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9B37B" w14:textId="118B9F51" w:rsidR="006064DE" w:rsidRPr="005C1643" w:rsidRDefault="006064DE" w:rsidP="005C1643">
      <w:pPr>
        <w:pStyle w:val="OZNPROJEKTUwskazaniedatylubwersjiprojektu"/>
        <w:keepNext/>
      </w:pPr>
      <w:bookmarkStart w:id="0" w:name="_Hlk206576547"/>
      <w:r w:rsidRPr="005C1643">
        <w:t>Projekt</w:t>
      </w:r>
    </w:p>
    <w:p w14:paraId="19C75CB6" w14:textId="155B3007" w:rsidR="006064DE" w:rsidRPr="005C1643" w:rsidRDefault="006064DE" w:rsidP="006064DE">
      <w:pPr>
        <w:pStyle w:val="OZNRODZAKTUtznustawalubrozporzdzenieiorganwydajcy"/>
      </w:pPr>
      <w:r w:rsidRPr="005C1643">
        <w:t>Ustawa</w:t>
      </w:r>
    </w:p>
    <w:p w14:paraId="103C82AB" w14:textId="7484BC68" w:rsidR="006064DE" w:rsidRPr="005C1643" w:rsidRDefault="006064DE" w:rsidP="006064DE">
      <w:pPr>
        <w:pStyle w:val="DATAAKTUdatauchwalenialubwydaniaaktu"/>
      </w:pPr>
      <w:r w:rsidRPr="005C1643">
        <w:t>z dnia</w:t>
      </w:r>
    </w:p>
    <w:p w14:paraId="7C6D97B5" w14:textId="607CE3A7" w:rsidR="006064DE" w:rsidRPr="005C1643" w:rsidRDefault="006064DE" w:rsidP="005C1643">
      <w:pPr>
        <w:pStyle w:val="TYTUAKTUprzedmiotregulacjiustawylubrozporzdzenia"/>
      </w:pPr>
      <w:r w:rsidRPr="005C1643">
        <w:t>o zmianie ustawy o doradztwie podatkowym oraz ustawy – Prawo</w:t>
      </w:r>
      <w:r w:rsidR="005C1643" w:rsidRPr="005C1643">
        <w:t xml:space="preserve"> o </w:t>
      </w:r>
      <w:r w:rsidRPr="005C1643">
        <w:t>postępowaniu przed sądami administracyjnymi</w:t>
      </w:r>
    </w:p>
    <w:p w14:paraId="136206CC" w14:textId="233CDFAA" w:rsidR="006064DE" w:rsidRPr="005C1643" w:rsidRDefault="006064DE" w:rsidP="005C1643">
      <w:pPr>
        <w:pStyle w:val="ARTartustawynprozporzdzenia"/>
        <w:keepNext/>
      </w:pPr>
      <w:r w:rsidRPr="005C1643">
        <w:rPr>
          <w:rStyle w:val="Ppogrubienie"/>
        </w:rPr>
        <w:t>Art. 1.</w:t>
      </w:r>
      <w:r w:rsidR="00DA7985">
        <w:t> </w:t>
      </w:r>
      <w:r w:rsidRPr="005C1643">
        <w:t>W ustawie z dnia 5 lipca 1996 r. o doradztwie podatkowym (</w:t>
      </w:r>
      <w:r w:rsidR="005C1643" w:rsidRPr="005C1643">
        <w:t>Dz. U.</w:t>
      </w:r>
      <w:r w:rsidRPr="005C1643">
        <w:t xml:space="preserve"> z 2021 r.</w:t>
      </w:r>
      <w:r w:rsidR="005C1643" w:rsidRPr="005C1643">
        <w:t xml:space="preserve"> poz. </w:t>
      </w:r>
      <w:r w:rsidRPr="005C1643">
        <w:t>2117) wprowadza się następujące zmiany:</w:t>
      </w:r>
    </w:p>
    <w:p w14:paraId="32AB8651" w14:textId="2A72D341" w:rsidR="006064DE" w:rsidRPr="005C1643" w:rsidRDefault="006064DE" w:rsidP="005C1643">
      <w:pPr>
        <w:pStyle w:val="PKTpunkt"/>
        <w:keepNext/>
      </w:pPr>
      <w:r w:rsidRPr="005C1643">
        <w:t>1)</w:t>
      </w:r>
      <w:r w:rsidRPr="005C1643">
        <w:tab/>
        <w:t>w</w:t>
      </w:r>
      <w:r w:rsidR="005C1643" w:rsidRPr="005C1643">
        <w:t xml:space="preserve"> art. 2 w ust. </w:t>
      </w:r>
      <w:r w:rsidRPr="005C1643">
        <w:t>1:</w:t>
      </w:r>
    </w:p>
    <w:p w14:paraId="794CB2D4" w14:textId="590E1417" w:rsidR="006064DE" w:rsidRPr="005C1643" w:rsidRDefault="006064DE" w:rsidP="005C1643">
      <w:pPr>
        <w:pStyle w:val="LITlitera"/>
        <w:keepNext/>
      </w:pPr>
      <w:r w:rsidRPr="005C1643">
        <w:t>a)</w:t>
      </w:r>
      <w:r w:rsidRPr="005C1643">
        <w:tab/>
        <w:t xml:space="preserve">pkt </w:t>
      </w:r>
      <w:r w:rsidR="005C1643" w:rsidRPr="005C1643">
        <w:t>1 </w:t>
      </w:r>
      <w:r w:rsidRPr="005C1643">
        <w:t>otrzymuje brzmienie:</w:t>
      </w:r>
    </w:p>
    <w:p w14:paraId="0E757451" w14:textId="52B96FBE" w:rsidR="006064DE" w:rsidRPr="005C1643" w:rsidRDefault="005C1643" w:rsidP="005C1643">
      <w:pPr>
        <w:pStyle w:val="ZLITPKTzmpktliter"/>
        <w:keepNext/>
      </w:pPr>
      <w:r w:rsidRPr="005C1643">
        <w:t>„</w:t>
      </w:r>
      <w:r w:rsidR="006064DE" w:rsidRPr="005C1643">
        <w:t>1)</w:t>
      </w:r>
      <w:bookmarkStart w:id="1" w:name="_Hlk188341566"/>
      <w:r w:rsidR="006064DE" w:rsidRPr="005C1643">
        <w:tab/>
        <w:t>udzielanie podatnikom, płatnikom</w:t>
      </w:r>
      <w:r w:rsidRPr="005C1643">
        <w:t xml:space="preserve"> i </w:t>
      </w:r>
      <w:r w:rsidR="006064DE" w:rsidRPr="005C1643">
        <w:t>inkasentom oraz innym podmiotom, na ich zlecenie lub na ich rzecz, porad, opinii i wyjaśnień z zakresu ich obowiązków:</w:t>
      </w:r>
    </w:p>
    <w:p w14:paraId="4AFC004C" w14:textId="664E4359" w:rsidR="006064DE" w:rsidRPr="005C1643" w:rsidRDefault="006064DE" w:rsidP="006064DE">
      <w:pPr>
        <w:pStyle w:val="ZLITLITwPKTzmlitwpktliter"/>
      </w:pPr>
      <w:r w:rsidRPr="005C1643">
        <w:t>a)</w:t>
      </w:r>
      <w:r w:rsidRPr="005C1643">
        <w:tab/>
        <w:t>podatkowych</w:t>
      </w:r>
      <w:r w:rsidR="005C1643" w:rsidRPr="005C1643">
        <w:t xml:space="preserve"> i </w:t>
      </w:r>
      <w:r w:rsidRPr="005C1643">
        <w:t>celnych,</w:t>
      </w:r>
    </w:p>
    <w:p w14:paraId="40A43847" w14:textId="75BF749B" w:rsidR="006064DE" w:rsidRPr="005C1643" w:rsidRDefault="006064DE" w:rsidP="006064DE">
      <w:pPr>
        <w:pStyle w:val="ZLITLITwPKTzmlitwpktliter"/>
      </w:pPr>
      <w:r w:rsidRPr="005C1643">
        <w:t>b)</w:t>
      </w:r>
      <w:r w:rsidRPr="005C1643">
        <w:tab/>
        <w:t>dotyczących opłat, do których stosuje się przepisy ustawy z dnia 29 sierpnia 1997 r. – Ordynacja podatkowa (</w:t>
      </w:r>
      <w:bookmarkStart w:id="2" w:name="_Hlk207800609"/>
      <w:r w:rsidR="005C1643" w:rsidRPr="005C1643">
        <w:t>Dz. U. z </w:t>
      </w:r>
      <w:r w:rsidRPr="005C1643">
        <w:t>202</w:t>
      </w:r>
      <w:r w:rsidR="005C1643" w:rsidRPr="005C1643">
        <w:t>5 </w:t>
      </w:r>
      <w:r w:rsidRPr="005C1643">
        <w:t>r.</w:t>
      </w:r>
      <w:r w:rsidR="005C1643" w:rsidRPr="005C1643">
        <w:t xml:space="preserve"> poz. </w:t>
      </w:r>
      <w:r w:rsidRPr="005C1643">
        <w:t>111,</w:t>
      </w:r>
      <w:bookmarkEnd w:id="2"/>
      <w:r w:rsidR="001C3F1B">
        <w:t xml:space="preserve"> </w:t>
      </w:r>
      <w:r w:rsidR="00F2701C">
        <w:t>z późn. zm.</w:t>
      </w:r>
      <w:r w:rsidR="001C3F1B">
        <w:rPr>
          <w:rStyle w:val="Odwoanieprzypisudolnego"/>
        </w:rPr>
        <w:footnoteReference w:id="1"/>
      </w:r>
      <w:r w:rsidR="001C3F1B">
        <w:rPr>
          <w:rStyle w:val="IGindeksgrny"/>
        </w:rPr>
        <w:t>)</w:t>
      </w:r>
      <w:r w:rsidRPr="005C1643">
        <w:t>),</w:t>
      </w:r>
    </w:p>
    <w:bookmarkEnd w:id="1"/>
    <w:p w14:paraId="770FDF5F" w14:textId="47C816DF" w:rsidR="006064DE" w:rsidRPr="005C1643" w:rsidRDefault="006064DE" w:rsidP="006064DE">
      <w:pPr>
        <w:pStyle w:val="ZLITLITwPKTzmlitwpktliter"/>
      </w:pPr>
      <w:r w:rsidRPr="005C1643">
        <w:t>c)</w:t>
      </w:r>
      <w:r w:rsidRPr="005C1643">
        <w:tab/>
        <w:t>dotyczących egzekucji administracyjnej związanej</w:t>
      </w:r>
      <w:r w:rsidR="005C1643" w:rsidRPr="005C1643">
        <w:t xml:space="preserve"> z </w:t>
      </w:r>
      <w:r w:rsidRPr="005C1643">
        <w:t>obowiązkami, o których mowa</w:t>
      </w:r>
      <w:r w:rsidR="005C1643" w:rsidRPr="005C1643">
        <w:t xml:space="preserve"> w lit. </w:t>
      </w:r>
      <w:r w:rsidRPr="005C1643">
        <w:t>a i b;</w:t>
      </w:r>
      <w:r w:rsidR="005C1643" w:rsidRPr="005C1643">
        <w:t>”</w:t>
      </w:r>
      <w:r w:rsidRPr="005C1643">
        <w:t>,</w:t>
      </w:r>
    </w:p>
    <w:p w14:paraId="36F928B6" w14:textId="6F8F9D7D" w:rsidR="006064DE" w:rsidRPr="005C1643" w:rsidRDefault="006064DE" w:rsidP="005C1643">
      <w:pPr>
        <w:pStyle w:val="LITlitera"/>
        <w:keepNext/>
      </w:pPr>
      <w:bookmarkStart w:id="3" w:name="_Hlk166763655"/>
      <w:r w:rsidRPr="005C1643">
        <w:t>b)</w:t>
      </w:r>
      <w:r w:rsidRPr="005C1643">
        <w:tab/>
        <w:t>po</w:t>
      </w:r>
      <w:r w:rsidR="005C1643" w:rsidRPr="005C1643">
        <w:t xml:space="preserve"> pkt </w:t>
      </w:r>
      <w:r w:rsidRPr="005C1643">
        <w:t>3 dodaje się</w:t>
      </w:r>
      <w:r w:rsidR="005C1643" w:rsidRPr="005C1643">
        <w:t xml:space="preserve"> pkt </w:t>
      </w:r>
      <w:r w:rsidRPr="005C1643">
        <w:t>3a w brzmieniu:</w:t>
      </w:r>
    </w:p>
    <w:p w14:paraId="0F9BA8DC" w14:textId="552C90BB" w:rsidR="006064DE" w:rsidRPr="005C1643" w:rsidRDefault="005C1643" w:rsidP="005C1643">
      <w:pPr>
        <w:pStyle w:val="ZLITPKTzmpktliter"/>
        <w:keepNext/>
      </w:pPr>
      <w:r w:rsidRPr="005C1643">
        <w:t>„</w:t>
      </w:r>
      <w:r w:rsidR="006064DE" w:rsidRPr="005C1643">
        <w:t>3a)</w:t>
      </w:r>
      <w:bookmarkStart w:id="4" w:name="_Hlk168035752"/>
      <w:r w:rsidR="006064DE" w:rsidRPr="005C1643">
        <w:tab/>
        <w:t xml:space="preserve">wykonywanie, w imieniu i na rzecz podatników, płatników i inkasentów oraz innych podmiotów, ciążących na nich </w:t>
      </w:r>
      <w:bookmarkStart w:id="5" w:name="_Hlk187736402"/>
      <w:r w:rsidR="006064DE" w:rsidRPr="005C1643">
        <w:t>obowiązków informacyjnych, sprawozdawczych oraz raportowania wynikających z przepisów:</w:t>
      </w:r>
    </w:p>
    <w:p w14:paraId="61A9B21F" w14:textId="77777777" w:rsidR="006064DE" w:rsidRPr="005C1643" w:rsidRDefault="006064DE" w:rsidP="006064DE">
      <w:pPr>
        <w:pStyle w:val="ZLITLITwPKTzmlitwpktliter"/>
      </w:pPr>
      <w:r w:rsidRPr="005C1643">
        <w:t>a)</w:t>
      </w:r>
      <w:r w:rsidRPr="005C1643">
        <w:tab/>
        <w:t>prawa podatkowego,</w:t>
      </w:r>
    </w:p>
    <w:p w14:paraId="462343ED" w14:textId="77777777" w:rsidR="006064DE" w:rsidRPr="005C1643" w:rsidRDefault="006064DE" w:rsidP="006064DE">
      <w:pPr>
        <w:pStyle w:val="ZLITLITwPKTzmlitwpktliter"/>
      </w:pPr>
      <w:r w:rsidRPr="005C1643">
        <w:t>b)</w:t>
      </w:r>
      <w:r w:rsidRPr="005C1643">
        <w:tab/>
        <w:t>dotyczących opłat, do których stosuje się przepisy ustawy z dnia 29 sierpnia 1997 r. – Ordynacja podatkowa,</w:t>
      </w:r>
    </w:p>
    <w:p w14:paraId="51F1ADD1" w14:textId="77777777" w:rsidR="006064DE" w:rsidRPr="005C1643" w:rsidRDefault="006064DE" w:rsidP="005C1643">
      <w:pPr>
        <w:pStyle w:val="ZLITLITwPKTzmlitwpktliter"/>
        <w:keepNext/>
      </w:pPr>
      <w:r w:rsidRPr="005C1643">
        <w:t>c)</w:t>
      </w:r>
      <w:r w:rsidRPr="005C1643">
        <w:tab/>
        <w:t>o</w:t>
      </w:r>
      <w:bookmarkEnd w:id="4"/>
      <w:r w:rsidRPr="005C1643">
        <w:t xml:space="preserve"> wymianie informacji podatkowych</w:t>
      </w:r>
      <w:bookmarkEnd w:id="5"/>
    </w:p>
    <w:p w14:paraId="3FA61925" w14:textId="4322314E" w:rsidR="006064DE" w:rsidRPr="005C1643" w:rsidRDefault="006064DE" w:rsidP="00652FCA">
      <w:pPr>
        <w:pStyle w:val="ZLITCZWSPLITwPKTzmczciwsplitwpktliter"/>
      </w:pPr>
      <w:r w:rsidRPr="005C1643">
        <w:t>–</w:t>
      </w:r>
      <w:r w:rsidRPr="005C1643">
        <w:tab/>
        <w:t>oraz udzielanie im pomocy w tym zakresie;</w:t>
      </w:r>
      <w:r w:rsidR="005C1643" w:rsidRPr="005C1643">
        <w:t>”</w:t>
      </w:r>
      <w:r w:rsidRPr="005C1643">
        <w:t>,</w:t>
      </w:r>
    </w:p>
    <w:p w14:paraId="621F81B2" w14:textId="20624A38" w:rsidR="006064DE" w:rsidRPr="005C1643" w:rsidRDefault="006064DE" w:rsidP="005C1643">
      <w:pPr>
        <w:pStyle w:val="LITlitera"/>
        <w:keepNext/>
      </w:pPr>
      <w:r w:rsidRPr="005C1643">
        <w:t>c)</w:t>
      </w:r>
      <w:r w:rsidRPr="005C1643">
        <w:tab/>
        <w:t>pkt </w:t>
      </w:r>
      <w:r w:rsidR="005C1643" w:rsidRPr="005C1643">
        <w:t>4 </w:t>
      </w:r>
      <w:r w:rsidRPr="005C1643">
        <w:t>otrzymuje brzmienie:</w:t>
      </w:r>
    </w:p>
    <w:p w14:paraId="6DBF8106" w14:textId="2C21D6AB" w:rsidR="006064DE" w:rsidRPr="005C1643" w:rsidRDefault="005C1643" w:rsidP="006064DE">
      <w:pPr>
        <w:pStyle w:val="ZLITPKTzmpktliter"/>
      </w:pPr>
      <w:bookmarkStart w:id="6" w:name="_Hlk171238800"/>
      <w:r w:rsidRPr="005C1643">
        <w:t>„</w:t>
      </w:r>
      <w:r w:rsidR="006064DE" w:rsidRPr="005C1643">
        <w:t>4)</w:t>
      </w:r>
      <w:r w:rsidR="006064DE" w:rsidRPr="005C1643">
        <w:tab/>
        <w:t>reprezentowanie podatników, płatników</w:t>
      </w:r>
      <w:r w:rsidRPr="005C1643">
        <w:t xml:space="preserve"> i </w:t>
      </w:r>
      <w:r w:rsidR="006064DE" w:rsidRPr="005C1643">
        <w:t>inkasentów oraz innych podmiotów w postępowaniu przed organami administracji publicznej</w:t>
      </w:r>
      <w:r w:rsidRPr="005C1643">
        <w:t xml:space="preserve"> i w </w:t>
      </w:r>
      <w:r w:rsidR="006064DE" w:rsidRPr="005C1643">
        <w:t xml:space="preserve">zakresie sądowej </w:t>
      </w:r>
      <w:r w:rsidR="006064DE" w:rsidRPr="005C1643">
        <w:lastRenderedPageBreak/>
        <w:t>kontroli decyzji, postanowień</w:t>
      </w:r>
      <w:r w:rsidRPr="005C1643">
        <w:t xml:space="preserve"> i </w:t>
      </w:r>
      <w:r w:rsidR="006064DE" w:rsidRPr="005C1643">
        <w:t>innych aktów administracyjnych</w:t>
      </w:r>
      <w:r w:rsidRPr="005C1643">
        <w:t xml:space="preserve"> w </w:t>
      </w:r>
      <w:r w:rsidR="006064DE" w:rsidRPr="005C1643">
        <w:t>sprawach wymienionych</w:t>
      </w:r>
      <w:r w:rsidRPr="005C1643">
        <w:t xml:space="preserve"> w pkt 1 i </w:t>
      </w:r>
      <w:r w:rsidR="006064DE" w:rsidRPr="005C1643">
        <w:t>3a;</w:t>
      </w:r>
      <w:bookmarkEnd w:id="6"/>
      <w:r w:rsidRPr="005C1643">
        <w:t>”</w:t>
      </w:r>
      <w:r w:rsidR="006064DE" w:rsidRPr="005C1643">
        <w:t>;</w:t>
      </w:r>
    </w:p>
    <w:bookmarkEnd w:id="3"/>
    <w:p w14:paraId="66C5AA94" w14:textId="15037910" w:rsidR="006064DE" w:rsidRPr="005C1643" w:rsidRDefault="006064DE" w:rsidP="005C1643">
      <w:pPr>
        <w:pStyle w:val="PKTpunkt"/>
        <w:keepNext/>
      </w:pPr>
      <w:r w:rsidRPr="005C1643">
        <w:t>2)</w:t>
      </w:r>
      <w:r w:rsidRPr="005C1643">
        <w:tab/>
        <w:t>w</w:t>
      </w:r>
      <w:r w:rsidR="005C1643" w:rsidRPr="005C1643">
        <w:t xml:space="preserve"> art. </w:t>
      </w:r>
      <w:r w:rsidRPr="005C1643">
        <w:t>4:</w:t>
      </w:r>
    </w:p>
    <w:p w14:paraId="482DE315" w14:textId="691263E2" w:rsidR="006064DE" w:rsidRPr="005C1643" w:rsidRDefault="006064DE" w:rsidP="00DD1610">
      <w:pPr>
        <w:pStyle w:val="LITlitera"/>
        <w:rPr>
          <w:rStyle w:val="TEKSTOZNACZONYWDOKUMENCIERDOWYMJAKOUKRYTY"/>
          <w:color w:val="auto"/>
          <w:u w:val="none"/>
        </w:rPr>
      </w:pPr>
      <w:r w:rsidRPr="005C1643">
        <w:t>a)</w:t>
      </w:r>
      <w:r w:rsidRPr="005C1643">
        <w:tab/>
      </w:r>
      <w:r w:rsidRPr="005C1643">
        <w:rPr>
          <w:rStyle w:val="TEKSTOZNACZONYWDOKUMENCIERDOWYMJAKOUKRYTY"/>
          <w:color w:val="auto"/>
          <w:u w:val="none"/>
        </w:rPr>
        <w:t>w</w:t>
      </w:r>
      <w:r w:rsidR="005C1643" w:rsidRPr="005C1643">
        <w:rPr>
          <w:rStyle w:val="TEKSTOZNACZONYWDOKUMENCIERDOWYMJAKOUKRYTY"/>
          <w:color w:val="auto"/>
          <w:u w:val="none"/>
        </w:rPr>
        <w:t xml:space="preserve"> ust. 1 pkt 1 </w:t>
      </w:r>
      <w:r w:rsidRPr="005C1643">
        <w:rPr>
          <w:rStyle w:val="TEKSTOZNACZONYWDOKUMENCIERDOWYMJAKOUKRYTY"/>
          <w:color w:val="auto"/>
          <w:u w:val="none"/>
        </w:rPr>
        <w:t>otrzymuje brzmienie:</w:t>
      </w:r>
    </w:p>
    <w:p w14:paraId="236D6503" w14:textId="0F3385F5" w:rsidR="006064DE" w:rsidRPr="005C1643" w:rsidRDefault="005C1643" w:rsidP="006064DE">
      <w:pPr>
        <w:pStyle w:val="ZLITPKTzmpktliter"/>
        <w:rPr>
          <w:rStyle w:val="TEKSTOZNACZONYWDOKUMENCIERDOWYMJAKOUKRYTY"/>
          <w:color w:val="auto"/>
          <w:u w:val="none"/>
        </w:rPr>
      </w:pPr>
      <w:r w:rsidRPr="005C1643">
        <w:rPr>
          <w:rStyle w:val="TEKSTOZNACZONYWDOKUMENCIERDOWYMJAKOUKRYTY"/>
          <w:color w:val="auto"/>
          <w:u w:val="none"/>
        </w:rPr>
        <w:t>„</w:t>
      </w:r>
      <w:r w:rsidR="006064DE" w:rsidRPr="005C1643">
        <w:rPr>
          <w:rStyle w:val="TEKSTOZNACZONYWDOKUMENCIERDOWYMJAKOUKRYTY"/>
          <w:color w:val="auto"/>
          <w:u w:val="none"/>
        </w:rPr>
        <w:t>1)</w:t>
      </w:r>
      <w:r w:rsidR="006064DE" w:rsidRPr="005C1643">
        <w:rPr>
          <w:rStyle w:val="TEKSTOZNACZONYWDOKUMENCIERDOWYMJAKOUKRYTY"/>
          <w:color w:val="auto"/>
          <w:u w:val="none"/>
        </w:rPr>
        <w:tab/>
      </w:r>
      <w:bookmarkStart w:id="7" w:name="_Hlk196733854"/>
      <w:bookmarkStart w:id="8" w:name="_Hlk196735675"/>
      <w:r w:rsidR="006064DE" w:rsidRPr="005C1643">
        <w:rPr>
          <w:rStyle w:val="TEKSTOZNACZONYWDOKUMENCIERDOWYMJAKOUKRYTY"/>
          <w:color w:val="auto"/>
          <w:u w:val="none"/>
        </w:rPr>
        <w:t>orga</w:t>
      </w:r>
      <w:r w:rsidR="006064DE" w:rsidRPr="00DD1610">
        <w:t>nizacje zawodowe posiadające osobowość prawną, spółdzielnie, stowarzyszenia lub izby gospodarcze, jeżeli przedmiotem ich działalności statutowej jest również doradztwo podatkowe świadczone wyłącznie na rzecz ich członków, wpisane do rejestru,</w:t>
      </w:r>
      <w:r w:rsidRPr="00DD1610">
        <w:t xml:space="preserve"> o </w:t>
      </w:r>
      <w:r w:rsidR="006064DE" w:rsidRPr="00DD1610">
        <w:t>którym mowa</w:t>
      </w:r>
      <w:r w:rsidRPr="00DD1610">
        <w:t xml:space="preserve"> w art. </w:t>
      </w:r>
      <w:r w:rsidR="006064DE" w:rsidRPr="00DD1610">
        <w:t>14, na dzień 1 styczn</w:t>
      </w:r>
      <w:r w:rsidR="006064DE" w:rsidRPr="005C1643">
        <w:rPr>
          <w:rStyle w:val="TEKSTOZNACZONYWDOKUMENCIERDOWYMJAKOUKRYTY"/>
          <w:color w:val="auto"/>
          <w:u w:val="none"/>
        </w:rPr>
        <w:t>ia 202</w:t>
      </w:r>
      <w:r w:rsidRPr="005C1643">
        <w:rPr>
          <w:rStyle w:val="TEKSTOZNACZONYWDOKUMENCIERDOWYMJAKOUKRYTY"/>
          <w:color w:val="auto"/>
          <w:u w:val="none"/>
        </w:rPr>
        <w:t>6 </w:t>
      </w:r>
      <w:r w:rsidR="006064DE" w:rsidRPr="005C1643">
        <w:rPr>
          <w:rStyle w:val="TEKSTOZNACZONYWDOKUMENCIERDOWYMJAKOUKRYTY"/>
          <w:color w:val="auto"/>
          <w:u w:val="none"/>
        </w:rPr>
        <w:t>r.</w:t>
      </w:r>
      <w:bookmarkEnd w:id="7"/>
      <w:r w:rsidR="006064DE" w:rsidRPr="005C1643">
        <w:rPr>
          <w:rStyle w:val="TEKSTOZNACZONYWDOKUMENCIERDOWYMJAKOUKRYTY"/>
          <w:color w:val="auto"/>
          <w:u w:val="none"/>
        </w:rPr>
        <w:t>;</w:t>
      </w:r>
      <w:r w:rsidRPr="005C1643">
        <w:rPr>
          <w:rStyle w:val="TEKSTOZNACZONYWDOKUMENCIERDOWYMJAKOUKRYTY"/>
          <w:color w:val="auto"/>
          <w:u w:val="none"/>
        </w:rPr>
        <w:t>”</w:t>
      </w:r>
      <w:r w:rsidR="006064DE" w:rsidRPr="005C1643">
        <w:rPr>
          <w:rStyle w:val="TEKSTOZNACZONYWDOKUMENCIERDOWYMJAKOUKRYTY"/>
          <w:color w:val="auto"/>
          <w:u w:val="none"/>
        </w:rPr>
        <w:t>,</w:t>
      </w:r>
    </w:p>
    <w:bookmarkEnd w:id="8"/>
    <w:p w14:paraId="36C8E966" w14:textId="33406BC2" w:rsidR="006064DE" w:rsidRPr="005C1643" w:rsidRDefault="006064DE" w:rsidP="006064DE">
      <w:pPr>
        <w:pStyle w:val="LITlitera"/>
      </w:pPr>
      <w:r w:rsidRPr="005C1643">
        <w:t>b)</w:t>
      </w:r>
      <w:r w:rsidRPr="005C1643">
        <w:tab/>
        <w:t>w</w:t>
      </w:r>
      <w:r w:rsidR="005C1643" w:rsidRPr="005C1643">
        <w:t xml:space="preserve"> ust. 2 </w:t>
      </w:r>
      <w:bookmarkStart w:id="9" w:name="_Hlk204075394"/>
      <w:r w:rsidRPr="005C1643">
        <w:t xml:space="preserve">wyrazy </w:t>
      </w:r>
      <w:r w:rsidR="005C1643" w:rsidRPr="005C1643">
        <w:t>„</w:t>
      </w:r>
      <w:r w:rsidRPr="005C1643">
        <w:t>zatrudnionych</w:t>
      </w:r>
      <w:r w:rsidR="005C1643" w:rsidRPr="005C1643">
        <w:t xml:space="preserve"> w </w:t>
      </w:r>
      <w:r w:rsidRPr="005C1643">
        <w:t>tych podmiotach</w:t>
      </w:r>
      <w:r w:rsidR="005C1643" w:rsidRPr="005C1643">
        <w:t>”</w:t>
      </w:r>
      <w:r w:rsidRPr="005C1643">
        <w:t xml:space="preserve"> zastępuje się wyrazami </w:t>
      </w:r>
      <w:r w:rsidR="005C1643" w:rsidRPr="005C1643">
        <w:t>„</w:t>
      </w:r>
      <w:r w:rsidRPr="005C1643">
        <w:t>zatrudnionych lub wykonujących pracę na podstawie umowy cywilnoprawnej w tych podmiotach</w:t>
      </w:r>
      <w:r w:rsidR="005C1643" w:rsidRPr="005C1643">
        <w:t>”</w:t>
      </w:r>
      <w:r w:rsidRPr="005C1643">
        <w:t>,</w:t>
      </w:r>
      <w:bookmarkEnd w:id="9"/>
    </w:p>
    <w:p w14:paraId="54AEC891" w14:textId="611E8FEB" w:rsidR="006064DE" w:rsidRPr="005C1643" w:rsidRDefault="006064DE" w:rsidP="006064DE">
      <w:pPr>
        <w:pStyle w:val="LITlitera"/>
      </w:pPr>
      <w:r w:rsidRPr="005C1643">
        <w:t>c)</w:t>
      </w:r>
      <w:r w:rsidR="00D84A66">
        <w:tab/>
      </w:r>
      <w:r w:rsidR="005C1643" w:rsidRPr="005C1643">
        <w:t>w ust. 3 </w:t>
      </w:r>
      <w:r w:rsidRPr="005C1643">
        <w:t xml:space="preserve">wyrazy </w:t>
      </w:r>
      <w:r w:rsidR="005C1643" w:rsidRPr="005C1643">
        <w:t>„</w:t>
      </w:r>
      <w:r w:rsidRPr="005C1643">
        <w:t>zatrudnionych</w:t>
      </w:r>
      <w:r w:rsidR="005C1643" w:rsidRPr="005C1643">
        <w:t xml:space="preserve"> w </w:t>
      </w:r>
      <w:r w:rsidRPr="005C1643">
        <w:t>tych podmiotach</w:t>
      </w:r>
      <w:r w:rsidR="005C1643" w:rsidRPr="005C1643">
        <w:t>”</w:t>
      </w:r>
      <w:r w:rsidRPr="005C1643">
        <w:t xml:space="preserve"> zastępuje się wyrazami </w:t>
      </w:r>
      <w:r w:rsidR="005C1643" w:rsidRPr="005C1643">
        <w:t>„</w:t>
      </w:r>
      <w:r w:rsidRPr="005C1643">
        <w:t>zatrudnionych lub wykonujących pracę na podstawie umowy cywilnoprawnej</w:t>
      </w:r>
      <w:r w:rsidR="005C1643" w:rsidRPr="005C1643">
        <w:t xml:space="preserve"> w </w:t>
      </w:r>
      <w:r w:rsidRPr="005C1643">
        <w:t>tych podmiotach</w:t>
      </w:r>
      <w:r w:rsidR="005C1643" w:rsidRPr="005C1643">
        <w:t>”</w:t>
      </w:r>
      <w:r w:rsidRPr="005C1643">
        <w:t>,</w:t>
      </w:r>
    </w:p>
    <w:p w14:paraId="50514CB3" w14:textId="0DCB3837" w:rsidR="006064DE" w:rsidRPr="005C1643" w:rsidRDefault="006064DE" w:rsidP="005C1643">
      <w:pPr>
        <w:pStyle w:val="LITlitera"/>
        <w:keepNext/>
      </w:pPr>
      <w:r w:rsidRPr="005C1643">
        <w:t>d)</w:t>
      </w:r>
      <w:r w:rsidRPr="005C1643">
        <w:tab/>
        <w:t>dodaje się</w:t>
      </w:r>
      <w:r w:rsidR="005C1643" w:rsidRPr="005C1643">
        <w:t xml:space="preserve"> ust. 4 w </w:t>
      </w:r>
      <w:r w:rsidRPr="005C1643">
        <w:t>brzmieniu:</w:t>
      </w:r>
    </w:p>
    <w:p w14:paraId="59F849B0" w14:textId="57007E92" w:rsidR="006064DE" w:rsidRPr="005C1643" w:rsidRDefault="005C1643" w:rsidP="006064DE">
      <w:pPr>
        <w:pStyle w:val="ZLITUSTzmustliter"/>
      </w:pPr>
      <w:r w:rsidRPr="005C1643">
        <w:t>„</w:t>
      </w:r>
      <w:r w:rsidR="006064DE" w:rsidRPr="005C1643">
        <w:t>4. Podmioty wymienione</w:t>
      </w:r>
      <w:r w:rsidRPr="005C1643">
        <w:t xml:space="preserve"> w ust. 1</w:t>
      </w:r>
      <w:r w:rsidR="00CA3BA1">
        <w:t> </w:t>
      </w:r>
      <w:r w:rsidRPr="005C1643">
        <w:t>pkt 1</w:t>
      </w:r>
      <w:r w:rsidR="00CA3BA1">
        <w:t> </w:t>
      </w:r>
      <w:r w:rsidRPr="005C1643">
        <w:t>i 3 </w:t>
      </w:r>
      <w:r w:rsidR="006064DE" w:rsidRPr="005C1643">
        <w:t>wykonują czynności,</w:t>
      </w:r>
      <w:r w:rsidRPr="005C1643">
        <w:t xml:space="preserve"> o </w:t>
      </w:r>
      <w:r w:rsidR="006064DE" w:rsidRPr="005C1643">
        <w:t>których mowa odpowiednio</w:t>
      </w:r>
      <w:r w:rsidRPr="005C1643">
        <w:t xml:space="preserve"> w art. 2 ust. 1 pkt </w:t>
      </w:r>
      <w:r w:rsidR="006064DE" w:rsidRPr="005C1643">
        <w:t xml:space="preserve">1, </w:t>
      </w:r>
      <w:r w:rsidRPr="005C1643">
        <w:t>4 i </w:t>
      </w:r>
      <w:r w:rsidR="006064DE" w:rsidRPr="005C1643">
        <w:t>5, pod warunkiem, że są wpisane do rejestru,</w:t>
      </w:r>
      <w:r w:rsidRPr="005C1643">
        <w:t xml:space="preserve"> o </w:t>
      </w:r>
      <w:r w:rsidR="006064DE" w:rsidRPr="005C1643">
        <w:t>którym mowa</w:t>
      </w:r>
      <w:r w:rsidRPr="005C1643">
        <w:t xml:space="preserve"> w art. </w:t>
      </w:r>
      <w:r w:rsidR="006064DE" w:rsidRPr="005C1643">
        <w:t>14.</w:t>
      </w:r>
      <w:r w:rsidRPr="005C1643">
        <w:t>”</w:t>
      </w:r>
      <w:r w:rsidR="006064DE" w:rsidRPr="005C1643">
        <w:t>;</w:t>
      </w:r>
    </w:p>
    <w:p w14:paraId="252FDCE6" w14:textId="556F5ED3" w:rsidR="006064DE" w:rsidRPr="005C1643" w:rsidRDefault="006064DE" w:rsidP="005C1643">
      <w:pPr>
        <w:pStyle w:val="PKTpunkt"/>
        <w:keepNext/>
      </w:pPr>
      <w:r w:rsidRPr="005C1643">
        <w:t>3)</w:t>
      </w:r>
      <w:r w:rsidRPr="005C1643">
        <w:tab/>
        <w:t>w</w:t>
      </w:r>
      <w:r w:rsidR="005C1643" w:rsidRPr="005C1643">
        <w:t xml:space="preserve"> art. 6 ust. </w:t>
      </w:r>
      <w:r w:rsidRPr="005C1643">
        <w:t>2 otrzymuje brzmienie:</w:t>
      </w:r>
    </w:p>
    <w:p w14:paraId="2C358A2B" w14:textId="3B38A8F8" w:rsidR="006064DE" w:rsidRPr="005C1643" w:rsidRDefault="005C1643" w:rsidP="005C1643">
      <w:pPr>
        <w:pStyle w:val="ZUSTzmustartykuempunktem"/>
        <w:keepNext/>
      </w:pPr>
      <w:r w:rsidRPr="005C1643">
        <w:t>„</w:t>
      </w:r>
      <w:r w:rsidR="006064DE" w:rsidRPr="005C1643">
        <w:t>2. Na listę doradców podatkowych wpisuje się również osoby, które spełniają warunki określone</w:t>
      </w:r>
      <w:r w:rsidRPr="005C1643">
        <w:t xml:space="preserve"> w ust. 1 pkt </w:t>
      </w:r>
      <w:r w:rsidR="006064DE" w:rsidRPr="005C1643">
        <w:t>2–5</w:t>
      </w:r>
      <w:r w:rsidR="00652FCA" w:rsidRPr="005C1643">
        <w:t xml:space="preserve"> </w:t>
      </w:r>
      <w:r w:rsidR="006064DE" w:rsidRPr="005C1643">
        <w:t xml:space="preserve">oraz: </w:t>
      </w:r>
    </w:p>
    <w:p w14:paraId="1D025F00" w14:textId="50CA4C64" w:rsidR="006064DE" w:rsidRPr="005C1643" w:rsidRDefault="006064DE" w:rsidP="006064DE">
      <w:pPr>
        <w:pStyle w:val="ZPKTzmpktartykuempunktem"/>
      </w:pPr>
      <w:r w:rsidRPr="005C1643">
        <w:t>1)</w:t>
      </w:r>
      <w:r w:rsidRPr="005C1643">
        <w:tab/>
        <w:t>s</w:t>
      </w:r>
      <w:r w:rsidRPr="005C1643">
        <w:rPr>
          <w:rFonts w:hint="eastAsia"/>
        </w:rPr>
        <w:t>ą</w:t>
      </w:r>
      <w:r w:rsidRPr="005C1643">
        <w:t xml:space="preserve"> członkami Państwowej Komisji Egzaminacyjnej do spraw Doradztwa Podatkowego, zwanej dalej </w:t>
      </w:r>
      <w:r w:rsidR="005C1643" w:rsidRPr="005C1643">
        <w:t>„</w:t>
      </w:r>
      <w:r w:rsidRPr="005C1643">
        <w:t>Komisją Egzaminacyjną</w:t>
      </w:r>
      <w:r w:rsidR="005C1643" w:rsidRPr="005C1643">
        <w:t>”</w:t>
      </w:r>
      <w:r w:rsidRPr="005C1643">
        <w:t>, przez okres co najmniej 2 kolejnych lat lub</w:t>
      </w:r>
    </w:p>
    <w:p w14:paraId="7F03527F" w14:textId="1552915D" w:rsidR="006064DE" w:rsidRPr="005C1643" w:rsidRDefault="006064DE" w:rsidP="006064DE">
      <w:pPr>
        <w:pStyle w:val="ZPKTzmpktartykuempunktem"/>
      </w:pPr>
      <w:r w:rsidRPr="005C1643">
        <w:t>2)</w:t>
      </w:r>
      <w:r w:rsidRPr="005C1643">
        <w:tab/>
        <w:t>posiadają co najmniej stopień naukowy doktora habilitowanego w dziedzinie nauk społecznych w dyscyplinie nauki prawne lub ekonomia i finanse w zakresie prawa finansowego lub finansów.</w:t>
      </w:r>
      <w:r w:rsidR="005C1643" w:rsidRPr="005C1643">
        <w:t>”</w:t>
      </w:r>
      <w:r w:rsidRPr="005C1643">
        <w:t>;</w:t>
      </w:r>
    </w:p>
    <w:p w14:paraId="3D80C7A0" w14:textId="13A9F995" w:rsidR="006064DE" w:rsidRPr="005C1643" w:rsidRDefault="006064DE" w:rsidP="005C1643">
      <w:pPr>
        <w:pStyle w:val="PKTpunkt"/>
        <w:keepNext/>
      </w:pPr>
      <w:r w:rsidRPr="005C1643">
        <w:t>4)</w:t>
      </w:r>
      <w:r w:rsidRPr="005C1643">
        <w:tab/>
        <w:t>w</w:t>
      </w:r>
      <w:r w:rsidR="005C1643" w:rsidRPr="005C1643">
        <w:t xml:space="preserve"> art. </w:t>
      </w:r>
      <w:r w:rsidRPr="005C1643">
        <w:t>7:</w:t>
      </w:r>
    </w:p>
    <w:p w14:paraId="107717C6" w14:textId="343955ED" w:rsidR="006064DE" w:rsidRPr="005C1643" w:rsidRDefault="006064DE" w:rsidP="005C1643">
      <w:pPr>
        <w:pStyle w:val="LITlitera"/>
        <w:keepNext/>
      </w:pPr>
      <w:r w:rsidRPr="005C1643">
        <w:t>a)</w:t>
      </w:r>
      <w:r w:rsidRPr="005C1643">
        <w:tab/>
        <w:t>po</w:t>
      </w:r>
      <w:r w:rsidR="005C1643" w:rsidRPr="005C1643">
        <w:t xml:space="preserve"> ust. </w:t>
      </w:r>
      <w:r w:rsidRPr="005C1643">
        <w:t>1 dodaje się</w:t>
      </w:r>
      <w:r w:rsidR="005C1643" w:rsidRPr="005C1643">
        <w:t xml:space="preserve"> ust. </w:t>
      </w:r>
      <w:r w:rsidRPr="005C1643">
        <w:t>1a w brzmieniu:</w:t>
      </w:r>
    </w:p>
    <w:p w14:paraId="43D7C7D1" w14:textId="3E054F03" w:rsidR="006064DE" w:rsidRPr="00BB7F8F" w:rsidRDefault="005C1643" w:rsidP="00BB7F8F">
      <w:pPr>
        <w:pStyle w:val="ZLITUSTzmustliter"/>
        <w:rPr>
          <w:rStyle w:val="IDPKindeksdolnyipogrugieniekursywa"/>
          <w:b w:val="0"/>
          <w:i w:val="0"/>
          <w:vertAlign w:val="baseline"/>
        </w:rPr>
      </w:pPr>
      <w:r w:rsidRPr="00BB7F8F">
        <w:rPr>
          <w:rStyle w:val="IDPKindeksdolnyipogrugieniekursywa"/>
          <w:b w:val="0"/>
          <w:i w:val="0"/>
          <w:vertAlign w:val="baseline"/>
        </w:rPr>
        <w:t>„</w:t>
      </w:r>
      <w:r w:rsidR="006064DE" w:rsidRPr="00BB7F8F">
        <w:rPr>
          <w:rStyle w:val="IDPKindeksdolnyipogrugieniekursywa"/>
          <w:b w:val="0"/>
          <w:i w:val="0"/>
          <w:vertAlign w:val="baseline"/>
        </w:rPr>
        <w:t xml:space="preserve">1a. Lista </w:t>
      </w:r>
      <w:r w:rsidR="006064DE" w:rsidRPr="00BB7F8F">
        <w:t xml:space="preserve">jest </w:t>
      </w:r>
      <w:r w:rsidR="006064DE" w:rsidRPr="00BB7F8F">
        <w:rPr>
          <w:rStyle w:val="IDPKindeksdolnyipogrugieniekursywa"/>
          <w:b w:val="0"/>
          <w:i w:val="0"/>
          <w:vertAlign w:val="baseline"/>
        </w:rPr>
        <w:t>prowadzona w postaci elektronicznej.</w:t>
      </w:r>
      <w:r w:rsidRPr="00BB7F8F">
        <w:rPr>
          <w:rStyle w:val="IDPKindeksdolnyipogrugieniekursywa"/>
          <w:b w:val="0"/>
          <w:i w:val="0"/>
          <w:vertAlign w:val="baseline"/>
        </w:rPr>
        <w:t>”</w:t>
      </w:r>
      <w:r w:rsidR="006064DE" w:rsidRPr="00BB7F8F">
        <w:rPr>
          <w:rStyle w:val="IDPKindeksdolnyipogrugieniekursywa"/>
          <w:b w:val="0"/>
          <w:i w:val="0"/>
          <w:vertAlign w:val="baseline"/>
        </w:rPr>
        <w:t>,</w:t>
      </w:r>
    </w:p>
    <w:p w14:paraId="4819824E" w14:textId="68529A7F" w:rsidR="006064DE" w:rsidRPr="005C1643" w:rsidRDefault="006064DE" w:rsidP="005C1643">
      <w:pPr>
        <w:pStyle w:val="LITlitera"/>
        <w:keepNext/>
      </w:pPr>
      <w:r w:rsidRPr="005C1643">
        <w:lastRenderedPageBreak/>
        <w:t>b)</w:t>
      </w:r>
      <w:r w:rsidRPr="005C1643">
        <w:tab/>
        <w:t>w</w:t>
      </w:r>
      <w:r w:rsidR="005C1643" w:rsidRPr="005C1643">
        <w:t xml:space="preserve"> ust. 3 pkt </w:t>
      </w:r>
      <w:r w:rsidRPr="005C1643">
        <w:t>3a otrzymuje brzmienie:</w:t>
      </w:r>
    </w:p>
    <w:p w14:paraId="15A8BAF6" w14:textId="79AF3C05" w:rsidR="006064DE" w:rsidRPr="005C1643" w:rsidRDefault="005C1643" w:rsidP="006064DE">
      <w:pPr>
        <w:pStyle w:val="ZLITPKTzmpktliter"/>
      </w:pPr>
      <w:r w:rsidRPr="005C1643">
        <w:t>„</w:t>
      </w:r>
      <w:r w:rsidR="006064DE" w:rsidRPr="005C1643">
        <w:t>3a)</w:t>
      </w:r>
      <w:r w:rsidR="006064DE" w:rsidRPr="005C1643">
        <w:tab/>
        <w:t>rodzaj prowadzonej działalności gospodarczej, zatrudnienia lub umowy cywilnoprawnej, o których mowa</w:t>
      </w:r>
      <w:r w:rsidRPr="005C1643">
        <w:t xml:space="preserve"> w art. </w:t>
      </w:r>
      <w:r w:rsidR="006064DE" w:rsidRPr="005C1643">
        <w:t>2</w:t>
      </w:r>
      <w:r w:rsidRPr="005C1643">
        <w:t>7 ust. </w:t>
      </w:r>
      <w:r w:rsidR="006064DE" w:rsidRPr="005C1643">
        <w:t>1;</w:t>
      </w:r>
      <w:r w:rsidRPr="005C1643">
        <w:t>”</w:t>
      </w:r>
      <w:r w:rsidR="006064DE" w:rsidRPr="005C1643">
        <w:t>,</w:t>
      </w:r>
    </w:p>
    <w:p w14:paraId="051933EE" w14:textId="396F05E8" w:rsidR="006064DE" w:rsidRPr="005C1643" w:rsidRDefault="006064DE" w:rsidP="005C1643">
      <w:pPr>
        <w:pStyle w:val="LITlitera"/>
        <w:keepNext/>
      </w:pPr>
      <w:r w:rsidRPr="005C1643">
        <w:t>c)</w:t>
      </w:r>
      <w:r w:rsidRPr="005C1643">
        <w:tab/>
        <w:t>po</w:t>
      </w:r>
      <w:r w:rsidR="005C1643" w:rsidRPr="005C1643">
        <w:t xml:space="preserve"> ust. </w:t>
      </w:r>
      <w:r w:rsidRPr="005C1643">
        <w:t>6 dodaje się</w:t>
      </w:r>
      <w:r w:rsidR="005C1643" w:rsidRPr="005C1643">
        <w:t xml:space="preserve"> ust. </w:t>
      </w:r>
      <w:r w:rsidRPr="005C1643">
        <w:t>6a w brzmieniu:</w:t>
      </w:r>
    </w:p>
    <w:p w14:paraId="32E9ECA8" w14:textId="1CD9252D" w:rsidR="006064DE" w:rsidRPr="005C1643" w:rsidRDefault="005C1643" w:rsidP="006064DE">
      <w:pPr>
        <w:pStyle w:val="ZLITUSTzmustliter"/>
      </w:pPr>
      <w:r w:rsidRPr="005C1643">
        <w:t>„</w:t>
      </w:r>
      <w:r w:rsidR="006064DE" w:rsidRPr="005C1643">
        <w:t>6a. W przypadkach, o których mowa</w:t>
      </w:r>
      <w:r w:rsidRPr="005C1643">
        <w:t xml:space="preserve"> w art. </w:t>
      </w:r>
      <w:r w:rsidR="006064DE" w:rsidRPr="005C1643">
        <w:t>31a oraz</w:t>
      </w:r>
      <w:r w:rsidRPr="005C1643">
        <w:t xml:space="preserve"> art. </w:t>
      </w:r>
      <w:r w:rsidR="006064DE" w:rsidRPr="005C1643">
        <w:t>3</w:t>
      </w:r>
      <w:r w:rsidRPr="005C1643">
        <w:t>4 ust. 1 i </w:t>
      </w:r>
      <w:r w:rsidR="006064DE" w:rsidRPr="005C1643">
        <w:t>2,</w:t>
      </w:r>
      <w:r w:rsidRPr="005C1643">
        <w:t xml:space="preserve"> a </w:t>
      </w:r>
      <w:r w:rsidR="006064DE" w:rsidRPr="005C1643">
        <w:t xml:space="preserve">także w przypadku wymierzenia kary dyscyplinarnej zawieszenia prawa wykonywania zawodu zamiast oznaczenia miejsca wykonywania doradztwa podatkowego wpisuje się </w:t>
      </w:r>
      <w:r w:rsidRPr="005C1643">
        <w:t>„</w:t>
      </w:r>
      <w:r w:rsidR="006064DE" w:rsidRPr="005C1643">
        <w:t>nie wykonuje</w:t>
      </w:r>
      <w:r w:rsidRPr="005C1643">
        <w:t>”</w:t>
      </w:r>
      <w:r w:rsidR="006064DE" w:rsidRPr="005C1643">
        <w:t xml:space="preserve"> wraz z informacją o okresie niewykonywania zawodu.</w:t>
      </w:r>
      <w:r w:rsidRPr="005C1643">
        <w:t>”</w:t>
      </w:r>
      <w:r w:rsidR="006064DE" w:rsidRPr="005C1643">
        <w:t>,</w:t>
      </w:r>
    </w:p>
    <w:p w14:paraId="5328AF8A" w14:textId="25CB2A99" w:rsidR="006064DE" w:rsidRPr="005C1643" w:rsidRDefault="006064DE" w:rsidP="005C1643">
      <w:pPr>
        <w:pStyle w:val="LITlitera"/>
        <w:keepNext/>
      </w:pPr>
      <w:r w:rsidRPr="005C1643">
        <w:t>d)</w:t>
      </w:r>
      <w:r w:rsidRPr="005C1643">
        <w:tab/>
        <w:t>dodaje się</w:t>
      </w:r>
      <w:r w:rsidR="005C1643" w:rsidRPr="005C1643">
        <w:t xml:space="preserve"> ust. 8 i 9 w </w:t>
      </w:r>
      <w:r w:rsidRPr="005C1643">
        <w:t>brzmieniu:</w:t>
      </w:r>
    </w:p>
    <w:p w14:paraId="5AE3180C" w14:textId="65C0597C" w:rsidR="006064DE" w:rsidRPr="005C1643" w:rsidRDefault="005C1643" w:rsidP="005C1643">
      <w:pPr>
        <w:pStyle w:val="ZLITUSTzmustliter"/>
        <w:keepNext/>
      </w:pPr>
      <w:r w:rsidRPr="005C1643">
        <w:t>„</w:t>
      </w:r>
      <w:r w:rsidR="006064DE" w:rsidRPr="005C1643">
        <w:t>8. Krajowa Rada Doradców Podatkowych publikuje w Biuletynie Informacji Publicznej na swojej stronie podmiotowej następujące dane dotyczące osób wpisanych na listę doradców podatkowych:</w:t>
      </w:r>
    </w:p>
    <w:p w14:paraId="551E792C" w14:textId="77777777" w:rsidR="006064DE" w:rsidRPr="005C1643" w:rsidRDefault="006064DE" w:rsidP="006064DE">
      <w:pPr>
        <w:pStyle w:val="ZLITPKTzmpktliter"/>
      </w:pPr>
      <w:r w:rsidRPr="005C1643">
        <w:t>1)</w:t>
      </w:r>
      <w:r w:rsidRPr="005C1643">
        <w:tab/>
        <w:t>numer i datę wpisu na listę;</w:t>
      </w:r>
    </w:p>
    <w:p w14:paraId="0D1B6DA5" w14:textId="77777777" w:rsidR="006064DE" w:rsidRPr="005C1643" w:rsidRDefault="006064DE" w:rsidP="006064DE">
      <w:pPr>
        <w:pStyle w:val="ZLITPKTzmpktliter"/>
      </w:pPr>
      <w:r w:rsidRPr="005C1643">
        <w:t>2)</w:t>
      </w:r>
      <w:r w:rsidRPr="005C1643">
        <w:tab/>
        <w:t>imię i nazwisko doradcy podatkowego;</w:t>
      </w:r>
    </w:p>
    <w:p w14:paraId="704A128E" w14:textId="77777777" w:rsidR="006064DE" w:rsidRPr="005C1643" w:rsidRDefault="006064DE" w:rsidP="005C1643">
      <w:pPr>
        <w:pStyle w:val="ZLITPKTzmpktliter"/>
        <w:keepNext/>
      </w:pPr>
      <w:r w:rsidRPr="005C1643">
        <w:t>3)</w:t>
      </w:r>
      <w:r w:rsidRPr="005C1643">
        <w:tab/>
        <w:t>miejsce wykonywania czynności doradztwa podatkowego (siedzibę), z tym że w przypadkach, o których mowa w:</w:t>
      </w:r>
    </w:p>
    <w:p w14:paraId="64B6B397" w14:textId="1304F427" w:rsidR="006064DE" w:rsidRPr="005C1643" w:rsidRDefault="006064DE" w:rsidP="006064DE">
      <w:pPr>
        <w:pStyle w:val="ZLITLITwPKTzmlitwpktliter"/>
      </w:pPr>
      <w:r w:rsidRPr="005C1643">
        <w:t>a)</w:t>
      </w:r>
      <w:r w:rsidRPr="005C1643">
        <w:tab/>
        <w:t>art. 31a oraz</w:t>
      </w:r>
      <w:r w:rsidR="005C1643" w:rsidRPr="005C1643">
        <w:t xml:space="preserve"> art. </w:t>
      </w:r>
      <w:r w:rsidRPr="005C1643">
        <w:t>3</w:t>
      </w:r>
      <w:r w:rsidR="005C1643" w:rsidRPr="005C1643">
        <w:t>4 ust. 1</w:t>
      </w:r>
      <w:r w:rsidR="00155E28">
        <w:t> </w:t>
      </w:r>
      <w:r w:rsidR="005C1643" w:rsidRPr="005C1643">
        <w:t>i </w:t>
      </w:r>
      <w:r w:rsidRPr="005C1643">
        <w:t>2,</w:t>
      </w:r>
      <w:r w:rsidR="005C1643" w:rsidRPr="005C1643">
        <w:t xml:space="preserve"> a </w:t>
      </w:r>
      <w:r w:rsidRPr="005C1643">
        <w:t xml:space="preserve">także </w:t>
      </w:r>
      <w:r w:rsidR="00A45156">
        <w:t xml:space="preserve">w przypadku </w:t>
      </w:r>
      <w:r w:rsidRPr="005C1643">
        <w:t xml:space="preserve">wymierzenia kary dyscyplinarnej zawieszenia prawa wykonywania zawodu zamiast oznaczenia miejsca wykonywania doradztwa podatkowego (siedziby) wpisuje się </w:t>
      </w:r>
      <w:r w:rsidR="005C1643" w:rsidRPr="005C1643">
        <w:t>„</w:t>
      </w:r>
      <w:r w:rsidRPr="005C1643">
        <w:t>nie wykonuje</w:t>
      </w:r>
      <w:r w:rsidR="005C1643" w:rsidRPr="005C1643">
        <w:t>”</w:t>
      </w:r>
      <w:r w:rsidRPr="005C1643">
        <w:t xml:space="preserve"> wraz z informacją o okresie niewykonywania zawodu,</w:t>
      </w:r>
    </w:p>
    <w:p w14:paraId="5014982C" w14:textId="0FD8C38E" w:rsidR="006064DE" w:rsidRPr="005C1643" w:rsidRDefault="006064DE" w:rsidP="006064DE">
      <w:pPr>
        <w:pStyle w:val="ZLITLITwPKTzmlitwpktliter"/>
      </w:pPr>
      <w:r w:rsidRPr="005C1643">
        <w:t>b)</w:t>
      </w:r>
      <w:r w:rsidRPr="005C1643">
        <w:tab/>
        <w:t>art. 1</w:t>
      </w:r>
      <w:r w:rsidR="005C1643" w:rsidRPr="005C1643">
        <w:t>0 ust. </w:t>
      </w:r>
      <w:r w:rsidRPr="005C1643">
        <w:t xml:space="preserve">1, zamiast oznaczenia miejsca wykonywania doradztwa podatkowego (siedziby) wpisuje się </w:t>
      </w:r>
      <w:r w:rsidR="005C1643" w:rsidRPr="005C1643">
        <w:t>„</w:t>
      </w:r>
      <w:r w:rsidRPr="005C1643">
        <w:t>skreślony</w:t>
      </w:r>
      <w:r w:rsidR="005C1643" w:rsidRPr="005C1643">
        <w:t>”</w:t>
      </w:r>
      <w:r w:rsidRPr="005C1643">
        <w:t xml:space="preserve"> wraz z informacją o dniu skreślenia.</w:t>
      </w:r>
    </w:p>
    <w:p w14:paraId="411EB48A" w14:textId="7A8C020E" w:rsidR="006064DE" w:rsidRPr="005C1643" w:rsidRDefault="006064DE" w:rsidP="006064DE">
      <w:pPr>
        <w:pStyle w:val="ZLITUSTzmustliter"/>
      </w:pPr>
      <w:r w:rsidRPr="005C1643">
        <w:t>9.</w:t>
      </w:r>
      <w:r w:rsidRPr="005C1643">
        <w:rPr>
          <w:rStyle w:val="Ppogrubienie"/>
          <w:b w:val="0"/>
        </w:rPr>
        <w:t> </w:t>
      </w:r>
      <w:r w:rsidRPr="005C1643">
        <w:t>Publikację danych dotyczących osoby skreślonej</w:t>
      </w:r>
      <w:r w:rsidR="005C1643" w:rsidRPr="005C1643">
        <w:t xml:space="preserve"> z </w:t>
      </w:r>
      <w:r w:rsidRPr="005C1643">
        <w:t>listy usuwa się po upływie 1</w:t>
      </w:r>
      <w:r w:rsidR="005C1643" w:rsidRPr="005C1643">
        <w:t>5 </w:t>
      </w:r>
      <w:r w:rsidRPr="005C1643">
        <w:t xml:space="preserve">lat od </w:t>
      </w:r>
      <w:r w:rsidRPr="005C1643">
        <w:rPr>
          <w:rStyle w:val="Ppogrubienie"/>
          <w:b w:val="0"/>
        </w:rPr>
        <w:t xml:space="preserve">dnia </w:t>
      </w:r>
      <w:r w:rsidRPr="005C1643">
        <w:t>skreślenia tej osoby</w:t>
      </w:r>
      <w:r w:rsidR="005C1643" w:rsidRPr="005C1643">
        <w:t xml:space="preserve"> z </w:t>
      </w:r>
      <w:r w:rsidRPr="005C1643">
        <w:t>listy.</w:t>
      </w:r>
      <w:r w:rsidR="005C1643" w:rsidRPr="005C1643">
        <w:t>”</w:t>
      </w:r>
      <w:r w:rsidRPr="005C1643">
        <w:t>;</w:t>
      </w:r>
    </w:p>
    <w:p w14:paraId="5200E2D4" w14:textId="1CE48148" w:rsidR="006064DE" w:rsidRPr="005C1643" w:rsidRDefault="006064DE" w:rsidP="005C1643">
      <w:pPr>
        <w:pStyle w:val="PKTpunkt"/>
        <w:keepNext/>
      </w:pPr>
      <w:r w:rsidRPr="005C1643">
        <w:t>5)</w:t>
      </w:r>
      <w:r w:rsidRPr="005C1643">
        <w:tab/>
        <w:t>w</w:t>
      </w:r>
      <w:r w:rsidR="005C1643" w:rsidRPr="005C1643">
        <w:t xml:space="preserve"> art. </w:t>
      </w:r>
      <w:r w:rsidRPr="005C1643">
        <w:t>10:</w:t>
      </w:r>
    </w:p>
    <w:p w14:paraId="070AD0E9" w14:textId="00D56446" w:rsidR="006064DE" w:rsidRPr="005C1643" w:rsidRDefault="006064DE" w:rsidP="005C1643">
      <w:pPr>
        <w:pStyle w:val="LITlitera"/>
        <w:keepNext/>
      </w:pPr>
      <w:r w:rsidRPr="005C1643">
        <w:t>a)</w:t>
      </w:r>
      <w:r w:rsidRPr="005C1643">
        <w:tab/>
        <w:t>w</w:t>
      </w:r>
      <w:r w:rsidR="005C1643" w:rsidRPr="005C1643">
        <w:t xml:space="preserve"> ust.</w:t>
      </w:r>
      <w:r w:rsidR="00155E28">
        <w:t xml:space="preserve"> </w:t>
      </w:r>
      <w:r w:rsidR="005C1643" w:rsidRPr="005C1643">
        <w:t>1 w</w:t>
      </w:r>
      <w:r w:rsidR="00155E28">
        <w:t xml:space="preserve"> </w:t>
      </w:r>
      <w:r w:rsidR="005C1643" w:rsidRPr="005C1643">
        <w:t>pkt</w:t>
      </w:r>
      <w:r w:rsidR="00155E28">
        <w:t xml:space="preserve"> </w:t>
      </w:r>
      <w:r w:rsidR="005C1643" w:rsidRPr="005C1643">
        <w:t>2 w</w:t>
      </w:r>
      <w:r w:rsidR="00155E28">
        <w:t xml:space="preserve"> </w:t>
      </w:r>
      <w:r w:rsidR="005C1643" w:rsidRPr="005C1643">
        <w:t>lit.</w:t>
      </w:r>
      <w:r w:rsidR="00155E28">
        <w:t xml:space="preserve"> </w:t>
      </w:r>
      <w:r w:rsidRPr="005C1643">
        <w:t>d kropkę zastępuje się średnikiem</w:t>
      </w:r>
      <w:r w:rsidR="005C1643" w:rsidRPr="005C1643">
        <w:t xml:space="preserve"> i</w:t>
      </w:r>
      <w:r w:rsidR="00155E28">
        <w:t xml:space="preserve"> </w:t>
      </w:r>
      <w:r w:rsidRPr="005C1643">
        <w:t>dodaje się</w:t>
      </w:r>
      <w:r w:rsidR="005C1643" w:rsidRPr="005C1643">
        <w:t xml:space="preserve"> pkt</w:t>
      </w:r>
      <w:r w:rsidR="00155E28">
        <w:t xml:space="preserve"> </w:t>
      </w:r>
      <w:r w:rsidR="005C1643" w:rsidRPr="005C1643">
        <w:t>3 w</w:t>
      </w:r>
      <w:r w:rsidR="00155E28">
        <w:t> </w:t>
      </w:r>
      <w:r w:rsidRPr="005C1643">
        <w:t>brzmieniu:</w:t>
      </w:r>
    </w:p>
    <w:p w14:paraId="44FD31B8" w14:textId="57BDB015" w:rsidR="006064DE" w:rsidRPr="005C1643" w:rsidRDefault="005C1643" w:rsidP="006064DE">
      <w:pPr>
        <w:pStyle w:val="ZLITPKTzmpktliter"/>
      </w:pPr>
      <w:r w:rsidRPr="005C1643">
        <w:t>„</w:t>
      </w:r>
      <w:r w:rsidR="006064DE" w:rsidRPr="005C1643">
        <w:t>3)</w:t>
      </w:r>
      <w:r w:rsidR="006064DE" w:rsidRPr="005C1643">
        <w:tab/>
        <w:t>z urzędu</w:t>
      </w:r>
      <w:r w:rsidRPr="005C1643">
        <w:t xml:space="preserve"> w </w:t>
      </w:r>
      <w:r w:rsidR="006064DE" w:rsidRPr="005C1643">
        <w:t>przypadku nieopłacenia skład</w:t>
      </w:r>
      <w:r w:rsidR="006064DE" w:rsidRPr="005C1643">
        <w:rPr>
          <w:rStyle w:val="Ppogrubienie"/>
          <w:b w:val="0"/>
        </w:rPr>
        <w:t>ki</w:t>
      </w:r>
      <w:r w:rsidR="006064DE" w:rsidRPr="005C1643">
        <w:t xml:space="preserve"> członkowski</w:t>
      </w:r>
      <w:r w:rsidR="006064DE" w:rsidRPr="005C1643">
        <w:rPr>
          <w:rStyle w:val="Ppogrubienie"/>
          <w:b w:val="0"/>
        </w:rPr>
        <w:t>ej</w:t>
      </w:r>
      <w:r w:rsidRPr="005C1643">
        <w:t xml:space="preserve"> w </w:t>
      </w:r>
      <w:r w:rsidR="006064DE" w:rsidRPr="005C1643">
        <w:t xml:space="preserve">wysokości przekraczającej równowartość </w:t>
      </w:r>
      <w:r w:rsidR="006064DE" w:rsidRPr="005C1643">
        <w:rPr>
          <w:rStyle w:val="Ppogrubienie"/>
          <w:b w:val="0"/>
        </w:rPr>
        <w:t xml:space="preserve">dwunastu </w:t>
      </w:r>
      <w:r w:rsidR="006064DE" w:rsidRPr="005C1643">
        <w:t>składek członkowskich</w:t>
      </w:r>
      <w:r w:rsidR="006064DE" w:rsidRPr="005C1643">
        <w:rPr>
          <w:rStyle w:val="Ppogrubienie"/>
          <w:b w:val="0"/>
        </w:rPr>
        <w:t xml:space="preserve"> obliczo</w:t>
      </w:r>
      <w:r w:rsidR="006064DE" w:rsidRPr="005C1643">
        <w:t xml:space="preserve">ną na podstawie wysokości składki członkowskiej obowiązującej na dzień podjęcia </w:t>
      </w:r>
      <w:r w:rsidR="006064DE" w:rsidRPr="005C1643">
        <w:lastRenderedPageBreak/>
        <w:t>decyzji przez Krajową Radę Doradców Podatkowych</w:t>
      </w:r>
      <w:r w:rsidRPr="005C1643">
        <w:t xml:space="preserve"> i </w:t>
      </w:r>
      <w:r w:rsidR="006064DE" w:rsidRPr="005C1643">
        <w:t>stanowiącą zaległość na ten dzień.</w:t>
      </w:r>
      <w:r w:rsidRPr="005C1643">
        <w:t>”</w:t>
      </w:r>
      <w:r w:rsidR="006064DE" w:rsidRPr="005C1643">
        <w:t>,</w:t>
      </w:r>
    </w:p>
    <w:p w14:paraId="406926BA" w14:textId="3569BD7A" w:rsidR="006064DE" w:rsidRPr="005C1643" w:rsidRDefault="006064DE" w:rsidP="006064DE">
      <w:pPr>
        <w:pStyle w:val="LITlitera"/>
      </w:pPr>
      <w:r w:rsidRPr="005C1643">
        <w:t>b)</w:t>
      </w:r>
      <w:r w:rsidRPr="005C1643">
        <w:tab/>
        <w:t>w</w:t>
      </w:r>
      <w:r w:rsidR="005C1643" w:rsidRPr="005C1643">
        <w:t xml:space="preserve"> ust. 3 </w:t>
      </w:r>
      <w:r w:rsidRPr="005C1643">
        <w:t xml:space="preserve">po wyrazach </w:t>
      </w:r>
      <w:r w:rsidR="005C1643" w:rsidRPr="005C1643">
        <w:t>„</w:t>
      </w:r>
      <w:r w:rsidRPr="005C1643">
        <w:t>określonej</w:t>
      </w:r>
      <w:r w:rsidR="005C1643" w:rsidRPr="005C1643">
        <w:t xml:space="preserve"> w ust. 1 pkt </w:t>
      </w:r>
      <w:r w:rsidRPr="005C1643">
        <w:t>1</w:t>
      </w:r>
      <w:r w:rsidR="005C1643" w:rsidRPr="005C1643">
        <w:t>”</w:t>
      </w:r>
      <w:r w:rsidRPr="005C1643">
        <w:t xml:space="preserve"> dodaje się wyrazy </w:t>
      </w:r>
      <w:r w:rsidR="005C1643" w:rsidRPr="005C1643">
        <w:t>„</w:t>
      </w:r>
      <w:r w:rsidRPr="005C1643">
        <w:rPr>
          <w:rStyle w:val="Ppogrubienie"/>
          <w:b w:val="0"/>
        </w:rPr>
        <w:t xml:space="preserve">albo </w:t>
      </w:r>
      <w:r w:rsidRPr="005C1643">
        <w:t>3</w:t>
      </w:r>
      <w:r w:rsidR="005C1643" w:rsidRPr="005C1643">
        <w:t>”</w:t>
      </w:r>
      <w:r w:rsidRPr="005C1643">
        <w:t>,</w:t>
      </w:r>
    </w:p>
    <w:p w14:paraId="1CFF80F8" w14:textId="4D5E6B21" w:rsidR="006064DE" w:rsidRPr="005C1643" w:rsidRDefault="006064DE" w:rsidP="005C1643">
      <w:pPr>
        <w:pStyle w:val="LITlitera"/>
        <w:keepNext/>
      </w:pPr>
      <w:r w:rsidRPr="005C1643">
        <w:t>c)</w:t>
      </w:r>
      <w:r w:rsidRPr="005C1643">
        <w:tab/>
        <w:t>dodaje się</w:t>
      </w:r>
      <w:r w:rsidR="005C1643" w:rsidRPr="005C1643">
        <w:t xml:space="preserve"> ust. 5 w </w:t>
      </w:r>
      <w:r w:rsidRPr="005C1643">
        <w:t>brzmieniu:</w:t>
      </w:r>
    </w:p>
    <w:p w14:paraId="110363F1" w14:textId="4D38B75D" w:rsidR="006064DE" w:rsidRPr="005C1643" w:rsidRDefault="005C1643" w:rsidP="006064DE">
      <w:pPr>
        <w:pStyle w:val="ZLITUSTzmustliter"/>
      </w:pPr>
      <w:r w:rsidRPr="005C1643">
        <w:t>„</w:t>
      </w:r>
      <w:r w:rsidR="006064DE" w:rsidRPr="005C1643">
        <w:t>5. W przypadku gdy doradca podatkowy wystąpił z wnioskiem, o którym mowa</w:t>
      </w:r>
      <w:r w:rsidRPr="005C1643">
        <w:t xml:space="preserve"> w ust. 1 pkt </w:t>
      </w:r>
      <w:r w:rsidR="006064DE" w:rsidRPr="005C1643">
        <w:t>1, a przeciwko niemu toczy się postępowanie dyscyplinarne, rozpatrzenie wniosku podlega zawieszeniu do czasu zakończenia tego postępowania.</w:t>
      </w:r>
      <w:r w:rsidRPr="005C1643">
        <w:t>”</w:t>
      </w:r>
      <w:r w:rsidR="006064DE" w:rsidRPr="005C1643">
        <w:t>;</w:t>
      </w:r>
    </w:p>
    <w:p w14:paraId="4A1DD0B8" w14:textId="12463A7D" w:rsidR="006064DE" w:rsidRPr="005C1643" w:rsidRDefault="006064DE" w:rsidP="006064DE">
      <w:pPr>
        <w:pStyle w:val="PKTpunkt"/>
      </w:pPr>
      <w:r w:rsidRPr="005C1643">
        <w:t>6)</w:t>
      </w:r>
      <w:r w:rsidRPr="005C1643">
        <w:tab/>
        <w:t>uchyla się</w:t>
      </w:r>
      <w:r w:rsidR="005C1643" w:rsidRPr="005C1643">
        <w:t xml:space="preserve"> art. </w:t>
      </w:r>
      <w:r w:rsidRPr="005C1643">
        <w:t>12;</w:t>
      </w:r>
    </w:p>
    <w:p w14:paraId="74DCF736" w14:textId="1BBA69E9" w:rsidR="006064DE" w:rsidRPr="005C1643" w:rsidRDefault="006064DE" w:rsidP="005C1643">
      <w:pPr>
        <w:pStyle w:val="PKTpunkt"/>
        <w:keepNext/>
      </w:pPr>
      <w:r w:rsidRPr="005C1643">
        <w:t>7)</w:t>
      </w:r>
      <w:r w:rsidRPr="005C1643">
        <w:tab/>
        <w:t>w</w:t>
      </w:r>
      <w:r w:rsidR="005C1643" w:rsidRPr="005C1643">
        <w:t xml:space="preserve"> art. </w:t>
      </w:r>
      <w:r w:rsidRPr="005C1643">
        <w:t>13:</w:t>
      </w:r>
    </w:p>
    <w:p w14:paraId="5C04C0AF" w14:textId="251D593C" w:rsidR="006064DE" w:rsidRPr="005C1643" w:rsidRDefault="006064DE" w:rsidP="006064DE">
      <w:pPr>
        <w:pStyle w:val="LITlitera"/>
      </w:pPr>
      <w:r w:rsidRPr="005C1643">
        <w:t>a)</w:t>
      </w:r>
      <w:r w:rsidRPr="005C1643">
        <w:tab/>
        <w:t>w</w:t>
      </w:r>
      <w:r w:rsidR="005C1643" w:rsidRPr="005C1643">
        <w:t xml:space="preserve"> ust. </w:t>
      </w:r>
      <w:r w:rsidRPr="005C1643">
        <w:t xml:space="preserve">1 skreśla się wyrazy </w:t>
      </w:r>
      <w:r w:rsidR="005C1643" w:rsidRPr="005C1643">
        <w:t>„</w:t>
      </w:r>
      <w:r w:rsidRPr="005C1643">
        <w:t>oraz o odmowie dopuszczenia do egzaminu</w:t>
      </w:r>
      <w:r w:rsidR="005C1643" w:rsidRPr="005C1643">
        <w:t>”</w:t>
      </w:r>
      <w:r w:rsidRPr="005C1643">
        <w:t>,</w:t>
      </w:r>
    </w:p>
    <w:p w14:paraId="3D60F355" w14:textId="67D0B985" w:rsidR="006064DE" w:rsidRPr="005C1643" w:rsidRDefault="006064DE" w:rsidP="005C1643">
      <w:pPr>
        <w:pStyle w:val="LITlitera"/>
        <w:keepNext/>
      </w:pPr>
      <w:r w:rsidRPr="005C1643">
        <w:t>b)</w:t>
      </w:r>
      <w:r w:rsidRPr="005C1643">
        <w:tab/>
        <w:t>dodaje się</w:t>
      </w:r>
      <w:r w:rsidR="005C1643" w:rsidRPr="005C1643">
        <w:t xml:space="preserve"> ust. 4 w </w:t>
      </w:r>
      <w:r w:rsidRPr="005C1643">
        <w:t>brzmieniu:</w:t>
      </w:r>
    </w:p>
    <w:p w14:paraId="4B63E416" w14:textId="485BE972" w:rsidR="006064DE" w:rsidRPr="005C1643" w:rsidRDefault="005C1643" w:rsidP="006064DE">
      <w:pPr>
        <w:pStyle w:val="ZLITUSTzmustliter"/>
      </w:pPr>
      <w:r w:rsidRPr="005C1643">
        <w:t>„</w:t>
      </w:r>
      <w:r w:rsidR="006064DE" w:rsidRPr="005C1643">
        <w:t>4. Przepis</w:t>
      </w:r>
      <w:r w:rsidR="006064DE" w:rsidRPr="005C1643">
        <w:rPr>
          <w:rStyle w:val="Ppogrubienie"/>
          <w:b w:val="0"/>
        </w:rPr>
        <w:t>ów</w:t>
      </w:r>
      <w:r w:rsidRPr="005C1643">
        <w:t xml:space="preserve"> ust. </w:t>
      </w:r>
      <w:r w:rsidR="006064DE" w:rsidRPr="005C1643">
        <w:t>1–</w:t>
      </w:r>
      <w:r w:rsidRPr="005C1643">
        <w:t>3</w:t>
      </w:r>
      <w:r w:rsidR="006D2950">
        <w:t xml:space="preserve"> </w:t>
      </w:r>
      <w:r w:rsidR="006064DE" w:rsidRPr="005C1643">
        <w:t xml:space="preserve">nie </w:t>
      </w:r>
      <w:r w:rsidR="006064DE" w:rsidRPr="005C1643">
        <w:rPr>
          <w:rStyle w:val="Ppogrubienie"/>
          <w:b w:val="0"/>
        </w:rPr>
        <w:t xml:space="preserve">stosuje się </w:t>
      </w:r>
      <w:r w:rsidR="006064DE" w:rsidRPr="005C1643">
        <w:t>do decyzji</w:t>
      </w:r>
      <w:r w:rsidRPr="005C1643">
        <w:t xml:space="preserve"> w </w:t>
      </w:r>
      <w:r w:rsidR="006064DE" w:rsidRPr="005C1643">
        <w:t>sprawach skreślenia</w:t>
      </w:r>
      <w:r w:rsidRPr="005C1643">
        <w:t xml:space="preserve"> z </w:t>
      </w:r>
      <w:r w:rsidR="006064DE" w:rsidRPr="005C1643">
        <w:t>listy na podstawie</w:t>
      </w:r>
      <w:r w:rsidRPr="005C1643">
        <w:t xml:space="preserve"> art. </w:t>
      </w:r>
      <w:r w:rsidR="006064DE" w:rsidRPr="005C1643">
        <w:t>1</w:t>
      </w:r>
      <w:r w:rsidRPr="005C1643">
        <w:t>0 ust. 1 pkt 2 lit. a</w:t>
      </w:r>
      <w:r w:rsidR="006D2950">
        <w:t xml:space="preserve"> </w:t>
      </w:r>
      <w:r w:rsidRPr="005C1643">
        <w:t>w </w:t>
      </w:r>
      <w:r w:rsidR="006064DE" w:rsidRPr="005C1643">
        <w:t>przypadku, gdy utrata prawa do wykonywania zawodu nastąpiła</w:t>
      </w:r>
      <w:r w:rsidRPr="005C1643">
        <w:t xml:space="preserve"> z </w:t>
      </w:r>
      <w:r w:rsidR="006064DE" w:rsidRPr="005C1643">
        <w:t>przyczyny,</w:t>
      </w:r>
      <w:r w:rsidRPr="005C1643">
        <w:t xml:space="preserve"> o </w:t>
      </w:r>
      <w:r w:rsidR="006064DE" w:rsidRPr="005C1643">
        <w:t>któr</w:t>
      </w:r>
      <w:r w:rsidR="006064DE" w:rsidRPr="005C1643">
        <w:rPr>
          <w:rStyle w:val="Ppogrubienie"/>
          <w:b w:val="0"/>
        </w:rPr>
        <w:t>ej</w:t>
      </w:r>
      <w:r w:rsidR="006064DE" w:rsidRPr="005C1643">
        <w:t xml:space="preserve"> mowa</w:t>
      </w:r>
      <w:r w:rsidRPr="005C1643">
        <w:t xml:space="preserve"> w art. </w:t>
      </w:r>
      <w:r w:rsidR="006064DE" w:rsidRPr="005C1643">
        <w:t>1</w:t>
      </w:r>
      <w:r w:rsidRPr="005C1643">
        <w:t>0 ust. </w:t>
      </w:r>
      <w:r w:rsidR="006064DE" w:rsidRPr="005C1643">
        <w:t>1a</w:t>
      </w:r>
      <w:r w:rsidRPr="005C1643">
        <w:t xml:space="preserve"> pkt </w:t>
      </w:r>
      <w:r w:rsidR="006064DE" w:rsidRPr="005C1643">
        <w:t>4.</w:t>
      </w:r>
      <w:r w:rsidRPr="005C1643">
        <w:t>”</w:t>
      </w:r>
      <w:r w:rsidR="006064DE" w:rsidRPr="005C1643">
        <w:t>;</w:t>
      </w:r>
    </w:p>
    <w:p w14:paraId="52320286" w14:textId="4347D0BA" w:rsidR="006064DE" w:rsidRPr="005C1643" w:rsidRDefault="006064DE" w:rsidP="005C1643">
      <w:pPr>
        <w:pStyle w:val="PKTpunkt"/>
        <w:keepNext/>
      </w:pPr>
      <w:r w:rsidRPr="005C1643">
        <w:t>8)</w:t>
      </w:r>
      <w:r w:rsidRPr="005C1643">
        <w:tab/>
        <w:t>w</w:t>
      </w:r>
      <w:r w:rsidR="005C1643" w:rsidRPr="005C1643">
        <w:t xml:space="preserve"> art. </w:t>
      </w:r>
      <w:r w:rsidRPr="005C1643">
        <w:t>14:</w:t>
      </w:r>
    </w:p>
    <w:p w14:paraId="6397A30C" w14:textId="161E6430" w:rsidR="006064DE" w:rsidRPr="005C1643" w:rsidRDefault="006064DE" w:rsidP="006064DE">
      <w:pPr>
        <w:pStyle w:val="LITlitera"/>
      </w:pPr>
      <w:r w:rsidRPr="005C1643">
        <w:t>a)</w:t>
      </w:r>
      <w:r w:rsidRPr="005C1643">
        <w:tab/>
        <w:t>w</w:t>
      </w:r>
      <w:r w:rsidR="005C1643" w:rsidRPr="005C1643">
        <w:t xml:space="preserve"> ust. 2 </w:t>
      </w:r>
      <w:r w:rsidRPr="005C1643">
        <w:rPr>
          <w:rStyle w:val="Ppogrubienie"/>
          <w:b w:val="0"/>
        </w:rPr>
        <w:t xml:space="preserve">wyrazy </w:t>
      </w:r>
      <w:r w:rsidR="005C1643" w:rsidRPr="005C1643">
        <w:rPr>
          <w:rStyle w:val="Ppogrubienie"/>
          <w:b w:val="0"/>
        </w:rPr>
        <w:t>„</w:t>
      </w:r>
      <w:r w:rsidRPr="005C1643">
        <w:rPr>
          <w:rStyle w:val="Ppogrubienie"/>
          <w:b w:val="0"/>
        </w:rPr>
        <w:t xml:space="preserve">art. </w:t>
      </w:r>
      <w:r w:rsidR="005C1643" w:rsidRPr="005C1643">
        <w:rPr>
          <w:rStyle w:val="Ppogrubienie"/>
          <w:b w:val="0"/>
        </w:rPr>
        <w:t>4 ust. 1 pkt 1 albo</w:t>
      </w:r>
      <w:r w:rsidRPr="005C1643">
        <w:rPr>
          <w:rStyle w:val="Ppogrubienie"/>
          <w:b w:val="0"/>
        </w:rPr>
        <w:t xml:space="preserve"> 3</w:t>
      </w:r>
      <w:r w:rsidR="005C1643" w:rsidRPr="005C1643">
        <w:rPr>
          <w:rStyle w:val="Ppogrubienie"/>
          <w:b w:val="0"/>
        </w:rPr>
        <w:t>”</w:t>
      </w:r>
      <w:r w:rsidRPr="005C1643">
        <w:rPr>
          <w:rStyle w:val="Ppogrubienie"/>
          <w:b w:val="0"/>
        </w:rPr>
        <w:t xml:space="preserve"> zastępuje się wyrazami </w:t>
      </w:r>
      <w:r w:rsidR="005C1643" w:rsidRPr="005C1643">
        <w:rPr>
          <w:rStyle w:val="Ppogrubienie"/>
          <w:b w:val="0"/>
        </w:rPr>
        <w:t>„</w:t>
      </w:r>
      <w:r w:rsidRPr="005C1643">
        <w:rPr>
          <w:rStyle w:val="Ppogrubienie"/>
          <w:b w:val="0"/>
        </w:rPr>
        <w:t xml:space="preserve">art. </w:t>
      </w:r>
      <w:r w:rsidR="005C1643" w:rsidRPr="005C1643">
        <w:rPr>
          <w:rStyle w:val="Ppogrubienie"/>
          <w:b w:val="0"/>
        </w:rPr>
        <w:t>4 ust. 1 pkt </w:t>
      </w:r>
      <w:r w:rsidRPr="005C1643">
        <w:rPr>
          <w:rStyle w:val="Ppogrubienie"/>
          <w:b w:val="0"/>
        </w:rPr>
        <w:t>3</w:t>
      </w:r>
      <w:r w:rsidR="005C1643" w:rsidRPr="005C1643">
        <w:rPr>
          <w:rStyle w:val="Ppogrubienie"/>
          <w:b w:val="0"/>
        </w:rPr>
        <w:t>”</w:t>
      </w:r>
      <w:r w:rsidRPr="005C1643">
        <w:t>,</w:t>
      </w:r>
    </w:p>
    <w:p w14:paraId="4B56F16E" w14:textId="1D6CC22B" w:rsidR="006064DE" w:rsidRPr="005C1643" w:rsidRDefault="006064DE" w:rsidP="006064DE">
      <w:pPr>
        <w:pStyle w:val="LITlitera"/>
      </w:pPr>
      <w:r w:rsidRPr="005C1643">
        <w:t>b)</w:t>
      </w:r>
      <w:r w:rsidRPr="005C1643">
        <w:tab/>
        <w:t>w</w:t>
      </w:r>
      <w:r w:rsidR="005C1643" w:rsidRPr="005C1643">
        <w:t xml:space="preserve"> ust. 3 </w:t>
      </w:r>
      <w:r w:rsidRPr="005C1643">
        <w:t>uchyla się</w:t>
      </w:r>
      <w:r w:rsidR="005C1643" w:rsidRPr="005C1643">
        <w:t xml:space="preserve"> pkt </w:t>
      </w:r>
      <w:r w:rsidRPr="005C1643">
        <w:t>4,</w:t>
      </w:r>
    </w:p>
    <w:p w14:paraId="6178DC48" w14:textId="4836A2D1" w:rsidR="006064DE" w:rsidRPr="005C1643" w:rsidRDefault="006064DE" w:rsidP="006064DE">
      <w:pPr>
        <w:pStyle w:val="LITlitera"/>
      </w:pPr>
      <w:r w:rsidRPr="005C1643">
        <w:t>c)</w:t>
      </w:r>
      <w:r w:rsidRPr="005C1643">
        <w:tab/>
        <w:t>w</w:t>
      </w:r>
      <w:r w:rsidR="005C1643" w:rsidRPr="005C1643">
        <w:t xml:space="preserve"> ust. </w:t>
      </w:r>
      <w:r w:rsidRPr="005C1643">
        <w:t xml:space="preserve">7 wyraz </w:t>
      </w:r>
      <w:r w:rsidR="005C1643" w:rsidRPr="005C1643">
        <w:t>„</w:t>
      </w:r>
      <w:r w:rsidRPr="005C1643">
        <w:t>formie</w:t>
      </w:r>
      <w:r w:rsidR="005C1643" w:rsidRPr="005C1643">
        <w:t>”</w:t>
      </w:r>
      <w:r w:rsidRPr="005C1643">
        <w:t xml:space="preserve"> zastępuje się wyrazem </w:t>
      </w:r>
      <w:r w:rsidR="005C1643" w:rsidRPr="005C1643">
        <w:t>„</w:t>
      </w:r>
      <w:r w:rsidRPr="005C1643">
        <w:t>postaci</w:t>
      </w:r>
      <w:r w:rsidR="005C1643" w:rsidRPr="005C1643">
        <w:t>”</w:t>
      </w:r>
      <w:r w:rsidRPr="005C1643">
        <w:t>;</w:t>
      </w:r>
    </w:p>
    <w:p w14:paraId="74A78F65" w14:textId="4ECE290E" w:rsidR="006064DE" w:rsidRPr="005C1643" w:rsidRDefault="006064DE" w:rsidP="006064DE">
      <w:pPr>
        <w:pStyle w:val="PKTpunkt"/>
        <w:rPr>
          <w:rStyle w:val="Ppogrubienie"/>
          <w:b w:val="0"/>
        </w:rPr>
      </w:pPr>
      <w:r w:rsidRPr="005C1643">
        <w:rPr>
          <w:rStyle w:val="Ppogrubienie"/>
          <w:b w:val="0"/>
        </w:rPr>
        <w:t>9)</w:t>
      </w:r>
      <w:r w:rsidRPr="005C1643">
        <w:rPr>
          <w:rStyle w:val="Ppogrubienie"/>
          <w:b w:val="0"/>
        </w:rPr>
        <w:tab/>
        <w:t>w</w:t>
      </w:r>
      <w:r w:rsidR="005C1643" w:rsidRPr="005C1643">
        <w:rPr>
          <w:rStyle w:val="Ppogrubienie"/>
          <w:b w:val="0"/>
        </w:rPr>
        <w:t xml:space="preserve"> art. </w:t>
      </w:r>
      <w:r w:rsidRPr="005C1643">
        <w:rPr>
          <w:rStyle w:val="Ppogrubienie"/>
          <w:b w:val="0"/>
        </w:rPr>
        <w:t>1</w:t>
      </w:r>
      <w:r w:rsidR="005C1643" w:rsidRPr="005C1643">
        <w:rPr>
          <w:rStyle w:val="Ppogrubienie"/>
          <w:b w:val="0"/>
        </w:rPr>
        <w:t>5 w ust. 1 </w:t>
      </w:r>
      <w:r w:rsidRPr="005C1643">
        <w:rPr>
          <w:rStyle w:val="Ppogrubienie"/>
          <w:b w:val="0"/>
        </w:rPr>
        <w:t xml:space="preserve">skreśla się wyrazy </w:t>
      </w:r>
      <w:r w:rsidR="005C1643" w:rsidRPr="005C1643">
        <w:rPr>
          <w:rStyle w:val="Ppogrubienie"/>
          <w:b w:val="0"/>
        </w:rPr>
        <w:t>„</w:t>
      </w:r>
      <w:r w:rsidRPr="005C1643">
        <w:rPr>
          <w:rStyle w:val="Ppogrubienie"/>
          <w:b w:val="0"/>
        </w:rPr>
        <w:t>wykonywania czynności,</w:t>
      </w:r>
      <w:r w:rsidR="005C1643" w:rsidRPr="005C1643">
        <w:rPr>
          <w:rStyle w:val="Ppogrubienie"/>
          <w:b w:val="0"/>
        </w:rPr>
        <w:t xml:space="preserve"> o </w:t>
      </w:r>
      <w:r w:rsidRPr="005C1643">
        <w:rPr>
          <w:rStyle w:val="Ppogrubienie"/>
          <w:b w:val="0"/>
        </w:rPr>
        <w:t>których mowa</w:t>
      </w:r>
      <w:r w:rsidR="005C1643" w:rsidRPr="005C1643">
        <w:rPr>
          <w:rStyle w:val="Ppogrubienie"/>
          <w:b w:val="0"/>
        </w:rPr>
        <w:t xml:space="preserve"> w art. 2 ust. 1 pkt </w:t>
      </w:r>
      <w:r w:rsidRPr="005C1643">
        <w:rPr>
          <w:rStyle w:val="Ppogrubienie"/>
          <w:b w:val="0"/>
        </w:rPr>
        <w:t xml:space="preserve">1, </w:t>
      </w:r>
      <w:r w:rsidR="005C1643" w:rsidRPr="005C1643">
        <w:rPr>
          <w:rStyle w:val="Ppogrubienie"/>
          <w:b w:val="0"/>
        </w:rPr>
        <w:t>4 i </w:t>
      </w:r>
      <w:r w:rsidRPr="005C1643">
        <w:rPr>
          <w:rStyle w:val="Ppogrubienie"/>
          <w:b w:val="0"/>
        </w:rPr>
        <w:t>5, oraz</w:t>
      </w:r>
      <w:r w:rsidR="005C1643" w:rsidRPr="005C1643">
        <w:rPr>
          <w:rStyle w:val="Ppogrubienie"/>
          <w:b w:val="0"/>
        </w:rPr>
        <w:t>”</w:t>
      </w:r>
      <w:r w:rsidRPr="005C1643">
        <w:rPr>
          <w:rStyle w:val="Ppogrubienie"/>
          <w:b w:val="0"/>
        </w:rPr>
        <w:t>;</w:t>
      </w:r>
      <w:r w:rsidRPr="005C1643" w:rsidDel="000B6960">
        <w:rPr>
          <w:rStyle w:val="Ppogrubienie"/>
          <w:b w:val="0"/>
        </w:rPr>
        <w:t xml:space="preserve"> </w:t>
      </w:r>
      <w:bookmarkStart w:id="10" w:name="_Hlk196735610"/>
      <w:bookmarkStart w:id="11" w:name="_Hlk196735541"/>
    </w:p>
    <w:bookmarkEnd w:id="10"/>
    <w:bookmarkEnd w:id="11"/>
    <w:p w14:paraId="5B34FC58" w14:textId="77777777" w:rsidR="006064DE" w:rsidRPr="005C1643" w:rsidRDefault="006064DE" w:rsidP="005C1643">
      <w:pPr>
        <w:pStyle w:val="PKTpunkt"/>
        <w:keepNext/>
      </w:pPr>
      <w:r w:rsidRPr="005C1643">
        <w:t>10)</w:t>
      </w:r>
      <w:r w:rsidRPr="005C1643">
        <w:tab/>
        <w:t xml:space="preserve">tytuł rozdziału 4 otrzymuje brzmienie: </w:t>
      </w:r>
    </w:p>
    <w:p w14:paraId="1AC1901E" w14:textId="3B69E9D9" w:rsidR="006064DE" w:rsidRPr="005C1643" w:rsidRDefault="005C1643" w:rsidP="006064DE">
      <w:pPr>
        <w:pStyle w:val="ZROZDZODDZOZNzmoznrozdzoddzartykuempunktem"/>
      </w:pPr>
      <w:r w:rsidRPr="005C1643">
        <w:t>„</w:t>
      </w:r>
      <w:r w:rsidR="006064DE" w:rsidRPr="005C1643">
        <w:t>Egzamin na doradcę podatkowego i Komisja Egzaminacyjna</w:t>
      </w:r>
      <w:r w:rsidRPr="005C1643">
        <w:t>”</w:t>
      </w:r>
      <w:r w:rsidR="006064DE" w:rsidRPr="005C1643">
        <w:t>;</w:t>
      </w:r>
    </w:p>
    <w:p w14:paraId="0EC281B4" w14:textId="6D149241" w:rsidR="006064DE" w:rsidRPr="005C1643" w:rsidRDefault="006064DE" w:rsidP="005C1643">
      <w:pPr>
        <w:pStyle w:val="PKTpunkt"/>
        <w:keepNext/>
      </w:pPr>
      <w:r w:rsidRPr="005C1643">
        <w:t>11)</w:t>
      </w:r>
      <w:r w:rsidRPr="005C1643">
        <w:tab/>
        <w:t>w</w:t>
      </w:r>
      <w:r w:rsidR="005C1643" w:rsidRPr="005C1643">
        <w:t xml:space="preserve"> art. </w:t>
      </w:r>
      <w:r w:rsidRPr="005C1643">
        <w:t xml:space="preserve">20: </w:t>
      </w:r>
    </w:p>
    <w:p w14:paraId="56F68FB6" w14:textId="44A17B28" w:rsidR="006064DE" w:rsidRPr="005C1643" w:rsidRDefault="006064DE" w:rsidP="005C1643">
      <w:pPr>
        <w:pStyle w:val="LITlitera"/>
        <w:keepNext/>
      </w:pPr>
      <w:r w:rsidRPr="005C1643">
        <w:t>a)</w:t>
      </w:r>
      <w:r w:rsidRPr="005C1643">
        <w:tab/>
        <w:t>w</w:t>
      </w:r>
      <w:r w:rsidR="005C1643" w:rsidRPr="005C1643">
        <w:t xml:space="preserve"> ust. </w:t>
      </w:r>
      <w:r w:rsidRPr="005C1643">
        <w:t>1:</w:t>
      </w:r>
    </w:p>
    <w:p w14:paraId="4BF4113C" w14:textId="76C4FA30" w:rsidR="006064DE" w:rsidRPr="005C1643" w:rsidRDefault="006064DE" w:rsidP="006064DE">
      <w:pPr>
        <w:pStyle w:val="TIRtiret"/>
      </w:pPr>
      <w:r w:rsidRPr="005C1643">
        <w:t>–</w:t>
      </w:r>
      <w:r w:rsidRPr="005C1643">
        <w:tab/>
        <w:t>uchyla się</w:t>
      </w:r>
      <w:r w:rsidR="005C1643" w:rsidRPr="005C1643">
        <w:t xml:space="preserve"> pkt </w:t>
      </w:r>
      <w:r w:rsidRPr="005C1643">
        <w:t>2,</w:t>
      </w:r>
    </w:p>
    <w:p w14:paraId="6D45F5A6" w14:textId="47A6023D" w:rsidR="006064DE" w:rsidRPr="005C1643" w:rsidRDefault="006064DE" w:rsidP="006064DE">
      <w:pPr>
        <w:pStyle w:val="TIRtiret"/>
      </w:pPr>
      <w:r w:rsidRPr="005C1643">
        <w:t>–</w:t>
      </w:r>
      <w:r w:rsidRPr="005C1643">
        <w:tab/>
        <w:t>w</w:t>
      </w:r>
      <w:r w:rsidR="005C1643" w:rsidRPr="005C1643">
        <w:t xml:space="preserve"> pkt </w:t>
      </w:r>
      <w:r w:rsidRPr="005C1643">
        <w:t xml:space="preserve">3 po wyrazie </w:t>
      </w:r>
      <w:r w:rsidR="005C1643" w:rsidRPr="005C1643">
        <w:t>„</w:t>
      </w:r>
      <w:r w:rsidRPr="005C1643">
        <w:t>podatkowego</w:t>
      </w:r>
      <w:r w:rsidR="005C1643" w:rsidRPr="005C1643">
        <w:t>”</w:t>
      </w:r>
      <w:r w:rsidRPr="005C1643">
        <w:t xml:space="preserve"> dodaje się wyrazy </w:t>
      </w:r>
      <w:r w:rsidR="005C1643" w:rsidRPr="005C1643">
        <w:t>„</w:t>
      </w:r>
      <w:r w:rsidRPr="005C1643">
        <w:t>wraz z</w:t>
      </w:r>
      <w:r w:rsidR="00CA3BA1">
        <w:t xml:space="preserve"> </w:t>
      </w:r>
      <w:r w:rsidRPr="005C1643">
        <w:t>analizą podatkową</w:t>
      </w:r>
      <w:r w:rsidR="005C1643" w:rsidRPr="005C1643">
        <w:t>”</w:t>
      </w:r>
      <w:r w:rsidRPr="005C1643">
        <w:t>,</w:t>
      </w:r>
    </w:p>
    <w:p w14:paraId="2FEDCCC1" w14:textId="64D02D7B" w:rsidR="006064DE" w:rsidRPr="005C1643" w:rsidRDefault="006064DE" w:rsidP="006064DE">
      <w:pPr>
        <w:pStyle w:val="TIRtiret"/>
      </w:pPr>
      <w:r w:rsidRPr="005C1643">
        <w:t>–</w:t>
      </w:r>
      <w:r w:rsidRPr="005C1643">
        <w:tab/>
        <w:t>w</w:t>
      </w:r>
      <w:r w:rsidR="005C1643" w:rsidRPr="005C1643">
        <w:t xml:space="preserve"> pkt </w:t>
      </w:r>
      <w:r w:rsidRPr="005C1643">
        <w:t xml:space="preserve">4 po wyrazie </w:t>
      </w:r>
      <w:r w:rsidR="005C1643" w:rsidRPr="005C1643">
        <w:t>„</w:t>
      </w:r>
      <w:r w:rsidRPr="005C1643">
        <w:t>podatkowe</w:t>
      </w:r>
      <w:r w:rsidR="005C1643" w:rsidRPr="005C1643">
        <w:t>”</w:t>
      </w:r>
      <w:r w:rsidRPr="005C1643">
        <w:t xml:space="preserve"> dodaje się wyrazy </w:t>
      </w:r>
      <w:r w:rsidR="005C1643" w:rsidRPr="005C1643">
        <w:t>„</w:t>
      </w:r>
      <w:r w:rsidRPr="005C1643">
        <w:t>wraz z analizą podatkową</w:t>
      </w:r>
      <w:r w:rsidR="005C1643" w:rsidRPr="005C1643">
        <w:t>”</w:t>
      </w:r>
      <w:r w:rsidRPr="005C1643">
        <w:t>,</w:t>
      </w:r>
    </w:p>
    <w:p w14:paraId="50D4CDDF" w14:textId="153636FF" w:rsidR="006064DE" w:rsidRPr="005C1643" w:rsidRDefault="006064DE" w:rsidP="005C1643">
      <w:pPr>
        <w:pStyle w:val="TIRtiret"/>
        <w:keepNext/>
      </w:pPr>
      <w:r w:rsidRPr="005C1643">
        <w:t>–</w:t>
      </w:r>
      <w:r w:rsidRPr="005C1643">
        <w:tab/>
        <w:t>po</w:t>
      </w:r>
      <w:r w:rsidR="005C1643" w:rsidRPr="005C1643">
        <w:t xml:space="preserve"> pkt </w:t>
      </w:r>
      <w:r w:rsidRPr="005C1643">
        <w:t>4 dodaje się</w:t>
      </w:r>
      <w:r w:rsidR="005C1643" w:rsidRPr="005C1643">
        <w:t xml:space="preserve"> pkt </w:t>
      </w:r>
      <w:r w:rsidRPr="005C1643">
        <w:t>4a i 4b w brzmieniu:</w:t>
      </w:r>
    </w:p>
    <w:p w14:paraId="0EEAC1FA" w14:textId="08C5C1BB" w:rsidR="006064DE" w:rsidRPr="005C1643" w:rsidRDefault="005C1643" w:rsidP="006064DE">
      <w:pPr>
        <w:pStyle w:val="ZTIRPKTzmpkttiret"/>
      </w:pPr>
      <w:r w:rsidRPr="005C1643">
        <w:t>„</w:t>
      </w:r>
      <w:r w:rsidR="006064DE" w:rsidRPr="005C1643">
        <w:t>4a)</w:t>
      </w:r>
      <w:r w:rsidR="006064DE" w:rsidRPr="005C1643">
        <w:tab/>
        <w:t>opłaty, do których stosuje się przepisy ustawy z dnia 29 sierpnia 1997 r. – Ordynacja podatkowa;</w:t>
      </w:r>
    </w:p>
    <w:p w14:paraId="5F203EC1" w14:textId="667587EF" w:rsidR="006064DE" w:rsidRPr="005C1643" w:rsidRDefault="006064DE" w:rsidP="006064DE">
      <w:pPr>
        <w:pStyle w:val="ZTIRPKTzmpkttiret"/>
      </w:pPr>
      <w:r w:rsidRPr="005C1643">
        <w:lastRenderedPageBreak/>
        <w:t>4b)</w:t>
      </w:r>
      <w:r w:rsidRPr="005C1643">
        <w:tab/>
        <w:t>wymiana informacji podatkowych;</w:t>
      </w:r>
      <w:r w:rsidR="005C1643" w:rsidRPr="005C1643">
        <w:t>”</w:t>
      </w:r>
      <w:r w:rsidRPr="005C1643">
        <w:t>,</w:t>
      </w:r>
    </w:p>
    <w:p w14:paraId="73144F06" w14:textId="4F58F593" w:rsidR="006064DE" w:rsidRPr="005C1643" w:rsidRDefault="006064DE" w:rsidP="005C1643">
      <w:pPr>
        <w:pStyle w:val="LITlitera"/>
        <w:keepNext/>
      </w:pPr>
      <w:r w:rsidRPr="005C1643">
        <w:t>b)</w:t>
      </w:r>
      <w:r w:rsidRPr="005C1643">
        <w:tab/>
        <w:t xml:space="preserve">ust. </w:t>
      </w:r>
      <w:r w:rsidR="005C1643" w:rsidRPr="005C1643">
        <w:t>2 i 3 </w:t>
      </w:r>
      <w:r w:rsidRPr="005C1643">
        <w:t>otrzymują brzmienie:</w:t>
      </w:r>
    </w:p>
    <w:p w14:paraId="6D287C02" w14:textId="2968D9BC" w:rsidR="006064DE" w:rsidRPr="005C1643" w:rsidRDefault="005C1643" w:rsidP="006064DE">
      <w:pPr>
        <w:pStyle w:val="ZLITUSTzmustliter"/>
      </w:pPr>
      <w:r w:rsidRPr="005C1643">
        <w:t>„</w:t>
      </w:r>
      <w:r w:rsidR="006064DE" w:rsidRPr="005C1643">
        <w:t>2</w:t>
      </w:r>
      <w:r w:rsidR="006064DE" w:rsidRPr="00E53D99">
        <w:t>. Egzamin na doradcę podatkowego w stosunku do osób, które zajmowały lub zajmują stanowiska sędziów, asesorów sądowych oraz prokuratorów lub były lub są adwokatem, radcą prawnym, notariuszem, biegłym rewidentem, nie obejmuje zakresu egzaminu wymaganego do uzyskania takiego stanowiska lub zawodu. Przepisu nie stosuj</w:t>
      </w:r>
      <w:r w:rsidR="006064DE" w:rsidRPr="005C1643">
        <w:t>e się do dziedzin, o których mowa</w:t>
      </w:r>
      <w:r w:rsidRPr="005C1643">
        <w:t xml:space="preserve"> w ust. 1 pkt 3 i </w:t>
      </w:r>
      <w:r w:rsidR="006064DE" w:rsidRPr="005C1643">
        <w:t>4.</w:t>
      </w:r>
    </w:p>
    <w:p w14:paraId="452A490B" w14:textId="61B26767" w:rsidR="006064DE" w:rsidRPr="005C1643" w:rsidRDefault="006064DE" w:rsidP="006064DE">
      <w:pPr>
        <w:pStyle w:val="ZLITUSTzmustliter"/>
      </w:pPr>
      <w:r w:rsidRPr="005C1643">
        <w:t>3. Komisja Egzaminacyjna ustala zakres tematyczny egzaminu na doradcę podatkowego dla osób, o których mowa</w:t>
      </w:r>
      <w:r w:rsidR="005C1643" w:rsidRPr="005C1643">
        <w:t xml:space="preserve"> w ust. </w:t>
      </w:r>
      <w:r w:rsidRPr="005C1643">
        <w:t>2.</w:t>
      </w:r>
      <w:r w:rsidR="005C1643" w:rsidRPr="005C1643">
        <w:t>”</w:t>
      </w:r>
      <w:r w:rsidRPr="005C1643">
        <w:t>;</w:t>
      </w:r>
    </w:p>
    <w:p w14:paraId="02410FA1" w14:textId="105FE8DF" w:rsidR="006064DE" w:rsidRPr="005C1643" w:rsidRDefault="006064DE" w:rsidP="005C1643">
      <w:pPr>
        <w:pStyle w:val="PKTpunkt"/>
        <w:keepNext/>
      </w:pPr>
      <w:r w:rsidRPr="005C1643">
        <w:t>12)</w:t>
      </w:r>
      <w:r w:rsidRPr="005C1643">
        <w:tab/>
        <w:t>w</w:t>
      </w:r>
      <w:r w:rsidR="005C1643" w:rsidRPr="005C1643">
        <w:t xml:space="preserve"> art. </w:t>
      </w:r>
      <w:r w:rsidRPr="005C1643">
        <w:t>21:</w:t>
      </w:r>
    </w:p>
    <w:p w14:paraId="150144CB" w14:textId="64E430F7" w:rsidR="006064DE" w:rsidRPr="005C1643" w:rsidRDefault="006064DE" w:rsidP="006064DE">
      <w:pPr>
        <w:pStyle w:val="LITlitera"/>
      </w:pPr>
      <w:r w:rsidRPr="005C1643">
        <w:t>a)</w:t>
      </w:r>
      <w:r w:rsidRPr="005C1643">
        <w:tab/>
        <w:t>w</w:t>
      </w:r>
      <w:r w:rsidR="005C1643" w:rsidRPr="005C1643">
        <w:t xml:space="preserve"> ust. </w:t>
      </w:r>
      <w:r w:rsidRPr="005C1643">
        <w:t xml:space="preserve">1 po wyrazach </w:t>
      </w:r>
      <w:r w:rsidR="005C1643" w:rsidRPr="005C1643">
        <w:t>„</w:t>
      </w:r>
      <w:r w:rsidRPr="005C1643">
        <w:t>o których mowa w </w:t>
      </w:r>
      <w:hyperlink r:id="rId12" w:history="1">
        <w:r w:rsidRPr="005C1643">
          <w:t xml:space="preserve">art. </w:t>
        </w:r>
        <w:r w:rsidR="005C1643" w:rsidRPr="005C1643">
          <w:t>6 ust. 1 pkt </w:t>
        </w:r>
        <w:r w:rsidRPr="005C1643">
          <w:t xml:space="preserve">2, </w:t>
        </w:r>
        <w:r w:rsidR="005C1643" w:rsidRPr="005C1643">
          <w:t>3 i </w:t>
        </w:r>
        <w:r w:rsidRPr="005C1643">
          <w:t>5</w:t>
        </w:r>
      </w:hyperlink>
      <w:r w:rsidR="00A45156" w:rsidRPr="005C1643">
        <w:t>”</w:t>
      </w:r>
      <w:r w:rsidRPr="005C1643">
        <w:t xml:space="preserve"> dodaje się wyrazy </w:t>
      </w:r>
      <w:r w:rsidR="005C1643" w:rsidRPr="005C1643">
        <w:t>„</w:t>
      </w:r>
      <w:r w:rsidRPr="005C1643">
        <w:t xml:space="preserve"> , która złożyła do Komisji Egzaminacyjnej wniosek o dopuszczenie do egzaminu i wyznaczenie terminu części pisemnej</w:t>
      </w:r>
      <w:r w:rsidRPr="005C1643">
        <w:rPr>
          <w:rStyle w:val="Ppogrubienie"/>
          <w:b w:val="0"/>
        </w:rPr>
        <w:t xml:space="preserve"> egzaminu</w:t>
      </w:r>
      <w:r w:rsidR="005C1643" w:rsidRPr="005C1643">
        <w:t>”</w:t>
      </w:r>
      <w:r w:rsidRPr="005C1643">
        <w:t>,</w:t>
      </w:r>
    </w:p>
    <w:p w14:paraId="6CB8E727" w14:textId="69C65A48" w:rsidR="006064DE" w:rsidRPr="005C1643" w:rsidRDefault="006064DE" w:rsidP="005C1643">
      <w:pPr>
        <w:pStyle w:val="LITlitera"/>
        <w:keepNext/>
      </w:pPr>
      <w:r w:rsidRPr="005C1643">
        <w:t>b)</w:t>
      </w:r>
      <w:r w:rsidRPr="005C1643">
        <w:tab/>
        <w:t>po</w:t>
      </w:r>
      <w:r w:rsidR="005C1643" w:rsidRPr="005C1643">
        <w:t xml:space="preserve"> ust. </w:t>
      </w:r>
      <w:r w:rsidRPr="005C1643">
        <w:t>1 dodaje się</w:t>
      </w:r>
      <w:r w:rsidR="005C1643" w:rsidRPr="005C1643">
        <w:t xml:space="preserve"> ust. </w:t>
      </w:r>
      <w:r w:rsidRPr="005C1643">
        <w:t>1a–1f w brzmieniu:</w:t>
      </w:r>
    </w:p>
    <w:p w14:paraId="0C88B7FC" w14:textId="0DD676E6" w:rsidR="006064DE" w:rsidRPr="005C1643" w:rsidRDefault="005C1643" w:rsidP="005C1643">
      <w:pPr>
        <w:pStyle w:val="ZLITUSTzmustliter"/>
        <w:keepNext/>
      </w:pPr>
      <w:r w:rsidRPr="005C1643">
        <w:t>„</w:t>
      </w:r>
      <w:r w:rsidR="006064DE" w:rsidRPr="005C1643">
        <w:t>1a. Wniosek, o którym mowa</w:t>
      </w:r>
      <w:r w:rsidRPr="005C1643">
        <w:t xml:space="preserve"> w ust. </w:t>
      </w:r>
      <w:r w:rsidR="006064DE" w:rsidRPr="005C1643">
        <w:t>1, zawiera:</w:t>
      </w:r>
    </w:p>
    <w:p w14:paraId="7406F8EA" w14:textId="2C0FA880" w:rsidR="006064DE" w:rsidRPr="005C1643" w:rsidRDefault="006064DE" w:rsidP="006064DE">
      <w:pPr>
        <w:pStyle w:val="ZLITPKTzmpktliter"/>
      </w:pPr>
      <w:r w:rsidRPr="005C1643">
        <w:t>1)</w:t>
      </w:r>
      <w:r w:rsidRPr="005C1643">
        <w:tab/>
        <w:t>imię</w:t>
      </w:r>
      <w:r w:rsidR="005C1643" w:rsidRPr="005C1643">
        <w:t xml:space="preserve"> i </w:t>
      </w:r>
      <w:r w:rsidRPr="005C1643">
        <w:t>nazwisko;</w:t>
      </w:r>
    </w:p>
    <w:p w14:paraId="4A8815F4" w14:textId="77777777" w:rsidR="006064DE" w:rsidRPr="005C1643" w:rsidRDefault="006064DE" w:rsidP="006064DE">
      <w:pPr>
        <w:pStyle w:val="ZLITPKTzmpktliter"/>
      </w:pPr>
      <w:r w:rsidRPr="005C1643">
        <w:t>2)</w:t>
      </w:r>
      <w:r w:rsidRPr="005C1643">
        <w:tab/>
        <w:t>adres do korespondencji oraz adres poczty elektronicznej;</w:t>
      </w:r>
    </w:p>
    <w:p w14:paraId="61BF0FAD" w14:textId="77777777" w:rsidR="006064DE" w:rsidRPr="005C1643" w:rsidRDefault="006064DE" w:rsidP="006064DE">
      <w:pPr>
        <w:pStyle w:val="ZLITPKTzmpktliter"/>
      </w:pPr>
      <w:r w:rsidRPr="005C1643">
        <w:t>3)</w:t>
      </w:r>
      <w:r w:rsidRPr="005C1643">
        <w:tab/>
        <w:t>numer PESEL;</w:t>
      </w:r>
    </w:p>
    <w:p w14:paraId="79C9381C" w14:textId="77777777" w:rsidR="006064DE" w:rsidRPr="005C1643" w:rsidRDefault="006064DE" w:rsidP="006064DE">
      <w:pPr>
        <w:pStyle w:val="ZLITPKTzmpktliter"/>
      </w:pPr>
      <w:r w:rsidRPr="005C1643">
        <w:t>4)</w:t>
      </w:r>
      <w:r w:rsidRPr="005C1643">
        <w:tab/>
        <w:t>numer telefonu kontaktowego – fakultatywnie.</w:t>
      </w:r>
    </w:p>
    <w:p w14:paraId="377A8953" w14:textId="1CD19E37" w:rsidR="006064DE" w:rsidRPr="005C1643" w:rsidRDefault="006064DE" w:rsidP="005C1643">
      <w:pPr>
        <w:pStyle w:val="ZLITUSTzmustliter"/>
        <w:keepNext/>
      </w:pPr>
      <w:r w:rsidRPr="005C1643">
        <w:t>1b. Do wniosku, o którym mowa</w:t>
      </w:r>
      <w:r w:rsidR="005C1643" w:rsidRPr="005C1643">
        <w:t xml:space="preserve"> w ust. </w:t>
      </w:r>
      <w:r w:rsidRPr="005C1643">
        <w:t>1, dołącza się:</w:t>
      </w:r>
    </w:p>
    <w:p w14:paraId="72F3186E" w14:textId="7355E363" w:rsidR="006064DE" w:rsidRPr="005C1643" w:rsidRDefault="006064DE" w:rsidP="002A395A">
      <w:pPr>
        <w:pStyle w:val="ZLITPKTzmpktliter"/>
      </w:pPr>
      <w:r w:rsidRPr="005C1643">
        <w:t>1)</w:t>
      </w:r>
      <w:r w:rsidRPr="005C1643">
        <w:tab/>
      </w:r>
      <w:r w:rsidRPr="002A395A">
        <w:t>oświadczeni</w:t>
      </w:r>
      <w:r w:rsidRPr="002A395A">
        <w:rPr>
          <w:rStyle w:val="Ppogrubienie"/>
          <w:b w:val="0"/>
        </w:rPr>
        <w:t>e</w:t>
      </w:r>
      <w:r w:rsidR="005C1643" w:rsidRPr="002A395A">
        <w:t xml:space="preserve"> o </w:t>
      </w:r>
      <w:r w:rsidRPr="002A395A">
        <w:t>spełnianiu warunków określonych</w:t>
      </w:r>
      <w:r w:rsidR="005C1643" w:rsidRPr="002A395A">
        <w:t xml:space="preserve"> w art. 6 ust. 1 pkt 2 i </w:t>
      </w:r>
      <w:r w:rsidRPr="002A395A">
        <w:t>3;</w:t>
      </w:r>
    </w:p>
    <w:p w14:paraId="72FD27A6" w14:textId="37167A2A" w:rsidR="006064DE" w:rsidRPr="005C1643" w:rsidRDefault="006064DE" w:rsidP="006064DE">
      <w:pPr>
        <w:pStyle w:val="ZLITPKTzmpktliter"/>
      </w:pPr>
      <w:r w:rsidRPr="005C1643">
        <w:t>2)</w:t>
      </w:r>
      <w:r w:rsidRPr="005C1643">
        <w:tab/>
        <w:t xml:space="preserve">odpis dyplomu </w:t>
      </w:r>
      <w:r w:rsidR="00C761FB">
        <w:t xml:space="preserve">lub dyplom w postaci elektronicznej </w:t>
      </w:r>
      <w:r w:rsidRPr="005C1643">
        <w:t>dokumentując</w:t>
      </w:r>
      <w:r w:rsidR="00C761FB">
        <w:t>y</w:t>
      </w:r>
      <w:r w:rsidRPr="005C1643">
        <w:t xml:space="preserve"> posiadanie wyższego wykształcenia;</w:t>
      </w:r>
    </w:p>
    <w:p w14:paraId="74E6F686" w14:textId="027B07F5" w:rsidR="006064DE" w:rsidRPr="005C1643" w:rsidRDefault="006064DE" w:rsidP="006064DE">
      <w:pPr>
        <w:pStyle w:val="ZLITPKTzmpktliter"/>
      </w:pPr>
      <w:r w:rsidRPr="005C1643">
        <w:t>3)</w:t>
      </w:r>
      <w:r w:rsidRPr="005C1643">
        <w:tab/>
        <w:t>potwierdzenie dokonania opłaty wstępnej</w:t>
      </w:r>
      <w:r w:rsidR="005C1643" w:rsidRPr="005C1643">
        <w:t xml:space="preserve"> i </w:t>
      </w:r>
      <w:r w:rsidRPr="005C1643">
        <w:t>opłaty egzaminacyjnej za część pisemną egzaminu;</w:t>
      </w:r>
    </w:p>
    <w:p w14:paraId="5B8C702F" w14:textId="6BCC48EC" w:rsidR="006064DE" w:rsidRPr="005C1643" w:rsidRDefault="006064DE" w:rsidP="006064DE">
      <w:pPr>
        <w:pStyle w:val="ZLITPKTzmpktliter"/>
      </w:pPr>
      <w:r w:rsidRPr="005C1643">
        <w:t>4)</w:t>
      </w:r>
      <w:r w:rsidRPr="005C1643">
        <w:tab/>
        <w:t>oświadczenie</w:t>
      </w:r>
      <w:r w:rsidR="005C1643" w:rsidRPr="005C1643">
        <w:t xml:space="preserve"> o </w:t>
      </w:r>
      <w:r w:rsidRPr="005C1643">
        <w:t>prawdziwości danych zawartych we wniosku i załączanych dokumentach.</w:t>
      </w:r>
    </w:p>
    <w:p w14:paraId="35B89E81" w14:textId="78DA8260" w:rsidR="006064DE" w:rsidRPr="005C1643" w:rsidRDefault="006064DE" w:rsidP="006064DE">
      <w:pPr>
        <w:pStyle w:val="ZLITUSTzmustliter"/>
        <w:rPr>
          <w:rStyle w:val="Ppogrubienie"/>
          <w:b w:val="0"/>
        </w:rPr>
      </w:pPr>
      <w:r w:rsidRPr="005C1643">
        <w:rPr>
          <w:rStyle w:val="Ppogrubienie"/>
          <w:b w:val="0"/>
        </w:rPr>
        <w:t>1c. Oświadczenia,</w:t>
      </w:r>
      <w:r w:rsidR="005C1643" w:rsidRPr="005C1643">
        <w:rPr>
          <w:rStyle w:val="Ppogrubienie"/>
          <w:b w:val="0"/>
        </w:rPr>
        <w:t xml:space="preserve"> o </w:t>
      </w:r>
      <w:r w:rsidRPr="005C1643">
        <w:rPr>
          <w:rStyle w:val="Ppogrubienie"/>
          <w:b w:val="0"/>
        </w:rPr>
        <w:t>których mowa</w:t>
      </w:r>
      <w:r w:rsidR="005C1643" w:rsidRPr="005C1643">
        <w:rPr>
          <w:rStyle w:val="Ppogrubienie"/>
          <w:b w:val="0"/>
        </w:rPr>
        <w:t xml:space="preserve"> w ust. </w:t>
      </w:r>
      <w:r w:rsidRPr="005C1643">
        <w:rPr>
          <w:rStyle w:val="Ppogrubienie"/>
          <w:b w:val="0"/>
        </w:rPr>
        <w:t>1b</w:t>
      </w:r>
      <w:r w:rsidR="005C1643" w:rsidRPr="005C1643">
        <w:rPr>
          <w:rStyle w:val="Ppogrubienie"/>
          <w:b w:val="0"/>
        </w:rPr>
        <w:t xml:space="preserve"> pkt 1 i </w:t>
      </w:r>
      <w:r w:rsidRPr="005C1643">
        <w:rPr>
          <w:rStyle w:val="Ppogrubienie"/>
          <w:b w:val="0"/>
        </w:rPr>
        <w:t>4, składa się pod rygorem odpowiedzialności karnej za składanie fałszywych oświadczeń wynikającej z </w:t>
      </w:r>
      <w:hyperlink r:id="rId13" w:history="1">
        <w:r w:rsidRPr="005C1643">
          <w:rPr>
            <w:rStyle w:val="Ppogrubienie"/>
            <w:b w:val="0"/>
          </w:rPr>
          <w:t>art. 23</w:t>
        </w:r>
        <w:r w:rsidR="005C1643" w:rsidRPr="005C1643">
          <w:rPr>
            <w:rStyle w:val="Ppogrubienie"/>
            <w:b w:val="0"/>
          </w:rPr>
          <w:t>3 § </w:t>
        </w:r>
        <w:r w:rsidRPr="005C1643">
          <w:rPr>
            <w:rStyle w:val="Ppogrubienie"/>
            <w:b w:val="0"/>
          </w:rPr>
          <w:t>6</w:t>
        </w:r>
      </w:hyperlink>
      <w:r w:rsidRPr="005C1643">
        <w:rPr>
          <w:rStyle w:val="Ppogrubienie"/>
          <w:b w:val="0"/>
        </w:rPr>
        <w:t xml:space="preserve"> </w:t>
      </w:r>
      <w:bookmarkStart w:id="12" w:name="_Hlk204087131"/>
      <w:r w:rsidRPr="005C1643">
        <w:rPr>
          <w:rStyle w:val="Ppogrubienie"/>
          <w:b w:val="0"/>
        </w:rPr>
        <w:t>ustawy</w:t>
      </w:r>
      <w:r w:rsidR="005C1643" w:rsidRPr="005C1643">
        <w:rPr>
          <w:rStyle w:val="Ppogrubienie"/>
          <w:b w:val="0"/>
        </w:rPr>
        <w:t xml:space="preserve"> z </w:t>
      </w:r>
      <w:r w:rsidRPr="005C1643">
        <w:rPr>
          <w:rStyle w:val="Ppogrubienie"/>
          <w:b w:val="0"/>
        </w:rPr>
        <w:t xml:space="preserve">dnia </w:t>
      </w:r>
      <w:r w:rsidR="005C1643" w:rsidRPr="005C1643">
        <w:rPr>
          <w:rStyle w:val="Ppogrubienie"/>
          <w:b w:val="0"/>
        </w:rPr>
        <w:t>6 </w:t>
      </w:r>
      <w:r w:rsidRPr="005C1643">
        <w:rPr>
          <w:rStyle w:val="Ppogrubienie"/>
          <w:b w:val="0"/>
        </w:rPr>
        <w:t>czerwca 199</w:t>
      </w:r>
      <w:r w:rsidR="005C1643" w:rsidRPr="005C1643">
        <w:rPr>
          <w:rStyle w:val="Ppogrubienie"/>
          <w:b w:val="0"/>
        </w:rPr>
        <w:t>7 </w:t>
      </w:r>
      <w:r w:rsidRPr="005C1643">
        <w:rPr>
          <w:rStyle w:val="Ppogrubienie"/>
          <w:b w:val="0"/>
        </w:rPr>
        <w:t xml:space="preserve">r. ‒ Kodeks karny </w:t>
      </w:r>
      <w:bookmarkEnd w:id="12"/>
      <w:r w:rsidRPr="005C1643">
        <w:rPr>
          <w:rStyle w:val="Ppogrubienie"/>
          <w:b w:val="0"/>
        </w:rPr>
        <w:t>(</w:t>
      </w:r>
      <w:r w:rsidR="005C1643" w:rsidRPr="005C1643">
        <w:rPr>
          <w:rStyle w:val="Ppogrubienie"/>
          <w:b w:val="0"/>
        </w:rPr>
        <w:t>Dz. U. z </w:t>
      </w:r>
      <w:r w:rsidRPr="005C1643">
        <w:rPr>
          <w:rStyle w:val="Ppogrubienie"/>
          <w:b w:val="0"/>
        </w:rPr>
        <w:t>202</w:t>
      </w:r>
      <w:r w:rsidR="005C1643" w:rsidRPr="005C1643">
        <w:rPr>
          <w:rStyle w:val="Ppogrubienie"/>
          <w:b w:val="0"/>
        </w:rPr>
        <w:t>5 </w:t>
      </w:r>
      <w:r w:rsidRPr="005C1643">
        <w:rPr>
          <w:rStyle w:val="Ppogrubienie"/>
          <w:b w:val="0"/>
        </w:rPr>
        <w:t>r.</w:t>
      </w:r>
      <w:r w:rsidR="005C1643" w:rsidRPr="005C1643">
        <w:rPr>
          <w:rStyle w:val="Ppogrubienie"/>
          <w:b w:val="0"/>
        </w:rPr>
        <w:t xml:space="preserve"> poz. </w:t>
      </w:r>
      <w:r w:rsidRPr="005C1643">
        <w:rPr>
          <w:rStyle w:val="Ppogrubienie"/>
          <w:b w:val="0"/>
        </w:rPr>
        <w:t>383) oraz zawiera się</w:t>
      </w:r>
      <w:r w:rsidR="005C1643" w:rsidRPr="005C1643">
        <w:rPr>
          <w:rStyle w:val="Ppogrubienie"/>
          <w:b w:val="0"/>
        </w:rPr>
        <w:t xml:space="preserve"> w </w:t>
      </w:r>
      <w:r w:rsidRPr="005C1643">
        <w:rPr>
          <w:rStyle w:val="Ppogrubienie"/>
          <w:b w:val="0"/>
        </w:rPr>
        <w:t>nich klauzulę</w:t>
      </w:r>
      <w:r w:rsidR="005C1643" w:rsidRPr="005C1643">
        <w:rPr>
          <w:rStyle w:val="Ppogrubienie"/>
          <w:b w:val="0"/>
        </w:rPr>
        <w:t xml:space="preserve"> o </w:t>
      </w:r>
      <w:r w:rsidRPr="005C1643">
        <w:rPr>
          <w:rStyle w:val="Ppogrubienie"/>
          <w:b w:val="0"/>
        </w:rPr>
        <w:t xml:space="preserve">następującej treści: </w:t>
      </w:r>
      <w:r w:rsidR="005C1643" w:rsidRPr="005C1643">
        <w:rPr>
          <w:rStyle w:val="Ppogrubienie"/>
          <w:b w:val="0"/>
        </w:rPr>
        <w:t>„</w:t>
      </w:r>
      <w:r w:rsidRPr="005C1643">
        <w:rPr>
          <w:rStyle w:val="Ppogrubienie"/>
          <w:b w:val="0"/>
        </w:rPr>
        <w:t>Jestem świadomy odpowiedzialności karnej za złożenie fałszywego oświadczenia.</w:t>
      </w:r>
      <w:r w:rsidR="005C1643" w:rsidRPr="005C1643">
        <w:rPr>
          <w:rStyle w:val="Ppogrubienie"/>
          <w:b w:val="0"/>
        </w:rPr>
        <w:t>”</w:t>
      </w:r>
      <w:r w:rsidRPr="005C1643">
        <w:rPr>
          <w:rStyle w:val="Ppogrubienie"/>
          <w:b w:val="0"/>
        </w:rPr>
        <w:t>, która zastępuje pouczenie organu</w:t>
      </w:r>
      <w:r w:rsidR="005C1643" w:rsidRPr="005C1643">
        <w:rPr>
          <w:rStyle w:val="Ppogrubienie"/>
          <w:b w:val="0"/>
        </w:rPr>
        <w:t xml:space="preserve"> o </w:t>
      </w:r>
      <w:r w:rsidRPr="005C1643">
        <w:rPr>
          <w:rStyle w:val="Ppogrubienie"/>
          <w:b w:val="0"/>
        </w:rPr>
        <w:t>odpowiedzialności karnej za składanie fałszywych oświadczeń.</w:t>
      </w:r>
    </w:p>
    <w:p w14:paraId="06A59621" w14:textId="091BDBE6" w:rsidR="006064DE" w:rsidRPr="005C1643" w:rsidRDefault="006064DE" w:rsidP="005C1643">
      <w:pPr>
        <w:pStyle w:val="ZLITUSTzmustliter"/>
        <w:keepNext/>
      </w:pPr>
      <w:r w:rsidRPr="005C1643">
        <w:lastRenderedPageBreak/>
        <w:t>1</w:t>
      </w:r>
      <w:r w:rsidRPr="005C1643">
        <w:rPr>
          <w:rStyle w:val="Ppogrubienie"/>
          <w:b w:val="0"/>
        </w:rPr>
        <w:t>d</w:t>
      </w:r>
      <w:r w:rsidRPr="005C1643">
        <w:t>. Do wniosku,</w:t>
      </w:r>
      <w:r w:rsidR="005C1643" w:rsidRPr="005C1643">
        <w:t xml:space="preserve"> o </w:t>
      </w:r>
      <w:r w:rsidRPr="005C1643">
        <w:t>którym mowa</w:t>
      </w:r>
      <w:r w:rsidR="005C1643" w:rsidRPr="005C1643">
        <w:t xml:space="preserve"> w ust. </w:t>
      </w:r>
      <w:r w:rsidRPr="005C1643">
        <w:t>1, dołącza się</w:t>
      </w:r>
      <w:r w:rsidRPr="005C1643">
        <w:rPr>
          <w:rStyle w:val="Ppogrubienie"/>
          <w:b w:val="0"/>
        </w:rPr>
        <w:t xml:space="preserve"> również dokument</w:t>
      </w:r>
      <w:r w:rsidRPr="005C1643">
        <w:t>:</w:t>
      </w:r>
    </w:p>
    <w:p w14:paraId="197D2C9C" w14:textId="68DB151B" w:rsidR="006064DE" w:rsidRPr="005C1643" w:rsidRDefault="006064DE" w:rsidP="006064DE">
      <w:pPr>
        <w:pStyle w:val="ZLITPKTzmpktliter"/>
      </w:pPr>
      <w:r w:rsidRPr="005C1643">
        <w:t>1)</w:t>
      </w:r>
      <w:r w:rsidRPr="005C1643">
        <w:tab/>
        <w:t>potwierdzający zgodę,</w:t>
      </w:r>
      <w:r w:rsidR="005C1643" w:rsidRPr="005C1643">
        <w:t xml:space="preserve"> o </w:t>
      </w:r>
      <w:r w:rsidRPr="005C1643">
        <w:t>której mowa</w:t>
      </w:r>
      <w:r w:rsidR="005C1643" w:rsidRPr="005C1643">
        <w:t xml:space="preserve"> w art. </w:t>
      </w:r>
      <w:r w:rsidRPr="005C1643">
        <w:t>2</w:t>
      </w:r>
      <w:r w:rsidR="005C1643" w:rsidRPr="005C1643">
        <w:t>1 ust. 3 </w:t>
      </w:r>
      <w:r w:rsidRPr="005C1643">
        <w:t>‒</w:t>
      </w:r>
      <w:r w:rsidR="005C1643" w:rsidRPr="005C1643">
        <w:t xml:space="preserve"> w </w:t>
      </w:r>
      <w:r w:rsidRPr="005C1643">
        <w:t>przypadku osób nieposiadających obywatelstwa polskiego;</w:t>
      </w:r>
    </w:p>
    <w:p w14:paraId="72250E1F" w14:textId="168A766F" w:rsidR="006064DE" w:rsidRPr="005C1643" w:rsidRDefault="006064DE" w:rsidP="006064DE">
      <w:pPr>
        <w:pStyle w:val="ZLITPKTzmpktliter"/>
      </w:pPr>
      <w:r w:rsidRPr="005C1643">
        <w:t>2)</w:t>
      </w:r>
      <w:r w:rsidRPr="005C1643">
        <w:tab/>
        <w:t xml:space="preserve">stwierdzający uprawnienia zawodowe </w:t>
      </w:r>
      <w:bookmarkStart w:id="13" w:name="_Hlk206572648"/>
      <w:r w:rsidRPr="005C1643">
        <w:t>‒</w:t>
      </w:r>
      <w:bookmarkEnd w:id="13"/>
      <w:r w:rsidR="005C1643" w:rsidRPr="005C1643">
        <w:t xml:space="preserve"> w </w:t>
      </w:r>
      <w:r w:rsidRPr="005C1643">
        <w:t>przypadku osób,</w:t>
      </w:r>
      <w:r w:rsidR="005C1643" w:rsidRPr="005C1643">
        <w:t xml:space="preserve"> o </w:t>
      </w:r>
      <w:r w:rsidRPr="005C1643">
        <w:t>których mowa</w:t>
      </w:r>
      <w:r w:rsidR="005C1643" w:rsidRPr="005C1643">
        <w:t xml:space="preserve"> w art. </w:t>
      </w:r>
      <w:r w:rsidRPr="005C1643">
        <w:t>2</w:t>
      </w:r>
      <w:r w:rsidR="005C1643" w:rsidRPr="005C1643">
        <w:t>0 ust. </w:t>
      </w:r>
      <w:r w:rsidRPr="005C1643">
        <w:t>2;</w:t>
      </w:r>
    </w:p>
    <w:p w14:paraId="129BB6F9" w14:textId="77B847E8" w:rsidR="006064DE" w:rsidRPr="005C1643" w:rsidRDefault="006064DE" w:rsidP="006064DE">
      <w:pPr>
        <w:pStyle w:val="ZLITPKTzmpktliter"/>
      </w:pPr>
      <w:r w:rsidRPr="005C1643">
        <w:t>3)</w:t>
      </w:r>
      <w:r w:rsidRPr="005C1643">
        <w:tab/>
        <w:t>stwierdzający spełnienie warunków,</w:t>
      </w:r>
      <w:r w:rsidR="005C1643" w:rsidRPr="005C1643">
        <w:t xml:space="preserve"> o</w:t>
      </w:r>
      <w:r w:rsidR="002A395A">
        <w:t xml:space="preserve"> </w:t>
      </w:r>
      <w:r w:rsidRPr="005C1643">
        <w:t>których mowa</w:t>
      </w:r>
      <w:r w:rsidR="005C1643" w:rsidRPr="005C1643">
        <w:t xml:space="preserve"> w art. </w:t>
      </w:r>
      <w:r w:rsidRPr="005C1643">
        <w:t>2</w:t>
      </w:r>
      <w:r w:rsidR="005C1643" w:rsidRPr="005C1643">
        <w:t>0</w:t>
      </w:r>
      <w:r w:rsidR="002A395A">
        <w:t> </w:t>
      </w:r>
      <w:r w:rsidR="005C1643" w:rsidRPr="005C1643">
        <w:t>ust. 5 </w:t>
      </w:r>
      <w:r w:rsidRPr="005C1643">
        <w:t>‒ w przypadku funkcjonariuszy Służby Celno</w:t>
      </w:r>
      <w:r w:rsidR="005C1643" w:rsidRPr="005C1643">
        <w:noBreakHyphen/>
      </w:r>
      <w:r w:rsidRPr="005C1643">
        <w:t>Skarbowej.</w:t>
      </w:r>
    </w:p>
    <w:p w14:paraId="7AC71DBC" w14:textId="011A50CC" w:rsidR="006064DE" w:rsidRPr="005C1643" w:rsidRDefault="006064DE" w:rsidP="006064DE">
      <w:pPr>
        <w:pStyle w:val="ZLITUSTzmustliter"/>
      </w:pPr>
      <w:r w:rsidRPr="005C1643">
        <w:t>1e. Osoba, która złożyła wniosek,</w:t>
      </w:r>
      <w:r w:rsidR="005C1643" w:rsidRPr="005C1643">
        <w:t xml:space="preserve"> o </w:t>
      </w:r>
      <w:r w:rsidRPr="005C1643">
        <w:t>którym mowa</w:t>
      </w:r>
      <w:r w:rsidR="005C1643" w:rsidRPr="005C1643">
        <w:t xml:space="preserve"> w ust. </w:t>
      </w:r>
      <w:r w:rsidRPr="005C1643">
        <w:t>1, jest obowiązana niezwłocznie poinformować Komisję Egzaminacyjną</w:t>
      </w:r>
      <w:r w:rsidR="005C1643" w:rsidRPr="005C1643">
        <w:t xml:space="preserve"> o </w:t>
      </w:r>
      <w:r w:rsidRPr="005C1643">
        <w:t>wszelkich zmianach danych określonych</w:t>
      </w:r>
      <w:r w:rsidR="005C1643" w:rsidRPr="005C1643">
        <w:t xml:space="preserve"> w ust. </w:t>
      </w:r>
      <w:r w:rsidRPr="005C1643">
        <w:t>1a.</w:t>
      </w:r>
    </w:p>
    <w:p w14:paraId="43CCA6BD" w14:textId="78FB70D3" w:rsidR="006064DE" w:rsidRPr="005C1643" w:rsidRDefault="006064DE" w:rsidP="005C1643">
      <w:pPr>
        <w:pStyle w:val="ZLITUSTzmustliter"/>
        <w:keepNext/>
      </w:pPr>
      <w:r w:rsidRPr="005C1643">
        <w:t>1f.</w:t>
      </w:r>
      <w:r w:rsidR="005C1643" w:rsidRPr="005C1643">
        <w:t xml:space="preserve"> W </w:t>
      </w:r>
      <w:r w:rsidRPr="005C1643">
        <w:t xml:space="preserve">przypadku </w:t>
      </w:r>
      <w:bookmarkStart w:id="14" w:name="_Hlk196731278"/>
      <w:r w:rsidRPr="005C1643">
        <w:t>osoby ubiegającej się</w:t>
      </w:r>
      <w:r w:rsidR="005C1643" w:rsidRPr="005C1643">
        <w:t xml:space="preserve"> o </w:t>
      </w:r>
      <w:r w:rsidRPr="005C1643">
        <w:t>dopuszczenie do egzaminu będącej osobą niepełnosprawną</w:t>
      </w:r>
      <w:bookmarkEnd w:id="14"/>
      <w:r w:rsidRPr="005C1643">
        <w:t>, która wraz</w:t>
      </w:r>
      <w:r w:rsidR="005C1643" w:rsidRPr="005C1643">
        <w:t xml:space="preserve"> z </w:t>
      </w:r>
      <w:r w:rsidRPr="005C1643">
        <w:t>wnioskiem,</w:t>
      </w:r>
      <w:r w:rsidR="005C1643" w:rsidRPr="005C1643">
        <w:t xml:space="preserve"> o </w:t>
      </w:r>
      <w:r w:rsidRPr="005C1643">
        <w:t>którym mowa</w:t>
      </w:r>
      <w:r w:rsidR="005C1643" w:rsidRPr="005C1643">
        <w:t xml:space="preserve"> w ust. 1 albo art. </w:t>
      </w:r>
      <w:r w:rsidRPr="005C1643">
        <w:t>2</w:t>
      </w:r>
      <w:r w:rsidR="005C1643" w:rsidRPr="005C1643">
        <w:t>4 ust. </w:t>
      </w:r>
      <w:r w:rsidRPr="005C1643">
        <w:t>6, złoży wniosek</w:t>
      </w:r>
      <w:r w:rsidR="005C1643" w:rsidRPr="005C1643">
        <w:t xml:space="preserve"> o </w:t>
      </w:r>
      <w:r w:rsidRPr="005C1643">
        <w:t>wydłużenie czasu trwania egzaminu, do którego załączy:</w:t>
      </w:r>
    </w:p>
    <w:p w14:paraId="1D257ACD" w14:textId="095BFE16" w:rsidR="006064DE" w:rsidRPr="005C1643" w:rsidRDefault="006064DE" w:rsidP="006064DE">
      <w:pPr>
        <w:pStyle w:val="ZLITPKTzmpktliter"/>
      </w:pPr>
      <w:r w:rsidRPr="005C1643">
        <w:t>1)</w:t>
      </w:r>
      <w:r w:rsidRPr="005C1643">
        <w:tab/>
        <w:t>kopię orzeczenia potwierdzającego niepełnosprawność</w:t>
      </w:r>
      <w:r w:rsidR="005C1643" w:rsidRPr="005C1643">
        <w:t xml:space="preserve"> w </w:t>
      </w:r>
      <w:r w:rsidRPr="005C1643">
        <w:t>rozumieniu ustawy z dnia 2</w:t>
      </w:r>
      <w:r w:rsidR="005C1643" w:rsidRPr="005C1643">
        <w:t>7 </w:t>
      </w:r>
      <w:r w:rsidRPr="005C1643">
        <w:t>sierpnia 199</w:t>
      </w:r>
      <w:r w:rsidR="005C1643" w:rsidRPr="005C1643">
        <w:t>7 </w:t>
      </w:r>
      <w:r w:rsidRPr="005C1643">
        <w:t>r.</w:t>
      </w:r>
      <w:r w:rsidR="005C1643" w:rsidRPr="005C1643">
        <w:t xml:space="preserve"> o </w:t>
      </w:r>
      <w:r w:rsidRPr="005C1643">
        <w:t>rehabilitacji zawodowej</w:t>
      </w:r>
      <w:r w:rsidR="005C1643" w:rsidRPr="005C1643">
        <w:t xml:space="preserve"> i </w:t>
      </w:r>
      <w:r w:rsidRPr="005C1643">
        <w:t>społecznej oraz zatrudnianiu osób niepełnosprawnych (</w:t>
      </w:r>
      <w:r w:rsidR="005C1643" w:rsidRPr="005C1643">
        <w:t>Dz. U. z </w:t>
      </w:r>
      <w:r w:rsidRPr="005C1643">
        <w:t>202</w:t>
      </w:r>
      <w:r w:rsidR="005C1643" w:rsidRPr="005C1643">
        <w:t>5 </w:t>
      </w:r>
      <w:r w:rsidRPr="005C1643">
        <w:t>r.</w:t>
      </w:r>
      <w:r w:rsidR="005C1643" w:rsidRPr="005C1643">
        <w:t xml:space="preserve"> poz. </w:t>
      </w:r>
      <w:r w:rsidRPr="005C1643">
        <w:t>913) w okresie przeprowadzania egzaminu,</w:t>
      </w:r>
    </w:p>
    <w:p w14:paraId="41E4D1A8" w14:textId="63CB2493" w:rsidR="006064DE" w:rsidRPr="005C1643" w:rsidRDefault="006064DE" w:rsidP="005C1643">
      <w:pPr>
        <w:pStyle w:val="ZLITPKTzmpktliter"/>
        <w:keepNext/>
      </w:pPr>
      <w:r w:rsidRPr="005C1643">
        <w:t>2)</w:t>
      </w:r>
      <w:r w:rsidRPr="005C1643">
        <w:tab/>
        <w:t>zaświadczenie lekarskie wystawione przez lekarza specjalistę właściwego ze względu na charakter niepełnosprawności, stwierdzające wynikające z niepełnosprawności trudności</w:t>
      </w:r>
      <w:r w:rsidR="005C1643" w:rsidRPr="005C1643">
        <w:t xml:space="preserve"> w </w:t>
      </w:r>
      <w:r w:rsidRPr="005C1643">
        <w:t>wykonywaniu czynności technicznych, takich jak:</w:t>
      </w:r>
    </w:p>
    <w:p w14:paraId="024BE2F1" w14:textId="77777777" w:rsidR="006064DE" w:rsidRPr="005C1643" w:rsidRDefault="006064DE" w:rsidP="006064DE">
      <w:pPr>
        <w:pStyle w:val="ZLITLITwPKTzmlitwpktliter"/>
      </w:pPr>
      <w:r w:rsidRPr="005C1643">
        <w:t>a)</w:t>
      </w:r>
      <w:r w:rsidRPr="005C1643">
        <w:tab/>
        <w:t>odczytywanie tekstu,</w:t>
      </w:r>
    </w:p>
    <w:p w14:paraId="344DE0EA" w14:textId="2ECCBDD6" w:rsidR="006064DE" w:rsidRPr="005C1643" w:rsidRDefault="006064DE" w:rsidP="005C1643">
      <w:pPr>
        <w:pStyle w:val="ZLITLITwPKTzmlitwpktliter"/>
        <w:keepNext/>
      </w:pPr>
      <w:r w:rsidRPr="005C1643">
        <w:t>b)</w:t>
      </w:r>
      <w:r w:rsidRPr="005C1643">
        <w:tab/>
        <w:t>posługiwanie się sprzętem komputerowym</w:t>
      </w:r>
      <w:r w:rsidR="005C1643" w:rsidRPr="005C1643">
        <w:t xml:space="preserve"> w </w:t>
      </w:r>
      <w:r w:rsidRPr="005C1643">
        <w:t>sposób umożliwiający sporządzenie odpowiedzi na pytania</w:t>
      </w:r>
      <w:r w:rsidR="005C1643" w:rsidRPr="005C1643">
        <w:t xml:space="preserve"> i </w:t>
      </w:r>
      <w:r w:rsidRPr="005C1643">
        <w:t>zadania egzaminacyjne</w:t>
      </w:r>
    </w:p>
    <w:p w14:paraId="2ABA2EAE" w14:textId="3661AF7B" w:rsidR="006064DE" w:rsidRPr="005C1643" w:rsidRDefault="006064DE" w:rsidP="006064DE">
      <w:pPr>
        <w:pStyle w:val="ZLITCZWSPPKTzmczciwsppktliter"/>
      </w:pPr>
      <w:r w:rsidRPr="005C1643">
        <w:t>– czas trwania egzaminu ulega wydłużeniu</w:t>
      </w:r>
      <w:bookmarkStart w:id="15" w:name="_Hlk196466546"/>
      <w:r w:rsidRPr="005C1643">
        <w:t>.</w:t>
      </w:r>
      <w:r w:rsidR="005C1643" w:rsidRPr="005C1643">
        <w:t>”</w:t>
      </w:r>
      <w:r w:rsidRPr="005C1643">
        <w:t>,</w:t>
      </w:r>
    </w:p>
    <w:bookmarkEnd w:id="15"/>
    <w:p w14:paraId="439D8022" w14:textId="2E920CD6" w:rsidR="006064DE" w:rsidRPr="005C1643" w:rsidRDefault="006064DE" w:rsidP="005C1643">
      <w:pPr>
        <w:pStyle w:val="LITlitera"/>
        <w:keepNext/>
      </w:pPr>
      <w:r w:rsidRPr="005C1643">
        <w:t>c)</w:t>
      </w:r>
      <w:r w:rsidRPr="005C1643">
        <w:tab/>
        <w:t>po</w:t>
      </w:r>
      <w:r w:rsidR="005C1643" w:rsidRPr="005C1643">
        <w:t xml:space="preserve"> ust. </w:t>
      </w:r>
      <w:r w:rsidRPr="005C1643">
        <w:t>2 dodaje się</w:t>
      </w:r>
      <w:r w:rsidR="005C1643" w:rsidRPr="005C1643">
        <w:t xml:space="preserve"> ust. </w:t>
      </w:r>
      <w:r w:rsidRPr="005C1643">
        <w:t>2a</w:t>
      </w:r>
      <w:bookmarkStart w:id="16" w:name="_Hlk196466533"/>
      <w:r w:rsidRPr="005C1643">
        <w:t>–</w:t>
      </w:r>
      <w:bookmarkEnd w:id="16"/>
      <w:r w:rsidRPr="005C1643">
        <w:t>2c w brzmieniu:</w:t>
      </w:r>
    </w:p>
    <w:p w14:paraId="0C4977AA" w14:textId="5B7867B5" w:rsidR="006064DE" w:rsidRPr="005C1643" w:rsidRDefault="005C1643" w:rsidP="006064DE">
      <w:pPr>
        <w:pStyle w:val="ZLITUSTzmustliter"/>
      </w:pPr>
      <w:r w:rsidRPr="005C1643">
        <w:t>„</w:t>
      </w:r>
      <w:r w:rsidR="006064DE" w:rsidRPr="005C1643">
        <w:t>2a. Komisja Egzaminacyjna może upoważnić przewodniczącego Komisji Egzaminacyjnej do podejmowania w jej imieniu decyzji, o której mowa</w:t>
      </w:r>
      <w:r w:rsidRPr="005C1643">
        <w:t xml:space="preserve"> w ust. </w:t>
      </w:r>
      <w:r w:rsidR="006064DE" w:rsidRPr="005C1643">
        <w:t xml:space="preserve">2. </w:t>
      </w:r>
    </w:p>
    <w:p w14:paraId="79806A07" w14:textId="7C3B5627" w:rsidR="006064DE" w:rsidRPr="005C1643" w:rsidRDefault="006064DE" w:rsidP="006064DE">
      <w:pPr>
        <w:pStyle w:val="ZLITUSTzmustliter"/>
      </w:pPr>
      <w:r w:rsidRPr="005C1643">
        <w:t>2b. Decyzję, o której mowa</w:t>
      </w:r>
      <w:r w:rsidR="005C1643" w:rsidRPr="005C1643">
        <w:t xml:space="preserve"> w ust. </w:t>
      </w:r>
      <w:r w:rsidRPr="005C1643">
        <w:t>2, w imieniu Komisji Egzaminacyjnej podpisuje przewodniczący Komisji Egzaminacyjnej.</w:t>
      </w:r>
    </w:p>
    <w:p w14:paraId="4E70945D" w14:textId="784C74B4" w:rsidR="006064DE" w:rsidRPr="005C1643" w:rsidRDefault="006064DE" w:rsidP="006064DE">
      <w:pPr>
        <w:pStyle w:val="ZLITUSTzmustliter"/>
      </w:pPr>
      <w:r w:rsidRPr="005C1643">
        <w:t>2c. Decyzja, o której mowa</w:t>
      </w:r>
      <w:r w:rsidR="005C1643" w:rsidRPr="005C1643">
        <w:t xml:space="preserve"> w ust. </w:t>
      </w:r>
      <w:r w:rsidRPr="005C1643">
        <w:t>2, jest decyzją administracyjną. Przepis</w:t>
      </w:r>
      <w:r w:rsidR="005C1643" w:rsidRPr="005C1643">
        <w:t xml:space="preserve"> art. </w:t>
      </w:r>
      <w:r w:rsidRPr="005C1643">
        <w:t>12</w:t>
      </w:r>
      <w:r w:rsidR="005C1643" w:rsidRPr="005C1643">
        <w:t>7 § </w:t>
      </w:r>
      <w:r w:rsidRPr="005C1643">
        <w:t>3</w:t>
      </w:r>
      <w:bookmarkStart w:id="17" w:name="_Hlk204777442"/>
      <w:r w:rsidRPr="005C1643">
        <w:t xml:space="preserve"> Kodeksu postępowania administracyjnego </w:t>
      </w:r>
      <w:bookmarkEnd w:id="17"/>
      <w:r w:rsidRPr="005C1643">
        <w:t>stosuje się odpowiednio.</w:t>
      </w:r>
      <w:r w:rsidR="005C1643" w:rsidRPr="005C1643">
        <w:t>”</w:t>
      </w:r>
      <w:r w:rsidRPr="005C1643">
        <w:t>;</w:t>
      </w:r>
    </w:p>
    <w:p w14:paraId="4FF89D82" w14:textId="790109C5" w:rsidR="006064DE" w:rsidRPr="005C1643" w:rsidRDefault="006064DE" w:rsidP="005C1643">
      <w:pPr>
        <w:pStyle w:val="PKTpunkt"/>
        <w:keepNext/>
      </w:pPr>
      <w:r w:rsidRPr="005C1643">
        <w:lastRenderedPageBreak/>
        <w:t>13)</w:t>
      </w:r>
      <w:r w:rsidRPr="005C1643">
        <w:tab/>
        <w:t>w</w:t>
      </w:r>
      <w:r w:rsidR="005C1643" w:rsidRPr="005C1643">
        <w:t xml:space="preserve"> art. </w:t>
      </w:r>
      <w:r w:rsidRPr="005C1643">
        <w:t>22:</w:t>
      </w:r>
    </w:p>
    <w:p w14:paraId="0FBF6962" w14:textId="2E4BAB8B" w:rsidR="006064DE" w:rsidRPr="005C1643" w:rsidRDefault="006064DE" w:rsidP="005C1643">
      <w:pPr>
        <w:pStyle w:val="LITlitera"/>
        <w:keepNext/>
      </w:pPr>
      <w:r w:rsidRPr="005C1643">
        <w:t>a)</w:t>
      </w:r>
      <w:r w:rsidRPr="005C1643">
        <w:tab/>
        <w:t xml:space="preserve">ust. </w:t>
      </w:r>
      <w:r w:rsidR="005C1643" w:rsidRPr="005C1643">
        <w:t>2 i 3 </w:t>
      </w:r>
      <w:r w:rsidRPr="005C1643">
        <w:t>otrzymują brzmienie:</w:t>
      </w:r>
    </w:p>
    <w:p w14:paraId="3D3A9052" w14:textId="677180DD" w:rsidR="006064DE" w:rsidRPr="005C1643" w:rsidRDefault="005C1643" w:rsidP="006064DE">
      <w:pPr>
        <w:pStyle w:val="ZLITUSTzmustliter"/>
      </w:pPr>
      <w:r w:rsidRPr="005C1643">
        <w:t>„</w:t>
      </w:r>
      <w:r w:rsidR="006064DE" w:rsidRPr="005C1643">
        <w:t>2. Komisja Egzaminacyjna składa się,</w:t>
      </w:r>
      <w:r w:rsidRPr="005C1643">
        <w:t xml:space="preserve"> z</w:t>
      </w:r>
      <w:r w:rsidR="00E53D99">
        <w:t xml:space="preserve"> </w:t>
      </w:r>
      <w:r w:rsidR="006064DE" w:rsidRPr="005C1643">
        <w:t>zastrzeżeniem</w:t>
      </w:r>
      <w:r w:rsidRPr="005C1643">
        <w:t xml:space="preserve"> ust.</w:t>
      </w:r>
      <w:r w:rsidR="00E53D99">
        <w:t xml:space="preserve"> </w:t>
      </w:r>
      <w:r w:rsidR="006064DE" w:rsidRPr="005C1643">
        <w:t>5, z siedemdziesięciu członków powoływanych</w:t>
      </w:r>
      <w:r w:rsidRPr="005C1643">
        <w:t xml:space="preserve"> i </w:t>
      </w:r>
      <w:r w:rsidR="006064DE" w:rsidRPr="005C1643">
        <w:t>odwoływanych przez ministra właściwego do spraw finansów publicznych. Członkowie Komisji Egzaminacyjnej są powoływani spośród osób, które nie były skazane prawomocnym wyrokiem sądu za przestępstwo umyślne ścigane z oskarżenia publicznego lub przestępstwo skarbowe</w:t>
      </w:r>
      <w:r w:rsidRPr="005C1643">
        <w:t xml:space="preserve"> i </w:t>
      </w:r>
      <w:r w:rsidR="006064DE" w:rsidRPr="005C1643">
        <w:t>które swoją wiedzą i doświadczeniem dają rękojmię prawidłowego wykonywania zadań Komisji Egzaminacyjnej, w tym przeprowadzenia egzaminu na doradcę podatkowego.</w:t>
      </w:r>
    </w:p>
    <w:p w14:paraId="0ABF6AB7" w14:textId="77777777" w:rsidR="006064DE" w:rsidRPr="005C1643" w:rsidRDefault="006064DE" w:rsidP="005C1643">
      <w:pPr>
        <w:pStyle w:val="ZLITUSTzmustliter"/>
        <w:keepNext/>
      </w:pPr>
      <w:r w:rsidRPr="005C1643">
        <w:t>3. Komisja Egzaminacyjna składa się z:</w:t>
      </w:r>
    </w:p>
    <w:p w14:paraId="6C6DA88C" w14:textId="76D0380F" w:rsidR="006064DE" w:rsidRPr="005C1643" w:rsidRDefault="006064DE" w:rsidP="005C1643">
      <w:pPr>
        <w:pStyle w:val="ZLITPKTzmpktliter"/>
        <w:keepNext/>
      </w:pPr>
      <w:r w:rsidRPr="005C1643">
        <w:t>1)</w:t>
      </w:r>
      <w:r w:rsidRPr="005C1643">
        <w:tab/>
        <w:t>dwudziestu dwóch przedstawicieli ministra właściwego do spraw finansów publicznych,</w:t>
      </w:r>
      <w:r w:rsidR="005C1643" w:rsidRPr="005C1643">
        <w:t xml:space="preserve"> w </w:t>
      </w:r>
      <w:r w:rsidRPr="005C1643">
        <w:t>tym:</w:t>
      </w:r>
    </w:p>
    <w:p w14:paraId="45E7FA4C" w14:textId="77777777" w:rsidR="006064DE" w:rsidRPr="005C1643" w:rsidRDefault="006064DE" w:rsidP="005C1643">
      <w:pPr>
        <w:pStyle w:val="ZLITLITwPKTzmlitwpktliter"/>
        <w:keepNext/>
      </w:pPr>
      <w:r w:rsidRPr="005C1643">
        <w:t>a)</w:t>
      </w:r>
      <w:r w:rsidRPr="005C1643">
        <w:tab/>
        <w:t>dwudziestu jeden przedstawicieli powoływanych spośród osób:</w:t>
      </w:r>
    </w:p>
    <w:p w14:paraId="6F79FDC3" w14:textId="0111350A" w:rsidR="006064DE" w:rsidRPr="005C1643" w:rsidRDefault="006064DE" w:rsidP="00074B07">
      <w:pPr>
        <w:pStyle w:val="ZLITTIRwPKTzmtirwpktliter"/>
      </w:pPr>
      <w:r w:rsidRPr="005C1643">
        <w:t>–</w:t>
      </w:r>
      <w:r w:rsidRPr="005C1643">
        <w:tab/>
        <w:t>zatrudnionych na wyższych stanowiskach</w:t>
      </w:r>
      <w:r w:rsidR="005C1643" w:rsidRPr="005C1643">
        <w:t xml:space="preserve"> w </w:t>
      </w:r>
      <w:r w:rsidRPr="005C1643">
        <w:t>służbie cywilnej w urzędzie obsługującym ministra właściwego do spraw finansów publicznych lub</w:t>
      </w:r>
    </w:p>
    <w:p w14:paraId="36091EF9" w14:textId="77777777" w:rsidR="006064DE" w:rsidRPr="005C1643" w:rsidRDefault="006064DE" w:rsidP="00074B07">
      <w:pPr>
        <w:pStyle w:val="ZLITTIRwPKTzmtirwpktliter"/>
      </w:pPr>
      <w:r w:rsidRPr="005C1643">
        <w:t>–</w:t>
      </w:r>
      <w:r w:rsidRPr="005C1643">
        <w:tab/>
        <w:t>zajmujących stanowisko dyrektora izby administracji skarbowej lub zastępcy dyrektora izby administracji skarbowej,</w:t>
      </w:r>
    </w:p>
    <w:p w14:paraId="16F5F71F" w14:textId="6FC92253" w:rsidR="006064DE" w:rsidRPr="005C1643" w:rsidRDefault="006064DE" w:rsidP="005C1643">
      <w:pPr>
        <w:pStyle w:val="ZLITLITwPKTzmlitwpktliter"/>
        <w:keepNext/>
      </w:pPr>
      <w:r w:rsidRPr="005C1643">
        <w:t>b)</w:t>
      </w:r>
      <w:r w:rsidRPr="005C1643">
        <w:tab/>
        <w:t>jednego przedstawiciela powoływanego spośród osób zatrudnionych w komórce organizacyjnej, o której mowa</w:t>
      </w:r>
      <w:r w:rsidR="005C1643" w:rsidRPr="005C1643">
        <w:t xml:space="preserve"> w ust. </w:t>
      </w:r>
      <w:r w:rsidRPr="005C1643">
        <w:t>14</w:t>
      </w:r>
    </w:p>
    <w:p w14:paraId="751630BB" w14:textId="15C68FBA" w:rsidR="006064DE" w:rsidRPr="005C1643" w:rsidRDefault="006064DE" w:rsidP="006064DE">
      <w:pPr>
        <w:pStyle w:val="ZLITCZWSPLITwPKTzmczciwsplitwpktliter"/>
      </w:pPr>
      <w:r w:rsidRPr="005C1643">
        <w:t>–</w:t>
      </w:r>
      <w:r w:rsidR="00801AFA">
        <w:tab/>
      </w:r>
      <w:r w:rsidRPr="005C1643">
        <w:t>mających co najmniej dziesięcioletnie doświadczenie w zakresie tworzenia lub stosowania przepisów prawa co najmniej w jednej z dziedzin objętych zakresem tematycznym egzaminu na doradcę podatkowego i co najmniej pięcioletnie zatrudnienie w urzędzie obsługującym ministra właściwego do spraw finansów publicznych lub jednostkach organizacyjnych Krajowej Administracji Skarbowej lub co najmniej pięcioletnią służbę jako funkcjonariusz Służby Celno</w:t>
      </w:r>
      <w:r w:rsidR="005C1643" w:rsidRPr="005C1643">
        <w:noBreakHyphen/>
      </w:r>
      <w:r w:rsidRPr="005C1643">
        <w:t>Skarbowej;</w:t>
      </w:r>
    </w:p>
    <w:p w14:paraId="6F587948" w14:textId="77777777" w:rsidR="006064DE" w:rsidRPr="005C1643" w:rsidRDefault="006064DE" w:rsidP="006064DE">
      <w:pPr>
        <w:pStyle w:val="ZLITPKTzmpktliter"/>
      </w:pPr>
      <w:r w:rsidRPr="005C1643">
        <w:t>2)</w:t>
      </w:r>
      <w:r w:rsidRPr="005C1643">
        <w:tab/>
        <w:t>czternastu sędziów delegowanych przez Prezesa Naczelnego Sądu Administracyjnego spośród sędziów Naczelnego Sądu Administracyjnego lub wojewódzkich sądów administracyjnych, mających co najmniej pięcioletnie doświadczenie na stanowisku sędziego sądu administracyjnego;</w:t>
      </w:r>
    </w:p>
    <w:p w14:paraId="3031A908" w14:textId="2A259D7B" w:rsidR="006064DE" w:rsidRPr="005C1643" w:rsidRDefault="006064DE" w:rsidP="006064DE">
      <w:pPr>
        <w:pStyle w:val="ZLITPKTzmpktliter"/>
      </w:pPr>
      <w:r w:rsidRPr="005C1643">
        <w:lastRenderedPageBreak/>
        <w:t>3)</w:t>
      </w:r>
      <w:r w:rsidRPr="005C1643">
        <w:tab/>
        <w:t>dwunastu nauczycieli akademickich zatrudnionych</w:t>
      </w:r>
      <w:r w:rsidR="005C1643" w:rsidRPr="005C1643">
        <w:t xml:space="preserve"> w </w:t>
      </w:r>
      <w:r w:rsidRPr="005C1643">
        <w:t>grupach pracowników dydaktycznych, badawczych lub badawczo</w:t>
      </w:r>
      <w:r w:rsidR="005C1643" w:rsidRPr="005C1643">
        <w:noBreakHyphen/>
      </w:r>
      <w:r w:rsidRPr="005C1643">
        <w:t>dydaktycznych uczelni lub pracowników naukowych instytutu badawczego lub instytutu naukowego Polskiej Akademii Nauk, posiadających co najmniej stopień naukowy doktora w dziedzinie nauk społecznych w dyscyplinie nauki prawne lub ekonomia i finanse w zakresie prawa finansowego lub finansów oraz wiedzę i co najmniej pięcioletnie doświadczenie co najmniej w jednej z dziedzin objętych zakresem tematycznym egzaminu, powoływanych po przedstawieniu opinii uczelni lub instytutu ich zatrudniających, niebędących jednocześnie osobami zatrudnionymi w urzędzie obsługującym ministra właściwego do spraw finansów publicznych lub jednostkach organizacyjnych Krajowej Administracji Skarbowej lub funkcjonariuszami Służby Celno</w:t>
      </w:r>
      <w:r w:rsidR="005C1643" w:rsidRPr="005C1643">
        <w:noBreakHyphen/>
      </w:r>
      <w:r w:rsidRPr="005C1643">
        <w:t>Skarbowej;</w:t>
      </w:r>
    </w:p>
    <w:p w14:paraId="7C2E64B4" w14:textId="37E86E4C" w:rsidR="006064DE" w:rsidRPr="005C1643" w:rsidRDefault="006064DE" w:rsidP="006064DE">
      <w:pPr>
        <w:pStyle w:val="ZLITPKTzmpktliter"/>
      </w:pPr>
      <w:r w:rsidRPr="005C1643">
        <w:t>4)</w:t>
      </w:r>
      <w:r w:rsidRPr="005C1643">
        <w:tab/>
        <w:t>dwudziestu dwóch członków Krajowej Izby Doradców Podatkowych delegowanych przez Krajową Radę Doradców Podatkowych, mających co najmniej pięcioletnie doświadczenie</w:t>
      </w:r>
      <w:r w:rsidR="005C1643" w:rsidRPr="005C1643">
        <w:t xml:space="preserve"> w </w:t>
      </w:r>
      <w:r w:rsidRPr="005C1643">
        <w:t>wykonywaniu zawodu doradcy podatkowego, niebędących jednocześnie osobami zatrudnionymi w urzędzie obsługującym ministra właściwego do spraw finansów publicznych lub jednostkach organizacyjnych Krajowej Administracji Skarbowej lub funkcjonariuszami Służby Celno</w:t>
      </w:r>
      <w:r w:rsidR="005C1643" w:rsidRPr="005C1643">
        <w:noBreakHyphen/>
      </w:r>
      <w:r w:rsidRPr="005C1643">
        <w:t>Skarbowej.</w:t>
      </w:r>
      <w:r w:rsidR="005C1643" w:rsidRPr="005C1643">
        <w:t>”</w:t>
      </w:r>
      <w:r w:rsidRPr="005C1643">
        <w:t>,</w:t>
      </w:r>
    </w:p>
    <w:p w14:paraId="1ADA5490" w14:textId="21B8B800" w:rsidR="006064DE" w:rsidRPr="005C1643" w:rsidRDefault="006064DE" w:rsidP="005C1643">
      <w:pPr>
        <w:pStyle w:val="LITlitera"/>
        <w:keepNext/>
      </w:pPr>
      <w:r w:rsidRPr="005C1643">
        <w:t>b)</w:t>
      </w:r>
      <w:r w:rsidRPr="005C1643">
        <w:tab/>
        <w:t>po</w:t>
      </w:r>
      <w:r w:rsidR="005C1643" w:rsidRPr="005C1643">
        <w:t xml:space="preserve"> ust. </w:t>
      </w:r>
      <w:r w:rsidRPr="005C1643">
        <w:t>3 dodaje się</w:t>
      </w:r>
      <w:r w:rsidR="005C1643" w:rsidRPr="005C1643">
        <w:t xml:space="preserve"> ust. </w:t>
      </w:r>
      <w:r w:rsidRPr="005C1643">
        <w:t>3a–3f</w:t>
      </w:r>
      <w:r w:rsidR="005C1643" w:rsidRPr="005C1643">
        <w:t xml:space="preserve"> w </w:t>
      </w:r>
      <w:r w:rsidRPr="005C1643">
        <w:t>brzmieniu:</w:t>
      </w:r>
    </w:p>
    <w:p w14:paraId="44EAE5DD" w14:textId="4F51A67F" w:rsidR="006064DE" w:rsidRPr="005C1643" w:rsidRDefault="005C1643" w:rsidP="006064DE">
      <w:pPr>
        <w:pStyle w:val="ZLITUSTzmustliter"/>
      </w:pPr>
      <w:r w:rsidRPr="005C1643">
        <w:t>„</w:t>
      </w:r>
      <w:r w:rsidR="006064DE" w:rsidRPr="005C1643">
        <w:t>3a.</w:t>
      </w:r>
      <w:r w:rsidRPr="005C1643">
        <w:t xml:space="preserve"> W </w:t>
      </w:r>
      <w:r w:rsidR="006064DE" w:rsidRPr="005C1643">
        <w:t>przypadku osób,</w:t>
      </w:r>
      <w:r w:rsidRPr="005C1643">
        <w:t xml:space="preserve"> o </w:t>
      </w:r>
      <w:r w:rsidR="006064DE" w:rsidRPr="005C1643">
        <w:t>których mowa</w:t>
      </w:r>
      <w:r w:rsidRPr="005C1643">
        <w:t xml:space="preserve"> w ust. 3 pkt 2 i </w:t>
      </w:r>
      <w:r w:rsidR="006064DE" w:rsidRPr="005C1643">
        <w:t>4, oceny spełniania warunków powołania do składu Komisji Egzaminacyjnej dokonuje organ delegujący.</w:t>
      </w:r>
    </w:p>
    <w:p w14:paraId="0281290E" w14:textId="77777777" w:rsidR="006064DE" w:rsidRPr="005C1643" w:rsidRDefault="006064DE" w:rsidP="006064DE">
      <w:pPr>
        <w:pStyle w:val="ZLITUSTzmustliter"/>
      </w:pPr>
      <w:r w:rsidRPr="005C1643">
        <w:t>3b. Ocena spełniania warunków powołania do składu Komisji Egzaminacyjnej jest dokonywana na podstawie dokumentacji przedstawionej przez osoby powoływane.</w:t>
      </w:r>
    </w:p>
    <w:p w14:paraId="3010A26D" w14:textId="08698265" w:rsidR="006064DE" w:rsidRPr="005C1643" w:rsidRDefault="006064DE" w:rsidP="005C1643">
      <w:pPr>
        <w:pStyle w:val="ZLITUSTzmustliter"/>
        <w:keepNext/>
      </w:pPr>
      <w:bookmarkStart w:id="18" w:name="_Hlk196409062"/>
      <w:r w:rsidRPr="005C1643">
        <w:t>3c.</w:t>
      </w:r>
      <w:r w:rsidR="005C1643" w:rsidRPr="005C1643">
        <w:t xml:space="preserve"> </w:t>
      </w:r>
      <w:r w:rsidR="005C1643" w:rsidRPr="005C1643">
        <w:rPr>
          <w:rStyle w:val="Ppogrubienie"/>
          <w:b w:val="0"/>
        </w:rPr>
        <w:t>W</w:t>
      </w:r>
      <w:r w:rsidR="005C1643" w:rsidRPr="005C1643">
        <w:t> </w:t>
      </w:r>
      <w:r w:rsidRPr="005C1643">
        <w:rPr>
          <w:rStyle w:val="Ppogrubienie"/>
          <w:b w:val="0"/>
        </w:rPr>
        <w:t>przypadku,</w:t>
      </w:r>
      <w:r w:rsidR="005C1643" w:rsidRPr="005C1643">
        <w:rPr>
          <w:rStyle w:val="Ppogrubienie"/>
          <w:b w:val="0"/>
        </w:rPr>
        <w:t xml:space="preserve"> o </w:t>
      </w:r>
      <w:r w:rsidRPr="005C1643">
        <w:rPr>
          <w:rStyle w:val="Ppogrubienie"/>
          <w:b w:val="0"/>
        </w:rPr>
        <w:t>którym mowa</w:t>
      </w:r>
      <w:r w:rsidR="005C1643" w:rsidRPr="005C1643">
        <w:rPr>
          <w:rStyle w:val="Ppogrubienie"/>
          <w:b w:val="0"/>
        </w:rPr>
        <w:t xml:space="preserve"> w ust. </w:t>
      </w:r>
      <w:r w:rsidR="005C1643" w:rsidRPr="005C1643">
        <w:t>3 pkt</w:t>
      </w:r>
      <w:r w:rsidR="00DD1B89">
        <w:t xml:space="preserve"> </w:t>
      </w:r>
      <w:r w:rsidR="005C1643" w:rsidRPr="005C1643">
        <w:t>2 i</w:t>
      </w:r>
      <w:r w:rsidR="00502A16">
        <w:t xml:space="preserve"> </w:t>
      </w:r>
      <w:r w:rsidRPr="005C1643">
        <w:t>4, organy delegujące przekazują ministrowi właściwemu do spraw finansów publicznych zgłoszenie zawierające:</w:t>
      </w:r>
    </w:p>
    <w:bookmarkEnd w:id="18"/>
    <w:p w14:paraId="09340D1D" w14:textId="672CF8FA" w:rsidR="006064DE" w:rsidRPr="005C1643" w:rsidRDefault="006064DE" w:rsidP="006064DE">
      <w:pPr>
        <w:pStyle w:val="ZLITPKTzmpktliter"/>
      </w:pPr>
      <w:r w:rsidRPr="005C1643">
        <w:t>1)</w:t>
      </w:r>
      <w:r w:rsidRPr="005C1643">
        <w:tab/>
        <w:t>imię</w:t>
      </w:r>
      <w:r w:rsidR="005C1643" w:rsidRPr="005C1643">
        <w:t xml:space="preserve"> i </w:t>
      </w:r>
      <w:r w:rsidRPr="005C1643">
        <w:t>nazwisko osoby delegowanej;</w:t>
      </w:r>
    </w:p>
    <w:p w14:paraId="2CE7D007" w14:textId="77777777" w:rsidR="006064DE" w:rsidRPr="005C1643" w:rsidRDefault="006064DE" w:rsidP="006064DE">
      <w:pPr>
        <w:pStyle w:val="ZLITPKTzmpktliter"/>
      </w:pPr>
      <w:r w:rsidRPr="005C1643">
        <w:t>2)</w:t>
      </w:r>
      <w:r w:rsidRPr="005C1643">
        <w:tab/>
        <w:t>adres do korespondencji oraz adres poczty elektronicznej</w:t>
      </w:r>
      <w:r w:rsidRPr="005C1643">
        <w:rPr>
          <w:rStyle w:val="Ppogrubienie"/>
          <w:b w:val="0"/>
        </w:rPr>
        <w:t xml:space="preserve"> osoby delegowanej</w:t>
      </w:r>
      <w:r w:rsidRPr="005C1643">
        <w:t>;</w:t>
      </w:r>
    </w:p>
    <w:p w14:paraId="542462C0" w14:textId="3D8F3FFF" w:rsidR="006064DE" w:rsidRPr="005C1643" w:rsidRDefault="006064DE" w:rsidP="006064DE">
      <w:pPr>
        <w:pStyle w:val="ZLITPKTzmpktliter"/>
      </w:pPr>
      <w:r w:rsidRPr="005C1643">
        <w:lastRenderedPageBreak/>
        <w:t>3)</w:t>
      </w:r>
      <w:r w:rsidRPr="005C1643">
        <w:tab/>
        <w:t xml:space="preserve">oświadczenie </w:t>
      </w:r>
      <w:bookmarkStart w:id="19" w:name="_Hlk196469325"/>
      <w:r w:rsidRPr="005C1643">
        <w:t>osoby delegowanej</w:t>
      </w:r>
      <w:r w:rsidR="005C1643" w:rsidRPr="005C1643">
        <w:t xml:space="preserve"> o </w:t>
      </w:r>
      <w:bookmarkStart w:id="20" w:name="_Hlk197522725"/>
      <w:r w:rsidRPr="005C1643">
        <w:t>braku skazania prawomocnym wyrokiem sądu za przestępstwo umyślne ścigane</w:t>
      </w:r>
      <w:r w:rsidR="005C1643" w:rsidRPr="005C1643">
        <w:t xml:space="preserve"> z </w:t>
      </w:r>
      <w:r w:rsidRPr="005C1643">
        <w:t>oskarżenia publicznego lub przestępstwo skarbowe</w:t>
      </w:r>
      <w:bookmarkEnd w:id="19"/>
      <w:bookmarkEnd w:id="20"/>
      <w:r w:rsidRPr="005C1643">
        <w:t>;</w:t>
      </w:r>
    </w:p>
    <w:p w14:paraId="12ED4129" w14:textId="125AAB49" w:rsidR="006064DE" w:rsidRPr="005C1643" w:rsidRDefault="006064DE" w:rsidP="006064DE">
      <w:pPr>
        <w:pStyle w:val="ZLITPKTzmpktliter"/>
        <w:rPr>
          <w:rStyle w:val="Ppogrubienie"/>
        </w:rPr>
      </w:pPr>
      <w:r w:rsidRPr="005C1643">
        <w:t>4)</w:t>
      </w:r>
      <w:r w:rsidRPr="005C1643">
        <w:tab/>
        <w:t>oświadczenie organu delegującego</w:t>
      </w:r>
      <w:r w:rsidR="005C1643" w:rsidRPr="005C1643">
        <w:t xml:space="preserve"> o </w:t>
      </w:r>
      <w:r w:rsidRPr="005C1643">
        <w:t>dokonaniu oceny spełnienia przez osobę delegowaną warunków powołania do składu Komisji Egzaminacyjnej, o których mowa</w:t>
      </w:r>
      <w:r w:rsidR="005C1643" w:rsidRPr="005C1643">
        <w:t xml:space="preserve"> w ust. 3 pkt 2 i </w:t>
      </w:r>
      <w:r w:rsidRPr="005C1643">
        <w:t>4.</w:t>
      </w:r>
    </w:p>
    <w:p w14:paraId="32E97A77" w14:textId="2B3D4F63" w:rsidR="006064DE" w:rsidRPr="005C1643" w:rsidRDefault="006064DE" w:rsidP="005C1643">
      <w:pPr>
        <w:pStyle w:val="ZLITUSTzmustliter"/>
        <w:keepNext/>
        <w:rPr>
          <w:rStyle w:val="Ppogrubienie"/>
          <w:b w:val="0"/>
        </w:rPr>
      </w:pPr>
      <w:r w:rsidRPr="005C1643">
        <w:rPr>
          <w:rStyle w:val="Ppogrubienie"/>
          <w:b w:val="0"/>
        </w:rPr>
        <w:t>3d.</w:t>
      </w:r>
      <w:r w:rsidR="005C1643" w:rsidRPr="005C1643">
        <w:rPr>
          <w:rStyle w:val="Ppogrubienie"/>
          <w:b w:val="0"/>
        </w:rPr>
        <w:t xml:space="preserve"> W </w:t>
      </w:r>
      <w:r w:rsidRPr="005C1643">
        <w:rPr>
          <w:rStyle w:val="Ppogrubienie"/>
          <w:b w:val="0"/>
        </w:rPr>
        <w:t>przypadku,</w:t>
      </w:r>
      <w:r w:rsidR="005C1643" w:rsidRPr="005C1643">
        <w:rPr>
          <w:rStyle w:val="Ppogrubienie"/>
          <w:b w:val="0"/>
        </w:rPr>
        <w:t xml:space="preserve"> o </w:t>
      </w:r>
      <w:r w:rsidRPr="005C1643">
        <w:rPr>
          <w:rStyle w:val="Ppogrubienie"/>
          <w:b w:val="0"/>
        </w:rPr>
        <w:t>którym mowa</w:t>
      </w:r>
      <w:r w:rsidR="005C1643" w:rsidRPr="005C1643">
        <w:rPr>
          <w:rStyle w:val="Ppogrubienie"/>
          <w:b w:val="0"/>
        </w:rPr>
        <w:t xml:space="preserve"> w ust. 3 pkt </w:t>
      </w:r>
      <w:r w:rsidRPr="005C1643">
        <w:rPr>
          <w:rStyle w:val="Ppogrubienie"/>
          <w:b w:val="0"/>
        </w:rPr>
        <w:t>3, osoba ubiegająca się o powołanie do składu Komisji Egzaminacyjnej przekazuje ministrowi właściwemu do spraw finansów publicznych zgłoszenie zawierające:</w:t>
      </w:r>
    </w:p>
    <w:p w14:paraId="420C0664" w14:textId="57EB96DA" w:rsidR="006064DE" w:rsidRPr="005C1643" w:rsidRDefault="006064DE" w:rsidP="006064DE">
      <w:pPr>
        <w:pStyle w:val="ZLITPKTzmpktliter"/>
        <w:rPr>
          <w:rStyle w:val="Ppogrubienie"/>
          <w:b w:val="0"/>
        </w:rPr>
      </w:pPr>
      <w:r w:rsidRPr="005C1643">
        <w:rPr>
          <w:rStyle w:val="Ppogrubienie"/>
          <w:b w:val="0"/>
        </w:rPr>
        <w:t>1)</w:t>
      </w:r>
      <w:r w:rsidRPr="005C1643">
        <w:rPr>
          <w:rStyle w:val="Ppogrubienie"/>
          <w:b w:val="0"/>
        </w:rPr>
        <w:tab/>
        <w:t>imię</w:t>
      </w:r>
      <w:r w:rsidR="005C1643" w:rsidRPr="005C1643">
        <w:rPr>
          <w:rStyle w:val="Ppogrubienie"/>
          <w:b w:val="0"/>
        </w:rPr>
        <w:t xml:space="preserve"> i </w:t>
      </w:r>
      <w:r w:rsidRPr="005C1643">
        <w:rPr>
          <w:rStyle w:val="Ppogrubienie"/>
          <w:b w:val="0"/>
        </w:rPr>
        <w:t>nazwisko;</w:t>
      </w:r>
    </w:p>
    <w:p w14:paraId="625DF807" w14:textId="77777777" w:rsidR="006064DE" w:rsidRPr="005C1643" w:rsidRDefault="006064DE" w:rsidP="006064DE">
      <w:pPr>
        <w:pStyle w:val="ZLITPKTzmpktliter"/>
        <w:rPr>
          <w:rStyle w:val="Ppogrubienie"/>
          <w:b w:val="0"/>
        </w:rPr>
      </w:pPr>
      <w:r w:rsidRPr="005C1643">
        <w:rPr>
          <w:rStyle w:val="Ppogrubienie"/>
          <w:b w:val="0"/>
        </w:rPr>
        <w:t>2)</w:t>
      </w:r>
      <w:r w:rsidRPr="005C1643">
        <w:rPr>
          <w:rStyle w:val="Ppogrubienie"/>
          <w:b w:val="0"/>
        </w:rPr>
        <w:tab/>
      </w:r>
      <w:r w:rsidRPr="005C1643">
        <w:t>adres do korespondencji oraz adres poczty elektronicznej</w:t>
      </w:r>
      <w:r w:rsidRPr="005C1643">
        <w:rPr>
          <w:rStyle w:val="Ppogrubienie"/>
          <w:b w:val="0"/>
        </w:rPr>
        <w:t>;</w:t>
      </w:r>
    </w:p>
    <w:p w14:paraId="4A010C3E" w14:textId="40830E0B" w:rsidR="006064DE" w:rsidRPr="005C1643" w:rsidRDefault="006064DE" w:rsidP="006064DE">
      <w:pPr>
        <w:pStyle w:val="ZLITPKTzmpktliter"/>
        <w:rPr>
          <w:rStyle w:val="Ppogrubienie"/>
          <w:b w:val="0"/>
        </w:rPr>
      </w:pPr>
      <w:r w:rsidRPr="005C1643">
        <w:rPr>
          <w:rStyle w:val="Ppogrubienie"/>
          <w:b w:val="0"/>
        </w:rPr>
        <w:t>3)</w:t>
      </w:r>
      <w:r w:rsidRPr="005C1643">
        <w:rPr>
          <w:rStyle w:val="Ppogrubienie"/>
          <w:b w:val="0"/>
        </w:rPr>
        <w:tab/>
        <w:t>oświadczenie</w:t>
      </w:r>
      <w:r w:rsidR="005C1643" w:rsidRPr="005C1643">
        <w:t xml:space="preserve"> o </w:t>
      </w:r>
      <w:r w:rsidRPr="005C1643">
        <w:t>braku skazania prawomocnym wyrokiem sądu za przestępstwo umyślne ścigane</w:t>
      </w:r>
      <w:r w:rsidR="005C1643" w:rsidRPr="005C1643">
        <w:t xml:space="preserve"> z </w:t>
      </w:r>
      <w:r w:rsidRPr="005C1643">
        <w:t>oskarżenia publicznego lub przestępstwo skarbowe</w:t>
      </w:r>
      <w:r w:rsidRPr="005C1643">
        <w:rPr>
          <w:rStyle w:val="Ppogrubienie"/>
          <w:b w:val="0"/>
        </w:rPr>
        <w:t>;</w:t>
      </w:r>
    </w:p>
    <w:p w14:paraId="253F8F5A" w14:textId="64CD5159" w:rsidR="006064DE" w:rsidRPr="005C1643" w:rsidRDefault="006064DE" w:rsidP="006064DE">
      <w:pPr>
        <w:pStyle w:val="ZLITPKTzmpktliter"/>
        <w:rPr>
          <w:rStyle w:val="Ppogrubienie"/>
          <w:b w:val="0"/>
        </w:rPr>
      </w:pPr>
      <w:r w:rsidRPr="005C1643">
        <w:rPr>
          <w:rStyle w:val="Ppogrubienie"/>
          <w:b w:val="0"/>
        </w:rPr>
        <w:t>4)</w:t>
      </w:r>
      <w:r w:rsidRPr="005C1643">
        <w:rPr>
          <w:rStyle w:val="Ppogrubienie"/>
          <w:b w:val="0"/>
        </w:rPr>
        <w:tab/>
        <w:t>dokumentację potwierdzającą spełnienie warunków powołania do składu Komisji Egzaminacyjnej,</w:t>
      </w:r>
      <w:r w:rsidR="005C1643" w:rsidRPr="005C1643">
        <w:rPr>
          <w:rStyle w:val="Ppogrubienie"/>
          <w:b w:val="0"/>
        </w:rPr>
        <w:t xml:space="preserve"> o </w:t>
      </w:r>
      <w:r w:rsidRPr="005C1643">
        <w:rPr>
          <w:rStyle w:val="Ppogrubienie"/>
          <w:b w:val="0"/>
        </w:rPr>
        <w:t>których mowa</w:t>
      </w:r>
      <w:r w:rsidR="005C1643" w:rsidRPr="005C1643">
        <w:rPr>
          <w:rStyle w:val="Ppogrubienie"/>
          <w:b w:val="0"/>
        </w:rPr>
        <w:t xml:space="preserve"> w ust. 3 pkt </w:t>
      </w:r>
      <w:r w:rsidRPr="005C1643">
        <w:rPr>
          <w:rStyle w:val="Ppogrubienie"/>
          <w:b w:val="0"/>
        </w:rPr>
        <w:t>3;</w:t>
      </w:r>
    </w:p>
    <w:p w14:paraId="126B2798" w14:textId="1EDF829A" w:rsidR="006064DE" w:rsidRPr="005C1643" w:rsidRDefault="006064DE" w:rsidP="006064DE">
      <w:pPr>
        <w:pStyle w:val="ZLITPKTzmpktliter"/>
      </w:pPr>
      <w:r w:rsidRPr="005C1643">
        <w:rPr>
          <w:rStyle w:val="Ppogrubienie"/>
          <w:b w:val="0"/>
        </w:rPr>
        <w:t>5)</w:t>
      </w:r>
      <w:r w:rsidRPr="005C1643">
        <w:rPr>
          <w:rStyle w:val="Ppogrubienie"/>
          <w:b w:val="0"/>
        </w:rPr>
        <w:tab/>
        <w:t>opinię uczelni lub instytutu,</w:t>
      </w:r>
      <w:r w:rsidR="005C1643" w:rsidRPr="005C1643">
        <w:rPr>
          <w:rStyle w:val="Ppogrubienie"/>
          <w:b w:val="0"/>
        </w:rPr>
        <w:t xml:space="preserve"> o </w:t>
      </w:r>
      <w:r w:rsidRPr="005C1643">
        <w:rPr>
          <w:rStyle w:val="Ppogrubienie"/>
          <w:b w:val="0"/>
        </w:rPr>
        <w:t>której mowa</w:t>
      </w:r>
      <w:r w:rsidR="005C1643" w:rsidRPr="005C1643">
        <w:rPr>
          <w:rStyle w:val="Ppogrubienie"/>
          <w:b w:val="0"/>
        </w:rPr>
        <w:t xml:space="preserve"> w ust. 3 pkt </w:t>
      </w:r>
      <w:r w:rsidRPr="005C1643">
        <w:rPr>
          <w:rStyle w:val="Ppogrubienie"/>
          <w:b w:val="0"/>
        </w:rPr>
        <w:t>3.</w:t>
      </w:r>
    </w:p>
    <w:p w14:paraId="33DAB907" w14:textId="150B4BA7" w:rsidR="006064DE" w:rsidRPr="005C1643" w:rsidRDefault="006064DE" w:rsidP="006064DE">
      <w:pPr>
        <w:pStyle w:val="ZLITUSTzmustliter"/>
        <w:rPr>
          <w:rStyle w:val="Ppogrubienie"/>
          <w:b w:val="0"/>
        </w:rPr>
      </w:pPr>
      <w:bookmarkStart w:id="21" w:name="_Hlk196469906"/>
      <w:r w:rsidRPr="005C1643">
        <w:rPr>
          <w:rStyle w:val="Ppogrubienie"/>
          <w:b w:val="0"/>
        </w:rPr>
        <w:t>3e. Oświadczenia,</w:t>
      </w:r>
      <w:r w:rsidR="005C1643" w:rsidRPr="005C1643">
        <w:rPr>
          <w:rStyle w:val="Ppogrubienie"/>
          <w:b w:val="0"/>
        </w:rPr>
        <w:t xml:space="preserve"> o </w:t>
      </w:r>
      <w:r w:rsidRPr="005C1643">
        <w:rPr>
          <w:rStyle w:val="Ppogrubienie"/>
          <w:b w:val="0"/>
        </w:rPr>
        <w:t>których mowa</w:t>
      </w:r>
      <w:r w:rsidR="005C1643" w:rsidRPr="005C1643">
        <w:rPr>
          <w:rStyle w:val="Ppogrubienie"/>
          <w:b w:val="0"/>
        </w:rPr>
        <w:t xml:space="preserve"> w ust. </w:t>
      </w:r>
      <w:r w:rsidRPr="005C1643">
        <w:rPr>
          <w:rStyle w:val="Ppogrubienie"/>
          <w:b w:val="0"/>
        </w:rPr>
        <w:t>3c</w:t>
      </w:r>
      <w:r w:rsidR="005C1643" w:rsidRPr="005C1643">
        <w:rPr>
          <w:rStyle w:val="Ppogrubienie"/>
          <w:b w:val="0"/>
        </w:rPr>
        <w:t xml:space="preserve"> pkt 3 i ust. </w:t>
      </w:r>
      <w:r w:rsidRPr="005C1643">
        <w:rPr>
          <w:rStyle w:val="Ppogrubienie"/>
          <w:b w:val="0"/>
        </w:rPr>
        <w:t>3d</w:t>
      </w:r>
      <w:r w:rsidR="005C1643" w:rsidRPr="005C1643">
        <w:rPr>
          <w:rStyle w:val="Ppogrubienie"/>
          <w:b w:val="0"/>
        </w:rPr>
        <w:t xml:space="preserve"> pkt </w:t>
      </w:r>
      <w:r w:rsidRPr="005C1643">
        <w:rPr>
          <w:rStyle w:val="Ppogrubienie"/>
          <w:b w:val="0"/>
        </w:rPr>
        <w:t>3, składa się pod rygorem odpowiedzialności karnej za składanie fałszywych oświadczeń wynikającej</w:t>
      </w:r>
      <w:r w:rsidR="005C1643" w:rsidRPr="005C1643">
        <w:rPr>
          <w:rStyle w:val="Ppogrubienie"/>
          <w:b w:val="0"/>
        </w:rPr>
        <w:t xml:space="preserve"> z art. </w:t>
      </w:r>
      <w:r w:rsidRPr="005C1643">
        <w:rPr>
          <w:rStyle w:val="Ppogrubienie"/>
          <w:b w:val="0"/>
        </w:rPr>
        <w:t>23</w:t>
      </w:r>
      <w:r w:rsidR="005C1643" w:rsidRPr="005C1643">
        <w:rPr>
          <w:rStyle w:val="Ppogrubienie"/>
          <w:b w:val="0"/>
        </w:rPr>
        <w:t>3 § 6 </w:t>
      </w:r>
      <w:r w:rsidRPr="005C1643">
        <w:rPr>
          <w:rStyle w:val="Ppogrubienie"/>
          <w:b w:val="0"/>
        </w:rPr>
        <w:t>ustawy</w:t>
      </w:r>
      <w:r w:rsidR="005C1643" w:rsidRPr="005C1643">
        <w:rPr>
          <w:rStyle w:val="Ppogrubienie"/>
          <w:b w:val="0"/>
        </w:rPr>
        <w:t xml:space="preserve"> z </w:t>
      </w:r>
      <w:r w:rsidRPr="005C1643">
        <w:rPr>
          <w:rStyle w:val="Ppogrubienie"/>
          <w:b w:val="0"/>
        </w:rPr>
        <w:t xml:space="preserve">dnia </w:t>
      </w:r>
      <w:r w:rsidR="005C1643" w:rsidRPr="005C1643">
        <w:rPr>
          <w:rStyle w:val="Ppogrubienie"/>
          <w:b w:val="0"/>
        </w:rPr>
        <w:t>6 </w:t>
      </w:r>
      <w:r w:rsidRPr="005C1643">
        <w:rPr>
          <w:rStyle w:val="Ppogrubienie"/>
          <w:b w:val="0"/>
        </w:rPr>
        <w:t>czerwca 199</w:t>
      </w:r>
      <w:r w:rsidR="005C1643" w:rsidRPr="005C1643">
        <w:rPr>
          <w:rStyle w:val="Ppogrubienie"/>
          <w:b w:val="0"/>
        </w:rPr>
        <w:t>7 </w:t>
      </w:r>
      <w:r w:rsidRPr="005C1643">
        <w:rPr>
          <w:rStyle w:val="Ppogrubienie"/>
          <w:b w:val="0"/>
        </w:rPr>
        <w:t>r. ‒ Kodeks karny oraz zawiera się w ni</w:t>
      </w:r>
      <w:r w:rsidRPr="005C1643">
        <w:t>ch</w:t>
      </w:r>
      <w:r w:rsidRPr="005C1643">
        <w:rPr>
          <w:rStyle w:val="Ppogrubienie"/>
          <w:b w:val="0"/>
        </w:rPr>
        <w:t xml:space="preserve"> klauzulę</w:t>
      </w:r>
      <w:r w:rsidR="005C1643" w:rsidRPr="005C1643">
        <w:rPr>
          <w:rStyle w:val="Ppogrubienie"/>
          <w:b w:val="0"/>
        </w:rPr>
        <w:t xml:space="preserve"> o </w:t>
      </w:r>
      <w:r w:rsidRPr="005C1643">
        <w:rPr>
          <w:rStyle w:val="Ppogrubienie"/>
          <w:b w:val="0"/>
        </w:rPr>
        <w:t xml:space="preserve">następującej treści: </w:t>
      </w:r>
      <w:r w:rsidR="005C1643" w:rsidRPr="005C1643">
        <w:rPr>
          <w:rStyle w:val="Ppogrubienie"/>
          <w:b w:val="0"/>
        </w:rPr>
        <w:t>„</w:t>
      </w:r>
      <w:r w:rsidRPr="005C1643">
        <w:rPr>
          <w:rStyle w:val="Ppogrubienie"/>
          <w:b w:val="0"/>
        </w:rPr>
        <w:t>Jestem świadomy odpowiedzialności karnej za złożenie fałszywego oświadczenia.</w:t>
      </w:r>
      <w:r w:rsidR="005C1643" w:rsidRPr="005C1643">
        <w:rPr>
          <w:rStyle w:val="Ppogrubienie"/>
          <w:b w:val="0"/>
        </w:rPr>
        <w:t>”</w:t>
      </w:r>
      <w:r w:rsidRPr="005C1643">
        <w:rPr>
          <w:rStyle w:val="Ppogrubienie"/>
          <w:b w:val="0"/>
        </w:rPr>
        <w:t>, która zastępuje pouczenie organu o odpowiedzialności karnej za składanie fałszywych oświadczeń.</w:t>
      </w:r>
    </w:p>
    <w:bookmarkEnd w:id="21"/>
    <w:p w14:paraId="68F90DF8" w14:textId="54A91B4F" w:rsidR="006064DE" w:rsidRPr="005C1643" w:rsidRDefault="006064DE" w:rsidP="006064DE">
      <w:pPr>
        <w:pStyle w:val="ZLITUSTzmustliter"/>
      </w:pPr>
      <w:r w:rsidRPr="005C1643">
        <w:t>3</w:t>
      </w:r>
      <w:r w:rsidRPr="005C1643">
        <w:rPr>
          <w:rStyle w:val="Ppogrubienie"/>
          <w:b w:val="0"/>
        </w:rPr>
        <w:t>f</w:t>
      </w:r>
      <w:r w:rsidRPr="005C1643">
        <w:t>.</w:t>
      </w:r>
      <w:r w:rsidR="005C1643" w:rsidRPr="005C1643">
        <w:t> W </w:t>
      </w:r>
      <w:r w:rsidRPr="005C1643">
        <w:t>przypadku powołania do składu Komisji Egzaminacyjnej osoba powołana podaje komórce organizacyjnej,</w:t>
      </w:r>
      <w:r w:rsidR="005C1643" w:rsidRPr="005C1643">
        <w:t xml:space="preserve"> o </w:t>
      </w:r>
      <w:r w:rsidRPr="005C1643">
        <w:t>której mowa</w:t>
      </w:r>
      <w:r w:rsidR="005C1643" w:rsidRPr="005C1643">
        <w:t xml:space="preserve"> w ust. </w:t>
      </w:r>
      <w:r w:rsidRPr="005C1643">
        <w:t>14, swój numer PESEL.</w:t>
      </w:r>
      <w:r w:rsidR="005C1643" w:rsidRPr="005C1643">
        <w:t>”</w:t>
      </w:r>
      <w:r w:rsidRPr="005C1643">
        <w:t>,</w:t>
      </w:r>
    </w:p>
    <w:p w14:paraId="3599C76C" w14:textId="77777777" w:rsidR="006064DE" w:rsidRPr="005C1643" w:rsidRDefault="006064DE" w:rsidP="005C1643">
      <w:pPr>
        <w:pStyle w:val="LITlitera"/>
        <w:keepNext/>
      </w:pPr>
      <w:r w:rsidRPr="005C1643">
        <w:t>c)</w:t>
      </w:r>
      <w:r w:rsidRPr="005C1643">
        <w:tab/>
        <w:t>ust. 4 otrzymuje brzmienie:</w:t>
      </w:r>
    </w:p>
    <w:p w14:paraId="67845C63" w14:textId="1408FF9A" w:rsidR="006064DE" w:rsidRPr="005C1643" w:rsidRDefault="005C1643" w:rsidP="006064DE">
      <w:pPr>
        <w:pStyle w:val="ZLITUSTzmustliter"/>
      </w:pPr>
      <w:r w:rsidRPr="005C1643">
        <w:t>„</w:t>
      </w:r>
      <w:r w:rsidR="006064DE" w:rsidRPr="005C1643">
        <w:t>4. Minister właściwy do spraw finansów publicznych powołuje spośród członków Komisji Egzaminacyjnej przewodniczącego Komisji Egzaminacyjnej posiadającego co najmniej stopień naukowy doktora habilitowanego w dziedzinie nauk społecznych w dyscyplinie nauki prawne lub ekonomia i finanse w zakresie prawa finansowego lub finansów.</w:t>
      </w:r>
      <w:r w:rsidRPr="005C1643">
        <w:t>”</w:t>
      </w:r>
      <w:r w:rsidR="006064DE" w:rsidRPr="005C1643">
        <w:t>,</w:t>
      </w:r>
    </w:p>
    <w:p w14:paraId="5BD94038" w14:textId="538645FA" w:rsidR="006064DE" w:rsidRPr="005C1643" w:rsidRDefault="006064DE" w:rsidP="005C1643">
      <w:pPr>
        <w:pStyle w:val="LITlitera"/>
        <w:keepNext/>
      </w:pPr>
      <w:r w:rsidRPr="005C1643">
        <w:lastRenderedPageBreak/>
        <w:t>d)</w:t>
      </w:r>
      <w:r w:rsidRPr="005C1643">
        <w:tab/>
        <w:t>po</w:t>
      </w:r>
      <w:r w:rsidR="005C1643" w:rsidRPr="005C1643">
        <w:t xml:space="preserve"> ust. </w:t>
      </w:r>
      <w:r w:rsidRPr="005C1643">
        <w:t>4 dodaje się</w:t>
      </w:r>
      <w:r w:rsidR="005C1643" w:rsidRPr="005C1643">
        <w:t xml:space="preserve"> ust. </w:t>
      </w:r>
      <w:r w:rsidRPr="005C1643">
        <w:t>4a w brzmieniu:</w:t>
      </w:r>
    </w:p>
    <w:p w14:paraId="388180A8" w14:textId="214F8745" w:rsidR="006064DE" w:rsidRPr="005C1643" w:rsidRDefault="005C1643" w:rsidP="006064DE">
      <w:pPr>
        <w:pStyle w:val="ZLITUSTzmustliter"/>
      </w:pPr>
      <w:r w:rsidRPr="005C1643">
        <w:t>„</w:t>
      </w:r>
      <w:r w:rsidR="006064DE" w:rsidRPr="005C1643">
        <w:t>4a. Sekretarzem Komisji Egzaminacyjnej jest członek Komisji Egzaminacyjnej, o którym mowa</w:t>
      </w:r>
      <w:r w:rsidRPr="005C1643">
        <w:t xml:space="preserve"> w ust. 3 pkt 1 lit. </w:t>
      </w:r>
      <w:r w:rsidR="006064DE" w:rsidRPr="005C1643">
        <w:t>b.</w:t>
      </w:r>
      <w:r w:rsidRPr="005C1643">
        <w:t>”</w:t>
      </w:r>
      <w:r w:rsidR="006064DE" w:rsidRPr="005C1643">
        <w:t>,</w:t>
      </w:r>
    </w:p>
    <w:p w14:paraId="5B317E7A" w14:textId="180EE582" w:rsidR="006064DE" w:rsidRPr="005C1643" w:rsidRDefault="006064DE" w:rsidP="005C1643">
      <w:pPr>
        <w:pStyle w:val="LITlitera"/>
        <w:keepNext/>
      </w:pPr>
      <w:r w:rsidRPr="005C1643">
        <w:t>e)</w:t>
      </w:r>
      <w:r w:rsidRPr="005C1643">
        <w:tab/>
        <w:t>w</w:t>
      </w:r>
      <w:r w:rsidR="005C1643" w:rsidRPr="005C1643">
        <w:t xml:space="preserve"> ust. 5 pkt 2 </w:t>
      </w:r>
      <w:r w:rsidRPr="005C1643">
        <w:t>otrzymuje brzmienie:</w:t>
      </w:r>
    </w:p>
    <w:p w14:paraId="14CDF92C" w14:textId="4F016833" w:rsidR="006064DE" w:rsidRPr="005C1643" w:rsidRDefault="005C1643" w:rsidP="006064DE">
      <w:pPr>
        <w:pStyle w:val="ZLITPKTzmpktliter"/>
      </w:pPr>
      <w:r w:rsidRPr="005C1643">
        <w:t>„</w:t>
      </w:r>
      <w:r w:rsidR="006064DE" w:rsidRPr="005C1643">
        <w:t>2)</w:t>
      </w:r>
      <w:r w:rsidR="006064DE" w:rsidRPr="005C1643">
        <w:tab/>
        <w:t>niezgłoszenie się osób spełniających warunki,</w:t>
      </w:r>
      <w:r w:rsidRPr="005C1643">
        <w:t xml:space="preserve"> o </w:t>
      </w:r>
      <w:r w:rsidR="006064DE" w:rsidRPr="005C1643">
        <w:t>których mowa</w:t>
      </w:r>
      <w:r w:rsidRPr="005C1643">
        <w:t xml:space="preserve"> w ust. 3 pkt </w:t>
      </w:r>
      <w:r w:rsidR="006064DE" w:rsidRPr="005C1643">
        <w:t>3</w:t>
      </w:r>
      <w:r w:rsidRPr="005C1643">
        <w:t>”</w:t>
      </w:r>
      <w:r w:rsidR="006064DE" w:rsidRPr="005C1643">
        <w:t>,</w:t>
      </w:r>
    </w:p>
    <w:p w14:paraId="3CDCC136" w14:textId="72D34CC4" w:rsidR="006064DE" w:rsidRPr="005C1643" w:rsidRDefault="006064DE" w:rsidP="005C1643">
      <w:pPr>
        <w:pStyle w:val="LITlitera"/>
        <w:keepNext/>
      </w:pPr>
      <w:r w:rsidRPr="005C1643">
        <w:t>f)</w:t>
      </w:r>
      <w:r w:rsidRPr="005C1643">
        <w:tab/>
        <w:t>po</w:t>
      </w:r>
      <w:r w:rsidR="005C1643" w:rsidRPr="005C1643">
        <w:t xml:space="preserve"> ust. </w:t>
      </w:r>
      <w:r w:rsidRPr="005C1643">
        <w:t>6 dodaje się</w:t>
      </w:r>
      <w:r w:rsidR="005C1643" w:rsidRPr="005C1643">
        <w:t xml:space="preserve"> ust. </w:t>
      </w:r>
      <w:r w:rsidRPr="005C1643">
        <w:t>6a w brzmieniu:</w:t>
      </w:r>
    </w:p>
    <w:p w14:paraId="7BECFF3E" w14:textId="4773482C" w:rsidR="006064DE" w:rsidRPr="005C1643" w:rsidRDefault="005C1643" w:rsidP="006064DE">
      <w:pPr>
        <w:pStyle w:val="ZLITUSTzmustliter"/>
      </w:pPr>
      <w:r w:rsidRPr="005C1643">
        <w:t>„</w:t>
      </w:r>
      <w:r w:rsidR="006064DE" w:rsidRPr="005C1643">
        <w:t>6a. Nie można pełnić funkcji członka Komisji Egzaminacyjnej przez więcej niż dwie kolejno po sobie następujące kadencje Komisji Egzaminacyjnej.</w:t>
      </w:r>
      <w:r w:rsidRPr="005C1643">
        <w:t>”</w:t>
      </w:r>
      <w:r w:rsidR="006064DE" w:rsidRPr="005C1643">
        <w:t>,</w:t>
      </w:r>
    </w:p>
    <w:p w14:paraId="4E08EA6E" w14:textId="77777777" w:rsidR="006064DE" w:rsidRPr="005C1643" w:rsidRDefault="006064DE" w:rsidP="005C1643">
      <w:pPr>
        <w:pStyle w:val="LITlitera"/>
        <w:keepNext/>
      </w:pPr>
      <w:r w:rsidRPr="005C1643">
        <w:t>g)</w:t>
      </w:r>
      <w:r w:rsidRPr="005C1643">
        <w:tab/>
        <w:t>ust. 8 otrzymuje brzmienie:</w:t>
      </w:r>
    </w:p>
    <w:p w14:paraId="47165002" w14:textId="4F6EC96C" w:rsidR="006064DE" w:rsidRPr="005C1643" w:rsidRDefault="005C1643" w:rsidP="006064DE">
      <w:pPr>
        <w:pStyle w:val="ZLITUSTzmustliter"/>
      </w:pPr>
      <w:r w:rsidRPr="005C1643">
        <w:t>„</w:t>
      </w:r>
      <w:r w:rsidR="006064DE" w:rsidRPr="005C1643">
        <w:t>8. Minister właściwy do spraw finansów publicznych może odwołać członka Komisji Egzaminacyjnej, o którym mowa</w:t>
      </w:r>
      <w:r w:rsidRPr="005C1643">
        <w:t xml:space="preserve"> w ust. 3 pkt 2 i </w:t>
      </w:r>
      <w:r w:rsidR="006064DE" w:rsidRPr="005C1643">
        <w:t>4, na uzasadniony wniosek odpowiednio Prezesa Naczelnego Sądu Administracyjnego albo Krajowej Rady Doradców Podatkowych. W przypadku członków Komisji Egzaminacyjnej, o których mowa</w:t>
      </w:r>
      <w:r w:rsidRPr="005C1643">
        <w:t xml:space="preserve"> w ust. 3 pkt </w:t>
      </w:r>
      <w:r w:rsidR="006064DE" w:rsidRPr="005C1643">
        <w:t>4, podstawę wniosku może stanowić w szczególności orzeczenie kary dyscyplinarnej.</w:t>
      </w:r>
      <w:r w:rsidRPr="005C1643">
        <w:t>”</w:t>
      </w:r>
      <w:r w:rsidR="006064DE" w:rsidRPr="005C1643">
        <w:t>,</w:t>
      </w:r>
    </w:p>
    <w:p w14:paraId="3E083298" w14:textId="77777777" w:rsidR="006064DE" w:rsidRPr="005C1643" w:rsidRDefault="006064DE" w:rsidP="005C1643">
      <w:pPr>
        <w:pStyle w:val="LITlitera"/>
        <w:keepNext/>
      </w:pPr>
      <w:r w:rsidRPr="005C1643">
        <w:t>h)</w:t>
      </w:r>
      <w:r w:rsidRPr="005C1643">
        <w:tab/>
        <w:t>ust. 12 otrzymuje brzmienie:</w:t>
      </w:r>
    </w:p>
    <w:p w14:paraId="5B89D133" w14:textId="636C9F69" w:rsidR="006064DE" w:rsidRPr="005C1643" w:rsidRDefault="005C1643" w:rsidP="005C1643">
      <w:pPr>
        <w:pStyle w:val="ZLITUSTzmustliter"/>
        <w:keepNext/>
      </w:pPr>
      <w:r w:rsidRPr="005C1643">
        <w:t>„</w:t>
      </w:r>
      <w:r w:rsidR="006064DE" w:rsidRPr="005C1643">
        <w:t>12. Komisja Egzaminacyjna:</w:t>
      </w:r>
    </w:p>
    <w:p w14:paraId="512B8584" w14:textId="6005001C" w:rsidR="006064DE" w:rsidRPr="005C1643" w:rsidRDefault="006064DE" w:rsidP="006064DE">
      <w:pPr>
        <w:pStyle w:val="ZLITPKTzmpktliter"/>
      </w:pPr>
      <w:r w:rsidRPr="005C1643">
        <w:t>1)</w:t>
      </w:r>
      <w:r w:rsidRPr="005C1643">
        <w:tab/>
        <w:t>ustala i publikuje</w:t>
      </w:r>
      <w:r w:rsidR="005C1643" w:rsidRPr="005C1643" w:rsidDel="00337E19">
        <w:t xml:space="preserve"> </w:t>
      </w:r>
      <w:r w:rsidR="005C1643" w:rsidRPr="005C1643">
        <w:t>w </w:t>
      </w:r>
      <w:r w:rsidRPr="005C1643">
        <w:t>Biuletynie Informacji Publicznej na stronie podmiotowej urzędu obsługującego ministra właściwego do spraw finansów publicznych wykaz tytułów aktów prawnych stanowiących podstawę opracowywanych pytań i zadań egzaminacyjnych;</w:t>
      </w:r>
    </w:p>
    <w:p w14:paraId="0DADF9B0" w14:textId="3D3CA1B5" w:rsidR="006064DE" w:rsidRPr="005C1643" w:rsidRDefault="006064DE" w:rsidP="006064DE">
      <w:pPr>
        <w:pStyle w:val="ZLITPKTzmpktliter"/>
      </w:pPr>
      <w:r w:rsidRPr="005C1643">
        <w:t>2)</w:t>
      </w:r>
      <w:r w:rsidRPr="005C1643">
        <w:tab/>
        <w:t>powołuje</w:t>
      </w:r>
      <w:r w:rsidR="005C1643" w:rsidRPr="005C1643">
        <w:t xml:space="preserve"> i </w:t>
      </w:r>
      <w:r w:rsidRPr="005C1643">
        <w:t>odwołuje spośród swoich członków zespoły do przygotowania pytań i zadań egzaminacyjnych;</w:t>
      </w:r>
    </w:p>
    <w:p w14:paraId="66509B85" w14:textId="157E2BCD" w:rsidR="006064DE" w:rsidRPr="005C1643" w:rsidRDefault="006064DE" w:rsidP="006064DE">
      <w:pPr>
        <w:pStyle w:val="ZLITPKTzmpktliter"/>
      </w:pPr>
      <w:r w:rsidRPr="005C1643">
        <w:t>3)</w:t>
      </w:r>
      <w:r w:rsidRPr="005C1643">
        <w:tab/>
        <w:t>publikuje</w:t>
      </w:r>
      <w:r w:rsidR="005C1643" w:rsidRPr="005C1643">
        <w:t xml:space="preserve"> w </w:t>
      </w:r>
      <w:r w:rsidRPr="005C1643">
        <w:t>Biuletynie Informacji Publicznej na stronie podmiotowej urzędu obsługującego ministra właściwego do spraw finansów publicznych przykładowe pytania i zadania egzaminacyjne wraz z odpowiedziami.</w:t>
      </w:r>
      <w:r w:rsidR="005C1643" w:rsidRPr="005C1643">
        <w:t>”</w:t>
      </w:r>
      <w:r w:rsidRPr="005C1643">
        <w:t>,</w:t>
      </w:r>
    </w:p>
    <w:p w14:paraId="3D6B1B34" w14:textId="1FF2E5AF" w:rsidR="006064DE" w:rsidRPr="005C1643" w:rsidRDefault="006064DE" w:rsidP="006064DE">
      <w:pPr>
        <w:pStyle w:val="LITlitera"/>
      </w:pPr>
      <w:r w:rsidRPr="005C1643">
        <w:t>i)</w:t>
      </w:r>
      <w:r w:rsidRPr="005C1643">
        <w:tab/>
        <w:t>uchyla się</w:t>
      </w:r>
      <w:r w:rsidR="005C1643" w:rsidRPr="005C1643">
        <w:t xml:space="preserve"> ust. </w:t>
      </w:r>
      <w:r w:rsidRPr="005C1643">
        <w:t>13a,</w:t>
      </w:r>
    </w:p>
    <w:p w14:paraId="50FF6438" w14:textId="43E1311A" w:rsidR="006064DE" w:rsidRPr="005C1643" w:rsidRDefault="006064DE" w:rsidP="006064DE">
      <w:pPr>
        <w:pStyle w:val="LITlitera"/>
      </w:pPr>
      <w:r w:rsidRPr="005C1643">
        <w:t>j)</w:t>
      </w:r>
      <w:r w:rsidRPr="005C1643">
        <w:tab/>
        <w:t>w</w:t>
      </w:r>
      <w:r w:rsidR="005C1643" w:rsidRPr="005C1643">
        <w:t xml:space="preserve"> ust. </w:t>
      </w:r>
      <w:r w:rsidRPr="005C1643">
        <w:t xml:space="preserve">14 wyrazy </w:t>
      </w:r>
      <w:r w:rsidR="005C1643" w:rsidRPr="005C1643">
        <w:t>„</w:t>
      </w:r>
      <w:r w:rsidRPr="005C1643">
        <w:t>minister właściwy do spraw finansów publicznych</w:t>
      </w:r>
      <w:r w:rsidR="005C1643" w:rsidRPr="005C1643">
        <w:t>”</w:t>
      </w:r>
      <w:r w:rsidRPr="005C1643">
        <w:t xml:space="preserve"> zastępuje się wyrazami </w:t>
      </w:r>
      <w:r w:rsidR="005C1643" w:rsidRPr="005C1643">
        <w:t>„</w:t>
      </w:r>
      <w:r w:rsidRPr="005C1643">
        <w:t>komórka organizacyjna w urzędzie obsługującym ministra właściwego do spraw finansów publicznych wskazana przez tego ministra</w:t>
      </w:r>
      <w:r w:rsidR="005C1643" w:rsidRPr="005C1643">
        <w:t>”</w:t>
      </w:r>
      <w:r w:rsidRPr="005C1643">
        <w:t>;</w:t>
      </w:r>
    </w:p>
    <w:p w14:paraId="70B49960" w14:textId="3FF9CAC9" w:rsidR="006064DE" w:rsidRPr="005C1643" w:rsidRDefault="006064DE" w:rsidP="005C1643">
      <w:pPr>
        <w:pStyle w:val="PKTpunkt"/>
        <w:keepNext/>
      </w:pPr>
      <w:r w:rsidRPr="005C1643">
        <w:t>14)</w:t>
      </w:r>
      <w:r w:rsidRPr="005C1643">
        <w:tab/>
        <w:t>po</w:t>
      </w:r>
      <w:r w:rsidR="005C1643" w:rsidRPr="005C1643">
        <w:t xml:space="preserve"> art. </w:t>
      </w:r>
      <w:r w:rsidRPr="005C1643">
        <w:t>22a dodaje się</w:t>
      </w:r>
      <w:r w:rsidR="005C1643" w:rsidRPr="005C1643">
        <w:t xml:space="preserve"> art. </w:t>
      </w:r>
      <w:r w:rsidRPr="005C1643">
        <w:t>22b</w:t>
      </w:r>
      <w:r w:rsidR="005C1643" w:rsidRPr="005C1643">
        <w:t xml:space="preserve"> i art. </w:t>
      </w:r>
      <w:r w:rsidRPr="005C1643">
        <w:t>22c w brzmieniu:</w:t>
      </w:r>
    </w:p>
    <w:p w14:paraId="5B6CDA54" w14:textId="2D0EAAEC" w:rsidR="006064DE" w:rsidRPr="005C1643" w:rsidRDefault="005C1643" w:rsidP="006064DE">
      <w:pPr>
        <w:pStyle w:val="ZARTzmartartykuempunktem"/>
      </w:pPr>
      <w:r w:rsidRPr="005C1643">
        <w:t>„</w:t>
      </w:r>
      <w:r w:rsidR="006064DE" w:rsidRPr="005C1643">
        <w:t xml:space="preserve">Art. 22b. 1. Komisja Egzaminacyjna może zawierać z uczelniami posiadającymi uprawnienia do nadawania stopnia naukowego doktora habilitowanego w dziedzinie nauk </w:t>
      </w:r>
      <w:r w:rsidR="006064DE" w:rsidRPr="005C1643">
        <w:lastRenderedPageBreak/>
        <w:t>społecznych w dyscyplinie nauki prawne lub ekonomia i finanse umowy, o których mowa</w:t>
      </w:r>
      <w:r w:rsidRPr="005C1643">
        <w:t xml:space="preserve"> w art. </w:t>
      </w:r>
      <w:r w:rsidR="006064DE" w:rsidRPr="005C1643">
        <w:t xml:space="preserve">61 ustawy z dnia 20 lipca 2018 r. </w:t>
      </w:r>
      <w:bookmarkStart w:id="22" w:name="_Hlk189653779"/>
      <w:r w:rsidR="006064DE" w:rsidRPr="005C1643">
        <w:t>–</w:t>
      </w:r>
      <w:bookmarkEnd w:id="22"/>
      <w:r w:rsidR="006064DE" w:rsidRPr="005C1643">
        <w:t xml:space="preserve"> Prawo o szkolnictwie wyższym i nauce (</w:t>
      </w:r>
      <w:r w:rsidRPr="005C1643">
        <w:t>Dz. U.</w:t>
      </w:r>
      <w:r w:rsidR="006064DE" w:rsidRPr="005C1643">
        <w:t xml:space="preserve"> z 202</w:t>
      </w:r>
      <w:r w:rsidRPr="005C1643">
        <w:t>4 </w:t>
      </w:r>
      <w:r w:rsidR="006064DE" w:rsidRPr="005C1643">
        <w:t>r.</w:t>
      </w:r>
      <w:r w:rsidRPr="005C1643">
        <w:t xml:space="preserve"> poz. </w:t>
      </w:r>
      <w:r w:rsidR="006064DE" w:rsidRPr="005C1643">
        <w:t>1571,</w:t>
      </w:r>
      <w:r w:rsidRPr="005C1643">
        <w:t xml:space="preserve"> z </w:t>
      </w:r>
      <w:r w:rsidR="006064DE" w:rsidRPr="005C1643">
        <w:t>późn. zm.</w:t>
      </w:r>
      <w:r w:rsidR="006064DE" w:rsidRPr="005C1643">
        <w:rPr>
          <w:rStyle w:val="IGindeksgrny"/>
        </w:rPr>
        <w:footnoteReference w:id="2"/>
      </w:r>
      <w:r w:rsidR="006064DE" w:rsidRPr="005C1643">
        <w:rPr>
          <w:rStyle w:val="IGindeksgrny"/>
        </w:rPr>
        <w:t>)</w:t>
      </w:r>
      <w:r w:rsidR="006064DE" w:rsidRPr="005C1643">
        <w:t>), określające program studiów realizowany przez uczelnię obejmujący efekty uczenia się</w:t>
      </w:r>
      <w:r w:rsidRPr="005C1643">
        <w:t xml:space="preserve"> w </w:t>
      </w:r>
      <w:r w:rsidR="006064DE" w:rsidRPr="005C1643">
        <w:t>zakresie wiedzy</w:t>
      </w:r>
      <w:r w:rsidRPr="005C1643">
        <w:t xml:space="preserve"> i </w:t>
      </w:r>
      <w:r w:rsidR="006064DE" w:rsidRPr="005C1643">
        <w:t>umiejętności</w:t>
      </w:r>
      <w:r w:rsidRPr="005C1643">
        <w:t xml:space="preserve"> z </w:t>
      </w:r>
      <w:r w:rsidR="006064DE" w:rsidRPr="005C1643">
        <w:t>dziedzin, o których mowa</w:t>
      </w:r>
      <w:r w:rsidRPr="005C1643">
        <w:t xml:space="preserve"> w art. </w:t>
      </w:r>
      <w:r w:rsidR="006064DE" w:rsidRPr="005C1643">
        <w:t>20</w:t>
      </w:r>
      <w:r w:rsidRPr="005C1643">
        <w:t xml:space="preserve"> ust. </w:t>
      </w:r>
      <w:r w:rsidR="006064DE" w:rsidRPr="005C1643">
        <w:t>1, wymaganych</w:t>
      </w:r>
      <w:r w:rsidRPr="005C1643">
        <w:t xml:space="preserve"> w </w:t>
      </w:r>
      <w:r w:rsidR="006064DE" w:rsidRPr="005C1643">
        <w:t>części pisemnej egzaminu na doradcę podatkowego. Do podpisania umowy w imieniu Komisji Egzaminacyjnej jest uprawniony jej przewodniczący.</w:t>
      </w:r>
    </w:p>
    <w:p w14:paraId="7A00BC6D" w14:textId="19815CB6" w:rsidR="006064DE" w:rsidRPr="005C1643" w:rsidRDefault="006064DE" w:rsidP="006064DE">
      <w:pPr>
        <w:pStyle w:val="ZUSTzmustartykuempunktem"/>
      </w:pPr>
      <w:r w:rsidRPr="005C1643">
        <w:t>2. Umowy, o których mowa</w:t>
      </w:r>
      <w:r w:rsidR="005C1643" w:rsidRPr="005C1643">
        <w:t xml:space="preserve"> w ust. </w:t>
      </w:r>
      <w:r w:rsidRPr="005C1643">
        <w:t>1, są zawierane na wniosek uczelni. Wniosek podlega opłacie nie wyższej niż równowartość czterokrotności minimalnego wynagrodzenia za pracę, o którym mowa</w:t>
      </w:r>
      <w:r w:rsidR="005C1643" w:rsidRPr="005C1643">
        <w:t xml:space="preserve"> w </w:t>
      </w:r>
      <w:r w:rsidRPr="005C1643">
        <w:t>ustawie</w:t>
      </w:r>
      <w:r w:rsidR="005C1643" w:rsidRPr="005C1643">
        <w:t xml:space="preserve"> z </w:t>
      </w:r>
      <w:r w:rsidRPr="005C1643">
        <w:t>dnia 10 października 2002 r. o minimalnym wynagrodzeniu za pracę (</w:t>
      </w:r>
      <w:r w:rsidR="005C1643" w:rsidRPr="005C1643">
        <w:t>Dz. U. z </w:t>
      </w:r>
      <w:r w:rsidRPr="005C1643">
        <w:t>202</w:t>
      </w:r>
      <w:r w:rsidR="005C1643" w:rsidRPr="005C1643">
        <w:t>4 </w:t>
      </w:r>
      <w:r w:rsidRPr="005C1643">
        <w:t>r.</w:t>
      </w:r>
      <w:r w:rsidR="005C1643" w:rsidRPr="005C1643">
        <w:t xml:space="preserve"> poz. </w:t>
      </w:r>
      <w:r w:rsidRPr="005C1643">
        <w:t xml:space="preserve">1773), zwanego dalej </w:t>
      </w:r>
      <w:r w:rsidR="005C1643" w:rsidRPr="005C1643">
        <w:t>„</w:t>
      </w:r>
      <w:r w:rsidRPr="005C1643">
        <w:t>minimalnym wynagrodzeniem</w:t>
      </w:r>
      <w:r w:rsidR="005C1643" w:rsidRPr="005C1643">
        <w:t>”</w:t>
      </w:r>
      <w:r w:rsidRPr="005C1643">
        <w:t>. Opłata ta stanowi dochód budżetu państwa. W przypadku gdy umowa nie została zawarta, połowa opłaty podlega zwrotowi.</w:t>
      </w:r>
    </w:p>
    <w:p w14:paraId="0949A1BB" w14:textId="7EACC5B0" w:rsidR="006064DE" w:rsidRPr="005C1643" w:rsidRDefault="006064DE" w:rsidP="005C1643">
      <w:pPr>
        <w:pStyle w:val="ZUSTzmustartykuempunktem"/>
        <w:keepNext/>
      </w:pPr>
      <w:r w:rsidRPr="005C1643">
        <w:t>3. Wniosek, o którym mowa</w:t>
      </w:r>
      <w:r w:rsidR="005C1643" w:rsidRPr="005C1643">
        <w:t xml:space="preserve"> w ust. </w:t>
      </w:r>
      <w:r w:rsidRPr="005C1643">
        <w:t>2, zawiera:</w:t>
      </w:r>
    </w:p>
    <w:p w14:paraId="68CE276C" w14:textId="77777777" w:rsidR="006064DE" w:rsidRPr="005C1643" w:rsidRDefault="006064DE" w:rsidP="006064DE">
      <w:pPr>
        <w:pStyle w:val="ZPKTzmpktartykuempunktem"/>
      </w:pPr>
      <w:r w:rsidRPr="005C1643">
        <w:t>1)</w:t>
      </w:r>
      <w:r w:rsidRPr="005C1643">
        <w:tab/>
        <w:t>nazwę uczelni oraz adres jej siedziby;</w:t>
      </w:r>
    </w:p>
    <w:p w14:paraId="47CB45AE" w14:textId="77777777" w:rsidR="006064DE" w:rsidRPr="005C1643" w:rsidRDefault="006064DE" w:rsidP="006064DE">
      <w:pPr>
        <w:pStyle w:val="ZPKTzmpktartykuempunktem"/>
      </w:pPr>
      <w:r w:rsidRPr="005C1643">
        <w:t>2)</w:t>
      </w:r>
      <w:r w:rsidRPr="005C1643">
        <w:tab/>
        <w:t>dane teleadresowe uczelni;</w:t>
      </w:r>
    </w:p>
    <w:p w14:paraId="5C3D102E" w14:textId="22B80126" w:rsidR="006064DE" w:rsidRPr="005C1643" w:rsidRDefault="006064DE" w:rsidP="006064DE">
      <w:pPr>
        <w:pStyle w:val="ZPKTzmpktartykuempunktem"/>
      </w:pPr>
      <w:r w:rsidRPr="005C1643">
        <w:t>3)</w:t>
      </w:r>
      <w:r w:rsidRPr="005C1643">
        <w:tab/>
        <w:t>kierunek, poziom, profil kształcenia</w:t>
      </w:r>
      <w:r w:rsidR="005C1643" w:rsidRPr="005C1643">
        <w:t xml:space="preserve"> </w:t>
      </w:r>
      <w:r w:rsidR="005C1643" w:rsidRPr="005C1643">
        <w:rPr>
          <w:rStyle w:val="Ppogrubienie"/>
          <w:b w:val="0"/>
        </w:rPr>
        <w:t>i</w:t>
      </w:r>
      <w:r w:rsidR="005C1643" w:rsidRPr="005C1643">
        <w:t> </w:t>
      </w:r>
      <w:r w:rsidRPr="005C1643">
        <w:t>formę studiów</w:t>
      </w:r>
      <w:r w:rsidRPr="005C1643">
        <w:rPr>
          <w:rStyle w:val="Ppogrubienie"/>
          <w:b w:val="0"/>
        </w:rPr>
        <w:t xml:space="preserve"> oraz specjalność</w:t>
      </w:r>
      <w:r w:rsidR="005C1643" w:rsidRPr="005C1643">
        <w:rPr>
          <w:rStyle w:val="Ppogrubienie"/>
          <w:b w:val="0"/>
        </w:rPr>
        <w:t xml:space="preserve"> </w:t>
      </w:r>
      <w:r w:rsidR="005C1643" w:rsidRPr="005C1643">
        <w:t>w</w:t>
      </w:r>
      <w:r w:rsidR="005C1643" w:rsidRPr="005C1643">
        <w:rPr>
          <w:rStyle w:val="Ppogrubienie"/>
          <w:b w:val="0"/>
        </w:rPr>
        <w:t> </w:t>
      </w:r>
      <w:r w:rsidRPr="005C1643">
        <w:t xml:space="preserve">przypadku </w:t>
      </w:r>
      <w:r w:rsidRPr="005C1643">
        <w:rPr>
          <w:rStyle w:val="Ppogrubienie"/>
          <w:b w:val="0"/>
        </w:rPr>
        <w:t xml:space="preserve">jej </w:t>
      </w:r>
      <w:r w:rsidRPr="005C1643">
        <w:t>utworzenia w ramach kierunku, którego ma dotyczyć umowa.</w:t>
      </w:r>
    </w:p>
    <w:p w14:paraId="2DA2AB19" w14:textId="05DA3ACE" w:rsidR="006064DE" w:rsidRPr="005C1643" w:rsidRDefault="006064DE" w:rsidP="006064DE">
      <w:pPr>
        <w:pStyle w:val="ZUSTzmustartykuempunktem"/>
      </w:pPr>
      <w:r w:rsidRPr="005C1643">
        <w:t>4. Do wniosku, o którym mowa</w:t>
      </w:r>
      <w:r w:rsidR="005C1643" w:rsidRPr="005C1643">
        <w:t xml:space="preserve"> w ust. </w:t>
      </w:r>
      <w:r w:rsidRPr="005C1643">
        <w:t>2, dołącza się dokumenty potwierdzające spełnianie przez uczelnię warunku określonego</w:t>
      </w:r>
      <w:r w:rsidR="005C1643" w:rsidRPr="005C1643">
        <w:t xml:space="preserve"> w ust. 1 i</w:t>
      </w:r>
      <w:r w:rsidR="00CA3BA1">
        <w:t xml:space="preserve"> </w:t>
      </w:r>
      <w:r w:rsidRPr="005C1643">
        <w:t>realizowanie przez nią programu studiów obejmującego efekty uczenia się</w:t>
      </w:r>
      <w:r w:rsidR="005C1643" w:rsidRPr="005C1643">
        <w:t xml:space="preserve"> w </w:t>
      </w:r>
      <w:r w:rsidRPr="005C1643">
        <w:t>zakresie wiedzy</w:t>
      </w:r>
      <w:r w:rsidR="005C1643" w:rsidRPr="005C1643">
        <w:t xml:space="preserve"> i </w:t>
      </w:r>
      <w:r w:rsidRPr="005C1643">
        <w:t>umiejętności z dziedzin,</w:t>
      </w:r>
      <w:r w:rsidR="005C1643" w:rsidRPr="005C1643">
        <w:t xml:space="preserve"> o </w:t>
      </w:r>
      <w:r w:rsidRPr="005C1643">
        <w:t>których mowa</w:t>
      </w:r>
      <w:r w:rsidR="005C1643" w:rsidRPr="005C1643">
        <w:t xml:space="preserve"> w art. </w:t>
      </w:r>
      <w:r w:rsidRPr="005C1643">
        <w:t>2</w:t>
      </w:r>
      <w:r w:rsidR="005C1643" w:rsidRPr="005C1643">
        <w:t>0 ust. </w:t>
      </w:r>
      <w:r w:rsidRPr="005C1643">
        <w:t>1, wymaganych w części pisemnej egzaminu na doradcę podatkowego oraz potwierdzenie dokonania opłaty, o której mowa</w:t>
      </w:r>
      <w:r w:rsidR="005C1643" w:rsidRPr="005C1643">
        <w:t xml:space="preserve"> w ust. </w:t>
      </w:r>
      <w:r w:rsidRPr="005C1643">
        <w:t xml:space="preserve">2. </w:t>
      </w:r>
    </w:p>
    <w:p w14:paraId="548AB79F" w14:textId="195B7C0E" w:rsidR="006064DE" w:rsidRPr="005C1643" w:rsidRDefault="006064DE" w:rsidP="006064DE">
      <w:pPr>
        <w:pStyle w:val="ZUSTzmustartykuempunktem"/>
      </w:pPr>
      <w:r w:rsidRPr="005C1643">
        <w:t>5. Wniosek, o którym mowa</w:t>
      </w:r>
      <w:r w:rsidR="005C1643" w:rsidRPr="005C1643">
        <w:t xml:space="preserve"> w ust. </w:t>
      </w:r>
      <w:r w:rsidRPr="005C1643">
        <w:t xml:space="preserve">2, składa się nie później niż na </w:t>
      </w:r>
      <w:r w:rsidR="005C1643" w:rsidRPr="005C1643">
        <w:t>6 </w:t>
      </w:r>
      <w:r w:rsidRPr="005C1643">
        <w:t>miesięcy przed dniem rozpoczęcia roku akademickiego, od którego miałaby zgodnie z wnioskiem obowiązywać umowa.</w:t>
      </w:r>
    </w:p>
    <w:p w14:paraId="68B32AEC" w14:textId="5BABA094" w:rsidR="006064DE" w:rsidRPr="005C1643" w:rsidRDefault="006064DE" w:rsidP="006064DE">
      <w:pPr>
        <w:pStyle w:val="ZUSTzmustartykuempunktem"/>
      </w:pPr>
      <w:r w:rsidRPr="005C1643">
        <w:t>6. Umowy,</w:t>
      </w:r>
      <w:r w:rsidR="005C1643" w:rsidRPr="005C1643">
        <w:t xml:space="preserve"> o </w:t>
      </w:r>
      <w:r w:rsidRPr="005C1643">
        <w:t>których mowa</w:t>
      </w:r>
      <w:r w:rsidR="005C1643" w:rsidRPr="005C1643">
        <w:t xml:space="preserve"> w ust. </w:t>
      </w:r>
      <w:r w:rsidRPr="005C1643">
        <w:t>1, są zawierane na okresy odpowiadające latom akademickim.</w:t>
      </w:r>
    </w:p>
    <w:p w14:paraId="3C82899C" w14:textId="4E624551" w:rsidR="006064DE" w:rsidRPr="005C1643" w:rsidRDefault="006064DE" w:rsidP="005C1643">
      <w:pPr>
        <w:pStyle w:val="ZUSTzmustartykuempunktem"/>
        <w:keepNext/>
      </w:pPr>
      <w:r w:rsidRPr="005C1643">
        <w:t xml:space="preserve">7. </w:t>
      </w:r>
      <w:r w:rsidRPr="005C1643">
        <w:rPr>
          <w:rStyle w:val="Ppogrubienie"/>
          <w:b w:val="0"/>
        </w:rPr>
        <w:t>Przepisy</w:t>
      </w:r>
      <w:r w:rsidR="005C1643" w:rsidRPr="005C1643">
        <w:rPr>
          <w:rStyle w:val="Ppogrubienie"/>
          <w:b w:val="0"/>
        </w:rPr>
        <w:t xml:space="preserve"> art. </w:t>
      </w:r>
      <w:r w:rsidRPr="005C1643">
        <w:rPr>
          <w:rStyle w:val="Ppogrubienie"/>
          <w:b w:val="0"/>
        </w:rPr>
        <w:t>2</w:t>
      </w:r>
      <w:r w:rsidR="005C1643" w:rsidRPr="005C1643">
        <w:rPr>
          <w:rStyle w:val="Ppogrubienie"/>
          <w:b w:val="0"/>
        </w:rPr>
        <w:t>4 ust. 5 i 6 </w:t>
      </w:r>
      <w:r w:rsidRPr="005C1643">
        <w:rPr>
          <w:rStyle w:val="Ppogrubienie"/>
          <w:b w:val="0"/>
        </w:rPr>
        <w:t>stosuje si</w:t>
      </w:r>
      <w:r w:rsidRPr="005C1643">
        <w:rPr>
          <w:rStyle w:val="Ppogrubienie"/>
          <w:rFonts w:hint="eastAsia"/>
          <w:b w:val="0"/>
        </w:rPr>
        <w:t>ę</w:t>
      </w:r>
      <w:r w:rsidRPr="005C1643">
        <w:rPr>
          <w:rStyle w:val="Ppogrubienie"/>
          <w:b w:val="0"/>
        </w:rPr>
        <w:t xml:space="preserve"> tak</w:t>
      </w:r>
      <w:r w:rsidRPr="005C1643">
        <w:rPr>
          <w:rStyle w:val="Ppogrubienie"/>
          <w:rFonts w:hint="eastAsia"/>
          <w:b w:val="0"/>
        </w:rPr>
        <w:t>ż</w:t>
      </w:r>
      <w:r w:rsidRPr="005C1643">
        <w:rPr>
          <w:rStyle w:val="Ppogrubienie"/>
          <w:b w:val="0"/>
        </w:rPr>
        <w:t>e do osób, które rozpocz</w:t>
      </w:r>
      <w:r w:rsidRPr="005C1643">
        <w:rPr>
          <w:rStyle w:val="Ppogrubienie"/>
          <w:rFonts w:hint="eastAsia"/>
          <w:b w:val="0"/>
        </w:rPr>
        <w:t>ęł</w:t>
      </w:r>
      <w:r w:rsidRPr="005C1643">
        <w:rPr>
          <w:rStyle w:val="Ppogrubienie"/>
          <w:b w:val="0"/>
        </w:rPr>
        <w:t>y studia na kierunku obj</w:t>
      </w:r>
      <w:r w:rsidRPr="005C1643">
        <w:rPr>
          <w:rStyle w:val="Ppogrubienie"/>
          <w:rFonts w:hint="eastAsia"/>
          <w:b w:val="0"/>
        </w:rPr>
        <w:t>ę</w:t>
      </w:r>
      <w:r w:rsidRPr="005C1643">
        <w:rPr>
          <w:rStyle w:val="Ppogrubienie"/>
          <w:b w:val="0"/>
        </w:rPr>
        <w:t xml:space="preserve">tym </w:t>
      </w:r>
      <w:r w:rsidRPr="005C1643">
        <w:t>umową,</w:t>
      </w:r>
      <w:r w:rsidR="005C1643" w:rsidRPr="005C1643">
        <w:t xml:space="preserve"> o </w:t>
      </w:r>
      <w:r w:rsidRPr="005C1643">
        <w:t>której mowa</w:t>
      </w:r>
      <w:r w:rsidR="005C1643" w:rsidRPr="005C1643">
        <w:t xml:space="preserve"> w ust. </w:t>
      </w:r>
      <w:r w:rsidRPr="005C1643">
        <w:t>1,</w:t>
      </w:r>
      <w:r w:rsidR="005C1643" w:rsidRPr="005C1643">
        <w:t xml:space="preserve"> w </w:t>
      </w:r>
      <w:r w:rsidRPr="005C1643">
        <w:t>trakcie jej obowiązywania oraz:</w:t>
      </w:r>
    </w:p>
    <w:p w14:paraId="76E5F265" w14:textId="77777777" w:rsidR="006064DE" w:rsidRPr="005C1643" w:rsidRDefault="006064DE" w:rsidP="006064DE">
      <w:pPr>
        <w:pStyle w:val="ZPKTzmpktartykuempunktem"/>
      </w:pPr>
      <w:r w:rsidRPr="005C1643">
        <w:t>1)</w:t>
      </w:r>
      <w:r w:rsidRPr="005C1643">
        <w:tab/>
        <w:t>po upływie okresu</w:t>
      </w:r>
      <w:r w:rsidRPr="005C1643">
        <w:rPr>
          <w:rStyle w:val="Ppogrubienie"/>
          <w:b w:val="0"/>
        </w:rPr>
        <w:t>,</w:t>
      </w:r>
      <w:r w:rsidRPr="005C1643">
        <w:t xml:space="preserve"> na jaki ta umowa</w:t>
      </w:r>
      <w:r w:rsidRPr="005C1643">
        <w:rPr>
          <w:rStyle w:val="Ppogrubienie"/>
          <w:b w:val="0"/>
        </w:rPr>
        <w:t xml:space="preserve"> </w:t>
      </w:r>
      <w:r w:rsidRPr="005C1643">
        <w:t>została zawarta, albo</w:t>
      </w:r>
    </w:p>
    <w:p w14:paraId="6E910CE4" w14:textId="47458FF1" w:rsidR="006064DE" w:rsidRPr="005C1643" w:rsidRDefault="006064DE" w:rsidP="005C1643">
      <w:pPr>
        <w:pStyle w:val="ZPKTzmpktartykuempunktem"/>
        <w:keepNext/>
        <w:rPr>
          <w:rStyle w:val="Ppogrubienie"/>
          <w:b w:val="0"/>
        </w:rPr>
      </w:pPr>
      <w:r w:rsidRPr="005C1643">
        <w:lastRenderedPageBreak/>
        <w:t>2)</w:t>
      </w:r>
      <w:r w:rsidRPr="005C1643">
        <w:tab/>
        <w:t xml:space="preserve">po rozwiązaniu tej </w:t>
      </w:r>
      <w:r w:rsidRPr="005C1643">
        <w:rPr>
          <w:rStyle w:val="Ppogrubienie"/>
          <w:b w:val="0"/>
        </w:rPr>
        <w:t>umowy przed up</w:t>
      </w:r>
      <w:r w:rsidRPr="005C1643">
        <w:rPr>
          <w:rStyle w:val="Ppogrubienie"/>
          <w:rFonts w:hint="eastAsia"/>
          <w:b w:val="0"/>
        </w:rPr>
        <w:t>ł</w:t>
      </w:r>
      <w:r w:rsidRPr="005C1643">
        <w:rPr>
          <w:rStyle w:val="Ppogrubienie"/>
          <w:b w:val="0"/>
        </w:rPr>
        <w:t>ywem okresu, na jaki zosta</w:t>
      </w:r>
      <w:r w:rsidRPr="005C1643">
        <w:rPr>
          <w:rStyle w:val="Ppogrubienie"/>
          <w:rFonts w:hint="eastAsia"/>
          <w:b w:val="0"/>
        </w:rPr>
        <w:t>ł</w:t>
      </w:r>
      <w:r w:rsidRPr="005C1643">
        <w:rPr>
          <w:rStyle w:val="Ppogrubienie"/>
          <w:b w:val="0"/>
        </w:rPr>
        <w:t>a zawarta</w:t>
      </w:r>
      <w:r w:rsidR="00DA7985">
        <w:rPr>
          <w:rStyle w:val="Ppogrubienie"/>
          <w:b w:val="0"/>
        </w:rPr>
        <w:t xml:space="preserve"> </w:t>
      </w:r>
    </w:p>
    <w:p w14:paraId="4DA87EF0" w14:textId="49A5265F" w:rsidR="006064DE" w:rsidRPr="005C1643" w:rsidRDefault="006064DE" w:rsidP="006064DE">
      <w:pPr>
        <w:pStyle w:val="ZCZWSPPKTzmczciwsppktartykuempunktem"/>
      </w:pPr>
      <w:r w:rsidRPr="005C1643">
        <w:t>‒</w:t>
      </w:r>
      <w:r w:rsidRPr="005C1643">
        <w:rPr>
          <w:rStyle w:val="Ppogrubienie"/>
        </w:rPr>
        <w:tab/>
      </w:r>
      <w:r w:rsidRPr="005C1643">
        <w:t>zrealizowały program tych studiów na warunkach określonych</w:t>
      </w:r>
      <w:r w:rsidR="005C1643" w:rsidRPr="005C1643">
        <w:t xml:space="preserve"> w </w:t>
      </w:r>
      <w:r w:rsidRPr="005C1643">
        <w:t>tej umowie.</w:t>
      </w:r>
    </w:p>
    <w:p w14:paraId="541A9D9F" w14:textId="12D45DF3" w:rsidR="006064DE" w:rsidRPr="005C1643" w:rsidRDefault="006064DE" w:rsidP="006064DE">
      <w:pPr>
        <w:pStyle w:val="ZUSTzmustartykuempunktem"/>
      </w:pPr>
      <w:r w:rsidRPr="005C1643">
        <w:t>8. Do wniosku uczelni</w:t>
      </w:r>
      <w:r w:rsidR="005C1643" w:rsidRPr="005C1643">
        <w:t xml:space="preserve"> o </w:t>
      </w:r>
      <w:r w:rsidRPr="005C1643">
        <w:t>zmianę umowy,</w:t>
      </w:r>
      <w:r w:rsidR="005C1643" w:rsidRPr="005C1643">
        <w:t xml:space="preserve"> o </w:t>
      </w:r>
      <w:r w:rsidRPr="005C1643">
        <w:t>której mowa</w:t>
      </w:r>
      <w:r w:rsidR="005C1643" w:rsidRPr="005C1643">
        <w:t xml:space="preserve"> w ust. </w:t>
      </w:r>
      <w:r w:rsidRPr="005C1643">
        <w:t>1, przepisy</w:t>
      </w:r>
      <w:r w:rsidR="005C1643" w:rsidRPr="005C1643">
        <w:t xml:space="preserve"> ust. </w:t>
      </w:r>
      <w:r w:rsidRPr="005C1643">
        <w:t>3–</w:t>
      </w:r>
      <w:r w:rsidR="005C1643" w:rsidRPr="005C1643">
        <w:t>5 </w:t>
      </w:r>
      <w:r w:rsidRPr="005C1643">
        <w:t>stosuje się odpowiednio.</w:t>
      </w:r>
      <w:r w:rsidR="005C1643" w:rsidRPr="005C1643">
        <w:t xml:space="preserve"> W </w:t>
      </w:r>
      <w:r w:rsidRPr="005C1643">
        <w:t>przypadku gdy wniosek dotyczy postanowień umowy w zakresie realizowania przez uczelnię programu studiów obejmującego efekty uczenia się w zakresie wiedzy</w:t>
      </w:r>
      <w:r w:rsidR="005C1643" w:rsidRPr="005C1643">
        <w:t xml:space="preserve"> i </w:t>
      </w:r>
      <w:r w:rsidRPr="005C1643">
        <w:t>umiejętności</w:t>
      </w:r>
      <w:r w:rsidR="005C1643" w:rsidRPr="005C1643">
        <w:t xml:space="preserve"> z </w:t>
      </w:r>
      <w:r w:rsidRPr="005C1643">
        <w:t>dziedzin,</w:t>
      </w:r>
      <w:r w:rsidR="005C1643" w:rsidRPr="005C1643">
        <w:t xml:space="preserve"> o </w:t>
      </w:r>
      <w:r w:rsidRPr="005C1643">
        <w:t>których mowa</w:t>
      </w:r>
      <w:r w:rsidR="005C1643" w:rsidRPr="005C1643">
        <w:t xml:space="preserve"> w art. </w:t>
      </w:r>
      <w:r w:rsidRPr="005C1643">
        <w:t>2</w:t>
      </w:r>
      <w:r w:rsidR="005C1643" w:rsidRPr="005C1643">
        <w:t>0 ust. </w:t>
      </w:r>
      <w:r w:rsidRPr="005C1643">
        <w:t>1, wymaganych</w:t>
      </w:r>
      <w:r w:rsidR="005C1643" w:rsidRPr="005C1643">
        <w:t xml:space="preserve"> w </w:t>
      </w:r>
      <w:r w:rsidRPr="005C1643">
        <w:t>części pisemnej egzaminu na doradcę podatkowego, podlega on opłacie,</w:t>
      </w:r>
      <w:r w:rsidR="005C1643" w:rsidRPr="005C1643">
        <w:t xml:space="preserve"> o </w:t>
      </w:r>
      <w:r w:rsidRPr="005C1643">
        <w:t>której mowa</w:t>
      </w:r>
      <w:r w:rsidR="005C1643" w:rsidRPr="005C1643">
        <w:t xml:space="preserve"> w ust. </w:t>
      </w:r>
      <w:r w:rsidRPr="005C1643">
        <w:t>2.</w:t>
      </w:r>
      <w:r w:rsidR="005C1643" w:rsidRPr="005C1643">
        <w:t xml:space="preserve"> W </w:t>
      </w:r>
      <w:r w:rsidRPr="005C1643">
        <w:t xml:space="preserve">przypadku gdy umowa nie została zmieniona, połowa opłaty podlega zwrotowi. </w:t>
      </w:r>
    </w:p>
    <w:p w14:paraId="1C1DADD6" w14:textId="24045FD9" w:rsidR="006064DE" w:rsidRPr="005C1643" w:rsidRDefault="006064DE" w:rsidP="006064DE">
      <w:pPr>
        <w:pStyle w:val="ZUSTzmustartykuempunktem"/>
      </w:pPr>
      <w:r w:rsidRPr="005C1643">
        <w:t>9.</w:t>
      </w:r>
      <w:r w:rsidR="0014319E">
        <w:t> </w:t>
      </w:r>
      <w:r w:rsidRPr="005C1643">
        <w:t>Umowy, o których mowa</w:t>
      </w:r>
      <w:r w:rsidR="005C1643" w:rsidRPr="005C1643">
        <w:t xml:space="preserve"> w ust. </w:t>
      </w:r>
      <w:r w:rsidRPr="005C1643">
        <w:t>1, podlegają bieżącej weryfikacji Komisji Egzaminacyjnej pod względem spełniania przez uczelnię warunku określonego</w:t>
      </w:r>
      <w:r w:rsidR="005C1643" w:rsidRPr="005C1643">
        <w:t xml:space="preserve"> w ust. 1 i </w:t>
      </w:r>
      <w:r w:rsidRPr="005C1643">
        <w:t>realizowania przez nią programu studiów obejmującego efekty uczenia się</w:t>
      </w:r>
      <w:r w:rsidR="005C1643" w:rsidRPr="005C1643">
        <w:t xml:space="preserve"> w </w:t>
      </w:r>
      <w:r w:rsidRPr="005C1643">
        <w:t>zakresie wiedzy</w:t>
      </w:r>
      <w:r w:rsidR="005C1643" w:rsidRPr="005C1643">
        <w:t xml:space="preserve"> i </w:t>
      </w:r>
      <w:r w:rsidRPr="005C1643">
        <w:t>umiejętności</w:t>
      </w:r>
      <w:r w:rsidR="005C1643" w:rsidRPr="005C1643">
        <w:t xml:space="preserve"> z </w:t>
      </w:r>
      <w:r w:rsidRPr="005C1643">
        <w:t>dziedzin,</w:t>
      </w:r>
      <w:r w:rsidR="005C1643" w:rsidRPr="005C1643">
        <w:t xml:space="preserve"> o </w:t>
      </w:r>
      <w:r w:rsidRPr="005C1643">
        <w:t>których mowa</w:t>
      </w:r>
      <w:r w:rsidR="005C1643" w:rsidRPr="005C1643">
        <w:t xml:space="preserve"> w art. </w:t>
      </w:r>
      <w:r w:rsidRPr="005C1643">
        <w:t>2</w:t>
      </w:r>
      <w:r w:rsidR="005C1643" w:rsidRPr="005C1643">
        <w:t>0 ust. </w:t>
      </w:r>
      <w:r w:rsidRPr="005C1643">
        <w:t>1, wymaganych w części pisemnej egzaminu na doradcę podatkowego.</w:t>
      </w:r>
    </w:p>
    <w:p w14:paraId="39A2B2C0" w14:textId="56C2338F" w:rsidR="006064DE" w:rsidRPr="005C1643" w:rsidRDefault="006064DE" w:rsidP="006064DE">
      <w:pPr>
        <w:pStyle w:val="ZUSTzmustartykuempunktem"/>
      </w:pPr>
      <w:r w:rsidRPr="005C1643">
        <w:t>10.</w:t>
      </w:r>
      <w:r w:rsidR="0014319E">
        <w:t> </w:t>
      </w:r>
      <w:r w:rsidRPr="005C1643">
        <w:t>Weryfikacja,</w:t>
      </w:r>
      <w:r w:rsidR="005C1643" w:rsidRPr="005C1643">
        <w:t xml:space="preserve"> o </w:t>
      </w:r>
      <w:r w:rsidRPr="005C1643">
        <w:t>której mowa</w:t>
      </w:r>
      <w:r w:rsidR="005C1643" w:rsidRPr="005C1643">
        <w:t xml:space="preserve"> w ust. </w:t>
      </w:r>
      <w:r w:rsidRPr="005C1643">
        <w:t>9, jest przeprowadzana na podstawie przekazanych przez uczelnię, na żądanie Komisji Egzaminacyjnej, dokumentów dotyczących posiadania przez tę uczelnię uprawnienia do nadawania stopnia naukowego,</w:t>
      </w:r>
      <w:r w:rsidR="005C1643" w:rsidRPr="005C1643">
        <w:t xml:space="preserve"> o </w:t>
      </w:r>
      <w:r w:rsidRPr="005C1643">
        <w:t>którym mowa</w:t>
      </w:r>
      <w:r w:rsidR="005C1643" w:rsidRPr="005C1643">
        <w:t xml:space="preserve"> w ust. </w:t>
      </w:r>
      <w:r w:rsidRPr="005C1643">
        <w:t>1, lub realizowanego przez tę uczelnię programu studiów obejmującego efekty uczenia się</w:t>
      </w:r>
      <w:r w:rsidR="005C1643" w:rsidRPr="005C1643">
        <w:t xml:space="preserve"> w </w:t>
      </w:r>
      <w:r w:rsidRPr="005C1643">
        <w:t>zakresie wiedzy</w:t>
      </w:r>
      <w:r w:rsidR="005C1643" w:rsidRPr="005C1643">
        <w:t xml:space="preserve"> i </w:t>
      </w:r>
      <w:r w:rsidRPr="005C1643">
        <w:t>umiejętności</w:t>
      </w:r>
      <w:r w:rsidR="005C1643" w:rsidRPr="005C1643">
        <w:t xml:space="preserve"> z </w:t>
      </w:r>
      <w:r w:rsidRPr="005C1643">
        <w:t>dziedzin,</w:t>
      </w:r>
      <w:r w:rsidR="005C1643" w:rsidRPr="005C1643">
        <w:t xml:space="preserve"> o </w:t>
      </w:r>
      <w:r w:rsidRPr="005C1643">
        <w:t>których mowa</w:t>
      </w:r>
      <w:r w:rsidR="005C1643" w:rsidRPr="005C1643">
        <w:t xml:space="preserve"> w art. </w:t>
      </w:r>
      <w:r w:rsidRPr="005C1643">
        <w:t>2</w:t>
      </w:r>
      <w:r w:rsidR="005C1643" w:rsidRPr="005C1643">
        <w:t>0 ust. </w:t>
      </w:r>
      <w:r w:rsidRPr="005C1643">
        <w:t>1, wymaganych</w:t>
      </w:r>
      <w:r w:rsidR="005C1643" w:rsidRPr="005C1643">
        <w:t xml:space="preserve"> w </w:t>
      </w:r>
      <w:r w:rsidRPr="005C1643">
        <w:t>części pisemnej egzaminu na doradcę podatkowego.</w:t>
      </w:r>
    </w:p>
    <w:p w14:paraId="31B03895" w14:textId="3CDCD7BE" w:rsidR="006064DE" w:rsidRPr="005C1643" w:rsidRDefault="006064DE" w:rsidP="005C1643">
      <w:pPr>
        <w:pStyle w:val="ZUSTzmustartykuempunktem"/>
        <w:keepNext/>
      </w:pPr>
      <w:r w:rsidRPr="005C1643">
        <w:t>11.</w:t>
      </w:r>
      <w:r w:rsidR="0014319E">
        <w:t> </w:t>
      </w:r>
      <w:r w:rsidR="005C1643" w:rsidRPr="005C1643">
        <w:t>W </w:t>
      </w:r>
      <w:r w:rsidRPr="005C1643">
        <w:t>przypadku stwierdzenia przez Komisję Egzaminacyjną</w:t>
      </w:r>
      <w:r w:rsidR="005C1643" w:rsidRPr="005C1643">
        <w:t xml:space="preserve"> w </w:t>
      </w:r>
      <w:r w:rsidRPr="005C1643">
        <w:t>wyniku weryfikacji,</w:t>
      </w:r>
      <w:r w:rsidR="005C1643" w:rsidRPr="005C1643">
        <w:t xml:space="preserve"> o </w:t>
      </w:r>
      <w:r w:rsidRPr="005C1643">
        <w:t>której mowa</w:t>
      </w:r>
      <w:r w:rsidR="005C1643" w:rsidRPr="005C1643">
        <w:t xml:space="preserve"> w ust. </w:t>
      </w:r>
      <w:r w:rsidRPr="005C1643">
        <w:t>9, że uczelnia:</w:t>
      </w:r>
    </w:p>
    <w:p w14:paraId="507774E2" w14:textId="34286ED8" w:rsidR="006064DE" w:rsidRPr="005C1643" w:rsidRDefault="006064DE" w:rsidP="006064DE">
      <w:pPr>
        <w:pStyle w:val="ZPKTzmpktartykuempunktem"/>
      </w:pPr>
      <w:r w:rsidRPr="005C1643">
        <w:t>1)</w:t>
      </w:r>
      <w:r w:rsidRPr="005C1643">
        <w:tab/>
        <w:t>utraciła uprawnienia do nadawania stopnia naukowego,</w:t>
      </w:r>
      <w:r w:rsidR="005C1643" w:rsidRPr="005C1643">
        <w:t xml:space="preserve"> o </w:t>
      </w:r>
      <w:r w:rsidRPr="005C1643">
        <w:t>którym mowa</w:t>
      </w:r>
      <w:r w:rsidR="005C1643" w:rsidRPr="005C1643">
        <w:t xml:space="preserve"> w ust. </w:t>
      </w:r>
      <w:r w:rsidRPr="005C1643">
        <w:t>1, lub</w:t>
      </w:r>
    </w:p>
    <w:p w14:paraId="11CBEA41" w14:textId="1FECD0DD" w:rsidR="006064DE" w:rsidRPr="005C1643" w:rsidRDefault="006064DE" w:rsidP="005C1643">
      <w:pPr>
        <w:pStyle w:val="ZPKTzmpktartykuempunktem"/>
        <w:keepNext/>
      </w:pPr>
      <w:r w:rsidRPr="005C1643">
        <w:t>2)</w:t>
      </w:r>
      <w:r w:rsidRPr="005C1643">
        <w:tab/>
        <w:t>nie realizuje programu studiów obejmującego efekty uczenia się</w:t>
      </w:r>
      <w:r w:rsidR="005C1643" w:rsidRPr="005C1643">
        <w:t xml:space="preserve"> w </w:t>
      </w:r>
      <w:r w:rsidRPr="005C1643">
        <w:t>zakresie wiedzy</w:t>
      </w:r>
      <w:r w:rsidR="005C1643" w:rsidRPr="005C1643">
        <w:t xml:space="preserve"> i </w:t>
      </w:r>
      <w:r w:rsidRPr="005C1643">
        <w:t>umiejętności</w:t>
      </w:r>
      <w:r w:rsidR="005C1643" w:rsidRPr="005C1643">
        <w:t xml:space="preserve"> z </w:t>
      </w:r>
      <w:bookmarkStart w:id="23" w:name="_Hlk189726841"/>
      <w:r w:rsidRPr="005C1643">
        <w:t>dziedzin,</w:t>
      </w:r>
      <w:r w:rsidR="005C1643" w:rsidRPr="005C1643">
        <w:t xml:space="preserve"> o </w:t>
      </w:r>
      <w:r w:rsidRPr="005C1643">
        <w:t>których mowa</w:t>
      </w:r>
      <w:r w:rsidR="005C1643" w:rsidRPr="005C1643">
        <w:t xml:space="preserve"> w art. </w:t>
      </w:r>
      <w:r w:rsidRPr="005C1643">
        <w:t>2</w:t>
      </w:r>
      <w:r w:rsidR="005C1643" w:rsidRPr="005C1643">
        <w:t>0 ust. </w:t>
      </w:r>
      <w:r w:rsidRPr="005C1643">
        <w:t xml:space="preserve">1, </w:t>
      </w:r>
      <w:bookmarkEnd w:id="23"/>
      <w:r w:rsidRPr="005C1643">
        <w:t>wymaganych</w:t>
      </w:r>
      <w:r w:rsidR="005C1643" w:rsidRPr="005C1643">
        <w:t xml:space="preserve"> w </w:t>
      </w:r>
      <w:r w:rsidRPr="005C1643">
        <w:t>części pisemnej egzaminu na doradcę podatkowego</w:t>
      </w:r>
    </w:p>
    <w:p w14:paraId="56E68585" w14:textId="1AAD51ED" w:rsidR="006064DE" w:rsidRPr="005C1643" w:rsidRDefault="006064DE" w:rsidP="006064DE">
      <w:pPr>
        <w:pStyle w:val="ZCZWSPPKTzmczciwsppktartykuempunktem"/>
      </w:pPr>
      <w:r w:rsidRPr="005C1643">
        <w:t>‒</w:t>
      </w:r>
      <w:r w:rsidRPr="005C1643">
        <w:tab/>
        <w:t>umowa ulega rozwiązaniu</w:t>
      </w:r>
      <w:r w:rsidR="005C1643" w:rsidRPr="005C1643">
        <w:t xml:space="preserve"> z </w:t>
      </w:r>
      <w:r w:rsidRPr="005C1643">
        <w:t>końcem roku akademickiego,</w:t>
      </w:r>
      <w:r w:rsidR="005C1643" w:rsidRPr="005C1643">
        <w:t xml:space="preserve"> w </w:t>
      </w:r>
      <w:r w:rsidRPr="005C1643">
        <w:t>którym Komisja Egzaminacyjna stwierdziła niespełnienie przez uczelnię warunku zawarcia tej umowy określonego</w:t>
      </w:r>
      <w:r w:rsidR="005C1643" w:rsidRPr="005C1643">
        <w:t xml:space="preserve"> w ust. </w:t>
      </w:r>
      <w:r w:rsidRPr="005C1643">
        <w:t>1, chyba że uczelnia nie później niż na 3 miesiące przed dniem</w:t>
      </w:r>
      <w:r w:rsidRPr="005C1643">
        <w:rPr>
          <w:rStyle w:val="Ppogrubienie"/>
        </w:rPr>
        <w:t xml:space="preserve"> </w:t>
      </w:r>
      <w:r w:rsidRPr="005C1643">
        <w:t>rozpoczęcia następnego roku akademickiego spełni ten warunek.</w:t>
      </w:r>
    </w:p>
    <w:p w14:paraId="649D2B36" w14:textId="77777777" w:rsidR="006064DE" w:rsidRPr="005C1643" w:rsidRDefault="006064DE" w:rsidP="005C1643">
      <w:pPr>
        <w:pStyle w:val="ZARTzmartartykuempunktem"/>
        <w:keepNext/>
      </w:pPr>
      <w:r w:rsidRPr="005C1643">
        <w:lastRenderedPageBreak/>
        <w:t>Art. 22c. Minister właściwy do spraw finansów publicznych określi, w drodze rozporządzenia:</w:t>
      </w:r>
    </w:p>
    <w:p w14:paraId="7C8FA608" w14:textId="53478423" w:rsidR="006064DE" w:rsidRPr="005C1643" w:rsidRDefault="006064DE" w:rsidP="006064DE">
      <w:pPr>
        <w:pStyle w:val="ZPKTzmpktartykuempunktem"/>
      </w:pPr>
      <w:r w:rsidRPr="005C1643">
        <w:t>1)</w:t>
      </w:r>
      <w:r w:rsidRPr="005C1643">
        <w:tab/>
        <w:t>minimalne wymogi, jakie powinien spełniać program studiów, którego dotyczy wniosek uczelni</w:t>
      </w:r>
      <w:r w:rsidR="005C1643" w:rsidRPr="005C1643">
        <w:t xml:space="preserve"> o </w:t>
      </w:r>
      <w:r w:rsidRPr="005C1643">
        <w:t>zawarcie umowy,</w:t>
      </w:r>
      <w:r w:rsidR="005C1643" w:rsidRPr="005C1643">
        <w:t xml:space="preserve"> o </w:t>
      </w:r>
      <w:r w:rsidRPr="005C1643">
        <w:t>której mowa</w:t>
      </w:r>
      <w:r w:rsidR="005C1643" w:rsidRPr="005C1643">
        <w:t xml:space="preserve"> w art. </w:t>
      </w:r>
      <w:r w:rsidRPr="005C1643">
        <w:t>22b</w:t>
      </w:r>
      <w:r w:rsidR="005C1643" w:rsidRPr="005C1643">
        <w:t xml:space="preserve"> ust. </w:t>
      </w:r>
      <w:r w:rsidRPr="005C1643">
        <w:t>1, obejmujące</w:t>
      </w:r>
      <w:r w:rsidRPr="005C1643" w:rsidDel="00FE147E">
        <w:t xml:space="preserve"> </w:t>
      </w:r>
      <w:r w:rsidRPr="005C1643">
        <w:t>w szczególności formę prowadzenia zajęć, sposoby weryfikacji</w:t>
      </w:r>
      <w:r w:rsidR="005C1643" w:rsidRPr="005C1643">
        <w:t xml:space="preserve"> i </w:t>
      </w:r>
      <w:r w:rsidRPr="005C1643">
        <w:t>oceny efektów uczenia się osiągniętych przez studenta oraz liczbę godzin zajęć, w  których ramach jest realizowany zakres tematyczny danej dziedziny egzaminacyjnej, biorąc pod uwagę konieczność objęcia przez ten program pełnego zakresu wiedzy i umiejętności</w:t>
      </w:r>
      <w:r w:rsidR="005C1643" w:rsidRPr="005C1643">
        <w:t xml:space="preserve"> z </w:t>
      </w:r>
      <w:r w:rsidRPr="005C1643">
        <w:t>dziedzin,</w:t>
      </w:r>
      <w:r w:rsidR="005C1643" w:rsidRPr="005C1643">
        <w:t xml:space="preserve"> o </w:t>
      </w:r>
      <w:r w:rsidRPr="005C1643">
        <w:t>których mowa</w:t>
      </w:r>
      <w:r w:rsidR="005C1643" w:rsidRPr="005C1643">
        <w:t xml:space="preserve"> w art. </w:t>
      </w:r>
      <w:r w:rsidRPr="005C1643">
        <w:t>2</w:t>
      </w:r>
      <w:r w:rsidR="005C1643" w:rsidRPr="005C1643">
        <w:t>0 ust. </w:t>
      </w:r>
      <w:r w:rsidRPr="005C1643">
        <w:t>1, wymaganych w części pisemnej egzaminu na doradcę podatkowego;</w:t>
      </w:r>
    </w:p>
    <w:p w14:paraId="2DE184EE" w14:textId="39298215" w:rsidR="006064DE" w:rsidRPr="005C1643" w:rsidRDefault="006064DE" w:rsidP="006064DE">
      <w:pPr>
        <w:pStyle w:val="ZPKTzmpktartykuempunktem"/>
      </w:pPr>
      <w:r w:rsidRPr="005C1643">
        <w:t>2)</w:t>
      </w:r>
      <w:r w:rsidRPr="005C1643">
        <w:tab/>
        <w:t>sposób składania przez uczelnię wniosku o zawarcie</w:t>
      </w:r>
      <w:r w:rsidR="005C1643" w:rsidRPr="005C1643">
        <w:t xml:space="preserve"> i </w:t>
      </w:r>
      <w:r w:rsidRPr="005C1643">
        <w:t>zmianę umowy, o której mowa</w:t>
      </w:r>
      <w:r w:rsidR="005C1643" w:rsidRPr="005C1643">
        <w:t xml:space="preserve"> w art. </w:t>
      </w:r>
      <w:r w:rsidRPr="005C1643">
        <w:t>22b</w:t>
      </w:r>
      <w:r w:rsidR="005C1643" w:rsidRPr="005C1643">
        <w:t xml:space="preserve"> ust. </w:t>
      </w:r>
      <w:r w:rsidRPr="005C1643">
        <w:t>1,</w:t>
      </w:r>
      <w:r w:rsidR="005C1643" w:rsidRPr="005C1643">
        <w:t xml:space="preserve"> i </w:t>
      </w:r>
      <w:r w:rsidRPr="005C1643">
        <w:t>tryb jego rozpatrywania przez Komisję Egzaminacyjną oraz szczegółowy wykaz dokumentów dołączanych do wniosku, biorąc pod uwagę konieczność zapewnienia jednolitości i sprawności rozpatrywania tych wniosków i zawierania umów;</w:t>
      </w:r>
    </w:p>
    <w:p w14:paraId="3FB57A66" w14:textId="052BA542" w:rsidR="006064DE" w:rsidRPr="005C1643" w:rsidRDefault="006064DE" w:rsidP="006064DE">
      <w:pPr>
        <w:pStyle w:val="ZPKTzmpktartykuempunktem"/>
      </w:pPr>
      <w:r w:rsidRPr="005C1643">
        <w:t>3)</w:t>
      </w:r>
      <w:r w:rsidRPr="005C1643">
        <w:tab/>
        <w:t>wysokość opłaty, o której mowa</w:t>
      </w:r>
      <w:r w:rsidR="005C1643" w:rsidRPr="005C1643">
        <w:t xml:space="preserve"> w art. </w:t>
      </w:r>
      <w:r w:rsidRPr="005C1643">
        <w:t>22b</w:t>
      </w:r>
      <w:r w:rsidR="005C1643" w:rsidRPr="005C1643">
        <w:t xml:space="preserve"> ust. </w:t>
      </w:r>
      <w:r w:rsidRPr="005C1643">
        <w:t>2, mając na względzie wydatki związane</w:t>
      </w:r>
      <w:r w:rsidR="005C1643" w:rsidRPr="005C1643">
        <w:t xml:space="preserve"> z </w:t>
      </w:r>
      <w:r w:rsidRPr="005C1643">
        <w:t>rozpatrzeniem przez Komisję Egzaminacyjną wniosku uczelni o zawarcie umowy, o której mowa</w:t>
      </w:r>
      <w:r w:rsidR="005C1643" w:rsidRPr="005C1643">
        <w:t xml:space="preserve"> w art. </w:t>
      </w:r>
      <w:r w:rsidRPr="005C1643">
        <w:t>22b</w:t>
      </w:r>
      <w:r w:rsidR="005C1643" w:rsidRPr="005C1643">
        <w:t xml:space="preserve"> ust. </w:t>
      </w:r>
      <w:r w:rsidRPr="005C1643">
        <w:t>1, zawarciem tej umowy oraz jej bieżącą weryfikacją;</w:t>
      </w:r>
    </w:p>
    <w:p w14:paraId="30257006" w14:textId="01C6ECBA" w:rsidR="006064DE" w:rsidRPr="005C1643" w:rsidRDefault="006064DE" w:rsidP="006064DE">
      <w:pPr>
        <w:pStyle w:val="ZPKTzmpktartykuempunktem"/>
      </w:pPr>
      <w:r w:rsidRPr="005C1643">
        <w:t>4)</w:t>
      </w:r>
      <w:r w:rsidRPr="005C1643">
        <w:tab/>
        <w:t>termin i sposób wnoszenia opłaty, o której mowa</w:t>
      </w:r>
      <w:r w:rsidR="005C1643" w:rsidRPr="005C1643">
        <w:t xml:space="preserve"> w art. </w:t>
      </w:r>
      <w:r w:rsidRPr="005C1643">
        <w:t>22b</w:t>
      </w:r>
      <w:r w:rsidR="005C1643" w:rsidRPr="005C1643">
        <w:t xml:space="preserve"> ust. </w:t>
      </w:r>
      <w:r w:rsidRPr="005C1643">
        <w:t>2, oraz tryb dokonywania jej zwrotu,</w:t>
      </w:r>
      <w:r w:rsidR="005C1643" w:rsidRPr="005C1643">
        <w:t xml:space="preserve"> o </w:t>
      </w:r>
      <w:r w:rsidRPr="005C1643">
        <w:t>którym mowa</w:t>
      </w:r>
      <w:r w:rsidR="005C1643" w:rsidRPr="005C1643">
        <w:t xml:space="preserve"> w art. </w:t>
      </w:r>
      <w:r w:rsidRPr="005C1643">
        <w:t>22b</w:t>
      </w:r>
      <w:r w:rsidR="005C1643" w:rsidRPr="005C1643">
        <w:t xml:space="preserve"> ust. 2 i </w:t>
      </w:r>
      <w:r w:rsidRPr="005C1643">
        <w:t>8, biorąc pod uwagę konieczność zapewnienia sprawnej organizacji pracy Komisji Egzaminacyjnej;</w:t>
      </w:r>
    </w:p>
    <w:p w14:paraId="1370D7FF" w14:textId="52AFDE53" w:rsidR="000C69DE" w:rsidRDefault="006064DE" w:rsidP="000C69DE">
      <w:pPr>
        <w:pStyle w:val="ZPKTzmpktartykuempunktem"/>
      </w:pPr>
      <w:r w:rsidRPr="005C1643">
        <w:t>5)</w:t>
      </w:r>
      <w:r w:rsidRPr="005C1643">
        <w:tab/>
        <w:t>tryb dokonywania przez Komisję Egzaminacyjną bieżącej weryfikacji zawartych umów, o której mowa</w:t>
      </w:r>
      <w:r w:rsidR="005C1643" w:rsidRPr="005C1643">
        <w:t xml:space="preserve"> w art. </w:t>
      </w:r>
      <w:r w:rsidRPr="005C1643">
        <w:t>22b</w:t>
      </w:r>
      <w:r w:rsidR="005C1643" w:rsidRPr="005C1643">
        <w:t xml:space="preserve"> ust. </w:t>
      </w:r>
      <w:r w:rsidRPr="005C1643">
        <w:t>9, oraz szczegółowy zakres dokumentów przekazywanych przez uczelnię zgodnie</w:t>
      </w:r>
      <w:r w:rsidR="005C1643" w:rsidRPr="005C1643">
        <w:t xml:space="preserve"> z art. </w:t>
      </w:r>
      <w:r w:rsidRPr="005C1643">
        <w:t>22b</w:t>
      </w:r>
      <w:r w:rsidR="005C1643" w:rsidRPr="005C1643">
        <w:t xml:space="preserve"> ust. </w:t>
      </w:r>
      <w:r w:rsidRPr="005C1643">
        <w:t>10, mając na uwadze konieczność zachowania właściwego poziomu kształcenia wynikającego</w:t>
      </w:r>
      <w:r w:rsidR="005C1643" w:rsidRPr="005C1643">
        <w:t xml:space="preserve"> z art. </w:t>
      </w:r>
      <w:r w:rsidRPr="005C1643">
        <w:t>22b</w:t>
      </w:r>
      <w:r w:rsidR="005C1643" w:rsidRPr="005C1643">
        <w:t xml:space="preserve"> ust. </w:t>
      </w:r>
      <w:r w:rsidRPr="005C1643">
        <w:t>1.</w:t>
      </w:r>
      <w:r w:rsidR="005C1643" w:rsidRPr="005C1643">
        <w:t>”</w:t>
      </w:r>
      <w:r w:rsidRPr="005C1643">
        <w:t>;</w:t>
      </w:r>
    </w:p>
    <w:p w14:paraId="32611C3F" w14:textId="3FF104D2" w:rsidR="000C69DE" w:rsidRDefault="006064DE" w:rsidP="00DD1610">
      <w:pPr>
        <w:pStyle w:val="PKTpunkt"/>
      </w:pPr>
      <w:r w:rsidRPr="005C1643">
        <w:t>15)</w:t>
      </w:r>
      <w:r w:rsidRPr="005C1643">
        <w:tab/>
        <w:t>w</w:t>
      </w:r>
      <w:r w:rsidR="005C1643" w:rsidRPr="005C1643">
        <w:t xml:space="preserve"> art. </w:t>
      </w:r>
      <w:r w:rsidRPr="005C1643">
        <w:t>23:</w:t>
      </w:r>
    </w:p>
    <w:p w14:paraId="4844B6AF" w14:textId="1C52D0FF" w:rsidR="000C69DE" w:rsidRDefault="006064DE" w:rsidP="00DD1610">
      <w:pPr>
        <w:pStyle w:val="LITlitera"/>
      </w:pPr>
      <w:r w:rsidRPr="005C1643">
        <w:t>a)</w:t>
      </w:r>
      <w:r w:rsidRPr="005C1643">
        <w:tab/>
        <w:t>ust. 1 otrzymuje brzmienie:</w:t>
      </w:r>
    </w:p>
    <w:p w14:paraId="244477AD" w14:textId="30287EE9" w:rsidR="000C69DE" w:rsidRDefault="005C1643" w:rsidP="00DD1610">
      <w:pPr>
        <w:pStyle w:val="ZLITUSTzmustliter"/>
      </w:pPr>
      <w:r w:rsidRPr="005C1643">
        <w:t>„</w:t>
      </w:r>
      <w:r w:rsidR="006064DE" w:rsidRPr="005C1643">
        <w:t>1. Przewodniczący Komisji Egzaminacyjnej:</w:t>
      </w:r>
    </w:p>
    <w:p w14:paraId="028E4016" w14:textId="1C9973EF" w:rsidR="000C69DE" w:rsidRDefault="006064DE" w:rsidP="00DD1610">
      <w:pPr>
        <w:pStyle w:val="ZLITPKTzmpktliter"/>
      </w:pPr>
      <w:r w:rsidRPr="005C1643">
        <w:t>1)</w:t>
      </w:r>
      <w:r w:rsidRPr="005C1643">
        <w:tab/>
        <w:t>reprezentuje ją na zewnątrz i kieruje jej pracami,</w:t>
      </w:r>
      <w:r w:rsidR="005C1643" w:rsidRPr="005C1643">
        <w:t xml:space="preserve"> w </w:t>
      </w:r>
      <w:r w:rsidRPr="005C1643">
        <w:t>szczególności:</w:t>
      </w:r>
    </w:p>
    <w:p w14:paraId="2100BA8D" w14:textId="46014FA5" w:rsidR="000C69DE" w:rsidRDefault="006064DE" w:rsidP="00DD1610">
      <w:pPr>
        <w:pStyle w:val="ZLITLITwPKTzmlitwpktliter"/>
        <w:rPr>
          <w:rStyle w:val="Ppogrubienie"/>
          <w:rFonts w:ascii="Times New Roman" w:hAnsi="Times New Roman"/>
          <w:b w:val="0"/>
          <w:bCs w:val="0"/>
        </w:rPr>
      </w:pPr>
      <w:r w:rsidRPr="000C69DE">
        <w:lastRenderedPageBreak/>
        <w:t>a)</w:t>
      </w:r>
      <w:r w:rsidRPr="000C69DE">
        <w:tab/>
        <w:t>wyznacza składy egzaminacyjne spośród członków Komisji Egzaminacyjnej oraz</w:t>
      </w:r>
      <w:r w:rsidRPr="005C1643">
        <w:t xml:space="preserve"> wyznacza przewodniczących i sekretarzy tych składów,</w:t>
      </w:r>
    </w:p>
    <w:p w14:paraId="4BFBA263" w14:textId="7466A624" w:rsidR="006064DE" w:rsidRPr="00C2730C" w:rsidRDefault="006064DE" w:rsidP="000C69DE">
      <w:pPr>
        <w:pStyle w:val="ZLITLITwPKTzmlitwpktliter"/>
      </w:pPr>
      <w:r w:rsidRPr="005C1643">
        <w:rPr>
          <w:rStyle w:val="Ppogrubienie"/>
          <w:b w:val="0"/>
        </w:rPr>
        <w:t>b</w:t>
      </w:r>
      <w:r w:rsidRPr="005C1643">
        <w:t>)</w:t>
      </w:r>
      <w:r w:rsidRPr="005C1643">
        <w:tab/>
      </w:r>
      <w:r w:rsidRPr="00E315B2">
        <w:t xml:space="preserve">powołuje spośród członków Komisji Egzaminacyjnej trzyosobowe zespoły </w:t>
      </w:r>
      <w:r w:rsidRPr="00E315B2">
        <w:rPr>
          <w:rStyle w:val="Ppogrubienie"/>
          <w:b w:val="0"/>
        </w:rPr>
        <w:t>do spraw</w:t>
      </w:r>
      <w:r w:rsidR="00C023B1" w:rsidRPr="00E315B2">
        <w:rPr>
          <w:rStyle w:val="Ppogrubienie"/>
          <w:b w:val="0"/>
        </w:rPr>
        <w:t xml:space="preserve"> </w:t>
      </w:r>
      <w:r w:rsidRPr="00E315B2">
        <w:rPr>
          <w:rStyle w:val="Ppogrubienie"/>
          <w:b w:val="0"/>
        </w:rPr>
        <w:t>zawarcia umowy,</w:t>
      </w:r>
      <w:r w:rsidR="005C1643" w:rsidRPr="00E315B2">
        <w:rPr>
          <w:rStyle w:val="Ppogrubienie"/>
          <w:b w:val="0"/>
        </w:rPr>
        <w:t xml:space="preserve"> o </w:t>
      </w:r>
      <w:r w:rsidRPr="00E315B2">
        <w:rPr>
          <w:rStyle w:val="Ppogrubienie"/>
          <w:b w:val="0"/>
        </w:rPr>
        <w:t>której mowa</w:t>
      </w:r>
      <w:r w:rsidR="005C1643" w:rsidRPr="00E315B2">
        <w:rPr>
          <w:rStyle w:val="Ppogrubienie"/>
          <w:b w:val="0"/>
        </w:rPr>
        <w:t xml:space="preserve"> w art. </w:t>
      </w:r>
      <w:r w:rsidRPr="00E315B2">
        <w:rPr>
          <w:rStyle w:val="Ppogrubienie"/>
          <w:b w:val="0"/>
        </w:rPr>
        <w:t>22b</w:t>
      </w:r>
      <w:r w:rsidR="005C1643" w:rsidRPr="00E315B2">
        <w:rPr>
          <w:rStyle w:val="Ppogrubienie"/>
          <w:b w:val="0"/>
        </w:rPr>
        <w:t xml:space="preserve"> ust. </w:t>
      </w:r>
      <w:r w:rsidRPr="00E315B2">
        <w:rPr>
          <w:rStyle w:val="Ppogrubienie"/>
          <w:b w:val="0"/>
        </w:rPr>
        <w:t>1</w:t>
      </w:r>
      <w:r w:rsidR="00C023B1" w:rsidRPr="00E315B2">
        <w:rPr>
          <w:rStyle w:val="Ppogrubienie"/>
          <w:b w:val="0"/>
        </w:rPr>
        <w:t>, i</w:t>
      </w:r>
      <w:r w:rsidR="00E315B2">
        <w:rPr>
          <w:rStyle w:val="Ppogrubienie"/>
        </w:rPr>
        <w:t> </w:t>
      </w:r>
      <w:r w:rsidRPr="00E315B2">
        <w:rPr>
          <w:rStyle w:val="Ppogrubienie"/>
          <w:b w:val="0"/>
        </w:rPr>
        <w:t>weryfikacji umowy,</w:t>
      </w:r>
      <w:r w:rsidR="005C1643" w:rsidRPr="00E315B2">
        <w:rPr>
          <w:rStyle w:val="Ppogrubienie"/>
          <w:b w:val="0"/>
        </w:rPr>
        <w:t xml:space="preserve"> o </w:t>
      </w:r>
      <w:r w:rsidRPr="00E315B2">
        <w:rPr>
          <w:rStyle w:val="Ppogrubienie"/>
          <w:b w:val="0"/>
        </w:rPr>
        <w:t>której mowa</w:t>
      </w:r>
      <w:r w:rsidR="005C1643" w:rsidRPr="00E315B2">
        <w:rPr>
          <w:rStyle w:val="Ppogrubienie"/>
          <w:b w:val="0"/>
        </w:rPr>
        <w:t xml:space="preserve"> w art. </w:t>
      </w:r>
      <w:r w:rsidRPr="00E315B2">
        <w:rPr>
          <w:rStyle w:val="Ppogrubienie"/>
          <w:b w:val="0"/>
        </w:rPr>
        <w:t>22b</w:t>
      </w:r>
      <w:r w:rsidR="005C1643" w:rsidRPr="00E315B2">
        <w:rPr>
          <w:rStyle w:val="Ppogrubienie"/>
          <w:b w:val="0"/>
        </w:rPr>
        <w:t xml:space="preserve"> ust. </w:t>
      </w:r>
      <w:r w:rsidRPr="00E315B2">
        <w:rPr>
          <w:rStyle w:val="Ppogrubienie"/>
          <w:b w:val="0"/>
        </w:rPr>
        <w:t>9</w:t>
      </w:r>
      <w:r w:rsidR="00C023B1" w:rsidRPr="00E315B2">
        <w:rPr>
          <w:rStyle w:val="Ppogrubienie"/>
          <w:b w:val="0"/>
        </w:rPr>
        <w:t>,</w:t>
      </w:r>
      <w:r w:rsidR="00C023B1" w:rsidRPr="00E315B2">
        <w:t xml:space="preserve"> </w:t>
      </w:r>
      <w:r w:rsidR="00C023B1" w:rsidRPr="00E315B2">
        <w:rPr>
          <w:rStyle w:val="Ppogrubienie"/>
          <w:b w:val="0"/>
        </w:rPr>
        <w:t xml:space="preserve">oraz </w:t>
      </w:r>
      <w:r w:rsidRPr="00E315B2">
        <w:rPr>
          <w:rStyle w:val="Ppogrubienie"/>
          <w:b w:val="0"/>
        </w:rPr>
        <w:t>wyznacza spośród członków tych zespołów ich przewodniczących</w:t>
      </w:r>
      <w:r w:rsidRPr="00E315B2">
        <w:t>;</w:t>
      </w:r>
    </w:p>
    <w:p w14:paraId="0F9198A5" w14:textId="3D2E704E" w:rsidR="006064DE" w:rsidRPr="005C1643" w:rsidRDefault="006064DE" w:rsidP="006064DE">
      <w:pPr>
        <w:pStyle w:val="ZLITPKTzmpktliter"/>
      </w:pPr>
      <w:r w:rsidRPr="005C1643">
        <w:t>2)</w:t>
      </w:r>
      <w:r w:rsidRPr="005C1643">
        <w:tab/>
        <w:t>przygotowuje zestawy pytań i zadań egzaminacyjnych na poszczególne egzaminy spośród pytań i zadań egzaminacyjnych przygotowanych przez zespoły, o których mowa</w:t>
      </w:r>
      <w:r w:rsidR="005C1643" w:rsidRPr="005C1643">
        <w:t xml:space="preserve"> w art. </w:t>
      </w:r>
      <w:r w:rsidRPr="005C1643">
        <w:t>2</w:t>
      </w:r>
      <w:r w:rsidR="005C1643" w:rsidRPr="005C1643">
        <w:t>2 ust. </w:t>
      </w:r>
      <w:r w:rsidRPr="005C1643">
        <w:t>1</w:t>
      </w:r>
      <w:r w:rsidR="005C1643" w:rsidRPr="005C1643">
        <w:t>2 pkt </w:t>
      </w:r>
      <w:r w:rsidRPr="005C1643">
        <w:t>2;</w:t>
      </w:r>
    </w:p>
    <w:p w14:paraId="5F999BE6" w14:textId="77777777" w:rsidR="006064DE" w:rsidRPr="005C1643" w:rsidRDefault="006064DE" w:rsidP="006064DE">
      <w:pPr>
        <w:pStyle w:val="ZLITPKTzmpktliter"/>
      </w:pPr>
      <w:r w:rsidRPr="005C1643">
        <w:t>3)</w:t>
      </w:r>
      <w:r w:rsidRPr="005C1643">
        <w:tab/>
        <w:t>przedstawia ministrowi właściwemu do spraw finansów publicznych coroczne sprawozdanie z działalności Komisji Egzaminacyjnej za każdy rok jej kadencji, uwzględniające udział każdego z członków Komisji Egzaminacyjnej w jej pracach, w terminie do końca miesiąca następującego po miesiącu, w którym upływa rok kadencji, za który jest przedstawiane sprawozdanie, a w przypadku upływu kadencji Komisji Egzaminacyjnej przed tym terminem – na miesiąc przed zakończeniem tej kadencji;</w:t>
      </w:r>
    </w:p>
    <w:p w14:paraId="22FEBBF8" w14:textId="55F5AA66" w:rsidR="006064DE" w:rsidRPr="005C1643" w:rsidRDefault="006064DE" w:rsidP="006064DE">
      <w:pPr>
        <w:pStyle w:val="ZLITPKTzmpktliter"/>
      </w:pPr>
      <w:r w:rsidRPr="005C1643">
        <w:t>4)</w:t>
      </w:r>
      <w:r w:rsidRPr="005C1643">
        <w:tab/>
        <w:t>wykonuje inne czynności niż określone</w:t>
      </w:r>
      <w:r w:rsidR="005C1643" w:rsidRPr="005C1643">
        <w:t xml:space="preserve"> w pkt </w:t>
      </w:r>
      <w:r w:rsidRPr="005C1643">
        <w:t>1–3, niezastrzeżone do kompetencji pozostałych członków Komisji Egzaminacyjnej.</w:t>
      </w:r>
      <w:r w:rsidR="005C1643" w:rsidRPr="005C1643">
        <w:t>”</w:t>
      </w:r>
      <w:r w:rsidRPr="005C1643">
        <w:t>,</w:t>
      </w:r>
    </w:p>
    <w:p w14:paraId="217DE4C6" w14:textId="73B0568B" w:rsidR="006064DE" w:rsidRPr="005C1643" w:rsidRDefault="006064DE" w:rsidP="005C1643">
      <w:pPr>
        <w:pStyle w:val="LITlitera"/>
        <w:keepNext/>
      </w:pPr>
      <w:r w:rsidRPr="005C1643">
        <w:t>b)</w:t>
      </w:r>
      <w:r w:rsidRPr="005C1643">
        <w:tab/>
        <w:t>w</w:t>
      </w:r>
      <w:r w:rsidR="005C1643" w:rsidRPr="005C1643">
        <w:t xml:space="preserve"> ust. 2 pkt 1 </w:t>
      </w:r>
      <w:r w:rsidRPr="005C1643">
        <w:t>otrzymuje brzmienie:</w:t>
      </w:r>
    </w:p>
    <w:p w14:paraId="75BE44F0" w14:textId="18192151" w:rsidR="006064DE" w:rsidRPr="005C1643" w:rsidRDefault="005C1643" w:rsidP="005C7E42">
      <w:pPr>
        <w:pStyle w:val="ZLITPKTzmpktliter"/>
      </w:pPr>
      <w:r w:rsidRPr="005C1643">
        <w:t>„</w:t>
      </w:r>
      <w:r w:rsidR="006064DE" w:rsidRPr="005C1643">
        <w:t>1)</w:t>
      </w:r>
      <w:r w:rsidR="005C7E42" w:rsidRPr="005C1643">
        <w:tab/>
      </w:r>
      <w:r w:rsidR="006064DE" w:rsidRPr="005C1643">
        <w:t>organizacja egzaminu,</w:t>
      </w:r>
      <w:r w:rsidRPr="005C1643">
        <w:t xml:space="preserve"> w </w:t>
      </w:r>
      <w:r w:rsidR="006064DE" w:rsidRPr="005C1643">
        <w:t>szczególności wyznaczanie terminów części pisemnej</w:t>
      </w:r>
      <w:r w:rsidRPr="005C1643">
        <w:t xml:space="preserve"> i </w:t>
      </w:r>
      <w:r w:rsidR="006064DE" w:rsidRPr="005C1643">
        <w:t>ustnej egzaminu oraz ich ogłaszanie</w:t>
      </w:r>
      <w:r w:rsidRPr="005C1643">
        <w:t xml:space="preserve"> w </w:t>
      </w:r>
      <w:r w:rsidR="006064DE" w:rsidRPr="005C1643">
        <w:t>Biuletynie Informacji Publicznej urzędu obsługującego ministra właściwego do spraw finansów publicznych,</w:t>
      </w:r>
      <w:r w:rsidRPr="005C1643">
        <w:t xml:space="preserve"> a </w:t>
      </w:r>
      <w:r w:rsidR="006064DE" w:rsidRPr="005C1643">
        <w:t>także sprawy finansowe związane</w:t>
      </w:r>
      <w:r w:rsidRPr="005C1643">
        <w:t xml:space="preserve"> z</w:t>
      </w:r>
      <w:r w:rsidR="0014319E">
        <w:t xml:space="preserve"> </w:t>
      </w:r>
      <w:r w:rsidR="006064DE" w:rsidRPr="005C1643">
        <w:t>funkcjonowaniem Komisji Egzaminacyjnej;</w:t>
      </w:r>
      <w:r w:rsidRPr="005C1643">
        <w:t>”</w:t>
      </w:r>
      <w:r w:rsidR="006064DE" w:rsidRPr="005C1643">
        <w:t>;</w:t>
      </w:r>
    </w:p>
    <w:p w14:paraId="1F679031" w14:textId="1DBB1942" w:rsidR="006064DE" w:rsidRPr="005C1643" w:rsidRDefault="006064DE" w:rsidP="005C1643">
      <w:pPr>
        <w:pStyle w:val="PKTpunkt"/>
        <w:keepNext/>
      </w:pPr>
      <w:r w:rsidRPr="005C1643">
        <w:t>16)</w:t>
      </w:r>
      <w:r w:rsidRPr="005C1643">
        <w:tab/>
        <w:t>w</w:t>
      </w:r>
      <w:r w:rsidR="005C1643" w:rsidRPr="005C1643">
        <w:t xml:space="preserve"> art. </w:t>
      </w:r>
      <w:r w:rsidRPr="005C1643">
        <w:t>24:</w:t>
      </w:r>
    </w:p>
    <w:p w14:paraId="63137BF2" w14:textId="5273DD87" w:rsidR="006064DE" w:rsidRPr="005C1643" w:rsidRDefault="006064DE" w:rsidP="005C1643">
      <w:pPr>
        <w:pStyle w:val="LITlitera"/>
        <w:keepNext/>
      </w:pPr>
      <w:r w:rsidRPr="005C1643">
        <w:t>a)</w:t>
      </w:r>
      <w:r w:rsidRPr="005C1643">
        <w:tab/>
        <w:t>po</w:t>
      </w:r>
      <w:r w:rsidR="005C1643" w:rsidRPr="005C1643">
        <w:t xml:space="preserve"> ust. 1 </w:t>
      </w:r>
      <w:r w:rsidRPr="005C1643">
        <w:t>dodaje się</w:t>
      </w:r>
      <w:r w:rsidR="005C1643" w:rsidRPr="005C1643">
        <w:t xml:space="preserve"> ust. </w:t>
      </w:r>
      <w:r w:rsidRPr="005C1643">
        <w:t>1a</w:t>
      </w:r>
      <w:r w:rsidR="005C1643" w:rsidRPr="005C1643">
        <w:t xml:space="preserve"> w </w:t>
      </w:r>
      <w:r w:rsidRPr="005C1643">
        <w:t>brzmieniu:</w:t>
      </w:r>
    </w:p>
    <w:p w14:paraId="7D86CC13" w14:textId="1A1F31F0" w:rsidR="006064DE" w:rsidRPr="005C1643" w:rsidRDefault="005C1643" w:rsidP="006064DE">
      <w:pPr>
        <w:pStyle w:val="ZLITUSTzmustliter"/>
      </w:pPr>
      <w:r w:rsidRPr="005C1643">
        <w:t>„</w:t>
      </w:r>
      <w:r w:rsidR="006064DE" w:rsidRPr="005C1643">
        <w:t>1a. Egzamin jest przeprowadzany przy wykorzystaniu systemu teleinformatycznego e</w:t>
      </w:r>
      <w:r w:rsidRPr="005C1643">
        <w:noBreakHyphen/>
      </w:r>
      <w:r w:rsidR="006064DE" w:rsidRPr="005C1643">
        <w:t xml:space="preserve">Doradca, zwanego dalej </w:t>
      </w:r>
      <w:r w:rsidRPr="005C1643">
        <w:t>„</w:t>
      </w:r>
      <w:r w:rsidR="006064DE" w:rsidRPr="005C1643">
        <w:t>e</w:t>
      </w:r>
      <w:r w:rsidRPr="005C1643">
        <w:noBreakHyphen/>
      </w:r>
      <w:r w:rsidR="006064DE" w:rsidRPr="005C1643">
        <w:t>Doradcą</w:t>
      </w:r>
      <w:r w:rsidRPr="005C1643">
        <w:t>”</w:t>
      </w:r>
      <w:r w:rsidR="006064DE" w:rsidRPr="005C1643">
        <w:t>.</w:t>
      </w:r>
      <w:r w:rsidRPr="005C1643">
        <w:t>”</w:t>
      </w:r>
      <w:r w:rsidR="006064DE" w:rsidRPr="005C1643">
        <w:t>,</w:t>
      </w:r>
    </w:p>
    <w:p w14:paraId="374FFAF3" w14:textId="6BB5FBF9" w:rsidR="006064DE" w:rsidRPr="005C1643" w:rsidRDefault="006064DE" w:rsidP="006064DE">
      <w:pPr>
        <w:pStyle w:val="LITlitera"/>
      </w:pPr>
      <w:r w:rsidRPr="005C1643">
        <w:t>b)</w:t>
      </w:r>
      <w:r w:rsidRPr="005C1643">
        <w:tab/>
        <w:t>w</w:t>
      </w:r>
      <w:r w:rsidR="005C1643" w:rsidRPr="005C1643">
        <w:t xml:space="preserve"> ust. </w:t>
      </w:r>
      <w:r w:rsidRPr="005C1643">
        <w:t xml:space="preserve">4 wyrazy </w:t>
      </w:r>
      <w:r w:rsidR="005C1643" w:rsidRPr="005C1643">
        <w:t>„</w:t>
      </w:r>
      <w:r w:rsidRPr="005C1643">
        <w:t>przystąpienia do</w:t>
      </w:r>
      <w:r w:rsidR="005C1643" w:rsidRPr="005C1643">
        <w:t>”</w:t>
      </w:r>
      <w:r w:rsidRPr="005C1643">
        <w:t xml:space="preserve"> zastępuje się wyrazami </w:t>
      </w:r>
      <w:r w:rsidR="005C1643" w:rsidRPr="005C1643">
        <w:t>„</w:t>
      </w:r>
      <w:r w:rsidRPr="005C1643">
        <w:t>ogłoszenia wyniku</w:t>
      </w:r>
      <w:r w:rsidR="005C1643" w:rsidRPr="005C1643">
        <w:t>”</w:t>
      </w:r>
      <w:r w:rsidRPr="005C1643">
        <w:t>,</w:t>
      </w:r>
    </w:p>
    <w:p w14:paraId="125B1479" w14:textId="2A270256" w:rsidR="006064DE" w:rsidRPr="005C1643" w:rsidRDefault="006064DE" w:rsidP="006064DE">
      <w:pPr>
        <w:pStyle w:val="LITlitera"/>
      </w:pPr>
      <w:r w:rsidRPr="005C1643">
        <w:t>c)</w:t>
      </w:r>
      <w:r w:rsidRPr="005C1643">
        <w:tab/>
        <w:t>w</w:t>
      </w:r>
      <w:r w:rsidR="005C1643" w:rsidRPr="005C1643">
        <w:t xml:space="preserve"> ust. </w:t>
      </w:r>
      <w:r w:rsidRPr="005C1643">
        <w:t xml:space="preserve">5 wyrazy </w:t>
      </w:r>
      <w:r w:rsidR="005C1643" w:rsidRPr="005C1643">
        <w:t>„</w:t>
      </w:r>
      <w:r w:rsidRPr="005C1643">
        <w:t>art. 2</w:t>
      </w:r>
      <w:r w:rsidR="005C1643" w:rsidRPr="005C1643">
        <w:t>2 ust. </w:t>
      </w:r>
      <w:r w:rsidRPr="005C1643">
        <w:t>13a</w:t>
      </w:r>
      <w:r w:rsidR="005C1643" w:rsidRPr="005C1643">
        <w:t>”</w:t>
      </w:r>
      <w:r w:rsidRPr="005C1643">
        <w:t xml:space="preserve"> zastępuje się wyrazami </w:t>
      </w:r>
      <w:r w:rsidR="005C1643" w:rsidRPr="005C1643">
        <w:t>„</w:t>
      </w:r>
      <w:r w:rsidRPr="005C1643">
        <w:t>art. 22b</w:t>
      </w:r>
      <w:r w:rsidR="005C1643" w:rsidRPr="005C1643">
        <w:t xml:space="preserve"> ust. </w:t>
      </w:r>
      <w:r w:rsidRPr="005C1643">
        <w:t>1</w:t>
      </w:r>
      <w:r w:rsidR="005C1643" w:rsidRPr="005C1643">
        <w:t>”</w:t>
      </w:r>
      <w:r w:rsidRPr="005C1643">
        <w:t>,</w:t>
      </w:r>
    </w:p>
    <w:p w14:paraId="4B2D116A" w14:textId="43CADB48" w:rsidR="006064DE" w:rsidRPr="005C1643" w:rsidRDefault="006064DE" w:rsidP="006064DE">
      <w:pPr>
        <w:pStyle w:val="LITlitera"/>
      </w:pPr>
      <w:r w:rsidRPr="005C1643">
        <w:lastRenderedPageBreak/>
        <w:t>d)</w:t>
      </w:r>
      <w:r w:rsidRPr="005C1643">
        <w:tab/>
        <w:t>w</w:t>
      </w:r>
      <w:r w:rsidR="005C1643" w:rsidRPr="005C1643">
        <w:t xml:space="preserve"> ust. 6 </w:t>
      </w:r>
      <w:r w:rsidRPr="005C1643">
        <w:t xml:space="preserve">wyrazy </w:t>
      </w:r>
      <w:r w:rsidR="005C1643" w:rsidRPr="005C1643">
        <w:t>„</w:t>
      </w:r>
      <w:r w:rsidRPr="005C1643">
        <w:t>wniosku</w:t>
      </w:r>
      <w:r w:rsidR="005C1643" w:rsidRPr="005C1643">
        <w:t xml:space="preserve"> o </w:t>
      </w:r>
      <w:r w:rsidRPr="005C1643">
        <w:t>dopuszczenie do części ustnej egzaminu</w:t>
      </w:r>
      <w:r w:rsidR="005C1643" w:rsidRPr="005C1643">
        <w:t>”</w:t>
      </w:r>
      <w:r w:rsidRPr="005C1643">
        <w:t xml:space="preserve"> zastępuje się wyrazami </w:t>
      </w:r>
      <w:r w:rsidR="005C1643" w:rsidRPr="005C1643">
        <w:t>„</w:t>
      </w:r>
      <w:r w:rsidRPr="005C1643">
        <w:t>wniosku</w:t>
      </w:r>
      <w:r w:rsidR="005C1643" w:rsidRPr="005C1643">
        <w:t xml:space="preserve"> o </w:t>
      </w:r>
      <w:r w:rsidRPr="005C1643">
        <w:t>dopuszczenie do egzaminu</w:t>
      </w:r>
      <w:r w:rsidR="005C1643" w:rsidRPr="005C1643">
        <w:t xml:space="preserve"> i </w:t>
      </w:r>
      <w:r w:rsidRPr="005C1643">
        <w:t>wyznaczenie terminu części ustnej</w:t>
      </w:r>
      <w:r w:rsidRPr="005C1643">
        <w:rPr>
          <w:rStyle w:val="Ppogrubienie"/>
          <w:b w:val="0"/>
        </w:rPr>
        <w:t xml:space="preserve"> egzaminu</w:t>
      </w:r>
      <w:r w:rsidR="005C1643" w:rsidRPr="005C1643">
        <w:t>”</w:t>
      </w:r>
      <w:r w:rsidRPr="005C1643">
        <w:t>,</w:t>
      </w:r>
    </w:p>
    <w:p w14:paraId="1B01F6D6" w14:textId="395A0C14" w:rsidR="006064DE" w:rsidRPr="005C1643" w:rsidRDefault="006064DE" w:rsidP="005C1643">
      <w:pPr>
        <w:pStyle w:val="LITlitera"/>
        <w:keepNext/>
      </w:pPr>
      <w:r w:rsidRPr="005C1643">
        <w:t>e)</w:t>
      </w:r>
      <w:r w:rsidRPr="005C1643">
        <w:tab/>
        <w:t>dodaje się</w:t>
      </w:r>
      <w:r w:rsidR="005C1643" w:rsidRPr="005C1643">
        <w:t xml:space="preserve"> ust. 7 i 8 w </w:t>
      </w:r>
      <w:r w:rsidRPr="005C1643">
        <w:t>brzmieniu:</w:t>
      </w:r>
    </w:p>
    <w:p w14:paraId="356735BA" w14:textId="59F59B07" w:rsidR="006064DE" w:rsidRPr="005C1643" w:rsidRDefault="005C1643" w:rsidP="006064DE">
      <w:pPr>
        <w:pStyle w:val="ZLITUSTzmustliter"/>
      </w:pPr>
      <w:r w:rsidRPr="005C1643">
        <w:t>„</w:t>
      </w:r>
      <w:r w:rsidR="006064DE" w:rsidRPr="005C1643">
        <w:t>7. Do wniosku,</w:t>
      </w:r>
      <w:r w:rsidRPr="005C1643">
        <w:t xml:space="preserve"> o </w:t>
      </w:r>
      <w:r w:rsidR="006064DE" w:rsidRPr="005C1643">
        <w:t>którym mowa</w:t>
      </w:r>
      <w:r w:rsidRPr="005C1643">
        <w:t xml:space="preserve"> w ust. </w:t>
      </w:r>
      <w:r w:rsidR="006064DE" w:rsidRPr="005C1643">
        <w:t>6, stosuje się odpowiednio przepisy</w:t>
      </w:r>
      <w:r w:rsidRPr="005C1643">
        <w:t xml:space="preserve"> art. </w:t>
      </w:r>
      <w:r w:rsidR="006064DE" w:rsidRPr="005C1643">
        <w:t>2</w:t>
      </w:r>
      <w:r w:rsidRPr="005C1643">
        <w:t>1 ust. </w:t>
      </w:r>
      <w:r w:rsidR="006064DE" w:rsidRPr="005C1643">
        <w:t>1–1f, przy czym do wniosku dołącza się również suplement do dyplomu dokumentujący ukończenie studiów objętych umową,</w:t>
      </w:r>
      <w:r w:rsidRPr="005C1643">
        <w:t xml:space="preserve"> o </w:t>
      </w:r>
      <w:r w:rsidR="006064DE" w:rsidRPr="005C1643">
        <w:t>której mowa</w:t>
      </w:r>
      <w:r w:rsidRPr="005C1643">
        <w:t xml:space="preserve"> w art. </w:t>
      </w:r>
      <w:r w:rsidR="006064DE" w:rsidRPr="005C1643">
        <w:t>22b</w:t>
      </w:r>
      <w:r w:rsidRPr="005C1643">
        <w:t xml:space="preserve"> ust. </w:t>
      </w:r>
      <w:r w:rsidR="006064DE" w:rsidRPr="005C1643">
        <w:t>1.</w:t>
      </w:r>
    </w:p>
    <w:p w14:paraId="5384ED12" w14:textId="1D51D715" w:rsidR="006064DE" w:rsidRPr="005C1643" w:rsidRDefault="006064DE" w:rsidP="006064DE">
      <w:pPr>
        <w:pStyle w:val="ZLITUSTzmustliter"/>
      </w:pPr>
      <w:r w:rsidRPr="005C1643">
        <w:t>8.</w:t>
      </w:r>
      <w:r w:rsidR="005C1643" w:rsidRPr="005C1643">
        <w:t xml:space="preserve"> W </w:t>
      </w:r>
      <w:r w:rsidRPr="005C1643">
        <w:t>przypadku niezrealizowania przez osobę, która złożyła wniosek,</w:t>
      </w:r>
      <w:r w:rsidR="005C1643" w:rsidRPr="005C1643">
        <w:t xml:space="preserve"> o </w:t>
      </w:r>
      <w:r w:rsidRPr="005C1643">
        <w:t>którym mowa</w:t>
      </w:r>
      <w:r w:rsidR="005C1643" w:rsidRPr="005C1643">
        <w:t xml:space="preserve"> w ust. </w:t>
      </w:r>
      <w:r w:rsidRPr="005C1643">
        <w:t>6, programu studiów objętego umową,</w:t>
      </w:r>
      <w:r w:rsidR="005C1643" w:rsidRPr="005C1643">
        <w:t xml:space="preserve"> o </w:t>
      </w:r>
      <w:r w:rsidRPr="005C1643">
        <w:t>której mowa</w:t>
      </w:r>
      <w:r w:rsidR="005C1643" w:rsidRPr="005C1643">
        <w:t xml:space="preserve"> w art. </w:t>
      </w:r>
      <w:r w:rsidRPr="005C1643">
        <w:t>22b</w:t>
      </w:r>
      <w:r w:rsidR="005C1643" w:rsidRPr="005C1643">
        <w:t xml:space="preserve"> ust. </w:t>
      </w:r>
      <w:r w:rsidRPr="005C1643">
        <w:t>1, na warunkach określonych tą umową, Komisja Egzaminacyjna podejmuje decyzję o odmowie dopuszczenia do egzaminu. Przepisy</w:t>
      </w:r>
      <w:r w:rsidR="005C1643" w:rsidRPr="005C1643">
        <w:t xml:space="preserve"> art. </w:t>
      </w:r>
      <w:r w:rsidRPr="005C1643">
        <w:t>2</w:t>
      </w:r>
      <w:r w:rsidR="005C1643" w:rsidRPr="005C1643">
        <w:t>1 ust. </w:t>
      </w:r>
      <w:r w:rsidRPr="005C1643">
        <w:t>2a–2c stosuje się odpowiednio.</w:t>
      </w:r>
      <w:r w:rsidR="005C1643" w:rsidRPr="005C1643">
        <w:t>”</w:t>
      </w:r>
      <w:r w:rsidRPr="005C1643">
        <w:t>;</w:t>
      </w:r>
    </w:p>
    <w:p w14:paraId="2D87B6D6" w14:textId="0D7D5826" w:rsidR="006064DE" w:rsidRPr="005C1643" w:rsidRDefault="006064DE" w:rsidP="005C1643">
      <w:pPr>
        <w:pStyle w:val="PKTpunkt"/>
        <w:keepNext/>
      </w:pPr>
      <w:r w:rsidRPr="005C1643">
        <w:t>17)</w:t>
      </w:r>
      <w:r w:rsidRPr="005C1643">
        <w:tab/>
        <w:t>po</w:t>
      </w:r>
      <w:r w:rsidR="005C1643" w:rsidRPr="005C1643">
        <w:t xml:space="preserve"> art. </w:t>
      </w:r>
      <w:r w:rsidRPr="005C1643">
        <w:t>24 dodaje się</w:t>
      </w:r>
      <w:r w:rsidR="005C1643" w:rsidRPr="005C1643">
        <w:t xml:space="preserve"> art. </w:t>
      </w:r>
      <w:r w:rsidRPr="005C1643">
        <w:t>24a–24c w brzmieniu:</w:t>
      </w:r>
      <w:r w:rsidRPr="005C1643">
        <w:tab/>
      </w:r>
    </w:p>
    <w:p w14:paraId="4A7E0DC7" w14:textId="24A67A3D" w:rsidR="006064DE" w:rsidRPr="005C1643" w:rsidRDefault="005C1643" w:rsidP="005C1643">
      <w:pPr>
        <w:pStyle w:val="ZARTzmartartykuempunktem"/>
        <w:keepNext/>
      </w:pPr>
      <w:r w:rsidRPr="005C1643">
        <w:t>„</w:t>
      </w:r>
      <w:r w:rsidR="006064DE" w:rsidRPr="005C1643">
        <w:t xml:space="preserve">Art. 24a. 1. </w:t>
      </w:r>
      <w:bookmarkStart w:id="24" w:name="_Hlk204673071"/>
      <w:r w:rsidR="006064DE" w:rsidRPr="005C1643">
        <w:t xml:space="preserve">Cykl egzaminacyjny rozpoczyna się z dniem wyznaczenia terminu części pisemnej egzaminu </w:t>
      </w:r>
      <w:bookmarkEnd w:id="24"/>
      <w:r w:rsidR="006064DE" w:rsidRPr="005C1643">
        <w:t xml:space="preserve">na doradcę </w:t>
      </w:r>
      <w:r w:rsidR="006064DE" w:rsidRPr="005C1643">
        <w:rPr>
          <w:rStyle w:val="Ppogrubienie"/>
          <w:b w:val="0"/>
        </w:rPr>
        <w:t xml:space="preserve">podatkowego </w:t>
      </w:r>
      <w:r w:rsidR="006064DE" w:rsidRPr="005C1643">
        <w:t>na skutek złożenia wniosku,</w:t>
      </w:r>
      <w:r w:rsidRPr="005C1643">
        <w:t xml:space="preserve"> o </w:t>
      </w:r>
      <w:r w:rsidR="006064DE" w:rsidRPr="005C1643">
        <w:t>którym mowa</w:t>
      </w:r>
      <w:r w:rsidRPr="005C1643">
        <w:t xml:space="preserve"> w art. </w:t>
      </w:r>
      <w:r w:rsidR="006064DE" w:rsidRPr="005C1643">
        <w:t>2</w:t>
      </w:r>
      <w:r w:rsidRPr="005C1643">
        <w:t>1 ust. </w:t>
      </w:r>
      <w:r w:rsidR="006064DE" w:rsidRPr="005C1643">
        <w:t>1, i kończy się z dniem:</w:t>
      </w:r>
    </w:p>
    <w:p w14:paraId="60E3638F" w14:textId="77777777" w:rsidR="006064DE" w:rsidRPr="005C1643" w:rsidRDefault="006064DE" w:rsidP="006064DE">
      <w:pPr>
        <w:pStyle w:val="ZPKTzmpktartykuempunktem"/>
      </w:pPr>
      <w:r w:rsidRPr="005C1643">
        <w:t>1)</w:t>
      </w:r>
      <w:r w:rsidRPr="005C1643">
        <w:tab/>
        <w:t xml:space="preserve">uzyskania przez kandydata </w:t>
      </w:r>
      <w:bookmarkStart w:id="25" w:name="_Hlk198113271"/>
      <w:r w:rsidRPr="005C1643">
        <w:t xml:space="preserve">na doradcę podatkowego </w:t>
      </w:r>
      <w:bookmarkEnd w:id="25"/>
      <w:r w:rsidRPr="005C1643">
        <w:t>pozytywnego wyniku z części ustnej tego egzaminu albo</w:t>
      </w:r>
    </w:p>
    <w:p w14:paraId="0E6F3DBE" w14:textId="673DD8D2" w:rsidR="006064DE" w:rsidRPr="005C1643" w:rsidRDefault="006064DE" w:rsidP="006064DE">
      <w:pPr>
        <w:pStyle w:val="ZPKTzmpktartykuempunktem"/>
      </w:pPr>
      <w:r w:rsidRPr="005C1643">
        <w:t>2)</w:t>
      </w:r>
      <w:r w:rsidRPr="005C1643">
        <w:tab/>
        <w:t>upływu okresu, o którym mowa</w:t>
      </w:r>
      <w:r w:rsidR="005C1643" w:rsidRPr="005C1643">
        <w:t xml:space="preserve"> w art. </w:t>
      </w:r>
      <w:r w:rsidRPr="005C1643">
        <w:t>2</w:t>
      </w:r>
      <w:r w:rsidR="005C1643" w:rsidRPr="005C1643">
        <w:t>4 ust. </w:t>
      </w:r>
      <w:r w:rsidRPr="005C1643">
        <w:t xml:space="preserve">4, albo </w:t>
      </w:r>
    </w:p>
    <w:p w14:paraId="5CA05EDD" w14:textId="2FCDE996" w:rsidR="006064DE" w:rsidRPr="005C1643" w:rsidRDefault="006064DE" w:rsidP="006064DE">
      <w:pPr>
        <w:pStyle w:val="ZPKTzmpktartykuempunktem"/>
      </w:pPr>
      <w:r w:rsidRPr="005C1643">
        <w:t>3)</w:t>
      </w:r>
      <w:r w:rsidRPr="005C1643">
        <w:tab/>
        <w:t xml:space="preserve">upływu </w:t>
      </w:r>
      <w:r w:rsidR="005C1643" w:rsidRPr="005C1643">
        <w:t>5 </w:t>
      </w:r>
      <w:r w:rsidRPr="005C1643">
        <w:t>lat od dnia ostatniego wyznaczonego kandydatowi na doradcę podatkowego terminu części pisemnej egzaminu,</w:t>
      </w:r>
      <w:r w:rsidR="005C1643" w:rsidRPr="005C1643">
        <w:t xml:space="preserve"> z </w:t>
      </w:r>
      <w:r w:rsidRPr="005C1643">
        <w:t>którego uzyskał wynik negatywny albo do którego nie przystąpił</w:t>
      </w:r>
      <w:r w:rsidR="005C1643" w:rsidRPr="005C1643">
        <w:t xml:space="preserve"> i </w:t>
      </w:r>
      <w:r w:rsidRPr="005C1643">
        <w:t>nie ubiegał się</w:t>
      </w:r>
      <w:r w:rsidR="005C1643" w:rsidRPr="005C1643">
        <w:t xml:space="preserve"> o </w:t>
      </w:r>
      <w:r w:rsidRPr="005C1643">
        <w:t>wyznaczenie terminu ponownego egzaminu</w:t>
      </w:r>
      <w:r w:rsidR="005C1643" w:rsidRPr="005C1643">
        <w:t xml:space="preserve"> z </w:t>
      </w:r>
      <w:r w:rsidRPr="005C1643">
        <w:t>tej części.</w:t>
      </w:r>
    </w:p>
    <w:p w14:paraId="0F643102" w14:textId="20D30F95" w:rsidR="006064DE" w:rsidRPr="005C1643" w:rsidRDefault="006064DE" w:rsidP="005C1643">
      <w:pPr>
        <w:pStyle w:val="ZUSTzmustartykuempunktem"/>
        <w:keepNext/>
      </w:pPr>
      <w:r w:rsidRPr="005C1643">
        <w:t>2.</w:t>
      </w:r>
      <w:r w:rsidR="00D84A66">
        <w:t> </w:t>
      </w:r>
      <w:r w:rsidRPr="005C1643">
        <w:t>W przypadku osób, o których mowa</w:t>
      </w:r>
      <w:r w:rsidR="005C1643" w:rsidRPr="005C1643">
        <w:t xml:space="preserve"> w art. </w:t>
      </w:r>
      <w:r w:rsidRPr="005C1643">
        <w:t>2</w:t>
      </w:r>
      <w:r w:rsidR="005C1643" w:rsidRPr="005C1643">
        <w:t>4 ust. </w:t>
      </w:r>
      <w:r w:rsidRPr="005C1643">
        <w:t>5, cykl egzaminacyjny rozpoczyna się z dniem wyznaczenia terminu części ustnej egzaminu na doradcę podatkowego na skutek złożenia wniosku,</w:t>
      </w:r>
      <w:r w:rsidR="005C1643" w:rsidRPr="005C1643">
        <w:t xml:space="preserve"> o </w:t>
      </w:r>
      <w:r w:rsidRPr="005C1643">
        <w:t>którym mowa</w:t>
      </w:r>
      <w:r w:rsidR="005C1643" w:rsidRPr="005C1643">
        <w:t xml:space="preserve"> w art. </w:t>
      </w:r>
      <w:r w:rsidRPr="005C1643">
        <w:t>2</w:t>
      </w:r>
      <w:r w:rsidR="005C1643" w:rsidRPr="005C1643">
        <w:t>4 ust. </w:t>
      </w:r>
      <w:r w:rsidRPr="005C1643">
        <w:t>6, i kończy się z dniem:</w:t>
      </w:r>
    </w:p>
    <w:p w14:paraId="11B8E2B6" w14:textId="77777777" w:rsidR="006064DE" w:rsidRPr="005C1643" w:rsidRDefault="006064DE" w:rsidP="006064DE">
      <w:pPr>
        <w:pStyle w:val="ZPKTzmpktartykuempunktem"/>
      </w:pPr>
      <w:r w:rsidRPr="005C1643">
        <w:t>1)</w:t>
      </w:r>
      <w:r w:rsidRPr="005C1643">
        <w:tab/>
        <w:t>uzyskania przez kandydata na doradcę podatkowego pozytywnego wyniku z części ustnej tego egzaminu albo</w:t>
      </w:r>
    </w:p>
    <w:p w14:paraId="7CDE1071" w14:textId="155730B3" w:rsidR="006064DE" w:rsidRPr="005C1643" w:rsidRDefault="006064DE" w:rsidP="006064DE">
      <w:pPr>
        <w:pStyle w:val="ZPKTzmpktartykuempunktem"/>
      </w:pPr>
      <w:r w:rsidRPr="005C1643">
        <w:t>2)</w:t>
      </w:r>
      <w:r w:rsidRPr="005C1643">
        <w:tab/>
        <w:t>upływu okresu, o którym mowa</w:t>
      </w:r>
      <w:r w:rsidR="005C1643" w:rsidRPr="005C1643">
        <w:t xml:space="preserve"> w art. </w:t>
      </w:r>
      <w:r w:rsidRPr="005C1643">
        <w:t>2</w:t>
      </w:r>
      <w:r w:rsidR="005C1643" w:rsidRPr="005C1643">
        <w:t>4 ust. </w:t>
      </w:r>
      <w:r w:rsidRPr="005C1643">
        <w:t>6.</w:t>
      </w:r>
    </w:p>
    <w:p w14:paraId="6E29C552" w14:textId="0A2A52A0" w:rsidR="006064DE" w:rsidRPr="005C1643" w:rsidRDefault="006064DE" w:rsidP="006064DE">
      <w:pPr>
        <w:pStyle w:val="ZUSTzmustartykuempunktem"/>
      </w:pPr>
      <w:r w:rsidRPr="005C1643">
        <w:lastRenderedPageBreak/>
        <w:t>3.</w:t>
      </w:r>
      <w:r w:rsidR="005C1643" w:rsidRPr="005C1643">
        <w:t xml:space="preserve"> W </w:t>
      </w:r>
      <w:r w:rsidRPr="005C1643">
        <w:t>przypadku upływu okresu,</w:t>
      </w:r>
      <w:r w:rsidR="005C1643" w:rsidRPr="005C1643">
        <w:t xml:space="preserve"> o </w:t>
      </w:r>
      <w:r w:rsidRPr="005C1643">
        <w:t>którym mowa</w:t>
      </w:r>
      <w:r w:rsidR="005C1643" w:rsidRPr="005C1643">
        <w:t xml:space="preserve"> w ust. 1 pkt 3 albo art. </w:t>
      </w:r>
      <w:r w:rsidRPr="005C1643">
        <w:t>2</w:t>
      </w:r>
      <w:r w:rsidR="005C1643" w:rsidRPr="005C1643">
        <w:t>4 ust. 4 albo</w:t>
      </w:r>
      <w:r w:rsidRPr="005C1643">
        <w:t xml:space="preserve"> 6, kandydat na doradcę podatkowego może złożyć kolejny wniosek,</w:t>
      </w:r>
      <w:r w:rsidR="005C1643" w:rsidRPr="005C1643">
        <w:t xml:space="preserve"> o </w:t>
      </w:r>
      <w:r w:rsidRPr="005C1643">
        <w:t>którym mowa</w:t>
      </w:r>
      <w:r w:rsidR="005C1643" w:rsidRPr="005C1643">
        <w:t xml:space="preserve"> w art. </w:t>
      </w:r>
      <w:r w:rsidRPr="005C1643">
        <w:t>2</w:t>
      </w:r>
      <w:r w:rsidR="005C1643" w:rsidRPr="005C1643">
        <w:t>1 ust. </w:t>
      </w:r>
      <w:r w:rsidRPr="005C1643">
        <w:t>1. Przepis</w:t>
      </w:r>
      <w:r w:rsidR="005C1643" w:rsidRPr="005C1643">
        <w:t xml:space="preserve"> ust. 1 </w:t>
      </w:r>
      <w:r w:rsidRPr="005C1643">
        <w:t>stosuje się.</w:t>
      </w:r>
    </w:p>
    <w:p w14:paraId="5383C7CF" w14:textId="39CB8A3F" w:rsidR="006064DE" w:rsidRPr="005C1643" w:rsidRDefault="006064DE" w:rsidP="006064DE">
      <w:pPr>
        <w:pStyle w:val="ZARTzmartartykuempunktem"/>
      </w:pPr>
      <w:r w:rsidRPr="005C1643">
        <w:t>Art. 24b. 1. Komisja Egzaminacyjna wykonuje swoje zadania przy wykorzystaniu e</w:t>
      </w:r>
      <w:r w:rsidR="005C1643" w:rsidRPr="005C1643">
        <w:noBreakHyphen/>
      </w:r>
      <w:r w:rsidRPr="005C1643">
        <w:t>Doradcy, którego funkcjonowanie zapewnia minister właściwy do spraw finansów publicznych.</w:t>
      </w:r>
    </w:p>
    <w:p w14:paraId="01953522" w14:textId="79A51C49" w:rsidR="006064DE" w:rsidRPr="005C1643" w:rsidRDefault="006064DE" w:rsidP="005C1643">
      <w:pPr>
        <w:pStyle w:val="ZUSTzmustartykuempunktem"/>
        <w:keepNext/>
      </w:pPr>
      <w:r w:rsidRPr="005C1643">
        <w:t>2. e</w:t>
      </w:r>
      <w:r w:rsidR="005C1643" w:rsidRPr="005C1643">
        <w:noBreakHyphen/>
      </w:r>
      <w:r w:rsidRPr="005C1643">
        <w:t>Doradca służy do:</w:t>
      </w:r>
    </w:p>
    <w:p w14:paraId="5424002A" w14:textId="1D906CAD" w:rsidR="006064DE" w:rsidRPr="005C1643" w:rsidRDefault="006064DE" w:rsidP="006064DE">
      <w:pPr>
        <w:pStyle w:val="ZPKTzmpktartykuempunktem"/>
      </w:pPr>
      <w:r w:rsidRPr="005C1643">
        <w:t>1)</w:t>
      </w:r>
      <w:r w:rsidRPr="005C1643">
        <w:tab/>
        <w:t>składania wniosku,</w:t>
      </w:r>
      <w:r w:rsidR="005C1643" w:rsidRPr="005C1643">
        <w:t xml:space="preserve"> o </w:t>
      </w:r>
      <w:r w:rsidRPr="005C1643">
        <w:t>którym mowa</w:t>
      </w:r>
      <w:r w:rsidR="005C1643" w:rsidRPr="005C1643">
        <w:t xml:space="preserve"> w art. </w:t>
      </w:r>
      <w:r w:rsidRPr="005C1643">
        <w:t>2</w:t>
      </w:r>
      <w:r w:rsidR="005C1643" w:rsidRPr="005C1643">
        <w:t>1 ust. </w:t>
      </w:r>
      <w:bookmarkStart w:id="26" w:name="_Hlk205289215"/>
      <w:r w:rsidR="005C1643" w:rsidRPr="005C1643">
        <w:t>1 i art. </w:t>
      </w:r>
      <w:r w:rsidRPr="005C1643">
        <w:t>2</w:t>
      </w:r>
      <w:r w:rsidR="005C1643" w:rsidRPr="005C1643">
        <w:t>4 ust. </w:t>
      </w:r>
      <w:r w:rsidRPr="005C1643">
        <w:t>6,</w:t>
      </w:r>
      <w:bookmarkEnd w:id="26"/>
      <w:r w:rsidR="00DA7985">
        <w:t xml:space="preserve"> </w:t>
      </w:r>
      <w:r w:rsidRPr="005C1643">
        <w:t>oraz do składania i doręczania innych pism w sprawach dotyczących egzaminu na doradcę podatkowego między Komisją Egzaminacyjną</w:t>
      </w:r>
      <w:r w:rsidR="005C1643" w:rsidRPr="005C1643">
        <w:t xml:space="preserve"> a</w:t>
      </w:r>
      <w:r w:rsidR="00E26A8B">
        <w:t xml:space="preserve"> </w:t>
      </w:r>
      <w:r w:rsidRPr="005C1643">
        <w:t>kandydatem na doradcę podatkowego;</w:t>
      </w:r>
    </w:p>
    <w:p w14:paraId="0427288C" w14:textId="77777777" w:rsidR="006064DE" w:rsidRPr="005C1643" w:rsidRDefault="006064DE" w:rsidP="005C1643">
      <w:pPr>
        <w:pStyle w:val="ZPKTzmpktartykuempunktem"/>
        <w:keepNext/>
      </w:pPr>
      <w:r w:rsidRPr="005C1643">
        <w:t>2)</w:t>
      </w:r>
      <w:r w:rsidRPr="005C1643">
        <w:tab/>
        <w:t>gromadzenia i przetwarzania danych:</w:t>
      </w:r>
    </w:p>
    <w:p w14:paraId="6D4B4744" w14:textId="77777777" w:rsidR="006064DE" w:rsidRPr="005C1643" w:rsidRDefault="006064DE" w:rsidP="006064DE">
      <w:pPr>
        <w:pStyle w:val="ZLITwPKTzmlitwpktartykuempunktem"/>
      </w:pPr>
      <w:r w:rsidRPr="005C1643">
        <w:t>a)</w:t>
      </w:r>
      <w:r w:rsidRPr="005C1643">
        <w:tab/>
        <w:t>kandydatów na doradców podatkowych, przekazywanych Komisji Egzaminacyjnej,</w:t>
      </w:r>
    </w:p>
    <w:p w14:paraId="7BF9F5AF" w14:textId="77777777" w:rsidR="006064DE" w:rsidRPr="005C1643" w:rsidRDefault="006064DE" w:rsidP="006064DE">
      <w:pPr>
        <w:pStyle w:val="ZLITwPKTzmlitwpktartykuempunktem"/>
      </w:pPr>
      <w:r w:rsidRPr="005C1643">
        <w:t>b)</w:t>
      </w:r>
      <w:r w:rsidRPr="005C1643">
        <w:tab/>
        <w:t>dotyczących prac Komisji Egzaminacyjnej i jej członków;</w:t>
      </w:r>
    </w:p>
    <w:p w14:paraId="3F532FB0" w14:textId="77777777" w:rsidR="006064DE" w:rsidRPr="005C1643" w:rsidRDefault="006064DE" w:rsidP="006064DE">
      <w:pPr>
        <w:pStyle w:val="ZPKTzmpktartykuempunktem"/>
      </w:pPr>
      <w:r w:rsidRPr="005C1643">
        <w:t>3)</w:t>
      </w:r>
      <w:r w:rsidRPr="005C1643">
        <w:tab/>
        <w:t>przeprowadzania egzaminu na doradcę podatkowego;</w:t>
      </w:r>
    </w:p>
    <w:p w14:paraId="7559492D" w14:textId="62A27226" w:rsidR="006064DE" w:rsidRPr="005C1643" w:rsidRDefault="006064DE" w:rsidP="006064DE">
      <w:pPr>
        <w:pStyle w:val="ZPKTzmpktartykuempunktem"/>
      </w:pPr>
      <w:r w:rsidRPr="005C1643">
        <w:t>4)</w:t>
      </w:r>
      <w:r w:rsidRPr="005C1643">
        <w:tab/>
        <w:t>realizacji innych zadań</w:t>
      </w:r>
      <w:r w:rsidR="005C1643" w:rsidRPr="005C1643">
        <w:t xml:space="preserve"> i </w:t>
      </w:r>
      <w:r w:rsidRPr="005C1643">
        <w:t>czynności związanych</w:t>
      </w:r>
      <w:r w:rsidR="005C1643" w:rsidRPr="005C1643">
        <w:t xml:space="preserve"> z </w:t>
      </w:r>
      <w:r w:rsidRPr="005C1643">
        <w:t>funkcjonowaniem Komisji Egzaminacyjnej</w:t>
      </w:r>
      <w:r w:rsidR="005C1643" w:rsidRPr="005C1643">
        <w:t xml:space="preserve"> i </w:t>
      </w:r>
      <w:r w:rsidRPr="005C1643">
        <w:t>organizacją egzaminu</w:t>
      </w:r>
      <w:r w:rsidRPr="005C1643">
        <w:rPr>
          <w:rStyle w:val="Ppogrubienie"/>
        </w:rPr>
        <w:t xml:space="preserve"> </w:t>
      </w:r>
      <w:r w:rsidRPr="005C1643">
        <w:t>na doradcę podatkowego.</w:t>
      </w:r>
    </w:p>
    <w:p w14:paraId="7D59462B" w14:textId="37AF1435" w:rsidR="006064DE" w:rsidRPr="005C1643" w:rsidRDefault="006064DE" w:rsidP="005C1643">
      <w:pPr>
        <w:pStyle w:val="ZUSTzmustartykuempunktem"/>
        <w:keepNext/>
      </w:pPr>
      <w:r w:rsidRPr="005C1643">
        <w:t>3. W e</w:t>
      </w:r>
      <w:r w:rsidR="005C1643" w:rsidRPr="005C1643">
        <w:noBreakHyphen/>
      </w:r>
      <w:r w:rsidRPr="005C1643">
        <w:t>Doradcy są udostępniane konta:</w:t>
      </w:r>
    </w:p>
    <w:p w14:paraId="64E5E584" w14:textId="77777777" w:rsidR="006064DE" w:rsidRPr="005C1643" w:rsidRDefault="006064DE" w:rsidP="006064DE">
      <w:pPr>
        <w:pStyle w:val="ZPKTzmpktartykuempunktem"/>
      </w:pPr>
      <w:r w:rsidRPr="005C1643">
        <w:t>1)</w:t>
      </w:r>
      <w:r w:rsidRPr="005C1643">
        <w:tab/>
        <w:t>kandydatów na doradców podatkowych,</w:t>
      </w:r>
    </w:p>
    <w:p w14:paraId="62A2E992" w14:textId="77777777" w:rsidR="006064DE" w:rsidRPr="005C1643" w:rsidRDefault="006064DE" w:rsidP="005C1643">
      <w:pPr>
        <w:pStyle w:val="ZPKTzmpktartykuempunktem"/>
        <w:keepNext/>
      </w:pPr>
      <w:r w:rsidRPr="005C1643">
        <w:t>2)</w:t>
      </w:r>
      <w:r w:rsidRPr="005C1643">
        <w:tab/>
        <w:t>członków Komisji Egzaminacyjnej</w:t>
      </w:r>
    </w:p>
    <w:p w14:paraId="1EE7601B" w14:textId="77777777" w:rsidR="006064DE" w:rsidRPr="005C1643" w:rsidRDefault="006064DE" w:rsidP="006064DE">
      <w:pPr>
        <w:pStyle w:val="ZCZWSPPKTzmczciwsppktartykuempunktem"/>
      </w:pPr>
      <w:r w:rsidRPr="005C1643">
        <w:t>–</w:t>
      </w:r>
      <w:r w:rsidRPr="005C1643">
        <w:tab/>
        <w:t>będących użytkownikami tych kont.</w:t>
      </w:r>
    </w:p>
    <w:p w14:paraId="2D5EAC06" w14:textId="52A709FF" w:rsidR="006064DE" w:rsidRPr="005C1643" w:rsidRDefault="006064DE" w:rsidP="005C1643">
      <w:pPr>
        <w:pStyle w:val="ZUSTzmustartykuempunktem"/>
        <w:keepNext/>
      </w:pPr>
      <w:r w:rsidRPr="005C1643">
        <w:t>4. Dostęp do konta użytkownika</w:t>
      </w:r>
      <w:r w:rsidR="005C1643" w:rsidRPr="005C1643">
        <w:t xml:space="preserve"> w </w:t>
      </w:r>
      <w:r w:rsidRPr="005C1643">
        <w:t>e</w:t>
      </w:r>
      <w:r w:rsidR="005C1643" w:rsidRPr="005C1643">
        <w:noBreakHyphen/>
      </w:r>
      <w:r w:rsidRPr="005C1643">
        <w:t>Doradcy jest możliwy do</w:t>
      </w:r>
      <w:r w:rsidRPr="005C1643">
        <w:rPr>
          <w:rStyle w:val="Ppogrubienie"/>
          <w:b w:val="0"/>
        </w:rPr>
        <w:t xml:space="preserve"> dnia</w:t>
      </w:r>
      <w:r w:rsidRPr="005C1643">
        <w:t>:</w:t>
      </w:r>
    </w:p>
    <w:p w14:paraId="23FA2F35" w14:textId="38742600" w:rsidR="006064DE" w:rsidRPr="005C1643" w:rsidRDefault="006064DE" w:rsidP="006064DE">
      <w:pPr>
        <w:pStyle w:val="ZPKTzmpktartykuempunktem"/>
      </w:pPr>
      <w:r w:rsidRPr="005C1643">
        <w:t>1)</w:t>
      </w:r>
      <w:r w:rsidRPr="005C1643">
        <w:tab/>
        <w:t xml:space="preserve">upływu </w:t>
      </w:r>
      <w:r w:rsidR="005C1643" w:rsidRPr="005C1643">
        <w:t>2 </w:t>
      </w:r>
      <w:r w:rsidRPr="005C1643">
        <w:t>miesięcy od dnia</w:t>
      </w:r>
      <w:r w:rsidRPr="005C1643">
        <w:rPr>
          <w:rStyle w:val="Ppogrubienie"/>
          <w:b w:val="0"/>
        </w:rPr>
        <w:t xml:space="preserve"> zakończenia cyklu egzaminacyjnego,</w:t>
      </w:r>
      <w:r w:rsidR="005C1643" w:rsidRPr="005C1643">
        <w:rPr>
          <w:rStyle w:val="Ppogrubienie"/>
          <w:b w:val="0"/>
        </w:rPr>
        <w:t xml:space="preserve"> o </w:t>
      </w:r>
      <w:r w:rsidRPr="005C1643">
        <w:rPr>
          <w:rStyle w:val="Ppogrubienie"/>
          <w:b w:val="0"/>
        </w:rPr>
        <w:t>którym mowa</w:t>
      </w:r>
      <w:r w:rsidR="005C1643" w:rsidRPr="005C1643">
        <w:rPr>
          <w:rStyle w:val="Ppogrubienie"/>
          <w:b w:val="0"/>
        </w:rPr>
        <w:t xml:space="preserve"> w art. </w:t>
      </w:r>
      <w:r w:rsidRPr="005C1643">
        <w:rPr>
          <w:rStyle w:val="Ppogrubienie"/>
          <w:b w:val="0"/>
        </w:rPr>
        <w:t>24a</w:t>
      </w:r>
      <w:r w:rsidR="005C1643" w:rsidRPr="005C1643">
        <w:rPr>
          <w:rStyle w:val="Ppogrubienie"/>
          <w:b w:val="0"/>
        </w:rPr>
        <w:t xml:space="preserve"> ust. 1 albo</w:t>
      </w:r>
      <w:r w:rsidRPr="005C1643">
        <w:rPr>
          <w:rStyle w:val="Ppogrubienie"/>
          <w:b w:val="0"/>
        </w:rPr>
        <w:t xml:space="preserve"> </w:t>
      </w:r>
      <w:r w:rsidR="005C1643" w:rsidRPr="005C1643">
        <w:rPr>
          <w:rStyle w:val="Ppogrubienie"/>
          <w:b w:val="0"/>
        </w:rPr>
        <w:t>2 </w:t>
      </w:r>
      <w:r w:rsidRPr="005C1643">
        <w:t>– dla kandydata</w:t>
      </w:r>
      <w:r w:rsidRPr="005C1643">
        <w:rPr>
          <w:rStyle w:val="Ppogrubienie"/>
          <w:b w:val="0"/>
        </w:rPr>
        <w:t xml:space="preserve"> na doradcę podatkowego</w:t>
      </w:r>
      <w:r w:rsidRPr="005C1643">
        <w:t>;</w:t>
      </w:r>
    </w:p>
    <w:p w14:paraId="4FF1D39A" w14:textId="33703842" w:rsidR="006064DE" w:rsidRPr="005C1643" w:rsidRDefault="006064DE" w:rsidP="006064DE">
      <w:pPr>
        <w:pStyle w:val="ZPKTzmpktartykuempunktem"/>
      </w:pPr>
      <w:r w:rsidRPr="005C1643">
        <w:t>2)</w:t>
      </w:r>
      <w:r w:rsidRPr="005C1643">
        <w:tab/>
        <w:t>ustania członkostwa</w:t>
      </w:r>
      <w:r w:rsidR="005C1643" w:rsidRPr="005C1643">
        <w:t xml:space="preserve"> w </w:t>
      </w:r>
      <w:r w:rsidRPr="005C1643">
        <w:t>Komisji Egzaminacyjnej – dla członka Komisji Egzaminacyjnej.</w:t>
      </w:r>
    </w:p>
    <w:p w14:paraId="0B4FA280" w14:textId="6D37662F" w:rsidR="006064DE" w:rsidRPr="005C1643" w:rsidRDefault="006064DE" w:rsidP="006064DE">
      <w:pPr>
        <w:pStyle w:val="ZUSTzmustartykuempunktem"/>
      </w:pPr>
      <w:r w:rsidRPr="005C1643">
        <w:t>5.</w:t>
      </w:r>
      <w:r w:rsidRPr="005C1643">
        <w:rPr>
          <w:rStyle w:val="Ppogrubienie"/>
        </w:rPr>
        <w:t> </w:t>
      </w:r>
      <w:r w:rsidRPr="005C1643">
        <w:t>Warunkiem dostępu do e</w:t>
      </w:r>
      <w:r w:rsidR="005C1643" w:rsidRPr="005C1643">
        <w:noBreakHyphen/>
      </w:r>
      <w:r w:rsidRPr="005C1643">
        <w:t>Doradcy jest uwierzytelnienie się przez użytkownika konta,</w:t>
      </w:r>
      <w:r w:rsidR="005C1643" w:rsidRPr="005C1643">
        <w:t xml:space="preserve"> o </w:t>
      </w:r>
      <w:r w:rsidRPr="005C1643">
        <w:t>którym mowa</w:t>
      </w:r>
      <w:r w:rsidR="005C1643" w:rsidRPr="005C1643">
        <w:t xml:space="preserve"> w ust. </w:t>
      </w:r>
      <w:r w:rsidRPr="005C1643">
        <w:t>3, dokonywane z wykorzystaniem numeru PESEL.</w:t>
      </w:r>
    </w:p>
    <w:p w14:paraId="0919BD07" w14:textId="48A5F19A" w:rsidR="006064DE" w:rsidRPr="005C1643" w:rsidRDefault="006064DE" w:rsidP="006064DE">
      <w:pPr>
        <w:pStyle w:val="ZUSTzmustartykuempunktem"/>
      </w:pPr>
      <w:r w:rsidRPr="005C1643">
        <w:t>6. Wnioski,</w:t>
      </w:r>
      <w:r w:rsidR="005C1643" w:rsidRPr="005C1643">
        <w:t xml:space="preserve"> o </w:t>
      </w:r>
      <w:r w:rsidRPr="005C1643">
        <w:t>których mowa</w:t>
      </w:r>
      <w:r w:rsidR="005C1643" w:rsidRPr="005C1643">
        <w:t xml:space="preserve"> w art. </w:t>
      </w:r>
      <w:r w:rsidRPr="005C1643">
        <w:t>2</w:t>
      </w:r>
      <w:r w:rsidR="005C1643" w:rsidRPr="005C1643">
        <w:t>1</w:t>
      </w:r>
      <w:r w:rsidR="00DA7985">
        <w:t xml:space="preserve"> </w:t>
      </w:r>
      <w:r w:rsidR="005C1643" w:rsidRPr="005C1643">
        <w:t>ust. 1 i art. </w:t>
      </w:r>
      <w:r w:rsidRPr="005C1643">
        <w:t>2</w:t>
      </w:r>
      <w:r w:rsidR="005C1643" w:rsidRPr="005C1643">
        <w:t>4 ust. </w:t>
      </w:r>
      <w:r w:rsidRPr="005C1643">
        <w:t>6, oraz inne pisma dotyczące egzaminu na doradcę podatkowego składa się</w:t>
      </w:r>
      <w:r w:rsidR="005C1643" w:rsidRPr="005C1643">
        <w:t xml:space="preserve"> i </w:t>
      </w:r>
      <w:r w:rsidRPr="005C1643">
        <w:t>doręcza przy wykorzystaniu e</w:t>
      </w:r>
      <w:r w:rsidR="005C1643" w:rsidRPr="005C1643">
        <w:noBreakHyphen/>
      </w:r>
      <w:r w:rsidRPr="005C1643">
        <w:t>Doradcy.</w:t>
      </w:r>
    </w:p>
    <w:p w14:paraId="3B7575AF" w14:textId="27BDF95C" w:rsidR="006064DE" w:rsidRPr="005C1643" w:rsidRDefault="006064DE" w:rsidP="006064DE">
      <w:pPr>
        <w:pStyle w:val="ZUSTzmustartykuempunktem"/>
      </w:pPr>
      <w:r w:rsidRPr="005C1643">
        <w:lastRenderedPageBreak/>
        <w:t>7. Pisma składane przez użytkownika konta za pośrednictwem e</w:t>
      </w:r>
      <w:r w:rsidR="005C1643" w:rsidRPr="005C1643">
        <w:noBreakHyphen/>
      </w:r>
      <w:r w:rsidRPr="005C1643">
        <w:t>Doradcy wywołują takie same skutki prawne jak pisma opatrzone własnoręcznym podpisem tego użytkownika, jego kwalifikowanym podpisem elektronicznym, podpisem zaufanym albo podpisem osobistym.</w:t>
      </w:r>
    </w:p>
    <w:p w14:paraId="243080A2" w14:textId="3E13F412" w:rsidR="006064DE" w:rsidRPr="005C1643" w:rsidRDefault="006064DE" w:rsidP="005C1643">
      <w:pPr>
        <w:pStyle w:val="ZUSTzmustartykuempunktem"/>
        <w:keepNext/>
      </w:pPr>
      <w:r w:rsidRPr="005C1643">
        <w:t>8. Doręczenie pisma kandydatowi na doradcę podatkowego</w:t>
      </w:r>
      <w:r w:rsidR="005C1643" w:rsidRPr="005C1643">
        <w:t xml:space="preserve"> w </w:t>
      </w:r>
      <w:r w:rsidRPr="005C1643">
        <w:t>e</w:t>
      </w:r>
      <w:r w:rsidR="005C1643" w:rsidRPr="005C1643">
        <w:noBreakHyphen/>
      </w:r>
      <w:r w:rsidRPr="005C1643">
        <w:t>Doradcy następuje:</w:t>
      </w:r>
    </w:p>
    <w:p w14:paraId="73C39A52" w14:textId="1E873DFB" w:rsidR="006064DE" w:rsidRPr="005C1643" w:rsidRDefault="006064DE" w:rsidP="006064DE">
      <w:pPr>
        <w:pStyle w:val="ZPKTzmpktartykuempunktem"/>
      </w:pPr>
      <w:r w:rsidRPr="005C1643">
        <w:t>1)</w:t>
      </w:r>
      <w:r w:rsidRPr="005C1643">
        <w:tab/>
      </w:r>
      <w:r w:rsidRPr="005C1643">
        <w:rPr>
          <w:rStyle w:val="Ppogrubienie"/>
          <w:b w:val="0"/>
        </w:rPr>
        <w:t xml:space="preserve">z chwilą odebrania pisma przez kandydata </w:t>
      </w:r>
      <w:r w:rsidRPr="005C1643">
        <w:t>na doradcę podatkowego</w:t>
      </w:r>
      <w:r w:rsidR="005C1643" w:rsidRPr="005C1643">
        <w:t xml:space="preserve"> </w:t>
      </w:r>
      <w:r w:rsidR="005C1643" w:rsidRPr="005C1643">
        <w:rPr>
          <w:rStyle w:val="Ppogrubienie"/>
          <w:b w:val="0"/>
        </w:rPr>
        <w:t>w</w:t>
      </w:r>
      <w:r w:rsidR="005C1643" w:rsidRPr="005C1643">
        <w:t> </w:t>
      </w:r>
      <w:r w:rsidRPr="005C1643">
        <w:rPr>
          <w:rStyle w:val="Ppogrubienie"/>
          <w:b w:val="0"/>
        </w:rPr>
        <w:t>e</w:t>
      </w:r>
      <w:r w:rsidR="005C1643" w:rsidRPr="005C1643">
        <w:rPr>
          <w:rStyle w:val="Ppogrubienie"/>
          <w:b w:val="0"/>
        </w:rPr>
        <w:noBreakHyphen/>
      </w:r>
      <w:r w:rsidRPr="005C1643">
        <w:rPr>
          <w:rStyle w:val="Ppogrubienie"/>
          <w:b w:val="0"/>
        </w:rPr>
        <w:t>Doradcy –</w:t>
      </w:r>
      <w:r w:rsidR="005C1643" w:rsidRPr="005C1643">
        <w:rPr>
          <w:rStyle w:val="Ppogrubienie"/>
          <w:b w:val="0"/>
        </w:rPr>
        <w:t xml:space="preserve"> w </w:t>
      </w:r>
      <w:r w:rsidRPr="005C1643">
        <w:rPr>
          <w:rStyle w:val="Ppogrubienie"/>
          <w:b w:val="0"/>
        </w:rPr>
        <w:t>przypadku gdy odebranie pisma nastąpiło</w:t>
      </w:r>
      <w:r w:rsidR="005C1643" w:rsidRPr="005C1643">
        <w:rPr>
          <w:rStyle w:val="Ppogrubienie"/>
          <w:b w:val="0"/>
        </w:rPr>
        <w:t xml:space="preserve"> w </w:t>
      </w:r>
      <w:r w:rsidRPr="005C1643">
        <w:rPr>
          <w:rStyle w:val="Ppogrubienie"/>
          <w:b w:val="0"/>
        </w:rPr>
        <w:t xml:space="preserve">okresie od dnia umieszczenia pisma na jego koncie do końca </w:t>
      </w:r>
      <w:r w:rsidR="005C1643" w:rsidRPr="005C1643">
        <w:rPr>
          <w:rStyle w:val="Ppogrubienie"/>
          <w:b w:val="0"/>
        </w:rPr>
        <w:t>7 </w:t>
      </w:r>
      <w:r w:rsidRPr="005C1643">
        <w:rPr>
          <w:rStyle w:val="Ppogrubienie"/>
          <w:b w:val="0"/>
        </w:rPr>
        <w:t>dnia, licząc od dnia następującego po dniu umieszczenia tego pisma na jego koncie,</w:t>
      </w:r>
      <w:r w:rsidRPr="005C1643">
        <w:t xml:space="preserve"> albo</w:t>
      </w:r>
    </w:p>
    <w:p w14:paraId="320422F7" w14:textId="4561837A" w:rsidR="006064DE" w:rsidRPr="005C1643" w:rsidRDefault="006064DE" w:rsidP="006064DE">
      <w:pPr>
        <w:pStyle w:val="ZPKTzmpktartykuempunktem"/>
      </w:pPr>
      <w:r w:rsidRPr="005C1643">
        <w:t>2)</w:t>
      </w:r>
      <w:r w:rsidRPr="005C1643">
        <w:tab/>
        <w:t>z upływem ostatniego dnia okresu,</w:t>
      </w:r>
      <w:r w:rsidR="005C1643" w:rsidRPr="005C1643">
        <w:t xml:space="preserve"> o </w:t>
      </w:r>
      <w:r w:rsidRPr="005C1643">
        <w:t>którym mowa</w:t>
      </w:r>
      <w:r w:rsidR="005C1643" w:rsidRPr="005C1643">
        <w:t xml:space="preserve"> w pkt 1 </w:t>
      </w:r>
      <w:r w:rsidRPr="005C1643">
        <w:t>–</w:t>
      </w:r>
      <w:r w:rsidR="005C1643" w:rsidRPr="005C1643">
        <w:t xml:space="preserve"> w </w:t>
      </w:r>
      <w:r w:rsidRPr="005C1643">
        <w:t xml:space="preserve">przypadku nieodebrania </w:t>
      </w:r>
      <w:r w:rsidRPr="005C1643">
        <w:rPr>
          <w:rStyle w:val="Ppogrubienie"/>
          <w:b w:val="0"/>
        </w:rPr>
        <w:t xml:space="preserve">pisma </w:t>
      </w:r>
      <w:r w:rsidRPr="005C1643">
        <w:t>przez kandydata na doradcę podatkowego</w:t>
      </w:r>
      <w:r w:rsidR="005C1643" w:rsidRPr="005C1643">
        <w:t xml:space="preserve"> </w:t>
      </w:r>
      <w:r w:rsidR="005C1643" w:rsidRPr="005C1643">
        <w:rPr>
          <w:rStyle w:val="Ppogrubienie"/>
          <w:b w:val="0"/>
        </w:rPr>
        <w:t>w</w:t>
      </w:r>
      <w:r w:rsidR="005C1643" w:rsidRPr="005C1643">
        <w:t> </w:t>
      </w:r>
      <w:r w:rsidRPr="005C1643">
        <w:rPr>
          <w:rStyle w:val="Ppogrubienie"/>
          <w:b w:val="0"/>
        </w:rPr>
        <w:t>e</w:t>
      </w:r>
      <w:r w:rsidR="005C1643" w:rsidRPr="005C1643">
        <w:rPr>
          <w:rStyle w:val="Ppogrubienie"/>
          <w:b w:val="0"/>
        </w:rPr>
        <w:noBreakHyphen/>
      </w:r>
      <w:r w:rsidRPr="005C1643">
        <w:rPr>
          <w:rStyle w:val="Ppogrubienie"/>
          <w:b w:val="0"/>
        </w:rPr>
        <w:t>Doradcy</w:t>
      </w:r>
      <w:r w:rsidR="005C1643" w:rsidRPr="005C1643">
        <w:rPr>
          <w:rStyle w:val="Ppogrubienie"/>
          <w:b w:val="0"/>
        </w:rPr>
        <w:t xml:space="preserve"> </w:t>
      </w:r>
      <w:r w:rsidR="005C1643" w:rsidRPr="005C1643">
        <w:t>w</w:t>
      </w:r>
      <w:r w:rsidR="005C1643" w:rsidRPr="005C1643">
        <w:rPr>
          <w:rStyle w:val="Ppogrubienie"/>
          <w:b w:val="0"/>
        </w:rPr>
        <w:t> </w:t>
      </w:r>
      <w:r w:rsidRPr="005C1643">
        <w:t>tym okresie.</w:t>
      </w:r>
    </w:p>
    <w:p w14:paraId="63BE3C37" w14:textId="464E073E" w:rsidR="006064DE" w:rsidRPr="005C1643" w:rsidRDefault="006064DE" w:rsidP="006064DE">
      <w:pPr>
        <w:pStyle w:val="ZUSTzmustartykuempunktem"/>
      </w:pPr>
      <w:r w:rsidRPr="005C1643">
        <w:t>9.</w:t>
      </w:r>
      <w:r w:rsidR="00A759BA">
        <w:t> </w:t>
      </w:r>
      <w:r w:rsidRPr="005C1643">
        <w:t>Przez umieszczenie pisma na koncie</w:t>
      </w:r>
      <w:r w:rsidR="005C1643" w:rsidRPr="005C1643">
        <w:t xml:space="preserve"> w </w:t>
      </w:r>
      <w:r w:rsidRPr="005C1643">
        <w:t>e</w:t>
      </w:r>
      <w:r w:rsidR="005C1643" w:rsidRPr="005C1643">
        <w:noBreakHyphen/>
      </w:r>
      <w:r w:rsidRPr="005C1643">
        <w:t>Doradcy rozumie się zaistnienie warunków technicznych umożliwiających odebranie</w:t>
      </w:r>
      <w:r w:rsidR="005C1643" w:rsidRPr="005C1643">
        <w:t xml:space="preserve"> w </w:t>
      </w:r>
      <w:r w:rsidRPr="005C1643">
        <w:t>e</w:t>
      </w:r>
      <w:r w:rsidR="005C1643" w:rsidRPr="005C1643">
        <w:noBreakHyphen/>
      </w:r>
      <w:r w:rsidRPr="005C1643">
        <w:t>Doradcy przez kandydata na doradcę podatkowego pisma Komisji Egzaminacyjnej doręczanego na to konto.</w:t>
      </w:r>
    </w:p>
    <w:p w14:paraId="1418E5B2" w14:textId="3A78AE77" w:rsidR="006064DE" w:rsidRPr="005C1643" w:rsidRDefault="006064DE" w:rsidP="006064DE">
      <w:pPr>
        <w:pStyle w:val="ZUSTzmustartykuempunktem"/>
      </w:pPr>
      <w:r w:rsidRPr="005C1643">
        <w:t>10.</w:t>
      </w:r>
      <w:r w:rsidR="005C1643" w:rsidRPr="005C1643">
        <w:rPr>
          <w:rStyle w:val="Ppogrubienie"/>
        </w:rPr>
        <w:t> </w:t>
      </w:r>
      <w:r w:rsidR="005C1643" w:rsidRPr="005C1643">
        <w:t>W</w:t>
      </w:r>
      <w:r w:rsidR="005C1643" w:rsidRPr="005C1643">
        <w:rPr>
          <w:rStyle w:val="Ppogrubienie"/>
        </w:rPr>
        <w:t> </w:t>
      </w:r>
      <w:r w:rsidRPr="005C1643">
        <w:t>przypadku awarii e</w:t>
      </w:r>
      <w:r w:rsidR="005C1643" w:rsidRPr="005C1643">
        <w:noBreakHyphen/>
      </w:r>
      <w:r w:rsidRPr="005C1643">
        <w:t>Doradcy uniemożliwiającej przeprowadzenie egzaminu na doradcę podatkowego egzamin nie dochodzi do skutku</w:t>
      </w:r>
      <w:r w:rsidR="005C1643" w:rsidRPr="005C1643">
        <w:t xml:space="preserve"> w </w:t>
      </w:r>
      <w:r w:rsidRPr="005C1643">
        <w:t>wyznaczonym terminie.</w:t>
      </w:r>
    </w:p>
    <w:p w14:paraId="1A309DBB" w14:textId="42C9D602" w:rsidR="006064DE" w:rsidRPr="005C1643" w:rsidRDefault="006064DE" w:rsidP="006064DE">
      <w:pPr>
        <w:pStyle w:val="ZUSTzmustartykuempunktem"/>
      </w:pPr>
      <w:r w:rsidRPr="005C1643">
        <w:t>11.</w:t>
      </w:r>
      <w:r w:rsidR="00A759BA">
        <w:t> </w:t>
      </w:r>
      <w:r w:rsidRPr="005C1643">
        <w:t>Informację</w:t>
      </w:r>
      <w:r w:rsidR="005C1643" w:rsidRPr="005C1643">
        <w:t xml:space="preserve"> o </w:t>
      </w:r>
      <w:r w:rsidRPr="005C1643">
        <w:t>wystąpieniu</w:t>
      </w:r>
      <w:r w:rsidR="005C1643" w:rsidRPr="005C1643">
        <w:t xml:space="preserve"> i </w:t>
      </w:r>
      <w:r w:rsidRPr="005C1643">
        <w:t>usunięciu awarii e</w:t>
      </w:r>
      <w:r w:rsidR="005C1643" w:rsidRPr="005C1643">
        <w:noBreakHyphen/>
      </w:r>
      <w:r w:rsidRPr="005C1643">
        <w:t>Doradcy zamieszcza się</w:t>
      </w:r>
      <w:r w:rsidR="005C1643" w:rsidRPr="005C1643">
        <w:t xml:space="preserve"> w </w:t>
      </w:r>
      <w:r w:rsidRPr="005C1643">
        <w:t>Biuletynie Informacji Publicznej na stronie podmiotowej urzędu obsługującego ministra właściwego do spraw finansów publicznych.</w:t>
      </w:r>
    </w:p>
    <w:p w14:paraId="561FCE06" w14:textId="5423EF34" w:rsidR="006064DE" w:rsidRPr="005C1643" w:rsidRDefault="006064DE" w:rsidP="006064DE">
      <w:pPr>
        <w:pStyle w:val="ZUSTzmustartykuempunktem"/>
      </w:pPr>
      <w:r w:rsidRPr="005C1643">
        <w:t>12.</w:t>
      </w:r>
      <w:r w:rsidR="00A759BA">
        <w:t> </w:t>
      </w:r>
      <w:r w:rsidR="005C1643" w:rsidRPr="005C1643">
        <w:t>W </w:t>
      </w:r>
      <w:r w:rsidRPr="005C1643">
        <w:t>okresie trwania awarii e</w:t>
      </w:r>
      <w:r w:rsidR="005C1643" w:rsidRPr="005C1643">
        <w:noBreakHyphen/>
      </w:r>
      <w:r w:rsidRPr="005C1643">
        <w:t xml:space="preserve">Doradcy składanie </w:t>
      </w:r>
      <w:bookmarkStart w:id="27" w:name="_Hlk205368591"/>
      <w:r w:rsidRPr="005C1643">
        <w:t xml:space="preserve">i doręczanie pism </w:t>
      </w:r>
      <w:bookmarkEnd w:id="27"/>
      <w:r w:rsidRPr="005C1643">
        <w:t>innych niż wnioski,</w:t>
      </w:r>
      <w:r w:rsidR="005C1643" w:rsidRPr="005C1643">
        <w:t xml:space="preserve"> o </w:t>
      </w:r>
      <w:r w:rsidRPr="005C1643">
        <w:t>których mowa</w:t>
      </w:r>
      <w:r w:rsidR="005C1643" w:rsidRPr="005C1643">
        <w:t xml:space="preserve"> w art. </w:t>
      </w:r>
      <w:r w:rsidRPr="005C1643">
        <w:t>2</w:t>
      </w:r>
      <w:r w:rsidR="005C1643" w:rsidRPr="005C1643">
        <w:t>1 ust. 1 i art. </w:t>
      </w:r>
      <w:r w:rsidRPr="005C1643">
        <w:t>2</w:t>
      </w:r>
      <w:r w:rsidR="005C1643" w:rsidRPr="005C1643">
        <w:t>4 ust. </w:t>
      </w:r>
      <w:r w:rsidRPr="005C1643">
        <w:t>6, odbywa się za pośrednictwem poczty elektronicznej na adres kandydata na doradcę podatkowego, o którym mowa</w:t>
      </w:r>
      <w:r w:rsidR="005C1643" w:rsidRPr="005C1643">
        <w:t xml:space="preserve"> w art. </w:t>
      </w:r>
      <w:r w:rsidRPr="005C1643">
        <w:t>2</w:t>
      </w:r>
      <w:r w:rsidR="005C1643" w:rsidRPr="005C1643">
        <w:t>1 ust. </w:t>
      </w:r>
      <w:r w:rsidRPr="005C1643">
        <w:t>1a</w:t>
      </w:r>
      <w:r w:rsidR="005C1643" w:rsidRPr="005C1643">
        <w:t xml:space="preserve"> pkt </w:t>
      </w:r>
      <w:r w:rsidRPr="005C1643">
        <w:t>2</w:t>
      </w:r>
      <w:r w:rsidRPr="00DD1610">
        <w:t>,</w:t>
      </w:r>
      <w:r w:rsidRPr="005C1643">
        <w:t xml:space="preserve"> oraz na adres Komisji Egzaminacyjnej wskazany w Biuletynie Informacji Publicznej na stronie podmiotowej urzędu obsługującego ministra właściwego do spraw finansów publicznych, przy czym</w:t>
      </w:r>
      <w:r w:rsidR="005C1643" w:rsidRPr="005C1643">
        <w:t xml:space="preserve"> w </w:t>
      </w:r>
      <w:r w:rsidRPr="005C1643">
        <w:t>tym przypadku dowodem doręczenia jest potwierdzenie transmisji danych wysłanych na adres poczty elektronicznej podany odpowiednio przez kandydata na doradcę podatkowego</w:t>
      </w:r>
      <w:r w:rsidR="005C1643" w:rsidRPr="005C1643">
        <w:t xml:space="preserve"> i </w:t>
      </w:r>
      <w:r w:rsidRPr="005C1643">
        <w:t>Komisję Egzaminacyjną.</w:t>
      </w:r>
    </w:p>
    <w:p w14:paraId="1D2F93C6" w14:textId="6DFFCC31" w:rsidR="006064DE" w:rsidRPr="005C1643" w:rsidRDefault="006064DE" w:rsidP="005C1643">
      <w:pPr>
        <w:pStyle w:val="ZARTzmartartykuempunktem"/>
        <w:keepNext/>
      </w:pPr>
      <w:r w:rsidRPr="005C1643">
        <w:t>Art. 24c. Minister właściwy do spraw finansów publicznych określi, w drodze rozporządzenia, sposób korzystania z e</w:t>
      </w:r>
      <w:r w:rsidR="005C1643" w:rsidRPr="005C1643">
        <w:noBreakHyphen/>
      </w:r>
      <w:r w:rsidRPr="005C1643">
        <w:t>Doradcy, w tym:</w:t>
      </w:r>
    </w:p>
    <w:p w14:paraId="4544D35E" w14:textId="77777777" w:rsidR="006064DE" w:rsidRPr="005C1643" w:rsidRDefault="006064DE" w:rsidP="006064DE">
      <w:pPr>
        <w:pStyle w:val="ZPKTzmpktartykuempunktem"/>
      </w:pPr>
      <w:r w:rsidRPr="005C1643">
        <w:t>1)</w:t>
      </w:r>
      <w:r w:rsidRPr="005C1643">
        <w:tab/>
        <w:t>udostępniania kont użytkowników,</w:t>
      </w:r>
    </w:p>
    <w:p w14:paraId="7C6D9F14" w14:textId="77777777" w:rsidR="006064DE" w:rsidRPr="005C1643" w:rsidRDefault="006064DE" w:rsidP="006064DE">
      <w:pPr>
        <w:pStyle w:val="ZPKTzmpktartykuempunktem"/>
      </w:pPr>
      <w:r w:rsidRPr="005C1643">
        <w:t>2)</w:t>
      </w:r>
      <w:r w:rsidRPr="005C1643">
        <w:tab/>
        <w:t>uwierzytelniania użytkowników,</w:t>
      </w:r>
    </w:p>
    <w:p w14:paraId="147CAB9E" w14:textId="39903865" w:rsidR="006064DE" w:rsidRPr="005C1643" w:rsidRDefault="006064DE" w:rsidP="005C1643">
      <w:pPr>
        <w:pStyle w:val="ZPKTzmpktartykuempunktem"/>
        <w:keepNext/>
      </w:pPr>
      <w:r w:rsidRPr="005C1643">
        <w:lastRenderedPageBreak/>
        <w:t>3)</w:t>
      </w:r>
      <w:r w:rsidRPr="005C1643">
        <w:tab/>
        <w:t>potwierdzania składania</w:t>
      </w:r>
      <w:r w:rsidR="005C1643" w:rsidRPr="005C1643">
        <w:t xml:space="preserve"> i </w:t>
      </w:r>
      <w:r w:rsidRPr="005C1643">
        <w:t>doręczania pism w sprawach dotyczących egzaminu na doradcę podatkowego między Komisją Egzaminacyjną a kandydatem na doradcę podatkowego</w:t>
      </w:r>
    </w:p>
    <w:p w14:paraId="0DD08EDD" w14:textId="6A5DA37B" w:rsidR="006064DE" w:rsidRPr="005C1643" w:rsidRDefault="006064DE" w:rsidP="006064DE">
      <w:pPr>
        <w:pStyle w:val="ZCZWSPPKTzmczciwsppktartykuempunktem"/>
      </w:pPr>
      <w:r w:rsidRPr="005C1643">
        <w:sym w:font="Symbol" w:char="F02D"/>
      </w:r>
      <w:r w:rsidRPr="005C1643">
        <w:tab/>
        <w:t>mając na względzie potrzebę zapewnienia elektronicznej formy przeprowadzenia egzaminu</w:t>
      </w:r>
      <w:r w:rsidR="005C1643" w:rsidRPr="005C1643">
        <w:t xml:space="preserve"> i </w:t>
      </w:r>
      <w:r w:rsidRPr="005C1643">
        <w:t>usprawnienia komunikacji między użytkownikami kont,</w:t>
      </w:r>
      <w:r w:rsidR="005C1643" w:rsidRPr="005C1643">
        <w:t xml:space="preserve"> z </w:t>
      </w:r>
      <w:r w:rsidRPr="005C1643">
        <w:t>zachowaniem bezpieczeństwa, wiarygodności i niezaprzeczalności przekazywanych danych oraz potrzebę ich ochrony przed nieuprawnionym dostępem.</w:t>
      </w:r>
      <w:r w:rsidR="005C1643" w:rsidRPr="005C1643">
        <w:t>”</w:t>
      </w:r>
      <w:r w:rsidRPr="005C1643">
        <w:t>;</w:t>
      </w:r>
    </w:p>
    <w:p w14:paraId="15056C2F" w14:textId="77777777" w:rsidR="006064DE" w:rsidRPr="005C1643" w:rsidRDefault="006064DE" w:rsidP="005C1643">
      <w:pPr>
        <w:pStyle w:val="PKTpunkt"/>
        <w:keepNext/>
      </w:pPr>
      <w:r w:rsidRPr="005C1643">
        <w:t>18)</w:t>
      </w:r>
      <w:r w:rsidRPr="005C1643">
        <w:tab/>
        <w:t>art. 25 otrzymuje brzmienie:</w:t>
      </w:r>
    </w:p>
    <w:p w14:paraId="0C140DE3" w14:textId="5EDE68C3" w:rsidR="006064DE" w:rsidRPr="005C1643" w:rsidRDefault="005C1643" w:rsidP="005C1643">
      <w:pPr>
        <w:pStyle w:val="ZARTzmartartykuempunktem"/>
        <w:keepNext/>
      </w:pPr>
      <w:r w:rsidRPr="005C1643">
        <w:t>„</w:t>
      </w:r>
      <w:r w:rsidR="006064DE" w:rsidRPr="005C1643">
        <w:t>Art. 25. 1. Za:</w:t>
      </w:r>
    </w:p>
    <w:p w14:paraId="78656386" w14:textId="54901FCF" w:rsidR="006064DE" w:rsidRPr="005C1643" w:rsidRDefault="006064DE" w:rsidP="006064DE">
      <w:pPr>
        <w:pStyle w:val="ZPKTzmpktartykuempunktem"/>
      </w:pPr>
      <w:r w:rsidRPr="005C1643">
        <w:t>1)</w:t>
      </w:r>
      <w:r w:rsidRPr="005C1643">
        <w:tab/>
        <w:t>złożenie wniosku, o którym mowa</w:t>
      </w:r>
      <w:r w:rsidR="005C1643" w:rsidRPr="005C1643">
        <w:t xml:space="preserve"> w art. </w:t>
      </w:r>
      <w:r w:rsidRPr="005C1643">
        <w:t>2</w:t>
      </w:r>
      <w:r w:rsidR="005C1643" w:rsidRPr="005C1643">
        <w:t>1 ust. </w:t>
      </w:r>
      <w:r w:rsidRPr="005C1643">
        <w:t>1,</w:t>
      </w:r>
      <w:r w:rsidR="005C1643" w:rsidRPr="005C1643">
        <w:t xml:space="preserve"> i </w:t>
      </w:r>
      <w:r w:rsidRPr="005C1643">
        <w:t>wniosku,</w:t>
      </w:r>
      <w:r w:rsidR="005C1643" w:rsidRPr="005C1643">
        <w:t xml:space="preserve"> o </w:t>
      </w:r>
      <w:r w:rsidRPr="005C1643">
        <w:t>którym mowa</w:t>
      </w:r>
      <w:r w:rsidR="005C1643" w:rsidRPr="005C1643">
        <w:t xml:space="preserve"> w art. </w:t>
      </w:r>
      <w:r w:rsidRPr="005C1643">
        <w:t>2</w:t>
      </w:r>
      <w:r w:rsidR="005C1643" w:rsidRPr="005C1643">
        <w:t>4 ust. </w:t>
      </w:r>
      <w:r w:rsidRPr="005C1643">
        <w:t>6, pobiera się opłatę wstępną nie wyższą niż równowartość minimalnego wynagrodzenia;</w:t>
      </w:r>
    </w:p>
    <w:p w14:paraId="64A8165F" w14:textId="38212004" w:rsidR="006064DE" w:rsidRPr="005C1643" w:rsidRDefault="006064DE" w:rsidP="006064DE">
      <w:pPr>
        <w:pStyle w:val="ZPKTzmpktartykuempunktem"/>
      </w:pPr>
      <w:r w:rsidRPr="005C1643">
        <w:t>2)</w:t>
      </w:r>
      <w:r w:rsidRPr="005C1643">
        <w:tab/>
        <w:t>egzamin na doradcę podatkowego pobiera się opłaty egzaminacyjne, oddzielnie za część pisemną i ustną egzaminu, przy czym każda z tych opłat nie może być wyższa niż równowartość minimalnego wynagrodzenia.</w:t>
      </w:r>
    </w:p>
    <w:p w14:paraId="1F6F1CBF" w14:textId="77777777" w:rsidR="006064DE" w:rsidRPr="005C1643" w:rsidRDefault="006064DE" w:rsidP="006064DE">
      <w:pPr>
        <w:pStyle w:val="ZUSTzmustartykuempunktem"/>
      </w:pPr>
      <w:r w:rsidRPr="005C1643">
        <w:t>2. Opłata wstępna i opłaty egzaminacyjne stanowią dochód budżetu państwa.</w:t>
      </w:r>
    </w:p>
    <w:p w14:paraId="04AE83E3" w14:textId="77777777" w:rsidR="006064DE" w:rsidRPr="005C1643" w:rsidRDefault="006064DE" w:rsidP="006064DE">
      <w:pPr>
        <w:pStyle w:val="ZUSTzmustartykuempunktem"/>
      </w:pPr>
      <w:r w:rsidRPr="005C1643">
        <w:t>3. Opłata wstępna nie podlega zwrotowi.</w:t>
      </w:r>
    </w:p>
    <w:p w14:paraId="36064D4B" w14:textId="77777777" w:rsidR="006064DE" w:rsidRPr="005C1643" w:rsidRDefault="006064DE" w:rsidP="005C1643">
      <w:pPr>
        <w:pStyle w:val="ZUSTzmustartykuempunktem"/>
        <w:keepNext/>
      </w:pPr>
      <w:r w:rsidRPr="005C1643">
        <w:t>4. Opłata egzaminacyjna podlega zwrotowi w przypadku:</w:t>
      </w:r>
    </w:p>
    <w:p w14:paraId="2AD00812" w14:textId="5C0991AE" w:rsidR="006064DE" w:rsidRPr="005C1643" w:rsidRDefault="006064DE" w:rsidP="006064DE">
      <w:pPr>
        <w:pStyle w:val="ZPKTzmpktartykuempunktem"/>
      </w:pPr>
      <w:r w:rsidRPr="005C1643">
        <w:t>1)</w:t>
      </w:r>
      <w:r w:rsidRPr="005C1643">
        <w:tab/>
        <w:t>wydania decyzji, o której mowa</w:t>
      </w:r>
      <w:r w:rsidR="005C1643" w:rsidRPr="005C1643">
        <w:t xml:space="preserve"> w art. </w:t>
      </w:r>
      <w:r w:rsidRPr="005C1643">
        <w:t>2</w:t>
      </w:r>
      <w:r w:rsidR="005C1643" w:rsidRPr="005C1643">
        <w:t>1 ust. 2 albo art. </w:t>
      </w:r>
      <w:r w:rsidRPr="005C1643">
        <w:t>2</w:t>
      </w:r>
      <w:r w:rsidR="005C1643" w:rsidRPr="005C1643">
        <w:t>4 ust. </w:t>
      </w:r>
      <w:r w:rsidRPr="005C1643">
        <w:t>8;</w:t>
      </w:r>
    </w:p>
    <w:p w14:paraId="09D25B81" w14:textId="7626B625" w:rsidR="006064DE" w:rsidRPr="005C1643" w:rsidRDefault="006064DE" w:rsidP="006064DE">
      <w:pPr>
        <w:pStyle w:val="ZPKTzmpktartykuempunktem"/>
      </w:pPr>
      <w:r w:rsidRPr="005C1643">
        <w:t>2)</w:t>
      </w:r>
      <w:r w:rsidRPr="005C1643">
        <w:tab/>
        <w:t>gdy część pisemna lub ustna egzaminu nie dojdzie do skutku z przyczyn nieleżących po stronie kandydata na doradcę podatkowego.</w:t>
      </w:r>
    </w:p>
    <w:p w14:paraId="660D29D8" w14:textId="77777777" w:rsidR="006064DE" w:rsidRPr="005C1643" w:rsidRDefault="006064DE" w:rsidP="006064DE">
      <w:pPr>
        <w:pStyle w:val="ZUSTzmustartykuempunktem"/>
      </w:pPr>
      <w:r w:rsidRPr="005C1643">
        <w:t xml:space="preserve">5. </w:t>
      </w:r>
      <w:bookmarkStart w:id="28" w:name="_Hlk189823833"/>
      <w:r w:rsidRPr="005C1643">
        <w:t xml:space="preserve">W przypadku </w:t>
      </w:r>
      <w:bookmarkStart w:id="29" w:name="_Hlk198287035"/>
      <w:r w:rsidRPr="005C1643">
        <w:t>nieprzystąpienia przez kandydata na doradcę podatkowego do części pisemnej lub ustnej egzaminu</w:t>
      </w:r>
      <w:bookmarkEnd w:id="29"/>
      <w:r w:rsidRPr="005C1643">
        <w:t>, na jego wniosek złożony nie później niż w terminie 14 dni od wyznaczonego dla tego kandydata dnia przeprowadzenia części pisemnej lub ustnej egzaminu, połowa opłaty egzaminacyjnej uiszczonej za daną część egzaminu podlega zwrotowi, jednak tylko raz dla każdej z części egzaminu w trakcie cyklu egzaminacyjnego.</w:t>
      </w:r>
    </w:p>
    <w:bookmarkEnd w:id="28"/>
    <w:p w14:paraId="220B3656" w14:textId="6B06B97C" w:rsidR="006064DE" w:rsidRPr="005C1643" w:rsidRDefault="006064DE" w:rsidP="006064DE">
      <w:pPr>
        <w:pStyle w:val="ZUSTzmustartykuempunktem"/>
      </w:pPr>
      <w:r w:rsidRPr="005C1643">
        <w:t>6. Minister właściwy do spraw finansów publicznych określi, w drodze rozporządzenia, wysokość opłat, o których mowa</w:t>
      </w:r>
      <w:r w:rsidR="005C1643" w:rsidRPr="005C1643">
        <w:t xml:space="preserve"> w ust. </w:t>
      </w:r>
      <w:r w:rsidRPr="005C1643">
        <w:t>1, mając na uwadze koszty rozpatrzenia wniosków, o których mowa</w:t>
      </w:r>
      <w:r w:rsidR="005C1643" w:rsidRPr="005C1643">
        <w:t xml:space="preserve"> w art. </w:t>
      </w:r>
      <w:r w:rsidRPr="005C1643">
        <w:t>2</w:t>
      </w:r>
      <w:r w:rsidR="005C1643" w:rsidRPr="005C1643">
        <w:t>1 ust. 1 i art. </w:t>
      </w:r>
      <w:r w:rsidRPr="005C1643">
        <w:t>2</w:t>
      </w:r>
      <w:r w:rsidR="005C1643" w:rsidRPr="005C1643">
        <w:t>4 ust. </w:t>
      </w:r>
      <w:r w:rsidRPr="005C1643">
        <w:t>6, i przeprowadzania egzaminu na doradcę podatkowego oraz wydatki związane z funkcjonowaniem Komisji Egzaminacyjnej.</w:t>
      </w:r>
    </w:p>
    <w:p w14:paraId="2330462E" w14:textId="7F0A5C50" w:rsidR="006064DE" w:rsidRPr="005C1643" w:rsidRDefault="006064DE" w:rsidP="006064DE">
      <w:pPr>
        <w:pStyle w:val="ZUSTzmustartykuempunktem"/>
      </w:pPr>
      <w:r w:rsidRPr="005C1643">
        <w:lastRenderedPageBreak/>
        <w:t>7. Kwoty opłat,</w:t>
      </w:r>
      <w:r w:rsidR="005C1643" w:rsidRPr="005C1643">
        <w:t xml:space="preserve"> o </w:t>
      </w:r>
      <w:r w:rsidRPr="005C1643">
        <w:t>których mowa</w:t>
      </w:r>
      <w:r w:rsidR="005C1643" w:rsidRPr="005C1643">
        <w:t xml:space="preserve"> w ust. </w:t>
      </w:r>
      <w:r w:rsidRPr="005C1643">
        <w:t>1, obliczone zgodnie</w:t>
      </w:r>
      <w:r w:rsidR="005C1643" w:rsidRPr="005C1643">
        <w:t xml:space="preserve"> z </w:t>
      </w:r>
      <w:r w:rsidRPr="005C1643">
        <w:t>przepisami wydanymi na podstawie</w:t>
      </w:r>
      <w:r w:rsidR="005C1643" w:rsidRPr="005C1643">
        <w:t xml:space="preserve"> ust. </w:t>
      </w:r>
      <w:r w:rsidRPr="005C1643">
        <w:t>6, ogłasza Sekretarz Komisji Egzaminacyjnej</w:t>
      </w:r>
      <w:r w:rsidR="005C1643" w:rsidRPr="005C1643">
        <w:t xml:space="preserve"> w </w:t>
      </w:r>
      <w:r w:rsidRPr="005C1643">
        <w:t>Biuletynie Informacji Publicznej urzędu obsługującego ministra właściwego do spraw finansów publicznych.</w:t>
      </w:r>
      <w:r w:rsidR="005C1643" w:rsidRPr="005C1643">
        <w:t>”</w:t>
      </w:r>
      <w:r w:rsidRPr="005C1643">
        <w:t>;</w:t>
      </w:r>
    </w:p>
    <w:p w14:paraId="0E010A63" w14:textId="77777777" w:rsidR="006064DE" w:rsidRPr="005C1643" w:rsidRDefault="006064DE" w:rsidP="005C1643">
      <w:pPr>
        <w:pStyle w:val="PKTpunkt"/>
        <w:keepNext/>
      </w:pPr>
      <w:r w:rsidRPr="005C1643">
        <w:t>19)</w:t>
      </w:r>
      <w:r w:rsidRPr="005C1643">
        <w:tab/>
        <w:t>art. 25a otrzymuje brzmienie:</w:t>
      </w:r>
    </w:p>
    <w:p w14:paraId="58F829DE" w14:textId="0949773B" w:rsidR="006064DE" w:rsidRPr="005C1643" w:rsidRDefault="005C1643" w:rsidP="006064DE">
      <w:pPr>
        <w:pStyle w:val="ZARTzmartartykuempunktem"/>
      </w:pPr>
      <w:r w:rsidRPr="005C1643">
        <w:t>„</w:t>
      </w:r>
      <w:r w:rsidR="006064DE" w:rsidRPr="005C1643">
        <w:t>Art. 25a. 1. Minister właściwy do spraw finansów publicznych jest administratorem danych przetwarzanych</w:t>
      </w:r>
      <w:r w:rsidRPr="005C1643">
        <w:t xml:space="preserve"> w </w:t>
      </w:r>
      <w:r w:rsidR="006064DE" w:rsidRPr="005C1643">
        <w:t>celach związanych</w:t>
      </w:r>
      <w:r w:rsidRPr="005C1643">
        <w:t xml:space="preserve"> z </w:t>
      </w:r>
      <w:r w:rsidR="006064DE" w:rsidRPr="005C1643">
        <w:t>działalnością Komisji Egzaminacyjnej oraz organizacją egzaminu na doradcę podatkowego,</w:t>
      </w:r>
      <w:r w:rsidRPr="005C1643">
        <w:t xml:space="preserve"> w </w:t>
      </w:r>
      <w:r w:rsidR="006064DE" w:rsidRPr="005C1643">
        <w:t>tym przetwarzanych</w:t>
      </w:r>
      <w:r w:rsidRPr="005C1643">
        <w:t xml:space="preserve"> w </w:t>
      </w:r>
      <w:r w:rsidR="006064DE" w:rsidRPr="005C1643">
        <w:t>e</w:t>
      </w:r>
      <w:r w:rsidRPr="005C1643">
        <w:noBreakHyphen/>
      </w:r>
      <w:r w:rsidR="006064DE" w:rsidRPr="005C1643">
        <w:t>Doradcy.</w:t>
      </w:r>
    </w:p>
    <w:p w14:paraId="436B0270" w14:textId="69D60ECB" w:rsidR="006064DE" w:rsidRPr="005C1643" w:rsidRDefault="006064DE" w:rsidP="005C1643">
      <w:pPr>
        <w:pStyle w:val="ZUSTzmustartykuempunktem"/>
        <w:keepNext/>
      </w:pPr>
      <w:r w:rsidRPr="005C1643">
        <w:t>2. Dane osobowe przetwarzane</w:t>
      </w:r>
      <w:r w:rsidR="005C1643" w:rsidRPr="005C1643">
        <w:t xml:space="preserve"> w </w:t>
      </w:r>
      <w:r w:rsidRPr="005C1643">
        <w:t>celach,</w:t>
      </w:r>
      <w:r w:rsidR="005C1643" w:rsidRPr="005C1643">
        <w:t xml:space="preserve"> o </w:t>
      </w:r>
      <w:r w:rsidRPr="005C1643">
        <w:t>których mowa</w:t>
      </w:r>
      <w:r w:rsidR="005C1643" w:rsidRPr="005C1643">
        <w:t xml:space="preserve"> w ust. </w:t>
      </w:r>
      <w:r w:rsidRPr="005C1643">
        <w:t>1, podlegają zabezpieczeniom technicznym</w:t>
      </w:r>
      <w:r w:rsidR="005C1643" w:rsidRPr="005C1643">
        <w:t xml:space="preserve"> i </w:t>
      </w:r>
      <w:r w:rsidRPr="005C1643">
        <w:t>organizacyjnym zapobiegającym nadużyciom lub niezgodnemu</w:t>
      </w:r>
      <w:r w:rsidR="005C1643" w:rsidRPr="005C1643">
        <w:t xml:space="preserve"> z </w:t>
      </w:r>
      <w:r w:rsidRPr="005C1643">
        <w:t>prawem dostępowi lub przekazywaniu polegającym co najmniej na:</w:t>
      </w:r>
    </w:p>
    <w:p w14:paraId="7B4965E4" w14:textId="77777777" w:rsidR="006064DE" w:rsidRPr="005C1643" w:rsidRDefault="006064DE" w:rsidP="006064DE">
      <w:pPr>
        <w:pStyle w:val="ZPKTzmpktartykuempunktem"/>
      </w:pPr>
      <w:r w:rsidRPr="005C1643">
        <w:t>1)</w:t>
      </w:r>
      <w:r w:rsidRPr="005C1643">
        <w:tab/>
        <w:t>dopuszczeniu przez administratora danych do przetwarzania danych osobowych wyłącznie osób do tego upoważnionych;</w:t>
      </w:r>
    </w:p>
    <w:p w14:paraId="49D6C88C" w14:textId="40EF1020" w:rsidR="006064DE" w:rsidRPr="005C1643" w:rsidRDefault="006064DE" w:rsidP="006064DE">
      <w:pPr>
        <w:pStyle w:val="ZPKTzmpktartykuempunktem"/>
      </w:pPr>
      <w:r w:rsidRPr="005C1643">
        <w:t>2)</w:t>
      </w:r>
      <w:r w:rsidRPr="005C1643">
        <w:tab/>
        <w:t>pisemnym zobowiązaniu osób upoważnionych do przetwarzania danych osobowych do zachowania tych danych</w:t>
      </w:r>
      <w:r w:rsidR="005C1643" w:rsidRPr="005C1643">
        <w:t xml:space="preserve"> w </w:t>
      </w:r>
      <w:r w:rsidRPr="005C1643">
        <w:t>tajemnicy;</w:t>
      </w:r>
    </w:p>
    <w:p w14:paraId="4FD89247" w14:textId="626FC203" w:rsidR="006064DE" w:rsidRPr="005C1643" w:rsidRDefault="006064DE" w:rsidP="006064DE">
      <w:pPr>
        <w:pStyle w:val="ZPKTzmpktartykuempunktem"/>
      </w:pPr>
      <w:r w:rsidRPr="005C1643">
        <w:t>3)</w:t>
      </w:r>
      <w:r w:rsidRPr="005C1643">
        <w:tab/>
        <w:t>zapewnieniu ochrony przed nieuprawnionym dostępem do systemu e</w:t>
      </w:r>
      <w:r w:rsidR="005C1643" w:rsidRPr="005C1643">
        <w:noBreakHyphen/>
      </w:r>
      <w:r w:rsidRPr="005C1643">
        <w:t>Doradca.</w:t>
      </w:r>
    </w:p>
    <w:p w14:paraId="42708B74" w14:textId="6121BC06" w:rsidR="006064DE" w:rsidRPr="005C1643" w:rsidRDefault="006064DE" w:rsidP="006064DE">
      <w:pPr>
        <w:pStyle w:val="ZUSTzmustartykuempunktem"/>
      </w:pPr>
      <w:r w:rsidRPr="005C1643">
        <w:t>3. Dane,</w:t>
      </w:r>
      <w:r w:rsidR="005C1643" w:rsidRPr="005C1643">
        <w:t xml:space="preserve"> o </w:t>
      </w:r>
      <w:r w:rsidRPr="005C1643">
        <w:t>których mowa</w:t>
      </w:r>
      <w:r w:rsidR="005C1643" w:rsidRPr="005C1643">
        <w:t xml:space="preserve"> w ust. </w:t>
      </w:r>
      <w:r w:rsidRPr="005C1643">
        <w:t>2, są przechowywane wyłącznie przez okres nie dłuższy, niż jest to niezbędne,</w:t>
      </w:r>
      <w:r w:rsidR="005C1643" w:rsidRPr="005C1643">
        <w:t xml:space="preserve"> i w </w:t>
      </w:r>
      <w:r w:rsidRPr="005C1643">
        <w:t xml:space="preserve">zakresie koniecznym do realizacji celów przetwarzania danych osobowych oraz podlegają przeglądowi nie rzadziej niż co </w:t>
      </w:r>
      <w:r w:rsidR="005C1643" w:rsidRPr="005C1643">
        <w:t>5 </w:t>
      </w:r>
      <w:r w:rsidRPr="005C1643">
        <w:t>lat od dnia ich uzyskania.</w:t>
      </w:r>
    </w:p>
    <w:p w14:paraId="72A2BCED" w14:textId="77777777" w:rsidR="006064DE" w:rsidRPr="005C1643" w:rsidRDefault="006064DE" w:rsidP="005C1643">
      <w:pPr>
        <w:pStyle w:val="ZUSTzmustartykuempunktem"/>
        <w:keepNext/>
      </w:pPr>
      <w:r w:rsidRPr="005C1643">
        <w:t>4. Dane osobowe kandydatów na doradców podatkowych są usuwane po upływie:</w:t>
      </w:r>
    </w:p>
    <w:p w14:paraId="6836BD7E" w14:textId="74328746" w:rsidR="006064DE" w:rsidRPr="005C1643" w:rsidRDefault="006064DE" w:rsidP="005C1643">
      <w:pPr>
        <w:pStyle w:val="ZPKTzmpktartykuempunktem"/>
        <w:keepNext/>
      </w:pPr>
      <w:r w:rsidRPr="005C1643">
        <w:t>1)</w:t>
      </w:r>
      <w:r w:rsidRPr="005C1643">
        <w:tab/>
      </w:r>
      <w:r w:rsidR="005C1643" w:rsidRPr="005C1643">
        <w:t>4 </w:t>
      </w:r>
      <w:r w:rsidRPr="005C1643">
        <w:t>lat od dnia:</w:t>
      </w:r>
    </w:p>
    <w:p w14:paraId="17106C1C" w14:textId="77777777" w:rsidR="006064DE" w:rsidRPr="005C1643" w:rsidRDefault="006064DE" w:rsidP="006064DE">
      <w:pPr>
        <w:pStyle w:val="ZLITwPKTzmlitwpktartykuempunktem"/>
      </w:pPr>
      <w:r w:rsidRPr="005C1643">
        <w:t>a)</w:t>
      </w:r>
      <w:r w:rsidRPr="005C1643">
        <w:tab/>
        <w:t>uzyskania przez kandydata na doradcę podatkowego pozytywnego wyniku z części ustnej egzaminu albo</w:t>
      </w:r>
    </w:p>
    <w:p w14:paraId="6C101FC6" w14:textId="139FE45D" w:rsidR="006064DE" w:rsidRPr="005C1643" w:rsidRDefault="006064DE" w:rsidP="006064DE">
      <w:pPr>
        <w:pStyle w:val="ZLITwPKTzmlitwpktartykuempunktem"/>
      </w:pPr>
      <w:r w:rsidRPr="005C1643">
        <w:t>b)</w:t>
      </w:r>
      <w:r w:rsidRPr="005C1643">
        <w:tab/>
        <w:t>upływu okresu,</w:t>
      </w:r>
      <w:r w:rsidR="005C1643" w:rsidRPr="005C1643">
        <w:t xml:space="preserve"> o </w:t>
      </w:r>
      <w:r w:rsidRPr="005C1643">
        <w:t>którym mowa</w:t>
      </w:r>
      <w:r w:rsidR="005C1643" w:rsidRPr="005C1643">
        <w:t xml:space="preserve"> w art. </w:t>
      </w:r>
      <w:r w:rsidRPr="005C1643">
        <w:t>2</w:t>
      </w:r>
      <w:r w:rsidR="005C1643" w:rsidRPr="005C1643">
        <w:t>4 ust. 4 albo art. </w:t>
      </w:r>
      <w:r w:rsidRPr="005C1643">
        <w:t>2</w:t>
      </w:r>
      <w:r w:rsidR="005C1643" w:rsidRPr="005C1643">
        <w:t>4 ust. </w:t>
      </w:r>
      <w:r w:rsidRPr="005C1643">
        <w:t>6, albo</w:t>
      </w:r>
    </w:p>
    <w:p w14:paraId="419FD236" w14:textId="57029FE9" w:rsidR="006064DE" w:rsidRPr="005C1643" w:rsidRDefault="006064DE" w:rsidP="006064DE">
      <w:pPr>
        <w:pStyle w:val="ZPKTzmpktartykuempunktem"/>
      </w:pPr>
      <w:r w:rsidRPr="005C1643">
        <w:t>2)</w:t>
      </w:r>
      <w:r w:rsidRPr="005C1643">
        <w:tab/>
      </w:r>
      <w:r w:rsidR="005C1643" w:rsidRPr="005C1643">
        <w:t>2 </w:t>
      </w:r>
      <w:r w:rsidRPr="005C1643">
        <w:t>miesięcy od dnia upływu terminu,</w:t>
      </w:r>
      <w:r w:rsidR="005C1643" w:rsidRPr="005C1643">
        <w:t xml:space="preserve"> o </w:t>
      </w:r>
      <w:r w:rsidRPr="005C1643">
        <w:t>którym mowa</w:t>
      </w:r>
      <w:r w:rsidR="005C1643" w:rsidRPr="005C1643">
        <w:t xml:space="preserve"> w art. </w:t>
      </w:r>
      <w:r w:rsidRPr="005C1643">
        <w:t>24a</w:t>
      </w:r>
      <w:r w:rsidR="005C1643" w:rsidRPr="005C1643">
        <w:t xml:space="preserve"> ust. 1 pkt </w:t>
      </w:r>
      <w:r w:rsidRPr="005C1643">
        <w:t>3.</w:t>
      </w:r>
      <w:r w:rsidR="005C1643" w:rsidRPr="005C1643">
        <w:t>”</w:t>
      </w:r>
      <w:r w:rsidRPr="005C1643">
        <w:t>;</w:t>
      </w:r>
    </w:p>
    <w:p w14:paraId="2B502F05" w14:textId="77777777" w:rsidR="006064DE" w:rsidRPr="005C1643" w:rsidRDefault="006064DE" w:rsidP="005C1643">
      <w:pPr>
        <w:pStyle w:val="PKTpunkt"/>
        <w:keepNext/>
      </w:pPr>
      <w:r w:rsidRPr="005C1643">
        <w:t>20)</w:t>
      </w:r>
      <w:r w:rsidRPr="005C1643">
        <w:tab/>
        <w:t>art. 26 otrzymuje brzmienie:</w:t>
      </w:r>
    </w:p>
    <w:p w14:paraId="3E289EA5" w14:textId="74D82825" w:rsidR="006064DE" w:rsidRPr="005C1643" w:rsidRDefault="005C1643" w:rsidP="005C1643">
      <w:pPr>
        <w:pStyle w:val="ZARTzmartartykuempunktem"/>
        <w:keepNext/>
      </w:pPr>
      <w:r w:rsidRPr="005C1643">
        <w:t>„</w:t>
      </w:r>
      <w:r w:rsidR="006064DE" w:rsidRPr="005C1643">
        <w:t>Art. 26. Minister właściwy do spraw finansów publicznych określi, w drodze rozporządzenia:</w:t>
      </w:r>
    </w:p>
    <w:p w14:paraId="375AF2E3" w14:textId="0D1F268D" w:rsidR="006064DE" w:rsidRPr="005C1643" w:rsidRDefault="006064DE" w:rsidP="006064DE">
      <w:pPr>
        <w:pStyle w:val="ZPKTzmpktartykuempunktem"/>
      </w:pPr>
      <w:r w:rsidRPr="005C1643">
        <w:t>1)</w:t>
      </w:r>
      <w:r w:rsidRPr="005C1643">
        <w:tab/>
        <w:t>termin i sposób składania wniosków,</w:t>
      </w:r>
      <w:r w:rsidR="005C1643" w:rsidRPr="005C1643">
        <w:t xml:space="preserve"> o </w:t>
      </w:r>
      <w:r w:rsidRPr="005C1643">
        <w:t>których mowa</w:t>
      </w:r>
      <w:r w:rsidR="005C1643" w:rsidRPr="005C1643">
        <w:t xml:space="preserve"> w art. </w:t>
      </w:r>
      <w:r w:rsidRPr="005C1643">
        <w:t>2</w:t>
      </w:r>
      <w:r w:rsidR="005C1643" w:rsidRPr="005C1643">
        <w:t>1 ust. 1 i art. </w:t>
      </w:r>
      <w:r w:rsidRPr="005C1643">
        <w:t>2</w:t>
      </w:r>
      <w:r w:rsidR="005C1643" w:rsidRPr="005C1643">
        <w:t>4 ust. </w:t>
      </w:r>
      <w:r w:rsidRPr="005C1643">
        <w:t>6, oraz tryb postępowania</w:t>
      </w:r>
      <w:r w:rsidR="005C1643" w:rsidRPr="005C1643">
        <w:t xml:space="preserve"> z </w:t>
      </w:r>
      <w:r w:rsidRPr="005C1643">
        <w:t>tymi wnioskami, biorąc pod uwagę konieczność zapewnienia sprawnej organizacji egzaminu na doradcę podatkowego;</w:t>
      </w:r>
    </w:p>
    <w:p w14:paraId="3724CB3A" w14:textId="7C4FB69C" w:rsidR="006064DE" w:rsidRPr="005C1643" w:rsidRDefault="006064DE" w:rsidP="006064DE">
      <w:pPr>
        <w:pStyle w:val="ZPKTzmpktartykuempunktem"/>
      </w:pPr>
      <w:r w:rsidRPr="005C1643">
        <w:lastRenderedPageBreak/>
        <w:t>2)</w:t>
      </w:r>
      <w:r w:rsidRPr="005C1643">
        <w:tab/>
        <w:t>termin i sposób wnoszenia opłaty wstępnej, biorąc pod uwagę konieczność zapewnienia sprawnego rozpatrzenia wniosku, o którym mowa</w:t>
      </w:r>
      <w:r w:rsidR="005C1643" w:rsidRPr="005C1643">
        <w:t xml:space="preserve"> w art. </w:t>
      </w:r>
      <w:r w:rsidRPr="005C1643">
        <w:t>2</w:t>
      </w:r>
      <w:r w:rsidR="005C1643" w:rsidRPr="005C1643">
        <w:t>1 ust. 1 i art. </w:t>
      </w:r>
      <w:r w:rsidRPr="005C1643">
        <w:t>2</w:t>
      </w:r>
      <w:r w:rsidR="005C1643" w:rsidRPr="005C1643">
        <w:t>4 ust. </w:t>
      </w:r>
      <w:r w:rsidRPr="005C1643">
        <w:t>6;</w:t>
      </w:r>
    </w:p>
    <w:p w14:paraId="199544F7" w14:textId="77777777" w:rsidR="006064DE" w:rsidRPr="005C1643" w:rsidRDefault="006064DE" w:rsidP="006064DE">
      <w:pPr>
        <w:pStyle w:val="ZPKTzmpktartykuempunktem"/>
      </w:pPr>
      <w:r w:rsidRPr="005C1643">
        <w:t>3)</w:t>
      </w:r>
      <w:r w:rsidRPr="005C1643">
        <w:tab/>
        <w:t>termin i sposób wnoszenia opłat egzaminacyjnych oraz tryb i sposób dokonywania ich zwrotu, biorąc pod uwagę konieczność zapewnienia sprawnej organizacji i przeprowadzania egzaminu na doradcę podatkowego;</w:t>
      </w:r>
    </w:p>
    <w:p w14:paraId="0E8389DB" w14:textId="61DC5EBF" w:rsidR="006064DE" w:rsidRPr="005C1643" w:rsidRDefault="006064DE" w:rsidP="006064DE">
      <w:pPr>
        <w:pStyle w:val="ZPKTzmpktartykuempunktem"/>
      </w:pPr>
      <w:r w:rsidRPr="005C1643">
        <w:t>4)</w:t>
      </w:r>
      <w:r w:rsidRPr="005C1643">
        <w:tab/>
        <w:t>sposób organizowania</w:t>
      </w:r>
      <w:r w:rsidR="005C1643" w:rsidRPr="005C1643">
        <w:t xml:space="preserve"> i </w:t>
      </w:r>
      <w:r w:rsidRPr="005C1643">
        <w:t>przeprowadzania egzaminu na doradcę podatkowego,</w:t>
      </w:r>
      <w:r w:rsidR="005C1643" w:rsidRPr="005C1643">
        <w:t xml:space="preserve"> w </w:t>
      </w:r>
      <w:r w:rsidRPr="005C1643">
        <w:t>tym czas trwania egzaminu oraz szczegółowy tryb</w:t>
      </w:r>
      <w:r w:rsidR="005C1643" w:rsidRPr="005C1643">
        <w:t xml:space="preserve"> i </w:t>
      </w:r>
      <w:r w:rsidRPr="005C1643">
        <w:t>sposób wyznaczania składów egzaminacyjnych, sposób dokonywania oceny egzaminu</w:t>
      </w:r>
      <w:r w:rsidR="005C1643" w:rsidRPr="005C1643">
        <w:t xml:space="preserve"> i </w:t>
      </w:r>
      <w:r w:rsidRPr="005C1643">
        <w:t>jej weryfikacji, wyznaczania terminów części pisemnej</w:t>
      </w:r>
      <w:r w:rsidR="005C1643" w:rsidRPr="005C1643">
        <w:t xml:space="preserve"> i </w:t>
      </w:r>
      <w:r w:rsidRPr="005C1643">
        <w:t>ustnej egzaminu oraz przygotowywania zestawów pytań</w:t>
      </w:r>
      <w:r w:rsidR="005C1643" w:rsidRPr="005C1643">
        <w:t xml:space="preserve"> i </w:t>
      </w:r>
      <w:r w:rsidRPr="005C1643">
        <w:t>zadań egzaminacyjnych, biorąc pod uwagę konieczność zapewnienia obiektywnego</w:t>
      </w:r>
      <w:r w:rsidR="005C1643" w:rsidRPr="005C1643">
        <w:t xml:space="preserve"> i </w:t>
      </w:r>
      <w:r w:rsidRPr="005C1643">
        <w:t>sprawnego sposobu przeprowadzenia egzaminu;</w:t>
      </w:r>
    </w:p>
    <w:p w14:paraId="674C4D08" w14:textId="77777777" w:rsidR="006064DE" w:rsidRPr="005C1643" w:rsidRDefault="006064DE" w:rsidP="006064DE">
      <w:pPr>
        <w:pStyle w:val="ZPKTzmpktartykuempunktem"/>
      </w:pPr>
      <w:r w:rsidRPr="005C1643">
        <w:t>5)</w:t>
      </w:r>
      <w:r w:rsidRPr="005C1643">
        <w:tab/>
        <w:t>szczegółowe zadania Komisji Egzaminacyjnej, przewodniczącego i sekretarza Komisji Egzaminacyjnej, przewodniczących i sekretarzy składów egzaminacyjnych oraz regulamin działania Komisji Egzaminacyjnej, biorąc w szczególności pod uwagę konieczność zapewnienia sprawnej i prawidłowej organizacji egzaminu, precyzyjnego podziału zadań, obowiązków i odpowiedzialności w ramach Komisji Egzaminacyjnej;</w:t>
      </w:r>
    </w:p>
    <w:p w14:paraId="753407C4" w14:textId="77777777" w:rsidR="006064DE" w:rsidRPr="005C1643" w:rsidRDefault="006064DE" w:rsidP="006064DE">
      <w:pPr>
        <w:pStyle w:val="ZPKTzmpktartykuempunktem"/>
      </w:pPr>
      <w:r w:rsidRPr="005C1643">
        <w:t>6)</w:t>
      </w:r>
      <w:r w:rsidRPr="005C1643">
        <w:tab/>
        <w:t>wysokość wynagrodzeń przewodniczącego i sekretarza Komisji Egzaminacyjnej, biorąc pod uwagę nakład ich pracy i zakres obowiązków;</w:t>
      </w:r>
    </w:p>
    <w:p w14:paraId="681ADE91" w14:textId="7CE28BA7" w:rsidR="006064DE" w:rsidRPr="005C1643" w:rsidRDefault="006064DE" w:rsidP="006064DE">
      <w:pPr>
        <w:pStyle w:val="ZPKTzmpktartykuempunktem"/>
      </w:pPr>
      <w:r w:rsidRPr="005C1643">
        <w:t>7)</w:t>
      </w:r>
      <w:r w:rsidRPr="005C1643">
        <w:tab/>
        <w:t>sposób ustalania i wysokość wynagrodzeń członków Komisji Egzaminacyjnej za udział</w:t>
      </w:r>
      <w:r w:rsidR="005C1643" w:rsidRPr="005C1643">
        <w:t xml:space="preserve"> w </w:t>
      </w:r>
      <w:r w:rsidRPr="005C1643">
        <w:t>pracach,</w:t>
      </w:r>
      <w:r w:rsidR="005C1643" w:rsidRPr="005C1643">
        <w:t xml:space="preserve"> w </w:t>
      </w:r>
      <w:r w:rsidRPr="005C1643">
        <w:t>tym</w:t>
      </w:r>
      <w:r w:rsidR="005C1643" w:rsidRPr="005C1643">
        <w:t xml:space="preserve"> w </w:t>
      </w:r>
      <w:r w:rsidRPr="005C1643">
        <w:t>posiedzeniach Komisji Egzaminacyjnej, przeprowadzaniu egzaminów, przygotowaniu pytań i zadań egzaminacyjnych oraz rozpatrywaniu wniosków uczelni, o których mowa</w:t>
      </w:r>
      <w:r w:rsidR="005C1643" w:rsidRPr="005C1643">
        <w:t xml:space="preserve"> w art. </w:t>
      </w:r>
      <w:r w:rsidRPr="005C1643">
        <w:t>22b</w:t>
      </w:r>
      <w:r w:rsidR="005C1643" w:rsidRPr="005C1643">
        <w:t xml:space="preserve"> ust. </w:t>
      </w:r>
      <w:r w:rsidRPr="005C1643">
        <w:t>2, i bieżącej weryfikacji umów, o której mowa</w:t>
      </w:r>
      <w:r w:rsidR="005C1643" w:rsidRPr="005C1643">
        <w:t xml:space="preserve"> w art. </w:t>
      </w:r>
      <w:r w:rsidRPr="005C1643">
        <w:t>22b</w:t>
      </w:r>
      <w:r w:rsidR="005C1643" w:rsidRPr="005C1643">
        <w:t xml:space="preserve"> ust. </w:t>
      </w:r>
      <w:r w:rsidRPr="005C1643">
        <w:t>9, biorąc pod uwagę zakres obowiązków poszczególnych członków Komisji Egzaminacyjnej;</w:t>
      </w:r>
    </w:p>
    <w:p w14:paraId="69D93DF6" w14:textId="5CFCF01A" w:rsidR="006064DE" w:rsidRPr="005C1643" w:rsidRDefault="006064DE" w:rsidP="006064DE">
      <w:pPr>
        <w:pStyle w:val="ZPKTzmpktartykuempunktem"/>
      </w:pPr>
      <w:r w:rsidRPr="005C1643">
        <w:t>8)</w:t>
      </w:r>
      <w:r w:rsidRPr="005C1643">
        <w:tab/>
        <w:t>szczegółowe warunki i tryb dokonywania zwrotu kosztów podróży i noclegów przysługującego członkom Komisji Egzaminacyjnej, poniesionych w związku z udziałem w pracach Komisji Egzaminacyjnej, biorąc pod uwagę ich racjonalne wydatkowanie przez członków Komisji Egzaminacyjnej.</w:t>
      </w:r>
      <w:r w:rsidR="005C1643" w:rsidRPr="005C1643">
        <w:t>”</w:t>
      </w:r>
      <w:r w:rsidRPr="005C1643">
        <w:t>;</w:t>
      </w:r>
    </w:p>
    <w:p w14:paraId="4E2AE5AD" w14:textId="17643E10" w:rsidR="006064DE" w:rsidRPr="005C1643" w:rsidRDefault="006064DE" w:rsidP="005C1643">
      <w:pPr>
        <w:pStyle w:val="PKTpunkt"/>
        <w:keepNext/>
      </w:pPr>
      <w:r w:rsidRPr="005C1643">
        <w:t>21)</w:t>
      </w:r>
      <w:r w:rsidRPr="005C1643">
        <w:tab/>
        <w:t>w</w:t>
      </w:r>
      <w:r w:rsidR="005C1643" w:rsidRPr="005C1643">
        <w:t xml:space="preserve"> art. </w:t>
      </w:r>
      <w:r w:rsidRPr="005C1643">
        <w:t>27:</w:t>
      </w:r>
    </w:p>
    <w:p w14:paraId="5EB9F97C" w14:textId="6A7D0674" w:rsidR="006064DE" w:rsidRPr="005C1643" w:rsidRDefault="006064DE" w:rsidP="006064DE">
      <w:pPr>
        <w:pStyle w:val="LITlitera"/>
      </w:pPr>
      <w:r w:rsidRPr="005C1643">
        <w:t>a)</w:t>
      </w:r>
      <w:r w:rsidRPr="005C1643">
        <w:tab/>
        <w:t>w</w:t>
      </w:r>
      <w:r w:rsidR="005C1643" w:rsidRPr="005C1643">
        <w:t xml:space="preserve"> ust. 1 w pkt </w:t>
      </w:r>
      <w:r w:rsidRPr="005C1643">
        <w:t xml:space="preserve">2 we wprowadzeniu do wyliczenia po wyrazie </w:t>
      </w:r>
      <w:r w:rsidR="005C1643" w:rsidRPr="005C1643">
        <w:t>„</w:t>
      </w:r>
      <w:r w:rsidRPr="005C1643">
        <w:t>pracy</w:t>
      </w:r>
      <w:r w:rsidR="005C1643" w:rsidRPr="005C1643">
        <w:t>”</w:t>
      </w:r>
      <w:r w:rsidRPr="005C1643">
        <w:t xml:space="preserve"> dodaje się wyrazy </w:t>
      </w:r>
      <w:r w:rsidR="005C1643" w:rsidRPr="005C1643">
        <w:t>„</w:t>
      </w:r>
      <w:r w:rsidRPr="005C1643">
        <w:t>lub będąca stroną umowy cywilnoprawnej</w:t>
      </w:r>
      <w:r w:rsidR="005C1643" w:rsidRPr="005C1643">
        <w:t>”</w:t>
      </w:r>
      <w:r w:rsidRPr="005C1643">
        <w:t>,</w:t>
      </w:r>
    </w:p>
    <w:p w14:paraId="1FA4E982" w14:textId="0057CA23" w:rsidR="006064DE" w:rsidRPr="005C1643" w:rsidRDefault="006064DE" w:rsidP="005C1643">
      <w:pPr>
        <w:pStyle w:val="LITlitera"/>
        <w:keepNext/>
      </w:pPr>
      <w:r w:rsidRPr="005C1643">
        <w:lastRenderedPageBreak/>
        <w:t>b)</w:t>
      </w:r>
      <w:r w:rsidRPr="005C1643">
        <w:tab/>
        <w:t>w</w:t>
      </w:r>
      <w:r w:rsidR="005C1643" w:rsidRPr="005C1643">
        <w:t xml:space="preserve"> ust. 3 </w:t>
      </w:r>
      <w:r w:rsidRPr="005C1643">
        <w:t>dodaje się zdanie drugie</w:t>
      </w:r>
      <w:r w:rsidR="005C1643" w:rsidRPr="005C1643">
        <w:t xml:space="preserve"> w </w:t>
      </w:r>
      <w:r w:rsidRPr="005C1643">
        <w:t>brzmieniu:</w:t>
      </w:r>
    </w:p>
    <w:p w14:paraId="149EE371" w14:textId="4ECD4EDE" w:rsidR="006064DE" w:rsidRPr="005C1643" w:rsidRDefault="005C1643" w:rsidP="006064DE">
      <w:pPr>
        <w:pStyle w:val="ZLITFRAGzmlitfragmentunpzdanialiter"/>
      </w:pPr>
      <w:r w:rsidRPr="005C1643">
        <w:t>„</w:t>
      </w:r>
      <w:r w:rsidR="006064DE" w:rsidRPr="005C1643">
        <w:t>W przypadku gdy podmiotem zatrudniającym doradcę podatkowego jest podmiot zobowiązany do sporządzenia skonsolidowanego sprawozdania finansowego, o którym mowa</w:t>
      </w:r>
      <w:r w:rsidRPr="005C1643">
        <w:t xml:space="preserve"> w </w:t>
      </w:r>
      <w:r w:rsidR="006064DE" w:rsidRPr="005C1643">
        <w:t xml:space="preserve">rozdziale </w:t>
      </w:r>
      <w:r w:rsidRPr="005C1643">
        <w:t>6 </w:t>
      </w:r>
      <w:r w:rsidR="006064DE" w:rsidRPr="005C1643">
        <w:t>ustawy</w:t>
      </w:r>
      <w:r w:rsidRPr="005C1643">
        <w:t xml:space="preserve"> z </w:t>
      </w:r>
      <w:r w:rsidR="006064DE" w:rsidRPr="005C1643">
        <w:t>dnia 2</w:t>
      </w:r>
      <w:r w:rsidRPr="005C1643">
        <w:t>9 </w:t>
      </w:r>
      <w:r w:rsidR="006064DE" w:rsidRPr="005C1643">
        <w:t>września 199</w:t>
      </w:r>
      <w:r w:rsidRPr="005C1643">
        <w:t>4 </w:t>
      </w:r>
      <w:r w:rsidR="006064DE" w:rsidRPr="005C1643">
        <w:t>r.</w:t>
      </w:r>
      <w:r w:rsidRPr="005C1643">
        <w:t xml:space="preserve"> o </w:t>
      </w:r>
      <w:r w:rsidR="006064DE" w:rsidRPr="005C1643">
        <w:t>rachunkowości (</w:t>
      </w:r>
      <w:r w:rsidRPr="005C1643">
        <w:t>Dz. U. z </w:t>
      </w:r>
      <w:r w:rsidR="006064DE" w:rsidRPr="005C1643">
        <w:t>202</w:t>
      </w:r>
      <w:r w:rsidRPr="005C1643">
        <w:t>3 </w:t>
      </w:r>
      <w:r w:rsidR="006064DE" w:rsidRPr="005C1643">
        <w:t>r.</w:t>
      </w:r>
      <w:r w:rsidRPr="005C1643">
        <w:t xml:space="preserve"> poz. </w:t>
      </w:r>
      <w:r w:rsidR="006064DE" w:rsidRPr="005C1643">
        <w:t>120,</w:t>
      </w:r>
      <w:r w:rsidRPr="005C1643">
        <w:t xml:space="preserve"> z </w:t>
      </w:r>
      <w:r w:rsidR="006064DE" w:rsidRPr="005C1643">
        <w:t>późn. zm.</w:t>
      </w:r>
      <w:r w:rsidR="006064DE" w:rsidRPr="005C1643">
        <w:rPr>
          <w:rStyle w:val="IGindeksgrny"/>
        </w:rPr>
        <w:footnoteReference w:id="3"/>
      </w:r>
      <w:r w:rsidR="006064DE" w:rsidRPr="005C1643">
        <w:rPr>
          <w:rStyle w:val="IGindeksgrny"/>
        </w:rPr>
        <w:t>)</w:t>
      </w:r>
      <w:r w:rsidR="006064DE" w:rsidRPr="005C1643">
        <w:t>), doradca podatkowy</w:t>
      </w:r>
      <w:r w:rsidRPr="005C1643">
        <w:t xml:space="preserve"> w </w:t>
      </w:r>
      <w:r w:rsidR="006064DE" w:rsidRPr="005C1643">
        <w:t>ramach stosunku pracy może wykonywać czynności doradztwa podatkowego,</w:t>
      </w:r>
      <w:r w:rsidRPr="005C1643">
        <w:t xml:space="preserve"> o </w:t>
      </w:r>
      <w:r w:rsidR="006064DE" w:rsidRPr="005C1643">
        <w:t>których mowa</w:t>
      </w:r>
      <w:r w:rsidRPr="005C1643">
        <w:t xml:space="preserve"> w art. 2 ust. 1 pkt </w:t>
      </w:r>
      <w:r w:rsidR="006064DE" w:rsidRPr="005C1643">
        <w:t>1</w:t>
      </w:r>
      <w:r w:rsidR="006064DE" w:rsidRPr="00DD1610">
        <w:t>,</w:t>
      </w:r>
      <w:r w:rsidR="006064DE" w:rsidRPr="005C1643">
        <w:t xml:space="preserve"> także na rzecz podmiotów objętych tym sprawozdaniem sporządzanym przez podmiot,</w:t>
      </w:r>
      <w:r w:rsidRPr="005C1643">
        <w:t xml:space="preserve"> w </w:t>
      </w:r>
      <w:r w:rsidR="006064DE" w:rsidRPr="005C1643">
        <w:t>którym jest zatrudniony.</w:t>
      </w:r>
      <w:r w:rsidRPr="005C1643">
        <w:t>”</w:t>
      </w:r>
      <w:r w:rsidR="006064DE" w:rsidRPr="005C1643">
        <w:t>,</w:t>
      </w:r>
    </w:p>
    <w:p w14:paraId="2E8816E8" w14:textId="581E0834" w:rsidR="006064DE" w:rsidRPr="005C1643" w:rsidRDefault="006064DE" w:rsidP="005C1643">
      <w:pPr>
        <w:pStyle w:val="LITlitera"/>
        <w:keepNext/>
      </w:pPr>
      <w:r w:rsidRPr="005C1643">
        <w:t>c)</w:t>
      </w:r>
      <w:r w:rsidRPr="005C1643">
        <w:tab/>
        <w:t>dodaje się</w:t>
      </w:r>
      <w:r w:rsidR="005C1643" w:rsidRPr="005C1643">
        <w:t xml:space="preserve"> ust. 4 w </w:t>
      </w:r>
      <w:r w:rsidRPr="005C1643">
        <w:t>brzmieniu:</w:t>
      </w:r>
    </w:p>
    <w:p w14:paraId="35E3863E" w14:textId="749C2061" w:rsidR="006064DE" w:rsidRPr="005C1643" w:rsidRDefault="005C1643" w:rsidP="006064DE">
      <w:pPr>
        <w:pStyle w:val="ZLITUSTzmustliter"/>
      </w:pPr>
      <w:r w:rsidRPr="005C1643">
        <w:t>„</w:t>
      </w:r>
      <w:r w:rsidR="006064DE" w:rsidRPr="005C1643">
        <w:t>4. Doradca podatkowy wykonujący zawód na podstawie umowy cywilnoprawnej, o której mowa</w:t>
      </w:r>
      <w:r w:rsidRPr="005C1643">
        <w:t xml:space="preserve"> w ust. 1 pkt 2 lit. </w:t>
      </w:r>
      <w:r w:rsidR="006064DE" w:rsidRPr="005C1643">
        <w:t>b, wykonuje czynności doradztwa podatkowego tylko na rzecz drugiej strony tej umowy.</w:t>
      </w:r>
      <w:r w:rsidRPr="005C1643">
        <w:t>”</w:t>
      </w:r>
      <w:r w:rsidR="006064DE" w:rsidRPr="005C1643">
        <w:t>;</w:t>
      </w:r>
    </w:p>
    <w:p w14:paraId="74A1C8B2" w14:textId="43BA175F" w:rsidR="006064DE" w:rsidRPr="005C1643" w:rsidRDefault="006064DE" w:rsidP="005C1643">
      <w:pPr>
        <w:pStyle w:val="PKTpunkt"/>
        <w:keepNext/>
      </w:pPr>
      <w:r w:rsidRPr="005C1643">
        <w:t>22)</w:t>
      </w:r>
      <w:r w:rsidRPr="005C1643">
        <w:tab/>
        <w:t>w</w:t>
      </w:r>
      <w:r w:rsidR="005C1643" w:rsidRPr="005C1643">
        <w:t xml:space="preserve"> art. </w:t>
      </w:r>
      <w:r w:rsidRPr="005C1643">
        <w:t>27a dodaje się</w:t>
      </w:r>
      <w:r w:rsidR="005C1643" w:rsidRPr="005C1643">
        <w:t xml:space="preserve"> ust. 3 w </w:t>
      </w:r>
      <w:r w:rsidRPr="005C1643">
        <w:t>brzmieniu:</w:t>
      </w:r>
    </w:p>
    <w:p w14:paraId="7D9D3C23" w14:textId="3DF1570E" w:rsidR="006064DE" w:rsidRPr="005C1643" w:rsidRDefault="005C1643" w:rsidP="005C1643">
      <w:pPr>
        <w:pStyle w:val="ZUSTzmustartykuempunktem"/>
        <w:keepNext/>
      </w:pPr>
      <w:r w:rsidRPr="005C1643">
        <w:t>„</w:t>
      </w:r>
      <w:r w:rsidR="006064DE" w:rsidRPr="005C1643">
        <w:t>3. Doręczanie doradcy podatkowemu pism Krajowej Izby Doradców Podatkowych</w:t>
      </w:r>
      <w:r w:rsidRPr="005C1643">
        <w:t xml:space="preserve"> w </w:t>
      </w:r>
      <w:r w:rsidR="006064DE" w:rsidRPr="005C1643">
        <w:t>postaci elektronicznej opatrzonej kwalifikowanym podpisem elektronicznym, w tym pism związanych</w:t>
      </w:r>
      <w:r w:rsidRPr="005C1643">
        <w:t xml:space="preserve"> z </w:t>
      </w:r>
      <w:r w:rsidR="006064DE" w:rsidRPr="005C1643">
        <w:t>postępowaniami administracyjnymi, obowiązkami doradcy podatkowego wynikającymi z ustawy, statutu, uchwał Krajowego Zjazdu Doradców Podatkowych</w:t>
      </w:r>
      <w:r w:rsidRPr="005C1643">
        <w:t xml:space="preserve"> i </w:t>
      </w:r>
      <w:r w:rsidR="006064DE" w:rsidRPr="005C1643">
        <w:t>Krajowej Rady Doradców Podatkowych oraz postępowaniami dyscyplinarnymi, może następować także:</w:t>
      </w:r>
    </w:p>
    <w:p w14:paraId="14190513" w14:textId="77777777" w:rsidR="006064DE" w:rsidRPr="005C1643" w:rsidRDefault="006064DE" w:rsidP="006064DE">
      <w:pPr>
        <w:pStyle w:val="ZPKTzmpktartykuempunktem"/>
      </w:pPr>
      <w:r w:rsidRPr="005C1643">
        <w:t>1)</w:t>
      </w:r>
      <w:r w:rsidRPr="005C1643">
        <w:tab/>
        <w:t>na adres do doręczeń elektronicznych wpisany do bazy adresów elektronicznych;</w:t>
      </w:r>
    </w:p>
    <w:p w14:paraId="1EE47535" w14:textId="5FD273D0" w:rsidR="006064DE" w:rsidRPr="005C1643" w:rsidRDefault="006064DE" w:rsidP="006064DE">
      <w:pPr>
        <w:pStyle w:val="ZPKTzmpktartykuempunktem"/>
      </w:pPr>
      <w:r w:rsidRPr="005C1643">
        <w:t>2)</w:t>
      </w:r>
      <w:r w:rsidRPr="005C1643">
        <w:tab/>
        <w:t>za pośrednictwem poczty elektronicznej, za zgodą doradcy podatkowego,</w:t>
      </w:r>
      <w:r w:rsidR="005C1643" w:rsidRPr="005C1643">
        <w:t xml:space="preserve"> w </w:t>
      </w:r>
      <w:r w:rsidRPr="005C1643">
        <w:t>przypadku nieposiadania adresu,</w:t>
      </w:r>
      <w:r w:rsidR="005C1643" w:rsidRPr="005C1643">
        <w:t xml:space="preserve"> o </w:t>
      </w:r>
      <w:r w:rsidRPr="005C1643">
        <w:t>którym mowa</w:t>
      </w:r>
      <w:r w:rsidR="005C1643" w:rsidRPr="005C1643">
        <w:t xml:space="preserve"> w pkt </w:t>
      </w:r>
      <w:r w:rsidRPr="005C1643">
        <w:t>1, przy czym w tym przypadku dowodem doręczenia jest potwierdzenie transmisji danych wysłanych na ostatni adres poczty elektronicznej podany przez doradcę podatkowego.</w:t>
      </w:r>
      <w:r w:rsidR="005C1643" w:rsidRPr="005C1643">
        <w:t>”</w:t>
      </w:r>
      <w:r w:rsidRPr="005C1643">
        <w:t>;</w:t>
      </w:r>
    </w:p>
    <w:p w14:paraId="3D713AC9" w14:textId="4D187143" w:rsidR="006064DE" w:rsidRPr="005C1643" w:rsidRDefault="006064DE" w:rsidP="005C1643">
      <w:pPr>
        <w:pStyle w:val="PKTpunkt"/>
        <w:keepNext/>
      </w:pPr>
      <w:r w:rsidRPr="005C1643">
        <w:t>23)</w:t>
      </w:r>
      <w:r w:rsidRPr="005C1643">
        <w:tab/>
        <w:t>po</w:t>
      </w:r>
      <w:r w:rsidR="005C1643" w:rsidRPr="005C1643">
        <w:t xml:space="preserve"> art. </w:t>
      </w:r>
      <w:r w:rsidRPr="005C1643">
        <w:t>31 dodaje się</w:t>
      </w:r>
      <w:r w:rsidR="005C1643" w:rsidRPr="005C1643">
        <w:t xml:space="preserve"> art. </w:t>
      </w:r>
      <w:r w:rsidRPr="005C1643">
        <w:t>31a w brzmieniu:</w:t>
      </w:r>
    </w:p>
    <w:p w14:paraId="3BE90444" w14:textId="3304AB38" w:rsidR="006064DE" w:rsidRPr="005B330A" w:rsidRDefault="005C1643" w:rsidP="005B330A">
      <w:pPr>
        <w:pStyle w:val="ZARTzmartartykuempunktem"/>
      </w:pPr>
      <w:r w:rsidRPr="005B330A">
        <w:t>„</w:t>
      </w:r>
      <w:r w:rsidR="006064DE" w:rsidRPr="00D67C8D">
        <w:t>Art. 31a. W przypadku podjęcia przez doradcę podatkowego pracy</w:t>
      </w:r>
      <w:r w:rsidRPr="00D67C8D">
        <w:t xml:space="preserve"> w </w:t>
      </w:r>
      <w:r w:rsidR="006064DE" w:rsidRPr="00D67C8D">
        <w:t>organach wymiaru sprawiedliwości, organach ścigania, urzędzie obsługującym ministra właściwego do spraw finansów publicznych lub jednostkach organizacyjnych Krajowej Administracji Skarbowej lub służby jako funkcjonariusz Służby Celno</w:t>
      </w:r>
      <w:r w:rsidRPr="00D67C8D">
        <w:noBreakHyphen/>
      </w:r>
      <w:r w:rsidR="006064DE" w:rsidRPr="00D67C8D">
        <w:t>Skarbowej następuje</w:t>
      </w:r>
      <w:r w:rsidRPr="00D67C8D">
        <w:t xml:space="preserve"> z </w:t>
      </w:r>
      <w:r w:rsidR="006064DE" w:rsidRPr="00D67C8D">
        <w:t>urzędu zawieszenie praw</w:t>
      </w:r>
      <w:r w:rsidR="006064DE" w:rsidRPr="005B330A">
        <w:t xml:space="preserve">a wykonywania zawodu na okres wykonywania tej pracy lub pełnienia tej służby. Zawieszenie prawa wykonywania zawodu jest </w:t>
      </w:r>
      <w:r w:rsidR="006064DE" w:rsidRPr="005B330A">
        <w:lastRenderedPageBreak/>
        <w:t>odnotow</w:t>
      </w:r>
      <w:r w:rsidR="006064DE" w:rsidRPr="005B330A">
        <w:rPr>
          <w:rStyle w:val="Ppogrubienie"/>
          <w:b w:val="0"/>
        </w:rPr>
        <w:t>yw</w:t>
      </w:r>
      <w:r w:rsidR="006064DE" w:rsidRPr="005B330A">
        <w:t>ane na liście niezwłocznie po złożeniu przez doradcę podatkowego zawiadomienia,</w:t>
      </w:r>
      <w:r w:rsidRPr="005B330A">
        <w:t xml:space="preserve"> o </w:t>
      </w:r>
      <w:r w:rsidR="006064DE" w:rsidRPr="005B330A">
        <w:t>którym mowa</w:t>
      </w:r>
      <w:r w:rsidRPr="005B330A">
        <w:t xml:space="preserve"> w art. </w:t>
      </w:r>
      <w:r w:rsidR="006064DE" w:rsidRPr="005B330A">
        <w:t>3</w:t>
      </w:r>
      <w:r w:rsidRPr="005B330A">
        <w:t>1 ust. </w:t>
      </w:r>
      <w:r w:rsidR="006064DE" w:rsidRPr="005B330A">
        <w:t>2, lub powzięciu takiej informacji przez Krajową Radę Doradców Podatkowych</w:t>
      </w:r>
      <w:r w:rsidRPr="005B330A">
        <w:t xml:space="preserve"> i </w:t>
      </w:r>
      <w:r w:rsidR="006064DE" w:rsidRPr="005B330A">
        <w:t>następuje</w:t>
      </w:r>
      <w:r w:rsidRPr="005B330A">
        <w:t xml:space="preserve"> z </w:t>
      </w:r>
      <w:r w:rsidR="006064DE" w:rsidRPr="005B330A">
        <w:t>mocą od dnia rozpoczęcia wykonywania pracy lub pełnienia służby,</w:t>
      </w:r>
      <w:r w:rsidRPr="005B330A">
        <w:t xml:space="preserve"> o </w:t>
      </w:r>
      <w:r w:rsidR="006064DE" w:rsidRPr="005B330A">
        <w:t>których mowa</w:t>
      </w:r>
      <w:r w:rsidRPr="005B330A">
        <w:t xml:space="preserve"> w </w:t>
      </w:r>
      <w:r w:rsidR="006064DE" w:rsidRPr="005B330A">
        <w:t>zdaniu pierwszym.</w:t>
      </w:r>
      <w:r w:rsidRPr="005B330A">
        <w:t>”</w:t>
      </w:r>
      <w:r w:rsidR="006064DE" w:rsidRPr="005B330A">
        <w:t>;</w:t>
      </w:r>
    </w:p>
    <w:p w14:paraId="755576F9" w14:textId="4E3B1A19" w:rsidR="006064DE" w:rsidRPr="005C1643" w:rsidRDefault="006064DE" w:rsidP="006064DE">
      <w:pPr>
        <w:pStyle w:val="PKTpunkt"/>
      </w:pPr>
      <w:r w:rsidRPr="005C1643">
        <w:t>24)</w:t>
      </w:r>
      <w:r w:rsidRPr="005C1643">
        <w:tab/>
        <w:t>w</w:t>
      </w:r>
      <w:r w:rsidR="005C1643" w:rsidRPr="005C1643">
        <w:t xml:space="preserve"> art. </w:t>
      </w:r>
      <w:r w:rsidRPr="005C1643">
        <w:t>3</w:t>
      </w:r>
      <w:r w:rsidR="005C1643" w:rsidRPr="005C1643">
        <w:t>4 w ust. </w:t>
      </w:r>
      <w:r w:rsidRPr="005C1643">
        <w:t xml:space="preserve">2 po wyrazach </w:t>
      </w:r>
      <w:r w:rsidR="005C1643" w:rsidRPr="005C1643">
        <w:t>„</w:t>
      </w:r>
      <w:r w:rsidRPr="005C1643">
        <w:t>trwającej dłużej niż 6 miesięcy</w:t>
      </w:r>
      <w:r w:rsidR="005C1643" w:rsidRPr="005C1643">
        <w:t>”</w:t>
      </w:r>
      <w:r w:rsidRPr="005C1643">
        <w:t xml:space="preserve"> dodaje się wyrazy </w:t>
      </w:r>
      <w:r w:rsidR="005C1643" w:rsidRPr="005C1643">
        <w:t>„</w:t>
      </w:r>
      <w:r w:rsidRPr="005C1643">
        <w:t> ,w terminie 30 dni od dnia rozpoczęcia przerwy w wykonywaniu zawodu</w:t>
      </w:r>
      <w:r w:rsidR="005C1643" w:rsidRPr="005C1643">
        <w:t>”</w:t>
      </w:r>
      <w:r w:rsidRPr="005C1643">
        <w:t>;</w:t>
      </w:r>
    </w:p>
    <w:p w14:paraId="6AC2193A" w14:textId="19463830" w:rsidR="006064DE" w:rsidRPr="005C1643" w:rsidRDefault="006064DE" w:rsidP="005C1643">
      <w:pPr>
        <w:pStyle w:val="PKTpunkt"/>
        <w:keepNext/>
      </w:pPr>
      <w:r w:rsidRPr="005C1643">
        <w:t>25)</w:t>
      </w:r>
      <w:r w:rsidRPr="005C1643">
        <w:tab/>
        <w:t>po</w:t>
      </w:r>
      <w:r w:rsidR="005C1643" w:rsidRPr="005C1643">
        <w:t xml:space="preserve"> art. </w:t>
      </w:r>
      <w:r w:rsidRPr="005C1643">
        <w:t>38 dodaje się</w:t>
      </w:r>
      <w:r w:rsidR="005C1643" w:rsidRPr="005C1643">
        <w:t xml:space="preserve"> art. </w:t>
      </w:r>
      <w:r w:rsidRPr="005C1643">
        <w:t>38a w brzmieniu:</w:t>
      </w:r>
    </w:p>
    <w:p w14:paraId="334EC021" w14:textId="6488F051" w:rsidR="006064DE" w:rsidRPr="005C1643" w:rsidRDefault="005C1643" w:rsidP="006064DE">
      <w:pPr>
        <w:pStyle w:val="ZARTzmartartykuempunktem"/>
      </w:pPr>
      <w:r w:rsidRPr="005C1643">
        <w:t>„</w:t>
      </w:r>
      <w:r w:rsidR="006064DE" w:rsidRPr="005C1643">
        <w:t>Art. 38a. 1. Doradca podatkowy, uczestnicząc w rozprawach sądowych, używa stroju urzędowego. Strojem urzędowym doradcy podatkowego jest toga.</w:t>
      </w:r>
    </w:p>
    <w:p w14:paraId="6F2D87B4" w14:textId="43A3A1E6" w:rsidR="006064DE" w:rsidRPr="005C1643" w:rsidRDefault="006064DE" w:rsidP="006064DE">
      <w:pPr>
        <w:pStyle w:val="ZUSTzmustartykuempunktem"/>
      </w:pPr>
      <w:r w:rsidRPr="005C1643">
        <w:t>2. Minister Sprawiedliwości określi, w drodze rozporządzenia, wzór stroju urzędowego doradców podatkowych biorących udział w rozprawach sądowych, uwzględniając uroczysty charakter stroju, odpowiedni do powagi sądu i utrwalonej tradycji.</w:t>
      </w:r>
      <w:r w:rsidR="005C1643" w:rsidRPr="005C1643">
        <w:t>”</w:t>
      </w:r>
      <w:r w:rsidRPr="005C1643">
        <w:t>;</w:t>
      </w:r>
    </w:p>
    <w:p w14:paraId="40BBFCCD" w14:textId="5F790F1F" w:rsidR="006064DE" w:rsidRPr="005C1643" w:rsidRDefault="006064DE" w:rsidP="005C1643">
      <w:pPr>
        <w:pStyle w:val="PKTpunkt"/>
        <w:keepNext/>
      </w:pPr>
      <w:r w:rsidRPr="005C1643">
        <w:t>26)</w:t>
      </w:r>
      <w:r w:rsidRPr="005C1643">
        <w:tab/>
        <w:t>w</w:t>
      </w:r>
      <w:r w:rsidR="005C1643" w:rsidRPr="005C1643">
        <w:t xml:space="preserve"> art. </w:t>
      </w:r>
      <w:r w:rsidRPr="005C1643">
        <w:t>39:</w:t>
      </w:r>
    </w:p>
    <w:p w14:paraId="06DE1A6B" w14:textId="77777777" w:rsidR="006064DE" w:rsidRPr="005C1643" w:rsidRDefault="006064DE" w:rsidP="005C1643">
      <w:pPr>
        <w:pStyle w:val="LITlitera"/>
        <w:keepNext/>
      </w:pPr>
      <w:r w:rsidRPr="005C1643">
        <w:t>a)</w:t>
      </w:r>
      <w:r w:rsidRPr="005C1643">
        <w:tab/>
        <w:t>ust. 1 otrzymuje brzmienie:</w:t>
      </w:r>
    </w:p>
    <w:p w14:paraId="11A83B76" w14:textId="34175979" w:rsidR="006064DE" w:rsidRPr="005C1643" w:rsidRDefault="005C1643" w:rsidP="006064DE">
      <w:pPr>
        <w:pStyle w:val="ZLITUSTzmustliter"/>
      </w:pPr>
      <w:r w:rsidRPr="005C1643">
        <w:t>„</w:t>
      </w:r>
      <w:r w:rsidR="006064DE" w:rsidRPr="005C1643">
        <w:t>1. Doradca podatkowy jest obowiązany przechowywać kopie sporządzanych opinii, raportów z niezależnego audytu funkcji podatkowej, wystąpień w imieniu podatników, płatników, inkasentów, innych podmiotów oraz osób, o których mowa</w:t>
      </w:r>
      <w:r w:rsidRPr="005C1643">
        <w:t xml:space="preserve"> w art. 2 ust. </w:t>
      </w:r>
      <w:r w:rsidR="006064DE" w:rsidRPr="005C1643">
        <w:t>1a, w sprawach obowiązków podatkowych, a także udzielonych im porad, przez okres 10 lat od końca roku kalendarzowego, w którym zostały wytworzone.</w:t>
      </w:r>
      <w:r w:rsidRPr="005C1643">
        <w:t>”</w:t>
      </w:r>
      <w:r w:rsidR="006064DE" w:rsidRPr="005C1643">
        <w:t>,</w:t>
      </w:r>
    </w:p>
    <w:p w14:paraId="7DFDE75E" w14:textId="04EF6765" w:rsidR="006064DE" w:rsidRPr="005C1643" w:rsidRDefault="006064DE" w:rsidP="005C1643">
      <w:pPr>
        <w:pStyle w:val="LITlitera"/>
        <w:keepNext/>
      </w:pPr>
      <w:r w:rsidRPr="005C1643">
        <w:t>b)</w:t>
      </w:r>
      <w:r w:rsidRPr="005C1643">
        <w:tab/>
        <w:t>po</w:t>
      </w:r>
      <w:r w:rsidR="005C1643" w:rsidRPr="005C1643">
        <w:t xml:space="preserve"> ust. 1 </w:t>
      </w:r>
      <w:r w:rsidRPr="005C1643">
        <w:t>dodaje się</w:t>
      </w:r>
      <w:r w:rsidR="005C1643" w:rsidRPr="005C1643">
        <w:t xml:space="preserve"> ust. </w:t>
      </w:r>
      <w:r w:rsidRPr="005C1643">
        <w:t>1a</w:t>
      </w:r>
      <w:r w:rsidR="005C1643" w:rsidRPr="005C1643">
        <w:t xml:space="preserve"> w </w:t>
      </w:r>
      <w:r w:rsidRPr="005C1643">
        <w:t>brzmieniu:</w:t>
      </w:r>
    </w:p>
    <w:p w14:paraId="10A2089F" w14:textId="21328919" w:rsidR="006064DE" w:rsidRPr="005B330A" w:rsidRDefault="005C1643" w:rsidP="005B330A">
      <w:pPr>
        <w:pStyle w:val="ZLITUSTzmustliter"/>
      </w:pPr>
      <w:r w:rsidRPr="005B330A">
        <w:t>„</w:t>
      </w:r>
      <w:r w:rsidR="006064DE" w:rsidRPr="005B330A">
        <w:t>1a. Obowiązek,</w:t>
      </w:r>
      <w:r w:rsidRPr="005B330A">
        <w:t xml:space="preserve"> o </w:t>
      </w:r>
      <w:r w:rsidR="006064DE" w:rsidRPr="005B330A">
        <w:t>którym mowa</w:t>
      </w:r>
      <w:r w:rsidRPr="005B330A">
        <w:t xml:space="preserve"> w ust. </w:t>
      </w:r>
      <w:r w:rsidR="006064DE" w:rsidRPr="005B330A">
        <w:t>1, uznaje się za spełniony</w:t>
      </w:r>
      <w:r w:rsidRPr="005B330A">
        <w:t xml:space="preserve"> w </w:t>
      </w:r>
      <w:r w:rsidR="006064DE" w:rsidRPr="005B330A">
        <w:t>przypadku przechowywania odwzorowania cyfrowego dokumentów,</w:t>
      </w:r>
      <w:r w:rsidRPr="005B330A">
        <w:t xml:space="preserve"> o </w:t>
      </w:r>
      <w:r w:rsidR="006064DE" w:rsidRPr="005B330A">
        <w:t>których mowa</w:t>
      </w:r>
      <w:r w:rsidRPr="005B330A">
        <w:t xml:space="preserve"> w </w:t>
      </w:r>
      <w:r w:rsidR="006064DE" w:rsidRPr="005B330A">
        <w:t>tym przepisie,</w:t>
      </w:r>
      <w:r w:rsidR="006064DE" w:rsidRPr="005B330A">
        <w:rPr>
          <w:rStyle w:val="Ppogrubienie"/>
          <w:b w:val="0"/>
        </w:rPr>
        <w:t xml:space="preserve"> przez które rozumie się</w:t>
      </w:r>
      <w:r w:rsidR="006064DE" w:rsidRPr="005B330A">
        <w:t xml:space="preserve"> dokument elektroniczny będący kopią elektroniczną</w:t>
      </w:r>
      <w:r w:rsidR="00D67C8D">
        <w:t xml:space="preserve"> </w:t>
      </w:r>
      <w:r w:rsidR="006064DE" w:rsidRPr="005B330A">
        <w:t>dokumentacji sporządzonej w</w:t>
      </w:r>
      <w:r w:rsidR="00D67C8D">
        <w:t xml:space="preserve"> </w:t>
      </w:r>
      <w:r w:rsidR="006064DE" w:rsidRPr="005B330A">
        <w:rPr>
          <w:rStyle w:val="Ppogrubienie"/>
          <w:b w:val="0"/>
        </w:rPr>
        <w:t>postaci papierowej</w:t>
      </w:r>
      <w:r w:rsidR="005B330A" w:rsidRPr="005B330A">
        <w:rPr>
          <w:rStyle w:val="Ppogrubienie"/>
          <w:b w:val="0"/>
        </w:rPr>
        <w:t>,</w:t>
      </w:r>
      <w:r w:rsidR="006064DE" w:rsidRPr="005B330A">
        <w:rPr>
          <w:rStyle w:val="Ppogrubienie"/>
          <w:b w:val="0"/>
        </w:rPr>
        <w:t xml:space="preserve"> oraz przechowywania</w:t>
      </w:r>
      <w:r w:rsidRPr="005B330A">
        <w:rPr>
          <w:rStyle w:val="Ppogrubienie"/>
          <w:b w:val="0"/>
        </w:rPr>
        <w:t xml:space="preserve"> w </w:t>
      </w:r>
      <w:r w:rsidR="006064DE" w:rsidRPr="005B330A">
        <w:rPr>
          <w:rStyle w:val="Ppogrubienie"/>
          <w:b w:val="0"/>
        </w:rPr>
        <w:t>postaci elektronicznej dokumentów sporządzonych</w:t>
      </w:r>
      <w:r w:rsidRPr="005B330A">
        <w:rPr>
          <w:rStyle w:val="Ppogrubienie"/>
          <w:b w:val="0"/>
        </w:rPr>
        <w:t xml:space="preserve"> w </w:t>
      </w:r>
      <w:r w:rsidR="006064DE" w:rsidRPr="005B330A">
        <w:rPr>
          <w:rStyle w:val="Ppogrubienie"/>
          <w:b w:val="0"/>
        </w:rPr>
        <w:t>tej postaci.</w:t>
      </w:r>
      <w:r w:rsidRPr="005B330A">
        <w:rPr>
          <w:rStyle w:val="Ppogrubienie"/>
          <w:b w:val="0"/>
        </w:rPr>
        <w:t>”</w:t>
      </w:r>
      <w:r w:rsidR="006064DE" w:rsidRPr="005B330A">
        <w:rPr>
          <w:rStyle w:val="Ppogrubienie"/>
          <w:b w:val="0"/>
        </w:rPr>
        <w:t>;</w:t>
      </w:r>
    </w:p>
    <w:p w14:paraId="33317ED3" w14:textId="33AF3E83" w:rsidR="006064DE" w:rsidRPr="005C1643" w:rsidRDefault="006064DE" w:rsidP="005C1643">
      <w:pPr>
        <w:pStyle w:val="PKTpunkt"/>
        <w:keepNext/>
      </w:pPr>
      <w:r w:rsidRPr="005C1643">
        <w:t>27)</w:t>
      </w:r>
      <w:r w:rsidRPr="005C1643">
        <w:tab/>
        <w:t>w</w:t>
      </w:r>
      <w:r w:rsidR="005C1643" w:rsidRPr="005C1643">
        <w:t xml:space="preserve"> art. </w:t>
      </w:r>
      <w:r w:rsidRPr="005C1643">
        <w:t>4</w:t>
      </w:r>
      <w:r w:rsidR="005C1643" w:rsidRPr="005C1643">
        <w:t>1 ust. </w:t>
      </w:r>
      <w:r w:rsidRPr="005C1643">
        <w:t>1 otrzymuje brzmienie:</w:t>
      </w:r>
    </w:p>
    <w:p w14:paraId="0CDB2DF0" w14:textId="76297C0D" w:rsidR="006064DE" w:rsidRPr="005C1643" w:rsidRDefault="005C1643" w:rsidP="006064DE">
      <w:pPr>
        <w:pStyle w:val="ZUSTzmustartykuempunktem"/>
      </w:pPr>
      <w:r w:rsidRPr="005C1643">
        <w:t>„</w:t>
      </w:r>
      <w:r w:rsidR="006064DE" w:rsidRPr="005C1643">
        <w:t>1. W postępowaniu przed organami administracji publicznej w sprawach, o których mowa</w:t>
      </w:r>
      <w:r w:rsidRPr="005C1643">
        <w:t xml:space="preserve"> w art. 2 ust. 1 pkt 1 i </w:t>
      </w:r>
      <w:r w:rsidR="006064DE" w:rsidRPr="005C1643">
        <w:t>3a, pełnomocnikiem podatnika, płatnika, inkasenta, innych podmiotów oraz osób, o których mowa</w:t>
      </w:r>
      <w:r w:rsidRPr="005C1643">
        <w:t xml:space="preserve"> w art. 2 ust. </w:t>
      </w:r>
      <w:r w:rsidR="006064DE" w:rsidRPr="005C1643">
        <w:t>1a, może być również doradca podatkowy.</w:t>
      </w:r>
      <w:r w:rsidRPr="005C1643">
        <w:t>”</w:t>
      </w:r>
      <w:r w:rsidR="006064DE" w:rsidRPr="005C1643">
        <w:t>;</w:t>
      </w:r>
    </w:p>
    <w:p w14:paraId="4F7DF607" w14:textId="510F4B76" w:rsidR="006064DE" w:rsidRPr="005C1643" w:rsidRDefault="006064DE" w:rsidP="005C1643">
      <w:pPr>
        <w:pStyle w:val="PKTpunkt"/>
        <w:keepNext/>
      </w:pPr>
      <w:r w:rsidRPr="005C1643">
        <w:lastRenderedPageBreak/>
        <w:t>28)</w:t>
      </w:r>
      <w:r w:rsidRPr="005C1643">
        <w:tab/>
        <w:t>w</w:t>
      </w:r>
      <w:r w:rsidR="005C1643" w:rsidRPr="005C1643">
        <w:t xml:space="preserve"> art. </w:t>
      </w:r>
      <w:r w:rsidRPr="005C1643">
        <w:t>4</w:t>
      </w:r>
      <w:r w:rsidR="005C1643" w:rsidRPr="005C1643">
        <w:t>4 ust. 3 </w:t>
      </w:r>
      <w:r w:rsidRPr="005C1643">
        <w:t>otrzymuje brzmienie:</w:t>
      </w:r>
    </w:p>
    <w:p w14:paraId="2E5439F8" w14:textId="12553FAC" w:rsidR="006064DE" w:rsidRPr="005C1643" w:rsidRDefault="005C1643" w:rsidP="005C1643">
      <w:pPr>
        <w:pStyle w:val="ZUSTzmustartykuempunktem"/>
        <w:keepNext/>
      </w:pPr>
      <w:r w:rsidRPr="005C1643">
        <w:t>„</w:t>
      </w:r>
      <w:r w:rsidR="006064DE" w:rsidRPr="005C1643">
        <w:t>3. Obowiązek,</w:t>
      </w:r>
      <w:r w:rsidRPr="005C1643">
        <w:t xml:space="preserve"> o </w:t>
      </w:r>
      <w:r w:rsidR="006064DE" w:rsidRPr="005C1643">
        <w:t>którym mowa</w:t>
      </w:r>
      <w:r w:rsidRPr="005C1643">
        <w:t xml:space="preserve"> w ust. </w:t>
      </w:r>
      <w:r w:rsidR="006064DE" w:rsidRPr="005C1643">
        <w:t>1, ciąży na:</w:t>
      </w:r>
    </w:p>
    <w:p w14:paraId="7040A73F" w14:textId="0C45DAB5" w:rsidR="006064DE" w:rsidRPr="005C1643" w:rsidRDefault="006064DE" w:rsidP="006064DE">
      <w:pPr>
        <w:pStyle w:val="ZPKTzmpktartykuempunktem"/>
      </w:pPr>
      <w:r w:rsidRPr="005C1643">
        <w:t>1)</w:t>
      </w:r>
      <w:r w:rsidRPr="005C1643">
        <w:tab/>
        <w:t>doradcach podatkowych wykonujących zawód we własnym imieniu</w:t>
      </w:r>
      <w:r w:rsidR="005C1643" w:rsidRPr="005C1643">
        <w:t xml:space="preserve"> i </w:t>
      </w:r>
      <w:r w:rsidRPr="005C1643">
        <w:t>na własny rachunek oraz</w:t>
      </w:r>
      <w:r w:rsidR="005C1643" w:rsidRPr="005C1643">
        <w:t xml:space="preserve"> w </w:t>
      </w:r>
      <w:r w:rsidRPr="005C1643">
        <w:t>formie spółek niemających osobowości prawnej;</w:t>
      </w:r>
    </w:p>
    <w:p w14:paraId="7B5D1904" w14:textId="0B3D6E06" w:rsidR="006064DE" w:rsidRPr="005C1643" w:rsidRDefault="006064DE" w:rsidP="006064DE">
      <w:pPr>
        <w:pStyle w:val="ZPKTzmpktartykuempunktem"/>
      </w:pPr>
      <w:r w:rsidRPr="005C1643">
        <w:t>2)</w:t>
      </w:r>
      <w:r w:rsidRPr="005C1643">
        <w:tab/>
        <w:t>podmiotach zatrudniających doradców podatkowych lub będących stroną umowy cywilnoprawnej zawartej</w:t>
      </w:r>
      <w:r w:rsidR="005C1643" w:rsidRPr="005C1643">
        <w:t xml:space="preserve"> z </w:t>
      </w:r>
      <w:r w:rsidRPr="005C1643">
        <w:t>doradcą podatkowym ‒</w:t>
      </w:r>
      <w:r w:rsidR="005C1643" w:rsidRPr="005C1643">
        <w:t xml:space="preserve"> w </w:t>
      </w:r>
      <w:r w:rsidRPr="005C1643">
        <w:t>przypadkach określonych</w:t>
      </w:r>
      <w:r w:rsidR="005C1643" w:rsidRPr="005C1643">
        <w:t xml:space="preserve"> w art. </w:t>
      </w:r>
      <w:r w:rsidRPr="005C1643">
        <w:t>2</w:t>
      </w:r>
      <w:r w:rsidR="005C1643" w:rsidRPr="005C1643">
        <w:t>7 ust. 1 pkt 2 lit. </w:t>
      </w:r>
      <w:r w:rsidRPr="005C1643">
        <w:t>a;</w:t>
      </w:r>
    </w:p>
    <w:p w14:paraId="3D95957B" w14:textId="06421C22" w:rsidR="006064DE" w:rsidRPr="005C1643" w:rsidRDefault="006064DE" w:rsidP="006064DE">
      <w:pPr>
        <w:pStyle w:val="ZPKTzmpktartykuempunktem"/>
      </w:pPr>
      <w:r w:rsidRPr="005C1643">
        <w:t>3)</w:t>
      </w:r>
      <w:r w:rsidRPr="005C1643">
        <w:tab/>
        <w:t>doradcach podatkowych ‒</w:t>
      </w:r>
      <w:r w:rsidR="005C1643" w:rsidRPr="005C1643">
        <w:t xml:space="preserve"> w </w:t>
      </w:r>
      <w:r w:rsidRPr="005C1643">
        <w:t>przypadkach określonych</w:t>
      </w:r>
      <w:r w:rsidR="005C1643" w:rsidRPr="005C1643">
        <w:t xml:space="preserve"> w art. </w:t>
      </w:r>
      <w:r w:rsidRPr="005C1643">
        <w:t>2</w:t>
      </w:r>
      <w:r w:rsidR="005C1643" w:rsidRPr="005C1643">
        <w:t>7 ust. 1 pkt 2 lit. </w:t>
      </w:r>
      <w:r w:rsidRPr="005C1643">
        <w:t>b.</w:t>
      </w:r>
      <w:r w:rsidR="005C1643" w:rsidRPr="005C1643">
        <w:t>”</w:t>
      </w:r>
      <w:r w:rsidRPr="005C1643">
        <w:t>;</w:t>
      </w:r>
    </w:p>
    <w:p w14:paraId="2E94603C" w14:textId="637683CD" w:rsidR="006064DE" w:rsidRPr="005C1643" w:rsidRDefault="006064DE" w:rsidP="006064DE">
      <w:pPr>
        <w:pStyle w:val="PKTpunkt"/>
      </w:pPr>
      <w:r w:rsidRPr="005C1643">
        <w:t>29)</w:t>
      </w:r>
      <w:r w:rsidRPr="005C1643">
        <w:tab/>
        <w:t>w</w:t>
      </w:r>
      <w:r w:rsidR="005C1643" w:rsidRPr="005C1643">
        <w:t xml:space="preserve"> art. </w:t>
      </w:r>
      <w:r w:rsidRPr="005C1643">
        <w:t>4</w:t>
      </w:r>
      <w:r w:rsidR="005C1643" w:rsidRPr="005C1643">
        <w:t>6 </w:t>
      </w:r>
      <w:r w:rsidRPr="005C1643">
        <w:t xml:space="preserve">po wyrazach </w:t>
      </w:r>
      <w:r w:rsidR="005C1643" w:rsidRPr="005C1643">
        <w:t>„</w:t>
      </w:r>
      <w:r w:rsidRPr="005C1643">
        <w:t>biorąc</w:t>
      </w:r>
      <w:r w:rsidR="005C1643" w:rsidRPr="005C1643">
        <w:t xml:space="preserve"> w </w:t>
      </w:r>
      <w:r w:rsidRPr="005C1643">
        <w:t>szczególności pod uwagę specyfikę</w:t>
      </w:r>
      <w:r w:rsidR="005C1643" w:rsidRPr="005C1643">
        <w:t>”</w:t>
      </w:r>
      <w:r w:rsidRPr="005C1643">
        <w:t xml:space="preserve"> dodaje się wyrazy </w:t>
      </w:r>
      <w:r w:rsidR="005C1643" w:rsidRPr="005C1643">
        <w:t>„</w:t>
      </w:r>
      <w:r w:rsidRPr="005C1643">
        <w:t>i formę</w:t>
      </w:r>
      <w:r w:rsidR="005C1643" w:rsidRPr="005C1643">
        <w:t>”</w:t>
      </w:r>
      <w:r w:rsidRPr="005C1643">
        <w:t>;</w:t>
      </w:r>
    </w:p>
    <w:p w14:paraId="0D3C9B64" w14:textId="064E7258" w:rsidR="006064DE" w:rsidRPr="005C1643" w:rsidRDefault="006064DE" w:rsidP="005C1643">
      <w:pPr>
        <w:pStyle w:val="PKTpunkt"/>
        <w:keepNext/>
      </w:pPr>
      <w:r w:rsidRPr="005C1643">
        <w:t>30)</w:t>
      </w:r>
      <w:r w:rsidRPr="005C1643">
        <w:tab/>
        <w:t>w</w:t>
      </w:r>
      <w:r w:rsidR="005C1643" w:rsidRPr="005C1643">
        <w:t xml:space="preserve"> art. </w:t>
      </w:r>
      <w:r w:rsidRPr="005C1643">
        <w:t>5</w:t>
      </w:r>
      <w:r w:rsidR="005C1643" w:rsidRPr="005C1643">
        <w:t>1 w ust. </w:t>
      </w:r>
      <w:r w:rsidRPr="005C1643">
        <w:t>1 po</w:t>
      </w:r>
      <w:r w:rsidR="005C1643" w:rsidRPr="005C1643">
        <w:t xml:space="preserve"> pkt </w:t>
      </w:r>
      <w:r w:rsidRPr="005C1643">
        <w:t>10 dodaje się</w:t>
      </w:r>
      <w:r w:rsidR="005C1643" w:rsidRPr="005C1643">
        <w:t xml:space="preserve"> pkt </w:t>
      </w:r>
      <w:r w:rsidRPr="005C1643">
        <w:t>10a</w:t>
      </w:r>
      <w:r w:rsidR="005C1643" w:rsidRPr="005C1643">
        <w:t xml:space="preserve"> i </w:t>
      </w:r>
      <w:r w:rsidRPr="005C1643">
        <w:t>10b w brzmieniu:</w:t>
      </w:r>
    </w:p>
    <w:p w14:paraId="69220AA4" w14:textId="46FAA11C" w:rsidR="006064DE" w:rsidRPr="005C1643" w:rsidRDefault="005C1643" w:rsidP="006064DE">
      <w:pPr>
        <w:pStyle w:val="ZPKTzmpktartykuempunktem"/>
      </w:pPr>
      <w:r w:rsidRPr="005C1643">
        <w:t>„</w:t>
      </w:r>
      <w:r w:rsidR="006064DE" w:rsidRPr="005C1643">
        <w:t>10a)</w:t>
      </w:r>
      <w:r w:rsidR="006064DE" w:rsidRPr="005C1643">
        <w:tab/>
        <w:t>określanie wysokości zryczałtowanych kosztów postępowania dyscyplinarnego, mając na względzie przeciętne koszty tego postępowania;</w:t>
      </w:r>
    </w:p>
    <w:p w14:paraId="59FF2213" w14:textId="5DA8A75C" w:rsidR="006064DE" w:rsidRPr="005C1643" w:rsidRDefault="006064DE" w:rsidP="006064DE">
      <w:pPr>
        <w:pStyle w:val="ZPKTzmpktartykuempunktem"/>
      </w:pPr>
      <w:r w:rsidRPr="005C1643">
        <w:t>10b)</w:t>
      </w:r>
      <w:r w:rsidRPr="005C1643">
        <w:tab/>
        <w:t>określanie zasad realizacji prawa do obrońcy</w:t>
      </w:r>
      <w:r w:rsidR="005C1643" w:rsidRPr="005C1643">
        <w:t xml:space="preserve"> z </w:t>
      </w:r>
      <w:r w:rsidRPr="005C1643">
        <w:t>urzędu</w:t>
      </w:r>
      <w:r w:rsidR="005C1643" w:rsidRPr="005C1643">
        <w:t xml:space="preserve"> w </w:t>
      </w:r>
      <w:r w:rsidRPr="005C1643">
        <w:t>sprawach dyscyplinarnych doradców podatkowych</w:t>
      </w:r>
      <w:r w:rsidR="005C1643" w:rsidRPr="005C1643">
        <w:t xml:space="preserve"> i </w:t>
      </w:r>
      <w:r w:rsidRPr="005C1643">
        <w:t>zasad wynagrodzenia tego obrońcy, mając na względzie sprawne przeprowadzanie postępowania dyscyplinarnego;</w:t>
      </w:r>
      <w:r w:rsidR="005C1643" w:rsidRPr="005C1643">
        <w:t>”</w:t>
      </w:r>
      <w:r w:rsidRPr="005C1643">
        <w:t>;</w:t>
      </w:r>
    </w:p>
    <w:p w14:paraId="2BCB0D58" w14:textId="38F93F0E" w:rsidR="006064DE" w:rsidRPr="005C1643" w:rsidRDefault="006064DE" w:rsidP="005C1643">
      <w:pPr>
        <w:pStyle w:val="PKTpunkt"/>
        <w:keepNext/>
      </w:pPr>
      <w:r w:rsidRPr="005C1643">
        <w:t>31)</w:t>
      </w:r>
      <w:r w:rsidRPr="005C1643">
        <w:tab/>
        <w:t>w</w:t>
      </w:r>
      <w:r w:rsidR="005C1643" w:rsidRPr="005C1643">
        <w:t xml:space="preserve"> art. </w:t>
      </w:r>
      <w:r w:rsidRPr="005C1643">
        <w:t>62:</w:t>
      </w:r>
    </w:p>
    <w:p w14:paraId="27CBA5AA" w14:textId="0FB4B9E6" w:rsidR="006064DE" w:rsidRPr="005C1643" w:rsidRDefault="006064DE" w:rsidP="005C1643">
      <w:pPr>
        <w:pStyle w:val="LITlitera"/>
        <w:keepNext/>
      </w:pPr>
      <w:r w:rsidRPr="005C1643">
        <w:t>a)</w:t>
      </w:r>
      <w:r w:rsidRPr="005C1643">
        <w:tab/>
        <w:t>po</w:t>
      </w:r>
      <w:r w:rsidR="005C1643" w:rsidRPr="005C1643">
        <w:t xml:space="preserve"> ust. </w:t>
      </w:r>
      <w:r w:rsidRPr="005C1643">
        <w:t>1 dodaje się</w:t>
      </w:r>
      <w:r w:rsidR="005C1643" w:rsidRPr="005C1643">
        <w:t xml:space="preserve"> ust. </w:t>
      </w:r>
      <w:r w:rsidRPr="005C1643">
        <w:t>1a w brzmieniu:</w:t>
      </w:r>
    </w:p>
    <w:p w14:paraId="4A9F232E" w14:textId="4E8B85E5" w:rsidR="006064DE" w:rsidRPr="005C1643" w:rsidRDefault="005C1643" w:rsidP="006064DE">
      <w:pPr>
        <w:pStyle w:val="ZLITUSTzmustliter"/>
      </w:pPr>
      <w:r w:rsidRPr="005C1643">
        <w:t>„</w:t>
      </w:r>
      <w:r w:rsidR="006064DE" w:rsidRPr="005C1643">
        <w:t>1a. Minister właściwy do spraw finansów publicznych może wezwać przewodniczącego Krajowej Rady Doradców Podatkowych do przekazania, w terminie 7 dni od dnia doręczenia wezwania, uzasadnienia do uchwały przyjmującej statut.</w:t>
      </w:r>
      <w:r w:rsidRPr="005C1643">
        <w:t>”</w:t>
      </w:r>
      <w:r w:rsidR="006064DE" w:rsidRPr="005C1643">
        <w:t>,</w:t>
      </w:r>
    </w:p>
    <w:p w14:paraId="56156CEF" w14:textId="77777777" w:rsidR="006064DE" w:rsidRPr="005C1643" w:rsidRDefault="006064DE" w:rsidP="005C1643">
      <w:pPr>
        <w:pStyle w:val="LITlitera"/>
        <w:keepNext/>
      </w:pPr>
      <w:r w:rsidRPr="005C1643">
        <w:t>b)</w:t>
      </w:r>
      <w:r w:rsidRPr="005C1643">
        <w:tab/>
        <w:t>ust. 2 otrzymuje brzmienie:</w:t>
      </w:r>
    </w:p>
    <w:p w14:paraId="0F00E2C5" w14:textId="13F5799A" w:rsidR="006064DE" w:rsidRPr="005C1643" w:rsidRDefault="005C1643" w:rsidP="006064DE">
      <w:pPr>
        <w:pStyle w:val="ZLITUSTzmustliter"/>
      </w:pPr>
      <w:r w:rsidRPr="005C1643">
        <w:t>„</w:t>
      </w:r>
      <w:r w:rsidR="006064DE" w:rsidRPr="005C1643">
        <w:t>2. Minister właściwy do spraw finansów publicznych może wydać w terminie 45 dni od dnia otrzymania statutu decyzję administracyjną o zawieszeniu uchwały przyjmującej statut z powodu jej niezgodności z prawem. Termin ten ulega zawieszeniu na okres od dnia wysłania wezwania, o którym mowa</w:t>
      </w:r>
      <w:r w:rsidRPr="005C1643">
        <w:t xml:space="preserve"> w ust. </w:t>
      </w:r>
      <w:r w:rsidR="006064DE" w:rsidRPr="005C1643">
        <w:t>1a, do dnia doręczenia uzasadnienia do uchwały przyjmującej statut.</w:t>
      </w:r>
      <w:r w:rsidRPr="005C1643">
        <w:t>”</w:t>
      </w:r>
      <w:r w:rsidR="006064DE" w:rsidRPr="005C1643">
        <w:t>;</w:t>
      </w:r>
    </w:p>
    <w:p w14:paraId="30086028" w14:textId="28E7A3CC" w:rsidR="006064DE" w:rsidRPr="005C1643" w:rsidRDefault="006064DE" w:rsidP="006064DE">
      <w:pPr>
        <w:pStyle w:val="PKTpunkt"/>
      </w:pPr>
      <w:r w:rsidRPr="005C1643">
        <w:t>32)</w:t>
      </w:r>
      <w:r w:rsidRPr="005C1643">
        <w:tab/>
        <w:t>w</w:t>
      </w:r>
      <w:r w:rsidR="005C1643" w:rsidRPr="005C1643">
        <w:t xml:space="preserve"> art. </w:t>
      </w:r>
      <w:r w:rsidRPr="005C1643">
        <w:t>6</w:t>
      </w:r>
      <w:r w:rsidR="005C1643" w:rsidRPr="005C1643">
        <w:t>3 w ust. 3 w </w:t>
      </w:r>
      <w:r w:rsidRPr="005C1643">
        <w:t xml:space="preserve">zdaniu drugim wyrazy </w:t>
      </w:r>
      <w:r w:rsidR="005C1643" w:rsidRPr="005C1643">
        <w:t>„</w:t>
      </w:r>
      <w:r w:rsidRPr="005C1643">
        <w:t>ust. 3</w:t>
      </w:r>
      <w:r w:rsidR="005C1643" w:rsidRPr="005C1643">
        <w:t>”</w:t>
      </w:r>
      <w:r w:rsidRPr="005C1643">
        <w:t xml:space="preserve"> zastępuje się wyrazami </w:t>
      </w:r>
      <w:r w:rsidR="005C1643" w:rsidRPr="005C1643">
        <w:t>„</w:t>
      </w:r>
      <w:r w:rsidRPr="005C1643">
        <w:t>ust. 1a–3</w:t>
      </w:r>
      <w:r w:rsidR="005C1643" w:rsidRPr="005C1643">
        <w:t>”</w:t>
      </w:r>
      <w:r w:rsidRPr="005C1643">
        <w:t>;</w:t>
      </w:r>
    </w:p>
    <w:p w14:paraId="4C5DA809" w14:textId="2EA92313" w:rsidR="006064DE" w:rsidRPr="005C1643" w:rsidRDefault="006064DE" w:rsidP="005C1643">
      <w:pPr>
        <w:pStyle w:val="PKTpunkt"/>
        <w:keepNext/>
      </w:pPr>
      <w:r w:rsidRPr="005C1643">
        <w:t>33)</w:t>
      </w:r>
      <w:r w:rsidRPr="005C1643">
        <w:tab/>
        <w:t>w</w:t>
      </w:r>
      <w:r w:rsidR="005C1643" w:rsidRPr="005C1643">
        <w:t xml:space="preserve"> art. </w:t>
      </w:r>
      <w:r w:rsidRPr="005C1643">
        <w:t>64:</w:t>
      </w:r>
    </w:p>
    <w:p w14:paraId="40044260" w14:textId="297A5F35" w:rsidR="006064DE" w:rsidRPr="005C1643" w:rsidRDefault="006064DE" w:rsidP="005C1643">
      <w:pPr>
        <w:pStyle w:val="LITlitera"/>
        <w:keepNext/>
      </w:pPr>
      <w:r w:rsidRPr="005C1643">
        <w:t>a)</w:t>
      </w:r>
      <w:r w:rsidRPr="005C1643">
        <w:tab/>
        <w:t>w</w:t>
      </w:r>
      <w:r w:rsidR="005C1643" w:rsidRPr="005C1643">
        <w:t xml:space="preserve"> ust. </w:t>
      </w:r>
      <w:r w:rsidRPr="005C1643">
        <w:t>2 po</w:t>
      </w:r>
      <w:r w:rsidR="005C1643" w:rsidRPr="005C1643">
        <w:t xml:space="preserve"> pkt </w:t>
      </w:r>
      <w:r w:rsidRPr="005C1643">
        <w:t>2 dodaje się</w:t>
      </w:r>
      <w:r w:rsidR="005C1643" w:rsidRPr="005C1643">
        <w:t xml:space="preserve"> pkt </w:t>
      </w:r>
      <w:r w:rsidRPr="005C1643">
        <w:t>2a w brzmieniu:</w:t>
      </w:r>
    </w:p>
    <w:p w14:paraId="7E73464C" w14:textId="7D655D03" w:rsidR="006064DE" w:rsidRPr="005C1643" w:rsidRDefault="005C1643" w:rsidP="006064DE">
      <w:pPr>
        <w:pStyle w:val="ZLITPKTzmpktliter"/>
      </w:pPr>
      <w:r w:rsidRPr="005C1643">
        <w:t>„</w:t>
      </w:r>
      <w:r w:rsidR="006064DE" w:rsidRPr="005C1643">
        <w:t>2a)</w:t>
      </w:r>
      <w:r w:rsidR="006064DE" w:rsidRPr="005C1643">
        <w:tab/>
        <w:t>kara pieniężna;</w:t>
      </w:r>
      <w:r w:rsidRPr="005C1643">
        <w:t>”</w:t>
      </w:r>
      <w:r w:rsidR="006064DE" w:rsidRPr="005C1643">
        <w:t>,</w:t>
      </w:r>
    </w:p>
    <w:p w14:paraId="275CC141" w14:textId="32355CB9" w:rsidR="006064DE" w:rsidRPr="005C1643" w:rsidRDefault="006064DE" w:rsidP="005C1643">
      <w:pPr>
        <w:pStyle w:val="LITlitera"/>
        <w:keepNext/>
      </w:pPr>
      <w:r w:rsidRPr="005C1643">
        <w:lastRenderedPageBreak/>
        <w:t>b)</w:t>
      </w:r>
      <w:r w:rsidRPr="005C1643">
        <w:tab/>
        <w:t>po</w:t>
      </w:r>
      <w:r w:rsidR="005C1643" w:rsidRPr="005C1643">
        <w:t xml:space="preserve"> ust. </w:t>
      </w:r>
      <w:r w:rsidRPr="005C1643">
        <w:t>2 dodaje się</w:t>
      </w:r>
      <w:r w:rsidR="005C1643" w:rsidRPr="005C1643">
        <w:t xml:space="preserve"> ust. </w:t>
      </w:r>
      <w:r w:rsidRPr="005C1643">
        <w:t>2a w brzmieniu:</w:t>
      </w:r>
    </w:p>
    <w:p w14:paraId="2C6EA6F7" w14:textId="34EFE935" w:rsidR="006064DE" w:rsidRPr="005C1643" w:rsidRDefault="005C1643" w:rsidP="006064DE">
      <w:pPr>
        <w:pStyle w:val="ZLITUSTzmustliter"/>
      </w:pPr>
      <w:r w:rsidRPr="005C1643">
        <w:t>„</w:t>
      </w:r>
      <w:r w:rsidR="006064DE" w:rsidRPr="005C1643">
        <w:t xml:space="preserve">2a. Karę pieniężną wymierza się w wysokości </w:t>
      </w:r>
      <w:r w:rsidR="006064DE" w:rsidRPr="005C1643">
        <w:rPr>
          <w:rStyle w:val="Ppogrubienie"/>
          <w:b w:val="0"/>
        </w:rPr>
        <w:t>od jednej dziesiątej do</w:t>
      </w:r>
      <w:r w:rsidR="006064DE" w:rsidRPr="005C1643">
        <w:t xml:space="preserve"> dwunastokrotności minimalnego wynagrodzenia obowiązującego w dacie popełnienia przewinienia dyscyplinarnego.</w:t>
      </w:r>
      <w:r w:rsidRPr="005C1643">
        <w:t>”</w:t>
      </w:r>
      <w:r w:rsidR="006064DE" w:rsidRPr="005C1643">
        <w:t>,</w:t>
      </w:r>
    </w:p>
    <w:p w14:paraId="2C082F18" w14:textId="7FD05D20" w:rsidR="006064DE" w:rsidRPr="005C1643" w:rsidRDefault="006064DE" w:rsidP="005C1643">
      <w:pPr>
        <w:pStyle w:val="LITlitera"/>
        <w:keepNext/>
        <w:rPr>
          <w:rStyle w:val="Ppogrubienie"/>
          <w:b w:val="0"/>
        </w:rPr>
      </w:pPr>
      <w:r w:rsidRPr="005C1643">
        <w:rPr>
          <w:rStyle w:val="Ppogrubienie"/>
          <w:b w:val="0"/>
        </w:rPr>
        <w:t>c)</w:t>
      </w:r>
      <w:r w:rsidRPr="005C1643">
        <w:rPr>
          <w:rStyle w:val="Ppogrubienie"/>
          <w:b w:val="0"/>
        </w:rPr>
        <w:tab/>
        <w:t>dodaje się</w:t>
      </w:r>
      <w:r w:rsidR="005C1643" w:rsidRPr="005C1643">
        <w:rPr>
          <w:rStyle w:val="Ppogrubienie"/>
          <w:b w:val="0"/>
        </w:rPr>
        <w:t xml:space="preserve"> ust. </w:t>
      </w:r>
      <w:r w:rsidRPr="005C1643">
        <w:rPr>
          <w:rStyle w:val="Ppogrubienie"/>
          <w:b w:val="0"/>
        </w:rPr>
        <w:t>4–</w:t>
      </w:r>
      <w:r w:rsidR="005C1643" w:rsidRPr="005C1643">
        <w:rPr>
          <w:rStyle w:val="Ppogrubienie"/>
          <w:b w:val="0"/>
        </w:rPr>
        <w:t>6 w </w:t>
      </w:r>
      <w:r w:rsidRPr="005C1643">
        <w:rPr>
          <w:rStyle w:val="Ppogrubienie"/>
          <w:b w:val="0"/>
        </w:rPr>
        <w:t>brzmieniu:</w:t>
      </w:r>
    </w:p>
    <w:p w14:paraId="51036BA2" w14:textId="5BD3E66E" w:rsidR="006064DE" w:rsidRPr="005C1643" w:rsidRDefault="005C1643" w:rsidP="006064DE">
      <w:pPr>
        <w:pStyle w:val="ZLITUSTzmustliter"/>
        <w:rPr>
          <w:rStyle w:val="Ppogrubienie"/>
          <w:b w:val="0"/>
        </w:rPr>
      </w:pPr>
      <w:r w:rsidRPr="005C1643">
        <w:rPr>
          <w:rStyle w:val="Ppogrubienie"/>
          <w:b w:val="0"/>
        </w:rPr>
        <w:t>„</w:t>
      </w:r>
      <w:r w:rsidR="006064DE" w:rsidRPr="005C1643">
        <w:rPr>
          <w:rStyle w:val="Ppogrubienie"/>
          <w:b w:val="0"/>
        </w:rPr>
        <w:t>4. Wymierzając karę dyscyplinarną, sąd uwzględnia</w:t>
      </w:r>
      <w:r w:rsidRPr="005C1643">
        <w:rPr>
          <w:rStyle w:val="Ppogrubienie"/>
          <w:b w:val="0"/>
        </w:rPr>
        <w:t xml:space="preserve"> w </w:t>
      </w:r>
      <w:r w:rsidR="006064DE" w:rsidRPr="005C1643">
        <w:rPr>
          <w:rStyle w:val="Ppogrubienie"/>
          <w:b w:val="0"/>
        </w:rPr>
        <w:t>szczególności wagę popełnionego czynu oraz sytuację osobistą obwinionego.</w:t>
      </w:r>
    </w:p>
    <w:p w14:paraId="0B44FD5F" w14:textId="150EC7DE" w:rsidR="006064DE" w:rsidRPr="005C1643" w:rsidRDefault="006064DE" w:rsidP="006064DE">
      <w:pPr>
        <w:pStyle w:val="ZLITUSTzmustliter"/>
        <w:rPr>
          <w:rStyle w:val="Ppogrubienie"/>
          <w:b w:val="0"/>
        </w:rPr>
      </w:pPr>
      <w:r w:rsidRPr="005C1643">
        <w:rPr>
          <w:rStyle w:val="Ppogrubienie"/>
          <w:b w:val="0"/>
        </w:rPr>
        <w:t xml:space="preserve">5. Wymierzenie kary nagany, kary pieniężnej lub kary zawieszenia prawa wykonywania zawodu pociąga za sobą utratę biernego prawa wyborczego do organów samorządu na okres </w:t>
      </w:r>
      <w:r w:rsidR="005C1643" w:rsidRPr="005C1643">
        <w:rPr>
          <w:rStyle w:val="Ppogrubienie"/>
          <w:b w:val="0"/>
        </w:rPr>
        <w:t>4 </w:t>
      </w:r>
      <w:r w:rsidRPr="005C1643">
        <w:rPr>
          <w:rStyle w:val="Ppogrubienie"/>
          <w:b w:val="0"/>
        </w:rPr>
        <w:t>lat od dnia uprawomocnienia się orzeczenia.</w:t>
      </w:r>
    </w:p>
    <w:p w14:paraId="70B8DEFB" w14:textId="746DF7D5" w:rsidR="006064DE" w:rsidRPr="005C1643" w:rsidRDefault="006064DE" w:rsidP="006064DE">
      <w:pPr>
        <w:pStyle w:val="ZLITUSTzmustliter"/>
        <w:rPr>
          <w:rStyle w:val="Ppogrubienie"/>
          <w:b w:val="0"/>
        </w:rPr>
      </w:pPr>
      <w:r w:rsidRPr="005C1643">
        <w:rPr>
          <w:rStyle w:val="Ppogrubienie"/>
          <w:b w:val="0"/>
        </w:rPr>
        <w:t>6. Sąd może orzec podanie treści prawomocnego orzeczenia dyscyplinarnego do publicznej wiadomości</w:t>
      </w:r>
      <w:r w:rsidR="005C1643" w:rsidRPr="005C1643">
        <w:rPr>
          <w:rStyle w:val="Ppogrubienie"/>
          <w:b w:val="0"/>
        </w:rPr>
        <w:t xml:space="preserve"> w </w:t>
      </w:r>
      <w:r w:rsidRPr="005C1643">
        <w:rPr>
          <w:rStyle w:val="Ppogrubienie"/>
          <w:b w:val="0"/>
        </w:rPr>
        <w:t>określony sposób, jeżeli uzna to za celowe ze względu na okoliczności sprawy,</w:t>
      </w:r>
      <w:r w:rsidR="005C1643" w:rsidRPr="005C1643">
        <w:rPr>
          <w:rStyle w:val="Ppogrubienie"/>
          <w:b w:val="0"/>
        </w:rPr>
        <w:t xml:space="preserve"> o </w:t>
      </w:r>
      <w:r w:rsidRPr="005C1643">
        <w:rPr>
          <w:rStyle w:val="Ppogrubienie"/>
          <w:b w:val="0"/>
        </w:rPr>
        <w:t>ile nie narusza to interesu osób trzecich.</w:t>
      </w:r>
      <w:r w:rsidR="005C1643" w:rsidRPr="005C1643">
        <w:rPr>
          <w:rStyle w:val="Ppogrubienie"/>
          <w:b w:val="0"/>
        </w:rPr>
        <w:t>”</w:t>
      </w:r>
      <w:r w:rsidRPr="005C1643">
        <w:rPr>
          <w:rStyle w:val="Ppogrubienie"/>
          <w:b w:val="0"/>
        </w:rPr>
        <w:t>;</w:t>
      </w:r>
    </w:p>
    <w:p w14:paraId="7F4F293B" w14:textId="70ED4E14" w:rsidR="006064DE" w:rsidRPr="005C1643" w:rsidRDefault="006064DE" w:rsidP="005C1643">
      <w:pPr>
        <w:pStyle w:val="PKTpunkt"/>
        <w:keepNext/>
      </w:pPr>
      <w:r w:rsidRPr="005C1643">
        <w:t>34)</w:t>
      </w:r>
      <w:r w:rsidRPr="005C1643">
        <w:tab/>
        <w:t>po</w:t>
      </w:r>
      <w:r w:rsidR="005C1643" w:rsidRPr="005C1643">
        <w:t xml:space="preserve"> art. </w:t>
      </w:r>
      <w:r w:rsidRPr="005C1643">
        <w:t>64 dodaje się</w:t>
      </w:r>
      <w:r w:rsidR="005C1643" w:rsidRPr="005C1643">
        <w:t xml:space="preserve"> art. </w:t>
      </w:r>
      <w:r w:rsidRPr="005C1643">
        <w:t>64a w brzmieniu:</w:t>
      </w:r>
    </w:p>
    <w:p w14:paraId="1AEDCBED" w14:textId="03C42506" w:rsidR="006064DE" w:rsidRPr="005C1643" w:rsidRDefault="005C1643" w:rsidP="006064DE">
      <w:pPr>
        <w:pStyle w:val="ZARTzmartartykuempunktem"/>
      </w:pPr>
      <w:r w:rsidRPr="005C1643">
        <w:t>„</w:t>
      </w:r>
      <w:r w:rsidR="006064DE" w:rsidRPr="005C1643">
        <w:t>Art. 64a. 1. W razie jednoczesnego ukarania za kilka przewinień dyscyplinarnych sąd dyscyplinarny wymierza karę za poszczególne przewinienia, a następnie karę łączną.</w:t>
      </w:r>
    </w:p>
    <w:p w14:paraId="2FB4F095" w14:textId="77777777" w:rsidR="006064DE" w:rsidRPr="005C1643" w:rsidRDefault="006064DE" w:rsidP="005C1643">
      <w:pPr>
        <w:pStyle w:val="ZUSTzmustartykuempunktem"/>
        <w:keepNext/>
      </w:pPr>
      <w:r w:rsidRPr="005C1643">
        <w:t>2. Przy orzekaniu kary łącznej stosuje się następujące zasady:</w:t>
      </w:r>
    </w:p>
    <w:p w14:paraId="4B7E416B" w14:textId="77777777" w:rsidR="006064DE" w:rsidRPr="005C1643" w:rsidRDefault="006064DE" w:rsidP="006064DE">
      <w:pPr>
        <w:pStyle w:val="ZPKTzmpktartykuempunktem"/>
      </w:pPr>
      <w:r w:rsidRPr="005C1643">
        <w:t>1)</w:t>
      </w:r>
      <w:r w:rsidRPr="005C1643">
        <w:tab/>
        <w:t>w razie orzeczenia kary upomnienia i nagany wymierza się łączną karę nagany;</w:t>
      </w:r>
    </w:p>
    <w:p w14:paraId="45A0960A" w14:textId="77777777" w:rsidR="006064DE" w:rsidRPr="005C1643" w:rsidRDefault="006064DE" w:rsidP="006064DE">
      <w:pPr>
        <w:pStyle w:val="ZPKTzmpktartykuempunktem"/>
      </w:pPr>
      <w:r w:rsidRPr="005C1643">
        <w:t>2)</w:t>
      </w:r>
      <w:r w:rsidRPr="005C1643">
        <w:tab/>
        <w:t>kary upomnienia i nagany nie podlegają łączeniu z karą pieniężną;</w:t>
      </w:r>
    </w:p>
    <w:p w14:paraId="3CA8D440" w14:textId="77777777" w:rsidR="006064DE" w:rsidRPr="005C1643" w:rsidRDefault="006064DE" w:rsidP="006064DE">
      <w:pPr>
        <w:pStyle w:val="ZPKTzmpktartykuempunktem"/>
      </w:pPr>
      <w:r w:rsidRPr="005C1643">
        <w:t>3)</w:t>
      </w:r>
      <w:r w:rsidRPr="005C1643">
        <w:tab/>
        <w:t>przy karach pieniężnych łączna kara pieniężna nie może przekraczać sumy tych kar ani nie może być niższa od najwyższej z orzeczonych kar pieniężnych;</w:t>
      </w:r>
    </w:p>
    <w:p w14:paraId="33E37431" w14:textId="77777777" w:rsidR="006064DE" w:rsidRPr="005C1643" w:rsidRDefault="006064DE" w:rsidP="006064DE">
      <w:pPr>
        <w:pStyle w:val="ZPKTzmpktartykuempunktem"/>
      </w:pPr>
      <w:r w:rsidRPr="005C1643">
        <w:t>4)</w:t>
      </w:r>
      <w:r w:rsidRPr="005C1643">
        <w:tab/>
        <w:t>kara zawieszenia prawa wykonywania zawodu nie podlega łączeniu z karami upomnienia, nagany ani karą pieniężną;</w:t>
      </w:r>
    </w:p>
    <w:p w14:paraId="37ED4694" w14:textId="47F070EC" w:rsidR="006064DE" w:rsidRPr="005C1643" w:rsidRDefault="006064DE" w:rsidP="006064DE">
      <w:pPr>
        <w:pStyle w:val="ZPKTzmpktartykuempunktem"/>
      </w:pPr>
      <w:r w:rsidRPr="005C1643">
        <w:t>5)</w:t>
      </w:r>
      <w:r w:rsidRPr="005C1643">
        <w:tab/>
        <w:t>przy orzeczonych za kilka przewinień karach rodzajowo różnych</w:t>
      </w:r>
      <w:r w:rsidR="005C1643" w:rsidRPr="005C1643">
        <w:t xml:space="preserve"> i </w:t>
      </w:r>
      <w:r w:rsidRPr="005C1643">
        <w:t>karze pozbawienia prawa wykonywania zawodu wymierza się karę łączną pozbawienia prawa wykonywania zawodu, a w przypadku orzeczonych równocześnie kar pieniężnych karę tę orzeka się na zasadach przewidzianych</w:t>
      </w:r>
      <w:r w:rsidR="005C1643" w:rsidRPr="005C1643">
        <w:t xml:space="preserve"> w pkt </w:t>
      </w:r>
      <w:r w:rsidRPr="005C1643">
        <w:t>3;</w:t>
      </w:r>
    </w:p>
    <w:p w14:paraId="24B9803F" w14:textId="53104159" w:rsidR="006064DE" w:rsidRPr="005C1643" w:rsidRDefault="006064DE" w:rsidP="006064DE">
      <w:pPr>
        <w:pStyle w:val="ZUSTzmustartykuempunktem"/>
      </w:pPr>
      <w:r w:rsidRPr="005C1643">
        <w:t>3. W przypadku gdy obwiniony popełnił dwa przewinienia lub więcej przewinień dyscyplinarnych, zanim zapadło pierwsze, choćby nieprawomocne, orzeczenie co do któregokolwiek z nich, wydaje się orzeczenie łączne, o ile orzeczone kary podlegają łączeniu według zasad przewidzianych</w:t>
      </w:r>
      <w:r w:rsidR="005C1643" w:rsidRPr="005C1643">
        <w:t xml:space="preserve"> w ust. </w:t>
      </w:r>
      <w:r w:rsidRPr="005C1643">
        <w:t>2.</w:t>
      </w:r>
      <w:r w:rsidR="005C1643" w:rsidRPr="005C1643">
        <w:t>”</w:t>
      </w:r>
      <w:r w:rsidRPr="005C1643">
        <w:t>;</w:t>
      </w:r>
    </w:p>
    <w:p w14:paraId="7B79BA9D" w14:textId="77FF5080" w:rsidR="006064DE" w:rsidRPr="005C1643" w:rsidRDefault="006064DE" w:rsidP="005C1643">
      <w:pPr>
        <w:pStyle w:val="PKTpunkt"/>
        <w:keepNext/>
      </w:pPr>
      <w:r w:rsidRPr="005C1643">
        <w:lastRenderedPageBreak/>
        <w:t>35)</w:t>
      </w:r>
      <w:r w:rsidRPr="005C1643">
        <w:tab/>
        <w:t>w</w:t>
      </w:r>
      <w:r w:rsidR="005C1643" w:rsidRPr="005C1643">
        <w:t xml:space="preserve"> art. </w:t>
      </w:r>
      <w:r w:rsidRPr="005C1643">
        <w:t>6</w:t>
      </w:r>
      <w:r w:rsidR="005C1643" w:rsidRPr="005C1643">
        <w:t>5 </w:t>
      </w:r>
      <w:r w:rsidRPr="005C1643">
        <w:t>dodaje się</w:t>
      </w:r>
      <w:r w:rsidR="005C1643" w:rsidRPr="005C1643">
        <w:t xml:space="preserve"> ust. 7 w </w:t>
      </w:r>
      <w:r w:rsidRPr="005C1643">
        <w:t>brzmieniu:</w:t>
      </w:r>
    </w:p>
    <w:p w14:paraId="07F90F0D" w14:textId="0932E402" w:rsidR="006064DE" w:rsidRPr="005C1643" w:rsidRDefault="005C1643" w:rsidP="006064DE">
      <w:pPr>
        <w:pStyle w:val="ZUSTzmustartykuempunktem"/>
      </w:pPr>
      <w:r w:rsidRPr="005C1643">
        <w:t>„</w:t>
      </w:r>
      <w:r w:rsidR="006064DE" w:rsidRPr="005C1643">
        <w:t>7.</w:t>
      </w:r>
      <w:r w:rsidRPr="005C1643">
        <w:t xml:space="preserve"> W </w:t>
      </w:r>
      <w:r w:rsidR="006064DE" w:rsidRPr="005C1643">
        <w:rPr>
          <w:rStyle w:val="Ppogrubienie"/>
          <w:b w:val="0"/>
        </w:rPr>
        <w:t xml:space="preserve">przypadku </w:t>
      </w:r>
      <w:r w:rsidR="006064DE" w:rsidRPr="005C1643">
        <w:t>nieobecności przewodniczącego Sądu Dyscyplinarnego lub przewodniczącego Wyższego Sądu Dyscyplinarnego jego obowiązki wykonuje wiceprzewodniczący tego sądu.</w:t>
      </w:r>
      <w:r w:rsidRPr="005C1643">
        <w:t>”</w:t>
      </w:r>
      <w:r w:rsidR="006064DE" w:rsidRPr="005C1643">
        <w:t>;</w:t>
      </w:r>
    </w:p>
    <w:p w14:paraId="78C31C7E" w14:textId="7D80F04E" w:rsidR="006064DE" w:rsidRPr="005C1643" w:rsidRDefault="006064DE" w:rsidP="005C1643">
      <w:pPr>
        <w:pStyle w:val="PKTpunkt"/>
        <w:keepNext/>
        <w:rPr>
          <w:rStyle w:val="Ppogrubienie"/>
          <w:b w:val="0"/>
        </w:rPr>
      </w:pPr>
      <w:r w:rsidRPr="005C1643">
        <w:rPr>
          <w:rStyle w:val="Ppogrubienie"/>
          <w:b w:val="0"/>
        </w:rPr>
        <w:t>36)</w:t>
      </w:r>
      <w:r w:rsidRPr="005C1643">
        <w:rPr>
          <w:rStyle w:val="Ppogrubienie"/>
          <w:b w:val="0"/>
        </w:rPr>
        <w:tab/>
        <w:t>po</w:t>
      </w:r>
      <w:r w:rsidR="005C1643" w:rsidRPr="005C1643">
        <w:rPr>
          <w:rStyle w:val="Ppogrubienie"/>
          <w:b w:val="0"/>
        </w:rPr>
        <w:t xml:space="preserve"> art. </w:t>
      </w:r>
      <w:r w:rsidRPr="005C1643">
        <w:rPr>
          <w:rStyle w:val="Ppogrubienie"/>
          <w:b w:val="0"/>
        </w:rPr>
        <w:t>6</w:t>
      </w:r>
      <w:r w:rsidR="005C1643" w:rsidRPr="005C1643">
        <w:rPr>
          <w:rStyle w:val="Ppogrubienie"/>
          <w:b w:val="0"/>
        </w:rPr>
        <w:t>5 </w:t>
      </w:r>
      <w:r w:rsidRPr="005C1643">
        <w:rPr>
          <w:rStyle w:val="Ppogrubienie"/>
          <w:b w:val="0"/>
        </w:rPr>
        <w:t>dodaje się</w:t>
      </w:r>
      <w:r w:rsidR="005C1643" w:rsidRPr="005C1643">
        <w:rPr>
          <w:rStyle w:val="Ppogrubienie"/>
          <w:b w:val="0"/>
        </w:rPr>
        <w:t xml:space="preserve"> art. </w:t>
      </w:r>
      <w:r w:rsidRPr="005C1643">
        <w:rPr>
          <w:rStyle w:val="Ppogrubienie"/>
          <w:b w:val="0"/>
        </w:rPr>
        <w:t>65a</w:t>
      </w:r>
      <w:r w:rsidR="005C1643" w:rsidRPr="005C1643">
        <w:rPr>
          <w:rStyle w:val="Ppogrubienie"/>
          <w:b w:val="0"/>
        </w:rPr>
        <w:t xml:space="preserve"> w </w:t>
      </w:r>
      <w:r w:rsidRPr="005C1643">
        <w:rPr>
          <w:rStyle w:val="Ppogrubienie"/>
          <w:b w:val="0"/>
        </w:rPr>
        <w:t>brzmieniu:</w:t>
      </w:r>
    </w:p>
    <w:p w14:paraId="70290582" w14:textId="43BD8492" w:rsidR="006064DE" w:rsidRPr="005C1643" w:rsidRDefault="005C1643" w:rsidP="005C1643">
      <w:pPr>
        <w:pStyle w:val="ZARTzmartartykuempunktem"/>
        <w:keepNext/>
        <w:rPr>
          <w:rStyle w:val="Ppogrubienie"/>
          <w:b w:val="0"/>
        </w:rPr>
      </w:pPr>
      <w:r w:rsidRPr="005C1643">
        <w:rPr>
          <w:rStyle w:val="Ppogrubienie"/>
          <w:b w:val="0"/>
        </w:rPr>
        <w:t>„</w:t>
      </w:r>
      <w:r w:rsidR="006064DE" w:rsidRPr="005C1643">
        <w:rPr>
          <w:rStyle w:val="Ppogrubienie"/>
          <w:b w:val="0"/>
        </w:rPr>
        <w:t xml:space="preserve">Art. 65a. Postępowanie dyscyplinarne obejmuje: </w:t>
      </w:r>
    </w:p>
    <w:p w14:paraId="70C53041" w14:textId="77777777" w:rsidR="006064DE" w:rsidRPr="005C1643" w:rsidRDefault="006064DE" w:rsidP="006064DE">
      <w:pPr>
        <w:pStyle w:val="ZPKTzmpktartykuempunktem"/>
        <w:rPr>
          <w:rStyle w:val="Ppogrubienie"/>
          <w:b w:val="0"/>
        </w:rPr>
      </w:pPr>
      <w:r w:rsidRPr="005C1643">
        <w:rPr>
          <w:rStyle w:val="Ppogrubienie"/>
          <w:b w:val="0"/>
        </w:rPr>
        <w:t>1)</w:t>
      </w:r>
      <w:r w:rsidRPr="005C1643">
        <w:rPr>
          <w:rStyle w:val="Ppogrubienie"/>
          <w:b w:val="0"/>
        </w:rPr>
        <w:tab/>
        <w:t>postępowanie wyjaśniające prowadzone przez Rzecznika Dyscyplinarnego;</w:t>
      </w:r>
    </w:p>
    <w:p w14:paraId="57D91A55" w14:textId="77777777" w:rsidR="006064DE" w:rsidRPr="005C1643" w:rsidRDefault="006064DE" w:rsidP="006064DE">
      <w:pPr>
        <w:pStyle w:val="ZPKTzmpktartykuempunktem"/>
        <w:rPr>
          <w:rStyle w:val="Ppogrubienie"/>
          <w:b w:val="0"/>
        </w:rPr>
      </w:pPr>
      <w:r w:rsidRPr="005C1643">
        <w:rPr>
          <w:rStyle w:val="Ppogrubienie"/>
          <w:b w:val="0"/>
        </w:rPr>
        <w:t>2)</w:t>
      </w:r>
      <w:r w:rsidRPr="005C1643">
        <w:rPr>
          <w:rStyle w:val="Ppogrubienie"/>
          <w:b w:val="0"/>
        </w:rPr>
        <w:tab/>
        <w:t>postępowanie przed Sądem Dyscyplinarnym;</w:t>
      </w:r>
    </w:p>
    <w:p w14:paraId="3ED41E4C" w14:textId="367D58B8" w:rsidR="006064DE" w:rsidRPr="005C1643" w:rsidRDefault="006064DE" w:rsidP="006064DE">
      <w:pPr>
        <w:pStyle w:val="ZPKTzmpktartykuempunktem"/>
        <w:rPr>
          <w:rStyle w:val="Ppogrubienie"/>
          <w:b w:val="0"/>
        </w:rPr>
      </w:pPr>
      <w:r w:rsidRPr="005C1643">
        <w:rPr>
          <w:rStyle w:val="Ppogrubienie"/>
          <w:b w:val="0"/>
        </w:rPr>
        <w:t>3)</w:t>
      </w:r>
      <w:r w:rsidRPr="005C1643">
        <w:rPr>
          <w:rStyle w:val="Ppogrubienie"/>
          <w:b w:val="0"/>
        </w:rPr>
        <w:tab/>
        <w:t>postępowanie przed Wyższym Sądem Dyscyplinarnym.</w:t>
      </w:r>
      <w:r w:rsidR="005C1643" w:rsidRPr="005C1643">
        <w:rPr>
          <w:rStyle w:val="Ppogrubienie"/>
          <w:b w:val="0"/>
        </w:rPr>
        <w:t>”</w:t>
      </w:r>
      <w:r w:rsidRPr="005C1643">
        <w:rPr>
          <w:rStyle w:val="Ppogrubienie"/>
          <w:b w:val="0"/>
        </w:rPr>
        <w:t>;</w:t>
      </w:r>
    </w:p>
    <w:p w14:paraId="6A9B2744" w14:textId="2BAA7FD7" w:rsidR="006064DE" w:rsidRPr="005C1643" w:rsidRDefault="006064DE" w:rsidP="005C1643">
      <w:pPr>
        <w:pStyle w:val="PKTpunkt"/>
        <w:keepNext/>
        <w:rPr>
          <w:rStyle w:val="Ppogrubienie"/>
          <w:b w:val="0"/>
        </w:rPr>
      </w:pPr>
      <w:r w:rsidRPr="005C1643">
        <w:rPr>
          <w:rStyle w:val="Ppogrubienie"/>
          <w:b w:val="0"/>
        </w:rPr>
        <w:t>37)</w:t>
      </w:r>
      <w:r w:rsidRPr="005C1643">
        <w:rPr>
          <w:rStyle w:val="Ppogrubienie"/>
          <w:b w:val="0"/>
        </w:rPr>
        <w:tab/>
        <w:t>art. 6</w:t>
      </w:r>
      <w:r w:rsidR="005C1643" w:rsidRPr="005C1643">
        <w:rPr>
          <w:rStyle w:val="Ppogrubienie"/>
          <w:b w:val="0"/>
        </w:rPr>
        <w:t>6 </w:t>
      </w:r>
      <w:r w:rsidRPr="005C1643">
        <w:rPr>
          <w:rStyle w:val="Ppogrubienie"/>
          <w:b w:val="0"/>
        </w:rPr>
        <w:t>otrzymuje brzmienie:</w:t>
      </w:r>
    </w:p>
    <w:p w14:paraId="5D3E5DDA" w14:textId="6F88EA0D" w:rsidR="006064DE" w:rsidRPr="005C1643" w:rsidRDefault="005C1643" w:rsidP="006064DE">
      <w:pPr>
        <w:pStyle w:val="ZARTzmartartykuempunktem"/>
        <w:rPr>
          <w:rStyle w:val="Ppogrubienie"/>
          <w:b w:val="0"/>
        </w:rPr>
      </w:pPr>
      <w:r w:rsidRPr="005C1643">
        <w:rPr>
          <w:rStyle w:val="Ppogrubienie"/>
          <w:b w:val="0"/>
        </w:rPr>
        <w:t>„</w:t>
      </w:r>
      <w:r w:rsidR="006064DE" w:rsidRPr="005C1643">
        <w:rPr>
          <w:rStyle w:val="Ppogrubienie"/>
          <w:b w:val="0"/>
        </w:rPr>
        <w:t>Art. 66. 1. Obwiniony może ustanowić obrońcę spośród doradców podatkowych, adwokatów lub radców prawnych.</w:t>
      </w:r>
    </w:p>
    <w:p w14:paraId="3CA36197" w14:textId="045FD503" w:rsidR="006064DE" w:rsidRPr="005C1643" w:rsidRDefault="006064DE" w:rsidP="006064DE">
      <w:pPr>
        <w:pStyle w:val="ZUSTzmustartykuempunktem"/>
        <w:rPr>
          <w:rStyle w:val="Ppogrubienie"/>
          <w:b w:val="0"/>
        </w:rPr>
      </w:pPr>
      <w:r w:rsidRPr="005C1643">
        <w:rPr>
          <w:rStyle w:val="Ppogrubienie"/>
          <w:b w:val="0"/>
        </w:rPr>
        <w:t>2. Obwinionemu przysługuje prawo do obrońcy</w:t>
      </w:r>
      <w:r w:rsidR="005C1643" w:rsidRPr="005C1643">
        <w:rPr>
          <w:rStyle w:val="Ppogrubienie"/>
          <w:b w:val="0"/>
        </w:rPr>
        <w:t xml:space="preserve"> z </w:t>
      </w:r>
      <w:r w:rsidRPr="005C1643">
        <w:rPr>
          <w:rStyle w:val="Ppogrubienie"/>
          <w:b w:val="0"/>
        </w:rPr>
        <w:t>urzędu. Obrońcą</w:t>
      </w:r>
      <w:r w:rsidR="005C1643" w:rsidRPr="005C1643">
        <w:rPr>
          <w:rStyle w:val="Ppogrubienie"/>
          <w:b w:val="0"/>
        </w:rPr>
        <w:t xml:space="preserve"> z </w:t>
      </w:r>
      <w:r w:rsidRPr="005C1643">
        <w:rPr>
          <w:rStyle w:val="Ppogrubienie"/>
          <w:b w:val="0"/>
        </w:rPr>
        <w:t>urzędu może być wyłącznie doradca podatkowy.</w:t>
      </w:r>
    </w:p>
    <w:p w14:paraId="62E3BF2F" w14:textId="622E4EFB" w:rsidR="006064DE" w:rsidRPr="005C1643" w:rsidRDefault="006064DE" w:rsidP="006064DE">
      <w:pPr>
        <w:pStyle w:val="ZUSTzmustartykuempunktem"/>
        <w:rPr>
          <w:rStyle w:val="Ppogrubienie"/>
          <w:b w:val="0"/>
        </w:rPr>
      </w:pPr>
      <w:r w:rsidRPr="005C1643">
        <w:rPr>
          <w:rStyle w:val="Ppogrubienie"/>
          <w:b w:val="0"/>
        </w:rPr>
        <w:t>3.</w:t>
      </w:r>
      <w:r w:rsidRPr="005C1643">
        <w:rPr>
          <w:rStyle w:val="Ppogrubienie"/>
        </w:rPr>
        <w:t> </w:t>
      </w:r>
      <w:r w:rsidRPr="005C1643">
        <w:rPr>
          <w:rStyle w:val="Ppogrubienie"/>
          <w:b w:val="0"/>
        </w:rPr>
        <w:t>Doradcy podatkowemu ustanowionemu obrońcą</w:t>
      </w:r>
      <w:r w:rsidR="005C1643" w:rsidRPr="005C1643">
        <w:rPr>
          <w:rStyle w:val="Ppogrubienie"/>
          <w:b w:val="0"/>
        </w:rPr>
        <w:t xml:space="preserve"> z </w:t>
      </w:r>
      <w:r w:rsidRPr="005C1643">
        <w:rPr>
          <w:rStyle w:val="Ppogrubienie"/>
          <w:b w:val="0"/>
        </w:rPr>
        <w:t>urzędu przysługuje wynagrodzenie.</w:t>
      </w:r>
      <w:r w:rsidR="005C1643" w:rsidRPr="005C1643">
        <w:rPr>
          <w:rStyle w:val="Ppogrubienie"/>
          <w:b w:val="0"/>
        </w:rPr>
        <w:t>”</w:t>
      </w:r>
      <w:r w:rsidRPr="005C1643">
        <w:rPr>
          <w:rStyle w:val="Ppogrubienie"/>
          <w:b w:val="0"/>
        </w:rPr>
        <w:t>;</w:t>
      </w:r>
    </w:p>
    <w:p w14:paraId="562A6C67" w14:textId="3065A3BF" w:rsidR="006064DE" w:rsidRPr="005C1643" w:rsidRDefault="006064DE" w:rsidP="005C1643">
      <w:pPr>
        <w:pStyle w:val="PKTpunkt"/>
        <w:keepNext/>
      </w:pPr>
      <w:r w:rsidRPr="005C1643">
        <w:rPr>
          <w:rStyle w:val="Ppogrubienie"/>
          <w:b w:val="0"/>
        </w:rPr>
        <w:t>38)</w:t>
      </w:r>
      <w:r w:rsidRPr="005C1643">
        <w:rPr>
          <w:rStyle w:val="Ppogrubienie"/>
          <w:b w:val="0"/>
        </w:rPr>
        <w:tab/>
      </w:r>
      <w:r w:rsidRPr="005C1643">
        <w:t>w</w:t>
      </w:r>
      <w:r w:rsidR="005C1643" w:rsidRPr="005C1643">
        <w:t xml:space="preserve"> art. </w:t>
      </w:r>
      <w:r w:rsidRPr="005C1643">
        <w:t>6</w:t>
      </w:r>
      <w:r w:rsidR="005C1643" w:rsidRPr="005C1643">
        <w:t>8 </w:t>
      </w:r>
      <w:r w:rsidRPr="005C1643">
        <w:t>dotychczasow</w:t>
      </w:r>
      <w:r w:rsidRPr="005C1643">
        <w:rPr>
          <w:rFonts w:hint="eastAsia"/>
        </w:rPr>
        <w:t>ą</w:t>
      </w:r>
      <w:r w:rsidRPr="005C1643">
        <w:t xml:space="preserve"> tre</w:t>
      </w:r>
      <w:r w:rsidRPr="005C1643">
        <w:rPr>
          <w:rFonts w:hint="eastAsia"/>
        </w:rPr>
        <w:t>ś</w:t>
      </w:r>
      <w:r w:rsidRPr="005C1643">
        <w:t>ć oznacza si</w:t>
      </w:r>
      <w:r w:rsidRPr="005C1643">
        <w:rPr>
          <w:rFonts w:hint="eastAsia"/>
        </w:rPr>
        <w:t>ę</w:t>
      </w:r>
      <w:r w:rsidRPr="005C1643">
        <w:t xml:space="preserve"> jako</w:t>
      </w:r>
      <w:r w:rsidR="005C1643" w:rsidRPr="005C1643">
        <w:t xml:space="preserve"> ust. 1 i </w:t>
      </w:r>
      <w:r w:rsidRPr="005C1643">
        <w:t>dodaje si</w:t>
      </w:r>
      <w:r w:rsidRPr="005C1643">
        <w:rPr>
          <w:rFonts w:hint="eastAsia"/>
        </w:rPr>
        <w:t>ę</w:t>
      </w:r>
      <w:r w:rsidR="005C1643" w:rsidRPr="005C1643">
        <w:t xml:space="preserve"> ust. 2 w </w:t>
      </w:r>
      <w:r w:rsidRPr="005C1643">
        <w:t>brzmieniu:</w:t>
      </w:r>
    </w:p>
    <w:p w14:paraId="348D8EB3" w14:textId="7AEA4924" w:rsidR="006064DE" w:rsidRPr="005C1643" w:rsidRDefault="005C1643" w:rsidP="006064DE">
      <w:pPr>
        <w:pStyle w:val="ZUSTzmustartykuempunktem"/>
      </w:pPr>
      <w:r w:rsidRPr="005C1643">
        <w:t>„</w:t>
      </w:r>
      <w:r w:rsidR="006064DE" w:rsidRPr="005C1643">
        <w:t>2. Rzecznik Dyscyplinarny mo</w:t>
      </w:r>
      <w:r w:rsidR="006064DE" w:rsidRPr="005C1643">
        <w:rPr>
          <w:rFonts w:hint="eastAsia"/>
        </w:rPr>
        <w:t>ż</w:t>
      </w:r>
      <w:r w:rsidR="006064DE" w:rsidRPr="005C1643">
        <w:t>e wykonywa</w:t>
      </w:r>
      <w:r w:rsidR="006064DE" w:rsidRPr="005C1643">
        <w:rPr>
          <w:rFonts w:hint="eastAsia"/>
        </w:rPr>
        <w:t>ć</w:t>
      </w:r>
      <w:r w:rsidR="006064DE" w:rsidRPr="005C1643">
        <w:t xml:space="preserve"> czynno</w:t>
      </w:r>
      <w:r w:rsidR="006064DE" w:rsidRPr="005C1643">
        <w:rPr>
          <w:rFonts w:hint="eastAsia"/>
        </w:rPr>
        <w:t>ś</w:t>
      </w:r>
      <w:r w:rsidR="006064DE" w:rsidRPr="005C1643">
        <w:t>ci przy pomocy swoich zast</w:t>
      </w:r>
      <w:r w:rsidR="006064DE" w:rsidRPr="005C1643">
        <w:rPr>
          <w:rFonts w:hint="eastAsia"/>
        </w:rPr>
        <w:t>ę</w:t>
      </w:r>
      <w:r w:rsidR="006064DE" w:rsidRPr="005C1643">
        <w:t>pców</w:t>
      </w:r>
      <w:r w:rsidRPr="005C1643">
        <w:t xml:space="preserve"> z </w:t>
      </w:r>
      <w:r w:rsidR="006064DE" w:rsidRPr="005C1643">
        <w:t>wyj</w:t>
      </w:r>
      <w:r w:rsidR="006064DE" w:rsidRPr="005C1643">
        <w:rPr>
          <w:rFonts w:hint="eastAsia"/>
        </w:rPr>
        <w:t>ą</w:t>
      </w:r>
      <w:r w:rsidR="006064DE" w:rsidRPr="005C1643">
        <w:t>tkiem wszcz</w:t>
      </w:r>
      <w:r w:rsidR="006064DE" w:rsidRPr="005C1643">
        <w:rPr>
          <w:rFonts w:hint="eastAsia"/>
        </w:rPr>
        <w:t>ę</w:t>
      </w:r>
      <w:r w:rsidR="006064DE" w:rsidRPr="005C1643">
        <w:t>cia post</w:t>
      </w:r>
      <w:r w:rsidR="006064DE" w:rsidRPr="005C1643">
        <w:rPr>
          <w:rFonts w:hint="eastAsia"/>
        </w:rPr>
        <w:t>ę</w:t>
      </w:r>
      <w:r w:rsidR="006064DE" w:rsidRPr="005C1643">
        <w:t>powania wyja</w:t>
      </w:r>
      <w:r w:rsidR="006064DE" w:rsidRPr="005C1643">
        <w:rPr>
          <w:rFonts w:hint="eastAsia"/>
        </w:rPr>
        <w:t>ś</w:t>
      </w:r>
      <w:r w:rsidR="006064DE" w:rsidRPr="005C1643">
        <w:t>niaj</w:t>
      </w:r>
      <w:r w:rsidR="006064DE" w:rsidRPr="005C1643">
        <w:rPr>
          <w:rFonts w:hint="eastAsia"/>
        </w:rPr>
        <w:t>ą</w:t>
      </w:r>
      <w:r w:rsidR="006064DE" w:rsidRPr="005C1643">
        <w:t>cego, wydania postanowienia</w:t>
      </w:r>
      <w:r w:rsidRPr="005C1643">
        <w:t xml:space="preserve"> o </w:t>
      </w:r>
      <w:r w:rsidR="006064DE" w:rsidRPr="005C1643">
        <w:t>przedstawieniu zarzutów</w:t>
      </w:r>
      <w:r w:rsidRPr="005C1643">
        <w:t xml:space="preserve"> i </w:t>
      </w:r>
      <w:r w:rsidR="006064DE" w:rsidRPr="005C1643">
        <w:t>z</w:t>
      </w:r>
      <w:r w:rsidR="006064DE" w:rsidRPr="005C1643">
        <w:rPr>
          <w:rFonts w:hint="eastAsia"/>
        </w:rPr>
        <w:t>ł</w:t>
      </w:r>
      <w:r w:rsidR="006064DE" w:rsidRPr="005C1643">
        <w:t>o</w:t>
      </w:r>
      <w:r w:rsidR="006064DE" w:rsidRPr="005C1643">
        <w:rPr>
          <w:rFonts w:hint="eastAsia"/>
        </w:rPr>
        <w:t>ż</w:t>
      </w:r>
      <w:r w:rsidR="006064DE" w:rsidRPr="005C1643">
        <w:t>enia wniosku</w:t>
      </w:r>
      <w:r w:rsidRPr="005C1643">
        <w:t xml:space="preserve"> o </w:t>
      </w:r>
      <w:r w:rsidR="006064DE" w:rsidRPr="005C1643">
        <w:t>ukaranie.</w:t>
      </w:r>
      <w:r w:rsidRPr="005C1643">
        <w:t>”</w:t>
      </w:r>
      <w:r w:rsidR="006064DE" w:rsidRPr="005C1643">
        <w:t>;</w:t>
      </w:r>
    </w:p>
    <w:p w14:paraId="35A8365B" w14:textId="53B73727" w:rsidR="006064DE" w:rsidRPr="005C1643" w:rsidRDefault="006064DE" w:rsidP="005C1643">
      <w:pPr>
        <w:pStyle w:val="PKTpunkt"/>
        <w:keepNext/>
      </w:pPr>
      <w:r w:rsidRPr="005C1643">
        <w:t>39)</w:t>
      </w:r>
      <w:r w:rsidR="00D84A66">
        <w:tab/>
      </w:r>
      <w:r w:rsidR="005C1643" w:rsidRPr="005C1643">
        <w:t>art. </w:t>
      </w:r>
      <w:r w:rsidRPr="005C1643">
        <w:t>6</w:t>
      </w:r>
      <w:r w:rsidR="005C1643" w:rsidRPr="005C1643">
        <w:t>9 </w:t>
      </w:r>
      <w:r w:rsidRPr="005C1643">
        <w:t>otrzymuje brzmienie:</w:t>
      </w:r>
    </w:p>
    <w:p w14:paraId="113A05EC" w14:textId="7A9D5ACE" w:rsidR="006064DE" w:rsidRPr="005C1643" w:rsidRDefault="005C1643" w:rsidP="006064DE">
      <w:pPr>
        <w:pStyle w:val="ZARTzmartartykuempunktem"/>
        <w:rPr>
          <w:rStyle w:val="Ppogrubienie"/>
          <w:b w:val="0"/>
        </w:rPr>
      </w:pPr>
      <w:r w:rsidRPr="005C1643">
        <w:t>„</w:t>
      </w:r>
      <w:r w:rsidR="006064DE" w:rsidRPr="005C1643">
        <w:rPr>
          <w:rStyle w:val="Ppogrubienie"/>
          <w:b w:val="0"/>
        </w:rPr>
        <w:t>Art.</w:t>
      </w:r>
      <w:r w:rsidR="00FB5C33">
        <w:rPr>
          <w:rStyle w:val="Ppogrubienie"/>
        </w:rPr>
        <w:t> </w:t>
      </w:r>
      <w:r w:rsidR="006064DE" w:rsidRPr="005C1643">
        <w:rPr>
          <w:rStyle w:val="Ppogrubienie"/>
          <w:b w:val="0"/>
        </w:rPr>
        <w:t>69.</w:t>
      </w:r>
      <w:r w:rsidR="006064DE" w:rsidRPr="005C1643">
        <w:rPr>
          <w:rStyle w:val="Ppogrubienie"/>
        </w:rPr>
        <w:t> </w:t>
      </w:r>
      <w:r w:rsidR="006064DE" w:rsidRPr="005C1643">
        <w:rPr>
          <w:rStyle w:val="Ppogrubienie"/>
          <w:b w:val="0"/>
        </w:rPr>
        <w:t>1.</w:t>
      </w:r>
      <w:r w:rsidR="006064DE" w:rsidRPr="005C1643">
        <w:rPr>
          <w:rStyle w:val="Ppogrubienie"/>
        </w:rPr>
        <w:t> </w:t>
      </w:r>
      <w:r w:rsidR="006064DE" w:rsidRPr="005C1643">
        <w:rPr>
          <w:rStyle w:val="Ppogrubienie"/>
          <w:b w:val="0"/>
        </w:rPr>
        <w:t>Rzecznik Dyscyplinarny wszczyna postępowanie wyjaśniające w przypadku powzięcia wiadomości</w:t>
      </w:r>
      <w:r w:rsidRPr="005C1643">
        <w:rPr>
          <w:rStyle w:val="Ppogrubienie"/>
          <w:b w:val="0"/>
        </w:rPr>
        <w:t xml:space="preserve"> o</w:t>
      </w:r>
      <w:r w:rsidR="00FB5C33">
        <w:rPr>
          <w:rStyle w:val="Ppogrubienie"/>
        </w:rPr>
        <w:t xml:space="preserve"> </w:t>
      </w:r>
      <w:r w:rsidR="006064DE" w:rsidRPr="005C1643">
        <w:rPr>
          <w:rStyle w:val="Ppogrubienie"/>
          <w:b w:val="0"/>
        </w:rPr>
        <w:t xml:space="preserve">popełnieniu czynu </w:t>
      </w:r>
      <w:r w:rsidR="006064DE" w:rsidRPr="005C1643">
        <w:t>powoduj</w:t>
      </w:r>
      <w:r w:rsidR="006064DE" w:rsidRPr="005C1643">
        <w:rPr>
          <w:rStyle w:val="Ppogrubienie"/>
          <w:b w:val="0"/>
        </w:rPr>
        <w:t>ącego odpowiedzialność dyscyplinarną.</w:t>
      </w:r>
    </w:p>
    <w:p w14:paraId="7A01DF6F" w14:textId="473AB0BD" w:rsidR="006064DE" w:rsidRPr="005C1643" w:rsidRDefault="006064DE" w:rsidP="006064DE">
      <w:pPr>
        <w:pStyle w:val="ZUSTzmustartykuempunktem"/>
        <w:rPr>
          <w:rStyle w:val="Ppogrubienie"/>
          <w:b w:val="0"/>
        </w:rPr>
      </w:pPr>
      <w:r w:rsidRPr="005C1643">
        <w:rPr>
          <w:rStyle w:val="Ppogrubienie"/>
          <w:b w:val="0"/>
        </w:rPr>
        <w:t>2.</w:t>
      </w:r>
      <w:r w:rsidRPr="005C1643">
        <w:rPr>
          <w:rStyle w:val="Ppogrubienie"/>
        </w:rPr>
        <w:t> </w:t>
      </w:r>
      <w:r w:rsidRPr="005C1643">
        <w:rPr>
          <w:rStyle w:val="Ppogrubienie"/>
          <w:b w:val="0"/>
        </w:rPr>
        <w:t>Rzecznik Dyscyplinarny wszczyna postępowanie wyjaśniające również na żądanie Krajowej Rady Doradców Podatkowych, ministra właściwego do spraw finansów publicznych lub Ministra Sprawiedliwości.</w:t>
      </w:r>
    </w:p>
    <w:p w14:paraId="34E5A813" w14:textId="0CAEB425" w:rsidR="006064DE" w:rsidRPr="005C1643" w:rsidRDefault="006064DE" w:rsidP="006064DE">
      <w:pPr>
        <w:pStyle w:val="ZUSTzmustartykuempunktem"/>
        <w:rPr>
          <w:rStyle w:val="Ppogrubienie"/>
          <w:b w:val="0"/>
        </w:rPr>
      </w:pPr>
      <w:r w:rsidRPr="005C1643">
        <w:rPr>
          <w:rStyle w:val="Ppogrubienie"/>
          <w:b w:val="0"/>
        </w:rPr>
        <w:t>3. Po wszczęciu postępowania wyjaśniającego</w:t>
      </w:r>
      <w:r w:rsidR="005C1643" w:rsidRPr="005C1643">
        <w:rPr>
          <w:rStyle w:val="Ppogrubienie"/>
          <w:b w:val="0"/>
        </w:rPr>
        <w:t xml:space="preserve"> i </w:t>
      </w:r>
      <w:r w:rsidRPr="005C1643">
        <w:rPr>
          <w:rStyle w:val="Ppogrubienie"/>
          <w:b w:val="0"/>
        </w:rPr>
        <w:t xml:space="preserve">zebraniu dowodów uzasadniających podejrzenie popełnienia przewinienia dyscyplinarnego Rzecznik Dyscyplinarny </w:t>
      </w:r>
      <w:bookmarkStart w:id="30" w:name="_Hlk195448354"/>
      <w:r w:rsidRPr="005C1643">
        <w:rPr>
          <w:rStyle w:val="Ppogrubienie"/>
          <w:b w:val="0"/>
        </w:rPr>
        <w:t>wydaje postanowienie</w:t>
      </w:r>
      <w:r w:rsidR="005C1643" w:rsidRPr="005C1643">
        <w:rPr>
          <w:rStyle w:val="Ppogrubienie"/>
          <w:b w:val="0"/>
        </w:rPr>
        <w:t xml:space="preserve"> o </w:t>
      </w:r>
      <w:r w:rsidRPr="005C1643">
        <w:rPr>
          <w:rStyle w:val="Ppogrubienie"/>
          <w:b w:val="0"/>
        </w:rPr>
        <w:t>przedstawieniu zarzutów</w:t>
      </w:r>
      <w:bookmarkEnd w:id="30"/>
      <w:r w:rsidRPr="005C1643">
        <w:rPr>
          <w:rStyle w:val="Ppogrubienie"/>
          <w:b w:val="0"/>
        </w:rPr>
        <w:t>, ogłasza je niezwłocznie obwinionemu</w:t>
      </w:r>
      <w:r w:rsidR="005C1643" w:rsidRPr="005C1643">
        <w:rPr>
          <w:rStyle w:val="Ppogrubienie"/>
          <w:b w:val="0"/>
        </w:rPr>
        <w:t xml:space="preserve"> i </w:t>
      </w:r>
      <w:r w:rsidRPr="005C1643">
        <w:rPr>
          <w:rStyle w:val="Ppogrubienie"/>
          <w:b w:val="0"/>
        </w:rPr>
        <w:t>przesłuchuje go, chyba że złożenie przez obwinionego wyjaśnień nie jest możliwe.</w:t>
      </w:r>
    </w:p>
    <w:p w14:paraId="696DB964" w14:textId="50EF7885" w:rsidR="006064DE" w:rsidRPr="005C1643" w:rsidRDefault="006064DE" w:rsidP="006064DE">
      <w:pPr>
        <w:pStyle w:val="ZUSTzmustartykuempunktem"/>
        <w:rPr>
          <w:rStyle w:val="Ppogrubienie"/>
          <w:b w:val="0"/>
        </w:rPr>
      </w:pPr>
      <w:r w:rsidRPr="005C1643">
        <w:rPr>
          <w:rStyle w:val="Ppogrubienie"/>
          <w:b w:val="0"/>
        </w:rPr>
        <w:t>4.</w:t>
      </w:r>
      <w:r w:rsidRPr="005C1643">
        <w:rPr>
          <w:rStyle w:val="Ppogrubienie"/>
        </w:rPr>
        <w:t> </w:t>
      </w:r>
      <w:r w:rsidRPr="005C1643">
        <w:rPr>
          <w:rStyle w:val="Ppogrubienie"/>
          <w:b w:val="0"/>
        </w:rPr>
        <w:t>Rzecznik Dyscyplinarny po przeprowadzeniu czynności,</w:t>
      </w:r>
      <w:r w:rsidR="005C1643" w:rsidRPr="005C1643">
        <w:rPr>
          <w:rStyle w:val="Ppogrubienie"/>
          <w:b w:val="0"/>
        </w:rPr>
        <w:t xml:space="preserve"> o </w:t>
      </w:r>
      <w:r w:rsidRPr="005C1643">
        <w:rPr>
          <w:rStyle w:val="Ppogrubienie"/>
          <w:b w:val="0"/>
        </w:rPr>
        <w:t>których mowa</w:t>
      </w:r>
      <w:r w:rsidR="005C1643" w:rsidRPr="005C1643">
        <w:rPr>
          <w:rStyle w:val="Ppogrubienie"/>
          <w:b w:val="0"/>
        </w:rPr>
        <w:t xml:space="preserve"> w ust. </w:t>
      </w:r>
      <w:r w:rsidRPr="005C1643">
        <w:rPr>
          <w:rStyle w:val="Ppogrubienie"/>
          <w:b w:val="0"/>
        </w:rPr>
        <w:t>3, składa do Sądu Dyscyplinarnego wniosek</w:t>
      </w:r>
      <w:r w:rsidR="005C1643" w:rsidRPr="005C1643">
        <w:rPr>
          <w:rStyle w:val="Ppogrubienie"/>
          <w:b w:val="0"/>
        </w:rPr>
        <w:t xml:space="preserve"> o </w:t>
      </w:r>
      <w:r w:rsidRPr="005C1643">
        <w:rPr>
          <w:rStyle w:val="Ppogrubienie"/>
          <w:b w:val="0"/>
        </w:rPr>
        <w:t>ukaranie.</w:t>
      </w:r>
    </w:p>
    <w:p w14:paraId="316E1F06" w14:textId="40D741BF" w:rsidR="006064DE" w:rsidRPr="005C1643" w:rsidRDefault="006064DE" w:rsidP="00A863C8">
      <w:pPr>
        <w:pStyle w:val="ZUSTzmustartykuempunktem"/>
        <w:rPr>
          <w:rStyle w:val="Ppogrubienie"/>
          <w:b w:val="0"/>
        </w:rPr>
      </w:pPr>
      <w:r w:rsidRPr="005C1643">
        <w:rPr>
          <w:rStyle w:val="Ppogrubienie"/>
          <w:b w:val="0"/>
        </w:rPr>
        <w:lastRenderedPageBreak/>
        <w:t>5.</w:t>
      </w:r>
      <w:r w:rsidR="005C1643" w:rsidRPr="005C1643">
        <w:rPr>
          <w:rStyle w:val="Ppogrubienie"/>
          <w:b w:val="0"/>
        </w:rPr>
        <w:t xml:space="preserve"> W </w:t>
      </w:r>
      <w:r w:rsidRPr="005C1643">
        <w:rPr>
          <w:rStyle w:val="Ppogrubienie"/>
          <w:b w:val="0"/>
        </w:rPr>
        <w:t>przypadku gdy zebrany materiał dowodowy nie uzasadnia złożenia wniosku o ukaranie</w:t>
      </w:r>
      <w:r w:rsidRPr="005C1643">
        <w:t>,</w:t>
      </w:r>
      <w:r w:rsidRPr="005C1643">
        <w:rPr>
          <w:rStyle w:val="Ppogrubienie"/>
          <w:b w:val="0"/>
        </w:rPr>
        <w:t xml:space="preserve"> Rzecznik Dyscyplinarny umarza postępowanie dyscyplinarne.</w:t>
      </w:r>
      <w:r w:rsidR="005C1643" w:rsidRPr="005C1643">
        <w:rPr>
          <w:rStyle w:val="Ppogrubienie"/>
          <w:b w:val="0"/>
        </w:rPr>
        <w:t>”</w:t>
      </w:r>
      <w:r w:rsidRPr="005C1643">
        <w:rPr>
          <w:rStyle w:val="Ppogrubienie"/>
          <w:b w:val="0"/>
        </w:rPr>
        <w:t>;</w:t>
      </w:r>
    </w:p>
    <w:p w14:paraId="68A90005" w14:textId="30FF386F" w:rsidR="006064DE" w:rsidRPr="005C1643" w:rsidRDefault="006064DE" w:rsidP="005C1643">
      <w:pPr>
        <w:pStyle w:val="PKTpunkt"/>
        <w:keepNext/>
        <w:rPr>
          <w:rStyle w:val="Ppogrubienie"/>
          <w:b w:val="0"/>
        </w:rPr>
      </w:pPr>
      <w:r w:rsidRPr="005C1643">
        <w:t>40</w:t>
      </w:r>
      <w:r w:rsidRPr="005C1643">
        <w:rPr>
          <w:rStyle w:val="Ppogrubienie"/>
          <w:b w:val="0"/>
        </w:rPr>
        <w:t>)</w:t>
      </w:r>
      <w:r w:rsidRPr="005C1643">
        <w:rPr>
          <w:rStyle w:val="Ppogrubienie"/>
          <w:b w:val="0"/>
        </w:rPr>
        <w:tab/>
        <w:t>po</w:t>
      </w:r>
      <w:r w:rsidR="005C1643" w:rsidRPr="005C1643">
        <w:rPr>
          <w:rStyle w:val="Ppogrubienie"/>
          <w:b w:val="0"/>
        </w:rPr>
        <w:t xml:space="preserve"> art. </w:t>
      </w:r>
      <w:r w:rsidRPr="005C1643">
        <w:rPr>
          <w:rStyle w:val="Ppogrubienie"/>
          <w:b w:val="0"/>
        </w:rPr>
        <w:t>6</w:t>
      </w:r>
      <w:r w:rsidR="005C1643" w:rsidRPr="005C1643">
        <w:rPr>
          <w:rStyle w:val="Ppogrubienie"/>
          <w:b w:val="0"/>
        </w:rPr>
        <w:t>9 </w:t>
      </w:r>
      <w:r w:rsidRPr="005C1643">
        <w:rPr>
          <w:rStyle w:val="Ppogrubienie"/>
          <w:b w:val="0"/>
        </w:rPr>
        <w:t>dodaje się</w:t>
      </w:r>
      <w:r w:rsidR="005C1643" w:rsidRPr="005C1643">
        <w:rPr>
          <w:rStyle w:val="Ppogrubienie"/>
          <w:b w:val="0"/>
        </w:rPr>
        <w:t xml:space="preserve"> art. </w:t>
      </w:r>
      <w:r w:rsidRPr="005C1643">
        <w:rPr>
          <w:rStyle w:val="Ppogrubienie"/>
          <w:b w:val="0"/>
        </w:rPr>
        <w:t>69a</w:t>
      </w:r>
      <w:r w:rsidR="005C1643" w:rsidRPr="005C1643">
        <w:rPr>
          <w:rStyle w:val="Ppogrubienie"/>
          <w:b w:val="0"/>
        </w:rPr>
        <w:t xml:space="preserve"> w </w:t>
      </w:r>
      <w:r w:rsidRPr="005C1643">
        <w:rPr>
          <w:rStyle w:val="Ppogrubienie"/>
          <w:b w:val="0"/>
        </w:rPr>
        <w:t>brzmieniu:</w:t>
      </w:r>
    </w:p>
    <w:p w14:paraId="3672ADAA" w14:textId="11921B5A" w:rsidR="006064DE" w:rsidRPr="005C1643" w:rsidRDefault="005C1643" w:rsidP="00A863C8">
      <w:pPr>
        <w:pStyle w:val="ZARTzmartartykuempunktem"/>
        <w:rPr>
          <w:rStyle w:val="Ppogrubienie"/>
          <w:b w:val="0"/>
        </w:rPr>
      </w:pPr>
      <w:r w:rsidRPr="005C1643">
        <w:rPr>
          <w:rStyle w:val="Ppogrubienie"/>
          <w:b w:val="0"/>
        </w:rPr>
        <w:t>„</w:t>
      </w:r>
      <w:r w:rsidR="006064DE" w:rsidRPr="005C1643">
        <w:rPr>
          <w:rStyle w:val="Ppogrubienie"/>
          <w:b w:val="0"/>
        </w:rPr>
        <w:t xml:space="preserve">Art. 69a. 1. Niestawiennictwo obwinionego lub jego obrońcy na wezwanie Rzecznika Dyscyplinarnego lub </w:t>
      </w:r>
      <w:r w:rsidR="006064DE" w:rsidRPr="005C1643">
        <w:t xml:space="preserve">na </w:t>
      </w:r>
      <w:r w:rsidR="006064DE" w:rsidRPr="005C1643">
        <w:rPr>
          <w:rStyle w:val="Ppogrubienie"/>
          <w:b w:val="0"/>
        </w:rPr>
        <w:t>rozprawie nie wstrzymuje przeprowadzenia czynności lub rozpoznania sprawy, chyba że należycie usprawiedliwią oni swoją nieobecność, jednocześnie wnosząc</w:t>
      </w:r>
      <w:r w:rsidRPr="005C1643">
        <w:rPr>
          <w:rStyle w:val="Ppogrubienie"/>
          <w:b w:val="0"/>
        </w:rPr>
        <w:t xml:space="preserve"> o</w:t>
      </w:r>
      <w:r w:rsidR="006A1C4B">
        <w:rPr>
          <w:rStyle w:val="Ppogrubienie"/>
        </w:rPr>
        <w:t xml:space="preserve"> </w:t>
      </w:r>
      <w:r w:rsidR="006064DE" w:rsidRPr="005C1643">
        <w:rPr>
          <w:rStyle w:val="Ppogrubienie"/>
          <w:b w:val="0"/>
        </w:rPr>
        <w:t>nieprzeprowadzanie czynności przed Rzecznikiem Dyscyplinarnym lub</w:t>
      </w:r>
      <w:r w:rsidRPr="005C1643">
        <w:rPr>
          <w:rStyle w:val="Ppogrubienie"/>
          <w:b w:val="0"/>
        </w:rPr>
        <w:t xml:space="preserve"> o</w:t>
      </w:r>
      <w:r w:rsidR="006A1C4B">
        <w:rPr>
          <w:rStyle w:val="Ppogrubienie"/>
        </w:rPr>
        <w:t xml:space="preserve"> </w:t>
      </w:r>
      <w:r w:rsidR="006064DE" w:rsidRPr="005C1643">
        <w:rPr>
          <w:rStyle w:val="Ppogrubienie"/>
          <w:b w:val="0"/>
        </w:rPr>
        <w:t>odroczenie lub przerwanie rozprawy, albo Rzecznik Dyscyplinarny, Sąd Dyscyplinarny lub Wyższy Sąd Dyscyplinarny z ważnych przyczyn uzna ich obecność za konieczną.</w:t>
      </w:r>
    </w:p>
    <w:p w14:paraId="687D112C" w14:textId="1E279DD8" w:rsidR="006064DE" w:rsidRPr="005C1643" w:rsidRDefault="006064DE" w:rsidP="00A863C8">
      <w:pPr>
        <w:pStyle w:val="ZUSTzmustartykuempunktem"/>
        <w:rPr>
          <w:rStyle w:val="Ppogrubienie"/>
          <w:b w:val="0"/>
        </w:rPr>
      </w:pPr>
      <w:r w:rsidRPr="005C1643">
        <w:rPr>
          <w:rStyle w:val="Ppogrubienie"/>
          <w:b w:val="0"/>
        </w:rPr>
        <w:t>2.</w:t>
      </w:r>
      <w:r w:rsidR="005C1643" w:rsidRPr="005C1643">
        <w:rPr>
          <w:rStyle w:val="Ppogrubienie"/>
          <w:b w:val="0"/>
        </w:rPr>
        <w:t xml:space="preserve"> W </w:t>
      </w:r>
      <w:r w:rsidRPr="005C1643">
        <w:rPr>
          <w:rStyle w:val="Ppogrubienie"/>
          <w:b w:val="0"/>
        </w:rPr>
        <w:t>przypadku nieusprawiedliwionego niestawiennictwa obwinionego odpis postanowienia</w:t>
      </w:r>
      <w:r w:rsidR="005C1643" w:rsidRPr="005C1643">
        <w:rPr>
          <w:rStyle w:val="Ppogrubienie"/>
          <w:b w:val="0"/>
        </w:rPr>
        <w:t xml:space="preserve"> o </w:t>
      </w:r>
      <w:r w:rsidRPr="005C1643">
        <w:rPr>
          <w:rStyle w:val="Ppogrubienie"/>
          <w:b w:val="0"/>
        </w:rPr>
        <w:t xml:space="preserve">przedstawieniu zarzutów Rzecznik Dyscyplinarny doręcza mu na piśmie, co zastępuje ogłoszenie </w:t>
      </w:r>
      <w:r w:rsidRPr="005C1643">
        <w:t>tego postanowienia</w:t>
      </w:r>
      <w:r w:rsidRPr="005C1643">
        <w:rPr>
          <w:rStyle w:val="Ppogrubienie"/>
          <w:b w:val="0"/>
        </w:rPr>
        <w:t>.</w:t>
      </w:r>
    </w:p>
    <w:p w14:paraId="2108AA97" w14:textId="2D300817" w:rsidR="006064DE" w:rsidRPr="005C1643" w:rsidRDefault="006064DE" w:rsidP="00A863C8">
      <w:pPr>
        <w:pStyle w:val="ZUSTzmustartykuempunktem"/>
        <w:rPr>
          <w:rStyle w:val="Ppogrubienie"/>
          <w:b w:val="0"/>
        </w:rPr>
      </w:pPr>
      <w:r w:rsidRPr="005C1643">
        <w:rPr>
          <w:rStyle w:val="Ppogrubienie"/>
          <w:b w:val="0"/>
        </w:rPr>
        <w:t xml:space="preserve">3. Należyte usprawiedliwienie niestawiennictwa obwinionego lub jego obrońcy na wezwanie Rzecznika Dyscyplinarnego lub </w:t>
      </w:r>
      <w:r w:rsidRPr="005C1643">
        <w:t xml:space="preserve">na </w:t>
      </w:r>
      <w:r w:rsidRPr="005C1643">
        <w:rPr>
          <w:rStyle w:val="Ppogrubienie"/>
          <w:b w:val="0"/>
        </w:rPr>
        <w:t>rozprawie wymaga wskazania i uprawdopodobnienia wyjątkowych przyczyn,</w:t>
      </w:r>
      <w:r w:rsidR="005C1643" w:rsidRPr="005C1643">
        <w:rPr>
          <w:rStyle w:val="Ppogrubienie"/>
          <w:b w:val="0"/>
        </w:rPr>
        <w:t xml:space="preserve"> w</w:t>
      </w:r>
      <w:r w:rsidR="006A1C4B">
        <w:rPr>
          <w:rStyle w:val="Ppogrubienie"/>
        </w:rPr>
        <w:t xml:space="preserve"> </w:t>
      </w:r>
      <w:r w:rsidRPr="005C1643">
        <w:rPr>
          <w:rStyle w:val="Ppogrubienie"/>
          <w:b w:val="0"/>
        </w:rPr>
        <w:t xml:space="preserve">przypadku </w:t>
      </w:r>
      <w:r w:rsidRPr="005C1643">
        <w:t>za</w:t>
      </w:r>
      <w:r w:rsidRPr="005C1643">
        <w:rPr>
          <w:rFonts w:hint="eastAsia"/>
        </w:rPr>
        <w:t>ś</w:t>
      </w:r>
      <w:r w:rsidRPr="005C1643">
        <w:t xml:space="preserve"> </w:t>
      </w:r>
      <w:r w:rsidRPr="005C1643">
        <w:rPr>
          <w:rStyle w:val="Ppogrubienie"/>
          <w:b w:val="0"/>
        </w:rPr>
        <w:t xml:space="preserve">choroby – przedstawienia zaświadczenia lekarskiego potwierdzającego niemożność stawienia się </w:t>
      </w:r>
      <w:r w:rsidRPr="005C1643">
        <w:t>zgodnie</w:t>
      </w:r>
      <w:r w:rsidR="005C1643" w:rsidRPr="005C1643">
        <w:t xml:space="preserve"> z </w:t>
      </w:r>
      <w:r w:rsidRPr="005C1643">
        <w:t>wezwaniem lub zawiadomieniem</w:t>
      </w:r>
      <w:r w:rsidRPr="005C1643">
        <w:rPr>
          <w:rStyle w:val="Ppogrubienie"/>
          <w:b w:val="0"/>
        </w:rPr>
        <w:t xml:space="preserve"> organu prowadzącego postępowanie.</w:t>
      </w:r>
      <w:r w:rsidR="005C1643" w:rsidRPr="005C1643">
        <w:rPr>
          <w:rStyle w:val="Ppogrubienie"/>
          <w:b w:val="0"/>
        </w:rPr>
        <w:t>”</w:t>
      </w:r>
      <w:r w:rsidRPr="005C1643">
        <w:rPr>
          <w:rStyle w:val="Ppogrubienie"/>
          <w:b w:val="0"/>
        </w:rPr>
        <w:t>;</w:t>
      </w:r>
    </w:p>
    <w:p w14:paraId="64852205" w14:textId="36CBC1C3" w:rsidR="006064DE" w:rsidRPr="005C1643" w:rsidRDefault="006064DE" w:rsidP="00A863C8">
      <w:pPr>
        <w:pStyle w:val="PKTpunkt"/>
        <w:rPr>
          <w:rStyle w:val="Ppogrubienie"/>
          <w:b w:val="0"/>
        </w:rPr>
      </w:pPr>
      <w:r w:rsidRPr="005C1643">
        <w:rPr>
          <w:rStyle w:val="Ppogrubienie"/>
          <w:b w:val="0"/>
        </w:rPr>
        <w:t>4</w:t>
      </w:r>
      <w:r w:rsidRPr="005C1643">
        <w:t>1</w:t>
      </w:r>
      <w:r w:rsidRPr="005C1643">
        <w:rPr>
          <w:rStyle w:val="Ppogrubienie"/>
          <w:b w:val="0"/>
        </w:rPr>
        <w:t>)</w:t>
      </w:r>
      <w:r w:rsidRPr="005C1643">
        <w:rPr>
          <w:rStyle w:val="Ppogrubienie"/>
          <w:b w:val="0"/>
        </w:rPr>
        <w:tab/>
        <w:t>w</w:t>
      </w:r>
      <w:r w:rsidR="005C1643" w:rsidRPr="005C1643">
        <w:rPr>
          <w:rStyle w:val="Ppogrubienie"/>
          <w:b w:val="0"/>
        </w:rPr>
        <w:t xml:space="preserve"> art. </w:t>
      </w:r>
      <w:r w:rsidRPr="005C1643">
        <w:rPr>
          <w:rStyle w:val="Ppogrubienie"/>
          <w:b w:val="0"/>
        </w:rPr>
        <w:t>7</w:t>
      </w:r>
      <w:r w:rsidR="005C1643" w:rsidRPr="005C1643">
        <w:rPr>
          <w:rStyle w:val="Ppogrubienie"/>
          <w:b w:val="0"/>
        </w:rPr>
        <w:t>2 w ust. 2 </w:t>
      </w:r>
      <w:r w:rsidRPr="005C1643">
        <w:rPr>
          <w:rStyle w:val="Ppogrubienie"/>
          <w:b w:val="0"/>
        </w:rPr>
        <w:t xml:space="preserve">wyrazy </w:t>
      </w:r>
      <w:r w:rsidR="005C1643" w:rsidRPr="005C1643">
        <w:rPr>
          <w:rStyle w:val="Ppogrubienie"/>
          <w:b w:val="0"/>
        </w:rPr>
        <w:t>„</w:t>
      </w:r>
      <w:r w:rsidRPr="005C1643">
        <w:rPr>
          <w:rStyle w:val="Ppogrubienie"/>
          <w:b w:val="0"/>
        </w:rPr>
        <w:t>ust. 4</w:t>
      </w:r>
      <w:r w:rsidR="005C1643" w:rsidRPr="005C1643">
        <w:rPr>
          <w:rStyle w:val="Ppogrubienie"/>
          <w:b w:val="0"/>
        </w:rPr>
        <w:t>”</w:t>
      </w:r>
      <w:r w:rsidRPr="005C1643">
        <w:rPr>
          <w:rStyle w:val="Ppogrubienie"/>
          <w:b w:val="0"/>
        </w:rPr>
        <w:t xml:space="preserve"> zastępuje się wyrazami </w:t>
      </w:r>
      <w:r w:rsidR="005C1643" w:rsidRPr="005C1643">
        <w:rPr>
          <w:rStyle w:val="Ppogrubienie"/>
          <w:b w:val="0"/>
        </w:rPr>
        <w:t>„</w:t>
      </w:r>
      <w:r w:rsidRPr="005C1643">
        <w:rPr>
          <w:rStyle w:val="Ppogrubienie"/>
          <w:b w:val="0"/>
        </w:rPr>
        <w:t>ust. 2</w:t>
      </w:r>
      <w:r w:rsidR="005C1643" w:rsidRPr="005C1643">
        <w:rPr>
          <w:rStyle w:val="Ppogrubienie"/>
          <w:b w:val="0"/>
        </w:rPr>
        <w:t>”</w:t>
      </w:r>
      <w:r w:rsidRPr="005C1643">
        <w:rPr>
          <w:rStyle w:val="Ppogrubienie"/>
          <w:b w:val="0"/>
        </w:rPr>
        <w:t>;</w:t>
      </w:r>
    </w:p>
    <w:p w14:paraId="6276F860" w14:textId="41D53393" w:rsidR="006064DE" w:rsidRPr="005C1643" w:rsidRDefault="006064DE" w:rsidP="006064DE">
      <w:pPr>
        <w:pStyle w:val="PKTpunkt"/>
      </w:pPr>
      <w:r w:rsidRPr="005C1643">
        <w:t>42)</w:t>
      </w:r>
      <w:r w:rsidRPr="005C1643">
        <w:tab/>
        <w:t>w</w:t>
      </w:r>
      <w:r w:rsidR="005C1643" w:rsidRPr="005C1643">
        <w:t xml:space="preserve"> art. </w:t>
      </w:r>
      <w:r w:rsidRPr="005C1643">
        <w:t>7</w:t>
      </w:r>
      <w:r w:rsidR="005C1643" w:rsidRPr="005C1643">
        <w:t>3 </w:t>
      </w:r>
      <w:r w:rsidRPr="005C1643">
        <w:t xml:space="preserve">wyrazy </w:t>
      </w:r>
      <w:r w:rsidR="005C1643" w:rsidRPr="005C1643">
        <w:t>„</w:t>
      </w:r>
      <w:r w:rsidRPr="005C1643">
        <w:t>ust. 4</w:t>
      </w:r>
      <w:r w:rsidR="005C1643" w:rsidRPr="005C1643">
        <w:t>”</w:t>
      </w:r>
      <w:r w:rsidRPr="005C1643">
        <w:t xml:space="preserve"> zastępuje się wyrazami </w:t>
      </w:r>
      <w:r w:rsidR="005C1643" w:rsidRPr="005C1643">
        <w:t>„</w:t>
      </w:r>
      <w:r w:rsidRPr="005C1643">
        <w:t>ust. 2</w:t>
      </w:r>
      <w:r w:rsidR="005C1643" w:rsidRPr="005C1643">
        <w:t>”</w:t>
      </w:r>
      <w:r w:rsidRPr="005C1643">
        <w:t>;</w:t>
      </w:r>
    </w:p>
    <w:p w14:paraId="09235D8F" w14:textId="0A40ED00" w:rsidR="006064DE" w:rsidRPr="005C1643" w:rsidRDefault="006064DE" w:rsidP="005C1643">
      <w:pPr>
        <w:pStyle w:val="PKTpunkt"/>
        <w:keepNext/>
      </w:pPr>
      <w:r w:rsidRPr="005C1643">
        <w:t>43)</w:t>
      </w:r>
      <w:r w:rsidRPr="005C1643">
        <w:tab/>
        <w:t>w</w:t>
      </w:r>
      <w:r w:rsidR="005C1643" w:rsidRPr="005C1643">
        <w:t xml:space="preserve"> art. </w:t>
      </w:r>
      <w:r w:rsidRPr="005C1643">
        <w:t>75 dodaje się</w:t>
      </w:r>
      <w:r w:rsidR="005C1643" w:rsidRPr="005C1643">
        <w:t xml:space="preserve"> ust. 4 i 5 w </w:t>
      </w:r>
      <w:r w:rsidRPr="005C1643">
        <w:t>brzmieniu:</w:t>
      </w:r>
    </w:p>
    <w:p w14:paraId="2CC8F2E5" w14:textId="17135634" w:rsidR="006064DE" w:rsidRPr="005C1643" w:rsidRDefault="005C1643" w:rsidP="006064DE">
      <w:pPr>
        <w:pStyle w:val="ZUSTzmustartykuempunktem"/>
      </w:pPr>
      <w:r w:rsidRPr="005C1643">
        <w:t>„</w:t>
      </w:r>
      <w:r w:rsidR="006064DE" w:rsidRPr="005C1643">
        <w:t>4. Prawomocne orzeczenie w zakresie kary pieniężnej oraz kosztów postępowania stanowi tytuł egzekucyjny w rozumieniu</w:t>
      </w:r>
      <w:r w:rsidRPr="005C1643">
        <w:t xml:space="preserve"> art. </w:t>
      </w:r>
      <w:r w:rsidR="006064DE" w:rsidRPr="005C1643">
        <w:t>777 Kodeksu postępowania cywilnego i po nadaniu mu klauzuli wykonalności przez sąd rejonowy właściwy ze względu na siedzibę sądu dyscyplinarnego, który wydał to orzeczenie, podlega wykonaniu w drodze egzekucji prowadzonej w trybie tej ustawy.</w:t>
      </w:r>
    </w:p>
    <w:p w14:paraId="341AFAA8" w14:textId="43E913B5" w:rsidR="006064DE" w:rsidRPr="005C1643" w:rsidRDefault="006064DE" w:rsidP="006064DE">
      <w:pPr>
        <w:pStyle w:val="ZUSTzmustartykuempunktem"/>
      </w:pPr>
      <w:r w:rsidRPr="005C1643">
        <w:t>5. W postępowaniu egzekucyjnym,</w:t>
      </w:r>
      <w:r w:rsidR="005C1643" w:rsidRPr="005C1643">
        <w:t xml:space="preserve"> o</w:t>
      </w:r>
      <w:r w:rsidR="009E646E">
        <w:t xml:space="preserve"> </w:t>
      </w:r>
      <w:r w:rsidRPr="005C1643">
        <w:t>którym mowa</w:t>
      </w:r>
      <w:r w:rsidR="005C1643" w:rsidRPr="005C1643">
        <w:t xml:space="preserve"> w</w:t>
      </w:r>
      <w:r w:rsidR="009E646E">
        <w:t xml:space="preserve"> </w:t>
      </w:r>
      <w:r w:rsidR="005C1643" w:rsidRPr="005C1643">
        <w:t>ust. </w:t>
      </w:r>
      <w:r w:rsidRPr="005C1643">
        <w:t>4, czynności przewidziane dla wierzyciela podejmuje przewodniczący Krajowej Rady Doradców Podatkowych albo upoważniony przez niego członek Krajowej Rady Doradców Podatkowych.</w:t>
      </w:r>
      <w:r w:rsidR="005C1643" w:rsidRPr="005C1643">
        <w:t>”</w:t>
      </w:r>
      <w:r w:rsidRPr="005C1643">
        <w:t>;</w:t>
      </w:r>
    </w:p>
    <w:p w14:paraId="0A0ED31B" w14:textId="1B7934FB" w:rsidR="006064DE" w:rsidRPr="005C1643" w:rsidRDefault="006064DE" w:rsidP="005C1643">
      <w:pPr>
        <w:pStyle w:val="PKTpunkt"/>
        <w:keepNext/>
      </w:pPr>
      <w:r w:rsidRPr="005C1643">
        <w:lastRenderedPageBreak/>
        <w:t>44)</w:t>
      </w:r>
      <w:r w:rsidRPr="005C1643">
        <w:tab/>
        <w:t>art. 7</w:t>
      </w:r>
      <w:r w:rsidR="005C1643" w:rsidRPr="005C1643">
        <w:t>6 </w:t>
      </w:r>
      <w:r w:rsidRPr="005C1643">
        <w:t>otrzymuje brzmienie:</w:t>
      </w:r>
    </w:p>
    <w:p w14:paraId="75C55EA4" w14:textId="71315BD9" w:rsidR="006064DE" w:rsidRPr="005C1643" w:rsidRDefault="005C1643" w:rsidP="006064DE">
      <w:pPr>
        <w:pStyle w:val="ZARTzmartartykuempunktem"/>
      </w:pPr>
      <w:r w:rsidRPr="005C1643">
        <w:t>„</w:t>
      </w:r>
      <w:r w:rsidR="006064DE" w:rsidRPr="005C1643">
        <w:t xml:space="preserve">Art. 76. 1. Nie można wszcząć postępowania dyscyplinarnego, jeżeli od czasu popełnienia czynu upłynęły </w:t>
      </w:r>
      <w:r w:rsidRPr="005C1643">
        <w:t>3 </w:t>
      </w:r>
      <w:r w:rsidR="006064DE" w:rsidRPr="005C1643">
        <w:t>lata,</w:t>
      </w:r>
      <w:r w:rsidRPr="005C1643">
        <w:t xml:space="preserve"> a w </w:t>
      </w:r>
      <w:r w:rsidR="006064DE" w:rsidRPr="005C1643">
        <w:t>przypadku popełnienia czynu,</w:t>
      </w:r>
      <w:r w:rsidRPr="005C1643">
        <w:t xml:space="preserve"> o </w:t>
      </w:r>
      <w:r w:rsidR="006064DE" w:rsidRPr="005C1643">
        <w:t>którym mowa</w:t>
      </w:r>
      <w:r w:rsidRPr="005C1643">
        <w:t xml:space="preserve"> w art. </w:t>
      </w:r>
      <w:r w:rsidR="006064DE" w:rsidRPr="005C1643">
        <w:t>37a</w:t>
      </w:r>
      <w:r w:rsidRPr="005C1643">
        <w:t xml:space="preserve"> ust. </w:t>
      </w:r>
      <w:r w:rsidR="006064DE" w:rsidRPr="005C1643">
        <w:t>2, upłynął rok.</w:t>
      </w:r>
    </w:p>
    <w:p w14:paraId="2FCC9D62" w14:textId="51A61630" w:rsidR="006064DE" w:rsidRPr="005C1643" w:rsidRDefault="006064DE" w:rsidP="006064DE">
      <w:pPr>
        <w:pStyle w:val="ZUSTzmustartykuempunktem"/>
      </w:pPr>
      <w:r w:rsidRPr="005C1643">
        <w:t>2.</w:t>
      </w:r>
      <w:r w:rsidR="005C1643" w:rsidRPr="005C1643">
        <w:t xml:space="preserve"> W </w:t>
      </w:r>
      <w:r w:rsidRPr="005C1643">
        <w:t>razie śmierci obwinionego przed zakończeniem postępowania dyscyplinarnego postępowanie umarza się.</w:t>
      </w:r>
    </w:p>
    <w:p w14:paraId="57BE9057" w14:textId="2FA4D45C" w:rsidR="006064DE" w:rsidRPr="005C1643" w:rsidRDefault="006064DE" w:rsidP="005C1643">
      <w:pPr>
        <w:pStyle w:val="ZUSTzmustartykuempunktem"/>
        <w:keepNext/>
      </w:pPr>
      <w:r w:rsidRPr="005C1643">
        <w:t>3. W razie wszczęcia postępowania dyscyplinarnego przed upływem terminu, o którym mowa</w:t>
      </w:r>
      <w:r w:rsidR="005C1643" w:rsidRPr="005C1643">
        <w:t xml:space="preserve"> w ust. </w:t>
      </w:r>
      <w:r w:rsidRPr="005C1643">
        <w:t>1, karalność czynu ustaje, jeżeli od czasu jego popełnienia:</w:t>
      </w:r>
    </w:p>
    <w:p w14:paraId="44B44E58" w14:textId="77777777" w:rsidR="006064DE" w:rsidRPr="005C1643" w:rsidRDefault="006064DE" w:rsidP="006064DE">
      <w:pPr>
        <w:pStyle w:val="ZPKTzmpktartykuempunktem"/>
      </w:pPr>
      <w:r w:rsidRPr="005C1643">
        <w:t>1)</w:t>
      </w:r>
      <w:r w:rsidRPr="005C1643">
        <w:tab/>
        <w:t>upłynęło 5 lat albo</w:t>
      </w:r>
    </w:p>
    <w:p w14:paraId="542E5FA8" w14:textId="001E6557" w:rsidR="006064DE" w:rsidRPr="005C1643" w:rsidRDefault="006064DE" w:rsidP="006064DE">
      <w:pPr>
        <w:pStyle w:val="ZPKTzmpktartykuempunktem"/>
      </w:pPr>
      <w:r w:rsidRPr="005C1643">
        <w:t>2)</w:t>
      </w:r>
      <w:r w:rsidRPr="005C1643">
        <w:tab/>
        <w:t>upłynęły 3 lata – w przypadku, o którym mowa</w:t>
      </w:r>
      <w:r w:rsidR="005C1643" w:rsidRPr="005C1643">
        <w:t xml:space="preserve"> w art. </w:t>
      </w:r>
      <w:r w:rsidRPr="005C1643">
        <w:t>37a</w:t>
      </w:r>
      <w:r w:rsidR="005C1643" w:rsidRPr="005C1643">
        <w:t xml:space="preserve"> ust. </w:t>
      </w:r>
      <w:r w:rsidRPr="005C1643">
        <w:t>2.</w:t>
      </w:r>
    </w:p>
    <w:p w14:paraId="12189A22" w14:textId="7008BD3D" w:rsidR="006064DE" w:rsidRPr="005C1643" w:rsidRDefault="006064DE" w:rsidP="006064DE">
      <w:pPr>
        <w:pStyle w:val="ZUSTzmustartykuempunktem"/>
      </w:pPr>
      <w:r w:rsidRPr="005C1643">
        <w:t>4. Jeżeli czyn zawiera znamiona przestępstwa, przedawnienie dyscyplinarne następuje dopiero z upływem okresu przedawnienia karalności przestępstwa.</w:t>
      </w:r>
      <w:r w:rsidR="005C1643" w:rsidRPr="005C1643">
        <w:t>”</w:t>
      </w:r>
      <w:r w:rsidRPr="005C1643">
        <w:t>;</w:t>
      </w:r>
    </w:p>
    <w:p w14:paraId="54DDC59E" w14:textId="4D554F33" w:rsidR="006064DE" w:rsidRPr="005C1643" w:rsidRDefault="006064DE" w:rsidP="005C1643">
      <w:pPr>
        <w:pStyle w:val="PKTpunkt"/>
        <w:keepNext/>
      </w:pPr>
      <w:r w:rsidRPr="005C1643">
        <w:t>45)</w:t>
      </w:r>
      <w:r w:rsidRPr="005C1643">
        <w:tab/>
        <w:t>po</w:t>
      </w:r>
      <w:r w:rsidR="005C1643" w:rsidRPr="005C1643">
        <w:t xml:space="preserve"> art. </w:t>
      </w:r>
      <w:r w:rsidRPr="005C1643">
        <w:t>76 dodaje się</w:t>
      </w:r>
      <w:r w:rsidR="005C1643" w:rsidRPr="005C1643">
        <w:t xml:space="preserve"> art. </w:t>
      </w:r>
      <w:r w:rsidRPr="005C1643">
        <w:t>76a</w:t>
      </w:r>
      <w:r w:rsidR="005C1643" w:rsidRPr="005C1643">
        <w:t xml:space="preserve"> w </w:t>
      </w:r>
      <w:r w:rsidRPr="005C1643">
        <w:t>brzmieniu:</w:t>
      </w:r>
    </w:p>
    <w:p w14:paraId="5AF3323C" w14:textId="28CF1B5D" w:rsidR="006064DE" w:rsidRPr="005C1643" w:rsidRDefault="005C1643" w:rsidP="006064DE">
      <w:pPr>
        <w:pStyle w:val="ZARTzmartartykuempunktem"/>
      </w:pPr>
      <w:r w:rsidRPr="005C1643">
        <w:t>„</w:t>
      </w:r>
      <w:r w:rsidR="006064DE" w:rsidRPr="005C1643">
        <w:t>Art. 76a. 1. Koszty postępowania dyscyplinarnego mają charakter zryczałtowany.</w:t>
      </w:r>
    </w:p>
    <w:p w14:paraId="3EDB20F5" w14:textId="0DA4A016" w:rsidR="006064DE" w:rsidRPr="005C1643" w:rsidRDefault="006064DE" w:rsidP="006064DE">
      <w:pPr>
        <w:pStyle w:val="ZUSTzmustartykuempunktem"/>
      </w:pPr>
      <w:r w:rsidRPr="005C1643">
        <w:t>2.</w:t>
      </w:r>
      <w:r w:rsidR="005B330A">
        <w:t xml:space="preserve"> </w:t>
      </w:r>
      <w:r w:rsidRPr="005C1643">
        <w:t>W przypadku ukarania koszty postępowania ponosi obwiniony, a w pozostałych przypadkach – Krajowa Izba Doradców Podatkowych.</w:t>
      </w:r>
      <w:r w:rsidR="005C1643" w:rsidRPr="005C1643">
        <w:t>”</w:t>
      </w:r>
      <w:r w:rsidRPr="005C1643">
        <w:t>;</w:t>
      </w:r>
    </w:p>
    <w:p w14:paraId="778C25D3" w14:textId="15D1288A" w:rsidR="006064DE" w:rsidRPr="005C1643" w:rsidRDefault="006064DE" w:rsidP="005C1643">
      <w:pPr>
        <w:pStyle w:val="PKTpunkt"/>
        <w:keepNext/>
      </w:pPr>
      <w:r w:rsidRPr="005C1643">
        <w:t>46)</w:t>
      </w:r>
      <w:r w:rsidRPr="005C1643">
        <w:tab/>
        <w:t>w</w:t>
      </w:r>
      <w:r w:rsidR="005C1643" w:rsidRPr="005C1643">
        <w:t xml:space="preserve"> art. </w:t>
      </w:r>
      <w:r w:rsidRPr="005C1643">
        <w:t>77:</w:t>
      </w:r>
    </w:p>
    <w:p w14:paraId="56941327" w14:textId="77777777" w:rsidR="006064DE" w:rsidRPr="005C1643" w:rsidRDefault="006064DE" w:rsidP="005C1643">
      <w:pPr>
        <w:pStyle w:val="LITlitera"/>
        <w:keepNext/>
      </w:pPr>
      <w:r w:rsidRPr="005C1643">
        <w:t>a)</w:t>
      </w:r>
      <w:r w:rsidRPr="005C1643">
        <w:tab/>
        <w:t>ust. 1 otrzymuje brzmienie:</w:t>
      </w:r>
    </w:p>
    <w:p w14:paraId="09AF909E" w14:textId="48648BC2" w:rsidR="006064DE" w:rsidRPr="005C1643" w:rsidRDefault="005C1643" w:rsidP="005C1643">
      <w:pPr>
        <w:pStyle w:val="ZLITUSTzmustliter"/>
        <w:keepNext/>
      </w:pPr>
      <w:r w:rsidRPr="005C1643">
        <w:t>„</w:t>
      </w:r>
      <w:r w:rsidR="006064DE" w:rsidRPr="005C1643">
        <w:t>1. Zatarcie ukarania karą dyscyplinarną następuje z urzędu po upływie:</w:t>
      </w:r>
    </w:p>
    <w:p w14:paraId="2F4BC1E2" w14:textId="77777777" w:rsidR="006064DE" w:rsidRPr="005C1643" w:rsidRDefault="006064DE" w:rsidP="006064DE">
      <w:pPr>
        <w:pStyle w:val="ZLITPKTzmpktliter"/>
      </w:pPr>
      <w:r w:rsidRPr="005C1643">
        <w:t>1)</w:t>
      </w:r>
      <w:r w:rsidRPr="005C1643">
        <w:tab/>
        <w:t>3 lat od uprawomocnienia się orzeczenia dyscyplinarnego, orzekającego karę upomnienia, nagany lub karę pieniężną;</w:t>
      </w:r>
    </w:p>
    <w:p w14:paraId="0859D5B2" w14:textId="7B7548DC" w:rsidR="006064DE" w:rsidRPr="005C1643" w:rsidRDefault="006064DE" w:rsidP="006064DE">
      <w:pPr>
        <w:pStyle w:val="ZLITPKTzmpktliter"/>
      </w:pPr>
      <w:r w:rsidRPr="005C1643">
        <w:t>2)</w:t>
      </w:r>
      <w:r w:rsidRPr="005C1643">
        <w:tab/>
        <w:t>4 lat od zakończenia okresu zawieszenia prawa wykonywania zawodu.</w:t>
      </w:r>
      <w:r w:rsidR="005C1643" w:rsidRPr="005C1643">
        <w:t>”</w:t>
      </w:r>
      <w:r w:rsidRPr="005C1643">
        <w:t>,</w:t>
      </w:r>
    </w:p>
    <w:p w14:paraId="7967B1ED" w14:textId="77777777" w:rsidR="006064DE" w:rsidRPr="005C1643" w:rsidRDefault="006064DE" w:rsidP="005C1643">
      <w:pPr>
        <w:pStyle w:val="LITlitera"/>
        <w:keepNext/>
      </w:pPr>
      <w:r w:rsidRPr="005C1643">
        <w:t>b)</w:t>
      </w:r>
      <w:r w:rsidRPr="005C1643">
        <w:tab/>
        <w:t>ust. 3 otrzymuje brzmienie:</w:t>
      </w:r>
    </w:p>
    <w:p w14:paraId="1A21CE01" w14:textId="694FB92C" w:rsidR="006064DE" w:rsidRPr="005C1643" w:rsidRDefault="005C1643" w:rsidP="006064DE">
      <w:pPr>
        <w:pStyle w:val="ZLITUSTzmustliter"/>
      </w:pPr>
      <w:r w:rsidRPr="005C1643">
        <w:t>„</w:t>
      </w:r>
      <w:r w:rsidR="006064DE" w:rsidRPr="005C1643">
        <w:t>3. W razie śmierci ukaranego zatarcie ukarania, o którym mowa</w:t>
      </w:r>
      <w:r w:rsidRPr="005C1643">
        <w:t xml:space="preserve"> w ust. 1 lub</w:t>
      </w:r>
      <w:r w:rsidR="006064DE" w:rsidRPr="005C1643">
        <w:t xml:space="preserve"> 2, następuje z dniem śmierci ukaranego.</w:t>
      </w:r>
      <w:r w:rsidRPr="005C1643">
        <w:t>”</w:t>
      </w:r>
      <w:r w:rsidR="006064DE" w:rsidRPr="005C1643">
        <w:t>;</w:t>
      </w:r>
    </w:p>
    <w:p w14:paraId="1DE8CE6A" w14:textId="77777777" w:rsidR="006064DE" w:rsidRPr="005C1643" w:rsidRDefault="006064DE" w:rsidP="005C1643">
      <w:pPr>
        <w:pStyle w:val="PKTpunkt"/>
        <w:keepNext/>
      </w:pPr>
      <w:r w:rsidRPr="005C1643">
        <w:t>47)</w:t>
      </w:r>
      <w:r w:rsidRPr="005C1643">
        <w:tab/>
        <w:t>art. 79 otrzymuje brzmienie:</w:t>
      </w:r>
    </w:p>
    <w:p w14:paraId="07436804" w14:textId="78F6A0C7" w:rsidR="006064DE" w:rsidRPr="005C1643" w:rsidRDefault="005C1643" w:rsidP="005C1643">
      <w:pPr>
        <w:pStyle w:val="ZARTzmartartykuempunktem"/>
        <w:keepNext/>
      </w:pPr>
      <w:r w:rsidRPr="005C1643">
        <w:t>„</w:t>
      </w:r>
      <w:r w:rsidR="006064DE" w:rsidRPr="005C1643">
        <w:t>Art. 79. W</w:t>
      </w:r>
      <w:r w:rsidR="007927FB">
        <w:t xml:space="preserve"> </w:t>
      </w:r>
      <w:r w:rsidR="006064DE" w:rsidRPr="005C1643">
        <w:t>sprawach nieuregulowanych</w:t>
      </w:r>
      <w:r w:rsidRPr="005C1643">
        <w:t xml:space="preserve"> w</w:t>
      </w:r>
      <w:r w:rsidR="007927FB">
        <w:t xml:space="preserve"> </w:t>
      </w:r>
      <w:r w:rsidR="006064DE" w:rsidRPr="005C1643">
        <w:t>ustawie do postępowania dyscyplinarnego stosuje się odpowiednio przepisy:</w:t>
      </w:r>
    </w:p>
    <w:p w14:paraId="3FFA1B13" w14:textId="77777777" w:rsidR="006064DE" w:rsidRPr="005C1643" w:rsidRDefault="006064DE" w:rsidP="006064DE">
      <w:pPr>
        <w:pStyle w:val="ZPKTzmpktartykuempunktem"/>
      </w:pPr>
      <w:r w:rsidRPr="005C1643">
        <w:t>1)</w:t>
      </w:r>
      <w:r w:rsidRPr="005C1643">
        <w:tab/>
        <w:t>Kodeksu postępowania karnego;</w:t>
      </w:r>
    </w:p>
    <w:p w14:paraId="78ED7586" w14:textId="209FEEF6" w:rsidR="006064DE" w:rsidRPr="005C1643" w:rsidRDefault="006064DE" w:rsidP="006064DE">
      <w:pPr>
        <w:pStyle w:val="ZPKTzmpktartykuempunktem"/>
      </w:pPr>
      <w:r w:rsidRPr="005C1643">
        <w:t>2)</w:t>
      </w:r>
      <w:r w:rsidRPr="005C1643">
        <w:tab/>
        <w:t>rozdziałów I–III Kodeksu karnego.</w:t>
      </w:r>
      <w:r w:rsidR="005C1643" w:rsidRPr="005C1643">
        <w:t>”</w:t>
      </w:r>
      <w:r w:rsidRPr="005C1643">
        <w:t>;</w:t>
      </w:r>
    </w:p>
    <w:p w14:paraId="48C29CC6" w14:textId="20CA0483" w:rsidR="006064DE" w:rsidRPr="005C1643" w:rsidRDefault="006064DE" w:rsidP="006064DE">
      <w:pPr>
        <w:pStyle w:val="PKTpunkt"/>
      </w:pPr>
      <w:r w:rsidRPr="005C1643">
        <w:t>48)</w:t>
      </w:r>
      <w:r w:rsidRPr="005C1643">
        <w:tab/>
        <w:t>w</w:t>
      </w:r>
      <w:r w:rsidR="005C1643" w:rsidRPr="005C1643">
        <w:t xml:space="preserve"> art. </w:t>
      </w:r>
      <w:r w:rsidRPr="005C1643">
        <w:t>8</w:t>
      </w:r>
      <w:r w:rsidR="005C1643" w:rsidRPr="005C1643">
        <w:t>0 </w:t>
      </w:r>
      <w:r w:rsidRPr="005C1643">
        <w:t xml:space="preserve">po wyrazach </w:t>
      </w:r>
      <w:r w:rsidR="005C1643" w:rsidRPr="005C1643">
        <w:t>„</w:t>
      </w:r>
      <w:r w:rsidRPr="005C1643">
        <w:t>Członkowie Sądu Dyscyplinarnego</w:t>
      </w:r>
      <w:r w:rsidR="005C1643" w:rsidRPr="005C1643">
        <w:t>”</w:t>
      </w:r>
      <w:r w:rsidRPr="005C1643">
        <w:t xml:space="preserve"> dodaje się wyrazy </w:t>
      </w:r>
      <w:r w:rsidR="005C1643" w:rsidRPr="005C1643">
        <w:t>„</w:t>
      </w:r>
      <w:r w:rsidRPr="005C1643">
        <w:t>oraz Wyższego Sądu Dyscyplinarnego</w:t>
      </w:r>
      <w:r w:rsidR="005C1643" w:rsidRPr="005C1643">
        <w:t>”</w:t>
      </w:r>
      <w:r w:rsidRPr="005C1643">
        <w:t>;</w:t>
      </w:r>
    </w:p>
    <w:p w14:paraId="6D0544F3" w14:textId="4BD65082" w:rsidR="006064DE" w:rsidRPr="005C1643" w:rsidRDefault="006064DE" w:rsidP="006064DE">
      <w:pPr>
        <w:pStyle w:val="PKTpunkt"/>
      </w:pPr>
      <w:r w:rsidRPr="005C1643">
        <w:t>49)</w:t>
      </w:r>
      <w:r w:rsidRPr="005C1643">
        <w:tab/>
        <w:t>w</w:t>
      </w:r>
      <w:r w:rsidR="005C1643" w:rsidRPr="005C1643">
        <w:t xml:space="preserve"> art. </w:t>
      </w:r>
      <w:r w:rsidRPr="005C1643">
        <w:t>8</w:t>
      </w:r>
      <w:r w:rsidR="005C1643" w:rsidRPr="005C1643">
        <w:t>1 w ust. 1 </w:t>
      </w:r>
      <w:r w:rsidRPr="005C1643">
        <w:t xml:space="preserve">wyrazy </w:t>
      </w:r>
      <w:r w:rsidR="005C1643" w:rsidRPr="005C1643">
        <w:t>„</w:t>
      </w:r>
      <w:r w:rsidRPr="005C1643">
        <w:t>5</w:t>
      </w:r>
      <w:r w:rsidR="005C1643" w:rsidRPr="005C1643">
        <w:t>0 </w:t>
      </w:r>
      <w:r w:rsidRPr="005C1643">
        <w:t>00</w:t>
      </w:r>
      <w:r w:rsidR="005C1643" w:rsidRPr="005C1643">
        <w:t>0 </w:t>
      </w:r>
      <w:r w:rsidRPr="005C1643">
        <w:t>zł</w:t>
      </w:r>
      <w:r w:rsidR="005C1643" w:rsidRPr="005C1643">
        <w:t>”</w:t>
      </w:r>
      <w:r w:rsidRPr="005C1643">
        <w:t xml:space="preserve"> zastępuje się wyrazami </w:t>
      </w:r>
      <w:r w:rsidR="005C1643" w:rsidRPr="005C1643">
        <w:t>„</w:t>
      </w:r>
      <w:r w:rsidRPr="005C1643">
        <w:t>100 00</w:t>
      </w:r>
      <w:r w:rsidR="005C1643" w:rsidRPr="005C1643">
        <w:t>0 </w:t>
      </w:r>
      <w:r w:rsidRPr="005C1643">
        <w:t>zł</w:t>
      </w:r>
      <w:r w:rsidR="005C1643" w:rsidRPr="005C1643">
        <w:t>”</w:t>
      </w:r>
      <w:r w:rsidRPr="005C1643">
        <w:t>.</w:t>
      </w:r>
    </w:p>
    <w:p w14:paraId="7E330321" w14:textId="2882E0E4" w:rsidR="006064DE" w:rsidRPr="005C1643" w:rsidRDefault="006064DE" w:rsidP="005C1643">
      <w:pPr>
        <w:pStyle w:val="ARTartustawynprozporzdzenia"/>
        <w:keepNext/>
      </w:pPr>
      <w:r w:rsidRPr="005C1643">
        <w:rPr>
          <w:rStyle w:val="Ppogrubienie"/>
        </w:rPr>
        <w:lastRenderedPageBreak/>
        <w:t>Art.</w:t>
      </w:r>
      <w:r w:rsidR="00652FCA" w:rsidRPr="005C1643">
        <w:rPr>
          <w:rStyle w:val="Ppogrubienie"/>
        </w:rPr>
        <w:t> </w:t>
      </w:r>
      <w:r w:rsidRPr="005C1643">
        <w:rPr>
          <w:rStyle w:val="Ppogrubienie"/>
        </w:rPr>
        <w:t>2.</w:t>
      </w:r>
      <w:r w:rsidR="00DA7985">
        <w:t> </w:t>
      </w:r>
      <w:r w:rsidR="005C1643" w:rsidRPr="005C1643">
        <w:t>W </w:t>
      </w:r>
      <w:r w:rsidRPr="005C1643">
        <w:t>ustawie</w:t>
      </w:r>
      <w:r w:rsidR="005C1643" w:rsidRPr="005C1643">
        <w:t xml:space="preserve"> z </w:t>
      </w:r>
      <w:r w:rsidRPr="005C1643">
        <w:t>dnia 3</w:t>
      </w:r>
      <w:r w:rsidR="005C1643" w:rsidRPr="005C1643">
        <w:t>0 </w:t>
      </w:r>
      <w:r w:rsidRPr="005C1643">
        <w:t>sierpnia 200</w:t>
      </w:r>
      <w:r w:rsidR="005C1643" w:rsidRPr="005C1643">
        <w:t>2 </w:t>
      </w:r>
      <w:r w:rsidRPr="005C1643">
        <w:t>r. – Prawo</w:t>
      </w:r>
      <w:r w:rsidR="005C1643" w:rsidRPr="005C1643">
        <w:t xml:space="preserve"> o </w:t>
      </w:r>
      <w:r w:rsidRPr="005C1643">
        <w:t>postępowaniu przed sądami administracyjnymi (</w:t>
      </w:r>
      <w:r w:rsidR="005C1643" w:rsidRPr="005C1643">
        <w:t>Dz. U. z </w:t>
      </w:r>
      <w:r w:rsidRPr="005C1643">
        <w:t>202</w:t>
      </w:r>
      <w:r w:rsidR="005C1643" w:rsidRPr="005C1643">
        <w:t>4 </w:t>
      </w:r>
      <w:r w:rsidRPr="005C1643">
        <w:t>r.</w:t>
      </w:r>
      <w:r w:rsidR="005C1643" w:rsidRPr="005C1643">
        <w:t xml:space="preserve"> poz. </w:t>
      </w:r>
      <w:r w:rsidRPr="005C1643">
        <w:t>93</w:t>
      </w:r>
      <w:r w:rsidR="005C1643" w:rsidRPr="005C1643">
        <w:t>5 i </w:t>
      </w:r>
      <w:r w:rsidRPr="005C1643">
        <w:t>168</w:t>
      </w:r>
      <w:r w:rsidR="005C1643" w:rsidRPr="005C1643">
        <w:t>5 oraz z </w:t>
      </w:r>
      <w:r w:rsidRPr="005C1643">
        <w:t>202</w:t>
      </w:r>
      <w:r w:rsidR="005C1643" w:rsidRPr="005C1643">
        <w:t>5 </w:t>
      </w:r>
      <w:r w:rsidRPr="005C1643">
        <w:t>r.</w:t>
      </w:r>
      <w:r w:rsidR="005C1643" w:rsidRPr="005C1643">
        <w:t xml:space="preserve"> poz. </w:t>
      </w:r>
      <w:r w:rsidRPr="005C1643">
        <w:t>769)</w:t>
      </w:r>
      <w:r w:rsidR="005C1643" w:rsidRPr="005C1643">
        <w:t xml:space="preserve"> w art. </w:t>
      </w:r>
      <w:r w:rsidRPr="005C1643">
        <w:t>17</w:t>
      </w:r>
      <w:r w:rsidR="005C1643" w:rsidRPr="005C1643">
        <w:t>5 w § 3 pkt 1 </w:t>
      </w:r>
      <w:r w:rsidRPr="005C1643">
        <w:t>otrzymuje brzmienie:</w:t>
      </w:r>
    </w:p>
    <w:p w14:paraId="1ADA374C" w14:textId="77777777" w:rsidR="00801AFA" w:rsidRDefault="005C1643" w:rsidP="00801AFA">
      <w:pPr>
        <w:pStyle w:val="ZPKTzmpktartykuempunktem"/>
      </w:pPr>
      <w:r w:rsidRPr="005C1643">
        <w:t>„</w:t>
      </w:r>
      <w:r w:rsidR="006064DE" w:rsidRPr="005C1643">
        <w:t>1)</w:t>
      </w:r>
      <w:r w:rsidR="006064DE" w:rsidRPr="005C1643">
        <w:tab/>
        <w:t>doradcę podatkowego –</w:t>
      </w:r>
      <w:r w:rsidRPr="005C1643">
        <w:t xml:space="preserve"> w </w:t>
      </w:r>
      <w:r w:rsidR="006064DE" w:rsidRPr="005C1643">
        <w:t>sprawach obowiązków,</w:t>
      </w:r>
      <w:r w:rsidRPr="005C1643">
        <w:t xml:space="preserve"> o </w:t>
      </w:r>
      <w:r w:rsidR="006064DE" w:rsidRPr="005C1643">
        <w:t>których mowa</w:t>
      </w:r>
      <w:r w:rsidRPr="005C1643">
        <w:t xml:space="preserve"> w art. 2 ust. 1 pkt 1 i </w:t>
      </w:r>
      <w:r w:rsidR="006064DE" w:rsidRPr="005C1643">
        <w:t>3a ustawy</w:t>
      </w:r>
      <w:r w:rsidRPr="005C1643">
        <w:t xml:space="preserve"> z </w:t>
      </w:r>
      <w:r w:rsidR="006064DE" w:rsidRPr="005C1643">
        <w:t xml:space="preserve">dnia </w:t>
      </w:r>
      <w:r w:rsidRPr="005C1643">
        <w:t>5 </w:t>
      </w:r>
      <w:r w:rsidR="006064DE" w:rsidRPr="005C1643">
        <w:t>lipca 199</w:t>
      </w:r>
      <w:r w:rsidRPr="005C1643">
        <w:t>6 </w:t>
      </w:r>
      <w:r w:rsidR="006064DE" w:rsidRPr="005C1643">
        <w:t>r.</w:t>
      </w:r>
      <w:r w:rsidRPr="005C1643">
        <w:t xml:space="preserve"> o </w:t>
      </w:r>
      <w:r w:rsidR="006064DE" w:rsidRPr="005C1643">
        <w:t>doradztwie podatkowym (</w:t>
      </w:r>
      <w:r w:rsidRPr="005C1643">
        <w:t>Dz. U. z </w:t>
      </w:r>
      <w:r w:rsidR="006064DE" w:rsidRPr="005C1643">
        <w:t>202</w:t>
      </w:r>
      <w:r w:rsidRPr="005C1643">
        <w:t>1 </w:t>
      </w:r>
      <w:r w:rsidR="006064DE" w:rsidRPr="005C1643">
        <w:t>r.</w:t>
      </w:r>
      <w:r w:rsidRPr="005C1643">
        <w:t xml:space="preserve"> poz. </w:t>
      </w:r>
      <w:r w:rsidR="006064DE" w:rsidRPr="005C1643">
        <w:t>211</w:t>
      </w:r>
      <w:r w:rsidRPr="005C1643">
        <w:t>7 oraz z </w:t>
      </w:r>
      <w:r w:rsidR="006064DE" w:rsidRPr="005C1643">
        <w:t>202</w:t>
      </w:r>
      <w:r w:rsidRPr="005C1643">
        <w:t>5 </w:t>
      </w:r>
      <w:r w:rsidR="006064DE" w:rsidRPr="005C1643">
        <w:t>r.</w:t>
      </w:r>
      <w:r w:rsidRPr="005C1643">
        <w:t xml:space="preserve"> poz. </w:t>
      </w:r>
      <w:r w:rsidR="006064DE" w:rsidRPr="005C1643">
        <w:t>…);</w:t>
      </w:r>
      <w:r w:rsidRPr="005C1643">
        <w:t>”</w:t>
      </w:r>
      <w:r w:rsidR="006064DE" w:rsidRPr="005C1643">
        <w:t>.</w:t>
      </w:r>
    </w:p>
    <w:p w14:paraId="13DE102D" w14:textId="3FFA4233" w:rsidR="006064DE" w:rsidRPr="005C1643" w:rsidRDefault="006064DE" w:rsidP="00801AFA">
      <w:pPr>
        <w:pStyle w:val="ARTartustawynprozporzdzenia"/>
        <w:rPr>
          <w:rStyle w:val="Ppogrubienie"/>
          <w:b w:val="0"/>
        </w:rPr>
      </w:pPr>
      <w:r w:rsidRPr="005C1643">
        <w:rPr>
          <w:rStyle w:val="Ppogrubienie"/>
        </w:rPr>
        <w:t>Art.</w:t>
      </w:r>
      <w:r w:rsidR="00652FCA" w:rsidRPr="005C1643">
        <w:rPr>
          <w:rStyle w:val="Ppogrubienie"/>
        </w:rPr>
        <w:t> </w:t>
      </w:r>
      <w:r w:rsidRPr="005C1643">
        <w:rPr>
          <w:rStyle w:val="Ppogrubienie"/>
        </w:rPr>
        <w:t>3.</w:t>
      </w:r>
      <w:r w:rsidR="00DA7985">
        <w:t> </w:t>
      </w:r>
      <w:r w:rsidRPr="005C1643">
        <w:rPr>
          <w:rStyle w:val="Ppogrubienie"/>
          <w:b w:val="0"/>
        </w:rPr>
        <w:t>Czynności,</w:t>
      </w:r>
      <w:r w:rsidR="005C1643" w:rsidRPr="005C1643">
        <w:rPr>
          <w:rStyle w:val="Ppogrubienie"/>
          <w:b w:val="0"/>
        </w:rPr>
        <w:t xml:space="preserve"> o </w:t>
      </w:r>
      <w:r w:rsidRPr="005C1643">
        <w:rPr>
          <w:rStyle w:val="Ppogrubienie"/>
          <w:b w:val="0"/>
        </w:rPr>
        <w:t>których mowa</w:t>
      </w:r>
      <w:r w:rsidR="005C1643" w:rsidRPr="005C1643">
        <w:rPr>
          <w:rStyle w:val="Ppogrubienie"/>
          <w:b w:val="0"/>
        </w:rPr>
        <w:t xml:space="preserve"> w art. 2 ust. </w:t>
      </w:r>
      <w:r w:rsidRPr="005C1643">
        <w:rPr>
          <w:rStyle w:val="Ppogrubienie"/>
          <w:b w:val="0"/>
        </w:rPr>
        <w:t>1:</w:t>
      </w:r>
    </w:p>
    <w:p w14:paraId="7E52E8AD" w14:textId="77777777" w:rsidR="00801AFA" w:rsidRDefault="006064DE" w:rsidP="00801AFA">
      <w:pPr>
        <w:pStyle w:val="PKTpunkt"/>
        <w:rPr>
          <w:rStyle w:val="Ppogrubienie"/>
          <w:b w:val="0"/>
        </w:rPr>
      </w:pPr>
      <w:r w:rsidRPr="005C1643">
        <w:rPr>
          <w:rStyle w:val="Ppogrubienie"/>
          <w:b w:val="0"/>
        </w:rPr>
        <w:t>1)</w:t>
      </w:r>
      <w:r w:rsidRPr="005C1643">
        <w:rPr>
          <w:rStyle w:val="Ppogrubienie"/>
          <w:b w:val="0"/>
        </w:rPr>
        <w:tab/>
        <w:t xml:space="preserve">pkt </w:t>
      </w:r>
      <w:r w:rsidR="005C1643" w:rsidRPr="005C1643">
        <w:rPr>
          <w:rStyle w:val="Ppogrubienie"/>
          <w:b w:val="0"/>
        </w:rPr>
        <w:t>1 lit. </w:t>
      </w:r>
      <w:r w:rsidRPr="005C1643">
        <w:rPr>
          <w:rStyle w:val="Ppogrubienie"/>
          <w:b w:val="0"/>
        </w:rPr>
        <w:t>b ustawy zmienianej</w:t>
      </w:r>
      <w:r w:rsidR="005C1643" w:rsidRPr="005C1643">
        <w:rPr>
          <w:rStyle w:val="Ppogrubienie"/>
          <w:b w:val="0"/>
        </w:rPr>
        <w:t xml:space="preserve"> w art. </w:t>
      </w:r>
      <w:r w:rsidRPr="005C1643">
        <w:rPr>
          <w:rStyle w:val="Ppogrubienie"/>
          <w:b w:val="0"/>
        </w:rPr>
        <w:t xml:space="preserve">1, </w:t>
      </w:r>
    </w:p>
    <w:p w14:paraId="4FBFA6BA" w14:textId="4DB53E57" w:rsidR="006064DE" w:rsidRPr="005C1643" w:rsidRDefault="006064DE" w:rsidP="00801AFA">
      <w:pPr>
        <w:pStyle w:val="PKTpunkt"/>
        <w:rPr>
          <w:rStyle w:val="Ppogrubienie"/>
          <w:b w:val="0"/>
        </w:rPr>
      </w:pPr>
      <w:r w:rsidRPr="005C1643">
        <w:rPr>
          <w:rStyle w:val="Ppogrubienie"/>
          <w:b w:val="0"/>
        </w:rPr>
        <w:t>2)</w:t>
      </w:r>
      <w:r w:rsidRPr="005C1643">
        <w:rPr>
          <w:rStyle w:val="Ppogrubienie"/>
          <w:b w:val="0"/>
        </w:rPr>
        <w:tab/>
        <w:t xml:space="preserve">pkt </w:t>
      </w:r>
      <w:r w:rsidR="005C1643" w:rsidRPr="005C1643">
        <w:rPr>
          <w:rStyle w:val="Ppogrubienie"/>
          <w:b w:val="0"/>
        </w:rPr>
        <w:t>4 </w:t>
      </w:r>
      <w:r w:rsidRPr="005C1643">
        <w:rPr>
          <w:rStyle w:val="Ppogrubienie"/>
          <w:b w:val="0"/>
        </w:rPr>
        <w:t>ustawy zmienianej</w:t>
      </w:r>
      <w:r w:rsidR="005C1643" w:rsidRPr="005C1643">
        <w:rPr>
          <w:rStyle w:val="Ppogrubienie"/>
          <w:b w:val="0"/>
        </w:rPr>
        <w:t xml:space="preserve"> w art. </w:t>
      </w:r>
      <w:r w:rsidRPr="005C1643">
        <w:rPr>
          <w:rStyle w:val="Ppogrubienie"/>
          <w:b w:val="0"/>
        </w:rPr>
        <w:t>1,</w:t>
      </w:r>
      <w:r w:rsidR="005C1643" w:rsidRPr="005C1643">
        <w:rPr>
          <w:rStyle w:val="Ppogrubienie"/>
          <w:b w:val="0"/>
        </w:rPr>
        <w:t xml:space="preserve"> w </w:t>
      </w:r>
      <w:r w:rsidRPr="005C1643">
        <w:rPr>
          <w:rStyle w:val="Ppogrubienie"/>
          <w:b w:val="0"/>
        </w:rPr>
        <w:t>brzmieniu nadanym niniejszą ustawą,</w:t>
      </w:r>
      <w:r w:rsidR="005C1643" w:rsidRPr="005C1643">
        <w:rPr>
          <w:rStyle w:val="Ppogrubienie"/>
          <w:b w:val="0"/>
        </w:rPr>
        <w:t xml:space="preserve"> w </w:t>
      </w:r>
      <w:r w:rsidRPr="005C1643">
        <w:rPr>
          <w:rStyle w:val="Ppogrubienie"/>
          <w:b w:val="0"/>
        </w:rPr>
        <w:t>zakresie reprezentowania</w:t>
      </w:r>
      <w:r w:rsidR="005C1643" w:rsidRPr="005C1643">
        <w:rPr>
          <w:rStyle w:val="Ppogrubienie"/>
          <w:b w:val="0"/>
        </w:rPr>
        <w:t xml:space="preserve"> w </w:t>
      </w:r>
      <w:r w:rsidRPr="005C1643">
        <w:rPr>
          <w:rStyle w:val="Ppogrubienie"/>
          <w:b w:val="0"/>
        </w:rPr>
        <w:t>sprawach,</w:t>
      </w:r>
      <w:r w:rsidR="005C1643" w:rsidRPr="005C1643">
        <w:rPr>
          <w:rStyle w:val="Ppogrubienie"/>
          <w:b w:val="0"/>
        </w:rPr>
        <w:t xml:space="preserve"> o </w:t>
      </w:r>
      <w:r w:rsidRPr="005C1643">
        <w:rPr>
          <w:rStyle w:val="Ppogrubienie"/>
          <w:b w:val="0"/>
        </w:rPr>
        <w:t>których mowa</w:t>
      </w:r>
      <w:r w:rsidR="005C1643" w:rsidRPr="005C1643">
        <w:rPr>
          <w:rStyle w:val="Ppogrubienie"/>
          <w:b w:val="0"/>
        </w:rPr>
        <w:t xml:space="preserve"> w art. 2 ust. 1 pkt 1 lit. </w:t>
      </w:r>
      <w:r w:rsidRPr="005C1643">
        <w:rPr>
          <w:rStyle w:val="Ppogrubienie"/>
          <w:b w:val="0"/>
        </w:rPr>
        <w:t>b</w:t>
      </w:r>
      <w:r w:rsidR="005C1643" w:rsidRPr="005C1643">
        <w:rPr>
          <w:rStyle w:val="Ppogrubienie"/>
          <w:b w:val="0"/>
        </w:rPr>
        <w:t xml:space="preserve"> i pkt </w:t>
      </w:r>
      <w:r w:rsidRPr="005C1643">
        <w:rPr>
          <w:rStyle w:val="Ppogrubienie"/>
          <w:b w:val="0"/>
        </w:rPr>
        <w:t>3a ustawy zmienianej</w:t>
      </w:r>
      <w:r w:rsidR="005C1643" w:rsidRPr="005C1643">
        <w:rPr>
          <w:rStyle w:val="Ppogrubienie"/>
          <w:b w:val="0"/>
        </w:rPr>
        <w:t xml:space="preserve"> w art. </w:t>
      </w:r>
      <w:r w:rsidRPr="005C1643">
        <w:rPr>
          <w:rStyle w:val="Ppogrubienie"/>
          <w:b w:val="0"/>
        </w:rPr>
        <w:t>1,</w:t>
      </w:r>
    </w:p>
    <w:p w14:paraId="066C1AF8" w14:textId="38C49EDE" w:rsidR="006064DE" w:rsidRPr="005C1643" w:rsidRDefault="006064DE" w:rsidP="00A863C8">
      <w:pPr>
        <w:pStyle w:val="CZWSPPKTczwsplnapunktw"/>
        <w:rPr>
          <w:rStyle w:val="Ppogrubienie"/>
          <w:b w:val="0"/>
        </w:rPr>
      </w:pPr>
      <w:r w:rsidRPr="005C1643">
        <w:rPr>
          <w:rStyle w:val="Ppogrubienie"/>
          <w:b w:val="0"/>
        </w:rPr>
        <w:t>– mogą być wykonywane przez podmioty inne niż podmioty uprawnione do zawodowego wykonywania tych czynności na podstawie ustawy zmienianej</w:t>
      </w:r>
      <w:r w:rsidR="005C1643" w:rsidRPr="005C1643">
        <w:rPr>
          <w:rStyle w:val="Ppogrubienie"/>
          <w:b w:val="0"/>
        </w:rPr>
        <w:t xml:space="preserve"> w art. </w:t>
      </w:r>
      <w:r w:rsidRPr="005C1643">
        <w:rPr>
          <w:rStyle w:val="Ppogrubienie"/>
          <w:b w:val="0"/>
        </w:rPr>
        <w:t>1,</w:t>
      </w:r>
      <w:r w:rsidR="005C1643" w:rsidRPr="005C1643">
        <w:rPr>
          <w:rStyle w:val="Ppogrubienie"/>
          <w:b w:val="0"/>
        </w:rPr>
        <w:t xml:space="preserve"> w </w:t>
      </w:r>
      <w:r w:rsidRPr="005C1643">
        <w:rPr>
          <w:rStyle w:val="Ppogrubienie"/>
          <w:b w:val="0"/>
        </w:rPr>
        <w:t xml:space="preserve">brzmieniu nadanym niniejszą ustawą, </w:t>
      </w:r>
      <w:r w:rsidRPr="005C1643">
        <w:t xml:space="preserve">jednak </w:t>
      </w:r>
      <w:r w:rsidRPr="005C1643">
        <w:rPr>
          <w:rStyle w:val="Ppogrubienie"/>
          <w:b w:val="0"/>
        </w:rPr>
        <w:t>nie dłużej niż przez 1</w:t>
      </w:r>
      <w:r w:rsidR="005C1643" w:rsidRPr="005C1643">
        <w:rPr>
          <w:rStyle w:val="Ppogrubienie"/>
          <w:b w:val="0"/>
        </w:rPr>
        <w:t>2 </w:t>
      </w:r>
      <w:r w:rsidRPr="005C1643">
        <w:rPr>
          <w:rStyle w:val="Ppogrubienie"/>
          <w:b w:val="0"/>
        </w:rPr>
        <w:t>miesięcy od dnia wejścia</w:t>
      </w:r>
      <w:r w:rsidR="005C1643" w:rsidRPr="005C1643">
        <w:rPr>
          <w:rStyle w:val="Ppogrubienie"/>
          <w:b w:val="0"/>
        </w:rPr>
        <w:t xml:space="preserve"> w </w:t>
      </w:r>
      <w:r w:rsidRPr="005C1643">
        <w:rPr>
          <w:rStyle w:val="Ppogrubienie"/>
          <w:b w:val="0"/>
        </w:rPr>
        <w:t>życie niniejszej ustawy.</w:t>
      </w:r>
    </w:p>
    <w:p w14:paraId="7C53570F" w14:textId="39CE906E" w:rsidR="006064DE" w:rsidRPr="005C1643" w:rsidRDefault="006064DE" w:rsidP="00A863C8">
      <w:pPr>
        <w:pStyle w:val="ARTartustawynprozporzdzenia"/>
      </w:pPr>
      <w:r w:rsidRPr="005C1643">
        <w:rPr>
          <w:rStyle w:val="Ppogrubienie"/>
        </w:rPr>
        <w:t>Art.</w:t>
      </w:r>
      <w:r w:rsidR="00652FCA" w:rsidRPr="005C1643">
        <w:rPr>
          <w:rStyle w:val="Ppogrubienie"/>
        </w:rPr>
        <w:t> </w:t>
      </w:r>
      <w:r w:rsidRPr="005C1643">
        <w:rPr>
          <w:rStyle w:val="Ppogrubienie"/>
        </w:rPr>
        <w:t>4.</w:t>
      </w:r>
      <w:bookmarkStart w:id="31" w:name="_Hlk196735979"/>
      <w:r w:rsidR="00DA7985">
        <w:t> </w:t>
      </w:r>
      <w:r w:rsidRPr="005C1643">
        <w:t>1.</w:t>
      </w:r>
      <w:r w:rsidR="00DA7985">
        <w:t> </w:t>
      </w:r>
      <w:r w:rsidRPr="005C1643">
        <w:t>Wnioski podmiotów,</w:t>
      </w:r>
      <w:r w:rsidR="005C1643" w:rsidRPr="005C1643">
        <w:t xml:space="preserve"> o </w:t>
      </w:r>
      <w:r w:rsidRPr="005C1643">
        <w:t>których mowa</w:t>
      </w:r>
      <w:r w:rsidR="005C1643" w:rsidRPr="005C1643">
        <w:t xml:space="preserve"> w art. 4 ust. 1 pkt 1 </w:t>
      </w:r>
      <w:r w:rsidRPr="005C1643">
        <w:t>ustawy zmienianej</w:t>
      </w:r>
      <w:r w:rsidR="005C1643" w:rsidRPr="005C1643">
        <w:t xml:space="preserve"> w art. </w:t>
      </w:r>
      <w:r w:rsidRPr="005C1643">
        <w:t>1, w brzmieniu dotychczasowym,</w:t>
      </w:r>
      <w:r w:rsidR="005C1643" w:rsidRPr="005C1643">
        <w:t xml:space="preserve"> o </w:t>
      </w:r>
      <w:r w:rsidRPr="005C1643">
        <w:t>wpis do rejestru,</w:t>
      </w:r>
      <w:r w:rsidR="005C1643" w:rsidRPr="005C1643">
        <w:t xml:space="preserve"> o </w:t>
      </w:r>
      <w:r w:rsidRPr="005C1643">
        <w:t>którym mowa</w:t>
      </w:r>
      <w:r w:rsidR="005C1643" w:rsidRPr="005C1643">
        <w:t xml:space="preserve"> w art. </w:t>
      </w:r>
      <w:r w:rsidRPr="005C1643">
        <w:t>1</w:t>
      </w:r>
      <w:r w:rsidR="005C1643" w:rsidRPr="005C1643">
        <w:t>4 </w:t>
      </w:r>
      <w:r w:rsidRPr="005C1643">
        <w:t>ustawy zmienianej</w:t>
      </w:r>
      <w:r w:rsidR="005C1643" w:rsidRPr="005C1643">
        <w:t xml:space="preserve"> w art. </w:t>
      </w:r>
      <w:r w:rsidRPr="005C1643">
        <w:t>1, w brzmieniu dotychczasowym, złożone</w:t>
      </w:r>
      <w:r w:rsidR="005C1643" w:rsidRPr="005C1643">
        <w:t xml:space="preserve"> i </w:t>
      </w:r>
      <w:r w:rsidRPr="005C1643">
        <w:t xml:space="preserve">nierozpatrzone </w:t>
      </w:r>
      <w:r w:rsidRPr="005C1643">
        <w:rPr>
          <w:rStyle w:val="Ppogrubienie"/>
          <w:b w:val="0"/>
        </w:rPr>
        <w:t>przed dniem wejścia</w:t>
      </w:r>
      <w:r w:rsidR="005C1643" w:rsidRPr="005C1643">
        <w:rPr>
          <w:rStyle w:val="Ppogrubienie"/>
          <w:b w:val="0"/>
        </w:rPr>
        <w:t xml:space="preserve"> w </w:t>
      </w:r>
      <w:r w:rsidRPr="005C1643">
        <w:rPr>
          <w:rStyle w:val="Ppogrubienie"/>
          <w:b w:val="0"/>
        </w:rPr>
        <w:t>życie niniejszej ustawy</w:t>
      </w:r>
      <w:r w:rsidRPr="005C1643">
        <w:t xml:space="preserve"> pozostawia się bez rozpatrzenia</w:t>
      </w:r>
      <w:bookmarkEnd w:id="31"/>
      <w:r w:rsidRPr="005C1643">
        <w:t>.</w:t>
      </w:r>
    </w:p>
    <w:p w14:paraId="243FD8C8" w14:textId="534E1F97" w:rsidR="006064DE" w:rsidRPr="005C1643" w:rsidRDefault="006064DE" w:rsidP="006064DE">
      <w:pPr>
        <w:pStyle w:val="USTustnpkodeksu"/>
      </w:pPr>
      <w:r w:rsidRPr="005C1643">
        <w:t>2.</w:t>
      </w:r>
      <w:r w:rsidR="00DA7985">
        <w:t> </w:t>
      </w:r>
      <w:r w:rsidR="005C1643" w:rsidRPr="005C1643">
        <w:t>W </w:t>
      </w:r>
      <w:r w:rsidRPr="005C1643">
        <w:t>okresie 1</w:t>
      </w:r>
      <w:r w:rsidR="005C1643" w:rsidRPr="005C1643">
        <w:t>2 </w:t>
      </w:r>
      <w:r w:rsidRPr="005C1643">
        <w:t>miesięcy od dnia wejścia</w:t>
      </w:r>
      <w:r w:rsidR="005C1643" w:rsidRPr="005C1643">
        <w:t xml:space="preserve"> w </w:t>
      </w:r>
      <w:r w:rsidRPr="005C1643">
        <w:t>życie niniejszej ustawy Krajowa Rada Doradców Podatkowych</w:t>
      </w:r>
      <w:r w:rsidR="005C1643" w:rsidRPr="005C1643">
        <w:t xml:space="preserve"> w </w:t>
      </w:r>
      <w:r w:rsidRPr="005C1643">
        <w:t>ramach nadzoru,</w:t>
      </w:r>
      <w:r w:rsidR="005C1643" w:rsidRPr="005C1643">
        <w:t xml:space="preserve"> o </w:t>
      </w:r>
      <w:r w:rsidRPr="005C1643">
        <w:t>którym mowa</w:t>
      </w:r>
      <w:r w:rsidR="005C1643" w:rsidRPr="005C1643">
        <w:t xml:space="preserve"> w art. </w:t>
      </w:r>
      <w:r w:rsidRPr="005C1643">
        <w:t>1</w:t>
      </w:r>
      <w:r w:rsidR="005C1643" w:rsidRPr="005C1643">
        <w:t>4 ust. 6 </w:t>
      </w:r>
      <w:r w:rsidRPr="005C1643">
        <w:t>ustawy zmienianej</w:t>
      </w:r>
      <w:r w:rsidR="005C1643" w:rsidRPr="005C1643">
        <w:t xml:space="preserve"> w art. </w:t>
      </w:r>
      <w:r w:rsidRPr="005C1643">
        <w:t>1, przeprowadzi weryfikację przestrzegania przez podmioty,</w:t>
      </w:r>
      <w:r w:rsidR="005C1643" w:rsidRPr="005C1643">
        <w:t xml:space="preserve"> o </w:t>
      </w:r>
      <w:r w:rsidRPr="005C1643">
        <w:t>których mowa</w:t>
      </w:r>
      <w:r w:rsidR="005C1643" w:rsidRPr="005C1643">
        <w:t xml:space="preserve"> w art. 4 ust. 1 pkt 1 </w:t>
      </w:r>
      <w:r w:rsidRPr="005C1643">
        <w:t>ustawy zmienianej</w:t>
      </w:r>
      <w:r w:rsidR="005C1643" w:rsidRPr="005C1643">
        <w:t xml:space="preserve"> w art. </w:t>
      </w:r>
      <w:r w:rsidRPr="005C1643">
        <w:t>1,</w:t>
      </w:r>
      <w:r w:rsidR="005C1643" w:rsidRPr="005C1643">
        <w:t xml:space="preserve"> w </w:t>
      </w:r>
      <w:r w:rsidRPr="005C1643">
        <w:t>brzmieniu nadanym niniejszą ustawą, warunków określonych</w:t>
      </w:r>
      <w:r w:rsidR="005C1643" w:rsidRPr="005C1643">
        <w:t xml:space="preserve"> w art. 4 ust. 1 pkt 1 </w:t>
      </w:r>
      <w:r w:rsidRPr="005C1643">
        <w:t>ustawy zmienianej</w:t>
      </w:r>
      <w:r w:rsidR="005C1643" w:rsidRPr="005C1643">
        <w:t xml:space="preserve"> w art. </w:t>
      </w:r>
      <w:r w:rsidRPr="005C1643">
        <w:t>1,</w:t>
      </w:r>
      <w:r w:rsidR="005C1643" w:rsidRPr="005C1643">
        <w:t xml:space="preserve"> w </w:t>
      </w:r>
      <w:r w:rsidRPr="005C1643">
        <w:t>brzmieniu nadanym niniejszą ustawą.</w:t>
      </w:r>
      <w:r w:rsidR="005C1643" w:rsidRPr="005C1643">
        <w:t xml:space="preserve"> W </w:t>
      </w:r>
      <w:r w:rsidRPr="005C1643">
        <w:t>przypadku stwierdzenia nieprzestrzegania tych warunków przepisy</w:t>
      </w:r>
      <w:r w:rsidR="005C1643" w:rsidRPr="005C1643">
        <w:t xml:space="preserve"> art. </w:t>
      </w:r>
      <w:r w:rsidRPr="005C1643">
        <w:t>1</w:t>
      </w:r>
      <w:r w:rsidR="005C1643" w:rsidRPr="005C1643">
        <w:t>6 pkt 2 lit. a i pkt 3 </w:t>
      </w:r>
      <w:r w:rsidRPr="005C1643">
        <w:t>ustawy zmienianej</w:t>
      </w:r>
      <w:r w:rsidR="005C1643" w:rsidRPr="005C1643">
        <w:t xml:space="preserve"> w art. 1 </w:t>
      </w:r>
      <w:r w:rsidRPr="005C1643">
        <w:t>stosuje się.</w:t>
      </w:r>
    </w:p>
    <w:p w14:paraId="406C2DB9" w14:textId="771EC7E2" w:rsidR="006064DE" w:rsidRPr="005C1643" w:rsidRDefault="006064DE" w:rsidP="006064DE">
      <w:pPr>
        <w:pStyle w:val="ARTartustawynprozporzdzenia"/>
      </w:pPr>
      <w:r w:rsidRPr="005C1643">
        <w:rPr>
          <w:rStyle w:val="Ppogrubienie"/>
        </w:rPr>
        <w:t>Art. 5.</w:t>
      </w:r>
      <w:r w:rsidRPr="005C1643">
        <w:t> 1. Do wniosków</w:t>
      </w:r>
      <w:r w:rsidR="005C1643" w:rsidRPr="005C1643">
        <w:t xml:space="preserve"> o</w:t>
      </w:r>
      <w:r w:rsidR="00D94793">
        <w:t xml:space="preserve"> </w:t>
      </w:r>
      <w:r w:rsidRPr="005C1643">
        <w:t>wpis na listę doradców podatkowych złożonych i nierozpatrzonych przed dniem wejścia w życie niniejszej ustawy stosuje się przepisy dotychczasowe.</w:t>
      </w:r>
    </w:p>
    <w:p w14:paraId="1122ED79" w14:textId="72E715BF" w:rsidR="006064DE" w:rsidRPr="005C1643" w:rsidRDefault="006064DE" w:rsidP="006064DE">
      <w:pPr>
        <w:pStyle w:val="USTustnpkodeksu"/>
      </w:pPr>
      <w:r w:rsidRPr="005C1643">
        <w:t>2.</w:t>
      </w:r>
      <w:r w:rsidR="00DA7985">
        <w:t> </w:t>
      </w:r>
      <w:r w:rsidRPr="005C1643">
        <w:t>W przypadku wniosków o wpis na listę doradców podatkowych złożonych po dniu wejścia w życie niniejszej ustawy do okresu, o którym mowa</w:t>
      </w:r>
      <w:r w:rsidR="005C1643" w:rsidRPr="005C1643">
        <w:t xml:space="preserve"> w art. 6 ust. 2 pkt </w:t>
      </w:r>
      <w:r w:rsidRPr="005C1643">
        <w:t>1 ustawy zmienianej</w:t>
      </w:r>
      <w:r w:rsidR="005C1643" w:rsidRPr="005C1643">
        <w:t xml:space="preserve"> w art. </w:t>
      </w:r>
      <w:r w:rsidRPr="005C1643">
        <w:t xml:space="preserve">1, w brzmieniu nadanym niniejszą ustawą, wlicza się także okres </w:t>
      </w:r>
      <w:r w:rsidRPr="005C1643">
        <w:lastRenderedPageBreak/>
        <w:t>członkostwa w Państwowej Komisji Egzaminacyjnej do Spraw Doradztwa Podatkowego, której kadencja kończy się</w:t>
      </w:r>
      <w:r w:rsidR="005C1643" w:rsidRPr="005C1643">
        <w:t xml:space="preserve"> z </w:t>
      </w:r>
      <w:r w:rsidRPr="005C1643">
        <w:t>dniem wejścia</w:t>
      </w:r>
      <w:r w:rsidR="005C1643" w:rsidRPr="005C1643">
        <w:t xml:space="preserve"> w </w:t>
      </w:r>
      <w:r w:rsidRPr="005C1643">
        <w:t>życie niniejszej ustawy, oraz okres,</w:t>
      </w:r>
      <w:r w:rsidR="005C1643" w:rsidRPr="005C1643">
        <w:t xml:space="preserve"> o </w:t>
      </w:r>
      <w:r w:rsidRPr="005C1643">
        <w:t>którym mowa</w:t>
      </w:r>
      <w:r w:rsidR="005C1643" w:rsidRPr="005C1643">
        <w:t xml:space="preserve"> w art. </w:t>
      </w:r>
      <w:r w:rsidRPr="005C1643">
        <w:t>1</w:t>
      </w:r>
      <w:r w:rsidR="005C1643" w:rsidRPr="005C1643">
        <w:t>8 ust. 2 </w:t>
      </w:r>
      <w:r w:rsidRPr="005C1643">
        <w:t>niniejszej ustawy.</w:t>
      </w:r>
    </w:p>
    <w:p w14:paraId="03FCF794" w14:textId="20405B79" w:rsidR="006064DE" w:rsidRPr="005C1643" w:rsidRDefault="006064DE" w:rsidP="006064DE">
      <w:pPr>
        <w:pStyle w:val="ARTartustawynprozporzdzenia"/>
      </w:pPr>
      <w:r w:rsidRPr="005C1643">
        <w:rPr>
          <w:rStyle w:val="Ppogrubienie"/>
        </w:rPr>
        <w:t>Art. 6.</w:t>
      </w:r>
      <w:r w:rsidR="00DA7985">
        <w:t> </w:t>
      </w:r>
      <w:r w:rsidRPr="005C1643">
        <w:t>1.</w:t>
      </w:r>
      <w:r w:rsidR="00DA7985">
        <w:t> </w:t>
      </w:r>
      <w:r w:rsidRPr="005C1643">
        <w:t>Krajowa Rada Doradców Podatkowych w terminie 30 dni od dnia wejścia w życie niniejszej ustawy publikuje w Biuletynie Informacji Publicznej na swojej stronie podmiotowej dane dotyczące osób wpisanych na listę doradców podatkowych, o których mowa</w:t>
      </w:r>
      <w:r w:rsidR="005C1643" w:rsidRPr="005C1643">
        <w:t xml:space="preserve"> w art. 7 ust. </w:t>
      </w:r>
      <w:r w:rsidRPr="005C1643">
        <w:t>8 ustawy zmienianej</w:t>
      </w:r>
      <w:r w:rsidR="005C1643" w:rsidRPr="005C1643">
        <w:t xml:space="preserve"> w art. </w:t>
      </w:r>
      <w:r w:rsidRPr="005C1643">
        <w:t>1, w brzmieniu nadanym niniejszą ustawą, aktualne na dzień ich opublikowania.</w:t>
      </w:r>
    </w:p>
    <w:p w14:paraId="1AB29A39" w14:textId="6001E8DA" w:rsidR="006064DE" w:rsidRPr="005C1643" w:rsidRDefault="006064DE" w:rsidP="006064DE">
      <w:pPr>
        <w:pStyle w:val="USTustnpkodeksu"/>
      </w:pPr>
      <w:r w:rsidRPr="005C1643">
        <w:t>2.</w:t>
      </w:r>
      <w:r w:rsidR="00DA7985">
        <w:t> </w:t>
      </w:r>
      <w:r w:rsidRPr="005C1643">
        <w:t>Dane dotyczące osób skreślonych</w:t>
      </w:r>
      <w:r w:rsidR="005C1643" w:rsidRPr="005C1643">
        <w:t xml:space="preserve"> z </w:t>
      </w:r>
      <w:r w:rsidRPr="005C1643">
        <w:t>listy doradców podatkowych podlegają publikacji,</w:t>
      </w:r>
      <w:r w:rsidR="005C1643" w:rsidRPr="005C1643">
        <w:t xml:space="preserve"> o </w:t>
      </w:r>
      <w:r w:rsidRPr="005C1643">
        <w:t>której mowa</w:t>
      </w:r>
      <w:r w:rsidR="005C1643" w:rsidRPr="005C1643">
        <w:t xml:space="preserve"> w ust. </w:t>
      </w:r>
      <w:r w:rsidRPr="005C1643">
        <w:t>1, jeżeli od daty skreślenia nie upłynęło 1</w:t>
      </w:r>
      <w:r w:rsidR="005C1643" w:rsidRPr="005C1643">
        <w:t>5 </w:t>
      </w:r>
      <w:r w:rsidRPr="005C1643">
        <w:t>lat.</w:t>
      </w:r>
    </w:p>
    <w:p w14:paraId="50D32BB0" w14:textId="444EE05E" w:rsidR="006064DE" w:rsidRPr="005C1643" w:rsidRDefault="006064DE" w:rsidP="006064DE">
      <w:pPr>
        <w:pStyle w:val="ARTartustawynprozporzdzenia"/>
      </w:pPr>
      <w:r w:rsidRPr="005C1643">
        <w:rPr>
          <w:rStyle w:val="Ppogrubienie"/>
        </w:rPr>
        <w:t>Art. 7.</w:t>
      </w:r>
      <w:r w:rsidR="00DA7985">
        <w:t> </w:t>
      </w:r>
      <w:r w:rsidRPr="005C1643">
        <w:t>Przepis</w:t>
      </w:r>
      <w:r w:rsidR="005C1643" w:rsidRPr="005C1643">
        <w:t xml:space="preserve"> art. </w:t>
      </w:r>
      <w:r w:rsidRPr="005C1643">
        <w:t>1</w:t>
      </w:r>
      <w:r w:rsidR="005C1643" w:rsidRPr="005C1643">
        <w:t>0 ust. 1 pkt 3 </w:t>
      </w:r>
      <w:r w:rsidRPr="005C1643">
        <w:t>ustawy zmienianej</w:t>
      </w:r>
      <w:r w:rsidR="005C1643" w:rsidRPr="005C1643">
        <w:t xml:space="preserve"> w art. </w:t>
      </w:r>
      <w:r w:rsidRPr="005C1643">
        <w:t>1 stosuje się do składek członkowskich nieopłaconych za okresy przypadające po dniu wejścia w życie niniejszej ustawy.</w:t>
      </w:r>
    </w:p>
    <w:p w14:paraId="491DAFE3" w14:textId="793A1916" w:rsidR="00801AFA" w:rsidRDefault="006064DE" w:rsidP="00801AFA">
      <w:pPr>
        <w:pStyle w:val="ARTartustawynprozporzdzenia"/>
      </w:pPr>
      <w:r w:rsidRPr="005C1643">
        <w:rPr>
          <w:rStyle w:val="Ppogrubienie"/>
        </w:rPr>
        <w:t>Art.</w:t>
      </w:r>
      <w:r w:rsidR="00652FCA" w:rsidRPr="005C1643">
        <w:rPr>
          <w:rStyle w:val="Ppogrubienie"/>
        </w:rPr>
        <w:t> </w:t>
      </w:r>
      <w:r w:rsidRPr="005C1643">
        <w:rPr>
          <w:rStyle w:val="Ppogrubienie"/>
        </w:rPr>
        <w:t>8.</w:t>
      </w:r>
      <w:r w:rsidR="00DA7985">
        <w:t> </w:t>
      </w:r>
      <w:r w:rsidRPr="005C1643">
        <w:t>Przepis</w:t>
      </w:r>
      <w:r w:rsidR="005C1643" w:rsidRPr="005C1643">
        <w:t xml:space="preserve"> art. </w:t>
      </w:r>
      <w:r w:rsidRPr="005C1643">
        <w:t>1</w:t>
      </w:r>
      <w:r w:rsidR="005C1643" w:rsidRPr="005C1643">
        <w:t>0 ust. </w:t>
      </w:r>
      <w:r w:rsidRPr="005C1643">
        <w:t>5 ustawy zmienianej</w:t>
      </w:r>
      <w:r w:rsidR="005C1643" w:rsidRPr="005C1643">
        <w:t xml:space="preserve"> w art. </w:t>
      </w:r>
      <w:r w:rsidRPr="005C1643">
        <w:t>1 stosuje się także do wniosków, o których mowa</w:t>
      </w:r>
      <w:r w:rsidR="005C1643" w:rsidRPr="005C1643">
        <w:t xml:space="preserve"> w</w:t>
      </w:r>
      <w:r w:rsidR="00DA7985">
        <w:t xml:space="preserve"> </w:t>
      </w:r>
      <w:r w:rsidR="005C1643" w:rsidRPr="005C1643">
        <w:t>art. </w:t>
      </w:r>
      <w:r w:rsidRPr="005C1643">
        <w:t>1</w:t>
      </w:r>
      <w:r w:rsidR="005C1643" w:rsidRPr="005C1643">
        <w:t>0 ust.</w:t>
      </w:r>
      <w:r w:rsidR="00DA7985">
        <w:t xml:space="preserve"> </w:t>
      </w:r>
      <w:r w:rsidR="005C1643" w:rsidRPr="005C1643">
        <w:t>1 pkt </w:t>
      </w:r>
      <w:r w:rsidRPr="005C1643">
        <w:t>1 ustawy zmienianej</w:t>
      </w:r>
      <w:r w:rsidR="005C1643" w:rsidRPr="005C1643">
        <w:t xml:space="preserve"> w art. </w:t>
      </w:r>
      <w:r w:rsidRPr="005C1643">
        <w:t>1, złożonych i nierozpatrzonych przed dniem wejścia w życie niniejszej ustawy.</w:t>
      </w:r>
    </w:p>
    <w:p w14:paraId="3BC84356" w14:textId="15159005" w:rsidR="006064DE" w:rsidRPr="005C1643" w:rsidRDefault="006064DE" w:rsidP="00801AFA">
      <w:pPr>
        <w:pStyle w:val="ARTartustawynprozporzdzenia"/>
        <w:rPr>
          <w:rStyle w:val="Ppogrubienie"/>
          <w:b w:val="0"/>
        </w:rPr>
      </w:pPr>
      <w:r w:rsidRPr="005C1643">
        <w:rPr>
          <w:rStyle w:val="Ppogrubienie"/>
        </w:rPr>
        <w:t>Art.</w:t>
      </w:r>
      <w:r w:rsidR="00652FCA" w:rsidRPr="005C1643">
        <w:rPr>
          <w:rStyle w:val="Ppogrubienie"/>
        </w:rPr>
        <w:t> </w:t>
      </w:r>
      <w:r w:rsidRPr="005C1643">
        <w:rPr>
          <w:rStyle w:val="Ppogrubienie"/>
        </w:rPr>
        <w:t>9.</w:t>
      </w:r>
      <w:r w:rsidR="00DA7985">
        <w:rPr>
          <w:rStyle w:val="Ppogrubienie"/>
        </w:rPr>
        <w:t> </w:t>
      </w:r>
      <w:r w:rsidRPr="005C1643">
        <w:rPr>
          <w:rStyle w:val="Ppogrubienie"/>
          <w:b w:val="0"/>
        </w:rPr>
        <w:t>1.</w:t>
      </w:r>
      <w:r w:rsidR="00DA7985">
        <w:rPr>
          <w:rStyle w:val="Ppogrubienie"/>
        </w:rPr>
        <w:t> </w:t>
      </w:r>
      <w:r w:rsidRPr="00801AFA">
        <w:rPr>
          <w:rStyle w:val="Ppogrubienie"/>
          <w:b w:val="0"/>
        </w:rPr>
        <w:t>Kandydaci</w:t>
      </w:r>
      <w:r w:rsidRPr="005C1643">
        <w:rPr>
          <w:rStyle w:val="Ppogrubienie"/>
          <w:b w:val="0"/>
        </w:rPr>
        <w:t xml:space="preserve"> na doradców podatkowych, którym przed dniem wejścia</w:t>
      </w:r>
      <w:r w:rsidR="005C1643" w:rsidRPr="005C1643">
        <w:rPr>
          <w:rStyle w:val="Ppogrubienie"/>
          <w:b w:val="0"/>
        </w:rPr>
        <w:t xml:space="preserve"> w </w:t>
      </w:r>
      <w:r w:rsidRPr="005C1643">
        <w:rPr>
          <w:rStyle w:val="Ppogrubienie"/>
          <w:b w:val="0"/>
        </w:rPr>
        <w:t>życie niniejszej ustawy wyznaczono termin części pisemnej egzaminu</w:t>
      </w:r>
      <w:r w:rsidR="005C1643" w:rsidRPr="005C1643">
        <w:rPr>
          <w:rStyle w:val="Ppogrubienie"/>
          <w:b w:val="0"/>
        </w:rPr>
        <w:t xml:space="preserve"> i </w:t>
      </w:r>
      <w:r w:rsidRPr="005C1643">
        <w:rPr>
          <w:rStyle w:val="Ppogrubienie"/>
          <w:b w:val="0"/>
        </w:rPr>
        <w:t>którzy przed tym dniem nie uzyskali pozytywnego wyniku</w:t>
      </w:r>
      <w:r w:rsidR="005C1643" w:rsidRPr="005C1643">
        <w:rPr>
          <w:rStyle w:val="Ppogrubienie"/>
          <w:b w:val="0"/>
        </w:rPr>
        <w:t xml:space="preserve"> z </w:t>
      </w:r>
      <w:r w:rsidRPr="005C1643">
        <w:rPr>
          <w:rStyle w:val="Ppogrubienie"/>
          <w:b w:val="0"/>
        </w:rPr>
        <w:t>części ustnej egzaminu albo nie upłynął im okres,</w:t>
      </w:r>
      <w:r w:rsidR="005C1643" w:rsidRPr="005C1643">
        <w:rPr>
          <w:rStyle w:val="Ppogrubienie"/>
          <w:b w:val="0"/>
        </w:rPr>
        <w:t xml:space="preserve"> o </w:t>
      </w:r>
      <w:r w:rsidRPr="005C1643">
        <w:rPr>
          <w:rStyle w:val="Ppogrubienie"/>
          <w:b w:val="0"/>
        </w:rPr>
        <w:t>którym mowa</w:t>
      </w:r>
      <w:r w:rsidR="005C1643" w:rsidRPr="005C1643">
        <w:rPr>
          <w:rStyle w:val="Ppogrubienie"/>
          <w:b w:val="0"/>
        </w:rPr>
        <w:t xml:space="preserve"> w art. </w:t>
      </w:r>
      <w:r w:rsidRPr="005C1643">
        <w:rPr>
          <w:rStyle w:val="Ppogrubienie"/>
          <w:b w:val="0"/>
        </w:rPr>
        <w:t>2</w:t>
      </w:r>
      <w:r w:rsidR="005C1643" w:rsidRPr="005C1643">
        <w:rPr>
          <w:rStyle w:val="Ppogrubienie"/>
          <w:b w:val="0"/>
        </w:rPr>
        <w:t>4 ust. 4 </w:t>
      </w:r>
      <w:r w:rsidRPr="005C1643">
        <w:rPr>
          <w:rStyle w:val="Ppogrubienie"/>
          <w:b w:val="0"/>
        </w:rPr>
        <w:t>ustawy zmienianej</w:t>
      </w:r>
      <w:r w:rsidR="005C1643" w:rsidRPr="005C1643">
        <w:rPr>
          <w:rStyle w:val="Ppogrubienie"/>
          <w:b w:val="0"/>
        </w:rPr>
        <w:t xml:space="preserve"> w art. </w:t>
      </w:r>
      <w:r w:rsidRPr="005C1643">
        <w:rPr>
          <w:rStyle w:val="Ppogrubienie"/>
          <w:b w:val="0"/>
        </w:rPr>
        <w:t>1,</w:t>
      </w:r>
      <w:r w:rsidR="005C1643" w:rsidRPr="005C1643">
        <w:rPr>
          <w:rStyle w:val="Ppogrubienie"/>
          <w:b w:val="0"/>
        </w:rPr>
        <w:t xml:space="preserve"> w </w:t>
      </w:r>
      <w:r w:rsidRPr="005C1643">
        <w:rPr>
          <w:rStyle w:val="Ppogrubienie"/>
          <w:b w:val="0"/>
        </w:rPr>
        <w:t>brzmieniu dotychczasowym, są</w:t>
      </w:r>
      <w:r w:rsidR="005C1643" w:rsidRPr="005C1643">
        <w:rPr>
          <w:rStyle w:val="Ppogrubienie"/>
          <w:b w:val="0"/>
        </w:rPr>
        <w:t xml:space="preserve"> w </w:t>
      </w:r>
      <w:r w:rsidRPr="005C1643">
        <w:rPr>
          <w:rStyle w:val="Ppogrubienie"/>
          <w:b w:val="0"/>
        </w:rPr>
        <w:t>cyklu egzaminacyjnym, który kończy się</w:t>
      </w:r>
      <w:r w:rsidR="005C1643" w:rsidRPr="005C1643">
        <w:rPr>
          <w:rStyle w:val="Ppogrubienie"/>
          <w:b w:val="0"/>
        </w:rPr>
        <w:t xml:space="preserve"> z </w:t>
      </w:r>
      <w:r w:rsidRPr="005C1643">
        <w:rPr>
          <w:rStyle w:val="Ppogrubienie"/>
          <w:b w:val="0"/>
        </w:rPr>
        <w:t>dniem:</w:t>
      </w:r>
    </w:p>
    <w:p w14:paraId="0CCC185B" w14:textId="77777777" w:rsidR="006064DE" w:rsidRPr="005C1643" w:rsidRDefault="006064DE" w:rsidP="00A863C8">
      <w:pPr>
        <w:pStyle w:val="PKTpunkt"/>
      </w:pPr>
      <w:r w:rsidRPr="005C1643">
        <w:t>1)</w:t>
      </w:r>
      <w:r w:rsidRPr="005C1643">
        <w:tab/>
        <w:t>uzyskania przez kandydata na doradcę podatkowego pozytywnego wyniku z części ustnej tego egzaminu albo</w:t>
      </w:r>
    </w:p>
    <w:p w14:paraId="0CCF13EF" w14:textId="25727094" w:rsidR="006064DE" w:rsidRPr="005C1643" w:rsidRDefault="006064DE" w:rsidP="00A863C8">
      <w:pPr>
        <w:pStyle w:val="PKTpunkt"/>
      </w:pPr>
      <w:r w:rsidRPr="005C1643">
        <w:t>2)</w:t>
      </w:r>
      <w:r w:rsidRPr="005C1643">
        <w:tab/>
        <w:t>upływu okresu, o którym mowa</w:t>
      </w:r>
      <w:r w:rsidR="005C1643" w:rsidRPr="005C1643">
        <w:t xml:space="preserve"> w art. </w:t>
      </w:r>
      <w:r w:rsidRPr="005C1643">
        <w:t>2</w:t>
      </w:r>
      <w:r w:rsidR="005C1643" w:rsidRPr="005C1643">
        <w:t>4 ust. </w:t>
      </w:r>
      <w:r w:rsidRPr="005C1643">
        <w:t>4, ustawy zmienianej</w:t>
      </w:r>
      <w:r w:rsidR="005C1643" w:rsidRPr="005C1643">
        <w:t xml:space="preserve"> w art. </w:t>
      </w:r>
      <w:r w:rsidRPr="005C1643">
        <w:t xml:space="preserve">1, w brzmieniu </w:t>
      </w:r>
      <w:r w:rsidRPr="005C1643">
        <w:rPr>
          <w:rStyle w:val="Ppogrubienie"/>
          <w:b w:val="0"/>
        </w:rPr>
        <w:t>nadanym niniejszą ustawą</w:t>
      </w:r>
      <w:r w:rsidRPr="005C1643">
        <w:t>, albo</w:t>
      </w:r>
    </w:p>
    <w:p w14:paraId="7F3C6620" w14:textId="129621AB" w:rsidR="006064DE" w:rsidRPr="005C1643" w:rsidRDefault="006064DE" w:rsidP="00A863C8">
      <w:pPr>
        <w:pStyle w:val="PKTpunkt"/>
      </w:pPr>
      <w:r w:rsidRPr="005C1643">
        <w:t>3)</w:t>
      </w:r>
      <w:r w:rsidRPr="005C1643">
        <w:tab/>
        <w:t xml:space="preserve">upływu </w:t>
      </w:r>
      <w:bookmarkStart w:id="32" w:name="_Hlk198206195"/>
      <w:r w:rsidR="005C1643" w:rsidRPr="005C1643">
        <w:t>5 </w:t>
      </w:r>
      <w:r w:rsidRPr="005C1643">
        <w:t>lat od dnia ostatniego wyznaczonego kandydatowi na doradcę podatkowego terminu części pisemnej egzaminu,</w:t>
      </w:r>
      <w:r w:rsidR="005C1643" w:rsidRPr="005C1643">
        <w:t xml:space="preserve"> z </w:t>
      </w:r>
      <w:r w:rsidRPr="005C1643">
        <w:t>którego uzyskał wynik negatywny albo do którego nie przystąpił</w:t>
      </w:r>
      <w:r w:rsidR="005C1643" w:rsidRPr="005C1643">
        <w:t xml:space="preserve"> i </w:t>
      </w:r>
      <w:r w:rsidRPr="005C1643">
        <w:t>nie ubiegał się</w:t>
      </w:r>
      <w:r w:rsidR="005C1643" w:rsidRPr="005C1643">
        <w:t xml:space="preserve"> o </w:t>
      </w:r>
      <w:r w:rsidRPr="005C1643">
        <w:t>wyznaczenie terminu ponownego egzaminu</w:t>
      </w:r>
      <w:r w:rsidR="005C1643" w:rsidRPr="005C1643">
        <w:t xml:space="preserve"> z </w:t>
      </w:r>
      <w:r w:rsidRPr="005C1643">
        <w:t>tej części</w:t>
      </w:r>
      <w:bookmarkEnd w:id="32"/>
      <w:r w:rsidRPr="005C1643">
        <w:t>.</w:t>
      </w:r>
    </w:p>
    <w:p w14:paraId="4B26E391" w14:textId="7742B9A0" w:rsidR="006064DE" w:rsidRPr="005C1643" w:rsidRDefault="006064DE" w:rsidP="00A863C8">
      <w:pPr>
        <w:pStyle w:val="USTustnpkodeksu"/>
      </w:pPr>
      <w:r w:rsidRPr="005C1643">
        <w:rPr>
          <w:rStyle w:val="Ppogrubienie"/>
          <w:b w:val="0"/>
        </w:rPr>
        <w:t>2.</w:t>
      </w:r>
      <w:r w:rsidR="00DA7985">
        <w:t> </w:t>
      </w:r>
      <w:r w:rsidRPr="005C1643">
        <w:rPr>
          <w:rStyle w:val="Ppogrubienie"/>
          <w:b w:val="0"/>
        </w:rPr>
        <w:t>Do okresu,</w:t>
      </w:r>
      <w:r w:rsidR="005C1643" w:rsidRPr="005C1643">
        <w:rPr>
          <w:rStyle w:val="Ppogrubienie"/>
          <w:b w:val="0"/>
        </w:rPr>
        <w:t xml:space="preserve"> o </w:t>
      </w:r>
      <w:r w:rsidRPr="005C1643">
        <w:rPr>
          <w:rStyle w:val="Ppogrubienie"/>
          <w:b w:val="0"/>
        </w:rPr>
        <w:t>którym mowa</w:t>
      </w:r>
      <w:r w:rsidR="005C1643" w:rsidRPr="005C1643">
        <w:rPr>
          <w:rStyle w:val="Ppogrubienie"/>
          <w:b w:val="0"/>
        </w:rPr>
        <w:t xml:space="preserve"> w ust. 1 pkt </w:t>
      </w:r>
      <w:r w:rsidRPr="005C1643">
        <w:rPr>
          <w:rStyle w:val="Ppogrubienie"/>
          <w:b w:val="0"/>
        </w:rPr>
        <w:t>3, wlicza się okres</w:t>
      </w:r>
      <w:r w:rsidRPr="005C1643">
        <w:t>,</w:t>
      </w:r>
      <w:r w:rsidRPr="005C1643">
        <w:rPr>
          <w:rStyle w:val="Ppogrubienie"/>
          <w:b w:val="0"/>
        </w:rPr>
        <w:t xml:space="preserve"> jaki upłynął od dnia ostatniego terminu części pisemnej egzaminu na doradcę podatkowego wyznaczonego kandydatowi na doradcę podatkowego przed dniem wejścia</w:t>
      </w:r>
      <w:r w:rsidR="005C1643" w:rsidRPr="005C1643">
        <w:rPr>
          <w:rStyle w:val="Ppogrubienie"/>
          <w:b w:val="0"/>
        </w:rPr>
        <w:t xml:space="preserve"> w </w:t>
      </w:r>
      <w:r w:rsidRPr="005C1643">
        <w:rPr>
          <w:rStyle w:val="Ppogrubienie"/>
          <w:b w:val="0"/>
        </w:rPr>
        <w:t>życie niniejszej ustawy.</w:t>
      </w:r>
    </w:p>
    <w:p w14:paraId="4FD41C93" w14:textId="55D8169A" w:rsidR="00801AFA" w:rsidRDefault="006064DE" w:rsidP="00801AFA">
      <w:pPr>
        <w:pStyle w:val="USTustnpkodeksu"/>
      </w:pPr>
      <w:r w:rsidRPr="005C1643">
        <w:rPr>
          <w:rStyle w:val="Ppogrubienie"/>
          <w:b w:val="0"/>
        </w:rPr>
        <w:lastRenderedPageBreak/>
        <w:t>3.</w:t>
      </w:r>
      <w:r w:rsidR="00DA7985">
        <w:t> </w:t>
      </w:r>
      <w:r w:rsidRPr="005C1643">
        <w:t>Kandydat na doradcę podatkowego,</w:t>
      </w:r>
      <w:r w:rsidR="005C1643" w:rsidRPr="005C1643">
        <w:t xml:space="preserve"> o </w:t>
      </w:r>
      <w:r w:rsidRPr="005C1643">
        <w:t>którym mowa</w:t>
      </w:r>
      <w:r w:rsidR="005C1643" w:rsidRPr="005C1643">
        <w:t xml:space="preserve"> w ust. 1 pkt 2 i </w:t>
      </w:r>
      <w:r w:rsidRPr="005C1643">
        <w:t>3, może złożyć wniosek,</w:t>
      </w:r>
      <w:r w:rsidR="005C1643" w:rsidRPr="005C1643">
        <w:t xml:space="preserve"> o </w:t>
      </w:r>
      <w:r w:rsidRPr="005C1643">
        <w:t>którym mowa</w:t>
      </w:r>
      <w:r w:rsidR="005C1643" w:rsidRPr="005C1643">
        <w:t xml:space="preserve"> w art. </w:t>
      </w:r>
      <w:r w:rsidRPr="005C1643">
        <w:t>2</w:t>
      </w:r>
      <w:r w:rsidR="005C1643" w:rsidRPr="005C1643">
        <w:t>1 ust. </w:t>
      </w:r>
      <w:r w:rsidRPr="005C1643">
        <w:t>1, ustawy zmienianej</w:t>
      </w:r>
      <w:r w:rsidR="005C1643" w:rsidRPr="005C1643">
        <w:t xml:space="preserve"> w art. </w:t>
      </w:r>
      <w:r w:rsidRPr="005C1643">
        <w:t>1,</w:t>
      </w:r>
      <w:r w:rsidR="005C1643" w:rsidRPr="005C1643">
        <w:t xml:space="preserve"> w </w:t>
      </w:r>
      <w:r w:rsidRPr="005C1643">
        <w:t>brzmieniu nadanym niniejszą ustawą, po zakończeniu cyklu egzaminacyjnego,</w:t>
      </w:r>
      <w:r w:rsidR="005C1643" w:rsidRPr="005C1643">
        <w:t xml:space="preserve"> o </w:t>
      </w:r>
      <w:r w:rsidRPr="005C1643">
        <w:t>którym mowa</w:t>
      </w:r>
      <w:r w:rsidR="005C1643" w:rsidRPr="005C1643">
        <w:t xml:space="preserve"> w ust. 1 pkt 2 albo</w:t>
      </w:r>
      <w:r w:rsidRPr="005C1643">
        <w:t xml:space="preserve"> 3.</w:t>
      </w:r>
    </w:p>
    <w:p w14:paraId="2F17BDFC" w14:textId="246D19C8" w:rsidR="006064DE" w:rsidRPr="005C1643" w:rsidRDefault="006064DE" w:rsidP="00801AFA">
      <w:pPr>
        <w:pStyle w:val="USTustnpkodeksu"/>
        <w:rPr>
          <w:rStyle w:val="Ppogrubienie"/>
          <w:b w:val="0"/>
        </w:rPr>
      </w:pPr>
      <w:r w:rsidRPr="005C1643">
        <w:rPr>
          <w:rStyle w:val="Ppogrubienie"/>
          <w:b w:val="0"/>
        </w:rPr>
        <w:t>4.</w:t>
      </w:r>
      <w:r w:rsidR="00A863C8" w:rsidRPr="005C1643">
        <w:rPr>
          <w:rStyle w:val="Ppogrubienie"/>
        </w:rPr>
        <w:t> </w:t>
      </w:r>
      <w:r w:rsidRPr="005C1643">
        <w:rPr>
          <w:rStyle w:val="Ppogrubienie"/>
          <w:b w:val="0"/>
        </w:rPr>
        <w:t>Kandydaci</w:t>
      </w:r>
      <w:r w:rsidRPr="005C1643">
        <w:t xml:space="preserve"> na doradców podatkowych</w:t>
      </w:r>
      <w:r w:rsidRPr="005C1643">
        <w:rPr>
          <w:rStyle w:val="Ppogrubienie"/>
          <w:b w:val="0"/>
        </w:rPr>
        <w:t>,</w:t>
      </w:r>
      <w:r w:rsidR="005C1643" w:rsidRPr="005C1643">
        <w:rPr>
          <w:rStyle w:val="Ppogrubienie"/>
          <w:b w:val="0"/>
        </w:rPr>
        <w:t xml:space="preserve"> o</w:t>
      </w:r>
      <w:r w:rsidR="00EF3E04">
        <w:rPr>
          <w:rStyle w:val="Ppogrubienie"/>
        </w:rPr>
        <w:t xml:space="preserve"> </w:t>
      </w:r>
      <w:r w:rsidRPr="005C1643">
        <w:rPr>
          <w:rStyle w:val="Ppogrubienie"/>
          <w:b w:val="0"/>
        </w:rPr>
        <w:t>których mowa</w:t>
      </w:r>
      <w:r w:rsidR="005C1643" w:rsidRPr="005C1643">
        <w:rPr>
          <w:rStyle w:val="Ppogrubienie"/>
          <w:b w:val="0"/>
        </w:rPr>
        <w:t xml:space="preserve"> w</w:t>
      </w:r>
      <w:r w:rsidR="00EF3E04">
        <w:rPr>
          <w:rStyle w:val="Ppogrubienie"/>
        </w:rPr>
        <w:t xml:space="preserve"> </w:t>
      </w:r>
      <w:r w:rsidR="005C1643" w:rsidRPr="005C1643">
        <w:rPr>
          <w:rStyle w:val="Ppogrubienie"/>
          <w:b w:val="0"/>
        </w:rPr>
        <w:t>art. </w:t>
      </w:r>
      <w:r w:rsidRPr="005C1643">
        <w:rPr>
          <w:rStyle w:val="Ppogrubienie"/>
          <w:b w:val="0"/>
        </w:rPr>
        <w:t>2</w:t>
      </w:r>
      <w:r w:rsidR="005C1643" w:rsidRPr="005C1643">
        <w:rPr>
          <w:rStyle w:val="Ppogrubienie"/>
          <w:b w:val="0"/>
        </w:rPr>
        <w:t>4 ust. 5 </w:t>
      </w:r>
      <w:r w:rsidRPr="005C1643">
        <w:t>ustawy zmienianej</w:t>
      </w:r>
      <w:r w:rsidR="005C1643" w:rsidRPr="005C1643">
        <w:t xml:space="preserve"> w art. </w:t>
      </w:r>
      <w:r w:rsidRPr="005C1643">
        <w:t>1,</w:t>
      </w:r>
      <w:r w:rsidR="005C1643" w:rsidRPr="005C1643">
        <w:t xml:space="preserve"> w </w:t>
      </w:r>
      <w:r w:rsidRPr="005C1643">
        <w:t>brzmieniu dotychczasowym,</w:t>
      </w:r>
      <w:r w:rsidRPr="005C1643">
        <w:rPr>
          <w:rStyle w:val="Ppogrubienie"/>
          <w:b w:val="0"/>
        </w:rPr>
        <w:t xml:space="preserve"> którym </w:t>
      </w:r>
      <w:bookmarkStart w:id="33" w:name="_Hlk204673161"/>
      <w:r w:rsidRPr="005C1643">
        <w:rPr>
          <w:rStyle w:val="Ppogrubienie"/>
          <w:b w:val="0"/>
        </w:rPr>
        <w:t>przed dniem wejścia</w:t>
      </w:r>
      <w:r w:rsidR="005C1643" w:rsidRPr="005C1643">
        <w:rPr>
          <w:rStyle w:val="Ppogrubienie"/>
          <w:b w:val="0"/>
        </w:rPr>
        <w:t xml:space="preserve"> w </w:t>
      </w:r>
      <w:r w:rsidRPr="005C1643">
        <w:rPr>
          <w:rStyle w:val="Ppogrubienie"/>
          <w:b w:val="0"/>
        </w:rPr>
        <w:t>życie niniejszej ustawy wyznaczono termin części ustnej egzaminu,</w:t>
      </w:r>
      <w:bookmarkEnd w:id="33"/>
      <w:r w:rsidRPr="005C1643">
        <w:rPr>
          <w:rStyle w:val="Ppogrubienie"/>
          <w:b w:val="0"/>
        </w:rPr>
        <w:t xml:space="preserve"> na skutek złożenia wniosku, o którym mowa</w:t>
      </w:r>
      <w:r w:rsidR="005C1643" w:rsidRPr="005C1643">
        <w:rPr>
          <w:rStyle w:val="Ppogrubienie"/>
          <w:b w:val="0"/>
        </w:rPr>
        <w:t xml:space="preserve"> w art. </w:t>
      </w:r>
      <w:r w:rsidRPr="005C1643">
        <w:rPr>
          <w:rStyle w:val="Ppogrubienie"/>
          <w:b w:val="0"/>
        </w:rPr>
        <w:t>2</w:t>
      </w:r>
      <w:r w:rsidR="005C1643" w:rsidRPr="005C1643">
        <w:rPr>
          <w:rStyle w:val="Ppogrubienie"/>
          <w:b w:val="0"/>
        </w:rPr>
        <w:t>4 ust. 6 </w:t>
      </w:r>
      <w:r w:rsidRPr="005C1643">
        <w:rPr>
          <w:rStyle w:val="Ppogrubienie"/>
          <w:b w:val="0"/>
        </w:rPr>
        <w:t>ustawy zmienianej</w:t>
      </w:r>
      <w:r w:rsidR="005C1643" w:rsidRPr="005C1643">
        <w:rPr>
          <w:rStyle w:val="Ppogrubienie"/>
          <w:b w:val="0"/>
        </w:rPr>
        <w:t xml:space="preserve"> w art. </w:t>
      </w:r>
      <w:r w:rsidRPr="005C1643">
        <w:rPr>
          <w:rStyle w:val="Ppogrubienie"/>
          <w:b w:val="0"/>
        </w:rPr>
        <w:t>1,</w:t>
      </w:r>
      <w:r w:rsidR="005C1643" w:rsidRPr="005C1643">
        <w:t xml:space="preserve"> </w:t>
      </w:r>
      <w:r w:rsidR="005C1643" w:rsidRPr="005C1643">
        <w:rPr>
          <w:rStyle w:val="Ppogrubienie"/>
          <w:b w:val="0"/>
        </w:rPr>
        <w:t>w</w:t>
      </w:r>
      <w:r w:rsidR="005C1643" w:rsidRPr="005C1643">
        <w:t> </w:t>
      </w:r>
      <w:r w:rsidRPr="005C1643">
        <w:rPr>
          <w:rStyle w:val="Ppogrubienie"/>
          <w:b w:val="0"/>
        </w:rPr>
        <w:t>brzmieniu dotychczasowym, i którzy przed tym dniem nie uzyskali pozytywnego wyniku</w:t>
      </w:r>
      <w:r w:rsidR="005C1643" w:rsidRPr="005C1643">
        <w:rPr>
          <w:rStyle w:val="Ppogrubienie"/>
          <w:b w:val="0"/>
        </w:rPr>
        <w:t xml:space="preserve"> z </w:t>
      </w:r>
      <w:r w:rsidRPr="005C1643">
        <w:rPr>
          <w:rStyle w:val="Ppogrubienie"/>
          <w:b w:val="0"/>
        </w:rPr>
        <w:t>części ustnej egzaminu</w:t>
      </w:r>
      <w:r w:rsidRPr="005C1643">
        <w:t xml:space="preserve">, </w:t>
      </w:r>
      <w:r w:rsidRPr="005C1643">
        <w:rPr>
          <w:rStyle w:val="Ppogrubienie"/>
          <w:b w:val="0"/>
        </w:rPr>
        <w:t>albo nie upłynął im okres,</w:t>
      </w:r>
      <w:r w:rsidR="005C1643" w:rsidRPr="005C1643">
        <w:rPr>
          <w:rStyle w:val="Ppogrubienie"/>
          <w:b w:val="0"/>
        </w:rPr>
        <w:t xml:space="preserve"> o </w:t>
      </w:r>
      <w:r w:rsidRPr="005C1643">
        <w:rPr>
          <w:rStyle w:val="Ppogrubienie"/>
          <w:b w:val="0"/>
        </w:rPr>
        <w:t>którym mowa</w:t>
      </w:r>
      <w:r w:rsidR="005C1643" w:rsidRPr="005C1643">
        <w:rPr>
          <w:rStyle w:val="Ppogrubienie"/>
          <w:b w:val="0"/>
        </w:rPr>
        <w:t xml:space="preserve"> w art. </w:t>
      </w:r>
      <w:r w:rsidRPr="005C1643">
        <w:rPr>
          <w:rStyle w:val="Ppogrubienie"/>
          <w:b w:val="0"/>
        </w:rPr>
        <w:t>2</w:t>
      </w:r>
      <w:r w:rsidR="005C1643" w:rsidRPr="005C1643">
        <w:rPr>
          <w:rStyle w:val="Ppogrubienie"/>
          <w:b w:val="0"/>
        </w:rPr>
        <w:t>4 ust. 6 </w:t>
      </w:r>
      <w:r w:rsidRPr="005C1643">
        <w:rPr>
          <w:rStyle w:val="Ppogrubienie"/>
          <w:b w:val="0"/>
        </w:rPr>
        <w:t>ustawy zmienianej</w:t>
      </w:r>
      <w:r w:rsidR="005C1643" w:rsidRPr="005C1643">
        <w:rPr>
          <w:rStyle w:val="Ppogrubienie"/>
          <w:b w:val="0"/>
        </w:rPr>
        <w:t xml:space="preserve"> w art. </w:t>
      </w:r>
      <w:r w:rsidRPr="005C1643">
        <w:rPr>
          <w:rStyle w:val="Ppogrubienie"/>
          <w:b w:val="0"/>
        </w:rPr>
        <w:t>1,</w:t>
      </w:r>
      <w:r w:rsidR="005C1643" w:rsidRPr="005C1643">
        <w:rPr>
          <w:rStyle w:val="Ppogrubienie"/>
          <w:b w:val="0"/>
        </w:rPr>
        <w:t xml:space="preserve"> w </w:t>
      </w:r>
      <w:r w:rsidRPr="005C1643">
        <w:rPr>
          <w:rStyle w:val="Ppogrubienie"/>
          <w:b w:val="0"/>
        </w:rPr>
        <w:t>brzmieniu dotychczasowym, są</w:t>
      </w:r>
      <w:r w:rsidR="005C1643" w:rsidRPr="005C1643">
        <w:rPr>
          <w:rStyle w:val="Ppogrubienie"/>
          <w:b w:val="0"/>
        </w:rPr>
        <w:t xml:space="preserve"> w </w:t>
      </w:r>
      <w:r w:rsidRPr="005C1643">
        <w:rPr>
          <w:rStyle w:val="Ppogrubienie"/>
          <w:b w:val="0"/>
        </w:rPr>
        <w:t>cyklu egzaminacyjnym, który kończy się</w:t>
      </w:r>
      <w:r w:rsidR="005C1643" w:rsidRPr="005C1643">
        <w:rPr>
          <w:rStyle w:val="Ppogrubienie"/>
          <w:b w:val="0"/>
        </w:rPr>
        <w:t xml:space="preserve"> z </w:t>
      </w:r>
      <w:r w:rsidRPr="005C1643">
        <w:rPr>
          <w:rStyle w:val="Ppogrubienie"/>
          <w:b w:val="0"/>
        </w:rPr>
        <w:t>dniem:</w:t>
      </w:r>
    </w:p>
    <w:p w14:paraId="3CE040FE" w14:textId="77777777" w:rsidR="006064DE" w:rsidRPr="005C1643" w:rsidRDefault="006064DE" w:rsidP="00A863C8">
      <w:pPr>
        <w:pStyle w:val="PKTpunkt"/>
      </w:pPr>
      <w:r w:rsidRPr="005C1643">
        <w:t>1)</w:t>
      </w:r>
      <w:r w:rsidRPr="005C1643">
        <w:tab/>
        <w:t>uzyskania przez kandydata na doradcę podatkowego pozytywnego wyniku z części ustnej tego egzaminu albo</w:t>
      </w:r>
    </w:p>
    <w:p w14:paraId="022A1EF4" w14:textId="03360F81" w:rsidR="006064DE" w:rsidRPr="005C1643" w:rsidRDefault="006064DE" w:rsidP="00A863C8">
      <w:pPr>
        <w:pStyle w:val="PKTpunkt"/>
      </w:pPr>
      <w:r w:rsidRPr="005C1643">
        <w:t>2)</w:t>
      </w:r>
      <w:r w:rsidRPr="005C1643">
        <w:tab/>
        <w:t>upływu okresu, o którym mowa</w:t>
      </w:r>
      <w:r w:rsidR="005C1643" w:rsidRPr="005C1643">
        <w:t xml:space="preserve"> w art. </w:t>
      </w:r>
      <w:r w:rsidRPr="005C1643">
        <w:t>2</w:t>
      </w:r>
      <w:r w:rsidR="005C1643" w:rsidRPr="005C1643">
        <w:t>4 ust. 6 </w:t>
      </w:r>
      <w:r w:rsidRPr="005C1643">
        <w:t>ustawy zmienianej</w:t>
      </w:r>
      <w:r w:rsidR="005C1643" w:rsidRPr="005C1643">
        <w:t xml:space="preserve"> w art. </w:t>
      </w:r>
      <w:r w:rsidRPr="005C1643">
        <w:t>1, w brzmieniu dotychczasowym.</w:t>
      </w:r>
    </w:p>
    <w:p w14:paraId="24F21F7B" w14:textId="0882CF39" w:rsidR="006064DE" w:rsidRPr="005C1643" w:rsidRDefault="006064DE" w:rsidP="00074B07">
      <w:pPr>
        <w:pStyle w:val="USTustnpkodeksu"/>
        <w:rPr>
          <w:rStyle w:val="Ppogrubienie"/>
        </w:rPr>
      </w:pPr>
      <w:r w:rsidRPr="005C1643">
        <w:rPr>
          <w:rStyle w:val="Ppogrubienie"/>
          <w:b w:val="0"/>
        </w:rPr>
        <w:t>5</w:t>
      </w:r>
      <w:r w:rsidRPr="005C1643">
        <w:t>.</w:t>
      </w:r>
      <w:r w:rsidR="00DA7985">
        <w:t> </w:t>
      </w:r>
      <w:r w:rsidRPr="005C1643">
        <w:t>Kandydat na doradcę podatkowego,</w:t>
      </w:r>
      <w:r w:rsidR="005C1643" w:rsidRPr="005C1643">
        <w:t xml:space="preserve"> o </w:t>
      </w:r>
      <w:r w:rsidRPr="005C1643">
        <w:t>którym mowa</w:t>
      </w:r>
      <w:r w:rsidR="005C1643" w:rsidRPr="005C1643">
        <w:t xml:space="preserve"> w ust. 4 pkt </w:t>
      </w:r>
      <w:r w:rsidRPr="005C1643">
        <w:t>2, może złożyć wniosek,</w:t>
      </w:r>
      <w:r w:rsidR="005C1643" w:rsidRPr="005C1643">
        <w:t xml:space="preserve"> o </w:t>
      </w:r>
      <w:r w:rsidRPr="005C1643">
        <w:t>którym mowa</w:t>
      </w:r>
      <w:r w:rsidR="005C1643" w:rsidRPr="005C1643">
        <w:t xml:space="preserve"> w art. </w:t>
      </w:r>
      <w:r w:rsidRPr="005C1643">
        <w:t>2</w:t>
      </w:r>
      <w:r w:rsidR="005C1643" w:rsidRPr="005C1643">
        <w:t>1 ust. 1 </w:t>
      </w:r>
      <w:r w:rsidRPr="005C1643">
        <w:t>ustawy zmienianej</w:t>
      </w:r>
      <w:r w:rsidR="005C1643" w:rsidRPr="005C1643">
        <w:t xml:space="preserve"> w art. </w:t>
      </w:r>
      <w:r w:rsidRPr="005C1643">
        <w:t>1,</w:t>
      </w:r>
      <w:r w:rsidR="005C1643" w:rsidRPr="005C1643">
        <w:t xml:space="preserve"> w </w:t>
      </w:r>
      <w:r w:rsidRPr="005C1643">
        <w:t>brzmieniu nadanym niniejszą ustawą</w:t>
      </w:r>
      <w:r w:rsidR="003F6B17">
        <w:t>,</w:t>
      </w:r>
      <w:r w:rsidRPr="005C1643">
        <w:t xml:space="preserve"> po zakończeniu cyklu egzaminacyjnego,</w:t>
      </w:r>
      <w:r w:rsidR="005C1643" w:rsidRPr="005C1643">
        <w:t xml:space="preserve"> o </w:t>
      </w:r>
      <w:r w:rsidRPr="005C1643">
        <w:t>którym mowa</w:t>
      </w:r>
      <w:r w:rsidR="005C1643" w:rsidRPr="005C1643">
        <w:t xml:space="preserve"> w ust. 4 pkt </w:t>
      </w:r>
      <w:r w:rsidRPr="005C1643">
        <w:t xml:space="preserve">2. </w:t>
      </w:r>
    </w:p>
    <w:p w14:paraId="243BE4C6" w14:textId="1D546EB6" w:rsidR="00801AFA" w:rsidRDefault="006064DE" w:rsidP="00801AFA">
      <w:pPr>
        <w:pStyle w:val="USTustnpkodeksu"/>
        <w:rPr>
          <w:rStyle w:val="Kkursywa"/>
          <w:i w:val="0"/>
        </w:rPr>
      </w:pPr>
      <w:r w:rsidRPr="005C1643">
        <w:rPr>
          <w:rStyle w:val="Ppogrubienie"/>
          <w:b w:val="0"/>
        </w:rPr>
        <w:t>6.</w:t>
      </w:r>
      <w:r w:rsidR="00DA7985">
        <w:rPr>
          <w:rStyle w:val="Ppogrubienie"/>
        </w:rPr>
        <w:t> </w:t>
      </w:r>
      <w:r w:rsidRPr="005C1643">
        <w:rPr>
          <w:rStyle w:val="Ppogrubienie"/>
          <w:b w:val="0"/>
        </w:rPr>
        <w:t xml:space="preserve">Kandydatom na doradców podatkowych, </w:t>
      </w:r>
      <w:r w:rsidRPr="005C1643">
        <w:t>którym przed dniem wejścia</w:t>
      </w:r>
      <w:r w:rsidR="005C1643" w:rsidRPr="005C1643">
        <w:t xml:space="preserve"> w </w:t>
      </w:r>
      <w:r w:rsidRPr="005C1643">
        <w:t>życie niniejszej ustawy wyznaczono termin części pisemnej egzaminu</w:t>
      </w:r>
      <w:r w:rsidR="005C1643" w:rsidRPr="005C1643">
        <w:t xml:space="preserve"> i </w:t>
      </w:r>
      <w:r w:rsidRPr="005C1643">
        <w:t>którzy przed tym dniem nie uzyskali pozytywnego wyniku</w:t>
      </w:r>
      <w:r w:rsidR="005C1643" w:rsidRPr="005C1643">
        <w:t xml:space="preserve"> z </w:t>
      </w:r>
      <w:r w:rsidRPr="005C1643">
        <w:t>tej części egzaminu cykl egzaminacyjny kończy się</w:t>
      </w:r>
      <w:r w:rsidR="005C1643" w:rsidRPr="005C1643">
        <w:t xml:space="preserve"> z </w:t>
      </w:r>
      <w:r w:rsidRPr="005C1643">
        <w:t>dniem wejścia</w:t>
      </w:r>
      <w:r w:rsidR="005C1643" w:rsidRPr="005C1643">
        <w:t xml:space="preserve"> w </w:t>
      </w:r>
      <w:r w:rsidRPr="005C1643">
        <w:t>życie niniejszej ustawy, jeżeli</w:t>
      </w:r>
      <w:r w:rsidRPr="005C1643">
        <w:rPr>
          <w:rStyle w:val="Ppogrubienie"/>
          <w:b w:val="0"/>
        </w:rPr>
        <w:t xml:space="preserve"> przed tym dniem upłynęło </w:t>
      </w:r>
      <w:r w:rsidR="005C1643" w:rsidRPr="005C1643">
        <w:rPr>
          <w:rStyle w:val="Ppogrubienie"/>
          <w:b w:val="0"/>
        </w:rPr>
        <w:t>5 </w:t>
      </w:r>
      <w:r w:rsidRPr="005C1643">
        <w:rPr>
          <w:rStyle w:val="Ppogrubienie"/>
          <w:b w:val="0"/>
        </w:rPr>
        <w:t>lat od dnia ostatniego wyznaczonego im terminu części pisemnej egzaminu na doradcę podatkowego</w:t>
      </w:r>
      <w:r w:rsidRPr="005C1643">
        <w:rPr>
          <w:rStyle w:val="Kkursywa"/>
          <w:i w:val="0"/>
        </w:rPr>
        <w:t>,</w:t>
      </w:r>
      <w:r w:rsidR="005C1643" w:rsidRPr="005C1643">
        <w:rPr>
          <w:rStyle w:val="Kkursywa"/>
          <w:i w:val="0"/>
        </w:rPr>
        <w:t xml:space="preserve"> </w:t>
      </w:r>
      <w:r w:rsidR="005C1643" w:rsidRPr="005C1643">
        <w:t>z</w:t>
      </w:r>
      <w:r w:rsidR="005C1643" w:rsidRPr="005C1643">
        <w:rPr>
          <w:rStyle w:val="Kkursywa"/>
          <w:i w:val="0"/>
        </w:rPr>
        <w:t> </w:t>
      </w:r>
      <w:r w:rsidRPr="005C1643">
        <w:t>którego uzyskali wynik negatywny albo do którego nie przyst</w:t>
      </w:r>
      <w:r w:rsidRPr="005C1643">
        <w:rPr>
          <w:rFonts w:hint="eastAsia"/>
        </w:rPr>
        <w:t>ą</w:t>
      </w:r>
      <w:r w:rsidRPr="005C1643">
        <w:t>pili</w:t>
      </w:r>
      <w:r w:rsidR="005C1643" w:rsidRPr="005C1643">
        <w:t xml:space="preserve"> i </w:t>
      </w:r>
      <w:r w:rsidRPr="005C1643">
        <w:t>nie ubiegali si</w:t>
      </w:r>
      <w:r w:rsidRPr="005C1643">
        <w:rPr>
          <w:rFonts w:hint="eastAsia"/>
        </w:rPr>
        <w:t>ę</w:t>
      </w:r>
      <w:r w:rsidR="005C1643" w:rsidRPr="005C1643">
        <w:t xml:space="preserve"> o </w:t>
      </w:r>
      <w:r w:rsidRPr="005C1643">
        <w:t>wyznaczenie terminu ponownego egzaminu</w:t>
      </w:r>
      <w:r w:rsidR="005C1643" w:rsidRPr="005C1643">
        <w:t xml:space="preserve"> z </w:t>
      </w:r>
      <w:r w:rsidRPr="005C1643">
        <w:t>tej cz</w:t>
      </w:r>
      <w:r w:rsidRPr="005C1643">
        <w:rPr>
          <w:rFonts w:hint="eastAsia"/>
        </w:rPr>
        <w:t>ęś</w:t>
      </w:r>
      <w:r w:rsidRPr="005C1643">
        <w:t>ci</w:t>
      </w:r>
      <w:r w:rsidRPr="005C1643">
        <w:rPr>
          <w:rStyle w:val="Kkursywa"/>
          <w:i w:val="0"/>
        </w:rPr>
        <w:t>.</w:t>
      </w:r>
    </w:p>
    <w:p w14:paraId="78631EF4" w14:textId="4B280E03" w:rsidR="006064DE" w:rsidRPr="005C1643" w:rsidRDefault="006064DE" w:rsidP="00801AFA">
      <w:pPr>
        <w:pStyle w:val="ARTartustawynprozporzdzenia"/>
      </w:pPr>
      <w:r w:rsidRPr="005C1643">
        <w:rPr>
          <w:rStyle w:val="Ppogrubienie"/>
        </w:rPr>
        <w:t>Art. 10.</w:t>
      </w:r>
      <w:r w:rsidR="00DA7985">
        <w:t> </w:t>
      </w:r>
      <w:r w:rsidR="005C1643" w:rsidRPr="005C1643">
        <w:t>W </w:t>
      </w:r>
      <w:r w:rsidRPr="005C1643">
        <w:t xml:space="preserve">przypadku </w:t>
      </w:r>
      <w:bookmarkStart w:id="34" w:name="_Hlk198210443"/>
      <w:r w:rsidRPr="005C1643">
        <w:t>cyklu egzaminacyjnego</w:t>
      </w:r>
      <w:bookmarkEnd w:id="34"/>
      <w:r w:rsidRPr="005C1643">
        <w:t>,</w:t>
      </w:r>
      <w:r w:rsidR="005C1643" w:rsidRPr="005C1643">
        <w:t xml:space="preserve"> o </w:t>
      </w:r>
      <w:r w:rsidRPr="005C1643">
        <w:t>którym mowa w:</w:t>
      </w:r>
    </w:p>
    <w:p w14:paraId="0DA779D8" w14:textId="2E556A21" w:rsidR="006064DE" w:rsidRPr="005C1643" w:rsidRDefault="006064DE" w:rsidP="006064DE">
      <w:pPr>
        <w:pStyle w:val="PKTpunkt"/>
      </w:pPr>
      <w:r w:rsidRPr="005C1643">
        <w:t>1)</w:t>
      </w:r>
      <w:r w:rsidRPr="005C1643">
        <w:tab/>
        <w:t xml:space="preserve">art. </w:t>
      </w:r>
      <w:r w:rsidR="005C1643" w:rsidRPr="005C1643">
        <w:t>9 ust. </w:t>
      </w:r>
      <w:r w:rsidRPr="005C1643">
        <w:t>1,</w:t>
      </w:r>
    </w:p>
    <w:p w14:paraId="0DDE3998" w14:textId="215432FE" w:rsidR="00801AFA" w:rsidRDefault="006064DE" w:rsidP="00801AFA">
      <w:pPr>
        <w:pStyle w:val="PKTpunkt"/>
      </w:pPr>
      <w:r w:rsidRPr="005C1643">
        <w:t>2)</w:t>
      </w:r>
      <w:r w:rsidRPr="005C1643">
        <w:tab/>
        <w:t xml:space="preserve">art. </w:t>
      </w:r>
      <w:r w:rsidR="005C1643" w:rsidRPr="005C1643">
        <w:t>9 ust. </w:t>
      </w:r>
      <w:r w:rsidRPr="005C1643">
        <w:t>4,</w:t>
      </w:r>
    </w:p>
    <w:p w14:paraId="4F39BFF7" w14:textId="0DDA6195" w:rsidR="006064DE" w:rsidRPr="005C1643" w:rsidRDefault="006064DE" w:rsidP="00801AFA">
      <w:pPr>
        <w:pStyle w:val="PKTpunkt"/>
      </w:pPr>
      <w:r w:rsidRPr="005C1643">
        <w:t>3)</w:t>
      </w:r>
      <w:r w:rsidRPr="005C1643">
        <w:tab/>
        <w:t>art. 24a ustawy zmienianej</w:t>
      </w:r>
      <w:r w:rsidR="005C1643" w:rsidRPr="005C1643">
        <w:t xml:space="preserve"> w art. </w:t>
      </w:r>
      <w:r w:rsidRPr="005C1643">
        <w:t xml:space="preserve">1, jeżeli ten cykl rozpoczął się przed dniem </w:t>
      </w:r>
      <w:r w:rsidR="005C1643" w:rsidRPr="005C1643">
        <w:t>1 </w:t>
      </w:r>
      <w:r w:rsidRPr="005C1643">
        <w:t>lipca 2026 r.</w:t>
      </w:r>
    </w:p>
    <w:p w14:paraId="7AE902FF" w14:textId="77777777" w:rsidR="00801AFA" w:rsidRDefault="006064DE" w:rsidP="00801AFA">
      <w:pPr>
        <w:pStyle w:val="CZWSPPKTczwsplnapunktw"/>
      </w:pPr>
      <w:r w:rsidRPr="005C1643">
        <w:t xml:space="preserve">– do opłat za egzamin na doradcę podatkowego, którego termin </w:t>
      </w:r>
      <w:bookmarkStart w:id="35" w:name="_Hlk198286518"/>
      <w:r w:rsidRPr="005C1643">
        <w:t xml:space="preserve">części pisemnej lub ustnej egzaminu </w:t>
      </w:r>
      <w:bookmarkEnd w:id="35"/>
      <w:r w:rsidRPr="005C1643">
        <w:t xml:space="preserve">przypada przed dniem </w:t>
      </w:r>
      <w:r w:rsidR="005C1643" w:rsidRPr="005C1643">
        <w:t>1 </w:t>
      </w:r>
      <w:r w:rsidRPr="005C1643">
        <w:t>lipca 202</w:t>
      </w:r>
      <w:r w:rsidR="005C1643" w:rsidRPr="005C1643">
        <w:t>6 </w:t>
      </w:r>
      <w:r w:rsidRPr="005C1643">
        <w:t>r., stosuje się przepisy dotychczasowe.</w:t>
      </w:r>
    </w:p>
    <w:p w14:paraId="3A50F3BF" w14:textId="5AAE7762" w:rsidR="006064DE" w:rsidRPr="005C1643" w:rsidRDefault="006064DE" w:rsidP="00801AFA">
      <w:pPr>
        <w:pStyle w:val="ARTartustawynprozporzdzenia"/>
      </w:pPr>
      <w:r w:rsidRPr="005C1643">
        <w:rPr>
          <w:rStyle w:val="Ppogrubienie"/>
        </w:rPr>
        <w:lastRenderedPageBreak/>
        <w:t>Art.</w:t>
      </w:r>
      <w:r w:rsidR="00652FCA" w:rsidRPr="005C1643">
        <w:rPr>
          <w:rStyle w:val="Ppogrubienie"/>
        </w:rPr>
        <w:t> </w:t>
      </w:r>
      <w:r w:rsidRPr="005C1643">
        <w:rPr>
          <w:rStyle w:val="Ppogrubienie"/>
        </w:rPr>
        <w:t>11.</w:t>
      </w:r>
      <w:r w:rsidR="00DA7985">
        <w:t> </w:t>
      </w:r>
      <w:r w:rsidR="005C1643" w:rsidRPr="005C1643">
        <w:t>W </w:t>
      </w:r>
      <w:r w:rsidRPr="005C1643">
        <w:t>przypadku zakończenia cyklu egzaminacyjnego</w:t>
      </w:r>
      <w:r w:rsidR="005C1643" w:rsidRPr="005C1643">
        <w:t xml:space="preserve"> w </w:t>
      </w:r>
      <w:r w:rsidRPr="005C1643">
        <w:t>sposób określony w:</w:t>
      </w:r>
    </w:p>
    <w:p w14:paraId="4EA3BA88" w14:textId="6235ADA0" w:rsidR="006064DE" w:rsidRPr="005C1643" w:rsidRDefault="006064DE" w:rsidP="006064DE">
      <w:pPr>
        <w:pStyle w:val="PKTpunkt"/>
      </w:pPr>
      <w:r w:rsidRPr="005C1643">
        <w:t>1)</w:t>
      </w:r>
      <w:r w:rsidRPr="005C1643">
        <w:tab/>
        <w:t xml:space="preserve">art. </w:t>
      </w:r>
      <w:r w:rsidR="005C1643" w:rsidRPr="005C1643">
        <w:t>9 ust. 1 pkt </w:t>
      </w:r>
      <w:r w:rsidRPr="005C1643">
        <w:t>3,</w:t>
      </w:r>
    </w:p>
    <w:p w14:paraId="15194AE1" w14:textId="065A6006" w:rsidR="00801AFA" w:rsidRDefault="006064DE" w:rsidP="00801AFA">
      <w:pPr>
        <w:pStyle w:val="PKTpunkt"/>
      </w:pPr>
      <w:r w:rsidRPr="005C1643">
        <w:t>2)</w:t>
      </w:r>
      <w:r w:rsidRPr="005C1643">
        <w:tab/>
        <w:t xml:space="preserve">art. </w:t>
      </w:r>
      <w:r w:rsidR="005C1643" w:rsidRPr="005C1643">
        <w:t>9 ust. </w:t>
      </w:r>
      <w:r w:rsidRPr="005C1643">
        <w:t>6,</w:t>
      </w:r>
    </w:p>
    <w:p w14:paraId="49AFDCB9" w14:textId="4260C2AD" w:rsidR="006064DE" w:rsidRPr="005C1643" w:rsidRDefault="006064DE" w:rsidP="00801AFA">
      <w:pPr>
        <w:pStyle w:val="PKTpunkt"/>
      </w:pPr>
      <w:r w:rsidRPr="005C1643">
        <w:t>3)</w:t>
      </w:r>
      <w:r w:rsidRPr="005C1643">
        <w:tab/>
        <w:t>art. 24a</w:t>
      </w:r>
      <w:r w:rsidR="005C1643" w:rsidRPr="005C1643">
        <w:t xml:space="preserve"> ust. 1 pkt 3 </w:t>
      </w:r>
      <w:r w:rsidRPr="005C1643">
        <w:t>ustawy zmienianej</w:t>
      </w:r>
      <w:r w:rsidR="005C1643" w:rsidRPr="005C1643">
        <w:t xml:space="preserve"> w art. </w:t>
      </w:r>
      <w:r w:rsidRPr="005C1643">
        <w:t xml:space="preserve">1, jeżeli ten cykl rozpoczął się przed dniem </w:t>
      </w:r>
      <w:r w:rsidR="005C1643" w:rsidRPr="005C1643">
        <w:t>1 </w:t>
      </w:r>
      <w:r w:rsidRPr="005C1643">
        <w:t>lipca 202</w:t>
      </w:r>
      <w:r w:rsidR="005C1643" w:rsidRPr="005C1643">
        <w:t>6 </w:t>
      </w:r>
      <w:r w:rsidRPr="005C1643">
        <w:t>r.</w:t>
      </w:r>
    </w:p>
    <w:p w14:paraId="766B5891" w14:textId="77777777" w:rsidR="00801AFA" w:rsidRDefault="006064DE" w:rsidP="00801AFA">
      <w:pPr>
        <w:pStyle w:val="CZWSPPKTczwsplnapunktw"/>
      </w:pPr>
      <w:r w:rsidRPr="005C1643">
        <w:t>– opłata wniesiona za egzamin nie podlega zwrotowi.</w:t>
      </w:r>
    </w:p>
    <w:p w14:paraId="52DE83E0" w14:textId="7226D2D3" w:rsidR="006064DE" w:rsidRPr="005C1643" w:rsidRDefault="006064DE" w:rsidP="00801AFA">
      <w:pPr>
        <w:pStyle w:val="ARTartustawynprozporzdzenia"/>
      </w:pPr>
      <w:r w:rsidRPr="005C1643">
        <w:rPr>
          <w:rStyle w:val="Ppogrubienie"/>
        </w:rPr>
        <w:t>Art.</w:t>
      </w:r>
      <w:r w:rsidR="00652FCA" w:rsidRPr="005C1643">
        <w:rPr>
          <w:rStyle w:val="Ppogrubienie"/>
        </w:rPr>
        <w:t> </w:t>
      </w:r>
      <w:r w:rsidRPr="005C1643">
        <w:rPr>
          <w:rStyle w:val="Ppogrubienie"/>
        </w:rPr>
        <w:t>12.</w:t>
      </w:r>
      <w:r w:rsidR="00DA7985">
        <w:t> </w:t>
      </w:r>
      <w:r w:rsidR="005C1643" w:rsidRPr="005C1643">
        <w:t>W </w:t>
      </w:r>
      <w:r w:rsidRPr="005C1643">
        <w:t>przypadku cyklu egzaminacyjnego,</w:t>
      </w:r>
      <w:r w:rsidR="005C1643" w:rsidRPr="005C1643">
        <w:t xml:space="preserve"> o </w:t>
      </w:r>
      <w:r w:rsidRPr="005C1643">
        <w:t>którym mowa w:</w:t>
      </w:r>
    </w:p>
    <w:p w14:paraId="3D760FB4" w14:textId="7365D3D4" w:rsidR="006064DE" w:rsidRPr="005C1643" w:rsidRDefault="006064DE" w:rsidP="006064DE">
      <w:pPr>
        <w:pStyle w:val="PKTpunkt"/>
      </w:pPr>
      <w:r w:rsidRPr="005C1643">
        <w:t>1)</w:t>
      </w:r>
      <w:r w:rsidRPr="005C1643">
        <w:tab/>
        <w:t xml:space="preserve">art. </w:t>
      </w:r>
      <w:r w:rsidR="005C1643" w:rsidRPr="005C1643">
        <w:t>9 ust. </w:t>
      </w:r>
      <w:r w:rsidRPr="005C1643">
        <w:t>1,</w:t>
      </w:r>
    </w:p>
    <w:p w14:paraId="48526920" w14:textId="77777777" w:rsidR="00801AFA" w:rsidRDefault="006064DE" w:rsidP="00801AFA">
      <w:pPr>
        <w:pStyle w:val="PKTpunkt"/>
      </w:pPr>
      <w:r w:rsidRPr="005C1643">
        <w:t>2)</w:t>
      </w:r>
      <w:r w:rsidRPr="005C1643">
        <w:tab/>
        <w:t xml:space="preserve">art. </w:t>
      </w:r>
      <w:r w:rsidR="005C1643" w:rsidRPr="005C1643">
        <w:t>9 ust. </w:t>
      </w:r>
      <w:r w:rsidRPr="005C1643">
        <w:t>4,</w:t>
      </w:r>
    </w:p>
    <w:p w14:paraId="7AAA5960" w14:textId="1C97DB8D" w:rsidR="006064DE" w:rsidRPr="005C1643" w:rsidRDefault="006064DE" w:rsidP="00801AFA">
      <w:pPr>
        <w:pStyle w:val="PKTpunkt"/>
      </w:pPr>
      <w:r w:rsidRPr="005C1643">
        <w:t>3)</w:t>
      </w:r>
      <w:r w:rsidRPr="005C1643">
        <w:tab/>
        <w:t>art. 24a ustawy zmienianej</w:t>
      </w:r>
      <w:r w:rsidR="005C1643" w:rsidRPr="005C1643">
        <w:t xml:space="preserve"> w art. </w:t>
      </w:r>
      <w:r w:rsidRPr="005C1643">
        <w:t xml:space="preserve">1, jeżeli ten cykl rozpoczął się przed dniem </w:t>
      </w:r>
      <w:r w:rsidR="005C1643" w:rsidRPr="005C1643">
        <w:t>1 </w:t>
      </w:r>
      <w:r w:rsidRPr="005C1643">
        <w:t>lipca 2026 r.</w:t>
      </w:r>
    </w:p>
    <w:p w14:paraId="7433A33F" w14:textId="37C81BD9" w:rsidR="006064DE" w:rsidRPr="005C1643" w:rsidRDefault="006064DE" w:rsidP="006064DE">
      <w:pPr>
        <w:pStyle w:val="CZWSPPKTczwsplnapunktw"/>
      </w:pPr>
      <w:r w:rsidRPr="005C1643">
        <w:sym w:font="Symbol" w:char="F02D"/>
      </w:r>
      <w:r w:rsidRPr="005C1643">
        <w:t xml:space="preserve"> zwrot,</w:t>
      </w:r>
      <w:r w:rsidR="005C1643" w:rsidRPr="005C1643">
        <w:t xml:space="preserve"> o </w:t>
      </w:r>
      <w:r w:rsidRPr="005C1643">
        <w:t>którym mowa</w:t>
      </w:r>
      <w:r w:rsidR="005C1643" w:rsidRPr="005C1643">
        <w:t xml:space="preserve"> w art. </w:t>
      </w:r>
      <w:r w:rsidRPr="005C1643">
        <w:t>2</w:t>
      </w:r>
      <w:r w:rsidR="005C1643" w:rsidRPr="005C1643">
        <w:t>5 ust. 5 </w:t>
      </w:r>
      <w:r w:rsidRPr="005C1643">
        <w:t>ustawy zmienianej</w:t>
      </w:r>
      <w:r w:rsidR="005C1643" w:rsidRPr="005C1643">
        <w:t xml:space="preserve"> w art. </w:t>
      </w:r>
      <w:r w:rsidRPr="005C1643">
        <w:t>1, przysługuje</w:t>
      </w:r>
      <w:r w:rsidR="005C1643" w:rsidRPr="005C1643">
        <w:t xml:space="preserve"> w </w:t>
      </w:r>
      <w:r w:rsidRPr="005C1643">
        <w:t>przypadku nieprzystąpienia przez kandydata na doradcę podatkowego do części pisemnej lub ustnej egzaminu, której termin przeprowadzenia w ramach tego cyklu przypada po dniu 3</w:t>
      </w:r>
      <w:r w:rsidR="005C1643" w:rsidRPr="005C1643">
        <w:t>0 </w:t>
      </w:r>
      <w:r w:rsidRPr="005C1643">
        <w:t>czerwca 202</w:t>
      </w:r>
      <w:r w:rsidR="005C1643" w:rsidRPr="005C1643">
        <w:t>6 </w:t>
      </w:r>
      <w:r w:rsidRPr="005C1643">
        <w:t>r., jeżeli za tę część egzaminu uiszczono opłatę egzaminacyjną,</w:t>
      </w:r>
      <w:r w:rsidR="005C1643" w:rsidRPr="005C1643">
        <w:t xml:space="preserve"> o </w:t>
      </w:r>
      <w:r w:rsidRPr="005C1643">
        <w:t>której mowa</w:t>
      </w:r>
      <w:r w:rsidR="005C1643" w:rsidRPr="005C1643">
        <w:t xml:space="preserve"> w art. </w:t>
      </w:r>
      <w:r w:rsidRPr="005C1643">
        <w:t>2</w:t>
      </w:r>
      <w:r w:rsidR="005C1643" w:rsidRPr="005C1643">
        <w:t>5 ust. 1 pkt 2 </w:t>
      </w:r>
      <w:r w:rsidRPr="005C1643">
        <w:t>ustawy zmienianej</w:t>
      </w:r>
      <w:r w:rsidR="005C1643" w:rsidRPr="005C1643">
        <w:t xml:space="preserve"> w art. </w:t>
      </w:r>
      <w:r w:rsidRPr="005C1643">
        <w:t>1,</w:t>
      </w:r>
      <w:r w:rsidR="005C1643" w:rsidRPr="005C1643">
        <w:t xml:space="preserve"> w </w:t>
      </w:r>
      <w:r w:rsidRPr="005C1643">
        <w:t>brzmieniu nadanym niniejszą ustawą.</w:t>
      </w:r>
    </w:p>
    <w:p w14:paraId="7C0A8CF6" w14:textId="5672DBE4" w:rsidR="006064DE" w:rsidRPr="005C1643" w:rsidRDefault="006064DE" w:rsidP="006064DE">
      <w:pPr>
        <w:pStyle w:val="ARTartustawynprozporzdzenia"/>
      </w:pPr>
      <w:r w:rsidRPr="005C1643">
        <w:rPr>
          <w:rStyle w:val="Ppogrubienie"/>
        </w:rPr>
        <w:t>Art. 13.</w:t>
      </w:r>
      <w:r w:rsidR="00DA7985">
        <w:t> </w:t>
      </w:r>
      <w:r w:rsidRPr="005C1643">
        <w:t>Kandydaci na doradców podatkowych,</w:t>
      </w:r>
      <w:r w:rsidR="005C1643" w:rsidRPr="005C1643">
        <w:t xml:space="preserve"> o </w:t>
      </w:r>
      <w:r w:rsidRPr="005C1643">
        <w:t>których mowa</w:t>
      </w:r>
      <w:r w:rsidR="005C1643" w:rsidRPr="005C1643">
        <w:t xml:space="preserve"> w art. 9 ust. 1 i </w:t>
      </w:r>
      <w:r w:rsidRPr="005C1643">
        <w:t>4, przekazują Państwowej Komisji Egzaminacyjnej do spraw Doradztwa Podatkowego dane, o których mowa</w:t>
      </w:r>
      <w:r w:rsidR="005C1643" w:rsidRPr="005C1643">
        <w:t xml:space="preserve"> w art. </w:t>
      </w:r>
      <w:r w:rsidRPr="005C1643">
        <w:t>2</w:t>
      </w:r>
      <w:r w:rsidR="005C1643" w:rsidRPr="005C1643">
        <w:t>1 ust. </w:t>
      </w:r>
      <w:r w:rsidRPr="005C1643">
        <w:t>1a</w:t>
      </w:r>
      <w:r w:rsidR="005C1643" w:rsidRPr="005C1643">
        <w:t xml:space="preserve"> pkt 3 </w:t>
      </w:r>
      <w:r w:rsidRPr="005C1643">
        <w:t>ustawy zmienianej</w:t>
      </w:r>
      <w:r w:rsidR="005C1643" w:rsidRPr="005C1643">
        <w:t xml:space="preserve"> w art. </w:t>
      </w:r>
      <w:r w:rsidRPr="005C1643">
        <w:t xml:space="preserve">1. </w:t>
      </w:r>
    </w:p>
    <w:p w14:paraId="3BCEBAEB" w14:textId="0F6AA1C2" w:rsidR="006064DE" w:rsidRPr="005C1643" w:rsidRDefault="006064DE" w:rsidP="006064DE">
      <w:pPr>
        <w:pStyle w:val="ARTartustawynprozporzdzenia"/>
      </w:pPr>
      <w:r w:rsidRPr="005C1643">
        <w:rPr>
          <w:rStyle w:val="Ppogrubienie"/>
        </w:rPr>
        <w:t>Art. 14.</w:t>
      </w:r>
      <w:r w:rsidR="00DA7985">
        <w:t> </w:t>
      </w:r>
      <w:r w:rsidRPr="005C1643">
        <w:t>Przepis</w:t>
      </w:r>
      <w:r w:rsidR="005C1643" w:rsidRPr="005C1643">
        <w:t xml:space="preserve"> art. </w:t>
      </w:r>
      <w:r w:rsidRPr="005C1643">
        <w:t>2</w:t>
      </w:r>
      <w:r w:rsidR="005C1643" w:rsidRPr="005C1643">
        <w:t>2 ust. </w:t>
      </w:r>
      <w:r w:rsidRPr="005C1643">
        <w:t>6a ustawy zmienianej</w:t>
      </w:r>
      <w:r w:rsidR="005C1643" w:rsidRPr="005C1643">
        <w:t xml:space="preserve"> w art. </w:t>
      </w:r>
      <w:r w:rsidRPr="005C1643">
        <w:t>1 stosuje się po raz pierwszy do członków Państwowej Komisji Egzaminacyjnej do spraw Doradztwa Podatkowego powołanej po dniu wejścia</w:t>
      </w:r>
      <w:r w:rsidR="005C1643" w:rsidRPr="005C1643">
        <w:t xml:space="preserve"> w </w:t>
      </w:r>
      <w:r w:rsidRPr="005C1643">
        <w:t>życie niniejszej ustawy.</w:t>
      </w:r>
    </w:p>
    <w:p w14:paraId="04E5A576" w14:textId="08CC407C" w:rsidR="006064DE" w:rsidRPr="005C1643" w:rsidRDefault="006064DE" w:rsidP="006064DE">
      <w:pPr>
        <w:pStyle w:val="ARTartustawynprozporzdzenia"/>
      </w:pPr>
      <w:r w:rsidRPr="005C1643">
        <w:rPr>
          <w:rStyle w:val="Ppogrubienie"/>
        </w:rPr>
        <w:t>Art.</w:t>
      </w:r>
      <w:r w:rsidR="00652FCA" w:rsidRPr="005C1643">
        <w:rPr>
          <w:rStyle w:val="Ppogrubienie"/>
        </w:rPr>
        <w:t> </w:t>
      </w:r>
      <w:r w:rsidRPr="005C1643">
        <w:rPr>
          <w:rStyle w:val="Ppogrubienie"/>
        </w:rPr>
        <w:t>15.</w:t>
      </w:r>
      <w:r w:rsidR="00DA7985">
        <w:t> </w:t>
      </w:r>
      <w:r w:rsidRPr="005C1643">
        <w:t>Do postępowań</w:t>
      </w:r>
      <w:r w:rsidR="005C1643" w:rsidRPr="005C1643">
        <w:t xml:space="preserve"> w </w:t>
      </w:r>
      <w:r w:rsidRPr="005C1643">
        <w:t>sprawie skreślenia</w:t>
      </w:r>
      <w:r w:rsidR="005C1643" w:rsidRPr="005C1643">
        <w:t xml:space="preserve"> z </w:t>
      </w:r>
      <w:r w:rsidRPr="005C1643">
        <w:t>listy doradców podatkowych na podstawie</w:t>
      </w:r>
      <w:r w:rsidR="005C1643" w:rsidRPr="005C1643">
        <w:t xml:space="preserve"> art. </w:t>
      </w:r>
      <w:r w:rsidRPr="005C1643">
        <w:t>1</w:t>
      </w:r>
      <w:r w:rsidR="005C1643" w:rsidRPr="005C1643">
        <w:t>0 ust. 1 pkt 2 lit. a </w:t>
      </w:r>
      <w:r w:rsidRPr="005C1643">
        <w:t>ustawy zmienianej</w:t>
      </w:r>
      <w:r w:rsidR="005C1643" w:rsidRPr="005C1643">
        <w:t xml:space="preserve"> w art. </w:t>
      </w:r>
      <w:r w:rsidRPr="005C1643">
        <w:t>1,</w:t>
      </w:r>
      <w:r w:rsidR="005C1643" w:rsidRPr="005C1643">
        <w:t xml:space="preserve"> w </w:t>
      </w:r>
      <w:r w:rsidRPr="005C1643">
        <w:t>przypadku gdy utrata prawa do wykonywania zawodu nastąpiła z przyczyny,</w:t>
      </w:r>
      <w:r w:rsidR="005C1643" w:rsidRPr="005C1643">
        <w:t xml:space="preserve"> o </w:t>
      </w:r>
      <w:r w:rsidRPr="005C1643">
        <w:t>której mowa</w:t>
      </w:r>
      <w:r w:rsidR="005C1643" w:rsidRPr="005C1643">
        <w:t xml:space="preserve"> w art. </w:t>
      </w:r>
      <w:r w:rsidRPr="005C1643">
        <w:t>1</w:t>
      </w:r>
      <w:r w:rsidR="005C1643" w:rsidRPr="005C1643">
        <w:t>0 ust. </w:t>
      </w:r>
      <w:r w:rsidRPr="005C1643">
        <w:t>1a</w:t>
      </w:r>
      <w:r w:rsidR="005C1643" w:rsidRPr="005C1643">
        <w:t xml:space="preserve"> pkt 4 </w:t>
      </w:r>
      <w:r w:rsidRPr="005C1643">
        <w:t>ustawy zmienianej</w:t>
      </w:r>
      <w:r w:rsidR="005C1643" w:rsidRPr="005C1643">
        <w:t xml:space="preserve"> w art. </w:t>
      </w:r>
      <w:r w:rsidRPr="005C1643">
        <w:t>1, wszczętych i niezakończonych przed dniem wejścia</w:t>
      </w:r>
      <w:r w:rsidR="005C1643" w:rsidRPr="005C1643">
        <w:t xml:space="preserve"> w </w:t>
      </w:r>
      <w:r w:rsidRPr="005C1643">
        <w:t>życie niniejszej ustawy stosuje się przepisy dotychczasowe.</w:t>
      </w:r>
    </w:p>
    <w:p w14:paraId="79095C68" w14:textId="1ED28095" w:rsidR="006064DE" w:rsidRPr="005C1643" w:rsidRDefault="006064DE" w:rsidP="006064DE">
      <w:pPr>
        <w:pStyle w:val="ARTartustawynprozporzdzenia"/>
      </w:pPr>
      <w:r w:rsidRPr="005C1643">
        <w:rPr>
          <w:rStyle w:val="Ppogrubienie"/>
        </w:rPr>
        <w:t>Art.</w:t>
      </w:r>
      <w:r w:rsidR="00652FCA" w:rsidRPr="005C1643">
        <w:rPr>
          <w:rStyle w:val="Ppogrubienie"/>
        </w:rPr>
        <w:t> </w:t>
      </w:r>
      <w:r w:rsidRPr="005C1643">
        <w:rPr>
          <w:rStyle w:val="Ppogrubienie"/>
        </w:rPr>
        <w:t>16.</w:t>
      </w:r>
      <w:r w:rsidR="00DA7985">
        <w:t> </w:t>
      </w:r>
      <w:r w:rsidRPr="005C1643">
        <w:t>Doradca podatkowy, który przed dniem wejścia w życie niniejszej ustawy nie zawiadomił Krajowej Rady Doradców Podatkowych</w:t>
      </w:r>
      <w:r w:rsidRPr="005C1643" w:rsidDel="000C534B">
        <w:t xml:space="preserve"> </w:t>
      </w:r>
      <w:r w:rsidRPr="005C1643">
        <w:t>o przerwie w wykonywaniu zawodu doradcy podatkowego rozpoczętej</w:t>
      </w:r>
      <w:r w:rsidR="005C1643" w:rsidRPr="005C1643">
        <w:t xml:space="preserve"> i </w:t>
      </w:r>
      <w:r w:rsidRPr="005C1643">
        <w:t xml:space="preserve">niezakończonej przed tym dniem, zawiadamia Krajową </w:t>
      </w:r>
      <w:r w:rsidRPr="005C1643">
        <w:lastRenderedPageBreak/>
        <w:t>Radę Doradców Podatkowych</w:t>
      </w:r>
      <w:r w:rsidR="005C1643" w:rsidRPr="005C1643">
        <w:t xml:space="preserve"> o </w:t>
      </w:r>
      <w:r w:rsidRPr="005C1643">
        <w:t>tej przerwie</w:t>
      </w:r>
      <w:r w:rsidR="005C1643" w:rsidRPr="005C1643">
        <w:t xml:space="preserve"> w </w:t>
      </w:r>
      <w:r w:rsidRPr="005C1643">
        <w:t>terminie 3</w:t>
      </w:r>
      <w:r w:rsidR="005C1643" w:rsidRPr="005C1643">
        <w:t>0 </w:t>
      </w:r>
      <w:r w:rsidRPr="005C1643">
        <w:t>dni od dnia wejścia w życie niniejszej ustawy.</w:t>
      </w:r>
    </w:p>
    <w:p w14:paraId="772AF8FD" w14:textId="0C9B9C10" w:rsidR="006064DE" w:rsidRPr="005C1643" w:rsidRDefault="006064DE" w:rsidP="006064DE">
      <w:pPr>
        <w:pStyle w:val="ARTartustawynprozporzdzenia"/>
      </w:pPr>
      <w:r w:rsidRPr="005C1643">
        <w:rPr>
          <w:rStyle w:val="Ppogrubienie"/>
        </w:rPr>
        <w:t>Art. 17.</w:t>
      </w:r>
      <w:r w:rsidR="00DA7985">
        <w:t> </w:t>
      </w:r>
      <w:r w:rsidRPr="005C1643">
        <w:t>Do dokumentów,</w:t>
      </w:r>
      <w:r w:rsidR="005C1643" w:rsidRPr="005C1643">
        <w:t xml:space="preserve"> o </w:t>
      </w:r>
      <w:r w:rsidRPr="005C1643">
        <w:t>których mowa</w:t>
      </w:r>
      <w:r w:rsidR="005C1643" w:rsidRPr="005C1643">
        <w:t xml:space="preserve"> w art. </w:t>
      </w:r>
      <w:r w:rsidRPr="005C1643">
        <w:t>3</w:t>
      </w:r>
      <w:r w:rsidR="005C1643" w:rsidRPr="005C1643">
        <w:t>9 ust. 1 </w:t>
      </w:r>
      <w:r w:rsidRPr="005C1643">
        <w:t>ustawy zmienianej</w:t>
      </w:r>
      <w:r w:rsidR="005C1643" w:rsidRPr="005C1643">
        <w:t xml:space="preserve"> w art. </w:t>
      </w:r>
      <w:r w:rsidRPr="005C1643">
        <w:t>1,</w:t>
      </w:r>
      <w:r w:rsidR="005C1643" w:rsidRPr="005C1643">
        <w:t xml:space="preserve"> w </w:t>
      </w:r>
      <w:r w:rsidRPr="005C1643">
        <w:t>brzmieniu dotychczasowym, wobec których przed dniem wejścia w życie niniejszej ustawy nie upłynął okres 5 lat od dnia ich wytworzenia, stosuje się przepis</w:t>
      </w:r>
      <w:r w:rsidR="005C1643" w:rsidRPr="005C1643">
        <w:t xml:space="preserve"> art. </w:t>
      </w:r>
      <w:r w:rsidRPr="005C1643">
        <w:t>3</w:t>
      </w:r>
      <w:r w:rsidR="005C1643" w:rsidRPr="005C1643">
        <w:t>9 ust. </w:t>
      </w:r>
      <w:r w:rsidRPr="005C1643">
        <w:t>1 ustawy zmienianej</w:t>
      </w:r>
      <w:r w:rsidR="005C1643" w:rsidRPr="005C1643">
        <w:t xml:space="preserve"> w art. </w:t>
      </w:r>
      <w:r w:rsidRPr="005C1643">
        <w:t>1, w brzmieniu nadanym niniejszą ustawą.</w:t>
      </w:r>
    </w:p>
    <w:p w14:paraId="469F01D0" w14:textId="5BCB60B9" w:rsidR="006064DE" w:rsidRPr="005C1643" w:rsidRDefault="006064DE" w:rsidP="006064DE">
      <w:pPr>
        <w:pStyle w:val="ARTartustawynprozporzdzenia"/>
      </w:pPr>
      <w:r w:rsidRPr="005C1643">
        <w:rPr>
          <w:rStyle w:val="Ppogrubienie"/>
        </w:rPr>
        <w:t>Art. 18.</w:t>
      </w:r>
      <w:r w:rsidR="00DA7985">
        <w:t> </w:t>
      </w:r>
      <w:r w:rsidRPr="005C1643">
        <w:t>1.</w:t>
      </w:r>
      <w:r w:rsidR="00DA7985">
        <w:t> </w:t>
      </w:r>
      <w:r w:rsidRPr="005C1643">
        <w:t>Z dniem wejścia w życie niniejszej ustawy kończy się kadencja Państwowej Komisji Egzaminacyjnej do Spraw Doradztwa Podatkowego powołanej na podstawie przepisów dotychczasowych.</w:t>
      </w:r>
    </w:p>
    <w:p w14:paraId="5D1564CC" w14:textId="244A80FC" w:rsidR="006064DE" w:rsidRPr="005C1643" w:rsidRDefault="006064DE" w:rsidP="006064DE">
      <w:pPr>
        <w:pStyle w:val="USTustnpkodeksu"/>
      </w:pPr>
      <w:r w:rsidRPr="005C1643">
        <w:t>2.</w:t>
      </w:r>
      <w:r w:rsidR="00DA7985">
        <w:t> </w:t>
      </w:r>
      <w:r w:rsidRPr="005C1643">
        <w:t>Komisja Egzaminacyjna,</w:t>
      </w:r>
      <w:r w:rsidR="005C1643" w:rsidRPr="005C1643">
        <w:t xml:space="preserve"> o </w:t>
      </w:r>
      <w:r w:rsidRPr="005C1643">
        <w:t>której mowa</w:t>
      </w:r>
      <w:r w:rsidR="005C1643" w:rsidRPr="005C1643">
        <w:t xml:space="preserve"> w ust. </w:t>
      </w:r>
      <w:r w:rsidRPr="005C1643">
        <w:t>1, działa do czasu powołania Państwowej Komisji Egzaminacyjnej do spraw Doradztwa Podatkowego na zasadach i w trybie określonych</w:t>
      </w:r>
      <w:r w:rsidR="005C1643" w:rsidRPr="005C1643">
        <w:t xml:space="preserve"> w </w:t>
      </w:r>
      <w:r w:rsidRPr="005C1643">
        <w:t>przepisach ustawy zmienianej</w:t>
      </w:r>
      <w:r w:rsidR="005C1643" w:rsidRPr="005C1643">
        <w:t xml:space="preserve"> w art. </w:t>
      </w:r>
      <w:r w:rsidRPr="005C1643">
        <w:t xml:space="preserve">1, w brzmieniu nadanym niniejszą ustawą, jednak nie dłużej niż przez okres </w:t>
      </w:r>
      <w:r w:rsidR="005C1643" w:rsidRPr="005C1643">
        <w:t>3 </w:t>
      </w:r>
      <w:r w:rsidRPr="005C1643">
        <w:t>miesięcy od dnia wejścia w życie niniejszej ustawy.</w:t>
      </w:r>
    </w:p>
    <w:p w14:paraId="18C8D6F4" w14:textId="59430CFA" w:rsidR="006064DE" w:rsidRPr="005C1643" w:rsidRDefault="006064DE" w:rsidP="006064DE">
      <w:pPr>
        <w:pStyle w:val="USTustnpkodeksu"/>
      </w:pPr>
      <w:r w:rsidRPr="005C1643">
        <w:t>3.</w:t>
      </w:r>
      <w:r w:rsidR="00DA7985">
        <w:t> </w:t>
      </w:r>
      <w:r w:rsidRPr="005C1643">
        <w:t>Do powoływania i odwoływania członków Komisji Egzaminacyjnej,</w:t>
      </w:r>
      <w:r w:rsidR="005C1643" w:rsidRPr="005C1643">
        <w:t xml:space="preserve"> o </w:t>
      </w:r>
      <w:r w:rsidRPr="005C1643">
        <w:t>której mowa</w:t>
      </w:r>
      <w:r w:rsidR="005C1643" w:rsidRPr="005C1643">
        <w:t xml:space="preserve"> w ust. </w:t>
      </w:r>
      <w:r w:rsidRPr="005C1643">
        <w:t>1, w okresie, o którym mowa</w:t>
      </w:r>
      <w:r w:rsidR="005C1643" w:rsidRPr="005C1643">
        <w:t xml:space="preserve"> w ust. </w:t>
      </w:r>
      <w:r w:rsidRPr="005C1643">
        <w:t>2, stosuje się przepisy dotychczasowe.</w:t>
      </w:r>
    </w:p>
    <w:p w14:paraId="6BEB173E" w14:textId="7C55ACF5" w:rsidR="006064DE" w:rsidRPr="005C1643" w:rsidRDefault="006064DE" w:rsidP="006064DE">
      <w:pPr>
        <w:pStyle w:val="ARTartustawynprozporzdzenia"/>
      </w:pPr>
      <w:r w:rsidRPr="005C1643">
        <w:rPr>
          <w:rStyle w:val="Ppogrubienie"/>
        </w:rPr>
        <w:t>Art. 19.</w:t>
      </w:r>
      <w:r w:rsidR="00DA7985">
        <w:t> </w:t>
      </w:r>
      <w:r w:rsidRPr="005C1643">
        <w:t>Pierwszy wykaz tytułów aktów prawnych oraz przykładowe pytania</w:t>
      </w:r>
      <w:r w:rsidR="005C1643" w:rsidRPr="005C1643">
        <w:t xml:space="preserve"> i </w:t>
      </w:r>
      <w:r w:rsidRPr="005C1643">
        <w:t>zadania egzaminacyjne wraz</w:t>
      </w:r>
      <w:r w:rsidR="005C1643" w:rsidRPr="005C1643">
        <w:t xml:space="preserve"> z </w:t>
      </w:r>
      <w:r w:rsidRPr="005C1643">
        <w:t>odpowiedziami, o których mowa</w:t>
      </w:r>
      <w:r w:rsidR="005C1643" w:rsidRPr="005C1643">
        <w:t xml:space="preserve"> w art. </w:t>
      </w:r>
      <w:r w:rsidRPr="005C1643">
        <w:t>2</w:t>
      </w:r>
      <w:r w:rsidR="005C1643" w:rsidRPr="005C1643">
        <w:t>2 ust. </w:t>
      </w:r>
      <w:r w:rsidRPr="005C1643">
        <w:t>12 ustawy zmienianej</w:t>
      </w:r>
      <w:r w:rsidR="005C1643" w:rsidRPr="005C1643">
        <w:t xml:space="preserve"> w art. </w:t>
      </w:r>
      <w:r w:rsidRPr="005C1643">
        <w:t>1, w brzmieniu nadanym niniejszą ustawą, są publikowane nie później niż na 3 miesiące przed wyznaczonym pierwszym terminem części pisemnej lub ustnej egzaminu na doradcę podatkowego, przeprowadzanego na podstawie</w:t>
      </w:r>
      <w:r w:rsidR="005C1643" w:rsidRPr="005C1643">
        <w:t xml:space="preserve"> art. </w:t>
      </w:r>
      <w:r w:rsidRPr="005C1643">
        <w:t>2</w:t>
      </w:r>
      <w:r w:rsidR="005C1643" w:rsidRPr="005C1643">
        <w:t>0 ust. </w:t>
      </w:r>
      <w:r w:rsidRPr="005C1643">
        <w:t>1 ustawy zmienianej</w:t>
      </w:r>
      <w:r w:rsidR="005C1643" w:rsidRPr="005C1643">
        <w:t xml:space="preserve"> w art. </w:t>
      </w:r>
      <w:r w:rsidRPr="005C1643">
        <w:t>1, w brzmieniu nadanym niniejszą ustawą,</w:t>
      </w:r>
      <w:r w:rsidR="005C1643" w:rsidRPr="005C1643">
        <w:t xml:space="preserve"> i </w:t>
      </w:r>
      <w:r w:rsidRPr="005C1643">
        <w:t>mają zastosowanie do egzaminów na doradcę podatkowego przeprowadzanych po dniu 3</w:t>
      </w:r>
      <w:r w:rsidR="005C1643" w:rsidRPr="005C1643">
        <w:t>0 </w:t>
      </w:r>
      <w:r w:rsidRPr="005C1643">
        <w:t>czerwca 202</w:t>
      </w:r>
      <w:r w:rsidR="005C1643" w:rsidRPr="005C1643">
        <w:t>6 </w:t>
      </w:r>
      <w:r w:rsidRPr="005C1643">
        <w:t>r.</w:t>
      </w:r>
    </w:p>
    <w:p w14:paraId="34E7A61A" w14:textId="71FBAE60" w:rsidR="006064DE" w:rsidRPr="005C1643" w:rsidRDefault="006064DE" w:rsidP="00801AFA">
      <w:pPr>
        <w:pStyle w:val="ARTartustawynprozporzdzenia"/>
        <w:rPr>
          <w:rStyle w:val="Ppogrubienie"/>
          <w:b w:val="0"/>
        </w:rPr>
      </w:pPr>
      <w:r w:rsidRPr="005C1643">
        <w:rPr>
          <w:rStyle w:val="Ppogrubienie"/>
        </w:rPr>
        <w:t>Art.</w:t>
      </w:r>
      <w:r w:rsidR="00652FCA" w:rsidRPr="005C1643">
        <w:rPr>
          <w:rStyle w:val="Ppogrubienie"/>
        </w:rPr>
        <w:t> </w:t>
      </w:r>
      <w:r w:rsidRPr="005C1643">
        <w:rPr>
          <w:rStyle w:val="Ppogrubienie"/>
        </w:rPr>
        <w:t>20.</w:t>
      </w:r>
      <w:r w:rsidR="00A863C8" w:rsidRPr="005C1643">
        <w:rPr>
          <w:rStyle w:val="Ppogrubienie"/>
        </w:rPr>
        <w:t> </w:t>
      </w:r>
      <w:r w:rsidRPr="005C1643">
        <w:rPr>
          <w:rStyle w:val="Ppogrubienie"/>
          <w:b w:val="0"/>
        </w:rPr>
        <w:t>1.</w:t>
      </w:r>
      <w:r w:rsidR="00801AFA">
        <w:rPr>
          <w:rStyle w:val="Ppogrubienie"/>
        </w:rPr>
        <w:t> </w:t>
      </w:r>
      <w:r w:rsidRPr="005C1643">
        <w:rPr>
          <w:rStyle w:val="Ppogrubienie"/>
          <w:b w:val="0"/>
        </w:rPr>
        <w:t xml:space="preserve">Do </w:t>
      </w:r>
      <w:r w:rsidRPr="00801AFA">
        <w:rPr>
          <w:rStyle w:val="Ppogrubienie"/>
          <w:b w:val="0"/>
        </w:rPr>
        <w:t>egzaminów</w:t>
      </w:r>
      <w:r w:rsidRPr="005C1643">
        <w:rPr>
          <w:rStyle w:val="Ppogrubienie"/>
          <w:b w:val="0"/>
        </w:rPr>
        <w:t xml:space="preserve"> na doradcę podatkowego przeprowadzanych do dnia 30 czerwca 202</w:t>
      </w:r>
      <w:r w:rsidR="005C1643" w:rsidRPr="005C1643">
        <w:rPr>
          <w:rStyle w:val="Ppogrubienie"/>
          <w:b w:val="0"/>
        </w:rPr>
        <w:t>6 </w:t>
      </w:r>
      <w:r w:rsidRPr="005C1643">
        <w:rPr>
          <w:rStyle w:val="Ppogrubienie"/>
          <w:b w:val="0"/>
        </w:rPr>
        <w:t>r. stosuje się wykaz,</w:t>
      </w:r>
      <w:r w:rsidR="005C1643" w:rsidRPr="005C1643">
        <w:rPr>
          <w:rStyle w:val="Ppogrubienie"/>
          <w:b w:val="0"/>
        </w:rPr>
        <w:t xml:space="preserve"> o </w:t>
      </w:r>
      <w:r w:rsidRPr="005C1643">
        <w:rPr>
          <w:rStyle w:val="Ppogrubienie"/>
          <w:b w:val="0"/>
        </w:rPr>
        <w:t>którym mowa</w:t>
      </w:r>
      <w:r w:rsidR="005C1643" w:rsidRPr="005C1643">
        <w:rPr>
          <w:rStyle w:val="Ppogrubienie"/>
          <w:b w:val="0"/>
        </w:rPr>
        <w:t xml:space="preserve"> w art. </w:t>
      </w:r>
      <w:r w:rsidRPr="005C1643">
        <w:rPr>
          <w:rStyle w:val="Ppogrubienie"/>
          <w:b w:val="0"/>
        </w:rPr>
        <w:t>2</w:t>
      </w:r>
      <w:r w:rsidR="005C1643" w:rsidRPr="005C1643">
        <w:rPr>
          <w:rStyle w:val="Ppogrubienie"/>
          <w:b w:val="0"/>
        </w:rPr>
        <w:t>2 ust. </w:t>
      </w:r>
      <w:r w:rsidRPr="005C1643">
        <w:rPr>
          <w:rStyle w:val="Ppogrubienie"/>
          <w:b w:val="0"/>
        </w:rPr>
        <w:t>1</w:t>
      </w:r>
      <w:r w:rsidR="005C1643" w:rsidRPr="005C1643">
        <w:rPr>
          <w:rStyle w:val="Ppogrubienie"/>
          <w:b w:val="0"/>
        </w:rPr>
        <w:t>2 </w:t>
      </w:r>
      <w:r w:rsidRPr="005C1643">
        <w:rPr>
          <w:rStyle w:val="Ppogrubienie"/>
          <w:b w:val="0"/>
        </w:rPr>
        <w:t>ustawy zmienianej</w:t>
      </w:r>
      <w:r w:rsidR="005C1643" w:rsidRPr="005C1643">
        <w:rPr>
          <w:rStyle w:val="Ppogrubienie"/>
          <w:b w:val="0"/>
        </w:rPr>
        <w:t xml:space="preserve"> w art. </w:t>
      </w:r>
      <w:r w:rsidRPr="005C1643">
        <w:rPr>
          <w:rStyle w:val="Ppogrubienie"/>
          <w:b w:val="0"/>
        </w:rPr>
        <w:t>1, w brzmieniu dotychczasowym, podany do publicznej wiadomości przed dniem wejścia</w:t>
      </w:r>
      <w:r w:rsidR="005C1643" w:rsidRPr="005C1643">
        <w:rPr>
          <w:rStyle w:val="Ppogrubienie"/>
          <w:b w:val="0"/>
        </w:rPr>
        <w:t xml:space="preserve"> w </w:t>
      </w:r>
      <w:r w:rsidRPr="005C1643">
        <w:rPr>
          <w:rStyle w:val="Ppogrubienie"/>
          <w:b w:val="0"/>
        </w:rPr>
        <w:t>życie niniejszej ustawy, przy czym wykaz ten może być aktualizowany.</w:t>
      </w:r>
    </w:p>
    <w:p w14:paraId="35DC0199" w14:textId="7DD9208C" w:rsidR="006064DE" w:rsidRPr="005C1643" w:rsidRDefault="006064DE" w:rsidP="006064DE">
      <w:pPr>
        <w:pStyle w:val="USTustnpkodeksu"/>
      </w:pPr>
      <w:r w:rsidRPr="005C1643">
        <w:t>2.</w:t>
      </w:r>
      <w:r w:rsidR="00DA7985">
        <w:t> </w:t>
      </w:r>
      <w:r w:rsidRPr="005C1643">
        <w:t>Zestawy pytań</w:t>
      </w:r>
      <w:r w:rsidR="005C1643" w:rsidRPr="005C1643">
        <w:t xml:space="preserve"> i </w:t>
      </w:r>
      <w:r w:rsidRPr="005C1643">
        <w:t>zadań egzaminacyjnych na poszczególne egzaminy przygotowywane zgodnie</w:t>
      </w:r>
      <w:r w:rsidR="005C1643" w:rsidRPr="005C1643">
        <w:t xml:space="preserve"> z art. </w:t>
      </w:r>
      <w:r w:rsidRPr="005C1643">
        <w:t>2</w:t>
      </w:r>
      <w:r w:rsidR="005C1643" w:rsidRPr="005C1643">
        <w:t>3 ust. 1 pkt 2 </w:t>
      </w:r>
      <w:r w:rsidRPr="005C1643">
        <w:t>ustawy zmienianej</w:t>
      </w:r>
      <w:r w:rsidR="005C1643" w:rsidRPr="005C1643">
        <w:t xml:space="preserve"> w art. </w:t>
      </w:r>
      <w:r w:rsidRPr="005C1643">
        <w:t>1,</w:t>
      </w:r>
      <w:r w:rsidR="005C1643" w:rsidRPr="005C1643">
        <w:t xml:space="preserve"> w </w:t>
      </w:r>
      <w:r w:rsidRPr="005C1643">
        <w:t>brzmieniu nadanym niniejszą ustawą, mają zastosowanie do egzaminów na doradcę podatkowego przeprowadzanych po dniu 3</w:t>
      </w:r>
      <w:r w:rsidR="005C1643" w:rsidRPr="005C1643">
        <w:t>0 </w:t>
      </w:r>
      <w:r w:rsidRPr="005C1643">
        <w:t>czerwca 202</w:t>
      </w:r>
      <w:r w:rsidR="005C1643" w:rsidRPr="005C1643">
        <w:t>6 </w:t>
      </w:r>
      <w:r w:rsidRPr="005C1643">
        <w:t>r.</w:t>
      </w:r>
    </w:p>
    <w:p w14:paraId="54360F5E" w14:textId="7B3FA386" w:rsidR="006064DE" w:rsidRPr="005C1643" w:rsidRDefault="006064DE" w:rsidP="006064DE">
      <w:pPr>
        <w:pStyle w:val="ARTartustawynprozporzdzenia"/>
      </w:pPr>
      <w:r w:rsidRPr="005C1643">
        <w:rPr>
          <w:rStyle w:val="Ppogrubienie"/>
        </w:rPr>
        <w:lastRenderedPageBreak/>
        <w:t>Art. 21.</w:t>
      </w:r>
      <w:r w:rsidR="00DA7985">
        <w:t> </w:t>
      </w:r>
      <w:r w:rsidRPr="005C1643">
        <w:t>1.</w:t>
      </w:r>
      <w:r w:rsidR="00DA7985">
        <w:t> </w:t>
      </w:r>
      <w:r w:rsidRPr="005C1643">
        <w:t>Do wniosków o zawarcie umowy, o której mowa</w:t>
      </w:r>
      <w:r w:rsidR="005C1643" w:rsidRPr="005C1643">
        <w:t xml:space="preserve"> w art. </w:t>
      </w:r>
      <w:r w:rsidRPr="005C1643">
        <w:t>2</w:t>
      </w:r>
      <w:r w:rsidR="005C1643" w:rsidRPr="005C1643">
        <w:t>2 ust. </w:t>
      </w:r>
      <w:r w:rsidRPr="005C1643">
        <w:t>13a ustawy zmienianej</w:t>
      </w:r>
      <w:r w:rsidR="005C1643" w:rsidRPr="005C1643">
        <w:t xml:space="preserve"> w art. </w:t>
      </w:r>
      <w:r w:rsidRPr="005C1643">
        <w:t>1,</w:t>
      </w:r>
      <w:r w:rsidR="005C1643" w:rsidRPr="005C1643">
        <w:t xml:space="preserve"> w </w:t>
      </w:r>
      <w:r w:rsidRPr="005C1643">
        <w:t xml:space="preserve">brzmieniu dotychczasowym, złożonych i nierozpatrzonych przed dniem </w:t>
      </w:r>
      <w:r w:rsidR="005C1643" w:rsidRPr="005C1643">
        <w:t>1 </w:t>
      </w:r>
      <w:r w:rsidRPr="005C1643">
        <w:t>kwietnia 202</w:t>
      </w:r>
      <w:r w:rsidR="005C1643" w:rsidRPr="005C1643">
        <w:t>6 </w:t>
      </w:r>
      <w:r w:rsidRPr="005C1643">
        <w:t>r. stosuje się przepisy dotychczasowe.</w:t>
      </w:r>
    </w:p>
    <w:p w14:paraId="38F8593F" w14:textId="537154CC" w:rsidR="006064DE" w:rsidRPr="005C1643" w:rsidRDefault="006064DE" w:rsidP="006064DE">
      <w:pPr>
        <w:pStyle w:val="USTustnpkodeksu"/>
      </w:pPr>
      <w:r w:rsidRPr="005C1643">
        <w:t>2.</w:t>
      </w:r>
      <w:r w:rsidR="00DA7985">
        <w:t> </w:t>
      </w:r>
      <w:r w:rsidRPr="005C1643">
        <w:t>Umowy zawarte na podstawie</w:t>
      </w:r>
      <w:r w:rsidR="005C1643" w:rsidRPr="005C1643">
        <w:t xml:space="preserve"> art. </w:t>
      </w:r>
      <w:r w:rsidRPr="005C1643">
        <w:t>2</w:t>
      </w:r>
      <w:r w:rsidR="005C1643" w:rsidRPr="005C1643">
        <w:t>2 ust. </w:t>
      </w:r>
      <w:r w:rsidRPr="005C1643">
        <w:t>13a ustawy zmienianej</w:t>
      </w:r>
      <w:r w:rsidR="005C1643" w:rsidRPr="005C1643">
        <w:t xml:space="preserve"> w art. </w:t>
      </w:r>
      <w:r w:rsidRPr="005C1643">
        <w:t>1,</w:t>
      </w:r>
      <w:r w:rsidR="005C1643" w:rsidRPr="005C1643">
        <w:t xml:space="preserve"> w </w:t>
      </w:r>
      <w:r w:rsidRPr="005C1643">
        <w:t>brzmieniu dotychczasowym, pozostają w mocy do czasu ich rozwiązania lub upływu terminu, na jaki zostały zawarte, jednak nie dłużej niż do dnia 3</w:t>
      </w:r>
      <w:r w:rsidR="005C1643" w:rsidRPr="005C1643">
        <w:t>0 </w:t>
      </w:r>
      <w:r w:rsidRPr="005C1643">
        <w:t>września 202</w:t>
      </w:r>
      <w:r w:rsidR="005C1643" w:rsidRPr="005C1643">
        <w:t>7 </w:t>
      </w:r>
      <w:r w:rsidRPr="005C1643">
        <w:t>r.,</w:t>
      </w:r>
      <w:r w:rsidR="005C1643" w:rsidRPr="005C1643">
        <w:t xml:space="preserve"> i </w:t>
      </w:r>
      <w:r w:rsidRPr="005C1643">
        <w:t>stosuje się do nich przepisy dotychczasowe.</w:t>
      </w:r>
    </w:p>
    <w:p w14:paraId="2A84A665" w14:textId="3DCEFF89" w:rsidR="006064DE" w:rsidRPr="005C1643" w:rsidRDefault="006064DE" w:rsidP="00A863C8">
      <w:pPr>
        <w:pStyle w:val="USTustnpkodeksu"/>
      </w:pPr>
      <w:r w:rsidRPr="005C1643">
        <w:t>3.</w:t>
      </w:r>
      <w:r w:rsidR="00DA7985">
        <w:t> </w:t>
      </w:r>
      <w:r w:rsidRPr="005C1643">
        <w:rPr>
          <w:rStyle w:val="Ppogrubienie"/>
          <w:b w:val="0"/>
        </w:rPr>
        <w:t>Do osób, które przed dniem wejścia</w:t>
      </w:r>
      <w:r w:rsidR="005C1643" w:rsidRPr="005C1643">
        <w:rPr>
          <w:rStyle w:val="Ppogrubienie"/>
          <w:b w:val="0"/>
        </w:rPr>
        <w:t xml:space="preserve"> w </w:t>
      </w:r>
      <w:r w:rsidRPr="005C1643">
        <w:rPr>
          <w:rStyle w:val="Ppogrubienie"/>
          <w:b w:val="0"/>
        </w:rPr>
        <w:t xml:space="preserve">życie niniejszej ustawy rozpoczęły studia, których program </w:t>
      </w:r>
      <w:r w:rsidRPr="005C1643">
        <w:t xml:space="preserve">jest </w:t>
      </w:r>
      <w:r w:rsidRPr="005C1643">
        <w:rPr>
          <w:rStyle w:val="Ppogrubienie"/>
          <w:b w:val="0"/>
        </w:rPr>
        <w:t>realizowany</w:t>
      </w:r>
      <w:r w:rsidR="005C1643" w:rsidRPr="005C1643">
        <w:rPr>
          <w:rStyle w:val="Ppogrubienie"/>
          <w:b w:val="0"/>
        </w:rPr>
        <w:t xml:space="preserve"> w </w:t>
      </w:r>
      <w:r w:rsidRPr="005C1643">
        <w:rPr>
          <w:rStyle w:val="Ppogrubienie"/>
          <w:b w:val="0"/>
        </w:rPr>
        <w:t>ramach umowy,</w:t>
      </w:r>
      <w:r w:rsidR="005C1643" w:rsidRPr="005C1643">
        <w:rPr>
          <w:rStyle w:val="Ppogrubienie"/>
          <w:b w:val="0"/>
        </w:rPr>
        <w:t xml:space="preserve"> o </w:t>
      </w:r>
      <w:r w:rsidRPr="005C1643">
        <w:rPr>
          <w:rStyle w:val="Ppogrubienie"/>
          <w:b w:val="0"/>
        </w:rPr>
        <w:t>której mowa</w:t>
      </w:r>
      <w:r w:rsidR="005C1643" w:rsidRPr="005C1643">
        <w:rPr>
          <w:rStyle w:val="Ppogrubienie"/>
          <w:b w:val="0"/>
        </w:rPr>
        <w:t xml:space="preserve"> w art. </w:t>
      </w:r>
      <w:r w:rsidRPr="005C1643">
        <w:rPr>
          <w:rStyle w:val="Ppogrubienie"/>
          <w:b w:val="0"/>
        </w:rPr>
        <w:t>2</w:t>
      </w:r>
      <w:r w:rsidR="005C1643" w:rsidRPr="005C1643">
        <w:rPr>
          <w:rStyle w:val="Ppogrubienie"/>
          <w:b w:val="0"/>
        </w:rPr>
        <w:t>2 ust. </w:t>
      </w:r>
      <w:r w:rsidRPr="005C1643">
        <w:rPr>
          <w:rStyle w:val="Ppogrubienie"/>
          <w:b w:val="0"/>
        </w:rPr>
        <w:t>13a ustawy zmienianej</w:t>
      </w:r>
      <w:r w:rsidR="005C1643" w:rsidRPr="005C1643">
        <w:rPr>
          <w:rStyle w:val="Ppogrubienie"/>
          <w:b w:val="0"/>
        </w:rPr>
        <w:t xml:space="preserve"> w art. </w:t>
      </w:r>
      <w:r w:rsidRPr="005C1643">
        <w:rPr>
          <w:rStyle w:val="Ppogrubienie"/>
          <w:b w:val="0"/>
        </w:rPr>
        <w:t>1,</w:t>
      </w:r>
      <w:r w:rsidR="005C1643" w:rsidRPr="005C1643">
        <w:rPr>
          <w:rStyle w:val="Ppogrubienie"/>
          <w:b w:val="0"/>
        </w:rPr>
        <w:t xml:space="preserve"> w </w:t>
      </w:r>
      <w:r w:rsidRPr="005C1643">
        <w:rPr>
          <w:rStyle w:val="Ppogrubienie"/>
          <w:b w:val="0"/>
        </w:rPr>
        <w:t>brzmieniu dotychczasowym, albo rozpoczną je po tym dniu</w:t>
      </w:r>
      <w:r w:rsidR="005C1643" w:rsidRPr="005C1643">
        <w:rPr>
          <w:rStyle w:val="Ppogrubienie"/>
          <w:b w:val="0"/>
        </w:rPr>
        <w:t xml:space="preserve"> a </w:t>
      </w:r>
      <w:r w:rsidRPr="005C1643">
        <w:rPr>
          <w:rStyle w:val="Ppogrubienie"/>
          <w:b w:val="0"/>
        </w:rPr>
        <w:t xml:space="preserve">przed dniem </w:t>
      </w:r>
      <w:r w:rsidR="005C1643" w:rsidRPr="005C1643">
        <w:rPr>
          <w:rStyle w:val="Ppogrubienie"/>
          <w:b w:val="0"/>
        </w:rPr>
        <w:t>1 </w:t>
      </w:r>
      <w:r w:rsidRPr="005C1643">
        <w:rPr>
          <w:rStyle w:val="Ppogrubienie"/>
          <w:b w:val="0"/>
        </w:rPr>
        <w:t>października 202</w:t>
      </w:r>
      <w:r w:rsidR="005C1643" w:rsidRPr="005C1643">
        <w:rPr>
          <w:rStyle w:val="Ppogrubienie"/>
          <w:b w:val="0"/>
        </w:rPr>
        <w:t>7 </w:t>
      </w:r>
      <w:r w:rsidRPr="005C1643">
        <w:rPr>
          <w:rStyle w:val="Ppogrubienie"/>
          <w:b w:val="0"/>
        </w:rPr>
        <w:t>r.,</w:t>
      </w:r>
      <w:r w:rsidR="005C1643" w:rsidRPr="005C1643">
        <w:rPr>
          <w:rStyle w:val="Ppogrubienie"/>
          <w:b w:val="0"/>
        </w:rPr>
        <w:t xml:space="preserve"> i </w:t>
      </w:r>
      <w:r w:rsidRPr="005C1643">
        <w:rPr>
          <w:rStyle w:val="Ppogrubienie"/>
          <w:b w:val="0"/>
        </w:rPr>
        <w:t xml:space="preserve">zrealizują program tych studiów </w:t>
      </w:r>
      <w:r w:rsidRPr="005C1643">
        <w:t>na warunkach określonych</w:t>
      </w:r>
      <w:r w:rsidR="005C1643" w:rsidRPr="005C1643">
        <w:t xml:space="preserve"> w </w:t>
      </w:r>
      <w:r w:rsidRPr="005C1643">
        <w:t>tej umowie,</w:t>
      </w:r>
      <w:r w:rsidRPr="005C1643">
        <w:rPr>
          <w:rStyle w:val="Ppogrubienie"/>
          <w:b w:val="0"/>
        </w:rPr>
        <w:t xml:space="preserve"> </w:t>
      </w:r>
      <w:r w:rsidRPr="005C1643">
        <w:t>przepis</w:t>
      </w:r>
      <w:r w:rsidR="005C1643" w:rsidRPr="005C1643">
        <w:t xml:space="preserve"> art. </w:t>
      </w:r>
      <w:r w:rsidRPr="005C1643">
        <w:t>2</w:t>
      </w:r>
      <w:r w:rsidR="005C1643" w:rsidRPr="005C1643">
        <w:t>4 ust. 5 </w:t>
      </w:r>
      <w:r w:rsidRPr="005C1643">
        <w:t>ustawy zmienianej</w:t>
      </w:r>
      <w:r w:rsidR="005C1643" w:rsidRPr="005C1643">
        <w:t xml:space="preserve"> w art. </w:t>
      </w:r>
      <w:r w:rsidRPr="005C1643">
        <w:t>1,</w:t>
      </w:r>
      <w:r w:rsidR="005C1643" w:rsidRPr="005C1643">
        <w:t xml:space="preserve"> w </w:t>
      </w:r>
      <w:r w:rsidRPr="005C1643">
        <w:t xml:space="preserve">brzmieniu dotychczasowym, </w:t>
      </w:r>
      <w:r w:rsidRPr="005C1643">
        <w:rPr>
          <w:rStyle w:val="Ppogrubienie"/>
          <w:b w:val="0"/>
        </w:rPr>
        <w:t>stosuje się</w:t>
      </w:r>
      <w:r w:rsidRPr="005C1643">
        <w:t>.</w:t>
      </w:r>
    </w:p>
    <w:p w14:paraId="3DF048BC" w14:textId="65ACAD06" w:rsidR="006064DE" w:rsidRPr="00801AFA" w:rsidRDefault="006064DE" w:rsidP="00801AFA">
      <w:pPr>
        <w:pStyle w:val="ARTartustawynprozporzdzenia"/>
      </w:pPr>
      <w:r w:rsidRPr="00801AFA">
        <w:rPr>
          <w:rStyle w:val="Ppogrubienie"/>
        </w:rPr>
        <w:t>Art. 22.</w:t>
      </w:r>
      <w:r w:rsidR="00A863C8" w:rsidRPr="00801AFA">
        <w:t> </w:t>
      </w:r>
      <w:r w:rsidRPr="00801AFA">
        <w:t>Pierwsze sprawozdanie, o którym mowa</w:t>
      </w:r>
      <w:r w:rsidR="005C1643" w:rsidRPr="00801AFA">
        <w:t xml:space="preserve"> w art. </w:t>
      </w:r>
      <w:r w:rsidRPr="00801AFA">
        <w:t>2</w:t>
      </w:r>
      <w:r w:rsidR="005C1643" w:rsidRPr="00801AFA">
        <w:t>3 ust. 1 pkt </w:t>
      </w:r>
      <w:r w:rsidRPr="00801AFA">
        <w:t>3 ustawy zmienianej</w:t>
      </w:r>
      <w:r w:rsidR="005C1643" w:rsidRPr="00801AFA">
        <w:t xml:space="preserve"> w art. </w:t>
      </w:r>
      <w:r w:rsidRPr="00801AFA">
        <w:t>1, w brzmieniu nadanym niniejszą ustawą, jest składane za pierwszy rok kadencji Państwowej Komisji Egzaminacyjnej do spraw Doradztwa Podatkowego powołanej po dniu wejścia</w:t>
      </w:r>
      <w:r w:rsidR="005C1643" w:rsidRPr="00801AFA">
        <w:t xml:space="preserve"> w </w:t>
      </w:r>
      <w:r w:rsidRPr="00801AFA">
        <w:t>życie niniejszej ustawy.</w:t>
      </w:r>
    </w:p>
    <w:p w14:paraId="4623182F" w14:textId="492DF40D" w:rsidR="006064DE" w:rsidRPr="005C1643" w:rsidRDefault="006064DE" w:rsidP="006064DE">
      <w:pPr>
        <w:pStyle w:val="ARTartustawynprozporzdzenia"/>
      </w:pPr>
      <w:r w:rsidRPr="005C1643">
        <w:rPr>
          <w:rStyle w:val="Ppogrubienie"/>
        </w:rPr>
        <w:t>Art. 23.</w:t>
      </w:r>
      <w:r w:rsidR="00A863C8" w:rsidRPr="005C1643">
        <w:t> </w:t>
      </w:r>
      <w:r w:rsidRPr="005C1643">
        <w:t>1.</w:t>
      </w:r>
      <w:r w:rsidR="00DA7985">
        <w:t> </w:t>
      </w:r>
      <w:r w:rsidRPr="005C1643">
        <w:t>Do postępowań prowadzonych przez Rzecznika Dyscyplinarnego, Sąd Dyscyplinarny</w:t>
      </w:r>
      <w:r w:rsidR="005C1643" w:rsidRPr="005C1643">
        <w:t xml:space="preserve"> i </w:t>
      </w:r>
      <w:r w:rsidRPr="005C1643">
        <w:t>Wyższy Sąd Dyscyplinarny wszczętych i niezakończonych przed dniem wejścia w życie niniejszej ustawy stosuje się przepisy dotychczasowe.</w:t>
      </w:r>
    </w:p>
    <w:p w14:paraId="4B638C47" w14:textId="0DF7ED86" w:rsidR="006064DE" w:rsidRPr="005C1643" w:rsidRDefault="006064DE" w:rsidP="006064DE">
      <w:pPr>
        <w:pStyle w:val="USTustnpkodeksu"/>
      </w:pPr>
      <w:r w:rsidRPr="005C1643">
        <w:t>2.</w:t>
      </w:r>
      <w:r w:rsidR="00DA7985">
        <w:t> </w:t>
      </w:r>
      <w:r w:rsidRPr="005C1643">
        <w:t>Przepisy</w:t>
      </w:r>
      <w:r w:rsidR="005C1643" w:rsidRPr="005C1643">
        <w:t xml:space="preserve"> art. </w:t>
      </w:r>
      <w:r w:rsidRPr="005C1643">
        <w:t>6</w:t>
      </w:r>
      <w:r w:rsidR="005C1643" w:rsidRPr="005C1643">
        <w:t>4 ust. 2 pkt </w:t>
      </w:r>
      <w:r w:rsidRPr="005C1643">
        <w:t>2a</w:t>
      </w:r>
      <w:r w:rsidR="005C1643" w:rsidRPr="005C1643">
        <w:t xml:space="preserve"> i ust. </w:t>
      </w:r>
      <w:r w:rsidRPr="005C1643">
        <w:t>2a,</w:t>
      </w:r>
      <w:r w:rsidR="005C1643" w:rsidRPr="005C1643">
        <w:t xml:space="preserve"> art. </w:t>
      </w:r>
      <w:r w:rsidRPr="005C1643">
        <w:t>64a</w:t>
      </w:r>
      <w:r w:rsidR="005C1643" w:rsidRPr="005C1643">
        <w:t xml:space="preserve"> w </w:t>
      </w:r>
      <w:r w:rsidRPr="005C1643">
        <w:t>zakresie,</w:t>
      </w:r>
      <w:r w:rsidR="005C1643" w:rsidRPr="005C1643">
        <w:t xml:space="preserve"> w </w:t>
      </w:r>
      <w:r w:rsidRPr="005C1643">
        <w:t>jakim ma zastosowanie do kary pieniężnej, oraz</w:t>
      </w:r>
      <w:r w:rsidR="005C1643" w:rsidRPr="005C1643">
        <w:t xml:space="preserve"> art. </w:t>
      </w:r>
      <w:r w:rsidRPr="005C1643">
        <w:t>7</w:t>
      </w:r>
      <w:r w:rsidR="005C1643" w:rsidRPr="005C1643">
        <w:t>5 ust. 4 i 5 </w:t>
      </w:r>
      <w:r w:rsidRPr="005C1643">
        <w:t>ustawy zmienianej</w:t>
      </w:r>
      <w:r w:rsidR="005C1643" w:rsidRPr="005C1643">
        <w:t xml:space="preserve"> w art. 1 </w:t>
      </w:r>
      <w:r w:rsidRPr="005C1643">
        <w:t>stosuje się do postępowań dyscyplinarnych wszczętych i</w:t>
      </w:r>
      <w:r w:rsidR="0040268F">
        <w:t xml:space="preserve"> </w:t>
      </w:r>
      <w:r w:rsidRPr="005C1643">
        <w:t>niezakończonych przed dniem wejścia w życie niniejszej ustawy, jeżeli są one korzystniejsze dla obwinionego.</w:t>
      </w:r>
    </w:p>
    <w:p w14:paraId="45096B64" w14:textId="0947E209" w:rsidR="006064DE" w:rsidRPr="005C1643" w:rsidRDefault="006064DE" w:rsidP="006064DE">
      <w:pPr>
        <w:pStyle w:val="USTustnpkodeksu"/>
      </w:pPr>
      <w:r w:rsidRPr="005C1643">
        <w:t>3.</w:t>
      </w:r>
      <w:r w:rsidR="00A863C8" w:rsidRPr="005C1643">
        <w:t> </w:t>
      </w:r>
      <w:r w:rsidRPr="005C1643">
        <w:t>Przepisy</w:t>
      </w:r>
      <w:r w:rsidR="005C1643" w:rsidRPr="005C1643">
        <w:t xml:space="preserve"> art. </w:t>
      </w:r>
      <w:r w:rsidRPr="005C1643">
        <w:t>6</w:t>
      </w:r>
      <w:r w:rsidR="005C1643" w:rsidRPr="005C1643">
        <w:t>4 ust. 5</w:t>
      </w:r>
      <w:r w:rsidRPr="005C1643">
        <w:t> ustawy zmienianej</w:t>
      </w:r>
      <w:r w:rsidR="005C1643" w:rsidRPr="005C1643">
        <w:t xml:space="preserve"> w art. </w:t>
      </w:r>
      <w:r w:rsidRPr="005C1643">
        <w:t>1</w:t>
      </w:r>
      <w:r w:rsidR="005E1266">
        <w:t xml:space="preserve"> </w:t>
      </w:r>
      <w:r w:rsidRPr="005C1643">
        <w:t xml:space="preserve">stosuje się do </w:t>
      </w:r>
      <w:r w:rsidR="005E1266">
        <w:t>kar dyscyplinarnych orzeczonych</w:t>
      </w:r>
      <w:r w:rsidRPr="005C1643">
        <w:t xml:space="preserve"> po dniu wejścia w życie niniejszej ustawy.</w:t>
      </w:r>
    </w:p>
    <w:p w14:paraId="7C98B31A" w14:textId="3C180B0F" w:rsidR="005E1266" w:rsidRDefault="006064DE" w:rsidP="006064DE">
      <w:pPr>
        <w:pStyle w:val="USTustnpkodeksu"/>
      </w:pPr>
      <w:r w:rsidRPr="005C1643">
        <w:t>4.</w:t>
      </w:r>
      <w:r w:rsidR="00A863C8" w:rsidRPr="005C1643">
        <w:t> </w:t>
      </w:r>
      <w:r w:rsidR="005E1266">
        <w:t>Do kar dyscyplinarnych prawomocnie orzeczonych i niezatartych przed dniem wejścia w życie niniejszej ustawy stosuje się przepis art. 77 ust. 1 ustawy zmienianej w art. 1, w brzmieniu dotychczasowym.</w:t>
      </w:r>
    </w:p>
    <w:p w14:paraId="1569AEE0" w14:textId="7B5FF5D6" w:rsidR="006064DE" w:rsidRPr="005C1643" w:rsidRDefault="005E1266" w:rsidP="006064DE">
      <w:pPr>
        <w:pStyle w:val="USTustnpkodeksu"/>
      </w:pPr>
      <w:r>
        <w:t>5.</w:t>
      </w:r>
      <w:r w:rsidR="00DA7985">
        <w:t> </w:t>
      </w:r>
      <w:r w:rsidR="00BC3229">
        <w:t xml:space="preserve">Kary dyscyplinarne prawomocnie </w:t>
      </w:r>
      <w:r w:rsidR="006064DE" w:rsidRPr="005C1643">
        <w:t>orzecz</w:t>
      </w:r>
      <w:r w:rsidR="00BC3229">
        <w:t xml:space="preserve">one w stosunku do doradców podatkowych, których śmierć nastąpiła przed dniem </w:t>
      </w:r>
      <w:r w:rsidR="006064DE" w:rsidRPr="005C1643">
        <w:t>wejścia w życie niniejszej ustawy</w:t>
      </w:r>
      <w:r w:rsidR="00BC3229">
        <w:t>, i niezatarte przed tym dniem, ulegają zatarciu z dniem wejścia w życie niniejszej ustawy</w:t>
      </w:r>
      <w:r w:rsidR="006064DE" w:rsidRPr="005C1643">
        <w:t>.</w:t>
      </w:r>
    </w:p>
    <w:p w14:paraId="1D875FD8" w14:textId="2B670084" w:rsidR="00801AFA" w:rsidRDefault="006064DE" w:rsidP="00801AFA">
      <w:pPr>
        <w:pStyle w:val="ARTartustawynprozporzdzenia"/>
      </w:pPr>
      <w:r w:rsidRPr="005C1643">
        <w:rPr>
          <w:rStyle w:val="Ppogrubienie"/>
        </w:rPr>
        <w:lastRenderedPageBreak/>
        <w:t>Art. 24.</w:t>
      </w:r>
      <w:r w:rsidR="00A863C8" w:rsidRPr="005C1643">
        <w:t> </w:t>
      </w:r>
      <w:r w:rsidRPr="005C1643">
        <w:t>Kompetencje Krajowego Zjazdu Doradców Podatkowych</w:t>
      </w:r>
      <w:r w:rsidR="005C1643" w:rsidRPr="005C1643">
        <w:t xml:space="preserve"> w</w:t>
      </w:r>
      <w:r w:rsidR="0040268F">
        <w:t xml:space="preserve"> </w:t>
      </w:r>
      <w:r w:rsidRPr="005C1643">
        <w:t>zakresie wynikającym</w:t>
      </w:r>
      <w:r w:rsidR="005C1643" w:rsidRPr="005C1643">
        <w:t xml:space="preserve"> z art. </w:t>
      </w:r>
      <w:r w:rsidRPr="005C1643">
        <w:t>5</w:t>
      </w:r>
      <w:r w:rsidR="005C1643" w:rsidRPr="005C1643">
        <w:t>1 ust. 1 pkt </w:t>
      </w:r>
      <w:r w:rsidRPr="005C1643">
        <w:t>10a</w:t>
      </w:r>
      <w:r w:rsidR="005C1643" w:rsidRPr="005C1643">
        <w:t xml:space="preserve"> i </w:t>
      </w:r>
      <w:r w:rsidRPr="005C1643">
        <w:t>10b ustawy zmienianej</w:t>
      </w:r>
      <w:r w:rsidR="005C1643" w:rsidRPr="005C1643">
        <w:t xml:space="preserve"> w art. </w:t>
      </w:r>
      <w:r w:rsidRPr="005C1643">
        <w:t>1 wykonuje Krajowa Rada Doradców Podatkowych, jednak nie dłużej niż przez 3 miesiące od dnia wejścia w życie niniejszej ustawy.</w:t>
      </w:r>
    </w:p>
    <w:p w14:paraId="038ECBD3" w14:textId="67A635A6" w:rsidR="006064DE" w:rsidRPr="005C1643" w:rsidRDefault="006064DE" w:rsidP="00801AFA">
      <w:pPr>
        <w:pStyle w:val="ARTartustawynprozporzdzenia"/>
      </w:pPr>
      <w:r w:rsidRPr="005C1643">
        <w:rPr>
          <w:rStyle w:val="Ppogrubienie"/>
        </w:rPr>
        <w:t>Art.</w:t>
      </w:r>
      <w:r w:rsidR="00652FCA" w:rsidRPr="005C1643">
        <w:rPr>
          <w:rStyle w:val="Ppogrubienie"/>
        </w:rPr>
        <w:t> </w:t>
      </w:r>
      <w:r w:rsidRPr="005C1643">
        <w:rPr>
          <w:rStyle w:val="Ppogrubienie"/>
        </w:rPr>
        <w:t>25.</w:t>
      </w:r>
      <w:r w:rsidR="00DA7985">
        <w:t> </w:t>
      </w:r>
      <w:r w:rsidRPr="005C1643">
        <w:t>1.</w:t>
      </w:r>
      <w:r w:rsidR="00DA7985">
        <w:t> </w:t>
      </w:r>
      <w:r w:rsidRPr="005C1643">
        <w:t>Doradcy podatkowi wpisani na listę doradców podatkowych na dzień wejścia</w:t>
      </w:r>
      <w:r w:rsidR="005C1643" w:rsidRPr="005C1643">
        <w:t xml:space="preserve"> w </w:t>
      </w:r>
      <w:r w:rsidRPr="005C1643">
        <w:t xml:space="preserve">życie niniejszej ustawy </w:t>
      </w:r>
      <w:bookmarkStart w:id="36" w:name="_Hlk189822701"/>
      <w:r w:rsidRPr="005C1643">
        <w:t>są obowiązani uzupełnić wiedzę</w:t>
      </w:r>
      <w:r w:rsidR="005C1643" w:rsidRPr="005C1643">
        <w:t xml:space="preserve"> w </w:t>
      </w:r>
      <w:r w:rsidRPr="005C1643">
        <w:t>zakresie dziedzin,</w:t>
      </w:r>
      <w:r w:rsidR="005C1643" w:rsidRPr="005C1643">
        <w:t xml:space="preserve"> o </w:t>
      </w:r>
      <w:r w:rsidRPr="005C1643">
        <w:t>których mowa</w:t>
      </w:r>
      <w:r w:rsidR="005C1643" w:rsidRPr="005C1643">
        <w:t xml:space="preserve"> w art. </w:t>
      </w:r>
      <w:r w:rsidRPr="005C1643">
        <w:t>2</w:t>
      </w:r>
      <w:r w:rsidR="005C1643" w:rsidRPr="005C1643">
        <w:t>0 ust. 1 pkt </w:t>
      </w:r>
      <w:r w:rsidRPr="005C1643">
        <w:t>4a</w:t>
      </w:r>
      <w:r w:rsidR="005C1643" w:rsidRPr="005C1643">
        <w:t xml:space="preserve"> i </w:t>
      </w:r>
      <w:r w:rsidRPr="005C1643">
        <w:t>4b ustawy zmienianej</w:t>
      </w:r>
      <w:r w:rsidR="005C1643" w:rsidRPr="005C1643">
        <w:t xml:space="preserve"> w art. </w:t>
      </w:r>
      <w:r w:rsidRPr="005C1643">
        <w:t>1,</w:t>
      </w:r>
      <w:r w:rsidR="005C1643" w:rsidRPr="005C1643">
        <w:t xml:space="preserve"> w </w:t>
      </w:r>
      <w:r w:rsidRPr="005C1643">
        <w:t>ramach podnoszenia kwalifikacji,</w:t>
      </w:r>
      <w:r w:rsidR="005C1643" w:rsidRPr="005C1643">
        <w:t xml:space="preserve"> o </w:t>
      </w:r>
      <w:r w:rsidRPr="005C1643">
        <w:t>którym mowa</w:t>
      </w:r>
      <w:r w:rsidR="005C1643" w:rsidRPr="005C1643">
        <w:t xml:space="preserve"> w art. </w:t>
      </w:r>
      <w:r w:rsidRPr="005C1643">
        <w:t>3</w:t>
      </w:r>
      <w:r w:rsidR="005C1643" w:rsidRPr="005C1643">
        <w:t>6 pkt 2 </w:t>
      </w:r>
      <w:r w:rsidRPr="005C1643">
        <w:t>ustawy zmienianej</w:t>
      </w:r>
      <w:r w:rsidR="005C1643" w:rsidRPr="005C1643">
        <w:t xml:space="preserve"> w art. </w:t>
      </w:r>
      <w:r w:rsidRPr="005C1643">
        <w:t>1,</w:t>
      </w:r>
      <w:r w:rsidR="005C1643" w:rsidRPr="005C1643">
        <w:t xml:space="preserve"> w </w:t>
      </w:r>
      <w:r w:rsidRPr="005C1643">
        <w:t>terminie:</w:t>
      </w:r>
    </w:p>
    <w:p w14:paraId="182E0C69" w14:textId="35F75213" w:rsidR="006064DE" w:rsidRPr="005C1643" w:rsidRDefault="006064DE" w:rsidP="00A863C8">
      <w:pPr>
        <w:pStyle w:val="PKTpunkt"/>
        <w:rPr>
          <w:rStyle w:val="Ppogrubienie"/>
          <w:b w:val="0"/>
        </w:rPr>
      </w:pPr>
      <w:r w:rsidRPr="005C1643">
        <w:t>1)</w:t>
      </w:r>
      <w:r w:rsidRPr="005C1643">
        <w:tab/>
      </w:r>
      <w:r w:rsidRPr="005C1643">
        <w:rPr>
          <w:rStyle w:val="Ppogrubienie"/>
          <w:b w:val="0"/>
        </w:rPr>
        <w:t>1</w:t>
      </w:r>
      <w:r w:rsidR="005C1643" w:rsidRPr="005C1643">
        <w:rPr>
          <w:rStyle w:val="Ppogrubienie"/>
          <w:b w:val="0"/>
        </w:rPr>
        <w:t>2 </w:t>
      </w:r>
      <w:r w:rsidRPr="005C1643">
        <w:rPr>
          <w:rStyle w:val="Ppogrubienie"/>
          <w:b w:val="0"/>
        </w:rPr>
        <w:t>miesięcy od dnia wejścia</w:t>
      </w:r>
      <w:r w:rsidR="005C1643" w:rsidRPr="005C1643">
        <w:rPr>
          <w:rStyle w:val="Ppogrubienie"/>
          <w:b w:val="0"/>
        </w:rPr>
        <w:t xml:space="preserve"> w </w:t>
      </w:r>
      <w:r w:rsidRPr="005C1643">
        <w:rPr>
          <w:rStyle w:val="Ppogrubienie"/>
          <w:b w:val="0"/>
        </w:rPr>
        <w:t>życie niniejszej ustawy –</w:t>
      </w:r>
      <w:r w:rsidR="005C1643" w:rsidRPr="005C1643">
        <w:rPr>
          <w:rStyle w:val="Ppogrubienie"/>
          <w:b w:val="0"/>
        </w:rPr>
        <w:t xml:space="preserve"> w </w:t>
      </w:r>
      <w:r w:rsidRPr="005C1643">
        <w:rPr>
          <w:rStyle w:val="Ppogrubienie"/>
          <w:b w:val="0"/>
        </w:rPr>
        <w:t>przypadku doradców podatkowych, którzy</w:t>
      </w:r>
      <w:r w:rsidR="005C1643" w:rsidRPr="005C1643">
        <w:rPr>
          <w:rStyle w:val="Ppogrubienie"/>
          <w:b w:val="0"/>
        </w:rPr>
        <w:t xml:space="preserve"> w </w:t>
      </w:r>
      <w:r w:rsidRPr="005C1643">
        <w:rPr>
          <w:rStyle w:val="Ppogrubienie"/>
          <w:b w:val="0"/>
        </w:rPr>
        <w:t>dniu wejścia</w:t>
      </w:r>
      <w:r w:rsidR="005C1643" w:rsidRPr="005C1643">
        <w:rPr>
          <w:rStyle w:val="Ppogrubienie"/>
          <w:b w:val="0"/>
        </w:rPr>
        <w:t xml:space="preserve"> w </w:t>
      </w:r>
      <w:r w:rsidRPr="005C1643">
        <w:rPr>
          <w:rStyle w:val="Ppogrubienie"/>
          <w:b w:val="0"/>
        </w:rPr>
        <w:t>życie niniejszej ustawy wykonują zawód;</w:t>
      </w:r>
    </w:p>
    <w:p w14:paraId="3035BA9B" w14:textId="77777777" w:rsidR="00801AFA" w:rsidRDefault="006064DE" w:rsidP="00801AFA">
      <w:pPr>
        <w:pStyle w:val="PKTpunkt"/>
        <w:rPr>
          <w:rStyle w:val="Ppogrubienie"/>
          <w:b w:val="0"/>
        </w:rPr>
      </w:pPr>
      <w:r w:rsidRPr="005C1643">
        <w:rPr>
          <w:rStyle w:val="Ppogrubienie"/>
          <w:b w:val="0"/>
        </w:rPr>
        <w:t>2)</w:t>
      </w:r>
      <w:r w:rsidRPr="005C1643">
        <w:rPr>
          <w:rStyle w:val="Ppogrubienie"/>
          <w:b w:val="0"/>
        </w:rPr>
        <w:tab/>
        <w:t>1</w:t>
      </w:r>
      <w:r w:rsidR="005C1643" w:rsidRPr="005C1643">
        <w:rPr>
          <w:rStyle w:val="Ppogrubienie"/>
          <w:b w:val="0"/>
        </w:rPr>
        <w:t>2 </w:t>
      </w:r>
      <w:r w:rsidRPr="005C1643">
        <w:rPr>
          <w:rStyle w:val="Ppogrubienie"/>
          <w:b w:val="0"/>
        </w:rPr>
        <w:t>miesięcy od dnia podjęcia wykonywania zawodu –</w:t>
      </w:r>
      <w:r w:rsidR="005C1643" w:rsidRPr="005C1643">
        <w:rPr>
          <w:rStyle w:val="Ppogrubienie"/>
          <w:b w:val="0"/>
        </w:rPr>
        <w:t xml:space="preserve"> w </w:t>
      </w:r>
      <w:r w:rsidRPr="005C1643">
        <w:rPr>
          <w:rStyle w:val="Ppogrubienie"/>
          <w:b w:val="0"/>
        </w:rPr>
        <w:t>przypadku doradców podatkowych, którzy</w:t>
      </w:r>
      <w:r w:rsidR="005C1643" w:rsidRPr="005C1643">
        <w:rPr>
          <w:rStyle w:val="Ppogrubienie"/>
          <w:b w:val="0"/>
        </w:rPr>
        <w:t xml:space="preserve"> w </w:t>
      </w:r>
      <w:r w:rsidRPr="005C1643">
        <w:rPr>
          <w:rStyle w:val="Ppogrubienie"/>
          <w:b w:val="0"/>
        </w:rPr>
        <w:t>dniu wejścia</w:t>
      </w:r>
      <w:r w:rsidR="005C1643" w:rsidRPr="005C1643">
        <w:rPr>
          <w:rStyle w:val="Ppogrubienie"/>
          <w:b w:val="0"/>
        </w:rPr>
        <w:t xml:space="preserve"> w </w:t>
      </w:r>
      <w:r w:rsidRPr="005C1643">
        <w:rPr>
          <w:rStyle w:val="Ppogrubienie"/>
          <w:b w:val="0"/>
        </w:rPr>
        <w:t>życie niniejszej ustawy nie wykonują zawodu.</w:t>
      </w:r>
      <w:bookmarkEnd w:id="36"/>
    </w:p>
    <w:p w14:paraId="1DF04DAD" w14:textId="6E650256" w:rsidR="006064DE" w:rsidRPr="005C1643" w:rsidRDefault="006064DE" w:rsidP="00801AFA">
      <w:pPr>
        <w:pStyle w:val="USTustnpkodeksu"/>
        <w:rPr>
          <w:rStyle w:val="Ppogrubienie"/>
          <w:b w:val="0"/>
        </w:rPr>
      </w:pPr>
      <w:r w:rsidRPr="005C1643">
        <w:rPr>
          <w:rStyle w:val="Ppogrubienie"/>
          <w:b w:val="0"/>
        </w:rPr>
        <w:t>2.</w:t>
      </w:r>
      <w:r w:rsidR="00DA7985">
        <w:rPr>
          <w:rStyle w:val="Ppogrubienie"/>
        </w:rPr>
        <w:t> </w:t>
      </w:r>
      <w:r w:rsidRPr="005C1643">
        <w:rPr>
          <w:rStyle w:val="Ppogrubienie"/>
          <w:b w:val="0"/>
        </w:rPr>
        <w:t>Doradcy podatkowi wpisani na listę doradców podatkowych po dniu wejścia</w:t>
      </w:r>
      <w:r w:rsidR="005C1643" w:rsidRPr="005C1643">
        <w:rPr>
          <w:rStyle w:val="Ppogrubienie"/>
          <w:b w:val="0"/>
        </w:rPr>
        <w:t xml:space="preserve"> w </w:t>
      </w:r>
      <w:r w:rsidRPr="005C1643">
        <w:rPr>
          <w:rStyle w:val="Ppogrubienie"/>
          <w:b w:val="0"/>
        </w:rPr>
        <w:t>życie niniejszej ustawy, którzy złożyli</w:t>
      </w:r>
      <w:r w:rsidR="005C1643" w:rsidRPr="005C1643">
        <w:rPr>
          <w:rStyle w:val="Ppogrubienie"/>
          <w:b w:val="0"/>
        </w:rPr>
        <w:t xml:space="preserve"> z </w:t>
      </w:r>
      <w:r w:rsidRPr="005C1643">
        <w:rPr>
          <w:rStyle w:val="Ppogrubienie"/>
          <w:b w:val="0"/>
        </w:rPr>
        <w:t xml:space="preserve">wynikiem pozytywnym egzamin na doradcę podatkowego przed dniem </w:t>
      </w:r>
      <w:r w:rsidR="005C1643" w:rsidRPr="005C1643">
        <w:rPr>
          <w:rStyle w:val="Ppogrubienie"/>
          <w:b w:val="0"/>
        </w:rPr>
        <w:t>1 </w:t>
      </w:r>
      <w:r w:rsidRPr="005C1643">
        <w:rPr>
          <w:rStyle w:val="Ppogrubienie"/>
          <w:b w:val="0"/>
        </w:rPr>
        <w:t>lipca 202</w:t>
      </w:r>
      <w:r w:rsidR="005C1643" w:rsidRPr="005C1643">
        <w:rPr>
          <w:rStyle w:val="Ppogrubienie"/>
          <w:b w:val="0"/>
        </w:rPr>
        <w:t>6 </w:t>
      </w:r>
      <w:r w:rsidRPr="005C1643">
        <w:rPr>
          <w:rStyle w:val="Ppogrubienie"/>
          <w:b w:val="0"/>
        </w:rPr>
        <w:t xml:space="preserve">r., </w:t>
      </w:r>
      <w:r w:rsidRPr="005C1643">
        <w:t xml:space="preserve">są </w:t>
      </w:r>
      <w:r w:rsidRPr="005C1643">
        <w:rPr>
          <w:rStyle w:val="Ppogrubienie"/>
          <w:b w:val="0"/>
        </w:rPr>
        <w:t>obowiązani uzupełnić wiedzę</w:t>
      </w:r>
      <w:r w:rsidR="005C1643" w:rsidRPr="005C1643">
        <w:rPr>
          <w:rStyle w:val="Ppogrubienie"/>
          <w:b w:val="0"/>
        </w:rPr>
        <w:t xml:space="preserve"> w </w:t>
      </w:r>
      <w:r w:rsidRPr="005C1643">
        <w:rPr>
          <w:rStyle w:val="Ppogrubienie"/>
          <w:b w:val="0"/>
        </w:rPr>
        <w:t>zakresie dziedzin,</w:t>
      </w:r>
      <w:r w:rsidR="005C1643" w:rsidRPr="005C1643">
        <w:rPr>
          <w:rStyle w:val="Ppogrubienie"/>
          <w:b w:val="0"/>
        </w:rPr>
        <w:t xml:space="preserve"> o </w:t>
      </w:r>
      <w:r w:rsidRPr="005C1643">
        <w:rPr>
          <w:rStyle w:val="Ppogrubienie"/>
          <w:b w:val="0"/>
        </w:rPr>
        <w:t>których mowa</w:t>
      </w:r>
      <w:r w:rsidR="005C1643" w:rsidRPr="005C1643">
        <w:rPr>
          <w:rStyle w:val="Ppogrubienie"/>
          <w:b w:val="0"/>
        </w:rPr>
        <w:t xml:space="preserve"> w art. </w:t>
      </w:r>
      <w:r w:rsidRPr="005C1643">
        <w:rPr>
          <w:rStyle w:val="Ppogrubienie"/>
          <w:b w:val="0"/>
        </w:rPr>
        <w:t>2</w:t>
      </w:r>
      <w:r w:rsidR="005C1643" w:rsidRPr="005C1643">
        <w:rPr>
          <w:rStyle w:val="Ppogrubienie"/>
          <w:b w:val="0"/>
        </w:rPr>
        <w:t>0 ust. 1 pkt </w:t>
      </w:r>
      <w:r w:rsidRPr="005C1643">
        <w:rPr>
          <w:rStyle w:val="Ppogrubienie"/>
          <w:b w:val="0"/>
        </w:rPr>
        <w:t>4a</w:t>
      </w:r>
      <w:r w:rsidR="005C1643" w:rsidRPr="005C1643">
        <w:rPr>
          <w:rStyle w:val="Ppogrubienie"/>
          <w:b w:val="0"/>
        </w:rPr>
        <w:t xml:space="preserve"> i </w:t>
      </w:r>
      <w:r w:rsidRPr="005C1643">
        <w:rPr>
          <w:rStyle w:val="Ppogrubienie"/>
          <w:b w:val="0"/>
        </w:rPr>
        <w:t>4b ustawy zmienianej</w:t>
      </w:r>
      <w:r w:rsidR="005C1643" w:rsidRPr="005C1643">
        <w:rPr>
          <w:rStyle w:val="Ppogrubienie"/>
          <w:b w:val="0"/>
        </w:rPr>
        <w:t xml:space="preserve"> w art. </w:t>
      </w:r>
      <w:r w:rsidRPr="005C1643">
        <w:rPr>
          <w:rStyle w:val="Ppogrubienie"/>
          <w:b w:val="0"/>
        </w:rPr>
        <w:t>1,</w:t>
      </w:r>
      <w:r w:rsidR="005C1643" w:rsidRPr="005C1643">
        <w:rPr>
          <w:rStyle w:val="Ppogrubienie"/>
          <w:b w:val="0"/>
        </w:rPr>
        <w:t xml:space="preserve"> w </w:t>
      </w:r>
      <w:r w:rsidRPr="005C1643">
        <w:rPr>
          <w:rStyle w:val="Ppogrubienie"/>
          <w:b w:val="0"/>
        </w:rPr>
        <w:t>ramach podnoszenia kwalifikacji, o którym mowa</w:t>
      </w:r>
      <w:r w:rsidR="005C1643" w:rsidRPr="005C1643">
        <w:rPr>
          <w:rStyle w:val="Ppogrubienie"/>
          <w:b w:val="0"/>
        </w:rPr>
        <w:t xml:space="preserve"> w art. </w:t>
      </w:r>
      <w:r w:rsidRPr="005C1643">
        <w:rPr>
          <w:rStyle w:val="Ppogrubienie"/>
          <w:b w:val="0"/>
        </w:rPr>
        <w:t>3</w:t>
      </w:r>
      <w:r w:rsidR="005C1643" w:rsidRPr="005C1643">
        <w:rPr>
          <w:rStyle w:val="Ppogrubienie"/>
          <w:b w:val="0"/>
        </w:rPr>
        <w:t>6 pkt 2 </w:t>
      </w:r>
      <w:r w:rsidRPr="005C1643">
        <w:rPr>
          <w:rStyle w:val="Ppogrubienie"/>
          <w:b w:val="0"/>
        </w:rPr>
        <w:t>ustawy zmienianej</w:t>
      </w:r>
      <w:r w:rsidR="005C1643" w:rsidRPr="005C1643">
        <w:rPr>
          <w:rStyle w:val="Ppogrubienie"/>
          <w:b w:val="0"/>
        </w:rPr>
        <w:t xml:space="preserve"> w art. </w:t>
      </w:r>
      <w:r w:rsidRPr="005C1643">
        <w:rPr>
          <w:rStyle w:val="Ppogrubienie"/>
          <w:b w:val="0"/>
        </w:rPr>
        <w:t>1,</w:t>
      </w:r>
      <w:r w:rsidR="005C1643" w:rsidRPr="005C1643">
        <w:rPr>
          <w:rStyle w:val="Ppogrubienie"/>
          <w:b w:val="0"/>
        </w:rPr>
        <w:t xml:space="preserve"> w </w:t>
      </w:r>
      <w:r w:rsidRPr="005C1643">
        <w:rPr>
          <w:rStyle w:val="Ppogrubienie"/>
          <w:b w:val="0"/>
        </w:rPr>
        <w:t>terminie:</w:t>
      </w:r>
    </w:p>
    <w:p w14:paraId="26E09C79" w14:textId="289E8A6D" w:rsidR="006064DE" w:rsidRPr="005C1643" w:rsidRDefault="006064DE" w:rsidP="00A863C8">
      <w:pPr>
        <w:pStyle w:val="PKTpunkt"/>
        <w:rPr>
          <w:rStyle w:val="Ppogrubienie"/>
          <w:b w:val="0"/>
        </w:rPr>
      </w:pPr>
      <w:r w:rsidRPr="005C1643">
        <w:rPr>
          <w:rStyle w:val="Ppogrubienie"/>
          <w:b w:val="0"/>
        </w:rPr>
        <w:t>1)</w:t>
      </w:r>
      <w:r w:rsidRPr="005C1643">
        <w:rPr>
          <w:rStyle w:val="Ppogrubienie"/>
          <w:b w:val="0"/>
        </w:rPr>
        <w:tab/>
        <w:t>1</w:t>
      </w:r>
      <w:r w:rsidR="005C1643" w:rsidRPr="005C1643">
        <w:rPr>
          <w:rStyle w:val="Ppogrubienie"/>
          <w:b w:val="0"/>
        </w:rPr>
        <w:t>2 </w:t>
      </w:r>
      <w:r w:rsidRPr="005C1643">
        <w:rPr>
          <w:rStyle w:val="Ppogrubienie"/>
          <w:b w:val="0"/>
        </w:rPr>
        <w:t>miesięcy od dnia wpisu na listę –</w:t>
      </w:r>
      <w:r w:rsidR="005C1643" w:rsidRPr="005C1643">
        <w:rPr>
          <w:rStyle w:val="Ppogrubienie"/>
          <w:b w:val="0"/>
        </w:rPr>
        <w:t xml:space="preserve"> w </w:t>
      </w:r>
      <w:r w:rsidRPr="005C1643">
        <w:rPr>
          <w:rStyle w:val="Ppogrubienie"/>
          <w:b w:val="0"/>
        </w:rPr>
        <w:t>przypadku doradców podatkowych podejmujących z tym dniem wykonywanie zawodu;</w:t>
      </w:r>
    </w:p>
    <w:p w14:paraId="11DF9165" w14:textId="0F9ED65A" w:rsidR="006064DE" w:rsidRPr="005C1643" w:rsidRDefault="006064DE" w:rsidP="00A863C8">
      <w:pPr>
        <w:pStyle w:val="PKTpunkt"/>
      </w:pPr>
      <w:r w:rsidRPr="005C1643">
        <w:rPr>
          <w:rStyle w:val="Ppogrubienie"/>
          <w:b w:val="0"/>
        </w:rPr>
        <w:t>2)</w:t>
      </w:r>
      <w:r w:rsidRPr="005C1643">
        <w:rPr>
          <w:rStyle w:val="Ppogrubienie"/>
          <w:b w:val="0"/>
        </w:rPr>
        <w:tab/>
        <w:t>1</w:t>
      </w:r>
      <w:r w:rsidR="005C1643" w:rsidRPr="005C1643">
        <w:rPr>
          <w:rStyle w:val="Ppogrubienie"/>
          <w:b w:val="0"/>
        </w:rPr>
        <w:t>2 </w:t>
      </w:r>
      <w:r w:rsidRPr="005C1643">
        <w:rPr>
          <w:rStyle w:val="Ppogrubienie"/>
          <w:b w:val="0"/>
        </w:rPr>
        <w:t>miesięcy od dnia podjęcia wykonywania zawodu –</w:t>
      </w:r>
      <w:r w:rsidR="005C1643" w:rsidRPr="005C1643">
        <w:rPr>
          <w:rStyle w:val="Ppogrubienie"/>
          <w:b w:val="0"/>
        </w:rPr>
        <w:t xml:space="preserve"> w </w:t>
      </w:r>
      <w:r w:rsidRPr="005C1643">
        <w:rPr>
          <w:rStyle w:val="Ppogrubienie"/>
          <w:b w:val="0"/>
        </w:rPr>
        <w:t>przypadku doradców podatkowych nie</w:t>
      </w:r>
      <w:r w:rsidRPr="005C1643">
        <w:t>podejmujących wykonywania zawodu</w:t>
      </w:r>
      <w:r w:rsidR="005C1643" w:rsidRPr="005C1643">
        <w:t xml:space="preserve"> z </w:t>
      </w:r>
      <w:r w:rsidRPr="005C1643">
        <w:t>dniem wpisu na listę.</w:t>
      </w:r>
    </w:p>
    <w:p w14:paraId="48D99573" w14:textId="34177FB3" w:rsidR="006064DE" w:rsidRPr="005C1643" w:rsidRDefault="006064DE" w:rsidP="006064DE">
      <w:pPr>
        <w:pStyle w:val="USTustnpkodeksu"/>
      </w:pPr>
      <w:r w:rsidRPr="005C1643">
        <w:t>3.</w:t>
      </w:r>
      <w:r w:rsidR="00DA7985">
        <w:t> </w:t>
      </w:r>
      <w:r w:rsidRPr="005C1643">
        <w:t>Nie później niż</w:t>
      </w:r>
      <w:r w:rsidR="005C1643" w:rsidRPr="005C1643">
        <w:t xml:space="preserve"> w </w:t>
      </w:r>
      <w:r w:rsidRPr="005C1643">
        <w:t>terminie 3</w:t>
      </w:r>
      <w:r w:rsidR="005C1643" w:rsidRPr="005C1643">
        <w:t>0 </w:t>
      </w:r>
      <w:r w:rsidRPr="005C1643">
        <w:t>dni od dnia upływu terminu,</w:t>
      </w:r>
      <w:r w:rsidR="005C1643" w:rsidRPr="005C1643">
        <w:t xml:space="preserve"> o </w:t>
      </w:r>
      <w:r w:rsidRPr="005C1643">
        <w:t>którym mowa</w:t>
      </w:r>
      <w:r w:rsidR="005C1643" w:rsidRPr="005C1643">
        <w:t xml:space="preserve"> w ust. 1 pkt 1 albo</w:t>
      </w:r>
      <w:r w:rsidRPr="005C1643">
        <w:t xml:space="preserve"> 2, albo terminu,</w:t>
      </w:r>
      <w:r w:rsidR="005C1643" w:rsidRPr="005C1643">
        <w:t xml:space="preserve"> o </w:t>
      </w:r>
      <w:r w:rsidRPr="005C1643">
        <w:t>którym mowa</w:t>
      </w:r>
      <w:r w:rsidR="005C1643" w:rsidRPr="005C1643">
        <w:t xml:space="preserve"> w ust. 2 pkt 1 albo</w:t>
      </w:r>
      <w:r w:rsidRPr="005C1643">
        <w:t xml:space="preserve"> 2, doradcy podatkowi są obowiązani poinformować Krajową Radę Doradców Podatkowych</w:t>
      </w:r>
      <w:r w:rsidR="005C1643" w:rsidRPr="005C1643">
        <w:t xml:space="preserve"> o </w:t>
      </w:r>
      <w:r w:rsidRPr="005C1643">
        <w:t>sposobie zrealizowania obowiązku,</w:t>
      </w:r>
      <w:r w:rsidR="005C1643" w:rsidRPr="005C1643">
        <w:t xml:space="preserve"> o </w:t>
      </w:r>
      <w:r w:rsidRPr="005C1643">
        <w:t>którym mowa</w:t>
      </w:r>
      <w:r w:rsidR="005C1643" w:rsidRPr="005C1643">
        <w:t xml:space="preserve"> w ust. 1 albo</w:t>
      </w:r>
      <w:r w:rsidRPr="005C1643">
        <w:t xml:space="preserve"> 2.</w:t>
      </w:r>
    </w:p>
    <w:p w14:paraId="7B712B2A" w14:textId="5A7DDE87" w:rsidR="00801AFA" w:rsidRDefault="006064DE" w:rsidP="00801AFA">
      <w:pPr>
        <w:pStyle w:val="ARTartustawynprozporzdzenia"/>
      </w:pPr>
      <w:r w:rsidRPr="005C1643">
        <w:rPr>
          <w:rStyle w:val="Ppogrubienie"/>
        </w:rPr>
        <w:t>Art.</w:t>
      </w:r>
      <w:r w:rsidR="00652FCA" w:rsidRPr="005C1643">
        <w:rPr>
          <w:rStyle w:val="Ppogrubienie"/>
        </w:rPr>
        <w:t> </w:t>
      </w:r>
      <w:r w:rsidRPr="005C1643">
        <w:rPr>
          <w:rStyle w:val="Ppogrubienie"/>
        </w:rPr>
        <w:t>26.</w:t>
      </w:r>
      <w:r w:rsidR="00DA7985">
        <w:t> </w:t>
      </w:r>
      <w:r w:rsidRPr="005C1643">
        <w:t>Obowiązek używania przez doradcę podatkowego stroju urzędowego,</w:t>
      </w:r>
      <w:r w:rsidR="005C1643" w:rsidRPr="005C1643">
        <w:t xml:space="preserve"> o </w:t>
      </w:r>
      <w:r w:rsidRPr="005C1643">
        <w:t>którym mowa</w:t>
      </w:r>
      <w:r w:rsidR="005C1643" w:rsidRPr="005C1643">
        <w:t xml:space="preserve"> w</w:t>
      </w:r>
      <w:r w:rsidR="0040268F">
        <w:t xml:space="preserve"> </w:t>
      </w:r>
      <w:r w:rsidR="005C1643" w:rsidRPr="005C1643">
        <w:t>art. </w:t>
      </w:r>
      <w:r w:rsidRPr="005C1643">
        <w:t>38a</w:t>
      </w:r>
      <w:r w:rsidR="005C1643" w:rsidRPr="005C1643">
        <w:t xml:space="preserve"> ust. 1 </w:t>
      </w:r>
      <w:r w:rsidRPr="005C1643">
        <w:t>ustawy zmienianej</w:t>
      </w:r>
      <w:r w:rsidR="005C1643" w:rsidRPr="005C1643">
        <w:t xml:space="preserve"> w art. </w:t>
      </w:r>
      <w:r w:rsidRPr="005C1643">
        <w:t xml:space="preserve">1, dotyczy rozpraw sądowych przeprowadzanych od dnia </w:t>
      </w:r>
      <w:r w:rsidR="005C1643" w:rsidRPr="005C1643">
        <w:t>1 </w:t>
      </w:r>
      <w:r w:rsidRPr="005C1643">
        <w:t>stycznia 202</w:t>
      </w:r>
      <w:r w:rsidR="005C1643" w:rsidRPr="005C1643">
        <w:t>7 </w:t>
      </w:r>
      <w:r w:rsidRPr="005C1643">
        <w:t>r.</w:t>
      </w:r>
    </w:p>
    <w:p w14:paraId="6DA535F4" w14:textId="7E5F59AE" w:rsidR="006064DE" w:rsidRPr="005C1643" w:rsidRDefault="006064DE" w:rsidP="00801AFA">
      <w:pPr>
        <w:pStyle w:val="ARTartustawynprozporzdzenia"/>
      </w:pPr>
      <w:r w:rsidRPr="005C1643">
        <w:rPr>
          <w:rStyle w:val="Ppogrubienie"/>
        </w:rPr>
        <w:t>Art. 27.</w:t>
      </w:r>
      <w:r w:rsidR="00DA7985">
        <w:t> </w:t>
      </w:r>
      <w:r w:rsidRPr="005C1643">
        <w:t>1.</w:t>
      </w:r>
      <w:r w:rsidR="00DA7985">
        <w:t> </w:t>
      </w:r>
      <w:r w:rsidRPr="005C1643">
        <w:t xml:space="preserve">Minister właściwy do spraw finansów publicznych ogłosi, w drodze obwieszczenia, w Dzienniku Urzędowym </w:t>
      </w:r>
      <w:r w:rsidR="005C1643" w:rsidRPr="005C1643">
        <w:t>„</w:t>
      </w:r>
      <w:r w:rsidRPr="005C1643">
        <w:t>Monitor Polski</w:t>
      </w:r>
      <w:r w:rsidR="005C1643" w:rsidRPr="005C1643">
        <w:t>”</w:t>
      </w:r>
      <w:r w:rsidRPr="005C1643">
        <w:t>, termin uruchomienia usługi polegającej na:</w:t>
      </w:r>
    </w:p>
    <w:p w14:paraId="7613D4E9" w14:textId="6B9B2B61" w:rsidR="006064DE" w:rsidRPr="005C1643" w:rsidRDefault="006064DE" w:rsidP="006064DE">
      <w:pPr>
        <w:pStyle w:val="PKTpunkt"/>
      </w:pPr>
      <w:r w:rsidRPr="005C1643">
        <w:lastRenderedPageBreak/>
        <w:t>1)</w:t>
      </w:r>
      <w:r w:rsidRPr="005C1643">
        <w:tab/>
        <w:t>udostępnianiu użytkownikom będącym kandydatami na doradców podatkowych kont w </w:t>
      </w:r>
      <w:r w:rsidR="006F0F29" w:rsidRPr="006F0F29">
        <w:t>system</w:t>
      </w:r>
      <w:r w:rsidR="006F0F29">
        <w:t>ie</w:t>
      </w:r>
      <w:r w:rsidR="006F0F29" w:rsidRPr="006F0F29">
        <w:t xml:space="preserve"> teleinformatyczn</w:t>
      </w:r>
      <w:r w:rsidR="006F0F29">
        <w:t xml:space="preserve">ym </w:t>
      </w:r>
      <w:r w:rsidRPr="005C1643">
        <w:t>e</w:t>
      </w:r>
      <w:r w:rsidR="005C1643" w:rsidRPr="005C1643">
        <w:noBreakHyphen/>
      </w:r>
      <w:r w:rsidRPr="005C1643">
        <w:t>Doradc</w:t>
      </w:r>
      <w:r w:rsidR="006F0F29">
        <w:t xml:space="preserve">a, zwanym dalej </w:t>
      </w:r>
      <w:r w:rsidR="006F0F29" w:rsidRPr="005C1643">
        <w:t>„</w:t>
      </w:r>
      <w:r w:rsidR="007454A0" w:rsidRPr="005C1643">
        <w:t>e</w:t>
      </w:r>
      <w:r w:rsidR="007454A0" w:rsidRPr="005C1643">
        <w:noBreakHyphen/>
        <w:t>Doradc</w:t>
      </w:r>
      <w:r w:rsidR="007454A0">
        <w:t>ą</w:t>
      </w:r>
      <w:r w:rsidR="006F0F29" w:rsidRPr="005C1643">
        <w:t>”</w:t>
      </w:r>
      <w:r w:rsidR="006F0F29">
        <w:t>,</w:t>
      </w:r>
      <w:r w:rsidRPr="005C1643">
        <w:t xml:space="preserve"> oraz uwierzytelnianiu tych kont;</w:t>
      </w:r>
    </w:p>
    <w:p w14:paraId="71DBF7D6" w14:textId="09C890F4" w:rsidR="006064DE" w:rsidRPr="005C1643" w:rsidRDefault="006064DE" w:rsidP="006064DE">
      <w:pPr>
        <w:pStyle w:val="PKTpunkt"/>
      </w:pPr>
      <w:r w:rsidRPr="005C1643">
        <w:t>2)</w:t>
      </w:r>
      <w:r w:rsidRPr="005C1643">
        <w:tab/>
        <w:t>składaniu i doręczaniu przy wykorzystaniu e</w:t>
      </w:r>
      <w:r w:rsidR="005C1643" w:rsidRPr="005C1643">
        <w:noBreakHyphen/>
      </w:r>
      <w:r w:rsidRPr="005C1643">
        <w:t>Doradcy pism w sprawach dotyczących egzaminu na doradcę podatkowego;</w:t>
      </w:r>
    </w:p>
    <w:p w14:paraId="1EBFBD10" w14:textId="28258A1C" w:rsidR="006064DE" w:rsidRPr="005C1643" w:rsidRDefault="006064DE" w:rsidP="006064DE">
      <w:pPr>
        <w:pStyle w:val="PKTpunkt"/>
      </w:pPr>
      <w:r w:rsidRPr="005C1643">
        <w:t>3)</w:t>
      </w:r>
      <w:r w:rsidRPr="005C1643">
        <w:tab/>
        <w:t>przeprowadzaniu egzaminu na doradcę podatkowego przy wykorzystaniu e</w:t>
      </w:r>
      <w:r w:rsidR="005C1643" w:rsidRPr="005C1643">
        <w:noBreakHyphen/>
      </w:r>
      <w:r w:rsidRPr="005C1643">
        <w:t>Doradcy.</w:t>
      </w:r>
    </w:p>
    <w:p w14:paraId="3CC4CD14" w14:textId="21B1A67F" w:rsidR="006064DE" w:rsidRPr="005C1643" w:rsidRDefault="006064DE" w:rsidP="006064DE">
      <w:pPr>
        <w:pStyle w:val="USTustnpkodeksu"/>
      </w:pPr>
      <w:r w:rsidRPr="005C1643">
        <w:t>2.</w:t>
      </w:r>
      <w:bookmarkStart w:id="37" w:name="_Hlk204163680"/>
      <w:r w:rsidR="00A863C8" w:rsidRPr="005C1643">
        <w:t> </w:t>
      </w:r>
      <w:r w:rsidRPr="005C1643">
        <w:t>Uruchomienie usług,</w:t>
      </w:r>
      <w:r w:rsidR="005C1643" w:rsidRPr="005C1643">
        <w:t xml:space="preserve"> o </w:t>
      </w:r>
      <w:r w:rsidRPr="005C1643">
        <w:t>których mowa</w:t>
      </w:r>
      <w:r w:rsidR="005C1643" w:rsidRPr="005C1643">
        <w:t xml:space="preserve"> w ust. </w:t>
      </w:r>
      <w:r w:rsidRPr="005C1643">
        <w:t>1, nastąpi</w:t>
      </w:r>
      <w:r w:rsidR="005C1643" w:rsidRPr="005C1643">
        <w:t xml:space="preserve"> w </w:t>
      </w:r>
      <w:r w:rsidRPr="005C1643">
        <w:t xml:space="preserve">okresie od dnia </w:t>
      </w:r>
      <w:r w:rsidR="005C1643" w:rsidRPr="005C1643">
        <w:t>1 </w:t>
      </w:r>
      <w:r w:rsidRPr="005C1643">
        <w:t>lipca 2026 r. do dnia 3</w:t>
      </w:r>
      <w:r w:rsidR="00BC3229">
        <w:t>1</w:t>
      </w:r>
      <w:r w:rsidR="005C1643" w:rsidRPr="005C1643">
        <w:t> </w:t>
      </w:r>
      <w:r w:rsidR="00BC3229">
        <w:t>grudnia</w:t>
      </w:r>
      <w:r w:rsidRPr="005C1643">
        <w:t xml:space="preserve"> 202</w:t>
      </w:r>
      <w:r w:rsidR="00BC3229">
        <w:t>6</w:t>
      </w:r>
      <w:r w:rsidR="005C1643" w:rsidRPr="005C1643">
        <w:t> </w:t>
      </w:r>
      <w:r w:rsidRPr="005C1643">
        <w:t>r</w:t>
      </w:r>
      <w:bookmarkEnd w:id="37"/>
      <w:r w:rsidRPr="005C1643">
        <w:t>., przy czym uruchomienie pierwszej</w:t>
      </w:r>
      <w:r w:rsidR="005C1643" w:rsidRPr="005C1643">
        <w:t xml:space="preserve"> z </w:t>
      </w:r>
      <w:r w:rsidRPr="005C1643">
        <w:t>tych usług nastąpi</w:t>
      </w:r>
      <w:r w:rsidR="005C1643" w:rsidRPr="005C1643">
        <w:t xml:space="preserve"> w </w:t>
      </w:r>
      <w:r w:rsidRPr="005C1643">
        <w:t>terminie do dnia 3</w:t>
      </w:r>
      <w:r w:rsidR="005C1643" w:rsidRPr="005C1643">
        <w:t>1 </w:t>
      </w:r>
      <w:r w:rsidR="00BC3229">
        <w:t>sierpnia</w:t>
      </w:r>
      <w:r w:rsidRPr="005C1643">
        <w:t xml:space="preserve"> 202</w:t>
      </w:r>
      <w:r w:rsidR="005C1643" w:rsidRPr="005C1643">
        <w:t>6 </w:t>
      </w:r>
      <w:r w:rsidRPr="005C1643">
        <w:t>r.</w:t>
      </w:r>
    </w:p>
    <w:p w14:paraId="64FC4FEE" w14:textId="2B005C6D" w:rsidR="006064DE" w:rsidRPr="005C1643" w:rsidRDefault="006064DE" w:rsidP="00801AFA">
      <w:pPr>
        <w:pStyle w:val="ARTartustawynprozporzdzenia"/>
        <w:rPr>
          <w:rStyle w:val="Ppogrubienie"/>
          <w:b w:val="0"/>
        </w:rPr>
      </w:pPr>
      <w:r w:rsidRPr="005C1643">
        <w:rPr>
          <w:rStyle w:val="Ppogrubienie"/>
        </w:rPr>
        <w:t>Art.</w:t>
      </w:r>
      <w:r w:rsidR="00652FCA" w:rsidRPr="005C1643">
        <w:rPr>
          <w:rStyle w:val="Ppogrubienie"/>
        </w:rPr>
        <w:t> </w:t>
      </w:r>
      <w:r w:rsidRPr="005C1643">
        <w:rPr>
          <w:rStyle w:val="Ppogrubienie"/>
        </w:rPr>
        <w:t>28.</w:t>
      </w:r>
      <w:r w:rsidR="00DA7985">
        <w:rPr>
          <w:rStyle w:val="Ppogrubienie"/>
        </w:rPr>
        <w:t> </w:t>
      </w:r>
      <w:r w:rsidRPr="005C1643">
        <w:rPr>
          <w:rStyle w:val="Ppogrubienie"/>
          <w:b w:val="0"/>
        </w:rPr>
        <w:t xml:space="preserve">Opłatę </w:t>
      </w:r>
      <w:r w:rsidRPr="00801AFA">
        <w:rPr>
          <w:rStyle w:val="Ppogrubienie"/>
          <w:b w:val="0"/>
        </w:rPr>
        <w:t>wniesioną</w:t>
      </w:r>
      <w:r w:rsidRPr="005C1643">
        <w:rPr>
          <w:rStyle w:val="Ppogrubienie"/>
          <w:b w:val="0"/>
        </w:rPr>
        <w:t xml:space="preserve"> za egzamin na doradcę podatkowego</w:t>
      </w:r>
      <w:r w:rsidR="005C1643" w:rsidRPr="005C1643">
        <w:rPr>
          <w:rStyle w:val="Ppogrubienie"/>
          <w:b w:val="0"/>
        </w:rPr>
        <w:t xml:space="preserve"> w </w:t>
      </w:r>
      <w:r w:rsidRPr="005C1643">
        <w:rPr>
          <w:rStyle w:val="Ppogrubienie"/>
          <w:b w:val="0"/>
        </w:rPr>
        <w:t xml:space="preserve">ramach cyklu egzaminacyjnego, który rozpoczął się przed dniem </w:t>
      </w:r>
      <w:r w:rsidR="005C1643" w:rsidRPr="005C1643">
        <w:rPr>
          <w:rStyle w:val="Ppogrubienie"/>
          <w:b w:val="0"/>
        </w:rPr>
        <w:t>1 </w:t>
      </w:r>
      <w:r w:rsidRPr="005C1643">
        <w:rPr>
          <w:rStyle w:val="Ppogrubienie"/>
          <w:b w:val="0"/>
        </w:rPr>
        <w:t>lipca 202</w:t>
      </w:r>
      <w:r w:rsidR="005C1643" w:rsidRPr="005C1643">
        <w:rPr>
          <w:rStyle w:val="Ppogrubienie"/>
          <w:b w:val="0"/>
        </w:rPr>
        <w:t>6 </w:t>
      </w:r>
      <w:r w:rsidRPr="005C1643">
        <w:rPr>
          <w:rStyle w:val="Ppogrubienie"/>
          <w:b w:val="0"/>
        </w:rPr>
        <w:t>r.</w:t>
      </w:r>
      <w:r w:rsidR="005C1643" w:rsidRPr="005C1643">
        <w:rPr>
          <w:rStyle w:val="Ppogrubienie"/>
          <w:b w:val="0"/>
        </w:rPr>
        <w:t xml:space="preserve"> i </w:t>
      </w:r>
      <w:r w:rsidRPr="005C1643">
        <w:rPr>
          <w:rStyle w:val="Ppogrubienie"/>
          <w:b w:val="0"/>
        </w:rPr>
        <w:t>nie zakończył się przed tym dniem, zalicza się na poczet opłaty egzaminacyjnej za część ustną egzaminu na doradcę podatkowego, której pierwszy termin przeprowadzenia</w:t>
      </w:r>
      <w:r w:rsidR="005C1643" w:rsidRPr="005C1643">
        <w:rPr>
          <w:rStyle w:val="Ppogrubienie"/>
          <w:b w:val="0"/>
        </w:rPr>
        <w:t xml:space="preserve"> w </w:t>
      </w:r>
      <w:r w:rsidRPr="005C1643">
        <w:rPr>
          <w:rStyle w:val="Ppogrubienie"/>
          <w:b w:val="0"/>
        </w:rPr>
        <w:t>ramach tego cyklu przypada po dniu 3</w:t>
      </w:r>
      <w:r w:rsidR="005C1643" w:rsidRPr="005C1643">
        <w:rPr>
          <w:rStyle w:val="Ppogrubienie"/>
          <w:b w:val="0"/>
        </w:rPr>
        <w:t>0 </w:t>
      </w:r>
      <w:r w:rsidRPr="005C1643">
        <w:rPr>
          <w:rStyle w:val="Ppogrubienie"/>
          <w:b w:val="0"/>
        </w:rPr>
        <w:t>czerwca 202</w:t>
      </w:r>
      <w:r w:rsidR="005C1643" w:rsidRPr="005C1643">
        <w:rPr>
          <w:rStyle w:val="Ppogrubienie"/>
          <w:b w:val="0"/>
        </w:rPr>
        <w:t>6 </w:t>
      </w:r>
      <w:r w:rsidRPr="005C1643">
        <w:rPr>
          <w:rStyle w:val="Ppogrubienie"/>
          <w:b w:val="0"/>
        </w:rPr>
        <w:t>r.</w:t>
      </w:r>
    </w:p>
    <w:p w14:paraId="3E934B3B" w14:textId="47E690F2" w:rsidR="006064DE" w:rsidRPr="005C1643" w:rsidRDefault="006064DE" w:rsidP="00801AFA">
      <w:pPr>
        <w:pStyle w:val="ARTartustawynprozporzdzenia"/>
        <w:rPr>
          <w:rStyle w:val="Ppogrubienie"/>
          <w:b w:val="0"/>
        </w:rPr>
      </w:pPr>
      <w:r w:rsidRPr="005C1643">
        <w:rPr>
          <w:rStyle w:val="Ppogrubienie"/>
        </w:rPr>
        <w:t>Art.</w:t>
      </w:r>
      <w:r w:rsidR="00652FCA" w:rsidRPr="005C1643">
        <w:rPr>
          <w:rStyle w:val="Ppogrubienie"/>
        </w:rPr>
        <w:t> </w:t>
      </w:r>
      <w:r w:rsidRPr="005C1643">
        <w:rPr>
          <w:rStyle w:val="Ppogrubienie"/>
        </w:rPr>
        <w:t>29.</w:t>
      </w:r>
      <w:r w:rsidR="00DA7985">
        <w:t> </w:t>
      </w:r>
      <w:r w:rsidRPr="005C1643">
        <w:rPr>
          <w:rStyle w:val="Ppogrubienie"/>
          <w:b w:val="0"/>
        </w:rPr>
        <w:t>Przepisy</w:t>
      </w:r>
      <w:r w:rsidR="005C1643" w:rsidRPr="005C1643">
        <w:rPr>
          <w:rStyle w:val="Ppogrubienie"/>
          <w:b w:val="0"/>
        </w:rPr>
        <w:t xml:space="preserve"> art. </w:t>
      </w:r>
      <w:r w:rsidRPr="005C1643">
        <w:rPr>
          <w:rStyle w:val="Ppogrubienie"/>
          <w:b w:val="0"/>
        </w:rPr>
        <w:t>2</w:t>
      </w:r>
      <w:r w:rsidR="005C1643" w:rsidRPr="005C1643">
        <w:rPr>
          <w:rStyle w:val="Ppogrubienie"/>
          <w:b w:val="0"/>
        </w:rPr>
        <w:t>0 ust. </w:t>
      </w:r>
      <w:r w:rsidRPr="005C1643">
        <w:rPr>
          <w:rStyle w:val="Ppogrubienie"/>
          <w:b w:val="0"/>
        </w:rPr>
        <w:t>1‒</w:t>
      </w:r>
      <w:r w:rsidR="005C1643" w:rsidRPr="005C1643">
        <w:rPr>
          <w:rStyle w:val="Ppogrubienie"/>
          <w:b w:val="0"/>
        </w:rPr>
        <w:t>3 </w:t>
      </w:r>
      <w:r w:rsidRPr="00801AFA">
        <w:rPr>
          <w:rStyle w:val="Ppogrubienie"/>
          <w:b w:val="0"/>
        </w:rPr>
        <w:t>ustawy</w:t>
      </w:r>
      <w:r w:rsidRPr="005C1643">
        <w:rPr>
          <w:rStyle w:val="Ppogrubienie"/>
          <w:b w:val="0"/>
        </w:rPr>
        <w:t xml:space="preserve"> zmienianej</w:t>
      </w:r>
      <w:r w:rsidR="005C1643" w:rsidRPr="005C1643">
        <w:rPr>
          <w:rStyle w:val="Ppogrubienie"/>
          <w:b w:val="0"/>
        </w:rPr>
        <w:t xml:space="preserve"> w art. </w:t>
      </w:r>
      <w:r w:rsidRPr="005C1643">
        <w:rPr>
          <w:rStyle w:val="Ppogrubienie"/>
          <w:b w:val="0"/>
        </w:rPr>
        <w:t>1,</w:t>
      </w:r>
      <w:r w:rsidR="005C1643" w:rsidRPr="005C1643">
        <w:rPr>
          <w:rStyle w:val="Ppogrubienie"/>
          <w:b w:val="0"/>
        </w:rPr>
        <w:t xml:space="preserve"> w </w:t>
      </w:r>
      <w:r w:rsidRPr="005C1643">
        <w:rPr>
          <w:rStyle w:val="Ppogrubienie"/>
          <w:b w:val="0"/>
        </w:rPr>
        <w:t>brzmieniu nadanym niniejszą ustawą, stosuje się do egzaminów na doradcę podatkowego przeprowadzanych po dniu 3</w:t>
      </w:r>
      <w:r w:rsidR="005C1643" w:rsidRPr="005C1643">
        <w:rPr>
          <w:rStyle w:val="Ppogrubienie"/>
          <w:b w:val="0"/>
        </w:rPr>
        <w:t>0 </w:t>
      </w:r>
      <w:r w:rsidRPr="005C1643">
        <w:rPr>
          <w:rStyle w:val="Ppogrubienie"/>
          <w:b w:val="0"/>
        </w:rPr>
        <w:t>czerwca 202</w:t>
      </w:r>
      <w:r w:rsidR="005C1643" w:rsidRPr="005C1643">
        <w:rPr>
          <w:rStyle w:val="Ppogrubienie"/>
          <w:b w:val="0"/>
        </w:rPr>
        <w:t>6 </w:t>
      </w:r>
      <w:r w:rsidRPr="005C1643">
        <w:rPr>
          <w:rStyle w:val="Ppogrubienie"/>
          <w:b w:val="0"/>
        </w:rPr>
        <w:t>r.</w:t>
      </w:r>
    </w:p>
    <w:p w14:paraId="33B9F43F" w14:textId="73537B76" w:rsidR="006064DE" w:rsidRPr="005C1643" w:rsidRDefault="006064DE" w:rsidP="00A863C8">
      <w:pPr>
        <w:pStyle w:val="ARTartustawynprozporzdzenia"/>
        <w:rPr>
          <w:rStyle w:val="Ppogrubienie"/>
          <w:b w:val="0"/>
        </w:rPr>
      </w:pPr>
      <w:r w:rsidRPr="005C1643">
        <w:rPr>
          <w:rStyle w:val="Ppogrubienie"/>
        </w:rPr>
        <w:t>Art.</w:t>
      </w:r>
      <w:r w:rsidR="00652FCA" w:rsidRPr="005C1643">
        <w:rPr>
          <w:rStyle w:val="Ppogrubienie"/>
        </w:rPr>
        <w:t> </w:t>
      </w:r>
      <w:r w:rsidRPr="005C1643">
        <w:rPr>
          <w:rStyle w:val="Ppogrubienie"/>
        </w:rPr>
        <w:t>30.</w:t>
      </w:r>
      <w:r w:rsidR="00DA7985">
        <w:rPr>
          <w:rStyle w:val="Ppogrubienie"/>
        </w:rPr>
        <w:t> </w:t>
      </w:r>
      <w:r w:rsidRPr="005C1643">
        <w:rPr>
          <w:rStyle w:val="Ppogrubienie"/>
          <w:b w:val="0"/>
        </w:rPr>
        <w:t>Wnioski</w:t>
      </w:r>
      <w:r w:rsidR="005C1643" w:rsidRPr="005C1643">
        <w:rPr>
          <w:rStyle w:val="Ppogrubienie"/>
          <w:b w:val="0"/>
        </w:rPr>
        <w:t xml:space="preserve"> o </w:t>
      </w:r>
      <w:r w:rsidRPr="005C1643">
        <w:rPr>
          <w:rStyle w:val="Ppogrubienie"/>
          <w:b w:val="0"/>
        </w:rPr>
        <w:t>dopuszczenie do egzaminu na doradcę podatkowego, którego termin przeprowadzenia przypada po dniu 3</w:t>
      </w:r>
      <w:r w:rsidR="005C1643" w:rsidRPr="005C1643">
        <w:rPr>
          <w:rStyle w:val="Ppogrubienie"/>
          <w:b w:val="0"/>
        </w:rPr>
        <w:t>0 </w:t>
      </w:r>
      <w:r w:rsidRPr="005C1643">
        <w:rPr>
          <w:rStyle w:val="Ppogrubienie"/>
          <w:b w:val="0"/>
        </w:rPr>
        <w:t>czerwca 202</w:t>
      </w:r>
      <w:r w:rsidR="005C1643" w:rsidRPr="005C1643">
        <w:rPr>
          <w:rStyle w:val="Ppogrubienie"/>
          <w:b w:val="0"/>
        </w:rPr>
        <w:t>6 </w:t>
      </w:r>
      <w:r w:rsidRPr="005C1643">
        <w:rPr>
          <w:rStyle w:val="Ppogrubienie"/>
          <w:b w:val="0"/>
        </w:rPr>
        <w:t>r., złożone do tego dnia pozostawia się bez rozpatrzenia.</w:t>
      </w:r>
    </w:p>
    <w:p w14:paraId="7FDBD83E" w14:textId="43302C70" w:rsidR="006064DE" w:rsidRPr="006F0F29" w:rsidRDefault="006064DE" w:rsidP="006F0F29">
      <w:pPr>
        <w:pStyle w:val="ARTartustawynprozporzdzenia"/>
        <w:rPr>
          <w:rStyle w:val="Ppogrubienie"/>
          <w:b w:val="0"/>
        </w:rPr>
      </w:pPr>
      <w:r w:rsidRPr="006F0F29">
        <w:rPr>
          <w:rStyle w:val="Ppogrubienie"/>
        </w:rPr>
        <w:t>Art.</w:t>
      </w:r>
      <w:r w:rsidR="00652FCA" w:rsidRPr="006F0F29">
        <w:rPr>
          <w:rStyle w:val="Ppogrubienie"/>
        </w:rPr>
        <w:t> </w:t>
      </w:r>
      <w:r w:rsidRPr="006F0F29">
        <w:rPr>
          <w:rStyle w:val="Ppogrubienie"/>
        </w:rPr>
        <w:t>31.</w:t>
      </w:r>
      <w:r w:rsidR="00A863C8" w:rsidRPr="006F0F29">
        <w:rPr>
          <w:rStyle w:val="Ppogrubienie"/>
          <w:b w:val="0"/>
        </w:rPr>
        <w:t> </w:t>
      </w:r>
      <w:r w:rsidRPr="006F0F29">
        <w:rPr>
          <w:rStyle w:val="Ppogrubienie"/>
          <w:b w:val="0"/>
        </w:rPr>
        <w:t>Pierwszy egzamin na doradcę podatkowego przy wykorzystaniu e</w:t>
      </w:r>
      <w:r w:rsidR="005C1643" w:rsidRPr="006F0F29">
        <w:rPr>
          <w:rStyle w:val="Ppogrubienie"/>
          <w:b w:val="0"/>
        </w:rPr>
        <w:noBreakHyphen/>
      </w:r>
      <w:r w:rsidRPr="006F0F29">
        <w:rPr>
          <w:rStyle w:val="Ppogrubienie"/>
          <w:b w:val="0"/>
        </w:rPr>
        <w:t>Doradc</w:t>
      </w:r>
      <w:r w:rsidR="006F0F29" w:rsidRPr="006F0F29">
        <w:rPr>
          <w:rStyle w:val="Ppogrubienie"/>
          <w:b w:val="0"/>
        </w:rPr>
        <w:t>y</w:t>
      </w:r>
      <w:r w:rsidRPr="006F0F29">
        <w:rPr>
          <w:rStyle w:val="Ppogrubienie"/>
          <w:b w:val="0"/>
        </w:rPr>
        <w:t xml:space="preserve"> jest przeprowadzany po dniu 3</w:t>
      </w:r>
      <w:r w:rsidR="005C1643" w:rsidRPr="006F0F29">
        <w:rPr>
          <w:rStyle w:val="Ppogrubienie"/>
          <w:b w:val="0"/>
        </w:rPr>
        <w:t>0 </w:t>
      </w:r>
      <w:r w:rsidRPr="006F0F29">
        <w:rPr>
          <w:rStyle w:val="Ppogrubienie"/>
          <w:b w:val="0"/>
        </w:rPr>
        <w:t>czerwca 202</w:t>
      </w:r>
      <w:r w:rsidR="005C1643" w:rsidRPr="006F0F29">
        <w:rPr>
          <w:rStyle w:val="Ppogrubienie"/>
          <w:b w:val="0"/>
        </w:rPr>
        <w:t>6 </w:t>
      </w:r>
      <w:r w:rsidRPr="006F0F29">
        <w:rPr>
          <w:rStyle w:val="Ppogrubienie"/>
          <w:b w:val="0"/>
        </w:rPr>
        <w:t>r.</w:t>
      </w:r>
      <w:r w:rsidRPr="006F0F29">
        <w:t xml:space="preserve"> po </w:t>
      </w:r>
      <w:r w:rsidRPr="006F0F29">
        <w:rPr>
          <w:rStyle w:val="Ppogrubienie"/>
          <w:b w:val="0"/>
        </w:rPr>
        <w:t>uruchomieniu usługi,</w:t>
      </w:r>
      <w:r w:rsidR="005C1643" w:rsidRPr="006F0F29">
        <w:rPr>
          <w:rStyle w:val="Ppogrubienie"/>
          <w:b w:val="0"/>
        </w:rPr>
        <w:t xml:space="preserve"> o </w:t>
      </w:r>
      <w:r w:rsidRPr="006F0F29">
        <w:rPr>
          <w:rStyle w:val="Ppogrubienie"/>
          <w:b w:val="0"/>
        </w:rPr>
        <w:t>której mowa</w:t>
      </w:r>
      <w:r w:rsidR="005C1643" w:rsidRPr="006F0F29">
        <w:rPr>
          <w:rStyle w:val="Ppogrubienie"/>
          <w:b w:val="0"/>
        </w:rPr>
        <w:t xml:space="preserve"> w art. </w:t>
      </w:r>
      <w:r w:rsidRPr="006F0F29">
        <w:rPr>
          <w:rStyle w:val="Ppogrubienie"/>
          <w:b w:val="0"/>
        </w:rPr>
        <w:t>2</w:t>
      </w:r>
      <w:r w:rsidR="005C1643" w:rsidRPr="006F0F29">
        <w:rPr>
          <w:rStyle w:val="Ppogrubienie"/>
          <w:b w:val="0"/>
        </w:rPr>
        <w:t>7 ust. 1 pkt </w:t>
      </w:r>
      <w:r w:rsidRPr="006F0F29">
        <w:rPr>
          <w:rStyle w:val="Ppogrubienie"/>
          <w:b w:val="0"/>
        </w:rPr>
        <w:t>3.</w:t>
      </w:r>
    </w:p>
    <w:p w14:paraId="4EE3A7A1" w14:textId="64B45F1E" w:rsidR="00801AFA" w:rsidRDefault="006064DE" w:rsidP="00801AFA">
      <w:pPr>
        <w:pStyle w:val="ARTartustawynprozporzdzenia"/>
      </w:pPr>
      <w:r w:rsidRPr="005C1643">
        <w:rPr>
          <w:rStyle w:val="Ppogrubienie"/>
        </w:rPr>
        <w:t>Art.</w:t>
      </w:r>
      <w:r w:rsidR="00652FCA" w:rsidRPr="005C1643">
        <w:rPr>
          <w:rStyle w:val="Ppogrubienie"/>
        </w:rPr>
        <w:t> </w:t>
      </w:r>
      <w:r w:rsidRPr="005C1643">
        <w:rPr>
          <w:rStyle w:val="Ppogrubienie"/>
        </w:rPr>
        <w:t>32.</w:t>
      </w:r>
      <w:r w:rsidR="00DA7985">
        <w:rPr>
          <w:rStyle w:val="Ppogrubienie"/>
        </w:rPr>
        <w:t> </w:t>
      </w:r>
      <w:r w:rsidRPr="005C1643">
        <w:rPr>
          <w:rStyle w:val="Ppogrubienie"/>
          <w:b w:val="0"/>
        </w:rPr>
        <w:t>Dotychczasowe przepisy wykonawcze wydane na podstawie</w:t>
      </w:r>
      <w:r w:rsidR="005C1643" w:rsidRPr="005C1643">
        <w:rPr>
          <w:rStyle w:val="Ppogrubienie"/>
          <w:b w:val="0"/>
        </w:rPr>
        <w:t xml:space="preserve"> art. </w:t>
      </w:r>
      <w:r w:rsidRPr="005C1643">
        <w:rPr>
          <w:rStyle w:val="Ppogrubienie"/>
          <w:b w:val="0"/>
        </w:rPr>
        <w:t>2</w:t>
      </w:r>
      <w:r w:rsidR="005C1643" w:rsidRPr="005C1643">
        <w:rPr>
          <w:rStyle w:val="Ppogrubienie"/>
          <w:b w:val="0"/>
        </w:rPr>
        <w:t>6 </w:t>
      </w:r>
      <w:r w:rsidRPr="005C1643">
        <w:rPr>
          <w:rStyle w:val="Ppogrubienie"/>
          <w:b w:val="0"/>
        </w:rPr>
        <w:t>ustawy zmienianej</w:t>
      </w:r>
      <w:r w:rsidR="005C1643" w:rsidRPr="005C1643">
        <w:rPr>
          <w:rStyle w:val="Ppogrubienie"/>
          <w:b w:val="0"/>
        </w:rPr>
        <w:t xml:space="preserve"> w art. </w:t>
      </w:r>
      <w:r w:rsidRPr="005C1643">
        <w:rPr>
          <w:rStyle w:val="Ppogrubienie"/>
          <w:b w:val="0"/>
        </w:rPr>
        <w:t>1,</w:t>
      </w:r>
      <w:r w:rsidR="005C1643" w:rsidRPr="005C1643">
        <w:rPr>
          <w:rStyle w:val="Ppogrubienie"/>
          <w:b w:val="0"/>
        </w:rPr>
        <w:t xml:space="preserve"> w </w:t>
      </w:r>
      <w:r w:rsidRPr="005C1643">
        <w:rPr>
          <w:rStyle w:val="Ppogrubienie"/>
          <w:b w:val="0"/>
        </w:rPr>
        <w:t>brzmieniu dotychczasowym, zachowują moc do dnia wejścia</w:t>
      </w:r>
      <w:r w:rsidR="005C1643" w:rsidRPr="005C1643">
        <w:rPr>
          <w:rStyle w:val="Ppogrubienie"/>
          <w:b w:val="0"/>
        </w:rPr>
        <w:t xml:space="preserve"> w </w:t>
      </w:r>
      <w:r w:rsidRPr="005C1643">
        <w:rPr>
          <w:rStyle w:val="Ppogrubienie"/>
          <w:b w:val="0"/>
        </w:rPr>
        <w:t>życie przepisów wykonawczych wydanych na podstawie</w:t>
      </w:r>
      <w:r w:rsidR="005C1643" w:rsidRPr="005C1643">
        <w:rPr>
          <w:rStyle w:val="Ppogrubienie"/>
          <w:b w:val="0"/>
        </w:rPr>
        <w:t xml:space="preserve"> art. </w:t>
      </w:r>
      <w:r w:rsidRPr="005C1643">
        <w:rPr>
          <w:rStyle w:val="Ppogrubienie"/>
          <w:b w:val="0"/>
        </w:rPr>
        <w:t>2</w:t>
      </w:r>
      <w:r w:rsidR="005C1643" w:rsidRPr="005C1643">
        <w:rPr>
          <w:rStyle w:val="Ppogrubienie"/>
          <w:b w:val="0"/>
        </w:rPr>
        <w:t>6 </w:t>
      </w:r>
      <w:r w:rsidRPr="005C1643">
        <w:rPr>
          <w:rStyle w:val="Ppogrubienie"/>
          <w:b w:val="0"/>
        </w:rPr>
        <w:t>ustawy zmienianej</w:t>
      </w:r>
      <w:r w:rsidR="005C1643" w:rsidRPr="005C1643">
        <w:rPr>
          <w:rStyle w:val="Ppogrubienie"/>
          <w:b w:val="0"/>
        </w:rPr>
        <w:t xml:space="preserve"> w art. </w:t>
      </w:r>
      <w:r w:rsidRPr="005C1643">
        <w:rPr>
          <w:rStyle w:val="Ppogrubienie"/>
          <w:b w:val="0"/>
        </w:rPr>
        <w:t xml:space="preserve">1, w brzmieniu nadanym niniejszą ustawą, </w:t>
      </w:r>
      <w:r w:rsidRPr="005C1643">
        <w:t xml:space="preserve">jednak </w:t>
      </w:r>
      <w:r w:rsidRPr="005C1643">
        <w:rPr>
          <w:rStyle w:val="Ppogrubienie"/>
          <w:b w:val="0"/>
        </w:rPr>
        <w:t>nie dłużej niż do dnia 3</w:t>
      </w:r>
      <w:r w:rsidR="005C1643" w:rsidRPr="005C1643">
        <w:rPr>
          <w:rStyle w:val="Ppogrubienie"/>
          <w:b w:val="0"/>
        </w:rPr>
        <w:t>0 </w:t>
      </w:r>
      <w:r w:rsidRPr="005C1643">
        <w:rPr>
          <w:rStyle w:val="Ppogrubienie"/>
          <w:b w:val="0"/>
        </w:rPr>
        <w:t>czerwca 202</w:t>
      </w:r>
      <w:r w:rsidR="005C1643" w:rsidRPr="005C1643">
        <w:rPr>
          <w:rStyle w:val="Ppogrubienie"/>
          <w:b w:val="0"/>
        </w:rPr>
        <w:t>6 </w:t>
      </w:r>
      <w:r w:rsidRPr="005C1643">
        <w:rPr>
          <w:rStyle w:val="Ppogrubienie"/>
          <w:b w:val="0"/>
        </w:rPr>
        <w:t>r., i mogą być zmieniane</w:t>
      </w:r>
      <w:r w:rsidR="005C1643" w:rsidRPr="005C1643">
        <w:rPr>
          <w:rStyle w:val="Ppogrubienie"/>
          <w:b w:val="0"/>
        </w:rPr>
        <w:t xml:space="preserve"> w </w:t>
      </w:r>
      <w:r w:rsidRPr="005C1643">
        <w:rPr>
          <w:rStyle w:val="Ppogrubienie"/>
          <w:b w:val="0"/>
        </w:rPr>
        <w:t>tym okresie.</w:t>
      </w:r>
    </w:p>
    <w:p w14:paraId="1D0437DE" w14:textId="76B1E879" w:rsidR="006064DE" w:rsidRPr="005C1643" w:rsidRDefault="006064DE" w:rsidP="00801AFA">
      <w:pPr>
        <w:pStyle w:val="ARTartustawynprozporzdzenia"/>
      </w:pPr>
      <w:r w:rsidRPr="005C1643">
        <w:rPr>
          <w:rStyle w:val="Ppogrubienie"/>
        </w:rPr>
        <w:t>Art. 33.</w:t>
      </w:r>
      <w:r w:rsidR="00DA7985">
        <w:t> </w:t>
      </w:r>
      <w:r w:rsidRPr="005C1643">
        <w:t xml:space="preserve">Ustawa wchodzi w życie z dniem </w:t>
      </w:r>
      <w:r w:rsidR="005C1643" w:rsidRPr="005C1643">
        <w:t>1 </w:t>
      </w:r>
      <w:r w:rsidRPr="005C1643">
        <w:t>stycznia 2026 r., z wyjątkiem:</w:t>
      </w:r>
    </w:p>
    <w:p w14:paraId="45DFF825" w14:textId="54C73DD0" w:rsidR="006064DE" w:rsidRPr="005C1643" w:rsidRDefault="006064DE" w:rsidP="006064DE">
      <w:pPr>
        <w:pStyle w:val="PKTpunkt"/>
      </w:pPr>
      <w:r w:rsidRPr="005C1643">
        <w:t>1)</w:t>
      </w:r>
      <w:r w:rsidRPr="005C1643">
        <w:tab/>
        <w:t xml:space="preserve">art. </w:t>
      </w:r>
      <w:r w:rsidR="005C1643" w:rsidRPr="005C1643">
        <w:t>1 pkt </w:t>
      </w:r>
      <w:r w:rsidRPr="005C1643">
        <w:t>1</w:t>
      </w:r>
      <w:r w:rsidR="005C1643" w:rsidRPr="005C1643">
        <w:t>3 lit. </w:t>
      </w:r>
      <w:r w:rsidRPr="005C1643">
        <w:t>i,</w:t>
      </w:r>
      <w:r w:rsidR="005C1643" w:rsidRPr="005C1643">
        <w:t xml:space="preserve"> pkt </w:t>
      </w:r>
      <w:r w:rsidRPr="005C1643">
        <w:t>14,</w:t>
      </w:r>
      <w:r w:rsidR="005C1643" w:rsidRPr="005C1643">
        <w:t xml:space="preserve"> pkt </w:t>
      </w:r>
      <w:r w:rsidRPr="005C1643">
        <w:t>1</w:t>
      </w:r>
      <w:r w:rsidR="005C1643" w:rsidRPr="005C1643">
        <w:t>5 lit. a w </w:t>
      </w:r>
      <w:r w:rsidRPr="005C1643">
        <w:t>zakresie</w:t>
      </w:r>
      <w:r w:rsidR="005C1643" w:rsidRPr="005C1643">
        <w:t xml:space="preserve"> art. </w:t>
      </w:r>
      <w:r w:rsidRPr="005C1643">
        <w:t>2</w:t>
      </w:r>
      <w:r w:rsidR="005C1643" w:rsidRPr="005C1643">
        <w:t>3 ust. 1 pkt 1 lit. </w:t>
      </w:r>
      <w:r w:rsidRPr="005C1643">
        <w:t>b,</w:t>
      </w:r>
      <w:r w:rsidR="005C1643" w:rsidRPr="005C1643">
        <w:t xml:space="preserve"> pkt </w:t>
      </w:r>
      <w:r w:rsidRPr="005C1643">
        <w:t>16</w:t>
      </w:r>
      <w:r w:rsidR="005C1643" w:rsidRPr="005C1643">
        <w:t xml:space="preserve"> lit. </w:t>
      </w:r>
      <w:r w:rsidRPr="005C1643">
        <w:t>c oraz</w:t>
      </w:r>
      <w:r w:rsidR="005C1643" w:rsidRPr="005C1643">
        <w:t xml:space="preserve"> pkt </w:t>
      </w:r>
      <w:r w:rsidRPr="005C1643">
        <w:t>25, które wchodzą w życie z dniem 1 kwietnia 2026 r.;</w:t>
      </w:r>
    </w:p>
    <w:p w14:paraId="064B5D4C" w14:textId="7894D2D6" w:rsidR="007454A0" w:rsidRPr="005C1643" w:rsidRDefault="006064DE" w:rsidP="006064DE">
      <w:pPr>
        <w:pStyle w:val="PKTpunkt"/>
      </w:pPr>
      <w:r w:rsidRPr="005C1643">
        <w:lastRenderedPageBreak/>
        <w:t>2)</w:t>
      </w:r>
      <w:r w:rsidRPr="005C1643">
        <w:tab/>
        <w:t xml:space="preserve">art. </w:t>
      </w:r>
      <w:r w:rsidR="005C1643" w:rsidRPr="005C1643">
        <w:t>1 pkt </w:t>
      </w:r>
      <w:r w:rsidRPr="005C1643">
        <w:t>1</w:t>
      </w:r>
      <w:r w:rsidR="005C1643" w:rsidRPr="005C1643">
        <w:t>2 lit. a i </w:t>
      </w:r>
      <w:r w:rsidRPr="005C1643">
        <w:t>b,</w:t>
      </w:r>
      <w:r w:rsidR="005C1643" w:rsidRPr="005C1643">
        <w:t xml:space="preserve"> pkt </w:t>
      </w:r>
      <w:r w:rsidRPr="005C1643">
        <w:t>1</w:t>
      </w:r>
      <w:r w:rsidR="005C1643" w:rsidRPr="005C1643">
        <w:t>6 lit. </w:t>
      </w:r>
      <w:r w:rsidRPr="005C1643">
        <w:t>a, d</w:t>
      </w:r>
      <w:r w:rsidR="005C1643" w:rsidRPr="005C1643">
        <w:t xml:space="preserve"> i </w:t>
      </w:r>
      <w:r w:rsidRPr="005C1643">
        <w:t>e,</w:t>
      </w:r>
      <w:r w:rsidR="005C1643" w:rsidRPr="005C1643">
        <w:t xml:space="preserve"> pkt </w:t>
      </w:r>
      <w:r w:rsidRPr="005C1643">
        <w:t>1</w:t>
      </w:r>
      <w:r w:rsidR="005C1643" w:rsidRPr="005C1643">
        <w:t>7 w </w:t>
      </w:r>
      <w:r w:rsidRPr="005C1643">
        <w:t>zakresie</w:t>
      </w:r>
      <w:r w:rsidR="005C1643" w:rsidRPr="005C1643">
        <w:t xml:space="preserve"> art. </w:t>
      </w:r>
      <w:r w:rsidRPr="005C1643">
        <w:t>24b</w:t>
      </w:r>
      <w:r w:rsidR="005C1643" w:rsidRPr="005C1643">
        <w:t xml:space="preserve"> i art. </w:t>
      </w:r>
      <w:r w:rsidRPr="005C1643">
        <w:t>24c</w:t>
      </w:r>
      <w:r w:rsidR="005C1643" w:rsidRPr="005C1643">
        <w:t xml:space="preserve"> i pkt </w:t>
      </w:r>
      <w:r w:rsidRPr="005C1643">
        <w:t>1</w:t>
      </w:r>
      <w:r w:rsidR="005C1643" w:rsidRPr="005C1643">
        <w:t>8 oraz art. </w:t>
      </w:r>
      <w:r w:rsidRPr="005C1643">
        <w:t xml:space="preserve">28, które wchodzą w życie z dniem </w:t>
      </w:r>
      <w:r w:rsidR="005C1643" w:rsidRPr="005C1643">
        <w:t>1 </w:t>
      </w:r>
      <w:r w:rsidRPr="005C1643">
        <w:t>lipca 2026 r.</w:t>
      </w:r>
      <w:bookmarkEnd w:id="0"/>
    </w:p>
    <w:sectPr w:rsidR="007454A0" w:rsidRPr="005C1643" w:rsidSect="001A7F15">
      <w:headerReference w:type="default" r:id="rId14"/>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19309" w14:textId="77777777" w:rsidR="00A04634" w:rsidRDefault="00A04634">
      <w:r>
        <w:separator/>
      </w:r>
    </w:p>
  </w:endnote>
  <w:endnote w:type="continuationSeparator" w:id="0">
    <w:p w14:paraId="6314A0C8" w14:textId="77777777" w:rsidR="00A04634" w:rsidRDefault="00A0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D4931" w14:textId="77777777" w:rsidR="00A04634" w:rsidRDefault="00A04634">
      <w:r>
        <w:separator/>
      </w:r>
    </w:p>
  </w:footnote>
  <w:footnote w:type="continuationSeparator" w:id="0">
    <w:p w14:paraId="238AE6A1" w14:textId="77777777" w:rsidR="00A04634" w:rsidRDefault="00A04634">
      <w:r>
        <w:continuationSeparator/>
      </w:r>
    </w:p>
  </w:footnote>
  <w:footnote w:id="1">
    <w:p w14:paraId="126AFD19" w14:textId="1925B606" w:rsidR="001C3F1B" w:rsidRPr="001C3F1B" w:rsidRDefault="001C3F1B" w:rsidP="00DD1610">
      <w:pPr>
        <w:pStyle w:val="ODNONIKtreodnonika"/>
      </w:pPr>
      <w:r>
        <w:rPr>
          <w:rStyle w:val="Odwoanieprzypisudolnego"/>
        </w:rPr>
        <w:footnoteRef/>
      </w:r>
      <w:r>
        <w:rPr>
          <w:rStyle w:val="IGindeksgrny"/>
        </w:rPr>
        <w:t>)</w:t>
      </w:r>
      <w:r>
        <w:tab/>
      </w:r>
      <w:r w:rsidRPr="001C3F1B">
        <w:t>Zmiany tekstu jednolitego wymienionej ustawy zostały ogłoszone w Dz. U.</w:t>
      </w:r>
      <w:r>
        <w:t xml:space="preserve"> </w:t>
      </w:r>
      <w:r w:rsidRPr="001C3F1B">
        <w:t>z</w:t>
      </w:r>
      <w:r>
        <w:t xml:space="preserve"> </w:t>
      </w:r>
      <w:r w:rsidRPr="001C3F1B">
        <w:t>2025 r. poz.</w:t>
      </w:r>
      <w:r>
        <w:t xml:space="preserve"> </w:t>
      </w:r>
      <w:r w:rsidRPr="001C3F1B">
        <w:t>497, 621, 622, 769</w:t>
      </w:r>
      <w:r>
        <w:t>,</w:t>
      </w:r>
      <w:r w:rsidRPr="001C3F1B">
        <w:t> 820</w:t>
      </w:r>
      <w:r>
        <w:t xml:space="preserve"> i 1203. </w:t>
      </w:r>
    </w:p>
  </w:footnote>
  <w:footnote w:id="2">
    <w:p w14:paraId="1B55A224" w14:textId="0069580D" w:rsidR="006064DE" w:rsidRDefault="006064DE" w:rsidP="006064DE">
      <w:pPr>
        <w:pStyle w:val="ODNONIKtreodnonika"/>
      </w:pPr>
      <w:r>
        <w:rPr>
          <w:rStyle w:val="Odwoanieprzypisudolnego"/>
        </w:rPr>
        <w:footnoteRef/>
      </w:r>
      <w:r w:rsidRPr="00A14598">
        <w:rPr>
          <w:rStyle w:val="IGindeksgrny"/>
        </w:rPr>
        <w:t>)</w:t>
      </w:r>
      <w:r>
        <w:rPr>
          <w:rStyle w:val="IGindeksgrny"/>
        </w:rPr>
        <w:tab/>
      </w:r>
      <w:r w:rsidRPr="00A14598" w:rsidDel="00DD4F32">
        <w:t>Zmiany tekstu jednolitego wymienionej ustawy zostały ogłoszone w</w:t>
      </w:r>
      <w:r w:rsidDel="00DD4F32">
        <w:t xml:space="preserve"> Dz. U. z 2024 r. poz. 1871 i 1897 oraz z 2025 r. poz. 619, 620, 62</w:t>
      </w:r>
      <w:r w:rsidR="00DA71E8">
        <w:t>,</w:t>
      </w:r>
      <w:r w:rsidDel="00DD4F32">
        <w:t xml:space="preserve"> 622</w:t>
      </w:r>
      <w:r w:rsidR="00DA71E8">
        <w:t xml:space="preserve"> i 1162</w:t>
      </w:r>
      <w:r w:rsidDel="00DD4F32">
        <w:t>.</w:t>
      </w:r>
    </w:p>
  </w:footnote>
  <w:footnote w:id="3">
    <w:p w14:paraId="3F3A09EF" w14:textId="725DA997" w:rsidR="006064DE" w:rsidRDefault="006064DE" w:rsidP="006064DE">
      <w:pPr>
        <w:pStyle w:val="ODNONIKtreodnonika"/>
      </w:pPr>
      <w:r>
        <w:rPr>
          <w:rStyle w:val="Odwoanieprzypisudolnego"/>
        </w:rPr>
        <w:footnoteRef/>
      </w:r>
      <w:r w:rsidRPr="00A14598">
        <w:rPr>
          <w:rStyle w:val="IGindeksgrny"/>
        </w:rPr>
        <w:t>)</w:t>
      </w:r>
      <w:r>
        <w:rPr>
          <w:rStyle w:val="IGindeksgrny"/>
        </w:rPr>
        <w:tab/>
      </w:r>
      <w:r w:rsidRPr="00A14598">
        <w:t>Zmiany tekstu jednolitego wymienionej ustawy zostały ogłoszone w</w:t>
      </w:r>
      <w:r>
        <w:t xml:space="preserve"> Dz. U. z 2023 r. poz. 295 i 1598 oraz</w:t>
      </w:r>
      <w:r w:rsidR="00742822">
        <w:t> </w:t>
      </w:r>
      <w:r>
        <w:t>z 2024 r. poz. 619, 1685 i 1863.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9E40"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4365877">
    <w:abstractNumId w:val="23"/>
  </w:num>
  <w:num w:numId="2" w16cid:durableId="1713922939">
    <w:abstractNumId w:val="23"/>
  </w:num>
  <w:num w:numId="3" w16cid:durableId="1140343313">
    <w:abstractNumId w:val="18"/>
  </w:num>
  <w:num w:numId="4" w16cid:durableId="1224947642">
    <w:abstractNumId w:val="18"/>
  </w:num>
  <w:num w:numId="5" w16cid:durableId="437986279">
    <w:abstractNumId w:val="35"/>
  </w:num>
  <w:num w:numId="6" w16cid:durableId="1787771675">
    <w:abstractNumId w:val="31"/>
  </w:num>
  <w:num w:numId="7" w16cid:durableId="353386685">
    <w:abstractNumId w:val="35"/>
  </w:num>
  <w:num w:numId="8" w16cid:durableId="1174808443">
    <w:abstractNumId w:val="31"/>
  </w:num>
  <w:num w:numId="9" w16cid:durableId="1741705729">
    <w:abstractNumId w:val="35"/>
  </w:num>
  <w:num w:numId="10" w16cid:durableId="1102604289">
    <w:abstractNumId w:val="31"/>
  </w:num>
  <w:num w:numId="11" w16cid:durableId="1565525887">
    <w:abstractNumId w:val="14"/>
  </w:num>
  <w:num w:numId="12" w16cid:durableId="1783769241">
    <w:abstractNumId w:val="10"/>
  </w:num>
  <w:num w:numId="13" w16cid:durableId="534999576">
    <w:abstractNumId w:val="15"/>
  </w:num>
  <w:num w:numId="14" w16cid:durableId="580942777">
    <w:abstractNumId w:val="26"/>
  </w:num>
  <w:num w:numId="15" w16cid:durableId="1917323519">
    <w:abstractNumId w:val="14"/>
  </w:num>
  <w:num w:numId="16" w16cid:durableId="2121874796">
    <w:abstractNumId w:val="16"/>
  </w:num>
  <w:num w:numId="17" w16cid:durableId="121312129">
    <w:abstractNumId w:val="8"/>
  </w:num>
  <w:num w:numId="18" w16cid:durableId="1377925057">
    <w:abstractNumId w:val="3"/>
  </w:num>
  <w:num w:numId="19" w16cid:durableId="813302506">
    <w:abstractNumId w:val="2"/>
  </w:num>
  <w:num w:numId="20" w16cid:durableId="173153092">
    <w:abstractNumId w:val="1"/>
  </w:num>
  <w:num w:numId="21" w16cid:durableId="1957784006">
    <w:abstractNumId w:val="0"/>
  </w:num>
  <w:num w:numId="22" w16cid:durableId="545340383">
    <w:abstractNumId w:val="9"/>
  </w:num>
  <w:num w:numId="23" w16cid:durableId="988753366">
    <w:abstractNumId w:val="7"/>
  </w:num>
  <w:num w:numId="24" w16cid:durableId="93525779">
    <w:abstractNumId w:val="6"/>
  </w:num>
  <w:num w:numId="25" w16cid:durableId="1540971977">
    <w:abstractNumId w:val="5"/>
  </w:num>
  <w:num w:numId="26" w16cid:durableId="317342536">
    <w:abstractNumId w:val="4"/>
  </w:num>
  <w:num w:numId="27" w16cid:durableId="700008944">
    <w:abstractNumId w:val="33"/>
  </w:num>
  <w:num w:numId="28" w16cid:durableId="131025243">
    <w:abstractNumId w:val="25"/>
  </w:num>
  <w:num w:numId="29" w16cid:durableId="1006711365">
    <w:abstractNumId w:val="36"/>
  </w:num>
  <w:num w:numId="30" w16cid:durableId="695422759">
    <w:abstractNumId w:val="32"/>
  </w:num>
  <w:num w:numId="31" w16cid:durableId="488600500">
    <w:abstractNumId w:val="19"/>
  </w:num>
  <w:num w:numId="32" w16cid:durableId="279260624">
    <w:abstractNumId w:val="11"/>
  </w:num>
  <w:num w:numId="33" w16cid:durableId="1247229649">
    <w:abstractNumId w:val="30"/>
  </w:num>
  <w:num w:numId="34" w16cid:durableId="204828575">
    <w:abstractNumId w:val="20"/>
  </w:num>
  <w:num w:numId="35" w16cid:durableId="587933879">
    <w:abstractNumId w:val="17"/>
  </w:num>
  <w:num w:numId="36" w16cid:durableId="1317804606">
    <w:abstractNumId w:val="22"/>
  </w:num>
  <w:num w:numId="37" w16cid:durableId="1529610479">
    <w:abstractNumId w:val="27"/>
  </w:num>
  <w:num w:numId="38" w16cid:durableId="171191725">
    <w:abstractNumId w:val="24"/>
  </w:num>
  <w:num w:numId="39" w16cid:durableId="1031806307">
    <w:abstractNumId w:val="13"/>
  </w:num>
  <w:num w:numId="40" w16cid:durableId="689649923">
    <w:abstractNumId w:val="29"/>
  </w:num>
  <w:num w:numId="41" w16cid:durableId="1147666541">
    <w:abstractNumId w:val="28"/>
  </w:num>
  <w:num w:numId="42" w16cid:durableId="2062442279">
    <w:abstractNumId w:val="21"/>
  </w:num>
  <w:num w:numId="43" w16cid:durableId="254940686">
    <w:abstractNumId w:val="34"/>
  </w:num>
  <w:num w:numId="44" w16cid:durableId="14352517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DE"/>
    <w:rsid w:val="000012DA"/>
    <w:rsid w:val="0000246E"/>
    <w:rsid w:val="00003862"/>
    <w:rsid w:val="00003E84"/>
    <w:rsid w:val="00011011"/>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29ED"/>
    <w:rsid w:val="0005339C"/>
    <w:rsid w:val="0005571B"/>
    <w:rsid w:val="00057AB3"/>
    <w:rsid w:val="00060076"/>
    <w:rsid w:val="00060432"/>
    <w:rsid w:val="00060D87"/>
    <w:rsid w:val="000615A5"/>
    <w:rsid w:val="00064E4C"/>
    <w:rsid w:val="00066901"/>
    <w:rsid w:val="00071BEE"/>
    <w:rsid w:val="000736CD"/>
    <w:rsid w:val="00074B07"/>
    <w:rsid w:val="0007533B"/>
    <w:rsid w:val="0007545D"/>
    <w:rsid w:val="000760BF"/>
    <w:rsid w:val="0007613E"/>
    <w:rsid w:val="00076BFC"/>
    <w:rsid w:val="000814A7"/>
    <w:rsid w:val="00083A01"/>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C69DE"/>
    <w:rsid w:val="000D0110"/>
    <w:rsid w:val="000D2468"/>
    <w:rsid w:val="000D318A"/>
    <w:rsid w:val="000D6173"/>
    <w:rsid w:val="000D6F83"/>
    <w:rsid w:val="000E25CC"/>
    <w:rsid w:val="000E3694"/>
    <w:rsid w:val="000E490F"/>
    <w:rsid w:val="000E6241"/>
    <w:rsid w:val="000F2559"/>
    <w:rsid w:val="000F2BE3"/>
    <w:rsid w:val="000F3D0D"/>
    <w:rsid w:val="000F6ED4"/>
    <w:rsid w:val="000F7A6E"/>
    <w:rsid w:val="001042BA"/>
    <w:rsid w:val="00106D03"/>
    <w:rsid w:val="00110465"/>
    <w:rsid w:val="00110628"/>
    <w:rsid w:val="001109AA"/>
    <w:rsid w:val="0011245A"/>
    <w:rsid w:val="0011493E"/>
    <w:rsid w:val="00115B72"/>
    <w:rsid w:val="001209EC"/>
    <w:rsid w:val="00120A9E"/>
    <w:rsid w:val="00125A9C"/>
    <w:rsid w:val="001270A2"/>
    <w:rsid w:val="00131237"/>
    <w:rsid w:val="001329AC"/>
    <w:rsid w:val="00134CA0"/>
    <w:rsid w:val="0014026F"/>
    <w:rsid w:val="0014319E"/>
    <w:rsid w:val="00147A47"/>
    <w:rsid w:val="00147AA1"/>
    <w:rsid w:val="001520CF"/>
    <w:rsid w:val="00155E28"/>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56D"/>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C3F1B"/>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83465"/>
    <w:rsid w:val="0029405D"/>
    <w:rsid w:val="00294FA6"/>
    <w:rsid w:val="00295A6F"/>
    <w:rsid w:val="002A20C4"/>
    <w:rsid w:val="002A395A"/>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4062"/>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E4ECC"/>
    <w:rsid w:val="003F020D"/>
    <w:rsid w:val="003F03D9"/>
    <w:rsid w:val="003F2FBE"/>
    <w:rsid w:val="003F318D"/>
    <w:rsid w:val="003F5BAE"/>
    <w:rsid w:val="003F6B17"/>
    <w:rsid w:val="003F6ED7"/>
    <w:rsid w:val="00401C84"/>
    <w:rsid w:val="0040268F"/>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97841"/>
    <w:rsid w:val="004A2001"/>
    <w:rsid w:val="004A3590"/>
    <w:rsid w:val="004B00A7"/>
    <w:rsid w:val="004B25E2"/>
    <w:rsid w:val="004B34D7"/>
    <w:rsid w:val="004B5037"/>
    <w:rsid w:val="004B5B2F"/>
    <w:rsid w:val="004B626A"/>
    <w:rsid w:val="004B660E"/>
    <w:rsid w:val="004C05BD"/>
    <w:rsid w:val="004C3B06"/>
    <w:rsid w:val="004C3F97"/>
    <w:rsid w:val="004C7181"/>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2A16"/>
    <w:rsid w:val="00503AF3"/>
    <w:rsid w:val="0050696D"/>
    <w:rsid w:val="0051094B"/>
    <w:rsid w:val="005110D7"/>
    <w:rsid w:val="00511D99"/>
    <w:rsid w:val="005128D3"/>
    <w:rsid w:val="005147E8"/>
    <w:rsid w:val="005158F2"/>
    <w:rsid w:val="00526DFC"/>
    <w:rsid w:val="00526F43"/>
    <w:rsid w:val="00527651"/>
    <w:rsid w:val="0053258C"/>
    <w:rsid w:val="005363AB"/>
    <w:rsid w:val="00536B95"/>
    <w:rsid w:val="00544EF4"/>
    <w:rsid w:val="00545E53"/>
    <w:rsid w:val="005479D9"/>
    <w:rsid w:val="005572BD"/>
    <w:rsid w:val="00557A12"/>
    <w:rsid w:val="00560AC7"/>
    <w:rsid w:val="00561AFB"/>
    <w:rsid w:val="00561FA8"/>
    <w:rsid w:val="005635ED"/>
    <w:rsid w:val="005645F1"/>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26A3"/>
    <w:rsid w:val="005A669D"/>
    <w:rsid w:val="005A75D8"/>
    <w:rsid w:val="005B330A"/>
    <w:rsid w:val="005B6BCE"/>
    <w:rsid w:val="005B713E"/>
    <w:rsid w:val="005C03B6"/>
    <w:rsid w:val="005C1643"/>
    <w:rsid w:val="005C348E"/>
    <w:rsid w:val="005C68E1"/>
    <w:rsid w:val="005C7E42"/>
    <w:rsid w:val="005D3763"/>
    <w:rsid w:val="005D55E1"/>
    <w:rsid w:val="005E1266"/>
    <w:rsid w:val="005E19F7"/>
    <w:rsid w:val="005E4F04"/>
    <w:rsid w:val="005E62C2"/>
    <w:rsid w:val="005E6C71"/>
    <w:rsid w:val="005F0963"/>
    <w:rsid w:val="005F2824"/>
    <w:rsid w:val="005F2EBA"/>
    <w:rsid w:val="005F35ED"/>
    <w:rsid w:val="005F7812"/>
    <w:rsid w:val="005F7A88"/>
    <w:rsid w:val="00603A1A"/>
    <w:rsid w:val="006046D5"/>
    <w:rsid w:val="006064DE"/>
    <w:rsid w:val="00607753"/>
    <w:rsid w:val="00607A93"/>
    <w:rsid w:val="00610C08"/>
    <w:rsid w:val="00611F74"/>
    <w:rsid w:val="00615772"/>
    <w:rsid w:val="00621256"/>
    <w:rsid w:val="00621FCC"/>
    <w:rsid w:val="00622E4B"/>
    <w:rsid w:val="00630B95"/>
    <w:rsid w:val="006333DA"/>
    <w:rsid w:val="00635134"/>
    <w:rsid w:val="006356E2"/>
    <w:rsid w:val="00642A65"/>
    <w:rsid w:val="00643D4D"/>
    <w:rsid w:val="00645DCE"/>
    <w:rsid w:val="006465AC"/>
    <w:rsid w:val="006465BF"/>
    <w:rsid w:val="00652FCA"/>
    <w:rsid w:val="00653B22"/>
    <w:rsid w:val="00657BF4"/>
    <w:rsid w:val="006603FB"/>
    <w:rsid w:val="006608DF"/>
    <w:rsid w:val="0066161E"/>
    <w:rsid w:val="006623AC"/>
    <w:rsid w:val="006678AF"/>
    <w:rsid w:val="006701EF"/>
    <w:rsid w:val="00673BA5"/>
    <w:rsid w:val="00680058"/>
    <w:rsid w:val="00681F9F"/>
    <w:rsid w:val="006840EA"/>
    <w:rsid w:val="006844E2"/>
    <w:rsid w:val="00685267"/>
    <w:rsid w:val="006872AE"/>
    <w:rsid w:val="00690082"/>
    <w:rsid w:val="00690252"/>
    <w:rsid w:val="006913D6"/>
    <w:rsid w:val="006946BB"/>
    <w:rsid w:val="006969FA"/>
    <w:rsid w:val="006A1C4B"/>
    <w:rsid w:val="006A35D5"/>
    <w:rsid w:val="006A748A"/>
    <w:rsid w:val="006C419E"/>
    <w:rsid w:val="006C4A31"/>
    <w:rsid w:val="006C5AC2"/>
    <w:rsid w:val="006C6AFB"/>
    <w:rsid w:val="006D2735"/>
    <w:rsid w:val="006D2950"/>
    <w:rsid w:val="006D45B2"/>
    <w:rsid w:val="006E0FCC"/>
    <w:rsid w:val="006E1E96"/>
    <w:rsid w:val="006E5E21"/>
    <w:rsid w:val="006F0F29"/>
    <w:rsid w:val="006F2648"/>
    <w:rsid w:val="006F2F10"/>
    <w:rsid w:val="006F482B"/>
    <w:rsid w:val="006F6311"/>
    <w:rsid w:val="00701952"/>
    <w:rsid w:val="00702556"/>
    <w:rsid w:val="0070277E"/>
    <w:rsid w:val="00702D3A"/>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4169"/>
    <w:rsid w:val="00735AD7"/>
    <w:rsid w:val="00736A64"/>
    <w:rsid w:val="00737F6A"/>
    <w:rsid w:val="007410B6"/>
    <w:rsid w:val="00742822"/>
    <w:rsid w:val="00744C6F"/>
    <w:rsid w:val="007454A0"/>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7FB"/>
    <w:rsid w:val="00792B64"/>
    <w:rsid w:val="00792E29"/>
    <w:rsid w:val="0079379A"/>
    <w:rsid w:val="00794953"/>
    <w:rsid w:val="007A1F2F"/>
    <w:rsid w:val="007A2A5C"/>
    <w:rsid w:val="007A5150"/>
    <w:rsid w:val="007A5373"/>
    <w:rsid w:val="007A789F"/>
    <w:rsid w:val="007B442D"/>
    <w:rsid w:val="007B62E0"/>
    <w:rsid w:val="007B75BC"/>
    <w:rsid w:val="007C0BD6"/>
    <w:rsid w:val="007C3806"/>
    <w:rsid w:val="007C5BB7"/>
    <w:rsid w:val="007D07D5"/>
    <w:rsid w:val="007D1C64"/>
    <w:rsid w:val="007D32DD"/>
    <w:rsid w:val="007D6DCE"/>
    <w:rsid w:val="007D72C4"/>
    <w:rsid w:val="007E2803"/>
    <w:rsid w:val="007E2CFE"/>
    <w:rsid w:val="007E59C9"/>
    <w:rsid w:val="007F0072"/>
    <w:rsid w:val="007F2EB6"/>
    <w:rsid w:val="007F54C3"/>
    <w:rsid w:val="008003A3"/>
    <w:rsid w:val="00801AFA"/>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55DB"/>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17DA"/>
    <w:rsid w:val="008E2785"/>
    <w:rsid w:val="008E78A3"/>
    <w:rsid w:val="008F0654"/>
    <w:rsid w:val="008F06CB"/>
    <w:rsid w:val="008F2E83"/>
    <w:rsid w:val="008F612A"/>
    <w:rsid w:val="0090293D"/>
    <w:rsid w:val="009034DE"/>
    <w:rsid w:val="00905396"/>
    <w:rsid w:val="0090605D"/>
    <w:rsid w:val="00906419"/>
    <w:rsid w:val="009110D3"/>
    <w:rsid w:val="00912889"/>
    <w:rsid w:val="00913A42"/>
    <w:rsid w:val="00914167"/>
    <w:rsid w:val="009143DB"/>
    <w:rsid w:val="00915065"/>
    <w:rsid w:val="00917CE5"/>
    <w:rsid w:val="009217C0"/>
    <w:rsid w:val="00922EF6"/>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75B4C"/>
    <w:rsid w:val="00977907"/>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646E"/>
    <w:rsid w:val="009E7D90"/>
    <w:rsid w:val="009F1AB0"/>
    <w:rsid w:val="009F501D"/>
    <w:rsid w:val="00A039D5"/>
    <w:rsid w:val="00A04634"/>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5156"/>
    <w:rsid w:val="00A4685E"/>
    <w:rsid w:val="00A50CD4"/>
    <w:rsid w:val="00A51191"/>
    <w:rsid w:val="00A56D62"/>
    <w:rsid w:val="00A56F07"/>
    <w:rsid w:val="00A5762C"/>
    <w:rsid w:val="00A600FC"/>
    <w:rsid w:val="00A60BCA"/>
    <w:rsid w:val="00A638DA"/>
    <w:rsid w:val="00A65B41"/>
    <w:rsid w:val="00A65E00"/>
    <w:rsid w:val="00A66A78"/>
    <w:rsid w:val="00A7436E"/>
    <w:rsid w:val="00A74646"/>
    <w:rsid w:val="00A74E96"/>
    <w:rsid w:val="00A759BA"/>
    <w:rsid w:val="00A75A8E"/>
    <w:rsid w:val="00A824DD"/>
    <w:rsid w:val="00A83676"/>
    <w:rsid w:val="00A83B7B"/>
    <w:rsid w:val="00A84274"/>
    <w:rsid w:val="00A850F3"/>
    <w:rsid w:val="00A863C8"/>
    <w:rsid w:val="00A864E3"/>
    <w:rsid w:val="00A87151"/>
    <w:rsid w:val="00A94574"/>
    <w:rsid w:val="00A95936"/>
    <w:rsid w:val="00A96265"/>
    <w:rsid w:val="00A97084"/>
    <w:rsid w:val="00AA1C2C"/>
    <w:rsid w:val="00AA35F6"/>
    <w:rsid w:val="00AA5557"/>
    <w:rsid w:val="00AA667C"/>
    <w:rsid w:val="00AA6E91"/>
    <w:rsid w:val="00AA7439"/>
    <w:rsid w:val="00AB047E"/>
    <w:rsid w:val="00AB0B0A"/>
    <w:rsid w:val="00AB0BB7"/>
    <w:rsid w:val="00AB22C6"/>
    <w:rsid w:val="00AB2AD0"/>
    <w:rsid w:val="00AB67FC"/>
    <w:rsid w:val="00AC00F2"/>
    <w:rsid w:val="00AC31B5"/>
    <w:rsid w:val="00AC38C1"/>
    <w:rsid w:val="00AC4EA1"/>
    <w:rsid w:val="00AC5381"/>
    <w:rsid w:val="00AC5920"/>
    <w:rsid w:val="00AD0E65"/>
    <w:rsid w:val="00AD2BF2"/>
    <w:rsid w:val="00AD4E90"/>
    <w:rsid w:val="00AD5422"/>
    <w:rsid w:val="00AE4179"/>
    <w:rsid w:val="00AE4425"/>
    <w:rsid w:val="00AE4FBE"/>
    <w:rsid w:val="00AE650F"/>
    <w:rsid w:val="00AE6555"/>
    <w:rsid w:val="00AE7D16"/>
    <w:rsid w:val="00AF0CE9"/>
    <w:rsid w:val="00AF4CAA"/>
    <w:rsid w:val="00AF571A"/>
    <w:rsid w:val="00AF60A0"/>
    <w:rsid w:val="00AF67FC"/>
    <w:rsid w:val="00AF7DF5"/>
    <w:rsid w:val="00B006E5"/>
    <w:rsid w:val="00B024C2"/>
    <w:rsid w:val="00B07700"/>
    <w:rsid w:val="00B13921"/>
    <w:rsid w:val="00B1528C"/>
    <w:rsid w:val="00B16ACD"/>
    <w:rsid w:val="00B17CC1"/>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938A7"/>
    <w:rsid w:val="00BA561A"/>
    <w:rsid w:val="00BB0DC6"/>
    <w:rsid w:val="00BB15E4"/>
    <w:rsid w:val="00BB1E19"/>
    <w:rsid w:val="00BB21D1"/>
    <w:rsid w:val="00BB32F2"/>
    <w:rsid w:val="00BB4338"/>
    <w:rsid w:val="00BB6C0E"/>
    <w:rsid w:val="00BB7B38"/>
    <w:rsid w:val="00BB7F8F"/>
    <w:rsid w:val="00BC11E5"/>
    <w:rsid w:val="00BC3229"/>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BF7EA4"/>
    <w:rsid w:val="00C00647"/>
    <w:rsid w:val="00C023B1"/>
    <w:rsid w:val="00C02764"/>
    <w:rsid w:val="00C04CEF"/>
    <w:rsid w:val="00C0662F"/>
    <w:rsid w:val="00C11943"/>
    <w:rsid w:val="00C12E96"/>
    <w:rsid w:val="00C14763"/>
    <w:rsid w:val="00C16141"/>
    <w:rsid w:val="00C2209F"/>
    <w:rsid w:val="00C2363F"/>
    <w:rsid w:val="00C236C8"/>
    <w:rsid w:val="00C260B1"/>
    <w:rsid w:val="00C26E56"/>
    <w:rsid w:val="00C2730C"/>
    <w:rsid w:val="00C310F1"/>
    <w:rsid w:val="00C31406"/>
    <w:rsid w:val="00C37194"/>
    <w:rsid w:val="00C40637"/>
    <w:rsid w:val="00C40F6C"/>
    <w:rsid w:val="00C44426"/>
    <w:rsid w:val="00C445F3"/>
    <w:rsid w:val="00C451F4"/>
    <w:rsid w:val="00C45EB1"/>
    <w:rsid w:val="00C5207B"/>
    <w:rsid w:val="00C54A3A"/>
    <w:rsid w:val="00C55566"/>
    <w:rsid w:val="00C56448"/>
    <w:rsid w:val="00C667BE"/>
    <w:rsid w:val="00C6766B"/>
    <w:rsid w:val="00C72223"/>
    <w:rsid w:val="00C761FB"/>
    <w:rsid w:val="00C76417"/>
    <w:rsid w:val="00C7726F"/>
    <w:rsid w:val="00C823DA"/>
    <w:rsid w:val="00C8259F"/>
    <w:rsid w:val="00C82746"/>
    <w:rsid w:val="00C8312F"/>
    <w:rsid w:val="00C84C47"/>
    <w:rsid w:val="00C858A4"/>
    <w:rsid w:val="00C85B11"/>
    <w:rsid w:val="00C86AFA"/>
    <w:rsid w:val="00CA3BA1"/>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E51D5"/>
    <w:rsid w:val="00CF09AA"/>
    <w:rsid w:val="00CF3D23"/>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67C8D"/>
    <w:rsid w:val="00D70EF5"/>
    <w:rsid w:val="00D71024"/>
    <w:rsid w:val="00D71A25"/>
    <w:rsid w:val="00D71FCF"/>
    <w:rsid w:val="00D72A54"/>
    <w:rsid w:val="00D72C0C"/>
    <w:rsid w:val="00D72CC1"/>
    <w:rsid w:val="00D76EC9"/>
    <w:rsid w:val="00D80E7D"/>
    <w:rsid w:val="00D81397"/>
    <w:rsid w:val="00D848B9"/>
    <w:rsid w:val="00D84A66"/>
    <w:rsid w:val="00D90E69"/>
    <w:rsid w:val="00D91368"/>
    <w:rsid w:val="00D93106"/>
    <w:rsid w:val="00D933E9"/>
    <w:rsid w:val="00D94793"/>
    <w:rsid w:val="00D9505D"/>
    <w:rsid w:val="00D953D0"/>
    <w:rsid w:val="00D959F5"/>
    <w:rsid w:val="00D96884"/>
    <w:rsid w:val="00DA1E68"/>
    <w:rsid w:val="00DA3FDD"/>
    <w:rsid w:val="00DA7017"/>
    <w:rsid w:val="00DA7028"/>
    <w:rsid w:val="00DA71E8"/>
    <w:rsid w:val="00DA7985"/>
    <w:rsid w:val="00DB1AD2"/>
    <w:rsid w:val="00DB2B58"/>
    <w:rsid w:val="00DB499C"/>
    <w:rsid w:val="00DB5206"/>
    <w:rsid w:val="00DB6276"/>
    <w:rsid w:val="00DB63F5"/>
    <w:rsid w:val="00DC1C6B"/>
    <w:rsid w:val="00DC2C2E"/>
    <w:rsid w:val="00DC4AF0"/>
    <w:rsid w:val="00DC7886"/>
    <w:rsid w:val="00DD0CF2"/>
    <w:rsid w:val="00DD1610"/>
    <w:rsid w:val="00DD1B89"/>
    <w:rsid w:val="00DD4F32"/>
    <w:rsid w:val="00DE1554"/>
    <w:rsid w:val="00DE2901"/>
    <w:rsid w:val="00DE590F"/>
    <w:rsid w:val="00DE7DC1"/>
    <w:rsid w:val="00DF3F7E"/>
    <w:rsid w:val="00DF7648"/>
    <w:rsid w:val="00DF7989"/>
    <w:rsid w:val="00E00E29"/>
    <w:rsid w:val="00E02BAB"/>
    <w:rsid w:val="00E04CEB"/>
    <w:rsid w:val="00E060BC"/>
    <w:rsid w:val="00E11420"/>
    <w:rsid w:val="00E132FB"/>
    <w:rsid w:val="00E170B7"/>
    <w:rsid w:val="00E172BF"/>
    <w:rsid w:val="00E177DD"/>
    <w:rsid w:val="00E20900"/>
    <w:rsid w:val="00E20C7F"/>
    <w:rsid w:val="00E2396E"/>
    <w:rsid w:val="00E24728"/>
    <w:rsid w:val="00E26A8B"/>
    <w:rsid w:val="00E276AC"/>
    <w:rsid w:val="00E315B2"/>
    <w:rsid w:val="00E34A35"/>
    <w:rsid w:val="00E37A48"/>
    <w:rsid w:val="00E37C2F"/>
    <w:rsid w:val="00E41C28"/>
    <w:rsid w:val="00E46308"/>
    <w:rsid w:val="00E51E17"/>
    <w:rsid w:val="00E52DAB"/>
    <w:rsid w:val="00E539B0"/>
    <w:rsid w:val="00E53D99"/>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4988"/>
    <w:rsid w:val="00EA532E"/>
    <w:rsid w:val="00EB06D9"/>
    <w:rsid w:val="00EB192B"/>
    <w:rsid w:val="00EB19ED"/>
    <w:rsid w:val="00EB1CAB"/>
    <w:rsid w:val="00EC0F5A"/>
    <w:rsid w:val="00EC4265"/>
    <w:rsid w:val="00EC4CEB"/>
    <w:rsid w:val="00EC659E"/>
    <w:rsid w:val="00EC6A0B"/>
    <w:rsid w:val="00ED2072"/>
    <w:rsid w:val="00ED2AE0"/>
    <w:rsid w:val="00ED5553"/>
    <w:rsid w:val="00ED5E36"/>
    <w:rsid w:val="00ED6961"/>
    <w:rsid w:val="00EF0B96"/>
    <w:rsid w:val="00EF3486"/>
    <w:rsid w:val="00EF3E04"/>
    <w:rsid w:val="00EF47AF"/>
    <w:rsid w:val="00EF53B6"/>
    <w:rsid w:val="00EF56D3"/>
    <w:rsid w:val="00F00B73"/>
    <w:rsid w:val="00F01238"/>
    <w:rsid w:val="00F115CA"/>
    <w:rsid w:val="00F14817"/>
    <w:rsid w:val="00F14EBA"/>
    <w:rsid w:val="00F1510F"/>
    <w:rsid w:val="00F1533A"/>
    <w:rsid w:val="00F15E5A"/>
    <w:rsid w:val="00F17F0A"/>
    <w:rsid w:val="00F25079"/>
    <w:rsid w:val="00F2668F"/>
    <w:rsid w:val="00F2701C"/>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0846"/>
    <w:rsid w:val="00F92C0A"/>
    <w:rsid w:val="00F9415B"/>
    <w:rsid w:val="00FA13C2"/>
    <w:rsid w:val="00FA7F91"/>
    <w:rsid w:val="00FB121C"/>
    <w:rsid w:val="00FB1CDD"/>
    <w:rsid w:val="00FB1FBF"/>
    <w:rsid w:val="00FB2C2F"/>
    <w:rsid w:val="00FB305C"/>
    <w:rsid w:val="00FB4558"/>
    <w:rsid w:val="00FB5C33"/>
    <w:rsid w:val="00FC2E3D"/>
    <w:rsid w:val="00FC3BDE"/>
    <w:rsid w:val="00FD1DBE"/>
    <w:rsid w:val="00FD25A7"/>
    <w:rsid w:val="00FD27B6"/>
    <w:rsid w:val="00FD3689"/>
    <w:rsid w:val="00FD37B7"/>
    <w:rsid w:val="00FD42A3"/>
    <w:rsid w:val="00FD5B12"/>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1162E7"/>
  <w15:docId w15:val="{B02C92FB-6B96-4F89-A8CD-1E4164D0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6064DE"/>
    <w:pPr>
      <w:ind w:left="720"/>
      <w:contextualSpacing/>
    </w:pPr>
  </w:style>
  <w:style w:type="character" w:styleId="Hipercze">
    <w:name w:val="Hyperlink"/>
    <w:basedOn w:val="Domylnaczcionkaakapitu"/>
    <w:uiPriority w:val="99"/>
    <w:unhideWhenUsed/>
    <w:rsid w:val="006064DE"/>
    <w:rPr>
      <w:color w:val="0000FF" w:themeColor="hyperlink"/>
      <w:u w:val="single"/>
    </w:rPr>
  </w:style>
  <w:style w:type="paragraph" w:styleId="Poprawka">
    <w:name w:val="Revision"/>
    <w:hidden/>
    <w:uiPriority w:val="99"/>
    <w:semiHidden/>
    <w:rsid w:val="006064DE"/>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tg4ytonrsgm3diltqmfyc4nrtg43dqnzsgi&amp;refSource=hy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p.legalis.pl/document-view.seam?documentId=mfrxilrtg4ytgmzqgyytgltqmfyc4nbxgm2dkojxhe&amp;refSource=hy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ola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9239BDCAB76E64DA78299E6B365B40B" ma:contentTypeVersion="13" ma:contentTypeDescription="Utwórz nowy dokument." ma:contentTypeScope="" ma:versionID="ce50459ce6b3e99c3e203f148f604e25">
  <xsd:schema xmlns:xsd="http://www.w3.org/2001/XMLSchema" xmlns:xs="http://www.w3.org/2001/XMLSchema" xmlns:p="http://schemas.microsoft.com/office/2006/metadata/properties" xmlns:ns3="ef6d527a-8243-4759-8042-88acaed2ceff" xmlns:ns4="00ca5db4-f19a-42e0-ad44-09f4d5ae0cb3" targetNamespace="http://schemas.microsoft.com/office/2006/metadata/properties" ma:root="true" ma:fieldsID="46fd589e1fc1ad8d83891cec2baee87a" ns3:_="" ns4:_="">
    <xsd:import namespace="ef6d527a-8243-4759-8042-88acaed2ceff"/>
    <xsd:import namespace="00ca5db4-f19a-42e0-ad44-09f4d5ae0c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d527a-8243-4759-8042-88acaed2cef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a5db4-f19a-42e0-ad44-09f4d5ae0c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00ca5db4-f19a-42e0-ad44-09f4d5ae0cb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customXml/itemProps3.xml><?xml version="1.0" encoding="utf-8"?>
<ds:datastoreItem xmlns:ds="http://schemas.openxmlformats.org/officeDocument/2006/customXml" ds:itemID="{D49BDFBC-B249-49DE-A373-E944FC3B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d527a-8243-4759-8042-88acaed2ceff"/>
    <ds:schemaRef ds:uri="00ca5db4-f19a-42e0-ad44-09f4d5ae0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E6FF2-C92D-41CB-B794-CF07BA632753}">
  <ds:schemaRefs>
    <ds:schemaRef ds:uri="http://schemas.microsoft.com/sharepoint/v3/contenttype/forms"/>
  </ds:schemaRefs>
</ds:datastoreItem>
</file>

<file path=customXml/itemProps5.xml><?xml version="1.0" encoding="utf-8"?>
<ds:datastoreItem xmlns:ds="http://schemas.openxmlformats.org/officeDocument/2006/customXml" ds:itemID="{6A0A4457-5B27-44BA-AB8D-6FBDCC1B6AAF}">
  <ds:schemaRefs>
    <ds:schemaRef ds:uri="http://schemas.microsoft.com/office/2006/metadata/properties"/>
    <ds:schemaRef ds:uri="http://schemas.microsoft.com/office/infopath/2007/PartnerControls"/>
    <ds:schemaRef ds:uri="00ca5db4-f19a-42e0-ad44-09f4d5ae0cb3"/>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36</Pages>
  <Words>10079</Words>
  <Characters>60476</Characters>
  <Application>Microsoft Office Word</Application>
  <DocSecurity>4</DocSecurity>
  <Lines>503</Lines>
  <Paragraphs>140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70415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Łapiak Magdalena</dc:creator>
  <cp:lastModifiedBy>Kołakowska Iwona</cp:lastModifiedBy>
  <cp:revision>2</cp:revision>
  <cp:lastPrinted>2012-04-23T06:39:00Z</cp:lastPrinted>
  <dcterms:created xsi:type="dcterms:W3CDTF">2025-09-12T11:27:00Z</dcterms:created>
  <dcterms:modified xsi:type="dcterms:W3CDTF">2025-09-12T11:27:00Z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ContentTypeId">
    <vt:lpwstr>0x01010049239BDCAB76E64DA78299E6B365B40B</vt:lpwstr>
  </property>
  <property fmtid="{D5CDD505-2E9C-101B-9397-08002B2CF9AE}" pid="5" name="MFCATEGORY">
    <vt:lpwstr>InformacjePubliczneInformacjeSektoraPublicznego</vt:lpwstr>
  </property>
  <property fmtid="{D5CDD505-2E9C-101B-9397-08002B2CF9AE}" pid="6" name="MFClassifiedBy">
    <vt:lpwstr>UxC4dwLulzfINJ8nQH+xvX5LNGipWa4BRSZhPgxsCvmAuBMlju7HRfFslxynmfuzckMGSQpOAmBXRGjTdVSjSQ==</vt:lpwstr>
  </property>
  <property fmtid="{D5CDD505-2E9C-101B-9397-08002B2CF9AE}" pid="7" name="MFClassificationDate">
    <vt:lpwstr>2025-08-20T09:22:20.4279434+02:00</vt:lpwstr>
  </property>
  <property fmtid="{D5CDD505-2E9C-101B-9397-08002B2CF9AE}" pid="8" name="MFClassifiedBySID">
    <vt:lpwstr>UxC4dwLulzfINJ8nQH+xvX5LNGipWa4BRSZhPgxsCvm42mrIC/DSDv0ggS+FjUN/2v1BBotkLlY5aAiEhoi6uRFBlw+2h1TAgPnpMIjjBEWfPhgKIr00QUUpSERYowTq</vt:lpwstr>
  </property>
  <property fmtid="{D5CDD505-2E9C-101B-9397-08002B2CF9AE}" pid="9" name="MFGRNItemId">
    <vt:lpwstr>GRN-2e02d6c9-bdb3-4ffa-9e51-6aa4111f2f6b</vt:lpwstr>
  </property>
  <property fmtid="{D5CDD505-2E9C-101B-9397-08002B2CF9AE}" pid="10" name="MFHash">
    <vt:lpwstr>UK3VFb1gSPJvMXgJLwCKydYFZ051yvpMDrL2GNdYnYQ=</vt:lpwstr>
  </property>
  <property fmtid="{D5CDD505-2E9C-101B-9397-08002B2CF9AE}" pid="11" name="MFVisualMarkingsSettings">
    <vt:lpwstr>HeaderAlignment=1;FooterAlignment=1</vt:lpwstr>
  </property>
  <property fmtid="{D5CDD505-2E9C-101B-9397-08002B2CF9AE}" pid="12" name="DLPManualFileClassification">
    <vt:lpwstr>{2755b7d9-e53d-4779-a40c-03797dcf43b3}</vt:lpwstr>
  </property>
  <property fmtid="{D5CDD505-2E9C-101B-9397-08002B2CF9AE}" pid="13" name="MFRefresh">
    <vt:lpwstr>False</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