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7EFCA" w14:textId="03ED2BC4" w:rsidR="001C15B4" w:rsidRPr="00A80D21" w:rsidRDefault="001C15B4" w:rsidP="001C15B4">
      <w:pPr>
        <w:pStyle w:val="OZNPROJEKTUwskazaniedatylubwersjiprojektu"/>
      </w:pPr>
      <w:r w:rsidRPr="00A80D21">
        <w:t>Projekt</w:t>
      </w:r>
    </w:p>
    <w:p w14:paraId="6686F704" w14:textId="77777777" w:rsidR="001C15B4" w:rsidRPr="00A80D21" w:rsidRDefault="001C15B4" w:rsidP="001C15B4">
      <w:pPr>
        <w:pStyle w:val="OZNRODZAKTUtznustawalubrozporzdzenieiorganwydajcy"/>
      </w:pPr>
      <w:r w:rsidRPr="00A80D21">
        <w:t>ustawa</w:t>
      </w:r>
    </w:p>
    <w:p w14:paraId="62BF4C7D" w14:textId="3CB4A817" w:rsidR="001C15B4" w:rsidRPr="007519B3" w:rsidRDefault="001C15B4" w:rsidP="001C15B4">
      <w:pPr>
        <w:pStyle w:val="DATAAKTUdatauchwalenialubwydaniaaktu"/>
      </w:pPr>
      <w:r w:rsidRPr="00A80D21">
        <w:t xml:space="preserve">z dnia </w:t>
      </w:r>
    </w:p>
    <w:p w14:paraId="5FE630CC" w14:textId="77777777" w:rsidR="001C15B4" w:rsidRPr="00A03A7E" w:rsidRDefault="001C15B4" w:rsidP="001C15B4">
      <w:pPr>
        <w:pStyle w:val="TYTUAKTUprzedmiotregulacjiustawylubrozporzdzenia"/>
        <w:rPr>
          <w:rStyle w:val="IGPindeksgrnyipogrubienie"/>
        </w:rPr>
      </w:pPr>
      <w:r w:rsidRPr="00A80D21">
        <w:t>o zmianie ustawy o promowaniu wytwarzania energii elektrycznej w morskich farmach wiatrowych oraz niektórych innych ustaw</w:t>
      </w:r>
      <w:r w:rsidRPr="00A03A7E">
        <w:rPr>
          <w:rStyle w:val="IGPindeksgrnyipogrubienie"/>
        </w:rPr>
        <w:footnoteReference w:id="1"/>
      </w:r>
      <w:r w:rsidRPr="00A03A7E">
        <w:rPr>
          <w:rStyle w:val="IGPindeksgrnyipogrubienie"/>
        </w:rPr>
        <w:t xml:space="preserve">), </w:t>
      </w:r>
      <w:r w:rsidRPr="00A03A7E">
        <w:rPr>
          <w:rStyle w:val="IGPindeksgrnyipogrubienie"/>
        </w:rPr>
        <w:footnoteReference w:id="2"/>
      </w:r>
      <w:r w:rsidRPr="00A03A7E">
        <w:rPr>
          <w:rStyle w:val="IGPindeksgrnyipogrubienie"/>
        </w:rPr>
        <w:t>)</w:t>
      </w:r>
    </w:p>
    <w:p w14:paraId="1CEAF6B3" w14:textId="5CDB1E19" w:rsidR="001C15B4" w:rsidRPr="00A80D21" w:rsidRDefault="001C15B4" w:rsidP="001C15B4">
      <w:pPr>
        <w:pStyle w:val="ARTartustawynprozporzdzenia"/>
      </w:pPr>
      <w:r w:rsidRPr="00A80D21">
        <w:rPr>
          <w:rStyle w:val="Ppogrubienie"/>
        </w:rPr>
        <w:t>Art.</w:t>
      </w:r>
      <w:r w:rsidR="00B209AC">
        <w:rPr>
          <w:rStyle w:val="Ppogrubienie"/>
        </w:rPr>
        <w:t> </w:t>
      </w:r>
      <w:r w:rsidRPr="00A80D21">
        <w:rPr>
          <w:rStyle w:val="Ppogrubienie"/>
        </w:rPr>
        <w:t>1.</w:t>
      </w:r>
      <w:r w:rsidR="00B209AC">
        <w:t> </w:t>
      </w:r>
      <w:r w:rsidRPr="00A80D21">
        <w:t>W ustawie z dnia 17 grudnia 2020 r. o promowaniu wytwarzania energii elektrycznej w morskich farmach wiatrowych (Dz. U. z 2025 r. poz. 498) wprowadza się następujące zmiany:</w:t>
      </w:r>
    </w:p>
    <w:p w14:paraId="7D06FCC7" w14:textId="77777777" w:rsidR="001C15B4" w:rsidRPr="00A80D21" w:rsidRDefault="001C15B4" w:rsidP="001C15B4">
      <w:pPr>
        <w:pStyle w:val="PKTpunkt"/>
      </w:pPr>
      <w:r w:rsidRPr="00A80D21">
        <w:t>1)</w:t>
      </w:r>
      <w:r>
        <w:tab/>
      </w:r>
      <w:r w:rsidRPr="00A80D21">
        <w:t>w art. 3 w pkt 3 po wyrazach „sieć średniego” dodaje się wyrazy „lub wysokiego”;</w:t>
      </w:r>
    </w:p>
    <w:p w14:paraId="101C50A3" w14:textId="77777777" w:rsidR="001C15B4" w:rsidRPr="00A80D21" w:rsidRDefault="001C15B4" w:rsidP="001C15B4">
      <w:pPr>
        <w:pStyle w:val="PKTpunkt"/>
      </w:pPr>
      <w:r w:rsidRPr="00A80D21">
        <w:t>2)</w:t>
      </w:r>
      <w:r>
        <w:tab/>
      </w:r>
      <w:r w:rsidRPr="00A80D21">
        <w:t>po art. 3 dodaje się art. 3a w brzmieniu:</w:t>
      </w:r>
    </w:p>
    <w:p w14:paraId="294E37E3" w14:textId="77777777" w:rsidR="001C15B4" w:rsidRPr="00A80D21" w:rsidRDefault="001C15B4" w:rsidP="001C15B4">
      <w:pPr>
        <w:pStyle w:val="ZARTzmartartykuempunktem"/>
      </w:pPr>
      <w:r w:rsidRPr="00A80D21">
        <w:t>„Art. 3a. 1. Więcej niż jedna morska farma wiatrowa może wykorzystywać tę samą stację elektroenergetyczną zlokalizowaną na morzu lub zespół urządzeń służących do wyprowadzenia mocy lub jego elementy.</w:t>
      </w:r>
    </w:p>
    <w:p w14:paraId="38C2BB8F" w14:textId="5D1E85E3" w:rsidR="001C15B4" w:rsidRPr="00A80D21" w:rsidRDefault="001C15B4" w:rsidP="001C15B4">
      <w:pPr>
        <w:pStyle w:val="ZUSTzmustartykuempunktem"/>
      </w:pPr>
      <w:r w:rsidRPr="00A80D21">
        <w:t xml:space="preserve">2. </w:t>
      </w:r>
      <w:bookmarkStart w:id="0" w:name="_Hlk204861402"/>
      <w:r w:rsidRPr="00E54D98">
        <w:t>W przypadku, o którym mowa w ust. 1, odcinek sieci średniego lub wysokiego napięcia bezpośrednio łączący morskie turbiny wiatrowe danej morskiej farmy wiatrowej z wykorzystywaną wspólnie z inną morską farmą wiatrową stacją elektroenergetyczną zlokalizowaną na morzu może przebiegać przez obszar morskiej farmy wiatrowej, wspólnie z którą ta stacja jest wykorzystywana.</w:t>
      </w:r>
    </w:p>
    <w:bookmarkEnd w:id="0"/>
    <w:p w14:paraId="21A22A5A" w14:textId="77777777" w:rsidR="001C15B4" w:rsidRPr="00A80D21" w:rsidRDefault="001C15B4" w:rsidP="001C15B4">
      <w:pPr>
        <w:pStyle w:val="ZUSTzmustartykuempunktem"/>
      </w:pPr>
      <w:r w:rsidRPr="00A80D21">
        <w:t xml:space="preserve">3. W przypadku, o którym mowa w ust. 1, art. 7 ust. 1f ustawy </w:t>
      </w:r>
      <w:r>
        <w:t>–</w:t>
      </w:r>
      <w:r w:rsidRPr="00A80D21">
        <w:t xml:space="preserve"> Prawo energetyczne nie stosuje się.”;</w:t>
      </w:r>
    </w:p>
    <w:p w14:paraId="653F8A85" w14:textId="77777777" w:rsidR="001C15B4" w:rsidRPr="00A80D21" w:rsidRDefault="001C15B4" w:rsidP="001C15B4">
      <w:pPr>
        <w:pStyle w:val="PKTpunkt"/>
      </w:pPr>
      <w:r w:rsidRPr="00A80D21">
        <w:t>3)</w:t>
      </w:r>
      <w:r>
        <w:tab/>
      </w:r>
      <w:r w:rsidRPr="00A80D21">
        <w:t>w art. 4 dotychczasową treść oznacza się jako ust. 1 i dodaje się ust. 2 w brzmieniu:</w:t>
      </w:r>
    </w:p>
    <w:p w14:paraId="51B209A0" w14:textId="77777777" w:rsidR="001C15B4" w:rsidRPr="00A80D21" w:rsidRDefault="001C15B4" w:rsidP="001C15B4">
      <w:pPr>
        <w:pStyle w:val="ZUSTzmustartykuempunktem"/>
      </w:pPr>
      <w:r w:rsidRPr="00A80D21">
        <w:t xml:space="preserve">„2. Wytwórca, któremu na zasadach określonych w rozdziale 3 albo w rozdziale 4 przyznano prawo do pokrycia ujemnego salda w odniesieniu do energii elektrycznej wytworzonej w danej morskiej farmie wiatrowej lub jej części i wprowadzonej do sieci </w:t>
      </w:r>
      <w:r w:rsidRPr="00A80D21">
        <w:lastRenderedPageBreak/>
        <w:t>lub energii elektrycznej, o której mowa w art. 40 ust. 3, nie może ponownie ubiegać się o przyznanie prawa do pokrycia ujemnego salda w odniesieniu do energii elektrycznej wytworzonej w danej morskiej farmie wiatrowej lub jej części i wprowadzonej do sieci lub energii elektrycznej, o której mowa w art. 40 ust. 3, na zasadach określonych w rozdziale 4.”;</w:t>
      </w:r>
    </w:p>
    <w:p w14:paraId="36281BE3" w14:textId="77777777" w:rsidR="001C15B4" w:rsidRPr="00A80D21" w:rsidRDefault="001C15B4" w:rsidP="001C15B4">
      <w:pPr>
        <w:pStyle w:val="PKTpunkt"/>
      </w:pPr>
      <w:r w:rsidRPr="00A80D21">
        <w:t>4)</w:t>
      </w:r>
      <w:r>
        <w:tab/>
      </w:r>
      <w:r w:rsidRPr="00A80D21">
        <w:t>w art. 5 ust. 6 otrzymuje brzmienie:</w:t>
      </w:r>
    </w:p>
    <w:p w14:paraId="3BC2A85C" w14:textId="77777777" w:rsidR="001C15B4" w:rsidRPr="00A80D21" w:rsidRDefault="001C15B4" w:rsidP="001C15B4">
      <w:pPr>
        <w:pStyle w:val="ZUSTzmustartykuempunktem"/>
      </w:pPr>
      <w:r w:rsidRPr="00A80D21">
        <w:t>„6. W przypadku gwarancji, o której mowa w ust. 2 pkt 2, dokumentem potwierdzającym ustanowienie zabezpieczenia jest oryginał tej gwarancji zawierający co najmniej następujące dane:</w:t>
      </w:r>
    </w:p>
    <w:p w14:paraId="35C1A38B" w14:textId="77777777" w:rsidR="001C15B4" w:rsidRPr="00A80D21" w:rsidRDefault="001C15B4" w:rsidP="001C15B4">
      <w:pPr>
        <w:pStyle w:val="ZPKTzmpktartykuempunktem"/>
      </w:pPr>
      <w:r w:rsidRPr="00A80D21">
        <w:t>1)</w:t>
      </w:r>
      <w:r>
        <w:tab/>
      </w:r>
      <w:r w:rsidRPr="00A80D21">
        <w:t>imię i nazwisko oraz adres zamieszkania albo nazwę i adres siedziby wytwórcy;</w:t>
      </w:r>
    </w:p>
    <w:p w14:paraId="60ABE855" w14:textId="77777777" w:rsidR="001C15B4" w:rsidRPr="00A80D21" w:rsidRDefault="001C15B4" w:rsidP="001C15B4">
      <w:pPr>
        <w:pStyle w:val="ZPKTzmpktartykuempunktem"/>
      </w:pPr>
      <w:r w:rsidRPr="00A80D21">
        <w:t>2)</w:t>
      </w:r>
      <w:r>
        <w:tab/>
      </w:r>
      <w:r w:rsidRPr="00A80D21">
        <w:t>numer NIP, o ile wytwórcy nadano ten numer;</w:t>
      </w:r>
    </w:p>
    <w:p w14:paraId="3DFCE0BE" w14:textId="77777777" w:rsidR="001C15B4" w:rsidRPr="00A80D21" w:rsidRDefault="001C15B4" w:rsidP="001C15B4">
      <w:pPr>
        <w:pStyle w:val="ZPKTzmpktartykuempunktem"/>
      </w:pPr>
      <w:r w:rsidRPr="00A80D21">
        <w:t>3)</w:t>
      </w:r>
      <w:r>
        <w:tab/>
      </w:r>
      <w:r w:rsidRPr="00A80D21">
        <w:t>lokalizację i moc zainstalowaną elektryczną morskiej farmy wiatrowej, dla której ustanowiono gwarancję;</w:t>
      </w:r>
    </w:p>
    <w:p w14:paraId="2946A707" w14:textId="77777777" w:rsidR="001C15B4" w:rsidRPr="00A80D21" w:rsidRDefault="001C15B4" w:rsidP="001C15B4">
      <w:pPr>
        <w:pStyle w:val="ZPKTzmpktartykuempunktem"/>
      </w:pPr>
      <w:r w:rsidRPr="00A80D21">
        <w:t>4)</w:t>
      </w:r>
      <w:r>
        <w:tab/>
      </w:r>
      <w:r w:rsidRPr="00A80D21">
        <w:t>dane gwaranta;</w:t>
      </w:r>
    </w:p>
    <w:p w14:paraId="16826E65" w14:textId="77777777" w:rsidR="001C15B4" w:rsidRPr="00A80D21" w:rsidRDefault="001C15B4" w:rsidP="001C15B4">
      <w:pPr>
        <w:pStyle w:val="ZPKTzmpktartykuempunktem"/>
      </w:pPr>
      <w:r w:rsidRPr="00A80D21">
        <w:t>5)</w:t>
      </w:r>
      <w:r>
        <w:tab/>
      </w:r>
      <w:r w:rsidRPr="00A80D21">
        <w:t>wskazanie, że wyłącznym beneficjentem gwarancji jest Prezes URE;</w:t>
      </w:r>
    </w:p>
    <w:p w14:paraId="24D1CAAC" w14:textId="77777777" w:rsidR="001C15B4" w:rsidRPr="00A80D21" w:rsidRDefault="001C15B4" w:rsidP="001C15B4">
      <w:pPr>
        <w:pStyle w:val="ZPKTzmpktartykuempunktem"/>
      </w:pPr>
      <w:r w:rsidRPr="00A80D21">
        <w:t>6)</w:t>
      </w:r>
      <w:r>
        <w:tab/>
      </w:r>
      <w:r w:rsidRPr="00A80D21">
        <w:t>datę i miejsce udzielenia gwarancji;</w:t>
      </w:r>
    </w:p>
    <w:p w14:paraId="1F58E1E2" w14:textId="77777777" w:rsidR="001C15B4" w:rsidRPr="00A80D21" w:rsidRDefault="001C15B4" w:rsidP="001C15B4">
      <w:pPr>
        <w:pStyle w:val="ZPKTzmpktartykuempunktem"/>
      </w:pPr>
      <w:r w:rsidRPr="00A80D21">
        <w:t>7)</w:t>
      </w:r>
      <w:r>
        <w:tab/>
      </w:r>
      <w:r w:rsidRPr="00A80D21">
        <w:t>sumę gwarancji wyrażoną w złotych;</w:t>
      </w:r>
    </w:p>
    <w:p w14:paraId="2FDE53D3" w14:textId="77777777" w:rsidR="001C15B4" w:rsidRPr="00A80D21" w:rsidRDefault="001C15B4" w:rsidP="001C15B4">
      <w:pPr>
        <w:pStyle w:val="ZPKTzmpktartykuempunktem"/>
      </w:pPr>
      <w:r w:rsidRPr="00A80D21">
        <w:t>8)</w:t>
      </w:r>
      <w:r>
        <w:tab/>
      </w:r>
      <w:r w:rsidRPr="00A80D21">
        <w:t>okres obowiązywania gwarancji;</w:t>
      </w:r>
    </w:p>
    <w:p w14:paraId="7F428C62" w14:textId="77777777" w:rsidR="001C15B4" w:rsidRPr="00A80D21" w:rsidRDefault="001C15B4" w:rsidP="001C15B4">
      <w:pPr>
        <w:pStyle w:val="ZPKTzmpktartykuempunktem"/>
      </w:pPr>
      <w:r w:rsidRPr="00A80D21">
        <w:t>9)</w:t>
      </w:r>
      <w:r>
        <w:tab/>
      </w:r>
      <w:r w:rsidRPr="00A80D21">
        <w:t>zobowiązanie do wypłaty sumy gwarancyjnej bezwarunkowo i niezwłocznie, po zgłoszeniu pierwszego żądania zapłaty przez Prezesa URE.”;</w:t>
      </w:r>
    </w:p>
    <w:p w14:paraId="3710776D" w14:textId="77777777" w:rsidR="001C15B4" w:rsidRPr="00A80D21" w:rsidRDefault="001C15B4" w:rsidP="001C15B4">
      <w:pPr>
        <w:pStyle w:val="PKTpunkt"/>
      </w:pPr>
      <w:r w:rsidRPr="00A80D21">
        <w:t>5)</w:t>
      </w:r>
      <w:r>
        <w:tab/>
      </w:r>
      <w:r w:rsidRPr="00A80D21">
        <w:t>w art. 6:</w:t>
      </w:r>
    </w:p>
    <w:p w14:paraId="0DC252C3" w14:textId="77777777" w:rsidR="001C15B4" w:rsidRPr="00A80D21" w:rsidRDefault="001C15B4" w:rsidP="001C15B4">
      <w:pPr>
        <w:pStyle w:val="LITlitera"/>
      </w:pPr>
      <w:r w:rsidRPr="00A80D21">
        <w:t>a)</w:t>
      </w:r>
      <w:r>
        <w:tab/>
      </w:r>
      <w:r w:rsidRPr="00A80D21">
        <w:t>w ust. 1 wprowadzenie do wyliczenia otrzymuje brzmienie:</w:t>
      </w:r>
    </w:p>
    <w:p w14:paraId="72EDC539" w14:textId="77777777" w:rsidR="001C15B4" w:rsidRPr="00A80D21" w:rsidRDefault="001C15B4" w:rsidP="00A03A7E">
      <w:pPr>
        <w:pStyle w:val="ZLITFRAGzmlitfragmentunpzdanialiter"/>
      </w:pPr>
      <w:bookmarkStart w:id="1" w:name="_Hlk200709902"/>
      <w:r w:rsidRPr="00A80D21">
        <w:t>„Wytwórcy przysługuje prawo do pokrycia ujemnego salda w odniesieniu do energii elektrycznej wytworzonej w danej morskiej farmie wiatrowej lub jej części i wprowadzonej do sieci na podstawie udzielonej koncesji na wytwarzanie energii elektrycznej w okresie 25 lat od pierwszego dnia okresu, za który wytwórca wystąpił o pokrycie ujemnego salda, przy czym nie wcześniej niż od dnia:”,</w:t>
      </w:r>
    </w:p>
    <w:p w14:paraId="26B4195D" w14:textId="77777777" w:rsidR="001C15B4" w:rsidRPr="00A80D21" w:rsidRDefault="001C15B4" w:rsidP="001C15B4">
      <w:pPr>
        <w:pStyle w:val="LITlitera"/>
      </w:pPr>
      <w:r w:rsidRPr="00A80D21">
        <w:t>b)</w:t>
      </w:r>
      <w:r>
        <w:tab/>
      </w:r>
      <w:r w:rsidRPr="00A80D21">
        <w:t>po ust. 1 dodaje się ust. 1a i 1b w brzmieniu:</w:t>
      </w:r>
    </w:p>
    <w:p w14:paraId="663DCFC9" w14:textId="77777777" w:rsidR="001C15B4" w:rsidRPr="00A80D21" w:rsidRDefault="001C15B4" w:rsidP="001C15B4">
      <w:pPr>
        <w:pStyle w:val="ZLITUSTzmustliter"/>
      </w:pPr>
      <w:r w:rsidRPr="00A80D21">
        <w:t>„1a. Termin, od którego wytwórcy będzie przysługiwać prawo do pokrycia ujemnego salda, o którym mowa w ust. 1, nie może przypadać później niż termin, o którym mowa w art. 15 ust. 2 pkt 4 albo art. 31 ust. 4 pkt 5, z uwzględnieniem art. 24 albo art. 35.</w:t>
      </w:r>
    </w:p>
    <w:p w14:paraId="6C594B67" w14:textId="77777777" w:rsidR="001C15B4" w:rsidRPr="00A80D21" w:rsidRDefault="001C15B4" w:rsidP="001C15B4">
      <w:pPr>
        <w:pStyle w:val="ZLITUSTzmustliter"/>
      </w:pPr>
      <w:r w:rsidRPr="00A80D21">
        <w:lastRenderedPageBreak/>
        <w:t>1b. Wytwórca, w okresie, o którym mowa w ust. 1, składa co miesiąc wniosek o pokrycie ujemnego salda w odniesieniu do całej zarejestrowanej przez układy pomiarowo-rozliczeniowe ilości energii elektrycznej wytworzonej i wprowadzonej do sieci elektroenergetycznej w danym okresie sprawozdawczym, za wyjątkiem energii elektrycznej, o której mowa w art. 9</w:t>
      </w:r>
      <w:r>
        <w:t xml:space="preserve"> ust. 1</w:t>
      </w:r>
      <w:r w:rsidRPr="00A80D21">
        <w:t>, aż do momentu osiągnięcia ilości energii elektrycznej, o której mowa w art. 7</w:t>
      </w:r>
      <w:r>
        <w:t xml:space="preserve"> ust. 1</w:t>
      </w:r>
      <w:r w:rsidRPr="00A80D21">
        <w:t>.”,</w:t>
      </w:r>
    </w:p>
    <w:bookmarkEnd w:id="1"/>
    <w:p w14:paraId="38AE9226" w14:textId="77777777" w:rsidR="001C15B4" w:rsidRPr="00A80D21" w:rsidRDefault="001C15B4" w:rsidP="001C15B4">
      <w:pPr>
        <w:pStyle w:val="LITlitera"/>
      </w:pPr>
      <w:r w:rsidRPr="00A80D21">
        <w:t>c)</w:t>
      </w:r>
      <w:r>
        <w:tab/>
      </w:r>
      <w:r w:rsidRPr="00A80D21">
        <w:t>w ust. 2 po wyrazach „(Dz. Urz. UE L 112 z 27.04.2016, str. 1)” dodaje się wyrazy „</w:t>
      </w:r>
      <w:r>
        <w:t xml:space="preserve"> </w:t>
      </w:r>
      <w:r w:rsidRPr="00A80D21">
        <w:t>, zwanego dalej „rozporządzeniem 2016/631,”;</w:t>
      </w:r>
    </w:p>
    <w:p w14:paraId="1C298CA8" w14:textId="77777777" w:rsidR="001C15B4" w:rsidRPr="00A80D21" w:rsidRDefault="001C15B4" w:rsidP="001C15B4">
      <w:pPr>
        <w:pStyle w:val="PKTpunkt"/>
      </w:pPr>
      <w:r w:rsidRPr="00A80D21">
        <w:t>6)</w:t>
      </w:r>
      <w:r>
        <w:tab/>
      </w:r>
      <w:r w:rsidRPr="00A80D21">
        <w:t>po art. 6 dodaje się art. 6a w brzmieniu:</w:t>
      </w:r>
    </w:p>
    <w:p w14:paraId="0105BC23" w14:textId="77777777" w:rsidR="001C15B4" w:rsidRPr="00A80D21" w:rsidRDefault="001C15B4" w:rsidP="001C15B4">
      <w:pPr>
        <w:pStyle w:val="ZARTzmartartykuempunktem"/>
      </w:pPr>
      <w:r w:rsidRPr="00A80D21">
        <w:t>„Art. 6a. 1. Przed uzyskaniem koncesji na wytwarzanie energii elektrycznej wytwórca, w okresie 12 miesięcy od dnia uzyskania dla morskiej farmy wiatrowej lub jej części tymczasowego pozwolenia na użytkowanie (ION) w rozumieniu</w:t>
      </w:r>
      <w:r>
        <w:t xml:space="preserve"> przepisów</w:t>
      </w:r>
      <w:r w:rsidRPr="00A80D21">
        <w:t xml:space="preserve"> rozporządzenia 2016/631, ma prawo sprzedaży energii elektrycznej wytworzonej w morskiej farmie wiatrowej lub jej części.</w:t>
      </w:r>
    </w:p>
    <w:p w14:paraId="540F398B" w14:textId="77777777" w:rsidR="001C15B4" w:rsidRPr="00A80D21" w:rsidRDefault="001C15B4" w:rsidP="001C15B4">
      <w:pPr>
        <w:pStyle w:val="ZUSTzmustartykuempunktem"/>
      </w:pPr>
      <w:r w:rsidRPr="00A80D21">
        <w:t xml:space="preserve">2. Prawo, o którym mowa w ust. 1, nie wyłącza obowiązku rozliczenia energii elektrycznej wytworzonej w morskiej farmie wiatrowej lub jej części i wprowadzonej do sieci, w okresie, o którym mowa w ust. 1, na rynku bilansującym energii elektrycznej w rozumieniu art. 3 pkt 40a ustawy </w:t>
      </w:r>
      <w:r>
        <w:t>–</w:t>
      </w:r>
      <w:r w:rsidRPr="00A80D21">
        <w:t xml:space="preserve"> Prawo energetyczne.</w:t>
      </w:r>
    </w:p>
    <w:p w14:paraId="671F777D" w14:textId="77777777" w:rsidR="001C15B4" w:rsidRPr="00A80D21" w:rsidRDefault="001C15B4" w:rsidP="001C15B4">
      <w:pPr>
        <w:pStyle w:val="ZUSTzmustartykuempunktem"/>
      </w:pPr>
      <w:r w:rsidRPr="00A80D21">
        <w:t>3. W przypadku gdy morska farma wiatrowa jest budowana i oddawana do użytkowania etapami, rozpoczęcie biegu okresu, o którym mowa w art. 6 ust. 1, dla pierwszego etapu jest jednoznaczne z utratą prawa, o którym mowa w ust. 1, w odniesieniu do całej morskiej farmy wiatrowej, chyba że morska farma wiatrowa posiada opomiarowanie umożliwiające dokładne i prawidłowe rozróżnienie pochodzenia energii.</w:t>
      </w:r>
    </w:p>
    <w:p w14:paraId="3D37F497" w14:textId="77777777" w:rsidR="001C15B4" w:rsidRPr="00A80D21" w:rsidRDefault="001C15B4" w:rsidP="001C15B4">
      <w:pPr>
        <w:pStyle w:val="ZUSTzmustartykuempunktem"/>
      </w:pPr>
      <w:r w:rsidRPr="00A80D21">
        <w:t>4. Energia elektryczna wytworzona w morskiej farmie wiatrowej lub jej części i wprowadzona do sieci w okresie, o którym mowa w ust. 1, nie jest objęta prawem do pokrycia ujemnego salda, o którym mowa w art. 6 ust. 1.”;</w:t>
      </w:r>
    </w:p>
    <w:p w14:paraId="26AF1A33" w14:textId="77777777" w:rsidR="001C15B4" w:rsidRPr="00A80D21" w:rsidRDefault="001C15B4" w:rsidP="001C15B4">
      <w:pPr>
        <w:pStyle w:val="PKTpunkt"/>
      </w:pPr>
      <w:r w:rsidRPr="00A80D21">
        <w:t>7)</w:t>
      </w:r>
      <w:r>
        <w:tab/>
      </w:r>
      <w:r w:rsidRPr="00A80D21">
        <w:t xml:space="preserve">w art. 9 w ust. 1 wyrazy „art. 19 ust. 1 pkt 3” zastępuje się wyrazami „art. 16 ust. 2 pkt 3”; </w:t>
      </w:r>
    </w:p>
    <w:p w14:paraId="268CEC19" w14:textId="77777777" w:rsidR="001C15B4" w:rsidRPr="00A80D21" w:rsidRDefault="001C15B4" w:rsidP="001C15B4">
      <w:pPr>
        <w:pStyle w:val="PKTpunkt"/>
      </w:pPr>
      <w:r w:rsidRPr="00A80D21">
        <w:t>8)</w:t>
      </w:r>
      <w:r>
        <w:tab/>
      </w:r>
      <w:r w:rsidRPr="00A80D21">
        <w:t>w art. 10:</w:t>
      </w:r>
    </w:p>
    <w:p w14:paraId="074A3F32" w14:textId="77777777" w:rsidR="001C15B4" w:rsidRPr="00A80D21" w:rsidRDefault="001C15B4" w:rsidP="001C15B4">
      <w:pPr>
        <w:pStyle w:val="LITlitera"/>
      </w:pPr>
      <w:r w:rsidRPr="00A80D21">
        <w:t>a)</w:t>
      </w:r>
      <w:r>
        <w:tab/>
      </w:r>
      <w:r w:rsidRPr="00A80D21">
        <w:t>w ust. 3:</w:t>
      </w:r>
    </w:p>
    <w:p w14:paraId="466718E9" w14:textId="77777777" w:rsidR="001C15B4" w:rsidRPr="00A80D21" w:rsidRDefault="001C15B4" w:rsidP="001C15B4">
      <w:pPr>
        <w:pStyle w:val="TIRtiret"/>
      </w:pPr>
      <w:r>
        <w:t>–</w:t>
      </w:r>
      <w:r>
        <w:tab/>
      </w:r>
      <w:r w:rsidRPr="00A80D21">
        <w:t>wzór otrzymuje brzmienie:</w:t>
      </w:r>
    </w:p>
    <w:p w14:paraId="7C3381E0" w14:textId="77777777" w:rsidR="001C15B4" w:rsidRPr="00B209AC" w:rsidRDefault="00A82743" w:rsidP="00A46226">
      <w:pPr>
        <w:pStyle w:val="ZTIRWMATFIZCHEMzmwzorumatfizlubchemtiret"/>
      </w:pPr>
      <m:oMath>
        <m:sSub>
          <m:sSubPr>
            <m:ctrlPr>
              <w:rPr>
                <w:rFonts w:ascii="Cambria Math" w:hAnsi="Cambria Math"/>
              </w:rPr>
            </m:ctrlPr>
          </m:sSubPr>
          <m:e>
            <m:r>
              <m:rPr>
                <m:sty m:val="p"/>
              </m:rPr>
              <w:rPr>
                <w:rFonts w:ascii="Cambria Math" w:hAnsi="Cambria Math"/>
              </w:rPr>
              <m:t>„PI</m:t>
            </m:r>
          </m:e>
          <m:sub>
            <m:r>
              <m:rPr>
                <m:sty m:val="p"/>
              </m:rPr>
              <w:rPr>
                <w:rFonts w:ascii="Cambria Math" w:hAnsi="Cambria Math"/>
              </w:rPr>
              <m:t>c</m:t>
            </m:r>
          </m:sub>
        </m:sSub>
        <m:r>
          <m:rPr>
            <m:sty m:val="p"/>
          </m:rPr>
          <w:rPr>
            <w:rFonts w:ascii="Cambria Math" w:hAnsi="Cambria Math"/>
          </w:rPr>
          <m:t xml:space="preserve">= </m:t>
        </m:r>
        <m:nary>
          <m:naryPr>
            <m:chr m:val="∑"/>
            <m:limLoc m:val="undOvr"/>
            <m:ctrlPr>
              <w:rPr>
                <w:rFonts w:ascii="Cambria Math" w:hAnsi="Cambria Math"/>
              </w:rPr>
            </m:ctrlPr>
          </m:naryPr>
          <m:sub>
            <m:r>
              <m:rPr>
                <m:sty m:val="p"/>
              </m:rPr>
              <w:rPr>
                <w:rFonts w:ascii="Cambria Math" w:hAnsi="Cambria Math"/>
              </w:rPr>
              <m:t>i=u</m:t>
            </m:r>
          </m:sub>
          <m:sup>
            <m:r>
              <m:rPr>
                <m:sty m:val="p"/>
              </m:rPr>
              <w:rPr>
                <w:rFonts w:ascii="Cambria Math" w:hAnsi="Cambria Math"/>
              </w:rPr>
              <m:t>j</m:t>
            </m:r>
          </m:sup>
          <m:e>
            <m:d>
              <m:dPr>
                <m:ctrlPr>
                  <w:rPr>
                    <w:rFonts w:ascii="Cambria Math" w:hAnsi="Cambria Math"/>
                  </w:rPr>
                </m:ctrlPr>
              </m:dPr>
              <m:e>
                <m:sSub>
                  <m:sSubPr>
                    <m:ctrlPr>
                      <w:rPr>
                        <w:rFonts w:ascii="Cambria Math" w:hAnsi="Cambria Math"/>
                      </w:rPr>
                    </m:ctrlPr>
                  </m:sSubPr>
                  <m:e>
                    <m:r>
                      <m:rPr>
                        <m:sty m:val="p"/>
                      </m:rPr>
                      <w:rPr>
                        <w:rFonts w:ascii="Cambria Math" w:hAnsi="Cambria Math"/>
                      </w:rPr>
                      <m:t>PI</m:t>
                    </m:r>
                  </m:e>
                  <m:sub>
                    <m:r>
                      <m:rPr>
                        <m:sty m:val="p"/>
                      </m:rPr>
                      <w:rPr>
                        <w:rFonts w:ascii="Cambria Math" w:hAnsi="Cambria Math"/>
                      </w:rPr>
                      <m:t>i</m:t>
                    </m:r>
                  </m:sub>
                </m:sSub>
                <m:r>
                  <m:rPr>
                    <m:sty m:val="p"/>
                  </m:rPr>
                  <w:rPr>
                    <w:rFonts w:ascii="Cambria Math" w:hAnsi="Cambria Math"/>
                  </w:rPr>
                  <m:t>*</m:t>
                </m:r>
                <m:nary>
                  <m:naryPr>
                    <m:chr m:val="∏"/>
                    <m:limLoc m:val="undOvr"/>
                    <m:ctrlPr>
                      <w:rPr>
                        <w:rFonts w:ascii="Cambria Math" w:hAnsi="Cambria Math"/>
                      </w:rPr>
                    </m:ctrlPr>
                  </m:naryPr>
                  <m:sub>
                    <m:r>
                      <m:rPr>
                        <m:sty m:val="p"/>
                      </m:rPr>
                      <w:rPr>
                        <w:rFonts w:ascii="Cambria Math" w:hAnsi="Cambria Math"/>
                      </w:rPr>
                      <m:t>i</m:t>
                    </m:r>
                  </m:sub>
                  <m:sup>
                    <m:r>
                      <m:rPr>
                        <m:sty m:val="p"/>
                      </m:rPr>
                      <w:rPr>
                        <w:rFonts w:ascii="Cambria Math" w:hAnsi="Cambria Math"/>
                      </w:rPr>
                      <m:t>j</m:t>
                    </m:r>
                  </m:sup>
                  <m:e>
                    <m:r>
                      <m:rPr>
                        <m:sty m:val="p"/>
                      </m:rPr>
                      <w:rPr>
                        <w:rFonts w:ascii="Cambria Math" w:hAnsi="Cambria Math"/>
                      </w:rPr>
                      <m:t>(1+</m:t>
                    </m:r>
                    <m:sSub>
                      <m:sSubPr>
                        <m:ctrlPr>
                          <w:rPr>
                            <w:rFonts w:ascii="Cambria Math" w:hAnsi="Cambria Math"/>
                          </w:rPr>
                        </m:ctrlPr>
                      </m:sSubPr>
                      <m:e>
                        <m:r>
                          <m:rPr>
                            <m:sty m:val="p"/>
                          </m:rPr>
                          <w:rPr>
                            <w:rFonts w:ascii="Cambria Math" w:hAnsi="Cambria Math"/>
                          </w:rPr>
                          <m:t>r</m:t>
                        </m:r>
                      </m:e>
                      <m:sub>
                        <m:r>
                          <m:rPr>
                            <m:sty m:val="p"/>
                          </m:rPr>
                          <w:rPr>
                            <w:rFonts w:ascii="Cambria Math" w:hAnsi="Cambria Math"/>
                          </w:rPr>
                          <m:t>i</m:t>
                        </m:r>
                      </m:sub>
                    </m:sSub>
                  </m:e>
                </m:nary>
                <m:r>
                  <m:rPr>
                    <m:sty m:val="p"/>
                  </m:rPr>
                  <w:rPr>
                    <w:rFonts w:ascii="Cambria Math" w:hAnsi="Cambria Math"/>
                  </w:rPr>
                  <m:t>)</m:t>
                </m:r>
              </m:e>
            </m:d>
            <m:r>
              <m:rPr>
                <m:sty m:val="p"/>
              </m:rPr>
              <w:rPr>
                <w:rFonts w:ascii="Cambria Math" w:hAnsi="Cambria Math"/>
              </w:rPr>
              <m:t>Pk”</m:t>
            </m:r>
          </m:e>
        </m:nary>
      </m:oMath>
      <w:r w:rsidR="001C15B4" w:rsidRPr="00B209AC">
        <w:t>,</w:t>
      </w:r>
    </w:p>
    <w:p w14:paraId="5F0A6968" w14:textId="77777777" w:rsidR="001C15B4" w:rsidRPr="00A80D21" w:rsidRDefault="001C15B4" w:rsidP="001C15B4">
      <w:pPr>
        <w:pStyle w:val="TIRtiret"/>
      </w:pPr>
      <w:r>
        <w:lastRenderedPageBreak/>
        <w:t>–</w:t>
      </w:r>
      <w:r>
        <w:tab/>
      </w:r>
      <w:r w:rsidRPr="00A80D21">
        <w:t>w oznaczeniu symbolu „ri” kropkę zastępuje się przecinkiem i dodaje się oznaczenie symbolu „Pk” w brzmieniu:</w:t>
      </w:r>
    </w:p>
    <w:p w14:paraId="2D7A9E83" w14:textId="77777777" w:rsidR="001C15B4" w:rsidRPr="00A80D21" w:rsidRDefault="001C15B4" w:rsidP="001C15B4">
      <w:pPr>
        <w:pStyle w:val="ZTIRLEGWMATFIZCHEMzmlegendywzorumatfizlubchemtiret"/>
      </w:pPr>
      <w:r w:rsidRPr="00A80D21">
        <w:t>„Pk – stosunek mocy zainstalowanej elektrycznej objętej wnioskiem o udzielenie lub zmianę koncesji na wytwarzanie energii elektrycznej do mocy zainstalowanej</w:t>
      </w:r>
      <w:r>
        <w:t xml:space="preserve"> elektrycznej</w:t>
      </w:r>
      <w:r w:rsidRPr="00A80D21">
        <w:t xml:space="preserve"> morskiej farmy wiatrowej, o której mowa w art. 18 ust. 4 albo</w:t>
      </w:r>
      <w:r>
        <w:t xml:space="preserve"> art.</w:t>
      </w:r>
      <w:r w:rsidRPr="00A80D21">
        <w:t xml:space="preserve"> 31 ust. 4</w:t>
      </w:r>
      <w:r>
        <w:t xml:space="preserve"> pkt 2</w:t>
      </w:r>
      <w:r w:rsidRPr="00A80D21">
        <w:t>, z uwzględnieniem art. 22 albo art. 32.”,</w:t>
      </w:r>
    </w:p>
    <w:p w14:paraId="541FD85D" w14:textId="77777777" w:rsidR="001C15B4" w:rsidRDefault="001C15B4" w:rsidP="001C15B4">
      <w:pPr>
        <w:pStyle w:val="LITlitera"/>
      </w:pPr>
      <w:bookmarkStart w:id="2" w:name="_Hlk205289793"/>
      <w:r w:rsidRPr="00A80D21">
        <w:t>b)</w:t>
      </w:r>
      <w:r>
        <w:tab/>
      </w:r>
      <w:r w:rsidRPr="00A80D21">
        <w:t>w ust. 4 w oznaczeniu symbolu „C</w:t>
      </w:r>
      <w:r w:rsidRPr="00C23A5C">
        <w:rPr>
          <w:rStyle w:val="IDindeksdolny"/>
        </w:rPr>
        <w:t>o</w:t>
      </w:r>
      <w:r w:rsidRPr="00A80D21">
        <w:t xml:space="preserve">” </w:t>
      </w:r>
      <w:r>
        <w:t xml:space="preserve">w oznaczeniu symbolu </w:t>
      </w:r>
      <w:r w:rsidRPr="00DC24B4">
        <w:t>„C</w:t>
      </w:r>
      <w:r w:rsidRPr="00C23A5C">
        <w:rPr>
          <w:rStyle w:val="IDindeksdolny"/>
        </w:rPr>
        <w:t>s</w:t>
      </w:r>
      <w:r w:rsidRPr="00DC24B4">
        <w:t xml:space="preserve">” </w:t>
      </w:r>
      <w:r w:rsidRPr="00A80D21">
        <w:t>po wyrazach „w art. 38 ust. 5” dodaje się wyrazy „</w:t>
      </w:r>
      <w:r>
        <w:t xml:space="preserve"> </w:t>
      </w:r>
      <w:r w:rsidRPr="00A80D21">
        <w:t>, z uwzględnieniem art. 38 ust. 5a</w:t>
      </w:r>
      <w:r>
        <w:t xml:space="preserve"> i 5b</w:t>
      </w:r>
    </w:p>
    <w:p w14:paraId="64BC3A47" w14:textId="41B22955" w:rsidR="001C15B4" w:rsidRPr="00A80D21" w:rsidRDefault="001C15B4" w:rsidP="001C15B4">
      <w:pPr>
        <w:pStyle w:val="LITlitera"/>
      </w:pPr>
      <w:r>
        <w:t>c)</w:t>
      </w:r>
      <w:r w:rsidRPr="001C15B4">
        <w:tab/>
      </w:r>
      <w:r w:rsidRPr="004D30C0">
        <w:t>w ust. 6 w oznaczeniu symbolu „C</w:t>
      </w:r>
      <w:r w:rsidRPr="00C23A5C">
        <w:rPr>
          <w:rStyle w:val="IDindeksdolny"/>
        </w:rPr>
        <w:t>s</w:t>
      </w:r>
      <w:r w:rsidRPr="004D30C0">
        <w:t>” po wyrazach „w art. 38 ust. 5” dodaje się wyrazy „ , z uwzględnieniem art. 38 ust. 5a</w:t>
      </w:r>
      <w:r>
        <w:t xml:space="preserve"> i 5b</w:t>
      </w:r>
      <w:r w:rsidRPr="004D30C0">
        <w:t>”,</w:t>
      </w:r>
    </w:p>
    <w:bookmarkEnd w:id="2"/>
    <w:p w14:paraId="2414B579" w14:textId="77777777" w:rsidR="001C15B4" w:rsidRPr="00A80D21" w:rsidRDefault="001C15B4" w:rsidP="001C15B4">
      <w:pPr>
        <w:pStyle w:val="LITlitera"/>
      </w:pPr>
      <w:r>
        <w:t>d</w:t>
      </w:r>
      <w:r w:rsidRPr="00A80D21">
        <w:t>)</w:t>
      </w:r>
      <w:r>
        <w:tab/>
      </w:r>
      <w:r w:rsidRPr="00A80D21">
        <w:t>po ust. 6 dodaje się ust. 6a w brzmieniu:</w:t>
      </w:r>
    </w:p>
    <w:p w14:paraId="4982AA37" w14:textId="77777777" w:rsidR="001C15B4" w:rsidRPr="00A80D21" w:rsidRDefault="001C15B4" w:rsidP="001C15B4">
      <w:pPr>
        <w:pStyle w:val="ZLITUSTzmustliter"/>
      </w:pPr>
      <w:r w:rsidRPr="00A80D21">
        <w:t>„6a. W przypadku, o którym mowa w art. 3a, gdy pomoc inwestycyjna została przeznaczona na realizację inwestycji w zakresie morskiej stacji transformatorowej lub zespołu urządzeń służących do wyprowadzenia mocy lub jego elementów, wykorzystywanych przez więcej niż jedną morską farmę wiatrową, zwaną dalej „inwestycją wspólną”:</w:t>
      </w:r>
    </w:p>
    <w:p w14:paraId="34C8CFDB" w14:textId="77777777" w:rsidR="001C15B4" w:rsidRPr="00A80D21" w:rsidRDefault="001C15B4" w:rsidP="001C15B4">
      <w:pPr>
        <w:pStyle w:val="ZLITPKTzmpktliter"/>
      </w:pPr>
      <w:r w:rsidRPr="00A80D21">
        <w:t>1)</w:t>
      </w:r>
      <w:r>
        <w:tab/>
      </w:r>
      <w:r w:rsidRPr="00A80D21">
        <w:t>wartość pomocy inwestycyjnej oblicza się proporcjonalnie do ilości energii elektrycznej, o której mowa w ust. 4 i 6, w odniesieniu do każdej z morskich farm wiatrowych wykorzystujących inwestycję wspólną, na którą została przeznaczona pomoc inwestycyjna;</w:t>
      </w:r>
    </w:p>
    <w:p w14:paraId="16DAD02A" w14:textId="77777777" w:rsidR="001C15B4" w:rsidRPr="00A80D21" w:rsidRDefault="001C15B4" w:rsidP="001C15B4">
      <w:pPr>
        <w:pStyle w:val="ZLITPKTzmpktliter"/>
      </w:pPr>
      <w:r w:rsidRPr="00A80D21">
        <w:t>2)</w:t>
      </w:r>
      <w:r>
        <w:tab/>
      </w:r>
      <w:r w:rsidRPr="00A80D21">
        <w:t>obowiązek złożenia oświadczenia, o którym mowa w ust. 5, obejmuje wszystkich wytwórców, ubiegających się o przyznanie prawa do pokrycia ujemnego salda na zasadach określonych w rozdziale 3 albo w rozdziale 4, wykorzystujących inwestycję wspólną, na którą została przeznaczona pomoc inwestycyjna;</w:t>
      </w:r>
    </w:p>
    <w:p w14:paraId="6370994C" w14:textId="77777777" w:rsidR="001C15B4" w:rsidRPr="00A80D21" w:rsidRDefault="001C15B4" w:rsidP="001C15B4">
      <w:pPr>
        <w:pStyle w:val="ZLITPKTzmpktliter"/>
      </w:pPr>
      <w:r w:rsidRPr="00A80D21">
        <w:t>3)</w:t>
      </w:r>
      <w:r>
        <w:tab/>
      </w:r>
      <w:r w:rsidRPr="00A80D21">
        <w:t>złożenie wniosku, o którym mowa w ust. 5, w odniesieniu do każdej kolejnej morskiej farmy wiatrowej wykorzystującej inwestycję wspólną, na którą została przyznana pomoc inwestycyjna, uprawnia do obliczenia ceny skorygowanej, w sposób, o którym mowa w pkt 1, w odniesieniu do każdej morskiej farmy wiatrowej wykorzystującej daną inwestycję wspólną, dla której złożono wniosek, o którym mowa w ust. 5;</w:t>
      </w:r>
    </w:p>
    <w:p w14:paraId="71B5E1BB" w14:textId="77777777" w:rsidR="001C15B4" w:rsidRPr="00A80D21" w:rsidRDefault="001C15B4" w:rsidP="001C15B4">
      <w:pPr>
        <w:pStyle w:val="ZLITPKTzmpktliter"/>
      </w:pPr>
      <w:r w:rsidRPr="00A80D21">
        <w:lastRenderedPageBreak/>
        <w:t>4)</w:t>
      </w:r>
      <w:r>
        <w:tab/>
      </w:r>
      <w:r w:rsidRPr="00A80D21">
        <w:t>złożenie wniosku, o którym mowa w ust. 5, w odniesieniu do każdej kolejnej morskiej farmy wiatrowej wykorzystującej inwestycję wspólną, na którą została przyznana pomoc inwestycyjna, wymaga aktualizacji ceny skorygowanej w odniesieniu do każdej morskiej farmy wiatrowej wykorzystującej daną inwestycję wspólną, dla której wcześniej złożono wniosek, o którym mowa w ust. 5;</w:t>
      </w:r>
    </w:p>
    <w:p w14:paraId="69A1BD11" w14:textId="77777777" w:rsidR="001C15B4" w:rsidRPr="00A80D21" w:rsidRDefault="001C15B4" w:rsidP="001C15B4">
      <w:pPr>
        <w:pStyle w:val="ZLITPKTzmpktliter"/>
      </w:pPr>
      <w:r w:rsidRPr="00A80D21">
        <w:t>5)</w:t>
      </w:r>
      <w:r>
        <w:tab/>
      </w:r>
      <w:r w:rsidRPr="00A80D21">
        <w:t>postanowienia ust. 6 i 7 stosuje się odpowiednio do każdego z wytwórców, ubiegających się o przyznanie prawa do pokrycia ujemnego salda na zasadach określonych w rozdziale 3 albo w rozdziale 4, wykorzystujących inwestycję, na którą została przeznaczona pomoc inwestycyjna.”;</w:t>
      </w:r>
    </w:p>
    <w:p w14:paraId="7CDF1202" w14:textId="77777777" w:rsidR="001C15B4" w:rsidRPr="00A80D21" w:rsidRDefault="001C15B4" w:rsidP="001C15B4">
      <w:pPr>
        <w:pStyle w:val="PKTpunkt"/>
      </w:pPr>
      <w:r w:rsidRPr="00A80D21">
        <w:t>9)</w:t>
      </w:r>
      <w:r>
        <w:tab/>
      </w:r>
      <w:r w:rsidRPr="00A80D21">
        <w:t>w art. 11 po ust. 2 dodaje się ust. 2a w brzmieniu:</w:t>
      </w:r>
    </w:p>
    <w:p w14:paraId="14C2D8F4" w14:textId="77777777" w:rsidR="001C15B4" w:rsidRPr="00A80D21" w:rsidRDefault="001C15B4" w:rsidP="001C15B4">
      <w:pPr>
        <w:pStyle w:val="ZUSTzmustartykuempunktem"/>
      </w:pPr>
      <w:r w:rsidRPr="00A80D21">
        <w:t>„2a. W przypadku gdy zespół urządzeń służących do wyprowadzenia mocy, do którego zbycia doszło zgodnie z art. 58</w:t>
      </w:r>
      <w:r>
        <w:t>–</w:t>
      </w:r>
      <w:r w:rsidRPr="00A80D21">
        <w:t>61, był wykorzystywany przez więcej niż jedną morską farmę wiatrową zgodnie z art. 3a:</w:t>
      </w:r>
    </w:p>
    <w:p w14:paraId="1209D6CB" w14:textId="77777777" w:rsidR="001C15B4" w:rsidRPr="00A80D21" w:rsidRDefault="001C15B4" w:rsidP="001C15B4">
      <w:pPr>
        <w:pStyle w:val="ZPKTzmpktartykuempunktem"/>
      </w:pPr>
      <w:r w:rsidRPr="00A80D21">
        <w:t>1)</w:t>
      </w:r>
      <w:r>
        <w:tab/>
      </w:r>
      <w:r w:rsidRPr="00A80D21">
        <w:t>analizę, o której mowa w ust. 2 pkt 1</w:t>
      </w:r>
      <w:r>
        <w:t>,</w:t>
      </w:r>
      <w:r w:rsidRPr="00A80D21">
        <w:t xml:space="preserve"> składa się w odniesieniu do każdej z morskich farm wiatrowych, które wykorzystywały zbyty zespół urządzeń służących do wyprowadzenia mocy;</w:t>
      </w:r>
    </w:p>
    <w:p w14:paraId="1E81EE88" w14:textId="77777777" w:rsidR="001C15B4" w:rsidRPr="00A80D21" w:rsidRDefault="001C15B4" w:rsidP="001C15B4">
      <w:pPr>
        <w:pStyle w:val="ZPKTzmpktartykuempunktem"/>
      </w:pPr>
      <w:r w:rsidRPr="00A80D21">
        <w:t>2)</w:t>
      </w:r>
      <w:r>
        <w:tab/>
      </w:r>
      <w:r w:rsidRPr="00A80D21">
        <w:t>kalkulację ceny skorygowanej, o której mowa w ust. 2 pkt 2, przeprowadza się proporcjonalnie do mocy zainstalowanej każdej z morskich farm wiatrowych, które wykorzystywały zbyty zespół urządzeń służących do wyprowadzenia mocy.”;</w:t>
      </w:r>
    </w:p>
    <w:p w14:paraId="79A8A780" w14:textId="77777777" w:rsidR="001C15B4" w:rsidRPr="00A80D21" w:rsidRDefault="001C15B4" w:rsidP="001C15B4">
      <w:pPr>
        <w:pStyle w:val="PKTpunkt"/>
      </w:pPr>
      <w:r w:rsidRPr="00A80D21">
        <w:t>10)</w:t>
      </w:r>
      <w:r>
        <w:tab/>
      </w:r>
      <w:r w:rsidRPr="00A80D21">
        <w:t xml:space="preserve">w art. 18 </w:t>
      </w:r>
      <w:r>
        <w:t xml:space="preserve">w </w:t>
      </w:r>
      <w:r w:rsidRPr="00A80D21">
        <w:t>ust. 8 po wyrazie „informuje” dodaje się wyrazy „operatora rozliczeń energii odnawialnej i”;</w:t>
      </w:r>
    </w:p>
    <w:p w14:paraId="562EE05F" w14:textId="77777777" w:rsidR="001C15B4" w:rsidRPr="00A80D21" w:rsidRDefault="001C15B4" w:rsidP="001C15B4">
      <w:pPr>
        <w:pStyle w:val="PKTpunkt"/>
      </w:pPr>
      <w:r w:rsidRPr="00A80D21">
        <w:t>11)</w:t>
      </w:r>
      <w:r>
        <w:tab/>
      </w:r>
      <w:r w:rsidRPr="00A80D21">
        <w:t xml:space="preserve">w art. 24: </w:t>
      </w:r>
    </w:p>
    <w:p w14:paraId="5F62748D" w14:textId="77777777" w:rsidR="001C15B4" w:rsidRPr="00A80D21" w:rsidRDefault="001C15B4" w:rsidP="001C15B4">
      <w:pPr>
        <w:pStyle w:val="LITlitera"/>
      </w:pPr>
      <w:r w:rsidRPr="00A80D21">
        <w:t>a)</w:t>
      </w:r>
      <w:r>
        <w:tab/>
      </w:r>
      <w:r w:rsidRPr="00A80D21">
        <w:t>w ust. 1:</w:t>
      </w:r>
    </w:p>
    <w:p w14:paraId="5F1E2F78" w14:textId="77777777" w:rsidR="001C15B4" w:rsidRPr="00A80D21" w:rsidRDefault="001C15B4" w:rsidP="001C15B4">
      <w:pPr>
        <w:pStyle w:val="TIRtiret"/>
      </w:pPr>
      <w:r>
        <w:t>–</w:t>
      </w:r>
      <w:r>
        <w:tab/>
      </w:r>
      <w:r w:rsidRPr="00A80D21">
        <w:t>w pkt 1:</w:t>
      </w:r>
    </w:p>
    <w:p w14:paraId="240FFE2A" w14:textId="77777777" w:rsidR="001C15B4" w:rsidRPr="00A80D21" w:rsidRDefault="001C15B4" w:rsidP="001C15B4">
      <w:pPr>
        <w:pStyle w:val="2TIRpodwjnytiret"/>
      </w:pPr>
      <w:r>
        <w:t>– –</w:t>
      </w:r>
      <w:r>
        <w:tab/>
      </w:r>
      <w:r w:rsidRPr="00A80D21">
        <w:t>w lit. b po wyrazach „awarię elektrowni jądrowej” dodaje się wyrazy „lub awarię o znacznych rozmiarach w krajowym systemie elektroenergetycznym”,</w:t>
      </w:r>
    </w:p>
    <w:p w14:paraId="1496567F" w14:textId="77777777" w:rsidR="001C15B4" w:rsidRPr="00A80D21" w:rsidRDefault="001C15B4" w:rsidP="001C15B4">
      <w:pPr>
        <w:pStyle w:val="2TIRpodwjnytiret"/>
      </w:pPr>
      <w:r>
        <w:t>– –</w:t>
      </w:r>
      <w:r>
        <w:tab/>
      </w:r>
      <w:r w:rsidRPr="00A80D21">
        <w:t>w lit. b średnik zastępuje się przecinkiem i dodaje się lit. c oraz część wspólną w brzmieniu:</w:t>
      </w:r>
    </w:p>
    <w:p w14:paraId="6680F351" w14:textId="77777777" w:rsidR="001C15B4" w:rsidRPr="00A80D21" w:rsidRDefault="001C15B4" w:rsidP="001C15B4">
      <w:pPr>
        <w:pStyle w:val="Z2TIRLITzmlitpodwjnymtiret"/>
      </w:pPr>
      <w:r w:rsidRPr="00A80D21">
        <w:t>„c)</w:t>
      </w:r>
      <w:r>
        <w:tab/>
      </w:r>
      <w:r w:rsidRPr="00A80D21">
        <w:t xml:space="preserve">wystąpienie stanu epidemii lub stanu zagrożenia epidemicznego o charakterze i w rozmiarach przekraczających możliwości działania </w:t>
      </w:r>
      <w:r w:rsidRPr="00A80D21">
        <w:lastRenderedPageBreak/>
        <w:t>właściwych organów administracji rządowej i organów jednostek samorządu terytorialnego</w:t>
      </w:r>
    </w:p>
    <w:p w14:paraId="7C035891" w14:textId="6E78DDF3" w:rsidR="001C15B4" w:rsidRPr="00A80D21" w:rsidRDefault="001C15B4" w:rsidP="001C15B4">
      <w:pPr>
        <w:pStyle w:val="Z2TIRCZWSPLITzmczciwsplitpodwjnymtiret"/>
      </w:pPr>
      <w:r>
        <w:t>–</w:t>
      </w:r>
      <w:r w:rsidR="00B209AC">
        <w:t xml:space="preserve"> </w:t>
      </w:r>
      <w:r w:rsidRPr="00A80D21">
        <w:t>o okres nie dłuższy niż od dnia wystąpienia działania siły wyższej do dnia ustania skutków siły wyższej uniemożliwiających wytwórcy realizację inwestycji w zakresie morskiej farmy wiatrowej;”,</w:t>
      </w:r>
    </w:p>
    <w:p w14:paraId="2769B354" w14:textId="77777777" w:rsidR="001C15B4" w:rsidRPr="00A80D21" w:rsidRDefault="001C15B4" w:rsidP="001C15B4">
      <w:pPr>
        <w:pStyle w:val="TIRtiret"/>
      </w:pPr>
      <w:r>
        <w:t>–</w:t>
      </w:r>
      <w:r>
        <w:tab/>
      </w:r>
      <w:r w:rsidRPr="00A80D21">
        <w:t>w pkt 3 po wyrazie „odpowiedzialności” dodaje się wyrazy „o okres nie dłuższy niż 12 miesięcy licząc od dnia upływu terminu, o którym mowa w art. 15 ust. 2 pkt 4”,</w:t>
      </w:r>
    </w:p>
    <w:p w14:paraId="1D1172B6" w14:textId="77777777" w:rsidR="001C15B4" w:rsidRPr="00A80D21" w:rsidRDefault="001C15B4" w:rsidP="001C15B4">
      <w:pPr>
        <w:pStyle w:val="LITlitera"/>
      </w:pPr>
      <w:r w:rsidRPr="00A80D21">
        <w:t>b)</w:t>
      </w:r>
      <w:r>
        <w:tab/>
      </w:r>
      <w:r w:rsidRPr="00A80D21">
        <w:t>w ust. 3:</w:t>
      </w:r>
    </w:p>
    <w:p w14:paraId="416A77C0" w14:textId="77777777" w:rsidR="001C15B4" w:rsidRPr="00A80D21" w:rsidRDefault="001C15B4" w:rsidP="001C15B4">
      <w:pPr>
        <w:pStyle w:val="TIRtiret"/>
      </w:pPr>
      <w:r>
        <w:t>–</w:t>
      </w:r>
      <w:r>
        <w:tab/>
      </w:r>
      <w:r w:rsidRPr="00A80D21">
        <w:t>w pkt 3 wyrazy „3 miesiące” zastępuje się wyrazami „120 dni”,</w:t>
      </w:r>
    </w:p>
    <w:p w14:paraId="2C80CD1A" w14:textId="77777777" w:rsidR="001C15B4" w:rsidRPr="00A80D21" w:rsidRDefault="001C15B4" w:rsidP="001C15B4">
      <w:pPr>
        <w:pStyle w:val="TIRtiret"/>
      </w:pPr>
      <w:r>
        <w:t>–</w:t>
      </w:r>
      <w:r>
        <w:tab/>
        <w:t>w pkt 3</w:t>
      </w:r>
      <w:r w:rsidRPr="002C43F6">
        <w:t xml:space="preserve"> </w:t>
      </w:r>
      <w:r>
        <w:t>kropkę</w:t>
      </w:r>
      <w:r w:rsidRPr="002C43F6">
        <w:t xml:space="preserve"> zastępuje się </w:t>
      </w:r>
      <w:r>
        <w:t>średnikiem</w:t>
      </w:r>
      <w:r w:rsidRPr="002C43F6">
        <w:t xml:space="preserve"> i </w:t>
      </w:r>
      <w:r w:rsidRPr="00A80D21">
        <w:t>dodaje się pkt 4 w brzmieniu:</w:t>
      </w:r>
    </w:p>
    <w:p w14:paraId="64493BCE" w14:textId="77777777" w:rsidR="001C15B4" w:rsidRPr="00A80D21" w:rsidRDefault="001C15B4" w:rsidP="001C15B4">
      <w:pPr>
        <w:pStyle w:val="ZTIRPKTzmpkttiret"/>
      </w:pPr>
      <w:r w:rsidRPr="00A80D21">
        <w:t>„4)</w:t>
      </w:r>
      <w:r>
        <w:tab/>
      </w:r>
      <w:r w:rsidRPr="00A80D21">
        <w:t>w przypadku, o którym mowa w ust. 1 pkt 1</w:t>
      </w:r>
      <w:r>
        <w:t>,</w:t>
      </w:r>
      <w:r w:rsidRPr="00A80D21">
        <w:t xml:space="preserve"> dokumentację potwierdzającą brak możliwości realizacji inwestycji w zakresie morskiej farmy wiatrowej w okresie działania skutków siły wyższej.”,</w:t>
      </w:r>
    </w:p>
    <w:p w14:paraId="6888341C" w14:textId="77777777" w:rsidR="001C15B4" w:rsidRPr="00A80D21" w:rsidRDefault="001C15B4" w:rsidP="001C15B4">
      <w:pPr>
        <w:pStyle w:val="LITlitera"/>
      </w:pPr>
      <w:r w:rsidRPr="00A80D21">
        <w:t>c)</w:t>
      </w:r>
      <w:r>
        <w:tab/>
      </w:r>
      <w:r w:rsidRPr="00A80D21">
        <w:t xml:space="preserve">w ust. 4 </w:t>
      </w:r>
      <w:r>
        <w:t xml:space="preserve">w </w:t>
      </w:r>
      <w:r w:rsidRPr="00A80D21">
        <w:t>pkt 2 skreśla się wyrazy „ i skutkami ich zaistnienia”;</w:t>
      </w:r>
    </w:p>
    <w:p w14:paraId="4C44140D" w14:textId="77777777" w:rsidR="001C15B4" w:rsidRPr="00A80D21" w:rsidRDefault="001C15B4" w:rsidP="001C15B4">
      <w:pPr>
        <w:pStyle w:val="PKTpunkt"/>
      </w:pPr>
      <w:r w:rsidRPr="00A80D21">
        <w:t>12)</w:t>
      </w:r>
      <w:r>
        <w:tab/>
      </w:r>
      <w:r w:rsidRPr="00A80D21">
        <w:t>w art. 26:</w:t>
      </w:r>
    </w:p>
    <w:p w14:paraId="6AC2168E" w14:textId="77777777" w:rsidR="001C15B4" w:rsidRPr="00A80D21" w:rsidRDefault="001C15B4" w:rsidP="001C15B4">
      <w:pPr>
        <w:pStyle w:val="LITlitera"/>
      </w:pPr>
      <w:r w:rsidRPr="00A80D21">
        <w:t>a)</w:t>
      </w:r>
      <w:r>
        <w:tab/>
      </w:r>
      <w:r w:rsidRPr="00A80D21">
        <w:t>po ust. 1 dodaje się ust. 1a–1d w brzmieniu:</w:t>
      </w:r>
    </w:p>
    <w:p w14:paraId="32E82BA4" w14:textId="09B3E0A4" w:rsidR="001C15B4" w:rsidRPr="00A80D21" w:rsidRDefault="001C15B4" w:rsidP="001C15B4">
      <w:pPr>
        <w:pStyle w:val="ZLITUSTzmustliter"/>
      </w:pPr>
      <w:r w:rsidRPr="00A80D21">
        <w:t>„1a. Wytwórca może ubiegać się o przyznanie prawa do pokrycia ujemnego salda na zasadach określonych w niniejszym rozdziale w odniesieniu do dwóch morskich farm wiatrowych, zlokalizowanych w granicach tego samego obszaru określonego w załączniku nr 2 do ustawy. W przypadku gdy obie morskie farmy wiatrowe wygrały tę samą aukcję</w:t>
      </w:r>
      <w:r w:rsidR="00A75B15">
        <w:t>,</w:t>
      </w:r>
      <w:r w:rsidRPr="00A80D21">
        <w:t xml:space="preserve"> przepisów art. 3a oraz art. 7 ust. 1f ustawy </w:t>
      </w:r>
      <w:r>
        <w:t>–</w:t>
      </w:r>
      <w:r w:rsidRPr="00A80D21">
        <w:t xml:space="preserve"> Prawo energetyczne nie stosuje się.</w:t>
      </w:r>
    </w:p>
    <w:p w14:paraId="0FDEF531" w14:textId="77777777" w:rsidR="001C15B4" w:rsidRPr="00A80D21" w:rsidRDefault="001C15B4" w:rsidP="001C15B4">
      <w:pPr>
        <w:pStyle w:val="ZLITUSTzmustliter"/>
      </w:pPr>
      <w:r w:rsidRPr="00A80D21">
        <w:t>1b. W przypadku, o którym mowa w ust. 1a:</w:t>
      </w:r>
    </w:p>
    <w:p w14:paraId="77711EA2" w14:textId="2DE7B56E" w:rsidR="001C15B4" w:rsidRPr="00A80D21" w:rsidRDefault="001C15B4" w:rsidP="001C15B4">
      <w:pPr>
        <w:pStyle w:val="ZLITPKTzmpktliter"/>
      </w:pPr>
      <w:r w:rsidRPr="00A80D21">
        <w:t>1)</w:t>
      </w:r>
      <w:r>
        <w:tab/>
      </w:r>
      <w:r w:rsidRPr="00A80D21">
        <w:t>sumaryczna moc zainstalowana obu morskich farm wiatrowych nie może przekraczać maksymalnej mocy zainstalowanej wynikającej z pozwolenia na wznoszenie lub wykorzystywanie sztucznych wysp, konstrukcji i urządzeń wydanego dla przedsięwzięcia zlokalizowanego w granicach danego obszaru określonego w załączniku nr 2 do ustawy oraz</w:t>
      </w:r>
    </w:p>
    <w:p w14:paraId="49B111C8" w14:textId="77777777" w:rsidR="001C15B4" w:rsidRPr="00A80D21" w:rsidRDefault="001C15B4" w:rsidP="001C15B4">
      <w:pPr>
        <w:pStyle w:val="ZLITPKTzmpktliter"/>
      </w:pPr>
      <w:r w:rsidRPr="00A80D21">
        <w:t>2)</w:t>
      </w:r>
      <w:r>
        <w:tab/>
      </w:r>
      <w:r w:rsidRPr="00A80D21">
        <w:t>moc zainstalowana każdej z morskich farm wiatrowych, o których mowa w ust. 1a, nie może być mniejsza niż 25</w:t>
      </w:r>
      <w:r>
        <w:t xml:space="preserve"> </w:t>
      </w:r>
      <w:r w:rsidRPr="00A80D21">
        <w:t xml:space="preserve">% maksymalnej mocy zainstalowanej wynikającej z pozwolenia na wznoszenie lub wykorzystywanie sztucznych </w:t>
      </w:r>
      <w:r w:rsidRPr="00A80D21">
        <w:lastRenderedPageBreak/>
        <w:t>wysp, konstrukcji i urządzeń wydanego dla przedsięwzięcia zlokalizowanego w granicach danego obszaru określonego w załączniku nr 2 do ustawy.</w:t>
      </w:r>
    </w:p>
    <w:p w14:paraId="2903F2E9" w14:textId="77777777" w:rsidR="001C15B4" w:rsidRPr="00A80D21" w:rsidRDefault="001C15B4" w:rsidP="001C15B4">
      <w:pPr>
        <w:pStyle w:val="ZLITUSTzmustliter"/>
      </w:pPr>
      <w:r w:rsidRPr="00A80D21">
        <w:t xml:space="preserve">1c. Wytwórca, któremu przyznano prawo do pokrycia ujemnego salda na zasadach określonych w rozdziale 3, może ubiegać się o przyznanie prawa do pokrycia ujemnego salda na zasadach określonych w niniejszym rozdziale w odniesieniu do drugiej morskiej farmy wiatrowej, zlokalizowanej w granicach tego samego obszaru określonego w załączniku nr 1 do ustawy. Przepisów art. 3a oraz art. 7 ust. 1f ustawy </w:t>
      </w:r>
      <w:r>
        <w:t>–</w:t>
      </w:r>
      <w:r w:rsidRPr="00A80D21">
        <w:t xml:space="preserve"> Prawo energetyczne nie stosuje się.</w:t>
      </w:r>
    </w:p>
    <w:p w14:paraId="178A928A" w14:textId="2D280412" w:rsidR="001C15B4" w:rsidRPr="00A80D21" w:rsidRDefault="001C15B4" w:rsidP="001C15B4">
      <w:pPr>
        <w:pStyle w:val="ZLITUSTzmustliter"/>
      </w:pPr>
      <w:r w:rsidRPr="00A80D21">
        <w:t xml:space="preserve">1d. W przypadku, o którym mowa w ust. 1c, moc zainstalowana elektryczna drugiej morskiej farmy wiatrowej, zlokalizowanej w granicach tego samego obszaru określonego w załączniku nr 1 do ustawy, nie może być większa niż różnica między maksymalną mocą zainstalowaną elektryczną wynikającą z pozwolenia na wznoszenie lub wykorzystywanie sztucznych wysp, konstrukcji i urządzeń wydanego dla przedsięwzięcia zlokalizowanego w granicach danego obszaru określonego w załączniku nr 1 do ustawy a mocą zainstalowaną elektryczną farmy </w:t>
      </w:r>
      <w:r>
        <w:t xml:space="preserve">wiatrowej </w:t>
      </w:r>
      <w:r w:rsidRPr="00A80D21">
        <w:t>zlokalizowanej w granicach obszaru określonego w załączniku nr 1, dla której wytwórca uzyskał prawo do pokrycia ujemnego salda na zasadach określonych w rozdziale 3, wskazaną w decyzji, o której mowa w art. 18 ust. 1 lub art. 22 ust. 1.”,</w:t>
      </w:r>
    </w:p>
    <w:p w14:paraId="3A246CF5" w14:textId="77777777" w:rsidR="001C15B4" w:rsidRPr="00A80D21" w:rsidRDefault="001C15B4" w:rsidP="001C15B4">
      <w:pPr>
        <w:pStyle w:val="LITlitera"/>
      </w:pPr>
      <w:r w:rsidRPr="00A80D21">
        <w:t>b)</w:t>
      </w:r>
      <w:r>
        <w:tab/>
      </w:r>
      <w:r w:rsidRPr="00A80D21">
        <w:t xml:space="preserve">w ust. 4: </w:t>
      </w:r>
    </w:p>
    <w:p w14:paraId="2274CF05" w14:textId="77777777" w:rsidR="001C15B4" w:rsidRPr="00A80D21" w:rsidRDefault="001C15B4" w:rsidP="001C15B4">
      <w:pPr>
        <w:pStyle w:val="TIRtiret"/>
      </w:pPr>
      <w:r>
        <w:t>–</w:t>
      </w:r>
      <w:r>
        <w:tab/>
      </w:r>
      <w:r w:rsidRPr="00A80D21">
        <w:t>w pkt 3 skreśla się wyrazy „lub umowach” oraz przed wyrazami „morskiej” dodaje się wyraz „danej”,</w:t>
      </w:r>
    </w:p>
    <w:p w14:paraId="7636A863" w14:textId="77777777" w:rsidR="001C15B4" w:rsidRPr="00A80D21" w:rsidRDefault="001C15B4" w:rsidP="001C15B4">
      <w:pPr>
        <w:pStyle w:val="LITlitera"/>
      </w:pPr>
      <w:r w:rsidRPr="00A80D21">
        <w:t>c)</w:t>
      </w:r>
      <w:r>
        <w:tab/>
      </w:r>
      <w:r w:rsidRPr="00A80D21">
        <w:t>w ust. 5:</w:t>
      </w:r>
    </w:p>
    <w:p w14:paraId="29E6D94C" w14:textId="77777777" w:rsidR="001C15B4" w:rsidRDefault="001C15B4" w:rsidP="001C15B4">
      <w:pPr>
        <w:pStyle w:val="TIRtiret"/>
      </w:pPr>
      <w:r>
        <w:t>–</w:t>
      </w:r>
      <w:r>
        <w:tab/>
      </w:r>
      <w:r w:rsidRPr="00A80D21">
        <w:t xml:space="preserve">pkt 1 </w:t>
      </w:r>
      <w:r>
        <w:t>otrzymuje brzmienie:</w:t>
      </w:r>
    </w:p>
    <w:p w14:paraId="182B11DA" w14:textId="77777777" w:rsidR="001C15B4" w:rsidRPr="001A139C" w:rsidRDefault="001C15B4" w:rsidP="001C15B4">
      <w:pPr>
        <w:pStyle w:val="ZTIRPKTzmpkttiret"/>
      </w:pPr>
      <w:r>
        <w:t>„1)</w:t>
      </w:r>
      <w:r>
        <w:tab/>
      </w:r>
      <w:r w:rsidRPr="001A139C">
        <w:t xml:space="preserve">oryginał lub poświadczoną kopię wstępnych warunków przyłączenia albo umowy o przyłączenie </w:t>
      </w:r>
      <w:r>
        <w:t xml:space="preserve">danej </w:t>
      </w:r>
      <w:r w:rsidRPr="001A139C">
        <w:t>morskiej farmy wiatrowej do sieci przesyłowej lub dystrybucyjnej;</w:t>
      </w:r>
      <w:r>
        <w:t>”,</w:t>
      </w:r>
    </w:p>
    <w:p w14:paraId="4758987C" w14:textId="77777777" w:rsidR="001C15B4" w:rsidRPr="00A80D21" w:rsidRDefault="001C15B4" w:rsidP="001C15B4">
      <w:pPr>
        <w:pStyle w:val="TIRtiret"/>
      </w:pPr>
      <w:r>
        <w:t>–</w:t>
      </w:r>
      <w:r>
        <w:tab/>
      </w:r>
      <w:r w:rsidRPr="00A80D21">
        <w:t>w pkt 3 wyrazy „przedsięwzięć zlokalizowanych w wyłącznej strefie ekonomicznej” zastępuje się wyrazami „danej morskiej farmy wiatrowej”,</w:t>
      </w:r>
    </w:p>
    <w:p w14:paraId="2CDEA10B" w14:textId="77777777" w:rsidR="001C15B4" w:rsidRPr="00A80D21" w:rsidRDefault="001C15B4" w:rsidP="001C15B4">
      <w:pPr>
        <w:pStyle w:val="TIRtiret"/>
      </w:pPr>
      <w:r>
        <w:t>–</w:t>
      </w:r>
      <w:r>
        <w:tab/>
      </w:r>
      <w:r w:rsidRPr="00A80D21">
        <w:t>w pkt 4, przed wyrazami „morskiej” dodaje się wyraz „danej”,</w:t>
      </w:r>
    </w:p>
    <w:p w14:paraId="73D4EE39" w14:textId="77777777" w:rsidR="001C15B4" w:rsidRDefault="001C15B4" w:rsidP="001C15B4">
      <w:pPr>
        <w:pStyle w:val="TIRtiret"/>
      </w:pPr>
      <w:bookmarkStart w:id="3" w:name="_Hlk208592655"/>
      <w:r>
        <w:t>–</w:t>
      </w:r>
      <w:bookmarkEnd w:id="3"/>
      <w:r>
        <w:tab/>
      </w:r>
      <w:r w:rsidRPr="00A80D21">
        <w:t>uchyla się pkt 6,</w:t>
      </w:r>
    </w:p>
    <w:p w14:paraId="4AC3E8A2" w14:textId="77777777" w:rsidR="001C15B4" w:rsidRPr="001A139C" w:rsidRDefault="001C15B4" w:rsidP="001C15B4">
      <w:pPr>
        <w:pStyle w:val="TIRtiret"/>
      </w:pPr>
      <w:r w:rsidRPr="007403EE">
        <w:t>–</w:t>
      </w:r>
      <w:r>
        <w:tab/>
        <w:t xml:space="preserve">w pkt 7 </w:t>
      </w:r>
      <w:r w:rsidRPr="001A139C">
        <w:t>przed wyrazami „morskiej” dodaje się wyraz „danej”,</w:t>
      </w:r>
    </w:p>
    <w:p w14:paraId="6821241C" w14:textId="77777777" w:rsidR="001C15B4" w:rsidRDefault="001C15B4" w:rsidP="001C15B4">
      <w:pPr>
        <w:pStyle w:val="TIRtiret"/>
      </w:pPr>
      <w:r>
        <w:t>–</w:t>
      </w:r>
      <w:r>
        <w:tab/>
      </w:r>
      <w:r w:rsidRPr="00A80D21">
        <w:t xml:space="preserve">pkt 8 </w:t>
      </w:r>
      <w:r>
        <w:t>otrzymuje brzmienie:</w:t>
      </w:r>
    </w:p>
    <w:p w14:paraId="5A733058" w14:textId="77777777" w:rsidR="001C15B4" w:rsidRDefault="001C15B4" w:rsidP="001C15B4">
      <w:pPr>
        <w:pStyle w:val="ZTIRPKTzmpkttiret"/>
      </w:pPr>
      <w:r>
        <w:lastRenderedPageBreak/>
        <w:t>„8)</w:t>
      </w:r>
      <w:r>
        <w:tab/>
      </w:r>
      <w:r w:rsidRPr="00E87CF4">
        <w:t xml:space="preserve">mapę potwierdzającą, że </w:t>
      </w:r>
      <w:r>
        <w:t xml:space="preserve">dana </w:t>
      </w:r>
      <w:r w:rsidRPr="00E87CF4">
        <w:t>morska farma wiatrowa jest zlokalizowana w granicach obszaru, o którym mowa w ust. 1;</w:t>
      </w:r>
      <w:r>
        <w:t>”,</w:t>
      </w:r>
    </w:p>
    <w:p w14:paraId="10128892" w14:textId="77777777" w:rsidR="001C15B4" w:rsidRPr="00A80D21" w:rsidRDefault="001C15B4" w:rsidP="001C15B4">
      <w:pPr>
        <w:pStyle w:val="TIRtiret"/>
      </w:pPr>
      <w:r>
        <w:t>–</w:t>
      </w:r>
      <w:r>
        <w:tab/>
      </w:r>
      <w:r w:rsidRPr="00A80D21">
        <w:t>dodaje się pkt 10 w brzmieniu:</w:t>
      </w:r>
    </w:p>
    <w:p w14:paraId="320E1265" w14:textId="77777777" w:rsidR="001C15B4" w:rsidRPr="00A80D21" w:rsidRDefault="001C15B4" w:rsidP="001C15B4">
      <w:pPr>
        <w:pStyle w:val="ZTIRPKTzmpkttiret"/>
      </w:pPr>
      <w:r w:rsidRPr="00A80D21">
        <w:t>„10)</w:t>
      </w:r>
      <w:r>
        <w:tab/>
      </w:r>
      <w:r w:rsidRPr="005D082C">
        <w:t xml:space="preserve">złożone pod rygorem odpowiedzialności karnej za składanie fałszywych oświadczeń </w:t>
      </w:r>
      <w:r w:rsidRPr="00A80D21">
        <w:t>oświadczenie o następującej treści:</w:t>
      </w:r>
    </w:p>
    <w:p w14:paraId="60E47FDC" w14:textId="7330E879" w:rsidR="001C15B4" w:rsidRPr="001C15B4" w:rsidRDefault="002C6D34" w:rsidP="00A03A7E">
      <w:pPr>
        <w:pStyle w:val="ZZFRAGzmianazmfragmentunpzdania"/>
      </w:pPr>
      <w:r w:rsidRPr="002C6D34">
        <w:t>„</w:t>
      </w:r>
      <w:r w:rsidR="001C15B4" w:rsidRPr="00A80D21">
        <w:t xml:space="preserve">Świadomy odpowiedzialności karnej za złożenie fałszywego oświadczenia wynikającej z art. 233 § 6 ustawy z dnia 6 czerwca 1997 r. </w:t>
      </w:r>
      <w:r w:rsidR="001C15B4" w:rsidRPr="001C15B4">
        <w:t>– Kodeks karny oświadczam, że przedsiębiorstwo nie znajduje się w trudnej sytuacji w rozumieniu art. 2 pkt 18 lit. a–c lub e rozporządzenia Komisji (UE) nr 651/2014 z dnia 17 czerwca 2014 r. uznającego niektóre rodzaje pomocy za zgodne z rynkiem wewnętrznym w zastosowaniu art. 107 i 108 Traktatu (Dz. Urz. UE L 187 z 26.06.2014, str. 1, z późn. zm.) oraz, że na przedsiębiorstwie nie ciąży obowiązek zwrotu pomocy publicznej, wynikający z decyzji Komisji Europejskiej uznającej taką pomoc za niezgodną z prawem oraz z rynkiem wewnętrznym”; klauzula ta zastępuje pouczenie organu o odpowiedzialności karnej za składanie fałszywego oświadczenia.”,</w:t>
      </w:r>
    </w:p>
    <w:p w14:paraId="390A0C97" w14:textId="77777777" w:rsidR="001C15B4" w:rsidRPr="00A80D21" w:rsidRDefault="001C15B4" w:rsidP="001C15B4">
      <w:pPr>
        <w:pStyle w:val="LITlitera"/>
      </w:pPr>
      <w:r w:rsidRPr="00A80D21">
        <w:t>d)</w:t>
      </w:r>
      <w:r>
        <w:tab/>
      </w:r>
      <w:r w:rsidRPr="00A80D21">
        <w:t>po ust. 5 dodaje się ust. 5a w brzmieniu:</w:t>
      </w:r>
    </w:p>
    <w:p w14:paraId="5191C563" w14:textId="77777777" w:rsidR="001C15B4" w:rsidRPr="00A80D21" w:rsidRDefault="001C15B4" w:rsidP="001C15B4">
      <w:pPr>
        <w:pStyle w:val="ZLITUSTzmustliter"/>
      </w:pPr>
      <w:r w:rsidRPr="00A80D21">
        <w:t>„5a. W przypadkach, o których mowa w ust. 1a i 1c</w:t>
      </w:r>
      <w:r>
        <w:t>,</w:t>
      </w:r>
      <w:r w:rsidRPr="00A80D21">
        <w:t xml:space="preserve"> wytwórca zamiast dokumentów wskazanych w ust. 5 pkt 2, 3 i 8 może dołączyć tożsame dokumenty dla całego obszaru wskazanego w załączniku </w:t>
      </w:r>
      <w:r>
        <w:t xml:space="preserve">nr </w:t>
      </w:r>
      <w:r w:rsidRPr="00A80D21">
        <w:t>1 lub 2 do ustawy, na którym będzie zlokalizowana dana morska farma wiatrowa, o ile uwzględniają moc zainstalowaną elektryczną obu morskich farm wiatrowych zlokalizowanych na tym obszarze. Mapa, o której mowa w ust. 5 pkt 8, musi precyzyjnie wskazywać granice obu morskich farm wiatrowych.”,</w:t>
      </w:r>
    </w:p>
    <w:p w14:paraId="604E3A35" w14:textId="77777777" w:rsidR="001C15B4" w:rsidRPr="00A80D21" w:rsidRDefault="001C15B4" w:rsidP="001C15B4">
      <w:pPr>
        <w:pStyle w:val="LITlitera"/>
      </w:pPr>
      <w:r w:rsidRPr="00A80D21">
        <w:t>e)</w:t>
      </w:r>
      <w:r>
        <w:tab/>
      </w:r>
      <w:r w:rsidRPr="00A80D21">
        <w:t>uchyla się ust. 6;</w:t>
      </w:r>
    </w:p>
    <w:p w14:paraId="341BFBE4" w14:textId="77777777" w:rsidR="001C15B4" w:rsidRPr="00A80D21" w:rsidRDefault="001C15B4" w:rsidP="001C15B4">
      <w:pPr>
        <w:pStyle w:val="PKTpunkt"/>
      </w:pPr>
      <w:r w:rsidRPr="00A80D21">
        <w:t>13)</w:t>
      </w:r>
      <w:r>
        <w:tab/>
      </w:r>
      <w:r w:rsidRPr="00A80D21">
        <w:t>w art. 27:</w:t>
      </w:r>
    </w:p>
    <w:p w14:paraId="309B1E3D" w14:textId="77777777" w:rsidR="001C15B4" w:rsidRPr="00A80D21" w:rsidRDefault="001C15B4" w:rsidP="001C15B4">
      <w:pPr>
        <w:pStyle w:val="LITlitera"/>
      </w:pPr>
      <w:r w:rsidRPr="00A80D21">
        <w:t>a)</w:t>
      </w:r>
      <w:r>
        <w:tab/>
        <w:t xml:space="preserve">w </w:t>
      </w:r>
      <w:r w:rsidRPr="00A80D21">
        <w:t>ust. 2:</w:t>
      </w:r>
    </w:p>
    <w:p w14:paraId="49E3DDC8" w14:textId="77777777" w:rsidR="001C15B4" w:rsidRPr="00A80D21" w:rsidRDefault="001C15B4" w:rsidP="001C15B4">
      <w:pPr>
        <w:pStyle w:val="TIRtiret"/>
      </w:pPr>
      <w:r>
        <w:t>–</w:t>
      </w:r>
      <w:r>
        <w:tab/>
      </w:r>
      <w:r w:rsidRPr="00A80D21">
        <w:t>pkt 1 otrzymuje brzmienie:</w:t>
      </w:r>
    </w:p>
    <w:p w14:paraId="45C01068" w14:textId="77777777" w:rsidR="001C15B4" w:rsidRPr="00A80D21" w:rsidRDefault="001C15B4" w:rsidP="001C15B4">
      <w:pPr>
        <w:pStyle w:val="ZTIRPKTzmpkttiret"/>
      </w:pPr>
      <w:r w:rsidRPr="00A80D21">
        <w:t>„1)</w:t>
      </w:r>
      <w:r>
        <w:tab/>
      </w:r>
      <w:r w:rsidRPr="00A80D21">
        <w:t>wniosek o wydanie zaświadczenia o dopuszczeniu do udziału w aukcji nie spełnia wymagań, o których mowa w art. 26 ust. 4</w:t>
      </w:r>
      <w:r>
        <w:t>–</w:t>
      </w:r>
      <w:r w:rsidRPr="00A80D21">
        <w:t>5a, z uwzględnieniem ust. 2a, lub”,</w:t>
      </w:r>
    </w:p>
    <w:p w14:paraId="74423BF2" w14:textId="77777777" w:rsidR="001C15B4" w:rsidRPr="00A80D21" w:rsidRDefault="001C15B4" w:rsidP="001C15B4">
      <w:pPr>
        <w:pStyle w:val="TIRtiret"/>
      </w:pPr>
      <w:r>
        <w:t>–</w:t>
      </w:r>
      <w:r>
        <w:tab/>
      </w:r>
      <w:r w:rsidRPr="00A80D21">
        <w:t>uchyla się pkt 3,</w:t>
      </w:r>
    </w:p>
    <w:p w14:paraId="2C02AEC6" w14:textId="77777777" w:rsidR="001C15B4" w:rsidRPr="00A80D21" w:rsidRDefault="001C15B4" w:rsidP="001C15B4">
      <w:pPr>
        <w:pStyle w:val="TIRtiret"/>
      </w:pPr>
      <w:r>
        <w:lastRenderedPageBreak/>
        <w:t>–</w:t>
      </w:r>
      <w:r>
        <w:tab/>
      </w:r>
      <w:r w:rsidRPr="00A80D21">
        <w:t>dodaje się pkt 4 w brzmieniu:</w:t>
      </w:r>
    </w:p>
    <w:p w14:paraId="7DF79F25" w14:textId="77777777" w:rsidR="001C15B4" w:rsidRPr="00A80D21" w:rsidRDefault="001C15B4" w:rsidP="001C15B4">
      <w:pPr>
        <w:pStyle w:val="ZTIRPKTzmpkttiret"/>
      </w:pPr>
      <w:r w:rsidRPr="00A80D21">
        <w:t>„4)</w:t>
      </w:r>
      <w:r>
        <w:tab/>
      </w:r>
      <w:r w:rsidRPr="00A80D21">
        <w:t>dla morskiej farmy wiatrowej, o której mowa w art. 26 ust. 1c, wskazana we wniosku o wydanie zaświadczenia o dopuszczeniu do udziału w aukcji moc zainstalowana elektryczna morskiej farmy wiatrowej, o której mowa w art. 26 ust. 4 pkt 2 przekracza wartość, o której mowa w art. 33 ust. 2a.”,</w:t>
      </w:r>
    </w:p>
    <w:p w14:paraId="1FA137A5" w14:textId="77777777" w:rsidR="001C15B4" w:rsidRPr="00A80D21" w:rsidRDefault="001C15B4" w:rsidP="001C15B4">
      <w:pPr>
        <w:pStyle w:val="LITlitera"/>
      </w:pPr>
      <w:r w:rsidRPr="00A80D21">
        <w:t>b)</w:t>
      </w:r>
      <w:r>
        <w:tab/>
      </w:r>
      <w:r w:rsidRPr="00A80D21">
        <w:t>po ust. 2 dodaje się ust. 2a w brzmieniu:</w:t>
      </w:r>
    </w:p>
    <w:p w14:paraId="06E06952" w14:textId="77777777" w:rsidR="001C15B4" w:rsidRPr="00A80D21" w:rsidRDefault="001C15B4" w:rsidP="001C15B4">
      <w:pPr>
        <w:pStyle w:val="ZLITUSTzmustliter"/>
      </w:pPr>
      <w:r w:rsidRPr="00A80D21">
        <w:t>„2a. W przypadku przedłożenia przez wytwórcę wszystkich prawidłowych dokumentów, o których mowa w art. 26 ust. 5, za wyjątkiem dokumentu, o którym mowa w art. 26 ust. 5 pkt 2, Prezes URE może, na wniosek wytwórcy, wydać wstępne zaświadczenie o dopuszczeniu do aukcji.”,</w:t>
      </w:r>
    </w:p>
    <w:p w14:paraId="6A3520FD" w14:textId="77777777" w:rsidR="001C15B4" w:rsidRPr="00A80D21" w:rsidRDefault="001C15B4" w:rsidP="001C15B4">
      <w:pPr>
        <w:pStyle w:val="LITlitera"/>
      </w:pPr>
      <w:r w:rsidRPr="00A80D21">
        <w:t>c)</w:t>
      </w:r>
      <w:r>
        <w:tab/>
      </w:r>
      <w:r w:rsidRPr="00A80D21">
        <w:t>dodaje się ust. 5</w:t>
      </w:r>
      <w:r>
        <w:t>–</w:t>
      </w:r>
      <w:r w:rsidRPr="00A80D21">
        <w:t>7 w brzmieniu:</w:t>
      </w:r>
    </w:p>
    <w:p w14:paraId="133F7E94" w14:textId="77777777" w:rsidR="001C15B4" w:rsidRPr="00A80D21" w:rsidRDefault="001C15B4" w:rsidP="001C15B4">
      <w:pPr>
        <w:pStyle w:val="ZLITUSTzmustliter"/>
      </w:pPr>
      <w:r w:rsidRPr="00A80D21">
        <w:t>„5. Termin ważności wstępnego zaświadczenia o dopuszczeniu do aukcji, o którym mowa w ust. 2a, wynosi 12 miesięcy od dnia jego wydania</w:t>
      </w:r>
      <w:r>
        <w:t xml:space="preserve"> i </w:t>
      </w:r>
      <w:r w:rsidRPr="00A80D21">
        <w:t>nie może być dłuższy niż termin ważności dokumentów, o których mowa w art. 26 ust. 5 pkt 1 i 3.</w:t>
      </w:r>
    </w:p>
    <w:p w14:paraId="05E7A021" w14:textId="77777777" w:rsidR="001C15B4" w:rsidRPr="00A80D21" w:rsidRDefault="001C15B4" w:rsidP="001C15B4">
      <w:pPr>
        <w:pStyle w:val="ZLITUSTzmustliter"/>
      </w:pPr>
      <w:r w:rsidRPr="00A80D21">
        <w:t>6. Wstępne zaświadczenie o dopuszczeniu do aukcji nie uprawnia do udziału w aukcji.</w:t>
      </w:r>
    </w:p>
    <w:p w14:paraId="21F6B37C" w14:textId="77777777" w:rsidR="001C15B4" w:rsidRPr="00A80D21" w:rsidRDefault="001C15B4" w:rsidP="001C15B4">
      <w:pPr>
        <w:pStyle w:val="ZLITUSTzmustliter"/>
      </w:pPr>
      <w:r w:rsidRPr="00A80D21">
        <w:t xml:space="preserve">7. Prezes URE w terminie 14 dni od </w:t>
      </w:r>
      <w:r>
        <w:t xml:space="preserve">dnia </w:t>
      </w:r>
      <w:r w:rsidRPr="00A80D21">
        <w:t>uzupełnienia przez wytwórcę wniosku o wydanie zaświadczenia o dopuszczeniu do udziału w aukcji o dokument, o którym mowa w art. 26 ust. 5 pkt 2, dokonuje ponownej oceny formalnej tego wniosku i wydaje zaświadczenie o dopuszczeniu do udziału w aukcji albo odmawia jego wydania. Przepisy art. 27 ust. 2 i 4 stosuje się.”;</w:t>
      </w:r>
    </w:p>
    <w:p w14:paraId="105056F2" w14:textId="77777777" w:rsidR="001C15B4" w:rsidRPr="00A80D21" w:rsidRDefault="001C15B4" w:rsidP="001C15B4">
      <w:pPr>
        <w:pStyle w:val="PKTpunkt"/>
      </w:pPr>
      <w:bookmarkStart w:id="4" w:name="_Hlk201571076"/>
      <w:r w:rsidRPr="00A80D21">
        <w:t>14)</w:t>
      </w:r>
      <w:r>
        <w:tab/>
      </w:r>
      <w:r w:rsidRPr="00A80D21">
        <w:t xml:space="preserve">w art. 29 </w:t>
      </w:r>
      <w:r>
        <w:t xml:space="preserve">w </w:t>
      </w:r>
      <w:r w:rsidRPr="00A80D21">
        <w:t>ust. 5 wyrazy „ust. 3 pkt 2” zastępuje się wyrazami „ust. 3 pkt 4”;</w:t>
      </w:r>
    </w:p>
    <w:p w14:paraId="75242C8C" w14:textId="77777777" w:rsidR="001C15B4" w:rsidRPr="00A80D21" w:rsidRDefault="001C15B4" w:rsidP="001C15B4">
      <w:pPr>
        <w:pStyle w:val="PKTpunkt"/>
      </w:pPr>
      <w:r w:rsidRPr="00A80D21">
        <w:t>15)</w:t>
      </w:r>
      <w:r>
        <w:tab/>
      </w:r>
      <w:r w:rsidRPr="00A80D21">
        <w:t>w art. 30:</w:t>
      </w:r>
    </w:p>
    <w:p w14:paraId="07CDDE44" w14:textId="77777777" w:rsidR="001C15B4" w:rsidRPr="00A80D21" w:rsidRDefault="001C15B4" w:rsidP="001C15B4">
      <w:pPr>
        <w:pStyle w:val="LITlitera"/>
      </w:pPr>
      <w:r w:rsidRPr="00A80D21">
        <w:t>a)</w:t>
      </w:r>
      <w:r>
        <w:tab/>
      </w:r>
      <w:r w:rsidRPr="00A80D21">
        <w:t>ust. 1 otrzymuje brzmienie:</w:t>
      </w:r>
    </w:p>
    <w:p w14:paraId="7FD47D4A" w14:textId="77777777" w:rsidR="001C15B4" w:rsidRPr="00A80D21" w:rsidRDefault="001C15B4" w:rsidP="001C15B4">
      <w:pPr>
        <w:pStyle w:val="ZLITUSTzmustliter"/>
      </w:pPr>
      <w:r w:rsidRPr="00A80D21">
        <w:t>„1. Prezes URE:</w:t>
      </w:r>
    </w:p>
    <w:p w14:paraId="15D76EA1" w14:textId="77777777" w:rsidR="001C15B4" w:rsidRPr="00A80D21" w:rsidRDefault="001C15B4" w:rsidP="001C15B4">
      <w:pPr>
        <w:pStyle w:val="ZLITPKTzmpktliter"/>
      </w:pPr>
      <w:r w:rsidRPr="00A80D21">
        <w:t>1)</w:t>
      </w:r>
      <w:r>
        <w:tab/>
      </w:r>
      <w:r w:rsidRPr="00A80D21">
        <w:t>informuje o terminie przeprowadzenia sesji aukcji nie później niż 3 miesiące przed dniem jej rozpoczęcia</w:t>
      </w:r>
      <w:r>
        <w:t>;</w:t>
      </w:r>
    </w:p>
    <w:p w14:paraId="04BBDBF3" w14:textId="77777777" w:rsidR="001C15B4" w:rsidRPr="00A80D21" w:rsidRDefault="001C15B4" w:rsidP="001C15B4">
      <w:pPr>
        <w:pStyle w:val="ZLITPKTzmpktliter"/>
      </w:pPr>
      <w:r w:rsidRPr="00A80D21">
        <w:t>2)</w:t>
      </w:r>
      <w:r>
        <w:tab/>
      </w:r>
      <w:r w:rsidRPr="00A80D21">
        <w:t>zamieszcza ogłoszenie o aukcji w Biuletynie Informacji Publicznej URE nie później niż 30 dni przed terminem przeprowadzenia sesji aukcji.”,</w:t>
      </w:r>
    </w:p>
    <w:p w14:paraId="35F1BB5D" w14:textId="77777777" w:rsidR="001C15B4" w:rsidRPr="00A80D21" w:rsidRDefault="001C15B4" w:rsidP="001C15B4">
      <w:pPr>
        <w:pStyle w:val="LITlitera"/>
      </w:pPr>
      <w:r w:rsidRPr="00A80D21">
        <w:t>b)</w:t>
      </w:r>
      <w:r>
        <w:tab/>
      </w:r>
      <w:r w:rsidRPr="00A80D21">
        <w:t xml:space="preserve">w ust. 2: </w:t>
      </w:r>
    </w:p>
    <w:p w14:paraId="15ADC092" w14:textId="77777777" w:rsidR="001C15B4" w:rsidRPr="00A80D21" w:rsidRDefault="001C15B4" w:rsidP="001C15B4">
      <w:pPr>
        <w:pStyle w:val="TIRtiret"/>
      </w:pPr>
      <w:r>
        <w:t>–</w:t>
      </w:r>
      <w:r>
        <w:tab/>
      </w:r>
      <w:r w:rsidRPr="00A80D21">
        <w:t>pkt 4 otrzymuje brzmienie:</w:t>
      </w:r>
    </w:p>
    <w:p w14:paraId="45C15617" w14:textId="77777777" w:rsidR="001C15B4" w:rsidRPr="00A80D21" w:rsidRDefault="001C15B4" w:rsidP="001C15B4">
      <w:pPr>
        <w:pStyle w:val="ZTIRPKTzmpkttiret"/>
      </w:pPr>
      <w:r>
        <w:t>„</w:t>
      </w:r>
      <w:r w:rsidRPr="00A80D21">
        <w:t>4)</w:t>
      </w:r>
      <w:r>
        <w:tab/>
      </w:r>
      <w:r w:rsidRPr="00A80D21">
        <w:t xml:space="preserve">informację o maksymalnej łącznej mocy zainstalowanej elektrycznej morskich farm wiatrowych, w odniesieniu do których może zostać </w:t>
      </w:r>
      <w:r w:rsidRPr="00A80D21">
        <w:lastRenderedPageBreak/>
        <w:t xml:space="preserve">przyznane prawo do pokrycia ujemnego salda w drodze aukcji, określonej w art. 29 ust. 3 lub na podstawie </w:t>
      </w:r>
      <w:bookmarkStart w:id="5" w:name="_Hlk205284668"/>
      <w:r w:rsidRPr="00A80D21">
        <w:t>art. 29 ust. 6 lub art. 29 ust. 8</w:t>
      </w:r>
      <w:bookmarkEnd w:id="5"/>
      <w:r w:rsidRPr="00A80D21">
        <w:t>;”,</w:t>
      </w:r>
    </w:p>
    <w:p w14:paraId="25107AE9" w14:textId="77777777" w:rsidR="001C15B4" w:rsidRPr="00A80D21" w:rsidRDefault="001C15B4" w:rsidP="001C15B4">
      <w:pPr>
        <w:pStyle w:val="TIRtiret"/>
      </w:pPr>
      <w:r>
        <w:t>–</w:t>
      </w:r>
      <w:r>
        <w:tab/>
      </w:r>
      <w:r w:rsidRPr="00A80D21">
        <w:t>pkt 6 otrzymuje brzmienie:</w:t>
      </w:r>
    </w:p>
    <w:p w14:paraId="04480C39" w14:textId="77777777" w:rsidR="001C15B4" w:rsidRPr="00A80D21" w:rsidRDefault="001C15B4" w:rsidP="001C15B4">
      <w:pPr>
        <w:pStyle w:val="ZTIRPKTzmpkttiret"/>
      </w:pPr>
      <w:r w:rsidRPr="00A80D21">
        <w:t>„6)</w:t>
      </w:r>
      <w:r>
        <w:tab/>
      </w:r>
      <w:r w:rsidRPr="00A80D21">
        <w:t>informację o dostępnej, na dzień ogłoszenia o aukcji, maksymalnej łącznej mocy zainstalowanej elektrycznej morskich farm wiatrowych dla poszczególnych miejsc przyłączenia do sieci;”,</w:t>
      </w:r>
    </w:p>
    <w:p w14:paraId="5B09966F" w14:textId="77777777" w:rsidR="001C15B4" w:rsidRPr="00A80D21" w:rsidRDefault="001C15B4" w:rsidP="001C15B4">
      <w:pPr>
        <w:pStyle w:val="LITlitera"/>
      </w:pPr>
      <w:r w:rsidRPr="00A80D21">
        <w:t>c)</w:t>
      </w:r>
      <w:r>
        <w:tab/>
      </w:r>
      <w:r w:rsidRPr="00A80D21">
        <w:t>po ust. 2 dodaje się ust. 2a</w:t>
      </w:r>
      <w:r>
        <w:t>–</w:t>
      </w:r>
      <w:r w:rsidRPr="00A80D21">
        <w:t>2d w brzmieniu:</w:t>
      </w:r>
    </w:p>
    <w:p w14:paraId="19DD1537" w14:textId="77777777" w:rsidR="001C15B4" w:rsidRPr="00A80D21" w:rsidRDefault="001C15B4" w:rsidP="001C15B4">
      <w:pPr>
        <w:pStyle w:val="ZLITUSTzmustliter"/>
      </w:pPr>
      <w:r w:rsidRPr="00A80D21">
        <w:t xml:space="preserve">„2a. Operator systemu przesyłowego, na wniosek Prezesa URE, na potrzeby informacji, o której mowa w ust. 2 pkt 6, przekazuje informacje o dostępnej maksymalnej łącznej mocy zainstalowanej elektrycznej morskich farm wiatrowych dla poszczególnych miejsc przyłączenia do sieci na podstawie uzgodnionego przez Prezesa URE planu rozwoju przedsiębiorstwa energetycznego zajmującego się przesyłaniem energii, o którym mowa w art. 16 ustawy </w:t>
      </w:r>
      <w:r>
        <w:t>–</w:t>
      </w:r>
      <w:r w:rsidRPr="00A80D21">
        <w:t xml:space="preserve"> Prawo energetyczne, nie później niż w terminie 7 dni od dnia otrzymania wniosku.</w:t>
      </w:r>
    </w:p>
    <w:p w14:paraId="5183A03E" w14:textId="77777777" w:rsidR="001C15B4" w:rsidRPr="00A80D21" w:rsidRDefault="001C15B4" w:rsidP="001C15B4">
      <w:pPr>
        <w:pStyle w:val="ZLITUSTzmustliter"/>
      </w:pPr>
      <w:r w:rsidRPr="00A80D21">
        <w:t>2b. Operator systemu przesyłowego, w informacji, o której mowa w ust. 2a uwzględnia informacje o maksymalnej łącznej mocy zainstalowanej elektrycznej morskich farm wiatrowych dla poszczególnych miejsc przyłączenia do sieci, dla której nie wydano warunków przyłączenia wytwórcom, którzy złożyli oświadczenie, o którym mowa w art. 48 ust. 2.</w:t>
      </w:r>
    </w:p>
    <w:p w14:paraId="41A74C61" w14:textId="77777777" w:rsidR="001C15B4" w:rsidRPr="00A80D21" w:rsidRDefault="001C15B4" w:rsidP="001C15B4">
      <w:pPr>
        <w:pStyle w:val="ZLITUSTzmustliter"/>
      </w:pPr>
      <w:r w:rsidRPr="00A80D21">
        <w:t>2c. Prezes URE w informacji, o której mowa w ust. 2 pkt 6</w:t>
      </w:r>
      <w:r>
        <w:t>,</w:t>
      </w:r>
      <w:r w:rsidRPr="00A80D21">
        <w:t xml:space="preserve"> uwzględnia także moc zainstalowaną elektryczną:</w:t>
      </w:r>
    </w:p>
    <w:p w14:paraId="4A2A079E" w14:textId="77777777" w:rsidR="001C15B4" w:rsidRPr="00A80D21" w:rsidRDefault="001C15B4" w:rsidP="001C15B4">
      <w:pPr>
        <w:pStyle w:val="ZLITPKTzmpktliter"/>
      </w:pPr>
      <w:r w:rsidRPr="00A80D21">
        <w:t>1)</w:t>
      </w:r>
      <w:r>
        <w:tab/>
      </w:r>
      <w:r w:rsidRPr="00A80D21">
        <w:t>dla której nie zostało przyznane prawo do pokrycia ujemnego salda na zasadach określonych w rozdziale 3 albo w rozdziale 4, oraz</w:t>
      </w:r>
    </w:p>
    <w:p w14:paraId="49732532" w14:textId="77777777" w:rsidR="001C15B4" w:rsidRPr="00A80D21" w:rsidRDefault="001C15B4" w:rsidP="001C15B4">
      <w:pPr>
        <w:pStyle w:val="ZLITPKTzmpktliter"/>
      </w:pPr>
      <w:r w:rsidRPr="00A80D21">
        <w:t>2)</w:t>
      </w:r>
      <w:r>
        <w:tab/>
      </w:r>
      <w:r w:rsidRPr="00A80D21">
        <w:t>o którą obniżono moc zainstalowaną elektryczną morskiej farmy wiatrowej na podstawie art. 21 ust. 1, art. 22 ust. 1, art. 32 ust. 1 oraz art. 33 ust. 5 pkt 1</w:t>
      </w:r>
    </w:p>
    <w:p w14:paraId="6166BF1C" w14:textId="3653642A" w:rsidR="001C15B4" w:rsidRPr="00A80D21" w:rsidRDefault="001C15B4" w:rsidP="001C15B4">
      <w:pPr>
        <w:pStyle w:val="ZLITCZWSPPKTzmczciwsppktliter"/>
      </w:pPr>
      <w:r>
        <w:t>–</w:t>
      </w:r>
      <w:r w:rsidR="005A63A4">
        <w:t xml:space="preserve"> </w:t>
      </w:r>
      <w:r w:rsidRPr="00A80D21">
        <w:t>dla poszczególnych miejsc przyłączenia do sieci.</w:t>
      </w:r>
    </w:p>
    <w:p w14:paraId="3DBE8E1B" w14:textId="383682FD" w:rsidR="001C15B4" w:rsidRPr="00A80D21" w:rsidRDefault="001C15B4" w:rsidP="001C15B4">
      <w:pPr>
        <w:pStyle w:val="ZLITUSTzmustliter"/>
      </w:pPr>
      <w:r w:rsidRPr="00A80D21">
        <w:t>2d. W okresie między dniem zamieszczenia przez Prezesa URE ogłoszenia o aukcji a podaniem do publicznej wiadomości wyników aukcji, o których mowa w art. 34 ust. 2</w:t>
      </w:r>
      <w:r>
        <w:t xml:space="preserve"> pkt 1</w:t>
      </w:r>
      <w:r w:rsidRPr="00A80D21">
        <w:t>, a w przypadku, o którym mowa w 33 ust. 5 pkt 1</w:t>
      </w:r>
      <w:r w:rsidR="00324DC5">
        <w:t xml:space="preserve"> –</w:t>
      </w:r>
      <w:r>
        <w:t xml:space="preserve"> </w:t>
      </w:r>
      <w:r w:rsidRPr="00A80D21">
        <w:t>ich aktualizacji zgodnie z ust. 6</w:t>
      </w:r>
      <w:r>
        <w:t>,</w:t>
      </w:r>
      <w:r w:rsidRPr="00A80D21">
        <w:t xml:space="preserve"> wnioski, o których mowa w art. 48 ust. 1, w przypadku złożenia oświadczenia art. 48 ust. 2, nie podlegają rozpatrzeniu.”,</w:t>
      </w:r>
    </w:p>
    <w:p w14:paraId="525E8217" w14:textId="77777777" w:rsidR="001C15B4" w:rsidRPr="00A80D21" w:rsidRDefault="001C15B4" w:rsidP="001C15B4">
      <w:pPr>
        <w:pStyle w:val="LITlitera"/>
      </w:pPr>
      <w:r w:rsidRPr="00A80D21">
        <w:t>d)</w:t>
      </w:r>
      <w:r>
        <w:tab/>
        <w:t>uchyla się</w:t>
      </w:r>
      <w:r w:rsidRPr="00A80D21">
        <w:t xml:space="preserve"> ust. 4</w:t>
      </w:r>
      <w:r>
        <w:t>,</w:t>
      </w:r>
    </w:p>
    <w:p w14:paraId="0EB195DC" w14:textId="77777777" w:rsidR="001C15B4" w:rsidRDefault="001C15B4" w:rsidP="001C15B4">
      <w:pPr>
        <w:pStyle w:val="LITlitera"/>
      </w:pPr>
      <w:r w:rsidRPr="00A80D21">
        <w:t>e)</w:t>
      </w:r>
      <w:r>
        <w:tab/>
        <w:t>ust. 5 otrzymuje brzmienie:</w:t>
      </w:r>
    </w:p>
    <w:p w14:paraId="4DCEC2CE" w14:textId="77777777" w:rsidR="001C15B4" w:rsidRDefault="001C15B4" w:rsidP="001C15B4">
      <w:pPr>
        <w:pStyle w:val="ZLITUSTzmustliter"/>
      </w:pPr>
      <w:r>
        <w:lastRenderedPageBreak/>
        <w:t>„</w:t>
      </w:r>
      <w:r w:rsidRPr="00E87CF4">
        <w:t xml:space="preserve">5. W przypadku, o którym mowa w ust. </w:t>
      </w:r>
      <w:r>
        <w:t>6</w:t>
      </w:r>
      <w:r w:rsidRPr="00E87CF4">
        <w:t>, Prezes URE niezwłocznie publikuje w Biuletynie Informacji Publicznej URE informację o nierozstrzygnięciu aukcji oraz maksymalnej mocy zainstalowanej elektrycznej, która powiększa maksymalną łączną moc zainstalowaną elektryczną morskich farm wiatrowych, w odniesieniu do których może zostać przyznane prawo do pokrycia ujemnego salda w drodze kolejnej aukcji.</w:t>
      </w:r>
      <w:r>
        <w:t>”,</w:t>
      </w:r>
    </w:p>
    <w:p w14:paraId="10144749" w14:textId="77777777" w:rsidR="001C15B4" w:rsidRDefault="001C15B4" w:rsidP="001C15B4">
      <w:pPr>
        <w:pStyle w:val="LITlitera"/>
      </w:pPr>
      <w:r>
        <w:t>f)</w:t>
      </w:r>
      <w:r>
        <w:tab/>
        <w:t>w ust. 6 uchyla się drugie zdanie,</w:t>
      </w:r>
    </w:p>
    <w:p w14:paraId="74FF64F4" w14:textId="77777777" w:rsidR="001C15B4" w:rsidRPr="00A80D21" w:rsidRDefault="001C15B4" w:rsidP="001C15B4">
      <w:pPr>
        <w:pStyle w:val="LITlitera"/>
      </w:pPr>
      <w:r>
        <w:t>g)</w:t>
      </w:r>
      <w:r>
        <w:tab/>
      </w:r>
      <w:r w:rsidRPr="00A80D21">
        <w:t>po ust. 7 dodaje się ust. 7a w brzmieniu:</w:t>
      </w:r>
    </w:p>
    <w:p w14:paraId="04D0CFA4" w14:textId="77777777" w:rsidR="001C15B4" w:rsidRPr="00A80D21" w:rsidRDefault="001C15B4" w:rsidP="001C15B4">
      <w:pPr>
        <w:pStyle w:val="ZLITUSTzmustliter"/>
      </w:pPr>
      <w:r w:rsidRPr="00A80D21">
        <w:t>„7a. Określone przez Prezesa URE koszty utrzymania, rozbudowy i modyfikacji internetowej platformy aukcyjnej pokrywa operator rozliczeń energii odnawialnej</w:t>
      </w:r>
      <w:r>
        <w:t xml:space="preserve"> </w:t>
      </w:r>
      <w:r w:rsidRPr="00A80D21">
        <w:t>ze środków opłaty OZE, o której mowa w art. 95 ust. 1 ustawy</w:t>
      </w:r>
      <w:r>
        <w:t xml:space="preserve"> o odnawialnych źródłach energii</w:t>
      </w:r>
      <w:r w:rsidRPr="00A80D21">
        <w:t>, na podstawie dyspozycji Prezesa URE.”,</w:t>
      </w:r>
    </w:p>
    <w:p w14:paraId="59BA88BD" w14:textId="77777777" w:rsidR="001C15B4" w:rsidRPr="00A80D21" w:rsidRDefault="001C15B4" w:rsidP="001C15B4">
      <w:pPr>
        <w:pStyle w:val="LITlitera"/>
      </w:pPr>
      <w:r>
        <w:t>h</w:t>
      </w:r>
      <w:r w:rsidRPr="00A80D21">
        <w:t>)</w:t>
      </w:r>
      <w:r>
        <w:tab/>
      </w:r>
      <w:r w:rsidRPr="00A80D21">
        <w:t>ust. 8 otrzymuje brzmienie:</w:t>
      </w:r>
    </w:p>
    <w:p w14:paraId="641CA368" w14:textId="77777777" w:rsidR="001C15B4" w:rsidRPr="00A80D21" w:rsidRDefault="001C15B4" w:rsidP="001C15B4">
      <w:pPr>
        <w:pStyle w:val="ZLITUSTzmustliter"/>
      </w:pPr>
      <w:r w:rsidRPr="00A80D21">
        <w:t>„8. Prezes URE ustala regulamin aukcji nie później niż 30 dni przed dniem przeprowadzenia pierwszej sesji aukcji.”,</w:t>
      </w:r>
      <w:r w:rsidRPr="00A80D21" w:rsidDel="00F03AC7">
        <w:t xml:space="preserve"> </w:t>
      </w:r>
    </w:p>
    <w:p w14:paraId="39B5CA70" w14:textId="1E4BF4AF" w:rsidR="001C15B4" w:rsidRPr="00A80D21" w:rsidRDefault="001C15B4" w:rsidP="001C15B4">
      <w:pPr>
        <w:pStyle w:val="LITlitera"/>
      </w:pPr>
      <w:r>
        <w:t>i</w:t>
      </w:r>
      <w:r w:rsidRPr="00A80D21">
        <w:t>)</w:t>
      </w:r>
      <w:r>
        <w:tab/>
      </w:r>
      <w:r w:rsidRPr="00A80D21">
        <w:t>w ust. 9 dodaje się pkt 8 w brzmieniu:</w:t>
      </w:r>
    </w:p>
    <w:p w14:paraId="0E23F59F" w14:textId="77777777" w:rsidR="001C15B4" w:rsidRPr="00A80D21" w:rsidRDefault="001C15B4" w:rsidP="001C15B4">
      <w:pPr>
        <w:pStyle w:val="ZLITPKTzmpktliter"/>
      </w:pPr>
      <w:r w:rsidRPr="00A80D21">
        <w:t>„8)</w:t>
      </w:r>
      <w:r>
        <w:tab/>
      </w:r>
      <w:r w:rsidRPr="00A80D21">
        <w:t>informację o terminie i sposobie złożenia dokumentu potwierdzającego ustanowienie zabezpieczenia, o którym mowa w art. 5.”;</w:t>
      </w:r>
    </w:p>
    <w:p w14:paraId="14927A74" w14:textId="77777777" w:rsidR="001C15B4" w:rsidRPr="00A80D21" w:rsidRDefault="001C15B4" w:rsidP="001C15B4">
      <w:pPr>
        <w:pStyle w:val="PKTpunkt"/>
      </w:pPr>
      <w:r w:rsidRPr="00A80D21">
        <w:t>16)</w:t>
      </w:r>
      <w:r>
        <w:tab/>
      </w:r>
      <w:r w:rsidRPr="00A80D21">
        <w:t>w art. 31:</w:t>
      </w:r>
    </w:p>
    <w:p w14:paraId="527075A1" w14:textId="77777777" w:rsidR="001C15B4" w:rsidRPr="00A80D21" w:rsidRDefault="001C15B4" w:rsidP="001C15B4">
      <w:pPr>
        <w:pStyle w:val="LITlitera"/>
      </w:pPr>
      <w:r w:rsidRPr="00A80D21">
        <w:t>a)</w:t>
      </w:r>
      <w:r>
        <w:tab/>
      </w:r>
      <w:r w:rsidRPr="00A80D21">
        <w:t>w ust. 4:</w:t>
      </w:r>
    </w:p>
    <w:p w14:paraId="3F5D71E3" w14:textId="77777777" w:rsidR="001C15B4" w:rsidRPr="00A80D21" w:rsidRDefault="001C15B4" w:rsidP="001C15B4">
      <w:pPr>
        <w:pStyle w:val="TIRtiret"/>
      </w:pPr>
      <w:r>
        <w:t>–</w:t>
      </w:r>
      <w:r>
        <w:tab/>
      </w:r>
      <w:r w:rsidRPr="00A80D21">
        <w:t xml:space="preserve">w pkt 2 średnik zastępuje się przecinkiem i dodaje się wyrazy „zgodne z zaświadczeniem o dopuszczeniu do udziału w aukcji;”, </w:t>
      </w:r>
    </w:p>
    <w:p w14:paraId="7EE6E77B" w14:textId="77777777" w:rsidR="001C15B4" w:rsidRPr="00A80D21" w:rsidRDefault="001C15B4" w:rsidP="001C15B4">
      <w:pPr>
        <w:pStyle w:val="TIRtiret"/>
      </w:pPr>
      <w:r>
        <w:t>–</w:t>
      </w:r>
      <w:r>
        <w:tab/>
      </w:r>
      <w:r w:rsidRPr="00A80D21">
        <w:t>w pkt 6 kropkę zastępuje się średnikiem i dodaje się pkt 7–9 w brzmieniu:</w:t>
      </w:r>
    </w:p>
    <w:p w14:paraId="7B4B479A" w14:textId="62F6B012" w:rsidR="001C15B4" w:rsidRPr="00A80D21" w:rsidRDefault="001C15B4" w:rsidP="001C15B4">
      <w:pPr>
        <w:pStyle w:val="ZTIRPKTzmpkttiret"/>
      </w:pPr>
      <w:r w:rsidRPr="00A80D21">
        <w:t>„7)</w:t>
      </w:r>
      <w:r>
        <w:tab/>
      </w:r>
      <w:bookmarkStart w:id="6" w:name="_Hlk205900346"/>
      <w:r>
        <w:t xml:space="preserve">złożone </w:t>
      </w:r>
      <w:r w:rsidRPr="00927A4E">
        <w:t xml:space="preserve">pod rygorem odpowiedzialności karnej za składanie fałszywych oświadczeń </w:t>
      </w:r>
      <w:bookmarkEnd w:id="6"/>
      <w:r w:rsidRPr="00A80D21">
        <w:t xml:space="preserve">oświadczenie o następującej treści </w:t>
      </w:r>
      <w:r w:rsidR="002C6D34" w:rsidRPr="00A80D21">
        <w:t>„</w:t>
      </w:r>
      <w:r w:rsidRPr="00A80D21">
        <w:t xml:space="preserve">Świadomy odpowiedzialności karnej za złożenie fałszywego oświadczenia wynikającej z art. 233 § 6 ustawy z dnia 6 czerwca 1997 r. </w:t>
      </w:r>
      <w:r>
        <w:t>–</w:t>
      </w:r>
      <w:r w:rsidRPr="00A80D21">
        <w:t xml:space="preserve"> Kodeks karny oświadczam, że przedsiębiorstwo nie znajduje się w trudnej sytuacji w rozumieniu art. 2 pkt 18 lit. a</w:t>
      </w:r>
      <w:r>
        <w:t>–</w:t>
      </w:r>
      <w:r w:rsidRPr="00A80D21">
        <w:t xml:space="preserve">c lub e rozporządzenia Komisji (UE) nr 651/2014 z dnia 17 czerwca 2014 r. uznającego niektóre rodzaje pomocy za zgodne z rynkiem wewnętrznym w zastosowaniu art. 107 i 108 Traktatu (Dz. Urz. UE L 187 z 26.06.2014, str. 1, z późn. zm.) oraz, że na przedsiębiorstwie nie ciąży obowiązek zwrotu pomocy publicznej, </w:t>
      </w:r>
      <w:r w:rsidRPr="00A80D21">
        <w:lastRenderedPageBreak/>
        <w:t>wynikający z decyzji Komisji Europejskiej uznającej taką pomoc za niezgodną z prawem oraz z rynkiem wewnętrznym.”; klauzula ta zastępuje pouczenie organu o odpowiedzialności karnej za składanie fałszywego oświadczenia;</w:t>
      </w:r>
    </w:p>
    <w:p w14:paraId="1206CAC5" w14:textId="77777777" w:rsidR="001C15B4" w:rsidRPr="00A80D21" w:rsidRDefault="001C15B4" w:rsidP="001C15B4">
      <w:pPr>
        <w:pStyle w:val="ZTIRPKTzmpkttiret"/>
      </w:pPr>
      <w:r w:rsidRPr="00A80D21">
        <w:t>8)</w:t>
      </w:r>
      <w:r>
        <w:tab/>
      </w:r>
      <w:r w:rsidRPr="00A80D21">
        <w:t>oświadczenie o braku wytworzenia energii elektrycznej w danej morskiej farmie wiatrowej po raz pierwszy przed zamknięciem sesji aukcji;</w:t>
      </w:r>
    </w:p>
    <w:p w14:paraId="299DA9BB" w14:textId="77777777" w:rsidR="001C15B4" w:rsidRPr="00A80D21" w:rsidRDefault="001C15B4" w:rsidP="001C15B4">
      <w:pPr>
        <w:pStyle w:val="ZTIRPKTzmpkttiret"/>
      </w:pPr>
      <w:r w:rsidRPr="00A80D21">
        <w:t>9)</w:t>
      </w:r>
      <w:r>
        <w:tab/>
      </w:r>
      <w:r w:rsidRPr="00A80D21">
        <w:t>informacje o planowanej dacie rozpoczęcia i zakończenia sprzedaży energii elektrycznej w ramach systemu wsparcia.”,</w:t>
      </w:r>
    </w:p>
    <w:p w14:paraId="20852D53" w14:textId="77777777" w:rsidR="001C15B4" w:rsidRPr="00A80D21" w:rsidRDefault="001C15B4" w:rsidP="001C15B4">
      <w:pPr>
        <w:pStyle w:val="LITlitera"/>
      </w:pPr>
      <w:r w:rsidRPr="00A80D21">
        <w:t>b)</w:t>
      </w:r>
      <w:r>
        <w:tab/>
      </w:r>
      <w:r w:rsidRPr="00A80D21">
        <w:t>w ust. 9 kropkę zastępuje się przecinkiem i dodaje się wyrazy:</w:t>
      </w:r>
    </w:p>
    <w:p w14:paraId="30287A15" w14:textId="77777777" w:rsidR="001C15B4" w:rsidRPr="00A80D21" w:rsidRDefault="001C15B4" w:rsidP="00A03A7E">
      <w:pPr>
        <w:pStyle w:val="ZLITFRAGzmlitfragmentunpzdanialiter"/>
      </w:pPr>
      <w:r w:rsidRPr="00A80D21">
        <w:t>„lub jeżeli w ofercie zostanie wskazane więcej niż jedno miejsce przyłączenia, o którym mowa w ust. 4 pkt 3.”;</w:t>
      </w:r>
    </w:p>
    <w:p w14:paraId="1BE0428F" w14:textId="77777777" w:rsidR="001C15B4" w:rsidRPr="00A80D21" w:rsidRDefault="001C15B4" w:rsidP="001C15B4">
      <w:pPr>
        <w:pStyle w:val="PKTpunkt"/>
      </w:pPr>
      <w:r w:rsidRPr="00A80D21">
        <w:t>17)</w:t>
      </w:r>
      <w:r>
        <w:tab/>
      </w:r>
      <w:r w:rsidRPr="00A80D21">
        <w:t>po art. 31 dodaje się art. 31a w brzmieniu:</w:t>
      </w:r>
    </w:p>
    <w:p w14:paraId="05663401" w14:textId="77777777" w:rsidR="001C15B4" w:rsidRPr="00A80D21" w:rsidRDefault="001C15B4" w:rsidP="001C15B4">
      <w:pPr>
        <w:pStyle w:val="ZARTzmartartykuempunktem"/>
      </w:pPr>
      <w:r w:rsidRPr="00A80D21">
        <w:t>„Art. 31a. Minister właściwy do spraw klimatu ogłasza</w:t>
      </w:r>
      <w:r>
        <w:t>,</w:t>
      </w:r>
      <w:r w:rsidRPr="00A80D21">
        <w:t xml:space="preserve"> w drodze obwieszczenia</w:t>
      </w:r>
      <w:r>
        <w:t>,</w:t>
      </w:r>
      <w:r w:rsidRPr="00A80D21">
        <w:t xml:space="preserve"> w Dzienniku Urzędowym Rzeczypospolitej Polskiej „Monitor Polski”:</w:t>
      </w:r>
    </w:p>
    <w:p w14:paraId="3CE5CBDA" w14:textId="77777777" w:rsidR="001C15B4" w:rsidRPr="00A80D21" w:rsidRDefault="001C15B4" w:rsidP="001C15B4">
      <w:pPr>
        <w:pStyle w:val="ZPKTzmpktartykuempunktem"/>
      </w:pPr>
      <w:r w:rsidRPr="00A80D21">
        <w:t>1)</w:t>
      </w:r>
      <w:r>
        <w:tab/>
      </w:r>
      <w:r w:rsidRPr="00A80D21">
        <w:t>kurs wymiany euro, przyjęty do obliczenia maksymalnej ceny określonej w przepisach wydanych na podstawie art. 31 ust. 11;</w:t>
      </w:r>
    </w:p>
    <w:p w14:paraId="56CA3A98" w14:textId="77777777" w:rsidR="001C15B4" w:rsidRPr="00A80D21" w:rsidRDefault="001C15B4" w:rsidP="001C15B4">
      <w:pPr>
        <w:pStyle w:val="ZPKTzmpktartykuempunktem"/>
      </w:pPr>
      <w:r w:rsidRPr="00A80D21">
        <w:t>2)</w:t>
      </w:r>
      <w:r>
        <w:tab/>
      </w:r>
      <w:r w:rsidRPr="00A80D21">
        <w:t>maksymalną cenę, określoną w przepisach wydanych na podstawie art. 31 ust. 11, w przeliczeniu na euro zgodnie z kursem, o którym mowa w pkt 1.”;</w:t>
      </w:r>
    </w:p>
    <w:p w14:paraId="2736AF3D" w14:textId="77777777" w:rsidR="001C15B4" w:rsidRPr="00A80D21" w:rsidRDefault="001C15B4" w:rsidP="001C15B4">
      <w:pPr>
        <w:pStyle w:val="PKTpunkt"/>
      </w:pPr>
      <w:r w:rsidRPr="00A80D21">
        <w:t>18)</w:t>
      </w:r>
      <w:r>
        <w:tab/>
      </w:r>
      <w:r w:rsidRPr="00A80D21">
        <w:t xml:space="preserve">w art. 32 </w:t>
      </w:r>
      <w:r>
        <w:t xml:space="preserve">w </w:t>
      </w:r>
      <w:r w:rsidRPr="00A80D21">
        <w:t>ust. 1 po wyrazach „art. 31 ust. 4 pkt 2” dodaje się wyrazy „oraz aktualizacji informacji, o której mowa w art. 31 ust. 4 pkt 6”;</w:t>
      </w:r>
    </w:p>
    <w:p w14:paraId="77ED7EB7" w14:textId="77777777" w:rsidR="001C15B4" w:rsidRPr="00A80D21" w:rsidRDefault="001C15B4" w:rsidP="001C15B4">
      <w:pPr>
        <w:pStyle w:val="PKTpunkt"/>
      </w:pPr>
      <w:r w:rsidRPr="00A80D21">
        <w:t>19)</w:t>
      </w:r>
      <w:r>
        <w:tab/>
      </w:r>
      <w:r w:rsidRPr="00A80D21">
        <w:t>w art. 33:</w:t>
      </w:r>
    </w:p>
    <w:p w14:paraId="6D231E3A" w14:textId="77777777" w:rsidR="001C15B4" w:rsidRPr="00A80D21" w:rsidRDefault="001C15B4" w:rsidP="001C15B4">
      <w:pPr>
        <w:pStyle w:val="LITlitera"/>
      </w:pPr>
      <w:r w:rsidRPr="00A80D21">
        <w:t>a)</w:t>
      </w:r>
      <w:r>
        <w:tab/>
      </w:r>
      <w:r w:rsidRPr="00A80D21">
        <w:t>w ust. 1:</w:t>
      </w:r>
    </w:p>
    <w:p w14:paraId="774B78B3" w14:textId="77777777" w:rsidR="001C15B4" w:rsidRPr="00A80D21" w:rsidRDefault="001C15B4" w:rsidP="001C15B4">
      <w:pPr>
        <w:pStyle w:val="TIRtiret"/>
      </w:pPr>
      <w:r>
        <w:t>–</w:t>
      </w:r>
      <w:r>
        <w:tab/>
      </w:r>
      <w:r w:rsidRPr="00A80D21">
        <w:t>w pkt 1 po wyrazie „cenę” dodaje się wyraz „sprzedaży”,</w:t>
      </w:r>
    </w:p>
    <w:p w14:paraId="25625EF2" w14:textId="77777777" w:rsidR="001C15B4" w:rsidRPr="00A80D21" w:rsidRDefault="001C15B4" w:rsidP="001C15B4">
      <w:pPr>
        <w:pStyle w:val="TIRtiret"/>
      </w:pPr>
      <w:r>
        <w:t>–</w:t>
      </w:r>
      <w:r>
        <w:tab/>
      </w:r>
      <w:r w:rsidRPr="00A80D21">
        <w:t>pkt 2 otrzymuje brzmienie:</w:t>
      </w:r>
    </w:p>
    <w:p w14:paraId="49E11D64" w14:textId="77777777" w:rsidR="001C15B4" w:rsidRPr="00A80D21" w:rsidRDefault="001C15B4" w:rsidP="001C15B4">
      <w:pPr>
        <w:pStyle w:val="ZTIRPKTzmpkttiret"/>
      </w:pPr>
      <w:r w:rsidRPr="00A80D21">
        <w:t>„2)</w:t>
      </w:r>
      <w:r>
        <w:tab/>
      </w:r>
      <w:r w:rsidRPr="00A80D21">
        <w:t>złożone przez nich oferty łącznie nie przekroczyły 100</w:t>
      </w:r>
      <w:r>
        <w:t xml:space="preserve"> </w:t>
      </w:r>
      <w:r w:rsidRPr="00A80D21">
        <w:t xml:space="preserve">% </w:t>
      </w:r>
      <w:r>
        <w:t xml:space="preserve">maksymalnej </w:t>
      </w:r>
      <w:r w:rsidRPr="00A80D21">
        <w:t>łącznej mocy zainstalowanej elektrycznej morskich farm wiatrowych dla danego miejsca przyłączenia, o której mowa w art. 30 ust. 2 pkt 6</w:t>
      </w:r>
      <w:r>
        <w:t>,</w:t>
      </w:r>
      <w:r w:rsidRPr="00A80D21">
        <w:t xml:space="preserve"> i 90</w:t>
      </w:r>
      <w:r>
        <w:t xml:space="preserve"> </w:t>
      </w:r>
      <w:r w:rsidRPr="00A80D21">
        <w:t>% łącznej mocy zainstalowanej elektrycznej morskich farm wiatrowych objętej wszystkimi ofertami oraz”,</w:t>
      </w:r>
    </w:p>
    <w:p w14:paraId="5C315700" w14:textId="77777777" w:rsidR="001C15B4" w:rsidRPr="00A80D21" w:rsidRDefault="001C15B4" w:rsidP="001C15B4">
      <w:pPr>
        <w:pStyle w:val="TIRtiret"/>
      </w:pPr>
      <w:r>
        <w:t>–</w:t>
      </w:r>
      <w:r>
        <w:tab/>
      </w:r>
      <w:r w:rsidRPr="00A80D21">
        <w:t>dodaje się pkt 3 w brzmieniu:</w:t>
      </w:r>
    </w:p>
    <w:p w14:paraId="6BE37463" w14:textId="77777777" w:rsidR="001C15B4" w:rsidRPr="00A80D21" w:rsidRDefault="001C15B4" w:rsidP="001C15B4">
      <w:pPr>
        <w:pStyle w:val="ZTIRPKTzmpkttiret"/>
      </w:pPr>
      <w:r w:rsidRPr="00A80D21">
        <w:t>„3)</w:t>
      </w:r>
      <w:r>
        <w:tab/>
      </w:r>
      <w:r w:rsidRPr="00A80D21">
        <w:t>złożone przez nich oferty łącznie nie przekroczyły 100</w:t>
      </w:r>
      <w:r>
        <w:t xml:space="preserve"> </w:t>
      </w:r>
      <w:r w:rsidRPr="00A80D21">
        <w:t xml:space="preserve">% </w:t>
      </w:r>
      <w:r>
        <w:t xml:space="preserve">maksymalnej </w:t>
      </w:r>
      <w:r w:rsidRPr="00A80D21">
        <w:t>łącznej mocy zainstalowanej elektrycznej morskich farm wiatrowych, o której mowa w art. 30 ust. 2 pkt 4, z uwzględnieniem ust. 4.”,</w:t>
      </w:r>
    </w:p>
    <w:p w14:paraId="0FF4EE8E" w14:textId="77777777" w:rsidR="001C15B4" w:rsidRPr="00A80D21" w:rsidRDefault="001C15B4" w:rsidP="001C15B4">
      <w:pPr>
        <w:pStyle w:val="LITlitera"/>
      </w:pPr>
      <w:r w:rsidRPr="00A80D21">
        <w:lastRenderedPageBreak/>
        <w:t>b)</w:t>
      </w:r>
      <w:r>
        <w:tab/>
      </w:r>
      <w:r w:rsidRPr="00A80D21">
        <w:t>ust. 2 otrzymuje brzmienie:</w:t>
      </w:r>
    </w:p>
    <w:p w14:paraId="42708957" w14:textId="77777777" w:rsidR="001C15B4" w:rsidRPr="00A80D21" w:rsidRDefault="001C15B4" w:rsidP="001C15B4">
      <w:pPr>
        <w:pStyle w:val="ZLITUSTzmustliter"/>
      </w:pPr>
      <w:r w:rsidRPr="00A80D21">
        <w:t>„2. Oferty, których wygrana w aukcji powodowałaby przekroczenie 100</w:t>
      </w:r>
      <w:r>
        <w:t xml:space="preserve"> </w:t>
      </w:r>
      <w:r w:rsidRPr="00A80D21">
        <w:t>% maksymalnej</w:t>
      </w:r>
      <w:r>
        <w:t xml:space="preserve"> łącznej</w:t>
      </w:r>
      <w:r w:rsidRPr="00A80D21">
        <w:t xml:space="preserve"> mocy zainstalowanej elektrycznej morskich farm wiatrowych w miejscu przyłączenia, o której mowa w art. 30 ust. 2 pkt 6, nie wygrywają aukcji, a przy rozstrzyganiu aukcji są brane pod uwagę następne w kolejności oferty z najniższą ceną sprzedaży energii elektrycznej wytworzonej w morskiej farmie wiatrowej.”,</w:t>
      </w:r>
    </w:p>
    <w:p w14:paraId="72519A94" w14:textId="77777777" w:rsidR="001C15B4" w:rsidRPr="00A80D21" w:rsidRDefault="001C15B4" w:rsidP="001C15B4">
      <w:pPr>
        <w:pStyle w:val="LITlitera"/>
      </w:pPr>
      <w:r w:rsidRPr="00A80D21">
        <w:t>c)</w:t>
      </w:r>
      <w:r>
        <w:tab/>
      </w:r>
      <w:r w:rsidRPr="00A80D21">
        <w:t>po ust. 2 dodaje się ust. 2a i 2b w brzmieniu:</w:t>
      </w:r>
    </w:p>
    <w:p w14:paraId="3FA42703" w14:textId="77777777" w:rsidR="001C15B4" w:rsidRPr="00A80D21" w:rsidRDefault="001C15B4" w:rsidP="001C15B4">
      <w:pPr>
        <w:pStyle w:val="ZLITUSTzmustliter"/>
      </w:pPr>
      <w:r w:rsidRPr="00A80D21">
        <w:t>„2a. Łączna maksymalna moc zainstalowana objęta wygranymi ofertami, które zostały złożone na podstawie art. 26 ust. 1c, dla której może zostać przyznane wsparcie w ramach wszystkich aukcji, nie może przekroczyć 200 MW.</w:t>
      </w:r>
    </w:p>
    <w:p w14:paraId="177972B0" w14:textId="77777777" w:rsidR="001C15B4" w:rsidRPr="00A80D21" w:rsidRDefault="001C15B4" w:rsidP="001C15B4">
      <w:pPr>
        <w:pStyle w:val="ZLITUSTzmustliter"/>
      </w:pPr>
      <w:r w:rsidRPr="00A80D21">
        <w:t>2b. Oferty złożone na podstawie art. 26 ust. 1c, których wygrana w aukcji powodowałaby przekroczenie limitu mocy maksymalnej elektrycznej, o którym w ust. 2a, nie wygrywają aukcji, a przy rozstrzyganiu aukcji są brane pod uwagę następne w kolejności oferty z najniższą ceną sprzedaży energii elektrycznej wytworzonej w morskiej farmie wiatrowej.”,</w:t>
      </w:r>
    </w:p>
    <w:p w14:paraId="29318030" w14:textId="77777777" w:rsidR="001C15B4" w:rsidRPr="00A80D21" w:rsidRDefault="001C15B4" w:rsidP="001C15B4">
      <w:pPr>
        <w:pStyle w:val="LITlitera"/>
      </w:pPr>
      <w:r w:rsidRPr="00A80D21">
        <w:t>d)</w:t>
      </w:r>
      <w:r>
        <w:tab/>
      </w:r>
      <w:r w:rsidRPr="00A80D21">
        <w:t xml:space="preserve">w ust. 4: </w:t>
      </w:r>
    </w:p>
    <w:p w14:paraId="6B0F7864" w14:textId="77777777" w:rsidR="001C15B4" w:rsidRPr="00A80D21" w:rsidRDefault="001C15B4" w:rsidP="001C15B4">
      <w:pPr>
        <w:pStyle w:val="TIRtiret"/>
      </w:pPr>
      <w:r>
        <w:t>–</w:t>
      </w:r>
      <w:r>
        <w:tab/>
      </w:r>
      <w:r w:rsidRPr="00A80D21">
        <w:t>pkt 1 otrzymuje brzmienie:</w:t>
      </w:r>
    </w:p>
    <w:p w14:paraId="4B8A950E" w14:textId="77777777" w:rsidR="001C15B4" w:rsidRPr="00A80D21" w:rsidRDefault="001C15B4" w:rsidP="001C15B4">
      <w:pPr>
        <w:pStyle w:val="ZTIRPKTzmpkttiret"/>
      </w:pPr>
      <w:r w:rsidRPr="00A80D21">
        <w:t>„1)</w:t>
      </w:r>
      <w:r>
        <w:tab/>
      </w:r>
      <w:r w:rsidRPr="00A80D21">
        <w:t>w ofercie uczestnika aukcji, który jako pierwszy nie spełnił warunku, o którym mowa w ust. 1 pkt 3:</w:t>
      </w:r>
    </w:p>
    <w:p w14:paraId="1E851653" w14:textId="77777777" w:rsidR="001C15B4" w:rsidRPr="00A80D21" w:rsidRDefault="001C15B4" w:rsidP="001C15B4">
      <w:pPr>
        <w:pStyle w:val="ZTIRLITwPKTzmlitwpkttiret"/>
      </w:pPr>
      <w:r w:rsidRPr="00A80D21">
        <w:t>a)</w:t>
      </w:r>
      <w:r>
        <w:tab/>
      </w:r>
      <w:r w:rsidRPr="00A80D21">
        <w:t>wielkość mocy zainstalowanej, o którą jego oferta przekracza moc zainstalowaną elektryczną, o której mowa w art. 30 ust. 2 pkt 4, jest nie większa niż 500 MW,</w:t>
      </w:r>
    </w:p>
    <w:p w14:paraId="72B638A1" w14:textId="77777777" w:rsidR="001C15B4" w:rsidRPr="00A80D21" w:rsidRDefault="001C15B4" w:rsidP="001C15B4">
      <w:pPr>
        <w:pStyle w:val="ZTIRLITwPKTzmlitwpkttiret"/>
      </w:pPr>
      <w:r w:rsidRPr="00A80D21">
        <w:t>b)</w:t>
      </w:r>
      <w:r>
        <w:tab/>
      </w:r>
      <w:r w:rsidRPr="00A80D21">
        <w:t>wielkość mocy zainstalowanej elektrycznej morskiej farmy wiatrowej wskazanej w jego ofercie nie powodowałaby przekroczenia 100</w:t>
      </w:r>
      <w:r>
        <w:t xml:space="preserve"> </w:t>
      </w:r>
      <w:r w:rsidRPr="00A80D21">
        <w:t>% maksymalnej</w:t>
      </w:r>
      <w:r>
        <w:t xml:space="preserve"> łącznej</w:t>
      </w:r>
      <w:r w:rsidRPr="00A80D21">
        <w:t xml:space="preserve"> mocy zainstalowanej elektrycznej morskich farm wiatrowych w miejscu przyłączenia, o której mowa w art. 30 ust. 2 pkt 6 i 90</w:t>
      </w:r>
      <w:r>
        <w:t xml:space="preserve"> </w:t>
      </w:r>
      <w:r w:rsidRPr="00A80D21">
        <w:t>% łącznej mocy zainstalowanej elektrycznej morskich farm wiatrowych objętej wszystkimi ofertami,”,</w:t>
      </w:r>
    </w:p>
    <w:p w14:paraId="53A76775" w14:textId="77777777" w:rsidR="001C15B4" w:rsidRPr="00A80D21" w:rsidRDefault="001C15B4" w:rsidP="001C15B4">
      <w:pPr>
        <w:pStyle w:val="TIRtiret"/>
      </w:pPr>
      <w:r>
        <w:t>–</w:t>
      </w:r>
      <w:r>
        <w:tab/>
      </w:r>
      <w:r w:rsidRPr="00A80D21">
        <w:t>uchyla się pkt 2,</w:t>
      </w:r>
    </w:p>
    <w:p w14:paraId="5838CDCB" w14:textId="77777777" w:rsidR="001C15B4" w:rsidRPr="00A80D21" w:rsidRDefault="001C15B4" w:rsidP="001C15B4">
      <w:pPr>
        <w:pStyle w:val="TIRtiret"/>
      </w:pPr>
      <w:r>
        <w:t>–</w:t>
      </w:r>
      <w:r>
        <w:tab/>
      </w:r>
      <w:r w:rsidRPr="00A80D21">
        <w:t>w pkt 3 po wyrazach „art. 29 ust. 6” dodaje się wyrazy „lub art. 29 ust. 8”,</w:t>
      </w:r>
    </w:p>
    <w:p w14:paraId="163BB9DE" w14:textId="77777777" w:rsidR="001C15B4" w:rsidRPr="00A80D21" w:rsidRDefault="001C15B4" w:rsidP="001C15B4">
      <w:pPr>
        <w:pStyle w:val="TIRtiret"/>
      </w:pPr>
      <w:r>
        <w:t>–</w:t>
      </w:r>
      <w:r>
        <w:tab/>
      </w:r>
      <w:r w:rsidRPr="00A80D21">
        <w:t>w pkt 4 wyrazy „takiego następnego w kolejności uczestnika aukcji” zastępuje się wyrazami „uczestnika, o którym mowa w pkt 1”,</w:t>
      </w:r>
    </w:p>
    <w:p w14:paraId="0C563A51" w14:textId="77777777" w:rsidR="001C15B4" w:rsidRPr="00A80D21" w:rsidRDefault="001C15B4" w:rsidP="001C15B4">
      <w:pPr>
        <w:pStyle w:val="TIRtiret"/>
      </w:pPr>
      <w:r>
        <w:lastRenderedPageBreak/>
        <w:t>–</w:t>
      </w:r>
      <w:r>
        <w:tab/>
      </w:r>
      <w:r w:rsidRPr="00A80D21">
        <w:t>w części wspólnej wyrazy „uczestnik, o którym mowa w pkt 1,” zastępuje się wyrazami „uczestnik ten”,</w:t>
      </w:r>
    </w:p>
    <w:p w14:paraId="6307DF89" w14:textId="77777777" w:rsidR="001C15B4" w:rsidRPr="00A80D21" w:rsidRDefault="001C15B4" w:rsidP="001C15B4">
      <w:pPr>
        <w:pStyle w:val="LITlitera"/>
      </w:pPr>
      <w:r w:rsidRPr="00A80D21">
        <w:t>e)</w:t>
      </w:r>
      <w:r>
        <w:tab/>
      </w:r>
      <w:r w:rsidRPr="00A80D21">
        <w:t>w ust. 5:</w:t>
      </w:r>
    </w:p>
    <w:p w14:paraId="401767C2" w14:textId="77777777" w:rsidR="001C15B4" w:rsidRPr="00A80D21" w:rsidRDefault="001C15B4" w:rsidP="001C15B4">
      <w:pPr>
        <w:pStyle w:val="TIRtiret"/>
      </w:pPr>
      <w:r>
        <w:t>–</w:t>
      </w:r>
      <w:r>
        <w:tab/>
      </w:r>
      <w:r w:rsidRPr="00A80D21">
        <w:t>we wprowadzeniu do wyliczenia zdanie pierwsze otrzymuje brzmienie:</w:t>
      </w:r>
    </w:p>
    <w:p w14:paraId="5CF440E9" w14:textId="77777777" w:rsidR="001C15B4" w:rsidRPr="00A80D21" w:rsidRDefault="001C15B4" w:rsidP="00A03A7E">
      <w:pPr>
        <w:pStyle w:val="ZTIRFRAGMzmnpwprdowyliczeniatiret"/>
      </w:pPr>
      <w:r w:rsidRPr="00A80D21">
        <w:t>„W przypadku gdy pozostała moc zainstalowana elektryczna objęta aukcją jest mniejsza od mocy zainstalowanej elektrycznej morskiej farmy wiatrowej wskazanej w ofercie uczestnika aukcji, o którym mowa w ust. 4 pkt 1, a jego oferta nie spełnia wyłącznie warunków, o których mowa w ust. 4 pkt 1 lit. a lub pkt 3, Prezes URE powiadamia tego uczestnika aukcji o wielkości pozostałej mocy zainstalowanej elektrycznej objętej tą aukcją.”,</w:t>
      </w:r>
    </w:p>
    <w:p w14:paraId="216B16C5" w14:textId="77777777" w:rsidR="001C15B4" w:rsidRPr="00A80D21" w:rsidRDefault="001C15B4" w:rsidP="001C15B4">
      <w:pPr>
        <w:pStyle w:val="TIRtiret"/>
      </w:pPr>
      <w:r>
        <w:t>–</w:t>
      </w:r>
      <w:r>
        <w:tab/>
      </w:r>
      <w:r w:rsidRPr="00A80D21">
        <w:t>pkt 1 otrzymuje brzmienie:</w:t>
      </w:r>
    </w:p>
    <w:p w14:paraId="24553B2A" w14:textId="77777777" w:rsidR="001C15B4" w:rsidRPr="00A80D21" w:rsidRDefault="001C15B4" w:rsidP="001C15B4">
      <w:pPr>
        <w:pStyle w:val="ZTIRPKTzmpkttiret"/>
      </w:pPr>
      <w:r w:rsidRPr="00A80D21">
        <w:t>„1)</w:t>
      </w:r>
      <w:r>
        <w:tab/>
      </w:r>
      <w:r w:rsidRPr="00A80D21">
        <w:t>wyraził zgodę na zmianę oferty przez obniżenie mocy zainstalowanej elektrycznej objętej ofertą do wysokości dostępnej pozostałej mocy zainstalowanej elektrycznej objętej aukcją oraz zaktualizował informację, o której mowa w art. 31 ust. 4 pkt 6, taki uczestnik wygrywa aukcję;”;</w:t>
      </w:r>
    </w:p>
    <w:p w14:paraId="74CB8B8D" w14:textId="77777777" w:rsidR="001C15B4" w:rsidRPr="00A80D21" w:rsidRDefault="001C15B4" w:rsidP="001C15B4">
      <w:pPr>
        <w:pStyle w:val="PKTpunkt"/>
      </w:pPr>
      <w:r w:rsidRPr="00A80D21">
        <w:t>20)</w:t>
      </w:r>
      <w:r>
        <w:tab/>
      </w:r>
      <w:r w:rsidRPr="00A80D21">
        <w:t>w art. 34:</w:t>
      </w:r>
    </w:p>
    <w:p w14:paraId="3FB5A37F" w14:textId="793671DC" w:rsidR="001C15B4" w:rsidRPr="00A80D21" w:rsidRDefault="001C15B4" w:rsidP="001C15B4">
      <w:pPr>
        <w:pStyle w:val="LITlitera"/>
      </w:pPr>
      <w:r w:rsidRPr="00A80D21">
        <w:t>a)</w:t>
      </w:r>
      <w:r>
        <w:tab/>
      </w:r>
      <w:r w:rsidRPr="00A80D21">
        <w:t>w ust. 5</w:t>
      </w:r>
      <w:r w:rsidR="00346EE8">
        <w:t xml:space="preserve"> w</w:t>
      </w:r>
      <w:r w:rsidRPr="00A80D21">
        <w:t xml:space="preserve"> pkt 1 przed wyrazem „oraz” dodaje się wyrazy „</w:t>
      </w:r>
      <w:r>
        <w:t xml:space="preserve"> </w:t>
      </w:r>
      <w:r w:rsidRPr="00A80D21">
        <w:t>, miejsca przyłączenia wskazanego w ofercie”,</w:t>
      </w:r>
    </w:p>
    <w:p w14:paraId="364E21F8" w14:textId="77777777" w:rsidR="001C15B4" w:rsidRPr="00A80D21" w:rsidRDefault="001C15B4" w:rsidP="001C15B4">
      <w:pPr>
        <w:pStyle w:val="LITlitera"/>
      </w:pPr>
      <w:r w:rsidRPr="00A80D21">
        <w:t>b)</w:t>
      </w:r>
      <w:r>
        <w:tab/>
      </w:r>
      <w:r w:rsidRPr="00A80D21">
        <w:t>w ust. 7 wyrazy „w terminie 5 dni roboczych” zastępuje się wyrazami „niezwłocznie, nie później niż w terminie 14 dni”;</w:t>
      </w:r>
    </w:p>
    <w:p w14:paraId="6E79F0F8" w14:textId="77777777" w:rsidR="001C15B4" w:rsidRDefault="001C15B4" w:rsidP="001C15B4">
      <w:pPr>
        <w:pStyle w:val="PKTpunkt"/>
      </w:pPr>
      <w:r w:rsidRPr="00A80D21">
        <w:t>21)</w:t>
      </w:r>
      <w:r>
        <w:tab/>
      </w:r>
      <w:r w:rsidRPr="00A80D21">
        <w:t>w art. 35 dotychczasow</w:t>
      </w:r>
      <w:r>
        <w:t>ą treść oznacza się jako ust. 1 i dodaje się ust. 2 w brzmieniu:</w:t>
      </w:r>
    </w:p>
    <w:p w14:paraId="571E5E0B" w14:textId="77777777" w:rsidR="001C15B4" w:rsidRPr="00A80D21" w:rsidRDefault="001C15B4" w:rsidP="001C15B4">
      <w:pPr>
        <w:pStyle w:val="ZUSTzmustartykuempunktem"/>
      </w:pPr>
      <w:r>
        <w:t>„2. Prezes URE wyraża zgodę, o której mowa w ust. 1, albo odmawia jej wyrażenia w drodze decyzji, w terminie 30 dnia otrzymania kompletnego wniosku.</w:t>
      </w:r>
      <w:r w:rsidRPr="00A80D21">
        <w:t>”;</w:t>
      </w:r>
    </w:p>
    <w:p w14:paraId="430AA0E4" w14:textId="77777777" w:rsidR="001C15B4" w:rsidRPr="00A80D21" w:rsidRDefault="001C15B4" w:rsidP="001C15B4">
      <w:pPr>
        <w:pStyle w:val="PKTpunkt"/>
      </w:pPr>
      <w:r w:rsidRPr="00A80D21">
        <w:t>22)</w:t>
      </w:r>
      <w:r>
        <w:tab/>
      </w:r>
      <w:r w:rsidRPr="00A80D21">
        <w:t>w art. 36 po wyrazie „publicznym” dodaje się wyrazy „oraz informacje dotyczące sytuacji ekonomicznej, w tym sprawozdania finansowe za okres 3 ostatnich lat obrotowych, sporządzane zgodnie z przepisami o rachunkowości”;</w:t>
      </w:r>
    </w:p>
    <w:bookmarkEnd w:id="4"/>
    <w:p w14:paraId="09CB1CF4" w14:textId="77777777" w:rsidR="001C15B4" w:rsidRPr="00A80D21" w:rsidRDefault="001C15B4" w:rsidP="001C15B4">
      <w:pPr>
        <w:pStyle w:val="PKTpunkt"/>
      </w:pPr>
      <w:r w:rsidRPr="00A80D21">
        <w:t>23)</w:t>
      </w:r>
      <w:r>
        <w:tab/>
      </w:r>
      <w:r w:rsidRPr="00A80D21">
        <w:t>w art. 38:</w:t>
      </w:r>
    </w:p>
    <w:p w14:paraId="5022731D" w14:textId="77777777" w:rsidR="001C15B4" w:rsidRPr="00A80D21" w:rsidRDefault="001C15B4" w:rsidP="001C15B4">
      <w:pPr>
        <w:pStyle w:val="LITlitera"/>
      </w:pPr>
      <w:r w:rsidRPr="00A80D21">
        <w:t>a)</w:t>
      </w:r>
      <w:r>
        <w:tab/>
      </w:r>
      <w:r w:rsidRPr="00A80D21">
        <w:t xml:space="preserve">w ust. 5 </w:t>
      </w:r>
      <w:r>
        <w:t xml:space="preserve">w </w:t>
      </w:r>
      <w:r w:rsidRPr="00A80D21">
        <w:t>pkt 2 wyraz „rozstrzygnięcia” zastępuje się wyrazami „zamknięcia sesji”,</w:t>
      </w:r>
    </w:p>
    <w:p w14:paraId="54A6FB65" w14:textId="77777777" w:rsidR="001C15B4" w:rsidRPr="00A80D21" w:rsidRDefault="001C15B4" w:rsidP="001C15B4">
      <w:pPr>
        <w:pStyle w:val="LITlitera"/>
      </w:pPr>
      <w:r w:rsidRPr="00A80D21">
        <w:t>b)</w:t>
      </w:r>
      <w:r>
        <w:tab/>
      </w:r>
      <w:r w:rsidRPr="00A80D21">
        <w:t>po ust. 5 dodaje się ust. 5a</w:t>
      </w:r>
      <w:r>
        <w:t xml:space="preserve"> i 5b </w:t>
      </w:r>
      <w:r w:rsidRPr="00A80D21">
        <w:t>w brzmieniu:</w:t>
      </w:r>
    </w:p>
    <w:p w14:paraId="2507460F" w14:textId="77777777" w:rsidR="001C15B4" w:rsidRPr="00A80D21" w:rsidRDefault="001C15B4" w:rsidP="001C15B4">
      <w:pPr>
        <w:pStyle w:val="ZLITUSTzmustliter"/>
      </w:pPr>
      <w:r w:rsidRPr="00A80D21">
        <w:t xml:space="preserve">„5a. W przypadku gdy wskaźnik cen towarów i usług konsumpcyjnych, o którym mowa w ust. 5, przekracza wartość średniookresowego celu inflacyjnego określonego przez Radę Polityki Pieniężnej w założeniach polityki pieniężnej, o których mowa w </w:t>
      </w:r>
      <w:r w:rsidRPr="00DF0F6E">
        <w:t xml:space="preserve">art. 12 ust. 1 ustawy z dnia 29 sierpnia 1997 r. o Narodowym </w:t>
      </w:r>
      <w:r w:rsidRPr="00DF0F6E">
        <w:lastRenderedPageBreak/>
        <w:t>Banku Polskim (Dz. U. z 2022 r. poz. 2025)</w:t>
      </w:r>
      <w:r>
        <w:t xml:space="preserve">, </w:t>
      </w:r>
      <w:r w:rsidRPr="00A80D21">
        <w:t xml:space="preserve">ogłoszonych w Dzienniku Urzędowym Rzeczypospolitej Polskiej </w:t>
      </w:r>
      <w:r w:rsidRPr="00D97F51">
        <w:t>„</w:t>
      </w:r>
      <w:r w:rsidRPr="00A80D21">
        <w:t>Monitor Polski</w:t>
      </w:r>
      <w:r w:rsidRPr="00D97F51">
        <w:t>”</w:t>
      </w:r>
      <w:r>
        <w:t xml:space="preserve"> </w:t>
      </w:r>
      <w:r w:rsidRPr="00A55659">
        <w:t>na dany rok</w:t>
      </w:r>
      <w:r w:rsidRPr="00A80D21">
        <w:t>, waloryzacji, o której mowa w ust. 5 pkt 2, dokonuje się wartością wskaźnika waloryzacji równego poziomowi średniookresowego celu inflacyjnego.</w:t>
      </w:r>
    </w:p>
    <w:p w14:paraId="2317644C" w14:textId="2673DD29" w:rsidR="001C15B4" w:rsidRPr="00A80D21" w:rsidRDefault="001C15B4" w:rsidP="001C15B4">
      <w:pPr>
        <w:pStyle w:val="ZLITUSTzmustliter"/>
      </w:pPr>
      <w:r w:rsidRPr="004731B3">
        <w:t>5</w:t>
      </w:r>
      <w:r>
        <w:t>b</w:t>
      </w:r>
      <w:r w:rsidRPr="004731B3">
        <w:t>. W przypadku</w:t>
      </w:r>
      <w:r>
        <w:t xml:space="preserve"> </w:t>
      </w:r>
      <w:r w:rsidRPr="001C15B4">
        <w:t>przekazania Prezesowi URE informacji, o której mowa w ust.</w:t>
      </w:r>
      <w:r w:rsidR="00615ABE">
        <w:t> </w:t>
      </w:r>
      <w:r w:rsidRPr="001C15B4">
        <w:t xml:space="preserve">4 – w okresie opóźnienia w realizacji zobowiązania, o którym mowa w art. 15 ust. 2 pkt 4 lub art. 31 ust. 4 pkt 5, </w:t>
      </w:r>
      <w:r w:rsidRPr="004731B3">
        <w:t xml:space="preserve">cena wskazana w decyzji, o której mowa w art. 18 ust. 1, albo </w:t>
      </w:r>
      <w:r>
        <w:t>w</w:t>
      </w:r>
      <w:r w:rsidRPr="004731B3">
        <w:t xml:space="preserve"> decyzji zmieniającej tę decyzję na podstawie art. 20 ust. 5, albo wynikająca z oferty, o której mowa w art. 31 ust. 1, albo cena skorygowana, o której mowa w art. 11 ust. 3, a także cena skorygowana, o której mowa w art. 10 ust. 4 i 6, nie podlegają waloryzacji.</w:t>
      </w:r>
      <w:r w:rsidRPr="00A80D21">
        <w:t>”,</w:t>
      </w:r>
    </w:p>
    <w:p w14:paraId="536F8FF3" w14:textId="77777777" w:rsidR="001C15B4" w:rsidRPr="00A80D21" w:rsidRDefault="001C15B4" w:rsidP="001C15B4">
      <w:pPr>
        <w:pStyle w:val="LITlitera"/>
      </w:pPr>
      <w:r w:rsidRPr="00A80D21">
        <w:t>c)</w:t>
      </w:r>
      <w:r>
        <w:tab/>
      </w:r>
      <w:r w:rsidRPr="00A80D21">
        <w:t>po ust. 6 dodaje się ust. 6a w brzmieniu:</w:t>
      </w:r>
    </w:p>
    <w:p w14:paraId="79F23D08" w14:textId="77777777" w:rsidR="001C15B4" w:rsidRPr="00A80D21" w:rsidRDefault="001C15B4" w:rsidP="001C15B4">
      <w:pPr>
        <w:pStyle w:val="ZLITUSTzmustliter"/>
      </w:pPr>
      <w:r w:rsidRPr="00A80D21">
        <w:t>„6a. W przypadku, o którym mowa w art. 3a, ilość energii elektrycznej wprowadzonej do sieci ustala się metodą proporcjonalną w stosunku do ilości energii elektrycznej wytworzonej w poszczególnych morskich farmach wiatrowych wykorzystujących tę samą stację elektroenergetyczną zlokalizowaną na morzu lub zespół urządzeń służących do wyprowadzenia mocy lub jego elementy, na podstawie wskazań układów pomiarowo-rozliczeniowych, o których mowa w art. 47 ust. 2.”,</w:t>
      </w:r>
    </w:p>
    <w:p w14:paraId="5D1C615A" w14:textId="77777777" w:rsidR="001C15B4" w:rsidRPr="00A80D21" w:rsidRDefault="001C15B4" w:rsidP="001C15B4">
      <w:pPr>
        <w:pStyle w:val="LITlitera"/>
      </w:pPr>
      <w:r w:rsidRPr="00A80D21">
        <w:t>d)</w:t>
      </w:r>
      <w:r>
        <w:tab/>
      </w:r>
      <w:r w:rsidRPr="00A80D21">
        <w:t>w ust. 7 pkt 2 otrzymuje brzmienie:</w:t>
      </w:r>
    </w:p>
    <w:p w14:paraId="24CFA6DE" w14:textId="77777777" w:rsidR="001C15B4" w:rsidRPr="00A80D21" w:rsidRDefault="001C15B4" w:rsidP="001C15B4">
      <w:pPr>
        <w:pStyle w:val="ZLITPKTzmpktliter"/>
      </w:pPr>
      <w:r w:rsidRPr="00A80D21">
        <w:t>„2)</w:t>
      </w:r>
      <w:r>
        <w:tab/>
      </w:r>
      <w:r w:rsidRPr="00A80D21">
        <w:t>w okresie, w którym operator systemu przesyłowego albo operator systemu dystrybucyjnego nie gwarantuje niezawodnych dostaw energii, o którym mowa w art. 54, o ilości energii elektrycznej, która nie została wytworzona w morskiej farmie wiatrowej w poszczególnych okresach rozliczania niezbilansowania na skutek redysponowania morskiej farmy wiatrowej przez operatora systemu przesyłowego lub operatora systemu dystrybucyjnego nieopartego na zasadach rynkowych lub redysponowania morskiej farmy wiatrowej, o którym mowa w art. 40 ust. 3 pkt 1a – określone na podstawie systemu, o którym mowa w art. 47 ust. 1 pkt 2;”,</w:t>
      </w:r>
    </w:p>
    <w:p w14:paraId="4D415F13" w14:textId="2EFDC768" w:rsidR="001C15B4" w:rsidRPr="00A80D21" w:rsidRDefault="001C15B4" w:rsidP="001C15B4">
      <w:pPr>
        <w:pStyle w:val="LITlitera"/>
      </w:pPr>
      <w:r w:rsidRPr="00A80D21">
        <w:t>e)</w:t>
      </w:r>
      <w:r>
        <w:tab/>
      </w:r>
      <w:r w:rsidRPr="00A80D21">
        <w:t>po ust. 7 dodaje się ust. 7a w brzmieniu:</w:t>
      </w:r>
    </w:p>
    <w:p w14:paraId="5FE9403B" w14:textId="45F8469C" w:rsidR="001C15B4" w:rsidRPr="00A80D21" w:rsidRDefault="001C15B4" w:rsidP="001C15B4">
      <w:pPr>
        <w:pStyle w:val="ZLITUSTzmustliter"/>
      </w:pPr>
      <w:r w:rsidRPr="00A80D21">
        <w:t>„7a. W przypadku, o którym mowa w art. 3a, dane, o których mowa w ust. 7</w:t>
      </w:r>
      <w:r>
        <w:t>,</w:t>
      </w:r>
      <w:r w:rsidRPr="00A80D21">
        <w:t xml:space="preserve"> są określane metodą proporcjonalną w stosunku do ilości energii elektrycznej wytworzonej w poszczególnych morskich farmach wiatrowych wykorzystujących tę samą stację elektroenergetyczną zlokalizowaną na morzu lub zespół urządzeń </w:t>
      </w:r>
      <w:r w:rsidRPr="00A80D21">
        <w:lastRenderedPageBreak/>
        <w:t>służących do wyprowadzenia mocy lub jego elementy, na podstawie wskazań układów pomiarowo-rozliczeniowych, o których mowa w art. 47 ust. 2.”;</w:t>
      </w:r>
    </w:p>
    <w:p w14:paraId="1251F998" w14:textId="77777777" w:rsidR="001C15B4" w:rsidRPr="00A80D21" w:rsidRDefault="001C15B4" w:rsidP="001C15B4">
      <w:pPr>
        <w:pStyle w:val="PKTpunkt"/>
      </w:pPr>
      <w:r w:rsidRPr="00A80D21">
        <w:t>24)</w:t>
      </w:r>
      <w:r>
        <w:tab/>
      </w:r>
      <w:r w:rsidRPr="00A80D21">
        <w:t>w art. 40:</w:t>
      </w:r>
    </w:p>
    <w:p w14:paraId="6DE0EDBE" w14:textId="77777777" w:rsidR="001C15B4" w:rsidRPr="00A80D21" w:rsidRDefault="001C15B4" w:rsidP="001C15B4">
      <w:pPr>
        <w:pStyle w:val="LITlitera"/>
      </w:pPr>
      <w:r w:rsidRPr="00A80D21">
        <w:t>a)</w:t>
      </w:r>
      <w:r>
        <w:tab/>
      </w:r>
      <w:r w:rsidRPr="00A80D21">
        <w:t>w ust. 1:</w:t>
      </w:r>
    </w:p>
    <w:p w14:paraId="690D94B2" w14:textId="77777777" w:rsidR="001C15B4" w:rsidRPr="00A80D21" w:rsidRDefault="001C15B4" w:rsidP="001C15B4">
      <w:pPr>
        <w:pStyle w:val="TIRtiret"/>
      </w:pPr>
      <w:r>
        <w:t>–</w:t>
      </w:r>
      <w:r>
        <w:tab/>
      </w:r>
      <w:r w:rsidRPr="00A80D21">
        <w:t>w pkt 1:</w:t>
      </w:r>
    </w:p>
    <w:p w14:paraId="490E6879" w14:textId="77777777" w:rsidR="001C15B4" w:rsidRPr="00A80D21" w:rsidRDefault="001C15B4" w:rsidP="001C15B4">
      <w:pPr>
        <w:pStyle w:val="2TIRpodwjnytiret"/>
      </w:pPr>
      <w:r>
        <w:t>– –</w:t>
      </w:r>
      <w:r>
        <w:tab/>
      </w:r>
      <w:r w:rsidRPr="00A80D21">
        <w:t>w lit. a przed wyrazem „oraz” dodaje się wyrazy „</w:t>
      </w:r>
      <w:r>
        <w:t xml:space="preserve"> </w:t>
      </w:r>
      <w:r w:rsidRPr="00A80D21">
        <w:t>, a w przypadku, o którym mowa w art. 3a, także informacji określonych na podstawie układów pomiarowo-rozliczeniowych, o których mowa w art. 47 ust. 2</w:t>
      </w:r>
      <w:r>
        <w:t>,</w:t>
      </w:r>
      <w:r w:rsidRPr="00A80D21">
        <w:t>”,</w:t>
      </w:r>
    </w:p>
    <w:p w14:paraId="48CAD4CE" w14:textId="77777777" w:rsidR="001C15B4" w:rsidRPr="00A80D21" w:rsidRDefault="001C15B4" w:rsidP="001C15B4">
      <w:pPr>
        <w:pStyle w:val="2TIRpodwjnytiret"/>
      </w:pPr>
      <w:r>
        <w:t>– –</w:t>
      </w:r>
      <w:r>
        <w:tab/>
      </w:r>
      <w:r w:rsidRPr="00A80D21">
        <w:t>w lit. b po wyrazach „w art. 38 ust. 5” dodaje się wyrazy „</w:t>
      </w:r>
      <w:r>
        <w:t xml:space="preserve"> </w:t>
      </w:r>
      <w:r w:rsidRPr="00A80D21">
        <w:t>, z uwzględnieniem art. 38 ust. 5a</w:t>
      </w:r>
      <w:r>
        <w:t xml:space="preserve"> i 5b</w:t>
      </w:r>
      <w:r w:rsidRPr="00A80D21">
        <w:t>”,</w:t>
      </w:r>
    </w:p>
    <w:p w14:paraId="2852BD6D" w14:textId="77777777" w:rsidR="001C15B4" w:rsidRPr="00A80D21" w:rsidRDefault="001C15B4" w:rsidP="001C15B4">
      <w:pPr>
        <w:pStyle w:val="TIRtiret"/>
      </w:pPr>
      <w:r>
        <w:t>–</w:t>
      </w:r>
      <w:r>
        <w:tab/>
      </w:r>
      <w:r w:rsidRPr="00A80D21">
        <w:t>w pkt 3 lit. a otrzymuje brzmienie:</w:t>
      </w:r>
    </w:p>
    <w:p w14:paraId="0939C93B" w14:textId="77777777" w:rsidR="001C15B4" w:rsidRPr="00A80D21" w:rsidRDefault="001C15B4" w:rsidP="001C15B4">
      <w:pPr>
        <w:pStyle w:val="ZTIRLITzmlittiret"/>
      </w:pPr>
      <w:r w:rsidRPr="00A80D21">
        <w:t>„a)</w:t>
      </w:r>
      <w:r>
        <w:tab/>
      </w:r>
      <w:r w:rsidRPr="00A80D21">
        <w:t>pkt 1, w przypadku, o którym mowa w ust. 3 pkt 1 lit. b lub pkt 1a</w:t>
      </w:r>
      <w:r>
        <w:t>,</w:t>
      </w:r>
      <w:r w:rsidRPr="00A80D21">
        <w:t>”,</w:t>
      </w:r>
    </w:p>
    <w:p w14:paraId="08E98C9E" w14:textId="77777777" w:rsidR="001C15B4" w:rsidRPr="00A80D21" w:rsidRDefault="001C15B4" w:rsidP="001C15B4">
      <w:pPr>
        <w:pStyle w:val="LITlitera"/>
      </w:pPr>
      <w:r w:rsidRPr="00A80D21">
        <w:t>b)</w:t>
      </w:r>
      <w:r>
        <w:tab/>
      </w:r>
      <w:r w:rsidRPr="00A80D21">
        <w:t>w ust. 3 po pkt 1 dodaje się pkt 1a w brzmieniu:</w:t>
      </w:r>
    </w:p>
    <w:p w14:paraId="02C43503" w14:textId="77777777" w:rsidR="001C15B4" w:rsidRPr="00A80D21" w:rsidRDefault="001C15B4" w:rsidP="001C15B4">
      <w:pPr>
        <w:pStyle w:val="ZLITPKTzmpktliter"/>
      </w:pPr>
      <w:r w:rsidRPr="00A80D21">
        <w:t>„1a)</w:t>
      </w:r>
      <w:r>
        <w:tab/>
      </w:r>
      <w:r w:rsidRPr="00A80D21">
        <w:t>redysponowania morskiej farmy wiatrowej przez operatora systemu przesyłowego, w wyniku którego następuje zaniżenie generacji morskiej farmy wiatrowej oraz rozliczenie tego zaniżenia po cenie wyższej niż cena odbioru energii określona w ofercie energii bilansującej morskiej farmy wiatrowej złożonej na rynku bilansującym, o którym mowa w art. 2 pkt 2 rozporządzenia Komisji (UE) 2017/2195 z dnia 23 listopada 2017 r. ustanawiającego wytyczne dotyczące bilansowania (Dz. Urz. UE L 312 z 28.11.2017, str. 6, z późn. zm.</w:t>
      </w:r>
      <w:r w:rsidRPr="00C23A5C">
        <w:rPr>
          <w:rStyle w:val="IGindeksgrny"/>
        </w:rPr>
        <w:footnoteReference w:id="3"/>
      </w:r>
      <w:r w:rsidRPr="00C23A5C">
        <w:rPr>
          <w:rStyle w:val="IGindeksgrny"/>
        </w:rPr>
        <w:t>)</w:t>
      </w:r>
      <w:r w:rsidRPr="00A80D21">
        <w:t>), wytwórcy w zakresie ilości energii elektrycznej, która nie została wprowadzona do sieci w wyniku tego redysponowania, przysługuje prawo do pokrycia ujemnego salda w przypadku, w którym umowa przyłączeniowa nie gwarantuje niezawodnych dostaw energii, w okresie, w którym operator systemu przesyłowego albo operator systemu dystrybucyjnego nie gwarantuje niezwodnych dostaw energii, o którym mowa w art. 54.”,</w:t>
      </w:r>
    </w:p>
    <w:p w14:paraId="3C325CA0" w14:textId="77777777" w:rsidR="001C15B4" w:rsidRPr="00A80D21" w:rsidRDefault="001C15B4" w:rsidP="001C15B4">
      <w:pPr>
        <w:pStyle w:val="LITlitera"/>
      </w:pPr>
      <w:r w:rsidRPr="00A80D21">
        <w:t>c)</w:t>
      </w:r>
      <w:r>
        <w:tab/>
      </w:r>
      <w:r w:rsidRPr="00A80D21">
        <w:t>w ust. 5 pkt 1 otrzymuje brzmienie:</w:t>
      </w:r>
    </w:p>
    <w:p w14:paraId="73184A3B" w14:textId="77777777" w:rsidR="001C15B4" w:rsidRPr="00A80D21" w:rsidRDefault="001C15B4" w:rsidP="001C15B4">
      <w:pPr>
        <w:pStyle w:val="ZLITPKTzmpktliter"/>
      </w:pPr>
      <w:r w:rsidRPr="00A80D21">
        <w:t>„1)</w:t>
      </w:r>
      <w:r>
        <w:tab/>
      </w:r>
      <w:r w:rsidRPr="00A80D21">
        <w:t xml:space="preserve">w przypadku prawa wytwórcy, o którym mowa w ust. 3 pkt 1 oraz w ust. 3 pkt 1a – sumie wartości rozliczeń spowodowanych przez tę energię elektryczną w rozliczeniach dostawcy usług bilansujących i podmiotu odpowiedzialnego za bilansowanie wytwórcy, w ramach centralnego mechanizmu bilansowania </w:t>
      </w:r>
      <w:r w:rsidRPr="00A80D21">
        <w:lastRenderedPageBreak/>
        <w:t>handlowego, oraz wartości różnicy między wartością energii elektrycznej ustaloną w sposób określony w ust. 1 pkt 2 oraz wartością tej energii elektrycznej ustaloną w sposób określony w ust. 1 pkt 1, wyznaczonymi dla ilości energii elektrycznej, o której mowa w ust. 3 pkt 1 lub ust. 3 pkt 1a, którą wytwórca otrzymałby, gdyby nie wydano polecenia redysponowania;”,</w:t>
      </w:r>
    </w:p>
    <w:p w14:paraId="05E49DB1" w14:textId="77777777" w:rsidR="001C15B4" w:rsidRPr="00A80D21" w:rsidRDefault="001C15B4" w:rsidP="001C15B4">
      <w:pPr>
        <w:pStyle w:val="LITlitera"/>
      </w:pPr>
      <w:r w:rsidRPr="00A80D21">
        <w:t>d)</w:t>
      </w:r>
      <w:r>
        <w:tab/>
      </w:r>
      <w:r w:rsidRPr="00A80D21">
        <w:t>w ust. 10 skreśla się wyrazy „</w:t>
      </w:r>
      <w:r>
        <w:t xml:space="preserve"> </w:t>
      </w:r>
      <w:r w:rsidRPr="00A80D21">
        <w:t>,</w:t>
      </w:r>
      <w:r>
        <w:t xml:space="preserve"> </w:t>
      </w:r>
      <w:r w:rsidRPr="00A80D21">
        <w:t>z uwzględnieniem art. 18 ust. 1,”,</w:t>
      </w:r>
    </w:p>
    <w:p w14:paraId="2E824447" w14:textId="77777777" w:rsidR="001C15B4" w:rsidRPr="00A80D21" w:rsidRDefault="001C15B4" w:rsidP="001C15B4">
      <w:pPr>
        <w:pStyle w:val="LITlitera"/>
      </w:pPr>
      <w:r w:rsidRPr="00A80D21">
        <w:t>e)</w:t>
      </w:r>
      <w:r>
        <w:tab/>
      </w:r>
      <w:r w:rsidRPr="00A80D21">
        <w:t>w ust. 16 w oznaczeniu wzoru K</w:t>
      </w:r>
      <w:r w:rsidRPr="00C23A5C">
        <w:rPr>
          <w:rStyle w:val="IDindeksdolny"/>
        </w:rPr>
        <w:t>rozp</w:t>
      </w:r>
      <w:r w:rsidRPr="00A80D21">
        <w:t xml:space="preserve"> po wyrazach „art. 25a” dodaje się wyrazy „albo art. 31a”</w:t>
      </w:r>
      <w:r>
        <w:t>;</w:t>
      </w:r>
    </w:p>
    <w:p w14:paraId="56821B61" w14:textId="77777777" w:rsidR="001C15B4" w:rsidRPr="00A80D21" w:rsidRDefault="001C15B4" w:rsidP="001C15B4">
      <w:pPr>
        <w:pStyle w:val="PKTpunkt"/>
      </w:pPr>
      <w:r w:rsidRPr="00A80D21">
        <w:t>25)</w:t>
      </w:r>
      <w:r>
        <w:tab/>
      </w:r>
      <w:r w:rsidRPr="00A80D21">
        <w:t>w art. 47 dotychczasową treść oznacza się jako ust. 1 i dodaje się ust. 2</w:t>
      </w:r>
      <w:r>
        <w:t xml:space="preserve"> i 3</w:t>
      </w:r>
      <w:r w:rsidRPr="00A80D21">
        <w:t xml:space="preserve"> w brzmieniu:</w:t>
      </w:r>
    </w:p>
    <w:p w14:paraId="58612BEF" w14:textId="77777777" w:rsidR="001C15B4" w:rsidRPr="00A80D21" w:rsidRDefault="001C15B4" w:rsidP="001C15B4">
      <w:pPr>
        <w:pStyle w:val="ZUSTzmustartykuempunktem"/>
      </w:pPr>
      <w:r w:rsidRPr="00A80D21">
        <w:t xml:space="preserve">„2. W przypadku, o którym mowa w art. 3a, każdą z morskich farm wiatrowych wyposaża się w układy pomiarowo-rozliczeniowe rejestrujące ilość energii elektrycznej wprowadzonej do </w:t>
      </w:r>
      <w:r>
        <w:t>wykorzystywanej wspólnie</w:t>
      </w:r>
      <w:r w:rsidRPr="00A80D21">
        <w:t xml:space="preserve"> stacji elektroenergetyczn</w:t>
      </w:r>
      <w:r>
        <w:t>ej</w:t>
      </w:r>
      <w:r w:rsidRPr="00A80D21">
        <w:t xml:space="preserve"> zlokalizowan</w:t>
      </w:r>
      <w:r>
        <w:t>ej</w:t>
      </w:r>
      <w:r w:rsidRPr="00A80D21">
        <w:t xml:space="preserve"> na morzu, w poszczególnych okresach rozliczenia niezbilansowania i wyposaża te układy w system zdalnego odczytu, zapewniający komunikację w czasie rzeczywistym z operatorem systemu przesyłowego lub operatorem systemu dystrybucyjnego.</w:t>
      </w:r>
    </w:p>
    <w:p w14:paraId="22DF458B" w14:textId="77777777" w:rsidR="001C15B4" w:rsidRDefault="001C15B4" w:rsidP="001C15B4">
      <w:pPr>
        <w:pStyle w:val="ZUSTzmustartykuempunktem"/>
      </w:pPr>
      <w:r w:rsidRPr="00A80D21">
        <w:t>3. Układy pomiarowo-rozliczeniowe, o których mowa w ust. 2</w:t>
      </w:r>
      <w:r>
        <w:t>:</w:t>
      </w:r>
    </w:p>
    <w:p w14:paraId="6A7BB78A" w14:textId="77777777" w:rsidR="001C15B4" w:rsidRPr="00A80D21" w:rsidRDefault="001C15B4" w:rsidP="001C15B4">
      <w:pPr>
        <w:pStyle w:val="ZPKTzmpktartykuempunktem"/>
      </w:pPr>
      <w:r>
        <w:t>1)</w:t>
      </w:r>
      <w:r>
        <w:tab/>
      </w:r>
      <w:r w:rsidRPr="00A80D21">
        <w:t>umożliwiają ustalenie ilości energii elektrycznej z podziałem na poszczególne morskie farmy wiatrowe, niezależnie od układu pomiarowo-rozliczeniowego rejestrującego ilość energii elektrycznej pobranej z sieci i wprowadzonej do sieci przez te morskie farmy wiatrowe, znajdującego się w punkcie rozgraniczenia własności z właściwym operatorem systemu</w:t>
      </w:r>
      <w:r>
        <w:t>;</w:t>
      </w:r>
    </w:p>
    <w:p w14:paraId="273D255E" w14:textId="77777777" w:rsidR="001C15B4" w:rsidRPr="00CB09C4" w:rsidRDefault="001C15B4" w:rsidP="001C15B4">
      <w:pPr>
        <w:pStyle w:val="ZPKTzmpktartykuempunktem"/>
      </w:pPr>
      <w:r>
        <w:t>2)</w:t>
      </w:r>
      <w:r>
        <w:tab/>
      </w:r>
      <w:r w:rsidRPr="00CB09C4">
        <w:t xml:space="preserve">lokalizuje się na zaciskach generatora morskiej turbiny wiatrowej oraz na wejściu odcinka sieci średniego lub wysokiego napięcia bezpośrednio łączącego morskie turbiny wiatrowe danej morskiej farmy wiatrowej z wykorzystywaną </w:t>
      </w:r>
      <w:r>
        <w:t>wspólnie z inną morską farmą wiatrową</w:t>
      </w:r>
      <w:r w:rsidRPr="00CB09C4">
        <w:t xml:space="preserve"> stacją elektroenergetyczną zlokalizowaną na morzu.”;</w:t>
      </w:r>
    </w:p>
    <w:p w14:paraId="6FCF40C4" w14:textId="77777777" w:rsidR="001C15B4" w:rsidRPr="00A80D21" w:rsidRDefault="001C15B4" w:rsidP="001C15B4">
      <w:pPr>
        <w:pStyle w:val="PKTpunkt"/>
      </w:pPr>
      <w:r w:rsidRPr="00A80D21">
        <w:t>26)</w:t>
      </w:r>
      <w:r>
        <w:tab/>
      </w:r>
      <w:r w:rsidRPr="00A80D21">
        <w:t>użyte w art. 48 ust. 3, art. 49 ust. 1, 2 i 4, art. 50, art. 51, art. 52 ust. 2 pkt 1 i ust. 6 pkt 2 oraz w art. 53 ust. 1 w różnym przypadku wyrazy „przedsiębiorstwo energetyczne” lub „przedsiębiorstwo energetyczne zajmujące się przesyłaniem lub dystrybucją energii elektrycznej” zastępuje się użytymi w odpowiednich przypadkach wyrazami „operator systemu przesyłowego lub operator systemu dystrybucyjnego”;</w:t>
      </w:r>
    </w:p>
    <w:p w14:paraId="7CF49330" w14:textId="77777777" w:rsidR="001C15B4" w:rsidRPr="00A80D21" w:rsidRDefault="001C15B4" w:rsidP="001C15B4">
      <w:pPr>
        <w:pStyle w:val="PKTpunkt"/>
      </w:pPr>
      <w:r w:rsidRPr="00A80D21">
        <w:t>27)</w:t>
      </w:r>
      <w:r>
        <w:tab/>
      </w:r>
      <w:r w:rsidRPr="00A80D21">
        <w:t>po art. 56 dodaje się art. 56a w brzmieniu:</w:t>
      </w:r>
    </w:p>
    <w:p w14:paraId="4DBF9F88" w14:textId="60B9AAE8" w:rsidR="001C15B4" w:rsidRPr="00A80D21" w:rsidRDefault="001C15B4" w:rsidP="001C15B4">
      <w:pPr>
        <w:pStyle w:val="ZARTzmartartykuempunktem"/>
      </w:pPr>
      <w:r w:rsidRPr="00A80D21">
        <w:t xml:space="preserve">„Art. 56a. 1. Operatorowi systemu przesyłowego lub operatorowi systemu dystrybucyjnego przysługuje prawo do wypowiedzenia umowy o przyłączenie do sieci, </w:t>
      </w:r>
      <w:r w:rsidRPr="00A80D21">
        <w:lastRenderedPageBreak/>
        <w:t>w całości lub w części, ze skutkiem natychmiastowym, wytwórcy, który oświadczył w tej umowie, że zamierza ubiegać się o przyznanie prawa do pokrycia ujemnego salda a nie wziął udział w aukcji, o której mowa w art. 29 ust. 3 pkt 1</w:t>
      </w:r>
      <w:r>
        <w:t>,</w:t>
      </w:r>
      <w:r w:rsidRPr="00A80D21">
        <w:t xml:space="preserve"> lub tej aukcji nie wygrał. W </w:t>
      </w:r>
      <w:r>
        <w:t>przypadku, o którym</w:t>
      </w:r>
      <w:r w:rsidRPr="00A80D21">
        <w:t xml:space="preserve"> mowa w zdaniu pierwszym</w:t>
      </w:r>
      <w:r>
        <w:t>,</w:t>
      </w:r>
      <w:r w:rsidRPr="00A80D21">
        <w:t xml:space="preserve"> wypowiedzenie następuje z przyczyn dotyczących wytwórcy.</w:t>
      </w:r>
    </w:p>
    <w:p w14:paraId="4B58116D" w14:textId="77777777" w:rsidR="001C15B4" w:rsidRPr="00A80D21" w:rsidRDefault="001C15B4" w:rsidP="001C15B4">
      <w:pPr>
        <w:pStyle w:val="ZUSTzmustartykuempunktem"/>
      </w:pPr>
      <w:r w:rsidRPr="00A80D21">
        <w:t>2. Przepisu ust. 1 nie stosuje się w przypadku wytwórcy, któremu przyznano prawo do pokrycia ujemnego salda na zasadach określonych w rozdziale 3 w zakresie danej morskiej farmy wiatrowej.”;</w:t>
      </w:r>
    </w:p>
    <w:p w14:paraId="0CA16774" w14:textId="5D3ABA36" w:rsidR="001C15B4" w:rsidRPr="00A80D21" w:rsidRDefault="001C15B4" w:rsidP="001C15B4">
      <w:pPr>
        <w:pStyle w:val="PKTpunkt"/>
      </w:pPr>
      <w:r w:rsidRPr="00A80D21">
        <w:t>28)</w:t>
      </w:r>
      <w:r>
        <w:tab/>
      </w:r>
      <w:r w:rsidRPr="00A80D21">
        <w:t xml:space="preserve">w art. 64 </w:t>
      </w:r>
      <w:r w:rsidR="00346EE8">
        <w:t xml:space="preserve">w </w:t>
      </w:r>
      <w:r w:rsidRPr="00A80D21">
        <w:t>ust. 3 pkt 3 otrzymuje brzmienie:</w:t>
      </w:r>
    </w:p>
    <w:p w14:paraId="270A935A" w14:textId="77777777" w:rsidR="001C15B4" w:rsidRPr="00A80D21" w:rsidRDefault="001C15B4" w:rsidP="001C15B4">
      <w:pPr>
        <w:pStyle w:val="ZPKTzmpktartykuempunktem"/>
      </w:pPr>
      <w:r w:rsidRPr="00A80D21">
        <w:t>„3)</w:t>
      </w:r>
      <w:r>
        <w:tab/>
      </w:r>
      <w:r w:rsidRPr="00A80D21">
        <w:t>gwarancję ubezpieczeniową lub bankową, o której mowa w art. 5 ust. 2 pkt 2, o ile zostały ustanowione dla danej instalacji.”;</w:t>
      </w:r>
    </w:p>
    <w:p w14:paraId="5BC39EBD" w14:textId="77777777" w:rsidR="001C15B4" w:rsidRPr="00A80D21" w:rsidRDefault="001C15B4" w:rsidP="001C15B4">
      <w:pPr>
        <w:pStyle w:val="PKTpunkt"/>
      </w:pPr>
      <w:r w:rsidRPr="00A80D21">
        <w:t>29)</w:t>
      </w:r>
      <w:r>
        <w:tab/>
      </w:r>
      <w:r w:rsidRPr="00A80D21">
        <w:t>w art. 66:</w:t>
      </w:r>
    </w:p>
    <w:p w14:paraId="7AAD9797" w14:textId="77777777" w:rsidR="001C15B4" w:rsidRPr="00A80D21" w:rsidRDefault="001C15B4" w:rsidP="001C15B4">
      <w:pPr>
        <w:pStyle w:val="LITlitera"/>
      </w:pPr>
      <w:r w:rsidRPr="00A80D21">
        <w:t>a)</w:t>
      </w:r>
      <w:r>
        <w:tab/>
      </w:r>
      <w:r w:rsidRPr="00A80D21">
        <w:t>w ust. 1</w:t>
      </w:r>
      <w:r>
        <w:t xml:space="preserve"> </w:t>
      </w:r>
      <w:r w:rsidRPr="00A80D21">
        <w:t>wyrazy „art. 10 ust. 5, 6 i 8 i art. 12 ust. 2” zastępuje się wyrazami „art. 10 ust. 5, 6 i 8, art. 12 ust. 2, art. 26 ust. 5 pkt 10 i art. 31 ust. 4 pkt 8”,</w:t>
      </w:r>
    </w:p>
    <w:p w14:paraId="709D8160" w14:textId="77777777" w:rsidR="001C15B4" w:rsidRPr="00A80D21" w:rsidRDefault="001C15B4" w:rsidP="001C15B4">
      <w:pPr>
        <w:pStyle w:val="LITlitera"/>
      </w:pPr>
      <w:r w:rsidRPr="00A80D21">
        <w:t>b)</w:t>
      </w:r>
      <w:r>
        <w:tab/>
      </w:r>
      <w:r w:rsidRPr="00A80D21">
        <w:t>dotychczasową treść oznacza się jako ust. 1 i dodaje się ust. 2 w brzmieniu:</w:t>
      </w:r>
    </w:p>
    <w:p w14:paraId="65793416" w14:textId="77777777" w:rsidR="001C15B4" w:rsidRPr="00A80D21" w:rsidRDefault="001C15B4" w:rsidP="001C15B4">
      <w:pPr>
        <w:pStyle w:val="ZLITUSTzmustliter"/>
      </w:pPr>
      <w:r w:rsidRPr="00A80D21">
        <w:t>„2. Prezes URE może przeprowadzić kontrolę zgodności ze stanem faktycznym na dzień rozstrzygnięcia aukcji złożonego oświadczenia, o którym mowa w art. 31 ust. 4 pkt 7, w szczególności przez weryfikację informacji dotyczącej sytuacji ekonomicznej, składanej przez wytwórcę na podstawie art. 36.”;</w:t>
      </w:r>
    </w:p>
    <w:p w14:paraId="75D025B4" w14:textId="77777777" w:rsidR="001C15B4" w:rsidRPr="00A80D21" w:rsidRDefault="001C15B4" w:rsidP="001C15B4">
      <w:pPr>
        <w:pStyle w:val="PKTpunkt"/>
      </w:pPr>
      <w:r w:rsidRPr="00A80D21">
        <w:t>30)</w:t>
      </w:r>
      <w:r>
        <w:tab/>
      </w:r>
      <w:r w:rsidRPr="00A80D21">
        <w:t>w art. 69 i art. 70 wyrazy „art. 10 ust. 5, 6 i 8 i art. 12 ust. 2” zastępuje się wyrazami „art. 10 ust. 5, 6 i 8, art. 12 ust. 2, art. 26 ust. 5 pkt 10 i art. 31 ust. 4 pkt 7 i 8”;</w:t>
      </w:r>
    </w:p>
    <w:p w14:paraId="4D4351F1" w14:textId="77777777" w:rsidR="001C15B4" w:rsidRPr="00A80D21" w:rsidRDefault="001C15B4" w:rsidP="001C15B4">
      <w:pPr>
        <w:pStyle w:val="PKTpunkt"/>
      </w:pPr>
      <w:r w:rsidRPr="00A80D21">
        <w:t>31)</w:t>
      </w:r>
      <w:r>
        <w:tab/>
      </w:r>
      <w:r w:rsidRPr="00A80D21">
        <w:t>w art. 77 ust. 1 otrzymuje brzmienie:</w:t>
      </w:r>
    </w:p>
    <w:p w14:paraId="2AAB6597" w14:textId="77777777" w:rsidR="001C15B4" w:rsidRPr="00A80D21" w:rsidRDefault="001C15B4" w:rsidP="001C15B4">
      <w:pPr>
        <w:pStyle w:val="ZUSTzmustartykuempunktem"/>
      </w:pPr>
      <w:r w:rsidRPr="00A80D21">
        <w:t>„1. Decyzje administracyjne w przedmiocie zatwierdzenia projektu robót geologicznych sporządzonego w celu określenia warunków geologiczno-inżynierskich na potrzeby posadawiania morskiej farmy wiatrowej oraz urządzeń i obiektów wchodzących w skład zespołu urządzeń służących do wyprowadzenia mocy, a także dodatków do takiego projektu robót geologicznych, podlegają natychmiastowemu wykonaniu.”;</w:t>
      </w:r>
    </w:p>
    <w:p w14:paraId="0C651FEF" w14:textId="77777777" w:rsidR="001C15B4" w:rsidRPr="00A80D21" w:rsidRDefault="001C15B4" w:rsidP="001C15B4">
      <w:pPr>
        <w:pStyle w:val="PKTpunkt"/>
      </w:pPr>
      <w:r w:rsidRPr="00A80D21">
        <w:t>32)</w:t>
      </w:r>
      <w:r>
        <w:tab/>
      </w:r>
      <w:r w:rsidRPr="00A80D21">
        <w:t xml:space="preserve">w art. 81: </w:t>
      </w:r>
    </w:p>
    <w:p w14:paraId="1E86D1A4" w14:textId="77777777" w:rsidR="001C15B4" w:rsidRPr="00A80D21" w:rsidRDefault="001C15B4" w:rsidP="001C15B4">
      <w:pPr>
        <w:pStyle w:val="LITlitera"/>
      </w:pPr>
      <w:r w:rsidRPr="00A80D21">
        <w:t>a)</w:t>
      </w:r>
      <w:r>
        <w:tab/>
      </w:r>
      <w:r w:rsidRPr="00A80D21">
        <w:t>w ust. 1:</w:t>
      </w:r>
    </w:p>
    <w:p w14:paraId="352554CC" w14:textId="77777777" w:rsidR="001C15B4" w:rsidRPr="00A80D21" w:rsidRDefault="001C15B4" w:rsidP="001C15B4">
      <w:pPr>
        <w:pStyle w:val="TIRtiret"/>
      </w:pPr>
      <w:r>
        <w:t>–</w:t>
      </w:r>
      <w:r>
        <w:tab/>
      </w:r>
      <w:r w:rsidRPr="00A80D21">
        <w:t>we wprowadzeniu do wyliczenia wyraz „rozmieszczenia” zastępuje się wyrazem „usytuowania”,</w:t>
      </w:r>
    </w:p>
    <w:p w14:paraId="7432F63D" w14:textId="77777777" w:rsidR="001C15B4" w:rsidRDefault="001C15B4" w:rsidP="001C15B4">
      <w:pPr>
        <w:pStyle w:val="TIRtiret"/>
      </w:pPr>
      <w:r>
        <w:t>–</w:t>
      </w:r>
      <w:r>
        <w:tab/>
      </w:r>
      <w:r w:rsidRPr="00A80D21">
        <w:t xml:space="preserve">pkt 1 </w:t>
      </w:r>
      <w:r>
        <w:t xml:space="preserve">otrzymuje brzmienie: </w:t>
      </w:r>
    </w:p>
    <w:p w14:paraId="621D8416" w14:textId="4DDE771F" w:rsidR="001C15B4" w:rsidRDefault="001C15B4" w:rsidP="001C15B4">
      <w:pPr>
        <w:pStyle w:val="ZTIRPKTzmpkttiret"/>
      </w:pPr>
      <w:r>
        <w:lastRenderedPageBreak/>
        <w:t>„</w:t>
      </w:r>
      <w:r w:rsidRPr="0008491D">
        <w:t>1)</w:t>
      </w:r>
      <w:r>
        <w:tab/>
      </w:r>
      <w:r w:rsidRPr="0008491D">
        <w:t xml:space="preserve">potrzeba zmiany </w:t>
      </w:r>
      <w:r>
        <w:t>usytuowania</w:t>
      </w:r>
      <w:r w:rsidRPr="0008491D">
        <w:t xml:space="preserve"> wynika z uwarunkowań geologicznych w akwenie lub napotkania obiektów pochodzenia nieantropogenicznego </w:t>
      </w:r>
      <w:r>
        <w:t xml:space="preserve">lub </w:t>
      </w:r>
      <w:r w:rsidRPr="0008491D">
        <w:t>antropogenicznego, czego przy zachowaniu należytej staranności nie dało się przewidzieć;</w:t>
      </w:r>
      <w:r>
        <w:t xml:space="preserve">”, </w:t>
      </w:r>
    </w:p>
    <w:p w14:paraId="216118A2" w14:textId="77777777" w:rsidR="001C15B4" w:rsidRPr="00A80D21" w:rsidRDefault="001C15B4" w:rsidP="001C15B4">
      <w:pPr>
        <w:pStyle w:val="LITlitera"/>
      </w:pPr>
      <w:r w:rsidRPr="00A80D21">
        <w:t>b)</w:t>
      </w:r>
      <w:r>
        <w:tab/>
      </w:r>
      <w:r w:rsidRPr="00A80D21">
        <w:t>w ust. 2 wyraz „rozmieszczenia” zastępuje się wyrazem „usytuowania”,</w:t>
      </w:r>
    </w:p>
    <w:p w14:paraId="24FAD41F" w14:textId="77777777" w:rsidR="001C15B4" w:rsidRPr="00A80D21" w:rsidRDefault="001C15B4" w:rsidP="001C15B4">
      <w:pPr>
        <w:pStyle w:val="LITlitera"/>
      </w:pPr>
      <w:r w:rsidRPr="00A80D21">
        <w:t>c)</w:t>
      </w:r>
      <w:r>
        <w:tab/>
      </w:r>
      <w:r w:rsidRPr="00A80D21">
        <w:t>dodaje się ust. 5 i 6 w brzmieniu:</w:t>
      </w:r>
    </w:p>
    <w:p w14:paraId="45A877DD" w14:textId="77777777" w:rsidR="001C15B4" w:rsidRPr="00A80D21" w:rsidRDefault="001C15B4" w:rsidP="001C15B4">
      <w:pPr>
        <w:pStyle w:val="ZLITUSTzmustliter"/>
      </w:pPr>
      <w:r w:rsidRPr="00A80D21">
        <w:t xml:space="preserve">„5. Zmiana usytuowania morskich turbin wiatrowych lub innych elementów morskiej farmy wiatrowej oraz urządzeń wchodzących w skład zespołu urządzeń służących do wyprowadzenia mocy w ramach lokalizacji określonej w pozwoleniu, o którym mowa w art. 23 ust. 1 ustawy o obszarach morskich, powodująca przesunięcie środka okręgu opisanego na obrysie fundamentu morskiej turbiny wiatrowej lub innego elementu morskiej farmy wiatrowej oraz urządzeń wchodzących w skład zespołu urządzeń służących do wyprowadzenia mocy o nie więcej niż 50 m, nie stanowi istotnego odstąpienia od zatwierdzonego projektu zagospodarowania działki lub terenu oraz projektu architektoniczno-budowlanego lub innych warunków pozwolenia na budowę w rozumieniu art. 36a ust. 5 ustawy z dnia 7 lipca 1994 r. </w:t>
      </w:r>
      <w:r>
        <w:t>–</w:t>
      </w:r>
      <w:r w:rsidRPr="00A80D21">
        <w:t xml:space="preserve"> Prawo budowlane, </w:t>
      </w:r>
      <w:r>
        <w:t>jeżeli</w:t>
      </w:r>
      <w:r w:rsidRPr="00A80D21">
        <w:t xml:space="preserve"> nie spowoduje konieczności zmiany pozwolenia na wznoszenie lub wykorzystywanie sztucznych wysp, konstrukcji i urządzeń w polskich obszarach morskich lub decyzji o środowiskowych uwarunkowaniach.</w:t>
      </w:r>
    </w:p>
    <w:p w14:paraId="6B0B2184" w14:textId="77777777" w:rsidR="001C15B4" w:rsidRPr="00A80D21" w:rsidRDefault="001C15B4" w:rsidP="001C15B4">
      <w:pPr>
        <w:pStyle w:val="ZLITUSTzmustliter"/>
      </w:pPr>
      <w:r w:rsidRPr="00A80D21">
        <w:t>6. Zmiana, o której mowa w ust. 5, podlega pisemnemu zgłoszeniu dyrektorowi urzędu morskiego właściwego dla lokalizacji morskiej farmy wiatrowej, w terminie 7 dni od dnia dokonania takiej zmiany. Przepisu ust. 2</w:t>
      </w:r>
      <w:r>
        <w:t>–</w:t>
      </w:r>
      <w:r w:rsidRPr="00A80D21">
        <w:t>4 nie stosuje się.”;</w:t>
      </w:r>
    </w:p>
    <w:p w14:paraId="2511A2B1" w14:textId="77777777" w:rsidR="001C15B4" w:rsidRPr="00A80D21" w:rsidRDefault="001C15B4" w:rsidP="001C15B4">
      <w:pPr>
        <w:pStyle w:val="PKTpunkt"/>
      </w:pPr>
      <w:r w:rsidRPr="00A80D21">
        <w:t>3</w:t>
      </w:r>
      <w:r>
        <w:t>3</w:t>
      </w:r>
      <w:r w:rsidRPr="00A80D21">
        <w:t>)</w:t>
      </w:r>
      <w:r>
        <w:tab/>
      </w:r>
      <w:r w:rsidRPr="00A80D21">
        <w:t>po art. 84 dodaje się art. 84a w brzmieniu:</w:t>
      </w:r>
    </w:p>
    <w:p w14:paraId="309B1CC5" w14:textId="77777777" w:rsidR="001C15B4" w:rsidRDefault="001C15B4" w:rsidP="001C15B4">
      <w:pPr>
        <w:pStyle w:val="ZARTzmartartykuempunktem"/>
      </w:pPr>
      <w:r w:rsidRPr="00A80D21">
        <w:t xml:space="preserve">„Art. 84a. 1. Czas pracy osób w </w:t>
      </w:r>
      <w:r w:rsidRPr="009541C3">
        <w:t xml:space="preserve">znajdujących się w portach morskich, terminalach instalacyjnych lub bazach serwisowych przeznaczonych do celów obsługi budowy, </w:t>
      </w:r>
      <w:r w:rsidRPr="00A80D21">
        <w:t xml:space="preserve">eksploatacji lub likwidacji morskiej farmy wiatrowej lub zespołu urządzeń służących do wyprowadzenia mocy, obsługiwanych przez kolejno wymieniające się załogi lub część załogi, może być przedłużony do 14 godzin na dobę i 84 godzin na tydzień. </w:t>
      </w:r>
    </w:p>
    <w:p w14:paraId="49AB7B72" w14:textId="77777777" w:rsidR="001C15B4" w:rsidRPr="00A80D21" w:rsidRDefault="001C15B4" w:rsidP="00A03A7E">
      <w:pPr>
        <w:pStyle w:val="ZUSTzmustartykuempunktem"/>
      </w:pPr>
      <w:r>
        <w:t xml:space="preserve">2. </w:t>
      </w:r>
      <w:r w:rsidRPr="00A80D21">
        <w:t xml:space="preserve">W przypadku, </w:t>
      </w:r>
      <w:r>
        <w:t xml:space="preserve">o którym mowa w ust. 1, </w:t>
      </w:r>
      <w:r w:rsidRPr="00A80D21">
        <w:t>po każdym, nie dłuższym niż 2 tygodnie, nieprzerwanym okresie pracy zapewnia się pracownikowi co najmniej równy okres wolny od pracy</w:t>
      </w:r>
      <w:r>
        <w:t>, przy czym,</w:t>
      </w:r>
      <w:r w:rsidRPr="00A80D21">
        <w:t xml:space="preserve"> </w:t>
      </w:r>
      <w:r>
        <w:t>z</w:t>
      </w:r>
      <w:r w:rsidRPr="00A80D21">
        <w:t>a zgodą pracownika, okres pracy może być przedłużony do 3 tygodni.</w:t>
      </w:r>
    </w:p>
    <w:p w14:paraId="52ABA200" w14:textId="77777777" w:rsidR="001C15B4" w:rsidRPr="00A80D21" w:rsidRDefault="001C15B4" w:rsidP="001C15B4">
      <w:pPr>
        <w:pStyle w:val="ZUSTzmustartykuempunktem"/>
      </w:pPr>
      <w:r>
        <w:lastRenderedPageBreak/>
        <w:t>3</w:t>
      </w:r>
      <w:r w:rsidRPr="00A80D21">
        <w:t>. Praca w granicach norm czasu pracy, o których mowa w ust. 1, nie jest pracą w godzinach nadliczbowych, jeżeli liczba godzin pracy w przyjętym okresie rozliczeniowym nie przekroczy przeciętnie 44 godzin.</w:t>
      </w:r>
    </w:p>
    <w:p w14:paraId="1D72AED2" w14:textId="77777777" w:rsidR="001C15B4" w:rsidRDefault="001C15B4" w:rsidP="001C15B4">
      <w:pPr>
        <w:pStyle w:val="ZUSTzmustartykuempunktem"/>
      </w:pPr>
      <w:r>
        <w:t>4</w:t>
      </w:r>
      <w:r w:rsidRPr="00A80D21">
        <w:t>. W przypadku wykonywania pracy zgodnie z ust. 1, przepisów art. 133 Kodeksu pracy nie stosuje się.</w:t>
      </w:r>
      <w:r>
        <w:t>”;</w:t>
      </w:r>
    </w:p>
    <w:p w14:paraId="53A97971" w14:textId="63F08869" w:rsidR="001C15B4" w:rsidRPr="00A80D21" w:rsidRDefault="001C15B4" w:rsidP="001C15B4">
      <w:pPr>
        <w:pStyle w:val="PKTpunkt"/>
      </w:pPr>
      <w:r w:rsidRPr="00A80D21">
        <w:t>3</w:t>
      </w:r>
      <w:r>
        <w:t>4</w:t>
      </w:r>
      <w:r w:rsidRPr="00A80D21">
        <w:t>)</w:t>
      </w:r>
      <w:r>
        <w:tab/>
      </w:r>
      <w:r w:rsidRPr="00A80D21">
        <w:t xml:space="preserve">w art. 112 </w:t>
      </w:r>
      <w:r w:rsidR="00346EE8">
        <w:t xml:space="preserve">w </w:t>
      </w:r>
      <w:r w:rsidRPr="00A80D21">
        <w:t>ust. 1 pkt 5</w:t>
      </w:r>
      <w:r>
        <w:t>–</w:t>
      </w:r>
      <w:r w:rsidRPr="00A80D21">
        <w:t>10 otrzymują brzmienie:</w:t>
      </w:r>
    </w:p>
    <w:p w14:paraId="27A4C503" w14:textId="77777777" w:rsidR="001C15B4" w:rsidRPr="00A80D21" w:rsidRDefault="001C15B4" w:rsidP="001C15B4">
      <w:pPr>
        <w:pStyle w:val="ZPKTzmpktartykuempunktem"/>
      </w:pPr>
      <w:r w:rsidRPr="00A80D21">
        <w:t>„5)</w:t>
      </w:r>
      <w:r>
        <w:tab/>
      </w:r>
      <w:r w:rsidRPr="00A80D21">
        <w:t>2025 r. – 1 915 842 zł;</w:t>
      </w:r>
    </w:p>
    <w:p w14:paraId="7726B936" w14:textId="77777777" w:rsidR="001C15B4" w:rsidRPr="00A80D21" w:rsidRDefault="001C15B4" w:rsidP="001C15B4">
      <w:pPr>
        <w:pStyle w:val="ZPKTzmpktartykuempunktem"/>
      </w:pPr>
      <w:r w:rsidRPr="00A80D21">
        <w:t>6)</w:t>
      </w:r>
      <w:r>
        <w:tab/>
      </w:r>
      <w:r w:rsidRPr="00A80D21">
        <w:t>2026 r. – 1 451 238 zł;</w:t>
      </w:r>
    </w:p>
    <w:p w14:paraId="239C4481" w14:textId="77777777" w:rsidR="001C15B4" w:rsidRPr="00A80D21" w:rsidRDefault="001C15B4" w:rsidP="001C15B4">
      <w:pPr>
        <w:pStyle w:val="ZPKTzmpktartykuempunktem"/>
      </w:pPr>
      <w:r w:rsidRPr="00A80D21">
        <w:t>7)</w:t>
      </w:r>
      <w:r>
        <w:tab/>
      </w:r>
      <w:r w:rsidRPr="00A80D21">
        <w:t>2027 r. – 1 487 519 zł;</w:t>
      </w:r>
    </w:p>
    <w:p w14:paraId="3CFCD451" w14:textId="77777777" w:rsidR="001C15B4" w:rsidRPr="00A80D21" w:rsidRDefault="001C15B4" w:rsidP="001C15B4">
      <w:pPr>
        <w:pStyle w:val="ZPKTzmpktartykuempunktem"/>
      </w:pPr>
      <w:r w:rsidRPr="00A80D21">
        <w:t>8)</w:t>
      </w:r>
      <w:r>
        <w:tab/>
      </w:r>
      <w:r w:rsidRPr="00A80D21">
        <w:t>2028 r. – 1 524 707 zł;</w:t>
      </w:r>
    </w:p>
    <w:p w14:paraId="4A69FDE5" w14:textId="77777777" w:rsidR="001C15B4" w:rsidRPr="00A80D21" w:rsidRDefault="001C15B4" w:rsidP="001C15B4">
      <w:pPr>
        <w:pStyle w:val="ZPKTzmpktartykuempunktem"/>
      </w:pPr>
      <w:r w:rsidRPr="00A80D21">
        <w:t>9)</w:t>
      </w:r>
      <w:r>
        <w:tab/>
      </w:r>
      <w:r w:rsidRPr="00A80D21">
        <w:t>2029 r. – 1 562 825 zł;</w:t>
      </w:r>
    </w:p>
    <w:p w14:paraId="5F3E0531" w14:textId="77777777" w:rsidR="001C15B4" w:rsidRPr="00A80D21" w:rsidRDefault="001C15B4" w:rsidP="001C15B4">
      <w:pPr>
        <w:pStyle w:val="ZPKTzmpktartykuempunktem"/>
      </w:pPr>
      <w:r w:rsidRPr="00A80D21">
        <w:t>10)</w:t>
      </w:r>
      <w:r>
        <w:tab/>
      </w:r>
      <w:r w:rsidRPr="00A80D21">
        <w:t>2030 r. – 1 601 895 zł.”;</w:t>
      </w:r>
    </w:p>
    <w:p w14:paraId="695A222F" w14:textId="3A9BB430" w:rsidR="001C15B4" w:rsidRPr="00A80D21" w:rsidRDefault="001C15B4" w:rsidP="001C15B4">
      <w:pPr>
        <w:pStyle w:val="PKTpunkt"/>
      </w:pPr>
      <w:r w:rsidRPr="00A80D21">
        <w:t>3</w:t>
      </w:r>
      <w:r>
        <w:t>5</w:t>
      </w:r>
      <w:r w:rsidRPr="00A80D21">
        <w:t>)</w:t>
      </w:r>
      <w:r>
        <w:tab/>
      </w:r>
      <w:r w:rsidRPr="00A80D21">
        <w:t xml:space="preserve">w art. 113 </w:t>
      </w:r>
      <w:r w:rsidR="00346EE8">
        <w:t xml:space="preserve">w </w:t>
      </w:r>
      <w:r w:rsidRPr="00A80D21">
        <w:t>ust. 1 pkt 5</w:t>
      </w:r>
      <w:r>
        <w:t>–</w:t>
      </w:r>
      <w:r w:rsidRPr="00A80D21">
        <w:t>10 otrzymują brzmienie:</w:t>
      </w:r>
    </w:p>
    <w:p w14:paraId="41DE48CE" w14:textId="77777777" w:rsidR="001C15B4" w:rsidRPr="00A80D21" w:rsidRDefault="001C15B4" w:rsidP="001C15B4">
      <w:pPr>
        <w:pStyle w:val="ZPKTzmpktartykuempunktem"/>
      </w:pPr>
      <w:r w:rsidRPr="00A80D21">
        <w:t>„5)</w:t>
      </w:r>
      <w:r>
        <w:tab/>
      </w:r>
      <w:r w:rsidRPr="00A80D21">
        <w:t xml:space="preserve">2025 r. </w:t>
      </w:r>
      <w:r>
        <w:t>–</w:t>
      </w:r>
      <w:r w:rsidRPr="00A80D21">
        <w:t xml:space="preserve"> 532 059,16 zł;</w:t>
      </w:r>
    </w:p>
    <w:p w14:paraId="079BD79D" w14:textId="77777777" w:rsidR="001C15B4" w:rsidRPr="00A80D21" w:rsidRDefault="001C15B4" w:rsidP="001C15B4">
      <w:pPr>
        <w:pStyle w:val="ZPKTzmpktartykuempunktem"/>
      </w:pPr>
      <w:r w:rsidRPr="00A80D21">
        <w:t>6)</w:t>
      </w:r>
      <w:r>
        <w:tab/>
      </w:r>
      <w:r w:rsidRPr="00A80D21">
        <w:t xml:space="preserve">2026 r. </w:t>
      </w:r>
      <w:r w:rsidRPr="008379BE">
        <w:t>–</w:t>
      </w:r>
      <w:r w:rsidRPr="00A80D21">
        <w:t xml:space="preserve"> 532 059,16 zł;</w:t>
      </w:r>
    </w:p>
    <w:p w14:paraId="00AB4E2C" w14:textId="77777777" w:rsidR="001C15B4" w:rsidRPr="00A80D21" w:rsidRDefault="001C15B4" w:rsidP="001C15B4">
      <w:pPr>
        <w:pStyle w:val="ZPKTzmpktartykuempunktem"/>
      </w:pPr>
      <w:r w:rsidRPr="00A80D21">
        <w:t>7)</w:t>
      </w:r>
      <w:r>
        <w:tab/>
      </w:r>
      <w:r w:rsidRPr="00A80D21">
        <w:t xml:space="preserve">2027 r. </w:t>
      </w:r>
      <w:r w:rsidRPr="008379BE">
        <w:t>–</w:t>
      </w:r>
      <w:r>
        <w:t xml:space="preserve"> </w:t>
      </w:r>
      <w:r w:rsidRPr="00A80D21">
        <w:t>532 059,16 zł;</w:t>
      </w:r>
    </w:p>
    <w:p w14:paraId="46E2A0EF" w14:textId="77777777" w:rsidR="001C15B4" w:rsidRPr="00A80D21" w:rsidRDefault="001C15B4" w:rsidP="001C15B4">
      <w:pPr>
        <w:pStyle w:val="ZPKTzmpktartykuempunktem"/>
      </w:pPr>
      <w:r w:rsidRPr="00A80D21">
        <w:t>8)</w:t>
      </w:r>
      <w:r>
        <w:tab/>
      </w:r>
      <w:r w:rsidRPr="00A80D21">
        <w:t xml:space="preserve">2028 r. </w:t>
      </w:r>
      <w:r w:rsidRPr="008379BE">
        <w:t>–</w:t>
      </w:r>
      <w:r w:rsidRPr="00A80D21">
        <w:t xml:space="preserve"> 532 059,16 zł;</w:t>
      </w:r>
    </w:p>
    <w:p w14:paraId="7F44DE71" w14:textId="77777777" w:rsidR="001C15B4" w:rsidRPr="00A80D21" w:rsidRDefault="001C15B4" w:rsidP="001C15B4">
      <w:pPr>
        <w:pStyle w:val="ZPKTzmpktartykuempunktem"/>
      </w:pPr>
      <w:r w:rsidRPr="00A80D21">
        <w:t>9)</w:t>
      </w:r>
      <w:r>
        <w:tab/>
      </w:r>
      <w:r w:rsidRPr="00A80D21">
        <w:t xml:space="preserve">2029 r. </w:t>
      </w:r>
      <w:r w:rsidRPr="008379BE">
        <w:t>–</w:t>
      </w:r>
      <w:r w:rsidRPr="00A80D21">
        <w:t xml:space="preserve"> 532 059,16 zł;</w:t>
      </w:r>
    </w:p>
    <w:p w14:paraId="101696C1" w14:textId="77777777" w:rsidR="001C15B4" w:rsidRPr="00A80D21" w:rsidRDefault="001C15B4" w:rsidP="001C15B4">
      <w:pPr>
        <w:pStyle w:val="ZPKTzmpktartykuempunktem"/>
      </w:pPr>
      <w:r w:rsidRPr="00A80D21">
        <w:t>10)</w:t>
      </w:r>
      <w:r>
        <w:tab/>
      </w:r>
      <w:r w:rsidRPr="00A80D21">
        <w:t xml:space="preserve">2030 r. </w:t>
      </w:r>
      <w:r w:rsidRPr="008379BE">
        <w:t>–</w:t>
      </w:r>
      <w:r w:rsidRPr="00A80D21">
        <w:t xml:space="preserve"> 532 059,16 zł.”;</w:t>
      </w:r>
    </w:p>
    <w:p w14:paraId="4DA22DC6" w14:textId="77777777" w:rsidR="001C15B4" w:rsidRPr="00A80D21" w:rsidRDefault="001C15B4" w:rsidP="001C15B4">
      <w:pPr>
        <w:pStyle w:val="PKTpunkt"/>
      </w:pPr>
      <w:r w:rsidRPr="00A80D21">
        <w:t>3</w:t>
      </w:r>
      <w:r>
        <w:t>6</w:t>
      </w:r>
      <w:r w:rsidRPr="00A80D21">
        <w:t>)</w:t>
      </w:r>
      <w:r>
        <w:tab/>
      </w:r>
      <w:r w:rsidRPr="00A80D21">
        <w:t>uchyla się art. 114;</w:t>
      </w:r>
    </w:p>
    <w:p w14:paraId="61C2DF97" w14:textId="2F95E36C" w:rsidR="001C15B4" w:rsidRPr="00A80D21" w:rsidRDefault="001C15B4" w:rsidP="001C15B4">
      <w:pPr>
        <w:pStyle w:val="PKTpunkt"/>
      </w:pPr>
      <w:r w:rsidRPr="00A80D21">
        <w:t>3</w:t>
      </w:r>
      <w:r>
        <w:t>7</w:t>
      </w:r>
      <w:r w:rsidRPr="00A80D21">
        <w:t>)</w:t>
      </w:r>
      <w:r>
        <w:tab/>
      </w:r>
      <w:r w:rsidRPr="00A80D21">
        <w:t xml:space="preserve">w art. 115 </w:t>
      </w:r>
      <w:r w:rsidR="00346EE8">
        <w:t xml:space="preserve">w </w:t>
      </w:r>
      <w:r w:rsidRPr="00A80D21">
        <w:t>ust. 1 pkt 5</w:t>
      </w:r>
      <w:r>
        <w:t>–</w:t>
      </w:r>
      <w:r w:rsidRPr="00A80D21">
        <w:t>10 otrzymują brzmienie:</w:t>
      </w:r>
    </w:p>
    <w:p w14:paraId="0C089BD2" w14:textId="77777777" w:rsidR="001C15B4" w:rsidRPr="00A80D21" w:rsidRDefault="001C15B4" w:rsidP="001C15B4">
      <w:pPr>
        <w:pStyle w:val="ZPKTzmpktartykuempunktem"/>
      </w:pPr>
      <w:r w:rsidRPr="00A80D21">
        <w:t>„5)</w:t>
      </w:r>
      <w:r>
        <w:tab/>
      </w:r>
      <w:r w:rsidRPr="00A80D21">
        <w:t xml:space="preserve">2025 r. </w:t>
      </w:r>
      <w:r w:rsidRPr="008379BE">
        <w:t>–</w:t>
      </w:r>
      <w:r w:rsidRPr="00A80D21">
        <w:t xml:space="preserve"> 1 099 971,50 zł;</w:t>
      </w:r>
    </w:p>
    <w:p w14:paraId="414E7359" w14:textId="77777777" w:rsidR="001C15B4" w:rsidRPr="00A80D21" w:rsidRDefault="001C15B4" w:rsidP="001C15B4">
      <w:pPr>
        <w:pStyle w:val="ZPKTzmpktartykuempunktem"/>
      </w:pPr>
      <w:r w:rsidRPr="00A80D21">
        <w:t>6)</w:t>
      </w:r>
      <w:r>
        <w:tab/>
      </w:r>
      <w:r w:rsidRPr="00A80D21">
        <w:t xml:space="preserve">2026 r. </w:t>
      </w:r>
      <w:r w:rsidRPr="008379BE">
        <w:t>–</w:t>
      </w:r>
      <w:r w:rsidRPr="00A80D21">
        <w:t xml:space="preserve"> 1 180 619,77 zł;</w:t>
      </w:r>
    </w:p>
    <w:p w14:paraId="79ABEFAD" w14:textId="77777777" w:rsidR="001C15B4" w:rsidRPr="00A80D21" w:rsidRDefault="001C15B4" w:rsidP="001C15B4">
      <w:pPr>
        <w:pStyle w:val="ZPKTzmpktartykuempunktem"/>
      </w:pPr>
      <w:r w:rsidRPr="00A80D21">
        <w:t>7)</w:t>
      </w:r>
      <w:r>
        <w:tab/>
      </w:r>
      <w:r w:rsidRPr="00A80D21">
        <w:t xml:space="preserve">2027 r. </w:t>
      </w:r>
      <w:r w:rsidRPr="008379BE">
        <w:t>–</w:t>
      </w:r>
      <w:r w:rsidRPr="00A80D21">
        <w:t xml:space="preserve"> 1 262 330,82 zł;</w:t>
      </w:r>
    </w:p>
    <w:p w14:paraId="5416B197" w14:textId="77777777" w:rsidR="001C15B4" w:rsidRPr="00A80D21" w:rsidRDefault="001C15B4" w:rsidP="001C15B4">
      <w:pPr>
        <w:pStyle w:val="ZPKTzmpktartykuempunktem"/>
      </w:pPr>
      <w:r w:rsidRPr="00A80D21">
        <w:t>8)</w:t>
      </w:r>
      <w:r>
        <w:tab/>
      </w:r>
      <w:r w:rsidRPr="00A80D21">
        <w:t xml:space="preserve">2028 r. </w:t>
      </w:r>
      <w:r w:rsidRPr="008379BE">
        <w:t>–</w:t>
      </w:r>
      <w:r w:rsidRPr="00A80D21">
        <w:t xml:space="preserve"> 1 343 629,27 zł;</w:t>
      </w:r>
    </w:p>
    <w:p w14:paraId="05A7BD82" w14:textId="77777777" w:rsidR="001C15B4" w:rsidRPr="00A80D21" w:rsidRDefault="001C15B4" w:rsidP="001C15B4">
      <w:pPr>
        <w:pStyle w:val="ZPKTzmpktartykuempunktem"/>
      </w:pPr>
      <w:r w:rsidRPr="00A80D21">
        <w:t>9)</w:t>
      </w:r>
      <w:r>
        <w:tab/>
      </w:r>
      <w:r w:rsidRPr="00A80D21">
        <w:t xml:space="preserve">2029 r. </w:t>
      </w:r>
      <w:r w:rsidRPr="008379BE">
        <w:t>–</w:t>
      </w:r>
      <w:r w:rsidRPr="00A80D21">
        <w:t xml:space="preserve"> 1 426 435,69 zł;</w:t>
      </w:r>
    </w:p>
    <w:p w14:paraId="0F1DDAED" w14:textId="6A8CCF3A" w:rsidR="001C15B4" w:rsidRPr="00A80D21" w:rsidRDefault="001C15B4" w:rsidP="001C15B4">
      <w:pPr>
        <w:pStyle w:val="ZPKTzmpktartykuempunktem"/>
      </w:pPr>
      <w:r w:rsidRPr="00A80D21">
        <w:t>10)</w:t>
      </w:r>
      <w:r>
        <w:tab/>
      </w:r>
      <w:r w:rsidRPr="00A80D21">
        <w:t xml:space="preserve">2030 r. </w:t>
      </w:r>
      <w:r w:rsidRPr="008379BE">
        <w:t>–</w:t>
      </w:r>
      <w:r w:rsidRPr="00A80D21">
        <w:t xml:space="preserve"> 1 512 068,02 zł.”.</w:t>
      </w:r>
    </w:p>
    <w:p w14:paraId="07648081" w14:textId="38AE8275"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2.</w:t>
      </w:r>
      <w:r w:rsidR="00851883">
        <w:t> </w:t>
      </w:r>
      <w:r w:rsidRPr="00A80D21">
        <w:t>W ustawie z dnia 21 marca 1991 r. o obszarach morskich Rzeczypospolitej Polskiej i administracji morskiej (Dz.</w:t>
      </w:r>
      <w:r>
        <w:t xml:space="preserve"> </w:t>
      </w:r>
      <w:r w:rsidRPr="00A80D21">
        <w:t>U. z 2024 r. poz. 1125 oraz z 2025 r. poz. 409) wprowadza się następujące zmiany:</w:t>
      </w:r>
    </w:p>
    <w:p w14:paraId="35A29680" w14:textId="77777777" w:rsidR="001C15B4" w:rsidRPr="00A80D21" w:rsidRDefault="001C15B4" w:rsidP="001C15B4">
      <w:pPr>
        <w:pStyle w:val="PKTpunkt"/>
      </w:pPr>
      <w:r w:rsidRPr="00A80D21">
        <w:t>1)</w:t>
      </w:r>
      <w:r>
        <w:tab/>
      </w:r>
      <w:r w:rsidRPr="00A80D21">
        <w:t>w art. 23:</w:t>
      </w:r>
    </w:p>
    <w:p w14:paraId="39748AD6" w14:textId="77777777" w:rsidR="001C15B4" w:rsidRPr="00A80D21" w:rsidRDefault="001C15B4" w:rsidP="001C15B4">
      <w:pPr>
        <w:pStyle w:val="LITlitera"/>
      </w:pPr>
      <w:r w:rsidRPr="00A80D21">
        <w:t>a)</w:t>
      </w:r>
      <w:r>
        <w:tab/>
      </w:r>
      <w:r w:rsidRPr="00A80D21">
        <w:t xml:space="preserve">w ust. 6 wyrazy „30 lat od dnia, w którym rozpoczęto wykorzystanie tej morskiej farmy wiatrowej” zastępuje się wyrazami „30 lat od dnia, w którym decyzja o </w:t>
      </w:r>
      <w:r w:rsidRPr="00A80D21">
        <w:lastRenderedPageBreak/>
        <w:t>udzieleniu koncesji na wytwarzanie energii elektrycznej w tej morskiej farmie wiatrowej lub jej części stała się ostateczna.”,</w:t>
      </w:r>
    </w:p>
    <w:p w14:paraId="46FF0185" w14:textId="19CF874A" w:rsidR="001C15B4" w:rsidRPr="00A80D21" w:rsidRDefault="001C15B4" w:rsidP="001C15B4">
      <w:pPr>
        <w:pStyle w:val="LITlitera"/>
      </w:pPr>
      <w:r w:rsidRPr="00A80D21">
        <w:t>b)</w:t>
      </w:r>
      <w:r>
        <w:tab/>
      </w:r>
      <w:r w:rsidRPr="00A80D21">
        <w:t xml:space="preserve">w ust. 6c w pkt 2 po wyrazie </w:t>
      </w:r>
      <w:r w:rsidRPr="008379BE">
        <w:t>„</w:t>
      </w:r>
      <w:r w:rsidRPr="00A80D21">
        <w:t>urządzeń</w:t>
      </w:r>
      <w:r>
        <w:t>”</w:t>
      </w:r>
      <w:r w:rsidRPr="00A80D21">
        <w:t xml:space="preserve"> dodaje się wyrazy „</w:t>
      </w:r>
      <w:r>
        <w:t xml:space="preserve"> </w:t>
      </w:r>
      <w:r w:rsidRPr="00A80D21">
        <w:t>,</w:t>
      </w:r>
      <w:r>
        <w:t xml:space="preserve"> </w:t>
      </w:r>
      <w:r w:rsidRPr="00A80D21">
        <w:t>a w przypadku morskiej farmy wiatrowej, o której mowa w ustawie z dnia 17 grudnia 2020 r. o promowaniu wytwarzania energii elektrycznej w morskich farmach wiatrowych, jeżeli w ciągu 5 lat od dnia rozpoczęcia instalacji fundamentów morskich turbin wiatrowych lub stacji elektroenergetycznych zlokalizowanych na morzu</w:t>
      </w:r>
      <w:r>
        <w:t>,</w:t>
      </w:r>
      <w:r w:rsidRPr="00A80D21">
        <w:t xml:space="preserve"> nie zostanie uzyskana koncesja na wytwarzanie energii elektrycznej w tej morskiej farmie wiatrowej lub jej części”;</w:t>
      </w:r>
    </w:p>
    <w:p w14:paraId="3FEA139F" w14:textId="77777777" w:rsidR="001C15B4" w:rsidRPr="00A80D21" w:rsidRDefault="001C15B4" w:rsidP="001C15B4">
      <w:pPr>
        <w:pStyle w:val="PKTpunkt"/>
      </w:pPr>
      <w:r w:rsidRPr="00A80D21">
        <w:t>2)</w:t>
      </w:r>
      <w:r>
        <w:tab/>
      </w:r>
      <w:r w:rsidRPr="00A80D21">
        <w:t>w art. 24 dodaje się ust. 4 w brzmieniu:</w:t>
      </w:r>
    </w:p>
    <w:p w14:paraId="11FF9F78" w14:textId="77777777" w:rsidR="001C15B4" w:rsidRPr="00A80D21" w:rsidRDefault="001C15B4" w:rsidP="001C15B4">
      <w:pPr>
        <w:pStyle w:val="ZUSTzmustartykuempunktem"/>
      </w:pPr>
      <w:r w:rsidRPr="00A80D21">
        <w:t>„4. Postanowienia ust. 1</w:t>
      </w:r>
      <w:r>
        <w:t>–</w:t>
      </w:r>
      <w:r w:rsidRPr="00A80D21">
        <w:t>3 stosuje się odpowiednio do ustanowienia strefy bezpieczeństwa wokół akwenu, na którym jest prowadzona budowa sztucznych wysp, ustawiani</w:t>
      </w:r>
      <w:r>
        <w:t>e</w:t>
      </w:r>
      <w:r w:rsidRPr="00A80D21">
        <w:t xml:space="preserve"> konstrukcji i urządzeń, jeżeli obowiązek ustanowienia takiej strefy wynika z postanowień planu, o którym mowa w art. 37a.”;</w:t>
      </w:r>
    </w:p>
    <w:p w14:paraId="169576DE" w14:textId="77777777" w:rsidR="001C15B4" w:rsidRPr="00A80D21" w:rsidRDefault="001C15B4" w:rsidP="001C15B4">
      <w:pPr>
        <w:pStyle w:val="PKTpunkt"/>
      </w:pPr>
      <w:r w:rsidRPr="00A80D21">
        <w:t>3)</w:t>
      </w:r>
      <w:r>
        <w:tab/>
      </w:r>
      <w:r w:rsidRPr="00A80D21">
        <w:t>po art. 24a dodaje się art. 24b w brzmieniu:</w:t>
      </w:r>
    </w:p>
    <w:p w14:paraId="7EFDE5EE" w14:textId="77777777" w:rsidR="001C15B4" w:rsidRPr="00A80D21" w:rsidRDefault="001C15B4" w:rsidP="001C15B4">
      <w:pPr>
        <w:pStyle w:val="ZARTzmartartykuempunktem"/>
      </w:pPr>
      <w:r w:rsidRPr="00A80D21">
        <w:t xml:space="preserve">„Art. 24b. 1. </w:t>
      </w:r>
      <w:r>
        <w:t>D</w:t>
      </w:r>
      <w:r w:rsidRPr="00A80D21">
        <w:t>yrektor właściwego urzędu morskiego, w drodze zarządzenia, ustanawia strefę bezpieczeństwa, o której mowa w art. 24, wokół każdej morskiej turbiny wiatrowej oraz stacji elektroenergetycznej zlokalizowanej na morzu, o których mowa w ustawie z dnia 17 grudnia 2020 r. o promowaniu wytwarzania energii elektrycznej w morskich farmach wiatrowych.</w:t>
      </w:r>
    </w:p>
    <w:p w14:paraId="6D6AE002" w14:textId="77777777" w:rsidR="001C15B4" w:rsidRPr="00A80D21" w:rsidRDefault="001C15B4" w:rsidP="001C15B4">
      <w:pPr>
        <w:pStyle w:val="ZUSTzmustartykuempunktem"/>
      </w:pPr>
      <w:r w:rsidRPr="00A80D21">
        <w:t>2. W przypadku, o którym mowa w ust. 1</w:t>
      </w:r>
      <w:r>
        <w:t>,</w:t>
      </w:r>
      <w:r w:rsidRPr="00A80D21">
        <w:t xml:space="preserve"> strefy bezpieczeństwa sięgają nie mniej niż 150 m i nie dalej niż 500 m od każdego punktu ich zewnętrznej krawędzi, chyba że inny zasięg strefy jest dozwolony przez powszechnie przyjęte standardy międzynarodowe lub zalecony przez właściwą organizację międzynarodową.</w:t>
      </w:r>
    </w:p>
    <w:p w14:paraId="38209301" w14:textId="77777777" w:rsidR="001C15B4" w:rsidRPr="00A80D21" w:rsidRDefault="001C15B4" w:rsidP="001C15B4">
      <w:pPr>
        <w:pStyle w:val="ZUSTzmustartykuempunktem"/>
      </w:pPr>
      <w:r w:rsidRPr="00A80D21">
        <w:t>3. Zabrania się wchodzenia statków do strefy bezpieczeństwa ustanowionej na podstawie ust. 1 oraz przebywania statków w tej strefie.</w:t>
      </w:r>
    </w:p>
    <w:p w14:paraId="54B464F4" w14:textId="77777777" w:rsidR="001C15B4" w:rsidRPr="00A80D21" w:rsidRDefault="001C15B4" w:rsidP="001C15B4">
      <w:pPr>
        <w:pStyle w:val="ZUSTzmustartykuempunktem"/>
      </w:pPr>
      <w:r w:rsidRPr="00A80D21">
        <w:t>4. Dozwolone jest wchodzenie statków do strefy bezpieczeństwa ustanowionej na podstawie ust. 1:</w:t>
      </w:r>
    </w:p>
    <w:p w14:paraId="2791CB72" w14:textId="77777777" w:rsidR="001C15B4" w:rsidRPr="00A80D21" w:rsidRDefault="001C15B4" w:rsidP="001C15B4">
      <w:pPr>
        <w:pStyle w:val="ZPKTzmpktartykuempunktem"/>
      </w:pPr>
      <w:r w:rsidRPr="00A80D21">
        <w:t>1)</w:t>
      </w:r>
      <w:r>
        <w:tab/>
      </w:r>
      <w:r w:rsidRPr="00A80D21">
        <w:t>w związku z układaniem, inspekcją, testowaniem, naprawą, konserwacją, zmianą, odnową lub usuwaniem kabli lub rurociągów w tej strefie lub w odległości 50 metrów od tej strefy;</w:t>
      </w:r>
    </w:p>
    <w:p w14:paraId="1F368FFC" w14:textId="77777777" w:rsidR="001C15B4" w:rsidRPr="00A80D21" w:rsidRDefault="001C15B4" w:rsidP="001C15B4">
      <w:pPr>
        <w:pStyle w:val="ZPKTzmpktartykuempunktem"/>
      </w:pPr>
      <w:r w:rsidRPr="00A80D21">
        <w:lastRenderedPageBreak/>
        <w:t>2)</w:t>
      </w:r>
      <w:r>
        <w:tab/>
      </w:r>
      <w:r w:rsidRPr="00A80D21">
        <w:t>w celu świadczenia usług na rzecz sztucznych wysp, konstrukcji i urządzeń w tej strefie lub przewożenia osób i towarów do sztucznych wysp, konstrukcji i urządzeń oraz z tych wysp, konstrukcji i urządzeń w tej strefie;</w:t>
      </w:r>
    </w:p>
    <w:p w14:paraId="0B3E7989" w14:textId="77777777" w:rsidR="001C15B4" w:rsidRPr="00A80D21" w:rsidRDefault="001C15B4" w:rsidP="001C15B4">
      <w:pPr>
        <w:pStyle w:val="ZPKTzmpktartykuempunktem"/>
      </w:pPr>
      <w:r w:rsidRPr="00A80D21">
        <w:t>3)</w:t>
      </w:r>
      <w:r>
        <w:tab/>
      </w:r>
      <w:r w:rsidRPr="00A80D21">
        <w:t>w związku z ratowaniem życia lub mienia;</w:t>
      </w:r>
    </w:p>
    <w:p w14:paraId="76C93F14" w14:textId="77777777" w:rsidR="001C15B4" w:rsidRPr="00A80D21" w:rsidRDefault="001C15B4" w:rsidP="001C15B4">
      <w:pPr>
        <w:pStyle w:val="ZPKTzmpktartykuempunktem"/>
      </w:pPr>
      <w:r w:rsidRPr="00A80D21">
        <w:t>4)</w:t>
      </w:r>
      <w:r>
        <w:tab/>
      </w:r>
      <w:r w:rsidRPr="00A80D21">
        <w:t>z powodu złej pogody;</w:t>
      </w:r>
    </w:p>
    <w:p w14:paraId="2185D8F4" w14:textId="77777777" w:rsidR="001C15B4" w:rsidRPr="00A80D21" w:rsidRDefault="001C15B4" w:rsidP="001C15B4">
      <w:pPr>
        <w:pStyle w:val="ZPKTzmpktartykuempunktem"/>
      </w:pPr>
      <w:r w:rsidRPr="00A80D21">
        <w:t>5)</w:t>
      </w:r>
      <w:r>
        <w:tab/>
      </w:r>
      <w:r w:rsidRPr="00A80D21">
        <w:t>w przypadku gdy statki są w niebezpieczeństwie;</w:t>
      </w:r>
    </w:p>
    <w:p w14:paraId="26E0D7B1" w14:textId="77777777" w:rsidR="001C15B4" w:rsidRPr="00A80D21" w:rsidRDefault="001C15B4" w:rsidP="001C15B4">
      <w:pPr>
        <w:pStyle w:val="ZPKTzmpktartykuempunktem"/>
      </w:pPr>
      <w:r w:rsidRPr="00A80D21">
        <w:t>6)</w:t>
      </w:r>
      <w:r>
        <w:tab/>
      </w:r>
      <w:r w:rsidRPr="00A80D21">
        <w:t>jeżeli dyrektor właściwego urzędu morskiego lub wytwórca w rozumieniu art. 3 pkt 12 ustawy z dnia 17 grudnia 2020 r. o promowaniu wytwarzania energii elektrycznej w morskich farmach wiatrowych, udzieli na to zgody.”;</w:t>
      </w:r>
    </w:p>
    <w:p w14:paraId="1ABF6CFB" w14:textId="77777777" w:rsidR="001C15B4" w:rsidRPr="00A80D21" w:rsidRDefault="001C15B4" w:rsidP="001C15B4">
      <w:pPr>
        <w:pStyle w:val="PKTpunkt"/>
      </w:pPr>
      <w:r w:rsidRPr="00A80D21">
        <w:t>4)</w:t>
      </w:r>
      <w:r>
        <w:tab/>
      </w:r>
      <w:r w:rsidRPr="00A80D21">
        <w:t>w art. 26:</w:t>
      </w:r>
    </w:p>
    <w:p w14:paraId="3CC49E31" w14:textId="4985F1FB" w:rsidR="001C15B4" w:rsidRPr="00A80D21" w:rsidRDefault="001C15B4" w:rsidP="001C15B4">
      <w:pPr>
        <w:pStyle w:val="LITlitera"/>
      </w:pPr>
      <w:r w:rsidRPr="00A80D21">
        <w:t>a)</w:t>
      </w:r>
      <w:r>
        <w:tab/>
      </w:r>
      <w:r w:rsidRPr="00A80D21">
        <w:t xml:space="preserve">w ust. 5 wyrazy „30 lat od dnia, w którym rozpoczęto wykorzystanie morskiej farmy wiatrowej, z której wyprowadzana </w:t>
      </w:r>
      <w:r w:rsidR="00E35DED" w:rsidRPr="00A80D21">
        <w:t xml:space="preserve">jest </w:t>
      </w:r>
      <w:r w:rsidRPr="00A80D21">
        <w:t>moc za pomocą tego zespołu urządzeń lub jego elementów” zastępuje się wyrazami „30 lat od dnia, w którym decyzja o udzieleniu koncesji na wytwarzanie energii elektrycznej w tej morskiej farmie wiatrowej lub jej części, z której jest wyprowadzana moc za pomocą tego zespołu urządzeń lub jego elementów, stała się ostateczna. W przypadku gdy zespół urządzeń służących do wyprowadzenia mocy jest wykorzystywany przez więcej niż jedną morską farmę wiatrową, 30 letni termin, o którym mowa w zdaniu drugim rozpoczyna bieg od dnia</w:t>
      </w:r>
      <w:r>
        <w:t>,</w:t>
      </w:r>
      <w:r w:rsidRPr="00A80D21">
        <w:t xml:space="preserve"> </w:t>
      </w:r>
      <w:r>
        <w:t>w którym stała się ostateczna</w:t>
      </w:r>
      <w:r w:rsidRPr="00A80D21">
        <w:t xml:space="preserve"> pierwsz</w:t>
      </w:r>
      <w:r>
        <w:t>a</w:t>
      </w:r>
      <w:r w:rsidRPr="00A80D21">
        <w:t xml:space="preserve"> decyzja o udzieleniu koncesji na wytwarzanie energii elektrycznej dla którejkolwiek z tych morskich farm wiatrowych lub ich części, z której jest wyprowadzana moc za pomocą tego zespołu urządzeń lub jego elementów.”,</w:t>
      </w:r>
    </w:p>
    <w:p w14:paraId="5DF5A2CD" w14:textId="77777777" w:rsidR="001C15B4" w:rsidRPr="00A80D21" w:rsidRDefault="001C15B4" w:rsidP="001C15B4">
      <w:pPr>
        <w:pStyle w:val="LITlitera"/>
      </w:pPr>
      <w:r w:rsidRPr="00A80D21">
        <w:t>b)</w:t>
      </w:r>
      <w:r>
        <w:tab/>
      </w:r>
      <w:r w:rsidRPr="00A80D21">
        <w:t>w ust. 6 w pkt 2 po wyrazach „określonymi w tym pozwoleniu” dodaje się wyrazy „</w:t>
      </w:r>
      <w:r>
        <w:t xml:space="preserve"> </w:t>
      </w:r>
      <w:r w:rsidRPr="00A80D21">
        <w:t>, a w przypadku zespołu urządzeń służących do wyprowadzenia mocy w rozumieniu ustawy z dnia 17 grudnia 2020 r. o promowaniu wytwarzania energii elektrycznej w morskich farmach wiatrowych lub jego elementów nie zostanie uzyskana decyzja o udzieleniu koncesji na wytwarzanie energii elektrycznej w morskiej farmie wiatrowej lub jej części, z której jest wyprowadzana moc za pomocą tego zespołu urządzeń lub jego elementów”;</w:t>
      </w:r>
    </w:p>
    <w:p w14:paraId="33738CFB" w14:textId="77777777" w:rsidR="001C15B4" w:rsidRPr="00A80D21" w:rsidRDefault="001C15B4" w:rsidP="001C15B4">
      <w:pPr>
        <w:pStyle w:val="PKTpunkt"/>
      </w:pPr>
      <w:r w:rsidRPr="00A80D21">
        <w:t>5)</w:t>
      </w:r>
      <w:r>
        <w:tab/>
      </w:r>
      <w:r w:rsidRPr="00A80D21">
        <w:t xml:space="preserve">w art. 27a </w:t>
      </w:r>
      <w:r>
        <w:t xml:space="preserve">w </w:t>
      </w:r>
      <w:r w:rsidRPr="00A80D21">
        <w:t xml:space="preserve">ust. 2 </w:t>
      </w:r>
      <w:r>
        <w:t xml:space="preserve">w </w:t>
      </w:r>
      <w:r w:rsidRPr="00A80D21">
        <w:t>pkt 9 skreśla się wyrazy „wstępnych warunków przyłączenia albo”;</w:t>
      </w:r>
    </w:p>
    <w:p w14:paraId="72F45258" w14:textId="77777777" w:rsidR="001C15B4" w:rsidRPr="00A80D21" w:rsidRDefault="001C15B4" w:rsidP="001C15B4">
      <w:pPr>
        <w:pStyle w:val="PKTpunkt"/>
      </w:pPr>
      <w:r w:rsidRPr="00A80D21">
        <w:t>6)</w:t>
      </w:r>
      <w:r>
        <w:tab/>
      </w:r>
      <w:r w:rsidRPr="00A80D21">
        <w:t>w art. 27b</w:t>
      </w:r>
      <w:r>
        <w:t xml:space="preserve"> </w:t>
      </w:r>
      <w:r w:rsidRPr="00A80D21">
        <w:t xml:space="preserve">w ust. 1 </w:t>
      </w:r>
      <w:r>
        <w:t xml:space="preserve">w </w:t>
      </w:r>
      <w:r w:rsidRPr="00A80D21">
        <w:t>pkt 3 po wyrazie „urządzeń” dodaje się wyrazy „</w:t>
      </w:r>
      <w:r>
        <w:t xml:space="preserve"> </w:t>
      </w:r>
      <w:r w:rsidRPr="00A80D21">
        <w:t xml:space="preserve">, a w przypadku morskiej farmy wiatrowej, o której mowa w ustawie z dnia 17 grudnia 2020 r. o promowaniu wytwarzania energii elektrycznej w morskich farmach wiatrowych, w ciągu </w:t>
      </w:r>
      <w:r w:rsidRPr="00A80D21">
        <w:lastRenderedPageBreak/>
        <w:t>30 dni od dnia uzyskania decyzji o udzieleniu koncesji na wytwarzanie energii elektrycznej w tej morskiej farmie wiatrowej lub jej części;”,</w:t>
      </w:r>
    </w:p>
    <w:p w14:paraId="22080005" w14:textId="77777777" w:rsidR="001C15B4" w:rsidRPr="00A80D21" w:rsidRDefault="001C15B4" w:rsidP="001C15B4">
      <w:pPr>
        <w:pStyle w:val="PKTpunkt"/>
      </w:pPr>
      <w:r w:rsidRPr="00A80D21">
        <w:t>7)</w:t>
      </w:r>
      <w:r>
        <w:tab/>
      </w:r>
      <w:r w:rsidRPr="00A80D21">
        <w:t>w art. 66a:</w:t>
      </w:r>
    </w:p>
    <w:p w14:paraId="27F571A5" w14:textId="77777777" w:rsidR="001C15B4" w:rsidRPr="00A80D21" w:rsidRDefault="001C15B4" w:rsidP="001C15B4">
      <w:pPr>
        <w:pStyle w:val="LITlitera"/>
      </w:pPr>
      <w:r w:rsidRPr="00A80D21">
        <w:t>a)</w:t>
      </w:r>
      <w:r>
        <w:tab/>
        <w:t>po</w:t>
      </w:r>
      <w:r w:rsidRPr="00A80D21">
        <w:t xml:space="preserve"> ust. 2 dodaje się </w:t>
      </w:r>
      <w:r>
        <w:t xml:space="preserve">ust. 2a </w:t>
      </w:r>
      <w:r w:rsidRPr="00A80D21">
        <w:t>w brzmieniu:</w:t>
      </w:r>
    </w:p>
    <w:p w14:paraId="0E1598C4" w14:textId="77777777" w:rsidR="001C15B4" w:rsidRPr="00A80D21" w:rsidRDefault="001C15B4" w:rsidP="001C15B4">
      <w:pPr>
        <w:pStyle w:val="ZLITUSTzmustliter"/>
      </w:pPr>
      <w:r w:rsidRPr="00A80D21">
        <w:t>„</w:t>
      </w:r>
      <w:r>
        <w:t xml:space="preserve">2a. </w:t>
      </w:r>
      <w:r w:rsidRPr="00A80D21">
        <w:t xml:space="preserve">W przypadku podmiotu, o którym mowa w ust. 1, który ubiegał się o prawo do pokrycia ujemnego salda na zasadach określonych w rozdziale 4 ustawy z dnia 17 grudnia 2020 r. o promowaniu wytwarzania energii elektrycznej w morskich farmach wiatrowych, okres, o którym mowa w </w:t>
      </w:r>
      <w:r>
        <w:t>ust. 2,</w:t>
      </w:r>
      <w:r w:rsidRPr="00A80D21">
        <w:t xml:space="preserve"> wynosi 3 lata od udziału w aukcjach, o których mowa w art. 29 ust. 2 ustawy z dnia 17 grudnia 2020 r. o promowaniu wytwarzania energii elektrycznej w morskich farmach wiatrowych.”,</w:t>
      </w:r>
    </w:p>
    <w:p w14:paraId="6D92582A" w14:textId="77777777" w:rsidR="001C15B4" w:rsidRPr="00A80D21" w:rsidRDefault="001C15B4" w:rsidP="001C15B4">
      <w:pPr>
        <w:pStyle w:val="LITlitera"/>
      </w:pPr>
      <w:r w:rsidRPr="00A80D21">
        <w:t>b)</w:t>
      </w:r>
      <w:r>
        <w:tab/>
      </w:r>
      <w:r w:rsidRPr="00A80D21">
        <w:t>ust. 3 otrzymuje brzmienie:</w:t>
      </w:r>
    </w:p>
    <w:p w14:paraId="224D2F9B" w14:textId="77777777" w:rsidR="001C15B4" w:rsidRPr="00A80D21" w:rsidRDefault="001C15B4" w:rsidP="001C15B4">
      <w:pPr>
        <w:pStyle w:val="ZLITUSTzmustliter"/>
      </w:pPr>
      <w:r w:rsidRPr="00A80D21">
        <w:t xml:space="preserve">„3. Jeżeli podmiot, o którym mowa w ust. 1, nie później niż 60 dni przed upływem okresu, o którym mowa w ust. 2 </w:t>
      </w:r>
      <w:r>
        <w:t>albo 2a</w:t>
      </w:r>
      <w:r w:rsidRPr="00A80D21">
        <w:t xml:space="preserve">, złoży organowi, który wydał pozwolenie, wyjaśnienia na piśmie i dokumenty potwierdzające podjęcie wszystkich czynności wymaganych przez prawo, zmierzających do uzyskania pozwolenia na budowę dla całości albo części przedsięwzięcia objętego pozwoleniem, o którym mowa w ust. 1, terminy, o których mowa w ust. 2 </w:t>
      </w:r>
      <w:r>
        <w:t>albo 2a</w:t>
      </w:r>
      <w:r w:rsidRPr="00A80D21">
        <w:t xml:space="preserve">, zostają przedłużone na czas niezbędny do uzyskania pozwolenia na budowę, jednak nie dłuższy niż 2 lata od dnia, w którym upłynął termin, o którym mowa w ust. 2 </w:t>
      </w:r>
      <w:r>
        <w:t>albo 2a</w:t>
      </w:r>
      <w:r w:rsidRPr="00A80D21">
        <w:t>. Przedłużenie terminu stwierdza, w drodze decyzji, organ, który wydał pozwolenie.”,</w:t>
      </w:r>
    </w:p>
    <w:p w14:paraId="062819F7" w14:textId="77777777" w:rsidR="001C15B4" w:rsidRPr="00A80D21" w:rsidRDefault="001C15B4" w:rsidP="001C15B4">
      <w:pPr>
        <w:pStyle w:val="LITlitera"/>
      </w:pPr>
      <w:r w:rsidRPr="00A80D21">
        <w:t>c)</w:t>
      </w:r>
      <w:r>
        <w:tab/>
      </w:r>
      <w:r w:rsidRPr="00A80D21">
        <w:t>ust. 5 otrzymuje brzmienie:</w:t>
      </w:r>
    </w:p>
    <w:p w14:paraId="4B78C53D" w14:textId="77777777" w:rsidR="001C15B4" w:rsidRPr="00A80D21" w:rsidRDefault="001C15B4" w:rsidP="001C15B4">
      <w:pPr>
        <w:pStyle w:val="ZLITUSTzmustliter"/>
      </w:pPr>
      <w:r w:rsidRPr="00A80D21">
        <w:t>„5. Jeżeli w okresie, o którym mowa w art. 23 ust. 6c pkt 1</w:t>
      </w:r>
      <w:r>
        <w:t>,</w:t>
      </w:r>
      <w:r w:rsidRPr="00A80D21">
        <w:t xml:space="preserve"> z uwzględnieniem okresu, o którym mowa w ust. 2</w:t>
      </w:r>
      <w:r>
        <w:t>, 2a</w:t>
      </w:r>
      <w:r w:rsidRPr="00A80D21">
        <w:t xml:space="preserve"> lub 3</w:t>
      </w:r>
      <w:r>
        <w:t>,</w:t>
      </w:r>
      <w:r w:rsidRPr="00A80D21">
        <w:t xml:space="preserve"> w przypadku podmiotu, o którym mowa w ust. 1, któremu przyznano prawo do pokrycia ujemnego salda na zasadach określonych w rozdziale 3 lub rozdziale 4 ustawy z dnia 17 grudnia 2020 r. o promowaniu wytwarzania energii elektrycznej w morskich farmach wiatrowych, nie zostanie rozpoczęte układanie kabli wchodzących w skład zespołu urządzeń służących do wyprowadzenia mocy w rozumieniu </w:t>
      </w:r>
      <w:r>
        <w:t xml:space="preserve">art. 3 pkt 13 tej ustawy </w:t>
      </w:r>
      <w:r w:rsidRPr="00A80D21">
        <w:t>lub jego elementów, dla których wydano pozwolenia i uzgodnienia, o których mowa w ust. 4, organ, który wydał te pozwolenia i uzgodnienia, stwierdza, w drodze decyzji, ich wygaśnięcie.”.</w:t>
      </w:r>
    </w:p>
    <w:p w14:paraId="73338AF3" w14:textId="67240057"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3.</w:t>
      </w:r>
      <w:r w:rsidR="00851883">
        <w:t> </w:t>
      </w:r>
      <w:r w:rsidRPr="00A80D21">
        <w:t>W ustawie z dnia 7 lipca 1994 r. – Prawo budowlane (Dz.</w:t>
      </w:r>
      <w:r>
        <w:t xml:space="preserve"> </w:t>
      </w:r>
      <w:r w:rsidRPr="00A80D21">
        <w:t>U. z 2025 r. poz. 418</w:t>
      </w:r>
      <w:r>
        <w:t xml:space="preserve"> i 1080</w:t>
      </w:r>
      <w:r w:rsidRPr="00A80D21">
        <w:t xml:space="preserve">) w art. 3 </w:t>
      </w:r>
      <w:r>
        <w:t xml:space="preserve">w </w:t>
      </w:r>
      <w:r w:rsidRPr="00A80D21">
        <w:t xml:space="preserve">pkt 3 wyrazy „a także części budowlane urządzeń technicznych (kotłów, </w:t>
      </w:r>
      <w:r w:rsidRPr="00A80D21">
        <w:lastRenderedPageBreak/>
        <w:t>pieców przemysłowych, elektrowni jądrowych, elektrowni wiatrowych, morskich turbin wiatrowych i innych urządzeń) oraz fundamenty pod maszyny i urządzenia,” zastępuje się wyrazami „a także części budowlane urządzeń technicznych (kotłów, pieców przemysłowych, elektrowni jądrowych, elektrowni wiatrowych, biogazowni, biogazowni rolniczej, biometanowni i innych urządzeń), oraz fundamenty pod maszyny i urządzenia, w tym pod morskie turbiny wiatrowe oraz stacje elektroenergetyczne zlokalizowane na morzu,”.</w:t>
      </w:r>
    </w:p>
    <w:p w14:paraId="1B668BA8" w14:textId="5CF0E1C3"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4.</w:t>
      </w:r>
      <w:r w:rsidR="00851883">
        <w:t> </w:t>
      </w:r>
      <w:r w:rsidRPr="00A80D21">
        <w:t>W ustawie z dnia 10 kwietnia 1997 r. – Prawo energetyczne (Dz.</w:t>
      </w:r>
      <w:r>
        <w:t xml:space="preserve"> </w:t>
      </w:r>
      <w:r w:rsidRPr="00A80D21">
        <w:t>U. z 2024 r. poz. 266,</w:t>
      </w:r>
      <w:r>
        <w:t xml:space="preserve"> z późn. zm.</w:t>
      </w:r>
      <w:r w:rsidRPr="00C23A5C">
        <w:rPr>
          <w:rStyle w:val="IGindeksgrny"/>
        </w:rPr>
        <w:footnoteReference w:id="4"/>
      </w:r>
      <w:r w:rsidRPr="00C23A5C">
        <w:rPr>
          <w:rStyle w:val="IGindeksgrny"/>
        </w:rPr>
        <w:t>)</w:t>
      </w:r>
      <w:r w:rsidRPr="00A80D21">
        <w:t>):</w:t>
      </w:r>
    </w:p>
    <w:p w14:paraId="48087DC7" w14:textId="77777777" w:rsidR="001C15B4" w:rsidRPr="00A80D21" w:rsidRDefault="001C15B4" w:rsidP="001C15B4">
      <w:pPr>
        <w:pStyle w:val="PKTpunkt"/>
      </w:pPr>
      <w:r w:rsidRPr="00A80D21">
        <w:t>1)</w:t>
      </w:r>
      <w:r>
        <w:tab/>
      </w:r>
      <w:r w:rsidRPr="00A80D21">
        <w:t xml:space="preserve">w art. 16 </w:t>
      </w:r>
      <w:r>
        <w:t xml:space="preserve">w </w:t>
      </w:r>
      <w:r w:rsidRPr="00A80D21">
        <w:t xml:space="preserve">ust. 1 w pkt 7 kropkę zastępuje się średnikiem i dodaje się pkt 8 w brzmieniu: </w:t>
      </w:r>
    </w:p>
    <w:p w14:paraId="08CE1BA8" w14:textId="77777777" w:rsidR="001C15B4" w:rsidRPr="00A80D21" w:rsidRDefault="001C15B4" w:rsidP="001C15B4">
      <w:pPr>
        <w:pStyle w:val="ZPKTzmpktartykuempunktem"/>
      </w:pPr>
      <w:r w:rsidRPr="00A80D21">
        <w:t>„8)</w:t>
      </w:r>
      <w:r>
        <w:tab/>
      </w:r>
      <w:r w:rsidRPr="00A80D21">
        <w:t>plan obszar</w:t>
      </w:r>
      <w:r>
        <w:t>u</w:t>
      </w:r>
      <w:r w:rsidRPr="00A80D21">
        <w:t xml:space="preserve"> przyspieszonego rozwoju instalacji odnawialnego źródła energii, o który</w:t>
      </w:r>
      <w:r>
        <w:t>m</w:t>
      </w:r>
      <w:r w:rsidRPr="00A80D21">
        <w:t xml:space="preserve"> mowa w art. 160g ust. 1 ustawy z dnia 20 lutego 2015 r. o odnawialnych źródłach energii.”;</w:t>
      </w:r>
      <w:r w:rsidRPr="00FE781B">
        <w:t xml:space="preserve"> </w:t>
      </w:r>
    </w:p>
    <w:p w14:paraId="66079FC5" w14:textId="77777777" w:rsidR="001C15B4" w:rsidRPr="00A80D21" w:rsidRDefault="001C15B4" w:rsidP="001C15B4">
      <w:pPr>
        <w:pStyle w:val="PKTpunkt"/>
      </w:pPr>
      <w:r w:rsidRPr="00A80D21">
        <w:t>2)</w:t>
      </w:r>
      <w:r>
        <w:tab/>
      </w:r>
      <w:r w:rsidRPr="00A80D21">
        <w:t>w art. 19 ust. 5 otrzymuje brzmienie:</w:t>
      </w:r>
    </w:p>
    <w:p w14:paraId="4D893B0E" w14:textId="77777777" w:rsidR="001C15B4" w:rsidRPr="00A80D21" w:rsidRDefault="001C15B4" w:rsidP="001C15B4">
      <w:pPr>
        <w:pStyle w:val="ZUSTzmustartykuempunktem"/>
      </w:pPr>
      <w:r w:rsidRPr="00A80D21">
        <w:t>„5. Projekt założeń podlega opiniowaniu przez samorząd województwa w zakresie koordynacji współpracy z innymi gminami, plan</w:t>
      </w:r>
      <w:r>
        <w:t>em</w:t>
      </w:r>
      <w:r w:rsidRPr="00A80D21">
        <w:t xml:space="preserve"> obszar</w:t>
      </w:r>
      <w:r>
        <w:t>u</w:t>
      </w:r>
      <w:r w:rsidRPr="00A80D21">
        <w:t xml:space="preserve"> przyspieszonego rozwoju instalacji odnawialnego źródła energii</w:t>
      </w:r>
      <w:r>
        <w:t>, o którym mowa</w:t>
      </w:r>
      <w:r w:rsidRPr="00A80D21">
        <w:t xml:space="preserve"> w art. 160g ust. 1 ustawy z dnia 20 lutego 2015 r. o odnawialnych źródłach energii oraz w zakresie zgodności z polityką energetyczną państwa.”;</w:t>
      </w:r>
    </w:p>
    <w:p w14:paraId="24AB76E8" w14:textId="2011E184" w:rsidR="001C15B4" w:rsidRPr="001C15B4" w:rsidRDefault="001C15B4" w:rsidP="001C15B4">
      <w:pPr>
        <w:pStyle w:val="PKTpunkt"/>
      </w:pPr>
      <w:r w:rsidRPr="001C15B4">
        <w:t>3)</w:t>
      </w:r>
      <w:r w:rsidRPr="001C15B4">
        <w:tab/>
        <w:t>w art. 7aa dodaje się ust. 28 w brzmieniu:</w:t>
      </w:r>
    </w:p>
    <w:p w14:paraId="60FD6E8E" w14:textId="77777777" w:rsidR="001C15B4" w:rsidRPr="001C15B4" w:rsidRDefault="001C15B4" w:rsidP="001C15B4">
      <w:pPr>
        <w:pStyle w:val="ZUSTzmustartykuempunktem"/>
      </w:pPr>
      <w:r w:rsidRPr="001C15B4">
        <w:t>„28. Przedsiębiorca, w rozumieniu ustawy z dnia 6 marca 2018 r. – Prawo przedsiębiorców, który:</w:t>
      </w:r>
    </w:p>
    <w:p w14:paraId="75873A57" w14:textId="77777777" w:rsidR="001C15B4" w:rsidRPr="001C15B4" w:rsidRDefault="001C15B4" w:rsidP="001C15B4">
      <w:pPr>
        <w:pStyle w:val="ZPKTzmpktartykuempunktem"/>
      </w:pPr>
      <w:r w:rsidRPr="001C15B4">
        <w:t>1)</w:t>
      </w:r>
      <w:r w:rsidRPr="001C15B4">
        <w:tab/>
        <w:t>odbiera energię elektryczną linią bezpośrednią z instalacji zlokalizowanej na obszarze przyspieszonego rozwoju instalacji odnawialnego źródła energii w rozumieniu art. 2 pkt 19d ustawy z dnia 20 lutego 2015 r. o odnawialnych źródłach energii oraz</w:t>
      </w:r>
    </w:p>
    <w:p w14:paraId="5FD60601" w14:textId="77777777" w:rsidR="001C15B4" w:rsidRPr="001C15B4" w:rsidRDefault="001C15B4" w:rsidP="001C15B4">
      <w:pPr>
        <w:pStyle w:val="ZPKTzmpktartykuempunktem"/>
      </w:pPr>
      <w:r w:rsidRPr="001C15B4">
        <w:t>2)</w:t>
      </w:r>
      <w:r w:rsidRPr="001C15B4">
        <w:tab/>
        <w:t>jest odbiorcą przemysłowym wpisanym do wykazu odbiorców przemysłowych, o którym mowa w art. 52 ust. 4 ustawy z dnia 20 lutego 2015 r. o odnawialnych źródłach energii</w:t>
      </w:r>
    </w:p>
    <w:p w14:paraId="30B12B82" w14:textId="6905391A" w:rsidR="001C15B4" w:rsidRPr="001C15B4" w:rsidRDefault="001C15B4" w:rsidP="001C15B4">
      <w:pPr>
        <w:pStyle w:val="ZCZWSPPKTzmczciwsppktartykuempunktem"/>
      </w:pPr>
      <w:r w:rsidRPr="001C15B4">
        <w:t>–</w:t>
      </w:r>
      <w:r w:rsidR="00851883">
        <w:t xml:space="preserve"> </w:t>
      </w:r>
      <w:r w:rsidRPr="001C15B4">
        <w:t>podlega zwolnieniu z opłaty solidarnościowej za rok, w którym był wpisany do tego wykazu.”.</w:t>
      </w:r>
    </w:p>
    <w:p w14:paraId="17DED739" w14:textId="4622CA42" w:rsidR="001C15B4" w:rsidRPr="00A80D21" w:rsidRDefault="001C15B4" w:rsidP="001C15B4">
      <w:pPr>
        <w:pStyle w:val="ARTartustawynprozporzdzenia"/>
      </w:pPr>
      <w:r w:rsidRPr="00A80D21">
        <w:rPr>
          <w:rStyle w:val="Ppogrubienie"/>
        </w:rPr>
        <w:lastRenderedPageBreak/>
        <w:t>Art.</w:t>
      </w:r>
      <w:r w:rsidR="00851883">
        <w:rPr>
          <w:rStyle w:val="Ppogrubienie"/>
        </w:rPr>
        <w:t> </w:t>
      </w:r>
      <w:r w:rsidRPr="00A80D21">
        <w:rPr>
          <w:rStyle w:val="Ppogrubienie"/>
        </w:rPr>
        <w:t>5.</w:t>
      </w:r>
      <w:r w:rsidR="00851883">
        <w:t> </w:t>
      </w:r>
      <w:r w:rsidRPr="00A80D21">
        <w:t>W ustawie z dnia 5 czerwca 1998 r. o samorządzie województwa (Dz.</w:t>
      </w:r>
      <w:r>
        <w:t xml:space="preserve"> </w:t>
      </w:r>
      <w:r w:rsidRPr="00A80D21">
        <w:t>U. z 2025 r. poz. 581) w art. 18 po pkt 3 dodaje się pkt 3a w brzmieniu:</w:t>
      </w:r>
    </w:p>
    <w:p w14:paraId="5AF353A3" w14:textId="77777777" w:rsidR="001C15B4" w:rsidRPr="00A80D21" w:rsidRDefault="001C15B4" w:rsidP="001C15B4">
      <w:pPr>
        <w:pStyle w:val="ZPKTzmpktartykuempunktem"/>
      </w:pPr>
      <w:r w:rsidRPr="00A80D21">
        <w:t>„3a)</w:t>
      </w:r>
      <w:r>
        <w:tab/>
      </w:r>
      <w:r w:rsidRPr="00A80D21">
        <w:t>uchwalanie plan</w:t>
      </w:r>
      <w:r>
        <w:t>u</w:t>
      </w:r>
      <w:r w:rsidRPr="00A80D21">
        <w:t xml:space="preserve"> obszar</w:t>
      </w:r>
      <w:r>
        <w:t>u</w:t>
      </w:r>
      <w:r w:rsidRPr="00A80D21">
        <w:t xml:space="preserve"> przyspieszonego rozwoju instalacji odnawialnego źródła energii, o który</w:t>
      </w:r>
      <w:r>
        <w:t>m</w:t>
      </w:r>
      <w:r w:rsidRPr="00A80D21">
        <w:t xml:space="preserve"> mowa w art. 160g ust. 1 ustawy z dnia 20 lutego 2015 r. o odnawialnych źródłach energii (Dz.</w:t>
      </w:r>
      <w:r>
        <w:t xml:space="preserve"> </w:t>
      </w:r>
      <w:r w:rsidRPr="00A80D21">
        <w:t>U. z 2024 r. poz. 1361, 1847 i 1881 oraz z 2025 r. poz. 303</w:t>
      </w:r>
      <w:r>
        <w:t>,</w:t>
      </w:r>
      <w:r w:rsidRPr="00A80D21">
        <w:t xml:space="preserve"> 759</w:t>
      </w:r>
      <w:r>
        <w:t xml:space="preserve"> i 1218</w:t>
      </w:r>
      <w:r w:rsidRPr="00A80D21">
        <w:t>);”.</w:t>
      </w:r>
    </w:p>
    <w:p w14:paraId="43DC7B51" w14:textId="47B334D3"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6.</w:t>
      </w:r>
      <w:r w:rsidR="00851883">
        <w:rPr>
          <w:rStyle w:val="Ppogrubienie"/>
        </w:rPr>
        <w:t> </w:t>
      </w:r>
      <w:r w:rsidRPr="00A80D21">
        <w:t>W ustawie z dnia 3 października 2008 r. o udostępnianiu informacji o środowisku i jego ochronie, udziale społeczeństwa w ochronie środowiska oraz o ocenach oddziaływania na środowisko (Dz.</w:t>
      </w:r>
      <w:r>
        <w:t xml:space="preserve"> </w:t>
      </w:r>
      <w:r w:rsidRPr="00A80D21">
        <w:t>U. z 2024 r. poz. 1112, 1881 i 1940) wprowadza się następujące zmiany:</w:t>
      </w:r>
    </w:p>
    <w:p w14:paraId="7C73A9DD" w14:textId="77777777" w:rsidR="001C15B4" w:rsidRPr="00A80D21" w:rsidRDefault="001C15B4" w:rsidP="001C15B4">
      <w:pPr>
        <w:pStyle w:val="PKTpunkt"/>
      </w:pPr>
      <w:r w:rsidRPr="00A80D21">
        <w:t>1)</w:t>
      </w:r>
      <w:r>
        <w:tab/>
      </w:r>
      <w:r w:rsidRPr="00A80D21">
        <w:t>w art. 21 w ust. 2 w pkt 37 kropkę zastępuje się średnikiem i dodaje się pkt 38 w brzmieniu:</w:t>
      </w:r>
    </w:p>
    <w:p w14:paraId="7C488283" w14:textId="77777777" w:rsidR="001C15B4" w:rsidRPr="00A80D21" w:rsidRDefault="001C15B4" w:rsidP="001C15B4">
      <w:pPr>
        <w:pStyle w:val="ZPKTzmpktartykuempunktem"/>
      </w:pPr>
      <w:r w:rsidRPr="00A80D21">
        <w:t>„38)</w:t>
      </w:r>
      <w:r>
        <w:tab/>
      </w:r>
      <w:r w:rsidRPr="00A80D21">
        <w:t>z zakresu ustawy z dnia 20 lutego 2015 r. o odnawialnych źródłach energii (Dz. U. z 2024 poz. 1361, 1847 i 1881 oraz z 2025 r. poz. 303</w:t>
      </w:r>
      <w:r>
        <w:t>,</w:t>
      </w:r>
      <w:r w:rsidRPr="00A80D21">
        <w:t xml:space="preserve"> 759</w:t>
      </w:r>
      <w:r>
        <w:t xml:space="preserve"> </w:t>
      </w:r>
      <w:r w:rsidRPr="00A80D21">
        <w:t>i</w:t>
      </w:r>
      <w:r>
        <w:t xml:space="preserve"> 1218</w:t>
      </w:r>
      <w:r w:rsidRPr="00A80D21">
        <w:t>) o sprzeciwach regionalnego dyrektora ochrony środowiska, o których mowa w art. 160</w:t>
      </w:r>
      <w:r>
        <w:t>n</w:t>
      </w:r>
      <w:r w:rsidRPr="00A80D21">
        <w:t xml:space="preserve"> ust. </w:t>
      </w:r>
      <w:r>
        <w:t>9</w:t>
      </w:r>
      <w:r w:rsidRPr="00A80D21">
        <w:t xml:space="preserve"> </w:t>
      </w:r>
      <w:r>
        <w:t xml:space="preserve">tej </w:t>
      </w:r>
      <w:r w:rsidRPr="00A80D21">
        <w:t>ustawy.”;</w:t>
      </w:r>
    </w:p>
    <w:p w14:paraId="04C3C5EB" w14:textId="77777777" w:rsidR="001C15B4" w:rsidRPr="00A80D21" w:rsidRDefault="001C15B4" w:rsidP="001C15B4">
      <w:pPr>
        <w:pStyle w:val="PKTpunkt"/>
      </w:pPr>
      <w:r w:rsidRPr="00A80D21">
        <w:t>2)</w:t>
      </w:r>
      <w:r>
        <w:tab/>
      </w:r>
      <w:r w:rsidRPr="00A80D21">
        <w:t>w art. 48 dodaje się ust. 9 w brzmieniu:</w:t>
      </w:r>
    </w:p>
    <w:p w14:paraId="658C7241" w14:textId="77777777" w:rsidR="001C15B4" w:rsidRPr="00A80D21" w:rsidRDefault="001C15B4" w:rsidP="001C15B4">
      <w:pPr>
        <w:pStyle w:val="ZUSTzmustartykuempunktem"/>
      </w:pPr>
      <w:r w:rsidRPr="00A80D21">
        <w:t>„9. Nie można odstąpić od przeprowadzenia strategicznej oceny oddziaływania na środowisko dla projektu planu obszarów przyspieszonego rozwoju instalacji odnawialnego źródła energii w rozumieniu art. 2 pkt 19d ustawy z dnia 20 lutego 2015 r. o odnawialnych źródłach energii, jeżeli wprowadza on nowe lub zmienia istniejące ustalenia związane z wyznaczaniem tych obszarów.”.</w:t>
      </w:r>
    </w:p>
    <w:p w14:paraId="5808160E" w14:textId="780FAC60"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7.</w:t>
      </w:r>
      <w:r w:rsidR="00851883">
        <w:t> </w:t>
      </w:r>
      <w:r w:rsidRPr="00A80D21">
        <w:t>W ustawie z dnia 18 sierpnia 2011 r. o bezpieczeństwie morskim (Dz.</w:t>
      </w:r>
      <w:r>
        <w:t xml:space="preserve"> </w:t>
      </w:r>
      <w:r w:rsidRPr="00A80D21">
        <w:t>U. z 2025</w:t>
      </w:r>
      <w:r w:rsidR="00615ABE">
        <w:t> </w:t>
      </w:r>
      <w:r w:rsidRPr="00A80D21">
        <w:t>r. poz. 883) wprowadza się następujące zmiany:</w:t>
      </w:r>
    </w:p>
    <w:p w14:paraId="49430D3F" w14:textId="77777777" w:rsidR="001C15B4" w:rsidRPr="00A80D21" w:rsidRDefault="001C15B4" w:rsidP="001C15B4">
      <w:pPr>
        <w:pStyle w:val="PKTpunkt"/>
      </w:pPr>
      <w:r w:rsidRPr="00A80D21">
        <w:t>1)</w:t>
      </w:r>
      <w:r>
        <w:tab/>
      </w:r>
      <w:r w:rsidRPr="00A80D21">
        <w:t>w art. 5:</w:t>
      </w:r>
    </w:p>
    <w:p w14:paraId="2C6014E3" w14:textId="77777777" w:rsidR="001C15B4" w:rsidRPr="00A80D21" w:rsidRDefault="001C15B4" w:rsidP="001C15B4">
      <w:pPr>
        <w:pStyle w:val="LITlitera"/>
      </w:pPr>
      <w:r w:rsidRPr="00A80D21">
        <w:t>a)</w:t>
      </w:r>
      <w:r>
        <w:tab/>
        <w:t xml:space="preserve">w </w:t>
      </w:r>
      <w:r w:rsidRPr="00A80D21">
        <w:t xml:space="preserve">pkt 10c </w:t>
      </w:r>
      <w:r>
        <w:t xml:space="preserve">lit. a </w:t>
      </w:r>
      <w:r w:rsidRPr="00A80D21">
        <w:t>otrzymuje brzmienie:</w:t>
      </w:r>
    </w:p>
    <w:p w14:paraId="7D0E0AA0" w14:textId="77777777" w:rsidR="001C15B4" w:rsidRPr="00A80D21" w:rsidRDefault="001C15B4" w:rsidP="00A03A7E">
      <w:pPr>
        <w:pStyle w:val="ZLITLITzmlitliter"/>
      </w:pPr>
      <w:r>
        <w:t>„</w:t>
      </w:r>
      <w:r w:rsidRPr="00A80D21">
        <w:t>a)</w:t>
      </w:r>
      <w:r>
        <w:tab/>
      </w:r>
      <w:r w:rsidRPr="00A80D21">
        <w:t>kapitana i członków załogi, innych osób zatrudnionych na statku lub wykonujących zadania na statku dla jego potrzeb oraz personelu przemysłowego,</w:t>
      </w:r>
      <w:r>
        <w:t>”,</w:t>
      </w:r>
    </w:p>
    <w:p w14:paraId="1EBA84E1" w14:textId="77777777" w:rsidR="001C15B4" w:rsidRPr="00A80D21" w:rsidRDefault="001C15B4" w:rsidP="001C15B4">
      <w:pPr>
        <w:pStyle w:val="LITlitera"/>
      </w:pPr>
      <w:r w:rsidRPr="00A80D21">
        <w:t>b)</w:t>
      </w:r>
      <w:r>
        <w:tab/>
        <w:t xml:space="preserve">po pkt 10c </w:t>
      </w:r>
      <w:r w:rsidRPr="00A80D21">
        <w:t>dodaje się pkt 10d w brzmieniu:</w:t>
      </w:r>
    </w:p>
    <w:p w14:paraId="74885CD0" w14:textId="77777777" w:rsidR="001C15B4" w:rsidRPr="00A80D21" w:rsidRDefault="001C15B4" w:rsidP="001C15B4">
      <w:pPr>
        <w:pStyle w:val="ZLITPKTzmpktliter"/>
      </w:pPr>
      <w:r w:rsidRPr="00A80D21">
        <w:t>„10d)</w:t>
      </w:r>
      <w:r>
        <w:tab/>
      </w:r>
      <w:r w:rsidRPr="00A80D21">
        <w:t>personel przemysłowy</w:t>
      </w:r>
      <w:r>
        <w:t xml:space="preserve"> </w:t>
      </w:r>
      <w:r w:rsidRPr="00A80D21">
        <w:t>– należy przez to rozumieć personel przemysłowy, o którym mowa w prawidle 1 rozdziału XV Konwencji SOLAS;”;</w:t>
      </w:r>
    </w:p>
    <w:p w14:paraId="2E5D96CB" w14:textId="77777777" w:rsidR="001C15B4" w:rsidRPr="00A80D21" w:rsidRDefault="001C15B4" w:rsidP="001C15B4">
      <w:pPr>
        <w:pStyle w:val="PKTpunkt"/>
      </w:pPr>
      <w:r w:rsidRPr="00A80D21">
        <w:t>2)</w:t>
      </w:r>
      <w:r>
        <w:tab/>
      </w:r>
      <w:r w:rsidRPr="00A80D21">
        <w:t>w art. 62 po ust. 2 dodaje się ust. 2a w brzmieniu:</w:t>
      </w:r>
    </w:p>
    <w:p w14:paraId="576EADB4" w14:textId="0C54D4BE" w:rsidR="001C15B4" w:rsidRPr="00A80D21" w:rsidRDefault="001C15B4" w:rsidP="001C15B4">
      <w:pPr>
        <w:pStyle w:val="ZUSTzmustartykuempunktem"/>
      </w:pPr>
      <w:r w:rsidRPr="00A80D21">
        <w:lastRenderedPageBreak/>
        <w:t>„2a. Kwalifikacje personelu przemysłowego muszą odpowiadać wymaganiom określonym w rozdziale XV Konwencji SOLAS oraz rezolucji IMO MSC.527(106)</w:t>
      </w:r>
      <w:r w:rsidRPr="00C23A5C">
        <w:rPr>
          <w:rStyle w:val="IGindeksgrny"/>
        </w:rPr>
        <w:footnoteReference w:id="5"/>
      </w:r>
      <w:r w:rsidRPr="00C23A5C">
        <w:rPr>
          <w:rStyle w:val="IGindeksgrny"/>
        </w:rPr>
        <w:t>)</w:t>
      </w:r>
      <w:r w:rsidRPr="00A80D21">
        <w:t xml:space="preserve"> Międzynarodowy kodeks bezpieczeństwa statków przewożących personel przemysłowy (Kodeks IP).”;</w:t>
      </w:r>
    </w:p>
    <w:p w14:paraId="4C0AC8ED" w14:textId="77777777" w:rsidR="001C15B4" w:rsidRPr="00A80D21" w:rsidRDefault="001C15B4" w:rsidP="001C15B4">
      <w:pPr>
        <w:pStyle w:val="PKTpunkt"/>
      </w:pPr>
      <w:r w:rsidRPr="00A80D21">
        <w:t>3)</w:t>
      </w:r>
      <w:r>
        <w:tab/>
      </w:r>
      <w:r w:rsidRPr="00A80D21">
        <w:t>po art. 86 dodaje się art. 86</w:t>
      </w:r>
      <w:r w:rsidRPr="00C23A5C">
        <w:rPr>
          <w:rStyle w:val="IGindeksgrny"/>
        </w:rPr>
        <w:t>1</w:t>
      </w:r>
      <w:r w:rsidRPr="00A80D21">
        <w:t xml:space="preserve"> w brzmieniu:</w:t>
      </w:r>
    </w:p>
    <w:p w14:paraId="54CB1393" w14:textId="77777777" w:rsidR="001C15B4" w:rsidRPr="00A80D21" w:rsidRDefault="001C15B4" w:rsidP="001C15B4">
      <w:pPr>
        <w:pStyle w:val="ZARTzmartartykuempunktem"/>
      </w:pPr>
      <w:r w:rsidRPr="00A80D21">
        <w:t>„Art. 86</w:t>
      </w:r>
      <w:r w:rsidRPr="00C23A5C">
        <w:rPr>
          <w:rStyle w:val="IGindeksgrny"/>
        </w:rPr>
        <w:t>1</w:t>
      </w:r>
      <w:r w:rsidRPr="00A80D21">
        <w:t xml:space="preserve">. 1. Statek o obcej przynależności niepodlegający Konwencji SOLAS może być eksploatowany </w:t>
      </w:r>
      <w:r w:rsidRPr="00C540E8">
        <w:t>w żegludze regularnej pomiędzy portem położonym na terytorium R</w:t>
      </w:r>
      <w:r>
        <w:t xml:space="preserve">zeczypospolitej </w:t>
      </w:r>
      <w:r w:rsidRPr="00C540E8">
        <w:t>P</w:t>
      </w:r>
      <w:r>
        <w:t>olskiej</w:t>
      </w:r>
      <w:r w:rsidRPr="00C540E8">
        <w:t xml:space="preserve"> a miejscami przeznaczenia położonymi</w:t>
      </w:r>
      <w:r>
        <w:t xml:space="preserve"> </w:t>
      </w:r>
      <w:r w:rsidRPr="00C540E8">
        <w:t>w</w:t>
      </w:r>
      <w:r w:rsidRPr="00A80D21">
        <w:t xml:space="preserve"> polskich obszarach morskich w okresie dłuższym niż 14 dni w ciągu roku kalendarzowego pod warunkiem uzyskania pozwolenia na eksploatację.</w:t>
      </w:r>
    </w:p>
    <w:p w14:paraId="0DBAC253" w14:textId="0F23428A" w:rsidR="001C15B4" w:rsidRPr="00A80D21" w:rsidRDefault="001C15B4" w:rsidP="001C15B4">
      <w:pPr>
        <w:pStyle w:val="ZUSTzmustartykuempunktem"/>
      </w:pPr>
      <w:r w:rsidRPr="00A80D21">
        <w:t>2. Pozwolenie na eksploatację, o którym mowa w ust. 1, wydaje, w drodze decyzji, dyrektor urzędu morskiego właściwy dla portu</w:t>
      </w:r>
      <w:r>
        <w:t>, z którego prowadzona jest żegluga, o której mowa w ust. 1,</w:t>
      </w:r>
      <w:r w:rsidRPr="00A80D21">
        <w:t xml:space="preserve"> na wniosek armatora.</w:t>
      </w:r>
    </w:p>
    <w:p w14:paraId="50BDAE69" w14:textId="77777777" w:rsidR="001C15B4" w:rsidRPr="00A80D21" w:rsidRDefault="001C15B4" w:rsidP="001C15B4">
      <w:pPr>
        <w:pStyle w:val="ZUSTzmustartykuempunktem"/>
      </w:pPr>
      <w:r w:rsidRPr="00A80D21">
        <w:t>3. Pozwolenie na eksploatację, o którym mowa w ust. 1, wydaje się po przeprowadzonej inspekcji</w:t>
      </w:r>
      <w:r>
        <w:t>,</w:t>
      </w:r>
      <w:r w:rsidRPr="00A80D21">
        <w:t xml:space="preserve"> na okres nieprzekraczający terminu ważności dokumentów statku i nie dłuższy niż 5 lat. Pozwolenie na eksploatację może określać dodatkowe warunki lub ograniczenia eksploatacji statku. </w:t>
      </w:r>
    </w:p>
    <w:p w14:paraId="17D8DE32" w14:textId="77777777" w:rsidR="001C15B4" w:rsidRPr="00A80D21" w:rsidRDefault="001C15B4" w:rsidP="001C15B4">
      <w:pPr>
        <w:pStyle w:val="ZUSTzmustartykuempunktem"/>
      </w:pPr>
      <w:r w:rsidRPr="00A80D21">
        <w:t>4. Wniosek armatora, o którym mowa w ust. 2, zawiera opis planowanego sposobu eksploatacji statku, w tym:</w:t>
      </w:r>
    </w:p>
    <w:p w14:paraId="75D0D4CA" w14:textId="77777777" w:rsidR="001C15B4" w:rsidRPr="00A80D21" w:rsidRDefault="001C15B4" w:rsidP="001C15B4">
      <w:pPr>
        <w:pStyle w:val="ZPKTzmpktartykuempunktem"/>
      </w:pPr>
      <w:r>
        <w:t>1</w:t>
      </w:r>
      <w:r w:rsidRPr="00A80D21">
        <w:t>)</w:t>
      </w:r>
      <w:r>
        <w:tab/>
      </w:r>
      <w:r w:rsidRPr="00A80D21">
        <w:t>wskazanie portu</w:t>
      </w:r>
      <w:r>
        <w:t>, z którego prowadzona jest żegluga, o której mowa w ust. 1</w:t>
      </w:r>
      <w:r w:rsidRPr="00A80D21">
        <w:t xml:space="preserve">; </w:t>
      </w:r>
    </w:p>
    <w:p w14:paraId="6780452A" w14:textId="77777777" w:rsidR="001C15B4" w:rsidRPr="00A80D21" w:rsidRDefault="001C15B4" w:rsidP="001C15B4">
      <w:pPr>
        <w:pStyle w:val="ZPKTzmpktartykuempunktem"/>
      </w:pPr>
      <w:r>
        <w:t>2</w:t>
      </w:r>
      <w:r w:rsidRPr="00A80D21">
        <w:t>)</w:t>
      </w:r>
      <w:r>
        <w:tab/>
      </w:r>
      <w:r w:rsidRPr="00A80D21">
        <w:t>obsługiwane instalacje i ich odległość od portu</w:t>
      </w:r>
      <w:r>
        <w:t xml:space="preserve">, </w:t>
      </w:r>
      <w:r w:rsidRPr="00C540E8">
        <w:t>z którego prowadzona jest żegluga, o której mowa w ust. 1</w:t>
      </w:r>
      <w:r w:rsidRPr="00A80D21">
        <w:t>, jeżeli dotyczy;</w:t>
      </w:r>
    </w:p>
    <w:p w14:paraId="3EEA38CB" w14:textId="77777777" w:rsidR="001C15B4" w:rsidRPr="00A80D21" w:rsidRDefault="001C15B4" w:rsidP="001C15B4">
      <w:pPr>
        <w:pStyle w:val="ZPKTzmpktartykuempunktem"/>
      </w:pPr>
      <w:r>
        <w:t>3</w:t>
      </w:r>
      <w:r w:rsidRPr="00A80D21">
        <w:t>)</w:t>
      </w:r>
      <w:r>
        <w:tab/>
      </w:r>
      <w:r w:rsidRPr="00A80D21">
        <w:t>planowany czas przebywania poza portem</w:t>
      </w:r>
      <w:r>
        <w:t xml:space="preserve">, </w:t>
      </w:r>
      <w:r w:rsidRPr="00C540E8">
        <w:t>z którego prowadzona jest żegluga, o której mowa w ust. 1</w:t>
      </w:r>
      <w:r w:rsidRPr="00A80D21">
        <w:t>;</w:t>
      </w:r>
    </w:p>
    <w:p w14:paraId="3A91AA19" w14:textId="77777777" w:rsidR="001C15B4" w:rsidRPr="00A80D21" w:rsidRDefault="001C15B4" w:rsidP="001C15B4">
      <w:pPr>
        <w:pStyle w:val="ZPKTzmpktartykuempunktem"/>
      </w:pPr>
      <w:r>
        <w:t>4</w:t>
      </w:r>
      <w:r w:rsidRPr="00A80D21">
        <w:t>)</w:t>
      </w:r>
      <w:r>
        <w:tab/>
      </w:r>
      <w:r w:rsidRPr="00A80D21">
        <w:t>przewóz personelu przemysłowego i pasażerów, jeżeli dotyczy;</w:t>
      </w:r>
    </w:p>
    <w:p w14:paraId="01375F92" w14:textId="77777777" w:rsidR="001C15B4" w:rsidRPr="00A80D21" w:rsidRDefault="001C15B4" w:rsidP="001C15B4">
      <w:pPr>
        <w:pStyle w:val="ZPKTzmpktartykuempunktem"/>
      </w:pPr>
      <w:r>
        <w:t>5</w:t>
      </w:r>
      <w:r w:rsidRPr="00A80D21">
        <w:t>)</w:t>
      </w:r>
      <w:r>
        <w:tab/>
      </w:r>
      <w:r w:rsidRPr="00A80D21">
        <w:t>minimaln</w:t>
      </w:r>
      <w:r>
        <w:t>ą</w:t>
      </w:r>
      <w:r w:rsidRPr="00A80D21">
        <w:t xml:space="preserve"> bezpieczn</w:t>
      </w:r>
      <w:r>
        <w:t>ą</w:t>
      </w:r>
      <w:r w:rsidRPr="00A80D21">
        <w:t xml:space="preserve"> obsad</w:t>
      </w:r>
      <w:r>
        <w:t>ę</w:t>
      </w:r>
      <w:r w:rsidRPr="00A80D21">
        <w:t xml:space="preserve">. </w:t>
      </w:r>
    </w:p>
    <w:p w14:paraId="445A1963" w14:textId="77777777" w:rsidR="001C15B4" w:rsidRPr="00A80D21" w:rsidRDefault="001C15B4" w:rsidP="001C15B4">
      <w:pPr>
        <w:pStyle w:val="ZUSTzmustartykuempunktem"/>
      </w:pPr>
      <w:r w:rsidRPr="00A80D21">
        <w:t>5. Do wniosku, o którym mowa w ust. 2, armator dołącza:</w:t>
      </w:r>
    </w:p>
    <w:p w14:paraId="4F8CD164" w14:textId="77777777" w:rsidR="001C15B4" w:rsidRPr="00A80D21" w:rsidRDefault="001C15B4" w:rsidP="001C15B4">
      <w:pPr>
        <w:pStyle w:val="ZPKTzmpktartykuempunktem"/>
      </w:pPr>
      <w:r w:rsidRPr="00A80D21">
        <w:t>1)</w:t>
      </w:r>
      <w:r>
        <w:tab/>
      </w:r>
      <w:r w:rsidRPr="00A80D21">
        <w:t>zgodę administracji państwa bandery statku;</w:t>
      </w:r>
    </w:p>
    <w:p w14:paraId="6849DA3E" w14:textId="77777777" w:rsidR="001C15B4" w:rsidRPr="00A80D21" w:rsidRDefault="001C15B4" w:rsidP="001C15B4">
      <w:pPr>
        <w:pStyle w:val="ZPKTzmpktartykuempunktem"/>
      </w:pPr>
      <w:r w:rsidRPr="00A80D21">
        <w:t>2)</w:t>
      </w:r>
      <w:r>
        <w:tab/>
      </w:r>
      <w:r w:rsidRPr="00A80D21">
        <w:t>certyfikaty statku wydane przez administrację państwa bandery i dokumentację techniczną wydaną przez podmiot sprawujący nadzór techniczny nad statkiem;</w:t>
      </w:r>
    </w:p>
    <w:p w14:paraId="74467275" w14:textId="77777777" w:rsidR="001C15B4" w:rsidRPr="00A80D21" w:rsidRDefault="001C15B4" w:rsidP="001C15B4">
      <w:pPr>
        <w:pStyle w:val="ZPKTzmpktartykuempunktem"/>
      </w:pPr>
      <w:r w:rsidRPr="00A80D21">
        <w:lastRenderedPageBreak/>
        <w:t>3)</w:t>
      </w:r>
      <w:r>
        <w:tab/>
      </w:r>
      <w:r w:rsidRPr="00A80D21">
        <w:t xml:space="preserve">dokument potwierdzający spełnianie wymagań nie mniejszych niż określone w przepisach wydanych na podstawie art. 12 ust. 2 dla statków o polskiej przynależności wystawiony przez uznaną organizację po przeglądzie technicznym przeprowadzonym na statku. </w:t>
      </w:r>
    </w:p>
    <w:p w14:paraId="4DA1EEF6" w14:textId="77777777" w:rsidR="001C15B4" w:rsidRPr="00A80D21" w:rsidRDefault="001C15B4" w:rsidP="001C15B4">
      <w:pPr>
        <w:pStyle w:val="ZUSTzmustartykuempunktem"/>
      </w:pPr>
      <w:r w:rsidRPr="00A80D21">
        <w:t xml:space="preserve">6. Uznana organizacja przeprowadzająca przegląd </w:t>
      </w:r>
      <w:r>
        <w:t>w celu</w:t>
      </w:r>
      <w:r w:rsidRPr="00A80D21">
        <w:t xml:space="preserve"> wydania dokumentu, o którym mowa w ust. 5 pkt 3, może wnioskować do armatora o dodatkowe wyjaśnienia dotyczące przepisów klasyfikacyjnych lub przepisów państwa bandery, w oparciu o które statek ma wydane dokumenty techniczne i certyfikaty. </w:t>
      </w:r>
    </w:p>
    <w:p w14:paraId="585921F7" w14:textId="77777777" w:rsidR="001C15B4" w:rsidRPr="00A80D21" w:rsidRDefault="001C15B4" w:rsidP="001C15B4">
      <w:pPr>
        <w:pStyle w:val="ZUSTzmustartykuempunktem"/>
      </w:pPr>
      <w:r w:rsidRPr="00A80D21">
        <w:t>7. Dyrektor urzędu morskiego cofa decyzję o pozwoleniu na eksploatację w przypadku stwierdzenia w wyniku inspekcji poważnych uchybień skutkujących zatrzymaniem statku lub powtarzających się naruszeń wymagań określonych w przepisach ustawy.”;</w:t>
      </w:r>
    </w:p>
    <w:p w14:paraId="6E78EF52" w14:textId="77777777" w:rsidR="001C15B4" w:rsidRPr="00A80D21" w:rsidRDefault="001C15B4" w:rsidP="001C15B4">
      <w:pPr>
        <w:pStyle w:val="PKTpunkt"/>
      </w:pPr>
      <w:r w:rsidRPr="00A80D21">
        <w:t>4)</w:t>
      </w:r>
      <w:r>
        <w:tab/>
      </w:r>
      <w:r w:rsidRPr="00A80D21">
        <w:t>w art. 113c po ust. 3 dodaje się ust. 3a w brzmieniu:</w:t>
      </w:r>
    </w:p>
    <w:p w14:paraId="308220E4" w14:textId="77777777" w:rsidR="001C15B4" w:rsidRPr="00A80D21" w:rsidRDefault="001C15B4" w:rsidP="001C15B4">
      <w:pPr>
        <w:pStyle w:val="ZUSTzmustartykuempunktem"/>
      </w:pPr>
      <w:r w:rsidRPr="00A80D21">
        <w:t xml:space="preserve">„3a. Minister Obrony Narodowej oraz minister właściwy do spraw wewnętrznych, na wniosek wytwórcy, o którym mowa w ust. 1, w terminie 30 dni od </w:t>
      </w:r>
      <w:r>
        <w:t xml:space="preserve">dnia </w:t>
      </w:r>
      <w:r w:rsidRPr="00A80D21">
        <w:t>otrzymania wniosku, udostępnia temu wytwórcy dane niezbędne do sporządzenia ekspertyzy, o której mowa w ust. 1 i 2.”;</w:t>
      </w:r>
    </w:p>
    <w:p w14:paraId="0B34874C" w14:textId="77777777" w:rsidR="001C15B4" w:rsidRPr="00A80D21" w:rsidRDefault="001C15B4" w:rsidP="001C15B4">
      <w:pPr>
        <w:pStyle w:val="PKTpunkt"/>
      </w:pPr>
      <w:r w:rsidRPr="00A80D21">
        <w:t>5)</w:t>
      </w:r>
      <w:r>
        <w:tab/>
      </w:r>
      <w:r w:rsidRPr="00A80D21">
        <w:t>w art. 113d po ust. 3 dodaje się ust. 3a w brzmieniu:</w:t>
      </w:r>
    </w:p>
    <w:p w14:paraId="7937387C" w14:textId="77777777" w:rsidR="001C15B4" w:rsidRPr="00A80D21" w:rsidRDefault="001C15B4" w:rsidP="001C15B4">
      <w:pPr>
        <w:pStyle w:val="ZUSTzmustartykuempunktem"/>
      </w:pPr>
      <w:r w:rsidRPr="00A80D21">
        <w:t>„3a. Wszystkie koszty związane z kompensacją negatywnego wpływu morskiej farmy wiatrowej lub zespołu urządzeń wynikające z ekspertyz lub planów, o których mowa w art. 113b ust. 1 i art. 113c ust. 1 i 2, ponosi wytwórca w rozumieniu art. 3 pkt 12 ustawy z dnia 17 grudnia 2020 r. o promowaniu wytwarzania energii elektrycznej w morskich farmach wiatrowych.”;</w:t>
      </w:r>
    </w:p>
    <w:p w14:paraId="567EF0FF" w14:textId="77777777" w:rsidR="001C15B4" w:rsidRPr="00A80D21" w:rsidRDefault="001C15B4" w:rsidP="001C15B4">
      <w:pPr>
        <w:pStyle w:val="PKTpunkt"/>
      </w:pPr>
      <w:r w:rsidRPr="00A80D21">
        <w:t>6)</w:t>
      </w:r>
      <w:r>
        <w:tab/>
      </w:r>
      <w:r w:rsidRPr="00A80D21">
        <w:t>w art. 113e:</w:t>
      </w:r>
    </w:p>
    <w:p w14:paraId="5EF03B87" w14:textId="77777777" w:rsidR="001C15B4" w:rsidRPr="00A80D21" w:rsidRDefault="001C15B4" w:rsidP="001C15B4">
      <w:pPr>
        <w:pStyle w:val="LITlitera"/>
      </w:pPr>
      <w:r w:rsidRPr="00A80D21">
        <w:t>a)</w:t>
      </w:r>
      <w:r>
        <w:tab/>
      </w:r>
      <w:r w:rsidRPr="00A80D21">
        <w:t>w ust. 1 po wyrazach „w art. 113b ust. 1 pkt 2 i 3” dodaje się wyrazy „oraz w art. 113c ust. 1 i 2”,</w:t>
      </w:r>
    </w:p>
    <w:p w14:paraId="4128A287" w14:textId="77777777" w:rsidR="001C15B4" w:rsidRPr="00A80D21" w:rsidRDefault="001C15B4" w:rsidP="001C15B4">
      <w:pPr>
        <w:pStyle w:val="LITlitera"/>
      </w:pPr>
      <w:r w:rsidRPr="00A80D21">
        <w:t>b)</w:t>
      </w:r>
      <w:r>
        <w:tab/>
      </w:r>
      <w:r w:rsidRPr="00A80D21">
        <w:t>ust. 2 otrzymuje brzmienie:</w:t>
      </w:r>
    </w:p>
    <w:p w14:paraId="4EEFF1E1" w14:textId="77777777" w:rsidR="001C15B4" w:rsidRPr="00A80D21" w:rsidRDefault="001C15B4" w:rsidP="001C15B4">
      <w:pPr>
        <w:pStyle w:val="ZLITUSTzmustliter"/>
      </w:pPr>
      <w:r w:rsidRPr="00A80D21">
        <w:t>„2. Wytwórca w rozumieniu art. 3 pkt 12 ustawy z dnia 17 grudnia 2020 r. o promowaniu wytwarzania energii elektrycznej w morskich farmach wiatrowych przekazuje dokumentację z pomiarów, testów i badań, o których mowa w ust. 1, oraz informację na temat ich wyników i stwierdzonych na ich podstawie niezgodności założeń i wniosków zawartych w ekspertyzach, o których mowa w:</w:t>
      </w:r>
    </w:p>
    <w:p w14:paraId="661F2099" w14:textId="56BC64E6" w:rsidR="001C15B4" w:rsidRPr="00A80D21" w:rsidRDefault="001C15B4" w:rsidP="001C15B4">
      <w:pPr>
        <w:pStyle w:val="ZLITPKTzmpktliter"/>
      </w:pPr>
      <w:r w:rsidRPr="00A80D21">
        <w:lastRenderedPageBreak/>
        <w:t>1)</w:t>
      </w:r>
      <w:r>
        <w:tab/>
      </w:r>
      <w:r w:rsidRPr="00A80D21">
        <w:t xml:space="preserve">art. 113b ust. 1 pkt 2 i 3 </w:t>
      </w:r>
      <w:r w:rsidR="007677FD">
        <w:t>–</w:t>
      </w:r>
      <w:r w:rsidRPr="00A80D21">
        <w:t xml:space="preserve"> dyrektorowi urzędu morskiego właściwemu dla lokalizacji morskiej farmy wiatrowej</w:t>
      </w:r>
      <w:r>
        <w:t>,</w:t>
      </w:r>
    </w:p>
    <w:p w14:paraId="533281F2" w14:textId="77777777" w:rsidR="001C15B4" w:rsidRPr="00A80D21" w:rsidRDefault="001C15B4" w:rsidP="001C15B4">
      <w:pPr>
        <w:pStyle w:val="ZLITPKTzmpktliter"/>
      </w:pPr>
      <w:r w:rsidRPr="00A80D21">
        <w:t>2)</w:t>
      </w:r>
      <w:r>
        <w:tab/>
      </w:r>
      <w:r w:rsidRPr="00A80D21">
        <w:t>art. 113c ust. 1 – Ministrowi Obrony Narodowej</w:t>
      </w:r>
      <w:r>
        <w:t>,</w:t>
      </w:r>
    </w:p>
    <w:p w14:paraId="53AFFE20" w14:textId="77777777" w:rsidR="001C15B4" w:rsidRPr="00A80D21" w:rsidRDefault="001C15B4" w:rsidP="001C15B4">
      <w:pPr>
        <w:pStyle w:val="ZLITPKTzmpktliter"/>
      </w:pPr>
      <w:r w:rsidRPr="00A80D21">
        <w:t>3)</w:t>
      </w:r>
      <w:r>
        <w:tab/>
      </w:r>
      <w:r w:rsidRPr="00A80D21">
        <w:t xml:space="preserve">art. 113c ust. 2 – ministrowi właściwemu do spraw wewnętrznych </w:t>
      </w:r>
    </w:p>
    <w:p w14:paraId="21B4E9F8" w14:textId="1477B14F" w:rsidR="001C15B4" w:rsidRPr="00A80D21" w:rsidRDefault="001C15B4" w:rsidP="001C15B4">
      <w:pPr>
        <w:pStyle w:val="ZLITCZWSPPKTzmczciwsppktliter"/>
      </w:pPr>
      <w:r>
        <w:t>–</w:t>
      </w:r>
      <w:r w:rsidR="00851883">
        <w:t xml:space="preserve"> </w:t>
      </w:r>
      <w:r w:rsidRPr="00A80D21">
        <w:t>nie później niż na 60 dni przed planowaną datą pierwszego wytworzenia energii elektrycznej w morskiej farmie wiatrowej lub jej części.”;</w:t>
      </w:r>
    </w:p>
    <w:p w14:paraId="3480887D" w14:textId="77777777" w:rsidR="001C15B4" w:rsidRPr="00A80D21" w:rsidRDefault="001C15B4" w:rsidP="001C15B4">
      <w:pPr>
        <w:pStyle w:val="PKTpunkt"/>
      </w:pPr>
      <w:r w:rsidRPr="00A80D21">
        <w:t>7)</w:t>
      </w:r>
      <w:r>
        <w:tab/>
      </w:r>
      <w:r w:rsidRPr="00A80D21">
        <w:t xml:space="preserve">w art. 113g </w:t>
      </w:r>
      <w:r>
        <w:t xml:space="preserve">w </w:t>
      </w:r>
      <w:r w:rsidRPr="00A80D21">
        <w:t>ust. 1 pkt 1 otrzymuje brzmienie:</w:t>
      </w:r>
    </w:p>
    <w:p w14:paraId="4201027F" w14:textId="77777777" w:rsidR="001C15B4" w:rsidRPr="00A80D21" w:rsidRDefault="001C15B4" w:rsidP="001C15B4">
      <w:pPr>
        <w:pStyle w:val="ZPKTzmpktartykuempunktem"/>
      </w:pPr>
      <w:r w:rsidRPr="00A80D21">
        <w:t>„1)</w:t>
      </w:r>
      <w:r>
        <w:tab/>
      </w:r>
      <w:r w:rsidRPr="00A80D21">
        <w:t>certyfikat zgodności projektowej wydany po opracowaniu projektu budowlanego, a przed rozpoczęciem robót budowlanych polegających na, w przypadku:</w:t>
      </w:r>
    </w:p>
    <w:p w14:paraId="3BC988DF" w14:textId="77777777" w:rsidR="001C15B4" w:rsidRPr="00A80D21" w:rsidRDefault="001C15B4" w:rsidP="001C15B4">
      <w:pPr>
        <w:pStyle w:val="ZLITwPKTzmlitwpktartykuempunktem"/>
      </w:pPr>
      <w:r w:rsidRPr="00A80D21">
        <w:t>a)</w:t>
      </w:r>
      <w:r>
        <w:tab/>
      </w:r>
      <w:r w:rsidRPr="00A80D21">
        <w:t xml:space="preserve">morskiej farmy wiatrowej </w:t>
      </w:r>
      <w:r>
        <w:t>–</w:t>
      </w:r>
      <w:r w:rsidRPr="00A80D21">
        <w:t xml:space="preserve"> </w:t>
      </w:r>
      <w:r>
        <w:t xml:space="preserve">rozpoczęciu </w:t>
      </w:r>
      <w:r w:rsidRPr="00A80D21">
        <w:t>instalacji fundamentów morskich turbin wiatrowych lub stacji elektroenergetycznych zlokalizowanych na morzu,</w:t>
      </w:r>
    </w:p>
    <w:p w14:paraId="3D949879" w14:textId="77777777" w:rsidR="001C15B4" w:rsidRPr="00A80D21" w:rsidRDefault="001C15B4" w:rsidP="001C15B4">
      <w:pPr>
        <w:pStyle w:val="ZLITwPKTzmlitwpktartykuempunktem"/>
      </w:pPr>
      <w:r w:rsidRPr="00A80D21">
        <w:t>b)</w:t>
      </w:r>
      <w:r>
        <w:tab/>
      </w:r>
      <w:r w:rsidRPr="00A80D21">
        <w:t xml:space="preserve">zespołu urządzeń </w:t>
      </w:r>
      <w:r>
        <w:t>–</w:t>
      </w:r>
      <w:r w:rsidRPr="00A80D21">
        <w:t xml:space="preserve"> </w:t>
      </w:r>
      <w:r>
        <w:t xml:space="preserve">rozpoczęciu </w:t>
      </w:r>
      <w:r w:rsidRPr="00A80D21">
        <w:t>u</w:t>
      </w:r>
      <w:r>
        <w:t>kładania</w:t>
      </w:r>
      <w:r w:rsidRPr="00A80D21">
        <w:t xml:space="preserve"> pierwszych kabli w dnie morskim lub na nim</w:t>
      </w:r>
    </w:p>
    <w:p w14:paraId="08AA1C0C" w14:textId="4ED9F0CD" w:rsidR="001C15B4" w:rsidRPr="00A80D21" w:rsidRDefault="001C15B4" w:rsidP="001C15B4">
      <w:pPr>
        <w:pStyle w:val="ZCZWSPLITwPKTzmczciwsplitwpktartykuempunktem"/>
      </w:pPr>
      <w:r>
        <w:t>–</w:t>
      </w:r>
      <w:r w:rsidR="00851883">
        <w:t xml:space="preserve"> </w:t>
      </w:r>
      <w:r w:rsidRPr="00A80D21">
        <w:t>potwierdzający zgodność projektu budowlanego z normami technicznymi określającymi wymagania, jakie musi spełnić morska farma wiatrowa lub zespół urządzeń;”;</w:t>
      </w:r>
    </w:p>
    <w:p w14:paraId="0102B3C8" w14:textId="77777777" w:rsidR="001C15B4" w:rsidRPr="00A80D21" w:rsidRDefault="001C15B4" w:rsidP="001C15B4">
      <w:pPr>
        <w:pStyle w:val="PKTpunkt"/>
      </w:pPr>
      <w:r w:rsidRPr="00A80D21">
        <w:t>8)</w:t>
      </w:r>
      <w:r>
        <w:tab/>
      </w:r>
      <w:r w:rsidRPr="00A80D21">
        <w:t>w załączniku</w:t>
      </w:r>
      <w:r>
        <w:t xml:space="preserve"> do ustawy</w:t>
      </w:r>
      <w:r w:rsidRPr="00A80D21">
        <w:t xml:space="preserve"> w części </w:t>
      </w:r>
      <w:r w:rsidRPr="008E29B0">
        <w:t>I</w:t>
      </w:r>
      <w:r w:rsidRPr="00A80D21">
        <w:t>:</w:t>
      </w:r>
    </w:p>
    <w:p w14:paraId="5FB7B4B4" w14:textId="77777777" w:rsidR="001C15B4" w:rsidRPr="00A80D21" w:rsidRDefault="001C15B4" w:rsidP="001C15B4">
      <w:pPr>
        <w:pStyle w:val="LITlitera"/>
      </w:pPr>
      <w:r w:rsidRPr="00A80D21">
        <w:t>a)</w:t>
      </w:r>
      <w:r>
        <w:tab/>
      </w:r>
      <w:r w:rsidRPr="00A80D21">
        <w:t>po ust. 6 dodaje się ust. 6a w brzmieniu:</w:t>
      </w:r>
    </w:p>
    <w:p w14:paraId="259C4E50" w14:textId="77777777" w:rsidR="001C15B4" w:rsidRPr="00A80D21" w:rsidRDefault="001C15B4" w:rsidP="001C15B4">
      <w:pPr>
        <w:pStyle w:val="ZLITUSTzmustliter"/>
      </w:pPr>
      <w:r w:rsidRPr="00A80D21">
        <w:t>„6a. Za przeprowadzenie inspekcji w celu wydania certyfikatu bezpieczeństwa personelu przemysłowego albo certyfikatu bezpieczeństwa personelu przemysłowego statku nieobjętego umowami międzynarodowymi – 500 PLN.”,</w:t>
      </w:r>
    </w:p>
    <w:p w14:paraId="787507BC" w14:textId="77777777" w:rsidR="001C15B4" w:rsidRPr="00A80D21" w:rsidRDefault="001C15B4" w:rsidP="001C15B4">
      <w:pPr>
        <w:pStyle w:val="LITlitera"/>
      </w:pPr>
      <w:r w:rsidRPr="00A80D21">
        <w:t>b)</w:t>
      </w:r>
      <w:r>
        <w:tab/>
      </w:r>
      <w:r w:rsidRPr="00A80D21">
        <w:t>po ust. 16 dodaje się ust. 16a w brzmieniu:</w:t>
      </w:r>
    </w:p>
    <w:p w14:paraId="3CB6ABBC" w14:textId="77777777" w:rsidR="001C15B4" w:rsidRPr="00A80D21" w:rsidRDefault="001C15B4" w:rsidP="001C15B4">
      <w:pPr>
        <w:pStyle w:val="ZLITUSTzmustliter"/>
      </w:pPr>
      <w:r w:rsidRPr="00A80D21">
        <w:t>„16a. Za przeprowadzenie inspekcji w celu wydania pozwolenia na eksploatację statku o obcej przynależności niepodlegającego Konwencji SOLAS w polskich obszarach morskich – 500 PLN.”.</w:t>
      </w:r>
    </w:p>
    <w:p w14:paraId="46E72FA0" w14:textId="505F2ED0" w:rsidR="001C15B4" w:rsidRPr="00A80D21" w:rsidRDefault="001C15B4" w:rsidP="001C15B4">
      <w:pPr>
        <w:pStyle w:val="ARTartustawynprozporzdzenia"/>
      </w:pPr>
      <w:r w:rsidRPr="00A80D21">
        <w:rPr>
          <w:rStyle w:val="Ppogrubienie"/>
        </w:rPr>
        <w:t>Art.</w:t>
      </w:r>
      <w:r w:rsidR="00851883">
        <w:rPr>
          <w:rStyle w:val="Ppogrubienie"/>
        </w:rPr>
        <w:t> </w:t>
      </w:r>
      <w:r w:rsidRPr="00A80D21">
        <w:rPr>
          <w:rStyle w:val="Ppogrubienie"/>
        </w:rPr>
        <w:t>8.</w:t>
      </w:r>
      <w:r w:rsidR="00851883">
        <w:t> </w:t>
      </w:r>
      <w:r w:rsidRPr="00A80D21">
        <w:t>W ustawie z dnia 20 lutego 2015 r. o odnawialnych źródłach energii (Dz.</w:t>
      </w:r>
      <w:r w:rsidR="002C6D34">
        <w:t xml:space="preserve"> </w:t>
      </w:r>
      <w:r w:rsidRPr="00A80D21">
        <w:t xml:space="preserve">U. z 2024 </w:t>
      </w:r>
      <w:r w:rsidR="005806E3">
        <w:t xml:space="preserve">r. </w:t>
      </w:r>
      <w:r w:rsidRPr="00A80D21">
        <w:t>poz. 1361, 1847 i 1881 oraz z 2025 r. poz. 303</w:t>
      </w:r>
      <w:r>
        <w:t>,</w:t>
      </w:r>
      <w:r w:rsidRPr="00A80D21">
        <w:t xml:space="preserve"> 759</w:t>
      </w:r>
      <w:r>
        <w:t xml:space="preserve"> i 1218</w:t>
      </w:r>
      <w:r w:rsidRPr="00A80D21">
        <w:t>) wprowadza się następujące zmiany:</w:t>
      </w:r>
    </w:p>
    <w:p w14:paraId="2E1AEF48" w14:textId="77777777" w:rsidR="001C15B4" w:rsidRPr="00A80D21" w:rsidRDefault="001C15B4" w:rsidP="001C15B4">
      <w:pPr>
        <w:pStyle w:val="PKTpunkt"/>
      </w:pPr>
      <w:r w:rsidRPr="00A80D21">
        <w:t>1)</w:t>
      </w:r>
      <w:r>
        <w:tab/>
      </w:r>
      <w:r w:rsidRPr="00A80D21">
        <w:t>w odnośniku do ustawy w pkt 5 kropkę zastępuje się średnikiem i dodaje się pkt 6 w brzmieniu:</w:t>
      </w:r>
    </w:p>
    <w:p w14:paraId="5A5A750C" w14:textId="77777777" w:rsidR="001C15B4" w:rsidRPr="00A80D21" w:rsidRDefault="001C15B4" w:rsidP="001C15B4">
      <w:pPr>
        <w:pStyle w:val="ZPKTzmpktartykuempunktem"/>
      </w:pPr>
      <w:r w:rsidRPr="00A80D21">
        <w:t>„6)</w:t>
      </w:r>
      <w:r>
        <w:tab/>
      </w:r>
      <w:r w:rsidRPr="00A80D21">
        <w:t xml:space="preserve">dyrektywę Parlamentu Europejskiego i Rady (UE) 2023/2413 z dnia 18 października 2023 r. zmieniającą dyrektywę (UE) 2018/2001, rozporządzenie (UE) 2018/1999 i dyrektywę 98/70/WE w odniesieniu do promowania energii ze źródeł odnawialnych </w:t>
      </w:r>
      <w:r w:rsidRPr="00A80D21">
        <w:lastRenderedPageBreak/>
        <w:t xml:space="preserve">oraz uchylającą dyrektywę Rady (UE) 2015/652 (Dz. Urz. UE L </w:t>
      </w:r>
      <w:r>
        <w:t xml:space="preserve">2023/2413 </w:t>
      </w:r>
      <w:r w:rsidRPr="00A80D21">
        <w:t>z 31.10.2023).”;</w:t>
      </w:r>
    </w:p>
    <w:p w14:paraId="5B4929AB" w14:textId="77777777" w:rsidR="001C15B4" w:rsidRPr="00A80D21" w:rsidRDefault="001C15B4" w:rsidP="001C15B4">
      <w:pPr>
        <w:pStyle w:val="PKTpunkt"/>
      </w:pPr>
      <w:r w:rsidRPr="00A80D21">
        <w:t>2)</w:t>
      </w:r>
      <w:r>
        <w:tab/>
      </w:r>
      <w:r w:rsidRPr="00A80D21">
        <w:t>w art. 2:</w:t>
      </w:r>
    </w:p>
    <w:p w14:paraId="20D07CEF" w14:textId="77777777" w:rsidR="001C15B4" w:rsidRPr="00A80D21" w:rsidRDefault="001C15B4" w:rsidP="001C15B4">
      <w:pPr>
        <w:pStyle w:val="LITlitera"/>
      </w:pPr>
      <w:r w:rsidRPr="00A80D21">
        <w:t>a)</w:t>
      </w:r>
      <w:r>
        <w:tab/>
        <w:t xml:space="preserve">w </w:t>
      </w:r>
      <w:r w:rsidRPr="00A80D21">
        <w:t>pkt 15a lit. c otrzymuje brzmienie:</w:t>
      </w:r>
    </w:p>
    <w:p w14:paraId="7955A14E" w14:textId="77777777" w:rsidR="001C15B4" w:rsidRPr="00A80D21" w:rsidRDefault="001C15B4" w:rsidP="001C15B4">
      <w:pPr>
        <w:pStyle w:val="ZLITLITzmlitliter"/>
      </w:pPr>
      <w:r w:rsidRPr="00A80D21">
        <w:t>„c)</w:t>
      </w:r>
      <w:r>
        <w:tab/>
      </w:r>
      <w:r w:rsidRPr="00A80D21">
        <w:t>spółka kapitałowa, w której kapitale zakładowym udział podmiotów, o których mowa w lit. a lub b, jest większy niż 50</w:t>
      </w:r>
      <w:r>
        <w:t xml:space="preserve"> </w:t>
      </w:r>
      <w:r w:rsidRPr="00A80D21">
        <w:t>% lub przekracza 50</w:t>
      </w:r>
      <w:r>
        <w:t xml:space="preserve"> </w:t>
      </w:r>
      <w:r w:rsidRPr="00A80D21">
        <w:t>% liczby udziałów lub akcji;”</w:t>
      </w:r>
      <w:r>
        <w:t>,</w:t>
      </w:r>
    </w:p>
    <w:p w14:paraId="651A2E49" w14:textId="77777777" w:rsidR="001C15B4" w:rsidRPr="00A80D21" w:rsidRDefault="001C15B4" w:rsidP="001C15B4">
      <w:pPr>
        <w:pStyle w:val="LITlitera"/>
      </w:pPr>
      <w:r w:rsidRPr="00A80D21">
        <w:t>b)</w:t>
      </w:r>
      <w:r>
        <w:tab/>
      </w:r>
      <w:r w:rsidRPr="00A80D21">
        <w:t>po pkt 18 dodaje się pkt 18a i 18b w brzmieniu:</w:t>
      </w:r>
    </w:p>
    <w:p w14:paraId="386E9796" w14:textId="6E93BCD3" w:rsidR="001C15B4" w:rsidRPr="00A80D21" w:rsidRDefault="001C15B4" w:rsidP="001C15B4">
      <w:pPr>
        <w:pStyle w:val="ZLITPKTzmpktliter"/>
      </w:pPr>
      <w:r w:rsidRPr="00A80D21">
        <w:t>„18a)</w:t>
      </w:r>
      <w:r>
        <w:tab/>
      </w:r>
      <w:r w:rsidRPr="00A80D21">
        <w:t>mapy potencjału odnawialnego źródła energii – mapy w formie cyfrowej, określające obszary terytorium lądowego, polskie obszary morskie oraz obszary wód śródlądowych, a także obszary podpowierzchniowe o największym potencjale do lokalizacji danego rodzaju instalacji odnawialnego źródła energii oraz urządzeń, instalacji i sieci niezbędnych do ich przyłączenia do sieci;</w:t>
      </w:r>
    </w:p>
    <w:p w14:paraId="05BA3302" w14:textId="77777777" w:rsidR="001C15B4" w:rsidRPr="00A80D21" w:rsidRDefault="001C15B4" w:rsidP="001C15B4">
      <w:pPr>
        <w:pStyle w:val="ZLITPKTzmpktliter"/>
      </w:pPr>
      <w:r w:rsidRPr="00A80D21">
        <w:t>18b)</w:t>
      </w:r>
      <w:r>
        <w:tab/>
      </w:r>
      <w:r w:rsidRPr="00A80D21">
        <w:t xml:space="preserve">mapy wrażliwości przyrody </w:t>
      </w:r>
      <w:r>
        <w:t>–</w:t>
      </w:r>
      <w:r w:rsidRPr="00A80D21">
        <w:t xml:space="preserve"> mapy w formie cyfrowej, określające obszary terytorium lądowego, polskie obszary morskie oraz obszary wód śródlądowych cenne pod względem przyrodniczym, narażone na niekorzystne oddziaływanie instalacji odnawialnych źródeł energii oraz urządzeń, instalacji i sieci niezbędnych do ich przyłączenia do sieci;”,</w:t>
      </w:r>
    </w:p>
    <w:p w14:paraId="53437B37" w14:textId="77777777" w:rsidR="001C15B4" w:rsidRPr="00A80D21" w:rsidRDefault="001C15B4" w:rsidP="001C15B4">
      <w:pPr>
        <w:pStyle w:val="LITlitera"/>
      </w:pPr>
      <w:r w:rsidRPr="00A80D21">
        <w:t>c)</w:t>
      </w:r>
      <w:r>
        <w:tab/>
      </w:r>
      <w:r w:rsidRPr="00A80D21">
        <w:t>po pkt 19c dodaje się pkt 19d w brzmieniu: </w:t>
      </w:r>
    </w:p>
    <w:p w14:paraId="5EDABC41" w14:textId="77777777" w:rsidR="001C15B4" w:rsidRPr="00A80D21" w:rsidRDefault="001C15B4" w:rsidP="001C15B4">
      <w:pPr>
        <w:pStyle w:val="ZLITPKTzmpktliter"/>
      </w:pPr>
      <w:r w:rsidRPr="00A80D21">
        <w:t>„19d)</w:t>
      </w:r>
      <w:r>
        <w:tab/>
      </w:r>
      <w:r w:rsidRPr="00A80D21">
        <w:t xml:space="preserve">obszar przyspieszonego rozwoju instalacji odnawialnego źródła energii – </w:t>
      </w:r>
      <w:r>
        <w:t>obszary terytorium lądowego, polskie obszary morskie oraz obszary wód śródlądowych, a także obszary podpowierzchniowe</w:t>
      </w:r>
      <w:r w:rsidRPr="00A80D21">
        <w:t>, na który</w:t>
      </w:r>
      <w:r>
        <w:t>ch</w:t>
      </w:r>
      <w:r w:rsidRPr="00A80D21">
        <w:t xml:space="preserve"> obowiązują uproszczone zasady sytuowania danego rodzaju instalacji odnawialnego źródła energii oraz urządzeń, instalacji i sieci niezbędnych do ich przyłączenia do sieci;”;</w:t>
      </w:r>
    </w:p>
    <w:p w14:paraId="0874EA33" w14:textId="77777777" w:rsidR="001C15B4" w:rsidRPr="00A80D21" w:rsidRDefault="001C15B4" w:rsidP="001C15B4">
      <w:pPr>
        <w:pStyle w:val="PKTpunkt"/>
      </w:pPr>
      <w:r w:rsidRPr="00A80D21">
        <w:t>3)</w:t>
      </w:r>
      <w:r>
        <w:tab/>
      </w:r>
      <w:r w:rsidRPr="00A80D21">
        <w:t>w art. 4b w ust. 12 wprowadzenie do wyliczenia otrzymuje brzmienie:</w:t>
      </w:r>
    </w:p>
    <w:p w14:paraId="08495F2D" w14:textId="77777777" w:rsidR="001C15B4" w:rsidRPr="00A80D21" w:rsidRDefault="001C15B4" w:rsidP="00A03A7E">
      <w:pPr>
        <w:pStyle w:val="ZFRAGzmfragmentunpzdaniaartykuempunktem"/>
      </w:pPr>
      <w:r w:rsidRPr="00A80D21">
        <w:t>„Prosument energii odnawialnej, prosument zbiorowy energii odnawialnej lub prosument wirtualny energii odnawialnej, wytwarzający energię elektryczną w mikroinstalacji i podlegający z tego tytułu rozliczeniom, o których mowa w art. 4 ust. 1a, może upoważnić w umowie kompleksowej albo w umowie sprzedaży sprzedawcę, o którym mowa w art. 40 ust. 1, do:”;</w:t>
      </w:r>
    </w:p>
    <w:p w14:paraId="01D5011E" w14:textId="77777777" w:rsidR="001C15B4" w:rsidRPr="00A80D21" w:rsidRDefault="001C15B4" w:rsidP="001C15B4">
      <w:pPr>
        <w:pStyle w:val="PKTpunkt"/>
      </w:pPr>
      <w:r w:rsidRPr="00A80D21">
        <w:t>4)</w:t>
      </w:r>
      <w:r>
        <w:tab/>
      </w:r>
      <w:r w:rsidRPr="00A80D21">
        <w:t>w art. 4c:</w:t>
      </w:r>
    </w:p>
    <w:p w14:paraId="63987F1D" w14:textId="77777777" w:rsidR="001C15B4" w:rsidRPr="00A80D21" w:rsidRDefault="001C15B4" w:rsidP="001C15B4">
      <w:pPr>
        <w:pStyle w:val="LITlitera"/>
      </w:pPr>
      <w:r w:rsidRPr="00A80D21">
        <w:lastRenderedPageBreak/>
        <w:t>a)</w:t>
      </w:r>
      <w:r>
        <w:tab/>
      </w:r>
      <w:r w:rsidRPr="00A80D21">
        <w:t>ust. 11 otrzymuje brzmienie:</w:t>
      </w:r>
    </w:p>
    <w:p w14:paraId="6C51639C" w14:textId="77777777" w:rsidR="001C15B4" w:rsidRDefault="001C15B4" w:rsidP="001C15B4">
      <w:pPr>
        <w:pStyle w:val="ZLITUSTzmustliter"/>
      </w:pPr>
      <w:r w:rsidRPr="00A80D21">
        <w:t xml:space="preserve">„11. Na wniosek prosumenta energii odnawialnej wytwarzającego energię elektryczną w mikroinstalacji przyłączonej za układem pomiarowo-rozliczeniowym nieruchomości wspólnej, </w:t>
      </w:r>
      <w:r>
        <w:t>o której mowa w</w:t>
      </w:r>
      <w:r w:rsidRPr="00A80D21">
        <w:t xml:space="preserve"> art. 3 ust. 2 ustawy z dnia 24 czerwca 1994 r. o własności lokali</w:t>
      </w:r>
      <w:r>
        <w:t xml:space="preserve"> </w:t>
      </w:r>
      <w:r w:rsidRPr="008C610D">
        <w:t>(Dz. U. z 2021 r. poz. 1048 i z 2023 r. poz. 1688)</w:t>
      </w:r>
      <w:r w:rsidRPr="00A80D21">
        <w:t>,</w:t>
      </w:r>
      <w:r w:rsidRPr="00A42082">
        <w:t xml:space="preserve"> w skład której wchodzi część budynku wielolokalowego, którego przeważając</w:t>
      </w:r>
      <w:r>
        <w:t>ą</w:t>
      </w:r>
      <w:r w:rsidRPr="00A42082">
        <w:t xml:space="preserve"> funkcją jest funkcja mieszkalna</w:t>
      </w:r>
      <w:r w:rsidRPr="00A80D21">
        <w:t>, a moc mikroinstalacji jest nie większa niż moc przyłączeniowa całego tego budynku, w tym jego części wspólnej i części składającej się z indywidualnych lokali, kwota środków stanowiąca depozyt prosumencki jest przekazywana na wskazany rachunek bankowy lub rachunek w spółdzielczej kasie oszczędnościowo-kredytowej na koniec danego okresu rozliczeniowego. Przepisów ust. 2 oraz art. 4 ust. 5 i ust. 11 pkt 2 nie stosuje się.”,</w:t>
      </w:r>
    </w:p>
    <w:p w14:paraId="096753FB" w14:textId="77777777" w:rsidR="001C15B4" w:rsidRPr="00A80D21" w:rsidRDefault="001C15B4" w:rsidP="001C15B4">
      <w:pPr>
        <w:pStyle w:val="LITlitera"/>
      </w:pPr>
      <w:r w:rsidRPr="00A80D21">
        <w:t>b)</w:t>
      </w:r>
      <w:r>
        <w:tab/>
      </w:r>
      <w:r w:rsidRPr="00A80D21">
        <w:t>ust. 16 otrzymuje brzmienie:</w:t>
      </w:r>
    </w:p>
    <w:p w14:paraId="5C0D84D8" w14:textId="77777777" w:rsidR="001C15B4" w:rsidRPr="00A80D21" w:rsidRDefault="001C15B4" w:rsidP="001C15B4">
      <w:pPr>
        <w:pStyle w:val="ZLITUSTzmustliter"/>
      </w:pPr>
      <w:r w:rsidRPr="00A80D21">
        <w:t>„16. Środki depozytu prosumenckiego, przekazane zgodnie z ust. 11, przeznacza się na rozliczenie przez prosumenta energii odnawialnej, o którym mowa w ust. 11, zobowiązań z tytułu zakupu energii elektrycznej, przedsięwzię</w:t>
      </w:r>
      <w:r>
        <w:t>ć</w:t>
      </w:r>
      <w:r w:rsidRPr="00A80D21">
        <w:t xml:space="preserve"> służąc</w:t>
      </w:r>
      <w:r>
        <w:t xml:space="preserve">ych </w:t>
      </w:r>
      <w:r w:rsidRPr="00A80D21">
        <w:t>poprawie efektywności energetycznej, o których mowa w art. 19 ust. 1 ustawy z dnia 20 maja 2016 r. o efektywności energetycznej</w:t>
      </w:r>
      <w:r>
        <w:t xml:space="preserve">, dotyczących nieruchomości wspólnych, </w:t>
      </w:r>
      <w:r w:rsidRPr="00A42082">
        <w:t>o których mowa w art. 3 ust. 2 ustawy z dnia 24 czerwca 1994 r. o własności lokali</w:t>
      </w:r>
      <w:r>
        <w:t>, zarządzanych przez tego prosumenta energii odnawialnej,</w:t>
      </w:r>
      <w:r w:rsidRPr="00A80D21">
        <w:t xml:space="preserve"> lub na obniżenie opłat związanych z lokalami mieszkalnymi w budynku, o którym mowa w ust. 11, </w:t>
      </w:r>
      <w:r w:rsidRPr="00A42082">
        <w:t>lub innych budynkach o przeważającej funkcji mieszkalnej, których części wspólne są zarządzane przez tego prosumenta energii odnawialnej</w:t>
      </w:r>
      <w:r w:rsidRPr="00A80D21">
        <w:t>.”;</w:t>
      </w:r>
    </w:p>
    <w:p w14:paraId="0DAE494F" w14:textId="77777777" w:rsidR="001C15B4" w:rsidRPr="00A80D21" w:rsidRDefault="001C15B4" w:rsidP="001C15B4">
      <w:pPr>
        <w:pStyle w:val="PKTpunkt"/>
      </w:pPr>
      <w:r w:rsidRPr="00A80D21">
        <w:t>5)</w:t>
      </w:r>
      <w:r>
        <w:tab/>
      </w:r>
      <w:r w:rsidRPr="00A80D21">
        <w:t>w art. 38aa w ust. 2 w pkt 6 kropkę zastępuje się średnikiem i dodaje się pkt 7 w brzmieniu:</w:t>
      </w:r>
    </w:p>
    <w:p w14:paraId="723F1252" w14:textId="77777777" w:rsidR="001C15B4" w:rsidRPr="001C15B4" w:rsidRDefault="001C15B4" w:rsidP="00A03A7E">
      <w:pPr>
        <w:pStyle w:val="ZPKTzmpktartykuempunktem"/>
      </w:pPr>
      <w:r w:rsidRPr="00A80D21">
        <w:t>„7)</w:t>
      </w:r>
      <w:r w:rsidRPr="001C15B4">
        <w:tab/>
        <w:t>zasady przystępowania do tego porozumienia nowych członków klastra energii zapewniające równy i otwarty dostęp do członkostwa w klastrze.”;</w:t>
      </w:r>
    </w:p>
    <w:p w14:paraId="78AEBD96" w14:textId="77777777" w:rsidR="001C15B4" w:rsidRPr="00A80D21" w:rsidRDefault="001C15B4" w:rsidP="001C15B4">
      <w:pPr>
        <w:pStyle w:val="PKTpunkt"/>
      </w:pPr>
      <w:r w:rsidRPr="00A80D21">
        <w:t>6)</w:t>
      </w:r>
      <w:r>
        <w:tab/>
      </w:r>
      <w:r w:rsidRPr="00A80D21">
        <w:t>po art. 38af dodaje się art. 38ag w brzmieniu:</w:t>
      </w:r>
    </w:p>
    <w:p w14:paraId="62AC0F9D" w14:textId="77777777" w:rsidR="001C15B4" w:rsidRPr="00A80D21" w:rsidRDefault="001C15B4" w:rsidP="001C15B4">
      <w:pPr>
        <w:pStyle w:val="ZARTzmartartykuempunktem"/>
      </w:pPr>
      <w:r w:rsidRPr="00A80D21">
        <w:t xml:space="preserve">„Art. </w:t>
      </w:r>
      <w:r w:rsidRPr="005A120A">
        <w:t>38ag</w:t>
      </w:r>
      <w:r w:rsidRPr="00A80D21">
        <w:t>. 1. Członek klastra energii, o którym mowa w art. 2 pkt 15a lit. a</w:t>
      </w:r>
      <w:r>
        <w:t>–</w:t>
      </w:r>
      <w:r w:rsidRPr="00A80D21">
        <w:t>c, uczestniczący w klastrze wpisanym do rejestru klastrów energii, zwany dalej „nabywcą”, może, z zastosowaniem ust. 2</w:t>
      </w:r>
      <w:r>
        <w:t>–</w:t>
      </w:r>
      <w:r w:rsidRPr="00A80D21">
        <w:t xml:space="preserve">9, zawrzeć umowę sprzedaży, o której mowa w art. 5 ust. 1 ustawy </w:t>
      </w:r>
      <w:r>
        <w:t>–</w:t>
      </w:r>
      <w:r w:rsidRPr="00A80D21">
        <w:t xml:space="preserve"> Prawo energetyczne, której przedmiotem będzie dostawa, na własny użytek tego członka klastra, przez innego członka tego klastra energii wytworzonych przez niego energii elektrycznej, ciepła lub paliw, wytworzonych z odnawialnych źródeł energii w </w:t>
      </w:r>
      <w:r w:rsidRPr="00A80D21">
        <w:lastRenderedPageBreak/>
        <w:t>instalacjach odnawialnego źródła energii wskazanych we wniosku, o którym mowa w art. 38ac ust. 4.</w:t>
      </w:r>
    </w:p>
    <w:p w14:paraId="7DDFD811" w14:textId="77777777" w:rsidR="001C15B4" w:rsidRPr="00A80D21" w:rsidRDefault="001C15B4" w:rsidP="001C15B4">
      <w:pPr>
        <w:pStyle w:val="ZUSTzmustartykuempunktem"/>
      </w:pPr>
      <w:r w:rsidRPr="00A80D21">
        <w:t>2. Nabywca informuje:</w:t>
      </w:r>
    </w:p>
    <w:p w14:paraId="0F7102CF" w14:textId="77777777" w:rsidR="001C15B4" w:rsidRPr="00A80D21" w:rsidRDefault="001C15B4" w:rsidP="001C15B4">
      <w:pPr>
        <w:pStyle w:val="ZPKTzmpktartykuempunktem"/>
      </w:pPr>
      <w:r w:rsidRPr="00A80D21">
        <w:t>1)</w:t>
      </w:r>
      <w:r>
        <w:tab/>
      </w:r>
      <w:r w:rsidRPr="00A80D21">
        <w:t>członków klastra energii o możliwości zawarcia umowy, o której mowa w ust. 1;</w:t>
      </w:r>
    </w:p>
    <w:p w14:paraId="7D8571C6" w14:textId="77777777" w:rsidR="001C15B4" w:rsidRPr="00A80D21" w:rsidRDefault="001C15B4" w:rsidP="001C15B4">
      <w:pPr>
        <w:pStyle w:val="ZPKTzmpktartykuempunktem"/>
      </w:pPr>
      <w:r w:rsidRPr="00A80D21">
        <w:t>2)</w:t>
      </w:r>
      <w:r>
        <w:tab/>
      </w:r>
      <w:r w:rsidRPr="00A80D21">
        <w:t>na swojej stronie internetowej, nie później niż 30 dni przed</w:t>
      </w:r>
      <w:r>
        <w:t xml:space="preserve"> dniem</w:t>
      </w:r>
      <w:r w:rsidRPr="00A80D21">
        <w:t xml:space="preserve"> przekazani</w:t>
      </w:r>
      <w:r>
        <w:t>a</w:t>
      </w:r>
      <w:r w:rsidRPr="00A80D21">
        <w:t xml:space="preserve"> informacji, o której mowa w pkt 1, o istnieniu klastra energii, którego jest członkiem, oraz o zamiarze zawarcia umowy, o której mowa w ust. 1.</w:t>
      </w:r>
    </w:p>
    <w:p w14:paraId="036AAA13" w14:textId="77777777" w:rsidR="001C15B4" w:rsidRPr="00A80D21" w:rsidRDefault="001C15B4" w:rsidP="001C15B4">
      <w:pPr>
        <w:pStyle w:val="ZUSTzmustartykuempunktem"/>
      </w:pPr>
      <w:r w:rsidRPr="00A80D21">
        <w:t>3. Informacja, o której mowa w ust. 2 pkt 1, zawiera:</w:t>
      </w:r>
    </w:p>
    <w:p w14:paraId="2E0B592B" w14:textId="77777777" w:rsidR="001C15B4" w:rsidRPr="00A80D21" w:rsidRDefault="001C15B4" w:rsidP="001C15B4">
      <w:pPr>
        <w:pStyle w:val="ZPKTzmpktartykuempunktem"/>
      </w:pPr>
      <w:r w:rsidRPr="00A80D21">
        <w:t>1)</w:t>
      </w:r>
      <w:r>
        <w:tab/>
      </w:r>
      <w:r w:rsidRPr="00A80D21">
        <w:t xml:space="preserve">opis przedmiotu umowy, o której mowa w ust. 1; </w:t>
      </w:r>
    </w:p>
    <w:p w14:paraId="04689E4B" w14:textId="77777777" w:rsidR="001C15B4" w:rsidRPr="00A80D21" w:rsidRDefault="001C15B4" w:rsidP="001C15B4">
      <w:pPr>
        <w:pStyle w:val="ZPKTzmpktartykuempunktem"/>
      </w:pPr>
      <w:r w:rsidRPr="00A80D21">
        <w:t>2)</w:t>
      </w:r>
      <w:r>
        <w:tab/>
      </w:r>
      <w:r w:rsidRPr="00A80D21">
        <w:t>określenie ilości energii elektrycznej, ciepła lub paliw, stanowiącej przedmiot dostaw;</w:t>
      </w:r>
    </w:p>
    <w:p w14:paraId="3C8D444A" w14:textId="77777777" w:rsidR="001C15B4" w:rsidRPr="00A80D21" w:rsidRDefault="001C15B4" w:rsidP="001C15B4">
      <w:pPr>
        <w:pStyle w:val="ZPKTzmpktartykuempunktem"/>
      </w:pPr>
      <w:r w:rsidRPr="00A80D21">
        <w:t>3)</w:t>
      </w:r>
      <w:r>
        <w:tab/>
      </w:r>
      <w:r w:rsidRPr="00A80D21">
        <w:t>minimalną ilość energii elektrycznej, ciepła lub paliw, przypadającą na jednego członka klastra energii, zawierającego umowę, o której mowa w ust. 1, a także dodatkowe warunki zawarcia tej umowy</w:t>
      </w:r>
      <w:r>
        <w:t>,</w:t>
      </w:r>
      <w:r w:rsidRPr="00A80D21">
        <w:t xml:space="preserve"> w przypadku gdy członek klastra energii zadeklaruje dostawy w ilości mniejszej niż minimalna;</w:t>
      </w:r>
    </w:p>
    <w:p w14:paraId="1281A8B2" w14:textId="77777777" w:rsidR="001C15B4" w:rsidRPr="00A80D21" w:rsidRDefault="001C15B4" w:rsidP="001C15B4">
      <w:pPr>
        <w:pStyle w:val="ZPKTzmpktartykuempunktem"/>
      </w:pPr>
      <w:r w:rsidRPr="00A80D21">
        <w:t>4)</w:t>
      </w:r>
      <w:r>
        <w:tab/>
      </w:r>
      <w:r w:rsidRPr="00A80D21">
        <w:t xml:space="preserve">harmonogram dostaw energii elektrycznej, ciepła lub paliw, obejmujący ilości i terminy dostaw; </w:t>
      </w:r>
    </w:p>
    <w:p w14:paraId="13317807" w14:textId="77777777" w:rsidR="001C15B4" w:rsidRPr="00A80D21" w:rsidRDefault="001C15B4" w:rsidP="001C15B4">
      <w:pPr>
        <w:pStyle w:val="ZPKTzmpktartykuempunktem"/>
      </w:pPr>
      <w:r w:rsidRPr="00A80D21">
        <w:t>5)</w:t>
      </w:r>
      <w:r>
        <w:tab/>
      </w:r>
      <w:r w:rsidRPr="00A80D21">
        <w:t>maksymalną cenę oferowaną za dostawę energii elektrycznej, ciepła lub paliw;</w:t>
      </w:r>
    </w:p>
    <w:p w14:paraId="6BD66355" w14:textId="77777777" w:rsidR="001C15B4" w:rsidRPr="00A80D21" w:rsidRDefault="001C15B4" w:rsidP="001C15B4">
      <w:pPr>
        <w:pStyle w:val="ZPKTzmpktartykuempunktem"/>
      </w:pPr>
      <w:r w:rsidRPr="00A80D21">
        <w:t>6)</w:t>
      </w:r>
      <w:r>
        <w:tab/>
      </w:r>
      <w:r w:rsidRPr="00A80D21">
        <w:t>termin i miejsce składania zgłoszenia zainteresowania zawarciem umowy, o której mowa ust. 1, zwanego dalej „zgłoszeniem”.</w:t>
      </w:r>
    </w:p>
    <w:p w14:paraId="1AAD95F6" w14:textId="77777777" w:rsidR="001C15B4" w:rsidRPr="00A80D21" w:rsidRDefault="001C15B4" w:rsidP="001C15B4">
      <w:pPr>
        <w:pStyle w:val="ZUSTzmustartykuempunktem"/>
      </w:pPr>
      <w:r w:rsidRPr="00A80D21">
        <w:t>4. Załącznikiem do informacji, o której mowa w ust. 2 pkt 1, jest wzór umowy, o której mowa w ust. 1.</w:t>
      </w:r>
    </w:p>
    <w:p w14:paraId="105ECF5E" w14:textId="77777777" w:rsidR="001C15B4" w:rsidRPr="00A80D21" w:rsidRDefault="001C15B4" w:rsidP="001C15B4">
      <w:pPr>
        <w:pStyle w:val="ZUSTzmustartykuempunktem"/>
      </w:pPr>
      <w:r w:rsidRPr="00A80D21">
        <w:t>5. Oprócz postanowień, o których mowa w art. 5 ust. 2 pkt 1 ustawy – Prawo energetyczne, umowa, o której mowa w ust. 1, określa w szczególności warunki odstąpienia od umowy oraz zasady podwyższania wolumenu dostaw energii elektrycznej, ciepła lub paliw w związku z zaprzestaniem lub ograniczeniem dostaw przez innych dostawców będących członkami klastra</w:t>
      </w:r>
      <w:r>
        <w:t xml:space="preserve"> energii</w:t>
      </w:r>
      <w:r w:rsidRPr="00A80D21">
        <w:t xml:space="preserve">. </w:t>
      </w:r>
    </w:p>
    <w:p w14:paraId="20460A30" w14:textId="77777777" w:rsidR="001C15B4" w:rsidRPr="00A80D21" w:rsidRDefault="001C15B4" w:rsidP="001C15B4">
      <w:pPr>
        <w:pStyle w:val="ZUSTzmustartykuempunktem"/>
      </w:pPr>
      <w:r w:rsidRPr="00A80D21">
        <w:t>6. Zgłoszenie zawiera:</w:t>
      </w:r>
    </w:p>
    <w:p w14:paraId="3A01A064" w14:textId="77777777" w:rsidR="001C15B4" w:rsidRPr="00A80D21" w:rsidRDefault="001C15B4" w:rsidP="001C15B4">
      <w:pPr>
        <w:pStyle w:val="ZPKTzmpktartykuempunktem"/>
      </w:pPr>
      <w:r w:rsidRPr="00A80D21">
        <w:t>1)</w:t>
      </w:r>
      <w:r>
        <w:tab/>
      </w:r>
      <w:r w:rsidRPr="00A80D21">
        <w:t>oznaczenie członka klastra energii składającego zgłoszenie;</w:t>
      </w:r>
    </w:p>
    <w:p w14:paraId="6B72E4B5" w14:textId="77777777" w:rsidR="001C15B4" w:rsidRPr="00A80D21" w:rsidRDefault="001C15B4" w:rsidP="001C15B4">
      <w:pPr>
        <w:pStyle w:val="ZPKTzmpktartykuempunktem"/>
      </w:pPr>
      <w:r w:rsidRPr="00A80D21">
        <w:t>2)</w:t>
      </w:r>
      <w:r>
        <w:tab/>
      </w:r>
      <w:r w:rsidRPr="00A80D21">
        <w:t>zadeklarowaną wielkość dostaw energii elektrycznej, ciepła lub paliw;</w:t>
      </w:r>
    </w:p>
    <w:p w14:paraId="31BCDF6D" w14:textId="77777777" w:rsidR="001C15B4" w:rsidRPr="00A80D21" w:rsidRDefault="001C15B4" w:rsidP="001C15B4">
      <w:pPr>
        <w:pStyle w:val="ZPKTzmpktartykuempunktem"/>
      </w:pPr>
      <w:r w:rsidRPr="00A80D21">
        <w:t>3)</w:t>
      </w:r>
      <w:r>
        <w:tab/>
      </w:r>
      <w:r w:rsidRPr="00A80D21">
        <w:t xml:space="preserve">wskazanie instalacji odnawialnego źródła energii, określonej we wniosku, o którym mowa w art. 38ac ust. 4, w której będzie wytwarzana energia elektryczna, ciepło lub paliwa stanowiące przedmiot dostawy; </w:t>
      </w:r>
    </w:p>
    <w:p w14:paraId="35D43330" w14:textId="77777777" w:rsidR="001C15B4" w:rsidRPr="00A80D21" w:rsidRDefault="001C15B4" w:rsidP="001C15B4">
      <w:pPr>
        <w:pStyle w:val="ZPKTzmpktartykuempunktem"/>
      </w:pPr>
      <w:r w:rsidRPr="00A80D21">
        <w:lastRenderedPageBreak/>
        <w:t>4)</w:t>
      </w:r>
      <w:r>
        <w:tab/>
      </w:r>
      <w:r w:rsidRPr="00A80D21">
        <w:t xml:space="preserve">informację o akceptacji wskazanych w ust. 3 pkt 1, 3, 4 i 5 warunków umowy, o której mowa w ust. 1. </w:t>
      </w:r>
    </w:p>
    <w:p w14:paraId="28BC8311" w14:textId="77777777" w:rsidR="001C15B4" w:rsidRPr="00A80D21" w:rsidRDefault="001C15B4" w:rsidP="001C15B4">
      <w:pPr>
        <w:pStyle w:val="ZUSTzmustartykuempunktem"/>
      </w:pPr>
      <w:r w:rsidRPr="00A80D21">
        <w:t>7. Nabywca zawiera umowy ze wszystkimi członkami klastra energii, którzy złożą kompletne zgłoszenie w terminie i miejscu określonym</w:t>
      </w:r>
      <w:r>
        <w:t>i</w:t>
      </w:r>
      <w:r w:rsidRPr="00A80D21">
        <w:t xml:space="preserve"> zgodnie z ust. 3 pkt 6.</w:t>
      </w:r>
    </w:p>
    <w:p w14:paraId="62FCF9B7" w14:textId="77777777" w:rsidR="001C15B4" w:rsidRPr="00A80D21" w:rsidRDefault="001C15B4" w:rsidP="001C15B4">
      <w:pPr>
        <w:pStyle w:val="ZUSTzmustartykuempunktem"/>
      </w:pPr>
      <w:r w:rsidRPr="00A80D21">
        <w:t xml:space="preserve">8. W przypadku gdy ilość energii elektrycznej, ciepła lub paliw, o której mowa w ust. 3 pkt 2, jest mniejsza niż łączna wielkość dostaw zadeklarowana w zgłoszeniach, w celu zawarcia umowy, o której mowa w ust. 1, ze wszystkimi członkami klastra energii, którzy złożyli te zgłoszenia, zadeklarowane wielkości dostaw zmniejsza się proporcjonalnie. </w:t>
      </w:r>
    </w:p>
    <w:p w14:paraId="1E04D9D1" w14:textId="77777777" w:rsidR="001C15B4" w:rsidRPr="00A80D21" w:rsidRDefault="001C15B4" w:rsidP="001C15B4">
      <w:pPr>
        <w:pStyle w:val="ZUSTzmustartykuempunktem"/>
      </w:pPr>
      <w:r w:rsidRPr="00A80D21">
        <w:t>9. Nabywca, w terminie 14 dni od dnia zawarcia ostatniej umowy, o której mowa w ust. 1, informuje członków klastra energii o zawarciu tych umów.</w:t>
      </w:r>
      <w:r>
        <w:t>”;</w:t>
      </w:r>
    </w:p>
    <w:p w14:paraId="3B24F5D3" w14:textId="77777777" w:rsidR="001C15B4" w:rsidRDefault="001C15B4" w:rsidP="001C15B4">
      <w:pPr>
        <w:pStyle w:val="PKTpunkt"/>
      </w:pPr>
      <w:r w:rsidRPr="00A80D21">
        <w:t>7)</w:t>
      </w:r>
      <w:r>
        <w:tab/>
        <w:t>w art. 38c w ust. 5a wyrazy „danych w wykazie, o którym mowa w art. 38f ust. 2” zastępuje się wyrazami „danych w odpowiednim wykazie, o którym mowa w art. 38f ust. 3 albo 4”</w:t>
      </w:r>
      <w:r w:rsidRPr="00A80D21">
        <w:t>;</w:t>
      </w:r>
    </w:p>
    <w:p w14:paraId="13F783C2" w14:textId="77777777" w:rsidR="001C15B4" w:rsidRPr="00A80D21" w:rsidRDefault="001C15B4" w:rsidP="001C15B4">
      <w:pPr>
        <w:pStyle w:val="PKTpunkt"/>
      </w:pPr>
      <w:r>
        <w:t>8)</w:t>
      </w:r>
      <w:r>
        <w:tab/>
      </w:r>
      <w:r w:rsidRPr="00A80D21">
        <w:t>w art. 38e ust. 1 pkt 1 otrzymuje brzmienie:</w:t>
      </w:r>
    </w:p>
    <w:p w14:paraId="198676BB" w14:textId="77777777" w:rsidR="001C15B4" w:rsidRDefault="001C15B4" w:rsidP="001C15B4">
      <w:pPr>
        <w:pStyle w:val="ZPKTzmpktartykuempunktem"/>
      </w:pPr>
      <w:r w:rsidRPr="00A80D21">
        <w:t>„1)</w:t>
      </w:r>
      <w:r>
        <w:tab/>
      </w:r>
      <w:r w:rsidRPr="00A80D21">
        <w:t>prowadzi działalność na obszarze nie więcej niż 3 gmin bezpośrednio sąsiadujących ze sobą;”</w:t>
      </w:r>
      <w:r>
        <w:t>;</w:t>
      </w:r>
    </w:p>
    <w:p w14:paraId="5685A1D3" w14:textId="77777777" w:rsidR="001C15B4" w:rsidRDefault="001C15B4" w:rsidP="001C15B4">
      <w:pPr>
        <w:pStyle w:val="PKTpunkt"/>
      </w:pPr>
      <w:r>
        <w:t>9)</w:t>
      </w:r>
      <w:r>
        <w:tab/>
        <w:t xml:space="preserve">w art. 38f: </w:t>
      </w:r>
    </w:p>
    <w:p w14:paraId="5F9DF6D7" w14:textId="77777777" w:rsidR="001C15B4" w:rsidRDefault="001C15B4" w:rsidP="001C15B4">
      <w:pPr>
        <w:pStyle w:val="LITlitera"/>
      </w:pPr>
      <w:r>
        <w:t>a)</w:t>
      </w:r>
      <w:r>
        <w:tab/>
        <w:t>w ust. 2 wyrazy „w wykazie” zastępuje się wyrazami „we właściwym wykazie”,</w:t>
      </w:r>
    </w:p>
    <w:p w14:paraId="4A13721E" w14:textId="77777777" w:rsidR="001C15B4" w:rsidRDefault="001C15B4" w:rsidP="001C15B4">
      <w:pPr>
        <w:pStyle w:val="LITlitera"/>
      </w:pPr>
      <w:r>
        <w:t>b)</w:t>
      </w:r>
      <w:r>
        <w:tab/>
        <w:t>ust. 3 otrzymuje brzmienie:</w:t>
      </w:r>
    </w:p>
    <w:p w14:paraId="670DC4D5" w14:textId="34BFCDA2" w:rsidR="001C15B4" w:rsidRDefault="001C15B4" w:rsidP="001C15B4">
      <w:pPr>
        <w:pStyle w:val="ZLITUSTzmustliter"/>
      </w:pPr>
      <w:r>
        <w:t xml:space="preserve">„3. </w:t>
      </w:r>
      <w:r w:rsidRPr="00F5433C">
        <w:t>Dyrektor Generalny KOWR</w:t>
      </w:r>
      <w:r>
        <w:t xml:space="preserve"> prowadzi wykaz spółdzielni energetycznych działających na obszarach</w:t>
      </w:r>
      <w:r w:rsidRPr="00E31057">
        <w:t xml:space="preserve"> </w:t>
      </w:r>
      <w:r>
        <w:t xml:space="preserve">gmin wiejskich i miejsko-wiejskich </w:t>
      </w:r>
      <w:r w:rsidRPr="00F5433C">
        <w:t>w rozumieniu przepisów o statystyce publicznej</w:t>
      </w:r>
      <w:bookmarkStart w:id="8" w:name="_Hlk207986335"/>
      <w:r>
        <w:t xml:space="preserve"> </w:t>
      </w:r>
      <w:bookmarkEnd w:id="8"/>
      <w:r>
        <w:t>– zwany dalej „Wykazem spółdzielni energetycznych Dyrektora KOWR</w:t>
      </w:r>
      <w:r w:rsidR="005806E3" w:rsidRPr="005806E3">
        <w:t>”</w:t>
      </w:r>
      <w:r>
        <w:t>,”,</w:t>
      </w:r>
    </w:p>
    <w:p w14:paraId="16451AB7" w14:textId="77777777" w:rsidR="001C15B4" w:rsidRDefault="001C15B4" w:rsidP="001C15B4">
      <w:pPr>
        <w:pStyle w:val="LITlitera"/>
      </w:pPr>
      <w:r>
        <w:t>c)</w:t>
      </w:r>
      <w:r>
        <w:tab/>
        <w:t xml:space="preserve">dodaje się ust. 4 w brzmieniu: </w:t>
      </w:r>
    </w:p>
    <w:p w14:paraId="741E9134" w14:textId="77777777" w:rsidR="001C15B4" w:rsidRDefault="001C15B4" w:rsidP="001C15B4">
      <w:pPr>
        <w:pStyle w:val="ZLITUSTzmustliter"/>
      </w:pPr>
      <w:r>
        <w:t>„4. Prezes URE prowadzi wykaz spółdzielni energetycznych działających na obszarach</w:t>
      </w:r>
      <w:r w:rsidRPr="00E31057">
        <w:t xml:space="preserve"> </w:t>
      </w:r>
      <w:r>
        <w:t xml:space="preserve">gmin miejskich </w:t>
      </w:r>
      <w:r w:rsidRPr="00F5433C">
        <w:t>w rozumieniu przepisów o statystyce publicznej</w:t>
      </w:r>
      <w:r>
        <w:t xml:space="preserve"> – zwany dalej „Wykazem spółdzielni energetycznych Prezesa URE.”;</w:t>
      </w:r>
    </w:p>
    <w:p w14:paraId="53B576F8" w14:textId="77777777" w:rsidR="001C15B4" w:rsidRDefault="001C15B4" w:rsidP="001C15B4">
      <w:pPr>
        <w:pStyle w:val="PKTpunkt"/>
      </w:pPr>
      <w:r>
        <w:t>10)</w:t>
      </w:r>
      <w:r>
        <w:tab/>
        <w:t>w art. 38g:</w:t>
      </w:r>
    </w:p>
    <w:p w14:paraId="73A1E454" w14:textId="77777777" w:rsidR="001C15B4" w:rsidRDefault="001C15B4" w:rsidP="001C15B4">
      <w:pPr>
        <w:pStyle w:val="LITlitera"/>
      </w:pPr>
      <w:r>
        <w:t>a)</w:t>
      </w:r>
      <w:r>
        <w:tab/>
        <w:t>ust. 1 otrzymuje brzmienie:</w:t>
      </w:r>
    </w:p>
    <w:p w14:paraId="24C15B5C" w14:textId="77777777" w:rsidR="001C15B4" w:rsidRDefault="001C15B4" w:rsidP="001C15B4">
      <w:pPr>
        <w:pStyle w:val="ZLITUSTzmustliter"/>
      </w:pPr>
      <w:r>
        <w:t xml:space="preserve">„1. </w:t>
      </w:r>
      <w:r w:rsidRPr="00E31057">
        <w:t xml:space="preserve">Dyrektor Generalny KOWR </w:t>
      </w:r>
      <w:r>
        <w:t xml:space="preserve">oraz Prezes URE </w:t>
      </w:r>
      <w:r w:rsidRPr="00E31057">
        <w:t>zamieszcza</w:t>
      </w:r>
      <w:r>
        <w:t>ją</w:t>
      </w:r>
      <w:r w:rsidRPr="00E31057">
        <w:t xml:space="preserve"> dane spółdzielni energetycznej</w:t>
      </w:r>
      <w:r>
        <w:t>,</w:t>
      </w:r>
      <w:r w:rsidRPr="00E31057">
        <w:t xml:space="preserve"> </w:t>
      </w:r>
      <w:r>
        <w:t xml:space="preserve">każdy </w:t>
      </w:r>
      <w:r w:rsidRPr="00E31057">
        <w:t>w</w:t>
      </w:r>
      <w:r>
        <w:t xml:space="preserve"> prowadzonym przez siebie wykazie</w:t>
      </w:r>
      <w:r w:rsidRPr="00E31057">
        <w:t xml:space="preserve"> spółdzielni energetycznych</w:t>
      </w:r>
      <w:r>
        <w:t>,</w:t>
      </w:r>
      <w:r w:rsidRPr="00E31057">
        <w:t xml:space="preserve"> na wniosek tej spółdzielni.</w:t>
      </w:r>
      <w:r>
        <w:t>”,</w:t>
      </w:r>
    </w:p>
    <w:p w14:paraId="28DAA12E" w14:textId="77777777" w:rsidR="001C15B4" w:rsidRDefault="001C15B4" w:rsidP="001C15B4">
      <w:pPr>
        <w:pStyle w:val="LITlitera"/>
      </w:pPr>
      <w:r>
        <w:lastRenderedPageBreak/>
        <w:t>b)</w:t>
      </w:r>
      <w:r>
        <w:tab/>
        <w:t>w ust. 2 w pkt 3 w lit. g kropkę zastępuje się przecinkiem i dodaję się lit. h w brzmieniu:</w:t>
      </w:r>
    </w:p>
    <w:p w14:paraId="6666237F" w14:textId="3D4097BE" w:rsidR="001C15B4" w:rsidRDefault="001C15B4" w:rsidP="00A03A7E">
      <w:pPr>
        <w:pStyle w:val="ZLITLITzmlitliter"/>
      </w:pPr>
      <w:r>
        <w:t>„h)</w:t>
      </w:r>
      <w:r w:rsidR="00324DC5">
        <w:tab/>
      </w:r>
      <w:r>
        <w:t>rodzaj gminy, na obszarze której spółdzielnia będzie prowadzić działalność.”,</w:t>
      </w:r>
    </w:p>
    <w:p w14:paraId="776CAB68" w14:textId="77777777" w:rsidR="001C15B4" w:rsidRDefault="001C15B4" w:rsidP="001C15B4">
      <w:pPr>
        <w:pStyle w:val="LITlitera"/>
      </w:pPr>
      <w:r>
        <w:t>c)</w:t>
      </w:r>
      <w:r>
        <w:tab/>
        <w:t>w ust. 6 wyrazy „Dyrektor Generalny KOWR” zastępuje się wyrazami „odpowiednio Dyrektor Generalny KOWR albo Prezes URE”,</w:t>
      </w:r>
    </w:p>
    <w:p w14:paraId="1EF8A0AE" w14:textId="77777777" w:rsidR="001C15B4" w:rsidRDefault="001C15B4" w:rsidP="001C15B4">
      <w:pPr>
        <w:pStyle w:val="LITlitera"/>
      </w:pPr>
      <w:r>
        <w:t>d)</w:t>
      </w:r>
      <w:r>
        <w:tab/>
        <w:t>ust. 6a otrzymuje brzmienie:</w:t>
      </w:r>
    </w:p>
    <w:p w14:paraId="4338FC44" w14:textId="77777777" w:rsidR="001C15B4" w:rsidRDefault="001C15B4" w:rsidP="001C15B4">
      <w:pPr>
        <w:pStyle w:val="ZLITUSTzmustliter"/>
      </w:pPr>
      <w:r>
        <w:t>„</w:t>
      </w:r>
      <w:r w:rsidRPr="001C1F36">
        <w:t>6a. Dyrektor Generalny KOWR prostuje z urzędu wpis w wykazie spółdzielni energetycznych</w:t>
      </w:r>
      <w:r>
        <w:t xml:space="preserve"> Dyrektora KOWR</w:t>
      </w:r>
      <w:r w:rsidRPr="001C1F36">
        <w:t xml:space="preserve"> zawierający oczywiste błędy.</w:t>
      </w:r>
      <w:r>
        <w:t>”,</w:t>
      </w:r>
    </w:p>
    <w:p w14:paraId="7C329A5C" w14:textId="77777777" w:rsidR="001C15B4" w:rsidRDefault="001C15B4" w:rsidP="001C15B4">
      <w:pPr>
        <w:pStyle w:val="LITlitera"/>
      </w:pPr>
      <w:r>
        <w:t>e)</w:t>
      </w:r>
      <w:r>
        <w:tab/>
        <w:t>po ust. 6a dodaje się ust. 6b w brzmieniu:</w:t>
      </w:r>
    </w:p>
    <w:p w14:paraId="3C58BD93" w14:textId="77777777" w:rsidR="001C15B4" w:rsidRDefault="001C15B4" w:rsidP="001C15B4">
      <w:pPr>
        <w:pStyle w:val="ZLITUSTzmustliter"/>
      </w:pPr>
      <w:r>
        <w:t>„</w:t>
      </w:r>
      <w:r w:rsidRPr="001C1F36">
        <w:t>6</w:t>
      </w:r>
      <w:r>
        <w:t>b</w:t>
      </w:r>
      <w:r w:rsidRPr="001C1F36">
        <w:t xml:space="preserve">. </w:t>
      </w:r>
      <w:r>
        <w:t>Prezes URE</w:t>
      </w:r>
      <w:r w:rsidRPr="001C1F36">
        <w:t xml:space="preserve"> prostuje z urzędu wpis w wykazie spółdzielni energetycznych</w:t>
      </w:r>
      <w:r>
        <w:t xml:space="preserve"> Prezesa URE</w:t>
      </w:r>
      <w:r w:rsidRPr="001C1F36">
        <w:t xml:space="preserve"> zawierający oczywiste błędy.</w:t>
      </w:r>
      <w:r>
        <w:t>”;</w:t>
      </w:r>
    </w:p>
    <w:p w14:paraId="336D7783" w14:textId="77777777" w:rsidR="001C15B4" w:rsidRDefault="001C15B4" w:rsidP="001C15B4">
      <w:pPr>
        <w:pStyle w:val="PKTpunkt"/>
      </w:pPr>
      <w:r>
        <w:t>11)</w:t>
      </w:r>
      <w:r>
        <w:tab/>
        <w:t>w art. 38h:</w:t>
      </w:r>
    </w:p>
    <w:p w14:paraId="098E9E88" w14:textId="77777777" w:rsidR="001C15B4" w:rsidRDefault="001C15B4" w:rsidP="001C15B4">
      <w:pPr>
        <w:pStyle w:val="LITlitera"/>
      </w:pPr>
      <w:r>
        <w:t>a)</w:t>
      </w:r>
      <w:r>
        <w:tab/>
        <w:t>w ust. 1 wyrazy „w wykazie spółdzielni energetycznych” zastępuje się wyrazami „w wykazach spółdzielni energetycznych Dyrektora KOWR oraz Prezesa URE”,</w:t>
      </w:r>
    </w:p>
    <w:p w14:paraId="3F6474E3" w14:textId="720A3055" w:rsidR="001C15B4" w:rsidRDefault="001C15B4" w:rsidP="001C15B4">
      <w:pPr>
        <w:pStyle w:val="LITlitera"/>
      </w:pPr>
      <w:r>
        <w:t>b)</w:t>
      </w:r>
      <w:r>
        <w:tab/>
        <w:t>w ust. 2 i 3 po wyrazach „spółdzielni energetycznych” dodaje się wyrazy „Dyrektora KOWR oraz wykaz spółdzielni energetycznych Prezesa URE”;</w:t>
      </w:r>
    </w:p>
    <w:p w14:paraId="0BE50C1F" w14:textId="77777777" w:rsidR="001C15B4" w:rsidRDefault="001C15B4" w:rsidP="001C15B4">
      <w:pPr>
        <w:pStyle w:val="PKTpunkt"/>
      </w:pPr>
      <w:r>
        <w:t>12)</w:t>
      </w:r>
      <w:r>
        <w:tab/>
        <w:t>art. 38i otrzymuje brzmienie:</w:t>
      </w:r>
    </w:p>
    <w:p w14:paraId="6D0ECB10" w14:textId="77777777" w:rsidR="001C15B4" w:rsidRDefault="001C15B4" w:rsidP="00A03A7E">
      <w:pPr>
        <w:pStyle w:val="ZARTzmartartykuempunktem"/>
      </w:pPr>
      <w:r>
        <w:t>„</w:t>
      </w:r>
      <w:r w:rsidRPr="001C1F36">
        <w:t>Art. 38i Spółdzielnia energetyczna zamieszczona w wykazie spółdzielni energetycznych</w:t>
      </w:r>
      <w:r>
        <w:t>:</w:t>
      </w:r>
    </w:p>
    <w:p w14:paraId="6B9121CA" w14:textId="77777777" w:rsidR="001C15B4" w:rsidRPr="001C15B4" w:rsidRDefault="001C15B4" w:rsidP="001C15B4">
      <w:pPr>
        <w:pStyle w:val="ZPKTzmpktartykuempunktem"/>
      </w:pPr>
      <w:r>
        <w:t>1)</w:t>
      </w:r>
      <w:r>
        <w:tab/>
      </w:r>
      <w:r w:rsidRPr="001C15B4">
        <w:t>Dyrektora KOWR – jest obowiązana informować Dyrektora Generalnego KOWR,</w:t>
      </w:r>
    </w:p>
    <w:p w14:paraId="39CA41B0" w14:textId="77777777" w:rsidR="001C15B4" w:rsidRPr="001C15B4" w:rsidRDefault="001C15B4" w:rsidP="001C15B4">
      <w:pPr>
        <w:pStyle w:val="ZPKTzmpktartykuempunktem"/>
      </w:pPr>
      <w:r>
        <w:t>2)</w:t>
      </w:r>
      <w:r>
        <w:tab/>
      </w:r>
      <w:r w:rsidRPr="001C15B4">
        <w:t>Prezesa URE – jest obowiązana informować Prezesa URE</w:t>
      </w:r>
    </w:p>
    <w:p w14:paraId="1F46C7CB" w14:textId="77777777" w:rsidR="001C15B4" w:rsidRPr="001C15B4" w:rsidRDefault="001C15B4" w:rsidP="00A03A7E">
      <w:pPr>
        <w:pStyle w:val="ZCZWSPPKTzmczciwsppktartykuempunktem"/>
      </w:pPr>
      <w:r>
        <w:t>–</w:t>
      </w:r>
      <w:r w:rsidRPr="001C15B4">
        <w:t xml:space="preserve"> o każdej zmianie danych, o których mowa w art. 38g ust. 2, a w szczególności o zakończeniu lub zawieszeniu wykonywania działalności, w terminie 14 dni od dnia zmiany tych danych albo od dnia zakończenia lub zawieszenia wykonywania tej działalności, pod rygorem wykreślenia z wykazu spółdzielni energetycznych odpowiednio Dyrektora KOWR albo Prezesa URE.”;</w:t>
      </w:r>
    </w:p>
    <w:p w14:paraId="796B7BD4" w14:textId="77777777" w:rsidR="001C15B4" w:rsidRDefault="001C15B4" w:rsidP="001C15B4">
      <w:pPr>
        <w:pStyle w:val="PKTpunkt"/>
      </w:pPr>
      <w:r>
        <w:t>13)</w:t>
      </w:r>
      <w:r>
        <w:tab/>
        <w:t>w art. 38j:</w:t>
      </w:r>
    </w:p>
    <w:p w14:paraId="2B7A5FFD" w14:textId="77777777" w:rsidR="001C15B4" w:rsidRDefault="001C15B4" w:rsidP="001C15B4">
      <w:pPr>
        <w:pStyle w:val="LITlitera"/>
      </w:pPr>
      <w:r>
        <w:t>a)</w:t>
      </w:r>
      <w:r>
        <w:tab/>
        <w:t>w ust. 1 po wyrazach „spółdzielni energetycznych” dodaje się wyrazy „Dyrektora KOWR”,</w:t>
      </w:r>
    </w:p>
    <w:p w14:paraId="10C13D03" w14:textId="77777777" w:rsidR="001C15B4" w:rsidRDefault="001C15B4" w:rsidP="001C15B4">
      <w:pPr>
        <w:pStyle w:val="LITlitera"/>
      </w:pPr>
      <w:r>
        <w:t>b)</w:t>
      </w:r>
      <w:r>
        <w:tab/>
        <w:t>po ust. 1 dodaje się ust. 1a w brzmieniu:</w:t>
      </w:r>
    </w:p>
    <w:p w14:paraId="604E563C" w14:textId="77777777" w:rsidR="001C15B4" w:rsidRDefault="001C15B4" w:rsidP="001C15B4">
      <w:pPr>
        <w:pStyle w:val="ZLITUSTzmustliter"/>
      </w:pPr>
      <w:r>
        <w:t>„</w:t>
      </w:r>
      <w:r w:rsidRPr="00B47531">
        <w:t>1</w:t>
      </w:r>
      <w:r>
        <w:t>a</w:t>
      </w:r>
      <w:r w:rsidRPr="00B47531">
        <w:t xml:space="preserve">. </w:t>
      </w:r>
      <w:r>
        <w:t>Prezes URE</w:t>
      </w:r>
      <w:r w:rsidRPr="00B47531">
        <w:t xml:space="preserve"> niezwłocznie wydaje zaświadczenie o zamieszczeniu danych spółdzielni energetycznej w wykazie spółdzielni energetycznych</w:t>
      </w:r>
      <w:r>
        <w:t xml:space="preserve"> Prezesa URE</w:t>
      </w:r>
      <w:r w:rsidRPr="00B47531">
        <w:t>.</w:t>
      </w:r>
      <w:r>
        <w:t>”,</w:t>
      </w:r>
    </w:p>
    <w:p w14:paraId="384F13D7" w14:textId="77777777" w:rsidR="001C15B4" w:rsidRDefault="001C15B4" w:rsidP="001C15B4">
      <w:pPr>
        <w:pStyle w:val="LITlitera"/>
      </w:pPr>
      <w:r>
        <w:lastRenderedPageBreak/>
        <w:t>c)</w:t>
      </w:r>
      <w:r>
        <w:tab/>
        <w:t>w ust. 2 po wyrazach „spółdzielni energetycznych” dodaje się wyrazy „Dyrektora KOWR oraz wykazie spółdzielni energetycznych Prezesa URE”;</w:t>
      </w:r>
    </w:p>
    <w:p w14:paraId="4CB8E2FD" w14:textId="3AF13217" w:rsidR="001C15B4" w:rsidRDefault="001C15B4" w:rsidP="001C15B4">
      <w:pPr>
        <w:pStyle w:val="PKTpunkt"/>
      </w:pPr>
      <w:r>
        <w:t>14)</w:t>
      </w:r>
      <w:r>
        <w:tab/>
        <w:t>art. 38k otrzymuje brzmienie:</w:t>
      </w:r>
    </w:p>
    <w:p w14:paraId="6BE8F37A" w14:textId="7CC98E64" w:rsidR="001C15B4" w:rsidRDefault="001C15B4" w:rsidP="00A03A7E">
      <w:pPr>
        <w:pStyle w:val="ZUSTzmustartykuempunktem"/>
      </w:pPr>
      <w:r>
        <w:t>„</w:t>
      </w:r>
      <w:r w:rsidR="00E35DED" w:rsidRPr="00E35DED">
        <w:t>Art. 38k.</w:t>
      </w:r>
      <w:r w:rsidR="00E35DED">
        <w:t xml:space="preserve"> </w:t>
      </w:r>
      <w:r>
        <w:t xml:space="preserve">1. </w:t>
      </w:r>
      <w:r w:rsidRPr="00B47531">
        <w:t>Dyrektor Generalny KOWR, w drodze decyzji, odmawia zamieszczenia spółdzielni w wykazie spółdzielni energetycznych</w:t>
      </w:r>
      <w:r>
        <w:t xml:space="preserve"> Dyrektora KOWR</w:t>
      </w:r>
      <w:r w:rsidRPr="00B47531">
        <w:t>, w przypadku gdy spółdzielnia nie spełnia warunków, o których mowa w art. 38e.</w:t>
      </w:r>
    </w:p>
    <w:p w14:paraId="62D17AEA" w14:textId="77777777" w:rsidR="001C15B4" w:rsidRDefault="001C15B4" w:rsidP="00A03A7E">
      <w:pPr>
        <w:pStyle w:val="ZUSTzmustartykuempunktem"/>
      </w:pPr>
      <w:r>
        <w:t>2. Prezes URE</w:t>
      </w:r>
      <w:r w:rsidRPr="00B47531">
        <w:t>, w drodze decyzji, odmawia zamieszczenia spółdzielni w wykazie spółdzielni energetycznych</w:t>
      </w:r>
      <w:r>
        <w:t xml:space="preserve"> Prezesa URE</w:t>
      </w:r>
      <w:r w:rsidRPr="00B47531">
        <w:t xml:space="preserve">, w przypadku gdy spółdzielnia nie spełnia warunków, o których mowa w </w:t>
      </w:r>
      <w:r w:rsidRPr="001F2936">
        <w:t>art. 38e</w:t>
      </w:r>
      <w:r w:rsidRPr="00B47531">
        <w:t>.</w:t>
      </w:r>
      <w:r>
        <w:t>”;</w:t>
      </w:r>
    </w:p>
    <w:p w14:paraId="19655CEB" w14:textId="77777777" w:rsidR="001C15B4" w:rsidRDefault="001C15B4" w:rsidP="001C15B4">
      <w:pPr>
        <w:pStyle w:val="PKTpunkt"/>
      </w:pPr>
      <w:r>
        <w:t>15)</w:t>
      </w:r>
      <w:r>
        <w:tab/>
        <w:t>art. 38l w ust. 1 we wprowadzeniu do wyliczenia i w pkt 4 oraz w ust. 4 po wyrazach „spółdzielni energetycznych” dodaje się wyrazy „Dyrektora KOWR”;</w:t>
      </w:r>
    </w:p>
    <w:p w14:paraId="60AA6B27" w14:textId="77777777" w:rsidR="001C15B4" w:rsidRDefault="001C15B4" w:rsidP="001C15B4">
      <w:pPr>
        <w:pStyle w:val="PKTpunkt"/>
      </w:pPr>
      <w:r>
        <w:t>16)</w:t>
      </w:r>
      <w:r>
        <w:tab/>
        <w:t>po art. 38l dodaje się art. 38la w brzmieniu:</w:t>
      </w:r>
    </w:p>
    <w:p w14:paraId="04DD9176" w14:textId="0BED24B1" w:rsidR="001C15B4" w:rsidRDefault="001C15B4" w:rsidP="001C15B4">
      <w:pPr>
        <w:pStyle w:val="ZARTzmartartykuempunktem"/>
      </w:pPr>
      <w:r>
        <w:t>„</w:t>
      </w:r>
      <w:r w:rsidR="00851883">
        <w:t>A</w:t>
      </w:r>
      <w:r>
        <w:t>rt. 38la</w:t>
      </w:r>
      <w:r w:rsidR="00E35DED">
        <w:t>.</w:t>
      </w:r>
      <w:r>
        <w:t xml:space="preserve"> 1. Prezes URE, w drodze decyzji, wykreśla dane spółdzielni energetycznej z wykazu spółdzielni energetycznych Prezesa URE, w przypadku gdy spółdzielnia energetyczna:</w:t>
      </w:r>
    </w:p>
    <w:p w14:paraId="43220A9F" w14:textId="23A55EDD" w:rsidR="001C15B4" w:rsidRDefault="001C15B4" w:rsidP="00A03A7E">
      <w:pPr>
        <w:pStyle w:val="ZPKTzmpktartykuempunktem"/>
      </w:pPr>
      <w:r>
        <w:t>1)</w:t>
      </w:r>
      <w:r w:rsidR="00851883">
        <w:tab/>
      </w:r>
      <w:r>
        <w:t>przestała spełniać warunek, o którym mowa w art. 38e ust. 1 pkt 1;</w:t>
      </w:r>
    </w:p>
    <w:p w14:paraId="0BFE5CCB" w14:textId="1A34FF7B" w:rsidR="001C15B4" w:rsidRDefault="001C15B4" w:rsidP="00A03A7E">
      <w:pPr>
        <w:pStyle w:val="ZPKTzmpktartykuempunktem"/>
      </w:pPr>
      <w:r>
        <w:t>2)</w:t>
      </w:r>
      <w:r w:rsidR="00851883">
        <w:tab/>
      </w:r>
      <w:r>
        <w:t>nie usunęła naruszenia któregokolwiek z warunków, o których mowa w art. 38e ust. 1 pkt 3, w terminie wyznaczonym przez Prezesa URE;</w:t>
      </w:r>
    </w:p>
    <w:p w14:paraId="383A81DB" w14:textId="7E39D830" w:rsidR="001C15B4" w:rsidRDefault="001C15B4" w:rsidP="00A03A7E">
      <w:pPr>
        <w:pStyle w:val="ZPKTzmpktartykuempunktem"/>
      </w:pPr>
      <w:r>
        <w:t>3)</w:t>
      </w:r>
      <w:r w:rsidR="00851883">
        <w:tab/>
      </w:r>
      <w:r>
        <w:t>złożyła oświadczenie, o którym mowa w art. 38g ust. 3 pkt 1, niezgodnie ze stanem faktycznym;</w:t>
      </w:r>
    </w:p>
    <w:p w14:paraId="37948B8C" w14:textId="0C27A6B9" w:rsidR="001C15B4" w:rsidRDefault="001C15B4" w:rsidP="00A03A7E">
      <w:pPr>
        <w:pStyle w:val="ZPKTzmpktartykuempunktem"/>
      </w:pPr>
      <w:r>
        <w:t>4)</w:t>
      </w:r>
      <w:r w:rsidR="00851883">
        <w:tab/>
      </w:r>
      <w:r>
        <w:t>złożyła wniosek o wykreślenie jej danych z wykazu spółdzielni energetycznych Prezesa URE.</w:t>
      </w:r>
    </w:p>
    <w:p w14:paraId="58BA3D4B" w14:textId="77777777" w:rsidR="001C15B4" w:rsidRDefault="001C15B4" w:rsidP="00A03A7E">
      <w:pPr>
        <w:pStyle w:val="ZUSTzmustartykuempunktem"/>
      </w:pPr>
      <w:r>
        <w:t>2. Przed wydaniem decyzji na podstawie ust. 1 pkt 2 Prezes URE wyznacza termin usunięcia stwierdzonych naruszeń.</w:t>
      </w:r>
    </w:p>
    <w:p w14:paraId="7BCE525D" w14:textId="77777777" w:rsidR="001C15B4" w:rsidRDefault="001C15B4" w:rsidP="00A03A7E">
      <w:pPr>
        <w:pStyle w:val="ZUSTzmustartykuempunktem"/>
      </w:pPr>
      <w:r>
        <w:t>3. Decyzja, o której mowa w ust. 1, podlega natychmiastowemu wykonaniu.</w:t>
      </w:r>
    </w:p>
    <w:p w14:paraId="353ABE1C" w14:textId="77777777" w:rsidR="001C15B4" w:rsidRDefault="001C15B4" w:rsidP="00A03A7E">
      <w:pPr>
        <w:pStyle w:val="ZUSTzmustartykuempunktem"/>
      </w:pPr>
      <w:r>
        <w:t>4. Spółdzielnia energetyczna, którą wykreślono z wykazu spółdzielni energetycznych Prezesa URE, z powodów, o których mowa w ust. 1 pkt 1–3, na danym obszarze może ubiegać się o ponowne zamieszczenie w tym wykazie nie wcześniej niż po upływie 3 lat od dnia wykreślenia.</w:t>
      </w:r>
    </w:p>
    <w:p w14:paraId="299C099F" w14:textId="77777777" w:rsidR="001C15B4" w:rsidRDefault="001C15B4" w:rsidP="00A03A7E">
      <w:pPr>
        <w:pStyle w:val="ZUSTzmustartykuempunktem"/>
      </w:pPr>
      <w:r>
        <w:t>5. Prezes URE przekazuje informację o wydaniu decyzji, o której mowa w ust. 1, właściwemu dla danej spółdzielni energetycznej sprzedawcy energii.”;</w:t>
      </w:r>
    </w:p>
    <w:p w14:paraId="6229DD3F" w14:textId="77777777" w:rsidR="001C15B4" w:rsidRDefault="001C15B4" w:rsidP="001C15B4">
      <w:pPr>
        <w:pStyle w:val="PKTpunkt"/>
      </w:pPr>
      <w:r>
        <w:t>17)</w:t>
      </w:r>
      <w:r>
        <w:tab/>
        <w:t>w art. 38m:</w:t>
      </w:r>
    </w:p>
    <w:p w14:paraId="7B199479" w14:textId="77777777" w:rsidR="001C15B4" w:rsidRDefault="001C15B4" w:rsidP="001C15B4">
      <w:pPr>
        <w:pStyle w:val="LITlitera"/>
      </w:pPr>
      <w:r>
        <w:lastRenderedPageBreak/>
        <w:t>a)</w:t>
      </w:r>
      <w:r>
        <w:tab/>
        <w:t>we wprowadzeniu do wyliczenia po wyrazach „spółdzielni energetycznych” dodaje się wyrazy „Dyrektora KOWR albo w wykazie spółdzielni energetycznych Prezesa URE”,</w:t>
      </w:r>
    </w:p>
    <w:p w14:paraId="1F61D6F4" w14:textId="77777777" w:rsidR="001C15B4" w:rsidRDefault="001C15B4" w:rsidP="001C15B4">
      <w:pPr>
        <w:pStyle w:val="LITlitera"/>
      </w:pPr>
      <w:r>
        <w:t>b)</w:t>
      </w:r>
      <w:r>
        <w:tab/>
        <w:t>w pkt 2 wyrazy „Dyrektorowi Generalnemu KOWR” zastępuje się wyrazami „odpowiednio Dyrektorowi Generalnemu KOWR albo Prezesowi URE”;</w:t>
      </w:r>
    </w:p>
    <w:p w14:paraId="077FFED3" w14:textId="77777777" w:rsidR="001C15B4" w:rsidRDefault="001C15B4" w:rsidP="001C15B4">
      <w:pPr>
        <w:pStyle w:val="PKTpunkt"/>
      </w:pPr>
      <w:r>
        <w:t>18)</w:t>
      </w:r>
      <w:r>
        <w:tab/>
        <w:t>w art. 38n ust. 1 otrzymuje brzmienie:</w:t>
      </w:r>
    </w:p>
    <w:p w14:paraId="545F9042" w14:textId="77777777" w:rsidR="001C15B4" w:rsidRDefault="001C15B4" w:rsidP="001C15B4">
      <w:pPr>
        <w:pStyle w:val="ZARTzmartartykuempunktem"/>
      </w:pPr>
      <w:r>
        <w:t xml:space="preserve">„1. Dyrektor </w:t>
      </w:r>
      <w:r w:rsidRPr="00A56834">
        <w:t>Generalny KOWR jest uprawniony do przeprowadzenia kontroli związanej z przedmiotem działalności spółdzielni energetycznej</w:t>
      </w:r>
      <w:r>
        <w:t xml:space="preserve"> wpisanej do wykazu Dyrektora KOWR, a Prezes URE jest </w:t>
      </w:r>
      <w:r w:rsidRPr="00A56834">
        <w:t xml:space="preserve">uprawniony do przeprowadzenia kontroli związanej z przedmiotem działalności spółdzielni energetycznej wpisanej do wykazu </w:t>
      </w:r>
      <w:r>
        <w:t>Prezesa URE.”;</w:t>
      </w:r>
    </w:p>
    <w:p w14:paraId="712E293D" w14:textId="77777777" w:rsidR="001C15B4" w:rsidRDefault="001C15B4" w:rsidP="001C15B4">
      <w:pPr>
        <w:pStyle w:val="PKTpunkt"/>
      </w:pPr>
      <w:r>
        <w:t>19)</w:t>
      </w:r>
      <w:r>
        <w:tab/>
        <w:t>w art. 40 ust. 1b pkt 2 otrzymuje brzmienie:</w:t>
      </w:r>
    </w:p>
    <w:p w14:paraId="12F0ED44" w14:textId="6833AF4B" w:rsidR="001C15B4" w:rsidRDefault="001C15B4" w:rsidP="001C15B4">
      <w:pPr>
        <w:pStyle w:val="ZPKTzmpktartykuempunktem"/>
      </w:pPr>
      <w:r>
        <w:t>„2)</w:t>
      </w:r>
      <w:r w:rsidR="00F531D3">
        <w:tab/>
      </w:r>
      <w:r>
        <w:t>art. 38c ust. 3, powstaje od dnia zamieszczenia przez:</w:t>
      </w:r>
    </w:p>
    <w:p w14:paraId="3FCB16F4" w14:textId="21D8B0E8" w:rsidR="001C15B4" w:rsidRDefault="001C15B4" w:rsidP="00A03A7E">
      <w:pPr>
        <w:pStyle w:val="ZLITwPKTzmlitwpktartykuempunktem"/>
      </w:pPr>
      <w:r>
        <w:t>a)</w:t>
      </w:r>
      <w:r w:rsidR="00F531D3">
        <w:tab/>
      </w:r>
      <w:r>
        <w:t>Dyrektora Generalnego KOWR danych spółdzielni energetycznej w wykazie spółdzielni energetycznych Dyrektora KOWR,</w:t>
      </w:r>
    </w:p>
    <w:p w14:paraId="6D3C72E4" w14:textId="110773E6" w:rsidR="001C15B4" w:rsidRDefault="001C15B4" w:rsidP="00A03A7E">
      <w:pPr>
        <w:pStyle w:val="ZLITwPKTzmlitwpktartykuempunktem"/>
      </w:pPr>
      <w:r>
        <w:t>b)</w:t>
      </w:r>
      <w:r w:rsidR="00F531D3">
        <w:tab/>
      </w:r>
      <w:r>
        <w:t>Prezesa URE danych spółdzielni energetycznej w wykazie spółdzielni energetycznych Prezesa URE</w:t>
      </w:r>
    </w:p>
    <w:p w14:paraId="43109661" w14:textId="65F5FA32" w:rsidR="001C15B4" w:rsidRDefault="001C15B4" w:rsidP="00A03A7E">
      <w:pPr>
        <w:pStyle w:val="ZCZWSPLITwPKTzmczciwsplitwpktartykuempunktem"/>
      </w:pPr>
      <w:r>
        <w:t>–</w:t>
      </w:r>
      <w:r w:rsidR="00F531D3">
        <w:t xml:space="preserve"> </w:t>
      </w:r>
      <w:r>
        <w:t>i trwa przez okres znajdowania się danych spółdzielni w tym wykazie.”;</w:t>
      </w:r>
    </w:p>
    <w:p w14:paraId="6E65E353" w14:textId="77777777" w:rsidR="001C15B4" w:rsidRPr="00A80D21" w:rsidRDefault="001C15B4" w:rsidP="001C15B4">
      <w:pPr>
        <w:pStyle w:val="PKTpunkt"/>
      </w:pPr>
      <w:r>
        <w:t>20</w:t>
      </w:r>
      <w:r w:rsidRPr="00A80D21">
        <w:t>)</w:t>
      </w:r>
      <w:r>
        <w:tab/>
      </w:r>
      <w:r w:rsidRPr="00A80D21">
        <w:t xml:space="preserve">w art. 95 </w:t>
      </w:r>
      <w:r>
        <w:t xml:space="preserve">w </w:t>
      </w:r>
      <w:r w:rsidRPr="00A80D21">
        <w:t>ust. 1 po wyrazach „art. 125b” dodaje się wyrazy „oraz kosztów, o których mowa w art. 30 ust. 7a ustawy z dnia 17 grudnia 2020 r. o promowaniu wytwarzania energii elektrycznej w morskich farmach wiatrowych”;</w:t>
      </w:r>
    </w:p>
    <w:p w14:paraId="55CECA0F" w14:textId="77777777" w:rsidR="001C15B4" w:rsidRPr="00A80D21" w:rsidRDefault="001C15B4" w:rsidP="001C15B4">
      <w:pPr>
        <w:pStyle w:val="PKTpunkt"/>
      </w:pPr>
      <w:r>
        <w:t>21</w:t>
      </w:r>
      <w:r w:rsidRPr="00A80D21">
        <w:t>)</w:t>
      </w:r>
      <w:r>
        <w:tab/>
      </w:r>
      <w:r w:rsidRPr="00A80D21">
        <w:t>w art. 135a</w:t>
      </w:r>
      <w:r>
        <w:t xml:space="preserve"> w</w:t>
      </w:r>
      <w:r w:rsidRPr="00A80D21">
        <w:t xml:space="preserve"> ust. 9 wyraz „iloczyn” zastępuje się wyrazem „iloraz”;</w:t>
      </w:r>
    </w:p>
    <w:p w14:paraId="792A724B" w14:textId="77777777" w:rsidR="001C15B4" w:rsidRPr="001C15B4" w:rsidRDefault="001C15B4" w:rsidP="001C15B4">
      <w:pPr>
        <w:pStyle w:val="PKTpunkt"/>
      </w:pPr>
      <w:r>
        <w:t>2</w:t>
      </w:r>
      <w:r w:rsidRPr="001C15B4">
        <w:t>2)</w:t>
      </w:r>
      <w:r w:rsidRPr="001C15B4">
        <w:tab/>
        <w:t>po rozdziale 7a dodaje się rozdział 7b w brzmieniu:</w:t>
      </w:r>
    </w:p>
    <w:p w14:paraId="6C6FA712" w14:textId="77777777" w:rsidR="001C15B4" w:rsidRPr="00A80D21" w:rsidRDefault="001C15B4" w:rsidP="001C15B4">
      <w:pPr>
        <w:pStyle w:val="ZROZDZODDZOZNzmoznrozdzoddzartykuempunktem"/>
      </w:pPr>
      <w:r w:rsidRPr="00A80D21">
        <w:t>„Rozdział 7b</w:t>
      </w:r>
    </w:p>
    <w:p w14:paraId="12695940" w14:textId="77777777" w:rsidR="001C15B4" w:rsidRPr="00A03A7E" w:rsidRDefault="001C15B4" w:rsidP="00CD301B">
      <w:pPr>
        <w:pStyle w:val="ZROZDZODDZPRZEDMzmprzedmrozdzoddzartykuempunktem"/>
        <w:rPr>
          <w:rStyle w:val="Ppogrubienie"/>
          <w:b w:val="0"/>
        </w:rPr>
      </w:pPr>
      <w:r w:rsidRPr="00A03A7E">
        <w:rPr>
          <w:rStyle w:val="Ppogrubienie"/>
          <w:b w:val="0"/>
        </w:rPr>
        <w:t>Instrumenty wspierające procesy inwestycyjne instalacji odnawialnego źródła energii</w:t>
      </w:r>
    </w:p>
    <w:p w14:paraId="6E919B87" w14:textId="77777777" w:rsidR="001C15B4" w:rsidRPr="00A80D21" w:rsidRDefault="001C15B4" w:rsidP="001C15B4">
      <w:pPr>
        <w:pStyle w:val="ZARTzmartartykuempunktem"/>
      </w:pPr>
      <w:r w:rsidRPr="00A80D21">
        <w:t xml:space="preserve">Art. 160e. 1. Minister właściwy do spraw klimatu </w:t>
      </w:r>
      <w:r>
        <w:t xml:space="preserve">sporządza i </w:t>
      </w:r>
      <w:r w:rsidRPr="00A80D21">
        <w:t>publikuje w Biuletynie Informacji Publicznej na stronie podmiotowej obsługującego go urzędu mapy potencjału odnawialnego źródła energii, w podziale na następujące rodzaje odnawialnego źródła energii:</w:t>
      </w:r>
    </w:p>
    <w:p w14:paraId="63087B7C" w14:textId="77777777" w:rsidR="001C15B4" w:rsidRPr="00A80D21" w:rsidRDefault="001C15B4" w:rsidP="001C15B4">
      <w:pPr>
        <w:pStyle w:val="ZPKTzmpktartykuempunktem"/>
      </w:pPr>
      <w:r w:rsidRPr="00A80D21">
        <w:t>1)</w:t>
      </w:r>
      <w:r>
        <w:tab/>
      </w:r>
      <w:r w:rsidRPr="00A80D21">
        <w:t>energię wiatru na lądzie;</w:t>
      </w:r>
    </w:p>
    <w:p w14:paraId="57761E2F" w14:textId="77777777" w:rsidR="001C15B4" w:rsidRPr="00A80D21" w:rsidRDefault="001C15B4" w:rsidP="001C15B4">
      <w:pPr>
        <w:pStyle w:val="ZPKTzmpktartykuempunktem"/>
      </w:pPr>
      <w:r w:rsidRPr="00A80D21">
        <w:t>2)</w:t>
      </w:r>
      <w:r>
        <w:tab/>
      </w:r>
      <w:r w:rsidRPr="00A80D21">
        <w:t>energię wiatru na morzu; </w:t>
      </w:r>
    </w:p>
    <w:p w14:paraId="6970DE9E" w14:textId="77777777" w:rsidR="001C15B4" w:rsidRPr="00A80D21" w:rsidRDefault="001C15B4" w:rsidP="001C15B4">
      <w:pPr>
        <w:pStyle w:val="ZPKTzmpktartykuempunktem"/>
      </w:pPr>
      <w:r w:rsidRPr="00A80D21">
        <w:t>3)</w:t>
      </w:r>
      <w:r>
        <w:tab/>
      </w:r>
      <w:r w:rsidRPr="00A80D21">
        <w:t>energię promieniowania słonecznego; </w:t>
      </w:r>
    </w:p>
    <w:p w14:paraId="2A1942AB" w14:textId="77777777" w:rsidR="001C15B4" w:rsidRPr="00A80D21" w:rsidRDefault="001C15B4" w:rsidP="001C15B4">
      <w:pPr>
        <w:pStyle w:val="ZPKTzmpktartykuempunktem"/>
      </w:pPr>
      <w:r w:rsidRPr="00A80D21">
        <w:lastRenderedPageBreak/>
        <w:t>4)</w:t>
      </w:r>
      <w:r>
        <w:tab/>
      </w:r>
      <w:r w:rsidRPr="00A80D21">
        <w:t>energię geotermalną; </w:t>
      </w:r>
    </w:p>
    <w:p w14:paraId="261F69D9" w14:textId="77777777" w:rsidR="001C15B4" w:rsidRPr="00A80D21" w:rsidRDefault="001C15B4" w:rsidP="001C15B4">
      <w:pPr>
        <w:pStyle w:val="ZPKTzmpktartykuempunktem"/>
      </w:pPr>
      <w:r w:rsidRPr="00A80D21">
        <w:t>5)</w:t>
      </w:r>
      <w:r>
        <w:tab/>
      </w:r>
      <w:r w:rsidRPr="00A80D21">
        <w:t>hydroenergię; </w:t>
      </w:r>
    </w:p>
    <w:p w14:paraId="1E2C6780" w14:textId="77777777" w:rsidR="001C15B4" w:rsidRPr="00A80D21" w:rsidRDefault="001C15B4" w:rsidP="001C15B4">
      <w:pPr>
        <w:pStyle w:val="ZPKTzmpktartykuempunktem"/>
      </w:pPr>
      <w:r w:rsidRPr="00A80D21">
        <w:t>6)</w:t>
      </w:r>
      <w:r>
        <w:tab/>
      </w:r>
      <w:r w:rsidRPr="00A80D21">
        <w:t>energię otrzymywaną z biogazu, biogazu rolniczego i biometanu</w:t>
      </w:r>
      <w:bookmarkStart w:id="9" w:name="_GoBack"/>
      <w:bookmarkEnd w:id="9"/>
      <w:r w:rsidRPr="00A80D21">
        <w:t>.</w:t>
      </w:r>
    </w:p>
    <w:p w14:paraId="288B5FC9" w14:textId="77777777" w:rsidR="001C15B4" w:rsidRPr="00A80D21" w:rsidRDefault="001C15B4" w:rsidP="001C15B4">
      <w:pPr>
        <w:pStyle w:val="ZUSTzmustartykuempunktem"/>
      </w:pPr>
      <w:r w:rsidRPr="00A80D21">
        <w:t>2. W celu sporządzenia map potencjału odnawialnego źródła energii minister właściwy do spraw klimatu bierze pod uwagę</w:t>
      </w:r>
      <w:r>
        <w:t>,</w:t>
      </w:r>
      <w:r w:rsidRPr="00A80D21">
        <w:t xml:space="preserve"> w szczególności:</w:t>
      </w:r>
    </w:p>
    <w:p w14:paraId="05E66409" w14:textId="77777777" w:rsidR="001C15B4" w:rsidRPr="00A80D21" w:rsidRDefault="001C15B4" w:rsidP="001C15B4">
      <w:pPr>
        <w:pStyle w:val="ZPKTzmpktartykuempunktem"/>
      </w:pPr>
      <w:r w:rsidRPr="00A80D21">
        <w:t>1)</w:t>
      </w:r>
      <w:r>
        <w:tab/>
      </w:r>
      <w:r w:rsidRPr="00A80D21">
        <w:t>dostępność energii ze źródeł odnawialnych oraz potencjał w zakresie wytwarzania energii w poszczególnych rodzajach instalacji odnawialnego źródła energii;</w:t>
      </w:r>
    </w:p>
    <w:p w14:paraId="729861B7" w14:textId="77777777" w:rsidR="001C15B4" w:rsidRPr="00A80D21" w:rsidRDefault="001C15B4" w:rsidP="001C15B4">
      <w:pPr>
        <w:pStyle w:val="ZPKTzmpktartykuempunktem"/>
      </w:pPr>
      <w:r w:rsidRPr="00A80D21">
        <w:t>2)</w:t>
      </w:r>
      <w:r>
        <w:tab/>
      </w:r>
      <w:r w:rsidRPr="00A80D21">
        <w:t>przewidywane zapotrzebowanie na energię, z uwzględnieniem usług elastyczności w rozumieniu art. 3 pkt 11</w:t>
      </w:r>
      <w:r>
        <w:t>k</w:t>
      </w:r>
      <w:r w:rsidRPr="00A80D21">
        <w:t xml:space="preserve"> ustawy – Prawo energetyczne, poprawy efektywności energetycznej w rozumieniu art. 2 pkt 3 ustawy z dnia 20 maja 2016 r. o efektywności energetycznej oraz integracji instalacji odnawialnego źródła energii z systemem przesyłowym i dystrybucyjnym;</w:t>
      </w:r>
    </w:p>
    <w:p w14:paraId="5AE9AF60" w14:textId="77777777" w:rsidR="001C15B4" w:rsidRPr="00A80D21" w:rsidRDefault="001C15B4" w:rsidP="001C15B4">
      <w:pPr>
        <w:pStyle w:val="ZPKTzmpktartykuempunktem"/>
      </w:pPr>
      <w:r w:rsidRPr="00A80D21">
        <w:t>3)</w:t>
      </w:r>
      <w:r>
        <w:tab/>
      </w:r>
      <w:r w:rsidRPr="00A80D21">
        <w:t>dostępność niezbędnej infrastruktury technicznej, w tym sieci, magazynów energii oraz możliwość budowy lub modernizacji tej infrastruktury.</w:t>
      </w:r>
    </w:p>
    <w:p w14:paraId="51F9E67E" w14:textId="77777777" w:rsidR="001C15B4" w:rsidRPr="00A80D21" w:rsidRDefault="001C15B4" w:rsidP="001C15B4">
      <w:pPr>
        <w:pStyle w:val="ZUSTzmustartykuempunktem"/>
      </w:pPr>
      <w:r w:rsidRPr="00A80D21">
        <w:t>3. Minister właściwy do spraw klimatu, w ramach aktualizacji zintegrowanego krajowego planu w dziedzinie energii i klimatu, o którym mowa w art. 15ab ustawy – Prawo energetyczne, dokonuje weryfikacji konieczności wprowadzenia zmian w mapach potencjału odnawialnego źródła energii oraz, w przypadku stwierdzenia takiej potrzeby, ich aktualizacji. </w:t>
      </w:r>
    </w:p>
    <w:p w14:paraId="7B0C49D5" w14:textId="77777777" w:rsidR="001C15B4" w:rsidRPr="00A80D21" w:rsidRDefault="001C15B4" w:rsidP="001C15B4">
      <w:pPr>
        <w:pStyle w:val="ZARTzmartartykuempunktem"/>
      </w:pPr>
      <w:r w:rsidRPr="00A80D21">
        <w:t>Art. 160f. Na terenie położonym w granicach obszarów uwzględnionych na mapach potencjału odnawialnego źródła energii, który jest jednocześnie objęty miejscowym planem zagospodarowania przestrzennego umożliwiającym lokalizację danego rodzaju instalacji odnawialnego źródła energii, dopuszcza się wyznaczanie obszarów przyspieszonego rozwoju instalacji odnawialnego źródła energii dla tego rodzaju instalacji odnawialnego źródła energii. </w:t>
      </w:r>
    </w:p>
    <w:p w14:paraId="21797D52" w14:textId="77777777" w:rsidR="001C15B4" w:rsidRPr="00A80D21" w:rsidRDefault="001C15B4" w:rsidP="001C15B4">
      <w:pPr>
        <w:pStyle w:val="ZARTzmartartykuempunktem"/>
      </w:pPr>
      <w:r w:rsidRPr="00A80D21">
        <w:t xml:space="preserve">Art. 160g. 1. Plan obszarów przyspieszonego rozwoju instalacji odnawialnego źródła energii, zwany dalej „planem obszarów przyspieszonego rozwoju OZE”, sporządza się w granicach administracyjnych województwa oddzielnie dla danego rodzaju instalacji odnawialnego źródła energii. </w:t>
      </w:r>
    </w:p>
    <w:p w14:paraId="4CC97FE4" w14:textId="77777777" w:rsidR="001C15B4" w:rsidRPr="00A80D21" w:rsidRDefault="001C15B4" w:rsidP="001C15B4">
      <w:pPr>
        <w:pStyle w:val="ZUSTzmustartykuempunktem"/>
      </w:pPr>
      <w:r w:rsidRPr="00A80D21">
        <w:t xml:space="preserve">2. Dla danego rodzaju instalacji odnawialnego źródła energii można sporządzić więcej niż jeden plan obszarów przyspieszonego rozwoju OZE. </w:t>
      </w:r>
    </w:p>
    <w:p w14:paraId="693C2425" w14:textId="77777777" w:rsidR="001C15B4" w:rsidRPr="00A80D21" w:rsidRDefault="001C15B4" w:rsidP="001C15B4">
      <w:pPr>
        <w:pStyle w:val="ZUSTzmustartykuempunktem"/>
      </w:pPr>
      <w:r w:rsidRPr="00A80D21">
        <w:t>3. W planie obszarów przyspieszonego rozwoju OZE określa się:</w:t>
      </w:r>
    </w:p>
    <w:p w14:paraId="434382DF" w14:textId="77777777" w:rsidR="001C15B4" w:rsidRPr="00A04674" w:rsidRDefault="001C15B4" w:rsidP="001C15B4">
      <w:pPr>
        <w:pStyle w:val="ZPKTzmpktartykuempunktem"/>
      </w:pPr>
      <w:r>
        <w:t>1</w:t>
      </w:r>
      <w:r w:rsidRPr="00A04674">
        <w:t>)</w:t>
      </w:r>
      <w:r w:rsidRPr="00A04674">
        <w:tab/>
        <w:t>rodzaj odnawialnego źródła energii, dla którego jest on sporządzany;</w:t>
      </w:r>
    </w:p>
    <w:p w14:paraId="10008047" w14:textId="77777777" w:rsidR="001C15B4" w:rsidRPr="00A80D21" w:rsidRDefault="001C15B4" w:rsidP="001C15B4">
      <w:pPr>
        <w:pStyle w:val="ZPKTzmpktartykuempunktem"/>
      </w:pPr>
      <w:r>
        <w:lastRenderedPageBreak/>
        <w:t>2</w:t>
      </w:r>
      <w:r w:rsidRPr="00A80D21">
        <w:t>)</w:t>
      </w:r>
      <w:r>
        <w:tab/>
      </w:r>
      <w:r w:rsidRPr="00A80D21">
        <w:t>granice obszarów w formie wektorowej, które uznaje się za obszary przyspieszonego rozwoju instalacji odnawialnego źródła energii:</w:t>
      </w:r>
    </w:p>
    <w:p w14:paraId="7E45E068" w14:textId="77777777" w:rsidR="001C15B4" w:rsidRPr="00A80D21" w:rsidRDefault="001C15B4" w:rsidP="001C15B4">
      <w:pPr>
        <w:pStyle w:val="ZLITwPKTzmlitwpktartykuempunktem"/>
      </w:pPr>
      <w:r w:rsidRPr="00A80D21">
        <w:t>a)</w:t>
      </w:r>
      <w:r>
        <w:tab/>
      </w:r>
      <w:r w:rsidRPr="00A80D21">
        <w:t>wyznaczając priorytetowo lokalizację instalacji odnawialnego źródła energii na terenach przemysłowych i poprzemysłowych, zabudowanych, zdegradowanych nienadających się do wykorzystania w rolnictwie, sztucznych zbiornikach wodnych oraz obszarach infrastruktury technicznej lub transportowej,</w:t>
      </w:r>
    </w:p>
    <w:p w14:paraId="59BEF3F6" w14:textId="77777777" w:rsidR="001C15B4" w:rsidRPr="00A80D21" w:rsidRDefault="001C15B4" w:rsidP="001C15B4">
      <w:pPr>
        <w:pStyle w:val="ZLITwPKTzmlitwpktartykuempunktem"/>
      </w:pPr>
      <w:r w:rsidRPr="00A80D21">
        <w:t>b)</w:t>
      </w:r>
      <w:r>
        <w:tab/>
      </w:r>
      <w:r w:rsidRPr="00A80D21">
        <w:t>wyłączając możliwość określenia tych obszarów na obszarach form ochrony przyrody, o których mowa w art. 6 ust. 1 pkt 1</w:t>
      </w:r>
      <w:r>
        <w:t>–</w:t>
      </w:r>
      <w:r w:rsidRPr="00A80D21">
        <w:t>9 ustawy z dnia 16 kwietnia 2004 r. o ochronie przyrody, krajobrazów priorytetowych w rozumieniu art. 2 pkt 16f ustawy z dnia 27 marca 2003 r. o planowaniu i zagospodarowaniu przestrzennym, głównych szlaków migracyjnych ptaków i ssaków oraz na innych obszarach określonych na podstawie map wrażliwości przyrody, za wyjątkiem sztucznych powierzchni</w:t>
      </w:r>
      <w:r>
        <w:t>,</w:t>
      </w:r>
      <w:r w:rsidRPr="00A80D21">
        <w:t xml:space="preserve"> </w:t>
      </w:r>
      <w:r w:rsidRPr="004B6317">
        <w:t>w szczególności dach</w:t>
      </w:r>
      <w:r>
        <w:t>ów</w:t>
      </w:r>
      <w:r w:rsidRPr="004B6317">
        <w:t>, parking</w:t>
      </w:r>
      <w:r>
        <w:t>ów</w:t>
      </w:r>
      <w:r w:rsidRPr="004B6317">
        <w:t xml:space="preserve"> lub infrastruktur</w:t>
      </w:r>
      <w:r>
        <w:t>y</w:t>
      </w:r>
      <w:r w:rsidRPr="004B6317">
        <w:t xml:space="preserve"> transportow</w:t>
      </w:r>
      <w:r>
        <w:t>ej,</w:t>
      </w:r>
      <w:r w:rsidRPr="004B6317">
        <w:t xml:space="preserve"> </w:t>
      </w:r>
      <w:r w:rsidRPr="00A80D21">
        <w:t>znajdujących się na tych obszarach;</w:t>
      </w:r>
    </w:p>
    <w:p w14:paraId="0DA1F9B7" w14:textId="77777777" w:rsidR="001C15B4" w:rsidRPr="00A80D21" w:rsidRDefault="001C15B4" w:rsidP="001C15B4">
      <w:pPr>
        <w:pStyle w:val="ZPKTzmpktartykuempunktem"/>
      </w:pPr>
      <w:r>
        <w:t>3)</w:t>
      </w:r>
      <w:r>
        <w:tab/>
      </w:r>
      <w:r w:rsidRPr="00A80D21">
        <w:t>środki łagodzące, jakie należy zastosować przy lokalizacji poszczególnych rodzajów instalacji odnawialnego źródła energii oraz urządzeń, instalacji i sieci niezbędnych do ich przyłączenia do sieci, w celu uniknięcia negatywnego oddziaływania na środowisko lub, jeżeli to niemożliwe, znacznego zmniejszenia tego oddziaływania oraz uniknięcia zabijania lub niepokojenia gatunków objętych ochroną na podstawie przepisów odrębnych</w:t>
      </w:r>
      <w:r>
        <w:t xml:space="preserve">, </w:t>
      </w:r>
      <w:r w:rsidRPr="007E714E">
        <w:t>w szczególności środk</w:t>
      </w:r>
      <w:r>
        <w:t>i</w:t>
      </w:r>
      <w:r w:rsidRPr="007E714E">
        <w:t xml:space="preserve"> techniczn</w:t>
      </w:r>
      <w:r>
        <w:t>e</w:t>
      </w:r>
      <w:r w:rsidRPr="007E714E">
        <w:t xml:space="preserve"> dotycząc</w:t>
      </w:r>
      <w:r>
        <w:t>e</w:t>
      </w:r>
      <w:r w:rsidRPr="007E714E">
        <w:t xml:space="preserve"> ograniczenia uciążliwości instalacji odnawialnego źródła energii lub ograniczenie liczby godzin pracy tej instalacji</w:t>
      </w:r>
      <w:r>
        <w:t>.</w:t>
      </w:r>
    </w:p>
    <w:p w14:paraId="19F590B0" w14:textId="77777777" w:rsidR="001C15B4" w:rsidRDefault="001C15B4" w:rsidP="001C15B4">
      <w:pPr>
        <w:pStyle w:val="ZUSTzmustartykuempunktem"/>
      </w:pPr>
      <w:r>
        <w:t xml:space="preserve">4. </w:t>
      </w:r>
      <w:r w:rsidRPr="007E714E">
        <w:t>Sporządzając plan obszarów przy</w:t>
      </w:r>
      <w:r>
        <w:t>ś</w:t>
      </w:r>
      <w:r w:rsidRPr="007E714E">
        <w:t>pieszonego rozwoju OZE bierze</w:t>
      </w:r>
      <w:r>
        <w:t xml:space="preserve"> się</w:t>
      </w:r>
      <w:r w:rsidRPr="007E714E">
        <w:t xml:space="preserve"> w szczególności pod uwagę strategię rozwoju województwa, plan zagospodarowania przestrzennego województwa i audyt krajobrazowy.</w:t>
      </w:r>
    </w:p>
    <w:p w14:paraId="7CBC740B" w14:textId="77777777" w:rsidR="001C15B4" w:rsidRPr="00A80D21" w:rsidRDefault="001C15B4" w:rsidP="001C15B4">
      <w:pPr>
        <w:pStyle w:val="ZUSTzmustartykuempunktem"/>
      </w:pPr>
      <w:r>
        <w:t>5</w:t>
      </w:r>
      <w:r w:rsidRPr="00A80D21">
        <w:t>. Projekty planów obszarów przyspieszonego rozwoju OZE sporządzają osoby, które spełniają jeden z warunków:</w:t>
      </w:r>
    </w:p>
    <w:p w14:paraId="64BCCE78" w14:textId="77777777" w:rsidR="001C15B4" w:rsidRPr="00A80D21" w:rsidRDefault="001C15B4" w:rsidP="001C15B4">
      <w:pPr>
        <w:pStyle w:val="ZPKTzmpktartykuempunktem"/>
      </w:pPr>
      <w:r w:rsidRPr="00A80D21">
        <w:t>1)</w:t>
      </w:r>
      <w:r>
        <w:tab/>
      </w:r>
      <w:r w:rsidRPr="00A80D21">
        <w:t>nabyły uprawnienia do projektowania w planowaniu przestrzennym na podstawie ustawy z dnia 12 lipca 1984 r. o planowaniu przestrzennym (Dz.</w:t>
      </w:r>
      <w:r>
        <w:t xml:space="preserve"> </w:t>
      </w:r>
      <w:r w:rsidRPr="00A80D21">
        <w:t>U. z 1989 r. poz. 99, 178 i 192, z 1990 r. poz. 198 i 505 oraz z 1993 r. poz. 212);</w:t>
      </w:r>
    </w:p>
    <w:p w14:paraId="3A49B0D4" w14:textId="77777777" w:rsidR="001C15B4" w:rsidRPr="00A80D21" w:rsidRDefault="001C15B4" w:rsidP="001C15B4">
      <w:pPr>
        <w:pStyle w:val="ZPKTzmpktartykuempunktem"/>
      </w:pPr>
      <w:r w:rsidRPr="00A80D21">
        <w:lastRenderedPageBreak/>
        <w:t>2)</w:t>
      </w:r>
      <w:r>
        <w:tab/>
      </w:r>
      <w:r w:rsidRPr="00A80D21">
        <w:t>nabyły uprawnienia urbanistyczne na podstawie art. 51 ustawy z dnia 7 lipca 1994 r. o zagospodarowaniu przestrzennym (Dz.</w:t>
      </w:r>
      <w:r>
        <w:t xml:space="preserve"> </w:t>
      </w:r>
      <w:r w:rsidRPr="00A80D21">
        <w:t>U. z 1999 r. poz. 139, z późn. zm.</w:t>
      </w:r>
      <w:r w:rsidRPr="00C23A5C">
        <w:rPr>
          <w:rStyle w:val="IGindeksgrny"/>
        </w:rPr>
        <w:footnoteReference w:id="6"/>
      </w:r>
      <w:r w:rsidRPr="00C23A5C">
        <w:rPr>
          <w:rStyle w:val="IGindeksgrny"/>
        </w:rPr>
        <w:t>)</w:t>
      </w:r>
      <w:r w:rsidRPr="00A80D21">
        <w:t>);</w:t>
      </w:r>
    </w:p>
    <w:p w14:paraId="381189AF" w14:textId="77777777" w:rsidR="001C15B4" w:rsidRPr="00A80D21" w:rsidRDefault="001C15B4" w:rsidP="001C15B4">
      <w:pPr>
        <w:pStyle w:val="ZPKTzmpktartykuempunktem"/>
      </w:pPr>
      <w:r w:rsidRPr="00A80D21">
        <w:t>3)</w:t>
      </w:r>
      <w:r>
        <w:tab/>
      </w:r>
      <w:r w:rsidRPr="00A80D21">
        <w:t>posiadają kwalifikacje do wykonywania zawodu urbanisty na terytorium Rzeczypospolitej Polskiej uzyskane na podstawie ustawy z dnia 15 grudnia 2000 r. o samorządach zawodowych architektów</w:t>
      </w:r>
      <w:r>
        <w:t xml:space="preserve"> oraz </w:t>
      </w:r>
      <w:r w:rsidRPr="00A80D21">
        <w:t>inżynierów budownictwa (</w:t>
      </w:r>
      <w:r>
        <w:t>Dz. U. z 2013 r. poz. 932 i 1650</w:t>
      </w:r>
      <w:r w:rsidRPr="00A80D21">
        <w:t>);</w:t>
      </w:r>
    </w:p>
    <w:p w14:paraId="13DBE228" w14:textId="77777777" w:rsidR="001C15B4" w:rsidRPr="00A80D21" w:rsidRDefault="001C15B4" w:rsidP="001C15B4">
      <w:pPr>
        <w:pStyle w:val="ZPKTzmpktartykuempunktem"/>
      </w:pPr>
      <w:r w:rsidRPr="00A80D21">
        <w:t>4)</w:t>
      </w:r>
      <w:r>
        <w:tab/>
      </w:r>
      <w:r w:rsidRPr="00A80D21">
        <w:t>posiadają dyplom ukończenia studiów w zakresie architektury, urbanistyki lub gospodarki przestrzennej;</w:t>
      </w:r>
    </w:p>
    <w:p w14:paraId="757FDB5D" w14:textId="77777777" w:rsidR="001C15B4" w:rsidRPr="00A80D21" w:rsidRDefault="001C15B4" w:rsidP="001C15B4">
      <w:pPr>
        <w:pStyle w:val="ZPKTzmpktartykuempunktem"/>
      </w:pPr>
      <w:r w:rsidRPr="00A80D21">
        <w:t>5)</w:t>
      </w:r>
      <w:r>
        <w:tab/>
      </w:r>
      <w:r w:rsidRPr="00A80D21">
        <w:t>posiadają dyplom ukończenia studiów w zakresie innym niż określony w pkt 4</w:t>
      </w:r>
      <w:r>
        <w:t>,</w:t>
      </w:r>
      <w:r w:rsidRPr="00A80D21">
        <w:t xml:space="preserve"> oraz ukończyły studia podyplomowe w zakresie planowania przestrzennego, urbanistyki lub gospodarki przestrzennej;</w:t>
      </w:r>
    </w:p>
    <w:p w14:paraId="450F7FE3" w14:textId="77777777" w:rsidR="001C15B4" w:rsidRPr="00A80D21" w:rsidRDefault="001C15B4" w:rsidP="001C15B4">
      <w:pPr>
        <w:pStyle w:val="ZPKTzmpktartykuempunktem"/>
      </w:pPr>
      <w:r w:rsidRPr="00A80D21">
        <w:t>6)</w:t>
      </w:r>
      <w:r>
        <w:tab/>
      </w:r>
      <w:r w:rsidRPr="00A80D21">
        <w:t xml:space="preserve">są obywatelami państw członkowskich Unii Europejskiej, Konfederacji Szwajcarskiej lub państwa członkowskiego Europejskiego Porozumienia o Wolnym Handlu (EFTA) </w:t>
      </w:r>
      <w:r>
        <w:t>–</w:t>
      </w:r>
      <w:r w:rsidRPr="00A80D21">
        <w:t xml:space="preserve"> strony umowy o Europejskim Obszarze Gospodarczym, którzy nabyli kwalifikacje zawodowe do projektowania zagospodarowania przestrzeni i zagospodarowania przestrzennego w skali lokalnej i regionalnej odpowiadające wymaganiom określonym w pkt 4 lub 5.</w:t>
      </w:r>
    </w:p>
    <w:p w14:paraId="7EAA001A" w14:textId="77777777" w:rsidR="001C15B4" w:rsidRPr="001C15B4" w:rsidRDefault="001C15B4" w:rsidP="001C15B4">
      <w:pPr>
        <w:pStyle w:val="ZUSTzmustartykuempunktem"/>
      </w:pPr>
      <w:r>
        <w:t>6</w:t>
      </w:r>
      <w:r w:rsidRPr="00A80D21">
        <w:t xml:space="preserve">. Minister właściwy do spraw klimatu w porozumieniu z ministrem właściwym do spraw budownictwa, planowania i zagospodarowania przestrzennego oraz mieszkalnictwa określi, w drodze rozporządzenia, sposób przygotowania projektu planów obszarów przyspieszonego rozwoju OZE oraz sposób dokumentowania prac w zakresie planu obszarów przyspieszonego rozwoju OZE, uwzględniając </w:t>
      </w:r>
      <w:r w:rsidRPr="00D8319B">
        <w:t>potrzeb</w:t>
      </w:r>
      <w:r>
        <w:t>ę</w:t>
      </w:r>
      <w:r w:rsidRPr="00D8319B">
        <w:t xml:space="preserve"> ujednolicenia sposobu procedowania i dokumentowania</w:t>
      </w:r>
      <w:r>
        <w:t xml:space="preserve"> </w:t>
      </w:r>
      <w:r w:rsidRPr="00A80D21">
        <w:t>prac w zakresie planu obszarów przyspieszonego rozwoju OZE</w:t>
      </w:r>
      <w:r w:rsidRPr="001C15B4">
        <w:t>.</w:t>
      </w:r>
    </w:p>
    <w:p w14:paraId="5AD2E113" w14:textId="77777777" w:rsidR="001C15B4" w:rsidRPr="001C15B4" w:rsidRDefault="001C15B4" w:rsidP="00A03A7E">
      <w:pPr>
        <w:pStyle w:val="ZARTzmartartykuempunktem"/>
      </w:pPr>
      <w:r w:rsidRPr="001C15B4">
        <w:t xml:space="preserve">Art. 160h. 1. Na potrzeby planów obszarów przyśpieszonego rozwoju OZE regionalny dyrektor ochrony środowiska sporządza jedną lub więcej map wrażliwości przyrody. </w:t>
      </w:r>
    </w:p>
    <w:p w14:paraId="67118B03" w14:textId="77777777" w:rsidR="001C15B4" w:rsidRPr="001C15B4" w:rsidRDefault="001C15B4" w:rsidP="001C15B4">
      <w:pPr>
        <w:pStyle w:val="ZUSTzmustartykuempunktem"/>
      </w:pPr>
      <w:r w:rsidRPr="001C15B4">
        <w:t>2. Mapę wrażliwości przyrody publikuje właściwy regionalny dyrektor ochrony środowiska w Biuletynie Informacji Publicznej na stronie podmiotowej obsługującego go urzędu.</w:t>
      </w:r>
    </w:p>
    <w:p w14:paraId="270EEE9F" w14:textId="77777777" w:rsidR="001C15B4" w:rsidRPr="00A80D21" w:rsidRDefault="001C15B4" w:rsidP="001C15B4">
      <w:pPr>
        <w:pStyle w:val="ZUSTzmustartykuempunktem"/>
      </w:pPr>
      <w:r w:rsidRPr="001C15B4">
        <w:lastRenderedPageBreak/>
        <w:t xml:space="preserve">3. Mapa wrażliwości przyrody może być aktualizowana na skutek przeglądu krajowego planu odbudowy zasobów przyrodniczych, o którym mowa w art. 19 rozporządzenia (UE) </w:t>
      </w:r>
      <w:bookmarkStart w:id="10" w:name="_Hlk208571528"/>
      <w:r w:rsidRPr="001C15B4">
        <w:t xml:space="preserve">2024/1991 </w:t>
      </w:r>
      <w:bookmarkEnd w:id="10"/>
      <w:r w:rsidRPr="001C15B4">
        <w:t>Parlamentu Europejskiego i Rady z dnia 24 czerwca 2024 r. w sprawie odbudowy zasobów przyrodniczych i zmiany rozporządzenia (UE) 2022/869 (Dz. Urz. UE L 2024/1991 z 29.07.2024 r.), oraz w innych uzasadnionych przypadkach.</w:t>
      </w:r>
    </w:p>
    <w:p w14:paraId="02E51F42" w14:textId="77777777" w:rsidR="001C15B4" w:rsidRPr="00A80D21" w:rsidRDefault="001C15B4" w:rsidP="001C15B4">
      <w:pPr>
        <w:pStyle w:val="ZARTzmartartykuempunktem"/>
      </w:pPr>
      <w:r w:rsidRPr="00A80D21">
        <w:t>Art. 160i. 1. Sejmik województwa podejmuje uchwałę o przystąpieniu do sporządzenia planów obszarów przyspieszonego rozwoju OZE.</w:t>
      </w:r>
    </w:p>
    <w:p w14:paraId="2AECE41F" w14:textId="77777777" w:rsidR="001C15B4" w:rsidRPr="00A80D21" w:rsidRDefault="001C15B4" w:rsidP="001C15B4">
      <w:pPr>
        <w:pStyle w:val="ZUSTzmustartykuempunktem"/>
      </w:pPr>
      <w:r w:rsidRPr="00A80D21">
        <w:t>2. Po podjęciu przez sejmik województwa uchwały o przystąpieniu do sporządzania plan</w:t>
      </w:r>
      <w:r>
        <w:t>u</w:t>
      </w:r>
      <w:r w:rsidRPr="00A80D21">
        <w:t xml:space="preserve"> obszarów przyspieszonego rozwoju OZE, marszałek województwa kolejno:</w:t>
      </w:r>
    </w:p>
    <w:p w14:paraId="5CF83521" w14:textId="77777777" w:rsidR="001C15B4" w:rsidRDefault="001C15B4" w:rsidP="001C15B4">
      <w:pPr>
        <w:pStyle w:val="ZPKTzmpktartykuempunktem"/>
      </w:pPr>
      <w:r w:rsidRPr="00A80D21">
        <w:t>1)</w:t>
      </w:r>
      <w:r>
        <w:tab/>
      </w:r>
      <w:r w:rsidRPr="00A80D21">
        <w:t xml:space="preserve">informuje gminy położone na obszarze województwa o przystąpieniu do sporządzenia projektu planu obszarów przyspieszonego rozwoju OZE, określając sposoby i miejsce składania wniosków do projektu planu obszarów przyspieszonego rozwoju OZE </w:t>
      </w:r>
      <w:r w:rsidRPr="00140B07">
        <w:t>o wyznaczenie obszaru przyspieszonego rozwoju instalacji odnawialnego źródła energii na terenie gminy, który spełnia kryteria określone w art. 160f</w:t>
      </w:r>
      <w:r>
        <w:t>,</w:t>
      </w:r>
      <w:r w:rsidRPr="00140B07">
        <w:t xml:space="preserve"> </w:t>
      </w:r>
      <w:r w:rsidRPr="00A80D21">
        <w:t xml:space="preserve">oraz termin ich składania, nie krótszy jednak niż 21 dni od dnia poinformowania danej gminy. </w:t>
      </w:r>
    </w:p>
    <w:p w14:paraId="391B28DA" w14:textId="77777777" w:rsidR="001C15B4" w:rsidRPr="00A80D21" w:rsidRDefault="001C15B4" w:rsidP="001C15B4">
      <w:pPr>
        <w:pStyle w:val="ZPKTzmpktartykuempunktem"/>
      </w:pPr>
      <w:r>
        <w:t>2</w:t>
      </w:r>
      <w:r w:rsidRPr="00A80D21">
        <w:t>)</w:t>
      </w:r>
      <w:r>
        <w:tab/>
      </w:r>
      <w:r w:rsidRPr="00A80D21">
        <w:t>sporządza projekt planu obszarów przyspieszonego rozwoju OZE wraz z uzasadnieniem;</w:t>
      </w:r>
    </w:p>
    <w:p w14:paraId="61FB0251" w14:textId="77777777" w:rsidR="001C15B4" w:rsidRPr="00C740D8" w:rsidRDefault="001C15B4" w:rsidP="001C15B4">
      <w:pPr>
        <w:pStyle w:val="ZPKTzmpktartykuempunktem"/>
      </w:pPr>
      <w:r>
        <w:t>3</w:t>
      </w:r>
      <w:r w:rsidRPr="00C740D8">
        <w:t>)</w:t>
      </w:r>
      <w:r>
        <w:tab/>
      </w:r>
      <w:r w:rsidRPr="00C740D8">
        <w:t>występuje o:</w:t>
      </w:r>
    </w:p>
    <w:p w14:paraId="7594D66F" w14:textId="77777777" w:rsidR="001C15B4" w:rsidRPr="00C740D8" w:rsidRDefault="001C15B4" w:rsidP="001C15B4">
      <w:pPr>
        <w:pStyle w:val="ZLITwPKTzmlitwpktartykuempunktem"/>
      </w:pPr>
      <w:r w:rsidRPr="00C740D8">
        <w:t>a)</w:t>
      </w:r>
      <w:r>
        <w:tab/>
      </w:r>
      <w:r w:rsidRPr="00C740D8">
        <w:t>uzgodnienie do:</w:t>
      </w:r>
    </w:p>
    <w:p w14:paraId="69F34793" w14:textId="77777777" w:rsidR="001C15B4" w:rsidRPr="00C740D8" w:rsidRDefault="001C15B4" w:rsidP="00A03A7E">
      <w:pPr>
        <w:pStyle w:val="ZTIRwPKTzmtirwpktartykuempunktem"/>
      </w:pPr>
      <w:bookmarkStart w:id="11" w:name="_Hlk208571788"/>
      <w:r>
        <w:t>–</w:t>
      </w:r>
      <w:bookmarkEnd w:id="11"/>
      <w:r w:rsidRPr="00C740D8">
        <w:tab/>
        <w:t>wójtów (burmistrzów, prezydentów miast) gmin położonych na terenie objętym sporządzanym planem obszarów przyspieszonego rozwoju OZE,</w:t>
      </w:r>
    </w:p>
    <w:p w14:paraId="350DB7EE" w14:textId="77777777" w:rsidR="001C15B4" w:rsidRPr="00C740D8" w:rsidRDefault="001C15B4" w:rsidP="00A03A7E">
      <w:pPr>
        <w:pStyle w:val="ZTIRwPKTzmtirwpktartykuempunktem"/>
      </w:pPr>
      <w:r w:rsidRPr="008A7100">
        <w:t>–</w:t>
      </w:r>
      <w:r w:rsidRPr="00C740D8">
        <w:tab/>
        <w:t xml:space="preserve">właściwego regionalnego dyrektora ochrony środowiska, po uprzednim uzyskaniu opinii, o której mowa w art. 54 ust. 1 ustawy z dnia 3 października 2008 r. o udostępnianiu informacji o środowisku i jego ochronie, udziale społeczeństwa w ochronie środowiska oraz o ocenach oddziaływania na środowisko, </w:t>
      </w:r>
    </w:p>
    <w:p w14:paraId="6A560405" w14:textId="77777777" w:rsidR="001C15B4" w:rsidRPr="00C740D8" w:rsidRDefault="001C15B4" w:rsidP="00A03A7E">
      <w:pPr>
        <w:pStyle w:val="ZTIRwPKTzmtirwpktartykuempunktem"/>
      </w:pPr>
      <w:r w:rsidRPr="008A7100">
        <w:t>–</w:t>
      </w:r>
      <w:r w:rsidRPr="00C740D8">
        <w:tab/>
        <w:t xml:space="preserve">właściwego dyrektora parku narodowego </w:t>
      </w:r>
      <w:r w:rsidRPr="008A7100">
        <w:t>–</w:t>
      </w:r>
      <w:r>
        <w:t xml:space="preserve"> </w:t>
      </w:r>
      <w:r w:rsidRPr="00C740D8">
        <w:t>w przypadku określenia obszaru przyspieszonego rozwoju instalacji odnawialnego źródła energii na sztucznych powierzchniach parku narodowego,</w:t>
      </w:r>
    </w:p>
    <w:p w14:paraId="00E51680" w14:textId="77777777" w:rsidR="001C15B4" w:rsidRPr="00C740D8" w:rsidRDefault="001C15B4" w:rsidP="00A03A7E">
      <w:pPr>
        <w:pStyle w:val="ZTIRwPKTzmtirwpktartykuempunktem"/>
      </w:pPr>
      <w:r w:rsidRPr="008A7100">
        <w:lastRenderedPageBreak/>
        <w:t>–</w:t>
      </w:r>
      <w:r w:rsidRPr="00C740D8">
        <w:tab/>
        <w:t xml:space="preserve">właściwego dyrektora parku krajobrazowego </w:t>
      </w:r>
      <w:r w:rsidRPr="008A7100">
        <w:t>–</w:t>
      </w:r>
      <w:r>
        <w:t xml:space="preserve"> </w:t>
      </w:r>
      <w:r w:rsidRPr="00C740D8">
        <w:t>w przypadku określenia obszaru przyspieszonego rozwoju instalacji odnawialnego źródła energii na sztucznych powierzchniach parku krajobrazowego,</w:t>
      </w:r>
    </w:p>
    <w:p w14:paraId="6F9CE871" w14:textId="77777777" w:rsidR="001C15B4" w:rsidRPr="00C740D8" w:rsidRDefault="001C15B4" w:rsidP="001C15B4">
      <w:pPr>
        <w:pStyle w:val="ZLITwPKTzmlitwpktartykuempunktem"/>
      </w:pPr>
      <w:r w:rsidRPr="00C740D8">
        <w:t>b)</w:t>
      </w:r>
      <w:r>
        <w:tab/>
      </w:r>
      <w:r w:rsidRPr="00C740D8">
        <w:t>opinię do:</w:t>
      </w:r>
    </w:p>
    <w:p w14:paraId="718E1CE0" w14:textId="77777777" w:rsidR="001C15B4" w:rsidRPr="00C740D8" w:rsidRDefault="001C15B4" w:rsidP="00A03A7E">
      <w:pPr>
        <w:pStyle w:val="ZTIRwPKTzmtirwpktartykuempunktem"/>
      </w:pPr>
      <w:r w:rsidRPr="008A7100">
        <w:t>–</w:t>
      </w:r>
      <w:r w:rsidRPr="00C740D8">
        <w:tab/>
        <w:t>wójtów (burmistrzów, prezydentów miast) gmin sąsi</w:t>
      </w:r>
      <w:r w:rsidRPr="004731B3">
        <w:t>adujących</w:t>
      </w:r>
      <w:r w:rsidRPr="00C740D8">
        <w:t xml:space="preserve"> z gminami położonymi na terenie objętym sporządzanym planem obszarów przyspieszonego rozwoju OZE,</w:t>
      </w:r>
    </w:p>
    <w:p w14:paraId="73F6C36B" w14:textId="77777777" w:rsidR="001C15B4" w:rsidRPr="00C740D8" w:rsidRDefault="001C15B4" w:rsidP="00A03A7E">
      <w:pPr>
        <w:pStyle w:val="ZTIRwPKTzmtirwpktartykuempunktem"/>
      </w:pPr>
      <w:r w:rsidRPr="008A7100">
        <w:t>–</w:t>
      </w:r>
      <w:r w:rsidRPr="00C740D8">
        <w:tab/>
        <w:t>starostów, na których obszarze właściwości znajdują się gminy położone na terenie objętym sporządzanym planem obszarów przyspieszonego rozwoju OZE,</w:t>
      </w:r>
    </w:p>
    <w:p w14:paraId="5CB3DE6C" w14:textId="77777777" w:rsidR="001C15B4" w:rsidRPr="001C15B4" w:rsidRDefault="001C15B4" w:rsidP="00A03A7E">
      <w:pPr>
        <w:pStyle w:val="ZTIRwPKTzmtirwpktartykuempunktem"/>
      </w:pPr>
      <w:r w:rsidRPr="008A7100">
        <w:t>–</w:t>
      </w:r>
      <w:r>
        <w:tab/>
      </w:r>
      <w:r w:rsidRPr="00C740D8">
        <w:t xml:space="preserve">właściwego miejscowo </w:t>
      </w:r>
      <w:r w:rsidRPr="004731B3">
        <w:t>przedsiębiorstwa energetycznego zajmującego się przesyłaniem lub dystrybucją paliw lub energii,</w:t>
      </w:r>
    </w:p>
    <w:p w14:paraId="7B68CD7E" w14:textId="77777777" w:rsidR="001C15B4" w:rsidRPr="001C15B4" w:rsidRDefault="001C15B4" w:rsidP="00A03A7E">
      <w:pPr>
        <w:pStyle w:val="ZTIRwPKTzmtirwpktartykuempunktem"/>
      </w:pPr>
      <w:r w:rsidRPr="008A7100">
        <w:t>–</w:t>
      </w:r>
      <w:r>
        <w:tab/>
      </w:r>
      <w:r w:rsidRPr="004731B3">
        <w:t>właściwego terytorialnie organu administracji wodnej w zakresie obszarów wód śródlądowych,</w:t>
      </w:r>
    </w:p>
    <w:p w14:paraId="7EA04910" w14:textId="77777777" w:rsidR="001C15B4" w:rsidRPr="001C15B4" w:rsidRDefault="001C15B4" w:rsidP="00A03A7E">
      <w:pPr>
        <w:pStyle w:val="ZTIRwPKTzmtirwpktartykuempunktem"/>
      </w:pPr>
      <w:r w:rsidRPr="008A7100">
        <w:t>–</w:t>
      </w:r>
      <w:r>
        <w:tab/>
      </w:r>
      <w:r w:rsidRPr="004731B3">
        <w:t>geologa wojewódzkiego w zakresie obszarów podpowierzchniowych</w:t>
      </w:r>
    </w:p>
    <w:p w14:paraId="661FF966" w14:textId="288C407C" w:rsidR="001C15B4" w:rsidRPr="001C15B4" w:rsidRDefault="001C15B4" w:rsidP="00A03A7E">
      <w:pPr>
        <w:pStyle w:val="ZCZWSPTIRwPKTzmczciwsptirwpktartykuempunktem"/>
      </w:pPr>
      <w:r w:rsidRPr="008A7100">
        <w:t>–</w:t>
      </w:r>
      <w:r w:rsidR="00E114E2">
        <w:t xml:space="preserve"> </w:t>
      </w:r>
      <w:r w:rsidRPr="001C15B4">
        <w:t>określając termin składania stanowisk, nie krótszy jednak niż 30 dni i nie dłuższy niż 3 miesiące od dnia tego wystąpienia;</w:t>
      </w:r>
    </w:p>
    <w:p w14:paraId="73AFB15E" w14:textId="77777777" w:rsidR="001C15B4" w:rsidRPr="00A80D21" w:rsidRDefault="001C15B4" w:rsidP="001C15B4">
      <w:pPr>
        <w:pStyle w:val="ZPKTzmpktartykuempunktem"/>
      </w:pPr>
      <w:r>
        <w:t>4</w:t>
      </w:r>
      <w:r w:rsidRPr="00A80D21">
        <w:t>)</w:t>
      </w:r>
      <w:r>
        <w:tab/>
      </w:r>
      <w:r w:rsidRPr="00A80D21">
        <w:t>wprowadza zmiany do projektu planu obszarów przyspieszonego rozwoju OZE wynikające z przeprowadzonych konsultacji społecznych, uzgodnień i opiniowania;</w:t>
      </w:r>
    </w:p>
    <w:p w14:paraId="363451E5" w14:textId="77777777" w:rsidR="001C15B4" w:rsidRPr="00A80D21" w:rsidRDefault="001C15B4" w:rsidP="001C15B4">
      <w:pPr>
        <w:pStyle w:val="ZPKTzmpktartykuempunktem"/>
      </w:pPr>
      <w:r>
        <w:t>5</w:t>
      </w:r>
      <w:r w:rsidRPr="00A80D21">
        <w:t>)</w:t>
      </w:r>
      <w:r>
        <w:tab/>
      </w:r>
      <w:r w:rsidRPr="00A80D21">
        <w:t xml:space="preserve">w niezbędnym zakresie ponawia czynności, o których mowa w pkt </w:t>
      </w:r>
      <w:r>
        <w:t>3</w:t>
      </w:r>
      <w:r w:rsidRPr="00A80D21">
        <w:t xml:space="preserve"> i </w:t>
      </w:r>
      <w:r>
        <w:t>4</w:t>
      </w:r>
      <w:r w:rsidRPr="00A80D21">
        <w:t>;</w:t>
      </w:r>
    </w:p>
    <w:p w14:paraId="103683A7" w14:textId="77777777" w:rsidR="001C15B4" w:rsidRPr="00A80D21" w:rsidRDefault="001C15B4" w:rsidP="001C15B4">
      <w:pPr>
        <w:pStyle w:val="ZPKTzmpktartykuempunktem"/>
      </w:pPr>
      <w:r>
        <w:t>6</w:t>
      </w:r>
      <w:r w:rsidRPr="00A80D21">
        <w:t>)</w:t>
      </w:r>
      <w:r>
        <w:tab/>
      </w:r>
      <w:r w:rsidRPr="00A80D21">
        <w:t>przedstawia sejmikowi województwa projekt planu obszarów przyspieszonego rozwoju OZE.</w:t>
      </w:r>
    </w:p>
    <w:p w14:paraId="16655FC2" w14:textId="77777777" w:rsidR="001C15B4" w:rsidRPr="00A80D21" w:rsidRDefault="001C15B4" w:rsidP="001C15B4">
      <w:pPr>
        <w:pStyle w:val="ZUSTzmustartykuempunktem"/>
      </w:pPr>
      <w:r w:rsidRPr="00A80D21">
        <w:t xml:space="preserve">3. Niezajęcie stanowiska przez organ, o którym mowa w ust. 2 pkt </w:t>
      </w:r>
      <w:r>
        <w:t>3</w:t>
      </w:r>
      <w:r w:rsidRPr="00A80D21">
        <w:t>, w określonym terminie, uznaje się za brak zastrzeżeń do projektu planu obszarów przyspieszonego rozwoju OZE.</w:t>
      </w:r>
    </w:p>
    <w:p w14:paraId="4A1750E5" w14:textId="77777777" w:rsidR="001C15B4" w:rsidRDefault="001C15B4" w:rsidP="001C15B4">
      <w:pPr>
        <w:pStyle w:val="ZARTzmartartykuempunktem"/>
      </w:pPr>
      <w:r w:rsidRPr="00A80D21">
        <w:t>Art. 160j. 1. Rada gminy może zwrócić się z wnioskiem do marszałka województwa o </w:t>
      </w:r>
      <w:bookmarkStart w:id="12" w:name="_Hlk204762828"/>
      <w:r w:rsidRPr="00A80D21">
        <w:t xml:space="preserve">wyznaczenie obszaru przyspieszonego rozwoju </w:t>
      </w:r>
      <w:bookmarkStart w:id="13" w:name="_Hlk204762373"/>
      <w:r w:rsidRPr="00A80D21">
        <w:t xml:space="preserve">instalacji odnawialnego źródła energii </w:t>
      </w:r>
      <w:bookmarkEnd w:id="13"/>
      <w:r w:rsidRPr="00A80D21">
        <w:t>na terenie gminy, która spełnia kryteria określone w art. 160f</w:t>
      </w:r>
      <w:r>
        <w:t>,</w:t>
      </w:r>
      <w:r w:rsidRPr="00A80D21">
        <w:t xml:space="preserve"> lub o aktualizację obowiązującego planu obszarów przyspieszonego rozwoju OZE. </w:t>
      </w:r>
    </w:p>
    <w:p w14:paraId="7B873C9A" w14:textId="08B7847D" w:rsidR="001C15B4" w:rsidRPr="00A80D21" w:rsidRDefault="001C15B4" w:rsidP="00A03A7E">
      <w:pPr>
        <w:pStyle w:val="ZUSTzmustartykuempunktem"/>
      </w:pPr>
      <w:r>
        <w:t xml:space="preserve">2. </w:t>
      </w:r>
      <w:r w:rsidRPr="00A80D21">
        <w:t xml:space="preserve">Wniosek, o którym mowa w </w:t>
      </w:r>
      <w:r>
        <w:t>ust.</w:t>
      </w:r>
      <w:r w:rsidR="00E114E2">
        <w:t xml:space="preserve"> </w:t>
      </w:r>
      <w:r>
        <w:t>1</w:t>
      </w:r>
      <w:r w:rsidRPr="00A80D21">
        <w:t xml:space="preserve">, może być również złożony w trakcie składania wniosków, o których mowa w art. 160i ust. 2 pkt 1. </w:t>
      </w:r>
    </w:p>
    <w:bookmarkEnd w:id="12"/>
    <w:p w14:paraId="0E2CD0DE" w14:textId="77777777" w:rsidR="001C15B4" w:rsidRPr="00A80D21" w:rsidRDefault="001C15B4" w:rsidP="001C15B4">
      <w:pPr>
        <w:pStyle w:val="ZUSTzmustartykuempunktem"/>
      </w:pPr>
      <w:r>
        <w:lastRenderedPageBreak/>
        <w:t>3</w:t>
      </w:r>
      <w:r w:rsidRPr="00A80D21">
        <w:t>. Marszałek województwa informuje radę gminy o sposobie rozpatrzenia wniosku, o którym mowa w ust. 1</w:t>
      </w:r>
      <w:r>
        <w:t>,</w:t>
      </w:r>
      <w:r w:rsidRPr="00A80D21">
        <w:t xml:space="preserve"> wraz z uzasadnieni</w:t>
      </w:r>
      <w:r>
        <w:t>em,</w:t>
      </w:r>
      <w:r w:rsidRPr="00A80D21">
        <w:t xml:space="preserve"> w terminie 3 miesięcy od dnia jego wpłynięcia.</w:t>
      </w:r>
    </w:p>
    <w:p w14:paraId="68557DEF" w14:textId="77777777" w:rsidR="001C15B4" w:rsidRPr="00A80D21" w:rsidRDefault="001C15B4" w:rsidP="001C15B4">
      <w:pPr>
        <w:pStyle w:val="ZARTzmartartykuempunktem"/>
      </w:pPr>
      <w:r w:rsidRPr="00A80D21">
        <w:t>Art. 160k. 1. Plan obszarów przyspieszonego rozwoju OZE uchwala sejmik województwa. </w:t>
      </w:r>
    </w:p>
    <w:p w14:paraId="32CD16E3" w14:textId="77777777" w:rsidR="001C15B4" w:rsidRPr="00A80D21" w:rsidRDefault="001C15B4" w:rsidP="001C15B4">
      <w:pPr>
        <w:pStyle w:val="ZUSTzmustartykuempunktem"/>
      </w:pPr>
      <w:r w:rsidRPr="00A80D21">
        <w:t>2. Uchwałę w sprawie uchwalenia planu obszarów przyspieszonego rozwoju OZE wraz z dokumentacją prac marszałek województwa przekazuje wojewodzie w celu oceny zgodności z przepisami prawa oraz w celu ogłoszenia w wojewódzkim dzienniku urzędowym. </w:t>
      </w:r>
    </w:p>
    <w:p w14:paraId="00F3CCDF" w14:textId="77777777" w:rsidR="001C15B4" w:rsidRPr="00A80D21" w:rsidRDefault="001C15B4" w:rsidP="001C15B4">
      <w:pPr>
        <w:pStyle w:val="ZARTzmartartykuempunktem"/>
      </w:pPr>
      <w:r w:rsidRPr="00A80D21">
        <w:t xml:space="preserve">Art. 160l. 1. Koszty sporządzenia planów obszarów przyspieszonego rozwoju OZE lub ich aktualizacji obciążają budżet </w:t>
      </w:r>
      <w:r>
        <w:t>państwa</w:t>
      </w:r>
      <w:r w:rsidRPr="00A80D21">
        <w:t>.</w:t>
      </w:r>
    </w:p>
    <w:p w14:paraId="240748A7" w14:textId="77777777" w:rsidR="001C15B4" w:rsidRPr="00A80D21" w:rsidRDefault="001C15B4" w:rsidP="001C15B4">
      <w:pPr>
        <w:pStyle w:val="ZUSTzmustartykuempunktem"/>
      </w:pPr>
      <w:r w:rsidRPr="00A80D21">
        <w:t>2. Sporządzenie planów obszarów przyspieszonego rozwoju OZE lub ich aktualizacji jest zadaniem z zakresu administracji rządowej realizowanym przez samorząd województwa.</w:t>
      </w:r>
    </w:p>
    <w:p w14:paraId="467AE6A4" w14:textId="77777777" w:rsidR="001C15B4" w:rsidRPr="00A80D21" w:rsidRDefault="001C15B4" w:rsidP="001C15B4">
      <w:pPr>
        <w:pStyle w:val="ZARTzmartartykuempunktem"/>
      </w:pPr>
      <w:r w:rsidRPr="00A80D21">
        <w:t>Art. 160m. 1. Plan obszarów przyspieszonego rozwoju OZE podlega</w:t>
      </w:r>
      <w:r w:rsidRPr="00534605">
        <w:t xml:space="preserve"> przeglądowi przez marszałka województwa w celu zapewnienia spójności </w:t>
      </w:r>
      <w:r>
        <w:t xml:space="preserve">tego planu </w:t>
      </w:r>
      <w:r w:rsidRPr="00534605">
        <w:t>w szczególności z mapą potencjału odnawialnego źródła energii, strategią rozwoju województwa, planem zagospodarowania przestrzennego województwa, audytem krajobrazowym</w:t>
      </w:r>
      <w:r>
        <w:t xml:space="preserve"> oraz</w:t>
      </w:r>
      <w:r w:rsidRPr="00534605">
        <w:t xml:space="preserve"> mapą wrażliwości przyrody.</w:t>
      </w:r>
    </w:p>
    <w:p w14:paraId="73EEFADA" w14:textId="77777777" w:rsidR="001C15B4" w:rsidRPr="00A80D21" w:rsidRDefault="001C15B4" w:rsidP="001C15B4">
      <w:pPr>
        <w:pStyle w:val="ZUSTzmustartykuempunktem"/>
      </w:pPr>
      <w:r w:rsidRPr="00A80D21">
        <w:t>2. Plan obszarów przyspieszonego rozwoju OZE może podlegać aktualizacji w przypadku</w:t>
      </w:r>
      <w:r>
        <w:t xml:space="preserve"> </w:t>
      </w:r>
      <w:r w:rsidRPr="005749E0">
        <w:t>aktualizacji dokumentów, o których mowa w ust. 1</w:t>
      </w:r>
      <w:r>
        <w:t>.</w:t>
      </w:r>
    </w:p>
    <w:p w14:paraId="321A7A7A" w14:textId="77777777" w:rsidR="001C15B4" w:rsidRPr="00A80D21" w:rsidRDefault="001C15B4" w:rsidP="001C15B4">
      <w:pPr>
        <w:pStyle w:val="ZUSTzmustartykuempunktem"/>
      </w:pPr>
      <w:r w:rsidRPr="00A80D21">
        <w:t>3. Procedurę aktualizacji obowiązującego planu obszarów przyspieszonego rozwoju OZE przeprowadza się w trybie określonym w art. 160g</w:t>
      </w:r>
      <w:r>
        <w:t>–</w:t>
      </w:r>
      <w:r w:rsidRPr="00A80D21">
        <w:t>160k.</w:t>
      </w:r>
    </w:p>
    <w:p w14:paraId="3CD968C5" w14:textId="77777777" w:rsidR="001C15B4" w:rsidRPr="00A80D21" w:rsidRDefault="001C15B4" w:rsidP="001C15B4">
      <w:pPr>
        <w:pStyle w:val="ZUSTzmustartykuempunktem"/>
      </w:pPr>
      <w:r w:rsidRPr="00A80D21">
        <w:t>4. Do inwestycji rozpoczętych przed dniem wejścia w życie aktualizacji planu obszarów przyspieszonego rozwoju OZE stosuje się dotychczasowy plan obszarów przyspieszonego rozwoju OZE</w:t>
      </w:r>
      <w:r>
        <w:t>, przy czym</w:t>
      </w:r>
      <w:r w:rsidRPr="00A80D21">
        <w:t xml:space="preserve"> </w:t>
      </w:r>
      <w:r>
        <w:t>p</w:t>
      </w:r>
      <w:r w:rsidRPr="00A80D21">
        <w:t xml:space="preserve">rzez rozpoczęcie inwestycji należy rozumieć dzień rozpoczęcia robót budowlanych związanych z inwestycją albo dzień podjęcia wiążącego zobowiązania do zamówienia urządzeń lub innego zobowiązania, które sprawia, że inwestycja staje się nieodwracalna, z wyłączeniem zakupu gruntów oraz prac przygotowawczych polegających na uzyskiwaniu zezwoleń i wykonywaniu studiów wykonalności, w zależności od tego, które zdarzenie nastąpi wcześniej. </w:t>
      </w:r>
    </w:p>
    <w:p w14:paraId="7B952E38" w14:textId="77777777" w:rsidR="001C15B4" w:rsidRPr="001C15B4" w:rsidRDefault="001C15B4" w:rsidP="001C15B4">
      <w:pPr>
        <w:pStyle w:val="ZARTzmartartykuempunktem"/>
      </w:pPr>
      <w:r w:rsidRPr="001C15B4">
        <w:t xml:space="preserve">Art. 160n. 1. Realizacja inwestycji w zakresie instalacji odnawialnego źródła energii lokalizowanej w granicach obowiązującego planu obszarów przyspieszonego rozwoju </w:t>
      </w:r>
      <w:r w:rsidRPr="001C15B4">
        <w:lastRenderedPageBreak/>
        <w:t>OZE oraz lokalizowanych na tym obszarze urządzeń, instalacji i sieci niezbędnych do jej przyłączenia do sieci, z uwzględnieniem ust. 9, nie wymaga:</w:t>
      </w:r>
    </w:p>
    <w:p w14:paraId="251B26B0" w14:textId="77777777" w:rsidR="001C15B4" w:rsidRPr="00A80D21" w:rsidRDefault="001C15B4" w:rsidP="001C15B4">
      <w:pPr>
        <w:pStyle w:val="ZPKTzmpktartykuempunktem"/>
      </w:pPr>
      <w:r w:rsidRPr="00A80D21">
        <w:t>1)</w:t>
      </w:r>
      <w:r>
        <w:tab/>
      </w:r>
      <w:r w:rsidRPr="00A80D21">
        <w:t xml:space="preserve">uzyskania decyzji o środowiskowych uwarunkowaniach, o której mowa w art. 71 ust. 1 ustawy z dnia 8 października 2008 r. o udostępnianiu informacji o środowisku i jego ochronie, udziale społeczeństwa w ochronie środowiska oraz </w:t>
      </w:r>
      <w:r>
        <w:t xml:space="preserve">o </w:t>
      </w:r>
      <w:r w:rsidRPr="00A80D21">
        <w:t>ocenach oddziaływania na środowisko, oraz przeprowadzenia oceny oddziaływania przedsięwzięcia na środowisko, o której mowa w art. 59 ust. 1 tej ustawy, w przypadku kwalifikacji</w:t>
      </w:r>
      <w:r>
        <w:t xml:space="preserve"> </w:t>
      </w:r>
      <w:r w:rsidRPr="00A700BE">
        <w:t>instalacji odnawialnego źródła energii</w:t>
      </w:r>
      <w:r w:rsidRPr="00A80D21">
        <w:t>:</w:t>
      </w:r>
    </w:p>
    <w:p w14:paraId="1DA7E9A8" w14:textId="77777777" w:rsidR="001C15B4" w:rsidRPr="00A80D21" w:rsidRDefault="001C15B4" w:rsidP="001C15B4">
      <w:pPr>
        <w:pStyle w:val="ZLITwPKTzmlitwpktartykuempunktem"/>
      </w:pPr>
      <w:bookmarkStart w:id="14" w:name="_Hlk202373166"/>
      <w:r w:rsidRPr="00A80D21">
        <w:t>a)</w:t>
      </w:r>
      <w:r>
        <w:tab/>
      </w:r>
      <w:r w:rsidRPr="00A80D21">
        <w:t>wykorzystującej do wytwarzania energii elektrycznej energię wiatru, do przedsięwzięć mogących zawsze znacząco oddziaływać na środowisko w rozumieniu tej ustawy,</w:t>
      </w:r>
      <w:r>
        <w:t xml:space="preserve"> </w:t>
      </w:r>
    </w:p>
    <w:bookmarkEnd w:id="14"/>
    <w:p w14:paraId="4DBBA2F4" w14:textId="77777777" w:rsidR="001C15B4" w:rsidRPr="00A80D21" w:rsidRDefault="001C15B4" w:rsidP="001C15B4">
      <w:pPr>
        <w:pStyle w:val="ZLITwPKTzmlitwpktartykuempunktem"/>
      </w:pPr>
      <w:r w:rsidRPr="00A80D21">
        <w:t>b)</w:t>
      </w:r>
      <w:r>
        <w:tab/>
      </w:r>
      <w:r w:rsidRPr="00A80D21">
        <w:t>oraz urządzeń, instalacji i sieci niezbędnych do jej przyłączenia do sieci, do przedsięwzięć mogących potencjalnie znacząco oddziaływać na środowisko w rozumieniu tej ustawy;</w:t>
      </w:r>
    </w:p>
    <w:p w14:paraId="32674B13" w14:textId="77777777" w:rsidR="001C15B4" w:rsidRPr="00A80D21" w:rsidRDefault="001C15B4" w:rsidP="001C15B4">
      <w:pPr>
        <w:pStyle w:val="ZPKTzmpktartykuempunktem"/>
      </w:pPr>
      <w:r w:rsidRPr="00A80D21">
        <w:t>2)</w:t>
      </w:r>
      <w:r>
        <w:tab/>
      </w:r>
      <w:r w:rsidRPr="00A80D21">
        <w:t>przeprowadzenia oceny oddziaływania przedsięwzięcia na obszar Natura 2000, o której mowa w art. 59 ust. 2 tej ustawy.</w:t>
      </w:r>
    </w:p>
    <w:p w14:paraId="3FB7E8FA" w14:textId="36606FAD" w:rsidR="001C15B4" w:rsidRPr="001C15B4" w:rsidRDefault="001C15B4" w:rsidP="001C15B4">
      <w:pPr>
        <w:pStyle w:val="ZUSTzmustartykuempunktem"/>
      </w:pPr>
      <w:r w:rsidRPr="001C15B4">
        <w:t>2. Przepisu ust. 1 nie stosuje się do planowanych inwestycji mogących znacząco transgranicznie oddziaływać na środowisko</w:t>
      </w:r>
      <w:r w:rsidR="00A83EFF">
        <w:t>,</w:t>
      </w:r>
      <w:r w:rsidRPr="001C15B4">
        <w:t xml:space="preserve"> lub w stosunku do których inne państwo powiadomiło, w rozumieniu art. 109 ust. 3 ustawy z dnia 3 października 2008 r. o udostępnianiu informacji o środowisku i jego ochronie, udziale społeczeństwa w ochronie środowiska oraz o ocenach oddziaływania na środowisko, że jest zainteresowane</w:t>
      </w:r>
      <w:r w:rsidRPr="00A80D21">
        <w:t xml:space="preserve"> </w:t>
      </w:r>
      <w:r w:rsidRPr="001C15B4">
        <w:t>uczestnictwem w postępowaniu w sprawie transgranicznego oddziaływania na środowisko.</w:t>
      </w:r>
    </w:p>
    <w:p w14:paraId="0D7186D4" w14:textId="77777777" w:rsidR="001C15B4" w:rsidRPr="001C15B4" w:rsidRDefault="001C15B4" w:rsidP="001C15B4">
      <w:pPr>
        <w:pStyle w:val="ZUSTzmustartykuempunktem"/>
      </w:pPr>
      <w:r w:rsidRPr="001C15B4">
        <w:t xml:space="preserve">3. Wystąpienie z wnioskiem o wydanie decyzji o pozwoleniu na budowę albo dokonanie zgłoszenia budowy lub wykonywania innych robót budowlanych dla inwestycji, o której mowa w ust. 1, jest możliwe po upływie: </w:t>
      </w:r>
    </w:p>
    <w:p w14:paraId="574E3BD8" w14:textId="77777777" w:rsidR="001C15B4" w:rsidRPr="001C15B4" w:rsidRDefault="001C15B4" w:rsidP="001C15B4">
      <w:pPr>
        <w:pStyle w:val="ZPKTzmpktartykuempunktem"/>
      </w:pPr>
      <w:r w:rsidRPr="001C15B4">
        <w:t>1)</w:t>
      </w:r>
      <w:r w:rsidRPr="001C15B4">
        <w:tab/>
        <w:t>30 dni – w przypadku inwestycji o łącznej mocy zainstalowanej elektrycznej mniejszej niż 150 kW,</w:t>
      </w:r>
    </w:p>
    <w:p w14:paraId="6F5ABC96" w14:textId="77777777" w:rsidR="001C15B4" w:rsidRPr="001C15B4" w:rsidRDefault="001C15B4" w:rsidP="001C15B4">
      <w:pPr>
        <w:pStyle w:val="ZPKTzmpktartykuempunktem"/>
      </w:pPr>
      <w:r w:rsidRPr="001C15B4">
        <w:t>2)</w:t>
      </w:r>
      <w:r w:rsidRPr="001C15B4">
        <w:tab/>
        <w:t>45 dni – w przypadku inwestycji o łącznej mocy zainstalowanej elektrycznej nie mniejszej niż 150 kW</w:t>
      </w:r>
    </w:p>
    <w:p w14:paraId="0701AEA5" w14:textId="2CA92048" w:rsidR="001C15B4" w:rsidRPr="001C15B4" w:rsidRDefault="001C15B4" w:rsidP="001C15B4">
      <w:pPr>
        <w:pStyle w:val="ZCZWSPPKTzmczciwsppktartykuempunktem"/>
      </w:pPr>
      <w:r w:rsidRPr="001C15B4">
        <w:t>–</w:t>
      </w:r>
      <w:r w:rsidR="00E114E2">
        <w:t xml:space="preserve"> </w:t>
      </w:r>
      <w:r w:rsidRPr="001C15B4">
        <w:t>od dnia jej zgłoszenia regionalnemu dyrektorowi ochrony środowiska, jeżeli w tym czasie organ ten nie wniesie sprzeciwu w drodze decyzji.</w:t>
      </w:r>
    </w:p>
    <w:p w14:paraId="6695B5FF" w14:textId="77777777" w:rsidR="001C15B4" w:rsidRPr="001C15B4" w:rsidRDefault="001C15B4" w:rsidP="001C15B4">
      <w:pPr>
        <w:pStyle w:val="ZUSTzmustartykuempunktem"/>
      </w:pPr>
      <w:r w:rsidRPr="001C15B4">
        <w:lastRenderedPageBreak/>
        <w:t xml:space="preserve">4. Zgłoszenia planowanej inwestycji regionalnemu dyrektorowi ochrony środowiska dokonuje się w formie dokumentu elektronicznego w rozumieniu ustawy z dnia 17 lutego 2005 r. o informatyzacji działalności podmiotów realizujących zadania publiczne (Dz. U. z 2024 r. poz. 1557 i 1717 oraz z 2025 r. poz. 1006, 1019 i 1158). </w:t>
      </w:r>
    </w:p>
    <w:p w14:paraId="1873F179" w14:textId="77777777" w:rsidR="001C15B4" w:rsidRPr="001C15B4" w:rsidRDefault="001C15B4" w:rsidP="001C15B4">
      <w:pPr>
        <w:pStyle w:val="ZUSTzmustartykuempunktem"/>
      </w:pPr>
      <w:r w:rsidRPr="001C15B4">
        <w:t>5. Do zgłoszenia, o którym mowa w ust. 4, dołącza się dokumentację zawierającą informację:</w:t>
      </w:r>
    </w:p>
    <w:p w14:paraId="33036FC5" w14:textId="77777777" w:rsidR="001C15B4" w:rsidRPr="00A80D21" w:rsidRDefault="001C15B4" w:rsidP="001C15B4">
      <w:pPr>
        <w:pStyle w:val="ZPKTzmpktartykuempunktem"/>
      </w:pPr>
      <w:r w:rsidRPr="00A80D21">
        <w:t>1)</w:t>
      </w:r>
      <w:r>
        <w:tab/>
      </w:r>
      <w:r w:rsidRPr="00A80D21">
        <w:t xml:space="preserve">o lokalizacji, rodzaju i elementach składowych planowanej inwestycji; </w:t>
      </w:r>
    </w:p>
    <w:p w14:paraId="25E3B6FA" w14:textId="77777777" w:rsidR="001C15B4" w:rsidRPr="00A80D21" w:rsidRDefault="001C15B4" w:rsidP="001C15B4">
      <w:pPr>
        <w:pStyle w:val="ZPKTzmpktartykuempunktem"/>
      </w:pPr>
      <w:r w:rsidRPr="00A80D21">
        <w:t>2)</w:t>
      </w:r>
      <w:r>
        <w:tab/>
      </w:r>
      <w:r w:rsidRPr="00A80D21">
        <w:t>potwierdzającą zgodność planowanej inwestycji z ustaleniami planu obszarów przyspieszonego rozwoju OZE, w tym z przyjętymi środkami łagodzącymi;</w:t>
      </w:r>
    </w:p>
    <w:p w14:paraId="2BEF6991" w14:textId="77777777" w:rsidR="001C15B4" w:rsidRPr="00A80D21" w:rsidRDefault="001C15B4" w:rsidP="001C15B4">
      <w:pPr>
        <w:pStyle w:val="ZPKTzmpktartykuempunktem"/>
      </w:pPr>
      <w:r w:rsidRPr="00A80D21">
        <w:t>3)</w:t>
      </w:r>
      <w:r>
        <w:tab/>
      </w:r>
      <w:r w:rsidRPr="00A80D21">
        <w:t>o dodatkowych środkach łagodzących przewidzianych przez inwestora.</w:t>
      </w:r>
    </w:p>
    <w:p w14:paraId="1AB1A3DD" w14:textId="6F483B3A" w:rsidR="001C15B4" w:rsidRPr="001C15B4" w:rsidRDefault="001C15B4" w:rsidP="001C15B4">
      <w:pPr>
        <w:pStyle w:val="ZUSTzmustartykuempunktem"/>
      </w:pPr>
      <w:r w:rsidRPr="001C15B4">
        <w:t xml:space="preserve">6. Po otrzymaniu zgłoszenia, o którym mowa w ust. 4, regionalny dyrektor ochrony środowiska niezwłocznie udostępnia informację o zgłoszeniu na stronie Biuletynu Informacji Publicznej wraz z podaniem miejsca, rodzaju oraz charakterystycznych elementów planowanej inwestycji. </w:t>
      </w:r>
    </w:p>
    <w:p w14:paraId="2BE81400" w14:textId="77777777" w:rsidR="001C15B4" w:rsidRPr="001C15B4" w:rsidRDefault="001C15B4" w:rsidP="001C15B4">
      <w:pPr>
        <w:pStyle w:val="ZUSTzmustartykuempunktem"/>
      </w:pPr>
      <w:r w:rsidRPr="001C15B4">
        <w:t xml:space="preserve">7. Do zgłoszenia, o którym mowa w ust. 4, stosuje się przepisy działu II rozdziału 8a </w:t>
      </w:r>
      <w:bookmarkStart w:id="15" w:name="_Hlk199512668"/>
      <w:r w:rsidRPr="001C15B4">
        <w:t>ustawy z dnia 14 czerwca 1960 r. – Kodeks postępowania administracyjnego</w:t>
      </w:r>
      <w:bookmarkEnd w:id="15"/>
      <w:r w:rsidRPr="001C15B4">
        <w:t>, przy czym regionalny dyrektor ochrony środowiska może z urzędu, przed upływem terminu, o którym mowa w ust. 3, wydać zaświadczenie o milczącym załatwieniu sprawy, o którym mowa w art. 122f ust. 3 ustawy z dnia 14 czerwca 1960 r. – Kodeks postępowania administracyjnego. Wydanie zaświadczenia wyłącza możliwość wniesienia sprzeciwu, o którym mowa w ust. 9, oraz uprawnia do wystąpienia z wnioskiem o wydanie decyzji o pozwoleniu na budowę albo dokonania zgłoszenia budowy lub wykonywania innych robót budowlanych dla inwestycji, o której mowa w ust. 1.</w:t>
      </w:r>
    </w:p>
    <w:p w14:paraId="01541F1E" w14:textId="5C0630B3" w:rsidR="001C15B4" w:rsidRPr="001C15B4" w:rsidRDefault="001C15B4" w:rsidP="001C15B4">
      <w:pPr>
        <w:pStyle w:val="ZUSTzmustartykuempunktem"/>
      </w:pPr>
      <w:r w:rsidRPr="001C15B4">
        <w:t>8. Regionalny dyrektor ochrony środowiska w terminach, o których mowa w ust. 3, może wzywać inwestora o przedstawienie dodatkowych, dostępnych informacji w celu dokonania oceny</w:t>
      </w:r>
      <w:r w:rsidR="00144ABF">
        <w:t>,</w:t>
      </w:r>
      <w:r w:rsidRPr="001C15B4">
        <w:t xml:space="preserve"> czy inwestycja jest realizowana w sposób zgodny z planem obszarów przyspieszonego rozwoju OZE.</w:t>
      </w:r>
    </w:p>
    <w:p w14:paraId="133A7095" w14:textId="77777777" w:rsidR="001C15B4" w:rsidRPr="001C15B4" w:rsidRDefault="001C15B4" w:rsidP="001C15B4">
      <w:pPr>
        <w:pStyle w:val="ZUSTzmustartykuempunktem"/>
      </w:pPr>
      <w:r w:rsidRPr="001C15B4">
        <w:t>9. Regionalny dyrektor ochrony środowiska, w drodze decyzji, wnosi sprzeciw w stosunku do zgłoszenia, o którym mowa w ust. 4, w przypadku:</w:t>
      </w:r>
    </w:p>
    <w:p w14:paraId="43FDBDD3" w14:textId="77777777" w:rsidR="001C15B4" w:rsidRPr="001C15B4" w:rsidRDefault="001C15B4" w:rsidP="001C15B4">
      <w:pPr>
        <w:pStyle w:val="ZPKTzmpktartykuempunktem"/>
      </w:pPr>
      <w:r w:rsidRPr="001C15B4">
        <w:t>1)</w:t>
      </w:r>
      <w:r w:rsidRPr="001C15B4">
        <w:tab/>
        <w:t>stwierdzenia, że planowana inwestycja jest niezgodna z postanowieniami planu obszarów przyspieszonego rozwoju OZE, na którym ma być realizowana;</w:t>
      </w:r>
    </w:p>
    <w:p w14:paraId="786827BF" w14:textId="77777777" w:rsidR="001C15B4" w:rsidRPr="001C15B4" w:rsidRDefault="001C15B4" w:rsidP="001C15B4">
      <w:pPr>
        <w:pStyle w:val="ZPKTzmpktartykuempunktem"/>
      </w:pPr>
      <w:r w:rsidRPr="001C15B4">
        <w:t>2)</w:t>
      </w:r>
      <w:r w:rsidRPr="001C15B4">
        <w:tab/>
        <w:t xml:space="preserve">stwierdzenia, że planowana inwestycja może oddziaływać w sposób znaczący, niezidentyfikowany w ramach strategicznej oceny oddziaływania na środowisko lub </w:t>
      </w:r>
      <w:r w:rsidRPr="001C15B4">
        <w:lastRenderedPageBreak/>
        <w:t xml:space="preserve">na obszar Natura 2000, a przewidziane w planie obszarów przyspieszonego rozwoju OZE lub przez inwestora środki łagodzące są w tym zakresie niewystarczające; </w:t>
      </w:r>
    </w:p>
    <w:p w14:paraId="4EC9B5AF" w14:textId="77777777" w:rsidR="001C15B4" w:rsidRPr="001C15B4" w:rsidRDefault="001C15B4" w:rsidP="001C15B4">
      <w:pPr>
        <w:pStyle w:val="ZPKTzmpktartykuempunktem"/>
      </w:pPr>
      <w:r w:rsidRPr="001C15B4">
        <w:t>3)</w:t>
      </w:r>
      <w:r w:rsidRPr="001C15B4">
        <w:tab/>
        <w:t>stwierdzenia możliwości wystąpienia znaczącego oddziaływania transgranicznego;</w:t>
      </w:r>
    </w:p>
    <w:p w14:paraId="2B4BD89C" w14:textId="77777777" w:rsidR="001C15B4" w:rsidRPr="001C15B4" w:rsidRDefault="001C15B4" w:rsidP="001C15B4">
      <w:pPr>
        <w:pStyle w:val="ZPKTzmpktartykuempunktem"/>
      </w:pPr>
      <w:r w:rsidRPr="001C15B4">
        <w:t>4)</w:t>
      </w:r>
      <w:r w:rsidRPr="001C15B4">
        <w:tab/>
        <w:t xml:space="preserve">gdy inne państwo poinformuje, że jest zainteresowane przeprowadzeniem postępowania w sprawie transgranicznego oddziaływania na środowisko. </w:t>
      </w:r>
    </w:p>
    <w:p w14:paraId="17C1B0F1" w14:textId="77777777" w:rsidR="001C15B4" w:rsidRPr="001C15B4" w:rsidRDefault="001C15B4" w:rsidP="001C15B4">
      <w:pPr>
        <w:pStyle w:val="ZUSTzmustartykuempunktem"/>
      </w:pPr>
      <w:r w:rsidRPr="001C15B4">
        <w:t xml:space="preserve">10. W przypadku, o którym mowa w ust. 9 pkt 2, regionalny dyrektor ochrony środowiska jednocześnie nakłada obowiązek uzyskania decyzji o środowiskowych uwarunkowaniach dla planowanej inwestycji. Wydanie decyzji o środowiskowych uwarunkowaniach następuje w trybie ustawy z dnia 8 października 2008 r. o udostępnianiu informacji o środowisku i jego ochronie, udziale społeczeństwa w ochronie środowiska oraz o ocenach oddziaływania na środowisko, z zastrzeżeniem, że postępowanie jest prowadzone w zakresie znaczącego oddziaływania niezidentyfikowanego w ramach strategicznej oceny oddziaływania na środowisko lub na obszar Natura 2000, dla którego przewidziane w planie obszarów przyspieszonego rozwoju OZE lub przez inwestora środki łagodzące są niewystarczające. </w:t>
      </w:r>
    </w:p>
    <w:p w14:paraId="7CADBFF9" w14:textId="77777777" w:rsidR="001C15B4" w:rsidRPr="001C15B4" w:rsidRDefault="001C15B4" w:rsidP="001C15B4">
      <w:pPr>
        <w:pStyle w:val="ZUSTzmustartykuempunktem"/>
      </w:pPr>
      <w:r w:rsidRPr="001C15B4">
        <w:t xml:space="preserve">11. Decyzję o środowiskowych uwarunkowaniach, o której mowa w ust. 10, wydaje się w terminie 6 miesięcy. </w:t>
      </w:r>
    </w:p>
    <w:p w14:paraId="30AABD07" w14:textId="77777777" w:rsidR="001C15B4" w:rsidRPr="001C15B4" w:rsidRDefault="001C15B4" w:rsidP="001C15B4">
      <w:pPr>
        <w:pStyle w:val="ZUSTzmustartykuempunktem"/>
      </w:pPr>
      <w:r w:rsidRPr="001C15B4">
        <w:t>12. W szczególnie uzasadnionych przypadkach, termin, o którym mowa w ust. 11, może być przedłużony o okres nie dłuższy niż kolejne 6 miesięcy.</w:t>
      </w:r>
    </w:p>
    <w:p w14:paraId="21227BE7" w14:textId="77777777" w:rsidR="001C15B4" w:rsidRPr="001C15B4" w:rsidRDefault="001C15B4" w:rsidP="001C15B4">
      <w:pPr>
        <w:pStyle w:val="ZUSTzmustartykuempunktem"/>
      </w:pPr>
      <w:r w:rsidRPr="001C15B4">
        <w:t>13. Od sprzeciwu, o którym mowa w ust. 9, przysługuje odwołanie do Generalnego Dyrektora Ochrony Środowiska.”;</w:t>
      </w:r>
    </w:p>
    <w:p w14:paraId="42F815E6" w14:textId="77777777" w:rsidR="001C15B4" w:rsidRDefault="001C15B4" w:rsidP="001C15B4">
      <w:pPr>
        <w:pStyle w:val="PKTpunkt"/>
      </w:pPr>
      <w:r>
        <w:t>23)</w:t>
      </w:r>
      <w:r>
        <w:tab/>
        <w:t>w art. 168 dodaje się pkt 30 w brzmieniu:</w:t>
      </w:r>
    </w:p>
    <w:p w14:paraId="426CEF3F" w14:textId="77777777" w:rsidR="001C15B4" w:rsidRDefault="001C15B4" w:rsidP="001C15B4">
      <w:pPr>
        <w:pStyle w:val="ZPKTzmpktartykuempunktem"/>
      </w:pPr>
      <w:r>
        <w:t>„30)</w:t>
      </w:r>
      <w:r>
        <w:tab/>
      </w:r>
      <w:r w:rsidRPr="00B449E7">
        <w:t xml:space="preserve">realizuje lub zrealizował inwestycję, o której mowa w art. 160n ust. 1, w sposób niezgodny z planem obszarów przyspieszonego rozwoju OZE, w tym z przyjętymi środkami łagodzącymi, o których mowa w art. 160g ust. 3 pkt </w:t>
      </w:r>
      <w:r>
        <w:t>3.”;</w:t>
      </w:r>
    </w:p>
    <w:p w14:paraId="682323CB" w14:textId="77777777" w:rsidR="001C15B4" w:rsidRDefault="001C15B4" w:rsidP="001C15B4">
      <w:pPr>
        <w:pStyle w:val="PKTpunkt"/>
      </w:pPr>
      <w:r>
        <w:t>24)</w:t>
      </w:r>
      <w:r>
        <w:tab/>
        <w:t>w art. 169:</w:t>
      </w:r>
    </w:p>
    <w:p w14:paraId="27210FC5" w14:textId="77777777" w:rsidR="001C15B4" w:rsidRDefault="001C15B4" w:rsidP="001C15B4">
      <w:pPr>
        <w:pStyle w:val="LITlitera"/>
      </w:pPr>
      <w:r>
        <w:t>a)</w:t>
      </w:r>
      <w:r>
        <w:tab/>
        <w:t>w ust. 1 w pkt 2 na końcu dodaje się przecinek i dodaje się pkt 3 w brzmieniu:</w:t>
      </w:r>
    </w:p>
    <w:p w14:paraId="3A66B70F" w14:textId="77777777" w:rsidR="001C15B4" w:rsidRDefault="001C15B4" w:rsidP="001C15B4">
      <w:pPr>
        <w:pStyle w:val="ZLITPKTzmpktliter"/>
      </w:pPr>
      <w:r>
        <w:t>„3)</w:t>
      </w:r>
      <w:r>
        <w:tab/>
        <w:t xml:space="preserve">pkt 30 – </w:t>
      </w:r>
      <w:r w:rsidRPr="007A3ACC">
        <w:t>wymierza wojewódzki inspektor ochrony środowiska</w:t>
      </w:r>
      <w:r>
        <w:t>”,</w:t>
      </w:r>
    </w:p>
    <w:p w14:paraId="118980A9" w14:textId="77777777" w:rsidR="001C15B4" w:rsidRDefault="001C15B4" w:rsidP="001C15B4">
      <w:pPr>
        <w:pStyle w:val="LITlitera"/>
      </w:pPr>
      <w:r>
        <w:t>b)</w:t>
      </w:r>
      <w:r>
        <w:tab/>
        <w:t>dodaje się ust. 6 i 7 w brzmieniu:</w:t>
      </w:r>
    </w:p>
    <w:p w14:paraId="63198E70" w14:textId="77777777" w:rsidR="001C15B4" w:rsidRDefault="001C15B4" w:rsidP="001C15B4">
      <w:pPr>
        <w:pStyle w:val="ZLITUSTzmustliter"/>
      </w:pPr>
      <w:r>
        <w:t xml:space="preserve">„6. </w:t>
      </w:r>
      <w:r w:rsidRPr="007A3ACC">
        <w:t>Od decyzji</w:t>
      </w:r>
      <w:r>
        <w:t>,</w:t>
      </w:r>
      <w:r w:rsidRPr="007A3ACC">
        <w:t xml:space="preserve"> o </w:t>
      </w:r>
      <w:r>
        <w:t>której</w:t>
      </w:r>
      <w:r w:rsidRPr="007A3ACC">
        <w:t xml:space="preserve"> mowa w ust. </w:t>
      </w:r>
      <w:r>
        <w:t>1 pkt 3</w:t>
      </w:r>
      <w:r w:rsidRPr="007A3ACC">
        <w:t>, przysługuje odwołanie do Głównego Inspektora Ochrony Środowiska</w:t>
      </w:r>
      <w:r>
        <w:t xml:space="preserve">. </w:t>
      </w:r>
    </w:p>
    <w:p w14:paraId="667A3D9F" w14:textId="77777777" w:rsidR="001C15B4" w:rsidRDefault="001C15B4" w:rsidP="001C15B4">
      <w:pPr>
        <w:pStyle w:val="ZLITUSTzmustliter"/>
      </w:pPr>
      <w:r>
        <w:t xml:space="preserve">7. </w:t>
      </w:r>
      <w:r w:rsidRPr="007A3ACC">
        <w:t xml:space="preserve">Do </w:t>
      </w:r>
      <w:r>
        <w:t xml:space="preserve">postępowania w sprawie </w:t>
      </w:r>
      <w:r w:rsidRPr="007A3ACC">
        <w:t>kar pieniężnych</w:t>
      </w:r>
      <w:r>
        <w:t>, o których mowa w art. 168 pkt 30,</w:t>
      </w:r>
      <w:r w:rsidRPr="007A3ACC">
        <w:t xml:space="preserve"> stosuje się odpowiednio przepisy działu III ustawy z dnia 29 sierpnia 1997 r. – </w:t>
      </w:r>
      <w:r w:rsidRPr="007A3ACC">
        <w:lastRenderedPageBreak/>
        <w:t xml:space="preserve">Ordynacja podatkowa (Dz. U. z 2025 r. poz. 111, </w:t>
      </w:r>
      <w:r>
        <w:t>z późn. zm.</w:t>
      </w:r>
      <w:r w:rsidRPr="00C23A5C">
        <w:rPr>
          <w:rStyle w:val="IGindeksgrny"/>
        </w:rPr>
        <w:footnoteReference w:id="7"/>
      </w:r>
      <w:r w:rsidRPr="00C23A5C">
        <w:rPr>
          <w:rStyle w:val="IGindeksgrny"/>
        </w:rPr>
        <w:t>)</w:t>
      </w:r>
      <w:r w:rsidRPr="007A3ACC">
        <w:t>), z tym że uprawnienia organów podatkowych przysługują wojewódzkiemu inspektorowi ochrony środowiska.</w:t>
      </w:r>
      <w:r>
        <w:t>”;</w:t>
      </w:r>
    </w:p>
    <w:p w14:paraId="7A9ADBEB" w14:textId="77777777" w:rsidR="001C15B4" w:rsidRDefault="001C15B4" w:rsidP="001C15B4">
      <w:pPr>
        <w:pStyle w:val="PKTpunkt"/>
      </w:pPr>
      <w:r>
        <w:t>25)</w:t>
      </w:r>
      <w:r>
        <w:tab/>
        <w:t>w art. 170:</w:t>
      </w:r>
    </w:p>
    <w:p w14:paraId="21F3BA70" w14:textId="77777777" w:rsidR="001C15B4" w:rsidRPr="00FE69E5" w:rsidRDefault="001C15B4" w:rsidP="001C15B4">
      <w:pPr>
        <w:pStyle w:val="LITlitera"/>
      </w:pPr>
      <w:r w:rsidRPr="00FE69E5">
        <w:t>a)</w:t>
      </w:r>
      <w:r>
        <w:tab/>
      </w:r>
      <w:r w:rsidRPr="00FE69E5">
        <w:t>w ust. 4 w pkt 1 i 2 po wyrazach „wynosi” dodaje się wyrazy „nie więcej niż”,</w:t>
      </w:r>
    </w:p>
    <w:p w14:paraId="1E441C1A" w14:textId="77777777" w:rsidR="001C15B4" w:rsidRDefault="001C15B4" w:rsidP="001C15B4">
      <w:pPr>
        <w:pStyle w:val="LITlitera"/>
      </w:pPr>
      <w:r w:rsidRPr="00FE69E5">
        <w:t>b)</w:t>
      </w:r>
      <w:r>
        <w:tab/>
      </w:r>
      <w:r w:rsidRPr="00FE69E5">
        <w:t>w ust. 7</w:t>
      </w:r>
      <w:r>
        <w:t>:</w:t>
      </w:r>
    </w:p>
    <w:p w14:paraId="35F6DAE0" w14:textId="77777777" w:rsidR="001C15B4" w:rsidRDefault="001C15B4" w:rsidP="001C15B4">
      <w:pPr>
        <w:pStyle w:val="TIRtiret"/>
      </w:pPr>
      <w:r>
        <w:t>–</w:t>
      </w:r>
      <w:r>
        <w:tab/>
      </w:r>
      <w:r w:rsidRPr="00FE69E5">
        <w:t>w pkt 1, 2 i 3 po wyrazach „wynosi” dodaje się wyrazy „nie więcej niż”;</w:t>
      </w:r>
    </w:p>
    <w:p w14:paraId="5A379D83" w14:textId="77777777" w:rsidR="001C15B4" w:rsidRDefault="001C15B4" w:rsidP="001C15B4">
      <w:pPr>
        <w:pStyle w:val="TIRtiret"/>
      </w:pPr>
      <w:r>
        <w:t>–</w:t>
      </w:r>
      <w:r>
        <w:tab/>
        <w:t>dodaje się pkt 4 w brzmieniu:</w:t>
      </w:r>
    </w:p>
    <w:p w14:paraId="22A29823" w14:textId="77777777" w:rsidR="001C15B4" w:rsidRDefault="001C15B4" w:rsidP="001C15B4">
      <w:pPr>
        <w:pStyle w:val="ZTIRPKTzmpkttiret"/>
      </w:pPr>
      <w:r>
        <w:t>„4)</w:t>
      </w:r>
      <w:r>
        <w:tab/>
        <w:t xml:space="preserve">pkt 30 – wynosi </w:t>
      </w:r>
      <w:r w:rsidRPr="00FE69E5">
        <w:t>od 5000 zł do 1 000 000 zł.</w:t>
      </w:r>
      <w:r>
        <w:t>”;</w:t>
      </w:r>
    </w:p>
    <w:p w14:paraId="52B33F9F" w14:textId="77777777" w:rsidR="001C15B4" w:rsidRDefault="001C15B4" w:rsidP="001C15B4">
      <w:pPr>
        <w:pStyle w:val="PKTpunkt"/>
      </w:pPr>
      <w:r>
        <w:t>26)</w:t>
      </w:r>
      <w:r>
        <w:tab/>
        <w:t xml:space="preserve">w art. 175 dodaje się ust. 4 i 5 w brzmieniu: </w:t>
      </w:r>
    </w:p>
    <w:p w14:paraId="419C867C" w14:textId="77777777" w:rsidR="001C15B4" w:rsidRPr="001C15B4" w:rsidRDefault="001C15B4" w:rsidP="001C15B4">
      <w:pPr>
        <w:pStyle w:val="ZUSTzmustartykuempunktem"/>
      </w:pPr>
      <w:r w:rsidRPr="001C15B4">
        <w:t>„4. Kary pieniężne, o których mowa w art. 168 pkt 30, uiszcza się w terminie 7 dni od dnia, w którym decyzja o wymierzeniu kary stała się ostateczna.</w:t>
      </w:r>
    </w:p>
    <w:p w14:paraId="2CE02714" w14:textId="77777777" w:rsidR="001C15B4" w:rsidRPr="001C15B4" w:rsidRDefault="001C15B4" w:rsidP="001C15B4">
      <w:pPr>
        <w:pStyle w:val="ZUSTzmustartykuempunktem"/>
      </w:pPr>
      <w:r w:rsidRPr="001C15B4">
        <w:t>5. Wpływy z tytułu kar pieniężnych, o których mowa w art. 168 pkt 30, stanowią dochód budżetu państwa i są wnoszone na rachunek bankowy właściwego wojewódzkiego inspektoratu ochrony środowiska.”;</w:t>
      </w:r>
    </w:p>
    <w:p w14:paraId="2E47F08D" w14:textId="77777777" w:rsidR="001C15B4" w:rsidRPr="00A80D21" w:rsidRDefault="001C15B4" w:rsidP="001C15B4">
      <w:pPr>
        <w:pStyle w:val="PKTpunkt"/>
      </w:pPr>
      <w:r>
        <w:t>27</w:t>
      </w:r>
      <w:r w:rsidRPr="00A80D21">
        <w:t>)</w:t>
      </w:r>
      <w:r>
        <w:tab/>
      </w:r>
      <w:r w:rsidRPr="00A80D21">
        <w:t>w art. 184i wyrazy „do dnia 31 grudnia 2025 r.” zastępuje się wyrazami „do dnia 31 grudnia 2035 r.”;</w:t>
      </w:r>
    </w:p>
    <w:p w14:paraId="18E4133D" w14:textId="77777777" w:rsidR="001C15B4" w:rsidRPr="00A80D21" w:rsidRDefault="001C15B4" w:rsidP="001C15B4">
      <w:pPr>
        <w:pStyle w:val="PKTpunkt"/>
      </w:pPr>
      <w:r>
        <w:t>28</w:t>
      </w:r>
      <w:r w:rsidRPr="00A80D21">
        <w:t>)</w:t>
      </w:r>
      <w:r>
        <w:tab/>
      </w:r>
      <w:r w:rsidRPr="00A80D21">
        <w:t>w art. 184n wprowadzenie do wyliczenia otrzymuje brzmienie:</w:t>
      </w:r>
    </w:p>
    <w:p w14:paraId="00C2BF9D" w14:textId="77777777" w:rsidR="001C15B4" w:rsidRPr="00A80D21" w:rsidRDefault="001C15B4" w:rsidP="00A03A7E">
      <w:pPr>
        <w:pStyle w:val="ZFRAGzmfragmentunpzdaniaartykuempunktem"/>
      </w:pPr>
      <w:r w:rsidRPr="00A80D21">
        <w:t>„Rada Ministrów określi, w drodze rozporządzenia, w terminie do dnia 30 września 2026 r. maksymalną ilość i wartość energii elektrycznej z odnawialnych źródeł energii, która może zostać sprzedana w drodze aukcji na wsparcie operacyjne w 2026 r., biorąc pod uwagę:”.</w:t>
      </w:r>
    </w:p>
    <w:p w14:paraId="4A3DA335" w14:textId="5FD7CDF4"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9.</w:t>
      </w:r>
      <w:r w:rsidR="00F90375">
        <w:t> </w:t>
      </w:r>
      <w:r w:rsidRPr="00A80D21">
        <w:t>W ustawie z dnia 5 sierpnia 2015 r. o pracy na morzu (Dz.</w:t>
      </w:r>
      <w:r>
        <w:t xml:space="preserve"> </w:t>
      </w:r>
      <w:r w:rsidRPr="00A80D21">
        <w:t>U. z 2023 r. poz. 2257 oraz z 2025 r. poz. 620</w:t>
      </w:r>
      <w:r>
        <w:t xml:space="preserve"> i 1083</w:t>
      </w:r>
      <w:r w:rsidRPr="00A80D21">
        <w:t xml:space="preserve">) w art. 108 </w:t>
      </w:r>
      <w:r w:rsidR="00E35DED">
        <w:t xml:space="preserve">w </w:t>
      </w:r>
      <w:r w:rsidRPr="00A80D21">
        <w:t>ust. 1 po wyrazie „pogłębiarki” dodaje się wyrazy „</w:t>
      </w:r>
      <w:r>
        <w:t xml:space="preserve"> </w:t>
      </w:r>
      <w:r w:rsidRPr="00A80D21">
        <w:t>, kablowce, statki instalacyjne, statki badawcze”.</w:t>
      </w:r>
    </w:p>
    <w:p w14:paraId="39AAF26F" w14:textId="5BD36699"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10.</w:t>
      </w:r>
      <w:r w:rsidR="00F90375">
        <w:t> </w:t>
      </w:r>
      <w:r w:rsidRPr="00A80D21">
        <w:t xml:space="preserve">W ustawie z dnia 20 lipca 2017 r. </w:t>
      </w:r>
      <w:r>
        <w:t>–</w:t>
      </w:r>
      <w:r w:rsidRPr="00A80D21">
        <w:t xml:space="preserve"> Prawo wodne (Dz.</w:t>
      </w:r>
      <w:r>
        <w:t xml:space="preserve"> </w:t>
      </w:r>
      <w:r w:rsidRPr="00A80D21">
        <w:t xml:space="preserve">U. z </w:t>
      </w:r>
      <w:r>
        <w:t>2025 r. poz. 660</w:t>
      </w:r>
      <w:r w:rsidRPr="00A80D21">
        <w:t>) w art. 261:</w:t>
      </w:r>
    </w:p>
    <w:p w14:paraId="6E236AE2" w14:textId="77777777" w:rsidR="001C15B4" w:rsidRPr="00A80D21" w:rsidRDefault="001C15B4" w:rsidP="001C15B4">
      <w:pPr>
        <w:pStyle w:val="PKTpunkt"/>
      </w:pPr>
      <w:r w:rsidRPr="00A80D21">
        <w:t>1)</w:t>
      </w:r>
      <w:r>
        <w:tab/>
      </w:r>
      <w:r w:rsidRPr="00A80D21">
        <w:t>w ust. 6 w pkt 2 kropkę zastępuje się średnikiem i dodaje się pkt 3 w brzmieniu:</w:t>
      </w:r>
    </w:p>
    <w:p w14:paraId="5FC842C8" w14:textId="77777777" w:rsidR="001C15B4" w:rsidRPr="00A80D21" w:rsidRDefault="001C15B4" w:rsidP="001C15B4">
      <w:pPr>
        <w:pStyle w:val="ZPKTzmpktartykuempunktem"/>
      </w:pPr>
      <w:r w:rsidRPr="001C15B4">
        <w:t>„3)</w:t>
      </w:r>
      <w:r w:rsidRPr="001C15B4">
        <w:tab/>
        <w:t>grunty pokryte wodami pod strefami ochronnymi</w:t>
      </w:r>
      <w:r w:rsidRPr="00A80D21">
        <w:t xml:space="preserve"> </w:t>
      </w:r>
      <w:r w:rsidRPr="001C15B4">
        <w:t xml:space="preserve">na obszarach morskich wód wewnętrznych i morza terytorialnego, w tym pod strefami bezpieczeństwa, o których </w:t>
      </w:r>
      <w:r w:rsidRPr="001C15B4">
        <w:lastRenderedPageBreak/>
        <w:t xml:space="preserve">mowa w art. 24 ustawy z dnia 21 marca 1991 r. o obszarach morskich Rzeczypospolitej Polskiej i administracji morskiej, oddawane w użytkowanie podmiotom, które uzyskały </w:t>
      </w:r>
      <w:r w:rsidRPr="00A80D21">
        <w:t>pozwolenie, o którym mowa w art. 26 ustawy z dnia 21 marca 1991 r. o obszarach morskich Rzeczypospolitej Polskiej i administracji morskiej, lub decyzję, o której mowa w art. 5 ustawy z dnia 24 lipca 2015 r. o przygotowaniu i realizacji strategicznych inwestycji w zakresie sieci przesyłowych (Dz.</w:t>
      </w:r>
      <w:r>
        <w:t xml:space="preserve"> </w:t>
      </w:r>
      <w:r w:rsidRPr="00A80D21">
        <w:t>U. z 2024 r. poz. 1199), dotyczące:</w:t>
      </w:r>
    </w:p>
    <w:p w14:paraId="20B6D50A" w14:textId="77777777" w:rsidR="001C15B4" w:rsidRPr="00A80D21" w:rsidRDefault="001C15B4" w:rsidP="00A03A7E">
      <w:pPr>
        <w:pStyle w:val="ZLITwPKTzmlitwpktartykuempunktem"/>
      </w:pPr>
      <w:r w:rsidRPr="00A80D21">
        <w:t>a)</w:t>
      </w:r>
      <w:r>
        <w:tab/>
      </w:r>
      <w:r w:rsidRPr="00A80D21">
        <w:t>zespołu urządzeń służących do wyprowadzenia mocy w rozumieniu ustawy z dnia 17 grudnia 2020 r. o promowaniu wytwarzania energii elektrycznej w morskich farmach wiatrowych lub jego elementów,</w:t>
      </w:r>
    </w:p>
    <w:p w14:paraId="2117A711" w14:textId="77777777" w:rsidR="001C15B4" w:rsidRPr="0095361B" w:rsidRDefault="001C15B4" w:rsidP="00A03A7E">
      <w:pPr>
        <w:pStyle w:val="ZLITwPKTzmlitwpktartykuempunktem"/>
        <w:rPr>
          <w:rStyle w:val="Ppogrubienie"/>
          <w:b w:val="0"/>
        </w:rPr>
      </w:pPr>
      <w:r w:rsidRPr="00A80D21">
        <w:t>b)</w:t>
      </w:r>
      <w:r>
        <w:tab/>
      </w:r>
      <w:r w:rsidRPr="00A80D21">
        <w:t xml:space="preserve">elementów sieci przesyłowej elektroenergetycznej, za których ruch sieciowy jest odpowiedzialny operator systemu przesyłowego elektroenergetycznego w rozumieniu przepisów ustawy z dnia z dnia 10 kwietnia 1997 r. </w:t>
      </w:r>
      <w:r>
        <w:t>–</w:t>
      </w:r>
      <w:r w:rsidRPr="00A80D21">
        <w:t xml:space="preserve"> Prawo energetyczne (Dz. U. z 2024 r. poz. 266, </w:t>
      </w:r>
      <w:r>
        <w:t>z późn. zm.</w:t>
      </w:r>
      <w:r w:rsidRPr="00C23A5C">
        <w:rPr>
          <w:rStyle w:val="IGindeksgrny"/>
        </w:rPr>
        <w:footnoteReference w:id="8"/>
      </w:r>
      <w:r w:rsidRPr="00C23A5C">
        <w:rPr>
          <w:rStyle w:val="IGindeksgrny"/>
        </w:rPr>
        <w:t>)</w:t>
      </w:r>
      <w:r w:rsidRPr="00A80D21">
        <w:t>).”</w:t>
      </w:r>
      <w:r>
        <w:t>.</w:t>
      </w:r>
    </w:p>
    <w:p w14:paraId="23710720" w14:textId="0EC3C152" w:rsidR="001C15B4" w:rsidRPr="001C15B4" w:rsidRDefault="001C15B4" w:rsidP="00F90375">
      <w:pPr>
        <w:pStyle w:val="ARTartustawynprozporzdzenia"/>
      </w:pPr>
      <w:r>
        <w:rPr>
          <w:rStyle w:val="Ppogrubienie"/>
        </w:rPr>
        <w:t>Art.</w:t>
      </w:r>
      <w:r w:rsidR="00F90375">
        <w:rPr>
          <w:rStyle w:val="Ppogrubienie"/>
        </w:rPr>
        <w:t> </w:t>
      </w:r>
      <w:r>
        <w:rPr>
          <w:rStyle w:val="Ppogrubienie"/>
        </w:rPr>
        <w:t>11</w:t>
      </w:r>
      <w:r w:rsidRPr="001C15B4">
        <w:rPr>
          <w:rStyle w:val="Ppogrubienie"/>
        </w:rPr>
        <w:t>.</w:t>
      </w:r>
      <w:r w:rsidR="00F90375">
        <w:rPr>
          <w:rStyle w:val="Ppogrubienie"/>
        </w:rPr>
        <w:t> </w:t>
      </w:r>
      <w:r w:rsidRPr="00A03A7E">
        <w:rPr>
          <w:rStyle w:val="Ppogrubienie"/>
          <w:b w:val="0"/>
        </w:rPr>
        <w:t xml:space="preserve">W ustawie z dnia </w:t>
      </w:r>
      <w:r w:rsidRPr="00F90375">
        <w:t>17 sierpnia 2023 r.</w:t>
      </w:r>
      <w:r w:rsidRPr="00A03A7E">
        <w:rPr>
          <w:rStyle w:val="Ppogrubienie"/>
          <w:b w:val="0"/>
        </w:rPr>
        <w:t xml:space="preserve"> </w:t>
      </w:r>
      <w:r w:rsidRPr="00F90375">
        <w:t>o zmianie ustawy o odnawialnych źródłach energii oraz niektórych innych ustaw (Dz. U.</w:t>
      </w:r>
      <w:r w:rsidRPr="001F2936">
        <w:t xml:space="preserve"> z 2023 r. poz. 1762,</w:t>
      </w:r>
      <w:r w:rsidRPr="00991181">
        <w:t xml:space="preserve"> </w:t>
      </w:r>
      <w:r w:rsidRPr="001F2936">
        <w:t xml:space="preserve">z 2024 r. poz. 859 i 1847, oraz z 2025 r. poz. </w:t>
      </w:r>
      <w:r w:rsidR="00144ABF">
        <w:t xml:space="preserve">303 i </w:t>
      </w:r>
      <w:r w:rsidRPr="001F2936">
        <w:t xml:space="preserve">759) w art. 1 </w:t>
      </w:r>
      <w:r>
        <w:t xml:space="preserve">w </w:t>
      </w:r>
      <w:r w:rsidRPr="001F2936">
        <w:t>pkt 41 dodawany art. 38ma otrzymuje brzmienie</w:t>
      </w:r>
      <w:r>
        <w:t>:</w:t>
      </w:r>
    </w:p>
    <w:p w14:paraId="422B2932" w14:textId="77777777" w:rsidR="001C15B4" w:rsidRPr="001C15B4" w:rsidRDefault="001C15B4" w:rsidP="00A03A7E">
      <w:pPr>
        <w:pStyle w:val="ZARTzmartartykuempunktem"/>
      </w:pPr>
      <w:r w:rsidRPr="00F90375">
        <w:rPr>
          <w:rStyle w:val="Ppogrubienie"/>
          <w:b w:val="0"/>
        </w:rPr>
        <w:t xml:space="preserve">„Art. 38ma. </w:t>
      </w:r>
      <w:r w:rsidRPr="00F90375">
        <w:t>Operator informacji rynku energii udostępnia za pośrednictwem centralnego systemu informacji</w:t>
      </w:r>
      <w:r w:rsidRPr="001C15B4">
        <w:t xml:space="preserve"> rynku energii zagregowane dane pomiarowe:</w:t>
      </w:r>
    </w:p>
    <w:p w14:paraId="0CD84373" w14:textId="06DC171F" w:rsidR="001C15B4" w:rsidRPr="001C15B4" w:rsidRDefault="001C15B4" w:rsidP="001C15B4">
      <w:pPr>
        <w:pStyle w:val="ZPKTzmpktartykuempunktem"/>
      </w:pPr>
      <w:r w:rsidRPr="001F2936">
        <w:t>1)</w:t>
      </w:r>
      <w:r w:rsidR="00F90375">
        <w:tab/>
      </w:r>
      <w:r w:rsidRPr="001F2936">
        <w:t>spółdzielni energetycznej wpisanej do wykazu Dyrektora KOWR – Dyrektorowi Generalnemu KOWR,</w:t>
      </w:r>
    </w:p>
    <w:p w14:paraId="5FA055E9" w14:textId="0D3800DC" w:rsidR="001C15B4" w:rsidRPr="001C15B4" w:rsidRDefault="001C15B4" w:rsidP="001C15B4">
      <w:pPr>
        <w:pStyle w:val="ZPKTzmpktartykuempunktem"/>
      </w:pPr>
      <w:r w:rsidRPr="001F2936">
        <w:t>2)</w:t>
      </w:r>
      <w:r w:rsidR="00F90375">
        <w:tab/>
      </w:r>
      <w:r w:rsidRPr="001F2936">
        <w:t>spółdzielni energetycznej wpisanej do wykazu Prezesa URE – Prezesowi URE</w:t>
      </w:r>
    </w:p>
    <w:p w14:paraId="250CC242" w14:textId="77777777" w:rsidR="001C15B4" w:rsidRPr="001C15B4" w:rsidRDefault="001C15B4" w:rsidP="00A03A7E">
      <w:pPr>
        <w:pStyle w:val="ZCZWSPPKTzmczciwsppktartykuempunktem"/>
      </w:pPr>
      <w:r>
        <w:t>–</w:t>
      </w:r>
      <w:r w:rsidRPr="001C15B4">
        <w:t xml:space="preserve"> dotyczące wytworzonej i wprowadzonej do sieci, a następnie pobranej energii elektrycznej przez wszystkich wytwórców i odbiorców, będących członkami spółdzielni energetycznej, w zakresie niezbędnym do prowadzenia danego wykazu spółdzielni energetycznych oraz kontroli spełniania warunków, o których mowa w art. 38e.”.</w:t>
      </w:r>
    </w:p>
    <w:p w14:paraId="7585260E" w14:textId="17DB3BE4"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2</w:t>
      </w:r>
      <w:r w:rsidRPr="00A80D21">
        <w:rPr>
          <w:rStyle w:val="Ppogrubienie"/>
        </w:rPr>
        <w:t>.</w:t>
      </w:r>
      <w:r w:rsidR="00F90375">
        <w:t> </w:t>
      </w:r>
      <w:r w:rsidRPr="00A80D21">
        <w:t>1.</w:t>
      </w:r>
      <w:r w:rsidR="00F90375">
        <w:t> </w:t>
      </w:r>
      <w:r w:rsidRPr="00A80D21">
        <w:t>Wytwórca, który przed dniem wejścia w życie niniejszej ustawy złożył oświadczenie, o którym mowa w art. 48 ust. 2 ustawy zmienianej w art. 1 w brzmieniu dotychczasowym</w:t>
      </w:r>
      <w:r>
        <w:t>,</w:t>
      </w:r>
      <w:r w:rsidRPr="00A80D21">
        <w:t xml:space="preserve"> oraz uzyskał warunki przyłączenia albo zawarł umowę o przyłączenie morskiej farmy wiatrowej, może złożyć do przedsiębiorstwa energetycznego zajmującego się </w:t>
      </w:r>
      <w:r w:rsidRPr="00A80D21">
        <w:lastRenderedPageBreak/>
        <w:t>przesyłaniem lub dystrybucją energii elektrycznej wniosek o zmianę wydanych warunków przyłączenia albo zawartej umowy o przyłączenie morskiej farmy wiatrowej na wstępne warunki przyłączenia w zakresie mocy nie większej niż różnica między mocą zainstalowaną elektryczną wynikającą z wydanych warunków przyłączenia albo z zawartej umowy o przyłączenie morskiej farmy wiatrowej a mocą zainstalowaną elektryczną, o której mowa w art. 16 ust. 2 pkt 1, art. 18 ust. 4 lub art. 22 ust. 1 ustawy zmienianej w art. 1 w brzmieniu dotychczasowym.</w:t>
      </w:r>
    </w:p>
    <w:p w14:paraId="1011DD40" w14:textId="77777777" w:rsidR="001C15B4" w:rsidRPr="00A80D21" w:rsidRDefault="001C15B4" w:rsidP="001C15B4">
      <w:pPr>
        <w:pStyle w:val="USTustnpkodeksu"/>
      </w:pPr>
      <w:r w:rsidRPr="00A80D21">
        <w:t>2. W okresie między dniem przekazania przez Prezesa Urzędu Regulacji Energetyki informacji, o której mowa w art. 30 ust. 2a ustawy zmienianej w art. 1 w brzmieniu nadanym niniejszą ustawą</w:t>
      </w:r>
      <w:r>
        <w:t>,</w:t>
      </w:r>
      <w:r w:rsidRPr="00A80D21">
        <w:t xml:space="preserve"> a podaniem do publicznej wiadomości wyników aukcji, o których mowa w art. 34 ust. 2</w:t>
      </w:r>
      <w:r>
        <w:t xml:space="preserve"> pkt 1</w:t>
      </w:r>
      <w:r w:rsidRPr="00A80D21">
        <w:t xml:space="preserve"> ustawy zmienianej w art. 1 w brzmieniu dotychczasowym, a w przypadku</w:t>
      </w:r>
      <w:r>
        <w:t>, o którym mowa w</w:t>
      </w:r>
      <w:r w:rsidRPr="00A80D21">
        <w:t xml:space="preserve"> art. 33 ust. 5 pkt 1 ustawy zmienianej w art. 1 w brzmieniu nadanym niniejszą ustawą </w:t>
      </w:r>
      <w:r>
        <w:t xml:space="preserve">– </w:t>
      </w:r>
      <w:r w:rsidRPr="00A80D21">
        <w:t>aktualizacji tych wyników aukcji, zgodnie z art. 30 ust. 6 ustawy zmienianej w art. 1 w brzmieniu dotychczasowym, wnioski, o których mowa w ust. 1, nie podlegają rozpatrzeniu.</w:t>
      </w:r>
    </w:p>
    <w:p w14:paraId="1861A4F6" w14:textId="77777777" w:rsidR="001C15B4" w:rsidRPr="00A80D21" w:rsidRDefault="001C15B4" w:rsidP="001C15B4">
      <w:pPr>
        <w:pStyle w:val="USTustnpkodeksu"/>
      </w:pPr>
      <w:r w:rsidRPr="00A80D21">
        <w:t>3. Przedsiębiorstwo energetyczne zajmujące się przesyłaniem lub dystrybucją energii elektrycznej dokonuje zmiany, o której mowa w ust. 1, w terminie 30 dni od dnia otrzymania wniosku. Wstępne warunki przyłączenia są ważne dwa lata od dnia dokonania zmiany, o któr</w:t>
      </w:r>
      <w:r>
        <w:t>ej</w:t>
      </w:r>
      <w:r w:rsidRPr="00A80D21">
        <w:t xml:space="preserve"> mowa w zdaniu pierwszym, z </w:t>
      </w:r>
      <w:r>
        <w:t>uwzględnieniem</w:t>
      </w:r>
      <w:r w:rsidRPr="00A80D21">
        <w:t xml:space="preserve"> ust. 5.</w:t>
      </w:r>
    </w:p>
    <w:p w14:paraId="75023A7F" w14:textId="77777777" w:rsidR="001C15B4" w:rsidRPr="00A80D21" w:rsidRDefault="001C15B4" w:rsidP="001C15B4">
      <w:pPr>
        <w:pStyle w:val="USTustnpkodeksu"/>
      </w:pPr>
      <w:r w:rsidRPr="00A80D21">
        <w:t>4. W przypadku, o którym mowa w ust. 3</w:t>
      </w:r>
      <w:r>
        <w:t>,</w:t>
      </w:r>
      <w:r w:rsidRPr="00A80D21">
        <w:t xml:space="preserve"> zabezpieczenie, o którym mowa w art. 52 ust. 1 ustawy zmienianej w art. 1 w brzmieniu dotychczasowym</w:t>
      </w:r>
      <w:r>
        <w:t>,</w:t>
      </w:r>
      <w:r w:rsidRPr="00A80D21">
        <w:t xml:space="preserve"> podlega zwrotowi w terminie 30 dni od dnia dokonania zmiany, o której mowa w ust. 1, w wysokości pomniejszonej o koszty poniesione na realizację zawartej umowy o przyłączenie morskiej farmy wiatrowej. Wysokość zwrotu zabezpieczenia oraz kosztów</w:t>
      </w:r>
      <w:r>
        <w:t>,</w:t>
      </w:r>
      <w:r w:rsidRPr="00A80D21">
        <w:t xml:space="preserve"> o jakie jest ono pomniejszane następuje w zakresie, o którym mowa w ust. 1. Przepis art. 52 ust. 7 ustawy zmienianej w art. 1 w brzmieniu dotychczasowym stosuje się odpowiednio.</w:t>
      </w:r>
    </w:p>
    <w:p w14:paraId="718AFEC3" w14:textId="50955266" w:rsidR="001C15B4" w:rsidRPr="00A80D21" w:rsidRDefault="001C15B4" w:rsidP="001C15B4">
      <w:pPr>
        <w:pStyle w:val="USTustnpkodeksu"/>
      </w:pPr>
      <w:r w:rsidRPr="00A80D21">
        <w:t>5. W przypadku gdy aukcja w 2025 r. została unieważniona z przyczyn, o których mowa w art. 34 ust. 3 ustawy zmienianej w art. 1 w brzmieniu dotychczasowym</w:t>
      </w:r>
      <w:r>
        <w:t>,</w:t>
      </w:r>
      <w:r w:rsidRPr="00A80D21">
        <w:t xml:space="preserve"> albo nie została rozstrzygnięta z przyczyn, o których mowa w art. 30 ust. 6 ustawy zmienianej w art. 1 w brzmieniu dotychczasowym, wstępne warunki przyłączenia, o których mowa w ust. 1</w:t>
      </w:r>
      <w:r>
        <w:t>,</w:t>
      </w:r>
      <w:r w:rsidRPr="00A80D21">
        <w:t xml:space="preserve"> stają się częścią dotychczasowych warunków przyłączenia z terminem ważności dotychczasowych warunków przyłączenia albo dotychczasowa umowa o przyłączenie morskiej farmy wiatrowej podlega dostosowaniu do jej brzmienia przed zmianą, o której mowa w ust. 1, pod warunkiem:</w:t>
      </w:r>
    </w:p>
    <w:p w14:paraId="7C5C7CF1" w14:textId="0B86F238" w:rsidR="001C15B4" w:rsidRPr="00A80D21" w:rsidRDefault="001C15B4" w:rsidP="001C15B4">
      <w:pPr>
        <w:pStyle w:val="PKTpunkt"/>
      </w:pPr>
      <w:r w:rsidRPr="00A80D21">
        <w:lastRenderedPageBreak/>
        <w:t>1)</w:t>
      </w:r>
      <w:r>
        <w:tab/>
      </w:r>
      <w:r w:rsidRPr="00A80D21">
        <w:t>ponownego złożenia oświadczenia, o którym mowa w art. 48 ust. 2 ustawy zmienianej w art. 1 w brzmieniu nadanym niniejszą ustawą</w:t>
      </w:r>
      <w:r w:rsidR="002E3BB3">
        <w:t>,</w:t>
      </w:r>
    </w:p>
    <w:p w14:paraId="03321E5E" w14:textId="77777777" w:rsidR="001C15B4" w:rsidRPr="00A80D21" w:rsidRDefault="001C15B4" w:rsidP="001C15B4">
      <w:pPr>
        <w:pStyle w:val="PKTpunkt"/>
      </w:pPr>
      <w:r w:rsidRPr="00A80D21">
        <w:t>2)</w:t>
      </w:r>
      <w:r>
        <w:tab/>
      </w:r>
      <w:r w:rsidRPr="00A80D21">
        <w:t>ponownego wniesienia zabezpieczenia, o którym mowa w art. 52 ust. 1 ustawy zmienianej w art. 1 w brzmieniu nadanym niniejszą ustawą</w:t>
      </w:r>
    </w:p>
    <w:p w14:paraId="34C3B685" w14:textId="5306F5AE" w:rsidR="001C15B4" w:rsidRPr="00A80D21" w:rsidRDefault="001C15B4" w:rsidP="001C15B4">
      <w:pPr>
        <w:pStyle w:val="CZWSPPKTczwsplnapunktw"/>
      </w:pPr>
      <w:r w:rsidRPr="00A80D21">
        <w:t>–</w:t>
      </w:r>
      <w:r w:rsidR="00F90375">
        <w:t xml:space="preserve"> </w:t>
      </w:r>
      <w:r w:rsidRPr="00A80D21">
        <w:t>do przedsiębiorstwa energetycznego zajmującego się przesyłaniem lub dystrybucją energii elektrycznej w terminie 60 dni od dnia publikacji informacji o unieważnieniu albo braku rozstrzygnięcia aukcji, albo o wynikach aukcji na stronie internetowej Prezesa Urzędu Regulacji Energetyki</w:t>
      </w:r>
      <w:r>
        <w:t>, zwanego dalej „Prezesem URE”</w:t>
      </w:r>
      <w:r w:rsidRPr="00A80D21">
        <w:t>.</w:t>
      </w:r>
    </w:p>
    <w:p w14:paraId="533DD2E6" w14:textId="77777777" w:rsidR="001C15B4" w:rsidRPr="00A80D21" w:rsidRDefault="001C15B4" w:rsidP="001C15B4">
      <w:pPr>
        <w:pStyle w:val="USTustnpkodeksu"/>
      </w:pPr>
      <w:r w:rsidRPr="00A80D21">
        <w:t>6. W przypadku niespełnienia warunków, o których mowa w ust. 5, wstępne warunki przyłączenia tracą ważność w terminie określonym w ust. 5</w:t>
      </w:r>
      <w:r>
        <w:t>,</w:t>
      </w:r>
      <w:r w:rsidRPr="00A80D21">
        <w:t xml:space="preserve"> a przedsiębiorstwo energetyczne zajmujące się przesyłaniem lub dystrybucją energii elektrycznej odmawia dostosowania umowy o przyłączenie morskiej farmy wiatrowej. </w:t>
      </w:r>
    </w:p>
    <w:p w14:paraId="05D0B672" w14:textId="5C3FFF5D"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3</w:t>
      </w:r>
      <w:r w:rsidRPr="00A80D21">
        <w:rPr>
          <w:rStyle w:val="Ppogrubienie"/>
        </w:rPr>
        <w:t>.</w:t>
      </w:r>
      <w:r w:rsidR="00F90375">
        <w:t> </w:t>
      </w:r>
      <w:r w:rsidRPr="00A80D21">
        <w:t>1.</w:t>
      </w:r>
      <w:r w:rsidR="00F90375">
        <w:t> </w:t>
      </w:r>
      <w:r w:rsidRPr="00A80D21">
        <w:t xml:space="preserve">W przypadku </w:t>
      </w:r>
      <w:r>
        <w:t xml:space="preserve">gdy </w:t>
      </w:r>
      <w:r w:rsidRPr="00A80D21">
        <w:t>aukcj</w:t>
      </w:r>
      <w:r>
        <w:t>a</w:t>
      </w:r>
      <w:r w:rsidRPr="00A80D21">
        <w:t xml:space="preserve"> przeprowadz</w:t>
      </w:r>
      <w:r>
        <w:t>ona</w:t>
      </w:r>
      <w:r w:rsidRPr="00A80D21">
        <w:t xml:space="preserve"> w 2025 r.</w:t>
      </w:r>
      <w:r>
        <w:t xml:space="preserve"> nie zostanie rozstrzygnięta </w:t>
      </w:r>
      <w:r w:rsidRPr="00A80D21">
        <w:t>z uwagi na zaistnienie przesłanki, o której mowa w art. 30 ust. 6 ustawy zmienianej w art. 1 w brzmieniu dotychczasowym</w:t>
      </w:r>
      <w:r>
        <w:t xml:space="preserve">, </w:t>
      </w:r>
      <w:r w:rsidRPr="00A80D21">
        <w:t>Prezes URE może w roku kolejnym przeprowadzić aukcję interwencyjną na uzyskanie prawa do pokrycia ujemnego salda dla energii elektrycznej wytworzonej w morskiej farmie wiatrowej i wprowadzonej do sieci przez wytwórców, którzy uzyskali zaświadczenie o dopuszczeniu do aukcji, o którym mowa w art. 27 ust. 1 ustawy zmienianej w art. 1, dla łącznej maksymalnej mocy zainstalowanej elektrycznej morskich farm wiatrowych wynikającej z art. 29 ust. 3 pkt 1 ustawy zmienianej w art. 1 w brzmieniu dotychczasowym.</w:t>
      </w:r>
    </w:p>
    <w:p w14:paraId="32F3F4AD" w14:textId="77777777" w:rsidR="001C15B4" w:rsidRPr="00A80D21" w:rsidRDefault="001C15B4" w:rsidP="001C15B4">
      <w:pPr>
        <w:pStyle w:val="USTustnpkodeksu"/>
      </w:pPr>
      <w:r>
        <w:t>2</w:t>
      </w:r>
      <w:r w:rsidRPr="00A80D21">
        <w:t>. Do aukcji interwencyjnej stosuje się przepisy art. 30</w:t>
      </w:r>
      <w:r>
        <w:t>–</w:t>
      </w:r>
      <w:r w:rsidRPr="00A80D21">
        <w:t>37 ustawy zmienianej w art. 1 w brzmieniu nadanym niniejszą ustawą.</w:t>
      </w:r>
    </w:p>
    <w:p w14:paraId="53FE72B4" w14:textId="5FF53CBB"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4</w:t>
      </w:r>
      <w:r w:rsidRPr="00A80D21">
        <w:rPr>
          <w:rStyle w:val="Ppogrubienie"/>
        </w:rPr>
        <w:t>.</w:t>
      </w:r>
      <w:r w:rsidR="00F90375">
        <w:t> </w:t>
      </w:r>
      <w:r w:rsidRPr="00A80D21">
        <w:t>Ogłoszenie o aukcji, o którym mowa w art. 30 ust. 1 ustawy zmienianej w art. 1 w brzmieniu dotychczasowym, zamieszczone w Biuletynie Informacji Publicznej URE przed dniem wejścia w życie niniejszej ustawy, z wyjątkiem terminu, o którym mowa w art. 30 ust. 2 pkt 2 ustawy zmiennej w art. 1 w brzmieniu dotychczasowym, oraz regulamin aukcji, o którym mowa w art. 30 ust. 8 ustawy zmienianej w art. 1 w brzmieniu dotychczasowym, ogłoszony w Biuletynie Informacji Publicznej URE przed dniem wejścia w życie niniejszej ustawy podlegają aktualizacji przez Prezesa URE w terminie 30 dni od dnia wejścia w życie niniejszej ustawy.</w:t>
      </w:r>
    </w:p>
    <w:p w14:paraId="638345C5" w14:textId="640D8332" w:rsidR="001C15B4" w:rsidRPr="00A80D21" w:rsidRDefault="001C15B4" w:rsidP="001C15B4">
      <w:pPr>
        <w:pStyle w:val="ARTartustawynprozporzdzenia"/>
      </w:pPr>
      <w:r w:rsidRPr="00A80D21">
        <w:rPr>
          <w:rStyle w:val="Ppogrubienie"/>
        </w:rPr>
        <w:lastRenderedPageBreak/>
        <w:t>Art.</w:t>
      </w:r>
      <w:r w:rsidR="00F90375">
        <w:rPr>
          <w:rStyle w:val="Ppogrubienie"/>
        </w:rPr>
        <w:t> </w:t>
      </w:r>
      <w:r w:rsidRPr="00A80D21">
        <w:rPr>
          <w:rStyle w:val="Ppogrubienie"/>
        </w:rPr>
        <w:t>1</w:t>
      </w:r>
      <w:r>
        <w:rPr>
          <w:rStyle w:val="Ppogrubienie"/>
        </w:rPr>
        <w:t>5</w:t>
      </w:r>
      <w:r w:rsidRPr="00A80D21">
        <w:rPr>
          <w:rStyle w:val="Ppogrubienie"/>
        </w:rPr>
        <w:t>.</w:t>
      </w:r>
      <w:r w:rsidR="00F90375">
        <w:t> </w:t>
      </w:r>
      <w:r w:rsidRPr="00A80D21">
        <w:t>1.</w:t>
      </w:r>
      <w:r w:rsidR="00F90375">
        <w:t> </w:t>
      </w:r>
      <w:r w:rsidRPr="00A80D21">
        <w:t xml:space="preserve">Zaświadczenia o dopuszczeniu do aukcji, o których mowa w art. 27 ust. 1 ustawy zmienianej w art. 1 w brzmieniu dotychczasowym, wydane na podstawie przepisów dotychczasowych zachowują ważność przez okres, na jaki zostały wydane. </w:t>
      </w:r>
    </w:p>
    <w:p w14:paraId="3E18835D" w14:textId="77777777" w:rsidR="001C15B4" w:rsidRPr="00A80D21" w:rsidRDefault="001C15B4" w:rsidP="001C15B4">
      <w:pPr>
        <w:pStyle w:val="USTustnpkodeksu"/>
      </w:pPr>
      <w:r w:rsidRPr="00A80D21">
        <w:t>2. Do wniosków, o których mowa w art. 26 ust. 3 ustawy zmienianej w art. 1 w brzmieniu dotychczasowym, złożonych i nierozpatrzonych przed dniem wejścia w życie niniejszej ustawy</w:t>
      </w:r>
      <w:r>
        <w:t>,</w:t>
      </w:r>
      <w:r w:rsidRPr="00A80D21">
        <w:t xml:space="preserve"> stosuje się odpowiednio art. 26 i </w:t>
      </w:r>
      <w:r>
        <w:t xml:space="preserve">art. </w:t>
      </w:r>
      <w:r w:rsidRPr="00A80D21">
        <w:t>27 ustawy zmienianej w art. 1, w brzmieniu nadanym niniejszą ustawą.</w:t>
      </w:r>
    </w:p>
    <w:p w14:paraId="4D7456BC" w14:textId="15266614"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6</w:t>
      </w:r>
      <w:r w:rsidRPr="00A80D21">
        <w:rPr>
          <w:rStyle w:val="Ppogrubienie"/>
        </w:rPr>
        <w:t>.</w:t>
      </w:r>
      <w:r w:rsidR="00F90375">
        <w:t> </w:t>
      </w:r>
      <w:r w:rsidRPr="00A80D21">
        <w:t>1.</w:t>
      </w:r>
      <w:r w:rsidR="00F90375">
        <w:t> </w:t>
      </w:r>
      <w:r w:rsidRPr="00A80D21">
        <w:t xml:space="preserve">W sprawach o wydanie pozwoleń na układanie i utrzymywanie kabli lub rurociągów, o których mowa w art. 26 ust. 1 ustawy zmienianej w art. 2 w brzmieniu dotychczasowym, lub uzgodnień, o których mowa w art. 27 ust. 1 ustawy zmienianej w art. 2 w brzmieniu dotychczasowym, dotyczących zespołu urządzeń służących do wyprowadzenia mocy lub jego elementów, wszczętych i niezakończonych przed dniem wejścia w życie niniejszej ustawy stosuje się przepisy art. 27a ust. 2 pkt 9 ustawy zmienianej w art. 2 w brzmieniu nadanym niniejszą ustawą. </w:t>
      </w:r>
    </w:p>
    <w:p w14:paraId="03303CDF" w14:textId="77777777" w:rsidR="001C15B4" w:rsidRPr="00A80D21" w:rsidRDefault="001C15B4" w:rsidP="001C15B4">
      <w:pPr>
        <w:pStyle w:val="USTustnpkodeksu"/>
      </w:pPr>
      <w:r w:rsidRPr="00A80D21">
        <w:t>2. W postępowaniach, o których mowa w ust. 1, w przypadku gdy do wniosku, o którym mowa w art. 27a ustawy zmienianej w art. 2 w brzmieniu dotychczasowym, dołączono wstępne warunki przyłączenia, w terminie 30 dni od dnia wejścia w życie niniejszej ustawy wnioskodawca uzupełnia wniosek o wydanie pozwolenia na układanie i utrzymywanie kabli lub rurociągów lub wniosek o wydanie uzgodnienia.</w:t>
      </w:r>
    </w:p>
    <w:p w14:paraId="6C9BF0EE" w14:textId="77777777" w:rsidR="001C15B4" w:rsidRPr="00A80D21" w:rsidRDefault="001C15B4" w:rsidP="001C15B4">
      <w:pPr>
        <w:pStyle w:val="USTustnpkodeksu"/>
      </w:pPr>
      <w:r w:rsidRPr="00A80D21">
        <w:t>3. W przypadku nieuzupełnienia wniosku w terminie, o którym mowa w ust. 2, postępowania, o których mowa w ust. 1, umarza się.</w:t>
      </w:r>
    </w:p>
    <w:p w14:paraId="3576C3F7" w14:textId="66A31FFC" w:rsidR="001C15B4" w:rsidRPr="001C15B4"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7</w:t>
      </w:r>
      <w:r w:rsidRPr="00A80D21">
        <w:rPr>
          <w:rStyle w:val="Ppogrubienie"/>
        </w:rPr>
        <w:t>.</w:t>
      </w:r>
      <w:r w:rsidR="00F90375">
        <w:t> </w:t>
      </w:r>
      <w:r w:rsidRPr="001C15B4">
        <w:t>1.</w:t>
      </w:r>
      <w:r w:rsidR="00F90375">
        <w:t> </w:t>
      </w:r>
      <w:r w:rsidRPr="001C15B4">
        <w:t>W przypadku gdy wytwórca energii elektrycznej w instalacji, o której mowa w art. 135a ust. 8 ustawy zmienianej w art. 8, w okresie od dnia 1 lipca 2025 r. do dnia wejścia w życie niniejszej ustawy, nie spełniał wymogów, o których mowa w tym przepisie, w terminie 60 dni od dnia wejścia w życie niniejszej ustawy może złożyć sprawozdanie miesięczne oraz wniosek o pokrycie ujemnego salda, o których mowa w art. 93 ust. 2 pkt 3 ustawy zmienianej w art. 8, odrębnie za poszczególne miesięczne okresy rozliczeniowe przypadające od dnia 1 lipca 2025 r. do dnia wejścia w życie niniejszej ustawy.</w:t>
      </w:r>
      <w:r w:rsidRPr="001C15B4" w:rsidDel="00A87E91">
        <w:t xml:space="preserve"> </w:t>
      </w:r>
      <w:r w:rsidRPr="001C15B4">
        <w:t>Za okresy objęte wnioskami, o których mowa w zdaniu pierwszym, nie należą się odsetki.</w:t>
      </w:r>
    </w:p>
    <w:p w14:paraId="28489BB2" w14:textId="77777777" w:rsidR="001C15B4" w:rsidRPr="00A80D21" w:rsidRDefault="001C15B4" w:rsidP="001C15B4">
      <w:pPr>
        <w:pStyle w:val="USTustnpkodeksu"/>
      </w:pPr>
      <w:r w:rsidRPr="001C15B4">
        <w:t xml:space="preserve">2. </w:t>
      </w:r>
      <w:r w:rsidRPr="00A80D21">
        <w:t>Wytwórca, o którym mowa w ust. 1, na moment składania wniosku, o którym mowa w ust.</w:t>
      </w:r>
      <w:r>
        <w:t xml:space="preserve"> </w:t>
      </w:r>
      <w:r w:rsidRPr="00A80D21">
        <w:t>1, spełnia wymogi, o których mowa w art. 135a ust. 8 ustawy zmienianej w art. 8.</w:t>
      </w:r>
    </w:p>
    <w:p w14:paraId="0489C1A7" w14:textId="77777777" w:rsidR="001C15B4" w:rsidRPr="00A80D21" w:rsidRDefault="001C15B4" w:rsidP="001C15B4">
      <w:pPr>
        <w:pStyle w:val="USTustnpkodeksu"/>
      </w:pPr>
      <w:r w:rsidRPr="00A80D21">
        <w:t>3. Do wniosku, o którym mowa w ust. 1:</w:t>
      </w:r>
    </w:p>
    <w:p w14:paraId="33D6C9CF" w14:textId="77777777" w:rsidR="001C15B4" w:rsidRPr="00A80D21" w:rsidRDefault="001C15B4" w:rsidP="001C15B4">
      <w:pPr>
        <w:pStyle w:val="PKTpunkt"/>
      </w:pPr>
      <w:r w:rsidRPr="00A80D21">
        <w:lastRenderedPageBreak/>
        <w:t>1)</w:t>
      </w:r>
      <w:r>
        <w:tab/>
      </w:r>
      <w:r w:rsidRPr="00A80D21">
        <w:t>nie stosuje się przepisu art. 93 ust. 3a–3c ustawy zmienianej w art. 8;</w:t>
      </w:r>
    </w:p>
    <w:p w14:paraId="5208CF22" w14:textId="77777777" w:rsidR="001C15B4" w:rsidRPr="00A80D21" w:rsidRDefault="001C15B4" w:rsidP="001C15B4">
      <w:pPr>
        <w:pStyle w:val="PKTpunkt"/>
      </w:pPr>
      <w:r w:rsidRPr="00A80D21">
        <w:t>2)</w:t>
      </w:r>
      <w:r>
        <w:tab/>
      </w:r>
      <w:r w:rsidRPr="00A80D21">
        <w:t xml:space="preserve">stosuje się przepisy art. 93 ust. 9 ustawy zmienianej w art. 8. </w:t>
      </w:r>
    </w:p>
    <w:p w14:paraId="36FF2963" w14:textId="77777777" w:rsidR="001C15B4" w:rsidRPr="00A03A7E" w:rsidRDefault="001C15B4" w:rsidP="0095361B">
      <w:pPr>
        <w:pStyle w:val="USTustnpkodeksu"/>
        <w:rPr>
          <w:rStyle w:val="Ppogrubienie"/>
          <w:b w:val="0"/>
        </w:rPr>
      </w:pPr>
      <w:r w:rsidRPr="00A80D21">
        <w:t xml:space="preserve">4. Do wniosku o pokrycie ujemnego salda złożonego przez wytwórcę energii elektrycznej w instalacji odnawialnego źródła energii, o której mowa w art. 135a ust. 8 pkt 1 i 2 ustawy zmienianej w art. 8, i nierozpatrzonego przed dniem wejścia w życie niniejszej ustawy, stosuje się art. 135a ust. 9 ustawy zmienianej w art. 8 w brzmieniu </w:t>
      </w:r>
      <w:r w:rsidRPr="0095361B">
        <w:t>dotychczasowym.</w:t>
      </w:r>
    </w:p>
    <w:p w14:paraId="75E3933A" w14:textId="28DC386F" w:rsidR="001C15B4" w:rsidRPr="00A03A7E" w:rsidRDefault="001C15B4" w:rsidP="0095361B">
      <w:pPr>
        <w:pStyle w:val="ARTartustawynprozporzdzenia"/>
        <w:rPr>
          <w:rStyle w:val="Ppogrubienie"/>
          <w:b w:val="0"/>
        </w:rPr>
      </w:pPr>
      <w:r w:rsidRPr="00A80D21">
        <w:rPr>
          <w:rStyle w:val="Ppogrubienie"/>
        </w:rPr>
        <w:t>Art.</w:t>
      </w:r>
      <w:r w:rsidR="00F90375">
        <w:rPr>
          <w:rStyle w:val="Ppogrubienie"/>
        </w:rPr>
        <w:t> </w:t>
      </w:r>
      <w:r w:rsidRPr="00A80D21">
        <w:rPr>
          <w:rStyle w:val="Ppogrubienie"/>
        </w:rPr>
        <w:t>1</w:t>
      </w:r>
      <w:r>
        <w:rPr>
          <w:rStyle w:val="Ppogrubienie"/>
        </w:rPr>
        <w:t>8</w:t>
      </w:r>
      <w:r w:rsidRPr="00A80D21">
        <w:rPr>
          <w:rStyle w:val="Ppogrubienie"/>
        </w:rPr>
        <w:t>.</w:t>
      </w:r>
      <w:r w:rsidR="00F90375">
        <w:t> </w:t>
      </w:r>
      <w:r w:rsidRPr="00A80D21">
        <w:t>Minister właściwy do spraw klimatu dokona pierwszej aktualizacji map potencjału odnawialnego źródła energii, o której mowa w art. 160e ust. 3 ustawy zmienianej w art. 8 w brzmieniu nadanym niniejszą ustawą</w:t>
      </w:r>
      <w:r>
        <w:t>,</w:t>
      </w:r>
      <w:r w:rsidRPr="00A80D21">
        <w:t xml:space="preserve"> w terminie do dnia 31 grudnia </w:t>
      </w:r>
      <w:r w:rsidRPr="0095361B">
        <w:t>2028 r.</w:t>
      </w:r>
    </w:p>
    <w:p w14:paraId="36941739" w14:textId="2CF46635" w:rsidR="001C15B4" w:rsidRDefault="001C15B4" w:rsidP="001C15B4">
      <w:pPr>
        <w:pStyle w:val="ARTartustawynprozporzdzenia"/>
      </w:pPr>
      <w:r w:rsidRPr="00A80D21">
        <w:rPr>
          <w:rStyle w:val="Ppogrubienie"/>
        </w:rPr>
        <w:t>Art.</w:t>
      </w:r>
      <w:r w:rsidR="00F90375">
        <w:rPr>
          <w:rStyle w:val="Ppogrubienie"/>
        </w:rPr>
        <w:t> </w:t>
      </w:r>
      <w:r w:rsidRPr="00A80D21">
        <w:rPr>
          <w:rStyle w:val="Ppogrubienie"/>
        </w:rPr>
        <w:t>1</w:t>
      </w:r>
      <w:r>
        <w:rPr>
          <w:rStyle w:val="Ppogrubienie"/>
        </w:rPr>
        <w:t>9</w:t>
      </w:r>
      <w:r w:rsidRPr="00A80D21">
        <w:rPr>
          <w:rStyle w:val="Ppogrubienie"/>
        </w:rPr>
        <w:t>.</w:t>
      </w:r>
      <w:r w:rsidR="00F90375">
        <w:t> </w:t>
      </w:r>
      <w:r>
        <w:t>1.</w:t>
      </w:r>
      <w:r w:rsidR="00F90375">
        <w:t> </w:t>
      </w:r>
      <w:r>
        <w:t xml:space="preserve">Sejmik województwa </w:t>
      </w:r>
      <w:bookmarkStart w:id="16" w:name="_Hlk208008252"/>
      <w:r>
        <w:t>podejmie uchwałę o przystąpieniu do sporządzenia planu obszarów przyspieszonego rozwoju instalacji odnawialnego źródła energii</w:t>
      </w:r>
      <w:bookmarkEnd w:id="16"/>
      <w:r>
        <w:t xml:space="preserve">, o którym mowa w art. 160g ust. 1 ustawy zmienianej w art. 8 w brzmieniu nadanym niniejszą ustawą, w terminie 3 miesięcy od dnia wejścia w życie niniejszej ustawy. </w:t>
      </w:r>
    </w:p>
    <w:p w14:paraId="6A4BC8FC" w14:textId="77777777" w:rsidR="001C15B4" w:rsidRPr="00A80D21" w:rsidRDefault="001C15B4" w:rsidP="001C15B4">
      <w:pPr>
        <w:pStyle w:val="USTustnpkodeksu"/>
      </w:pPr>
      <w:r>
        <w:t xml:space="preserve">2. Sejmik województwa uchwali po raz pierwszy plan lub plany obszarów przyspieszonego rozwoju instalacji odnawialnego źródła energii, o którym mowa w art. 160g ust. 1 ustawy zmienianej w art. 8 w brzmieniu nadanym niniejszą ustawą, w terminie 12 miesięcy od dnia wejścia w życie </w:t>
      </w:r>
      <w:r w:rsidRPr="003C40B5">
        <w:t xml:space="preserve">niniejszej </w:t>
      </w:r>
      <w:r>
        <w:t xml:space="preserve">ustawy. </w:t>
      </w:r>
    </w:p>
    <w:p w14:paraId="786A5F3C" w14:textId="5A9C5A4A" w:rsidR="001C15B4" w:rsidRPr="001C15B4" w:rsidRDefault="001C15B4" w:rsidP="001C15B4">
      <w:pPr>
        <w:pStyle w:val="ARTartustawynprozporzdzenia"/>
      </w:pPr>
      <w:r w:rsidRPr="00A03A7E">
        <w:rPr>
          <w:rStyle w:val="Ppogrubienie"/>
        </w:rPr>
        <w:t>Art.</w:t>
      </w:r>
      <w:r w:rsidR="00F90375">
        <w:rPr>
          <w:rStyle w:val="Ppogrubienie"/>
        </w:rPr>
        <w:t> </w:t>
      </w:r>
      <w:r w:rsidRPr="00A03A7E">
        <w:rPr>
          <w:rStyle w:val="Ppogrubienie"/>
        </w:rPr>
        <w:t>20.</w:t>
      </w:r>
      <w:r w:rsidR="00F90375">
        <w:t> </w:t>
      </w:r>
      <w:r w:rsidRPr="001C15B4">
        <w:t>Regionalny dyrektor ochrony środowiska sporządzi po raz pierwszy mapę lub mapy wrażliwości przyrody, o których mowa w art. 160h ust. 1 ustawy zmienianej w art. 8 w brzmieniu nadanym niniejszą ustawą, w terminie 3 miesięcy od dnia wejścia w życie niniejszej ustawy.</w:t>
      </w:r>
    </w:p>
    <w:p w14:paraId="23D46C05" w14:textId="3B980EE5" w:rsidR="001C15B4" w:rsidRPr="00A80D21" w:rsidRDefault="001C15B4" w:rsidP="001C15B4">
      <w:pPr>
        <w:pStyle w:val="ARTartustawynprozporzdzenia"/>
      </w:pPr>
      <w:r w:rsidRPr="00A03A7E">
        <w:rPr>
          <w:rStyle w:val="Ppogrubienie"/>
        </w:rPr>
        <w:t>Art.</w:t>
      </w:r>
      <w:r w:rsidR="00F90375">
        <w:rPr>
          <w:rStyle w:val="Ppogrubienie"/>
        </w:rPr>
        <w:t> </w:t>
      </w:r>
      <w:r w:rsidRPr="00A03A7E">
        <w:rPr>
          <w:rStyle w:val="Ppogrubienie"/>
        </w:rPr>
        <w:t>21.</w:t>
      </w:r>
      <w:r w:rsidR="00F90375">
        <w:t> </w:t>
      </w:r>
      <w:r w:rsidRPr="00A80D21">
        <w:t>Do postępowań w sprawie wymierzenia kar, o których mowa w art. 170 ust. 4 pkt 1 i 2 oraz ust. 7 pkt 1</w:t>
      </w:r>
      <w:r>
        <w:t>–</w:t>
      </w:r>
      <w:r w:rsidRPr="00A80D21">
        <w:t>3 ustawy zmienianej w art. 8 w brzmieniu dotychczasowym</w:t>
      </w:r>
      <w:r>
        <w:t>,</w:t>
      </w:r>
      <w:r w:rsidRPr="00A80D21">
        <w:t xml:space="preserve"> wszczętych i niezakończonych ostateczn</w:t>
      </w:r>
      <w:r>
        <w:t>ą decyzją</w:t>
      </w:r>
      <w:r w:rsidRPr="00A80D21">
        <w:t xml:space="preserve"> do dnia wejścia w życie niniejszej ustawy, stosuje się przepisy ustawy zmienianej w art. 8, w brzmieniu nadanym niniejszą ustawą.</w:t>
      </w:r>
    </w:p>
    <w:p w14:paraId="2740D2F6" w14:textId="78B933AE" w:rsidR="001C15B4" w:rsidRPr="00A80D21" w:rsidRDefault="001C15B4" w:rsidP="001C15B4">
      <w:pPr>
        <w:pStyle w:val="ARTartustawynprozporzdzenia"/>
      </w:pPr>
      <w:r w:rsidRPr="00A03A7E">
        <w:rPr>
          <w:rStyle w:val="Ppogrubienie"/>
        </w:rPr>
        <w:t>Art.</w:t>
      </w:r>
      <w:r w:rsidR="00F90375">
        <w:rPr>
          <w:rStyle w:val="Ppogrubienie"/>
        </w:rPr>
        <w:t> </w:t>
      </w:r>
      <w:r w:rsidRPr="00A03A7E">
        <w:rPr>
          <w:rStyle w:val="Ppogrubienie"/>
        </w:rPr>
        <w:t>22.</w:t>
      </w:r>
      <w:r w:rsidR="00F90375">
        <w:t> </w:t>
      </w:r>
      <w:r w:rsidRPr="00A80D21">
        <w:t>Przepis art. 24 ust. 1 pkt 1 ustawy zmienianej w art. 1 w brzmieniu nadanym niniejszą ustawą stosuje się do okoliczności, które zaistniały od dnia wejście w życie niniejszej ustawy.</w:t>
      </w:r>
    </w:p>
    <w:p w14:paraId="7CE9E45B" w14:textId="2B40B684" w:rsidR="001C15B4" w:rsidRPr="00A03A7E" w:rsidRDefault="001C15B4" w:rsidP="00F90375">
      <w:pPr>
        <w:pStyle w:val="ARTartustawynprozporzdzenia"/>
      </w:pPr>
      <w:r w:rsidRPr="001C15B4">
        <w:rPr>
          <w:rStyle w:val="Ppogrubienie"/>
        </w:rPr>
        <w:t>Art.</w:t>
      </w:r>
      <w:r w:rsidR="00F90375">
        <w:rPr>
          <w:rStyle w:val="Ppogrubienie"/>
        </w:rPr>
        <w:t> </w:t>
      </w:r>
      <w:r w:rsidRPr="00A80D21">
        <w:rPr>
          <w:rStyle w:val="Ppogrubienie"/>
        </w:rPr>
        <w:t>2</w:t>
      </w:r>
      <w:r>
        <w:rPr>
          <w:rStyle w:val="Ppogrubienie"/>
        </w:rPr>
        <w:t>3</w:t>
      </w:r>
      <w:r w:rsidRPr="00A80D21">
        <w:rPr>
          <w:rStyle w:val="Ppogrubienie"/>
        </w:rPr>
        <w:t>.</w:t>
      </w:r>
      <w:r w:rsidR="00F90375">
        <w:rPr>
          <w:rStyle w:val="Ppogrubienie"/>
        </w:rPr>
        <w:t> </w:t>
      </w:r>
      <w:r w:rsidRPr="00A03A7E">
        <w:t>1.</w:t>
      </w:r>
      <w:r w:rsidR="00F90375">
        <w:t> </w:t>
      </w:r>
      <w:r w:rsidRPr="00A03A7E">
        <w:t xml:space="preserve">Członkowie klastra energii utworzonego przed dniem wejścia w życie niniejszej ustawy mogą stosować art. 38ag ustawy zmienianej w art. 8 pod warunkiem uzupełnienia porozumienia klastra energii, o którym mowa w art. 38aa ust. 1, o postanowienia, </w:t>
      </w:r>
      <w:r w:rsidRPr="00A03A7E">
        <w:lastRenderedPageBreak/>
        <w:t>o których mowa w art. 38aa ust. 2 pkt 7 ustawy zmienianej w art. 8 w brzmieniu nadanym niniejszą ustawą.</w:t>
      </w:r>
    </w:p>
    <w:p w14:paraId="33EA71B8" w14:textId="77777777" w:rsidR="001C15B4" w:rsidRPr="00A03A7E" w:rsidRDefault="001C15B4" w:rsidP="00A03A7E">
      <w:pPr>
        <w:pStyle w:val="USTustnpkodeksu"/>
      </w:pPr>
      <w:r w:rsidRPr="00A03A7E">
        <w:t>2. Umowy, o których mowa w art. 38ag ust. 1 ustawy zmienianej w art. 8, zawarte z naruszeniem warunku, o którym mowa w ust. 1, są nieważne.</w:t>
      </w:r>
    </w:p>
    <w:p w14:paraId="441960A8" w14:textId="5391867F" w:rsidR="001C15B4" w:rsidRPr="00A03A7E" w:rsidRDefault="001C15B4" w:rsidP="00F90375">
      <w:pPr>
        <w:pStyle w:val="ARTartustawynprozporzdzenia"/>
      </w:pPr>
      <w:r w:rsidRPr="00A80D21">
        <w:rPr>
          <w:rStyle w:val="Ppogrubienie"/>
        </w:rPr>
        <w:t>Art.</w:t>
      </w:r>
      <w:r w:rsidR="00F90375">
        <w:rPr>
          <w:rStyle w:val="Ppogrubienie"/>
        </w:rPr>
        <w:t> </w:t>
      </w:r>
      <w:r w:rsidRPr="00A80D21">
        <w:rPr>
          <w:rStyle w:val="Ppogrubienie"/>
        </w:rPr>
        <w:t>2</w:t>
      </w:r>
      <w:r>
        <w:rPr>
          <w:rStyle w:val="Ppogrubienie"/>
        </w:rPr>
        <w:t>4</w:t>
      </w:r>
      <w:r w:rsidRPr="0095361B">
        <w:rPr>
          <w:rStyle w:val="Ppogrubienie"/>
        </w:rPr>
        <w:t>.</w:t>
      </w:r>
      <w:r w:rsidR="00F90375">
        <w:t> </w:t>
      </w:r>
      <w:r w:rsidRPr="00A03A7E">
        <w:t>Klastry energii, o których mowa w art. 2 pkt 15a, ustawy zmienianej w art. 8, utworzone przed dniem wejścia w życie niniejszej ustawy są klastrami energii w rozumieniu art. 2 pkt 15a ustawy zmienianej w art. 8 w brzmieniu nadanym niniejszą ustawą.</w:t>
      </w:r>
    </w:p>
    <w:p w14:paraId="1C9DEB72" w14:textId="08149F8B" w:rsidR="001C15B4" w:rsidRPr="001C15B4" w:rsidRDefault="001C15B4" w:rsidP="001C15B4">
      <w:pPr>
        <w:pStyle w:val="ARTartustawynprozporzdzenia"/>
      </w:pPr>
      <w:r w:rsidRPr="00380105">
        <w:rPr>
          <w:rStyle w:val="Ppogrubienie"/>
        </w:rPr>
        <w:t>Art.</w:t>
      </w:r>
      <w:r w:rsidR="00F90375">
        <w:rPr>
          <w:rStyle w:val="Ppogrubienie"/>
        </w:rPr>
        <w:t> </w:t>
      </w:r>
      <w:r w:rsidRPr="00380105">
        <w:rPr>
          <w:rStyle w:val="Ppogrubienie"/>
        </w:rPr>
        <w:t>25.</w:t>
      </w:r>
      <w:r w:rsidR="00F90375">
        <w:rPr>
          <w:rStyle w:val="Ppogrubienie"/>
        </w:rPr>
        <w:t> </w:t>
      </w:r>
      <w:r w:rsidRPr="001C15B4">
        <w:t>1.</w:t>
      </w:r>
      <w:r w:rsidR="00F90375">
        <w:t> </w:t>
      </w:r>
      <w:r w:rsidRPr="001C15B4">
        <w:t>Wykaz spółdzielni energetycznych, o którym mowa w art. 38f ust. 2 ustawy zmienianej w art. 8 w brzmieniu dotychczasowym, z dniem wejścia w życie niniejszej ustawy staje się wykazem spółdzielni energetycznych działających na obszarach gmin wiejskich i miejsko-wiejskich w rozumieniu przepisów o statystyce publicznej prowadzonym przez Dyrektora Generalnego Krajowego Ośrodka Wsparcia Rolnictwa, o którym mowa w art. 38f ust. 3 ustawy zmienianej w art. 8 w brzmieniu nadanym niniejszą ustawą.</w:t>
      </w:r>
    </w:p>
    <w:p w14:paraId="715E22CB" w14:textId="1A39432F" w:rsidR="001C15B4" w:rsidRPr="001C15B4" w:rsidRDefault="001C15B4" w:rsidP="00A03A7E">
      <w:pPr>
        <w:pStyle w:val="USTustnpkodeksu"/>
      </w:pPr>
      <w:r w:rsidRPr="00A03A7E">
        <w:t>2.</w:t>
      </w:r>
      <w:r w:rsidRPr="00F90375">
        <w:t xml:space="preserve"> Spółdzielnia energetyczna w rozumieniu art. 2 pkt 33a ustawy zmienianej w art. 8, wpisana do wykazu spółdzielni energetycznych, o którym mowa w art. 38f ust. 3 ustawy zmienianej w art. 8</w:t>
      </w:r>
      <w:r w:rsidRPr="001C15B4">
        <w:t xml:space="preserve"> w brzmieniu dotychczasowym, z dniem wejścia w życie niniejszej ustawy staje się spółdzielnią energetyczną wpisaną do wykazu spółdzielni energetycznych działających na obszarach gmin wiejskich i miejsko-wiejskich w rozumieniu przepisów o statystyce publicznej prowadzonego przez Dyrektora Generalnego Krajowego Ośrodka Wsparcia Rolnictwa, o którym mowa w art. 38f ust. 3 ustawy zmienianej w art. 8 w brzmieniu nadanym niniejszą ustawą. </w:t>
      </w:r>
    </w:p>
    <w:p w14:paraId="4369B04B" w14:textId="77777777" w:rsidR="001C15B4" w:rsidRPr="00A03A7E" w:rsidRDefault="001C15B4" w:rsidP="00F90375">
      <w:pPr>
        <w:pStyle w:val="USTustnpkodeksu"/>
      </w:pPr>
      <w:r w:rsidRPr="00A03A7E">
        <w:t>3. Tworzy się wykaz spółdzielni energetycznych działających na obszarach gmin miejskich w rozumieniu przepisów o statystyce publicznej prowadzony przez Prezesa Urzędu Regulacji Energetyki. </w:t>
      </w:r>
    </w:p>
    <w:p w14:paraId="489D1279" w14:textId="39563AC0" w:rsidR="001C15B4" w:rsidRDefault="001C15B4" w:rsidP="001C15B4">
      <w:pPr>
        <w:pStyle w:val="ARTartustawynprozporzdzenia"/>
      </w:pPr>
      <w:r w:rsidRPr="00A80D21">
        <w:rPr>
          <w:rStyle w:val="Ppogrubienie"/>
        </w:rPr>
        <w:t>Art.</w:t>
      </w:r>
      <w:r w:rsidR="00F90375">
        <w:rPr>
          <w:rStyle w:val="Ppogrubienie"/>
        </w:rPr>
        <w:t> </w:t>
      </w:r>
      <w:r w:rsidRPr="00A80D21">
        <w:rPr>
          <w:rStyle w:val="Ppogrubienie"/>
        </w:rPr>
        <w:t>2</w:t>
      </w:r>
      <w:r>
        <w:rPr>
          <w:rStyle w:val="Ppogrubienie"/>
        </w:rPr>
        <w:t>6</w:t>
      </w:r>
      <w:r w:rsidRPr="00A80D21">
        <w:rPr>
          <w:rStyle w:val="Ppogrubienie"/>
        </w:rPr>
        <w:t>.</w:t>
      </w:r>
      <w:r w:rsidR="00F90375">
        <w:t> </w:t>
      </w:r>
      <w:r w:rsidRPr="00A80D21">
        <w:t>Przepis</w:t>
      </w:r>
      <w:r>
        <w:t>ów:</w:t>
      </w:r>
    </w:p>
    <w:p w14:paraId="4CDA9502" w14:textId="188D349C" w:rsidR="001C15B4" w:rsidRDefault="001C15B4" w:rsidP="00A03A7E">
      <w:pPr>
        <w:pStyle w:val="PKTpunkt"/>
      </w:pPr>
      <w:r>
        <w:t>1)</w:t>
      </w:r>
      <w:r w:rsidR="00F90375">
        <w:tab/>
      </w:r>
      <w:r w:rsidRPr="00A80D21">
        <w:t>art</w:t>
      </w:r>
      <w:r>
        <w:t>.</w:t>
      </w:r>
      <w:r w:rsidRPr="00A80D21">
        <w:t xml:space="preserve"> </w:t>
      </w:r>
      <w:r>
        <w:t>38c ust. 5a,</w:t>
      </w:r>
      <w:r w:rsidRPr="00A80D21">
        <w:t xml:space="preserve"> art</w:t>
      </w:r>
      <w:r>
        <w:t>.</w:t>
      </w:r>
      <w:r w:rsidRPr="00A80D21">
        <w:t xml:space="preserve"> 38e ust. 1 pkt 1</w:t>
      </w:r>
      <w:r>
        <w:t xml:space="preserve">, </w:t>
      </w:r>
      <w:r w:rsidRPr="00A80D21">
        <w:t>art</w:t>
      </w:r>
      <w:r>
        <w:t xml:space="preserve">. 38f ust. 2 i 3, </w:t>
      </w:r>
      <w:r w:rsidRPr="00A80D21">
        <w:t>art</w:t>
      </w:r>
      <w:r>
        <w:t>. 38g ust. 1, 6 i 6a, art. 38h ust. 1–3, art. 38i, art. 38j ust.</w:t>
      </w:r>
      <w:r w:rsidR="00543095">
        <w:t xml:space="preserve"> </w:t>
      </w:r>
      <w:r>
        <w:t>1 i 2, art. 38k, art. 38l ust. 1 i 4, art. 38m ust. 1 i 2, art. 38n ust. 1 i art. 40 ust. 1b pkt 2</w:t>
      </w:r>
      <w:r w:rsidRPr="00A80D21">
        <w:t xml:space="preserve"> ustawy zmienianej w art. 8 w brzmieniu nadanym niniejszą ustawą</w:t>
      </w:r>
      <w:r>
        <w:t>,</w:t>
      </w:r>
    </w:p>
    <w:p w14:paraId="78933A86" w14:textId="7C280B40" w:rsidR="001C15B4" w:rsidRDefault="001C15B4" w:rsidP="00A03A7E">
      <w:pPr>
        <w:pStyle w:val="PKTpunkt"/>
      </w:pPr>
      <w:r>
        <w:t>2)</w:t>
      </w:r>
      <w:r w:rsidR="00F90375">
        <w:tab/>
      </w:r>
      <w:r>
        <w:t>art. 38f ust. 4, art. 38g ust. 2 pkt 3 lit. h oraz ust. 6b, art. 38j ust. 1a, art. 38la ustawy zmienianej w art. 8 oraz art. 11 i art. 25,</w:t>
      </w:r>
    </w:p>
    <w:p w14:paraId="43392DDA" w14:textId="27449A80" w:rsidR="001C15B4" w:rsidRDefault="001C15B4" w:rsidP="00A03A7E">
      <w:pPr>
        <w:pStyle w:val="PKTpunkt"/>
      </w:pPr>
      <w:r>
        <w:t>3)</w:t>
      </w:r>
      <w:r w:rsidR="00F90375">
        <w:tab/>
      </w:r>
      <w:r>
        <w:t xml:space="preserve">art. 261 </w:t>
      </w:r>
      <w:r w:rsidRPr="000E0E4F">
        <w:t xml:space="preserve">ust. 6 pkt </w:t>
      </w:r>
      <w:r>
        <w:t>3 ustawy zmienianej w art. 10</w:t>
      </w:r>
      <w:r w:rsidRPr="00B56103">
        <w:t xml:space="preserve"> </w:t>
      </w:r>
      <w:r w:rsidRPr="00A80D21">
        <w:t>w brzmieniu nadanym niniejszą ustawą</w:t>
      </w:r>
    </w:p>
    <w:p w14:paraId="03A0D1C0" w14:textId="0DE7EAE8" w:rsidR="001C15B4" w:rsidRPr="00A80D21" w:rsidRDefault="001C15B4" w:rsidP="00A03A7E">
      <w:pPr>
        <w:pStyle w:val="CZWSPPKTczwsplnapunktw"/>
      </w:pPr>
      <w:r>
        <w:lastRenderedPageBreak/>
        <w:t xml:space="preserve">– </w:t>
      </w:r>
      <w:r w:rsidRPr="00A80D21">
        <w:t>nie stosuje się do dnia wydania pozytywnej decyzji Komisji Europejskiej o zgodności pomocy publicznej wynikającej z t</w:t>
      </w:r>
      <w:r>
        <w:t>ych</w:t>
      </w:r>
      <w:r w:rsidRPr="00A80D21">
        <w:t xml:space="preserve"> przepis</w:t>
      </w:r>
      <w:r>
        <w:t>ów</w:t>
      </w:r>
      <w:r w:rsidRPr="00A80D21">
        <w:t xml:space="preserve"> z rynkiem wewnętrznym albo uznania przez Komisję Europejską, że zmiana t</w:t>
      </w:r>
      <w:r>
        <w:t>ych</w:t>
      </w:r>
      <w:r w:rsidRPr="00A80D21">
        <w:t xml:space="preserve"> przepis</w:t>
      </w:r>
      <w:r>
        <w:t>ów</w:t>
      </w:r>
      <w:r w:rsidRPr="00A80D21">
        <w:t xml:space="preserve"> nie stanowi nowej pomocy publicznej.</w:t>
      </w:r>
    </w:p>
    <w:p w14:paraId="4B9B6627" w14:textId="19958D88" w:rsidR="001C15B4" w:rsidRPr="00A80D21" w:rsidRDefault="001C15B4" w:rsidP="001C15B4">
      <w:pPr>
        <w:pStyle w:val="ARTartustawynprozporzdzenia"/>
      </w:pPr>
      <w:r w:rsidRPr="00A80D21">
        <w:rPr>
          <w:rStyle w:val="Ppogrubienie"/>
        </w:rPr>
        <w:t>Art.</w:t>
      </w:r>
      <w:r w:rsidR="00F90375">
        <w:rPr>
          <w:rStyle w:val="Ppogrubienie"/>
        </w:rPr>
        <w:t> </w:t>
      </w:r>
      <w:r w:rsidRPr="00A80D21">
        <w:rPr>
          <w:rStyle w:val="Ppogrubienie"/>
        </w:rPr>
        <w:t>2</w:t>
      </w:r>
      <w:r>
        <w:rPr>
          <w:rStyle w:val="Ppogrubienie"/>
        </w:rPr>
        <w:t>7</w:t>
      </w:r>
      <w:r w:rsidRPr="00A80D21">
        <w:rPr>
          <w:rStyle w:val="Ppogrubienie"/>
        </w:rPr>
        <w:t>.</w:t>
      </w:r>
      <w:r w:rsidR="00F90375">
        <w:t> </w:t>
      </w:r>
      <w:r w:rsidRPr="00A80D21">
        <w:t>1.</w:t>
      </w:r>
      <w:r w:rsidR="00F90375">
        <w:t> </w:t>
      </w:r>
      <w:r w:rsidRPr="00A80D21">
        <w:t>Maksymalny limit wydatków z budżetu państwa przeznaczonych na wykonywanie zadań samorządu województwa wynikających z rozdziału 7b ustawy zmienianej w art. 8 w brzmieniu nadanym niniejszą ustawą wynosi w:</w:t>
      </w:r>
    </w:p>
    <w:p w14:paraId="23AAB0E0" w14:textId="196362B7" w:rsidR="001C15B4" w:rsidRPr="00A80D21" w:rsidRDefault="001C15B4" w:rsidP="001C15B4">
      <w:pPr>
        <w:pStyle w:val="PKTpunkt"/>
      </w:pPr>
      <w:r w:rsidRPr="00A80D21">
        <w:t>1)</w:t>
      </w:r>
      <w:r>
        <w:tab/>
      </w:r>
      <w:r w:rsidRPr="00A80D21">
        <w:t>2026 r. –</w:t>
      </w:r>
      <w:r>
        <w:t xml:space="preserve"> </w:t>
      </w:r>
      <w:r w:rsidRPr="005016B6">
        <w:t>2 645 030,11 zł</w:t>
      </w:r>
      <w:r>
        <w:t>;</w:t>
      </w:r>
    </w:p>
    <w:p w14:paraId="66503885" w14:textId="5B618AEC" w:rsidR="001C15B4" w:rsidRPr="00A80D21" w:rsidRDefault="001C15B4" w:rsidP="001C15B4">
      <w:pPr>
        <w:pStyle w:val="PKTpunkt"/>
      </w:pPr>
      <w:r w:rsidRPr="00A80D21">
        <w:t>2)</w:t>
      </w:r>
      <w:r>
        <w:tab/>
      </w:r>
      <w:r w:rsidRPr="00A80D21">
        <w:t>2027 r. –</w:t>
      </w:r>
      <w:r>
        <w:t xml:space="preserve"> </w:t>
      </w:r>
      <w:r w:rsidRPr="005016B6">
        <w:t>2 671 571,28 zł</w:t>
      </w:r>
      <w:r>
        <w:t>;</w:t>
      </w:r>
    </w:p>
    <w:p w14:paraId="2E953A88" w14:textId="481B6962" w:rsidR="001C15B4" w:rsidRPr="00A80D21" w:rsidRDefault="001C15B4" w:rsidP="001C15B4">
      <w:pPr>
        <w:pStyle w:val="PKTpunkt"/>
      </w:pPr>
      <w:r w:rsidRPr="00A80D21">
        <w:t>3)</w:t>
      </w:r>
      <w:r>
        <w:tab/>
      </w:r>
      <w:r w:rsidRPr="00A80D21">
        <w:t>2028 r. –</w:t>
      </w:r>
      <w:r>
        <w:t xml:space="preserve"> </w:t>
      </w:r>
      <w:r w:rsidRPr="005016B6">
        <w:t>2 738 541,08 zł</w:t>
      </w:r>
      <w:r>
        <w:t>;</w:t>
      </w:r>
      <w:r w:rsidRPr="005016B6">
        <w:tab/>
      </w:r>
    </w:p>
    <w:p w14:paraId="2DF342AF" w14:textId="3C25AF39" w:rsidR="001C15B4" w:rsidRPr="00A80D21" w:rsidRDefault="001C15B4" w:rsidP="001C15B4">
      <w:pPr>
        <w:pStyle w:val="PKTpunkt"/>
      </w:pPr>
      <w:r w:rsidRPr="00A80D21">
        <w:t>4)</w:t>
      </w:r>
      <w:r>
        <w:tab/>
      </w:r>
      <w:r w:rsidRPr="00A80D21">
        <w:t>2029 r. –</w:t>
      </w:r>
      <w:r>
        <w:t xml:space="preserve"> </w:t>
      </w:r>
      <w:r w:rsidRPr="005016B6">
        <w:t>2 804 451,28 zł</w:t>
      </w:r>
      <w:r>
        <w:t>;</w:t>
      </w:r>
    </w:p>
    <w:p w14:paraId="6851EDCB" w14:textId="3A241791" w:rsidR="001C15B4" w:rsidRPr="00A80D21" w:rsidRDefault="001C15B4" w:rsidP="001C15B4">
      <w:pPr>
        <w:pStyle w:val="PKTpunkt"/>
      </w:pPr>
      <w:r w:rsidRPr="00A80D21">
        <w:t>5)</w:t>
      </w:r>
      <w:r>
        <w:tab/>
      </w:r>
      <w:r w:rsidRPr="00A80D21">
        <w:t>2030 r. –</w:t>
      </w:r>
      <w:r>
        <w:t xml:space="preserve"> </w:t>
      </w:r>
      <w:r w:rsidRPr="005016B6">
        <w:t>2 874 372,71 zł</w:t>
      </w:r>
      <w:r>
        <w:t>;</w:t>
      </w:r>
    </w:p>
    <w:p w14:paraId="2A1C63C2" w14:textId="0EBF9832" w:rsidR="001C15B4" w:rsidRPr="00A80D21" w:rsidRDefault="001C15B4" w:rsidP="001C15B4">
      <w:pPr>
        <w:pStyle w:val="PKTpunkt"/>
      </w:pPr>
      <w:r w:rsidRPr="00A80D21">
        <w:t>6)</w:t>
      </w:r>
      <w:r>
        <w:tab/>
      </w:r>
      <w:r w:rsidRPr="00A80D21">
        <w:t>2031 r. –</w:t>
      </w:r>
      <w:r>
        <w:t xml:space="preserve"> </w:t>
      </w:r>
      <w:r w:rsidRPr="005016B6">
        <w:t>2 946 232,03 zł</w:t>
      </w:r>
      <w:r>
        <w:t>;</w:t>
      </w:r>
    </w:p>
    <w:p w14:paraId="1E2BC93E" w14:textId="607E8937" w:rsidR="001C15B4" w:rsidRPr="00A80D21" w:rsidRDefault="001C15B4" w:rsidP="001C15B4">
      <w:pPr>
        <w:pStyle w:val="PKTpunkt"/>
      </w:pPr>
      <w:r w:rsidRPr="00A80D21">
        <w:t>7)</w:t>
      </w:r>
      <w:r>
        <w:tab/>
      </w:r>
      <w:r w:rsidRPr="00A80D21">
        <w:t>2032 r. –</w:t>
      </w:r>
      <w:r>
        <w:t xml:space="preserve"> </w:t>
      </w:r>
      <w:r w:rsidRPr="005016B6">
        <w:t>3 019 887,83 zł</w:t>
      </w:r>
      <w:r>
        <w:t>;</w:t>
      </w:r>
    </w:p>
    <w:p w14:paraId="10D4191B" w14:textId="797BED6C" w:rsidR="001C15B4" w:rsidRPr="00A80D21" w:rsidRDefault="001C15B4" w:rsidP="001C15B4">
      <w:pPr>
        <w:pStyle w:val="PKTpunkt"/>
      </w:pPr>
      <w:r w:rsidRPr="00A80D21">
        <w:t>8)</w:t>
      </w:r>
      <w:r>
        <w:tab/>
      </w:r>
      <w:r w:rsidRPr="00A80D21">
        <w:t>2033 r. –</w:t>
      </w:r>
      <w:r>
        <w:t xml:space="preserve"> </w:t>
      </w:r>
      <w:r w:rsidRPr="005016B6">
        <w:t>3 095 385,03 zł</w:t>
      </w:r>
      <w:r>
        <w:t>;</w:t>
      </w:r>
    </w:p>
    <w:p w14:paraId="33D3E286" w14:textId="7C624928" w:rsidR="001C15B4" w:rsidRPr="00A80D21" w:rsidRDefault="001C15B4" w:rsidP="001C15B4">
      <w:pPr>
        <w:pStyle w:val="PKTpunkt"/>
      </w:pPr>
      <w:r w:rsidRPr="00A80D21">
        <w:t>9)</w:t>
      </w:r>
      <w:r>
        <w:tab/>
      </w:r>
      <w:r w:rsidRPr="00A80D21">
        <w:t>2034 r. –</w:t>
      </w:r>
      <w:r>
        <w:t xml:space="preserve"> </w:t>
      </w:r>
      <w:r w:rsidRPr="005016B6">
        <w:t>3 172 769,65 zł</w:t>
      </w:r>
      <w:r>
        <w:t>;</w:t>
      </w:r>
    </w:p>
    <w:p w14:paraId="62A5ED9E" w14:textId="619D7A5E" w:rsidR="001C15B4" w:rsidRDefault="001C15B4" w:rsidP="001C15B4">
      <w:pPr>
        <w:pStyle w:val="PKTpunkt"/>
      </w:pPr>
      <w:r w:rsidRPr="00A80D21">
        <w:t>10)</w:t>
      </w:r>
      <w:r>
        <w:tab/>
      </w:r>
      <w:r w:rsidRPr="00A80D21">
        <w:t>2035 r. –</w:t>
      </w:r>
      <w:r>
        <w:t xml:space="preserve"> </w:t>
      </w:r>
      <w:r w:rsidRPr="005016B6">
        <w:t>3 252 088,90 zł</w:t>
      </w:r>
      <w:r>
        <w:t>.</w:t>
      </w:r>
    </w:p>
    <w:p w14:paraId="1299B66B" w14:textId="77777777" w:rsidR="001C15B4" w:rsidRPr="00A80D21" w:rsidRDefault="001C15B4" w:rsidP="001C15B4">
      <w:pPr>
        <w:pStyle w:val="USTustnpkodeksu"/>
      </w:pPr>
      <w:r w:rsidRPr="00A80D21">
        <w:t>2. Minister właściwy do spraw klimatu monitoruje wykorzystanie limitu wydatków, o którym mowa w ust. 1, oraz wdraża mechanizm korygujący, o którym mowa w ust. 3.</w:t>
      </w:r>
    </w:p>
    <w:p w14:paraId="2DF7EF8E" w14:textId="77777777" w:rsidR="001C15B4" w:rsidRPr="00A80D21" w:rsidRDefault="001C15B4" w:rsidP="001C15B4">
      <w:pPr>
        <w:pStyle w:val="USTustnpkodeksu"/>
      </w:pPr>
      <w:r w:rsidRPr="00A80D21">
        <w:t>3. W przypadku przekroczenia lub zagrożenia przekroczenia przyjętego na dany rok budżetowy maksymalnego limitu wydatków określonego w ust. 1 oraz w przypadku gdy wielkość wydatków po pierwszym półroczu danego roku budżetowego wyniesie więcej niż 65</w:t>
      </w:r>
      <w:r>
        <w:t xml:space="preserve"> </w:t>
      </w:r>
      <w:r w:rsidRPr="00A80D21">
        <w:t>% limitu wydatków przewidzianych na dany rok, dysponent środków stosuje mechanizm korygujący polegający na obniżeniu kosztów realizacji zadań, o których mowa w ust. 1.</w:t>
      </w:r>
    </w:p>
    <w:p w14:paraId="1BADD568" w14:textId="77777777" w:rsidR="001C15B4" w:rsidRPr="00A80D21" w:rsidRDefault="001C15B4" w:rsidP="001C15B4">
      <w:pPr>
        <w:pStyle w:val="USTustnpkodeksu"/>
      </w:pPr>
      <w:r w:rsidRPr="00A80D21">
        <w:t>4. W przypadku gdy wielkość wydatków w poszczególnych miesiącach jest zgodna z planem finansowym, przepisu ust. 3 nie stosuje się.</w:t>
      </w:r>
    </w:p>
    <w:p w14:paraId="76E0C0CF" w14:textId="716958DB" w:rsidR="001C15B4" w:rsidRPr="00A80D21" w:rsidRDefault="001C15B4" w:rsidP="001C15B4">
      <w:pPr>
        <w:pStyle w:val="ARTartustawynprozporzdzenia"/>
      </w:pPr>
      <w:r w:rsidRPr="00A80D21">
        <w:rPr>
          <w:rStyle w:val="Ppogrubienie"/>
        </w:rPr>
        <w:t>Art.</w:t>
      </w:r>
      <w:r w:rsidR="00F90375">
        <w:rPr>
          <w:rStyle w:val="Ppogrubienie"/>
        </w:rPr>
        <w:t> </w:t>
      </w:r>
      <w:r>
        <w:rPr>
          <w:rStyle w:val="Ppogrubienie"/>
        </w:rPr>
        <w:t>28</w:t>
      </w:r>
      <w:r w:rsidRPr="00A80D21">
        <w:rPr>
          <w:rStyle w:val="Ppogrubienie"/>
        </w:rPr>
        <w:t>.</w:t>
      </w:r>
      <w:r w:rsidR="00F90375">
        <w:t> </w:t>
      </w:r>
      <w:r w:rsidRPr="00A80D21">
        <w:t>1.</w:t>
      </w:r>
      <w:r w:rsidR="00F90375">
        <w:t> </w:t>
      </w:r>
      <w:r w:rsidRPr="00A80D21">
        <w:t>Maksymalny limit wydatków z budżetu państwa przeznaczonych na wykonywanie zadań Regionalnych Dyrektorów Ochrony Środowiska wynikających z rozdziału 7b ustawy zmienianej w art. 8 w brzmieniu nadanym niniejszą ustawą wynosi w:</w:t>
      </w:r>
    </w:p>
    <w:p w14:paraId="2751B0B9" w14:textId="7182B634" w:rsidR="001C15B4" w:rsidRPr="00A80D21" w:rsidRDefault="001C15B4" w:rsidP="001C15B4">
      <w:pPr>
        <w:pStyle w:val="PKTpunkt"/>
      </w:pPr>
      <w:r w:rsidRPr="00A80D21">
        <w:t>1)</w:t>
      </w:r>
      <w:r>
        <w:tab/>
      </w:r>
      <w:r w:rsidRPr="00A80D21">
        <w:t xml:space="preserve">2026 r. – </w:t>
      </w:r>
      <w:r w:rsidRPr="00D06BCD">
        <w:t>2 645 030,11 zł</w:t>
      </w:r>
      <w:r>
        <w:t>;</w:t>
      </w:r>
    </w:p>
    <w:p w14:paraId="03F575DD" w14:textId="3E94D16A" w:rsidR="001C15B4" w:rsidRPr="00A80D21" w:rsidRDefault="001C15B4" w:rsidP="001C15B4">
      <w:pPr>
        <w:pStyle w:val="PKTpunkt"/>
      </w:pPr>
      <w:r w:rsidRPr="00A80D21">
        <w:t>2)</w:t>
      </w:r>
      <w:r>
        <w:tab/>
      </w:r>
      <w:r w:rsidRPr="00A80D21">
        <w:t xml:space="preserve">2027 r. – </w:t>
      </w:r>
      <w:r w:rsidRPr="00D06BCD">
        <w:t>2 671 571,28 zł</w:t>
      </w:r>
      <w:r>
        <w:t>;</w:t>
      </w:r>
    </w:p>
    <w:p w14:paraId="7AB74BCA" w14:textId="6E32B854" w:rsidR="001C15B4" w:rsidRPr="00A80D21" w:rsidRDefault="001C15B4" w:rsidP="001C15B4">
      <w:pPr>
        <w:pStyle w:val="PKTpunkt"/>
      </w:pPr>
      <w:r w:rsidRPr="00A80D21">
        <w:t>3)</w:t>
      </w:r>
      <w:r>
        <w:tab/>
      </w:r>
      <w:r w:rsidRPr="00A80D21">
        <w:t xml:space="preserve">2028 r. – </w:t>
      </w:r>
      <w:r w:rsidRPr="00D06BCD">
        <w:t>2 738 541,08 zł</w:t>
      </w:r>
      <w:r>
        <w:t>;</w:t>
      </w:r>
    </w:p>
    <w:p w14:paraId="64E38089" w14:textId="2AD67324" w:rsidR="001C15B4" w:rsidRPr="00A80D21" w:rsidRDefault="001C15B4" w:rsidP="001C15B4">
      <w:pPr>
        <w:pStyle w:val="PKTpunkt"/>
      </w:pPr>
      <w:r w:rsidRPr="00A80D21">
        <w:t>4)</w:t>
      </w:r>
      <w:r>
        <w:tab/>
      </w:r>
      <w:r w:rsidRPr="00A80D21">
        <w:t xml:space="preserve">2029 r. – </w:t>
      </w:r>
      <w:r w:rsidRPr="00D06BCD">
        <w:t>2 804 451,28 zł</w:t>
      </w:r>
      <w:r>
        <w:t>;</w:t>
      </w:r>
    </w:p>
    <w:p w14:paraId="06C7073A" w14:textId="000BF30A" w:rsidR="001C15B4" w:rsidRPr="00A80D21" w:rsidRDefault="001C15B4" w:rsidP="001C15B4">
      <w:pPr>
        <w:pStyle w:val="PKTpunkt"/>
      </w:pPr>
      <w:r w:rsidRPr="00A80D21">
        <w:lastRenderedPageBreak/>
        <w:t>5)</w:t>
      </w:r>
      <w:r>
        <w:tab/>
      </w:r>
      <w:r w:rsidRPr="00A80D21">
        <w:t xml:space="preserve">2030 r. – </w:t>
      </w:r>
      <w:r w:rsidRPr="00D06BCD">
        <w:t>2 874 372,71 zł</w:t>
      </w:r>
      <w:r>
        <w:t>;</w:t>
      </w:r>
    </w:p>
    <w:p w14:paraId="1C6CEE6D" w14:textId="65777AA2" w:rsidR="001C15B4" w:rsidRPr="00A80D21" w:rsidRDefault="001C15B4" w:rsidP="001C15B4">
      <w:pPr>
        <w:pStyle w:val="PKTpunkt"/>
      </w:pPr>
      <w:r w:rsidRPr="00A80D21">
        <w:t>6)</w:t>
      </w:r>
      <w:r>
        <w:tab/>
      </w:r>
      <w:r w:rsidRPr="00A80D21">
        <w:t xml:space="preserve">2031 r. – </w:t>
      </w:r>
      <w:r w:rsidRPr="00D06BCD">
        <w:t>2 946 232,03 zł</w:t>
      </w:r>
      <w:r>
        <w:t>;</w:t>
      </w:r>
    </w:p>
    <w:p w14:paraId="1A038179" w14:textId="33A874F1" w:rsidR="001C15B4" w:rsidRPr="00A80D21" w:rsidRDefault="001C15B4" w:rsidP="001C15B4">
      <w:pPr>
        <w:pStyle w:val="PKTpunkt"/>
      </w:pPr>
      <w:r w:rsidRPr="00A80D21">
        <w:t>7)</w:t>
      </w:r>
      <w:r>
        <w:tab/>
      </w:r>
      <w:r w:rsidRPr="00A80D21">
        <w:t xml:space="preserve">2032 r. – </w:t>
      </w:r>
      <w:r w:rsidRPr="00D06BCD">
        <w:t>3 019 887,83 zł</w:t>
      </w:r>
      <w:r>
        <w:t>;</w:t>
      </w:r>
    </w:p>
    <w:p w14:paraId="138AC970" w14:textId="609B0BBA" w:rsidR="001C15B4" w:rsidRPr="00A80D21" w:rsidRDefault="001C15B4" w:rsidP="001C15B4">
      <w:pPr>
        <w:pStyle w:val="PKTpunkt"/>
      </w:pPr>
      <w:r w:rsidRPr="00A80D21">
        <w:t>8)</w:t>
      </w:r>
      <w:r>
        <w:tab/>
      </w:r>
      <w:r w:rsidRPr="00A80D21">
        <w:t xml:space="preserve">2033 r. – </w:t>
      </w:r>
      <w:r w:rsidRPr="00D06BCD">
        <w:t>3 095 385,03 zł</w:t>
      </w:r>
      <w:r>
        <w:t>;</w:t>
      </w:r>
    </w:p>
    <w:p w14:paraId="4E5E964B" w14:textId="371DD808" w:rsidR="001C15B4" w:rsidRPr="00A80D21" w:rsidRDefault="001C15B4" w:rsidP="001C15B4">
      <w:pPr>
        <w:pStyle w:val="PKTpunkt"/>
      </w:pPr>
      <w:r w:rsidRPr="00A80D21">
        <w:t>9)</w:t>
      </w:r>
      <w:r>
        <w:tab/>
      </w:r>
      <w:r w:rsidRPr="00A80D21">
        <w:t xml:space="preserve">2034 r. – </w:t>
      </w:r>
      <w:r w:rsidRPr="00D06BCD">
        <w:t>3 172 769,65 zł</w:t>
      </w:r>
      <w:r>
        <w:t>;</w:t>
      </w:r>
    </w:p>
    <w:p w14:paraId="1DB89576" w14:textId="0EF56F3F" w:rsidR="001C15B4" w:rsidRPr="00A80D21" w:rsidRDefault="001C15B4" w:rsidP="001C15B4">
      <w:pPr>
        <w:pStyle w:val="PKTpunkt"/>
      </w:pPr>
      <w:r w:rsidRPr="00A80D21">
        <w:t>10)</w:t>
      </w:r>
      <w:r>
        <w:tab/>
      </w:r>
      <w:r w:rsidRPr="00A80D21">
        <w:t xml:space="preserve">2035 r. – </w:t>
      </w:r>
      <w:r w:rsidRPr="00D06BCD">
        <w:t>3 252 088,90 zł</w:t>
      </w:r>
      <w:r>
        <w:t>.</w:t>
      </w:r>
    </w:p>
    <w:p w14:paraId="4D4A9E04" w14:textId="77777777" w:rsidR="001C15B4" w:rsidRPr="00A80D21" w:rsidRDefault="001C15B4" w:rsidP="001C15B4">
      <w:pPr>
        <w:pStyle w:val="USTustnpkodeksu"/>
      </w:pPr>
      <w:r w:rsidRPr="00A80D21">
        <w:t>2. Minister właściwy do spraw środowiska monitoruje wykorzystanie limitu wydatków, o którym mowa w ust. 1, oraz wdraża mechanizm korygujący, o którym mowa w ust. 3.</w:t>
      </w:r>
    </w:p>
    <w:p w14:paraId="429CEA9A" w14:textId="77777777" w:rsidR="001C15B4" w:rsidRPr="00A80D21" w:rsidRDefault="001C15B4" w:rsidP="001C15B4">
      <w:pPr>
        <w:pStyle w:val="USTustnpkodeksu"/>
      </w:pPr>
      <w:r w:rsidRPr="00A80D21">
        <w:t>3. W przypadku przekroczenia lub zagrożenia przekroczenia przyjętego na dany rok budżetowy maksymalnego limitu wydatków określonego w ust. 1 oraz w przypadku gdy wielkość wydatków po pierwszym półroczu danego roku budżetowego wyniesie więcej niż 65</w:t>
      </w:r>
      <w:r>
        <w:t xml:space="preserve"> </w:t>
      </w:r>
      <w:r w:rsidRPr="00A80D21">
        <w:t>% limitu wydatków przewidzianych na dany rok, dysponent środków stosuje mechanizm korygujący polegający na obniżeniu kosztów realizacji zadań, o których mowa w ust. 1.</w:t>
      </w:r>
    </w:p>
    <w:p w14:paraId="18E0E60C" w14:textId="77777777" w:rsidR="001C15B4" w:rsidRPr="00A80D21" w:rsidRDefault="001C15B4" w:rsidP="001C15B4">
      <w:pPr>
        <w:pStyle w:val="USTustnpkodeksu"/>
      </w:pPr>
      <w:r w:rsidRPr="00A80D21">
        <w:t>4. W przypadku gdy wielkość wydatków w poszczególnych miesiącach jest zgodna z planem finansowym, przepisu ust. 3 nie stosuje się.</w:t>
      </w:r>
    </w:p>
    <w:p w14:paraId="06E61482" w14:textId="1B8D214A" w:rsidR="001C15B4" w:rsidRPr="00A80D21" w:rsidRDefault="001C15B4" w:rsidP="001C15B4">
      <w:pPr>
        <w:pStyle w:val="ARTartustawynprozporzdzenia"/>
      </w:pPr>
      <w:r w:rsidRPr="00A80D21">
        <w:rPr>
          <w:rStyle w:val="Ppogrubienie"/>
        </w:rPr>
        <w:t>Art.</w:t>
      </w:r>
      <w:r w:rsidR="00F90375">
        <w:rPr>
          <w:rStyle w:val="Ppogrubienie"/>
        </w:rPr>
        <w:t> </w:t>
      </w:r>
      <w:r>
        <w:rPr>
          <w:rStyle w:val="Ppogrubienie"/>
        </w:rPr>
        <w:t>29</w:t>
      </w:r>
      <w:r w:rsidRPr="00A80D21">
        <w:rPr>
          <w:rStyle w:val="Ppogrubienie"/>
        </w:rPr>
        <w:t>.</w:t>
      </w:r>
      <w:r w:rsidR="00F90375">
        <w:t> </w:t>
      </w:r>
      <w:r w:rsidRPr="00A80D21">
        <w:t>1.</w:t>
      </w:r>
      <w:r w:rsidR="00F90375">
        <w:t> </w:t>
      </w:r>
      <w:r w:rsidRPr="00A80D21">
        <w:t>Maksymalny limit wydatków z budżetu państwa przeznaczonych na wykonywanie zadań wynikających z art. 1</w:t>
      </w:r>
      <w:r>
        <w:t>8</w:t>
      </w:r>
      <w:r w:rsidRPr="00A80D21">
        <w:t xml:space="preserve"> niniejszej ustawy wynosi w:</w:t>
      </w:r>
    </w:p>
    <w:p w14:paraId="43AD70E7" w14:textId="77777777" w:rsidR="001C15B4" w:rsidRPr="00A80D21" w:rsidRDefault="001C15B4" w:rsidP="001C15B4">
      <w:pPr>
        <w:pStyle w:val="PKTpunkt"/>
      </w:pPr>
      <w:r w:rsidRPr="00A80D21">
        <w:t>1)</w:t>
      </w:r>
      <w:r>
        <w:tab/>
      </w:r>
      <w:r w:rsidRPr="00A80D21">
        <w:t>2026 r. – 0,00 zł;</w:t>
      </w:r>
    </w:p>
    <w:p w14:paraId="6FD1382A" w14:textId="77777777" w:rsidR="001C15B4" w:rsidRPr="00A80D21" w:rsidRDefault="001C15B4" w:rsidP="001C15B4">
      <w:pPr>
        <w:pStyle w:val="PKTpunkt"/>
      </w:pPr>
      <w:r w:rsidRPr="00A80D21">
        <w:t>2)</w:t>
      </w:r>
      <w:r>
        <w:tab/>
      </w:r>
      <w:r w:rsidRPr="00A80D21">
        <w:t>2027 r. – 0,00 zł;</w:t>
      </w:r>
    </w:p>
    <w:p w14:paraId="486492D3" w14:textId="77777777" w:rsidR="001C15B4" w:rsidRPr="00A80D21" w:rsidRDefault="001C15B4" w:rsidP="001C15B4">
      <w:pPr>
        <w:pStyle w:val="PKTpunkt"/>
      </w:pPr>
      <w:r w:rsidRPr="00A80D21">
        <w:t>3)</w:t>
      </w:r>
      <w:r>
        <w:tab/>
      </w:r>
      <w:r w:rsidRPr="00A80D21">
        <w:t>2028 r. – 1 000 000,00 zł;</w:t>
      </w:r>
    </w:p>
    <w:p w14:paraId="55619453" w14:textId="77777777" w:rsidR="001C15B4" w:rsidRPr="00A80D21" w:rsidRDefault="001C15B4" w:rsidP="001C15B4">
      <w:pPr>
        <w:pStyle w:val="PKTpunkt"/>
      </w:pPr>
      <w:r w:rsidRPr="00A80D21">
        <w:t>4)</w:t>
      </w:r>
      <w:r>
        <w:tab/>
      </w:r>
      <w:r w:rsidRPr="00A80D21">
        <w:t>2029 r. – 0,00 zł;</w:t>
      </w:r>
    </w:p>
    <w:p w14:paraId="1B840EAB" w14:textId="77777777" w:rsidR="001C15B4" w:rsidRPr="00A80D21" w:rsidRDefault="001C15B4" w:rsidP="001C15B4">
      <w:pPr>
        <w:pStyle w:val="PKTpunkt"/>
      </w:pPr>
      <w:r w:rsidRPr="00A80D21">
        <w:t>5)</w:t>
      </w:r>
      <w:r>
        <w:tab/>
      </w:r>
      <w:r w:rsidRPr="00A80D21">
        <w:t>2030 r. – 0,00 zł;</w:t>
      </w:r>
    </w:p>
    <w:p w14:paraId="343379C8" w14:textId="77777777" w:rsidR="001C15B4" w:rsidRPr="00A80D21" w:rsidRDefault="001C15B4" w:rsidP="001C15B4">
      <w:pPr>
        <w:pStyle w:val="PKTpunkt"/>
      </w:pPr>
      <w:r w:rsidRPr="00A80D21">
        <w:t>6)</w:t>
      </w:r>
      <w:r>
        <w:tab/>
      </w:r>
      <w:r w:rsidRPr="00A80D21">
        <w:t>2031 r. – 0,00 zł;</w:t>
      </w:r>
    </w:p>
    <w:p w14:paraId="35D3C852" w14:textId="77777777" w:rsidR="001C15B4" w:rsidRPr="00A80D21" w:rsidRDefault="001C15B4" w:rsidP="001C15B4">
      <w:pPr>
        <w:pStyle w:val="PKTpunkt"/>
      </w:pPr>
      <w:r w:rsidRPr="00A80D21">
        <w:t>7)</w:t>
      </w:r>
      <w:r>
        <w:tab/>
      </w:r>
      <w:r w:rsidRPr="00A80D21">
        <w:t>2032 r. – 0,00 zł;</w:t>
      </w:r>
    </w:p>
    <w:p w14:paraId="18B8C364" w14:textId="77777777" w:rsidR="001C15B4" w:rsidRPr="00A80D21" w:rsidRDefault="001C15B4" w:rsidP="001C15B4">
      <w:pPr>
        <w:pStyle w:val="PKTpunkt"/>
      </w:pPr>
      <w:r w:rsidRPr="00A80D21">
        <w:t>8)</w:t>
      </w:r>
      <w:r>
        <w:tab/>
      </w:r>
      <w:r w:rsidRPr="00A80D21">
        <w:t>2033 r. – 0,00 zł;</w:t>
      </w:r>
    </w:p>
    <w:p w14:paraId="032C7F64" w14:textId="77777777" w:rsidR="001C15B4" w:rsidRPr="00A80D21" w:rsidRDefault="001C15B4" w:rsidP="001C15B4">
      <w:pPr>
        <w:pStyle w:val="PKTpunkt"/>
      </w:pPr>
      <w:r w:rsidRPr="00A80D21">
        <w:t>9)</w:t>
      </w:r>
      <w:r>
        <w:tab/>
      </w:r>
      <w:r w:rsidRPr="00A80D21">
        <w:t>2034 r. – 0,00 zł;</w:t>
      </w:r>
    </w:p>
    <w:p w14:paraId="5D1FCB4F" w14:textId="77777777" w:rsidR="001C15B4" w:rsidRPr="00A80D21" w:rsidRDefault="001C15B4" w:rsidP="001C15B4">
      <w:pPr>
        <w:pStyle w:val="PKTpunkt"/>
      </w:pPr>
      <w:r w:rsidRPr="00A80D21">
        <w:t>10)</w:t>
      </w:r>
      <w:r>
        <w:tab/>
      </w:r>
      <w:r w:rsidRPr="00A80D21">
        <w:t>2035 r. – 0,00 zł.</w:t>
      </w:r>
    </w:p>
    <w:p w14:paraId="27C78772" w14:textId="77777777" w:rsidR="001C15B4" w:rsidRPr="00A80D21" w:rsidRDefault="001C15B4" w:rsidP="001C15B4">
      <w:pPr>
        <w:pStyle w:val="USTustnpkodeksu"/>
      </w:pPr>
      <w:r w:rsidRPr="00A80D21">
        <w:t>2. Minister właściwy do spraw klimatu monitoruje wykorzystanie limitu wydatków, o którym mowa w ust. 1, oraz wdraża mechanizm korygujący, o którym mowa w ust. 3.</w:t>
      </w:r>
    </w:p>
    <w:p w14:paraId="2CA3E08E" w14:textId="77777777" w:rsidR="001C15B4" w:rsidRPr="00A80D21" w:rsidRDefault="001C15B4" w:rsidP="001C15B4">
      <w:pPr>
        <w:pStyle w:val="USTustnpkodeksu"/>
      </w:pPr>
      <w:r w:rsidRPr="00A80D21">
        <w:t>3. W przypadku przekroczenia lub zagrożenia przekroczenia przyjętego na dany rok budżetowy maksymalnego limitu wydatków określonego w ust. 1 oraz w przypadku gdy wielkość wydatków po pierwszym półroczu danego roku budżetowego wyniesie więcej niż 65</w:t>
      </w:r>
      <w:r>
        <w:t xml:space="preserve"> </w:t>
      </w:r>
      <w:r w:rsidRPr="00A80D21">
        <w:lastRenderedPageBreak/>
        <w:t>% limitu wydatków przewidzianych na dany rok, dysponent środków stosuje mechanizm korygujący polegający na obniżeniu kosztów realizacji zadań, o których mowa w ust. 1.</w:t>
      </w:r>
    </w:p>
    <w:p w14:paraId="25EA6DA5" w14:textId="77777777" w:rsidR="001C15B4" w:rsidRPr="00A80D21" w:rsidRDefault="001C15B4" w:rsidP="001C15B4">
      <w:pPr>
        <w:pStyle w:val="USTustnpkodeksu"/>
      </w:pPr>
      <w:r w:rsidRPr="00A80D21">
        <w:t>4. W przypadku gdy wielkość wydatków w poszczególnych miesiącach jest zgodna z planem finansowym, przepisu ust. 3 nie stosuje się.</w:t>
      </w:r>
    </w:p>
    <w:p w14:paraId="0D51F4E6" w14:textId="5FDF031E" w:rsidR="00261A16" w:rsidRPr="005F4014" w:rsidRDefault="001C15B4" w:rsidP="00A03A7E">
      <w:pPr>
        <w:pStyle w:val="ARTartustawynprozporzdzenia"/>
      </w:pPr>
      <w:r w:rsidRPr="00A80D21">
        <w:rPr>
          <w:rStyle w:val="Ppogrubienie"/>
        </w:rPr>
        <w:t>Art.</w:t>
      </w:r>
      <w:r w:rsidR="00F90375">
        <w:rPr>
          <w:rStyle w:val="Ppogrubienie"/>
        </w:rPr>
        <w:t> </w:t>
      </w:r>
      <w:r>
        <w:rPr>
          <w:rStyle w:val="Ppogrubienie"/>
        </w:rPr>
        <w:t>30</w:t>
      </w:r>
      <w:r w:rsidRPr="00A80D21">
        <w:rPr>
          <w:rStyle w:val="Ppogrubienie"/>
        </w:rPr>
        <w:t>.</w:t>
      </w:r>
      <w:r w:rsidR="00F90375">
        <w:t> </w:t>
      </w:r>
      <w:r w:rsidRPr="00A80D21">
        <w:t>Ustawa wchodzi w życie po upływie 14 dni od dnia ogłoszenia</w:t>
      </w:r>
      <w:r w:rsidRPr="007748A3">
        <w:t>, z wyjątkiem art.</w:t>
      </w:r>
      <w:r w:rsidR="00144ABF">
        <w:t> </w:t>
      </w:r>
      <w:r w:rsidRPr="007748A3">
        <w:t>3</w:t>
      </w:r>
      <w:r>
        <w:t>,</w:t>
      </w:r>
      <w:r w:rsidRPr="007748A3">
        <w:t xml:space="preserve"> który wchodzi w życie z dniem 1 stycznia 2026 r</w:t>
      </w:r>
      <w:r w:rsidRPr="00A80D21">
        <w:t>.</w:t>
      </w:r>
      <w:r w:rsidR="00144ABF">
        <w:t>,</w:t>
      </w:r>
      <w:r>
        <w:t xml:space="preserve"> oraz art. 11, który wchodzi w życie z dniem 20 października 2026 r.</w:t>
      </w:r>
    </w:p>
    <w:sectPr w:rsidR="00261A16" w:rsidRPr="005F4014" w:rsidSect="001A7F15">
      <w:headerReference w:type="default" r:id="rId9"/>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4F0C04" w14:textId="77777777" w:rsidR="00631266" w:rsidRDefault="00631266">
      <w:r>
        <w:separator/>
      </w:r>
    </w:p>
  </w:endnote>
  <w:endnote w:type="continuationSeparator" w:id="0">
    <w:p w14:paraId="3A85421B" w14:textId="77777777" w:rsidR="00631266" w:rsidRDefault="00631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4C3638" w14:textId="77777777" w:rsidR="00631266" w:rsidRDefault="00631266">
      <w:r>
        <w:separator/>
      </w:r>
    </w:p>
  </w:footnote>
  <w:footnote w:type="continuationSeparator" w:id="0">
    <w:p w14:paraId="2424E8C4" w14:textId="77777777" w:rsidR="00631266" w:rsidRDefault="00631266">
      <w:r>
        <w:continuationSeparator/>
      </w:r>
    </w:p>
  </w:footnote>
  <w:footnote w:id="1">
    <w:p w14:paraId="59710DEC" w14:textId="77777777" w:rsidR="001C15B4" w:rsidRDefault="001C15B4" w:rsidP="001C15B4">
      <w:pPr>
        <w:pStyle w:val="ODNONIKtreodnonika"/>
      </w:pPr>
      <w:r>
        <w:rPr>
          <w:rStyle w:val="Odwoanieprzypisudolnego"/>
        </w:rPr>
        <w:footnoteRef/>
      </w:r>
      <w:r>
        <w:rPr>
          <w:vertAlign w:val="superscript"/>
        </w:rPr>
        <w:t>)</w:t>
      </w:r>
      <w:r>
        <w:tab/>
      </w:r>
      <w:r w:rsidRPr="00BB7CB4">
        <w:t xml:space="preserve">Niniejsza </w:t>
      </w:r>
      <w:r w:rsidRPr="009665B2">
        <w:t>ustawa</w:t>
      </w:r>
      <w:r w:rsidRPr="00BB7CB4">
        <w:t xml:space="preserve"> w zakresie swojej regulacji wdraża dyrektywę Parlamentu Europejskiego i Rady (UE) 2023/2413 z dnia 18 października 2023 r. zmieniającą dyrektywę (UE) 2018/2001, rozporządzenie (UE) 2018/1999 i dyrektywę 98/70/WE w odniesieniu do promowania energii ze źródeł odnawialnych oraz uchylającą dyrektywę Rady (UE) 2015/652 (Dz. Urz. UE L</w:t>
      </w:r>
      <w:r>
        <w:t xml:space="preserve"> 2023/2413</w:t>
      </w:r>
      <w:r w:rsidRPr="00BB7CB4">
        <w:t xml:space="preserve"> z 31.10.2023).</w:t>
      </w:r>
    </w:p>
  </w:footnote>
  <w:footnote w:id="2">
    <w:p w14:paraId="612FF358" w14:textId="77777777" w:rsidR="001C15B4" w:rsidRDefault="001C15B4" w:rsidP="001C15B4">
      <w:pPr>
        <w:pStyle w:val="ODNONIKtreodnonika"/>
      </w:pPr>
      <w:r w:rsidRPr="0053238C">
        <w:rPr>
          <w:rStyle w:val="IGindeksgrny"/>
        </w:rPr>
        <w:footnoteRef/>
      </w:r>
      <w:r w:rsidRPr="0053238C">
        <w:rPr>
          <w:rStyle w:val="IGindeksgrny"/>
        </w:rPr>
        <w:t>)</w:t>
      </w:r>
      <w:r>
        <w:tab/>
      </w:r>
      <w:r w:rsidRPr="0053238C">
        <w:t xml:space="preserve">Niniejszą ustawą zmienia się ustawy: </w:t>
      </w:r>
      <w:r>
        <w:t xml:space="preserve">ustawę z dnia 21 marca 1991 r. o obszarach morskich Rzeczypospolitej Polskiej i administracji morskiej, ustawę z dnia 7 lipca 1994 r. – Prawo budowlane, </w:t>
      </w:r>
      <w:r w:rsidRPr="00F359AB">
        <w:t>ustawę z dnia 10 kwietnia 1997 r. – Prawo energetyczne, ustawę z dnia 5 czerwca 1998 r. o samorządzie województwa, ustawę z dnia 3</w:t>
      </w:r>
      <w:r>
        <w:t> </w:t>
      </w:r>
      <w:r w:rsidRPr="00F359AB">
        <w:t xml:space="preserve">października 2008 r. o </w:t>
      </w:r>
      <w:r w:rsidRPr="009665B2">
        <w:t>udostępnianiu</w:t>
      </w:r>
      <w:r w:rsidRPr="00F359AB">
        <w:t xml:space="preserve"> informacji o środowisku i jego ochronie, udziale społeczeństwa w</w:t>
      </w:r>
      <w:r>
        <w:t> </w:t>
      </w:r>
      <w:r w:rsidRPr="00F359AB">
        <w:t>ochronie środowiska oraz o ocenach oddziaływania na środowisko</w:t>
      </w:r>
      <w:r>
        <w:t>, ustawę z dnia 18 sierpnia 2011 r. o bezpieczeństwie morskim, ustawę z dnia 20 lutego 2015 r. o odnawialnych źródłach energii, ustawę z dnia 5 sierpnia 2015 r. o pracy na morzu, ustawę z dnia 20 lipca 2017 r. – Prawo wodne oraz ustawę z dnia 17 sierpnia 2023 r. o zmianie ustawy o odnawialnych źródłach energii oraz niektórych innych ustaw.</w:t>
      </w:r>
    </w:p>
  </w:footnote>
  <w:footnote w:id="3">
    <w:p w14:paraId="0797644B" w14:textId="77777777" w:rsidR="001C15B4" w:rsidRDefault="001C15B4" w:rsidP="001C15B4">
      <w:pPr>
        <w:pStyle w:val="ODNONIKtreodnonika"/>
      </w:pPr>
      <w:r>
        <w:rPr>
          <w:rStyle w:val="Odwoanieprzypisudolnego"/>
        </w:rPr>
        <w:footnoteRef/>
      </w:r>
      <w:r w:rsidRPr="0008491D">
        <w:rPr>
          <w:vertAlign w:val="superscript"/>
        </w:rPr>
        <w:t>)</w:t>
      </w:r>
      <w:r>
        <w:tab/>
      </w:r>
      <w:r w:rsidRPr="00B95A44">
        <w:t>Dz. Urz. UE L 2021/280 z 23.02.2021 oraz Dz. Urz. UE L 2022/828 z 30.05.2022</w:t>
      </w:r>
      <w:r>
        <w:t>.</w:t>
      </w:r>
    </w:p>
  </w:footnote>
  <w:footnote w:id="4">
    <w:p w14:paraId="55EF453F" w14:textId="0987852C" w:rsidR="001C15B4" w:rsidRDefault="001C15B4" w:rsidP="001C15B4">
      <w:pPr>
        <w:pStyle w:val="ODNONIKtreodnonika"/>
      </w:pPr>
      <w:r>
        <w:rPr>
          <w:rStyle w:val="Odwoanieprzypisudolnego"/>
        </w:rPr>
        <w:footnoteRef/>
      </w:r>
      <w:r w:rsidRPr="00251B0C">
        <w:rPr>
          <w:vertAlign w:val="superscript"/>
        </w:rPr>
        <w:t>)</w:t>
      </w:r>
      <w:r>
        <w:tab/>
        <w:t xml:space="preserve">Zmiany tekstu jednolitego wymienionej ustawy zostały ogłoszone w Dz. U. z 2024 r. </w:t>
      </w:r>
      <w:r w:rsidRPr="00251B0C">
        <w:t>834, 859, 1847 i 1881 oraz z 2025 r. poz. 303, 759 i 1218</w:t>
      </w:r>
      <w:r>
        <w:t>.</w:t>
      </w:r>
    </w:p>
  </w:footnote>
  <w:footnote w:id="5">
    <w:p w14:paraId="57405DF9" w14:textId="2F0C9259" w:rsidR="001C15B4" w:rsidRDefault="001C15B4" w:rsidP="001C15B4">
      <w:pPr>
        <w:pStyle w:val="ODNONIKtreodnonika"/>
      </w:pPr>
      <w:r>
        <w:rPr>
          <w:rStyle w:val="Odwoanieprzypisudolnego"/>
        </w:rPr>
        <w:footnoteRef/>
      </w:r>
      <w:bookmarkStart w:id="7" w:name="_Hlk208568593"/>
      <w:r w:rsidRPr="004731B3">
        <w:rPr>
          <w:vertAlign w:val="superscript"/>
        </w:rPr>
        <w:t>)</w:t>
      </w:r>
      <w:bookmarkEnd w:id="7"/>
      <w:r>
        <w:tab/>
      </w:r>
      <w:r w:rsidRPr="00497082">
        <w:t xml:space="preserve">Rezolucja IMO MSC.527(106) z dnia 10 listopada 2022 r. </w:t>
      </w:r>
      <w:r>
        <w:t>–</w:t>
      </w:r>
      <w:r w:rsidRPr="00497082">
        <w:t xml:space="preserve"> Międzynarodowy kodeks bezpieczeństwa statków przewożących personel przemysłowy (Dz. Urz. MI z 2024 r. poz. 38)</w:t>
      </w:r>
      <w:r>
        <w:t>.</w:t>
      </w:r>
    </w:p>
  </w:footnote>
  <w:footnote w:id="6">
    <w:p w14:paraId="5B61FC5C" w14:textId="7926AC48" w:rsidR="001C15B4" w:rsidRPr="003F3C62" w:rsidRDefault="001C15B4" w:rsidP="001C15B4">
      <w:pPr>
        <w:pStyle w:val="ODNONIKtreodnonika"/>
      </w:pPr>
      <w:r w:rsidRPr="003F3C62">
        <w:rPr>
          <w:rStyle w:val="Odwoanieprzypisudolnego"/>
        </w:rPr>
        <w:footnoteRef/>
      </w:r>
      <w:r w:rsidRPr="00D9353E">
        <w:rPr>
          <w:vertAlign w:val="superscript"/>
        </w:rPr>
        <w:t>)</w:t>
      </w:r>
      <w:r w:rsidR="00543095">
        <w:tab/>
      </w:r>
      <w:r w:rsidRPr="00D9353E">
        <w:t>Zmiany tekstu jednolitego wymienionej ustawy zostały ogłoszone w Dz. U. z 1999 r. poz. 412 i 1279, z 2000</w:t>
      </w:r>
      <w:r w:rsidR="00A83EFF">
        <w:t> </w:t>
      </w:r>
      <w:r w:rsidRPr="00D9353E">
        <w:t>r. poz. 136, 1157 i 1268, z 2001 r. poz. 42, 124, 1085, 1229 i 1804 oraz z 2002 r. poz. 253, 984 i 1112.</w:t>
      </w:r>
    </w:p>
  </w:footnote>
  <w:footnote w:id="7">
    <w:p w14:paraId="591B4CA2" w14:textId="5BAC2E88" w:rsidR="001C15B4" w:rsidRDefault="001C15B4" w:rsidP="001C15B4">
      <w:pPr>
        <w:pStyle w:val="ODNONIKtreodnonika"/>
      </w:pPr>
      <w:r>
        <w:rPr>
          <w:rStyle w:val="Odwoanieprzypisudolnego"/>
        </w:rPr>
        <w:footnoteRef/>
      </w:r>
      <w:r w:rsidRPr="0084571D">
        <w:rPr>
          <w:vertAlign w:val="superscript"/>
        </w:rPr>
        <w:t>)</w:t>
      </w:r>
      <w:r>
        <w:tab/>
        <w:t>Zmiany tekstu jednolitego wymienionej ustawy zostały ogłoszone w Dz. U. z 2025 r. poz. 4</w:t>
      </w:r>
      <w:r w:rsidRPr="0084571D">
        <w:t>97, 621, 622, 769, 820, 1203 i 1235</w:t>
      </w:r>
      <w:r>
        <w:t>.</w:t>
      </w:r>
    </w:p>
  </w:footnote>
  <w:footnote w:id="8">
    <w:p w14:paraId="0757BC52" w14:textId="4F390DBF" w:rsidR="001C15B4" w:rsidRDefault="001C15B4" w:rsidP="001C15B4">
      <w:pPr>
        <w:pStyle w:val="ODNONIKtreodnonika"/>
      </w:pPr>
      <w:r>
        <w:rPr>
          <w:rStyle w:val="Odwoanieprzypisudolnego"/>
        </w:rPr>
        <w:footnoteRef/>
      </w:r>
      <w:r w:rsidRPr="00D239BB">
        <w:rPr>
          <w:vertAlign w:val="superscript"/>
        </w:rPr>
        <w:t>)</w:t>
      </w:r>
      <w:r>
        <w:tab/>
        <w:t xml:space="preserve">Zmiany tekstu jednolitego wymienionej ustawy zostały ogłoszone w Dz. U. z 2024 r. poz. </w:t>
      </w:r>
      <w:r w:rsidRPr="00D239BB">
        <w:t>834, 859, 1847 i 1881 oraz z 2025 r. poz. 303</w:t>
      </w:r>
      <w:r>
        <w:t>,</w:t>
      </w:r>
      <w:r w:rsidRPr="00D239BB">
        <w:t xml:space="preserve"> 759</w:t>
      </w:r>
      <w:r>
        <w:t xml:space="preserve"> i 1218.</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CB0E9" w14:textId="390E9A72" w:rsidR="00CC3E3D" w:rsidRPr="00B371CC" w:rsidRDefault="00CC3E3D" w:rsidP="00B371CC">
    <w:pPr>
      <w:pStyle w:val="Nagwek"/>
      <w:jc w:val="center"/>
    </w:pPr>
    <w:r>
      <w:t xml:space="preserve">– </w:t>
    </w:r>
    <w:r>
      <w:fldChar w:fldCharType="begin"/>
    </w:r>
    <w:r>
      <w:instrText xml:space="preserve"> PAGE  \* MERGEFORMAT </w:instrText>
    </w:r>
    <w:r>
      <w:fldChar w:fldCharType="separate"/>
    </w:r>
    <w:r w:rsidR="00A82743">
      <w:rPr>
        <w:noProof/>
      </w:rPr>
      <w:t>36</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F948C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CBCD7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F618F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F3CF33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188AE6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B071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2B08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D287B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19AC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B1A144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441325"/>
    <w:multiLevelType w:val="hybridMultilevel"/>
    <w:tmpl w:val="8026A820"/>
    <w:lvl w:ilvl="0" w:tplc="04150017">
      <w:start w:val="1"/>
      <w:numFmt w:val="lowerLetter"/>
      <w:lvlText w:val="%1)"/>
      <w:lvlJc w:val="left"/>
      <w:pPr>
        <w:tabs>
          <w:tab w:val="num" w:pos="921"/>
        </w:tabs>
        <w:ind w:left="921" w:hanging="360"/>
      </w:pPr>
      <w:rPr>
        <w:rFonts w:cs="Times New Roman"/>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11" w15:restartNumberingAfterBreak="0">
    <w:nsid w:val="0B3D59B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3433443"/>
    <w:multiLevelType w:val="hybridMultilevel"/>
    <w:tmpl w:val="20DACD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3C93D3D"/>
    <w:multiLevelType w:val="hybridMultilevel"/>
    <w:tmpl w:val="726AC678"/>
    <w:lvl w:ilvl="0" w:tplc="46F0F402">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14" w15:restartNumberingAfterBreak="0">
    <w:nsid w:val="162111DC"/>
    <w:multiLevelType w:val="singleLevel"/>
    <w:tmpl w:val="9D2C0646"/>
    <w:lvl w:ilvl="0">
      <w:start w:val="1"/>
      <w:numFmt w:val="bullet"/>
      <w:lvlText w:val="-"/>
      <w:lvlJc w:val="left"/>
      <w:pPr>
        <w:tabs>
          <w:tab w:val="num" w:pos="1211"/>
        </w:tabs>
        <w:ind w:left="1211" w:hanging="360"/>
      </w:pPr>
      <w:rPr>
        <w:rFonts w:hint="default"/>
      </w:rPr>
    </w:lvl>
  </w:abstractNum>
  <w:abstractNum w:abstractNumId="15" w15:restartNumberingAfterBreak="0">
    <w:nsid w:val="1F653082"/>
    <w:multiLevelType w:val="hybridMultilevel"/>
    <w:tmpl w:val="1850341C"/>
    <w:lvl w:ilvl="0" w:tplc="152234C0">
      <w:start w:val="1"/>
      <w:numFmt w:val="lowerLetter"/>
      <w:lvlText w:val="%1)"/>
      <w:lvlJc w:val="left"/>
      <w:pPr>
        <w:tabs>
          <w:tab w:val="num" w:pos="1068"/>
        </w:tabs>
        <w:ind w:left="1068" w:hanging="360"/>
      </w:pPr>
      <w:rPr>
        <w:rFonts w:cs="Times New Roman" w:hint="default"/>
      </w:rPr>
    </w:lvl>
    <w:lvl w:ilvl="1" w:tplc="E114772A">
      <w:start w:val="1"/>
      <w:numFmt w:val="none"/>
      <w:lvlText w:val="abc)"/>
      <w:lvlJc w:val="left"/>
      <w:pPr>
        <w:tabs>
          <w:tab w:val="num" w:pos="1788"/>
        </w:tabs>
        <w:ind w:left="1788" w:hanging="360"/>
      </w:pPr>
      <w:rPr>
        <w:rFonts w:cs="Times New Roman" w:hint="default"/>
      </w:rPr>
    </w:lvl>
    <w:lvl w:ilvl="2" w:tplc="0415001B" w:tentative="1">
      <w:start w:val="1"/>
      <w:numFmt w:val="lowerRoman"/>
      <w:lvlText w:val="%3."/>
      <w:lvlJc w:val="right"/>
      <w:pPr>
        <w:tabs>
          <w:tab w:val="num" w:pos="2508"/>
        </w:tabs>
        <w:ind w:left="2508" w:hanging="180"/>
      </w:pPr>
      <w:rPr>
        <w:rFonts w:cs="Times New Roman"/>
      </w:rPr>
    </w:lvl>
    <w:lvl w:ilvl="3" w:tplc="0415000F" w:tentative="1">
      <w:start w:val="1"/>
      <w:numFmt w:val="decimal"/>
      <w:lvlText w:val="%4."/>
      <w:lvlJc w:val="left"/>
      <w:pPr>
        <w:tabs>
          <w:tab w:val="num" w:pos="3228"/>
        </w:tabs>
        <w:ind w:left="3228" w:hanging="360"/>
      </w:pPr>
      <w:rPr>
        <w:rFonts w:cs="Times New Roman"/>
      </w:rPr>
    </w:lvl>
    <w:lvl w:ilvl="4" w:tplc="04150019" w:tentative="1">
      <w:start w:val="1"/>
      <w:numFmt w:val="lowerLetter"/>
      <w:lvlText w:val="%5."/>
      <w:lvlJc w:val="left"/>
      <w:pPr>
        <w:tabs>
          <w:tab w:val="num" w:pos="3948"/>
        </w:tabs>
        <w:ind w:left="3948" w:hanging="360"/>
      </w:pPr>
      <w:rPr>
        <w:rFonts w:cs="Times New Roman"/>
      </w:rPr>
    </w:lvl>
    <w:lvl w:ilvl="5" w:tplc="0415001B" w:tentative="1">
      <w:start w:val="1"/>
      <w:numFmt w:val="lowerRoman"/>
      <w:lvlText w:val="%6."/>
      <w:lvlJc w:val="right"/>
      <w:pPr>
        <w:tabs>
          <w:tab w:val="num" w:pos="4668"/>
        </w:tabs>
        <w:ind w:left="4668" w:hanging="180"/>
      </w:pPr>
      <w:rPr>
        <w:rFonts w:cs="Times New Roman"/>
      </w:rPr>
    </w:lvl>
    <w:lvl w:ilvl="6" w:tplc="0415000F" w:tentative="1">
      <w:start w:val="1"/>
      <w:numFmt w:val="decimal"/>
      <w:lvlText w:val="%7."/>
      <w:lvlJc w:val="left"/>
      <w:pPr>
        <w:tabs>
          <w:tab w:val="num" w:pos="5388"/>
        </w:tabs>
        <w:ind w:left="5388" w:hanging="360"/>
      </w:pPr>
      <w:rPr>
        <w:rFonts w:cs="Times New Roman"/>
      </w:rPr>
    </w:lvl>
    <w:lvl w:ilvl="7" w:tplc="04150019" w:tentative="1">
      <w:start w:val="1"/>
      <w:numFmt w:val="lowerLetter"/>
      <w:lvlText w:val="%8."/>
      <w:lvlJc w:val="left"/>
      <w:pPr>
        <w:tabs>
          <w:tab w:val="num" w:pos="6108"/>
        </w:tabs>
        <w:ind w:left="6108" w:hanging="360"/>
      </w:pPr>
      <w:rPr>
        <w:rFonts w:cs="Times New Roman"/>
      </w:rPr>
    </w:lvl>
    <w:lvl w:ilvl="8" w:tplc="0415001B" w:tentative="1">
      <w:start w:val="1"/>
      <w:numFmt w:val="lowerRoman"/>
      <w:lvlText w:val="%9."/>
      <w:lvlJc w:val="right"/>
      <w:pPr>
        <w:tabs>
          <w:tab w:val="num" w:pos="6828"/>
        </w:tabs>
        <w:ind w:left="6828" w:hanging="180"/>
      </w:pPr>
      <w:rPr>
        <w:rFonts w:cs="Times New Roman"/>
      </w:rPr>
    </w:lvl>
  </w:abstractNum>
  <w:abstractNum w:abstractNumId="16" w15:restartNumberingAfterBreak="0">
    <w:nsid w:val="20EA6547"/>
    <w:multiLevelType w:val="hybridMultilevel"/>
    <w:tmpl w:val="23E2E270"/>
    <w:lvl w:ilvl="0" w:tplc="C90091C2">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168411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21684525"/>
    <w:multiLevelType w:val="singleLevel"/>
    <w:tmpl w:val="6792BDB4"/>
    <w:lvl w:ilvl="0">
      <w:start w:val="1"/>
      <w:numFmt w:val="decimal"/>
      <w:lvlText w:val="%1)"/>
      <w:lvlJc w:val="left"/>
      <w:pPr>
        <w:tabs>
          <w:tab w:val="num" w:pos="397"/>
        </w:tabs>
        <w:ind w:left="397" w:hanging="397"/>
      </w:pPr>
      <w:rPr>
        <w:rFonts w:cs="Times New Roman"/>
      </w:rPr>
    </w:lvl>
  </w:abstractNum>
  <w:abstractNum w:abstractNumId="19" w15:restartNumberingAfterBreak="0">
    <w:nsid w:val="21B545D7"/>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2B104CA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ED85ACF"/>
    <w:multiLevelType w:val="hybridMultilevel"/>
    <w:tmpl w:val="2D880CC4"/>
    <w:lvl w:ilvl="0" w:tplc="AEF8DF3A">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22" w15:restartNumberingAfterBreak="0">
    <w:nsid w:val="2F5D385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01C61B4"/>
    <w:multiLevelType w:val="singleLevel"/>
    <w:tmpl w:val="1ECCD4F4"/>
    <w:lvl w:ilvl="0">
      <w:start w:val="1"/>
      <w:numFmt w:val="decimal"/>
      <w:lvlText w:val="%1)"/>
      <w:lvlJc w:val="left"/>
      <w:pPr>
        <w:tabs>
          <w:tab w:val="num" w:pos="397"/>
        </w:tabs>
        <w:ind w:left="397" w:hanging="397"/>
      </w:pPr>
      <w:rPr>
        <w:rFonts w:cs="Times New Roman"/>
      </w:rPr>
    </w:lvl>
  </w:abstractNum>
  <w:abstractNum w:abstractNumId="24" w15:restartNumberingAfterBreak="0">
    <w:nsid w:val="3994131B"/>
    <w:multiLevelType w:val="multilevel"/>
    <w:tmpl w:val="04150023"/>
    <w:lvl w:ilvl="0">
      <w:start w:val="1"/>
      <w:numFmt w:val="upperRoman"/>
      <w:lvlText w:val="Artykuł %1."/>
      <w:lvlJc w:val="left"/>
      <w:pPr>
        <w:ind w:left="0" w:firstLine="0"/>
      </w:pPr>
    </w:lvl>
    <w:lvl w:ilvl="1">
      <w:start w:val="1"/>
      <w:numFmt w:val="decimalZero"/>
      <w:isLgl/>
      <w:lvlText w:val="Sekcja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0401F6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3D450BC"/>
    <w:multiLevelType w:val="hybridMultilevel"/>
    <w:tmpl w:val="DB9EE22E"/>
    <w:lvl w:ilvl="0" w:tplc="99C0CC2A">
      <w:start w:val="2"/>
      <w:numFmt w:val="lowerLetter"/>
      <w:lvlText w:val="%1)"/>
      <w:lvlJc w:val="left"/>
      <w:pPr>
        <w:tabs>
          <w:tab w:val="num" w:pos="921"/>
        </w:tabs>
        <w:ind w:left="921" w:hanging="360"/>
      </w:pPr>
      <w:rPr>
        <w:rFonts w:cs="Times New Roman" w:hint="default"/>
      </w:rPr>
    </w:lvl>
    <w:lvl w:ilvl="1" w:tplc="04150019" w:tentative="1">
      <w:start w:val="1"/>
      <w:numFmt w:val="lowerLetter"/>
      <w:lvlText w:val="%2."/>
      <w:lvlJc w:val="left"/>
      <w:pPr>
        <w:tabs>
          <w:tab w:val="num" w:pos="1641"/>
        </w:tabs>
        <w:ind w:left="1641" w:hanging="360"/>
      </w:pPr>
      <w:rPr>
        <w:rFonts w:cs="Times New Roman"/>
      </w:rPr>
    </w:lvl>
    <w:lvl w:ilvl="2" w:tplc="0415001B" w:tentative="1">
      <w:start w:val="1"/>
      <w:numFmt w:val="lowerRoman"/>
      <w:lvlText w:val="%3."/>
      <w:lvlJc w:val="right"/>
      <w:pPr>
        <w:tabs>
          <w:tab w:val="num" w:pos="2361"/>
        </w:tabs>
        <w:ind w:left="2361" w:hanging="180"/>
      </w:pPr>
      <w:rPr>
        <w:rFonts w:cs="Times New Roman"/>
      </w:rPr>
    </w:lvl>
    <w:lvl w:ilvl="3" w:tplc="0415000F" w:tentative="1">
      <w:start w:val="1"/>
      <w:numFmt w:val="decimal"/>
      <w:lvlText w:val="%4."/>
      <w:lvlJc w:val="left"/>
      <w:pPr>
        <w:tabs>
          <w:tab w:val="num" w:pos="3081"/>
        </w:tabs>
        <w:ind w:left="3081" w:hanging="360"/>
      </w:pPr>
      <w:rPr>
        <w:rFonts w:cs="Times New Roman"/>
      </w:rPr>
    </w:lvl>
    <w:lvl w:ilvl="4" w:tplc="04150019" w:tentative="1">
      <w:start w:val="1"/>
      <w:numFmt w:val="lowerLetter"/>
      <w:lvlText w:val="%5."/>
      <w:lvlJc w:val="left"/>
      <w:pPr>
        <w:tabs>
          <w:tab w:val="num" w:pos="3801"/>
        </w:tabs>
        <w:ind w:left="3801" w:hanging="360"/>
      </w:pPr>
      <w:rPr>
        <w:rFonts w:cs="Times New Roman"/>
      </w:rPr>
    </w:lvl>
    <w:lvl w:ilvl="5" w:tplc="0415001B" w:tentative="1">
      <w:start w:val="1"/>
      <w:numFmt w:val="lowerRoman"/>
      <w:lvlText w:val="%6."/>
      <w:lvlJc w:val="right"/>
      <w:pPr>
        <w:tabs>
          <w:tab w:val="num" w:pos="4521"/>
        </w:tabs>
        <w:ind w:left="4521" w:hanging="180"/>
      </w:pPr>
      <w:rPr>
        <w:rFonts w:cs="Times New Roman"/>
      </w:rPr>
    </w:lvl>
    <w:lvl w:ilvl="6" w:tplc="0415000F" w:tentative="1">
      <w:start w:val="1"/>
      <w:numFmt w:val="decimal"/>
      <w:lvlText w:val="%7."/>
      <w:lvlJc w:val="left"/>
      <w:pPr>
        <w:tabs>
          <w:tab w:val="num" w:pos="5241"/>
        </w:tabs>
        <w:ind w:left="5241" w:hanging="360"/>
      </w:pPr>
      <w:rPr>
        <w:rFonts w:cs="Times New Roman"/>
      </w:rPr>
    </w:lvl>
    <w:lvl w:ilvl="7" w:tplc="04150019" w:tentative="1">
      <w:start w:val="1"/>
      <w:numFmt w:val="lowerLetter"/>
      <w:lvlText w:val="%8."/>
      <w:lvlJc w:val="left"/>
      <w:pPr>
        <w:tabs>
          <w:tab w:val="num" w:pos="5961"/>
        </w:tabs>
        <w:ind w:left="5961" w:hanging="360"/>
      </w:pPr>
      <w:rPr>
        <w:rFonts w:cs="Times New Roman"/>
      </w:rPr>
    </w:lvl>
    <w:lvl w:ilvl="8" w:tplc="0415001B" w:tentative="1">
      <w:start w:val="1"/>
      <w:numFmt w:val="lowerRoman"/>
      <w:lvlText w:val="%9."/>
      <w:lvlJc w:val="right"/>
      <w:pPr>
        <w:tabs>
          <w:tab w:val="num" w:pos="6681"/>
        </w:tabs>
        <w:ind w:left="6681" w:hanging="180"/>
      </w:pPr>
      <w:rPr>
        <w:rFonts w:cs="Times New Roman"/>
      </w:rPr>
    </w:lvl>
  </w:abstractNum>
  <w:abstractNum w:abstractNumId="27" w15:restartNumberingAfterBreak="0">
    <w:nsid w:val="45A801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1BE20CA"/>
    <w:multiLevelType w:val="hybridMultilevel"/>
    <w:tmpl w:val="E6EEC812"/>
    <w:lvl w:ilvl="0" w:tplc="E9A4CF94">
      <w:start w:val="1"/>
      <w:numFmt w:val="lowerLetter"/>
      <w:lvlText w:val="%1)"/>
      <w:lvlJc w:val="left"/>
      <w:pPr>
        <w:ind w:left="1863" w:hanging="48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29" w15:restartNumberingAfterBreak="0">
    <w:nsid w:val="57A1036E"/>
    <w:multiLevelType w:val="hybridMultilevel"/>
    <w:tmpl w:val="C7D821C8"/>
    <w:lvl w:ilvl="0" w:tplc="A47C90BA">
      <w:start w:val="1"/>
      <w:numFmt w:val="lowerLetter"/>
      <w:lvlText w:val="%1)"/>
      <w:lvlJc w:val="left"/>
      <w:pPr>
        <w:ind w:left="1743" w:hanging="360"/>
      </w:pPr>
      <w:rPr>
        <w:rFonts w:hint="default"/>
      </w:rPr>
    </w:lvl>
    <w:lvl w:ilvl="1" w:tplc="04150019" w:tentative="1">
      <w:start w:val="1"/>
      <w:numFmt w:val="lowerLetter"/>
      <w:lvlText w:val="%2."/>
      <w:lvlJc w:val="left"/>
      <w:pPr>
        <w:ind w:left="2463" w:hanging="360"/>
      </w:pPr>
    </w:lvl>
    <w:lvl w:ilvl="2" w:tplc="0415001B" w:tentative="1">
      <w:start w:val="1"/>
      <w:numFmt w:val="lowerRoman"/>
      <w:lvlText w:val="%3."/>
      <w:lvlJc w:val="right"/>
      <w:pPr>
        <w:ind w:left="3183" w:hanging="180"/>
      </w:pPr>
    </w:lvl>
    <w:lvl w:ilvl="3" w:tplc="0415000F" w:tentative="1">
      <w:start w:val="1"/>
      <w:numFmt w:val="decimal"/>
      <w:lvlText w:val="%4."/>
      <w:lvlJc w:val="left"/>
      <w:pPr>
        <w:ind w:left="3903" w:hanging="360"/>
      </w:pPr>
    </w:lvl>
    <w:lvl w:ilvl="4" w:tplc="04150019" w:tentative="1">
      <w:start w:val="1"/>
      <w:numFmt w:val="lowerLetter"/>
      <w:lvlText w:val="%5."/>
      <w:lvlJc w:val="left"/>
      <w:pPr>
        <w:ind w:left="4623" w:hanging="360"/>
      </w:pPr>
    </w:lvl>
    <w:lvl w:ilvl="5" w:tplc="0415001B" w:tentative="1">
      <w:start w:val="1"/>
      <w:numFmt w:val="lowerRoman"/>
      <w:lvlText w:val="%6."/>
      <w:lvlJc w:val="right"/>
      <w:pPr>
        <w:ind w:left="5343" w:hanging="180"/>
      </w:pPr>
    </w:lvl>
    <w:lvl w:ilvl="6" w:tplc="0415000F" w:tentative="1">
      <w:start w:val="1"/>
      <w:numFmt w:val="decimal"/>
      <w:lvlText w:val="%7."/>
      <w:lvlJc w:val="left"/>
      <w:pPr>
        <w:ind w:left="6063" w:hanging="360"/>
      </w:pPr>
    </w:lvl>
    <w:lvl w:ilvl="7" w:tplc="04150019" w:tentative="1">
      <w:start w:val="1"/>
      <w:numFmt w:val="lowerLetter"/>
      <w:lvlText w:val="%8."/>
      <w:lvlJc w:val="left"/>
      <w:pPr>
        <w:ind w:left="6783" w:hanging="360"/>
      </w:pPr>
    </w:lvl>
    <w:lvl w:ilvl="8" w:tplc="0415001B" w:tentative="1">
      <w:start w:val="1"/>
      <w:numFmt w:val="lowerRoman"/>
      <w:lvlText w:val="%9."/>
      <w:lvlJc w:val="right"/>
      <w:pPr>
        <w:ind w:left="7503" w:hanging="180"/>
      </w:pPr>
    </w:lvl>
  </w:abstractNum>
  <w:abstractNum w:abstractNumId="30" w15:restartNumberingAfterBreak="0">
    <w:nsid w:val="5A9A097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3A757D5"/>
    <w:multiLevelType w:val="singleLevel"/>
    <w:tmpl w:val="92B6EFF2"/>
    <w:lvl w:ilvl="0">
      <w:start w:val="1"/>
      <w:numFmt w:val="lowerLetter"/>
      <w:lvlText w:val="%1)"/>
      <w:lvlJc w:val="left"/>
      <w:pPr>
        <w:tabs>
          <w:tab w:val="num" w:pos="786"/>
        </w:tabs>
        <w:ind w:left="786" w:hanging="360"/>
      </w:pPr>
      <w:rPr>
        <w:rFonts w:cs="Times New Roman" w:hint="default"/>
      </w:rPr>
    </w:lvl>
  </w:abstractNum>
  <w:abstractNum w:abstractNumId="32" w15:restartNumberingAfterBreak="0">
    <w:nsid w:val="6A64447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D022F7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FAE40EF"/>
    <w:multiLevelType w:val="hybridMultilevel"/>
    <w:tmpl w:val="47F848EC"/>
    <w:lvl w:ilvl="0" w:tplc="39DE455C">
      <w:start w:val="1"/>
      <w:numFmt w:val="decimal"/>
      <w:lvlText w:val="%1)"/>
      <w:lvlJc w:val="left"/>
      <w:pPr>
        <w:ind w:left="2628" w:hanging="360"/>
      </w:pPr>
      <w:rPr>
        <w:rFonts w:hint="default"/>
      </w:r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35" w15:restartNumberingAfterBreak="0">
    <w:nsid w:val="76600E1C"/>
    <w:multiLevelType w:val="singleLevel"/>
    <w:tmpl w:val="917A9C24"/>
    <w:lvl w:ilvl="0">
      <w:start w:val="1"/>
      <w:numFmt w:val="decimal"/>
      <w:lvlText w:val="%1)"/>
      <w:lvlJc w:val="left"/>
      <w:pPr>
        <w:tabs>
          <w:tab w:val="num" w:pos="360"/>
        </w:tabs>
        <w:ind w:left="360" w:hanging="360"/>
      </w:pPr>
      <w:rPr>
        <w:rFonts w:cs="Times New Roman" w:hint="default"/>
      </w:rPr>
    </w:lvl>
  </w:abstractNum>
  <w:abstractNum w:abstractNumId="36" w15:restartNumberingAfterBreak="0">
    <w:nsid w:val="773D30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3"/>
  </w:num>
  <w:num w:numId="2">
    <w:abstractNumId w:val="18"/>
  </w:num>
  <w:num w:numId="3">
    <w:abstractNumId w:val="35"/>
  </w:num>
  <w:num w:numId="4">
    <w:abstractNumId w:val="31"/>
  </w:num>
  <w:num w:numId="5">
    <w:abstractNumId w:val="14"/>
  </w:num>
  <w:num w:numId="6">
    <w:abstractNumId w:val="10"/>
  </w:num>
  <w:num w:numId="7">
    <w:abstractNumId w:val="15"/>
  </w:num>
  <w:num w:numId="8">
    <w:abstractNumId w:val="26"/>
  </w:num>
  <w:num w:numId="9">
    <w:abstractNumId w:val="16"/>
  </w:num>
  <w:num w:numId="10">
    <w:abstractNumId w:val="8"/>
  </w:num>
  <w:num w:numId="11">
    <w:abstractNumId w:val="3"/>
  </w:num>
  <w:num w:numId="12">
    <w:abstractNumId w:val="2"/>
  </w:num>
  <w:num w:numId="13">
    <w:abstractNumId w:val="1"/>
  </w:num>
  <w:num w:numId="14">
    <w:abstractNumId w:val="0"/>
  </w:num>
  <w:num w:numId="15">
    <w:abstractNumId w:val="9"/>
  </w:num>
  <w:num w:numId="16">
    <w:abstractNumId w:val="7"/>
  </w:num>
  <w:num w:numId="17">
    <w:abstractNumId w:val="6"/>
  </w:num>
  <w:num w:numId="18">
    <w:abstractNumId w:val="5"/>
  </w:num>
  <w:num w:numId="19">
    <w:abstractNumId w:val="4"/>
  </w:num>
  <w:num w:numId="20">
    <w:abstractNumId w:val="33"/>
  </w:num>
  <w:num w:numId="21">
    <w:abstractNumId w:val="25"/>
  </w:num>
  <w:num w:numId="22">
    <w:abstractNumId w:val="36"/>
  </w:num>
  <w:num w:numId="23">
    <w:abstractNumId w:val="32"/>
  </w:num>
  <w:num w:numId="24">
    <w:abstractNumId w:val="19"/>
  </w:num>
  <w:num w:numId="25">
    <w:abstractNumId w:val="11"/>
  </w:num>
  <w:num w:numId="26">
    <w:abstractNumId w:val="30"/>
  </w:num>
  <w:num w:numId="27">
    <w:abstractNumId w:val="20"/>
  </w:num>
  <w:num w:numId="28">
    <w:abstractNumId w:val="17"/>
  </w:num>
  <w:num w:numId="29">
    <w:abstractNumId w:val="22"/>
  </w:num>
  <w:num w:numId="30">
    <w:abstractNumId w:val="27"/>
  </w:num>
  <w:num w:numId="31">
    <w:abstractNumId w:val="24"/>
  </w:num>
  <w:num w:numId="32">
    <w:abstractNumId w:val="13"/>
  </w:num>
  <w:num w:numId="33">
    <w:abstractNumId w:val="29"/>
  </w:num>
  <w:num w:numId="34">
    <w:abstractNumId w:val="28"/>
  </w:num>
  <w:num w:numId="35">
    <w:abstractNumId w:val="21"/>
  </w:num>
  <w:num w:numId="36">
    <w:abstractNumId w:val="34"/>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linkStyle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15B4"/>
    <w:rsid w:val="000012DA"/>
    <w:rsid w:val="0000246E"/>
    <w:rsid w:val="00003862"/>
    <w:rsid w:val="00012A35"/>
    <w:rsid w:val="00016099"/>
    <w:rsid w:val="00017DC2"/>
    <w:rsid w:val="00021522"/>
    <w:rsid w:val="00023471"/>
    <w:rsid w:val="00023F13"/>
    <w:rsid w:val="00030634"/>
    <w:rsid w:val="000319C1"/>
    <w:rsid w:val="00031A8B"/>
    <w:rsid w:val="00031BCA"/>
    <w:rsid w:val="000330FA"/>
    <w:rsid w:val="0003362F"/>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14A7"/>
    <w:rsid w:val="0008557B"/>
    <w:rsid w:val="00085CE7"/>
    <w:rsid w:val="000906EE"/>
    <w:rsid w:val="00091BA2"/>
    <w:rsid w:val="000944EF"/>
    <w:rsid w:val="0009732D"/>
    <w:rsid w:val="000973F0"/>
    <w:rsid w:val="000A1296"/>
    <w:rsid w:val="000A1C27"/>
    <w:rsid w:val="000A1DAD"/>
    <w:rsid w:val="000A2649"/>
    <w:rsid w:val="000A323B"/>
    <w:rsid w:val="000B298D"/>
    <w:rsid w:val="000B5B2D"/>
    <w:rsid w:val="000B5DCE"/>
    <w:rsid w:val="000C05BA"/>
    <w:rsid w:val="000C0E8F"/>
    <w:rsid w:val="000C4BC4"/>
    <w:rsid w:val="000D0110"/>
    <w:rsid w:val="000D2468"/>
    <w:rsid w:val="000D318A"/>
    <w:rsid w:val="000D6173"/>
    <w:rsid w:val="000D6F83"/>
    <w:rsid w:val="000E25CC"/>
    <w:rsid w:val="000E3694"/>
    <w:rsid w:val="000E490F"/>
    <w:rsid w:val="000E6241"/>
    <w:rsid w:val="000F2BE3"/>
    <w:rsid w:val="000F3D0D"/>
    <w:rsid w:val="000F6ED4"/>
    <w:rsid w:val="000F7A6E"/>
    <w:rsid w:val="001042BA"/>
    <w:rsid w:val="00106D03"/>
    <w:rsid w:val="00110465"/>
    <w:rsid w:val="00110628"/>
    <w:rsid w:val="0011245A"/>
    <w:rsid w:val="0011493E"/>
    <w:rsid w:val="00115B72"/>
    <w:rsid w:val="001209EC"/>
    <w:rsid w:val="00120A9E"/>
    <w:rsid w:val="00125A9C"/>
    <w:rsid w:val="001270A2"/>
    <w:rsid w:val="00131237"/>
    <w:rsid w:val="001329AC"/>
    <w:rsid w:val="001332AA"/>
    <w:rsid w:val="00134CA0"/>
    <w:rsid w:val="0014026F"/>
    <w:rsid w:val="00144ABF"/>
    <w:rsid w:val="00147A47"/>
    <w:rsid w:val="00147AA1"/>
    <w:rsid w:val="001520CF"/>
    <w:rsid w:val="0015667C"/>
    <w:rsid w:val="00157110"/>
    <w:rsid w:val="0015742A"/>
    <w:rsid w:val="00157DA1"/>
    <w:rsid w:val="00163147"/>
    <w:rsid w:val="00164C57"/>
    <w:rsid w:val="00164C9D"/>
    <w:rsid w:val="00172F7A"/>
    <w:rsid w:val="00173150"/>
    <w:rsid w:val="00173390"/>
    <w:rsid w:val="001736F0"/>
    <w:rsid w:val="00173BB3"/>
    <w:rsid w:val="001740D0"/>
    <w:rsid w:val="00174F2C"/>
    <w:rsid w:val="00180F2A"/>
    <w:rsid w:val="00184B91"/>
    <w:rsid w:val="00184D4A"/>
    <w:rsid w:val="00186EC1"/>
    <w:rsid w:val="00191E1F"/>
    <w:rsid w:val="0019473B"/>
    <w:rsid w:val="001952B1"/>
    <w:rsid w:val="00196E39"/>
    <w:rsid w:val="00197649"/>
    <w:rsid w:val="001A01FB"/>
    <w:rsid w:val="001A10E9"/>
    <w:rsid w:val="001A183D"/>
    <w:rsid w:val="001A2B65"/>
    <w:rsid w:val="001A3CD3"/>
    <w:rsid w:val="001A5BEF"/>
    <w:rsid w:val="001A7F15"/>
    <w:rsid w:val="001B342E"/>
    <w:rsid w:val="001C15B4"/>
    <w:rsid w:val="001C1832"/>
    <w:rsid w:val="001C188C"/>
    <w:rsid w:val="001D1783"/>
    <w:rsid w:val="001D53CD"/>
    <w:rsid w:val="001D55A3"/>
    <w:rsid w:val="001D5AF5"/>
    <w:rsid w:val="001E1E73"/>
    <w:rsid w:val="001E4E0C"/>
    <w:rsid w:val="001E526D"/>
    <w:rsid w:val="001E5655"/>
    <w:rsid w:val="001F1832"/>
    <w:rsid w:val="001F220F"/>
    <w:rsid w:val="001F25B3"/>
    <w:rsid w:val="001F6616"/>
    <w:rsid w:val="00202BD4"/>
    <w:rsid w:val="00204A97"/>
    <w:rsid w:val="002114EF"/>
    <w:rsid w:val="002166AD"/>
    <w:rsid w:val="00217871"/>
    <w:rsid w:val="00221ED8"/>
    <w:rsid w:val="002231EA"/>
    <w:rsid w:val="00223FDF"/>
    <w:rsid w:val="002279C0"/>
    <w:rsid w:val="0023727E"/>
    <w:rsid w:val="00242081"/>
    <w:rsid w:val="00243777"/>
    <w:rsid w:val="002441CD"/>
    <w:rsid w:val="002501A3"/>
    <w:rsid w:val="0025166C"/>
    <w:rsid w:val="002555D4"/>
    <w:rsid w:val="00261A16"/>
    <w:rsid w:val="00263522"/>
    <w:rsid w:val="00264EC6"/>
    <w:rsid w:val="00271013"/>
    <w:rsid w:val="00273FE4"/>
    <w:rsid w:val="002765B4"/>
    <w:rsid w:val="00276A94"/>
    <w:rsid w:val="0029405D"/>
    <w:rsid w:val="00294FA6"/>
    <w:rsid w:val="00295A6F"/>
    <w:rsid w:val="002A20C4"/>
    <w:rsid w:val="002A570F"/>
    <w:rsid w:val="002A7292"/>
    <w:rsid w:val="002A7358"/>
    <w:rsid w:val="002A7902"/>
    <w:rsid w:val="002B0F6B"/>
    <w:rsid w:val="002B23B8"/>
    <w:rsid w:val="002B4429"/>
    <w:rsid w:val="002B68A6"/>
    <w:rsid w:val="002B7FAF"/>
    <w:rsid w:val="002C6D34"/>
    <w:rsid w:val="002D0C4F"/>
    <w:rsid w:val="002D1364"/>
    <w:rsid w:val="002D4D30"/>
    <w:rsid w:val="002D5000"/>
    <w:rsid w:val="002D598D"/>
    <w:rsid w:val="002D7188"/>
    <w:rsid w:val="002E1DE3"/>
    <w:rsid w:val="002E2AB6"/>
    <w:rsid w:val="002E3BB3"/>
    <w:rsid w:val="002E3F34"/>
    <w:rsid w:val="002E5F79"/>
    <w:rsid w:val="002E64FA"/>
    <w:rsid w:val="002F0A00"/>
    <w:rsid w:val="002F0CFA"/>
    <w:rsid w:val="002F669F"/>
    <w:rsid w:val="00301C97"/>
    <w:rsid w:val="0031004C"/>
    <w:rsid w:val="003105F6"/>
    <w:rsid w:val="00311297"/>
    <w:rsid w:val="003113BE"/>
    <w:rsid w:val="003122CA"/>
    <w:rsid w:val="003148FD"/>
    <w:rsid w:val="00321080"/>
    <w:rsid w:val="00322D45"/>
    <w:rsid w:val="00324DC5"/>
    <w:rsid w:val="0032569A"/>
    <w:rsid w:val="00325A1F"/>
    <w:rsid w:val="003268F9"/>
    <w:rsid w:val="00330BAF"/>
    <w:rsid w:val="00334E3A"/>
    <w:rsid w:val="003361DD"/>
    <w:rsid w:val="00341A6A"/>
    <w:rsid w:val="00345B9C"/>
    <w:rsid w:val="00346EE8"/>
    <w:rsid w:val="00352DAE"/>
    <w:rsid w:val="00354EB9"/>
    <w:rsid w:val="003602AE"/>
    <w:rsid w:val="00360929"/>
    <w:rsid w:val="003647D5"/>
    <w:rsid w:val="003674B0"/>
    <w:rsid w:val="0037727C"/>
    <w:rsid w:val="00377E70"/>
    <w:rsid w:val="00380904"/>
    <w:rsid w:val="003823EE"/>
    <w:rsid w:val="00382960"/>
    <w:rsid w:val="003846F7"/>
    <w:rsid w:val="003851ED"/>
    <w:rsid w:val="00385B39"/>
    <w:rsid w:val="00386785"/>
    <w:rsid w:val="00390E89"/>
    <w:rsid w:val="00391B1A"/>
    <w:rsid w:val="00394423"/>
    <w:rsid w:val="00396942"/>
    <w:rsid w:val="00396B49"/>
    <w:rsid w:val="00396E3E"/>
    <w:rsid w:val="003A306E"/>
    <w:rsid w:val="003A60DC"/>
    <w:rsid w:val="003A6A46"/>
    <w:rsid w:val="003A7A63"/>
    <w:rsid w:val="003B000C"/>
    <w:rsid w:val="003B0F1D"/>
    <w:rsid w:val="003B4A57"/>
    <w:rsid w:val="003C0AD9"/>
    <w:rsid w:val="003C0ED0"/>
    <w:rsid w:val="003C1D49"/>
    <w:rsid w:val="003C35C4"/>
    <w:rsid w:val="003D12C2"/>
    <w:rsid w:val="003D31B9"/>
    <w:rsid w:val="003D3867"/>
    <w:rsid w:val="003E0D1A"/>
    <w:rsid w:val="003E2DA3"/>
    <w:rsid w:val="003F020D"/>
    <w:rsid w:val="003F03D9"/>
    <w:rsid w:val="003F2FBE"/>
    <w:rsid w:val="003F318D"/>
    <w:rsid w:val="003F5BAE"/>
    <w:rsid w:val="003F6ED7"/>
    <w:rsid w:val="00401C84"/>
    <w:rsid w:val="00403210"/>
    <w:rsid w:val="004035BB"/>
    <w:rsid w:val="004035EB"/>
    <w:rsid w:val="00407332"/>
    <w:rsid w:val="00407828"/>
    <w:rsid w:val="00413D8E"/>
    <w:rsid w:val="004140F2"/>
    <w:rsid w:val="00417B22"/>
    <w:rsid w:val="00421085"/>
    <w:rsid w:val="0042465E"/>
    <w:rsid w:val="00424DF7"/>
    <w:rsid w:val="00432B76"/>
    <w:rsid w:val="00434D01"/>
    <w:rsid w:val="00435D26"/>
    <w:rsid w:val="00440C99"/>
    <w:rsid w:val="0044175C"/>
    <w:rsid w:val="00445F4D"/>
    <w:rsid w:val="004504C0"/>
    <w:rsid w:val="004550FB"/>
    <w:rsid w:val="0046111A"/>
    <w:rsid w:val="00462946"/>
    <w:rsid w:val="00463F43"/>
    <w:rsid w:val="00464B94"/>
    <w:rsid w:val="004653A8"/>
    <w:rsid w:val="00465A0B"/>
    <w:rsid w:val="0047077C"/>
    <w:rsid w:val="00470B05"/>
    <w:rsid w:val="0047207C"/>
    <w:rsid w:val="00472CD6"/>
    <w:rsid w:val="00474E3C"/>
    <w:rsid w:val="00480A58"/>
    <w:rsid w:val="00482151"/>
    <w:rsid w:val="00485FAD"/>
    <w:rsid w:val="00487AED"/>
    <w:rsid w:val="00491EDF"/>
    <w:rsid w:val="00492A3F"/>
    <w:rsid w:val="00494F62"/>
    <w:rsid w:val="004A2001"/>
    <w:rsid w:val="004A3590"/>
    <w:rsid w:val="004B00A7"/>
    <w:rsid w:val="004B25E2"/>
    <w:rsid w:val="004B34D7"/>
    <w:rsid w:val="004B5037"/>
    <w:rsid w:val="004B5B2F"/>
    <w:rsid w:val="004B626A"/>
    <w:rsid w:val="004B660E"/>
    <w:rsid w:val="004C05BD"/>
    <w:rsid w:val="004C3B06"/>
    <w:rsid w:val="004C3F97"/>
    <w:rsid w:val="004C7EE7"/>
    <w:rsid w:val="004D2DEE"/>
    <w:rsid w:val="004D2E1F"/>
    <w:rsid w:val="004D7FD9"/>
    <w:rsid w:val="004E1324"/>
    <w:rsid w:val="004E19A5"/>
    <w:rsid w:val="004E37E5"/>
    <w:rsid w:val="004E3FDB"/>
    <w:rsid w:val="004F1F4A"/>
    <w:rsid w:val="004F296D"/>
    <w:rsid w:val="004F508B"/>
    <w:rsid w:val="004F695F"/>
    <w:rsid w:val="004F6CA4"/>
    <w:rsid w:val="00500752"/>
    <w:rsid w:val="00501A50"/>
    <w:rsid w:val="0050222D"/>
    <w:rsid w:val="00503AF3"/>
    <w:rsid w:val="0050696D"/>
    <w:rsid w:val="0051094B"/>
    <w:rsid w:val="005110D7"/>
    <w:rsid w:val="00511D99"/>
    <w:rsid w:val="005128D3"/>
    <w:rsid w:val="005147E8"/>
    <w:rsid w:val="005158F2"/>
    <w:rsid w:val="00526DFC"/>
    <w:rsid w:val="00526F43"/>
    <w:rsid w:val="00527651"/>
    <w:rsid w:val="005363AB"/>
    <w:rsid w:val="00543095"/>
    <w:rsid w:val="00544EF4"/>
    <w:rsid w:val="00545E53"/>
    <w:rsid w:val="005479D9"/>
    <w:rsid w:val="005572BD"/>
    <w:rsid w:val="00557A12"/>
    <w:rsid w:val="00560AC7"/>
    <w:rsid w:val="00561AFB"/>
    <w:rsid w:val="00561FA8"/>
    <w:rsid w:val="005635ED"/>
    <w:rsid w:val="00565253"/>
    <w:rsid w:val="00570191"/>
    <w:rsid w:val="00570570"/>
    <w:rsid w:val="00572512"/>
    <w:rsid w:val="00573EE6"/>
    <w:rsid w:val="0057547F"/>
    <w:rsid w:val="005754EE"/>
    <w:rsid w:val="0057617E"/>
    <w:rsid w:val="00576497"/>
    <w:rsid w:val="005806E3"/>
    <w:rsid w:val="005835E7"/>
    <w:rsid w:val="0058397F"/>
    <w:rsid w:val="00583BF8"/>
    <w:rsid w:val="00585F33"/>
    <w:rsid w:val="00591124"/>
    <w:rsid w:val="00597024"/>
    <w:rsid w:val="005A0274"/>
    <w:rsid w:val="005A095C"/>
    <w:rsid w:val="005A63A4"/>
    <w:rsid w:val="005A669D"/>
    <w:rsid w:val="005A75D8"/>
    <w:rsid w:val="005B713E"/>
    <w:rsid w:val="005C03B6"/>
    <w:rsid w:val="005C348E"/>
    <w:rsid w:val="005C68E1"/>
    <w:rsid w:val="005C6B36"/>
    <w:rsid w:val="005D3763"/>
    <w:rsid w:val="005D55E1"/>
    <w:rsid w:val="005E19F7"/>
    <w:rsid w:val="005E4F04"/>
    <w:rsid w:val="005E62C2"/>
    <w:rsid w:val="005E6C71"/>
    <w:rsid w:val="005F0963"/>
    <w:rsid w:val="005F2824"/>
    <w:rsid w:val="005F2EBA"/>
    <w:rsid w:val="005F35ED"/>
    <w:rsid w:val="005F4014"/>
    <w:rsid w:val="005F7812"/>
    <w:rsid w:val="005F7A88"/>
    <w:rsid w:val="00603A1A"/>
    <w:rsid w:val="006046D5"/>
    <w:rsid w:val="00607A93"/>
    <w:rsid w:val="00610C08"/>
    <w:rsid w:val="00611F74"/>
    <w:rsid w:val="00615772"/>
    <w:rsid w:val="00615ABE"/>
    <w:rsid w:val="00621256"/>
    <w:rsid w:val="00621FCC"/>
    <w:rsid w:val="00622E4B"/>
    <w:rsid w:val="00631266"/>
    <w:rsid w:val="006333DA"/>
    <w:rsid w:val="00635134"/>
    <w:rsid w:val="006356E2"/>
    <w:rsid w:val="00642A65"/>
    <w:rsid w:val="00645DCE"/>
    <w:rsid w:val="006465AC"/>
    <w:rsid w:val="006465BF"/>
    <w:rsid w:val="00653B22"/>
    <w:rsid w:val="00657BF4"/>
    <w:rsid w:val="006603FB"/>
    <w:rsid w:val="006608DF"/>
    <w:rsid w:val="006623AC"/>
    <w:rsid w:val="006678AF"/>
    <w:rsid w:val="006701EF"/>
    <w:rsid w:val="00673BA5"/>
    <w:rsid w:val="00680058"/>
    <w:rsid w:val="00681F9F"/>
    <w:rsid w:val="006840EA"/>
    <w:rsid w:val="006844E2"/>
    <w:rsid w:val="00685267"/>
    <w:rsid w:val="006872AE"/>
    <w:rsid w:val="00690082"/>
    <w:rsid w:val="00690252"/>
    <w:rsid w:val="006946BB"/>
    <w:rsid w:val="006969FA"/>
    <w:rsid w:val="006A065B"/>
    <w:rsid w:val="006A35D5"/>
    <w:rsid w:val="006A748A"/>
    <w:rsid w:val="006C419E"/>
    <w:rsid w:val="006C4A31"/>
    <w:rsid w:val="006C5AC2"/>
    <w:rsid w:val="006C6AFB"/>
    <w:rsid w:val="006D2735"/>
    <w:rsid w:val="006D45B2"/>
    <w:rsid w:val="006E0FCC"/>
    <w:rsid w:val="006E1E96"/>
    <w:rsid w:val="006E5E21"/>
    <w:rsid w:val="006F2648"/>
    <w:rsid w:val="006F2F10"/>
    <w:rsid w:val="006F482B"/>
    <w:rsid w:val="006F6311"/>
    <w:rsid w:val="00701952"/>
    <w:rsid w:val="00702556"/>
    <w:rsid w:val="0070277E"/>
    <w:rsid w:val="00704156"/>
    <w:rsid w:val="007069FC"/>
    <w:rsid w:val="00711221"/>
    <w:rsid w:val="00712675"/>
    <w:rsid w:val="00713808"/>
    <w:rsid w:val="007151B6"/>
    <w:rsid w:val="0071520D"/>
    <w:rsid w:val="00715EDB"/>
    <w:rsid w:val="007160D5"/>
    <w:rsid w:val="007163FB"/>
    <w:rsid w:val="00717C2E"/>
    <w:rsid w:val="007204FA"/>
    <w:rsid w:val="007213B3"/>
    <w:rsid w:val="0072457F"/>
    <w:rsid w:val="00725406"/>
    <w:rsid w:val="00726114"/>
    <w:rsid w:val="0072621B"/>
    <w:rsid w:val="00730555"/>
    <w:rsid w:val="007312CC"/>
    <w:rsid w:val="00736A64"/>
    <w:rsid w:val="00737F6A"/>
    <w:rsid w:val="007410B6"/>
    <w:rsid w:val="00744C6F"/>
    <w:rsid w:val="007457F6"/>
    <w:rsid w:val="00745ABB"/>
    <w:rsid w:val="00746E38"/>
    <w:rsid w:val="00747CD5"/>
    <w:rsid w:val="007519B3"/>
    <w:rsid w:val="00753B51"/>
    <w:rsid w:val="00756629"/>
    <w:rsid w:val="007575D2"/>
    <w:rsid w:val="00757B4F"/>
    <w:rsid w:val="00757B6A"/>
    <w:rsid w:val="007610E0"/>
    <w:rsid w:val="007621AA"/>
    <w:rsid w:val="0076260A"/>
    <w:rsid w:val="00764A67"/>
    <w:rsid w:val="007677FD"/>
    <w:rsid w:val="00770F6B"/>
    <w:rsid w:val="00771883"/>
    <w:rsid w:val="00776DC2"/>
    <w:rsid w:val="00780122"/>
    <w:rsid w:val="0078214B"/>
    <w:rsid w:val="0078498A"/>
    <w:rsid w:val="00792207"/>
    <w:rsid w:val="00792B64"/>
    <w:rsid w:val="00792E29"/>
    <w:rsid w:val="0079379A"/>
    <w:rsid w:val="00794953"/>
    <w:rsid w:val="007A1F2F"/>
    <w:rsid w:val="007A2A5C"/>
    <w:rsid w:val="007A5150"/>
    <w:rsid w:val="007A5373"/>
    <w:rsid w:val="007A789F"/>
    <w:rsid w:val="007B75BC"/>
    <w:rsid w:val="007C0BD6"/>
    <w:rsid w:val="007C3806"/>
    <w:rsid w:val="007C5BB7"/>
    <w:rsid w:val="007D07D5"/>
    <w:rsid w:val="007D1C64"/>
    <w:rsid w:val="007D32DD"/>
    <w:rsid w:val="007D6DCE"/>
    <w:rsid w:val="007D72C4"/>
    <w:rsid w:val="007E2CFE"/>
    <w:rsid w:val="007E59C9"/>
    <w:rsid w:val="007F0072"/>
    <w:rsid w:val="007F2EB6"/>
    <w:rsid w:val="007F54C3"/>
    <w:rsid w:val="00802949"/>
    <w:rsid w:val="0080301E"/>
    <w:rsid w:val="0080365F"/>
    <w:rsid w:val="00812BE5"/>
    <w:rsid w:val="00817429"/>
    <w:rsid w:val="00821514"/>
    <w:rsid w:val="00821E35"/>
    <w:rsid w:val="00824591"/>
    <w:rsid w:val="00824AED"/>
    <w:rsid w:val="00827820"/>
    <w:rsid w:val="00831B8B"/>
    <w:rsid w:val="0083405D"/>
    <w:rsid w:val="008352D4"/>
    <w:rsid w:val="00836DB9"/>
    <w:rsid w:val="00837C67"/>
    <w:rsid w:val="008415B0"/>
    <w:rsid w:val="00842028"/>
    <w:rsid w:val="008436B8"/>
    <w:rsid w:val="008460B6"/>
    <w:rsid w:val="00850C9D"/>
    <w:rsid w:val="00851883"/>
    <w:rsid w:val="00852B59"/>
    <w:rsid w:val="00856272"/>
    <w:rsid w:val="008563FF"/>
    <w:rsid w:val="0086018B"/>
    <w:rsid w:val="008611DD"/>
    <w:rsid w:val="008620DE"/>
    <w:rsid w:val="00866867"/>
    <w:rsid w:val="00872257"/>
    <w:rsid w:val="008753E6"/>
    <w:rsid w:val="0087738C"/>
    <w:rsid w:val="008802AF"/>
    <w:rsid w:val="00881926"/>
    <w:rsid w:val="0088318F"/>
    <w:rsid w:val="0088331D"/>
    <w:rsid w:val="008852B0"/>
    <w:rsid w:val="00885AE7"/>
    <w:rsid w:val="00886B60"/>
    <w:rsid w:val="00887889"/>
    <w:rsid w:val="008920FF"/>
    <w:rsid w:val="008926E8"/>
    <w:rsid w:val="00894F19"/>
    <w:rsid w:val="00896A10"/>
    <w:rsid w:val="008971B5"/>
    <w:rsid w:val="008A5D26"/>
    <w:rsid w:val="008A6B13"/>
    <w:rsid w:val="008A6ECB"/>
    <w:rsid w:val="008B0BF9"/>
    <w:rsid w:val="008B2866"/>
    <w:rsid w:val="008B3859"/>
    <w:rsid w:val="008B436D"/>
    <w:rsid w:val="008B4E49"/>
    <w:rsid w:val="008B7712"/>
    <w:rsid w:val="008B7B26"/>
    <w:rsid w:val="008C3524"/>
    <w:rsid w:val="008C4061"/>
    <w:rsid w:val="008C4229"/>
    <w:rsid w:val="008C5BE0"/>
    <w:rsid w:val="008C7233"/>
    <w:rsid w:val="008D2434"/>
    <w:rsid w:val="008E171D"/>
    <w:rsid w:val="008E2785"/>
    <w:rsid w:val="008E78A3"/>
    <w:rsid w:val="008F0654"/>
    <w:rsid w:val="008F06CB"/>
    <w:rsid w:val="008F2E83"/>
    <w:rsid w:val="008F612A"/>
    <w:rsid w:val="0090293D"/>
    <w:rsid w:val="009034DE"/>
    <w:rsid w:val="00905396"/>
    <w:rsid w:val="0090605D"/>
    <w:rsid w:val="00906419"/>
    <w:rsid w:val="00907A6A"/>
    <w:rsid w:val="00912889"/>
    <w:rsid w:val="00913A42"/>
    <w:rsid w:val="00914167"/>
    <w:rsid w:val="009143DB"/>
    <w:rsid w:val="00915065"/>
    <w:rsid w:val="00917CE5"/>
    <w:rsid w:val="009217C0"/>
    <w:rsid w:val="00925241"/>
    <w:rsid w:val="00925CEC"/>
    <w:rsid w:val="00926A3F"/>
    <w:rsid w:val="0092794E"/>
    <w:rsid w:val="00930D30"/>
    <w:rsid w:val="009332A2"/>
    <w:rsid w:val="00937598"/>
    <w:rsid w:val="0093790B"/>
    <w:rsid w:val="00943751"/>
    <w:rsid w:val="00946DD0"/>
    <w:rsid w:val="009509E6"/>
    <w:rsid w:val="00952018"/>
    <w:rsid w:val="00952800"/>
    <w:rsid w:val="0095300D"/>
    <w:rsid w:val="0095361B"/>
    <w:rsid w:val="00956812"/>
    <w:rsid w:val="0095719A"/>
    <w:rsid w:val="009623E9"/>
    <w:rsid w:val="00963EEB"/>
    <w:rsid w:val="009648BC"/>
    <w:rsid w:val="00964C2F"/>
    <w:rsid w:val="00965F88"/>
    <w:rsid w:val="00984E03"/>
    <w:rsid w:val="00987E85"/>
    <w:rsid w:val="009A0D12"/>
    <w:rsid w:val="009A1987"/>
    <w:rsid w:val="009A2BEE"/>
    <w:rsid w:val="009A5289"/>
    <w:rsid w:val="009A7A53"/>
    <w:rsid w:val="009B0402"/>
    <w:rsid w:val="009B0B75"/>
    <w:rsid w:val="009B16DF"/>
    <w:rsid w:val="009B4CB2"/>
    <w:rsid w:val="009B6701"/>
    <w:rsid w:val="009B6EF7"/>
    <w:rsid w:val="009B7000"/>
    <w:rsid w:val="009B739C"/>
    <w:rsid w:val="009C04EC"/>
    <w:rsid w:val="009C328C"/>
    <w:rsid w:val="009C4444"/>
    <w:rsid w:val="009C79AD"/>
    <w:rsid w:val="009C7CA6"/>
    <w:rsid w:val="009D3316"/>
    <w:rsid w:val="009D55AA"/>
    <w:rsid w:val="009E3E77"/>
    <w:rsid w:val="009E3FAB"/>
    <w:rsid w:val="009E5B3F"/>
    <w:rsid w:val="009E7D90"/>
    <w:rsid w:val="009F1AB0"/>
    <w:rsid w:val="009F4CB8"/>
    <w:rsid w:val="009F501D"/>
    <w:rsid w:val="00A039D5"/>
    <w:rsid w:val="00A03A7E"/>
    <w:rsid w:val="00A046AD"/>
    <w:rsid w:val="00A079C1"/>
    <w:rsid w:val="00A12520"/>
    <w:rsid w:val="00A130FD"/>
    <w:rsid w:val="00A13D6D"/>
    <w:rsid w:val="00A14769"/>
    <w:rsid w:val="00A16151"/>
    <w:rsid w:val="00A16EC6"/>
    <w:rsid w:val="00A17C06"/>
    <w:rsid w:val="00A2126E"/>
    <w:rsid w:val="00A21706"/>
    <w:rsid w:val="00A24FCC"/>
    <w:rsid w:val="00A26A90"/>
    <w:rsid w:val="00A26B27"/>
    <w:rsid w:val="00A30E4F"/>
    <w:rsid w:val="00A32253"/>
    <w:rsid w:val="00A3310E"/>
    <w:rsid w:val="00A333A0"/>
    <w:rsid w:val="00A37E70"/>
    <w:rsid w:val="00A437E1"/>
    <w:rsid w:val="00A46226"/>
    <w:rsid w:val="00A4685E"/>
    <w:rsid w:val="00A50CD4"/>
    <w:rsid w:val="00A51191"/>
    <w:rsid w:val="00A56D62"/>
    <w:rsid w:val="00A56F07"/>
    <w:rsid w:val="00A5762C"/>
    <w:rsid w:val="00A600FC"/>
    <w:rsid w:val="00A60BCA"/>
    <w:rsid w:val="00A638DA"/>
    <w:rsid w:val="00A65B41"/>
    <w:rsid w:val="00A65E00"/>
    <w:rsid w:val="00A66A78"/>
    <w:rsid w:val="00A7436E"/>
    <w:rsid w:val="00A74E96"/>
    <w:rsid w:val="00A75A8E"/>
    <w:rsid w:val="00A75B15"/>
    <w:rsid w:val="00A824DD"/>
    <w:rsid w:val="00A82743"/>
    <w:rsid w:val="00A83676"/>
    <w:rsid w:val="00A83B7B"/>
    <w:rsid w:val="00A83EFF"/>
    <w:rsid w:val="00A84274"/>
    <w:rsid w:val="00A850F3"/>
    <w:rsid w:val="00A864E3"/>
    <w:rsid w:val="00A94574"/>
    <w:rsid w:val="00A95936"/>
    <w:rsid w:val="00A96265"/>
    <w:rsid w:val="00A97084"/>
    <w:rsid w:val="00AA1C2C"/>
    <w:rsid w:val="00AA35F6"/>
    <w:rsid w:val="00AA667C"/>
    <w:rsid w:val="00AA6E91"/>
    <w:rsid w:val="00AA7439"/>
    <w:rsid w:val="00AB047E"/>
    <w:rsid w:val="00AB0B0A"/>
    <w:rsid w:val="00AB0BB7"/>
    <w:rsid w:val="00AB22C6"/>
    <w:rsid w:val="00AB2AD0"/>
    <w:rsid w:val="00AB67FC"/>
    <w:rsid w:val="00AC00F2"/>
    <w:rsid w:val="00AC31B5"/>
    <w:rsid w:val="00AC4EA1"/>
    <w:rsid w:val="00AC5381"/>
    <w:rsid w:val="00AC5920"/>
    <w:rsid w:val="00AD0E65"/>
    <w:rsid w:val="00AD2BF2"/>
    <w:rsid w:val="00AD4E90"/>
    <w:rsid w:val="00AD5422"/>
    <w:rsid w:val="00AE4179"/>
    <w:rsid w:val="00AE4425"/>
    <w:rsid w:val="00AE4FBE"/>
    <w:rsid w:val="00AE650F"/>
    <w:rsid w:val="00AE6555"/>
    <w:rsid w:val="00AE7D16"/>
    <w:rsid w:val="00AF4CAA"/>
    <w:rsid w:val="00AF571A"/>
    <w:rsid w:val="00AF60A0"/>
    <w:rsid w:val="00AF67FC"/>
    <w:rsid w:val="00AF7DF5"/>
    <w:rsid w:val="00B006E5"/>
    <w:rsid w:val="00B024C2"/>
    <w:rsid w:val="00B07700"/>
    <w:rsid w:val="00B13921"/>
    <w:rsid w:val="00B1528C"/>
    <w:rsid w:val="00B16ACD"/>
    <w:rsid w:val="00B209AC"/>
    <w:rsid w:val="00B21487"/>
    <w:rsid w:val="00B232D1"/>
    <w:rsid w:val="00B24DB5"/>
    <w:rsid w:val="00B31F9E"/>
    <w:rsid w:val="00B3268F"/>
    <w:rsid w:val="00B32C2C"/>
    <w:rsid w:val="00B33A1A"/>
    <w:rsid w:val="00B33E6C"/>
    <w:rsid w:val="00B371CC"/>
    <w:rsid w:val="00B41CD9"/>
    <w:rsid w:val="00B427E6"/>
    <w:rsid w:val="00B428A6"/>
    <w:rsid w:val="00B43E1F"/>
    <w:rsid w:val="00B45FBC"/>
    <w:rsid w:val="00B51A7D"/>
    <w:rsid w:val="00B535C2"/>
    <w:rsid w:val="00B55544"/>
    <w:rsid w:val="00B642FC"/>
    <w:rsid w:val="00B64D26"/>
    <w:rsid w:val="00B64FBB"/>
    <w:rsid w:val="00B70E22"/>
    <w:rsid w:val="00B774CB"/>
    <w:rsid w:val="00B80402"/>
    <w:rsid w:val="00B80B9A"/>
    <w:rsid w:val="00B830B7"/>
    <w:rsid w:val="00B848EA"/>
    <w:rsid w:val="00B84B2B"/>
    <w:rsid w:val="00B90500"/>
    <w:rsid w:val="00B9176C"/>
    <w:rsid w:val="00B935A4"/>
    <w:rsid w:val="00BA561A"/>
    <w:rsid w:val="00BB0DC6"/>
    <w:rsid w:val="00BB15E4"/>
    <w:rsid w:val="00BB1E19"/>
    <w:rsid w:val="00BB21D1"/>
    <w:rsid w:val="00BB32F2"/>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56FB"/>
    <w:rsid w:val="00BF3DDE"/>
    <w:rsid w:val="00BF6589"/>
    <w:rsid w:val="00BF6F7F"/>
    <w:rsid w:val="00C00647"/>
    <w:rsid w:val="00C02764"/>
    <w:rsid w:val="00C04CEF"/>
    <w:rsid w:val="00C0662F"/>
    <w:rsid w:val="00C11943"/>
    <w:rsid w:val="00C12E96"/>
    <w:rsid w:val="00C14763"/>
    <w:rsid w:val="00C16141"/>
    <w:rsid w:val="00C2363F"/>
    <w:rsid w:val="00C236C8"/>
    <w:rsid w:val="00C260B1"/>
    <w:rsid w:val="00C26E56"/>
    <w:rsid w:val="00C31406"/>
    <w:rsid w:val="00C37194"/>
    <w:rsid w:val="00C40637"/>
    <w:rsid w:val="00C40F6C"/>
    <w:rsid w:val="00C44426"/>
    <w:rsid w:val="00C445F3"/>
    <w:rsid w:val="00C451F4"/>
    <w:rsid w:val="00C45EB1"/>
    <w:rsid w:val="00C54A3A"/>
    <w:rsid w:val="00C55566"/>
    <w:rsid w:val="00C56448"/>
    <w:rsid w:val="00C667BE"/>
    <w:rsid w:val="00C6766B"/>
    <w:rsid w:val="00C72223"/>
    <w:rsid w:val="00C76417"/>
    <w:rsid w:val="00C7726F"/>
    <w:rsid w:val="00C823DA"/>
    <w:rsid w:val="00C8259F"/>
    <w:rsid w:val="00C82746"/>
    <w:rsid w:val="00C8312F"/>
    <w:rsid w:val="00C84C47"/>
    <w:rsid w:val="00C858A4"/>
    <w:rsid w:val="00C86AFA"/>
    <w:rsid w:val="00CA1D07"/>
    <w:rsid w:val="00CB18D0"/>
    <w:rsid w:val="00CB1C8A"/>
    <w:rsid w:val="00CB24F5"/>
    <w:rsid w:val="00CB2663"/>
    <w:rsid w:val="00CB3BBE"/>
    <w:rsid w:val="00CB59E9"/>
    <w:rsid w:val="00CC0D6A"/>
    <w:rsid w:val="00CC3831"/>
    <w:rsid w:val="00CC3E3D"/>
    <w:rsid w:val="00CC519B"/>
    <w:rsid w:val="00CD12C1"/>
    <w:rsid w:val="00CD214E"/>
    <w:rsid w:val="00CD301B"/>
    <w:rsid w:val="00CD46FA"/>
    <w:rsid w:val="00CD5973"/>
    <w:rsid w:val="00CE31A6"/>
    <w:rsid w:val="00CF09AA"/>
    <w:rsid w:val="00CF4813"/>
    <w:rsid w:val="00CF5233"/>
    <w:rsid w:val="00D029B8"/>
    <w:rsid w:val="00D02EFB"/>
    <w:rsid w:val="00D02F60"/>
    <w:rsid w:val="00D0464E"/>
    <w:rsid w:val="00D04A96"/>
    <w:rsid w:val="00D07A7B"/>
    <w:rsid w:val="00D10E06"/>
    <w:rsid w:val="00D15197"/>
    <w:rsid w:val="00D16820"/>
    <w:rsid w:val="00D169C8"/>
    <w:rsid w:val="00D1793F"/>
    <w:rsid w:val="00D22AF5"/>
    <w:rsid w:val="00D235EA"/>
    <w:rsid w:val="00D247A9"/>
    <w:rsid w:val="00D32721"/>
    <w:rsid w:val="00D328DC"/>
    <w:rsid w:val="00D33387"/>
    <w:rsid w:val="00D402FB"/>
    <w:rsid w:val="00D42CA3"/>
    <w:rsid w:val="00D47D7A"/>
    <w:rsid w:val="00D50ABD"/>
    <w:rsid w:val="00D55290"/>
    <w:rsid w:val="00D57791"/>
    <w:rsid w:val="00D6046A"/>
    <w:rsid w:val="00D62870"/>
    <w:rsid w:val="00D655D9"/>
    <w:rsid w:val="00D65872"/>
    <w:rsid w:val="00D676F3"/>
    <w:rsid w:val="00D70EF5"/>
    <w:rsid w:val="00D71024"/>
    <w:rsid w:val="00D71A25"/>
    <w:rsid w:val="00D71FCF"/>
    <w:rsid w:val="00D72A54"/>
    <w:rsid w:val="00D72CC1"/>
    <w:rsid w:val="00D76EC9"/>
    <w:rsid w:val="00D80E7D"/>
    <w:rsid w:val="00D81397"/>
    <w:rsid w:val="00D848B9"/>
    <w:rsid w:val="00D90E69"/>
    <w:rsid w:val="00D91368"/>
    <w:rsid w:val="00D93106"/>
    <w:rsid w:val="00D933E9"/>
    <w:rsid w:val="00D9505D"/>
    <w:rsid w:val="00D953D0"/>
    <w:rsid w:val="00D959F5"/>
    <w:rsid w:val="00D96884"/>
    <w:rsid w:val="00DA3FDD"/>
    <w:rsid w:val="00DA6A62"/>
    <w:rsid w:val="00DA7017"/>
    <w:rsid w:val="00DA7028"/>
    <w:rsid w:val="00DB1AD2"/>
    <w:rsid w:val="00DB2B58"/>
    <w:rsid w:val="00DB5206"/>
    <w:rsid w:val="00DB6276"/>
    <w:rsid w:val="00DB63F5"/>
    <w:rsid w:val="00DC1C6B"/>
    <w:rsid w:val="00DC2C2E"/>
    <w:rsid w:val="00DC4AF0"/>
    <w:rsid w:val="00DC7886"/>
    <w:rsid w:val="00DD0CF2"/>
    <w:rsid w:val="00DE1554"/>
    <w:rsid w:val="00DE2901"/>
    <w:rsid w:val="00DE590F"/>
    <w:rsid w:val="00DE7DC1"/>
    <w:rsid w:val="00DF3F7E"/>
    <w:rsid w:val="00DF7648"/>
    <w:rsid w:val="00E00E29"/>
    <w:rsid w:val="00E02BAB"/>
    <w:rsid w:val="00E04CEB"/>
    <w:rsid w:val="00E060BC"/>
    <w:rsid w:val="00E11420"/>
    <w:rsid w:val="00E114E2"/>
    <w:rsid w:val="00E132FB"/>
    <w:rsid w:val="00E170B7"/>
    <w:rsid w:val="00E177DD"/>
    <w:rsid w:val="00E20900"/>
    <w:rsid w:val="00E20C7F"/>
    <w:rsid w:val="00E2396E"/>
    <w:rsid w:val="00E24728"/>
    <w:rsid w:val="00E276AC"/>
    <w:rsid w:val="00E34A35"/>
    <w:rsid w:val="00E35DED"/>
    <w:rsid w:val="00E37C2F"/>
    <w:rsid w:val="00E41C28"/>
    <w:rsid w:val="00E46308"/>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5DDA"/>
    <w:rsid w:val="00E773E8"/>
    <w:rsid w:val="00E83ADD"/>
    <w:rsid w:val="00E84F38"/>
    <w:rsid w:val="00E85623"/>
    <w:rsid w:val="00E87441"/>
    <w:rsid w:val="00E91FAE"/>
    <w:rsid w:val="00E96E3F"/>
    <w:rsid w:val="00EA270C"/>
    <w:rsid w:val="00EA4974"/>
    <w:rsid w:val="00EA532E"/>
    <w:rsid w:val="00EB06D9"/>
    <w:rsid w:val="00EB192B"/>
    <w:rsid w:val="00EB19ED"/>
    <w:rsid w:val="00EB1CAB"/>
    <w:rsid w:val="00EC0F5A"/>
    <w:rsid w:val="00EC4265"/>
    <w:rsid w:val="00EC4CEB"/>
    <w:rsid w:val="00EC659E"/>
    <w:rsid w:val="00ED2072"/>
    <w:rsid w:val="00ED2AE0"/>
    <w:rsid w:val="00ED5553"/>
    <w:rsid w:val="00ED5E36"/>
    <w:rsid w:val="00ED6961"/>
    <w:rsid w:val="00EF0B96"/>
    <w:rsid w:val="00EF3486"/>
    <w:rsid w:val="00EF47AF"/>
    <w:rsid w:val="00EF53B6"/>
    <w:rsid w:val="00F00B73"/>
    <w:rsid w:val="00F115CA"/>
    <w:rsid w:val="00F14817"/>
    <w:rsid w:val="00F14EBA"/>
    <w:rsid w:val="00F1510F"/>
    <w:rsid w:val="00F1533A"/>
    <w:rsid w:val="00F15E5A"/>
    <w:rsid w:val="00F17F0A"/>
    <w:rsid w:val="00F2668F"/>
    <w:rsid w:val="00F2742F"/>
    <w:rsid w:val="00F2753B"/>
    <w:rsid w:val="00F33F8B"/>
    <w:rsid w:val="00F340B2"/>
    <w:rsid w:val="00F40274"/>
    <w:rsid w:val="00F40873"/>
    <w:rsid w:val="00F43390"/>
    <w:rsid w:val="00F443B2"/>
    <w:rsid w:val="00F458D8"/>
    <w:rsid w:val="00F50237"/>
    <w:rsid w:val="00F531D3"/>
    <w:rsid w:val="00F53596"/>
    <w:rsid w:val="00F55BA8"/>
    <w:rsid w:val="00F55DB1"/>
    <w:rsid w:val="00F56ACA"/>
    <w:rsid w:val="00F600FE"/>
    <w:rsid w:val="00F62E4D"/>
    <w:rsid w:val="00F639AB"/>
    <w:rsid w:val="00F66B34"/>
    <w:rsid w:val="00F675B9"/>
    <w:rsid w:val="00F711C9"/>
    <w:rsid w:val="00F74C59"/>
    <w:rsid w:val="00F75C3A"/>
    <w:rsid w:val="00F82E30"/>
    <w:rsid w:val="00F831CB"/>
    <w:rsid w:val="00F848A3"/>
    <w:rsid w:val="00F84ACF"/>
    <w:rsid w:val="00F85742"/>
    <w:rsid w:val="00F85BF8"/>
    <w:rsid w:val="00F871CE"/>
    <w:rsid w:val="00F87802"/>
    <w:rsid w:val="00F90375"/>
    <w:rsid w:val="00F92C0A"/>
    <w:rsid w:val="00F9415B"/>
    <w:rsid w:val="00FA13C2"/>
    <w:rsid w:val="00FA7F91"/>
    <w:rsid w:val="00FB121C"/>
    <w:rsid w:val="00FB1CDD"/>
    <w:rsid w:val="00FB2C2F"/>
    <w:rsid w:val="00FB305C"/>
    <w:rsid w:val="00FC2E3D"/>
    <w:rsid w:val="00FC3BDE"/>
    <w:rsid w:val="00FD1DBE"/>
    <w:rsid w:val="00FD25A7"/>
    <w:rsid w:val="00FD27B6"/>
    <w:rsid w:val="00FD3689"/>
    <w:rsid w:val="00FD42A3"/>
    <w:rsid w:val="00FD7468"/>
    <w:rsid w:val="00FD7CE0"/>
    <w:rsid w:val="00FE0B3B"/>
    <w:rsid w:val="00FE1BE2"/>
    <w:rsid w:val="00FE730A"/>
    <w:rsid w:val="00FF1DD7"/>
    <w:rsid w:val="00FF445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1C44D8"/>
  <w15:docId w15:val="{23F461CB-9553-4B84-9181-8771CE39A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locked="1" w:qFormat="1"/>
    <w:lsdException w:name="annotation text" w:semiHidden="1"/>
    <w:lsdException w:name="index heading" w:semiHidden="1"/>
    <w:lsdException w:name="caption" w:semiHidden="1" w:unhideWhenUsed="1" w:qFormat="1"/>
    <w:lsdException w:name="table of figures" w:semiHidden="1"/>
    <w:lsdException w:name="envelope address" w:semiHidden="1"/>
    <w:lsdException w:name="envelope return"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lsdException w:name="Closing" w:semiHidden="1"/>
    <w:lsdException w:name="Signature" w:semiHidden="1"/>
    <w:lsdException w:name="Default Paragraph Font"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semiHidden="1"/>
    <w:lsdException w:name="Outline List 1" w:locked="1" w:uiPriority="0"/>
    <w:lsdException w:name="Outline List 2" w:locked="1" w:uiPriority="0"/>
    <w:lsdException w:name="Outline List 3" w:uiPriority="0"/>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Table Grid" w:locked="1" w:uiPriority="0"/>
    <w:lsdException w:name="Table Theme" w:locked="1" w:semiHidden="1" w:uiPriority="0" w:unhideWhenUsed="1"/>
    <w:lsdException w:name="Placeholder Text" w:semiHidden="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82743"/>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rsid w:val="00A8274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rsid w:val="00A82743"/>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rsid w:val="00A82743"/>
  </w:style>
  <w:style w:type="paragraph" w:customStyle="1" w:styleId="ZLITwPKTzmlitwpktartykuempunktem">
    <w:name w:val="Z/LIT_w_PKT – zm. lit. w pkt artykułem (punktem)"/>
    <w:basedOn w:val="LITlitera"/>
    <w:uiPriority w:val="32"/>
    <w:qFormat/>
    <w:rsid w:val="00A82743"/>
    <w:pPr>
      <w:ind w:left="1497"/>
    </w:pPr>
  </w:style>
  <w:style w:type="paragraph" w:customStyle="1" w:styleId="ZTIRwPKTzmtirwpktartykuempunktem">
    <w:name w:val="Z/TIR_w_PKT – zm. tir. w pkt artykułem (punktem)"/>
    <w:basedOn w:val="TIRtiret"/>
    <w:uiPriority w:val="33"/>
    <w:qFormat/>
    <w:rsid w:val="00A82743"/>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A82743"/>
    <w:pPr>
      <w:ind w:left="1021"/>
    </w:pPr>
  </w:style>
  <w:style w:type="paragraph" w:customStyle="1" w:styleId="2TIRpodwjnytiret">
    <w:name w:val="2TIR – podwójny tiret"/>
    <w:basedOn w:val="TIRtiret"/>
    <w:uiPriority w:val="73"/>
    <w:qFormat/>
    <w:rsid w:val="00A82743"/>
    <w:pPr>
      <w:ind w:left="1780"/>
    </w:pPr>
  </w:style>
  <w:style w:type="character" w:styleId="Odwoanieprzypisudolnego">
    <w:name w:val="footnote reference"/>
    <w:uiPriority w:val="99"/>
    <w:rsid w:val="00A82743"/>
    <w:rPr>
      <w:rFonts w:cs="Times New Roman"/>
      <w:vertAlign w:val="superscript"/>
    </w:rPr>
  </w:style>
  <w:style w:type="paragraph" w:styleId="Nagwek">
    <w:name w:val="header"/>
    <w:basedOn w:val="Normalny"/>
    <w:link w:val="NagwekZnak"/>
    <w:uiPriority w:val="99"/>
    <w:semiHidden/>
    <w:rsid w:val="00A8274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7519B3"/>
    <w:rPr>
      <w:kern w:val="1"/>
      <w:lang w:eastAsia="ar-SA"/>
    </w:rPr>
  </w:style>
  <w:style w:type="paragraph" w:styleId="Stopka">
    <w:name w:val="footer"/>
    <w:basedOn w:val="Normalny"/>
    <w:link w:val="StopkaZnak"/>
    <w:uiPriority w:val="99"/>
    <w:semiHidden/>
    <w:rsid w:val="00A82743"/>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7519B3"/>
    <w:rPr>
      <w:kern w:val="1"/>
      <w:lang w:eastAsia="ar-SA"/>
    </w:rPr>
  </w:style>
  <w:style w:type="paragraph" w:styleId="Tekstdymka">
    <w:name w:val="Balloon Text"/>
    <w:basedOn w:val="Normalny"/>
    <w:link w:val="TekstdymkaZnak"/>
    <w:uiPriority w:val="99"/>
    <w:semiHidden/>
    <w:rsid w:val="00A82743"/>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7519B3"/>
    <w:rPr>
      <w:rFonts w:ascii="Tahoma" w:hAnsi="Tahoma" w:cs="Tahoma"/>
      <w:kern w:val="1"/>
      <w:szCs w:val="16"/>
      <w:lang w:eastAsia="ar-SA"/>
    </w:rPr>
  </w:style>
  <w:style w:type="paragraph" w:customStyle="1" w:styleId="ARTartustawynprozporzdzenia">
    <w:name w:val="ART(§) – art. ustawy (§ np. rozporządzenia)"/>
    <w:uiPriority w:val="11"/>
    <w:qFormat/>
    <w:rsid w:val="00A82743"/>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A82743"/>
    <w:pPr>
      <w:ind w:left="1497"/>
    </w:pPr>
  </w:style>
  <w:style w:type="paragraph" w:customStyle="1" w:styleId="ZTIRwLITzmtirwlitartykuempunktem">
    <w:name w:val="Z/TIR_w_LIT – zm. tir. w lit. artykułem (punktem)"/>
    <w:basedOn w:val="TIRtiret"/>
    <w:uiPriority w:val="33"/>
    <w:qFormat/>
    <w:rsid w:val="00A82743"/>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A82743"/>
  </w:style>
  <w:style w:type="character" w:customStyle="1" w:styleId="Nagwek1Znak">
    <w:name w:val="Nagłówek 1 Znak"/>
    <w:basedOn w:val="Domylnaczcionkaakapitu"/>
    <w:link w:val="Nagwek1"/>
    <w:uiPriority w:val="99"/>
    <w:rsid w:val="007519B3"/>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rsid w:val="00A82743"/>
    <w:pPr>
      <w:widowControl w:val="0"/>
      <w:suppressAutoHyphens/>
    </w:pPr>
    <w:rPr>
      <w:kern w:val="1"/>
      <w:lang w:eastAsia="ar-SA"/>
    </w:rPr>
  </w:style>
  <w:style w:type="paragraph" w:customStyle="1" w:styleId="ZPKTzmpktartykuempunktem">
    <w:name w:val="Z/PKT – zm. pkt artykułem (punktem)"/>
    <w:basedOn w:val="PKTpunkt"/>
    <w:uiPriority w:val="31"/>
    <w:qFormat/>
    <w:rsid w:val="00A82743"/>
    <w:pPr>
      <w:ind w:left="1020"/>
    </w:pPr>
  </w:style>
  <w:style w:type="paragraph" w:customStyle="1" w:styleId="ZARTzmartartykuempunktem">
    <w:name w:val="Z/ART(§) – zm. art. (§) artykułem (punktem)"/>
    <w:basedOn w:val="ARTartustawynprozporzdzenia"/>
    <w:uiPriority w:val="30"/>
    <w:qFormat/>
    <w:rsid w:val="00A82743"/>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A82743"/>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A82743"/>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A82743"/>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A82743"/>
    <w:rPr>
      <w:bCs/>
    </w:rPr>
  </w:style>
  <w:style w:type="paragraph" w:customStyle="1" w:styleId="OZNRODZAKTUtznustawalubrozporzdzenieiorganwydajcy">
    <w:name w:val="OZN_RODZ_AKTU – tzn. ustawa lub rozporządzenie i organ wydający"/>
    <w:next w:val="DATAAKTUdatauchwalenialubwydaniaaktu"/>
    <w:uiPriority w:val="5"/>
    <w:qFormat/>
    <w:rsid w:val="00A82743"/>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A82743"/>
    <w:pPr>
      <w:spacing w:before="0"/>
    </w:pPr>
    <w:rPr>
      <w:bCs/>
    </w:rPr>
  </w:style>
  <w:style w:type="paragraph" w:customStyle="1" w:styleId="PKTpunkt">
    <w:name w:val="PKT – punkt"/>
    <w:uiPriority w:val="13"/>
    <w:qFormat/>
    <w:rsid w:val="00A82743"/>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A82743"/>
    <w:pPr>
      <w:ind w:left="0" w:firstLine="0"/>
    </w:pPr>
  </w:style>
  <w:style w:type="paragraph" w:customStyle="1" w:styleId="LITlitera">
    <w:name w:val="LIT – litera"/>
    <w:basedOn w:val="PKTpunkt"/>
    <w:uiPriority w:val="14"/>
    <w:qFormat/>
    <w:rsid w:val="00A82743"/>
    <w:pPr>
      <w:ind w:left="986" w:hanging="476"/>
    </w:pPr>
  </w:style>
  <w:style w:type="paragraph" w:customStyle="1" w:styleId="CZWSPLITczwsplnaliter">
    <w:name w:val="CZ_WSP_LIT – część wspólna liter"/>
    <w:basedOn w:val="LITlitera"/>
    <w:next w:val="USTustnpkodeksu"/>
    <w:uiPriority w:val="17"/>
    <w:qFormat/>
    <w:rsid w:val="00A82743"/>
    <w:pPr>
      <w:ind w:left="510" w:firstLine="0"/>
    </w:pPr>
    <w:rPr>
      <w:szCs w:val="24"/>
    </w:rPr>
  </w:style>
  <w:style w:type="paragraph" w:customStyle="1" w:styleId="TIRtiret">
    <w:name w:val="TIR – tiret"/>
    <w:basedOn w:val="LITlitera"/>
    <w:uiPriority w:val="15"/>
    <w:qFormat/>
    <w:rsid w:val="00A82743"/>
    <w:pPr>
      <w:ind w:left="1384" w:hanging="397"/>
    </w:pPr>
  </w:style>
  <w:style w:type="paragraph" w:customStyle="1" w:styleId="CZWSPTIRczwsplnatiret">
    <w:name w:val="CZ_WSP_TIR – część wspólna tiret"/>
    <w:basedOn w:val="TIRtiret"/>
    <w:next w:val="USTustnpkodeksu"/>
    <w:uiPriority w:val="17"/>
    <w:qFormat/>
    <w:rsid w:val="00A82743"/>
    <w:pPr>
      <w:ind w:left="987" w:firstLine="0"/>
    </w:pPr>
  </w:style>
  <w:style w:type="paragraph" w:customStyle="1" w:styleId="CYTcytatnpprzysigi">
    <w:name w:val="CYT – cytat np. przysięgi"/>
    <w:basedOn w:val="USTustnpkodeksu"/>
    <w:next w:val="USTustnpkodeksu"/>
    <w:uiPriority w:val="18"/>
    <w:qFormat/>
    <w:rsid w:val="00A82743"/>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A82743"/>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A82743"/>
  </w:style>
  <w:style w:type="paragraph" w:customStyle="1" w:styleId="ZLITCZWSPTIRwLITzmczciwsptirwlitliter">
    <w:name w:val="Z_LIT/CZ_WSP_TIR_w_LIT – zm. części wsp. tir. w lit. literą"/>
    <w:basedOn w:val="CZWSPTIRczwsplnatiret"/>
    <w:next w:val="LITlitera"/>
    <w:uiPriority w:val="51"/>
    <w:qFormat/>
    <w:rsid w:val="00A82743"/>
    <w:pPr>
      <w:ind w:left="1463"/>
    </w:pPr>
  </w:style>
  <w:style w:type="paragraph" w:customStyle="1" w:styleId="ZLITTIRwLITzmtirwlitliter">
    <w:name w:val="Z_LIT/TIR_w_LIT – zm. tir. w lit. literą"/>
    <w:basedOn w:val="TIRtiret"/>
    <w:uiPriority w:val="49"/>
    <w:qFormat/>
    <w:rsid w:val="00A82743"/>
    <w:pPr>
      <w:ind w:left="1860"/>
    </w:pPr>
  </w:style>
  <w:style w:type="paragraph" w:customStyle="1" w:styleId="TYTDZOZNoznaczenietytuulubdziau">
    <w:name w:val="TYT(DZ)_OZN – oznaczenie tytułu lub działu"/>
    <w:next w:val="Normalny"/>
    <w:uiPriority w:val="9"/>
    <w:qFormat/>
    <w:rsid w:val="00A82743"/>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A82743"/>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A82743"/>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A82743"/>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A82743"/>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A82743"/>
    <w:pPr>
      <w:ind w:left="510"/>
    </w:pPr>
  </w:style>
  <w:style w:type="paragraph" w:customStyle="1" w:styleId="ZZLITzmianazmlit">
    <w:name w:val="ZZ/LIT – zmiana zm. lit."/>
    <w:basedOn w:val="ZZPKTzmianazmpkt"/>
    <w:uiPriority w:val="67"/>
    <w:qFormat/>
    <w:rsid w:val="00A82743"/>
    <w:pPr>
      <w:ind w:left="2370" w:hanging="476"/>
    </w:pPr>
  </w:style>
  <w:style w:type="paragraph" w:customStyle="1" w:styleId="ZZTIRzmianazmtir">
    <w:name w:val="ZZ/TIR – zmiana zm. tir."/>
    <w:basedOn w:val="ZZLITzmianazmlit"/>
    <w:uiPriority w:val="67"/>
    <w:qFormat/>
    <w:rsid w:val="00A82743"/>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A82743"/>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A82743"/>
    <w:pPr>
      <w:ind w:left="987"/>
    </w:pPr>
  </w:style>
  <w:style w:type="paragraph" w:customStyle="1" w:styleId="ZLITPKTzmpktliter">
    <w:name w:val="Z_LIT/PKT – zm. pkt literą"/>
    <w:basedOn w:val="PKTpunkt"/>
    <w:uiPriority w:val="47"/>
    <w:qFormat/>
    <w:rsid w:val="00A82743"/>
    <w:pPr>
      <w:ind w:left="1497"/>
    </w:pPr>
  </w:style>
  <w:style w:type="paragraph" w:customStyle="1" w:styleId="ZZCZWSPPKTzmianazmczciwsppkt">
    <w:name w:val="ZZ/CZ_WSP_PKT – zmiana. zm. części wsp. pkt"/>
    <w:basedOn w:val="ZZARTzmianazmart"/>
    <w:next w:val="ZPKTzmpktartykuempunktem"/>
    <w:uiPriority w:val="68"/>
    <w:qFormat/>
    <w:rsid w:val="00A82743"/>
    <w:pPr>
      <w:ind w:firstLine="0"/>
    </w:pPr>
  </w:style>
  <w:style w:type="paragraph" w:customStyle="1" w:styleId="ZLITLITzmlitliter">
    <w:name w:val="Z_LIT/LIT – zm. lit. literą"/>
    <w:basedOn w:val="LITlitera"/>
    <w:uiPriority w:val="48"/>
    <w:qFormat/>
    <w:rsid w:val="00A82743"/>
    <w:pPr>
      <w:ind w:left="1463"/>
    </w:pPr>
  </w:style>
  <w:style w:type="paragraph" w:customStyle="1" w:styleId="ZLITCZWSPPKTzmczciwsppktliter">
    <w:name w:val="Z_LIT/CZ_WSP_PKT – zm. części wsp. pkt literą"/>
    <w:basedOn w:val="CZWSPLITczwsplnaliter"/>
    <w:next w:val="LITlitera"/>
    <w:uiPriority w:val="50"/>
    <w:qFormat/>
    <w:rsid w:val="00A82743"/>
    <w:pPr>
      <w:ind w:left="987"/>
    </w:pPr>
  </w:style>
  <w:style w:type="paragraph" w:customStyle="1" w:styleId="ZLITTIRzmtirliter">
    <w:name w:val="Z_LIT/TIR – zm. tir. literą"/>
    <w:basedOn w:val="TIRtiret"/>
    <w:uiPriority w:val="49"/>
    <w:qFormat/>
    <w:rsid w:val="00A82743"/>
  </w:style>
  <w:style w:type="paragraph" w:customStyle="1" w:styleId="ZZCZWSPLITwPKTzmianazmczciwsplitwpkt">
    <w:name w:val="ZZ/CZ_WSP_LIT_w_PKT – zmiana zm. części wsp. lit. w pkt"/>
    <w:basedOn w:val="ZZLITwPKTzmianazmlitwpkt"/>
    <w:uiPriority w:val="69"/>
    <w:qFormat/>
    <w:rsid w:val="00A82743"/>
    <w:pPr>
      <w:ind w:left="2404" w:firstLine="0"/>
    </w:pPr>
  </w:style>
  <w:style w:type="paragraph" w:customStyle="1" w:styleId="ZLITLITwPKTzmlitwpktliter">
    <w:name w:val="Z_LIT/LIT_w_PKT – zm. lit. w pkt literą"/>
    <w:basedOn w:val="LITlitera"/>
    <w:uiPriority w:val="48"/>
    <w:qFormat/>
    <w:rsid w:val="00A82743"/>
    <w:pPr>
      <w:ind w:left="1973"/>
    </w:pPr>
  </w:style>
  <w:style w:type="paragraph" w:customStyle="1" w:styleId="ZLITCZWSPLITwPKTzmczciwsplitwpktliter">
    <w:name w:val="Z_LIT/CZ_WSP_LIT_w_PKT – zm. części wsp. lit. w pkt literą"/>
    <w:basedOn w:val="CZWSPLITczwsplnaliter"/>
    <w:next w:val="LITlitera"/>
    <w:uiPriority w:val="51"/>
    <w:qFormat/>
    <w:rsid w:val="00A82743"/>
    <w:pPr>
      <w:ind w:left="1497"/>
    </w:pPr>
  </w:style>
  <w:style w:type="paragraph" w:customStyle="1" w:styleId="ZLITTIRwPKTzmtirwpktliter">
    <w:name w:val="Z_LIT/TIR_w_PKT – zm. tir. w pkt literą"/>
    <w:basedOn w:val="TIRtiret"/>
    <w:uiPriority w:val="49"/>
    <w:qFormat/>
    <w:rsid w:val="00A82743"/>
    <w:pPr>
      <w:ind w:left="2370"/>
    </w:pPr>
  </w:style>
  <w:style w:type="paragraph" w:customStyle="1" w:styleId="ZLITCZWSPTIRwPKTzmczciwsptirwpktliter">
    <w:name w:val="Z_LIT/CZ_WSP_TIR_w_PKT – zm. części wsp. tir. w pkt literą"/>
    <w:basedOn w:val="CZWSPTIRczwsplnatiret"/>
    <w:next w:val="LITlitera"/>
    <w:uiPriority w:val="51"/>
    <w:qFormat/>
    <w:rsid w:val="00A82743"/>
    <w:pPr>
      <w:ind w:left="1973"/>
    </w:pPr>
  </w:style>
  <w:style w:type="paragraph" w:styleId="Tekstprzypisudolnego">
    <w:name w:val="footnote text"/>
    <w:basedOn w:val="Normalny"/>
    <w:link w:val="TekstprzypisudolnegoZnak"/>
    <w:uiPriority w:val="99"/>
    <w:semiHidden/>
    <w:qFormat/>
    <w:locked/>
    <w:rsid w:val="007519B3"/>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7519B3"/>
  </w:style>
  <w:style w:type="paragraph" w:customStyle="1" w:styleId="ZTIRLITzmlittiret">
    <w:name w:val="Z_TIR/LIT – zm. lit. tiret"/>
    <w:basedOn w:val="LITlitera"/>
    <w:uiPriority w:val="57"/>
    <w:qFormat/>
    <w:rsid w:val="00A82743"/>
    <w:pPr>
      <w:ind w:left="1859"/>
    </w:pPr>
  </w:style>
  <w:style w:type="paragraph" w:customStyle="1" w:styleId="ZTIRCZWSPPKTzmczciwsppkttiret">
    <w:name w:val="Z_TIR/CZ_WSP_PKT – zm. części wsp. pkt tiret"/>
    <w:basedOn w:val="CZWSPLITczwsplnaliter"/>
    <w:next w:val="TIRtiret"/>
    <w:uiPriority w:val="58"/>
    <w:qFormat/>
    <w:rsid w:val="00A82743"/>
    <w:pPr>
      <w:ind w:left="1383"/>
    </w:pPr>
  </w:style>
  <w:style w:type="paragraph" w:customStyle="1" w:styleId="ZTIRTIRzmtirtiret">
    <w:name w:val="Z_TIR/TIR – zm. tir. tiret"/>
    <w:basedOn w:val="TIRtiret"/>
    <w:uiPriority w:val="57"/>
    <w:qFormat/>
    <w:rsid w:val="00A82743"/>
    <w:pPr>
      <w:ind w:left="1780"/>
    </w:pPr>
  </w:style>
  <w:style w:type="paragraph" w:customStyle="1" w:styleId="ZZCZWSPTIRwPKTzmianazmczciwsptirwpkt">
    <w:name w:val="ZZ/CZ_WSP_TIR_w_PKT – zmiana zm. części wsp. tir. w pkt"/>
    <w:basedOn w:val="ZZTIRwPKTzmianazmtirwpkt"/>
    <w:uiPriority w:val="70"/>
    <w:qFormat/>
    <w:rsid w:val="00A82743"/>
    <w:pPr>
      <w:ind w:left="2880" w:firstLine="0"/>
    </w:pPr>
  </w:style>
  <w:style w:type="paragraph" w:customStyle="1" w:styleId="ZZTIRwLITzmianazmtirwlit">
    <w:name w:val="ZZ/TIR_w_LIT – zmiana zm. tir. w lit."/>
    <w:basedOn w:val="ZZTIRzmianazmtir"/>
    <w:uiPriority w:val="67"/>
    <w:qFormat/>
    <w:rsid w:val="00A82743"/>
    <w:pPr>
      <w:ind w:left="2767"/>
    </w:pPr>
  </w:style>
  <w:style w:type="paragraph" w:customStyle="1" w:styleId="ZTIRTIRwLITzmtirwlittiret">
    <w:name w:val="Z_TIR/TIR_w_LIT – zm. tir. w lit. tiret"/>
    <w:basedOn w:val="TIRtiret"/>
    <w:uiPriority w:val="57"/>
    <w:qFormat/>
    <w:rsid w:val="00A82743"/>
    <w:pPr>
      <w:ind w:left="2257"/>
    </w:pPr>
  </w:style>
  <w:style w:type="paragraph" w:customStyle="1" w:styleId="ZTIRCZWSPTIRwLITzmczciwsptirwlittiret">
    <w:name w:val="Z_TIR/CZ_WSP_TIR_w_LIT – zm. części wsp. tir. w lit. tiret"/>
    <w:basedOn w:val="CZWSPTIRczwsplnatiret"/>
    <w:next w:val="TIRtiret"/>
    <w:uiPriority w:val="60"/>
    <w:qFormat/>
    <w:rsid w:val="00A82743"/>
    <w:pPr>
      <w:ind w:left="1860"/>
    </w:pPr>
  </w:style>
  <w:style w:type="paragraph" w:customStyle="1" w:styleId="CZWSP2TIRczwsplnapodwjnychtiret">
    <w:name w:val="CZ_WSP_2TIR – część wspólna podwójnych tiret"/>
    <w:basedOn w:val="CZWSPTIRczwsplnatiret"/>
    <w:next w:val="TIRtiret"/>
    <w:uiPriority w:val="73"/>
    <w:qFormat/>
    <w:rsid w:val="00A82743"/>
    <w:pPr>
      <w:ind w:left="1780"/>
    </w:pPr>
  </w:style>
  <w:style w:type="paragraph" w:customStyle="1" w:styleId="Z2TIRzmpodwtirartykuempunktem">
    <w:name w:val="Z/2TIR – zm. podw. tir. artykułem (punktem)"/>
    <w:basedOn w:val="TIRtiret"/>
    <w:uiPriority w:val="73"/>
    <w:qFormat/>
    <w:rsid w:val="00A82743"/>
    <w:pPr>
      <w:ind w:left="907"/>
    </w:pPr>
  </w:style>
  <w:style w:type="paragraph" w:customStyle="1" w:styleId="ZZCZWSPTIRwLITzmianazmczciwsptirwlit">
    <w:name w:val="ZZ/CZ_WSP_TIR_w_LIT – zmiana zm. części wsp. tir. w lit."/>
    <w:basedOn w:val="ZZTIRwLITzmianazmtirwlit"/>
    <w:uiPriority w:val="70"/>
    <w:qFormat/>
    <w:rsid w:val="00A82743"/>
    <w:pPr>
      <w:ind w:left="2370" w:firstLine="0"/>
    </w:pPr>
  </w:style>
  <w:style w:type="paragraph" w:customStyle="1" w:styleId="ZLIT2TIRzmpodwtirliter">
    <w:name w:val="Z_LIT/2TIR – zm. podw. tir. literą"/>
    <w:basedOn w:val="TIRtiret"/>
    <w:uiPriority w:val="75"/>
    <w:qFormat/>
    <w:rsid w:val="00A82743"/>
  </w:style>
  <w:style w:type="paragraph" w:customStyle="1" w:styleId="ZTIR2TIRzmpodwtirtiret">
    <w:name w:val="Z_TIR/2TIR – zm. podw. tir. tiret"/>
    <w:basedOn w:val="TIRtiret"/>
    <w:uiPriority w:val="78"/>
    <w:qFormat/>
    <w:rsid w:val="00A82743"/>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A82743"/>
    <w:pPr>
      <w:ind w:left="1780"/>
    </w:pPr>
  </w:style>
  <w:style w:type="paragraph" w:customStyle="1" w:styleId="Z2TIRwPKTzmpodwtirwpktartykuempunktem">
    <w:name w:val="Z/2TIR_w_PKT – zm. podw. tir. w pkt artykułem (punktem)"/>
    <w:basedOn w:val="TIRtiret"/>
    <w:next w:val="ZPKTzmpktartykuempunktem"/>
    <w:uiPriority w:val="74"/>
    <w:qFormat/>
    <w:rsid w:val="00A82743"/>
    <w:pPr>
      <w:ind w:left="2291"/>
    </w:pPr>
  </w:style>
  <w:style w:type="paragraph" w:customStyle="1" w:styleId="ZTIRPKTzmpkttiret">
    <w:name w:val="Z_TIR/PKT – zm. pkt tiret"/>
    <w:basedOn w:val="PKTpunkt"/>
    <w:uiPriority w:val="56"/>
    <w:qFormat/>
    <w:rsid w:val="00A82743"/>
    <w:pPr>
      <w:ind w:left="1893"/>
    </w:pPr>
  </w:style>
  <w:style w:type="paragraph" w:customStyle="1" w:styleId="ZTIRLITwPKTzmlitwpkttiret">
    <w:name w:val="Z_TIR/LIT_w_PKT – zm. lit. w pkt tiret"/>
    <w:basedOn w:val="LITlitera"/>
    <w:uiPriority w:val="57"/>
    <w:qFormat/>
    <w:rsid w:val="00A82743"/>
    <w:pPr>
      <w:ind w:left="2336"/>
    </w:pPr>
  </w:style>
  <w:style w:type="paragraph" w:customStyle="1" w:styleId="ZTIRCZWSPLITwPKTzmczciwsplitwpkttiret">
    <w:name w:val="Z_TIR/CZ_WSP_LIT_w_PKT – zm. części wsp. lit. w pkt tiret"/>
    <w:basedOn w:val="CZWSPLITczwsplnaliter"/>
    <w:uiPriority w:val="59"/>
    <w:qFormat/>
    <w:rsid w:val="00A82743"/>
    <w:pPr>
      <w:ind w:left="1860"/>
    </w:pPr>
  </w:style>
  <w:style w:type="paragraph" w:customStyle="1" w:styleId="ZTIR2TIRwLITzmpodwtirwlittiret">
    <w:name w:val="Z_TIR/2TIR_w_LIT – zm. podw. tir. w lit. tiret"/>
    <w:basedOn w:val="TIRtiret"/>
    <w:uiPriority w:val="79"/>
    <w:qFormat/>
    <w:rsid w:val="00A82743"/>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A82743"/>
    <w:pPr>
      <w:ind w:left="2257"/>
    </w:pPr>
  </w:style>
  <w:style w:type="paragraph" w:customStyle="1" w:styleId="ZTIR2TIRwTIRzmpodwtirwtirtiret">
    <w:name w:val="Z_TIR/2TIR_w_TIR – zm. podw. tir. w tir. tiret"/>
    <w:basedOn w:val="TIRtiret"/>
    <w:uiPriority w:val="78"/>
    <w:qFormat/>
    <w:rsid w:val="00A82743"/>
    <w:pPr>
      <w:ind w:left="2177"/>
    </w:pPr>
  </w:style>
  <w:style w:type="paragraph" w:customStyle="1" w:styleId="ZTIRCZWSP2TIRwTIRzmczciwsppodwtirwtirtiret">
    <w:name w:val="Z_TIR/CZ_WSP_2TIR_w_TIR – zm. części wsp. podw. tir. w tir. tiret"/>
    <w:basedOn w:val="CZWSPTIRczwsplnatiret"/>
    <w:uiPriority w:val="79"/>
    <w:qFormat/>
    <w:rsid w:val="00A82743"/>
    <w:pPr>
      <w:ind w:left="1780"/>
    </w:pPr>
  </w:style>
  <w:style w:type="paragraph" w:customStyle="1" w:styleId="Z2TIRLITzmlitpodwjnymtiret">
    <w:name w:val="Z_2TIR/LIT – zm. lit. podwójnym tiret"/>
    <w:basedOn w:val="LITlitera"/>
    <w:uiPriority w:val="84"/>
    <w:qFormat/>
    <w:rsid w:val="00A82743"/>
    <w:pPr>
      <w:ind w:left="2256"/>
    </w:pPr>
  </w:style>
  <w:style w:type="paragraph" w:customStyle="1" w:styleId="ZZ2TIRwTIRzmianazmpodwtirwtir">
    <w:name w:val="ZZ/2TIR_w_TIR – zmiana zm. podw. tir. w tir."/>
    <w:basedOn w:val="ZZCZWSP2TIRzmianazmczciwsppodwtir"/>
    <w:uiPriority w:val="93"/>
    <w:qFormat/>
    <w:rsid w:val="00A82743"/>
    <w:pPr>
      <w:ind w:left="2688" w:hanging="397"/>
    </w:pPr>
  </w:style>
  <w:style w:type="paragraph" w:customStyle="1" w:styleId="ZZ2TIRwLITzmianazmpodwtirwlit">
    <w:name w:val="ZZ/2TIR_w_LIT – zmiana zm. podw. tir. w lit."/>
    <w:basedOn w:val="ZZ2TIRwTIRzmianazmpodwtirwtir"/>
    <w:uiPriority w:val="94"/>
    <w:qFormat/>
    <w:rsid w:val="00A82743"/>
    <w:pPr>
      <w:ind w:left="3164"/>
    </w:pPr>
  </w:style>
  <w:style w:type="paragraph" w:customStyle="1" w:styleId="Z2TIRTIRwLITzmtirwlitpodwjnymtiret">
    <w:name w:val="Z_2TIR/TIR_w_LIT – zm. tir. w lit. podwójnym tiret"/>
    <w:basedOn w:val="TIRtiret"/>
    <w:uiPriority w:val="84"/>
    <w:qFormat/>
    <w:rsid w:val="00A82743"/>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A82743"/>
    <w:pPr>
      <w:ind w:left="2257"/>
    </w:pPr>
  </w:style>
  <w:style w:type="paragraph" w:customStyle="1" w:styleId="ZZ2TIRwPKTzmianazmpodwtirwpkt">
    <w:name w:val="ZZ/2TIR_w_PKT – zmiana zm. podw. tir. w pkt"/>
    <w:basedOn w:val="ZZ2TIRwLITzmianazmpodwtirwlit"/>
    <w:uiPriority w:val="94"/>
    <w:qFormat/>
    <w:rsid w:val="00A82743"/>
    <w:pPr>
      <w:ind w:left="3674"/>
    </w:pPr>
  </w:style>
  <w:style w:type="paragraph" w:customStyle="1" w:styleId="ZZCZWSP2TIRwTIRzmianazmczciwsppodwtirwtir">
    <w:name w:val="ZZ/CZ_WSP_2TIR_w_TIR – zmiana zm. części wsp. podw. tir. w tir."/>
    <w:basedOn w:val="ZZ2TIRwLITzmianazmpodwtirwlit"/>
    <w:uiPriority w:val="94"/>
    <w:qFormat/>
    <w:rsid w:val="00A82743"/>
    <w:pPr>
      <w:ind w:left="2291" w:firstLine="0"/>
    </w:pPr>
  </w:style>
  <w:style w:type="paragraph" w:customStyle="1" w:styleId="Z2TIR2TIRwTIRzmpodwtirwtirpodwjnymtiret">
    <w:name w:val="Z_2TIR/2TIR_w_TIR – zm. podw. tir. w tir. podwójnym tiret"/>
    <w:basedOn w:val="TIRtiret"/>
    <w:uiPriority w:val="85"/>
    <w:qFormat/>
    <w:rsid w:val="00A82743"/>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A82743"/>
    <w:pPr>
      <w:ind w:left="2177"/>
    </w:pPr>
  </w:style>
  <w:style w:type="paragraph" w:customStyle="1" w:styleId="Z2TIR2TIRwLITzmpodwtirwlitpodwjnymtiret">
    <w:name w:val="Z_2TIR/2TIR_w_LIT – zm. podw. tir. w lit. podwójnym tiret"/>
    <w:basedOn w:val="TIRtiret"/>
    <w:uiPriority w:val="86"/>
    <w:qFormat/>
    <w:rsid w:val="00A82743"/>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A82743"/>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A82743"/>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A82743"/>
    <w:pPr>
      <w:spacing w:after="120"/>
      <w:ind w:left="510"/>
    </w:pPr>
    <w:rPr>
      <w:b w:val="0"/>
    </w:rPr>
  </w:style>
  <w:style w:type="character" w:styleId="Odwoaniedokomentarza">
    <w:name w:val="annotation reference"/>
    <w:basedOn w:val="Domylnaczcionkaakapitu"/>
    <w:uiPriority w:val="99"/>
    <w:semiHidden/>
    <w:rsid w:val="00A82743"/>
    <w:rPr>
      <w:sz w:val="16"/>
      <w:szCs w:val="16"/>
    </w:rPr>
  </w:style>
  <w:style w:type="paragraph" w:styleId="Tekstkomentarza">
    <w:name w:val="annotation text"/>
    <w:basedOn w:val="Normalny"/>
    <w:link w:val="TekstkomentarzaZnak"/>
    <w:uiPriority w:val="99"/>
    <w:rsid w:val="00A8274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7519B3"/>
  </w:style>
  <w:style w:type="paragraph" w:styleId="Tematkomentarza">
    <w:name w:val="annotation subject"/>
    <w:basedOn w:val="Tekstkomentarza"/>
    <w:next w:val="Tekstkomentarza"/>
    <w:link w:val="TematkomentarzaZnak"/>
    <w:uiPriority w:val="99"/>
    <w:semiHidden/>
    <w:rsid w:val="00A82743"/>
    <w:rPr>
      <w:b/>
      <w:bCs/>
    </w:rPr>
  </w:style>
  <w:style w:type="character" w:customStyle="1" w:styleId="TematkomentarzaZnak">
    <w:name w:val="Temat komentarza Znak"/>
    <w:basedOn w:val="TekstkomentarzaZnak"/>
    <w:link w:val="Tematkomentarza"/>
    <w:uiPriority w:val="99"/>
    <w:semiHidden/>
    <w:rsid w:val="007519B3"/>
    <w:rPr>
      <w:b/>
      <w:bCs/>
    </w:rPr>
  </w:style>
  <w:style w:type="paragraph" w:customStyle="1" w:styleId="ZZARTzmianazmart">
    <w:name w:val="ZZ/ART(§) – zmiana zm. art. (§)"/>
    <w:basedOn w:val="ZARTzmartartykuempunktem"/>
    <w:uiPriority w:val="65"/>
    <w:qFormat/>
    <w:rsid w:val="00A82743"/>
    <w:pPr>
      <w:ind w:left="1894"/>
    </w:pPr>
  </w:style>
  <w:style w:type="paragraph" w:customStyle="1" w:styleId="ZZPKTzmianazmpkt">
    <w:name w:val="ZZ/PKT – zmiana zm. pkt"/>
    <w:basedOn w:val="ZPKTzmpktartykuempunktem"/>
    <w:uiPriority w:val="66"/>
    <w:qFormat/>
    <w:rsid w:val="00A82743"/>
    <w:pPr>
      <w:ind w:left="2404"/>
    </w:pPr>
  </w:style>
  <w:style w:type="paragraph" w:customStyle="1" w:styleId="ZZLITwPKTzmianazmlitwpkt">
    <w:name w:val="ZZ/LIT_w_PKT – zmiana zm. lit. w pkt"/>
    <w:basedOn w:val="ZLITwPKTzmlitwpktartykuempunktem"/>
    <w:uiPriority w:val="67"/>
    <w:qFormat/>
    <w:rsid w:val="00A82743"/>
    <w:pPr>
      <w:ind w:left="2880"/>
    </w:pPr>
  </w:style>
  <w:style w:type="paragraph" w:customStyle="1" w:styleId="ZZTIRwPKTzmianazmtirwpkt">
    <w:name w:val="ZZ/TIR_w_PKT – zmiana zm. tir. w pkt"/>
    <w:basedOn w:val="ZTIRwPKTzmtirwpktartykuempunktem"/>
    <w:uiPriority w:val="67"/>
    <w:qFormat/>
    <w:rsid w:val="00A82743"/>
    <w:pPr>
      <w:ind w:left="3277"/>
    </w:pPr>
  </w:style>
  <w:style w:type="paragraph" w:customStyle="1" w:styleId="ZZWMATFIZCHEMzmwzorumatfizlubchem">
    <w:name w:val="ZZ/W_MAT(FIZ|CHEM) – zm. wzoru mat. (fiz. lub chem.)"/>
    <w:basedOn w:val="ZWMATFIZCHEMzmwzorumatfizlubchemartykuempunktem"/>
    <w:uiPriority w:val="71"/>
    <w:qFormat/>
    <w:rsid w:val="00A82743"/>
    <w:pPr>
      <w:ind w:left="2404"/>
    </w:pPr>
  </w:style>
  <w:style w:type="paragraph" w:customStyle="1" w:styleId="ODNONIKtreodnonika">
    <w:name w:val="ODNOŚNIK – treść odnośnika"/>
    <w:uiPriority w:val="19"/>
    <w:qFormat/>
    <w:rsid w:val="00A82743"/>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A82743"/>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A82743"/>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A82743"/>
    <w:rPr>
      <w:rFonts w:ascii="Times New Roman" w:hAnsi="Times New Roman"/>
    </w:rPr>
  </w:style>
  <w:style w:type="paragraph" w:customStyle="1" w:styleId="ZTIRTIRwPKTzmtirwpkttiret">
    <w:name w:val="Z_TIR/TIR_w_PKT – zm. tir. w pkt tiret"/>
    <w:basedOn w:val="ZTIRTIRwLITzmtirwlittiret"/>
    <w:uiPriority w:val="57"/>
    <w:qFormat/>
    <w:rsid w:val="00A82743"/>
    <w:pPr>
      <w:ind w:left="2733"/>
    </w:pPr>
  </w:style>
  <w:style w:type="paragraph" w:customStyle="1" w:styleId="ZTIRCZWSPTIRwPKTzmczciwsptirtiret">
    <w:name w:val="Z_TIR/CZ_WSP_TIR_w_PKT – zm. części wsp. tir. tiret"/>
    <w:basedOn w:val="ZTIRTIRwPKTzmtirwpkttiret"/>
    <w:next w:val="TIRtiret"/>
    <w:uiPriority w:val="60"/>
    <w:qFormat/>
    <w:rsid w:val="00A82743"/>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A82743"/>
    <w:pPr>
      <w:ind w:left="510" w:firstLine="0"/>
    </w:pPr>
  </w:style>
  <w:style w:type="paragraph" w:customStyle="1" w:styleId="ROZDZODDZOZNoznaczenierozdziauluboddziau">
    <w:name w:val="ROZDZ(ODDZ)_OZN – oznaczenie rozdziału lub oddziału"/>
    <w:next w:val="ARTartustawynprozporzdzenia"/>
    <w:uiPriority w:val="10"/>
    <w:qFormat/>
    <w:rsid w:val="00A82743"/>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A82743"/>
    <w:pPr>
      <w:ind w:left="2177"/>
    </w:pPr>
  </w:style>
  <w:style w:type="paragraph" w:customStyle="1" w:styleId="Z2TIRTIRzmtirpodwjnymtiret">
    <w:name w:val="Z_2TIR/TIR – zm. tir. podwójnym tiret"/>
    <w:basedOn w:val="TIRtiret"/>
    <w:uiPriority w:val="84"/>
    <w:qFormat/>
    <w:rsid w:val="00A82743"/>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A82743"/>
    <w:pPr>
      <w:ind w:left="1021"/>
    </w:pPr>
  </w:style>
  <w:style w:type="paragraph" w:customStyle="1" w:styleId="ZLITSKARNzmsankcjikarnejliter">
    <w:name w:val="Z_LIT/S_KARN – zm. sankcji karnej literą"/>
    <w:basedOn w:val="ZSKARNzmsankcjikarnejwszczeglnociwKodeksiekarnym"/>
    <w:uiPriority w:val="53"/>
    <w:qFormat/>
    <w:rsid w:val="00A82743"/>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A82743"/>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A82743"/>
    <w:pPr>
      <w:ind w:left="1894" w:firstLine="0"/>
    </w:pPr>
  </w:style>
  <w:style w:type="paragraph" w:customStyle="1" w:styleId="Z2TIRwLITzmpodwtirwlitartykuempunktem">
    <w:name w:val="Z/2TIR_w_LIT – zm. podw. tir. w lit. artykułem (punktem)"/>
    <w:basedOn w:val="Z2TIRwPKTzmpodwtirwpktartykuempunktem"/>
    <w:uiPriority w:val="74"/>
    <w:qFormat/>
    <w:rsid w:val="00A82743"/>
    <w:pPr>
      <w:ind w:left="1780"/>
    </w:pPr>
  </w:style>
  <w:style w:type="paragraph" w:customStyle="1" w:styleId="Z2TIRwTIRzmpodwtirwtirartykuempunktem">
    <w:name w:val="Z/2TIR_w_TIR – zm. podw. tir. w tir. artykułem (punktem)"/>
    <w:basedOn w:val="Z2TIRwLITzmpodwtirwlitartykuempunktem"/>
    <w:uiPriority w:val="73"/>
    <w:qFormat/>
    <w:rsid w:val="00A82743"/>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A82743"/>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A82743"/>
    <w:pPr>
      <w:ind w:left="1383" w:firstLine="0"/>
    </w:pPr>
  </w:style>
  <w:style w:type="paragraph" w:customStyle="1" w:styleId="ZZCZWSP2TIRzmianazmczciwsppodwtir">
    <w:name w:val="ZZ/CZ_WSP_2TIR – zmiana zm. części wsp. podw. tir."/>
    <w:basedOn w:val="ZZTIRzmianazmtir"/>
    <w:next w:val="ZZUSTzmianazmust"/>
    <w:uiPriority w:val="94"/>
    <w:qFormat/>
    <w:rsid w:val="00A82743"/>
    <w:pPr>
      <w:ind w:left="1894" w:firstLine="0"/>
    </w:pPr>
  </w:style>
  <w:style w:type="paragraph" w:customStyle="1" w:styleId="PKTODNONIKApunktodnonika">
    <w:name w:val="PKT_ODNOŚNIKA – punkt odnośnika"/>
    <w:basedOn w:val="ODNONIKtreodnonika"/>
    <w:uiPriority w:val="19"/>
    <w:qFormat/>
    <w:rsid w:val="00A82743"/>
    <w:pPr>
      <w:ind w:left="568"/>
    </w:pPr>
  </w:style>
  <w:style w:type="paragraph" w:customStyle="1" w:styleId="ZODNONIKAzmtekstuodnonikaartykuempunktem">
    <w:name w:val="Z/ODNOŚNIKA – zm. tekstu odnośnika artykułem (punktem)"/>
    <w:basedOn w:val="ODNONIKtreodnonika"/>
    <w:uiPriority w:val="39"/>
    <w:qFormat/>
    <w:rsid w:val="00A82743"/>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A82743"/>
    <w:pPr>
      <w:ind w:left="1304"/>
    </w:pPr>
  </w:style>
  <w:style w:type="paragraph" w:customStyle="1" w:styleId="ZPKTODNONIKAzmpktodnonikaartykuempunktem">
    <w:name w:val="Z/PKT_ODNOŚNIKA – zm. pkt odnośnika artykułem (punktem)"/>
    <w:basedOn w:val="ZODNONIKAzmtekstuodnonikaartykuempunktem"/>
    <w:uiPriority w:val="39"/>
    <w:qFormat/>
    <w:rsid w:val="00A82743"/>
  </w:style>
  <w:style w:type="paragraph" w:customStyle="1" w:styleId="ZLIT2TIRwTIRzmpodwtirwtirliter">
    <w:name w:val="Z_LIT/2TIR_w_TIR – zm. podw. tir. w tir. literą"/>
    <w:basedOn w:val="ZLIT2TIRzmpodwtirliter"/>
    <w:uiPriority w:val="75"/>
    <w:qFormat/>
    <w:rsid w:val="00A82743"/>
    <w:pPr>
      <w:ind w:left="1780"/>
    </w:pPr>
  </w:style>
  <w:style w:type="paragraph" w:customStyle="1" w:styleId="ZLIT2TIRwLITzmpodwtirwlitliter">
    <w:name w:val="Z_LIT/2TIR_w_LIT – zm. podw. tir. w lit. literą"/>
    <w:basedOn w:val="ZLIT2TIRwTIRzmpodwtirwtirliter"/>
    <w:uiPriority w:val="76"/>
    <w:qFormat/>
    <w:rsid w:val="00A82743"/>
    <w:pPr>
      <w:ind w:left="2257"/>
    </w:pPr>
  </w:style>
  <w:style w:type="paragraph" w:customStyle="1" w:styleId="ZLIT2TIRwPKTzmpodwtirwpktliter">
    <w:name w:val="Z_LIT/2TIR_w_PKT – zm. podw. tir. w pkt literą"/>
    <w:basedOn w:val="ZLIT2TIRwLITzmpodwtirwlitliter"/>
    <w:uiPriority w:val="76"/>
    <w:qFormat/>
    <w:rsid w:val="00A82743"/>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A82743"/>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A82743"/>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A82743"/>
    <w:pPr>
      <w:ind w:left="2370" w:firstLine="0"/>
    </w:pPr>
  </w:style>
  <w:style w:type="paragraph" w:customStyle="1" w:styleId="ZTIR2TIRwPKTzmpodwtirwpkttiret">
    <w:name w:val="Z_TIR/2TIR_w_PKT – zm. podw. tir. w pkt tiret"/>
    <w:basedOn w:val="ZTIR2TIRwLITzmpodwtirwlittiret"/>
    <w:uiPriority w:val="79"/>
    <w:qFormat/>
    <w:rsid w:val="00A82743"/>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A82743"/>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A82743"/>
    <w:pPr>
      <w:ind w:left="2767"/>
    </w:pPr>
  </w:style>
  <w:style w:type="paragraph" w:customStyle="1" w:styleId="ZZCZWSP2TIRwPKTzmianazmczciwsppodwtirwpkt">
    <w:name w:val="ZZ/CZ_WSP_2TIR_w_PKT – zmiana zm. części wsp. podw. tir. w pkt"/>
    <w:basedOn w:val="ZZ2TIRwLITzmianazmpodwtirwlit"/>
    <w:uiPriority w:val="95"/>
    <w:qFormat/>
    <w:rsid w:val="00A82743"/>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A82743"/>
  </w:style>
  <w:style w:type="paragraph" w:customStyle="1" w:styleId="ZLITCZWSP2TIRzmczciwsppodwtirliter">
    <w:name w:val="Z_LIT/CZ_WSP_2TIR – zm. części wsp. podw. tir. literą"/>
    <w:basedOn w:val="ZLITCZWSPPKTzmczciwsppktliter"/>
    <w:next w:val="LITlitera"/>
    <w:uiPriority w:val="76"/>
    <w:qFormat/>
    <w:rsid w:val="00A82743"/>
  </w:style>
  <w:style w:type="paragraph" w:customStyle="1" w:styleId="ZTIRCZWSP2TIRzmczciwsppodwtirtiret">
    <w:name w:val="Z_TIR/CZ_WSP_2TIR – zm. części wsp. podw. tir. tiret"/>
    <w:basedOn w:val="ZLITCZWSP2TIRzmczciwsppodwtirliter"/>
    <w:next w:val="TIRtiret"/>
    <w:uiPriority w:val="79"/>
    <w:qFormat/>
    <w:rsid w:val="00A82743"/>
  </w:style>
  <w:style w:type="paragraph" w:customStyle="1" w:styleId="ZZ2TIRzmianazmpodwtir">
    <w:name w:val="ZZ/2TIR – zmiana zm. podw. tir."/>
    <w:basedOn w:val="ZZCZWSP2TIRzmianazmczciwsppodwtir"/>
    <w:uiPriority w:val="93"/>
    <w:qFormat/>
    <w:rsid w:val="00A82743"/>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A82743"/>
  </w:style>
  <w:style w:type="paragraph" w:customStyle="1" w:styleId="ZCZWSPTIRzmczciwsptirartykuempunktem">
    <w:name w:val="Z/CZ_WSP_TIR – zm. części wsp. tir. artykułem (punktem)"/>
    <w:basedOn w:val="ZCZWSPPKTzmczciwsppktartykuempunktem"/>
    <w:next w:val="PKTpunkt"/>
    <w:uiPriority w:val="35"/>
    <w:qFormat/>
    <w:rsid w:val="00A82743"/>
  </w:style>
  <w:style w:type="paragraph" w:customStyle="1" w:styleId="ZLITCZWSPLITzmczciwsplitliter">
    <w:name w:val="Z_LIT/CZ_WSP_LIT – zm. części wsp. lit. literą"/>
    <w:basedOn w:val="ZLITCZWSPPKTzmczciwsppktliter"/>
    <w:next w:val="LITlitera"/>
    <w:uiPriority w:val="51"/>
    <w:qFormat/>
    <w:rsid w:val="00A82743"/>
  </w:style>
  <w:style w:type="paragraph" w:customStyle="1" w:styleId="ZLITCZWSPTIRzmczciwsptirliter">
    <w:name w:val="Z_LIT/CZ_WSP_TIR – zm. części wsp. tir. literą"/>
    <w:basedOn w:val="ZLITCZWSPPKTzmczciwsppktliter"/>
    <w:next w:val="LITlitera"/>
    <w:uiPriority w:val="51"/>
    <w:qFormat/>
    <w:rsid w:val="00A82743"/>
  </w:style>
  <w:style w:type="paragraph" w:customStyle="1" w:styleId="ZTIRCZWSPLITzmczciwsplittiret">
    <w:name w:val="Z_TIR/CZ_WSP_LIT – zm. części wsp. lit. tiret"/>
    <w:basedOn w:val="ZTIRCZWSPPKTzmczciwsppkttiret"/>
    <w:next w:val="TIRtiret"/>
    <w:uiPriority w:val="59"/>
    <w:qFormat/>
    <w:rsid w:val="00A82743"/>
  </w:style>
  <w:style w:type="paragraph" w:customStyle="1" w:styleId="ZTIRCZWSPTIRzmczciwsptirtiret">
    <w:name w:val="Z_TIR/CZ_WSP_TIR – zm. części wsp. tir. tiret"/>
    <w:basedOn w:val="ZTIRCZWSPPKTzmczciwsppkttiret"/>
    <w:next w:val="TIRtiret"/>
    <w:uiPriority w:val="60"/>
    <w:qFormat/>
    <w:rsid w:val="00A82743"/>
  </w:style>
  <w:style w:type="paragraph" w:customStyle="1" w:styleId="ZZCZWSPLITzmianazmczciwsplit">
    <w:name w:val="ZZ/CZ_WSP_LIT – zmiana. zm. części wsp. lit."/>
    <w:basedOn w:val="ZZCZWSPPKTzmianazmczciwsppkt"/>
    <w:uiPriority w:val="69"/>
    <w:qFormat/>
    <w:rsid w:val="00A82743"/>
  </w:style>
  <w:style w:type="paragraph" w:customStyle="1" w:styleId="ZZCZWSPTIRzmianazmczciwsptir">
    <w:name w:val="ZZ/CZ_WSP_TIR – zmiana. zm. części wsp. tir."/>
    <w:basedOn w:val="ZZCZWSPPKTzmianazmczciwsppkt"/>
    <w:uiPriority w:val="69"/>
    <w:qFormat/>
    <w:rsid w:val="00A82743"/>
  </w:style>
  <w:style w:type="paragraph" w:customStyle="1" w:styleId="Z2TIRCZWSPTIRzmczciwsptirpodwjnymtiret">
    <w:name w:val="Z_2TIR/CZ_WSP_TIR – zm. części wsp. tir. podwójnym tiret"/>
    <w:basedOn w:val="Z2TIRCZWSPLITzmczciwsplitpodwjnymtiret"/>
    <w:next w:val="2TIRpodwjnytiret"/>
    <w:uiPriority w:val="87"/>
    <w:qFormat/>
    <w:rsid w:val="00A82743"/>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A82743"/>
  </w:style>
  <w:style w:type="paragraph" w:customStyle="1" w:styleId="ZUSTzmustartykuempunktem">
    <w:name w:val="Z/UST(§) – zm. ust. (§) artykułem (punktem)"/>
    <w:basedOn w:val="ZARTzmartartykuempunktem"/>
    <w:uiPriority w:val="30"/>
    <w:qFormat/>
    <w:rsid w:val="00A82743"/>
  </w:style>
  <w:style w:type="paragraph" w:customStyle="1" w:styleId="ZZUSTzmianazmust">
    <w:name w:val="ZZ/UST(§) – zmiana zm. ust. (§)"/>
    <w:basedOn w:val="ZZARTzmianazmart"/>
    <w:uiPriority w:val="65"/>
    <w:qFormat/>
    <w:rsid w:val="00A82743"/>
  </w:style>
  <w:style w:type="paragraph" w:customStyle="1" w:styleId="TYTDZPRZEDMprzedmiotregulacjitytuulubdziau">
    <w:name w:val="TYT(DZ)_PRZEDM – przedmiot regulacji tytułu lub działu"/>
    <w:next w:val="ARTartustawynprozporzdzenia"/>
    <w:uiPriority w:val="9"/>
    <w:qFormat/>
    <w:rsid w:val="00A82743"/>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A82743"/>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A82743"/>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A82743"/>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A82743"/>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A82743"/>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A82743"/>
    <w:pPr>
      <w:ind w:left="1894"/>
    </w:pPr>
  </w:style>
  <w:style w:type="paragraph" w:customStyle="1" w:styleId="P1wTABELIpoziom1numeracjiwtabeli">
    <w:name w:val="P1_w_TABELI – poziom 1 numeracji w tabeli"/>
    <w:basedOn w:val="PKTpunkt"/>
    <w:uiPriority w:val="24"/>
    <w:qFormat/>
    <w:rsid w:val="00A82743"/>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A82743"/>
    <w:pPr>
      <w:ind w:left="0" w:firstLine="0"/>
    </w:pPr>
  </w:style>
  <w:style w:type="paragraph" w:customStyle="1" w:styleId="P2wTABELIpoziom2numeracjiwtabeli">
    <w:name w:val="P2_w_TABELI – poziom 2 numeracji w tabeli"/>
    <w:basedOn w:val="P1wTABELIpoziom1numeracjiwtabeli"/>
    <w:uiPriority w:val="24"/>
    <w:qFormat/>
    <w:rsid w:val="00A82743"/>
    <w:pPr>
      <w:ind w:left="794"/>
    </w:pPr>
  </w:style>
  <w:style w:type="paragraph" w:customStyle="1" w:styleId="P3wTABELIpoziom3numeracjiwtabeli">
    <w:name w:val="P3_w_TABELI – poziom 3 numeracji w tabeli"/>
    <w:basedOn w:val="P2wTABELIpoziom2numeracjiwtabeli"/>
    <w:uiPriority w:val="24"/>
    <w:qFormat/>
    <w:rsid w:val="00A82743"/>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A82743"/>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A82743"/>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A82743"/>
    <w:pPr>
      <w:ind w:left="1191"/>
    </w:pPr>
  </w:style>
  <w:style w:type="paragraph" w:customStyle="1" w:styleId="P4wTABELIpoziom4numeracjiwtabeli">
    <w:name w:val="P4_w_TABELI – poziom 4 numeracji w tabeli"/>
    <w:basedOn w:val="P3wTABELIpoziom3numeracjiwtabeli"/>
    <w:uiPriority w:val="24"/>
    <w:qFormat/>
    <w:rsid w:val="00A82743"/>
    <w:pPr>
      <w:ind w:left="1588"/>
    </w:pPr>
  </w:style>
  <w:style w:type="paragraph" w:customStyle="1" w:styleId="TYTTABELItytutabeli">
    <w:name w:val="TYT_TABELI – tytuł tabeli"/>
    <w:basedOn w:val="TYTDZOZNoznaczenietytuulubdziau"/>
    <w:uiPriority w:val="22"/>
    <w:qFormat/>
    <w:rsid w:val="00A82743"/>
    <w:rPr>
      <w:b/>
    </w:rPr>
  </w:style>
  <w:style w:type="paragraph" w:customStyle="1" w:styleId="OZNPROJEKTUwskazaniedatylubwersjiprojektu">
    <w:name w:val="OZN_PROJEKTU – wskazanie daty lub wersji projektu"/>
    <w:next w:val="OZNRODZAKTUtznustawalubrozporzdzenieiorganwydajcy"/>
    <w:uiPriority w:val="5"/>
    <w:qFormat/>
    <w:rsid w:val="00A82743"/>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A82743"/>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A82743"/>
    <w:pPr>
      <w:ind w:left="0" w:right="4820"/>
      <w:jc w:val="left"/>
    </w:pPr>
  </w:style>
  <w:style w:type="paragraph" w:customStyle="1" w:styleId="TEKSTwporozumieniu">
    <w:name w:val="TEKST&quot;w porozumieniu:&quot;"/>
    <w:next w:val="NAZORGWPOROZUMIENIUnazwaorganuwporozumieniuzktrymaktjestwydawany"/>
    <w:uiPriority w:val="27"/>
    <w:qFormat/>
    <w:rsid w:val="00A82743"/>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A82743"/>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A82743"/>
    <w:pPr>
      <w:ind w:left="510" w:firstLine="0"/>
    </w:pPr>
  </w:style>
  <w:style w:type="paragraph" w:customStyle="1" w:styleId="NOTATKILEGISLATORA">
    <w:name w:val="NOTATKI_LEGISLATORA"/>
    <w:basedOn w:val="Normalny"/>
    <w:uiPriority w:val="5"/>
    <w:qFormat/>
    <w:rsid w:val="00A82743"/>
    <w:rPr>
      <w:b/>
      <w:i/>
    </w:rPr>
  </w:style>
  <w:style w:type="paragraph" w:customStyle="1" w:styleId="OZNZACZNIKAwskazanienrzacznika">
    <w:name w:val="OZN_ZAŁĄCZNIKA – wskazanie nr załącznika"/>
    <w:basedOn w:val="OZNPROJEKTUwskazaniedatylubwersjiprojektu"/>
    <w:uiPriority w:val="28"/>
    <w:qFormat/>
    <w:rsid w:val="00A82743"/>
    <w:pPr>
      <w:keepNext/>
    </w:pPr>
    <w:rPr>
      <w:b/>
      <w:u w:val="none"/>
    </w:rPr>
  </w:style>
  <w:style w:type="paragraph" w:customStyle="1" w:styleId="OZNPARAFYADNOTACJE">
    <w:name w:val="OZN_PARAFY(ADNOTACJE)"/>
    <w:basedOn w:val="ODNONIKtreodnonika"/>
    <w:uiPriority w:val="26"/>
    <w:qFormat/>
    <w:rsid w:val="00A82743"/>
  </w:style>
  <w:style w:type="paragraph" w:customStyle="1" w:styleId="TEKSTZacznikido">
    <w:name w:val="TEKST&quot;Załącznik(i) do ...&quot;"/>
    <w:uiPriority w:val="28"/>
    <w:qFormat/>
    <w:rsid w:val="00A82743"/>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A82743"/>
    <w:pPr>
      <w:ind w:left="851"/>
    </w:pPr>
  </w:style>
  <w:style w:type="paragraph" w:customStyle="1" w:styleId="CZWSPLITODNONIKAczwspliterodnonika">
    <w:name w:val="CZ_WSP_LIT_ODNOŚNIKA – część wsp. liter odnośnika"/>
    <w:basedOn w:val="LITODNONIKAliteraodnonika"/>
    <w:uiPriority w:val="22"/>
    <w:qFormat/>
    <w:rsid w:val="00A82743"/>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A82743"/>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A82743"/>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A82743"/>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A82743"/>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A82743"/>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A82743"/>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A82743"/>
  </w:style>
  <w:style w:type="paragraph" w:customStyle="1" w:styleId="ZLITwPKTODNONIKAzmlitwpktodnonikaartykuempunktem">
    <w:name w:val="Z/LIT_w_PKT_ODNOŚNIKA – zm. lit. w pkt odnośnika artykułem (punktem)"/>
    <w:basedOn w:val="ZLITODNONIKAzmlitodnonikaartykuempunktem"/>
    <w:uiPriority w:val="40"/>
    <w:qFormat/>
    <w:rsid w:val="00A82743"/>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A82743"/>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A82743"/>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A82743"/>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A82743"/>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A82743"/>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A82743"/>
  </w:style>
  <w:style w:type="paragraph" w:customStyle="1" w:styleId="ZZFRAGzmianazmfragmentunpzdania">
    <w:name w:val="ZZ/FRAG – zmiana zm. fragmentu (np. zdania)"/>
    <w:basedOn w:val="ZZCZWSPPKTzmianazmczciwsppkt"/>
    <w:uiPriority w:val="70"/>
    <w:qFormat/>
    <w:rsid w:val="00A82743"/>
  </w:style>
  <w:style w:type="paragraph" w:customStyle="1" w:styleId="Z2TIRPKTzmpktpodwjnymtiret">
    <w:name w:val="Z_2TIR/PKT – zm. pkt podwójnym tiret"/>
    <w:basedOn w:val="Z2TIRLITzmlitpodwjnymtiret"/>
    <w:uiPriority w:val="83"/>
    <w:qFormat/>
    <w:rsid w:val="00A82743"/>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A82743"/>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A82743"/>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A82743"/>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A82743"/>
    <w:pPr>
      <w:ind w:left="1780" w:firstLine="510"/>
    </w:pPr>
  </w:style>
  <w:style w:type="paragraph" w:customStyle="1" w:styleId="Z2TIRUSTzmustpodwjnymtiret">
    <w:name w:val="Z_2TIR/UST(§) – zm. ust. (§) podwójnym tiret"/>
    <w:basedOn w:val="Z2TIRPKTzmpktpodwjnymtiret"/>
    <w:uiPriority w:val="82"/>
    <w:qFormat/>
    <w:rsid w:val="00A82743"/>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A82743"/>
    <w:pPr>
      <w:ind w:left="3164" w:firstLine="0"/>
    </w:pPr>
  </w:style>
  <w:style w:type="paragraph" w:customStyle="1" w:styleId="Z2TIRCZWSPPKTzmczciwsppktpodwjnymtiret">
    <w:name w:val="Z_2TIR/CZ_WSP_PKT – zm. części wsp. pkt podwójnym tiret"/>
    <w:basedOn w:val="Z2TIRPKTzmpktpodwjnymtiret"/>
    <w:uiPriority w:val="86"/>
    <w:qFormat/>
    <w:rsid w:val="00A82743"/>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A82743"/>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A82743"/>
    <w:pPr>
      <w:ind w:left="2767" w:firstLine="0"/>
    </w:pPr>
  </w:style>
  <w:style w:type="paragraph" w:customStyle="1" w:styleId="ZLITARTzmartliter">
    <w:name w:val="Z_LIT/ART(§) – zm. art. (§) literą"/>
    <w:basedOn w:val="ZLITUSTzmustliter"/>
    <w:uiPriority w:val="46"/>
    <w:qFormat/>
    <w:rsid w:val="00A82743"/>
    <w:rPr>
      <w:rFonts w:ascii="Times New Roman" w:hAnsi="Times New Roman"/>
    </w:rPr>
  </w:style>
  <w:style w:type="paragraph" w:customStyle="1" w:styleId="ZTIRARTzmarttiret">
    <w:name w:val="Z_TIR/ART(§) – zm. art. (§) tiret"/>
    <w:basedOn w:val="ZTIRPKTzmpkttiret"/>
    <w:uiPriority w:val="55"/>
    <w:qFormat/>
    <w:rsid w:val="00A82743"/>
    <w:pPr>
      <w:ind w:left="1383" w:firstLine="510"/>
    </w:pPr>
    <w:rPr>
      <w:rFonts w:ascii="Times New Roman" w:hAnsi="Times New Roman"/>
    </w:rPr>
  </w:style>
  <w:style w:type="paragraph" w:customStyle="1" w:styleId="ZTIRUSTzmusttiret">
    <w:name w:val="Z_TIR/UST(§) – zm. ust. (§) tiret"/>
    <w:basedOn w:val="ZTIRARTzmarttiret"/>
    <w:uiPriority w:val="55"/>
    <w:qFormat/>
    <w:rsid w:val="00A82743"/>
  </w:style>
  <w:style w:type="paragraph" w:customStyle="1" w:styleId="ZLITKSIGIzmozniprzedmksigiliter">
    <w:name w:val="Z_LIT/KSIĘGI – zm. ozn. i przedm. księgi literą"/>
    <w:basedOn w:val="ZCZCIKSIGIzmozniprzedmczciksigiartykuempunktem"/>
    <w:uiPriority w:val="44"/>
    <w:qFormat/>
    <w:rsid w:val="00A82743"/>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A82743"/>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A82743"/>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A82743"/>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A82743"/>
    <w:pPr>
      <w:ind w:left="987"/>
    </w:pPr>
  </w:style>
  <w:style w:type="paragraph" w:customStyle="1" w:styleId="ZTIRDZOZNzmozndziautiret">
    <w:name w:val="Z_TIR/DZ_OZN – zm. ozn. działu tiret"/>
    <w:basedOn w:val="ZLITTYTDZOZNzmozntytuudziauliter"/>
    <w:next w:val="ZTIRDZPRZEDMzmprzedmdziautiret"/>
    <w:uiPriority w:val="54"/>
    <w:qFormat/>
    <w:rsid w:val="00A82743"/>
    <w:pPr>
      <w:ind w:left="1383"/>
    </w:pPr>
  </w:style>
  <w:style w:type="paragraph" w:customStyle="1" w:styleId="ZTIRDZPRZEDMzmprzedmdziautiret">
    <w:name w:val="Z_TIR/DZ_PRZEDM – zm. przedm. działu tiret"/>
    <w:basedOn w:val="ZLITTYTDZPRZEDMzmprzedmtytuudziauliter"/>
    <w:uiPriority w:val="54"/>
    <w:qFormat/>
    <w:rsid w:val="00A82743"/>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A82743"/>
    <w:pPr>
      <w:ind w:left="1383"/>
    </w:pPr>
  </w:style>
  <w:style w:type="paragraph" w:customStyle="1" w:styleId="ZTIRROZDZODDZPRZEDMzmprzedmrozdzoddztiret">
    <w:name w:val="Z_TIR/ROZDZ(ODDZ)_PRZEDM – zm. przedm. rozdz. (oddz.) tiret"/>
    <w:basedOn w:val="ZLITROZDZODDZPRZEDMzmprzedmrozdzoddzliter"/>
    <w:uiPriority w:val="54"/>
    <w:qFormat/>
    <w:rsid w:val="00A82743"/>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A82743"/>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A82743"/>
    <w:pPr>
      <w:ind w:left="1780"/>
    </w:pPr>
  </w:style>
  <w:style w:type="character" w:customStyle="1" w:styleId="IGindeksgrny">
    <w:name w:val="_IG_ – indeks górny"/>
    <w:basedOn w:val="Domylnaczcionkaakapitu"/>
    <w:uiPriority w:val="2"/>
    <w:qFormat/>
    <w:rsid w:val="00A82743"/>
    <w:rPr>
      <w:b w:val="0"/>
      <w:i w:val="0"/>
      <w:vanish w:val="0"/>
      <w:spacing w:val="0"/>
      <w:vertAlign w:val="superscript"/>
    </w:rPr>
  </w:style>
  <w:style w:type="character" w:customStyle="1" w:styleId="IDindeksdolny">
    <w:name w:val="_ID_ – indeks dolny"/>
    <w:basedOn w:val="Domylnaczcionkaakapitu"/>
    <w:uiPriority w:val="3"/>
    <w:qFormat/>
    <w:rsid w:val="00A82743"/>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A82743"/>
    <w:rPr>
      <w:b/>
      <w:vanish w:val="0"/>
      <w:spacing w:val="0"/>
      <w:vertAlign w:val="subscript"/>
    </w:rPr>
  </w:style>
  <w:style w:type="character" w:customStyle="1" w:styleId="IDKindeksdolnyikursywa">
    <w:name w:val="_ID_K_ – indeks dolny i kursywa"/>
    <w:basedOn w:val="Domylnaczcionkaakapitu"/>
    <w:uiPriority w:val="3"/>
    <w:qFormat/>
    <w:rsid w:val="00A82743"/>
    <w:rPr>
      <w:i/>
      <w:vanish w:val="0"/>
      <w:spacing w:val="0"/>
      <w:vertAlign w:val="subscript"/>
    </w:rPr>
  </w:style>
  <w:style w:type="character" w:customStyle="1" w:styleId="IGPindeksgrnyipogrubienie">
    <w:name w:val="_IG_P_ – indeks górny i pogrubienie"/>
    <w:basedOn w:val="Domylnaczcionkaakapitu"/>
    <w:uiPriority w:val="2"/>
    <w:qFormat/>
    <w:rsid w:val="00A82743"/>
    <w:rPr>
      <w:b/>
      <w:vanish w:val="0"/>
      <w:spacing w:val="0"/>
      <w:vertAlign w:val="superscript"/>
    </w:rPr>
  </w:style>
  <w:style w:type="character" w:customStyle="1" w:styleId="IGKindeksgrnyikursywa">
    <w:name w:val="_IG_K_ – indeks górny i kursywa"/>
    <w:basedOn w:val="Domylnaczcionkaakapitu"/>
    <w:uiPriority w:val="2"/>
    <w:qFormat/>
    <w:rsid w:val="00A82743"/>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A82743"/>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A82743"/>
    <w:rPr>
      <w:b/>
      <w:i/>
      <w:vanish w:val="0"/>
      <w:spacing w:val="0"/>
      <w:vertAlign w:val="subscript"/>
    </w:rPr>
  </w:style>
  <w:style w:type="character" w:customStyle="1" w:styleId="Ppogrubienie">
    <w:name w:val="_P_ – pogrubienie"/>
    <w:basedOn w:val="Domylnaczcionkaakapitu"/>
    <w:uiPriority w:val="1"/>
    <w:qFormat/>
    <w:rsid w:val="00A82743"/>
    <w:rPr>
      <w:b/>
    </w:rPr>
  </w:style>
  <w:style w:type="character" w:customStyle="1" w:styleId="Kkursywa">
    <w:name w:val="_K_ – kursywa"/>
    <w:basedOn w:val="Domylnaczcionkaakapitu"/>
    <w:uiPriority w:val="1"/>
    <w:qFormat/>
    <w:rsid w:val="00A82743"/>
    <w:rPr>
      <w:i/>
    </w:rPr>
  </w:style>
  <w:style w:type="character" w:customStyle="1" w:styleId="PKpogrubieniekursywa">
    <w:name w:val="_P_K_ – pogrubienie kursywa"/>
    <w:basedOn w:val="Domylnaczcionkaakapitu"/>
    <w:uiPriority w:val="1"/>
    <w:qFormat/>
    <w:rsid w:val="00A82743"/>
    <w:rPr>
      <w:b/>
      <w:i/>
    </w:rPr>
  </w:style>
  <w:style w:type="character" w:customStyle="1" w:styleId="TEKSTOZNACZONYWDOKUMENCIERDOWYMJAKOUKRYTY">
    <w:name w:val="_TEKST_OZNACZONY_W_DOKUMENCIE_ŹRÓDŁOWYM_JAKO_UKRYTY_"/>
    <w:basedOn w:val="Domylnaczcionkaakapitu"/>
    <w:uiPriority w:val="4"/>
    <w:unhideWhenUsed/>
    <w:qFormat/>
    <w:rsid w:val="00A82743"/>
    <w:rPr>
      <w:vanish w:val="0"/>
      <w:color w:val="FF0000"/>
      <w:u w:val="single" w:color="FF0000"/>
    </w:rPr>
  </w:style>
  <w:style w:type="character" w:customStyle="1" w:styleId="BEZWERSALIKW">
    <w:name w:val="_BEZ_WERSALIKÓW_"/>
    <w:basedOn w:val="Domylnaczcionkaakapitu"/>
    <w:uiPriority w:val="4"/>
    <w:qFormat/>
    <w:rsid w:val="00A82743"/>
    <w:rPr>
      <w:caps/>
    </w:rPr>
  </w:style>
  <w:style w:type="character" w:customStyle="1" w:styleId="IIGPindeksgrnyindeksugrnegoipogrubienie">
    <w:name w:val="_IIG_P_ – indeks górny indeksu górnego i pogrubienie"/>
    <w:basedOn w:val="Domylnaczcionkaakapitu"/>
    <w:uiPriority w:val="3"/>
    <w:qFormat/>
    <w:rsid w:val="00A82743"/>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A82743"/>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A82743"/>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A82743"/>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A82743"/>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A82743"/>
    <w:pPr>
      <w:ind w:left="1894"/>
    </w:pPr>
  </w:style>
  <w:style w:type="paragraph" w:customStyle="1" w:styleId="ZZSKARNzmianazmsankcjikarnej">
    <w:name w:val="ZZ/S_KARN – zmiana zm. sankcji karnej"/>
    <w:basedOn w:val="ZZFRAGzmianazmfragmentunpzdania"/>
    <w:uiPriority w:val="71"/>
    <w:qFormat/>
    <w:rsid w:val="00A82743"/>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A82743"/>
    <w:pPr>
      <w:ind w:left="2291" w:firstLine="0"/>
    </w:pPr>
  </w:style>
  <w:style w:type="paragraph" w:customStyle="1" w:styleId="WMATFIZCHEMwzrmatfizlubchem">
    <w:name w:val="W_MAT(FIZ|CHEM) – wzór mat. (fiz. lub chem.)"/>
    <w:uiPriority w:val="18"/>
    <w:qFormat/>
    <w:rsid w:val="00A82743"/>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A82743"/>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A82743"/>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A82743"/>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A82743"/>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A82743"/>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A82743"/>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A82743"/>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A82743"/>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82743"/>
    <w:pPr>
      <w:ind w:left="3085"/>
    </w:pPr>
  </w:style>
  <w:style w:type="paragraph" w:customStyle="1" w:styleId="ZLITCYTzmcytatunpprzysigiliter">
    <w:name w:val="Z_LIT/CYT – zm. cytatu np. przysięgi literą"/>
    <w:basedOn w:val="ZCYTzmcytatunpprzysigiartykuempunktem"/>
    <w:uiPriority w:val="53"/>
    <w:qFormat/>
    <w:rsid w:val="00A82743"/>
    <w:pPr>
      <w:ind w:left="1497"/>
    </w:pPr>
  </w:style>
  <w:style w:type="paragraph" w:customStyle="1" w:styleId="ZTIRCYTzmcytatunpprzysigitiret">
    <w:name w:val="Z_TIR/CYT – zm. cytatu np. przysięgi tiret"/>
    <w:basedOn w:val="ZLITCYTzmcytatunpprzysigiliter"/>
    <w:next w:val="ZTIRUSTzmusttiret"/>
    <w:uiPriority w:val="61"/>
    <w:qFormat/>
    <w:rsid w:val="00A82743"/>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82743"/>
    <w:pPr>
      <w:ind w:left="2291"/>
    </w:pPr>
  </w:style>
  <w:style w:type="paragraph" w:customStyle="1" w:styleId="ZZCYTzmianazmcytatunpprzysigi">
    <w:name w:val="ZZ/CYT – zmiana zm. cytatu np. przysięgi"/>
    <w:basedOn w:val="ZZFRAGzmianazmfragmentunpzdania"/>
    <w:next w:val="ZZUSTzmianazmust"/>
    <w:uiPriority w:val="71"/>
    <w:qFormat/>
    <w:rsid w:val="00A82743"/>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743"/>
    <w:pPr>
      <w:ind w:left="1780"/>
    </w:pPr>
  </w:style>
  <w:style w:type="table" w:styleId="Tabela-Siatka">
    <w:name w:val="Table Grid"/>
    <w:basedOn w:val="Standardowy"/>
    <w:locked/>
    <w:rsid w:val="007519B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7519B3"/>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A82743"/>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A82743"/>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A82743"/>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A82743"/>
    <w:rPr>
      <w:color w:val="808080"/>
    </w:rPr>
  </w:style>
  <w:style w:type="paragraph" w:styleId="Poprawka">
    <w:name w:val="Revision"/>
    <w:hidden/>
    <w:uiPriority w:val="99"/>
    <w:semiHidden/>
    <w:rsid w:val="001C15B4"/>
    <w:pPr>
      <w:spacing w:line="240" w:lineRule="auto"/>
    </w:pPr>
    <w:rPr>
      <w:rFonts w:ascii="Times New Roman" w:eastAsiaTheme="minorEastAsia" w:hAnsi="Times New Roman" w:cs="Arial"/>
      <w:szCs w:val="20"/>
    </w:rPr>
  </w:style>
  <w:style w:type="paragraph" w:styleId="Akapitzlist">
    <w:name w:val="List Paragraph"/>
    <w:basedOn w:val="Normalny"/>
    <w:uiPriority w:val="99"/>
    <w:rsid w:val="001C15B4"/>
    <w:pPr>
      <w:widowControl/>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character" w:styleId="Hipercze">
    <w:name w:val="Hyperlink"/>
    <w:basedOn w:val="Domylnaczcionkaakapitu"/>
    <w:uiPriority w:val="99"/>
    <w:unhideWhenUsed/>
    <w:rsid w:val="001C15B4"/>
    <w:rPr>
      <w:color w:val="0000FF" w:themeColor="hyperlink"/>
      <w:u w:val="single"/>
    </w:rPr>
  </w:style>
  <w:style w:type="character" w:customStyle="1" w:styleId="UnresolvedMention">
    <w:name w:val="Unresolved Mention"/>
    <w:basedOn w:val="Domylnaczcionkaakapitu"/>
    <w:uiPriority w:val="99"/>
    <w:semiHidden/>
    <w:unhideWhenUsed/>
    <w:rsid w:val="001C15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jankow\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5652B2D-BB00-41AE-8970-9975062597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4_0.dotm</Template>
  <TotalTime>6</TotalTime>
  <Pages>54</Pages>
  <Words>15687</Words>
  <Characters>94124</Characters>
  <Application>Microsoft Office Word</Application>
  <DocSecurity>0</DocSecurity>
  <Lines>784</Lines>
  <Paragraphs>219</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109592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Ćwiek Katarzyna</dc:creator>
  <cp:lastModifiedBy>Jankowska-Słomianko Dorota</cp:lastModifiedBy>
  <cp:revision>3</cp:revision>
  <cp:lastPrinted>2012-04-23T06:39:00Z</cp:lastPrinted>
  <dcterms:created xsi:type="dcterms:W3CDTF">2025-09-23T12:50:00Z</dcterms:created>
  <dcterms:modified xsi:type="dcterms:W3CDTF">2025-09-24T06:52:00Z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