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AC320" w14:textId="77777777" w:rsidR="00D57167" w:rsidRPr="006D4FE4" w:rsidRDefault="00D57167" w:rsidP="00D57167">
      <w:pPr>
        <w:pStyle w:val="OZNPROJEKTUwskazaniedatylubwersjiprojektu"/>
      </w:pPr>
      <w:bookmarkStart w:id="0" w:name="_GoBack"/>
      <w:bookmarkEnd w:id="0"/>
      <w:r w:rsidRPr="006D4FE4">
        <w:t>Projekt</w:t>
      </w:r>
    </w:p>
    <w:p w14:paraId="33DF156B" w14:textId="77777777" w:rsidR="00D57167" w:rsidRPr="00DA4A51" w:rsidRDefault="00D57167" w:rsidP="00D57167">
      <w:pPr>
        <w:pStyle w:val="OZNRODZAKTUtznustawalubrozporzdzenieiorganwydajcy"/>
      </w:pPr>
      <w:r w:rsidRPr="00DA4A51">
        <w:t>USTAWA</w:t>
      </w:r>
    </w:p>
    <w:p w14:paraId="52F51027" w14:textId="47E469CB" w:rsidR="00D57167" w:rsidRPr="001008FC" w:rsidRDefault="00D57167" w:rsidP="0051096C">
      <w:pPr>
        <w:pStyle w:val="DATAAKTUdatauchwalenialubwydaniaaktu"/>
      </w:pPr>
      <w:r w:rsidRPr="001008FC">
        <w:t xml:space="preserve">z dnia </w:t>
      </w:r>
    </w:p>
    <w:p w14:paraId="1E799CFC" w14:textId="60AF63B9" w:rsidR="00D57167" w:rsidRPr="00D57167" w:rsidRDefault="00D57167" w:rsidP="00D57167">
      <w:pPr>
        <w:pStyle w:val="TYTUAKTUprzedmiotregulacjiustawylubrozporzdzenia"/>
      </w:pPr>
      <w:r w:rsidRPr="00DA4A51">
        <w:t xml:space="preserve">o ratyfikacji </w:t>
      </w:r>
      <w:r w:rsidRPr="00D57167">
        <w:t>Umowy o ochronie inwestycji między Unią Europejską i jej państwami członkowskimi, z jednej strony, a Socjalistyczną Republiką Wietnamu, z drugiej strony, sporządzonej w Hanoi dnia 30 czerwca 2019 r.</w:t>
      </w:r>
    </w:p>
    <w:p w14:paraId="3F151EA3" w14:textId="4ECFC6DD" w:rsidR="00D57167" w:rsidRPr="00D57167" w:rsidRDefault="00D57167" w:rsidP="00D57167">
      <w:pPr>
        <w:pStyle w:val="ARTartustawynprozporzdzenia"/>
      </w:pPr>
      <w:r w:rsidRPr="0051096C">
        <w:rPr>
          <w:rStyle w:val="Ppogrubienie"/>
        </w:rPr>
        <w:t>Art.</w:t>
      </w:r>
      <w:r>
        <w:rPr>
          <w:rStyle w:val="Ppogrubienie"/>
        </w:rPr>
        <w:t> </w:t>
      </w:r>
      <w:r w:rsidRPr="0051096C">
        <w:rPr>
          <w:rStyle w:val="Ppogrubienie"/>
        </w:rPr>
        <w:t>1.</w:t>
      </w:r>
      <w:r>
        <w:rPr>
          <w:rStyle w:val="Ppogrubienie"/>
        </w:rPr>
        <w:t> </w:t>
      </w:r>
      <w:r w:rsidRPr="001008FC">
        <w:t xml:space="preserve">Wyraża się zgodę na dokonanie przez Prezydenta Rzeczypospolitej Polskiej ratyfikacji </w:t>
      </w:r>
      <w:r w:rsidRPr="00D57167">
        <w:t>Umowy o ochronie inwestycji między Unią Europejską i jej państwami członkowskimi, z jednej strony, a Socjalistyczną Republiką Wietnamu, z drugiej strony, sporządzonej w Hanoi dnia 30 czerwca 2019 r.</w:t>
      </w:r>
    </w:p>
    <w:p w14:paraId="5B291706" w14:textId="50CBDEBE" w:rsidR="00261A16" w:rsidRPr="00737F6A" w:rsidRDefault="00D57167" w:rsidP="0051096C">
      <w:pPr>
        <w:pStyle w:val="ARTartustawynprozporzdzenia"/>
      </w:pPr>
      <w:r w:rsidRPr="0051096C">
        <w:rPr>
          <w:rStyle w:val="Ppogrubienie"/>
        </w:rPr>
        <w:t>Art.</w:t>
      </w:r>
      <w:r>
        <w:rPr>
          <w:rStyle w:val="Ppogrubienie"/>
        </w:rPr>
        <w:t> </w:t>
      </w:r>
      <w:r w:rsidRPr="0051096C">
        <w:rPr>
          <w:rStyle w:val="Ppogrubienie"/>
        </w:rPr>
        <w:t>2.</w:t>
      </w:r>
      <w:r>
        <w:rPr>
          <w:rStyle w:val="Ppogrubienie"/>
        </w:rPr>
        <w:t> </w:t>
      </w:r>
      <w:r w:rsidRPr="001008FC">
        <w:t>Ustawa wchodzi w życie po upływie 14 dni od dnia ogłoszenia.</w:t>
      </w:r>
    </w:p>
    <w:sectPr w:rsidR="00261A16" w:rsidRPr="00737F6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E49EB5" w14:textId="77777777" w:rsidR="000E4C33" w:rsidRDefault="000E4C33">
      <w:r>
        <w:separator/>
      </w:r>
    </w:p>
  </w:endnote>
  <w:endnote w:type="continuationSeparator" w:id="0">
    <w:p w14:paraId="3F3DAAF3" w14:textId="77777777" w:rsidR="000E4C33" w:rsidRDefault="000E4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65DADA" w14:textId="77777777" w:rsidR="000E4C33" w:rsidRDefault="000E4C33">
      <w:r>
        <w:separator/>
      </w:r>
    </w:p>
  </w:footnote>
  <w:footnote w:type="continuationSeparator" w:id="0">
    <w:p w14:paraId="7E8EF1E6" w14:textId="77777777" w:rsidR="000E4C33" w:rsidRDefault="000E4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B50E5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67"/>
    <w:rsid w:val="000012DA"/>
    <w:rsid w:val="0000246E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3F2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4C33"/>
    <w:rsid w:val="000E6241"/>
    <w:rsid w:val="000F2BE3"/>
    <w:rsid w:val="000F3D0D"/>
    <w:rsid w:val="000F6ED4"/>
    <w:rsid w:val="000F7A6E"/>
    <w:rsid w:val="001042BA"/>
    <w:rsid w:val="00105D7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01D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4717C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472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096C"/>
    <w:rsid w:val="005110D7"/>
    <w:rsid w:val="00511D99"/>
    <w:rsid w:val="005128D3"/>
    <w:rsid w:val="005147E8"/>
    <w:rsid w:val="005158F2"/>
    <w:rsid w:val="00526DFC"/>
    <w:rsid w:val="00526F43"/>
    <w:rsid w:val="00527651"/>
    <w:rsid w:val="005363AB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24D5E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5290"/>
    <w:rsid w:val="00D57167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6C50"/>
    <w:rsid w:val="00E675D7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1DC2D"/>
  <w15:docId w15:val="{D95DAC38-2ADF-4787-8189-49D5B5971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locked="1" w:qFormat="1"/>
    <w:lsdException w:name="annotation text" w:semiHidden="1" w:uiPriority="0"/>
    <w:lsdException w:name="index heading" w:semiHidden="1"/>
    <w:lsdException w:name="caption" w:semiHidden="1" w:unhideWhenUsed="1" w:qFormat="1"/>
    <w:lsdException w:name="table of figures" w:semiHidden="1"/>
    <w:lsdException w:name="envelope address" w:semiHidden="1"/>
    <w:lsdException w:name="envelope return" w:semiHidden="1"/>
    <w:lsdException w:name="annotation reference" w:semiHidden="1" w:uiPriority="0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/>
    <w:lsdException w:name="Closing" w:semiHidden="1"/>
    <w:lsdException w:name="Signature" w:semiHidden="1"/>
    <w:lsdException w:name="Default Paragraph Font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/>
    <w:lsdException w:name="Document Map" w:semiHidden="1"/>
    <w:lsdException w:name="Plain Text" w:semiHidden="1"/>
    <w:lsdException w:name="E-mail Signature" w:semiHidden="1"/>
    <w:lsdException w:name="HTML Top of Form" w:uiPriority="0"/>
    <w:lsdException w:name="HTML Bottom of Form" w:uiPriority="0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0" w:unhideWhenUsed="1"/>
    <w:lsdException w:name="annotation subject" w:semiHidden="1" w:uiPriority="0"/>
    <w:lsdException w:name="Outline List 1" w:locked="1" w:uiPriority="0"/>
    <w:lsdException w:name="Outline List 2" w:locked="1" w:uiPriority="0"/>
    <w:lsdException w:name="Outline List 3" w:uiPriority="0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D5716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roz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FD5703-7A03-4653-97A1-FE9C83F44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3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Rybkowska Bożena</dc:creator>
  <cp:lastModifiedBy>pracownik</cp:lastModifiedBy>
  <cp:revision>5</cp:revision>
  <cp:lastPrinted>2012-04-23T06:39:00Z</cp:lastPrinted>
  <dcterms:created xsi:type="dcterms:W3CDTF">2025-09-10T06:27:00Z</dcterms:created>
  <dcterms:modified xsi:type="dcterms:W3CDTF">2025-09-22T17:57:00Z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