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505F" w14:textId="282703EB" w:rsidR="001D5C8A" w:rsidRPr="001D5C8A" w:rsidRDefault="001D5C8A" w:rsidP="001D5C8A">
      <w:pPr>
        <w:pStyle w:val="OZNPROJEKTUwskazaniedatylubwersjiprojektu"/>
      </w:pPr>
      <w:r w:rsidRPr="001D5C8A">
        <w:t>Projekt</w:t>
      </w:r>
    </w:p>
    <w:p w14:paraId="272DFBD3" w14:textId="7BCE2309" w:rsidR="001D5C8A" w:rsidRPr="001D5C8A" w:rsidRDefault="001D5C8A" w:rsidP="001D5C8A">
      <w:pPr>
        <w:pStyle w:val="OZNRODZAKTUtznustawalubrozporzdzenieiorganwydajcy"/>
      </w:pPr>
      <w:r w:rsidRPr="001D5C8A">
        <w:t>Ustawa</w:t>
      </w:r>
    </w:p>
    <w:p w14:paraId="2A2290C5" w14:textId="2E231A37" w:rsidR="001D5C8A" w:rsidRPr="001D5C8A" w:rsidRDefault="001D5C8A" w:rsidP="001D5C8A">
      <w:pPr>
        <w:pStyle w:val="DATAAKTUdatauchwalenialubwydaniaaktu"/>
      </w:pPr>
      <w:r w:rsidRPr="001D5C8A">
        <w:t>z dnia</w:t>
      </w:r>
    </w:p>
    <w:p w14:paraId="0B18ADB0" w14:textId="77777777" w:rsidR="001D5C8A" w:rsidRPr="001D5C8A" w:rsidRDefault="001D5C8A" w:rsidP="001D5C8A">
      <w:pPr>
        <w:pStyle w:val="TYTUAKTUprzedmiotregulacjiustawylubrozporzdzenia"/>
      </w:pPr>
      <w:r w:rsidRPr="001D5C8A">
        <w:t>o szczególnych rozwiązaniach w zakresie rozpoznawania spraw dotyczących zawartych z konsumentami umów kredytu denominowanego lub indeksowanego do franka szwajcarskiego</w:t>
      </w:r>
      <w:r w:rsidRPr="00A21F2C">
        <w:rPr>
          <w:rStyle w:val="IGPindeksgrnyipogrubienie"/>
        </w:rPr>
        <w:footnoteReference w:id="1"/>
      </w:r>
      <w:r w:rsidRPr="00A21F2C">
        <w:rPr>
          <w:rStyle w:val="IGPindeksgrnyipogrubienie"/>
        </w:rPr>
        <w:t>)</w:t>
      </w:r>
    </w:p>
    <w:p w14:paraId="4CCBDD6D" w14:textId="090C4518"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1.</w:t>
      </w:r>
      <w:r w:rsidR="00EE78A4">
        <w:t> </w:t>
      </w:r>
      <w:r w:rsidRPr="001D5C8A">
        <w:t>1.</w:t>
      </w:r>
      <w:r w:rsidR="00EE78A4">
        <w:t> </w:t>
      </w:r>
      <w:r w:rsidRPr="001D5C8A">
        <w:t>Przepisy niniejszej ustawy stosuje się do rozpoznawanych w sądowym postępowaniu cywilnym w trybie procesowym spraw o roszczenia związane z zawartą z</w:t>
      </w:r>
      <w:r w:rsidR="006A482E">
        <w:t> </w:t>
      </w:r>
      <w:r w:rsidRPr="001D5C8A">
        <w:t>konsumentem:</w:t>
      </w:r>
    </w:p>
    <w:p w14:paraId="43FA8A0B" w14:textId="36C3534E" w:rsidR="001D5C8A" w:rsidRPr="001D5C8A" w:rsidRDefault="001D5C8A" w:rsidP="001D5C8A">
      <w:pPr>
        <w:pStyle w:val="PKTpunkt"/>
      </w:pPr>
      <w:r w:rsidRPr="001D5C8A">
        <w:t>1)</w:t>
      </w:r>
      <w:r w:rsidRPr="001D5C8A">
        <w:tab/>
        <w:t>umową kredytu denominowanego lub indeksowanego do franka szwajcarskiego (CHF) lub</w:t>
      </w:r>
    </w:p>
    <w:p w14:paraId="7D8EB3F7" w14:textId="7E5FA9E7" w:rsidR="001D5C8A" w:rsidRPr="001D5C8A" w:rsidRDefault="001D5C8A" w:rsidP="001D5C8A">
      <w:pPr>
        <w:pStyle w:val="PKTpunkt"/>
      </w:pPr>
      <w:r w:rsidRPr="001D5C8A">
        <w:t>2)</w:t>
      </w:r>
      <w:r w:rsidRPr="001D5C8A">
        <w:tab/>
        <w:t>umową pożyczki hipotecznej denominowanej lub indeksowanej do franka szwajcarskiego (CHF)</w:t>
      </w:r>
    </w:p>
    <w:p w14:paraId="669B011D" w14:textId="77777777" w:rsidR="001D5C8A" w:rsidRPr="001D5C8A" w:rsidRDefault="001D5C8A" w:rsidP="001D5C8A">
      <w:pPr>
        <w:pStyle w:val="CZWSPPKTczwsplnapunktw"/>
      </w:pPr>
      <w:r w:rsidRPr="001D5C8A">
        <w:sym w:font="Symbol" w:char="F02D"/>
      </w:r>
      <w:r w:rsidRPr="001D5C8A">
        <w:t xml:space="preserve"> o ile konsument ten jest stroną postępowania.</w:t>
      </w:r>
    </w:p>
    <w:p w14:paraId="6386B570" w14:textId="77777777" w:rsidR="001D5C8A" w:rsidRPr="001D5C8A" w:rsidRDefault="001D5C8A" w:rsidP="001D5C8A">
      <w:pPr>
        <w:pStyle w:val="USTustnpkodeksu"/>
      </w:pPr>
      <w:r w:rsidRPr="001D5C8A">
        <w:t>2. Przepisy niniejszej ustawy stosuje się również do spraw z udziałem:</w:t>
      </w:r>
    </w:p>
    <w:p w14:paraId="41EB65D9" w14:textId="77777777" w:rsidR="001D5C8A" w:rsidRPr="001D5C8A" w:rsidRDefault="001D5C8A" w:rsidP="001D5C8A">
      <w:pPr>
        <w:pStyle w:val="PKTpunkt"/>
      </w:pPr>
      <w:r w:rsidRPr="001D5C8A">
        <w:t>1)</w:t>
      </w:r>
      <w:r w:rsidRPr="001D5C8A">
        <w:tab/>
        <w:t>spadkobiercy konsumenta, z którym została zawarta umowa, o której mowa w ust. 1,</w:t>
      </w:r>
    </w:p>
    <w:p w14:paraId="7EAF1FB4" w14:textId="77777777" w:rsidR="001D5C8A" w:rsidRPr="001D5C8A" w:rsidRDefault="001D5C8A" w:rsidP="001D5C8A">
      <w:pPr>
        <w:pStyle w:val="PKTpunkt"/>
      </w:pPr>
      <w:r w:rsidRPr="001D5C8A">
        <w:t>2)</w:t>
      </w:r>
      <w:r w:rsidRPr="001D5C8A">
        <w:tab/>
        <w:t>konsumenta, który przystąpił do długu wynikającego z tej umowy lub poręczył za ten dług, lub</w:t>
      </w:r>
    </w:p>
    <w:p w14:paraId="1F602F7C" w14:textId="77777777" w:rsidR="001D5C8A" w:rsidRPr="001D5C8A" w:rsidRDefault="001D5C8A" w:rsidP="001D5C8A">
      <w:pPr>
        <w:pStyle w:val="PKTpunkt"/>
      </w:pPr>
      <w:r w:rsidRPr="001D5C8A">
        <w:t>3)</w:t>
      </w:r>
      <w:r w:rsidRPr="001D5C8A">
        <w:tab/>
        <w:t>osoby, która ponosi odpowiedzialność rzeczową za jego spłatę.</w:t>
      </w:r>
    </w:p>
    <w:p w14:paraId="480A5B86" w14:textId="37060991" w:rsidR="001D5C8A" w:rsidRPr="001D5C8A" w:rsidRDefault="001D5C8A" w:rsidP="001D5C8A">
      <w:pPr>
        <w:pStyle w:val="USTustnpkodeksu"/>
      </w:pPr>
      <w:r w:rsidRPr="001D5C8A">
        <w:t xml:space="preserve">3. Ilekroć w przepisach niniejszej ustawy jest mowa o „umowie kredytu”, rozumie się przez to zawartą przez konsumenta umowę kredytu denominowanego lub indeksowanego do franka szwajcarskiego (CHF) </w:t>
      </w:r>
      <w:bookmarkStart w:id="0" w:name="_Hlk197531728"/>
      <w:r w:rsidRPr="001D5C8A">
        <w:t>lub umowę pożyczki hipotecznej denominowanej lub indeksowanej do franka szwajcarskiego (CHF)</w:t>
      </w:r>
      <w:bookmarkEnd w:id="0"/>
      <w:r w:rsidRPr="001D5C8A">
        <w:t>.</w:t>
      </w:r>
    </w:p>
    <w:p w14:paraId="5065F55A" w14:textId="748A27B1" w:rsidR="001D5C8A" w:rsidRPr="001D5C8A" w:rsidRDefault="001D5C8A" w:rsidP="001D5C8A">
      <w:pPr>
        <w:pStyle w:val="USTustnpkodeksu"/>
      </w:pPr>
      <w:r w:rsidRPr="001D5C8A">
        <w:t>4. Ilekroć w przepisach niniejszej ustawy jest mowa o konsumencie, rozumie się przez to konsumenta, o którym mowa w ust. 1</w:t>
      </w:r>
      <w:r w:rsidR="00F6316E">
        <w:t>,</w:t>
      </w:r>
      <w:r w:rsidRPr="001D5C8A">
        <w:t xml:space="preserve"> oraz osoby wymienione w ust. 2.</w:t>
      </w:r>
    </w:p>
    <w:p w14:paraId="72825715" w14:textId="3291E054"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2.</w:t>
      </w:r>
      <w:r w:rsidR="00EE78A4">
        <w:t> </w:t>
      </w:r>
      <w:r w:rsidRPr="001D5C8A">
        <w:t>1.</w:t>
      </w:r>
      <w:r w:rsidR="00EE78A4">
        <w:t> </w:t>
      </w:r>
      <w:bookmarkStart w:id="1" w:name="_Hlk201043970"/>
      <w:r w:rsidRPr="001D5C8A">
        <w:t xml:space="preserve">W sprawach nieuregulowanych w niniejszej ustawie stosuje się przepisy ustawy z dnia 17 listopada 1964 r. </w:t>
      </w:r>
      <w:r w:rsidRPr="001D5C8A">
        <w:sym w:font="Symbol" w:char="F02D"/>
      </w:r>
      <w:r w:rsidRPr="001D5C8A">
        <w:t xml:space="preserve"> Kodeks postępowania cywilnego (Dz. U. z 2024 r. poz. 1568 i</w:t>
      </w:r>
      <w:r w:rsidR="006A482E">
        <w:t> </w:t>
      </w:r>
      <w:r w:rsidRPr="001D5C8A">
        <w:t>1841 oraz z 2025 r. poz. 620</w:t>
      </w:r>
      <w:r w:rsidR="00023518">
        <w:t>,</w:t>
      </w:r>
      <w:r w:rsidRPr="001D5C8A">
        <w:t xml:space="preserve"> 1172</w:t>
      </w:r>
      <w:r w:rsidR="00023518">
        <w:t xml:space="preserve"> i 1302</w:t>
      </w:r>
      <w:r w:rsidRPr="001D5C8A">
        <w:t>), zwanej dalej „Kodeksem postępowania cywilnego”.</w:t>
      </w:r>
      <w:bookmarkEnd w:id="1"/>
    </w:p>
    <w:p w14:paraId="0D53B539" w14:textId="5C4F6549" w:rsidR="001D5C8A" w:rsidRPr="001D5C8A" w:rsidRDefault="001D5C8A" w:rsidP="001D5C8A">
      <w:pPr>
        <w:pStyle w:val="USTustnpkodeksu"/>
      </w:pPr>
      <w:r w:rsidRPr="001D5C8A">
        <w:lastRenderedPageBreak/>
        <w:t>2. Ustawy nie stosuje się do spraw o pozbawienie wykonalności tytułu wykonawczego stwierdzającego obowiązek spełnienia świadczeń z umowy kredytu oraz o uzgodnienie z</w:t>
      </w:r>
      <w:r w:rsidR="006A482E">
        <w:t> </w:t>
      </w:r>
      <w:r w:rsidRPr="001D5C8A">
        <w:t>rzeczywistym stanem prawnym treści księgi wieczystej prowadzonej dla nieruchomości, na której zostały zabezpieczone wierzytelności o spełnienie świadczeń z takiej umowy.</w:t>
      </w:r>
    </w:p>
    <w:p w14:paraId="5F5BF118" w14:textId="77777777" w:rsidR="001D5C8A" w:rsidRPr="001D5C8A" w:rsidRDefault="001D5C8A" w:rsidP="001D5C8A">
      <w:pPr>
        <w:pStyle w:val="USTustnpkodeksu"/>
      </w:pPr>
      <w:r w:rsidRPr="001D5C8A">
        <w:t>3. Ustawy nie stosuje się do roszczeń dochodzonych w postępowaniu grupowym, upadłościowym oraz restrukturyzacyjnym.</w:t>
      </w:r>
    </w:p>
    <w:p w14:paraId="653D180F" w14:textId="5059FD5E" w:rsidR="001D5C8A" w:rsidRPr="001D5C8A" w:rsidRDefault="001D5C8A" w:rsidP="001D5C8A">
      <w:pPr>
        <w:pStyle w:val="ARTartustawynprozporzdzenia"/>
      </w:pPr>
      <w:bookmarkStart w:id="2" w:name="_Hlk200966936"/>
      <w:r w:rsidRPr="001D5C8A">
        <w:rPr>
          <w:rStyle w:val="Ppogrubienie"/>
        </w:rPr>
        <w:t>Art.</w:t>
      </w:r>
      <w:r w:rsidR="00EE78A4">
        <w:rPr>
          <w:rStyle w:val="Ppogrubienie"/>
        </w:rPr>
        <w:t> </w:t>
      </w:r>
      <w:r w:rsidRPr="001D5C8A">
        <w:rPr>
          <w:rStyle w:val="Ppogrubienie"/>
        </w:rPr>
        <w:t>3.</w:t>
      </w:r>
      <w:r w:rsidR="00EE78A4">
        <w:t> </w:t>
      </w:r>
      <w:r w:rsidRPr="001D5C8A">
        <w:t>1.</w:t>
      </w:r>
      <w:r w:rsidR="00EE78A4">
        <w:t> </w:t>
      </w:r>
      <w:r w:rsidRPr="001D5C8A">
        <w:t>Z chwilą doręczenia pozwanemu pozwu wniesionego przez konsumenta albo z</w:t>
      </w:r>
      <w:r w:rsidR="006A482E">
        <w:t> </w:t>
      </w:r>
      <w:r w:rsidRPr="001D5C8A">
        <w:t>chwilą doręczenia powodowi pozwu wzajemnego wniesionego przez konsumenta obowiązek spełniania przez konsumenta świadczeń wynikających z umowy kredytu ulega wstrzymaniu z</w:t>
      </w:r>
      <w:r w:rsidR="006A482E">
        <w:t> </w:t>
      </w:r>
      <w:r w:rsidRPr="001D5C8A">
        <w:t>mocy prawa do czasu prawomocnego zakończenia postępowania.</w:t>
      </w:r>
    </w:p>
    <w:p w14:paraId="73D0D854" w14:textId="3E89E0B3" w:rsidR="001D5C8A" w:rsidRPr="001D5C8A" w:rsidRDefault="001D5C8A" w:rsidP="001D5C8A">
      <w:pPr>
        <w:pStyle w:val="USTustnpkodeksu"/>
      </w:pPr>
      <w:r w:rsidRPr="001D5C8A">
        <w:t>2. Wstrzymanie się przez konsumenta ze spełnianiem świadczeń, o których mowa w</w:t>
      </w:r>
      <w:r w:rsidR="006A482E">
        <w:t> </w:t>
      </w:r>
      <w:r w:rsidRPr="001D5C8A">
        <w:t>ust.</w:t>
      </w:r>
      <w:r w:rsidR="006A482E">
        <w:t> </w:t>
      </w:r>
      <w:r w:rsidRPr="001D5C8A">
        <w:t>1, nie może być uznane za niewykonanie lub nienależyte wykonanie umowy kredytu.</w:t>
      </w:r>
    </w:p>
    <w:p w14:paraId="2E080966" w14:textId="77777777" w:rsidR="001D5C8A" w:rsidRPr="001D5C8A" w:rsidRDefault="001D5C8A" w:rsidP="001D5C8A">
      <w:pPr>
        <w:pStyle w:val="USTustnpkodeksu"/>
      </w:pPr>
      <w:r w:rsidRPr="001D5C8A">
        <w:t>3. Z powodu niespełnienia przez konsumenta świadczeń, o których mowa w ust. 1, pozwany nie może podejmować czynności związanych z niewykonaniem lub nienależytym wykonaniem umowy, w szczególności rozwiązać umowy ani zgłosić lub udostępnić informacji o niespełnieniu tych świadczeń:</w:t>
      </w:r>
    </w:p>
    <w:p w14:paraId="055D63B4" w14:textId="77777777" w:rsidR="001D5C8A" w:rsidRPr="001D5C8A" w:rsidRDefault="001D5C8A" w:rsidP="001D5C8A">
      <w:pPr>
        <w:pStyle w:val="PKTpunkt"/>
      </w:pPr>
      <w:bookmarkStart w:id="3" w:name="_Hlk200967707"/>
      <w:r w:rsidRPr="001D5C8A">
        <w:t>1)</w:t>
      </w:r>
      <w:r w:rsidRPr="001D5C8A">
        <w:tab/>
        <w:t>instytucjom, o których mowa w art. 105 ust. 4 ustawy z dnia 29 sierpnia 1997 r. – Prawo bankowe (Dz. U. z 2024 r. poz. 1646, z późn. zm.</w:t>
      </w:r>
      <w:r w:rsidRPr="001D5C8A">
        <w:rPr>
          <w:rStyle w:val="Odwoanieprzypisudolnego"/>
        </w:rPr>
        <w:footnoteReference w:id="2"/>
      </w:r>
      <w:r w:rsidRPr="001D5C8A">
        <w:rPr>
          <w:rStyle w:val="IGindeksgrny"/>
        </w:rPr>
        <w:t>)</w:t>
      </w:r>
      <w:r w:rsidRPr="001D5C8A">
        <w:t>);</w:t>
      </w:r>
    </w:p>
    <w:p w14:paraId="6AC6951A" w14:textId="77777777" w:rsidR="001D5C8A" w:rsidRPr="001D5C8A" w:rsidRDefault="001D5C8A" w:rsidP="001D5C8A">
      <w:pPr>
        <w:pStyle w:val="PKTpunkt"/>
      </w:pPr>
      <w:r w:rsidRPr="001D5C8A">
        <w:t>2)</w:t>
      </w:r>
      <w:r w:rsidRPr="001D5C8A">
        <w:tab/>
        <w:t>instytucjom finansowym będącym podmiotami zależnymi od banków;</w:t>
      </w:r>
    </w:p>
    <w:p w14:paraId="5F5306CC" w14:textId="4A7E188E" w:rsidR="001D5C8A" w:rsidRPr="001D5C8A" w:rsidRDefault="001D5C8A" w:rsidP="001D5C8A">
      <w:pPr>
        <w:pStyle w:val="PKTpunkt"/>
      </w:pPr>
      <w:r w:rsidRPr="001D5C8A">
        <w:t>3)</w:t>
      </w:r>
      <w:r w:rsidRPr="001D5C8A">
        <w:tab/>
        <w:t>biurom informacji gospodarczej działającym na podstawie ustawy z dnia 9 kwietnia 2010</w:t>
      </w:r>
      <w:r w:rsidR="006A482E">
        <w:t> </w:t>
      </w:r>
      <w:r w:rsidRPr="001D5C8A">
        <w:t>r. o udostępnianiu informacji gospodarczych i wymianie danych gospodarczych (Dz. U. z 2025 r. poz. 85);</w:t>
      </w:r>
    </w:p>
    <w:p w14:paraId="0F389FCC" w14:textId="04D71420" w:rsidR="001D5C8A" w:rsidRPr="001D5C8A" w:rsidRDefault="001D5C8A" w:rsidP="001D5C8A">
      <w:pPr>
        <w:pStyle w:val="PKTpunkt"/>
      </w:pPr>
      <w:r w:rsidRPr="001D5C8A">
        <w:t>4)</w:t>
      </w:r>
      <w:r w:rsidRPr="001D5C8A">
        <w:tab/>
        <w:t>instytucjom pożyczkowym oraz podmiotom, o których mowa w art. 59d ustawy z dnia 12</w:t>
      </w:r>
      <w:r w:rsidR="006A482E">
        <w:t> </w:t>
      </w:r>
      <w:r w:rsidRPr="001D5C8A">
        <w:t>maja 2011 r. o kredycie konsumenckim (Dz. U. z 2024 r. poz. 1497 oraz z 2025 r. poz.</w:t>
      </w:r>
      <w:r w:rsidR="006A482E">
        <w:t> </w:t>
      </w:r>
      <w:r w:rsidRPr="001D5C8A">
        <w:t>146).</w:t>
      </w:r>
    </w:p>
    <w:bookmarkEnd w:id="3"/>
    <w:p w14:paraId="0A5706DE" w14:textId="77777777" w:rsidR="001D5C8A" w:rsidRPr="001D5C8A" w:rsidRDefault="001D5C8A" w:rsidP="001D5C8A">
      <w:pPr>
        <w:pStyle w:val="USTustnpkodeksu"/>
      </w:pPr>
      <w:r w:rsidRPr="001D5C8A">
        <w:t xml:space="preserve">4. </w:t>
      </w:r>
      <w:bookmarkStart w:id="4" w:name="_Hlk200974132"/>
      <w:r w:rsidRPr="001D5C8A">
        <w:t xml:space="preserve">W przypadku zgłoszenia lub udostępnienia informacji o niespełnieniu świadczeń wynikających z umowy kredytu, przed doręczeniem pozwu albo pozwu wzajemnego, kredytodawca ma obowiązek powiadomić instytucje lub biura, o których mowa w ust. 3, że nastąpił skutek przewidziany w ust. 1, w terminie miesiąca od dnia doręczenia pozwu albo pozwu wzajemnego. Instytucje lub biura są obowiązane wykreślić dane ze zbioru, w którym są </w:t>
      </w:r>
      <w:r w:rsidRPr="001D5C8A">
        <w:lastRenderedPageBreak/>
        <w:t>one przetwarzane, w terminie nie dłuższym niż miesiąc od dnia otrzymania powiadomienia. Powiadomienie może zostać przekazane w drodze teletransmisji.</w:t>
      </w:r>
    </w:p>
    <w:bookmarkEnd w:id="4"/>
    <w:p w14:paraId="47AF1723" w14:textId="0D2D5F82" w:rsidR="001D5C8A" w:rsidRPr="001D5C8A" w:rsidRDefault="001D5C8A" w:rsidP="001D5C8A">
      <w:pPr>
        <w:pStyle w:val="USTustnpkodeksu"/>
      </w:pPr>
      <w:r w:rsidRPr="001D5C8A">
        <w:t>5. Wniosek o udzielenie zabezpieczenia roszczenia przez wstrzymanie obowiązku spełniania przez konsumenta świadczeń wynikających z umowy kredytu lub zakazanie pozwanemu dokonywania czynności, o których mowa w ust. 3, a także w inny sposób prowadzący do osiągnięcia skutków określonych w ust. 1, 3 i 4 przewodniczący pozostawia w</w:t>
      </w:r>
      <w:r w:rsidR="006A482E">
        <w:t> </w:t>
      </w:r>
      <w:r w:rsidRPr="001D5C8A">
        <w:t>aktach sprawy bez żadnych dalszych czynności.</w:t>
      </w:r>
    </w:p>
    <w:p w14:paraId="2317852A" w14:textId="20B5ABEF" w:rsidR="001D5C8A" w:rsidRPr="001D5C8A" w:rsidRDefault="001D5C8A" w:rsidP="001D5C8A">
      <w:pPr>
        <w:pStyle w:val="USTustnpkodeksu"/>
      </w:pPr>
      <w:r w:rsidRPr="001D5C8A">
        <w:t>6. Mimo zajścia skutku określonego w ust. 1 kredytodawca nie może odmówić przyjęcia świadczenia, jeżeli łączna wysokość świadczeń spełnionych już w wykonaniu umowy kredytu jest niższa od kwoty kredytu udostępnionej kredytobiorcy.</w:t>
      </w:r>
    </w:p>
    <w:bookmarkEnd w:id="2"/>
    <w:p w14:paraId="585C61DD" w14:textId="331B4EA9"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4.</w:t>
      </w:r>
      <w:r w:rsidR="00EE78A4">
        <w:t> </w:t>
      </w:r>
      <w:r w:rsidRPr="001D5C8A">
        <w:t>1.</w:t>
      </w:r>
      <w:r w:rsidR="00EE78A4">
        <w:t> </w:t>
      </w:r>
      <w:r w:rsidRPr="001D5C8A">
        <w:t>Sąd pierwszej instancji może rozpoznać sprawę na posiedzeniu niejawnym również w przypadku, w którym strona złożyła wniosek o wysłuchanie na rozprawie.</w:t>
      </w:r>
    </w:p>
    <w:p w14:paraId="6B2351AB" w14:textId="39A56B68" w:rsidR="001D5C8A" w:rsidRPr="001D5C8A" w:rsidRDefault="001D5C8A" w:rsidP="001D5C8A">
      <w:pPr>
        <w:pStyle w:val="USTustnpkodeksu"/>
      </w:pPr>
      <w:bookmarkStart w:id="5" w:name="_Hlk187822259"/>
      <w:r w:rsidRPr="001D5C8A">
        <w:t xml:space="preserve">2. </w:t>
      </w:r>
      <w:bookmarkEnd w:id="5"/>
      <w:r w:rsidRPr="001D5C8A">
        <w:t>Jeżeli strona złożyła wniosek o wysłuchanie na rozprawie, przewodniczący, kierując sprawę do rozpoznania na posiedzeniu niejawnym, informuje o tym strony, wskazując zasadnicze powody uzasadniające rozpoznanie sprawy na posiedzeniu niejawnym</w:t>
      </w:r>
      <w:r w:rsidR="003861CA">
        <w:t>,</w:t>
      </w:r>
      <w:r w:rsidRPr="001D5C8A">
        <w:t xml:space="preserve"> i wyznacza co najmniej dwutygodniowy termin do złożenia pism procesowych.</w:t>
      </w:r>
    </w:p>
    <w:p w14:paraId="45010D06" w14:textId="31F60F58"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5.</w:t>
      </w:r>
      <w:r w:rsidR="00EE78A4">
        <w:t> </w:t>
      </w:r>
      <w:r w:rsidRPr="001D5C8A">
        <w:t>1.</w:t>
      </w:r>
      <w:r w:rsidR="00EE78A4">
        <w:t> </w:t>
      </w:r>
      <w:r w:rsidRPr="001D5C8A">
        <w:t xml:space="preserve">Zarzut potrącenia może zostać podniesiony </w:t>
      </w:r>
      <w:bookmarkStart w:id="6" w:name="_Hlk197533379"/>
      <w:r w:rsidRPr="001D5C8A">
        <w:t>aż do zamknięcia rozprawy przed sądem drugiej instancji</w:t>
      </w:r>
      <w:bookmarkEnd w:id="6"/>
      <w:r w:rsidRPr="001D5C8A">
        <w:t>.</w:t>
      </w:r>
    </w:p>
    <w:p w14:paraId="545D7B6A" w14:textId="47B7674E" w:rsidR="001D5C8A" w:rsidRPr="001D5C8A" w:rsidRDefault="001D5C8A" w:rsidP="001D5C8A">
      <w:pPr>
        <w:pStyle w:val="USTustnpkodeksu"/>
      </w:pPr>
      <w:r w:rsidRPr="001D5C8A">
        <w:t xml:space="preserve">2. </w:t>
      </w:r>
      <w:bookmarkStart w:id="7" w:name="_Hlk197533434"/>
      <w:r w:rsidRPr="001D5C8A">
        <w:t>Jeżeli sprawa podlega rozpoznaniu na posiedzeniu niejawnym, zarzut potrącenia może zostać zgłoszony do wydania wyroku przez sąd drugiej instancji</w:t>
      </w:r>
      <w:bookmarkEnd w:id="7"/>
      <w:r w:rsidRPr="001D5C8A">
        <w:t>.</w:t>
      </w:r>
    </w:p>
    <w:p w14:paraId="2154825A" w14:textId="77777777" w:rsidR="001D5C8A" w:rsidRPr="001D5C8A" w:rsidRDefault="001D5C8A" w:rsidP="001D5C8A">
      <w:pPr>
        <w:pStyle w:val="USTustnpkodeksu"/>
      </w:pPr>
      <w:r w:rsidRPr="001D5C8A">
        <w:t>3. Przepisów art. 203</w:t>
      </w:r>
      <w:r w:rsidRPr="001D5C8A">
        <w:rPr>
          <w:rStyle w:val="IGindeksgrny"/>
        </w:rPr>
        <w:t>1</w:t>
      </w:r>
      <w:r w:rsidRPr="001D5C8A">
        <w:t xml:space="preserve"> § 1 i 2 Kodeksu postępowania cywilnego nie stosuje się.</w:t>
      </w:r>
    </w:p>
    <w:p w14:paraId="42197F4D" w14:textId="77777777" w:rsidR="001D5C8A" w:rsidRPr="001D5C8A" w:rsidRDefault="001D5C8A" w:rsidP="001D5C8A">
      <w:pPr>
        <w:pStyle w:val="USTustnpkodeksu"/>
      </w:pPr>
      <w:r w:rsidRPr="001D5C8A">
        <w:t>4. Do pisma obejmującego zarzut potrącenia stosuje się art. 132 Kodeksu postępowania cywilnego.</w:t>
      </w:r>
    </w:p>
    <w:p w14:paraId="6735872F" w14:textId="6202E7FC" w:rsidR="001D5C8A" w:rsidRPr="001D5C8A" w:rsidRDefault="001D5C8A" w:rsidP="001D5C8A">
      <w:pPr>
        <w:pStyle w:val="USTustnpkodeksu"/>
      </w:pPr>
      <w:r w:rsidRPr="001D5C8A">
        <w:t>5. Jeżeli kredytodawca złożył oświadczenie o potrąceniu po wytoczeniu powództwa, a</w:t>
      </w:r>
      <w:r w:rsidR="006A482E">
        <w:t> </w:t>
      </w:r>
      <w:r w:rsidRPr="001D5C8A">
        <w:t>konsument nie zakwestionował zasadności potrącenia, kredytodawca ponosi koszty procesu w części, w jakiej powództwo zostało oddalone wskutek uwzględnienia potrącenia, niezależnie od wyniku sprawy.</w:t>
      </w:r>
    </w:p>
    <w:p w14:paraId="0B900A97" w14:textId="248AA7C8" w:rsidR="001D5C8A" w:rsidRPr="001D5C8A" w:rsidRDefault="001D5C8A" w:rsidP="001D5C8A">
      <w:pPr>
        <w:pStyle w:val="USTustnpkodeksu"/>
      </w:pPr>
      <w:r w:rsidRPr="001D5C8A">
        <w:t>6. Przepis ust. 5 stosuje się odpowiednio do rozstrzygnięcia o kosztach procesu w</w:t>
      </w:r>
      <w:r w:rsidR="006A482E">
        <w:t> </w:t>
      </w:r>
      <w:r w:rsidRPr="001D5C8A">
        <w:t>przypadku umorzenia postępowania na skutek cofnięcia pozwu przez konsumenta wynikającego z</w:t>
      </w:r>
      <w:r w:rsidR="00D363B3">
        <w:t>e</w:t>
      </w:r>
      <w:r w:rsidRPr="001D5C8A">
        <w:t xml:space="preserve"> złożonego przez kredytodawcę oświadczenia o potrąceniu.</w:t>
      </w:r>
    </w:p>
    <w:p w14:paraId="2FF307A4" w14:textId="3AEF827E"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6.</w:t>
      </w:r>
      <w:r w:rsidR="00EE78A4">
        <w:t> </w:t>
      </w:r>
      <w:r w:rsidRPr="001D5C8A">
        <w:t>Sąd może przesłuchać świadka poza salą sądową w ramach posiedzenia zdalnego mimo złożenia sprzeciwu, o którym mowa w art. 263</w:t>
      </w:r>
      <w:r w:rsidRPr="001D5C8A">
        <w:rPr>
          <w:rStyle w:val="IGindeksgrny"/>
        </w:rPr>
        <w:t>1</w:t>
      </w:r>
      <w:r w:rsidRPr="001D5C8A">
        <w:t xml:space="preserve"> Kodeksu postępowania cywilnego.</w:t>
      </w:r>
    </w:p>
    <w:p w14:paraId="1978EEAE" w14:textId="43714E54" w:rsidR="001D5C8A" w:rsidRPr="001D5C8A" w:rsidRDefault="001D5C8A" w:rsidP="001D5C8A">
      <w:pPr>
        <w:pStyle w:val="ARTartustawynprozporzdzenia"/>
      </w:pPr>
      <w:r w:rsidRPr="001D5C8A">
        <w:rPr>
          <w:rStyle w:val="Ppogrubienie"/>
        </w:rPr>
        <w:lastRenderedPageBreak/>
        <w:t>Art.</w:t>
      </w:r>
      <w:r w:rsidR="00EE78A4">
        <w:rPr>
          <w:rStyle w:val="Ppogrubienie"/>
        </w:rPr>
        <w:t> </w:t>
      </w:r>
      <w:r w:rsidRPr="001D5C8A">
        <w:rPr>
          <w:rStyle w:val="Ppogrubienie"/>
        </w:rPr>
        <w:t>7.</w:t>
      </w:r>
      <w:r w:rsidR="00EE78A4">
        <w:t> </w:t>
      </w:r>
      <w:r w:rsidRPr="001D5C8A">
        <w:t>Strona może być przesłuchana przez złożenie zeznań na piśmie, jeżeli nie zachodzi potrzeba odebrania przyrzeczenia i sąd tak postanowi. W takim przypadku sąd doręcza stronie listę pytań wraz z pouczeniem, że może zostać wezwana na rozprawę. Przepis art. 165 § 2 Kodeksu postępowania cywilnego stosuje się odpowiednio.</w:t>
      </w:r>
    </w:p>
    <w:p w14:paraId="4F69435B" w14:textId="7164A31E"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8.</w:t>
      </w:r>
      <w:r w:rsidR="00EE78A4">
        <w:rPr>
          <w:rStyle w:val="Ppogrubienie"/>
        </w:rPr>
        <w:t> </w:t>
      </w:r>
      <w:r w:rsidRPr="001D5C8A">
        <w:t>1.</w:t>
      </w:r>
      <w:r w:rsidR="00EE78A4">
        <w:t> </w:t>
      </w:r>
      <w:r w:rsidRPr="001D5C8A">
        <w:t>Powództwo wzajemne można wytoczyć aż do zamknięcia rozprawy przed sądem pierwszej instancji, a jeżeli sprawa podlega rozpoznaniu na posiedzeniu niejawnym, aż do wydania wyroku przez sąd pierwszej instancji.</w:t>
      </w:r>
    </w:p>
    <w:p w14:paraId="1449D21A" w14:textId="3CD2A22C" w:rsidR="001D5C8A" w:rsidRPr="001D5C8A" w:rsidRDefault="001D5C8A" w:rsidP="001D5C8A">
      <w:pPr>
        <w:pStyle w:val="USTustnpkodeksu"/>
      </w:pPr>
      <w:r w:rsidRPr="001D5C8A">
        <w:t>2. Sąd może wyłączyć powództwo wzajemne do oddzielnego rozpoznania oraz rozstrzygnięcia, jeżeli jego rozpatrzenie łącznie z powództwem głównym mogłoby doprowadzić do nadmiernej zwłoki w postępowaniu.</w:t>
      </w:r>
    </w:p>
    <w:p w14:paraId="6F0DF354" w14:textId="77A43797" w:rsidR="001D5C8A" w:rsidRPr="001D5C8A" w:rsidRDefault="001D5C8A" w:rsidP="001D5C8A">
      <w:pPr>
        <w:pStyle w:val="USTustnpkodeksu"/>
      </w:pPr>
      <w:r w:rsidRPr="001D5C8A">
        <w:t>3. Sąd właściwy do rozpoznania powództwa głównego jest również właściwy do rozpoznania powództwa wzajemnego bez względu na wartość przedmiotu sporu.</w:t>
      </w:r>
    </w:p>
    <w:p w14:paraId="053CCD16" w14:textId="700BF80C"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9.</w:t>
      </w:r>
      <w:r w:rsidR="00EE78A4">
        <w:t> </w:t>
      </w:r>
      <w:r w:rsidRPr="001D5C8A">
        <w:t>W razie cofnięcia pozwu ze skutkiem prawnym przed wydaniem wyroku postanowienie o umorzeniu postępowania oraz o kosztach procesu może wydać referendarz sądowy.</w:t>
      </w:r>
    </w:p>
    <w:p w14:paraId="08948A4E" w14:textId="5FFBB316"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10.</w:t>
      </w:r>
      <w:r w:rsidR="00EE78A4">
        <w:t> </w:t>
      </w:r>
      <w:r w:rsidRPr="001D5C8A">
        <w:t>1.</w:t>
      </w:r>
      <w:r w:rsidR="00EE78A4">
        <w:t> </w:t>
      </w:r>
      <w:r w:rsidRPr="001D5C8A">
        <w:t>Sąd drugiej instancji rozpoznaje sprawę w składzie jednego sędziego, z</w:t>
      </w:r>
      <w:r w:rsidR="006A482E">
        <w:t> </w:t>
      </w:r>
      <w:r w:rsidRPr="001D5C8A">
        <w:t>zastrzeżeniem art. 367</w:t>
      </w:r>
      <w:r w:rsidRPr="001D5C8A">
        <w:rPr>
          <w:rStyle w:val="IGindeksgrny"/>
        </w:rPr>
        <w:t>1</w:t>
      </w:r>
      <w:r w:rsidRPr="001D5C8A">
        <w:t xml:space="preserve"> § 3 Kodeksu postępowania cywilnego.</w:t>
      </w:r>
    </w:p>
    <w:p w14:paraId="458A867C" w14:textId="77777777" w:rsidR="001D5C8A" w:rsidRPr="001D5C8A" w:rsidRDefault="001D5C8A" w:rsidP="001D5C8A">
      <w:pPr>
        <w:pStyle w:val="USTustnpkodeksu"/>
      </w:pPr>
      <w:r w:rsidRPr="001D5C8A">
        <w:t>2. Sąd pierwszej oraz drugiej instancji rozpoznaje zażalenie w składzie jednego sędziego.</w:t>
      </w:r>
    </w:p>
    <w:p w14:paraId="6E562D11" w14:textId="1684BF8F"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11.</w:t>
      </w:r>
      <w:r w:rsidR="00EE78A4">
        <w:t> </w:t>
      </w:r>
      <w:r w:rsidRPr="001D5C8A">
        <w:t>Sąd drugiej instancji może rozpoznać sprawę na posiedzeniu niejawnym, mimo złożenia przez stronę wniosku o przeprowadzenie rozprawy.</w:t>
      </w:r>
    </w:p>
    <w:p w14:paraId="7B0BE633" w14:textId="3A57FC3B"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12.</w:t>
      </w:r>
      <w:r w:rsidR="00EE78A4">
        <w:t> </w:t>
      </w:r>
      <w:r w:rsidRPr="001D5C8A">
        <w:t>Do postępowania przed sądem drugiej instancji stosuje się odpowiednio przepisy art. 6 i art. 7.</w:t>
      </w:r>
    </w:p>
    <w:p w14:paraId="128B2AA4" w14:textId="7395EA22"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13.</w:t>
      </w:r>
      <w:r w:rsidR="00EE78A4">
        <w:t> </w:t>
      </w:r>
      <w:r w:rsidRPr="001D5C8A">
        <w:t>W razie cofnięcia apelacji postanowienie o umorzeniu postępowania apelacyjnego oraz o jego kosztach może wydać referendarz sądowy.</w:t>
      </w:r>
    </w:p>
    <w:p w14:paraId="7FEF8FA5" w14:textId="2134F3F1" w:rsidR="001D5C8A" w:rsidRPr="001D5C8A" w:rsidRDefault="001D5C8A" w:rsidP="001D5C8A">
      <w:pPr>
        <w:pStyle w:val="ARTartustawynprozporzdzenia"/>
      </w:pPr>
      <w:r w:rsidRPr="001D5C8A">
        <w:rPr>
          <w:rStyle w:val="Ppogrubienie"/>
        </w:rPr>
        <w:t>Art.</w:t>
      </w:r>
      <w:r w:rsidR="00EE78A4">
        <w:rPr>
          <w:rStyle w:val="Ppogrubienie"/>
        </w:rPr>
        <w:t> </w:t>
      </w:r>
      <w:r w:rsidRPr="001D5C8A">
        <w:rPr>
          <w:rStyle w:val="Ppogrubienie"/>
        </w:rPr>
        <w:t>14.</w:t>
      </w:r>
      <w:r w:rsidR="00EE78A4">
        <w:t> </w:t>
      </w:r>
      <w:r w:rsidRPr="001D5C8A">
        <w:t xml:space="preserve">W ustawie z dnia 9 marca 2023 r. o zmianie ustawy </w:t>
      </w:r>
      <w:r w:rsidRPr="001D5C8A">
        <w:sym w:font="Symbol" w:char="F02D"/>
      </w:r>
      <w:r w:rsidRPr="001D5C8A">
        <w:t xml:space="preserve"> Kodeks postępowania cywilnego oraz niektórych innych ustaw (Dz. U. poz. 614) w art. 18 w ust. 1 dodaje się zdanie drugie w brzmieniu:</w:t>
      </w:r>
    </w:p>
    <w:p w14:paraId="2466A461" w14:textId="077F3A92" w:rsidR="001D5C8A" w:rsidRPr="001D5C8A" w:rsidRDefault="001D5C8A" w:rsidP="001D5C8A">
      <w:pPr>
        <w:pStyle w:val="ZFRAGzmfragmentunpzdaniaartykuempunktem"/>
      </w:pPr>
      <w:r w:rsidRPr="001D5C8A">
        <w:t>„Jeżeli powód nie ma miejsca zamieszkania w Polsce, powództwo wytacza się według ostatniego miejsca zamieszkania powoda w Polsce.”.</w:t>
      </w:r>
    </w:p>
    <w:p w14:paraId="10BCE566" w14:textId="7DC59284" w:rsidR="001D5C8A" w:rsidRPr="001D5C8A" w:rsidRDefault="001D5C8A" w:rsidP="001D5C8A">
      <w:pPr>
        <w:pStyle w:val="ARTartustawynprozporzdzenia"/>
      </w:pPr>
      <w:r w:rsidRPr="001D5C8A">
        <w:rPr>
          <w:rStyle w:val="Ppogrubienie"/>
        </w:rPr>
        <w:lastRenderedPageBreak/>
        <w:t>Art.</w:t>
      </w:r>
      <w:r w:rsidR="00694425">
        <w:rPr>
          <w:rStyle w:val="Ppogrubienie"/>
        </w:rPr>
        <w:t> </w:t>
      </w:r>
      <w:r w:rsidRPr="001D5C8A">
        <w:rPr>
          <w:rStyle w:val="Ppogrubienie"/>
        </w:rPr>
        <w:t>15.</w:t>
      </w:r>
      <w:r w:rsidR="00694425">
        <w:t> </w:t>
      </w:r>
      <w:r w:rsidRPr="001D5C8A">
        <w:t>1.</w:t>
      </w:r>
      <w:r w:rsidR="00694425">
        <w:t> </w:t>
      </w:r>
      <w:r w:rsidRPr="001D5C8A">
        <w:t>Sąd z urzędu zwraca powodowi połowę uiszczonej opłaty od pozwu cofniętego także po rozpoczęciu posiedzenia, na które sprawa została skierowana, jeżeli cofnięcie to nastąpiło nie później niż 6 miesięcy od dnia wejścia w życie niniejszej ustawy.</w:t>
      </w:r>
    </w:p>
    <w:p w14:paraId="39B92A76" w14:textId="77777777" w:rsidR="001D5C8A" w:rsidRPr="001D5C8A" w:rsidRDefault="001D5C8A" w:rsidP="001D5C8A">
      <w:pPr>
        <w:pStyle w:val="USTustnpkodeksu"/>
      </w:pPr>
      <w:r w:rsidRPr="001D5C8A">
        <w:t>2. Sąd z urzędu zwraca stronie połowę uiszczonej opłaty od apelacji cofniętej także po rozpoczęciu posiedzenia, na które sprawa została skierowana, jeżeli cofnięcie to nastąpiło nie później niż 6 miesięcy od dnia wejścia w życie niniejszej ustawy.</w:t>
      </w:r>
    </w:p>
    <w:p w14:paraId="0F9EB162" w14:textId="77777777" w:rsidR="001D5C8A" w:rsidRPr="001D5C8A" w:rsidRDefault="001D5C8A" w:rsidP="001D5C8A">
      <w:pPr>
        <w:pStyle w:val="USTustnpkodeksu"/>
      </w:pPr>
      <w:r w:rsidRPr="001D5C8A">
        <w:t>3. Sąd z urzędu zwraca stronie połowę uiszczonej opłaty od skargi kasacyjnej cofniętej także po jej przyjęciu do rozpoznania, jeżeli cofnięcie to nastąpiło nie później niż 6 miesięcy od dnia wejścia w życie niniejszej ustawy.</w:t>
      </w:r>
    </w:p>
    <w:p w14:paraId="5607BF23" w14:textId="623E0384" w:rsidR="001D5C8A" w:rsidRPr="001D5C8A" w:rsidRDefault="001D5C8A" w:rsidP="001D5C8A">
      <w:pPr>
        <w:pStyle w:val="ARTartustawynprozporzdzenia"/>
      </w:pPr>
      <w:r w:rsidRPr="001D5C8A">
        <w:rPr>
          <w:rStyle w:val="Ppogrubienie"/>
        </w:rPr>
        <w:t>Art.</w:t>
      </w:r>
      <w:r w:rsidR="00694425">
        <w:rPr>
          <w:rStyle w:val="Ppogrubienie"/>
        </w:rPr>
        <w:t> </w:t>
      </w:r>
      <w:r w:rsidRPr="001D5C8A">
        <w:rPr>
          <w:rStyle w:val="Ppogrubienie"/>
        </w:rPr>
        <w:t>16.</w:t>
      </w:r>
      <w:r w:rsidR="00694425">
        <w:t> </w:t>
      </w:r>
      <w:r w:rsidRPr="001D5C8A">
        <w:t>1.</w:t>
      </w:r>
      <w:r w:rsidR="00694425">
        <w:t> </w:t>
      </w:r>
      <w:r w:rsidRPr="001D5C8A">
        <w:t>Przepisy niniejszej ustawy stosuje się także do spraw wszczętych i</w:t>
      </w:r>
      <w:r w:rsidR="006A482E">
        <w:t> </w:t>
      </w:r>
      <w:r w:rsidRPr="001D5C8A">
        <w:t>niezakończonych przed dniem jej wejścia w życie. Jeżeli jednak na podstawie przepisów dotychczasowych wyznaczono do rozpoznania sprawy skład trzech sędziów, sąd rozpoznaje ją w takim składzie.</w:t>
      </w:r>
    </w:p>
    <w:p w14:paraId="023C86F2" w14:textId="77777777" w:rsidR="001D5C8A" w:rsidRPr="001D5C8A" w:rsidRDefault="001D5C8A" w:rsidP="001D5C8A">
      <w:pPr>
        <w:pStyle w:val="USTustnpkodeksu"/>
      </w:pPr>
      <w:r w:rsidRPr="001D5C8A">
        <w:t>2. Jeżeli w sprawie, o której mowa w art. 1 ust. 1 lub 2, doręczenie pozwu konsumenta albo pozwu wzajemnego konsumenta nastąpiło przed dniem wejścia w życie niniejszej ustawy, skutki określone w art. 3 ust. 1 i 3 następują z dniem wejścia w życie niniejszej ustawy. Przepis art. 3 ust. 6 stosuje się odpowiednio.</w:t>
      </w:r>
    </w:p>
    <w:p w14:paraId="6711B499" w14:textId="77777777" w:rsidR="001D5C8A" w:rsidRPr="001D5C8A" w:rsidRDefault="001D5C8A" w:rsidP="001D5C8A">
      <w:pPr>
        <w:pStyle w:val="USTustnpkodeksu"/>
      </w:pPr>
      <w:r w:rsidRPr="001D5C8A">
        <w:t>3. Postępowania w przedmiocie:</w:t>
      </w:r>
    </w:p>
    <w:p w14:paraId="2D4A44C0" w14:textId="77777777" w:rsidR="001D5C8A" w:rsidRPr="001D5C8A" w:rsidRDefault="001D5C8A" w:rsidP="001D5C8A">
      <w:pPr>
        <w:pStyle w:val="PKTpunkt"/>
      </w:pPr>
      <w:r w:rsidRPr="001D5C8A">
        <w:t>1)</w:t>
      </w:r>
      <w:r w:rsidRPr="001D5C8A">
        <w:tab/>
        <w:t>wniosku o udzielenie zabezpieczenia roszczenia przez wstrzymanie obowiązku spełniania przez konsumenta świadczeń wynikających z umowy kredytu lub zakazanie pozwanemu dokonywania czynności, o których mowa w art. 3 ust. 3, a także w inny sposób prowadzącego do osiągnięcia skutków określonych w art. 3 ust. 1, 3 i 4,</w:t>
      </w:r>
    </w:p>
    <w:p w14:paraId="153C4B33" w14:textId="0019BF8A" w:rsidR="001D5C8A" w:rsidRPr="001D5C8A" w:rsidRDefault="001D5C8A" w:rsidP="001D5C8A">
      <w:pPr>
        <w:pStyle w:val="PKTpunkt"/>
      </w:pPr>
      <w:r w:rsidRPr="001D5C8A">
        <w:t>2)</w:t>
      </w:r>
      <w:r w:rsidRPr="001D5C8A">
        <w:tab/>
        <w:t>zażalenia na postanowienie o udzieleniu lub odmowie udzielenia zabezpieczenia w</w:t>
      </w:r>
      <w:r w:rsidR="006A482E">
        <w:t> </w:t>
      </w:r>
      <w:r w:rsidRPr="001D5C8A">
        <w:t>sposób, o którym mowa w pkt 1</w:t>
      </w:r>
    </w:p>
    <w:p w14:paraId="451DA803" w14:textId="76D5C9C7" w:rsidR="001D5C8A" w:rsidRPr="001D5C8A" w:rsidRDefault="001D5C8A" w:rsidP="001D5C8A">
      <w:pPr>
        <w:pStyle w:val="CZWSPPKTczwsplnapunktw"/>
      </w:pPr>
      <w:r w:rsidRPr="001D5C8A">
        <w:sym w:font="Symbol" w:char="F02D"/>
      </w:r>
      <w:r w:rsidRPr="001D5C8A">
        <w:t xml:space="preserve"> wszczęte i niezakończone przed dniem wejścia w życie niniejszej ustawy, podlegają umorzeniu z mocy prawa bez konieczności wydawania postanowienia w tym przedmiocie.</w:t>
      </w:r>
    </w:p>
    <w:p w14:paraId="1DC355AE" w14:textId="02AABD6D" w:rsidR="001D5C8A" w:rsidRPr="001D5C8A" w:rsidRDefault="001D5C8A" w:rsidP="001D5C8A">
      <w:pPr>
        <w:pStyle w:val="USTustnpkodeksu"/>
      </w:pPr>
      <w:r w:rsidRPr="001D5C8A">
        <w:t>4. Zażalenie na postanowienie o udzieleniu lub odmowie udzielenia zabezpieczenia w</w:t>
      </w:r>
      <w:r w:rsidR="006A482E">
        <w:t> </w:t>
      </w:r>
      <w:r w:rsidRPr="001D5C8A">
        <w:t>sposób, o którym mowa w ust. 3 pkt 1, wniesione po dniu wejścia w życie niniejszej ustawy, pozostawia się w aktach sprawy bez rozpoznania.</w:t>
      </w:r>
    </w:p>
    <w:p w14:paraId="69BABED6" w14:textId="01CA00DD" w:rsidR="001D5C8A" w:rsidRPr="001D5C8A" w:rsidRDefault="001D5C8A" w:rsidP="001D5C8A">
      <w:pPr>
        <w:pStyle w:val="ARTartustawynprozporzdzenia"/>
      </w:pPr>
      <w:r w:rsidRPr="001D5C8A">
        <w:rPr>
          <w:rStyle w:val="Ppogrubienie"/>
        </w:rPr>
        <w:t>Art.</w:t>
      </w:r>
      <w:r w:rsidR="00694425">
        <w:rPr>
          <w:rStyle w:val="Ppogrubienie"/>
        </w:rPr>
        <w:t> </w:t>
      </w:r>
      <w:r w:rsidRPr="001D5C8A">
        <w:rPr>
          <w:rStyle w:val="Ppogrubienie"/>
        </w:rPr>
        <w:t>17.</w:t>
      </w:r>
      <w:r w:rsidR="00694425">
        <w:t> </w:t>
      </w:r>
      <w:r w:rsidRPr="001D5C8A">
        <w:t>1.</w:t>
      </w:r>
      <w:r w:rsidR="00694425">
        <w:t> </w:t>
      </w:r>
      <w:r w:rsidRPr="001D5C8A">
        <w:t>W terminie 2 miesięcy od dnia wejścia w życie niniejszej ustawy kredytodawca jest obowiązany powiadomić o wstrzymaniu obowiązku spełnienia świadczeń z</w:t>
      </w:r>
      <w:r w:rsidR="006A482E">
        <w:t> </w:t>
      </w:r>
      <w:r w:rsidRPr="001D5C8A">
        <w:t>umowy kredytu:</w:t>
      </w:r>
    </w:p>
    <w:p w14:paraId="3C3814A6" w14:textId="77777777" w:rsidR="001D5C8A" w:rsidRPr="001D5C8A" w:rsidRDefault="001D5C8A" w:rsidP="001D5C8A">
      <w:pPr>
        <w:pStyle w:val="PKTpunkt"/>
      </w:pPr>
      <w:r w:rsidRPr="001D5C8A">
        <w:lastRenderedPageBreak/>
        <w:t>1)</w:t>
      </w:r>
      <w:r w:rsidRPr="001D5C8A">
        <w:tab/>
        <w:t>instytucje, o których mowa w art. 105 ust. 4 ustawy z dnia 29 sierpnia 1997 r. – Prawo bankowe,</w:t>
      </w:r>
    </w:p>
    <w:p w14:paraId="4E7CF647" w14:textId="77777777" w:rsidR="001D5C8A" w:rsidRPr="001D5C8A" w:rsidRDefault="001D5C8A" w:rsidP="001D5C8A">
      <w:pPr>
        <w:pStyle w:val="PKTpunkt"/>
      </w:pPr>
      <w:r w:rsidRPr="001D5C8A">
        <w:t>2)</w:t>
      </w:r>
      <w:r w:rsidRPr="001D5C8A">
        <w:tab/>
        <w:t>instytucje finansowe będące podmiotami zależnymi od banków,</w:t>
      </w:r>
    </w:p>
    <w:p w14:paraId="2B00D0B2" w14:textId="3D8FCA45" w:rsidR="001D5C8A" w:rsidRPr="001D5C8A" w:rsidRDefault="001D5C8A" w:rsidP="001D5C8A">
      <w:pPr>
        <w:pStyle w:val="PKTpunkt"/>
      </w:pPr>
      <w:r w:rsidRPr="001D5C8A">
        <w:t>3)</w:t>
      </w:r>
      <w:r w:rsidRPr="001D5C8A">
        <w:tab/>
        <w:t>biura informacji gospodarczej działające na podstawie ustawy z dnia 9 kwietnia 2010 r. o</w:t>
      </w:r>
      <w:r w:rsidR="006A482E">
        <w:t> </w:t>
      </w:r>
      <w:r w:rsidRPr="001D5C8A">
        <w:t>udostępnianiu informacji gospodarczych i wymianie danych gospodarczych,</w:t>
      </w:r>
    </w:p>
    <w:p w14:paraId="5952FA67" w14:textId="504F8472" w:rsidR="001D5C8A" w:rsidRPr="001D5C8A" w:rsidRDefault="001D5C8A" w:rsidP="001D5C8A">
      <w:pPr>
        <w:pStyle w:val="PKTpunkt"/>
      </w:pPr>
      <w:r w:rsidRPr="001D5C8A">
        <w:t>4)</w:t>
      </w:r>
      <w:r w:rsidRPr="001D5C8A">
        <w:tab/>
        <w:t>instytucje pożyczkowe oraz podmioty, o których mowa w art. 59d ustawy z dnia 12 maja 2011 r. o kredycie konsumenckim</w:t>
      </w:r>
    </w:p>
    <w:p w14:paraId="5F5D3508" w14:textId="77777777" w:rsidR="001D5C8A" w:rsidRPr="001D5C8A" w:rsidRDefault="001D5C8A" w:rsidP="001D5C8A">
      <w:pPr>
        <w:pStyle w:val="CZWSPPKTczwsplnapunktw"/>
      </w:pPr>
      <w:r w:rsidRPr="001D5C8A">
        <w:sym w:font="Symbol" w:char="F02D"/>
      </w:r>
      <w:r w:rsidRPr="001D5C8A">
        <w:t xml:space="preserve"> które otrzymały dane konsumenta o niespełnianiu świadczeń z umowy kredytu, z której roszczenia są dochodzone przez konsumenta, w sprawach, o których mowa w art. 1 ust. 1 lub 2, wszczętych i niezakończonych przed dniem wejścia w życie niniejszej ustawy.</w:t>
      </w:r>
    </w:p>
    <w:p w14:paraId="15C8582A" w14:textId="1598EFEB" w:rsidR="001D5C8A" w:rsidRPr="001D5C8A" w:rsidRDefault="001D5C8A" w:rsidP="001D5C8A">
      <w:pPr>
        <w:pStyle w:val="USTustnpkodeksu"/>
      </w:pPr>
      <w:r w:rsidRPr="001D5C8A">
        <w:t>2. Jeżeli pozew nie został doręczony przed dniem wejścia w życie niniejszej ustawy, termin, o którym mowa w ust. 1, biegnie od dnia doręczenia pozwu.</w:t>
      </w:r>
    </w:p>
    <w:p w14:paraId="41EAF815" w14:textId="49A0DF6E" w:rsidR="001D5C8A" w:rsidRPr="001D5C8A" w:rsidRDefault="001D5C8A" w:rsidP="001D5C8A">
      <w:pPr>
        <w:pStyle w:val="USTustnpkodeksu"/>
      </w:pPr>
      <w:r w:rsidRPr="001D5C8A">
        <w:t>3. Instytucje lub biura, o których mowa w ust. 1, są obowiązane wykreślić dane określone w ust. 1 ze zbioru, w którym są one przetwarzane, w terminie nie dłuższym niż miesiąc od dnia otrzymania powiadomienia.</w:t>
      </w:r>
    </w:p>
    <w:p w14:paraId="6E3C19A3" w14:textId="46632B20" w:rsidR="001D5C8A" w:rsidRPr="001D5C8A" w:rsidRDefault="001D5C8A" w:rsidP="001D5C8A">
      <w:pPr>
        <w:pStyle w:val="USTustnpkodeksu"/>
      </w:pPr>
      <w:r w:rsidRPr="001D5C8A">
        <w:t>4. Powiadomienie o wstrzymaniu obowiązku spełniania świadczeń z umowy kredytu przez konsumenta może zostać przekazane w drodze teletransmisji.</w:t>
      </w:r>
    </w:p>
    <w:p w14:paraId="12B08485" w14:textId="647508BE" w:rsidR="001D5C8A" w:rsidRPr="001D5C8A" w:rsidRDefault="001D5C8A" w:rsidP="001D5C8A">
      <w:pPr>
        <w:pStyle w:val="ARTartustawynprozporzdzenia"/>
      </w:pPr>
      <w:r w:rsidRPr="001D5C8A">
        <w:rPr>
          <w:rStyle w:val="Ppogrubienie"/>
        </w:rPr>
        <w:t>Art.</w:t>
      </w:r>
      <w:r w:rsidR="00694425">
        <w:rPr>
          <w:rStyle w:val="Ppogrubienie"/>
        </w:rPr>
        <w:t> </w:t>
      </w:r>
      <w:r w:rsidRPr="001D5C8A">
        <w:rPr>
          <w:rStyle w:val="Ppogrubienie"/>
        </w:rPr>
        <w:t>18.</w:t>
      </w:r>
      <w:r w:rsidR="00694425">
        <w:t> </w:t>
      </w:r>
      <w:r w:rsidRPr="001D5C8A">
        <w:t>1.</w:t>
      </w:r>
      <w:r w:rsidR="00694425">
        <w:t> </w:t>
      </w:r>
      <w:r w:rsidRPr="001D5C8A">
        <w:t>Jeżeli w sprawach, o których mowa w art. 1 ust. 1 lub 2, przed dniem wejścia w życie niniejszej ustawy upłynął dla strony termin przewidziany w art. 203</w:t>
      </w:r>
      <w:r w:rsidRPr="001D5C8A">
        <w:rPr>
          <w:rStyle w:val="IGindeksgrny"/>
        </w:rPr>
        <w:t>1</w:t>
      </w:r>
      <w:r w:rsidRPr="001D5C8A">
        <w:t xml:space="preserve"> § 2 Kodeksu postępowania cywilnego, podniesienie zarzutu potrącenia jest dopuszczalne aż do zamknięcia rozprawy przed sądem drugiej instancji. Jeżeli sprawa podlega rozpoznaniu na posiedzeniu niejawnym, zarzut może zostać zgłoszony do wydania wyroku przez sąd drugiej instancji.</w:t>
      </w:r>
    </w:p>
    <w:p w14:paraId="18D89100" w14:textId="77777777" w:rsidR="001D5C8A" w:rsidRPr="001D5C8A" w:rsidRDefault="001D5C8A" w:rsidP="001D5C8A">
      <w:pPr>
        <w:pStyle w:val="USTustnpkodeksu"/>
      </w:pPr>
      <w:r w:rsidRPr="001D5C8A">
        <w:t>2. Jeżeli w sprawach, o których mowa w art. 1 ust. 1 lub 2, przed dniem wejścia w życie niniejszej ustawy kredytodawca złożył oświadczenie o potrąceniu po wytoczeniu powództwa, a konsument nie zakwestionował zasadności potrącenia albo odstąpił od jego kwestionowania, kredytodawca ponosi koszty procesu w części, w jakiej powództwo zostało oddalone wskutek uwzględnienia potrącenia, niezależnie od wyniku sprawy.</w:t>
      </w:r>
    </w:p>
    <w:p w14:paraId="473F66B2" w14:textId="78DD3C22" w:rsidR="001D5C8A" w:rsidRPr="001D5C8A" w:rsidRDefault="001D5C8A" w:rsidP="001D5C8A">
      <w:pPr>
        <w:pStyle w:val="USTustnpkodeksu"/>
      </w:pPr>
      <w:r w:rsidRPr="001D5C8A">
        <w:t>3. Przepis ust. 2 stosuje się odpowiednio do rozstrzygnięcia o kosztach procesu w</w:t>
      </w:r>
      <w:r w:rsidR="006A482E">
        <w:t> </w:t>
      </w:r>
      <w:r w:rsidRPr="001D5C8A">
        <w:t>przypadku umorzenia postępowania na skutek cofnięcia pozwu przez konsumenta wynikającego z</w:t>
      </w:r>
      <w:r w:rsidR="00532F30">
        <w:t>e</w:t>
      </w:r>
      <w:r w:rsidRPr="001D5C8A">
        <w:t xml:space="preserve"> złożonego przez kredytodawcę oświadczenia o potrąceniu.</w:t>
      </w:r>
    </w:p>
    <w:p w14:paraId="66538F42" w14:textId="30B4FF4A" w:rsidR="001D5C8A" w:rsidRPr="001D5C8A" w:rsidRDefault="001D5C8A" w:rsidP="001D5C8A">
      <w:pPr>
        <w:pStyle w:val="ARTartustawynprozporzdzenia"/>
      </w:pPr>
      <w:r w:rsidRPr="001D5C8A">
        <w:rPr>
          <w:rStyle w:val="Ppogrubienie"/>
        </w:rPr>
        <w:t>Art.</w:t>
      </w:r>
      <w:r w:rsidR="00694425">
        <w:rPr>
          <w:rStyle w:val="Ppogrubienie"/>
        </w:rPr>
        <w:t> </w:t>
      </w:r>
      <w:r w:rsidRPr="001D5C8A">
        <w:rPr>
          <w:rStyle w:val="Ppogrubienie"/>
        </w:rPr>
        <w:t>19.</w:t>
      </w:r>
      <w:r w:rsidR="00694425">
        <w:t> </w:t>
      </w:r>
      <w:r w:rsidRPr="001D5C8A">
        <w:t>1.</w:t>
      </w:r>
      <w:r w:rsidR="00694425">
        <w:t> </w:t>
      </w:r>
      <w:bookmarkStart w:id="8" w:name="_Hlk181019243"/>
      <w:r w:rsidRPr="001D5C8A">
        <w:t>W sprawach, o których mowa w art. 1 ust. 1 lub 2</w:t>
      </w:r>
      <w:r w:rsidR="000E1960">
        <w:t>,</w:t>
      </w:r>
      <w:r w:rsidR="00061C63">
        <w:t xml:space="preserve"> </w:t>
      </w:r>
      <w:r w:rsidRPr="001D5C8A">
        <w:t xml:space="preserve">w których przed dniem wejścia w życie niniejszej ustawy przyjęto do rozpoznania skargę kasacyjną kredytodawcy, </w:t>
      </w:r>
      <w:r w:rsidRPr="001D5C8A">
        <w:lastRenderedPageBreak/>
        <w:t>Sąd Najwyższy zmienia postanowienie o przyjęciu do rozpoznania skargi kasacyjnej i odmawia przyjęcia jej do rozpoznania, jeżeli w sprawie nie występuje już zagadnienie prawne lub nie istnieje potrzeba wykładni przepisów prawnych budzących poważne wątpliwości lub wywołujących rozbieżności w orzecznictwie sądów</w:t>
      </w:r>
      <w:bookmarkEnd w:id="8"/>
      <w:r w:rsidRPr="001D5C8A">
        <w:t xml:space="preserve">, a zarazem nie </w:t>
      </w:r>
      <w:bookmarkStart w:id="9" w:name="_Hlk181019801"/>
      <w:r w:rsidRPr="001D5C8A">
        <w:t>zachodzą okoliczności określone w art. 398</w:t>
      </w:r>
      <w:r w:rsidRPr="001D5C8A">
        <w:rPr>
          <w:rStyle w:val="IGindeksgrny"/>
        </w:rPr>
        <w:t>9</w:t>
      </w:r>
      <w:r w:rsidRPr="001D5C8A">
        <w:t xml:space="preserve"> § 1 pkt 3 lub 4</w:t>
      </w:r>
      <w:bookmarkEnd w:id="9"/>
      <w:r w:rsidRPr="001D5C8A">
        <w:t xml:space="preserve"> Kodeksu postępowania cywilnego.</w:t>
      </w:r>
    </w:p>
    <w:p w14:paraId="2EABB397" w14:textId="5CE8DDDD" w:rsidR="001D5C8A" w:rsidRPr="001D5C8A" w:rsidRDefault="001D5C8A" w:rsidP="001D5C8A">
      <w:pPr>
        <w:pStyle w:val="USTustnpkodeksu"/>
      </w:pPr>
      <w:r w:rsidRPr="001D5C8A">
        <w:t>2. Postanowienie, o którym mowa w ust. 1, Sąd Najwyższy wydaje na posiedzeniu niejawnym w składzie jednego sędziego.</w:t>
      </w:r>
    </w:p>
    <w:p w14:paraId="0C156ED1" w14:textId="2637D398" w:rsidR="001D5C8A" w:rsidRPr="001D5C8A" w:rsidRDefault="001D5C8A" w:rsidP="001D5C8A">
      <w:pPr>
        <w:pStyle w:val="USTustnpkodeksu"/>
      </w:pPr>
      <w:r w:rsidRPr="001D5C8A">
        <w:t>3. W przypadkach, o których mowa w ust. 1, przepisu art. 79 ust. 1 pkt 2 lit. b ustawy z</w:t>
      </w:r>
      <w:r w:rsidR="006A482E">
        <w:t> </w:t>
      </w:r>
      <w:r w:rsidRPr="001D5C8A">
        <w:t>dnia 28 lipca 2005 r. o kosztach sądowych w sprawach cywilnych (Dz.</w:t>
      </w:r>
      <w:r w:rsidR="001C7E84">
        <w:t xml:space="preserve"> </w:t>
      </w:r>
      <w:r w:rsidRPr="001D5C8A">
        <w:t>U. z 202</w:t>
      </w:r>
      <w:r w:rsidR="00440B05">
        <w:t>5</w:t>
      </w:r>
      <w:r w:rsidRPr="001D5C8A">
        <w:t xml:space="preserve"> r. poz.</w:t>
      </w:r>
      <w:r w:rsidR="00440B05">
        <w:t> 1228</w:t>
      </w:r>
      <w:r w:rsidRPr="001D5C8A">
        <w:t>) nie stosuje się.</w:t>
      </w:r>
    </w:p>
    <w:p w14:paraId="23BD18EA" w14:textId="3E95FA29" w:rsidR="00261A16" w:rsidRPr="001D5C8A" w:rsidRDefault="001D5C8A" w:rsidP="00A21F2C">
      <w:pPr>
        <w:pStyle w:val="ARTartustawynprozporzdzenia"/>
      </w:pPr>
      <w:r w:rsidRPr="001D5C8A">
        <w:rPr>
          <w:rStyle w:val="Ppogrubienie"/>
        </w:rPr>
        <w:t>Art.</w:t>
      </w:r>
      <w:r w:rsidR="00694425">
        <w:rPr>
          <w:rStyle w:val="Ppogrubienie"/>
        </w:rPr>
        <w:t> </w:t>
      </w:r>
      <w:r w:rsidRPr="001D5C8A">
        <w:rPr>
          <w:rStyle w:val="Ppogrubienie"/>
        </w:rPr>
        <w:t>20.</w:t>
      </w:r>
      <w:r w:rsidR="00694425">
        <w:t> </w:t>
      </w:r>
      <w:r w:rsidRPr="001D5C8A">
        <w:t>Ustawa wchodzi w życie po upływie 14 dni od dnia ogłoszenia.</w:t>
      </w:r>
    </w:p>
    <w:sectPr w:rsidR="00261A16" w:rsidRPr="001D5C8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4E42" w14:textId="77777777" w:rsidR="0085545B" w:rsidRDefault="0085545B">
      <w:r>
        <w:separator/>
      </w:r>
    </w:p>
  </w:endnote>
  <w:endnote w:type="continuationSeparator" w:id="0">
    <w:p w14:paraId="0488E11B" w14:textId="77777777" w:rsidR="0085545B" w:rsidRDefault="0085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5816" w14:textId="77777777" w:rsidR="0085545B" w:rsidRDefault="0085545B">
      <w:r>
        <w:separator/>
      </w:r>
    </w:p>
  </w:footnote>
  <w:footnote w:type="continuationSeparator" w:id="0">
    <w:p w14:paraId="3CBEB215" w14:textId="77777777" w:rsidR="0085545B" w:rsidRDefault="0085545B">
      <w:r>
        <w:continuationSeparator/>
      </w:r>
    </w:p>
  </w:footnote>
  <w:footnote w:id="1">
    <w:p w14:paraId="4401C2E4" w14:textId="1AAACCEA" w:rsidR="001D5C8A" w:rsidRDefault="001D5C8A" w:rsidP="001D5C8A">
      <w:pPr>
        <w:pStyle w:val="ODNONIKtreodnonika"/>
      </w:pPr>
      <w:r>
        <w:rPr>
          <w:rStyle w:val="IGindeksgrny"/>
        </w:rPr>
        <w:footnoteRef/>
      </w:r>
      <w:r>
        <w:rPr>
          <w:rStyle w:val="IGindeksgrny"/>
        </w:rPr>
        <w:t>)</w:t>
      </w:r>
      <w:r>
        <w:tab/>
        <w:t xml:space="preserve">Niniejszą ustawą zmienia się ustawę z dnia 9 marca 2023 r. o zmianie ustawy </w:t>
      </w:r>
      <w:r>
        <w:sym w:font="Symbol" w:char="F02D"/>
      </w:r>
      <w:r>
        <w:t xml:space="preserve"> Kodeks postępowania cywilnego oraz niektórych innych ustaw.</w:t>
      </w:r>
    </w:p>
  </w:footnote>
  <w:footnote w:id="2">
    <w:p w14:paraId="129E6FAF" w14:textId="015634EF" w:rsidR="001D5C8A" w:rsidRDefault="001D5C8A" w:rsidP="001D5C8A">
      <w:pPr>
        <w:pStyle w:val="ODNONIKtreodnonika"/>
      </w:pPr>
      <w:r>
        <w:rPr>
          <w:rStyle w:val="IGindeksgrny"/>
        </w:rPr>
        <w:footnoteRef/>
      </w:r>
      <w:r>
        <w:rPr>
          <w:rStyle w:val="IGindeksgrny"/>
        </w:rPr>
        <w:t>)</w:t>
      </w:r>
      <w:r w:rsidR="00EE78A4">
        <w:tab/>
      </w:r>
      <w:r>
        <w:t>Zmiany tekstu jednolitego wymienionej ustawy zostały ogłoszone w Dz.</w:t>
      </w:r>
      <w:r w:rsidR="00AB4DC5">
        <w:t xml:space="preserve"> </w:t>
      </w:r>
      <w:r>
        <w:t>U. z 2024 r. poz. 1685 i 1863 oraz z</w:t>
      </w:r>
      <w:r w:rsidR="006A482E">
        <w:t> </w:t>
      </w:r>
      <w:r>
        <w:t>2025 r. poz. 146, 222, 525, 769, 820, 1069, 1170</w:t>
      </w:r>
      <w:r w:rsidR="004E668E">
        <w:t>,</w:t>
      </w:r>
      <w:r>
        <w:t xml:space="preserve"> 1191</w:t>
      </w:r>
      <w:r w:rsidR="004E668E">
        <w:t xml:space="preserve"> i 1216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7C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535882">
    <w:abstractNumId w:val="23"/>
  </w:num>
  <w:num w:numId="2" w16cid:durableId="1938437758">
    <w:abstractNumId w:val="23"/>
  </w:num>
  <w:num w:numId="3" w16cid:durableId="1698845624">
    <w:abstractNumId w:val="18"/>
  </w:num>
  <w:num w:numId="4" w16cid:durableId="1918632048">
    <w:abstractNumId w:val="18"/>
  </w:num>
  <w:num w:numId="5" w16cid:durableId="723212456">
    <w:abstractNumId w:val="35"/>
  </w:num>
  <w:num w:numId="6" w16cid:durableId="399405275">
    <w:abstractNumId w:val="31"/>
  </w:num>
  <w:num w:numId="7" w16cid:durableId="1907256207">
    <w:abstractNumId w:val="35"/>
  </w:num>
  <w:num w:numId="8" w16cid:durableId="1085608359">
    <w:abstractNumId w:val="31"/>
  </w:num>
  <w:num w:numId="9" w16cid:durableId="556430032">
    <w:abstractNumId w:val="35"/>
  </w:num>
  <w:num w:numId="10" w16cid:durableId="1582980696">
    <w:abstractNumId w:val="31"/>
  </w:num>
  <w:num w:numId="11" w16cid:durableId="1536845312">
    <w:abstractNumId w:val="14"/>
  </w:num>
  <w:num w:numId="12" w16cid:durableId="1256940238">
    <w:abstractNumId w:val="10"/>
  </w:num>
  <w:num w:numId="13" w16cid:durableId="651060602">
    <w:abstractNumId w:val="15"/>
  </w:num>
  <w:num w:numId="14" w16cid:durableId="668947682">
    <w:abstractNumId w:val="26"/>
  </w:num>
  <w:num w:numId="15" w16cid:durableId="590435782">
    <w:abstractNumId w:val="14"/>
  </w:num>
  <w:num w:numId="16" w16cid:durableId="1510636258">
    <w:abstractNumId w:val="16"/>
  </w:num>
  <w:num w:numId="17" w16cid:durableId="888692551">
    <w:abstractNumId w:val="8"/>
  </w:num>
  <w:num w:numId="18" w16cid:durableId="1354846387">
    <w:abstractNumId w:val="3"/>
  </w:num>
  <w:num w:numId="19" w16cid:durableId="1403522418">
    <w:abstractNumId w:val="2"/>
  </w:num>
  <w:num w:numId="20" w16cid:durableId="1921598951">
    <w:abstractNumId w:val="1"/>
  </w:num>
  <w:num w:numId="21" w16cid:durableId="2132741172">
    <w:abstractNumId w:val="0"/>
  </w:num>
  <w:num w:numId="22" w16cid:durableId="845899299">
    <w:abstractNumId w:val="9"/>
  </w:num>
  <w:num w:numId="23" w16cid:durableId="1803189098">
    <w:abstractNumId w:val="7"/>
  </w:num>
  <w:num w:numId="24" w16cid:durableId="543561215">
    <w:abstractNumId w:val="6"/>
  </w:num>
  <w:num w:numId="25" w16cid:durableId="336929609">
    <w:abstractNumId w:val="5"/>
  </w:num>
  <w:num w:numId="26" w16cid:durableId="577789582">
    <w:abstractNumId w:val="4"/>
  </w:num>
  <w:num w:numId="27" w16cid:durableId="2094089015">
    <w:abstractNumId w:val="33"/>
  </w:num>
  <w:num w:numId="28" w16cid:durableId="398407336">
    <w:abstractNumId w:val="25"/>
  </w:num>
  <w:num w:numId="29" w16cid:durableId="346255542">
    <w:abstractNumId w:val="36"/>
  </w:num>
  <w:num w:numId="30" w16cid:durableId="388069728">
    <w:abstractNumId w:val="32"/>
  </w:num>
  <w:num w:numId="31" w16cid:durableId="1200357877">
    <w:abstractNumId w:val="19"/>
  </w:num>
  <w:num w:numId="32" w16cid:durableId="976685711">
    <w:abstractNumId w:val="11"/>
  </w:num>
  <w:num w:numId="33" w16cid:durableId="1972860080">
    <w:abstractNumId w:val="30"/>
  </w:num>
  <w:num w:numId="34" w16cid:durableId="1488941890">
    <w:abstractNumId w:val="20"/>
  </w:num>
  <w:num w:numId="35" w16cid:durableId="1403328068">
    <w:abstractNumId w:val="17"/>
  </w:num>
  <w:num w:numId="36" w16cid:durableId="1607691602">
    <w:abstractNumId w:val="22"/>
  </w:num>
  <w:num w:numId="37" w16cid:durableId="347678327">
    <w:abstractNumId w:val="27"/>
  </w:num>
  <w:num w:numId="38" w16cid:durableId="302346678">
    <w:abstractNumId w:val="24"/>
  </w:num>
  <w:num w:numId="39" w16cid:durableId="1465810929">
    <w:abstractNumId w:val="13"/>
  </w:num>
  <w:num w:numId="40" w16cid:durableId="389234267">
    <w:abstractNumId w:val="29"/>
  </w:num>
  <w:num w:numId="41" w16cid:durableId="403921062">
    <w:abstractNumId w:val="28"/>
  </w:num>
  <w:num w:numId="42" w16cid:durableId="1392577852">
    <w:abstractNumId w:val="21"/>
  </w:num>
  <w:num w:numId="43" w16cid:durableId="228151022">
    <w:abstractNumId w:val="34"/>
  </w:num>
  <w:num w:numId="44" w16cid:durableId="1791972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29"/>
    <w:rsid w:val="000012DA"/>
    <w:rsid w:val="0000246E"/>
    <w:rsid w:val="000026BC"/>
    <w:rsid w:val="00003862"/>
    <w:rsid w:val="00012A35"/>
    <w:rsid w:val="00016099"/>
    <w:rsid w:val="00017DC2"/>
    <w:rsid w:val="00021522"/>
    <w:rsid w:val="00023471"/>
    <w:rsid w:val="00023518"/>
    <w:rsid w:val="00023F13"/>
    <w:rsid w:val="00030634"/>
    <w:rsid w:val="00031231"/>
    <w:rsid w:val="000319C1"/>
    <w:rsid w:val="00031A8B"/>
    <w:rsid w:val="00031BCA"/>
    <w:rsid w:val="000330FA"/>
    <w:rsid w:val="0003362F"/>
    <w:rsid w:val="00036038"/>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1C63"/>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9FE"/>
    <w:rsid w:val="000A1C27"/>
    <w:rsid w:val="000A1DAD"/>
    <w:rsid w:val="000A2649"/>
    <w:rsid w:val="000A323B"/>
    <w:rsid w:val="000B298D"/>
    <w:rsid w:val="000B5B2D"/>
    <w:rsid w:val="000B5DCE"/>
    <w:rsid w:val="000C05BA"/>
    <w:rsid w:val="000C0E8F"/>
    <w:rsid w:val="000C4BC4"/>
    <w:rsid w:val="000C790C"/>
    <w:rsid w:val="000D0110"/>
    <w:rsid w:val="000D2468"/>
    <w:rsid w:val="000D318A"/>
    <w:rsid w:val="000D6173"/>
    <w:rsid w:val="000D6F83"/>
    <w:rsid w:val="000E1960"/>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6761"/>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890"/>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4D15"/>
    <w:rsid w:val="001A5BEF"/>
    <w:rsid w:val="001A7F15"/>
    <w:rsid w:val="001B342E"/>
    <w:rsid w:val="001C1832"/>
    <w:rsid w:val="001C188C"/>
    <w:rsid w:val="001C27C4"/>
    <w:rsid w:val="001C7E84"/>
    <w:rsid w:val="001D1783"/>
    <w:rsid w:val="001D1FD6"/>
    <w:rsid w:val="001D53CD"/>
    <w:rsid w:val="001D55A3"/>
    <w:rsid w:val="001D5AF5"/>
    <w:rsid w:val="001D5C8A"/>
    <w:rsid w:val="001E1E73"/>
    <w:rsid w:val="001E4E0C"/>
    <w:rsid w:val="001E526D"/>
    <w:rsid w:val="001E5655"/>
    <w:rsid w:val="001F1832"/>
    <w:rsid w:val="001F220F"/>
    <w:rsid w:val="001F25B3"/>
    <w:rsid w:val="001F6616"/>
    <w:rsid w:val="00202BD4"/>
    <w:rsid w:val="00204A97"/>
    <w:rsid w:val="00206BA2"/>
    <w:rsid w:val="002114EF"/>
    <w:rsid w:val="002166AD"/>
    <w:rsid w:val="00217871"/>
    <w:rsid w:val="00221ED8"/>
    <w:rsid w:val="002231EA"/>
    <w:rsid w:val="00223FDF"/>
    <w:rsid w:val="002279C0"/>
    <w:rsid w:val="0023727E"/>
    <w:rsid w:val="00242081"/>
    <w:rsid w:val="00242480"/>
    <w:rsid w:val="00243777"/>
    <w:rsid w:val="002441CD"/>
    <w:rsid w:val="002453A9"/>
    <w:rsid w:val="002501A3"/>
    <w:rsid w:val="0025151D"/>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361C"/>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1C0D"/>
    <w:rsid w:val="003647D5"/>
    <w:rsid w:val="003674B0"/>
    <w:rsid w:val="0037727C"/>
    <w:rsid w:val="00377E70"/>
    <w:rsid w:val="00380904"/>
    <w:rsid w:val="003823EE"/>
    <w:rsid w:val="00382960"/>
    <w:rsid w:val="003846F7"/>
    <w:rsid w:val="003851ED"/>
    <w:rsid w:val="00385B39"/>
    <w:rsid w:val="003861CA"/>
    <w:rsid w:val="00386785"/>
    <w:rsid w:val="00390E89"/>
    <w:rsid w:val="00391B1A"/>
    <w:rsid w:val="00394423"/>
    <w:rsid w:val="00395C46"/>
    <w:rsid w:val="00396942"/>
    <w:rsid w:val="00396B49"/>
    <w:rsid w:val="00396E3E"/>
    <w:rsid w:val="003A306E"/>
    <w:rsid w:val="003A537C"/>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638C"/>
    <w:rsid w:val="003F020D"/>
    <w:rsid w:val="003F03D9"/>
    <w:rsid w:val="003F2FBE"/>
    <w:rsid w:val="003F318D"/>
    <w:rsid w:val="003F5BAE"/>
    <w:rsid w:val="003F6ED7"/>
    <w:rsid w:val="00401429"/>
    <w:rsid w:val="00401C84"/>
    <w:rsid w:val="00402B50"/>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B05"/>
    <w:rsid w:val="00440C99"/>
    <w:rsid w:val="0044175C"/>
    <w:rsid w:val="00445F4D"/>
    <w:rsid w:val="004504C0"/>
    <w:rsid w:val="00453A79"/>
    <w:rsid w:val="004550FB"/>
    <w:rsid w:val="0045544D"/>
    <w:rsid w:val="0046111A"/>
    <w:rsid w:val="00462946"/>
    <w:rsid w:val="00463F43"/>
    <w:rsid w:val="00464B94"/>
    <w:rsid w:val="004653A8"/>
    <w:rsid w:val="00465A0B"/>
    <w:rsid w:val="00466809"/>
    <w:rsid w:val="0047077C"/>
    <w:rsid w:val="00470B05"/>
    <w:rsid w:val="0047207C"/>
    <w:rsid w:val="00472CD6"/>
    <w:rsid w:val="00474E3C"/>
    <w:rsid w:val="00480A58"/>
    <w:rsid w:val="00482151"/>
    <w:rsid w:val="00485FAD"/>
    <w:rsid w:val="00487AED"/>
    <w:rsid w:val="00491EDF"/>
    <w:rsid w:val="00492A3F"/>
    <w:rsid w:val="00494F62"/>
    <w:rsid w:val="00495DF0"/>
    <w:rsid w:val="004A07DA"/>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68E"/>
    <w:rsid w:val="004F1F4A"/>
    <w:rsid w:val="004F296D"/>
    <w:rsid w:val="004F508B"/>
    <w:rsid w:val="004F695F"/>
    <w:rsid w:val="004F6CA4"/>
    <w:rsid w:val="00500752"/>
    <w:rsid w:val="00501A50"/>
    <w:rsid w:val="0050222D"/>
    <w:rsid w:val="00503AF3"/>
    <w:rsid w:val="0050459C"/>
    <w:rsid w:val="0050696D"/>
    <w:rsid w:val="0051094B"/>
    <w:rsid w:val="005110D7"/>
    <w:rsid w:val="00511D99"/>
    <w:rsid w:val="005128D3"/>
    <w:rsid w:val="005147E8"/>
    <w:rsid w:val="005158F2"/>
    <w:rsid w:val="005245DF"/>
    <w:rsid w:val="00526DFC"/>
    <w:rsid w:val="00526F43"/>
    <w:rsid w:val="00527651"/>
    <w:rsid w:val="00532F30"/>
    <w:rsid w:val="005363AB"/>
    <w:rsid w:val="00544EF4"/>
    <w:rsid w:val="00545E53"/>
    <w:rsid w:val="005479D9"/>
    <w:rsid w:val="00552BCC"/>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0A9A"/>
    <w:rsid w:val="005B713E"/>
    <w:rsid w:val="005C03B6"/>
    <w:rsid w:val="005C348E"/>
    <w:rsid w:val="005C68E1"/>
    <w:rsid w:val="005D3763"/>
    <w:rsid w:val="005D55E1"/>
    <w:rsid w:val="005E129A"/>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16FC4"/>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2A2C"/>
    <w:rsid w:val="00672D4E"/>
    <w:rsid w:val="00673BA5"/>
    <w:rsid w:val="00680058"/>
    <w:rsid w:val="00680EE1"/>
    <w:rsid w:val="00681F9F"/>
    <w:rsid w:val="006840EA"/>
    <w:rsid w:val="006844E2"/>
    <w:rsid w:val="00685267"/>
    <w:rsid w:val="006872AE"/>
    <w:rsid w:val="00690082"/>
    <w:rsid w:val="00690252"/>
    <w:rsid w:val="00694425"/>
    <w:rsid w:val="006946BB"/>
    <w:rsid w:val="006969FA"/>
    <w:rsid w:val="006A35D5"/>
    <w:rsid w:val="006A482E"/>
    <w:rsid w:val="006A748A"/>
    <w:rsid w:val="006C419E"/>
    <w:rsid w:val="006C4A31"/>
    <w:rsid w:val="006C5AC2"/>
    <w:rsid w:val="006C6AFB"/>
    <w:rsid w:val="006D2735"/>
    <w:rsid w:val="006D45B2"/>
    <w:rsid w:val="006E0FCC"/>
    <w:rsid w:val="006E1E96"/>
    <w:rsid w:val="006E5E21"/>
    <w:rsid w:val="006F1781"/>
    <w:rsid w:val="006F2648"/>
    <w:rsid w:val="006F2F10"/>
    <w:rsid w:val="006F482B"/>
    <w:rsid w:val="006F5A23"/>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2F20"/>
    <w:rsid w:val="0072457F"/>
    <w:rsid w:val="00725406"/>
    <w:rsid w:val="0072559F"/>
    <w:rsid w:val="0072621B"/>
    <w:rsid w:val="00727981"/>
    <w:rsid w:val="00730555"/>
    <w:rsid w:val="007312CC"/>
    <w:rsid w:val="00736A64"/>
    <w:rsid w:val="00737F6A"/>
    <w:rsid w:val="007410B6"/>
    <w:rsid w:val="00744C6F"/>
    <w:rsid w:val="007457F6"/>
    <w:rsid w:val="00745ABB"/>
    <w:rsid w:val="00746E38"/>
    <w:rsid w:val="00747CD5"/>
    <w:rsid w:val="00747E0C"/>
    <w:rsid w:val="00753B51"/>
    <w:rsid w:val="00756629"/>
    <w:rsid w:val="007575D2"/>
    <w:rsid w:val="00757B4F"/>
    <w:rsid w:val="00757B6A"/>
    <w:rsid w:val="00760DD1"/>
    <w:rsid w:val="007610E0"/>
    <w:rsid w:val="007621AA"/>
    <w:rsid w:val="0076260A"/>
    <w:rsid w:val="00763326"/>
    <w:rsid w:val="00764A67"/>
    <w:rsid w:val="00765C53"/>
    <w:rsid w:val="00766A09"/>
    <w:rsid w:val="00770F6B"/>
    <w:rsid w:val="00771048"/>
    <w:rsid w:val="00771883"/>
    <w:rsid w:val="00776DC2"/>
    <w:rsid w:val="00780122"/>
    <w:rsid w:val="0078214B"/>
    <w:rsid w:val="007848D3"/>
    <w:rsid w:val="0078498A"/>
    <w:rsid w:val="007878FE"/>
    <w:rsid w:val="00792207"/>
    <w:rsid w:val="00792B64"/>
    <w:rsid w:val="00792E29"/>
    <w:rsid w:val="0079379A"/>
    <w:rsid w:val="00794953"/>
    <w:rsid w:val="007A1F2F"/>
    <w:rsid w:val="007A2A5C"/>
    <w:rsid w:val="007A5150"/>
    <w:rsid w:val="007A5373"/>
    <w:rsid w:val="007A789F"/>
    <w:rsid w:val="007B6029"/>
    <w:rsid w:val="007B75BC"/>
    <w:rsid w:val="007C0BD6"/>
    <w:rsid w:val="007C3806"/>
    <w:rsid w:val="007C5BB7"/>
    <w:rsid w:val="007D07D5"/>
    <w:rsid w:val="007D1BAB"/>
    <w:rsid w:val="007D1C64"/>
    <w:rsid w:val="007D32DD"/>
    <w:rsid w:val="007D6DCE"/>
    <w:rsid w:val="007D72C4"/>
    <w:rsid w:val="007E2CFE"/>
    <w:rsid w:val="007E59C9"/>
    <w:rsid w:val="007F0072"/>
    <w:rsid w:val="007F2EB6"/>
    <w:rsid w:val="007F54C3"/>
    <w:rsid w:val="00802949"/>
    <w:rsid w:val="0080301E"/>
    <w:rsid w:val="0080365F"/>
    <w:rsid w:val="008107DF"/>
    <w:rsid w:val="00812BE5"/>
    <w:rsid w:val="00816860"/>
    <w:rsid w:val="00817429"/>
    <w:rsid w:val="0082010F"/>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545B"/>
    <w:rsid w:val="00856272"/>
    <w:rsid w:val="008563FF"/>
    <w:rsid w:val="0086018B"/>
    <w:rsid w:val="008611DD"/>
    <w:rsid w:val="008620DE"/>
    <w:rsid w:val="00866867"/>
    <w:rsid w:val="00867FA9"/>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6E8F"/>
    <w:rsid w:val="008B7712"/>
    <w:rsid w:val="008B7B26"/>
    <w:rsid w:val="008C3524"/>
    <w:rsid w:val="008C4061"/>
    <w:rsid w:val="008C4229"/>
    <w:rsid w:val="008C5BE0"/>
    <w:rsid w:val="008C7233"/>
    <w:rsid w:val="008D2434"/>
    <w:rsid w:val="008D4F3C"/>
    <w:rsid w:val="008E171D"/>
    <w:rsid w:val="008E2785"/>
    <w:rsid w:val="008E78A3"/>
    <w:rsid w:val="008F0654"/>
    <w:rsid w:val="008F06CB"/>
    <w:rsid w:val="008F2E83"/>
    <w:rsid w:val="008F612A"/>
    <w:rsid w:val="009021F0"/>
    <w:rsid w:val="00902703"/>
    <w:rsid w:val="0090293D"/>
    <w:rsid w:val="009034DE"/>
    <w:rsid w:val="00905396"/>
    <w:rsid w:val="0090605D"/>
    <w:rsid w:val="009061CF"/>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489F"/>
    <w:rsid w:val="00937598"/>
    <w:rsid w:val="0093790B"/>
    <w:rsid w:val="00943751"/>
    <w:rsid w:val="00943BF2"/>
    <w:rsid w:val="00945858"/>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8B3"/>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F2C"/>
    <w:rsid w:val="00A24FCC"/>
    <w:rsid w:val="00A26A90"/>
    <w:rsid w:val="00A26B27"/>
    <w:rsid w:val="00A30E4F"/>
    <w:rsid w:val="00A32253"/>
    <w:rsid w:val="00A3310E"/>
    <w:rsid w:val="00A333A0"/>
    <w:rsid w:val="00A3643F"/>
    <w:rsid w:val="00A37E70"/>
    <w:rsid w:val="00A437E1"/>
    <w:rsid w:val="00A4685E"/>
    <w:rsid w:val="00A50CD4"/>
    <w:rsid w:val="00A51191"/>
    <w:rsid w:val="00A56210"/>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6771"/>
    <w:rsid w:val="00A97084"/>
    <w:rsid w:val="00AA1C2C"/>
    <w:rsid w:val="00AA35F6"/>
    <w:rsid w:val="00AA667C"/>
    <w:rsid w:val="00AA6E91"/>
    <w:rsid w:val="00AA7439"/>
    <w:rsid w:val="00AB047E"/>
    <w:rsid w:val="00AB0B0A"/>
    <w:rsid w:val="00AB0BB7"/>
    <w:rsid w:val="00AB22C6"/>
    <w:rsid w:val="00AB2AD0"/>
    <w:rsid w:val="00AB4DC5"/>
    <w:rsid w:val="00AB67FC"/>
    <w:rsid w:val="00AC00F2"/>
    <w:rsid w:val="00AC31B5"/>
    <w:rsid w:val="00AC4EA1"/>
    <w:rsid w:val="00AC5381"/>
    <w:rsid w:val="00AC5920"/>
    <w:rsid w:val="00AD0E65"/>
    <w:rsid w:val="00AD2BF2"/>
    <w:rsid w:val="00AD4E90"/>
    <w:rsid w:val="00AD5422"/>
    <w:rsid w:val="00AE0E42"/>
    <w:rsid w:val="00AE4179"/>
    <w:rsid w:val="00AE4425"/>
    <w:rsid w:val="00AE4FBE"/>
    <w:rsid w:val="00AE650F"/>
    <w:rsid w:val="00AE6555"/>
    <w:rsid w:val="00AE7D16"/>
    <w:rsid w:val="00AF4CAA"/>
    <w:rsid w:val="00AF571A"/>
    <w:rsid w:val="00AF60A0"/>
    <w:rsid w:val="00AF67FC"/>
    <w:rsid w:val="00AF7DF5"/>
    <w:rsid w:val="00B00323"/>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400A"/>
    <w:rsid w:val="00B45FBC"/>
    <w:rsid w:val="00B51A7D"/>
    <w:rsid w:val="00B535C2"/>
    <w:rsid w:val="00B55544"/>
    <w:rsid w:val="00B62732"/>
    <w:rsid w:val="00B642FC"/>
    <w:rsid w:val="00B64D26"/>
    <w:rsid w:val="00B64FBB"/>
    <w:rsid w:val="00B70E22"/>
    <w:rsid w:val="00B71563"/>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57B7"/>
    <w:rsid w:val="00BF255E"/>
    <w:rsid w:val="00BF3DDE"/>
    <w:rsid w:val="00BF6589"/>
    <w:rsid w:val="00BF6F7F"/>
    <w:rsid w:val="00C00647"/>
    <w:rsid w:val="00C02764"/>
    <w:rsid w:val="00C04CEF"/>
    <w:rsid w:val="00C0662F"/>
    <w:rsid w:val="00C11943"/>
    <w:rsid w:val="00C12E96"/>
    <w:rsid w:val="00C14763"/>
    <w:rsid w:val="00C16141"/>
    <w:rsid w:val="00C2363F"/>
    <w:rsid w:val="00C236C8"/>
    <w:rsid w:val="00C24B83"/>
    <w:rsid w:val="00C260B1"/>
    <w:rsid w:val="00C26E56"/>
    <w:rsid w:val="00C31406"/>
    <w:rsid w:val="00C37194"/>
    <w:rsid w:val="00C40637"/>
    <w:rsid w:val="00C40F6C"/>
    <w:rsid w:val="00C44426"/>
    <w:rsid w:val="00C445F3"/>
    <w:rsid w:val="00C451F4"/>
    <w:rsid w:val="00C45EB1"/>
    <w:rsid w:val="00C54A3A"/>
    <w:rsid w:val="00C55566"/>
    <w:rsid w:val="00C56448"/>
    <w:rsid w:val="00C62292"/>
    <w:rsid w:val="00C667BE"/>
    <w:rsid w:val="00C6766B"/>
    <w:rsid w:val="00C72223"/>
    <w:rsid w:val="00C74F1A"/>
    <w:rsid w:val="00C76417"/>
    <w:rsid w:val="00C7726F"/>
    <w:rsid w:val="00C823DA"/>
    <w:rsid w:val="00C8259F"/>
    <w:rsid w:val="00C82746"/>
    <w:rsid w:val="00C8312F"/>
    <w:rsid w:val="00C84C47"/>
    <w:rsid w:val="00C858A4"/>
    <w:rsid w:val="00C86AFA"/>
    <w:rsid w:val="00C94C2F"/>
    <w:rsid w:val="00CB18D0"/>
    <w:rsid w:val="00CB1C8A"/>
    <w:rsid w:val="00CB24F5"/>
    <w:rsid w:val="00CB2663"/>
    <w:rsid w:val="00CB3BBE"/>
    <w:rsid w:val="00CB59E9"/>
    <w:rsid w:val="00CC0D6A"/>
    <w:rsid w:val="00CC3831"/>
    <w:rsid w:val="00CC3E3D"/>
    <w:rsid w:val="00CC519B"/>
    <w:rsid w:val="00CC583D"/>
    <w:rsid w:val="00CC5A10"/>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63B3"/>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176"/>
    <w:rsid w:val="00D81397"/>
    <w:rsid w:val="00D848B9"/>
    <w:rsid w:val="00D90E69"/>
    <w:rsid w:val="00D91368"/>
    <w:rsid w:val="00D93106"/>
    <w:rsid w:val="00D933E9"/>
    <w:rsid w:val="00D942AD"/>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4A92"/>
    <w:rsid w:val="00DE1554"/>
    <w:rsid w:val="00DE2901"/>
    <w:rsid w:val="00DE590F"/>
    <w:rsid w:val="00DE7DC1"/>
    <w:rsid w:val="00DF3F7E"/>
    <w:rsid w:val="00DF49AC"/>
    <w:rsid w:val="00DF7648"/>
    <w:rsid w:val="00E00E29"/>
    <w:rsid w:val="00E02BAB"/>
    <w:rsid w:val="00E0489A"/>
    <w:rsid w:val="00E04CEB"/>
    <w:rsid w:val="00E060BC"/>
    <w:rsid w:val="00E11420"/>
    <w:rsid w:val="00E132FB"/>
    <w:rsid w:val="00E170B7"/>
    <w:rsid w:val="00E177DD"/>
    <w:rsid w:val="00E20900"/>
    <w:rsid w:val="00E20C7F"/>
    <w:rsid w:val="00E2396E"/>
    <w:rsid w:val="00E24728"/>
    <w:rsid w:val="00E276AC"/>
    <w:rsid w:val="00E34A35"/>
    <w:rsid w:val="00E37C2F"/>
    <w:rsid w:val="00E37EF4"/>
    <w:rsid w:val="00E41C28"/>
    <w:rsid w:val="00E42557"/>
    <w:rsid w:val="00E46308"/>
    <w:rsid w:val="00E466B6"/>
    <w:rsid w:val="00E51E17"/>
    <w:rsid w:val="00E52DAB"/>
    <w:rsid w:val="00E539B0"/>
    <w:rsid w:val="00E55994"/>
    <w:rsid w:val="00E60606"/>
    <w:rsid w:val="00E60C66"/>
    <w:rsid w:val="00E6164D"/>
    <w:rsid w:val="00E618C9"/>
    <w:rsid w:val="00E62774"/>
    <w:rsid w:val="00E6307C"/>
    <w:rsid w:val="00E63330"/>
    <w:rsid w:val="00E636FA"/>
    <w:rsid w:val="00E66C50"/>
    <w:rsid w:val="00E679D3"/>
    <w:rsid w:val="00E71208"/>
    <w:rsid w:val="00E71444"/>
    <w:rsid w:val="00E71C91"/>
    <w:rsid w:val="00E720A1"/>
    <w:rsid w:val="00E757DA"/>
    <w:rsid w:val="00E75DDA"/>
    <w:rsid w:val="00E773E8"/>
    <w:rsid w:val="00E83ADD"/>
    <w:rsid w:val="00E84F38"/>
    <w:rsid w:val="00E85623"/>
    <w:rsid w:val="00E87441"/>
    <w:rsid w:val="00E91028"/>
    <w:rsid w:val="00E91FAE"/>
    <w:rsid w:val="00E96E3F"/>
    <w:rsid w:val="00EA270C"/>
    <w:rsid w:val="00EA3610"/>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5118"/>
    <w:rsid w:val="00EE78A4"/>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16E"/>
    <w:rsid w:val="00F66B34"/>
    <w:rsid w:val="00F675B9"/>
    <w:rsid w:val="00F711C9"/>
    <w:rsid w:val="00F74C59"/>
    <w:rsid w:val="00F75C3A"/>
    <w:rsid w:val="00F82E30"/>
    <w:rsid w:val="00F831CB"/>
    <w:rsid w:val="00F848A3"/>
    <w:rsid w:val="00F84ACF"/>
    <w:rsid w:val="00F85742"/>
    <w:rsid w:val="00F85BF8"/>
    <w:rsid w:val="00F871CE"/>
    <w:rsid w:val="00F87802"/>
    <w:rsid w:val="00F90008"/>
    <w:rsid w:val="00F915E2"/>
    <w:rsid w:val="00F92C0A"/>
    <w:rsid w:val="00F9415B"/>
    <w:rsid w:val="00FA13C2"/>
    <w:rsid w:val="00FA7F91"/>
    <w:rsid w:val="00FB121C"/>
    <w:rsid w:val="00FB1CDD"/>
    <w:rsid w:val="00FB1FBF"/>
    <w:rsid w:val="00FB2C2F"/>
    <w:rsid w:val="00FB305C"/>
    <w:rsid w:val="00FB7F79"/>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7C82A"/>
  <w15:docId w15:val="{4B464853-4D6D-440B-978F-A0876F30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1F2C"/>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A21F2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21F2C"/>
    <w:pPr>
      <w:ind w:left="1497"/>
    </w:pPr>
  </w:style>
  <w:style w:type="paragraph" w:customStyle="1" w:styleId="ZTIRwPKTzmtirwpktartykuempunktem">
    <w:name w:val="Z/TIR_w_PKT – zm. tir. w pkt artykułem (punktem)"/>
    <w:basedOn w:val="TIRtiret"/>
    <w:uiPriority w:val="33"/>
    <w:qFormat/>
    <w:rsid w:val="00A21F2C"/>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21F2C"/>
    <w:pPr>
      <w:ind w:left="1021"/>
    </w:pPr>
  </w:style>
  <w:style w:type="paragraph" w:customStyle="1" w:styleId="2TIRpodwjnytiret">
    <w:name w:val="2TIR – podwójny tiret"/>
    <w:basedOn w:val="TIRtiret"/>
    <w:uiPriority w:val="73"/>
    <w:qFormat/>
    <w:rsid w:val="00A21F2C"/>
    <w:pPr>
      <w:ind w:left="1780"/>
    </w:pPr>
  </w:style>
  <w:style w:type="character" w:styleId="Odwoanieprzypisudolnego">
    <w:name w:val="footnote reference"/>
    <w:uiPriority w:val="99"/>
    <w:rsid w:val="00A21F2C"/>
    <w:rPr>
      <w:rFonts w:cs="Times New Roman"/>
      <w:vertAlign w:val="superscript"/>
    </w:rPr>
  </w:style>
  <w:style w:type="paragraph" w:styleId="Nagwek">
    <w:name w:val="header"/>
    <w:basedOn w:val="Normalny"/>
    <w:link w:val="NagwekZnak"/>
    <w:uiPriority w:val="99"/>
    <w:semiHidden/>
    <w:rsid w:val="00A21F2C"/>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EE78A4"/>
    <w:rPr>
      <w:kern w:val="1"/>
      <w:lang w:eastAsia="ar-SA"/>
    </w:rPr>
  </w:style>
  <w:style w:type="paragraph" w:styleId="Stopka">
    <w:name w:val="footer"/>
    <w:basedOn w:val="Normalny"/>
    <w:link w:val="StopkaZnak"/>
    <w:uiPriority w:val="99"/>
    <w:semiHidden/>
    <w:rsid w:val="00A21F2C"/>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EE78A4"/>
    <w:rPr>
      <w:kern w:val="1"/>
      <w:lang w:eastAsia="ar-SA"/>
    </w:rPr>
  </w:style>
  <w:style w:type="paragraph" w:styleId="Tekstdymka">
    <w:name w:val="Balloon Text"/>
    <w:basedOn w:val="Normalny"/>
    <w:link w:val="TekstdymkaZnak"/>
    <w:uiPriority w:val="99"/>
    <w:semiHidden/>
    <w:rsid w:val="00A21F2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EE78A4"/>
    <w:rPr>
      <w:rFonts w:ascii="Tahoma" w:hAnsi="Tahoma" w:cs="Tahoma"/>
      <w:kern w:val="1"/>
      <w:szCs w:val="16"/>
      <w:lang w:eastAsia="ar-SA"/>
    </w:rPr>
  </w:style>
  <w:style w:type="paragraph" w:customStyle="1" w:styleId="ARTartustawynprozporzdzenia">
    <w:name w:val="ART(§) – art. ustawy (§ np. rozporządzenia)"/>
    <w:uiPriority w:val="11"/>
    <w:qFormat/>
    <w:rsid w:val="00A21F2C"/>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21F2C"/>
    <w:pPr>
      <w:ind w:left="1497"/>
    </w:pPr>
  </w:style>
  <w:style w:type="paragraph" w:customStyle="1" w:styleId="ZTIRwLITzmtirwlitartykuempunktem">
    <w:name w:val="Z/TIR_w_LIT – zm. tir. w lit. artykułem (punktem)"/>
    <w:basedOn w:val="TIRtiret"/>
    <w:uiPriority w:val="33"/>
    <w:qFormat/>
    <w:rsid w:val="00A21F2C"/>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21F2C"/>
  </w:style>
  <w:style w:type="character" w:customStyle="1" w:styleId="Nagwek1Znak">
    <w:name w:val="Nagłówek 1 Znak"/>
    <w:basedOn w:val="Domylnaczcionkaakapitu"/>
    <w:link w:val="Nagwek1"/>
    <w:uiPriority w:val="99"/>
    <w:semiHidden/>
    <w:rsid w:val="00EE78A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21F2C"/>
    <w:pPr>
      <w:widowControl w:val="0"/>
      <w:suppressAutoHyphens/>
    </w:pPr>
    <w:rPr>
      <w:kern w:val="1"/>
      <w:lang w:eastAsia="ar-SA"/>
    </w:rPr>
  </w:style>
  <w:style w:type="paragraph" w:customStyle="1" w:styleId="ZPKTzmpktartykuempunktem">
    <w:name w:val="Z/PKT – zm. pkt artykułem (punktem)"/>
    <w:basedOn w:val="PKTpunkt"/>
    <w:uiPriority w:val="31"/>
    <w:qFormat/>
    <w:rsid w:val="00A21F2C"/>
    <w:pPr>
      <w:ind w:left="1020"/>
    </w:pPr>
  </w:style>
  <w:style w:type="paragraph" w:customStyle="1" w:styleId="ZARTzmartartykuempunktem">
    <w:name w:val="Z/ART(§) – zm. art. (§) artykułem (punktem)"/>
    <w:basedOn w:val="ARTartustawynprozporzdzenia"/>
    <w:uiPriority w:val="30"/>
    <w:qFormat/>
    <w:rsid w:val="00A21F2C"/>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A21F2C"/>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A21F2C"/>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A21F2C"/>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21F2C"/>
    <w:rPr>
      <w:bCs/>
    </w:rPr>
  </w:style>
  <w:style w:type="paragraph" w:customStyle="1" w:styleId="OZNRODZAKTUtznustawalubrozporzdzenieiorganwydajcy">
    <w:name w:val="OZN_RODZ_AKTU – tzn. ustawa lub rozporządzenie i organ wydający"/>
    <w:next w:val="DATAAKTUdatauchwalenialubwydaniaaktu"/>
    <w:uiPriority w:val="5"/>
    <w:qFormat/>
    <w:rsid w:val="00A21F2C"/>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A21F2C"/>
    <w:pPr>
      <w:spacing w:before="0"/>
    </w:pPr>
    <w:rPr>
      <w:bCs/>
    </w:rPr>
  </w:style>
  <w:style w:type="paragraph" w:customStyle="1" w:styleId="PKTpunkt">
    <w:name w:val="PKT – punkt"/>
    <w:uiPriority w:val="13"/>
    <w:qFormat/>
    <w:rsid w:val="00A21F2C"/>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A21F2C"/>
    <w:pPr>
      <w:ind w:left="0" w:firstLine="0"/>
    </w:pPr>
  </w:style>
  <w:style w:type="paragraph" w:customStyle="1" w:styleId="LITlitera">
    <w:name w:val="LIT – litera"/>
    <w:basedOn w:val="PKTpunkt"/>
    <w:uiPriority w:val="14"/>
    <w:qFormat/>
    <w:rsid w:val="00A21F2C"/>
    <w:pPr>
      <w:ind w:left="986" w:hanging="476"/>
    </w:pPr>
  </w:style>
  <w:style w:type="paragraph" w:customStyle="1" w:styleId="CZWSPLITczwsplnaliter">
    <w:name w:val="CZ_WSP_LIT – część wspólna liter"/>
    <w:basedOn w:val="LITlitera"/>
    <w:next w:val="USTustnpkodeksu"/>
    <w:uiPriority w:val="17"/>
    <w:qFormat/>
    <w:rsid w:val="00A21F2C"/>
    <w:pPr>
      <w:ind w:left="510" w:firstLine="0"/>
    </w:pPr>
    <w:rPr>
      <w:szCs w:val="24"/>
    </w:rPr>
  </w:style>
  <w:style w:type="paragraph" w:customStyle="1" w:styleId="TIRtiret">
    <w:name w:val="TIR – tiret"/>
    <w:basedOn w:val="LITlitera"/>
    <w:uiPriority w:val="15"/>
    <w:qFormat/>
    <w:rsid w:val="00A21F2C"/>
    <w:pPr>
      <w:ind w:left="1384" w:hanging="397"/>
    </w:pPr>
  </w:style>
  <w:style w:type="paragraph" w:customStyle="1" w:styleId="CZWSPTIRczwsplnatiret">
    <w:name w:val="CZ_WSP_TIR – część wspólna tiret"/>
    <w:basedOn w:val="TIRtiret"/>
    <w:next w:val="USTustnpkodeksu"/>
    <w:uiPriority w:val="17"/>
    <w:qFormat/>
    <w:rsid w:val="00A21F2C"/>
    <w:pPr>
      <w:ind w:left="987" w:firstLine="0"/>
    </w:pPr>
  </w:style>
  <w:style w:type="paragraph" w:customStyle="1" w:styleId="CYTcytatnpprzysigi">
    <w:name w:val="CYT – cytat np. przysięgi"/>
    <w:basedOn w:val="USTustnpkodeksu"/>
    <w:next w:val="USTustnpkodeksu"/>
    <w:uiPriority w:val="18"/>
    <w:qFormat/>
    <w:rsid w:val="00A21F2C"/>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A21F2C"/>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A21F2C"/>
  </w:style>
  <w:style w:type="paragraph" w:customStyle="1" w:styleId="ZLITCZWSPTIRwLITzmczciwsptirwlitliter">
    <w:name w:val="Z_LIT/CZ_WSP_TIR_w_LIT – zm. części wsp. tir. w lit. literą"/>
    <w:basedOn w:val="CZWSPTIRczwsplnatiret"/>
    <w:next w:val="LITlitera"/>
    <w:uiPriority w:val="51"/>
    <w:qFormat/>
    <w:rsid w:val="00A21F2C"/>
    <w:pPr>
      <w:ind w:left="1463"/>
    </w:pPr>
  </w:style>
  <w:style w:type="paragraph" w:customStyle="1" w:styleId="ZLITTIRwLITzmtirwlitliter">
    <w:name w:val="Z_LIT/TIR_w_LIT – zm. tir. w lit. literą"/>
    <w:basedOn w:val="TIRtiret"/>
    <w:uiPriority w:val="49"/>
    <w:qFormat/>
    <w:rsid w:val="00A21F2C"/>
    <w:pPr>
      <w:ind w:left="1860"/>
    </w:pPr>
  </w:style>
  <w:style w:type="paragraph" w:customStyle="1" w:styleId="TYTDZOZNoznaczenietytuulubdziau">
    <w:name w:val="TYT(DZ)_OZN – oznaczenie tytułu lub działu"/>
    <w:next w:val="Normalny"/>
    <w:uiPriority w:val="9"/>
    <w:qFormat/>
    <w:rsid w:val="00A21F2C"/>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A21F2C"/>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21F2C"/>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A21F2C"/>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A21F2C"/>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A21F2C"/>
    <w:pPr>
      <w:ind w:left="510"/>
    </w:pPr>
  </w:style>
  <w:style w:type="paragraph" w:customStyle="1" w:styleId="ZZLITzmianazmlit">
    <w:name w:val="ZZ/LIT – zmiana zm. lit."/>
    <w:basedOn w:val="ZZPKTzmianazmpkt"/>
    <w:uiPriority w:val="67"/>
    <w:qFormat/>
    <w:rsid w:val="00A21F2C"/>
    <w:pPr>
      <w:ind w:left="2370" w:hanging="476"/>
    </w:pPr>
  </w:style>
  <w:style w:type="paragraph" w:customStyle="1" w:styleId="ZZTIRzmianazmtir">
    <w:name w:val="ZZ/TIR – zmiana zm. tir."/>
    <w:basedOn w:val="ZZLITzmianazmlit"/>
    <w:uiPriority w:val="67"/>
    <w:qFormat/>
    <w:rsid w:val="00A21F2C"/>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A21F2C"/>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A21F2C"/>
    <w:pPr>
      <w:ind w:left="987"/>
    </w:pPr>
  </w:style>
  <w:style w:type="paragraph" w:customStyle="1" w:styleId="ZLITPKTzmpktliter">
    <w:name w:val="Z_LIT/PKT – zm. pkt literą"/>
    <w:basedOn w:val="PKTpunkt"/>
    <w:uiPriority w:val="47"/>
    <w:qFormat/>
    <w:rsid w:val="00A21F2C"/>
    <w:pPr>
      <w:ind w:left="1497"/>
    </w:pPr>
  </w:style>
  <w:style w:type="paragraph" w:customStyle="1" w:styleId="ZZCZWSPPKTzmianazmczciwsppkt">
    <w:name w:val="ZZ/CZ_WSP_PKT – zmiana. zm. części wsp. pkt"/>
    <w:basedOn w:val="ZZARTzmianazmart"/>
    <w:next w:val="ZPKTzmpktartykuempunktem"/>
    <w:uiPriority w:val="68"/>
    <w:qFormat/>
    <w:rsid w:val="00A21F2C"/>
    <w:pPr>
      <w:ind w:firstLine="0"/>
    </w:pPr>
  </w:style>
  <w:style w:type="paragraph" w:customStyle="1" w:styleId="ZLITLITzmlitliter">
    <w:name w:val="Z_LIT/LIT – zm. lit. literą"/>
    <w:basedOn w:val="LITlitera"/>
    <w:uiPriority w:val="48"/>
    <w:qFormat/>
    <w:rsid w:val="00A21F2C"/>
    <w:pPr>
      <w:ind w:left="1463"/>
    </w:pPr>
  </w:style>
  <w:style w:type="paragraph" w:customStyle="1" w:styleId="ZLITCZWSPPKTzmczciwsppktliter">
    <w:name w:val="Z_LIT/CZ_WSP_PKT – zm. części wsp. pkt literą"/>
    <w:basedOn w:val="CZWSPLITczwsplnaliter"/>
    <w:next w:val="LITlitera"/>
    <w:uiPriority w:val="50"/>
    <w:qFormat/>
    <w:rsid w:val="00A21F2C"/>
    <w:pPr>
      <w:ind w:left="987"/>
    </w:pPr>
  </w:style>
  <w:style w:type="paragraph" w:customStyle="1" w:styleId="ZLITTIRzmtirliter">
    <w:name w:val="Z_LIT/TIR – zm. tir. literą"/>
    <w:basedOn w:val="TIRtiret"/>
    <w:uiPriority w:val="49"/>
    <w:qFormat/>
    <w:rsid w:val="00A21F2C"/>
  </w:style>
  <w:style w:type="paragraph" w:customStyle="1" w:styleId="ZZCZWSPLITwPKTzmianazmczciwsplitwpkt">
    <w:name w:val="ZZ/CZ_WSP_LIT_w_PKT – zmiana zm. części wsp. lit. w pkt"/>
    <w:basedOn w:val="ZZLITwPKTzmianazmlitwpkt"/>
    <w:uiPriority w:val="69"/>
    <w:qFormat/>
    <w:rsid w:val="00A21F2C"/>
    <w:pPr>
      <w:ind w:left="2404" w:firstLine="0"/>
    </w:pPr>
  </w:style>
  <w:style w:type="paragraph" w:customStyle="1" w:styleId="ZLITLITwPKTzmlitwpktliter">
    <w:name w:val="Z_LIT/LIT_w_PKT – zm. lit. w pkt literą"/>
    <w:basedOn w:val="LITlitera"/>
    <w:uiPriority w:val="48"/>
    <w:qFormat/>
    <w:rsid w:val="00A21F2C"/>
    <w:pPr>
      <w:ind w:left="1973"/>
    </w:pPr>
  </w:style>
  <w:style w:type="paragraph" w:customStyle="1" w:styleId="ZLITCZWSPLITwPKTzmczciwsplitwpktliter">
    <w:name w:val="Z_LIT/CZ_WSP_LIT_w_PKT – zm. części wsp. lit. w pkt literą"/>
    <w:basedOn w:val="CZWSPLITczwsplnaliter"/>
    <w:next w:val="LITlitera"/>
    <w:uiPriority w:val="51"/>
    <w:qFormat/>
    <w:rsid w:val="00A21F2C"/>
    <w:pPr>
      <w:ind w:left="1497"/>
    </w:pPr>
  </w:style>
  <w:style w:type="paragraph" w:customStyle="1" w:styleId="ZLITTIRwPKTzmtirwpktliter">
    <w:name w:val="Z_LIT/TIR_w_PKT – zm. tir. w pkt literą"/>
    <w:basedOn w:val="TIRtiret"/>
    <w:uiPriority w:val="49"/>
    <w:qFormat/>
    <w:rsid w:val="00A21F2C"/>
    <w:pPr>
      <w:ind w:left="2370"/>
    </w:pPr>
  </w:style>
  <w:style w:type="paragraph" w:customStyle="1" w:styleId="ZLITCZWSPTIRwPKTzmczciwsptirwpktliter">
    <w:name w:val="Z_LIT/CZ_WSP_TIR_w_PKT – zm. części wsp. tir. w pkt literą"/>
    <w:basedOn w:val="CZWSPTIRczwsplnatiret"/>
    <w:next w:val="LITlitera"/>
    <w:uiPriority w:val="51"/>
    <w:qFormat/>
    <w:rsid w:val="00A21F2C"/>
    <w:pPr>
      <w:ind w:left="1973"/>
    </w:pPr>
  </w:style>
  <w:style w:type="paragraph" w:styleId="Tekstprzypisudolnego">
    <w:name w:val="footnote text"/>
    <w:basedOn w:val="Normalny"/>
    <w:link w:val="TekstprzypisudolnegoZnak"/>
    <w:uiPriority w:val="99"/>
    <w:semiHidden/>
    <w:qFormat/>
    <w:locked/>
    <w:rsid w:val="00EE78A4"/>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EE78A4"/>
  </w:style>
  <w:style w:type="paragraph" w:customStyle="1" w:styleId="ZTIRLITzmlittiret">
    <w:name w:val="Z_TIR/LIT – zm. lit. tiret"/>
    <w:basedOn w:val="LITlitera"/>
    <w:uiPriority w:val="57"/>
    <w:qFormat/>
    <w:rsid w:val="00A21F2C"/>
    <w:pPr>
      <w:ind w:left="1859"/>
    </w:pPr>
  </w:style>
  <w:style w:type="paragraph" w:customStyle="1" w:styleId="ZTIRCZWSPPKTzmczciwsppkttiret">
    <w:name w:val="Z_TIR/CZ_WSP_PKT – zm. części wsp. pkt tiret"/>
    <w:basedOn w:val="CZWSPLITczwsplnaliter"/>
    <w:next w:val="TIRtiret"/>
    <w:uiPriority w:val="58"/>
    <w:qFormat/>
    <w:rsid w:val="00A21F2C"/>
    <w:pPr>
      <w:ind w:left="1383"/>
    </w:pPr>
  </w:style>
  <w:style w:type="paragraph" w:customStyle="1" w:styleId="ZTIRTIRzmtirtiret">
    <w:name w:val="Z_TIR/TIR – zm. tir. tiret"/>
    <w:basedOn w:val="TIRtiret"/>
    <w:uiPriority w:val="57"/>
    <w:qFormat/>
    <w:rsid w:val="00A21F2C"/>
    <w:pPr>
      <w:ind w:left="1780"/>
    </w:pPr>
  </w:style>
  <w:style w:type="paragraph" w:customStyle="1" w:styleId="ZZCZWSPTIRwPKTzmianazmczciwsptirwpkt">
    <w:name w:val="ZZ/CZ_WSP_TIR_w_PKT – zmiana zm. części wsp. tir. w pkt"/>
    <w:basedOn w:val="ZZTIRwPKTzmianazmtirwpkt"/>
    <w:uiPriority w:val="70"/>
    <w:qFormat/>
    <w:rsid w:val="00A21F2C"/>
    <w:pPr>
      <w:ind w:left="2880" w:firstLine="0"/>
    </w:pPr>
  </w:style>
  <w:style w:type="paragraph" w:customStyle="1" w:styleId="ZZTIRwLITzmianazmtirwlit">
    <w:name w:val="ZZ/TIR_w_LIT – zmiana zm. tir. w lit."/>
    <w:basedOn w:val="ZZTIRzmianazmtir"/>
    <w:uiPriority w:val="67"/>
    <w:qFormat/>
    <w:rsid w:val="00A21F2C"/>
    <w:pPr>
      <w:ind w:left="2767"/>
    </w:pPr>
  </w:style>
  <w:style w:type="paragraph" w:customStyle="1" w:styleId="ZTIRTIRwLITzmtirwlittiret">
    <w:name w:val="Z_TIR/TIR_w_LIT – zm. tir. w lit. tiret"/>
    <w:basedOn w:val="TIRtiret"/>
    <w:uiPriority w:val="57"/>
    <w:qFormat/>
    <w:rsid w:val="00A21F2C"/>
    <w:pPr>
      <w:ind w:left="2257"/>
    </w:pPr>
  </w:style>
  <w:style w:type="paragraph" w:customStyle="1" w:styleId="ZTIRCZWSPTIRwLITzmczciwsptirwlittiret">
    <w:name w:val="Z_TIR/CZ_WSP_TIR_w_LIT – zm. części wsp. tir. w lit. tiret"/>
    <w:basedOn w:val="CZWSPTIRczwsplnatiret"/>
    <w:next w:val="TIRtiret"/>
    <w:uiPriority w:val="60"/>
    <w:qFormat/>
    <w:rsid w:val="00A21F2C"/>
    <w:pPr>
      <w:ind w:left="1860"/>
    </w:pPr>
  </w:style>
  <w:style w:type="paragraph" w:customStyle="1" w:styleId="CZWSP2TIRczwsplnapodwjnychtiret">
    <w:name w:val="CZ_WSP_2TIR – część wspólna podwójnych tiret"/>
    <w:basedOn w:val="CZWSPTIRczwsplnatiret"/>
    <w:next w:val="TIRtiret"/>
    <w:uiPriority w:val="73"/>
    <w:qFormat/>
    <w:rsid w:val="00A21F2C"/>
    <w:pPr>
      <w:ind w:left="1780"/>
    </w:pPr>
  </w:style>
  <w:style w:type="paragraph" w:customStyle="1" w:styleId="Z2TIRzmpodwtirartykuempunktem">
    <w:name w:val="Z/2TIR – zm. podw. tir. artykułem (punktem)"/>
    <w:basedOn w:val="TIRtiret"/>
    <w:uiPriority w:val="73"/>
    <w:qFormat/>
    <w:rsid w:val="00A21F2C"/>
    <w:pPr>
      <w:ind w:left="907"/>
    </w:pPr>
  </w:style>
  <w:style w:type="paragraph" w:customStyle="1" w:styleId="ZZCZWSPTIRwLITzmianazmczciwsptirwlit">
    <w:name w:val="ZZ/CZ_WSP_TIR_w_LIT – zmiana zm. części wsp. tir. w lit."/>
    <w:basedOn w:val="ZZTIRwLITzmianazmtirwlit"/>
    <w:uiPriority w:val="70"/>
    <w:qFormat/>
    <w:rsid w:val="00A21F2C"/>
    <w:pPr>
      <w:ind w:left="2370" w:firstLine="0"/>
    </w:pPr>
  </w:style>
  <w:style w:type="paragraph" w:customStyle="1" w:styleId="ZLIT2TIRzmpodwtirliter">
    <w:name w:val="Z_LIT/2TIR – zm. podw. tir. literą"/>
    <w:basedOn w:val="TIRtiret"/>
    <w:uiPriority w:val="75"/>
    <w:qFormat/>
    <w:rsid w:val="00A21F2C"/>
  </w:style>
  <w:style w:type="paragraph" w:customStyle="1" w:styleId="ZTIR2TIRzmpodwtirtiret">
    <w:name w:val="Z_TIR/2TIR – zm. podw. tir. tiret"/>
    <w:basedOn w:val="TIRtiret"/>
    <w:uiPriority w:val="78"/>
    <w:qFormat/>
    <w:rsid w:val="00A21F2C"/>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A21F2C"/>
    <w:pPr>
      <w:ind w:left="1780"/>
    </w:pPr>
  </w:style>
  <w:style w:type="paragraph" w:customStyle="1" w:styleId="Z2TIRwPKTzmpodwtirwpktartykuempunktem">
    <w:name w:val="Z/2TIR_w_PKT – zm. podw. tir. w pkt artykułem (punktem)"/>
    <w:basedOn w:val="TIRtiret"/>
    <w:next w:val="ZPKTzmpktartykuempunktem"/>
    <w:uiPriority w:val="74"/>
    <w:qFormat/>
    <w:rsid w:val="00A21F2C"/>
    <w:pPr>
      <w:ind w:left="2291"/>
    </w:pPr>
  </w:style>
  <w:style w:type="paragraph" w:customStyle="1" w:styleId="ZTIRPKTzmpkttiret">
    <w:name w:val="Z_TIR/PKT – zm. pkt tiret"/>
    <w:basedOn w:val="PKTpunkt"/>
    <w:uiPriority w:val="56"/>
    <w:qFormat/>
    <w:rsid w:val="00A21F2C"/>
    <w:pPr>
      <w:ind w:left="1893"/>
    </w:pPr>
  </w:style>
  <w:style w:type="paragraph" w:customStyle="1" w:styleId="ZTIRLITwPKTzmlitwpkttiret">
    <w:name w:val="Z_TIR/LIT_w_PKT – zm. lit. w pkt tiret"/>
    <w:basedOn w:val="LITlitera"/>
    <w:uiPriority w:val="57"/>
    <w:qFormat/>
    <w:rsid w:val="00A21F2C"/>
    <w:pPr>
      <w:ind w:left="2336"/>
    </w:pPr>
  </w:style>
  <w:style w:type="paragraph" w:customStyle="1" w:styleId="ZTIRCZWSPLITwPKTzmczciwsplitwpkttiret">
    <w:name w:val="Z_TIR/CZ_WSP_LIT_w_PKT – zm. części wsp. lit. w pkt tiret"/>
    <w:basedOn w:val="CZWSPLITczwsplnaliter"/>
    <w:uiPriority w:val="59"/>
    <w:qFormat/>
    <w:rsid w:val="00A21F2C"/>
    <w:pPr>
      <w:ind w:left="1860"/>
    </w:pPr>
  </w:style>
  <w:style w:type="paragraph" w:customStyle="1" w:styleId="ZTIR2TIRwLITzmpodwtirwlittiret">
    <w:name w:val="Z_TIR/2TIR_w_LIT – zm. podw. tir. w lit. tiret"/>
    <w:basedOn w:val="TIRtiret"/>
    <w:uiPriority w:val="79"/>
    <w:qFormat/>
    <w:rsid w:val="00A21F2C"/>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A21F2C"/>
    <w:pPr>
      <w:ind w:left="2257"/>
    </w:pPr>
  </w:style>
  <w:style w:type="paragraph" w:customStyle="1" w:styleId="ZTIR2TIRwTIRzmpodwtirwtirtiret">
    <w:name w:val="Z_TIR/2TIR_w_TIR – zm. podw. tir. w tir. tiret"/>
    <w:basedOn w:val="TIRtiret"/>
    <w:uiPriority w:val="78"/>
    <w:qFormat/>
    <w:rsid w:val="00A21F2C"/>
    <w:pPr>
      <w:ind w:left="2177"/>
    </w:pPr>
  </w:style>
  <w:style w:type="paragraph" w:customStyle="1" w:styleId="ZTIRCZWSP2TIRwTIRzmczciwsppodwtirwtirtiret">
    <w:name w:val="Z_TIR/CZ_WSP_2TIR_w_TIR – zm. części wsp. podw. tir. w tir. tiret"/>
    <w:basedOn w:val="CZWSPTIRczwsplnatiret"/>
    <w:uiPriority w:val="79"/>
    <w:qFormat/>
    <w:rsid w:val="00A21F2C"/>
    <w:pPr>
      <w:ind w:left="1780"/>
    </w:pPr>
  </w:style>
  <w:style w:type="paragraph" w:customStyle="1" w:styleId="Z2TIRLITzmlitpodwjnymtiret">
    <w:name w:val="Z_2TIR/LIT – zm. lit. podwójnym tiret"/>
    <w:basedOn w:val="LITlitera"/>
    <w:uiPriority w:val="84"/>
    <w:qFormat/>
    <w:rsid w:val="00A21F2C"/>
    <w:pPr>
      <w:ind w:left="2256"/>
    </w:pPr>
  </w:style>
  <w:style w:type="paragraph" w:customStyle="1" w:styleId="ZZ2TIRwTIRzmianazmpodwtirwtir">
    <w:name w:val="ZZ/2TIR_w_TIR – zmiana zm. podw. tir. w tir."/>
    <w:basedOn w:val="ZZCZWSP2TIRzmianazmczciwsppodwtir"/>
    <w:uiPriority w:val="93"/>
    <w:qFormat/>
    <w:rsid w:val="00A21F2C"/>
    <w:pPr>
      <w:ind w:left="2688" w:hanging="397"/>
    </w:pPr>
  </w:style>
  <w:style w:type="paragraph" w:customStyle="1" w:styleId="ZZ2TIRwLITzmianazmpodwtirwlit">
    <w:name w:val="ZZ/2TIR_w_LIT – zmiana zm. podw. tir. w lit."/>
    <w:basedOn w:val="ZZ2TIRwTIRzmianazmpodwtirwtir"/>
    <w:uiPriority w:val="94"/>
    <w:qFormat/>
    <w:rsid w:val="00A21F2C"/>
    <w:pPr>
      <w:ind w:left="3164"/>
    </w:pPr>
  </w:style>
  <w:style w:type="paragraph" w:customStyle="1" w:styleId="Z2TIRTIRwLITzmtirwlitpodwjnymtiret">
    <w:name w:val="Z_2TIR/TIR_w_LIT – zm. tir. w lit. podwójnym tiret"/>
    <w:basedOn w:val="TIRtiret"/>
    <w:uiPriority w:val="84"/>
    <w:qFormat/>
    <w:rsid w:val="00A21F2C"/>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21F2C"/>
    <w:pPr>
      <w:ind w:left="2257"/>
    </w:pPr>
  </w:style>
  <w:style w:type="paragraph" w:customStyle="1" w:styleId="ZZ2TIRwPKTzmianazmpodwtirwpkt">
    <w:name w:val="ZZ/2TIR_w_PKT – zmiana zm. podw. tir. w pkt"/>
    <w:basedOn w:val="ZZ2TIRwLITzmianazmpodwtirwlit"/>
    <w:uiPriority w:val="94"/>
    <w:qFormat/>
    <w:rsid w:val="00A21F2C"/>
    <w:pPr>
      <w:ind w:left="3674"/>
    </w:pPr>
  </w:style>
  <w:style w:type="paragraph" w:customStyle="1" w:styleId="ZZCZWSP2TIRwTIRzmianazmczciwsppodwtirwtir">
    <w:name w:val="ZZ/CZ_WSP_2TIR_w_TIR – zmiana zm. części wsp. podw. tir. w tir."/>
    <w:basedOn w:val="ZZ2TIRwLITzmianazmpodwtirwlit"/>
    <w:uiPriority w:val="94"/>
    <w:qFormat/>
    <w:rsid w:val="00A21F2C"/>
    <w:pPr>
      <w:ind w:left="2291" w:firstLine="0"/>
    </w:pPr>
  </w:style>
  <w:style w:type="paragraph" w:customStyle="1" w:styleId="Z2TIR2TIRwTIRzmpodwtirwtirpodwjnymtiret">
    <w:name w:val="Z_2TIR/2TIR_w_TIR – zm. podw. tir. w tir. podwójnym tiret"/>
    <w:basedOn w:val="TIRtiret"/>
    <w:uiPriority w:val="85"/>
    <w:qFormat/>
    <w:rsid w:val="00A21F2C"/>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21F2C"/>
    <w:pPr>
      <w:ind w:left="2177"/>
    </w:pPr>
  </w:style>
  <w:style w:type="paragraph" w:customStyle="1" w:styleId="Z2TIR2TIRwLITzmpodwtirwlitpodwjnymtiret">
    <w:name w:val="Z_2TIR/2TIR_w_LIT – zm. podw. tir. w lit. podwójnym tiret"/>
    <w:basedOn w:val="TIRtiret"/>
    <w:uiPriority w:val="86"/>
    <w:qFormat/>
    <w:rsid w:val="00A21F2C"/>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21F2C"/>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A21F2C"/>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21F2C"/>
    <w:pPr>
      <w:spacing w:after="120"/>
      <w:ind w:left="510"/>
    </w:pPr>
    <w:rPr>
      <w:b w:val="0"/>
    </w:rPr>
  </w:style>
  <w:style w:type="character" w:styleId="Odwoaniedokomentarza">
    <w:name w:val="annotation reference"/>
    <w:basedOn w:val="Domylnaczcionkaakapitu"/>
    <w:uiPriority w:val="99"/>
    <w:rsid w:val="00A21F2C"/>
    <w:rPr>
      <w:sz w:val="16"/>
      <w:szCs w:val="16"/>
    </w:rPr>
  </w:style>
  <w:style w:type="paragraph" w:styleId="Tekstkomentarza">
    <w:name w:val="annotation text"/>
    <w:basedOn w:val="Normalny"/>
    <w:link w:val="TekstkomentarzaZnak"/>
    <w:uiPriority w:val="99"/>
    <w:rsid w:val="00A21F2C"/>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EE78A4"/>
  </w:style>
  <w:style w:type="paragraph" w:styleId="Tematkomentarza">
    <w:name w:val="annotation subject"/>
    <w:basedOn w:val="Tekstkomentarza"/>
    <w:next w:val="Tekstkomentarza"/>
    <w:link w:val="TematkomentarzaZnak"/>
    <w:uiPriority w:val="99"/>
    <w:semiHidden/>
    <w:rsid w:val="00A21F2C"/>
    <w:rPr>
      <w:b/>
      <w:bCs/>
    </w:rPr>
  </w:style>
  <w:style w:type="character" w:customStyle="1" w:styleId="TematkomentarzaZnak">
    <w:name w:val="Temat komentarza Znak"/>
    <w:basedOn w:val="TekstkomentarzaZnak"/>
    <w:link w:val="Tematkomentarza"/>
    <w:uiPriority w:val="99"/>
    <w:semiHidden/>
    <w:rsid w:val="00EE78A4"/>
    <w:rPr>
      <w:b/>
      <w:bCs/>
    </w:rPr>
  </w:style>
  <w:style w:type="paragraph" w:customStyle="1" w:styleId="ZZARTzmianazmart">
    <w:name w:val="ZZ/ART(§) – zmiana zm. art. (§)"/>
    <w:basedOn w:val="ZARTzmartartykuempunktem"/>
    <w:uiPriority w:val="65"/>
    <w:qFormat/>
    <w:rsid w:val="00A21F2C"/>
    <w:pPr>
      <w:ind w:left="1894"/>
    </w:pPr>
  </w:style>
  <w:style w:type="paragraph" w:customStyle="1" w:styleId="ZZPKTzmianazmpkt">
    <w:name w:val="ZZ/PKT – zmiana zm. pkt"/>
    <w:basedOn w:val="ZPKTzmpktartykuempunktem"/>
    <w:uiPriority w:val="66"/>
    <w:qFormat/>
    <w:rsid w:val="00A21F2C"/>
    <w:pPr>
      <w:ind w:left="2404"/>
    </w:pPr>
  </w:style>
  <w:style w:type="paragraph" w:customStyle="1" w:styleId="ZZLITwPKTzmianazmlitwpkt">
    <w:name w:val="ZZ/LIT_w_PKT – zmiana zm. lit. w pkt"/>
    <w:basedOn w:val="ZLITwPKTzmlitwpktartykuempunktem"/>
    <w:uiPriority w:val="67"/>
    <w:qFormat/>
    <w:rsid w:val="00A21F2C"/>
    <w:pPr>
      <w:ind w:left="2880"/>
    </w:pPr>
  </w:style>
  <w:style w:type="paragraph" w:customStyle="1" w:styleId="ZZTIRwPKTzmianazmtirwpkt">
    <w:name w:val="ZZ/TIR_w_PKT – zmiana zm. tir. w pkt"/>
    <w:basedOn w:val="ZTIRwPKTzmtirwpktartykuempunktem"/>
    <w:uiPriority w:val="67"/>
    <w:qFormat/>
    <w:rsid w:val="00A21F2C"/>
    <w:pPr>
      <w:ind w:left="3277"/>
    </w:pPr>
  </w:style>
  <w:style w:type="paragraph" w:customStyle="1" w:styleId="ZZWMATFIZCHEMzmwzorumatfizlubchem">
    <w:name w:val="ZZ/W_MAT(FIZ|CHEM) – zm. wzoru mat. (fiz. lub chem.)"/>
    <w:basedOn w:val="ZWMATFIZCHEMzmwzorumatfizlubchemartykuempunktem"/>
    <w:uiPriority w:val="71"/>
    <w:qFormat/>
    <w:rsid w:val="00A21F2C"/>
    <w:pPr>
      <w:ind w:left="2404"/>
    </w:pPr>
  </w:style>
  <w:style w:type="paragraph" w:customStyle="1" w:styleId="ODNONIKtreodnonika">
    <w:name w:val="ODNOŚNIK – treść odnośnika"/>
    <w:uiPriority w:val="19"/>
    <w:qFormat/>
    <w:rsid w:val="00A21F2C"/>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A21F2C"/>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21F2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21F2C"/>
    <w:rPr>
      <w:rFonts w:ascii="Times New Roman" w:hAnsi="Times New Roman"/>
    </w:rPr>
  </w:style>
  <w:style w:type="paragraph" w:customStyle="1" w:styleId="ZTIRTIRwPKTzmtirwpkttiret">
    <w:name w:val="Z_TIR/TIR_w_PKT – zm. tir. w pkt tiret"/>
    <w:basedOn w:val="ZTIRTIRwLITzmtirwlittiret"/>
    <w:uiPriority w:val="57"/>
    <w:qFormat/>
    <w:rsid w:val="00A21F2C"/>
    <w:pPr>
      <w:ind w:left="2733"/>
    </w:pPr>
  </w:style>
  <w:style w:type="paragraph" w:customStyle="1" w:styleId="ZTIRCZWSPTIRwPKTzmczciwsptirtiret">
    <w:name w:val="Z_TIR/CZ_WSP_TIR_w_PKT – zm. części wsp. tir. tiret"/>
    <w:basedOn w:val="ZTIRTIRwPKTzmtirwpkttiret"/>
    <w:next w:val="TIRtiret"/>
    <w:uiPriority w:val="60"/>
    <w:qFormat/>
    <w:rsid w:val="00A21F2C"/>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21F2C"/>
    <w:pPr>
      <w:ind w:left="510" w:firstLine="0"/>
    </w:pPr>
  </w:style>
  <w:style w:type="paragraph" w:customStyle="1" w:styleId="ROZDZODDZOZNoznaczenierozdziauluboddziau">
    <w:name w:val="ROZDZ(ODDZ)_OZN – oznaczenie rozdziału lub oddziału"/>
    <w:next w:val="ARTartustawynprozporzdzenia"/>
    <w:uiPriority w:val="10"/>
    <w:qFormat/>
    <w:rsid w:val="00A21F2C"/>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A21F2C"/>
    <w:pPr>
      <w:ind w:left="2177"/>
    </w:pPr>
  </w:style>
  <w:style w:type="paragraph" w:customStyle="1" w:styleId="Z2TIRTIRzmtirpodwjnymtiret">
    <w:name w:val="Z_2TIR/TIR – zm. tir. podwójnym tiret"/>
    <w:basedOn w:val="TIRtiret"/>
    <w:uiPriority w:val="84"/>
    <w:qFormat/>
    <w:rsid w:val="00A21F2C"/>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21F2C"/>
    <w:pPr>
      <w:ind w:left="1021"/>
    </w:pPr>
  </w:style>
  <w:style w:type="paragraph" w:customStyle="1" w:styleId="ZLITSKARNzmsankcjikarnejliter">
    <w:name w:val="Z_LIT/S_KARN – zm. sankcji karnej literą"/>
    <w:basedOn w:val="ZSKARNzmsankcjikarnejwszczeglnociwKodeksiekarnym"/>
    <w:uiPriority w:val="53"/>
    <w:qFormat/>
    <w:rsid w:val="00A21F2C"/>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A21F2C"/>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21F2C"/>
    <w:pPr>
      <w:ind w:left="1894" w:firstLine="0"/>
    </w:pPr>
  </w:style>
  <w:style w:type="paragraph" w:customStyle="1" w:styleId="Z2TIRwLITzmpodwtirwlitartykuempunktem">
    <w:name w:val="Z/2TIR_w_LIT – zm. podw. tir. w lit. artykułem (punktem)"/>
    <w:basedOn w:val="Z2TIRwPKTzmpodwtirwpktartykuempunktem"/>
    <w:uiPriority w:val="74"/>
    <w:qFormat/>
    <w:rsid w:val="00A21F2C"/>
    <w:pPr>
      <w:ind w:left="1780"/>
    </w:pPr>
  </w:style>
  <w:style w:type="paragraph" w:customStyle="1" w:styleId="Z2TIRwTIRzmpodwtirwtirartykuempunktem">
    <w:name w:val="Z/2TIR_w_TIR – zm. podw. tir. w tir. artykułem (punktem)"/>
    <w:basedOn w:val="Z2TIRwLITzmpodwtirwlitartykuempunktem"/>
    <w:uiPriority w:val="73"/>
    <w:qFormat/>
    <w:rsid w:val="00A21F2C"/>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21F2C"/>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21F2C"/>
    <w:pPr>
      <w:ind w:left="1383" w:firstLine="0"/>
    </w:pPr>
  </w:style>
  <w:style w:type="paragraph" w:customStyle="1" w:styleId="ZZCZWSP2TIRzmianazmczciwsppodwtir">
    <w:name w:val="ZZ/CZ_WSP_2TIR – zmiana zm. części wsp. podw. tir."/>
    <w:basedOn w:val="ZZTIRzmianazmtir"/>
    <w:next w:val="ZZUSTzmianazmust"/>
    <w:uiPriority w:val="94"/>
    <w:qFormat/>
    <w:rsid w:val="00A21F2C"/>
    <w:pPr>
      <w:ind w:left="1894" w:firstLine="0"/>
    </w:pPr>
  </w:style>
  <w:style w:type="paragraph" w:customStyle="1" w:styleId="PKTODNONIKApunktodnonika">
    <w:name w:val="PKT_ODNOŚNIKA – punkt odnośnika"/>
    <w:basedOn w:val="ODNONIKtreodnonika"/>
    <w:uiPriority w:val="19"/>
    <w:qFormat/>
    <w:rsid w:val="00A21F2C"/>
    <w:pPr>
      <w:ind w:left="568"/>
    </w:pPr>
  </w:style>
  <w:style w:type="paragraph" w:customStyle="1" w:styleId="ZODNONIKAzmtekstuodnonikaartykuempunktem">
    <w:name w:val="Z/ODNOŚNIKA – zm. tekstu odnośnika artykułem (punktem)"/>
    <w:basedOn w:val="ODNONIKtreodnonika"/>
    <w:uiPriority w:val="39"/>
    <w:qFormat/>
    <w:rsid w:val="00A21F2C"/>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21F2C"/>
    <w:pPr>
      <w:ind w:left="1304"/>
    </w:pPr>
  </w:style>
  <w:style w:type="paragraph" w:customStyle="1" w:styleId="ZPKTODNONIKAzmpktodnonikaartykuempunktem">
    <w:name w:val="Z/PKT_ODNOŚNIKA – zm. pkt odnośnika artykułem (punktem)"/>
    <w:basedOn w:val="ZODNONIKAzmtekstuodnonikaartykuempunktem"/>
    <w:uiPriority w:val="39"/>
    <w:qFormat/>
    <w:rsid w:val="00A21F2C"/>
  </w:style>
  <w:style w:type="paragraph" w:customStyle="1" w:styleId="ZLIT2TIRwTIRzmpodwtirwtirliter">
    <w:name w:val="Z_LIT/2TIR_w_TIR – zm. podw. tir. w tir. literą"/>
    <w:basedOn w:val="ZLIT2TIRzmpodwtirliter"/>
    <w:uiPriority w:val="75"/>
    <w:qFormat/>
    <w:rsid w:val="00A21F2C"/>
    <w:pPr>
      <w:ind w:left="1780"/>
    </w:pPr>
  </w:style>
  <w:style w:type="paragraph" w:customStyle="1" w:styleId="ZLIT2TIRwLITzmpodwtirwlitliter">
    <w:name w:val="Z_LIT/2TIR_w_LIT – zm. podw. tir. w lit. literą"/>
    <w:basedOn w:val="ZLIT2TIRwTIRzmpodwtirwtirliter"/>
    <w:uiPriority w:val="76"/>
    <w:qFormat/>
    <w:rsid w:val="00A21F2C"/>
    <w:pPr>
      <w:ind w:left="2257"/>
    </w:pPr>
  </w:style>
  <w:style w:type="paragraph" w:customStyle="1" w:styleId="ZLIT2TIRwPKTzmpodwtirwpktliter">
    <w:name w:val="Z_LIT/2TIR_w_PKT – zm. podw. tir. w pkt literą"/>
    <w:basedOn w:val="ZLIT2TIRwLITzmpodwtirwlitliter"/>
    <w:uiPriority w:val="76"/>
    <w:qFormat/>
    <w:rsid w:val="00A21F2C"/>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A21F2C"/>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21F2C"/>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21F2C"/>
    <w:pPr>
      <w:ind w:left="2370" w:firstLine="0"/>
    </w:pPr>
  </w:style>
  <w:style w:type="paragraph" w:customStyle="1" w:styleId="ZTIR2TIRwPKTzmpodwtirwpkttiret">
    <w:name w:val="Z_TIR/2TIR_w_PKT – zm. podw. tir. w pkt tiret"/>
    <w:basedOn w:val="ZTIR2TIRwLITzmpodwtirwlittiret"/>
    <w:uiPriority w:val="79"/>
    <w:qFormat/>
    <w:rsid w:val="00A21F2C"/>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A21F2C"/>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A21F2C"/>
    <w:pPr>
      <w:ind w:left="2767"/>
    </w:pPr>
  </w:style>
  <w:style w:type="paragraph" w:customStyle="1" w:styleId="ZZCZWSP2TIRwPKTzmianazmczciwsppodwtirwpkt">
    <w:name w:val="ZZ/CZ_WSP_2TIR_w_PKT – zmiana zm. części wsp. podw. tir. w pkt"/>
    <w:basedOn w:val="ZZ2TIRwLITzmianazmpodwtirwlit"/>
    <w:uiPriority w:val="95"/>
    <w:qFormat/>
    <w:rsid w:val="00A21F2C"/>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21F2C"/>
  </w:style>
  <w:style w:type="paragraph" w:customStyle="1" w:styleId="ZLITCZWSP2TIRzmczciwsppodwtirliter">
    <w:name w:val="Z_LIT/CZ_WSP_2TIR – zm. części wsp. podw. tir. literą"/>
    <w:basedOn w:val="ZLITCZWSPPKTzmczciwsppktliter"/>
    <w:next w:val="LITlitera"/>
    <w:uiPriority w:val="76"/>
    <w:qFormat/>
    <w:rsid w:val="00A21F2C"/>
  </w:style>
  <w:style w:type="paragraph" w:customStyle="1" w:styleId="ZTIRCZWSP2TIRzmczciwsppodwtirtiret">
    <w:name w:val="Z_TIR/CZ_WSP_2TIR – zm. części wsp. podw. tir. tiret"/>
    <w:basedOn w:val="ZLITCZWSP2TIRzmczciwsppodwtirliter"/>
    <w:next w:val="TIRtiret"/>
    <w:uiPriority w:val="79"/>
    <w:qFormat/>
    <w:rsid w:val="00A21F2C"/>
  </w:style>
  <w:style w:type="paragraph" w:customStyle="1" w:styleId="ZZ2TIRzmianazmpodwtir">
    <w:name w:val="ZZ/2TIR – zmiana zm. podw. tir."/>
    <w:basedOn w:val="ZZCZWSP2TIRzmianazmczciwsppodwtir"/>
    <w:uiPriority w:val="93"/>
    <w:qFormat/>
    <w:rsid w:val="00A21F2C"/>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A21F2C"/>
  </w:style>
  <w:style w:type="paragraph" w:customStyle="1" w:styleId="ZCZWSPTIRzmczciwsptirartykuempunktem">
    <w:name w:val="Z/CZ_WSP_TIR – zm. części wsp. tir. artykułem (punktem)"/>
    <w:basedOn w:val="ZCZWSPPKTzmczciwsppktartykuempunktem"/>
    <w:next w:val="PKTpunkt"/>
    <w:uiPriority w:val="35"/>
    <w:qFormat/>
    <w:rsid w:val="00A21F2C"/>
  </w:style>
  <w:style w:type="paragraph" w:customStyle="1" w:styleId="ZLITCZWSPLITzmczciwsplitliter">
    <w:name w:val="Z_LIT/CZ_WSP_LIT – zm. części wsp. lit. literą"/>
    <w:basedOn w:val="ZLITCZWSPPKTzmczciwsppktliter"/>
    <w:next w:val="LITlitera"/>
    <w:uiPriority w:val="51"/>
    <w:qFormat/>
    <w:rsid w:val="00A21F2C"/>
  </w:style>
  <w:style w:type="paragraph" w:customStyle="1" w:styleId="ZLITCZWSPTIRzmczciwsptirliter">
    <w:name w:val="Z_LIT/CZ_WSP_TIR – zm. części wsp. tir. literą"/>
    <w:basedOn w:val="ZLITCZWSPPKTzmczciwsppktliter"/>
    <w:next w:val="LITlitera"/>
    <w:uiPriority w:val="51"/>
    <w:qFormat/>
    <w:rsid w:val="00A21F2C"/>
  </w:style>
  <w:style w:type="paragraph" w:customStyle="1" w:styleId="ZTIRCZWSPLITzmczciwsplittiret">
    <w:name w:val="Z_TIR/CZ_WSP_LIT – zm. części wsp. lit. tiret"/>
    <w:basedOn w:val="ZTIRCZWSPPKTzmczciwsppkttiret"/>
    <w:next w:val="TIRtiret"/>
    <w:uiPriority w:val="59"/>
    <w:qFormat/>
    <w:rsid w:val="00A21F2C"/>
  </w:style>
  <w:style w:type="paragraph" w:customStyle="1" w:styleId="ZTIRCZWSPTIRzmczciwsptirtiret">
    <w:name w:val="Z_TIR/CZ_WSP_TIR – zm. części wsp. tir. tiret"/>
    <w:basedOn w:val="ZTIRCZWSPPKTzmczciwsppkttiret"/>
    <w:next w:val="TIRtiret"/>
    <w:uiPriority w:val="60"/>
    <w:qFormat/>
    <w:rsid w:val="00A21F2C"/>
  </w:style>
  <w:style w:type="paragraph" w:customStyle="1" w:styleId="ZZCZWSPLITzmianazmczciwsplit">
    <w:name w:val="ZZ/CZ_WSP_LIT – zmiana. zm. części wsp. lit."/>
    <w:basedOn w:val="ZZCZWSPPKTzmianazmczciwsppkt"/>
    <w:uiPriority w:val="69"/>
    <w:qFormat/>
    <w:rsid w:val="00A21F2C"/>
  </w:style>
  <w:style w:type="paragraph" w:customStyle="1" w:styleId="ZZCZWSPTIRzmianazmczciwsptir">
    <w:name w:val="ZZ/CZ_WSP_TIR – zmiana. zm. części wsp. tir."/>
    <w:basedOn w:val="ZZCZWSPPKTzmianazmczciwsppkt"/>
    <w:uiPriority w:val="69"/>
    <w:qFormat/>
    <w:rsid w:val="00A21F2C"/>
  </w:style>
  <w:style w:type="paragraph" w:customStyle="1" w:styleId="Z2TIRCZWSPTIRzmczciwsptirpodwjnymtiret">
    <w:name w:val="Z_2TIR/CZ_WSP_TIR – zm. części wsp. tir. podwójnym tiret"/>
    <w:basedOn w:val="Z2TIRCZWSPLITzmczciwsplitpodwjnymtiret"/>
    <w:next w:val="2TIRpodwjnytiret"/>
    <w:uiPriority w:val="87"/>
    <w:qFormat/>
    <w:rsid w:val="00A21F2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21F2C"/>
  </w:style>
  <w:style w:type="paragraph" w:customStyle="1" w:styleId="ZUSTzmustartykuempunktem">
    <w:name w:val="Z/UST(§) – zm. ust. (§) artykułem (punktem)"/>
    <w:basedOn w:val="ZARTzmartartykuempunktem"/>
    <w:uiPriority w:val="30"/>
    <w:qFormat/>
    <w:rsid w:val="00A21F2C"/>
  </w:style>
  <w:style w:type="paragraph" w:customStyle="1" w:styleId="ZZUSTzmianazmust">
    <w:name w:val="ZZ/UST(§) – zmiana zm. ust. (§)"/>
    <w:basedOn w:val="ZZARTzmianazmart"/>
    <w:uiPriority w:val="65"/>
    <w:qFormat/>
    <w:rsid w:val="00A21F2C"/>
  </w:style>
  <w:style w:type="paragraph" w:customStyle="1" w:styleId="TYTDZPRZEDMprzedmiotregulacjitytuulubdziau">
    <w:name w:val="TYT(DZ)_PRZEDM – przedmiot regulacji tytułu lub działu"/>
    <w:next w:val="ARTartustawynprozporzdzenia"/>
    <w:uiPriority w:val="9"/>
    <w:qFormat/>
    <w:rsid w:val="00A21F2C"/>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A21F2C"/>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21F2C"/>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21F2C"/>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21F2C"/>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21F2C"/>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21F2C"/>
    <w:pPr>
      <w:ind w:left="1894"/>
    </w:pPr>
  </w:style>
  <w:style w:type="paragraph" w:customStyle="1" w:styleId="P1wTABELIpoziom1numeracjiwtabeli">
    <w:name w:val="P1_w_TABELI – poziom 1 numeracji w tabeli"/>
    <w:basedOn w:val="PKTpunkt"/>
    <w:uiPriority w:val="24"/>
    <w:qFormat/>
    <w:rsid w:val="00A21F2C"/>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A21F2C"/>
    <w:pPr>
      <w:ind w:left="0" w:firstLine="0"/>
    </w:pPr>
  </w:style>
  <w:style w:type="paragraph" w:customStyle="1" w:styleId="P2wTABELIpoziom2numeracjiwtabeli">
    <w:name w:val="P2_w_TABELI – poziom 2 numeracji w tabeli"/>
    <w:basedOn w:val="P1wTABELIpoziom1numeracjiwtabeli"/>
    <w:uiPriority w:val="24"/>
    <w:qFormat/>
    <w:rsid w:val="00A21F2C"/>
    <w:pPr>
      <w:ind w:left="794"/>
    </w:pPr>
  </w:style>
  <w:style w:type="paragraph" w:customStyle="1" w:styleId="P3wTABELIpoziom3numeracjiwtabeli">
    <w:name w:val="P3_w_TABELI – poziom 3 numeracji w tabeli"/>
    <w:basedOn w:val="P2wTABELIpoziom2numeracjiwtabeli"/>
    <w:uiPriority w:val="24"/>
    <w:qFormat/>
    <w:rsid w:val="00A21F2C"/>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A21F2C"/>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A21F2C"/>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A21F2C"/>
    <w:pPr>
      <w:ind w:left="1191"/>
    </w:pPr>
  </w:style>
  <w:style w:type="paragraph" w:customStyle="1" w:styleId="P4wTABELIpoziom4numeracjiwtabeli">
    <w:name w:val="P4_w_TABELI – poziom 4 numeracji w tabeli"/>
    <w:basedOn w:val="P3wTABELIpoziom3numeracjiwtabeli"/>
    <w:uiPriority w:val="24"/>
    <w:qFormat/>
    <w:rsid w:val="00A21F2C"/>
    <w:pPr>
      <w:ind w:left="1588"/>
    </w:pPr>
  </w:style>
  <w:style w:type="paragraph" w:customStyle="1" w:styleId="TYTTABELItytutabeli">
    <w:name w:val="TYT_TABELI – tytuł tabeli"/>
    <w:basedOn w:val="TYTDZOZNoznaczenietytuulubdziau"/>
    <w:uiPriority w:val="22"/>
    <w:qFormat/>
    <w:rsid w:val="00A21F2C"/>
    <w:rPr>
      <w:b/>
    </w:rPr>
  </w:style>
  <w:style w:type="paragraph" w:customStyle="1" w:styleId="OZNPROJEKTUwskazaniedatylubwersjiprojektu">
    <w:name w:val="OZN_PROJEKTU – wskazanie daty lub wersji projektu"/>
    <w:next w:val="OZNRODZAKTUtznustawalubrozporzdzenieiorganwydajcy"/>
    <w:uiPriority w:val="5"/>
    <w:qFormat/>
    <w:rsid w:val="00A21F2C"/>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21F2C"/>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21F2C"/>
    <w:pPr>
      <w:ind w:left="0" w:right="4820"/>
      <w:jc w:val="left"/>
    </w:pPr>
  </w:style>
  <w:style w:type="paragraph" w:customStyle="1" w:styleId="TEKSTwporozumieniu">
    <w:name w:val="TEKST&quot;w porozumieniu:&quot;"/>
    <w:next w:val="NAZORGWPOROZUMIENIUnazwaorganuwporozumieniuzktrymaktjestwydawany"/>
    <w:uiPriority w:val="27"/>
    <w:qFormat/>
    <w:rsid w:val="00A21F2C"/>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A21F2C"/>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21F2C"/>
    <w:pPr>
      <w:ind w:left="510" w:firstLine="0"/>
    </w:pPr>
  </w:style>
  <w:style w:type="paragraph" w:customStyle="1" w:styleId="NOTATKILEGISLATORA">
    <w:name w:val="NOTATKI_LEGISLATORA"/>
    <w:basedOn w:val="Normalny"/>
    <w:uiPriority w:val="5"/>
    <w:qFormat/>
    <w:rsid w:val="00A21F2C"/>
    <w:rPr>
      <w:b/>
      <w:i/>
    </w:rPr>
  </w:style>
  <w:style w:type="paragraph" w:customStyle="1" w:styleId="OZNZACZNIKAwskazanienrzacznika">
    <w:name w:val="OZN_ZAŁĄCZNIKA – wskazanie nr załącznika"/>
    <w:basedOn w:val="OZNPROJEKTUwskazaniedatylubwersjiprojektu"/>
    <w:uiPriority w:val="28"/>
    <w:qFormat/>
    <w:rsid w:val="00A21F2C"/>
    <w:pPr>
      <w:keepNext/>
    </w:pPr>
    <w:rPr>
      <w:b/>
      <w:u w:val="none"/>
    </w:rPr>
  </w:style>
  <w:style w:type="paragraph" w:customStyle="1" w:styleId="OZNPARAFYADNOTACJE">
    <w:name w:val="OZN_PARAFY(ADNOTACJE)"/>
    <w:basedOn w:val="ODNONIKtreodnonika"/>
    <w:uiPriority w:val="26"/>
    <w:qFormat/>
    <w:rsid w:val="00A21F2C"/>
  </w:style>
  <w:style w:type="paragraph" w:customStyle="1" w:styleId="TEKSTZacznikido">
    <w:name w:val="TEKST&quot;Załącznik(i) do ...&quot;"/>
    <w:uiPriority w:val="28"/>
    <w:qFormat/>
    <w:rsid w:val="00A21F2C"/>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A21F2C"/>
    <w:pPr>
      <w:ind w:left="851"/>
    </w:pPr>
  </w:style>
  <w:style w:type="paragraph" w:customStyle="1" w:styleId="CZWSPLITODNONIKAczwspliterodnonika">
    <w:name w:val="CZ_WSP_LIT_ODNOŚNIKA – część wsp. liter odnośnika"/>
    <w:basedOn w:val="LITODNONIKAliteraodnonika"/>
    <w:uiPriority w:val="22"/>
    <w:qFormat/>
    <w:rsid w:val="00A21F2C"/>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A21F2C"/>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A21F2C"/>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A21F2C"/>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A21F2C"/>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A21F2C"/>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A21F2C"/>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A21F2C"/>
  </w:style>
  <w:style w:type="paragraph" w:customStyle="1" w:styleId="ZLITwPKTODNONIKAzmlitwpktodnonikaartykuempunktem">
    <w:name w:val="Z/LIT_w_PKT_ODNOŚNIKA – zm. lit. w pkt odnośnika artykułem (punktem)"/>
    <w:basedOn w:val="ZLITODNONIKAzmlitodnonikaartykuempunktem"/>
    <w:uiPriority w:val="40"/>
    <w:qFormat/>
    <w:rsid w:val="00A21F2C"/>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21F2C"/>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21F2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21F2C"/>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21F2C"/>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21F2C"/>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A21F2C"/>
  </w:style>
  <w:style w:type="paragraph" w:customStyle="1" w:styleId="ZZFRAGzmianazmfragmentunpzdania">
    <w:name w:val="ZZ/FRAG – zmiana zm. fragmentu (np. zdania)"/>
    <w:basedOn w:val="ZZCZWSPPKTzmianazmczciwsppkt"/>
    <w:uiPriority w:val="70"/>
    <w:qFormat/>
    <w:rsid w:val="00A21F2C"/>
  </w:style>
  <w:style w:type="paragraph" w:customStyle="1" w:styleId="Z2TIRPKTzmpktpodwjnymtiret">
    <w:name w:val="Z_2TIR/PKT – zm. pkt podwójnym tiret"/>
    <w:basedOn w:val="Z2TIRLITzmlitpodwjnymtiret"/>
    <w:uiPriority w:val="83"/>
    <w:qFormat/>
    <w:rsid w:val="00A21F2C"/>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21F2C"/>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21F2C"/>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21F2C"/>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21F2C"/>
    <w:pPr>
      <w:ind w:left="1780" w:firstLine="510"/>
    </w:pPr>
  </w:style>
  <w:style w:type="paragraph" w:customStyle="1" w:styleId="Z2TIRUSTzmustpodwjnymtiret">
    <w:name w:val="Z_2TIR/UST(§) – zm. ust. (§) podwójnym tiret"/>
    <w:basedOn w:val="Z2TIRPKTzmpktpodwjnymtiret"/>
    <w:uiPriority w:val="82"/>
    <w:qFormat/>
    <w:rsid w:val="00A21F2C"/>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21F2C"/>
    <w:pPr>
      <w:ind w:left="3164" w:firstLine="0"/>
    </w:pPr>
  </w:style>
  <w:style w:type="paragraph" w:customStyle="1" w:styleId="Z2TIRCZWSPPKTzmczciwsppktpodwjnymtiret">
    <w:name w:val="Z_2TIR/CZ_WSP_PKT – zm. części wsp. pkt podwójnym tiret"/>
    <w:basedOn w:val="Z2TIRPKTzmpktpodwjnymtiret"/>
    <w:uiPriority w:val="86"/>
    <w:qFormat/>
    <w:rsid w:val="00A21F2C"/>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21F2C"/>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21F2C"/>
    <w:pPr>
      <w:ind w:left="2767" w:firstLine="0"/>
    </w:pPr>
  </w:style>
  <w:style w:type="paragraph" w:customStyle="1" w:styleId="ZLITARTzmartliter">
    <w:name w:val="Z_LIT/ART(§) – zm. art. (§) literą"/>
    <w:basedOn w:val="ZLITUSTzmustliter"/>
    <w:uiPriority w:val="46"/>
    <w:qFormat/>
    <w:rsid w:val="00A21F2C"/>
    <w:rPr>
      <w:rFonts w:ascii="Times New Roman" w:hAnsi="Times New Roman"/>
    </w:rPr>
  </w:style>
  <w:style w:type="paragraph" w:customStyle="1" w:styleId="ZTIRARTzmarttiret">
    <w:name w:val="Z_TIR/ART(§) – zm. art. (§) tiret"/>
    <w:basedOn w:val="ZTIRPKTzmpkttiret"/>
    <w:uiPriority w:val="55"/>
    <w:qFormat/>
    <w:rsid w:val="00A21F2C"/>
    <w:pPr>
      <w:ind w:left="1383" w:firstLine="510"/>
    </w:pPr>
    <w:rPr>
      <w:rFonts w:ascii="Times New Roman" w:hAnsi="Times New Roman"/>
    </w:rPr>
  </w:style>
  <w:style w:type="paragraph" w:customStyle="1" w:styleId="ZTIRUSTzmusttiret">
    <w:name w:val="Z_TIR/UST(§) – zm. ust. (§) tiret"/>
    <w:basedOn w:val="ZTIRARTzmarttiret"/>
    <w:uiPriority w:val="55"/>
    <w:qFormat/>
    <w:rsid w:val="00A21F2C"/>
  </w:style>
  <w:style w:type="paragraph" w:customStyle="1" w:styleId="ZLITKSIGIzmozniprzedmksigiliter">
    <w:name w:val="Z_LIT/KSIĘGI – zm. ozn. i przedm. księgi literą"/>
    <w:basedOn w:val="ZCZCIKSIGIzmozniprzedmczciksigiartykuempunktem"/>
    <w:uiPriority w:val="44"/>
    <w:qFormat/>
    <w:rsid w:val="00A21F2C"/>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21F2C"/>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A21F2C"/>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21F2C"/>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21F2C"/>
    <w:pPr>
      <w:ind w:left="987"/>
    </w:pPr>
  </w:style>
  <w:style w:type="paragraph" w:customStyle="1" w:styleId="ZTIRDZOZNzmozndziautiret">
    <w:name w:val="Z_TIR/DZ_OZN – zm. ozn. działu tiret"/>
    <w:basedOn w:val="ZLITTYTDZOZNzmozntytuudziauliter"/>
    <w:next w:val="ZTIRDZPRZEDMzmprzedmdziautiret"/>
    <w:uiPriority w:val="54"/>
    <w:qFormat/>
    <w:rsid w:val="00A21F2C"/>
    <w:pPr>
      <w:ind w:left="1383"/>
    </w:pPr>
  </w:style>
  <w:style w:type="paragraph" w:customStyle="1" w:styleId="ZTIRDZPRZEDMzmprzedmdziautiret">
    <w:name w:val="Z_TIR/DZ_PRZEDM – zm. przedm. działu tiret"/>
    <w:basedOn w:val="ZLITTYTDZPRZEDMzmprzedmtytuudziauliter"/>
    <w:uiPriority w:val="54"/>
    <w:qFormat/>
    <w:rsid w:val="00A21F2C"/>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21F2C"/>
    <w:pPr>
      <w:ind w:left="1383"/>
    </w:pPr>
  </w:style>
  <w:style w:type="paragraph" w:customStyle="1" w:styleId="ZTIRROZDZODDZPRZEDMzmprzedmrozdzoddztiret">
    <w:name w:val="Z_TIR/ROZDZ(ODDZ)_PRZEDM – zm. przedm. rozdz. (oddz.) tiret"/>
    <w:basedOn w:val="ZLITROZDZODDZPRZEDMzmprzedmrozdzoddzliter"/>
    <w:uiPriority w:val="54"/>
    <w:qFormat/>
    <w:rsid w:val="00A21F2C"/>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21F2C"/>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21F2C"/>
    <w:pPr>
      <w:ind w:left="1780"/>
    </w:pPr>
  </w:style>
  <w:style w:type="character" w:customStyle="1" w:styleId="IGindeksgrny">
    <w:name w:val="_IG_ – indeks górny"/>
    <w:basedOn w:val="Domylnaczcionkaakapitu"/>
    <w:uiPriority w:val="2"/>
    <w:qFormat/>
    <w:rsid w:val="00A21F2C"/>
    <w:rPr>
      <w:b w:val="0"/>
      <w:i w:val="0"/>
      <w:vanish w:val="0"/>
      <w:spacing w:val="0"/>
      <w:vertAlign w:val="superscript"/>
    </w:rPr>
  </w:style>
  <w:style w:type="character" w:customStyle="1" w:styleId="IDindeksdolny">
    <w:name w:val="_ID_ – indeks dolny"/>
    <w:basedOn w:val="Domylnaczcionkaakapitu"/>
    <w:uiPriority w:val="3"/>
    <w:qFormat/>
    <w:rsid w:val="00A21F2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21F2C"/>
    <w:rPr>
      <w:b/>
      <w:vanish w:val="0"/>
      <w:spacing w:val="0"/>
      <w:vertAlign w:val="subscript"/>
    </w:rPr>
  </w:style>
  <w:style w:type="character" w:customStyle="1" w:styleId="IDKindeksdolnyikursywa">
    <w:name w:val="_ID_K_ – indeks dolny i kursywa"/>
    <w:basedOn w:val="Domylnaczcionkaakapitu"/>
    <w:uiPriority w:val="3"/>
    <w:qFormat/>
    <w:rsid w:val="00A21F2C"/>
    <w:rPr>
      <w:i/>
      <w:vanish w:val="0"/>
      <w:spacing w:val="0"/>
      <w:vertAlign w:val="subscript"/>
    </w:rPr>
  </w:style>
  <w:style w:type="character" w:customStyle="1" w:styleId="IGPindeksgrnyipogrubienie">
    <w:name w:val="_IG_P_ – indeks górny i pogrubienie"/>
    <w:basedOn w:val="Domylnaczcionkaakapitu"/>
    <w:uiPriority w:val="2"/>
    <w:qFormat/>
    <w:rsid w:val="00A21F2C"/>
    <w:rPr>
      <w:b/>
      <w:vanish w:val="0"/>
      <w:spacing w:val="0"/>
      <w:vertAlign w:val="superscript"/>
    </w:rPr>
  </w:style>
  <w:style w:type="character" w:customStyle="1" w:styleId="IGKindeksgrnyikursywa">
    <w:name w:val="_IG_K_ – indeks górny i kursywa"/>
    <w:basedOn w:val="Domylnaczcionkaakapitu"/>
    <w:uiPriority w:val="2"/>
    <w:qFormat/>
    <w:rsid w:val="00A21F2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21F2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21F2C"/>
    <w:rPr>
      <w:b/>
      <w:i/>
      <w:vanish w:val="0"/>
      <w:spacing w:val="0"/>
      <w:vertAlign w:val="subscript"/>
    </w:rPr>
  </w:style>
  <w:style w:type="character" w:customStyle="1" w:styleId="Ppogrubienie">
    <w:name w:val="_P_ – pogrubienie"/>
    <w:basedOn w:val="Domylnaczcionkaakapitu"/>
    <w:uiPriority w:val="1"/>
    <w:qFormat/>
    <w:rsid w:val="00A21F2C"/>
    <w:rPr>
      <w:b/>
    </w:rPr>
  </w:style>
  <w:style w:type="character" w:customStyle="1" w:styleId="Kkursywa">
    <w:name w:val="_K_ – kursywa"/>
    <w:basedOn w:val="Domylnaczcionkaakapitu"/>
    <w:uiPriority w:val="1"/>
    <w:qFormat/>
    <w:rsid w:val="00A21F2C"/>
    <w:rPr>
      <w:i/>
    </w:rPr>
  </w:style>
  <w:style w:type="character" w:customStyle="1" w:styleId="PKpogrubieniekursywa">
    <w:name w:val="_P_K_ – pogrubienie kursywa"/>
    <w:basedOn w:val="Domylnaczcionkaakapitu"/>
    <w:uiPriority w:val="1"/>
    <w:qFormat/>
    <w:rsid w:val="00A21F2C"/>
    <w:rPr>
      <w:b/>
      <w:i/>
    </w:rPr>
  </w:style>
  <w:style w:type="character" w:customStyle="1" w:styleId="TEKSTOZNACZONYWDOKUMENCIERDOWYMJAKOUKRYTY">
    <w:name w:val="_TEKST_OZNACZONY_W_DOKUMENCIE_ŹRÓDŁOWYM_JAKO_UKRYTY_"/>
    <w:basedOn w:val="Domylnaczcionkaakapitu"/>
    <w:uiPriority w:val="4"/>
    <w:unhideWhenUsed/>
    <w:qFormat/>
    <w:rsid w:val="00A21F2C"/>
    <w:rPr>
      <w:vanish w:val="0"/>
      <w:color w:val="FF0000"/>
      <w:u w:val="single" w:color="FF0000"/>
    </w:rPr>
  </w:style>
  <w:style w:type="character" w:customStyle="1" w:styleId="BEZWERSALIKW">
    <w:name w:val="_BEZ_WERSALIKÓW_"/>
    <w:basedOn w:val="Domylnaczcionkaakapitu"/>
    <w:uiPriority w:val="4"/>
    <w:qFormat/>
    <w:rsid w:val="00A21F2C"/>
    <w:rPr>
      <w:caps/>
    </w:rPr>
  </w:style>
  <w:style w:type="character" w:customStyle="1" w:styleId="IIGPindeksgrnyindeksugrnegoipogrubienie">
    <w:name w:val="_IIG_P_ – indeks górny indeksu górnego i pogrubienie"/>
    <w:basedOn w:val="Domylnaczcionkaakapitu"/>
    <w:uiPriority w:val="3"/>
    <w:qFormat/>
    <w:rsid w:val="00A21F2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21F2C"/>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A21F2C"/>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A21F2C"/>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A21F2C"/>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A21F2C"/>
    <w:pPr>
      <w:ind w:left="1894"/>
    </w:pPr>
  </w:style>
  <w:style w:type="paragraph" w:customStyle="1" w:styleId="ZZSKARNzmianazmsankcjikarnej">
    <w:name w:val="ZZ/S_KARN – zmiana zm. sankcji karnej"/>
    <w:basedOn w:val="ZZFRAGzmianazmfragmentunpzdania"/>
    <w:uiPriority w:val="71"/>
    <w:qFormat/>
    <w:rsid w:val="00A21F2C"/>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A21F2C"/>
    <w:pPr>
      <w:ind w:left="2291" w:firstLine="0"/>
    </w:pPr>
  </w:style>
  <w:style w:type="paragraph" w:customStyle="1" w:styleId="WMATFIZCHEMwzrmatfizlubchem">
    <w:name w:val="W_MAT(FIZ|CHEM) – wzór mat. (fiz. lub chem.)"/>
    <w:uiPriority w:val="18"/>
    <w:qFormat/>
    <w:rsid w:val="00A21F2C"/>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A21F2C"/>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21F2C"/>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A21F2C"/>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21F2C"/>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A21F2C"/>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A21F2C"/>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21F2C"/>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A21F2C"/>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21F2C"/>
    <w:pPr>
      <w:ind w:left="3085"/>
    </w:pPr>
  </w:style>
  <w:style w:type="paragraph" w:customStyle="1" w:styleId="ZLITCYTzmcytatunpprzysigiliter">
    <w:name w:val="Z_LIT/CYT – zm. cytatu np. przysięgi literą"/>
    <w:basedOn w:val="ZCYTzmcytatunpprzysigiartykuempunktem"/>
    <w:uiPriority w:val="53"/>
    <w:qFormat/>
    <w:rsid w:val="00A21F2C"/>
    <w:pPr>
      <w:ind w:left="1497"/>
    </w:pPr>
  </w:style>
  <w:style w:type="paragraph" w:customStyle="1" w:styleId="ZTIRCYTzmcytatunpprzysigitiret">
    <w:name w:val="Z_TIR/CYT – zm. cytatu np. przysięgi tiret"/>
    <w:basedOn w:val="ZLITCYTzmcytatunpprzysigiliter"/>
    <w:next w:val="ZTIRUSTzmusttiret"/>
    <w:uiPriority w:val="61"/>
    <w:qFormat/>
    <w:rsid w:val="00A21F2C"/>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21F2C"/>
    <w:pPr>
      <w:ind w:left="2291"/>
    </w:pPr>
  </w:style>
  <w:style w:type="paragraph" w:customStyle="1" w:styleId="ZZCYTzmianazmcytatunpprzysigi">
    <w:name w:val="ZZ/CYT – zmiana zm. cytatu np. przysięgi"/>
    <w:basedOn w:val="ZZFRAGzmianazmfragmentunpzdania"/>
    <w:next w:val="ZZUSTzmianazmust"/>
    <w:uiPriority w:val="71"/>
    <w:qFormat/>
    <w:rsid w:val="00A21F2C"/>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21F2C"/>
    <w:pPr>
      <w:ind w:left="1780"/>
    </w:pPr>
  </w:style>
  <w:style w:type="table" w:styleId="Tabela-Siatka">
    <w:name w:val="Table Grid"/>
    <w:basedOn w:val="Standardowy"/>
    <w:locked/>
    <w:rsid w:val="00EE78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E78A4"/>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A21F2C"/>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A21F2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A21F2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A21F2C"/>
    <w:rPr>
      <w:color w:val="808080"/>
    </w:rPr>
  </w:style>
  <w:style w:type="paragraph" w:styleId="Tekstprzypisukocowego">
    <w:name w:val="endnote text"/>
    <w:basedOn w:val="Normalny"/>
    <w:link w:val="TekstprzypisukocowegoZnak"/>
    <w:uiPriority w:val="99"/>
    <w:semiHidden/>
    <w:rsid w:val="00495DF0"/>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495DF0"/>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rsid w:val="00495DF0"/>
    <w:rPr>
      <w:vertAlign w:val="superscript"/>
    </w:rPr>
  </w:style>
  <w:style w:type="paragraph" w:styleId="Poprawka">
    <w:name w:val="Revision"/>
    <w:hidden/>
    <w:uiPriority w:val="99"/>
    <w:semiHidden/>
    <w:rsid w:val="00C24B8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18856">
      <w:bodyDiv w:val="1"/>
      <w:marLeft w:val="0"/>
      <w:marRight w:val="0"/>
      <w:marTop w:val="0"/>
      <w:marBottom w:val="0"/>
      <w:divBdr>
        <w:top w:val="none" w:sz="0" w:space="0" w:color="auto"/>
        <w:left w:val="none" w:sz="0" w:space="0" w:color="auto"/>
        <w:bottom w:val="none" w:sz="0" w:space="0" w:color="auto"/>
        <w:right w:val="none" w:sz="0" w:space="0" w:color="auto"/>
      </w:divBdr>
    </w:div>
    <w:div w:id="1298216971">
      <w:bodyDiv w:val="1"/>
      <w:marLeft w:val="0"/>
      <w:marRight w:val="0"/>
      <w:marTop w:val="0"/>
      <w:marBottom w:val="0"/>
      <w:divBdr>
        <w:top w:val="none" w:sz="0" w:space="0" w:color="auto"/>
        <w:left w:val="none" w:sz="0" w:space="0" w:color="auto"/>
        <w:bottom w:val="none" w:sz="0" w:space="0" w:color="auto"/>
        <w:right w:val="none" w:sz="0" w:space="0" w:color="auto"/>
      </w:divBdr>
    </w:div>
    <w:div w:id="21254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klej\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7</Pages>
  <Words>1972</Words>
  <Characters>11832</Characters>
  <Application>Microsoft Office Word</Application>
  <DocSecurity>4</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Góral Agnieszka  (DL)</dc:creator>
  <cp:lastModifiedBy>Wójcik Aleksandra</cp:lastModifiedBy>
  <cp:revision>2</cp:revision>
  <cp:lastPrinted>2025-09-16T10:04:00Z</cp:lastPrinted>
  <dcterms:created xsi:type="dcterms:W3CDTF">2025-10-01T10:15:00Z</dcterms:created>
  <dcterms:modified xsi:type="dcterms:W3CDTF">2025-10-01T10:15:00Z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