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5190" w14:textId="77777777" w:rsidR="00244B73" w:rsidRPr="00244B73" w:rsidRDefault="00244B73" w:rsidP="00244B73">
      <w:pPr>
        <w:pStyle w:val="OZNPROJEKTUwskazaniedatylubwersjiprojektu"/>
      </w:pPr>
      <w:r w:rsidRPr="00244B73">
        <w:t>Projekt</w:t>
      </w:r>
    </w:p>
    <w:p w14:paraId="4AB64821" w14:textId="77777777" w:rsidR="00244B73" w:rsidRPr="00244B73" w:rsidRDefault="00244B73" w:rsidP="00244B73">
      <w:pPr>
        <w:pStyle w:val="OZNRODZAKTUtznustawalubrozporzdzenieiorganwydajcy"/>
      </w:pPr>
      <w:r w:rsidRPr="00244B73">
        <w:t>USTAWA</w:t>
      </w:r>
    </w:p>
    <w:p w14:paraId="4DFA0536" w14:textId="16166B02" w:rsidR="00244B73" w:rsidRPr="00244B73" w:rsidRDefault="00244B73" w:rsidP="00244B73">
      <w:pPr>
        <w:pStyle w:val="DATAAKTUdatauchwalenialubwydaniaaktu"/>
      </w:pPr>
      <w:r w:rsidRPr="00244B73">
        <w:t xml:space="preserve">z dnia </w:t>
      </w:r>
    </w:p>
    <w:p w14:paraId="0BA6BFB0" w14:textId="7513DB3A" w:rsidR="00244B73" w:rsidRPr="00244B73" w:rsidRDefault="00244B73" w:rsidP="00244B73">
      <w:pPr>
        <w:pStyle w:val="TYTUAKTUprzedmiotregulacjiustawylubrozporzdzenia"/>
      </w:pPr>
      <w:r w:rsidRPr="00244B73">
        <w:t>o ratyfikacji Porozumienia wykonawczego między Rządem Rzeczypospolitej Polskiej a</w:t>
      </w:r>
      <w:r>
        <w:t> </w:t>
      </w:r>
      <w:r w:rsidRPr="00244B73">
        <w:t>Rządem Stanów Zjednoczonych Ameryki do Umowy między Rządem Rzeczypospolitej Polskiej a Rządem Stanów Zjednoczonych Ameryki o wzmocnionej współpracy obronnej w sprawie zatrudniania lokalnych pracowników cywilnych, podpisanego w Warszawie dnia 20 lutego 2025 r. oraz w Stuttgarcie dnia 3 kwietnia 2025 r.</w:t>
      </w:r>
    </w:p>
    <w:p w14:paraId="07714DC9" w14:textId="31772382" w:rsidR="00244B73" w:rsidRPr="00244B73" w:rsidRDefault="00244B73" w:rsidP="008B711D">
      <w:pPr>
        <w:pStyle w:val="ARTartustawynprozporzdzenia"/>
      </w:pPr>
      <w:r w:rsidRPr="008B711D">
        <w:rPr>
          <w:rStyle w:val="Ppogrubienie"/>
        </w:rPr>
        <w:t>Art.</w:t>
      </w:r>
      <w:r>
        <w:rPr>
          <w:rStyle w:val="Ppogrubienie"/>
        </w:rPr>
        <w:t> </w:t>
      </w:r>
      <w:r w:rsidRPr="008B711D">
        <w:rPr>
          <w:rStyle w:val="Ppogrubienie"/>
        </w:rPr>
        <w:t>1.</w:t>
      </w:r>
      <w:r>
        <w:rPr>
          <w:rStyle w:val="Ppogrubienie"/>
        </w:rPr>
        <w:t> </w:t>
      </w:r>
      <w:r w:rsidRPr="00244B73">
        <w:t>Wyraża się zgodę na dokonanie przez Prezydenta Rzeczypospolitej Polskiej ratyfikacji Porozumienia wykonawczego między Rządem Rzeczypospolitej Polskiej a</w:t>
      </w:r>
      <w:r>
        <w:t> </w:t>
      </w:r>
      <w:r w:rsidRPr="00244B73">
        <w:t xml:space="preserve">Rządem Stanów Zjednoczonych Ameryki do Umowy między Rządem Rzeczypospolitej Polskiej </w:t>
      </w:r>
      <w:r w:rsidR="00F61B80" w:rsidRPr="00244B73">
        <w:t>a</w:t>
      </w:r>
      <w:r w:rsidR="00F61B80">
        <w:t> </w:t>
      </w:r>
      <w:r w:rsidRPr="00244B73">
        <w:t>Rządem Stanów Zjednoczonych Ameryki o wzmocnionej współpracy obronnej w</w:t>
      </w:r>
      <w:r>
        <w:t> </w:t>
      </w:r>
      <w:r w:rsidRPr="00244B73">
        <w:t>sprawie zatrudniania lokalnych pracowników cywilnych, podpisanego w Warszawie dnia 20 lutego 2025 r. oraz w Stuttgarcie dnia 3 kwietnia 2025 r.</w:t>
      </w:r>
    </w:p>
    <w:p w14:paraId="16B7C091" w14:textId="6C43ABA2" w:rsidR="00261A16" w:rsidRPr="00737F6A" w:rsidRDefault="00244B73" w:rsidP="008B711D">
      <w:pPr>
        <w:pStyle w:val="ARTartustawynprozporzdzenia"/>
      </w:pPr>
      <w:r w:rsidRPr="008B711D">
        <w:rPr>
          <w:rStyle w:val="Ppogrubienie"/>
        </w:rPr>
        <w:t>Art.</w:t>
      </w:r>
      <w:r>
        <w:rPr>
          <w:rStyle w:val="Ppogrubienie"/>
        </w:rPr>
        <w:t> </w:t>
      </w:r>
      <w:r w:rsidRPr="008B711D">
        <w:rPr>
          <w:rStyle w:val="Ppogrubienie"/>
        </w:rPr>
        <w:t>2.</w:t>
      </w:r>
      <w:r>
        <w:rPr>
          <w:rStyle w:val="Ppogrubienie"/>
        </w:rPr>
        <w:t> </w:t>
      </w:r>
      <w:r w:rsidRPr="00244B73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DF87" w14:textId="77777777" w:rsidR="00547596" w:rsidRDefault="00547596">
      <w:r>
        <w:separator/>
      </w:r>
    </w:p>
  </w:endnote>
  <w:endnote w:type="continuationSeparator" w:id="0">
    <w:p w14:paraId="56420ECC" w14:textId="77777777" w:rsidR="00547596" w:rsidRDefault="0054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FC14" w14:textId="77777777" w:rsidR="00547596" w:rsidRDefault="00547596">
      <w:r>
        <w:separator/>
      </w:r>
    </w:p>
  </w:footnote>
  <w:footnote w:type="continuationSeparator" w:id="0">
    <w:p w14:paraId="1CF20296" w14:textId="77777777" w:rsidR="00547596" w:rsidRDefault="0054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A67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7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B73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DC6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596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E55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73AD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11D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2ED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AC1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B80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325CC"/>
  <w15:docId w15:val="{5525073F-8240-4666-8C81-99B7C0F7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44B7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16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Olszak Krzysztof</cp:lastModifiedBy>
  <cp:revision>4</cp:revision>
  <cp:lastPrinted>2012-04-23T06:39:00Z</cp:lastPrinted>
  <dcterms:created xsi:type="dcterms:W3CDTF">2025-09-26T08:30:00Z</dcterms:created>
  <dcterms:modified xsi:type="dcterms:W3CDTF">2025-10-02T13:56:00Z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