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B887" w14:textId="77777777" w:rsidR="009948B4" w:rsidRPr="00181B70" w:rsidRDefault="009948B4" w:rsidP="00181B70">
      <w:pPr>
        <w:pStyle w:val="OZNPROJEKTUwskazaniedatylubwersjiprojektu"/>
        <w:keepNext/>
      </w:pPr>
      <w:r w:rsidRPr="00181B70">
        <w:t>Projekt</w:t>
      </w:r>
    </w:p>
    <w:p w14:paraId="210CE444" w14:textId="77777777" w:rsidR="009948B4" w:rsidRPr="00181B70" w:rsidRDefault="009948B4" w:rsidP="009948B4">
      <w:pPr>
        <w:pStyle w:val="OZNRODZAKTUtznustawalubrozporzdzenieiorganwydajcy"/>
      </w:pPr>
      <w:r w:rsidRPr="00181B70">
        <w:t>USTAWA</w:t>
      </w:r>
    </w:p>
    <w:p w14:paraId="069DDAA6" w14:textId="77777777" w:rsidR="009948B4" w:rsidRPr="00181B70" w:rsidRDefault="009948B4" w:rsidP="009948B4">
      <w:pPr>
        <w:pStyle w:val="DATAAKTUdatauchwalenialubwydaniaaktu"/>
      </w:pPr>
      <w:r w:rsidRPr="00181B70">
        <w:t xml:space="preserve">z dnia </w:t>
      </w:r>
    </w:p>
    <w:p w14:paraId="70D9D2E4" w14:textId="77777777" w:rsidR="009948B4" w:rsidRPr="00181B70" w:rsidRDefault="009948B4" w:rsidP="00181B70">
      <w:pPr>
        <w:pStyle w:val="TYTUAKTUprzedmiotregulacjiustawylubrozporzdzenia"/>
      </w:pPr>
      <w:r w:rsidRPr="00181B70">
        <w:t>o zmianie ustawy o imprezach turystycznych i powiązanych usługach turystycznych oraz niektórych innych ustaw</w:t>
      </w:r>
      <w:r w:rsidRPr="00181B70">
        <w:rPr>
          <w:rStyle w:val="IGPindeksgrnyipogrubienie"/>
        </w:rPr>
        <w:footnoteReference w:id="1"/>
      </w:r>
      <w:r w:rsidRPr="00181B70">
        <w:rPr>
          <w:rStyle w:val="IGindeksgrny"/>
        </w:rPr>
        <w:t>)</w:t>
      </w:r>
    </w:p>
    <w:p w14:paraId="6F7C64B2" w14:textId="77777777" w:rsidR="009948B4" w:rsidRPr="00181B70" w:rsidRDefault="009948B4" w:rsidP="00181B70">
      <w:pPr>
        <w:pStyle w:val="ARTartustawynprozporzdzenia"/>
        <w:keepNext/>
      </w:pPr>
      <w:bookmarkStart w:id="0" w:name="_Hlk129764097"/>
      <w:r w:rsidRPr="00181B70">
        <w:rPr>
          <w:rStyle w:val="Ppogrubienie"/>
        </w:rPr>
        <w:t>Art. 1.</w:t>
      </w:r>
      <w:r w:rsidRPr="00181B70">
        <w:t> W ustawie z dnia 24 listopada 2017 r. o imprezach turystycznych i powiązanych usługach turystycznych (Dz. U. z 2023 r. poz. 2211) wprowadza się następujące zmiany:</w:t>
      </w:r>
    </w:p>
    <w:p w14:paraId="122FE1D9" w14:textId="77777777" w:rsidR="009948B4" w:rsidRPr="00181B70" w:rsidRDefault="009948B4" w:rsidP="00181B70">
      <w:pPr>
        <w:pStyle w:val="PKTpunkt"/>
        <w:keepNext/>
      </w:pPr>
      <w:r w:rsidRPr="00181B70">
        <w:t>1)</w:t>
      </w:r>
      <w:r w:rsidRPr="00181B70">
        <w:tab/>
        <w:t xml:space="preserve">w art. 7: </w:t>
      </w:r>
    </w:p>
    <w:p w14:paraId="51F80BEF" w14:textId="77777777" w:rsidR="009948B4" w:rsidRPr="00181B70" w:rsidRDefault="009948B4" w:rsidP="00181B70">
      <w:pPr>
        <w:pStyle w:val="LITlitera"/>
        <w:keepNext/>
      </w:pPr>
      <w:r w:rsidRPr="00181B70">
        <w:t>a)</w:t>
      </w:r>
      <w:r w:rsidRPr="00181B70">
        <w:tab/>
        <w:t>w ust. 1 pkt 3 otrzymuje brzmienie:</w:t>
      </w:r>
    </w:p>
    <w:p w14:paraId="33EEC251" w14:textId="643473D2" w:rsidR="009948B4" w:rsidRPr="00181B70" w:rsidRDefault="00181B70" w:rsidP="00181B70">
      <w:pPr>
        <w:pStyle w:val="ZLITPKTzmpktliter"/>
        <w:keepNext/>
      </w:pPr>
      <w:r w:rsidRPr="00181B70">
        <w:t>„</w:t>
      </w:r>
      <w:r w:rsidR="009948B4" w:rsidRPr="00181B70">
        <w:t>3)</w:t>
      </w:r>
      <w:r w:rsidR="009948B4" w:rsidRPr="00181B70">
        <w:tab/>
        <w:t xml:space="preserve">prowadzić i aktualizować wykaz umów o udział w imprezie turystycznej oraz umów zawartych przez podróżnego z przedsiębiorcą ułatwiającym nabywanie powiązanych usług turystycznych, zwany dalej </w:t>
      </w:r>
      <w:r w:rsidRPr="00181B70">
        <w:t>„</w:t>
      </w:r>
      <w:r w:rsidR="009948B4" w:rsidRPr="00181B70">
        <w:t>wykazem umów</w:t>
      </w:r>
      <w:r w:rsidRPr="00181B70">
        <w:t>”</w:t>
      </w:r>
      <w:r w:rsidR="009948B4" w:rsidRPr="00181B70">
        <w:t xml:space="preserve">: </w:t>
      </w:r>
    </w:p>
    <w:p w14:paraId="69A165E1" w14:textId="217E7B85" w:rsidR="009948B4" w:rsidRPr="00181B70" w:rsidRDefault="009948B4" w:rsidP="009948B4">
      <w:pPr>
        <w:pStyle w:val="ZLITLITwPKTzmlitwpktliter"/>
      </w:pPr>
      <w:r w:rsidRPr="00181B70">
        <w:t>a)</w:t>
      </w:r>
      <w:r w:rsidRPr="00181B70">
        <w:tab/>
        <w:t xml:space="preserve">w systemie teleinformatycznym Ubezpieczeniowego Funduszu Gwarancyjnego, o którym mowa w art. 15ka ust. 2 </w:t>
      </w:r>
      <w:bookmarkStart w:id="1" w:name="_Hlk205222208"/>
      <w:r w:rsidRPr="00181B70">
        <w:t xml:space="preserve">ustawy z dnia 2 marca 2020 r. o szczególnych rozwiązaniach związanych z zapobieganiem, przeciwdziałaniem i zwalczaniem COVID-19, innych chorób zakaźnych oraz wywołanych nimi sytuacji kryzysowych </w:t>
      </w:r>
      <w:bookmarkEnd w:id="1"/>
      <w:r w:rsidRPr="00181B70">
        <w:t xml:space="preserve">(Dz. U. z 2025 r. poz. 764), albo </w:t>
      </w:r>
    </w:p>
    <w:p w14:paraId="6FCE5B60" w14:textId="41757846" w:rsidR="009948B4" w:rsidRPr="00181B70" w:rsidRDefault="009948B4" w:rsidP="009948B4">
      <w:pPr>
        <w:pStyle w:val="ZLITLITwPKTzmlitwpktliter"/>
      </w:pPr>
      <w:r w:rsidRPr="00181B70">
        <w:t>b)</w:t>
      </w:r>
      <w:r w:rsidRPr="00181B70">
        <w:tab/>
        <w:t>poza systemem, o którym mowa w lit. a, pod warunkiem terminowego przekazywania wykazu umów do Ubezpieczeniowego Funduszu Gwarancyjnego;</w:t>
      </w:r>
      <w:r w:rsidR="00181B70" w:rsidRPr="00181B70">
        <w:t>”</w:t>
      </w:r>
      <w:r w:rsidRPr="00181B70">
        <w:t>,</w:t>
      </w:r>
    </w:p>
    <w:p w14:paraId="5A946EA1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>po ust. 2 dodaje się ust. 2a i 2b w brzmieniu:</w:t>
      </w:r>
    </w:p>
    <w:p w14:paraId="0B6500F7" w14:textId="774D1B2C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 xml:space="preserve">2a. Zabezpieczenie finansowe, o którym mowa w ust. 2 pkt 1, może być zapewnione przez zawarcie więcej niż jednej gwarancji bankowej lub gwarancji ubezpieczeniowej, których jednostkowe sumy gwarancji mogą być niższe niż </w:t>
      </w:r>
      <w:r w:rsidR="00517B44" w:rsidRPr="00FD0017">
        <w:t>suma gwarancji</w:t>
      </w:r>
      <w:r w:rsidR="009948B4" w:rsidRPr="00181B70">
        <w:t xml:space="preserve"> ustalona przepisami określającymi </w:t>
      </w:r>
      <w:r w:rsidR="009948B4" w:rsidRPr="00181B70">
        <w:lastRenderedPageBreak/>
        <w:t xml:space="preserve">minimalną wysokość sumy gwarancji, przy czym łączna suma gwarancji z nich wynikająca musi być nie niższa </w:t>
      </w:r>
      <w:r w:rsidR="009948B4" w:rsidRPr="00FD0017">
        <w:t xml:space="preserve">niż ustalona </w:t>
      </w:r>
      <w:r w:rsidR="009948B4" w:rsidRPr="00181B70">
        <w:t>przepisami określającymi minimalną wysokość sumy gwarancji. Jeden z podmiotów udzielających gwarancji musi być wskazany w treści gwarancji jako podmiot, o którym mowa w art. 16 ust. 2, a udzielone zabezpieczenia finansowe muszą obejmować ten sam okres.</w:t>
      </w:r>
    </w:p>
    <w:p w14:paraId="3CE2BB7A" w14:textId="78BD3043" w:rsidR="009948B4" w:rsidRPr="00181B70" w:rsidRDefault="009948B4" w:rsidP="009948B4">
      <w:pPr>
        <w:pStyle w:val="ZLITUSTzmustliter"/>
      </w:pPr>
      <w:r w:rsidRPr="00181B70">
        <w:t xml:space="preserve">2b. Organizator turystyki lub przedsiębiorca ułatwiający nabywanie powiązanych usług turystycznych, wykonując obowiązek, o którym mowa w ust. 2 pkt 1, w tym w sposób, o którym mowa w ust. 2a, jest obowiązany udzielać podróżnym informacji o wszystkich obowiązujących w chwili zawierania umowy gwarancjach, uwzględniając w szczególności informacje o sposobie </w:t>
      </w:r>
      <w:r w:rsidRPr="00FD0017">
        <w:t xml:space="preserve">dochodzenia roszczeń </w:t>
      </w:r>
      <w:r w:rsidRPr="00181B70">
        <w:t>z tych gwarancji w przypadkach, o których mowa w ust. 1 pkt 1, oraz o podmiocie, do którego należy kierować roszczenia.</w:t>
      </w:r>
      <w:r w:rsidR="00181B70" w:rsidRPr="00181B70">
        <w:t>”</w:t>
      </w:r>
      <w:r w:rsidRPr="00181B70">
        <w:t>;</w:t>
      </w:r>
    </w:p>
    <w:p w14:paraId="613F168D" w14:textId="77777777" w:rsidR="009948B4" w:rsidRPr="00181B70" w:rsidRDefault="009948B4" w:rsidP="00181B70">
      <w:pPr>
        <w:pStyle w:val="PKTpunkt"/>
        <w:keepNext/>
      </w:pPr>
      <w:r w:rsidRPr="00181B70">
        <w:t>2)</w:t>
      </w:r>
      <w:r w:rsidRPr="00181B70">
        <w:tab/>
        <w:t>w art. 9:</w:t>
      </w:r>
    </w:p>
    <w:p w14:paraId="4C511A41" w14:textId="77777777" w:rsidR="009948B4" w:rsidRPr="00181B70" w:rsidRDefault="009948B4" w:rsidP="00181B70">
      <w:pPr>
        <w:pStyle w:val="LITlitera"/>
        <w:keepNext/>
      </w:pPr>
      <w:r w:rsidRPr="00181B70">
        <w:t>a)</w:t>
      </w:r>
      <w:r w:rsidRPr="00181B70">
        <w:tab/>
        <w:t>w ust. 1:</w:t>
      </w:r>
    </w:p>
    <w:p w14:paraId="5E691331" w14:textId="77777777" w:rsidR="009948B4" w:rsidRPr="00181B70" w:rsidRDefault="009948B4" w:rsidP="00181B70">
      <w:pPr>
        <w:pStyle w:val="TIRtiret"/>
        <w:keepNext/>
      </w:pPr>
      <w:r w:rsidRPr="00181B70">
        <w:t>–</w:t>
      </w:r>
      <w:r w:rsidRPr="00181B70">
        <w:tab/>
        <w:t>po pkt 1 dodaje się pkt 1a w brzmieniu:</w:t>
      </w:r>
    </w:p>
    <w:p w14:paraId="00122801" w14:textId="52F09737" w:rsidR="009948B4" w:rsidRPr="00181B70" w:rsidRDefault="00181B70" w:rsidP="009948B4">
      <w:pPr>
        <w:pStyle w:val="ZTIRPKTzmpkttiret"/>
      </w:pPr>
      <w:r w:rsidRPr="00181B70">
        <w:t>„</w:t>
      </w:r>
      <w:r w:rsidR="009948B4" w:rsidRPr="00181B70">
        <w:t>1a)</w:t>
      </w:r>
      <w:r w:rsidR="009948B4" w:rsidRPr="00181B70">
        <w:tab/>
        <w:t>przedmiot umowy;</w:t>
      </w:r>
      <w:r w:rsidRPr="00181B70">
        <w:t>”</w:t>
      </w:r>
      <w:r w:rsidR="009948B4" w:rsidRPr="00181B70">
        <w:t>,</w:t>
      </w:r>
    </w:p>
    <w:p w14:paraId="539562BD" w14:textId="77777777" w:rsidR="009948B4" w:rsidRPr="00181B70" w:rsidRDefault="009948B4" w:rsidP="00181B70">
      <w:pPr>
        <w:pStyle w:val="TIRtiret"/>
        <w:keepNext/>
      </w:pPr>
      <w:r w:rsidRPr="00181B70">
        <w:t>–</w:t>
      </w:r>
      <w:r w:rsidRPr="00181B70">
        <w:tab/>
        <w:t>pkt 5 i 6 otrzymują brzmienie:</w:t>
      </w:r>
    </w:p>
    <w:p w14:paraId="24F9C53B" w14:textId="7B50A312" w:rsidR="009948B4" w:rsidRPr="00181B70" w:rsidRDefault="00181B70" w:rsidP="009948B4">
      <w:pPr>
        <w:pStyle w:val="ZTIRPKTzmpkttiret"/>
      </w:pPr>
      <w:r w:rsidRPr="00181B70">
        <w:t>„</w:t>
      </w:r>
      <w:r w:rsidR="009948B4" w:rsidRPr="00181B70">
        <w:t>5)</w:t>
      </w:r>
      <w:r w:rsidR="009948B4" w:rsidRPr="00181B70">
        <w:tab/>
        <w:t>łączną cenę usług objętych umową albo poszczególne kwoty, które składają się na łączną cenę, w przypadku, gdy te kwoty są podane w różnych walutach;</w:t>
      </w:r>
    </w:p>
    <w:p w14:paraId="1D101E03" w14:textId="3D1AE252" w:rsidR="009948B4" w:rsidRPr="00181B70" w:rsidRDefault="009948B4" w:rsidP="009948B4">
      <w:pPr>
        <w:pStyle w:val="ZTIRPKTzmpkttiret"/>
      </w:pPr>
      <w:r w:rsidRPr="00181B70">
        <w:t>6)</w:t>
      </w:r>
      <w:r w:rsidRPr="00181B70">
        <w:tab/>
        <w:t>kraj i miejscowość albo kraj i trasę wykonania umowy oraz zakres terytorialny wykonywanej działalności objętej wpisem do rejestru;</w:t>
      </w:r>
      <w:r w:rsidR="00181B70" w:rsidRPr="00181B70">
        <w:t>”</w:t>
      </w:r>
      <w:r w:rsidRPr="00181B70">
        <w:t>,</w:t>
      </w:r>
    </w:p>
    <w:p w14:paraId="0E5C07B3" w14:textId="55538DF7" w:rsidR="009948B4" w:rsidRPr="00181B70" w:rsidRDefault="009948B4" w:rsidP="009948B4">
      <w:pPr>
        <w:pStyle w:val="TIRtiret"/>
      </w:pPr>
      <w:r w:rsidRPr="00181B70">
        <w:t>–</w:t>
      </w:r>
      <w:r w:rsidRPr="00181B70">
        <w:tab/>
        <w:t xml:space="preserve">w pkt 7 po wyrazach </w:t>
      </w:r>
      <w:r w:rsidR="00181B70" w:rsidRPr="00181B70">
        <w:t>„</w:t>
      </w:r>
      <w:r w:rsidRPr="00181B70">
        <w:t>rodzaj środka transportu,</w:t>
      </w:r>
      <w:r w:rsidR="00181B70" w:rsidRPr="00181B70">
        <w:t>”</w:t>
      </w:r>
      <w:r w:rsidRPr="00181B70">
        <w:t xml:space="preserve"> dodaje się wyrazy </w:t>
      </w:r>
      <w:r w:rsidR="00181B70" w:rsidRPr="00181B70">
        <w:t>„</w:t>
      </w:r>
      <w:r w:rsidRPr="00181B70">
        <w:t>w szczególności wskazanie transportu lotniczego w ramach przewozu czarterowego,</w:t>
      </w:r>
      <w:r w:rsidR="00181B70" w:rsidRPr="00181B70">
        <w:t>”</w:t>
      </w:r>
      <w:r w:rsidRPr="00181B70">
        <w:t>,</w:t>
      </w:r>
    </w:p>
    <w:p w14:paraId="7BA010C0" w14:textId="77777777" w:rsidR="009948B4" w:rsidRPr="00181B70" w:rsidRDefault="009948B4" w:rsidP="00181B70">
      <w:pPr>
        <w:pStyle w:val="TIRtiret"/>
        <w:keepNext/>
      </w:pPr>
      <w:r w:rsidRPr="00181B70">
        <w:t>–</w:t>
      </w:r>
      <w:r w:rsidRPr="00181B70">
        <w:tab/>
        <w:t>w pkt 9 kropkę zastępuje się średnikiem i dodaje się pkt 10 w brzmieniu:</w:t>
      </w:r>
    </w:p>
    <w:p w14:paraId="46AF94D4" w14:textId="162E9D10" w:rsidR="009948B4" w:rsidRPr="00181B70" w:rsidRDefault="00181B70" w:rsidP="009948B4">
      <w:pPr>
        <w:pStyle w:val="ZTIRPKTzmpkttiret"/>
      </w:pPr>
      <w:r w:rsidRPr="00181B70">
        <w:t>„</w:t>
      </w:r>
      <w:r w:rsidR="009948B4" w:rsidRPr="00181B70">
        <w:t>10)</w:t>
      </w:r>
      <w:r w:rsidR="009948B4" w:rsidRPr="00181B70">
        <w:tab/>
        <w:t>wskazanie, czy przed realizacją imprezy turystycznej lub powiązanej usługi turystycznej są przyjmowane przedpłaty.</w:t>
      </w:r>
      <w:r w:rsidRPr="00181B70">
        <w:t>”</w:t>
      </w:r>
      <w:r w:rsidR="009948B4" w:rsidRPr="00181B70">
        <w:t>,</w:t>
      </w:r>
    </w:p>
    <w:p w14:paraId="58ED6540" w14:textId="77777777" w:rsidR="009948B4" w:rsidRPr="00181B70" w:rsidRDefault="009948B4" w:rsidP="00181B70">
      <w:pPr>
        <w:pStyle w:val="LITlitera"/>
        <w:keepNext/>
      </w:pPr>
      <w:r w:rsidRPr="00181B70">
        <w:lastRenderedPageBreak/>
        <w:t>b)</w:t>
      </w:r>
      <w:r w:rsidRPr="00181B70">
        <w:tab/>
        <w:t>ust. 2 otrzymuje brzmienie:</w:t>
      </w:r>
    </w:p>
    <w:p w14:paraId="26523918" w14:textId="42ED239E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2. Marszałek województwa i minister właściwy do spraw turystyki, w trybie kontroli organizatora turystyki lub przedsiębiorcy ułatwiającego nabywanie powiązanych usług turystycznych, mają prawo dostępu do danych zawartych w wykazie umów.</w:t>
      </w:r>
      <w:r w:rsidRPr="00181B70">
        <w:t>”</w:t>
      </w:r>
      <w:r w:rsidR="009948B4" w:rsidRPr="00181B70">
        <w:t>,</w:t>
      </w:r>
    </w:p>
    <w:p w14:paraId="3B651653" w14:textId="77777777" w:rsidR="009948B4" w:rsidRPr="00181B70" w:rsidRDefault="009948B4" w:rsidP="00181B70">
      <w:pPr>
        <w:pStyle w:val="LITlitera"/>
        <w:keepNext/>
      </w:pPr>
      <w:r w:rsidRPr="00181B70">
        <w:t>c)</w:t>
      </w:r>
      <w:r w:rsidRPr="00181B70">
        <w:tab/>
        <w:t xml:space="preserve">po ust. 2 dodaje się ust. 2a–2d w brzmieniu: </w:t>
      </w:r>
    </w:p>
    <w:p w14:paraId="3016485E" w14:textId="1F164E1A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2a. Organizatorzy turystyki oraz przedsiębiorcy ułatwiający nabywanie powiązanych usług turystycznych prowadzący wykaz umów poza systemem</w:t>
      </w:r>
      <w:bookmarkStart w:id="2" w:name="_Hlk205222106"/>
      <w:r w:rsidR="009948B4" w:rsidRPr="00181B70">
        <w:t>, o którym mowa w art. 7 ust. 1 pkt 3 lit. a</w:t>
      </w:r>
      <w:bookmarkEnd w:id="2"/>
      <w:r w:rsidR="009948B4" w:rsidRPr="00181B70">
        <w:t>, przekazują za pośrednictwem tego systemu wykaz umów w terminie do 14. dnia każdego miesiąca za poprzedni miesiąc kalendarzowy, według stanu aktualnego na dzień przekazania.</w:t>
      </w:r>
    </w:p>
    <w:p w14:paraId="61E30C4C" w14:textId="77777777" w:rsidR="009948B4" w:rsidRPr="00181B70" w:rsidRDefault="009948B4" w:rsidP="009948B4">
      <w:pPr>
        <w:pStyle w:val="ZLITUSTzmustliter"/>
        <w:rPr>
          <w:lang w:eastAsia="en-US"/>
        </w:rPr>
      </w:pPr>
      <w:r w:rsidRPr="00181B70">
        <w:t>2b. Organizatorzy turystyki oraz przedsiębiorcy ułatwiający nabywanie powiązanych usług turystycznych niezwłocznie aktualizują dane, o których mowa w ust. 1, wprowadzone do systemu, o którym mowa w art. 7 ust. 1 pkt 3 lit. a, nie później niż w terminie 14 dni od dnia dokonania ich zmiany.</w:t>
      </w:r>
    </w:p>
    <w:p w14:paraId="5E5BAAC1" w14:textId="77777777" w:rsidR="009948B4" w:rsidRPr="00181B70" w:rsidRDefault="009948B4" w:rsidP="009948B4">
      <w:pPr>
        <w:pStyle w:val="ZLITUSTzmustliter"/>
      </w:pPr>
      <w:r w:rsidRPr="00181B70">
        <w:t xml:space="preserve">2c. W przypadku niewykonania lub nienależytego wykonywania obowiązków, o których mowa w art. 7 ust. 1 pkt 3 oraz art. 9 ust. 2a i 2b, Ubezpieczeniowy Fundusz Gwarancyjny wzywa organizatora turystyki lub przedsiębiorcę ułatwiającego nabywanie powiązanych usług turystycznych za pośrednictwem systemu, o którym mowa w art. 7 ust. 1 pkt 3 lit. a, do wykonania tych obowiązków, w terminie nie dłuższym niż 14 dni od dnia wprowadzenia wezwania do tego systemu. Wezwanie jest wysyłane do wiadomości właściwego marszałka województwa. </w:t>
      </w:r>
    </w:p>
    <w:p w14:paraId="7DB2A492" w14:textId="795F1FB6" w:rsidR="009948B4" w:rsidRPr="00181B70" w:rsidRDefault="009948B4" w:rsidP="009948B4">
      <w:pPr>
        <w:pStyle w:val="ZLITUSTzmustliter"/>
      </w:pPr>
      <w:r w:rsidRPr="00181B70">
        <w:t>2d. W przypadku niedochowania terminu określonego w wezwaniu, o którym mowa w ust. 2c, Ubezpieczeniowy Fundusz Gwarancyjny występuje do właściwego marszałka województwa z wnioskiem o wydanie decyzji administracyjnej, o której mowa w art. 30 ust. 7 pkt 2.</w:t>
      </w:r>
      <w:r w:rsidR="00181B70" w:rsidRPr="00181B70">
        <w:t>”</w:t>
      </w:r>
      <w:r w:rsidRPr="00181B70">
        <w:t>,</w:t>
      </w:r>
    </w:p>
    <w:p w14:paraId="49607BE9" w14:textId="77777777" w:rsidR="009948B4" w:rsidRPr="00181B70" w:rsidRDefault="009948B4" w:rsidP="00181B70">
      <w:pPr>
        <w:pStyle w:val="LITlitera"/>
        <w:keepNext/>
      </w:pPr>
      <w:r w:rsidRPr="00181B70">
        <w:t>d)</w:t>
      </w:r>
      <w:r w:rsidRPr="00181B70">
        <w:tab/>
        <w:t>ust. 3 otrzymuje brzmienie:</w:t>
      </w:r>
    </w:p>
    <w:p w14:paraId="157E71B0" w14:textId="06D65F44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 xml:space="preserve">3. Ubezpieczeniowy Fundusz Gwarancyjny jest uprawniony do przetwarzania danych zawartych w wykazie umów, w zakresie niezbędnym do zapewnienia prawidłowego funkcjonowania Turystycznego Funduszu </w:t>
      </w:r>
      <w:r w:rsidR="009948B4" w:rsidRPr="00181B70">
        <w:lastRenderedPageBreak/>
        <w:t>Gwarancyjnego oraz Turystycznego Funduszu Pomocowego, o którym mowa w art. 15kc ust. 1 ustawy z dnia 2 marca 2020 r. o szczególnych rozwiązaniach związanych z zapobieganiem, przeciwdziałaniem i zwalczaniem COVID-19, innych chorób zakaźnych oraz wywołanych nimi sytuacji kryzysowych.</w:t>
      </w:r>
      <w:r w:rsidRPr="00181B70">
        <w:t>”</w:t>
      </w:r>
      <w:r w:rsidR="009948B4" w:rsidRPr="00181B70">
        <w:t>,</w:t>
      </w:r>
    </w:p>
    <w:p w14:paraId="2EDC30D3" w14:textId="77777777" w:rsidR="009948B4" w:rsidRPr="00181B70" w:rsidRDefault="009948B4" w:rsidP="00181B70">
      <w:pPr>
        <w:pStyle w:val="LITlitera"/>
        <w:keepNext/>
      </w:pPr>
      <w:r w:rsidRPr="00181B70">
        <w:t>e)</w:t>
      </w:r>
      <w:r w:rsidRPr="00181B70">
        <w:tab/>
        <w:t>dodaje się ust. 4 i 5 w brzmieniu:</w:t>
      </w:r>
    </w:p>
    <w:p w14:paraId="5049D7DB" w14:textId="5DA72AC0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4. Ubezpieczeniowy Fundusz Gwarancyjny udostępnia dane, o których mowa w ust. 1 pkt 1–4 i 6–7a, zawarte w wykazie umów, marszałkowi województwa i ministrowi właściwemu do spraw turystyki w celu realizacji zadań przez te podmioty.</w:t>
      </w:r>
    </w:p>
    <w:p w14:paraId="3BEAD828" w14:textId="703502FB" w:rsidR="009948B4" w:rsidRPr="00181B70" w:rsidRDefault="009948B4" w:rsidP="009948B4">
      <w:pPr>
        <w:pStyle w:val="ZLITUSTzmustliter"/>
      </w:pPr>
      <w:r w:rsidRPr="00181B70">
        <w:t>5. Ubezpieczeniowy Fundusz Gwarancyjny podaje do powszechnej wiadomości zbiorcze dane, o których mowa w ust. 1 pkt 1–4 i 6–7a, zawarte w wykazie umów, bez wskazywania danych identyfikujących przedsiębiorców turystycznych.</w:t>
      </w:r>
      <w:r w:rsidR="00181B70" w:rsidRPr="00181B70">
        <w:t>”</w:t>
      </w:r>
      <w:r w:rsidRPr="00181B70">
        <w:t xml:space="preserve">; </w:t>
      </w:r>
    </w:p>
    <w:p w14:paraId="3B734A14" w14:textId="77777777" w:rsidR="009948B4" w:rsidRPr="00181B70" w:rsidRDefault="009948B4" w:rsidP="00181B70">
      <w:pPr>
        <w:pStyle w:val="PKTpunkt"/>
        <w:keepNext/>
      </w:pPr>
      <w:r w:rsidRPr="00181B70">
        <w:t>3)</w:t>
      </w:r>
      <w:r w:rsidRPr="00181B70">
        <w:tab/>
        <w:t>w art. 15 dodaje się ust. 3 w brzmieniu:</w:t>
      </w:r>
    </w:p>
    <w:p w14:paraId="50EDA90C" w14:textId="4B371615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 xml:space="preserve">3. W przypadku, o którym mowa w art. 7 ust. 2a, marszałek województwa lub upoważniona przez niego jednostka, o której mowa w art. 14 ust. 1, kieruje wydawaną dyspozycję do podmiotu, o którym mowa w art. 16 ust. 2, informując o tym podmioty, które udzieliły pozostałych gwarancji ubezpieczeniowych albo </w:t>
      </w:r>
      <w:r w:rsidR="00517B44" w:rsidRPr="00FD0017">
        <w:t>gwarancji</w:t>
      </w:r>
      <w:r w:rsidR="00517B44" w:rsidRPr="00181B70">
        <w:t xml:space="preserve"> </w:t>
      </w:r>
      <w:r w:rsidR="009948B4" w:rsidRPr="00181B70">
        <w:t xml:space="preserve">bankowych. Przepis art. 19 ust. 3 stosuje się odpowiednio, z </w:t>
      </w:r>
      <w:proofErr w:type="gramStart"/>
      <w:r w:rsidR="009948B4" w:rsidRPr="00181B70">
        <w:t>tym</w:t>
      </w:r>
      <w:proofErr w:type="gramEnd"/>
      <w:r w:rsidR="009948B4" w:rsidRPr="00181B70">
        <w:t xml:space="preserve"> że przekazanie środków przez podmioty, które udzieliły pozostałych gwarancji ubezpieczeniowych albo</w:t>
      </w:r>
      <w:r w:rsidR="00517B44">
        <w:t xml:space="preserve"> </w:t>
      </w:r>
      <w:r w:rsidR="00517B44" w:rsidRPr="00FD0017">
        <w:t>gwarancji</w:t>
      </w:r>
      <w:r w:rsidR="009948B4" w:rsidRPr="00181B70">
        <w:t xml:space="preserve"> bankowych następuje w terminie nie dłuższym niż 2 dni robocze od dnia doręczenia wezwania.</w:t>
      </w:r>
      <w:r w:rsidRPr="00181B70">
        <w:t>”</w:t>
      </w:r>
      <w:r w:rsidR="009948B4" w:rsidRPr="00181B70">
        <w:t>;</w:t>
      </w:r>
    </w:p>
    <w:p w14:paraId="487B0BA6" w14:textId="77777777" w:rsidR="009948B4" w:rsidRPr="00181B70" w:rsidRDefault="009948B4" w:rsidP="00181B70">
      <w:pPr>
        <w:pStyle w:val="PKTpunkt"/>
        <w:keepNext/>
      </w:pPr>
      <w:r w:rsidRPr="00181B70">
        <w:t>4)</w:t>
      </w:r>
      <w:r w:rsidRPr="00181B70">
        <w:tab/>
        <w:t>w art. 16 dotychczasową treść oznacza się jako ust. 1 i dodaje się ust. 2 w brzmieniu:</w:t>
      </w:r>
    </w:p>
    <w:p w14:paraId="337AB46D" w14:textId="4665168B" w:rsidR="009948B4" w:rsidRPr="00181B70" w:rsidRDefault="00181B70" w:rsidP="009948B4">
      <w:pPr>
        <w:pStyle w:val="ZUSTzmustartykuempunktem"/>
      </w:pPr>
      <w:bookmarkStart w:id="3" w:name="_Hlk198903253"/>
      <w:r w:rsidRPr="00181B70">
        <w:t>„</w:t>
      </w:r>
      <w:r w:rsidR="009948B4" w:rsidRPr="00181B70">
        <w:t xml:space="preserve">2. W przypadku, o którym mowa w art. 7 ust. 2a, podmiot udzielający gwarancji ubezpieczeniowej albo podmiot udzielający gwarancji bankowej, wskazany jako właściwy do przyjmowania zgłoszeń od podróżnych, jest obowiązany do obsługi zgłoszonych roszczeń, w tym do dokonywania wypłat, do wysokości własnej sumy gwarancyjnej oraz w imieniu pozostałych podmiotów udzielających gwarancji ubezpieczeniowej albo </w:t>
      </w:r>
      <w:r w:rsidR="00517B44" w:rsidRPr="00FD0017">
        <w:t>gwarancji</w:t>
      </w:r>
      <w:r w:rsidR="00517B44" w:rsidRPr="00181B70">
        <w:t xml:space="preserve"> </w:t>
      </w:r>
      <w:r w:rsidR="009948B4" w:rsidRPr="00181B70">
        <w:t xml:space="preserve">bankowej, ze środków przez nich przekazanych zgodnie z wyliczeniem proporcjonalnego do wysokości udzielonego zabezpieczenia udziału w kwotach należnych </w:t>
      </w:r>
      <w:r w:rsidR="009948B4" w:rsidRPr="00181B70">
        <w:lastRenderedPageBreak/>
        <w:t>podróżnym, do łącznej wysokości wszystkich gwarancji udzielonych na ten sam okres.</w:t>
      </w:r>
      <w:bookmarkEnd w:id="3"/>
      <w:r w:rsidRPr="00181B70">
        <w:t>”</w:t>
      </w:r>
      <w:r w:rsidR="009948B4" w:rsidRPr="00181B70">
        <w:t>;</w:t>
      </w:r>
    </w:p>
    <w:p w14:paraId="05687A44" w14:textId="77777777" w:rsidR="009948B4" w:rsidRPr="00181B70" w:rsidRDefault="009948B4" w:rsidP="00181B70">
      <w:pPr>
        <w:pStyle w:val="PKTpunkt"/>
        <w:keepNext/>
      </w:pPr>
      <w:r w:rsidRPr="00181B70">
        <w:t>5)</w:t>
      </w:r>
      <w:r w:rsidRPr="00181B70">
        <w:tab/>
        <w:t>w art. 18 dotychczasową treść oznacza się jako ust. 1 oraz dodaje się ust. 2 i 3 w brzmieniu:</w:t>
      </w:r>
    </w:p>
    <w:p w14:paraId="14272CD1" w14:textId="2D54BA91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>2. W przypadku, o którym mowa w art. 7 ust. 2a, właściwy do dokonywania weryfikacji zgłoszenia podróżnego oraz przekazania mu informacji, o której mowa w ust. 1, jest podmiot, o którym mowa w art. 16 ust.</w:t>
      </w:r>
      <w:r w:rsidRPr="00181B70">
        <w:t> </w:t>
      </w:r>
      <w:r w:rsidR="009948B4" w:rsidRPr="00181B70">
        <w:t>2.</w:t>
      </w:r>
    </w:p>
    <w:p w14:paraId="3DEF048D" w14:textId="59903AA5" w:rsidR="009948B4" w:rsidRPr="00181B70" w:rsidRDefault="009948B4" w:rsidP="009948B4">
      <w:pPr>
        <w:pStyle w:val="ZUSTzmustartykuempunktem"/>
      </w:pPr>
      <w:r w:rsidRPr="00181B70">
        <w:t>3. W przypadku, o którym mowa w art. 7 ust. 2a, podmiot, o którym mowa w art. 16 ust. 2, wraz z przekazaniem podróżnemu informacji, o której mowa w ust. 1, przekazuje tę informację do pozostałych podmiotów udzielających zabezpieczenia finansowego, wraz z wyliczeniem proporcjonalnego do wysokości udzielonego zabezpieczenia udziału w kwotach należnych podróżnym.</w:t>
      </w:r>
      <w:r w:rsidR="00181B70" w:rsidRPr="00181B70">
        <w:t>”</w:t>
      </w:r>
      <w:r w:rsidRPr="00181B70">
        <w:t>;</w:t>
      </w:r>
    </w:p>
    <w:p w14:paraId="158E58A9" w14:textId="77777777" w:rsidR="009948B4" w:rsidRPr="00181B70" w:rsidRDefault="009948B4" w:rsidP="00181B70">
      <w:pPr>
        <w:pStyle w:val="PKTpunkt"/>
        <w:keepNext/>
      </w:pPr>
      <w:r w:rsidRPr="00181B70">
        <w:t>6)</w:t>
      </w:r>
      <w:r w:rsidRPr="00181B70">
        <w:tab/>
        <w:t>w art. 19 dotychczasową treść oznacza się jako ust. 1 oraz dodaje się ust. 2 i 3 w brzmieniu:</w:t>
      </w:r>
    </w:p>
    <w:p w14:paraId="10EC1128" w14:textId="1EBE3AD0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>2. W przypadku, o którym mowa w art. 7 ust. 2a, podmiot, o którym mowa w art. 16 ust. 2, w terminie nie dłuższym niż 30 dni od dnia doręczenia informacji o szczegółowym wyliczeniu kwot należnych podróżnym, dokonuje wypłat tych kwot bezpośrednio podróżnym, zgodnie z wyliczeniem, o którym mowa w art. 18 ust. 3.</w:t>
      </w:r>
    </w:p>
    <w:p w14:paraId="4B5AE321" w14:textId="5A7BF951" w:rsidR="009948B4" w:rsidRPr="00181B70" w:rsidRDefault="009948B4" w:rsidP="009948B4">
      <w:pPr>
        <w:pStyle w:val="ZUSTzmustartykuempunktem"/>
      </w:pPr>
      <w:r w:rsidRPr="00181B70">
        <w:t>3. Podmiot, o którym mowa w art. 16 ust. 2, występuje do pozostałych podmiotów udzielających zabezpieczenia finansowego na ten sam okres o przekazanie środków na poczet realizacji wypłat, o których mowa w ust. 2, proporcjonalnie, zgodnie z wyliczeniem, o którym mowa w art. 18 ust. 3. Pozostałe podmioty udzielające zabezpieczenia finansowego dokonują przekazania środków w terminie nie dłuższym niż 7 dni od dnia doręczenia wezwania.</w:t>
      </w:r>
      <w:r w:rsidR="00181B70" w:rsidRPr="00181B70">
        <w:t>”</w:t>
      </w:r>
      <w:r w:rsidRPr="00181B70">
        <w:t>;</w:t>
      </w:r>
    </w:p>
    <w:p w14:paraId="78C83A48" w14:textId="77777777" w:rsidR="009948B4" w:rsidRPr="00181B70" w:rsidRDefault="009948B4" w:rsidP="00181B70">
      <w:pPr>
        <w:pStyle w:val="PKTpunkt"/>
        <w:keepNext/>
      </w:pPr>
      <w:r w:rsidRPr="00181B70">
        <w:t>7)</w:t>
      </w:r>
      <w:r w:rsidRPr="00181B70">
        <w:tab/>
        <w:t>po art. 21 dodaje się art. 21a w brzmieniu:</w:t>
      </w:r>
    </w:p>
    <w:p w14:paraId="3470DF6F" w14:textId="31F42EF0" w:rsidR="009948B4" w:rsidRPr="00181B70" w:rsidRDefault="00181B70" w:rsidP="009948B4">
      <w:pPr>
        <w:pStyle w:val="ZARTzmartartykuempunktem"/>
      </w:pPr>
      <w:r w:rsidRPr="00181B70">
        <w:t>„</w:t>
      </w:r>
      <w:r w:rsidR="009948B4" w:rsidRPr="00181B70">
        <w:t>Art. 21a. Przepisy niniejszego rozdziału w zakresie dotyczącym podmiotu udzielającego zabezpieczenia finansowego stosuje się odpowiednio do podmiotu, o którym mowa w art. 16 ust. 2, jeżeli przedsiębiorca turystyczny posiada więcej niż jedno zabezpieczenie finansowe.</w:t>
      </w:r>
      <w:r w:rsidRPr="00181B70">
        <w:t>”</w:t>
      </w:r>
      <w:r w:rsidR="009948B4" w:rsidRPr="00181B70">
        <w:t xml:space="preserve">; </w:t>
      </w:r>
    </w:p>
    <w:p w14:paraId="693861CA" w14:textId="77777777" w:rsidR="009948B4" w:rsidRPr="00181B70" w:rsidRDefault="009948B4" w:rsidP="00181B70">
      <w:pPr>
        <w:pStyle w:val="PKTpunkt"/>
        <w:keepNext/>
      </w:pPr>
      <w:r w:rsidRPr="00181B70">
        <w:lastRenderedPageBreak/>
        <w:t>8)</w:t>
      </w:r>
      <w:r w:rsidRPr="00181B70">
        <w:tab/>
        <w:t>w art. 30 w ust. 7:</w:t>
      </w:r>
    </w:p>
    <w:p w14:paraId="330C72A0" w14:textId="7D5715DB" w:rsidR="009948B4" w:rsidRPr="00181B70" w:rsidRDefault="009948B4" w:rsidP="009948B4">
      <w:pPr>
        <w:pStyle w:val="LITlitera"/>
      </w:pPr>
      <w:r w:rsidRPr="00181B70">
        <w:t>a)</w:t>
      </w:r>
      <w:r w:rsidRPr="00181B70">
        <w:tab/>
        <w:t xml:space="preserve">w pkt 1 przed wyrazem </w:t>
      </w:r>
      <w:r w:rsidR="00181B70" w:rsidRPr="00181B70">
        <w:t>„</w:t>
      </w:r>
      <w:r w:rsidRPr="00181B70">
        <w:t>wykreśleniu</w:t>
      </w:r>
      <w:r w:rsidR="00181B70" w:rsidRPr="00181B70">
        <w:t>”</w:t>
      </w:r>
      <w:r w:rsidRPr="00181B70">
        <w:t xml:space="preserve"> skreśla się wyraz </w:t>
      </w:r>
      <w:r w:rsidR="00181B70" w:rsidRPr="00181B70">
        <w:t>„</w:t>
      </w:r>
      <w:r w:rsidRPr="00181B70">
        <w:t>o</w:t>
      </w:r>
      <w:r w:rsidR="00181B70" w:rsidRPr="00181B70">
        <w:t>”</w:t>
      </w:r>
      <w:r w:rsidRPr="00181B70">
        <w:t>,</w:t>
      </w:r>
    </w:p>
    <w:p w14:paraId="7F9641B5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>pkt 2 otrzymuje brzmienie:</w:t>
      </w:r>
    </w:p>
    <w:p w14:paraId="4263B7F0" w14:textId="2696BB57" w:rsidR="009948B4" w:rsidRPr="00181B70" w:rsidRDefault="00181B70" w:rsidP="009948B4">
      <w:pPr>
        <w:pStyle w:val="ZLITPKTzmpktliter"/>
      </w:pPr>
      <w:r w:rsidRPr="00181B70">
        <w:t>„</w:t>
      </w:r>
      <w:r w:rsidR="009948B4" w:rsidRPr="00181B70">
        <w:t>2)</w:t>
      </w:r>
      <w:r w:rsidR="009948B4" w:rsidRPr="00181B70">
        <w:tab/>
        <w:t>wykreśleniu przedsiębiorcy turystycznego z rejestru i o zakazie wykonywania działalności objętej wpisem do rejestru przez okres 3 lat w przypadku rażącego naruszenia warunku wykonywania działalności, o którym mowa w art. 31 pkt 2 lub 3, na wniosek Ubezpieczeniowego Funduszu Gwarancyjnego, chyba że przed wydaniem decyzji administracyjnej przedsiębiorca ten spełni swoje obowiązki ustawowe;</w:t>
      </w:r>
      <w:r w:rsidRPr="00181B70">
        <w:t>”</w:t>
      </w:r>
      <w:r w:rsidR="009948B4" w:rsidRPr="00181B70">
        <w:t>;</w:t>
      </w:r>
    </w:p>
    <w:p w14:paraId="06943D58" w14:textId="77777777" w:rsidR="009948B4" w:rsidRPr="00181B70" w:rsidRDefault="009948B4" w:rsidP="00181B70">
      <w:pPr>
        <w:pStyle w:val="PKTpunkt"/>
        <w:keepNext/>
      </w:pPr>
      <w:r w:rsidRPr="00181B70">
        <w:t>9)</w:t>
      </w:r>
      <w:r w:rsidRPr="00181B70">
        <w:tab/>
        <w:t>w art. 31 pkt 2 i 3 otrzymują brzmienie:</w:t>
      </w:r>
    </w:p>
    <w:p w14:paraId="00021391" w14:textId="5FAB8A1E" w:rsidR="009948B4" w:rsidRPr="00181B70" w:rsidRDefault="00181B70" w:rsidP="009948B4">
      <w:pPr>
        <w:pStyle w:val="ZPKTzmpktartykuempunktem"/>
      </w:pPr>
      <w:r w:rsidRPr="00181B70">
        <w:t>„</w:t>
      </w:r>
      <w:r w:rsidR="009948B4" w:rsidRPr="00181B70">
        <w:t>2)</w:t>
      </w:r>
      <w:r w:rsidR="009948B4" w:rsidRPr="00181B70">
        <w:tab/>
        <w:t>uchylanie się, mimo wezwania, od obowiązku należytego i terminowego składania deklaracji lub opłacania należnych składek na Turystyczny Fundusz Gwarancyjny;</w:t>
      </w:r>
    </w:p>
    <w:p w14:paraId="6AB556CC" w14:textId="3E2E1E47" w:rsidR="009948B4" w:rsidRPr="00181B70" w:rsidRDefault="009948B4" w:rsidP="009948B4">
      <w:pPr>
        <w:pStyle w:val="ZPKTzmpktartykuempunktem"/>
      </w:pPr>
      <w:r w:rsidRPr="00181B70">
        <w:t>3)</w:t>
      </w:r>
      <w:r w:rsidRPr="00181B70">
        <w:tab/>
        <w:t>uchylanie się, mimo wezwania, od obowiązku należytego prowadzenia lub przekazywania i aktualizacji wykazu umów na zasadach określonych w art. 7 ust. 1 pkt 3 i art. 9 ust. 2a i 2b;</w:t>
      </w:r>
      <w:r w:rsidR="00181B70" w:rsidRPr="00181B70">
        <w:t>”</w:t>
      </w:r>
      <w:r w:rsidRPr="00181B70">
        <w:t>;</w:t>
      </w:r>
    </w:p>
    <w:p w14:paraId="49CFC7FF" w14:textId="77777777" w:rsidR="009948B4" w:rsidRPr="00181B70" w:rsidRDefault="009948B4" w:rsidP="00181B70">
      <w:pPr>
        <w:pStyle w:val="PKTpunkt"/>
        <w:keepNext/>
      </w:pPr>
      <w:r w:rsidRPr="00181B70">
        <w:t>10)</w:t>
      </w:r>
      <w:r w:rsidRPr="00181B70">
        <w:tab/>
        <w:t>w art. 37 ust. 1a otrzymuje brzmienie:</w:t>
      </w:r>
    </w:p>
    <w:p w14:paraId="43385AF4" w14:textId="7B38FE92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>1a. Deklaracje, o których mowa w art. 7 ust. 1 pkt 4, są składane za pośrednictwem systemu, o którym mowa w art. 7 ust. 1 pkt 3 lit. a.</w:t>
      </w:r>
      <w:r w:rsidRPr="00181B70">
        <w:t>”</w:t>
      </w:r>
      <w:r w:rsidR="009948B4" w:rsidRPr="00181B70">
        <w:t>.</w:t>
      </w:r>
    </w:p>
    <w:p w14:paraId="640609E5" w14:textId="795A91FF" w:rsidR="009948B4" w:rsidRPr="00181B70" w:rsidRDefault="009948B4" w:rsidP="00181B70">
      <w:pPr>
        <w:pStyle w:val="ARTartustawynprozporzdzenia"/>
        <w:keepNext/>
      </w:pPr>
      <w:r w:rsidRPr="00181B70">
        <w:rPr>
          <w:rStyle w:val="Ppogrubienie"/>
        </w:rPr>
        <w:t>Art.</w:t>
      </w:r>
      <w:r w:rsidR="00181B70" w:rsidRPr="00181B70">
        <w:rPr>
          <w:rStyle w:val="Ppogrubienie"/>
        </w:rPr>
        <w:t> </w:t>
      </w:r>
      <w:r w:rsidRPr="00181B70">
        <w:rPr>
          <w:rStyle w:val="Ppogrubienie"/>
        </w:rPr>
        <w:t>2.</w:t>
      </w:r>
      <w:r w:rsidRPr="00181B70">
        <w:t xml:space="preserve"> W ustawie z dnia 2 marca 2020 r. o szczególnych rozwiązaniach związanych z zapobieganiem, przeciwdziałaniem i zwalczaniem COVID-19, innych chorób zakaźnych oraz wywołanych nimi sytuacji kryzysowych (Dz. U. z 2025 r. poz. 764) wprowadza się następujące zmiany:</w:t>
      </w:r>
    </w:p>
    <w:p w14:paraId="56B68C6D" w14:textId="77777777" w:rsidR="009948B4" w:rsidRPr="00181B70" w:rsidRDefault="009948B4" w:rsidP="00181B70">
      <w:pPr>
        <w:pStyle w:val="PKTpunkt"/>
        <w:keepNext/>
      </w:pPr>
      <w:r w:rsidRPr="00181B70">
        <w:t>1)</w:t>
      </w:r>
      <w:r w:rsidRPr="00181B70">
        <w:tab/>
        <w:t>w art. 15kb dodaje się ust. 18–22 w brzmieniu:</w:t>
      </w:r>
    </w:p>
    <w:p w14:paraId="34362391" w14:textId="7AF435AE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 xml:space="preserve">18. Do egzekucji należności pieniężnych, o których mowa w art. 15ka ust. 29, stosuje się przepisy o postępowaniu egzekucyjnym w administracji, z </w:t>
      </w:r>
      <w:proofErr w:type="gramStart"/>
      <w:r w:rsidR="009948B4" w:rsidRPr="00181B70">
        <w:t>tym</w:t>
      </w:r>
      <w:proofErr w:type="gramEnd"/>
      <w:r w:rsidR="009948B4" w:rsidRPr="00181B70">
        <w:t xml:space="preserve"> że wierzycielem jest Ubezpieczeniowy Fundusz Gwarancyjny.</w:t>
      </w:r>
    </w:p>
    <w:p w14:paraId="1BFF2FB8" w14:textId="4C459A98" w:rsidR="009948B4" w:rsidRPr="00181B70" w:rsidRDefault="009948B4" w:rsidP="009948B4">
      <w:pPr>
        <w:pStyle w:val="ZUSTzmustartykuempunktem"/>
      </w:pPr>
      <w:r w:rsidRPr="00181B70">
        <w:t>19. Egzekucję, o której mowa w ust. 18, stosuje się, jeśli należność</w:t>
      </w:r>
      <w:r w:rsidR="00517B44">
        <w:t xml:space="preserve"> </w:t>
      </w:r>
      <w:r w:rsidR="00517B44" w:rsidRPr="00FD0017">
        <w:t>pieniężna</w:t>
      </w:r>
      <w:r w:rsidRPr="00181B70">
        <w:t xml:space="preserve"> została stwierdzona wydaniem przez ministra właściwego do spraw turystyki prawomocnej decyzji, o której mowa w art. 15ka ust. 29.</w:t>
      </w:r>
    </w:p>
    <w:p w14:paraId="27D6689B" w14:textId="34C5516E" w:rsidR="009948B4" w:rsidRPr="00181B70" w:rsidRDefault="009948B4" w:rsidP="009948B4">
      <w:pPr>
        <w:pStyle w:val="ZUSTzmustartykuempunktem"/>
      </w:pPr>
      <w:r w:rsidRPr="00181B70">
        <w:t xml:space="preserve">20. Roszczenia z tytułu należności pieniężnych, o których mowa w art.15ka ust. 29, ulegają przedawnieniu z upływem 6 lat od ostatniego dnia roku </w:t>
      </w:r>
      <w:r w:rsidRPr="00181B70">
        <w:lastRenderedPageBreak/>
        <w:t xml:space="preserve">kalendarzowego, w którym wydano </w:t>
      </w:r>
      <w:r w:rsidR="00517B44" w:rsidRPr="00FD0017">
        <w:t>prawomocną</w:t>
      </w:r>
      <w:r w:rsidR="00517B44">
        <w:t xml:space="preserve"> </w:t>
      </w:r>
      <w:r w:rsidRPr="00181B70">
        <w:t>decyzję, o której mowa w art. 15ka ust. 29.</w:t>
      </w:r>
    </w:p>
    <w:p w14:paraId="6777D614" w14:textId="77777777" w:rsidR="009948B4" w:rsidRPr="00181B70" w:rsidRDefault="009948B4" w:rsidP="00181B70">
      <w:pPr>
        <w:pStyle w:val="ZUSTzmustartykuempunktem"/>
        <w:keepNext/>
      </w:pPr>
      <w:r w:rsidRPr="00181B70">
        <w:t>21. Bieg przedawnienia przerywa:</w:t>
      </w:r>
    </w:p>
    <w:p w14:paraId="7B5C99F3" w14:textId="77777777" w:rsidR="009948B4" w:rsidRPr="00181B70" w:rsidRDefault="009948B4" w:rsidP="009948B4">
      <w:pPr>
        <w:pStyle w:val="ZPKTzmpktartykuempunktem"/>
      </w:pPr>
      <w:r w:rsidRPr="00181B70">
        <w:t>1)</w:t>
      </w:r>
      <w:r w:rsidRPr="00181B70">
        <w:tab/>
        <w:t>każda czynność organu egzekucyjnego podjęta w celu wyegzekwowania należności;</w:t>
      </w:r>
    </w:p>
    <w:p w14:paraId="2A8AF391" w14:textId="77777777" w:rsidR="009948B4" w:rsidRPr="00181B70" w:rsidRDefault="009948B4" w:rsidP="009948B4">
      <w:pPr>
        <w:pStyle w:val="ZPKTzmpktartykuempunktem"/>
      </w:pPr>
      <w:r w:rsidRPr="00181B70">
        <w:t>2)</w:t>
      </w:r>
      <w:r w:rsidRPr="00181B70">
        <w:tab/>
        <w:t>uznanie przez organizatora turystyki zobowiązania wynikającego z decyzji, o której mowa w art. 15ka ust. 29;</w:t>
      </w:r>
    </w:p>
    <w:p w14:paraId="2FAED7EB" w14:textId="09A3C1B6" w:rsidR="009948B4" w:rsidRPr="00181B70" w:rsidRDefault="009948B4" w:rsidP="009948B4">
      <w:pPr>
        <w:pStyle w:val="ZPKTzmpktartykuempunktem"/>
      </w:pPr>
      <w:r w:rsidRPr="00181B70">
        <w:t>3)</w:t>
      </w:r>
      <w:r w:rsidRPr="00181B70">
        <w:tab/>
        <w:t>wszczęcie postępowania skargowego przed sądem administracyjnym w związku z wydaniem decyzji, o której mowa w art. 15ka ust. 29;</w:t>
      </w:r>
    </w:p>
    <w:p w14:paraId="619E2ED5" w14:textId="77777777" w:rsidR="009948B4" w:rsidRPr="00181B70" w:rsidRDefault="009948B4" w:rsidP="009948B4">
      <w:pPr>
        <w:pStyle w:val="ZPKTzmpktartykuempunktem"/>
      </w:pPr>
      <w:r w:rsidRPr="00181B70">
        <w:t>4)</w:t>
      </w:r>
      <w:r w:rsidRPr="00181B70">
        <w:tab/>
        <w:t>zawieszenie postępowania egzekucyjnego.</w:t>
      </w:r>
    </w:p>
    <w:p w14:paraId="0C7780C4" w14:textId="02B730AF" w:rsidR="009948B4" w:rsidRPr="00181B70" w:rsidRDefault="009948B4" w:rsidP="00181B70">
      <w:pPr>
        <w:pStyle w:val="ZUSTzmustartykuempunktem"/>
        <w:keepNext/>
      </w:pPr>
      <w:r w:rsidRPr="00181B70">
        <w:t>22. Po przerwaniu biegu przedawnienia z przyczyny, o której mowa w ust.</w:t>
      </w:r>
      <w:r w:rsidR="00181B70" w:rsidRPr="00181B70">
        <w:t> </w:t>
      </w:r>
      <w:r w:rsidRPr="00181B70">
        <w:t>21:</w:t>
      </w:r>
    </w:p>
    <w:p w14:paraId="5F939B72" w14:textId="77777777" w:rsidR="009948B4" w:rsidRPr="00181B70" w:rsidRDefault="009948B4" w:rsidP="009948B4">
      <w:pPr>
        <w:pStyle w:val="ZPKTzmpktartykuempunktem"/>
      </w:pPr>
      <w:r w:rsidRPr="00181B70">
        <w:t>1)</w:t>
      </w:r>
      <w:r w:rsidRPr="00181B70">
        <w:tab/>
        <w:t>pkt 1 i 2 – biegnie ono na nowo;</w:t>
      </w:r>
    </w:p>
    <w:p w14:paraId="3CBF3FC1" w14:textId="77777777" w:rsidR="009948B4" w:rsidRPr="00181B70" w:rsidRDefault="009948B4" w:rsidP="009948B4">
      <w:pPr>
        <w:pStyle w:val="ZPKTzmpktartykuempunktem"/>
      </w:pPr>
      <w:r w:rsidRPr="00181B70">
        <w:t>2)</w:t>
      </w:r>
      <w:r w:rsidRPr="00181B70">
        <w:tab/>
        <w:t>pkt 3 – okres przedawnienia biegnie na nowo od dnia zakończenia postępowania sądowego;</w:t>
      </w:r>
    </w:p>
    <w:p w14:paraId="0FFD92B4" w14:textId="2278756E" w:rsidR="009948B4" w:rsidRPr="00181B70" w:rsidRDefault="009948B4" w:rsidP="009948B4">
      <w:pPr>
        <w:pStyle w:val="ZPKTzmpktartykuempunktem"/>
      </w:pPr>
      <w:r w:rsidRPr="00181B70">
        <w:t>3)</w:t>
      </w:r>
      <w:r w:rsidRPr="00181B70">
        <w:tab/>
        <w:t>pkt 4 – okres przedawnienia biegnie od dnia podjęcia postępowania egzekucyjnego.</w:t>
      </w:r>
      <w:r w:rsidR="00181B70" w:rsidRPr="00181B70">
        <w:t>”</w:t>
      </w:r>
      <w:r w:rsidRPr="00181B70">
        <w:t>;</w:t>
      </w:r>
    </w:p>
    <w:p w14:paraId="0DF1B0BA" w14:textId="77777777" w:rsidR="009948B4" w:rsidRPr="00181B70" w:rsidRDefault="009948B4" w:rsidP="00181B70">
      <w:pPr>
        <w:pStyle w:val="PKTpunkt"/>
        <w:keepNext/>
      </w:pPr>
      <w:r w:rsidRPr="00181B70">
        <w:t>2)</w:t>
      </w:r>
      <w:r w:rsidRPr="00181B70">
        <w:tab/>
        <w:t>w art. 15kc:</w:t>
      </w:r>
    </w:p>
    <w:p w14:paraId="0C157EEE" w14:textId="77777777" w:rsidR="009948B4" w:rsidRPr="00181B70" w:rsidRDefault="009948B4" w:rsidP="00181B70">
      <w:pPr>
        <w:pStyle w:val="LITlitera"/>
        <w:keepNext/>
      </w:pPr>
      <w:r w:rsidRPr="00181B70">
        <w:t>a)</w:t>
      </w:r>
      <w:r w:rsidRPr="00181B70">
        <w:tab/>
        <w:t>w ust. 4 po pkt 6 dodaje się pkt 6a i 6b w brzmieniu:</w:t>
      </w:r>
    </w:p>
    <w:p w14:paraId="2FB31C25" w14:textId="16A607D5" w:rsidR="009948B4" w:rsidRPr="00181B70" w:rsidRDefault="00181B70" w:rsidP="009948B4">
      <w:pPr>
        <w:pStyle w:val="ZLITPKTzmpktliter"/>
      </w:pPr>
      <w:r w:rsidRPr="00181B70">
        <w:t>„</w:t>
      </w:r>
      <w:r w:rsidR="009948B4" w:rsidRPr="00181B70">
        <w:t>6a)</w:t>
      </w:r>
      <w:r w:rsidR="009948B4" w:rsidRPr="00181B70">
        <w:tab/>
        <w:t>z zapłat dokonanych przez organizatorów turystyki oraz przedsiębiorców ułatwiających nabywanie powiązanych usług turystycznych, o których mowa w ust. 19e;</w:t>
      </w:r>
    </w:p>
    <w:p w14:paraId="054B8D50" w14:textId="3020EAEE" w:rsidR="009948B4" w:rsidRPr="00181B70" w:rsidRDefault="009948B4" w:rsidP="009948B4">
      <w:pPr>
        <w:pStyle w:val="ZLITPKTzmpktliter"/>
      </w:pPr>
      <w:r w:rsidRPr="00181B70">
        <w:t>6b)</w:t>
      </w:r>
      <w:r w:rsidRPr="00181B70">
        <w:tab/>
        <w:t>z wpływów z tytułu roszczeń o zwrot wypłaconych świadczeń, o których mowa w ust. 19j;</w:t>
      </w:r>
      <w:r w:rsidR="00181B70" w:rsidRPr="00181B70">
        <w:t>”</w:t>
      </w:r>
      <w:r w:rsidRPr="00181B70">
        <w:t>,</w:t>
      </w:r>
    </w:p>
    <w:p w14:paraId="3E78EFAF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 xml:space="preserve">ust. 13 otrzymuje brzmienie: </w:t>
      </w:r>
    </w:p>
    <w:p w14:paraId="408FDA33" w14:textId="7D4C377D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 xml:space="preserve">13. Ubezpieczeniowy Fundusz Gwarancyjny może udzielić Funduszowi Pomocowemu, w celu realizacji jego zadań ustawowych, zwrotnego finansowania ze środków zgromadzonych w ramach Turystycznego Funduszu Gwarancyjnego, o którym mowa w ustawie z dnia 24 listopada 2017 r. o imprezach turystycznych i powiązanych usługach turystycznych, na warunkach odpowiadających stopie oprocentowania lokat uzyskiwanych przez Ubezpieczeniowy Fundusz Gwarancyjny w okresie, na który zostało udzielone zwrotne finansowanie, przy uwzględnieniu </w:t>
      </w:r>
      <w:r w:rsidR="009948B4" w:rsidRPr="00181B70">
        <w:lastRenderedPageBreak/>
        <w:t>bezpieczeństwa i płynności środków Turystycznego Funduszu Gwarancyjnego. Wysokość zwrotnego finansowania udzielonego przez Ubezpieczeniowy Fundusz Gwarancyjny na rzecz Funduszu Pomocowego nie może przekroczyć wysokości 30% środków zgromadzonych na Turystycznym Funduszu Gwarancyjnym.</w:t>
      </w:r>
      <w:r w:rsidRPr="00181B70">
        <w:t>”</w:t>
      </w:r>
      <w:r w:rsidR="009948B4" w:rsidRPr="00181B70">
        <w:t>,</w:t>
      </w:r>
    </w:p>
    <w:p w14:paraId="69B2B742" w14:textId="77777777" w:rsidR="009948B4" w:rsidRPr="00181B70" w:rsidRDefault="009948B4" w:rsidP="00181B70">
      <w:pPr>
        <w:pStyle w:val="LITlitera"/>
        <w:keepNext/>
      </w:pPr>
      <w:r w:rsidRPr="00181B70">
        <w:t>c)</w:t>
      </w:r>
      <w:r w:rsidRPr="00181B70">
        <w:tab/>
        <w:t>ust. 18 otrzymuje brzmienie:</w:t>
      </w:r>
    </w:p>
    <w:p w14:paraId="082D4BED" w14:textId="0109F09B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18. Ubezpieczeniowy Fundusz Gwarancyjny oraz osoby działające w jego imieniu z należytą starannością nie ponoszą odpowiedzialności za szkodę wynikłą z niewłaściwej realizacji wypłat, o których mowa w ust. 14 i 14b, ani udzielania poręczeń, o których mowa w ust. 19a.</w:t>
      </w:r>
      <w:r w:rsidRPr="00181B70">
        <w:t>”</w:t>
      </w:r>
      <w:r w:rsidR="009948B4" w:rsidRPr="00181B70">
        <w:t>,</w:t>
      </w:r>
    </w:p>
    <w:p w14:paraId="4CC67A9E" w14:textId="77777777" w:rsidR="009948B4" w:rsidRPr="00181B70" w:rsidRDefault="009948B4" w:rsidP="00181B70">
      <w:pPr>
        <w:pStyle w:val="LITlitera"/>
        <w:keepNext/>
      </w:pPr>
      <w:r w:rsidRPr="00181B70">
        <w:t>d)</w:t>
      </w:r>
      <w:r w:rsidRPr="00181B70">
        <w:tab/>
        <w:t>po ust. 19 dodaje się ust. 19a–19j w brzmieniu:</w:t>
      </w:r>
    </w:p>
    <w:p w14:paraId="755AF016" w14:textId="65AC3522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 xml:space="preserve">19a. Ze środków </w:t>
      </w:r>
      <w:r w:rsidR="009948B4" w:rsidRPr="00FD0017">
        <w:t>Funduszu Pomocow</w:t>
      </w:r>
      <w:r w:rsidR="00517B44" w:rsidRPr="00FD0017">
        <w:t>ego można</w:t>
      </w:r>
      <w:r w:rsidR="009948B4" w:rsidRPr="00181B70">
        <w:t xml:space="preserve"> udzielać organizatorom turystyki oraz przedsiębiorcom ułatwiającym nabywanie powiązanych usług turystycznych, częściowego poręczenia na zabezpieczenie ich ewentualnych zobowiązań względem podmiotu udzielającego gwarancji ubezpieczeniowej albo gwarancji bankowej, o której mowa w art. 7 ust. 2 pkt 1 ustawy z dnia 24 listopada 2017 r. o imprezach turystycznych i powiązanych usługach turystycznych, związanych z udzielaną gwarancją, w przypadku gdy podmiot udzielający gwarancji ubezpieczeniowej albo podmiot udzielający gwarancji bankowej wymaga zabezpieczenia w postaci kaucji, depozytu, gwarancji ubezpieczeniowej lub gwarancji bankowej.</w:t>
      </w:r>
    </w:p>
    <w:p w14:paraId="3CB98363" w14:textId="77777777" w:rsidR="009948B4" w:rsidRPr="00181B70" w:rsidRDefault="009948B4" w:rsidP="009948B4">
      <w:pPr>
        <w:pStyle w:val="ZLITUSTzmustliter"/>
      </w:pPr>
      <w:r w:rsidRPr="00181B70">
        <w:t>19b. Podmiot udzielający gwarancji ubezpieczeniowej albo podmiot udzielający gwarancji bankowej, wymagając zabezpieczenia, o którym mowa w ust. 19a, nie może odmówić przyjęcia poręczenia udzielonego przez Ubezpieczeniowy Fundusz Gwarancyjny.</w:t>
      </w:r>
    </w:p>
    <w:p w14:paraId="33F24F7F" w14:textId="77777777" w:rsidR="009948B4" w:rsidRPr="00181B70" w:rsidRDefault="009948B4" w:rsidP="009948B4">
      <w:pPr>
        <w:pStyle w:val="ZLITUSTzmustliter"/>
      </w:pPr>
      <w:r w:rsidRPr="00181B70">
        <w:t xml:space="preserve">19c. Poręczenie, o którym mowa w ust. 19a, jest udzielane organizatorom turystyki oraz przedsiębiorcom ułatwiającym nabywanie powiązanych usług turystycznych, w stosunku do których istnieje wymóg posiadania zabezpieczenia finansowego w wysokości nie niższej niż 250 000 euro, na okres obowiązywania gwarancji oraz okres 12 miesięcy po jej wygaśnięciu i obejmuje wierzytelności powstałe w tym okresie. Podmiot udzielający gwarancji ubezpieczeniowej albo gwarancji bankowej może </w:t>
      </w:r>
      <w:r w:rsidRPr="00181B70">
        <w:lastRenderedPageBreak/>
        <w:t>zgłosić swoje roszczenie w terminie 60 dni od dnia powstania wierzytelności.</w:t>
      </w:r>
    </w:p>
    <w:p w14:paraId="71E08F81" w14:textId="77777777" w:rsidR="009948B4" w:rsidRPr="00181B70" w:rsidRDefault="009948B4" w:rsidP="00181B70">
      <w:pPr>
        <w:pStyle w:val="ZLITUSTzmustliter"/>
        <w:keepNext/>
      </w:pPr>
      <w:r w:rsidRPr="00181B70">
        <w:t>19d. Ubezpieczeniowy Fundusz Gwarancyjny decyduje o udzieleniu organizatorom turystyki oraz przedsiębiorcom ułatwiającym nabywanie powiązanych usług turystycznych poręczenia, o którym mowa w ust. 19a, pod warunkiem spełnienia przez nich na dzień złożenia wniosku o jego udzielenie następujących kryteriów:</w:t>
      </w:r>
    </w:p>
    <w:p w14:paraId="4EEE35EF" w14:textId="77777777" w:rsidR="009948B4" w:rsidRPr="00181B70" w:rsidRDefault="009948B4" w:rsidP="009948B4">
      <w:pPr>
        <w:pStyle w:val="ZLITPKTzmpktliter"/>
      </w:pPr>
      <w:r w:rsidRPr="00181B70">
        <w:t>1)</w:t>
      </w:r>
      <w:r w:rsidRPr="00181B70">
        <w:tab/>
        <w:t>należytego realizowania obowiązków względem Ubezpieczeniowego Funduszu Gwarancyjnego, o których mowa w niniejszej ustawie oraz w ustawie z dnia 24 listopada 2017 r. o imprezach turystycznych i powiązanych usługach turystycznych, w okresie ostatnich 12 miesięcy, poprzedzających dzień złożenia wniosku o udzielenie poręczenia;</w:t>
      </w:r>
    </w:p>
    <w:p w14:paraId="2397E539" w14:textId="77777777" w:rsidR="009948B4" w:rsidRPr="00181B70" w:rsidRDefault="009948B4" w:rsidP="009948B4">
      <w:pPr>
        <w:pStyle w:val="ZLITPKTzmpktliter"/>
      </w:pPr>
      <w:r w:rsidRPr="00181B70">
        <w:t>2)</w:t>
      </w:r>
      <w:r w:rsidRPr="00181B70">
        <w:tab/>
        <w:t>wykonywania działalności gospodarczej w zakresie organizowania imprez turystycznych lub ułatwiania nabywania powiązanych usług turystycznych przez nieprzerwany okres co najmniej ostatnich 3 lat;</w:t>
      </w:r>
    </w:p>
    <w:p w14:paraId="1541758E" w14:textId="77777777" w:rsidR="009948B4" w:rsidRPr="00181B70" w:rsidRDefault="009948B4" w:rsidP="009948B4">
      <w:pPr>
        <w:pStyle w:val="ZLITPKTzmpktliter"/>
      </w:pPr>
      <w:r w:rsidRPr="00181B70">
        <w:t>3)</w:t>
      </w:r>
      <w:r w:rsidRPr="00181B70">
        <w:tab/>
        <w:t xml:space="preserve">nieskorzystania z uprawnienia, o którym mowa w art. 22 ust. 1 ustawy z dnia 6 marca 2018 r. – Prawo </w:t>
      </w:r>
      <w:proofErr w:type="gramStart"/>
      <w:r w:rsidRPr="00181B70">
        <w:t>przedsiębiorców,</w:t>
      </w:r>
      <w:proofErr w:type="gramEnd"/>
      <w:r w:rsidRPr="00181B70">
        <w:t xml:space="preserve"> oraz posiadania przez okres 3 lat wpisu do rejestru organizatorów turystyki i przedsiębiorców ułatwiających nabywanie powiązanych usług turystycznych;</w:t>
      </w:r>
    </w:p>
    <w:p w14:paraId="0B4784C2" w14:textId="77777777" w:rsidR="009948B4" w:rsidRPr="00181B70" w:rsidRDefault="009948B4" w:rsidP="009948B4">
      <w:pPr>
        <w:pStyle w:val="ZLITPKTzmpktliter"/>
      </w:pPr>
      <w:r w:rsidRPr="00181B70">
        <w:t>4)</w:t>
      </w:r>
      <w:r w:rsidRPr="00181B70">
        <w:tab/>
        <w:t>braku trwającego postępowania w sprawie wykreślenia z rejestru organizatorów turystyki i przedsiębiorców ułatwiających nabywanie powiązanych usług turystycznych;</w:t>
      </w:r>
    </w:p>
    <w:p w14:paraId="51BCB47B" w14:textId="0D8433DB" w:rsidR="009948B4" w:rsidRPr="00181B70" w:rsidRDefault="00DF262E" w:rsidP="009948B4">
      <w:pPr>
        <w:pStyle w:val="ZLITPKTzmpktliter"/>
      </w:pPr>
      <w:r w:rsidRPr="00DF262E">
        <w:t>5)</w:t>
      </w:r>
      <w:r w:rsidRPr="00DF262E">
        <w:tab/>
        <w:t>przedstawienia zaświadczenia o niezaleganiu z należnościami względem Zakładu Ubezpieczeń Społecznych oraz zaświadczenia o niezaleganiu w podatkach, wystawionych nie wcześniej niż 3 miesiące przed dniem złożenia wniosku o udzielenie poręczenia;</w:t>
      </w:r>
    </w:p>
    <w:p w14:paraId="4F64C0C1" w14:textId="383568D8" w:rsidR="009948B4" w:rsidRPr="00181B70" w:rsidRDefault="009948B4" w:rsidP="009948B4">
      <w:pPr>
        <w:pStyle w:val="ZLITPKTzmpktliter"/>
      </w:pPr>
      <w:r w:rsidRPr="00181B70">
        <w:t>6)</w:t>
      </w:r>
      <w:r w:rsidRPr="00181B70">
        <w:tab/>
        <w:t xml:space="preserve">przedstawienia informacji o pozytywnym wyniku oceny sytuacji finansowej organizatora turystyki lub przedsiębiorcy ułatwiającego nabywanie powiązanych usług turystycznych przeprowadzonej przez podmiot udzielający zabezpieczenia finansowego, w </w:t>
      </w:r>
      <w:proofErr w:type="gramStart"/>
      <w:r w:rsidRPr="00181B70">
        <w:t>związku</w:t>
      </w:r>
      <w:proofErr w:type="gramEnd"/>
      <w:r w:rsidRPr="00181B70">
        <w:t xml:space="preserve"> z którym ma zostać udzielone poręczenie nie wcześniej niż 3 miesiące przed dniem </w:t>
      </w:r>
      <w:r w:rsidRPr="00FD0017">
        <w:t>złożeni</w:t>
      </w:r>
      <w:r w:rsidR="00517B44" w:rsidRPr="00FD0017">
        <w:t>a</w:t>
      </w:r>
      <w:r w:rsidRPr="00181B70">
        <w:t xml:space="preserve"> wniosku o udzielenie poręczenia.</w:t>
      </w:r>
    </w:p>
    <w:p w14:paraId="67437F6E" w14:textId="77777777" w:rsidR="009948B4" w:rsidRPr="00181B70" w:rsidRDefault="009948B4" w:rsidP="009948B4">
      <w:pPr>
        <w:pStyle w:val="ZLITUSTzmustliter"/>
      </w:pPr>
      <w:r w:rsidRPr="00181B70">
        <w:lastRenderedPageBreak/>
        <w:t>19e. Za udzielenie poręczenia, o którym mowa w ust. 19a, organizator turystyki lub przedsiębiorca ułatwiający nabywanie powiązanych usług turystycznych uiszcza zapłatę na rzecz Funduszu Pomocowego.</w:t>
      </w:r>
    </w:p>
    <w:p w14:paraId="237C9E91" w14:textId="77777777" w:rsidR="009948B4" w:rsidRPr="00181B70" w:rsidRDefault="009948B4" w:rsidP="00181B70">
      <w:pPr>
        <w:pStyle w:val="ZLITUSTzmustliter"/>
        <w:keepNext/>
      </w:pPr>
      <w:r w:rsidRPr="00181B70">
        <w:t>19f. Minister właściwy do spraw turystyki w porozumieniu z ministrem właściwym do spraw instytucji finansowych, po zasięgnięciu opinii Ubezpieczeniowego Funduszu Gwarancyjnego, określi, w drodze rozporządzenia:</w:t>
      </w:r>
    </w:p>
    <w:p w14:paraId="7EDBE0F6" w14:textId="77777777" w:rsidR="009948B4" w:rsidRPr="00181B70" w:rsidRDefault="009948B4" w:rsidP="00181B70">
      <w:pPr>
        <w:pStyle w:val="ZLITPKTzmpktliter"/>
        <w:keepNext/>
      </w:pPr>
      <w:r w:rsidRPr="00181B70">
        <w:t>1)</w:t>
      </w:r>
      <w:r w:rsidRPr="00181B70">
        <w:tab/>
        <w:t>maksymalną wartość udzielanego poręczenia, o którym mowa w ust. 19a, mając na względzie:</w:t>
      </w:r>
    </w:p>
    <w:p w14:paraId="545237B9" w14:textId="77777777" w:rsidR="009948B4" w:rsidRPr="00181B70" w:rsidRDefault="009948B4" w:rsidP="009948B4">
      <w:pPr>
        <w:pStyle w:val="ZLITLITwPKTzmlitwpktliter"/>
      </w:pPr>
      <w:r w:rsidRPr="00181B70">
        <w:t>a)</w:t>
      </w:r>
      <w:r w:rsidRPr="00181B70">
        <w:tab/>
        <w:t>wysokość wymaganego zabezpieczenia finansowego na wypadek niewypłacalności organizatora turystyki lub przedsiębiorcy ułatwiającego nabywanie powiązanych usług turystycznych,</w:t>
      </w:r>
    </w:p>
    <w:p w14:paraId="7130A5DF" w14:textId="77777777" w:rsidR="009948B4" w:rsidRPr="00181B70" w:rsidRDefault="009948B4" w:rsidP="009948B4">
      <w:pPr>
        <w:pStyle w:val="ZLITLITwPKTzmlitwpktliter"/>
      </w:pPr>
      <w:r w:rsidRPr="00181B70">
        <w:t>b)</w:t>
      </w:r>
      <w:r w:rsidRPr="00181B70">
        <w:tab/>
        <w:t>wysokość zabezpieczenia ewentualnych zobowiązań względem podmiotu udzielającego gwarancji ubezpieczeniowej albo podmiotu udzielającego gwarancji bankowej, związanych z udzielaną gwarancją, w przypadku gdy podmiot udzielający gwarancji ubezpieczeniowej albo podmiot udzielający gwarancji bankowej takiego zabezpieczenia wymaga, w tym ewentualną różnicę między wartością udzielanej gwarancji a wartością wymaganego zabezpieczenia, przy czym udzielone poręczenie nie może przekraczać 80 % kwoty tego zabezpieczenia, oraz</w:t>
      </w:r>
    </w:p>
    <w:p w14:paraId="72584AE7" w14:textId="5A3E97A8" w:rsidR="009948B4" w:rsidRPr="00181B70" w:rsidRDefault="009948B4" w:rsidP="009948B4">
      <w:pPr>
        <w:pStyle w:val="ZLITLITwPKTzmlitwpktliter"/>
      </w:pPr>
      <w:r w:rsidRPr="00181B70">
        <w:t>c)</w:t>
      </w:r>
      <w:r w:rsidRPr="00181B70">
        <w:tab/>
        <w:t xml:space="preserve">adekwatność maksymalnej wartości udzielanego poręczenia do profilu ryzyka działalności prowadzonej przez organizatora turystyki lub </w:t>
      </w:r>
      <w:r w:rsidRPr="00FD0017">
        <w:t>przedsiębiorc</w:t>
      </w:r>
      <w:r w:rsidR="00517B44" w:rsidRPr="00FD0017">
        <w:t>ę</w:t>
      </w:r>
      <w:r w:rsidRPr="00181B70">
        <w:t xml:space="preserve"> ułatwiającego nabywanie powiązanych usług turystycznych;</w:t>
      </w:r>
    </w:p>
    <w:p w14:paraId="403E7987" w14:textId="77777777" w:rsidR="009948B4" w:rsidRPr="00181B70" w:rsidRDefault="009948B4" w:rsidP="009948B4">
      <w:pPr>
        <w:pStyle w:val="ZLITPKTzmpktliter"/>
      </w:pPr>
      <w:r w:rsidRPr="00181B70">
        <w:t>2)</w:t>
      </w:r>
      <w:r w:rsidRPr="00181B70">
        <w:tab/>
        <w:t>maksymalny stosunek łącznej wartości udzielanych poręczeń, o których mowa w ust. 19a, do wysokości środków zgromadzonych w Funduszu Pomocowym, mając na względzie konieczność zapewnienia ciągłości realizacji zadań Funduszu Pomocowego;</w:t>
      </w:r>
    </w:p>
    <w:p w14:paraId="37C90264" w14:textId="77777777" w:rsidR="009948B4" w:rsidRPr="00181B70" w:rsidRDefault="009948B4" w:rsidP="009948B4">
      <w:pPr>
        <w:pStyle w:val="ZLITPKTzmpktliter"/>
      </w:pPr>
      <w:r w:rsidRPr="00181B70">
        <w:t>3)</w:t>
      </w:r>
      <w:r w:rsidRPr="00181B70">
        <w:tab/>
        <w:t>wysokość zapłaty za udzielenie poręczenia, o którym mowa w ust. 19a, mając na względzie wysokość udzielanego poręczenia, przy czym zapłata nie może być niższa niż 300 zł.</w:t>
      </w:r>
    </w:p>
    <w:p w14:paraId="356D81B5" w14:textId="77777777" w:rsidR="009948B4" w:rsidRPr="00181B70" w:rsidRDefault="009948B4" w:rsidP="009948B4">
      <w:pPr>
        <w:pStyle w:val="ZLITUSTzmustliter"/>
      </w:pPr>
      <w:r w:rsidRPr="00181B70">
        <w:lastRenderedPageBreak/>
        <w:t xml:space="preserve">19g. Dochodząc swoich wierzytelności w związku z udzieloną gwarancją, podmiot udzielający gwarancji ubezpieczeniowej albo podmiot udzielający gwarancji bankowej </w:t>
      </w:r>
      <w:proofErr w:type="gramStart"/>
      <w:r w:rsidRPr="00181B70">
        <w:t>mają</w:t>
      </w:r>
      <w:proofErr w:type="gramEnd"/>
      <w:r w:rsidRPr="00181B70">
        <w:t xml:space="preserve"> obowiązek zaspokoić się w pierwszej kolejności z zabezpieczeń, o których mowa w ust. 19a, wniesionych przez organizatora turystyki lub przedsiębiorcę ułatwiającego nabywanie powiązanych usług turystycznych.</w:t>
      </w:r>
    </w:p>
    <w:p w14:paraId="4515CC41" w14:textId="77777777" w:rsidR="009948B4" w:rsidRPr="00181B70" w:rsidRDefault="009948B4" w:rsidP="00181B70">
      <w:pPr>
        <w:pStyle w:val="ZLITUSTzmustliter"/>
        <w:keepNext/>
      </w:pPr>
      <w:r w:rsidRPr="00181B70">
        <w:t>19h. Umowa o udzielenie poręczenia, o którym mowa w ust. 19a, jest zawierana za pośrednictwem systemu teleinformatycznego Ubezpieczeniowego Funduszu Gwarancyjnego, o którym mowa w art. 15ka ust. 2, między Ubezpieczeniowym Funduszem Gwarancyjnym a organizatorem turystyki lub przedsiębiorcą ułatwiającym nabywanie powiązanych usług turystycznych i zawiera w szczególności:</w:t>
      </w:r>
    </w:p>
    <w:p w14:paraId="7049A8BC" w14:textId="77777777" w:rsidR="009948B4" w:rsidRPr="00181B70" w:rsidRDefault="009948B4" w:rsidP="009948B4">
      <w:pPr>
        <w:pStyle w:val="ZLITPKTzmpktliter"/>
      </w:pPr>
      <w:r w:rsidRPr="00181B70">
        <w:t>1)</w:t>
      </w:r>
      <w:r w:rsidRPr="00181B70">
        <w:tab/>
        <w:t>oświadczenie Ubezpieczeniowego Funduszu Gwarancyjnego o udzieleniu poręczenia, o którym mowa w ust. 19a, ze środków Funduszu Pomocowego;</w:t>
      </w:r>
    </w:p>
    <w:p w14:paraId="54DB2D4E" w14:textId="77777777" w:rsidR="009948B4" w:rsidRPr="00181B70" w:rsidRDefault="009948B4" w:rsidP="009948B4">
      <w:pPr>
        <w:pStyle w:val="ZLITPKTzmpktliter"/>
      </w:pPr>
      <w:r w:rsidRPr="00181B70">
        <w:t>2)</w:t>
      </w:r>
      <w:r w:rsidRPr="00181B70">
        <w:tab/>
        <w:t>wskazanie podmiotu, na rzecz którego ma zostać udzielone poręczenie;</w:t>
      </w:r>
    </w:p>
    <w:p w14:paraId="7765F0A9" w14:textId="77777777" w:rsidR="009948B4" w:rsidRPr="00181B70" w:rsidRDefault="009948B4" w:rsidP="009948B4">
      <w:pPr>
        <w:pStyle w:val="ZLITPKTzmpktliter"/>
      </w:pPr>
      <w:r w:rsidRPr="00181B70">
        <w:t>3)</w:t>
      </w:r>
      <w:r w:rsidRPr="00181B70">
        <w:tab/>
        <w:t>określenie wysokości udzielonego poręczenia;</w:t>
      </w:r>
    </w:p>
    <w:p w14:paraId="1CCE6FBE" w14:textId="77777777" w:rsidR="009948B4" w:rsidRPr="00181B70" w:rsidRDefault="009948B4" w:rsidP="009948B4">
      <w:pPr>
        <w:pStyle w:val="ZLITPKTzmpktliter"/>
      </w:pPr>
      <w:r w:rsidRPr="00181B70">
        <w:t>4)</w:t>
      </w:r>
      <w:r w:rsidRPr="00181B70">
        <w:tab/>
        <w:t>określenie wysokości zapłaty za udzielone poręczenie;</w:t>
      </w:r>
    </w:p>
    <w:p w14:paraId="36A198AD" w14:textId="77777777" w:rsidR="009948B4" w:rsidRPr="00181B70" w:rsidRDefault="009948B4" w:rsidP="009948B4">
      <w:pPr>
        <w:pStyle w:val="ZLITPKTzmpktliter"/>
      </w:pPr>
      <w:r w:rsidRPr="00181B70">
        <w:t>5)</w:t>
      </w:r>
      <w:r w:rsidRPr="00181B70">
        <w:tab/>
        <w:t>zobowiązanie organizatora turystyki lub przedsiębiorcy ułatwiającego nabywanie powiązanych usług turystycznych do informowania Ubezpieczeniowego Funduszu Gwarancyjnego o wszelkich okolicznościach mających znaczenie dla realizacji umowy poręczenia;</w:t>
      </w:r>
    </w:p>
    <w:p w14:paraId="706AF7B7" w14:textId="77777777" w:rsidR="009948B4" w:rsidRPr="00181B70" w:rsidRDefault="009948B4" w:rsidP="009948B4">
      <w:pPr>
        <w:pStyle w:val="ZLITPKTzmpktliter"/>
      </w:pPr>
      <w:r w:rsidRPr="00181B70">
        <w:t>6)</w:t>
      </w:r>
      <w:r w:rsidRPr="00181B70">
        <w:tab/>
        <w:t>określenie zasad odpowiedzialności stron.</w:t>
      </w:r>
    </w:p>
    <w:p w14:paraId="52AE23A3" w14:textId="77777777" w:rsidR="009948B4" w:rsidRPr="00181B70" w:rsidRDefault="009948B4" w:rsidP="009948B4">
      <w:pPr>
        <w:pStyle w:val="ZLITUSTzmustliter"/>
      </w:pPr>
      <w:r w:rsidRPr="00181B70">
        <w:t xml:space="preserve">19i. Oświadczenie, o którym mowa w ust. 19h pkt 1, jest składane w postaci elektronicznej i opatrywane kwalifikowanym podpisem elektronicznym. </w:t>
      </w:r>
    </w:p>
    <w:p w14:paraId="7D99FD4D" w14:textId="0DA5A1D0" w:rsidR="009948B4" w:rsidRPr="00181B70" w:rsidRDefault="009948B4" w:rsidP="009948B4">
      <w:pPr>
        <w:pStyle w:val="ZLITUSTzmustliter"/>
      </w:pPr>
      <w:r w:rsidRPr="00181B70">
        <w:t>19j. Ubezpieczeniowemu Funduszowi Gwarancyjnemu, z dniem wykonania zobowiązania za organizatora turystyki lub przedsiębiorcę ułatwiającego nabywanie powiązanych usług turystycznych z tytułu poręczenia, o którym mowa w ust. 19a, przysługuje roszczenie o zwrot wypłaconego świadczenia.</w:t>
      </w:r>
      <w:r w:rsidR="00181B70" w:rsidRPr="00181B70">
        <w:t>”</w:t>
      </w:r>
      <w:r w:rsidRPr="00181B70">
        <w:t>,</w:t>
      </w:r>
    </w:p>
    <w:p w14:paraId="1797720E" w14:textId="77777777" w:rsidR="009948B4" w:rsidRPr="00181B70" w:rsidRDefault="009948B4" w:rsidP="00181B70">
      <w:pPr>
        <w:pStyle w:val="LITlitera"/>
        <w:keepNext/>
      </w:pPr>
      <w:r w:rsidRPr="00181B70">
        <w:lastRenderedPageBreak/>
        <w:t>e)</w:t>
      </w:r>
      <w:r w:rsidRPr="00181B70">
        <w:tab/>
        <w:t>ust. 21 otrzymuje brzmienie:</w:t>
      </w:r>
    </w:p>
    <w:p w14:paraId="27FF38F6" w14:textId="7FD92A69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21. Ze środków Funduszu Pomocowego pokrywa się koszty związane z realizacją wypłat, o których mowa w ust. 14 i 14b oraz art. 15ka ust. 1, udzielaniem poręczeń, o których mowa w ust. 19a, i wypłat dokonywanych z ich tytułu oraz koszty jego obsługi przez Ubezpieczeniowy Fundusz Gwarancyjny i spłatę zwrotnego finansowania, o którym mowa w ust. 13. Roszczenia i zobowiązania Funduszu Pomocowego nie mogą być pokrywane ze środków Ubezpieczeniowego Funduszu Gwarancyjnego innych niż zgromadzone na rachunku, o którym mowa w ust. 3.</w:t>
      </w:r>
      <w:r w:rsidRPr="00181B70">
        <w:t>”</w:t>
      </w:r>
      <w:r w:rsidR="009948B4" w:rsidRPr="00181B70">
        <w:t>,</w:t>
      </w:r>
    </w:p>
    <w:p w14:paraId="0538FFDA" w14:textId="655CB412" w:rsidR="009948B4" w:rsidRPr="00FD0017" w:rsidRDefault="009948B4" w:rsidP="00181B70">
      <w:pPr>
        <w:pStyle w:val="LITlitera"/>
        <w:keepNext/>
      </w:pPr>
      <w:r w:rsidRPr="00181B70">
        <w:t>f)</w:t>
      </w:r>
      <w:r w:rsidRPr="00181B70">
        <w:tab/>
        <w:t xml:space="preserve">dodaje się </w:t>
      </w:r>
      <w:r w:rsidRPr="00FD0017">
        <w:t xml:space="preserve">ust. 24 </w:t>
      </w:r>
      <w:r w:rsidRPr="00181B70">
        <w:t>w brzmieniu:</w:t>
      </w:r>
    </w:p>
    <w:p w14:paraId="2303D2E7" w14:textId="16CB2AA3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24. W zakresie wypłat, o których mowa w ust. 14b, przepisy art. 15ka ust. 22–26 stosuje się odpowiednio.</w:t>
      </w:r>
      <w:r w:rsidRPr="00181B70">
        <w:t>”</w:t>
      </w:r>
      <w:r w:rsidR="009948B4" w:rsidRPr="00181B70">
        <w:t>.</w:t>
      </w:r>
    </w:p>
    <w:p w14:paraId="64BEB611" w14:textId="6B649BE2" w:rsidR="009948B4" w:rsidRPr="00181B70" w:rsidRDefault="009948B4" w:rsidP="00181B70">
      <w:pPr>
        <w:pStyle w:val="ARTartustawynprozporzdzenia"/>
        <w:keepNext/>
      </w:pPr>
      <w:r w:rsidRPr="00181B70">
        <w:rPr>
          <w:rStyle w:val="Ppogrubienie"/>
        </w:rPr>
        <w:t>Art.</w:t>
      </w:r>
      <w:r w:rsidR="00181B70" w:rsidRPr="00181B70">
        <w:rPr>
          <w:rStyle w:val="Ppogrubienie"/>
        </w:rPr>
        <w:t> </w:t>
      </w:r>
      <w:r w:rsidRPr="00181B70">
        <w:rPr>
          <w:rStyle w:val="Ppogrubienie"/>
        </w:rPr>
        <w:t>3.</w:t>
      </w:r>
      <w:r w:rsidRPr="00181B70">
        <w:t xml:space="preserve"> W ustawie z dnia 15 lipca 2020 r. o Polskim Bonie Turystycznym (Dz. U. z 2023 r. poz. 35) wprowadza się następujące zmiany:</w:t>
      </w:r>
    </w:p>
    <w:p w14:paraId="035B9554" w14:textId="77777777" w:rsidR="009948B4" w:rsidRPr="00181B70" w:rsidRDefault="009948B4" w:rsidP="00181B70">
      <w:pPr>
        <w:pStyle w:val="PKTpunkt"/>
        <w:keepNext/>
      </w:pPr>
      <w:r w:rsidRPr="00181B70">
        <w:t>1)</w:t>
      </w:r>
      <w:r w:rsidRPr="00181B70">
        <w:tab/>
        <w:t>w art. 7 ust. 7 otrzymuje brzmienie:</w:t>
      </w:r>
    </w:p>
    <w:p w14:paraId="6B7C6140" w14:textId="43568803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>7. Kwoty otrzymane w sposób, o którym mowa w ust. 3 i 4, są przekazywane na rachunek bankowy ministra właściwego do spraw turystyki i stanowią dochód budżetu państwa.</w:t>
      </w:r>
      <w:r w:rsidRPr="00181B70">
        <w:t>”</w:t>
      </w:r>
      <w:r w:rsidR="009948B4" w:rsidRPr="00181B70">
        <w:t>;</w:t>
      </w:r>
    </w:p>
    <w:p w14:paraId="1DABB4C3" w14:textId="77777777" w:rsidR="009948B4" w:rsidRPr="00181B70" w:rsidRDefault="009948B4" w:rsidP="00181B70">
      <w:pPr>
        <w:pStyle w:val="PKTpunkt"/>
        <w:keepNext/>
      </w:pPr>
      <w:r w:rsidRPr="00181B70">
        <w:t>2)</w:t>
      </w:r>
      <w:r w:rsidRPr="00181B70">
        <w:tab/>
        <w:t>w art. 15:</w:t>
      </w:r>
    </w:p>
    <w:p w14:paraId="5F424E84" w14:textId="77777777" w:rsidR="009948B4" w:rsidRPr="00181B70" w:rsidRDefault="009948B4" w:rsidP="00181B70">
      <w:pPr>
        <w:pStyle w:val="LITlitera"/>
        <w:keepNext/>
      </w:pPr>
      <w:r w:rsidRPr="00181B70">
        <w:t>a)</w:t>
      </w:r>
      <w:r w:rsidRPr="00181B70">
        <w:tab/>
        <w:t>ust. 1 otrzymuje brzmienie:</w:t>
      </w:r>
    </w:p>
    <w:p w14:paraId="0DCB0834" w14:textId="729C4A17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1. W przypadku ujawnienia w wyniku przeprowadzonych czynności sprawdzających, że kwota płatności dokonanej za pomocą bonu stanowi kwotę nienależnie pobraną, kwota otrzymana w wyniku dokonania tej płatności podlega zwrotowi na rachunek bankowy POT łącznie z odsetkami ustawowymi za opóźnienie, liczonymi od dnia otrzymania kwoty przez przedsiębiorcę turystycznego lub organizację pożytku publicznego.</w:t>
      </w:r>
      <w:r w:rsidRPr="00181B70">
        <w:t>”</w:t>
      </w:r>
      <w:r w:rsidR="009948B4" w:rsidRPr="00181B70">
        <w:t>,</w:t>
      </w:r>
    </w:p>
    <w:p w14:paraId="41067C19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>ust. 4 otrzymuje brzmienie:</w:t>
      </w:r>
    </w:p>
    <w:p w14:paraId="30D39051" w14:textId="6F9A0793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4. Kwota nienależnie pobranej płatności oraz odsetki podlegają zwrotowi na rachunek bankowy POT.</w:t>
      </w:r>
      <w:r w:rsidRPr="00181B70">
        <w:t>”</w:t>
      </w:r>
      <w:r w:rsidR="009948B4" w:rsidRPr="00181B70">
        <w:t>,</w:t>
      </w:r>
    </w:p>
    <w:p w14:paraId="3F5446F9" w14:textId="77777777" w:rsidR="009948B4" w:rsidRPr="00181B70" w:rsidRDefault="009948B4" w:rsidP="00181B70">
      <w:pPr>
        <w:pStyle w:val="LITlitera"/>
        <w:keepNext/>
      </w:pPr>
      <w:r w:rsidRPr="00181B70">
        <w:t>c)</w:t>
      </w:r>
      <w:r w:rsidRPr="00181B70">
        <w:tab/>
        <w:t>dodaje się ust. 6 w brzmieniu:</w:t>
      </w:r>
    </w:p>
    <w:p w14:paraId="1F33863E" w14:textId="5EB1F982" w:rsidR="009948B4" w:rsidRPr="00181B70" w:rsidRDefault="00181B70" w:rsidP="00181B70">
      <w:pPr>
        <w:pStyle w:val="ZLITUSTzmustliter"/>
      </w:pPr>
      <w:r w:rsidRPr="00181B70">
        <w:t>„</w:t>
      </w:r>
      <w:r w:rsidR="009948B4" w:rsidRPr="00181B70">
        <w:t>6. Kwoty otrzymane w sposób, o którym mowa w ust. 1 i 4, są przekazywane na rachunek bankowy ministra właściwego do spraw turystyki i stanowią dochód budżetu państwa.</w:t>
      </w:r>
      <w:r w:rsidRPr="00181B70">
        <w:t>”</w:t>
      </w:r>
      <w:r w:rsidR="009948B4" w:rsidRPr="00181B70">
        <w:t>;</w:t>
      </w:r>
    </w:p>
    <w:p w14:paraId="16B1AC74" w14:textId="77777777" w:rsidR="009948B4" w:rsidRPr="00181B70" w:rsidRDefault="009948B4" w:rsidP="00181B70">
      <w:pPr>
        <w:pStyle w:val="PKTpunkt"/>
        <w:keepNext/>
      </w:pPr>
      <w:r w:rsidRPr="00181B70">
        <w:lastRenderedPageBreak/>
        <w:t>3)</w:t>
      </w:r>
      <w:r w:rsidRPr="00181B70">
        <w:tab/>
        <w:t xml:space="preserve">w art. 21: </w:t>
      </w:r>
    </w:p>
    <w:p w14:paraId="39318CE6" w14:textId="77777777" w:rsidR="009948B4" w:rsidRPr="00181B70" w:rsidRDefault="009948B4" w:rsidP="00181B70">
      <w:pPr>
        <w:pStyle w:val="LITlitera"/>
        <w:keepNext/>
      </w:pPr>
      <w:r w:rsidRPr="00181B70">
        <w:t>a)</w:t>
      </w:r>
      <w:r w:rsidRPr="00181B70">
        <w:tab/>
        <w:t>ust. 4 otrzymuje brzmienie:</w:t>
      </w:r>
    </w:p>
    <w:p w14:paraId="3CF71438" w14:textId="3C461E65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4. Kwota nienależnie pobranego dodatkowego świadczenia w formie bonu łącznie z odsetkami ustawowymi za opóźnienie podlega zwrotowi na rachunek bankowy POT.</w:t>
      </w:r>
      <w:r w:rsidRPr="00181B70">
        <w:t>”</w:t>
      </w:r>
      <w:r w:rsidR="009948B4" w:rsidRPr="00181B70">
        <w:t>,</w:t>
      </w:r>
    </w:p>
    <w:p w14:paraId="6DCF78D0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>dodaje się ust. 5 w brzmieniu:</w:t>
      </w:r>
    </w:p>
    <w:p w14:paraId="4B5AC6E9" w14:textId="0EDE9327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5. Kwoty otrzymane w sposób, o którym mowa w ust. 4, są przekazywane na rachunek bankowy ministra właściwego do spraw turystyki i stanowią dochód budżetu państwa.</w:t>
      </w:r>
      <w:r w:rsidRPr="00181B70">
        <w:t>”</w:t>
      </w:r>
      <w:r w:rsidR="009948B4" w:rsidRPr="00181B70">
        <w:t>;</w:t>
      </w:r>
    </w:p>
    <w:p w14:paraId="748DC284" w14:textId="77777777" w:rsidR="009948B4" w:rsidRPr="00181B70" w:rsidRDefault="009948B4" w:rsidP="00181B70">
      <w:pPr>
        <w:pStyle w:val="PKTpunkt"/>
        <w:keepNext/>
      </w:pPr>
      <w:r w:rsidRPr="00181B70">
        <w:t>4)</w:t>
      </w:r>
      <w:r w:rsidRPr="00181B70">
        <w:tab/>
        <w:t>w art. 32 ust. 6 otrzymuje brzmienie:</w:t>
      </w:r>
    </w:p>
    <w:p w14:paraId="7D6C350A" w14:textId="195E1DA3" w:rsidR="009948B4" w:rsidRPr="00181B70" w:rsidRDefault="00181B70" w:rsidP="009948B4">
      <w:pPr>
        <w:pStyle w:val="ZUSTzmustartykuempunktem"/>
      </w:pPr>
      <w:r w:rsidRPr="00181B70">
        <w:t>„</w:t>
      </w:r>
      <w:r w:rsidR="009948B4" w:rsidRPr="00181B70">
        <w:t>6. Odsetki od środków zgromadzonych na rachunku, o którym mowa w ust. 4, stanowią dochód budżetu państwa i są przekazywane na rachunek bankowy wskazany przez ministra właściwego do spraw turystyki, w terminie 5 dni roboczych od dnia ich naliczenia.</w:t>
      </w:r>
      <w:r w:rsidRPr="00181B70">
        <w:t>”</w:t>
      </w:r>
      <w:r w:rsidR="009948B4" w:rsidRPr="00181B70">
        <w:t>;</w:t>
      </w:r>
    </w:p>
    <w:p w14:paraId="3B3BC0D6" w14:textId="77777777" w:rsidR="009948B4" w:rsidRPr="00181B70" w:rsidRDefault="009948B4" w:rsidP="00181B70">
      <w:pPr>
        <w:pStyle w:val="PKTpunkt"/>
        <w:keepNext/>
      </w:pPr>
      <w:r w:rsidRPr="00181B70">
        <w:t>5)</w:t>
      </w:r>
      <w:r w:rsidRPr="00181B70">
        <w:tab/>
        <w:t>w art. 35:</w:t>
      </w:r>
    </w:p>
    <w:p w14:paraId="7E61A37C" w14:textId="77777777" w:rsidR="009948B4" w:rsidRPr="00181B70" w:rsidRDefault="009948B4" w:rsidP="009948B4">
      <w:pPr>
        <w:pStyle w:val="LITlitera"/>
      </w:pPr>
      <w:r w:rsidRPr="00181B70">
        <w:t>a)</w:t>
      </w:r>
      <w:r w:rsidRPr="00181B70">
        <w:tab/>
        <w:t>uchyla się ust. 1,</w:t>
      </w:r>
    </w:p>
    <w:p w14:paraId="02C9D2C6" w14:textId="77777777" w:rsidR="009948B4" w:rsidRPr="00181B70" w:rsidRDefault="009948B4" w:rsidP="00181B70">
      <w:pPr>
        <w:pStyle w:val="LITlitera"/>
        <w:keepNext/>
      </w:pPr>
      <w:r w:rsidRPr="00181B70">
        <w:t>b)</w:t>
      </w:r>
      <w:r w:rsidRPr="00181B70">
        <w:tab/>
        <w:t>ust. 2 otrzymuje brzmienie:</w:t>
      </w:r>
    </w:p>
    <w:p w14:paraId="13A799D3" w14:textId="189847F3" w:rsidR="009948B4" w:rsidRPr="00181B70" w:rsidRDefault="00181B70" w:rsidP="009948B4">
      <w:pPr>
        <w:pStyle w:val="ZLITUSTzmustliter"/>
      </w:pPr>
      <w:r w:rsidRPr="00181B70">
        <w:t>„</w:t>
      </w:r>
      <w:r w:rsidR="009948B4" w:rsidRPr="00181B70">
        <w:t>2. Źródłem finansowania zadań POT wynikających z ustawy jest dotacja celowa z budżetu państwa przekazywana przez ministra właściwego do spraw turystyki.</w:t>
      </w:r>
      <w:r w:rsidRPr="00181B70">
        <w:t>”</w:t>
      </w:r>
      <w:r w:rsidR="009948B4" w:rsidRPr="00181B70">
        <w:t>.</w:t>
      </w:r>
    </w:p>
    <w:p w14:paraId="1FC4E75C" w14:textId="28AEB2A4" w:rsidR="009948B4" w:rsidRPr="00181B70" w:rsidRDefault="009948B4" w:rsidP="00181B70">
      <w:pPr>
        <w:pStyle w:val="ARTartustawynprozporzdzenia"/>
        <w:keepNext/>
      </w:pPr>
      <w:r w:rsidRPr="00181B70">
        <w:rPr>
          <w:rStyle w:val="Ppogrubienie"/>
        </w:rPr>
        <w:t>Art.</w:t>
      </w:r>
      <w:r w:rsidR="00181B70" w:rsidRPr="00181B70">
        <w:rPr>
          <w:rStyle w:val="Ppogrubienie"/>
        </w:rPr>
        <w:t> </w:t>
      </w:r>
      <w:r w:rsidRPr="00181B70">
        <w:rPr>
          <w:rStyle w:val="Ppogrubienie"/>
        </w:rPr>
        <w:t>4.</w:t>
      </w:r>
      <w:r w:rsidRPr="00181B70">
        <w:t xml:space="preserve"> 1. W latach 2026–2035 maksymalny limit wydatków budżetu państwa, będących skutkiem finansowym wejścia w życie ustawy w zakresie określonym w art. 3, wynosi w roku:</w:t>
      </w:r>
    </w:p>
    <w:p w14:paraId="5FEC6546" w14:textId="77777777" w:rsidR="009948B4" w:rsidRPr="00181B70" w:rsidRDefault="009948B4" w:rsidP="009948B4">
      <w:pPr>
        <w:pStyle w:val="PKTpunkt"/>
      </w:pPr>
      <w:r w:rsidRPr="00181B70">
        <w:t>1)</w:t>
      </w:r>
      <w:r w:rsidRPr="00181B70">
        <w:tab/>
        <w:t>2026 – 1 420 tys. zł;</w:t>
      </w:r>
    </w:p>
    <w:p w14:paraId="0AF618C2" w14:textId="77777777" w:rsidR="009948B4" w:rsidRPr="00181B70" w:rsidRDefault="009948B4" w:rsidP="009948B4">
      <w:pPr>
        <w:pStyle w:val="PKTpunkt"/>
      </w:pPr>
      <w:r w:rsidRPr="00181B70">
        <w:t>2)</w:t>
      </w:r>
      <w:r w:rsidRPr="00181B70">
        <w:tab/>
        <w:t>2027 – 1 145 tys. zł;</w:t>
      </w:r>
    </w:p>
    <w:p w14:paraId="1E20744A" w14:textId="77777777" w:rsidR="009948B4" w:rsidRPr="00181B70" w:rsidRDefault="009948B4" w:rsidP="009948B4">
      <w:pPr>
        <w:pStyle w:val="PKTpunkt"/>
      </w:pPr>
      <w:r w:rsidRPr="00181B70">
        <w:t>3)</w:t>
      </w:r>
      <w:r w:rsidRPr="00181B70">
        <w:tab/>
        <w:t>2028 – 759 tys. zł;</w:t>
      </w:r>
    </w:p>
    <w:p w14:paraId="5E19FBFE" w14:textId="77777777" w:rsidR="009948B4" w:rsidRPr="00181B70" w:rsidRDefault="009948B4" w:rsidP="009948B4">
      <w:pPr>
        <w:pStyle w:val="PKTpunkt"/>
      </w:pPr>
      <w:r w:rsidRPr="00181B70">
        <w:t>4)</w:t>
      </w:r>
      <w:r w:rsidRPr="00181B70">
        <w:tab/>
        <w:t>2029 – 231 tys. zł;</w:t>
      </w:r>
    </w:p>
    <w:p w14:paraId="25E5398F" w14:textId="77777777" w:rsidR="009948B4" w:rsidRPr="00181B70" w:rsidRDefault="009948B4" w:rsidP="009948B4">
      <w:pPr>
        <w:pStyle w:val="PKTpunkt"/>
      </w:pPr>
      <w:r w:rsidRPr="00181B70">
        <w:t>5)</w:t>
      </w:r>
      <w:r w:rsidRPr="00181B70">
        <w:tab/>
        <w:t>2030 – 100 tys. zł;</w:t>
      </w:r>
    </w:p>
    <w:p w14:paraId="65DDE735" w14:textId="77777777" w:rsidR="009948B4" w:rsidRPr="00181B70" w:rsidRDefault="009948B4" w:rsidP="009948B4">
      <w:pPr>
        <w:pStyle w:val="PKTpunkt"/>
      </w:pPr>
      <w:r w:rsidRPr="00181B70">
        <w:t>6)</w:t>
      </w:r>
      <w:r w:rsidRPr="00181B70">
        <w:tab/>
        <w:t>2031 – 100 tys. zł;</w:t>
      </w:r>
    </w:p>
    <w:p w14:paraId="0CFBC84E" w14:textId="77777777" w:rsidR="009948B4" w:rsidRPr="00181B70" w:rsidRDefault="009948B4" w:rsidP="009948B4">
      <w:pPr>
        <w:pStyle w:val="PKTpunkt"/>
      </w:pPr>
      <w:r w:rsidRPr="00181B70">
        <w:t>7)</w:t>
      </w:r>
      <w:r w:rsidRPr="00181B70">
        <w:tab/>
        <w:t>2032 – 100 tys. zł;</w:t>
      </w:r>
    </w:p>
    <w:p w14:paraId="324008F7" w14:textId="77777777" w:rsidR="009948B4" w:rsidRPr="00181B70" w:rsidRDefault="009948B4" w:rsidP="009948B4">
      <w:pPr>
        <w:pStyle w:val="PKTpunkt"/>
      </w:pPr>
      <w:r w:rsidRPr="00181B70">
        <w:t>8)</w:t>
      </w:r>
      <w:r w:rsidRPr="00181B70">
        <w:tab/>
        <w:t>2033 – 100 tys. zł;</w:t>
      </w:r>
    </w:p>
    <w:p w14:paraId="5DA4C126" w14:textId="77777777" w:rsidR="009948B4" w:rsidRPr="00181B70" w:rsidRDefault="009948B4" w:rsidP="009948B4">
      <w:pPr>
        <w:pStyle w:val="PKTpunkt"/>
      </w:pPr>
      <w:r w:rsidRPr="00181B70">
        <w:t>9)</w:t>
      </w:r>
      <w:r w:rsidRPr="00181B70">
        <w:tab/>
        <w:t>2034 – 100 tys. zł;</w:t>
      </w:r>
    </w:p>
    <w:p w14:paraId="1492AB58" w14:textId="77777777" w:rsidR="009948B4" w:rsidRPr="00181B70" w:rsidRDefault="009948B4" w:rsidP="009948B4">
      <w:pPr>
        <w:pStyle w:val="PKTpunkt"/>
      </w:pPr>
      <w:r w:rsidRPr="00181B70">
        <w:t>10)</w:t>
      </w:r>
      <w:r w:rsidRPr="00181B70">
        <w:tab/>
        <w:t>2035 – 100 tys. zł.</w:t>
      </w:r>
    </w:p>
    <w:p w14:paraId="59C40EF5" w14:textId="77777777" w:rsidR="009948B4" w:rsidRPr="00181B70" w:rsidRDefault="009948B4" w:rsidP="009948B4">
      <w:pPr>
        <w:pStyle w:val="USTustnpkodeksu"/>
      </w:pPr>
      <w:r w:rsidRPr="00181B70">
        <w:lastRenderedPageBreak/>
        <w:t xml:space="preserve">2. W przypadku zagrożenia przekroczenia przyjętego na dany rok budżetowy limitu wydatków, w szczególności w przypadku przekroczenia w pierwszym półroczu danego roku 65 % limitu określonego w ust. 1, Polska Organizacja Turystyczna przygotowuje propozycję mechanizmu korygującego, polegającego na obniżeniu wysokości tych wydatków w drugim półroczu do poziomu gwarantującego, że limit ten nie zostanie przekroczony, i przedkłada ją do akceptacji ministrowi właściwemu do spraw turystyki. </w:t>
      </w:r>
    </w:p>
    <w:p w14:paraId="517EAB7D" w14:textId="77777777" w:rsidR="009948B4" w:rsidRPr="00181B70" w:rsidRDefault="009948B4" w:rsidP="009948B4">
      <w:pPr>
        <w:pStyle w:val="USTustnpkodeksu"/>
      </w:pPr>
      <w:r w:rsidRPr="00181B70">
        <w:t>3. Polska Organizacja Turystyczna monitoruje wykorzystanie limitu wydatków, o którym mowa w ust. 1, oraz wdraża zaakceptowany mechanizm korygujący, o którym mowa w ust. 2.</w:t>
      </w:r>
    </w:p>
    <w:p w14:paraId="0385B620" w14:textId="3B387AEB" w:rsidR="009948B4" w:rsidRPr="00181B70" w:rsidRDefault="009948B4" w:rsidP="009948B4">
      <w:pPr>
        <w:pStyle w:val="ARTartustawynprozporzdzenia"/>
      </w:pPr>
      <w:r w:rsidRPr="00181B70">
        <w:rPr>
          <w:rStyle w:val="Ppogrubienie"/>
        </w:rPr>
        <w:t>Art.</w:t>
      </w:r>
      <w:r w:rsidR="00181B70" w:rsidRPr="00181B70">
        <w:rPr>
          <w:rStyle w:val="Ppogrubienie"/>
        </w:rPr>
        <w:t> </w:t>
      </w:r>
      <w:r w:rsidRPr="00181B70">
        <w:rPr>
          <w:rStyle w:val="Ppogrubienie"/>
        </w:rPr>
        <w:t>5.</w:t>
      </w:r>
      <w:r w:rsidRPr="00181B70">
        <w:t xml:space="preserve"> Do umów o udział w imprezie turystycznej oraz umów zawartych przez podróżnego z przedsiębiorcą ułatwiającym nabywanie powiązanych usług turystycznych, zawartych do dnia 31 grudnia 2025 r., stosuje się art. 9 ust. 1 ustawy zmienianej w art. 1, w brzmieniu dotychczasowym.</w:t>
      </w:r>
    </w:p>
    <w:p w14:paraId="3BA8A9B0" w14:textId="1620F6AB" w:rsidR="009948B4" w:rsidRPr="00181B70" w:rsidRDefault="009948B4" w:rsidP="009948B4">
      <w:pPr>
        <w:pStyle w:val="ARTartustawynprozporzdzenia"/>
      </w:pPr>
      <w:bookmarkStart w:id="4" w:name="_Hlk137467828"/>
      <w:bookmarkEnd w:id="0"/>
      <w:r w:rsidRPr="00181B70">
        <w:rPr>
          <w:rStyle w:val="Ppogrubienie"/>
        </w:rPr>
        <w:t>Art.</w:t>
      </w:r>
      <w:r w:rsidR="00181B70" w:rsidRPr="00181B70">
        <w:rPr>
          <w:rStyle w:val="Ppogrubienie"/>
        </w:rPr>
        <w:t> </w:t>
      </w:r>
      <w:r w:rsidRPr="00181B70">
        <w:rPr>
          <w:rStyle w:val="Ppogrubienie"/>
        </w:rPr>
        <w:t xml:space="preserve">6. </w:t>
      </w:r>
      <w:r w:rsidRPr="00181B70">
        <w:t>Ustawa wchodzi w życie z dniem 1 stycznia 2026 r.</w:t>
      </w:r>
      <w:bookmarkEnd w:id="4"/>
      <w:r w:rsidR="00517B44" w:rsidRPr="00FD0017">
        <w:t>, z wyjątkiem art. 1 pkt 1 lit. a, pkt 2 oraz</w:t>
      </w:r>
      <w:r w:rsidR="00EB4BCF" w:rsidRPr="00FD0017">
        <w:t xml:space="preserve"> pkt</w:t>
      </w:r>
      <w:r w:rsidR="00517B44" w:rsidRPr="00FD0017">
        <w:t xml:space="preserve"> 9, w zakresie zmienianego art. 31 pkt 3, które wchodzą w życie z dniem 1 lipca 2026 r.</w:t>
      </w:r>
    </w:p>
    <w:p w14:paraId="5082AA64" w14:textId="77777777" w:rsidR="009948B4" w:rsidRPr="00181B70" w:rsidRDefault="009948B4" w:rsidP="009948B4"/>
    <w:p w14:paraId="1DDF5B59" w14:textId="77777777" w:rsidR="005E31CC" w:rsidRPr="00181B70" w:rsidRDefault="005E31CC" w:rsidP="005315BE">
      <w:pPr>
        <w:rPr>
          <w:rStyle w:val="Ppogrubienie"/>
          <w:b w:val="0"/>
        </w:rPr>
      </w:pPr>
    </w:p>
    <w:sectPr w:rsidR="005E31CC" w:rsidRPr="00181B70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3316" w14:textId="77777777" w:rsidR="003150D7" w:rsidRDefault="003150D7">
      <w:r>
        <w:separator/>
      </w:r>
    </w:p>
  </w:endnote>
  <w:endnote w:type="continuationSeparator" w:id="0">
    <w:p w14:paraId="28731D1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3516" w14:textId="77777777" w:rsidR="00181B70" w:rsidRDefault="00181B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59F" w14:textId="77777777" w:rsidR="00181B70" w:rsidRDefault="00181B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F5EB" w14:textId="77777777" w:rsidR="00181B70" w:rsidRDefault="00181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E87C" w14:textId="77777777" w:rsidR="003150D7" w:rsidRDefault="003150D7">
      <w:r>
        <w:separator/>
      </w:r>
    </w:p>
  </w:footnote>
  <w:footnote w:type="continuationSeparator" w:id="0">
    <w:p w14:paraId="6FCAEBDB" w14:textId="77777777" w:rsidR="003150D7" w:rsidRDefault="003150D7">
      <w:r>
        <w:continuationSeparator/>
      </w:r>
    </w:p>
  </w:footnote>
  <w:footnote w:id="1">
    <w:p w14:paraId="3FCF95EB" w14:textId="77777777" w:rsidR="009948B4" w:rsidRDefault="009948B4" w:rsidP="009948B4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Niniejszą ustawą zmienia się ustawy: ustawę z dnia 2 marca 2020 r. o szczególnych rozwiązaniach związanych z zapobieganiem, przeciwdziałaniem i zwalczaniem COVID-19, innych chorób zakaźnych oraz wywołanych nimi sytuacji kryzysowych oraz ustawę z dnia 15 lipca 2020 r. o Polskim Bonie Turystycznym.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300D" w14:textId="77777777" w:rsidR="00181B70" w:rsidRDefault="00181B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481A" w14:textId="6D3CE79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6939">
      <w:rPr>
        <w:rStyle w:val="Ppogrubienie"/>
        <w:noProof/>
      </w:rPr>
      <w:t>2025-10-16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D0017">
          <w:rPr>
            <w:rStyle w:val="Ppogrubienie"/>
            <w:noProof/>
          </w:rPr>
          <w:t>V5_1974-1.NK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35BB441" w14:textId="63764F2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DF1F78" wp14:editId="65C7085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948B4">
      <w:rPr>
        <w:rStyle w:val="Ppogrubienie"/>
      </w:rPr>
      <w:t xml:space="preserve"> 1762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9CB6" w14:textId="6BF727B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06939">
      <w:rPr>
        <w:rStyle w:val="Ppogrubienie"/>
        <w:noProof/>
      </w:rPr>
      <w:t>2025-10-16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E12AF6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9727CE" wp14:editId="04DEC08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9762493">
    <w:abstractNumId w:val="24"/>
  </w:num>
  <w:num w:numId="2" w16cid:durableId="1764495819">
    <w:abstractNumId w:val="24"/>
  </w:num>
  <w:num w:numId="3" w16cid:durableId="212347539">
    <w:abstractNumId w:val="19"/>
  </w:num>
  <w:num w:numId="4" w16cid:durableId="2145004206">
    <w:abstractNumId w:val="19"/>
  </w:num>
  <w:num w:numId="5" w16cid:durableId="1060903073">
    <w:abstractNumId w:val="38"/>
  </w:num>
  <w:num w:numId="6" w16cid:durableId="232008687">
    <w:abstractNumId w:val="34"/>
  </w:num>
  <w:num w:numId="7" w16cid:durableId="1805543274">
    <w:abstractNumId w:val="38"/>
  </w:num>
  <w:num w:numId="8" w16cid:durableId="1638216210">
    <w:abstractNumId w:val="34"/>
  </w:num>
  <w:num w:numId="9" w16cid:durableId="349726130">
    <w:abstractNumId w:val="38"/>
  </w:num>
  <w:num w:numId="10" w16cid:durableId="1089229310">
    <w:abstractNumId w:val="34"/>
  </w:num>
  <w:num w:numId="11" w16cid:durableId="370807340">
    <w:abstractNumId w:val="15"/>
  </w:num>
  <w:num w:numId="12" w16cid:durableId="896011220">
    <w:abstractNumId w:val="10"/>
  </w:num>
  <w:num w:numId="13" w16cid:durableId="1294214992">
    <w:abstractNumId w:val="16"/>
  </w:num>
  <w:num w:numId="14" w16cid:durableId="1140800899">
    <w:abstractNumId w:val="28"/>
  </w:num>
  <w:num w:numId="15" w16cid:durableId="813373423">
    <w:abstractNumId w:val="15"/>
  </w:num>
  <w:num w:numId="16" w16cid:durableId="1398091797">
    <w:abstractNumId w:val="17"/>
  </w:num>
  <w:num w:numId="17" w16cid:durableId="370810878">
    <w:abstractNumId w:val="8"/>
  </w:num>
  <w:num w:numId="18" w16cid:durableId="1177040527">
    <w:abstractNumId w:val="3"/>
  </w:num>
  <w:num w:numId="19" w16cid:durableId="1216968930">
    <w:abstractNumId w:val="2"/>
  </w:num>
  <w:num w:numId="20" w16cid:durableId="846334109">
    <w:abstractNumId w:val="1"/>
  </w:num>
  <w:num w:numId="21" w16cid:durableId="2086610210">
    <w:abstractNumId w:val="0"/>
  </w:num>
  <w:num w:numId="22" w16cid:durableId="1900171959">
    <w:abstractNumId w:val="9"/>
  </w:num>
  <w:num w:numId="23" w16cid:durableId="1114061205">
    <w:abstractNumId w:val="7"/>
  </w:num>
  <w:num w:numId="24" w16cid:durableId="1624531918">
    <w:abstractNumId w:val="6"/>
  </w:num>
  <w:num w:numId="25" w16cid:durableId="447164826">
    <w:abstractNumId w:val="5"/>
  </w:num>
  <w:num w:numId="26" w16cid:durableId="617570337">
    <w:abstractNumId w:val="4"/>
  </w:num>
  <w:num w:numId="27" w16cid:durableId="699204695">
    <w:abstractNumId w:val="36"/>
  </w:num>
  <w:num w:numId="28" w16cid:durableId="511989189">
    <w:abstractNumId w:val="27"/>
  </w:num>
  <w:num w:numId="29" w16cid:durableId="1809980448">
    <w:abstractNumId w:val="39"/>
  </w:num>
  <w:num w:numId="30" w16cid:durableId="433477341">
    <w:abstractNumId w:val="35"/>
  </w:num>
  <w:num w:numId="31" w16cid:durableId="1262374011">
    <w:abstractNumId w:val="20"/>
  </w:num>
  <w:num w:numId="32" w16cid:durableId="321157487">
    <w:abstractNumId w:val="11"/>
  </w:num>
  <w:num w:numId="33" w16cid:durableId="858739304">
    <w:abstractNumId w:val="33"/>
  </w:num>
  <w:num w:numId="34" w16cid:durableId="421879089">
    <w:abstractNumId w:val="21"/>
  </w:num>
  <w:num w:numId="35" w16cid:durableId="940189499">
    <w:abstractNumId w:val="18"/>
  </w:num>
  <w:num w:numId="36" w16cid:durableId="1697075116">
    <w:abstractNumId w:val="23"/>
  </w:num>
  <w:num w:numId="37" w16cid:durableId="889609386">
    <w:abstractNumId w:val="29"/>
  </w:num>
  <w:num w:numId="38" w16cid:durableId="1236552920">
    <w:abstractNumId w:val="26"/>
  </w:num>
  <w:num w:numId="39" w16cid:durableId="499270776">
    <w:abstractNumId w:val="14"/>
  </w:num>
  <w:num w:numId="40" w16cid:durableId="510142270">
    <w:abstractNumId w:val="32"/>
  </w:num>
  <w:num w:numId="41" w16cid:durableId="118651659">
    <w:abstractNumId w:val="30"/>
  </w:num>
  <w:num w:numId="42" w16cid:durableId="350302390">
    <w:abstractNumId w:val="22"/>
  </w:num>
  <w:num w:numId="43" w16cid:durableId="809710013">
    <w:abstractNumId w:val="37"/>
  </w:num>
  <w:num w:numId="44" w16cid:durableId="855507192">
    <w:abstractNumId w:val="13"/>
  </w:num>
  <w:num w:numId="45" w16cid:durableId="1234006188">
    <w:abstractNumId w:val="40"/>
  </w:num>
  <w:num w:numId="46" w16cid:durableId="1080761416">
    <w:abstractNumId w:val="25"/>
  </w:num>
  <w:num w:numId="47" w16cid:durableId="1470052181">
    <w:abstractNumId w:val="12"/>
  </w:num>
  <w:num w:numId="48" w16cid:durableId="13380752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1B70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8E7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B44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3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E61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48B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442C"/>
    <w:rsid w:val="00B774CB"/>
    <w:rsid w:val="00B77582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0BB8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262E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28E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BC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4368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017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75C39F4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14</Pages>
  <Words>3506</Words>
  <Characters>20979</Characters>
  <Application>Microsoft Office Word</Application>
  <DocSecurity>0</DocSecurity>
  <Lines>174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Jacek Perechowski</cp:lastModifiedBy>
  <cp:revision>2</cp:revision>
  <cp:lastPrinted>2012-04-23T06:39:00Z</cp:lastPrinted>
  <dcterms:created xsi:type="dcterms:W3CDTF">2025-10-16T09:22:00Z</dcterms:created>
  <dcterms:modified xsi:type="dcterms:W3CDTF">2025-10-16T09:22:00Z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