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6F8F" w14:textId="6B80C4CE" w:rsidR="00261A16" w:rsidRDefault="007A21A3" w:rsidP="007A21A3">
      <w:pPr>
        <w:pStyle w:val="OZNPROJEKTUwskazaniedatylubwersjiprojektu"/>
      </w:pPr>
      <w:r>
        <w:t>Projekt</w:t>
      </w:r>
    </w:p>
    <w:p w14:paraId="294E9FBC" w14:textId="77777777" w:rsidR="007A21A3" w:rsidRDefault="007A21A3" w:rsidP="007A21A3">
      <w:pPr>
        <w:pStyle w:val="OZNRODZAKTUtznustawalubrozporzdzenieiorganwydajcy"/>
      </w:pPr>
      <w:r>
        <w:t>ustawa</w:t>
      </w:r>
    </w:p>
    <w:p w14:paraId="4852C085" w14:textId="460B0C72" w:rsidR="007A21A3" w:rsidRDefault="007A21A3" w:rsidP="007A21A3">
      <w:pPr>
        <w:pStyle w:val="DATAAKTUdatauchwalenialubwydaniaaktu"/>
      </w:pPr>
      <w:r>
        <w:t>z dnia</w:t>
      </w:r>
    </w:p>
    <w:p w14:paraId="29B08443" w14:textId="0C51349C" w:rsidR="007A21A3" w:rsidRPr="007A21A3" w:rsidRDefault="007A21A3" w:rsidP="007A21A3">
      <w:pPr>
        <w:pStyle w:val="TYTUAKTUprzedmiotregulacjiustawylubrozporzdzenia"/>
      </w:pPr>
      <w:r>
        <w:t>zmieniająca ustawę o zmianie ustawy – Prawo oświatowe oraz niektórych innych ustaw</w:t>
      </w:r>
      <w:r w:rsidR="006A00BA">
        <w:t xml:space="preserve">, </w:t>
      </w:r>
      <w:r w:rsidR="007E19E5">
        <w:t xml:space="preserve">ustawę o systemie informacji oświatowej, </w:t>
      </w:r>
      <w:r w:rsidR="006A00BA">
        <w:t>ustawę – Prawo oświatowe</w:t>
      </w:r>
      <w:r>
        <w:t xml:space="preserve"> oraz ustawę – Prawo o szkolnictwie wyższym i nauce</w:t>
      </w:r>
    </w:p>
    <w:p w14:paraId="73CEBEED" w14:textId="5121783D" w:rsidR="007A21A3" w:rsidRDefault="007A21A3" w:rsidP="007A21A3">
      <w:pPr>
        <w:pStyle w:val="ARTartustawynprozporzdzenia"/>
      </w:pPr>
      <w:r w:rsidRPr="007A21A3">
        <w:rPr>
          <w:rStyle w:val="Ppogrubienie"/>
        </w:rPr>
        <w:t>Art. 1.</w:t>
      </w:r>
      <w:r>
        <w:t xml:space="preserve"> W ustawie z dnia 30 sierpnia 2023 r. o zmianie ustawy – Prawo oświatowe oraz niektórych innych ustaw </w:t>
      </w:r>
      <w:r w:rsidR="0053398E">
        <w:t xml:space="preserve">(Dz. U. poz. 2005 oraz z 2024 r. poz. 1572) </w:t>
      </w:r>
      <w:r>
        <w:t>wprowadza się następujące zmiany:</w:t>
      </w:r>
    </w:p>
    <w:p w14:paraId="5D7F79F7" w14:textId="77777777" w:rsidR="007A21A3" w:rsidRDefault="007A21A3" w:rsidP="007A21A3">
      <w:pPr>
        <w:pStyle w:val="PKTpunkt"/>
      </w:pPr>
      <w:r>
        <w:t>1)</w:t>
      </w:r>
      <w:r>
        <w:tab/>
        <w:t>w art. 12</w:t>
      </w:r>
      <w:r w:rsidR="0034094C">
        <w:t>:</w:t>
      </w:r>
    </w:p>
    <w:p w14:paraId="02F42784" w14:textId="35462857" w:rsidR="00657C14" w:rsidRDefault="0034094C" w:rsidP="0034094C">
      <w:pPr>
        <w:pStyle w:val="LITlitera"/>
      </w:pPr>
      <w:r>
        <w:t>a)</w:t>
      </w:r>
      <w:r>
        <w:tab/>
      </w:r>
      <w:r w:rsidR="00471569">
        <w:t>pkt 1</w:t>
      </w:r>
      <w:r w:rsidR="00657C14">
        <w:t xml:space="preserve"> i 2 otrzymują brzmienie:</w:t>
      </w:r>
    </w:p>
    <w:p w14:paraId="19C390D7" w14:textId="41E9FA22" w:rsidR="002025A4" w:rsidRDefault="006F18E0" w:rsidP="00657C14">
      <w:pPr>
        <w:pStyle w:val="ZLITPKTzmpktliter"/>
      </w:pPr>
      <w:r>
        <w:t>„</w:t>
      </w:r>
      <w:r w:rsidR="00657C14">
        <w:t>1)</w:t>
      </w:r>
      <w:r w:rsidR="00657C14">
        <w:tab/>
      </w:r>
      <w:r w:rsidR="002025A4">
        <w:t xml:space="preserve">w art. 60 </w:t>
      </w:r>
      <w:r w:rsidR="00B57DDC">
        <w:t>w ust. 4 dodaje się zdanie drugie w brzmieniu</w:t>
      </w:r>
      <w:r w:rsidR="002025A4">
        <w:t>:</w:t>
      </w:r>
    </w:p>
    <w:p w14:paraId="5B1808EA" w14:textId="38A17357" w:rsidR="00471569" w:rsidRDefault="006F18E0" w:rsidP="00B57DDC">
      <w:pPr>
        <w:pStyle w:val="ZZFRAGzmianazmfragmentunpzdania"/>
      </w:pPr>
      <w:r>
        <w:t>„</w:t>
      </w:r>
      <w:r w:rsidR="002025A4" w:rsidRPr="002025A4">
        <w:t>W przypadku gdy w</w:t>
      </w:r>
      <w:r w:rsidR="002025A4">
        <w:t xml:space="preserve"> </w:t>
      </w:r>
      <w:r w:rsidR="002025A4" w:rsidRPr="002025A4">
        <w:t xml:space="preserve">umowie, o której mowa w ust. 1, określono, że dyplom wspólny jest podpisywany także przez </w:t>
      </w:r>
      <w:r w:rsidR="002025A4">
        <w:t>osobę upoważnioną w</w:t>
      </w:r>
      <w:r w:rsidR="00B57DDC">
        <w:t> </w:t>
      </w:r>
      <w:r w:rsidR="002025A4" w:rsidRPr="002025A4">
        <w:t>zagranicznej uczelni lub instytucji naukowej, dyplom ten wydaje się wyłącznie w postaci papierowej</w:t>
      </w:r>
      <w:r w:rsidR="00352BAE">
        <w:t xml:space="preserve"> i </w:t>
      </w:r>
      <w:r w:rsidR="00352BAE" w:rsidRPr="002025A4">
        <w:t>nie stosuje się</w:t>
      </w:r>
      <w:r w:rsidR="00352BAE">
        <w:t xml:space="preserve"> do jego wydania p</w:t>
      </w:r>
      <w:r w:rsidR="002025A4">
        <w:t>rzepisu art. 77 ust. 2</w:t>
      </w:r>
      <w:r w:rsidR="00352BAE">
        <w:t>c</w:t>
      </w:r>
      <w:r w:rsidR="002025A4" w:rsidRPr="002025A4">
        <w:t>.</w:t>
      </w:r>
      <w:r>
        <w:t>”</w:t>
      </w:r>
      <w:r w:rsidR="002025A4">
        <w:t>;</w:t>
      </w:r>
    </w:p>
    <w:p w14:paraId="3092B00A" w14:textId="0DC3E60D" w:rsidR="0034094C" w:rsidRDefault="0034094C" w:rsidP="0034094C">
      <w:pPr>
        <w:pStyle w:val="ZLITPKTzmpktliter"/>
      </w:pPr>
      <w:r>
        <w:t>2)</w:t>
      </w:r>
      <w:r>
        <w:tab/>
        <w:t>w art. 77:</w:t>
      </w:r>
    </w:p>
    <w:p w14:paraId="067834CC" w14:textId="02856166" w:rsidR="0034094C" w:rsidRDefault="0034094C" w:rsidP="00A93D05">
      <w:pPr>
        <w:pStyle w:val="ZLITLITwPKTzmlitwpktliter"/>
      </w:pPr>
      <w:r>
        <w:t>a)</w:t>
      </w:r>
      <w:r>
        <w:tab/>
      </w:r>
      <w:r w:rsidR="00955160">
        <w:t>ust. 2</w:t>
      </w:r>
      <w:r>
        <w:t xml:space="preserve"> </w:t>
      </w:r>
      <w:r w:rsidR="004773F5">
        <w:t xml:space="preserve">i 2a </w:t>
      </w:r>
      <w:r>
        <w:t>otrzym</w:t>
      </w:r>
      <w:r w:rsidR="004773F5">
        <w:t>ują</w:t>
      </w:r>
      <w:r>
        <w:t xml:space="preserve"> brzmienie:</w:t>
      </w:r>
    </w:p>
    <w:p w14:paraId="2602C35C" w14:textId="03284931" w:rsidR="00945899" w:rsidRDefault="006F18E0" w:rsidP="00945899">
      <w:pPr>
        <w:pStyle w:val="ZZUSTzmianazmust"/>
      </w:pPr>
      <w:r>
        <w:t>„</w:t>
      </w:r>
      <w:r w:rsidR="0034094C">
        <w:t>2. </w:t>
      </w:r>
      <w:r w:rsidR="00471569">
        <w:t>W</w:t>
      </w:r>
      <w:r w:rsidR="00471569" w:rsidRPr="0034094C">
        <w:t xml:space="preserve"> terminie 30 dni od dnia ukończenia studiów </w:t>
      </w:r>
      <w:r w:rsidR="00471569">
        <w:t>u</w:t>
      </w:r>
      <w:r w:rsidR="0034094C" w:rsidRPr="0034094C">
        <w:t xml:space="preserve">czelnia </w:t>
      </w:r>
      <w:r w:rsidR="00C2619D">
        <w:t xml:space="preserve">wydaje </w:t>
      </w:r>
      <w:r w:rsidR="00C956BE">
        <w:t xml:space="preserve">dla </w:t>
      </w:r>
      <w:r w:rsidR="00C2619D">
        <w:t>absolwent</w:t>
      </w:r>
      <w:r w:rsidR="00C956BE">
        <w:t>a</w:t>
      </w:r>
      <w:r w:rsidR="00E02005">
        <w:t xml:space="preserve"> nieodpłatnie</w:t>
      </w:r>
      <w:r w:rsidR="0053398E">
        <w:t>, w postaci elektronicznej</w:t>
      </w:r>
      <w:r w:rsidR="00B57DDC">
        <w:t>,</w:t>
      </w:r>
      <w:r w:rsidR="00945899">
        <w:t xml:space="preserve"> </w:t>
      </w:r>
      <w:r w:rsidR="0034094C" w:rsidRPr="0034094C">
        <w:t xml:space="preserve">dyplom ukończenia studiów wraz z </w:t>
      </w:r>
      <w:r w:rsidR="00471569">
        <w:t>suplementem do dyplomu</w:t>
      </w:r>
      <w:r w:rsidR="00945899">
        <w:t>.</w:t>
      </w:r>
    </w:p>
    <w:p w14:paraId="0964FBD6" w14:textId="24D2B490" w:rsidR="00945899" w:rsidRPr="00945899" w:rsidRDefault="00E972BA" w:rsidP="00945899">
      <w:pPr>
        <w:pStyle w:val="ZZUSTzmianazmust"/>
      </w:pPr>
      <w:r>
        <w:t>2a. </w:t>
      </w:r>
      <w:r w:rsidR="00945899" w:rsidRPr="00945899">
        <w:t>Student może złożyć wniosek o wydanie, w postaci elektronicznej, odpisu dyplomu ukończenia studiów w każdym z</w:t>
      </w:r>
      <w:r>
        <w:t> </w:t>
      </w:r>
      <w:r w:rsidR="00945899" w:rsidRPr="00945899">
        <w:t>następujących języków obcych: angielski</w:t>
      </w:r>
      <w:r w:rsidR="00B57DDC">
        <w:t>m</w:t>
      </w:r>
      <w:r w:rsidR="00945899" w:rsidRPr="00945899">
        <w:t>, francuski</w:t>
      </w:r>
      <w:r w:rsidR="00B57DDC">
        <w:t>m</w:t>
      </w:r>
      <w:r w:rsidR="00945899" w:rsidRPr="00945899">
        <w:t>, hiszpański</w:t>
      </w:r>
      <w:r w:rsidR="00B57DDC">
        <w:t>m</w:t>
      </w:r>
      <w:r w:rsidR="00945899" w:rsidRPr="00945899">
        <w:t>, niemiecki</w:t>
      </w:r>
      <w:r w:rsidR="00B57DDC">
        <w:t>m i</w:t>
      </w:r>
      <w:r w:rsidR="00945899" w:rsidRPr="00945899">
        <w:t xml:space="preserve"> rosyjski</w:t>
      </w:r>
      <w:r w:rsidR="00B57DDC">
        <w:t>m</w:t>
      </w:r>
      <w:r w:rsidR="00945899" w:rsidRPr="00945899">
        <w:t xml:space="preserve"> oraz odpisu suplementu do dyplomu w języku angielskim. Odpis dyplomu ukończenia studiów w jednym języku obcym i</w:t>
      </w:r>
      <w:r>
        <w:t> </w:t>
      </w:r>
      <w:r w:rsidR="00945899" w:rsidRPr="00945899">
        <w:t>odpis suplementu do dyplomu w języku angielskim uczelnia wydaje nieodpłatnie w terminie, o którym mowa w ust. 2.</w:t>
      </w:r>
      <w:r w:rsidR="006F18E0">
        <w:t>”</w:t>
      </w:r>
      <w:r>
        <w:t>,</w:t>
      </w:r>
    </w:p>
    <w:p w14:paraId="6C4FC7A4" w14:textId="6F256531" w:rsidR="0034094C" w:rsidRDefault="00955160" w:rsidP="00E972BA">
      <w:pPr>
        <w:pStyle w:val="ZLITLITwPKTzmlitwpktliter"/>
      </w:pPr>
      <w:r>
        <w:t>b)</w:t>
      </w:r>
      <w:r>
        <w:tab/>
        <w:t>po ust. 2a dodaje się ust. 2b–2</w:t>
      </w:r>
      <w:r w:rsidR="0029664D">
        <w:t>f</w:t>
      </w:r>
      <w:r>
        <w:t xml:space="preserve"> w brzmieniu:</w:t>
      </w:r>
    </w:p>
    <w:p w14:paraId="0189B5E1" w14:textId="08A7F6B9" w:rsidR="00E972BA" w:rsidRPr="00945899" w:rsidRDefault="006F18E0" w:rsidP="00E972BA">
      <w:pPr>
        <w:pStyle w:val="ZZUSTzmianazmust"/>
      </w:pPr>
      <w:r>
        <w:t>„</w:t>
      </w:r>
      <w:r w:rsidR="00E972BA">
        <w:t>2b. </w:t>
      </w:r>
      <w:r w:rsidR="00E972BA" w:rsidRPr="00945899">
        <w:t xml:space="preserve">Absolwent może złożyć </w:t>
      </w:r>
      <w:r w:rsidR="00E972BA" w:rsidRPr="00E972BA">
        <w:t>wniosek</w:t>
      </w:r>
      <w:r w:rsidR="00E972BA" w:rsidRPr="00945899">
        <w:t xml:space="preserve"> o wydanie, w postaci elektronicznej</w:t>
      </w:r>
      <w:r w:rsidR="00B61B51">
        <w:t>,</w:t>
      </w:r>
      <w:r w:rsidR="00B61B51" w:rsidRPr="00B61B51">
        <w:t xml:space="preserve"> </w:t>
      </w:r>
      <w:r w:rsidR="00B61B51" w:rsidRPr="00945899">
        <w:t>odpisu</w:t>
      </w:r>
      <w:r w:rsidR="00E972BA" w:rsidRPr="00945899">
        <w:t>:</w:t>
      </w:r>
    </w:p>
    <w:p w14:paraId="1B1338CE" w14:textId="14A5C1F6" w:rsidR="00E972BA" w:rsidRPr="00945899" w:rsidRDefault="00B61B51" w:rsidP="00E972BA">
      <w:pPr>
        <w:pStyle w:val="ZZPKTzmianazmpkt"/>
      </w:pPr>
      <w:r>
        <w:lastRenderedPageBreak/>
        <w:t>1)</w:t>
      </w:r>
      <w:r>
        <w:tab/>
      </w:r>
      <w:r w:rsidR="00E972BA" w:rsidRPr="00945899">
        <w:t>dyplomu ukończenia studiów w każdym z</w:t>
      </w:r>
      <w:r>
        <w:t xml:space="preserve"> </w:t>
      </w:r>
      <w:r w:rsidR="00E972BA" w:rsidRPr="00945899">
        <w:t>następujących języków obcych: angielski</w:t>
      </w:r>
      <w:r w:rsidR="00B57DDC">
        <w:t>m</w:t>
      </w:r>
      <w:r w:rsidR="00E972BA" w:rsidRPr="00945899">
        <w:t>, francuski</w:t>
      </w:r>
      <w:r w:rsidR="00B57DDC">
        <w:t>m</w:t>
      </w:r>
      <w:r w:rsidR="00E972BA" w:rsidRPr="00945899">
        <w:t>, hiszpański</w:t>
      </w:r>
      <w:r w:rsidR="00B57DDC">
        <w:t>m</w:t>
      </w:r>
      <w:r w:rsidR="00E972BA" w:rsidRPr="00945899">
        <w:t>, niemiecki</w:t>
      </w:r>
      <w:r w:rsidR="00B57DDC">
        <w:t>m i</w:t>
      </w:r>
      <w:r>
        <w:t> </w:t>
      </w:r>
      <w:r w:rsidR="00E972BA" w:rsidRPr="00945899">
        <w:t>rosyjski</w:t>
      </w:r>
      <w:r w:rsidR="00B57DDC">
        <w:t>m</w:t>
      </w:r>
      <w:r w:rsidR="00E972BA" w:rsidRPr="00945899">
        <w:t>, j</w:t>
      </w:r>
      <w:r w:rsidR="00E972BA">
        <w:t xml:space="preserve">eżeli </w:t>
      </w:r>
      <w:r w:rsidR="00875940" w:rsidRPr="00875940">
        <w:t xml:space="preserve">odpis </w:t>
      </w:r>
      <w:r w:rsidR="00E972BA">
        <w:t xml:space="preserve">w danym języku nie został wcześniej </w:t>
      </w:r>
      <w:r w:rsidR="00E972BA" w:rsidRPr="00945899">
        <w:t>wydany;</w:t>
      </w:r>
    </w:p>
    <w:p w14:paraId="1B71BBE0" w14:textId="6A8D2C9C" w:rsidR="00E972BA" w:rsidRDefault="00E972BA" w:rsidP="00E972BA">
      <w:pPr>
        <w:pStyle w:val="ZZPKTzmianazmpkt"/>
      </w:pPr>
      <w:r w:rsidRPr="00945899">
        <w:t>2)</w:t>
      </w:r>
      <w:r w:rsidRPr="00945899">
        <w:tab/>
        <w:t xml:space="preserve">odpisu suplementu do dyplomu w języku angielskim, jeżeli odpis ten nie został </w:t>
      </w:r>
      <w:r>
        <w:t>wcześniej wydany.</w:t>
      </w:r>
    </w:p>
    <w:p w14:paraId="4BAACAD9" w14:textId="3FC144A8" w:rsidR="00955160" w:rsidRPr="00955160" w:rsidRDefault="00B1614D" w:rsidP="008603ED">
      <w:pPr>
        <w:pStyle w:val="ZZUSTzmianazmust"/>
      </w:pPr>
      <w:r>
        <w:t>2</w:t>
      </w:r>
      <w:r w:rsidR="00E972BA">
        <w:t>c</w:t>
      </w:r>
      <w:r>
        <w:t>. </w:t>
      </w:r>
      <w:r w:rsidR="0039241E">
        <w:t>N</w:t>
      </w:r>
      <w:r w:rsidR="00A24709" w:rsidRPr="00955160">
        <w:t>a wniosek</w:t>
      </w:r>
      <w:r w:rsidR="00A24709">
        <w:t xml:space="preserve"> studenta </w:t>
      </w:r>
      <w:r w:rsidR="008603ED" w:rsidRPr="008603ED">
        <w:t>uczelnia</w:t>
      </w:r>
      <w:r w:rsidR="007129AB">
        <w:t xml:space="preserve"> sporządza </w:t>
      </w:r>
      <w:r w:rsidR="008603ED" w:rsidRPr="008603ED">
        <w:t>nieodpłatnie</w:t>
      </w:r>
      <w:r w:rsidR="0039241E">
        <w:t>,</w:t>
      </w:r>
      <w:r w:rsidR="008603ED">
        <w:t xml:space="preserve"> </w:t>
      </w:r>
      <w:r w:rsidR="0039241E">
        <w:t>w</w:t>
      </w:r>
      <w:r w:rsidR="0039241E" w:rsidRPr="008603ED">
        <w:t xml:space="preserve"> terminie 30 dni od dnia </w:t>
      </w:r>
      <w:r w:rsidR="0039241E">
        <w:t xml:space="preserve">wydania dyplomu </w:t>
      </w:r>
      <w:r w:rsidR="0039241E" w:rsidRPr="0039241E">
        <w:t xml:space="preserve">ukończenia studiów </w:t>
      </w:r>
      <w:r w:rsidR="0039241E">
        <w:t xml:space="preserve">w postaci elektronicznej, </w:t>
      </w:r>
      <w:r w:rsidR="00955160" w:rsidRPr="00955160">
        <w:t>dyplom ukończenia studió</w:t>
      </w:r>
      <w:r w:rsidR="00806ED1">
        <w:t>w wraz z</w:t>
      </w:r>
      <w:r w:rsidR="007129AB">
        <w:t xml:space="preserve"> </w:t>
      </w:r>
      <w:r w:rsidR="00806ED1">
        <w:t>suplementem do dyplomu</w:t>
      </w:r>
      <w:r w:rsidR="000A200E">
        <w:t xml:space="preserve"> </w:t>
      </w:r>
      <w:r w:rsidR="00CB747B">
        <w:t xml:space="preserve">oraz </w:t>
      </w:r>
      <w:r w:rsidR="000A200E">
        <w:t>ich 2</w:t>
      </w:r>
      <w:r w:rsidR="0039241E">
        <w:t xml:space="preserve"> </w:t>
      </w:r>
      <w:r w:rsidR="000A200E">
        <w:t xml:space="preserve">odpisy, </w:t>
      </w:r>
      <w:r w:rsidR="007129AB" w:rsidRPr="00B1614D">
        <w:t>w</w:t>
      </w:r>
      <w:r w:rsidR="007129AB">
        <w:t xml:space="preserve"> </w:t>
      </w:r>
      <w:r w:rsidR="007129AB" w:rsidRPr="00B1614D">
        <w:t>postaci papierowej</w:t>
      </w:r>
      <w:r w:rsidR="007129AB">
        <w:t xml:space="preserve">, </w:t>
      </w:r>
      <w:r w:rsidR="000A200E">
        <w:t>w tym</w:t>
      </w:r>
      <w:r w:rsidR="00FB33D1" w:rsidRPr="00FB33D1">
        <w:t xml:space="preserve"> </w:t>
      </w:r>
      <w:r w:rsidR="00FB33D1" w:rsidRPr="00955160">
        <w:t>odpis</w:t>
      </w:r>
      <w:r w:rsidR="00D85A0A">
        <w:t>:</w:t>
      </w:r>
    </w:p>
    <w:p w14:paraId="7234D2CD" w14:textId="360EA869" w:rsidR="00955160" w:rsidRPr="00955160" w:rsidRDefault="00D85A0A" w:rsidP="00FB33D1">
      <w:pPr>
        <w:pStyle w:val="ZZPKTzmianazmpkt"/>
      </w:pPr>
      <w:r>
        <w:t>1</w:t>
      </w:r>
      <w:r w:rsidR="00B1614D">
        <w:t>)</w:t>
      </w:r>
      <w:r w:rsidR="00B1614D">
        <w:tab/>
      </w:r>
      <w:r w:rsidR="00955160" w:rsidRPr="00955160">
        <w:t xml:space="preserve">dyplomu </w:t>
      </w:r>
      <w:r w:rsidR="00806ED1">
        <w:t>ukończenia studiów</w:t>
      </w:r>
      <w:r w:rsidR="008603ED">
        <w:t xml:space="preserve"> </w:t>
      </w:r>
      <w:r w:rsidR="00B25772">
        <w:t xml:space="preserve">– </w:t>
      </w:r>
      <w:r w:rsidR="008603ED">
        <w:t>w języku polskim i</w:t>
      </w:r>
      <w:r w:rsidR="00B25772">
        <w:t xml:space="preserve"> </w:t>
      </w:r>
      <w:r w:rsidR="00955160" w:rsidRPr="00955160">
        <w:t>w</w:t>
      </w:r>
      <w:r w:rsidR="00B25772">
        <w:t xml:space="preserve"> </w:t>
      </w:r>
      <w:r w:rsidR="00955160" w:rsidRPr="00955160">
        <w:t>język</w:t>
      </w:r>
      <w:r w:rsidR="00C010C9">
        <w:t>u</w:t>
      </w:r>
      <w:r w:rsidR="00955160" w:rsidRPr="00955160">
        <w:t xml:space="preserve"> angielskim, francuskim, hiszpańskim</w:t>
      </w:r>
      <w:r w:rsidR="008C29E0">
        <w:t>,</w:t>
      </w:r>
      <w:r w:rsidR="00955160" w:rsidRPr="00955160">
        <w:t xml:space="preserve"> niemieckim</w:t>
      </w:r>
      <w:r w:rsidR="008C29E0">
        <w:t xml:space="preserve"> albo rosyjskim</w:t>
      </w:r>
      <w:r w:rsidR="00955160" w:rsidRPr="00955160">
        <w:t>;</w:t>
      </w:r>
    </w:p>
    <w:p w14:paraId="6F87F8DB" w14:textId="6B5FA284" w:rsidR="00955160" w:rsidRDefault="00D85A0A" w:rsidP="00FB33D1">
      <w:pPr>
        <w:pStyle w:val="ZZPKTzmianazmpkt"/>
      </w:pPr>
      <w:r>
        <w:t>2</w:t>
      </w:r>
      <w:r w:rsidR="00B1614D">
        <w:t>)</w:t>
      </w:r>
      <w:r w:rsidR="00B1614D">
        <w:tab/>
      </w:r>
      <w:r w:rsidR="00955160" w:rsidRPr="00955160">
        <w:t>suplementu do dyplomu</w:t>
      </w:r>
      <w:r w:rsidR="008603ED">
        <w:t xml:space="preserve"> </w:t>
      </w:r>
      <w:r w:rsidR="00B25772">
        <w:t xml:space="preserve">– </w:t>
      </w:r>
      <w:r w:rsidR="008603ED">
        <w:t>w języku polskim i</w:t>
      </w:r>
      <w:r w:rsidR="00FB33D1">
        <w:t xml:space="preserve"> </w:t>
      </w:r>
      <w:r w:rsidR="00955160" w:rsidRPr="00955160">
        <w:t>w języku angielskim.</w:t>
      </w:r>
    </w:p>
    <w:p w14:paraId="79D62E18" w14:textId="4EEA865B" w:rsidR="00875940" w:rsidRDefault="00CB747B" w:rsidP="004C3793">
      <w:pPr>
        <w:pStyle w:val="ZZUSTzmianazmust"/>
      </w:pPr>
      <w:r w:rsidRPr="00BB130A">
        <w:t>2</w:t>
      </w:r>
      <w:r w:rsidR="00E972BA">
        <w:t>d</w:t>
      </w:r>
      <w:r w:rsidRPr="00BB130A">
        <w:t>.</w:t>
      </w:r>
      <w:r>
        <w:t> </w:t>
      </w:r>
      <w:r w:rsidR="004C3793" w:rsidRPr="004C3793">
        <w:t xml:space="preserve">Student, </w:t>
      </w:r>
      <w:r w:rsidR="002031AE">
        <w:t xml:space="preserve">który złożył wniosek, </w:t>
      </w:r>
      <w:r w:rsidR="004C3793" w:rsidRPr="004C3793">
        <w:t>o którym mowa w ust. 2</w:t>
      </w:r>
      <w:r w:rsidR="00E972BA">
        <w:t>c</w:t>
      </w:r>
      <w:r w:rsidR="004C3793">
        <w:t>,</w:t>
      </w:r>
      <w:r w:rsidR="004C3793" w:rsidRPr="004C3793">
        <w:t xml:space="preserve"> albo absolwent </w:t>
      </w:r>
      <w:r w:rsidR="00DD7483">
        <w:t>w terminie</w:t>
      </w:r>
      <w:r w:rsidR="00053BC3" w:rsidRPr="004C3793">
        <w:t xml:space="preserve"> 10 lat od dnia ukończenia studiów, </w:t>
      </w:r>
      <w:r w:rsidR="008C286D">
        <w:t xml:space="preserve">jeżeli posiada dyplom </w:t>
      </w:r>
      <w:r w:rsidR="004C3793" w:rsidRPr="004C3793">
        <w:t xml:space="preserve">ukończenia </w:t>
      </w:r>
      <w:r w:rsidR="002031AE">
        <w:t xml:space="preserve">studiów </w:t>
      </w:r>
      <w:r w:rsidR="008C286D">
        <w:t xml:space="preserve">wraz z suplementem do dyplomu sporządzone </w:t>
      </w:r>
      <w:r w:rsidR="004C3793" w:rsidRPr="004C3793">
        <w:t>w</w:t>
      </w:r>
      <w:r w:rsidR="004C3793">
        <w:t xml:space="preserve"> </w:t>
      </w:r>
      <w:r w:rsidR="004C3793" w:rsidRPr="004C3793">
        <w:t>postaci papierowej zgodnie z</w:t>
      </w:r>
      <w:r w:rsidR="008C286D">
        <w:t xml:space="preserve"> </w:t>
      </w:r>
      <w:r w:rsidR="004C3793" w:rsidRPr="004C3793">
        <w:t>ust.</w:t>
      </w:r>
      <w:r w:rsidR="008C286D">
        <w:t xml:space="preserve"> </w:t>
      </w:r>
      <w:r w:rsidR="004C3793" w:rsidRPr="004C3793">
        <w:t>2</w:t>
      </w:r>
      <w:r w:rsidR="00E972BA">
        <w:t>c</w:t>
      </w:r>
      <w:r w:rsidR="004C3793" w:rsidRPr="004C3793">
        <w:t>, może złożyć wniosek o</w:t>
      </w:r>
      <w:r w:rsidR="00B25772">
        <w:t> sporządzenie</w:t>
      </w:r>
      <w:r w:rsidR="004C3793" w:rsidRPr="004C3793">
        <w:t xml:space="preserve"> w</w:t>
      </w:r>
      <w:r w:rsidR="00B25772">
        <w:t xml:space="preserve"> </w:t>
      </w:r>
      <w:r w:rsidR="004C3793" w:rsidRPr="004C3793">
        <w:t>postaci papierowej</w:t>
      </w:r>
      <w:r w:rsidR="00875940" w:rsidRPr="00875940">
        <w:t xml:space="preserve"> dodatkowego odpisu</w:t>
      </w:r>
      <w:r w:rsidR="00875940">
        <w:t>:</w:t>
      </w:r>
    </w:p>
    <w:p w14:paraId="7B0791EA" w14:textId="16313A30" w:rsidR="00875940" w:rsidRDefault="00875940" w:rsidP="00875940">
      <w:pPr>
        <w:pStyle w:val="ZZPKTzmianazmpkt"/>
      </w:pPr>
      <w:r>
        <w:t>1)</w:t>
      </w:r>
      <w:r>
        <w:tab/>
      </w:r>
      <w:r w:rsidR="004C3793" w:rsidRPr="004C3793">
        <w:t>dyplomu ukończenia studiów</w:t>
      </w:r>
      <w:r>
        <w:t xml:space="preserve"> –</w:t>
      </w:r>
      <w:r w:rsidR="004C3793" w:rsidRPr="004C3793">
        <w:t xml:space="preserve"> </w:t>
      </w:r>
      <w:r w:rsidRPr="00875940">
        <w:t xml:space="preserve">w języku polskim lub w języku obcym, o którym mowa w ust. 2a, </w:t>
      </w:r>
      <w:r w:rsidR="004C3793" w:rsidRPr="004C3793">
        <w:t>lub</w:t>
      </w:r>
    </w:p>
    <w:p w14:paraId="52AE9BAA" w14:textId="5BBF0547" w:rsidR="00CB747B" w:rsidRPr="00955160" w:rsidRDefault="00875940" w:rsidP="00875940">
      <w:pPr>
        <w:pStyle w:val="ZZPKTzmianazmpkt"/>
      </w:pPr>
      <w:r>
        <w:t>2)</w:t>
      </w:r>
      <w:r>
        <w:tab/>
      </w:r>
      <w:r w:rsidR="004C3793" w:rsidRPr="004C3793">
        <w:t>suplementu do dyplomu</w:t>
      </w:r>
      <w:r w:rsidRPr="00875940">
        <w:t xml:space="preserve"> </w:t>
      </w:r>
      <w:r>
        <w:t xml:space="preserve">– </w:t>
      </w:r>
      <w:r w:rsidRPr="00875940">
        <w:t>w języku polskim lub w języku angielskim</w:t>
      </w:r>
      <w:r w:rsidR="004C3793" w:rsidRPr="004C3793">
        <w:t>.</w:t>
      </w:r>
    </w:p>
    <w:p w14:paraId="43A3301B" w14:textId="07D2958F" w:rsidR="00955160" w:rsidRPr="00955160" w:rsidRDefault="00955160" w:rsidP="00FD2D2B">
      <w:pPr>
        <w:pStyle w:val="ZZUSTzmianazmust"/>
      </w:pPr>
      <w:r w:rsidRPr="00955160">
        <w:t>2</w:t>
      </w:r>
      <w:r w:rsidR="0029664D">
        <w:t>e</w:t>
      </w:r>
      <w:r w:rsidRPr="00955160">
        <w:t>. </w:t>
      </w:r>
      <w:r w:rsidR="000B7836">
        <w:t>Sporządzenie</w:t>
      </w:r>
      <w:r w:rsidRPr="00955160">
        <w:t xml:space="preserve"> dyplomu </w:t>
      </w:r>
      <w:r w:rsidR="00812B22">
        <w:t>ukończenia studiów wraz z</w:t>
      </w:r>
      <w:r w:rsidRPr="00955160">
        <w:t xml:space="preserve"> suplement</w:t>
      </w:r>
      <w:r w:rsidR="00812B22">
        <w:t>em</w:t>
      </w:r>
      <w:r w:rsidRPr="00955160">
        <w:t xml:space="preserve"> </w:t>
      </w:r>
      <w:r w:rsidR="00B1614D">
        <w:t>do dyplomu</w:t>
      </w:r>
      <w:r w:rsidR="00812B22">
        <w:t xml:space="preserve"> oraz ich odpisów </w:t>
      </w:r>
      <w:r w:rsidR="00B1272B" w:rsidRPr="00955160">
        <w:t xml:space="preserve">w postaci papierowej </w:t>
      </w:r>
      <w:r w:rsidR="00B1272B">
        <w:t>jest możliwe wyłącznie</w:t>
      </w:r>
      <w:r w:rsidRPr="00955160">
        <w:t xml:space="preserve"> po </w:t>
      </w:r>
      <w:r w:rsidR="00D52519">
        <w:t xml:space="preserve">wydaniu </w:t>
      </w:r>
      <w:r w:rsidR="000A200E">
        <w:t>tych dokumentów</w:t>
      </w:r>
      <w:r w:rsidRPr="00955160">
        <w:t xml:space="preserve"> </w:t>
      </w:r>
      <w:r w:rsidR="00812B22" w:rsidRPr="00955160">
        <w:t>w</w:t>
      </w:r>
      <w:r w:rsidR="00D52519">
        <w:t xml:space="preserve"> </w:t>
      </w:r>
      <w:r w:rsidR="00812B22" w:rsidRPr="00955160">
        <w:t>posta</w:t>
      </w:r>
      <w:r w:rsidR="00812B22">
        <w:t>ci elektronicznej</w:t>
      </w:r>
      <w:r w:rsidRPr="00955160">
        <w:t>.</w:t>
      </w:r>
    </w:p>
    <w:p w14:paraId="558A4D7D" w14:textId="4265B7A1" w:rsidR="00955160" w:rsidRPr="00955160" w:rsidRDefault="00955160" w:rsidP="00F26EB0">
      <w:pPr>
        <w:pStyle w:val="ZZUSTzmianazmust"/>
      </w:pPr>
      <w:r w:rsidRPr="00955160">
        <w:t>2</w:t>
      </w:r>
      <w:r w:rsidR="0029664D">
        <w:t>f</w:t>
      </w:r>
      <w:r w:rsidRPr="00955160">
        <w:t>. Dyplom</w:t>
      </w:r>
      <w:r w:rsidR="00753499">
        <w:t>y</w:t>
      </w:r>
      <w:r w:rsidRPr="00955160">
        <w:t xml:space="preserve"> ukończenia studiów, suplement</w:t>
      </w:r>
      <w:r w:rsidR="00753499">
        <w:t>y</w:t>
      </w:r>
      <w:r w:rsidRPr="00955160">
        <w:t xml:space="preserve"> do dyplom</w:t>
      </w:r>
      <w:r w:rsidR="00753499">
        <w:t>ów</w:t>
      </w:r>
      <w:r w:rsidRPr="00955160">
        <w:t xml:space="preserve"> </w:t>
      </w:r>
      <w:r w:rsidR="00D51A6F">
        <w:t>i</w:t>
      </w:r>
      <w:r w:rsidRPr="00955160">
        <w:t xml:space="preserve"> odpisy tych dokumentów dla absolwentów będących żołnierzami uczelnia </w:t>
      </w:r>
      <w:r w:rsidR="000C6F8A">
        <w:t xml:space="preserve">wojskowa </w:t>
      </w:r>
      <w:r w:rsidRPr="00955160">
        <w:t>wydaje wyłącznie w postaci papierowej.</w:t>
      </w:r>
      <w:r w:rsidR="006F18E0">
        <w:t>”</w:t>
      </w:r>
      <w:r w:rsidR="00B87D0E">
        <w:t>,</w:t>
      </w:r>
    </w:p>
    <w:p w14:paraId="35CB8EA0" w14:textId="4475281C" w:rsidR="00955160" w:rsidRDefault="002025A4" w:rsidP="00F26EB0">
      <w:pPr>
        <w:pStyle w:val="LITlitera"/>
      </w:pPr>
      <w:r>
        <w:t>b</w:t>
      </w:r>
      <w:r w:rsidR="00F26EB0">
        <w:t>)</w:t>
      </w:r>
      <w:r w:rsidR="00F26EB0">
        <w:tab/>
      </w:r>
      <w:r w:rsidR="001371C0" w:rsidRPr="001371C0">
        <w:t xml:space="preserve">uchyla się </w:t>
      </w:r>
      <w:r w:rsidR="00F26EB0">
        <w:t>pkt 3,</w:t>
      </w:r>
    </w:p>
    <w:p w14:paraId="5D2B5E46" w14:textId="5D9096EE" w:rsidR="00F26EB0" w:rsidRDefault="002025A4" w:rsidP="00F26EB0">
      <w:pPr>
        <w:pStyle w:val="LITlitera"/>
      </w:pPr>
      <w:r>
        <w:t>c</w:t>
      </w:r>
      <w:r w:rsidR="00F26EB0">
        <w:t>)</w:t>
      </w:r>
      <w:r w:rsidR="00F26EB0">
        <w:tab/>
        <w:t>pkt 5 otrzymu</w:t>
      </w:r>
      <w:r w:rsidR="001371C0">
        <w:t>j</w:t>
      </w:r>
      <w:r w:rsidR="00D906D9">
        <w:t>e</w:t>
      </w:r>
      <w:r w:rsidR="00F26EB0">
        <w:t xml:space="preserve"> brzmienie:</w:t>
      </w:r>
    </w:p>
    <w:p w14:paraId="63CC8E93" w14:textId="44B772D3" w:rsidR="001371C0" w:rsidRPr="001371C0" w:rsidRDefault="006F18E0" w:rsidP="001371C0">
      <w:pPr>
        <w:pStyle w:val="ZLITPKTzmpktliter"/>
      </w:pPr>
      <w:r>
        <w:t>„</w:t>
      </w:r>
      <w:r w:rsidR="001371C0" w:rsidRPr="001371C0">
        <w:t>5)</w:t>
      </w:r>
      <w:r w:rsidR="001371C0">
        <w:tab/>
      </w:r>
      <w:r w:rsidR="001371C0" w:rsidRPr="001371C0">
        <w:t>art. 179 otrzymuje brzmienie:</w:t>
      </w:r>
    </w:p>
    <w:p w14:paraId="672389A8" w14:textId="30E943C3" w:rsidR="004B398F" w:rsidRDefault="006F18E0" w:rsidP="00354C92">
      <w:pPr>
        <w:pStyle w:val="ZZARTzmianazmart"/>
      </w:pPr>
      <w:r>
        <w:t>„</w:t>
      </w:r>
      <w:r w:rsidR="00861DE7">
        <w:t>Art. 179. 1. </w:t>
      </w:r>
      <w:r w:rsidR="009E6081">
        <w:t xml:space="preserve">W terminie 30 dni od dnia nadania stopnia </w:t>
      </w:r>
      <w:r w:rsidR="00875EC3">
        <w:t>podmiot systemu szkolnictwa wyższego i</w:t>
      </w:r>
      <w:r w:rsidR="009D75B4">
        <w:t xml:space="preserve"> </w:t>
      </w:r>
      <w:r w:rsidR="00875EC3">
        <w:t xml:space="preserve">nauki </w:t>
      </w:r>
      <w:r w:rsidR="00B206FD">
        <w:t xml:space="preserve">wydaje </w:t>
      </w:r>
      <w:r w:rsidR="00BF6F2B">
        <w:t>dla osoby</w:t>
      </w:r>
      <w:r w:rsidR="009E6081" w:rsidRPr="001371C0">
        <w:t xml:space="preserve">, której nadano </w:t>
      </w:r>
      <w:r w:rsidR="009E6081" w:rsidRPr="001371C0">
        <w:lastRenderedPageBreak/>
        <w:t>stopień</w:t>
      </w:r>
      <w:r w:rsidR="009D75B4">
        <w:t>,</w:t>
      </w:r>
      <w:r w:rsidR="009E6081" w:rsidRPr="001371C0">
        <w:t xml:space="preserve"> </w:t>
      </w:r>
      <w:r w:rsidR="001371C0" w:rsidRPr="001371C0">
        <w:t>w</w:t>
      </w:r>
      <w:r w:rsidR="009D75B4">
        <w:t xml:space="preserve"> </w:t>
      </w:r>
      <w:r w:rsidR="001371C0" w:rsidRPr="001371C0">
        <w:t>postaci elektronicznej</w:t>
      </w:r>
      <w:r w:rsidR="00354C92">
        <w:t xml:space="preserve">, nieodpłatnie, </w:t>
      </w:r>
      <w:r w:rsidR="004B398F">
        <w:t>dyplom doktorski</w:t>
      </w:r>
      <w:r w:rsidR="001371C0" w:rsidRPr="001371C0">
        <w:t xml:space="preserve"> albo dyplom habilitacyjny</w:t>
      </w:r>
      <w:r w:rsidR="00354C92">
        <w:t>.</w:t>
      </w:r>
    </w:p>
    <w:p w14:paraId="71C74575" w14:textId="21C6B36D" w:rsidR="00875EC3" w:rsidRDefault="004B398F" w:rsidP="00354C92">
      <w:pPr>
        <w:pStyle w:val="ZZUSTzmianazmust"/>
      </w:pPr>
      <w:r>
        <w:t>2</w:t>
      </w:r>
      <w:r w:rsidR="00354C92">
        <w:t>. </w:t>
      </w:r>
      <w:r w:rsidR="00BB72AE">
        <w:t>O</w:t>
      </w:r>
      <w:r w:rsidR="006D4975">
        <w:t>sob</w:t>
      </w:r>
      <w:r w:rsidR="00BB72AE">
        <w:t>a</w:t>
      </w:r>
      <w:r w:rsidR="006D4975">
        <w:t xml:space="preserve"> </w:t>
      </w:r>
      <w:r w:rsidR="00BB72AE">
        <w:t>ubiegająca</w:t>
      </w:r>
      <w:r>
        <w:t xml:space="preserve"> się o nadanie stopnia </w:t>
      </w:r>
      <w:r w:rsidR="00BB72AE">
        <w:t>albo osoba</w:t>
      </w:r>
      <w:r w:rsidR="00354C92">
        <w:t>, której nadano stopień,</w:t>
      </w:r>
      <w:r w:rsidR="006D4975">
        <w:t xml:space="preserve"> </w:t>
      </w:r>
      <w:r w:rsidR="00BB72AE">
        <w:t xml:space="preserve">może złożyć wniosek o wydanie </w:t>
      </w:r>
      <w:r w:rsidR="00711F4E">
        <w:t>odpis</w:t>
      </w:r>
      <w:r w:rsidR="00BB72AE">
        <w:t>u</w:t>
      </w:r>
      <w:r w:rsidR="00711F4E">
        <w:t xml:space="preserve"> </w:t>
      </w:r>
      <w:r w:rsidR="0038195C">
        <w:t>dyplomu</w:t>
      </w:r>
      <w:r w:rsidR="001371C0" w:rsidRPr="001371C0">
        <w:t xml:space="preserve"> </w:t>
      </w:r>
      <w:r w:rsidR="00711F4E">
        <w:t>doktorskiego albo dyplomu habilitacyjnego</w:t>
      </w:r>
      <w:r w:rsidR="00BB72AE">
        <w:t>, w postaci elektronicznej,</w:t>
      </w:r>
      <w:r w:rsidR="001371C0" w:rsidRPr="001371C0">
        <w:t xml:space="preserve"> </w:t>
      </w:r>
      <w:r w:rsidR="00711F4E">
        <w:t xml:space="preserve">w </w:t>
      </w:r>
      <w:r w:rsidR="00BB72AE">
        <w:t>każdym z </w:t>
      </w:r>
      <w:r w:rsidR="00CB4409">
        <w:t>następujących język</w:t>
      </w:r>
      <w:r w:rsidR="00BB72AE">
        <w:t>ów</w:t>
      </w:r>
      <w:r w:rsidR="00996B29">
        <w:t xml:space="preserve"> obcych</w:t>
      </w:r>
      <w:r w:rsidR="00CB4409">
        <w:t>:</w:t>
      </w:r>
      <w:r w:rsidR="001371C0" w:rsidRPr="001371C0">
        <w:t xml:space="preserve"> angielskim, fran</w:t>
      </w:r>
      <w:r w:rsidR="001371C0">
        <w:t>cuskim, hiszpańskim, niemieckim</w:t>
      </w:r>
      <w:r w:rsidR="001371C0" w:rsidRPr="001371C0">
        <w:t xml:space="preserve"> </w:t>
      </w:r>
      <w:r w:rsidR="00BB72AE">
        <w:t>i</w:t>
      </w:r>
      <w:r w:rsidR="001371C0" w:rsidRPr="001371C0">
        <w:t xml:space="preserve"> łacinie</w:t>
      </w:r>
      <w:r w:rsidR="006D4975">
        <w:t>.</w:t>
      </w:r>
    </w:p>
    <w:p w14:paraId="19A094ED" w14:textId="5417BD1B" w:rsidR="00F1132B" w:rsidRDefault="00354C92" w:rsidP="001371C0">
      <w:pPr>
        <w:pStyle w:val="ZZUSTzmianazmust"/>
      </w:pPr>
      <w:r>
        <w:t>3</w:t>
      </w:r>
      <w:r w:rsidR="001371C0" w:rsidRPr="001371C0">
        <w:t>. W przypadku, o którym mowa w art. 185 ust. 2</w:t>
      </w:r>
      <w:r w:rsidR="00F1132B">
        <w:t>:</w:t>
      </w:r>
    </w:p>
    <w:p w14:paraId="366C3FC0" w14:textId="2DBE9744" w:rsidR="00F1132B" w:rsidRDefault="00F1132B" w:rsidP="00305F43">
      <w:pPr>
        <w:pStyle w:val="ZZPKTzmianazmpkt"/>
      </w:pPr>
      <w:r>
        <w:t>1)</w:t>
      </w:r>
      <w:r w:rsidR="00305F43">
        <w:tab/>
      </w:r>
      <w:r w:rsidRPr="00F1132B">
        <w:t>podmioty systemu szkolnictwa wyższego i</w:t>
      </w:r>
      <w:r w:rsidR="00305F43">
        <w:t xml:space="preserve"> </w:t>
      </w:r>
      <w:r w:rsidRPr="00F1132B">
        <w:t xml:space="preserve">nauki nadające stopień </w:t>
      </w:r>
      <w:r w:rsidR="00CA3D7B">
        <w:t xml:space="preserve">doktora </w:t>
      </w:r>
      <w:r>
        <w:t xml:space="preserve">wydają </w:t>
      </w:r>
      <w:r w:rsidR="001371C0" w:rsidRPr="001371C0">
        <w:t>ws</w:t>
      </w:r>
      <w:r w:rsidR="00256CC3">
        <w:t>pólny dyplom doktorski</w:t>
      </w:r>
      <w:r w:rsidR="001371C0" w:rsidRPr="001371C0">
        <w:t xml:space="preserve"> w</w:t>
      </w:r>
      <w:r w:rsidR="00256CC3">
        <w:t xml:space="preserve"> </w:t>
      </w:r>
      <w:r w:rsidR="001371C0" w:rsidRPr="001371C0">
        <w:t>postaci elektronicznej</w:t>
      </w:r>
      <w:r>
        <w:t xml:space="preserve"> albo</w:t>
      </w:r>
    </w:p>
    <w:p w14:paraId="7AE365CA" w14:textId="03BDD91C" w:rsidR="001371C0" w:rsidRPr="001371C0" w:rsidRDefault="00F1132B" w:rsidP="00305F43">
      <w:pPr>
        <w:pStyle w:val="ZZPKTzmianazmpkt"/>
      </w:pPr>
      <w:r>
        <w:t>2)</w:t>
      </w:r>
      <w:r w:rsidR="00305F43">
        <w:tab/>
      </w:r>
      <w:r>
        <w:t xml:space="preserve">jeden z </w:t>
      </w:r>
      <w:r w:rsidRPr="00F1132B">
        <w:t>podmiot</w:t>
      </w:r>
      <w:r>
        <w:t>ów</w:t>
      </w:r>
      <w:r w:rsidRPr="00F1132B">
        <w:t xml:space="preserve"> systemu szkolnictwa wyższego i</w:t>
      </w:r>
      <w:r w:rsidR="00305F43">
        <w:t xml:space="preserve"> </w:t>
      </w:r>
      <w:r w:rsidRPr="00F1132B">
        <w:t>nauki nadając</w:t>
      </w:r>
      <w:r>
        <w:t>ych</w:t>
      </w:r>
      <w:r w:rsidRPr="00F1132B">
        <w:t xml:space="preserve"> </w:t>
      </w:r>
      <w:r>
        <w:t>stopień</w:t>
      </w:r>
      <w:r w:rsidR="00CA3D7B">
        <w:t xml:space="preserve"> doktora</w:t>
      </w:r>
      <w:r>
        <w:t>, wskazany w umowie,</w:t>
      </w:r>
      <w:r w:rsidRPr="00F1132B">
        <w:t xml:space="preserve"> wydaj</w:t>
      </w:r>
      <w:r>
        <w:t>e</w:t>
      </w:r>
      <w:r w:rsidRPr="00F1132B">
        <w:t xml:space="preserve"> dyplom doktorski w</w:t>
      </w:r>
      <w:r w:rsidR="00CA3D7B">
        <w:t> </w:t>
      </w:r>
      <w:r w:rsidRPr="00F1132B">
        <w:t>postaci elektronicznej</w:t>
      </w:r>
      <w:r w:rsidR="001371C0" w:rsidRPr="001371C0">
        <w:t>.</w:t>
      </w:r>
    </w:p>
    <w:p w14:paraId="44877298" w14:textId="662E9CF6" w:rsidR="009602ED" w:rsidRDefault="00354C92" w:rsidP="001371C0">
      <w:pPr>
        <w:pStyle w:val="ZZUSTzmianazmust"/>
      </w:pPr>
      <w:r>
        <w:t>4</w:t>
      </w:r>
      <w:r w:rsidR="001371C0" w:rsidRPr="001371C0">
        <w:t>. Jeżeli postępowanie w sprawie nadania stopnia doktora jest prowadzone z udziałem podmiotu zagranicznego, umowa, o której mowa w art. 185 ust. 2, może określać, że</w:t>
      </w:r>
      <w:r w:rsidR="009602ED">
        <w:t>:</w:t>
      </w:r>
    </w:p>
    <w:p w14:paraId="1176195F" w14:textId="23DE8C8A" w:rsidR="009602ED" w:rsidRDefault="009602ED" w:rsidP="00ED3BDB">
      <w:pPr>
        <w:pStyle w:val="ZZPKTzmianazmpkt"/>
      </w:pPr>
      <w:r>
        <w:t>1)</w:t>
      </w:r>
      <w:r>
        <w:tab/>
        <w:t>podmiot systemu szkolnictwa wyższego i nauki nadający stopień doktora oraz podmiot zagraniczny wydają wspólny dyplom doktorski w postaci papierowej;</w:t>
      </w:r>
    </w:p>
    <w:p w14:paraId="00C4F4CB" w14:textId="6C97D84A" w:rsidR="001371C0" w:rsidRPr="001371C0" w:rsidRDefault="009602ED" w:rsidP="00ED3BDB">
      <w:pPr>
        <w:pStyle w:val="ZZPKTzmianazmpkt"/>
      </w:pPr>
      <w:r>
        <w:t>2)</w:t>
      </w:r>
      <w:r>
        <w:tab/>
      </w:r>
      <w:r w:rsidR="006A730A">
        <w:t xml:space="preserve">podmiot zagraniczny wydaje </w:t>
      </w:r>
      <w:r w:rsidR="00256CC3">
        <w:t>dyplom doktorski</w:t>
      </w:r>
      <w:r w:rsidR="001371C0" w:rsidRPr="001371C0">
        <w:t xml:space="preserve"> w postaci papierowej</w:t>
      </w:r>
      <w:r w:rsidR="00160521">
        <w:t>, a</w:t>
      </w:r>
      <w:r w:rsidR="001371C0" w:rsidRPr="001371C0">
        <w:t>:</w:t>
      </w:r>
    </w:p>
    <w:p w14:paraId="1EEFAD58" w14:textId="185176E3" w:rsidR="001371C0" w:rsidRPr="001371C0" w:rsidRDefault="009602ED" w:rsidP="00ED3BDB">
      <w:pPr>
        <w:pStyle w:val="ZZLITwPKTzmianazmlitwpkt"/>
      </w:pPr>
      <w:r>
        <w:t>a</w:t>
      </w:r>
      <w:r w:rsidR="001371C0">
        <w:t>)</w:t>
      </w:r>
      <w:r w:rsidR="001371C0">
        <w:tab/>
      </w:r>
      <w:r w:rsidR="006A730A">
        <w:t xml:space="preserve">podmiot systemu szkolnictwa wyższego i nauki nadający stopień doktora wydaje </w:t>
      </w:r>
      <w:r w:rsidR="009D2A0A">
        <w:t>dyplom doktorski</w:t>
      </w:r>
      <w:r w:rsidR="001371C0" w:rsidRPr="001371C0">
        <w:t xml:space="preserve"> w postaci elektronicznej albo</w:t>
      </w:r>
    </w:p>
    <w:p w14:paraId="488D7C7F" w14:textId="084A9A71" w:rsidR="006A730A" w:rsidRDefault="009602ED" w:rsidP="00ED3BDB">
      <w:pPr>
        <w:pStyle w:val="ZZLITwPKTzmianazmlitwpkt"/>
      </w:pPr>
      <w:r>
        <w:t>b</w:t>
      </w:r>
      <w:r w:rsidR="001371C0">
        <w:t>)</w:t>
      </w:r>
      <w:r w:rsidR="001371C0">
        <w:tab/>
      </w:r>
      <w:r w:rsidR="006A730A">
        <w:t xml:space="preserve">podmioty systemu szkolnictwa wyższego i nauki nadające stopień doktora wydają </w:t>
      </w:r>
      <w:r w:rsidR="001371C0" w:rsidRPr="001371C0">
        <w:t>wsp</w:t>
      </w:r>
      <w:r w:rsidR="009D2A0A">
        <w:t xml:space="preserve">ólny dyplom doktorski </w:t>
      </w:r>
      <w:r w:rsidR="001371C0" w:rsidRPr="001371C0">
        <w:t>w postaci elektronicznej</w:t>
      </w:r>
      <w:r w:rsidR="001371C0">
        <w:t>,</w:t>
      </w:r>
      <w:r w:rsidR="006A730A">
        <w:t xml:space="preserve"> albo</w:t>
      </w:r>
    </w:p>
    <w:p w14:paraId="6BD9D924" w14:textId="31138877" w:rsidR="001371C0" w:rsidRDefault="009602ED" w:rsidP="009602ED">
      <w:pPr>
        <w:pStyle w:val="ZZLITwPKTzmianazmlitwpkt"/>
      </w:pPr>
      <w:r>
        <w:t>c</w:t>
      </w:r>
      <w:r w:rsidR="006A730A">
        <w:t>)</w:t>
      </w:r>
      <w:r w:rsidR="006A730A">
        <w:tab/>
      </w:r>
      <w:r w:rsidR="006A730A" w:rsidRPr="006A730A">
        <w:t>jeden z podmiotów systemu szkolnictwa wyższego i nauki nadających stopień</w:t>
      </w:r>
      <w:r w:rsidR="006A730A">
        <w:t xml:space="preserve"> doktora</w:t>
      </w:r>
      <w:r w:rsidR="006A730A" w:rsidRPr="006A730A">
        <w:t>, wskazany w umowie, wydaje dyplom doktorski w</w:t>
      </w:r>
      <w:r>
        <w:t xml:space="preserve"> </w:t>
      </w:r>
      <w:r w:rsidR="006A730A" w:rsidRPr="006A730A">
        <w:t>postaci elektronicznej</w:t>
      </w:r>
      <w:r w:rsidR="006A730A">
        <w:t>.</w:t>
      </w:r>
    </w:p>
    <w:p w14:paraId="2C0E1D50" w14:textId="7FD95B37" w:rsidR="009D75B4" w:rsidRDefault="00354C92" w:rsidP="006D4975">
      <w:pPr>
        <w:pStyle w:val="ZZUSTzmianazmust"/>
      </w:pPr>
      <w:r>
        <w:t>5</w:t>
      </w:r>
      <w:r w:rsidR="006D4975">
        <w:t>. </w:t>
      </w:r>
      <w:r w:rsidR="0000251D" w:rsidRPr="0000251D">
        <w:t xml:space="preserve">Na wniosek osoby ubiegającej się o nadanie stopnia albo osoby, której nadano stopień, podmiot systemu szkolnictwa wyższego i nauki sporządza nieodpłatnie dyplom doktorski albo dyplom habilitacyjny </w:t>
      </w:r>
      <w:r w:rsidR="0000251D" w:rsidRPr="0000251D">
        <w:lastRenderedPageBreak/>
        <w:t>w</w:t>
      </w:r>
      <w:r w:rsidR="00BB72AE">
        <w:t> </w:t>
      </w:r>
      <w:r w:rsidR="0000251D" w:rsidRPr="0000251D">
        <w:t xml:space="preserve">postaci papierowej. Wniosek </w:t>
      </w:r>
      <w:r w:rsidR="00BB72AE">
        <w:t>można</w:t>
      </w:r>
      <w:r w:rsidR="0000251D" w:rsidRPr="0000251D">
        <w:t xml:space="preserve"> złożyć w terminie 5 lat od </w:t>
      </w:r>
      <w:r w:rsidR="00BB72AE">
        <w:t xml:space="preserve">dnia </w:t>
      </w:r>
      <w:r w:rsidR="0000251D" w:rsidRPr="0000251D">
        <w:t>uzyskania stopnia.</w:t>
      </w:r>
    </w:p>
    <w:p w14:paraId="5FC3C593" w14:textId="6ED16B27" w:rsidR="006D4975" w:rsidRDefault="00354C92" w:rsidP="00C84780">
      <w:pPr>
        <w:pStyle w:val="ZZUSTzmianazmust"/>
      </w:pPr>
      <w:r>
        <w:t>6</w:t>
      </w:r>
      <w:r w:rsidR="009D75B4">
        <w:t>. </w:t>
      </w:r>
      <w:r w:rsidR="00DD7483">
        <w:t>O</w:t>
      </w:r>
      <w:r w:rsidR="006D4975" w:rsidRPr="006D4975">
        <w:t>sob</w:t>
      </w:r>
      <w:r w:rsidR="00DD7483">
        <w:t>a</w:t>
      </w:r>
      <w:r w:rsidR="006D4975">
        <w:t>, której nadano stopień,</w:t>
      </w:r>
      <w:r w:rsidR="006D4975" w:rsidRPr="006D4975">
        <w:t xml:space="preserve"> </w:t>
      </w:r>
      <w:r w:rsidR="00DD7483">
        <w:t xml:space="preserve">jeżeli posiada dyplom doktorski albo dyplom habilitacyjny, sporządzony w postaci papierowej, może </w:t>
      </w:r>
      <w:r w:rsidR="006D4975" w:rsidRPr="006D4975">
        <w:t>złoż</w:t>
      </w:r>
      <w:r w:rsidR="00DD7483">
        <w:t>yć</w:t>
      </w:r>
      <w:r w:rsidR="006D4975" w:rsidRPr="006D4975">
        <w:t xml:space="preserve"> </w:t>
      </w:r>
      <w:r w:rsidR="00DD7483">
        <w:t xml:space="preserve">w terminie </w:t>
      </w:r>
      <w:r w:rsidR="006D4975" w:rsidRPr="006D4975">
        <w:t>10 lat od dnia</w:t>
      </w:r>
      <w:r w:rsidR="009D75B4">
        <w:t xml:space="preserve"> </w:t>
      </w:r>
      <w:r w:rsidR="006D4975" w:rsidRPr="006D4975">
        <w:t xml:space="preserve">nadania </w:t>
      </w:r>
      <w:r w:rsidR="00DD7483">
        <w:t xml:space="preserve">stopnia wniosek o </w:t>
      </w:r>
      <w:r w:rsidR="00B25772">
        <w:t>sporządzenie</w:t>
      </w:r>
      <w:r w:rsidR="00BB72AE">
        <w:t>,</w:t>
      </w:r>
      <w:r w:rsidR="009D75B4">
        <w:t xml:space="preserve"> </w:t>
      </w:r>
      <w:r w:rsidR="001A18D4" w:rsidRPr="006D4975">
        <w:t>w</w:t>
      </w:r>
      <w:r w:rsidR="00B25772">
        <w:t> </w:t>
      </w:r>
      <w:r w:rsidR="001A18D4" w:rsidRPr="006D4975">
        <w:t>postaci papierowej</w:t>
      </w:r>
      <w:r w:rsidR="00BB72AE">
        <w:t>,</w:t>
      </w:r>
      <w:r w:rsidR="001A18D4">
        <w:t xml:space="preserve"> </w:t>
      </w:r>
      <w:r w:rsidR="006D4975" w:rsidRPr="006D4975">
        <w:t>odpis</w:t>
      </w:r>
      <w:r w:rsidR="00DD7483">
        <w:t>u</w:t>
      </w:r>
      <w:r w:rsidR="006D4975" w:rsidRPr="006D4975">
        <w:t xml:space="preserve"> dyplomu doktorskiego albo dyplomu habilitacyjnego</w:t>
      </w:r>
      <w:r w:rsidR="009D75B4">
        <w:t>,</w:t>
      </w:r>
      <w:r w:rsidR="006D4975" w:rsidRPr="006D4975">
        <w:t xml:space="preserve"> </w:t>
      </w:r>
      <w:r w:rsidR="00AD3718">
        <w:t xml:space="preserve">w języku polskim lub </w:t>
      </w:r>
      <w:r w:rsidR="006D4975" w:rsidRPr="006D4975">
        <w:t>w językach</w:t>
      </w:r>
      <w:r w:rsidR="0041239A">
        <w:t xml:space="preserve"> obcych</w:t>
      </w:r>
      <w:r w:rsidR="006D4975" w:rsidRPr="006D4975">
        <w:t xml:space="preserve">, </w:t>
      </w:r>
      <w:r w:rsidR="0041239A">
        <w:t xml:space="preserve">o których mowa w </w:t>
      </w:r>
      <w:r w:rsidR="006D4975">
        <w:t xml:space="preserve">ust. </w:t>
      </w:r>
      <w:r w:rsidR="00CA3D7B">
        <w:t>2</w:t>
      </w:r>
      <w:r w:rsidR="006D4975" w:rsidRPr="006D4975">
        <w:t>.</w:t>
      </w:r>
    </w:p>
    <w:p w14:paraId="275EFB6B" w14:textId="6408649C" w:rsidR="00013523" w:rsidRDefault="00CA729D" w:rsidP="00013523">
      <w:pPr>
        <w:pStyle w:val="ZZUSTzmianazmust"/>
      </w:pPr>
      <w:r>
        <w:t>7</w:t>
      </w:r>
      <w:r w:rsidR="006D4975">
        <w:t xml:space="preserve">. W przypadku dyplomów </w:t>
      </w:r>
      <w:r w:rsidR="00975C24">
        <w:t xml:space="preserve">doktorskich wydanych po przeprowadzeniu postępowania, o którym mowa w art. 185 ust. 2, wnioski, o których mowa w </w:t>
      </w:r>
      <w:r w:rsidR="00013523">
        <w:t xml:space="preserve">ust. </w:t>
      </w:r>
      <w:r>
        <w:t>2</w:t>
      </w:r>
      <w:r w:rsidR="00C84780">
        <w:t xml:space="preserve">, </w:t>
      </w:r>
      <w:r>
        <w:t>5</w:t>
      </w:r>
      <w:r w:rsidR="00C84780">
        <w:t xml:space="preserve"> i </w:t>
      </w:r>
      <w:r>
        <w:t>6</w:t>
      </w:r>
      <w:r w:rsidR="00013523">
        <w:t>, składa się do:</w:t>
      </w:r>
    </w:p>
    <w:p w14:paraId="39EA9C51" w14:textId="7E3DAAD0" w:rsidR="00ED3BDB" w:rsidRDefault="00013523" w:rsidP="00013523">
      <w:pPr>
        <w:pStyle w:val="ZZPKTzmianazmpkt"/>
      </w:pPr>
      <w:r>
        <w:t>1)</w:t>
      </w:r>
      <w:r>
        <w:tab/>
        <w:t xml:space="preserve">jednego z </w:t>
      </w:r>
      <w:r w:rsidR="00ED3BDB">
        <w:t>podmiot</w:t>
      </w:r>
      <w:r>
        <w:t>ów</w:t>
      </w:r>
      <w:r w:rsidR="00ED3BDB">
        <w:t xml:space="preserve"> systemu szkolnictwa wyższego i nauki</w:t>
      </w:r>
      <w:r>
        <w:t>, które wydały wspólny dyplom doktorski w postaci elektronicznej;</w:t>
      </w:r>
    </w:p>
    <w:p w14:paraId="7FD8FCF7" w14:textId="4466AC99" w:rsidR="00013523" w:rsidRDefault="00013523" w:rsidP="00013523">
      <w:pPr>
        <w:pStyle w:val="ZZPKTzmianazmpkt"/>
      </w:pPr>
      <w:r>
        <w:t>2)</w:t>
      </w:r>
      <w:r>
        <w:tab/>
      </w:r>
      <w:r w:rsidRPr="00013523">
        <w:t>podmiot</w:t>
      </w:r>
      <w:r>
        <w:t>u</w:t>
      </w:r>
      <w:r w:rsidRPr="00013523">
        <w:t xml:space="preserve"> systemu szkolnictwa wyższego i na</w:t>
      </w:r>
      <w:r>
        <w:t>uki wskazanego</w:t>
      </w:r>
      <w:r w:rsidRPr="00013523">
        <w:t xml:space="preserve"> w</w:t>
      </w:r>
      <w:r>
        <w:t> </w:t>
      </w:r>
      <w:r w:rsidRPr="00013523">
        <w:t>umowie,</w:t>
      </w:r>
      <w:r>
        <w:t xml:space="preserve"> który wydał dyplom doktorski w postaci elektronicznej.</w:t>
      </w:r>
    </w:p>
    <w:p w14:paraId="31F84A8A" w14:textId="62201746" w:rsidR="005F697E" w:rsidRPr="001371C0" w:rsidRDefault="00CA729D" w:rsidP="005F697E">
      <w:pPr>
        <w:pStyle w:val="ZZUSTzmianazmust"/>
      </w:pPr>
      <w:r>
        <w:t>8</w:t>
      </w:r>
      <w:r w:rsidR="005F697E" w:rsidRPr="001371C0">
        <w:t>. </w:t>
      </w:r>
      <w:r w:rsidR="002031AE">
        <w:t>Sporządzenie</w:t>
      </w:r>
      <w:r w:rsidR="005F697E" w:rsidRPr="001371C0">
        <w:t xml:space="preserve"> dyplomu doktorskiego albo dypl</w:t>
      </w:r>
      <w:r w:rsidR="005F697E">
        <w:t xml:space="preserve">omu habilitacyjnego </w:t>
      </w:r>
      <w:r w:rsidR="00B1272B">
        <w:t xml:space="preserve">oraz ich odpisów </w:t>
      </w:r>
      <w:r w:rsidR="005F697E" w:rsidRPr="001371C0">
        <w:t>w</w:t>
      </w:r>
      <w:r w:rsidR="00B1272B">
        <w:t xml:space="preserve"> </w:t>
      </w:r>
      <w:r w:rsidR="005F697E" w:rsidRPr="001371C0">
        <w:t xml:space="preserve">postaci papierowej jest możliwe wyłącznie po </w:t>
      </w:r>
      <w:r w:rsidR="005F697E">
        <w:t>wydaniu odpowiedni</w:t>
      </w:r>
      <w:r w:rsidR="00B1272B">
        <w:t>ego</w:t>
      </w:r>
      <w:r w:rsidR="005F697E">
        <w:t xml:space="preserve"> </w:t>
      </w:r>
      <w:r w:rsidR="00B1272B">
        <w:t xml:space="preserve">dokumentu </w:t>
      </w:r>
      <w:r w:rsidR="005F697E" w:rsidRPr="001371C0">
        <w:t>w postaci elektronicznej.</w:t>
      </w:r>
    </w:p>
    <w:p w14:paraId="4505C582" w14:textId="701AA243" w:rsidR="001371C0" w:rsidRPr="001371C0" w:rsidRDefault="00CA729D" w:rsidP="005F697E">
      <w:pPr>
        <w:pStyle w:val="ZZUSTzmianazmust"/>
      </w:pPr>
      <w:r>
        <w:t>9</w:t>
      </w:r>
      <w:r w:rsidR="001371C0" w:rsidRPr="001371C0">
        <w:t>. W przyp</w:t>
      </w:r>
      <w:r w:rsidR="00FF40E3">
        <w:t xml:space="preserve">adku wydania wspólnego </w:t>
      </w:r>
      <w:r w:rsidR="00CA3D7B">
        <w:t xml:space="preserve">dyplomu doktorskiego </w:t>
      </w:r>
      <w:r w:rsidR="00FF40E3">
        <w:t>po przeprowadzeniu postępowania w sprawie nadania stopnia doktora z</w:t>
      </w:r>
      <w:r w:rsidR="00CA3D7B">
        <w:t> </w:t>
      </w:r>
      <w:r w:rsidR="00FF40E3">
        <w:t>udziałem podmiotu zagranicznego</w:t>
      </w:r>
      <w:r w:rsidR="001371C0" w:rsidRPr="001371C0">
        <w:t xml:space="preserve"> przepisu ust. </w:t>
      </w:r>
      <w:r>
        <w:t>8</w:t>
      </w:r>
      <w:r w:rsidR="001371C0" w:rsidRPr="001371C0">
        <w:t xml:space="preserve"> nie stosuje się</w:t>
      </w:r>
      <w:r w:rsidR="009D2A0A">
        <w:t xml:space="preserve"> do dyplomu w postaci papierowej wydanego przez podmiot zagraniczny</w:t>
      </w:r>
      <w:r w:rsidR="005F697E">
        <w:t xml:space="preserve"> oraz do wspólnego dyplomu doktorskiego, o którym mowa w ust. </w:t>
      </w:r>
      <w:r>
        <w:t>4</w:t>
      </w:r>
      <w:r w:rsidR="005F697E">
        <w:t xml:space="preserve"> pkt 1</w:t>
      </w:r>
      <w:r w:rsidR="001371C0" w:rsidRPr="001371C0">
        <w:t>.</w:t>
      </w:r>
    </w:p>
    <w:p w14:paraId="73BAEBBA" w14:textId="31C67287" w:rsidR="001371C0" w:rsidRPr="001371C0" w:rsidRDefault="00CA729D" w:rsidP="00F217B0">
      <w:pPr>
        <w:pStyle w:val="ZZUSTzmianazmust"/>
      </w:pPr>
      <w:r>
        <w:t>10</w:t>
      </w:r>
      <w:r w:rsidR="001371C0" w:rsidRPr="001371C0">
        <w:t>. Dyplom</w:t>
      </w:r>
      <w:r w:rsidR="00DE14A3">
        <w:t>y</w:t>
      </w:r>
      <w:r w:rsidR="001371C0" w:rsidRPr="001371C0">
        <w:t xml:space="preserve"> doktorski</w:t>
      </w:r>
      <w:r w:rsidR="00DE14A3">
        <w:t>e</w:t>
      </w:r>
      <w:r w:rsidR="001371C0" w:rsidRPr="001371C0">
        <w:t xml:space="preserve"> </w:t>
      </w:r>
      <w:r w:rsidR="00DE14A3">
        <w:t>i</w:t>
      </w:r>
      <w:r w:rsidR="001371C0" w:rsidRPr="001371C0">
        <w:t xml:space="preserve"> dyplom</w:t>
      </w:r>
      <w:r w:rsidR="00DE14A3">
        <w:t>y</w:t>
      </w:r>
      <w:r w:rsidR="001371C0" w:rsidRPr="001371C0">
        <w:t xml:space="preserve"> habilitacyjn</w:t>
      </w:r>
      <w:r w:rsidR="00DE14A3">
        <w:t>e</w:t>
      </w:r>
      <w:r w:rsidR="001371C0" w:rsidRPr="001371C0">
        <w:t xml:space="preserve"> </w:t>
      </w:r>
      <w:r w:rsidR="00D11EF5">
        <w:t xml:space="preserve">oraz odpisy tych dokumentów </w:t>
      </w:r>
      <w:r w:rsidR="001371C0" w:rsidRPr="001371C0">
        <w:t xml:space="preserve">dla osób będących żołnierzami </w:t>
      </w:r>
      <w:r w:rsidR="00DB6DC8">
        <w:t xml:space="preserve">uczelnia wojskowa </w:t>
      </w:r>
      <w:r w:rsidR="001371C0" w:rsidRPr="001371C0">
        <w:t>wydaje wyłącznie w postaci papierowej.</w:t>
      </w:r>
      <w:r w:rsidR="006F18E0">
        <w:t>”</w:t>
      </w:r>
      <w:r w:rsidR="00D906D9">
        <w:t>;</w:t>
      </w:r>
      <w:r w:rsidR="006F18E0">
        <w:t>”</w:t>
      </w:r>
      <w:r w:rsidR="00D906D9">
        <w:t>,</w:t>
      </w:r>
    </w:p>
    <w:p w14:paraId="64F2225F" w14:textId="252464A9" w:rsidR="00F26EB0" w:rsidRDefault="002025A4" w:rsidP="00F26EB0">
      <w:pPr>
        <w:pStyle w:val="LITlitera"/>
      </w:pPr>
      <w:r>
        <w:t>d</w:t>
      </w:r>
      <w:r w:rsidR="00D906D9">
        <w:t>)</w:t>
      </w:r>
      <w:r w:rsidR="00D906D9">
        <w:tab/>
        <w:t>uchyla się pkt 6,</w:t>
      </w:r>
    </w:p>
    <w:p w14:paraId="381D949E" w14:textId="0036630B" w:rsidR="00C5065C" w:rsidRDefault="002025A4" w:rsidP="00F26EB0">
      <w:pPr>
        <w:pStyle w:val="LITlitera"/>
      </w:pPr>
      <w:r>
        <w:t>e</w:t>
      </w:r>
      <w:r w:rsidR="00C5065C">
        <w:t>)</w:t>
      </w:r>
      <w:r w:rsidR="00C5065C">
        <w:tab/>
        <w:t>pkt 11 otrzymuje brzmienie:</w:t>
      </w:r>
    </w:p>
    <w:p w14:paraId="61DB3FC6" w14:textId="17BC5818" w:rsidR="00C5065C" w:rsidRDefault="006F18E0" w:rsidP="00C5065C">
      <w:pPr>
        <w:pStyle w:val="ZLITPKTzmpktliter"/>
      </w:pPr>
      <w:r>
        <w:t>„</w:t>
      </w:r>
      <w:r w:rsidR="00C5065C">
        <w:t>11)</w:t>
      </w:r>
      <w:r w:rsidR="00C5065C">
        <w:tab/>
      </w:r>
      <w:r w:rsidR="00C5065C" w:rsidRPr="00C5065C">
        <w:t>po art. 347 dodaje się art. 347a w brzmieniu:</w:t>
      </w:r>
    </w:p>
    <w:p w14:paraId="332A689F" w14:textId="3CF49F0C" w:rsidR="00C5065C" w:rsidRPr="00C5065C" w:rsidRDefault="006F18E0" w:rsidP="00C5065C">
      <w:pPr>
        <w:pStyle w:val="ZZARTzmianazmart"/>
      </w:pPr>
      <w:r>
        <w:t>„</w:t>
      </w:r>
      <w:r w:rsidR="00C5065C" w:rsidRPr="00C5065C">
        <w:t>Art. 347a. 1. Repozytorium dyplomów elektronicznych służy do:</w:t>
      </w:r>
    </w:p>
    <w:p w14:paraId="7CFC5F7E" w14:textId="0F866E72" w:rsidR="00C5065C" w:rsidRPr="00C5065C" w:rsidRDefault="00C5065C" w:rsidP="00C5065C">
      <w:pPr>
        <w:pStyle w:val="ZZPKTzmianazmpkt"/>
      </w:pPr>
      <w:r>
        <w:t>1)</w:t>
      </w:r>
      <w:r>
        <w:tab/>
      </w:r>
      <w:r w:rsidRPr="00C5065C">
        <w:t>obsługi procesu wydawania w postaci elektronicznej dyplomów ukończenia studiów wraz z</w:t>
      </w:r>
      <w:r>
        <w:t xml:space="preserve"> </w:t>
      </w:r>
      <w:r w:rsidRPr="00C5065C">
        <w:t>suplement</w:t>
      </w:r>
      <w:r w:rsidR="00D92F27">
        <w:t>a</w:t>
      </w:r>
      <w:r w:rsidRPr="00C5065C">
        <w:t>m</w:t>
      </w:r>
      <w:r w:rsidR="00D92F27">
        <w:t>i</w:t>
      </w:r>
      <w:r w:rsidRPr="00C5065C">
        <w:t xml:space="preserve"> </w:t>
      </w:r>
      <w:r w:rsidR="00D52519">
        <w:t xml:space="preserve">do dyplomów </w:t>
      </w:r>
      <w:r w:rsidRPr="00C5065C">
        <w:t xml:space="preserve">oraz </w:t>
      </w:r>
      <w:r w:rsidRPr="00C5065C">
        <w:lastRenderedPageBreak/>
        <w:t xml:space="preserve">dyplomów doktorskich i </w:t>
      </w:r>
      <w:r>
        <w:t xml:space="preserve">dyplomów </w:t>
      </w:r>
      <w:r w:rsidRPr="00C5065C">
        <w:t>habilitacyjnych, a także odpisów tych dokumentów</w:t>
      </w:r>
      <w:r w:rsidR="00D52519">
        <w:t xml:space="preserve"> </w:t>
      </w:r>
      <w:r w:rsidR="007F674B">
        <w:t>w językach obcych</w:t>
      </w:r>
      <w:r w:rsidRPr="00C5065C">
        <w:t>;</w:t>
      </w:r>
    </w:p>
    <w:p w14:paraId="647F0974" w14:textId="3347D226" w:rsidR="004C0FFB" w:rsidRDefault="00C5065C" w:rsidP="00AD40B8">
      <w:pPr>
        <w:pStyle w:val="ZZPKTzmianazmpkt"/>
      </w:pPr>
      <w:r>
        <w:t>2)</w:t>
      </w:r>
      <w:r>
        <w:tab/>
      </w:r>
      <w:r w:rsidR="007F674B">
        <w:t>gromadzenia,</w:t>
      </w:r>
      <w:r w:rsidRPr="00C5065C">
        <w:t xml:space="preserve"> udostępniania </w:t>
      </w:r>
      <w:r w:rsidR="00C84780">
        <w:t>i</w:t>
      </w:r>
      <w:r w:rsidR="007F674B">
        <w:t xml:space="preserve"> weryfikacji autentyczności </w:t>
      </w:r>
      <w:r w:rsidRPr="00C5065C">
        <w:t>dyplomów ukończenia studiów wraz z suplement</w:t>
      </w:r>
      <w:r w:rsidR="00D92F27">
        <w:t>a</w:t>
      </w:r>
      <w:r w:rsidRPr="00C5065C">
        <w:t>m</w:t>
      </w:r>
      <w:r w:rsidR="00D92F27">
        <w:t>i</w:t>
      </w:r>
      <w:r w:rsidRPr="00C5065C">
        <w:t xml:space="preserve"> </w:t>
      </w:r>
      <w:r w:rsidR="007F674B">
        <w:t xml:space="preserve">do dyplomów </w:t>
      </w:r>
      <w:r w:rsidRPr="00C5065C">
        <w:t xml:space="preserve">oraz dyplomów doktorskich i </w:t>
      </w:r>
      <w:r>
        <w:t xml:space="preserve">dyplomów </w:t>
      </w:r>
      <w:r w:rsidRPr="00C5065C">
        <w:t>habilitacyjnych</w:t>
      </w:r>
      <w:r>
        <w:t xml:space="preserve">, </w:t>
      </w:r>
      <w:r w:rsidRPr="00C5065C">
        <w:t>a także odpisów tych dokumentów</w:t>
      </w:r>
      <w:r w:rsidR="00D92395" w:rsidRPr="00D92395">
        <w:t xml:space="preserve"> </w:t>
      </w:r>
      <w:r w:rsidR="007F674B">
        <w:t>w</w:t>
      </w:r>
      <w:r w:rsidR="00C84780">
        <w:t xml:space="preserve"> </w:t>
      </w:r>
      <w:r w:rsidR="007F674B">
        <w:t>językach obcych</w:t>
      </w:r>
      <w:r w:rsidR="00C84780">
        <w:t>,</w:t>
      </w:r>
      <w:r w:rsidR="00C84780" w:rsidRPr="00C84780">
        <w:t xml:space="preserve"> objętych obowiązkiem rejestracji w repozyto</w:t>
      </w:r>
      <w:r w:rsidR="00C84780">
        <w:t>rium</w:t>
      </w:r>
      <w:r w:rsidR="00DE14A3">
        <w:t>,</w:t>
      </w:r>
      <w:r w:rsidR="00F304F2" w:rsidRPr="00F304F2">
        <w:t xml:space="preserve"> w sposób zapewniający integralność i autentyczność </w:t>
      </w:r>
      <w:r w:rsidR="00DE14A3">
        <w:t xml:space="preserve">tych </w:t>
      </w:r>
      <w:r w:rsidR="00F304F2" w:rsidRPr="00F304F2">
        <w:t>dokumentów</w:t>
      </w:r>
      <w:r w:rsidR="004C0FFB">
        <w:t>;</w:t>
      </w:r>
    </w:p>
    <w:p w14:paraId="07A18F1F" w14:textId="3C6871AF" w:rsidR="00C5065C" w:rsidRPr="00C5065C" w:rsidRDefault="004C0FFB" w:rsidP="00AD40B8">
      <w:pPr>
        <w:pStyle w:val="ZZPKTzmianazmpkt"/>
      </w:pPr>
      <w:r>
        <w:t>3)</w:t>
      </w:r>
      <w:r>
        <w:tab/>
      </w:r>
      <w:r w:rsidR="00215E3D" w:rsidRPr="00215E3D">
        <w:t>uwierzytelniania dyplomów ukończenia studiów, suplementów do dyplomów, dyplomów doktorskich i dyplomów habilitacyjnych oraz odpisów tych dokumentów w językach obcych, wydanych w postaci elektronicznej</w:t>
      </w:r>
      <w:bookmarkStart w:id="0" w:name="_Hlk207277947"/>
      <w:r w:rsidR="00AD40B8">
        <w:t>.</w:t>
      </w:r>
    </w:p>
    <w:bookmarkEnd w:id="0"/>
    <w:p w14:paraId="5BFC4BBC" w14:textId="4C27330D" w:rsidR="00C5065C" w:rsidRPr="00C5065C" w:rsidRDefault="00C5065C" w:rsidP="009727E0">
      <w:pPr>
        <w:pStyle w:val="ZZUSTzmianazmust"/>
      </w:pPr>
      <w:r w:rsidRPr="00C5065C">
        <w:t>2. </w:t>
      </w:r>
      <w:r w:rsidR="003C605B">
        <w:t>W r</w:t>
      </w:r>
      <w:r w:rsidRPr="00C5065C">
        <w:t xml:space="preserve">epozytorium dyplomów elektronicznych </w:t>
      </w:r>
      <w:r w:rsidR="003C605B">
        <w:t>są gromadzone</w:t>
      </w:r>
      <w:r w:rsidRPr="00C5065C">
        <w:t>:</w:t>
      </w:r>
    </w:p>
    <w:p w14:paraId="78F26354" w14:textId="1B29068E" w:rsidR="00C5065C" w:rsidRPr="00C5065C" w:rsidRDefault="009727E0" w:rsidP="009727E0">
      <w:pPr>
        <w:pStyle w:val="ZZPKTzmianazmpkt"/>
      </w:pPr>
      <w:r>
        <w:t>1)</w:t>
      </w:r>
      <w:r>
        <w:tab/>
      </w:r>
      <w:r w:rsidR="00944037">
        <w:t>dyplom</w:t>
      </w:r>
      <w:r w:rsidR="003C605B">
        <w:t>y</w:t>
      </w:r>
      <w:r w:rsidR="00944037">
        <w:t xml:space="preserve"> ukońc</w:t>
      </w:r>
      <w:r w:rsidR="003C605B">
        <w:t xml:space="preserve">zenia studiów </w:t>
      </w:r>
      <w:r w:rsidR="00944037">
        <w:t>i</w:t>
      </w:r>
      <w:r w:rsidR="006236FF">
        <w:t xml:space="preserve"> ich </w:t>
      </w:r>
      <w:r w:rsidR="00944037">
        <w:t>odpis</w:t>
      </w:r>
      <w:r w:rsidR="006236FF">
        <w:t>y</w:t>
      </w:r>
      <w:r w:rsidR="00944037">
        <w:t xml:space="preserve"> w ję</w:t>
      </w:r>
      <w:r w:rsidR="003C605B">
        <w:t xml:space="preserve">zykach obcych </w:t>
      </w:r>
      <w:r w:rsidR="006236FF">
        <w:t xml:space="preserve">oraz suplementy do dyplomów i ich odpisy w języku angielskim, </w:t>
      </w:r>
      <w:r w:rsidR="003C605B">
        <w:t>wydan</w:t>
      </w:r>
      <w:r w:rsidR="00DE14A3">
        <w:t>e</w:t>
      </w:r>
      <w:r w:rsidR="003C605B">
        <w:t xml:space="preserve"> na podstawie art. 77 ust.</w:t>
      </w:r>
      <w:r w:rsidR="003C0E0B">
        <w:t xml:space="preserve"> </w:t>
      </w:r>
      <w:r w:rsidR="003C605B">
        <w:t>2</w:t>
      </w:r>
      <w:r w:rsidR="003C0E0B">
        <w:t>–</w:t>
      </w:r>
      <w:r w:rsidR="006236FF">
        <w:t>2b, a także</w:t>
      </w:r>
      <w:r w:rsidR="003C605B">
        <w:t xml:space="preserve"> </w:t>
      </w:r>
      <w:r w:rsidR="00C5065C" w:rsidRPr="00C5065C">
        <w:t>numer</w:t>
      </w:r>
      <w:r w:rsidR="00E81F31">
        <w:t>y</w:t>
      </w:r>
      <w:r w:rsidR="00C5065C" w:rsidRPr="00C5065C">
        <w:t xml:space="preserve"> PESEL os</w:t>
      </w:r>
      <w:r w:rsidR="00E81F31">
        <w:t>ób</w:t>
      </w:r>
      <w:r w:rsidR="00C5065C" w:rsidRPr="00C5065C">
        <w:t>, któr</w:t>
      </w:r>
      <w:r w:rsidR="00E81F31">
        <w:t>e</w:t>
      </w:r>
      <w:r w:rsidR="00C5065C" w:rsidRPr="00C5065C">
        <w:t xml:space="preserve"> ukończył</w:t>
      </w:r>
      <w:r w:rsidR="00E81F31">
        <w:t>y</w:t>
      </w:r>
      <w:r w:rsidR="00C5065C" w:rsidRPr="00C5065C">
        <w:t xml:space="preserve"> stud</w:t>
      </w:r>
      <w:r w:rsidR="008A6321">
        <w:t xml:space="preserve">ia, </w:t>
      </w:r>
      <w:r w:rsidR="0016557C">
        <w:t>a</w:t>
      </w:r>
      <w:r w:rsidR="003C605B">
        <w:t xml:space="preserve"> </w:t>
      </w:r>
      <w:r w:rsidR="0016557C">
        <w:t>w</w:t>
      </w:r>
      <w:r w:rsidR="003C605B">
        <w:t xml:space="preserve"> </w:t>
      </w:r>
      <w:r w:rsidR="0016557C">
        <w:t xml:space="preserve">przypadku braku </w:t>
      </w:r>
      <w:r w:rsidR="00E81F31">
        <w:t xml:space="preserve">tych numerów </w:t>
      </w:r>
      <w:r w:rsidR="0016557C">
        <w:t xml:space="preserve">– </w:t>
      </w:r>
      <w:r w:rsidR="008A6321">
        <w:t>numer</w:t>
      </w:r>
      <w:r w:rsidR="00E81F31">
        <w:t>y</w:t>
      </w:r>
      <w:r w:rsidR="008A6321">
        <w:t xml:space="preserve"> dokument</w:t>
      </w:r>
      <w:r w:rsidR="00E81F31">
        <w:t>ów</w:t>
      </w:r>
      <w:r w:rsidR="008A6321">
        <w:t xml:space="preserve"> tożsamości</w:t>
      </w:r>
      <w:r w:rsidR="005B5997">
        <w:t xml:space="preserve"> </w:t>
      </w:r>
      <w:r w:rsidR="00E81F31">
        <w:t xml:space="preserve">tych osób </w:t>
      </w:r>
      <w:r w:rsidR="005B5997">
        <w:t>oraz nazw</w:t>
      </w:r>
      <w:r w:rsidR="00E81F31">
        <w:t>y</w:t>
      </w:r>
      <w:r w:rsidR="005B5997">
        <w:t xml:space="preserve"> państw, które </w:t>
      </w:r>
      <w:r w:rsidR="00E81F31">
        <w:t>je</w:t>
      </w:r>
      <w:r w:rsidR="005B5997">
        <w:t xml:space="preserve"> wydał</w:t>
      </w:r>
      <w:r w:rsidR="00E81F31">
        <w:t>y;</w:t>
      </w:r>
    </w:p>
    <w:p w14:paraId="18B9BE0A" w14:textId="0FED3F78" w:rsidR="003C605B" w:rsidRDefault="009727E0" w:rsidP="0016557C">
      <w:pPr>
        <w:pStyle w:val="ZZPKTzmianazmpkt"/>
      </w:pPr>
      <w:r>
        <w:t>2)</w:t>
      </w:r>
      <w:r>
        <w:tab/>
      </w:r>
      <w:r w:rsidR="0016557C">
        <w:t>dyplom</w:t>
      </w:r>
      <w:r w:rsidR="00E81F31">
        <w:t>y</w:t>
      </w:r>
      <w:r w:rsidR="0016557C">
        <w:t xml:space="preserve"> doktorski</w:t>
      </w:r>
      <w:r w:rsidR="00E81F31">
        <w:t>e</w:t>
      </w:r>
      <w:r w:rsidR="0016557C">
        <w:t xml:space="preserve"> </w:t>
      </w:r>
      <w:r w:rsidR="00E81F31">
        <w:t>wraz z ich</w:t>
      </w:r>
      <w:r w:rsidR="003C605B">
        <w:t xml:space="preserve"> odpisami w językach obcych wydan</w:t>
      </w:r>
      <w:r w:rsidR="00DE14A3">
        <w:t>e</w:t>
      </w:r>
      <w:r w:rsidR="003C605B">
        <w:t xml:space="preserve"> na podstawie art.</w:t>
      </w:r>
      <w:r w:rsidR="00E81F31">
        <w:t xml:space="preserve"> 179 ust. 1 </w:t>
      </w:r>
      <w:r w:rsidR="00DE14A3">
        <w:t xml:space="preserve">i 2 </w:t>
      </w:r>
      <w:r w:rsidR="00E81F31" w:rsidRPr="00E81F31">
        <w:t>oraz numery PESEL osób, które</w:t>
      </w:r>
      <w:r w:rsidR="00E81F31">
        <w:t xml:space="preserve"> uzyskały stopień doktora</w:t>
      </w:r>
      <w:r w:rsidR="00E81F31" w:rsidRPr="00E81F31">
        <w:t xml:space="preserve">, a w przypadku braku </w:t>
      </w:r>
      <w:r w:rsidR="00E81F31">
        <w:t xml:space="preserve">tych numerów </w:t>
      </w:r>
      <w:r w:rsidR="00E81F31" w:rsidRPr="00E81F31">
        <w:t>– numery dokumentów tożsamości tych osób oraz nazwy państw, które je wydały</w:t>
      </w:r>
      <w:r w:rsidR="00E81F31">
        <w:t>;</w:t>
      </w:r>
    </w:p>
    <w:p w14:paraId="0978448B" w14:textId="77777777" w:rsidR="00463DE4" w:rsidRDefault="00E81F31" w:rsidP="0016557C">
      <w:pPr>
        <w:pStyle w:val="ZZPKTzmianazmpkt"/>
      </w:pPr>
      <w:r>
        <w:t>3)</w:t>
      </w:r>
      <w:r>
        <w:tab/>
        <w:t>dyplom</w:t>
      </w:r>
      <w:r w:rsidR="00647982">
        <w:t>y</w:t>
      </w:r>
      <w:r>
        <w:t xml:space="preserve"> habilitacyjne</w:t>
      </w:r>
      <w:r w:rsidR="003C605B" w:rsidRPr="003C605B">
        <w:t xml:space="preserve"> </w:t>
      </w:r>
      <w:r w:rsidRPr="00E81F31">
        <w:t>wraz z ich odpisami w językach obcych wydan</w:t>
      </w:r>
      <w:r w:rsidR="00DE14A3">
        <w:t>e</w:t>
      </w:r>
      <w:r w:rsidRPr="00E81F31">
        <w:t xml:space="preserve"> na podstawie art. 179 ust. 1 </w:t>
      </w:r>
      <w:r w:rsidR="00DE14A3">
        <w:t xml:space="preserve">i 2 </w:t>
      </w:r>
      <w:r w:rsidRPr="00E81F31">
        <w:t xml:space="preserve">oraz numery PESEL osób, </w:t>
      </w:r>
      <w:r>
        <w:t>które uzyskały</w:t>
      </w:r>
      <w:r w:rsidR="003C605B">
        <w:t xml:space="preserve"> stopień doktora habilitowanego</w:t>
      </w:r>
      <w:r>
        <w:t>,</w:t>
      </w:r>
      <w:r w:rsidR="003C605B" w:rsidRPr="00C5065C" w:rsidDel="0016557C">
        <w:t xml:space="preserve"> </w:t>
      </w:r>
      <w:r w:rsidRPr="00E81F31">
        <w:t>a w przypadku braku tych numerów – numery dokumentów tożsamości tych osób oraz nazwy państw, które je wydały</w:t>
      </w:r>
      <w:r w:rsidR="00463DE4">
        <w:t>;</w:t>
      </w:r>
    </w:p>
    <w:p w14:paraId="52163E59" w14:textId="43795A25" w:rsidR="00463DE4" w:rsidRPr="00463DE4" w:rsidRDefault="00463DE4" w:rsidP="00463DE4">
      <w:pPr>
        <w:pStyle w:val="ZZPKTzmianazmpkt"/>
      </w:pPr>
      <w:r>
        <w:t>4)</w:t>
      </w:r>
      <w:r>
        <w:tab/>
        <w:t>informacje</w:t>
      </w:r>
      <w:r w:rsidRPr="00463DE4">
        <w:t xml:space="preserve"> o:</w:t>
      </w:r>
    </w:p>
    <w:p w14:paraId="3A62B75F" w14:textId="6DC92D2E" w:rsidR="00463DE4" w:rsidRPr="00463DE4" w:rsidRDefault="00463DE4" w:rsidP="00463DE4">
      <w:pPr>
        <w:pStyle w:val="ZZLITwPKTzmianazmlitwpkt"/>
      </w:pPr>
      <w:r>
        <w:t>a</w:t>
      </w:r>
      <w:r w:rsidRPr="00463DE4">
        <w:t>)</w:t>
      </w:r>
      <w:r w:rsidRPr="00463DE4">
        <w:tab/>
        <w:t>wymianie dyplomu ukończenia studiów, suplementu do dyplomu, dyplomu doktorskiego, dyplomu habilitacyjnego albo odpisu któregoś z tych dokumentów w języku obcym</w:t>
      </w:r>
      <w:r>
        <w:t>,</w:t>
      </w:r>
    </w:p>
    <w:p w14:paraId="390EAFAC" w14:textId="5F3AE5A4" w:rsidR="00463DE4" w:rsidRPr="00463DE4" w:rsidRDefault="00463DE4" w:rsidP="008C2954">
      <w:pPr>
        <w:pStyle w:val="ZZLITwPKTzmianazmlitwpkt"/>
      </w:pPr>
      <w:r>
        <w:lastRenderedPageBreak/>
        <w:t>b</w:t>
      </w:r>
      <w:r w:rsidRPr="00463DE4">
        <w:t>)</w:t>
      </w:r>
      <w:r w:rsidRPr="00463DE4">
        <w:tab/>
        <w:t>stwierdzeniu nieważności dyplomu ukończenia studiów</w:t>
      </w:r>
      <w:r w:rsidR="008C2954">
        <w:t xml:space="preserve"> albo</w:t>
      </w:r>
      <w:r w:rsidRPr="00463DE4">
        <w:t xml:space="preserve"> decyzji o nadaniu stopnia</w:t>
      </w:r>
      <w:r>
        <w:t>,</w:t>
      </w:r>
    </w:p>
    <w:p w14:paraId="25BEEDED" w14:textId="3CFE4DD2" w:rsidR="00463DE4" w:rsidRDefault="008C2954" w:rsidP="00463DE4">
      <w:pPr>
        <w:pStyle w:val="ZZLITwPKTzmianazmlitwpkt"/>
      </w:pPr>
      <w:r>
        <w:t>c</w:t>
      </w:r>
      <w:r w:rsidR="00463DE4" w:rsidRPr="00463DE4">
        <w:t>)</w:t>
      </w:r>
      <w:r w:rsidR="00463DE4" w:rsidRPr="00463DE4">
        <w:tab/>
        <w:t>uchyleniu decyzji o nadaniu tytułu zawodowego albo stopnia</w:t>
      </w:r>
    </w:p>
    <w:p w14:paraId="334948DE" w14:textId="3E0BCDC4" w:rsidR="00C5065C" w:rsidRPr="00C5065C" w:rsidRDefault="00463DE4" w:rsidP="00463DE4">
      <w:pPr>
        <w:pStyle w:val="ZZCZWSPLITwPKTzmianazmczciwsplitwpkt"/>
      </w:pPr>
      <w:r>
        <w:t>– jeżeli dotyczą dokumentów zarejestrowanych w repozytorium</w:t>
      </w:r>
      <w:r w:rsidR="00C5065C" w:rsidRPr="00C5065C">
        <w:t>.</w:t>
      </w:r>
    </w:p>
    <w:p w14:paraId="5773453F" w14:textId="226EDC59" w:rsidR="00315949" w:rsidRDefault="00C5065C" w:rsidP="001B4930">
      <w:pPr>
        <w:pStyle w:val="ZZUSTzmianazmust"/>
      </w:pPr>
      <w:r w:rsidRPr="00C5065C">
        <w:t>3. </w:t>
      </w:r>
      <w:r w:rsidR="0016557C">
        <w:t>Uczelnia</w:t>
      </w:r>
      <w:r w:rsidRPr="00C5065C">
        <w:t xml:space="preserve"> wydaje dyplom ukończenia studiów </w:t>
      </w:r>
      <w:r w:rsidR="006236FF">
        <w:t>i jego odpisy w językach obcych</w:t>
      </w:r>
      <w:r w:rsidRPr="00C5065C">
        <w:t xml:space="preserve"> </w:t>
      </w:r>
      <w:r w:rsidR="006236FF">
        <w:t>oraz</w:t>
      </w:r>
      <w:r w:rsidRPr="00C5065C">
        <w:t xml:space="preserve"> suplement</w:t>
      </w:r>
      <w:r w:rsidR="00165F0E">
        <w:t xml:space="preserve"> do dyplomu</w:t>
      </w:r>
      <w:r w:rsidR="00315949" w:rsidRPr="00315949">
        <w:t xml:space="preserve"> </w:t>
      </w:r>
      <w:r w:rsidR="006236FF">
        <w:t>i jego odpis w języku angielskim</w:t>
      </w:r>
      <w:r w:rsidRPr="00C5065C">
        <w:t>, w postaci elektronicznej</w:t>
      </w:r>
      <w:r w:rsidR="00315949">
        <w:t>:</w:t>
      </w:r>
    </w:p>
    <w:p w14:paraId="06B894EA" w14:textId="6634DA41" w:rsidR="00315949" w:rsidRDefault="00315949" w:rsidP="00E23C00">
      <w:pPr>
        <w:pStyle w:val="ZZPKTzmianazmpkt"/>
      </w:pPr>
      <w:r>
        <w:t>1)</w:t>
      </w:r>
      <w:r>
        <w:tab/>
      </w:r>
      <w:r w:rsidR="00C5065C" w:rsidRPr="00C5065C">
        <w:t>za pomocą narzędzi udostępnionych w</w:t>
      </w:r>
      <w:r>
        <w:t xml:space="preserve"> </w:t>
      </w:r>
      <w:r w:rsidR="00C5065C" w:rsidRPr="00C5065C">
        <w:t>repozytorium dyplomów elektronicz</w:t>
      </w:r>
      <w:r w:rsidR="00F654DC">
        <w:t>nych</w:t>
      </w:r>
      <w:r>
        <w:t xml:space="preserve">; </w:t>
      </w:r>
    </w:p>
    <w:p w14:paraId="365991B6" w14:textId="1208015A" w:rsidR="009A1BAC" w:rsidRDefault="00315949" w:rsidP="00E23C00">
      <w:pPr>
        <w:pStyle w:val="ZZPKTzmianazmpkt"/>
      </w:pPr>
      <w:r>
        <w:t>2)</w:t>
      </w:r>
      <w:r>
        <w:tab/>
        <w:t>po wprowadzeniu</w:t>
      </w:r>
      <w:r w:rsidR="009A1BAC">
        <w:t>:</w:t>
      </w:r>
    </w:p>
    <w:p w14:paraId="011545D8" w14:textId="508D42D8" w:rsidR="004A77B9" w:rsidRDefault="00DA45D6" w:rsidP="00803B44">
      <w:pPr>
        <w:pStyle w:val="ZZLITwPKTzmianazmlitwpkt"/>
      </w:pPr>
      <w:r>
        <w:t>a</w:t>
      </w:r>
      <w:r w:rsidR="009A1BAC">
        <w:t>)</w:t>
      </w:r>
      <w:r w:rsidR="009A1BAC">
        <w:tab/>
      </w:r>
      <w:r>
        <w:t>danych</w:t>
      </w:r>
      <w:r w:rsidRPr="00803B44">
        <w:t xml:space="preserve"> </w:t>
      </w:r>
      <w:r w:rsidR="00803B44" w:rsidRPr="00803B44">
        <w:t>stanowiących niezbędne elementy dyplomu ukończenia studiów i</w:t>
      </w:r>
      <w:r>
        <w:t xml:space="preserve"> </w:t>
      </w:r>
      <w:r w:rsidR="00803B44" w:rsidRPr="00803B44">
        <w:t>danych wskazanych we wzorze suplementu do dyplomu</w:t>
      </w:r>
      <w:r w:rsidR="00803B44">
        <w:t>,</w:t>
      </w:r>
      <w:r w:rsidR="00803B44" w:rsidRPr="00803B44" w:rsidDel="009A1BAC">
        <w:t xml:space="preserve"> </w:t>
      </w:r>
      <w:r w:rsidR="00803B44" w:rsidRPr="00803B44">
        <w:t>określonych w przepisach wydanych na podstawie art.</w:t>
      </w:r>
      <w:r>
        <w:t> </w:t>
      </w:r>
      <w:r w:rsidR="00803B44" w:rsidRPr="00803B44">
        <w:t>81</w:t>
      </w:r>
      <w:r w:rsidR="00144244">
        <w:t xml:space="preserve"> pkt 9</w:t>
      </w:r>
      <w:r w:rsidR="00355619">
        <w:t xml:space="preserve"> i 10</w:t>
      </w:r>
      <w:r w:rsidR="00803B44">
        <w:t>,</w:t>
      </w:r>
    </w:p>
    <w:p w14:paraId="78B34C45" w14:textId="74A5B882" w:rsidR="004A77B9" w:rsidRDefault="00C43D93" w:rsidP="004A77B9">
      <w:pPr>
        <w:pStyle w:val="ZZLITwPKTzmianazmlitwpkt"/>
      </w:pPr>
      <w:r>
        <w:t>b</w:t>
      </w:r>
      <w:r w:rsidR="004A77B9">
        <w:t>)</w:t>
      </w:r>
      <w:r w:rsidR="004A77B9">
        <w:tab/>
      </w:r>
      <w:r w:rsidR="00A22D7F">
        <w:t>numeru PESEL absolwenta</w:t>
      </w:r>
      <w:r w:rsidR="00A22D7F" w:rsidRPr="00A22D7F">
        <w:t>, a w przypadku bra</w:t>
      </w:r>
      <w:r w:rsidR="00A22D7F">
        <w:t>ku tego numeru – numeru dokumentu tożsamości</w:t>
      </w:r>
      <w:r w:rsidR="00A22D7F" w:rsidRPr="00A22D7F">
        <w:t xml:space="preserve"> oraz nazwy państw</w:t>
      </w:r>
      <w:r w:rsidR="00A22D7F">
        <w:t>a, które go wydało</w:t>
      </w:r>
      <w:r w:rsidR="004A77B9">
        <w:t>,</w:t>
      </w:r>
    </w:p>
    <w:p w14:paraId="1D7D4DE8" w14:textId="3436E7AA" w:rsidR="00C5065C" w:rsidRDefault="00C43D93" w:rsidP="004A77B9">
      <w:pPr>
        <w:pStyle w:val="ZZLITwPKTzmianazmlitwpkt"/>
      </w:pPr>
      <w:r>
        <w:t>c</w:t>
      </w:r>
      <w:r w:rsidR="004A77B9">
        <w:t>)</w:t>
      </w:r>
      <w:r w:rsidR="004A77B9">
        <w:tab/>
      </w:r>
      <w:r w:rsidR="00A22D7F">
        <w:t>danych umożliwiających</w:t>
      </w:r>
      <w:r w:rsidR="001F5D1B">
        <w:t xml:space="preserve"> weryfikację spójności informacji</w:t>
      </w:r>
      <w:r w:rsidR="00A22D7F">
        <w:t xml:space="preserve"> zawartych w dyplomie ukończenia studiów i suplemencie do dyplomu</w:t>
      </w:r>
      <w:r w:rsidR="00A22D7F" w:rsidRPr="00A22D7F">
        <w:t xml:space="preserve"> z </w:t>
      </w:r>
      <w:r w:rsidR="00A22D7F">
        <w:t>danymi zawartymi w bazach danych Systemu</w:t>
      </w:r>
      <w:r w:rsidR="00A22D7F" w:rsidRPr="00A22D7F">
        <w:t xml:space="preserve"> POL-on, o któr</w:t>
      </w:r>
      <w:r w:rsidR="00A22D7F">
        <w:t>ych mowa w art. 342 ust. 3 pkt 2, 4, 5 i 7</w:t>
      </w:r>
      <w:r w:rsidR="00A22D7F" w:rsidRPr="00A22D7F">
        <w:t>, w</w:t>
      </w:r>
      <w:r w:rsidR="00A22D7F">
        <w:t> szczególności identyfikatorów technicznych niezbędnych do do</w:t>
      </w:r>
      <w:r w:rsidR="00A22D7F" w:rsidRPr="00A22D7F">
        <w:t>ko</w:t>
      </w:r>
      <w:r w:rsidR="001F5D1B">
        <w:t>nania tej weryfikacji</w:t>
      </w:r>
      <w:r w:rsidR="00C5065C" w:rsidRPr="00C5065C">
        <w:t>.</w:t>
      </w:r>
    </w:p>
    <w:p w14:paraId="67D4D796" w14:textId="5A45FD8D" w:rsidR="00C43D93" w:rsidRDefault="00C43D93" w:rsidP="00C43D93">
      <w:pPr>
        <w:pStyle w:val="ZZUSTzmianazmust"/>
      </w:pPr>
      <w:r>
        <w:t>4. Uczelnia może wprowadzić do dyplomu ukończenia studiów w postaci elektronicznej dodatkowe elementy.</w:t>
      </w:r>
    </w:p>
    <w:p w14:paraId="1B63C34A" w14:textId="255B1291" w:rsidR="003D38A7" w:rsidRDefault="00C43D93" w:rsidP="001B4930">
      <w:pPr>
        <w:pStyle w:val="ZZUSTzmianazmust"/>
      </w:pPr>
      <w:r>
        <w:t>5</w:t>
      </w:r>
      <w:r w:rsidR="00F654DC">
        <w:t>. </w:t>
      </w:r>
      <w:r w:rsidR="00F11708">
        <w:t>Podmiot systemu szkolnictwa wyższego i nauki</w:t>
      </w:r>
      <w:r w:rsidR="00F654DC">
        <w:t xml:space="preserve"> wydaj</w:t>
      </w:r>
      <w:r w:rsidR="00F11708">
        <w:t>e</w:t>
      </w:r>
      <w:r w:rsidR="00C5065C" w:rsidRPr="00F654DC">
        <w:t xml:space="preserve"> </w:t>
      </w:r>
      <w:r w:rsidR="00165F0E">
        <w:t xml:space="preserve">dyplom </w:t>
      </w:r>
      <w:r w:rsidR="00F654DC">
        <w:t>doktorski i</w:t>
      </w:r>
      <w:r w:rsidR="00C5065C" w:rsidRPr="00F654DC">
        <w:t xml:space="preserve"> dyplom habilitacyjny</w:t>
      </w:r>
      <w:r w:rsidR="00315949" w:rsidRPr="00315949">
        <w:t xml:space="preserve"> oraz odpisy tych dokumentów w</w:t>
      </w:r>
      <w:r w:rsidR="00315949">
        <w:t xml:space="preserve"> </w:t>
      </w:r>
      <w:r w:rsidR="00315949" w:rsidRPr="00315949">
        <w:t>językach obcych</w:t>
      </w:r>
      <w:r w:rsidR="00315949">
        <w:t>,</w:t>
      </w:r>
      <w:r w:rsidR="00C5065C" w:rsidRPr="00F654DC">
        <w:t xml:space="preserve"> w postaci elektronicznej</w:t>
      </w:r>
      <w:r w:rsidR="003D38A7">
        <w:t>:</w:t>
      </w:r>
    </w:p>
    <w:p w14:paraId="1F93A86F" w14:textId="2FA71EA8" w:rsidR="003D38A7" w:rsidRDefault="003D38A7" w:rsidP="00E23C00">
      <w:pPr>
        <w:pStyle w:val="ZZPKTzmianazmpkt"/>
      </w:pPr>
      <w:r>
        <w:t>1)</w:t>
      </w:r>
      <w:r>
        <w:tab/>
      </w:r>
      <w:r w:rsidR="00C5065C" w:rsidRPr="00F654DC">
        <w:t>za pomocą narzędzi udostępnionych w</w:t>
      </w:r>
      <w:r w:rsidR="00657C14">
        <w:t xml:space="preserve"> </w:t>
      </w:r>
      <w:r w:rsidR="00C5065C" w:rsidRPr="00F654DC">
        <w:t>repozytorium dyplomów elektronicznych</w:t>
      </w:r>
      <w:r>
        <w:t>;</w:t>
      </w:r>
    </w:p>
    <w:p w14:paraId="4FD80DB3" w14:textId="1645315B" w:rsidR="00803B44" w:rsidRDefault="00315949" w:rsidP="00E23C00">
      <w:pPr>
        <w:pStyle w:val="ZZPKTzmianazmpkt"/>
      </w:pPr>
      <w:r w:rsidRPr="003D38A7">
        <w:t>2)</w:t>
      </w:r>
      <w:r w:rsidRPr="003D38A7">
        <w:tab/>
        <w:t>po wprowadzeniu</w:t>
      </w:r>
      <w:r w:rsidR="00803B44">
        <w:t>:</w:t>
      </w:r>
    </w:p>
    <w:p w14:paraId="2786EFFD" w14:textId="564A27AB" w:rsidR="00DA45D6" w:rsidRDefault="00DA45D6" w:rsidP="00803B44">
      <w:pPr>
        <w:pStyle w:val="ZZLITwPKTzmianazmlitwpkt"/>
      </w:pPr>
      <w:r>
        <w:lastRenderedPageBreak/>
        <w:t>a</w:t>
      </w:r>
      <w:r w:rsidR="009A1BAC" w:rsidRPr="00803B44">
        <w:t>)</w:t>
      </w:r>
      <w:r w:rsidR="009A1BAC" w:rsidRPr="00803B44">
        <w:tab/>
      </w:r>
      <w:r w:rsidRPr="003D38A7">
        <w:t>danych</w:t>
      </w:r>
      <w:r w:rsidRPr="00803B44">
        <w:t xml:space="preserve"> </w:t>
      </w:r>
      <w:r w:rsidR="00803B44" w:rsidRPr="00803B44">
        <w:t>stanowiących niezbędne elementy dyplomu</w:t>
      </w:r>
      <w:r w:rsidR="00803B44">
        <w:t xml:space="preserve"> doktorskiego albo dyplomu habilitacyjnego</w:t>
      </w:r>
      <w:r w:rsidR="00803B44" w:rsidRPr="00803B44">
        <w:t>,</w:t>
      </w:r>
      <w:r w:rsidR="00803B44" w:rsidRPr="00803B44" w:rsidDel="009A1BAC">
        <w:t xml:space="preserve"> </w:t>
      </w:r>
      <w:r w:rsidR="00803B44" w:rsidRPr="00803B44">
        <w:t>określonych w</w:t>
      </w:r>
      <w:r>
        <w:t> </w:t>
      </w:r>
      <w:r w:rsidR="00803B44" w:rsidRPr="00803B44">
        <w:t xml:space="preserve">przepisach wydanych na podstawie art. </w:t>
      </w:r>
      <w:r w:rsidR="00803B44">
        <w:t>1</w:t>
      </w:r>
      <w:r w:rsidR="00803B44" w:rsidRPr="00803B44">
        <w:t>81</w:t>
      </w:r>
      <w:r w:rsidR="00144244">
        <w:t xml:space="preserve"> pkt 1</w:t>
      </w:r>
      <w:r w:rsidR="00803B44" w:rsidRPr="00803B44">
        <w:t>,</w:t>
      </w:r>
    </w:p>
    <w:p w14:paraId="618316CC" w14:textId="6809C891" w:rsidR="00DA45D6" w:rsidRPr="00803B44" w:rsidRDefault="00DA45D6" w:rsidP="00A22D7F">
      <w:pPr>
        <w:pStyle w:val="ZZLITwPKTzmianazmlitwpkt"/>
      </w:pPr>
      <w:r>
        <w:t>b</w:t>
      </w:r>
      <w:r w:rsidRPr="00803B44">
        <w:t>)</w:t>
      </w:r>
      <w:r w:rsidRPr="00803B44">
        <w:tab/>
      </w:r>
      <w:r w:rsidR="00A22D7F">
        <w:t>numeru PESEL</w:t>
      </w:r>
      <w:r>
        <w:t xml:space="preserve"> osoby, </w:t>
      </w:r>
      <w:r w:rsidRPr="00803B44">
        <w:t xml:space="preserve">której </w:t>
      </w:r>
      <w:r>
        <w:t>nadano stopień</w:t>
      </w:r>
      <w:r w:rsidRPr="00803B44">
        <w:t>,</w:t>
      </w:r>
      <w:r w:rsidR="00A22D7F">
        <w:t xml:space="preserve"> </w:t>
      </w:r>
      <w:r w:rsidR="00A22D7F" w:rsidRPr="00A22D7F">
        <w:t>a w przypadku braku tego numeru – numeru dokumentu tożsamości oraz nazwy państwa, które go wydało,</w:t>
      </w:r>
    </w:p>
    <w:p w14:paraId="478669D8" w14:textId="43700A4A" w:rsidR="00F654DC" w:rsidRDefault="00DA45D6" w:rsidP="00DA45D6">
      <w:pPr>
        <w:pStyle w:val="ZZLITwPKTzmianazmlitwpkt"/>
      </w:pPr>
      <w:r>
        <w:t>c</w:t>
      </w:r>
      <w:r w:rsidRPr="00803B44">
        <w:t>)</w:t>
      </w:r>
      <w:r w:rsidRPr="00803B44">
        <w:tab/>
      </w:r>
      <w:r w:rsidR="00A22D7F" w:rsidRPr="00A22D7F">
        <w:t>danych umożliwiających weryf</w:t>
      </w:r>
      <w:r w:rsidR="001F5D1B">
        <w:t>ikację spójności informacji</w:t>
      </w:r>
      <w:r w:rsidR="00A22D7F">
        <w:t xml:space="preserve"> zawartych w dyplomie doktorskim albo dyplomie habilitacyjnym</w:t>
      </w:r>
      <w:r w:rsidR="00A22D7F" w:rsidRPr="00A22D7F">
        <w:t xml:space="preserve"> z danymi zawartymi w bazach danych Systemu POL-on, o któr</w:t>
      </w:r>
      <w:r w:rsidR="00A22D7F">
        <w:t>ych mowa w art. 342 ust. 3 pkt 1, 3, 4, 6</w:t>
      </w:r>
      <w:r w:rsidR="00A22D7F" w:rsidRPr="00A22D7F">
        <w:t xml:space="preserve"> i 7, w szczególności identyfikatorów technicznych niezbędnych do dok</w:t>
      </w:r>
      <w:r w:rsidR="001F5D1B">
        <w:t>onania tej weryfikacji</w:t>
      </w:r>
      <w:r>
        <w:t>.</w:t>
      </w:r>
    </w:p>
    <w:p w14:paraId="68869B08" w14:textId="04D256BF" w:rsidR="00C43D93" w:rsidRPr="00C5065C" w:rsidRDefault="00C43D93" w:rsidP="00C43D93">
      <w:pPr>
        <w:pStyle w:val="ZZUSTzmianazmust"/>
      </w:pPr>
      <w:r>
        <w:t xml:space="preserve">6. Podmiot systemu szkolnictwa wyższego i nauki może wprowadzić do dyplomu doktorskiego i dyplomu habilitacyjnego </w:t>
      </w:r>
      <w:r w:rsidR="00352BAE">
        <w:t xml:space="preserve">w postaci elektronicznej </w:t>
      </w:r>
      <w:r>
        <w:t>dodatkowe elementy.</w:t>
      </w:r>
    </w:p>
    <w:p w14:paraId="7A4DB9DE" w14:textId="31E3FFDF" w:rsidR="00E67DF2" w:rsidRDefault="00C43D93" w:rsidP="00DD713D">
      <w:pPr>
        <w:pStyle w:val="ZZUSTzmianazmust"/>
      </w:pPr>
      <w:r>
        <w:t>7</w:t>
      </w:r>
      <w:r w:rsidR="00C5065C" w:rsidRPr="00C5065C">
        <w:t>. </w:t>
      </w:r>
      <w:r w:rsidR="00F61B10">
        <w:t>Dokumenty, o których mowa w ust. 1 pkt 1</w:t>
      </w:r>
      <w:r w:rsidR="00165F0E">
        <w:t>,</w:t>
      </w:r>
      <w:r w:rsidR="00F654DC">
        <w:t xml:space="preserve"> </w:t>
      </w:r>
      <w:r w:rsidR="00C5065C" w:rsidRPr="00C5065C">
        <w:t>w postaci elektronicznej</w:t>
      </w:r>
      <w:r w:rsidR="00E67DF2">
        <w:t xml:space="preserve"> </w:t>
      </w:r>
      <w:r w:rsidR="00C5065C" w:rsidRPr="00C5065C">
        <w:t xml:space="preserve">opatruje się kwalifikowanym podpisem elektronicznym osoby upoważnionej do </w:t>
      </w:r>
      <w:r w:rsidR="00E67DF2">
        <w:t xml:space="preserve">ich </w:t>
      </w:r>
      <w:r w:rsidR="00C5065C" w:rsidRPr="00C5065C">
        <w:t xml:space="preserve">podpisania </w:t>
      </w:r>
      <w:r w:rsidR="00E67DF2">
        <w:t>i</w:t>
      </w:r>
      <w:r w:rsidR="00F61B10">
        <w:t xml:space="preserve"> </w:t>
      </w:r>
      <w:r w:rsidR="00E67DF2">
        <w:t>rejestruje w repozytorium dyplomów elektronicznych.</w:t>
      </w:r>
    </w:p>
    <w:p w14:paraId="203BACF6" w14:textId="75E0A4BB" w:rsidR="00E67DF2" w:rsidRDefault="00C43D93" w:rsidP="00DD713D">
      <w:pPr>
        <w:pStyle w:val="ZZUSTzmianazmust"/>
      </w:pPr>
      <w:r>
        <w:t>8</w:t>
      </w:r>
      <w:r w:rsidR="00E67DF2">
        <w:t xml:space="preserve">. Rejestracja dokumentu, o którym mowa w ust. </w:t>
      </w:r>
      <w:r w:rsidR="00F61B10">
        <w:t>1 pkt</w:t>
      </w:r>
      <w:r w:rsidR="0018257E">
        <w:t> </w:t>
      </w:r>
      <w:r w:rsidR="00F61B10">
        <w:t>1</w:t>
      </w:r>
      <w:r w:rsidR="00E67DF2">
        <w:t>, w</w:t>
      </w:r>
      <w:r w:rsidR="00F61B10">
        <w:t> </w:t>
      </w:r>
      <w:r w:rsidR="00E67DF2">
        <w:t>repozytorium dyplomów elektronicznych następuje z chwilą opatrzenia tego dokumentu</w:t>
      </w:r>
      <w:r w:rsidR="00C5065C" w:rsidRPr="00C5065C">
        <w:t xml:space="preserve"> </w:t>
      </w:r>
      <w:r w:rsidR="00F11708">
        <w:t xml:space="preserve">kwalifikowaną </w:t>
      </w:r>
      <w:r w:rsidR="00C5065C" w:rsidRPr="00C5065C">
        <w:t>pieczęcią elektroniczną zawierającą</w:t>
      </w:r>
      <w:r w:rsidR="00E010CC">
        <w:t xml:space="preserve"> znacznik czasu</w:t>
      </w:r>
      <w:r w:rsidR="00E67DF2">
        <w:t>.</w:t>
      </w:r>
    </w:p>
    <w:p w14:paraId="6B228E47" w14:textId="461CA36D" w:rsidR="00C5065C" w:rsidRPr="00C5065C" w:rsidRDefault="00C43D93" w:rsidP="00DD713D">
      <w:pPr>
        <w:pStyle w:val="ZZUSTzmianazmust"/>
      </w:pPr>
      <w:r>
        <w:t>9</w:t>
      </w:r>
      <w:r w:rsidR="00E67DF2">
        <w:t xml:space="preserve">. Data rejestracji dokumentu, o którym mowa w ust. </w:t>
      </w:r>
      <w:r w:rsidR="00F61B10">
        <w:t>1 pkt</w:t>
      </w:r>
      <w:r w:rsidR="0018257E">
        <w:t> </w:t>
      </w:r>
      <w:r w:rsidR="00F61B10">
        <w:t>1</w:t>
      </w:r>
      <w:r w:rsidR="00E67DF2">
        <w:t>, w repozytorium dyplomów elektronicznych stanowi datę wydania tego dokumentu.</w:t>
      </w:r>
    </w:p>
    <w:p w14:paraId="4B92E87E" w14:textId="7F603E8A" w:rsidR="00755B54" w:rsidRPr="00C5065C" w:rsidRDefault="00C43D93" w:rsidP="00D645F3">
      <w:pPr>
        <w:pStyle w:val="ZZUSTzmianazmust"/>
      </w:pPr>
      <w:r>
        <w:t>10</w:t>
      </w:r>
      <w:r w:rsidR="00E010CC">
        <w:t>. A</w:t>
      </w:r>
      <w:r w:rsidR="00C5065C" w:rsidRPr="00C5065C">
        <w:t>bsolwentowi</w:t>
      </w:r>
      <w:r w:rsidR="00980A29">
        <w:t xml:space="preserve"> i</w:t>
      </w:r>
      <w:r w:rsidR="00C5065C" w:rsidRPr="00C5065C">
        <w:t xml:space="preserve"> osobie, k</w:t>
      </w:r>
      <w:r w:rsidR="00E010CC">
        <w:t>tórej nadano stopień</w:t>
      </w:r>
      <w:r w:rsidR="00C5065C" w:rsidRPr="00C5065C">
        <w:t>, w repozytorium dyplomów elektronicznych</w:t>
      </w:r>
      <w:r w:rsidR="00E010CC" w:rsidRPr="00E010CC">
        <w:t xml:space="preserve"> </w:t>
      </w:r>
      <w:r w:rsidR="00E010CC" w:rsidRPr="00C5065C">
        <w:t>są udostępniane</w:t>
      </w:r>
      <w:r w:rsidR="00486126">
        <w:t xml:space="preserve"> </w:t>
      </w:r>
      <w:r w:rsidR="003829FA">
        <w:t xml:space="preserve">do pobrania </w:t>
      </w:r>
      <w:r w:rsidR="00647982">
        <w:t>z chwilą, o której mowa w</w:t>
      </w:r>
      <w:r w:rsidR="00980A29">
        <w:t xml:space="preserve"> </w:t>
      </w:r>
      <w:r w:rsidR="00647982">
        <w:t xml:space="preserve">ust. </w:t>
      </w:r>
      <w:r>
        <w:t>8</w:t>
      </w:r>
      <w:r w:rsidR="00647982">
        <w:t xml:space="preserve">, </w:t>
      </w:r>
      <w:r w:rsidR="00E010CC">
        <w:t xml:space="preserve">odpowiednio </w:t>
      </w:r>
      <w:r w:rsidR="00755B54">
        <w:t>d</w:t>
      </w:r>
      <w:r w:rsidR="00755B54" w:rsidRPr="00755B54">
        <w:t>yplom ukończenia studiów wraz z</w:t>
      </w:r>
      <w:r w:rsidR="00980A29">
        <w:t> </w:t>
      </w:r>
      <w:r w:rsidR="00755B54" w:rsidRPr="00755B54">
        <w:t>suplementem</w:t>
      </w:r>
      <w:r w:rsidR="00165F0E">
        <w:t xml:space="preserve"> do dyplomu, dyplom doktorski albo</w:t>
      </w:r>
      <w:r w:rsidR="00755B54" w:rsidRPr="00755B54">
        <w:t xml:space="preserve"> dyplom habilitacyjny oraz odpisy tych dokumen</w:t>
      </w:r>
      <w:r w:rsidR="00165F0E">
        <w:t>tów w językach obcych,</w:t>
      </w:r>
      <w:r w:rsidR="00755B54" w:rsidRPr="00755B54">
        <w:t xml:space="preserve"> w postaci elektronicznej</w:t>
      </w:r>
      <w:r w:rsidR="00755B54">
        <w:t>.</w:t>
      </w:r>
    </w:p>
    <w:p w14:paraId="714A6F47" w14:textId="53B6726D" w:rsidR="00C5065C" w:rsidRPr="00C5065C" w:rsidRDefault="00C43D93" w:rsidP="00755B54">
      <w:pPr>
        <w:pStyle w:val="ZZUSTzmianazmust"/>
      </w:pPr>
      <w:r>
        <w:lastRenderedPageBreak/>
        <w:t>11</w:t>
      </w:r>
      <w:r w:rsidR="00C5065C" w:rsidRPr="00C5065C">
        <w:t>. </w:t>
      </w:r>
      <w:r w:rsidR="00677177">
        <w:t>P</w:t>
      </w:r>
      <w:r w:rsidR="00C5065C" w:rsidRPr="00C5065C">
        <w:t>ob</w:t>
      </w:r>
      <w:r w:rsidR="00677177">
        <w:t xml:space="preserve">ranie </w:t>
      </w:r>
      <w:r w:rsidR="00486126">
        <w:t>odpowiedni</w:t>
      </w:r>
      <w:r w:rsidR="00677177">
        <w:t>ch</w:t>
      </w:r>
      <w:r w:rsidR="00486126">
        <w:t xml:space="preserve"> </w:t>
      </w:r>
      <w:r w:rsidR="00755B54">
        <w:t>dokument</w:t>
      </w:r>
      <w:r w:rsidR="00677177">
        <w:t>ów</w:t>
      </w:r>
      <w:r w:rsidR="00755B54">
        <w:t>, o których mowa w ust.</w:t>
      </w:r>
      <w:r w:rsidR="0018257E">
        <w:t> </w:t>
      </w:r>
      <w:r w:rsidR="00F61B10">
        <w:t>1 pkt</w:t>
      </w:r>
      <w:r w:rsidR="00677177">
        <w:t> </w:t>
      </w:r>
      <w:r w:rsidR="00F61B10">
        <w:t>1</w:t>
      </w:r>
      <w:r w:rsidR="00C5065C" w:rsidRPr="00C5065C">
        <w:t xml:space="preserve">, </w:t>
      </w:r>
      <w:r w:rsidR="00677177">
        <w:t>przez absolwenta i osobę</w:t>
      </w:r>
      <w:r w:rsidR="00677177" w:rsidRPr="00755B54">
        <w:t>, której</w:t>
      </w:r>
      <w:r w:rsidR="00677177">
        <w:t xml:space="preserve"> nadano stopień,</w:t>
      </w:r>
      <w:r w:rsidR="00677177" w:rsidRPr="00C5065C">
        <w:t xml:space="preserve"> </w:t>
      </w:r>
      <w:r w:rsidR="00677177">
        <w:t xml:space="preserve">następuje </w:t>
      </w:r>
      <w:r w:rsidR="00EE6F68">
        <w:t xml:space="preserve">po </w:t>
      </w:r>
      <w:r w:rsidR="00DE14A3">
        <w:t xml:space="preserve">ich </w:t>
      </w:r>
      <w:r w:rsidR="00EE6F68">
        <w:t>uwierzytelnieniu</w:t>
      </w:r>
      <w:r w:rsidR="00E0132C">
        <w:t xml:space="preserve"> w sposób określony </w:t>
      </w:r>
      <w:r w:rsidR="00E0132C" w:rsidRPr="00E0132C">
        <w:t>w art. 20a ust. 1 ustawy z dnia 17 lutego 2005 r. o</w:t>
      </w:r>
      <w:r w:rsidR="00E0132C">
        <w:t xml:space="preserve"> </w:t>
      </w:r>
      <w:r w:rsidR="00E0132C" w:rsidRPr="00E0132C">
        <w:t>informatyzacji działalności podmiotów rea</w:t>
      </w:r>
      <w:r w:rsidR="00C010C9">
        <w:t>lizujących zadania publiczne</w:t>
      </w:r>
      <w:r w:rsidR="00E0132C">
        <w:t>.</w:t>
      </w:r>
    </w:p>
    <w:p w14:paraId="5AE6155F" w14:textId="3A15A416" w:rsidR="001D73A5" w:rsidRDefault="00E67DF2" w:rsidP="00F61B10">
      <w:pPr>
        <w:pStyle w:val="ZZUSTzmianazmust"/>
      </w:pPr>
      <w:r>
        <w:t>1</w:t>
      </w:r>
      <w:r w:rsidR="00C43D93">
        <w:t>2</w:t>
      </w:r>
      <w:r w:rsidR="00C5065C" w:rsidRPr="00C5065C">
        <w:t>. Dostęp do repozytorium dyplomów elektronicznych przysługuje</w:t>
      </w:r>
      <w:r w:rsidR="001D73A5">
        <w:t>:</w:t>
      </w:r>
    </w:p>
    <w:p w14:paraId="1090929E" w14:textId="79AFB313" w:rsidR="00677177" w:rsidRDefault="001D73A5" w:rsidP="001D73A5">
      <w:pPr>
        <w:pStyle w:val="ZZPKTzmianazmpkt"/>
      </w:pPr>
      <w:r>
        <w:t>1)</w:t>
      </w:r>
      <w:r>
        <w:tab/>
      </w:r>
      <w:r w:rsidR="00677177" w:rsidRPr="003C7C87">
        <w:t>ministrowi</w:t>
      </w:r>
      <w:r w:rsidR="00677177">
        <w:t>;</w:t>
      </w:r>
    </w:p>
    <w:p w14:paraId="6E2CD8BB" w14:textId="20251DA1" w:rsidR="007E19E5" w:rsidRDefault="00677177" w:rsidP="00784036">
      <w:pPr>
        <w:pStyle w:val="ZZPKTzmianazmpkt"/>
      </w:pPr>
      <w:r>
        <w:t>2)</w:t>
      </w:r>
      <w:r>
        <w:tab/>
      </w:r>
      <w:r w:rsidR="00C5065C" w:rsidRPr="00C5065C">
        <w:t>rektorom, rektorom uczelni prowadzonych przez kościoły i inne związki wyznaniowe, dyrektorom instytutów PAN, dyrektorom instytutó</w:t>
      </w:r>
      <w:r w:rsidR="006167D7">
        <w:t>w badawczych,</w:t>
      </w:r>
      <w:r w:rsidR="00C5065C" w:rsidRPr="00C5065C">
        <w:t xml:space="preserve"> dyrektorom instytutów międzynarodowych </w:t>
      </w:r>
      <w:r w:rsidR="00D50C9B">
        <w:t>i</w:t>
      </w:r>
      <w:r w:rsidR="001D73A5">
        <w:t> </w:t>
      </w:r>
      <w:r w:rsidR="006167D7">
        <w:t>dyrektorowi CMKP</w:t>
      </w:r>
      <w:r w:rsidR="00C5065C" w:rsidRPr="00C5065C">
        <w:t xml:space="preserve"> </w:t>
      </w:r>
      <w:r w:rsidR="00314062">
        <w:t xml:space="preserve">– </w:t>
      </w:r>
      <w:r w:rsidR="00C5065C" w:rsidRPr="00C5065C">
        <w:t xml:space="preserve">w zakresie </w:t>
      </w:r>
      <w:r w:rsidR="0063163A">
        <w:t>dokumentów, o</w:t>
      </w:r>
      <w:r w:rsidR="005E5BE0">
        <w:t xml:space="preserve"> </w:t>
      </w:r>
      <w:r w:rsidR="0063163A">
        <w:t>których mowa w</w:t>
      </w:r>
      <w:r w:rsidR="001D73A5">
        <w:t> </w:t>
      </w:r>
      <w:r w:rsidR="0063163A">
        <w:t xml:space="preserve">ust. </w:t>
      </w:r>
      <w:r w:rsidR="00F61B10">
        <w:t>1 pkt 1</w:t>
      </w:r>
      <w:r w:rsidR="0063163A">
        <w:t xml:space="preserve">, </w:t>
      </w:r>
      <w:r w:rsidR="00C5065C" w:rsidRPr="00C5065C">
        <w:t>wydanych przez dany podmiot</w:t>
      </w:r>
      <w:r w:rsidR="007E19E5">
        <w:t>;</w:t>
      </w:r>
    </w:p>
    <w:p w14:paraId="4AEE5E9D" w14:textId="11CCF042" w:rsidR="004C0FFB" w:rsidRDefault="004C0FFB" w:rsidP="004663AE">
      <w:pPr>
        <w:pStyle w:val="ZZPKTzmianazmpkt"/>
      </w:pPr>
      <w:r>
        <w:t>3)</w:t>
      </w:r>
      <w:r>
        <w:tab/>
      </w:r>
      <w:r w:rsidR="001917BB">
        <w:t xml:space="preserve">dyrektorowi </w:t>
      </w:r>
      <w:r>
        <w:t xml:space="preserve">NAWA – w celu </w:t>
      </w:r>
      <w:r w:rsidR="00023F6F">
        <w:t xml:space="preserve">uwierzytelniania </w:t>
      </w:r>
      <w:r w:rsidR="00355619">
        <w:t>dokumentów</w:t>
      </w:r>
      <w:r w:rsidR="00023F6F">
        <w:t>, o</w:t>
      </w:r>
      <w:r w:rsidR="00355619">
        <w:t> </w:t>
      </w:r>
      <w:r w:rsidR="00023F6F">
        <w:t xml:space="preserve">których mowa w </w:t>
      </w:r>
      <w:r w:rsidR="00355619">
        <w:t>ust. 1 pkt 1, wydanych przez uczelnie</w:t>
      </w:r>
      <w:r w:rsidR="00BB72AE">
        <w:t>;</w:t>
      </w:r>
    </w:p>
    <w:p w14:paraId="3068BF40" w14:textId="142C04F2" w:rsidR="004663AE" w:rsidRDefault="00215E3D" w:rsidP="004663AE">
      <w:pPr>
        <w:pStyle w:val="ZZPKTzmianazmpkt"/>
      </w:pPr>
      <w:r>
        <w:t>4)</w:t>
      </w:r>
      <w:r w:rsidR="00355619">
        <w:tab/>
      </w:r>
      <w:r w:rsidRPr="00215E3D">
        <w:t xml:space="preserve">Prezesowi PAN </w:t>
      </w:r>
      <w:r w:rsidR="00355619">
        <w:t>–</w:t>
      </w:r>
      <w:r w:rsidRPr="00215E3D">
        <w:t xml:space="preserve"> w celu uwierzytelni</w:t>
      </w:r>
      <w:r w:rsidR="00945944">
        <w:t>a</w:t>
      </w:r>
      <w:r w:rsidRPr="00215E3D">
        <w:t xml:space="preserve">nia </w:t>
      </w:r>
      <w:r w:rsidR="004663AE" w:rsidRPr="004663AE">
        <w:t>dyplomów</w:t>
      </w:r>
      <w:r w:rsidR="004663AE">
        <w:t xml:space="preserve"> </w:t>
      </w:r>
      <w:r w:rsidR="004663AE" w:rsidRPr="004663AE">
        <w:t>doktorskich i</w:t>
      </w:r>
      <w:r w:rsidR="00355619">
        <w:t> </w:t>
      </w:r>
      <w:r w:rsidR="004663AE" w:rsidRPr="004663AE">
        <w:t>dyplomów habilitacyjnych oraz ich odpisów w językach</w:t>
      </w:r>
      <w:r w:rsidR="004663AE">
        <w:t xml:space="preserve"> </w:t>
      </w:r>
      <w:r w:rsidR="004663AE" w:rsidRPr="004663AE">
        <w:t>obcych</w:t>
      </w:r>
      <w:r w:rsidR="001F5D1B">
        <w:t>,</w:t>
      </w:r>
      <w:r w:rsidR="004663AE" w:rsidRPr="004663AE">
        <w:t xml:space="preserve"> wydanych przez instytuty PAN i instytuty międzynarodowe</w:t>
      </w:r>
      <w:r w:rsidR="004663AE">
        <w:t>;</w:t>
      </w:r>
    </w:p>
    <w:p w14:paraId="34552BA4" w14:textId="50701A6A" w:rsidR="00215E3D" w:rsidRPr="000C0279" w:rsidRDefault="004663AE" w:rsidP="004663AE">
      <w:pPr>
        <w:pStyle w:val="ZZPKTzmianazmpkt"/>
        <w:rPr>
          <w:rStyle w:val="Kkursywa"/>
          <w:i w:val="0"/>
        </w:rPr>
      </w:pPr>
      <w:r>
        <w:t>5</w:t>
      </w:r>
      <w:r w:rsidRPr="004663AE">
        <w:t>)</w:t>
      </w:r>
      <w:r w:rsidR="00355619">
        <w:tab/>
      </w:r>
      <w:r w:rsidRPr="004663AE">
        <w:t xml:space="preserve">ministrom nadzorującym instytuty badawcze </w:t>
      </w:r>
      <w:r w:rsidR="00355619">
        <w:t>–</w:t>
      </w:r>
      <w:r w:rsidRPr="004663AE">
        <w:t xml:space="preserve"> w celu uwierzytelni</w:t>
      </w:r>
      <w:r w:rsidR="00945944">
        <w:t>a</w:t>
      </w:r>
      <w:r w:rsidRPr="004663AE">
        <w:t>nia dyplomów doktorskich i dyplomów habilitacyjnych</w:t>
      </w:r>
      <w:r>
        <w:t xml:space="preserve"> </w:t>
      </w:r>
      <w:r w:rsidRPr="004663AE">
        <w:t>oraz ich odpisów w językach obcych</w:t>
      </w:r>
      <w:r w:rsidR="001F5D1B">
        <w:t>,</w:t>
      </w:r>
      <w:r w:rsidRPr="004663AE">
        <w:t xml:space="preserve"> wydanych przez</w:t>
      </w:r>
      <w:r>
        <w:t xml:space="preserve"> </w:t>
      </w:r>
      <w:r w:rsidRPr="004663AE">
        <w:t>te instytuty;</w:t>
      </w:r>
    </w:p>
    <w:p w14:paraId="3811303C" w14:textId="195093AB" w:rsidR="003C7C87" w:rsidRDefault="004663AE" w:rsidP="00784036">
      <w:pPr>
        <w:pStyle w:val="ZZPKTzmianazmpkt"/>
      </w:pPr>
      <w:r>
        <w:t>6</w:t>
      </w:r>
      <w:r w:rsidR="007E19E5" w:rsidRPr="007E19E5">
        <w:t>)</w:t>
      </w:r>
      <w:r w:rsidR="007E19E5" w:rsidRPr="007E19E5">
        <w:tab/>
      </w:r>
      <w:r w:rsidR="001270A7" w:rsidRPr="001270A7">
        <w:t xml:space="preserve">ministrowi właściwemu do spraw pracy </w:t>
      </w:r>
      <w:r w:rsidR="00355619">
        <w:t xml:space="preserve">– </w:t>
      </w:r>
      <w:r w:rsidR="001270A7" w:rsidRPr="001270A7">
        <w:t>w celu umożliwienia powiatowym urzędom pracy realizacji zadania, o którym mowa w</w:t>
      </w:r>
      <w:r w:rsidR="00355619">
        <w:t> </w:t>
      </w:r>
      <w:r w:rsidR="001270A7" w:rsidRPr="001270A7">
        <w:t>art.</w:t>
      </w:r>
      <w:r w:rsidR="00355619">
        <w:t> </w:t>
      </w:r>
      <w:r w:rsidR="001270A7" w:rsidRPr="001270A7">
        <w:t>38 ust. 1 pkt 2 ustawy z dnia 20 marca 2025 r. o rynku pracy i</w:t>
      </w:r>
      <w:r w:rsidR="00355619">
        <w:t> </w:t>
      </w:r>
      <w:r w:rsidR="001270A7" w:rsidRPr="001270A7">
        <w:t>służbach zatrudnienia (Dz. U. poz. 620)</w:t>
      </w:r>
      <w:r w:rsidR="00F74D16">
        <w:t>,</w:t>
      </w:r>
      <w:r w:rsidR="00F74D16" w:rsidRPr="00F74D16">
        <w:t xml:space="preserve"> </w:t>
      </w:r>
      <w:r w:rsidR="001F0F26" w:rsidRPr="00F74D16">
        <w:t>po udostępnieniu przez absolwenta</w:t>
      </w:r>
      <w:r w:rsidR="00980A29" w:rsidRPr="00F74D16">
        <w:t xml:space="preserve"> albo</w:t>
      </w:r>
      <w:r w:rsidR="001F0F26" w:rsidRPr="00F74D16">
        <w:t xml:space="preserve"> osobę, której nadano stopień</w:t>
      </w:r>
      <w:r w:rsidR="005E5BE0" w:rsidRPr="00F74D16">
        <w:t>,</w:t>
      </w:r>
      <w:r w:rsidR="00D50C5D" w:rsidRPr="00F74D16">
        <w:t xml:space="preserve"> </w:t>
      </w:r>
      <w:r w:rsidR="00314062" w:rsidRPr="00F74D16">
        <w:t>danych</w:t>
      </w:r>
      <w:r w:rsidR="00D50C5D" w:rsidRPr="00F74D16">
        <w:t xml:space="preserve"> </w:t>
      </w:r>
      <w:r w:rsidR="00657C14" w:rsidRPr="00F74D16">
        <w:t>dotyczących wydanego dyplomu</w:t>
      </w:r>
      <w:r w:rsidR="005474B6">
        <w:t>.</w:t>
      </w:r>
    </w:p>
    <w:p w14:paraId="3A53F6E0" w14:textId="5548BC1C" w:rsidR="00F61B10" w:rsidRDefault="00E67DF2" w:rsidP="00A36752">
      <w:pPr>
        <w:pStyle w:val="ZZUSTzmianazmust"/>
      </w:pPr>
      <w:r>
        <w:t>1</w:t>
      </w:r>
      <w:r w:rsidR="00C43D93">
        <w:t>3</w:t>
      </w:r>
      <w:r w:rsidR="0063163A">
        <w:t>. Do</w:t>
      </w:r>
      <w:r w:rsidR="00A621BF">
        <w:t>stęp do informacji o</w:t>
      </w:r>
      <w:r w:rsidR="00A36752">
        <w:t xml:space="preserve"> </w:t>
      </w:r>
      <w:r w:rsidR="00A621BF">
        <w:t>dyplomach</w:t>
      </w:r>
      <w:r w:rsidR="00527CD4">
        <w:t xml:space="preserve"> ukończenia studiów, </w:t>
      </w:r>
      <w:r w:rsidR="00677177">
        <w:t xml:space="preserve">suplementach do tych dyplomów, </w:t>
      </w:r>
      <w:r w:rsidR="00527CD4">
        <w:t>dyplomach doktorskich i dyplomach habilitacyjnych</w:t>
      </w:r>
      <w:r w:rsidR="0063163A">
        <w:t>, zgromadzonych w repozytorium dyplomów elektronicznych</w:t>
      </w:r>
      <w:r w:rsidR="00314062">
        <w:t xml:space="preserve"> przysługuje</w:t>
      </w:r>
      <w:r w:rsidR="00F61B10">
        <w:t>:</w:t>
      </w:r>
    </w:p>
    <w:p w14:paraId="7F768A70" w14:textId="68FECDF2" w:rsidR="00F61B10" w:rsidRDefault="00A36752" w:rsidP="00A36752">
      <w:pPr>
        <w:pStyle w:val="ZZPKTzmianazmpkt"/>
      </w:pPr>
      <w:r>
        <w:t>1</w:t>
      </w:r>
      <w:r w:rsidR="00F61B10">
        <w:t>)</w:t>
      </w:r>
      <w:r w:rsidR="00F61B10">
        <w:tab/>
        <w:t>ministrom nadzorującym uczelnie</w:t>
      </w:r>
      <w:r w:rsidR="00677177">
        <w:t xml:space="preserve"> i</w:t>
      </w:r>
      <w:r w:rsidR="00980A29">
        <w:t xml:space="preserve"> PKA</w:t>
      </w:r>
      <w:r>
        <w:t>;</w:t>
      </w:r>
    </w:p>
    <w:p w14:paraId="3D68EFBC" w14:textId="1D8E11A3" w:rsidR="00C5065C" w:rsidRDefault="00A36752" w:rsidP="00A36752">
      <w:pPr>
        <w:pStyle w:val="ZZPKTzmianazmpkt"/>
      </w:pPr>
      <w:r>
        <w:lastRenderedPageBreak/>
        <w:t>2</w:t>
      </w:r>
      <w:r w:rsidR="00980A29">
        <w:t>)</w:t>
      </w:r>
      <w:r w:rsidR="00980A29">
        <w:tab/>
      </w:r>
      <w:r w:rsidR="00C5065C" w:rsidRPr="00C5065C">
        <w:t>innym osobo</w:t>
      </w:r>
      <w:r w:rsidR="0003267B">
        <w:t>m lub podmiotom</w:t>
      </w:r>
      <w:r w:rsidR="001F0F26">
        <w:t>, po udostępnieniu przez a</w:t>
      </w:r>
      <w:r w:rsidR="001F0F26" w:rsidRPr="001F0F26">
        <w:t>bsolwent</w:t>
      </w:r>
      <w:r w:rsidR="001F0F26">
        <w:t>a</w:t>
      </w:r>
      <w:r w:rsidR="00980A29">
        <w:t xml:space="preserve"> albo</w:t>
      </w:r>
      <w:r w:rsidR="001F0F26">
        <w:t xml:space="preserve"> osobę</w:t>
      </w:r>
      <w:r w:rsidR="001F0F26" w:rsidRPr="001F0F26">
        <w:t>, której nadano stopień</w:t>
      </w:r>
      <w:r w:rsidR="005E5BE0">
        <w:t>,</w:t>
      </w:r>
      <w:r w:rsidR="00D50C5D">
        <w:t xml:space="preserve"> </w:t>
      </w:r>
      <w:r w:rsidR="00314062">
        <w:t>danych</w:t>
      </w:r>
      <w:r w:rsidR="00D50C5D">
        <w:t xml:space="preserve"> </w:t>
      </w:r>
      <w:r w:rsidR="00657C14">
        <w:t xml:space="preserve">dotyczących wydanego dyplomu, </w:t>
      </w:r>
      <w:r w:rsidR="00D50C5D">
        <w:t>umożliwiających uzyskanie tego dostępu.</w:t>
      </w:r>
    </w:p>
    <w:p w14:paraId="38A300C2" w14:textId="1D9625F9" w:rsidR="00EE2EB1" w:rsidRDefault="00EE2EB1" w:rsidP="00843B78">
      <w:pPr>
        <w:pStyle w:val="ZZUSTzmianazmust"/>
      </w:pPr>
      <w:r w:rsidRPr="00EE2EB1">
        <w:t>14.</w:t>
      </w:r>
      <w:r w:rsidR="005474B6">
        <w:t> </w:t>
      </w:r>
      <w:r w:rsidRPr="00EE2EB1">
        <w:t>Wydruk dyplomu ukończenia studiów wraz z suplementem do dyplomu, dyplomu doktorskiego albo dyplomu habilitacyjnego, pobranego z repozytorium dyplomów elektronicznych w sposób, o którym mowa w</w:t>
      </w:r>
      <w:r w:rsidR="005474B6">
        <w:t> </w:t>
      </w:r>
      <w:r w:rsidRPr="00EE2EB1">
        <w:t>ust. 11, nie jest uznawany w obrocie prawnym za równoważny z</w:t>
      </w:r>
      <w:r w:rsidR="005474B6">
        <w:t> </w:t>
      </w:r>
      <w:r w:rsidRPr="00EE2EB1">
        <w:t>odpowiednim dyplomem w postaci elektronicznej lub dyplomem w</w:t>
      </w:r>
      <w:r w:rsidR="005474B6">
        <w:t> </w:t>
      </w:r>
      <w:r w:rsidRPr="00EE2EB1">
        <w:t>postaci papierowej.</w:t>
      </w:r>
    </w:p>
    <w:p w14:paraId="7DC1CC8B" w14:textId="433DD951" w:rsidR="00C5065C" w:rsidRDefault="00EE2EB1" w:rsidP="00463DE4">
      <w:pPr>
        <w:pStyle w:val="ZZUSTzmianazmust"/>
      </w:pPr>
      <w:r>
        <w:t>15.</w:t>
      </w:r>
      <w:r w:rsidR="005474B6">
        <w:t> </w:t>
      </w:r>
      <w:r w:rsidR="001E5832" w:rsidRPr="001E5832">
        <w:t>Dyplom ukończenia studiów wraz z suplementem</w:t>
      </w:r>
      <w:r w:rsidR="001E5832">
        <w:t xml:space="preserve"> do dyplomu, dyplom doktorski i</w:t>
      </w:r>
      <w:r w:rsidR="001E5832" w:rsidRPr="001E5832">
        <w:t xml:space="preserve"> dyplom habilitacyjny mogą być udostępnione </w:t>
      </w:r>
      <w:r w:rsidR="006C09EA">
        <w:t>absolwentowi</w:t>
      </w:r>
      <w:r w:rsidR="00980A29">
        <w:t xml:space="preserve"> i</w:t>
      </w:r>
      <w:r w:rsidR="006C09EA">
        <w:t xml:space="preserve"> osobie, której nadano stopień</w:t>
      </w:r>
      <w:r w:rsidR="001E5832" w:rsidRPr="001E5832">
        <w:t>, w postaci dokumentu mobilnego</w:t>
      </w:r>
      <w:r w:rsidR="006C09EA">
        <w:t>,</w:t>
      </w:r>
      <w:r w:rsidR="001E5832" w:rsidRPr="001E5832">
        <w:t xml:space="preserve"> o którym mowa w art. 2 pkt 7 ustawy z dnia 26 maja 2023</w:t>
      </w:r>
      <w:r w:rsidR="0018257E">
        <w:t> </w:t>
      </w:r>
      <w:r w:rsidR="001E5832" w:rsidRPr="001E5832">
        <w:t>r. o</w:t>
      </w:r>
      <w:r w:rsidR="00980A29">
        <w:t> </w:t>
      </w:r>
      <w:r w:rsidR="001E5832" w:rsidRPr="001E5832">
        <w:t xml:space="preserve">aplikacji </w:t>
      </w:r>
      <w:proofErr w:type="spellStart"/>
      <w:r w:rsidR="001E5832" w:rsidRPr="001E5832">
        <w:t>mObywatel</w:t>
      </w:r>
      <w:proofErr w:type="spellEnd"/>
      <w:r w:rsidR="001E5832" w:rsidRPr="001E5832">
        <w:t xml:space="preserve">, po uwierzytelnieniu tej osoby przy użyciu certyfikatu podstawowego, o którym mowa w art. 2 pkt 2 </w:t>
      </w:r>
      <w:r w:rsidR="006C09EA">
        <w:t>tej ustawy</w:t>
      </w:r>
      <w:r w:rsidR="001E5832" w:rsidRPr="001E5832">
        <w:t>.</w:t>
      </w:r>
      <w:r w:rsidR="006F18E0">
        <w:t>”</w:t>
      </w:r>
      <w:r w:rsidR="00A16E8D">
        <w:t>,</w:t>
      </w:r>
    </w:p>
    <w:p w14:paraId="38AF8DBC" w14:textId="448F9832" w:rsidR="00A16E8D" w:rsidRDefault="00704E9D" w:rsidP="00A16E8D">
      <w:pPr>
        <w:pStyle w:val="LITlitera"/>
      </w:pPr>
      <w:r>
        <w:t>f</w:t>
      </w:r>
      <w:r w:rsidR="00A16E8D">
        <w:t>)</w:t>
      </w:r>
      <w:r w:rsidR="00A16E8D">
        <w:tab/>
        <w:t>pkt 13 otrzymuje brzmienie:</w:t>
      </w:r>
    </w:p>
    <w:p w14:paraId="33B63561" w14:textId="161D481B" w:rsidR="001F4F8F" w:rsidRPr="001F4F8F" w:rsidRDefault="006F18E0" w:rsidP="00A93D05">
      <w:pPr>
        <w:pStyle w:val="ZLITPKTzmpktliter"/>
      </w:pPr>
      <w:r>
        <w:t>„</w:t>
      </w:r>
      <w:r w:rsidR="001F4F8F" w:rsidRPr="001F4F8F">
        <w:t>13)</w:t>
      </w:r>
      <w:r w:rsidR="001F4F8F" w:rsidRPr="001F4F8F">
        <w:tab/>
        <w:t>w art. 353 po pkt 3 dodaje się pkt 3a</w:t>
      </w:r>
      <w:r w:rsidR="001E5832">
        <w:t>–3c</w:t>
      </w:r>
      <w:r w:rsidR="00A621BF">
        <w:t xml:space="preserve"> </w:t>
      </w:r>
      <w:r w:rsidR="001F4F8F" w:rsidRPr="001F4F8F">
        <w:t>w brzmieniu:</w:t>
      </w:r>
    </w:p>
    <w:p w14:paraId="3280A0FA" w14:textId="325144D2" w:rsidR="00A621BF" w:rsidRDefault="006F18E0" w:rsidP="001F4F8F">
      <w:pPr>
        <w:pStyle w:val="ZZPKTzmianazmpkt"/>
      </w:pPr>
      <w:r>
        <w:t>„</w:t>
      </w:r>
      <w:r w:rsidR="001F4F8F">
        <w:t>3a)</w:t>
      </w:r>
      <w:r w:rsidR="001F4F8F">
        <w:tab/>
      </w:r>
      <w:r w:rsidR="001F4F8F" w:rsidRPr="001F4F8F">
        <w:t>szczegółowe wymagania techniczne dotyczące dyplomów ukończenia studiów</w:t>
      </w:r>
      <w:r w:rsidR="00D074AF">
        <w:t>,</w:t>
      </w:r>
      <w:r w:rsidR="001F4F8F" w:rsidRPr="001F4F8F">
        <w:t xml:space="preserve"> suplement</w:t>
      </w:r>
      <w:r w:rsidR="00D074AF">
        <w:t>ów</w:t>
      </w:r>
      <w:r w:rsidR="001F4F8F">
        <w:t xml:space="preserve"> do dyplom</w:t>
      </w:r>
      <w:r w:rsidR="00D074AF">
        <w:t>ów</w:t>
      </w:r>
      <w:r w:rsidR="001F4F8F" w:rsidRPr="001F4F8F">
        <w:t>, dyplomów doktorskich i dyplomów habilitacyjnych</w:t>
      </w:r>
      <w:r w:rsidR="00923E2A">
        <w:t xml:space="preserve"> oraz odpisów tych dokumentów w językach obcych</w:t>
      </w:r>
      <w:r w:rsidR="001F4F8F">
        <w:t>,</w:t>
      </w:r>
      <w:r w:rsidR="001F4F8F" w:rsidRPr="001F4F8F">
        <w:t xml:space="preserve"> w postaci elektronicznej, a</w:t>
      </w:r>
      <w:r w:rsidR="00923E2A">
        <w:t xml:space="preserve"> </w:t>
      </w:r>
      <w:r w:rsidR="001F4F8F" w:rsidRPr="001F4F8F">
        <w:t>także sposób ich wydawania</w:t>
      </w:r>
      <w:r w:rsidR="00D5117A">
        <w:t xml:space="preserve"> i</w:t>
      </w:r>
      <w:r w:rsidR="001F4F8F">
        <w:t xml:space="preserve"> weryfikacji</w:t>
      </w:r>
      <w:r w:rsidR="001F4F8F" w:rsidRPr="001F4F8F">
        <w:t xml:space="preserve"> </w:t>
      </w:r>
      <w:r w:rsidR="001F4F8F">
        <w:t xml:space="preserve">oraz specyfikację formatu tych </w:t>
      </w:r>
      <w:r w:rsidR="00923E2A">
        <w:t>dokumentów</w:t>
      </w:r>
      <w:r w:rsidR="001F4F8F">
        <w:t>,</w:t>
      </w:r>
    </w:p>
    <w:p w14:paraId="7B5107AC" w14:textId="77777777" w:rsidR="00CE68DD" w:rsidRDefault="00A621BF" w:rsidP="001F4F8F">
      <w:pPr>
        <w:pStyle w:val="ZZPKTzmianazmpkt"/>
      </w:pPr>
      <w:r>
        <w:t>3b)</w:t>
      </w:r>
      <w:r>
        <w:tab/>
        <w:t xml:space="preserve">zakres </w:t>
      </w:r>
      <w:r w:rsidR="00CE68DD">
        <w:t>dodatkowych elementów:</w:t>
      </w:r>
    </w:p>
    <w:p w14:paraId="77D9BC75" w14:textId="36C6DC3B" w:rsidR="00CE68DD" w:rsidRDefault="00CE68DD" w:rsidP="00CE68DD">
      <w:pPr>
        <w:pStyle w:val="ZZLITwPKTzmianazmlitwpkt"/>
      </w:pPr>
      <w:r>
        <w:t>a)</w:t>
      </w:r>
      <w:r>
        <w:tab/>
        <w:t xml:space="preserve">dyplomu ukończenia studiów, które mogą być </w:t>
      </w:r>
      <w:r w:rsidR="00A621BF">
        <w:t>wprowadz</w:t>
      </w:r>
      <w:r>
        <w:t>one</w:t>
      </w:r>
      <w:r w:rsidR="00A621BF">
        <w:t xml:space="preserve"> do repozytorium dyplomów elektronicznych </w:t>
      </w:r>
      <w:r w:rsidR="003C149E">
        <w:t>zgodnie z art.</w:t>
      </w:r>
      <w:r w:rsidR="001B4C2C">
        <w:t> </w:t>
      </w:r>
      <w:r w:rsidR="003C149E">
        <w:t>347</w:t>
      </w:r>
      <w:r w:rsidR="00315949">
        <w:t>a ust.</w:t>
      </w:r>
      <w:r>
        <w:t> </w:t>
      </w:r>
      <w:r w:rsidR="00315949">
        <w:t>4</w:t>
      </w:r>
      <w:r w:rsidR="00347832">
        <w:t>,</w:t>
      </w:r>
    </w:p>
    <w:p w14:paraId="67E1714A" w14:textId="79E72D8E" w:rsidR="00D50C5D" w:rsidRDefault="00CE68DD" w:rsidP="00CE68DD">
      <w:pPr>
        <w:pStyle w:val="ZZLITwPKTzmianazmlitwpkt"/>
      </w:pPr>
      <w:r>
        <w:t>b)</w:t>
      </w:r>
      <w:r>
        <w:tab/>
        <w:t>dyplomu doktorskiego i dyplomu habilitacyjnego, które mogą być wprowadzone do repozytorium dyplomów elektronicznych zgodnie z art. 347a</w:t>
      </w:r>
      <w:r w:rsidR="00347832">
        <w:t xml:space="preserve"> ust. 6</w:t>
      </w:r>
      <w:r w:rsidR="00A621BF">
        <w:t>,</w:t>
      </w:r>
    </w:p>
    <w:p w14:paraId="6975ECCA" w14:textId="77777777" w:rsidR="00D21CF3" w:rsidRDefault="00D50C5D" w:rsidP="001F4F8F">
      <w:pPr>
        <w:pStyle w:val="ZZPKTzmianazmpkt"/>
      </w:pPr>
      <w:r>
        <w:t>3c)</w:t>
      </w:r>
      <w:r>
        <w:tab/>
        <w:t>zakres danych umożliwiających dostęp do</w:t>
      </w:r>
      <w:r w:rsidR="00D21CF3">
        <w:t>:</w:t>
      </w:r>
    </w:p>
    <w:p w14:paraId="39BC2551" w14:textId="34CB9F97" w:rsidR="00D21CF3" w:rsidRDefault="00D21CF3" w:rsidP="00D21CF3">
      <w:pPr>
        <w:pStyle w:val="ZZLITwPKTzmianazmlitwpkt"/>
      </w:pPr>
      <w:r>
        <w:t>a)</w:t>
      </w:r>
      <w:r>
        <w:tab/>
      </w:r>
      <w:r w:rsidR="00D50C5D">
        <w:t xml:space="preserve">repozytorium dyplomów elektronicznych </w:t>
      </w:r>
      <w:r>
        <w:t xml:space="preserve">– </w:t>
      </w:r>
      <w:r w:rsidR="00D50C5D">
        <w:t>na podstawie art.</w:t>
      </w:r>
      <w:r>
        <w:t> </w:t>
      </w:r>
      <w:r w:rsidR="00D50C5D">
        <w:t>3</w:t>
      </w:r>
      <w:r w:rsidR="00E23C00">
        <w:t>47a</w:t>
      </w:r>
      <w:r w:rsidR="00D50C5D">
        <w:t xml:space="preserve"> ust. </w:t>
      </w:r>
      <w:r w:rsidR="00347832">
        <w:t>12</w:t>
      </w:r>
      <w:r>
        <w:t xml:space="preserve"> pkt </w:t>
      </w:r>
      <w:r w:rsidR="00A36752">
        <w:t>6</w:t>
      </w:r>
      <w:r>
        <w:t>,</w:t>
      </w:r>
    </w:p>
    <w:p w14:paraId="710EFDBC" w14:textId="66E23073" w:rsidR="00A16E8D" w:rsidRDefault="00D21CF3" w:rsidP="00D21CF3">
      <w:pPr>
        <w:pStyle w:val="ZZLITwPKTzmianazmlitwpkt"/>
      </w:pPr>
      <w:r>
        <w:lastRenderedPageBreak/>
        <w:t>b)</w:t>
      </w:r>
      <w:r>
        <w:tab/>
        <w:t xml:space="preserve">informacji o dyplomach ukończenia studiów, suplementach do tych dyplomów, dyplomach doktorskich i dyplomach habilitacyjnych, zgromadzonych w repozytorium dyplomów elektronicznych </w:t>
      </w:r>
      <w:r w:rsidR="00EF683F">
        <w:t xml:space="preserve">– na podstawie art. 347a ust. </w:t>
      </w:r>
      <w:r w:rsidR="00D50C5D">
        <w:t>1</w:t>
      </w:r>
      <w:r w:rsidR="00347832">
        <w:t>3</w:t>
      </w:r>
      <w:r w:rsidR="00527CD4">
        <w:t xml:space="preserve"> pkt </w:t>
      </w:r>
      <w:r w:rsidR="00A36752">
        <w:t>2</w:t>
      </w:r>
      <w:r w:rsidR="00D50C5D">
        <w:t>,</w:t>
      </w:r>
      <w:r w:rsidR="006F18E0">
        <w:t>”</w:t>
      </w:r>
      <w:r w:rsidR="001B4C2C">
        <w:t>,</w:t>
      </w:r>
      <w:r w:rsidR="00352BAE" w:rsidRPr="00352BAE">
        <w:t>”</w:t>
      </w:r>
      <w:r w:rsidR="001F4F8F">
        <w:t>;</w:t>
      </w:r>
    </w:p>
    <w:p w14:paraId="308B0B2D" w14:textId="7E32BD22" w:rsidR="00CC7427" w:rsidRDefault="00CC7427" w:rsidP="00CC7427">
      <w:pPr>
        <w:pStyle w:val="PKTpunkt"/>
      </w:pPr>
      <w:r>
        <w:t>2)</w:t>
      </w:r>
      <w:r>
        <w:tab/>
        <w:t>w art. 38 pkt 5 otrzymuje brzmienie:</w:t>
      </w:r>
    </w:p>
    <w:p w14:paraId="1E3C4162" w14:textId="480806D4" w:rsidR="0042467E" w:rsidRDefault="006F18E0" w:rsidP="00CC7427">
      <w:pPr>
        <w:pStyle w:val="ZPKTzmpktartykuempunktem"/>
      </w:pPr>
      <w:r>
        <w:t>„</w:t>
      </w:r>
      <w:r w:rsidR="00CC7427">
        <w:t>5)</w:t>
      </w:r>
      <w:r w:rsidR="00CC7427">
        <w:tab/>
        <w:t>art. 12</w:t>
      </w:r>
      <w:r w:rsidR="0042467E">
        <w:t>:</w:t>
      </w:r>
    </w:p>
    <w:p w14:paraId="5A949993" w14:textId="404DFCE0" w:rsidR="0042467E" w:rsidRDefault="0042467E" w:rsidP="0042467E">
      <w:pPr>
        <w:pStyle w:val="ZLITwPKTzmlitwpktartykuempunktem"/>
      </w:pPr>
      <w:r>
        <w:t>a)</w:t>
      </w:r>
      <w:r>
        <w:tab/>
        <w:t>pkt 8–10, które wchodzą w ż</w:t>
      </w:r>
      <w:r w:rsidR="00D310E1">
        <w:t>ycie z dniem 1 stycznia 2026 r.,</w:t>
      </w:r>
    </w:p>
    <w:p w14:paraId="3E5F75F2" w14:textId="284A9FBC" w:rsidR="0042467E" w:rsidRDefault="0042467E" w:rsidP="0042467E">
      <w:pPr>
        <w:pStyle w:val="ZLITwPKTzmlitwpktartykuempunktem"/>
      </w:pPr>
      <w:r>
        <w:t>b)</w:t>
      </w:r>
      <w:r>
        <w:tab/>
      </w:r>
      <w:r w:rsidR="00CC7427">
        <w:t xml:space="preserve">pkt </w:t>
      </w:r>
      <w:r>
        <w:t>7</w:t>
      </w:r>
      <w:r w:rsidR="00D92255">
        <w:t xml:space="preserve"> i</w:t>
      </w:r>
      <w:r>
        <w:t xml:space="preserve"> 11</w:t>
      </w:r>
      <w:r w:rsidR="00D92255">
        <w:t>–</w:t>
      </w:r>
      <w:r w:rsidR="00CC7427">
        <w:t>13, które wchodzą w</w:t>
      </w:r>
      <w:r w:rsidR="002F13C7">
        <w:t xml:space="preserve"> </w:t>
      </w:r>
      <w:r w:rsidR="00CC7427">
        <w:t>życie z dniem 30 czerwca 202</w:t>
      </w:r>
      <w:r w:rsidR="008A64BF">
        <w:t>6</w:t>
      </w:r>
      <w:r w:rsidR="00CC7427">
        <w:t xml:space="preserve"> r.</w:t>
      </w:r>
      <w:r>
        <w:t>,</w:t>
      </w:r>
    </w:p>
    <w:p w14:paraId="7B8EC90B" w14:textId="76FAD1A6" w:rsidR="00CC7427" w:rsidRDefault="0042467E" w:rsidP="0042467E">
      <w:pPr>
        <w:pStyle w:val="ZLITwPKTzmlitwpktartykuempunktem"/>
      </w:pPr>
      <w:r>
        <w:t>c)</w:t>
      </w:r>
      <w:r>
        <w:tab/>
        <w:t xml:space="preserve">pkt </w:t>
      </w:r>
      <w:r w:rsidR="002025A4">
        <w:t xml:space="preserve">1, </w:t>
      </w:r>
      <w:r>
        <w:t>2</w:t>
      </w:r>
      <w:r w:rsidR="00D92255">
        <w:t xml:space="preserve"> </w:t>
      </w:r>
      <w:r w:rsidR="006C09EA">
        <w:t>i 5</w:t>
      </w:r>
      <w:r>
        <w:t>, które wchodzą w życie z</w:t>
      </w:r>
      <w:r w:rsidR="002F13C7">
        <w:t xml:space="preserve"> </w:t>
      </w:r>
      <w:r>
        <w:t>dniem 1 stycznia 2027 r.;</w:t>
      </w:r>
      <w:r w:rsidR="006F18E0">
        <w:t>”</w:t>
      </w:r>
      <w:r w:rsidR="00CC7427">
        <w:t>.</w:t>
      </w:r>
    </w:p>
    <w:p w14:paraId="6074CB32" w14:textId="05FB9B2E" w:rsidR="005B1EC3" w:rsidRPr="005B1EC3" w:rsidRDefault="00CC7427" w:rsidP="005B1EC3">
      <w:pPr>
        <w:pStyle w:val="ARTartustawynprozporzdzenia"/>
        <w:rPr>
          <w:lang w:eastAsia="en-US"/>
        </w:rPr>
      </w:pPr>
      <w:r w:rsidRPr="008A64BF">
        <w:rPr>
          <w:rStyle w:val="Ppogrubienie"/>
        </w:rPr>
        <w:t>Art. 2.</w:t>
      </w:r>
      <w:r>
        <w:t> </w:t>
      </w:r>
      <w:r w:rsidR="005B1EC3">
        <w:t xml:space="preserve">W ustawie z dnia </w:t>
      </w:r>
      <w:r w:rsidR="005B1EC3" w:rsidRPr="005B1EC3">
        <w:rPr>
          <w:lang w:eastAsia="en-US"/>
        </w:rPr>
        <w:t>15 kwietnia 2011 r. o systemie informacji oświatowej (Dz.</w:t>
      </w:r>
      <w:r w:rsidR="001B4C2C">
        <w:t> </w:t>
      </w:r>
      <w:r w:rsidR="005B1EC3" w:rsidRPr="005B1EC3">
        <w:rPr>
          <w:lang w:eastAsia="en-US"/>
        </w:rPr>
        <w:t>U. z</w:t>
      </w:r>
      <w:r w:rsidR="005B1EC3">
        <w:t> </w:t>
      </w:r>
      <w:r w:rsidR="005B1EC3" w:rsidRPr="005B1EC3">
        <w:rPr>
          <w:lang w:eastAsia="en-US"/>
        </w:rPr>
        <w:t>2024 r. poz. 152, 858, 1572 i</w:t>
      </w:r>
      <w:r w:rsidR="005B1EC3">
        <w:rPr>
          <w:lang w:eastAsia="en-US"/>
        </w:rPr>
        <w:t xml:space="preserve"> </w:t>
      </w:r>
      <w:r w:rsidR="005B1EC3" w:rsidRPr="005B1EC3">
        <w:rPr>
          <w:lang w:eastAsia="en-US"/>
        </w:rPr>
        <w:t>1933</w:t>
      </w:r>
      <w:r w:rsidR="002031AE">
        <w:t xml:space="preserve"> oraz z 2025 r. poz. </w:t>
      </w:r>
      <w:r w:rsidR="001B4C2C">
        <w:t xml:space="preserve">1019 i </w:t>
      </w:r>
      <w:r w:rsidR="002031AE">
        <w:t>1160</w:t>
      </w:r>
      <w:r w:rsidR="005B1EC3" w:rsidRPr="005B1EC3">
        <w:rPr>
          <w:lang w:eastAsia="en-US"/>
        </w:rPr>
        <w:t>) wprowadza się następujące zmiany:</w:t>
      </w:r>
    </w:p>
    <w:p w14:paraId="7BA42D2E" w14:textId="0249253B" w:rsidR="005B1EC3" w:rsidRPr="005B1EC3" w:rsidRDefault="005B1EC3" w:rsidP="005B1EC3">
      <w:pPr>
        <w:pStyle w:val="PKTpunkt"/>
        <w:rPr>
          <w:lang w:eastAsia="en-US"/>
        </w:rPr>
      </w:pPr>
      <w:r>
        <w:t>1)</w:t>
      </w:r>
      <w:r>
        <w:tab/>
      </w:r>
      <w:r w:rsidRPr="005B1EC3">
        <w:rPr>
          <w:lang w:eastAsia="en-US"/>
        </w:rPr>
        <w:t>uchyla się art. 60aa;</w:t>
      </w:r>
    </w:p>
    <w:p w14:paraId="30FFEE54" w14:textId="67890D58" w:rsidR="005B1EC3" w:rsidRDefault="005B1EC3" w:rsidP="005B1EC3">
      <w:pPr>
        <w:pStyle w:val="PKTpunkt"/>
      </w:pPr>
      <w:r>
        <w:t>2)</w:t>
      </w:r>
      <w:r>
        <w:tab/>
      </w:r>
      <w:r w:rsidRPr="005B1EC3">
        <w:rPr>
          <w:lang w:eastAsia="en-US"/>
        </w:rPr>
        <w:t>w art. 62 uchyla się ust. 1a</w:t>
      </w:r>
      <w:r>
        <w:t>.</w:t>
      </w:r>
    </w:p>
    <w:p w14:paraId="3F8D74E3" w14:textId="710621E5" w:rsidR="008F65E9" w:rsidRPr="00825CD7" w:rsidRDefault="005B1EC3" w:rsidP="00294AF1">
      <w:pPr>
        <w:pStyle w:val="ARTartustawynprozporzdzenia"/>
      </w:pPr>
      <w:r w:rsidRPr="005B1EC3">
        <w:rPr>
          <w:rStyle w:val="Ppogrubienie"/>
        </w:rPr>
        <w:t>Art. 3.</w:t>
      </w:r>
      <w:r>
        <w:t> </w:t>
      </w:r>
      <w:r w:rsidR="00D31075">
        <w:t>W ustawie z dni</w:t>
      </w:r>
      <w:r w:rsidR="006C53EE">
        <w:t>a 14</w:t>
      </w:r>
      <w:r w:rsidR="00D31075">
        <w:t xml:space="preserve"> grudnia 201</w:t>
      </w:r>
      <w:r w:rsidR="006A00BA">
        <w:t>6 r. – Prawo oświatowe (Dz. U. z 202</w:t>
      </w:r>
      <w:r w:rsidR="00543247">
        <w:t>5</w:t>
      </w:r>
      <w:r w:rsidR="001B4C2C">
        <w:t> </w:t>
      </w:r>
      <w:r w:rsidR="006A00BA">
        <w:t>r. poz. </w:t>
      </w:r>
      <w:r w:rsidR="00543247">
        <w:t>1043</w:t>
      </w:r>
      <w:r w:rsidR="002031AE">
        <w:t xml:space="preserve"> i 1160</w:t>
      </w:r>
      <w:r w:rsidR="006A00BA">
        <w:t xml:space="preserve">) </w:t>
      </w:r>
      <w:r w:rsidR="00EB6AC3">
        <w:t>uchyla się art. 44b–44d.</w:t>
      </w:r>
    </w:p>
    <w:p w14:paraId="28BBDEC3" w14:textId="3D44A34D" w:rsidR="00CC7427" w:rsidRDefault="006A00BA" w:rsidP="00CC7427">
      <w:pPr>
        <w:pStyle w:val="ARTartustawynprozporzdzenia"/>
      </w:pPr>
      <w:r w:rsidRPr="00657558">
        <w:rPr>
          <w:rStyle w:val="Ppogrubienie"/>
        </w:rPr>
        <w:t>Art. </w:t>
      </w:r>
      <w:r w:rsidR="005B1EC3">
        <w:rPr>
          <w:rStyle w:val="Ppogrubienie"/>
        </w:rPr>
        <w:t>4</w:t>
      </w:r>
      <w:r w:rsidRPr="00657558">
        <w:rPr>
          <w:rStyle w:val="Ppogrubienie"/>
        </w:rPr>
        <w:t>.</w:t>
      </w:r>
      <w:r>
        <w:t> </w:t>
      </w:r>
      <w:r w:rsidR="00CC7427">
        <w:t>W ustawie z dnia 20 lipca 2018 r. – Prawo o szkolnictwie wyższym i nauce (</w:t>
      </w:r>
      <w:r w:rsidR="008A64BF">
        <w:t xml:space="preserve">Dz. U. z 2024 r. poz. 1571, </w:t>
      </w:r>
      <w:r w:rsidR="0090044E">
        <w:t xml:space="preserve">z </w:t>
      </w:r>
      <w:proofErr w:type="spellStart"/>
      <w:r w:rsidR="0090044E">
        <w:t>późn</w:t>
      </w:r>
      <w:proofErr w:type="spellEnd"/>
      <w:r w:rsidR="0090044E">
        <w:t>. zm.</w:t>
      </w:r>
      <w:r w:rsidR="004C3526">
        <w:rPr>
          <w:rStyle w:val="Odwoanieprzypisudolnego"/>
        </w:rPr>
        <w:footnoteReference w:id="1"/>
      </w:r>
      <w:r w:rsidR="004C3526">
        <w:rPr>
          <w:rStyle w:val="Odwoanieprzypisudolnego"/>
        </w:rPr>
        <w:t>)</w:t>
      </w:r>
      <w:r w:rsidR="008A64BF">
        <w:t>) wprowadza się następujące zmiany:</w:t>
      </w:r>
    </w:p>
    <w:p w14:paraId="70E23A33" w14:textId="4266D976" w:rsidR="008A64BF" w:rsidRDefault="005B60FA" w:rsidP="005B60FA">
      <w:pPr>
        <w:pStyle w:val="PKTpunkt"/>
      </w:pPr>
      <w:r>
        <w:t>1)</w:t>
      </w:r>
      <w:r>
        <w:tab/>
        <w:t xml:space="preserve">w art. 77 </w:t>
      </w:r>
      <w:r w:rsidR="008A64BF">
        <w:t>ust. 3 otrzymuje brzmienie:</w:t>
      </w:r>
    </w:p>
    <w:p w14:paraId="6F03B18E" w14:textId="79672FD1" w:rsidR="00864AED" w:rsidRDefault="006F18E0" w:rsidP="005B60FA">
      <w:pPr>
        <w:pStyle w:val="ZUSTzmustartykuempunktem"/>
      </w:pPr>
      <w:r>
        <w:t>„</w:t>
      </w:r>
      <w:r w:rsidR="00864AED">
        <w:t>3. Wzór dyplomu ukończenia studiów w postaci papierowej zatwierdza senat.</w:t>
      </w:r>
      <w:r>
        <w:t>”</w:t>
      </w:r>
      <w:r w:rsidR="00864AED">
        <w:t>;</w:t>
      </w:r>
    </w:p>
    <w:p w14:paraId="06A26F2C" w14:textId="2080550D" w:rsidR="00023F6F" w:rsidRDefault="00023F6F" w:rsidP="001F1834">
      <w:pPr>
        <w:pStyle w:val="PKTpunkt"/>
      </w:pPr>
      <w:r>
        <w:t>2)</w:t>
      </w:r>
      <w:r>
        <w:tab/>
        <w:t xml:space="preserve">w art. 78 </w:t>
      </w:r>
      <w:r w:rsidRPr="00023F6F">
        <w:t xml:space="preserve">ust. </w:t>
      </w:r>
      <w:r>
        <w:t>2</w:t>
      </w:r>
      <w:r w:rsidRPr="00023F6F">
        <w:t xml:space="preserve"> otrzymuje brzmienie:</w:t>
      </w:r>
    </w:p>
    <w:p w14:paraId="605B79CA" w14:textId="77777777" w:rsidR="001F1834" w:rsidRDefault="00023F6F" w:rsidP="001F1834">
      <w:pPr>
        <w:pStyle w:val="ZUSTzmustartykuempunktem"/>
      </w:pPr>
      <w:r>
        <w:t>„</w:t>
      </w:r>
      <w:r w:rsidRPr="00023F6F">
        <w:t>3. Uwierzytelnienie polega na poświadczeniu autentyczności</w:t>
      </w:r>
      <w:r w:rsidR="001F1834">
        <w:t>:</w:t>
      </w:r>
    </w:p>
    <w:p w14:paraId="31A105EA" w14:textId="7E2C75BE" w:rsidR="001F1834" w:rsidRDefault="001F1834" w:rsidP="001F1834">
      <w:pPr>
        <w:pStyle w:val="ZPKTzmpktartykuempunktem"/>
      </w:pPr>
      <w:r>
        <w:t>1)</w:t>
      </w:r>
      <w:r>
        <w:tab/>
      </w:r>
      <w:r w:rsidR="00023F6F" w:rsidRPr="00023F6F">
        <w:t xml:space="preserve">podpisu i funkcji osoby podpisującej dokument lub tożsamości pieczęci </w:t>
      </w:r>
      <w:r w:rsidR="00023F6F" w:rsidRPr="001F1834">
        <w:t>urzędowej</w:t>
      </w:r>
      <w:r w:rsidR="00023F6F" w:rsidRPr="00023F6F">
        <w:t xml:space="preserve"> uczelni, którą jest opatrzony ten dokument</w:t>
      </w:r>
      <w:r>
        <w:t>,</w:t>
      </w:r>
      <w:r w:rsidR="00023F6F" w:rsidRPr="00023F6F">
        <w:t xml:space="preserve"> </w:t>
      </w:r>
      <w:r>
        <w:t>albo</w:t>
      </w:r>
    </w:p>
    <w:p w14:paraId="764B9223" w14:textId="328049C2" w:rsidR="00023F6F" w:rsidRDefault="001F1834" w:rsidP="001F1834">
      <w:pPr>
        <w:pStyle w:val="ZPKTzmpktartykuempunktem"/>
      </w:pPr>
      <w:r>
        <w:t>2)</w:t>
      </w:r>
      <w:r>
        <w:tab/>
      </w:r>
      <w:r w:rsidR="00023F6F" w:rsidRPr="00023F6F">
        <w:t>dokumentu elektronicznego w repozytorium</w:t>
      </w:r>
      <w:r>
        <w:t xml:space="preserve"> dyplomów elektronicznych</w:t>
      </w:r>
      <w:r w:rsidR="00023F6F">
        <w:t>.</w:t>
      </w:r>
      <w:r w:rsidRPr="001F1834">
        <w:t>”;</w:t>
      </w:r>
    </w:p>
    <w:p w14:paraId="39484F7C" w14:textId="678E5382" w:rsidR="004A5086" w:rsidRDefault="00023F6F" w:rsidP="001477CA">
      <w:pPr>
        <w:pStyle w:val="PKTpunkt"/>
      </w:pPr>
      <w:r>
        <w:t>3</w:t>
      </w:r>
      <w:r w:rsidR="004A5086">
        <w:t>)</w:t>
      </w:r>
      <w:r w:rsidR="004A5086">
        <w:tab/>
        <w:t>w art. 79 w ust. 2 pkt 4 otrzymuje brzmienie:</w:t>
      </w:r>
    </w:p>
    <w:p w14:paraId="1F66DAF3" w14:textId="272BE893" w:rsidR="004A5086" w:rsidRDefault="006F18E0" w:rsidP="001477CA">
      <w:pPr>
        <w:pStyle w:val="ZPKTzmpktartykuempunktem"/>
      </w:pPr>
      <w:r>
        <w:t>„</w:t>
      </w:r>
      <w:r w:rsidR="004A5086">
        <w:t>4)</w:t>
      </w:r>
      <w:r w:rsidR="004A5086">
        <w:tab/>
        <w:t>wydanie</w:t>
      </w:r>
      <w:r w:rsidR="00895DB9">
        <w:t>,</w:t>
      </w:r>
      <w:r w:rsidR="004A5086">
        <w:t xml:space="preserve"> </w:t>
      </w:r>
      <w:r w:rsidR="00895DB9">
        <w:t>na podstawie</w:t>
      </w:r>
      <w:r w:rsidR="00B413AC">
        <w:t xml:space="preserve"> art. 77 ust. 2a</w:t>
      </w:r>
      <w:r w:rsidR="007E30C9">
        <w:t>, 2b</w:t>
      </w:r>
      <w:r w:rsidR="00B413AC">
        <w:t xml:space="preserve"> i 2</w:t>
      </w:r>
      <w:r w:rsidR="007E30C9">
        <w:t>d</w:t>
      </w:r>
      <w:r w:rsidR="00895DB9">
        <w:t>,</w:t>
      </w:r>
      <w:r w:rsidR="00B413AC">
        <w:t xml:space="preserve"> </w:t>
      </w:r>
      <w:r w:rsidR="004A5086">
        <w:t>odpisu dyplomu ukończenia studiów w</w:t>
      </w:r>
      <w:r w:rsidR="00895DB9">
        <w:t> </w:t>
      </w:r>
      <w:r w:rsidR="004A5086">
        <w:t>języku obcym, o</w:t>
      </w:r>
      <w:r w:rsidR="00B413AC">
        <w:t xml:space="preserve"> </w:t>
      </w:r>
      <w:r w:rsidR="004A5086">
        <w:t>którym mowa w art. 77 ust. 2</w:t>
      </w:r>
      <w:r w:rsidR="007E30C9">
        <w:t>a</w:t>
      </w:r>
      <w:r w:rsidR="004A5086">
        <w:t>, lub odpisu suplementu do dyplomu</w:t>
      </w:r>
      <w:r w:rsidR="00B413AC">
        <w:t xml:space="preserve"> w </w:t>
      </w:r>
      <w:r w:rsidR="001477CA">
        <w:t>języku</w:t>
      </w:r>
      <w:r w:rsidR="00020FAD">
        <w:t xml:space="preserve"> angielskim</w:t>
      </w:r>
      <w:r w:rsidR="007E30C9">
        <w:t>, z zastrzeżeniem art. 77 ust. 2a zdanie drugie</w:t>
      </w:r>
      <w:r w:rsidR="004A5086">
        <w:t>;</w:t>
      </w:r>
      <w:r>
        <w:t>”</w:t>
      </w:r>
      <w:r w:rsidR="004A5086" w:rsidRPr="004A5086">
        <w:t>;</w:t>
      </w:r>
    </w:p>
    <w:p w14:paraId="5A8609C5" w14:textId="5A269D1C" w:rsidR="000A43FE" w:rsidRDefault="00023F6F" w:rsidP="000A43FE">
      <w:pPr>
        <w:pStyle w:val="PKTpunkt"/>
      </w:pPr>
      <w:r>
        <w:t>4</w:t>
      </w:r>
      <w:r w:rsidR="000A43FE">
        <w:t>)</w:t>
      </w:r>
      <w:r w:rsidR="000A43FE">
        <w:tab/>
        <w:t>w art. 175 ust. 2 otrzymuje brzmienie:</w:t>
      </w:r>
    </w:p>
    <w:p w14:paraId="23C5BE43" w14:textId="77777777" w:rsidR="000A43FE" w:rsidRDefault="000A43FE" w:rsidP="005E3D32">
      <w:pPr>
        <w:pStyle w:val="ZUSTzmustartykuempunktem"/>
      </w:pPr>
      <w:r>
        <w:lastRenderedPageBreak/>
        <w:t>„2. </w:t>
      </w:r>
      <w:r w:rsidRPr="000A43FE">
        <w:t>Minister może nałożyć na federację administracyjną karę pieniężną w wysokości do</w:t>
      </w:r>
      <w:r>
        <w:t>:</w:t>
      </w:r>
      <w:r w:rsidRPr="000A43FE">
        <w:t xml:space="preserve"> </w:t>
      </w:r>
    </w:p>
    <w:p w14:paraId="5EA54DF6" w14:textId="11C3E8C6" w:rsidR="000A43FE" w:rsidRPr="000A43FE" w:rsidRDefault="000A43FE" w:rsidP="005E3D32">
      <w:pPr>
        <w:pStyle w:val="ZPKTzmpktartykuempunktem"/>
      </w:pPr>
      <w:r>
        <w:t>1)</w:t>
      </w:r>
      <w:r>
        <w:tab/>
      </w:r>
      <w:r w:rsidRPr="000A43FE">
        <w:t>50 000 zł w przypadku:</w:t>
      </w:r>
    </w:p>
    <w:p w14:paraId="2D9F8882" w14:textId="0D399499" w:rsidR="000A43FE" w:rsidRPr="000A43FE" w:rsidRDefault="000A43FE" w:rsidP="005E3D32">
      <w:pPr>
        <w:pStyle w:val="ZLITwPKTzmlitwpktartykuempunktem"/>
      </w:pPr>
      <w:r>
        <w:t>a</w:t>
      </w:r>
      <w:r w:rsidRPr="000A43FE">
        <w:t>)</w:t>
      </w:r>
      <w:r>
        <w:tab/>
      </w:r>
      <w:r w:rsidRPr="000A43FE">
        <w:t>naruszenia obowiązków, o których mowa w art. 119 ust. 3 i 4, a</w:t>
      </w:r>
      <w:r>
        <w:t>rt. 188, art.</w:t>
      </w:r>
      <w:r w:rsidR="00813414">
        <w:t> </w:t>
      </w:r>
      <w:r>
        <w:t>222 oraz art. 358,</w:t>
      </w:r>
    </w:p>
    <w:p w14:paraId="52ABD724" w14:textId="750659F7" w:rsidR="000A43FE" w:rsidRPr="000A43FE" w:rsidRDefault="000A43FE" w:rsidP="005E3D32">
      <w:pPr>
        <w:pStyle w:val="ZLITwPKTzmlitwpktartykuempunktem"/>
      </w:pPr>
      <w:r>
        <w:t>b</w:t>
      </w:r>
      <w:r w:rsidRPr="000A43FE">
        <w:t>)</w:t>
      </w:r>
      <w:r>
        <w:tab/>
      </w:r>
      <w:r w:rsidRPr="000A43FE">
        <w:t>niewprowadzenia do systemu, o którym mowa w art. 342 ust. 1, danych, o</w:t>
      </w:r>
      <w:r w:rsidR="005E3D32">
        <w:t> </w:t>
      </w:r>
      <w:r w:rsidRPr="000A43FE">
        <w:t>których mowa w art. 343 ust. 1</w:t>
      </w:r>
      <w:r w:rsidR="005E3D32">
        <w:t>, art. 343a ust. 1,</w:t>
      </w:r>
      <w:r w:rsidRPr="000A43FE">
        <w:t xml:space="preserve"> art. 345 ust. 1</w:t>
      </w:r>
      <w:r w:rsidR="005E3D32">
        <w:t>, art. 348 ust.</w:t>
      </w:r>
      <w:r w:rsidR="00813414">
        <w:t> </w:t>
      </w:r>
      <w:r w:rsidR="005E3D32">
        <w:t>1</w:t>
      </w:r>
      <w:r w:rsidRPr="000A43FE">
        <w:t xml:space="preserve"> lub w przepisach wydanych na podstawie art. 353, a także w przypadku ich niezaktualizowania, niezarchiwizowania </w:t>
      </w:r>
      <w:r>
        <w:t>lub nieusunięcia z tego systemu;</w:t>
      </w:r>
    </w:p>
    <w:p w14:paraId="523A3AA2" w14:textId="341AF469" w:rsidR="000A43FE" w:rsidRDefault="000A43FE" w:rsidP="005E3D32">
      <w:pPr>
        <w:pStyle w:val="ZPKTzmpktartykuempunktem"/>
      </w:pPr>
      <w:r>
        <w:t>2)</w:t>
      </w:r>
      <w:r>
        <w:tab/>
      </w:r>
      <w:r w:rsidR="005E3D32" w:rsidRPr="005E3D32">
        <w:t>5000 zł w przypadku naruszenia terminu, o którym mowa w art. 179 ust. 1.”</w:t>
      </w:r>
      <w:r w:rsidR="005E3D32">
        <w:t>;</w:t>
      </w:r>
    </w:p>
    <w:p w14:paraId="091F242F" w14:textId="166610D1" w:rsidR="00E76701" w:rsidRDefault="00023F6F" w:rsidP="00E76701">
      <w:pPr>
        <w:pStyle w:val="PKTpunkt"/>
      </w:pPr>
      <w:r>
        <w:t>5</w:t>
      </w:r>
      <w:r w:rsidR="00E76701">
        <w:t>)</w:t>
      </w:r>
      <w:r w:rsidR="00E76701">
        <w:tab/>
        <w:t>w art. 176 pkt 1 otrzymuje brzmienie:</w:t>
      </w:r>
    </w:p>
    <w:p w14:paraId="5E8C59CB" w14:textId="0FB65544" w:rsidR="00E76701" w:rsidRPr="00C07278" w:rsidRDefault="000A43FE" w:rsidP="00E76701">
      <w:pPr>
        <w:pStyle w:val="ZPKTzmpktartykuempunktem"/>
        <w:rPr>
          <w:lang w:val="en-GB"/>
        </w:rPr>
      </w:pPr>
      <w:r w:rsidRPr="00C07278">
        <w:rPr>
          <w:lang w:val="en-GB"/>
        </w:rPr>
        <w:t>„</w:t>
      </w:r>
      <w:r w:rsidR="00E76701" w:rsidRPr="00C07278">
        <w:rPr>
          <w:lang w:val="en-GB"/>
        </w:rPr>
        <w:t>1)</w:t>
      </w:r>
      <w:r w:rsidR="00E76701" w:rsidRPr="00C07278">
        <w:rPr>
          <w:lang w:val="en-GB"/>
        </w:rPr>
        <w:tab/>
        <w:t xml:space="preserve">art. 24 </w:t>
      </w:r>
      <w:proofErr w:type="spellStart"/>
      <w:r w:rsidR="00E76701" w:rsidRPr="00C07278">
        <w:rPr>
          <w:lang w:val="en-GB"/>
        </w:rPr>
        <w:t>ust</w:t>
      </w:r>
      <w:proofErr w:type="spellEnd"/>
      <w:r w:rsidR="00E76701" w:rsidRPr="00C07278">
        <w:rPr>
          <w:lang w:val="en-GB"/>
        </w:rPr>
        <w:t>. 9, art. 177–180, art. 182–226a, art. 259–262, art. 264, art. 266, art.</w:t>
      </w:r>
      <w:r w:rsidR="00813414">
        <w:t> </w:t>
      </w:r>
      <w:r w:rsidR="00E76701" w:rsidRPr="00C07278">
        <w:rPr>
          <w:lang w:val="en-GB"/>
        </w:rPr>
        <w:t xml:space="preserve">267 </w:t>
      </w:r>
      <w:proofErr w:type="spellStart"/>
      <w:r w:rsidR="00E76701" w:rsidRPr="00C07278">
        <w:rPr>
          <w:lang w:val="en-GB"/>
        </w:rPr>
        <w:t>ust</w:t>
      </w:r>
      <w:proofErr w:type="spellEnd"/>
      <w:r w:rsidR="00E76701" w:rsidRPr="00C07278">
        <w:rPr>
          <w:lang w:val="en-GB"/>
        </w:rPr>
        <w:t xml:space="preserve">. 1, art. 268–270, art. 322, art. 343, art. 343a, art. 345, art. 346, art. 347a, art. 348–350, art. 351 </w:t>
      </w:r>
      <w:proofErr w:type="spellStart"/>
      <w:r w:rsidR="00E76701" w:rsidRPr="00C07278">
        <w:rPr>
          <w:lang w:val="en-GB"/>
        </w:rPr>
        <w:t>ust</w:t>
      </w:r>
      <w:proofErr w:type="spellEnd"/>
      <w:r w:rsidR="00E76701" w:rsidRPr="00C07278">
        <w:rPr>
          <w:lang w:val="en-GB"/>
        </w:rPr>
        <w:t xml:space="preserve">. 4, art. 354, art. 355, art. 358a, art. 360–362, art. 408, art. 409 </w:t>
      </w:r>
      <w:proofErr w:type="spellStart"/>
      <w:r w:rsidR="00E76701" w:rsidRPr="00C07278">
        <w:rPr>
          <w:lang w:val="en-GB"/>
        </w:rPr>
        <w:t>ust</w:t>
      </w:r>
      <w:proofErr w:type="spellEnd"/>
      <w:r w:rsidR="00E76701" w:rsidRPr="00C07278">
        <w:rPr>
          <w:lang w:val="en-GB"/>
        </w:rPr>
        <w:t xml:space="preserve">. 2–5, art. 410, art. 411, art. 420, art. 423, art. 425–428, art. 432, art. 469a </w:t>
      </w:r>
      <w:proofErr w:type="spellStart"/>
      <w:r w:rsidR="00E76701" w:rsidRPr="00C07278">
        <w:rPr>
          <w:lang w:val="en-GB"/>
        </w:rPr>
        <w:t>i</w:t>
      </w:r>
      <w:proofErr w:type="spellEnd"/>
      <w:r w:rsidR="00E76701" w:rsidRPr="00C07278">
        <w:rPr>
          <w:lang w:val="en-GB"/>
        </w:rPr>
        <w:t xml:space="preserve"> art. 469b;</w:t>
      </w:r>
      <w:r w:rsidR="001F1834" w:rsidRPr="001F1834">
        <w:t>”</w:t>
      </w:r>
      <w:r w:rsidR="001F1834">
        <w:t>;</w:t>
      </w:r>
    </w:p>
    <w:p w14:paraId="19A4491E" w14:textId="6654195A" w:rsidR="006728E4" w:rsidRDefault="00023F6F" w:rsidP="006728E4">
      <w:pPr>
        <w:pStyle w:val="PKTpunkt"/>
      </w:pPr>
      <w:r>
        <w:t>6</w:t>
      </w:r>
      <w:r w:rsidR="006728E4">
        <w:t>)</w:t>
      </w:r>
      <w:r w:rsidR="006728E4">
        <w:tab/>
        <w:t>w art. 343:</w:t>
      </w:r>
    </w:p>
    <w:p w14:paraId="498F68D0" w14:textId="2EF6C6DC" w:rsidR="006728E4" w:rsidRDefault="006728E4" w:rsidP="009719A5">
      <w:pPr>
        <w:pStyle w:val="LITlitera"/>
      </w:pPr>
      <w:r>
        <w:t>a)</w:t>
      </w:r>
      <w:r>
        <w:tab/>
        <w:t>w ust. 5 pkt 2 otrzymuje brzmienie:</w:t>
      </w:r>
    </w:p>
    <w:p w14:paraId="4C37BA4A" w14:textId="47B05101" w:rsidR="006728E4" w:rsidRDefault="006F18E0" w:rsidP="009719A5">
      <w:pPr>
        <w:pStyle w:val="ZLITPKTzmpktliter"/>
      </w:pPr>
      <w:r>
        <w:t>„</w:t>
      </w:r>
      <w:r w:rsidR="009719A5">
        <w:t>2)</w:t>
      </w:r>
      <w:r w:rsidR="009719A5">
        <w:tab/>
      </w:r>
      <w:r w:rsidR="009719A5" w:rsidRPr="009719A5">
        <w:t xml:space="preserve">rektorom, Prezesowi PAN, dyrektorom instytutów PAN, dyrektorom instytutów badawczych, dyrektorom instytutów międzynarodowych, Prezesowi Centrum Łukasiewicz, dyrektorom instytutów Sieci Łukasiewicz, </w:t>
      </w:r>
      <w:r w:rsidR="009719A5">
        <w:t xml:space="preserve">dyrektorowi CMKP, </w:t>
      </w:r>
      <w:r w:rsidR="009719A5" w:rsidRPr="009719A5">
        <w:t>rektorom uczelni prowadzonych przez kościoły i inne związki wyznaniowe otrzymujących subwencje, dotacje i inne środki z budżetu państwa oraz osobom kierującym podmiotami, o których mowa w art. 7 ust. 1 pkt 7 i 8, posiadającymi siedzibę na teryto</w:t>
      </w:r>
      <w:r w:rsidR="009719A5">
        <w:t>rium Rzeczypospolitej Polskiej –</w:t>
      </w:r>
      <w:r w:rsidR="009719A5" w:rsidRPr="009719A5">
        <w:t xml:space="preserve"> w</w:t>
      </w:r>
      <w:r w:rsidR="00895DB9">
        <w:t xml:space="preserve"> </w:t>
      </w:r>
      <w:r w:rsidR="009719A5" w:rsidRPr="009719A5">
        <w:t>zakresie danych dotyczących nauczycieli akademickich lub innych osób prowadzących zajęcia lub działalność naukową, zatrudnionych w kierowanych przez nich podmiotach;</w:t>
      </w:r>
      <w:r>
        <w:t>”</w:t>
      </w:r>
      <w:r w:rsidR="009719A5">
        <w:t>,</w:t>
      </w:r>
    </w:p>
    <w:p w14:paraId="3A9E2D2B" w14:textId="775FEDEB" w:rsidR="006728E4" w:rsidRDefault="006728E4" w:rsidP="009719A5">
      <w:pPr>
        <w:pStyle w:val="LITlitera"/>
      </w:pPr>
      <w:r>
        <w:t>b)</w:t>
      </w:r>
      <w:r>
        <w:tab/>
        <w:t>ust. 7 otrzymuje brzmienie:</w:t>
      </w:r>
    </w:p>
    <w:p w14:paraId="79A48412" w14:textId="1420BDF3" w:rsidR="006728E4" w:rsidRDefault="006F18E0" w:rsidP="009719A5">
      <w:pPr>
        <w:pStyle w:val="ZLITUSTzmustliter"/>
      </w:pPr>
      <w:r>
        <w:t>„</w:t>
      </w:r>
      <w:r w:rsidR="006728E4" w:rsidRPr="006728E4">
        <w:t>7. Osoba prowadząca działalność naukową i osoba biorąca udział w</w:t>
      </w:r>
      <w:r w:rsidR="009719A5">
        <w:t> </w:t>
      </w:r>
      <w:r w:rsidR="006728E4" w:rsidRPr="006728E4">
        <w:t xml:space="preserve">prowadzeniu działalności naukowej nie częściej niż raz na 2 lata składa rektorowi, dyrektorowi instytutu </w:t>
      </w:r>
      <w:r w:rsidR="006728E4" w:rsidRPr="007D2147">
        <w:t>PAN</w:t>
      </w:r>
      <w:r w:rsidR="006728E4" w:rsidRPr="006728E4">
        <w:t>, dyrektorowi instytutu badawczego, dyrektorowi instytutu międzynarodowego</w:t>
      </w:r>
      <w:r w:rsidR="006728E4">
        <w:t>, dyrektorowi CMKP</w:t>
      </w:r>
      <w:r w:rsidR="006728E4" w:rsidRPr="006728E4">
        <w:t xml:space="preserve"> lub osobie kierującej podmiotem, </w:t>
      </w:r>
      <w:r w:rsidR="006728E4" w:rsidRPr="006728E4">
        <w:lastRenderedPageBreak/>
        <w:t>o którym mowa w art. 7 ust. 1 pkt 8, oświadczenie o dziedzinie i dyscyplinie, którą reprezentuje.</w:t>
      </w:r>
      <w:r>
        <w:t>”</w:t>
      </w:r>
      <w:r w:rsidR="006728E4" w:rsidRPr="006728E4">
        <w:t>;</w:t>
      </w:r>
    </w:p>
    <w:p w14:paraId="712CB41C" w14:textId="72D08E7B" w:rsidR="004011E3" w:rsidRPr="004011E3" w:rsidRDefault="00023F6F" w:rsidP="004011E3">
      <w:pPr>
        <w:pStyle w:val="PKTpunkt"/>
      </w:pPr>
      <w:r>
        <w:t>7</w:t>
      </w:r>
      <w:r w:rsidR="004011E3">
        <w:t>)</w:t>
      </w:r>
      <w:r w:rsidR="004011E3">
        <w:tab/>
      </w:r>
      <w:r w:rsidR="004011E3" w:rsidRPr="004011E3">
        <w:t>w art. 343a:</w:t>
      </w:r>
    </w:p>
    <w:p w14:paraId="5B068B49" w14:textId="77777777" w:rsidR="004011E3" w:rsidRPr="004011E3" w:rsidRDefault="004011E3" w:rsidP="004011E3">
      <w:pPr>
        <w:pStyle w:val="LITlitera"/>
      </w:pPr>
      <w:r w:rsidRPr="004011E3">
        <w:t>a)</w:t>
      </w:r>
      <w:r w:rsidRPr="004011E3">
        <w:tab/>
        <w:t>ust. 2 otrzymuje brzmienie:</w:t>
      </w:r>
    </w:p>
    <w:p w14:paraId="251A45C4" w14:textId="772FF9B5" w:rsidR="004011E3" w:rsidRPr="004011E3" w:rsidRDefault="006F18E0" w:rsidP="004011E3">
      <w:pPr>
        <w:pStyle w:val="ZLITUSTzmustliter"/>
      </w:pPr>
      <w:r>
        <w:t>„</w:t>
      </w:r>
      <w:r w:rsidR="004011E3" w:rsidRPr="004011E3">
        <w:t>2. Dane, o których mowa w ust. 1, wprowadzają na bieżąco do Systemu POL-on rektorzy, rektorzy uczelni prowadzonych przez kościoły i inne związki wyznaniowe otrzymujących subwencje, dotacje i inne środki z budżetu państwa, dyrektorzy instytutów PAN, dyrektorzy instytutów badawczych, dyrektorzy instytutów międzynarodowych oraz dyrektor CMKP.</w:t>
      </w:r>
      <w:r>
        <w:t>”</w:t>
      </w:r>
      <w:r w:rsidR="004011E3" w:rsidRPr="004011E3">
        <w:t>,</w:t>
      </w:r>
    </w:p>
    <w:p w14:paraId="7BF3264C" w14:textId="77777777" w:rsidR="004011E3" w:rsidRPr="004011E3" w:rsidRDefault="004011E3" w:rsidP="004011E3">
      <w:pPr>
        <w:pStyle w:val="LITlitera"/>
      </w:pPr>
      <w:r w:rsidRPr="004011E3">
        <w:t>b)</w:t>
      </w:r>
      <w:r w:rsidRPr="004011E3">
        <w:tab/>
        <w:t>w ust. 3 pkt 2 otrzymuje brzmienie:</w:t>
      </w:r>
    </w:p>
    <w:p w14:paraId="25A343E5" w14:textId="085687C8" w:rsidR="004011E3" w:rsidRDefault="006F18E0" w:rsidP="004011E3">
      <w:pPr>
        <w:pStyle w:val="ZLITPKTzmpktliter"/>
      </w:pPr>
      <w:r>
        <w:t>„</w:t>
      </w:r>
      <w:r w:rsidR="004011E3" w:rsidRPr="004011E3">
        <w:t>2)</w:t>
      </w:r>
      <w:r w:rsidR="004011E3" w:rsidRPr="004011E3">
        <w:tab/>
        <w:t>rektorom oraz rektorom uczelni prowadzonych przez kościoły i inne związki wyznaniowe otrzymujących subwencje, dotacje i inne środki z</w:t>
      </w:r>
      <w:r w:rsidR="004011E3">
        <w:t xml:space="preserve"> </w:t>
      </w:r>
      <w:r w:rsidR="004011E3" w:rsidRPr="004011E3">
        <w:t>budżetu państwa, dyrektorom instytutów PAN, dyrektorom instytutów badawczych, dyrektorom instytutów międzynarodowych oraz dyrektorowi CMKP – w</w:t>
      </w:r>
      <w:r w:rsidR="004011E3">
        <w:t> </w:t>
      </w:r>
      <w:r w:rsidR="004011E3" w:rsidRPr="004011E3">
        <w:t>zakresie danych dotyczących cudzoziemców przyjętych na studia i do szkół doktorskich w kierowanych przez nich podmiotach;</w:t>
      </w:r>
      <w:r>
        <w:t>”</w:t>
      </w:r>
      <w:r w:rsidR="00020FAD">
        <w:t>;</w:t>
      </w:r>
    </w:p>
    <w:p w14:paraId="55B70E83" w14:textId="2EE27D0A" w:rsidR="009719A5" w:rsidRDefault="00023F6F" w:rsidP="00864AED">
      <w:pPr>
        <w:pStyle w:val="PKTpunkt"/>
      </w:pPr>
      <w:r>
        <w:t>8</w:t>
      </w:r>
      <w:r w:rsidR="00864AED">
        <w:t>)</w:t>
      </w:r>
      <w:r w:rsidR="00864AED">
        <w:tab/>
        <w:t>w art. 345</w:t>
      </w:r>
      <w:r w:rsidR="009719A5">
        <w:t>:</w:t>
      </w:r>
    </w:p>
    <w:p w14:paraId="69B4DBEB" w14:textId="30C543CC" w:rsidR="00864AED" w:rsidRDefault="009719A5" w:rsidP="00FA2373">
      <w:pPr>
        <w:pStyle w:val="LITlitera"/>
      </w:pPr>
      <w:r>
        <w:t>a)</w:t>
      </w:r>
      <w:r>
        <w:tab/>
      </w:r>
      <w:r w:rsidR="00864AED">
        <w:t>ust. 2 otrzymuje brzmienie:</w:t>
      </w:r>
    </w:p>
    <w:p w14:paraId="3DDEB634" w14:textId="768E6566" w:rsidR="0022276B" w:rsidRDefault="006F18E0" w:rsidP="00FA2373">
      <w:pPr>
        <w:pStyle w:val="ZLITUSTzmustliter"/>
      </w:pPr>
      <w:r>
        <w:t>„</w:t>
      </w:r>
      <w:r w:rsidR="00864AED" w:rsidRPr="00864AED">
        <w:t>2. Dane, o których mowa w ust. 1 oraz w przepisach wydanych na podstawie art.</w:t>
      </w:r>
      <w:r w:rsidR="00864AED">
        <w:t> </w:t>
      </w:r>
      <w:r w:rsidR="00864AED" w:rsidRPr="00864AED">
        <w:t>353 w tym zakresie, wprowadzają do Systemu POL-on rektorzy, rektorzy uczelni prowadzonych przez kościoły i inne związki wyznaniowe, dyrektorzy instytutów PAN, dyrek</w:t>
      </w:r>
      <w:r w:rsidR="00864AED">
        <w:t>torzy instytutów badawczych,</w:t>
      </w:r>
      <w:r w:rsidR="00864AED" w:rsidRPr="00864AED">
        <w:t xml:space="preserve"> dyrektorzy instytutów międzynarodowych</w:t>
      </w:r>
      <w:r w:rsidR="00864AED">
        <w:t xml:space="preserve"> </w:t>
      </w:r>
      <w:r w:rsidR="0033143F">
        <w:t>i</w:t>
      </w:r>
      <w:r w:rsidR="00864AED">
        <w:t xml:space="preserve"> dyrektor CMKP</w:t>
      </w:r>
      <w:r w:rsidR="00864AED" w:rsidRPr="00864AED">
        <w:t>.</w:t>
      </w:r>
      <w:r>
        <w:t>”</w:t>
      </w:r>
      <w:r w:rsidR="0022276B">
        <w:t>,</w:t>
      </w:r>
    </w:p>
    <w:p w14:paraId="07891EFA" w14:textId="77777777" w:rsidR="0022276B" w:rsidRDefault="0022276B" w:rsidP="00FA2373">
      <w:pPr>
        <w:pStyle w:val="LITlitera"/>
      </w:pPr>
      <w:r>
        <w:t>b)</w:t>
      </w:r>
      <w:r>
        <w:tab/>
        <w:t>w art. 345 w ust. 3 pkt 2 otrzymuje brzmienie:</w:t>
      </w:r>
    </w:p>
    <w:p w14:paraId="48291B12" w14:textId="34DFD259" w:rsidR="00864AED" w:rsidRDefault="006F18E0" w:rsidP="00FA2373">
      <w:pPr>
        <w:pStyle w:val="ZLITPKTzmpktliter"/>
      </w:pPr>
      <w:r>
        <w:t>„</w:t>
      </w:r>
      <w:r w:rsidR="0022276B" w:rsidRPr="0022276B">
        <w:t>2)</w:t>
      </w:r>
      <w:r w:rsidR="0022276B">
        <w:tab/>
      </w:r>
      <w:r w:rsidR="0022276B" w:rsidRPr="0022276B">
        <w:t>rektorom, rektorom uczelni prowadzonych przez kościoły i inne związki wyznaniowe, dyrektorom instytutów PAN, dyrek</w:t>
      </w:r>
      <w:r w:rsidR="0022276B">
        <w:t>torom instytutów badawczych,</w:t>
      </w:r>
      <w:r w:rsidR="0022276B" w:rsidRPr="0022276B">
        <w:t xml:space="preserve"> dyrektor</w:t>
      </w:r>
      <w:r w:rsidR="0022276B">
        <w:t>om instytutów międzynarodowych oraz dyrektorowi CMKP –</w:t>
      </w:r>
      <w:r w:rsidR="0022276B" w:rsidRPr="0022276B">
        <w:t xml:space="preserve"> w zakresie danych dotyczących osób ubiegających się o stopień doktora w kierowanych przez nich jednostkach;</w:t>
      </w:r>
      <w:r>
        <w:t>”</w:t>
      </w:r>
      <w:r w:rsidR="00864AED">
        <w:t>;</w:t>
      </w:r>
    </w:p>
    <w:p w14:paraId="48B507D6" w14:textId="593E126A" w:rsidR="00864AED" w:rsidRDefault="00023F6F" w:rsidP="00864AED">
      <w:pPr>
        <w:pStyle w:val="PKTpunkt"/>
      </w:pPr>
      <w:r>
        <w:t>9</w:t>
      </w:r>
      <w:r w:rsidR="00864AED">
        <w:t>)</w:t>
      </w:r>
      <w:r w:rsidR="00864AED">
        <w:tab/>
      </w:r>
      <w:r w:rsidR="004F6318">
        <w:t>w art. 346 po ust. 4a dodaje się ust. 4b w brzmieniu:</w:t>
      </w:r>
    </w:p>
    <w:p w14:paraId="06AF9B5E" w14:textId="19090497" w:rsidR="004F6318" w:rsidRDefault="006F18E0" w:rsidP="004F6318">
      <w:pPr>
        <w:pStyle w:val="ZUSTzmustartykuempunktem"/>
      </w:pPr>
      <w:r>
        <w:t>„</w:t>
      </w:r>
      <w:r w:rsidR="004F6318" w:rsidRPr="004F6318">
        <w:t>4</w:t>
      </w:r>
      <w:r w:rsidR="004F6318">
        <w:t>b</w:t>
      </w:r>
      <w:r w:rsidR="004F6318" w:rsidRPr="004F6318">
        <w:t>. Dane</w:t>
      </w:r>
      <w:r w:rsidR="004F6318">
        <w:t>, o których mowa w ust. 1 pkt 1</w:t>
      </w:r>
      <w:r w:rsidR="00016967">
        <w:t>–</w:t>
      </w:r>
      <w:r w:rsidR="004F6318">
        <w:t>5 i 9–17</w:t>
      </w:r>
      <w:r w:rsidR="004F6318" w:rsidRPr="004F6318">
        <w:t xml:space="preserve"> oraz w przepisach wydanych na podstawie art.</w:t>
      </w:r>
      <w:r w:rsidR="004F6318">
        <w:t xml:space="preserve"> 353 w tym zakresie, wprowadza</w:t>
      </w:r>
      <w:r w:rsidR="004F6318" w:rsidRPr="004F6318">
        <w:t xml:space="preserve"> do Systemu POL-on </w:t>
      </w:r>
      <w:r w:rsidR="004F6318">
        <w:t>dyrektor CMKP</w:t>
      </w:r>
      <w:r w:rsidR="004F6318" w:rsidRPr="004F6318">
        <w:t>.</w:t>
      </w:r>
      <w:r>
        <w:t>”</w:t>
      </w:r>
      <w:r w:rsidR="004F6318">
        <w:t>;</w:t>
      </w:r>
    </w:p>
    <w:p w14:paraId="6402743A" w14:textId="0B41F877" w:rsidR="004F6318" w:rsidRDefault="00023F6F" w:rsidP="004F6318">
      <w:pPr>
        <w:pStyle w:val="PKTpunkt"/>
      </w:pPr>
      <w:r>
        <w:t>10</w:t>
      </w:r>
      <w:r w:rsidR="004F6318">
        <w:t>)</w:t>
      </w:r>
      <w:r w:rsidR="004F6318">
        <w:tab/>
        <w:t>w art. 348 w ust. 2 pkt 1 otrzymuje brzmienie:</w:t>
      </w:r>
    </w:p>
    <w:p w14:paraId="7E84DE63" w14:textId="60F1C0FB" w:rsidR="004F6318" w:rsidRDefault="006F18E0" w:rsidP="004F6318">
      <w:pPr>
        <w:pStyle w:val="ZPKTzmpktartykuempunktem"/>
      </w:pPr>
      <w:r>
        <w:lastRenderedPageBreak/>
        <w:t>„</w:t>
      </w:r>
      <w:r w:rsidR="004F6318">
        <w:t>1)</w:t>
      </w:r>
      <w:r w:rsidR="004F6318">
        <w:tab/>
      </w:r>
      <w:r w:rsidR="004F6318" w:rsidRPr="004F6318">
        <w:t>rektorzy, rektorzy uczelni prowadzonych przez kościoły i inne związki wyznaniowe, dyrektorzy instytutów PAN, dyrektorzy instytutów badawczych, dyrektorzy instytutów międzynarodowych</w:t>
      </w:r>
      <w:r w:rsidR="00997263">
        <w:t xml:space="preserve"> i dyrektor CMKP –</w:t>
      </w:r>
      <w:r w:rsidR="004F6318" w:rsidRPr="004F6318">
        <w:t xml:space="preserve"> w zakresie określonym w ust.</w:t>
      </w:r>
      <w:r w:rsidR="00813414">
        <w:t> </w:t>
      </w:r>
      <w:r w:rsidR="004F6318" w:rsidRPr="004F6318">
        <w:t>1 pkt 1 i 2;</w:t>
      </w:r>
      <w:r>
        <w:t>”</w:t>
      </w:r>
      <w:r w:rsidR="00997263">
        <w:t>;</w:t>
      </w:r>
    </w:p>
    <w:p w14:paraId="6A1CC40E" w14:textId="107E2F7D" w:rsidR="00EF683F" w:rsidRDefault="00E76701" w:rsidP="007D2147">
      <w:pPr>
        <w:pStyle w:val="PKTpunkt"/>
      </w:pPr>
      <w:r>
        <w:t>1</w:t>
      </w:r>
      <w:r w:rsidR="00023F6F">
        <w:t>1</w:t>
      </w:r>
      <w:r w:rsidR="00997263">
        <w:t>)</w:t>
      </w:r>
      <w:r w:rsidR="00997263">
        <w:tab/>
        <w:t>w art. 349</w:t>
      </w:r>
      <w:r w:rsidR="00EF683F">
        <w:t>:</w:t>
      </w:r>
    </w:p>
    <w:p w14:paraId="46C82510" w14:textId="31412B64" w:rsidR="00EF683F" w:rsidRDefault="00EF683F" w:rsidP="00EF683F">
      <w:pPr>
        <w:pStyle w:val="LITlitera"/>
      </w:pPr>
      <w:r>
        <w:t>a)</w:t>
      </w:r>
      <w:r>
        <w:tab/>
        <w:t>w ust. 1 po pkt 1 dodaje się pkt 1a i 1b w brzmieniu:</w:t>
      </w:r>
    </w:p>
    <w:p w14:paraId="2C2A58D9" w14:textId="47775F42" w:rsidR="00EF683F" w:rsidRDefault="006F18E0" w:rsidP="00EF683F">
      <w:pPr>
        <w:pStyle w:val="ZLITPKTzmpktliter"/>
      </w:pPr>
      <w:r>
        <w:t>„</w:t>
      </w:r>
      <w:r w:rsidR="00EF683F" w:rsidRPr="00EF683F">
        <w:t>1</w:t>
      </w:r>
      <w:r w:rsidR="00EF683F">
        <w:t>a</w:t>
      </w:r>
      <w:r w:rsidR="00EF683F" w:rsidRPr="00EF683F">
        <w:t>)</w:t>
      </w:r>
      <w:r w:rsidR="00EF683F">
        <w:tab/>
        <w:t>stopień albo tytuł profesora;</w:t>
      </w:r>
    </w:p>
    <w:p w14:paraId="3CE3D77B" w14:textId="7022F190" w:rsidR="00EF683F" w:rsidRDefault="00EF683F" w:rsidP="00EF683F">
      <w:pPr>
        <w:pStyle w:val="ZLITPKTzmpktliter"/>
      </w:pPr>
      <w:r>
        <w:t>1b)</w:t>
      </w:r>
      <w:r>
        <w:tab/>
        <w:t>zakres upoważnienia;</w:t>
      </w:r>
      <w:r w:rsidR="006F18E0">
        <w:t>”</w:t>
      </w:r>
      <w:r>
        <w:t>,</w:t>
      </w:r>
    </w:p>
    <w:p w14:paraId="767CBDDB" w14:textId="7DC1D5A9" w:rsidR="00997263" w:rsidRDefault="00EF683F" w:rsidP="00EF683F">
      <w:pPr>
        <w:pStyle w:val="LITlitera"/>
      </w:pPr>
      <w:r>
        <w:t>b)</w:t>
      </w:r>
      <w:r>
        <w:tab/>
      </w:r>
      <w:r w:rsidR="00997263">
        <w:t>ust. 2</w:t>
      </w:r>
      <w:r w:rsidR="001477CA">
        <w:t xml:space="preserve"> i 3</w:t>
      </w:r>
      <w:r w:rsidR="00997263">
        <w:t xml:space="preserve"> otrzymuj</w:t>
      </w:r>
      <w:r w:rsidR="001477CA">
        <w:t>ą</w:t>
      </w:r>
      <w:r w:rsidR="00997263">
        <w:t xml:space="preserve"> brzmienie:</w:t>
      </w:r>
    </w:p>
    <w:p w14:paraId="5CA81E6A" w14:textId="5D49D117" w:rsidR="001477CA" w:rsidRDefault="006F18E0" w:rsidP="00EF683F">
      <w:pPr>
        <w:pStyle w:val="ZLITUSTzmustliter"/>
      </w:pPr>
      <w:r>
        <w:t>„</w:t>
      </w:r>
      <w:r w:rsidR="00997263" w:rsidRPr="00997263">
        <w:t>2. Dane, o których mowa w ust. 1, wprowadzają do Systemu POL-on rektorzy, dyrektorzy instytutów PAN, dyrek</w:t>
      </w:r>
      <w:r w:rsidR="00997263">
        <w:t>torzy instytutów badawczych,</w:t>
      </w:r>
      <w:r w:rsidR="00997263" w:rsidRPr="00997263">
        <w:t xml:space="preserve"> dyrektorzy instytutów międzynarodowych</w:t>
      </w:r>
      <w:r w:rsidR="00997263">
        <w:t xml:space="preserve"> </w:t>
      </w:r>
      <w:r w:rsidR="00606236">
        <w:t>i</w:t>
      </w:r>
      <w:r w:rsidR="00997263">
        <w:t xml:space="preserve"> dyrektor CMKP</w:t>
      </w:r>
      <w:r w:rsidR="00997263" w:rsidRPr="00997263">
        <w:t>.</w:t>
      </w:r>
    </w:p>
    <w:p w14:paraId="288FA560" w14:textId="77777777" w:rsidR="00D33A4E" w:rsidRDefault="001477CA" w:rsidP="00EF683F">
      <w:pPr>
        <w:pStyle w:val="ZLITUSTzmustliter"/>
      </w:pPr>
      <w:r>
        <w:t>3. </w:t>
      </w:r>
      <w:r w:rsidR="00D33A4E">
        <w:t>Dostęp do danych zawartych w bazie przysługuje:</w:t>
      </w:r>
    </w:p>
    <w:p w14:paraId="75283610" w14:textId="40E211DB" w:rsidR="00D33A4E" w:rsidRDefault="00D33A4E" w:rsidP="00EF683F">
      <w:pPr>
        <w:pStyle w:val="ZLITPKTzmpktliter"/>
      </w:pPr>
      <w:r>
        <w:t>1)</w:t>
      </w:r>
      <w:r>
        <w:tab/>
        <w:t>ministrowi, ministrom nadzorującym uczelnie i instytuty badawcze oraz ministrowi nadzorującemu CMKP;</w:t>
      </w:r>
    </w:p>
    <w:p w14:paraId="7C26EC0C" w14:textId="77777777" w:rsidR="00D33A4E" w:rsidRDefault="00D33A4E" w:rsidP="00EF683F">
      <w:pPr>
        <w:pStyle w:val="ZLITPKTzmpktliter"/>
      </w:pPr>
      <w:r>
        <w:t>2)</w:t>
      </w:r>
      <w:r>
        <w:tab/>
        <w:t>Prezesowi PAN;</w:t>
      </w:r>
    </w:p>
    <w:p w14:paraId="3C57578E" w14:textId="73E74422" w:rsidR="00997263" w:rsidRDefault="00D33A4E" w:rsidP="00EF683F">
      <w:pPr>
        <w:pStyle w:val="ZLITPKTzmpktliter"/>
      </w:pPr>
      <w:r>
        <w:t>3)</w:t>
      </w:r>
      <w:r>
        <w:tab/>
        <w:t>dyrektorowi NAWA.</w:t>
      </w:r>
      <w:r w:rsidR="006F18E0">
        <w:t>”</w:t>
      </w:r>
      <w:r w:rsidR="00997263">
        <w:t>;</w:t>
      </w:r>
    </w:p>
    <w:p w14:paraId="570B5C24" w14:textId="4EE15A0C" w:rsidR="00F8700A" w:rsidRDefault="00E76701" w:rsidP="00606236">
      <w:pPr>
        <w:pStyle w:val="PKTpunkt"/>
      </w:pPr>
      <w:r>
        <w:t>1</w:t>
      </w:r>
      <w:r w:rsidR="00023F6F">
        <w:t>2</w:t>
      </w:r>
      <w:r w:rsidR="00F8700A">
        <w:t>)</w:t>
      </w:r>
      <w:r w:rsidR="00F8700A">
        <w:tab/>
        <w:t>w art. 350</w:t>
      </w:r>
      <w:r w:rsidR="00243180">
        <w:t xml:space="preserve"> </w:t>
      </w:r>
      <w:r w:rsidR="00F8700A">
        <w:t>ust. 2 otrzymuje brzmienie:</w:t>
      </w:r>
    </w:p>
    <w:p w14:paraId="78942AE2" w14:textId="1C1C272F" w:rsidR="00F8700A" w:rsidRDefault="006F18E0" w:rsidP="00606236">
      <w:pPr>
        <w:pStyle w:val="ZUSTzmustartykuempunktem"/>
      </w:pPr>
      <w:r>
        <w:t>„</w:t>
      </w:r>
      <w:r w:rsidR="00F8700A">
        <w:t>2. Dane, o których mowa w ust. 1</w:t>
      </w:r>
      <w:r w:rsidR="00243180">
        <w:t xml:space="preserve">, </w:t>
      </w:r>
      <w:r w:rsidR="00243180" w:rsidRPr="00243180">
        <w:t>wprowadza</w:t>
      </w:r>
      <w:r w:rsidR="00243180">
        <w:t>ją,</w:t>
      </w:r>
      <w:r w:rsidR="00243180" w:rsidRPr="00243180">
        <w:t xml:space="preserve"> na formularzach w postaci elektronicznej udostępnionych w Systemie POL-on</w:t>
      </w:r>
      <w:r w:rsidR="00243180">
        <w:t>, w zakresie</w:t>
      </w:r>
      <w:r w:rsidR="00F8700A">
        <w:t>:</w:t>
      </w:r>
    </w:p>
    <w:p w14:paraId="551E29B2" w14:textId="164CD69A" w:rsidR="00F8700A" w:rsidRDefault="00F8700A" w:rsidP="00606236">
      <w:pPr>
        <w:pStyle w:val="ZPKTzmpktartykuempunktem"/>
      </w:pPr>
      <w:r>
        <w:t>1)</w:t>
      </w:r>
      <w:r>
        <w:tab/>
        <w:t>pkt 1 i 2–4</w:t>
      </w:r>
      <w:r w:rsidR="00243180">
        <w:t xml:space="preserve"> </w:t>
      </w:r>
      <w:r w:rsidR="00606236">
        <w:t>–</w:t>
      </w:r>
      <w:r w:rsidR="00243180">
        <w:t xml:space="preserve"> </w:t>
      </w:r>
      <w:r>
        <w:t>rektorzy uczelni publicznych</w:t>
      </w:r>
      <w:r w:rsidRPr="00F8700A">
        <w:t xml:space="preserve"> </w:t>
      </w:r>
      <w:r>
        <w:t>i</w:t>
      </w:r>
      <w:r w:rsidR="00606236">
        <w:t xml:space="preserve"> </w:t>
      </w:r>
      <w:r>
        <w:t>dyrektor CMKP;</w:t>
      </w:r>
    </w:p>
    <w:p w14:paraId="4331E2BF" w14:textId="2F6E506E" w:rsidR="00F8700A" w:rsidRDefault="00F8700A" w:rsidP="00606236">
      <w:pPr>
        <w:pStyle w:val="ZPKTzmpktartykuempunktem"/>
      </w:pPr>
      <w:r>
        <w:t>2)</w:t>
      </w:r>
      <w:r>
        <w:tab/>
        <w:t>pkt 3</w:t>
      </w:r>
      <w:r w:rsidR="00243180">
        <w:t xml:space="preserve"> </w:t>
      </w:r>
      <w:r w:rsidR="00606236">
        <w:t>–</w:t>
      </w:r>
      <w:r w:rsidR="00243180">
        <w:t xml:space="preserve"> </w:t>
      </w:r>
      <w:r w:rsidRPr="00F8700A">
        <w:t>rektorzy uczelni prowadzonych przez kościoły i inne związki wyznaniowe, otrzymujących subwencje, dotacje i inne środki z budżetu państwa</w:t>
      </w:r>
      <w:r>
        <w:t xml:space="preserve"> oraz</w:t>
      </w:r>
      <w:r w:rsidRPr="00F8700A">
        <w:t xml:space="preserve"> osoby kierujące podmiotami, o których mowa w</w:t>
      </w:r>
      <w:r w:rsidR="00606236">
        <w:t xml:space="preserve"> </w:t>
      </w:r>
      <w:r w:rsidRPr="00F8700A">
        <w:t>art.</w:t>
      </w:r>
      <w:r w:rsidR="0085389A">
        <w:t xml:space="preserve"> </w:t>
      </w:r>
      <w:r w:rsidRPr="00F8700A">
        <w:t>7 ust. 1 pkt 7 i 8, posiadającymi siedzibę na terytorium Rzeczypospolitej Polskiej</w:t>
      </w:r>
      <w:r>
        <w:t>;</w:t>
      </w:r>
    </w:p>
    <w:p w14:paraId="0A283137" w14:textId="7F17F263" w:rsidR="007C701A" w:rsidRDefault="00F8700A" w:rsidP="00606236">
      <w:pPr>
        <w:pStyle w:val="ZPKTzmpktartykuempunktem"/>
      </w:pPr>
      <w:r>
        <w:t>3)</w:t>
      </w:r>
      <w:r>
        <w:tab/>
        <w:t>pkt 1a, 3 i 5</w:t>
      </w:r>
      <w:r w:rsidR="00243180">
        <w:t xml:space="preserve"> </w:t>
      </w:r>
      <w:r w:rsidR="00606236">
        <w:t>–</w:t>
      </w:r>
      <w:r w:rsidR="00243180">
        <w:t xml:space="preserve"> </w:t>
      </w:r>
      <w:r>
        <w:t>Prezes Centrum Łukasiewicz i</w:t>
      </w:r>
      <w:r w:rsidR="00606236">
        <w:t xml:space="preserve"> </w:t>
      </w:r>
      <w:r w:rsidRPr="00F8700A">
        <w:t>dyrektorzy instytutów Sieci Łukasiewicz</w:t>
      </w:r>
      <w:r w:rsidR="0085389A">
        <w:t>.</w:t>
      </w:r>
      <w:r w:rsidR="006F18E0">
        <w:t>”</w:t>
      </w:r>
      <w:r w:rsidR="007C701A">
        <w:t>;</w:t>
      </w:r>
    </w:p>
    <w:p w14:paraId="2D1DA9D8" w14:textId="06925B3F" w:rsidR="008108AC" w:rsidRDefault="008108AC" w:rsidP="00D50E2C">
      <w:pPr>
        <w:pStyle w:val="PKTpunkt"/>
      </w:pPr>
      <w:r>
        <w:t>1</w:t>
      </w:r>
      <w:r w:rsidR="00023F6F">
        <w:t>3</w:t>
      </w:r>
      <w:r>
        <w:t>)</w:t>
      </w:r>
      <w:r>
        <w:tab/>
        <w:t>w art. 353 pkt 1 otrzymuje brzmienie:</w:t>
      </w:r>
    </w:p>
    <w:p w14:paraId="36EF2DA8" w14:textId="37C33EC1" w:rsidR="008108AC" w:rsidRDefault="006F18E0" w:rsidP="008108AC">
      <w:pPr>
        <w:pStyle w:val="ZPKTzmpktartykuempunktem"/>
        <w:rPr>
          <w:lang w:eastAsia="en-US"/>
        </w:rPr>
      </w:pPr>
      <w:r>
        <w:rPr>
          <w:lang w:eastAsia="en-US"/>
        </w:rPr>
        <w:t>„</w:t>
      </w:r>
      <w:r w:rsidR="008108AC" w:rsidRPr="008108AC">
        <w:rPr>
          <w:lang w:eastAsia="en-US"/>
        </w:rPr>
        <w:t>1)</w:t>
      </w:r>
      <w:r w:rsidR="008108AC" w:rsidRPr="008108AC">
        <w:rPr>
          <w:lang w:eastAsia="en-US"/>
        </w:rPr>
        <w:tab/>
        <w:t>szczegółowy zakres danych, o których mowa w art. 343 ust. 1 pkt 3, 8, 9 i 11–21, art. 344 ust. 1 pkt 4 i 8–10, art.</w:t>
      </w:r>
      <w:r w:rsidR="008108AC">
        <w:rPr>
          <w:lang w:eastAsia="en-US"/>
        </w:rPr>
        <w:t xml:space="preserve"> </w:t>
      </w:r>
      <w:r w:rsidR="008108AC" w:rsidRPr="008108AC">
        <w:rPr>
          <w:lang w:eastAsia="en-US"/>
        </w:rPr>
        <w:t>345 ust. 1 pkt 3, 6, 7 i 13–16, art. 346 ust. 1 pkt 1, 3, 5–9 i 11–17 oraz w art. 349 ust. 1 pkt 1b</w:t>
      </w:r>
      <w:r w:rsidR="001917BB" w:rsidRPr="001917BB">
        <w:t>–</w:t>
      </w:r>
      <w:r w:rsidR="004A5F75">
        <w:t>3, 4</w:t>
      </w:r>
      <w:r w:rsidR="00D50E2C">
        <w:t xml:space="preserve"> i </w:t>
      </w:r>
      <w:r w:rsidR="008108AC" w:rsidRPr="008108AC">
        <w:rPr>
          <w:lang w:eastAsia="en-US"/>
        </w:rPr>
        <w:t>5, zamieszczanych w bazach danych,</w:t>
      </w:r>
      <w:r w:rsidR="00D50E2C" w:rsidRPr="00D50E2C">
        <w:rPr>
          <w:lang w:eastAsia="en-US"/>
        </w:rPr>
        <w:t>”;</w:t>
      </w:r>
    </w:p>
    <w:p w14:paraId="486B1EC3" w14:textId="1E6E8949" w:rsidR="007D2147" w:rsidRDefault="008108AC" w:rsidP="00BE732E">
      <w:pPr>
        <w:pStyle w:val="PKTpunkt"/>
      </w:pPr>
      <w:r>
        <w:t>1</w:t>
      </w:r>
      <w:r w:rsidR="00023F6F">
        <w:t>4</w:t>
      </w:r>
      <w:r w:rsidR="007D2147">
        <w:t>)</w:t>
      </w:r>
      <w:r w:rsidR="007D2147">
        <w:tab/>
        <w:t>w art. 354 w ust. 4 zdanie drugie otrzymuje brzmienie:</w:t>
      </w:r>
    </w:p>
    <w:p w14:paraId="5A15F4D0" w14:textId="2D7A8320" w:rsidR="007D2147" w:rsidRDefault="006F18E0" w:rsidP="00BE732E">
      <w:pPr>
        <w:pStyle w:val="ZFRAGzmfragmentunpzdaniaartykuempunktem"/>
      </w:pPr>
      <w:r>
        <w:lastRenderedPageBreak/>
        <w:t>„</w:t>
      </w:r>
      <w:r w:rsidR="007D2147">
        <w:t>Oświadczenie dotyczące baz danych, o których mowa w art. 342 ust. 3 pkt 1–7 i 9, składa się do dnia 31 stycznia</w:t>
      </w:r>
      <w:r w:rsidR="00BE732E">
        <w:t xml:space="preserve"> według stanu na dzień 31 grudnia</w:t>
      </w:r>
      <w:r w:rsidR="00704E9D">
        <w:t xml:space="preserve"> roku poprzedniego</w:t>
      </w:r>
      <w:r w:rsidR="00BE732E">
        <w:t>.</w:t>
      </w:r>
      <w:r>
        <w:t>”</w:t>
      </w:r>
      <w:r w:rsidR="00BE732E">
        <w:t>;</w:t>
      </w:r>
    </w:p>
    <w:p w14:paraId="1885FB1D" w14:textId="7E1DD691" w:rsidR="005B6818" w:rsidRDefault="00D96AA5" w:rsidP="006728E4">
      <w:pPr>
        <w:pStyle w:val="PKTpunkt"/>
      </w:pPr>
      <w:r>
        <w:t>15</w:t>
      </w:r>
      <w:r w:rsidR="007C701A">
        <w:t>)</w:t>
      </w:r>
      <w:r w:rsidR="007C701A">
        <w:tab/>
        <w:t>w art. 355</w:t>
      </w:r>
      <w:r w:rsidR="005B6818">
        <w:t>:</w:t>
      </w:r>
    </w:p>
    <w:p w14:paraId="22C6238D" w14:textId="79953C60" w:rsidR="00942D2D" w:rsidRDefault="005B6818" w:rsidP="005B6818">
      <w:pPr>
        <w:pStyle w:val="LITlitera"/>
      </w:pPr>
      <w:r>
        <w:t>a)</w:t>
      </w:r>
      <w:r>
        <w:tab/>
      </w:r>
      <w:r w:rsidR="007C701A">
        <w:t>ust. 1 otrzymuje brzmienie:</w:t>
      </w:r>
    </w:p>
    <w:p w14:paraId="1F3032A6" w14:textId="35854EA0" w:rsidR="005B6818" w:rsidRDefault="006F18E0" w:rsidP="005B6818">
      <w:pPr>
        <w:pStyle w:val="ZLITUSTzmustliter"/>
      </w:pPr>
      <w:r>
        <w:t>„</w:t>
      </w:r>
      <w:r w:rsidR="00942D2D" w:rsidRPr="00942D2D">
        <w:t>1. Rektorzy, dyrektorzy instytutów PAN, dyrektorzy instytutów badawczych, dyrektorzy instytutów międzynarodow</w:t>
      </w:r>
      <w:r w:rsidR="00942D2D">
        <w:t>ych, Prezes Centrum Łukasiewicz,</w:t>
      </w:r>
      <w:r w:rsidR="00942D2D" w:rsidRPr="00942D2D">
        <w:t xml:space="preserve"> dyrektorzy instytutów Sieci Łukasiewicz </w:t>
      </w:r>
      <w:r w:rsidR="00942D2D">
        <w:t xml:space="preserve">i dyrektor CMKP </w:t>
      </w:r>
      <w:r w:rsidR="00942D2D" w:rsidRPr="00942D2D">
        <w:t>realizują obowiązek, o którym mowa w</w:t>
      </w:r>
      <w:r w:rsidR="005B6818">
        <w:t xml:space="preserve"> </w:t>
      </w:r>
      <w:r w:rsidR="00942D2D" w:rsidRPr="007D2147">
        <w:t>art. 30 ust. 2</w:t>
      </w:r>
      <w:r w:rsidR="00942D2D" w:rsidRPr="00942D2D">
        <w:t xml:space="preserve"> ustawy z dnia 29 czerwca 1995 r. o statystyce publicznej (Dz.</w:t>
      </w:r>
      <w:r w:rsidR="00E12BE6">
        <w:t> </w:t>
      </w:r>
      <w:r w:rsidR="00942D2D" w:rsidRPr="00942D2D">
        <w:t>U. z</w:t>
      </w:r>
      <w:r w:rsidR="005B6818">
        <w:t> </w:t>
      </w:r>
      <w:r w:rsidR="00942D2D" w:rsidRPr="00942D2D">
        <w:t>20</w:t>
      </w:r>
      <w:r w:rsidR="00942D2D">
        <w:t>24</w:t>
      </w:r>
      <w:r w:rsidR="005B6818">
        <w:t xml:space="preserve"> </w:t>
      </w:r>
      <w:r w:rsidR="00942D2D" w:rsidRPr="00942D2D">
        <w:t>r. p</w:t>
      </w:r>
      <w:r w:rsidR="00942D2D">
        <w:t>oz. 1799</w:t>
      </w:r>
      <w:r w:rsidR="00942D2D" w:rsidRPr="00942D2D">
        <w:t>), za pośrednictwem Systemu POL-on.</w:t>
      </w:r>
      <w:r>
        <w:t>”</w:t>
      </w:r>
      <w:r w:rsidR="005B6818">
        <w:t>,</w:t>
      </w:r>
    </w:p>
    <w:p w14:paraId="4F06B224" w14:textId="77777777" w:rsidR="005B6818" w:rsidRDefault="005B6818" w:rsidP="005B6818">
      <w:pPr>
        <w:pStyle w:val="LITlitera"/>
      </w:pPr>
      <w:r>
        <w:t>b)</w:t>
      </w:r>
      <w:r>
        <w:tab/>
        <w:t>ust. 3 otrzymuje brzmienie:</w:t>
      </w:r>
    </w:p>
    <w:p w14:paraId="6AD22628" w14:textId="08FD6A31" w:rsidR="005B6818" w:rsidRDefault="006F18E0" w:rsidP="005B6818">
      <w:pPr>
        <w:pStyle w:val="ZLITUSTzmustliter"/>
      </w:pPr>
      <w:r>
        <w:t>„</w:t>
      </w:r>
      <w:r w:rsidR="005B6818" w:rsidRPr="005B6818">
        <w:t>3. W zakresie danych nieobjętych Systemem POL-on rektorzy, dyrektorzy instytutów PAN, dyrektorzy instytutów badawczych, dyrektorzy instytutów międzynarodowy</w:t>
      </w:r>
      <w:r w:rsidR="005B6818">
        <w:t>ch, Prezes Centrum Łukasiewicz,</w:t>
      </w:r>
      <w:r w:rsidR="005B6818" w:rsidRPr="005B6818">
        <w:t xml:space="preserve"> dyrektorzy instytutów Sieci Łukasiewicz </w:t>
      </w:r>
      <w:r w:rsidR="005B6818">
        <w:t xml:space="preserve">i dyrektor CMKP </w:t>
      </w:r>
      <w:r w:rsidR="005B6818" w:rsidRPr="005B6818">
        <w:t>uzupełniają dane wymagane na potrzeby statystyki publicznej na formularzach w postaci elektronicznej u</w:t>
      </w:r>
      <w:r w:rsidR="005B6818">
        <w:t>dostępnionych w Systemie POL-on.</w:t>
      </w:r>
      <w:r>
        <w:t>”</w:t>
      </w:r>
      <w:r w:rsidR="005B6818">
        <w:t>;</w:t>
      </w:r>
    </w:p>
    <w:p w14:paraId="5C78619E" w14:textId="2668FA47" w:rsidR="002F13C7" w:rsidRDefault="005B6818" w:rsidP="00CB3E98">
      <w:pPr>
        <w:pStyle w:val="PKTpunkt"/>
      </w:pPr>
      <w:r>
        <w:t>1</w:t>
      </w:r>
      <w:r w:rsidR="00023F6F">
        <w:t>6</w:t>
      </w:r>
      <w:r>
        <w:t>)</w:t>
      </w:r>
      <w:r>
        <w:tab/>
      </w:r>
      <w:r w:rsidR="00CB3E98">
        <w:t>uchyla się art. 358b</w:t>
      </w:r>
      <w:r w:rsidR="002F13C7">
        <w:t>;</w:t>
      </w:r>
    </w:p>
    <w:p w14:paraId="5C1F8951" w14:textId="1B5CCC81" w:rsidR="002F13C7" w:rsidRDefault="002F13C7" w:rsidP="00CB3E98">
      <w:pPr>
        <w:pStyle w:val="PKTpunkt"/>
      </w:pPr>
      <w:r>
        <w:t>1</w:t>
      </w:r>
      <w:r w:rsidR="00023F6F">
        <w:t>7</w:t>
      </w:r>
      <w:r>
        <w:t>)</w:t>
      </w:r>
      <w:r>
        <w:tab/>
        <w:t>w art. 431:</w:t>
      </w:r>
    </w:p>
    <w:p w14:paraId="43C4A424" w14:textId="77777777" w:rsidR="002F13C7" w:rsidRDefault="002F13C7" w:rsidP="00EE4A2B">
      <w:pPr>
        <w:pStyle w:val="LITlitera"/>
      </w:pPr>
      <w:r>
        <w:t>a)</w:t>
      </w:r>
      <w:r>
        <w:tab/>
        <w:t>w ust. 1 pkt 3 otrzymuje brzmienie:</w:t>
      </w:r>
    </w:p>
    <w:p w14:paraId="576AB160" w14:textId="56262A1D" w:rsidR="002F13C7" w:rsidRDefault="006F18E0" w:rsidP="00EE4A2B">
      <w:pPr>
        <w:pStyle w:val="ZLITPKTzmpktliter"/>
      </w:pPr>
      <w:r>
        <w:t>„</w:t>
      </w:r>
      <w:r w:rsidR="002F13C7">
        <w:t>3)</w:t>
      </w:r>
      <w:r w:rsidR="002F13C7">
        <w:tab/>
        <w:t>5000 zł w przypadku naruszenia terminu, o którym mowa w art. 77 ust.</w:t>
      </w:r>
      <w:r w:rsidR="00E12BE6">
        <w:t> </w:t>
      </w:r>
      <w:r w:rsidR="002F13C7">
        <w:t>2 i</w:t>
      </w:r>
      <w:r w:rsidR="0053759F">
        <w:t> </w:t>
      </w:r>
      <w:r w:rsidR="002F13C7">
        <w:t>art.</w:t>
      </w:r>
      <w:r w:rsidR="0053759F">
        <w:t> </w:t>
      </w:r>
      <w:r w:rsidR="002F13C7">
        <w:t>179 ust. 1.</w:t>
      </w:r>
      <w:r>
        <w:t>”</w:t>
      </w:r>
      <w:r w:rsidR="00EE4A2B">
        <w:t>,</w:t>
      </w:r>
    </w:p>
    <w:p w14:paraId="1A5869E3" w14:textId="77777777" w:rsidR="002F13C7" w:rsidRDefault="002F13C7" w:rsidP="00EE4A2B">
      <w:pPr>
        <w:pStyle w:val="LITlitera"/>
      </w:pPr>
      <w:r>
        <w:t>b)</w:t>
      </w:r>
      <w:r>
        <w:tab/>
        <w:t>ust. 2 otrzymuje brzmienie:</w:t>
      </w:r>
    </w:p>
    <w:p w14:paraId="7CCFF76F" w14:textId="018B27A7" w:rsidR="0053759F" w:rsidRDefault="006F18E0" w:rsidP="00EE4A2B">
      <w:pPr>
        <w:pStyle w:val="ZLITUSTzmustliter"/>
      </w:pPr>
      <w:r>
        <w:t>„</w:t>
      </w:r>
      <w:r w:rsidR="002F13C7">
        <w:t>2. </w:t>
      </w:r>
      <w:r w:rsidR="002F13C7" w:rsidRPr="002F13C7">
        <w:t>Minister może nałożyć na instytut PAN, instytut badawczy, instytut międzynarodowy lub CMKP administracyjną karę pieniężną w wysokości do</w:t>
      </w:r>
      <w:r w:rsidR="0053759F">
        <w:t>:</w:t>
      </w:r>
    </w:p>
    <w:p w14:paraId="52D26FE5" w14:textId="0C669C9C" w:rsidR="0053759F" w:rsidRDefault="0053759F" w:rsidP="00EE4A2B">
      <w:pPr>
        <w:pStyle w:val="ZLITPKTzmpktliter"/>
      </w:pPr>
      <w:r>
        <w:t>1)</w:t>
      </w:r>
      <w:r>
        <w:tab/>
        <w:t>50 000 zł w przypadku:</w:t>
      </w:r>
    </w:p>
    <w:p w14:paraId="6CAF5918" w14:textId="547CF210" w:rsidR="0053759F" w:rsidRPr="0053759F" w:rsidRDefault="0053759F" w:rsidP="00EE4A2B">
      <w:pPr>
        <w:pStyle w:val="ZLITLITwPKTzmlitwpktliter"/>
      </w:pPr>
      <w:r>
        <w:t>a</w:t>
      </w:r>
      <w:r w:rsidRPr="0053759F">
        <w:t>)</w:t>
      </w:r>
      <w:r>
        <w:tab/>
      </w:r>
      <w:r w:rsidRPr="0053759F">
        <w:t>naruszenia obowiązków, o których mowa w art. 188, art. 206 ust. 1 i 2, art.</w:t>
      </w:r>
      <w:r>
        <w:t> </w:t>
      </w:r>
      <w:r w:rsidRPr="0053759F">
        <w:t xml:space="preserve">222 oraz art. </w:t>
      </w:r>
      <w:r>
        <w:t>358,</w:t>
      </w:r>
    </w:p>
    <w:p w14:paraId="162C7F73" w14:textId="112A7A26" w:rsidR="0053759F" w:rsidRPr="0053759F" w:rsidRDefault="0053759F" w:rsidP="00EE4A2B">
      <w:pPr>
        <w:pStyle w:val="ZLITLITwPKTzmlitwpktliter"/>
      </w:pPr>
      <w:r>
        <w:t>b</w:t>
      </w:r>
      <w:r w:rsidRPr="0053759F">
        <w:t>)</w:t>
      </w:r>
      <w:r>
        <w:tab/>
      </w:r>
      <w:r w:rsidRPr="0053759F">
        <w:t>niewprowadzenia do Systemu POL-on danych, o których mowa w art.</w:t>
      </w:r>
      <w:r w:rsidR="00E12BE6">
        <w:t> </w:t>
      </w:r>
      <w:r w:rsidRPr="0053759F">
        <w:t xml:space="preserve">343 ust. 1, </w:t>
      </w:r>
      <w:r w:rsidR="002C10FA">
        <w:t xml:space="preserve">art. 343a ust. 1, </w:t>
      </w:r>
      <w:r w:rsidRPr="0053759F">
        <w:t>art. 345 ust. 1, art. 346 ust. 1, art. 348 ust. 1 lub w</w:t>
      </w:r>
      <w:r w:rsidR="002C10FA">
        <w:t> </w:t>
      </w:r>
      <w:r w:rsidRPr="0053759F">
        <w:t>przepisach wydanych na podstawie art. 353, a także w przypadku ich niezaktualizowania, niezarchiwizowania lub nieusunięcia z tego systemu</w:t>
      </w:r>
      <w:r>
        <w:t>;</w:t>
      </w:r>
    </w:p>
    <w:p w14:paraId="06EA2D7F" w14:textId="527CD928" w:rsidR="00A5335F" w:rsidRDefault="0053759F" w:rsidP="00EE4A2B">
      <w:pPr>
        <w:pStyle w:val="ZLITPKTzmpktliter"/>
      </w:pPr>
      <w:r>
        <w:t>2)</w:t>
      </w:r>
      <w:r>
        <w:tab/>
        <w:t>5000 zł w przypadku naruszenia terminu, o którym mowa w art. 179 ust. 1.</w:t>
      </w:r>
      <w:r w:rsidR="006F18E0">
        <w:t>”</w:t>
      </w:r>
      <w:r w:rsidR="00A5335F">
        <w:t>,</w:t>
      </w:r>
    </w:p>
    <w:p w14:paraId="5208E846" w14:textId="77777777" w:rsidR="00A5335F" w:rsidRDefault="00A5335F" w:rsidP="00EE4A2B">
      <w:pPr>
        <w:pStyle w:val="LITlitera"/>
      </w:pPr>
      <w:r>
        <w:t>c)</w:t>
      </w:r>
      <w:r>
        <w:tab/>
        <w:t>po ust. 2 dodaje się ust. 2a w brzmieniu:</w:t>
      </w:r>
    </w:p>
    <w:p w14:paraId="7F96D6D1" w14:textId="259CAE97" w:rsidR="00A5335F" w:rsidRDefault="006F18E0" w:rsidP="00EE4A2B">
      <w:pPr>
        <w:pStyle w:val="ZLITUSTzmustliter"/>
      </w:pPr>
      <w:r>
        <w:lastRenderedPageBreak/>
        <w:t>„</w:t>
      </w:r>
      <w:r w:rsidR="00A5335F">
        <w:t xml:space="preserve">2a. Minister może nałożyć na Centrum Łukasiewicz lub instytut Sieci Łukasiewicz administracyjną karę pieniężną w wysokości do 50 000 zł w przypadku </w:t>
      </w:r>
      <w:r w:rsidR="00A5335F" w:rsidRPr="00A5335F">
        <w:t>niewprowadzenia do Systemu POL-on danych, o</w:t>
      </w:r>
      <w:r w:rsidR="00A5335F">
        <w:t xml:space="preserve"> których mowa w art. 343 ust.</w:t>
      </w:r>
      <w:r w:rsidR="00E12BE6">
        <w:t> </w:t>
      </w:r>
      <w:r w:rsidR="00A5335F">
        <w:t>1 i art. 346 ust. 1</w:t>
      </w:r>
      <w:r w:rsidR="00A5335F" w:rsidRPr="00A5335F">
        <w:t xml:space="preserve"> lub w przepisach wydanych na podstawie art. 353, a także w</w:t>
      </w:r>
      <w:r w:rsidR="00A5335F">
        <w:t> </w:t>
      </w:r>
      <w:r w:rsidR="00A5335F" w:rsidRPr="00A5335F">
        <w:t>przypadku ich niezaktualizowania, niezarchiwizowania lub nieusunięcia z tego systemu.</w:t>
      </w:r>
      <w:r>
        <w:t>”</w:t>
      </w:r>
      <w:r w:rsidR="00A5335F" w:rsidRPr="00A5335F">
        <w:t>,</w:t>
      </w:r>
    </w:p>
    <w:p w14:paraId="5B8BA8F9" w14:textId="77777777" w:rsidR="00A5335F" w:rsidRDefault="00A5335F" w:rsidP="00EE4A2B">
      <w:pPr>
        <w:pStyle w:val="LITlitera"/>
      </w:pPr>
      <w:r>
        <w:t>d)</w:t>
      </w:r>
      <w:r>
        <w:tab/>
        <w:t>ust. 3 otrzymuje brzmienie:</w:t>
      </w:r>
    </w:p>
    <w:p w14:paraId="09DE7408" w14:textId="2B2BF323" w:rsidR="00F8700A" w:rsidRDefault="006F18E0" w:rsidP="00EE4A2B">
      <w:pPr>
        <w:pStyle w:val="ZLITUSTzmustliter"/>
      </w:pPr>
      <w:r>
        <w:t>„</w:t>
      </w:r>
      <w:r w:rsidR="00A5335F" w:rsidRPr="00A5335F">
        <w:t xml:space="preserve">3. Wpływy z </w:t>
      </w:r>
      <w:r w:rsidR="00A5335F">
        <w:t>kar, o których mowa w ust. 1–2a</w:t>
      </w:r>
      <w:r w:rsidR="00A5335F" w:rsidRPr="00A5335F">
        <w:t>, stanowią dochód budżetu państwa.</w:t>
      </w:r>
      <w:r>
        <w:t>”</w:t>
      </w:r>
      <w:r w:rsidR="00CB3E98">
        <w:t>.</w:t>
      </w:r>
    </w:p>
    <w:p w14:paraId="10CEE518" w14:textId="4595179A" w:rsidR="00E23C00" w:rsidRDefault="00C67B2C" w:rsidP="00784036">
      <w:pPr>
        <w:pStyle w:val="ARTartustawynprozporzdzenia"/>
      </w:pPr>
      <w:r w:rsidRPr="005E0A25">
        <w:rPr>
          <w:rStyle w:val="Ppogrubienie"/>
        </w:rPr>
        <w:t>Art.</w:t>
      </w:r>
      <w:r w:rsidR="005E0A25" w:rsidRPr="005E0A25">
        <w:rPr>
          <w:rStyle w:val="Ppogrubienie"/>
        </w:rPr>
        <w:t> </w:t>
      </w:r>
      <w:r w:rsidR="005B1EC3">
        <w:rPr>
          <w:rStyle w:val="Ppogrubienie"/>
        </w:rPr>
        <w:t>5</w:t>
      </w:r>
      <w:r w:rsidRPr="005E0A25">
        <w:rPr>
          <w:rStyle w:val="Ppogrubienie"/>
        </w:rPr>
        <w:t>.</w:t>
      </w:r>
      <w:r w:rsidR="005E0A25">
        <w:t> </w:t>
      </w:r>
      <w:r w:rsidR="00E23C00">
        <w:t>1. </w:t>
      </w:r>
      <w:r w:rsidRPr="00C67B2C">
        <w:t>Wnioski o wydanie</w:t>
      </w:r>
      <w:r w:rsidR="00E23C00">
        <w:t xml:space="preserve"> </w:t>
      </w:r>
      <w:r w:rsidRPr="00C67B2C">
        <w:t>dodatkowego odpisu dyplomu ukończenia studiów lub odpisu suplementu do dyplomu</w:t>
      </w:r>
      <w:r w:rsidR="00703951">
        <w:t xml:space="preserve"> </w:t>
      </w:r>
      <w:r w:rsidR="00135101">
        <w:t>złożone</w:t>
      </w:r>
      <w:r w:rsidR="00C24D1F">
        <w:t xml:space="preserve"> </w:t>
      </w:r>
      <w:r w:rsidR="006078B7">
        <w:t>na podstawie art. 77 ust. 2a ustawy zmienianej w art.</w:t>
      </w:r>
      <w:r w:rsidR="00703951">
        <w:t> </w:t>
      </w:r>
      <w:r w:rsidR="005B1EC3">
        <w:t>4</w:t>
      </w:r>
      <w:r w:rsidR="006078B7">
        <w:t xml:space="preserve"> w brzmieniu dotychczasowym i </w:t>
      </w:r>
      <w:r w:rsidR="00E23C00">
        <w:t xml:space="preserve">nierozpatrzone </w:t>
      </w:r>
      <w:r w:rsidR="00C24D1F">
        <w:t>przed dniem 1</w:t>
      </w:r>
      <w:r w:rsidR="00703951">
        <w:t xml:space="preserve"> </w:t>
      </w:r>
      <w:r w:rsidR="00C24D1F">
        <w:t>stycznia 2027 r.</w:t>
      </w:r>
      <w:r w:rsidR="00135101" w:rsidRPr="00135101">
        <w:t xml:space="preserve"> </w:t>
      </w:r>
      <w:r w:rsidR="00E23C00" w:rsidRPr="00C67B2C">
        <w:t>rozpatr</w:t>
      </w:r>
      <w:r w:rsidR="00E23C00">
        <w:t>uje się na zasadach dotychczasowych</w:t>
      </w:r>
      <w:r w:rsidR="00E23C00" w:rsidRPr="00C67B2C">
        <w:t>.</w:t>
      </w:r>
    </w:p>
    <w:p w14:paraId="103E01AD" w14:textId="236D383F" w:rsidR="00E23C00" w:rsidRDefault="00E23C00" w:rsidP="00790159">
      <w:pPr>
        <w:pStyle w:val="USTustnpkodeksu"/>
      </w:pPr>
      <w:r>
        <w:t>2. Dodatkowy odpis</w:t>
      </w:r>
      <w:r w:rsidRPr="00B03EFF">
        <w:t xml:space="preserve"> dyplo</w:t>
      </w:r>
      <w:r>
        <w:t>mu ukończenia studiów lub odpis</w:t>
      </w:r>
      <w:r w:rsidRPr="00B03EFF">
        <w:t xml:space="preserve"> suplementu do dyplomu, w</w:t>
      </w:r>
      <w:r w:rsidR="0024587E">
        <w:t> </w:t>
      </w:r>
      <w:r w:rsidRPr="00B03EFF">
        <w:t>języku polskim lub w</w:t>
      </w:r>
      <w:r w:rsidR="0024587E">
        <w:t xml:space="preserve"> </w:t>
      </w:r>
      <w:r w:rsidRPr="00B03EFF">
        <w:t>języku obcym</w:t>
      </w:r>
      <w:r>
        <w:t xml:space="preserve"> </w:t>
      </w:r>
      <w:r w:rsidR="0024587E">
        <w:t xml:space="preserve">dla absolwentów, którzy ukończyli studia przed dniem 1 stycznia 2027 r., </w:t>
      </w:r>
      <w:r>
        <w:t>uczelnia wydaje,</w:t>
      </w:r>
      <w:r w:rsidRPr="00AC5351">
        <w:t xml:space="preserve"> jeżeli wniosek o </w:t>
      </w:r>
      <w:r>
        <w:t xml:space="preserve">jego </w:t>
      </w:r>
      <w:r w:rsidRPr="00AC5351">
        <w:t>wydanie zosta</w:t>
      </w:r>
      <w:r>
        <w:t>nie</w:t>
      </w:r>
      <w:r w:rsidRPr="00AC5351">
        <w:t xml:space="preserve"> złożony</w:t>
      </w:r>
      <w:r w:rsidR="00032DF5" w:rsidRPr="00032DF5">
        <w:t xml:space="preserve"> </w:t>
      </w:r>
      <w:r w:rsidR="00032DF5" w:rsidRPr="00AC5351">
        <w:t>w terminie</w:t>
      </w:r>
      <w:r>
        <w:t>:</w:t>
      </w:r>
    </w:p>
    <w:p w14:paraId="35D2F190" w14:textId="4FC51C19" w:rsidR="00E23C00" w:rsidRDefault="00E23C00" w:rsidP="00E23C00">
      <w:pPr>
        <w:pStyle w:val="PKTpunkt"/>
      </w:pPr>
      <w:r>
        <w:t>1)</w:t>
      </w:r>
      <w:r>
        <w:tab/>
      </w:r>
      <w:r w:rsidR="009F0B4C">
        <w:t>do dnia 31 grudnia 2028</w:t>
      </w:r>
      <w:r w:rsidR="00032DF5">
        <w:t xml:space="preserve"> r. </w:t>
      </w:r>
      <w:r>
        <w:t>– w przypadku gdy od dnia ukończenia studiów upłyn</w:t>
      </w:r>
      <w:r w:rsidR="00241F6A">
        <w:t>ęło więcej niż 10 lat</w:t>
      </w:r>
      <w:r>
        <w:t>;</w:t>
      </w:r>
    </w:p>
    <w:p w14:paraId="7889DF20" w14:textId="06CC7B6C" w:rsidR="00E23C00" w:rsidRDefault="00E23C00" w:rsidP="00E23C00">
      <w:pPr>
        <w:pStyle w:val="PKTpunkt"/>
      </w:pPr>
      <w:r>
        <w:t>2)</w:t>
      </w:r>
      <w:r>
        <w:tab/>
      </w:r>
      <w:r w:rsidR="00032DF5">
        <w:t xml:space="preserve">2 lat od dnia, </w:t>
      </w:r>
      <w:r>
        <w:t xml:space="preserve">w którym upłynie </w:t>
      </w:r>
      <w:r w:rsidRPr="00EF1EFD">
        <w:t>termin</w:t>
      </w:r>
      <w:r w:rsidR="00241F6A">
        <w:t xml:space="preserve"> 10 lat od dnia ukończenia studiów</w:t>
      </w:r>
      <w:r>
        <w:t>.</w:t>
      </w:r>
    </w:p>
    <w:p w14:paraId="55D4ABF9" w14:textId="4C0730C4" w:rsidR="00347832" w:rsidRPr="00EF1EFD" w:rsidRDefault="00347832" w:rsidP="00347832">
      <w:pPr>
        <w:pStyle w:val="USTustnpkodeksu"/>
      </w:pPr>
      <w:r>
        <w:t xml:space="preserve">3. Za wydanie dodatkowego odpisu dyplomu ukończenia studiów w języku obcym </w:t>
      </w:r>
      <w:r w:rsidR="000E0245">
        <w:t xml:space="preserve">i dodatkowego odpisu suplementu do dyplomu w języku obcym </w:t>
      </w:r>
      <w:r>
        <w:t xml:space="preserve">uczelnia może pobrać opłatę w wysokości określonej </w:t>
      </w:r>
      <w:r w:rsidRPr="00347832">
        <w:t>w</w:t>
      </w:r>
      <w:r>
        <w:t xml:space="preserve"> </w:t>
      </w:r>
      <w:r w:rsidRPr="00347832">
        <w:t>przepisach wydanych na podstawie art.</w:t>
      </w:r>
      <w:r w:rsidR="000E0245">
        <w:t xml:space="preserve"> </w:t>
      </w:r>
      <w:r w:rsidRPr="00347832">
        <w:t>81 pkt 12 ustawy zmienianej w art. 4</w:t>
      </w:r>
      <w:r>
        <w:t>.</w:t>
      </w:r>
    </w:p>
    <w:p w14:paraId="2BF4635F" w14:textId="06E2A5D5" w:rsidR="00AC5351" w:rsidRPr="00EF1EFD" w:rsidRDefault="00790159" w:rsidP="00EE4A2B">
      <w:pPr>
        <w:pStyle w:val="ARTartustawynprozporzdzenia"/>
      </w:pPr>
      <w:r w:rsidRPr="00790159">
        <w:rPr>
          <w:rStyle w:val="Ppogrubienie"/>
        </w:rPr>
        <w:t>Art. </w:t>
      </w:r>
      <w:r w:rsidR="005B1EC3">
        <w:rPr>
          <w:rStyle w:val="Ppogrubienie"/>
        </w:rPr>
        <w:t>6</w:t>
      </w:r>
      <w:r w:rsidRPr="00790159">
        <w:rPr>
          <w:rStyle w:val="Ppogrubienie"/>
        </w:rPr>
        <w:t>.</w:t>
      </w:r>
      <w:r>
        <w:t xml:space="preserve"> 1. Wnioski o wydanie </w:t>
      </w:r>
      <w:r w:rsidR="00135101">
        <w:t xml:space="preserve">odpisu dyplomu doktorskiego i </w:t>
      </w:r>
      <w:r w:rsidR="00703951">
        <w:t xml:space="preserve">odpisu </w:t>
      </w:r>
      <w:r w:rsidR="00135101">
        <w:t xml:space="preserve">dyplomu habilitacyjnego </w:t>
      </w:r>
      <w:r w:rsidR="00135101" w:rsidRPr="00135101">
        <w:t>złożone</w:t>
      </w:r>
      <w:r w:rsidR="00C24D1F">
        <w:t xml:space="preserve"> </w:t>
      </w:r>
      <w:r w:rsidR="001A18D4">
        <w:t>na podstawie art. 179 ust. 1 zdanie drugie ustawy zmienianej w art.</w:t>
      </w:r>
      <w:r w:rsidR="00E12BE6">
        <w:t> </w:t>
      </w:r>
      <w:r w:rsidR="005B1EC3">
        <w:t>4</w:t>
      </w:r>
      <w:r w:rsidR="001A18D4">
        <w:t xml:space="preserve"> w brzmieniu dotychczasowym </w:t>
      </w:r>
      <w:r>
        <w:t xml:space="preserve">i nierozpatrzone </w:t>
      </w:r>
      <w:r w:rsidR="00C24D1F">
        <w:t>przed dniem 1 stycznia 2027</w:t>
      </w:r>
      <w:r w:rsidR="003E25B9">
        <w:t xml:space="preserve"> </w:t>
      </w:r>
      <w:r w:rsidR="00C24D1F">
        <w:t>r.</w:t>
      </w:r>
      <w:r w:rsidR="00C67B2C" w:rsidRPr="00135101">
        <w:t xml:space="preserve"> </w:t>
      </w:r>
      <w:r>
        <w:t>rozpatruje się na zasadach dotychczasowych.</w:t>
      </w:r>
    </w:p>
    <w:p w14:paraId="0567C716" w14:textId="229E0E57" w:rsidR="00AC5351" w:rsidRPr="007F1AFF" w:rsidRDefault="007F1AFF" w:rsidP="007F1AFF">
      <w:pPr>
        <w:pStyle w:val="USTustnpkodeksu"/>
      </w:pPr>
      <w:r>
        <w:t xml:space="preserve">2. Odpis dyplomu doktorskiego albo dyplomu habilitacyjnego </w:t>
      </w:r>
      <w:r w:rsidR="0024587E">
        <w:t>dla osób, które uzyskały stopień naukowy albo stopień w zakresie sztuki przed dniem 1</w:t>
      </w:r>
      <w:r w:rsidR="001A333B">
        <w:t xml:space="preserve"> </w:t>
      </w:r>
      <w:r w:rsidR="0024587E">
        <w:t xml:space="preserve">stycznia 2027 r., </w:t>
      </w:r>
      <w:r w:rsidRPr="007F1AFF">
        <w:t xml:space="preserve">uczelnia, instytut naukowy Polskiej Akademii Nauk, instytut badawczy, międzynarodowy instytut naukowy utworzony na podstawie ustawy działający na terytorium Rzeczypospolitej Polskiej </w:t>
      </w:r>
      <w:r w:rsidRPr="007F1AFF">
        <w:lastRenderedPageBreak/>
        <w:t>i</w:t>
      </w:r>
      <w:r w:rsidR="00875940">
        <w:t> </w:t>
      </w:r>
      <w:r w:rsidRPr="007F1AFF">
        <w:t>Centrum Medycznego Kształcenia Podyplomowego</w:t>
      </w:r>
      <w:r w:rsidR="00AC5351" w:rsidRPr="007F1AFF">
        <w:t xml:space="preserve"> </w:t>
      </w:r>
      <w:r>
        <w:t>wydają</w:t>
      </w:r>
      <w:r w:rsidRPr="007F1AFF">
        <w:t>, jeżeli wniosek o jego wydanie zostanie złożony w</w:t>
      </w:r>
      <w:r w:rsidR="00276B36">
        <w:t xml:space="preserve"> </w:t>
      </w:r>
      <w:r w:rsidRPr="007F1AFF">
        <w:t>terminie</w:t>
      </w:r>
      <w:r w:rsidR="00AC5351" w:rsidRPr="007F1AFF">
        <w:t>:</w:t>
      </w:r>
    </w:p>
    <w:p w14:paraId="5081E4A8" w14:textId="50994D79" w:rsidR="007F1AFF" w:rsidRPr="007F1AFF" w:rsidRDefault="007F1AFF" w:rsidP="007F1AFF">
      <w:pPr>
        <w:pStyle w:val="PKTpunkt"/>
      </w:pPr>
      <w:r w:rsidRPr="007F1AFF">
        <w:t>1)</w:t>
      </w:r>
      <w:r w:rsidRPr="007F1AFF">
        <w:tab/>
      </w:r>
      <w:r w:rsidR="009F0B4C">
        <w:t>do dnia 31 grudnia 2028</w:t>
      </w:r>
      <w:r w:rsidR="00032DF5">
        <w:t xml:space="preserve"> r. </w:t>
      </w:r>
      <w:r w:rsidRPr="007F1AFF">
        <w:t xml:space="preserve">– w przypadku gdy od dnia </w:t>
      </w:r>
      <w:r>
        <w:t xml:space="preserve">uzyskania </w:t>
      </w:r>
      <w:r w:rsidR="001A333B">
        <w:t xml:space="preserve">tego </w:t>
      </w:r>
      <w:r>
        <w:t xml:space="preserve">stopnia </w:t>
      </w:r>
      <w:r w:rsidRPr="007F1AFF">
        <w:t>upłyn</w:t>
      </w:r>
      <w:r w:rsidR="00276B36">
        <w:t>ęło</w:t>
      </w:r>
      <w:r w:rsidRPr="007F1AFF">
        <w:t xml:space="preserve"> </w:t>
      </w:r>
      <w:r w:rsidR="00276B36">
        <w:t>więcej niż 10 lat</w:t>
      </w:r>
      <w:r w:rsidRPr="007F1AFF">
        <w:t>;</w:t>
      </w:r>
    </w:p>
    <w:p w14:paraId="5FAD160D" w14:textId="033DE560" w:rsidR="00AC5351" w:rsidRDefault="007F1AFF" w:rsidP="007F1AFF">
      <w:pPr>
        <w:pStyle w:val="PKTpunkt"/>
      </w:pPr>
      <w:r w:rsidRPr="007F1AFF">
        <w:t>2)</w:t>
      </w:r>
      <w:r w:rsidRPr="007F1AFF">
        <w:tab/>
      </w:r>
      <w:r w:rsidR="00032DF5" w:rsidRPr="007F1AFF">
        <w:t>2 lat</w:t>
      </w:r>
      <w:r w:rsidR="00032DF5">
        <w:t xml:space="preserve"> od dnia,</w:t>
      </w:r>
      <w:r w:rsidR="00032DF5" w:rsidRPr="007F1AFF">
        <w:t xml:space="preserve"> </w:t>
      </w:r>
      <w:r w:rsidRPr="007F1AFF">
        <w:t>w którym upłynie termin</w:t>
      </w:r>
      <w:r w:rsidR="006F18E0">
        <w:t xml:space="preserve"> 10 lat od dnia uzyskania </w:t>
      </w:r>
      <w:r w:rsidR="001A333B">
        <w:t xml:space="preserve">tego </w:t>
      </w:r>
      <w:r w:rsidR="00276B36">
        <w:t>stopnia</w:t>
      </w:r>
      <w:r w:rsidRPr="007F1AFF">
        <w:t>.</w:t>
      </w:r>
    </w:p>
    <w:p w14:paraId="068044F5" w14:textId="78955655" w:rsidR="00636860" w:rsidRDefault="00421ABC" w:rsidP="00B97904">
      <w:pPr>
        <w:pStyle w:val="ARTartustawynprozporzdzenia"/>
      </w:pPr>
      <w:r w:rsidRPr="00421ABC">
        <w:rPr>
          <w:rStyle w:val="Ppogrubienie"/>
        </w:rPr>
        <w:t>Art. </w:t>
      </w:r>
      <w:r w:rsidR="005B1EC3">
        <w:rPr>
          <w:rStyle w:val="Ppogrubienie"/>
        </w:rPr>
        <w:t>7</w:t>
      </w:r>
      <w:r w:rsidRPr="00421ABC">
        <w:rPr>
          <w:rStyle w:val="Ppogrubienie"/>
        </w:rPr>
        <w:t>.</w:t>
      </w:r>
      <w:r>
        <w:t> </w:t>
      </w:r>
      <w:r w:rsidR="006B171F">
        <w:t>1. </w:t>
      </w:r>
      <w:r w:rsidR="00F239E9">
        <w:t>Absolwentom, którzy ukończyli studia w</w:t>
      </w:r>
      <w:r>
        <w:t xml:space="preserve"> okresie od dnia 30 czerwca 2026 r. do dnia 31 grudnia 2026 r.</w:t>
      </w:r>
      <w:r w:rsidR="00E812D8">
        <w:t>,</w:t>
      </w:r>
      <w:r w:rsidR="00826137">
        <w:t xml:space="preserve"> </w:t>
      </w:r>
      <w:r w:rsidR="003B1431">
        <w:t>uczelnia</w:t>
      </w:r>
      <w:r w:rsidR="00636860">
        <w:t>:</w:t>
      </w:r>
    </w:p>
    <w:p w14:paraId="3E2FB019" w14:textId="073F8606" w:rsidR="00636860" w:rsidRDefault="00636860" w:rsidP="00636860">
      <w:pPr>
        <w:pStyle w:val="PKTpunkt"/>
      </w:pPr>
      <w:r>
        <w:t>1)</w:t>
      </w:r>
      <w:r>
        <w:tab/>
        <w:t xml:space="preserve">wydaje dyplomy ukończenia </w:t>
      </w:r>
      <w:r w:rsidR="008A4A03">
        <w:t>studiów wraz z suplementami do dyplomów i odpisami tych dokumentów, w postaci papierowej, na zasadach obowiązujących w dniu ukończenia studiów;</w:t>
      </w:r>
    </w:p>
    <w:p w14:paraId="1873E1AC" w14:textId="4000A117" w:rsidR="00826137" w:rsidRDefault="008A4A03" w:rsidP="008A4A03">
      <w:pPr>
        <w:pStyle w:val="PKTpunkt"/>
      </w:pPr>
      <w:r>
        <w:t>2)</w:t>
      </w:r>
      <w:r>
        <w:tab/>
      </w:r>
      <w:r w:rsidR="003B1431">
        <w:t>może wydawać</w:t>
      </w:r>
      <w:r w:rsidR="00826137">
        <w:t xml:space="preserve"> </w:t>
      </w:r>
      <w:r w:rsidR="00B97904">
        <w:t xml:space="preserve">nieodpłatnie </w:t>
      </w:r>
      <w:r w:rsidR="00826137">
        <w:t xml:space="preserve">oprócz </w:t>
      </w:r>
      <w:r w:rsidR="00206608">
        <w:t xml:space="preserve">dokumentów, o których mowa w </w:t>
      </w:r>
      <w:r>
        <w:t>pkt 1</w:t>
      </w:r>
      <w:r w:rsidR="00206608">
        <w:t>,</w:t>
      </w:r>
      <w:r w:rsidR="00826137">
        <w:t xml:space="preserve"> </w:t>
      </w:r>
      <w:r w:rsidR="006F18E0">
        <w:t xml:space="preserve">w postaci papierowej </w:t>
      </w:r>
      <w:r w:rsidR="00826137">
        <w:t xml:space="preserve">także </w:t>
      </w:r>
      <w:r w:rsidR="003B1431" w:rsidRPr="00826137">
        <w:t>dyplom</w:t>
      </w:r>
      <w:r w:rsidR="00826137">
        <w:t>y</w:t>
      </w:r>
      <w:r w:rsidR="003B1431" w:rsidRPr="00826137">
        <w:t xml:space="preserve"> ukońc</w:t>
      </w:r>
      <w:r w:rsidR="00813D4F" w:rsidRPr="00826137">
        <w:t>zenia studiów wraz z suplementami do dyplomów</w:t>
      </w:r>
      <w:r w:rsidR="007227BF" w:rsidRPr="00826137">
        <w:t xml:space="preserve"> </w:t>
      </w:r>
      <w:r w:rsidR="00826137" w:rsidRPr="00826137">
        <w:t>w</w:t>
      </w:r>
      <w:r w:rsidR="006F18E0">
        <w:t> </w:t>
      </w:r>
      <w:r w:rsidR="00826137" w:rsidRPr="00826137">
        <w:t xml:space="preserve">postaci </w:t>
      </w:r>
      <w:r w:rsidR="00826137">
        <w:t>elektronicznej</w:t>
      </w:r>
      <w:r w:rsidR="00EF4C29">
        <w:t>.</w:t>
      </w:r>
    </w:p>
    <w:p w14:paraId="60FDBF0C" w14:textId="2AAB7A8A" w:rsidR="0048317A" w:rsidRDefault="00826137" w:rsidP="00B97904">
      <w:pPr>
        <w:pStyle w:val="USTustnpkodeksu"/>
      </w:pPr>
      <w:r>
        <w:t>2. W przypadku, o którym mowa w ust. 1</w:t>
      </w:r>
      <w:r w:rsidR="008A4A03">
        <w:t xml:space="preserve"> pkt 2</w:t>
      </w:r>
      <w:r w:rsidR="00D015C3">
        <w:t>:</w:t>
      </w:r>
    </w:p>
    <w:p w14:paraId="7D2773C2" w14:textId="3D59ED60" w:rsidR="0048317A" w:rsidRDefault="00B97904" w:rsidP="00B97904">
      <w:pPr>
        <w:pStyle w:val="PKTpunkt"/>
      </w:pPr>
      <w:r>
        <w:t>1)</w:t>
      </w:r>
      <w:r>
        <w:tab/>
      </w:r>
      <w:r w:rsidR="00826137">
        <w:t>studen</w:t>
      </w:r>
      <w:r>
        <w:t>t</w:t>
      </w:r>
      <w:r w:rsidR="00D015C3">
        <w:t xml:space="preserve"> może złożyć wniosek o</w:t>
      </w:r>
      <w:r w:rsidR="00D015C3" w:rsidRPr="00D015C3">
        <w:t xml:space="preserve"> </w:t>
      </w:r>
      <w:r w:rsidR="00D015C3">
        <w:t>wydanie</w:t>
      </w:r>
      <w:r w:rsidR="00D015C3" w:rsidRPr="00B97904">
        <w:t xml:space="preserve"> w postaci elektronicznej</w:t>
      </w:r>
      <w:r w:rsidR="006F18E0" w:rsidRPr="006F18E0">
        <w:t xml:space="preserve"> </w:t>
      </w:r>
      <w:r w:rsidR="006F18E0">
        <w:t>odpisu</w:t>
      </w:r>
      <w:r w:rsidR="0048317A">
        <w:t>:</w:t>
      </w:r>
    </w:p>
    <w:p w14:paraId="55B5E69C" w14:textId="7330B87C" w:rsidR="0048317A" w:rsidRPr="0048317A" w:rsidRDefault="00B97904" w:rsidP="008A4A03">
      <w:pPr>
        <w:pStyle w:val="LITlitera"/>
      </w:pPr>
      <w:r>
        <w:t>a</w:t>
      </w:r>
      <w:r w:rsidR="0048317A" w:rsidRPr="0048317A">
        <w:t>)</w:t>
      </w:r>
      <w:r w:rsidR="0048317A" w:rsidRPr="0048317A">
        <w:tab/>
        <w:t>dyplomu ukończenia studiów</w:t>
      </w:r>
      <w:r w:rsidR="00D015C3">
        <w:t xml:space="preserve"> </w:t>
      </w:r>
      <w:r w:rsidR="0048317A" w:rsidRPr="0048317A">
        <w:t xml:space="preserve">w </w:t>
      </w:r>
      <w:r w:rsidR="00D015C3">
        <w:t>każdym</w:t>
      </w:r>
      <w:r w:rsidR="0048317A" w:rsidRPr="0048317A">
        <w:t xml:space="preserve"> z następujących języków</w:t>
      </w:r>
      <w:r w:rsidR="00D015C3">
        <w:t xml:space="preserve"> obcych</w:t>
      </w:r>
      <w:r w:rsidR="0048317A" w:rsidRPr="0048317A">
        <w:t>: angielski</w:t>
      </w:r>
      <w:r w:rsidR="003A66FE">
        <w:t>m</w:t>
      </w:r>
      <w:r w:rsidR="0048317A" w:rsidRPr="0048317A">
        <w:t>, francuski</w:t>
      </w:r>
      <w:r w:rsidR="003A66FE">
        <w:t>m</w:t>
      </w:r>
      <w:r w:rsidR="0048317A" w:rsidRPr="0048317A">
        <w:t>, hiszpański</w:t>
      </w:r>
      <w:r w:rsidR="003A66FE">
        <w:t>m</w:t>
      </w:r>
      <w:r w:rsidR="0048317A" w:rsidRPr="0048317A">
        <w:t>, niemiecki</w:t>
      </w:r>
      <w:r w:rsidR="003A66FE">
        <w:t>m</w:t>
      </w:r>
      <w:r w:rsidR="0048317A" w:rsidRPr="0048317A">
        <w:t xml:space="preserve"> </w:t>
      </w:r>
      <w:r w:rsidR="003A66FE">
        <w:t>i</w:t>
      </w:r>
      <w:r w:rsidR="0048317A" w:rsidRPr="0048317A">
        <w:t xml:space="preserve"> rosyjski</w:t>
      </w:r>
      <w:r w:rsidR="003A66FE">
        <w:t>m</w:t>
      </w:r>
      <w:r w:rsidR="0048317A" w:rsidRPr="0048317A">
        <w:t>,</w:t>
      </w:r>
    </w:p>
    <w:p w14:paraId="702ABBF5" w14:textId="14C2743F" w:rsidR="0048317A" w:rsidRDefault="00B97904" w:rsidP="008A4A03">
      <w:pPr>
        <w:pStyle w:val="LITlitera"/>
      </w:pPr>
      <w:r>
        <w:t>b)</w:t>
      </w:r>
      <w:r w:rsidR="0048317A" w:rsidRPr="0048317A">
        <w:tab/>
        <w:t>suplementu do dyplomu</w:t>
      </w:r>
      <w:r w:rsidR="008A4A03">
        <w:t xml:space="preserve"> </w:t>
      </w:r>
      <w:r w:rsidR="0048317A" w:rsidRPr="0048317A">
        <w:t>w języku angielskim</w:t>
      </w:r>
      <w:r>
        <w:t>;</w:t>
      </w:r>
    </w:p>
    <w:p w14:paraId="14539F03" w14:textId="02F23F86" w:rsidR="00721816" w:rsidRDefault="00B97904" w:rsidP="00B97904">
      <w:pPr>
        <w:pStyle w:val="PKTpunkt"/>
      </w:pPr>
      <w:r>
        <w:t>2)</w:t>
      </w:r>
      <w:r>
        <w:tab/>
      </w:r>
      <w:r w:rsidR="00D015C3">
        <w:t>absolwent może złożyć</w:t>
      </w:r>
      <w:r w:rsidR="0048317A" w:rsidRPr="0048317A">
        <w:t xml:space="preserve"> wniosek</w:t>
      </w:r>
      <w:r w:rsidR="00D015C3">
        <w:t xml:space="preserve"> o wydanie w postaci elektronicznej</w:t>
      </w:r>
      <w:r w:rsidR="006F18E0" w:rsidRPr="006F18E0">
        <w:t xml:space="preserve"> </w:t>
      </w:r>
      <w:r w:rsidR="006F18E0" w:rsidRPr="00193DAB">
        <w:t>odpisu</w:t>
      </w:r>
      <w:r w:rsidR="00721816">
        <w:t>:</w:t>
      </w:r>
    </w:p>
    <w:p w14:paraId="56AC0FAB" w14:textId="584B34CC" w:rsidR="00193DAB" w:rsidRPr="00193DAB" w:rsidRDefault="00721816" w:rsidP="00193DAB">
      <w:pPr>
        <w:pStyle w:val="LITlitera"/>
      </w:pPr>
      <w:r>
        <w:t>a)</w:t>
      </w:r>
      <w:r>
        <w:tab/>
      </w:r>
      <w:r w:rsidR="00193DAB" w:rsidRPr="00193DAB">
        <w:t>dyplomu ukończenia studiów w każdym z</w:t>
      </w:r>
      <w:r w:rsidR="00193DAB">
        <w:t xml:space="preserve"> </w:t>
      </w:r>
      <w:r w:rsidR="00193DAB" w:rsidRPr="00193DAB">
        <w:t>następujących języków obcych: angielski</w:t>
      </w:r>
      <w:r w:rsidR="003A66FE">
        <w:t>m</w:t>
      </w:r>
      <w:r w:rsidR="00193DAB" w:rsidRPr="00193DAB">
        <w:t>, francuski</w:t>
      </w:r>
      <w:r w:rsidR="003A66FE">
        <w:t>m</w:t>
      </w:r>
      <w:r w:rsidR="00193DAB" w:rsidRPr="00193DAB">
        <w:t>, hiszpański</w:t>
      </w:r>
      <w:r w:rsidR="003A66FE">
        <w:t>m</w:t>
      </w:r>
      <w:r w:rsidR="00193DAB" w:rsidRPr="00193DAB">
        <w:t>, niemiecki</w:t>
      </w:r>
      <w:r w:rsidR="003A66FE">
        <w:t>m i</w:t>
      </w:r>
      <w:r w:rsidR="00193DAB" w:rsidRPr="00193DAB">
        <w:t xml:space="preserve"> rosyjski</w:t>
      </w:r>
      <w:r w:rsidR="003A66FE">
        <w:t>m</w:t>
      </w:r>
      <w:r w:rsidR="00193DAB" w:rsidRPr="00193DAB">
        <w:t xml:space="preserve">, jeżeli </w:t>
      </w:r>
      <w:r w:rsidR="00875940" w:rsidRPr="00875940">
        <w:t xml:space="preserve">odpis </w:t>
      </w:r>
      <w:r w:rsidR="00193DAB" w:rsidRPr="00193DAB">
        <w:t>w</w:t>
      </w:r>
      <w:r w:rsidR="006F18E0">
        <w:t xml:space="preserve"> </w:t>
      </w:r>
      <w:r w:rsidR="00193DAB" w:rsidRPr="00193DAB">
        <w:t>danym języku nie został wcześniej wydany</w:t>
      </w:r>
      <w:r w:rsidR="00A36752">
        <w:t>,</w:t>
      </w:r>
    </w:p>
    <w:p w14:paraId="2EDF263B" w14:textId="25ACC3D2" w:rsidR="00193DAB" w:rsidRDefault="00193DAB" w:rsidP="00193DAB">
      <w:pPr>
        <w:pStyle w:val="LITlitera"/>
      </w:pPr>
      <w:r>
        <w:t>b</w:t>
      </w:r>
      <w:r w:rsidRPr="00193DAB">
        <w:t>)</w:t>
      </w:r>
      <w:r w:rsidRPr="00193DAB">
        <w:tab/>
        <w:t>suplementu do dyplomu w języku angielskim, jeżeli odpis ten nie został wcześniej wydany.</w:t>
      </w:r>
    </w:p>
    <w:p w14:paraId="57F3F27E" w14:textId="2F2251AD" w:rsidR="0048317A" w:rsidRDefault="00193DAB" w:rsidP="00193DAB">
      <w:pPr>
        <w:pStyle w:val="USTustnpkodeksu"/>
      </w:pPr>
      <w:r>
        <w:t>3. Odpis dyplomu ukończenia studiów w jednym języku obcym, o którym mowa w ust.</w:t>
      </w:r>
      <w:r w:rsidR="00164BC0">
        <w:t> </w:t>
      </w:r>
      <w:r>
        <w:t>2 pkt 1 lit. a, i odpis suplementu do dyplomu w języku angielskim uczelnia wydaje w postaci elektronicznej, na wniosek studenta, nieodpłatnie.</w:t>
      </w:r>
      <w:r w:rsidRPr="0048317A" w:rsidDel="00D015C3">
        <w:t xml:space="preserve"> </w:t>
      </w:r>
      <w:r w:rsidR="003A66FE">
        <w:t>Za wydanie pozostałych odpisów, na wniosek studenta albo absolwenta, uczelnia może pobrać opłatę w wysokości określonej w przepisach wydanych na podstawie art. 81 pkt 12 ustawy zmienianej w art. 4</w:t>
      </w:r>
      <w:r w:rsidR="00996B29">
        <w:t>.</w:t>
      </w:r>
    </w:p>
    <w:p w14:paraId="58B7EE8D" w14:textId="7176C2AE" w:rsidR="00193DAB" w:rsidRDefault="00193DAB" w:rsidP="00703951">
      <w:pPr>
        <w:pStyle w:val="USTustnpkodeksu"/>
      </w:pPr>
      <w:r>
        <w:t>4</w:t>
      </w:r>
      <w:r w:rsidR="0082772E">
        <w:t>. </w:t>
      </w:r>
      <w:r w:rsidR="00EF4F04">
        <w:t>W przypadku</w:t>
      </w:r>
      <w:r w:rsidR="0082772E">
        <w:t>, o kt</w:t>
      </w:r>
      <w:r w:rsidR="00EF4F04">
        <w:t>órym mowa w ust. 1</w:t>
      </w:r>
      <w:r w:rsidR="008A4A03">
        <w:t xml:space="preserve"> pkt 2</w:t>
      </w:r>
      <w:r>
        <w:t>:</w:t>
      </w:r>
    </w:p>
    <w:p w14:paraId="7510B6A8" w14:textId="4413E4F3" w:rsidR="003C0BEB" w:rsidRDefault="00193DAB" w:rsidP="00193DAB">
      <w:pPr>
        <w:pStyle w:val="PKTpunkt"/>
      </w:pPr>
      <w:r>
        <w:t>1)</w:t>
      </w:r>
      <w:r>
        <w:tab/>
      </w:r>
      <w:r w:rsidR="00604DD7">
        <w:t>sporządzenie</w:t>
      </w:r>
      <w:r w:rsidR="00EF4F04">
        <w:t xml:space="preserve"> </w:t>
      </w:r>
      <w:r>
        <w:t xml:space="preserve">dyplomu ukończenia studiów </w:t>
      </w:r>
      <w:r w:rsidR="00893B12">
        <w:t xml:space="preserve">i jego </w:t>
      </w:r>
      <w:r>
        <w:t>odpisów w językach obcych, o których mowa w ust. 2 pkt 1 lit. a</w:t>
      </w:r>
      <w:r w:rsidR="00EF4F04" w:rsidRPr="00EF4F04">
        <w:t xml:space="preserve">, </w:t>
      </w:r>
      <w:r w:rsidR="00893B12">
        <w:t xml:space="preserve">wraz z suplementem do dyplomu i jego odpisem w języku </w:t>
      </w:r>
      <w:r w:rsidR="00893B12">
        <w:lastRenderedPageBreak/>
        <w:t xml:space="preserve">angielskim, </w:t>
      </w:r>
      <w:r w:rsidR="0082772E" w:rsidRPr="0082772E">
        <w:t xml:space="preserve">w postaci papierowej jest możliwe wyłącznie po wydaniu </w:t>
      </w:r>
      <w:r w:rsidR="00893B12">
        <w:t xml:space="preserve">tych dokumentów </w:t>
      </w:r>
      <w:r w:rsidR="0082772E" w:rsidRPr="0082772E">
        <w:t>w postaci elektronicznej</w:t>
      </w:r>
      <w:r w:rsidR="003C0BEB">
        <w:t>;</w:t>
      </w:r>
    </w:p>
    <w:p w14:paraId="191B127D" w14:textId="4A430529" w:rsidR="00193DAB" w:rsidRPr="0048317A" w:rsidRDefault="003C0BEB" w:rsidP="003C0BEB">
      <w:pPr>
        <w:pStyle w:val="PKTpunkt"/>
      </w:pPr>
      <w:r>
        <w:t>2)</w:t>
      </w:r>
      <w:r>
        <w:tab/>
        <w:t>uczelnia wydaje</w:t>
      </w:r>
      <w:r w:rsidR="00347832">
        <w:t>,</w:t>
      </w:r>
      <w:r>
        <w:t xml:space="preserve"> na wniosek studenta, wyłącznie w postaci papierowej, odpis dyplomu ukończenia studiów </w:t>
      </w:r>
      <w:r w:rsidR="00996B29">
        <w:t xml:space="preserve">lub odpis suplementu do dyplomu, </w:t>
      </w:r>
      <w:r w:rsidR="00193DAB">
        <w:t>w języku</w:t>
      </w:r>
      <w:r>
        <w:t xml:space="preserve"> obcym</w:t>
      </w:r>
      <w:r w:rsidR="00193DAB">
        <w:t>, w</w:t>
      </w:r>
      <w:r>
        <w:t xml:space="preserve"> </w:t>
      </w:r>
      <w:r w:rsidR="00193DAB">
        <w:t>którym było prowadzone kształcenie na studiach</w:t>
      </w:r>
      <w:r>
        <w:t>, innym niż wymienione w ust. 2 pkt</w:t>
      </w:r>
      <w:r w:rsidR="00347832">
        <w:t xml:space="preserve"> </w:t>
      </w:r>
      <w:r>
        <w:t>1 lit. a.</w:t>
      </w:r>
    </w:p>
    <w:p w14:paraId="78921284" w14:textId="0829C94B" w:rsidR="008A4A03" w:rsidRDefault="00917D17" w:rsidP="00EF4F04">
      <w:pPr>
        <w:pStyle w:val="ARTartustawynprozporzdzenia"/>
      </w:pPr>
      <w:r w:rsidRPr="00917D17">
        <w:rPr>
          <w:rStyle w:val="Ppogrubienie"/>
        </w:rPr>
        <w:t>Art. </w:t>
      </w:r>
      <w:r w:rsidR="005B1EC3">
        <w:rPr>
          <w:rStyle w:val="Ppogrubienie"/>
        </w:rPr>
        <w:t>8</w:t>
      </w:r>
      <w:r w:rsidRPr="00917D17">
        <w:rPr>
          <w:rStyle w:val="Ppogrubienie"/>
        </w:rPr>
        <w:t>. </w:t>
      </w:r>
      <w:r w:rsidRPr="00917D17">
        <w:t>1.</w:t>
      </w:r>
      <w:r>
        <w:rPr>
          <w:rStyle w:val="Ppogrubienie"/>
        </w:rPr>
        <w:t> </w:t>
      </w:r>
      <w:r w:rsidR="003D63D3">
        <w:t>O</w:t>
      </w:r>
      <w:r w:rsidR="003D63D3" w:rsidRPr="003D63D3">
        <w:t xml:space="preserve">sobom, które uzyskały stopień </w:t>
      </w:r>
      <w:r w:rsidR="001A333B">
        <w:t xml:space="preserve">naukowy albo stopień w zakresie sztuki </w:t>
      </w:r>
      <w:r w:rsidR="003D63D3">
        <w:t>w</w:t>
      </w:r>
      <w:r w:rsidR="001A333B">
        <w:t> </w:t>
      </w:r>
      <w:r w:rsidRPr="00917D17">
        <w:t>okresie od dnia 30 czerwca 2026 r. do dnia 31 grudnia 2026 r.</w:t>
      </w:r>
      <w:r w:rsidR="003D63D3">
        <w:t xml:space="preserve">, </w:t>
      </w:r>
      <w:r w:rsidR="00813D4F" w:rsidRPr="00917D17">
        <w:t>uczelnia, instytut naukowy Polskiej Akademii Nauk, instytut badawczy, międzynarodowy instytut naukowy utworzony na podstawie ustawy działający na terytorium Rzeczypospolitej Polskiej i</w:t>
      </w:r>
      <w:r w:rsidR="006F18E0">
        <w:t xml:space="preserve"> </w:t>
      </w:r>
      <w:r w:rsidR="00813D4F" w:rsidRPr="00917D17">
        <w:t>Centrum Medycznego Kształcenia Podyplomowego</w:t>
      </w:r>
      <w:r w:rsidR="008A4A03">
        <w:t>:</w:t>
      </w:r>
    </w:p>
    <w:p w14:paraId="1A004715" w14:textId="26A361D6" w:rsidR="008A4A03" w:rsidRDefault="008A4A03" w:rsidP="008A4A03">
      <w:pPr>
        <w:pStyle w:val="PKTpunkt"/>
      </w:pPr>
      <w:r>
        <w:t>1)</w:t>
      </w:r>
      <w:r>
        <w:tab/>
        <w:t>wydają dyplomy doktorskie i dyplomy habilitacyjne oraz odpisy</w:t>
      </w:r>
      <w:r w:rsidRPr="008A4A03">
        <w:t xml:space="preserve"> tych dokumentów, w</w:t>
      </w:r>
      <w:r>
        <w:t> </w:t>
      </w:r>
      <w:r w:rsidRPr="008A4A03">
        <w:t>postaci papierowej, na zasadach obowiązują</w:t>
      </w:r>
      <w:r>
        <w:t>cych w dniu uzyskania stopnia</w:t>
      </w:r>
      <w:r w:rsidRPr="008A4A03">
        <w:t>;</w:t>
      </w:r>
    </w:p>
    <w:p w14:paraId="103652E1" w14:textId="54648452" w:rsidR="00C242FE" w:rsidRDefault="008A4A03" w:rsidP="008A4A03">
      <w:pPr>
        <w:pStyle w:val="PKTpunkt"/>
      </w:pPr>
      <w:r>
        <w:t>2)</w:t>
      </w:r>
      <w:r>
        <w:tab/>
      </w:r>
      <w:r w:rsidR="00813D4F" w:rsidRPr="00917D17">
        <w:t xml:space="preserve">mogą wydawać </w:t>
      </w:r>
      <w:r w:rsidR="00721816">
        <w:t xml:space="preserve">nieodpłatnie </w:t>
      </w:r>
      <w:r w:rsidR="00917D17">
        <w:t xml:space="preserve">oprócz </w:t>
      </w:r>
      <w:r w:rsidR="003D63D3">
        <w:t>dokumentów, o</w:t>
      </w:r>
      <w:r>
        <w:t xml:space="preserve"> </w:t>
      </w:r>
      <w:r w:rsidR="003D63D3">
        <w:t xml:space="preserve">których mowa w </w:t>
      </w:r>
      <w:r>
        <w:t>pkt 1</w:t>
      </w:r>
      <w:r w:rsidR="003D63D3">
        <w:t xml:space="preserve">, </w:t>
      </w:r>
      <w:r w:rsidR="006F18E0">
        <w:t>w postaci papierowej</w:t>
      </w:r>
      <w:r w:rsidR="006F18E0" w:rsidDel="00604DD7">
        <w:t xml:space="preserve"> </w:t>
      </w:r>
      <w:r w:rsidR="00917D17">
        <w:t>także dyplomy doktorskie i dyplomy habilitacyjne</w:t>
      </w:r>
      <w:r w:rsidR="00813D4F" w:rsidRPr="00917D17">
        <w:t xml:space="preserve"> w</w:t>
      </w:r>
      <w:r w:rsidR="00C242FE">
        <w:t xml:space="preserve"> </w:t>
      </w:r>
      <w:r w:rsidR="00813D4F" w:rsidRPr="00917D17">
        <w:t>postaci elektronicznej</w:t>
      </w:r>
      <w:r w:rsidR="003D63D3">
        <w:t>.</w:t>
      </w:r>
    </w:p>
    <w:p w14:paraId="407C85BD" w14:textId="24C3D70C" w:rsidR="00C242FE" w:rsidRPr="00FF714A" w:rsidRDefault="003D63D3" w:rsidP="00EF4F04">
      <w:pPr>
        <w:pStyle w:val="USTustnpkodeksu"/>
      </w:pPr>
      <w:r>
        <w:t>2. O</w:t>
      </w:r>
      <w:r w:rsidR="00C242FE" w:rsidRPr="00FF714A">
        <w:t xml:space="preserve">sobie, której </w:t>
      </w:r>
      <w:r w:rsidRPr="003D63D3">
        <w:t>w</w:t>
      </w:r>
      <w:r>
        <w:t xml:space="preserve"> </w:t>
      </w:r>
      <w:r w:rsidRPr="003D63D3">
        <w:t>okresie od dnia 30 czerwca 2026 r. do dnia 31 grudnia 2026 r.</w:t>
      </w:r>
      <w:r>
        <w:t xml:space="preserve"> </w:t>
      </w:r>
      <w:r w:rsidR="00C242FE" w:rsidRPr="00FF714A">
        <w:t xml:space="preserve">nadano stopień </w:t>
      </w:r>
      <w:r w:rsidR="00C242FE">
        <w:t xml:space="preserve">naukowy </w:t>
      </w:r>
      <w:r w:rsidR="00C242FE" w:rsidRPr="00FF714A">
        <w:t>doktora</w:t>
      </w:r>
      <w:r w:rsidR="00C242FE">
        <w:t xml:space="preserve"> albo stopień doktora w zakresie sztuki, w</w:t>
      </w:r>
      <w:r>
        <w:t xml:space="preserve"> </w:t>
      </w:r>
      <w:r w:rsidR="00C242FE">
        <w:t>wyniku postępowania</w:t>
      </w:r>
      <w:r w:rsidR="00C242FE" w:rsidRPr="00FF714A">
        <w:t xml:space="preserve">, </w:t>
      </w:r>
      <w:r w:rsidR="00C242FE">
        <w:t>o</w:t>
      </w:r>
      <w:r w:rsidR="001A333B">
        <w:t> </w:t>
      </w:r>
      <w:r w:rsidR="00C242FE">
        <w:t xml:space="preserve">którym mowa w art. 185 ust. 2 ustawy zmienianej w art. </w:t>
      </w:r>
      <w:r w:rsidR="005B1EC3">
        <w:t>4</w:t>
      </w:r>
      <w:r w:rsidR="00C242FE" w:rsidRPr="00FF714A">
        <w:t>:</w:t>
      </w:r>
    </w:p>
    <w:p w14:paraId="6E39B238" w14:textId="5CD63C8F" w:rsidR="00A91C17" w:rsidRDefault="003D63D3" w:rsidP="00EF4F04">
      <w:pPr>
        <w:pStyle w:val="PKTpunkt"/>
      </w:pPr>
      <w:r>
        <w:t>1</w:t>
      </w:r>
      <w:r w:rsidR="00C242FE" w:rsidRPr="00FF714A">
        <w:t>)</w:t>
      </w:r>
      <w:r w:rsidR="00C242FE" w:rsidRPr="00FF714A">
        <w:tab/>
        <w:t>podmioty</w:t>
      </w:r>
      <w:r>
        <w:t>, o których mowa w ust.</w:t>
      </w:r>
      <w:r w:rsidR="00C242FE">
        <w:t xml:space="preserve"> 1,</w:t>
      </w:r>
      <w:r w:rsidR="00C242FE" w:rsidRPr="00FF714A">
        <w:t xml:space="preserve"> nadające </w:t>
      </w:r>
      <w:r w:rsidR="001A333B">
        <w:t xml:space="preserve">ten </w:t>
      </w:r>
      <w:r w:rsidR="00C242FE" w:rsidRPr="00FF714A">
        <w:t>stopień</w:t>
      </w:r>
      <w:r w:rsidR="00A91C17">
        <w:t>:</w:t>
      </w:r>
    </w:p>
    <w:p w14:paraId="373DE3E8" w14:textId="14ACDC5C" w:rsidR="00A91C17" w:rsidRDefault="00A91C17" w:rsidP="00A91C17">
      <w:pPr>
        <w:pStyle w:val="LITlitera"/>
      </w:pPr>
      <w:r>
        <w:t>a)</w:t>
      </w:r>
      <w:r>
        <w:tab/>
        <w:t>wydają wspólny dyplom doktorski w postaci papierowej na zasadach obowiązujących w dniu nadania stopnia,</w:t>
      </w:r>
    </w:p>
    <w:p w14:paraId="042382D3" w14:textId="5B99C235" w:rsidR="00C242FE" w:rsidRPr="00FF714A" w:rsidRDefault="00A91C17" w:rsidP="00A91C17">
      <w:pPr>
        <w:pStyle w:val="LITlitera"/>
      </w:pPr>
      <w:r>
        <w:t>b)</w:t>
      </w:r>
      <w:r>
        <w:tab/>
      </w:r>
      <w:r w:rsidR="00C242FE">
        <w:t>mogą wydać oprócz</w:t>
      </w:r>
      <w:r w:rsidR="00C242FE" w:rsidRPr="00FF714A">
        <w:t xml:space="preserve"> ws</w:t>
      </w:r>
      <w:r w:rsidR="00C242FE">
        <w:t>pólnego</w:t>
      </w:r>
      <w:r w:rsidR="00C242FE" w:rsidRPr="00FF714A">
        <w:t xml:space="preserve"> dyplom</w:t>
      </w:r>
      <w:r w:rsidR="00C242FE">
        <w:t>u</w:t>
      </w:r>
      <w:r w:rsidR="00C242FE" w:rsidRPr="00FF714A">
        <w:t xml:space="preserve"> doktorski</w:t>
      </w:r>
      <w:r w:rsidR="00C242FE">
        <w:t>ego</w:t>
      </w:r>
      <w:r w:rsidR="00C242FE" w:rsidRPr="00FF714A">
        <w:t xml:space="preserve"> </w:t>
      </w:r>
      <w:r w:rsidR="00C242FE">
        <w:t>w postaci papierowej</w:t>
      </w:r>
      <w:r>
        <w:t xml:space="preserve"> </w:t>
      </w:r>
      <w:r w:rsidR="00C242FE">
        <w:t xml:space="preserve">także wspólny dyplom doktorski </w:t>
      </w:r>
      <w:r w:rsidR="00C242FE" w:rsidRPr="00FF714A">
        <w:t>w postaci elektronicznej albo</w:t>
      </w:r>
    </w:p>
    <w:p w14:paraId="4E60DBC0" w14:textId="34BC411F" w:rsidR="00A91C17" w:rsidRDefault="003D63D3" w:rsidP="00EF4F04">
      <w:pPr>
        <w:pStyle w:val="PKTpunkt"/>
      </w:pPr>
      <w:r>
        <w:t>2</w:t>
      </w:r>
      <w:r w:rsidR="00C242FE" w:rsidRPr="00FF714A">
        <w:t>)</w:t>
      </w:r>
      <w:r w:rsidR="00C242FE" w:rsidRPr="00FF714A">
        <w:tab/>
        <w:t>jeden z podmiotów</w:t>
      </w:r>
      <w:r>
        <w:t>, o których mowa w ust.</w:t>
      </w:r>
      <w:r w:rsidR="00C242FE">
        <w:t xml:space="preserve"> 1,</w:t>
      </w:r>
      <w:r w:rsidR="00C242FE" w:rsidRPr="00FF714A">
        <w:t xml:space="preserve"> nadających stopień, wskazany w</w:t>
      </w:r>
      <w:r w:rsidR="006F18E0">
        <w:t xml:space="preserve"> </w:t>
      </w:r>
      <w:r w:rsidR="006078B7">
        <w:t>umowie</w:t>
      </w:r>
      <w:r w:rsidR="00A91C17">
        <w:t>:</w:t>
      </w:r>
    </w:p>
    <w:p w14:paraId="63CB6558" w14:textId="5E3D1827" w:rsidR="00A91C17" w:rsidRDefault="00A91C17" w:rsidP="00A91C17">
      <w:pPr>
        <w:pStyle w:val="LITlitera"/>
      </w:pPr>
      <w:r w:rsidRPr="00A91C17">
        <w:t>a)</w:t>
      </w:r>
      <w:r w:rsidRPr="00A91C17">
        <w:tab/>
        <w:t>wydaj</w:t>
      </w:r>
      <w:r>
        <w:t>e</w:t>
      </w:r>
      <w:r w:rsidRPr="00A91C17">
        <w:t xml:space="preserve"> wspólny dyplom doktorski w postaci papierowej na zasadach obowiązujących w dniu nadania stopnia,</w:t>
      </w:r>
    </w:p>
    <w:p w14:paraId="615E7FFD" w14:textId="42CBE972" w:rsidR="00C242FE" w:rsidRPr="00FF714A" w:rsidRDefault="00A91C17" w:rsidP="00A91C17">
      <w:pPr>
        <w:pStyle w:val="LITlitera"/>
      </w:pPr>
      <w:r>
        <w:t>b)</w:t>
      </w:r>
      <w:r>
        <w:tab/>
      </w:r>
      <w:r w:rsidR="00BD31A6">
        <w:t>może wydać</w:t>
      </w:r>
      <w:r w:rsidR="00C242FE" w:rsidRPr="00FF714A">
        <w:t xml:space="preserve"> </w:t>
      </w:r>
      <w:r w:rsidR="00BD31A6">
        <w:t xml:space="preserve">oprócz </w:t>
      </w:r>
      <w:r w:rsidR="00C242FE" w:rsidRPr="00FF714A">
        <w:t>dyplom</w:t>
      </w:r>
      <w:r w:rsidR="00BD31A6">
        <w:t>u</w:t>
      </w:r>
      <w:r w:rsidR="00C242FE" w:rsidRPr="00FF714A">
        <w:t xml:space="preserve"> doktorski</w:t>
      </w:r>
      <w:r w:rsidR="00BD31A6">
        <w:t>ego</w:t>
      </w:r>
      <w:r w:rsidR="00C242FE" w:rsidRPr="00FF714A">
        <w:t xml:space="preserve"> </w:t>
      </w:r>
      <w:r w:rsidR="00BD31A6">
        <w:t>w postaci papierowej</w:t>
      </w:r>
      <w:r>
        <w:t xml:space="preserve"> </w:t>
      </w:r>
      <w:r w:rsidR="00BD31A6">
        <w:t>dyplom doktorski</w:t>
      </w:r>
      <w:r w:rsidR="00C242FE">
        <w:t xml:space="preserve"> </w:t>
      </w:r>
      <w:r w:rsidR="00C242FE" w:rsidRPr="00FF714A">
        <w:t>w postaci elektronicznej</w:t>
      </w:r>
      <w:r w:rsidR="00B973A1">
        <w:t>.</w:t>
      </w:r>
    </w:p>
    <w:p w14:paraId="1AFABB22" w14:textId="23C78365" w:rsidR="00BD31A6" w:rsidRPr="00BD31A6" w:rsidRDefault="00B973A1" w:rsidP="00EF4F04">
      <w:pPr>
        <w:pStyle w:val="USTustnpkodeksu"/>
      </w:pPr>
      <w:r>
        <w:t>3. W</w:t>
      </w:r>
      <w:r w:rsidR="00BD31A6">
        <w:t xml:space="preserve"> postępowaniu</w:t>
      </w:r>
      <w:r w:rsidR="00BD31A6" w:rsidRPr="00BD31A6">
        <w:t xml:space="preserve"> w sprawie nadania stopnia </w:t>
      </w:r>
      <w:r w:rsidR="00BD31A6">
        <w:t xml:space="preserve">naukowego </w:t>
      </w:r>
      <w:r w:rsidR="00BD31A6" w:rsidRPr="00BD31A6">
        <w:t xml:space="preserve">doktora </w:t>
      </w:r>
      <w:r w:rsidR="00BD31A6">
        <w:t>albo stopnia doktora w</w:t>
      </w:r>
      <w:r w:rsidR="0050337E">
        <w:t> </w:t>
      </w:r>
      <w:r w:rsidR="00BD31A6">
        <w:t>zakresie sztuki prowadzonym</w:t>
      </w:r>
      <w:r w:rsidR="00BD31A6" w:rsidRPr="00BD31A6">
        <w:t xml:space="preserve"> z udziałem podmiotu zagranicznego, umowa, o której mowa w art. 185 ust. 2</w:t>
      </w:r>
      <w:r w:rsidR="0050337E">
        <w:t xml:space="preserve"> ustawy zmienianej w art. </w:t>
      </w:r>
      <w:r w:rsidR="005B1EC3">
        <w:t>4</w:t>
      </w:r>
      <w:r w:rsidR="00BD31A6" w:rsidRPr="00BD31A6">
        <w:t xml:space="preserve">, może określać, że osobie, której nadano </w:t>
      </w:r>
      <w:r w:rsidR="0050337E">
        <w:t>ten stopień</w:t>
      </w:r>
      <w:r w:rsidRPr="00B973A1">
        <w:t xml:space="preserve"> w okresie od dnia 30 czerwca 2026 r. do dnia 31 grudnia 2026 r.</w:t>
      </w:r>
      <w:r>
        <w:t xml:space="preserve">, </w:t>
      </w:r>
      <w:r w:rsidR="00BD31A6" w:rsidRPr="00BD31A6">
        <w:t>podmiot zagraniczny wydaje dyplom doktorski w postaci papierowej, a:</w:t>
      </w:r>
    </w:p>
    <w:p w14:paraId="1FE9B85B" w14:textId="314D233C" w:rsidR="00BD31A6" w:rsidRPr="00BD31A6" w:rsidRDefault="00B973A1" w:rsidP="00EF4F04">
      <w:pPr>
        <w:pStyle w:val="PKTpunkt"/>
      </w:pPr>
      <w:r>
        <w:lastRenderedPageBreak/>
        <w:t>1)</w:t>
      </w:r>
      <w:r w:rsidR="0050337E">
        <w:tab/>
      </w:r>
      <w:r w:rsidR="00BD31A6" w:rsidRPr="00BD31A6">
        <w:t>podmiot</w:t>
      </w:r>
      <w:r>
        <w:t>, o którym mowa w ust.</w:t>
      </w:r>
      <w:r w:rsidR="0050337E">
        <w:t xml:space="preserve"> 1,</w:t>
      </w:r>
      <w:r w:rsidR="00BD31A6" w:rsidRPr="00BD31A6">
        <w:t xml:space="preserve"> nadający </w:t>
      </w:r>
      <w:r w:rsidR="0050337E">
        <w:t xml:space="preserve">ten </w:t>
      </w:r>
      <w:r w:rsidR="00BD31A6" w:rsidRPr="00BD31A6">
        <w:t xml:space="preserve">stopień wydaje </w:t>
      </w:r>
      <w:r w:rsidR="00A91C17">
        <w:t xml:space="preserve">dyplom doktorski wyłącznie w postaci papierowej albo </w:t>
      </w:r>
      <w:r w:rsidR="0050337E">
        <w:t>oprócz dyplomu doktorskiego w postaci papierowej</w:t>
      </w:r>
      <w:r w:rsidR="00A91C17">
        <w:t xml:space="preserve"> – również</w:t>
      </w:r>
      <w:r>
        <w:t xml:space="preserve"> </w:t>
      </w:r>
      <w:r w:rsidR="00BD31A6" w:rsidRPr="00BD31A6">
        <w:t>dyplom doktorski w postaci elektronicznej</w:t>
      </w:r>
      <w:r w:rsidR="00604DD7">
        <w:t>,</w:t>
      </w:r>
      <w:r w:rsidR="00BD31A6" w:rsidRPr="00BD31A6">
        <w:t xml:space="preserve"> albo</w:t>
      </w:r>
    </w:p>
    <w:p w14:paraId="64524CF4" w14:textId="4BB08887" w:rsidR="00BD31A6" w:rsidRPr="00BD31A6" w:rsidRDefault="00B973A1" w:rsidP="00EF4F04">
      <w:pPr>
        <w:pStyle w:val="PKTpunkt"/>
      </w:pPr>
      <w:r>
        <w:t>2)</w:t>
      </w:r>
      <w:r w:rsidR="00BD31A6" w:rsidRPr="00BD31A6">
        <w:tab/>
        <w:t>podmioty</w:t>
      </w:r>
      <w:r>
        <w:t>, o których mowa w ust.</w:t>
      </w:r>
      <w:r w:rsidR="0050337E">
        <w:t xml:space="preserve"> 1,</w:t>
      </w:r>
      <w:r w:rsidR="00BD31A6" w:rsidRPr="00BD31A6">
        <w:t xml:space="preserve"> nadające</w:t>
      </w:r>
      <w:r w:rsidR="0050337E">
        <w:t xml:space="preserve"> ten</w:t>
      </w:r>
      <w:r w:rsidR="00BD31A6" w:rsidRPr="00BD31A6">
        <w:t xml:space="preserve"> stopień wydają </w:t>
      </w:r>
      <w:r w:rsidR="00A91C17" w:rsidRPr="00A91C17">
        <w:t xml:space="preserve">dyplom doktorski wyłącznie w postaci papierowej albo </w:t>
      </w:r>
      <w:r w:rsidR="0050337E">
        <w:t xml:space="preserve">oprócz </w:t>
      </w:r>
      <w:r w:rsidR="00BD31A6" w:rsidRPr="00BD31A6">
        <w:t>wsp</w:t>
      </w:r>
      <w:r w:rsidR="0050337E">
        <w:t>ólnego</w:t>
      </w:r>
      <w:r w:rsidR="00BD31A6" w:rsidRPr="00BD31A6">
        <w:t xml:space="preserve"> dyplom</w:t>
      </w:r>
      <w:r w:rsidR="0050337E">
        <w:t>u</w:t>
      </w:r>
      <w:r w:rsidR="00BD31A6" w:rsidRPr="00BD31A6">
        <w:t xml:space="preserve"> doktorski</w:t>
      </w:r>
      <w:r w:rsidR="0050337E">
        <w:t>ego w postaci papierowej</w:t>
      </w:r>
      <w:r w:rsidR="00A91C17">
        <w:t xml:space="preserve"> – również </w:t>
      </w:r>
      <w:r w:rsidR="0050337E">
        <w:t>wspólny dyplom doktorski</w:t>
      </w:r>
      <w:r w:rsidR="00BD31A6" w:rsidRPr="00BD31A6">
        <w:t xml:space="preserve"> w postaci elektronicznej, albo</w:t>
      </w:r>
    </w:p>
    <w:p w14:paraId="445F1AEF" w14:textId="502520E5" w:rsidR="00BD31A6" w:rsidRPr="00BD31A6" w:rsidRDefault="00B973A1" w:rsidP="00EF4F04">
      <w:pPr>
        <w:pStyle w:val="PKTpunkt"/>
      </w:pPr>
      <w:r>
        <w:t>3)</w:t>
      </w:r>
      <w:r w:rsidR="00BD31A6" w:rsidRPr="00BD31A6">
        <w:tab/>
        <w:t>jeden z podmiotów</w:t>
      </w:r>
      <w:r>
        <w:t>, o których mowa w ust.</w:t>
      </w:r>
      <w:r w:rsidR="0050337E">
        <w:t xml:space="preserve"> 1,</w:t>
      </w:r>
      <w:r w:rsidR="00BD31A6" w:rsidRPr="00BD31A6">
        <w:t xml:space="preserve"> nadających </w:t>
      </w:r>
      <w:r w:rsidR="0050337E">
        <w:t xml:space="preserve">ten </w:t>
      </w:r>
      <w:r w:rsidR="00BD31A6" w:rsidRPr="00BD31A6">
        <w:t>stopień, wskazany w</w:t>
      </w:r>
      <w:r>
        <w:t> </w:t>
      </w:r>
      <w:r w:rsidR="00BD31A6" w:rsidRPr="00BD31A6">
        <w:t xml:space="preserve">umowie, wydaje </w:t>
      </w:r>
      <w:r w:rsidR="00A91C17" w:rsidRPr="00A91C17">
        <w:t xml:space="preserve">dyplom doktorski wyłącznie w postaci papierowej albo </w:t>
      </w:r>
      <w:r w:rsidR="0050337E">
        <w:t>oprócz dyplomu doktorskiego w postaci papierowej</w:t>
      </w:r>
      <w:r w:rsidR="00A91C17">
        <w:t xml:space="preserve"> – również </w:t>
      </w:r>
      <w:r w:rsidR="00BD31A6" w:rsidRPr="00BD31A6">
        <w:t>dyplom doktorski w postaci elektronicznej.</w:t>
      </w:r>
    </w:p>
    <w:p w14:paraId="42C71B5B" w14:textId="3B6BDC6A" w:rsidR="007E0584" w:rsidRDefault="00BD75DE" w:rsidP="006078B7">
      <w:pPr>
        <w:pStyle w:val="USTustnpkodeksu"/>
      </w:pPr>
      <w:r>
        <w:t>4</w:t>
      </w:r>
      <w:r w:rsidR="006B171F">
        <w:t>. W przypadkach, o których mowa w ust. 1</w:t>
      </w:r>
      <w:r>
        <w:t xml:space="preserve"> </w:t>
      </w:r>
      <w:r w:rsidR="007B01F4">
        <w:t>pkt 2 oraz</w:t>
      </w:r>
      <w:r>
        <w:t xml:space="preserve"> </w:t>
      </w:r>
      <w:r w:rsidR="007B01F4">
        <w:t xml:space="preserve">ust. </w:t>
      </w:r>
      <w:r>
        <w:t>2</w:t>
      </w:r>
      <w:r w:rsidR="007B01F4">
        <w:t xml:space="preserve"> pkt 1 lit. b i pkt 2 lit. b</w:t>
      </w:r>
      <w:r w:rsidR="007E0584">
        <w:t>:</w:t>
      </w:r>
    </w:p>
    <w:p w14:paraId="01813BFF" w14:textId="52A43196" w:rsidR="007E0584" w:rsidRDefault="007E0584" w:rsidP="007E0584">
      <w:pPr>
        <w:pStyle w:val="PKTpunkt"/>
      </w:pPr>
      <w:r>
        <w:t>1)</w:t>
      </w:r>
      <w:r>
        <w:tab/>
      </w:r>
      <w:r w:rsidR="0082772E" w:rsidRPr="0082772E">
        <w:t>os</w:t>
      </w:r>
      <w:r w:rsidR="0082772E">
        <w:t>ob</w:t>
      </w:r>
      <w:r w:rsidR="007B707F">
        <w:t>a ubiegająca</w:t>
      </w:r>
      <w:r w:rsidR="00604DD7">
        <w:t xml:space="preserve"> się o nadanie stopnia naukowego albo stopnia w zakresie sztuki albo osob</w:t>
      </w:r>
      <w:r w:rsidR="007B707F">
        <w:t>a</w:t>
      </w:r>
      <w:r w:rsidR="0082772E" w:rsidRPr="0082772E">
        <w:t>, któ</w:t>
      </w:r>
      <w:r w:rsidR="0082772E">
        <w:t>ra</w:t>
      </w:r>
      <w:r w:rsidR="0082772E" w:rsidRPr="0082772E">
        <w:t xml:space="preserve"> </w:t>
      </w:r>
      <w:r w:rsidR="00604DD7">
        <w:t xml:space="preserve">taki stopień </w:t>
      </w:r>
      <w:r w:rsidR="0082772E" w:rsidRPr="0082772E">
        <w:t>uzyskał</w:t>
      </w:r>
      <w:r w:rsidR="0082772E">
        <w:t>a</w:t>
      </w:r>
      <w:r w:rsidR="0082772E" w:rsidRPr="0082772E">
        <w:t>,</w:t>
      </w:r>
      <w:r w:rsidR="0082772E">
        <w:t xml:space="preserve"> </w:t>
      </w:r>
      <w:r w:rsidR="007B707F">
        <w:t>może złożyć do podmiotu, o którym mowa w ust.</w:t>
      </w:r>
      <w:r w:rsidR="00164BC0">
        <w:t> </w:t>
      </w:r>
      <w:r w:rsidR="007B707F">
        <w:t>1, albo jednego z</w:t>
      </w:r>
      <w:r>
        <w:t xml:space="preserve"> </w:t>
      </w:r>
      <w:r w:rsidR="007B707F">
        <w:t xml:space="preserve">podmiotów nadających stopień doktora </w:t>
      </w:r>
      <w:r w:rsidR="007B707F" w:rsidRPr="00BD31A6">
        <w:t>w</w:t>
      </w:r>
      <w:r w:rsidR="007B707F">
        <w:t xml:space="preserve"> </w:t>
      </w:r>
      <w:r w:rsidR="007B707F" w:rsidRPr="00BD31A6">
        <w:t>wyniku postępowania, o którym mowa w</w:t>
      </w:r>
      <w:r w:rsidR="007B707F">
        <w:t xml:space="preserve"> </w:t>
      </w:r>
      <w:r w:rsidR="007B707F" w:rsidRPr="00BD31A6">
        <w:t>art.</w:t>
      </w:r>
      <w:r w:rsidR="007B707F">
        <w:t xml:space="preserve"> </w:t>
      </w:r>
      <w:r w:rsidR="007B707F" w:rsidRPr="00BD31A6">
        <w:t xml:space="preserve">185 ust. 2 ustawy zmienianej w art. </w:t>
      </w:r>
      <w:r w:rsidR="007B707F">
        <w:t xml:space="preserve">4, wniosek o wydanie, w postaci elektronicznej, </w:t>
      </w:r>
      <w:r w:rsidR="0082772E">
        <w:t>odpis</w:t>
      </w:r>
      <w:r w:rsidR="007B707F">
        <w:t>u</w:t>
      </w:r>
      <w:r w:rsidR="0082772E">
        <w:t xml:space="preserve"> dyplomu doktorskiego albo dyplomu habilitacyjnego </w:t>
      </w:r>
      <w:r w:rsidR="0082772E" w:rsidRPr="0082772E">
        <w:t xml:space="preserve">w </w:t>
      </w:r>
      <w:r w:rsidR="00604DD7">
        <w:t>każdym z</w:t>
      </w:r>
      <w:r>
        <w:t> </w:t>
      </w:r>
      <w:r w:rsidR="00604DD7">
        <w:t xml:space="preserve">następujących </w:t>
      </w:r>
      <w:r w:rsidR="0082772E" w:rsidRPr="0082772E">
        <w:t>język</w:t>
      </w:r>
      <w:r w:rsidR="00604DD7">
        <w:t>ów:</w:t>
      </w:r>
      <w:r w:rsidR="0082772E" w:rsidRPr="0082772E">
        <w:t xml:space="preserve"> angielskim, francuskim, hiszpańskim, niemieckim </w:t>
      </w:r>
      <w:r w:rsidR="00996B29">
        <w:t>i</w:t>
      </w:r>
      <w:r w:rsidR="0082772E" w:rsidRPr="0082772E">
        <w:t xml:space="preserve"> łacinie</w:t>
      </w:r>
      <w:r>
        <w:t>;</w:t>
      </w:r>
    </w:p>
    <w:p w14:paraId="252B46D2" w14:textId="000F3C3C" w:rsidR="00C24D1F" w:rsidRDefault="007E0584" w:rsidP="007E0584">
      <w:pPr>
        <w:pStyle w:val="PKTpunkt"/>
      </w:pPr>
      <w:r>
        <w:t>2)</w:t>
      </w:r>
      <w:r>
        <w:tab/>
      </w:r>
      <w:r w:rsidR="0070206F">
        <w:t>sporządzenie</w:t>
      </w:r>
      <w:r w:rsidR="00EF4F04">
        <w:t xml:space="preserve"> dokumentów, o których mowa w</w:t>
      </w:r>
      <w:r w:rsidR="007B01F4">
        <w:t xml:space="preserve"> </w:t>
      </w:r>
      <w:r w:rsidR="00EF4F04">
        <w:t>art.</w:t>
      </w:r>
      <w:r w:rsidR="007B01F4">
        <w:t xml:space="preserve"> </w:t>
      </w:r>
      <w:r w:rsidR="00EF4F04">
        <w:t>179 ust. 1 ustawy zmienianej w art.</w:t>
      </w:r>
      <w:r w:rsidR="00164BC0">
        <w:t> </w:t>
      </w:r>
      <w:r w:rsidR="005B1EC3">
        <w:t>4</w:t>
      </w:r>
      <w:r w:rsidR="00EF4F04">
        <w:t xml:space="preserve">, </w:t>
      </w:r>
      <w:r w:rsidR="006078B7" w:rsidRPr="006078B7">
        <w:t>w</w:t>
      </w:r>
      <w:r w:rsidR="0070206F">
        <w:t> </w:t>
      </w:r>
      <w:r w:rsidR="006078B7" w:rsidRPr="006078B7">
        <w:t>postaci papierowej jest możliwe wyłącznie po ich wydaniu w postaci elektronicznej.</w:t>
      </w:r>
    </w:p>
    <w:p w14:paraId="08A8C5F7" w14:textId="6B0DD444" w:rsidR="00A5335F" w:rsidRDefault="00421ABC" w:rsidP="009B7B72">
      <w:pPr>
        <w:pStyle w:val="ARTartustawynprozporzdzenia"/>
      </w:pPr>
      <w:r w:rsidRPr="00421ABC">
        <w:rPr>
          <w:rStyle w:val="Ppogrubienie"/>
        </w:rPr>
        <w:t>Art. </w:t>
      </w:r>
      <w:r w:rsidR="005B1EC3">
        <w:rPr>
          <w:rStyle w:val="Ppogrubienie"/>
        </w:rPr>
        <w:t>9</w:t>
      </w:r>
      <w:r w:rsidRPr="00421ABC">
        <w:rPr>
          <w:rStyle w:val="Ppogrubienie"/>
        </w:rPr>
        <w:t>.</w:t>
      </w:r>
      <w:r>
        <w:t xml:space="preserve"> Ustawa wchodzi w życie </w:t>
      </w:r>
      <w:r w:rsidR="004148EF">
        <w:t>z dniem 31 grudnia 2025 r., z wyjątkiem</w:t>
      </w:r>
      <w:r w:rsidR="00A5335F">
        <w:t>:</w:t>
      </w:r>
    </w:p>
    <w:p w14:paraId="71C88ED6" w14:textId="515024D4" w:rsidR="00A5335F" w:rsidRDefault="00A5335F" w:rsidP="00A5335F">
      <w:pPr>
        <w:pStyle w:val="PKTpunkt"/>
      </w:pPr>
      <w:r>
        <w:t>1)</w:t>
      </w:r>
      <w:r>
        <w:tab/>
      </w:r>
      <w:r w:rsidR="005B1EC3">
        <w:t xml:space="preserve">art. 2, </w:t>
      </w:r>
      <w:r w:rsidR="004436AD">
        <w:t xml:space="preserve">art. </w:t>
      </w:r>
      <w:r w:rsidR="005B1EC3">
        <w:t>3</w:t>
      </w:r>
      <w:r w:rsidR="004436AD">
        <w:t xml:space="preserve"> </w:t>
      </w:r>
      <w:r w:rsidR="00B36B7E">
        <w:t>oraz</w:t>
      </w:r>
      <w:r w:rsidR="004436AD">
        <w:t xml:space="preserve"> </w:t>
      </w:r>
      <w:r w:rsidR="004148EF">
        <w:t xml:space="preserve">art. </w:t>
      </w:r>
      <w:r w:rsidR="005B1EC3">
        <w:t>4</w:t>
      </w:r>
      <w:r w:rsidR="004148EF">
        <w:t xml:space="preserve"> pkt</w:t>
      </w:r>
      <w:r>
        <w:t xml:space="preserve"> </w:t>
      </w:r>
      <w:r w:rsidR="00D96AA5">
        <w:t>6</w:t>
      </w:r>
      <w:r w:rsidR="004148EF">
        <w:t>–</w:t>
      </w:r>
      <w:r w:rsidR="00D96AA5">
        <w:t>10</w:t>
      </w:r>
      <w:r w:rsidR="008108AC">
        <w:t xml:space="preserve">, pkt </w:t>
      </w:r>
      <w:r w:rsidR="00D96AA5">
        <w:t>11</w:t>
      </w:r>
      <w:r w:rsidR="008108AC">
        <w:t xml:space="preserve"> lit. b</w:t>
      </w:r>
      <w:r w:rsidR="00DB6DC8">
        <w:t xml:space="preserve">, </w:t>
      </w:r>
      <w:r w:rsidR="008108AC">
        <w:t xml:space="preserve">pkt </w:t>
      </w:r>
      <w:r w:rsidR="00D50E2C">
        <w:t xml:space="preserve">12, </w:t>
      </w:r>
      <w:r w:rsidR="008108AC">
        <w:t>1</w:t>
      </w:r>
      <w:r w:rsidR="00D96AA5">
        <w:t>5</w:t>
      </w:r>
      <w:r w:rsidR="00DB6DC8">
        <w:t xml:space="preserve"> i </w:t>
      </w:r>
      <w:r w:rsidR="004436AD">
        <w:t>1</w:t>
      </w:r>
      <w:r w:rsidR="00D96AA5">
        <w:t>6</w:t>
      </w:r>
      <w:r w:rsidR="004148EF">
        <w:t>, które wchodzą w życie z</w:t>
      </w:r>
      <w:r w:rsidR="00D50E2C">
        <w:t> </w:t>
      </w:r>
      <w:r w:rsidR="004148EF">
        <w:t>dniem następującym po dniu ogłoszenia</w:t>
      </w:r>
      <w:r>
        <w:t>;</w:t>
      </w:r>
    </w:p>
    <w:p w14:paraId="37371043" w14:textId="4F5CDD58" w:rsidR="008108AC" w:rsidRDefault="008108AC" w:rsidP="00A5335F">
      <w:pPr>
        <w:pStyle w:val="PKTpunkt"/>
      </w:pPr>
      <w:r>
        <w:t>2)</w:t>
      </w:r>
      <w:r>
        <w:tab/>
        <w:t xml:space="preserve">art. 4 pkt </w:t>
      </w:r>
      <w:r w:rsidR="00E76701">
        <w:t>1</w:t>
      </w:r>
      <w:r w:rsidR="00A83FCD">
        <w:t>1</w:t>
      </w:r>
      <w:r>
        <w:t xml:space="preserve"> lit. a </w:t>
      </w:r>
      <w:r w:rsidR="0070206F">
        <w:t>i pkt 1</w:t>
      </w:r>
      <w:r w:rsidR="00A83FCD">
        <w:t>3</w:t>
      </w:r>
      <w:r w:rsidR="0070206F">
        <w:t xml:space="preserve">, </w:t>
      </w:r>
      <w:r w:rsidR="00AD4E8D">
        <w:t xml:space="preserve">art. 7 </w:t>
      </w:r>
      <w:r w:rsidR="00D34A07">
        <w:t>oraz</w:t>
      </w:r>
      <w:r w:rsidR="00AD4E8D">
        <w:t xml:space="preserve"> art. 8, </w:t>
      </w:r>
      <w:r w:rsidR="0070206F">
        <w:t>które wchodzą w życie z dniem 30 czerwca 2026</w:t>
      </w:r>
      <w:r w:rsidR="00D34A07">
        <w:t xml:space="preserve"> </w:t>
      </w:r>
      <w:r w:rsidR="0070206F">
        <w:t>r.;</w:t>
      </w:r>
    </w:p>
    <w:p w14:paraId="45C635D9" w14:textId="2F61DDDA" w:rsidR="00421ABC" w:rsidRPr="00952294" w:rsidRDefault="0070206F" w:rsidP="00A93D05">
      <w:pPr>
        <w:pStyle w:val="PKTpunkt"/>
      </w:pPr>
      <w:r>
        <w:t>3</w:t>
      </w:r>
      <w:r w:rsidR="00A5335F">
        <w:t>)</w:t>
      </w:r>
      <w:r w:rsidR="00A5335F">
        <w:tab/>
        <w:t xml:space="preserve">art. </w:t>
      </w:r>
      <w:r w:rsidR="005B1EC3">
        <w:t>4</w:t>
      </w:r>
      <w:r w:rsidR="00A5335F">
        <w:t xml:space="preserve"> pkt </w:t>
      </w:r>
      <w:r w:rsidR="00B25772">
        <w:t>1–</w:t>
      </w:r>
      <w:r w:rsidR="00D50E2C">
        <w:t>5</w:t>
      </w:r>
      <w:r w:rsidR="00B25772">
        <w:t xml:space="preserve">, </w:t>
      </w:r>
      <w:r w:rsidR="008108AC">
        <w:t>1</w:t>
      </w:r>
      <w:r w:rsidR="00A83FCD">
        <w:t>4</w:t>
      </w:r>
      <w:r w:rsidR="00DB6DC8">
        <w:t xml:space="preserve"> i </w:t>
      </w:r>
      <w:r w:rsidR="00A5335F">
        <w:t>1</w:t>
      </w:r>
      <w:r w:rsidR="00A83FCD">
        <w:t>7</w:t>
      </w:r>
      <w:r w:rsidR="00A5335F">
        <w:t xml:space="preserve">, </w:t>
      </w:r>
      <w:r w:rsidR="009F0B4C">
        <w:t xml:space="preserve">art. </w:t>
      </w:r>
      <w:r w:rsidR="005B1EC3">
        <w:t>5</w:t>
      </w:r>
      <w:r w:rsidR="009F0B4C">
        <w:t xml:space="preserve"> </w:t>
      </w:r>
      <w:r w:rsidR="00DB6DC8">
        <w:t>oraz</w:t>
      </w:r>
      <w:r w:rsidR="009F0B4C">
        <w:t xml:space="preserve"> art. </w:t>
      </w:r>
      <w:r w:rsidR="005B1EC3">
        <w:t>6</w:t>
      </w:r>
      <w:r w:rsidR="009F0B4C">
        <w:t xml:space="preserve">, </w:t>
      </w:r>
      <w:r w:rsidR="00A5335F">
        <w:t>któr</w:t>
      </w:r>
      <w:r w:rsidR="009F0B4C">
        <w:t>e</w:t>
      </w:r>
      <w:r w:rsidR="00A5335F">
        <w:t xml:space="preserve"> wchodz</w:t>
      </w:r>
      <w:r w:rsidR="009F0B4C">
        <w:t>ą</w:t>
      </w:r>
      <w:r w:rsidR="00A5335F">
        <w:t xml:space="preserve"> w życie z dniem 1 stycznia 2027</w:t>
      </w:r>
      <w:r w:rsidR="00B25772">
        <w:t> </w:t>
      </w:r>
      <w:r w:rsidR="00A5335F">
        <w:t>r</w:t>
      </w:r>
      <w:r w:rsidR="007227BF">
        <w:t>.</w:t>
      </w:r>
    </w:p>
    <w:sectPr w:rsidR="00421ABC" w:rsidRPr="00952294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60C9" w14:textId="77777777" w:rsidR="001409CA" w:rsidRDefault="001409CA">
      <w:r>
        <w:separator/>
      </w:r>
    </w:p>
  </w:endnote>
  <w:endnote w:type="continuationSeparator" w:id="0">
    <w:p w14:paraId="50E5D4CA" w14:textId="77777777" w:rsidR="001409CA" w:rsidRDefault="0014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B29E5" w14:textId="77777777" w:rsidR="001409CA" w:rsidRDefault="001409CA">
      <w:r>
        <w:separator/>
      </w:r>
    </w:p>
  </w:footnote>
  <w:footnote w:type="continuationSeparator" w:id="0">
    <w:p w14:paraId="7D1C5F81" w14:textId="77777777" w:rsidR="001409CA" w:rsidRDefault="001409CA">
      <w:r>
        <w:continuationSeparator/>
      </w:r>
    </w:p>
  </w:footnote>
  <w:footnote w:id="1">
    <w:p w14:paraId="307C3ABE" w14:textId="6E8AD239" w:rsidR="004C3526" w:rsidRDefault="004C3526" w:rsidP="004C3526">
      <w:pPr>
        <w:pStyle w:val="ODNONIKtreodnonika"/>
      </w:pPr>
      <w:r>
        <w:rPr>
          <w:rStyle w:val="Odwoanieprzypisudolnego"/>
        </w:rPr>
        <w:footnoteRef/>
      </w:r>
      <w:r>
        <w:t>)</w:t>
      </w:r>
      <w:r>
        <w:tab/>
      </w:r>
      <w:r w:rsidRPr="0090044E">
        <w:t>Zmiany tekstu jednolitego wymienionej ustawy zostały ogłoszone w Dz. U. z 2024 r. poz.</w:t>
      </w:r>
      <w:r>
        <w:t xml:space="preserve"> </w:t>
      </w:r>
      <w:r w:rsidRPr="0090044E">
        <w:t>1871 i 1897</w:t>
      </w:r>
      <w:r>
        <w:t xml:space="preserve"> oraz z 2025 r. poz. 619, 620, 621, 622 i 1162.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5FC0" w14:textId="156CDB50" w:rsidR="006F18E0" w:rsidRPr="00B371CC" w:rsidRDefault="006F18E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D1DB0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1E70516"/>
    <w:multiLevelType w:val="hybridMultilevel"/>
    <w:tmpl w:val="FDDEEAFC"/>
    <w:lvl w:ilvl="0" w:tplc="B3C29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E8A8CC" w:tentative="1">
      <w:start w:val="1"/>
      <w:numFmt w:val="lowerLetter"/>
      <w:lvlText w:val="%2."/>
      <w:lvlJc w:val="left"/>
      <w:pPr>
        <w:ind w:left="1440" w:hanging="360"/>
      </w:pPr>
    </w:lvl>
    <w:lvl w:ilvl="2" w:tplc="3CA867A2" w:tentative="1">
      <w:start w:val="1"/>
      <w:numFmt w:val="lowerRoman"/>
      <w:lvlText w:val="%3."/>
      <w:lvlJc w:val="right"/>
      <w:pPr>
        <w:ind w:left="2160" w:hanging="180"/>
      </w:pPr>
    </w:lvl>
    <w:lvl w:ilvl="3" w:tplc="2EFAA56E" w:tentative="1">
      <w:start w:val="1"/>
      <w:numFmt w:val="decimal"/>
      <w:lvlText w:val="%4."/>
      <w:lvlJc w:val="left"/>
      <w:pPr>
        <w:ind w:left="2880" w:hanging="360"/>
      </w:pPr>
    </w:lvl>
    <w:lvl w:ilvl="4" w:tplc="ED56A8C6" w:tentative="1">
      <w:start w:val="1"/>
      <w:numFmt w:val="lowerLetter"/>
      <w:lvlText w:val="%5."/>
      <w:lvlJc w:val="left"/>
      <w:pPr>
        <w:ind w:left="3600" w:hanging="360"/>
      </w:pPr>
    </w:lvl>
    <w:lvl w:ilvl="5" w:tplc="5FE0B1F8" w:tentative="1">
      <w:start w:val="1"/>
      <w:numFmt w:val="lowerRoman"/>
      <w:lvlText w:val="%6."/>
      <w:lvlJc w:val="right"/>
      <w:pPr>
        <w:ind w:left="4320" w:hanging="180"/>
      </w:pPr>
    </w:lvl>
    <w:lvl w:ilvl="6" w:tplc="299469D6" w:tentative="1">
      <w:start w:val="1"/>
      <w:numFmt w:val="decimal"/>
      <w:lvlText w:val="%7."/>
      <w:lvlJc w:val="left"/>
      <w:pPr>
        <w:ind w:left="5040" w:hanging="360"/>
      </w:pPr>
    </w:lvl>
    <w:lvl w:ilvl="7" w:tplc="D08C2448" w:tentative="1">
      <w:start w:val="1"/>
      <w:numFmt w:val="lowerLetter"/>
      <w:lvlText w:val="%8."/>
      <w:lvlJc w:val="left"/>
      <w:pPr>
        <w:ind w:left="5760" w:hanging="360"/>
      </w:pPr>
    </w:lvl>
    <w:lvl w:ilvl="8" w:tplc="5F28E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1"/>
  </w:num>
  <w:num w:numId="7">
    <w:abstractNumId w:val="36"/>
  </w:num>
  <w:num w:numId="8">
    <w:abstractNumId w:val="31"/>
  </w:num>
  <w:num w:numId="9">
    <w:abstractNumId w:val="36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7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A3"/>
    <w:rsid w:val="000005BA"/>
    <w:rsid w:val="000012DA"/>
    <w:rsid w:val="0000246E"/>
    <w:rsid w:val="0000251D"/>
    <w:rsid w:val="000034B7"/>
    <w:rsid w:val="00003862"/>
    <w:rsid w:val="0000639F"/>
    <w:rsid w:val="00006DEF"/>
    <w:rsid w:val="00010DCE"/>
    <w:rsid w:val="00012A35"/>
    <w:rsid w:val="00013523"/>
    <w:rsid w:val="00016099"/>
    <w:rsid w:val="00016967"/>
    <w:rsid w:val="00017DC2"/>
    <w:rsid w:val="000205D6"/>
    <w:rsid w:val="00020FAD"/>
    <w:rsid w:val="00021522"/>
    <w:rsid w:val="00021EC5"/>
    <w:rsid w:val="00023471"/>
    <w:rsid w:val="00023F13"/>
    <w:rsid w:val="00023F6F"/>
    <w:rsid w:val="000268E0"/>
    <w:rsid w:val="00030634"/>
    <w:rsid w:val="000319C1"/>
    <w:rsid w:val="00031A8B"/>
    <w:rsid w:val="00031BCA"/>
    <w:rsid w:val="0003267B"/>
    <w:rsid w:val="00032DF5"/>
    <w:rsid w:val="000330FA"/>
    <w:rsid w:val="0003362F"/>
    <w:rsid w:val="00036B63"/>
    <w:rsid w:val="00037E1A"/>
    <w:rsid w:val="00041C70"/>
    <w:rsid w:val="00041CBA"/>
    <w:rsid w:val="00043495"/>
    <w:rsid w:val="00046517"/>
    <w:rsid w:val="00046A75"/>
    <w:rsid w:val="00047312"/>
    <w:rsid w:val="000508BD"/>
    <w:rsid w:val="000517AB"/>
    <w:rsid w:val="0005339C"/>
    <w:rsid w:val="00053BC3"/>
    <w:rsid w:val="0005571B"/>
    <w:rsid w:val="00055B41"/>
    <w:rsid w:val="00056BEA"/>
    <w:rsid w:val="00057AB3"/>
    <w:rsid w:val="00060076"/>
    <w:rsid w:val="00060432"/>
    <w:rsid w:val="00060B04"/>
    <w:rsid w:val="00060D87"/>
    <w:rsid w:val="000615A5"/>
    <w:rsid w:val="00064E4C"/>
    <w:rsid w:val="00066901"/>
    <w:rsid w:val="00070216"/>
    <w:rsid w:val="00071423"/>
    <w:rsid w:val="00071BEE"/>
    <w:rsid w:val="000736CD"/>
    <w:rsid w:val="0007533B"/>
    <w:rsid w:val="0007545D"/>
    <w:rsid w:val="000760BF"/>
    <w:rsid w:val="0007613E"/>
    <w:rsid w:val="00076BFC"/>
    <w:rsid w:val="0008136C"/>
    <w:rsid w:val="000814A7"/>
    <w:rsid w:val="0008557B"/>
    <w:rsid w:val="00085CE7"/>
    <w:rsid w:val="000906EE"/>
    <w:rsid w:val="00091BA2"/>
    <w:rsid w:val="00091DD3"/>
    <w:rsid w:val="000944D7"/>
    <w:rsid w:val="000944EF"/>
    <w:rsid w:val="00094AE0"/>
    <w:rsid w:val="0009732D"/>
    <w:rsid w:val="000973F0"/>
    <w:rsid w:val="00097A0A"/>
    <w:rsid w:val="000A1296"/>
    <w:rsid w:val="000A1C27"/>
    <w:rsid w:val="000A1DAD"/>
    <w:rsid w:val="000A200E"/>
    <w:rsid w:val="000A2649"/>
    <w:rsid w:val="000A323B"/>
    <w:rsid w:val="000A33E2"/>
    <w:rsid w:val="000A43FE"/>
    <w:rsid w:val="000A64A9"/>
    <w:rsid w:val="000B298D"/>
    <w:rsid w:val="000B3581"/>
    <w:rsid w:val="000B5B2D"/>
    <w:rsid w:val="000B5DCE"/>
    <w:rsid w:val="000B7836"/>
    <w:rsid w:val="000C0279"/>
    <w:rsid w:val="000C05BA"/>
    <w:rsid w:val="000C0E8F"/>
    <w:rsid w:val="000C1747"/>
    <w:rsid w:val="000C4BC4"/>
    <w:rsid w:val="000C6F8A"/>
    <w:rsid w:val="000D0110"/>
    <w:rsid w:val="000D2468"/>
    <w:rsid w:val="000D318A"/>
    <w:rsid w:val="000D6173"/>
    <w:rsid w:val="000D6F83"/>
    <w:rsid w:val="000E0245"/>
    <w:rsid w:val="000E17C6"/>
    <w:rsid w:val="000E2438"/>
    <w:rsid w:val="000E25CC"/>
    <w:rsid w:val="000E3279"/>
    <w:rsid w:val="000E3519"/>
    <w:rsid w:val="000E3694"/>
    <w:rsid w:val="000E490F"/>
    <w:rsid w:val="000E5B54"/>
    <w:rsid w:val="000E6241"/>
    <w:rsid w:val="000F2BE3"/>
    <w:rsid w:val="000F3993"/>
    <w:rsid w:val="000F3D0D"/>
    <w:rsid w:val="000F67F5"/>
    <w:rsid w:val="000F6ED4"/>
    <w:rsid w:val="000F79B5"/>
    <w:rsid w:val="000F7A6E"/>
    <w:rsid w:val="001042BA"/>
    <w:rsid w:val="00106D03"/>
    <w:rsid w:val="00110465"/>
    <w:rsid w:val="00110628"/>
    <w:rsid w:val="0011245A"/>
    <w:rsid w:val="00114590"/>
    <w:rsid w:val="0011493E"/>
    <w:rsid w:val="00115B72"/>
    <w:rsid w:val="001209EC"/>
    <w:rsid w:val="00120A9E"/>
    <w:rsid w:val="001259E1"/>
    <w:rsid w:val="00125A9C"/>
    <w:rsid w:val="001270A2"/>
    <w:rsid w:val="001270A7"/>
    <w:rsid w:val="001276EF"/>
    <w:rsid w:val="00131237"/>
    <w:rsid w:val="00132015"/>
    <w:rsid w:val="001329AC"/>
    <w:rsid w:val="00134CA0"/>
    <w:rsid w:val="00135101"/>
    <w:rsid w:val="001371C0"/>
    <w:rsid w:val="0014026F"/>
    <w:rsid w:val="001409CA"/>
    <w:rsid w:val="00141DA0"/>
    <w:rsid w:val="00144244"/>
    <w:rsid w:val="00145A0F"/>
    <w:rsid w:val="001477CA"/>
    <w:rsid w:val="00147A47"/>
    <w:rsid w:val="00147AA1"/>
    <w:rsid w:val="001520CF"/>
    <w:rsid w:val="001551A9"/>
    <w:rsid w:val="0015667C"/>
    <w:rsid w:val="00157110"/>
    <w:rsid w:val="0015742A"/>
    <w:rsid w:val="00157DA1"/>
    <w:rsid w:val="00160521"/>
    <w:rsid w:val="00161754"/>
    <w:rsid w:val="00163147"/>
    <w:rsid w:val="00164BC0"/>
    <w:rsid w:val="00164C57"/>
    <w:rsid w:val="00164C9D"/>
    <w:rsid w:val="0016557C"/>
    <w:rsid w:val="00165F0E"/>
    <w:rsid w:val="00172F7A"/>
    <w:rsid w:val="00173150"/>
    <w:rsid w:val="00173390"/>
    <w:rsid w:val="001736F0"/>
    <w:rsid w:val="00173BB3"/>
    <w:rsid w:val="001740D0"/>
    <w:rsid w:val="00174F2C"/>
    <w:rsid w:val="00176130"/>
    <w:rsid w:val="00180476"/>
    <w:rsid w:val="00180F2A"/>
    <w:rsid w:val="0018257E"/>
    <w:rsid w:val="00184B91"/>
    <w:rsid w:val="00184CF3"/>
    <w:rsid w:val="00184D4A"/>
    <w:rsid w:val="00186EC1"/>
    <w:rsid w:val="001879F8"/>
    <w:rsid w:val="001917BB"/>
    <w:rsid w:val="00191E1F"/>
    <w:rsid w:val="00192A22"/>
    <w:rsid w:val="00193DAB"/>
    <w:rsid w:val="0019473B"/>
    <w:rsid w:val="001952B1"/>
    <w:rsid w:val="00195A8B"/>
    <w:rsid w:val="0019626E"/>
    <w:rsid w:val="00196E39"/>
    <w:rsid w:val="00197649"/>
    <w:rsid w:val="001A01FB"/>
    <w:rsid w:val="001A10E9"/>
    <w:rsid w:val="001A1454"/>
    <w:rsid w:val="001A183D"/>
    <w:rsid w:val="001A18D4"/>
    <w:rsid w:val="001A2B65"/>
    <w:rsid w:val="001A333B"/>
    <w:rsid w:val="001A3CD3"/>
    <w:rsid w:val="001A5BEF"/>
    <w:rsid w:val="001A7F15"/>
    <w:rsid w:val="001B2E6D"/>
    <w:rsid w:val="001B342E"/>
    <w:rsid w:val="001B4930"/>
    <w:rsid w:val="001B4C2C"/>
    <w:rsid w:val="001B6001"/>
    <w:rsid w:val="001C0D1A"/>
    <w:rsid w:val="001C1832"/>
    <w:rsid w:val="001C188C"/>
    <w:rsid w:val="001C1A38"/>
    <w:rsid w:val="001C6A37"/>
    <w:rsid w:val="001D0FF8"/>
    <w:rsid w:val="001D1783"/>
    <w:rsid w:val="001D53CD"/>
    <w:rsid w:val="001D55A3"/>
    <w:rsid w:val="001D5AF5"/>
    <w:rsid w:val="001D73A5"/>
    <w:rsid w:val="001E1E73"/>
    <w:rsid w:val="001E4E0C"/>
    <w:rsid w:val="001E526D"/>
    <w:rsid w:val="001E5655"/>
    <w:rsid w:val="001E5832"/>
    <w:rsid w:val="001F0F26"/>
    <w:rsid w:val="001F11B0"/>
    <w:rsid w:val="001F1832"/>
    <w:rsid w:val="001F1834"/>
    <w:rsid w:val="001F220F"/>
    <w:rsid w:val="001F25B3"/>
    <w:rsid w:val="001F3B3E"/>
    <w:rsid w:val="001F3E04"/>
    <w:rsid w:val="001F4F8F"/>
    <w:rsid w:val="001F5D1B"/>
    <w:rsid w:val="001F6616"/>
    <w:rsid w:val="001F6E2A"/>
    <w:rsid w:val="001F7D35"/>
    <w:rsid w:val="002025A4"/>
    <w:rsid w:val="00202BD4"/>
    <w:rsid w:val="002031AE"/>
    <w:rsid w:val="00204A97"/>
    <w:rsid w:val="00205816"/>
    <w:rsid w:val="00206608"/>
    <w:rsid w:val="0021042A"/>
    <w:rsid w:val="002114EF"/>
    <w:rsid w:val="00213A17"/>
    <w:rsid w:val="00215E3D"/>
    <w:rsid w:val="002166AD"/>
    <w:rsid w:val="00217871"/>
    <w:rsid w:val="002217A4"/>
    <w:rsid w:val="00221ED8"/>
    <w:rsid w:val="0022276B"/>
    <w:rsid w:val="002231EA"/>
    <w:rsid w:val="00223FDF"/>
    <w:rsid w:val="002279C0"/>
    <w:rsid w:val="0023727E"/>
    <w:rsid w:val="00241F6A"/>
    <w:rsid w:val="00242081"/>
    <w:rsid w:val="00243180"/>
    <w:rsid w:val="00243777"/>
    <w:rsid w:val="002441CD"/>
    <w:rsid w:val="0024587E"/>
    <w:rsid w:val="002501A3"/>
    <w:rsid w:val="0025166C"/>
    <w:rsid w:val="00251D3F"/>
    <w:rsid w:val="002555D4"/>
    <w:rsid w:val="002559D0"/>
    <w:rsid w:val="00256CC3"/>
    <w:rsid w:val="00260F82"/>
    <w:rsid w:val="00261A16"/>
    <w:rsid w:val="0026221F"/>
    <w:rsid w:val="00263522"/>
    <w:rsid w:val="00264EC6"/>
    <w:rsid w:val="00271013"/>
    <w:rsid w:val="00273019"/>
    <w:rsid w:val="00273FE4"/>
    <w:rsid w:val="002765B4"/>
    <w:rsid w:val="00276A94"/>
    <w:rsid w:val="00276B36"/>
    <w:rsid w:val="00283464"/>
    <w:rsid w:val="0028387D"/>
    <w:rsid w:val="002840D0"/>
    <w:rsid w:val="0028693F"/>
    <w:rsid w:val="002928BF"/>
    <w:rsid w:val="0029405D"/>
    <w:rsid w:val="00294A4E"/>
    <w:rsid w:val="00294AF1"/>
    <w:rsid w:val="00294FA6"/>
    <w:rsid w:val="00295758"/>
    <w:rsid w:val="00295A6F"/>
    <w:rsid w:val="0029664D"/>
    <w:rsid w:val="002A20C4"/>
    <w:rsid w:val="002A570F"/>
    <w:rsid w:val="002A682A"/>
    <w:rsid w:val="002A7292"/>
    <w:rsid w:val="002A7358"/>
    <w:rsid w:val="002A7902"/>
    <w:rsid w:val="002B0F6B"/>
    <w:rsid w:val="002B23B8"/>
    <w:rsid w:val="002B4429"/>
    <w:rsid w:val="002B4873"/>
    <w:rsid w:val="002B5613"/>
    <w:rsid w:val="002B6271"/>
    <w:rsid w:val="002B68A6"/>
    <w:rsid w:val="002B78D1"/>
    <w:rsid w:val="002B7FAF"/>
    <w:rsid w:val="002C10FA"/>
    <w:rsid w:val="002C161A"/>
    <w:rsid w:val="002C1846"/>
    <w:rsid w:val="002C4AA1"/>
    <w:rsid w:val="002D0A10"/>
    <w:rsid w:val="002D0C4F"/>
    <w:rsid w:val="002D1364"/>
    <w:rsid w:val="002D4D30"/>
    <w:rsid w:val="002D5000"/>
    <w:rsid w:val="002D598D"/>
    <w:rsid w:val="002D7188"/>
    <w:rsid w:val="002E1DE3"/>
    <w:rsid w:val="002E1DF8"/>
    <w:rsid w:val="002E2AB6"/>
    <w:rsid w:val="002E2C37"/>
    <w:rsid w:val="002E3F34"/>
    <w:rsid w:val="002E5F79"/>
    <w:rsid w:val="002E64FA"/>
    <w:rsid w:val="002F0A00"/>
    <w:rsid w:val="002F0CFA"/>
    <w:rsid w:val="002F13C7"/>
    <w:rsid w:val="002F669F"/>
    <w:rsid w:val="00301A85"/>
    <w:rsid w:val="00301C97"/>
    <w:rsid w:val="0030320E"/>
    <w:rsid w:val="00305F43"/>
    <w:rsid w:val="0031004C"/>
    <w:rsid w:val="003105F6"/>
    <w:rsid w:val="00311297"/>
    <w:rsid w:val="003113BE"/>
    <w:rsid w:val="003122CA"/>
    <w:rsid w:val="00313D1C"/>
    <w:rsid w:val="00314062"/>
    <w:rsid w:val="003148FD"/>
    <w:rsid w:val="00315949"/>
    <w:rsid w:val="00321080"/>
    <w:rsid w:val="00321227"/>
    <w:rsid w:val="00321A17"/>
    <w:rsid w:val="00322D45"/>
    <w:rsid w:val="0032569A"/>
    <w:rsid w:val="00325A1F"/>
    <w:rsid w:val="003268F9"/>
    <w:rsid w:val="00330BAF"/>
    <w:rsid w:val="0033143F"/>
    <w:rsid w:val="003349F7"/>
    <w:rsid w:val="00334E3A"/>
    <w:rsid w:val="003361DD"/>
    <w:rsid w:val="00336F57"/>
    <w:rsid w:val="0034094C"/>
    <w:rsid w:val="00341A6A"/>
    <w:rsid w:val="00345B9C"/>
    <w:rsid w:val="00347049"/>
    <w:rsid w:val="00347832"/>
    <w:rsid w:val="00350ACF"/>
    <w:rsid w:val="00352A34"/>
    <w:rsid w:val="00352BAE"/>
    <w:rsid w:val="00352DAE"/>
    <w:rsid w:val="00353601"/>
    <w:rsid w:val="00354C92"/>
    <w:rsid w:val="00354EB9"/>
    <w:rsid w:val="00355619"/>
    <w:rsid w:val="003602AE"/>
    <w:rsid w:val="00360929"/>
    <w:rsid w:val="00363BEB"/>
    <w:rsid w:val="003647D5"/>
    <w:rsid w:val="00367303"/>
    <w:rsid w:val="003674B0"/>
    <w:rsid w:val="0037727C"/>
    <w:rsid w:val="00377E70"/>
    <w:rsid w:val="00380904"/>
    <w:rsid w:val="00380C0A"/>
    <w:rsid w:val="0038195C"/>
    <w:rsid w:val="003823EE"/>
    <w:rsid w:val="00382960"/>
    <w:rsid w:val="003829FA"/>
    <w:rsid w:val="003846F7"/>
    <w:rsid w:val="003851ED"/>
    <w:rsid w:val="00385B39"/>
    <w:rsid w:val="00386785"/>
    <w:rsid w:val="00390E89"/>
    <w:rsid w:val="00391B1A"/>
    <w:rsid w:val="0039241E"/>
    <w:rsid w:val="00392C84"/>
    <w:rsid w:val="00394423"/>
    <w:rsid w:val="00396942"/>
    <w:rsid w:val="00396B49"/>
    <w:rsid w:val="00396E3E"/>
    <w:rsid w:val="003A306E"/>
    <w:rsid w:val="003A60DC"/>
    <w:rsid w:val="003A66FE"/>
    <w:rsid w:val="003A6A46"/>
    <w:rsid w:val="003A7123"/>
    <w:rsid w:val="003A7A63"/>
    <w:rsid w:val="003B000C"/>
    <w:rsid w:val="003B0F1D"/>
    <w:rsid w:val="003B1431"/>
    <w:rsid w:val="003B1C3C"/>
    <w:rsid w:val="003B4A57"/>
    <w:rsid w:val="003B5F11"/>
    <w:rsid w:val="003C0AD9"/>
    <w:rsid w:val="003C0BEB"/>
    <w:rsid w:val="003C0E0B"/>
    <w:rsid w:val="003C0ED0"/>
    <w:rsid w:val="003C10B8"/>
    <w:rsid w:val="003C149E"/>
    <w:rsid w:val="003C1D49"/>
    <w:rsid w:val="003C35C4"/>
    <w:rsid w:val="003C4D35"/>
    <w:rsid w:val="003C605B"/>
    <w:rsid w:val="003C7C87"/>
    <w:rsid w:val="003D12C2"/>
    <w:rsid w:val="003D31B9"/>
    <w:rsid w:val="003D3867"/>
    <w:rsid w:val="003D38A7"/>
    <w:rsid w:val="003D63D3"/>
    <w:rsid w:val="003E0D1A"/>
    <w:rsid w:val="003E25B9"/>
    <w:rsid w:val="003E2DA3"/>
    <w:rsid w:val="003E3927"/>
    <w:rsid w:val="003E4FE5"/>
    <w:rsid w:val="003F020D"/>
    <w:rsid w:val="003F03D9"/>
    <w:rsid w:val="003F2FBE"/>
    <w:rsid w:val="003F318D"/>
    <w:rsid w:val="003F373B"/>
    <w:rsid w:val="003F4ADF"/>
    <w:rsid w:val="003F5BAE"/>
    <w:rsid w:val="003F6ED7"/>
    <w:rsid w:val="004011E3"/>
    <w:rsid w:val="004013E7"/>
    <w:rsid w:val="00401C84"/>
    <w:rsid w:val="00403210"/>
    <w:rsid w:val="004035BB"/>
    <w:rsid w:val="004035EB"/>
    <w:rsid w:val="00403632"/>
    <w:rsid w:val="00407332"/>
    <w:rsid w:val="00407828"/>
    <w:rsid w:val="0041239A"/>
    <w:rsid w:val="00412BAD"/>
    <w:rsid w:val="00413D8E"/>
    <w:rsid w:val="004140F2"/>
    <w:rsid w:val="0041424C"/>
    <w:rsid w:val="004148EF"/>
    <w:rsid w:val="00417B22"/>
    <w:rsid w:val="0042104D"/>
    <w:rsid w:val="00421085"/>
    <w:rsid w:val="00421ABC"/>
    <w:rsid w:val="0042465E"/>
    <w:rsid w:val="0042467E"/>
    <w:rsid w:val="00424DF7"/>
    <w:rsid w:val="00432B76"/>
    <w:rsid w:val="00434D01"/>
    <w:rsid w:val="00435D26"/>
    <w:rsid w:val="00440C99"/>
    <w:rsid w:val="0044175C"/>
    <w:rsid w:val="004436AD"/>
    <w:rsid w:val="0044386A"/>
    <w:rsid w:val="00445F4D"/>
    <w:rsid w:val="004504C0"/>
    <w:rsid w:val="004528F6"/>
    <w:rsid w:val="004550FB"/>
    <w:rsid w:val="0046111A"/>
    <w:rsid w:val="00462946"/>
    <w:rsid w:val="00463DE4"/>
    <w:rsid w:val="00463F43"/>
    <w:rsid w:val="00464042"/>
    <w:rsid w:val="00464B94"/>
    <w:rsid w:val="004650D6"/>
    <w:rsid w:val="004653A8"/>
    <w:rsid w:val="00465A0B"/>
    <w:rsid w:val="004663AE"/>
    <w:rsid w:val="004664FD"/>
    <w:rsid w:val="0047077C"/>
    <w:rsid w:val="00470B05"/>
    <w:rsid w:val="00471569"/>
    <w:rsid w:val="0047207C"/>
    <w:rsid w:val="00472CD6"/>
    <w:rsid w:val="00474E3C"/>
    <w:rsid w:val="004773F5"/>
    <w:rsid w:val="00480A58"/>
    <w:rsid w:val="00481D68"/>
    <w:rsid w:val="00482151"/>
    <w:rsid w:val="0048317A"/>
    <w:rsid w:val="00485FAD"/>
    <w:rsid w:val="00486126"/>
    <w:rsid w:val="00487AED"/>
    <w:rsid w:val="00487D15"/>
    <w:rsid w:val="00487EC3"/>
    <w:rsid w:val="00487EF5"/>
    <w:rsid w:val="00491EDF"/>
    <w:rsid w:val="00492A3F"/>
    <w:rsid w:val="00494F62"/>
    <w:rsid w:val="004A2001"/>
    <w:rsid w:val="004A295F"/>
    <w:rsid w:val="004A3590"/>
    <w:rsid w:val="004A495E"/>
    <w:rsid w:val="004A5086"/>
    <w:rsid w:val="004A5F75"/>
    <w:rsid w:val="004A77B9"/>
    <w:rsid w:val="004B00A7"/>
    <w:rsid w:val="004B0102"/>
    <w:rsid w:val="004B25E2"/>
    <w:rsid w:val="004B34D7"/>
    <w:rsid w:val="004B398F"/>
    <w:rsid w:val="004B5037"/>
    <w:rsid w:val="004B5B2F"/>
    <w:rsid w:val="004B626A"/>
    <w:rsid w:val="004B660E"/>
    <w:rsid w:val="004C05BD"/>
    <w:rsid w:val="004C0D1C"/>
    <w:rsid w:val="004C0D7D"/>
    <w:rsid w:val="004C0FFB"/>
    <w:rsid w:val="004C3526"/>
    <w:rsid w:val="004C3793"/>
    <w:rsid w:val="004C3B06"/>
    <w:rsid w:val="004C3F97"/>
    <w:rsid w:val="004C7EE7"/>
    <w:rsid w:val="004D0F2D"/>
    <w:rsid w:val="004D2DEE"/>
    <w:rsid w:val="004D2E1F"/>
    <w:rsid w:val="004D7FD9"/>
    <w:rsid w:val="004E1324"/>
    <w:rsid w:val="004E19A5"/>
    <w:rsid w:val="004E37E5"/>
    <w:rsid w:val="004E3FDB"/>
    <w:rsid w:val="004E6E5E"/>
    <w:rsid w:val="004F1F4A"/>
    <w:rsid w:val="004F296D"/>
    <w:rsid w:val="004F310F"/>
    <w:rsid w:val="004F508B"/>
    <w:rsid w:val="004F6318"/>
    <w:rsid w:val="004F695F"/>
    <w:rsid w:val="004F6CA4"/>
    <w:rsid w:val="00500752"/>
    <w:rsid w:val="00501A50"/>
    <w:rsid w:val="0050222D"/>
    <w:rsid w:val="0050337E"/>
    <w:rsid w:val="00503AF3"/>
    <w:rsid w:val="0050567C"/>
    <w:rsid w:val="0050696D"/>
    <w:rsid w:val="0051094B"/>
    <w:rsid w:val="005110D7"/>
    <w:rsid w:val="00511D99"/>
    <w:rsid w:val="005128D3"/>
    <w:rsid w:val="005147E8"/>
    <w:rsid w:val="005158F2"/>
    <w:rsid w:val="00517C8C"/>
    <w:rsid w:val="00521571"/>
    <w:rsid w:val="00525491"/>
    <w:rsid w:val="00526DFC"/>
    <w:rsid w:val="00526F43"/>
    <w:rsid w:val="00527651"/>
    <w:rsid w:val="00527CD4"/>
    <w:rsid w:val="00531271"/>
    <w:rsid w:val="0053398E"/>
    <w:rsid w:val="005339FA"/>
    <w:rsid w:val="005363AB"/>
    <w:rsid w:val="0053759F"/>
    <w:rsid w:val="00540BAA"/>
    <w:rsid w:val="00540C69"/>
    <w:rsid w:val="00543247"/>
    <w:rsid w:val="00543E09"/>
    <w:rsid w:val="00544EF4"/>
    <w:rsid w:val="00545CB4"/>
    <w:rsid w:val="00545E53"/>
    <w:rsid w:val="005474B6"/>
    <w:rsid w:val="005479D9"/>
    <w:rsid w:val="005521BE"/>
    <w:rsid w:val="00555B84"/>
    <w:rsid w:val="005572BD"/>
    <w:rsid w:val="00557A12"/>
    <w:rsid w:val="00560AC7"/>
    <w:rsid w:val="00561AFB"/>
    <w:rsid w:val="00561FA8"/>
    <w:rsid w:val="005635ED"/>
    <w:rsid w:val="005643C1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085F"/>
    <w:rsid w:val="00581AF4"/>
    <w:rsid w:val="005835E7"/>
    <w:rsid w:val="00583898"/>
    <w:rsid w:val="0058397F"/>
    <w:rsid w:val="00583BF8"/>
    <w:rsid w:val="00585F33"/>
    <w:rsid w:val="00587E52"/>
    <w:rsid w:val="00591124"/>
    <w:rsid w:val="00591A71"/>
    <w:rsid w:val="00597024"/>
    <w:rsid w:val="005A0274"/>
    <w:rsid w:val="005A095C"/>
    <w:rsid w:val="005A669D"/>
    <w:rsid w:val="005A75D8"/>
    <w:rsid w:val="005B1EC3"/>
    <w:rsid w:val="005B5997"/>
    <w:rsid w:val="005B60FA"/>
    <w:rsid w:val="005B6818"/>
    <w:rsid w:val="005B713E"/>
    <w:rsid w:val="005C03B6"/>
    <w:rsid w:val="005C16F8"/>
    <w:rsid w:val="005C348E"/>
    <w:rsid w:val="005C68E1"/>
    <w:rsid w:val="005C7F78"/>
    <w:rsid w:val="005D3763"/>
    <w:rsid w:val="005D37ED"/>
    <w:rsid w:val="005D55E1"/>
    <w:rsid w:val="005E0A25"/>
    <w:rsid w:val="005E1889"/>
    <w:rsid w:val="005E19F7"/>
    <w:rsid w:val="005E1F7C"/>
    <w:rsid w:val="005E2A3D"/>
    <w:rsid w:val="005E3D32"/>
    <w:rsid w:val="005E4F04"/>
    <w:rsid w:val="005E5BE0"/>
    <w:rsid w:val="005E62C2"/>
    <w:rsid w:val="005E6C71"/>
    <w:rsid w:val="005F0963"/>
    <w:rsid w:val="005F2824"/>
    <w:rsid w:val="005F2EBA"/>
    <w:rsid w:val="005F35ED"/>
    <w:rsid w:val="005F3AE5"/>
    <w:rsid w:val="005F697E"/>
    <w:rsid w:val="005F7812"/>
    <w:rsid w:val="005F7A88"/>
    <w:rsid w:val="00600E69"/>
    <w:rsid w:val="00603A1A"/>
    <w:rsid w:val="006046D5"/>
    <w:rsid w:val="00604DD7"/>
    <w:rsid w:val="00606236"/>
    <w:rsid w:val="006078B7"/>
    <w:rsid w:val="00607A93"/>
    <w:rsid w:val="00610C08"/>
    <w:rsid w:val="00611F74"/>
    <w:rsid w:val="00615772"/>
    <w:rsid w:val="006157BC"/>
    <w:rsid w:val="006167D7"/>
    <w:rsid w:val="00617D3F"/>
    <w:rsid w:val="00621256"/>
    <w:rsid w:val="00621FCC"/>
    <w:rsid w:val="00622E4B"/>
    <w:rsid w:val="006236FF"/>
    <w:rsid w:val="006276E3"/>
    <w:rsid w:val="0063163A"/>
    <w:rsid w:val="006333DA"/>
    <w:rsid w:val="00635134"/>
    <w:rsid w:val="0063567E"/>
    <w:rsid w:val="006356E2"/>
    <w:rsid w:val="00636860"/>
    <w:rsid w:val="00642A3A"/>
    <w:rsid w:val="00642A65"/>
    <w:rsid w:val="00643841"/>
    <w:rsid w:val="00645DCE"/>
    <w:rsid w:val="006465AC"/>
    <w:rsid w:val="006465BF"/>
    <w:rsid w:val="00647982"/>
    <w:rsid w:val="006512DD"/>
    <w:rsid w:val="00653B22"/>
    <w:rsid w:val="00656C1A"/>
    <w:rsid w:val="00657558"/>
    <w:rsid w:val="00657BF4"/>
    <w:rsid w:val="00657C14"/>
    <w:rsid w:val="006603EC"/>
    <w:rsid w:val="006603FB"/>
    <w:rsid w:val="006608DF"/>
    <w:rsid w:val="0066215C"/>
    <w:rsid w:val="006623AC"/>
    <w:rsid w:val="006678AF"/>
    <w:rsid w:val="006701EF"/>
    <w:rsid w:val="006728E4"/>
    <w:rsid w:val="00673BA5"/>
    <w:rsid w:val="00674F5E"/>
    <w:rsid w:val="00677177"/>
    <w:rsid w:val="0067785C"/>
    <w:rsid w:val="00680058"/>
    <w:rsid w:val="00681F9F"/>
    <w:rsid w:val="00683DD9"/>
    <w:rsid w:val="006840EA"/>
    <w:rsid w:val="006841F1"/>
    <w:rsid w:val="006844E2"/>
    <w:rsid w:val="00685267"/>
    <w:rsid w:val="006872AE"/>
    <w:rsid w:val="006874A9"/>
    <w:rsid w:val="00690082"/>
    <w:rsid w:val="00690252"/>
    <w:rsid w:val="006905F9"/>
    <w:rsid w:val="006907AE"/>
    <w:rsid w:val="00691BE6"/>
    <w:rsid w:val="006946BB"/>
    <w:rsid w:val="006969FA"/>
    <w:rsid w:val="00697E5E"/>
    <w:rsid w:val="006A00BA"/>
    <w:rsid w:val="006A35D5"/>
    <w:rsid w:val="006A730A"/>
    <w:rsid w:val="006A748A"/>
    <w:rsid w:val="006A79DA"/>
    <w:rsid w:val="006B171F"/>
    <w:rsid w:val="006B1856"/>
    <w:rsid w:val="006C090A"/>
    <w:rsid w:val="006C09EA"/>
    <w:rsid w:val="006C419E"/>
    <w:rsid w:val="006C4A31"/>
    <w:rsid w:val="006C520D"/>
    <w:rsid w:val="006C53EE"/>
    <w:rsid w:val="006C5AC2"/>
    <w:rsid w:val="006C6327"/>
    <w:rsid w:val="006C6AFB"/>
    <w:rsid w:val="006D0715"/>
    <w:rsid w:val="006D2735"/>
    <w:rsid w:val="006D28BF"/>
    <w:rsid w:val="006D45B2"/>
    <w:rsid w:val="006D4975"/>
    <w:rsid w:val="006E0FCC"/>
    <w:rsid w:val="006E1E96"/>
    <w:rsid w:val="006E2983"/>
    <w:rsid w:val="006E5E21"/>
    <w:rsid w:val="006E689F"/>
    <w:rsid w:val="006F162C"/>
    <w:rsid w:val="006F1710"/>
    <w:rsid w:val="006F18E0"/>
    <w:rsid w:val="006F2648"/>
    <w:rsid w:val="006F2F10"/>
    <w:rsid w:val="006F3408"/>
    <w:rsid w:val="006F482B"/>
    <w:rsid w:val="006F4FFE"/>
    <w:rsid w:val="006F6311"/>
    <w:rsid w:val="00701952"/>
    <w:rsid w:val="0070206F"/>
    <w:rsid w:val="00702556"/>
    <w:rsid w:val="0070277E"/>
    <w:rsid w:val="00703951"/>
    <w:rsid w:val="00703D91"/>
    <w:rsid w:val="00704156"/>
    <w:rsid w:val="00704E9D"/>
    <w:rsid w:val="007069FC"/>
    <w:rsid w:val="00711221"/>
    <w:rsid w:val="00711D46"/>
    <w:rsid w:val="00711F4E"/>
    <w:rsid w:val="00712675"/>
    <w:rsid w:val="007129AB"/>
    <w:rsid w:val="00713808"/>
    <w:rsid w:val="007151B6"/>
    <w:rsid w:val="0071520D"/>
    <w:rsid w:val="00715EDB"/>
    <w:rsid w:val="007160D5"/>
    <w:rsid w:val="007163FB"/>
    <w:rsid w:val="00717C2E"/>
    <w:rsid w:val="00717CDC"/>
    <w:rsid w:val="007204FA"/>
    <w:rsid w:val="007213B3"/>
    <w:rsid w:val="00721816"/>
    <w:rsid w:val="007227BF"/>
    <w:rsid w:val="00722E64"/>
    <w:rsid w:val="0072457F"/>
    <w:rsid w:val="00725406"/>
    <w:rsid w:val="0072621B"/>
    <w:rsid w:val="00730555"/>
    <w:rsid w:val="007312CC"/>
    <w:rsid w:val="007342F1"/>
    <w:rsid w:val="00736A64"/>
    <w:rsid w:val="00737F6A"/>
    <w:rsid w:val="007410B6"/>
    <w:rsid w:val="007439C4"/>
    <w:rsid w:val="00744C6F"/>
    <w:rsid w:val="007457F6"/>
    <w:rsid w:val="00745ABB"/>
    <w:rsid w:val="00746E38"/>
    <w:rsid w:val="00747CD5"/>
    <w:rsid w:val="00751419"/>
    <w:rsid w:val="00753499"/>
    <w:rsid w:val="00753B51"/>
    <w:rsid w:val="00754BD5"/>
    <w:rsid w:val="00755B54"/>
    <w:rsid w:val="007560E9"/>
    <w:rsid w:val="00756629"/>
    <w:rsid w:val="007575D2"/>
    <w:rsid w:val="00757B4F"/>
    <w:rsid w:val="00757B6A"/>
    <w:rsid w:val="007610E0"/>
    <w:rsid w:val="007621AA"/>
    <w:rsid w:val="0076260A"/>
    <w:rsid w:val="0076436C"/>
    <w:rsid w:val="00764A67"/>
    <w:rsid w:val="00770620"/>
    <w:rsid w:val="00770C45"/>
    <w:rsid w:val="00770F6B"/>
    <w:rsid w:val="00771883"/>
    <w:rsid w:val="00776DC2"/>
    <w:rsid w:val="00780122"/>
    <w:rsid w:val="0078079A"/>
    <w:rsid w:val="0078214B"/>
    <w:rsid w:val="00784036"/>
    <w:rsid w:val="00784308"/>
    <w:rsid w:val="0078483B"/>
    <w:rsid w:val="0078498A"/>
    <w:rsid w:val="007866B3"/>
    <w:rsid w:val="007878FE"/>
    <w:rsid w:val="00790159"/>
    <w:rsid w:val="00791848"/>
    <w:rsid w:val="00792207"/>
    <w:rsid w:val="00792B64"/>
    <w:rsid w:val="00792E29"/>
    <w:rsid w:val="0079379A"/>
    <w:rsid w:val="007947C1"/>
    <w:rsid w:val="00794894"/>
    <w:rsid w:val="00794953"/>
    <w:rsid w:val="007A1320"/>
    <w:rsid w:val="007A19A2"/>
    <w:rsid w:val="007A1F2F"/>
    <w:rsid w:val="007A21A3"/>
    <w:rsid w:val="007A2594"/>
    <w:rsid w:val="007A2A5C"/>
    <w:rsid w:val="007A5150"/>
    <w:rsid w:val="007A5373"/>
    <w:rsid w:val="007A789F"/>
    <w:rsid w:val="007B01F4"/>
    <w:rsid w:val="007B707F"/>
    <w:rsid w:val="007B75BC"/>
    <w:rsid w:val="007C0838"/>
    <w:rsid w:val="007C0BD6"/>
    <w:rsid w:val="007C3806"/>
    <w:rsid w:val="007C54CC"/>
    <w:rsid w:val="007C5BB7"/>
    <w:rsid w:val="007C701A"/>
    <w:rsid w:val="007D0577"/>
    <w:rsid w:val="007D07D5"/>
    <w:rsid w:val="007D1C64"/>
    <w:rsid w:val="007D2147"/>
    <w:rsid w:val="007D32DD"/>
    <w:rsid w:val="007D6DCE"/>
    <w:rsid w:val="007D72C4"/>
    <w:rsid w:val="007E0584"/>
    <w:rsid w:val="007E19E5"/>
    <w:rsid w:val="007E2CFE"/>
    <w:rsid w:val="007E30C9"/>
    <w:rsid w:val="007E59C9"/>
    <w:rsid w:val="007F0072"/>
    <w:rsid w:val="007F1AFF"/>
    <w:rsid w:val="007F2EB6"/>
    <w:rsid w:val="007F54C3"/>
    <w:rsid w:val="007F674B"/>
    <w:rsid w:val="00802949"/>
    <w:rsid w:val="0080301E"/>
    <w:rsid w:val="0080365F"/>
    <w:rsid w:val="00803B44"/>
    <w:rsid w:val="00806ED1"/>
    <w:rsid w:val="008108AC"/>
    <w:rsid w:val="00812B22"/>
    <w:rsid w:val="00812BE5"/>
    <w:rsid w:val="00813414"/>
    <w:rsid w:val="00813D4F"/>
    <w:rsid w:val="00815AB4"/>
    <w:rsid w:val="00815FBC"/>
    <w:rsid w:val="00817429"/>
    <w:rsid w:val="00821514"/>
    <w:rsid w:val="00821E35"/>
    <w:rsid w:val="00823AA3"/>
    <w:rsid w:val="00824591"/>
    <w:rsid w:val="00824AED"/>
    <w:rsid w:val="00825CD7"/>
    <w:rsid w:val="008260F6"/>
    <w:rsid w:val="00826137"/>
    <w:rsid w:val="0082772E"/>
    <w:rsid w:val="00827820"/>
    <w:rsid w:val="00831B8B"/>
    <w:rsid w:val="0083405D"/>
    <w:rsid w:val="008352D4"/>
    <w:rsid w:val="00836DB9"/>
    <w:rsid w:val="00837C67"/>
    <w:rsid w:val="008415B0"/>
    <w:rsid w:val="00841609"/>
    <w:rsid w:val="00842028"/>
    <w:rsid w:val="008436B8"/>
    <w:rsid w:val="00843B78"/>
    <w:rsid w:val="008460B6"/>
    <w:rsid w:val="0084718B"/>
    <w:rsid w:val="00847758"/>
    <w:rsid w:val="00850C9D"/>
    <w:rsid w:val="00852B59"/>
    <w:rsid w:val="0085389A"/>
    <w:rsid w:val="008549F6"/>
    <w:rsid w:val="00856272"/>
    <w:rsid w:val="008563FF"/>
    <w:rsid w:val="0085729E"/>
    <w:rsid w:val="0086018B"/>
    <w:rsid w:val="008603ED"/>
    <w:rsid w:val="008611DD"/>
    <w:rsid w:val="00861DE7"/>
    <w:rsid w:val="008620DE"/>
    <w:rsid w:val="00864AED"/>
    <w:rsid w:val="00866867"/>
    <w:rsid w:val="00871039"/>
    <w:rsid w:val="00871D86"/>
    <w:rsid w:val="00872257"/>
    <w:rsid w:val="008753E6"/>
    <w:rsid w:val="00875940"/>
    <w:rsid w:val="00875EC3"/>
    <w:rsid w:val="0087738C"/>
    <w:rsid w:val="008802AF"/>
    <w:rsid w:val="00881926"/>
    <w:rsid w:val="00881C9C"/>
    <w:rsid w:val="00882B93"/>
    <w:rsid w:val="0088318F"/>
    <w:rsid w:val="0088331D"/>
    <w:rsid w:val="008852B0"/>
    <w:rsid w:val="00885AE7"/>
    <w:rsid w:val="00886777"/>
    <w:rsid w:val="00886B60"/>
    <w:rsid w:val="00887889"/>
    <w:rsid w:val="00887EBC"/>
    <w:rsid w:val="008920FF"/>
    <w:rsid w:val="008926E8"/>
    <w:rsid w:val="00892AE2"/>
    <w:rsid w:val="00893B12"/>
    <w:rsid w:val="00894F19"/>
    <w:rsid w:val="00895DB9"/>
    <w:rsid w:val="00896A10"/>
    <w:rsid w:val="008971B5"/>
    <w:rsid w:val="008A1DD4"/>
    <w:rsid w:val="008A4A03"/>
    <w:rsid w:val="008A5D26"/>
    <w:rsid w:val="008A6321"/>
    <w:rsid w:val="008A64BF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86D"/>
    <w:rsid w:val="008C2954"/>
    <w:rsid w:val="008C29E0"/>
    <w:rsid w:val="008C3524"/>
    <w:rsid w:val="008C4061"/>
    <w:rsid w:val="008C4229"/>
    <w:rsid w:val="008C5BE0"/>
    <w:rsid w:val="008C7233"/>
    <w:rsid w:val="008D1572"/>
    <w:rsid w:val="008D2434"/>
    <w:rsid w:val="008E171D"/>
    <w:rsid w:val="008E2785"/>
    <w:rsid w:val="008E78A3"/>
    <w:rsid w:val="008F0654"/>
    <w:rsid w:val="008F06CB"/>
    <w:rsid w:val="008F1A0F"/>
    <w:rsid w:val="008F2E83"/>
    <w:rsid w:val="008F36A9"/>
    <w:rsid w:val="008F612A"/>
    <w:rsid w:val="008F65E9"/>
    <w:rsid w:val="0090044E"/>
    <w:rsid w:val="00901DDD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5BA"/>
    <w:rsid w:val="00917CE5"/>
    <w:rsid w:val="00917D17"/>
    <w:rsid w:val="00921392"/>
    <w:rsid w:val="009217C0"/>
    <w:rsid w:val="00923E2A"/>
    <w:rsid w:val="00924735"/>
    <w:rsid w:val="00925241"/>
    <w:rsid w:val="00925C00"/>
    <w:rsid w:val="00925CEC"/>
    <w:rsid w:val="00926A3F"/>
    <w:rsid w:val="0092794E"/>
    <w:rsid w:val="00930D30"/>
    <w:rsid w:val="009332A2"/>
    <w:rsid w:val="0093444E"/>
    <w:rsid w:val="00937598"/>
    <w:rsid w:val="0093790B"/>
    <w:rsid w:val="00942D2D"/>
    <w:rsid w:val="009435B1"/>
    <w:rsid w:val="00943751"/>
    <w:rsid w:val="00944037"/>
    <w:rsid w:val="00944EDE"/>
    <w:rsid w:val="0094585A"/>
    <w:rsid w:val="00945899"/>
    <w:rsid w:val="00945944"/>
    <w:rsid w:val="00946DD0"/>
    <w:rsid w:val="009509E6"/>
    <w:rsid w:val="00952018"/>
    <w:rsid w:val="00952294"/>
    <w:rsid w:val="00952800"/>
    <w:rsid w:val="0095300D"/>
    <w:rsid w:val="00955160"/>
    <w:rsid w:val="00955A47"/>
    <w:rsid w:val="00956812"/>
    <w:rsid w:val="0095719A"/>
    <w:rsid w:val="009602ED"/>
    <w:rsid w:val="009623E9"/>
    <w:rsid w:val="00963EEB"/>
    <w:rsid w:val="009648BC"/>
    <w:rsid w:val="00964C2F"/>
    <w:rsid w:val="00965F88"/>
    <w:rsid w:val="009719A5"/>
    <w:rsid w:val="00971EA6"/>
    <w:rsid w:val="009727E0"/>
    <w:rsid w:val="00973E5A"/>
    <w:rsid w:val="00975956"/>
    <w:rsid w:val="00975C24"/>
    <w:rsid w:val="009768CB"/>
    <w:rsid w:val="00980A29"/>
    <w:rsid w:val="009838BF"/>
    <w:rsid w:val="00984E03"/>
    <w:rsid w:val="0098668E"/>
    <w:rsid w:val="00987E85"/>
    <w:rsid w:val="0099141E"/>
    <w:rsid w:val="00996AC1"/>
    <w:rsid w:val="00996B29"/>
    <w:rsid w:val="00997263"/>
    <w:rsid w:val="009A0D12"/>
    <w:rsid w:val="009A0F6E"/>
    <w:rsid w:val="009A1987"/>
    <w:rsid w:val="009A1BAC"/>
    <w:rsid w:val="009A2BEE"/>
    <w:rsid w:val="009A5289"/>
    <w:rsid w:val="009A7901"/>
    <w:rsid w:val="009A7A53"/>
    <w:rsid w:val="009B0402"/>
    <w:rsid w:val="009B07C8"/>
    <w:rsid w:val="009B0B75"/>
    <w:rsid w:val="009B16DF"/>
    <w:rsid w:val="009B4CB2"/>
    <w:rsid w:val="009B6701"/>
    <w:rsid w:val="009B6B7B"/>
    <w:rsid w:val="009B6EF7"/>
    <w:rsid w:val="009B7000"/>
    <w:rsid w:val="009B739C"/>
    <w:rsid w:val="009B7B72"/>
    <w:rsid w:val="009B7C42"/>
    <w:rsid w:val="009C04EC"/>
    <w:rsid w:val="009C06B4"/>
    <w:rsid w:val="009C1658"/>
    <w:rsid w:val="009C328C"/>
    <w:rsid w:val="009C3751"/>
    <w:rsid w:val="009C4444"/>
    <w:rsid w:val="009C7868"/>
    <w:rsid w:val="009C79AD"/>
    <w:rsid w:val="009C7CA6"/>
    <w:rsid w:val="009D04CE"/>
    <w:rsid w:val="009D2A0A"/>
    <w:rsid w:val="009D3316"/>
    <w:rsid w:val="009D3995"/>
    <w:rsid w:val="009D55AA"/>
    <w:rsid w:val="009D75B4"/>
    <w:rsid w:val="009E3E77"/>
    <w:rsid w:val="009E3FAB"/>
    <w:rsid w:val="009E5B3F"/>
    <w:rsid w:val="009E6081"/>
    <w:rsid w:val="009E7BBC"/>
    <w:rsid w:val="009E7D90"/>
    <w:rsid w:val="009F0B4C"/>
    <w:rsid w:val="009F0BAE"/>
    <w:rsid w:val="009F1AB0"/>
    <w:rsid w:val="009F501D"/>
    <w:rsid w:val="009F79B7"/>
    <w:rsid w:val="00A039D5"/>
    <w:rsid w:val="00A046AD"/>
    <w:rsid w:val="00A079C1"/>
    <w:rsid w:val="00A12520"/>
    <w:rsid w:val="00A130FD"/>
    <w:rsid w:val="00A13D6D"/>
    <w:rsid w:val="00A14769"/>
    <w:rsid w:val="00A15BE1"/>
    <w:rsid w:val="00A16151"/>
    <w:rsid w:val="00A163EF"/>
    <w:rsid w:val="00A16E8D"/>
    <w:rsid w:val="00A16EC6"/>
    <w:rsid w:val="00A17C06"/>
    <w:rsid w:val="00A2126E"/>
    <w:rsid w:val="00A21706"/>
    <w:rsid w:val="00A22D7F"/>
    <w:rsid w:val="00A24709"/>
    <w:rsid w:val="00A24FCC"/>
    <w:rsid w:val="00A26A90"/>
    <w:rsid w:val="00A26B27"/>
    <w:rsid w:val="00A3027F"/>
    <w:rsid w:val="00A30381"/>
    <w:rsid w:val="00A30E4F"/>
    <w:rsid w:val="00A32253"/>
    <w:rsid w:val="00A3310E"/>
    <w:rsid w:val="00A333A0"/>
    <w:rsid w:val="00A3578E"/>
    <w:rsid w:val="00A36752"/>
    <w:rsid w:val="00A37E70"/>
    <w:rsid w:val="00A437E1"/>
    <w:rsid w:val="00A4685E"/>
    <w:rsid w:val="00A47982"/>
    <w:rsid w:val="00A50CD4"/>
    <w:rsid w:val="00A51191"/>
    <w:rsid w:val="00A5335F"/>
    <w:rsid w:val="00A56D62"/>
    <w:rsid w:val="00A56F07"/>
    <w:rsid w:val="00A5762C"/>
    <w:rsid w:val="00A600FC"/>
    <w:rsid w:val="00A601B3"/>
    <w:rsid w:val="00A60BCA"/>
    <w:rsid w:val="00A621BF"/>
    <w:rsid w:val="00A62F6D"/>
    <w:rsid w:val="00A638DA"/>
    <w:rsid w:val="00A64601"/>
    <w:rsid w:val="00A64AE4"/>
    <w:rsid w:val="00A65B41"/>
    <w:rsid w:val="00A65E00"/>
    <w:rsid w:val="00A66613"/>
    <w:rsid w:val="00A66A78"/>
    <w:rsid w:val="00A7043F"/>
    <w:rsid w:val="00A7436E"/>
    <w:rsid w:val="00A74700"/>
    <w:rsid w:val="00A74E96"/>
    <w:rsid w:val="00A75A8E"/>
    <w:rsid w:val="00A824DD"/>
    <w:rsid w:val="00A83676"/>
    <w:rsid w:val="00A83B7B"/>
    <w:rsid w:val="00A83FCD"/>
    <w:rsid w:val="00A84274"/>
    <w:rsid w:val="00A850F3"/>
    <w:rsid w:val="00A864E3"/>
    <w:rsid w:val="00A86601"/>
    <w:rsid w:val="00A91C17"/>
    <w:rsid w:val="00A93D05"/>
    <w:rsid w:val="00A94574"/>
    <w:rsid w:val="00A9528F"/>
    <w:rsid w:val="00A95936"/>
    <w:rsid w:val="00A96265"/>
    <w:rsid w:val="00A97084"/>
    <w:rsid w:val="00AA1C2C"/>
    <w:rsid w:val="00AA35F6"/>
    <w:rsid w:val="00AA5B7B"/>
    <w:rsid w:val="00AA667C"/>
    <w:rsid w:val="00AA6E91"/>
    <w:rsid w:val="00AA7439"/>
    <w:rsid w:val="00AB047E"/>
    <w:rsid w:val="00AB0B0A"/>
    <w:rsid w:val="00AB0BB7"/>
    <w:rsid w:val="00AB13BA"/>
    <w:rsid w:val="00AB22C6"/>
    <w:rsid w:val="00AB2AD0"/>
    <w:rsid w:val="00AB67FC"/>
    <w:rsid w:val="00AC00F2"/>
    <w:rsid w:val="00AC2C44"/>
    <w:rsid w:val="00AC31B5"/>
    <w:rsid w:val="00AC4EA1"/>
    <w:rsid w:val="00AC5351"/>
    <w:rsid w:val="00AC5381"/>
    <w:rsid w:val="00AC5920"/>
    <w:rsid w:val="00AD0E65"/>
    <w:rsid w:val="00AD1C52"/>
    <w:rsid w:val="00AD2BF2"/>
    <w:rsid w:val="00AD3718"/>
    <w:rsid w:val="00AD40B8"/>
    <w:rsid w:val="00AD4E8D"/>
    <w:rsid w:val="00AD4E90"/>
    <w:rsid w:val="00AD4FE0"/>
    <w:rsid w:val="00AD5422"/>
    <w:rsid w:val="00AD6318"/>
    <w:rsid w:val="00AE0552"/>
    <w:rsid w:val="00AE16BF"/>
    <w:rsid w:val="00AE4179"/>
    <w:rsid w:val="00AE4425"/>
    <w:rsid w:val="00AE4FBE"/>
    <w:rsid w:val="00AE5557"/>
    <w:rsid w:val="00AE650F"/>
    <w:rsid w:val="00AE6555"/>
    <w:rsid w:val="00AE7D16"/>
    <w:rsid w:val="00AF1A8A"/>
    <w:rsid w:val="00AF4CAA"/>
    <w:rsid w:val="00AF571A"/>
    <w:rsid w:val="00AF5F17"/>
    <w:rsid w:val="00AF60A0"/>
    <w:rsid w:val="00AF67FC"/>
    <w:rsid w:val="00AF7DF5"/>
    <w:rsid w:val="00B004D5"/>
    <w:rsid w:val="00B006E5"/>
    <w:rsid w:val="00B023DA"/>
    <w:rsid w:val="00B024C2"/>
    <w:rsid w:val="00B05A18"/>
    <w:rsid w:val="00B07700"/>
    <w:rsid w:val="00B1272B"/>
    <w:rsid w:val="00B13921"/>
    <w:rsid w:val="00B1528C"/>
    <w:rsid w:val="00B1614D"/>
    <w:rsid w:val="00B168E7"/>
    <w:rsid w:val="00B16ACD"/>
    <w:rsid w:val="00B206FD"/>
    <w:rsid w:val="00B21487"/>
    <w:rsid w:val="00B232D1"/>
    <w:rsid w:val="00B24DA3"/>
    <w:rsid w:val="00B24DB5"/>
    <w:rsid w:val="00B25772"/>
    <w:rsid w:val="00B27FA2"/>
    <w:rsid w:val="00B31C5C"/>
    <w:rsid w:val="00B31F9E"/>
    <w:rsid w:val="00B3268F"/>
    <w:rsid w:val="00B32C2C"/>
    <w:rsid w:val="00B32D3F"/>
    <w:rsid w:val="00B33A1A"/>
    <w:rsid w:val="00B33BBF"/>
    <w:rsid w:val="00B33E6C"/>
    <w:rsid w:val="00B34CDD"/>
    <w:rsid w:val="00B351C5"/>
    <w:rsid w:val="00B36B7E"/>
    <w:rsid w:val="00B371CC"/>
    <w:rsid w:val="00B413AC"/>
    <w:rsid w:val="00B41CD9"/>
    <w:rsid w:val="00B427E6"/>
    <w:rsid w:val="00B428A6"/>
    <w:rsid w:val="00B43E1F"/>
    <w:rsid w:val="00B44134"/>
    <w:rsid w:val="00B45FBC"/>
    <w:rsid w:val="00B47C89"/>
    <w:rsid w:val="00B50E4D"/>
    <w:rsid w:val="00B51A7D"/>
    <w:rsid w:val="00B535C2"/>
    <w:rsid w:val="00B55544"/>
    <w:rsid w:val="00B57DDC"/>
    <w:rsid w:val="00B61B51"/>
    <w:rsid w:val="00B62B3D"/>
    <w:rsid w:val="00B630E7"/>
    <w:rsid w:val="00B642FC"/>
    <w:rsid w:val="00B64D26"/>
    <w:rsid w:val="00B64FBB"/>
    <w:rsid w:val="00B70E22"/>
    <w:rsid w:val="00B774CB"/>
    <w:rsid w:val="00B80402"/>
    <w:rsid w:val="00B80B9A"/>
    <w:rsid w:val="00B81A86"/>
    <w:rsid w:val="00B82885"/>
    <w:rsid w:val="00B830B7"/>
    <w:rsid w:val="00B848EA"/>
    <w:rsid w:val="00B84B2B"/>
    <w:rsid w:val="00B87D0E"/>
    <w:rsid w:val="00B90500"/>
    <w:rsid w:val="00B9176C"/>
    <w:rsid w:val="00B9264E"/>
    <w:rsid w:val="00B935A4"/>
    <w:rsid w:val="00B973A1"/>
    <w:rsid w:val="00B97904"/>
    <w:rsid w:val="00BA561A"/>
    <w:rsid w:val="00BB0DC6"/>
    <w:rsid w:val="00BB15E4"/>
    <w:rsid w:val="00BB1E19"/>
    <w:rsid w:val="00BB21D1"/>
    <w:rsid w:val="00BB322F"/>
    <w:rsid w:val="00BB32F2"/>
    <w:rsid w:val="00BB4338"/>
    <w:rsid w:val="00BB6C0E"/>
    <w:rsid w:val="00BB72AE"/>
    <w:rsid w:val="00BB7B38"/>
    <w:rsid w:val="00BC00BD"/>
    <w:rsid w:val="00BC11E2"/>
    <w:rsid w:val="00BC11E5"/>
    <w:rsid w:val="00BC4BC6"/>
    <w:rsid w:val="00BC52FD"/>
    <w:rsid w:val="00BC6E62"/>
    <w:rsid w:val="00BC7443"/>
    <w:rsid w:val="00BD0648"/>
    <w:rsid w:val="00BD1040"/>
    <w:rsid w:val="00BD31A6"/>
    <w:rsid w:val="00BD34AA"/>
    <w:rsid w:val="00BD402B"/>
    <w:rsid w:val="00BD75DE"/>
    <w:rsid w:val="00BE0C44"/>
    <w:rsid w:val="00BE1B8B"/>
    <w:rsid w:val="00BE2A18"/>
    <w:rsid w:val="00BE2C01"/>
    <w:rsid w:val="00BE41EC"/>
    <w:rsid w:val="00BE56FB"/>
    <w:rsid w:val="00BE732E"/>
    <w:rsid w:val="00BF0E62"/>
    <w:rsid w:val="00BF1CA0"/>
    <w:rsid w:val="00BF1D93"/>
    <w:rsid w:val="00BF3DDE"/>
    <w:rsid w:val="00BF6589"/>
    <w:rsid w:val="00BF6F2B"/>
    <w:rsid w:val="00BF6F7F"/>
    <w:rsid w:val="00C00647"/>
    <w:rsid w:val="00C010C9"/>
    <w:rsid w:val="00C02764"/>
    <w:rsid w:val="00C04CEF"/>
    <w:rsid w:val="00C0662F"/>
    <w:rsid w:val="00C07278"/>
    <w:rsid w:val="00C073FF"/>
    <w:rsid w:val="00C0748C"/>
    <w:rsid w:val="00C109AE"/>
    <w:rsid w:val="00C11943"/>
    <w:rsid w:val="00C12E96"/>
    <w:rsid w:val="00C1328F"/>
    <w:rsid w:val="00C14763"/>
    <w:rsid w:val="00C16141"/>
    <w:rsid w:val="00C2363F"/>
    <w:rsid w:val="00C236C8"/>
    <w:rsid w:val="00C242FE"/>
    <w:rsid w:val="00C24D1F"/>
    <w:rsid w:val="00C260B1"/>
    <w:rsid w:val="00C2619D"/>
    <w:rsid w:val="00C269B1"/>
    <w:rsid w:val="00C26E56"/>
    <w:rsid w:val="00C27DF5"/>
    <w:rsid w:val="00C3078B"/>
    <w:rsid w:val="00C31406"/>
    <w:rsid w:val="00C37194"/>
    <w:rsid w:val="00C40637"/>
    <w:rsid w:val="00C40F6C"/>
    <w:rsid w:val="00C4131F"/>
    <w:rsid w:val="00C43121"/>
    <w:rsid w:val="00C43D93"/>
    <w:rsid w:val="00C44426"/>
    <w:rsid w:val="00C445F3"/>
    <w:rsid w:val="00C451F4"/>
    <w:rsid w:val="00C45EB1"/>
    <w:rsid w:val="00C5065C"/>
    <w:rsid w:val="00C54A3A"/>
    <w:rsid w:val="00C55315"/>
    <w:rsid w:val="00C55566"/>
    <w:rsid w:val="00C56448"/>
    <w:rsid w:val="00C62AC1"/>
    <w:rsid w:val="00C634C6"/>
    <w:rsid w:val="00C64FD5"/>
    <w:rsid w:val="00C667BE"/>
    <w:rsid w:val="00C66ED1"/>
    <w:rsid w:val="00C6766B"/>
    <w:rsid w:val="00C67B2C"/>
    <w:rsid w:val="00C72223"/>
    <w:rsid w:val="00C76417"/>
    <w:rsid w:val="00C7726F"/>
    <w:rsid w:val="00C823DA"/>
    <w:rsid w:val="00C8259F"/>
    <w:rsid w:val="00C82746"/>
    <w:rsid w:val="00C8312F"/>
    <w:rsid w:val="00C833E1"/>
    <w:rsid w:val="00C84780"/>
    <w:rsid w:val="00C84C47"/>
    <w:rsid w:val="00C858A4"/>
    <w:rsid w:val="00C86AFA"/>
    <w:rsid w:val="00C87F34"/>
    <w:rsid w:val="00C922D7"/>
    <w:rsid w:val="00C956BE"/>
    <w:rsid w:val="00CA3D7B"/>
    <w:rsid w:val="00CA729D"/>
    <w:rsid w:val="00CB18D0"/>
    <w:rsid w:val="00CB1C8A"/>
    <w:rsid w:val="00CB22A0"/>
    <w:rsid w:val="00CB24F5"/>
    <w:rsid w:val="00CB2663"/>
    <w:rsid w:val="00CB3BBE"/>
    <w:rsid w:val="00CB3CD5"/>
    <w:rsid w:val="00CB3E98"/>
    <w:rsid w:val="00CB4409"/>
    <w:rsid w:val="00CB4523"/>
    <w:rsid w:val="00CB59E9"/>
    <w:rsid w:val="00CB65AE"/>
    <w:rsid w:val="00CB747B"/>
    <w:rsid w:val="00CC0D6A"/>
    <w:rsid w:val="00CC3831"/>
    <w:rsid w:val="00CC3E3D"/>
    <w:rsid w:val="00CC519B"/>
    <w:rsid w:val="00CC7427"/>
    <w:rsid w:val="00CC7FBC"/>
    <w:rsid w:val="00CD12C1"/>
    <w:rsid w:val="00CD1D74"/>
    <w:rsid w:val="00CD214E"/>
    <w:rsid w:val="00CD46FA"/>
    <w:rsid w:val="00CD5973"/>
    <w:rsid w:val="00CD5C04"/>
    <w:rsid w:val="00CE31A6"/>
    <w:rsid w:val="00CE68DD"/>
    <w:rsid w:val="00CE7BA2"/>
    <w:rsid w:val="00CF09AA"/>
    <w:rsid w:val="00CF4813"/>
    <w:rsid w:val="00CF5233"/>
    <w:rsid w:val="00CF622D"/>
    <w:rsid w:val="00D015C3"/>
    <w:rsid w:val="00D029B8"/>
    <w:rsid w:val="00D02F60"/>
    <w:rsid w:val="00D0464E"/>
    <w:rsid w:val="00D04A96"/>
    <w:rsid w:val="00D074AF"/>
    <w:rsid w:val="00D0792C"/>
    <w:rsid w:val="00D07A7B"/>
    <w:rsid w:val="00D10E06"/>
    <w:rsid w:val="00D11EF5"/>
    <w:rsid w:val="00D12D81"/>
    <w:rsid w:val="00D15197"/>
    <w:rsid w:val="00D16820"/>
    <w:rsid w:val="00D168D5"/>
    <w:rsid w:val="00D169C8"/>
    <w:rsid w:val="00D1793F"/>
    <w:rsid w:val="00D17D65"/>
    <w:rsid w:val="00D21CF3"/>
    <w:rsid w:val="00D22AF5"/>
    <w:rsid w:val="00D235EA"/>
    <w:rsid w:val="00D247A9"/>
    <w:rsid w:val="00D2747D"/>
    <w:rsid w:val="00D30E8B"/>
    <w:rsid w:val="00D31075"/>
    <w:rsid w:val="00D310E1"/>
    <w:rsid w:val="00D32721"/>
    <w:rsid w:val="00D328DC"/>
    <w:rsid w:val="00D32F4B"/>
    <w:rsid w:val="00D33387"/>
    <w:rsid w:val="00D33A4E"/>
    <w:rsid w:val="00D34A07"/>
    <w:rsid w:val="00D402FB"/>
    <w:rsid w:val="00D41177"/>
    <w:rsid w:val="00D45516"/>
    <w:rsid w:val="00D47D7A"/>
    <w:rsid w:val="00D50ABD"/>
    <w:rsid w:val="00D50C5D"/>
    <w:rsid w:val="00D50C9B"/>
    <w:rsid w:val="00D50E2C"/>
    <w:rsid w:val="00D5117A"/>
    <w:rsid w:val="00D51A6F"/>
    <w:rsid w:val="00D52519"/>
    <w:rsid w:val="00D53371"/>
    <w:rsid w:val="00D546B5"/>
    <w:rsid w:val="00D55290"/>
    <w:rsid w:val="00D57791"/>
    <w:rsid w:val="00D6046A"/>
    <w:rsid w:val="00D62870"/>
    <w:rsid w:val="00D645F3"/>
    <w:rsid w:val="00D64943"/>
    <w:rsid w:val="00D655D9"/>
    <w:rsid w:val="00D65872"/>
    <w:rsid w:val="00D66BB1"/>
    <w:rsid w:val="00D676F3"/>
    <w:rsid w:val="00D70EF5"/>
    <w:rsid w:val="00D71024"/>
    <w:rsid w:val="00D71A25"/>
    <w:rsid w:val="00D71FCF"/>
    <w:rsid w:val="00D7252A"/>
    <w:rsid w:val="00D72A54"/>
    <w:rsid w:val="00D72CC1"/>
    <w:rsid w:val="00D73C2D"/>
    <w:rsid w:val="00D76EC9"/>
    <w:rsid w:val="00D80E7D"/>
    <w:rsid w:val="00D81397"/>
    <w:rsid w:val="00D848B9"/>
    <w:rsid w:val="00D85255"/>
    <w:rsid w:val="00D85A0A"/>
    <w:rsid w:val="00D906D9"/>
    <w:rsid w:val="00D90E69"/>
    <w:rsid w:val="00D91368"/>
    <w:rsid w:val="00D92255"/>
    <w:rsid w:val="00D92395"/>
    <w:rsid w:val="00D92F27"/>
    <w:rsid w:val="00D93106"/>
    <w:rsid w:val="00D933E9"/>
    <w:rsid w:val="00D9505D"/>
    <w:rsid w:val="00D953D0"/>
    <w:rsid w:val="00D959F5"/>
    <w:rsid w:val="00D96884"/>
    <w:rsid w:val="00D96AA5"/>
    <w:rsid w:val="00DA3FDD"/>
    <w:rsid w:val="00DA45D6"/>
    <w:rsid w:val="00DA6F3D"/>
    <w:rsid w:val="00DA7017"/>
    <w:rsid w:val="00DA7028"/>
    <w:rsid w:val="00DB1AD2"/>
    <w:rsid w:val="00DB2B58"/>
    <w:rsid w:val="00DB388C"/>
    <w:rsid w:val="00DB5206"/>
    <w:rsid w:val="00DB6276"/>
    <w:rsid w:val="00DB63F5"/>
    <w:rsid w:val="00DB6DC8"/>
    <w:rsid w:val="00DC1C6B"/>
    <w:rsid w:val="00DC2C2E"/>
    <w:rsid w:val="00DC4AF0"/>
    <w:rsid w:val="00DC7886"/>
    <w:rsid w:val="00DD0CF2"/>
    <w:rsid w:val="00DD1DB0"/>
    <w:rsid w:val="00DD713D"/>
    <w:rsid w:val="00DD7483"/>
    <w:rsid w:val="00DE14A3"/>
    <w:rsid w:val="00DE1554"/>
    <w:rsid w:val="00DE1C5B"/>
    <w:rsid w:val="00DE2901"/>
    <w:rsid w:val="00DE590F"/>
    <w:rsid w:val="00DE7DC1"/>
    <w:rsid w:val="00DF009D"/>
    <w:rsid w:val="00DF3F7E"/>
    <w:rsid w:val="00DF631A"/>
    <w:rsid w:val="00DF7648"/>
    <w:rsid w:val="00E00E29"/>
    <w:rsid w:val="00E010CC"/>
    <w:rsid w:val="00E0132C"/>
    <w:rsid w:val="00E02005"/>
    <w:rsid w:val="00E02BAB"/>
    <w:rsid w:val="00E04CEB"/>
    <w:rsid w:val="00E060BC"/>
    <w:rsid w:val="00E11131"/>
    <w:rsid w:val="00E11420"/>
    <w:rsid w:val="00E118D5"/>
    <w:rsid w:val="00E11FDE"/>
    <w:rsid w:val="00E12BE6"/>
    <w:rsid w:val="00E132FB"/>
    <w:rsid w:val="00E170B7"/>
    <w:rsid w:val="00E177DD"/>
    <w:rsid w:val="00E2012A"/>
    <w:rsid w:val="00E20900"/>
    <w:rsid w:val="00E20C7F"/>
    <w:rsid w:val="00E2396E"/>
    <w:rsid w:val="00E23C00"/>
    <w:rsid w:val="00E24728"/>
    <w:rsid w:val="00E276AC"/>
    <w:rsid w:val="00E33813"/>
    <w:rsid w:val="00E346E4"/>
    <w:rsid w:val="00E34A35"/>
    <w:rsid w:val="00E37C2F"/>
    <w:rsid w:val="00E41C28"/>
    <w:rsid w:val="00E46308"/>
    <w:rsid w:val="00E47ACA"/>
    <w:rsid w:val="00E51E17"/>
    <w:rsid w:val="00E52DAB"/>
    <w:rsid w:val="00E539B0"/>
    <w:rsid w:val="00E55994"/>
    <w:rsid w:val="00E60606"/>
    <w:rsid w:val="00E60C66"/>
    <w:rsid w:val="00E6164D"/>
    <w:rsid w:val="00E618C9"/>
    <w:rsid w:val="00E61E8F"/>
    <w:rsid w:val="00E62774"/>
    <w:rsid w:val="00E6307C"/>
    <w:rsid w:val="00E636FA"/>
    <w:rsid w:val="00E6433E"/>
    <w:rsid w:val="00E65F66"/>
    <w:rsid w:val="00E66C50"/>
    <w:rsid w:val="00E679D3"/>
    <w:rsid w:val="00E67DF2"/>
    <w:rsid w:val="00E71208"/>
    <w:rsid w:val="00E71444"/>
    <w:rsid w:val="00E71C91"/>
    <w:rsid w:val="00E720A1"/>
    <w:rsid w:val="00E72F2F"/>
    <w:rsid w:val="00E7430A"/>
    <w:rsid w:val="00E75DDA"/>
    <w:rsid w:val="00E76701"/>
    <w:rsid w:val="00E773E8"/>
    <w:rsid w:val="00E80A0F"/>
    <w:rsid w:val="00E812D8"/>
    <w:rsid w:val="00E81F31"/>
    <w:rsid w:val="00E83ADD"/>
    <w:rsid w:val="00E84F38"/>
    <w:rsid w:val="00E85623"/>
    <w:rsid w:val="00E87441"/>
    <w:rsid w:val="00E91FAE"/>
    <w:rsid w:val="00E95AD6"/>
    <w:rsid w:val="00E96E3F"/>
    <w:rsid w:val="00E972BA"/>
    <w:rsid w:val="00EA0F7D"/>
    <w:rsid w:val="00EA270C"/>
    <w:rsid w:val="00EA4974"/>
    <w:rsid w:val="00EA532E"/>
    <w:rsid w:val="00EA791E"/>
    <w:rsid w:val="00EB06D9"/>
    <w:rsid w:val="00EB1816"/>
    <w:rsid w:val="00EB192B"/>
    <w:rsid w:val="00EB19ED"/>
    <w:rsid w:val="00EB1B89"/>
    <w:rsid w:val="00EB1CAB"/>
    <w:rsid w:val="00EB3DAA"/>
    <w:rsid w:val="00EB6AC3"/>
    <w:rsid w:val="00EB6C32"/>
    <w:rsid w:val="00EB6DF7"/>
    <w:rsid w:val="00EC0F5A"/>
    <w:rsid w:val="00EC2F58"/>
    <w:rsid w:val="00EC4265"/>
    <w:rsid w:val="00EC4CEB"/>
    <w:rsid w:val="00EC5656"/>
    <w:rsid w:val="00EC659E"/>
    <w:rsid w:val="00ED2072"/>
    <w:rsid w:val="00ED2AE0"/>
    <w:rsid w:val="00ED30FF"/>
    <w:rsid w:val="00ED3413"/>
    <w:rsid w:val="00ED3BDB"/>
    <w:rsid w:val="00ED5553"/>
    <w:rsid w:val="00ED57B4"/>
    <w:rsid w:val="00ED5E36"/>
    <w:rsid w:val="00ED6961"/>
    <w:rsid w:val="00EE04C1"/>
    <w:rsid w:val="00EE13BB"/>
    <w:rsid w:val="00EE2EB1"/>
    <w:rsid w:val="00EE4A2B"/>
    <w:rsid w:val="00EE6F68"/>
    <w:rsid w:val="00EE7FD3"/>
    <w:rsid w:val="00EF0B96"/>
    <w:rsid w:val="00EF3486"/>
    <w:rsid w:val="00EF47AF"/>
    <w:rsid w:val="00EF4C29"/>
    <w:rsid w:val="00EF4F04"/>
    <w:rsid w:val="00EF53B6"/>
    <w:rsid w:val="00EF683F"/>
    <w:rsid w:val="00EF781C"/>
    <w:rsid w:val="00F00B73"/>
    <w:rsid w:val="00F1132B"/>
    <w:rsid w:val="00F1144E"/>
    <w:rsid w:val="00F115CA"/>
    <w:rsid w:val="00F11708"/>
    <w:rsid w:val="00F14817"/>
    <w:rsid w:val="00F14EBA"/>
    <w:rsid w:val="00F1510F"/>
    <w:rsid w:val="00F1533A"/>
    <w:rsid w:val="00F15E5A"/>
    <w:rsid w:val="00F17F0A"/>
    <w:rsid w:val="00F217B0"/>
    <w:rsid w:val="00F239E9"/>
    <w:rsid w:val="00F2668F"/>
    <w:rsid w:val="00F26EB0"/>
    <w:rsid w:val="00F2742F"/>
    <w:rsid w:val="00F2753B"/>
    <w:rsid w:val="00F304F2"/>
    <w:rsid w:val="00F31129"/>
    <w:rsid w:val="00F33F8B"/>
    <w:rsid w:val="00F340B2"/>
    <w:rsid w:val="00F35738"/>
    <w:rsid w:val="00F43390"/>
    <w:rsid w:val="00F443B2"/>
    <w:rsid w:val="00F44EA4"/>
    <w:rsid w:val="00F458D8"/>
    <w:rsid w:val="00F46F17"/>
    <w:rsid w:val="00F50237"/>
    <w:rsid w:val="00F51935"/>
    <w:rsid w:val="00F53596"/>
    <w:rsid w:val="00F55BA8"/>
    <w:rsid w:val="00F55DB1"/>
    <w:rsid w:val="00F56ACA"/>
    <w:rsid w:val="00F600FE"/>
    <w:rsid w:val="00F60EA0"/>
    <w:rsid w:val="00F61B10"/>
    <w:rsid w:val="00F62E4D"/>
    <w:rsid w:val="00F62EF8"/>
    <w:rsid w:val="00F6513D"/>
    <w:rsid w:val="00F654DC"/>
    <w:rsid w:val="00F659B1"/>
    <w:rsid w:val="00F667D8"/>
    <w:rsid w:val="00F66B34"/>
    <w:rsid w:val="00F675B9"/>
    <w:rsid w:val="00F711C9"/>
    <w:rsid w:val="00F74C59"/>
    <w:rsid w:val="00F74D16"/>
    <w:rsid w:val="00F75C3A"/>
    <w:rsid w:val="00F81C6F"/>
    <w:rsid w:val="00F821B2"/>
    <w:rsid w:val="00F82E30"/>
    <w:rsid w:val="00F831CB"/>
    <w:rsid w:val="00F848A3"/>
    <w:rsid w:val="00F84ACF"/>
    <w:rsid w:val="00F84BF7"/>
    <w:rsid w:val="00F85742"/>
    <w:rsid w:val="00F85BF8"/>
    <w:rsid w:val="00F8700A"/>
    <w:rsid w:val="00F871CE"/>
    <w:rsid w:val="00F87802"/>
    <w:rsid w:val="00F90A84"/>
    <w:rsid w:val="00F91F05"/>
    <w:rsid w:val="00F92C0A"/>
    <w:rsid w:val="00F9415B"/>
    <w:rsid w:val="00FA13C2"/>
    <w:rsid w:val="00FA2373"/>
    <w:rsid w:val="00FA54CF"/>
    <w:rsid w:val="00FA7F91"/>
    <w:rsid w:val="00FB0DDE"/>
    <w:rsid w:val="00FB121C"/>
    <w:rsid w:val="00FB1CDD"/>
    <w:rsid w:val="00FB1FBF"/>
    <w:rsid w:val="00FB2C2F"/>
    <w:rsid w:val="00FB305C"/>
    <w:rsid w:val="00FB33D1"/>
    <w:rsid w:val="00FB4251"/>
    <w:rsid w:val="00FC221E"/>
    <w:rsid w:val="00FC2E3D"/>
    <w:rsid w:val="00FC3BDE"/>
    <w:rsid w:val="00FD1DBE"/>
    <w:rsid w:val="00FD25A7"/>
    <w:rsid w:val="00FD27B6"/>
    <w:rsid w:val="00FD2D2B"/>
    <w:rsid w:val="00FD3689"/>
    <w:rsid w:val="00FD42A3"/>
    <w:rsid w:val="00FD7468"/>
    <w:rsid w:val="00FD7CE0"/>
    <w:rsid w:val="00FE03C0"/>
    <w:rsid w:val="00FE0705"/>
    <w:rsid w:val="00FE0B3B"/>
    <w:rsid w:val="00FE0EEF"/>
    <w:rsid w:val="00FE1BE2"/>
    <w:rsid w:val="00FE730A"/>
    <w:rsid w:val="00FF1DD7"/>
    <w:rsid w:val="00FF361F"/>
    <w:rsid w:val="00FF40E3"/>
    <w:rsid w:val="00FF4453"/>
    <w:rsid w:val="00FF5ABF"/>
    <w:rsid w:val="00FF7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5870F"/>
  <w15:docId w15:val="{A573B388-32E2-40C6-B4F0-324CED63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52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C2C44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Pogrubienie">
    <w:name w:val="Strong"/>
    <w:basedOn w:val="Domylnaczcionkaakapitu"/>
    <w:uiPriority w:val="22"/>
    <w:qFormat/>
    <w:rsid w:val="006E2983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262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087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097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3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04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74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51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189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59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30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978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49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4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92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54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207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6980C7C6C6F14F9DA24BA71ADC6EC8" ma:contentTypeVersion="14" ma:contentTypeDescription="Utwórz nowy dokument." ma:contentTypeScope="" ma:versionID="541230fb972bd8c761144726993e7672">
  <xsd:schema xmlns:xsd="http://www.w3.org/2001/XMLSchema" xmlns:xs="http://www.w3.org/2001/XMLSchema" xmlns:p="http://schemas.microsoft.com/office/2006/metadata/properties" xmlns:ns2="c43a5b4e-7efd-4bd5-b063-81a2fffa37c4" xmlns:ns3="99dbd4d5-5831-45c2-8f84-17d1c13c3935" targetNamespace="http://schemas.microsoft.com/office/2006/metadata/properties" ma:root="true" ma:fieldsID="39c2a49ffd6aa9adaa05d5112ce09ca6" ns2:_="" ns3:_="">
    <xsd:import namespace="c43a5b4e-7efd-4bd5-b063-81a2fffa37c4"/>
    <xsd:import namespace="99dbd4d5-5831-45c2-8f84-17d1c13c3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5b4e-7efd-4bd5-b063-81a2fffa3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b0cc58d-06da-4386-97d2-813d98551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bd4d5-5831-45c2-8f84-17d1c13c3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47b231-1244-4961-8178-bf7d089f0930}" ma:internalName="TaxCatchAll" ma:showField="CatchAllData" ma:web="99dbd4d5-5831-45c2-8f84-17d1c13c3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bd4d5-5831-45c2-8f84-17d1c13c3935" xsi:nil="true"/>
    <lcf76f155ced4ddcb4097134ff3c332f xmlns="c43a5b4e-7efd-4bd5-b063-81a2fffa37c4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9CFFD4-6971-4A7F-9FBD-1A79A3A251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8FB38-A6D1-402C-829D-DCD12A0E6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5b4e-7efd-4bd5-b063-81a2fffa37c4"/>
    <ds:schemaRef ds:uri="99dbd4d5-5831-45c2-8f84-17d1c13c3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683F3D-4E9D-495C-940A-BAEDB23B6567}">
  <ds:schemaRefs>
    <ds:schemaRef ds:uri="http://schemas.microsoft.com/office/2006/metadata/properties"/>
    <ds:schemaRef ds:uri="http://schemas.microsoft.com/office/infopath/2007/PartnerControls"/>
    <ds:schemaRef ds:uri="99dbd4d5-5831-45c2-8f84-17d1c13c3935"/>
    <ds:schemaRef ds:uri="c43a5b4e-7efd-4bd5-b063-81a2fffa37c4"/>
  </ds:schemaRefs>
</ds:datastoreItem>
</file>

<file path=customXml/itemProps5.xml><?xml version="1.0" encoding="utf-8"?>
<ds:datastoreItem xmlns:ds="http://schemas.openxmlformats.org/officeDocument/2006/customXml" ds:itemID="{913F81C3-7FD4-4261-9937-8DC805DCF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113</TotalTime>
  <Pages>18</Pages>
  <Words>4736</Words>
  <Characters>28418</Characters>
  <Application>Microsoft Office Word</Application>
  <DocSecurity>0</DocSecurity>
  <Lines>236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Lipińska Agnieszka</dc:creator>
  <cp:lastModifiedBy>Olszak Krzysztof</cp:lastModifiedBy>
  <cp:revision>15</cp:revision>
  <cp:lastPrinted>2025-04-08T10:42:00Z</cp:lastPrinted>
  <dcterms:created xsi:type="dcterms:W3CDTF">2025-10-06T10:34:00Z</dcterms:created>
  <dcterms:modified xsi:type="dcterms:W3CDTF">2025-10-07T12:57:00Z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0x010100B16980C7C6C6F14F9DA24BA71ADC6EC8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