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EC94" w14:textId="4758C688" w:rsidR="00161D5B" w:rsidRPr="00161D5B" w:rsidRDefault="00161D5B" w:rsidP="001A0B24">
      <w:pPr>
        <w:pStyle w:val="OZNPROJEKTUwskazaniedatylubwersjiprojektu"/>
        <w:keepNext/>
      </w:pPr>
      <w:r w:rsidRPr="000522CF">
        <w:t xml:space="preserve">Projekt </w:t>
      </w:r>
    </w:p>
    <w:p w14:paraId="5FC1D3A3" w14:textId="77777777" w:rsidR="00161D5B" w:rsidRPr="000522CF" w:rsidRDefault="00161D5B" w:rsidP="00161D5B">
      <w:pPr>
        <w:pStyle w:val="OZNRODZAKTUtznustawalubrozporzdzenieiorganwydajcy"/>
      </w:pPr>
      <w:r w:rsidRPr="000522CF">
        <w:t>UStawa</w:t>
      </w:r>
    </w:p>
    <w:p w14:paraId="29E10762" w14:textId="33C52F77" w:rsidR="00161D5B" w:rsidRPr="000522CF" w:rsidRDefault="00161D5B" w:rsidP="00161D5B">
      <w:pPr>
        <w:pStyle w:val="DATAAKTUdatauchwalenialubwydaniaaktu"/>
      </w:pPr>
      <w:r w:rsidRPr="000522CF">
        <w:t>z dnia</w:t>
      </w:r>
    </w:p>
    <w:p w14:paraId="38E4F50C" w14:textId="77777777" w:rsidR="00161D5B" w:rsidRPr="000522CF" w:rsidRDefault="00161D5B" w:rsidP="001A0B24">
      <w:pPr>
        <w:pStyle w:val="TYTUAKTUprzedmiotregulacjiustawylubrozporzdzenia"/>
        <w:rPr>
          <w:rStyle w:val="IGindeksgrny"/>
        </w:rPr>
      </w:pPr>
      <w:r w:rsidRPr="000522CF">
        <w:t>o zmianie ustawy o podatku dochodowym od osób fizycznych</w:t>
      </w:r>
    </w:p>
    <w:p w14:paraId="19D8B669" w14:textId="2EBABCD3" w:rsidR="00161D5B" w:rsidRPr="00161D5B" w:rsidRDefault="00161D5B" w:rsidP="001A0B24">
      <w:pPr>
        <w:pStyle w:val="ARTartustawynprozporzdzenia"/>
        <w:keepNext/>
      </w:pPr>
      <w:r w:rsidRPr="001A0B24">
        <w:rPr>
          <w:rStyle w:val="Ppogrubienie"/>
        </w:rPr>
        <w:t>Art. 1.</w:t>
      </w:r>
      <w:r w:rsidR="000A3968">
        <w:t> </w:t>
      </w:r>
      <w:r w:rsidRPr="00161D5B">
        <w:t>W ustawie z dnia 26 lipca 1991 r. o podatku dochodowym od osób fizycznych (Dz. U. z 2025 r. poz. 163,</w:t>
      </w:r>
      <w:r w:rsidR="00607120">
        <w:t xml:space="preserve"> z późn. zm.</w:t>
      </w:r>
      <w:r w:rsidR="008D464D">
        <w:rPr>
          <w:rStyle w:val="Odwoanieprzypisudolnego"/>
        </w:rPr>
        <w:footnoteReference w:id="1"/>
      </w:r>
      <w:r w:rsidR="008D464D">
        <w:rPr>
          <w:rStyle w:val="IGindeksgrny"/>
        </w:rPr>
        <w:t>)</w:t>
      </w:r>
      <w:r w:rsidRPr="00161D5B">
        <w:t>)</w:t>
      </w:r>
      <w:r w:rsidR="002D7DF9">
        <w:t xml:space="preserve"> </w:t>
      </w:r>
      <w:r w:rsidRPr="000522CF">
        <w:t>w art. 22 po ust. 1u dodaje się ust. 1v w brzmieniu:</w:t>
      </w:r>
    </w:p>
    <w:p w14:paraId="203B4B86" w14:textId="5C41312F" w:rsidR="00F3278A" w:rsidRPr="00F3278A" w:rsidRDefault="001A0B24" w:rsidP="001A0B24">
      <w:pPr>
        <w:pStyle w:val="ZUSTzmustartykuempunktem"/>
        <w:keepNext/>
      </w:pPr>
      <w:r>
        <w:t>„</w:t>
      </w:r>
      <w:r w:rsidR="00161D5B" w:rsidRPr="000522CF">
        <w:t xml:space="preserve">1v. </w:t>
      </w:r>
      <w:bookmarkStart w:id="0" w:name="_Hlk210646848"/>
      <w:r w:rsidR="00F3278A" w:rsidRPr="00F3278A">
        <w:t>W przypadku umorzenia akcji lub innych papierów wartościowych na podstawie decyzji wydanej przez Bankowy Fundusz Gwarancyjny:</w:t>
      </w:r>
    </w:p>
    <w:p w14:paraId="1DCD2607" w14:textId="77777777" w:rsidR="00F3278A" w:rsidRPr="00F3278A" w:rsidRDefault="00F3278A" w:rsidP="00060E7E">
      <w:pPr>
        <w:pStyle w:val="ZPKTzmpktartykuempunktem"/>
      </w:pPr>
      <w:r w:rsidRPr="00F3278A">
        <w:t>1)</w:t>
      </w:r>
      <w:r w:rsidRPr="00F3278A">
        <w:tab/>
        <w:t>przyjmuje się, że wystąpiło ich odpłatne zbycie oraz</w:t>
      </w:r>
    </w:p>
    <w:p w14:paraId="6238A5EB" w14:textId="5692C23F" w:rsidR="00F3278A" w:rsidRPr="00F3278A" w:rsidRDefault="00F3278A" w:rsidP="001A0B24">
      <w:pPr>
        <w:pStyle w:val="ZPKTzmpktartykuempunktem"/>
        <w:keepNext/>
      </w:pPr>
      <w:r w:rsidRPr="00F3278A">
        <w:t>2)</w:t>
      </w:r>
      <w:r w:rsidRPr="00F3278A">
        <w:tab/>
        <w:t>wydatki na objęcie lub nabycie tych akcji lub innych papierów wartościowych, w części niezaliczonej wcześniej w jakiejkolwiek formie do kosztów uzyskania przychodów</w:t>
      </w:r>
      <w:r w:rsidR="00312087" w:rsidRPr="00312087">
        <w:t xml:space="preserve"> </w:t>
      </w:r>
      <w:r w:rsidR="00312087" w:rsidRPr="00F3278A">
        <w:t>uważa się za koszty uzyskania przychodów</w:t>
      </w:r>
      <w:r w:rsidRPr="00F3278A">
        <w:t>:</w:t>
      </w:r>
    </w:p>
    <w:p w14:paraId="4EB94F05" w14:textId="1F480135" w:rsidR="0035338B" w:rsidRDefault="00312087" w:rsidP="0035338B">
      <w:pPr>
        <w:pStyle w:val="ZLITwPKTzmlitwpktartykuempunktem"/>
      </w:pPr>
      <w:r>
        <w:t>a</w:t>
      </w:r>
      <w:r w:rsidR="00F3278A" w:rsidRPr="00F3278A">
        <w:t>)</w:t>
      </w:r>
      <w:r w:rsidR="00F3278A" w:rsidRPr="00F3278A">
        <w:tab/>
      </w:r>
      <w:r w:rsidR="00A22868">
        <w:t>poniesione</w:t>
      </w:r>
      <w:r w:rsidR="00F3278A" w:rsidRPr="00F3278A">
        <w:t xml:space="preserve"> w roku podatkowym, w którym te akcje lub papiery wartościowe zostały umorzone, choćby w tym roku podatnik nie uzyskał przychodów opodatkowanych zgodnie z art. 30b ust. 1 oraz</w:t>
      </w:r>
    </w:p>
    <w:p w14:paraId="0BF46847" w14:textId="77777777" w:rsidR="00A22868" w:rsidRDefault="00F3278A" w:rsidP="001A0B24">
      <w:pPr>
        <w:pStyle w:val="ZLITwPKTzmlitwpktartykuempunktem"/>
        <w:keepNext/>
      </w:pPr>
      <w:r w:rsidRPr="00F3278A">
        <w:t>b)</w:t>
      </w:r>
      <w:r w:rsidRPr="00F3278A">
        <w:tab/>
      </w:r>
      <w:r w:rsidR="00312087">
        <w:t>uwzględniane</w:t>
      </w:r>
      <w:r w:rsidR="00A22868">
        <w:t xml:space="preserve"> w roku podatkowym, o którym mowa w lit. a</w:t>
      </w:r>
      <w:bookmarkEnd w:id="0"/>
      <w:r w:rsidR="00A22868">
        <w:t>,</w:t>
      </w:r>
      <w:r w:rsidRPr="00F3278A">
        <w:t xml:space="preserve"> przy określaniu</w:t>
      </w:r>
      <w:r w:rsidR="00A22868">
        <w:t>:</w:t>
      </w:r>
    </w:p>
    <w:p w14:paraId="688B6A23" w14:textId="769F078F" w:rsidR="00FC43F5" w:rsidRDefault="00DB26AD" w:rsidP="001A0B24">
      <w:pPr>
        <w:pStyle w:val="ZTIRwPKTzmtirwpktartykuempunktem"/>
      </w:pPr>
      <w:r>
        <w:rPr>
          <w:rFonts w:cs="Times"/>
        </w:rPr>
        <w:t>–</w:t>
      </w:r>
      <w:r w:rsidR="001A0B24">
        <w:tab/>
        <w:t>d</w:t>
      </w:r>
      <w:r w:rsidR="00F3278A" w:rsidRPr="00F3278A">
        <w:t>ochodu z odpłatnego zbycia papierów wartościowych</w:t>
      </w:r>
      <w:r w:rsidR="00FC43F5">
        <w:t>, o którym mowa w art. 30b ust. 2 pkt 1,</w:t>
      </w:r>
      <w:r w:rsidR="00F3278A" w:rsidRPr="00F3278A">
        <w:t xml:space="preserve"> albo</w:t>
      </w:r>
    </w:p>
    <w:p w14:paraId="1C58E3D9" w14:textId="4DF1EB5D" w:rsidR="00F3278A" w:rsidRDefault="00DB26AD" w:rsidP="00877705">
      <w:pPr>
        <w:pStyle w:val="ZTIRwPKTzmtirwpktartykuempunktem"/>
      </w:pPr>
      <w:r>
        <w:rPr>
          <w:rFonts w:cs="Times"/>
        </w:rPr>
        <w:t>–</w:t>
      </w:r>
      <w:r w:rsidR="001A0B24">
        <w:tab/>
      </w:r>
      <w:r w:rsidR="00F3278A" w:rsidRPr="00F3278A">
        <w:t>dochodu z odpłatnego zbycia akcji, o który</w:t>
      </w:r>
      <w:r w:rsidR="00FC43F5">
        <w:t>m</w:t>
      </w:r>
      <w:r w:rsidR="00F3278A" w:rsidRPr="00F3278A">
        <w:t xml:space="preserve"> mowa w art. 30b ust. 2 pkt</w:t>
      </w:r>
      <w:r w:rsidR="000A3968">
        <w:t> </w:t>
      </w:r>
      <w:r w:rsidR="00F3278A" w:rsidRPr="00F3278A">
        <w:t>4.</w:t>
      </w:r>
      <w:r w:rsidR="001A0B24">
        <w:t>”</w:t>
      </w:r>
      <w:r w:rsidR="00F3278A" w:rsidRPr="00F3278A">
        <w:t>.</w:t>
      </w:r>
    </w:p>
    <w:p w14:paraId="43F2F658" w14:textId="54DF36B6" w:rsidR="00161D5B" w:rsidRPr="00F72A23" w:rsidRDefault="00161D5B" w:rsidP="00F72A23">
      <w:pPr>
        <w:pStyle w:val="ARTartustawynprozporzdzenia"/>
      </w:pPr>
      <w:r w:rsidRPr="001A0B24">
        <w:rPr>
          <w:rStyle w:val="Ppogrubienie"/>
        </w:rPr>
        <w:t>Art. </w:t>
      </w:r>
      <w:r w:rsidR="00A81FFD" w:rsidRPr="001A0B24">
        <w:rPr>
          <w:rStyle w:val="Ppogrubienie"/>
        </w:rPr>
        <w:t>2</w:t>
      </w:r>
      <w:r w:rsidRPr="001A0B24">
        <w:rPr>
          <w:rStyle w:val="Ppogrubienie"/>
        </w:rPr>
        <w:t>.</w:t>
      </w:r>
      <w:r w:rsidR="000A3968">
        <w:rPr>
          <w:rStyle w:val="Ppogrubienie"/>
        </w:rPr>
        <w:t> </w:t>
      </w:r>
      <w:r w:rsidRPr="00F72A23">
        <w:t xml:space="preserve">Przepis art. 22 ust. 1v ustawy zmienianej w art. 1 ma zastosowanie do </w:t>
      </w:r>
      <w:r w:rsidR="00A61C85">
        <w:t xml:space="preserve">wydatków poniesionych przez podatnika na objęcie lub nabycie </w:t>
      </w:r>
      <w:r w:rsidR="00E230AC">
        <w:t>akcji</w:t>
      </w:r>
      <w:r w:rsidR="001F41B3">
        <w:t xml:space="preserve"> lub innych papierów wartościowych</w:t>
      </w:r>
      <w:r w:rsidR="00817EB1">
        <w:t>,</w:t>
      </w:r>
      <w:r w:rsidR="009E7173">
        <w:t xml:space="preserve"> </w:t>
      </w:r>
      <w:r w:rsidR="00817EB1">
        <w:t xml:space="preserve">których </w:t>
      </w:r>
      <w:r w:rsidR="00E230AC">
        <w:t>umorz</w:t>
      </w:r>
      <w:r w:rsidR="00817EB1">
        <w:t>e</w:t>
      </w:r>
      <w:r w:rsidR="00E230AC">
        <w:t>n</w:t>
      </w:r>
      <w:r w:rsidR="00817EB1">
        <w:t xml:space="preserve">ie </w:t>
      </w:r>
      <w:r w:rsidR="003F795B">
        <w:t xml:space="preserve">nastąpiło </w:t>
      </w:r>
      <w:r w:rsidR="00817EB1" w:rsidRPr="00F72A23">
        <w:t>na podstawie decyzji wydan</w:t>
      </w:r>
      <w:r w:rsidR="00817EB1">
        <w:t>ej</w:t>
      </w:r>
      <w:r w:rsidR="00F3278A">
        <w:t xml:space="preserve"> </w:t>
      </w:r>
      <w:r w:rsidR="00817EB1" w:rsidRPr="00F72A23">
        <w:t>po</w:t>
      </w:r>
      <w:r w:rsidR="00817EB1">
        <w:t xml:space="preserve"> dniu</w:t>
      </w:r>
      <w:r w:rsidR="00817EB1" w:rsidRPr="00F72A23">
        <w:t xml:space="preserve"> 31 grudnia 2025</w:t>
      </w:r>
      <w:r w:rsidR="00FB1961">
        <w:t xml:space="preserve"> r.</w:t>
      </w:r>
    </w:p>
    <w:p w14:paraId="13C005BC" w14:textId="63C9D6CA" w:rsidR="00261A16" w:rsidRPr="00737F6A" w:rsidRDefault="00161D5B" w:rsidP="006E75F6">
      <w:pPr>
        <w:pStyle w:val="ARTartustawynprozporzdzenia"/>
      </w:pPr>
      <w:r w:rsidRPr="001A0B24">
        <w:rPr>
          <w:rStyle w:val="Ppogrubienie"/>
        </w:rPr>
        <w:t>Art. </w:t>
      </w:r>
      <w:r w:rsidR="00F3278A" w:rsidRPr="001A0B24">
        <w:rPr>
          <w:rStyle w:val="Ppogrubienie"/>
        </w:rPr>
        <w:t>3</w:t>
      </w:r>
      <w:r w:rsidRPr="001A0B24">
        <w:rPr>
          <w:rStyle w:val="Ppogrubienie"/>
        </w:rPr>
        <w:t>.</w:t>
      </w:r>
      <w:r w:rsidR="000A3968">
        <w:rPr>
          <w:rStyle w:val="Ppogrubienie"/>
        </w:rPr>
        <w:t> </w:t>
      </w:r>
      <w:r w:rsidRPr="00F72A23">
        <w:t>Ustawa wchodzi w życie z dniem 1 stycznia 2026 r</w:t>
      </w:r>
      <w:r w:rsidR="00A81FFD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616B" w14:textId="77777777" w:rsidR="00713564" w:rsidRDefault="00713564">
      <w:r>
        <w:separator/>
      </w:r>
    </w:p>
  </w:endnote>
  <w:endnote w:type="continuationSeparator" w:id="0">
    <w:p w14:paraId="3E4B28F5" w14:textId="77777777" w:rsidR="00713564" w:rsidRDefault="0071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BF02" w14:textId="77777777" w:rsidR="00713564" w:rsidRDefault="00713564">
      <w:r>
        <w:separator/>
      </w:r>
    </w:p>
  </w:footnote>
  <w:footnote w:type="continuationSeparator" w:id="0">
    <w:p w14:paraId="63C9FA67" w14:textId="77777777" w:rsidR="00713564" w:rsidRDefault="00713564">
      <w:r>
        <w:continuationSeparator/>
      </w:r>
    </w:p>
  </w:footnote>
  <w:footnote w:id="1">
    <w:p w14:paraId="17EDAB35" w14:textId="5141E9F5" w:rsidR="008D464D" w:rsidRPr="008D464D" w:rsidRDefault="008D464D" w:rsidP="008D46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D464D">
        <w:t>Zmiany tekstu jednolitego wymienionej ustawy zostały ogłoszone w Dz. U. z 2025 r. poz. 340, 368, 620, 680, 1022</w:t>
      </w:r>
      <w:r w:rsidR="00A22868">
        <w:t>,</w:t>
      </w:r>
      <w:r w:rsidRPr="008D464D">
        <w:t xml:space="preserve"> 1180</w:t>
      </w:r>
      <w:r w:rsidR="00A22868">
        <w:t>, 1301</w:t>
      </w:r>
      <w:r w:rsidR="00E90AA9">
        <w:t>,</w:t>
      </w:r>
      <w:r w:rsidR="00A22868">
        <w:t xml:space="preserve"> 1302</w:t>
      </w:r>
      <w:r w:rsidR="00E90AA9">
        <w:t xml:space="preserve"> i 1366</w:t>
      </w:r>
      <w:r w:rsidRPr="008D464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6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DC0F21"/>
    <w:multiLevelType w:val="hybridMultilevel"/>
    <w:tmpl w:val="2F346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86338"/>
    <w:multiLevelType w:val="hybridMultilevel"/>
    <w:tmpl w:val="6A7A2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C990901"/>
    <w:multiLevelType w:val="hybridMultilevel"/>
    <w:tmpl w:val="481A98B6"/>
    <w:lvl w:ilvl="0" w:tplc="231C6F50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6259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2925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05FB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CAEB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3B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ABC9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4A9B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F05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0965906">
    <w:abstractNumId w:val="25"/>
  </w:num>
  <w:num w:numId="2" w16cid:durableId="374623042">
    <w:abstractNumId w:val="25"/>
  </w:num>
  <w:num w:numId="3" w16cid:durableId="2065984736">
    <w:abstractNumId w:val="20"/>
  </w:num>
  <w:num w:numId="4" w16cid:durableId="2107967182">
    <w:abstractNumId w:val="20"/>
  </w:num>
  <w:num w:numId="5" w16cid:durableId="862210627">
    <w:abstractNumId w:val="38"/>
  </w:num>
  <w:num w:numId="6" w16cid:durableId="1020013764">
    <w:abstractNumId w:val="34"/>
  </w:num>
  <w:num w:numId="7" w16cid:durableId="394205245">
    <w:abstractNumId w:val="38"/>
  </w:num>
  <w:num w:numId="8" w16cid:durableId="1653676685">
    <w:abstractNumId w:val="34"/>
  </w:num>
  <w:num w:numId="9" w16cid:durableId="385103405">
    <w:abstractNumId w:val="38"/>
  </w:num>
  <w:num w:numId="10" w16cid:durableId="354892187">
    <w:abstractNumId w:val="34"/>
  </w:num>
  <w:num w:numId="11" w16cid:durableId="1012493441">
    <w:abstractNumId w:val="16"/>
  </w:num>
  <w:num w:numId="12" w16cid:durableId="93408009">
    <w:abstractNumId w:val="10"/>
  </w:num>
  <w:num w:numId="13" w16cid:durableId="1194928978">
    <w:abstractNumId w:val="17"/>
  </w:num>
  <w:num w:numId="14" w16cid:durableId="238180704">
    <w:abstractNumId w:val="29"/>
  </w:num>
  <w:num w:numId="15" w16cid:durableId="810757864">
    <w:abstractNumId w:val="16"/>
  </w:num>
  <w:num w:numId="16" w16cid:durableId="164561859">
    <w:abstractNumId w:val="18"/>
  </w:num>
  <w:num w:numId="17" w16cid:durableId="96562669">
    <w:abstractNumId w:val="8"/>
  </w:num>
  <w:num w:numId="18" w16cid:durableId="1185940751">
    <w:abstractNumId w:val="3"/>
  </w:num>
  <w:num w:numId="19" w16cid:durableId="1269385853">
    <w:abstractNumId w:val="2"/>
  </w:num>
  <w:num w:numId="20" w16cid:durableId="701706564">
    <w:abstractNumId w:val="1"/>
  </w:num>
  <w:num w:numId="21" w16cid:durableId="1551265099">
    <w:abstractNumId w:val="0"/>
  </w:num>
  <w:num w:numId="22" w16cid:durableId="75827194">
    <w:abstractNumId w:val="9"/>
  </w:num>
  <w:num w:numId="23" w16cid:durableId="568227576">
    <w:abstractNumId w:val="7"/>
  </w:num>
  <w:num w:numId="24" w16cid:durableId="1615599682">
    <w:abstractNumId w:val="6"/>
  </w:num>
  <w:num w:numId="25" w16cid:durableId="765879079">
    <w:abstractNumId w:val="5"/>
  </w:num>
  <w:num w:numId="26" w16cid:durableId="28990764">
    <w:abstractNumId w:val="4"/>
  </w:num>
  <w:num w:numId="27" w16cid:durableId="1976133395">
    <w:abstractNumId w:val="36"/>
  </w:num>
  <w:num w:numId="28" w16cid:durableId="1675759126">
    <w:abstractNumId w:val="28"/>
  </w:num>
  <w:num w:numId="29" w16cid:durableId="1210535954">
    <w:abstractNumId w:val="39"/>
  </w:num>
  <w:num w:numId="30" w16cid:durableId="2064207031">
    <w:abstractNumId w:val="35"/>
  </w:num>
  <w:num w:numId="31" w16cid:durableId="719520656">
    <w:abstractNumId w:val="21"/>
  </w:num>
  <w:num w:numId="32" w16cid:durableId="761880220">
    <w:abstractNumId w:val="12"/>
  </w:num>
  <w:num w:numId="33" w16cid:durableId="171796707">
    <w:abstractNumId w:val="33"/>
  </w:num>
  <w:num w:numId="34" w16cid:durableId="1416317913">
    <w:abstractNumId w:val="22"/>
  </w:num>
  <w:num w:numId="35" w16cid:durableId="1297026117">
    <w:abstractNumId w:val="19"/>
  </w:num>
  <w:num w:numId="36" w16cid:durableId="39021601">
    <w:abstractNumId w:val="24"/>
  </w:num>
  <w:num w:numId="37" w16cid:durableId="443354239">
    <w:abstractNumId w:val="30"/>
  </w:num>
  <w:num w:numId="38" w16cid:durableId="179703972">
    <w:abstractNumId w:val="26"/>
  </w:num>
  <w:num w:numId="39" w16cid:durableId="1978297096">
    <w:abstractNumId w:val="15"/>
  </w:num>
  <w:num w:numId="40" w16cid:durableId="517893672">
    <w:abstractNumId w:val="32"/>
  </w:num>
  <w:num w:numId="41" w16cid:durableId="824052513">
    <w:abstractNumId w:val="31"/>
  </w:num>
  <w:num w:numId="42" w16cid:durableId="1340280412">
    <w:abstractNumId w:val="23"/>
  </w:num>
  <w:num w:numId="43" w16cid:durableId="1120101292">
    <w:abstractNumId w:val="37"/>
  </w:num>
  <w:num w:numId="44" w16cid:durableId="399060343">
    <w:abstractNumId w:val="13"/>
  </w:num>
  <w:num w:numId="45" w16cid:durableId="132066887">
    <w:abstractNumId w:val="14"/>
  </w:num>
  <w:num w:numId="46" w16cid:durableId="50737440">
    <w:abstractNumId w:val="11"/>
  </w:num>
  <w:num w:numId="47" w16cid:durableId="18033821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0"/>
    <w:rsid w:val="000006AF"/>
    <w:rsid w:val="00000948"/>
    <w:rsid w:val="00000E63"/>
    <w:rsid w:val="00000F30"/>
    <w:rsid w:val="000012AD"/>
    <w:rsid w:val="000012DA"/>
    <w:rsid w:val="00001463"/>
    <w:rsid w:val="00001638"/>
    <w:rsid w:val="0000246E"/>
    <w:rsid w:val="000025B1"/>
    <w:rsid w:val="00003019"/>
    <w:rsid w:val="0000339D"/>
    <w:rsid w:val="00003862"/>
    <w:rsid w:val="00003F6D"/>
    <w:rsid w:val="0000441B"/>
    <w:rsid w:val="000058D3"/>
    <w:rsid w:val="000060AB"/>
    <w:rsid w:val="00006414"/>
    <w:rsid w:val="000065A4"/>
    <w:rsid w:val="00006A80"/>
    <w:rsid w:val="00006AA7"/>
    <w:rsid w:val="000076CF"/>
    <w:rsid w:val="0001144D"/>
    <w:rsid w:val="00011AB6"/>
    <w:rsid w:val="00011E04"/>
    <w:rsid w:val="00012252"/>
    <w:rsid w:val="00012A35"/>
    <w:rsid w:val="00013FA2"/>
    <w:rsid w:val="00014101"/>
    <w:rsid w:val="000143A7"/>
    <w:rsid w:val="0001469B"/>
    <w:rsid w:val="000147A8"/>
    <w:rsid w:val="00016099"/>
    <w:rsid w:val="00016549"/>
    <w:rsid w:val="0001699F"/>
    <w:rsid w:val="000175C5"/>
    <w:rsid w:val="00017DC2"/>
    <w:rsid w:val="00020A25"/>
    <w:rsid w:val="00020EA7"/>
    <w:rsid w:val="00021522"/>
    <w:rsid w:val="000231B3"/>
    <w:rsid w:val="00023471"/>
    <w:rsid w:val="000237A9"/>
    <w:rsid w:val="00023F13"/>
    <w:rsid w:val="00024B41"/>
    <w:rsid w:val="00026000"/>
    <w:rsid w:val="00026524"/>
    <w:rsid w:val="00026569"/>
    <w:rsid w:val="00026A44"/>
    <w:rsid w:val="00026EE0"/>
    <w:rsid w:val="000273D8"/>
    <w:rsid w:val="00030425"/>
    <w:rsid w:val="00030634"/>
    <w:rsid w:val="00030B78"/>
    <w:rsid w:val="00030CED"/>
    <w:rsid w:val="00031392"/>
    <w:rsid w:val="000319C1"/>
    <w:rsid w:val="00031A8B"/>
    <w:rsid w:val="00031BCA"/>
    <w:rsid w:val="000323B1"/>
    <w:rsid w:val="000327E6"/>
    <w:rsid w:val="00032D46"/>
    <w:rsid w:val="000330FA"/>
    <w:rsid w:val="0003362F"/>
    <w:rsid w:val="00033B33"/>
    <w:rsid w:val="00034270"/>
    <w:rsid w:val="000355A9"/>
    <w:rsid w:val="00036563"/>
    <w:rsid w:val="00036B63"/>
    <w:rsid w:val="00036F57"/>
    <w:rsid w:val="0003726F"/>
    <w:rsid w:val="00037485"/>
    <w:rsid w:val="0003785F"/>
    <w:rsid w:val="00037E1A"/>
    <w:rsid w:val="00037FAB"/>
    <w:rsid w:val="00040308"/>
    <w:rsid w:val="00041125"/>
    <w:rsid w:val="00042240"/>
    <w:rsid w:val="0004255F"/>
    <w:rsid w:val="0004317A"/>
    <w:rsid w:val="00043495"/>
    <w:rsid w:val="00043CE6"/>
    <w:rsid w:val="00044A48"/>
    <w:rsid w:val="00046A75"/>
    <w:rsid w:val="00046AC6"/>
    <w:rsid w:val="00047312"/>
    <w:rsid w:val="00050477"/>
    <w:rsid w:val="000508BD"/>
    <w:rsid w:val="00050BD7"/>
    <w:rsid w:val="00050D01"/>
    <w:rsid w:val="000517AB"/>
    <w:rsid w:val="00052328"/>
    <w:rsid w:val="00052588"/>
    <w:rsid w:val="00052B7D"/>
    <w:rsid w:val="000531BC"/>
    <w:rsid w:val="0005339C"/>
    <w:rsid w:val="00053E2F"/>
    <w:rsid w:val="00054835"/>
    <w:rsid w:val="0005571B"/>
    <w:rsid w:val="00055C6E"/>
    <w:rsid w:val="00055C97"/>
    <w:rsid w:val="00057AB3"/>
    <w:rsid w:val="00060076"/>
    <w:rsid w:val="00060432"/>
    <w:rsid w:val="00060670"/>
    <w:rsid w:val="00060D87"/>
    <w:rsid w:val="00060E7E"/>
    <w:rsid w:val="000615A5"/>
    <w:rsid w:val="0006170C"/>
    <w:rsid w:val="00063DFE"/>
    <w:rsid w:val="00064C8D"/>
    <w:rsid w:val="00064D25"/>
    <w:rsid w:val="00064E4C"/>
    <w:rsid w:val="000654EF"/>
    <w:rsid w:val="00066901"/>
    <w:rsid w:val="00067169"/>
    <w:rsid w:val="00067534"/>
    <w:rsid w:val="00070B22"/>
    <w:rsid w:val="00071B28"/>
    <w:rsid w:val="00071BEE"/>
    <w:rsid w:val="0007201F"/>
    <w:rsid w:val="0007283F"/>
    <w:rsid w:val="00072CD9"/>
    <w:rsid w:val="000736CD"/>
    <w:rsid w:val="000740E4"/>
    <w:rsid w:val="000743D4"/>
    <w:rsid w:val="0007533B"/>
    <w:rsid w:val="0007545D"/>
    <w:rsid w:val="0007586B"/>
    <w:rsid w:val="000759F1"/>
    <w:rsid w:val="000760BF"/>
    <w:rsid w:val="0007613E"/>
    <w:rsid w:val="00076BFC"/>
    <w:rsid w:val="00077BBB"/>
    <w:rsid w:val="00080B60"/>
    <w:rsid w:val="0008111A"/>
    <w:rsid w:val="000814A7"/>
    <w:rsid w:val="00082103"/>
    <w:rsid w:val="00083257"/>
    <w:rsid w:val="00083365"/>
    <w:rsid w:val="000833C1"/>
    <w:rsid w:val="00083AA9"/>
    <w:rsid w:val="000840E6"/>
    <w:rsid w:val="00084F25"/>
    <w:rsid w:val="000854C4"/>
    <w:rsid w:val="0008557B"/>
    <w:rsid w:val="00085CE7"/>
    <w:rsid w:val="000866FA"/>
    <w:rsid w:val="00086AD5"/>
    <w:rsid w:val="00086E51"/>
    <w:rsid w:val="00087F29"/>
    <w:rsid w:val="0009024F"/>
    <w:rsid w:val="000906EE"/>
    <w:rsid w:val="00090C80"/>
    <w:rsid w:val="00091BA2"/>
    <w:rsid w:val="0009219C"/>
    <w:rsid w:val="00092B0C"/>
    <w:rsid w:val="000944EF"/>
    <w:rsid w:val="000961B9"/>
    <w:rsid w:val="00096370"/>
    <w:rsid w:val="0009698C"/>
    <w:rsid w:val="0009732D"/>
    <w:rsid w:val="000973F0"/>
    <w:rsid w:val="000A1296"/>
    <w:rsid w:val="000A12E4"/>
    <w:rsid w:val="000A1303"/>
    <w:rsid w:val="000A1771"/>
    <w:rsid w:val="000A1C27"/>
    <w:rsid w:val="000A1DAD"/>
    <w:rsid w:val="000A1FB7"/>
    <w:rsid w:val="000A2649"/>
    <w:rsid w:val="000A2E0E"/>
    <w:rsid w:val="000A323B"/>
    <w:rsid w:val="000A3968"/>
    <w:rsid w:val="000A4FC3"/>
    <w:rsid w:val="000A4FEC"/>
    <w:rsid w:val="000A501E"/>
    <w:rsid w:val="000A5F77"/>
    <w:rsid w:val="000A6144"/>
    <w:rsid w:val="000A6688"/>
    <w:rsid w:val="000A6B9A"/>
    <w:rsid w:val="000A72DB"/>
    <w:rsid w:val="000A7F1C"/>
    <w:rsid w:val="000A7FA4"/>
    <w:rsid w:val="000B109C"/>
    <w:rsid w:val="000B2856"/>
    <w:rsid w:val="000B298D"/>
    <w:rsid w:val="000B2D89"/>
    <w:rsid w:val="000B3067"/>
    <w:rsid w:val="000B49A7"/>
    <w:rsid w:val="000B58F3"/>
    <w:rsid w:val="000B5B2D"/>
    <w:rsid w:val="000B5DCE"/>
    <w:rsid w:val="000C059A"/>
    <w:rsid w:val="000C05BA"/>
    <w:rsid w:val="000C0E8F"/>
    <w:rsid w:val="000C1F36"/>
    <w:rsid w:val="000C2857"/>
    <w:rsid w:val="000C3A05"/>
    <w:rsid w:val="000C408A"/>
    <w:rsid w:val="000C4BC4"/>
    <w:rsid w:val="000C4FC1"/>
    <w:rsid w:val="000C57EE"/>
    <w:rsid w:val="000C65FE"/>
    <w:rsid w:val="000C6D80"/>
    <w:rsid w:val="000D0110"/>
    <w:rsid w:val="000D080B"/>
    <w:rsid w:val="000D15E3"/>
    <w:rsid w:val="000D196D"/>
    <w:rsid w:val="000D1988"/>
    <w:rsid w:val="000D2416"/>
    <w:rsid w:val="000D2468"/>
    <w:rsid w:val="000D2B07"/>
    <w:rsid w:val="000D2D6F"/>
    <w:rsid w:val="000D318A"/>
    <w:rsid w:val="000D3570"/>
    <w:rsid w:val="000D4353"/>
    <w:rsid w:val="000D4439"/>
    <w:rsid w:val="000D5085"/>
    <w:rsid w:val="000D60EA"/>
    <w:rsid w:val="000D6173"/>
    <w:rsid w:val="000D6431"/>
    <w:rsid w:val="000D6F83"/>
    <w:rsid w:val="000D7736"/>
    <w:rsid w:val="000E189B"/>
    <w:rsid w:val="000E2571"/>
    <w:rsid w:val="000E25CC"/>
    <w:rsid w:val="000E2B1A"/>
    <w:rsid w:val="000E3694"/>
    <w:rsid w:val="000E3C4E"/>
    <w:rsid w:val="000E456B"/>
    <w:rsid w:val="000E48F3"/>
    <w:rsid w:val="000E490F"/>
    <w:rsid w:val="000E4926"/>
    <w:rsid w:val="000E4FB6"/>
    <w:rsid w:val="000E6241"/>
    <w:rsid w:val="000E637B"/>
    <w:rsid w:val="000E703C"/>
    <w:rsid w:val="000F0072"/>
    <w:rsid w:val="000F00D1"/>
    <w:rsid w:val="000F14EE"/>
    <w:rsid w:val="000F22AA"/>
    <w:rsid w:val="000F2BE3"/>
    <w:rsid w:val="000F2EBE"/>
    <w:rsid w:val="000F363A"/>
    <w:rsid w:val="000F3D0D"/>
    <w:rsid w:val="000F3E40"/>
    <w:rsid w:val="000F5D90"/>
    <w:rsid w:val="000F6ED4"/>
    <w:rsid w:val="000F7A6E"/>
    <w:rsid w:val="000F7EF1"/>
    <w:rsid w:val="001005B0"/>
    <w:rsid w:val="00100F48"/>
    <w:rsid w:val="00101F0A"/>
    <w:rsid w:val="0010345F"/>
    <w:rsid w:val="00103CC2"/>
    <w:rsid w:val="00103F41"/>
    <w:rsid w:val="001042BA"/>
    <w:rsid w:val="001058C0"/>
    <w:rsid w:val="00106AAD"/>
    <w:rsid w:val="00106B2F"/>
    <w:rsid w:val="00106D03"/>
    <w:rsid w:val="00107855"/>
    <w:rsid w:val="001079D9"/>
    <w:rsid w:val="001100B3"/>
    <w:rsid w:val="00110465"/>
    <w:rsid w:val="00110628"/>
    <w:rsid w:val="00111B51"/>
    <w:rsid w:val="00111D8F"/>
    <w:rsid w:val="0011245A"/>
    <w:rsid w:val="00112EDF"/>
    <w:rsid w:val="00113C79"/>
    <w:rsid w:val="00114538"/>
    <w:rsid w:val="001146AB"/>
    <w:rsid w:val="0011493E"/>
    <w:rsid w:val="00115B72"/>
    <w:rsid w:val="00116275"/>
    <w:rsid w:val="00116A85"/>
    <w:rsid w:val="00116CFF"/>
    <w:rsid w:val="001209EC"/>
    <w:rsid w:val="00120A9E"/>
    <w:rsid w:val="00120F6E"/>
    <w:rsid w:val="0012126F"/>
    <w:rsid w:val="0012174E"/>
    <w:rsid w:val="00121E39"/>
    <w:rsid w:val="00122BD6"/>
    <w:rsid w:val="001230A1"/>
    <w:rsid w:val="00123637"/>
    <w:rsid w:val="001237A0"/>
    <w:rsid w:val="001243ED"/>
    <w:rsid w:val="00124F30"/>
    <w:rsid w:val="00125905"/>
    <w:rsid w:val="00125A9C"/>
    <w:rsid w:val="001270A2"/>
    <w:rsid w:val="00131237"/>
    <w:rsid w:val="00131825"/>
    <w:rsid w:val="001329AC"/>
    <w:rsid w:val="001333E7"/>
    <w:rsid w:val="00133C89"/>
    <w:rsid w:val="00134650"/>
    <w:rsid w:val="00134B9A"/>
    <w:rsid w:val="00134CA0"/>
    <w:rsid w:val="00135A81"/>
    <w:rsid w:val="00137C5D"/>
    <w:rsid w:val="0014026F"/>
    <w:rsid w:val="00140B30"/>
    <w:rsid w:val="0014110B"/>
    <w:rsid w:val="00143336"/>
    <w:rsid w:val="00143803"/>
    <w:rsid w:val="00144CAA"/>
    <w:rsid w:val="00145246"/>
    <w:rsid w:val="00145E26"/>
    <w:rsid w:val="00146516"/>
    <w:rsid w:val="00146867"/>
    <w:rsid w:val="00147A47"/>
    <w:rsid w:val="00147AA1"/>
    <w:rsid w:val="001503A5"/>
    <w:rsid w:val="00150B54"/>
    <w:rsid w:val="00151216"/>
    <w:rsid w:val="0015162C"/>
    <w:rsid w:val="001520CF"/>
    <w:rsid w:val="00152363"/>
    <w:rsid w:val="00152614"/>
    <w:rsid w:val="001534F2"/>
    <w:rsid w:val="0015402A"/>
    <w:rsid w:val="0015441C"/>
    <w:rsid w:val="00154F80"/>
    <w:rsid w:val="001554DC"/>
    <w:rsid w:val="001565C8"/>
    <w:rsid w:val="0015667C"/>
    <w:rsid w:val="00157110"/>
    <w:rsid w:val="0015742A"/>
    <w:rsid w:val="00157AA4"/>
    <w:rsid w:val="00157DA1"/>
    <w:rsid w:val="00160DAD"/>
    <w:rsid w:val="00161D5B"/>
    <w:rsid w:val="00163147"/>
    <w:rsid w:val="0016322E"/>
    <w:rsid w:val="00163521"/>
    <w:rsid w:val="001635ED"/>
    <w:rsid w:val="00164C57"/>
    <w:rsid w:val="00164C9D"/>
    <w:rsid w:val="00164CE1"/>
    <w:rsid w:val="00164E6B"/>
    <w:rsid w:val="001655E5"/>
    <w:rsid w:val="00166188"/>
    <w:rsid w:val="001662CD"/>
    <w:rsid w:val="001664CE"/>
    <w:rsid w:val="00166668"/>
    <w:rsid w:val="00166AB9"/>
    <w:rsid w:val="00167019"/>
    <w:rsid w:val="0016784B"/>
    <w:rsid w:val="00167BFB"/>
    <w:rsid w:val="001708DE"/>
    <w:rsid w:val="00170B3E"/>
    <w:rsid w:val="001713CB"/>
    <w:rsid w:val="00171E98"/>
    <w:rsid w:val="00172ECD"/>
    <w:rsid w:val="00172F7A"/>
    <w:rsid w:val="00173150"/>
    <w:rsid w:val="00173390"/>
    <w:rsid w:val="0017364B"/>
    <w:rsid w:val="001736F0"/>
    <w:rsid w:val="00173BB3"/>
    <w:rsid w:val="00173FD0"/>
    <w:rsid w:val="001740D0"/>
    <w:rsid w:val="00174F2C"/>
    <w:rsid w:val="0017508B"/>
    <w:rsid w:val="00175596"/>
    <w:rsid w:val="00177D79"/>
    <w:rsid w:val="00177E5F"/>
    <w:rsid w:val="00180476"/>
    <w:rsid w:val="00180762"/>
    <w:rsid w:val="00180F2A"/>
    <w:rsid w:val="00181270"/>
    <w:rsid w:val="00182293"/>
    <w:rsid w:val="001831CC"/>
    <w:rsid w:val="0018331D"/>
    <w:rsid w:val="001845A1"/>
    <w:rsid w:val="00184775"/>
    <w:rsid w:val="00184B91"/>
    <w:rsid w:val="00184D4A"/>
    <w:rsid w:val="00184EF5"/>
    <w:rsid w:val="00186157"/>
    <w:rsid w:val="00186A03"/>
    <w:rsid w:val="00186EC1"/>
    <w:rsid w:val="00187372"/>
    <w:rsid w:val="001903A5"/>
    <w:rsid w:val="001908E1"/>
    <w:rsid w:val="001909AA"/>
    <w:rsid w:val="00191E1F"/>
    <w:rsid w:val="0019473B"/>
    <w:rsid w:val="001952B1"/>
    <w:rsid w:val="0019603D"/>
    <w:rsid w:val="0019644F"/>
    <w:rsid w:val="00196E39"/>
    <w:rsid w:val="00197649"/>
    <w:rsid w:val="00197AE0"/>
    <w:rsid w:val="001A0162"/>
    <w:rsid w:val="001A01FB"/>
    <w:rsid w:val="001A0B24"/>
    <w:rsid w:val="001A10E9"/>
    <w:rsid w:val="001A16CE"/>
    <w:rsid w:val="001A183D"/>
    <w:rsid w:val="001A2263"/>
    <w:rsid w:val="001A2B65"/>
    <w:rsid w:val="001A3CD3"/>
    <w:rsid w:val="001A4534"/>
    <w:rsid w:val="001A55DC"/>
    <w:rsid w:val="001A5BEF"/>
    <w:rsid w:val="001A61EE"/>
    <w:rsid w:val="001A6A11"/>
    <w:rsid w:val="001A7B61"/>
    <w:rsid w:val="001A7ECE"/>
    <w:rsid w:val="001A7F15"/>
    <w:rsid w:val="001A7FBC"/>
    <w:rsid w:val="001B0454"/>
    <w:rsid w:val="001B06BB"/>
    <w:rsid w:val="001B0B36"/>
    <w:rsid w:val="001B0E57"/>
    <w:rsid w:val="001B0FB3"/>
    <w:rsid w:val="001B167D"/>
    <w:rsid w:val="001B22D8"/>
    <w:rsid w:val="001B2A53"/>
    <w:rsid w:val="001B30EE"/>
    <w:rsid w:val="001B31CA"/>
    <w:rsid w:val="001B342E"/>
    <w:rsid w:val="001B40F2"/>
    <w:rsid w:val="001B4141"/>
    <w:rsid w:val="001B482F"/>
    <w:rsid w:val="001B4DAA"/>
    <w:rsid w:val="001B56EF"/>
    <w:rsid w:val="001B7A72"/>
    <w:rsid w:val="001C1832"/>
    <w:rsid w:val="001C188C"/>
    <w:rsid w:val="001C1E9C"/>
    <w:rsid w:val="001C34D1"/>
    <w:rsid w:val="001C3D5D"/>
    <w:rsid w:val="001C45D7"/>
    <w:rsid w:val="001C76C3"/>
    <w:rsid w:val="001C76D4"/>
    <w:rsid w:val="001D1061"/>
    <w:rsid w:val="001D12EA"/>
    <w:rsid w:val="001D1693"/>
    <w:rsid w:val="001D1783"/>
    <w:rsid w:val="001D200B"/>
    <w:rsid w:val="001D22E1"/>
    <w:rsid w:val="001D2CF5"/>
    <w:rsid w:val="001D2FEC"/>
    <w:rsid w:val="001D489B"/>
    <w:rsid w:val="001D4EF6"/>
    <w:rsid w:val="001D53CD"/>
    <w:rsid w:val="001D55A3"/>
    <w:rsid w:val="001D58E0"/>
    <w:rsid w:val="001D5AF5"/>
    <w:rsid w:val="001D5F29"/>
    <w:rsid w:val="001D67FE"/>
    <w:rsid w:val="001D6B67"/>
    <w:rsid w:val="001D6DBE"/>
    <w:rsid w:val="001D7A91"/>
    <w:rsid w:val="001D7C5C"/>
    <w:rsid w:val="001E156E"/>
    <w:rsid w:val="001E1831"/>
    <w:rsid w:val="001E1E73"/>
    <w:rsid w:val="001E3C75"/>
    <w:rsid w:val="001E4E0C"/>
    <w:rsid w:val="001E526D"/>
    <w:rsid w:val="001E5655"/>
    <w:rsid w:val="001E70EF"/>
    <w:rsid w:val="001E74EA"/>
    <w:rsid w:val="001F17C0"/>
    <w:rsid w:val="001F1832"/>
    <w:rsid w:val="001F220F"/>
    <w:rsid w:val="001F25B3"/>
    <w:rsid w:val="001F2A4D"/>
    <w:rsid w:val="001F2B29"/>
    <w:rsid w:val="001F2BE3"/>
    <w:rsid w:val="001F30F2"/>
    <w:rsid w:val="001F41B3"/>
    <w:rsid w:val="001F48C4"/>
    <w:rsid w:val="001F4C46"/>
    <w:rsid w:val="001F612B"/>
    <w:rsid w:val="001F6162"/>
    <w:rsid w:val="001F64D2"/>
    <w:rsid w:val="001F6616"/>
    <w:rsid w:val="001F67EB"/>
    <w:rsid w:val="00200740"/>
    <w:rsid w:val="00201AE5"/>
    <w:rsid w:val="00202003"/>
    <w:rsid w:val="002020B7"/>
    <w:rsid w:val="00202BD4"/>
    <w:rsid w:val="002041DF"/>
    <w:rsid w:val="00204A97"/>
    <w:rsid w:val="0020551D"/>
    <w:rsid w:val="002068C5"/>
    <w:rsid w:val="002073A3"/>
    <w:rsid w:val="00207494"/>
    <w:rsid w:val="00210CDB"/>
    <w:rsid w:val="002114EF"/>
    <w:rsid w:val="00211653"/>
    <w:rsid w:val="00212932"/>
    <w:rsid w:val="002151EA"/>
    <w:rsid w:val="002166AD"/>
    <w:rsid w:val="002172E5"/>
    <w:rsid w:val="00217871"/>
    <w:rsid w:val="0022006A"/>
    <w:rsid w:val="0022084A"/>
    <w:rsid w:val="00221CE6"/>
    <w:rsid w:val="00221D63"/>
    <w:rsid w:val="00221ED8"/>
    <w:rsid w:val="00222B47"/>
    <w:rsid w:val="002231EA"/>
    <w:rsid w:val="002233CD"/>
    <w:rsid w:val="00223D8C"/>
    <w:rsid w:val="00223FDF"/>
    <w:rsid w:val="00224745"/>
    <w:rsid w:val="00224790"/>
    <w:rsid w:val="0022480F"/>
    <w:rsid w:val="002249B7"/>
    <w:rsid w:val="00224D3D"/>
    <w:rsid w:val="00225A4C"/>
    <w:rsid w:val="00225B91"/>
    <w:rsid w:val="00225D91"/>
    <w:rsid w:val="00225EE9"/>
    <w:rsid w:val="00226B9B"/>
    <w:rsid w:val="00226FC1"/>
    <w:rsid w:val="002279C0"/>
    <w:rsid w:val="00232377"/>
    <w:rsid w:val="00232731"/>
    <w:rsid w:val="00232CB8"/>
    <w:rsid w:val="00232F92"/>
    <w:rsid w:val="0023399B"/>
    <w:rsid w:val="00233F7B"/>
    <w:rsid w:val="00234D09"/>
    <w:rsid w:val="00235E7B"/>
    <w:rsid w:val="002368B1"/>
    <w:rsid w:val="00236D70"/>
    <w:rsid w:val="00236E3C"/>
    <w:rsid w:val="0023727E"/>
    <w:rsid w:val="0023750B"/>
    <w:rsid w:val="00237775"/>
    <w:rsid w:val="002400BB"/>
    <w:rsid w:val="002404F5"/>
    <w:rsid w:val="0024066F"/>
    <w:rsid w:val="00241BD4"/>
    <w:rsid w:val="00242081"/>
    <w:rsid w:val="00243777"/>
    <w:rsid w:val="002441CD"/>
    <w:rsid w:val="002445D3"/>
    <w:rsid w:val="00245323"/>
    <w:rsid w:val="00245605"/>
    <w:rsid w:val="00245B54"/>
    <w:rsid w:val="002461CA"/>
    <w:rsid w:val="002471EC"/>
    <w:rsid w:val="002501A3"/>
    <w:rsid w:val="00250733"/>
    <w:rsid w:val="00251609"/>
    <w:rsid w:val="0025166C"/>
    <w:rsid w:val="0025284E"/>
    <w:rsid w:val="00252B36"/>
    <w:rsid w:val="00252BD1"/>
    <w:rsid w:val="0025422A"/>
    <w:rsid w:val="0025498B"/>
    <w:rsid w:val="002549FA"/>
    <w:rsid w:val="00254C0C"/>
    <w:rsid w:val="00254D8C"/>
    <w:rsid w:val="002555D4"/>
    <w:rsid w:val="002565D0"/>
    <w:rsid w:val="002578BC"/>
    <w:rsid w:val="00257966"/>
    <w:rsid w:val="0026065A"/>
    <w:rsid w:val="00261226"/>
    <w:rsid w:val="00261A15"/>
    <w:rsid w:val="00261A16"/>
    <w:rsid w:val="00261B03"/>
    <w:rsid w:val="0026208A"/>
    <w:rsid w:val="00262545"/>
    <w:rsid w:val="00262FA3"/>
    <w:rsid w:val="00263522"/>
    <w:rsid w:val="00264413"/>
    <w:rsid w:val="00264EC6"/>
    <w:rsid w:val="00265840"/>
    <w:rsid w:val="00265E64"/>
    <w:rsid w:val="00266141"/>
    <w:rsid w:val="002704A0"/>
    <w:rsid w:val="00270905"/>
    <w:rsid w:val="00271013"/>
    <w:rsid w:val="002710DF"/>
    <w:rsid w:val="0027197C"/>
    <w:rsid w:val="00271EF7"/>
    <w:rsid w:val="00273925"/>
    <w:rsid w:val="00273DF5"/>
    <w:rsid w:val="00273FE4"/>
    <w:rsid w:val="00275616"/>
    <w:rsid w:val="00275B72"/>
    <w:rsid w:val="00275C11"/>
    <w:rsid w:val="002762ED"/>
    <w:rsid w:val="002765B4"/>
    <w:rsid w:val="00276A94"/>
    <w:rsid w:val="00277B1D"/>
    <w:rsid w:val="00280913"/>
    <w:rsid w:val="00281A2E"/>
    <w:rsid w:val="00282E60"/>
    <w:rsid w:val="00286375"/>
    <w:rsid w:val="00287608"/>
    <w:rsid w:val="00290CF9"/>
    <w:rsid w:val="0029188D"/>
    <w:rsid w:val="00293094"/>
    <w:rsid w:val="00293E56"/>
    <w:rsid w:val="00293E71"/>
    <w:rsid w:val="0029405D"/>
    <w:rsid w:val="00294FA6"/>
    <w:rsid w:val="00295A6F"/>
    <w:rsid w:val="00295C64"/>
    <w:rsid w:val="00296179"/>
    <w:rsid w:val="00296CEB"/>
    <w:rsid w:val="002A04AE"/>
    <w:rsid w:val="002A04CA"/>
    <w:rsid w:val="002A12A2"/>
    <w:rsid w:val="002A12AF"/>
    <w:rsid w:val="002A1714"/>
    <w:rsid w:val="002A20C4"/>
    <w:rsid w:val="002A405F"/>
    <w:rsid w:val="002A41A7"/>
    <w:rsid w:val="002A4280"/>
    <w:rsid w:val="002A570F"/>
    <w:rsid w:val="002A6C36"/>
    <w:rsid w:val="002A7292"/>
    <w:rsid w:val="002A7358"/>
    <w:rsid w:val="002A7902"/>
    <w:rsid w:val="002A7FE9"/>
    <w:rsid w:val="002B0467"/>
    <w:rsid w:val="002B0F6B"/>
    <w:rsid w:val="002B211C"/>
    <w:rsid w:val="002B23B8"/>
    <w:rsid w:val="002B26CC"/>
    <w:rsid w:val="002B33F6"/>
    <w:rsid w:val="002B4429"/>
    <w:rsid w:val="002B51E5"/>
    <w:rsid w:val="002B5BFE"/>
    <w:rsid w:val="002B6186"/>
    <w:rsid w:val="002B62A4"/>
    <w:rsid w:val="002B68A6"/>
    <w:rsid w:val="002B7FAF"/>
    <w:rsid w:val="002C0DB3"/>
    <w:rsid w:val="002C1D33"/>
    <w:rsid w:val="002C20EA"/>
    <w:rsid w:val="002C38C7"/>
    <w:rsid w:val="002C3AAF"/>
    <w:rsid w:val="002C4E95"/>
    <w:rsid w:val="002C54D3"/>
    <w:rsid w:val="002C62B2"/>
    <w:rsid w:val="002C7624"/>
    <w:rsid w:val="002C76F7"/>
    <w:rsid w:val="002D0C4F"/>
    <w:rsid w:val="002D0D97"/>
    <w:rsid w:val="002D1364"/>
    <w:rsid w:val="002D1FA7"/>
    <w:rsid w:val="002D34A1"/>
    <w:rsid w:val="002D3EE4"/>
    <w:rsid w:val="002D426D"/>
    <w:rsid w:val="002D42CD"/>
    <w:rsid w:val="002D48EE"/>
    <w:rsid w:val="002D4D30"/>
    <w:rsid w:val="002D4F02"/>
    <w:rsid w:val="002D5000"/>
    <w:rsid w:val="002D519A"/>
    <w:rsid w:val="002D598D"/>
    <w:rsid w:val="002D6201"/>
    <w:rsid w:val="002D6349"/>
    <w:rsid w:val="002D6533"/>
    <w:rsid w:val="002D7188"/>
    <w:rsid w:val="002D76F7"/>
    <w:rsid w:val="002D799E"/>
    <w:rsid w:val="002D7BB9"/>
    <w:rsid w:val="002D7D87"/>
    <w:rsid w:val="002D7DF9"/>
    <w:rsid w:val="002E057B"/>
    <w:rsid w:val="002E107B"/>
    <w:rsid w:val="002E149C"/>
    <w:rsid w:val="002E1CA4"/>
    <w:rsid w:val="002E1DE3"/>
    <w:rsid w:val="002E25FC"/>
    <w:rsid w:val="002E2862"/>
    <w:rsid w:val="002E2AB6"/>
    <w:rsid w:val="002E33B5"/>
    <w:rsid w:val="002E366B"/>
    <w:rsid w:val="002E3892"/>
    <w:rsid w:val="002E3F34"/>
    <w:rsid w:val="002E45FB"/>
    <w:rsid w:val="002E46A2"/>
    <w:rsid w:val="002E4D7E"/>
    <w:rsid w:val="002E4F3C"/>
    <w:rsid w:val="002E4FAB"/>
    <w:rsid w:val="002E5F79"/>
    <w:rsid w:val="002E6045"/>
    <w:rsid w:val="002E64FA"/>
    <w:rsid w:val="002E6AF3"/>
    <w:rsid w:val="002E6FC7"/>
    <w:rsid w:val="002F061A"/>
    <w:rsid w:val="002F0841"/>
    <w:rsid w:val="002F0A00"/>
    <w:rsid w:val="002F0B2C"/>
    <w:rsid w:val="002F0CFA"/>
    <w:rsid w:val="002F1E46"/>
    <w:rsid w:val="002F22D1"/>
    <w:rsid w:val="002F2640"/>
    <w:rsid w:val="002F2C57"/>
    <w:rsid w:val="002F4B8E"/>
    <w:rsid w:val="002F4C3F"/>
    <w:rsid w:val="002F586F"/>
    <w:rsid w:val="002F669F"/>
    <w:rsid w:val="002F725B"/>
    <w:rsid w:val="002F7B91"/>
    <w:rsid w:val="003015C2"/>
    <w:rsid w:val="00301C97"/>
    <w:rsid w:val="00302056"/>
    <w:rsid w:val="0030216B"/>
    <w:rsid w:val="003029D2"/>
    <w:rsid w:val="00302C48"/>
    <w:rsid w:val="00303E31"/>
    <w:rsid w:val="00306194"/>
    <w:rsid w:val="0031004C"/>
    <w:rsid w:val="003105F6"/>
    <w:rsid w:val="00310FD9"/>
    <w:rsid w:val="00311297"/>
    <w:rsid w:val="003113BE"/>
    <w:rsid w:val="00311AF4"/>
    <w:rsid w:val="00312087"/>
    <w:rsid w:val="003122CA"/>
    <w:rsid w:val="003137EE"/>
    <w:rsid w:val="003139EF"/>
    <w:rsid w:val="0031414B"/>
    <w:rsid w:val="00314699"/>
    <w:rsid w:val="00314889"/>
    <w:rsid w:val="003148FD"/>
    <w:rsid w:val="00314D47"/>
    <w:rsid w:val="003155C2"/>
    <w:rsid w:val="00315792"/>
    <w:rsid w:val="00315C6B"/>
    <w:rsid w:val="00316007"/>
    <w:rsid w:val="00316998"/>
    <w:rsid w:val="00317CE9"/>
    <w:rsid w:val="00320668"/>
    <w:rsid w:val="003207DF"/>
    <w:rsid w:val="00321080"/>
    <w:rsid w:val="00321104"/>
    <w:rsid w:val="003228DD"/>
    <w:rsid w:val="00322D45"/>
    <w:rsid w:val="0032462B"/>
    <w:rsid w:val="00324FE8"/>
    <w:rsid w:val="0032569A"/>
    <w:rsid w:val="00325A1F"/>
    <w:rsid w:val="00326421"/>
    <w:rsid w:val="003268F9"/>
    <w:rsid w:val="0032692F"/>
    <w:rsid w:val="003270CA"/>
    <w:rsid w:val="00330BAF"/>
    <w:rsid w:val="0033193C"/>
    <w:rsid w:val="00332E15"/>
    <w:rsid w:val="00334E3A"/>
    <w:rsid w:val="00334F64"/>
    <w:rsid w:val="00335AF4"/>
    <w:rsid w:val="003361DD"/>
    <w:rsid w:val="003373C0"/>
    <w:rsid w:val="00340046"/>
    <w:rsid w:val="0034075C"/>
    <w:rsid w:val="00341A6A"/>
    <w:rsid w:val="003428F2"/>
    <w:rsid w:val="00342D27"/>
    <w:rsid w:val="003430B7"/>
    <w:rsid w:val="00343313"/>
    <w:rsid w:val="003436B2"/>
    <w:rsid w:val="00344D11"/>
    <w:rsid w:val="00345B9C"/>
    <w:rsid w:val="0035071A"/>
    <w:rsid w:val="00351E04"/>
    <w:rsid w:val="003523A5"/>
    <w:rsid w:val="00352930"/>
    <w:rsid w:val="00352DAE"/>
    <w:rsid w:val="0035338B"/>
    <w:rsid w:val="0035498C"/>
    <w:rsid w:val="00354EB9"/>
    <w:rsid w:val="00356A5E"/>
    <w:rsid w:val="00357A38"/>
    <w:rsid w:val="003602AE"/>
    <w:rsid w:val="00360929"/>
    <w:rsid w:val="00360D41"/>
    <w:rsid w:val="0036294A"/>
    <w:rsid w:val="00362E88"/>
    <w:rsid w:val="003634B4"/>
    <w:rsid w:val="00363FE5"/>
    <w:rsid w:val="003645F0"/>
    <w:rsid w:val="003647D5"/>
    <w:rsid w:val="00365A3D"/>
    <w:rsid w:val="00366526"/>
    <w:rsid w:val="0036740A"/>
    <w:rsid w:val="003674B0"/>
    <w:rsid w:val="0037112E"/>
    <w:rsid w:val="00371B07"/>
    <w:rsid w:val="00372FA1"/>
    <w:rsid w:val="00373357"/>
    <w:rsid w:val="00373A92"/>
    <w:rsid w:val="00374E63"/>
    <w:rsid w:val="0037510E"/>
    <w:rsid w:val="00375FC7"/>
    <w:rsid w:val="00377048"/>
    <w:rsid w:val="0037727C"/>
    <w:rsid w:val="00377E70"/>
    <w:rsid w:val="00377E93"/>
    <w:rsid w:val="00380904"/>
    <w:rsid w:val="00380D39"/>
    <w:rsid w:val="00380EAA"/>
    <w:rsid w:val="0038151B"/>
    <w:rsid w:val="00381A8E"/>
    <w:rsid w:val="00381B69"/>
    <w:rsid w:val="0038218B"/>
    <w:rsid w:val="003823EE"/>
    <w:rsid w:val="003825A9"/>
    <w:rsid w:val="003827ED"/>
    <w:rsid w:val="00382960"/>
    <w:rsid w:val="003846F7"/>
    <w:rsid w:val="00384882"/>
    <w:rsid w:val="00384A49"/>
    <w:rsid w:val="003851ED"/>
    <w:rsid w:val="00385B39"/>
    <w:rsid w:val="00385D32"/>
    <w:rsid w:val="00386785"/>
    <w:rsid w:val="0038680D"/>
    <w:rsid w:val="0038737B"/>
    <w:rsid w:val="003877C5"/>
    <w:rsid w:val="003878FE"/>
    <w:rsid w:val="00387B37"/>
    <w:rsid w:val="0039025D"/>
    <w:rsid w:val="00390D91"/>
    <w:rsid w:val="00390E89"/>
    <w:rsid w:val="00390F0D"/>
    <w:rsid w:val="0039155A"/>
    <w:rsid w:val="003917C4"/>
    <w:rsid w:val="00391B1A"/>
    <w:rsid w:val="003922A0"/>
    <w:rsid w:val="003923E5"/>
    <w:rsid w:val="0039353A"/>
    <w:rsid w:val="003938AF"/>
    <w:rsid w:val="00394423"/>
    <w:rsid w:val="0039497C"/>
    <w:rsid w:val="00394A5C"/>
    <w:rsid w:val="00395A46"/>
    <w:rsid w:val="00395CD6"/>
    <w:rsid w:val="00395E2E"/>
    <w:rsid w:val="00396942"/>
    <w:rsid w:val="00396B49"/>
    <w:rsid w:val="00396C41"/>
    <w:rsid w:val="00396E3E"/>
    <w:rsid w:val="00396FDA"/>
    <w:rsid w:val="003976E8"/>
    <w:rsid w:val="00397CF4"/>
    <w:rsid w:val="003A0A42"/>
    <w:rsid w:val="003A2006"/>
    <w:rsid w:val="003A306E"/>
    <w:rsid w:val="003A35BF"/>
    <w:rsid w:val="003A4C35"/>
    <w:rsid w:val="003A4C95"/>
    <w:rsid w:val="003A60DC"/>
    <w:rsid w:val="003A6A46"/>
    <w:rsid w:val="003A6D17"/>
    <w:rsid w:val="003A6E1B"/>
    <w:rsid w:val="003A736F"/>
    <w:rsid w:val="003A7A63"/>
    <w:rsid w:val="003B000C"/>
    <w:rsid w:val="003B0F1D"/>
    <w:rsid w:val="003B306B"/>
    <w:rsid w:val="003B31D9"/>
    <w:rsid w:val="003B3F31"/>
    <w:rsid w:val="003B4596"/>
    <w:rsid w:val="003B468D"/>
    <w:rsid w:val="003B4A57"/>
    <w:rsid w:val="003B642F"/>
    <w:rsid w:val="003B6676"/>
    <w:rsid w:val="003B7070"/>
    <w:rsid w:val="003B752B"/>
    <w:rsid w:val="003B76E5"/>
    <w:rsid w:val="003B7AB9"/>
    <w:rsid w:val="003C0AD9"/>
    <w:rsid w:val="003C0CE2"/>
    <w:rsid w:val="003C0ED0"/>
    <w:rsid w:val="003C1D49"/>
    <w:rsid w:val="003C35C4"/>
    <w:rsid w:val="003C3AD8"/>
    <w:rsid w:val="003C4F36"/>
    <w:rsid w:val="003D011E"/>
    <w:rsid w:val="003D0331"/>
    <w:rsid w:val="003D1293"/>
    <w:rsid w:val="003D12C2"/>
    <w:rsid w:val="003D14F1"/>
    <w:rsid w:val="003D2392"/>
    <w:rsid w:val="003D31B9"/>
    <w:rsid w:val="003D3867"/>
    <w:rsid w:val="003D4B67"/>
    <w:rsid w:val="003D7DB0"/>
    <w:rsid w:val="003E08D0"/>
    <w:rsid w:val="003E0B7B"/>
    <w:rsid w:val="003E0D1A"/>
    <w:rsid w:val="003E1A1C"/>
    <w:rsid w:val="003E2DA3"/>
    <w:rsid w:val="003E5167"/>
    <w:rsid w:val="003E6437"/>
    <w:rsid w:val="003E6FDA"/>
    <w:rsid w:val="003E74C9"/>
    <w:rsid w:val="003F020D"/>
    <w:rsid w:val="003F03D9"/>
    <w:rsid w:val="003F07EE"/>
    <w:rsid w:val="003F14A6"/>
    <w:rsid w:val="003F2FBE"/>
    <w:rsid w:val="003F318D"/>
    <w:rsid w:val="003F4DD5"/>
    <w:rsid w:val="003F558D"/>
    <w:rsid w:val="003F5BAE"/>
    <w:rsid w:val="003F5F8D"/>
    <w:rsid w:val="003F6BD0"/>
    <w:rsid w:val="003F6ED7"/>
    <w:rsid w:val="003F6EE2"/>
    <w:rsid w:val="003F795B"/>
    <w:rsid w:val="004019D2"/>
    <w:rsid w:val="00401C84"/>
    <w:rsid w:val="00401CE6"/>
    <w:rsid w:val="00402519"/>
    <w:rsid w:val="00403210"/>
    <w:rsid w:val="004035BB"/>
    <w:rsid w:val="004035EB"/>
    <w:rsid w:val="0040621D"/>
    <w:rsid w:val="00407332"/>
    <w:rsid w:val="00407828"/>
    <w:rsid w:val="004107AA"/>
    <w:rsid w:val="00410DEB"/>
    <w:rsid w:val="00410E26"/>
    <w:rsid w:val="004123C5"/>
    <w:rsid w:val="0041285D"/>
    <w:rsid w:val="00412FC3"/>
    <w:rsid w:val="00413A0B"/>
    <w:rsid w:val="00413D8E"/>
    <w:rsid w:val="004140F2"/>
    <w:rsid w:val="00414103"/>
    <w:rsid w:val="00414550"/>
    <w:rsid w:val="00415683"/>
    <w:rsid w:val="004163DC"/>
    <w:rsid w:val="00416766"/>
    <w:rsid w:val="004174EC"/>
    <w:rsid w:val="004175AB"/>
    <w:rsid w:val="00417B22"/>
    <w:rsid w:val="004206A6"/>
    <w:rsid w:val="00421085"/>
    <w:rsid w:val="004215C4"/>
    <w:rsid w:val="00421783"/>
    <w:rsid w:val="0042201D"/>
    <w:rsid w:val="004220ED"/>
    <w:rsid w:val="00422E83"/>
    <w:rsid w:val="004233DE"/>
    <w:rsid w:val="00423EC2"/>
    <w:rsid w:val="00423F48"/>
    <w:rsid w:val="00423FD9"/>
    <w:rsid w:val="00424237"/>
    <w:rsid w:val="00424355"/>
    <w:rsid w:val="0042465E"/>
    <w:rsid w:val="00424C87"/>
    <w:rsid w:val="00424DF7"/>
    <w:rsid w:val="004255CA"/>
    <w:rsid w:val="00426F66"/>
    <w:rsid w:val="00427748"/>
    <w:rsid w:val="00427823"/>
    <w:rsid w:val="004279B9"/>
    <w:rsid w:val="0043168A"/>
    <w:rsid w:val="00431A1A"/>
    <w:rsid w:val="00431A70"/>
    <w:rsid w:val="00432A9E"/>
    <w:rsid w:val="00432B76"/>
    <w:rsid w:val="00433A60"/>
    <w:rsid w:val="00433ADD"/>
    <w:rsid w:val="00434012"/>
    <w:rsid w:val="00434D01"/>
    <w:rsid w:val="00435D26"/>
    <w:rsid w:val="00435DF4"/>
    <w:rsid w:val="004362E5"/>
    <w:rsid w:val="00436458"/>
    <w:rsid w:val="00436BA9"/>
    <w:rsid w:val="00440819"/>
    <w:rsid w:val="00440B53"/>
    <w:rsid w:val="00440C99"/>
    <w:rsid w:val="0044175C"/>
    <w:rsid w:val="00442861"/>
    <w:rsid w:val="00442B84"/>
    <w:rsid w:val="0044368D"/>
    <w:rsid w:val="004437D2"/>
    <w:rsid w:val="004437EC"/>
    <w:rsid w:val="0044403C"/>
    <w:rsid w:val="00444A01"/>
    <w:rsid w:val="00444F05"/>
    <w:rsid w:val="00445F4D"/>
    <w:rsid w:val="00446498"/>
    <w:rsid w:val="00446D9A"/>
    <w:rsid w:val="00447482"/>
    <w:rsid w:val="00447A6D"/>
    <w:rsid w:val="0045022E"/>
    <w:rsid w:val="004504C0"/>
    <w:rsid w:val="004506E1"/>
    <w:rsid w:val="0045149C"/>
    <w:rsid w:val="004529EC"/>
    <w:rsid w:val="00453E58"/>
    <w:rsid w:val="00454BCF"/>
    <w:rsid w:val="00454F52"/>
    <w:rsid w:val="004550FB"/>
    <w:rsid w:val="00457EA3"/>
    <w:rsid w:val="0046071E"/>
    <w:rsid w:val="0046111A"/>
    <w:rsid w:val="00462226"/>
    <w:rsid w:val="00462946"/>
    <w:rsid w:val="00462D82"/>
    <w:rsid w:val="00463EF7"/>
    <w:rsid w:val="00463F2C"/>
    <w:rsid w:val="00463F43"/>
    <w:rsid w:val="00464A69"/>
    <w:rsid w:val="00464B94"/>
    <w:rsid w:val="004653A8"/>
    <w:rsid w:val="00465A0B"/>
    <w:rsid w:val="00466DA2"/>
    <w:rsid w:val="0047077C"/>
    <w:rsid w:val="00470B05"/>
    <w:rsid w:val="004719FD"/>
    <w:rsid w:val="0047207C"/>
    <w:rsid w:val="004725B4"/>
    <w:rsid w:val="004727B1"/>
    <w:rsid w:val="00472CD6"/>
    <w:rsid w:val="00473343"/>
    <w:rsid w:val="004734AD"/>
    <w:rsid w:val="004737A1"/>
    <w:rsid w:val="00474602"/>
    <w:rsid w:val="00474AE4"/>
    <w:rsid w:val="00474E3C"/>
    <w:rsid w:val="00477D85"/>
    <w:rsid w:val="00480A3B"/>
    <w:rsid w:val="00480A58"/>
    <w:rsid w:val="00481DF8"/>
    <w:rsid w:val="00482151"/>
    <w:rsid w:val="00483209"/>
    <w:rsid w:val="0048425A"/>
    <w:rsid w:val="00485FAD"/>
    <w:rsid w:val="00486DDE"/>
    <w:rsid w:val="00486EED"/>
    <w:rsid w:val="00487987"/>
    <w:rsid w:val="00487AED"/>
    <w:rsid w:val="004911A4"/>
    <w:rsid w:val="00491EDF"/>
    <w:rsid w:val="00492432"/>
    <w:rsid w:val="004926FF"/>
    <w:rsid w:val="00492A3F"/>
    <w:rsid w:val="004932CA"/>
    <w:rsid w:val="00493923"/>
    <w:rsid w:val="00493AF7"/>
    <w:rsid w:val="00494E94"/>
    <w:rsid w:val="00494F62"/>
    <w:rsid w:val="00495E0D"/>
    <w:rsid w:val="00496170"/>
    <w:rsid w:val="00496CFE"/>
    <w:rsid w:val="00496DAE"/>
    <w:rsid w:val="004A1601"/>
    <w:rsid w:val="004A1A43"/>
    <w:rsid w:val="004A1BBB"/>
    <w:rsid w:val="004A2001"/>
    <w:rsid w:val="004A293A"/>
    <w:rsid w:val="004A3590"/>
    <w:rsid w:val="004A3623"/>
    <w:rsid w:val="004A4216"/>
    <w:rsid w:val="004A5FB2"/>
    <w:rsid w:val="004A6C82"/>
    <w:rsid w:val="004A7B4F"/>
    <w:rsid w:val="004B00A7"/>
    <w:rsid w:val="004B0978"/>
    <w:rsid w:val="004B10D9"/>
    <w:rsid w:val="004B13A9"/>
    <w:rsid w:val="004B1794"/>
    <w:rsid w:val="004B25E2"/>
    <w:rsid w:val="004B288D"/>
    <w:rsid w:val="004B34D7"/>
    <w:rsid w:val="004B4472"/>
    <w:rsid w:val="004B46A5"/>
    <w:rsid w:val="004B5037"/>
    <w:rsid w:val="004B503B"/>
    <w:rsid w:val="004B511C"/>
    <w:rsid w:val="004B5B2F"/>
    <w:rsid w:val="004B60E7"/>
    <w:rsid w:val="004B626A"/>
    <w:rsid w:val="004B660E"/>
    <w:rsid w:val="004B723A"/>
    <w:rsid w:val="004C05BD"/>
    <w:rsid w:val="004C07B5"/>
    <w:rsid w:val="004C1616"/>
    <w:rsid w:val="004C1CD3"/>
    <w:rsid w:val="004C3007"/>
    <w:rsid w:val="004C3499"/>
    <w:rsid w:val="004C3A57"/>
    <w:rsid w:val="004C3B06"/>
    <w:rsid w:val="004C3F97"/>
    <w:rsid w:val="004C4F4E"/>
    <w:rsid w:val="004C60E1"/>
    <w:rsid w:val="004C6347"/>
    <w:rsid w:val="004C74EA"/>
    <w:rsid w:val="004C7EE7"/>
    <w:rsid w:val="004D188F"/>
    <w:rsid w:val="004D1D46"/>
    <w:rsid w:val="004D2450"/>
    <w:rsid w:val="004D2574"/>
    <w:rsid w:val="004D257C"/>
    <w:rsid w:val="004D2CA4"/>
    <w:rsid w:val="004D2D64"/>
    <w:rsid w:val="004D2DEE"/>
    <w:rsid w:val="004D2E1F"/>
    <w:rsid w:val="004D330F"/>
    <w:rsid w:val="004D37C2"/>
    <w:rsid w:val="004D58BA"/>
    <w:rsid w:val="004D720D"/>
    <w:rsid w:val="004D7389"/>
    <w:rsid w:val="004D7FD9"/>
    <w:rsid w:val="004E00DB"/>
    <w:rsid w:val="004E059E"/>
    <w:rsid w:val="004E1324"/>
    <w:rsid w:val="004E19A5"/>
    <w:rsid w:val="004E1C74"/>
    <w:rsid w:val="004E1E84"/>
    <w:rsid w:val="004E2C81"/>
    <w:rsid w:val="004E3314"/>
    <w:rsid w:val="004E37E5"/>
    <w:rsid w:val="004E3FDB"/>
    <w:rsid w:val="004E4990"/>
    <w:rsid w:val="004E4B8C"/>
    <w:rsid w:val="004E570D"/>
    <w:rsid w:val="004E60E8"/>
    <w:rsid w:val="004E6C5F"/>
    <w:rsid w:val="004E6FE4"/>
    <w:rsid w:val="004E766D"/>
    <w:rsid w:val="004F083E"/>
    <w:rsid w:val="004F16C2"/>
    <w:rsid w:val="004F1F4A"/>
    <w:rsid w:val="004F296D"/>
    <w:rsid w:val="004F29AB"/>
    <w:rsid w:val="004F29B7"/>
    <w:rsid w:val="004F2F3C"/>
    <w:rsid w:val="004F35FA"/>
    <w:rsid w:val="004F3A9C"/>
    <w:rsid w:val="004F41CC"/>
    <w:rsid w:val="004F508B"/>
    <w:rsid w:val="004F51BB"/>
    <w:rsid w:val="004F533B"/>
    <w:rsid w:val="004F56EE"/>
    <w:rsid w:val="004F5C2F"/>
    <w:rsid w:val="004F695F"/>
    <w:rsid w:val="004F69EA"/>
    <w:rsid w:val="004F6CA4"/>
    <w:rsid w:val="004F7FDB"/>
    <w:rsid w:val="00500752"/>
    <w:rsid w:val="005019DD"/>
    <w:rsid w:val="00501A50"/>
    <w:rsid w:val="0050222D"/>
    <w:rsid w:val="005022E5"/>
    <w:rsid w:val="005027BD"/>
    <w:rsid w:val="0050306C"/>
    <w:rsid w:val="00503599"/>
    <w:rsid w:val="00503A96"/>
    <w:rsid w:val="00503AF3"/>
    <w:rsid w:val="00503C44"/>
    <w:rsid w:val="00503EE9"/>
    <w:rsid w:val="0050454F"/>
    <w:rsid w:val="005050B3"/>
    <w:rsid w:val="005057E9"/>
    <w:rsid w:val="0050696D"/>
    <w:rsid w:val="00506D59"/>
    <w:rsid w:val="00506F7D"/>
    <w:rsid w:val="00507C46"/>
    <w:rsid w:val="0051094B"/>
    <w:rsid w:val="005109A1"/>
    <w:rsid w:val="00510AC1"/>
    <w:rsid w:val="005110D7"/>
    <w:rsid w:val="0051150D"/>
    <w:rsid w:val="00511D99"/>
    <w:rsid w:val="00511DE4"/>
    <w:rsid w:val="005128AE"/>
    <w:rsid w:val="005128D3"/>
    <w:rsid w:val="00512AFC"/>
    <w:rsid w:val="0051374D"/>
    <w:rsid w:val="00514263"/>
    <w:rsid w:val="0051449C"/>
    <w:rsid w:val="005147E8"/>
    <w:rsid w:val="00514D38"/>
    <w:rsid w:val="005157BC"/>
    <w:rsid w:val="005158F2"/>
    <w:rsid w:val="00517004"/>
    <w:rsid w:val="0051755E"/>
    <w:rsid w:val="005175C0"/>
    <w:rsid w:val="00517614"/>
    <w:rsid w:val="00517E57"/>
    <w:rsid w:val="00520E86"/>
    <w:rsid w:val="00522A94"/>
    <w:rsid w:val="00523722"/>
    <w:rsid w:val="005240CF"/>
    <w:rsid w:val="00525BB0"/>
    <w:rsid w:val="00525EB6"/>
    <w:rsid w:val="005265CF"/>
    <w:rsid w:val="00526DFC"/>
    <w:rsid w:val="00526F43"/>
    <w:rsid w:val="00527128"/>
    <w:rsid w:val="00527495"/>
    <w:rsid w:val="00527651"/>
    <w:rsid w:val="00530240"/>
    <w:rsid w:val="005304FE"/>
    <w:rsid w:val="005317EB"/>
    <w:rsid w:val="00531A84"/>
    <w:rsid w:val="00532032"/>
    <w:rsid w:val="00532B26"/>
    <w:rsid w:val="005333F8"/>
    <w:rsid w:val="00534B0C"/>
    <w:rsid w:val="005363AB"/>
    <w:rsid w:val="00536D42"/>
    <w:rsid w:val="005371B5"/>
    <w:rsid w:val="00537AFD"/>
    <w:rsid w:val="00537B27"/>
    <w:rsid w:val="00537FAE"/>
    <w:rsid w:val="005441E0"/>
    <w:rsid w:val="0054459F"/>
    <w:rsid w:val="00544EF4"/>
    <w:rsid w:val="00544FE4"/>
    <w:rsid w:val="00545E53"/>
    <w:rsid w:val="005479D9"/>
    <w:rsid w:val="00547C83"/>
    <w:rsid w:val="00551263"/>
    <w:rsid w:val="00551289"/>
    <w:rsid w:val="0055171F"/>
    <w:rsid w:val="00552262"/>
    <w:rsid w:val="0055341B"/>
    <w:rsid w:val="00554082"/>
    <w:rsid w:val="00554E61"/>
    <w:rsid w:val="00555C22"/>
    <w:rsid w:val="00556B02"/>
    <w:rsid w:val="005572BD"/>
    <w:rsid w:val="00557A12"/>
    <w:rsid w:val="005600B1"/>
    <w:rsid w:val="00560AC7"/>
    <w:rsid w:val="00560CC7"/>
    <w:rsid w:val="00560D27"/>
    <w:rsid w:val="005618C6"/>
    <w:rsid w:val="00561AFB"/>
    <w:rsid w:val="00561FA8"/>
    <w:rsid w:val="005622CE"/>
    <w:rsid w:val="00562A6B"/>
    <w:rsid w:val="005635ED"/>
    <w:rsid w:val="00565253"/>
    <w:rsid w:val="00565488"/>
    <w:rsid w:val="00565C52"/>
    <w:rsid w:val="005660EE"/>
    <w:rsid w:val="00566495"/>
    <w:rsid w:val="00567BF1"/>
    <w:rsid w:val="00570191"/>
    <w:rsid w:val="00570570"/>
    <w:rsid w:val="005717CF"/>
    <w:rsid w:val="00572512"/>
    <w:rsid w:val="00573CE3"/>
    <w:rsid w:val="00573EE6"/>
    <w:rsid w:val="00574578"/>
    <w:rsid w:val="0057547F"/>
    <w:rsid w:val="005754EE"/>
    <w:rsid w:val="005756A7"/>
    <w:rsid w:val="0057617E"/>
    <w:rsid w:val="00576497"/>
    <w:rsid w:val="00576F2A"/>
    <w:rsid w:val="005777BC"/>
    <w:rsid w:val="00577843"/>
    <w:rsid w:val="00580D43"/>
    <w:rsid w:val="00581DCD"/>
    <w:rsid w:val="005825B6"/>
    <w:rsid w:val="005835E7"/>
    <w:rsid w:val="0058397F"/>
    <w:rsid w:val="00583BF8"/>
    <w:rsid w:val="005848EB"/>
    <w:rsid w:val="00584BCE"/>
    <w:rsid w:val="005859FB"/>
    <w:rsid w:val="00585F33"/>
    <w:rsid w:val="00585FBD"/>
    <w:rsid w:val="00586E9C"/>
    <w:rsid w:val="00587323"/>
    <w:rsid w:val="00587580"/>
    <w:rsid w:val="0059000F"/>
    <w:rsid w:val="005906A5"/>
    <w:rsid w:val="00591124"/>
    <w:rsid w:val="0059259E"/>
    <w:rsid w:val="00592AE8"/>
    <w:rsid w:val="00592DD0"/>
    <w:rsid w:val="005931E8"/>
    <w:rsid w:val="00593987"/>
    <w:rsid w:val="00594F74"/>
    <w:rsid w:val="00595A1D"/>
    <w:rsid w:val="00595F58"/>
    <w:rsid w:val="005964A8"/>
    <w:rsid w:val="005966B2"/>
    <w:rsid w:val="00596D33"/>
    <w:rsid w:val="00597024"/>
    <w:rsid w:val="005A0013"/>
    <w:rsid w:val="005A0274"/>
    <w:rsid w:val="005A095C"/>
    <w:rsid w:val="005A12E8"/>
    <w:rsid w:val="005A1302"/>
    <w:rsid w:val="005A1A0A"/>
    <w:rsid w:val="005A25FB"/>
    <w:rsid w:val="005A49FC"/>
    <w:rsid w:val="005A5B50"/>
    <w:rsid w:val="005A669D"/>
    <w:rsid w:val="005A6AB6"/>
    <w:rsid w:val="005A6C4D"/>
    <w:rsid w:val="005A6D7F"/>
    <w:rsid w:val="005A75D8"/>
    <w:rsid w:val="005A7D32"/>
    <w:rsid w:val="005A7FC3"/>
    <w:rsid w:val="005B0EAA"/>
    <w:rsid w:val="005B1FAB"/>
    <w:rsid w:val="005B3EDD"/>
    <w:rsid w:val="005B3F42"/>
    <w:rsid w:val="005B5424"/>
    <w:rsid w:val="005B6A3E"/>
    <w:rsid w:val="005B713E"/>
    <w:rsid w:val="005C03B6"/>
    <w:rsid w:val="005C1161"/>
    <w:rsid w:val="005C2AD5"/>
    <w:rsid w:val="005C348E"/>
    <w:rsid w:val="005C37F0"/>
    <w:rsid w:val="005C3CD8"/>
    <w:rsid w:val="005C525E"/>
    <w:rsid w:val="005C5B62"/>
    <w:rsid w:val="005C6168"/>
    <w:rsid w:val="005C68E1"/>
    <w:rsid w:val="005C7800"/>
    <w:rsid w:val="005C7CBC"/>
    <w:rsid w:val="005D09F3"/>
    <w:rsid w:val="005D1083"/>
    <w:rsid w:val="005D2F50"/>
    <w:rsid w:val="005D332A"/>
    <w:rsid w:val="005D3656"/>
    <w:rsid w:val="005D3763"/>
    <w:rsid w:val="005D3789"/>
    <w:rsid w:val="005D3D14"/>
    <w:rsid w:val="005D55E1"/>
    <w:rsid w:val="005D6950"/>
    <w:rsid w:val="005E0C15"/>
    <w:rsid w:val="005E1404"/>
    <w:rsid w:val="005E18CC"/>
    <w:rsid w:val="005E19F7"/>
    <w:rsid w:val="005E1FE1"/>
    <w:rsid w:val="005E346D"/>
    <w:rsid w:val="005E4F04"/>
    <w:rsid w:val="005E5095"/>
    <w:rsid w:val="005E59FA"/>
    <w:rsid w:val="005E62C2"/>
    <w:rsid w:val="005E63E3"/>
    <w:rsid w:val="005E6B5E"/>
    <w:rsid w:val="005E6C71"/>
    <w:rsid w:val="005E74EA"/>
    <w:rsid w:val="005E78B9"/>
    <w:rsid w:val="005F0132"/>
    <w:rsid w:val="005F0963"/>
    <w:rsid w:val="005F0FB6"/>
    <w:rsid w:val="005F148D"/>
    <w:rsid w:val="005F27F5"/>
    <w:rsid w:val="005F2824"/>
    <w:rsid w:val="005F2EBA"/>
    <w:rsid w:val="005F35ED"/>
    <w:rsid w:val="005F3C70"/>
    <w:rsid w:val="005F49E5"/>
    <w:rsid w:val="005F4B65"/>
    <w:rsid w:val="005F593E"/>
    <w:rsid w:val="005F71E5"/>
    <w:rsid w:val="005F7812"/>
    <w:rsid w:val="005F7A88"/>
    <w:rsid w:val="005F7B17"/>
    <w:rsid w:val="005F7BCF"/>
    <w:rsid w:val="005F7F89"/>
    <w:rsid w:val="00600C7A"/>
    <w:rsid w:val="006025ED"/>
    <w:rsid w:val="00602910"/>
    <w:rsid w:val="00602D8E"/>
    <w:rsid w:val="00603A1A"/>
    <w:rsid w:val="006040ED"/>
    <w:rsid w:val="006046D5"/>
    <w:rsid w:val="00605E41"/>
    <w:rsid w:val="00606C04"/>
    <w:rsid w:val="00607120"/>
    <w:rsid w:val="00607A93"/>
    <w:rsid w:val="006100A0"/>
    <w:rsid w:val="00610C08"/>
    <w:rsid w:val="00611F74"/>
    <w:rsid w:val="00612215"/>
    <w:rsid w:val="00612FC4"/>
    <w:rsid w:val="0061402B"/>
    <w:rsid w:val="006142FC"/>
    <w:rsid w:val="00614F21"/>
    <w:rsid w:val="00615772"/>
    <w:rsid w:val="00615C42"/>
    <w:rsid w:val="006173BF"/>
    <w:rsid w:val="006174F6"/>
    <w:rsid w:val="00617D3F"/>
    <w:rsid w:val="0062014E"/>
    <w:rsid w:val="00621256"/>
    <w:rsid w:val="0062148B"/>
    <w:rsid w:val="00621717"/>
    <w:rsid w:val="00621876"/>
    <w:rsid w:val="00621D78"/>
    <w:rsid w:val="00621FCC"/>
    <w:rsid w:val="0062209A"/>
    <w:rsid w:val="00622C28"/>
    <w:rsid w:val="00622E4B"/>
    <w:rsid w:val="00624C38"/>
    <w:rsid w:val="00625788"/>
    <w:rsid w:val="00630262"/>
    <w:rsid w:val="00630D4E"/>
    <w:rsid w:val="0063143C"/>
    <w:rsid w:val="006317CA"/>
    <w:rsid w:val="00631EC5"/>
    <w:rsid w:val="0063213B"/>
    <w:rsid w:val="00632CC3"/>
    <w:rsid w:val="006333DA"/>
    <w:rsid w:val="0063382B"/>
    <w:rsid w:val="00635134"/>
    <w:rsid w:val="006356E2"/>
    <w:rsid w:val="0063683A"/>
    <w:rsid w:val="0063729F"/>
    <w:rsid w:val="00637892"/>
    <w:rsid w:val="00640536"/>
    <w:rsid w:val="006407D1"/>
    <w:rsid w:val="006410AF"/>
    <w:rsid w:val="00641B90"/>
    <w:rsid w:val="00641ED9"/>
    <w:rsid w:val="00642A65"/>
    <w:rsid w:val="0064341E"/>
    <w:rsid w:val="00644116"/>
    <w:rsid w:val="0064420B"/>
    <w:rsid w:val="00644249"/>
    <w:rsid w:val="00645DCE"/>
    <w:rsid w:val="00645EF6"/>
    <w:rsid w:val="006465AC"/>
    <w:rsid w:val="006465BF"/>
    <w:rsid w:val="00646B77"/>
    <w:rsid w:val="00646FDB"/>
    <w:rsid w:val="006511DA"/>
    <w:rsid w:val="006519AD"/>
    <w:rsid w:val="00652EF5"/>
    <w:rsid w:val="0065341A"/>
    <w:rsid w:val="006534E1"/>
    <w:rsid w:val="00653B22"/>
    <w:rsid w:val="00654F95"/>
    <w:rsid w:val="00655D1E"/>
    <w:rsid w:val="00656C0E"/>
    <w:rsid w:val="00656C4E"/>
    <w:rsid w:val="00656D0E"/>
    <w:rsid w:val="00657BF4"/>
    <w:rsid w:val="006603B8"/>
    <w:rsid w:val="006603FB"/>
    <w:rsid w:val="006608DF"/>
    <w:rsid w:val="006623AC"/>
    <w:rsid w:val="00662656"/>
    <w:rsid w:val="00662C4E"/>
    <w:rsid w:val="006634AF"/>
    <w:rsid w:val="006636CE"/>
    <w:rsid w:val="0066416D"/>
    <w:rsid w:val="00664DCF"/>
    <w:rsid w:val="00665BA1"/>
    <w:rsid w:val="00666E5D"/>
    <w:rsid w:val="006678AF"/>
    <w:rsid w:val="006701EF"/>
    <w:rsid w:val="00670BC6"/>
    <w:rsid w:val="00670CE8"/>
    <w:rsid w:val="00672FC7"/>
    <w:rsid w:val="00673085"/>
    <w:rsid w:val="00673BA5"/>
    <w:rsid w:val="00674FC6"/>
    <w:rsid w:val="006751F2"/>
    <w:rsid w:val="0067614C"/>
    <w:rsid w:val="006763B9"/>
    <w:rsid w:val="00677CFF"/>
    <w:rsid w:val="00680058"/>
    <w:rsid w:val="006803FE"/>
    <w:rsid w:val="00680ECD"/>
    <w:rsid w:val="006810DA"/>
    <w:rsid w:val="00681CBA"/>
    <w:rsid w:val="00681E45"/>
    <w:rsid w:val="00681F9F"/>
    <w:rsid w:val="00682A23"/>
    <w:rsid w:val="0068398A"/>
    <w:rsid w:val="0068399E"/>
    <w:rsid w:val="00683B7F"/>
    <w:rsid w:val="006840EA"/>
    <w:rsid w:val="006844E2"/>
    <w:rsid w:val="006849A5"/>
    <w:rsid w:val="00685267"/>
    <w:rsid w:val="006864EC"/>
    <w:rsid w:val="0068675F"/>
    <w:rsid w:val="006872AE"/>
    <w:rsid w:val="00687386"/>
    <w:rsid w:val="00690082"/>
    <w:rsid w:val="00690252"/>
    <w:rsid w:val="00690BC8"/>
    <w:rsid w:val="006917FE"/>
    <w:rsid w:val="0069184E"/>
    <w:rsid w:val="00691E18"/>
    <w:rsid w:val="00691E5F"/>
    <w:rsid w:val="00691E64"/>
    <w:rsid w:val="0069322C"/>
    <w:rsid w:val="0069461D"/>
    <w:rsid w:val="006946BB"/>
    <w:rsid w:val="00694FCD"/>
    <w:rsid w:val="00694FE0"/>
    <w:rsid w:val="006950A3"/>
    <w:rsid w:val="006969FA"/>
    <w:rsid w:val="00697E28"/>
    <w:rsid w:val="006A047D"/>
    <w:rsid w:val="006A24B5"/>
    <w:rsid w:val="006A2F5F"/>
    <w:rsid w:val="006A31E6"/>
    <w:rsid w:val="006A35D5"/>
    <w:rsid w:val="006A37CE"/>
    <w:rsid w:val="006A3BB4"/>
    <w:rsid w:val="006A56FC"/>
    <w:rsid w:val="006A5BB5"/>
    <w:rsid w:val="006A5CFB"/>
    <w:rsid w:val="006A60B8"/>
    <w:rsid w:val="006A6153"/>
    <w:rsid w:val="006A69EA"/>
    <w:rsid w:val="006A6B70"/>
    <w:rsid w:val="006A71E4"/>
    <w:rsid w:val="006A748A"/>
    <w:rsid w:val="006A7A25"/>
    <w:rsid w:val="006A7D88"/>
    <w:rsid w:val="006B0CF6"/>
    <w:rsid w:val="006B1B38"/>
    <w:rsid w:val="006B2B38"/>
    <w:rsid w:val="006B3297"/>
    <w:rsid w:val="006B4DC3"/>
    <w:rsid w:val="006B5F97"/>
    <w:rsid w:val="006B6195"/>
    <w:rsid w:val="006B6575"/>
    <w:rsid w:val="006C0378"/>
    <w:rsid w:val="006C181D"/>
    <w:rsid w:val="006C26E6"/>
    <w:rsid w:val="006C2A81"/>
    <w:rsid w:val="006C3124"/>
    <w:rsid w:val="006C3D20"/>
    <w:rsid w:val="006C419E"/>
    <w:rsid w:val="006C42DC"/>
    <w:rsid w:val="006C44D0"/>
    <w:rsid w:val="006C4967"/>
    <w:rsid w:val="006C4A31"/>
    <w:rsid w:val="006C5AC2"/>
    <w:rsid w:val="006C6AFB"/>
    <w:rsid w:val="006C6DAD"/>
    <w:rsid w:val="006C7DCA"/>
    <w:rsid w:val="006D09D5"/>
    <w:rsid w:val="006D2735"/>
    <w:rsid w:val="006D3DEA"/>
    <w:rsid w:val="006D4435"/>
    <w:rsid w:val="006D45B2"/>
    <w:rsid w:val="006D589A"/>
    <w:rsid w:val="006D5C75"/>
    <w:rsid w:val="006D6394"/>
    <w:rsid w:val="006D6574"/>
    <w:rsid w:val="006D667D"/>
    <w:rsid w:val="006D7290"/>
    <w:rsid w:val="006D731F"/>
    <w:rsid w:val="006D7425"/>
    <w:rsid w:val="006D783F"/>
    <w:rsid w:val="006D7C6C"/>
    <w:rsid w:val="006E0156"/>
    <w:rsid w:val="006E06A2"/>
    <w:rsid w:val="006E0E5C"/>
    <w:rsid w:val="006E0FCC"/>
    <w:rsid w:val="006E1B08"/>
    <w:rsid w:val="006E1E96"/>
    <w:rsid w:val="006E57DC"/>
    <w:rsid w:val="006E59A3"/>
    <w:rsid w:val="006E5BA7"/>
    <w:rsid w:val="006E5E21"/>
    <w:rsid w:val="006E68FC"/>
    <w:rsid w:val="006E75F6"/>
    <w:rsid w:val="006E7C46"/>
    <w:rsid w:val="006F00F3"/>
    <w:rsid w:val="006F0C19"/>
    <w:rsid w:val="006F0F4F"/>
    <w:rsid w:val="006F1F09"/>
    <w:rsid w:val="006F23CE"/>
    <w:rsid w:val="006F2648"/>
    <w:rsid w:val="006F295A"/>
    <w:rsid w:val="006F298D"/>
    <w:rsid w:val="006F2D4D"/>
    <w:rsid w:val="006F2EFA"/>
    <w:rsid w:val="006F2F10"/>
    <w:rsid w:val="006F3872"/>
    <w:rsid w:val="006F39FA"/>
    <w:rsid w:val="006F482B"/>
    <w:rsid w:val="006F4D41"/>
    <w:rsid w:val="006F4F7A"/>
    <w:rsid w:val="006F5830"/>
    <w:rsid w:val="006F6311"/>
    <w:rsid w:val="006F7DE7"/>
    <w:rsid w:val="00701952"/>
    <w:rsid w:val="00702070"/>
    <w:rsid w:val="00702556"/>
    <w:rsid w:val="0070277E"/>
    <w:rsid w:val="00702FB5"/>
    <w:rsid w:val="0070396E"/>
    <w:rsid w:val="00704156"/>
    <w:rsid w:val="007041DD"/>
    <w:rsid w:val="007048DE"/>
    <w:rsid w:val="00704A91"/>
    <w:rsid w:val="00704D4B"/>
    <w:rsid w:val="007069FC"/>
    <w:rsid w:val="00710EF3"/>
    <w:rsid w:val="00711221"/>
    <w:rsid w:val="007117C8"/>
    <w:rsid w:val="00711F47"/>
    <w:rsid w:val="00711FCB"/>
    <w:rsid w:val="0071266F"/>
    <w:rsid w:val="00712675"/>
    <w:rsid w:val="00713564"/>
    <w:rsid w:val="0071359C"/>
    <w:rsid w:val="00713808"/>
    <w:rsid w:val="00713888"/>
    <w:rsid w:val="0071388F"/>
    <w:rsid w:val="007138E4"/>
    <w:rsid w:val="00713CF0"/>
    <w:rsid w:val="007151B6"/>
    <w:rsid w:val="0071520D"/>
    <w:rsid w:val="0071548F"/>
    <w:rsid w:val="00715EDB"/>
    <w:rsid w:val="007160D5"/>
    <w:rsid w:val="007163FB"/>
    <w:rsid w:val="00716F8A"/>
    <w:rsid w:val="00717C2E"/>
    <w:rsid w:val="00717C9A"/>
    <w:rsid w:val="007204FA"/>
    <w:rsid w:val="007213B3"/>
    <w:rsid w:val="0072176F"/>
    <w:rsid w:val="00721CEB"/>
    <w:rsid w:val="00722699"/>
    <w:rsid w:val="00722958"/>
    <w:rsid w:val="00722E1F"/>
    <w:rsid w:val="00723337"/>
    <w:rsid w:val="0072457F"/>
    <w:rsid w:val="00724A2E"/>
    <w:rsid w:val="00724CF6"/>
    <w:rsid w:val="00724F24"/>
    <w:rsid w:val="00725406"/>
    <w:rsid w:val="0072545B"/>
    <w:rsid w:val="00725628"/>
    <w:rsid w:val="0072621B"/>
    <w:rsid w:val="00727066"/>
    <w:rsid w:val="00727419"/>
    <w:rsid w:val="00727513"/>
    <w:rsid w:val="007277EC"/>
    <w:rsid w:val="0073054E"/>
    <w:rsid w:val="00730555"/>
    <w:rsid w:val="00730C1F"/>
    <w:rsid w:val="0073105D"/>
    <w:rsid w:val="007312CC"/>
    <w:rsid w:val="00731AE9"/>
    <w:rsid w:val="00733322"/>
    <w:rsid w:val="00733325"/>
    <w:rsid w:val="0073389D"/>
    <w:rsid w:val="00734FBD"/>
    <w:rsid w:val="00735265"/>
    <w:rsid w:val="0073644E"/>
    <w:rsid w:val="00736A64"/>
    <w:rsid w:val="0073712D"/>
    <w:rsid w:val="00737820"/>
    <w:rsid w:val="00737F6A"/>
    <w:rsid w:val="007410B6"/>
    <w:rsid w:val="00741770"/>
    <w:rsid w:val="007426CD"/>
    <w:rsid w:val="007427F3"/>
    <w:rsid w:val="00742AAC"/>
    <w:rsid w:val="0074433E"/>
    <w:rsid w:val="00744C6F"/>
    <w:rsid w:val="007452B9"/>
    <w:rsid w:val="007457F6"/>
    <w:rsid w:val="00745ABB"/>
    <w:rsid w:val="00745DA0"/>
    <w:rsid w:val="00746B75"/>
    <w:rsid w:val="00746C50"/>
    <w:rsid w:val="00746E38"/>
    <w:rsid w:val="00747CD5"/>
    <w:rsid w:val="00750773"/>
    <w:rsid w:val="00751DB2"/>
    <w:rsid w:val="00753B51"/>
    <w:rsid w:val="00755B4D"/>
    <w:rsid w:val="00756110"/>
    <w:rsid w:val="00756629"/>
    <w:rsid w:val="007575D2"/>
    <w:rsid w:val="00757B4F"/>
    <w:rsid w:val="00757B6A"/>
    <w:rsid w:val="007610E0"/>
    <w:rsid w:val="007616C8"/>
    <w:rsid w:val="007618E4"/>
    <w:rsid w:val="007621AA"/>
    <w:rsid w:val="0076260A"/>
    <w:rsid w:val="00763688"/>
    <w:rsid w:val="00764A67"/>
    <w:rsid w:val="00764D1D"/>
    <w:rsid w:val="00764F16"/>
    <w:rsid w:val="007659D0"/>
    <w:rsid w:val="00765D07"/>
    <w:rsid w:val="00765DD8"/>
    <w:rsid w:val="00770C79"/>
    <w:rsid w:val="00770D9A"/>
    <w:rsid w:val="00770F6B"/>
    <w:rsid w:val="00771883"/>
    <w:rsid w:val="00771FD4"/>
    <w:rsid w:val="0077226A"/>
    <w:rsid w:val="00772592"/>
    <w:rsid w:val="00772F13"/>
    <w:rsid w:val="007743CD"/>
    <w:rsid w:val="00775267"/>
    <w:rsid w:val="00776DC2"/>
    <w:rsid w:val="00780122"/>
    <w:rsid w:val="00780592"/>
    <w:rsid w:val="0078214B"/>
    <w:rsid w:val="007831C8"/>
    <w:rsid w:val="0078341E"/>
    <w:rsid w:val="0078388D"/>
    <w:rsid w:val="00784457"/>
    <w:rsid w:val="00784518"/>
    <w:rsid w:val="0078498A"/>
    <w:rsid w:val="00784B53"/>
    <w:rsid w:val="00785704"/>
    <w:rsid w:val="0078748D"/>
    <w:rsid w:val="00787764"/>
    <w:rsid w:val="007878FE"/>
    <w:rsid w:val="00790ED8"/>
    <w:rsid w:val="00791E78"/>
    <w:rsid w:val="00792207"/>
    <w:rsid w:val="00792B64"/>
    <w:rsid w:val="00792E29"/>
    <w:rsid w:val="0079379A"/>
    <w:rsid w:val="0079397F"/>
    <w:rsid w:val="007942C3"/>
    <w:rsid w:val="00794953"/>
    <w:rsid w:val="007959D9"/>
    <w:rsid w:val="00795EB5"/>
    <w:rsid w:val="00796835"/>
    <w:rsid w:val="00797626"/>
    <w:rsid w:val="00797E29"/>
    <w:rsid w:val="007A045D"/>
    <w:rsid w:val="007A1BA9"/>
    <w:rsid w:val="007A1F2F"/>
    <w:rsid w:val="007A2A5C"/>
    <w:rsid w:val="007A2CD6"/>
    <w:rsid w:val="007A3EE0"/>
    <w:rsid w:val="007A3FAE"/>
    <w:rsid w:val="007A4F96"/>
    <w:rsid w:val="007A5150"/>
    <w:rsid w:val="007A5373"/>
    <w:rsid w:val="007A5C96"/>
    <w:rsid w:val="007A70F0"/>
    <w:rsid w:val="007A789F"/>
    <w:rsid w:val="007B29D8"/>
    <w:rsid w:val="007B5781"/>
    <w:rsid w:val="007B65FA"/>
    <w:rsid w:val="007B6963"/>
    <w:rsid w:val="007B6E5F"/>
    <w:rsid w:val="007B75BC"/>
    <w:rsid w:val="007B7B6C"/>
    <w:rsid w:val="007C00DB"/>
    <w:rsid w:val="007C06F5"/>
    <w:rsid w:val="007C0BD6"/>
    <w:rsid w:val="007C2498"/>
    <w:rsid w:val="007C341C"/>
    <w:rsid w:val="007C3806"/>
    <w:rsid w:val="007C3848"/>
    <w:rsid w:val="007C5751"/>
    <w:rsid w:val="007C5BB7"/>
    <w:rsid w:val="007C5DC1"/>
    <w:rsid w:val="007C60B6"/>
    <w:rsid w:val="007C6321"/>
    <w:rsid w:val="007C70CF"/>
    <w:rsid w:val="007D07D5"/>
    <w:rsid w:val="007D1BE1"/>
    <w:rsid w:val="007D1C64"/>
    <w:rsid w:val="007D2666"/>
    <w:rsid w:val="007D2D25"/>
    <w:rsid w:val="007D32DD"/>
    <w:rsid w:val="007D46E9"/>
    <w:rsid w:val="007D4D29"/>
    <w:rsid w:val="007D6972"/>
    <w:rsid w:val="007D6DCE"/>
    <w:rsid w:val="007D72C4"/>
    <w:rsid w:val="007D7C32"/>
    <w:rsid w:val="007E0F9F"/>
    <w:rsid w:val="007E1020"/>
    <w:rsid w:val="007E160A"/>
    <w:rsid w:val="007E161A"/>
    <w:rsid w:val="007E2CFE"/>
    <w:rsid w:val="007E39B8"/>
    <w:rsid w:val="007E4A1E"/>
    <w:rsid w:val="007E59C9"/>
    <w:rsid w:val="007E5A15"/>
    <w:rsid w:val="007E5B7A"/>
    <w:rsid w:val="007E60B9"/>
    <w:rsid w:val="007E7600"/>
    <w:rsid w:val="007E7792"/>
    <w:rsid w:val="007E7957"/>
    <w:rsid w:val="007E7ED2"/>
    <w:rsid w:val="007F0072"/>
    <w:rsid w:val="007F00FE"/>
    <w:rsid w:val="007F0365"/>
    <w:rsid w:val="007F0965"/>
    <w:rsid w:val="007F201E"/>
    <w:rsid w:val="007F2502"/>
    <w:rsid w:val="007F2EB6"/>
    <w:rsid w:val="007F451A"/>
    <w:rsid w:val="007F45C9"/>
    <w:rsid w:val="007F54C3"/>
    <w:rsid w:val="007F5873"/>
    <w:rsid w:val="007F637A"/>
    <w:rsid w:val="007F642D"/>
    <w:rsid w:val="007F6B84"/>
    <w:rsid w:val="007F6CD5"/>
    <w:rsid w:val="007F784D"/>
    <w:rsid w:val="007F7FFC"/>
    <w:rsid w:val="0080035B"/>
    <w:rsid w:val="0080043D"/>
    <w:rsid w:val="00801AEF"/>
    <w:rsid w:val="0080272E"/>
    <w:rsid w:val="00802949"/>
    <w:rsid w:val="00802C58"/>
    <w:rsid w:val="0080301E"/>
    <w:rsid w:val="008031E1"/>
    <w:rsid w:val="00803509"/>
    <w:rsid w:val="0080365F"/>
    <w:rsid w:val="00803C78"/>
    <w:rsid w:val="00803F57"/>
    <w:rsid w:val="008046A0"/>
    <w:rsid w:val="00804830"/>
    <w:rsid w:val="008059D2"/>
    <w:rsid w:val="00805C17"/>
    <w:rsid w:val="00805DD0"/>
    <w:rsid w:val="008078D6"/>
    <w:rsid w:val="00807D75"/>
    <w:rsid w:val="00810067"/>
    <w:rsid w:val="008100C0"/>
    <w:rsid w:val="00810C53"/>
    <w:rsid w:val="00812BE5"/>
    <w:rsid w:val="0081513D"/>
    <w:rsid w:val="0081551C"/>
    <w:rsid w:val="00816F49"/>
    <w:rsid w:val="00817429"/>
    <w:rsid w:val="00817454"/>
    <w:rsid w:val="00817EB1"/>
    <w:rsid w:val="00821514"/>
    <w:rsid w:val="00821E35"/>
    <w:rsid w:val="008221A1"/>
    <w:rsid w:val="00822AD1"/>
    <w:rsid w:val="00823A68"/>
    <w:rsid w:val="008243FC"/>
    <w:rsid w:val="00824591"/>
    <w:rsid w:val="00824AED"/>
    <w:rsid w:val="008258F6"/>
    <w:rsid w:val="00826B69"/>
    <w:rsid w:val="00827820"/>
    <w:rsid w:val="0083160A"/>
    <w:rsid w:val="00831A21"/>
    <w:rsid w:val="00831B8B"/>
    <w:rsid w:val="0083200C"/>
    <w:rsid w:val="00832EE0"/>
    <w:rsid w:val="00833A3D"/>
    <w:rsid w:val="0083405D"/>
    <w:rsid w:val="008349FD"/>
    <w:rsid w:val="008352D4"/>
    <w:rsid w:val="008354E4"/>
    <w:rsid w:val="00835601"/>
    <w:rsid w:val="00835D9C"/>
    <w:rsid w:val="00836DB9"/>
    <w:rsid w:val="0083715F"/>
    <w:rsid w:val="008372A4"/>
    <w:rsid w:val="0083737C"/>
    <w:rsid w:val="008379A9"/>
    <w:rsid w:val="00837C42"/>
    <w:rsid w:val="00837C67"/>
    <w:rsid w:val="008400C8"/>
    <w:rsid w:val="00840B48"/>
    <w:rsid w:val="008415B0"/>
    <w:rsid w:val="00841DDB"/>
    <w:rsid w:val="00842028"/>
    <w:rsid w:val="00842A46"/>
    <w:rsid w:val="00842E10"/>
    <w:rsid w:val="008436B8"/>
    <w:rsid w:val="00844730"/>
    <w:rsid w:val="00845F49"/>
    <w:rsid w:val="008460B6"/>
    <w:rsid w:val="00846DC2"/>
    <w:rsid w:val="00846DD3"/>
    <w:rsid w:val="00847925"/>
    <w:rsid w:val="00847F92"/>
    <w:rsid w:val="00850C9D"/>
    <w:rsid w:val="00850D2F"/>
    <w:rsid w:val="00850D9F"/>
    <w:rsid w:val="00852B59"/>
    <w:rsid w:val="00852F9B"/>
    <w:rsid w:val="0085470E"/>
    <w:rsid w:val="00855B21"/>
    <w:rsid w:val="00855EAC"/>
    <w:rsid w:val="00856272"/>
    <w:rsid w:val="008563FF"/>
    <w:rsid w:val="008568E7"/>
    <w:rsid w:val="008575A0"/>
    <w:rsid w:val="0086018B"/>
    <w:rsid w:val="0086025C"/>
    <w:rsid w:val="008611DD"/>
    <w:rsid w:val="008620DE"/>
    <w:rsid w:val="0086272E"/>
    <w:rsid w:val="00863640"/>
    <w:rsid w:val="00865A79"/>
    <w:rsid w:val="00865DAF"/>
    <w:rsid w:val="00865FD5"/>
    <w:rsid w:val="00866781"/>
    <w:rsid w:val="00866867"/>
    <w:rsid w:val="0087178E"/>
    <w:rsid w:val="00872257"/>
    <w:rsid w:val="0087276A"/>
    <w:rsid w:val="00872C08"/>
    <w:rsid w:val="0087302B"/>
    <w:rsid w:val="00873EEE"/>
    <w:rsid w:val="00874143"/>
    <w:rsid w:val="008751AF"/>
    <w:rsid w:val="008753E6"/>
    <w:rsid w:val="0087563E"/>
    <w:rsid w:val="008759F4"/>
    <w:rsid w:val="0087738C"/>
    <w:rsid w:val="00877705"/>
    <w:rsid w:val="008802AF"/>
    <w:rsid w:val="00880533"/>
    <w:rsid w:val="00881926"/>
    <w:rsid w:val="0088272F"/>
    <w:rsid w:val="008829B7"/>
    <w:rsid w:val="00882D63"/>
    <w:rsid w:val="00882F7A"/>
    <w:rsid w:val="0088318F"/>
    <w:rsid w:val="0088331D"/>
    <w:rsid w:val="00883735"/>
    <w:rsid w:val="00883A10"/>
    <w:rsid w:val="00884812"/>
    <w:rsid w:val="00884E3A"/>
    <w:rsid w:val="008852B0"/>
    <w:rsid w:val="008852C6"/>
    <w:rsid w:val="00885AE7"/>
    <w:rsid w:val="00886380"/>
    <w:rsid w:val="00886B60"/>
    <w:rsid w:val="0088719A"/>
    <w:rsid w:val="00887889"/>
    <w:rsid w:val="00887BA1"/>
    <w:rsid w:val="008920FF"/>
    <w:rsid w:val="008926E8"/>
    <w:rsid w:val="008929C0"/>
    <w:rsid w:val="00893426"/>
    <w:rsid w:val="00894F19"/>
    <w:rsid w:val="00896009"/>
    <w:rsid w:val="008960AA"/>
    <w:rsid w:val="0089647F"/>
    <w:rsid w:val="00896A10"/>
    <w:rsid w:val="008971B5"/>
    <w:rsid w:val="00897828"/>
    <w:rsid w:val="008A0792"/>
    <w:rsid w:val="008A09DE"/>
    <w:rsid w:val="008A124D"/>
    <w:rsid w:val="008A5D26"/>
    <w:rsid w:val="008A615B"/>
    <w:rsid w:val="008A6B13"/>
    <w:rsid w:val="008A6D90"/>
    <w:rsid w:val="008A6ECB"/>
    <w:rsid w:val="008A731F"/>
    <w:rsid w:val="008B039B"/>
    <w:rsid w:val="008B0B8C"/>
    <w:rsid w:val="008B0BF9"/>
    <w:rsid w:val="008B1897"/>
    <w:rsid w:val="008B19BF"/>
    <w:rsid w:val="008B1CD1"/>
    <w:rsid w:val="008B2756"/>
    <w:rsid w:val="008B2866"/>
    <w:rsid w:val="008B335D"/>
    <w:rsid w:val="008B34D7"/>
    <w:rsid w:val="008B3859"/>
    <w:rsid w:val="008B392F"/>
    <w:rsid w:val="008B3F28"/>
    <w:rsid w:val="008B431D"/>
    <w:rsid w:val="008B436D"/>
    <w:rsid w:val="008B4E49"/>
    <w:rsid w:val="008B654B"/>
    <w:rsid w:val="008B7082"/>
    <w:rsid w:val="008B723F"/>
    <w:rsid w:val="008B7712"/>
    <w:rsid w:val="008B79DA"/>
    <w:rsid w:val="008B7B26"/>
    <w:rsid w:val="008C07E2"/>
    <w:rsid w:val="008C336E"/>
    <w:rsid w:val="008C3524"/>
    <w:rsid w:val="008C4061"/>
    <w:rsid w:val="008C4229"/>
    <w:rsid w:val="008C4C89"/>
    <w:rsid w:val="008C5BE0"/>
    <w:rsid w:val="008C6627"/>
    <w:rsid w:val="008C7233"/>
    <w:rsid w:val="008C754E"/>
    <w:rsid w:val="008C7F99"/>
    <w:rsid w:val="008D0413"/>
    <w:rsid w:val="008D070F"/>
    <w:rsid w:val="008D0961"/>
    <w:rsid w:val="008D0B91"/>
    <w:rsid w:val="008D18C6"/>
    <w:rsid w:val="008D2434"/>
    <w:rsid w:val="008D2969"/>
    <w:rsid w:val="008D2E80"/>
    <w:rsid w:val="008D2E9B"/>
    <w:rsid w:val="008D40E7"/>
    <w:rsid w:val="008D464D"/>
    <w:rsid w:val="008D468E"/>
    <w:rsid w:val="008D6016"/>
    <w:rsid w:val="008D6334"/>
    <w:rsid w:val="008D63E0"/>
    <w:rsid w:val="008D6AF8"/>
    <w:rsid w:val="008E009F"/>
    <w:rsid w:val="008E0664"/>
    <w:rsid w:val="008E0BF4"/>
    <w:rsid w:val="008E171D"/>
    <w:rsid w:val="008E26A0"/>
    <w:rsid w:val="008E26D3"/>
    <w:rsid w:val="008E2785"/>
    <w:rsid w:val="008E2F05"/>
    <w:rsid w:val="008E3D75"/>
    <w:rsid w:val="008E41E1"/>
    <w:rsid w:val="008E469C"/>
    <w:rsid w:val="008E6A62"/>
    <w:rsid w:val="008E780F"/>
    <w:rsid w:val="008E7812"/>
    <w:rsid w:val="008E78A3"/>
    <w:rsid w:val="008E7B3A"/>
    <w:rsid w:val="008F007D"/>
    <w:rsid w:val="008F0654"/>
    <w:rsid w:val="008F06CB"/>
    <w:rsid w:val="008F1377"/>
    <w:rsid w:val="008F14D0"/>
    <w:rsid w:val="008F29B6"/>
    <w:rsid w:val="008F2E83"/>
    <w:rsid w:val="008F3802"/>
    <w:rsid w:val="008F40D6"/>
    <w:rsid w:val="008F42E6"/>
    <w:rsid w:val="008F5AB2"/>
    <w:rsid w:val="008F612A"/>
    <w:rsid w:val="008F6438"/>
    <w:rsid w:val="008F66D3"/>
    <w:rsid w:val="0090011D"/>
    <w:rsid w:val="009001AD"/>
    <w:rsid w:val="0090265F"/>
    <w:rsid w:val="00902745"/>
    <w:rsid w:val="0090293D"/>
    <w:rsid w:val="00902C9E"/>
    <w:rsid w:val="0090304F"/>
    <w:rsid w:val="0090325C"/>
    <w:rsid w:val="009034DE"/>
    <w:rsid w:val="00903947"/>
    <w:rsid w:val="009039C0"/>
    <w:rsid w:val="0090418A"/>
    <w:rsid w:val="009051BF"/>
    <w:rsid w:val="00905396"/>
    <w:rsid w:val="00905953"/>
    <w:rsid w:val="0090605D"/>
    <w:rsid w:val="00906419"/>
    <w:rsid w:val="0090680E"/>
    <w:rsid w:val="00906E94"/>
    <w:rsid w:val="00907462"/>
    <w:rsid w:val="00907D7E"/>
    <w:rsid w:val="00907F7D"/>
    <w:rsid w:val="00911470"/>
    <w:rsid w:val="00912889"/>
    <w:rsid w:val="00912D05"/>
    <w:rsid w:val="00912DA1"/>
    <w:rsid w:val="0091370F"/>
    <w:rsid w:val="00913A42"/>
    <w:rsid w:val="00914167"/>
    <w:rsid w:val="009143DB"/>
    <w:rsid w:val="009149BC"/>
    <w:rsid w:val="00915065"/>
    <w:rsid w:val="009165EB"/>
    <w:rsid w:val="0091684F"/>
    <w:rsid w:val="00916C70"/>
    <w:rsid w:val="00917CE5"/>
    <w:rsid w:val="0092044C"/>
    <w:rsid w:val="00920537"/>
    <w:rsid w:val="009217C0"/>
    <w:rsid w:val="009227FB"/>
    <w:rsid w:val="009235F8"/>
    <w:rsid w:val="00923CDC"/>
    <w:rsid w:val="00923DEB"/>
    <w:rsid w:val="00925123"/>
    <w:rsid w:val="00925241"/>
    <w:rsid w:val="00925CEC"/>
    <w:rsid w:val="009266A8"/>
    <w:rsid w:val="009267C6"/>
    <w:rsid w:val="00926A3F"/>
    <w:rsid w:val="00926A94"/>
    <w:rsid w:val="0092794E"/>
    <w:rsid w:val="009307B1"/>
    <w:rsid w:val="00930CB5"/>
    <w:rsid w:val="00930D30"/>
    <w:rsid w:val="00931AA9"/>
    <w:rsid w:val="009332A2"/>
    <w:rsid w:val="00933342"/>
    <w:rsid w:val="00933747"/>
    <w:rsid w:val="00933A95"/>
    <w:rsid w:val="00933DA6"/>
    <w:rsid w:val="0093572D"/>
    <w:rsid w:val="00935C70"/>
    <w:rsid w:val="009360D3"/>
    <w:rsid w:val="00936837"/>
    <w:rsid w:val="00936C0A"/>
    <w:rsid w:val="00937598"/>
    <w:rsid w:val="0093790B"/>
    <w:rsid w:val="00937AFA"/>
    <w:rsid w:val="0094049F"/>
    <w:rsid w:val="00940597"/>
    <w:rsid w:val="00941921"/>
    <w:rsid w:val="00941FCD"/>
    <w:rsid w:val="0094303C"/>
    <w:rsid w:val="00943751"/>
    <w:rsid w:val="00943A7A"/>
    <w:rsid w:val="00943EEA"/>
    <w:rsid w:val="009447D8"/>
    <w:rsid w:val="00945E09"/>
    <w:rsid w:val="00945FE3"/>
    <w:rsid w:val="00946DD0"/>
    <w:rsid w:val="00947B1C"/>
    <w:rsid w:val="00947E92"/>
    <w:rsid w:val="009509E6"/>
    <w:rsid w:val="00950C46"/>
    <w:rsid w:val="00952018"/>
    <w:rsid w:val="00952361"/>
    <w:rsid w:val="00952800"/>
    <w:rsid w:val="0095300D"/>
    <w:rsid w:val="00953BB4"/>
    <w:rsid w:val="00953DE6"/>
    <w:rsid w:val="00953FD9"/>
    <w:rsid w:val="00954599"/>
    <w:rsid w:val="0095561A"/>
    <w:rsid w:val="00956812"/>
    <w:rsid w:val="00956A0F"/>
    <w:rsid w:val="00956D59"/>
    <w:rsid w:val="0095719A"/>
    <w:rsid w:val="0095794A"/>
    <w:rsid w:val="00960027"/>
    <w:rsid w:val="009613C6"/>
    <w:rsid w:val="009617C2"/>
    <w:rsid w:val="009623E9"/>
    <w:rsid w:val="0096397B"/>
    <w:rsid w:val="00963EEB"/>
    <w:rsid w:val="00964661"/>
    <w:rsid w:val="009648BC"/>
    <w:rsid w:val="00964C2F"/>
    <w:rsid w:val="00965A8D"/>
    <w:rsid w:val="00965F88"/>
    <w:rsid w:val="00965F89"/>
    <w:rsid w:val="00966D17"/>
    <w:rsid w:val="00967149"/>
    <w:rsid w:val="0096742C"/>
    <w:rsid w:val="00970FA6"/>
    <w:rsid w:val="00971484"/>
    <w:rsid w:val="0097198A"/>
    <w:rsid w:val="00972893"/>
    <w:rsid w:val="00973EF4"/>
    <w:rsid w:val="00974DFE"/>
    <w:rsid w:val="00974E95"/>
    <w:rsid w:val="00976C7F"/>
    <w:rsid w:val="0097758F"/>
    <w:rsid w:val="009779DD"/>
    <w:rsid w:val="00981DF9"/>
    <w:rsid w:val="00981F2C"/>
    <w:rsid w:val="00982954"/>
    <w:rsid w:val="00984B7D"/>
    <w:rsid w:val="00984E03"/>
    <w:rsid w:val="009864DB"/>
    <w:rsid w:val="00987956"/>
    <w:rsid w:val="00987E58"/>
    <w:rsid w:val="00987E85"/>
    <w:rsid w:val="0099051E"/>
    <w:rsid w:val="00990B0B"/>
    <w:rsid w:val="00991C12"/>
    <w:rsid w:val="0099296C"/>
    <w:rsid w:val="00992FD2"/>
    <w:rsid w:val="00994BA7"/>
    <w:rsid w:val="009950A5"/>
    <w:rsid w:val="009962C5"/>
    <w:rsid w:val="009969CC"/>
    <w:rsid w:val="00996E54"/>
    <w:rsid w:val="00997D0B"/>
    <w:rsid w:val="009A0D12"/>
    <w:rsid w:val="009A188F"/>
    <w:rsid w:val="009A1987"/>
    <w:rsid w:val="009A1C8B"/>
    <w:rsid w:val="009A1ED7"/>
    <w:rsid w:val="009A2444"/>
    <w:rsid w:val="009A2BEE"/>
    <w:rsid w:val="009A4196"/>
    <w:rsid w:val="009A48BC"/>
    <w:rsid w:val="009A48C6"/>
    <w:rsid w:val="009A520B"/>
    <w:rsid w:val="009A5289"/>
    <w:rsid w:val="009A56FE"/>
    <w:rsid w:val="009A5D73"/>
    <w:rsid w:val="009A60A2"/>
    <w:rsid w:val="009A6256"/>
    <w:rsid w:val="009A637A"/>
    <w:rsid w:val="009A73FE"/>
    <w:rsid w:val="009A7A53"/>
    <w:rsid w:val="009B0402"/>
    <w:rsid w:val="009B0B75"/>
    <w:rsid w:val="009B0E13"/>
    <w:rsid w:val="009B1648"/>
    <w:rsid w:val="009B16DF"/>
    <w:rsid w:val="009B187C"/>
    <w:rsid w:val="009B1DDA"/>
    <w:rsid w:val="009B4907"/>
    <w:rsid w:val="009B4CB2"/>
    <w:rsid w:val="009B50A2"/>
    <w:rsid w:val="009B57B6"/>
    <w:rsid w:val="009B5986"/>
    <w:rsid w:val="009B5EFF"/>
    <w:rsid w:val="009B61F7"/>
    <w:rsid w:val="009B6701"/>
    <w:rsid w:val="009B69D3"/>
    <w:rsid w:val="009B6EF7"/>
    <w:rsid w:val="009B7000"/>
    <w:rsid w:val="009B739C"/>
    <w:rsid w:val="009B7B01"/>
    <w:rsid w:val="009B7B57"/>
    <w:rsid w:val="009C04EC"/>
    <w:rsid w:val="009C1488"/>
    <w:rsid w:val="009C2395"/>
    <w:rsid w:val="009C286B"/>
    <w:rsid w:val="009C328C"/>
    <w:rsid w:val="009C3ECC"/>
    <w:rsid w:val="009C4262"/>
    <w:rsid w:val="009C4444"/>
    <w:rsid w:val="009C44EE"/>
    <w:rsid w:val="009C5BAF"/>
    <w:rsid w:val="009C79AD"/>
    <w:rsid w:val="009C7CA6"/>
    <w:rsid w:val="009D00C1"/>
    <w:rsid w:val="009D02FC"/>
    <w:rsid w:val="009D1451"/>
    <w:rsid w:val="009D2197"/>
    <w:rsid w:val="009D2942"/>
    <w:rsid w:val="009D3316"/>
    <w:rsid w:val="009D3723"/>
    <w:rsid w:val="009D3AD0"/>
    <w:rsid w:val="009D409D"/>
    <w:rsid w:val="009D55AA"/>
    <w:rsid w:val="009D5CE5"/>
    <w:rsid w:val="009D641E"/>
    <w:rsid w:val="009D659C"/>
    <w:rsid w:val="009D66E2"/>
    <w:rsid w:val="009D68E9"/>
    <w:rsid w:val="009D69B3"/>
    <w:rsid w:val="009D7076"/>
    <w:rsid w:val="009D76C8"/>
    <w:rsid w:val="009D7949"/>
    <w:rsid w:val="009E0A4F"/>
    <w:rsid w:val="009E0DD3"/>
    <w:rsid w:val="009E1361"/>
    <w:rsid w:val="009E1382"/>
    <w:rsid w:val="009E1A71"/>
    <w:rsid w:val="009E2430"/>
    <w:rsid w:val="009E2DCB"/>
    <w:rsid w:val="009E3497"/>
    <w:rsid w:val="009E39D6"/>
    <w:rsid w:val="009E3E77"/>
    <w:rsid w:val="009E3FAB"/>
    <w:rsid w:val="009E4163"/>
    <w:rsid w:val="009E4936"/>
    <w:rsid w:val="009E4C99"/>
    <w:rsid w:val="009E56D3"/>
    <w:rsid w:val="009E5B3F"/>
    <w:rsid w:val="009E5C1F"/>
    <w:rsid w:val="009E707B"/>
    <w:rsid w:val="009E7173"/>
    <w:rsid w:val="009E77D8"/>
    <w:rsid w:val="009E79DF"/>
    <w:rsid w:val="009E7D90"/>
    <w:rsid w:val="009F1AB0"/>
    <w:rsid w:val="009F2A6A"/>
    <w:rsid w:val="009F398D"/>
    <w:rsid w:val="009F418F"/>
    <w:rsid w:val="009F501D"/>
    <w:rsid w:val="009F5611"/>
    <w:rsid w:val="009F5864"/>
    <w:rsid w:val="009F6EA8"/>
    <w:rsid w:val="009F6FD5"/>
    <w:rsid w:val="00A02E5B"/>
    <w:rsid w:val="00A0301E"/>
    <w:rsid w:val="00A031EB"/>
    <w:rsid w:val="00A03263"/>
    <w:rsid w:val="00A039D5"/>
    <w:rsid w:val="00A040E8"/>
    <w:rsid w:val="00A046AD"/>
    <w:rsid w:val="00A079C1"/>
    <w:rsid w:val="00A07BC1"/>
    <w:rsid w:val="00A10463"/>
    <w:rsid w:val="00A10889"/>
    <w:rsid w:val="00A11432"/>
    <w:rsid w:val="00A12123"/>
    <w:rsid w:val="00A12463"/>
    <w:rsid w:val="00A12520"/>
    <w:rsid w:val="00A130FD"/>
    <w:rsid w:val="00A13D6D"/>
    <w:rsid w:val="00A14769"/>
    <w:rsid w:val="00A14E5F"/>
    <w:rsid w:val="00A15700"/>
    <w:rsid w:val="00A15D50"/>
    <w:rsid w:val="00A15DEE"/>
    <w:rsid w:val="00A16151"/>
    <w:rsid w:val="00A16B45"/>
    <w:rsid w:val="00A16EC6"/>
    <w:rsid w:val="00A1718C"/>
    <w:rsid w:val="00A17951"/>
    <w:rsid w:val="00A17C06"/>
    <w:rsid w:val="00A20507"/>
    <w:rsid w:val="00A2126E"/>
    <w:rsid w:val="00A21706"/>
    <w:rsid w:val="00A21CCF"/>
    <w:rsid w:val="00A22868"/>
    <w:rsid w:val="00A22C71"/>
    <w:rsid w:val="00A22D0B"/>
    <w:rsid w:val="00A23A0D"/>
    <w:rsid w:val="00A2405A"/>
    <w:rsid w:val="00A24FCC"/>
    <w:rsid w:val="00A252D6"/>
    <w:rsid w:val="00A262B9"/>
    <w:rsid w:val="00A26A00"/>
    <w:rsid w:val="00A26A90"/>
    <w:rsid w:val="00A26B27"/>
    <w:rsid w:val="00A27172"/>
    <w:rsid w:val="00A27A18"/>
    <w:rsid w:val="00A27DC5"/>
    <w:rsid w:val="00A303E6"/>
    <w:rsid w:val="00A3078B"/>
    <w:rsid w:val="00A30E4F"/>
    <w:rsid w:val="00A31242"/>
    <w:rsid w:val="00A3160C"/>
    <w:rsid w:val="00A31A8F"/>
    <w:rsid w:val="00A32253"/>
    <w:rsid w:val="00A32630"/>
    <w:rsid w:val="00A3310E"/>
    <w:rsid w:val="00A333A0"/>
    <w:rsid w:val="00A33E98"/>
    <w:rsid w:val="00A3404A"/>
    <w:rsid w:val="00A3618F"/>
    <w:rsid w:val="00A37CB7"/>
    <w:rsid w:val="00A37E70"/>
    <w:rsid w:val="00A4014E"/>
    <w:rsid w:val="00A40723"/>
    <w:rsid w:val="00A4234C"/>
    <w:rsid w:val="00A437E1"/>
    <w:rsid w:val="00A45AB3"/>
    <w:rsid w:val="00A45EDD"/>
    <w:rsid w:val="00A4632A"/>
    <w:rsid w:val="00A46835"/>
    <w:rsid w:val="00A4685E"/>
    <w:rsid w:val="00A46F08"/>
    <w:rsid w:val="00A47535"/>
    <w:rsid w:val="00A4795F"/>
    <w:rsid w:val="00A50760"/>
    <w:rsid w:val="00A50CD4"/>
    <w:rsid w:val="00A50E99"/>
    <w:rsid w:val="00A51191"/>
    <w:rsid w:val="00A512E4"/>
    <w:rsid w:val="00A5147F"/>
    <w:rsid w:val="00A52447"/>
    <w:rsid w:val="00A527B4"/>
    <w:rsid w:val="00A52800"/>
    <w:rsid w:val="00A52AF2"/>
    <w:rsid w:val="00A53600"/>
    <w:rsid w:val="00A54204"/>
    <w:rsid w:val="00A54CC8"/>
    <w:rsid w:val="00A55063"/>
    <w:rsid w:val="00A5545C"/>
    <w:rsid w:val="00A55619"/>
    <w:rsid w:val="00A5589C"/>
    <w:rsid w:val="00A56D62"/>
    <w:rsid w:val="00A56F07"/>
    <w:rsid w:val="00A5704B"/>
    <w:rsid w:val="00A573FD"/>
    <w:rsid w:val="00A575DA"/>
    <w:rsid w:val="00A5762C"/>
    <w:rsid w:val="00A6008D"/>
    <w:rsid w:val="00A600FC"/>
    <w:rsid w:val="00A604B3"/>
    <w:rsid w:val="00A606B8"/>
    <w:rsid w:val="00A60BCA"/>
    <w:rsid w:val="00A61C85"/>
    <w:rsid w:val="00A620EF"/>
    <w:rsid w:val="00A63878"/>
    <w:rsid w:val="00A638DA"/>
    <w:rsid w:val="00A64178"/>
    <w:rsid w:val="00A64924"/>
    <w:rsid w:val="00A65B41"/>
    <w:rsid w:val="00A65E00"/>
    <w:rsid w:val="00A66A78"/>
    <w:rsid w:val="00A66BAB"/>
    <w:rsid w:val="00A673B9"/>
    <w:rsid w:val="00A67474"/>
    <w:rsid w:val="00A67AF2"/>
    <w:rsid w:val="00A67F9C"/>
    <w:rsid w:val="00A702BF"/>
    <w:rsid w:val="00A733F2"/>
    <w:rsid w:val="00A73481"/>
    <w:rsid w:val="00A73542"/>
    <w:rsid w:val="00A737E6"/>
    <w:rsid w:val="00A74027"/>
    <w:rsid w:val="00A7436E"/>
    <w:rsid w:val="00A74D92"/>
    <w:rsid w:val="00A74E96"/>
    <w:rsid w:val="00A75A8E"/>
    <w:rsid w:val="00A76169"/>
    <w:rsid w:val="00A770BD"/>
    <w:rsid w:val="00A809F2"/>
    <w:rsid w:val="00A81FFD"/>
    <w:rsid w:val="00A824DD"/>
    <w:rsid w:val="00A82B10"/>
    <w:rsid w:val="00A83676"/>
    <w:rsid w:val="00A837F2"/>
    <w:rsid w:val="00A83B7B"/>
    <w:rsid w:val="00A83DBD"/>
    <w:rsid w:val="00A83FE9"/>
    <w:rsid w:val="00A84274"/>
    <w:rsid w:val="00A850F3"/>
    <w:rsid w:val="00A864E3"/>
    <w:rsid w:val="00A8672B"/>
    <w:rsid w:val="00A86789"/>
    <w:rsid w:val="00A86BB9"/>
    <w:rsid w:val="00A91AA9"/>
    <w:rsid w:val="00A92319"/>
    <w:rsid w:val="00A9295D"/>
    <w:rsid w:val="00A92BFF"/>
    <w:rsid w:val="00A93E8C"/>
    <w:rsid w:val="00A94574"/>
    <w:rsid w:val="00A95936"/>
    <w:rsid w:val="00A95F57"/>
    <w:rsid w:val="00A96265"/>
    <w:rsid w:val="00A97084"/>
    <w:rsid w:val="00A9777D"/>
    <w:rsid w:val="00A97BCE"/>
    <w:rsid w:val="00A97D96"/>
    <w:rsid w:val="00AA0436"/>
    <w:rsid w:val="00AA070F"/>
    <w:rsid w:val="00AA155C"/>
    <w:rsid w:val="00AA15EA"/>
    <w:rsid w:val="00AA1C2C"/>
    <w:rsid w:val="00AA35BA"/>
    <w:rsid w:val="00AA35F6"/>
    <w:rsid w:val="00AA42FC"/>
    <w:rsid w:val="00AA4AE8"/>
    <w:rsid w:val="00AA5B48"/>
    <w:rsid w:val="00AA5D8F"/>
    <w:rsid w:val="00AA667C"/>
    <w:rsid w:val="00AA6C67"/>
    <w:rsid w:val="00AA6E91"/>
    <w:rsid w:val="00AA7439"/>
    <w:rsid w:val="00AA7CC6"/>
    <w:rsid w:val="00AB047E"/>
    <w:rsid w:val="00AB0B0A"/>
    <w:rsid w:val="00AB0BB7"/>
    <w:rsid w:val="00AB1222"/>
    <w:rsid w:val="00AB1D81"/>
    <w:rsid w:val="00AB22C6"/>
    <w:rsid w:val="00AB2AD0"/>
    <w:rsid w:val="00AB2F22"/>
    <w:rsid w:val="00AB30BE"/>
    <w:rsid w:val="00AB3304"/>
    <w:rsid w:val="00AB379B"/>
    <w:rsid w:val="00AB3E0C"/>
    <w:rsid w:val="00AB3FF4"/>
    <w:rsid w:val="00AB4AB8"/>
    <w:rsid w:val="00AB4F5C"/>
    <w:rsid w:val="00AB4FC4"/>
    <w:rsid w:val="00AB58A5"/>
    <w:rsid w:val="00AB5D8C"/>
    <w:rsid w:val="00AB6231"/>
    <w:rsid w:val="00AB67FC"/>
    <w:rsid w:val="00AB6DB5"/>
    <w:rsid w:val="00AC00F2"/>
    <w:rsid w:val="00AC1414"/>
    <w:rsid w:val="00AC1C95"/>
    <w:rsid w:val="00AC295C"/>
    <w:rsid w:val="00AC31B5"/>
    <w:rsid w:val="00AC331D"/>
    <w:rsid w:val="00AC3350"/>
    <w:rsid w:val="00AC35E9"/>
    <w:rsid w:val="00AC3B6F"/>
    <w:rsid w:val="00AC4285"/>
    <w:rsid w:val="00AC45F8"/>
    <w:rsid w:val="00AC4EA1"/>
    <w:rsid w:val="00AC5381"/>
    <w:rsid w:val="00AC5920"/>
    <w:rsid w:val="00AC5DFA"/>
    <w:rsid w:val="00AD0E65"/>
    <w:rsid w:val="00AD14E1"/>
    <w:rsid w:val="00AD1538"/>
    <w:rsid w:val="00AD275F"/>
    <w:rsid w:val="00AD2BF2"/>
    <w:rsid w:val="00AD3A4E"/>
    <w:rsid w:val="00AD427D"/>
    <w:rsid w:val="00AD4E90"/>
    <w:rsid w:val="00AD4FC4"/>
    <w:rsid w:val="00AD5422"/>
    <w:rsid w:val="00AD6BED"/>
    <w:rsid w:val="00AD7412"/>
    <w:rsid w:val="00AD76A5"/>
    <w:rsid w:val="00AE0979"/>
    <w:rsid w:val="00AE1254"/>
    <w:rsid w:val="00AE1D98"/>
    <w:rsid w:val="00AE22D0"/>
    <w:rsid w:val="00AE2433"/>
    <w:rsid w:val="00AE2563"/>
    <w:rsid w:val="00AE2E79"/>
    <w:rsid w:val="00AE333E"/>
    <w:rsid w:val="00AE3AC9"/>
    <w:rsid w:val="00AE3FC3"/>
    <w:rsid w:val="00AE400C"/>
    <w:rsid w:val="00AE4179"/>
    <w:rsid w:val="00AE4313"/>
    <w:rsid w:val="00AE4425"/>
    <w:rsid w:val="00AE4FBE"/>
    <w:rsid w:val="00AE5669"/>
    <w:rsid w:val="00AE5730"/>
    <w:rsid w:val="00AE64CA"/>
    <w:rsid w:val="00AE650F"/>
    <w:rsid w:val="00AE6555"/>
    <w:rsid w:val="00AE669D"/>
    <w:rsid w:val="00AE7011"/>
    <w:rsid w:val="00AE74C9"/>
    <w:rsid w:val="00AE7D16"/>
    <w:rsid w:val="00AF0A64"/>
    <w:rsid w:val="00AF0AD3"/>
    <w:rsid w:val="00AF1131"/>
    <w:rsid w:val="00AF2279"/>
    <w:rsid w:val="00AF2EE4"/>
    <w:rsid w:val="00AF4CAA"/>
    <w:rsid w:val="00AF5057"/>
    <w:rsid w:val="00AF571A"/>
    <w:rsid w:val="00AF60A0"/>
    <w:rsid w:val="00AF67FC"/>
    <w:rsid w:val="00AF6B32"/>
    <w:rsid w:val="00AF6E05"/>
    <w:rsid w:val="00AF7B76"/>
    <w:rsid w:val="00AF7DF5"/>
    <w:rsid w:val="00B006E5"/>
    <w:rsid w:val="00B012F5"/>
    <w:rsid w:val="00B01B03"/>
    <w:rsid w:val="00B01C73"/>
    <w:rsid w:val="00B024C2"/>
    <w:rsid w:val="00B038DC"/>
    <w:rsid w:val="00B04AA0"/>
    <w:rsid w:val="00B04C58"/>
    <w:rsid w:val="00B051B6"/>
    <w:rsid w:val="00B057E8"/>
    <w:rsid w:val="00B0705E"/>
    <w:rsid w:val="00B07416"/>
    <w:rsid w:val="00B07700"/>
    <w:rsid w:val="00B11979"/>
    <w:rsid w:val="00B11B14"/>
    <w:rsid w:val="00B11FB2"/>
    <w:rsid w:val="00B12A5C"/>
    <w:rsid w:val="00B13305"/>
    <w:rsid w:val="00B13921"/>
    <w:rsid w:val="00B13CCC"/>
    <w:rsid w:val="00B147D0"/>
    <w:rsid w:val="00B14DAC"/>
    <w:rsid w:val="00B1528C"/>
    <w:rsid w:val="00B15664"/>
    <w:rsid w:val="00B16ACD"/>
    <w:rsid w:val="00B206BD"/>
    <w:rsid w:val="00B206BF"/>
    <w:rsid w:val="00B21122"/>
    <w:rsid w:val="00B21487"/>
    <w:rsid w:val="00B214D1"/>
    <w:rsid w:val="00B2192E"/>
    <w:rsid w:val="00B22372"/>
    <w:rsid w:val="00B232D1"/>
    <w:rsid w:val="00B234D4"/>
    <w:rsid w:val="00B2391E"/>
    <w:rsid w:val="00B23E70"/>
    <w:rsid w:val="00B24DB5"/>
    <w:rsid w:val="00B25A76"/>
    <w:rsid w:val="00B267EE"/>
    <w:rsid w:val="00B3173C"/>
    <w:rsid w:val="00B31F9E"/>
    <w:rsid w:val="00B325AE"/>
    <w:rsid w:val="00B3268F"/>
    <w:rsid w:val="00B3274A"/>
    <w:rsid w:val="00B32C2C"/>
    <w:rsid w:val="00B3309B"/>
    <w:rsid w:val="00B33A1A"/>
    <w:rsid w:val="00B33E6C"/>
    <w:rsid w:val="00B35749"/>
    <w:rsid w:val="00B3589B"/>
    <w:rsid w:val="00B35D39"/>
    <w:rsid w:val="00B365EC"/>
    <w:rsid w:val="00B36A54"/>
    <w:rsid w:val="00B371CC"/>
    <w:rsid w:val="00B3785D"/>
    <w:rsid w:val="00B408D2"/>
    <w:rsid w:val="00B41692"/>
    <w:rsid w:val="00B41872"/>
    <w:rsid w:val="00B41CD9"/>
    <w:rsid w:val="00B41FF7"/>
    <w:rsid w:val="00B427E6"/>
    <w:rsid w:val="00B428A6"/>
    <w:rsid w:val="00B43670"/>
    <w:rsid w:val="00B43E1F"/>
    <w:rsid w:val="00B44390"/>
    <w:rsid w:val="00B447D5"/>
    <w:rsid w:val="00B45126"/>
    <w:rsid w:val="00B45FBC"/>
    <w:rsid w:val="00B4641D"/>
    <w:rsid w:val="00B473C1"/>
    <w:rsid w:val="00B507E2"/>
    <w:rsid w:val="00B50905"/>
    <w:rsid w:val="00B51330"/>
    <w:rsid w:val="00B51A7D"/>
    <w:rsid w:val="00B5253A"/>
    <w:rsid w:val="00B52973"/>
    <w:rsid w:val="00B52A6B"/>
    <w:rsid w:val="00B52D7E"/>
    <w:rsid w:val="00B52F36"/>
    <w:rsid w:val="00B52FF8"/>
    <w:rsid w:val="00B535C2"/>
    <w:rsid w:val="00B5486E"/>
    <w:rsid w:val="00B55544"/>
    <w:rsid w:val="00B558A0"/>
    <w:rsid w:val="00B56354"/>
    <w:rsid w:val="00B57E3E"/>
    <w:rsid w:val="00B612E4"/>
    <w:rsid w:val="00B6134B"/>
    <w:rsid w:val="00B6174C"/>
    <w:rsid w:val="00B61D85"/>
    <w:rsid w:val="00B624E2"/>
    <w:rsid w:val="00B63885"/>
    <w:rsid w:val="00B642FC"/>
    <w:rsid w:val="00B64D26"/>
    <w:rsid w:val="00B64FBB"/>
    <w:rsid w:val="00B650B9"/>
    <w:rsid w:val="00B65107"/>
    <w:rsid w:val="00B6568A"/>
    <w:rsid w:val="00B677F3"/>
    <w:rsid w:val="00B67FF0"/>
    <w:rsid w:val="00B70627"/>
    <w:rsid w:val="00B70671"/>
    <w:rsid w:val="00B70A41"/>
    <w:rsid w:val="00B70E22"/>
    <w:rsid w:val="00B71776"/>
    <w:rsid w:val="00B73ABE"/>
    <w:rsid w:val="00B74473"/>
    <w:rsid w:val="00B74D88"/>
    <w:rsid w:val="00B7746E"/>
    <w:rsid w:val="00B774CB"/>
    <w:rsid w:val="00B7792F"/>
    <w:rsid w:val="00B77EB0"/>
    <w:rsid w:val="00B80402"/>
    <w:rsid w:val="00B80B9A"/>
    <w:rsid w:val="00B82D67"/>
    <w:rsid w:val="00B830B7"/>
    <w:rsid w:val="00B833F0"/>
    <w:rsid w:val="00B83600"/>
    <w:rsid w:val="00B83643"/>
    <w:rsid w:val="00B84136"/>
    <w:rsid w:val="00B848EA"/>
    <w:rsid w:val="00B8492B"/>
    <w:rsid w:val="00B84B2B"/>
    <w:rsid w:val="00B84CC5"/>
    <w:rsid w:val="00B8668E"/>
    <w:rsid w:val="00B877A8"/>
    <w:rsid w:val="00B902DC"/>
    <w:rsid w:val="00B90500"/>
    <w:rsid w:val="00B9176C"/>
    <w:rsid w:val="00B92112"/>
    <w:rsid w:val="00B92DD3"/>
    <w:rsid w:val="00B92EFA"/>
    <w:rsid w:val="00B92F87"/>
    <w:rsid w:val="00B935A4"/>
    <w:rsid w:val="00B93D8E"/>
    <w:rsid w:val="00B9429C"/>
    <w:rsid w:val="00B944E1"/>
    <w:rsid w:val="00B970EF"/>
    <w:rsid w:val="00B9748C"/>
    <w:rsid w:val="00B97E9C"/>
    <w:rsid w:val="00BA17C6"/>
    <w:rsid w:val="00BA4316"/>
    <w:rsid w:val="00BA52AA"/>
    <w:rsid w:val="00BA561A"/>
    <w:rsid w:val="00BA5A9C"/>
    <w:rsid w:val="00BA6CC4"/>
    <w:rsid w:val="00BA6DFC"/>
    <w:rsid w:val="00BA6E9E"/>
    <w:rsid w:val="00BA71EC"/>
    <w:rsid w:val="00BA72C3"/>
    <w:rsid w:val="00BA78B6"/>
    <w:rsid w:val="00BA7D56"/>
    <w:rsid w:val="00BB0501"/>
    <w:rsid w:val="00BB0744"/>
    <w:rsid w:val="00BB0DC6"/>
    <w:rsid w:val="00BB15E4"/>
    <w:rsid w:val="00BB1E19"/>
    <w:rsid w:val="00BB21D1"/>
    <w:rsid w:val="00BB301A"/>
    <w:rsid w:val="00BB32F2"/>
    <w:rsid w:val="00BB3C0F"/>
    <w:rsid w:val="00BB3FF8"/>
    <w:rsid w:val="00BB4338"/>
    <w:rsid w:val="00BB4BA2"/>
    <w:rsid w:val="00BB51B4"/>
    <w:rsid w:val="00BB5542"/>
    <w:rsid w:val="00BB6674"/>
    <w:rsid w:val="00BB6C0E"/>
    <w:rsid w:val="00BB6F24"/>
    <w:rsid w:val="00BB7174"/>
    <w:rsid w:val="00BB7796"/>
    <w:rsid w:val="00BB7B38"/>
    <w:rsid w:val="00BB7B44"/>
    <w:rsid w:val="00BB7E18"/>
    <w:rsid w:val="00BC0328"/>
    <w:rsid w:val="00BC11E5"/>
    <w:rsid w:val="00BC193F"/>
    <w:rsid w:val="00BC2193"/>
    <w:rsid w:val="00BC21E5"/>
    <w:rsid w:val="00BC221B"/>
    <w:rsid w:val="00BC233C"/>
    <w:rsid w:val="00BC338A"/>
    <w:rsid w:val="00BC3B76"/>
    <w:rsid w:val="00BC3FB9"/>
    <w:rsid w:val="00BC4BC6"/>
    <w:rsid w:val="00BC52FD"/>
    <w:rsid w:val="00BC676E"/>
    <w:rsid w:val="00BC6E62"/>
    <w:rsid w:val="00BC71B0"/>
    <w:rsid w:val="00BC7443"/>
    <w:rsid w:val="00BC75EA"/>
    <w:rsid w:val="00BD0578"/>
    <w:rsid w:val="00BD0648"/>
    <w:rsid w:val="00BD1040"/>
    <w:rsid w:val="00BD1460"/>
    <w:rsid w:val="00BD1553"/>
    <w:rsid w:val="00BD19A9"/>
    <w:rsid w:val="00BD1BA6"/>
    <w:rsid w:val="00BD1C82"/>
    <w:rsid w:val="00BD21D6"/>
    <w:rsid w:val="00BD33C4"/>
    <w:rsid w:val="00BD34AA"/>
    <w:rsid w:val="00BD36A0"/>
    <w:rsid w:val="00BD7290"/>
    <w:rsid w:val="00BD735E"/>
    <w:rsid w:val="00BD7D1C"/>
    <w:rsid w:val="00BE0C44"/>
    <w:rsid w:val="00BE1B8B"/>
    <w:rsid w:val="00BE2271"/>
    <w:rsid w:val="00BE2A18"/>
    <w:rsid w:val="00BE2C01"/>
    <w:rsid w:val="00BE3342"/>
    <w:rsid w:val="00BE41EC"/>
    <w:rsid w:val="00BE43A2"/>
    <w:rsid w:val="00BE4B18"/>
    <w:rsid w:val="00BE56FB"/>
    <w:rsid w:val="00BE74AB"/>
    <w:rsid w:val="00BE79E4"/>
    <w:rsid w:val="00BF1F50"/>
    <w:rsid w:val="00BF20E2"/>
    <w:rsid w:val="00BF3DDE"/>
    <w:rsid w:val="00BF4372"/>
    <w:rsid w:val="00BF4F21"/>
    <w:rsid w:val="00BF5408"/>
    <w:rsid w:val="00BF595F"/>
    <w:rsid w:val="00BF5EF4"/>
    <w:rsid w:val="00BF6589"/>
    <w:rsid w:val="00BF6F7F"/>
    <w:rsid w:val="00BF7500"/>
    <w:rsid w:val="00C00647"/>
    <w:rsid w:val="00C01654"/>
    <w:rsid w:val="00C02764"/>
    <w:rsid w:val="00C047C3"/>
    <w:rsid w:val="00C04B30"/>
    <w:rsid w:val="00C04CEF"/>
    <w:rsid w:val="00C061AB"/>
    <w:rsid w:val="00C0662F"/>
    <w:rsid w:val="00C06D58"/>
    <w:rsid w:val="00C07701"/>
    <w:rsid w:val="00C07C12"/>
    <w:rsid w:val="00C104F9"/>
    <w:rsid w:val="00C114FA"/>
    <w:rsid w:val="00C11719"/>
    <w:rsid w:val="00C11943"/>
    <w:rsid w:val="00C11FC5"/>
    <w:rsid w:val="00C120CE"/>
    <w:rsid w:val="00C12BAC"/>
    <w:rsid w:val="00C12E96"/>
    <w:rsid w:val="00C139BF"/>
    <w:rsid w:val="00C14393"/>
    <w:rsid w:val="00C14763"/>
    <w:rsid w:val="00C160DD"/>
    <w:rsid w:val="00C16141"/>
    <w:rsid w:val="00C20AE7"/>
    <w:rsid w:val="00C223B9"/>
    <w:rsid w:val="00C22588"/>
    <w:rsid w:val="00C22A85"/>
    <w:rsid w:val="00C22E34"/>
    <w:rsid w:val="00C232F1"/>
    <w:rsid w:val="00C2363F"/>
    <w:rsid w:val="00C236C8"/>
    <w:rsid w:val="00C24CE8"/>
    <w:rsid w:val="00C24DE0"/>
    <w:rsid w:val="00C25F92"/>
    <w:rsid w:val="00C260B1"/>
    <w:rsid w:val="00C26E56"/>
    <w:rsid w:val="00C26F15"/>
    <w:rsid w:val="00C27CED"/>
    <w:rsid w:val="00C306D6"/>
    <w:rsid w:val="00C31406"/>
    <w:rsid w:val="00C319C2"/>
    <w:rsid w:val="00C31F14"/>
    <w:rsid w:val="00C3454F"/>
    <w:rsid w:val="00C34B1B"/>
    <w:rsid w:val="00C34FD6"/>
    <w:rsid w:val="00C3599B"/>
    <w:rsid w:val="00C37194"/>
    <w:rsid w:val="00C378AD"/>
    <w:rsid w:val="00C40637"/>
    <w:rsid w:val="00C4065D"/>
    <w:rsid w:val="00C4085E"/>
    <w:rsid w:val="00C40A9C"/>
    <w:rsid w:val="00C40F6C"/>
    <w:rsid w:val="00C42E85"/>
    <w:rsid w:val="00C43291"/>
    <w:rsid w:val="00C44426"/>
    <w:rsid w:val="00C445DD"/>
    <w:rsid w:val="00C445F3"/>
    <w:rsid w:val="00C451F4"/>
    <w:rsid w:val="00C45388"/>
    <w:rsid w:val="00C453E5"/>
    <w:rsid w:val="00C455D6"/>
    <w:rsid w:val="00C45CC1"/>
    <w:rsid w:val="00C45EB1"/>
    <w:rsid w:val="00C47938"/>
    <w:rsid w:val="00C50AEA"/>
    <w:rsid w:val="00C529D6"/>
    <w:rsid w:val="00C52CC2"/>
    <w:rsid w:val="00C537C1"/>
    <w:rsid w:val="00C5463A"/>
    <w:rsid w:val="00C54807"/>
    <w:rsid w:val="00C54A3A"/>
    <w:rsid w:val="00C54BB9"/>
    <w:rsid w:val="00C54D80"/>
    <w:rsid w:val="00C55566"/>
    <w:rsid w:val="00C55692"/>
    <w:rsid w:val="00C55ADD"/>
    <w:rsid w:val="00C55FD0"/>
    <w:rsid w:val="00C56448"/>
    <w:rsid w:val="00C56717"/>
    <w:rsid w:val="00C571CF"/>
    <w:rsid w:val="00C57323"/>
    <w:rsid w:val="00C578A3"/>
    <w:rsid w:val="00C603FE"/>
    <w:rsid w:val="00C60E3B"/>
    <w:rsid w:val="00C60E9A"/>
    <w:rsid w:val="00C61632"/>
    <w:rsid w:val="00C61E3B"/>
    <w:rsid w:val="00C62DFF"/>
    <w:rsid w:val="00C63352"/>
    <w:rsid w:val="00C63620"/>
    <w:rsid w:val="00C63F81"/>
    <w:rsid w:val="00C641BC"/>
    <w:rsid w:val="00C643E5"/>
    <w:rsid w:val="00C64E12"/>
    <w:rsid w:val="00C65AAD"/>
    <w:rsid w:val="00C65B38"/>
    <w:rsid w:val="00C663ED"/>
    <w:rsid w:val="00C667BE"/>
    <w:rsid w:val="00C671C3"/>
    <w:rsid w:val="00C6746C"/>
    <w:rsid w:val="00C6766B"/>
    <w:rsid w:val="00C67955"/>
    <w:rsid w:val="00C679E1"/>
    <w:rsid w:val="00C70341"/>
    <w:rsid w:val="00C70FB7"/>
    <w:rsid w:val="00C7109B"/>
    <w:rsid w:val="00C71460"/>
    <w:rsid w:val="00C7161B"/>
    <w:rsid w:val="00C72223"/>
    <w:rsid w:val="00C739CD"/>
    <w:rsid w:val="00C73BD0"/>
    <w:rsid w:val="00C74C7E"/>
    <w:rsid w:val="00C74E95"/>
    <w:rsid w:val="00C76417"/>
    <w:rsid w:val="00C77219"/>
    <w:rsid w:val="00C7726F"/>
    <w:rsid w:val="00C81179"/>
    <w:rsid w:val="00C817D4"/>
    <w:rsid w:val="00C8191F"/>
    <w:rsid w:val="00C81BAD"/>
    <w:rsid w:val="00C81E99"/>
    <w:rsid w:val="00C823DA"/>
    <w:rsid w:val="00C82525"/>
    <w:rsid w:val="00C8259F"/>
    <w:rsid w:val="00C826BD"/>
    <w:rsid w:val="00C82746"/>
    <w:rsid w:val="00C8312F"/>
    <w:rsid w:val="00C83A6A"/>
    <w:rsid w:val="00C84C47"/>
    <w:rsid w:val="00C858A4"/>
    <w:rsid w:val="00C86AFA"/>
    <w:rsid w:val="00C877A1"/>
    <w:rsid w:val="00C87DE7"/>
    <w:rsid w:val="00C972BF"/>
    <w:rsid w:val="00C972F9"/>
    <w:rsid w:val="00CA0816"/>
    <w:rsid w:val="00CA19A9"/>
    <w:rsid w:val="00CA6814"/>
    <w:rsid w:val="00CA6B3A"/>
    <w:rsid w:val="00CA72A0"/>
    <w:rsid w:val="00CA76CA"/>
    <w:rsid w:val="00CA7B52"/>
    <w:rsid w:val="00CB1840"/>
    <w:rsid w:val="00CB18D0"/>
    <w:rsid w:val="00CB1C8A"/>
    <w:rsid w:val="00CB1EB2"/>
    <w:rsid w:val="00CB24F5"/>
    <w:rsid w:val="00CB2663"/>
    <w:rsid w:val="00CB3195"/>
    <w:rsid w:val="00CB3BBE"/>
    <w:rsid w:val="00CB4984"/>
    <w:rsid w:val="00CB59E9"/>
    <w:rsid w:val="00CB61E1"/>
    <w:rsid w:val="00CB67DF"/>
    <w:rsid w:val="00CB77FF"/>
    <w:rsid w:val="00CC061C"/>
    <w:rsid w:val="00CC0D6A"/>
    <w:rsid w:val="00CC1854"/>
    <w:rsid w:val="00CC3604"/>
    <w:rsid w:val="00CC3831"/>
    <w:rsid w:val="00CC3E3D"/>
    <w:rsid w:val="00CC46E1"/>
    <w:rsid w:val="00CC471E"/>
    <w:rsid w:val="00CC519B"/>
    <w:rsid w:val="00CC5534"/>
    <w:rsid w:val="00CC5C26"/>
    <w:rsid w:val="00CC5F2C"/>
    <w:rsid w:val="00CC5FC9"/>
    <w:rsid w:val="00CC6F3D"/>
    <w:rsid w:val="00CC725B"/>
    <w:rsid w:val="00CC729D"/>
    <w:rsid w:val="00CD12C1"/>
    <w:rsid w:val="00CD214E"/>
    <w:rsid w:val="00CD3BB3"/>
    <w:rsid w:val="00CD40E8"/>
    <w:rsid w:val="00CD46FA"/>
    <w:rsid w:val="00CD492D"/>
    <w:rsid w:val="00CD5973"/>
    <w:rsid w:val="00CD679C"/>
    <w:rsid w:val="00CE0791"/>
    <w:rsid w:val="00CE0F64"/>
    <w:rsid w:val="00CE16ED"/>
    <w:rsid w:val="00CE1A34"/>
    <w:rsid w:val="00CE1FD1"/>
    <w:rsid w:val="00CE2CCF"/>
    <w:rsid w:val="00CE2E40"/>
    <w:rsid w:val="00CE31A6"/>
    <w:rsid w:val="00CE40B6"/>
    <w:rsid w:val="00CE4615"/>
    <w:rsid w:val="00CE58DA"/>
    <w:rsid w:val="00CE5D12"/>
    <w:rsid w:val="00CE5E0F"/>
    <w:rsid w:val="00CE6AD1"/>
    <w:rsid w:val="00CE732E"/>
    <w:rsid w:val="00CE7417"/>
    <w:rsid w:val="00CF09AA"/>
    <w:rsid w:val="00CF1EDA"/>
    <w:rsid w:val="00CF1EE5"/>
    <w:rsid w:val="00CF2D1C"/>
    <w:rsid w:val="00CF3AB7"/>
    <w:rsid w:val="00CF4661"/>
    <w:rsid w:val="00CF4813"/>
    <w:rsid w:val="00CF4966"/>
    <w:rsid w:val="00CF4D80"/>
    <w:rsid w:val="00CF5154"/>
    <w:rsid w:val="00CF5221"/>
    <w:rsid w:val="00CF5233"/>
    <w:rsid w:val="00CF63E3"/>
    <w:rsid w:val="00CF6CA3"/>
    <w:rsid w:val="00CF794B"/>
    <w:rsid w:val="00D002D1"/>
    <w:rsid w:val="00D00753"/>
    <w:rsid w:val="00D009C2"/>
    <w:rsid w:val="00D029B8"/>
    <w:rsid w:val="00D02F60"/>
    <w:rsid w:val="00D03417"/>
    <w:rsid w:val="00D0464E"/>
    <w:rsid w:val="00D04A96"/>
    <w:rsid w:val="00D07200"/>
    <w:rsid w:val="00D07761"/>
    <w:rsid w:val="00D079AE"/>
    <w:rsid w:val="00D07A7B"/>
    <w:rsid w:val="00D10E06"/>
    <w:rsid w:val="00D11652"/>
    <w:rsid w:val="00D117EF"/>
    <w:rsid w:val="00D15197"/>
    <w:rsid w:val="00D1557B"/>
    <w:rsid w:val="00D156BB"/>
    <w:rsid w:val="00D1613B"/>
    <w:rsid w:val="00D16820"/>
    <w:rsid w:val="00D169C8"/>
    <w:rsid w:val="00D16FCC"/>
    <w:rsid w:val="00D1793F"/>
    <w:rsid w:val="00D20A96"/>
    <w:rsid w:val="00D221D7"/>
    <w:rsid w:val="00D22227"/>
    <w:rsid w:val="00D22AF5"/>
    <w:rsid w:val="00D22D47"/>
    <w:rsid w:val="00D235EA"/>
    <w:rsid w:val="00D23882"/>
    <w:rsid w:val="00D244DE"/>
    <w:rsid w:val="00D247A9"/>
    <w:rsid w:val="00D25797"/>
    <w:rsid w:val="00D26032"/>
    <w:rsid w:val="00D277AA"/>
    <w:rsid w:val="00D2793B"/>
    <w:rsid w:val="00D27A18"/>
    <w:rsid w:val="00D32721"/>
    <w:rsid w:val="00D328DC"/>
    <w:rsid w:val="00D33387"/>
    <w:rsid w:val="00D34A48"/>
    <w:rsid w:val="00D3576A"/>
    <w:rsid w:val="00D35EDC"/>
    <w:rsid w:val="00D374B3"/>
    <w:rsid w:val="00D37DC8"/>
    <w:rsid w:val="00D402FB"/>
    <w:rsid w:val="00D41617"/>
    <w:rsid w:val="00D4180B"/>
    <w:rsid w:val="00D43677"/>
    <w:rsid w:val="00D439F9"/>
    <w:rsid w:val="00D43CD9"/>
    <w:rsid w:val="00D453F3"/>
    <w:rsid w:val="00D45A1F"/>
    <w:rsid w:val="00D46D7E"/>
    <w:rsid w:val="00D47D7A"/>
    <w:rsid w:val="00D50ABD"/>
    <w:rsid w:val="00D513CC"/>
    <w:rsid w:val="00D524EB"/>
    <w:rsid w:val="00D5251C"/>
    <w:rsid w:val="00D52E09"/>
    <w:rsid w:val="00D54604"/>
    <w:rsid w:val="00D54C3B"/>
    <w:rsid w:val="00D55099"/>
    <w:rsid w:val="00D55290"/>
    <w:rsid w:val="00D559C6"/>
    <w:rsid w:val="00D55D6E"/>
    <w:rsid w:val="00D573E9"/>
    <w:rsid w:val="00D57791"/>
    <w:rsid w:val="00D6033B"/>
    <w:rsid w:val="00D60446"/>
    <w:rsid w:val="00D6046A"/>
    <w:rsid w:val="00D60BA0"/>
    <w:rsid w:val="00D6150E"/>
    <w:rsid w:val="00D62870"/>
    <w:rsid w:val="00D63220"/>
    <w:rsid w:val="00D6372C"/>
    <w:rsid w:val="00D63FDC"/>
    <w:rsid w:val="00D651F0"/>
    <w:rsid w:val="00D655D9"/>
    <w:rsid w:val="00D65668"/>
    <w:rsid w:val="00D65872"/>
    <w:rsid w:val="00D65A81"/>
    <w:rsid w:val="00D65DE3"/>
    <w:rsid w:val="00D676F3"/>
    <w:rsid w:val="00D67743"/>
    <w:rsid w:val="00D70EF5"/>
    <w:rsid w:val="00D71024"/>
    <w:rsid w:val="00D71141"/>
    <w:rsid w:val="00D71A25"/>
    <w:rsid w:val="00D71A9C"/>
    <w:rsid w:val="00D71FCF"/>
    <w:rsid w:val="00D72A54"/>
    <w:rsid w:val="00D72B3F"/>
    <w:rsid w:val="00D72CC1"/>
    <w:rsid w:val="00D7360B"/>
    <w:rsid w:val="00D73793"/>
    <w:rsid w:val="00D73FF3"/>
    <w:rsid w:val="00D74405"/>
    <w:rsid w:val="00D75BE6"/>
    <w:rsid w:val="00D76EC9"/>
    <w:rsid w:val="00D77DD2"/>
    <w:rsid w:val="00D800B3"/>
    <w:rsid w:val="00D80D10"/>
    <w:rsid w:val="00D80E7D"/>
    <w:rsid w:val="00D81397"/>
    <w:rsid w:val="00D817CE"/>
    <w:rsid w:val="00D848B9"/>
    <w:rsid w:val="00D84A46"/>
    <w:rsid w:val="00D864D8"/>
    <w:rsid w:val="00D86EEF"/>
    <w:rsid w:val="00D87505"/>
    <w:rsid w:val="00D87CAA"/>
    <w:rsid w:val="00D87D04"/>
    <w:rsid w:val="00D902A3"/>
    <w:rsid w:val="00D90E69"/>
    <w:rsid w:val="00D90ED4"/>
    <w:rsid w:val="00D90F65"/>
    <w:rsid w:val="00D91368"/>
    <w:rsid w:val="00D92F70"/>
    <w:rsid w:val="00D93106"/>
    <w:rsid w:val="00D933CF"/>
    <w:rsid w:val="00D933E9"/>
    <w:rsid w:val="00D943D6"/>
    <w:rsid w:val="00D9505D"/>
    <w:rsid w:val="00D953D0"/>
    <w:rsid w:val="00D95598"/>
    <w:rsid w:val="00D959F5"/>
    <w:rsid w:val="00D96884"/>
    <w:rsid w:val="00D96E28"/>
    <w:rsid w:val="00D97618"/>
    <w:rsid w:val="00DA00DF"/>
    <w:rsid w:val="00DA0F3C"/>
    <w:rsid w:val="00DA0F56"/>
    <w:rsid w:val="00DA23F7"/>
    <w:rsid w:val="00DA2B34"/>
    <w:rsid w:val="00DA3FDD"/>
    <w:rsid w:val="00DA44EB"/>
    <w:rsid w:val="00DA4B60"/>
    <w:rsid w:val="00DA52EA"/>
    <w:rsid w:val="00DA5DEC"/>
    <w:rsid w:val="00DA7017"/>
    <w:rsid w:val="00DA7028"/>
    <w:rsid w:val="00DA7AF4"/>
    <w:rsid w:val="00DB00B6"/>
    <w:rsid w:val="00DB0EF1"/>
    <w:rsid w:val="00DB0F58"/>
    <w:rsid w:val="00DB1468"/>
    <w:rsid w:val="00DB1AD2"/>
    <w:rsid w:val="00DB2494"/>
    <w:rsid w:val="00DB26AD"/>
    <w:rsid w:val="00DB2B58"/>
    <w:rsid w:val="00DB2C95"/>
    <w:rsid w:val="00DB304E"/>
    <w:rsid w:val="00DB35CB"/>
    <w:rsid w:val="00DB3F74"/>
    <w:rsid w:val="00DB5206"/>
    <w:rsid w:val="00DB6276"/>
    <w:rsid w:val="00DB63F5"/>
    <w:rsid w:val="00DB642A"/>
    <w:rsid w:val="00DB703B"/>
    <w:rsid w:val="00DB775D"/>
    <w:rsid w:val="00DB7837"/>
    <w:rsid w:val="00DC00E5"/>
    <w:rsid w:val="00DC1C6B"/>
    <w:rsid w:val="00DC2C2E"/>
    <w:rsid w:val="00DC2D8F"/>
    <w:rsid w:val="00DC368C"/>
    <w:rsid w:val="00DC39E4"/>
    <w:rsid w:val="00DC44DB"/>
    <w:rsid w:val="00DC4AF0"/>
    <w:rsid w:val="00DC5833"/>
    <w:rsid w:val="00DC69F8"/>
    <w:rsid w:val="00DC7886"/>
    <w:rsid w:val="00DD0CF2"/>
    <w:rsid w:val="00DD1309"/>
    <w:rsid w:val="00DD3B31"/>
    <w:rsid w:val="00DD48A3"/>
    <w:rsid w:val="00DD4B21"/>
    <w:rsid w:val="00DD54A5"/>
    <w:rsid w:val="00DD5D56"/>
    <w:rsid w:val="00DD6E22"/>
    <w:rsid w:val="00DD6E44"/>
    <w:rsid w:val="00DE0015"/>
    <w:rsid w:val="00DE0528"/>
    <w:rsid w:val="00DE083B"/>
    <w:rsid w:val="00DE0CC1"/>
    <w:rsid w:val="00DE1554"/>
    <w:rsid w:val="00DE247E"/>
    <w:rsid w:val="00DE27A4"/>
    <w:rsid w:val="00DE2838"/>
    <w:rsid w:val="00DE2901"/>
    <w:rsid w:val="00DE3473"/>
    <w:rsid w:val="00DE55D5"/>
    <w:rsid w:val="00DE590F"/>
    <w:rsid w:val="00DE5B0F"/>
    <w:rsid w:val="00DE7DC1"/>
    <w:rsid w:val="00DF015B"/>
    <w:rsid w:val="00DF05CC"/>
    <w:rsid w:val="00DF075C"/>
    <w:rsid w:val="00DF08AC"/>
    <w:rsid w:val="00DF0DD1"/>
    <w:rsid w:val="00DF0FBE"/>
    <w:rsid w:val="00DF0FF3"/>
    <w:rsid w:val="00DF279D"/>
    <w:rsid w:val="00DF3F7E"/>
    <w:rsid w:val="00DF5A3C"/>
    <w:rsid w:val="00DF6760"/>
    <w:rsid w:val="00DF7100"/>
    <w:rsid w:val="00DF7648"/>
    <w:rsid w:val="00E00E29"/>
    <w:rsid w:val="00E01CB0"/>
    <w:rsid w:val="00E01EDE"/>
    <w:rsid w:val="00E01FE7"/>
    <w:rsid w:val="00E02653"/>
    <w:rsid w:val="00E026EC"/>
    <w:rsid w:val="00E02BAB"/>
    <w:rsid w:val="00E037E0"/>
    <w:rsid w:val="00E038C7"/>
    <w:rsid w:val="00E0390F"/>
    <w:rsid w:val="00E04C6B"/>
    <w:rsid w:val="00E04CEB"/>
    <w:rsid w:val="00E05C8D"/>
    <w:rsid w:val="00E060BC"/>
    <w:rsid w:val="00E11420"/>
    <w:rsid w:val="00E11A81"/>
    <w:rsid w:val="00E132FB"/>
    <w:rsid w:val="00E14A3A"/>
    <w:rsid w:val="00E15C42"/>
    <w:rsid w:val="00E16068"/>
    <w:rsid w:val="00E16E3D"/>
    <w:rsid w:val="00E170B7"/>
    <w:rsid w:val="00E177DD"/>
    <w:rsid w:val="00E20900"/>
    <w:rsid w:val="00E20C7F"/>
    <w:rsid w:val="00E2122F"/>
    <w:rsid w:val="00E22450"/>
    <w:rsid w:val="00E230AC"/>
    <w:rsid w:val="00E2396E"/>
    <w:rsid w:val="00E244B2"/>
    <w:rsid w:val="00E24728"/>
    <w:rsid w:val="00E26706"/>
    <w:rsid w:val="00E26E23"/>
    <w:rsid w:val="00E276AC"/>
    <w:rsid w:val="00E30063"/>
    <w:rsid w:val="00E30594"/>
    <w:rsid w:val="00E308A0"/>
    <w:rsid w:val="00E31086"/>
    <w:rsid w:val="00E332C6"/>
    <w:rsid w:val="00E3337A"/>
    <w:rsid w:val="00E333E0"/>
    <w:rsid w:val="00E34A35"/>
    <w:rsid w:val="00E34C6D"/>
    <w:rsid w:val="00E34D16"/>
    <w:rsid w:val="00E354B3"/>
    <w:rsid w:val="00E35921"/>
    <w:rsid w:val="00E35CBF"/>
    <w:rsid w:val="00E35D9F"/>
    <w:rsid w:val="00E366A7"/>
    <w:rsid w:val="00E36705"/>
    <w:rsid w:val="00E36913"/>
    <w:rsid w:val="00E36BCB"/>
    <w:rsid w:val="00E37518"/>
    <w:rsid w:val="00E37C2F"/>
    <w:rsid w:val="00E40FA8"/>
    <w:rsid w:val="00E4163F"/>
    <w:rsid w:val="00E41C28"/>
    <w:rsid w:val="00E42877"/>
    <w:rsid w:val="00E4297E"/>
    <w:rsid w:val="00E429A6"/>
    <w:rsid w:val="00E42BF1"/>
    <w:rsid w:val="00E4482E"/>
    <w:rsid w:val="00E4488F"/>
    <w:rsid w:val="00E453FB"/>
    <w:rsid w:val="00E46308"/>
    <w:rsid w:val="00E4650A"/>
    <w:rsid w:val="00E5041D"/>
    <w:rsid w:val="00E511F2"/>
    <w:rsid w:val="00E515A9"/>
    <w:rsid w:val="00E51679"/>
    <w:rsid w:val="00E51E17"/>
    <w:rsid w:val="00E5298B"/>
    <w:rsid w:val="00E52DAB"/>
    <w:rsid w:val="00E52E3E"/>
    <w:rsid w:val="00E539B0"/>
    <w:rsid w:val="00E543C3"/>
    <w:rsid w:val="00E54908"/>
    <w:rsid w:val="00E558D0"/>
    <w:rsid w:val="00E55994"/>
    <w:rsid w:val="00E5741F"/>
    <w:rsid w:val="00E57643"/>
    <w:rsid w:val="00E6012A"/>
    <w:rsid w:val="00E60606"/>
    <w:rsid w:val="00E60BD4"/>
    <w:rsid w:val="00E60C66"/>
    <w:rsid w:val="00E613F8"/>
    <w:rsid w:val="00E6164D"/>
    <w:rsid w:val="00E618C9"/>
    <w:rsid w:val="00E61B01"/>
    <w:rsid w:val="00E62774"/>
    <w:rsid w:val="00E627AB"/>
    <w:rsid w:val="00E62C3C"/>
    <w:rsid w:val="00E62C97"/>
    <w:rsid w:val="00E6307C"/>
    <w:rsid w:val="00E636FA"/>
    <w:rsid w:val="00E643AC"/>
    <w:rsid w:val="00E648FE"/>
    <w:rsid w:val="00E64F26"/>
    <w:rsid w:val="00E66C50"/>
    <w:rsid w:val="00E67394"/>
    <w:rsid w:val="00E679D3"/>
    <w:rsid w:val="00E7094D"/>
    <w:rsid w:val="00E70E71"/>
    <w:rsid w:val="00E71208"/>
    <w:rsid w:val="00E71444"/>
    <w:rsid w:val="00E71C91"/>
    <w:rsid w:val="00E720A1"/>
    <w:rsid w:val="00E73612"/>
    <w:rsid w:val="00E7469F"/>
    <w:rsid w:val="00E747C2"/>
    <w:rsid w:val="00E75DDA"/>
    <w:rsid w:val="00E76722"/>
    <w:rsid w:val="00E773BC"/>
    <w:rsid w:val="00E773E8"/>
    <w:rsid w:val="00E77594"/>
    <w:rsid w:val="00E80BE7"/>
    <w:rsid w:val="00E811B8"/>
    <w:rsid w:val="00E82D1E"/>
    <w:rsid w:val="00E82F9D"/>
    <w:rsid w:val="00E83ADD"/>
    <w:rsid w:val="00E8413B"/>
    <w:rsid w:val="00E849E5"/>
    <w:rsid w:val="00E84EBE"/>
    <w:rsid w:val="00E84F38"/>
    <w:rsid w:val="00E85623"/>
    <w:rsid w:val="00E859FB"/>
    <w:rsid w:val="00E86359"/>
    <w:rsid w:val="00E8691C"/>
    <w:rsid w:val="00E8739C"/>
    <w:rsid w:val="00E87441"/>
    <w:rsid w:val="00E87FB8"/>
    <w:rsid w:val="00E9096C"/>
    <w:rsid w:val="00E90AA9"/>
    <w:rsid w:val="00E90B81"/>
    <w:rsid w:val="00E9193E"/>
    <w:rsid w:val="00E91DBE"/>
    <w:rsid w:val="00E91FAE"/>
    <w:rsid w:val="00E92E21"/>
    <w:rsid w:val="00E92F0F"/>
    <w:rsid w:val="00E93C41"/>
    <w:rsid w:val="00E948AA"/>
    <w:rsid w:val="00E94E0A"/>
    <w:rsid w:val="00E94E36"/>
    <w:rsid w:val="00E950E3"/>
    <w:rsid w:val="00E95D6F"/>
    <w:rsid w:val="00E96E3F"/>
    <w:rsid w:val="00E973E0"/>
    <w:rsid w:val="00E97414"/>
    <w:rsid w:val="00E97420"/>
    <w:rsid w:val="00EA05C5"/>
    <w:rsid w:val="00EA0BFB"/>
    <w:rsid w:val="00EA21B6"/>
    <w:rsid w:val="00EA240B"/>
    <w:rsid w:val="00EA270C"/>
    <w:rsid w:val="00EA4681"/>
    <w:rsid w:val="00EA4974"/>
    <w:rsid w:val="00EA532E"/>
    <w:rsid w:val="00EA537C"/>
    <w:rsid w:val="00EA5B71"/>
    <w:rsid w:val="00EA6B2B"/>
    <w:rsid w:val="00EA6D38"/>
    <w:rsid w:val="00EA6F76"/>
    <w:rsid w:val="00EA756A"/>
    <w:rsid w:val="00EB06D9"/>
    <w:rsid w:val="00EB0AE6"/>
    <w:rsid w:val="00EB192B"/>
    <w:rsid w:val="00EB19ED"/>
    <w:rsid w:val="00EB1B96"/>
    <w:rsid w:val="00EB1CAB"/>
    <w:rsid w:val="00EB2540"/>
    <w:rsid w:val="00EB3400"/>
    <w:rsid w:val="00EB5995"/>
    <w:rsid w:val="00EB6DD9"/>
    <w:rsid w:val="00EB77E7"/>
    <w:rsid w:val="00EC0CEB"/>
    <w:rsid w:val="00EC0F5A"/>
    <w:rsid w:val="00EC2E10"/>
    <w:rsid w:val="00EC3675"/>
    <w:rsid w:val="00EC4265"/>
    <w:rsid w:val="00EC4972"/>
    <w:rsid w:val="00EC4CEB"/>
    <w:rsid w:val="00EC59E1"/>
    <w:rsid w:val="00EC659E"/>
    <w:rsid w:val="00EC6695"/>
    <w:rsid w:val="00EC6786"/>
    <w:rsid w:val="00EC7A9A"/>
    <w:rsid w:val="00ED2072"/>
    <w:rsid w:val="00ED269E"/>
    <w:rsid w:val="00ED2AE0"/>
    <w:rsid w:val="00ED41DA"/>
    <w:rsid w:val="00ED47E9"/>
    <w:rsid w:val="00ED5553"/>
    <w:rsid w:val="00ED569B"/>
    <w:rsid w:val="00ED5DF3"/>
    <w:rsid w:val="00ED5E36"/>
    <w:rsid w:val="00ED6961"/>
    <w:rsid w:val="00ED6A92"/>
    <w:rsid w:val="00ED6C71"/>
    <w:rsid w:val="00ED6C81"/>
    <w:rsid w:val="00ED7FA9"/>
    <w:rsid w:val="00EE081C"/>
    <w:rsid w:val="00EE0F5E"/>
    <w:rsid w:val="00EE1E48"/>
    <w:rsid w:val="00EE3322"/>
    <w:rsid w:val="00EE3574"/>
    <w:rsid w:val="00EE452A"/>
    <w:rsid w:val="00EE5E0A"/>
    <w:rsid w:val="00EE643B"/>
    <w:rsid w:val="00EE6A1B"/>
    <w:rsid w:val="00EF0492"/>
    <w:rsid w:val="00EF0A04"/>
    <w:rsid w:val="00EF0B96"/>
    <w:rsid w:val="00EF0EBC"/>
    <w:rsid w:val="00EF1839"/>
    <w:rsid w:val="00EF307A"/>
    <w:rsid w:val="00EF3486"/>
    <w:rsid w:val="00EF3F55"/>
    <w:rsid w:val="00EF423A"/>
    <w:rsid w:val="00EF4739"/>
    <w:rsid w:val="00EF47AF"/>
    <w:rsid w:val="00EF53B6"/>
    <w:rsid w:val="00EF5649"/>
    <w:rsid w:val="00EF5F04"/>
    <w:rsid w:val="00EF6653"/>
    <w:rsid w:val="00F00B73"/>
    <w:rsid w:val="00F015B7"/>
    <w:rsid w:val="00F0206C"/>
    <w:rsid w:val="00F038C5"/>
    <w:rsid w:val="00F04ECC"/>
    <w:rsid w:val="00F0589E"/>
    <w:rsid w:val="00F05D9F"/>
    <w:rsid w:val="00F06893"/>
    <w:rsid w:val="00F111F9"/>
    <w:rsid w:val="00F11536"/>
    <w:rsid w:val="00F115CA"/>
    <w:rsid w:val="00F12019"/>
    <w:rsid w:val="00F12709"/>
    <w:rsid w:val="00F13124"/>
    <w:rsid w:val="00F13D5F"/>
    <w:rsid w:val="00F14812"/>
    <w:rsid w:val="00F14817"/>
    <w:rsid w:val="00F14EBA"/>
    <w:rsid w:val="00F1510F"/>
    <w:rsid w:val="00F1533A"/>
    <w:rsid w:val="00F15506"/>
    <w:rsid w:val="00F15E5A"/>
    <w:rsid w:val="00F15E7F"/>
    <w:rsid w:val="00F16CDE"/>
    <w:rsid w:val="00F16DA8"/>
    <w:rsid w:val="00F16FF9"/>
    <w:rsid w:val="00F175B1"/>
    <w:rsid w:val="00F17E84"/>
    <w:rsid w:val="00F17F0A"/>
    <w:rsid w:val="00F20612"/>
    <w:rsid w:val="00F211B5"/>
    <w:rsid w:val="00F240EC"/>
    <w:rsid w:val="00F252E1"/>
    <w:rsid w:val="00F25344"/>
    <w:rsid w:val="00F262E9"/>
    <w:rsid w:val="00F2668F"/>
    <w:rsid w:val="00F26978"/>
    <w:rsid w:val="00F27100"/>
    <w:rsid w:val="00F2742F"/>
    <w:rsid w:val="00F2753B"/>
    <w:rsid w:val="00F27662"/>
    <w:rsid w:val="00F31DE2"/>
    <w:rsid w:val="00F3278A"/>
    <w:rsid w:val="00F3319F"/>
    <w:rsid w:val="00F33EFF"/>
    <w:rsid w:val="00F33F8B"/>
    <w:rsid w:val="00F34070"/>
    <w:rsid w:val="00F340B2"/>
    <w:rsid w:val="00F35FFF"/>
    <w:rsid w:val="00F3651A"/>
    <w:rsid w:val="00F36EA0"/>
    <w:rsid w:val="00F37719"/>
    <w:rsid w:val="00F37AB6"/>
    <w:rsid w:val="00F4114D"/>
    <w:rsid w:val="00F41858"/>
    <w:rsid w:val="00F421B1"/>
    <w:rsid w:val="00F43190"/>
    <w:rsid w:val="00F43390"/>
    <w:rsid w:val="00F43672"/>
    <w:rsid w:val="00F43C17"/>
    <w:rsid w:val="00F43FB9"/>
    <w:rsid w:val="00F443B2"/>
    <w:rsid w:val="00F44BDF"/>
    <w:rsid w:val="00F45890"/>
    <w:rsid w:val="00F458D8"/>
    <w:rsid w:val="00F46095"/>
    <w:rsid w:val="00F460EA"/>
    <w:rsid w:val="00F47AA7"/>
    <w:rsid w:val="00F50237"/>
    <w:rsid w:val="00F50CBA"/>
    <w:rsid w:val="00F516E5"/>
    <w:rsid w:val="00F51C4B"/>
    <w:rsid w:val="00F52578"/>
    <w:rsid w:val="00F52C27"/>
    <w:rsid w:val="00F53251"/>
    <w:rsid w:val="00F534F2"/>
    <w:rsid w:val="00F53596"/>
    <w:rsid w:val="00F547D6"/>
    <w:rsid w:val="00F55BA8"/>
    <w:rsid w:val="00F55DB1"/>
    <w:rsid w:val="00F5638F"/>
    <w:rsid w:val="00F56ACA"/>
    <w:rsid w:val="00F600FE"/>
    <w:rsid w:val="00F6064C"/>
    <w:rsid w:val="00F6077A"/>
    <w:rsid w:val="00F60D54"/>
    <w:rsid w:val="00F62DDE"/>
    <w:rsid w:val="00F62E4D"/>
    <w:rsid w:val="00F62F4E"/>
    <w:rsid w:val="00F62F60"/>
    <w:rsid w:val="00F63ED0"/>
    <w:rsid w:val="00F64689"/>
    <w:rsid w:val="00F65976"/>
    <w:rsid w:val="00F66B34"/>
    <w:rsid w:val="00F675B9"/>
    <w:rsid w:val="00F7005D"/>
    <w:rsid w:val="00F711C9"/>
    <w:rsid w:val="00F71243"/>
    <w:rsid w:val="00F71E71"/>
    <w:rsid w:val="00F72A23"/>
    <w:rsid w:val="00F72B60"/>
    <w:rsid w:val="00F7352D"/>
    <w:rsid w:val="00F74844"/>
    <w:rsid w:val="00F74879"/>
    <w:rsid w:val="00F74C59"/>
    <w:rsid w:val="00F74EFB"/>
    <w:rsid w:val="00F75C3A"/>
    <w:rsid w:val="00F76612"/>
    <w:rsid w:val="00F76D96"/>
    <w:rsid w:val="00F76FC4"/>
    <w:rsid w:val="00F775C2"/>
    <w:rsid w:val="00F8270B"/>
    <w:rsid w:val="00F82DD9"/>
    <w:rsid w:val="00F82E30"/>
    <w:rsid w:val="00F831CB"/>
    <w:rsid w:val="00F83A03"/>
    <w:rsid w:val="00F83DC7"/>
    <w:rsid w:val="00F84802"/>
    <w:rsid w:val="00F848A3"/>
    <w:rsid w:val="00F84ACF"/>
    <w:rsid w:val="00F84D65"/>
    <w:rsid w:val="00F85742"/>
    <w:rsid w:val="00F85BF8"/>
    <w:rsid w:val="00F85EE9"/>
    <w:rsid w:val="00F871CE"/>
    <w:rsid w:val="00F875F5"/>
    <w:rsid w:val="00F87802"/>
    <w:rsid w:val="00F87CA0"/>
    <w:rsid w:val="00F90537"/>
    <w:rsid w:val="00F91501"/>
    <w:rsid w:val="00F91A32"/>
    <w:rsid w:val="00F92870"/>
    <w:rsid w:val="00F92C0A"/>
    <w:rsid w:val="00F93990"/>
    <w:rsid w:val="00F93CC0"/>
    <w:rsid w:val="00F9415B"/>
    <w:rsid w:val="00F94B71"/>
    <w:rsid w:val="00F953A5"/>
    <w:rsid w:val="00F964E7"/>
    <w:rsid w:val="00F96B7B"/>
    <w:rsid w:val="00F97015"/>
    <w:rsid w:val="00F97421"/>
    <w:rsid w:val="00FA00D2"/>
    <w:rsid w:val="00FA13C2"/>
    <w:rsid w:val="00FA1795"/>
    <w:rsid w:val="00FA2788"/>
    <w:rsid w:val="00FA358C"/>
    <w:rsid w:val="00FA5DD1"/>
    <w:rsid w:val="00FA5F23"/>
    <w:rsid w:val="00FA7EF5"/>
    <w:rsid w:val="00FA7F91"/>
    <w:rsid w:val="00FB0055"/>
    <w:rsid w:val="00FB121C"/>
    <w:rsid w:val="00FB182B"/>
    <w:rsid w:val="00FB1961"/>
    <w:rsid w:val="00FB1C7F"/>
    <w:rsid w:val="00FB1CDD"/>
    <w:rsid w:val="00FB1FBF"/>
    <w:rsid w:val="00FB2C2F"/>
    <w:rsid w:val="00FB305C"/>
    <w:rsid w:val="00FB3550"/>
    <w:rsid w:val="00FB3636"/>
    <w:rsid w:val="00FB3979"/>
    <w:rsid w:val="00FB40AD"/>
    <w:rsid w:val="00FB4F7A"/>
    <w:rsid w:val="00FB5295"/>
    <w:rsid w:val="00FB5F83"/>
    <w:rsid w:val="00FB65D6"/>
    <w:rsid w:val="00FB7123"/>
    <w:rsid w:val="00FB757E"/>
    <w:rsid w:val="00FB7756"/>
    <w:rsid w:val="00FC0F71"/>
    <w:rsid w:val="00FC2E3D"/>
    <w:rsid w:val="00FC31DA"/>
    <w:rsid w:val="00FC3BDE"/>
    <w:rsid w:val="00FC3C9D"/>
    <w:rsid w:val="00FC43F5"/>
    <w:rsid w:val="00FC4456"/>
    <w:rsid w:val="00FC536B"/>
    <w:rsid w:val="00FC5BE1"/>
    <w:rsid w:val="00FC5F32"/>
    <w:rsid w:val="00FC645F"/>
    <w:rsid w:val="00FC6525"/>
    <w:rsid w:val="00FC7BF0"/>
    <w:rsid w:val="00FD0540"/>
    <w:rsid w:val="00FD058F"/>
    <w:rsid w:val="00FD0817"/>
    <w:rsid w:val="00FD1DBE"/>
    <w:rsid w:val="00FD25A7"/>
    <w:rsid w:val="00FD2621"/>
    <w:rsid w:val="00FD2798"/>
    <w:rsid w:val="00FD27B6"/>
    <w:rsid w:val="00FD3689"/>
    <w:rsid w:val="00FD42A3"/>
    <w:rsid w:val="00FD47BD"/>
    <w:rsid w:val="00FD5572"/>
    <w:rsid w:val="00FD564B"/>
    <w:rsid w:val="00FD64D7"/>
    <w:rsid w:val="00FD7468"/>
    <w:rsid w:val="00FD7CE0"/>
    <w:rsid w:val="00FD7D13"/>
    <w:rsid w:val="00FE03A5"/>
    <w:rsid w:val="00FE0B3B"/>
    <w:rsid w:val="00FE0C25"/>
    <w:rsid w:val="00FE0C36"/>
    <w:rsid w:val="00FE0F4F"/>
    <w:rsid w:val="00FE1BE2"/>
    <w:rsid w:val="00FE1DBF"/>
    <w:rsid w:val="00FE237C"/>
    <w:rsid w:val="00FE26E1"/>
    <w:rsid w:val="00FE2FD4"/>
    <w:rsid w:val="00FE30D5"/>
    <w:rsid w:val="00FE4CFB"/>
    <w:rsid w:val="00FE5B1B"/>
    <w:rsid w:val="00FE5BD6"/>
    <w:rsid w:val="00FE61A3"/>
    <w:rsid w:val="00FE63F8"/>
    <w:rsid w:val="00FE6AEC"/>
    <w:rsid w:val="00FE730A"/>
    <w:rsid w:val="00FE7FD7"/>
    <w:rsid w:val="00FF1DD7"/>
    <w:rsid w:val="00FF1F28"/>
    <w:rsid w:val="00FF2BAC"/>
    <w:rsid w:val="00FF4453"/>
    <w:rsid w:val="00FF45FF"/>
    <w:rsid w:val="00FF4B21"/>
    <w:rsid w:val="00FF50FC"/>
    <w:rsid w:val="00FF5D72"/>
    <w:rsid w:val="00FF69EC"/>
    <w:rsid w:val="00FF6F70"/>
    <w:rsid w:val="00FF7045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876C3C"/>
  <w15:docId w15:val="{07C31DFD-C809-47DD-A406-1B7A14C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3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75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33EFF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3EFF"/>
    <w:rPr>
      <w:rFonts w:ascii="Cambria" w:eastAsia="Cambria" w:hAnsi="Cambria"/>
      <w:lang w:eastAsia="en-US"/>
    </w:rPr>
  </w:style>
  <w:style w:type="paragraph" w:styleId="NormalnyWeb">
    <w:name w:val="Normal (Web)"/>
    <w:basedOn w:val="Normalny"/>
    <w:uiPriority w:val="99"/>
    <w:rsid w:val="00F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30B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3A96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0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3E3706-7E20-4790-98DF-80B68E05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235</Words>
  <Characters>1183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Sierzputowska Izabela</dc:creator>
  <cp:keywords/>
  <dc:description/>
  <cp:lastModifiedBy>Pietrzak Ewa</cp:lastModifiedBy>
  <cp:revision>2</cp:revision>
  <cp:lastPrinted>2025-08-12T08:51:00Z</cp:lastPrinted>
  <dcterms:created xsi:type="dcterms:W3CDTF">2025-10-14T15:43:00Z</dcterms:created>
  <dcterms:modified xsi:type="dcterms:W3CDTF">2025-10-14T15:43:00Z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UxC4dwLulzfINJ8nQH+xvX5LNGipWa4BRSZhPgxsCvmSjJE9PTlZ/02ORPe55pLTubBTl7Z1RpM5RQZD4y9soA==</vt:lpwstr>
  </property>
  <property fmtid="{D5CDD505-2E9C-101B-9397-08002B2CF9AE}" pid="6" name="MFClassificationDate">
    <vt:lpwstr>2024-04-16T14:46:33.4346600+02:00</vt:lpwstr>
  </property>
  <property fmtid="{D5CDD505-2E9C-101B-9397-08002B2CF9AE}" pid="7" name="MFClassifiedBySID">
    <vt:lpwstr>UxC4dwLulzfINJ8nQH+xvX5LNGipWa4BRSZhPgxsCvm42mrIC/DSDv0ggS+FjUN/2v1BBotkLlY5aAiEhoi6ufiZ8klHjcaz3FESPQEt70NwdQ26TypXHUXMjYxmGcwg</vt:lpwstr>
  </property>
  <property fmtid="{D5CDD505-2E9C-101B-9397-08002B2CF9AE}" pid="8" name="MFGRNItemId">
    <vt:lpwstr>GRN-20f67e66-2fa1-4d1e-9970-1d66a3d5d8f7</vt:lpwstr>
  </property>
  <property fmtid="{D5CDD505-2E9C-101B-9397-08002B2CF9AE}" pid="9" name="MFHash">
    <vt:lpwstr>ruDwGkGrjjBJr6TXnElB7EMQVeUNUkzZGG+peGXqoXc=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