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4C3BA" w14:textId="44C57A9A" w:rsidR="00D63217" w:rsidRPr="007D3526" w:rsidRDefault="00D63217" w:rsidP="001A0B99">
      <w:pPr>
        <w:pStyle w:val="OZNPROJEKTUwskazaniedatylubwersjiprojektu"/>
        <w:keepNext/>
      </w:pPr>
      <w:r>
        <w:t>Projekt</w:t>
      </w:r>
    </w:p>
    <w:p w14:paraId="4A15AB3C" w14:textId="77777777" w:rsidR="00D63217" w:rsidRDefault="00D63217" w:rsidP="00D63217">
      <w:pPr>
        <w:pStyle w:val="OZNRODZAKTUtznustawalubrozporzdzenieiorganwydajcy"/>
      </w:pPr>
      <w:r>
        <w:t>ustawa</w:t>
      </w:r>
    </w:p>
    <w:p w14:paraId="3C56EF85" w14:textId="66FD43E7" w:rsidR="00D63217" w:rsidRDefault="00D63217" w:rsidP="00D63217">
      <w:pPr>
        <w:pStyle w:val="DATAAKTUdatauchwalenialubwydaniaaktu"/>
      </w:pPr>
      <w:r>
        <w:t xml:space="preserve">z dnia </w:t>
      </w:r>
    </w:p>
    <w:p w14:paraId="6E2F892C" w14:textId="77777777" w:rsidR="00D63217" w:rsidRDefault="00D63217" w:rsidP="003F72B9">
      <w:pPr>
        <w:pStyle w:val="TYTUAKTUprzedmiotregulacjiustawylubrozporzdzenia"/>
      </w:pPr>
      <w:r>
        <w:t xml:space="preserve">o zmianie ustawy </w:t>
      </w:r>
      <w:r w:rsidRPr="00AD2788">
        <w:t>o podatku od spadków i darowizn</w:t>
      </w:r>
    </w:p>
    <w:p w14:paraId="30AE3E3E" w14:textId="6704BDAD" w:rsidR="00D63217" w:rsidRPr="007D3526" w:rsidRDefault="00D63217" w:rsidP="001A0B99">
      <w:pPr>
        <w:pStyle w:val="ARTartustawynprozporzdzenia"/>
        <w:keepNext/>
      </w:pPr>
      <w:r w:rsidRPr="003F72B9">
        <w:rPr>
          <w:rStyle w:val="Ppogrubienie"/>
        </w:rPr>
        <w:t>Art.</w:t>
      </w:r>
      <w:r w:rsidR="003F72B9" w:rsidRPr="003F72B9">
        <w:rPr>
          <w:rStyle w:val="Ppogrubienie"/>
        </w:rPr>
        <w:t> </w:t>
      </w:r>
      <w:r w:rsidRPr="003F72B9">
        <w:rPr>
          <w:rStyle w:val="Ppogrubienie"/>
        </w:rPr>
        <w:t>1.</w:t>
      </w:r>
      <w:r w:rsidR="003F72B9">
        <w:t> </w:t>
      </w:r>
      <w:r w:rsidRPr="007D3526">
        <w:t>W ustawie z dnia 28 lipca 1983 r. o podatku od spadków i darowizn (Dz. U. z 2024</w:t>
      </w:r>
      <w:r w:rsidR="003F72B9">
        <w:t> </w:t>
      </w:r>
      <w:r w:rsidRPr="007D3526">
        <w:t>r. poz. 1837</w:t>
      </w:r>
      <w:r w:rsidR="005D5E09">
        <w:t xml:space="preserve"> </w:t>
      </w:r>
      <w:bookmarkStart w:id="0" w:name="_Hlk203739197"/>
      <w:r w:rsidR="005D5E09">
        <w:t xml:space="preserve">oraz z </w:t>
      </w:r>
      <w:r w:rsidR="005D5E09" w:rsidRPr="005D5E09">
        <w:t xml:space="preserve">2025 </w:t>
      </w:r>
      <w:r w:rsidR="005D5E09">
        <w:t xml:space="preserve">r. </w:t>
      </w:r>
      <w:r w:rsidR="005D5E09" w:rsidRPr="005D5E09">
        <w:t>poz. 769</w:t>
      </w:r>
      <w:bookmarkEnd w:id="0"/>
      <w:r w:rsidR="00090323">
        <w:t xml:space="preserve"> i</w:t>
      </w:r>
      <w:r w:rsidR="00E31CF3">
        <w:t xml:space="preserve"> 1064</w:t>
      </w:r>
      <w:r w:rsidRPr="007D3526">
        <w:t>) wprowadza się następujące zmiany:</w:t>
      </w:r>
    </w:p>
    <w:p w14:paraId="71DBD32A" w14:textId="38D4800F" w:rsidR="00135CED" w:rsidRDefault="00D63217" w:rsidP="001A0B99">
      <w:pPr>
        <w:pStyle w:val="PKTpunkt"/>
        <w:keepNext/>
      </w:pPr>
      <w:r>
        <w:t>1)</w:t>
      </w:r>
      <w:r w:rsidRPr="007D3526">
        <w:tab/>
      </w:r>
      <w:r w:rsidR="00135CED">
        <w:t>po art. 4b dodaje się art. 4c w brzmieniu:</w:t>
      </w:r>
    </w:p>
    <w:p w14:paraId="12AF42B5" w14:textId="0DA90FA3" w:rsidR="00AF5033" w:rsidRDefault="00135CED" w:rsidP="00135CED">
      <w:pPr>
        <w:pStyle w:val="ZARTzmartartykuempunktem"/>
      </w:pPr>
      <w:bookmarkStart w:id="1" w:name="_Hlk200106743"/>
      <w:r w:rsidRPr="00135CED">
        <w:t>„</w:t>
      </w:r>
      <w:bookmarkEnd w:id="1"/>
      <w:r w:rsidRPr="00135CED">
        <w:t>Art.</w:t>
      </w:r>
      <w:r w:rsidR="007C7310">
        <w:t xml:space="preserve"> </w:t>
      </w:r>
      <w:r w:rsidRPr="00135CED">
        <w:t xml:space="preserve">4c. </w:t>
      </w:r>
      <w:r w:rsidR="00AF5033">
        <w:t xml:space="preserve">1. </w:t>
      </w:r>
      <w:r w:rsidRPr="00135CED">
        <w:t xml:space="preserve">Terminy określone w art. 4a </w:t>
      </w:r>
      <w:bookmarkStart w:id="2" w:name="_Hlk205982503"/>
      <w:r w:rsidRPr="00135CED">
        <w:t>ust. 1 pkt 1</w:t>
      </w:r>
      <w:r w:rsidR="009524A0">
        <w:t xml:space="preserve"> </w:t>
      </w:r>
      <w:r w:rsidR="00672453">
        <w:t xml:space="preserve">i </w:t>
      </w:r>
      <w:r w:rsidR="009524A0">
        <w:t>ust. 2</w:t>
      </w:r>
      <w:r w:rsidR="003E387D">
        <w:t xml:space="preserve"> </w:t>
      </w:r>
      <w:r w:rsidR="00B4658D">
        <w:t>oraz</w:t>
      </w:r>
      <w:r w:rsidRPr="00135CED">
        <w:t xml:space="preserve"> w art. 4b ust. 1 pkt</w:t>
      </w:r>
      <w:r w:rsidR="003F72B9">
        <w:t> </w:t>
      </w:r>
      <w:r w:rsidRPr="00135CED">
        <w:t>1</w:t>
      </w:r>
      <w:bookmarkEnd w:id="2"/>
      <w:r w:rsidRPr="00135CED">
        <w:t xml:space="preserve"> przywraca się na wniosek podatnika, jeżeli uprawdopodobni, że </w:t>
      </w:r>
      <w:r w:rsidR="00422DE2">
        <w:t>uchybienie</w:t>
      </w:r>
      <w:r w:rsidRPr="00135CED">
        <w:t xml:space="preserve"> terminu nastąpiło bez jego winy. Do przywrócenia terminu stosuje się </w:t>
      </w:r>
      <w:r w:rsidR="00422DE2">
        <w:t xml:space="preserve">odpowiednio </w:t>
      </w:r>
      <w:r w:rsidRPr="00135CED">
        <w:t>przepisy art.</w:t>
      </w:r>
      <w:r w:rsidR="003F72B9">
        <w:t> </w:t>
      </w:r>
      <w:r w:rsidRPr="00135CED">
        <w:t>162 § 2 i 3 oraz art. 163 § 1 i 3 ustawy z dnia 29 sierpnia 1997 r. – Ordynacja podatkowa (Dz.</w:t>
      </w:r>
      <w:r w:rsidR="005D5E09">
        <w:t xml:space="preserve"> </w:t>
      </w:r>
      <w:r w:rsidRPr="00135CED">
        <w:t>U. z</w:t>
      </w:r>
      <w:r>
        <w:t xml:space="preserve"> 2025 r. poz. 11</w:t>
      </w:r>
      <w:r w:rsidR="001C00C1">
        <w:t>1</w:t>
      </w:r>
      <w:r w:rsidR="001628FB">
        <w:t>,</w:t>
      </w:r>
      <w:r w:rsidR="001C00C1">
        <w:t xml:space="preserve"> z późn. zm.</w:t>
      </w:r>
      <w:r w:rsidR="001C00C1">
        <w:rPr>
          <w:rStyle w:val="Odwoanieprzypisudolnego"/>
        </w:rPr>
        <w:footnoteReference w:id="1"/>
      </w:r>
      <w:r w:rsidR="00C73DB7" w:rsidRPr="005B6005">
        <w:rPr>
          <w:vertAlign w:val="superscript"/>
        </w:rPr>
        <w:t>)</w:t>
      </w:r>
      <w:r w:rsidRPr="00135CED">
        <w:t>).</w:t>
      </w:r>
      <w:bookmarkStart w:id="3" w:name="_Hlk200106930"/>
    </w:p>
    <w:p w14:paraId="2796A1AC" w14:textId="3F1009A5" w:rsidR="00D63217" w:rsidRPr="007776AF" w:rsidRDefault="00AF5033" w:rsidP="007C7310">
      <w:pPr>
        <w:pStyle w:val="ZUSTzmustartykuempunktem"/>
      </w:pPr>
      <w:r>
        <w:t>2.</w:t>
      </w:r>
      <w:r w:rsidR="007C7310">
        <w:t xml:space="preserve"> </w:t>
      </w:r>
      <w:r w:rsidR="00341395">
        <w:t xml:space="preserve">W przypadku przywrócenia terminu do złożenia zgłoszenia, w wyniku </w:t>
      </w:r>
      <w:r w:rsidR="000F2C86">
        <w:t xml:space="preserve">wniesienia </w:t>
      </w:r>
      <w:r w:rsidR="00341395">
        <w:t xml:space="preserve">do sądu administracyjnego </w:t>
      </w:r>
      <w:r w:rsidR="000F2C86">
        <w:t>skargi na postanowienie o odmowie przywrócenia termin</w:t>
      </w:r>
      <w:r w:rsidR="00341395">
        <w:t>u</w:t>
      </w:r>
      <w:r w:rsidR="00E741A2">
        <w:t xml:space="preserve">, </w:t>
      </w:r>
      <w:r w:rsidRPr="00AF5033">
        <w:t xml:space="preserve">organ </w:t>
      </w:r>
      <w:r w:rsidR="000F2C86">
        <w:t>podatkowy</w:t>
      </w:r>
      <w:r w:rsidRPr="00AF5033">
        <w:t xml:space="preserve"> uchyla</w:t>
      </w:r>
      <w:r w:rsidR="006052D0">
        <w:t xml:space="preserve"> </w:t>
      </w:r>
      <w:r w:rsidRPr="00AF5033">
        <w:t>decyzję</w:t>
      </w:r>
      <w:r w:rsidR="003E5B33">
        <w:t xml:space="preserve"> w sprawie podatku od spadków i darowizn</w:t>
      </w:r>
      <w:r w:rsidR="006052D0">
        <w:t>, o ile ją wydał, oraz</w:t>
      </w:r>
      <w:r w:rsidRPr="00AF5033">
        <w:t xml:space="preserve"> umarza postępowanie</w:t>
      </w:r>
      <w:r w:rsidR="006052D0">
        <w:t xml:space="preserve"> podatkowe</w:t>
      </w:r>
      <w:r w:rsidRPr="00AF5033">
        <w:t>.</w:t>
      </w:r>
      <w:bookmarkStart w:id="4" w:name="_Hlk205985513"/>
      <w:r w:rsidR="00D63217" w:rsidRPr="007D3526">
        <w:t>”</w:t>
      </w:r>
      <w:bookmarkEnd w:id="4"/>
      <w:r w:rsidR="00D63217" w:rsidRPr="007D3526">
        <w:t>;</w:t>
      </w:r>
      <w:bookmarkEnd w:id="3"/>
    </w:p>
    <w:p w14:paraId="4037620F" w14:textId="3935A0F0" w:rsidR="001A4723" w:rsidRDefault="005B6005" w:rsidP="001A0B99">
      <w:pPr>
        <w:pStyle w:val="PKTpunkt"/>
        <w:keepNext/>
      </w:pPr>
      <w:r>
        <w:t>2</w:t>
      </w:r>
      <w:r w:rsidR="00D63217">
        <w:t>)</w:t>
      </w:r>
      <w:r w:rsidR="00D63217" w:rsidRPr="007D3526">
        <w:tab/>
        <w:t>w art. 6</w:t>
      </w:r>
      <w:r w:rsidR="001A4723">
        <w:t>:</w:t>
      </w:r>
    </w:p>
    <w:p w14:paraId="1949DFE6" w14:textId="370D0450" w:rsidR="00D63217" w:rsidRPr="007D3526" w:rsidRDefault="001A4723" w:rsidP="001A0B99">
      <w:pPr>
        <w:pStyle w:val="LITlitera"/>
        <w:keepNext/>
      </w:pPr>
      <w:r>
        <w:t>a)</w:t>
      </w:r>
      <w:r>
        <w:tab/>
      </w:r>
      <w:r w:rsidR="00D63217" w:rsidRPr="005571C2">
        <w:t xml:space="preserve">w ust. 1 pkt </w:t>
      </w:r>
      <w:r w:rsidR="00135CED">
        <w:t>1 otrzymuje brzmienie:</w:t>
      </w:r>
    </w:p>
    <w:p w14:paraId="16989B82" w14:textId="3B9C705A" w:rsidR="00EA0E70" w:rsidRDefault="00D63217" w:rsidP="009F1177">
      <w:pPr>
        <w:pStyle w:val="ZLITPKTzmpktliter"/>
      </w:pPr>
      <w:bookmarkStart w:id="5" w:name="_Hlk199326159"/>
      <w:r w:rsidRPr="00E76799">
        <w:t>„</w:t>
      </w:r>
      <w:bookmarkEnd w:id="5"/>
      <w:r w:rsidRPr="00E76799">
        <w:t>1</w:t>
      </w:r>
      <w:r w:rsidR="00C1328B">
        <w:t>)</w:t>
      </w:r>
      <w:r w:rsidR="00C1328B">
        <w:tab/>
        <w:t>przy nabyciu w drodze dziedziczenia</w:t>
      </w:r>
      <w:r w:rsidR="009F1177">
        <w:t xml:space="preserve"> </w:t>
      </w:r>
      <w:r w:rsidR="000B0A84">
        <w:sym w:font="Symbol" w:char="F02D"/>
      </w:r>
      <w:r w:rsidR="000B0A84">
        <w:t xml:space="preserve"> </w:t>
      </w:r>
      <w:r w:rsidR="00F20D8B">
        <w:t xml:space="preserve">z chwilą </w:t>
      </w:r>
      <w:bookmarkStart w:id="6" w:name="_Hlk200096479"/>
      <w:bookmarkStart w:id="7" w:name="_Hlk202427296"/>
      <w:r w:rsidR="00F20D8B" w:rsidRPr="00F20D8B">
        <w:t>uprawomocnienia się orzeczenia sądu stwierdzającego nabycie spadku</w:t>
      </w:r>
      <w:r w:rsidR="00F20D8B">
        <w:t>,</w:t>
      </w:r>
      <w:r w:rsidR="00F20D8B" w:rsidRPr="00F20D8B">
        <w:t xml:space="preserve"> zarejestrowania aktu poświadczenia dziedziczenia</w:t>
      </w:r>
      <w:r w:rsidR="00736459">
        <w:t xml:space="preserve"> lub</w:t>
      </w:r>
      <w:r w:rsidR="00E4531E">
        <w:t xml:space="preserve"> </w:t>
      </w:r>
      <w:r w:rsidR="00F20D8B" w:rsidRPr="00F20D8B">
        <w:t>wydania europejskiego poświadczenia spadkowego</w:t>
      </w:r>
      <w:bookmarkEnd w:id="6"/>
      <w:bookmarkEnd w:id="7"/>
      <w:r w:rsidR="00E4531E" w:rsidRPr="00741880">
        <w:t>;</w:t>
      </w:r>
      <w:bookmarkStart w:id="8" w:name="_Hlk200094123"/>
      <w:r w:rsidRPr="00741880">
        <w:t>”</w:t>
      </w:r>
      <w:bookmarkEnd w:id="8"/>
      <w:r w:rsidR="00EA5AC1">
        <w:t>,</w:t>
      </w:r>
    </w:p>
    <w:p w14:paraId="090FCC4C" w14:textId="037D9D94" w:rsidR="001A4723" w:rsidRDefault="001A4723" w:rsidP="001A0B99">
      <w:pPr>
        <w:pStyle w:val="LITlitera"/>
        <w:keepNext/>
      </w:pPr>
      <w:r>
        <w:t>b)</w:t>
      </w:r>
      <w:r>
        <w:tab/>
        <w:t>po ust. 1</w:t>
      </w:r>
      <w:r w:rsidR="00545170">
        <w:t>b</w:t>
      </w:r>
      <w:r>
        <w:t xml:space="preserve"> dodaje się ust. 1</w:t>
      </w:r>
      <w:r w:rsidR="00545170">
        <w:t>c</w:t>
      </w:r>
      <w:r>
        <w:t xml:space="preserve"> w brzmieniu:</w:t>
      </w:r>
    </w:p>
    <w:p w14:paraId="7706A7B0" w14:textId="180F10CF" w:rsidR="00552D0B" w:rsidRDefault="001A4723" w:rsidP="005B6005">
      <w:pPr>
        <w:pStyle w:val="ZLITUSTzmustliter"/>
      </w:pPr>
      <w:bookmarkStart w:id="9" w:name="_Hlk205985444"/>
      <w:r w:rsidRPr="001A4723">
        <w:t>„</w:t>
      </w:r>
      <w:bookmarkEnd w:id="9"/>
      <w:r>
        <w:t>1</w:t>
      </w:r>
      <w:r w:rsidR="00545170">
        <w:t>c</w:t>
      </w:r>
      <w:r>
        <w:t>.</w:t>
      </w:r>
      <w:r w:rsidR="007E79E9">
        <w:t xml:space="preserve"> </w:t>
      </w:r>
      <w:r w:rsidR="00673800">
        <w:t xml:space="preserve">Jeżeli stwierdzenie nabycia spadku </w:t>
      </w:r>
      <w:r w:rsidR="005E71A2">
        <w:t xml:space="preserve">jest </w:t>
      </w:r>
      <w:r w:rsidR="00673800">
        <w:t xml:space="preserve">dokonywane przez </w:t>
      </w:r>
      <w:bookmarkStart w:id="10" w:name="_Hlk206754489"/>
      <w:r w:rsidR="00673800">
        <w:t>inny niż sąd organ państwa obcego, za zarejestrowanie aktu poświadczenia dziedziczenia w rozumieniu ustawy uważa się również wydanie dokumentu stwierdzającego nabycie spadku przez ten organ</w:t>
      </w:r>
      <w:bookmarkEnd w:id="10"/>
      <w:r w:rsidR="002000C9">
        <w:t>.</w:t>
      </w:r>
      <w:r w:rsidR="00FB2DC7">
        <w:t>”</w:t>
      </w:r>
      <w:r w:rsidR="007E79E9">
        <w:t>;</w:t>
      </w:r>
    </w:p>
    <w:p w14:paraId="0CAB34B3" w14:textId="3D34C2BD" w:rsidR="00D571A5" w:rsidRDefault="005B6005" w:rsidP="001A0B99">
      <w:pPr>
        <w:pStyle w:val="PKTpunkt"/>
        <w:keepNext/>
      </w:pPr>
      <w:r>
        <w:lastRenderedPageBreak/>
        <w:t>3</w:t>
      </w:r>
      <w:r w:rsidR="00C1328B">
        <w:t>)</w:t>
      </w:r>
      <w:r w:rsidR="00C1328B">
        <w:tab/>
        <w:t>w art. 17a</w:t>
      </w:r>
      <w:r w:rsidR="00D571A5">
        <w:t>:</w:t>
      </w:r>
    </w:p>
    <w:p w14:paraId="79FBEADC" w14:textId="3E8C9490" w:rsidR="00D571A5" w:rsidRDefault="00D571A5" w:rsidP="001A0B99">
      <w:pPr>
        <w:pStyle w:val="LITlitera"/>
        <w:keepNext/>
      </w:pPr>
      <w:r>
        <w:t>a)</w:t>
      </w:r>
      <w:r>
        <w:tab/>
      </w:r>
      <w:r w:rsidR="00E01DB6">
        <w:t xml:space="preserve">w </w:t>
      </w:r>
      <w:r>
        <w:t>ust. 1 zdanie pierwsze otrzymuje brzmienie:</w:t>
      </w:r>
    </w:p>
    <w:p w14:paraId="2B9C040B" w14:textId="00D11833" w:rsidR="00D571A5" w:rsidRDefault="00D571A5" w:rsidP="001A0B99">
      <w:pPr>
        <w:pStyle w:val="ZLITFRAGzmlitfragmentunpzdanialiter"/>
      </w:pPr>
      <w:r w:rsidRPr="00D571A5">
        <w:t>„Podatnicy podatku są obowiązani złożyć w terminie miesiąca od dnia powstania obowiązku podatkowego</w:t>
      </w:r>
      <w:r>
        <w:t>, w tym na podstawie art. 6 ust. 4</w:t>
      </w:r>
      <w:r w:rsidRPr="00D571A5">
        <w:t>, właściwemu naczelnikowi urzędu skarbowego zeznanie podatkowe o nabyciu rzeczy lub praw majątkowych według ustalonego wzoru.</w:t>
      </w:r>
      <w:r>
        <w:t>”</w:t>
      </w:r>
      <w:r w:rsidR="0078492B">
        <w:t>,</w:t>
      </w:r>
    </w:p>
    <w:p w14:paraId="77D44FAC" w14:textId="42A79573" w:rsidR="00857F1E" w:rsidRDefault="001356EB" w:rsidP="001A0B99">
      <w:pPr>
        <w:pStyle w:val="LITlitera"/>
        <w:keepNext/>
      </w:pPr>
      <w:r>
        <w:t>b)</w:t>
      </w:r>
      <w:r w:rsidR="00E31CF3">
        <w:tab/>
      </w:r>
      <w:r w:rsidR="005044BE">
        <w:t xml:space="preserve">po </w:t>
      </w:r>
      <w:r w:rsidR="00C1328B">
        <w:t>ust. 1</w:t>
      </w:r>
      <w:r w:rsidR="005044BE">
        <w:t xml:space="preserve"> dodaje się ust. 1a w brzmieniu:</w:t>
      </w:r>
    </w:p>
    <w:p w14:paraId="0A17D3E4" w14:textId="7B8E5E2D" w:rsidR="005044BE" w:rsidRDefault="005044BE" w:rsidP="005B6005">
      <w:pPr>
        <w:pStyle w:val="ZLITUSTzmustliter"/>
      </w:pPr>
      <w:bookmarkStart w:id="11" w:name="_Hlk205986512"/>
      <w:r w:rsidRPr="005044BE">
        <w:t>„</w:t>
      </w:r>
      <w:bookmarkEnd w:id="11"/>
      <w:r w:rsidR="00E13E90">
        <w:t>1a.</w:t>
      </w:r>
      <w:r w:rsidR="007E79E9">
        <w:t xml:space="preserve"> </w:t>
      </w:r>
      <w:bookmarkStart w:id="12" w:name="_Hlk203918469"/>
      <w:r w:rsidR="00E13E90">
        <w:t xml:space="preserve">W przypadku </w:t>
      </w:r>
      <w:r w:rsidR="0004635E">
        <w:t xml:space="preserve">niezgłoszenia nabycia własności rzeczy lub praw majątkowych w terminie, o którym mowa w art. 4a ust. 1 </w:t>
      </w:r>
      <w:r w:rsidR="00E47513">
        <w:t xml:space="preserve">pkt 1 </w:t>
      </w:r>
      <w:r w:rsidR="00AE7BC7">
        <w:t xml:space="preserve">lub ust. 2 </w:t>
      </w:r>
      <w:r w:rsidR="0004635E">
        <w:t>oraz</w:t>
      </w:r>
      <w:bookmarkStart w:id="13" w:name="_Hlk202513843"/>
      <w:r w:rsidR="0004635E">
        <w:t xml:space="preserve"> w</w:t>
      </w:r>
      <w:r w:rsidR="003566A7">
        <w:t xml:space="preserve"> art.</w:t>
      </w:r>
      <w:r w:rsidR="003F72B9">
        <w:t> </w:t>
      </w:r>
      <w:r w:rsidR="003566A7">
        <w:t>4b ust. 1</w:t>
      </w:r>
      <w:bookmarkEnd w:id="13"/>
      <w:r w:rsidR="00E47513">
        <w:t xml:space="preserve"> pkt 1</w:t>
      </w:r>
      <w:r w:rsidR="003566A7">
        <w:t xml:space="preserve">, termin </w:t>
      </w:r>
      <w:r w:rsidR="00CB6888">
        <w:t>do</w:t>
      </w:r>
      <w:r w:rsidR="003566A7">
        <w:t xml:space="preserve"> złożeni</w:t>
      </w:r>
      <w:r w:rsidR="00CB6888">
        <w:t>a</w:t>
      </w:r>
      <w:r w:rsidR="003566A7">
        <w:t xml:space="preserve"> zeznania podatkowego wynosi miesiąc od dnia upływu </w:t>
      </w:r>
      <w:r w:rsidR="0004635E">
        <w:t xml:space="preserve">tego </w:t>
      </w:r>
      <w:r w:rsidR="003566A7">
        <w:t>termin</w:t>
      </w:r>
      <w:r w:rsidR="0004635E">
        <w:t>u</w:t>
      </w:r>
      <w:r w:rsidR="00336327">
        <w:t>, a w</w:t>
      </w:r>
      <w:r w:rsidR="006D7C71">
        <w:t xml:space="preserve"> przypadku złożenia przez podatnik</w:t>
      </w:r>
      <w:r w:rsidR="00CF7342">
        <w:t>a</w:t>
      </w:r>
      <w:r w:rsidR="006D7C71">
        <w:t xml:space="preserve"> wniosku o przywrócenie terminu do złożenia zgłoszenia miesiąc od dnia, w którym </w:t>
      </w:r>
      <w:r w:rsidR="0004635E">
        <w:t>postanowienie</w:t>
      </w:r>
      <w:r w:rsidR="008E41EC">
        <w:t xml:space="preserve"> </w:t>
      </w:r>
      <w:r w:rsidR="006D7C71">
        <w:t>o odmowie przywrócenia terminu stał</w:t>
      </w:r>
      <w:r w:rsidR="0004635E">
        <w:t>o</w:t>
      </w:r>
      <w:r w:rsidR="006D7C71">
        <w:t xml:space="preserve"> się ostateczn</w:t>
      </w:r>
      <w:r w:rsidR="0004635E">
        <w:t>e</w:t>
      </w:r>
      <w:r w:rsidR="006D7C71">
        <w:t>.</w:t>
      </w:r>
      <w:r w:rsidRPr="005044BE">
        <w:t>”</w:t>
      </w:r>
      <w:r w:rsidR="00D05DAC">
        <w:t>.</w:t>
      </w:r>
    </w:p>
    <w:p w14:paraId="552F0533" w14:textId="58E424AB" w:rsidR="0071111B" w:rsidRPr="008F7BEB" w:rsidRDefault="00EF07B8" w:rsidP="0071111B">
      <w:pPr>
        <w:pStyle w:val="ARTartustawynprozporzdzenia"/>
        <w:rPr>
          <w:rStyle w:val="Kkursywa"/>
        </w:rPr>
      </w:pPr>
      <w:bookmarkStart w:id="14" w:name="_Hlk203928123"/>
      <w:bookmarkEnd w:id="12"/>
      <w:r w:rsidRPr="003F72B9">
        <w:rPr>
          <w:rStyle w:val="Ppogrubienie"/>
        </w:rPr>
        <w:t>Art.</w:t>
      </w:r>
      <w:r w:rsidR="003F72B9" w:rsidRPr="003F72B9">
        <w:rPr>
          <w:rStyle w:val="Ppogrubienie"/>
        </w:rPr>
        <w:t> </w:t>
      </w:r>
      <w:r w:rsidRPr="003F72B9">
        <w:rPr>
          <w:rStyle w:val="Ppogrubienie"/>
        </w:rPr>
        <w:t>2.</w:t>
      </w:r>
      <w:r w:rsidR="003F72B9">
        <w:rPr>
          <w:rStyle w:val="Ppogrubienie"/>
        </w:rPr>
        <w:t> </w:t>
      </w:r>
      <w:r w:rsidRPr="008F7BEB">
        <w:t>1.</w:t>
      </w:r>
      <w:r w:rsidR="003F72B9">
        <w:t> </w:t>
      </w:r>
      <w:r w:rsidR="000644C7" w:rsidRPr="00E01DB6">
        <w:t>Przepis</w:t>
      </w:r>
      <w:r w:rsidR="00724900">
        <w:t>y</w:t>
      </w:r>
      <w:r w:rsidR="000644C7" w:rsidRPr="00E01DB6">
        <w:t xml:space="preserve"> art. 4c </w:t>
      </w:r>
      <w:r w:rsidR="00C7452B">
        <w:t xml:space="preserve">i art. 17a ust. 1a </w:t>
      </w:r>
      <w:r w:rsidR="000644C7" w:rsidRPr="00E01DB6">
        <w:t>ustawy zmienianej w art. 1 ma</w:t>
      </w:r>
      <w:r w:rsidR="00724900">
        <w:t>ją</w:t>
      </w:r>
      <w:r w:rsidR="000644C7" w:rsidRPr="00E01DB6">
        <w:t xml:space="preserve"> </w:t>
      </w:r>
      <w:r w:rsidR="00267CAE">
        <w:t xml:space="preserve">zastosowanie </w:t>
      </w:r>
      <w:r w:rsidR="00267CAE" w:rsidRPr="00267CAE">
        <w:t>do nabycia własności rzeczy lub praw majątkowych</w:t>
      </w:r>
      <w:r w:rsidR="00267CAE">
        <w:t>, które nastąpiło</w:t>
      </w:r>
      <w:r w:rsidR="00B062D7">
        <w:t xml:space="preserve"> </w:t>
      </w:r>
      <w:r w:rsidR="00267CAE">
        <w:t>od dnia wejścia w życie niniejszej ustawy</w:t>
      </w:r>
      <w:r w:rsidR="00B062D7">
        <w:t xml:space="preserve"> albo </w:t>
      </w:r>
      <w:r w:rsidR="00267CAE">
        <w:t>przed dniem wejścia w życie niniejszej ustawy</w:t>
      </w:r>
      <w:r w:rsidR="00140DF9">
        <w:t>,</w:t>
      </w:r>
      <w:r w:rsidR="000644C7" w:rsidRPr="00E01DB6">
        <w:t xml:space="preserve"> </w:t>
      </w:r>
      <w:r w:rsidR="00267CAE">
        <w:t>o ile t</w:t>
      </w:r>
      <w:r w:rsidR="000644C7" w:rsidRPr="00E01DB6">
        <w:t xml:space="preserve">ermin </w:t>
      </w:r>
      <w:r w:rsidR="00267CAE">
        <w:t xml:space="preserve">do zgłoszenia tego nabycia </w:t>
      </w:r>
      <w:r w:rsidR="000644C7" w:rsidRPr="00E01DB6">
        <w:t>określon</w:t>
      </w:r>
      <w:r w:rsidR="00301CEC">
        <w:t>y</w:t>
      </w:r>
      <w:r w:rsidR="000644C7" w:rsidRPr="00E01DB6">
        <w:t xml:space="preserve"> w art. 4a ust. 1 pkt 1 lub ust. 2 </w:t>
      </w:r>
      <w:r w:rsidR="0078492B">
        <w:t>oraz</w:t>
      </w:r>
      <w:r w:rsidR="000644C7" w:rsidRPr="00E01DB6">
        <w:t xml:space="preserve"> art. 4b ust. 1 pkt 1 tej ustawy</w:t>
      </w:r>
      <w:r w:rsidR="00301CEC">
        <w:t xml:space="preserve"> </w:t>
      </w:r>
      <w:r w:rsidR="000644C7" w:rsidRPr="00E01DB6">
        <w:t>nie upłynął do dnia wejścia w życie niniejszej ustawy.</w:t>
      </w:r>
    </w:p>
    <w:p w14:paraId="4755FE40" w14:textId="02D099FA" w:rsidR="003C7AD2" w:rsidRDefault="00092F85" w:rsidP="005B6005">
      <w:pPr>
        <w:pStyle w:val="USTustnpkodeksu"/>
      </w:pPr>
      <w:r w:rsidRPr="008F7BEB">
        <w:t>2.</w:t>
      </w:r>
      <w:r>
        <w:t xml:space="preserve"> P</w:t>
      </w:r>
      <w:r w:rsidRPr="008F7BEB">
        <w:t xml:space="preserve">rzepisy </w:t>
      </w:r>
      <w:bookmarkStart w:id="15" w:name="_Hlk204597782"/>
      <w:r w:rsidR="00A803CE">
        <w:t>art.</w:t>
      </w:r>
      <w:r w:rsidR="00A803CE" w:rsidRPr="00A803CE">
        <w:t xml:space="preserve"> </w:t>
      </w:r>
      <w:r w:rsidR="00A803CE">
        <w:t xml:space="preserve">6 ust. 1 pkt 1 i ust. 1c </w:t>
      </w:r>
      <w:bookmarkEnd w:id="15"/>
      <w:r w:rsidRPr="008F7BEB">
        <w:t>ustawy zmienianej w art. 1</w:t>
      </w:r>
      <w:r w:rsidR="00034A4F">
        <w:t>,</w:t>
      </w:r>
      <w:r w:rsidRPr="008F7BEB">
        <w:t xml:space="preserve"> w brzmieniu nadanym niniejszą ustawą</w:t>
      </w:r>
      <w:r w:rsidR="00034A4F">
        <w:t>,</w:t>
      </w:r>
      <w:r w:rsidRPr="008F7BEB">
        <w:t xml:space="preserve"> </w:t>
      </w:r>
      <w:r>
        <w:t>stosuje się d</w:t>
      </w:r>
      <w:r w:rsidRPr="008F7BEB">
        <w:t>o nabycia własności rzeczy lub praw majątkowych w drodze dziedziczenia</w:t>
      </w:r>
      <w:r w:rsidR="00C73DB7">
        <w:t>,</w:t>
      </w:r>
      <w:r>
        <w:t xml:space="preserve"> </w:t>
      </w:r>
      <w:r w:rsidRPr="00C73DB7">
        <w:t>w przypadku</w:t>
      </w:r>
      <w:r w:rsidR="00C73DB7">
        <w:t xml:space="preserve"> którego</w:t>
      </w:r>
      <w:r w:rsidRPr="008F7BEB">
        <w:t xml:space="preserve"> uprawomocnienie się orzeczenia sądu stwierdzającego nabycie spadku, zarejestrowanie aktu poświadczenia dziedziczenia, wydanie europejskiego poświadczenia spadkowego lub </w:t>
      </w:r>
      <w:r w:rsidR="00FD52AC">
        <w:t>wydanie dok</w:t>
      </w:r>
      <w:r w:rsidR="00FD52AC" w:rsidRPr="00FD52AC">
        <w:t>umentu stwierdzającego nabycie spadku</w:t>
      </w:r>
      <w:r w:rsidR="00FD52AC">
        <w:t xml:space="preserve"> przez </w:t>
      </w:r>
      <w:r w:rsidR="00FD52AC" w:rsidRPr="00FD52AC">
        <w:t>inny niż sąd organ państwa obcego</w:t>
      </w:r>
      <w:r w:rsidR="00FD52AC">
        <w:t xml:space="preserve"> </w:t>
      </w:r>
      <w:bookmarkStart w:id="16" w:name="_Hlk204597410"/>
      <w:r w:rsidRPr="008F7BEB">
        <w:t>nastąpiło od dnia wejścia w życie niniejszej ustawy</w:t>
      </w:r>
      <w:bookmarkEnd w:id="16"/>
      <w:r w:rsidRPr="008F7BEB">
        <w:t>.</w:t>
      </w:r>
    </w:p>
    <w:p w14:paraId="4E3BEA92" w14:textId="6CFEC76B" w:rsidR="00BA72DB" w:rsidRPr="008F7BEB" w:rsidRDefault="00BA72DB" w:rsidP="00B04A46">
      <w:pPr>
        <w:pStyle w:val="USTustnpkodeksu"/>
      </w:pPr>
      <w:r w:rsidRPr="008F7BEB">
        <w:t>3.</w:t>
      </w:r>
      <w:r w:rsidR="007E79E9">
        <w:t xml:space="preserve"> </w:t>
      </w:r>
      <w:r w:rsidRPr="008F7BEB">
        <w:t xml:space="preserve">Przepis art. 17a ust. </w:t>
      </w:r>
      <w:r w:rsidR="00E56DD9">
        <w:t xml:space="preserve">1 </w:t>
      </w:r>
      <w:r w:rsidRPr="008F7BEB">
        <w:t>ustawy zmienianej w art. 1</w:t>
      </w:r>
      <w:r w:rsidR="00140DF9">
        <w:t>,</w:t>
      </w:r>
      <w:r w:rsidR="0071111B" w:rsidRPr="0071111B">
        <w:t xml:space="preserve"> </w:t>
      </w:r>
      <w:r w:rsidR="0071111B" w:rsidRPr="008F7BEB">
        <w:t>w brzmieniu nadanym niniejszą ustawą</w:t>
      </w:r>
      <w:r w:rsidR="00140DF9">
        <w:t>,</w:t>
      </w:r>
      <w:r w:rsidRPr="008F7BEB">
        <w:t xml:space="preserve"> ma zastosowanie </w:t>
      </w:r>
      <w:r w:rsidR="00031A17">
        <w:t>w przypadku gdy</w:t>
      </w:r>
      <w:r w:rsidRPr="008F7BEB">
        <w:t xml:space="preserve"> obowiązek podatkowy </w:t>
      </w:r>
      <w:r w:rsidR="00593781">
        <w:t xml:space="preserve">w podatku od spadków i darowizn </w:t>
      </w:r>
      <w:r w:rsidRPr="008F7BEB">
        <w:t>powstał od dnia wejścia w życie niniejszej ustawy.</w:t>
      </w:r>
    </w:p>
    <w:p w14:paraId="17A65D9A" w14:textId="6A278A6A" w:rsidR="00581F3C" w:rsidRPr="00CF7E2E" w:rsidRDefault="00D63217" w:rsidP="003F72B9">
      <w:pPr>
        <w:pStyle w:val="ARTartustawynprozporzdzenia"/>
      </w:pPr>
      <w:r w:rsidRPr="003F72B9">
        <w:rPr>
          <w:rStyle w:val="Ppogrubienie"/>
        </w:rPr>
        <w:t>Art.</w:t>
      </w:r>
      <w:r w:rsidR="003F72B9" w:rsidRPr="003F72B9">
        <w:rPr>
          <w:rStyle w:val="Ppogrubienie"/>
        </w:rPr>
        <w:t> </w:t>
      </w:r>
      <w:r w:rsidR="00135CED" w:rsidRPr="003F72B9">
        <w:rPr>
          <w:rStyle w:val="Ppogrubienie"/>
        </w:rPr>
        <w:t>3</w:t>
      </w:r>
      <w:r w:rsidRPr="003F72B9">
        <w:rPr>
          <w:rStyle w:val="Ppogrubienie"/>
        </w:rPr>
        <w:t>.</w:t>
      </w:r>
      <w:r w:rsidR="003F72B9">
        <w:t> </w:t>
      </w:r>
      <w:r w:rsidRPr="007D3526">
        <w:t>Ustawa wchodzi w życie po upływie 14 dni od dnia ogłoszenia</w:t>
      </w:r>
      <w:r w:rsidR="00135CED">
        <w:t>.</w:t>
      </w:r>
      <w:bookmarkEnd w:id="14"/>
    </w:p>
    <w:sectPr w:rsidR="00581F3C" w:rsidRPr="00CF7E2E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2526F" w14:textId="77777777" w:rsidR="00046E7A" w:rsidRDefault="00046E7A">
      <w:r>
        <w:separator/>
      </w:r>
    </w:p>
  </w:endnote>
  <w:endnote w:type="continuationSeparator" w:id="0">
    <w:p w14:paraId="10AFF8D4" w14:textId="77777777" w:rsidR="00046E7A" w:rsidRDefault="0004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5CE06" w14:textId="77777777" w:rsidR="00046E7A" w:rsidRDefault="00046E7A">
      <w:r>
        <w:separator/>
      </w:r>
    </w:p>
  </w:footnote>
  <w:footnote w:type="continuationSeparator" w:id="0">
    <w:p w14:paraId="049037D8" w14:textId="77777777" w:rsidR="00046E7A" w:rsidRDefault="00046E7A">
      <w:r>
        <w:continuationSeparator/>
      </w:r>
    </w:p>
  </w:footnote>
  <w:footnote w:id="1">
    <w:p w14:paraId="4E2A0426" w14:textId="09F5F188" w:rsidR="001C00C1" w:rsidRDefault="001C00C1" w:rsidP="001F28E7">
      <w:pPr>
        <w:pStyle w:val="ODNONIKtreodnonika"/>
      </w:pPr>
      <w:r>
        <w:rPr>
          <w:rStyle w:val="Odwoanieprzypisudolnego"/>
        </w:rPr>
        <w:footnoteRef/>
      </w:r>
      <w:r w:rsidR="00C73DB7" w:rsidRPr="005B6005">
        <w:rPr>
          <w:vertAlign w:val="superscript"/>
        </w:rPr>
        <w:t>)</w:t>
      </w:r>
      <w:r w:rsidR="001F28E7">
        <w:rPr>
          <w:vertAlign w:val="superscript"/>
        </w:rPr>
        <w:tab/>
      </w:r>
      <w:r>
        <w:t>Zmiany tekstu jednolitego wymienionej ustawy zostały ogłoszone w Dz.</w:t>
      </w:r>
      <w:r w:rsidR="005D5E09">
        <w:t xml:space="preserve"> </w:t>
      </w:r>
      <w:r>
        <w:t>U. z 2025 r. poz. 497, 621</w:t>
      </w:r>
      <w:r w:rsidR="00FA5010">
        <w:t xml:space="preserve">, </w:t>
      </w:r>
      <w:r>
        <w:t>622</w:t>
      </w:r>
      <w:r w:rsidR="00217B5F">
        <w:t>,</w:t>
      </w:r>
      <w:r w:rsidR="00FA5010">
        <w:t xml:space="preserve"> 769</w:t>
      </w:r>
      <w:r w:rsidR="00531EB3">
        <w:t xml:space="preserve">, </w:t>
      </w:r>
      <w:r w:rsidR="00217B5F">
        <w:t>820</w:t>
      </w:r>
      <w:r w:rsidR="00531EB3">
        <w:t>, 1203 i 1235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693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8849006">
    <w:abstractNumId w:val="23"/>
  </w:num>
  <w:num w:numId="2" w16cid:durableId="747312855">
    <w:abstractNumId w:val="23"/>
  </w:num>
  <w:num w:numId="3" w16cid:durableId="1623222079">
    <w:abstractNumId w:val="18"/>
  </w:num>
  <w:num w:numId="4" w16cid:durableId="1978415072">
    <w:abstractNumId w:val="18"/>
  </w:num>
  <w:num w:numId="5" w16cid:durableId="2021470773">
    <w:abstractNumId w:val="35"/>
  </w:num>
  <w:num w:numId="6" w16cid:durableId="107625098">
    <w:abstractNumId w:val="31"/>
  </w:num>
  <w:num w:numId="7" w16cid:durableId="1204631549">
    <w:abstractNumId w:val="35"/>
  </w:num>
  <w:num w:numId="8" w16cid:durableId="989939238">
    <w:abstractNumId w:val="31"/>
  </w:num>
  <w:num w:numId="9" w16cid:durableId="871529335">
    <w:abstractNumId w:val="35"/>
  </w:num>
  <w:num w:numId="10" w16cid:durableId="835341500">
    <w:abstractNumId w:val="31"/>
  </w:num>
  <w:num w:numId="11" w16cid:durableId="9260083">
    <w:abstractNumId w:val="14"/>
  </w:num>
  <w:num w:numId="12" w16cid:durableId="847476669">
    <w:abstractNumId w:val="10"/>
  </w:num>
  <w:num w:numId="13" w16cid:durableId="800265364">
    <w:abstractNumId w:val="15"/>
  </w:num>
  <w:num w:numId="14" w16cid:durableId="1298993388">
    <w:abstractNumId w:val="26"/>
  </w:num>
  <w:num w:numId="15" w16cid:durableId="512453460">
    <w:abstractNumId w:val="14"/>
  </w:num>
  <w:num w:numId="16" w16cid:durableId="423578506">
    <w:abstractNumId w:val="16"/>
  </w:num>
  <w:num w:numId="17" w16cid:durableId="1845784995">
    <w:abstractNumId w:val="8"/>
  </w:num>
  <w:num w:numId="18" w16cid:durableId="1276597424">
    <w:abstractNumId w:val="3"/>
  </w:num>
  <w:num w:numId="19" w16cid:durableId="449669107">
    <w:abstractNumId w:val="2"/>
  </w:num>
  <w:num w:numId="20" w16cid:durableId="2015571072">
    <w:abstractNumId w:val="1"/>
  </w:num>
  <w:num w:numId="21" w16cid:durableId="1847479803">
    <w:abstractNumId w:val="0"/>
  </w:num>
  <w:num w:numId="22" w16cid:durableId="4212081">
    <w:abstractNumId w:val="9"/>
  </w:num>
  <w:num w:numId="23" w16cid:durableId="1249117174">
    <w:abstractNumId w:val="7"/>
  </w:num>
  <w:num w:numId="24" w16cid:durableId="969944532">
    <w:abstractNumId w:val="6"/>
  </w:num>
  <w:num w:numId="25" w16cid:durableId="1246107632">
    <w:abstractNumId w:val="5"/>
  </w:num>
  <w:num w:numId="26" w16cid:durableId="378865886">
    <w:abstractNumId w:val="4"/>
  </w:num>
  <w:num w:numId="27" w16cid:durableId="870803522">
    <w:abstractNumId w:val="33"/>
  </w:num>
  <w:num w:numId="28" w16cid:durableId="1833255882">
    <w:abstractNumId w:val="25"/>
  </w:num>
  <w:num w:numId="29" w16cid:durableId="573127551">
    <w:abstractNumId w:val="36"/>
  </w:num>
  <w:num w:numId="30" w16cid:durableId="547424939">
    <w:abstractNumId w:val="32"/>
  </w:num>
  <w:num w:numId="31" w16cid:durableId="942569361">
    <w:abstractNumId w:val="19"/>
  </w:num>
  <w:num w:numId="32" w16cid:durableId="2108846169">
    <w:abstractNumId w:val="11"/>
  </w:num>
  <w:num w:numId="33" w16cid:durableId="1462991949">
    <w:abstractNumId w:val="30"/>
  </w:num>
  <w:num w:numId="34" w16cid:durableId="394857194">
    <w:abstractNumId w:val="20"/>
  </w:num>
  <w:num w:numId="35" w16cid:durableId="814100297">
    <w:abstractNumId w:val="17"/>
  </w:num>
  <w:num w:numId="36" w16cid:durableId="486168405">
    <w:abstractNumId w:val="22"/>
  </w:num>
  <w:num w:numId="37" w16cid:durableId="1041782650">
    <w:abstractNumId w:val="27"/>
  </w:num>
  <w:num w:numId="38" w16cid:durableId="1502818040">
    <w:abstractNumId w:val="24"/>
  </w:num>
  <w:num w:numId="39" w16cid:durableId="1517843627">
    <w:abstractNumId w:val="13"/>
  </w:num>
  <w:num w:numId="40" w16cid:durableId="2069724836">
    <w:abstractNumId w:val="29"/>
  </w:num>
  <w:num w:numId="41" w16cid:durableId="492180786">
    <w:abstractNumId w:val="28"/>
  </w:num>
  <w:num w:numId="42" w16cid:durableId="1195969692">
    <w:abstractNumId w:val="21"/>
  </w:num>
  <w:num w:numId="43" w16cid:durableId="208302240">
    <w:abstractNumId w:val="34"/>
  </w:num>
  <w:num w:numId="44" w16cid:durableId="21385273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8F"/>
    <w:rsid w:val="000012DA"/>
    <w:rsid w:val="0000246E"/>
    <w:rsid w:val="00003862"/>
    <w:rsid w:val="000066AE"/>
    <w:rsid w:val="00007637"/>
    <w:rsid w:val="00012A35"/>
    <w:rsid w:val="00016099"/>
    <w:rsid w:val="00017AA8"/>
    <w:rsid w:val="00017DC2"/>
    <w:rsid w:val="00021522"/>
    <w:rsid w:val="00023471"/>
    <w:rsid w:val="00023F13"/>
    <w:rsid w:val="00026389"/>
    <w:rsid w:val="00030634"/>
    <w:rsid w:val="00031751"/>
    <w:rsid w:val="000319C1"/>
    <w:rsid w:val="00031A17"/>
    <w:rsid w:val="00031A8B"/>
    <w:rsid w:val="00031BCA"/>
    <w:rsid w:val="000330FA"/>
    <w:rsid w:val="0003362F"/>
    <w:rsid w:val="0003370D"/>
    <w:rsid w:val="00034A4F"/>
    <w:rsid w:val="00036B63"/>
    <w:rsid w:val="00036EF5"/>
    <w:rsid w:val="00037D28"/>
    <w:rsid w:val="00037E1A"/>
    <w:rsid w:val="00043495"/>
    <w:rsid w:val="00045BFE"/>
    <w:rsid w:val="0004635E"/>
    <w:rsid w:val="00046A75"/>
    <w:rsid w:val="00046E7A"/>
    <w:rsid w:val="00047312"/>
    <w:rsid w:val="000508BD"/>
    <w:rsid w:val="000517AB"/>
    <w:rsid w:val="00051D63"/>
    <w:rsid w:val="00052575"/>
    <w:rsid w:val="0005339C"/>
    <w:rsid w:val="0005571B"/>
    <w:rsid w:val="00055A9C"/>
    <w:rsid w:val="00057AB3"/>
    <w:rsid w:val="00060076"/>
    <w:rsid w:val="00060432"/>
    <w:rsid w:val="00060D87"/>
    <w:rsid w:val="000615A5"/>
    <w:rsid w:val="000644C7"/>
    <w:rsid w:val="00064512"/>
    <w:rsid w:val="00064E4C"/>
    <w:rsid w:val="00066901"/>
    <w:rsid w:val="0006760C"/>
    <w:rsid w:val="00071BEE"/>
    <w:rsid w:val="000736CD"/>
    <w:rsid w:val="00074842"/>
    <w:rsid w:val="0007533B"/>
    <w:rsid w:val="0007545D"/>
    <w:rsid w:val="000760BF"/>
    <w:rsid w:val="0007613E"/>
    <w:rsid w:val="00076BFC"/>
    <w:rsid w:val="000812F4"/>
    <w:rsid w:val="000814A7"/>
    <w:rsid w:val="0008170B"/>
    <w:rsid w:val="00082F4F"/>
    <w:rsid w:val="000851E0"/>
    <w:rsid w:val="0008557B"/>
    <w:rsid w:val="00085CE7"/>
    <w:rsid w:val="00090180"/>
    <w:rsid w:val="000902C9"/>
    <w:rsid w:val="00090323"/>
    <w:rsid w:val="000906EE"/>
    <w:rsid w:val="00090ACD"/>
    <w:rsid w:val="00091BA2"/>
    <w:rsid w:val="00092F85"/>
    <w:rsid w:val="000944EF"/>
    <w:rsid w:val="0009732D"/>
    <w:rsid w:val="000973F0"/>
    <w:rsid w:val="000A1296"/>
    <w:rsid w:val="000A1C27"/>
    <w:rsid w:val="000A1DAD"/>
    <w:rsid w:val="000A2649"/>
    <w:rsid w:val="000A323B"/>
    <w:rsid w:val="000A3E6C"/>
    <w:rsid w:val="000B0A84"/>
    <w:rsid w:val="000B298D"/>
    <w:rsid w:val="000B3B2E"/>
    <w:rsid w:val="000B5B2D"/>
    <w:rsid w:val="000B5DCE"/>
    <w:rsid w:val="000C05BA"/>
    <w:rsid w:val="000C065D"/>
    <w:rsid w:val="000C0E8F"/>
    <w:rsid w:val="000C2ADF"/>
    <w:rsid w:val="000C4BC4"/>
    <w:rsid w:val="000C5AEB"/>
    <w:rsid w:val="000C5DBF"/>
    <w:rsid w:val="000D00ED"/>
    <w:rsid w:val="000D0110"/>
    <w:rsid w:val="000D2468"/>
    <w:rsid w:val="000D2899"/>
    <w:rsid w:val="000D318A"/>
    <w:rsid w:val="000D359C"/>
    <w:rsid w:val="000D59AF"/>
    <w:rsid w:val="000D6173"/>
    <w:rsid w:val="000D6483"/>
    <w:rsid w:val="000D653F"/>
    <w:rsid w:val="000D6F83"/>
    <w:rsid w:val="000E25CC"/>
    <w:rsid w:val="000E3694"/>
    <w:rsid w:val="000E490F"/>
    <w:rsid w:val="000E6241"/>
    <w:rsid w:val="000E710E"/>
    <w:rsid w:val="000E78B6"/>
    <w:rsid w:val="000F1461"/>
    <w:rsid w:val="000F2BE3"/>
    <w:rsid w:val="000F2C86"/>
    <w:rsid w:val="000F3D0D"/>
    <w:rsid w:val="000F6B10"/>
    <w:rsid w:val="000F6ED4"/>
    <w:rsid w:val="000F7A6E"/>
    <w:rsid w:val="001000AF"/>
    <w:rsid w:val="00102811"/>
    <w:rsid w:val="001042BA"/>
    <w:rsid w:val="00106D03"/>
    <w:rsid w:val="00110465"/>
    <w:rsid w:val="00110628"/>
    <w:rsid w:val="0011215E"/>
    <w:rsid w:val="0011245A"/>
    <w:rsid w:val="0011493E"/>
    <w:rsid w:val="00115B72"/>
    <w:rsid w:val="00116B78"/>
    <w:rsid w:val="001172BF"/>
    <w:rsid w:val="00120927"/>
    <w:rsid w:val="001209EC"/>
    <w:rsid w:val="00120A52"/>
    <w:rsid w:val="00120A9E"/>
    <w:rsid w:val="00121616"/>
    <w:rsid w:val="0012227D"/>
    <w:rsid w:val="001225F8"/>
    <w:rsid w:val="00122B20"/>
    <w:rsid w:val="001237F2"/>
    <w:rsid w:val="001247CF"/>
    <w:rsid w:val="001250D4"/>
    <w:rsid w:val="00125A9C"/>
    <w:rsid w:val="001270A2"/>
    <w:rsid w:val="00131237"/>
    <w:rsid w:val="001329AC"/>
    <w:rsid w:val="00133AFF"/>
    <w:rsid w:val="00134CA0"/>
    <w:rsid w:val="001356EB"/>
    <w:rsid w:val="00135CED"/>
    <w:rsid w:val="0014026F"/>
    <w:rsid w:val="00140DF9"/>
    <w:rsid w:val="00142766"/>
    <w:rsid w:val="00147067"/>
    <w:rsid w:val="00147A47"/>
    <w:rsid w:val="00147AA1"/>
    <w:rsid w:val="001520CF"/>
    <w:rsid w:val="00154FCE"/>
    <w:rsid w:val="0015667C"/>
    <w:rsid w:val="00157110"/>
    <w:rsid w:val="0015742A"/>
    <w:rsid w:val="00157DA1"/>
    <w:rsid w:val="001628FB"/>
    <w:rsid w:val="00163147"/>
    <w:rsid w:val="00164C57"/>
    <w:rsid w:val="00164C9D"/>
    <w:rsid w:val="00165DDF"/>
    <w:rsid w:val="00167D18"/>
    <w:rsid w:val="00170F88"/>
    <w:rsid w:val="00171F57"/>
    <w:rsid w:val="00172F7A"/>
    <w:rsid w:val="00173150"/>
    <w:rsid w:val="00173390"/>
    <w:rsid w:val="001736F0"/>
    <w:rsid w:val="00173BB3"/>
    <w:rsid w:val="001740D0"/>
    <w:rsid w:val="00174345"/>
    <w:rsid w:val="00174F2C"/>
    <w:rsid w:val="00175468"/>
    <w:rsid w:val="00177D42"/>
    <w:rsid w:val="00180B61"/>
    <w:rsid w:val="00180F2A"/>
    <w:rsid w:val="00181F55"/>
    <w:rsid w:val="0018213B"/>
    <w:rsid w:val="0018321F"/>
    <w:rsid w:val="00184AA6"/>
    <w:rsid w:val="00184B91"/>
    <w:rsid w:val="00184D4A"/>
    <w:rsid w:val="0018548B"/>
    <w:rsid w:val="00185746"/>
    <w:rsid w:val="00186EC1"/>
    <w:rsid w:val="00191E1F"/>
    <w:rsid w:val="00193F64"/>
    <w:rsid w:val="0019473B"/>
    <w:rsid w:val="001952B1"/>
    <w:rsid w:val="00196E39"/>
    <w:rsid w:val="00197649"/>
    <w:rsid w:val="001A01FB"/>
    <w:rsid w:val="001A0B99"/>
    <w:rsid w:val="001A10E9"/>
    <w:rsid w:val="001A183D"/>
    <w:rsid w:val="001A1C3E"/>
    <w:rsid w:val="001A2B65"/>
    <w:rsid w:val="001A3CD3"/>
    <w:rsid w:val="001A4723"/>
    <w:rsid w:val="001A5BEF"/>
    <w:rsid w:val="001A5E6E"/>
    <w:rsid w:val="001A6340"/>
    <w:rsid w:val="001A7F15"/>
    <w:rsid w:val="001B342E"/>
    <w:rsid w:val="001B632E"/>
    <w:rsid w:val="001B7CC4"/>
    <w:rsid w:val="001C00C1"/>
    <w:rsid w:val="001C02BB"/>
    <w:rsid w:val="001C1832"/>
    <w:rsid w:val="001C188C"/>
    <w:rsid w:val="001C22A6"/>
    <w:rsid w:val="001C4D62"/>
    <w:rsid w:val="001C577C"/>
    <w:rsid w:val="001D1783"/>
    <w:rsid w:val="001D36FC"/>
    <w:rsid w:val="001D53CD"/>
    <w:rsid w:val="001D55A3"/>
    <w:rsid w:val="001D5AF5"/>
    <w:rsid w:val="001D7824"/>
    <w:rsid w:val="001E1E73"/>
    <w:rsid w:val="001E26E5"/>
    <w:rsid w:val="001E4E0C"/>
    <w:rsid w:val="001E4E6F"/>
    <w:rsid w:val="001E526D"/>
    <w:rsid w:val="001E5655"/>
    <w:rsid w:val="001E62FC"/>
    <w:rsid w:val="001E72AD"/>
    <w:rsid w:val="001F0EEA"/>
    <w:rsid w:val="001F1832"/>
    <w:rsid w:val="001F220F"/>
    <w:rsid w:val="001F25B3"/>
    <w:rsid w:val="001F28E7"/>
    <w:rsid w:val="001F6616"/>
    <w:rsid w:val="001F69D5"/>
    <w:rsid w:val="002000C9"/>
    <w:rsid w:val="00202BD4"/>
    <w:rsid w:val="00202FB7"/>
    <w:rsid w:val="0020491B"/>
    <w:rsid w:val="00204963"/>
    <w:rsid w:val="00204A97"/>
    <w:rsid w:val="002114EF"/>
    <w:rsid w:val="00212645"/>
    <w:rsid w:val="00215A98"/>
    <w:rsid w:val="00216252"/>
    <w:rsid w:val="002166AD"/>
    <w:rsid w:val="00217871"/>
    <w:rsid w:val="00217B5F"/>
    <w:rsid w:val="00221ED8"/>
    <w:rsid w:val="002231EA"/>
    <w:rsid w:val="00223E5E"/>
    <w:rsid w:val="00223FDF"/>
    <w:rsid w:val="002279C0"/>
    <w:rsid w:val="002355F5"/>
    <w:rsid w:val="0023727E"/>
    <w:rsid w:val="00242081"/>
    <w:rsid w:val="00243777"/>
    <w:rsid w:val="002441CD"/>
    <w:rsid w:val="002501A3"/>
    <w:rsid w:val="0025166C"/>
    <w:rsid w:val="00252145"/>
    <w:rsid w:val="00252541"/>
    <w:rsid w:val="002555D4"/>
    <w:rsid w:val="002565F4"/>
    <w:rsid w:val="00260E67"/>
    <w:rsid w:val="00261A16"/>
    <w:rsid w:val="00263522"/>
    <w:rsid w:val="00264EC6"/>
    <w:rsid w:val="00267CAE"/>
    <w:rsid w:val="00271013"/>
    <w:rsid w:val="00272E0C"/>
    <w:rsid w:val="002739E3"/>
    <w:rsid w:val="00273FE4"/>
    <w:rsid w:val="002765B4"/>
    <w:rsid w:val="00276A94"/>
    <w:rsid w:val="002805DE"/>
    <w:rsid w:val="00282142"/>
    <w:rsid w:val="00285684"/>
    <w:rsid w:val="00287D69"/>
    <w:rsid w:val="00290496"/>
    <w:rsid w:val="0029405D"/>
    <w:rsid w:val="0029433C"/>
    <w:rsid w:val="00294FA6"/>
    <w:rsid w:val="00295A6F"/>
    <w:rsid w:val="00297BDE"/>
    <w:rsid w:val="002A20C4"/>
    <w:rsid w:val="002A36ED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0FB5"/>
    <w:rsid w:val="002D1364"/>
    <w:rsid w:val="002D4AE6"/>
    <w:rsid w:val="002D4D30"/>
    <w:rsid w:val="002D5000"/>
    <w:rsid w:val="002D598D"/>
    <w:rsid w:val="002D7188"/>
    <w:rsid w:val="002E1DE3"/>
    <w:rsid w:val="002E212D"/>
    <w:rsid w:val="002E2425"/>
    <w:rsid w:val="002E269C"/>
    <w:rsid w:val="002E2AB6"/>
    <w:rsid w:val="002E3E19"/>
    <w:rsid w:val="002E3F34"/>
    <w:rsid w:val="002E4429"/>
    <w:rsid w:val="002E4F90"/>
    <w:rsid w:val="002E5EA1"/>
    <w:rsid w:val="002E5F79"/>
    <w:rsid w:val="002E64FA"/>
    <w:rsid w:val="002F0A00"/>
    <w:rsid w:val="002F0CFA"/>
    <w:rsid w:val="002F669F"/>
    <w:rsid w:val="00301153"/>
    <w:rsid w:val="00301C97"/>
    <w:rsid w:val="00301CEC"/>
    <w:rsid w:val="0031004C"/>
    <w:rsid w:val="003105F6"/>
    <w:rsid w:val="00310E94"/>
    <w:rsid w:val="00311297"/>
    <w:rsid w:val="003113BE"/>
    <w:rsid w:val="003122CA"/>
    <w:rsid w:val="003136EA"/>
    <w:rsid w:val="00313AD2"/>
    <w:rsid w:val="003148FD"/>
    <w:rsid w:val="003162FB"/>
    <w:rsid w:val="00320CD1"/>
    <w:rsid w:val="00321080"/>
    <w:rsid w:val="00322D45"/>
    <w:rsid w:val="00324742"/>
    <w:rsid w:val="0032569A"/>
    <w:rsid w:val="00325A1F"/>
    <w:rsid w:val="003268F9"/>
    <w:rsid w:val="00327FB5"/>
    <w:rsid w:val="00330A85"/>
    <w:rsid w:val="00330BAF"/>
    <w:rsid w:val="00330D9F"/>
    <w:rsid w:val="00334E3A"/>
    <w:rsid w:val="003361DD"/>
    <w:rsid w:val="00336327"/>
    <w:rsid w:val="003364EA"/>
    <w:rsid w:val="00341395"/>
    <w:rsid w:val="00341A6A"/>
    <w:rsid w:val="0034596C"/>
    <w:rsid w:val="00345B9C"/>
    <w:rsid w:val="00346CCF"/>
    <w:rsid w:val="003528C7"/>
    <w:rsid w:val="00352DAE"/>
    <w:rsid w:val="00354EB9"/>
    <w:rsid w:val="003566A7"/>
    <w:rsid w:val="003602AE"/>
    <w:rsid w:val="00360929"/>
    <w:rsid w:val="00360D62"/>
    <w:rsid w:val="00363EA5"/>
    <w:rsid w:val="003646FF"/>
    <w:rsid w:val="003647D5"/>
    <w:rsid w:val="00366ADB"/>
    <w:rsid w:val="003674B0"/>
    <w:rsid w:val="00371168"/>
    <w:rsid w:val="00371A5B"/>
    <w:rsid w:val="0037727C"/>
    <w:rsid w:val="00377E70"/>
    <w:rsid w:val="00380904"/>
    <w:rsid w:val="003823EE"/>
    <w:rsid w:val="00382960"/>
    <w:rsid w:val="003834A6"/>
    <w:rsid w:val="003846F7"/>
    <w:rsid w:val="003851ED"/>
    <w:rsid w:val="00385B39"/>
    <w:rsid w:val="00386785"/>
    <w:rsid w:val="00390E89"/>
    <w:rsid w:val="00391B1A"/>
    <w:rsid w:val="0039207C"/>
    <w:rsid w:val="00392A1D"/>
    <w:rsid w:val="00394423"/>
    <w:rsid w:val="00394B00"/>
    <w:rsid w:val="00396942"/>
    <w:rsid w:val="00396B49"/>
    <w:rsid w:val="00396E3E"/>
    <w:rsid w:val="003A2459"/>
    <w:rsid w:val="003A306E"/>
    <w:rsid w:val="003A60DC"/>
    <w:rsid w:val="003A6387"/>
    <w:rsid w:val="003A6A46"/>
    <w:rsid w:val="003A7A63"/>
    <w:rsid w:val="003B000C"/>
    <w:rsid w:val="003B025A"/>
    <w:rsid w:val="003B0F1D"/>
    <w:rsid w:val="003B4A57"/>
    <w:rsid w:val="003B7934"/>
    <w:rsid w:val="003C0282"/>
    <w:rsid w:val="003C0AD9"/>
    <w:rsid w:val="003C0ED0"/>
    <w:rsid w:val="003C1D49"/>
    <w:rsid w:val="003C35C4"/>
    <w:rsid w:val="003C6577"/>
    <w:rsid w:val="003C7AD2"/>
    <w:rsid w:val="003C7B03"/>
    <w:rsid w:val="003D046C"/>
    <w:rsid w:val="003D07B2"/>
    <w:rsid w:val="003D12C2"/>
    <w:rsid w:val="003D28FC"/>
    <w:rsid w:val="003D31B9"/>
    <w:rsid w:val="003D3867"/>
    <w:rsid w:val="003D767A"/>
    <w:rsid w:val="003E0D1A"/>
    <w:rsid w:val="003E2DA3"/>
    <w:rsid w:val="003E387D"/>
    <w:rsid w:val="003E40EE"/>
    <w:rsid w:val="003E5B33"/>
    <w:rsid w:val="003E62C2"/>
    <w:rsid w:val="003E77F4"/>
    <w:rsid w:val="003F020D"/>
    <w:rsid w:val="003F03D9"/>
    <w:rsid w:val="003F1230"/>
    <w:rsid w:val="003F270D"/>
    <w:rsid w:val="003F2FBE"/>
    <w:rsid w:val="003F318D"/>
    <w:rsid w:val="003F5BAE"/>
    <w:rsid w:val="003F6ED7"/>
    <w:rsid w:val="003F72B9"/>
    <w:rsid w:val="00401984"/>
    <w:rsid w:val="00401C84"/>
    <w:rsid w:val="004026D8"/>
    <w:rsid w:val="00403210"/>
    <w:rsid w:val="004035BB"/>
    <w:rsid w:val="004035EB"/>
    <w:rsid w:val="00407332"/>
    <w:rsid w:val="00407828"/>
    <w:rsid w:val="00413D8E"/>
    <w:rsid w:val="004140F2"/>
    <w:rsid w:val="00414382"/>
    <w:rsid w:val="00415001"/>
    <w:rsid w:val="00417B22"/>
    <w:rsid w:val="00421085"/>
    <w:rsid w:val="00422DE2"/>
    <w:rsid w:val="0042465E"/>
    <w:rsid w:val="00424DF7"/>
    <w:rsid w:val="004251F4"/>
    <w:rsid w:val="004255B3"/>
    <w:rsid w:val="004304E6"/>
    <w:rsid w:val="00432B76"/>
    <w:rsid w:val="00433787"/>
    <w:rsid w:val="00434D01"/>
    <w:rsid w:val="00435932"/>
    <w:rsid w:val="00435D26"/>
    <w:rsid w:val="00440B73"/>
    <w:rsid w:val="00440C99"/>
    <w:rsid w:val="0044175C"/>
    <w:rsid w:val="004437C6"/>
    <w:rsid w:val="00444A4F"/>
    <w:rsid w:val="00445F4D"/>
    <w:rsid w:val="00446726"/>
    <w:rsid w:val="004504C0"/>
    <w:rsid w:val="00453A96"/>
    <w:rsid w:val="004550FB"/>
    <w:rsid w:val="0046111A"/>
    <w:rsid w:val="00461364"/>
    <w:rsid w:val="00462946"/>
    <w:rsid w:val="00463895"/>
    <w:rsid w:val="00463F43"/>
    <w:rsid w:val="00464B94"/>
    <w:rsid w:val="004653A8"/>
    <w:rsid w:val="00465A0B"/>
    <w:rsid w:val="0047077C"/>
    <w:rsid w:val="00470B05"/>
    <w:rsid w:val="0047162C"/>
    <w:rsid w:val="0047207C"/>
    <w:rsid w:val="00472235"/>
    <w:rsid w:val="00472CD6"/>
    <w:rsid w:val="0047386D"/>
    <w:rsid w:val="00474E3C"/>
    <w:rsid w:val="00480A58"/>
    <w:rsid w:val="00482151"/>
    <w:rsid w:val="00485A53"/>
    <w:rsid w:val="00485FAD"/>
    <w:rsid w:val="00487AED"/>
    <w:rsid w:val="00491AD1"/>
    <w:rsid w:val="00491EDF"/>
    <w:rsid w:val="00492A3F"/>
    <w:rsid w:val="00494393"/>
    <w:rsid w:val="00494492"/>
    <w:rsid w:val="00494F62"/>
    <w:rsid w:val="00495E18"/>
    <w:rsid w:val="00497234"/>
    <w:rsid w:val="004A2001"/>
    <w:rsid w:val="004A2911"/>
    <w:rsid w:val="004A3590"/>
    <w:rsid w:val="004A4C9D"/>
    <w:rsid w:val="004A539E"/>
    <w:rsid w:val="004B00A7"/>
    <w:rsid w:val="004B19AC"/>
    <w:rsid w:val="004B25E2"/>
    <w:rsid w:val="004B34D7"/>
    <w:rsid w:val="004B3DFA"/>
    <w:rsid w:val="004B5037"/>
    <w:rsid w:val="004B5B2F"/>
    <w:rsid w:val="004B626A"/>
    <w:rsid w:val="004B660E"/>
    <w:rsid w:val="004C05BD"/>
    <w:rsid w:val="004C3B06"/>
    <w:rsid w:val="004C3F97"/>
    <w:rsid w:val="004C6438"/>
    <w:rsid w:val="004C7EE7"/>
    <w:rsid w:val="004D2DEE"/>
    <w:rsid w:val="004D2E1F"/>
    <w:rsid w:val="004D7FD9"/>
    <w:rsid w:val="004E1324"/>
    <w:rsid w:val="004E19A5"/>
    <w:rsid w:val="004E2C75"/>
    <w:rsid w:val="004E37E5"/>
    <w:rsid w:val="004E3FDB"/>
    <w:rsid w:val="004F1F4A"/>
    <w:rsid w:val="004F296D"/>
    <w:rsid w:val="004F2F3E"/>
    <w:rsid w:val="004F508B"/>
    <w:rsid w:val="004F52E2"/>
    <w:rsid w:val="004F695F"/>
    <w:rsid w:val="004F6CA4"/>
    <w:rsid w:val="004F7E0B"/>
    <w:rsid w:val="005003FD"/>
    <w:rsid w:val="00500752"/>
    <w:rsid w:val="00501A50"/>
    <w:rsid w:val="0050222D"/>
    <w:rsid w:val="00503AF3"/>
    <w:rsid w:val="005044BE"/>
    <w:rsid w:val="0050696D"/>
    <w:rsid w:val="0051094B"/>
    <w:rsid w:val="005110D7"/>
    <w:rsid w:val="00511D99"/>
    <w:rsid w:val="005128D3"/>
    <w:rsid w:val="005147E8"/>
    <w:rsid w:val="005158F2"/>
    <w:rsid w:val="00517171"/>
    <w:rsid w:val="005211D0"/>
    <w:rsid w:val="00522366"/>
    <w:rsid w:val="00526DFC"/>
    <w:rsid w:val="00526F43"/>
    <w:rsid w:val="00527651"/>
    <w:rsid w:val="00527FC7"/>
    <w:rsid w:val="00531EB3"/>
    <w:rsid w:val="005327C7"/>
    <w:rsid w:val="005363AB"/>
    <w:rsid w:val="00536DED"/>
    <w:rsid w:val="00541174"/>
    <w:rsid w:val="00544EF4"/>
    <w:rsid w:val="00545170"/>
    <w:rsid w:val="00545E22"/>
    <w:rsid w:val="00545E53"/>
    <w:rsid w:val="005479D9"/>
    <w:rsid w:val="005479E7"/>
    <w:rsid w:val="00551A43"/>
    <w:rsid w:val="00552D0B"/>
    <w:rsid w:val="005539BD"/>
    <w:rsid w:val="00556F9B"/>
    <w:rsid w:val="005572BD"/>
    <w:rsid w:val="00557A12"/>
    <w:rsid w:val="00560AC7"/>
    <w:rsid w:val="00561AFB"/>
    <w:rsid w:val="00561FA8"/>
    <w:rsid w:val="00562BCE"/>
    <w:rsid w:val="005635ED"/>
    <w:rsid w:val="00564F43"/>
    <w:rsid w:val="00565253"/>
    <w:rsid w:val="00570191"/>
    <w:rsid w:val="00570492"/>
    <w:rsid w:val="00570570"/>
    <w:rsid w:val="00572512"/>
    <w:rsid w:val="005726CC"/>
    <w:rsid w:val="00573EE6"/>
    <w:rsid w:val="00574535"/>
    <w:rsid w:val="0057547F"/>
    <w:rsid w:val="005754EE"/>
    <w:rsid w:val="00575745"/>
    <w:rsid w:val="0057617E"/>
    <w:rsid w:val="00576497"/>
    <w:rsid w:val="00580345"/>
    <w:rsid w:val="00581F3C"/>
    <w:rsid w:val="0058351B"/>
    <w:rsid w:val="005835E7"/>
    <w:rsid w:val="0058397F"/>
    <w:rsid w:val="00583BF8"/>
    <w:rsid w:val="00585F33"/>
    <w:rsid w:val="00591124"/>
    <w:rsid w:val="00593781"/>
    <w:rsid w:val="0059547E"/>
    <w:rsid w:val="00597024"/>
    <w:rsid w:val="005A0274"/>
    <w:rsid w:val="005A095C"/>
    <w:rsid w:val="005A0EB5"/>
    <w:rsid w:val="005A174F"/>
    <w:rsid w:val="005A264C"/>
    <w:rsid w:val="005A669D"/>
    <w:rsid w:val="005A75D8"/>
    <w:rsid w:val="005B6005"/>
    <w:rsid w:val="005B6037"/>
    <w:rsid w:val="005B713E"/>
    <w:rsid w:val="005B7CC4"/>
    <w:rsid w:val="005C03B6"/>
    <w:rsid w:val="005C134B"/>
    <w:rsid w:val="005C1F97"/>
    <w:rsid w:val="005C2D93"/>
    <w:rsid w:val="005C348E"/>
    <w:rsid w:val="005C549A"/>
    <w:rsid w:val="005C68E1"/>
    <w:rsid w:val="005C70B6"/>
    <w:rsid w:val="005D3763"/>
    <w:rsid w:val="005D55E1"/>
    <w:rsid w:val="005D5E09"/>
    <w:rsid w:val="005E067E"/>
    <w:rsid w:val="005E19F7"/>
    <w:rsid w:val="005E4F04"/>
    <w:rsid w:val="005E61B6"/>
    <w:rsid w:val="005E62C2"/>
    <w:rsid w:val="005E6C71"/>
    <w:rsid w:val="005E71A2"/>
    <w:rsid w:val="005F0963"/>
    <w:rsid w:val="005F2824"/>
    <w:rsid w:val="005F2EBA"/>
    <w:rsid w:val="005F35ED"/>
    <w:rsid w:val="005F47F6"/>
    <w:rsid w:val="005F59F8"/>
    <w:rsid w:val="005F71A4"/>
    <w:rsid w:val="005F7812"/>
    <w:rsid w:val="005F7A88"/>
    <w:rsid w:val="00600470"/>
    <w:rsid w:val="006005F9"/>
    <w:rsid w:val="00603A1A"/>
    <w:rsid w:val="006046D5"/>
    <w:rsid w:val="006052D0"/>
    <w:rsid w:val="006068F3"/>
    <w:rsid w:val="00606AE6"/>
    <w:rsid w:val="00606DEA"/>
    <w:rsid w:val="00606EFE"/>
    <w:rsid w:val="00607A93"/>
    <w:rsid w:val="00610C08"/>
    <w:rsid w:val="00611F74"/>
    <w:rsid w:val="00615772"/>
    <w:rsid w:val="0062080A"/>
    <w:rsid w:val="00621256"/>
    <w:rsid w:val="00621FCC"/>
    <w:rsid w:val="00622E4B"/>
    <w:rsid w:val="00623178"/>
    <w:rsid w:val="006333DA"/>
    <w:rsid w:val="00633ED6"/>
    <w:rsid w:val="00635134"/>
    <w:rsid w:val="006352A6"/>
    <w:rsid w:val="006356E2"/>
    <w:rsid w:val="00637FA4"/>
    <w:rsid w:val="00642A65"/>
    <w:rsid w:val="00645DCE"/>
    <w:rsid w:val="006465AC"/>
    <w:rsid w:val="006465BF"/>
    <w:rsid w:val="00653B22"/>
    <w:rsid w:val="00657BF4"/>
    <w:rsid w:val="006603FB"/>
    <w:rsid w:val="006608DF"/>
    <w:rsid w:val="006611C4"/>
    <w:rsid w:val="006623AC"/>
    <w:rsid w:val="00663EE8"/>
    <w:rsid w:val="006655D4"/>
    <w:rsid w:val="00666631"/>
    <w:rsid w:val="006678AF"/>
    <w:rsid w:val="006701EF"/>
    <w:rsid w:val="00672453"/>
    <w:rsid w:val="00673800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58C2"/>
    <w:rsid w:val="00696146"/>
    <w:rsid w:val="006969FA"/>
    <w:rsid w:val="0069763C"/>
    <w:rsid w:val="006A0EA2"/>
    <w:rsid w:val="006A2947"/>
    <w:rsid w:val="006A3198"/>
    <w:rsid w:val="006A33BE"/>
    <w:rsid w:val="006A35D5"/>
    <w:rsid w:val="006A568F"/>
    <w:rsid w:val="006A748A"/>
    <w:rsid w:val="006A79F9"/>
    <w:rsid w:val="006B053C"/>
    <w:rsid w:val="006B1D05"/>
    <w:rsid w:val="006B2105"/>
    <w:rsid w:val="006B3836"/>
    <w:rsid w:val="006B6542"/>
    <w:rsid w:val="006C1C91"/>
    <w:rsid w:val="006C1E02"/>
    <w:rsid w:val="006C419E"/>
    <w:rsid w:val="006C4A31"/>
    <w:rsid w:val="006C53EC"/>
    <w:rsid w:val="006C571E"/>
    <w:rsid w:val="006C5AC2"/>
    <w:rsid w:val="006C6AFB"/>
    <w:rsid w:val="006D159B"/>
    <w:rsid w:val="006D2735"/>
    <w:rsid w:val="006D45B2"/>
    <w:rsid w:val="006D7C71"/>
    <w:rsid w:val="006E0FCC"/>
    <w:rsid w:val="006E1E96"/>
    <w:rsid w:val="006E5E21"/>
    <w:rsid w:val="006E7C74"/>
    <w:rsid w:val="006F0552"/>
    <w:rsid w:val="006F2648"/>
    <w:rsid w:val="006F2F10"/>
    <w:rsid w:val="006F34AB"/>
    <w:rsid w:val="006F392F"/>
    <w:rsid w:val="006F482B"/>
    <w:rsid w:val="006F5B95"/>
    <w:rsid w:val="006F6311"/>
    <w:rsid w:val="006F75F3"/>
    <w:rsid w:val="00701952"/>
    <w:rsid w:val="00702556"/>
    <w:rsid w:val="0070277E"/>
    <w:rsid w:val="007032D0"/>
    <w:rsid w:val="00704156"/>
    <w:rsid w:val="007069FC"/>
    <w:rsid w:val="0071111B"/>
    <w:rsid w:val="00711221"/>
    <w:rsid w:val="00712675"/>
    <w:rsid w:val="007137D0"/>
    <w:rsid w:val="00713808"/>
    <w:rsid w:val="00714788"/>
    <w:rsid w:val="00714E45"/>
    <w:rsid w:val="007151B6"/>
    <w:rsid w:val="0071520D"/>
    <w:rsid w:val="0071566A"/>
    <w:rsid w:val="00715EDB"/>
    <w:rsid w:val="007160D5"/>
    <w:rsid w:val="007163FB"/>
    <w:rsid w:val="00717C2E"/>
    <w:rsid w:val="007204FA"/>
    <w:rsid w:val="007213B3"/>
    <w:rsid w:val="00721950"/>
    <w:rsid w:val="00722275"/>
    <w:rsid w:val="00723472"/>
    <w:rsid w:val="0072457F"/>
    <w:rsid w:val="00724900"/>
    <w:rsid w:val="00725406"/>
    <w:rsid w:val="0072621B"/>
    <w:rsid w:val="00726EB1"/>
    <w:rsid w:val="00730555"/>
    <w:rsid w:val="007312CC"/>
    <w:rsid w:val="00731875"/>
    <w:rsid w:val="007332FB"/>
    <w:rsid w:val="00736459"/>
    <w:rsid w:val="00736A64"/>
    <w:rsid w:val="00737F6A"/>
    <w:rsid w:val="007410B6"/>
    <w:rsid w:val="00741880"/>
    <w:rsid w:val="00744C6F"/>
    <w:rsid w:val="007457F6"/>
    <w:rsid w:val="00745ABB"/>
    <w:rsid w:val="00745D67"/>
    <w:rsid w:val="00746E38"/>
    <w:rsid w:val="0074797E"/>
    <w:rsid w:val="00747CD5"/>
    <w:rsid w:val="007502CD"/>
    <w:rsid w:val="00752B60"/>
    <w:rsid w:val="00752C9C"/>
    <w:rsid w:val="00753A7B"/>
    <w:rsid w:val="00753B51"/>
    <w:rsid w:val="00756629"/>
    <w:rsid w:val="00757210"/>
    <w:rsid w:val="007575D2"/>
    <w:rsid w:val="00757B4F"/>
    <w:rsid w:val="00757B6A"/>
    <w:rsid w:val="007610E0"/>
    <w:rsid w:val="00761BAA"/>
    <w:rsid w:val="00761C12"/>
    <w:rsid w:val="007621AA"/>
    <w:rsid w:val="0076260A"/>
    <w:rsid w:val="00762A11"/>
    <w:rsid w:val="00764A67"/>
    <w:rsid w:val="00764F9B"/>
    <w:rsid w:val="00765D6E"/>
    <w:rsid w:val="007705E3"/>
    <w:rsid w:val="00770F6B"/>
    <w:rsid w:val="007717AD"/>
    <w:rsid w:val="00771883"/>
    <w:rsid w:val="00774DDF"/>
    <w:rsid w:val="0077611A"/>
    <w:rsid w:val="00776912"/>
    <w:rsid w:val="00776DC2"/>
    <w:rsid w:val="00777AAE"/>
    <w:rsid w:val="00780122"/>
    <w:rsid w:val="007811CA"/>
    <w:rsid w:val="0078214B"/>
    <w:rsid w:val="0078492B"/>
    <w:rsid w:val="0078498A"/>
    <w:rsid w:val="0078641A"/>
    <w:rsid w:val="007878FE"/>
    <w:rsid w:val="00792207"/>
    <w:rsid w:val="00792982"/>
    <w:rsid w:val="00792B64"/>
    <w:rsid w:val="00792E29"/>
    <w:rsid w:val="0079379A"/>
    <w:rsid w:val="007938C7"/>
    <w:rsid w:val="00794953"/>
    <w:rsid w:val="00795483"/>
    <w:rsid w:val="00795981"/>
    <w:rsid w:val="00795DEF"/>
    <w:rsid w:val="007965AF"/>
    <w:rsid w:val="007A1F2F"/>
    <w:rsid w:val="007A2A5C"/>
    <w:rsid w:val="007A5150"/>
    <w:rsid w:val="007A5373"/>
    <w:rsid w:val="007A5C3C"/>
    <w:rsid w:val="007A5F2B"/>
    <w:rsid w:val="007A789F"/>
    <w:rsid w:val="007B1D6F"/>
    <w:rsid w:val="007B20B4"/>
    <w:rsid w:val="007B75BC"/>
    <w:rsid w:val="007C0BCB"/>
    <w:rsid w:val="007C0BD6"/>
    <w:rsid w:val="007C3806"/>
    <w:rsid w:val="007C3D86"/>
    <w:rsid w:val="007C5BB7"/>
    <w:rsid w:val="007C7310"/>
    <w:rsid w:val="007D07D5"/>
    <w:rsid w:val="007D1C64"/>
    <w:rsid w:val="007D32DD"/>
    <w:rsid w:val="007D3526"/>
    <w:rsid w:val="007D6DCE"/>
    <w:rsid w:val="007D72C4"/>
    <w:rsid w:val="007E07A7"/>
    <w:rsid w:val="007E2CFE"/>
    <w:rsid w:val="007E44BA"/>
    <w:rsid w:val="007E59C9"/>
    <w:rsid w:val="007E759F"/>
    <w:rsid w:val="007E79E9"/>
    <w:rsid w:val="007F0072"/>
    <w:rsid w:val="007F0B8F"/>
    <w:rsid w:val="007F1932"/>
    <w:rsid w:val="007F2EB6"/>
    <w:rsid w:val="007F2ECB"/>
    <w:rsid w:val="007F4E61"/>
    <w:rsid w:val="007F54C3"/>
    <w:rsid w:val="007F6954"/>
    <w:rsid w:val="0080233D"/>
    <w:rsid w:val="00802949"/>
    <w:rsid w:val="0080301E"/>
    <w:rsid w:val="0080365F"/>
    <w:rsid w:val="00805E4B"/>
    <w:rsid w:val="00812BE5"/>
    <w:rsid w:val="00815863"/>
    <w:rsid w:val="00817429"/>
    <w:rsid w:val="00817DE8"/>
    <w:rsid w:val="00821514"/>
    <w:rsid w:val="00821E35"/>
    <w:rsid w:val="008231B2"/>
    <w:rsid w:val="00824591"/>
    <w:rsid w:val="00824AED"/>
    <w:rsid w:val="008255E5"/>
    <w:rsid w:val="00827820"/>
    <w:rsid w:val="00830F20"/>
    <w:rsid w:val="00831865"/>
    <w:rsid w:val="00831B8B"/>
    <w:rsid w:val="0083405D"/>
    <w:rsid w:val="008352D4"/>
    <w:rsid w:val="00835F52"/>
    <w:rsid w:val="00836085"/>
    <w:rsid w:val="00836DB9"/>
    <w:rsid w:val="00837C67"/>
    <w:rsid w:val="00837D40"/>
    <w:rsid w:val="008415B0"/>
    <w:rsid w:val="00842028"/>
    <w:rsid w:val="00842E17"/>
    <w:rsid w:val="008436B8"/>
    <w:rsid w:val="00843EEA"/>
    <w:rsid w:val="008452C3"/>
    <w:rsid w:val="008460B6"/>
    <w:rsid w:val="00850C9D"/>
    <w:rsid w:val="00852B59"/>
    <w:rsid w:val="00852C1E"/>
    <w:rsid w:val="00856272"/>
    <w:rsid w:val="008563FF"/>
    <w:rsid w:val="00856A78"/>
    <w:rsid w:val="00856ACE"/>
    <w:rsid w:val="00857F1E"/>
    <w:rsid w:val="0086018B"/>
    <w:rsid w:val="008611DD"/>
    <w:rsid w:val="008620DE"/>
    <w:rsid w:val="0086533A"/>
    <w:rsid w:val="00866867"/>
    <w:rsid w:val="00870B6A"/>
    <w:rsid w:val="00872257"/>
    <w:rsid w:val="008753E6"/>
    <w:rsid w:val="0087662B"/>
    <w:rsid w:val="0087738C"/>
    <w:rsid w:val="008800D1"/>
    <w:rsid w:val="008802AF"/>
    <w:rsid w:val="0088068D"/>
    <w:rsid w:val="00881926"/>
    <w:rsid w:val="0088318F"/>
    <w:rsid w:val="0088331D"/>
    <w:rsid w:val="00883FF4"/>
    <w:rsid w:val="008852B0"/>
    <w:rsid w:val="00885AE7"/>
    <w:rsid w:val="00885B1B"/>
    <w:rsid w:val="00886B60"/>
    <w:rsid w:val="00887889"/>
    <w:rsid w:val="008920FF"/>
    <w:rsid w:val="008926E8"/>
    <w:rsid w:val="00893762"/>
    <w:rsid w:val="0089407F"/>
    <w:rsid w:val="00894F19"/>
    <w:rsid w:val="00896A10"/>
    <w:rsid w:val="008971B5"/>
    <w:rsid w:val="008A2819"/>
    <w:rsid w:val="008A5D26"/>
    <w:rsid w:val="008A611F"/>
    <w:rsid w:val="008A6B13"/>
    <w:rsid w:val="008A6ECB"/>
    <w:rsid w:val="008B0018"/>
    <w:rsid w:val="008B0BF9"/>
    <w:rsid w:val="008B20A2"/>
    <w:rsid w:val="008B2866"/>
    <w:rsid w:val="008B3859"/>
    <w:rsid w:val="008B436D"/>
    <w:rsid w:val="008B49C5"/>
    <w:rsid w:val="008B4D93"/>
    <w:rsid w:val="008B4E49"/>
    <w:rsid w:val="008B5BB7"/>
    <w:rsid w:val="008B7712"/>
    <w:rsid w:val="008B7B26"/>
    <w:rsid w:val="008C05BB"/>
    <w:rsid w:val="008C3524"/>
    <w:rsid w:val="008C4061"/>
    <w:rsid w:val="008C4229"/>
    <w:rsid w:val="008C42B7"/>
    <w:rsid w:val="008C5BE0"/>
    <w:rsid w:val="008C7233"/>
    <w:rsid w:val="008D0E4E"/>
    <w:rsid w:val="008D2434"/>
    <w:rsid w:val="008D2EAF"/>
    <w:rsid w:val="008D3BD0"/>
    <w:rsid w:val="008D5314"/>
    <w:rsid w:val="008D5A7B"/>
    <w:rsid w:val="008D72EA"/>
    <w:rsid w:val="008E171D"/>
    <w:rsid w:val="008E19AA"/>
    <w:rsid w:val="008E2785"/>
    <w:rsid w:val="008E41EC"/>
    <w:rsid w:val="008E78A3"/>
    <w:rsid w:val="008F045E"/>
    <w:rsid w:val="008F0654"/>
    <w:rsid w:val="008F06CB"/>
    <w:rsid w:val="008F2E83"/>
    <w:rsid w:val="008F3617"/>
    <w:rsid w:val="008F5719"/>
    <w:rsid w:val="008F612A"/>
    <w:rsid w:val="008F7BEB"/>
    <w:rsid w:val="0090293D"/>
    <w:rsid w:val="00903396"/>
    <w:rsid w:val="009034DE"/>
    <w:rsid w:val="00905396"/>
    <w:rsid w:val="0090605D"/>
    <w:rsid w:val="00906419"/>
    <w:rsid w:val="00906882"/>
    <w:rsid w:val="0091065A"/>
    <w:rsid w:val="00912889"/>
    <w:rsid w:val="00913900"/>
    <w:rsid w:val="00913A42"/>
    <w:rsid w:val="00914167"/>
    <w:rsid w:val="009143DB"/>
    <w:rsid w:val="00915065"/>
    <w:rsid w:val="009178D5"/>
    <w:rsid w:val="00917CE5"/>
    <w:rsid w:val="0092004D"/>
    <w:rsid w:val="009217C0"/>
    <w:rsid w:val="00923725"/>
    <w:rsid w:val="0092470C"/>
    <w:rsid w:val="00925241"/>
    <w:rsid w:val="009259D6"/>
    <w:rsid w:val="00925CEC"/>
    <w:rsid w:val="00926A3F"/>
    <w:rsid w:val="0092794E"/>
    <w:rsid w:val="00930D30"/>
    <w:rsid w:val="009332A2"/>
    <w:rsid w:val="0093332D"/>
    <w:rsid w:val="00935262"/>
    <w:rsid w:val="00937598"/>
    <w:rsid w:val="0093790B"/>
    <w:rsid w:val="009402B2"/>
    <w:rsid w:val="0094076F"/>
    <w:rsid w:val="00943751"/>
    <w:rsid w:val="0094664A"/>
    <w:rsid w:val="00946DD0"/>
    <w:rsid w:val="0094726B"/>
    <w:rsid w:val="009509E6"/>
    <w:rsid w:val="00951F00"/>
    <w:rsid w:val="00952018"/>
    <w:rsid w:val="009524A0"/>
    <w:rsid w:val="00952800"/>
    <w:rsid w:val="0095300D"/>
    <w:rsid w:val="00956812"/>
    <w:rsid w:val="00956E29"/>
    <w:rsid w:val="0095719A"/>
    <w:rsid w:val="009610DB"/>
    <w:rsid w:val="00961524"/>
    <w:rsid w:val="009623E9"/>
    <w:rsid w:val="00963DDE"/>
    <w:rsid w:val="00963EEB"/>
    <w:rsid w:val="009648BC"/>
    <w:rsid w:val="00964C2F"/>
    <w:rsid w:val="00965F88"/>
    <w:rsid w:val="009706AD"/>
    <w:rsid w:val="00970DF1"/>
    <w:rsid w:val="009761CC"/>
    <w:rsid w:val="00980E00"/>
    <w:rsid w:val="00982915"/>
    <w:rsid w:val="009833BF"/>
    <w:rsid w:val="00984E03"/>
    <w:rsid w:val="00987BD0"/>
    <w:rsid w:val="00987E85"/>
    <w:rsid w:val="00992418"/>
    <w:rsid w:val="0099295B"/>
    <w:rsid w:val="00995729"/>
    <w:rsid w:val="009A0D12"/>
    <w:rsid w:val="009A1987"/>
    <w:rsid w:val="009A2BEE"/>
    <w:rsid w:val="009A3AF6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F68"/>
    <w:rsid w:val="009C79AD"/>
    <w:rsid w:val="009C7CA6"/>
    <w:rsid w:val="009D0958"/>
    <w:rsid w:val="009D3316"/>
    <w:rsid w:val="009D4085"/>
    <w:rsid w:val="009D4A59"/>
    <w:rsid w:val="009D55AA"/>
    <w:rsid w:val="009D5ABE"/>
    <w:rsid w:val="009E3E77"/>
    <w:rsid w:val="009E3FAB"/>
    <w:rsid w:val="009E4087"/>
    <w:rsid w:val="009E5B3F"/>
    <w:rsid w:val="009E6CAE"/>
    <w:rsid w:val="009E7D90"/>
    <w:rsid w:val="009F1177"/>
    <w:rsid w:val="009F12CC"/>
    <w:rsid w:val="009F1AB0"/>
    <w:rsid w:val="009F3262"/>
    <w:rsid w:val="009F38E6"/>
    <w:rsid w:val="009F501D"/>
    <w:rsid w:val="00A01653"/>
    <w:rsid w:val="00A039D5"/>
    <w:rsid w:val="00A046AD"/>
    <w:rsid w:val="00A079C1"/>
    <w:rsid w:val="00A10905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1228"/>
    <w:rsid w:val="00A32253"/>
    <w:rsid w:val="00A3310E"/>
    <w:rsid w:val="00A333A0"/>
    <w:rsid w:val="00A33842"/>
    <w:rsid w:val="00A35E92"/>
    <w:rsid w:val="00A37E70"/>
    <w:rsid w:val="00A42183"/>
    <w:rsid w:val="00A421EB"/>
    <w:rsid w:val="00A437E1"/>
    <w:rsid w:val="00A4685E"/>
    <w:rsid w:val="00A46A21"/>
    <w:rsid w:val="00A500FE"/>
    <w:rsid w:val="00A50CD4"/>
    <w:rsid w:val="00A51191"/>
    <w:rsid w:val="00A51A84"/>
    <w:rsid w:val="00A51F3B"/>
    <w:rsid w:val="00A55194"/>
    <w:rsid w:val="00A56D62"/>
    <w:rsid w:val="00A56F07"/>
    <w:rsid w:val="00A5762C"/>
    <w:rsid w:val="00A57A43"/>
    <w:rsid w:val="00A600FC"/>
    <w:rsid w:val="00A60BCA"/>
    <w:rsid w:val="00A62E99"/>
    <w:rsid w:val="00A638DA"/>
    <w:rsid w:val="00A65B41"/>
    <w:rsid w:val="00A65E00"/>
    <w:rsid w:val="00A66A78"/>
    <w:rsid w:val="00A7436E"/>
    <w:rsid w:val="00A74E96"/>
    <w:rsid w:val="00A75A8E"/>
    <w:rsid w:val="00A775EF"/>
    <w:rsid w:val="00A803CE"/>
    <w:rsid w:val="00A824DD"/>
    <w:rsid w:val="00A83676"/>
    <w:rsid w:val="00A8396A"/>
    <w:rsid w:val="00A83B7B"/>
    <w:rsid w:val="00A84274"/>
    <w:rsid w:val="00A84DDB"/>
    <w:rsid w:val="00A850F3"/>
    <w:rsid w:val="00A864E3"/>
    <w:rsid w:val="00A94574"/>
    <w:rsid w:val="00A950EB"/>
    <w:rsid w:val="00A95936"/>
    <w:rsid w:val="00A96265"/>
    <w:rsid w:val="00A97084"/>
    <w:rsid w:val="00AA0483"/>
    <w:rsid w:val="00AA1C2C"/>
    <w:rsid w:val="00AA35F6"/>
    <w:rsid w:val="00AA667C"/>
    <w:rsid w:val="00AA6E11"/>
    <w:rsid w:val="00AA6E91"/>
    <w:rsid w:val="00AA7439"/>
    <w:rsid w:val="00AB047E"/>
    <w:rsid w:val="00AB0B0A"/>
    <w:rsid w:val="00AB0BB7"/>
    <w:rsid w:val="00AB1AA3"/>
    <w:rsid w:val="00AB22C6"/>
    <w:rsid w:val="00AB2AD0"/>
    <w:rsid w:val="00AB67FC"/>
    <w:rsid w:val="00AC00F2"/>
    <w:rsid w:val="00AC31B5"/>
    <w:rsid w:val="00AC36F7"/>
    <w:rsid w:val="00AC49E1"/>
    <w:rsid w:val="00AC4EA1"/>
    <w:rsid w:val="00AC5381"/>
    <w:rsid w:val="00AC5920"/>
    <w:rsid w:val="00AD0E65"/>
    <w:rsid w:val="00AD2788"/>
    <w:rsid w:val="00AD2A6C"/>
    <w:rsid w:val="00AD2BF2"/>
    <w:rsid w:val="00AD4E90"/>
    <w:rsid w:val="00AD5422"/>
    <w:rsid w:val="00AE0BEA"/>
    <w:rsid w:val="00AE14C1"/>
    <w:rsid w:val="00AE2DE8"/>
    <w:rsid w:val="00AE4179"/>
    <w:rsid w:val="00AE4425"/>
    <w:rsid w:val="00AE4FBE"/>
    <w:rsid w:val="00AE650F"/>
    <w:rsid w:val="00AE6555"/>
    <w:rsid w:val="00AE7AD3"/>
    <w:rsid w:val="00AE7BC7"/>
    <w:rsid w:val="00AE7D16"/>
    <w:rsid w:val="00AF35A2"/>
    <w:rsid w:val="00AF4CAA"/>
    <w:rsid w:val="00AF5033"/>
    <w:rsid w:val="00AF571A"/>
    <w:rsid w:val="00AF60A0"/>
    <w:rsid w:val="00AF67FC"/>
    <w:rsid w:val="00AF7DF5"/>
    <w:rsid w:val="00B006E5"/>
    <w:rsid w:val="00B01878"/>
    <w:rsid w:val="00B024C2"/>
    <w:rsid w:val="00B02805"/>
    <w:rsid w:val="00B04A46"/>
    <w:rsid w:val="00B062D7"/>
    <w:rsid w:val="00B07700"/>
    <w:rsid w:val="00B0799B"/>
    <w:rsid w:val="00B10763"/>
    <w:rsid w:val="00B12D5D"/>
    <w:rsid w:val="00B13853"/>
    <w:rsid w:val="00B13921"/>
    <w:rsid w:val="00B13FCF"/>
    <w:rsid w:val="00B1528C"/>
    <w:rsid w:val="00B16ACD"/>
    <w:rsid w:val="00B170D4"/>
    <w:rsid w:val="00B17149"/>
    <w:rsid w:val="00B20644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63A0"/>
    <w:rsid w:val="00B46583"/>
    <w:rsid w:val="00B4658D"/>
    <w:rsid w:val="00B5176F"/>
    <w:rsid w:val="00B51A7D"/>
    <w:rsid w:val="00B535C2"/>
    <w:rsid w:val="00B55544"/>
    <w:rsid w:val="00B642FC"/>
    <w:rsid w:val="00B64D26"/>
    <w:rsid w:val="00B64FBB"/>
    <w:rsid w:val="00B6748C"/>
    <w:rsid w:val="00B70E22"/>
    <w:rsid w:val="00B774CB"/>
    <w:rsid w:val="00B77625"/>
    <w:rsid w:val="00B80402"/>
    <w:rsid w:val="00B80A08"/>
    <w:rsid w:val="00B80B9A"/>
    <w:rsid w:val="00B830B7"/>
    <w:rsid w:val="00B848EA"/>
    <w:rsid w:val="00B84B2B"/>
    <w:rsid w:val="00B8735A"/>
    <w:rsid w:val="00B90500"/>
    <w:rsid w:val="00B9176C"/>
    <w:rsid w:val="00B92CCD"/>
    <w:rsid w:val="00B935A4"/>
    <w:rsid w:val="00B96B48"/>
    <w:rsid w:val="00BA561A"/>
    <w:rsid w:val="00BA72DB"/>
    <w:rsid w:val="00BB08C2"/>
    <w:rsid w:val="00BB0DC6"/>
    <w:rsid w:val="00BB15E4"/>
    <w:rsid w:val="00BB1E19"/>
    <w:rsid w:val="00BB21D1"/>
    <w:rsid w:val="00BB2EEA"/>
    <w:rsid w:val="00BB32F2"/>
    <w:rsid w:val="00BB4338"/>
    <w:rsid w:val="00BB6C0E"/>
    <w:rsid w:val="00BB7B38"/>
    <w:rsid w:val="00BC11E5"/>
    <w:rsid w:val="00BC1E98"/>
    <w:rsid w:val="00BC2FB1"/>
    <w:rsid w:val="00BC30FE"/>
    <w:rsid w:val="00BC44ED"/>
    <w:rsid w:val="00BC4BC6"/>
    <w:rsid w:val="00BC52FD"/>
    <w:rsid w:val="00BC6E62"/>
    <w:rsid w:val="00BC6FCD"/>
    <w:rsid w:val="00BC7443"/>
    <w:rsid w:val="00BD0648"/>
    <w:rsid w:val="00BD1040"/>
    <w:rsid w:val="00BD3444"/>
    <w:rsid w:val="00BD34AA"/>
    <w:rsid w:val="00BE0C44"/>
    <w:rsid w:val="00BE1B8B"/>
    <w:rsid w:val="00BE2A18"/>
    <w:rsid w:val="00BE2C01"/>
    <w:rsid w:val="00BE41EC"/>
    <w:rsid w:val="00BE4BA0"/>
    <w:rsid w:val="00BE56FB"/>
    <w:rsid w:val="00BE76A2"/>
    <w:rsid w:val="00BF1D1E"/>
    <w:rsid w:val="00BF3DDE"/>
    <w:rsid w:val="00BF6589"/>
    <w:rsid w:val="00BF6C36"/>
    <w:rsid w:val="00BF6F7F"/>
    <w:rsid w:val="00BF7863"/>
    <w:rsid w:val="00C00647"/>
    <w:rsid w:val="00C01FE7"/>
    <w:rsid w:val="00C02764"/>
    <w:rsid w:val="00C04CEF"/>
    <w:rsid w:val="00C0662F"/>
    <w:rsid w:val="00C07537"/>
    <w:rsid w:val="00C1044F"/>
    <w:rsid w:val="00C11869"/>
    <w:rsid w:val="00C11943"/>
    <w:rsid w:val="00C12E96"/>
    <w:rsid w:val="00C1328B"/>
    <w:rsid w:val="00C14763"/>
    <w:rsid w:val="00C14973"/>
    <w:rsid w:val="00C16141"/>
    <w:rsid w:val="00C17A0C"/>
    <w:rsid w:val="00C20EAD"/>
    <w:rsid w:val="00C21A23"/>
    <w:rsid w:val="00C2363F"/>
    <w:rsid w:val="00C236C8"/>
    <w:rsid w:val="00C2566D"/>
    <w:rsid w:val="00C260B1"/>
    <w:rsid w:val="00C26E56"/>
    <w:rsid w:val="00C31406"/>
    <w:rsid w:val="00C33DAB"/>
    <w:rsid w:val="00C36AFE"/>
    <w:rsid w:val="00C37194"/>
    <w:rsid w:val="00C40637"/>
    <w:rsid w:val="00C40F6C"/>
    <w:rsid w:val="00C44426"/>
    <w:rsid w:val="00C445F3"/>
    <w:rsid w:val="00C451F4"/>
    <w:rsid w:val="00C45EB1"/>
    <w:rsid w:val="00C54A3A"/>
    <w:rsid w:val="00C55204"/>
    <w:rsid w:val="00C55566"/>
    <w:rsid w:val="00C56448"/>
    <w:rsid w:val="00C57863"/>
    <w:rsid w:val="00C57E53"/>
    <w:rsid w:val="00C60302"/>
    <w:rsid w:val="00C6030F"/>
    <w:rsid w:val="00C62C52"/>
    <w:rsid w:val="00C62DA5"/>
    <w:rsid w:val="00C657D6"/>
    <w:rsid w:val="00C666F6"/>
    <w:rsid w:val="00C667BE"/>
    <w:rsid w:val="00C6766B"/>
    <w:rsid w:val="00C70ADF"/>
    <w:rsid w:val="00C72223"/>
    <w:rsid w:val="00C73DB7"/>
    <w:rsid w:val="00C7452B"/>
    <w:rsid w:val="00C76417"/>
    <w:rsid w:val="00C7726F"/>
    <w:rsid w:val="00C823DA"/>
    <w:rsid w:val="00C8259F"/>
    <w:rsid w:val="00C82642"/>
    <w:rsid w:val="00C82746"/>
    <w:rsid w:val="00C8312F"/>
    <w:rsid w:val="00C84334"/>
    <w:rsid w:val="00C84C47"/>
    <w:rsid w:val="00C858A4"/>
    <w:rsid w:val="00C86AFA"/>
    <w:rsid w:val="00C9090F"/>
    <w:rsid w:val="00C90CDD"/>
    <w:rsid w:val="00C91530"/>
    <w:rsid w:val="00C940D3"/>
    <w:rsid w:val="00CA08E0"/>
    <w:rsid w:val="00CA0D75"/>
    <w:rsid w:val="00CB18D0"/>
    <w:rsid w:val="00CB1C8A"/>
    <w:rsid w:val="00CB24F5"/>
    <w:rsid w:val="00CB2663"/>
    <w:rsid w:val="00CB3BBE"/>
    <w:rsid w:val="00CB4690"/>
    <w:rsid w:val="00CB4874"/>
    <w:rsid w:val="00CB50AC"/>
    <w:rsid w:val="00CB59E9"/>
    <w:rsid w:val="00CB6888"/>
    <w:rsid w:val="00CC0D6A"/>
    <w:rsid w:val="00CC3831"/>
    <w:rsid w:val="00CC3E3D"/>
    <w:rsid w:val="00CC519B"/>
    <w:rsid w:val="00CC5222"/>
    <w:rsid w:val="00CC5330"/>
    <w:rsid w:val="00CC6E08"/>
    <w:rsid w:val="00CD12C1"/>
    <w:rsid w:val="00CD214E"/>
    <w:rsid w:val="00CD35D1"/>
    <w:rsid w:val="00CD46FA"/>
    <w:rsid w:val="00CD5973"/>
    <w:rsid w:val="00CD78A1"/>
    <w:rsid w:val="00CE0122"/>
    <w:rsid w:val="00CE29D8"/>
    <w:rsid w:val="00CE31A6"/>
    <w:rsid w:val="00CE6472"/>
    <w:rsid w:val="00CE71D9"/>
    <w:rsid w:val="00CF09AA"/>
    <w:rsid w:val="00CF153B"/>
    <w:rsid w:val="00CF15BD"/>
    <w:rsid w:val="00CF4813"/>
    <w:rsid w:val="00CF5233"/>
    <w:rsid w:val="00CF6A11"/>
    <w:rsid w:val="00CF7342"/>
    <w:rsid w:val="00CF7BF8"/>
    <w:rsid w:val="00D00AF9"/>
    <w:rsid w:val="00D01515"/>
    <w:rsid w:val="00D029B8"/>
    <w:rsid w:val="00D02AD3"/>
    <w:rsid w:val="00D02F60"/>
    <w:rsid w:val="00D0464E"/>
    <w:rsid w:val="00D04A96"/>
    <w:rsid w:val="00D052F1"/>
    <w:rsid w:val="00D05DAC"/>
    <w:rsid w:val="00D05F73"/>
    <w:rsid w:val="00D07A7B"/>
    <w:rsid w:val="00D10E06"/>
    <w:rsid w:val="00D124AA"/>
    <w:rsid w:val="00D13C3C"/>
    <w:rsid w:val="00D14B17"/>
    <w:rsid w:val="00D15197"/>
    <w:rsid w:val="00D16820"/>
    <w:rsid w:val="00D169C8"/>
    <w:rsid w:val="00D16AE5"/>
    <w:rsid w:val="00D1793F"/>
    <w:rsid w:val="00D20DA2"/>
    <w:rsid w:val="00D20F3D"/>
    <w:rsid w:val="00D22AF5"/>
    <w:rsid w:val="00D23235"/>
    <w:rsid w:val="00D235EA"/>
    <w:rsid w:val="00D247A9"/>
    <w:rsid w:val="00D32721"/>
    <w:rsid w:val="00D328DC"/>
    <w:rsid w:val="00D32B67"/>
    <w:rsid w:val="00D33387"/>
    <w:rsid w:val="00D402FB"/>
    <w:rsid w:val="00D43449"/>
    <w:rsid w:val="00D44DB8"/>
    <w:rsid w:val="00D469B3"/>
    <w:rsid w:val="00D47D7A"/>
    <w:rsid w:val="00D5015D"/>
    <w:rsid w:val="00D5099E"/>
    <w:rsid w:val="00D50ABD"/>
    <w:rsid w:val="00D51950"/>
    <w:rsid w:val="00D55290"/>
    <w:rsid w:val="00D558AE"/>
    <w:rsid w:val="00D55ED5"/>
    <w:rsid w:val="00D571A5"/>
    <w:rsid w:val="00D573BF"/>
    <w:rsid w:val="00D57791"/>
    <w:rsid w:val="00D6046A"/>
    <w:rsid w:val="00D6090E"/>
    <w:rsid w:val="00D62870"/>
    <w:rsid w:val="00D63217"/>
    <w:rsid w:val="00D6508E"/>
    <w:rsid w:val="00D655D9"/>
    <w:rsid w:val="00D65872"/>
    <w:rsid w:val="00D676F3"/>
    <w:rsid w:val="00D678B4"/>
    <w:rsid w:val="00D703F6"/>
    <w:rsid w:val="00D70EF5"/>
    <w:rsid w:val="00D71024"/>
    <w:rsid w:val="00D71A25"/>
    <w:rsid w:val="00D71FCF"/>
    <w:rsid w:val="00D7232D"/>
    <w:rsid w:val="00D72A54"/>
    <w:rsid w:val="00D72CC1"/>
    <w:rsid w:val="00D76EC9"/>
    <w:rsid w:val="00D80E7D"/>
    <w:rsid w:val="00D81397"/>
    <w:rsid w:val="00D848B9"/>
    <w:rsid w:val="00D869BB"/>
    <w:rsid w:val="00D90E69"/>
    <w:rsid w:val="00D91368"/>
    <w:rsid w:val="00D93106"/>
    <w:rsid w:val="00D933E9"/>
    <w:rsid w:val="00D939B4"/>
    <w:rsid w:val="00D94FF7"/>
    <w:rsid w:val="00D9505D"/>
    <w:rsid w:val="00D953D0"/>
    <w:rsid w:val="00D959F5"/>
    <w:rsid w:val="00D96884"/>
    <w:rsid w:val="00DA009F"/>
    <w:rsid w:val="00DA3FDD"/>
    <w:rsid w:val="00DA7017"/>
    <w:rsid w:val="00DA7028"/>
    <w:rsid w:val="00DA72AF"/>
    <w:rsid w:val="00DB1AD2"/>
    <w:rsid w:val="00DB2B58"/>
    <w:rsid w:val="00DB5206"/>
    <w:rsid w:val="00DB6276"/>
    <w:rsid w:val="00DB63F5"/>
    <w:rsid w:val="00DB6A38"/>
    <w:rsid w:val="00DC0BBC"/>
    <w:rsid w:val="00DC1B3D"/>
    <w:rsid w:val="00DC1C6B"/>
    <w:rsid w:val="00DC2C2E"/>
    <w:rsid w:val="00DC4AF0"/>
    <w:rsid w:val="00DC5671"/>
    <w:rsid w:val="00DC5CED"/>
    <w:rsid w:val="00DC7886"/>
    <w:rsid w:val="00DD0CF2"/>
    <w:rsid w:val="00DD0E77"/>
    <w:rsid w:val="00DD1672"/>
    <w:rsid w:val="00DD227D"/>
    <w:rsid w:val="00DD2639"/>
    <w:rsid w:val="00DD3589"/>
    <w:rsid w:val="00DD38F7"/>
    <w:rsid w:val="00DD5C90"/>
    <w:rsid w:val="00DE1554"/>
    <w:rsid w:val="00DE2901"/>
    <w:rsid w:val="00DE4148"/>
    <w:rsid w:val="00DE49FE"/>
    <w:rsid w:val="00DE5441"/>
    <w:rsid w:val="00DE590F"/>
    <w:rsid w:val="00DE6FF1"/>
    <w:rsid w:val="00DE7DC1"/>
    <w:rsid w:val="00DF0962"/>
    <w:rsid w:val="00DF1D07"/>
    <w:rsid w:val="00DF2E60"/>
    <w:rsid w:val="00DF36DB"/>
    <w:rsid w:val="00DF3F17"/>
    <w:rsid w:val="00DF3F7E"/>
    <w:rsid w:val="00DF66B0"/>
    <w:rsid w:val="00DF7648"/>
    <w:rsid w:val="00E00E29"/>
    <w:rsid w:val="00E01DB6"/>
    <w:rsid w:val="00E02BAB"/>
    <w:rsid w:val="00E04CEB"/>
    <w:rsid w:val="00E050F4"/>
    <w:rsid w:val="00E060BC"/>
    <w:rsid w:val="00E11420"/>
    <w:rsid w:val="00E130DF"/>
    <w:rsid w:val="00E132FB"/>
    <w:rsid w:val="00E138E5"/>
    <w:rsid w:val="00E13E90"/>
    <w:rsid w:val="00E15861"/>
    <w:rsid w:val="00E161A7"/>
    <w:rsid w:val="00E170B7"/>
    <w:rsid w:val="00E177DD"/>
    <w:rsid w:val="00E20900"/>
    <w:rsid w:val="00E20C7F"/>
    <w:rsid w:val="00E21DBC"/>
    <w:rsid w:val="00E2396E"/>
    <w:rsid w:val="00E24728"/>
    <w:rsid w:val="00E269C0"/>
    <w:rsid w:val="00E26B74"/>
    <w:rsid w:val="00E276AC"/>
    <w:rsid w:val="00E31CF3"/>
    <w:rsid w:val="00E3210E"/>
    <w:rsid w:val="00E3322F"/>
    <w:rsid w:val="00E34A35"/>
    <w:rsid w:val="00E3558D"/>
    <w:rsid w:val="00E37C2F"/>
    <w:rsid w:val="00E41C28"/>
    <w:rsid w:val="00E42D2E"/>
    <w:rsid w:val="00E447E8"/>
    <w:rsid w:val="00E44983"/>
    <w:rsid w:val="00E4531E"/>
    <w:rsid w:val="00E46308"/>
    <w:rsid w:val="00E46DF6"/>
    <w:rsid w:val="00E47513"/>
    <w:rsid w:val="00E51951"/>
    <w:rsid w:val="00E51E17"/>
    <w:rsid w:val="00E51EE1"/>
    <w:rsid w:val="00E52DAB"/>
    <w:rsid w:val="00E53908"/>
    <w:rsid w:val="00E539B0"/>
    <w:rsid w:val="00E55144"/>
    <w:rsid w:val="00E55994"/>
    <w:rsid w:val="00E56385"/>
    <w:rsid w:val="00E56DD9"/>
    <w:rsid w:val="00E573A0"/>
    <w:rsid w:val="00E60606"/>
    <w:rsid w:val="00E60C66"/>
    <w:rsid w:val="00E6164D"/>
    <w:rsid w:val="00E618C9"/>
    <w:rsid w:val="00E62774"/>
    <w:rsid w:val="00E62929"/>
    <w:rsid w:val="00E62DE3"/>
    <w:rsid w:val="00E6307C"/>
    <w:rsid w:val="00E636FA"/>
    <w:rsid w:val="00E66C50"/>
    <w:rsid w:val="00E67270"/>
    <w:rsid w:val="00E679D3"/>
    <w:rsid w:val="00E71208"/>
    <w:rsid w:val="00E71444"/>
    <w:rsid w:val="00E71C91"/>
    <w:rsid w:val="00E720A1"/>
    <w:rsid w:val="00E72EB3"/>
    <w:rsid w:val="00E741A2"/>
    <w:rsid w:val="00E744AB"/>
    <w:rsid w:val="00E75DDA"/>
    <w:rsid w:val="00E75E07"/>
    <w:rsid w:val="00E760E9"/>
    <w:rsid w:val="00E76799"/>
    <w:rsid w:val="00E76A82"/>
    <w:rsid w:val="00E773CA"/>
    <w:rsid w:val="00E773E8"/>
    <w:rsid w:val="00E774DA"/>
    <w:rsid w:val="00E83ADD"/>
    <w:rsid w:val="00E8445E"/>
    <w:rsid w:val="00E84F38"/>
    <w:rsid w:val="00E85623"/>
    <w:rsid w:val="00E87441"/>
    <w:rsid w:val="00E901D9"/>
    <w:rsid w:val="00E91FAE"/>
    <w:rsid w:val="00E92179"/>
    <w:rsid w:val="00E92413"/>
    <w:rsid w:val="00E96E3F"/>
    <w:rsid w:val="00E975AA"/>
    <w:rsid w:val="00EA00F5"/>
    <w:rsid w:val="00EA0E70"/>
    <w:rsid w:val="00EA0F7C"/>
    <w:rsid w:val="00EA270C"/>
    <w:rsid w:val="00EA2D45"/>
    <w:rsid w:val="00EA4974"/>
    <w:rsid w:val="00EA532E"/>
    <w:rsid w:val="00EA5AC1"/>
    <w:rsid w:val="00EB01E2"/>
    <w:rsid w:val="00EB06D9"/>
    <w:rsid w:val="00EB192B"/>
    <w:rsid w:val="00EB19ED"/>
    <w:rsid w:val="00EB1CAB"/>
    <w:rsid w:val="00EB2718"/>
    <w:rsid w:val="00EC0F5A"/>
    <w:rsid w:val="00EC1473"/>
    <w:rsid w:val="00EC3E50"/>
    <w:rsid w:val="00EC4265"/>
    <w:rsid w:val="00EC4CEB"/>
    <w:rsid w:val="00EC659E"/>
    <w:rsid w:val="00EC6986"/>
    <w:rsid w:val="00EC77CD"/>
    <w:rsid w:val="00EC7957"/>
    <w:rsid w:val="00ED1689"/>
    <w:rsid w:val="00ED2072"/>
    <w:rsid w:val="00ED2AE0"/>
    <w:rsid w:val="00ED5553"/>
    <w:rsid w:val="00ED5E36"/>
    <w:rsid w:val="00ED6961"/>
    <w:rsid w:val="00EE0B8F"/>
    <w:rsid w:val="00EE55B1"/>
    <w:rsid w:val="00EF07B8"/>
    <w:rsid w:val="00EF0B96"/>
    <w:rsid w:val="00EF3486"/>
    <w:rsid w:val="00EF47AF"/>
    <w:rsid w:val="00EF53B6"/>
    <w:rsid w:val="00EF6BA3"/>
    <w:rsid w:val="00F00B73"/>
    <w:rsid w:val="00F01135"/>
    <w:rsid w:val="00F03CF9"/>
    <w:rsid w:val="00F0445D"/>
    <w:rsid w:val="00F06856"/>
    <w:rsid w:val="00F115CA"/>
    <w:rsid w:val="00F14817"/>
    <w:rsid w:val="00F14EBA"/>
    <w:rsid w:val="00F1510F"/>
    <w:rsid w:val="00F1533A"/>
    <w:rsid w:val="00F1548E"/>
    <w:rsid w:val="00F15E5A"/>
    <w:rsid w:val="00F17F0A"/>
    <w:rsid w:val="00F208D6"/>
    <w:rsid w:val="00F20D8B"/>
    <w:rsid w:val="00F25091"/>
    <w:rsid w:val="00F2668F"/>
    <w:rsid w:val="00F2742F"/>
    <w:rsid w:val="00F2753B"/>
    <w:rsid w:val="00F33F8B"/>
    <w:rsid w:val="00F340B2"/>
    <w:rsid w:val="00F3798A"/>
    <w:rsid w:val="00F41B11"/>
    <w:rsid w:val="00F43390"/>
    <w:rsid w:val="00F43553"/>
    <w:rsid w:val="00F443B2"/>
    <w:rsid w:val="00F458D8"/>
    <w:rsid w:val="00F45ED2"/>
    <w:rsid w:val="00F471E5"/>
    <w:rsid w:val="00F50237"/>
    <w:rsid w:val="00F51D94"/>
    <w:rsid w:val="00F52A8E"/>
    <w:rsid w:val="00F53596"/>
    <w:rsid w:val="00F53E49"/>
    <w:rsid w:val="00F547FD"/>
    <w:rsid w:val="00F55BA8"/>
    <w:rsid w:val="00F55DB1"/>
    <w:rsid w:val="00F56ACA"/>
    <w:rsid w:val="00F600FE"/>
    <w:rsid w:val="00F62E4D"/>
    <w:rsid w:val="00F66514"/>
    <w:rsid w:val="00F66B34"/>
    <w:rsid w:val="00F675B9"/>
    <w:rsid w:val="00F711C9"/>
    <w:rsid w:val="00F72766"/>
    <w:rsid w:val="00F74C59"/>
    <w:rsid w:val="00F75C3A"/>
    <w:rsid w:val="00F81519"/>
    <w:rsid w:val="00F827CE"/>
    <w:rsid w:val="00F82E30"/>
    <w:rsid w:val="00F831CB"/>
    <w:rsid w:val="00F848A3"/>
    <w:rsid w:val="00F84ACF"/>
    <w:rsid w:val="00F84F81"/>
    <w:rsid w:val="00F85742"/>
    <w:rsid w:val="00F85BF8"/>
    <w:rsid w:val="00F86642"/>
    <w:rsid w:val="00F871CE"/>
    <w:rsid w:val="00F87802"/>
    <w:rsid w:val="00F92C0A"/>
    <w:rsid w:val="00F9415B"/>
    <w:rsid w:val="00F96E2A"/>
    <w:rsid w:val="00FA13C2"/>
    <w:rsid w:val="00FA2C88"/>
    <w:rsid w:val="00FA5010"/>
    <w:rsid w:val="00FA7E9B"/>
    <w:rsid w:val="00FA7F91"/>
    <w:rsid w:val="00FB121C"/>
    <w:rsid w:val="00FB1CDD"/>
    <w:rsid w:val="00FB1FBF"/>
    <w:rsid w:val="00FB2231"/>
    <w:rsid w:val="00FB2C2F"/>
    <w:rsid w:val="00FB2DC7"/>
    <w:rsid w:val="00FB305C"/>
    <w:rsid w:val="00FC0A4C"/>
    <w:rsid w:val="00FC2766"/>
    <w:rsid w:val="00FC2E3D"/>
    <w:rsid w:val="00FC3BDE"/>
    <w:rsid w:val="00FC5E3B"/>
    <w:rsid w:val="00FD1DBE"/>
    <w:rsid w:val="00FD25A7"/>
    <w:rsid w:val="00FD27B6"/>
    <w:rsid w:val="00FD2B26"/>
    <w:rsid w:val="00FD3689"/>
    <w:rsid w:val="00FD42A3"/>
    <w:rsid w:val="00FD52AC"/>
    <w:rsid w:val="00FD7468"/>
    <w:rsid w:val="00FD7914"/>
    <w:rsid w:val="00FD7CE0"/>
    <w:rsid w:val="00FE0B3B"/>
    <w:rsid w:val="00FE1BE2"/>
    <w:rsid w:val="00FE2ACE"/>
    <w:rsid w:val="00FE730A"/>
    <w:rsid w:val="00FF04BC"/>
    <w:rsid w:val="00FF1DD7"/>
    <w:rsid w:val="00FF1E21"/>
    <w:rsid w:val="00FF1FB6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506AACC"/>
  <w15:docId w15:val="{CF625EA8-0293-4E22-8BB1-ACB13492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91065A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2</Pages>
  <Words>584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Śramkowska Ewelina</dc:creator>
  <cp:lastModifiedBy>Jankowska-Słomianko Dorota</cp:lastModifiedBy>
  <cp:revision>2</cp:revision>
  <cp:lastPrinted>2025-07-29T10:11:00Z</cp:lastPrinted>
  <dcterms:created xsi:type="dcterms:W3CDTF">2025-10-14T15:52:00Z</dcterms:created>
  <dcterms:modified xsi:type="dcterms:W3CDTF">2025-10-14T15:52:00Z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UxC4dwLulzfINJ8nQH+xvX5LNGipWa4BRSZhPgxsCvmvEzW3vHYNo9woxwvQv48tadlAaCA+ElFuviieDvnUKw==</vt:lpwstr>
  </property>
  <property fmtid="{D5CDD505-2E9C-101B-9397-08002B2CF9AE}" pid="6" name="MFClassificationDate">
    <vt:lpwstr>2025-03-21T12:16:38.4965164+01:00</vt:lpwstr>
  </property>
  <property fmtid="{D5CDD505-2E9C-101B-9397-08002B2CF9AE}" pid="7" name="MFClassifiedBySID">
    <vt:lpwstr>UxC4dwLulzfINJ8nQH+xvX5LNGipWa4BRSZhPgxsCvm42mrIC/DSDv0ggS+FjUN/2v1BBotkLlY5aAiEhoi6uQajo8Bi92WS4923jSelE6ORX+K3NBXlZruFWgeqZLdM</vt:lpwstr>
  </property>
  <property fmtid="{D5CDD505-2E9C-101B-9397-08002B2CF9AE}" pid="8" name="MFGRNItemId">
    <vt:lpwstr>GRN-e6e6bf48-ee7b-43d7-96f2-9c94ae68e6d0</vt:lpwstr>
  </property>
  <property fmtid="{D5CDD505-2E9C-101B-9397-08002B2CF9AE}" pid="9" name="MFHash">
    <vt:lpwstr>b9/dl5ZNbW1Yn6zpuPL+ECvK6Rg7Kn8w66UHf7maAcE=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