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C1855" w14:textId="77777777" w:rsidR="006056BD" w:rsidRPr="00E96E52" w:rsidRDefault="006056BD" w:rsidP="006056BD">
      <w:pPr>
        <w:pStyle w:val="OZNPROJEKTUwskazaniedatylubwersjiprojektu"/>
        <w:rPr>
          <w:rFonts w:cs="Times New Roman"/>
        </w:rPr>
      </w:pPr>
      <w:r w:rsidRPr="00E96E52">
        <w:rPr>
          <w:rFonts w:cs="Times New Roman"/>
        </w:rPr>
        <w:t xml:space="preserve">Projekt </w:t>
      </w:r>
    </w:p>
    <w:p w14:paraId="7A1EB4F6" w14:textId="4ABCE240" w:rsidR="004D2D9F" w:rsidRPr="00E96E52" w:rsidRDefault="004D2D9F" w:rsidP="004D2D9F">
      <w:pPr>
        <w:pStyle w:val="OZNRODZAKTUtznustawalubrozporzdzenieiorganwydajcy"/>
        <w:rPr>
          <w:rFonts w:ascii="Times New Roman" w:hAnsi="Times New Roman"/>
        </w:rPr>
      </w:pPr>
      <w:r w:rsidRPr="00E96E52">
        <w:rPr>
          <w:rFonts w:ascii="Times New Roman" w:hAnsi="Times New Roman"/>
        </w:rPr>
        <w:t>USTAW</w:t>
      </w:r>
      <w:r w:rsidR="00100B38" w:rsidRPr="00E96E52">
        <w:rPr>
          <w:rFonts w:ascii="Times New Roman" w:hAnsi="Times New Roman"/>
        </w:rPr>
        <w:t>A</w:t>
      </w:r>
      <w:r w:rsidRPr="00E96E52">
        <w:rPr>
          <w:rFonts w:ascii="Times New Roman" w:hAnsi="Times New Roman"/>
        </w:rPr>
        <w:t xml:space="preserve"> </w:t>
      </w:r>
    </w:p>
    <w:p w14:paraId="0711362F" w14:textId="5D7DAF26" w:rsidR="004D2D9F" w:rsidRPr="00E96E52" w:rsidRDefault="006056BD" w:rsidP="004D2D9F">
      <w:pPr>
        <w:pStyle w:val="DATAAKTUdatauchwalenialubwydaniaaktu"/>
        <w:rPr>
          <w:rFonts w:ascii="Times New Roman" w:hAnsi="Times New Roman" w:cs="Times New Roman"/>
        </w:rPr>
      </w:pPr>
      <w:r w:rsidRPr="00E96E52">
        <w:rPr>
          <w:rFonts w:ascii="Times New Roman" w:hAnsi="Times New Roman" w:cs="Times New Roman"/>
        </w:rPr>
        <w:t>z dnia</w:t>
      </w:r>
    </w:p>
    <w:p w14:paraId="3A586372" w14:textId="3FBAAB06" w:rsidR="00261A16" w:rsidRPr="00E96E52" w:rsidRDefault="004D2D9F" w:rsidP="004D2D9F">
      <w:pPr>
        <w:pStyle w:val="TYTUAKTUprzedmiotregulacjiustawylubrozporzdzenia"/>
        <w:rPr>
          <w:rFonts w:ascii="Times New Roman" w:hAnsi="Times New Roman" w:cs="Times New Roman"/>
        </w:rPr>
      </w:pPr>
      <w:r w:rsidRPr="00E96E52">
        <w:rPr>
          <w:rFonts w:ascii="Times New Roman" w:hAnsi="Times New Roman" w:cs="Times New Roman"/>
        </w:rPr>
        <w:t>o zmianie ustawy – Prawo farmaceutyczne</w:t>
      </w:r>
      <w:bookmarkStart w:id="0" w:name="_GoBack"/>
      <w:bookmarkEnd w:id="0"/>
      <w:r w:rsidRPr="00E96E52">
        <w:rPr>
          <w:rFonts w:ascii="Times New Roman" w:hAnsi="Times New Roman" w:cs="Times New Roman"/>
        </w:rPr>
        <w:t xml:space="preserve"> </w:t>
      </w:r>
    </w:p>
    <w:p w14:paraId="32FDD22B" w14:textId="7029B43A" w:rsidR="00CC2E66" w:rsidRPr="00E96E52" w:rsidRDefault="004D2D9F" w:rsidP="001B205C">
      <w:pPr>
        <w:pStyle w:val="ARTartustawynprozporzdzenia"/>
        <w:rPr>
          <w:rFonts w:ascii="Times New Roman" w:hAnsi="Times New Roman" w:cs="Times New Roman"/>
        </w:rPr>
      </w:pPr>
      <w:r w:rsidRPr="00E96E52">
        <w:rPr>
          <w:rStyle w:val="Ppogrubienie"/>
          <w:rFonts w:ascii="Times New Roman" w:hAnsi="Times New Roman" w:cs="Times New Roman"/>
        </w:rPr>
        <w:t>Art.</w:t>
      </w:r>
      <w:r w:rsidR="00E96E52" w:rsidRPr="00E96E52">
        <w:rPr>
          <w:rStyle w:val="Ppogrubienie"/>
          <w:rFonts w:ascii="Times New Roman" w:hAnsi="Times New Roman" w:cs="Times New Roman"/>
        </w:rPr>
        <w:t> </w:t>
      </w:r>
      <w:r w:rsidRPr="00E96E52">
        <w:rPr>
          <w:rStyle w:val="Ppogrubienie"/>
          <w:rFonts w:ascii="Times New Roman" w:hAnsi="Times New Roman" w:cs="Times New Roman"/>
        </w:rPr>
        <w:t>1.</w:t>
      </w:r>
      <w:r w:rsidR="00E96E52" w:rsidRPr="00E96E52">
        <w:rPr>
          <w:rFonts w:ascii="Times New Roman" w:hAnsi="Times New Roman" w:cs="Times New Roman"/>
        </w:rPr>
        <w:t> </w:t>
      </w:r>
      <w:r w:rsidR="002F1E04" w:rsidRPr="00E96E52">
        <w:rPr>
          <w:rFonts w:ascii="Times New Roman" w:hAnsi="Times New Roman" w:cs="Times New Roman"/>
        </w:rPr>
        <w:t>W</w:t>
      </w:r>
      <w:r w:rsidR="00E96E52" w:rsidRPr="00E96E52">
        <w:rPr>
          <w:rFonts w:ascii="Times New Roman" w:hAnsi="Times New Roman" w:cs="Times New Roman"/>
        </w:rPr>
        <w:t xml:space="preserve"> </w:t>
      </w:r>
      <w:r w:rsidRPr="00E96E52">
        <w:rPr>
          <w:rFonts w:ascii="Times New Roman" w:hAnsi="Times New Roman" w:cs="Times New Roman"/>
        </w:rPr>
        <w:t>ustawie</w:t>
      </w:r>
      <w:r w:rsidR="002F1E04" w:rsidRPr="00E96E52">
        <w:rPr>
          <w:rFonts w:ascii="Times New Roman" w:hAnsi="Times New Roman" w:cs="Times New Roman"/>
        </w:rPr>
        <w:t xml:space="preserve"> z</w:t>
      </w:r>
      <w:r w:rsidR="00E96E52" w:rsidRPr="00E96E52">
        <w:rPr>
          <w:rFonts w:ascii="Times New Roman" w:hAnsi="Times New Roman" w:cs="Times New Roman"/>
        </w:rPr>
        <w:t xml:space="preserve"> </w:t>
      </w:r>
      <w:r w:rsidR="00A1600C" w:rsidRPr="00E96E52">
        <w:rPr>
          <w:rFonts w:ascii="Times New Roman" w:hAnsi="Times New Roman" w:cs="Times New Roman"/>
        </w:rPr>
        <w:t xml:space="preserve">dnia </w:t>
      </w:r>
      <w:r w:rsidR="002F1E04" w:rsidRPr="00E96E52">
        <w:rPr>
          <w:rFonts w:ascii="Times New Roman" w:hAnsi="Times New Roman" w:cs="Times New Roman"/>
        </w:rPr>
        <w:t>6</w:t>
      </w:r>
      <w:r w:rsidR="00E96E52" w:rsidRPr="00E96E52">
        <w:rPr>
          <w:rFonts w:ascii="Times New Roman" w:hAnsi="Times New Roman" w:cs="Times New Roman"/>
        </w:rPr>
        <w:t xml:space="preserve"> </w:t>
      </w:r>
      <w:r w:rsidR="00A1600C" w:rsidRPr="00E96E52">
        <w:rPr>
          <w:rFonts w:ascii="Times New Roman" w:hAnsi="Times New Roman" w:cs="Times New Roman"/>
        </w:rPr>
        <w:t>września 200</w:t>
      </w:r>
      <w:r w:rsidR="002F1E04" w:rsidRPr="00E96E52">
        <w:rPr>
          <w:rFonts w:ascii="Times New Roman" w:hAnsi="Times New Roman" w:cs="Times New Roman"/>
        </w:rPr>
        <w:t>1</w:t>
      </w:r>
      <w:r w:rsidR="00E96E52" w:rsidRPr="00E96E52">
        <w:rPr>
          <w:rFonts w:ascii="Times New Roman" w:hAnsi="Times New Roman" w:cs="Times New Roman"/>
        </w:rPr>
        <w:t xml:space="preserve"> </w:t>
      </w:r>
      <w:r w:rsidR="00A1600C" w:rsidRPr="00E96E52">
        <w:rPr>
          <w:rFonts w:ascii="Times New Roman" w:hAnsi="Times New Roman" w:cs="Times New Roman"/>
        </w:rPr>
        <w:t>r. – Prawo farmaceutyczne (</w:t>
      </w:r>
      <w:r w:rsidR="00EE64E9" w:rsidRPr="00E96E52">
        <w:rPr>
          <w:rFonts w:ascii="Times New Roman" w:hAnsi="Times New Roman" w:cs="Times New Roman"/>
        </w:rPr>
        <w:t>Dz.</w:t>
      </w:r>
      <w:r w:rsidR="00E96E52" w:rsidRPr="00E96E52">
        <w:rPr>
          <w:rFonts w:ascii="Times New Roman" w:hAnsi="Times New Roman" w:cs="Times New Roman"/>
        </w:rPr>
        <w:t xml:space="preserve"> </w:t>
      </w:r>
      <w:r w:rsidR="00EE64E9" w:rsidRPr="00E96E52">
        <w:rPr>
          <w:rFonts w:ascii="Times New Roman" w:hAnsi="Times New Roman" w:cs="Times New Roman"/>
        </w:rPr>
        <w:t>U.</w:t>
      </w:r>
      <w:r w:rsidR="002F1E04" w:rsidRPr="00E96E52">
        <w:rPr>
          <w:rFonts w:ascii="Times New Roman" w:hAnsi="Times New Roman" w:cs="Times New Roman"/>
        </w:rPr>
        <w:t xml:space="preserve"> z </w:t>
      </w:r>
      <w:r w:rsidR="00235A79" w:rsidRPr="00E96E52">
        <w:rPr>
          <w:rFonts w:ascii="Times New Roman" w:hAnsi="Times New Roman" w:cs="Times New Roman"/>
        </w:rPr>
        <w:t>20</w:t>
      </w:r>
      <w:r w:rsidR="00C44915" w:rsidRPr="00E96E52">
        <w:rPr>
          <w:rFonts w:ascii="Times New Roman" w:hAnsi="Times New Roman" w:cs="Times New Roman"/>
        </w:rPr>
        <w:t>2</w:t>
      </w:r>
      <w:r w:rsidR="001B205C" w:rsidRPr="00E96E52">
        <w:rPr>
          <w:rFonts w:ascii="Times New Roman" w:hAnsi="Times New Roman" w:cs="Times New Roman"/>
        </w:rPr>
        <w:t>2</w:t>
      </w:r>
      <w:r w:rsidR="002F1E04" w:rsidRPr="00E96E52">
        <w:rPr>
          <w:rFonts w:ascii="Times New Roman" w:hAnsi="Times New Roman" w:cs="Times New Roman"/>
        </w:rPr>
        <w:t> </w:t>
      </w:r>
      <w:r w:rsidR="003C2B61" w:rsidRPr="00E96E52">
        <w:rPr>
          <w:rFonts w:ascii="Times New Roman" w:hAnsi="Times New Roman" w:cs="Times New Roman"/>
        </w:rPr>
        <w:t>r.</w:t>
      </w:r>
      <w:r w:rsidR="00EE64E9" w:rsidRPr="00E96E52">
        <w:rPr>
          <w:rFonts w:ascii="Times New Roman" w:hAnsi="Times New Roman" w:cs="Times New Roman"/>
        </w:rPr>
        <w:t xml:space="preserve"> poz. </w:t>
      </w:r>
      <w:r w:rsidR="001B205C" w:rsidRPr="00E96E52">
        <w:rPr>
          <w:rFonts w:ascii="Times New Roman" w:hAnsi="Times New Roman" w:cs="Times New Roman"/>
        </w:rPr>
        <w:t>2301</w:t>
      </w:r>
      <w:r w:rsidR="00AA3037" w:rsidRPr="00E96E52">
        <w:rPr>
          <w:rFonts w:ascii="Times New Roman" w:hAnsi="Times New Roman" w:cs="Times New Roman"/>
        </w:rPr>
        <w:t xml:space="preserve"> oraz z 2023 r. poz. 605, 650, 1859 i 1938</w:t>
      </w:r>
      <w:r w:rsidR="00235A79" w:rsidRPr="00E96E52">
        <w:rPr>
          <w:rFonts w:ascii="Times New Roman" w:hAnsi="Times New Roman" w:cs="Times New Roman"/>
        </w:rPr>
        <w:t>)</w:t>
      </w:r>
      <w:r w:rsidR="003C2B61" w:rsidRPr="00E96E52">
        <w:rPr>
          <w:rFonts w:ascii="Times New Roman" w:hAnsi="Times New Roman" w:cs="Times New Roman"/>
        </w:rPr>
        <w:t xml:space="preserve"> </w:t>
      </w:r>
      <w:r w:rsidR="00CC2E66" w:rsidRPr="00E96E52">
        <w:rPr>
          <w:rFonts w:ascii="Times New Roman" w:hAnsi="Times New Roman" w:cs="Times New Roman"/>
        </w:rPr>
        <w:t>wprowadza się następujące zmiany:</w:t>
      </w:r>
    </w:p>
    <w:p w14:paraId="6BEBD2FF" w14:textId="1C2D2B35" w:rsidR="004D2D9F" w:rsidRPr="00E96E52" w:rsidRDefault="000A0D4D" w:rsidP="000A0D4D">
      <w:pPr>
        <w:pStyle w:val="PKTpunkt"/>
        <w:rPr>
          <w:rFonts w:ascii="Times New Roman" w:hAnsi="Times New Roman" w:cs="Times New Roman"/>
        </w:rPr>
      </w:pPr>
      <w:r w:rsidRPr="00E96E52">
        <w:rPr>
          <w:rFonts w:ascii="Times New Roman" w:hAnsi="Times New Roman" w:cs="Times New Roman"/>
        </w:rPr>
        <w:t>1)</w:t>
      </w:r>
      <w:r w:rsidRPr="00E96E52">
        <w:rPr>
          <w:rFonts w:ascii="Times New Roman" w:hAnsi="Times New Roman" w:cs="Times New Roman"/>
        </w:rPr>
        <w:tab/>
      </w:r>
      <w:r w:rsidR="001B205C" w:rsidRPr="00E96E52">
        <w:rPr>
          <w:rFonts w:ascii="Times New Roman" w:hAnsi="Times New Roman" w:cs="Times New Roman"/>
        </w:rPr>
        <w:t>w art. 23a uchyla się ust. 1a</w:t>
      </w:r>
      <w:r w:rsidR="00CC2E66" w:rsidRPr="00E96E52">
        <w:rPr>
          <w:rFonts w:ascii="Times New Roman" w:hAnsi="Times New Roman" w:cs="Times New Roman"/>
        </w:rPr>
        <w:t>;</w:t>
      </w:r>
    </w:p>
    <w:p w14:paraId="07DAB9F7" w14:textId="3255320B" w:rsidR="00CC2E66" w:rsidRPr="00E96E52" w:rsidRDefault="000A0D4D" w:rsidP="000A0D4D">
      <w:pPr>
        <w:pStyle w:val="PKTpunkt"/>
        <w:rPr>
          <w:rFonts w:ascii="Times New Roman" w:hAnsi="Times New Roman" w:cs="Times New Roman"/>
        </w:rPr>
      </w:pPr>
      <w:r w:rsidRPr="00E96E52">
        <w:rPr>
          <w:rFonts w:ascii="Times New Roman" w:hAnsi="Times New Roman" w:cs="Times New Roman"/>
        </w:rPr>
        <w:t>2)</w:t>
      </w:r>
      <w:r w:rsidRPr="00E96E52">
        <w:rPr>
          <w:rFonts w:ascii="Times New Roman" w:hAnsi="Times New Roman" w:cs="Times New Roman"/>
        </w:rPr>
        <w:tab/>
      </w:r>
      <w:r w:rsidR="00CC2E66" w:rsidRPr="00E96E52">
        <w:rPr>
          <w:rFonts w:ascii="Times New Roman" w:hAnsi="Times New Roman" w:cs="Times New Roman"/>
        </w:rPr>
        <w:t>w art. 96:</w:t>
      </w:r>
    </w:p>
    <w:p w14:paraId="6D1CF8DE" w14:textId="4A3F4D3F" w:rsidR="00CC2E66" w:rsidRPr="00E96E52" w:rsidRDefault="00CC2E66" w:rsidP="000A0D4D">
      <w:pPr>
        <w:pStyle w:val="LITlitera"/>
        <w:rPr>
          <w:rFonts w:ascii="Times New Roman" w:hAnsi="Times New Roman" w:cs="Times New Roman"/>
        </w:rPr>
      </w:pPr>
      <w:r w:rsidRPr="00E96E52">
        <w:rPr>
          <w:rFonts w:ascii="Times New Roman" w:hAnsi="Times New Roman" w:cs="Times New Roman"/>
        </w:rPr>
        <w:t>a)</w:t>
      </w:r>
      <w:r w:rsidR="000A0D4D" w:rsidRPr="00E96E52">
        <w:rPr>
          <w:rFonts w:ascii="Times New Roman" w:hAnsi="Times New Roman" w:cs="Times New Roman"/>
        </w:rPr>
        <w:tab/>
      </w:r>
      <w:r w:rsidRPr="00E96E52">
        <w:rPr>
          <w:rFonts w:ascii="Times New Roman" w:hAnsi="Times New Roman" w:cs="Times New Roman"/>
        </w:rPr>
        <w:t>po ust. 5c dodaje się ust. 5d w brzmieniu:</w:t>
      </w:r>
    </w:p>
    <w:p w14:paraId="0B844913" w14:textId="73011E0A" w:rsidR="00CC2E66" w:rsidRPr="00E96E52" w:rsidRDefault="00E96E52" w:rsidP="000A0D4D">
      <w:pPr>
        <w:pStyle w:val="ZLITUSTzmustli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„5d. </w:t>
      </w:r>
      <w:r w:rsidR="00CC2E66" w:rsidRPr="00E96E52">
        <w:rPr>
          <w:rFonts w:ascii="Times New Roman" w:hAnsi="Times New Roman" w:cs="Times New Roman"/>
        </w:rPr>
        <w:t>W przypadkach uzasadnionych bezpieczeństwem stosowania produktów leczniczych, produkty lecznicze dopuszczone do obrotu, wskazane w</w:t>
      </w:r>
      <w:r>
        <w:rPr>
          <w:rFonts w:ascii="Times New Roman" w:hAnsi="Times New Roman" w:cs="Times New Roman"/>
        </w:rPr>
        <w:t> </w:t>
      </w:r>
      <w:r w:rsidR="00CC2E66" w:rsidRPr="00E96E52">
        <w:rPr>
          <w:rFonts w:ascii="Times New Roman" w:hAnsi="Times New Roman" w:cs="Times New Roman"/>
        </w:rPr>
        <w:t>Charakterystyce Produktu Leczniczego do stosowania w antykoncepcji, posiadające kategorię dostępności „wydawane bez przepisu lekarza – OTC”</w:t>
      </w:r>
      <w:r w:rsidR="00AA3037" w:rsidRPr="00E96E52">
        <w:rPr>
          <w:rFonts w:ascii="Times New Roman" w:hAnsi="Times New Roman" w:cs="Times New Roman"/>
        </w:rPr>
        <w:t>,</w:t>
      </w:r>
      <w:r w:rsidR="00CC2E66" w:rsidRPr="00E96E52">
        <w:rPr>
          <w:rFonts w:ascii="Times New Roman" w:hAnsi="Times New Roman" w:cs="Times New Roman"/>
        </w:rPr>
        <w:t xml:space="preserve"> </w:t>
      </w:r>
      <w:r w:rsidR="00684BF4" w:rsidRPr="00E96E52">
        <w:rPr>
          <w:rFonts w:ascii="Times New Roman" w:hAnsi="Times New Roman" w:cs="Times New Roman"/>
        </w:rPr>
        <w:t xml:space="preserve">są </w:t>
      </w:r>
      <w:r w:rsidR="00CC2E66" w:rsidRPr="00E96E52">
        <w:rPr>
          <w:rFonts w:ascii="Times New Roman" w:hAnsi="Times New Roman" w:cs="Times New Roman"/>
        </w:rPr>
        <w:t>wydawane na receptę</w:t>
      </w:r>
      <w:r w:rsidR="000155A0" w:rsidRPr="00E96E52">
        <w:rPr>
          <w:rFonts w:ascii="Times New Roman" w:hAnsi="Times New Roman" w:cs="Times New Roman"/>
        </w:rPr>
        <w:t>, w szczególności</w:t>
      </w:r>
      <w:r w:rsidR="00CC2E66" w:rsidRPr="00E96E52">
        <w:rPr>
          <w:rFonts w:ascii="Times New Roman" w:hAnsi="Times New Roman" w:cs="Times New Roman"/>
        </w:rPr>
        <w:t xml:space="preserve"> z uwagi na wiek osoby, dla której wystawia się receptę.”,</w:t>
      </w:r>
    </w:p>
    <w:p w14:paraId="6CF40B15" w14:textId="5B45AFE5" w:rsidR="00CC2E66" w:rsidRPr="00E96E52" w:rsidRDefault="00CC2E66" w:rsidP="000A0D4D">
      <w:pPr>
        <w:pStyle w:val="LITlitera"/>
        <w:rPr>
          <w:rFonts w:ascii="Times New Roman" w:hAnsi="Times New Roman" w:cs="Times New Roman"/>
        </w:rPr>
      </w:pPr>
      <w:r w:rsidRPr="00E96E52">
        <w:rPr>
          <w:rFonts w:ascii="Times New Roman" w:hAnsi="Times New Roman" w:cs="Times New Roman"/>
        </w:rPr>
        <w:t>b)</w:t>
      </w:r>
      <w:r w:rsidR="000A0D4D" w:rsidRPr="00E96E52">
        <w:rPr>
          <w:rFonts w:ascii="Times New Roman" w:hAnsi="Times New Roman" w:cs="Times New Roman"/>
        </w:rPr>
        <w:tab/>
      </w:r>
      <w:r w:rsidRPr="00E96E52">
        <w:rPr>
          <w:rFonts w:ascii="Times New Roman" w:hAnsi="Times New Roman" w:cs="Times New Roman"/>
        </w:rPr>
        <w:t>dodaje się ust. 12 w brzmieniu:</w:t>
      </w:r>
    </w:p>
    <w:p w14:paraId="33DD2FFD" w14:textId="09757D70" w:rsidR="00CC2E66" w:rsidRPr="00E96E52" w:rsidRDefault="00E96E52" w:rsidP="00E96E52">
      <w:pPr>
        <w:pStyle w:val="ZLITUSTzmustli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„12. </w:t>
      </w:r>
      <w:r w:rsidR="00CC2E66" w:rsidRPr="00E96E52">
        <w:rPr>
          <w:rFonts w:ascii="Times New Roman" w:hAnsi="Times New Roman"/>
          <w:bCs w:val="0"/>
        </w:rPr>
        <w:t>Minister właściwy do spraw zdrowia może określić, w drodze rozporządzenia, wykaz produktów leczniczych, o których mowa w ust. 5d, wiek</w:t>
      </w:r>
      <w:r w:rsidR="00684BF4" w:rsidRPr="00E96E52">
        <w:rPr>
          <w:rFonts w:ascii="Times New Roman" w:hAnsi="Times New Roman"/>
          <w:bCs w:val="0"/>
        </w:rPr>
        <w:t xml:space="preserve"> lub inne wymagania uzasadniające wydanie danego produktu leczniczego na receptę</w:t>
      </w:r>
      <w:r w:rsidR="000155A0" w:rsidRPr="00E96E52">
        <w:rPr>
          <w:rFonts w:ascii="Times New Roman" w:hAnsi="Times New Roman"/>
          <w:bCs w:val="0"/>
        </w:rPr>
        <w:t xml:space="preserve">, </w:t>
      </w:r>
      <w:r w:rsidR="00CC2E66" w:rsidRPr="00E96E52">
        <w:rPr>
          <w:rFonts w:ascii="Times New Roman" w:hAnsi="Times New Roman"/>
          <w:bCs w:val="0"/>
        </w:rPr>
        <w:t>uwzględniając skutki zdrowotne stosowania</w:t>
      </w:r>
      <w:r w:rsidR="00B302C8" w:rsidRPr="00E96E52">
        <w:rPr>
          <w:rFonts w:ascii="Times New Roman" w:hAnsi="Times New Roman"/>
          <w:bCs w:val="0"/>
        </w:rPr>
        <w:t xml:space="preserve"> produktów leczniczych</w:t>
      </w:r>
      <w:r w:rsidR="00CC2E66" w:rsidRPr="00E96E52">
        <w:rPr>
          <w:rFonts w:ascii="Times New Roman" w:hAnsi="Times New Roman"/>
          <w:bCs w:val="0"/>
        </w:rPr>
        <w:t>, bezpieczeństwo zdrowotne pacjentów oraz konieczność stworzenia mechanizmów przeciwdziałania nadużyciom w zakresie stosowania i wydawania tych produktów leczniczych.”.</w:t>
      </w:r>
    </w:p>
    <w:p w14:paraId="4E6F9CF2" w14:textId="31171DC3" w:rsidR="000675CC" w:rsidRPr="00E96E52" w:rsidRDefault="00E96E52" w:rsidP="006056BD">
      <w:pPr>
        <w:pStyle w:val="ARTartustawynprozporzdzenia"/>
        <w:rPr>
          <w:rFonts w:ascii="Times New Roman" w:hAnsi="Times New Roman" w:cs="Times New Roman"/>
          <w:szCs w:val="24"/>
        </w:rPr>
      </w:pPr>
      <w:r>
        <w:rPr>
          <w:rStyle w:val="Ppogrubienie"/>
          <w:rFonts w:ascii="Times New Roman" w:hAnsi="Times New Roman" w:cs="Times New Roman"/>
        </w:rPr>
        <w:t>Art. </w:t>
      </w:r>
      <w:r w:rsidR="001B205C" w:rsidRPr="00E96E52">
        <w:rPr>
          <w:rStyle w:val="Ppogrubienie"/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 </w:t>
      </w:r>
      <w:r w:rsidR="001B205C" w:rsidRPr="00E96E52">
        <w:rPr>
          <w:rFonts w:ascii="Times New Roman" w:hAnsi="Times New Roman" w:cs="Times New Roman"/>
        </w:rPr>
        <w:t>Ustawa wchodzi w życie po upływie 14 dni od dnia ogłoszenia.</w:t>
      </w:r>
    </w:p>
    <w:sectPr w:rsidR="000675CC" w:rsidRPr="00E96E52" w:rsidSect="001A7F15"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1A3647" w16cid:durableId="2961EA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322B0" w14:textId="77777777" w:rsidR="003513F1" w:rsidRDefault="003513F1">
      <w:r>
        <w:separator/>
      </w:r>
    </w:p>
  </w:endnote>
  <w:endnote w:type="continuationSeparator" w:id="0">
    <w:p w14:paraId="29CA2C04" w14:textId="77777777" w:rsidR="003513F1" w:rsidRDefault="0035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1701D" w14:textId="77777777" w:rsidR="003513F1" w:rsidRDefault="003513F1">
      <w:r>
        <w:separator/>
      </w:r>
    </w:p>
  </w:footnote>
  <w:footnote w:type="continuationSeparator" w:id="0">
    <w:p w14:paraId="72C251A6" w14:textId="77777777" w:rsidR="003513F1" w:rsidRDefault="0035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1E402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46256A"/>
    <w:multiLevelType w:val="hybridMultilevel"/>
    <w:tmpl w:val="A0869C30"/>
    <w:lvl w:ilvl="0" w:tplc="E4763D8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0EE5B9B"/>
    <w:multiLevelType w:val="hybridMultilevel"/>
    <w:tmpl w:val="0A3054BC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84D11A2"/>
    <w:multiLevelType w:val="hybridMultilevel"/>
    <w:tmpl w:val="A028A854"/>
    <w:lvl w:ilvl="0" w:tplc="15A6EBE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DF0823"/>
    <w:multiLevelType w:val="hybridMultilevel"/>
    <w:tmpl w:val="B490A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8"/>
  </w:num>
  <w:num w:numId="6">
    <w:abstractNumId w:val="33"/>
  </w:num>
  <w:num w:numId="7">
    <w:abstractNumId w:val="38"/>
  </w:num>
  <w:num w:numId="8">
    <w:abstractNumId w:val="33"/>
  </w:num>
  <w:num w:numId="9">
    <w:abstractNumId w:val="38"/>
  </w:num>
  <w:num w:numId="10">
    <w:abstractNumId w:val="33"/>
  </w:num>
  <w:num w:numId="11">
    <w:abstractNumId w:val="15"/>
  </w:num>
  <w:num w:numId="12">
    <w:abstractNumId w:val="10"/>
  </w:num>
  <w:num w:numId="13">
    <w:abstractNumId w:val="16"/>
  </w:num>
  <w:num w:numId="14">
    <w:abstractNumId w:val="28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6"/>
  </w:num>
  <w:num w:numId="28">
    <w:abstractNumId w:val="27"/>
  </w:num>
  <w:num w:numId="29">
    <w:abstractNumId w:val="39"/>
  </w:num>
  <w:num w:numId="30">
    <w:abstractNumId w:val="35"/>
  </w:num>
  <w:num w:numId="31">
    <w:abstractNumId w:val="20"/>
  </w:num>
  <w:num w:numId="32">
    <w:abstractNumId w:val="11"/>
  </w:num>
  <w:num w:numId="33">
    <w:abstractNumId w:val="32"/>
  </w:num>
  <w:num w:numId="34">
    <w:abstractNumId w:val="21"/>
  </w:num>
  <w:num w:numId="35">
    <w:abstractNumId w:val="18"/>
  </w:num>
  <w:num w:numId="36">
    <w:abstractNumId w:val="23"/>
  </w:num>
  <w:num w:numId="37">
    <w:abstractNumId w:val="29"/>
  </w:num>
  <w:num w:numId="38">
    <w:abstractNumId w:val="26"/>
  </w:num>
  <w:num w:numId="39">
    <w:abstractNumId w:val="14"/>
  </w:num>
  <w:num w:numId="40">
    <w:abstractNumId w:val="31"/>
  </w:num>
  <w:num w:numId="41">
    <w:abstractNumId w:val="30"/>
  </w:num>
  <w:num w:numId="42">
    <w:abstractNumId w:val="22"/>
  </w:num>
  <w:num w:numId="43">
    <w:abstractNumId w:val="37"/>
  </w:num>
  <w:num w:numId="44">
    <w:abstractNumId w:val="13"/>
  </w:num>
  <w:num w:numId="45">
    <w:abstractNumId w:val="34"/>
  </w:num>
  <w:num w:numId="46">
    <w:abstractNumId w:val="12"/>
  </w:num>
  <w:num w:numId="47">
    <w:abstractNumId w:val="4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9F"/>
    <w:rsid w:val="00000B71"/>
    <w:rsid w:val="000012DA"/>
    <w:rsid w:val="0000246E"/>
    <w:rsid w:val="00003862"/>
    <w:rsid w:val="00006689"/>
    <w:rsid w:val="00010287"/>
    <w:rsid w:val="0001263F"/>
    <w:rsid w:val="00012A35"/>
    <w:rsid w:val="000155A0"/>
    <w:rsid w:val="00016099"/>
    <w:rsid w:val="00017DC2"/>
    <w:rsid w:val="00021522"/>
    <w:rsid w:val="000224C1"/>
    <w:rsid w:val="00023471"/>
    <w:rsid w:val="00023F13"/>
    <w:rsid w:val="000254F6"/>
    <w:rsid w:val="0002683E"/>
    <w:rsid w:val="000270CE"/>
    <w:rsid w:val="00030634"/>
    <w:rsid w:val="000319C1"/>
    <w:rsid w:val="00031A8B"/>
    <w:rsid w:val="00031BCA"/>
    <w:rsid w:val="00031FE4"/>
    <w:rsid w:val="000330FA"/>
    <w:rsid w:val="0003362F"/>
    <w:rsid w:val="000344FE"/>
    <w:rsid w:val="0003580D"/>
    <w:rsid w:val="00036B63"/>
    <w:rsid w:val="00037E1A"/>
    <w:rsid w:val="00037FF9"/>
    <w:rsid w:val="000403CB"/>
    <w:rsid w:val="00041B26"/>
    <w:rsid w:val="00042498"/>
    <w:rsid w:val="00043495"/>
    <w:rsid w:val="00046A75"/>
    <w:rsid w:val="000471EF"/>
    <w:rsid w:val="00047312"/>
    <w:rsid w:val="000508BD"/>
    <w:rsid w:val="00050BD5"/>
    <w:rsid w:val="000517AB"/>
    <w:rsid w:val="0005339C"/>
    <w:rsid w:val="00054CF0"/>
    <w:rsid w:val="00054D09"/>
    <w:rsid w:val="0005571B"/>
    <w:rsid w:val="00055CE5"/>
    <w:rsid w:val="000563FF"/>
    <w:rsid w:val="00056F4A"/>
    <w:rsid w:val="00057AB3"/>
    <w:rsid w:val="00060076"/>
    <w:rsid w:val="00060432"/>
    <w:rsid w:val="00060664"/>
    <w:rsid w:val="00060D87"/>
    <w:rsid w:val="000615A5"/>
    <w:rsid w:val="00061FD4"/>
    <w:rsid w:val="00062240"/>
    <w:rsid w:val="000632A6"/>
    <w:rsid w:val="00064137"/>
    <w:rsid w:val="00064E4C"/>
    <w:rsid w:val="00065FD3"/>
    <w:rsid w:val="00066901"/>
    <w:rsid w:val="000675CC"/>
    <w:rsid w:val="00067D7A"/>
    <w:rsid w:val="00070B41"/>
    <w:rsid w:val="00071BEE"/>
    <w:rsid w:val="000736CD"/>
    <w:rsid w:val="0007533B"/>
    <w:rsid w:val="0007545D"/>
    <w:rsid w:val="000760BF"/>
    <w:rsid w:val="00076129"/>
    <w:rsid w:val="0007613E"/>
    <w:rsid w:val="00076BFC"/>
    <w:rsid w:val="000814A7"/>
    <w:rsid w:val="000836A8"/>
    <w:rsid w:val="00084F65"/>
    <w:rsid w:val="0008557B"/>
    <w:rsid w:val="00085CE7"/>
    <w:rsid w:val="0008610A"/>
    <w:rsid w:val="00090448"/>
    <w:rsid w:val="000906EE"/>
    <w:rsid w:val="00090CBA"/>
    <w:rsid w:val="00091BA2"/>
    <w:rsid w:val="00092461"/>
    <w:rsid w:val="000944EF"/>
    <w:rsid w:val="0009472D"/>
    <w:rsid w:val="00094FBC"/>
    <w:rsid w:val="00095606"/>
    <w:rsid w:val="000959B4"/>
    <w:rsid w:val="000967B6"/>
    <w:rsid w:val="0009732D"/>
    <w:rsid w:val="000973F0"/>
    <w:rsid w:val="000A0D4D"/>
    <w:rsid w:val="000A1296"/>
    <w:rsid w:val="000A1C27"/>
    <w:rsid w:val="000A1DAD"/>
    <w:rsid w:val="000A2649"/>
    <w:rsid w:val="000A323B"/>
    <w:rsid w:val="000A3D1E"/>
    <w:rsid w:val="000A4CE6"/>
    <w:rsid w:val="000B0D16"/>
    <w:rsid w:val="000B133E"/>
    <w:rsid w:val="000B298D"/>
    <w:rsid w:val="000B3197"/>
    <w:rsid w:val="000B5601"/>
    <w:rsid w:val="000B5B2D"/>
    <w:rsid w:val="000B5DCE"/>
    <w:rsid w:val="000B6013"/>
    <w:rsid w:val="000C01B9"/>
    <w:rsid w:val="000C05BA"/>
    <w:rsid w:val="000C0E8F"/>
    <w:rsid w:val="000C3669"/>
    <w:rsid w:val="000C4BC4"/>
    <w:rsid w:val="000C4C64"/>
    <w:rsid w:val="000C5E2E"/>
    <w:rsid w:val="000D0110"/>
    <w:rsid w:val="000D1676"/>
    <w:rsid w:val="000D2468"/>
    <w:rsid w:val="000D318A"/>
    <w:rsid w:val="000D4EE2"/>
    <w:rsid w:val="000D6173"/>
    <w:rsid w:val="000D6F83"/>
    <w:rsid w:val="000D79DF"/>
    <w:rsid w:val="000E079B"/>
    <w:rsid w:val="000E2081"/>
    <w:rsid w:val="000E24B5"/>
    <w:rsid w:val="000E25CC"/>
    <w:rsid w:val="000E3694"/>
    <w:rsid w:val="000E43CF"/>
    <w:rsid w:val="000E4574"/>
    <w:rsid w:val="000E490F"/>
    <w:rsid w:val="000E6241"/>
    <w:rsid w:val="000E723D"/>
    <w:rsid w:val="000F2323"/>
    <w:rsid w:val="000F23B4"/>
    <w:rsid w:val="000F2980"/>
    <w:rsid w:val="000F2BE3"/>
    <w:rsid w:val="000F3D0D"/>
    <w:rsid w:val="000F5361"/>
    <w:rsid w:val="000F6ED4"/>
    <w:rsid w:val="000F7A6E"/>
    <w:rsid w:val="00100B38"/>
    <w:rsid w:val="00101803"/>
    <w:rsid w:val="0010382A"/>
    <w:rsid w:val="00103D2B"/>
    <w:rsid w:val="001042BA"/>
    <w:rsid w:val="00104336"/>
    <w:rsid w:val="00104BA0"/>
    <w:rsid w:val="00106D03"/>
    <w:rsid w:val="00107AFB"/>
    <w:rsid w:val="00107B06"/>
    <w:rsid w:val="00107B2B"/>
    <w:rsid w:val="00110465"/>
    <w:rsid w:val="00110628"/>
    <w:rsid w:val="0011215D"/>
    <w:rsid w:val="0011245A"/>
    <w:rsid w:val="001137C2"/>
    <w:rsid w:val="0011493E"/>
    <w:rsid w:val="00115209"/>
    <w:rsid w:val="00115B72"/>
    <w:rsid w:val="00116FD8"/>
    <w:rsid w:val="00117A26"/>
    <w:rsid w:val="001209EC"/>
    <w:rsid w:val="00120A9E"/>
    <w:rsid w:val="0012110C"/>
    <w:rsid w:val="00122032"/>
    <w:rsid w:val="0012464B"/>
    <w:rsid w:val="00125A9C"/>
    <w:rsid w:val="001261DB"/>
    <w:rsid w:val="001270A2"/>
    <w:rsid w:val="00130E2E"/>
    <w:rsid w:val="00131237"/>
    <w:rsid w:val="001329AC"/>
    <w:rsid w:val="00133446"/>
    <w:rsid w:val="00134CA0"/>
    <w:rsid w:val="0013584D"/>
    <w:rsid w:val="001365C5"/>
    <w:rsid w:val="0014026F"/>
    <w:rsid w:val="001409F9"/>
    <w:rsid w:val="001424B6"/>
    <w:rsid w:val="001428BD"/>
    <w:rsid w:val="00143611"/>
    <w:rsid w:val="0014701E"/>
    <w:rsid w:val="00147A47"/>
    <w:rsid w:val="00147AA1"/>
    <w:rsid w:val="001520CF"/>
    <w:rsid w:val="001533C9"/>
    <w:rsid w:val="00154DA6"/>
    <w:rsid w:val="0015619B"/>
    <w:rsid w:val="0015667C"/>
    <w:rsid w:val="00156C4A"/>
    <w:rsid w:val="00157110"/>
    <w:rsid w:val="0015742A"/>
    <w:rsid w:val="00157DA1"/>
    <w:rsid w:val="00160B97"/>
    <w:rsid w:val="0016234B"/>
    <w:rsid w:val="00163147"/>
    <w:rsid w:val="00164C57"/>
    <w:rsid w:val="00164C9D"/>
    <w:rsid w:val="0016535E"/>
    <w:rsid w:val="0016653B"/>
    <w:rsid w:val="00170E62"/>
    <w:rsid w:val="00172693"/>
    <w:rsid w:val="00172F7A"/>
    <w:rsid w:val="00173150"/>
    <w:rsid w:val="00173390"/>
    <w:rsid w:val="001736F0"/>
    <w:rsid w:val="00173BB3"/>
    <w:rsid w:val="00173BB8"/>
    <w:rsid w:val="001740D0"/>
    <w:rsid w:val="00174F2C"/>
    <w:rsid w:val="00177087"/>
    <w:rsid w:val="0018071C"/>
    <w:rsid w:val="00180F2A"/>
    <w:rsid w:val="001819F8"/>
    <w:rsid w:val="00184271"/>
    <w:rsid w:val="00184B91"/>
    <w:rsid w:val="00184D4A"/>
    <w:rsid w:val="00186070"/>
    <w:rsid w:val="00186594"/>
    <w:rsid w:val="00186687"/>
    <w:rsid w:val="00186EC1"/>
    <w:rsid w:val="001873A2"/>
    <w:rsid w:val="0019007B"/>
    <w:rsid w:val="00191E1F"/>
    <w:rsid w:val="0019205B"/>
    <w:rsid w:val="0019473B"/>
    <w:rsid w:val="001952B1"/>
    <w:rsid w:val="00195A17"/>
    <w:rsid w:val="00196E39"/>
    <w:rsid w:val="00197649"/>
    <w:rsid w:val="00197765"/>
    <w:rsid w:val="001A01FB"/>
    <w:rsid w:val="001A10E9"/>
    <w:rsid w:val="001A183D"/>
    <w:rsid w:val="001A2B65"/>
    <w:rsid w:val="001A360F"/>
    <w:rsid w:val="001A3CD3"/>
    <w:rsid w:val="001A53CF"/>
    <w:rsid w:val="001A5BEF"/>
    <w:rsid w:val="001A7F15"/>
    <w:rsid w:val="001B160B"/>
    <w:rsid w:val="001B1C0C"/>
    <w:rsid w:val="001B205C"/>
    <w:rsid w:val="001B342E"/>
    <w:rsid w:val="001B613B"/>
    <w:rsid w:val="001B7929"/>
    <w:rsid w:val="001C1832"/>
    <w:rsid w:val="001C188C"/>
    <w:rsid w:val="001C5A82"/>
    <w:rsid w:val="001D135F"/>
    <w:rsid w:val="001D1712"/>
    <w:rsid w:val="001D1783"/>
    <w:rsid w:val="001D3484"/>
    <w:rsid w:val="001D3DC7"/>
    <w:rsid w:val="001D4D00"/>
    <w:rsid w:val="001D4FAB"/>
    <w:rsid w:val="001D53CD"/>
    <w:rsid w:val="001D55A3"/>
    <w:rsid w:val="001D5AF5"/>
    <w:rsid w:val="001E1E73"/>
    <w:rsid w:val="001E3676"/>
    <w:rsid w:val="001E430E"/>
    <w:rsid w:val="001E4E0C"/>
    <w:rsid w:val="001E4FFF"/>
    <w:rsid w:val="001E526D"/>
    <w:rsid w:val="001E5655"/>
    <w:rsid w:val="001E5C75"/>
    <w:rsid w:val="001E6AA6"/>
    <w:rsid w:val="001F0C45"/>
    <w:rsid w:val="001F0E9D"/>
    <w:rsid w:val="001F1832"/>
    <w:rsid w:val="001F220F"/>
    <w:rsid w:val="001F25B3"/>
    <w:rsid w:val="001F2DA0"/>
    <w:rsid w:val="001F6616"/>
    <w:rsid w:val="001F6F20"/>
    <w:rsid w:val="00200E0A"/>
    <w:rsid w:val="00202BD4"/>
    <w:rsid w:val="00204A97"/>
    <w:rsid w:val="0020523E"/>
    <w:rsid w:val="00206778"/>
    <w:rsid w:val="002072BC"/>
    <w:rsid w:val="00210BBA"/>
    <w:rsid w:val="002114EF"/>
    <w:rsid w:val="00211EF4"/>
    <w:rsid w:val="00212031"/>
    <w:rsid w:val="002152D0"/>
    <w:rsid w:val="002166AD"/>
    <w:rsid w:val="00216AC1"/>
    <w:rsid w:val="00217871"/>
    <w:rsid w:val="00221B56"/>
    <w:rsid w:val="00221ED8"/>
    <w:rsid w:val="00223077"/>
    <w:rsid w:val="002231EA"/>
    <w:rsid w:val="00223637"/>
    <w:rsid w:val="00223FDF"/>
    <w:rsid w:val="00224B81"/>
    <w:rsid w:val="00225303"/>
    <w:rsid w:val="002279C0"/>
    <w:rsid w:val="002306A8"/>
    <w:rsid w:val="00232171"/>
    <w:rsid w:val="00232A7B"/>
    <w:rsid w:val="00232D86"/>
    <w:rsid w:val="00235A79"/>
    <w:rsid w:val="0023727E"/>
    <w:rsid w:val="00240482"/>
    <w:rsid w:val="002410DA"/>
    <w:rsid w:val="00241362"/>
    <w:rsid w:val="00242081"/>
    <w:rsid w:val="00243777"/>
    <w:rsid w:val="002441CD"/>
    <w:rsid w:val="002476F8"/>
    <w:rsid w:val="00247D19"/>
    <w:rsid w:val="002501A3"/>
    <w:rsid w:val="002505AE"/>
    <w:rsid w:val="0025166C"/>
    <w:rsid w:val="00251FA5"/>
    <w:rsid w:val="0025366D"/>
    <w:rsid w:val="00254F09"/>
    <w:rsid w:val="002555D4"/>
    <w:rsid w:val="00255619"/>
    <w:rsid w:val="0026095D"/>
    <w:rsid w:val="00261A16"/>
    <w:rsid w:val="00262079"/>
    <w:rsid w:val="00262877"/>
    <w:rsid w:val="0026321F"/>
    <w:rsid w:val="00263522"/>
    <w:rsid w:val="00263704"/>
    <w:rsid w:val="00264EC6"/>
    <w:rsid w:val="00265576"/>
    <w:rsid w:val="00271013"/>
    <w:rsid w:val="00271F8D"/>
    <w:rsid w:val="00272AE5"/>
    <w:rsid w:val="00273FE4"/>
    <w:rsid w:val="00274930"/>
    <w:rsid w:val="00274D20"/>
    <w:rsid w:val="00275EC1"/>
    <w:rsid w:val="002765B4"/>
    <w:rsid w:val="00276A94"/>
    <w:rsid w:val="0028319B"/>
    <w:rsid w:val="0028376A"/>
    <w:rsid w:val="00283CDB"/>
    <w:rsid w:val="002878BF"/>
    <w:rsid w:val="002904D6"/>
    <w:rsid w:val="002915A2"/>
    <w:rsid w:val="002931EF"/>
    <w:rsid w:val="0029405D"/>
    <w:rsid w:val="00294FA6"/>
    <w:rsid w:val="00295A6F"/>
    <w:rsid w:val="002A1D05"/>
    <w:rsid w:val="002A20C4"/>
    <w:rsid w:val="002A4A01"/>
    <w:rsid w:val="002A570F"/>
    <w:rsid w:val="002A6AFC"/>
    <w:rsid w:val="002A7292"/>
    <w:rsid w:val="002A7358"/>
    <w:rsid w:val="002A7902"/>
    <w:rsid w:val="002B04D8"/>
    <w:rsid w:val="002B0F6B"/>
    <w:rsid w:val="002B22D5"/>
    <w:rsid w:val="002B23B8"/>
    <w:rsid w:val="002B28F1"/>
    <w:rsid w:val="002B2BEB"/>
    <w:rsid w:val="002B3909"/>
    <w:rsid w:val="002B3D88"/>
    <w:rsid w:val="002B4429"/>
    <w:rsid w:val="002B6362"/>
    <w:rsid w:val="002B68A6"/>
    <w:rsid w:val="002B6DEE"/>
    <w:rsid w:val="002B7FAF"/>
    <w:rsid w:val="002C0A9E"/>
    <w:rsid w:val="002C3399"/>
    <w:rsid w:val="002C354E"/>
    <w:rsid w:val="002C5E28"/>
    <w:rsid w:val="002D0C4F"/>
    <w:rsid w:val="002D1364"/>
    <w:rsid w:val="002D3BA8"/>
    <w:rsid w:val="002D4D30"/>
    <w:rsid w:val="002D5000"/>
    <w:rsid w:val="002D598D"/>
    <w:rsid w:val="002D679C"/>
    <w:rsid w:val="002D7188"/>
    <w:rsid w:val="002D7BAC"/>
    <w:rsid w:val="002E0B9E"/>
    <w:rsid w:val="002E1DE3"/>
    <w:rsid w:val="002E2054"/>
    <w:rsid w:val="002E22CC"/>
    <w:rsid w:val="002E2AB6"/>
    <w:rsid w:val="002E2F2E"/>
    <w:rsid w:val="002E3F34"/>
    <w:rsid w:val="002E3FAE"/>
    <w:rsid w:val="002E5F79"/>
    <w:rsid w:val="002E64FA"/>
    <w:rsid w:val="002E6A2C"/>
    <w:rsid w:val="002E6AC4"/>
    <w:rsid w:val="002E7B16"/>
    <w:rsid w:val="002E7CBE"/>
    <w:rsid w:val="002F012B"/>
    <w:rsid w:val="002F0A00"/>
    <w:rsid w:val="002F0CFA"/>
    <w:rsid w:val="002F1E04"/>
    <w:rsid w:val="002F56B3"/>
    <w:rsid w:val="002F56E9"/>
    <w:rsid w:val="002F669F"/>
    <w:rsid w:val="002F6E13"/>
    <w:rsid w:val="002F7DD9"/>
    <w:rsid w:val="00300408"/>
    <w:rsid w:val="0030124E"/>
    <w:rsid w:val="00301A9A"/>
    <w:rsid w:val="00301C97"/>
    <w:rsid w:val="003028B7"/>
    <w:rsid w:val="003043E9"/>
    <w:rsid w:val="003060DE"/>
    <w:rsid w:val="00307EFE"/>
    <w:rsid w:val="0031004C"/>
    <w:rsid w:val="0031042F"/>
    <w:rsid w:val="003105F6"/>
    <w:rsid w:val="0031106C"/>
    <w:rsid w:val="00311297"/>
    <w:rsid w:val="003113BE"/>
    <w:rsid w:val="00311F69"/>
    <w:rsid w:val="003122CA"/>
    <w:rsid w:val="00312567"/>
    <w:rsid w:val="00313BC8"/>
    <w:rsid w:val="003148FD"/>
    <w:rsid w:val="00314911"/>
    <w:rsid w:val="00321080"/>
    <w:rsid w:val="003223D8"/>
    <w:rsid w:val="00322D45"/>
    <w:rsid w:val="0032569A"/>
    <w:rsid w:val="00325A1F"/>
    <w:rsid w:val="003268F9"/>
    <w:rsid w:val="00327909"/>
    <w:rsid w:val="003302C0"/>
    <w:rsid w:val="00330BAF"/>
    <w:rsid w:val="0033207D"/>
    <w:rsid w:val="003326F4"/>
    <w:rsid w:val="00332ED1"/>
    <w:rsid w:val="0033460F"/>
    <w:rsid w:val="00334E3A"/>
    <w:rsid w:val="003361DD"/>
    <w:rsid w:val="003379EB"/>
    <w:rsid w:val="00341A4B"/>
    <w:rsid w:val="00341A6A"/>
    <w:rsid w:val="00342255"/>
    <w:rsid w:val="003443CE"/>
    <w:rsid w:val="003458A3"/>
    <w:rsid w:val="00345B74"/>
    <w:rsid w:val="00345B9C"/>
    <w:rsid w:val="003507C5"/>
    <w:rsid w:val="003513F1"/>
    <w:rsid w:val="00352535"/>
    <w:rsid w:val="00352DAE"/>
    <w:rsid w:val="00353BE5"/>
    <w:rsid w:val="00354EB9"/>
    <w:rsid w:val="003576AC"/>
    <w:rsid w:val="003602AE"/>
    <w:rsid w:val="00360929"/>
    <w:rsid w:val="003609F1"/>
    <w:rsid w:val="003647D5"/>
    <w:rsid w:val="003674B0"/>
    <w:rsid w:val="00367729"/>
    <w:rsid w:val="00371121"/>
    <w:rsid w:val="00371B10"/>
    <w:rsid w:val="00371CFF"/>
    <w:rsid w:val="00373719"/>
    <w:rsid w:val="00376538"/>
    <w:rsid w:val="0037727C"/>
    <w:rsid w:val="00377E70"/>
    <w:rsid w:val="00380904"/>
    <w:rsid w:val="00380E9D"/>
    <w:rsid w:val="003823EE"/>
    <w:rsid w:val="00382960"/>
    <w:rsid w:val="003846F7"/>
    <w:rsid w:val="003851ED"/>
    <w:rsid w:val="00385B39"/>
    <w:rsid w:val="00386785"/>
    <w:rsid w:val="00390D3C"/>
    <w:rsid w:val="00390E89"/>
    <w:rsid w:val="00390FAB"/>
    <w:rsid w:val="00391A67"/>
    <w:rsid w:val="00391B1A"/>
    <w:rsid w:val="00393A8F"/>
    <w:rsid w:val="00394423"/>
    <w:rsid w:val="00396942"/>
    <w:rsid w:val="00396B49"/>
    <w:rsid w:val="00396B7C"/>
    <w:rsid w:val="00396E3E"/>
    <w:rsid w:val="003A306E"/>
    <w:rsid w:val="003A51FC"/>
    <w:rsid w:val="003A5EF2"/>
    <w:rsid w:val="003A60DC"/>
    <w:rsid w:val="003A669E"/>
    <w:rsid w:val="003A6A46"/>
    <w:rsid w:val="003A7571"/>
    <w:rsid w:val="003A7A63"/>
    <w:rsid w:val="003B000C"/>
    <w:rsid w:val="003B0AE3"/>
    <w:rsid w:val="003B0F1D"/>
    <w:rsid w:val="003B4444"/>
    <w:rsid w:val="003B4A57"/>
    <w:rsid w:val="003C0AD9"/>
    <w:rsid w:val="003C0ED0"/>
    <w:rsid w:val="003C1D49"/>
    <w:rsid w:val="003C2B61"/>
    <w:rsid w:val="003C35C4"/>
    <w:rsid w:val="003C5554"/>
    <w:rsid w:val="003C5671"/>
    <w:rsid w:val="003D12C2"/>
    <w:rsid w:val="003D31B9"/>
    <w:rsid w:val="003D3867"/>
    <w:rsid w:val="003D418D"/>
    <w:rsid w:val="003D495D"/>
    <w:rsid w:val="003D4AD2"/>
    <w:rsid w:val="003D6B8C"/>
    <w:rsid w:val="003D6EFE"/>
    <w:rsid w:val="003E0BE2"/>
    <w:rsid w:val="003E0D1A"/>
    <w:rsid w:val="003E213B"/>
    <w:rsid w:val="003E2DA3"/>
    <w:rsid w:val="003E3771"/>
    <w:rsid w:val="003E3D09"/>
    <w:rsid w:val="003E40E2"/>
    <w:rsid w:val="003E4EA1"/>
    <w:rsid w:val="003E4F20"/>
    <w:rsid w:val="003E502C"/>
    <w:rsid w:val="003F020D"/>
    <w:rsid w:val="003F03D9"/>
    <w:rsid w:val="003F066F"/>
    <w:rsid w:val="003F088B"/>
    <w:rsid w:val="003F1185"/>
    <w:rsid w:val="003F2A2D"/>
    <w:rsid w:val="003F2FBE"/>
    <w:rsid w:val="003F318D"/>
    <w:rsid w:val="003F498B"/>
    <w:rsid w:val="003F5BAE"/>
    <w:rsid w:val="003F61E8"/>
    <w:rsid w:val="003F6D96"/>
    <w:rsid w:val="003F6ED7"/>
    <w:rsid w:val="00400A09"/>
    <w:rsid w:val="00401C84"/>
    <w:rsid w:val="0040289F"/>
    <w:rsid w:val="00403210"/>
    <w:rsid w:val="004035BB"/>
    <w:rsid w:val="004035EB"/>
    <w:rsid w:val="00405576"/>
    <w:rsid w:val="00405E8D"/>
    <w:rsid w:val="004069FB"/>
    <w:rsid w:val="00406A30"/>
    <w:rsid w:val="00407332"/>
    <w:rsid w:val="00407828"/>
    <w:rsid w:val="004109E3"/>
    <w:rsid w:val="0041168A"/>
    <w:rsid w:val="00411AE9"/>
    <w:rsid w:val="0041310A"/>
    <w:rsid w:val="00413D8E"/>
    <w:rsid w:val="004140B7"/>
    <w:rsid w:val="004140F2"/>
    <w:rsid w:val="00415658"/>
    <w:rsid w:val="00417B22"/>
    <w:rsid w:val="004206B4"/>
    <w:rsid w:val="00421085"/>
    <w:rsid w:val="00421245"/>
    <w:rsid w:val="00421677"/>
    <w:rsid w:val="00422C41"/>
    <w:rsid w:val="00422F46"/>
    <w:rsid w:val="00422FB7"/>
    <w:rsid w:val="004235EA"/>
    <w:rsid w:val="0042465E"/>
    <w:rsid w:val="00424DF7"/>
    <w:rsid w:val="004263F1"/>
    <w:rsid w:val="0042685D"/>
    <w:rsid w:val="00426FD0"/>
    <w:rsid w:val="004306AB"/>
    <w:rsid w:val="00431631"/>
    <w:rsid w:val="00432B76"/>
    <w:rsid w:val="00434D01"/>
    <w:rsid w:val="00435D26"/>
    <w:rsid w:val="004360DA"/>
    <w:rsid w:val="00440C99"/>
    <w:rsid w:val="0044175C"/>
    <w:rsid w:val="00441AF6"/>
    <w:rsid w:val="00445F4D"/>
    <w:rsid w:val="004463E6"/>
    <w:rsid w:val="004504C0"/>
    <w:rsid w:val="00450B02"/>
    <w:rsid w:val="0045205F"/>
    <w:rsid w:val="004550FB"/>
    <w:rsid w:val="0045716E"/>
    <w:rsid w:val="004610AE"/>
    <w:rsid w:val="0046111A"/>
    <w:rsid w:val="0046209F"/>
    <w:rsid w:val="00462946"/>
    <w:rsid w:val="00463F43"/>
    <w:rsid w:val="00464B94"/>
    <w:rsid w:val="00464F7D"/>
    <w:rsid w:val="004653A8"/>
    <w:rsid w:val="00465A0B"/>
    <w:rsid w:val="00465B58"/>
    <w:rsid w:val="0046676D"/>
    <w:rsid w:val="004668DB"/>
    <w:rsid w:val="0047077C"/>
    <w:rsid w:val="00470B05"/>
    <w:rsid w:val="00470F6C"/>
    <w:rsid w:val="0047207C"/>
    <w:rsid w:val="00472CD6"/>
    <w:rsid w:val="00474E3C"/>
    <w:rsid w:val="00480A58"/>
    <w:rsid w:val="00482151"/>
    <w:rsid w:val="004846EE"/>
    <w:rsid w:val="00485FAD"/>
    <w:rsid w:val="00487AED"/>
    <w:rsid w:val="00487C69"/>
    <w:rsid w:val="004902EA"/>
    <w:rsid w:val="00490793"/>
    <w:rsid w:val="00491EDF"/>
    <w:rsid w:val="00492710"/>
    <w:rsid w:val="00492A3F"/>
    <w:rsid w:val="00492FD6"/>
    <w:rsid w:val="00494F62"/>
    <w:rsid w:val="004974AA"/>
    <w:rsid w:val="004A2001"/>
    <w:rsid w:val="004A3590"/>
    <w:rsid w:val="004A65D0"/>
    <w:rsid w:val="004A6B5F"/>
    <w:rsid w:val="004B00A7"/>
    <w:rsid w:val="004B0F4A"/>
    <w:rsid w:val="004B129B"/>
    <w:rsid w:val="004B243F"/>
    <w:rsid w:val="004B25E2"/>
    <w:rsid w:val="004B273D"/>
    <w:rsid w:val="004B34D7"/>
    <w:rsid w:val="004B3D4F"/>
    <w:rsid w:val="004B47EA"/>
    <w:rsid w:val="004B5037"/>
    <w:rsid w:val="004B5B2F"/>
    <w:rsid w:val="004B626A"/>
    <w:rsid w:val="004B660E"/>
    <w:rsid w:val="004B68C9"/>
    <w:rsid w:val="004C0298"/>
    <w:rsid w:val="004C05BD"/>
    <w:rsid w:val="004C1856"/>
    <w:rsid w:val="004C1F23"/>
    <w:rsid w:val="004C1FF7"/>
    <w:rsid w:val="004C2772"/>
    <w:rsid w:val="004C2DD2"/>
    <w:rsid w:val="004C3B06"/>
    <w:rsid w:val="004C3F97"/>
    <w:rsid w:val="004C4CBF"/>
    <w:rsid w:val="004C7EE7"/>
    <w:rsid w:val="004D01B6"/>
    <w:rsid w:val="004D1927"/>
    <w:rsid w:val="004D2D9F"/>
    <w:rsid w:val="004D2DEE"/>
    <w:rsid w:val="004D2E1F"/>
    <w:rsid w:val="004D3807"/>
    <w:rsid w:val="004D4794"/>
    <w:rsid w:val="004D47DB"/>
    <w:rsid w:val="004D7FD9"/>
    <w:rsid w:val="004E088E"/>
    <w:rsid w:val="004E0E35"/>
    <w:rsid w:val="004E1324"/>
    <w:rsid w:val="004E19A5"/>
    <w:rsid w:val="004E37E5"/>
    <w:rsid w:val="004E3BF5"/>
    <w:rsid w:val="004E3FDB"/>
    <w:rsid w:val="004E43F3"/>
    <w:rsid w:val="004E6C3F"/>
    <w:rsid w:val="004E7D60"/>
    <w:rsid w:val="004F056D"/>
    <w:rsid w:val="004F1F4A"/>
    <w:rsid w:val="004F296D"/>
    <w:rsid w:val="004F508B"/>
    <w:rsid w:val="004F695F"/>
    <w:rsid w:val="004F6CA4"/>
    <w:rsid w:val="005002A4"/>
    <w:rsid w:val="00500752"/>
    <w:rsid w:val="00501542"/>
    <w:rsid w:val="00501A50"/>
    <w:rsid w:val="0050222D"/>
    <w:rsid w:val="00503AF3"/>
    <w:rsid w:val="00504701"/>
    <w:rsid w:val="0050592B"/>
    <w:rsid w:val="005063A1"/>
    <w:rsid w:val="0050696D"/>
    <w:rsid w:val="0051094B"/>
    <w:rsid w:val="00510965"/>
    <w:rsid w:val="00510970"/>
    <w:rsid w:val="00510AC4"/>
    <w:rsid w:val="005110D7"/>
    <w:rsid w:val="00511D99"/>
    <w:rsid w:val="00511E96"/>
    <w:rsid w:val="005128D3"/>
    <w:rsid w:val="005147E8"/>
    <w:rsid w:val="005157F8"/>
    <w:rsid w:val="005158F2"/>
    <w:rsid w:val="00520535"/>
    <w:rsid w:val="00521293"/>
    <w:rsid w:val="00526DFC"/>
    <w:rsid w:val="00526F43"/>
    <w:rsid w:val="00527651"/>
    <w:rsid w:val="00530943"/>
    <w:rsid w:val="00531A11"/>
    <w:rsid w:val="00532E34"/>
    <w:rsid w:val="00533407"/>
    <w:rsid w:val="00534F76"/>
    <w:rsid w:val="00535AF2"/>
    <w:rsid w:val="00535CE9"/>
    <w:rsid w:val="005363AB"/>
    <w:rsid w:val="00542E3B"/>
    <w:rsid w:val="005434C2"/>
    <w:rsid w:val="00544EF4"/>
    <w:rsid w:val="005454EE"/>
    <w:rsid w:val="00545E53"/>
    <w:rsid w:val="00547507"/>
    <w:rsid w:val="005479D9"/>
    <w:rsid w:val="0055032B"/>
    <w:rsid w:val="00551AED"/>
    <w:rsid w:val="0055518E"/>
    <w:rsid w:val="005572BD"/>
    <w:rsid w:val="00557A12"/>
    <w:rsid w:val="00560641"/>
    <w:rsid w:val="00560749"/>
    <w:rsid w:val="00560AC7"/>
    <w:rsid w:val="00560C38"/>
    <w:rsid w:val="00560D50"/>
    <w:rsid w:val="00561396"/>
    <w:rsid w:val="00561AFB"/>
    <w:rsid w:val="00561FA8"/>
    <w:rsid w:val="00562690"/>
    <w:rsid w:val="005635ED"/>
    <w:rsid w:val="00565253"/>
    <w:rsid w:val="005667E1"/>
    <w:rsid w:val="00567D18"/>
    <w:rsid w:val="00567E9A"/>
    <w:rsid w:val="00570191"/>
    <w:rsid w:val="00570570"/>
    <w:rsid w:val="00572512"/>
    <w:rsid w:val="0057265C"/>
    <w:rsid w:val="00573EE6"/>
    <w:rsid w:val="00574895"/>
    <w:rsid w:val="0057547F"/>
    <w:rsid w:val="005754EE"/>
    <w:rsid w:val="0057617E"/>
    <w:rsid w:val="00576497"/>
    <w:rsid w:val="00577106"/>
    <w:rsid w:val="005777CC"/>
    <w:rsid w:val="005803A7"/>
    <w:rsid w:val="005804CA"/>
    <w:rsid w:val="005835E7"/>
    <w:rsid w:val="0058397F"/>
    <w:rsid w:val="00583BF8"/>
    <w:rsid w:val="00584C67"/>
    <w:rsid w:val="00584F77"/>
    <w:rsid w:val="00585C8C"/>
    <w:rsid w:val="00585F33"/>
    <w:rsid w:val="00587CBA"/>
    <w:rsid w:val="0059002A"/>
    <w:rsid w:val="00591124"/>
    <w:rsid w:val="0059579E"/>
    <w:rsid w:val="00596210"/>
    <w:rsid w:val="00596A0C"/>
    <w:rsid w:val="00596A18"/>
    <w:rsid w:val="00597024"/>
    <w:rsid w:val="005A0274"/>
    <w:rsid w:val="005A095C"/>
    <w:rsid w:val="005A1339"/>
    <w:rsid w:val="005A2B49"/>
    <w:rsid w:val="005A34B3"/>
    <w:rsid w:val="005A669D"/>
    <w:rsid w:val="005A75D8"/>
    <w:rsid w:val="005B0FF3"/>
    <w:rsid w:val="005B4054"/>
    <w:rsid w:val="005B713E"/>
    <w:rsid w:val="005B7240"/>
    <w:rsid w:val="005C03B6"/>
    <w:rsid w:val="005C16EA"/>
    <w:rsid w:val="005C313A"/>
    <w:rsid w:val="005C348E"/>
    <w:rsid w:val="005C3C5C"/>
    <w:rsid w:val="005C3FED"/>
    <w:rsid w:val="005C575C"/>
    <w:rsid w:val="005C651B"/>
    <w:rsid w:val="005C68E1"/>
    <w:rsid w:val="005C74B0"/>
    <w:rsid w:val="005D1AC1"/>
    <w:rsid w:val="005D3763"/>
    <w:rsid w:val="005D4581"/>
    <w:rsid w:val="005D471E"/>
    <w:rsid w:val="005D4EAD"/>
    <w:rsid w:val="005D52AA"/>
    <w:rsid w:val="005D55E1"/>
    <w:rsid w:val="005E02F1"/>
    <w:rsid w:val="005E0944"/>
    <w:rsid w:val="005E19F7"/>
    <w:rsid w:val="005E369D"/>
    <w:rsid w:val="005E4CE9"/>
    <w:rsid w:val="005E4F04"/>
    <w:rsid w:val="005E62C2"/>
    <w:rsid w:val="005E6C71"/>
    <w:rsid w:val="005E6CD9"/>
    <w:rsid w:val="005E7ADF"/>
    <w:rsid w:val="005E7CBB"/>
    <w:rsid w:val="005F0199"/>
    <w:rsid w:val="005F0963"/>
    <w:rsid w:val="005F2824"/>
    <w:rsid w:val="005F2EBA"/>
    <w:rsid w:val="005F35ED"/>
    <w:rsid w:val="005F5385"/>
    <w:rsid w:val="005F6C50"/>
    <w:rsid w:val="005F7812"/>
    <w:rsid w:val="005F7A88"/>
    <w:rsid w:val="006000C3"/>
    <w:rsid w:val="0060394D"/>
    <w:rsid w:val="00603A1A"/>
    <w:rsid w:val="006046D5"/>
    <w:rsid w:val="006056BD"/>
    <w:rsid w:val="00605AA5"/>
    <w:rsid w:val="00605ED2"/>
    <w:rsid w:val="00607425"/>
    <w:rsid w:val="00607A93"/>
    <w:rsid w:val="00610C08"/>
    <w:rsid w:val="00611F74"/>
    <w:rsid w:val="00612077"/>
    <w:rsid w:val="00613D70"/>
    <w:rsid w:val="00615772"/>
    <w:rsid w:val="0061772C"/>
    <w:rsid w:val="00617B38"/>
    <w:rsid w:val="0062102E"/>
    <w:rsid w:val="00621256"/>
    <w:rsid w:val="0062170D"/>
    <w:rsid w:val="00621FCC"/>
    <w:rsid w:val="00622D3F"/>
    <w:rsid w:val="00622E4B"/>
    <w:rsid w:val="0062313F"/>
    <w:rsid w:val="00630B9E"/>
    <w:rsid w:val="0063234A"/>
    <w:rsid w:val="006333DA"/>
    <w:rsid w:val="00633C63"/>
    <w:rsid w:val="006342F8"/>
    <w:rsid w:val="00635134"/>
    <w:rsid w:val="006356E2"/>
    <w:rsid w:val="00640407"/>
    <w:rsid w:val="00642928"/>
    <w:rsid w:val="00642A65"/>
    <w:rsid w:val="00645DCE"/>
    <w:rsid w:val="006465AC"/>
    <w:rsid w:val="006465BF"/>
    <w:rsid w:val="00647234"/>
    <w:rsid w:val="006473F6"/>
    <w:rsid w:val="00650283"/>
    <w:rsid w:val="00653B22"/>
    <w:rsid w:val="0065400A"/>
    <w:rsid w:val="0065540D"/>
    <w:rsid w:val="006558F5"/>
    <w:rsid w:val="00657913"/>
    <w:rsid w:val="00657BF4"/>
    <w:rsid w:val="006603FB"/>
    <w:rsid w:val="006608DF"/>
    <w:rsid w:val="006623AC"/>
    <w:rsid w:val="0066309F"/>
    <w:rsid w:val="00663AFE"/>
    <w:rsid w:val="0066421F"/>
    <w:rsid w:val="0066423C"/>
    <w:rsid w:val="00664F21"/>
    <w:rsid w:val="00665CA5"/>
    <w:rsid w:val="00665ED7"/>
    <w:rsid w:val="006678AF"/>
    <w:rsid w:val="006678DA"/>
    <w:rsid w:val="006701EF"/>
    <w:rsid w:val="006739DD"/>
    <w:rsid w:val="00673BA5"/>
    <w:rsid w:val="006740B7"/>
    <w:rsid w:val="00674725"/>
    <w:rsid w:val="00676C62"/>
    <w:rsid w:val="006778D0"/>
    <w:rsid w:val="00680058"/>
    <w:rsid w:val="00681AA7"/>
    <w:rsid w:val="00681F9F"/>
    <w:rsid w:val="00682BF0"/>
    <w:rsid w:val="0068343C"/>
    <w:rsid w:val="006840EA"/>
    <w:rsid w:val="006844E2"/>
    <w:rsid w:val="00684BF4"/>
    <w:rsid w:val="00685267"/>
    <w:rsid w:val="006858A7"/>
    <w:rsid w:val="006872AE"/>
    <w:rsid w:val="00687B18"/>
    <w:rsid w:val="00690082"/>
    <w:rsid w:val="00690252"/>
    <w:rsid w:val="006946BB"/>
    <w:rsid w:val="00695E35"/>
    <w:rsid w:val="006969FA"/>
    <w:rsid w:val="006A0ABB"/>
    <w:rsid w:val="006A1117"/>
    <w:rsid w:val="006A2B2F"/>
    <w:rsid w:val="006A35D5"/>
    <w:rsid w:val="006A3BEB"/>
    <w:rsid w:val="006A3F92"/>
    <w:rsid w:val="006A748A"/>
    <w:rsid w:val="006B239B"/>
    <w:rsid w:val="006B64D3"/>
    <w:rsid w:val="006C1C42"/>
    <w:rsid w:val="006C419E"/>
    <w:rsid w:val="006C4986"/>
    <w:rsid w:val="006C4A31"/>
    <w:rsid w:val="006C4C38"/>
    <w:rsid w:val="006C5AC2"/>
    <w:rsid w:val="006C6AFB"/>
    <w:rsid w:val="006D01DE"/>
    <w:rsid w:val="006D2735"/>
    <w:rsid w:val="006D3123"/>
    <w:rsid w:val="006D4469"/>
    <w:rsid w:val="006D45B2"/>
    <w:rsid w:val="006D6956"/>
    <w:rsid w:val="006D71B8"/>
    <w:rsid w:val="006D774D"/>
    <w:rsid w:val="006D7A47"/>
    <w:rsid w:val="006E0FCC"/>
    <w:rsid w:val="006E1E96"/>
    <w:rsid w:val="006E4143"/>
    <w:rsid w:val="006E4B9F"/>
    <w:rsid w:val="006E5E11"/>
    <w:rsid w:val="006E5E21"/>
    <w:rsid w:val="006E656E"/>
    <w:rsid w:val="006E7136"/>
    <w:rsid w:val="006E733F"/>
    <w:rsid w:val="006F1CB4"/>
    <w:rsid w:val="006F2648"/>
    <w:rsid w:val="006F2F10"/>
    <w:rsid w:val="006F35A4"/>
    <w:rsid w:val="006F482B"/>
    <w:rsid w:val="006F6311"/>
    <w:rsid w:val="006F63A7"/>
    <w:rsid w:val="007002AC"/>
    <w:rsid w:val="00701952"/>
    <w:rsid w:val="00702556"/>
    <w:rsid w:val="0070277E"/>
    <w:rsid w:val="00704156"/>
    <w:rsid w:val="007049EB"/>
    <w:rsid w:val="007053AC"/>
    <w:rsid w:val="007067EE"/>
    <w:rsid w:val="007069FC"/>
    <w:rsid w:val="00707834"/>
    <w:rsid w:val="0070798F"/>
    <w:rsid w:val="00711221"/>
    <w:rsid w:val="007115A8"/>
    <w:rsid w:val="0071183E"/>
    <w:rsid w:val="00711999"/>
    <w:rsid w:val="00712675"/>
    <w:rsid w:val="00713808"/>
    <w:rsid w:val="007151B6"/>
    <w:rsid w:val="0071520D"/>
    <w:rsid w:val="00715A5A"/>
    <w:rsid w:val="00715EDB"/>
    <w:rsid w:val="007160D5"/>
    <w:rsid w:val="007163FB"/>
    <w:rsid w:val="00716A8E"/>
    <w:rsid w:val="0071743F"/>
    <w:rsid w:val="00717C2E"/>
    <w:rsid w:val="007204FA"/>
    <w:rsid w:val="00720E7C"/>
    <w:rsid w:val="007213B3"/>
    <w:rsid w:val="00721412"/>
    <w:rsid w:val="00723775"/>
    <w:rsid w:val="007240C3"/>
    <w:rsid w:val="0072457F"/>
    <w:rsid w:val="00725406"/>
    <w:rsid w:val="0072621B"/>
    <w:rsid w:val="007278B3"/>
    <w:rsid w:val="00730555"/>
    <w:rsid w:val="007312CC"/>
    <w:rsid w:val="00732859"/>
    <w:rsid w:val="007358F1"/>
    <w:rsid w:val="00736A64"/>
    <w:rsid w:val="00737F6A"/>
    <w:rsid w:val="007410B6"/>
    <w:rsid w:val="00744C6F"/>
    <w:rsid w:val="00744F64"/>
    <w:rsid w:val="007457F6"/>
    <w:rsid w:val="00745ABB"/>
    <w:rsid w:val="00746E38"/>
    <w:rsid w:val="007474A6"/>
    <w:rsid w:val="00747CD5"/>
    <w:rsid w:val="0075098D"/>
    <w:rsid w:val="0075267B"/>
    <w:rsid w:val="00753A06"/>
    <w:rsid w:val="00753B51"/>
    <w:rsid w:val="00756629"/>
    <w:rsid w:val="007568BD"/>
    <w:rsid w:val="00756AE5"/>
    <w:rsid w:val="007575D2"/>
    <w:rsid w:val="00757B4F"/>
    <w:rsid w:val="00757B6A"/>
    <w:rsid w:val="0076055E"/>
    <w:rsid w:val="007610E0"/>
    <w:rsid w:val="007616B5"/>
    <w:rsid w:val="007621AA"/>
    <w:rsid w:val="0076260A"/>
    <w:rsid w:val="00762927"/>
    <w:rsid w:val="007643A2"/>
    <w:rsid w:val="00764642"/>
    <w:rsid w:val="00764693"/>
    <w:rsid w:val="00764A67"/>
    <w:rsid w:val="00764C71"/>
    <w:rsid w:val="0076510B"/>
    <w:rsid w:val="0076682E"/>
    <w:rsid w:val="00770F6B"/>
    <w:rsid w:val="007717E6"/>
    <w:rsid w:val="00771883"/>
    <w:rsid w:val="00771B0E"/>
    <w:rsid w:val="00771B99"/>
    <w:rsid w:val="007739EC"/>
    <w:rsid w:val="00774BFD"/>
    <w:rsid w:val="00775F0A"/>
    <w:rsid w:val="00776DC2"/>
    <w:rsid w:val="00780122"/>
    <w:rsid w:val="0078214B"/>
    <w:rsid w:val="00782749"/>
    <w:rsid w:val="007838F9"/>
    <w:rsid w:val="0078498A"/>
    <w:rsid w:val="00786B87"/>
    <w:rsid w:val="00786DE9"/>
    <w:rsid w:val="00787FF9"/>
    <w:rsid w:val="00792207"/>
    <w:rsid w:val="00792584"/>
    <w:rsid w:val="00792B64"/>
    <w:rsid w:val="00792E29"/>
    <w:rsid w:val="007936CB"/>
    <w:rsid w:val="0079379A"/>
    <w:rsid w:val="00794953"/>
    <w:rsid w:val="007A1F2F"/>
    <w:rsid w:val="007A2925"/>
    <w:rsid w:val="007A2A5C"/>
    <w:rsid w:val="007A5150"/>
    <w:rsid w:val="007A5373"/>
    <w:rsid w:val="007A598A"/>
    <w:rsid w:val="007A789F"/>
    <w:rsid w:val="007A7B45"/>
    <w:rsid w:val="007B0F72"/>
    <w:rsid w:val="007B16DA"/>
    <w:rsid w:val="007B5358"/>
    <w:rsid w:val="007B75BC"/>
    <w:rsid w:val="007C070F"/>
    <w:rsid w:val="007C0BD6"/>
    <w:rsid w:val="007C12F0"/>
    <w:rsid w:val="007C1344"/>
    <w:rsid w:val="007C1AB2"/>
    <w:rsid w:val="007C32FE"/>
    <w:rsid w:val="007C3806"/>
    <w:rsid w:val="007C3EF0"/>
    <w:rsid w:val="007C5693"/>
    <w:rsid w:val="007C5BB7"/>
    <w:rsid w:val="007D042E"/>
    <w:rsid w:val="007D07D5"/>
    <w:rsid w:val="007D1C64"/>
    <w:rsid w:val="007D32DD"/>
    <w:rsid w:val="007D3603"/>
    <w:rsid w:val="007D3ACC"/>
    <w:rsid w:val="007D4A9E"/>
    <w:rsid w:val="007D679B"/>
    <w:rsid w:val="007D6DCE"/>
    <w:rsid w:val="007D72C4"/>
    <w:rsid w:val="007D7902"/>
    <w:rsid w:val="007E2CFE"/>
    <w:rsid w:val="007E2F4D"/>
    <w:rsid w:val="007E3911"/>
    <w:rsid w:val="007E59C9"/>
    <w:rsid w:val="007E70F8"/>
    <w:rsid w:val="007F0072"/>
    <w:rsid w:val="007F12F5"/>
    <w:rsid w:val="007F269A"/>
    <w:rsid w:val="007F2EB6"/>
    <w:rsid w:val="007F54C3"/>
    <w:rsid w:val="007F5EF7"/>
    <w:rsid w:val="00802949"/>
    <w:rsid w:val="0080301E"/>
    <w:rsid w:val="0080365F"/>
    <w:rsid w:val="008037D7"/>
    <w:rsid w:val="00804959"/>
    <w:rsid w:val="008072BE"/>
    <w:rsid w:val="00810AEB"/>
    <w:rsid w:val="00812BE5"/>
    <w:rsid w:val="00814F98"/>
    <w:rsid w:val="00817429"/>
    <w:rsid w:val="00817AAA"/>
    <w:rsid w:val="00821514"/>
    <w:rsid w:val="00821AE6"/>
    <w:rsid w:val="00821E35"/>
    <w:rsid w:val="00822C03"/>
    <w:rsid w:val="00824591"/>
    <w:rsid w:val="00824AED"/>
    <w:rsid w:val="00824E09"/>
    <w:rsid w:val="00825A0C"/>
    <w:rsid w:val="00825BEA"/>
    <w:rsid w:val="0082627A"/>
    <w:rsid w:val="008264ED"/>
    <w:rsid w:val="00827554"/>
    <w:rsid w:val="00827820"/>
    <w:rsid w:val="00827CE5"/>
    <w:rsid w:val="008310BB"/>
    <w:rsid w:val="00831B8B"/>
    <w:rsid w:val="0083405D"/>
    <w:rsid w:val="00834450"/>
    <w:rsid w:val="008352D4"/>
    <w:rsid w:val="008366B1"/>
    <w:rsid w:val="00836DB9"/>
    <w:rsid w:val="00837C67"/>
    <w:rsid w:val="008400B3"/>
    <w:rsid w:val="00840B80"/>
    <w:rsid w:val="008415B0"/>
    <w:rsid w:val="00842028"/>
    <w:rsid w:val="0084229B"/>
    <w:rsid w:val="008436B8"/>
    <w:rsid w:val="00843FA1"/>
    <w:rsid w:val="008460B6"/>
    <w:rsid w:val="00846FAC"/>
    <w:rsid w:val="00850C9D"/>
    <w:rsid w:val="00851CC2"/>
    <w:rsid w:val="00852B59"/>
    <w:rsid w:val="008546C9"/>
    <w:rsid w:val="0085541B"/>
    <w:rsid w:val="008557B0"/>
    <w:rsid w:val="00856272"/>
    <w:rsid w:val="008563FF"/>
    <w:rsid w:val="0086018B"/>
    <w:rsid w:val="0086024D"/>
    <w:rsid w:val="00860BD9"/>
    <w:rsid w:val="00860D20"/>
    <w:rsid w:val="008611DD"/>
    <w:rsid w:val="008620DE"/>
    <w:rsid w:val="00863D2F"/>
    <w:rsid w:val="008667CC"/>
    <w:rsid w:val="00866867"/>
    <w:rsid w:val="008668E6"/>
    <w:rsid w:val="0087145C"/>
    <w:rsid w:val="00872257"/>
    <w:rsid w:val="008732C3"/>
    <w:rsid w:val="008753E6"/>
    <w:rsid w:val="0087738C"/>
    <w:rsid w:val="008802AF"/>
    <w:rsid w:val="0088050B"/>
    <w:rsid w:val="00880AB0"/>
    <w:rsid w:val="00881926"/>
    <w:rsid w:val="00882F8A"/>
    <w:rsid w:val="0088304E"/>
    <w:rsid w:val="0088318F"/>
    <w:rsid w:val="0088331D"/>
    <w:rsid w:val="00883566"/>
    <w:rsid w:val="0088390B"/>
    <w:rsid w:val="008852B0"/>
    <w:rsid w:val="00885AE7"/>
    <w:rsid w:val="00885EF1"/>
    <w:rsid w:val="00886162"/>
    <w:rsid w:val="00886B60"/>
    <w:rsid w:val="00887889"/>
    <w:rsid w:val="0089152E"/>
    <w:rsid w:val="008920FF"/>
    <w:rsid w:val="008926E8"/>
    <w:rsid w:val="008939FC"/>
    <w:rsid w:val="00894D9E"/>
    <w:rsid w:val="00894F19"/>
    <w:rsid w:val="00896A10"/>
    <w:rsid w:val="008971B5"/>
    <w:rsid w:val="0089758A"/>
    <w:rsid w:val="008A1A03"/>
    <w:rsid w:val="008A465F"/>
    <w:rsid w:val="008A5D26"/>
    <w:rsid w:val="008A6B13"/>
    <w:rsid w:val="008A6ECB"/>
    <w:rsid w:val="008A7D69"/>
    <w:rsid w:val="008B0BF9"/>
    <w:rsid w:val="008B2866"/>
    <w:rsid w:val="008B2CD7"/>
    <w:rsid w:val="008B3859"/>
    <w:rsid w:val="008B3F4C"/>
    <w:rsid w:val="008B428D"/>
    <w:rsid w:val="008B436D"/>
    <w:rsid w:val="008B4509"/>
    <w:rsid w:val="008B4928"/>
    <w:rsid w:val="008B49E4"/>
    <w:rsid w:val="008B4E49"/>
    <w:rsid w:val="008B7233"/>
    <w:rsid w:val="008B7712"/>
    <w:rsid w:val="008B7B26"/>
    <w:rsid w:val="008B7FB8"/>
    <w:rsid w:val="008C0F01"/>
    <w:rsid w:val="008C1AA1"/>
    <w:rsid w:val="008C1D44"/>
    <w:rsid w:val="008C3524"/>
    <w:rsid w:val="008C3C1A"/>
    <w:rsid w:val="008C4061"/>
    <w:rsid w:val="008C4229"/>
    <w:rsid w:val="008C4268"/>
    <w:rsid w:val="008C5BE0"/>
    <w:rsid w:val="008C7233"/>
    <w:rsid w:val="008C74BD"/>
    <w:rsid w:val="008C7D8E"/>
    <w:rsid w:val="008D2434"/>
    <w:rsid w:val="008D36BE"/>
    <w:rsid w:val="008D458C"/>
    <w:rsid w:val="008D7E73"/>
    <w:rsid w:val="008E171D"/>
    <w:rsid w:val="008E2785"/>
    <w:rsid w:val="008E4412"/>
    <w:rsid w:val="008E4926"/>
    <w:rsid w:val="008E4F84"/>
    <w:rsid w:val="008E54B0"/>
    <w:rsid w:val="008E78A3"/>
    <w:rsid w:val="008F0654"/>
    <w:rsid w:val="008F06CB"/>
    <w:rsid w:val="008F1BD8"/>
    <w:rsid w:val="008F2E83"/>
    <w:rsid w:val="008F30B6"/>
    <w:rsid w:val="008F50D7"/>
    <w:rsid w:val="008F612A"/>
    <w:rsid w:val="00900FBB"/>
    <w:rsid w:val="0090293D"/>
    <w:rsid w:val="00902E4C"/>
    <w:rsid w:val="009034DE"/>
    <w:rsid w:val="009037B3"/>
    <w:rsid w:val="00904A58"/>
    <w:rsid w:val="00905396"/>
    <w:rsid w:val="0090544C"/>
    <w:rsid w:val="00906058"/>
    <w:rsid w:val="0090605D"/>
    <w:rsid w:val="00906419"/>
    <w:rsid w:val="0090754B"/>
    <w:rsid w:val="00907670"/>
    <w:rsid w:val="009100D6"/>
    <w:rsid w:val="00910414"/>
    <w:rsid w:val="00912889"/>
    <w:rsid w:val="0091363B"/>
    <w:rsid w:val="00913A42"/>
    <w:rsid w:val="00913FB1"/>
    <w:rsid w:val="00914167"/>
    <w:rsid w:val="009143DB"/>
    <w:rsid w:val="00914D20"/>
    <w:rsid w:val="00915065"/>
    <w:rsid w:val="00917CE5"/>
    <w:rsid w:val="009217C0"/>
    <w:rsid w:val="00921B31"/>
    <w:rsid w:val="00921F4E"/>
    <w:rsid w:val="00925241"/>
    <w:rsid w:val="0092598F"/>
    <w:rsid w:val="00925CEC"/>
    <w:rsid w:val="00926749"/>
    <w:rsid w:val="00926A3F"/>
    <w:rsid w:val="0092794E"/>
    <w:rsid w:val="00930D30"/>
    <w:rsid w:val="009317B1"/>
    <w:rsid w:val="00931B83"/>
    <w:rsid w:val="00933278"/>
    <w:rsid w:val="009332A2"/>
    <w:rsid w:val="0093358E"/>
    <w:rsid w:val="00933873"/>
    <w:rsid w:val="00935556"/>
    <w:rsid w:val="00937598"/>
    <w:rsid w:val="0093790B"/>
    <w:rsid w:val="00941501"/>
    <w:rsid w:val="00942743"/>
    <w:rsid w:val="00943751"/>
    <w:rsid w:val="00945F6C"/>
    <w:rsid w:val="00946DD0"/>
    <w:rsid w:val="0094702C"/>
    <w:rsid w:val="0094754D"/>
    <w:rsid w:val="009509E6"/>
    <w:rsid w:val="00950C41"/>
    <w:rsid w:val="00952018"/>
    <w:rsid w:val="00952800"/>
    <w:rsid w:val="00952B90"/>
    <w:rsid w:val="0095300D"/>
    <w:rsid w:val="00956812"/>
    <w:rsid w:val="0095719A"/>
    <w:rsid w:val="00957271"/>
    <w:rsid w:val="00960FB6"/>
    <w:rsid w:val="009623E9"/>
    <w:rsid w:val="00963A8A"/>
    <w:rsid w:val="00963D7A"/>
    <w:rsid w:val="00963EEB"/>
    <w:rsid w:val="009648BC"/>
    <w:rsid w:val="00964C2F"/>
    <w:rsid w:val="00965F88"/>
    <w:rsid w:val="00966986"/>
    <w:rsid w:val="00966DDE"/>
    <w:rsid w:val="0097016E"/>
    <w:rsid w:val="00971A78"/>
    <w:rsid w:val="009728A9"/>
    <w:rsid w:val="00972E0D"/>
    <w:rsid w:val="00976822"/>
    <w:rsid w:val="009769B5"/>
    <w:rsid w:val="0098074E"/>
    <w:rsid w:val="009824D7"/>
    <w:rsid w:val="00984E03"/>
    <w:rsid w:val="009850BC"/>
    <w:rsid w:val="00985EE3"/>
    <w:rsid w:val="00986566"/>
    <w:rsid w:val="0098685E"/>
    <w:rsid w:val="00986D9D"/>
    <w:rsid w:val="00987D8C"/>
    <w:rsid w:val="00987E85"/>
    <w:rsid w:val="009901C2"/>
    <w:rsid w:val="0099083F"/>
    <w:rsid w:val="009929B1"/>
    <w:rsid w:val="00993474"/>
    <w:rsid w:val="009965B8"/>
    <w:rsid w:val="009972D4"/>
    <w:rsid w:val="0099767D"/>
    <w:rsid w:val="00997C07"/>
    <w:rsid w:val="009A0482"/>
    <w:rsid w:val="009A0B42"/>
    <w:rsid w:val="009A0C68"/>
    <w:rsid w:val="009A0D12"/>
    <w:rsid w:val="009A0F58"/>
    <w:rsid w:val="009A1987"/>
    <w:rsid w:val="009A1CCB"/>
    <w:rsid w:val="009A1DF1"/>
    <w:rsid w:val="009A23B1"/>
    <w:rsid w:val="009A2BEE"/>
    <w:rsid w:val="009A2C76"/>
    <w:rsid w:val="009A5289"/>
    <w:rsid w:val="009A656B"/>
    <w:rsid w:val="009A7A53"/>
    <w:rsid w:val="009B0402"/>
    <w:rsid w:val="009B0B75"/>
    <w:rsid w:val="009B16DF"/>
    <w:rsid w:val="009B3197"/>
    <w:rsid w:val="009B41D3"/>
    <w:rsid w:val="009B4961"/>
    <w:rsid w:val="009B4CB2"/>
    <w:rsid w:val="009B6204"/>
    <w:rsid w:val="009B6701"/>
    <w:rsid w:val="009B675F"/>
    <w:rsid w:val="009B6EF7"/>
    <w:rsid w:val="009B7000"/>
    <w:rsid w:val="009B739C"/>
    <w:rsid w:val="009C04EC"/>
    <w:rsid w:val="009C06F7"/>
    <w:rsid w:val="009C0EFF"/>
    <w:rsid w:val="009C328C"/>
    <w:rsid w:val="009C3A29"/>
    <w:rsid w:val="009C40CC"/>
    <w:rsid w:val="009C4444"/>
    <w:rsid w:val="009C58B0"/>
    <w:rsid w:val="009C79AD"/>
    <w:rsid w:val="009C7CA6"/>
    <w:rsid w:val="009D3316"/>
    <w:rsid w:val="009D3944"/>
    <w:rsid w:val="009D4471"/>
    <w:rsid w:val="009D4E20"/>
    <w:rsid w:val="009D55AA"/>
    <w:rsid w:val="009D7583"/>
    <w:rsid w:val="009E0F0D"/>
    <w:rsid w:val="009E1D76"/>
    <w:rsid w:val="009E281D"/>
    <w:rsid w:val="009E3E77"/>
    <w:rsid w:val="009E3FAB"/>
    <w:rsid w:val="009E5B3F"/>
    <w:rsid w:val="009E6B4C"/>
    <w:rsid w:val="009E7D90"/>
    <w:rsid w:val="009F056E"/>
    <w:rsid w:val="009F1AB0"/>
    <w:rsid w:val="009F29CC"/>
    <w:rsid w:val="009F2E90"/>
    <w:rsid w:val="009F31C3"/>
    <w:rsid w:val="009F4216"/>
    <w:rsid w:val="009F4B7A"/>
    <w:rsid w:val="009F501D"/>
    <w:rsid w:val="009F54B5"/>
    <w:rsid w:val="009F54DF"/>
    <w:rsid w:val="009F5FEB"/>
    <w:rsid w:val="009F7D0A"/>
    <w:rsid w:val="00A039D5"/>
    <w:rsid w:val="00A04097"/>
    <w:rsid w:val="00A046AD"/>
    <w:rsid w:val="00A05C48"/>
    <w:rsid w:val="00A06A4F"/>
    <w:rsid w:val="00A07366"/>
    <w:rsid w:val="00A079C1"/>
    <w:rsid w:val="00A11CF0"/>
    <w:rsid w:val="00A12520"/>
    <w:rsid w:val="00A130FD"/>
    <w:rsid w:val="00A13D6D"/>
    <w:rsid w:val="00A14769"/>
    <w:rsid w:val="00A1600C"/>
    <w:rsid w:val="00A16151"/>
    <w:rsid w:val="00A16EC6"/>
    <w:rsid w:val="00A17C06"/>
    <w:rsid w:val="00A2126E"/>
    <w:rsid w:val="00A21706"/>
    <w:rsid w:val="00A23118"/>
    <w:rsid w:val="00A24FCC"/>
    <w:rsid w:val="00A25B4D"/>
    <w:rsid w:val="00A26A90"/>
    <w:rsid w:val="00A26AB2"/>
    <w:rsid w:val="00A26B27"/>
    <w:rsid w:val="00A270B9"/>
    <w:rsid w:val="00A27565"/>
    <w:rsid w:val="00A30E4F"/>
    <w:rsid w:val="00A32253"/>
    <w:rsid w:val="00A3310E"/>
    <w:rsid w:val="00A333A0"/>
    <w:rsid w:val="00A37E70"/>
    <w:rsid w:val="00A37F47"/>
    <w:rsid w:val="00A437E1"/>
    <w:rsid w:val="00A463AE"/>
    <w:rsid w:val="00A4685E"/>
    <w:rsid w:val="00A50CD4"/>
    <w:rsid w:val="00A51191"/>
    <w:rsid w:val="00A52184"/>
    <w:rsid w:val="00A557F7"/>
    <w:rsid w:val="00A55883"/>
    <w:rsid w:val="00A56D62"/>
    <w:rsid w:val="00A56F07"/>
    <w:rsid w:val="00A5762C"/>
    <w:rsid w:val="00A5784F"/>
    <w:rsid w:val="00A600FC"/>
    <w:rsid w:val="00A60BCA"/>
    <w:rsid w:val="00A638DA"/>
    <w:rsid w:val="00A65B41"/>
    <w:rsid w:val="00A65E00"/>
    <w:rsid w:val="00A66A78"/>
    <w:rsid w:val="00A673F4"/>
    <w:rsid w:val="00A72A90"/>
    <w:rsid w:val="00A7436E"/>
    <w:rsid w:val="00A7486E"/>
    <w:rsid w:val="00A74E96"/>
    <w:rsid w:val="00A75456"/>
    <w:rsid w:val="00A75A8E"/>
    <w:rsid w:val="00A76CF1"/>
    <w:rsid w:val="00A77128"/>
    <w:rsid w:val="00A80463"/>
    <w:rsid w:val="00A81920"/>
    <w:rsid w:val="00A824DD"/>
    <w:rsid w:val="00A83676"/>
    <w:rsid w:val="00A83B7B"/>
    <w:rsid w:val="00A84274"/>
    <w:rsid w:val="00A84B2A"/>
    <w:rsid w:val="00A850F3"/>
    <w:rsid w:val="00A85EF9"/>
    <w:rsid w:val="00A864E3"/>
    <w:rsid w:val="00A866D8"/>
    <w:rsid w:val="00A87488"/>
    <w:rsid w:val="00A90D27"/>
    <w:rsid w:val="00A9107E"/>
    <w:rsid w:val="00A910CC"/>
    <w:rsid w:val="00A93BF0"/>
    <w:rsid w:val="00A94574"/>
    <w:rsid w:val="00A94CBD"/>
    <w:rsid w:val="00A95936"/>
    <w:rsid w:val="00A96265"/>
    <w:rsid w:val="00A97084"/>
    <w:rsid w:val="00AA0BB8"/>
    <w:rsid w:val="00AA1C2C"/>
    <w:rsid w:val="00AA1FEF"/>
    <w:rsid w:val="00AA3037"/>
    <w:rsid w:val="00AA32BF"/>
    <w:rsid w:val="00AA35F6"/>
    <w:rsid w:val="00AA4F50"/>
    <w:rsid w:val="00AA5D43"/>
    <w:rsid w:val="00AA62A2"/>
    <w:rsid w:val="00AA667C"/>
    <w:rsid w:val="00AA6B45"/>
    <w:rsid w:val="00AA6E91"/>
    <w:rsid w:val="00AA7426"/>
    <w:rsid w:val="00AA7439"/>
    <w:rsid w:val="00AB047E"/>
    <w:rsid w:val="00AB0B0A"/>
    <w:rsid w:val="00AB0BB7"/>
    <w:rsid w:val="00AB12E3"/>
    <w:rsid w:val="00AB22C6"/>
    <w:rsid w:val="00AB2AD0"/>
    <w:rsid w:val="00AB67FC"/>
    <w:rsid w:val="00AC00F2"/>
    <w:rsid w:val="00AC0CBA"/>
    <w:rsid w:val="00AC31B5"/>
    <w:rsid w:val="00AC4EA1"/>
    <w:rsid w:val="00AC5381"/>
    <w:rsid w:val="00AC5920"/>
    <w:rsid w:val="00AC6729"/>
    <w:rsid w:val="00AD02A5"/>
    <w:rsid w:val="00AD0E65"/>
    <w:rsid w:val="00AD23F2"/>
    <w:rsid w:val="00AD2A9B"/>
    <w:rsid w:val="00AD2BF2"/>
    <w:rsid w:val="00AD46EB"/>
    <w:rsid w:val="00AD4E90"/>
    <w:rsid w:val="00AD5422"/>
    <w:rsid w:val="00AD7554"/>
    <w:rsid w:val="00AE0698"/>
    <w:rsid w:val="00AE2D59"/>
    <w:rsid w:val="00AE382A"/>
    <w:rsid w:val="00AE3F0A"/>
    <w:rsid w:val="00AE4179"/>
    <w:rsid w:val="00AE4425"/>
    <w:rsid w:val="00AE4E13"/>
    <w:rsid w:val="00AE4FBE"/>
    <w:rsid w:val="00AE52FA"/>
    <w:rsid w:val="00AE5AC7"/>
    <w:rsid w:val="00AE650F"/>
    <w:rsid w:val="00AE6555"/>
    <w:rsid w:val="00AE6728"/>
    <w:rsid w:val="00AE7D16"/>
    <w:rsid w:val="00AF212B"/>
    <w:rsid w:val="00AF4CAA"/>
    <w:rsid w:val="00AF5091"/>
    <w:rsid w:val="00AF571A"/>
    <w:rsid w:val="00AF60A0"/>
    <w:rsid w:val="00AF67FC"/>
    <w:rsid w:val="00AF7DF5"/>
    <w:rsid w:val="00B006E5"/>
    <w:rsid w:val="00B0122C"/>
    <w:rsid w:val="00B024C2"/>
    <w:rsid w:val="00B03AD5"/>
    <w:rsid w:val="00B04E81"/>
    <w:rsid w:val="00B07700"/>
    <w:rsid w:val="00B1301C"/>
    <w:rsid w:val="00B13052"/>
    <w:rsid w:val="00B13921"/>
    <w:rsid w:val="00B13C7A"/>
    <w:rsid w:val="00B15032"/>
    <w:rsid w:val="00B1528C"/>
    <w:rsid w:val="00B16ACD"/>
    <w:rsid w:val="00B17A04"/>
    <w:rsid w:val="00B21487"/>
    <w:rsid w:val="00B21F89"/>
    <w:rsid w:val="00B22CBA"/>
    <w:rsid w:val="00B232D1"/>
    <w:rsid w:val="00B23A28"/>
    <w:rsid w:val="00B24DB5"/>
    <w:rsid w:val="00B25821"/>
    <w:rsid w:val="00B26864"/>
    <w:rsid w:val="00B2727B"/>
    <w:rsid w:val="00B302C8"/>
    <w:rsid w:val="00B31F9E"/>
    <w:rsid w:val="00B3268F"/>
    <w:rsid w:val="00B32C2C"/>
    <w:rsid w:val="00B33A1A"/>
    <w:rsid w:val="00B33E6C"/>
    <w:rsid w:val="00B371CC"/>
    <w:rsid w:val="00B37583"/>
    <w:rsid w:val="00B37E18"/>
    <w:rsid w:val="00B37E98"/>
    <w:rsid w:val="00B40311"/>
    <w:rsid w:val="00B41CD9"/>
    <w:rsid w:val="00B41E5E"/>
    <w:rsid w:val="00B41FDD"/>
    <w:rsid w:val="00B427E6"/>
    <w:rsid w:val="00B428A6"/>
    <w:rsid w:val="00B43E1F"/>
    <w:rsid w:val="00B441CE"/>
    <w:rsid w:val="00B45FBC"/>
    <w:rsid w:val="00B50E51"/>
    <w:rsid w:val="00B51A7D"/>
    <w:rsid w:val="00B5208A"/>
    <w:rsid w:val="00B535C2"/>
    <w:rsid w:val="00B54A0F"/>
    <w:rsid w:val="00B55544"/>
    <w:rsid w:val="00B62870"/>
    <w:rsid w:val="00B642FC"/>
    <w:rsid w:val="00B645E1"/>
    <w:rsid w:val="00B64C0A"/>
    <w:rsid w:val="00B64D26"/>
    <w:rsid w:val="00B64FBB"/>
    <w:rsid w:val="00B653A2"/>
    <w:rsid w:val="00B65DA2"/>
    <w:rsid w:val="00B662A7"/>
    <w:rsid w:val="00B6788A"/>
    <w:rsid w:val="00B67E05"/>
    <w:rsid w:val="00B700FB"/>
    <w:rsid w:val="00B70778"/>
    <w:rsid w:val="00B70E22"/>
    <w:rsid w:val="00B71B6B"/>
    <w:rsid w:val="00B7236B"/>
    <w:rsid w:val="00B75F6E"/>
    <w:rsid w:val="00B774CB"/>
    <w:rsid w:val="00B77F75"/>
    <w:rsid w:val="00B80402"/>
    <w:rsid w:val="00B80B9A"/>
    <w:rsid w:val="00B816DC"/>
    <w:rsid w:val="00B81EA1"/>
    <w:rsid w:val="00B8251C"/>
    <w:rsid w:val="00B830B7"/>
    <w:rsid w:val="00B848EA"/>
    <w:rsid w:val="00B84B2B"/>
    <w:rsid w:val="00B85F47"/>
    <w:rsid w:val="00B866F3"/>
    <w:rsid w:val="00B90500"/>
    <w:rsid w:val="00B9176C"/>
    <w:rsid w:val="00B935A4"/>
    <w:rsid w:val="00B93AEC"/>
    <w:rsid w:val="00B93CA5"/>
    <w:rsid w:val="00B949C6"/>
    <w:rsid w:val="00B94BFC"/>
    <w:rsid w:val="00B970E6"/>
    <w:rsid w:val="00B975F1"/>
    <w:rsid w:val="00BA3062"/>
    <w:rsid w:val="00BA3133"/>
    <w:rsid w:val="00BA4869"/>
    <w:rsid w:val="00BA48E4"/>
    <w:rsid w:val="00BA561A"/>
    <w:rsid w:val="00BB0D24"/>
    <w:rsid w:val="00BB0DC6"/>
    <w:rsid w:val="00BB0FCD"/>
    <w:rsid w:val="00BB15E4"/>
    <w:rsid w:val="00BB1E19"/>
    <w:rsid w:val="00BB21D1"/>
    <w:rsid w:val="00BB22C2"/>
    <w:rsid w:val="00BB32F2"/>
    <w:rsid w:val="00BB4338"/>
    <w:rsid w:val="00BB4709"/>
    <w:rsid w:val="00BB6C0E"/>
    <w:rsid w:val="00BB7838"/>
    <w:rsid w:val="00BB7B38"/>
    <w:rsid w:val="00BC0499"/>
    <w:rsid w:val="00BC07DD"/>
    <w:rsid w:val="00BC11E5"/>
    <w:rsid w:val="00BC32DC"/>
    <w:rsid w:val="00BC4469"/>
    <w:rsid w:val="00BC4BC6"/>
    <w:rsid w:val="00BC52FD"/>
    <w:rsid w:val="00BC6237"/>
    <w:rsid w:val="00BC6E62"/>
    <w:rsid w:val="00BC723D"/>
    <w:rsid w:val="00BC7443"/>
    <w:rsid w:val="00BD0572"/>
    <w:rsid w:val="00BD0648"/>
    <w:rsid w:val="00BD1040"/>
    <w:rsid w:val="00BD34AA"/>
    <w:rsid w:val="00BD7960"/>
    <w:rsid w:val="00BE0C44"/>
    <w:rsid w:val="00BE1634"/>
    <w:rsid w:val="00BE1B8B"/>
    <w:rsid w:val="00BE21AE"/>
    <w:rsid w:val="00BE23B3"/>
    <w:rsid w:val="00BE2A18"/>
    <w:rsid w:val="00BE2C01"/>
    <w:rsid w:val="00BE40A8"/>
    <w:rsid w:val="00BE41EC"/>
    <w:rsid w:val="00BE56FB"/>
    <w:rsid w:val="00BE586E"/>
    <w:rsid w:val="00BE6B65"/>
    <w:rsid w:val="00BF3DDE"/>
    <w:rsid w:val="00BF542F"/>
    <w:rsid w:val="00BF6376"/>
    <w:rsid w:val="00BF6589"/>
    <w:rsid w:val="00BF6BFD"/>
    <w:rsid w:val="00BF6E65"/>
    <w:rsid w:val="00BF6F7F"/>
    <w:rsid w:val="00BF7D70"/>
    <w:rsid w:val="00C00647"/>
    <w:rsid w:val="00C015EB"/>
    <w:rsid w:val="00C02764"/>
    <w:rsid w:val="00C03EC0"/>
    <w:rsid w:val="00C0416E"/>
    <w:rsid w:val="00C04CEF"/>
    <w:rsid w:val="00C04D8A"/>
    <w:rsid w:val="00C0662F"/>
    <w:rsid w:val="00C07356"/>
    <w:rsid w:val="00C07C62"/>
    <w:rsid w:val="00C10A55"/>
    <w:rsid w:val="00C114A8"/>
    <w:rsid w:val="00C11943"/>
    <w:rsid w:val="00C12E96"/>
    <w:rsid w:val="00C14763"/>
    <w:rsid w:val="00C15C6F"/>
    <w:rsid w:val="00C16141"/>
    <w:rsid w:val="00C17054"/>
    <w:rsid w:val="00C23597"/>
    <w:rsid w:val="00C2363F"/>
    <w:rsid w:val="00C236C8"/>
    <w:rsid w:val="00C23723"/>
    <w:rsid w:val="00C23FF3"/>
    <w:rsid w:val="00C23FF5"/>
    <w:rsid w:val="00C24691"/>
    <w:rsid w:val="00C24E15"/>
    <w:rsid w:val="00C260B1"/>
    <w:rsid w:val="00C26E56"/>
    <w:rsid w:val="00C3052C"/>
    <w:rsid w:val="00C31018"/>
    <w:rsid w:val="00C31406"/>
    <w:rsid w:val="00C31C3A"/>
    <w:rsid w:val="00C34F30"/>
    <w:rsid w:val="00C35667"/>
    <w:rsid w:val="00C35D43"/>
    <w:rsid w:val="00C368DB"/>
    <w:rsid w:val="00C37194"/>
    <w:rsid w:val="00C371F4"/>
    <w:rsid w:val="00C374D4"/>
    <w:rsid w:val="00C37760"/>
    <w:rsid w:val="00C37844"/>
    <w:rsid w:val="00C37F1C"/>
    <w:rsid w:val="00C40637"/>
    <w:rsid w:val="00C40F6C"/>
    <w:rsid w:val="00C41021"/>
    <w:rsid w:val="00C43EB0"/>
    <w:rsid w:val="00C44426"/>
    <w:rsid w:val="00C445F3"/>
    <w:rsid w:val="00C44915"/>
    <w:rsid w:val="00C451F4"/>
    <w:rsid w:val="00C45321"/>
    <w:rsid w:val="00C45B0F"/>
    <w:rsid w:val="00C45EB1"/>
    <w:rsid w:val="00C47003"/>
    <w:rsid w:val="00C47709"/>
    <w:rsid w:val="00C508D4"/>
    <w:rsid w:val="00C50F79"/>
    <w:rsid w:val="00C51C61"/>
    <w:rsid w:val="00C51FCA"/>
    <w:rsid w:val="00C54A3A"/>
    <w:rsid w:val="00C55566"/>
    <w:rsid w:val="00C55E6C"/>
    <w:rsid w:val="00C56448"/>
    <w:rsid w:val="00C60907"/>
    <w:rsid w:val="00C6241C"/>
    <w:rsid w:val="00C627B2"/>
    <w:rsid w:val="00C63795"/>
    <w:rsid w:val="00C667BE"/>
    <w:rsid w:val="00C66C68"/>
    <w:rsid w:val="00C66E15"/>
    <w:rsid w:val="00C6766B"/>
    <w:rsid w:val="00C67705"/>
    <w:rsid w:val="00C67C19"/>
    <w:rsid w:val="00C72223"/>
    <w:rsid w:val="00C74916"/>
    <w:rsid w:val="00C76417"/>
    <w:rsid w:val="00C7726F"/>
    <w:rsid w:val="00C8075B"/>
    <w:rsid w:val="00C813F3"/>
    <w:rsid w:val="00C823DA"/>
    <w:rsid w:val="00C8259F"/>
    <w:rsid w:val="00C82746"/>
    <w:rsid w:val="00C8312F"/>
    <w:rsid w:val="00C84C47"/>
    <w:rsid w:val="00C858A4"/>
    <w:rsid w:val="00C86AFA"/>
    <w:rsid w:val="00C907A8"/>
    <w:rsid w:val="00C90D6C"/>
    <w:rsid w:val="00C915E4"/>
    <w:rsid w:val="00C93217"/>
    <w:rsid w:val="00C93D49"/>
    <w:rsid w:val="00C9453C"/>
    <w:rsid w:val="00C96B1B"/>
    <w:rsid w:val="00C97D5D"/>
    <w:rsid w:val="00CA088B"/>
    <w:rsid w:val="00CA2F3A"/>
    <w:rsid w:val="00CA3F32"/>
    <w:rsid w:val="00CB18D0"/>
    <w:rsid w:val="00CB1C8A"/>
    <w:rsid w:val="00CB2211"/>
    <w:rsid w:val="00CB24F5"/>
    <w:rsid w:val="00CB2663"/>
    <w:rsid w:val="00CB3BBE"/>
    <w:rsid w:val="00CB45F7"/>
    <w:rsid w:val="00CB5638"/>
    <w:rsid w:val="00CB59E9"/>
    <w:rsid w:val="00CB68D2"/>
    <w:rsid w:val="00CB743C"/>
    <w:rsid w:val="00CC0CF5"/>
    <w:rsid w:val="00CC0D6A"/>
    <w:rsid w:val="00CC2E66"/>
    <w:rsid w:val="00CC3831"/>
    <w:rsid w:val="00CC3E3D"/>
    <w:rsid w:val="00CC519B"/>
    <w:rsid w:val="00CD0559"/>
    <w:rsid w:val="00CD057D"/>
    <w:rsid w:val="00CD06EA"/>
    <w:rsid w:val="00CD12C1"/>
    <w:rsid w:val="00CD214E"/>
    <w:rsid w:val="00CD2ADD"/>
    <w:rsid w:val="00CD2DCD"/>
    <w:rsid w:val="00CD46FA"/>
    <w:rsid w:val="00CD4815"/>
    <w:rsid w:val="00CD5322"/>
    <w:rsid w:val="00CD5973"/>
    <w:rsid w:val="00CD6BA5"/>
    <w:rsid w:val="00CD6C21"/>
    <w:rsid w:val="00CD6C68"/>
    <w:rsid w:val="00CD7549"/>
    <w:rsid w:val="00CE1A7F"/>
    <w:rsid w:val="00CE269B"/>
    <w:rsid w:val="00CE31A6"/>
    <w:rsid w:val="00CE3FCD"/>
    <w:rsid w:val="00CE5457"/>
    <w:rsid w:val="00CE618F"/>
    <w:rsid w:val="00CE67FD"/>
    <w:rsid w:val="00CE6CC5"/>
    <w:rsid w:val="00CF09AA"/>
    <w:rsid w:val="00CF16C4"/>
    <w:rsid w:val="00CF176D"/>
    <w:rsid w:val="00CF1D05"/>
    <w:rsid w:val="00CF21EB"/>
    <w:rsid w:val="00CF350A"/>
    <w:rsid w:val="00CF3BB6"/>
    <w:rsid w:val="00CF4813"/>
    <w:rsid w:val="00CF5233"/>
    <w:rsid w:val="00CF6658"/>
    <w:rsid w:val="00CF66A8"/>
    <w:rsid w:val="00D0029C"/>
    <w:rsid w:val="00D029B8"/>
    <w:rsid w:val="00D02D87"/>
    <w:rsid w:val="00D02F60"/>
    <w:rsid w:val="00D0464E"/>
    <w:rsid w:val="00D04A96"/>
    <w:rsid w:val="00D04F2B"/>
    <w:rsid w:val="00D06647"/>
    <w:rsid w:val="00D07A7B"/>
    <w:rsid w:val="00D10BF9"/>
    <w:rsid w:val="00D10E06"/>
    <w:rsid w:val="00D13131"/>
    <w:rsid w:val="00D14182"/>
    <w:rsid w:val="00D14871"/>
    <w:rsid w:val="00D15197"/>
    <w:rsid w:val="00D15237"/>
    <w:rsid w:val="00D16820"/>
    <w:rsid w:val="00D169C8"/>
    <w:rsid w:val="00D17567"/>
    <w:rsid w:val="00D17625"/>
    <w:rsid w:val="00D1793F"/>
    <w:rsid w:val="00D2153A"/>
    <w:rsid w:val="00D2168A"/>
    <w:rsid w:val="00D22AF5"/>
    <w:rsid w:val="00D235EA"/>
    <w:rsid w:val="00D247A9"/>
    <w:rsid w:val="00D25C6A"/>
    <w:rsid w:val="00D32721"/>
    <w:rsid w:val="00D328DC"/>
    <w:rsid w:val="00D33387"/>
    <w:rsid w:val="00D36B7A"/>
    <w:rsid w:val="00D4014E"/>
    <w:rsid w:val="00D402FB"/>
    <w:rsid w:val="00D42B60"/>
    <w:rsid w:val="00D47D7A"/>
    <w:rsid w:val="00D503BB"/>
    <w:rsid w:val="00D50ABD"/>
    <w:rsid w:val="00D51760"/>
    <w:rsid w:val="00D531A6"/>
    <w:rsid w:val="00D53993"/>
    <w:rsid w:val="00D55290"/>
    <w:rsid w:val="00D55903"/>
    <w:rsid w:val="00D57791"/>
    <w:rsid w:val="00D57948"/>
    <w:rsid w:val="00D6046A"/>
    <w:rsid w:val="00D61F5D"/>
    <w:rsid w:val="00D62870"/>
    <w:rsid w:val="00D62D29"/>
    <w:rsid w:val="00D62D6C"/>
    <w:rsid w:val="00D655D9"/>
    <w:rsid w:val="00D65872"/>
    <w:rsid w:val="00D676F3"/>
    <w:rsid w:val="00D67F7B"/>
    <w:rsid w:val="00D70EF5"/>
    <w:rsid w:val="00D71024"/>
    <w:rsid w:val="00D718C4"/>
    <w:rsid w:val="00D71A25"/>
    <w:rsid w:val="00D71FCF"/>
    <w:rsid w:val="00D72A38"/>
    <w:rsid w:val="00D72A54"/>
    <w:rsid w:val="00D72CC1"/>
    <w:rsid w:val="00D72DA9"/>
    <w:rsid w:val="00D7443B"/>
    <w:rsid w:val="00D7598B"/>
    <w:rsid w:val="00D75FB0"/>
    <w:rsid w:val="00D765CA"/>
    <w:rsid w:val="00D76EC9"/>
    <w:rsid w:val="00D77A1D"/>
    <w:rsid w:val="00D80E7D"/>
    <w:rsid w:val="00D81327"/>
    <w:rsid w:val="00D81397"/>
    <w:rsid w:val="00D83287"/>
    <w:rsid w:val="00D83F88"/>
    <w:rsid w:val="00D848B9"/>
    <w:rsid w:val="00D85DA3"/>
    <w:rsid w:val="00D861F3"/>
    <w:rsid w:val="00D862B4"/>
    <w:rsid w:val="00D901F2"/>
    <w:rsid w:val="00D903BB"/>
    <w:rsid w:val="00D9073F"/>
    <w:rsid w:val="00D90E69"/>
    <w:rsid w:val="00D91368"/>
    <w:rsid w:val="00D91B92"/>
    <w:rsid w:val="00D93106"/>
    <w:rsid w:val="00D933E9"/>
    <w:rsid w:val="00D93AF4"/>
    <w:rsid w:val="00D9505D"/>
    <w:rsid w:val="00D953D0"/>
    <w:rsid w:val="00D959F5"/>
    <w:rsid w:val="00D96884"/>
    <w:rsid w:val="00D97006"/>
    <w:rsid w:val="00D97276"/>
    <w:rsid w:val="00D976B5"/>
    <w:rsid w:val="00D97F73"/>
    <w:rsid w:val="00DA1D87"/>
    <w:rsid w:val="00DA1E32"/>
    <w:rsid w:val="00DA27C2"/>
    <w:rsid w:val="00DA2A86"/>
    <w:rsid w:val="00DA3FDD"/>
    <w:rsid w:val="00DA43B1"/>
    <w:rsid w:val="00DA4B12"/>
    <w:rsid w:val="00DA7017"/>
    <w:rsid w:val="00DA7028"/>
    <w:rsid w:val="00DA74A6"/>
    <w:rsid w:val="00DB1AD2"/>
    <w:rsid w:val="00DB2B58"/>
    <w:rsid w:val="00DB3A71"/>
    <w:rsid w:val="00DB4823"/>
    <w:rsid w:val="00DB5206"/>
    <w:rsid w:val="00DB6276"/>
    <w:rsid w:val="00DB63F5"/>
    <w:rsid w:val="00DB7308"/>
    <w:rsid w:val="00DB783F"/>
    <w:rsid w:val="00DC1C6B"/>
    <w:rsid w:val="00DC220B"/>
    <w:rsid w:val="00DC233E"/>
    <w:rsid w:val="00DC237F"/>
    <w:rsid w:val="00DC2C2E"/>
    <w:rsid w:val="00DC4AF0"/>
    <w:rsid w:val="00DC5D93"/>
    <w:rsid w:val="00DC7886"/>
    <w:rsid w:val="00DD0CF2"/>
    <w:rsid w:val="00DD21EC"/>
    <w:rsid w:val="00DD432B"/>
    <w:rsid w:val="00DD47D6"/>
    <w:rsid w:val="00DD4A7B"/>
    <w:rsid w:val="00DD4AF9"/>
    <w:rsid w:val="00DE0A87"/>
    <w:rsid w:val="00DE10C0"/>
    <w:rsid w:val="00DE1554"/>
    <w:rsid w:val="00DE2901"/>
    <w:rsid w:val="00DE2B11"/>
    <w:rsid w:val="00DE2D39"/>
    <w:rsid w:val="00DE590F"/>
    <w:rsid w:val="00DE7998"/>
    <w:rsid w:val="00DE7DC1"/>
    <w:rsid w:val="00DF1C45"/>
    <w:rsid w:val="00DF1E67"/>
    <w:rsid w:val="00DF2071"/>
    <w:rsid w:val="00DF3F7E"/>
    <w:rsid w:val="00DF5638"/>
    <w:rsid w:val="00DF7648"/>
    <w:rsid w:val="00E00D66"/>
    <w:rsid w:val="00E00E29"/>
    <w:rsid w:val="00E024A9"/>
    <w:rsid w:val="00E02BAB"/>
    <w:rsid w:val="00E0353A"/>
    <w:rsid w:val="00E03CCD"/>
    <w:rsid w:val="00E03E20"/>
    <w:rsid w:val="00E04BB0"/>
    <w:rsid w:val="00E04CEB"/>
    <w:rsid w:val="00E056E4"/>
    <w:rsid w:val="00E060BC"/>
    <w:rsid w:val="00E07313"/>
    <w:rsid w:val="00E10ACA"/>
    <w:rsid w:val="00E11420"/>
    <w:rsid w:val="00E1291F"/>
    <w:rsid w:val="00E132FB"/>
    <w:rsid w:val="00E167E9"/>
    <w:rsid w:val="00E170B7"/>
    <w:rsid w:val="00E177DD"/>
    <w:rsid w:val="00E201A9"/>
    <w:rsid w:val="00E20900"/>
    <w:rsid w:val="00E20C7F"/>
    <w:rsid w:val="00E2396E"/>
    <w:rsid w:val="00E24728"/>
    <w:rsid w:val="00E25CFD"/>
    <w:rsid w:val="00E263C9"/>
    <w:rsid w:val="00E276AC"/>
    <w:rsid w:val="00E27752"/>
    <w:rsid w:val="00E301E3"/>
    <w:rsid w:val="00E30E95"/>
    <w:rsid w:val="00E32962"/>
    <w:rsid w:val="00E34A35"/>
    <w:rsid w:val="00E36830"/>
    <w:rsid w:val="00E36841"/>
    <w:rsid w:val="00E37C2F"/>
    <w:rsid w:val="00E4017D"/>
    <w:rsid w:val="00E40252"/>
    <w:rsid w:val="00E40F11"/>
    <w:rsid w:val="00E41C28"/>
    <w:rsid w:val="00E42641"/>
    <w:rsid w:val="00E43C3D"/>
    <w:rsid w:val="00E43D11"/>
    <w:rsid w:val="00E44208"/>
    <w:rsid w:val="00E45F80"/>
    <w:rsid w:val="00E46308"/>
    <w:rsid w:val="00E46D1C"/>
    <w:rsid w:val="00E51047"/>
    <w:rsid w:val="00E51E17"/>
    <w:rsid w:val="00E52DAB"/>
    <w:rsid w:val="00E539B0"/>
    <w:rsid w:val="00E55994"/>
    <w:rsid w:val="00E55E6C"/>
    <w:rsid w:val="00E561A7"/>
    <w:rsid w:val="00E568C7"/>
    <w:rsid w:val="00E56CB3"/>
    <w:rsid w:val="00E57C91"/>
    <w:rsid w:val="00E60606"/>
    <w:rsid w:val="00E60C66"/>
    <w:rsid w:val="00E614B9"/>
    <w:rsid w:val="00E6164D"/>
    <w:rsid w:val="00E618C9"/>
    <w:rsid w:val="00E62774"/>
    <w:rsid w:val="00E6307C"/>
    <w:rsid w:val="00E636FA"/>
    <w:rsid w:val="00E63CB2"/>
    <w:rsid w:val="00E653C2"/>
    <w:rsid w:val="00E66158"/>
    <w:rsid w:val="00E66C50"/>
    <w:rsid w:val="00E679D3"/>
    <w:rsid w:val="00E71208"/>
    <w:rsid w:val="00E71444"/>
    <w:rsid w:val="00E71C91"/>
    <w:rsid w:val="00E720A1"/>
    <w:rsid w:val="00E748D3"/>
    <w:rsid w:val="00E7512E"/>
    <w:rsid w:val="00E75DDA"/>
    <w:rsid w:val="00E773E8"/>
    <w:rsid w:val="00E809D8"/>
    <w:rsid w:val="00E8316C"/>
    <w:rsid w:val="00E8319B"/>
    <w:rsid w:val="00E83ADD"/>
    <w:rsid w:val="00E84F38"/>
    <w:rsid w:val="00E85623"/>
    <w:rsid w:val="00E85844"/>
    <w:rsid w:val="00E8702F"/>
    <w:rsid w:val="00E87441"/>
    <w:rsid w:val="00E91FAE"/>
    <w:rsid w:val="00E96E3F"/>
    <w:rsid w:val="00E96E52"/>
    <w:rsid w:val="00E970F6"/>
    <w:rsid w:val="00E9716D"/>
    <w:rsid w:val="00E97452"/>
    <w:rsid w:val="00EA0D94"/>
    <w:rsid w:val="00EA1192"/>
    <w:rsid w:val="00EA270C"/>
    <w:rsid w:val="00EA3C28"/>
    <w:rsid w:val="00EA4974"/>
    <w:rsid w:val="00EA532E"/>
    <w:rsid w:val="00EA5C09"/>
    <w:rsid w:val="00EA757A"/>
    <w:rsid w:val="00EA7910"/>
    <w:rsid w:val="00EB06D9"/>
    <w:rsid w:val="00EB192B"/>
    <w:rsid w:val="00EB19ED"/>
    <w:rsid w:val="00EB1CAB"/>
    <w:rsid w:val="00EB52E1"/>
    <w:rsid w:val="00EB6D65"/>
    <w:rsid w:val="00EC068B"/>
    <w:rsid w:val="00EC0BD9"/>
    <w:rsid w:val="00EC0F5A"/>
    <w:rsid w:val="00EC2B64"/>
    <w:rsid w:val="00EC2D44"/>
    <w:rsid w:val="00EC36FA"/>
    <w:rsid w:val="00EC4265"/>
    <w:rsid w:val="00EC4CEB"/>
    <w:rsid w:val="00EC659E"/>
    <w:rsid w:val="00EC6B67"/>
    <w:rsid w:val="00EC70B5"/>
    <w:rsid w:val="00EC73BE"/>
    <w:rsid w:val="00ED2072"/>
    <w:rsid w:val="00ED2AE0"/>
    <w:rsid w:val="00ED2AE6"/>
    <w:rsid w:val="00ED2BD7"/>
    <w:rsid w:val="00ED3CDF"/>
    <w:rsid w:val="00ED5553"/>
    <w:rsid w:val="00ED5E36"/>
    <w:rsid w:val="00ED5F84"/>
    <w:rsid w:val="00ED6707"/>
    <w:rsid w:val="00ED6961"/>
    <w:rsid w:val="00ED78DB"/>
    <w:rsid w:val="00EE30EB"/>
    <w:rsid w:val="00EE3B5A"/>
    <w:rsid w:val="00EE44E9"/>
    <w:rsid w:val="00EE494D"/>
    <w:rsid w:val="00EE594E"/>
    <w:rsid w:val="00EE625B"/>
    <w:rsid w:val="00EE64E9"/>
    <w:rsid w:val="00EF0B96"/>
    <w:rsid w:val="00EF0F99"/>
    <w:rsid w:val="00EF141D"/>
    <w:rsid w:val="00EF3486"/>
    <w:rsid w:val="00EF47AF"/>
    <w:rsid w:val="00EF53B6"/>
    <w:rsid w:val="00EF5978"/>
    <w:rsid w:val="00F00B73"/>
    <w:rsid w:val="00F027CE"/>
    <w:rsid w:val="00F03C3B"/>
    <w:rsid w:val="00F04CAC"/>
    <w:rsid w:val="00F10BA6"/>
    <w:rsid w:val="00F115CA"/>
    <w:rsid w:val="00F14817"/>
    <w:rsid w:val="00F14EBA"/>
    <w:rsid w:val="00F1510F"/>
    <w:rsid w:val="00F1533A"/>
    <w:rsid w:val="00F15E5A"/>
    <w:rsid w:val="00F17F0A"/>
    <w:rsid w:val="00F221FA"/>
    <w:rsid w:val="00F2313D"/>
    <w:rsid w:val="00F232A7"/>
    <w:rsid w:val="00F24916"/>
    <w:rsid w:val="00F249C0"/>
    <w:rsid w:val="00F2668F"/>
    <w:rsid w:val="00F2742F"/>
    <w:rsid w:val="00F2753B"/>
    <w:rsid w:val="00F3015F"/>
    <w:rsid w:val="00F30C4D"/>
    <w:rsid w:val="00F31558"/>
    <w:rsid w:val="00F31995"/>
    <w:rsid w:val="00F33F8B"/>
    <w:rsid w:val="00F340B2"/>
    <w:rsid w:val="00F34ECE"/>
    <w:rsid w:val="00F35456"/>
    <w:rsid w:val="00F35873"/>
    <w:rsid w:val="00F43390"/>
    <w:rsid w:val="00F4386B"/>
    <w:rsid w:val="00F443B2"/>
    <w:rsid w:val="00F458D8"/>
    <w:rsid w:val="00F5009D"/>
    <w:rsid w:val="00F50237"/>
    <w:rsid w:val="00F510A7"/>
    <w:rsid w:val="00F5209B"/>
    <w:rsid w:val="00F52AC9"/>
    <w:rsid w:val="00F52DF4"/>
    <w:rsid w:val="00F53596"/>
    <w:rsid w:val="00F5480B"/>
    <w:rsid w:val="00F55BA8"/>
    <w:rsid w:val="00F55DB1"/>
    <w:rsid w:val="00F56ACA"/>
    <w:rsid w:val="00F600FE"/>
    <w:rsid w:val="00F602C8"/>
    <w:rsid w:val="00F603F1"/>
    <w:rsid w:val="00F605B4"/>
    <w:rsid w:val="00F6077D"/>
    <w:rsid w:val="00F6293F"/>
    <w:rsid w:val="00F62E4D"/>
    <w:rsid w:val="00F64FCB"/>
    <w:rsid w:val="00F651A0"/>
    <w:rsid w:val="00F657F8"/>
    <w:rsid w:val="00F66B34"/>
    <w:rsid w:val="00F675B9"/>
    <w:rsid w:val="00F709E3"/>
    <w:rsid w:val="00F711C9"/>
    <w:rsid w:val="00F72AC6"/>
    <w:rsid w:val="00F74383"/>
    <w:rsid w:val="00F74C59"/>
    <w:rsid w:val="00F756B4"/>
    <w:rsid w:val="00F75C3A"/>
    <w:rsid w:val="00F76713"/>
    <w:rsid w:val="00F82E30"/>
    <w:rsid w:val="00F831CB"/>
    <w:rsid w:val="00F848A3"/>
    <w:rsid w:val="00F84ACF"/>
    <w:rsid w:val="00F852F0"/>
    <w:rsid w:val="00F85742"/>
    <w:rsid w:val="00F85BF8"/>
    <w:rsid w:val="00F86BDF"/>
    <w:rsid w:val="00F871CE"/>
    <w:rsid w:val="00F8721B"/>
    <w:rsid w:val="00F877F9"/>
    <w:rsid w:val="00F87802"/>
    <w:rsid w:val="00F9118E"/>
    <w:rsid w:val="00F92C0A"/>
    <w:rsid w:val="00F9301B"/>
    <w:rsid w:val="00F9415B"/>
    <w:rsid w:val="00F94955"/>
    <w:rsid w:val="00F95B62"/>
    <w:rsid w:val="00F97C5A"/>
    <w:rsid w:val="00FA0D3A"/>
    <w:rsid w:val="00FA13C2"/>
    <w:rsid w:val="00FA57C4"/>
    <w:rsid w:val="00FA723D"/>
    <w:rsid w:val="00FA7CFE"/>
    <w:rsid w:val="00FA7F91"/>
    <w:rsid w:val="00FB081F"/>
    <w:rsid w:val="00FB121C"/>
    <w:rsid w:val="00FB142F"/>
    <w:rsid w:val="00FB1CA5"/>
    <w:rsid w:val="00FB1CDD"/>
    <w:rsid w:val="00FB2509"/>
    <w:rsid w:val="00FB2C2F"/>
    <w:rsid w:val="00FB305C"/>
    <w:rsid w:val="00FB4FCC"/>
    <w:rsid w:val="00FB548B"/>
    <w:rsid w:val="00FB7088"/>
    <w:rsid w:val="00FB7FF4"/>
    <w:rsid w:val="00FC0F82"/>
    <w:rsid w:val="00FC1140"/>
    <w:rsid w:val="00FC2E3D"/>
    <w:rsid w:val="00FC3BDE"/>
    <w:rsid w:val="00FC3C26"/>
    <w:rsid w:val="00FC5601"/>
    <w:rsid w:val="00FC5C6A"/>
    <w:rsid w:val="00FD1DBE"/>
    <w:rsid w:val="00FD25A7"/>
    <w:rsid w:val="00FD27B6"/>
    <w:rsid w:val="00FD3689"/>
    <w:rsid w:val="00FD36D5"/>
    <w:rsid w:val="00FD39BE"/>
    <w:rsid w:val="00FD42A3"/>
    <w:rsid w:val="00FD44D6"/>
    <w:rsid w:val="00FD5461"/>
    <w:rsid w:val="00FD7468"/>
    <w:rsid w:val="00FD7CE0"/>
    <w:rsid w:val="00FE0B3B"/>
    <w:rsid w:val="00FE1BE2"/>
    <w:rsid w:val="00FE3ACA"/>
    <w:rsid w:val="00FE3D8C"/>
    <w:rsid w:val="00FE730A"/>
    <w:rsid w:val="00FF0FF0"/>
    <w:rsid w:val="00FF1C2B"/>
    <w:rsid w:val="00FF1DD7"/>
    <w:rsid w:val="00FF4329"/>
    <w:rsid w:val="00FF4453"/>
    <w:rsid w:val="00FF48DD"/>
    <w:rsid w:val="00FF5A70"/>
    <w:rsid w:val="00FF5B87"/>
    <w:rsid w:val="00FF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B10B4"/>
  <w15:docId w15:val="{074363F4-B053-4C49-BF9E-E53586CC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Listapunktowana">
    <w:name w:val="List Bullet"/>
    <w:basedOn w:val="Normalny"/>
    <w:uiPriority w:val="99"/>
    <w:unhideWhenUsed/>
    <w:rsid w:val="009317B1"/>
    <w:pPr>
      <w:numPr>
        <w:numId w:val="22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18607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E618F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6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1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7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75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4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79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33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821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14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142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56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534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74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13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8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6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19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92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905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53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30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351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265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2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250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36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489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2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75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100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2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6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6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05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9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05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88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62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4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7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7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0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57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00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1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0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0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41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91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4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8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5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62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75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6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84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2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40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3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7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5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83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879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19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695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68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53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7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985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4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256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03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38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710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0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695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3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7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529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40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70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56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27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4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3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13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0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6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4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591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85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69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8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32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530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32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57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58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59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62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633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5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307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7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21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71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92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66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8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473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72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57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24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70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303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13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42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90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6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134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68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20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083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2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8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4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68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19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23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004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74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55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16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8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59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47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4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246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86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5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198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9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33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8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4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44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0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4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1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2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8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21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1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0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2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2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77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42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39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44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5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65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9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024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65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94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4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4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35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66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2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94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0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7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57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1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69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0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07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6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99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11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832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09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477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5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48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01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893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92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4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3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05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93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53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049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08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642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8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821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1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8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8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5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57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36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5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00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4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29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0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08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46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3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0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34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89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5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9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8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3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0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40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072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09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432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61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46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2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26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79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62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75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02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28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701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062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587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70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85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840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76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1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15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53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43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28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34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583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75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03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8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1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2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021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98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9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3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05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17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72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534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33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39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65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2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3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10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03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8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94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74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57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86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85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660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59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961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62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70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8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5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6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9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0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7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57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81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0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2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78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0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73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7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8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75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57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21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523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94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1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2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9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28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070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0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9CDEB1-623F-4CBF-93B2-F7B1DFC4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184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Monika Okrzesik</dc:creator>
  <cp:lastModifiedBy>Kołakowska Iwona</cp:lastModifiedBy>
  <cp:revision>3</cp:revision>
  <cp:lastPrinted>2022-01-17T11:57:00Z</cp:lastPrinted>
  <dcterms:created xsi:type="dcterms:W3CDTF">2024-01-29T08:42:00Z</dcterms:created>
  <dcterms:modified xsi:type="dcterms:W3CDTF">2024-01-29T08:43:00Z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