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7414E" w14:textId="08EFCA6C" w:rsidR="001B205C" w:rsidRPr="00542CA4" w:rsidRDefault="00716A8E" w:rsidP="00542CA4">
      <w:pPr>
        <w:pStyle w:val="TYTUAKTUprzedmiotregulacjiustawylubrozporzdzenia"/>
        <w:spacing w:after="0"/>
        <w:rPr>
          <w:rStyle w:val="Ppogrubienie"/>
          <w:rFonts w:ascii="Times New Roman" w:hAnsi="Times New Roman" w:cs="Times New Roman"/>
          <w:spacing w:val="20"/>
        </w:rPr>
      </w:pPr>
      <w:bookmarkStart w:id="0" w:name="_GoBack"/>
      <w:bookmarkEnd w:id="0"/>
      <w:r w:rsidRPr="00542CA4">
        <w:rPr>
          <w:rStyle w:val="Ppogrubienie"/>
          <w:rFonts w:ascii="Times New Roman" w:hAnsi="Times New Roman" w:cs="Times New Roman"/>
          <w:spacing w:val="20"/>
        </w:rPr>
        <w:t>UZASADNIENIE</w:t>
      </w:r>
    </w:p>
    <w:p w14:paraId="52D6D9F8" w14:textId="2E2E9CEB" w:rsidR="006558F5" w:rsidRPr="00542CA4" w:rsidRDefault="00716A8E" w:rsidP="00542CA4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542CA4">
        <w:rPr>
          <w:rFonts w:ascii="Times New Roman" w:hAnsi="Times New Roman" w:cs="Times New Roman"/>
          <w:szCs w:val="24"/>
        </w:rPr>
        <w:t xml:space="preserve">Projekt </w:t>
      </w:r>
      <w:r w:rsidR="00D9073F" w:rsidRPr="00542CA4">
        <w:rPr>
          <w:rFonts w:ascii="Times New Roman" w:hAnsi="Times New Roman" w:cs="Times New Roman"/>
          <w:szCs w:val="24"/>
        </w:rPr>
        <w:t xml:space="preserve">ustawy </w:t>
      </w:r>
      <w:r w:rsidRPr="00542CA4">
        <w:rPr>
          <w:rFonts w:ascii="Times New Roman" w:hAnsi="Times New Roman" w:cs="Times New Roman"/>
          <w:szCs w:val="24"/>
        </w:rPr>
        <w:t>ma na celu</w:t>
      </w:r>
      <w:r w:rsidR="006558F5" w:rsidRPr="00542CA4">
        <w:rPr>
          <w:rFonts w:ascii="Times New Roman" w:hAnsi="Times New Roman" w:cs="Times New Roman"/>
          <w:szCs w:val="24"/>
        </w:rPr>
        <w:t>:</w:t>
      </w:r>
    </w:p>
    <w:p w14:paraId="70BF9453" w14:textId="02D0E413" w:rsidR="00716A8E" w:rsidRPr="00542CA4" w:rsidRDefault="000A0D4D" w:rsidP="000A0D4D">
      <w:pPr>
        <w:pStyle w:val="PKTpunkt"/>
        <w:numPr>
          <w:ilvl w:val="0"/>
          <w:numId w:val="48"/>
        </w:numPr>
        <w:rPr>
          <w:rFonts w:ascii="Times New Roman" w:hAnsi="Times New Roman" w:cs="Times New Roman"/>
        </w:rPr>
      </w:pPr>
      <w:r w:rsidRPr="00542CA4">
        <w:rPr>
          <w:rFonts w:ascii="Times New Roman" w:hAnsi="Times New Roman" w:cs="Times New Roman"/>
        </w:rPr>
        <w:t xml:space="preserve">uchylenie </w:t>
      </w:r>
      <w:r w:rsidR="00716A8E" w:rsidRPr="00542CA4">
        <w:rPr>
          <w:rFonts w:ascii="Times New Roman" w:hAnsi="Times New Roman" w:cs="Times New Roman"/>
        </w:rPr>
        <w:t>przepisu art. 23a ust. 1a ustawy z dnia 6 września 2001 r</w:t>
      </w:r>
      <w:r w:rsidR="00134EEE">
        <w:rPr>
          <w:rFonts w:ascii="Times New Roman" w:hAnsi="Times New Roman" w:cs="Times New Roman"/>
        </w:rPr>
        <w:t>.</w:t>
      </w:r>
      <w:r w:rsidR="00716A8E" w:rsidRPr="00542CA4">
        <w:rPr>
          <w:rFonts w:ascii="Times New Roman" w:hAnsi="Times New Roman" w:cs="Times New Roman"/>
        </w:rPr>
        <w:t xml:space="preserve"> – Prawo farmaceutyczne (Dz. U. </w:t>
      </w:r>
      <w:r w:rsidR="00373719" w:rsidRPr="00542CA4">
        <w:rPr>
          <w:rFonts w:ascii="Times New Roman" w:hAnsi="Times New Roman" w:cs="Times New Roman"/>
        </w:rPr>
        <w:t xml:space="preserve">z 2022 r. </w:t>
      </w:r>
      <w:r w:rsidR="00716A8E" w:rsidRPr="00542CA4">
        <w:rPr>
          <w:rFonts w:ascii="Times New Roman" w:hAnsi="Times New Roman" w:cs="Times New Roman"/>
        </w:rPr>
        <w:t xml:space="preserve">poz. 2301, z </w:t>
      </w:r>
      <w:proofErr w:type="spellStart"/>
      <w:r w:rsidR="00716A8E" w:rsidRPr="00542CA4">
        <w:rPr>
          <w:rFonts w:ascii="Times New Roman" w:hAnsi="Times New Roman" w:cs="Times New Roman"/>
        </w:rPr>
        <w:t>późn</w:t>
      </w:r>
      <w:proofErr w:type="spellEnd"/>
      <w:r w:rsidR="00716A8E" w:rsidRPr="00542CA4">
        <w:rPr>
          <w:rFonts w:ascii="Times New Roman" w:hAnsi="Times New Roman" w:cs="Times New Roman"/>
        </w:rPr>
        <w:t>. zm.), który wszedł w życie z</w:t>
      </w:r>
      <w:r w:rsidRPr="00542CA4">
        <w:rPr>
          <w:rFonts w:ascii="Times New Roman" w:hAnsi="Times New Roman" w:cs="Times New Roman"/>
        </w:rPr>
        <w:t> </w:t>
      </w:r>
      <w:r w:rsidR="00716A8E" w:rsidRPr="00542CA4">
        <w:rPr>
          <w:rFonts w:ascii="Times New Roman" w:hAnsi="Times New Roman" w:cs="Times New Roman"/>
        </w:rPr>
        <w:t>dniem 23 lipca 2017 r.</w:t>
      </w:r>
      <w:r w:rsidR="00D9073F" w:rsidRPr="00542CA4">
        <w:rPr>
          <w:rStyle w:val="Odwoanieprzypisudolnego"/>
          <w:rFonts w:ascii="Times New Roman" w:hAnsi="Times New Roman"/>
          <w:szCs w:val="24"/>
        </w:rPr>
        <w:footnoteReference w:id="1"/>
      </w:r>
      <w:r w:rsidR="00D04F2B" w:rsidRPr="00542CA4">
        <w:rPr>
          <w:rFonts w:ascii="Times New Roman" w:hAnsi="Times New Roman" w:cs="Times New Roman"/>
          <w:vertAlign w:val="superscript"/>
        </w:rPr>
        <w:t>)</w:t>
      </w:r>
      <w:r w:rsidR="00716A8E" w:rsidRPr="00542CA4">
        <w:rPr>
          <w:rFonts w:ascii="Times New Roman" w:hAnsi="Times New Roman" w:cs="Times New Roman"/>
        </w:rPr>
        <w:t>, a który stanowi, że produkty lecznicze dopuszczone do obrotu, wskazane w Charakterystyce Produktu Leczniczego do stosowania w antykoncepcji</w:t>
      </w:r>
      <w:r w:rsidR="00D04F2B" w:rsidRPr="00542CA4">
        <w:rPr>
          <w:rFonts w:ascii="Times New Roman" w:hAnsi="Times New Roman" w:cs="Times New Roman"/>
        </w:rPr>
        <w:t>,</w:t>
      </w:r>
      <w:r w:rsidR="00716A8E" w:rsidRPr="00542CA4">
        <w:rPr>
          <w:rFonts w:ascii="Times New Roman" w:hAnsi="Times New Roman" w:cs="Times New Roman"/>
        </w:rPr>
        <w:t xml:space="preserve"> otrzymują kategorię dostępności, o</w:t>
      </w:r>
      <w:r w:rsidRPr="00542CA4">
        <w:rPr>
          <w:rFonts w:ascii="Times New Roman" w:hAnsi="Times New Roman" w:cs="Times New Roman"/>
        </w:rPr>
        <w:t> </w:t>
      </w:r>
      <w:r w:rsidR="00716A8E" w:rsidRPr="00542CA4">
        <w:rPr>
          <w:rFonts w:ascii="Times New Roman" w:hAnsi="Times New Roman" w:cs="Times New Roman"/>
        </w:rPr>
        <w:t xml:space="preserve">której mowa w </w:t>
      </w:r>
      <w:r w:rsidR="003E0BE2" w:rsidRPr="00542CA4">
        <w:rPr>
          <w:rFonts w:ascii="Times New Roman" w:hAnsi="Times New Roman" w:cs="Times New Roman"/>
        </w:rPr>
        <w:t xml:space="preserve">art. 23a ust. 1 pkt 2 tej ustawy (tj. </w:t>
      </w:r>
      <w:r w:rsidR="009F54DF" w:rsidRPr="00542CA4">
        <w:rPr>
          <w:rFonts w:ascii="Times New Roman" w:hAnsi="Times New Roman" w:cs="Times New Roman"/>
        </w:rPr>
        <w:t>„</w:t>
      </w:r>
      <w:r w:rsidR="003E0BE2" w:rsidRPr="00542CA4">
        <w:rPr>
          <w:rFonts w:ascii="Times New Roman" w:hAnsi="Times New Roman" w:cs="Times New Roman"/>
        </w:rPr>
        <w:t>wydawane z</w:t>
      </w:r>
      <w:r w:rsidR="00D04F2B" w:rsidRPr="00542CA4">
        <w:rPr>
          <w:rFonts w:ascii="Times New Roman" w:hAnsi="Times New Roman" w:cs="Times New Roman"/>
        </w:rPr>
        <w:t> </w:t>
      </w:r>
      <w:r w:rsidR="003E0BE2" w:rsidRPr="00542CA4">
        <w:rPr>
          <w:rFonts w:ascii="Times New Roman" w:hAnsi="Times New Roman" w:cs="Times New Roman"/>
        </w:rPr>
        <w:t xml:space="preserve">przepisu lekarza – </w:t>
      </w:r>
      <w:proofErr w:type="spellStart"/>
      <w:r w:rsidR="003E0BE2" w:rsidRPr="00542CA4">
        <w:rPr>
          <w:rFonts w:ascii="Times New Roman" w:hAnsi="Times New Roman" w:cs="Times New Roman"/>
        </w:rPr>
        <w:t>Rp</w:t>
      </w:r>
      <w:proofErr w:type="spellEnd"/>
      <w:r w:rsidR="009F54DF" w:rsidRPr="00542CA4">
        <w:rPr>
          <w:rFonts w:ascii="Times New Roman" w:hAnsi="Times New Roman" w:cs="Times New Roman"/>
        </w:rPr>
        <w:t>”</w:t>
      </w:r>
      <w:r w:rsidR="003E0BE2" w:rsidRPr="00542CA4">
        <w:rPr>
          <w:rFonts w:ascii="Times New Roman" w:hAnsi="Times New Roman" w:cs="Times New Roman"/>
        </w:rPr>
        <w:t>)</w:t>
      </w:r>
      <w:r w:rsidR="006558F5" w:rsidRPr="00542CA4">
        <w:rPr>
          <w:rFonts w:ascii="Times New Roman" w:hAnsi="Times New Roman" w:cs="Times New Roman"/>
        </w:rPr>
        <w:t>;</w:t>
      </w:r>
    </w:p>
    <w:p w14:paraId="47593314" w14:textId="35EB6BBC" w:rsidR="006558F5" w:rsidRPr="00542CA4" w:rsidRDefault="006558F5" w:rsidP="000A0D4D">
      <w:pPr>
        <w:pStyle w:val="PKTpunkt"/>
        <w:numPr>
          <w:ilvl w:val="0"/>
          <w:numId w:val="48"/>
        </w:numPr>
        <w:rPr>
          <w:rFonts w:ascii="Times New Roman" w:hAnsi="Times New Roman" w:cs="Times New Roman"/>
        </w:rPr>
      </w:pPr>
      <w:r w:rsidRPr="00542CA4">
        <w:rPr>
          <w:rFonts w:ascii="Times New Roman" w:hAnsi="Times New Roman" w:cs="Times New Roman"/>
        </w:rPr>
        <w:t>wprowadzenie na poziomie ustawy regulacji, która wprowadzi możliwość określenia wieku</w:t>
      </w:r>
      <w:r w:rsidR="00AA3037" w:rsidRPr="00542CA4">
        <w:rPr>
          <w:rFonts w:ascii="Times New Roman" w:hAnsi="Times New Roman" w:cs="Times New Roman"/>
        </w:rPr>
        <w:t xml:space="preserve"> lub innych wymagań uzasadniających wydanie </w:t>
      </w:r>
      <w:r w:rsidR="000E723D" w:rsidRPr="00542CA4">
        <w:rPr>
          <w:rFonts w:ascii="Times New Roman" w:hAnsi="Times New Roman" w:cs="Times New Roman"/>
        </w:rPr>
        <w:t xml:space="preserve">na receptę </w:t>
      </w:r>
      <w:r w:rsidR="00AA3037" w:rsidRPr="00542CA4">
        <w:rPr>
          <w:rFonts w:ascii="Times New Roman" w:hAnsi="Times New Roman" w:cs="Times New Roman"/>
        </w:rPr>
        <w:t>danego produktu leczniczego</w:t>
      </w:r>
      <w:r w:rsidRPr="00542CA4">
        <w:rPr>
          <w:rFonts w:ascii="Times New Roman" w:hAnsi="Times New Roman" w:cs="Times New Roman"/>
        </w:rPr>
        <w:t xml:space="preserve">, </w:t>
      </w:r>
      <w:r w:rsidR="000E723D" w:rsidRPr="00542CA4">
        <w:rPr>
          <w:rFonts w:ascii="Times New Roman" w:hAnsi="Times New Roman" w:cs="Times New Roman"/>
        </w:rPr>
        <w:t>dopuszczonego do obrotu, wskazanego w Charakterystyce Produktu Leczniczego do stosowania w antykoncepcji, posiadającego kategorię dostępności „wydawane bez przepisu lekarza – OTC”.</w:t>
      </w:r>
      <w:r w:rsidR="00542CA4">
        <w:rPr>
          <w:rFonts w:ascii="Times New Roman" w:hAnsi="Times New Roman" w:cs="Times New Roman"/>
        </w:rPr>
        <w:t xml:space="preserve"> </w:t>
      </w:r>
    </w:p>
    <w:p w14:paraId="00AA278C" w14:textId="1D30747C" w:rsidR="00716A8E" w:rsidRPr="00542CA4" w:rsidRDefault="000A0D4D" w:rsidP="000A0D4D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542CA4">
        <w:rPr>
          <w:rFonts w:ascii="Times New Roman" w:hAnsi="Times New Roman" w:cs="Times New Roman"/>
          <w:szCs w:val="24"/>
        </w:rPr>
        <w:t xml:space="preserve">W odniesieniu do pierwszego z powyżej określonych celów należy doprecyzować, że proponowana zmiana zmierza do </w:t>
      </w:r>
      <w:r w:rsidR="00840B80" w:rsidRPr="00542CA4">
        <w:rPr>
          <w:rFonts w:ascii="Times New Roman" w:hAnsi="Times New Roman" w:cs="Times New Roman"/>
          <w:szCs w:val="24"/>
        </w:rPr>
        <w:t>wyeliminowania</w:t>
      </w:r>
      <w:r w:rsidR="00716A8E" w:rsidRPr="00542CA4">
        <w:rPr>
          <w:rFonts w:ascii="Times New Roman" w:hAnsi="Times New Roman" w:cs="Times New Roman"/>
          <w:szCs w:val="24"/>
        </w:rPr>
        <w:t xml:space="preserve"> rozwiązani</w:t>
      </w:r>
      <w:r w:rsidRPr="00542CA4">
        <w:rPr>
          <w:rFonts w:ascii="Times New Roman" w:hAnsi="Times New Roman" w:cs="Times New Roman"/>
          <w:szCs w:val="24"/>
        </w:rPr>
        <w:t>a</w:t>
      </w:r>
      <w:r w:rsidR="00716A8E" w:rsidRPr="00542CA4">
        <w:rPr>
          <w:rFonts w:ascii="Times New Roman" w:hAnsi="Times New Roman" w:cs="Times New Roman"/>
          <w:szCs w:val="24"/>
        </w:rPr>
        <w:t xml:space="preserve">, które w sposób odgórny, niekorespondujący z już funkcjonującymi pozwoleniami na dopuszczenie do obrotu produktu leczniczego oraz dotyczącą tej procedury dokumentacją, wymusiło kategorię dostępności „wydawane z przepisu lekarza – </w:t>
      </w:r>
      <w:proofErr w:type="spellStart"/>
      <w:r w:rsidR="00716A8E" w:rsidRPr="00542CA4">
        <w:rPr>
          <w:rFonts w:ascii="Times New Roman" w:hAnsi="Times New Roman" w:cs="Times New Roman"/>
          <w:szCs w:val="24"/>
        </w:rPr>
        <w:t>Rp</w:t>
      </w:r>
      <w:proofErr w:type="spellEnd"/>
      <w:r w:rsidR="00716A8E" w:rsidRPr="00542CA4">
        <w:rPr>
          <w:rFonts w:ascii="Times New Roman" w:hAnsi="Times New Roman" w:cs="Times New Roman"/>
          <w:szCs w:val="24"/>
        </w:rPr>
        <w:t>” dla wszelkich ww. środków antykoncepcyjnych, pomimo że potencjalnie niektóre z nich mogłyby bez tego rodzaju ingerencji pozostawać dostępne w sprzedaży odręcznej (tj. bez przepisu lekarza), gdyż w taki sposób zostały dopuszczone do obrotu.</w:t>
      </w:r>
    </w:p>
    <w:p w14:paraId="428391DD" w14:textId="1F3F0728" w:rsidR="000A0D4D" w:rsidRPr="00542CA4" w:rsidRDefault="00716A8E" w:rsidP="000A0D4D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542CA4">
        <w:rPr>
          <w:rFonts w:ascii="Times New Roman" w:hAnsi="Times New Roman" w:cs="Times New Roman"/>
          <w:szCs w:val="24"/>
        </w:rPr>
        <w:t>Jednocześnie w uzasadnieni</w:t>
      </w:r>
      <w:r w:rsidR="00D04F2B" w:rsidRPr="00542CA4">
        <w:rPr>
          <w:rFonts w:ascii="Times New Roman" w:hAnsi="Times New Roman" w:cs="Times New Roman"/>
          <w:szCs w:val="24"/>
        </w:rPr>
        <w:t>u</w:t>
      </w:r>
      <w:r w:rsidR="000D79DF" w:rsidRPr="00542CA4">
        <w:rPr>
          <w:rFonts w:ascii="Times New Roman" w:hAnsi="Times New Roman" w:cs="Times New Roman"/>
          <w:szCs w:val="24"/>
        </w:rPr>
        <w:t xml:space="preserve"> do projektu </w:t>
      </w:r>
      <w:r w:rsidR="000E723D" w:rsidRPr="00542CA4">
        <w:rPr>
          <w:rFonts w:ascii="Times New Roman" w:hAnsi="Times New Roman" w:cs="Times New Roman"/>
          <w:szCs w:val="24"/>
        </w:rPr>
        <w:t>ustawy z dnia 25 maja 2017 r. o zmianie ustawy o świadczeniach opieki zdrowotnej finansowanych ze środków publicznych oraz niektórych innych ustaw</w:t>
      </w:r>
      <w:r w:rsidRPr="00542CA4">
        <w:rPr>
          <w:rFonts w:ascii="Times New Roman" w:hAnsi="Times New Roman" w:cs="Times New Roman"/>
          <w:szCs w:val="24"/>
        </w:rPr>
        <w:t xml:space="preserve"> </w:t>
      </w:r>
      <w:r w:rsidR="0046209F" w:rsidRPr="00542CA4">
        <w:rPr>
          <w:rFonts w:ascii="Times New Roman" w:hAnsi="Times New Roman" w:cs="Times New Roman"/>
          <w:szCs w:val="24"/>
        </w:rPr>
        <w:t>wskazano</w:t>
      </w:r>
      <w:r w:rsidRPr="00542CA4">
        <w:rPr>
          <w:rFonts w:ascii="Times New Roman" w:hAnsi="Times New Roman" w:cs="Times New Roman"/>
          <w:szCs w:val="24"/>
        </w:rPr>
        <w:t xml:space="preserve">, że dzięki wprowadzanej regulacji lekarz będzie mógł ocenić, czy zastosowanie </w:t>
      </w:r>
      <w:r w:rsidR="0060394D" w:rsidRPr="00542CA4">
        <w:rPr>
          <w:rFonts w:ascii="Times New Roman" w:hAnsi="Times New Roman" w:cs="Times New Roman"/>
          <w:szCs w:val="24"/>
        </w:rPr>
        <w:t xml:space="preserve">produktu leczniczego </w:t>
      </w:r>
      <w:r w:rsidRPr="00542CA4">
        <w:rPr>
          <w:rFonts w:ascii="Times New Roman" w:hAnsi="Times New Roman" w:cs="Times New Roman"/>
          <w:szCs w:val="24"/>
        </w:rPr>
        <w:t>nie wpłynie negatywnie na stan zdrowia pacjentki</w:t>
      </w:r>
      <w:r w:rsidR="0011527A">
        <w:rPr>
          <w:rFonts w:ascii="Times New Roman" w:hAnsi="Times New Roman" w:cs="Times New Roman"/>
          <w:szCs w:val="24"/>
        </w:rPr>
        <w:t>.</w:t>
      </w:r>
      <w:r w:rsidRPr="00542CA4">
        <w:rPr>
          <w:rFonts w:ascii="Times New Roman" w:hAnsi="Times New Roman" w:cs="Times New Roman"/>
          <w:szCs w:val="24"/>
        </w:rPr>
        <w:t xml:space="preserve"> </w:t>
      </w:r>
      <w:r w:rsidR="0011527A">
        <w:rPr>
          <w:rFonts w:ascii="Times New Roman" w:hAnsi="Times New Roman" w:cs="Times New Roman"/>
          <w:szCs w:val="24"/>
        </w:rPr>
        <w:t>D</w:t>
      </w:r>
      <w:r w:rsidRPr="00542CA4">
        <w:rPr>
          <w:rFonts w:ascii="Times New Roman" w:hAnsi="Times New Roman" w:cs="Times New Roman"/>
          <w:szCs w:val="24"/>
        </w:rPr>
        <w:t xml:space="preserve">odatkowo </w:t>
      </w:r>
      <w:r w:rsidR="0046209F" w:rsidRPr="00542CA4">
        <w:rPr>
          <w:rFonts w:ascii="Times New Roman" w:hAnsi="Times New Roman" w:cs="Times New Roman"/>
          <w:szCs w:val="24"/>
        </w:rPr>
        <w:t xml:space="preserve">zmiana ta miała </w:t>
      </w:r>
      <w:r w:rsidRPr="00542CA4">
        <w:rPr>
          <w:rFonts w:ascii="Times New Roman" w:hAnsi="Times New Roman" w:cs="Times New Roman"/>
          <w:szCs w:val="24"/>
        </w:rPr>
        <w:t>na celu zapobieżenie upowszechnianiu stosowania i nieuzasadnionej konsumpcji produktu leczniczego z grupy ATC G03A – hormonalne środki antykoncepcyjne do stosowania wewnętrznego</w:t>
      </w:r>
      <w:r w:rsidR="000A0D4D" w:rsidRPr="00542CA4">
        <w:rPr>
          <w:rFonts w:ascii="Times New Roman" w:hAnsi="Times New Roman" w:cs="Times New Roman"/>
          <w:szCs w:val="24"/>
        </w:rPr>
        <w:t>.</w:t>
      </w:r>
      <w:r w:rsidRPr="00542CA4">
        <w:rPr>
          <w:rFonts w:ascii="Times New Roman" w:hAnsi="Times New Roman" w:cs="Times New Roman"/>
          <w:szCs w:val="24"/>
        </w:rPr>
        <w:t xml:space="preserve"> </w:t>
      </w:r>
    </w:p>
    <w:p w14:paraId="1ABBCED9" w14:textId="437D406B" w:rsidR="00716A8E" w:rsidRPr="00542CA4" w:rsidRDefault="000A0D4D" w:rsidP="000A0D4D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542CA4">
        <w:rPr>
          <w:rFonts w:ascii="Times New Roman" w:hAnsi="Times New Roman" w:cs="Times New Roman"/>
          <w:szCs w:val="24"/>
        </w:rPr>
        <w:lastRenderedPageBreak/>
        <w:t xml:space="preserve">W ocenie projektodawcy tak przedstawione motywacje </w:t>
      </w:r>
      <w:r w:rsidR="00716A8E" w:rsidRPr="00542CA4">
        <w:rPr>
          <w:rFonts w:ascii="Times New Roman" w:hAnsi="Times New Roman" w:cs="Times New Roman"/>
          <w:szCs w:val="24"/>
        </w:rPr>
        <w:t>w sposób oczywisty zaprzeczał</w:t>
      </w:r>
      <w:r w:rsidRPr="00542CA4">
        <w:rPr>
          <w:rFonts w:ascii="Times New Roman" w:hAnsi="Times New Roman" w:cs="Times New Roman"/>
          <w:szCs w:val="24"/>
        </w:rPr>
        <w:t>y</w:t>
      </w:r>
      <w:r w:rsidR="00716A8E" w:rsidRPr="00542CA4">
        <w:rPr>
          <w:rFonts w:ascii="Times New Roman" w:hAnsi="Times New Roman" w:cs="Times New Roman"/>
          <w:szCs w:val="24"/>
        </w:rPr>
        <w:t xml:space="preserve"> </w:t>
      </w:r>
      <w:r w:rsidRPr="00542CA4">
        <w:rPr>
          <w:rFonts w:ascii="Times New Roman" w:hAnsi="Times New Roman" w:cs="Times New Roman"/>
          <w:szCs w:val="24"/>
        </w:rPr>
        <w:t xml:space="preserve">koncepcji </w:t>
      </w:r>
      <w:r w:rsidR="00716A8E" w:rsidRPr="00542CA4">
        <w:rPr>
          <w:rFonts w:ascii="Times New Roman" w:hAnsi="Times New Roman" w:cs="Times New Roman"/>
          <w:szCs w:val="24"/>
        </w:rPr>
        <w:t xml:space="preserve">procedury dopuszczania </w:t>
      </w:r>
      <w:r w:rsidR="000E723D" w:rsidRPr="00542CA4">
        <w:rPr>
          <w:rFonts w:ascii="Times New Roman" w:hAnsi="Times New Roman" w:cs="Times New Roman"/>
          <w:szCs w:val="24"/>
        </w:rPr>
        <w:t xml:space="preserve">produktu leczniczego </w:t>
      </w:r>
      <w:r w:rsidR="00716A8E" w:rsidRPr="00542CA4">
        <w:rPr>
          <w:rFonts w:ascii="Times New Roman" w:hAnsi="Times New Roman" w:cs="Times New Roman"/>
          <w:szCs w:val="24"/>
        </w:rPr>
        <w:t>do obrotu, w ramach której tego rodzaju aspekty związane ze</w:t>
      </w:r>
      <w:r w:rsidR="008B4509" w:rsidRPr="00542CA4">
        <w:rPr>
          <w:rFonts w:ascii="Times New Roman" w:hAnsi="Times New Roman" w:cs="Times New Roman"/>
          <w:szCs w:val="24"/>
        </w:rPr>
        <w:t> </w:t>
      </w:r>
      <w:r w:rsidR="00716A8E" w:rsidRPr="00542CA4">
        <w:rPr>
          <w:rFonts w:ascii="Times New Roman" w:hAnsi="Times New Roman" w:cs="Times New Roman"/>
          <w:szCs w:val="24"/>
        </w:rPr>
        <w:t>stosowaniem, w tym jego bezpieczeństwem, podlegają ocenie ekspertów</w:t>
      </w:r>
      <w:r w:rsidRPr="00542CA4">
        <w:rPr>
          <w:rFonts w:ascii="Times New Roman" w:hAnsi="Times New Roman" w:cs="Times New Roman"/>
          <w:szCs w:val="24"/>
        </w:rPr>
        <w:t xml:space="preserve">, a zatem sama w sobie procedura </w:t>
      </w:r>
      <w:r w:rsidR="000C0400">
        <w:rPr>
          <w:rFonts w:ascii="Times New Roman" w:hAnsi="Times New Roman" w:cs="Times New Roman"/>
          <w:szCs w:val="24"/>
        </w:rPr>
        <w:t xml:space="preserve">ta </w:t>
      </w:r>
      <w:r w:rsidRPr="00542CA4">
        <w:rPr>
          <w:rFonts w:ascii="Times New Roman" w:hAnsi="Times New Roman" w:cs="Times New Roman"/>
          <w:szCs w:val="24"/>
        </w:rPr>
        <w:t xml:space="preserve">stanowi wystarczającą i samoistną gwarancję powyższego. </w:t>
      </w:r>
    </w:p>
    <w:p w14:paraId="31FB1C06" w14:textId="4A01EAC0" w:rsidR="00716A8E" w:rsidRPr="00542CA4" w:rsidRDefault="00716A8E" w:rsidP="000A0D4D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542CA4">
        <w:rPr>
          <w:rFonts w:ascii="Times New Roman" w:hAnsi="Times New Roman" w:cs="Times New Roman"/>
          <w:szCs w:val="24"/>
        </w:rPr>
        <w:t xml:space="preserve">Przedmiotowa zmiana jest zgodna z prawem Unii Europejskiej. Zgodnie z art. 4 ust. 4 dyrektywy 2001/83/WE Parlamentu Europejskiego i Rady z dnia 6 listopada 2001 r. w sprawie wspólnotowego kodeksu odnoszącego się do produktów leczniczych stosowanych u ludzi (Dz. Urz. WE L 311 z 28.11.2001, str. 67, z </w:t>
      </w:r>
      <w:proofErr w:type="spellStart"/>
      <w:r w:rsidRPr="00542CA4">
        <w:rPr>
          <w:rFonts w:ascii="Times New Roman" w:hAnsi="Times New Roman" w:cs="Times New Roman"/>
          <w:szCs w:val="24"/>
        </w:rPr>
        <w:t>późn</w:t>
      </w:r>
      <w:proofErr w:type="spellEnd"/>
      <w:r w:rsidRPr="00542CA4">
        <w:rPr>
          <w:rFonts w:ascii="Times New Roman" w:hAnsi="Times New Roman" w:cs="Times New Roman"/>
          <w:szCs w:val="24"/>
        </w:rPr>
        <w:t>. zm. – Dz. Urz. UE Polskie wydanie specjalne, rozdz. 13, t. 27, str. 69) „(...) dyrektywa nie wpływa na stosowanie ustawodawstwa krajowego zabraniającego lub ograniczającego sprzedaż bądź stosowanie produktów leczniczych jako środków antykoncepcyjnych lub poronnych</w:t>
      </w:r>
      <w:r w:rsidR="00390D3C" w:rsidRPr="00542CA4">
        <w:rPr>
          <w:rFonts w:ascii="Times New Roman" w:hAnsi="Times New Roman" w:cs="Times New Roman"/>
          <w:szCs w:val="24"/>
        </w:rPr>
        <w:t>…”.</w:t>
      </w:r>
      <w:r w:rsidR="00542CA4">
        <w:rPr>
          <w:rFonts w:ascii="Times New Roman" w:hAnsi="Times New Roman" w:cs="Times New Roman"/>
          <w:szCs w:val="24"/>
        </w:rPr>
        <w:t xml:space="preserve"> </w:t>
      </w:r>
    </w:p>
    <w:p w14:paraId="70440EC2" w14:textId="5FC13173" w:rsidR="002C0A9E" w:rsidRPr="00542CA4" w:rsidRDefault="00716A8E" w:rsidP="000A0D4D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542CA4">
        <w:rPr>
          <w:rFonts w:ascii="Times New Roman" w:hAnsi="Times New Roman" w:cs="Times New Roman"/>
          <w:szCs w:val="24"/>
        </w:rPr>
        <w:t xml:space="preserve">Zgodnie z cytowanym przepisem </w:t>
      </w:r>
      <w:r w:rsidR="00F9301B" w:rsidRPr="00542CA4">
        <w:rPr>
          <w:rFonts w:ascii="Times New Roman" w:hAnsi="Times New Roman" w:cs="Times New Roman"/>
          <w:szCs w:val="24"/>
        </w:rPr>
        <w:t>państwa członkow</w:t>
      </w:r>
      <w:r w:rsidR="0046209F" w:rsidRPr="00542CA4">
        <w:rPr>
          <w:rFonts w:ascii="Times New Roman" w:hAnsi="Times New Roman" w:cs="Times New Roman"/>
          <w:szCs w:val="24"/>
        </w:rPr>
        <w:t xml:space="preserve">skie </w:t>
      </w:r>
      <w:r w:rsidR="00CC2E66" w:rsidRPr="00542CA4">
        <w:rPr>
          <w:rFonts w:ascii="Times New Roman" w:hAnsi="Times New Roman" w:cs="Times New Roman"/>
          <w:szCs w:val="24"/>
        </w:rPr>
        <w:t xml:space="preserve">Unii Europejskiej </w:t>
      </w:r>
      <w:r w:rsidRPr="00542CA4">
        <w:rPr>
          <w:rFonts w:ascii="Times New Roman" w:hAnsi="Times New Roman" w:cs="Times New Roman"/>
          <w:szCs w:val="24"/>
        </w:rPr>
        <w:t>w odniesieniu do produktu leczniczego, który został wprowadzony do obrotu decyzją Komisji wydaną na mocy rozporządzenia (WE) nr 726/2004 Parlamentu Europejskiego i Rady z dnia 31 marca 2004 r. ustanawiającego wspólnotowe procedury wydawania pozwoleń dla produktów leczniczych stosowanych u ludzi i do celów weterynaryjnych i nadzoru nad nimi oraz ustanawiającego Europejską Agencję Leków (Dz. Urz. UE L 136 z 30.04.2004, str. 1</w:t>
      </w:r>
      <w:r w:rsidR="00966986" w:rsidRPr="00542CA4">
        <w:rPr>
          <w:rFonts w:ascii="Times New Roman" w:hAnsi="Times New Roman" w:cs="Times New Roman"/>
          <w:szCs w:val="24"/>
        </w:rPr>
        <w:t xml:space="preserve">, z </w:t>
      </w:r>
      <w:proofErr w:type="spellStart"/>
      <w:r w:rsidR="00966986" w:rsidRPr="00542CA4">
        <w:rPr>
          <w:rFonts w:ascii="Times New Roman" w:hAnsi="Times New Roman" w:cs="Times New Roman"/>
          <w:szCs w:val="24"/>
        </w:rPr>
        <w:t>późn</w:t>
      </w:r>
      <w:proofErr w:type="spellEnd"/>
      <w:r w:rsidR="00966986" w:rsidRPr="00542CA4">
        <w:rPr>
          <w:rFonts w:ascii="Times New Roman" w:hAnsi="Times New Roman" w:cs="Times New Roman"/>
          <w:szCs w:val="24"/>
        </w:rPr>
        <w:t>. zm.</w:t>
      </w:r>
      <w:r w:rsidRPr="00542CA4">
        <w:rPr>
          <w:rFonts w:ascii="Times New Roman" w:hAnsi="Times New Roman" w:cs="Times New Roman"/>
          <w:szCs w:val="24"/>
        </w:rPr>
        <w:t xml:space="preserve"> – Dz. Urz. UE Polskie wydanie specjalne, rozdz. 13, t. 34, str. 229), mają możliwość wprowadzenia ograniczeń dotyczących jego sprzedaży lub stosowania.</w:t>
      </w:r>
    </w:p>
    <w:p w14:paraId="76925B51" w14:textId="06D89A46" w:rsidR="002C0A9E" w:rsidRPr="00542CA4" w:rsidRDefault="00390D3C" w:rsidP="000A0D4D">
      <w:pPr>
        <w:pStyle w:val="ARTartustawynprozporzdzenia"/>
        <w:ind w:firstLine="0"/>
        <w:rPr>
          <w:rFonts w:ascii="Times New Roman" w:eastAsia="Calibri" w:hAnsi="Times New Roman" w:cs="Times New Roman"/>
          <w:color w:val="000000"/>
          <w:spacing w:val="-2"/>
          <w:szCs w:val="24"/>
          <w:lang w:eastAsia="en-US"/>
        </w:rPr>
      </w:pPr>
      <w:r w:rsidRPr="00542CA4">
        <w:rPr>
          <w:rFonts w:ascii="Times New Roman" w:hAnsi="Times New Roman" w:cs="Times New Roman"/>
          <w:szCs w:val="24"/>
        </w:rPr>
        <w:t>Właśnie t</w:t>
      </w:r>
      <w:r w:rsidR="00782749" w:rsidRPr="00542CA4">
        <w:rPr>
          <w:rFonts w:ascii="Times New Roman" w:hAnsi="Times New Roman" w:cs="Times New Roman"/>
          <w:szCs w:val="24"/>
        </w:rPr>
        <w:t>ego rodzaju</w:t>
      </w:r>
      <w:r w:rsidR="00716A8E" w:rsidRPr="00542CA4">
        <w:rPr>
          <w:rFonts w:ascii="Times New Roman" w:hAnsi="Times New Roman" w:cs="Times New Roman"/>
          <w:szCs w:val="24"/>
        </w:rPr>
        <w:t xml:space="preserve"> ograniczenie </w:t>
      </w:r>
      <w:r w:rsidR="00782749" w:rsidRPr="00542CA4">
        <w:rPr>
          <w:rFonts w:ascii="Times New Roman" w:hAnsi="Times New Roman" w:cs="Times New Roman"/>
          <w:szCs w:val="24"/>
        </w:rPr>
        <w:t xml:space="preserve">zostało </w:t>
      </w:r>
      <w:r w:rsidR="00716A8E" w:rsidRPr="00542CA4">
        <w:rPr>
          <w:rFonts w:ascii="Times New Roman" w:hAnsi="Times New Roman" w:cs="Times New Roman"/>
          <w:szCs w:val="24"/>
        </w:rPr>
        <w:t>wprowadz</w:t>
      </w:r>
      <w:r w:rsidR="00782749" w:rsidRPr="00542CA4">
        <w:rPr>
          <w:rFonts w:ascii="Times New Roman" w:hAnsi="Times New Roman" w:cs="Times New Roman"/>
          <w:szCs w:val="24"/>
        </w:rPr>
        <w:t>one w lipcu 2017 r</w:t>
      </w:r>
      <w:r w:rsidR="00716A8E" w:rsidRPr="00542CA4">
        <w:rPr>
          <w:rFonts w:ascii="Times New Roman" w:hAnsi="Times New Roman" w:cs="Times New Roman"/>
          <w:szCs w:val="24"/>
        </w:rPr>
        <w:t>.</w:t>
      </w:r>
      <w:r w:rsidR="00E1291F" w:rsidRPr="00542CA4">
        <w:rPr>
          <w:rFonts w:ascii="Times New Roman" w:hAnsi="Times New Roman" w:cs="Times New Roman"/>
          <w:szCs w:val="24"/>
        </w:rPr>
        <w:t xml:space="preserve"> w odpowiedzi na fakt</w:t>
      </w:r>
      <w:r w:rsidR="002C0A9E" w:rsidRPr="00542CA4">
        <w:rPr>
          <w:rFonts w:ascii="Times New Roman" w:hAnsi="Times New Roman" w:cs="Times New Roman"/>
          <w:szCs w:val="24"/>
        </w:rPr>
        <w:t xml:space="preserve">, że </w:t>
      </w:r>
      <w:r w:rsidR="002C0A9E" w:rsidRPr="00542CA4">
        <w:rPr>
          <w:rFonts w:ascii="Times New Roman" w:hAnsi="Times New Roman" w:cs="Times New Roman"/>
          <w:color w:val="000000"/>
          <w:spacing w:val="-2"/>
          <w:szCs w:val="24"/>
        </w:rPr>
        <w:t>dopuszczony do obrotu w procedurze scentralizowanej (tj. procedurze dopuszczenia do obrotu w drodze decyzji nr (2009) 4049 z dnia 15 maja 2009 r. przez Komisję Europejską na podstawie przepisów rozporządzenia (WE) nr 726/2004 Parlamentu Europejskiego i Rady z dnia 31 marca 2004 r. ustanawiające</w:t>
      </w:r>
      <w:r w:rsidR="0019205B" w:rsidRPr="00542CA4">
        <w:rPr>
          <w:rFonts w:ascii="Times New Roman" w:hAnsi="Times New Roman" w:cs="Times New Roman"/>
          <w:color w:val="000000"/>
          <w:spacing w:val="-2"/>
          <w:szCs w:val="24"/>
        </w:rPr>
        <w:t>go</w:t>
      </w:r>
      <w:r w:rsidR="002C0A9E" w:rsidRPr="00542CA4">
        <w:rPr>
          <w:rFonts w:ascii="Times New Roman" w:hAnsi="Times New Roman" w:cs="Times New Roman"/>
          <w:color w:val="000000"/>
          <w:spacing w:val="-2"/>
          <w:szCs w:val="24"/>
        </w:rPr>
        <w:t xml:space="preserve"> wspólnotowe procedury wydawania pozwoleń dla produktów leczniczych stosowanych u ludzi i do celów weterynaryjnych i nadzoru nad nimi oraz ustanawiające</w:t>
      </w:r>
      <w:r w:rsidR="0019205B" w:rsidRPr="00542CA4">
        <w:rPr>
          <w:rFonts w:ascii="Times New Roman" w:hAnsi="Times New Roman" w:cs="Times New Roman"/>
          <w:color w:val="000000"/>
          <w:spacing w:val="-2"/>
          <w:szCs w:val="24"/>
        </w:rPr>
        <w:t>go</w:t>
      </w:r>
      <w:r w:rsidR="002C0A9E" w:rsidRPr="00542CA4">
        <w:rPr>
          <w:rFonts w:ascii="Times New Roman" w:hAnsi="Times New Roman" w:cs="Times New Roman"/>
          <w:color w:val="000000"/>
          <w:spacing w:val="-2"/>
          <w:szCs w:val="24"/>
        </w:rPr>
        <w:t xml:space="preserve"> Europejską Agencję Leków</w:t>
      </w:r>
      <w:r w:rsidR="004E088E" w:rsidRPr="00542CA4">
        <w:rPr>
          <w:rFonts w:ascii="Times New Roman" w:hAnsi="Times New Roman" w:cs="Times New Roman"/>
          <w:color w:val="000000"/>
          <w:spacing w:val="-2"/>
          <w:szCs w:val="24"/>
        </w:rPr>
        <w:t>)</w:t>
      </w:r>
      <w:r w:rsidR="002C0A9E" w:rsidRPr="00542CA4">
        <w:rPr>
          <w:rFonts w:ascii="Times New Roman" w:hAnsi="Times New Roman" w:cs="Times New Roman"/>
          <w:color w:val="000000"/>
          <w:spacing w:val="-2"/>
          <w:szCs w:val="24"/>
        </w:rPr>
        <w:t xml:space="preserve"> </w:t>
      </w:r>
      <w:r w:rsidRPr="00542CA4">
        <w:rPr>
          <w:rFonts w:ascii="Times New Roman" w:hAnsi="Times New Roman" w:cs="Times New Roman"/>
          <w:color w:val="000000"/>
          <w:spacing w:val="-2"/>
          <w:szCs w:val="24"/>
        </w:rPr>
        <w:t xml:space="preserve">jednostkowy </w:t>
      </w:r>
      <w:r w:rsidR="002C0A9E" w:rsidRPr="00542CA4">
        <w:rPr>
          <w:rFonts w:ascii="Times New Roman" w:hAnsi="Times New Roman" w:cs="Times New Roman"/>
          <w:color w:val="000000"/>
          <w:spacing w:val="-2"/>
          <w:szCs w:val="24"/>
        </w:rPr>
        <w:t xml:space="preserve">produkt leczniczy zawierający w swoim składzie </w:t>
      </w:r>
      <w:r w:rsidR="002C0A9E" w:rsidRPr="00542CA4">
        <w:rPr>
          <w:rFonts w:ascii="Times New Roman" w:eastAsia="Calibri" w:hAnsi="Times New Roman" w:cs="Times New Roman"/>
          <w:color w:val="000000"/>
          <w:spacing w:val="-2"/>
          <w:szCs w:val="24"/>
          <w:lang w:eastAsia="en-US"/>
        </w:rPr>
        <w:t xml:space="preserve">octan </w:t>
      </w:r>
      <w:proofErr w:type="spellStart"/>
      <w:r w:rsidR="002C0A9E" w:rsidRPr="00542CA4">
        <w:rPr>
          <w:rFonts w:ascii="Times New Roman" w:eastAsia="Calibri" w:hAnsi="Times New Roman" w:cs="Times New Roman"/>
          <w:color w:val="000000"/>
          <w:spacing w:val="-2"/>
          <w:szCs w:val="24"/>
          <w:lang w:eastAsia="en-US"/>
        </w:rPr>
        <w:t>uliprystalu</w:t>
      </w:r>
      <w:proofErr w:type="spellEnd"/>
      <w:r w:rsidR="002C0A9E" w:rsidRPr="00542CA4">
        <w:rPr>
          <w:rFonts w:ascii="Times New Roman" w:eastAsia="Calibri" w:hAnsi="Times New Roman" w:cs="Times New Roman"/>
          <w:color w:val="000000"/>
          <w:spacing w:val="-2"/>
          <w:szCs w:val="24"/>
          <w:lang w:eastAsia="en-US"/>
        </w:rPr>
        <w:t xml:space="preserve"> (</w:t>
      </w:r>
      <w:proofErr w:type="spellStart"/>
      <w:r w:rsidR="002C0A9E" w:rsidRPr="00542CA4">
        <w:rPr>
          <w:rFonts w:ascii="Times New Roman" w:eastAsia="Calibri" w:hAnsi="Times New Roman" w:cs="Times New Roman"/>
          <w:i/>
          <w:iCs/>
          <w:color w:val="000000"/>
          <w:spacing w:val="-2"/>
          <w:szCs w:val="24"/>
          <w:lang w:eastAsia="en-US"/>
        </w:rPr>
        <w:t>ulipristal</w:t>
      </w:r>
      <w:proofErr w:type="spellEnd"/>
      <w:r w:rsidR="002C0A9E" w:rsidRPr="00542CA4">
        <w:rPr>
          <w:rFonts w:ascii="Times New Roman" w:eastAsia="Calibri" w:hAnsi="Times New Roman" w:cs="Times New Roman"/>
          <w:i/>
          <w:iCs/>
          <w:color w:val="000000"/>
          <w:spacing w:val="-2"/>
          <w:szCs w:val="24"/>
          <w:lang w:eastAsia="en-US"/>
        </w:rPr>
        <w:t xml:space="preserve"> </w:t>
      </w:r>
      <w:proofErr w:type="spellStart"/>
      <w:r w:rsidR="002C0A9E" w:rsidRPr="00542CA4">
        <w:rPr>
          <w:rFonts w:ascii="Times New Roman" w:eastAsia="Calibri" w:hAnsi="Times New Roman" w:cs="Times New Roman"/>
          <w:i/>
          <w:iCs/>
          <w:color w:val="000000"/>
          <w:spacing w:val="-2"/>
          <w:szCs w:val="24"/>
          <w:lang w:eastAsia="en-US"/>
        </w:rPr>
        <w:t>acetate</w:t>
      </w:r>
      <w:proofErr w:type="spellEnd"/>
      <w:r w:rsidR="002C0A9E" w:rsidRPr="00542CA4">
        <w:rPr>
          <w:rFonts w:ascii="Times New Roman" w:eastAsia="Calibri" w:hAnsi="Times New Roman" w:cs="Times New Roman"/>
          <w:color w:val="000000"/>
          <w:spacing w:val="-2"/>
          <w:szCs w:val="24"/>
          <w:lang w:eastAsia="en-US"/>
        </w:rPr>
        <w:t>) otrzymał od stycznia 2015 r. kategori</w:t>
      </w:r>
      <w:r w:rsidR="00D04F2B" w:rsidRPr="00542CA4">
        <w:rPr>
          <w:rFonts w:ascii="Times New Roman" w:eastAsia="Calibri" w:hAnsi="Times New Roman" w:cs="Times New Roman"/>
          <w:color w:val="000000"/>
          <w:spacing w:val="-2"/>
          <w:szCs w:val="24"/>
          <w:lang w:eastAsia="en-US"/>
        </w:rPr>
        <w:t>ę</w:t>
      </w:r>
      <w:r w:rsidR="002C0A9E" w:rsidRPr="00542CA4">
        <w:rPr>
          <w:rFonts w:ascii="Times New Roman" w:eastAsia="Calibri" w:hAnsi="Times New Roman" w:cs="Times New Roman"/>
          <w:color w:val="000000"/>
          <w:spacing w:val="-2"/>
          <w:szCs w:val="24"/>
          <w:lang w:eastAsia="en-US"/>
        </w:rPr>
        <w:t xml:space="preserve"> dostępności „</w:t>
      </w:r>
      <w:r w:rsidR="00CC2E66" w:rsidRPr="00542CA4">
        <w:rPr>
          <w:rFonts w:ascii="Times New Roman" w:eastAsia="Calibri" w:hAnsi="Times New Roman" w:cs="Times New Roman"/>
          <w:color w:val="000000"/>
          <w:spacing w:val="-2"/>
          <w:szCs w:val="24"/>
          <w:lang w:eastAsia="en-US"/>
        </w:rPr>
        <w:t xml:space="preserve">wydawane bez przepisu lekarza – </w:t>
      </w:r>
      <w:r w:rsidR="002C0A9E" w:rsidRPr="00542CA4">
        <w:rPr>
          <w:rFonts w:ascii="Times New Roman" w:eastAsia="Calibri" w:hAnsi="Times New Roman" w:cs="Times New Roman"/>
          <w:color w:val="000000"/>
          <w:spacing w:val="-2"/>
          <w:szCs w:val="24"/>
          <w:lang w:eastAsia="en-US"/>
        </w:rPr>
        <w:t>OTC”.</w:t>
      </w:r>
      <w:r w:rsidR="00B93CA5" w:rsidRPr="00542CA4">
        <w:rPr>
          <w:rFonts w:ascii="Times New Roman" w:eastAsia="Calibri" w:hAnsi="Times New Roman" w:cs="Times New Roman"/>
          <w:color w:val="000000"/>
          <w:spacing w:val="-2"/>
          <w:szCs w:val="24"/>
          <w:lang w:eastAsia="en-US"/>
        </w:rPr>
        <w:t xml:space="preserve"> W ww. decyzji wskazano, że działanie tego produktu było przedmiotem mających istotne znaczenie badań przedklinicznych i klinicznych, w dostateczny sposób uzasadniających przyznanie mu </w:t>
      </w:r>
      <w:bookmarkStart w:id="1" w:name="_Hlk156568148"/>
      <w:r w:rsidR="00B93CA5" w:rsidRPr="00542CA4">
        <w:rPr>
          <w:rFonts w:ascii="Times New Roman" w:eastAsia="Calibri" w:hAnsi="Times New Roman" w:cs="Times New Roman"/>
          <w:color w:val="000000"/>
          <w:spacing w:val="-2"/>
          <w:szCs w:val="24"/>
          <w:lang w:eastAsia="en-US"/>
        </w:rPr>
        <w:t>kategorii dostępności „</w:t>
      </w:r>
      <w:r w:rsidR="00CC2E66" w:rsidRPr="00542CA4">
        <w:rPr>
          <w:rFonts w:ascii="Times New Roman" w:eastAsia="Calibri" w:hAnsi="Times New Roman" w:cs="Times New Roman"/>
          <w:color w:val="000000"/>
          <w:spacing w:val="-2"/>
          <w:szCs w:val="24"/>
          <w:lang w:eastAsia="en-US"/>
        </w:rPr>
        <w:t xml:space="preserve">wydawane bez przepisu lekarza – </w:t>
      </w:r>
      <w:r w:rsidR="00B93CA5" w:rsidRPr="00542CA4">
        <w:rPr>
          <w:rFonts w:ascii="Times New Roman" w:eastAsia="Calibri" w:hAnsi="Times New Roman" w:cs="Times New Roman"/>
          <w:color w:val="000000"/>
          <w:spacing w:val="-2"/>
          <w:szCs w:val="24"/>
          <w:lang w:eastAsia="en-US"/>
        </w:rPr>
        <w:t>OTC”.</w:t>
      </w:r>
    </w:p>
    <w:bookmarkEnd w:id="1"/>
    <w:p w14:paraId="096ED236" w14:textId="01DCBC8A" w:rsidR="00716A8E" w:rsidRPr="00542CA4" w:rsidRDefault="002C0A9E" w:rsidP="000A0D4D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542CA4">
        <w:rPr>
          <w:rFonts w:ascii="Times New Roman" w:hAnsi="Times New Roman" w:cs="Times New Roman"/>
          <w:szCs w:val="24"/>
        </w:rPr>
        <w:lastRenderedPageBreak/>
        <w:t xml:space="preserve">Skutki działań legislacyjnych podjętych w </w:t>
      </w:r>
      <w:r w:rsidR="004E088E" w:rsidRPr="00542CA4">
        <w:rPr>
          <w:rFonts w:ascii="Times New Roman" w:hAnsi="Times New Roman" w:cs="Times New Roman"/>
          <w:szCs w:val="24"/>
        </w:rPr>
        <w:t>Rzeczpospolitej Polskiej</w:t>
      </w:r>
      <w:r w:rsidR="00B93CA5" w:rsidRPr="00542CA4">
        <w:rPr>
          <w:rFonts w:ascii="Times New Roman" w:hAnsi="Times New Roman" w:cs="Times New Roman"/>
          <w:szCs w:val="24"/>
        </w:rPr>
        <w:t xml:space="preserve"> –</w:t>
      </w:r>
      <w:r w:rsidRPr="00542CA4">
        <w:rPr>
          <w:rFonts w:ascii="Times New Roman" w:hAnsi="Times New Roman" w:cs="Times New Roman"/>
          <w:szCs w:val="24"/>
        </w:rPr>
        <w:t xml:space="preserve"> w odpowiedzi na powyższe</w:t>
      </w:r>
      <w:r w:rsidR="00B93CA5" w:rsidRPr="00542CA4">
        <w:rPr>
          <w:rFonts w:ascii="Times New Roman" w:hAnsi="Times New Roman" w:cs="Times New Roman"/>
          <w:szCs w:val="24"/>
        </w:rPr>
        <w:t xml:space="preserve"> –</w:t>
      </w:r>
      <w:r w:rsidRPr="00542CA4">
        <w:rPr>
          <w:rFonts w:ascii="Times New Roman" w:hAnsi="Times New Roman" w:cs="Times New Roman"/>
          <w:szCs w:val="24"/>
        </w:rPr>
        <w:t xml:space="preserve"> w</w:t>
      </w:r>
      <w:r w:rsidR="00B93CA5" w:rsidRPr="00542CA4">
        <w:rPr>
          <w:rFonts w:ascii="Times New Roman" w:hAnsi="Times New Roman" w:cs="Times New Roman"/>
          <w:szCs w:val="24"/>
        </w:rPr>
        <w:t> </w:t>
      </w:r>
      <w:r w:rsidRPr="00542CA4">
        <w:rPr>
          <w:rFonts w:ascii="Times New Roman" w:hAnsi="Times New Roman" w:cs="Times New Roman"/>
          <w:szCs w:val="24"/>
        </w:rPr>
        <w:t>2017</w:t>
      </w:r>
      <w:r w:rsidR="00B93CA5" w:rsidRPr="00542CA4">
        <w:rPr>
          <w:rFonts w:ascii="Times New Roman" w:hAnsi="Times New Roman" w:cs="Times New Roman"/>
          <w:szCs w:val="24"/>
        </w:rPr>
        <w:t> </w:t>
      </w:r>
      <w:r w:rsidRPr="00542CA4">
        <w:rPr>
          <w:rFonts w:ascii="Times New Roman" w:hAnsi="Times New Roman" w:cs="Times New Roman"/>
          <w:szCs w:val="24"/>
        </w:rPr>
        <w:t>r. są</w:t>
      </w:r>
      <w:r w:rsidR="00782749" w:rsidRPr="00542CA4">
        <w:rPr>
          <w:rFonts w:ascii="Times New Roman" w:hAnsi="Times New Roman" w:cs="Times New Roman"/>
          <w:szCs w:val="24"/>
        </w:rPr>
        <w:t xml:space="preserve"> odwracane </w:t>
      </w:r>
      <w:r w:rsidRPr="00542CA4">
        <w:rPr>
          <w:rFonts w:ascii="Times New Roman" w:hAnsi="Times New Roman" w:cs="Times New Roman"/>
          <w:szCs w:val="24"/>
        </w:rPr>
        <w:t>za pośrednictwem niniejszego projektu</w:t>
      </w:r>
      <w:r w:rsidR="00782749" w:rsidRPr="00542CA4">
        <w:rPr>
          <w:rFonts w:ascii="Times New Roman" w:hAnsi="Times New Roman" w:cs="Times New Roman"/>
          <w:szCs w:val="24"/>
        </w:rPr>
        <w:t>.</w:t>
      </w:r>
    </w:p>
    <w:p w14:paraId="47B6F7FC" w14:textId="0D3758A1" w:rsidR="00716A8E" w:rsidRPr="00542CA4" w:rsidRDefault="00716A8E" w:rsidP="000A0D4D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542CA4">
        <w:rPr>
          <w:rFonts w:ascii="Times New Roman" w:hAnsi="Times New Roman" w:cs="Times New Roman"/>
          <w:szCs w:val="24"/>
        </w:rPr>
        <w:t xml:space="preserve">Z brzmienia </w:t>
      </w:r>
      <w:r w:rsidR="002C0A9E" w:rsidRPr="00542CA4">
        <w:rPr>
          <w:rFonts w:ascii="Times New Roman" w:hAnsi="Times New Roman" w:cs="Times New Roman"/>
          <w:szCs w:val="24"/>
        </w:rPr>
        <w:t xml:space="preserve">omówionego wyżej </w:t>
      </w:r>
      <w:r w:rsidR="00782749" w:rsidRPr="00542CA4">
        <w:rPr>
          <w:rFonts w:ascii="Times New Roman" w:hAnsi="Times New Roman" w:cs="Times New Roman"/>
          <w:szCs w:val="24"/>
        </w:rPr>
        <w:t xml:space="preserve">przepisu </w:t>
      </w:r>
      <w:r w:rsidR="002C0A9E" w:rsidRPr="00542CA4">
        <w:rPr>
          <w:rFonts w:ascii="Times New Roman" w:hAnsi="Times New Roman" w:cs="Times New Roman"/>
          <w:szCs w:val="24"/>
        </w:rPr>
        <w:t xml:space="preserve">dyrektywy </w:t>
      </w:r>
      <w:r w:rsidR="0046209F" w:rsidRPr="00542CA4">
        <w:rPr>
          <w:rFonts w:ascii="Times New Roman" w:hAnsi="Times New Roman" w:cs="Times New Roman"/>
          <w:szCs w:val="24"/>
        </w:rPr>
        <w:t xml:space="preserve">2001/83/WE </w:t>
      </w:r>
      <w:r w:rsidRPr="00542CA4">
        <w:rPr>
          <w:rFonts w:ascii="Times New Roman" w:hAnsi="Times New Roman" w:cs="Times New Roman"/>
          <w:szCs w:val="24"/>
        </w:rPr>
        <w:t xml:space="preserve">wynika </w:t>
      </w:r>
      <w:r w:rsidR="00782749" w:rsidRPr="00542CA4">
        <w:rPr>
          <w:rFonts w:ascii="Times New Roman" w:hAnsi="Times New Roman" w:cs="Times New Roman"/>
          <w:szCs w:val="24"/>
        </w:rPr>
        <w:t>bowiem jasno</w:t>
      </w:r>
      <w:r w:rsidRPr="00542CA4">
        <w:rPr>
          <w:rFonts w:ascii="Times New Roman" w:hAnsi="Times New Roman" w:cs="Times New Roman"/>
          <w:szCs w:val="24"/>
        </w:rPr>
        <w:t xml:space="preserve">, że </w:t>
      </w:r>
      <w:r w:rsidR="0046209F" w:rsidRPr="00542CA4">
        <w:rPr>
          <w:rFonts w:ascii="Times New Roman" w:hAnsi="Times New Roman" w:cs="Times New Roman"/>
          <w:szCs w:val="24"/>
        </w:rPr>
        <w:t>państwa członkow</w:t>
      </w:r>
      <w:r w:rsidR="00D976B5" w:rsidRPr="00542CA4">
        <w:rPr>
          <w:rFonts w:ascii="Times New Roman" w:hAnsi="Times New Roman" w:cs="Times New Roman"/>
          <w:szCs w:val="24"/>
        </w:rPr>
        <w:t>sk</w:t>
      </w:r>
      <w:r w:rsidR="0046209F" w:rsidRPr="00542CA4">
        <w:rPr>
          <w:rFonts w:ascii="Times New Roman" w:hAnsi="Times New Roman" w:cs="Times New Roman"/>
          <w:szCs w:val="24"/>
        </w:rPr>
        <w:t>ie</w:t>
      </w:r>
      <w:r w:rsidR="00CC2E66" w:rsidRPr="00542CA4">
        <w:rPr>
          <w:rFonts w:ascii="Times New Roman" w:hAnsi="Times New Roman" w:cs="Times New Roman"/>
        </w:rPr>
        <w:t xml:space="preserve"> </w:t>
      </w:r>
      <w:r w:rsidR="00CC2E66" w:rsidRPr="00542CA4">
        <w:rPr>
          <w:rFonts w:ascii="Times New Roman" w:hAnsi="Times New Roman" w:cs="Times New Roman"/>
          <w:szCs w:val="24"/>
        </w:rPr>
        <w:t>Unii Europejskiej</w:t>
      </w:r>
      <w:r w:rsidR="0046209F" w:rsidRPr="00542CA4">
        <w:rPr>
          <w:rFonts w:ascii="Times New Roman" w:hAnsi="Times New Roman" w:cs="Times New Roman"/>
          <w:szCs w:val="24"/>
        </w:rPr>
        <w:t xml:space="preserve"> </w:t>
      </w:r>
      <w:r w:rsidRPr="00542CA4">
        <w:rPr>
          <w:rFonts w:ascii="Times New Roman" w:hAnsi="Times New Roman" w:cs="Times New Roman"/>
          <w:szCs w:val="24"/>
        </w:rPr>
        <w:t xml:space="preserve">nie muszą wprowadzać </w:t>
      </w:r>
      <w:r w:rsidR="00E1291F" w:rsidRPr="00542CA4">
        <w:rPr>
          <w:rFonts w:ascii="Times New Roman" w:hAnsi="Times New Roman" w:cs="Times New Roman"/>
          <w:szCs w:val="24"/>
        </w:rPr>
        <w:t>wskazanych w tym przepisie ograniczeń</w:t>
      </w:r>
      <w:r w:rsidR="00CC2E66" w:rsidRPr="00542CA4">
        <w:rPr>
          <w:rFonts w:ascii="Times New Roman" w:hAnsi="Times New Roman" w:cs="Times New Roman"/>
          <w:szCs w:val="24"/>
        </w:rPr>
        <w:t>. Mogą też z nich zrezygnować</w:t>
      </w:r>
      <w:r w:rsidRPr="00542CA4">
        <w:rPr>
          <w:rFonts w:ascii="Times New Roman" w:hAnsi="Times New Roman" w:cs="Times New Roman"/>
          <w:szCs w:val="24"/>
        </w:rPr>
        <w:t>.</w:t>
      </w:r>
    </w:p>
    <w:p w14:paraId="1818EA08" w14:textId="0C39AC43" w:rsidR="00771B0E" w:rsidRPr="00542CA4" w:rsidRDefault="00771B0E" w:rsidP="000A0D4D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542CA4">
        <w:rPr>
          <w:rFonts w:ascii="Times New Roman" w:hAnsi="Times New Roman" w:cs="Times New Roman"/>
          <w:szCs w:val="24"/>
        </w:rPr>
        <w:t>Jednocześnie należy wyjaśnić, że projektowana zmiana nie oznacza automatycznie, że</w:t>
      </w:r>
      <w:r w:rsidR="00391A67" w:rsidRPr="00542CA4">
        <w:rPr>
          <w:rFonts w:ascii="Times New Roman" w:hAnsi="Times New Roman" w:cs="Times New Roman"/>
          <w:szCs w:val="24"/>
        </w:rPr>
        <w:t> </w:t>
      </w:r>
      <w:r w:rsidRPr="00542CA4">
        <w:rPr>
          <w:rFonts w:ascii="Times New Roman" w:hAnsi="Times New Roman" w:cs="Times New Roman"/>
          <w:szCs w:val="24"/>
        </w:rPr>
        <w:t xml:space="preserve">dostępne w odręcznej sprzedaży znajdą się wszelkie produkty lecznicze będące środkami antykoncepcyjnymi, w szczególności </w:t>
      </w:r>
      <w:r w:rsidR="00100B38" w:rsidRPr="00542CA4">
        <w:rPr>
          <w:rFonts w:ascii="Times New Roman" w:hAnsi="Times New Roman" w:cs="Times New Roman"/>
          <w:szCs w:val="24"/>
        </w:rPr>
        <w:t>pozostające środkami tzw. „antykoncepcji awaryjnej”. Projektowana regulacja zmierza raczej w kierunku przywrócenia</w:t>
      </w:r>
      <w:r w:rsidR="000D79DF" w:rsidRPr="00542CA4">
        <w:rPr>
          <w:rFonts w:ascii="Times New Roman" w:hAnsi="Times New Roman" w:cs="Times New Roman"/>
          <w:szCs w:val="24"/>
        </w:rPr>
        <w:t xml:space="preserve"> </w:t>
      </w:r>
      <w:r w:rsidR="000E723D" w:rsidRPr="00542CA4">
        <w:rPr>
          <w:rFonts w:ascii="Times New Roman" w:hAnsi="Times New Roman" w:cs="Times New Roman"/>
          <w:szCs w:val="24"/>
        </w:rPr>
        <w:t>spójności</w:t>
      </w:r>
      <w:r w:rsidR="00100B38" w:rsidRPr="00542CA4">
        <w:rPr>
          <w:rFonts w:ascii="Times New Roman" w:hAnsi="Times New Roman" w:cs="Times New Roman"/>
          <w:szCs w:val="24"/>
        </w:rPr>
        <w:t xml:space="preserve"> stanu prawnego </w:t>
      </w:r>
      <w:r w:rsidR="00D04F2B" w:rsidRPr="00542CA4">
        <w:rPr>
          <w:rFonts w:ascii="Times New Roman" w:hAnsi="Times New Roman" w:cs="Times New Roman"/>
          <w:szCs w:val="24"/>
        </w:rPr>
        <w:t>ze stanem</w:t>
      </w:r>
      <w:r w:rsidR="00100B38" w:rsidRPr="00542CA4">
        <w:rPr>
          <w:rFonts w:ascii="Times New Roman" w:hAnsi="Times New Roman" w:cs="Times New Roman"/>
          <w:szCs w:val="24"/>
        </w:rPr>
        <w:t xml:space="preserve"> wynikając</w:t>
      </w:r>
      <w:r w:rsidR="00D04F2B" w:rsidRPr="00542CA4">
        <w:rPr>
          <w:rFonts w:ascii="Times New Roman" w:hAnsi="Times New Roman" w:cs="Times New Roman"/>
          <w:szCs w:val="24"/>
        </w:rPr>
        <w:t>ym</w:t>
      </w:r>
      <w:r w:rsidR="00100B38" w:rsidRPr="00542CA4">
        <w:rPr>
          <w:rFonts w:ascii="Times New Roman" w:hAnsi="Times New Roman" w:cs="Times New Roman"/>
          <w:szCs w:val="24"/>
        </w:rPr>
        <w:t xml:space="preserve"> z obowiązujących decyzji w przedmiocie dopuszczenia do obrotu produktu leczniczego albo z decyzji zmianowych w tym zakresie.</w:t>
      </w:r>
      <w:r w:rsidR="00390D3C" w:rsidRPr="00542CA4">
        <w:rPr>
          <w:rFonts w:ascii="Times New Roman" w:hAnsi="Times New Roman" w:cs="Times New Roman"/>
          <w:szCs w:val="24"/>
        </w:rPr>
        <w:t xml:space="preserve"> W momencie procedowania przedmiotowych zmian dopuszczony do obrotu jest wyżej wspomniany jednostkowy środek antykoncepcyjny ze</w:t>
      </w:r>
      <w:r w:rsidR="00F709E3" w:rsidRPr="00542CA4">
        <w:rPr>
          <w:rFonts w:ascii="Times New Roman" w:hAnsi="Times New Roman" w:cs="Times New Roman"/>
          <w:szCs w:val="24"/>
        </w:rPr>
        <w:t> </w:t>
      </w:r>
      <w:r w:rsidR="00390D3C" w:rsidRPr="00542CA4">
        <w:rPr>
          <w:rFonts w:ascii="Times New Roman" w:hAnsi="Times New Roman" w:cs="Times New Roman"/>
          <w:szCs w:val="24"/>
        </w:rPr>
        <w:t xml:space="preserve">wskazanej grupy ATC G03A – hormonalne środki antykoncepcyjne do stosowania wewnętrznego, </w:t>
      </w:r>
      <w:r w:rsidR="00C23723" w:rsidRPr="00542CA4">
        <w:rPr>
          <w:rFonts w:ascii="Times New Roman" w:hAnsi="Times New Roman" w:cs="Times New Roman"/>
          <w:szCs w:val="24"/>
        </w:rPr>
        <w:t>posiadający</w:t>
      </w:r>
      <w:r w:rsidR="00390D3C" w:rsidRPr="00542CA4">
        <w:rPr>
          <w:rFonts w:ascii="Times New Roman" w:hAnsi="Times New Roman" w:cs="Times New Roman"/>
          <w:szCs w:val="24"/>
        </w:rPr>
        <w:t xml:space="preserve"> kategorię dostępności „wydawane bez przepisu lekarza – OTC</w:t>
      </w:r>
      <w:r w:rsidR="000155A0" w:rsidRPr="00542CA4">
        <w:rPr>
          <w:rFonts w:ascii="Times New Roman" w:hAnsi="Times New Roman" w:cs="Times New Roman"/>
          <w:szCs w:val="24"/>
        </w:rPr>
        <w:t>”</w:t>
      </w:r>
      <w:r w:rsidR="00390D3C" w:rsidRPr="00542CA4">
        <w:rPr>
          <w:rFonts w:ascii="Times New Roman" w:hAnsi="Times New Roman" w:cs="Times New Roman"/>
          <w:szCs w:val="24"/>
        </w:rPr>
        <w:t>, a</w:t>
      </w:r>
      <w:r w:rsidR="00F709E3" w:rsidRPr="00542CA4">
        <w:rPr>
          <w:rFonts w:ascii="Times New Roman" w:hAnsi="Times New Roman" w:cs="Times New Roman"/>
          <w:szCs w:val="24"/>
        </w:rPr>
        <w:t> </w:t>
      </w:r>
      <w:r w:rsidR="00390D3C" w:rsidRPr="00542CA4">
        <w:rPr>
          <w:rFonts w:ascii="Times New Roman" w:hAnsi="Times New Roman" w:cs="Times New Roman"/>
          <w:szCs w:val="24"/>
        </w:rPr>
        <w:t xml:space="preserve">zatem w wyniku niniejszego </w:t>
      </w:r>
      <w:r w:rsidR="000D79DF" w:rsidRPr="00542CA4">
        <w:rPr>
          <w:rFonts w:ascii="Times New Roman" w:hAnsi="Times New Roman" w:cs="Times New Roman"/>
          <w:szCs w:val="24"/>
        </w:rPr>
        <w:t xml:space="preserve">rozwiązania </w:t>
      </w:r>
      <w:r w:rsidR="00390D3C" w:rsidRPr="00542CA4">
        <w:rPr>
          <w:rFonts w:ascii="Times New Roman" w:hAnsi="Times New Roman" w:cs="Times New Roman"/>
          <w:szCs w:val="24"/>
        </w:rPr>
        <w:t>legislacyjnego</w:t>
      </w:r>
      <w:r w:rsidR="00840B80" w:rsidRPr="00542CA4">
        <w:rPr>
          <w:rFonts w:ascii="Times New Roman" w:hAnsi="Times New Roman" w:cs="Times New Roman"/>
          <w:szCs w:val="24"/>
        </w:rPr>
        <w:t xml:space="preserve"> </w:t>
      </w:r>
      <w:r w:rsidR="00390D3C" w:rsidRPr="00542CA4">
        <w:rPr>
          <w:rFonts w:ascii="Times New Roman" w:hAnsi="Times New Roman" w:cs="Times New Roman"/>
          <w:szCs w:val="24"/>
        </w:rPr>
        <w:t>tylko on stanie się dostępny bez recepty.</w:t>
      </w:r>
    </w:p>
    <w:p w14:paraId="5ABAEB7B" w14:textId="56BAAD52" w:rsidR="006558F5" w:rsidRPr="00542CA4" w:rsidRDefault="006558F5" w:rsidP="000A0D4D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542CA4">
        <w:rPr>
          <w:rFonts w:ascii="Times New Roman" w:hAnsi="Times New Roman" w:cs="Times New Roman"/>
          <w:szCs w:val="24"/>
        </w:rPr>
        <w:t xml:space="preserve">Średni wiek rozpoczęcia cyklu menstruacyjnego dla dziewcząt w </w:t>
      </w:r>
      <w:r w:rsidR="00FF5B87" w:rsidRPr="00542CA4">
        <w:rPr>
          <w:rFonts w:ascii="Times New Roman" w:hAnsi="Times New Roman" w:cs="Times New Roman"/>
          <w:szCs w:val="24"/>
        </w:rPr>
        <w:t>naszym kraju</w:t>
      </w:r>
      <w:r w:rsidRPr="00542CA4">
        <w:rPr>
          <w:rFonts w:ascii="Times New Roman" w:hAnsi="Times New Roman" w:cs="Times New Roman"/>
          <w:szCs w:val="24"/>
        </w:rPr>
        <w:t xml:space="preserve"> wynosi 12,5 lat. Dopełnienie procesu dojrzewania biologicznego i swego rodzaju uzyskania równowag</w:t>
      </w:r>
      <w:r w:rsidR="0058070D">
        <w:rPr>
          <w:rFonts w:ascii="Times New Roman" w:hAnsi="Times New Roman" w:cs="Times New Roman"/>
          <w:szCs w:val="24"/>
        </w:rPr>
        <w:t>i</w:t>
      </w:r>
      <w:r w:rsidRPr="00542CA4">
        <w:rPr>
          <w:rFonts w:ascii="Times New Roman" w:hAnsi="Times New Roman" w:cs="Times New Roman"/>
          <w:szCs w:val="24"/>
        </w:rPr>
        <w:t xml:space="preserve"> hormonalnej trwa jeszcze średnio około 2 lat. Zakończenie okresu dojrzewania płciowego, czyli osiągnięcie wieku rozrodczego przez dziewczęta</w:t>
      </w:r>
      <w:r w:rsidR="00133446" w:rsidRPr="00542CA4">
        <w:rPr>
          <w:rFonts w:ascii="Times New Roman" w:hAnsi="Times New Roman" w:cs="Times New Roman"/>
          <w:szCs w:val="24"/>
        </w:rPr>
        <w:t>,</w:t>
      </w:r>
      <w:r w:rsidRPr="00542CA4">
        <w:rPr>
          <w:rFonts w:ascii="Times New Roman" w:hAnsi="Times New Roman" w:cs="Times New Roman"/>
          <w:szCs w:val="24"/>
        </w:rPr>
        <w:t xml:space="preserve"> </w:t>
      </w:r>
      <w:r w:rsidR="00D976B5" w:rsidRPr="00542CA4">
        <w:rPr>
          <w:rFonts w:ascii="Times New Roman" w:hAnsi="Times New Roman" w:cs="Times New Roman"/>
          <w:szCs w:val="24"/>
        </w:rPr>
        <w:t xml:space="preserve">jest </w:t>
      </w:r>
      <w:r w:rsidRPr="00542CA4">
        <w:rPr>
          <w:rFonts w:ascii="Times New Roman" w:hAnsi="Times New Roman" w:cs="Times New Roman"/>
          <w:szCs w:val="24"/>
        </w:rPr>
        <w:t>osiągane średnio ok</w:t>
      </w:r>
      <w:r w:rsidR="00D976B5" w:rsidRPr="00542CA4">
        <w:rPr>
          <w:rFonts w:ascii="Times New Roman" w:hAnsi="Times New Roman" w:cs="Times New Roman"/>
          <w:szCs w:val="24"/>
        </w:rPr>
        <w:t>oło</w:t>
      </w:r>
      <w:r w:rsidRPr="00542CA4">
        <w:rPr>
          <w:rFonts w:ascii="Times New Roman" w:hAnsi="Times New Roman" w:cs="Times New Roman"/>
          <w:szCs w:val="24"/>
        </w:rPr>
        <w:t xml:space="preserve"> 15. roku życia. Stosowanie antykoncepcyjnych </w:t>
      </w:r>
      <w:r w:rsidR="002E22CC" w:rsidRPr="00542CA4">
        <w:rPr>
          <w:rFonts w:ascii="Times New Roman" w:hAnsi="Times New Roman" w:cs="Times New Roman"/>
          <w:szCs w:val="24"/>
        </w:rPr>
        <w:t xml:space="preserve">produktów leczniczych </w:t>
      </w:r>
      <w:r w:rsidR="00D976B5" w:rsidRPr="00542CA4">
        <w:rPr>
          <w:rFonts w:ascii="Times New Roman" w:hAnsi="Times New Roman" w:cs="Times New Roman"/>
          <w:szCs w:val="24"/>
        </w:rPr>
        <w:t xml:space="preserve">jest </w:t>
      </w:r>
      <w:r w:rsidRPr="00542CA4">
        <w:rPr>
          <w:rFonts w:ascii="Times New Roman" w:hAnsi="Times New Roman" w:cs="Times New Roman"/>
          <w:szCs w:val="24"/>
        </w:rPr>
        <w:t xml:space="preserve">wskazane dla osób w wieku rozrodczym, a tym samym </w:t>
      </w:r>
      <w:r w:rsidR="00D976B5" w:rsidRPr="00542CA4">
        <w:rPr>
          <w:rFonts w:ascii="Times New Roman" w:hAnsi="Times New Roman" w:cs="Times New Roman"/>
          <w:szCs w:val="24"/>
        </w:rPr>
        <w:t xml:space="preserve">jest </w:t>
      </w:r>
      <w:r w:rsidRPr="00542CA4">
        <w:rPr>
          <w:rFonts w:ascii="Times New Roman" w:hAnsi="Times New Roman" w:cs="Times New Roman"/>
          <w:szCs w:val="24"/>
        </w:rPr>
        <w:t>zasadne</w:t>
      </w:r>
      <w:r w:rsidR="00D976B5" w:rsidRPr="00542CA4">
        <w:rPr>
          <w:rFonts w:ascii="Times New Roman" w:hAnsi="Times New Roman" w:cs="Times New Roman"/>
          <w:szCs w:val="24"/>
        </w:rPr>
        <w:t xml:space="preserve"> </w:t>
      </w:r>
      <w:r w:rsidR="00F9301B" w:rsidRPr="00542CA4">
        <w:rPr>
          <w:rFonts w:ascii="Times New Roman" w:hAnsi="Times New Roman" w:cs="Times New Roman"/>
          <w:szCs w:val="24"/>
        </w:rPr>
        <w:t xml:space="preserve">– przez wprowadzenie nadzoru lekarza – </w:t>
      </w:r>
      <w:r w:rsidRPr="00542CA4">
        <w:rPr>
          <w:rFonts w:ascii="Times New Roman" w:hAnsi="Times New Roman" w:cs="Times New Roman"/>
          <w:szCs w:val="24"/>
        </w:rPr>
        <w:t xml:space="preserve">ograniczenie wiekowe dostępności do tych </w:t>
      </w:r>
      <w:r w:rsidR="002E22CC" w:rsidRPr="00542CA4">
        <w:rPr>
          <w:rFonts w:ascii="Times New Roman" w:hAnsi="Times New Roman" w:cs="Times New Roman"/>
          <w:szCs w:val="24"/>
        </w:rPr>
        <w:t>produktów leczniczych</w:t>
      </w:r>
      <w:r w:rsidRPr="00542CA4">
        <w:rPr>
          <w:rFonts w:ascii="Times New Roman" w:hAnsi="Times New Roman" w:cs="Times New Roman"/>
          <w:szCs w:val="24"/>
        </w:rPr>
        <w:t xml:space="preserve"> dla populacji dzieci i młodzieży przed zakończeniem dojrzewania płciowego, które winno być uzasadniane wyłącznie względami medycznymi. Z drugiej strony dopuszcza się po tej granicy samodzielność nabycia </w:t>
      </w:r>
      <w:r w:rsidR="0060394D" w:rsidRPr="00542CA4">
        <w:rPr>
          <w:rFonts w:ascii="Times New Roman" w:hAnsi="Times New Roman" w:cs="Times New Roman"/>
          <w:szCs w:val="24"/>
        </w:rPr>
        <w:t>produktu leczniczego</w:t>
      </w:r>
      <w:r w:rsidRPr="00542CA4">
        <w:rPr>
          <w:rFonts w:ascii="Times New Roman" w:hAnsi="Times New Roman" w:cs="Times New Roman"/>
          <w:szCs w:val="24"/>
        </w:rPr>
        <w:t xml:space="preserve"> bez kontroli lekarskiej czy wiedzy rodziców, czego nie należy utożsamiać z tezą, że sam fakt osiągnięcia dojrzałości płciowej powoduje koniecznoś</w:t>
      </w:r>
      <w:r w:rsidR="008E6140">
        <w:rPr>
          <w:rFonts w:ascii="Times New Roman" w:hAnsi="Times New Roman" w:cs="Times New Roman"/>
          <w:szCs w:val="24"/>
        </w:rPr>
        <w:t>ć</w:t>
      </w:r>
      <w:r w:rsidRPr="00542CA4">
        <w:rPr>
          <w:rFonts w:ascii="Times New Roman" w:hAnsi="Times New Roman" w:cs="Times New Roman"/>
          <w:szCs w:val="24"/>
        </w:rPr>
        <w:t xml:space="preserve"> stosowania środków antykoncepcyjnych. Projektowana zmiana nie stanowi ku temu zachęty ani nie propaguje tego rodzaju aktywności.</w:t>
      </w:r>
      <w:r w:rsidR="00567E9A" w:rsidRPr="00542CA4">
        <w:rPr>
          <w:rFonts w:ascii="Times New Roman" w:hAnsi="Times New Roman" w:cs="Times New Roman"/>
          <w:szCs w:val="24"/>
        </w:rPr>
        <w:t xml:space="preserve"> </w:t>
      </w:r>
      <w:r w:rsidR="00F9301B" w:rsidRPr="00542CA4">
        <w:rPr>
          <w:rFonts w:ascii="Times New Roman" w:hAnsi="Times New Roman" w:cs="Times New Roman"/>
          <w:szCs w:val="24"/>
        </w:rPr>
        <w:t>W związku z tym p</w:t>
      </w:r>
      <w:r w:rsidR="0019205B" w:rsidRPr="00542CA4">
        <w:rPr>
          <w:rFonts w:ascii="Times New Roman" w:hAnsi="Times New Roman" w:cs="Times New Roman"/>
          <w:szCs w:val="24"/>
        </w:rPr>
        <w:t xml:space="preserve">roponowane </w:t>
      </w:r>
      <w:r w:rsidR="00567E9A" w:rsidRPr="00542CA4">
        <w:rPr>
          <w:rFonts w:ascii="Times New Roman" w:hAnsi="Times New Roman" w:cs="Times New Roman"/>
          <w:szCs w:val="24"/>
        </w:rPr>
        <w:t>zmiany w art. 96 ustawy z dnia 6 września 2001 r</w:t>
      </w:r>
      <w:r w:rsidR="0058070D">
        <w:rPr>
          <w:rFonts w:ascii="Times New Roman" w:hAnsi="Times New Roman" w:cs="Times New Roman"/>
          <w:szCs w:val="24"/>
        </w:rPr>
        <w:t>.</w:t>
      </w:r>
      <w:r w:rsidR="00567E9A" w:rsidRPr="00542CA4">
        <w:rPr>
          <w:rFonts w:ascii="Times New Roman" w:hAnsi="Times New Roman" w:cs="Times New Roman"/>
          <w:szCs w:val="24"/>
        </w:rPr>
        <w:t xml:space="preserve"> – Prawo farmaceutyczne mają na celu umożliwienie ministrowi właściwemu do spraw zdrowia określenie, w drodze rozporządzenia, wykazu produktów leczniczych będących środkami antykoncepcyjnymi o kategorii dostępności „wydawane bez przepisu lekarza – </w:t>
      </w:r>
      <w:r w:rsidR="00567E9A" w:rsidRPr="00542CA4">
        <w:rPr>
          <w:rFonts w:ascii="Times New Roman" w:hAnsi="Times New Roman" w:cs="Times New Roman"/>
          <w:szCs w:val="24"/>
        </w:rPr>
        <w:lastRenderedPageBreak/>
        <w:t xml:space="preserve">OTC”, których wydawanie będzie wiązało się z dodatkowym wymogiem recepty. Kluczową determinantą zastosowania takiego rozwiązania będzie wiek osoby zamierzającej </w:t>
      </w:r>
      <w:r w:rsidR="00FD44D6" w:rsidRPr="00542CA4">
        <w:rPr>
          <w:rFonts w:ascii="Times New Roman" w:hAnsi="Times New Roman" w:cs="Times New Roman"/>
          <w:szCs w:val="24"/>
        </w:rPr>
        <w:t xml:space="preserve">stosować </w:t>
      </w:r>
      <w:r w:rsidR="00567E9A" w:rsidRPr="00542CA4">
        <w:rPr>
          <w:rFonts w:ascii="Times New Roman" w:hAnsi="Times New Roman" w:cs="Times New Roman"/>
          <w:szCs w:val="24"/>
        </w:rPr>
        <w:t>omawiany środek</w:t>
      </w:r>
      <w:r w:rsidR="00FF5A70" w:rsidRPr="00542CA4">
        <w:rPr>
          <w:rFonts w:ascii="Times New Roman" w:hAnsi="Times New Roman" w:cs="Times New Roman"/>
          <w:szCs w:val="24"/>
        </w:rPr>
        <w:t xml:space="preserve"> </w:t>
      </w:r>
      <w:r w:rsidR="00FF5A70" w:rsidRPr="00542CA4">
        <w:rPr>
          <w:rFonts w:ascii="Times New Roman" w:hAnsi="Times New Roman" w:cs="Times New Roman"/>
        </w:rPr>
        <w:t>lub inne wymagania uzasadniające wydanie danego produktu leczniczego na receptę</w:t>
      </w:r>
      <w:r w:rsidR="00567E9A" w:rsidRPr="00542CA4">
        <w:rPr>
          <w:rFonts w:ascii="Times New Roman" w:hAnsi="Times New Roman" w:cs="Times New Roman"/>
          <w:szCs w:val="24"/>
        </w:rPr>
        <w:t>. Należy zakładać, że jednym z możliwych scenariuszy będzie zainteresowanie, do pewnego stopnia, tego rodzaju środkami ze strony osób, które nie powinny ich w ogóle stosować ze względu na nieosiągnięcie dojrzałości płciowej</w:t>
      </w:r>
      <w:r w:rsidR="00FD44D6" w:rsidRPr="00542CA4">
        <w:rPr>
          <w:rFonts w:ascii="Times New Roman" w:hAnsi="Times New Roman" w:cs="Times New Roman"/>
          <w:szCs w:val="24"/>
        </w:rPr>
        <w:t xml:space="preserve">. </w:t>
      </w:r>
      <w:r w:rsidR="00FF5B87" w:rsidRPr="00542CA4">
        <w:rPr>
          <w:rFonts w:ascii="Times New Roman" w:hAnsi="Times New Roman" w:cs="Times New Roman"/>
          <w:szCs w:val="24"/>
        </w:rPr>
        <w:t xml:space="preserve">Fakultatywność wydania rozporządzenia daje ministrowi właściwemu do spraw zdrowia możliwość oceny sytuacji w tym zakresie. </w:t>
      </w:r>
    </w:p>
    <w:p w14:paraId="577714D5" w14:textId="271280F5" w:rsidR="0086024D" w:rsidRPr="00542CA4" w:rsidRDefault="0086024D" w:rsidP="000A0D4D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542CA4">
        <w:rPr>
          <w:rFonts w:ascii="Times New Roman" w:hAnsi="Times New Roman" w:cs="Times New Roman"/>
          <w:szCs w:val="24"/>
        </w:rPr>
        <w:t xml:space="preserve">Nie ma potrzeby zastosowania w projektowanej ustawie przepisów przejściowych. Byłyby one </w:t>
      </w:r>
      <w:r w:rsidR="00966986" w:rsidRPr="00542CA4">
        <w:rPr>
          <w:rFonts w:ascii="Times New Roman" w:hAnsi="Times New Roman" w:cs="Times New Roman"/>
          <w:szCs w:val="24"/>
        </w:rPr>
        <w:t xml:space="preserve">wymagane </w:t>
      </w:r>
      <w:r w:rsidRPr="00542CA4">
        <w:rPr>
          <w:rFonts w:ascii="Times New Roman" w:hAnsi="Times New Roman" w:cs="Times New Roman"/>
          <w:szCs w:val="24"/>
        </w:rPr>
        <w:t xml:space="preserve">w sytuacji odwrotnej do będącej przedmiotem </w:t>
      </w:r>
      <w:r w:rsidR="00D04F2B" w:rsidRPr="00542CA4">
        <w:rPr>
          <w:rFonts w:ascii="Times New Roman" w:hAnsi="Times New Roman" w:cs="Times New Roman"/>
          <w:szCs w:val="24"/>
        </w:rPr>
        <w:t xml:space="preserve">niniejszego </w:t>
      </w:r>
      <w:r w:rsidRPr="00542CA4">
        <w:rPr>
          <w:rFonts w:ascii="Times New Roman" w:hAnsi="Times New Roman" w:cs="Times New Roman"/>
          <w:szCs w:val="24"/>
        </w:rPr>
        <w:t xml:space="preserve">projektu, </w:t>
      </w:r>
      <w:r w:rsidR="00232171" w:rsidRPr="00542CA4">
        <w:rPr>
          <w:rFonts w:ascii="Times New Roman" w:hAnsi="Times New Roman" w:cs="Times New Roman"/>
          <w:szCs w:val="24"/>
        </w:rPr>
        <w:t xml:space="preserve">tzn. </w:t>
      </w:r>
      <w:r w:rsidRPr="00542CA4">
        <w:rPr>
          <w:rFonts w:ascii="Times New Roman" w:hAnsi="Times New Roman" w:cs="Times New Roman"/>
          <w:szCs w:val="24"/>
        </w:rPr>
        <w:t>gdyby środek antykoncepcyjny o kategorii dostępności „</w:t>
      </w:r>
      <w:r w:rsidR="003E0BE2" w:rsidRPr="00542CA4">
        <w:rPr>
          <w:rFonts w:ascii="Times New Roman" w:hAnsi="Times New Roman" w:cs="Times New Roman"/>
          <w:szCs w:val="24"/>
        </w:rPr>
        <w:t xml:space="preserve">wydawane bez przepisu lekarza – </w:t>
      </w:r>
      <w:r w:rsidRPr="00542CA4">
        <w:rPr>
          <w:rFonts w:ascii="Times New Roman" w:hAnsi="Times New Roman" w:cs="Times New Roman"/>
          <w:szCs w:val="24"/>
        </w:rPr>
        <w:t xml:space="preserve">OTC” miał z mocy prawa stać się produktem leczniczym </w:t>
      </w:r>
      <w:r w:rsidR="009F54DF" w:rsidRPr="00542CA4">
        <w:rPr>
          <w:rFonts w:ascii="Times New Roman" w:hAnsi="Times New Roman" w:cs="Times New Roman"/>
          <w:szCs w:val="24"/>
        </w:rPr>
        <w:t>o</w:t>
      </w:r>
      <w:r w:rsidR="003E0BE2" w:rsidRPr="00542CA4">
        <w:rPr>
          <w:rFonts w:ascii="Times New Roman" w:hAnsi="Times New Roman" w:cs="Times New Roman"/>
          <w:szCs w:val="24"/>
        </w:rPr>
        <w:t xml:space="preserve"> kategorii dostępności „wydawane z przepisu lekarza – </w:t>
      </w:r>
      <w:proofErr w:type="spellStart"/>
      <w:r w:rsidR="003E0BE2" w:rsidRPr="00542CA4">
        <w:rPr>
          <w:rFonts w:ascii="Times New Roman" w:hAnsi="Times New Roman" w:cs="Times New Roman"/>
          <w:szCs w:val="24"/>
        </w:rPr>
        <w:t>Rp</w:t>
      </w:r>
      <w:proofErr w:type="spellEnd"/>
      <w:r w:rsidR="009F54DF" w:rsidRPr="00542CA4">
        <w:rPr>
          <w:rFonts w:ascii="Times New Roman" w:hAnsi="Times New Roman" w:cs="Times New Roman"/>
          <w:szCs w:val="24"/>
        </w:rPr>
        <w:t>”</w:t>
      </w:r>
      <w:r w:rsidRPr="00542CA4">
        <w:rPr>
          <w:rFonts w:ascii="Times New Roman" w:hAnsi="Times New Roman" w:cs="Times New Roman"/>
          <w:szCs w:val="24"/>
        </w:rPr>
        <w:t>. Skutkiem takiej zmiany byłby wymóg przedstawienia recepty celem uzyskania środka antykoncepcyjnego, a zatem zwiększałyby się wymagania, co uzasadniałoby wprowadzeni</w:t>
      </w:r>
      <w:r w:rsidR="00782749" w:rsidRPr="00542CA4">
        <w:rPr>
          <w:rFonts w:ascii="Times New Roman" w:hAnsi="Times New Roman" w:cs="Times New Roman"/>
          <w:szCs w:val="24"/>
        </w:rPr>
        <w:t>e</w:t>
      </w:r>
      <w:r w:rsidRPr="00542CA4">
        <w:rPr>
          <w:rFonts w:ascii="Times New Roman" w:hAnsi="Times New Roman" w:cs="Times New Roman"/>
          <w:szCs w:val="24"/>
        </w:rPr>
        <w:t xml:space="preserve"> określonych rozwiązań przejściowych. W przypadku niniejszego projektu tego rodzaju sytuacja nie ma miejsca, a zatem może zafunkcjonować w sposób automatyczny i</w:t>
      </w:r>
      <w:r w:rsidR="00F709E3" w:rsidRPr="00542CA4">
        <w:rPr>
          <w:rFonts w:ascii="Times New Roman" w:hAnsi="Times New Roman" w:cs="Times New Roman"/>
          <w:szCs w:val="24"/>
        </w:rPr>
        <w:t> </w:t>
      </w:r>
      <w:r w:rsidRPr="00542CA4">
        <w:rPr>
          <w:rFonts w:ascii="Times New Roman" w:hAnsi="Times New Roman" w:cs="Times New Roman"/>
          <w:szCs w:val="24"/>
        </w:rPr>
        <w:t>natychmiastowy</w:t>
      </w:r>
      <w:r w:rsidR="00782749" w:rsidRPr="00542CA4">
        <w:rPr>
          <w:rFonts w:ascii="Times New Roman" w:hAnsi="Times New Roman" w:cs="Times New Roman"/>
          <w:szCs w:val="24"/>
        </w:rPr>
        <w:t>,</w:t>
      </w:r>
      <w:r w:rsidRPr="00542CA4">
        <w:rPr>
          <w:rFonts w:ascii="Times New Roman" w:hAnsi="Times New Roman" w:cs="Times New Roman"/>
          <w:szCs w:val="24"/>
        </w:rPr>
        <w:t xml:space="preserve"> nie generując problemów praktycznych</w:t>
      </w:r>
      <w:r w:rsidR="00D04F2B" w:rsidRPr="00542CA4">
        <w:rPr>
          <w:rFonts w:ascii="Times New Roman" w:hAnsi="Times New Roman" w:cs="Times New Roman"/>
          <w:szCs w:val="24"/>
        </w:rPr>
        <w:t>.</w:t>
      </w:r>
    </w:p>
    <w:p w14:paraId="6FF6ACA1" w14:textId="1B020F06" w:rsidR="003E0BE2" w:rsidRPr="00542CA4" w:rsidRDefault="003E0BE2" w:rsidP="000A0D4D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542CA4">
        <w:rPr>
          <w:rFonts w:ascii="Times New Roman" w:hAnsi="Times New Roman" w:cs="Times New Roman"/>
          <w:szCs w:val="24"/>
        </w:rPr>
        <w:t xml:space="preserve">Projektowana ustawa wejdzie w życie po upływie 14 dni od dnia ogłoszenia. </w:t>
      </w:r>
    </w:p>
    <w:p w14:paraId="50BC8669" w14:textId="32417E2D" w:rsidR="008B4509" w:rsidRPr="00542CA4" w:rsidRDefault="008B4509" w:rsidP="000A0D4D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542CA4">
        <w:rPr>
          <w:rFonts w:ascii="Times New Roman" w:hAnsi="Times New Roman" w:cs="Times New Roman"/>
          <w:szCs w:val="24"/>
        </w:rPr>
        <w:t>P</w:t>
      </w:r>
      <w:r w:rsidR="000675CC" w:rsidRPr="00542CA4">
        <w:rPr>
          <w:rFonts w:ascii="Times New Roman" w:hAnsi="Times New Roman" w:cs="Times New Roman"/>
          <w:szCs w:val="24"/>
        </w:rPr>
        <w:t>rojektowan</w:t>
      </w:r>
      <w:r w:rsidRPr="00542CA4">
        <w:rPr>
          <w:rFonts w:ascii="Times New Roman" w:hAnsi="Times New Roman" w:cs="Times New Roman"/>
          <w:szCs w:val="24"/>
        </w:rPr>
        <w:t>a ustawa</w:t>
      </w:r>
      <w:r w:rsidR="000675CC" w:rsidRPr="00542CA4">
        <w:rPr>
          <w:rFonts w:ascii="Times New Roman" w:hAnsi="Times New Roman" w:cs="Times New Roman"/>
          <w:szCs w:val="24"/>
        </w:rPr>
        <w:t xml:space="preserve"> </w:t>
      </w:r>
      <w:r w:rsidRPr="00542CA4">
        <w:rPr>
          <w:rFonts w:ascii="Times New Roman" w:hAnsi="Times New Roman" w:cs="Times New Roman"/>
          <w:szCs w:val="24"/>
        </w:rPr>
        <w:t xml:space="preserve">wpłynie </w:t>
      </w:r>
      <w:r w:rsidR="000675CC" w:rsidRPr="00542CA4">
        <w:rPr>
          <w:rFonts w:ascii="Times New Roman" w:hAnsi="Times New Roman" w:cs="Times New Roman"/>
          <w:szCs w:val="24"/>
        </w:rPr>
        <w:t>na mikro-, małych i średnich przedsiębiorców</w:t>
      </w:r>
      <w:r w:rsidRPr="00542CA4">
        <w:rPr>
          <w:rFonts w:ascii="Times New Roman" w:hAnsi="Times New Roman" w:cs="Times New Roman"/>
          <w:szCs w:val="24"/>
        </w:rPr>
        <w:t>.</w:t>
      </w:r>
      <w:r w:rsidR="003E0BE2" w:rsidRPr="00542CA4">
        <w:rPr>
          <w:rFonts w:ascii="Times New Roman" w:hAnsi="Times New Roman" w:cs="Times New Roman"/>
          <w:szCs w:val="24"/>
        </w:rPr>
        <w:t xml:space="preserve"> </w:t>
      </w:r>
      <w:r w:rsidRPr="00542CA4">
        <w:rPr>
          <w:rFonts w:ascii="Times New Roman" w:hAnsi="Times New Roman" w:cs="Times New Roman"/>
          <w:szCs w:val="24"/>
        </w:rPr>
        <w:t>Dotyczy to podmiotów prowadzących apteki ogólnodostępne, najczęściej będące przedsiębiorcami tej kategorii wielkościowej. Wpływ ten przejawi się w braku konieczności wymagania recepty w przypadku środków antykoncepcyjnych</w:t>
      </w:r>
      <w:r w:rsidR="00567E9A" w:rsidRPr="00542CA4">
        <w:rPr>
          <w:rFonts w:ascii="Times New Roman" w:hAnsi="Times New Roman" w:cs="Times New Roman"/>
          <w:szCs w:val="24"/>
        </w:rPr>
        <w:t>,</w:t>
      </w:r>
      <w:r w:rsidR="00FF5B87" w:rsidRPr="00542CA4">
        <w:rPr>
          <w:rFonts w:ascii="Times New Roman" w:hAnsi="Times New Roman" w:cs="Times New Roman"/>
          <w:szCs w:val="24"/>
        </w:rPr>
        <w:t xml:space="preserve"> </w:t>
      </w:r>
      <w:r w:rsidR="00390D3C" w:rsidRPr="00542CA4">
        <w:rPr>
          <w:rFonts w:ascii="Times New Roman" w:hAnsi="Times New Roman" w:cs="Times New Roman"/>
          <w:szCs w:val="24"/>
        </w:rPr>
        <w:t>których dotyczy projektowana zmiana.</w:t>
      </w:r>
    </w:p>
    <w:p w14:paraId="2708782F" w14:textId="541D1F55" w:rsidR="000675CC" w:rsidRPr="00542CA4" w:rsidRDefault="000675CC" w:rsidP="000A0D4D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542CA4">
        <w:rPr>
          <w:rFonts w:ascii="Times New Roman" w:hAnsi="Times New Roman" w:cs="Times New Roman"/>
          <w:szCs w:val="24"/>
        </w:rPr>
        <w:t>Projektowana ustawa nie jest sprzeczna z prawem Unii Europejskiej.</w:t>
      </w:r>
    </w:p>
    <w:p w14:paraId="0AF75D72" w14:textId="32857027" w:rsidR="000675CC" w:rsidRPr="00542CA4" w:rsidRDefault="000675CC" w:rsidP="000A0D4D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542CA4">
        <w:rPr>
          <w:rFonts w:ascii="Times New Roman" w:hAnsi="Times New Roman" w:cs="Times New Roman"/>
          <w:szCs w:val="24"/>
        </w:rPr>
        <w:t xml:space="preserve">Projektowana ustawa nie wymaga przedstawienia właściwym organom i instytucjom Unii Europejskiej, w tym Europejskiemu Bankowi Centralnemu, w celu uzyskania opinii, dokonania powiadomienia, konsultacji albo uzgodnienia. </w:t>
      </w:r>
    </w:p>
    <w:p w14:paraId="4EC8A4FF" w14:textId="500D62A9" w:rsidR="000675CC" w:rsidRPr="00542CA4" w:rsidRDefault="000675CC" w:rsidP="000A0D4D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542CA4">
        <w:rPr>
          <w:rFonts w:ascii="Times New Roman" w:hAnsi="Times New Roman" w:cs="Times New Roman"/>
          <w:szCs w:val="24"/>
        </w:rPr>
        <w:t>Projektowana ustawa nie zawiera przepisów technicznych i w związku z tym nie podlega procedurze notyfikacji w rozumieniu przepisów rozporządzenia Rady Ministrów z dnia 23 grudnia 2002 r. w sprawie sposobu funkcjonowania krajowego systemu notyfikacji norm i</w:t>
      </w:r>
      <w:r w:rsidR="00C368DB" w:rsidRPr="00542CA4">
        <w:rPr>
          <w:rFonts w:ascii="Times New Roman" w:hAnsi="Times New Roman" w:cs="Times New Roman"/>
          <w:szCs w:val="24"/>
        </w:rPr>
        <w:t> </w:t>
      </w:r>
      <w:r w:rsidRPr="00542CA4">
        <w:rPr>
          <w:rFonts w:ascii="Times New Roman" w:hAnsi="Times New Roman" w:cs="Times New Roman"/>
          <w:szCs w:val="24"/>
        </w:rPr>
        <w:t>aktów prawnych (Dz. U. poz. 2039 oraz z 2004 r. poz. 597).</w:t>
      </w:r>
    </w:p>
    <w:p w14:paraId="7384F191" w14:textId="4B9AE432" w:rsidR="00FB7088" w:rsidRPr="00542CA4" w:rsidRDefault="00FB7088" w:rsidP="000A0D4D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542CA4">
        <w:rPr>
          <w:rFonts w:ascii="Times New Roman" w:hAnsi="Times New Roman" w:cs="Times New Roman"/>
          <w:szCs w:val="24"/>
        </w:rPr>
        <w:lastRenderedPageBreak/>
        <w:t>W trybie art. 7 ustawy z dnia 7 lipca 2005 r. o działalności lobbingowej w procesie stanowienia prawa (Dz. U. z 2017 r. poz. 248) nie zgłoszono zainteresowania pracami nad projektem</w:t>
      </w:r>
      <w:r w:rsidR="0058070D">
        <w:rPr>
          <w:rFonts w:ascii="Times New Roman" w:hAnsi="Times New Roman" w:cs="Times New Roman"/>
          <w:szCs w:val="24"/>
        </w:rPr>
        <w:t xml:space="preserve"> ustawy</w:t>
      </w:r>
      <w:r w:rsidRPr="00542CA4">
        <w:rPr>
          <w:rFonts w:ascii="Times New Roman" w:hAnsi="Times New Roman" w:cs="Times New Roman"/>
          <w:szCs w:val="24"/>
        </w:rPr>
        <w:t xml:space="preserve">. </w:t>
      </w:r>
      <w:r w:rsidR="0019205B" w:rsidRPr="00542CA4">
        <w:rPr>
          <w:rFonts w:ascii="Times New Roman" w:hAnsi="Times New Roman" w:cs="Times New Roman"/>
          <w:szCs w:val="24"/>
        </w:rPr>
        <w:t>Również zgodnie z art. 5 tej</w:t>
      </w:r>
      <w:r w:rsidR="00F9301B" w:rsidRPr="00542CA4">
        <w:rPr>
          <w:rFonts w:ascii="Times New Roman" w:hAnsi="Times New Roman" w:cs="Times New Roman"/>
          <w:szCs w:val="24"/>
        </w:rPr>
        <w:t xml:space="preserve"> ustawy</w:t>
      </w:r>
      <w:r w:rsidR="0019205B" w:rsidRPr="00542CA4">
        <w:rPr>
          <w:rFonts w:ascii="Times New Roman" w:hAnsi="Times New Roman" w:cs="Times New Roman"/>
          <w:szCs w:val="24"/>
        </w:rPr>
        <w:t xml:space="preserve"> projekt został zamieszczony w Biuletynie Informacji Publicznej na stronie podmiotowej Rządowego Centrum Legislacji, w serwisie „Rządowy Proces Legislacyjny”.</w:t>
      </w:r>
    </w:p>
    <w:p w14:paraId="026EA887" w14:textId="26F080AB" w:rsidR="000675CC" w:rsidRPr="00542CA4" w:rsidRDefault="000675CC" w:rsidP="000A0D4D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542CA4">
        <w:rPr>
          <w:rFonts w:ascii="Times New Roman" w:hAnsi="Times New Roman" w:cs="Times New Roman"/>
          <w:szCs w:val="24"/>
        </w:rPr>
        <w:t xml:space="preserve">Projektowana ustawa nie zawiera wymogów nakładanych na usługodawców podlegających notyfikacji, o której mowa w art. 15 ust. 7 lub art. 39 ust. 5 dyrektywy 2006/123/WE Parlamentu Europejskiego i Rady z dnia 12 grudnia 2006 r. dotyczącej usług na rynku wewnętrznym (Dz. Urz. UE L 376 z 27.12.2006, str. 36). </w:t>
      </w:r>
    </w:p>
    <w:p w14:paraId="4E6F9CF2" w14:textId="39D9E981" w:rsidR="000675CC" w:rsidRPr="00542CA4" w:rsidRDefault="000675CC" w:rsidP="000A0D4D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542CA4">
        <w:rPr>
          <w:rFonts w:ascii="Times New Roman" w:hAnsi="Times New Roman" w:cs="Times New Roman"/>
          <w:szCs w:val="24"/>
        </w:rPr>
        <w:t>Nie ma możliwości podjęcia alternatywnych w stosunku do projektowanej ustawy środków umożliwiających osiągnięcie zamierzonego celu.</w:t>
      </w:r>
    </w:p>
    <w:sectPr w:rsidR="000675CC" w:rsidRPr="00542CA4" w:rsidSect="00542CA4">
      <w:footerReference w:type="default" r:id="rId9"/>
      <w:footerReference w:type="firs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F1199" w14:textId="77777777" w:rsidR="00E83012" w:rsidRDefault="00E83012">
      <w:r>
        <w:separator/>
      </w:r>
    </w:p>
  </w:endnote>
  <w:endnote w:type="continuationSeparator" w:id="0">
    <w:p w14:paraId="157515E8" w14:textId="77777777" w:rsidR="00E83012" w:rsidRDefault="00E8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666707"/>
      <w:docPartObj>
        <w:docPartGallery w:val="Page Numbers (Bottom of Page)"/>
        <w:docPartUnique/>
      </w:docPartObj>
    </w:sdtPr>
    <w:sdtEndPr/>
    <w:sdtContent>
      <w:p w14:paraId="5C9EA17F" w14:textId="25AA94B1" w:rsidR="00542CA4" w:rsidRDefault="00542C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AF5">
          <w:rPr>
            <w:noProof/>
          </w:rPr>
          <w:t>2</w:t>
        </w:r>
        <w:r>
          <w:fldChar w:fldCharType="end"/>
        </w:r>
      </w:p>
    </w:sdtContent>
  </w:sdt>
  <w:p w14:paraId="4F7602CB" w14:textId="77777777" w:rsidR="00542CA4" w:rsidRDefault="00542C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D946E" w14:textId="551373EA" w:rsidR="00542CA4" w:rsidRDefault="00542CA4">
    <w:pPr>
      <w:pStyle w:val="Stopka"/>
      <w:jc w:val="center"/>
    </w:pPr>
  </w:p>
  <w:p w14:paraId="11750B42" w14:textId="77777777" w:rsidR="00542CA4" w:rsidRDefault="00542C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687D5" w14:textId="77777777" w:rsidR="00E83012" w:rsidRDefault="00E83012">
      <w:r>
        <w:separator/>
      </w:r>
    </w:p>
  </w:footnote>
  <w:footnote w:type="continuationSeparator" w:id="0">
    <w:p w14:paraId="006CEE7C" w14:textId="77777777" w:rsidR="00E83012" w:rsidRDefault="00E83012">
      <w:r>
        <w:continuationSeparator/>
      </w:r>
    </w:p>
  </w:footnote>
  <w:footnote w:id="1">
    <w:p w14:paraId="510A6EE9" w14:textId="71C06C72" w:rsidR="00D9073F" w:rsidRDefault="00D9073F" w:rsidP="00D04F2B">
      <w:pPr>
        <w:pStyle w:val="ODNONIKtreodnonika"/>
      </w:pPr>
      <w:r>
        <w:rPr>
          <w:rStyle w:val="Odwoanieprzypisudolnego"/>
        </w:rPr>
        <w:footnoteRef/>
      </w:r>
      <w:r w:rsidR="00D04F2B" w:rsidRPr="00D04F2B">
        <w:rPr>
          <w:vertAlign w:val="superscript"/>
        </w:rPr>
        <w:t>)</w:t>
      </w:r>
      <w:r>
        <w:tab/>
      </w:r>
      <w:r w:rsidR="00567E9A">
        <w:t>P</w:t>
      </w:r>
      <w:r w:rsidR="003E0BE2">
        <w:t xml:space="preserve">rzepis wprowadzony został </w:t>
      </w:r>
      <w:r w:rsidR="00966986">
        <w:t>ustawą</w:t>
      </w:r>
      <w:r>
        <w:t xml:space="preserve"> z dnia 25 maja 2017 r.</w:t>
      </w:r>
      <w:r w:rsidRPr="00D9073F">
        <w:t xml:space="preserve"> o zmianie ustawy o </w:t>
      </w:r>
      <w:r w:rsidR="003E0BE2">
        <w:t>ś</w:t>
      </w:r>
      <w:r w:rsidRPr="00D9073F">
        <w:t>wiadczeniach opieki zdrowotnej finansowanych ze środków publicznych oraz niektórych innych ustaw</w:t>
      </w:r>
      <w:r>
        <w:t xml:space="preserve"> (Dz. U. poz. 1200, z </w:t>
      </w:r>
      <w:proofErr w:type="spellStart"/>
      <w:r>
        <w:t>późn</w:t>
      </w:r>
      <w:proofErr w:type="spellEnd"/>
      <w:r>
        <w:t xml:space="preserve">. zm.).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1E402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F46256A"/>
    <w:multiLevelType w:val="hybridMultilevel"/>
    <w:tmpl w:val="A0869C30"/>
    <w:lvl w:ilvl="0" w:tplc="E4763D86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0EE5B9B"/>
    <w:multiLevelType w:val="hybridMultilevel"/>
    <w:tmpl w:val="0A3054BC"/>
    <w:lvl w:ilvl="0" w:tplc="04150011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 w15:restartNumberingAfterBreak="0">
    <w:nsid w:val="684D11A2"/>
    <w:multiLevelType w:val="hybridMultilevel"/>
    <w:tmpl w:val="A028A854"/>
    <w:lvl w:ilvl="0" w:tplc="15A6EBE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5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8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EDF0823"/>
    <w:multiLevelType w:val="hybridMultilevel"/>
    <w:tmpl w:val="B490A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4"/>
  </w:num>
  <w:num w:numId="3">
    <w:abstractNumId w:val="19"/>
  </w:num>
  <w:num w:numId="4">
    <w:abstractNumId w:val="19"/>
  </w:num>
  <w:num w:numId="5">
    <w:abstractNumId w:val="38"/>
  </w:num>
  <w:num w:numId="6">
    <w:abstractNumId w:val="33"/>
  </w:num>
  <w:num w:numId="7">
    <w:abstractNumId w:val="38"/>
  </w:num>
  <w:num w:numId="8">
    <w:abstractNumId w:val="33"/>
  </w:num>
  <w:num w:numId="9">
    <w:abstractNumId w:val="38"/>
  </w:num>
  <w:num w:numId="10">
    <w:abstractNumId w:val="33"/>
  </w:num>
  <w:num w:numId="11">
    <w:abstractNumId w:val="15"/>
  </w:num>
  <w:num w:numId="12">
    <w:abstractNumId w:val="10"/>
  </w:num>
  <w:num w:numId="13">
    <w:abstractNumId w:val="16"/>
  </w:num>
  <w:num w:numId="14">
    <w:abstractNumId w:val="28"/>
  </w:num>
  <w:num w:numId="15">
    <w:abstractNumId w:val="15"/>
  </w:num>
  <w:num w:numId="16">
    <w:abstractNumId w:val="17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6"/>
  </w:num>
  <w:num w:numId="28">
    <w:abstractNumId w:val="27"/>
  </w:num>
  <w:num w:numId="29">
    <w:abstractNumId w:val="39"/>
  </w:num>
  <w:num w:numId="30">
    <w:abstractNumId w:val="35"/>
  </w:num>
  <w:num w:numId="31">
    <w:abstractNumId w:val="20"/>
  </w:num>
  <w:num w:numId="32">
    <w:abstractNumId w:val="11"/>
  </w:num>
  <w:num w:numId="33">
    <w:abstractNumId w:val="32"/>
  </w:num>
  <w:num w:numId="34">
    <w:abstractNumId w:val="21"/>
  </w:num>
  <w:num w:numId="35">
    <w:abstractNumId w:val="18"/>
  </w:num>
  <w:num w:numId="36">
    <w:abstractNumId w:val="23"/>
  </w:num>
  <w:num w:numId="37">
    <w:abstractNumId w:val="29"/>
  </w:num>
  <w:num w:numId="38">
    <w:abstractNumId w:val="26"/>
  </w:num>
  <w:num w:numId="39">
    <w:abstractNumId w:val="14"/>
  </w:num>
  <w:num w:numId="40">
    <w:abstractNumId w:val="31"/>
  </w:num>
  <w:num w:numId="41">
    <w:abstractNumId w:val="30"/>
  </w:num>
  <w:num w:numId="42">
    <w:abstractNumId w:val="22"/>
  </w:num>
  <w:num w:numId="43">
    <w:abstractNumId w:val="37"/>
  </w:num>
  <w:num w:numId="44">
    <w:abstractNumId w:val="13"/>
  </w:num>
  <w:num w:numId="45">
    <w:abstractNumId w:val="34"/>
  </w:num>
  <w:num w:numId="46">
    <w:abstractNumId w:val="12"/>
  </w:num>
  <w:num w:numId="47">
    <w:abstractNumId w:val="40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9F"/>
    <w:rsid w:val="00000B71"/>
    <w:rsid w:val="000012DA"/>
    <w:rsid w:val="0000246E"/>
    <w:rsid w:val="00003862"/>
    <w:rsid w:val="00006689"/>
    <w:rsid w:val="00010287"/>
    <w:rsid w:val="0001263F"/>
    <w:rsid w:val="00012A35"/>
    <w:rsid w:val="000155A0"/>
    <w:rsid w:val="00016099"/>
    <w:rsid w:val="00017DC2"/>
    <w:rsid w:val="00021522"/>
    <w:rsid w:val="000224C1"/>
    <w:rsid w:val="00023471"/>
    <w:rsid w:val="00023F13"/>
    <w:rsid w:val="0002683E"/>
    <w:rsid w:val="000270CE"/>
    <w:rsid w:val="00030634"/>
    <w:rsid w:val="000319C1"/>
    <w:rsid w:val="00031A8B"/>
    <w:rsid w:val="00031BCA"/>
    <w:rsid w:val="00031FE4"/>
    <w:rsid w:val="000330FA"/>
    <w:rsid w:val="0003362F"/>
    <w:rsid w:val="000344FE"/>
    <w:rsid w:val="0003580D"/>
    <w:rsid w:val="00036B63"/>
    <w:rsid w:val="00037E1A"/>
    <w:rsid w:val="00037FF9"/>
    <w:rsid w:val="000403CB"/>
    <w:rsid w:val="00041B26"/>
    <w:rsid w:val="00042498"/>
    <w:rsid w:val="00043495"/>
    <w:rsid w:val="00046A75"/>
    <w:rsid w:val="000471EF"/>
    <w:rsid w:val="00047312"/>
    <w:rsid w:val="000508BD"/>
    <w:rsid w:val="00050BD5"/>
    <w:rsid w:val="000517AB"/>
    <w:rsid w:val="0005339C"/>
    <w:rsid w:val="00054CF0"/>
    <w:rsid w:val="00054D09"/>
    <w:rsid w:val="0005571B"/>
    <w:rsid w:val="00055CE5"/>
    <w:rsid w:val="000563FF"/>
    <w:rsid w:val="00056F4A"/>
    <w:rsid w:val="00057AB3"/>
    <w:rsid w:val="00060076"/>
    <w:rsid w:val="00060432"/>
    <w:rsid w:val="00060664"/>
    <w:rsid w:val="00060D87"/>
    <w:rsid w:val="000615A5"/>
    <w:rsid w:val="00061FD4"/>
    <w:rsid w:val="00062240"/>
    <w:rsid w:val="000632A6"/>
    <w:rsid w:val="00064137"/>
    <w:rsid w:val="00064E4C"/>
    <w:rsid w:val="00065FD3"/>
    <w:rsid w:val="00066901"/>
    <w:rsid w:val="000675CC"/>
    <w:rsid w:val="00067D7A"/>
    <w:rsid w:val="00070B41"/>
    <w:rsid w:val="00071BEE"/>
    <w:rsid w:val="000736CD"/>
    <w:rsid w:val="0007533B"/>
    <w:rsid w:val="0007545D"/>
    <w:rsid w:val="000760BF"/>
    <w:rsid w:val="00076129"/>
    <w:rsid w:val="0007613E"/>
    <w:rsid w:val="00076BFC"/>
    <w:rsid w:val="000814A7"/>
    <w:rsid w:val="000836A8"/>
    <w:rsid w:val="00084F65"/>
    <w:rsid w:val="0008557B"/>
    <w:rsid w:val="00085CE7"/>
    <w:rsid w:val="0008610A"/>
    <w:rsid w:val="00090448"/>
    <w:rsid w:val="000906EE"/>
    <w:rsid w:val="00090CBA"/>
    <w:rsid w:val="00091BA2"/>
    <w:rsid w:val="00092461"/>
    <w:rsid w:val="000944EF"/>
    <w:rsid w:val="0009472D"/>
    <w:rsid w:val="00094FBC"/>
    <w:rsid w:val="00095606"/>
    <w:rsid w:val="000959B4"/>
    <w:rsid w:val="000967B6"/>
    <w:rsid w:val="0009732D"/>
    <w:rsid w:val="000973F0"/>
    <w:rsid w:val="000A0D4D"/>
    <w:rsid w:val="000A1296"/>
    <w:rsid w:val="000A1C27"/>
    <w:rsid w:val="000A1DAD"/>
    <w:rsid w:val="000A2649"/>
    <w:rsid w:val="000A323B"/>
    <w:rsid w:val="000A3D1E"/>
    <w:rsid w:val="000A4CE6"/>
    <w:rsid w:val="000B0D16"/>
    <w:rsid w:val="000B133E"/>
    <w:rsid w:val="000B298D"/>
    <w:rsid w:val="000B3197"/>
    <w:rsid w:val="000B5601"/>
    <w:rsid w:val="000B5B2D"/>
    <w:rsid w:val="000B5DCE"/>
    <w:rsid w:val="000B6013"/>
    <w:rsid w:val="000C01B9"/>
    <w:rsid w:val="000C0400"/>
    <w:rsid w:val="000C05BA"/>
    <w:rsid w:val="000C0E8F"/>
    <w:rsid w:val="000C3669"/>
    <w:rsid w:val="000C4BC4"/>
    <w:rsid w:val="000C4C64"/>
    <w:rsid w:val="000C5E2E"/>
    <w:rsid w:val="000D0110"/>
    <w:rsid w:val="000D1676"/>
    <w:rsid w:val="000D2468"/>
    <w:rsid w:val="000D318A"/>
    <w:rsid w:val="000D4EE2"/>
    <w:rsid w:val="000D6173"/>
    <w:rsid w:val="000D6F83"/>
    <w:rsid w:val="000D79DF"/>
    <w:rsid w:val="000E079B"/>
    <w:rsid w:val="000E2081"/>
    <w:rsid w:val="000E24B5"/>
    <w:rsid w:val="000E25CC"/>
    <w:rsid w:val="000E3694"/>
    <w:rsid w:val="000E43CF"/>
    <w:rsid w:val="000E4574"/>
    <w:rsid w:val="000E490F"/>
    <w:rsid w:val="000E6241"/>
    <w:rsid w:val="000E723D"/>
    <w:rsid w:val="000F2323"/>
    <w:rsid w:val="000F23B4"/>
    <w:rsid w:val="000F2980"/>
    <w:rsid w:val="000F2BE3"/>
    <w:rsid w:val="000F3D0D"/>
    <w:rsid w:val="000F5361"/>
    <w:rsid w:val="000F6ED4"/>
    <w:rsid w:val="000F7A6E"/>
    <w:rsid w:val="00100B38"/>
    <w:rsid w:val="00101803"/>
    <w:rsid w:val="0010382A"/>
    <w:rsid w:val="00103D2B"/>
    <w:rsid w:val="001042BA"/>
    <w:rsid w:val="00104336"/>
    <w:rsid w:val="00104BA0"/>
    <w:rsid w:val="00106D03"/>
    <w:rsid w:val="00107AFB"/>
    <w:rsid w:val="00107B06"/>
    <w:rsid w:val="00107B2B"/>
    <w:rsid w:val="00110465"/>
    <w:rsid w:val="00110628"/>
    <w:rsid w:val="0011215D"/>
    <w:rsid w:val="0011245A"/>
    <w:rsid w:val="001137C2"/>
    <w:rsid w:val="0011493E"/>
    <w:rsid w:val="00115209"/>
    <w:rsid w:val="0011527A"/>
    <w:rsid w:val="00115B72"/>
    <w:rsid w:val="00116FD8"/>
    <w:rsid w:val="00117A26"/>
    <w:rsid w:val="001209EC"/>
    <w:rsid w:val="00120A9E"/>
    <w:rsid w:val="0012110C"/>
    <w:rsid w:val="00122032"/>
    <w:rsid w:val="0012464B"/>
    <w:rsid w:val="00125A9C"/>
    <w:rsid w:val="001261DB"/>
    <w:rsid w:val="001270A2"/>
    <w:rsid w:val="00130E2E"/>
    <w:rsid w:val="00131237"/>
    <w:rsid w:val="001329AC"/>
    <w:rsid w:val="00133446"/>
    <w:rsid w:val="00134CA0"/>
    <w:rsid w:val="00134EEE"/>
    <w:rsid w:val="0013584D"/>
    <w:rsid w:val="001365C5"/>
    <w:rsid w:val="0014026F"/>
    <w:rsid w:val="001409F9"/>
    <w:rsid w:val="001424B6"/>
    <w:rsid w:val="001428BD"/>
    <w:rsid w:val="00143611"/>
    <w:rsid w:val="0014701E"/>
    <w:rsid w:val="00147A47"/>
    <w:rsid w:val="00147AA1"/>
    <w:rsid w:val="001520CF"/>
    <w:rsid w:val="001533C9"/>
    <w:rsid w:val="00154DA6"/>
    <w:rsid w:val="0015619B"/>
    <w:rsid w:val="0015667C"/>
    <w:rsid w:val="00156C4A"/>
    <w:rsid w:val="00157110"/>
    <w:rsid w:val="0015742A"/>
    <w:rsid w:val="00157DA1"/>
    <w:rsid w:val="00160B97"/>
    <w:rsid w:val="0016234B"/>
    <w:rsid w:val="00163147"/>
    <w:rsid w:val="00164C57"/>
    <w:rsid w:val="00164C9D"/>
    <w:rsid w:val="0016535E"/>
    <w:rsid w:val="0016653B"/>
    <w:rsid w:val="00170E62"/>
    <w:rsid w:val="00172693"/>
    <w:rsid w:val="00172F7A"/>
    <w:rsid w:val="00173150"/>
    <w:rsid w:val="00173390"/>
    <w:rsid w:val="001736F0"/>
    <w:rsid w:val="00173BB3"/>
    <w:rsid w:val="00173BB8"/>
    <w:rsid w:val="001740D0"/>
    <w:rsid w:val="00174F2C"/>
    <w:rsid w:val="00177087"/>
    <w:rsid w:val="0018071C"/>
    <w:rsid w:val="00180F2A"/>
    <w:rsid w:val="001819F8"/>
    <w:rsid w:val="00184271"/>
    <w:rsid w:val="00184B91"/>
    <w:rsid w:val="00184D4A"/>
    <w:rsid w:val="00186070"/>
    <w:rsid w:val="00186594"/>
    <w:rsid w:val="00186687"/>
    <w:rsid w:val="00186EC1"/>
    <w:rsid w:val="001873A2"/>
    <w:rsid w:val="00191E1F"/>
    <w:rsid w:val="0019205B"/>
    <w:rsid w:val="0019473B"/>
    <w:rsid w:val="001952B1"/>
    <w:rsid w:val="00195A17"/>
    <w:rsid w:val="00196E39"/>
    <w:rsid w:val="00197649"/>
    <w:rsid w:val="00197765"/>
    <w:rsid w:val="001A01FB"/>
    <w:rsid w:val="001A10E9"/>
    <w:rsid w:val="001A183D"/>
    <w:rsid w:val="001A2B65"/>
    <w:rsid w:val="001A360F"/>
    <w:rsid w:val="001A3CD3"/>
    <w:rsid w:val="001A53CF"/>
    <w:rsid w:val="001A5BEF"/>
    <w:rsid w:val="001A7F15"/>
    <w:rsid w:val="001B160B"/>
    <w:rsid w:val="001B1C0C"/>
    <w:rsid w:val="001B205C"/>
    <w:rsid w:val="001B342E"/>
    <w:rsid w:val="001B613B"/>
    <w:rsid w:val="001B7929"/>
    <w:rsid w:val="001C1832"/>
    <w:rsid w:val="001C188C"/>
    <w:rsid w:val="001C5A82"/>
    <w:rsid w:val="001D135F"/>
    <w:rsid w:val="001D1712"/>
    <w:rsid w:val="001D1783"/>
    <w:rsid w:val="001D3484"/>
    <w:rsid w:val="001D3DC7"/>
    <w:rsid w:val="001D4D00"/>
    <w:rsid w:val="001D4FAB"/>
    <w:rsid w:val="001D53CD"/>
    <w:rsid w:val="001D55A3"/>
    <w:rsid w:val="001D5AF5"/>
    <w:rsid w:val="001E1E73"/>
    <w:rsid w:val="001E3676"/>
    <w:rsid w:val="001E430E"/>
    <w:rsid w:val="001E4E0C"/>
    <w:rsid w:val="001E4FFF"/>
    <w:rsid w:val="001E526D"/>
    <w:rsid w:val="001E5655"/>
    <w:rsid w:val="001E5C75"/>
    <w:rsid w:val="001E6AA6"/>
    <w:rsid w:val="001F0C45"/>
    <w:rsid w:val="001F0E9D"/>
    <w:rsid w:val="001F1832"/>
    <w:rsid w:val="001F220F"/>
    <w:rsid w:val="001F25B3"/>
    <w:rsid w:val="001F2DA0"/>
    <w:rsid w:val="001F6616"/>
    <w:rsid w:val="001F6F20"/>
    <w:rsid w:val="00200E0A"/>
    <w:rsid w:val="00202BD4"/>
    <w:rsid w:val="00204A97"/>
    <w:rsid w:val="0020523E"/>
    <w:rsid w:val="00206778"/>
    <w:rsid w:val="002072BC"/>
    <w:rsid w:val="00210BBA"/>
    <w:rsid w:val="002114EF"/>
    <w:rsid w:val="00211EF4"/>
    <w:rsid w:val="00212031"/>
    <w:rsid w:val="00212756"/>
    <w:rsid w:val="002152D0"/>
    <w:rsid w:val="002166AD"/>
    <w:rsid w:val="00216AC1"/>
    <w:rsid w:val="00217871"/>
    <w:rsid w:val="00221B56"/>
    <w:rsid w:val="00221ED8"/>
    <w:rsid w:val="00223077"/>
    <w:rsid w:val="002231EA"/>
    <w:rsid w:val="00223637"/>
    <w:rsid w:val="00223FDF"/>
    <w:rsid w:val="00224B81"/>
    <w:rsid w:val="00225303"/>
    <w:rsid w:val="002279C0"/>
    <w:rsid w:val="002306A8"/>
    <w:rsid w:val="00232171"/>
    <w:rsid w:val="00232A7B"/>
    <w:rsid w:val="00232D86"/>
    <w:rsid w:val="00235A79"/>
    <w:rsid w:val="0023727E"/>
    <w:rsid w:val="00240482"/>
    <w:rsid w:val="002410DA"/>
    <w:rsid w:val="00241362"/>
    <w:rsid w:val="00242081"/>
    <w:rsid w:val="00243777"/>
    <w:rsid w:val="002441CD"/>
    <w:rsid w:val="002476F8"/>
    <w:rsid w:val="00247D19"/>
    <w:rsid w:val="002501A3"/>
    <w:rsid w:val="002505AE"/>
    <w:rsid w:val="0025166C"/>
    <w:rsid w:val="00251FA5"/>
    <w:rsid w:val="0025366D"/>
    <w:rsid w:val="00254F09"/>
    <w:rsid w:val="002555D4"/>
    <w:rsid w:val="00255619"/>
    <w:rsid w:val="0026095D"/>
    <w:rsid w:val="00261A16"/>
    <w:rsid w:val="00262877"/>
    <w:rsid w:val="0026321F"/>
    <w:rsid w:val="00263522"/>
    <w:rsid w:val="00263704"/>
    <w:rsid w:val="00264EC6"/>
    <w:rsid w:val="00265576"/>
    <w:rsid w:val="00271013"/>
    <w:rsid w:val="00271F8D"/>
    <w:rsid w:val="00272AE5"/>
    <w:rsid w:val="00273FE4"/>
    <w:rsid w:val="00274930"/>
    <w:rsid w:val="00274D20"/>
    <w:rsid w:val="00275EC1"/>
    <w:rsid w:val="002765B4"/>
    <w:rsid w:val="00276A94"/>
    <w:rsid w:val="0028319B"/>
    <w:rsid w:val="0028376A"/>
    <w:rsid w:val="00283CDB"/>
    <w:rsid w:val="002878BF"/>
    <w:rsid w:val="002904D6"/>
    <w:rsid w:val="002915A2"/>
    <w:rsid w:val="002931EF"/>
    <w:rsid w:val="0029405D"/>
    <w:rsid w:val="00294FA6"/>
    <w:rsid w:val="00295A6F"/>
    <w:rsid w:val="002A1D05"/>
    <w:rsid w:val="002A20C4"/>
    <w:rsid w:val="002A4A01"/>
    <w:rsid w:val="002A570F"/>
    <w:rsid w:val="002A6AFC"/>
    <w:rsid w:val="002A7292"/>
    <w:rsid w:val="002A7358"/>
    <w:rsid w:val="002A7902"/>
    <w:rsid w:val="002B04D8"/>
    <w:rsid w:val="002B0F6B"/>
    <w:rsid w:val="002B22D5"/>
    <w:rsid w:val="002B23B8"/>
    <w:rsid w:val="002B28F1"/>
    <w:rsid w:val="002B2BEB"/>
    <w:rsid w:val="002B3909"/>
    <w:rsid w:val="002B3D88"/>
    <w:rsid w:val="002B4429"/>
    <w:rsid w:val="002B6362"/>
    <w:rsid w:val="002B68A6"/>
    <w:rsid w:val="002B6DEE"/>
    <w:rsid w:val="002B7FAF"/>
    <w:rsid w:val="002C0A9E"/>
    <w:rsid w:val="002C3399"/>
    <w:rsid w:val="002C354E"/>
    <w:rsid w:val="002C5E28"/>
    <w:rsid w:val="002D0C4F"/>
    <w:rsid w:val="002D1364"/>
    <w:rsid w:val="002D3BA8"/>
    <w:rsid w:val="002D4D30"/>
    <w:rsid w:val="002D5000"/>
    <w:rsid w:val="002D598D"/>
    <w:rsid w:val="002D679C"/>
    <w:rsid w:val="002D7188"/>
    <w:rsid w:val="002D7BAC"/>
    <w:rsid w:val="002E0B9E"/>
    <w:rsid w:val="002E1DE3"/>
    <w:rsid w:val="002E2054"/>
    <w:rsid w:val="002E22CC"/>
    <w:rsid w:val="002E2AB6"/>
    <w:rsid w:val="002E2F2E"/>
    <w:rsid w:val="002E3F34"/>
    <w:rsid w:val="002E3FAE"/>
    <w:rsid w:val="002E5F79"/>
    <w:rsid w:val="002E64FA"/>
    <w:rsid w:val="002E6A2C"/>
    <w:rsid w:val="002E6AC4"/>
    <w:rsid w:val="002E7B16"/>
    <w:rsid w:val="002E7CBE"/>
    <w:rsid w:val="002F012B"/>
    <w:rsid w:val="002F0A00"/>
    <w:rsid w:val="002F0CFA"/>
    <w:rsid w:val="002F1E04"/>
    <w:rsid w:val="002F56B3"/>
    <w:rsid w:val="002F56E9"/>
    <w:rsid w:val="002F669F"/>
    <w:rsid w:val="002F6E13"/>
    <w:rsid w:val="002F7DD9"/>
    <w:rsid w:val="00300408"/>
    <w:rsid w:val="0030124E"/>
    <w:rsid w:val="00301A9A"/>
    <w:rsid w:val="00301C97"/>
    <w:rsid w:val="003028B7"/>
    <w:rsid w:val="003043E9"/>
    <w:rsid w:val="003060DE"/>
    <w:rsid w:val="00307EFE"/>
    <w:rsid w:val="0031004C"/>
    <w:rsid w:val="0031042F"/>
    <w:rsid w:val="003105F6"/>
    <w:rsid w:val="0031106C"/>
    <w:rsid w:val="00311297"/>
    <w:rsid w:val="003113BE"/>
    <w:rsid w:val="00311F69"/>
    <w:rsid w:val="003122CA"/>
    <w:rsid w:val="00312567"/>
    <w:rsid w:val="00313BC8"/>
    <w:rsid w:val="003148FD"/>
    <w:rsid w:val="00314911"/>
    <w:rsid w:val="00321080"/>
    <w:rsid w:val="003223D8"/>
    <w:rsid w:val="00322D45"/>
    <w:rsid w:val="0032569A"/>
    <w:rsid w:val="00325A1F"/>
    <w:rsid w:val="003268F9"/>
    <w:rsid w:val="00327909"/>
    <w:rsid w:val="003302C0"/>
    <w:rsid w:val="00330BAF"/>
    <w:rsid w:val="0033207D"/>
    <w:rsid w:val="003326F4"/>
    <w:rsid w:val="00332ED1"/>
    <w:rsid w:val="0033460F"/>
    <w:rsid w:val="00334E3A"/>
    <w:rsid w:val="003361DD"/>
    <w:rsid w:val="003379EB"/>
    <w:rsid w:val="00341A4B"/>
    <w:rsid w:val="00341A6A"/>
    <w:rsid w:val="00342255"/>
    <w:rsid w:val="003443CE"/>
    <w:rsid w:val="003458A3"/>
    <w:rsid w:val="00345B74"/>
    <w:rsid w:val="00345B9C"/>
    <w:rsid w:val="003507C5"/>
    <w:rsid w:val="00352535"/>
    <w:rsid w:val="00352DAE"/>
    <w:rsid w:val="00353BE5"/>
    <w:rsid w:val="00354EB9"/>
    <w:rsid w:val="003576AC"/>
    <w:rsid w:val="003602AE"/>
    <w:rsid w:val="00360929"/>
    <w:rsid w:val="003609F1"/>
    <w:rsid w:val="003647D5"/>
    <w:rsid w:val="003674B0"/>
    <w:rsid w:val="00367729"/>
    <w:rsid w:val="00371121"/>
    <w:rsid w:val="00371B10"/>
    <w:rsid w:val="00371CFF"/>
    <w:rsid w:val="00373719"/>
    <w:rsid w:val="00376538"/>
    <w:rsid w:val="0037727C"/>
    <w:rsid w:val="00377E70"/>
    <w:rsid w:val="00380904"/>
    <w:rsid w:val="00380E9D"/>
    <w:rsid w:val="003823EE"/>
    <w:rsid w:val="00382960"/>
    <w:rsid w:val="003846F7"/>
    <w:rsid w:val="003851ED"/>
    <w:rsid w:val="00385B39"/>
    <w:rsid w:val="00386785"/>
    <w:rsid w:val="00390D3C"/>
    <w:rsid w:val="00390E89"/>
    <w:rsid w:val="00390FAB"/>
    <w:rsid w:val="00391A67"/>
    <w:rsid w:val="00391B1A"/>
    <w:rsid w:val="00393A8F"/>
    <w:rsid w:val="00394423"/>
    <w:rsid w:val="00396942"/>
    <w:rsid w:val="00396B49"/>
    <w:rsid w:val="00396B7C"/>
    <w:rsid w:val="00396E3E"/>
    <w:rsid w:val="003A306E"/>
    <w:rsid w:val="003A51FC"/>
    <w:rsid w:val="003A5EF2"/>
    <w:rsid w:val="003A60DC"/>
    <w:rsid w:val="003A669E"/>
    <w:rsid w:val="003A6A46"/>
    <w:rsid w:val="003A7571"/>
    <w:rsid w:val="003A7A63"/>
    <w:rsid w:val="003B000C"/>
    <w:rsid w:val="003B0AE3"/>
    <w:rsid w:val="003B0F1D"/>
    <w:rsid w:val="003B4444"/>
    <w:rsid w:val="003B4A57"/>
    <w:rsid w:val="003C0AD9"/>
    <w:rsid w:val="003C0ED0"/>
    <w:rsid w:val="003C1D49"/>
    <w:rsid w:val="003C2B61"/>
    <w:rsid w:val="003C35C4"/>
    <w:rsid w:val="003C5554"/>
    <w:rsid w:val="003C5671"/>
    <w:rsid w:val="003D12C2"/>
    <w:rsid w:val="003D31B9"/>
    <w:rsid w:val="003D3867"/>
    <w:rsid w:val="003D418D"/>
    <w:rsid w:val="003D495D"/>
    <w:rsid w:val="003D4AD2"/>
    <w:rsid w:val="003D6B8C"/>
    <w:rsid w:val="003D6EFE"/>
    <w:rsid w:val="003E0BE2"/>
    <w:rsid w:val="003E0D1A"/>
    <w:rsid w:val="003E213B"/>
    <w:rsid w:val="003E2DA3"/>
    <w:rsid w:val="003E3771"/>
    <w:rsid w:val="003E3D09"/>
    <w:rsid w:val="003E40E2"/>
    <w:rsid w:val="003E4EA1"/>
    <w:rsid w:val="003E4F20"/>
    <w:rsid w:val="003E502C"/>
    <w:rsid w:val="003F020D"/>
    <w:rsid w:val="003F03D9"/>
    <w:rsid w:val="003F066F"/>
    <w:rsid w:val="003F088B"/>
    <w:rsid w:val="003F1185"/>
    <w:rsid w:val="003F2A2D"/>
    <w:rsid w:val="003F2FBE"/>
    <w:rsid w:val="003F318D"/>
    <w:rsid w:val="003F498B"/>
    <w:rsid w:val="003F5BAE"/>
    <w:rsid w:val="003F61E8"/>
    <w:rsid w:val="003F6D96"/>
    <w:rsid w:val="003F6ED7"/>
    <w:rsid w:val="00400A09"/>
    <w:rsid w:val="00401C84"/>
    <w:rsid w:val="0040289F"/>
    <w:rsid w:val="00403210"/>
    <w:rsid w:val="004035BB"/>
    <w:rsid w:val="004035EB"/>
    <w:rsid w:val="00405576"/>
    <w:rsid w:val="00405E8D"/>
    <w:rsid w:val="004069FB"/>
    <w:rsid w:val="00406A30"/>
    <w:rsid w:val="00407332"/>
    <w:rsid w:val="00407828"/>
    <w:rsid w:val="004109E3"/>
    <w:rsid w:val="0041168A"/>
    <w:rsid w:val="00411AE9"/>
    <w:rsid w:val="0041310A"/>
    <w:rsid w:val="00413D8E"/>
    <w:rsid w:val="004140B7"/>
    <w:rsid w:val="004140F2"/>
    <w:rsid w:val="00415658"/>
    <w:rsid w:val="00417B22"/>
    <w:rsid w:val="004206B4"/>
    <w:rsid w:val="00421085"/>
    <w:rsid w:val="00421245"/>
    <w:rsid w:val="00421677"/>
    <w:rsid w:val="00422C41"/>
    <w:rsid w:val="00422F46"/>
    <w:rsid w:val="00422FB7"/>
    <w:rsid w:val="004235EA"/>
    <w:rsid w:val="0042465E"/>
    <w:rsid w:val="00424DF7"/>
    <w:rsid w:val="004263F1"/>
    <w:rsid w:val="0042685D"/>
    <w:rsid w:val="00426FD0"/>
    <w:rsid w:val="004306AB"/>
    <w:rsid w:val="00431631"/>
    <w:rsid w:val="00432B76"/>
    <w:rsid w:val="00434D01"/>
    <w:rsid w:val="00435D26"/>
    <w:rsid w:val="004360DA"/>
    <w:rsid w:val="00440C99"/>
    <w:rsid w:val="0044175C"/>
    <w:rsid w:val="00441AF6"/>
    <w:rsid w:val="00445F4D"/>
    <w:rsid w:val="004463E6"/>
    <w:rsid w:val="004504C0"/>
    <w:rsid w:val="00450B02"/>
    <w:rsid w:val="0045205F"/>
    <w:rsid w:val="004550FB"/>
    <w:rsid w:val="0045716E"/>
    <w:rsid w:val="004610AE"/>
    <w:rsid w:val="0046111A"/>
    <w:rsid w:val="0046209F"/>
    <w:rsid w:val="00462946"/>
    <w:rsid w:val="00463F43"/>
    <w:rsid w:val="00464B94"/>
    <w:rsid w:val="00464F7D"/>
    <w:rsid w:val="004653A8"/>
    <w:rsid w:val="00465A0B"/>
    <w:rsid w:val="00465B58"/>
    <w:rsid w:val="0046676D"/>
    <w:rsid w:val="004668DB"/>
    <w:rsid w:val="0047077C"/>
    <w:rsid w:val="00470B05"/>
    <w:rsid w:val="00470F6C"/>
    <w:rsid w:val="0047207C"/>
    <w:rsid w:val="00472CD6"/>
    <w:rsid w:val="00474E3C"/>
    <w:rsid w:val="00480A58"/>
    <w:rsid w:val="00482151"/>
    <w:rsid w:val="004846EE"/>
    <w:rsid w:val="00485FAD"/>
    <w:rsid w:val="00487AED"/>
    <w:rsid w:val="00487C69"/>
    <w:rsid w:val="004902EA"/>
    <w:rsid w:val="00490793"/>
    <w:rsid w:val="00491EDF"/>
    <w:rsid w:val="00492710"/>
    <w:rsid w:val="00492A3F"/>
    <w:rsid w:val="00492FD6"/>
    <w:rsid w:val="00494F62"/>
    <w:rsid w:val="004974AA"/>
    <w:rsid w:val="004A2001"/>
    <w:rsid w:val="004A3590"/>
    <w:rsid w:val="004A65D0"/>
    <w:rsid w:val="004A6B5F"/>
    <w:rsid w:val="004B00A7"/>
    <w:rsid w:val="004B0F4A"/>
    <w:rsid w:val="004B129B"/>
    <w:rsid w:val="004B243F"/>
    <w:rsid w:val="004B25E2"/>
    <w:rsid w:val="004B273D"/>
    <w:rsid w:val="004B34D7"/>
    <w:rsid w:val="004B3D4F"/>
    <w:rsid w:val="004B47EA"/>
    <w:rsid w:val="004B5037"/>
    <w:rsid w:val="004B5B2F"/>
    <w:rsid w:val="004B626A"/>
    <w:rsid w:val="004B660E"/>
    <w:rsid w:val="004B68C9"/>
    <w:rsid w:val="004C0298"/>
    <w:rsid w:val="004C05BD"/>
    <w:rsid w:val="004C1856"/>
    <w:rsid w:val="004C1F23"/>
    <w:rsid w:val="004C1FF7"/>
    <w:rsid w:val="004C2772"/>
    <w:rsid w:val="004C2DD2"/>
    <w:rsid w:val="004C3B06"/>
    <w:rsid w:val="004C3F97"/>
    <w:rsid w:val="004C4CBF"/>
    <w:rsid w:val="004C7EE7"/>
    <w:rsid w:val="004D01B6"/>
    <w:rsid w:val="004D1927"/>
    <w:rsid w:val="004D2D9F"/>
    <w:rsid w:val="004D2DEE"/>
    <w:rsid w:val="004D2E1F"/>
    <w:rsid w:val="004D3807"/>
    <w:rsid w:val="004D4794"/>
    <w:rsid w:val="004D47DB"/>
    <w:rsid w:val="004D7FD9"/>
    <w:rsid w:val="004E088E"/>
    <w:rsid w:val="004E0E35"/>
    <w:rsid w:val="004E1324"/>
    <w:rsid w:val="004E19A5"/>
    <w:rsid w:val="004E37E5"/>
    <w:rsid w:val="004E3BF5"/>
    <w:rsid w:val="004E3FDB"/>
    <w:rsid w:val="004E43F3"/>
    <w:rsid w:val="004E6C3F"/>
    <w:rsid w:val="004E7D60"/>
    <w:rsid w:val="004F056D"/>
    <w:rsid w:val="004F1F4A"/>
    <w:rsid w:val="004F296D"/>
    <w:rsid w:val="004F508B"/>
    <w:rsid w:val="004F695F"/>
    <w:rsid w:val="004F6CA4"/>
    <w:rsid w:val="005002A4"/>
    <w:rsid w:val="00500752"/>
    <w:rsid w:val="00501542"/>
    <w:rsid w:val="00501A50"/>
    <w:rsid w:val="0050222D"/>
    <w:rsid w:val="00503AF3"/>
    <w:rsid w:val="00504701"/>
    <w:rsid w:val="0050592B"/>
    <w:rsid w:val="005063A1"/>
    <w:rsid w:val="0050696D"/>
    <w:rsid w:val="0051094B"/>
    <w:rsid w:val="00510965"/>
    <w:rsid w:val="00510970"/>
    <w:rsid w:val="00510AC4"/>
    <w:rsid w:val="005110D7"/>
    <w:rsid w:val="00511D99"/>
    <w:rsid w:val="00511E96"/>
    <w:rsid w:val="005128D3"/>
    <w:rsid w:val="005147E8"/>
    <w:rsid w:val="005157F8"/>
    <w:rsid w:val="005158F2"/>
    <w:rsid w:val="00520535"/>
    <w:rsid w:val="00521293"/>
    <w:rsid w:val="00526DFC"/>
    <w:rsid w:val="00526F43"/>
    <w:rsid w:val="00527651"/>
    <w:rsid w:val="00530943"/>
    <w:rsid w:val="00531A11"/>
    <w:rsid w:val="00532E34"/>
    <w:rsid w:val="00533407"/>
    <w:rsid w:val="00534F76"/>
    <w:rsid w:val="00535AF2"/>
    <w:rsid w:val="00535CE9"/>
    <w:rsid w:val="005363AB"/>
    <w:rsid w:val="00542CA4"/>
    <w:rsid w:val="00542E3B"/>
    <w:rsid w:val="005434C2"/>
    <w:rsid w:val="00544EF4"/>
    <w:rsid w:val="005454EE"/>
    <w:rsid w:val="00545E53"/>
    <w:rsid w:val="00547507"/>
    <w:rsid w:val="005479D9"/>
    <w:rsid w:val="0055032B"/>
    <w:rsid w:val="00551AED"/>
    <w:rsid w:val="0055518E"/>
    <w:rsid w:val="005572BD"/>
    <w:rsid w:val="00557A12"/>
    <w:rsid w:val="00560641"/>
    <w:rsid w:val="00560749"/>
    <w:rsid w:val="00560AC7"/>
    <w:rsid w:val="00560C38"/>
    <w:rsid w:val="00560D50"/>
    <w:rsid w:val="00561396"/>
    <w:rsid w:val="00561AFB"/>
    <w:rsid w:val="00561FA8"/>
    <w:rsid w:val="00562690"/>
    <w:rsid w:val="005635ED"/>
    <w:rsid w:val="00565253"/>
    <w:rsid w:val="005667E1"/>
    <w:rsid w:val="00567D18"/>
    <w:rsid w:val="00567E9A"/>
    <w:rsid w:val="00570191"/>
    <w:rsid w:val="00570570"/>
    <w:rsid w:val="00572512"/>
    <w:rsid w:val="0057265C"/>
    <w:rsid w:val="00573EE6"/>
    <w:rsid w:val="00574895"/>
    <w:rsid w:val="0057547F"/>
    <w:rsid w:val="005754EE"/>
    <w:rsid w:val="0057617E"/>
    <w:rsid w:val="00576497"/>
    <w:rsid w:val="00577106"/>
    <w:rsid w:val="005777CC"/>
    <w:rsid w:val="005803A7"/>
    <w:rsid w:val="005804CA"/>
    <w:rsid w:val="0058070D"/>
    <w:rsid w:val="005835E7"/>
    <w:rsid w:val="0058397F"/>
    <w:rsid w:val="00583BF8"/>
    <w:rsid w:val="00584C67"/>
    <w:rsid w:val="00584F77"/>
    <w:rsid w:val="00585C8C"/>
    <w:rsid w:val="00585F33"/>
    <w:rsid w:val="00587CBA"/>
    <w:rsid w:val="0059002A"/>
    <w:rsid w:val="00591124"/>
    <w:rsid w:val="0059579E"/>
    <w:rsid w:val="00596210"/>
    <w:rsid w:val="00596A0C"/>
    <w:rsid w:val="00596A18"/>
    <w:rsid w:val="00597024"/>
    <w:rsid w:val="005A0274"/>
    <w:rsid w:val="005A095C"/>
    <w:rsid w:val="005A1339"/>
    <w:rsid w:val="005A2B49"/>
    <w:rsid w:val="005A34B3"/>
    <w:rsid w:val="005A669D"/>
    <w:rsid w:val="005A75D8"/>
    <w:rsid w:val="005B0FF3"/>
    <w:rsid w:val="005B4054"/>
    <w:rsid w:val="005B713E"/>
    <w:rsid w:val="005B7240"/>
    <w:rsid w:val="005C03B6"/>
    <w:rsid w:val="005C313A"/>
    <w:rsid w:val="005C348E"/>
    <w:rsid w:val="005C3C5C"/>
    <w:rsid w:val="005C3FED"/>
    <w:rsid w:val="005C575C"/>
    <w:rsid w:val="005C651B"/>
    <w:rsid w:val="005C68E1"/>
    <w:rsid w:val="005C74B0"/>
    <w:rsid w:val="005D1AC1"/>
    <w:rsid w:val="005D3763"/>
    <w:rsid w:val="005D4581"/>
    <w:rsid w:val="005D471E"/>
    <w:rsid w:val="005D4EAD"/>
    <w:rsid w:val="005D52AA"/>
    <w:rsid w:val="005D55E1"/>
    <w:rsid w:val="005E02F1"/>
    <w:rsid w:val="005E0944"/>
    <w:rsid w:val="005E19F7"/>
    <w:rsid w:val="005E369D"/>
    <w:rsid w:val="005E4CE9"/>
    <w:rsid w:val="005E4F04"/>
    <w:rsid w:val="005E62C2"/>
    <w:rsid w:val="005E6C71"/>
    <w:rsid w:val="005E6CD9"/>
    <w:rsid w:val="005E7ADF"/>
    <w:rsid w:val="005E7CBB"/>
    <w:rsid w:val="005F0199"/>
    <w:rsid w:val="005F0963"/>
    <w:rsid w:val="005F2824"/>
    <w:rsid w:val="005F2EBA"/>
    <w:rsid w:val="005F35ED"/>
    <w:rsid w:val="005F5385"/>
    <w:rsid w:val="005F6C50"/>
    <w:rsid w:val="005F7812"/>
    <w:rsid w:val="005F7A88"/>
    <w:rsid w:val="006000C3"/>
    <w:rsid w:val="0060394D"/>
    <w:rsid w:val="00603A1A"/>
    <w:rsid w:val="006046D5"/>
    <w:rsid w:val="00605AA5"/>
    <w:rsid w:val="00605ED2"/>
    <w:rsid w:val="00607425"/>
    <w:rsid w:val="00607A93"/>
    <w:rsid w:val="00610C08"/>
    <w:rsid w:val="00611F74"/>
    <w:rsid w:val="00612077"/>
    <w:rsid w:val="00613D70"/>
    <w:rsid w:val="00615772"/>
    <w:rsid w:val="0061772C"/>
    <w:rsid w:val="00617B38"/>
    <w:rsid w:val="0062102E"/>
    <w:rsid w:val="00621256"/>
    <w:rsid w:val="0062170D"/>
    <w:rsid w:val="00621FCC"/>
    <w:rsid w:val="00622D3F"/>
    <w:rsid w:val="00622E4B"/>
    <w:rsid w:val="0062313F"/>
    <w:rsid w:val="00630B9E"/>
    <w:rsid w:val="0063234A"/>
    <w:rsid w:val="006333DA"/>
    <w:rsid w:val="00633C63"/>
    <w:rsid w:val="006342F8"/>
    <w:rsid w:val="00635134"/>
    <w:rsid w:val="006356E2"/>
    <w:rsid w:val="00640407"/>
    <w:rsid w:val="00642928"/>
    <w:rsid w:val="00642A65"/>
    <w:rsid w:val="00645DCE"/>
    <w:rsid w:val="006465AC"/>
    <w:rsid w:val="006465BF"/>
    <w:rsid w:val="00647234"/>
    <w:rsid w:val="006473F6"/>
    <w:rsid w:val="00650283"/>
    <w:rsid w:val="00653B22"/>
    <w:rsid w:val="0065400A"/>
    <w:rsid w:val="0065540D"/>
    <w:rsid w:val="006558F5"/>
    <w:rsid w:val="00657913"/>
    <w:rsid w:val="00657BF4"/>
    <w:rsid w:val="006603FB"/>
    <w:rsid w:val="006608DF"/>
    <w:rsid w:val="006623AC"/>
    <w:rsid w:val="0066309F"/>
    <w:rsid w:val="00663AFE"/>
    <w:rsid w:val="0066421F"/>
    <w:rsid w:val="0066423C"/>
    <w:rsid w:val="00664F21"/>
    <w:rsid w:val="00665CA5"/>
    <w:rsid w:val="00665ED7"/>
    <w:rsid w:val="006678AF"/>
    <w:rsid w:val="006678DA"/>
    <w:rsid w:val="006701EF"/>
    <w:rsid w:val="006739DD"/>
    <w:rsid w:val="00673BA5"/>
    <w:rsid w:val="006740B7"/>
    <w:rsid w:val="00674725"/>
    <w:rsid w:val="00676C62"/>
    <w:rsid w:val="006778D0"/>
    <w:rsid w:val="00680058"/>
    <w:rsid w:val="00681AA7"/>
    <w:rsid w:val="00681F9F"/>
    <w:rsid w:val="00682BF0"/>
    <w:rsid w:val="0068343C"/>
    <w:rsid w:val="006840EA"/>
    <w:rsid w:val="006844E2"/>
    <w:rsid w:val="00684BF4"/>
    <w:rsid w:val="00685267"/>
    <w:rsid w:val="006858A7"/>
    <w:rsid w:val="006872AE"/>
    <w:rsid w:val="00687B18"/>
    <w:rsid w:val="00690082"/>
    <w:rsid w:val="00690252"/>
    <w:rsid w:val="006946BB"/>
    <w:rsid w:val="00695E35"/>
    <w:rsid w:val="006969FA"/>
    <w:rsid w:val="006A0ABB"/>
    <w:rsid w:val="006A1117"/>
    <w:rsid w:val="006A2B2F"/>
    <w:rsid w:val="006A35D5"/>
    <w:rsid w:val="006A3BEB"/>
    <w:rsid w:val="006A3F92"/>
    <w:rsid w:val="006A748A"/>
    <w:rsid w:val="006B239B"/>
    <w:rsid w:val="006B64D3"/>
    <w:rsid w:val="006C1C42"/>
    <w:rsid w:val="006C419E"/>
    <w:rsid w:val="006C4986"/>
    <w:rsid w:val="006C4A31"/>
    <w:rsid w:val="006C4C38"/>
    <w:rsid w:val="006C5AC2"/>
    <w:rsid w:val="006C6AFB"/>
    <w:rsid w:val="006D01DE"/>
    <w:rsid w:val="006D2735"/>
    <w:rsid w:val="006D3123"/>
    <w:rsid w:val="006D4469"/>
    <w:rsid w:val="006D45B2"/>
    <w:rsid w:val="006D6956"/>
    <w:rsid w:val="006D71B8"/>
    <w:rsid w:val="006D774D"/>
    <w:rsid w:val="006D7A47"/>
    <w:rsid w:val="006E0FCC"/>
    <w:rsid w:val="006E1E96"/>
    <w:rsid w:val="006E4143"/>
    <w:rsid w:val="006E4B9F"/>
    <w:rsid w:val="006E5E11"/>
    <w:rsid w:val="006E5E21"/>
    <w:rsid w:val="006E656E"/>
    <w:rsid w:val="006E7136"/>
    <w:rsid w:val="006E733F"/>
    <w:rsid w:val="006F1CB4"/>
    <w:rsid w:val="006F2648"/>
    <w:rsid w:val="006F2F10"/>
    <w:rsid w:val="006F35A4"/>
    <w:rsid w:val="006F482B"/>
    <w:rsid w:val="006F6311"/>
    <w:rsid w:val="006F63A7"/>
    <w:rsid w:val="007002AC"/>
    <w:rsid w:val="00701952"/>
    <w:rsid w:val="00702556"/>
    <w:rsid w:val="0070277E"/>
    <w:rsid w:val="00704156"/>
    <w:rsid w:val="007049EB"/>
    <w:rsid w:val="007053AC"/>
    <w:rsid w:val="007067EE"/>
    <w:rsid w:val="007069FC"/>
    <w:rsid w:val="00707834"/>
    <w:rsid w:val="0070798F"/>
    <w:rsid w:val="00711221"/>
    <w:rsid w:val="007115A8"/>
    <w:rsid w:val="0071183E"/>
    <w:rsid w:val="00711999"/>
    <w:rsid w:val="00712675"/>
    <w:rsid w:val="00713808"/>
    <w:rsid w:val="007151B6"/>
    <w:rsid w:val="0071520D"/>
    <w:rsid w:val="00715A5A"/>
    <w:rsid w:val="00715EDB"/>
    <w:rsid w:val="007160D5"/>
    <w:rsid w:val="007163FB"/>
    <w:rsid w:val="00716A8E"/>
    <w:rsid w:val="0071743F"/>
    <w:rsid w:val="00717C2E"/>
    <w:rsid w:val="007204FA"/>
    <w:rsid w:val="00720E7C"/>
    <w:rsid w:val="007213B3"/>
    <w:rsid w:val="00721412"/>
    <w:rsid w:val="00723775"/>
    <w:rsid w:val="007240C3"/>
    <w:rsid w:val="0072457F"/>
    <w:rsid w:val="00725406"/>
    <w:rsid w:val="0072621B"/>
    <w:rsid w:val="007278B3"/>
    <w:rsid w:val="00730555"/>
    <w:rsid w:val="007312CC"/>
    <w:rsid w:val="00732859"/>
    <w:rsid w:val="007358F1"/>
    <w:rsid w:val="00736A64"/>
    <w:rsid w:val="00737F6A"/>
    <w:rsid w:val="007410B6"/>
    <w:rsid w:val="00744C6F"/>
    <w:rsid w:val="00744F64"/>
    <w:rsid w:val="007457F6"/>
    <w:rsid w:val="00745ABB"/>
    <w:rsid w:val="00746E38"/>
    <w:rsid w:val="007474A6"/>
    <w:rsid w:val="00747CD5"/>
    <w:rsid w:val="0075098D"/>
    <w:rsid w:val="0075267B"/>
    <w:rsid w:val="00753A06"/>
    <w:rsid w:val="00753B51"/>
    <w:rsid w:val="00756629"/>
    <w:rsid w:val="007568BD"/>
    <w:rsid w:val="00756AE5"/>
    <w:rsid w:val="007575D2"/>
    <w:rsid w:val="00757B4F"/>
    <w:rsid w:val="00757B6A"/>
    <w:rsid w:val="0076055E"/>
    <w:rsid w:val="007610E0"/>
    <w:rsid w:val="007616B5"/>
    <w:rsid w:val="007621AA"/>
    <w:rsid w:val="0076260A"/>
    <w:rsid w:val="00762927"/>
    <w:rsid w:val="007643A2"/>
    <w:rsid w:val="00764642"/>
    <w:rsid w:val="00764693"/>
    <w:rsid w:val="00764A67"/>
    <w:rsid w:val="00764C71"/>
    <w:rsid w:val="0076510B"/>
    <w:rsid w:val="0076682E"/>
    <w:rsid w:val="00770F6B"/>
    <w:rsid w:val="007717E6"/>
    <w:rsid w:val="00771883"/>
    <w:rsid w:val="00771B0E"/>
    <w:rsid w:val="00771B99"/>
    <w:rsid w:val="007739EC"/>
    <w:rsid w:val="00774BFD"/>
    <w:rsid w:val="00775F0A"/>
    <w:rsid w:val="00776DC2"/>
    <w:rsid w:val="00780122"/>
    <w:rsid w:val="0078214B"/>
    <w:rsid w:val="00782749"/>
    <w:rsid w:val="007838F9"/>
    <w:rsid w:val="0078498A"/>
    <w:rsid w:val="00786B87"/>
    <w:rsid w:val="00786DE9"/>
    <w:rsid w:val="00787FF9"/>
    <w:rsid w:val="00792207"/>
    <w:rsid w:val="00792584"/>
    <w:rsid w:val="00792B64"/>
    <w:rsid w:val="00792E29"/>
    <w:rsid w:val="007936CB"/>
    <w:rsid w:val="0079379A"/>
    <w:rsid w:val="00794953"/>
    <w:rsid w:val="007A1F2F"/>
    <w:rsid w:val="007A2925"/>
    <w:rsid w:val="007A2A5C"/>
    <w:rsid w:val="007A5150"/>
    <w:rsid w:val="007A5373"/>
    <w:rsid w:val="007A598A"/>
    <w:rsid w:val="007A789F"/>
    <w:rsid w:val="007A7B45"/>
    <w:rsid w:val="007B0F72"/>
    <w:rsid w:val="007B16DA"/>
    <w:rsid w:val="007B5358"/>
    <w:rsid w:val="007B75BC"/>
    <w:rsid w:val="007C070F"/>
    <w:rsid w:val="007C0BD6"/>
    <w:rsid w:val="007C12F0"/>
    <w:rsid w:val="007C1344"/>
    <w:rsid w:val="007C1AB2"/>
    <w:rsid w:val="007C32FE"/>
    <w:rsid w:val="007C3806"/>
    <w:rsid w:val="007C3EF0"/>
    <w:rsid w:val="007C5693"/>
    <w:rsid w:val="007C5BB7"/>
    <w:rsid w:val="007D042E"/>
    <w:rsid w:val="007D07D5"/>
    <w:rsid w:val="007D1C64"/>
    <w:rsid w:val="007D32DD"/>
    <w:rsid w:val="007D3603"/>
    <w:rsid w:val="007D3ACC"/>
    <w:rsid w:val="007D4A9E"/>
    <w:rsid w:val="007D679B"/>
    <w:rsid w:val="007D6DCE"/>
    <w:rsid w:val="007D72C4"/>
    <w:rsid w:val="007D7902"/>
    <w:rsid w:val="007E2CFE"/>
    <w:rsid w:val="007E2F4D"/>
    <w:rsid w:val="007E3911"/>
    <w:rsid w:val="007E59C9"/>
    <w:rsid w:val="007E70F8"/>
    <w:rsid w:val="007F0072"/>
    <w:rsid w:val="007F12F5"/>
    <w:rsid w:val="007F269A"/>
    <w:rsid w:val="007F2EB6"/>
    <w:rsid w:val="007F54C3"/>
    <w:rsid w:val="007F5EF7"/>
    <w:rsid w:val="00802949"/>
    <w:rsid w:val="0080301E"/>
    <w:rsid w:val="0080365F"/>
    <w:rsid w:val="008037D7"/>
    <w:rsid w:val="00804959"/>
    <w:rsid w:val="008072BE"/>
    <w:rsid w:val="00810AEB"/>
    <w:rsid w:val="00812BE5"/>
    <w:rsid w:val="00814F98"/>
    <w:rsid w:val="00817429"/>
    <w:rsid w:val="00817AAA"/>
    <w:rsid w:val="00821514"/>
    <w:rsid w:val="00821AE6"/>
    <w:rsid w:val="00821E35"/>
    <w:rsid w:val="00822C03"/>
    <w:rsid w:val="00824591"/>
    <w:rsid w:val="00824AED"/>
    <w:rsid w:val="00824E09"/>
    <w:rsid w:val="00825A0C"/>
    <w:rsid w:val="00825BEA"/>
    <w:rsid w:val="0082627A"/>
    <w:rsid w:val="008264ED"/>
    <w:rsid w:val="00827554"/>
    <w:rsid w:val="00827820"/>
    <w:rsid w:val="00827CE5"/>
    <w:rsid w:val="008310BB"/>
    <w:rsid w:val="00831B8B"/>
    <w:rsid w:val="0083405D"/>
    <w:rsid w:val="00834450"/>
    <w:rsid w:val="008352D4"/>
    <w:rsid w:val="008366B1"/>
    <w:rsid w:val="00836DB9"/>
    <w:rsid w:val="00837C67"/>
    <w:rsid w:val="008400B3"/>
    <w:rsid w:val="00840B80"/>
    <w:rsid w:val="008415B0"/>
    <w:rsid w:val="00842028"/>
    <w:rsid w:val="0084229B"/>
    <w:rsid w:val="008436B8"/>
    <w:rsid w:val="00843FA1"/>
    <w:rsid w:val="008460B6"/>
    <w:rsid w:val="00846FAC"/>
    <w:rsid w:val="00850C9D"/>
    <w:rsid w:val="00851CC2"/>
    <w:rsid w:val="00852B59"/>
    <w:rsid w:val="008546C9"/>
    <w:rsid w:val="0085541B"/>
    <w:rsid w:val="008557B0"/>
    <w:rsid w:val="00856272"/>
    <w:rsid w:val="008563FF"/>
    <w:rsid w:val="0086018B"/>
    <w:rsid w:val="0086024D"/>
    <w:rsid w:val="00860BD9"/>
    <w:rsid w:val="00860D20"/>
    <w:rsid w:val="008611DD"/>
    <w:rsid w:val="008620DE"/>
    <w:rsid w:val="00863D2F"/>
    <w:rsid w:val="00866867"/>
    <w:rsid w:val="008668E6"/>
    <w:rsid w:val="0087145C"/>
    <w:rsid w:val="00872257"/>
    <w:rsid w:val="008732C3"/>
    <w:rsid w:val="008753E6"/>
    <w:rsid w:val="0087738C"/>
    <w:rsid w:val="008802AF"/>
    <w:rsid w:val="0088050B"/>
    <w:rsid w:val="00880AB0"/>
    <w:rsid w:val="00881926"/>
    <w:rsid w:val="00882F8A"/>
    <w:rsid w:val="0088304E"/>
    <w:rsid w:val="0088318F"/>
    <w:rsid w:val="0088331D"/>
    <w:rsid w:val="00883566"/>
    <w:rsid w:val="0088390B"/>
    <w:rsid w:val="008852B0"/>
    <w:rsid w:val="00885AE7"/>
    <w:rsid w:val="00885EF1"/>
    <w:rsid w:val="00886162"/>
    <w:rsid w:val="00886B60"/>
    <w:rsid w:val="00887889"/>
    <w:rsid w:val="0089152E"/>
    <w:rsid w:val="008920FF"/>
    <w:rsid w:val="008926E8"/>
    <w:rsid w:val="008939FC"/>
    <w:rsid w:val="00894D9E"/>
    <w:rsid w:val="00894F19"/>
    <w:rsid w:val="00896A10"/>
    <w:rsid w:val="008971B5"/>
    <w:rsid w:val="0089758A"/>
    <w:rsid w:val="008A1A03"/>
    <w:rsid w:val="008A465F"/>
    <w:rsid w:val="008A5D26"/>
    <w:rsid w:val="008A6B13"/>
    <w:rsid w:val="008A6ECB"/>
    <w:rsid w:val="008A7D69"/>
    <w:rsid w:val="008B0BF9"/>
    <w:rsid w:val="008B2866"/>
    <w:rsid w:val="008B2CD7"/>
    <w:rsid w:val="008B3859"/>
    <w:rsid w:val="008B3F4C"/>
    <w:rsid w:val="008B428D"/>
    <w:rsid w:val="008B436D"/>
    <w:rsid w:val="008B4509"/>
    <w:rsid w:val="008B4928"/>
    <w:rsid w:val="008B49E4"/>
    <w:rsid w:val="008B4E49"/>
    <w:rsid w:val="008B7233"/>
    <w:rsid w:val="008B7712"/>
    <w:rsid w:val="008B7B26"/>
    <w:rsid w:val="008B7FB8"/>
    <w:rsid w:val="008C0F01"/>
    <w:rsid w:val="008C1AA1"/>
    <w:rsid w:val="008C1D44"/>
    <w:rsid w:val="008C3524"/>
    <w:rsid w:val="008C3C1A"/>
    <w:rsid w:val="008C4061"/>
    <w:rsid w:val="008C4229"/>
    <w:rsid w:val="008C4268"/>
    <w:rsid w:val="008C5BE0"/>
    <w:rsid w:val="008C7233"/>
    <w:rsid w:val="008C74BD"/>
    <w:rsid w:val="008C7D8E"/>
    <w:rsid w:val="008D2434"/>
    <w:rsid w:val="008D36BE"/>
    <w:rsid w:val="008D458C"/>
    <w:rsid w:val="008D7E73"/>
    <w:rsid w:val="008E171D"/>
    <w:rsid w:val="008E2785"/>
    <w:rsid w:val="008E4412"/>
    <w:rsid w:val="008E4926"/>
    <w:rsid w:val="008E4F84"/>
    <w:rsid w:val="008E54B0"/>
    <w:rsid w:val="008E5F2C"/>
    <w:rsid w:val="008E6140"/>
    <w:rsid w:val="008E78A3"/>
    <w:rsid w:val="008F0654"/>
    <w:rsid w:val="008F06CB"/>
    <w:rsid w:val="008F1BD8"/>
    <w:rsid w:val="008F2E83"/>
    <w:rsid w:val="008F30B6"/>
    <w:rsid w:val="008F50D7"/>
    <w:rsid w:val="008F612A"/>
    <w:rsid w:val="00900FBB"/>
    <w:rsid w:val="0090293D"/>
    <w:rsid w:val="00902E4C"/>
    <w:rsid w:val="009034DE"/>
    <w:rsid w:val="009037B3"/>
    <w:rsid w:val="00904A58"/>
    <w:rsid w:val="00905396"/>
    <w:rsid w:val="0090544C"/>
    <w:rsid w:val="00906058"/>
    <w:rsid w:val="0090605D"/>
    <w:rsid w:val="00906419"/>
    <w:rsid w:val="0090754B"/>
    <w:rsid w:val="00907670"/>
    <w:rsid w:val="009100D6"/>
    <w:rsid w:val="00910414"/>
    <w:rsid w:val="00912889"/>
    <w:rsid w:val="0091363B"/>
    <w:rsid w:val="00913A42"/>
    <w:rsid w:val="00913FB1"/>
    <w:rsid w:val="00914167"/>
    <w:rsid w:val="009143DB"/>
    <w:rsid w:val="00914D20"/>
    <w:rsid w:val="00915065"/>
    <w:rsid w:val="00917CE5"/>
    <w:rsid w:val="009217C0"/>
    <w:rsid w:val="00921B31"/>
    <w:rsid w:val="00921F4E"/>
    <w:rsid w:val="00925241"/>
    <w:rsid w:val="0092598F"/>
    <w:rsid w:val="00925CEC"/>
    <w:rsid w:val="00926749"/>
    <w:rsid w:val="00926A3F"/>
    <w:rsid w:val="0092794E"/>
    <w:rsid w:val="00930D30"/>
    <w:rsid w:val="009317B1"/>
    <w:rsid w:val="00931B83"/>
    <w:rsid w:val="00933278"/>
    <w:rsid w:val="009332A2"/>
    <w:rsid w:val="0093358E"/>
    <w:rsid w:val="00933873"/>
    <w:rsid w:val="00935556"/>
    <w:rsid w:val="00937598"/>
    <w:rsid w:val="0093790B"/>
    <w:rsid w:val="00941501"/>
    <w:rsid w:val="00942743"/>
    <w:rsid w:val="00943751"/>
    <w:rsid w:val="00945F6C"/>
    <w:rsid w:val="00946DD0"/>
    <w:rsid w:val="0094702C"/>
    <w:rsid w:val="0094754D"/>
    <w:rsid w:val="009509E6"/>
    <w:rsid w:val="00950C41"/>
    <w:rsid w:val="00952018"/>
    <w:rsid w:val="00952800"/>
    <w:rsid w:val="00952B90"/>
    <w:rsid w:val="0095300D"/>
    <w:rsid w:val="00956812"/>
    <w:rsid w:val="0095719A"/>
    <w:rsid w:val="00957271"/>
    <w:rsid w:val="00960FB6"/>
    <w:rsid w:val="009623E9"/>
    <w:rsid w:val="00963A8A"/>
    <w:rsid w:val="00963D7A"/>
    <w:rsid w:val="00963EEB"/>
    <w:rsid w:val="009648BC"/>
    <w:rsid w:val="00964C2F"/>
    <w:rsid w:val="00965F88"/>
    <w:rsid w:val="00966986"/>
    <w:rsid w:val="00966DDE"/>
    <w:rsid w:val="0097016E"/>
    <w:rsid w:val="00971A78"/>
    <w:rsid w:val="009728A9"/>
    <w:rsid w:val="00972E0D"/>
    <w:rsid w:val="00976822"/>
    <w:rsid w:val="009769B5"/>
    <w:rsid w:val="0098074E"/>
    <w:rsid w:val="009824D7"/>
    <w:rsid w:val="00984E03"/>
    <w:rsid w:val="009850BC"/>
    <w:rsid w:val="00985EE3"/>
    <w:rsid w:val="00986566"/>
    <w:rsid w:val="0098685E"/>
    <w:rsid w:val="00986D9D"/>
    <w:rsid w:val="00987D8C"/>
    <w:rsid w:val="00987E85"/>
    <w:rsid w:val="009901C2"/>
    <w:rsid w:val="0099083F"/>
    <w:rsid w:val="009929B1"/>
    <w:rsid w:val="00993474"/>
    <w:rsid w:val="009965B8"/>
    <w:rsid w:val="009972D4"/>
    <w:rsid w:val="0099767D"/>
    <w:rsid w:val="00997C07"/>
    <w:rsid w:val="009A0482"/>
    <w:rsid w:val="009A0B42"/>
    <w:rsid w:val="009A0C68"/>
    <w:rsid w:val="009A0D12"/>
    <w:rsid w:val="009A0F58"/>
    <w:rsid w:val="009A1987"/>
    <w:rsid w:val="009A1CCB"/>
    <w:rsid w:val="009A1DF1"/>
    <w:rsid w:val="009A23B1"/>
    <w:rsid w:val="009A2BEE"/>
    <w:rsid w:val="009A2C76"/>
    <w:rsid w:val="009A5289"/>
    <w:rsid w:val="009A656B"/>
    <w:rsid w:val="009A7A53"/>
    <w:rsid w:val="009B0402"/>
    <w:rsid w:val="009B0B75"/>
    <w:rsid w:val="009B16DF"/>
    <w:rsid w:val="009B3197"/>
    <w:rsid w:val="009B41D3"/>
    <w:rsid w:val="009B4961"/>
    <w:rsid w:val="009B4CB2"/>
    <w:rsid w:val="009B6204"/>
    <w:rsid w:val="009B6701"/>
    <w:rsid w:val="009B675F"/>
    <w:rsid w:val="009B6EF7"/>
    <w:rsid w:val="009B7000"/>
    <w:rsid w:val="009B739C"/>
    <w:rsid w:val="009C04EC"/>
    <w:rsid w:val="009C06F7"/>
    <w:rsid w:val="009C0EFF"/>
    <w:rsid w:val="009C328C"/>
    <w:rsid w:val="009C3A29"/>
    <w:rsid w:val="009C40CC"/>
    <w:rsid w:val="009C4444"/>
    <w:rsid w:val="009C58B0"/>
    <w:rsid w:val="009C79AD"/>
    <w:rsid w:val="009C7CA6"/>
    <w:rsid w:val="009D3316"/>
    <w:rsid w:val="009D3944"/>
    <w:rsid w:val="009D4471"/>
    <w:rsid w:val="009D4E20"/>
    <w:rsid w:val="009D55AA"/>
    <w:rsid w:val="009D7583"/>
    <w:rsid w:val="009E0F0D"/>
    <w:rsid w:val="009E1D76"/>
    <w:rsid w:val="009E281D"/>
    <w:rsid w:val="009E3E77"/>
    <w:rsid w:val="009E3FAB"/>
    <w:rsid w:val="009E5B3F"/>
    <w:rsid w:val="009E6B4C"/>
    <w:rsid w:val="009E7D90"/>
    <w:rsid w:val="009F056E"/>
    <w:rsid w:val="009F1AB0"/>
    <w:rsid w:val="009F29CC"/>
    <w:rsid w:val="009F2E90"/>
    <w:rsid w:val="009F31C3"/>
    <w:rsid w:val="009F4216"/>
    <w:rsid w:val="009F4B7A"/>
    <w:rsid w:val="009F501D"/>
    <w:rsid w:val="009F54B5"/>
    <w:rsid w:val="009F54DF"/>
    <w:rsid w:val="009F5FEB"/>
    <w:rsid w:val="009F7D0A"/>
    <w:rsid w:val="00A039D5"/>
    <w:rsid w:val="00A04097"/>
    <w:rsid w:val="00A046AD"/>
    <w:rsid w:val="00A05C48"/>
    <w:rsid w:val="00A06A4F"/>
    <w:rsid w:val="00A07366"/>
    <w:rsid w:val="00A079C1"/>
    <w:rsid w:val="00A11CF0"/>
    <w:rsid w:val="00A12520"/>
    <w:rsid w:val="00A130FD"/>
    <w:rsid w:val="00A13D6D"/>
    <w:rsid w:val="00A14769"/>
    <w:rsid w:val="00A1600C"/>
    <w:rsid w:val="00A16151"/>
    <w:rsid w:val="00A16EC6"/>
    <w:rsid w:val="00A17C06"/>
    <w:rsid w:val="00A2126E"/>
    <w:rsid w:val="00A21706"/>
    <w:rsid w:val="00A23118"/>
    <w:rsid w:val="00A24FCC"/>
    <w:rsid w:val="00A25B4D"/>
    <w:rsid w:val="00A26A90"/>
    <w:rsid w:val="00A26AB2"/>
    <w:rsid w:val="00A26B27"/>
    <w:rsid w:val="00A270B9"/>
    <w:rsid w:val="00A27565"/>
    <w:rsid w:val="00A30E4F"/>
    <w:rsid w:val="00A32253"/>
    <w:rsid w:val="00A3310E"/>
    <w:rsid w:val="00A333A0"/>
    <w:rsid w:val="00A37E70"/>
    <w:rsid w:val="00A37F47"/>
    <w:rsid w:val="00A437E1"/>
    <w:rsid w:val="00A463AE"/>
    <w:rsid w:val="00A4685E"/>
    <w:rsid w:val="00A50CD4"/>
    <w:rsid w:val="00A51191"/>
    <w:rsid w:val="00A52184"/>
    <w:rsid w:val="00A557F7"/>
    <w:rsid w:val="00A55883"/>
    <w:rsid w:val="00A56D62"/>
    <w:rsid w:val="00A56F07"/>
    <w:rsid w:val="00A5762C"/>
    <w:rsid w:val="00A5784F"/>
    <w:rsid w:val="00A600FC"/>
    <w:rsid w:val="00A60BCA"/>
    <w:rsid w:val="00A638DA"/>
    <w:rsid w:val="00A65B41"/>
    <w:rsid w:val="00A65E00"/>
    <w:rsid w:val="00A66A78"/>
    <w:rsid w:val="00A673F4"/>
    <w:rsid w:val="00A72A90"/>
    <w:rsid w:val="00A7436E"/>
    <w:rsid w:val="00A7486E"/>
    <w:rsid w:val="00A74E96"/>
    <w:rsid w:val="00A75456"/>
    <w:rsid w:val="00A75A8E"/>
    <w:rsid w:val="00A76CF1"/>
    <w:rsid w:val="00A77128"/>
    <w:rsid w:val="00A80463"/>
    <w:rsid w:val="00A81920"/>
    <w:rsid w:val="00A824DD"/>
    <w:rsid w:val="00A83676"/>
    <w:rsid w:val="00A83B7B"/>
    <w:rsid w:val="00A84274"/>
    <w:rsid w:val="00A84B2A"/>
    <w:rsid w:val="00A850F3"/>
    <w:rsid w:val="00A85EF9"/>
    <w:rsid w:val="00A864E3"/>
    <w:rsid w:val="00A866D8"/>
    <w:rsid w:val="00A87488"/>
    <w:rsid w:val="00A90D27"/>
    <w:rsid w:val="00A9107E"/>
    <w:rsid w:val="00A910CC"/>
    <w:rsid w:val="00A93BF0"/>
    <w:rsid w:val="00A94574"/>
    <w:rsid w:val="00A94CBD"/>
    <w:rsid w:val="00A95936"/>
    <w:rsid w:val="00A96265"/>
    <w:rsid w:val="00A97084"/>
    <w:rsid w:val="00AA0BB8"/>
    <w:rsid w:val="00AA1C2C"/>
    <w:rsid w:val="00AA1FEF"/>
    <w:rsid w:val="00AA3037"/>
    <w:rsid w:val="00AA32BF"/>
    <w:rsid w:val="00AA35F6"/>
    <w:rsid w:val="00AA4F50"/>
    <w:rsid w:val="00AA5D43"/>
    <w:rsid w:val="00AA62A2"/>
    <w:rsid w:val="00AA667C"/>
    <w:rsid w:val="00AA6B45"/>
    <w:rsid w:val="00AA6E91"/>
    <w:rsid w:val="00AA7426"/>
    <w:rsid w:val="00AA7439"/>
    <w:rsid w:val="00AB047E"/>
    <w:rsid w:val="00AB0B0A"/>
    <w:rsid w:val="00AB0BB7"/>
    <w:rsid w:val="00AB12E3"/>
    <w:rsid w:val="00AB22C6"/>
    <w:rsid w:val="00AB2AD0"/>
    <w:rsid w:val="00AB67FC"/>
    <w:rsid w:val="00AC00F2"/>
    <w:rsid w:val="00AC0CBA"/>
    <w:rsid w:val="00AC31B5"/>
    <w:rsid w:val="00AC4EA1"/>
    <w:rsid w:val="00AC5381"/>
    <w:rsid w:val="00AC5920"/>
    <w:rsid w:val="00AC6729"/>
    <w:rsid w:val="00AD02A5"/>
    <w:rsid w:val="00AD0E65"/>
    <w:rsid w:val="00AD23F2"/>
    <w:rsid w:val="00AD2A9B"/>
    <w:rsid w:val="00AD2BF2"/>
    <w:rsid w:val="00AD46EB"/>
    <w:rsid w:val="00AD4E90"/>
    <w:rsid w:val="00AD5422"/>
    <w:rsid w:val="00AD5AF5"/>
    <w:rsid w:val="00AD7554"/>
    <w:rsid w:val="00AE0698"/>
    <w:rsid w:val="00AE2D59"/>
    <w:rsid w:val="00AE382A"/>
    <w:rsid w:val="00AE3F0A"/>
    <w:rsid w:val="00AE4179"/>
    <w:rsid w:val="00AE4425"/>
    <w:rsid w:val="00AE4E13"/>
    <w:rsid w:val="00AE4FBE"/>
    <w:rsid w:val="00AE52FA"/>
    <w:rsid w:val="00AE5AC7"/>
    <w:rsid w:val="00AE650F"/>
    <w:rsid w:val="00AE6555"/>
    <w:rsid w:val="00AE6728"/>
    <w:rsid w:val="00AE7D16"/>
    <w:rsid w:val="00AF212B"/>
    <w:rsid w:val="00AF4CAA"/>
    <w:rsid w:val="00AF5091"/>
    <w:rsid w:val="00AF571A"/>
    <w:rsid w:val="00AF60A0"/>
    <w:rsid w:val="00AF67FC"/>
    <w:rsid w:val="00AF7DF5"/>
    <w:rsid w:val="00B006E5"/>
    <w:rsid w:val="00B0122C"/>
    <w:rsid w:val="00B024C2"/>
    <w:rsid w:val="00B03AD5"/>
    <w:rsid w:val="00B04E81"/>
    <w:rsid w:val="00B07700"/>
    <w:rsid w:val="00B1301C"/>
    <w:rsid w:val="00B13052"/>
    <w:rsid w:val="00B13921"/>
    <w:rsid w:val="00B13C7A"/>
    <w:rsid w:val="00B15032"/>
    <w:rsid w:val="00B1528C"/>
    <w:rsid w:val="00B16ACD"/>
    <w:rsid w:val="00B17A04"/>
    <w:rsid w:val="00B21487"/>
    <w:rsid w:val="00B21F89"/>
    <w:rsid w:val="00B22CBA"/>
    <w:rsid w:val="00B232D1"/>
    <w:rsid w:val="00B23A28"/>
    <w:rsid w:val="00B24DB5"/>
    <w:rsid w:val="00B25821"/>
    <w:rsid w:val="00B26864"/>
    <w:rsid w:val="00B2727B"/>
    <w:rsid w:val="00B302C8"/>
    <w:rsid w:val="00B31F9E"/>
    <w:rsid w:val="00B3268F"/>
    <w:rsid w:val="00B32C2C"/>
    <w:rsid w:val="00B33A1A"/>
    <w:rsid w:val="00B33E6C"/>
    <w:rsid w:val="00B371CC"/>
    <w:rsid w:val="00B37583"/>
    <w:rsid w:val="00B37E18"/>
    <w:rsid w:val="00B37E98"/>
    <w:rsid w:val="00B40311"/>
    <w:rsid w:val="00B41CD9"/>
    <w:rsid w:val="00B41E5E"/>
    <w:rsid w:val="00B41FDD"/>
    <w:rsid w:val="00B427E6"/>
    <w:rsid w:val="00B428A6"/>
    <w:rsid w:val="00B43E1F"/>
    <w:rsid w:val="00B441CE"/>
    <w:rsid w:val="00B45FBC"/>
    <w:rsid w:val="00B50E51"/>
    <w:rsid w:val="00B51A7D"/>
    <w:rsid w:val="00B5208A"/>
    <w:rsid w:val="00B535C2"/>
    <w:rsid w:val="00B54A0F"/>
    <w:rsid w:val="00B55544"/>
    <w:rsid w:val="00B62870"/>
    <w:rsid w:val="00B642FC"/>
    <w:rsid w:val="00B645E1"/>
    <w:rsid w:val="00B64C0A"/>
    <w:rsid w:val="00B64D26"/>
    <w:rsid w:val="00B64FBB"/>
    <w:rsid w:val="00B653A2"/>
    <w:rsid w:val="00B65DA2"/>
    <w:rsid w:val="00B662A7"/>
    <w:rsid w:val="00B6788A"/>
    <w:rsid w:val="00B67E05"/>
    <w:rsid w:val="00B700FB"/>
    <w:rsid w:val="00B70778"/>
    <w:rsid w:val="00B70E22"/>
    <w:rsid w:val="00B71B6B"/>
    <w:rsid w:val="00B7236B"/>
    <w:rsid w:val="00B75F6E"/>
    <w:rsid w:val="00B774CB"/>
    <w:rsid w:val="00B77F75"/>
    <w:rsid w:val="00B80402"/>
    <w:rsid w:val="00B80B9A"/>
    <w:rsid w:val="00B816DC"/>
    <w:rsid w:val="00B81EA1"/>
    <w:rsid w:val="00B8251C"/>
    <w:rsid w:val="00B830B7"/>
    <w:rsid w:val="00B848EA"/>
    <w:rsid w:val="00B84B2B"/>
    <w:rsid w:val="00B85F47"/>
    <w:rsid w:val="00B866F3"/>
    <w:rsid w:val="00B90500"/>
    <w:rsid w:val="00B9176C"/>
    <w:rsid w:val="00B935A4"/>
    <w:rsid w:val="00B93AEC"/>
    <w:rsid w:val="00B93CA5"/>
    <w:rsid w:val="00B949C6"/>
    <w:rsid w:val="00B94BFC"/>
    <w:rsid w:val="00B970E6"/>
    <w:rsid w:val="00B975F1"/>
    <w:rsid w:val="00BA3062"/>
    <w:rsid w:val="00BA3133"/>
    <w:rsid w:val="00BA4869"/>
    <w:rsid w:val="00BA48E4"/>
    <w:rsid w:val="00BA561A"/>
    <w:rsid w:val="00BB0D24"/>
    <w:rsid w:val="00BB0DC6"/>
    <w:rsid w:val="00BB0FCD"/>
    <w:rsid w:val="00BB15E4"/>
    <w:rsid w:val="00BB1E19"/>
    <w:rsid w:val="00BB21D1"/>
    <w:rsid w:val="00BB22C2"/>
    <w:rsid w:val="00BB32F2"/>
    <w:rsid w:val="00BB4338"/>
    <w:rsid w:val="00BB4709"/>
    <w:rsid w:val="00BB6C0E"/>
    <w:rsid w:val="00BB7838"/>
    <w:rsid w:val="00BB7B38"/>
    <w:rsid w:val="00BC0499"/>
    <w:rsid w:val="00BC07DD"/>
    <w:rsid w:val="00BC11E5"/>
    <w:rsid w:val="00BC32DC"/>
    <w:rsid w:val="00BC4469"/>
    <w:rsid w:val="00BC4BC6"/>
    <w:rsid w:val="00BC52FD"/>
    <w:rsid w:val="00BC6237"/>
    <w:rsid w:val="00BC6E62"/>
    <w:rsid w:val="00BC723D"/>
    <w:rsid w:val="00BC7443"/>
    <w:rsid w:val="00BD0572"/>
    <w:rsid w:val="00BD0648"/>
    <w:rsid w:val="00BD1040"/>
    <w:rsid w:val="00BD34AA"/>
    <w:rsid w:val="00BD7960"/>
    <w:rsid w:val="00BE0C44"/>
    <w:rsid w:val="00BE1634"/>
    <w:rsid w:val="00BE1B8B"/>
    <w:rsid w:val="00BE21AE"/>
    <w:rsid w:val="00BE23B3"/>
    <w:rsid w:val="00BE2A18"/>
    <w:rsid w:val="00BE2C01"/>
    <w:rsid w:val="00BE40A8"/>
    <w:rsid w:val="00BE41EC"/>
    <w:rsid w:val="00BE56FB"/>
    <w:rsid w:val="00BE586E"/>
    <w:rsid w:val="00BE6B65"/>
    <w:rsid w:val="00BF3DDE"/>
    <w:rsid w:val="00BF542F"/>
    <w:rsid w:val="00BF6376"/>
    <w:rsid w:val="00BF6589"/>
    <w:rsid w:val="00BF6BFD"/>
    <w:rsid w:val="00BF6E65"/>
    <w:rsid w:val="00BF6F7F"/>
    <w:rsid w:val="00BF7D70"/>
    <w:rsid w:val="00C00647"/>
    <w:rsid w:val="00C015EB"/>
    <w:rsid w:val="00C02764"/>
    <w:rsid w:val="00C03EC0"/>
    <w:rsid w:val="00C0416E"/>
    <w:rsid w:val="00C04CEF"/>
    <w:rsid w:val="00C04D8A"/>
    <w:rsid w:val="00C0662F"/>
    <w:rsid w:val="00C07356"/>
    <w:rsid w:val="00C07C62"/>
    <w:rsid w:val="00C10A55"/>
    <w:rsid w:val="00C114A8"/>
    <w:rsid w:val="00C11943"/>
    <w:rsid w:val="00C12E96"/>
    <w:rsid w:val="00C14763"/>
    <w:rsid w:val="00C15C6F"/>
    <w:rsid w:val="00C16141"/>
    <w:rsid w:val="00C17054"/>
    <w:rsid w:val="00C23597"/>
    <w:rsid w:val="00C2363F"/>
    <w:rsid w:val="00C236C8"/>
    <w:rsid w:val="00C23723"/>
    <w:rsid w:val="00C23FF3"/>
    <w:rsid w:val="00C23FF5"/>
    <w:rsid w:val="00C24691"/>
    <w:rsid w:val="00C24E15"/>
    <w:rsid w:val="00C260B1"/>
    <w:rsid w:val="00C26E56"/>
    <w:rsid w:val="00C3052C"/>
    <w:rsid w:val="00C31018"/>
    <w:rsid w:val="00C31406"/>
    <w:rsid w:val="00C31C3A"/>
    <w:rsid w:val="00C34F30"/>
    <w:rsid w:val="00C35667"/>
    <w:rsid w:val="00C35D43"/>
    <w:rsid w:val="00C368DB"/>
    <w:rsid w:val="00C37194"/>
    <w:rsid w:val="00C371F4"/>
    <w:rsid w:val="00C374D4"/>
    <w:rsid w:val="00C37760"/>
    <w:rsid w:val="00C37844"/>
    <w:rsid w:val="00C37F1C"/>
    <w:rsid w:val="00C40637"/>
    <w:rsid w:val="00C40F6C"/>
    <w:rsid w:val="00C41021"/>
    <w:rsid w:val="00C43EB0"/>
    <w:rsid w:val="00C44426"/>
    <w:rsid w:val="00C445F3"/>
    <w:rsid w:val="00C44915"/>
    <w:rsid w:val="00C451F4"/>
    <w:rsid w:val="00C45321"/>
    <w:rsid w:val="00C45B0F"/>
    <w:rsid w:val="00C45EB1"/>
    <w:rsid w:val="00C47003"/>
    <w:rsid w:val="00C47709"/>
    <w:rsid w:val="00C508D4"/>
    <w:rsid w:val="00C50F79"/>
    <w:rsid w:val="00C51C61"/>
    <w:rsid w:val="00C51FCA"/>
    <w:rsid w:val="00C54A3A"/>
    <w:rsid w:val="00C55566"/>
    <w:rsid w:val="00C55E6C"/>
    <w:rsid w:val="00C56448"/>
    <w:rsid w:val="00C60907"/>
    <w:rsid w:val="00C6241C"/>
    <w:rsid w:val="00C627B2"/>
    <w:rsid w:val="00C63795"/>
    <w:rsid w:val="00C667BE"/>
    <w:rsid w:val="00C66C68"/>
    <w:rsid w:val="00C66E15"/>
    <w:rsid w:val="00C6766B"/>
    <w:rsid w:val="00C67705"/>
    <w:rsid w:val="00C67C19"/>
    <w:rsid w:val="00C72223"/>
    <w:rsid w:val="00C74916"/>
    <w:rsid w:val="00C76417"/>
    <w:rsid w:val="00C7726F"/>
    <w:rsid w:val="00C8075B"/>
    <w:rsid w:val="00C813F3"/>
    <w:rsid w:val="00C823DA"/>
    <w:rsid w:val="00C8259F"/>
    <w:rsid w:val="00C82746"/>
    <w:rsid w:val="00C8312F"/>
    <w:rsid w:val="00C84C47"/>
    <w:rsid w:val="00C858A4"/>
    <w:rsid w:val="00C86AFA"/>
    <w:rsid w:val="00C907A8"/>
    <w:rsid w:val="00C90D6C"/>
    <w:rsid w:val="00C915E4"/>
    <w:rsid w:val="00C93217"/>
    <w:rsid w:val="00C93D49"/>
    <w:rsid w:val="00C9453C"/>
    <w:rsid w:val="00C96B1B"/>
    <w:rsid w:val="00C97D5D"/>
    <w:rsid w:val="00CA088B"/>
    <w:rsid w:val="00CA2F3A"/>
    <w:rsid w:val="00CA3F32"/>
    <w:rsid w:val="00CB18D0"/>
    <w:rsid w:val="00CB1C8A"/>
    <w:rsid w:val="00CB2211"/>
    <w:rsid w:val="00CB24F5"/>
    <w:rsid w:val="00CB2663"/>
    <w:rsid w:val="00CB3BBE"/>
    <w:rsid w:val="00CB45F7"/>
    <w:rsid w:val="00CB5638"/>
    <w:rsid w:val="00CB59E9"/>
    <w:rsid w:val="00CB68D2"/>
    <w:rsid w:val="00CB743C"/>
    <w:rsid w:val="00CC0CF5"/>
    <w:rsid w:val="00CC0D6A"/>
    <w:rsid w:val="00CC2E66"/>
    <w:rsid w:val="00CC3831"/>
    <w:rsid w:val="00CC3E3D"/>
    <w:rsid w:val="00CC519B"/>
    <w:rsid w:val="00CD0559"/>
    <w:rsid w:val="00CD057D"/>
    <w:rsid w:val="00CD06EA"/>
    <w:rsid w:val="00CD12C1"/>
    <w:rsid w:val="00CD214E"/>
    <w:rsid w:val="00CD2ADD"/>
    <w:rsid w:val="00CD2DCD"/>
    <w:rsid w:val="00CD46FA"/>
    <w:rsid w:val="00CD4815"/>
    <w:rsid w:val="00CD5322"/>
    <w:rsid w:val="00CD5973"/>
    <w:rsid w:val="00CD6BA5"/>
    <w:rsid w:val="00CD6C21"/>
    <w:rsid w:val="00CD6C68"/>
    <w:rsid w:val="00CD7549"/>
    <w:rsid w:val="00CE1A7F"/>
    <w:rsid w:val="00CE269B"/>
    <w:rsid w:val="00CE31A6"/>
    <w:rsid w:val="00CE3FCD"/>
    <w:rsid w:val="00CE5457"/>
    <w:rsid w:val="00CE618F"/>
    <w:rsid w:val="00CE67FD"/>
    <w:rsid w:val="00CE6CC5"/>
    <w:rsid w:val="00CF09AA"/>
    <w:rsid w:val="00CF16C4"/>
    <w:rsid w:val="00CF176D"/>
    <w:rsid w:val="00CF1D05"/>
    <w:rsid w:val="00CF21EB"/>
    <w:rsid w:val="00CF350A"/>
    <w:rsid w:val="00CF3BB6"/>
    <w:rsid w:val="00CF4813"/>
    <w:rsid w:val="00CF5233"/>
    <w:rsid w:val="00CF6658"/>
    <w:rsid w:val="00CF66A8"/>
    <w:rsid w:val="00D0029C"/>
    <w:rsid w:val="00D029B8"/>
    <w:rsid w:val="00D02D87"/>
    <w:rsid w:val="00D02F60"/>
    <w:rsid w:val="00D0464E"/>
    <w:rsid w:val="00D04A96"/>
    <w:rsid w:val="00D04F2B"/>
    <w:rsid w:val="00D06647"/>
    <w:rsid w:val="00D07A7B"/>
    <w:rsid w:val="00D10BF9"/>
    <w:rsid w:val="00D10E06"/>
    <w:rsid w:val="00D13131"/>
    <w:rsid w:val="00D14182"/>
    <w:rsid w:val="00D14871"/>
    <w:rsid w:val="00D15197"/>
    <w:rsid w:val="00D15237"/>
    <w:rsid w:val="00D16820"/>
    <w:rsid w:val="00D169C8"/>
    <w:rsid w:val="00D17567"/>
    <w:rsid w:val="00D17625"/>
    <w:rsid w:val="00D1793F"/>
    <w:rsid w:val="00D2168A"/>
    <w:rsid w:val="00D22AF5"/>
    <w:rsid w:val="00D235EA"/>
    <w:rsid w:val="00D247A9"/>
    <w:rsid w:val="00D25C6A"/>
    <w:rsid w:val="00D32721"/>
    <w:rsid w:val="00D328DC"/>
    <w:rsid w:val="00D33387"/>
    <w:rsid w:val="00D36B7A"/>
    <w:rsid w:val="00D4014E"/>
    <w:rsid w:val="00D402FB"/>
    <w:rsid w:val="00D42B60"/>
    <w:rsid w:val="00D47D7A"/>
    <w:rsid w:val="00D503BB"/>
    <w:rsid w:val="00D50ABD"/>
    <w:rsid w:val="00D51760"/>
    <w:rsid w:val="00D531A6"/>
    <w:rsid w:val="00D53993"/>
    <w:rsid w:val="00D55290"/>
    <w:rsid w:val="00D55903"/>
    <w:rsid w:val="00D57791"/>
    <w:rsid w:val="00D57948"/>
    <w:rsid w:val="00D6046A"/>
    <w:rsid w:val="00D61F5D"/>
    <w:rsid w:val="00D62870"/>
    <w:rsid w:val="00D62D29"/>
    <w:rsid w:val="00D62D6C"/>
    <w:rsid w:val="00D655D9"/>
    <w:rsid w:val="00D65872"/>
    <w:rsid w:val="00D676F3"/>
    <w:rsid w:val="00D67F7B"/>
    <w:rsid w:val="00D70EF5"/>
    <w:rsid w:val="00D71024"/>
    <w:rsid w:val="00D718C4"/>
    <w:rsid w:val="00D71A25"/>
    <w:rsid w:val="00D71FCF"/>
    <w:rsid w:val="00D72A38"/>
    <w:rsid w:val="00D72A54"/>
    <w:rsid w:val="00D72CC1"/>
    <w:rsid w:val="00D72DA9"/>
    <w:rsid w:val="00D7443B"/>
    <w:rsid w:val="00D7598B"/>
    <w:rsid w:val="00D75FB0"/>
    <w:rsid w:val="00D765CA"/>
    <w:rsid w:val="00D76EC9"/>
    <w:rsid w:val="00D77A1D"/>
    <w:rsid w:val="00D80E7D"/>
    <w:rsid w:val="00D81327"/>
    <w:rsid w:val="00D81397"/>
    <w:rsid w:val="00D83287"/>
    <w:rsid w:val="00D83F88"/>
    <w:rsid w:val="00D848B9"/>
    <w:rsid w:val="00D85DA3"/>
    <w:rsid w:val="00D861F3"/>
    <w:rsid w:val="00D862B4"/>
    <w:rsid w:val="00D901F2"/>
    <w:rsid w:val="00D903BB"/>
    <w:rsid w:val="00D9073F"/>
    <w:rsid w:val="00D90E69"/>
    <w:rsid w:val="00D91368"/>
    <w:rsid w:val="00D91B92"/>
    <w:rsid w:val="00D93106"/>
    <w:rsid w:val="00D933E9"/>
    <w:rsid w:val="00D93AF4"/>
    <w:rsid w:val="00D9505D"/>
    <w:rsid w:val="00D953D0"/>
    <w:rsid w:val="00D959F5"/>
    <w:rsid w:val="00D96884"/>
    <w:rsid w:val="00D97006"/>
    <w:rsid w:val="00D97276"/>
    <w:rsid w:val="00D976B5"/>
    <w:rsid w:val="00D97F73"/>
    <w:rsid w:val="00DA1D87"/>
    <w:rsid w:val="00DA1E32"/>
    <w:rsid w:val="00DA27C2"/>
    <w:rsid w:val="00DA2A86"/>
    <w:rsid w:val="00DA3FDD"/>
    <w:rsid w:val="00DA43B1"/>
    <w:rsid w:val="00DA4B12"/>
    <w:rsid w:val="00DA7017"/>
    <w:rsid w:val="00DA7028"/>
    <w:rsid w:val="00DA74A6"/>
    <w:rsid w:val="00DB1AD2"/>
    <w:rsid w:val="00DB2B58"/>
    <w:rsid w:val="00DB3A71"/>
    <w:rsid w:val="00DB4823"/>
    <w:rsid w:val="00DB5206"/>
    <w:rsid w:val="00DB6276"/>
    <w:rsid w:val="00DB63F5"/>
    <w:rsid w:val="00DB7308"/>
    <w:rsid w:val="00DB783F"/>
    <w:rsid w:val="00DC1C6B"/>
    <w:rsid w:val="00DC220B"/>
    <w:rsid w:val="00DC233E"/>
    <w:rsid w:val="00DC237F"/>
    <w:rsid w:val="00DC2C2E"/>
    <w:rsid w:val="00DC4AF0"/>
    <w:rsid w:val="00DC5D93"/>
    <w:rsid w:val="00DC7886"/>
    <w:rsid w:val="00DD0CF2"/>
    <w:rsid w:val="00DD21EC"/>
    <w:rsid w:val="00DD432B"/>
    <w:rsid w:val="00DD47D6"/>
    <w:rsid w:val="00DD4A7B"/>
    <w:rsid w:val="00DD4AF9"/>
    <w:rsid w:val="00DE0A87"/>
    <w:rsid w:val="00DE10C0"/>
    <w:rsid w:val="00DE1554"/>
    <w:rsid w:val="00DE2901"/>
    <w:rsid w:val="00DE2B11"/>
    <w:rsid w:val="00DE2D39"/>
    <w:rsid w:val="00DE590F"/>
    <w:rsid w:val="00DE7998"/>
    <w:rsid w:val="00DE7DC1"/>
    <w:rsid w:val="00DF1C45"/>
    <w:rsid w:val="00DF1E67"/>
    <w:rsid w:val="00DF2071"/>
    <w:rsid w:val="00DF3F7E"/>
    <w:rsid w:val="00DF5638"/>
    <w:rsid w:val="00DF7648"/>
    <w:rsid w:val="00E00D66"/>
    <w:rsid w:val="00E00E29"/>
    <w:rsid w:val="00E024A9"/>
    <w:rsid w:val="00E02BAB"/>
    <w:rsid w:val="00E0353A"/>
    <w:rsid w:val="00E03CCD"/>
    <w:rsid w:val="00E03E20"/>
    <w:rsid w:val="00E04BB0"/>
    <w:rsid w:val="00E04CEB"/>
    <w:rsid w:val="00E056E4"/>
    <w:rsid w:val="00E060BC"/>
    <w:rsid w:val="00E07313"/>
    <w:rsid w:val="00E10ACA"/>
    <w:rsid w:val="00E11420"/>
    <w:rsid w:val="00E1291F"/>
    <w:rsid w:val="00E132FB"/>
    <w:rsid w:val="00E167E9"/>
    <w:rsid w:val="00E170B7"/>
    <w:rsid w:val="00E177DD"/>
    <w:rsid w:val="00E201A9"/>
    <w:rsid w:val="00E20900"/>
    <w:rsid w:val="00E20C7F"/>
    <w:rsid w:val="00E2396E"/>
    <w:rsid w:val="00E24728"/>
    <w:rsid w:val="00E25CFD"/>
    <w:rsid w:val="00E263C9"/>
    <w:rsid w:val="00E276AC"/>
    <w:rsid w:val="00E27752"/>
    <w:rsid w:val="00E301E3"/>
    <w:rsid w:val="00E30E95"/>
    <w:rsid w:val="00E32962"/>
    <w:rsid w:val="00E34A35"/>
    <w:rsid w:val="00E36830"/>
    <w:rsid w:val="00E36841"/>
    <w:rsid w:val="00E37C2F"/>
    <w:rsid w:val="00E4017D"/>
    <w:rsid w:val="00E40252"/>
    <w:rsid w:val="00E40F11"/>
    <w:rsid w:val="00E41C28"/>
    <w:rsid w:val="00E42641"/>
    <w:rsid w:val="00E43C3D"/>
    <w:rsid w:val="00E43D11"/>
    <w:rsid w:val="00E44208"/>
    <w:rsid w:val="00E45F80"/>
    <w:rsid w:val="00E46308"/>
    <w:rsid w:val="00E46D1C"/>
    <w:rsid w:val="00E51047"/>
    <w:rsid w:val="00E51E17"/>
    <w:rsid w:val="00E52DAB"/>
    <w:rsid w:val="00E539B0"/>
    <w:rsid w:val="00E55994"/>
    <w:rsid w:val="00E55E6C"/>
    <w:rsid w:val="00E561A7"/>
    <w:rsid w:val="00E568C7"/>
    <w:rsid w:val="00E56CB3"/>
    <w:rsid w:val="00E57C91"/>
    <w:rsid w:val="00E60606"/>
    <w:rsid w:val="00E60C66"/>
    <w:rsid w:val="00E614B9"/>
    <w:rsid w:val="00E6164D"/>
    <w:rsid w:val="00E618C9"/>
    <w:rsid w:val="00E62774"/>
    <w:rsid w:val="00E6307C"/>
    <w:rsid w:val="00E636FA"/>
    <w:rsid w:val="00E63CB2"/>
    <w:rsid w:val="00E641BC"/>
    <w:rsid w:val="00E653C2"/>
    <w:rsid w:val="00E66158"/>
    <w:rsid w:val="00E66C50"/>
    <w:rsid w:val="00E679D3"/>
    <w:rsid w:val="00E71208"/>
    <w:rsid w:val="00E71444"/>
    <w:rsid w:val="00E71C91"/>
    <w:rsid w:val="00E720A1"/>
    <w:rsid w:val="00E748D3"/>
    <w:rsid w:val="00E7512E"/>
    <w:rsid w:val="00E75261"/>
    <w:rsid w:val="00E75DDA"/>
    <w:rsid w:val="00E773E8"/>
    <w:rsid w:val="00E809D8"/>
    <w:rsid w:val="00E83012"/>
    <w:rsid w:val="00E8316C"/>
    <w:rsid w:val="00E8319B"/>
    <w:rsid w:val="00E83ADD"/>
    <w:rsid w:val="00E84F38"/>
    <w:rsid w:val="00E85623"/>
    <w:rsid w:val="00E85844"/>
    <w:rsid w:val="00E8702F"/>
    <w:rsid w:val="00E87441"/>
    <w:rsid w:val="00E91FAE"/>
    <w:rsid w:val="00E96E3F"/>
    <w:rsid w:val="00E970F6"/>
    <w:rsid w:val="00E9716D"/>
    <w:rsid w:val="00E97452"/>
    <w:rsid w:val="00EA0D94"/>
    <w:rsid w:val="00EA1192"/>
    <w:rsid w:val="00EA270C"/>
    <w:rsid w:val="00EA3C28"/>
    <w:rsid w:val="00EA4974"/>
    <w:rsid w:val="00EA532E"/>
    <w:rsid w:val="00EA5C09"/>
    <w:rsid w:val="00EA757A"/>
    <w:rsid w:val="00EA7910"/>
    <w:rsid w:val="00EB06D9"/>
    <w:rsid w:val="00EB192B"/>
    <w:rsid w:val="00EB19ED"/>
    <w:rsid w:val="00EB1CAB"/>
    <w:rsid w:val="00EB52E1"/>
    <w:rsid w:val="00EB6D65"/>
    <w:rsid w:val="00EC068B"/>
    <w:rsid w:val="00EC0BD9"/>
    <w:rsid w:val="00EC0F5A"/>
    <w:rsid w:val="00EC2B64"/>
    <w:rsid w:val="00EC2D44"/>
    <w:rsid w:val="00EC36FA"/>
    <w:rsid w:val="00EC4265"/>
    <w:rsid w:val="00EC4CEB"/>
    <w:rsid w:val="00EC659E"/>
    <w:rsid w:val="00EC6B67"/>
    <w:rsid w:val="00EC70B5"/>
    <w:rsid w:val="00EC73BE"/>
    <w:rsid w:val="00ED2072"/>
    <w:rsid w:val="00ED2AE0"/>
    <w:rsid w:val="00ED2AE6"/>
    <w:rsid w:val="00ED2BD7"/>
    <w:rsid w:val="00ED3CDF"/>
    <w:rsid w:val="00ED5553"/>
    <w:rsid w:val="00ED5E36"/>
    <w:rsid w:val="00ED5F84"/>
    <w:rsid w:val="00ED6707"/>
    <w:rsid w:val="00ED6961"/>
    <w:rsid w:val="00ED78DB"/>
    <w:rsid w:val="00EE30EB"/>
    <w:rsid w:val="00EE3B5A"/>
    <w:rsid w:val="00EE44E9"/>
    <w:rsid w:val="00EE494D"/>
    <w:rsid w:val="00EE594E"/>
    <w:rsid w:val="00EE625B"/>
    <w:rsid w:val="00EE64E9"/>
    <w:rsid w:val="00EF0B96"/>
    <w:rsid w:val="00EF0F99"/>
    <w:rsid w:val="00EF141D"/>
    <w:rsid w:val="00EF3486"/>
    <w:rsid w:val="00EF47AF"/>
    <w:rsid w:val="00EF53B6"/>
    <w:rsid w:val="00EF5978"/>
    <w:rsid w:val="00F00B73"/>
    <w:rsid w:val="00F027CE"/>
    <w:rsid w:val="00F03C3B"/>
    <w:rsid w:val="00F04CAC"/>
    <w:rsid w:val="00F10BA6"/>
    <w:rsid w:val="00F115CA"/>
    <w:rsid w:val="00F14817"/>
    <w:rsid w:val="00F14EBA"/>
    <w:rsid w:val="00F1510F"/>
    <w:rsid w:val="00F1533A"/>
    <w:rsid w:val="00F15E5A"/>
    <w:rsid w:val="00F17F0A"/>
    <w:rsid w:val="00F221FA"/>
    <w:rsid w:val="00F2313D"/>
    <w:rsid w:val="00F232A7"/>
    <w:rsid w:val="00F24916"/>
    <w:rsid w:val="00F249C0"/>
    <w:rsid w:val="00F2668F"/>
    <w:rsid w:val="00F2742F"/>
    <w:rsid w:val="00F2753B"/>
    <w:rsid w:val="00F3015F"/>
    <w:rsid w:val="00F30C4D"/>
    <w:rsid w:val="00F31558"/>
    <w:rsid w:val="00F31995"/>
    <w:rsid w:val="00F33F8B"/>
    <w:rsid w:val="00F340B2"/>
    <w:rsid w:val="00F34ECE"/>
    <w:rsid w:val="00F35456"/>
    <w:rsid w:val="00F35873"/>
    <w:rsid w:val="00F43390"/>
    <w:rsid w:val="00F4386B"/>
    <w:rsid w:val="00F443B2"/>
    <w:rsid w:val="00F458D8"/>
    <w:rsid w:val="00F5009D"/>
    <w:rsid w:val="00F50237"/>
    <w:rsid w:val="00F510A7"/>
    <w:rsid w:val="00F5209B"/>
    <w:rsid w:val="00F52AC9"/>
    <w:rsid w:val="00F52DF4"/>
    <w:rsid w:val="00F53596"/>
    <w:rsid w:val="00F5480B"/>
    <w:rsid w:val="00F55BA8"/>
    <w:rsid w:val="00F55DB1"/>
    <w:rsid w:val="00F56ACA"/>
    <w:rsid w:val="00F600FE"/>
    <w:rsid w:val="00F602C8"/>
    <w:rsid w:val="00F603F1"/>
    <w:rsid w:val="00F605B4"/>
    <w:rsid w:val="00F6077D"/>
    <w:rsid w:val="00F6293F"/>
    <w:rsid w:val="00F62E4D"/>
    <w:rsid w:val="00F63D15"/>
    <w:rsid w:val="00F64FCB"/>
    <w:rsid w:val="00F651A0"/>
    <w:rsid w:val="00F657F8"/>
    <w:rsid w:val="00F66B34"/>
    <w:rsid w:val="00F675B9"/>
    <w:rsid w:val="00F709E3"/>
    <w:rsid w:val="00F711C9"/>
    <w:rsid w:val="00F72AC6"/>
    <w:rsid w:val="00F74383"/>
    <w:rsid w:val="00F74C59"/>
    <w:rsid w:val="00F756B4"/>
    <w:rsid w:val="00F75C3A"/>
    <w:rsid w:val="00F76713"/>
    <w:rsid w:val="00F82E30"/>
    <w:rsid w:val="00F831CB"/>
    <w:rsid w:val="00F848A3"/>
    <w:rsid w:val="00F84ACF"/>
    <w:rsid w:val="00F852F0"/>
    <w:rsid w:val="00F85742"/>
    <w:rsid w:val="00F85BF8"/>
    <w:rsid w:val="00F86BDF"/>
    <w:rsid w:val="00F871CE"/>
    <w:rsid w:val="00F8721B"/>
    <w:rsid w:val="00F877F9"/>
    <w:rsid w:val="00F87802"/>
    <w:rsid w:val="00F9118E"/>
    <w:rsid w:val="00F92C0A"/>
    <w:rsid w:val="00F9301B"/>
    <w:rsid w:val="00F9415B"/>
    <w:rsid w:val="00F94955"/>
    <w:rsid w:val="00F95B62"/>
    <w:rsid w:val="00F97C5A"/>
    <w:rsid w:val="00FA0D3A"/>
    <w:rsid w:val="00FA13C2"/>
    <w:rsid w:val="00FA57C4"/>
    <w:rsid w:val="00FA723D"/>
    <w:rsid w:val="00FA7CFE"/>
    <w:rsid w:val="00FA7F91"/>
    <w:rsid w:val="00FB081F"/>
    <w:rsid w:val="00FB121C"/>
    <w:rsid w:val="00FB142F"/>
    <w:rsid w:val="00FB1CA5"/>
    <w:rsid w:val="00FB1CDD"/>
    <w:rsid w:val="00FB2509"/>
    <w:rsid w:val="00FB2C2F"/>
    <w:rsid w:val="00FB305C"/>
    <w:rsid w:val="00FB4FCC"/>
    <w:rsid w:val="00FB548B"/>
    <w:rsid w:val="00FB7088"/>
    <w:rsid w:val="00FB7FF4"/>
    <w:rsid w:val="00FC0F82"/>
    <w:rsid w:val="00FC1140"/>
    <w:rsid w:val="00FC2E3D"/>
    <w:rsid w:val="00FC3BDE"/>
    <w:rsid w:val="00FC3C26"/>
    <w:rsid w:val="00FC5601"/>
    <w:rsid w:val="00FC5C6A"/>
    <w:rsid w:val="00FD1DBE"/>
    <w:rsid w:val="00FD25A7"/>
    <w:rsid w:val="00FD27B6"/>
    <w:rsid w:val="00FD3689"/>
    <w:rsid w:val="00FD36D5"/>
    <w:rsid w:val="00FD39BE"/>
    <w:rsid w:val="00FD42A3"/>
    <w:rsid w:val="00FD44D6"/>
    <w:rsid w:val="00FD5461"/>
    <w:rsid w:val="00FD7468"/>
    <w:rsid w:val="00FD7CE0"/>
    <w:rsid w:val="00FE0B3B"/>
    <w:rsid w:val="00FE1BE2"/>
    <w:rsid w:val="00FE3ACA"/>
    <w:rsid w:val="00FE3D8C"/>
    <w:rsid w:val="00FE730A"/>
    <w:rsid w:val="00FF0FF0"/>
    <w:rsid w:val="00FF1C2B"/>
    <w:rsid w:val="00FF1DD7"/>
    <w:rsid w:val="00FF4329"/>
    <w:rsid w:val="00FF4453"/>
    <w:rsid w:val="00FF48DD"/>
    <w:rsid w:val="00FF5A70"/>
    <w:rsid w:val="00FF5B87"/>
    <w:rsid w:val="00FF6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0AB10B4"/>
  <w15:docId w15:val="{074363F4-B053-4C49-BF9E-E53586CC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Listapunktowana">
    <w:name w:val="List Bullet"/>
    <w:basedOn w:val="Normalny"/>
    <w:uiPriority w:val="99"/>
    <w:unhideWhenUsed/>
    <w:rsid w:val="009317B1"/>
    <w:pPr>
      <w:numPr>
        <w:numId w:val="22"/>
      </w:numPr>
      <w:contextualSpacing/>
    </w:pPr>
  </w:style>
  <w:style w:type="character" w:styleId="Hipercze">
    <w:name w:val="Hyperlink"/>
    <w:basedOn w:val="Domylnaczcionkaakapitu"/>
    <w:uiPriority w:val="99"/>
    <w:unhideWhenUsed/>
    <w:rsid w:val="00186070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CE618F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16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91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99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1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7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75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14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790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339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821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14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142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565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5345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74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013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38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6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19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92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905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20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537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1301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97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351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41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265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02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250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36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489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127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575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1002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328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94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9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96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162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05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193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05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886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62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8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4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4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0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97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773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50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437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57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003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5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5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7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111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80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205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417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912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901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3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76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6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2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4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68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958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62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755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7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6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84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32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40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329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574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35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83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879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2192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75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695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968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537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771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4985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4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256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030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38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7106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709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695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538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77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8529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2404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3706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563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273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4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3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2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13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0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06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09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43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591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856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699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589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329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530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32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573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58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59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627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633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0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55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307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31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775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4213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716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7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922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660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8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4737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723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574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249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70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97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303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131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420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90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6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134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681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206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0836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80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1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2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8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4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68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19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199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9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23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0043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74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559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816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5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88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0593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475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440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2464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864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52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198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95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338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685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86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270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4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6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46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7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1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44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509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041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211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2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2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8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80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32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08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21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31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807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2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4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4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828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77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42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395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944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352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4656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293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024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655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094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343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3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6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1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1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04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35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66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17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92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947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70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3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1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6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67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4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57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31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11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69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05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07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3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6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999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11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30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832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109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4779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45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948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01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8931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92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9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7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4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23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64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7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05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93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53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049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088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642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18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821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71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9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1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8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28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89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53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89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573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363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452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900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34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648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292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2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9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25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4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0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08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46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43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2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028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342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896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4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5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3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06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75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86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9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8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63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806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409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072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099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4324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1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61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1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55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467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7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4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7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824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268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792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762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75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0024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28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012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7014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062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14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587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704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854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8401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76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519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15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536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28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043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288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348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5835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757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030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5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48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37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9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81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1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5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521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0219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985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6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8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9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93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5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050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97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175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722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2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534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335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939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655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24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3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1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7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6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86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838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108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03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0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87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94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746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857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860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856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660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27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597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961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619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629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570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882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35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6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1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56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29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0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308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671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57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816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9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5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20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70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22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78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70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73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274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8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4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575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578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214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523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6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0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66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94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41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62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02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293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288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0703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502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ola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16CCA6-CB33-4096-94F1-1C07E57E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5</Pages>
  <Words>1389</Words>
  <Characters>9062</Characters>
  <Application>Microsoft Office Word</Application>
  <DocSecurity>0</DocSecurity>
  <Lines>75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Monika Okrzesik</dc:creator>
  <cp:lastModifiedBy>Kołakowska Iwona</cp:lastModifiedBy>
  <cp:revision>3</cp:revision>
  <cp:lastPrinted>2022-01-17T11:57:00Z</cp:lastPrinted>
  <dcterms:created xsi:type="dcterms:W3CDTF">2024-01-29T08:43:00Z</dcterms:created>
  <dcterms:modified xsi:type="dcterms:W3CDTF">2024-01-29T08:49:00Z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