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5E79" w14:textId="3B1FDACC" w:rsidR="003F2B59" w:rsidRDefault="003F2B59" w:rsidP="000F762F">
      <w:pPr>
        <w:pStyle w:val="OZNPROJEKTUwskazaniedatylubwersjiprojektu"/>
      </w:pPr>
      <w:r>
        <w:t>Projekt</w:t>
      </w:r>
    </w:p>
    <w:p w14:paraId="24CA2804" w14:textId="77777777" w:rsidR="00D64710" w:rsidRPr="00D64710" w:rsidRDefault="00D64710" w:rsidP="00D64710">
      <w:pPr>
        <w:pStyle w:val="OZNRODZAKTUtznustawalubrozporzdzenieiorganwydajcy"/>
      </w:pPr>
      <w:r w:rsidRPr="00D64710">
        <w:t>USTAWA</w:t>
      </w:r>
    </w:p>
    <w:p w14:paraId="7A6DF60B" w14:textId="50199DDF" w:rsidR="00D64710" w:rsidRPr="00D64710" w:rsidRDefault="00D64710" w:rsidP="00D64710">
      <w:pPr>
        <w:pStyle w:val="DATAAKTUdatauchwalenialubwydaniaaktu"/>
      </w:pPr>
      <w:r w:rsidRPr="009E1E1F">
        <w:t>z dnia</w:t>
      </w:r>
    </w:p>
    <w:p w14:paraId="678506F8" w14:textId="3A9402A4" w:rsidR="00AA7806" w:rsidRPr="00AA7806" w:rsidRDefault="00D64710" w:rsidP="00AA7806">
      <w:pPr>
        <w:pStyle w:val="TYTUAKTUprzedmiotregulacjiustawylubrozporzdzenia"/>
        <w:rPr>
          <w:b w:val="0"/>
          <w:vertAlign w:val="superscript"/>
        </w:rPr>
      </w:pPr>
      <w:r w:rsidRPr="00D64710">
        <w:t>o zmianie ustawy o systemie zarządzania emisjami gazów cieplarnianych i innych substancji oraz niektórych innych ustaw</w:t>
      </w:r>
      <w:r w:rsidR="00773A79" w:rsidRPr="00805CDE">
        <w:rPr>
          <w:rStyle w:val="IGPindeksgrnyipogrubienie"/>
        </w:rPr>
        <w:footnoteReference w:id="2"/>
      </w:r>
      <w:r w:rsidR="00773A79" w:rsidRPr="00805CDE">
        <w:rPr>
          <w:rStyle w:val="IGPindeksgrnyipogrubienie"/>
        </w:rPr>
        <w:t>),</w:t>
      </w:r>
      <w:r w:rsidR="00C43158">
        <w:rPr>
          <w:rStyle w:val="IGPindeksgrnyipogrubienie"/>
        </w:rPr>
        <w:t xml:space="preserve"> </w:t>
      </w:r>
      <w:r w:rsidR="009C40EF">
        <w:rPr>
          <w:rStyle w:val="Odwoanieprzypisudolnego"/>
          <w:b w:val="0"/>
        </w:rPr>
        <w:footnoteReference w:id="3"/>
      </w:r>
      <w:r w:rsidR="00AD7E81" w:rsidRPr="00805CDE">
        <w:rPr>
          <w:rStyle w:val="IGPindeksgrnyipogrubienie"/>
        </w:rPr>
        <w:t>)</w:t>
      </w:r>
      <w:r w:rsidR="009C40EF">
        <w:rPr>
          <w:rStyle w:val="IGPindeksgrnyipogrubienie"/>
        </w:rPr>
        <w:t>,</w:t>
      </w:r>
      <w:r w:rsidR="00C43158">
        <w:rPr>
          <w:rStyle w:val="IGPindeksgrnyipogrubienie"/>
        </w:rPr>
        <w:t xml:space="preserve"> </w:t>
      </w:r>
      <w:r w:rsidR="007E409A">
        <w:rPr>
          <w:rStyle w:val="Odwoanieprzypisudolnego"/>
          <w:b w:val="0"/>
        </w:rPr>
        <w:footnoteReference w:id="4"/>
      </w:r>
      <w:r w:rsidR="00BE4529">
        <w:rPr>
          <w:rStyle w:val="IGPindeksgrnyipogrubienie"/>
        </w:rPr>
        <w:t>)</w:t>
      </w:r>
    </w:p>
    <w:p w14:paraId="75694569" w14:textId="5A0F3EE0" w:rsidR="00D64710" w:rsidRPr="009E1E1F" w:rsidRDefault="00D64710" w:rsidP="00D64710">
      <w:pPr>
        <w:pStyle w:val="ARTartustawynprozporzdzenia"/>
      </w:pPr>
      <w:r w:rsidRPr="00D64710">
        <w:rPr>
          <w:rStyle w:val="Ppogrubienie"/>
        </w:rPr>
        <w:t>Art.</w:t>
      </w:r>
      <w:r w:rsidR="004439CD">
        <w:rPr>
          <w:rStyle w:val="Ppogrubienie"/>
        </w:rPr>
        <w:t> </w:t>
      </w:r>
      <w:r w:rsidRPr="00D64710">
        <w:rPr>
          <w:rStyle w:val="Ppogrubienie"/>
        </w:rPr>
        <w:t>1.</w:t>
      </w:r>
      <w:r w:rsidR="004439CD">
        <w:t> </w:t>
      </w:r>
      <w:r w:rsidRPr="00D64710">
        <w:t>W</w:t>
      </w:r>
      <w:bookmarkStart w:id="1" w:name="_Hlk191396537"/>
      <w:r w:rsidRPr="00D64710">
        <w:t xml:space="preserve"> ustawie z dnia </w:t>
      </w:r>
      <w:bookmarkStart w:id="2" w:name="_Hlk170830793"/>
      <w:r w:rsidRPr="00D64710">
        <w:t>17 lipca 2009 r. o systemie zarządzania emisjami gazów cieplarnianych i innych substancji</w:t>
      </w:r>
      <w:bookmarkEnd w:id="1"/>
      <w:r w:rsidRPr="00D64710">
        <w:t xml:space="preserve"> (Dz. U. z 202</w:t>
      </w:r>
      <w:r>
        <w:t>2</w:t>
      </w:r>
      <w:r w:rsidRPr="00D64710">
        <w:t xml:space="preserve"> r. poz. 673</w:t>
      </w:r>
      <w:r w:rsidR="003D0264">
        <w:t xml:space="preserve"> oraz z 2024 r. poz. 834</w:t>
      </w:r>
      <w:r w:rsidR="00974777">
        <w:t xml:space="preserve"> i 1940</w:t>
      </w:r>
      <w:r w:rsidRPr="00D64710">
        <w:t xml:space="preserve">) </w:t>
      </w:r>
      <w:bookmarkEnd w:id="2"/>
      <w:r w:rsidRPr="00D64710">
        <w:t>wprowadza się następujące zmiany:</w:t>
      </w:r>
    </w:p>
    <w:p w14:paraId="321991CF" w14:textId="1B53786C" w:rsidR="00517212" w:rsidRDefault="00D64710" w:rsidP="00D0616B">
      <w:pPr>
        <w:pStyle w:val="PKTpunkt"/>
      </w:pPr>
      <w:r w:rsidRPr="00D64710">
        <w:t>1)</w:t>
      </w:r>
      <w:r w:rsidR="00D0616B">
        <w:tab/>
        <w:t>w odnośniku nr 1</w:t>
      </w:r>
      <w:r w:rsidR="00517212">
        <w:t>:</w:t>
      </w:r>
      <w:r w:rsidR="00D0616B">
        <w:t xml:space="preserve"> </w:t>
      </w:r>
    </w:p>
    <w:p w14:paraId="7D04BFB8" w14:textId="20C2FA19" w:rsidR="00517212" w:rsidRDefault="00517212" w:rsidP="006B797E">
      <w:pPr>
        <w:pStyle w:val="LITlitera"/>
      </w:pPr>
      <w:r>
        <w:t>a)</w:t>
      </w:r>
      <w:r w:rsidR="00110D17">
        <w:tab/>
      </w:r>
      <w:r>
        <w:t>w akapicie drugim w pkt 5 kropkę zastępuj</w:t>
      </w:r>
      <w:r w:rsidR="00110D17">
        <w:t>e</w:t>
      </w:r>
      <w:r>
        <w:t xml:space="preserve"> się średnikiem i dodaje się pkt 6 w</w:t>
      </w:r>
      <w:r w:rsidR="00682A58">
        <w:t> </w:t>
      </w:r>
      <w:r>
        <w:t>brzmieniu:</w:t>
      </w:r>
    </w:p>
    <w:p w14:paraId="7856938F" w14:textId="2E03F248" w:rsidR="00927A32" w:rsidRDefault="00224805" w:rsidP="002F0271">
      <w:pPr>
        <w:pStyle w:val="ZLITPKTzmpktliter"/>
      </w:pPr>
      <w:r w:rsidRPr="00224805">
        <w:t>„</w:t>
      </w:r>
      <w:r w:rsidR="00517212">
        <w:t>6)</w:t>
      </w:r>
      <w:r w:rsidR="00110D17">
        <w:tab/>
      </w:r>
      <w:r w:rsidR="00517212" w:rsidRPr="00517212">
        <w:t>decyzji wykonawczej Komisji (UE) 2022/1979 z dnia 31 sierpnia 2022 r. ustanawiającej formularz i bazy danych do przekazywania informacji, o</w:t>
      </w:r>
      <w:r w:rsidR="00927A32">
        <w:t> </w:t>
      </w:r>
      <w:r w:rsidR="00517212" w:rsidRPr="00517212">
        <w:t xml:space="preserve">których mowa w art. 18 ust. 1 i art. 21 ust. 3 dyrektywy Parlamentu Europejskiego i Rady 2012/18/UE w sprawie kontroli zagrożeń poważnymi awariami związanymi z substancjami niebezpiecznymi oraz uchylającej </w:t>
      </w:r>
      <w:r w:rsidR="00517212" w:rsidRPr="00517212">
        <w:lastRenderedPageBreak/>
        <w:t>decyzję wykonawczą Komisji 2014/895/UE (Dz. Urz. UE L 272 z 20.10.2022, st</w:t>
      </w:r>
      <w:r w:rsidR="00517212">
        <w:t>r. 14).”,</w:t>
      </w:r>
    </w:p>
    <w:p w14:paraId="6298CDDF" w14:textId="5CE2CCD4" w:rsidR="00D0616B" w:rsidRDefault="00517212" w:rsidP="006B797E">
      <w:pPr>
        <w:pStyle w:val="LITlitera"/>
      </w:pPr>
      <w:r>
        <w:t>b)</w:t>
      </w:r>
      <w:r w:rsidR="00110D17">
        <w:tab/>
      </w:r>
      <w:r w:rsidR="00D0616B" w:rsidRPr="00D0616B">
        <w:t>akapit</w:t>
      </w:r>
      <w:r w:rsidR="00D0616B">
        <w:t xml:space="preserve"> trzeci otrzymuje brzmienie:</w:t>
      </w:r>
    </w:p>
    <w:p w14:paraId="1B1EC040" w14:textId="77777777" w:rsidR="00D0616B" w:rsidRDefault="001F6E1A" w:rsidP="002410A5">
      <w:pPr>
        <w:pStyle w:val="ZLITFRAGzmlitfragmentunpzdanialiter"/>
      </w:pPr>
      <w:r>
        <w:rPr>
          <w:rFonts w:cs="Times New Roman"/>
        </w:rPr>
        <w:t>„</w:t>
      </w:r>
      <w:r w:rsidR="00D0616B" w:rsidRPr="00D0616B">
        <w:t xml:space="preserve">W zakresie swojej regulacji niniejsza ustawa </w:t>
      </w:r>
      <w:r w:rsidR="00D0616B">
        <w:t>służy stosowaniu:</w:t>
      </w:r>
    </w:p>
    <w:p w14:paraId="05C221BC" w14:textId="3237FC32" w:rsidR="00D0616B" w:rsidRDefault="00D0616B" w:rsidP="0020236E">
      <w:pPr>
        <w:pStyle w:val="ZPKTwODNONIKUzmpktwzmienianymodnonikuartykuempunktem"/>
      </w:pPr>
      <w:r>
        <w:t>1)</w:t>
      </w:r>
      <w:r w:rsidR="001F6E1A">
        <w:tab/>
      </w:r>
      <w:r w:rsidRPr="00D0616B">
        <w:t xml:space="preserve">rozporządzenia Komisji (WE) nr </w:t>
      </w:r>
      <w:r w:rsidR="001F6E1A" w:rsidRPr="00805CDE">
        <w:t>2216/2004</w:t>
      </w:r>
      <w:r w:rsidRPr="00D0616B">
        <w:t xml:space="preserve"> z dnia 21 grudnia 2004 r. w sprawie standaryzowanego i zabezpieczonego systemu rejestrów stosownie do dyrektywy </w:t>
      </w:r>
      <w:r w:rsidR="001F6E1A" w:rsidRPr="00805CDE">
        <w:t>2003/87/WE</w:t>
      </w:r>
      <w:r w:rsidRPr="00D0616B">
        <w:t xml:space="preserve"> Parlamentu Europejskiego i Rady oraz decyzji nr </w:t>
      </w:r>
      <w:r w:rsidR="001F6E1A" w:rsidRPr="00805CDE">
        <w:t>280/2004/WE</w:t>
      </w:r>
      <w:r w:rsidRPr="00D0616B">
        <w:t xml:space="preserve"> Parlamentu Europejskiego i Rady (Dz.</w:t>
      </w:r>
      <w:r>
        <w:t xml:space="preserve"> </w:t>
      </w:r>
      <w:r w:rsidRPr="00D0616B">
        <w:t xml:space="preserve">Urz. UE L 386 z 29.12.2004, </w:t>
      </w:r>
      <w:r w:rsidR="001F6E1A" w:rsidRPr="00805CDE">
        <w:t>str. 1</w:t>
      </w:r>
      <w:r w:rsidRPr="00D0616B">
        <w:t xml:space="preserve">) zmienionego rozporządzeniem Komisji (WE) nr </w:t>
      </w:r>
      <w:r w:rsidR="001F6E1A" w:rsidRPr="00805CDE">
        <w:t>916/2007</w:t>
      </w:r>
      <w:r w:rsidRPr="00D0616B">
        <w:t xml:space="preserve"> z dnia 31 lipca 2007 r. zmieniając</w:t>
      </w:r>
      <w:r w:rsidR="00805CDE">
        <w:t>ym</w:t>
      </w:r>
      <w:r w:rsidRPr="00D0616B">
        <w:t xml:space="preserve"> rozporządzenie Komisji (WE) nr </w:t>
      </w:r>
      <w:r w:rsidR="001F6E1A" w:rsidRPr="00805CDE">
        <w:t>2216/2004</w:t>
      </w:r>
      <w:r w:rsidRPr="00D0616B">
        <w:t xml:space="preserve"> w sprawie ujednoliconego i zabezpieczonego systemu rejestrów stosownie do dyrektywy </w:t>
      </w:r>
      <w:r w:rsidR="001F6E1A" w:rsidRPr="00805CDE">
        <w:t>2003/87/WE</w:t>
      </w:r>
      <w:r w:rsidRPr="00D0616B">
        <w:t xml:space="preserve"> Parlamentu Europejskiego i Rady oraz decyzji nr </w:t>
      </w:r>
      <w:r w:rsidR="001F6E1A" w:rsidRPr="00805CDE">
        <w:t>280/2004/WE</w:t>
      </w:r>
      <w:r w:rsidRPr="00D0616B">
        <w:t xml:space="preserve"> Parlamentu Europejskiego i Rady (Dz.</w:t>
      </w:r>
      <w:r w:rsidR="001F6E1A">
        <w:t xml:space="preserve"> </w:t>
      </w:r>
      <w:r w:rsidRPr="00D0616B">
        <w:t xml:space="preserve">Urz. UE L 200 z 01.08.2007, </w:t>
      </w:r>
      <w:r w:rsidR="001F6E1A" w:rsidRPr="00805CDE">
        <w:t>str. 5</w:t>
      </w:r>
      <w:r w:rsidRPr="00D0616B">
        <w:t xml:space="preserve">) oraz rozporządzeniem Komisji (WE) nr </w:t>
      </w:r>
      <w:r w:rsidR="001F6E1A" w:rsidRPr="00805CDE">
        <w:t>994/2008</w:t>
      </w:r>
      <w:r w:rsidRPr="00D0616B">
        <w:t xml:space="preserve"> z dnia 8 października 2008 r. w</w:t>
      </w:r>
      <w:r w:rsidR="00124183">
        <w:t> </w:t>
      </w:r>
      <w:r w:rsidRPr="00D0616B">
        <w:t>sprawie znormalizowanego i zabezpieczonego systemu rejestrów zgodnie z</w:t>
      </w:r>
      <w:r w:rsidR="00124183">
        <w:t> </w:t>
      </w:r>
      <w:r w:rsidRPr="00D0616B">
        <w:t xml:space="preserve">dyrektywą </w:t>
      </w:r>
      <w:r w:rsidR="001F6E1A" w:rsidRPr="00805CDE">
        <w:t>2003/87/WE</w:t>
      </w:r>
      <w:r w:rsidRPr="00D0616B">
        <w:t xml:space="preserve"> Parlamentu Europejskiego i Rady oraz decyzją nr </w:t>
      </w:r>
      <w:r w:rsidR="001F6E1A" w:rsidRPr="00CD3FAF">
        <w:t>280/2004/WE</w:t>
      </w:r>
      <w:r w:rsidRPr="00D0616B">
        <w:t xml:space="preserve"> Parlamentu Europejskiego i Rady (Dz.</w:t>
      </w:r>
      <w:r>
        <w:t xml:space="preserve"> </w:t>
      </w:r>
      <w:r w:rsidRPr="00D0616B">
        <w:t xml:space="preserve">Urz. UE L 271 z 11.10.2008, </w:t>
      </w:r>
      <w:r w:rsidR="001F6E1A" w:rsidRPr="00CD3FAF">
        <w:t>str. 3</w:t>
      </w:r>
      <w:r w:rsidRPr="00D0616B">
        <w:t>)</w:t>
      </w:r>
      <w:r w:rsidR="0098209B">
        <w:t>;</w:t>
      </w:r>
    </w:p>
    <w:p w14:paraId="0394CB8B" w14:textId="4E2DC4C9" w:rsidR="00D0616B" w:rsidRDefault="00D0616B" w:rsidP="0020236E">
      <w:pPr>
        <w:pStyle w:val="ZPKTwODNONIKUzmpktwzmienianymodnonikuartykuempunktem"/>
      </w:pPr>
      <w:r>
        <w:t>2)</w:t>
      </w:r>
      <w:r>
        <w:tab/>
      </w:r>
      <w:r w:rsidRPr="00D0616B">
        <w:t xml:space="preserve">rozporządzenia Parlamentu Europejskiego i Rady (WE) nr </w:t>
      </w:r>
      <w:r w:rsidR="001F6E1A" w:rsidRPr="00CD3FAF">
        <w:t>166/2006</w:t>
      </w:r>
      <w:r w:rsidRPr="00D0616B">
        <w:t xml:space="preserve"> z dnia 18</w:t>
      </w:r>
      <w:r w:rsidR="008F2053">
        <w:t> </w:t>
      </w:r>
      <w:r w:rsidRPr="00D0616B">
        <w:t>stycznia 2006 r. w sprawie ustanowienia Europejskiego Rejestru Uwalniania i</w:t>
      </w:r>
      <w:r w:rsidR="008F2053">
        <w:t> </w:t>
      </w:r>
      <w:r w:rsidRPr="00D0616B">
        <w:t xml:space="preserve">Transferu Zanieczyszczeń i zmieniającego dyrektywę Rady </w:t>
      </w:r>
      <w:r w:rsidR="001F6E1A" w:rsidRPr="00CD3FAF">
        <w:t>91/689/EWG</w:t>
      </w:r>
      <w:r w:rsidRPr="00D0616B">
        <w:t xml:space="preserve"> i</w:t>
      </w:r>
      <w:r w:rsidR="008F2053">
        <w:t> </w:t>
      </w:r>
      <w:r w:rsidR="001F6E1A" w:rsidRPr="00CD3FAF">
        <w:t>96/61/WE</w:t>
      </w:r>
      <w:r w:rsidRPr="00D0616B">
        <w:t xml:space="preserve"> (Dz.</w:t>
      </w:r>
      <w:r>
        <w:t xml:space="preserve"> </w:t>
      </w:r>
      <w:r w:rsidRPr="00D0616B">
        <w:t xml:space="preserve">Urz. UE L 33 z 04.02.2006, </w:t>
      </w:r>
      <w:r w:rsidR="001F6E1A" w:rsidRPr="00CD3FAF">
        <w:t>str. 1</w:t>
      </w:r>
      <w:r w:rsidR="002728D1">
        <w:t>, Dz. Urz. UE L 188 z 18.07.2009, str. 14, Dz. Urz. UE L 170 z 25.06.2019, str. 115 oraz Dz. Urz. UE L 198 z 25.07.2019</w:t>
      </w:r>
      <w:r w:rsidR="00CC0F64">
        <w:t>, str. 241</w:t>
      </w:r>
      <w:r w:rsidRPr="00D0616B">
        <w:t>)</w:t>
      </w:r>
      <w:r>
        <w:t>;</w:t>
      </w:r>
    </w:p>
    <w:p w14:paraId="7E514758" w14:textId="77777777" w:rsidR="00D0616B" w:rsidRDefault="00D0616B" w:rsidP="0020236E">
      <w:pPr>
        <w:pStyle w:val="ZPKTwODNONIKUzmpktwzmienianymodnonikuartykuempunktem"/>
      </w:pPr>
      <w:r>
        <w:t>3)</w:t>
      </w:r>
      <w:r>
        <w:tab/>
      </w:r>
      <w:r w:rsidRPr="00D0616B">
        <w:t>rozporządzenia Parlamentu Europejskiego i Rady (UE) 2023/956 z dnia 10 maja 2023</w:t>
      </w:r>
      <w:r w:rsidR="004B318B">
        <w:t> </w:t>
      </w:r>
      <w:r w:rsidRPr="00D0616B">
        <w:t>r. ustanawiając</w:t>
      </w:r>
      <w:r w:rsidR="00CD3FAF">
        <w:t>ego</w:t>
      </w:r>
      <w:r w:rsidRPr="00D0616B">
        <w:t xml:space="preserve"> mechanizm dostosowywania cen na granicach z</w:t>
      </w:r>
      <w:r w:rsidR="004B318B">
        <w:t> </w:t>
      </w:r>
      <w:r w:rsidRPr="00D0616B">
        <w:t>uwzględnieniem emisji CO</w:t>
      </w:r>
      <w:r w:rsidRPr="00CD3FAF">
        <w:rPr>
          <w:rStyle w:val="IDindeksdolny"/>
        </w:rPr>
        <w:t>2</w:t>
      </w:r>
      <w:r w:rsidRPr="00D0616B">
        <w:t xml:space="preserve"> (Dz. Urz. UE L 130 z 16.05.2023, s</w:t>
      </w:r>
      <w:r w:rsidR="001F6E1A">
        <w:t>tr</w:t>
      </w:r>
      <w:r w:rsidRPr="00D0616B">
        <w:t>. 52)</w:t>
      </w:r>
      <w:r w:rsidR="00E0308C">
        <w:t>;</w:t>
      </w:r>
    </w:p>
    <w:p w14:paraId="48B0E6BF" w14:textId="0B03C0BD" w:rsidR="00DF0BA6" w:rsidRDefault="00E0308C" w:rsidP="0020236E">
      <w:pPr>
        <w:pStyle w:val="ZPKTwODNONIKUzmpktwzmienianymodnonikuartykuempunktem"/>
      </w:pPr>
      <w:r>
        <w:t>4)</w:t>
      </w:r>
      <w:r>
        <w:tab/>
      </w:r>
      <w:r w:rsidRPr="00D64710">
        <w:t>rozporządzenia wykonawczego Komisji (UE) 2023/1773 z dnia 17 sierpnia 2023</w:t>
      </w:r>
      <w:r w:rsidR="005F48EB">
        <w:t> </w:t>
      </w:r>
      <w:r w:rsidRPr="00D64710">
        <w:t>r. ustanawiającego zasady stosowania rozporządzenia Parlamentu Europejskiego i Rady (UE) 2023/956 w odniesieniu do obowiązków sprawozdawczych do celów mechanizmu dostosowywania cen na granicach z</w:t>
      </w:r>
      <w:r w:rsidR="005F48EB">
        <w:t> </w:t>
      </w:r>
      <w:r w:rsidRPr="00D64710">
        <w:t>uwzględnieniem emisji CO</w:t>
      </w:r>
      <w:r w:rsidRPr="00110ABD">
        <w:rPr>
          <w:rStyle w:val="IDindeksdolny"/>
        </w:rPr>
        <w:t>2</w:t>
      </w:r>
      <w:r w:rsidRPr="00D64710">
        <w:t xml:space="preserve"> w</w:t>
      </w:r>
      <w:r w:rsidR="008F2053">
        <w:t> </w:t>
      </w:r>
      <w:r w:rsidRPr="00D64710">
        <w:t xml:space="preserve">okresie przejściowym (Dz. Urz. UE L 228 </w:t>
      </w:r>
      <w:r w:rsidRPr="00D64710">
        <w:lastRenderedPageBreak/>
        <w:t>z</w:t>
      </w:r>
      <w:r w:rsidR="005F48EB">
        <w:t> </w:t>
      </w:r>
      <w:r w:rsidRPr="00D64710">
        <w:t>15.09.2023, s</w:t>
      </w:r>
      <w:r w:rsidR="001F6E1A">
        <w:t>tr</w:t>
      </w:r>
      <w:r w:rsidRPr="00D64710">
        <w:t>. 94</w:t>
      </w:r>
      <w:r w:rsidR="00210D26">
        <w:t xml:space="preserve"> </w:t>
      </w:r>
      <w:r w:rsidR="00210D26" w:rsidRPr="00042BE2">
        <w:t xml:space="preserve">oraz Dz. Urz. UE L </w:t>
      </w:r>
      <w:r w:rsidR="00C43158">
        <w:t>2223/1773</w:t>
      </w:r>
      <w:r w:rsidR="00C43158" w:rsidRPr="00042BE2">
        <w:t xml:space="preserve"> </w:t>
      </w:r>
      <w:r w:rsidR="00210D26" w:rsidRPr="00042BE2">
        <w:t>z 20.10.2023</w:t>
      </w:r>
      <w:r w:rsidR="00C43158">
        <w:t xml:space="preserve"> oraz Dz. Urz. UE L 2024/2649 z 11.10.2024</w:t>
      </w:r>
      <w:r w:rsidRPr="00D64710">
        <w:t>)</w:t>
      </w:r>
      <w:r w:rsidR="00927A32">
        <w:t>;</w:t>
      </w:r>
    </w:p>
    <w:p w14:paraId="69889D2C" w14:textId="2A05C9A9" w:rsidR="00E56656" w:rsidRDefault="00DF0BA6" w:rsidP="0020236E">
      <w:pPr>
        <w:pStyle w:val="ZPKTwODNONIKUzmpktwzmienianymodnonikuartykuempunktem"/>
      </w:pPr>
      <w:r>
        <w:t>5)</w:t>
      </w:r>
      <w:r w:rsidR="00224805">
        <w:tab/>
      </w:r>
      <w:r>
        <w:t xml:space="preserve">rozporządzenia wykonawczego </w:t>
      </w:r>
      <w:r w:rsidRPr="00DF0BA6">
        <w:t>Komisji (UE) 2024/3210 z dnia 18 grudnia 2024</w:t>
      </w:r>
      <w:r w:rsidR="005F48EB">
        <w:t> </w:t>
      </w:r>
      <w:r w:rsidRPr="00DF0BA6">
        <w:t>r. ustanawiające</w:t>
      </w:r>
      <w:r>
        <w:t>go</w:t>
      </w:r>
      <w:r w:rsidRPr="00DF0BA6">
        <w:t xml:space="preserve"> zasady stosowania rozporządzenia Parlamentu Europejskiego i Rady (UE) 2023/956 w odniesieniu do rejestru CBAM</w:t>
      </w:r>
      <w:r>
        <w:t xml:space="preserve"> (</w:t>
      </w:r>
      <w:bookmarkStart w:id="3" w:name="_Hlk193219559"/>
      <w:r>
        <w:t>Dz. Urz. UE L 2024/3210 z</w:t>
      </w:r>
      <w:r w:rsidR="00C145CC">
        <w:t> </w:t>
      </w:r>
      <w:r>
        <w:t>30.12.202</w:t>
      </w:r>
      <w:r w:rsidR="00C43158">
        <w:t>4</w:t>
      </w:r>
      <w:bookmarkEnd w:id="3"/>
      <w:r>
        <w:t>)</w:t>
      </w:r>
      <w:r w:rsidR="00E56656">
        <w:t>;</w:t>
      </w:r>
    </w:p>
    <w:p w14:paraId="0F2AEF7C" w14:textId="238A8604" w:rsidR="00E0308C" w:rsidRDefault="00E56656" w:rsidP="0020236E">
      <w:pPr>
        <w:pStyle w:val="ZPKTwODNONIKUzmpktwzmienianymodnonikuartykuempunktem"/>
      </w:pPr>
      <w:r>
        <w:t>6)</w:t>
      </w:r>
      <w:r>
        <w:tab/>
      </w:r>
      <w:r w:rsidRPr="00E56656">
        <w:t xml:space="preserve">rozporządzenia wykonawczego Komisji (UE) </w:t>
      </w:r>
      <w:r w:rsidR="004748DA" w:rsidRPr="004748DA">
        <w:t>2025/486 z dnia 17 marca 2025 r. ustanawiające</w:t>
      </w:r>
      <w:r w:rsidR="004748DA">
        <w:t>go</w:t>
      </w:r>
      <w:r w:rsidR="004748DA" w:rsidRPr="004748DA">
        <w:t xml:space="preserve"> zasady stosowania rozporządzenia Parlamentu Europejskiego i</w:t>
      </w:r>
      <w:r w:rsidR="00322D55">
        <w:t> </w:t>
      </w:r>
      <w:r w:rsidR="004748DA" w:rsidRPr="004748DA">
        <w:t>Rady (UE) 2023/956 w odniesieniu do warunków i procedur dotyczących statusu upoważnionego zgłaszającego CBAM</w:t>
      </w:r>
      <w:r w:rsidR="004748DA">
        <w:t xml:space="preserve"> (</w:t>
      </w:r>
      <w:r w:rsidR="004748DA" w:rsidRPr="004748DA">
        <w:t>Dz. Urz. UE L 202</w:t>
      </w:r>
      <w:r w:rsidR="004748DA">
        <w:t>5</w:t>
      </w:r>
      <w:r w:rsidR="004748DA" w:rsidRPr="004748DA">
        <w:t>/</w:t>
      </w:r>
      <w:r w:rsidR="004748DA">
        <w:t>486</w:t>
      </w:r>
      <w:r w:rsidR="004748DA" w:rsidRPr="004748DA">
        <w:t xml:space="preserve"> z</w:t>
      </w:r>
      <w:r w:rsidR="00322D55">
        <w:t> </w:t>
      </w:r>
      <w:r w:rsidR="004748DA">
        <w:t>1</w:t>
      </w:r>
      <w:r w:rsidR="00CC6A89">
        <w:t>8</w:t>
      </w:r>
      <w:r w:rsidR="004748DA" w:rsidRPr="004748DA">
        <w:t>.</w:t>
      </w:r>
      <w:r w:rsidR="004748DA">
        <w:t>03</w:t>
      </w:r>
      <w:r w:rsidR="004748DA" w:rsidRPr="004748DA">
        <w:t>.2025</w:t>
      </w:r>
      <w:r w:rsidR="004748DA">
        <w:t>)</w:t>
      </w:r>
      <w:r w:rsidR="00ED098D">
        <w:t>.</w:t>
      </w:r>
      <w:r w:rsidR="00E0308C" w:rsidRPr="009E1E1F">
        <w:t>”</w:t>
      </w:r>
      <w:r w:rsidR="00E0308C">
        <w:t>;</w:t>
      </w:r>
    </w:p>
    <w:p w14:paraId="7D322CE7" w14:textId="77777777" w:rsidR="00FC7F42" w:rsidRDefault="00021184" w:rsidP="00B2056B">
      <w:pPr>
        <w:pStyle w:val="PKTpunkt"/>
      </w:pPr>
      <w:r>
        <w:t>2</w:t>
      </w:r>
      <w:r w:rsidR="00FC7F42">
        <w:t>)</w:t>
      </w:r>
      <w:r w:rsidR="00C83370">
        <w:tab/>
      </w:r>
      <w:r w:rsidR="00FC7F42">
        <w:t xml:space="preserve">w art. 1 </w:t>
      </w:r>
      <w:r>
        <w:t xml:space="preserve">w </w:t>
      </w:r>
      <w:r w:rsidR="00FC7F42">
        <w:t xml:space="preserve">ust. 1 </w:t>
      </w:r>
      <w:r w:rsidR="0047152B">
        <w:t>w</w:t>
      </w:r>
      <w:r>
        <w:t xml:space="preserve"> </w:t>
      </w:r>
      <w:r w:rsidR="00FC7F42">
        <w:t>pkt 8 kropkę zastępuje się średnikiem i dodaje się pkt 9 w brzmieniu:</w:t>
      </w:r>
    </w:p>
    <w:p w14:paraId="08F1975A" w14:textId="27B78482" w:rsidR="00C33E23" w:rsidRDefault="00021184" w:rsidP="00DB29ED">
      <w:pPr>
        <w:pStyle w:val="ZPKTzmpktartykuempunktem"/>
      </w:pPr>
      <w:r w:rsidRPr="003953F6">
        <w:t>„</w:t>
      </w:r>
      <w:r w:rsidR="00FC7F42">
        <w:t>9)</w:t>
      </w:r>
      <w:r w:rsidR="005F48EB">
        <w:tab/>
      </w:r>
      <w:r w:rsidR="00C33E23">
        <w:t xml:space="preserve">postępowanie i </w:t>
      </w:r>
      <w:r w:rsidR="00391D67">
        <w:t xml:space="preserve">właściwość organów w sprawach </w:t>
      </w:r>
      <w:r w:rsidR="00C33E23">
        <w:t xml:space="preserve">wykonywania obowiązków </w:t>
      </w:r>
      <w:r w:rsidR="00391D67">
        <w:t>wynikających z</w:t>
      </w:r>
      <w:r w:rsidR="00C33E23">
        <w:t>:</w:t>
      </w:r>
    </w:p>
    <w:p w14:paraId="37480DDF" w14:textId="15EBF0EB" w:rsidR="00C33E23" w:rsidRDefault="00C33E23" w:rsidP="008F2053">
      <w:pPr>
        <w:pStyle w:val="ZLITwPKTzmlitwpktartykuempunktem"/>
      </w:pPr>
      <w:r>
        <w:t>a)</w:t>
      </w:r>
      <w:r>
        <w:tab/>
      </w:r>
      <w:r w:rsidR="00391D67">
        <w:t xml:space="preserve">rozporządzenia </w:t>
      </w:r>
      <w:r w:rsidR="00391D67" w:rsidRPr="00391D67">
        <w:t>Parlamentu Europejskiego i Rady (UE) 2023/956 z dnia 10 maja 2023 r. ustanawiające</w:t>
      </w:r>
      <w:r w:rsidR="00FE6D11">
        <w:t>go</w:t>
      </w:r>
      <w:r w:rsidR="00391D67" w:rsidRPr="00391D67">
        <w:t xml:space="preserve"> mechanizm dostosowywania cen na granicach z</w:t>
      </w:r>
      <w:r w:rsidR="008F2053">
        <w:t> </w:t>
      </w:r>
      <w:r w:rsidR="00391D67" w:rsidRPr="00391D67">
        <w:t>uwzględnieniem emisji CO</w:t>
      </w:r>
      <w:r w:rsidR="00391D67" w:rsidRPr="008F568A">
        <w:rPr>
          <w:rStyle w:val="IDindeksdolny"/>
        </w:rPr>
        <w:t>2</w:t>
      </w:r>
      <w:r w:rsidR="00682EE8">
        <w:t xml:space="preserve"> </w:t>
      </w:r>
      <w:r w:rsidR="00391D67">
        <w:t>(Dz. Urz. UE L 130 z 16.05.2023, str. 52)</w:t>
      </w:r>
      <w:r w:rsidR="00021184">
        <w:t xml:space="preserve">, </w:t>
      </w:r>
      <w:r w:rsidR="00021184" w:rsidRPr="003953F6">
        <w:t>zwanego dalej „rozporządzeniem Parlamentu Europejskiego i Rady (UE) 2023/956</w:t>
      </w:r>
      <w:r w:rsidR="004439CD">
        <w:t>”</w:t>
      </w:r>
      <w:r w:rsidR="00B2056B">
        <w:t xml:space="preserve">, </w:t>
      </w:r>
    </w:p>
    <w:p w14:paraId="54F586D8" w14:textId="1786342D" w:rsidR="00ED098D" w:rsidRDefault="00C33E23" w:rsidP="008F2053">
      <w:pPr>
        <w:pStyle w:val="ZLITwPKTzmlitwpktartykuempunktem"/>
      </w:pPr>
      <w:r>
        <w:t>b)</w:t>
      </w:r>
      <w:r>
        <w:tab/>
      </w:r>
      <w:r w:rsidR="00B2056B" w:rsidRPr="00910D01">
        <w:t>rozporządzenia wykonawczego Komisji (UE) 2023/1773 z dnia 17 sierpnia 2023 r. ustanawiającego zasady stosowania rozporządzenia Parlamentu Europejskiego i Rady (UE) 2023/956 w odniesieniu do obowiązków sprawozdawczych do celów mechanizmu dostosowywania cen na granicach z</w:t>
      </w:r>
      <w:r w:rsidR="008F2053">
        <w:t> </w:t>
      </w:r>
      <w:r w:rsidR="00B2056B" w:rsidRPr="00910D01">
        <w:t>uwzględnieniem emisji CO</w:t>
      </w:r>
      <w:r w:rsidR="00B2056B" w:rsidRPr="00085D50">
        <w:rPr>
          <w:rStyle w:val="IDindeksdolny"/>
        </w:rPr>
        <w:t xml:space="preserve">2 </w:t>
      </w:r>
      <w:r w:rsidR="00B2056B" w:rsidRPr="00910D01">
        <w:t>w okresie przejściowym (Dz. Urz. UE L 228 z</w:t>
      </w:r>
      <w:r w:rsidR="008F2053">
        <w:t> </w:t>
      </w:r>
      <w:r w:rsidR="00B2056B" w:rsidRPr="00910D01">
        <w:t>15.09.2023, s</w:t>
      </w:r>
      <w:r w:rsidR="00B2056B">
        <w:t>tr</w:t>
      </w:r>
      <w:r w:rsidR="00B2056B" w:rsidRPr="00910D01">
        <w:t>. 94</w:t>
      </w:r>
      <w:r w:rsidR="006F4251">
        <w:rPr>
          <w:rStyle w:val="Odwoanieprzypisudolnego"/>
        </w:rPr>
        <w:footnoteReference w:id="5"/>
      </w:r>
      <w:r w:rsidR="006F4251" w:rsidRPr="00B0660D">
        <w:rPr>
          <w:rStyle w:val="IGindeksgrny"/>
        </w:rPr>
        <w:t>)</w:t>
      </w:r>
      <w:r w:rsidR="00B2056B" w:rsidRPr="00910D01">
        <w:t>), zwanego dalej „rozporządzeniem wykonawczym Komisji (UE) 2023/1773</w:t>
      </w:r>
      <w:r w:rsidR="004439CD">
        <w:t>”</w:t>
      </w:r>
      <w:r w:rsidR="00ED098D">
        <w:t>,</w:t>
      </w:r>
    </w:p>
    <w:p w14:paraId="56B844F6" w14:textId="2DD0A54C" w:rsidR="00E56656" w:rsidRDefault="00ED098D" w:rsidP="008F2053">
      <w:pPr>
        <w:pStyle w:val="ZLITwPKTzmlitwpktartykuempunktem"/>
      </w:pPr>
      <w:r>
        <w:t>c)</w:t>
      </w:r>
      <w:r w:rsidR="00224805">
        <w:tab/>
      </w:r>
      <w:r w:rsidRPr="00ED098D">
        <w:t>rozporządzenia wykonawczego Komisji (UE) 2024/3210 z dnia 18 grudnia 2024 r. ustanawiającego zasady stosowania rozporządzenia Parlamentu Europejskiego i Rady (UE) 2023/956 w odniesieniu do rejestru CBAM (Dz</w:t>
      </w:r>
      <w:r w:rsidR="00AA0412" w:rsidRPr="00ED098D">
        <w:t>.</w:t>
      </w:r>
      <w:r w:rsidR="00AA0412">
        <w:t> </w:t>
      </w:r>
      <w:r w:rsidRPr="00ED098D">
        <w:t>Urz. UE L 2024/3210 z 30.12.202</w:t>
      </w:r>
      <w:r w:rsidR="00C43158">
        <w:t>4</w:t>
      </w:r>
      <w:r w:rsidRPr="00ED098D">
        <w:t>)</w:t>
      </w:r>
      <w:r w:rsidR="00224805" w:rsidRPr="00224805">
        <w:t>, zwanego dalej „rozporządzeniem wykonawczym Komisji (UE) 2024/3210</w:t>
      </w:r>
      <w:r w:rsidR="004439CD">
        <w:t>”</w:t>
      </w:r>
      <w:r w:rsidR="00E56656">
        <w:t>,</w:t>
      </w:r>
    </w:p>
    <w:p w14:paraId="6248E400" w14:textId="4D4F6C7E" w:rsidR="00FC7F42" w:rsidRDefault="00E56656" w:rsidP="008F2053">
      <w:pPr>
        <w:pStyle w:val="ZLITwPKTzmlitwpktartykuempunktem"/>
      </w:pPr>
      <w:r>
        <w:lastRenderedPageBreak/>
        <w:t>d)</w:t>
      </w:r>
      <w:r>
        <w:tab/>
      </w:r>
      <w:r w:rsidRPr="00E56656">
        <w:t xml:space="preserve">rozporządzenia wykonawczego Komisji (UE) </w:t>
      </w:r>
      <w:bookmarkStart w:id="4" w:name="_Hlk192838579"/>
      <w:r w:rsidR="00A357DB" w:rsidRPr="004748DA">
        <w:t xml:space="preserve">2025/486 </w:t>
      </w:r>
      <w:bookmarkEnd w:id="4"/>
      <w:r w:rsidR="00F437D9">
        <w:t>z dnia 17 marca 2025</w:t>
      </w:r>
      <w:r w:rsidR="005F48EB">
        <w:t> </w:t>
      </w:r>
      <w:r w:rsidR="00F437D9">
        <w:t xml:space="preserve">r. </w:t>
      </w:r>
      <w:r w:rsidRPr="00E56656">
        <w:t>ustanawiającego zasady stosowania rozporządzenia Parlamentu Europejskiego i Rady (UE) 2023/956 w odniesieniu do warunków i procedur dotyczących statusu upoważnionego zgłaszającego CBAM</w:t>
      </w:r>
      <w:r w:rsidR="008065BF" w:rsidRPr="008065BF">
        <w:t xml:space="preserve"> </w:t>
      </w:r>
      <w:r w:rsidR="008065BF">
        <w:t>(</w:t>
      </w:r>
      <w:r w:rsidR="008065BF" w:rsidRPr="008065BF">
        <w:t>Dz. Urz. UE L 2025/486 z</w:t>
      </w:r>
      <w:r w:rsidR="005F48EB">
        <w:t> </w:t>
      </w:r>
      <w:r w:rsidR="008065BF" w:rsidRPr="008065BF">
        <w:t>18.03.2025)</w:t>
      </w:r>
      <w:r>
        <w:t>, zwanego dalej</w:t>
      </w:r>
      <w:r w:rsidR="00CD76C2">
        <w:t xml:space="preserve"> </w:t>
      </w:r>
      <w:r w:rsidR="00CD76C2" w:rsidRPr="00CD76C2">
        <w:t>„</w:t>
      </w:r>
      <w:r>
        <w:t xml:space="preserve">rozporządzeniem wykonawczym Komisji (UE) </w:t>
      </w:r>
      <w:r w:rsidR="00A357DB" w:rsidRPr="004748DA">
        <w:t>2025/486</w:t>
      </w:r>
      <w:r w:rsidR="00224805" w:rsidRPr="00224805">
        <w:t>”</w:t>
      </w:r>
      <w:r w:rsidR="0047152B">
        <w:t>.</w:t>
      </w:r>
      <w:r w:rsidR="00B2056B" w:rsidRPr="00910D01">
        <w:t>”</w:t>
      </w:r>
      <w:r w:rsidR="00391D67">
        <w:t xml:space="preserve">; </w:t>
      </w:r>
    </w:p>
    <w:p w14:paraId="215FB27D" w14:textId="77777777" w:rsidR="00EC5C69" w:rsidRDefault="00021184" w:rsidP="00D64710">
      <w:pPr>
        <w:pStyle w:val="PKTpunkt"/>
      </w:pPr>
      <w:r>
        <w:t>3</w:t>
      </w:r>
      <w:r w:rsidR="00D0616B">
        <w:t>)</w:t>
      </w:r>
      <w:r w:rsidR="00E27E0A">
        <w:tab/>
        <w:t>w art. 2</w:t>
      </w:r>
      <w:r w:rsidR="00EC5C69">
        <w:t>:</w:t>
      </w:r>
    </w:p>
    <w:p w14:paraId="23EF943B" w14:textId="6A870999" w:rsidR="000A36BD" w:rsidRDefault="00FB7F4E" w:rsidP="000A36BD">
      <w:pPr>
        <w:pStyle w:val="LITlitera"/>
        <w:rPr>
          <w:rStyle w:val="IGindeksgrny"/>
          <w:vertAlign w:val="baseline"/>
        </w:rPr>
      </w:pPr>
      <w:r>
        <w:t>a</w:t>
      </w:r>
      <w:r w:rsidR="006D1C4F">
        <w:t>)</w:t>
      </w:r>
      <w:r w:rsidR="006D1C4F">
        <w:tab/>
      </w:r>
      <w:r w:rsidR="000A36BD">
        <w:t>po pkt 3 dodaje się pkt 3</w:t>
      </w:r>
      <w:r w:rsidR="000A36BD" w:rsidRPr="00B55663">
        <w:rPr>
          <w:rStyle w:val="IGindeksgrny"/>
        </w:rPr>
        <w:t>1</w:t>
      </w:r>
      <w:r w:rsidR="000A36BD">
        <w:rPr>
          <w:rStyle w:val="IGindeksgrny"/>
        </w:rPr>
        <w:t xml:space="preserve"> </w:t>
      </w:r>
      <w:r w:rsidR="000A36BD" w:rsidRPr="00B55663">
        <w:rPr>
          <w:rStyle w:val="IGindeksgrny"/>
          <w:vertAlign w:val="baseline"/>
        </w:rPr>
        <w:t>w brzmieniu:</w:t>
      </w:r>
    </w:p>
    <w:p w14:paraId="2485EF06" w14:textId="6318B461" w:rsidR="000A36BD" w:rsidRPr="00B55663" w:rsidRDefault="00B55663" w:rsidP="00112D36">
      <w:pPr>
        <w:pStyle w:val="ZLITPKTzmpktliter"/>
      </w:pPr>
      <w:r w:rsidRPr="00B55663">
        <w:t>„</w:t>
      </w:r>
      <w:r w:rsidR="000A36BD" w:rsidRPr="00B55663">
        <w:t>3</w:t>
      </w:r>
      <w:r w:rsidR="000A36BD" w:rsidRPr="00B55663">
        <w:rPr>
          <w:rStyle w:val="IGindeksgrny"/>
        </w:rPr>
        <w:t>1</w:t>
      </w:r>
      <w:r w:rsidR="00743943" w:rsidRPr="00743943">
        <w:t>)</w:t>
      </w:r>
      <w:r w:rsidR="00743943" w:rsidRPr="00743943">
        <w:tab/>
      </w:r>
      <w:r w:rsidR="000A36BD" w:rsidRPr="002410A5">
        <w:t xml:space="preserve">certyfikacie CBAM </w:t>
      </w:r>
      <w:r w:rsidR="000A36BD" w:rsidRPr="00112D36">
        <w:t xml:space="preserve">– rozumie się przez to certyfikat CBAM w rozumieniu art. 3 pkt 24 </w:t>
      </w:r>
      <w:r w:rsidRPr="00112D36">
        <w:t>rozporządzenia Parlamentu Europejskiego i Rady (UE) 2023/956;”,</w:t>
      </w:r>
    </w:p>
    <w:p w14:paraId="18B190B0" w14:textId="4A43EDB4" w:rsidR="00646DC7" w:rsidRDefault="000A36BD" w:rsidP="00CF1016">
      <w:pPr>
        <w:pStyle w:val="LITlitera"/>
      </w:pPr>
      <w:r>
        <w:t>b)</w:t>
      </w:r>
      <w:r>
        <w:tab/>
      </w:r>
      <w:r w:rsidR="00646DC7">
        <w:t>po pkt 6 dodaje się pkt 6a w brzmieniu:</w:t>
      </w:r>
    </w:p>
    <w:p w14:paraId="14470C9A" w14:textId="28D2DCF6" w:rsidR="00646DC7" w:rsidRDefault="00646DC7" w:rsidP="00116ABC">
      <w:pPr>
        <w:pStyle w:val="ZLITPKTzmpktliter"/>
      </w:pPr>
      <w:r w:rsidRPr="00646DC7">
        <w:t>„</w:t>
      </w:r>
      <w:r>
        <w:t>6a)</w:t>
      </w:r>
      <w:r w:rsidR="001F1FC1">
        <w:tab/>
      </w:r>
      <w:r>
        <w:t xml:space="preserve">emisjach wbudowanych </w:t>
      </w:r>
      <w:r w:rsidRPr="00646DC7">
        <w:t>–</w:t>
      </w:r>
      <w:r>
        <w:t xml:space="preserve"> rozumie się przez to emisje wbudowane w</w:t>
      </w:r>
      <w:r w:rsidR="00116ABC">
        <w:t> </w:t>
      </w:r>
      <w:r>
        <w:t xml:space="preserve">rozumieniu </w:t>
      </w:r>
      <w:r w:rsidR="00F542F6">
        <w:t xml:space="preserve">art. </w:t>
      </w:r>
      <w:r w:rsidR="00116ABC">
        <w:t>3</w:t>
      </w:r>
      <w:r w:rsidR="00F542F6">
        <w:t xml:space="preserve"> pkt 22 </w:t>
      </w:r>
      <w:r w:rsidR="00F542F6" w:rsidRPr="00F542F6">
        <w:t>rozporządzenia Parlamentu Europejskiego i Rady (UE) 2023/956;”</w:t>
      </w:r>
      <w:r w:rsidR="001F1FC1">
        <w:t>,</w:t>
      </w:r>
    </w:p>
    <w:p w14:paraId="6F4F1AC2" w14:textId="6DA1D80F" w:rsidR="009F1D12" w:rsidRDefault="000A36BD" w:rsidP="00CF1016">
      <w:pPr>
        <w:pStyle w:val="LITlitera"/>
      </w:pPr>
      <w:r>
        <w:t>c</w:t>
      </w:r>
      <w:r w:rsidR="00646DC7">
        <w:t>)</w:t>
      </w:r>
      <w:r w:rsidR="00646DC7">
        <w:tab/>
      </w:r>
      <w:r w:rsidR="009F1D12">
        <w:t>po pkt 17 dodaje się pkt 17a i 17b w brzmieniu:</w:t>
      </w:r>
    </w:p>
    <w:p w14:paraId="48C26AE7" w14:textId="5FFE0FA3" w:rsidR="009F1D12" w:rsidRPr="003953F6" w:rsidRDefault="001F6E1A" w:rsidP="003953F6">
      <w:pPr>
        <w:pStyle w:val="ZLITPKTzmpktliter"/>
      </w:pPr>
      <w:bookmarkStart w:id="5" w:name="_Hlk172884344"/>
      <w:r w:rsidRPr="003953F6">
        <w:t>„</w:t>
      </w:r>
      <w:bookmarkEnd w:id="5"/>
      <w:r w:rsidR="009F1D12" w:rsidRPr="003953F6">
        <w:t>17a)</w:t>
      </w:r>
      <w:r w:rsidR="003953F6" w:rsidRPr="003953F6">
        <w:tab/>
      </w:r>
      <w:r w:rsidR="003953F6">
        <w:tab/>
      </w:r>
      <w:r w:rsidR="009F1D12" w:rsidRPr="003953F6">
        <w:t xml:space="preserve">mechanizmie CBAM </w:t>
      </w:r>
      <w:r w:rsidRPr="003953F6">
        <w:t>–</w:t>
      </w:r>
      <w:r w:rsidR="009F1D12" w:rsidRPr="003953F6">
        <w:t xml:space="preserve"> </w:t>
      </w:r>
      <w:r w:rsidR="006917CE" w:rsidRPr="003953F6">
        <w:t>rozumie się przez to mechanizm dostosowywania cen na granicach z uwzględnieniem emisji CO</w:t>
      </w:r>
      <w:r w:rsidR="006917CE" w:rsidRPr="00A5650F">
        <w:rPr>
          <w:rStyle w:val="IDindeksdolny"/>
        </w:rPr>
        <w:t>2</w:t>
      </w:r>
      <w:r w:rsidRPr="003953F6">
        <w:t xml:space="preserve"> </w:t>
      </w:r>
      <w:r w:rsidR="009F22A5">
        <w:t xml:space="preserve">w rozumieniu </w:t>
      </w:r>
      <w:r w:rsidR="006917CE" w:rsidRPr="003953F6">
        <w:t>art. 1 ust. 1 rozporządzenia Parlamentu Europejskiego i Rady (UE) 2023/956;</w:t>
      </w:r>
    </w:p>
    <w:p w14:paraId="658C0572" w14:textId="7D1FBD74" w:rsidR="009F1D12" w:rsidRPr="003953F6" w:rsidRDefault="009F1D12" w:rsidP="003953F6">
      <w:pPr>
        <w:pStyle w:val="ZLITPKTzmpktliter"/>
      </w:pPr>
      <w:r>
        <w:t>17b)</w:t>
      </w:r>
      <w:r w:rsidR="001F6E1A">
        <w:tab/>
      </w:r>
      <w:r w:rsidRPr="003953F6">
        <w:t xml:space="preserve">okresie przejściowym </w:t>
      </w:r>
      <w:r w:rsidR="001F6E1A" w:rsidRPr="003953F6">
        <w:t>–</w:t>
      </w:r>
      <w:r w:rsidRPr="003953F6">
        <w:t xml:space="preserve"> rozumie się przez to okres przejściowy, o którym mowa w art. 32 </w:t>
      </w:r>
      <w:bookmarkStart w:id="6" w:name="_Hlk194908067"/>
      <w:r w:rsidRPr="003953F6">
        <w:t>rozporządzeni</w:t>
      </w:r>
      <w:r w:rsidR="006917CE" w:rsidRPr="003953F6">
        <w:t>a</w:t>
      </w:r>
      <w:r w:rsidRPr="003953F6">
        <w:t xml:space="preserve"> Parlamentu Europejskiego i Rady (UE) 2023/956;”</w:t>
      </w:r>
      <w:bookmarkEnd w:id="6"/>
      <w:r w:rsidRPr="003953F6">
        <w:t>,</w:t>
      </w:r>
    </w:p>
    <w:p w14:paraId="47B9C4F9" w14:textId="55FACBF9" w:rsidR="009F1D12" w:rsidRDefault="000A36BD" w:rsidP="00CF1016">
      <w:pPr>
        <w:pStyle w:val="LITlitera"/>
      </w:pPr>
      <w:r>
        <w:t>d</w:t>
      </w:r>
      <w:r w:rsidR="009F1D12">
        <w:t>)</w:t>
      </w:r>
      <w:r w:rsidR="001F6E1A">
        <w:tab/>
      </w:r>
      <w:r w:rsidR="009F1D12">
        <w:t>po pkt 24 dodaje się pkt 24</w:t>
      </w:r>
      <w:r w:rsidR="00930285" w:rsidRPr="00930285">
        <w:rPr>
          <w:rStyle w:val="IGindeksgrny"/>
        </w:rPr>
        <w:t>1</w:t>
      </w:r>
      <w:r w:rsidR="00224805" w:rsidRPr="00224805">
        <w:t>–</w:t>
      </w:r>
      <w:r w:rsidR="00016459">
        <w:t>24</w:t>
      </w:r>
      <w:r w:rsidR="00016459">
        <w:rPr>
          <w:rStyle w:val="IGindeksgrny"/>
        </w:rPr>
        <w:t>3</w:t>
      </w:r>
      <w:r w:rsidR="00016459">
        <w:t xml:space="preserve"> </w:t>
      </w:r>
      <w:r w:rsidR="009F1D12">
        <w:t>w brzmieniu:</w:t>
      </w:r>
    </w:p>
    <w:p w14:paraId="3EAA1067" w14:textId="38622E60" w:rsidR="00F52519" w:rsidRPr="00696054" w:rsidRDefault="001F6E1A" w:rsidP="000C1405">
      <w:pPr>
        <w:pStyle w:val="ZLITPKTzmpktliter"/>
      </w:pPr>
      <w:r w:rsidRPr="00696054">
        <w:t>„</w:t>
      </w:r>
      <w:r w:rsidR="009F1D12" w:rsidRPr="00696054">
        <w:t>24</w:t>
      </w:r>
      <w:r w:rsidR="00930285" w:rsidRPr="00696054">
        <w:rPr>
          <w:rStyle w:val="IGindeksgrny"/>
        </w:rPr>
        <w:t>1</w:t>
      </w:r>
      <w:r w:rsidR="00AC3699">
        <w:t>)</w:t>
      </w:r>
      <w:r w:rsidR="00B4104B">
        <w:tab/>
      </w:r>
      <w:r w:rsidR="000C1405" w:rsidRPr="000C1405">
        <w:t>rejestrze CBAM – rozumie się przez to elektroniczną bazę danych</w:t>
      </w:r>
      <w:r w:rsidR="00C43158">
        <w:t xml:space="preserve">, o której mowa w </w:t>
      </w:r>
      <w:r w:rsidR="000C1405" w:rsidRPr="000C1405">
        <w:t>art. 14 ust. 1 rozporządzenia Parlamentu Europejskiego i Rady (UE) 2023/956;</w:t>
      </w:r>
    </w:p>
    <w:p w14:paraId="3CC66723" w14:textId="2999E395" w:rsidR="00930285" w:rsidRPr="00696054" w:rsidRDefault="00016459" w:rsidP="00696054">
      <w:pPr>
        <w:pStyle w:val="ZLITPKTzmpktliter"/>
      </w:pPr>
      <w:r w:rsidRPr="00696054">
        <w:t>24</w:t>
      </w:r>
      <w:r w:rsidRPr="00696054">
        <w:rPr>
          <w:rStyle w:val="IGindeksgrny"/>
        </w:rPr>
        <w:t>2</w:t>
      </w:r>
      <w:r w:rsidR="00AC3699">
        <w:t>)</w:t>
      </w:r>
      <w:r w:rsidR="00112D36">
        <w:tab/>
      </w:r>
      <w:r w:rsidRPr="00696054">
        <w:t>r</w:t>
      </w:r>
      <w:r w:rsidR="009F1D12" w:rsidRPr="00696054">
        <w:t xml:space="preserve">ejestrze przejściowym CBAM </w:t>
      </w:r>
      <w:r w:rsidR="001F6E1A" w:rsidRPr="00696054">
        <w:t>–</w:t>
      </w:r>
      <w:r w:rsidR="009F1D12" w:rsidRPr="00696054">
        <w:t xml:space="preserve"> rozumie się przez to rejestr przejściowy</w:t>
      </w:r>
      <w:r w:rsidR="00C43158">
        <w:t xml:space="preserve"> CBAM</w:t>
      </w:r>
      <w:r w:rsidR="009F1D12" w:rsidRPr="00696054">
        <w:t>, o</w:t>
      </w:r>
      <w:r w:rsidR="001F6E1A" w:rsidRPr="00696054">
        <w:t> </w:t>
      </w:r>
      <w:r w:rsidR="009F1D12" w:rsidRPr="00696054">
        <w:t xml:space="preserve">którym mowa </w:t>
      </w:r>
      <w:r w:rsidR="00C43158">
        <w:t xml:space="preserve">w </w:t>
      </w:r>
      <w:r w:rsidR="009F1D12" w:rsidRPr="00696054">
        <w:t>art. 10 rozporządzenia wykonawczego Komisji (UE) 2023/1773;</w:t>
      </w:r>
    </w:p>
    <w:p w14:paraId="35F483AD" w14:textId="6CD5156F" w:rsidR="0081419C" w:rsidRDefault="00930285" w:rsidP="00696054">
      <w:pPr>
        <w:pStyle w:val="ZLITPKTzmpktliter"/>
      </w:pPr>
      <w:r w:rsidRPr="00696054">
        <w:t>24</w:t>
      </w:r>
      <w:r w:rsidR="00016459" w:rsidRPr="00696054">
        <w:rPr>
          <w:rStyle w:val="IGindeksgrny"/>
        </w:rPr>
        <w:t>3</w:t>
      </w:r>
      <w:r w:rsidRPr="00696054">
        <w:t>)</w:t>
      </w:r>
      <w:r w:rsidR="001F6E1A" w:rsidRPr="00696054">
        <w:tab/>
      </w:r>
      <w:r w:rsidRPr="00696054">
        <w:t xml:space="preserve">sprawozdaniu CBAM </w:t>
      </w:r>
      <w:r w:rsidR="001F6E1A" w:rsidRPr="00696054">
        <w:t>–</w:t>
      </w:r>
      <w:r w:rsidR="009F1D12" w:rsidRPr="00696054">
        <w:t xml:space="preserve"> </w:t>
      </w:r>
      <w:r w:rsidR="00722DEE" w:rsidRPr="00696054">
        <w:t>rozumie się przez to sprawozdanie kwartalne</w:t>
      </w:r>
      <w:r w:rsidR="009F22A5">
        <w:t xml:space="preserve"> w rozumieniu</w:t>
      </w:r>
      <w:r w:rsidR="00722DEE" w:rsidRPr="00696054">
        <w:t xml:space="preserve"> art. 35 ust. 1 rozporządzenia Parlamentu Europejskiego i Rady (UE) 2023/956</w:t>
      </w:r>
      <w:bookmarkStart w:id="7" w:name="_Hlk204342973"/>
      <w:r w:rsidR="00722DEE" w:rsidRPr="00696054">
        <w:t>;</w:t>
      </w:r>
      <w:r w:rsidR="009F1D12" w:rsidRPr="00696054">
        <w:t>”</w:t>
      </w:r>
      <w:bookmarkEnd w:id="7"/>
      <w:r w:rsidR="009F1D12" w:rsidRPr="00696054">
        <w:t>,</w:t>
      </w:r>
    </w:p>
    <w:p w14:paraId="6E23A597" w14:textId="45A43CEF" w:rsidR="00715B37" w:rsidRDefault="000A36BD" w:rsidP="006B0DED">
      <w:pPr>
        <w:pStyle w:val="LITlitera"/>
      </w:pPr>
      <w:r>
        <w:t>e</w:t>
      </w:r>
      <w:r w:rsidR="00715B37">
        <w:t>)</w:t>
      </w:r>
      <w:r w:rsidR="006868A6">
        <w:tab/>
      </w:r>
      <w:r w:rsidR="00715B37">
        <w:t>po pkt 24a dodaje się pkt 24aa w brzmieniu:</w:t>
      </w:r>
    </w:p>
    <w:p w14:paraId="4C363076" w14:textId="3C739831" w:rsidR="00715B37" w:rsidRPr="00715B37" w:rsidRDefault="00715B37" w:rsidP="00715B37">
      <w:pPr>
        <w:pStyle w:val="ZLITPKTzmpktliter"/>
      </w:pPr>
      <w:r w:rsidRPr="00715B37">
        <w:lastRenderedPageBreak/>
        <w:t>„24aa)</w:t>
      </w:r>
      <w:r w:rsidR="001F1FC1">
        <w:tab/>
      </w:r>
      <w:r w:rsidRPr="00715B37">
        <w:t>upoważnionym zgłaszającym CBAM – rozumie się przez to upoważnionego zgłaszającego CBAM w rozumieniu art. 3 pkt 17 rozporządzenia Parlamentu Europejskiego i Rady (UE) 2023/956;”</w:t>
      </w:r>
      <w:r w:rsidR="00E05DA2">
        <w:t>,</w:t>
      </w:r>
    </w:p>
    <w:p w14:paraId="2C5B81A5" w14:textId="48C26F2C" w:rsidR="009F1D12" w:rsidRPr="00910D01" w:rsidRDefault="000A36BD" w:rsidP="00CF1016">
      <w:pPr>
        <w:pStyle w:val="LITlitera"/>
      </w:pPr>
      <w:r>
        <w:t>f</w:t>
      </w:r>
      <w:r w:rsidR="009F1D12">
        <w:t>)</w:t>
      </w:r>
      <w:r w:rsidR="001F6E1A">
        <w:tab/>
      </w:r>
      <w:r w:rsidR="009F1D12">
        <w:t>po pkt 27 dodaje się pkt 27a w brzmieniu:</w:t>
      </w:r>
    </w:p>
    <w:p w14:paraId="4D896B03" w14:textId="662FB65C" w:rsidR="00EC5C69" w:rsidRDefault="001F6E1A" w:rsidP="0085141E">
      <w:pPr>
        <w:pStyle w:val="ZLITPKTzmpktliter"/>
      </w:pPr>
      <w:r>
        <w:rPr>
          <w:rFonts w:cs="Times"/>
        </w:rPr>
        <w:t>„</w:t>
      </w:r>
      <w:r w:rsidR="009F1D12">
        <w:t>27a)</w:t>
      </w:r>
      <w:r w:rsidR="0085141E">
        <w:tab/>
      </w:r>
      <w:r w:rsidR="001F1FC1">
        <w:tab/>
      </w:r>
      <w:r w:rsidR="009F1D12" w:rsidRPr="00910D01">
        <w:t xml:space="preserve">zgłaszającym </w:t>
      </w:r>
      <w:r>
        <w:t>–</w:t>
      </w:r>
      <w:r w:rsidR="009F1D12" w:rsidRPr="00910D01">
        <w:t xml:space="preserve"> </w:t>
      </w:r>
      <w:r w:rsidR="009F1D12" w:rsidRPr="0085141E">
        <w:t>rozumie</w:t>
      </w:r>
      <w:r w:rsidR="009F1D12" w:rsidRPr="00910D01">
        <w:t xml:space="preserve"> się przez to zgłaszającego objętego obowiązkiem sprawozdawczym </w:t>
      </w:r>
      <w:r w:rsidR="00F542F6">
        <w:t>w rozumieniu</w:t>
      </w:r>
      <w:r w:rsidR="009F1D12" w:rsidRPr="00910D01">
        <w:t xml:space="preserve"> art. 2 pkt 1 rozporządzenia wykonawczego Komisji (UE) 2023/1773;</w:t>
      </w:r>
      <w:r w:rsidR="009F1D12" w:rsidRPr="00D64710">
        <w:t>”</w:t>
      </w:r>
      <w:r w:rsidR="00296A5C">
        <w:t>;</w:t>
      </w:r>
    </w:p>
    <w:p w14:paraId="2BDB244A" w14:textId="77777777" w:rsidR="00D64710" w:rsidRPr="00D64710" w:rsidRDefault="00021184" w:rsidP="00D64710">
      <w:pPr>
        <w:pStyle w:val="PKTpunkt"/>
      </w:pPr>
      <w:r>
        <w:t>4</w:t>
      </w:r>
      <w:r w:rsidR="00E27E0A">
        <w:t>)</w:t>
      </w:r>
      <w:r w:rsidR="00E27E0A">
        <w:tab/>
      </w:r>
      <w:r w:rsidR="00D64710" w:rsidRPr="00D64710">
        <w:t>w art. 3 w ust. 2:</w:t>
      </w:r>
    </w:p>
    <w:p w14:paraId="110BE854" w14:textId="2AFD08A5" w:rsidR="00D64710" w:rsidRPr="00D64710" w:rsidRDefault="00D64710" w:rsidP="00D64710">
      <w:pPr>
        <w:pStyle w:val="LITlitera"/>
      </w:pPr>
      <w:r w:rsidRPr="009E1E1F">
        <w:t>a)</w:t>
      </w:r>
      <w:r w:rsidR="001F6E1A">
        <w:tab/>
      </w:r>
      <w:r w:rsidRPr="009E1E1F">
        <w:t xml:space="preserve">w pkt 10 </w:t>
      </w:r>
      <w:r w:rsidRPr="00D64710">
        <w:t xml:space="preserve">w lit. q przecinek zastępuje się średnikiem i </w:t>
      </w:r>
      <w:r w:rsidR="000B7680">
        <w:t>uchyla</w:t>
      </w:r>
      <w:r w:rsidR="000B7680" w:rsidRPr="00D64710">
        <w:t xml:space="preserve"> </w:t>
      </w:r>
      <w:r w:rsidRPr="00D64710">
        <w:t>się lit. r</w:t>
      </w:r>
      <w:r w:rsidR="00795575">
        <w:t>–</w:t>
      </w:r>
      <w:r w:rsidRPr="00D64710">
        <w:t>t,</w:t>
      </w:r>
    </w:p>
    <w:p w14:paraId="10DC8FE6" w14:textId="77777777" w:rsidR="00D64710" w:rsidRPr="00D64710" w:rsidRDefault="00D64710" w:rsidP="00D64710">
      <w:pPr>
        <w:pStyle w:val="LITlitera"/>
      </w:pPr>
      <w:r w:rsidRPr="009E1E1F">
        <w:t>b)</w:t>
      </w:r>
      <w:r w:rsidR="001F6E1A">
        <w:tab/>
      </w:r>
      <w:r w:rsidRPr="00D64710">
        <w:t>po pkt 10 dodaje się pkt 10a i 10b w brzmieniu:</w:t>
      </w:r>
    </w:p>
    <w:p w14:paraId="78891290" w14:textId="161D6CDB" w:rsidR="00D64710" w:rsidRPr="00D64710" w:rsidRDefault="00D64710" w:rsidP="00FE6BC4">
      <w:pPr>
        <w:pStyle w:val="ZLITPKTzmpktliter"/>
      </w:pPr>
      <w:r w:rsidRPr="009E1E1F">
        <w:t>„10a)</w:t>
      </w:r>
      <w:r w:rsidR="00795575">
        <w:tab/>
      </w:r>
      <w:r w:rsidR="005F48EB">
        <w:tab/>
      </w:r>
      <w:r w:rsidRPr="009E1E1F">
        <w:t>monitorowanie działań w zakresie polityki klimatycznej, a także przygotowywanie analiz, przeglądów i ocen jej funkcjonowania;</w:t>
      </w:r>
    </w:p>
    <w:p w14:paraId="3D9A1E5E" w14:textId="77777777" w:rsidR="00D64710" w:rsidRPr="00D64710" w:rsidRDefault="00D64710" w:rsidP="00FE6BC4">
      <w:pPr>
        <w:pStyle w:val="ZLITPKTzmpktliter"/>
      </w:pPr>
      <w:r w:rsidRPr="009E1E1F">
        <w:t>10b)</w:t>
      </w:r>
      <w:r w:rsidR="00795575">
        <w:tab/>
      </w:r>
      <w:r w:rsidRPr="009E1E1F">
        <w:t>rozwijanie narzędzi wspomagających realizację celów systemu zarządzania emisjami oraz narzędzi do modelowania, analizy i prognozowania skutków gospodarczych, finansowych i społecznych realizacji celów polityki klimatyczno-energetycznej oraz możliwych kierunków transformacji niskoemisyjnej;”</w:t>
      </w:r>
      <w:r w:rsidRPr="00D64710">
        <w:t>,</w:t>
      </w:r>
    </w:p>
    <w:p w14:paraId="5C8BBFF5" w14:textId="77777777" w:rsidR="00D64710" w:rsidRPr="00D64710" w:rsidRDefault="00D64710" w:rsidP="00D0616B">
      <w:pPr>
        <w:pStyle w:val="LITlitera"/>
      </w:pPr>
      <w:r w:rsidRPr="009E1E1F">
        <w:t>c)</w:t>
      </w:r>
      <w:r w:rsidR="001F6E1A">
        <w:tab/>
      </w:r>
      <w:r w:rsidRPr="00D64710">
        <w:t xml:space="preserve">w pkt 11 kropkę zastępuje się średnikiem i dodaje się pkt 12 w brzmieniu: </w:t>
      </w:r>
    </w:p>
    <w:p w14:paraId="7850029A" w14:textId="77777777" w:rsidR="00D64710" w:rsidRPr="00D64710" w:rsidRDefault="00D64710" w:rsidP="00C04794">
      <w:pPr>
        <w:pStyle w:val="ZLITPKTzmpktliter"/>
      </w:pPr>
      <w:r w:rsidRPr="009E1E1F">
        <w:t>„</w:t>
      </w:r>
      <w:r w:rsidRPr="00D64710">
        <w:t>12)</w:t>
      </w:r>
      <w:r w:rsidR="00795575">
        <w:tab/>
      </w:r>
      <w:r w:rsidR="00272EC6">
        <w:t xml:space="preserve">pełnienie funkcji </w:t>
      </w:r>
      <w:r w:rsidR="00E0308C">
        <w:t>właściwego organu państwa członkowskiego, o</w:t>
      </w:r>
      <w:r w:rsidRPr="00D64710">
        <w:t xml:space="preserve"> którym mowa w </w:t>
      </w:r>
      <w:r w:rsidR="00272EC6">
        <w:t xml:space="preserve">art. 11 ust. 1 </w:t>
      </w:r>
      <w:r w:rsidRPr="00D64710">
        <w:t>rozporządzeni</w:t>
      </w:r>
      <w:r w:rsidR="00CF1016">
        <w:t>a</w:t>
      </w:r>
      <w:r w:rsidRPr="00D64710">
        <w:t xml:space="preserve"> Parlamentu Europejskiego i Rady (UE) 2023/956</w:t>
      </w:r>
      <w:r w:rsidR="007F78A5">
        <w:t xml:space="preserve">, </w:t>
      </w:r>
      <w:r w:rsidR="00DA64BD">
        <w:t>w zakresie</w:t>
      </w:r>
      <w:r w:rsidR="007F78A5">
        <w:t xml:space="preserve"> </w:t>
      </w:r>
      <w:r w:rsidR="00604D27">
        <w:t>określonym w ustawie</w:t>
      </w:r>
      <w:r w:rsidR="00795575">
        <w:t>.</w:t>
      </w:r>
      <w:r w:rsidR="00795575">
        <w:rPr>
          <w:rFonts w:cs="Times"/>
        </w:rPr>
        <w:t>”</w:t>
      </w:r>
      <w:r w:rsidR="00CF1016">
        <w:t>;</w:t>
      </w:r>
      <w:r w:rsidRPr="00D64710">
        <w:t xml:space="preserve"> </w:t>
      </w:r>
    </w:p>
    <w:p w14:paraId="51041414" w14:textId="7A7DF940" w:rsidR="00C938AE" w:rsidRPr="0074011B" w:rsidRDefault="00C938AE" w:rsidP="00C938AE">
      <w:pPr>
        <w:pStyle w:val="PKTpunkt"/>
      </w:pPr>
      <w:r>
        <w:t>5)</w:t>
      </w:r>
      <w:r w:rsidR="005F48EB">
        <w:tab/>
      </w:r>
      <w:r>
        <w:t>po art. 11a dodaje się art. 11aa w brzmieniu</w:t>
      </w:r>
      <w:r w:rsidRPr="0074011B">
        <w:t>:</w:t>
      </w:r>
    </w:p>
    <w:p w14:paraId="24833276" w14:textId="1A539E9C" w:rsidR="00C938AE" w:rsidRPr="0074011B" w:rsidRDefault="00C938AE" w:rsidP="00C938AE">
      <w:pPr>
        <w:pStyle w:val="ZARTzmartartykuempunktem"/>
      </w:pPr>
      <w:r w:rsidRPr="0074011B">
        <w:t>„</w:t>
      </w:r>
      <w:r>
        <w:t>Art. 11aa</w:t>
      </w:r>
      <w:r w:rsidR="001F1FC1">
        <w:t>.</w:t>
      </w:r>
      <w:r>
        <w:t xml:space="preserve"> 1.</w:t>
      </w:r>
      <w:r w:rsidRPr="0074011B">
        <w:t xml:space="preserve"> Główny Inspektor Ochrony Środowiska przekazuje Krajowemu ośrodkowi dane potrzebne do </w:t>
      </w:r>
      <w:r>
        <w:t xml:space="preserve">przygotowania i udostępnienia Europejskiej Agencji Środowiska, </w:t>
      </w:r>
      <w:r w:rsidRPr="001E1AAC">
        <w:t xml:space="preserve">o której mowa w </w:t>
      </w:r>
      <w:r w:rsidR="0006052F">
        <w:t xml:space="preserve">art. 1 ust. 1 </w:t>
      </w:r>
      <w:r w:rsidRPr="001E1AAC">
        <w:t>rozporządzenia Parlamentu Europejskiego i</w:t>
      </w:r>
      <w:r>
        <w:t> </w:t>
      </w:r>
      <w:r w:rsidRPr="001E1AAC">
        <w:t>Rady (WE) nr 401/2009 z dnia 23 kwietnia 2009 r. w sprawie Europejskiej Agencji Środowiska oraz Europejskiej Sieci Informacji i Obserwacji Środowiska</w:t>
      </w:r>
      <w:r>
        <w:t xml:space="preserve"> </w:t>
      </w:r>
      <w:r w:rsidRPr="001E1AAC">
        <w:t>(Dz.</w:t>
      </w:r>
      <w:r>
        <w:t xml:space="preserve"> </w:t>
      </w:r>
      <w:r w:rsidRPr="001E1AAC">
        <w:t>Urz. UE L 126 z 21.05.2009, str. 13</w:t>
      </w:r>
      <w:r w:rsidR="00C56F4B">
        <w:t xml:space="preserve">, z </w:t>
      </w:r>
      <w:proofErr w:type="spellStart"/>
      <w:r w:rsidR="00C56F4B">
        <w:t>późn</w:t>
      </w:r>
      <w:proofErr w:type="spellEnd"/>
      <w:r w:rsidR="00C56F4B">
        <w:t>. zm.</w:t>
      </w:r>
      <w:r w:rsidR="00C56F4B">
        <w:rPr>
          <w:rStyle w:val="Odwoanieprzypisudolnego"/>
        </w:rPr>
        <w:footnoteReference w:id="6"/>
      </w:r>
      <w:r w:rsidR="00C56F4B" w:rsidRPr="00B55663">
        <w:rPr>
          <w:rStyle w:val="IGindeksgrny"/>
        </w:rPr>
        <w:t>)</w:t>
      </w:r>
      <w:r w:rsidRPr="001E1AAC">
        <w:t>)</w:t>
      </w:r>
      <w:r>
        <w:t xml:space="preserve">, </w:t>
      </w:r>
      <w:r w:rsidRPr="0074011B">
        <w:t>informacji o</w:t>
      </w:r>
      <w:r>
        <w:t xml:space="preserve">kreślonych </w:t>
      </w:r>
      <w:r w:rsidRPr="0074011B">
        <w:t>w</w:t>
      </w:r>
      <w:r w:rsidR="00F61728">
        <w:t> </w:t>
      </w:r>
      <w:r w:rsidRPr="0074011B">
        <w:t xml:space="preserve">załączniku do decyzji wykonawczej Komisji (UE) 2022/1979 z dnia 31 sierpnia 2022 r. ustanawiającej formularz i bazy danych do przekazywania informacji, o których mowa w art. 18 ust. 1 i art. 21 ust. 3 dyrektywy Parlamentu Europejskiego i Rady 2012/18/UE w sprawie kontroli </w:t>
      </w:r>
      <w:r w:rsidRPr="0074011B">
        <w:lastRenderedPageBreak/>
        <w:t>zagrożeń poważnymi awariami związanymi z substancjami niebezpiecznymi oraz uchylającej decyzję wykonawczą Komisji 2014/895/UE (Dz. Urz. UE L 272 z 20.10.2022, str. 14), zwanej dalej „decyzją Komisji (UE) 2022/1979”.</w:t>
      </w:r>
    </w:p>
    <w:p w14:paraId="1EB097ED" w14:textId="4DDEABA5" w:rsidR="00A51804" w:rsidRDefault="00C938AE" w:rsidP="00A51804">
      <w:pPr>
        <w:pStyle w:val="ZUSTzmustartykuempunktem"/>
      </w:pPr>
      <w:r w:rsidRPr="00A51804">
        <w:t xml:space="preserve">2. </w:t>
      </w:r>
      <w:r w:rsidR="00D1090A" w:rsidRPr="00A51804">
        <w:t>Krajowy ośrodek, na podstawie danych zawartych w Krajowej bazie oraz danych przekazanych mu zgodnie z ust. 1, przygotowuje, w uzgodnieniu z Głównym Inspektorem Ochrony Środowiska, informacje, o których mowa w załączniku do decyzji Komisji (UE) 2022/1979, oraz wprowadza je do elektroniczn</w:t>
      </w:r>
      <w:r w:rsidR="00D06D36" w:rsidRPr="00A51804">
        <w:t>ej</w:t>
      </w:r>
      <w:r w:rsidR="00D1090A" w:rsidRPr="00A51804">
        <w:t xml:space="preserve"> baz</w:t>
      </w:r>
      <w:r w:rsidR="00D06D36" w:rsidRPr="00A51804">
        <w:t>y</w:t>
      </w:r>
      <w:r w:rsidR="00D1090A" w:rsidRPr="00A51804">
        <w:t xml:space="preserve"> danych, </w:t>
      </w:r>
      <w:r w:rsidR="00D06D36" w:rsidRPr="00A51804">
        <w:t xml:space="preserve">o której mowa w art. 21 ust. 3 dyrektywy </w:t>
      </w:r>
      <w:r w:rsidR="003A5D76" w:rsidRPr="00A51804">
        <w:t>Parlamentu Europejskiego i Rady 2012/18/UE z dnia 4 lipca 2012 r. w</w:t>
      </w:r>
      <w:r w:rsidR="00A51804">
        <w:t> </w:t>
      </w:r>
      <w:r w:rsidR="003A5D76" w:rsidRPr="00A51804">
        <w:t>sprawie kontroli zagrożeń poważnymi awariami związanymi z substancjami niebezpiecznymi, zmieniającej, a następnie uchylającej dyrektywę Rady 96/82/WE (Dz</w:t>
      </w:r>
      <w:r w:rsidR="00AA0412" w:rsidRPr="00A51804">
        <w:t>.</w:t>
      </w:r>
      <w:r w:rsidR="00AA0412">
        <w:t> </w:t>
      </w:r>
      <w:r w:rsidR="003A5D76" w:rsidRPr="00A51804">
        <w:t xml:space="preserve">Urz. UE L 197 z 24.07.2012, </w:t>
      </w:r>
      <w:r w:rsidR="00A51804" w:rsidRPr="00A51804">
        <w:t>str. 1</w:t>
      </w:r>
      <w:r w:rsidR="003A5D76" w:rsidRPr="00A51804">
        <w:t>)</w:t>
      </w:r>
      <w:r w:rsidR="00A51804" w:rsidRPr="00A51804">
        <w:t xml:space="preserve">, </w:t>
      </w:r>
      <w:r w:rsidRPr="00A51804">
        <w:t>udostępnione</w:t>
      </w:r>
      <w:r w:rsidR="003A5D76" w:rsidRPr="00A51804">
        <w:t>j</w:t>
      </w:r>
      <w:r w:rsidRPr="00A51804">
        <w:t xml:space="preserve"> przez Europejską Agencję Środowiska.”;</w:t>
      </w:r>
    </w:p>
    <w:p w14:paraId="3B3B8CD7" w14:textId="21EAEE3D" w:rsidR="003F17AD" w:rsidRPr="003F17AD" w:rsidRDefault="003F17AD" w:rsidP="003F17AD">
      <w:pPr>
        <w:pStyle w:val="PKTpunkt"/>
      </w:pPr>
      <w:r w:rsidRPr="003F17AD">
        <w:t>6)</w:t>
      </w:r>
      <w:r w:rsidR="007B04BA">
        <w:tab/>
      </w:r>
      <w:r w:rsidRPr="003F17AD">
        <w:t xml:space="preserve">po art. 11c dodaje się art. 11d w brzmieniu: </w:t>
      </w:r>
    </w:p>
    <w:p w14:paraId="60ABCE73" w14:textId="20277357" w:rsidR="003F17AD" w:rsidRPr="00A51804" w:rsidRDefault="003F17AD" w:rsidP="003F17AD">
      <w:pPr>
        <w:pStyle w:val="ZARTzmartartykuempunktem"/>
      </w:pPr>
      <w:r w:rsidRPr="003F17AD">
        <w:t>„Art. 11d. Organy Krajowej Administracji Skarbowej nieodpłatnie udostępniają Krajowemu ośrodkowi, Mazowieckiemu Wojewódzkiemu Inspektorowi Ochrony Środowiska oraz Głównemu Inspektorowi Ochrony Środowiska informacje i dane dotyczące przywozu z państw trzecich towarów objętych mechanizmem CBAM, w tym informacje i dane objęte tajemnicą celną, niezbędne do wykonywania zadań związanych z egzekwowaniem rozporządzenia Parlamentu Europejskiego i Rady (UE) 2023/956.”</w:t>
      </w:r>
      <w:r>
        <w:t>;</w:t>
      </w:r>
    </w:p>
    <w:p w14:paraId="51D03A1A" w14:textId="091A2FBD" w:rsidR="00EE09ED" w:rsidRPr="00112D36" w:rsidRDefault="00553446" w:rsidP="002410A5">
      <w:pPr>
        <w:pStyle w:val="PKTpunkt"/>
      </w:pPr>
      <w:r w:rsidRPr="00112D36">
        <w:t>7</w:t>
      </w:r>
      <w:r w:rsidR="00EE09ED" w:rsidRPr="00112D36">
        <w:t>)</w:t>
      </w:r>
      <w:r w:rsidR="00EE09ED" w:rsidRPr="00112D36">
        <w:tab/>
      </w:r>
      <w:bookmarkStart w:id="8" w:name="_Hlk209617482"/>
      <w:r w:rsidR="00EE09ED" w:rsidRPr="00112D36">
        <w:t>w art. 23 w ust. 1a zdanie drugie otrzymuje brzmienie:</w:t>
      </w:r>
    </w:p>
    <w:p w14:paraId="6B5449B1" w14:textId="1EB7C6A7" w:rsidR="006720C9" w:rsidRDefault="006720C9" w:rsidP="006720C9">
      <w:pPr>
        <w:pStyle w:val="ZFRAGzmfragmentunpzdaniaartykuempunktem"/>
      </w:pPr>
      <w:r w:rsidRPr="006720C9">
        <w:t>„Środki te przeznacza się na cele, o których mowa w art. 401c ust. 5 ustawy z dnia 27 kwietnia 2001 r. – Prawo ochrony środowiska.”;</w:t>
      </w:r>
    </w:p>
    <w:bookmarkEnd w:id="8"/>
    <w:p w14:paraId="3080BDAA" w14:textId="4CA61251" w:rsidR="00D64710" w:rsidRPr="009E1E1F" w:rsidRDefault="00553446" w:rsidP="008F2053">
      <w:pPr>
        <w:pStyle w:val="PKTpunkt"/>
      </w:pPr>
      <w:r>
        <w:t>8</w:t>
      </w:r>
      <w:r w:rsidR="00D64710" w:rsidRPr="00D64710">
        <w:t>)</w:t>
      </w:r>
      <w:r w:rsidR="001F6E1A">
        <w:tab/>
      </w:r>
      <w:r w:rsidR="00D64710" w:rsidRPr="00D64710">
        <w:t xml:space="preserve">po </w:t>
      </w:r>
      <w:r w:rsidR="002B531C">
        <w:t xml:space="preserve">rozdziale 9 </w:t>
      </w:r>
      <w:r w:rsidR="00C91B6F">
        <w:t xml:space="preserve">dodaje się </w:t>
      </w:r>
      <w:r w:rsidR="00D64710" w:rsidRPr="00D64710">
        <w:t>rozdział</w:t>
      </w:r>
      <w:r w:rsidR="00D917E2">
        <w:t>y</w:t>
      </w:r>
      <w:r w:rsidR="00D64710" w:rsidRPr="00D64710">
        <w:t xml:space="preserve"> 9a</w:t>
      </w:r>
      <w:bookmarkStart w:id="9" w:name="_Hlk193444183"/>
      <w:r w:rsidR="00651228">
        <w:t xml:space="preserve"> i </w:t>
      </w:r>
      <w:bookmarkEnd w:id="9"/>
      <w:r w:rsidR="00D917E2">
        <w:t>9</w:t>
      </w:r>
      <w:r w:rsidR="00761195">
        <w:t>b</w:t>
      </w:r>
      <w:r w:rsidR="00D64710" w:rsidRPr="00D64710">
        <w:t xml:space="preserve"> w brzmieniu:</w:t>
      </w:r>
    </w:p>
    <w:p w14:paraId="2EB7E351" w14:textId="5DE6040D" w:rsidR="002A0A40" w:rsidRDefault="00D64710" w:rsidP="002A0A40">
      <w:pPr>
        <w:pStyle w:val="ZROZDZODDZOZNzmoznrozdzoddzartykuempunktem"/>
      </w:pPr>
      <w:bookmarkStart w:id="10" w:name="_Hlk192674755"/>
      <w:r w:rsidRPr="009E1E1F">
        <w:t>„</w:t>
      </w:r>
      <w:bookmarkEnd w:id="10"/>
      <w:r w:rsidR="002A0A40" w:rsidRPr="002A0A40">
        <w:t>Rozdział 9a</w:t>
      </w:r>
    </w:p>
    <w:p w14:paraId="4F2979A6" w14:textId="7121E726" w:rsidR="002A0A40" w:rsidRDefault="008D5ED9" w:rsidP="001E3AC1">
      <w:pPr>
        <w:pStyle w:val="ZROZDZODDZPRZEDMzmprzedmrozdzoddzartykuempunktem"/>
      </w:pPr>
      <w:r w:rsidRPr="008D5ED9">
        <w:t>Rejestr przejściowy CBAM i rejestr CBAM oraz status upoważnionego zgłaszającego CBAM</w:t>
      </w:r>
    </w:p>
    <w:p w14:paraId="69C05F61" w14:textId="46D29EA1" w:rsidR="002A0A40" w:rsidRDefault="002A0A40" w:rsidP="001E3AC1">
      <w:pPr>
        <w:pStyle w:val="ZARTzmartartykuempunktem"/>
      </w:pPr>
      <w:r>
        <w:t>Art. 54a</w:t>
      </w:r>
      <w:r w:rsidRPr="002A0A40">
        <w:t xml:space="preserve">. </w:t>
      </w:r>
      <w:r>
        <w:t xml:space="preserve">1. </w:t>
      </w:r>
      <w:r w:rsidRPr="002A0A40">
        <w:t>Funkcję</w:t>
      </w:r>
      <w:r w:rsidR="003D3B75">
        <w:t xml:space="preserve"> </w:t>
      </w:r>
      <w:r w:rsidRPr="002A0A40">
        <w:t>systemu zarządzania uprawnieniami i</w:t>
      </w:r>
      <w:r w:rsidR="00BE11B7">
        <w:t xml:space="preserve"> </w:t>
      </w:r>
      <w:r w:rsidRPr="002A0A40">
        <w:t>tożsamością użytkowników, o którym mowa w</w:t>
      </w:r>
      <w:r>
        <w:t>:</w:t>
      </w:r>
    </w:p>
    <w:p w14:paraId="2C5C90F8" w14:textId="57E0D5E0" w:rsidR="002A0A40" w:rsidRPr="00C23838" w:rsidRDefault="00EB068F" w:rsidP="00C23838">
      <w:pPr>
        <w:pStyle w:val="ZPKTzmpktartykuempunktem"/>
      </w:pPr>
      <w:r w:rsidRPr="00C23838">
        <w:t>1</w:t>
      </w:r>
      <w:r w:rsidR="002A0A40" w:rsidRPr="00C23838">
        <w:t>)</w:t>
      </w:r>
      <w:r w:rsidR="003D3B75">
        <w:tab/>
      </w:r>
      <w:r w:rsidR="002A0A40" w:rsidRPr="00C23838">
        <w:t xml:space="preserve">art. 28 rozporządzenia wykonawczego Komisji (UE) 2023/1773, </w:t>
      </w:r>
    </w:p>
    <w:p w14:paraId="7D779998" w14:textId="6779CEE9" w:rsidR="002A0A40" w:rsidRPr="00C23838" w:rsidRDefault="00EB068F" w:rsidP="00C23838">
      <w:pPr>
        <w:pStyle w:val="ZPKTzmpktartykuempunktem"/>
      </w:pPr>
      <w:r w:rsidRPr="00C23838">
        <w:t>2</w:t>
      </w:r>
      <w:r w:rsidR="002A0A40" w:rsidRPr="00C23838">
        <w:t>)</w:t>
      </w:r>
      <w:r w:rsidR="003D3B75">
        <w:tab/>
      </w:r>
      <w:r w:rsidR="002A0A40" w:rsidRPr="00C23838">
        <w:t>art. 13 rozporządzenia wykonawczego Komisji (UE) 2024/3210</w:t>
      </w:r>
      <w:r w:rsidR="002A0A40" w:rsidRPr="00C23838">
        <w:tab/>
      </w:r>
    </w:p>
    <w:p w14:paraId="6D752B3A" w14:textId="12D72802" w:rsidR="002A0A40" w:rsidRPr="002A0A40" w:rsidRDefault="007233AD" w:rsidP="001E3AC1">
      <w:pPr>
        <w:pStyle w:val="ZCZWSPPKTzmczciwsppktartykuempunktem"/>
      </w:pPr>
      <w:r w:rsidRPr="007233AD">
        <w:t>–</w:t>
      </w:r>
      <w:r w:rsidR="00112D36">
        <w:t xml:space="preserve"> </w:t>
      </w:r>
      <w:r w:rsidR="002A0A40">
        <w:t>zwan</w:t>
      </w:r>
      <w:r>
        <w:t>ego</w:t>
      </w:r>
      <w:r w:rsidR="002A0A40">
        <w:t xml:space="preserve"> dalej </w:t>
      </w:r>
      <w:r w:rsidR="002A0A40" w:rsidRPr="002A0A40">
        <w:t>„</w:t>
      </w:r>
      <w:r w:rsidR="002A0A40">
        <w:t>systeme</w:t>
      </w:r>
      <w:r w:rsidR="00EB068F">
        <w:t>m</w:t>
      </w:r>
      <w:r w:rsidR="00EB068F" w:rsidRPr="002A0A40">
        <w:t>”</w:t>
      </w:r>
      <w:r w:rsidR="00EB068F">
        <w:t xml:space="preserve">, </w:t>
      </w:r>
      <w:r w:rsidR="002A0A40" w:rsidRPr="002A0A40">
        <w:t>pełni Platforma Usług Elektronicznych Skarbowo-</w:t>
      </w:r>
      <w:r w:rsidR="0037163A">
        <w:br/>
      </w:r>
      <w:r w:rsidR="0037163A" w:rsidRPr="002A0A40">
        <w:t>-</w:t>
      </w:r>
      <w:r w:rsidR="002A0A40" w:rsidRPr="002A0A40">
        <w:t xml:space="preserve">Celnych (PUESC), o której mowa w art. 35 ust. 1 pkt 2 ustawy z dnia 16 listopada 2016 </w:t>
      </w:r>
      <w:r w:rsidR="002A0A40" w:rsidRPr="002A0A40">
        <w:lastRenderedPageBreak/>
        <w:t>r. o</w:t>
      </w:r>
      <w:r w:rsidR="00F61728">
        <w:t> </w:t>
      </w:r>
      <w:r w:rsidR="002A0A40" w:rsidRPr="002A0A40">
        <w:t>Krajowej Administracji Skarbowej (Dz. U. z 202</w:t>
      </w:r>
      <w:r w:rsidR="004A030B">
        <w:t>5</w:t>
      </w:r>
      <w:r w:rsidR="002A0A40" w:rsidRPr="002A0A40">
        <w:t xml:space="preserve"> r. poz. </w:t>
      </w:r>
      <w:r w:rsidR="004A030B">
        <w:t>1131</w:t>
      </w:r>
      <w:r w:rsidR="002A0A40" w:rsidRPr="002A0A40">
        <w:t xml:space="preserve">), zwana dalej </w:t>
      </w:r>
      <w:bookmarkStart w:id="11" w:name="_Hlk193442686"/>
      <w:r w:rsidR="002A0A40" w:rsidRPr="002A0A40">
        <w:t>„</w:t>
      </w:r>
      <w:bookmarkEnd w:id="11"/>
      <w:r w:rsidR="002A0A40" w:rsidRPr="002A0A40">
        <w:t xml:space="preserve">PUESC”. </w:t>
      </w:r>
    </w:p>
    <w:p w14:paraId="06F4C776" w14:textId="3D5C309D" w:rsidR="0016108A" w:rsidRDefault="002A0A40" w:rsidP="001E3AC1">
      <w:pPr>
        <w:pStyle w:val="ZUSTzmustartykuempunktem"/>
      </w:pPr>
      <w:r>
        <w:t>2</w:t>
      </w:r>
      <w:r w:rsidRPr="002A0A40">
        <w:t>. Zgłaszający</w:t>
      </w:r>
      <w:r w:rsidR="00BE11B7">
        <w:t xml:space="preserve"> </w:t>
      </w:r>
      <w:r w:rsidR="00541F6A">
        <w:t>albo</w:t>
      </w:r>
      <w:r w:rsidR="00BE11B7">
        <w:t xml:space="preserve"> upoważniony zgłaszający CBAM</w:t>
      </w:r>
      <w:r w:rsidRPr="002A0A40">
        <w:t xml:space="preserve"> uzyskuj</w:t>
      </w:r>
      <w:r w:rsidR="00541F6A">
        <w:t>ą</w:t>
      </w:r>
      <w:r w:rsidRPr="002A0A40">
        <w:t xml:space="preserve"> dostęp </w:t>
      </w:r>
      <w:r w:rsidR="00541F6A" w:rsidRPr="00541F6A">
        <w:t xml:space="preserve">odpowiednio </w:t>
      </w:r>
      <w:r w:rsidRPr="002A0A40">
        <w:t>do rejestru przejściowego CBAM</w:t>
      </w:r>
      <w:r>
        <w:t xml:space="preserve"> </w:t>
      </w:r>
      <w:r w:rsidR="00541F6A">
        <w:t>albo</w:t>
      </w:r>
      <w:r>
        <w:t xml:space="preserve"> rejestru CBAM </w:t>
      </w:r>
      <w:r w:rsidRPr="002A0A40">
        <w:t>przez PUESC i</w:t>
      </w:r>
      <w:r w:rsidR="003D3B75">
        <w:t xml:space="preserve"> </w:t>
      </w:r>
      <w:r w:rsidRPr="002A0A40">
        <w:t>dokonuj</w:t>
      </w:r>
      <w:r w:rsidR="00541F6A">
        <w:t>ą</w:t>
      </w:r>
      <w:r w:rsidRPr="002A0A40">
        <w:t xml:space="preserve"> czynności </w:t>
      </w:r>
      <w:r>
        <w:t xml:space="preserve">w tych rejestrach </w:t>
      </w:r>
      <w:r w:rsidRPr="002A0A40">
        <w:t>po uwierzytelnieniu i</w:t>
      </w:r>
      <w:r w:rsidR="002E544C">
        <w:t xml:space="preserve"> autoryzacji uprawnień</w:t>
      </w:r>
      <w:r w:rsidRPr="002A0A40">
        <w:t xml:space="preserve"> w PUESC przeprowadzonych zgodnie</w:t>
      </w:r>
      <w:r w:rsidR="0016665E">
        <w:t xml:space="preserve"> z</w:t>
      </w:r>
      <w:r w:rsidR="0016108A">
        <w:t>:</w:t>
      </w:r>
    </w:p>
    <w:p w14:paraId="557FE4BD" w14:textId="164AE5B0" w:rsidR="0016108A" w:rsidRDefault="0016108A" w:rsidP="00FB75A0">
      <w:pPr>
        <w:pStyle w:val="ZPKTzmpktartykuempunktem"/>
      </w:pPr>
      <w:r>
        <w:t>1)</w:t>
      </w:r>
      <w:r w:rsidR="00D8626A">
        <w:tab/>
      </w:r>
      <w:r w:rsidR="002A0A40" w:rsidRPr="002A0A40">
        <w:t>art. 21 ust. 1 rozporządzenia</w:t>
      </w:r>
      <w:r w:rsidR="005E0787" w:rsidRPr="005E0787">
        <w:t xml:space="preserve"> wykonawczego Komisji (UE) 2023/1773</w:t>
      </w:r>
      <w:r>
        <w:t xml:space="preserve"> </w:t>
      </w:r>
      <w:r w:rsidR="007233AD" w:rsidRPr="007233AD">
        <w:t>–</w:t>
      </w:r>
      <w:r>
        <w:t xml:space="preserve"> w</w:t>
      </w:r>
      <w:r w:rsidR="00F61728">
        <w:t> </w:t>
      </w:r>
      <w:r>
        <w:t>przypadku rejestru przejściowego CBAM</w:t>
      </w:r>
      <w:r w:rsidR="001E3AC1">
        <w:t xml:space="preserve"> </w:t>
      </w:r>
      <w:r w:rsidR="00C24C03">
        <w:t>albo</w:t>
      </w:r>
    </w:p>
    <w:p w14:paraId="3A9A718F" w14:textId="6326995C" w:rsidR="002A0A40" w:rsidRDefault="0016108A" w:rsidP="00FB75A0">
      <w:pPr>
        <w:pStyle w:val="ZPKTzmpktartykuempunktem"/>
      </w:pPr>
      <w:r>
        <w:t>2)</w:t>
      </w:r>
      <w:r>
        <w:tab/>
      </w:r>
      <w:r w:rsidR="002A0A40" w:rsidRPr="002A0A40">
        <w:t>art. 8 ust. 1 i 6 rozporządzenia</w:t>
      </w:r>
      <w:r w:rsidR="005E0787" w:rsidRPr="005E0787">
        <w:t xml:space="preserve"> </w:t>
      </w:r>
      <w:r w:rsidR="005E0787" w:rsidRPr="00C23838">
        <w:t>wykonawczego Komisji (UE) 2024/3210</w:t>
      </w:r>
      <w:r>
        <w:t xml:space="preserve"> </w:t>
      </w:r>
      <w:r w:rsidR="007233AD" w:rsidRPr="007233AD">
        <w:t>–</w:t>
      </w:r>
      <w:r>
        <w:t xml:space="preserve"> w przypadku rejestru CBAM</w:t>
      </w:r>
      <w:r w:rsidR="002A0A40" w:rsidRPr="002A0A40">
        <w:t>.</w:t>
      </w:r>
    </w:p>
    <w:p w14:paraId="0D76D4A7" w14:textId="6B7C8747" w:rsidR="005F7F36" w:rsidRPr="005F7F36" w:rsidRDefault="005F7F36" w:rsidP="00C06472">
      <w:pPr>
        <w:pStyle w:val="ZUSTzmustartykuempunktem"/>
      </w:pPr>
      <w:r w:rsidRPr="005F7F36">
        <w:t xml:space="preserve">3. </w:t>
      </w:r>
      <w:r w:rsidR="00EC66C7">
        <w:t>Czynności</w:t>
      </w:r>
      <w:r w:rsidRPr="005F7F36">
        <w:t>, o których mowa w ust. 2, wymagają uprzedniej rejestracji na PUESC oraz</w:t>
      </w:r>
      <w:r>
        <w:t xml:space="preserve"> </w:t>
      </w:r>
      <w:r w:rsidRPr="005F7F36">
        <w:t>przedstawienia organowi celnemu</w:t>
      </w:r>
      <w:r w:rsidR="007662DD">
        <w:t>, o którym mowa w przepisach wydanych na podstawie art. 70 ust. 4 u</w:t>
      </w:r>
      <w:r w:rsidR="007662DD" w:rsidRPr="007662DD">
        <w:t xml:space="preserve">stawy z dnia 19 marca 2004 r. </w:t>
      </w:r>
      <w:r w:rsidR="00462707" w:rsidRPr="00462707">
        <w:t>–</w:t>
      </w:r>
      <w:r w:rsidR="007662DD" w:rsidRPr="007662DD">
        <w:t xml:space="preserve"> Prawo celne (Dz.</w:t>
      </w:r>
      <w:r w:rsidR="00AC3699">
        <w:t xml:space="preserve"> </w:t>
      </w:r>
      <w:r w:rsidR="007662DD" w:rsidRPr="007662DD">
        <w:t>U. z 202</w:t>
      </w:r>
      <w:r w:rsidR="00462707">
        <w:t>4</w:t>
      </w:r>
      <w:r w:rsidR="007662DD" w:rsidRPr="007662DD">
        <w:t xml:space="preserve"> r. </w:t>
      </w:r>
      <w:r w:rsidR="007662DD" w:rsidRPr="00F33ABE">
        <w:t>poz. 1</w:t>
      </w:r>
      <w:r w:rsidR="00462707">
        <w:t>373</w:t>
      </w:r>
      <w:r w:rsidR="007662DD">
        <w:t xml:space="preserve">), </w:t>
      </w:r>
      <w:r w:rsidRPr="005F7F36">
        <w:t>dokumentu potwierdzającego zakres uprawnień do korzystania z usług oferowanych na PUESC.</w:t>
      </w:r>
    </w:p>
    <w:p w14:paraId="36EE62DE" w14:textId="0BA2A407" w:rsidR="005F7F36" w:rsidRPr="0016108A" w:rsidRDefault="005F7F36" w:rsidP="00C06472">
      <w:pPr>
        <w:pStyle w:val="ZUSTzmustartykuempunktem"/>
      </w:pPr>
      <w:r w:rsidRPr="005F7F36">
        <w:t xml:space="preserve">4. Adwokat, radca prawny i doradca podatkowy mogą sami uwierzytelnić odpis dokumentu, o którym mowa w ust. </w:t>
      </w:r>
      <w:r w:rsidR="00EC66C7">
        <w:t>3</w:t>
      </w:r>
      <w:r w:rsidRPr="005F7F36">
        <w:t>. Odpis takiego dokumentu może również uwierzytelnić osoba up</w:t>
      </w:r>
      <w:r w:rsidR="005F2DBA">
        <w:t>oważniona</w:t>
      </w:r>
      <w:r w:rsidRPr="005F7F36">
        <w:t xml:space="preserve"> przez przedsiębiorcę posiadającego pozwolenie na korzystanie ze statusu upoważnionego przedsiębiorcy lub pozwolenie na stosowanie uproszczeń w rozumieniu przepisów celnych, jeżeli uprawnienie takie wynika z treści przedstawionego organom celnym upoważnienia dla tej osoby. Organ celny może w przypadku wątpliwości zażądać okazania oryginału dokumentu, o którym mowa w ust. 3.</w:t>
      </w:r>
    </w:p>
    <w:p w14:paraId="58D6ED57" w14:textId="2E4D2AEA" w:rsidR="00C06BC1" w:rsidRDefault="005F7F36" w:rsidP="00541F6A">
      <w:pPr>
        <w:pStyle w:val="ZUSTzmustartykuempunktem"/>
      </w:pPr>
      <w:r>
        <w:t>5</w:t>
      </w:r>
      <w:r w:rsidR="002A0A40" w:rsidRPr="002A0A40">
        <w:t>.</w:t>
      </w:r>
      <w:r w:rsidR="001E3AC1">
        <w:t xml:space="preserve"> </w:t>
      </w:r>
      <w:r w:rsidR="00EB068F" w:rsidRPr="00EB068F">
        <w:t xml:space="preserve">W przypadku danych osobowych wymaganych do uzyskania dostępu do rejestru przejściowego CBAM </w:t>
      </w:r>
      <w:r w:rsidR="00EB068F">
        <w:t xml:space="preserve">oraz rejestru CBAM </w:t>
      </w:r>
      <w:r w:rsidR="00EB068F" w:rsidRPr="00EB068F">
        <w:t>zgromadzonych w ramach systemu</w:t>
      </w:r>
      <w:r w:rsidR="00DE2F77">
        <w:t xml:space="preserve"> </w:t>
      </w:r>
      <w:proofErr w:type="spellStart"/>
      <w:r w:rsidR="00EB068F">
        <w:t>współadministratorem</w:t>
      </w:r>
      <w:proofErr w:type="spellEnd"/>
      <w:r w:rsidR="00EB068F">
        <w:t xml:space="preserve">, </w:t>
      </w:r>
      <w:r w:rsidR="00EB068F" w:rsidRPr="00EB068F">
        <w:t xml:space="preserve">o którym mowa </w:t>
      </w:r>
      <w:r w:rsidR="00EB068F">
        <w:t xml:space="preserve">odpowiednio </w:t>
      </w:r>
      <w:r w:rsidR="00EB068F" w:rsidRPr="00EB068F">
        <w:t xml:space="preserve">w art. 37 </w:t>
      </w:r>
      <w:r w:rsidR="00EB068F">
        <w:t>r</w:t>
      </w:r>
      <w:r w:rsidR="00EB068F" w:rsidRPr="00EB068F">
        <w:t>ozporządzenia</w:t>
      </w:r>
      <w:r w:rsidR="005E0787" w:rsidRPr="005E0787">
        <w:t xml:space="preserve"> wykonawczego Komisji (UE) 2023/1773</w:t>
      </w:r>
      <w:r w:rsidR="00C24C03">
        <w:t xml:space="preserve"> albo </w:t>
      </w:r>
      <w:r w:rsidR="00EB068F">
        <w:t>a</w:t>
      </w:r>
      <w:r w:rsidR="00EB068F" w:rsidRPr="002A0A40">
        <w:t>rt. 19 ust. 3</w:t>
      </w:r>
      <w:r w:rsidR="00EB068F">
        <w:t xml:space="preserve"> rozporządzenia</w:t>
      </w:r>
      <w:r w:rsidR="005E0787" w:rsidRPr="005E0787">
        <w:t xml:space="preserve"> </w:t>
      </w:r>
      <w:r w:rsidR="005E0787" w:rsidRPr="00C23838">
        <w:t>wykonawczego Komisji (UE) 2024/3210</w:t>
      </w:r>
      <w:r w:rsidR="000B7680">
        <w:t>,</w:t>
      </w:r>
      <w:r w:rsidR="0016108A">
        <w:t xml:space="preserve"> </w:t>
      </w:r>
      <w:r w:rsidR="00EB068F" w:rsidRPr="00EB068F">
        <w:t>jest Szef Krajowej Administracji Skarbowej.</w:t>
      </w:r>
    </w:p>
    <w:p w14:paraId="64C03882" w14:textId="7DE5D26C" w:rsidR="00FD60DC" w:rsidRDefault="00FD60DC" w:rsidP="00FD60DC">
      <w:pPr>
        <w:pStyle w:val="ZARTzmartartykuempunktem"/>
      </w:pPr>
      <w:r w:rsidRPr="00FD60DC">
        <w:t>Art. 54</w:t>
      </w:r>
      <w:r w:rsidR="00C06BC1">
        <w:t>b</w:t>
      </w:r>
      <w:r w:rsidRPr="00FD60DC">
        <w:t>. 1. Organem właściwym w sprawach przyznania, odmowy przyznania oraz cof</w:t>
      </w:r>
      <w:r w:rsidR="008E3A73">
        <w:t>nięcia</w:t>
      </w:r>
      <w:r w:rsidRPr="00FD60DC">
        <w:t xml:space="preserve"> statusu upoważnionego zgłaszającego CBAM jest dyrektor izby administracji skarbowej </w:t>
      </w:r>
      <w:r w:rsidR="002E544C" w:rsidRPr="002E544C">
        <w:t>wyznaczony przez ministra właściwego do spraw finansów publicznych</w:t>
      </w:r>
      <w:r w:rsidRPr="00FD60DC">
        <w:t>.</w:t>
      </w:r>
    </w:p>
    <w:p w14:paraId="398E2AEF" w14:textId="6B5524ED" w:rsidR="008E3A73" w:rsidRPr="00FD60DC" w:rsidRDefault="008E3A73" w:rsidP="002410A5">
      <w:pPr>
        <w:pStyle w:val="ZUSTzmustartykuempunktem"/>
      </w:pPr>
      <w:r>
        <w:t xml:space="preserve">2. </w:t>
      </w:r>
      <w:r w:rsidR="00D770C7" w:rsidRPr="00D770C7">
        <w:t xml:space="preserve">Dyrektor izby administracji skarbowej </w:t>
      </w:r>
      <w:r w:rsidR="00D770C7">
        <w:t>wydaje d</w:t>
      </w:r>
      <w:r w:rsidR="00D770C7" w:rsidRPr="00D770C7">
        <w:t xml:space="preserve">ecyzję w sprawie przyznania, odmowy przyznania oraz cofnięcia statusu upoważnionego zgłaszającego CBAM zgodnie </w:t>
      </w:r>
      <w:r w:rsidR="00D770C7" w:rsidRPr="00D770C7">
        <w:lastRenderedPageBreak/>
        <w:t>z zasadami określonymi w art. 17 rozporządzenia Parlamentu Europejskiego i Rady (UE) 2023/956</w:t>
      </w:r>
      <w:r w:rsidR="00D770C7">
        <w:t xml:space="preserve"> oraz </w:t>
      </w:r>
      <w:r w:rsidR="00F157E8">
        <w:t xml:space="preserve">w </w:t>
      </w:r>
      <w:r w:rsidRPr="008E3A73">
        <w:t>przepis</w:t>
      </w:r>
      <w:r w:rsidR="00D770C7">
        <w:t>a</w:t>
      </w:r>
      <w:r w:rsidR="00F157E8">
        <w:t>ch</w:t>
      </w:r>
      <w:r w:rsidRPr="008E3A73">
        <w:t xml:space="preserve"> rozporządzenia wykonawczego Komisji (UE) 2025/486.</w:t>
      </w:r>
    </w:p>
    <w:p w14:paraId="6B17A9D4" w14:textId="74C68426" w:rsidR="006D23CA" w:rsidRPr="00FD60DC" w:rsidRDefault="008E3A73" w:rsidP="002410A5">
      <w:pPr>
        <w:pStyle w:val="ZUSTzmustartykuempunktem"/>
      </w:pPr>
      <w:r>
        <w:t>3</w:t>
      </w:r>
      <w:r w:rsidR="00FD60DC" w:rsidRPr="00FD60DC">
        <w:t xml:space="preserve">. Wniosek o przyznanie statusu upoważnionego zgłaszającego CBAM, o którym mowa w art. 5 ust. 1 rozporządzenia Parlamentu Europejskiego i Rady (UE) 2023/956, oraz wniosek o cofnięcie tego statusu, o którym mowa w art. 17 ust. 8 lit. a tego rozporządzenia, składa się za pośrednictwem rejestru CBAM. </w:t>
      </w:r>
    </w:p>
    <w:p w14:paraId="0EC735D1" w14:textId="713C7BFD" w:rsidR="00FD60DC" w:rsidRPr="00FD60DC" w:rsidRDefault="008E3A73" w:rsidP="002410A5">
      <w:pPr>
        <w:pStyle w:val="ZUSTzmustartykuempunktem"/>
      </w:pPr>
      <w:r>
        <w:t>4</w:t>
      </w:r>
      <w:r w:rsidR="00FD60DC" w:rsidRPr="00FD60DC">
        <w:t xml:space="preserve">. Do wniosku o </w:t>
      </w:r>
      <w:r w:rsidR="00FD60DC" w:rsidRPr="004B13DD">
        <w:t>przyznanie</w:t>
      </w:r>
      <w:r w:rsidR="00FD60DC" w:rsidRPr="00FD60DC">
        <w:t xml:space="preserve"> statusu upoważnionego zgłaszającego CBAM, o którym mowa w art. 5 ust. 1 rozporządzenia Parlamentu Europejskiego i Rady (UE) 2023/956, dołącza się oświadczenie złożone pod rygorem odpowiedzialności karnej za składanie fałszywych oświadczeń o następującej treści: „Świadomy odpowiedzialności karnej za złożenie fałszywego oświadczenia wynikającej z art. 233 § 6 ustawy z dnia 6 czerwca 1997 r. – Kodeks karny oświadczam, że informacje, o których mowa w art. 5 ust. 5 lit. a–c, e, f i h rozporządzenia Parlamentu Europejskiego i Rady (UE) 2023/956</w:t>
      </w:r>
      <w:r w:rsidR="00D25726">
        <w:t xml:space="preserve"> </w:t>
      </w:r>
      <w:r w:rsidR="00D25726" w:rsidRPr="00D25726">
        <w:t>z dnia 10 maja 2023 r. ustanawiającego mechanizm dostosowywania cen na granicach z uwzględnieniem emisji CO</w:t>
      </w:r>
      <w:r w:rsidR="00D25726" w:rsidRPr="00D82EE2">
        <w:rPr>
          <w:rStyle w:val="IDindeksdolny"/>
        </w:rPr>
        <w:t>2</w:t>
      </w:r>
      <w:r w:rsidR="00FD60DC" w:rsidRPr="00FD60DC">
        <w:t>, zawarte we wniosku o przyznanie statusu upoważnionego zgłaszającego CBAM, o którym mowa w art. 5 ust. 1 tego rozporządzenia, są kompletne i zgodne z prawdą.”; klauzula ta zastępuje pouczenie organu o odpowiedzialności karnej za składanie fałszywych oświadczeń.</w:t>
      </w:r>
    </w:p>
    <w:p w14:paraId="508D9699" w14:textId="381BF072" w:rsidR="00AC3699" w:rsidRDefault="00F33ABE" w:rsidP="002410A5">
      <w:pPr>
        <w:pStyle w:val="ZUSTzmustartykuempunktem"/>
      </w:pPr>
      <w:r>
        <w:t>5</w:t>
      </w:r>
      <w:r w:rsidR="00FD60DC" w:rsidRPr="00FD60DC">
        <w:t>. Do informacji, o której mowa w art. 5 ust. 7 rozporządzenia Parlamentu Europejskiego i Rady (UE) 2023/956, dołącza się oświadczenie złożone pod rygorem odpowiedzialności karnej za składanie fałszywych oświadczeń o następującej treści: „Świadomy odpowiedzialności karnej za złożenie fałszywego oświadczenia wynikającej z art. 233 § 6 ustawy z dnia 6 czerwca 1997 r. – Kodeks karny oświadczam, że informacje, o których mowa w art. 5 ust. 5 lit. a–c, e, f i h rozporządzenia Parlamentu Europejskiego i Rady (UE) 2023/956</w:t>
      </w:r>
      <w:r w:rsidR="00AD6AE3">
        <w:t>,</w:t>
      </w:r>
      <w:r w:rsidR="00FD60DC" w:rsidRPr="00FD60DC">
        <w:t xml:space="preserve"> zawarte w informacji, o której mowa w art. 5 ust. 7 rozporządzenia Parlamentu Europejskiego i Rady (UE) 2023/956</w:t>
      </w:r>
      <w:r w:rsidR="00D82EE2" w:rsidRPr="00D82EE2">
        <w:t xml:space="preserve"> z dnia 10 maja 2023 r. ustanawiającego mechanizm dostosowywania cen na granicach z uwzględnieniem emisji CO</w:t>
      </w:r>
      <w:r w:rsidR="00D82EE2" w:rsidRPr="00D82EE2">
        <w:rPr>
          <w:rStyle w:val="IDindeksdolny"/>
        </w:rPr>
        <w:t>2</w:t>
      </w:r>
      <w:r w:rsidR="00FD60DC" w:rsidRPr="00FD60DC">
        <w:t>, są kompletne i zgodne z prawdą.”; klauzula ta zastępuje pouczenie organu o odpowiedzialności karnej za składanie fałszywych oświadczeń.</w:t>
      </w:r>
      <w:r w:rsidR="00FD60DC" w:rsidRPr="00FD60DC" w:rsidDel="00CC1B6A">
        <w:t xml:space="preserve"> </w:t>
      </w:r>
    </w:p>
    <w:p w14:paraId="2BF80630" w14:textId="5DB80D7A" w:rsidR="00FD60DC" w:rsidRDefault="00B01E49" w:rsidP="002410A5">
      <w:pPr>
        <w:pStyle w:val="ZUSTzmustartykuempunktem"/>
      </w:pPr>
      <w:r>
        <w:t>6</w:t>
      </w:r>
      <w:r w:rsidR="00FD60DC" w:rsidRPr="00FD60DC">
        <w:t>. W przypadku zobowiązania wnioskodawcy do przedłożenia gwarancji , o której mowa w</w:t>
      </w:r>
      <w:r w:rsidR="00D82EE2">
        <w:t xml:space="preserve"> </w:t>
      </w:r>
      <w:r w:rsidR="00FD60DC" w:rsidRPr="00FD60DC">
        <w:t xml:space="preserve">art. 17 ust. 5 rozporządzenia Parlamentu Europejskiego i Rady (UE) 2023/956, zamiast gwarancji bankowej, o której mowa w tym przepisie, wnioskodawca może przedłożyć gwarancję udzieloną przez gwaranta wpisanego do wykazu gwarantów, o </w:t>
      </w:r>
      <w:r w:rsidR="00FD60DC" w:rsidRPr="00FD60DC">
        <w:lastRenderedPageBreak/>
        <w:t>którym mowa w art. 52 ust. 1 ustawy z dnia 19 marca 2004 r. – Prawo celne, o ile gwarancja ta jest płatna na pierwsze żądanie dyrektora izby administracji skarbowej.</w:t>
      </w:r>
    </w:p>
    <w:p w14:paraId="7D12A8AA" w14:textId="78E9EE1D" w:rsidR="007C731F" w:rsidRPr="00505AFF" w:rsidRDefault="00B01E49" w:rsidP="00505AFF">
      <w:pPr>
        <w:pStyle w:val="ZUSTzmustartykuempunktem"/>
      </w:pPr>
      <w:r>
        <w:t>7</w:t>
      </w:r>
      <w:r w:rsidR="007C731F" w:rsidRPr="00505AFF">
        <w:t>. Dyrektor izby administracji skarbowej przyjmuje, rejestruje w rejestrze CBAM, monitoruje i zwalnia gwarancję, o której mowa w art. 17 ust. 5 rozporządzenia Parlamentu Europejskiego i Rady (UE) 2023/956.</w:t>
      </w:r>
    </w:p>
    <w:p w14:paraId="6512227F" w14:textId="4160C4D9" w:rsidR="00FD60DC" w:rsidRPr="00FD60DC" w:rsidRDefault="00B01E49" w:rsidP="002410A5">
      <w:pPr>
        <w:pStyle w:val="ZUSTzmustartykuempunktem"/>
      </w:pPr>
      <w:r>
        <w:t>8</w:t>
      </w:r>
      <w:r w:rsidR="00FD60DC" w:rsidRPr="00FD60DC">
        <w:t xml:space="preserve">. W celu ustalenia kwoty gwarancji, o której mowa w art. 17 ust. 5 rozporządzenia Parlamentu Europejskiego i Rady (UE) 2023/956, dyrektor izby administracji skarbowej może zwrócić się do Krajowego ośrodka z wnioskiem o wskazanie zagregowanej wartości certyfikatów CBAM, które wnioskodawca musiałby przekazać do umorzenia w odniesieniu do </w:t>
      </w:r>
      <w:r w:rsidR="00424C69" w:rsidRPr="00424C69">
        <w:t xml:space="preserve">przywozu towarów </w:t>
      </w:r>
      <w:r w:rsidR="00FD60DC" w:rsidRPr="00FD60DC">
        <w:t xml:space="preserve">zgłoszonego we wniosku </w:t>
      </w:r>
      <w:r w:rsidR="00424C69" w:rsidRPr="00424C69">
        <w:t>o przyznanie statusu upoważnionego zgłaszającego CBAM, o którym mowa w art. 5 ust. 1 rozporządzenia Parlamentu Europejskiego i Rady (UE) 2023/956</w:t>
      </w:r>
      <w:r w:rsidR="00FD60DC" w:rsidRPr="00FD60DC">
        <w:t>.</w:t>
      </w:r>
    </w:p>
    <w:p w14:paraId="03C251C9" w14:textId="3FF6BA5A" w:rsidR="00FD60DC" w:rsidRPr="00FD60DC" w:rsidRDefault="00B01E49" w:rsidP="002410A5">
      <w:pPr>
        <w:pStyle w:val="ZUSTzmustartykuempunktem"/>
      </w:pPr>
      <w:r>
        <w:t>9</w:t>
      </w:r>
      <w:r w:rsidR="00FD60DC" w:rsidRPr="00FD60DC">
        <w:t>. Dyrektor izby administracji skarbowej może zwrócić się do Krajowego ośrodka z wnioskiem o wydanie opinii w zakresie:</w:t>
      </w:r>
    </w:p>
    <w:p w14:paraId="50C831DC" w14:textId="77777777" w:rsidR="00FD60DC" w:rsidRPr="00FD60DC" w:rsidRDefault="00FD60DC" w:rsidP="00C06BC1">
      <w:pPr>
        <w:pStyle w:val="ZPKTzmpktartykuempunktem"/>
      </w:pPr>
      <w:r w:rsidRPr="00FD60DC">
        <w:t>1)</w:t>
      </w:r>
      <w:r w:rsidRPr="00FD60DC">
        <w:tab/>
        <w:t>przewidywanej wysokości zobowiązań wnioskodawcy, o których mowa w art. 10 ust. 1 lit. c rozporządzenia wykonawczego Komisji (UE) 2025/486, z tytułu konieczności umarzania certyfikatów CBAM wynikającej z szacunkowej wielkości przywozu towarów na obszar celny Unii</w:t>
      </w:r>
      <w:r w:rsidRPr="00FD60DC" w:rsidDel="00147A91">
        <w:t xml:space="preserve"> </w:t>
      </w:r>
      <w:r w:rsidRPr="00FD60DC">
        <w:t xml:space="preserve">Europejskiej, zawartej we wniosku o przyznanie statusu upoważnionego zgłaszającego CBAM, o którym mowa w art. 5 ust. 1 rozporządzenia Parlamentu Europejskiego i Rady (UE) 2023/956; </w:t>
      </w:r>
    </w:p>
    <w:p w14:paraId="2B2D9459" w14:textId="77777777" w:rsidR="00FD60DC" w:rsidRPr="00FD60DC" w:rsidRDefault="00FD60DC" w:rsidP="00C06BC1">
      <w:pPr>
        <w:pStyle w:val="ZPKTzmpktartykuempunktem"/>
      </w:pPr>
      <w:r w:rsidRPr="00FD60DC">
        <w:t>2)</w:t>
      </w:r>
      <w:r w:rsidRPr="00FD60DC">
        <w:tab/>
        <w:t>spełniania warunków dotyczących deklaracji CBAM i zarządzania certyfikatami CBAM, o których mowa w art. 10 ust. 1 lit. d rozporządzenia wykonawczego Komisji (UE) 2025/486.</w:t>
      </w:r>
    </w:p>
    <w:p w14:paraId="0EA0E27E" w14:textId="433AADDB" w:rsidR="00FD60DC" w:rsidRDefault="00B01E49" w:rsidP="002410A5">
      <w:pPr>
        <w:pStyle w:val="ZUSTzmustartykuempunktem"/>
      </w:pPr>
      <w:r>
        <w:t>10</w:t>
      </w:r>
      <w:r w:rsidR="00FD60DC" w:rsidRPr="00FD60DC">
        <w:t xml:space="preserve">. Krajowy ośrodek </w:t>
      </w:r>
      <w:r w:rsidR="0025281B" w:rsidRPr="0025281B">
        <w:t>wskaz</w:t>
      </w:r>
      <w:r w:rsidR="0025281B">
        <w:t>uje</w:t>
      </w:r>
      <w:r w:rsidR="0025281B" w:rsidRPr="0025281B">
        <w:t xml:space="preserve"> zagregowan</w:t>
      </w:r>
      <w:r w:rsidR="0025281B">
        <w:t>ą</w:t>
      </w:r>
      <w:r w:rsidR="0025281B" w:rsidRPr="0025281B">
        <w:t xml:space="preserve"> wartoś</w:t>
      </w:r>
      <w:r w:rsidR="0025281B">
        <w:t>ć</w:t>
      </w:r>
      <w:r w:rsidR="0025281B" w:rsidRPr="0025281B">
        <w:t xml:space="preserve"> certyfikatów CBAM</w:t>
      </w:r>
      <w:r w:rsidR="0025281B">
        <w:t xml:space="preserve">, o której mowa w ust. </w:t>
      </w:r>
      <w:r w:rsidR="00412DDF">
        <w:t>8</w:t>
      </w:r>
      <w:r w:rsidR="0025281B">
        <w:t>, lub</w:t>
      </w:r>
      <w:r w:rsidR="0025281B" w:rsidRPr="0025281B">
        <w:t xml:space="preserve"> </w:t>
      </w:r>
      <w:r w:rsidR="00FD60DC" w:rsidRPr="00FD60DC">
        <w:t>wydaje opini</w:t>
      </w:r>
      <w:r w:rsidR="0025281B">
        <w:t>e</w:t>
      </w:r>
      <w:r w:rsidR="00FD60DC" w:rsidRPr="00FD60DC">
        <w:t xml:space="preserve">, o których mowa w ust. </w:t>
      </w:r>
      <w:r w:rsidR="00412DDF">
        <w:t>9</w:t>
      </w:r>
      <w:r w:rsidR="00FD60DC" w:rsidRPr="00FD60DC">
        <w:t>, w terminie 21 dni od dnia otrzymania wniosk</w:t>
      </w:r>
      <w:r w:rsidR="00A227C6">
        <w:t>ów</w:t>
      </w:r>
      <w:r w:rsidR="00272D69">
        <w:t>,</w:t>
      </w:r>
      <w:r w:rsidR="0025281B">
        <w:t xml:space="preserve"> o który</w:t>
      </w:r>
      <w:r w:rsidR="00A227C6">
        <w:t>ch</w:t>
      </w:r>
      <w:r w:rsidR="0025281B">
        <w:t xml:space="preserve"> mowa </w:t>
      </w:r>
      <w:r w:rsidR="00D74873">
        <w:t xml:space="preserve">odpowiednio </w:t>
      </w:r>
      <w:r w:rsidR="0025281B">
        <w:t xml:space="preserve">w ust. </w:t>
      </w:r>
      <w:r w:rsidR="00412DDF">
        <w:t>8</w:t>
      </w:r>
      <w:r w:rsidR="0025281B">
        <w:t xml:space="preserve"> albo </w:t>
      </w:r>
      <w:r w:rsidR="00412DDF">
        <w:t>9</w:t>
      </w:r>
      <w:r w:rsidR="00FD60DC" w:rsidRPr="00FD60DC">
        <w:t xml:space="preserve">. </w:t>
      </w:r>
    </w:p>
    <w:p w14:paraId="55BC14BF" w14:textId="61742F2B" w:rsidR="0025281B" w:rsidRPr="00FD60DC" w:rsidRDefault="00336CAC" w:rsidP="00892C5C">
      <w:pPr>
        <w:pStyle w:val="ZUSTzmustartykuempunktem"/>
      </w:pPr>
      <w:r>
        <w:t>1</w:t>
      </w:r>
      <w:r w:rsidR="00B01E49">
        <w:t>1</w:t>
      </w:r>
      <w:r>
        <w:t xml:space="preserve">. </w:t>
      </w:r>
      <w:r w:rsidR="00505AFF">
        <w:t>W przypadku niewydania</w:t>
      </w:r>
      <w:r w:rsidR="0025281B">
        <w:t xml:space="preserve"> przez Krajowy ośrodek opinii, o których mowa w ust. </w:t>
      </w:r>
      <w:r w:rsidR="00412DDF">
        <w:t>9</w:t>
      </w:r>
      <w:r w:rsidR="0025281B">
        <w:t xml:space="preserve">, w terminie określonym w ust. </w:t>
      </w:r>
      <w:r w:rsidR="00412DDF">
        <w:t>10</w:t>
      </w:r>
      <w:r w:rsidR="006E6AE1">
        <w:t>,</w:t>
      </w:r>
      <w:r w:rsidR="0025281B" w:rsidRPr="0025281B">
        <w:t xml:space="preserve"> </w:t>
      </w:r>
      <w:r w:rsidR="000B338F">
        <w:t>przyjmuje się, że wydano</w:t>
      </w:r>
      <w:r w:rsidR="0025281B">
        <w:t xml:space="preserve"> </w:t>
      </w:r>
      <w:r w:rsidR="0025281B" w:rsidRPr="0025281B">
        <w:t>opini</w:t>
      </w:r>
      <w:r w:rsidR="000B338F">
        <w:t>e</w:t>
      </w:r>
      <w:r w:rsidR="0025281B" w:rsidRPr="0025281B">
        <w:t xml:space="preserve"> pozytywn</w:t>
      </w:r>
      <w:r w:rsidR="000B338F">
        <w:t>e</w:t>
      </w:r>
      <w:r w:rsidR="0025281B">
        <w:t>.</w:t>
      </w:r>
    </w:p>
    <w:p w14:paraId="0AFF7C51" w14:textId="662E091D" w:rsidR="00332159" w:rsidRDefault="00BE6597" w:rsidP="002410A5">
      <w:pPr>
        <w:pStyle w:val="ZUSTzmustartykuempunktem"/>
      </w:pPr>
      <w:r>
        <w:t>1</w:t>
      </w:r>
      <w:r w:rsidR="00B01E49">
        <w:t>2</w:t>
      </w:r>
      <w:r w:rsidR="00FD60DC" w:rsidRPr="00FD60DC">
        <w:t xml:space="preserve">. W przypadku przeprowadzenia przez dyrektora izby administracji skarbowej ponownej oceny kwoty gwarancji </w:t>
      </w:r>
      <w:r w:rsidR="00D74873">
        <w:t xml:space="preserve">albo ponownej oceny, </w:t>
      </w:r>
      <w:r w:rsidR="00E7386C" w:rsidRPr="00E7386C">
        <w:t>o któr</w:t>
      </w:r>
      <w:r w:rsidR="00E7386C">
        <w:t>ych</w:t>
      </w:r>
      <w:r w:rsidR="00E7386C" w:rsidRPr="00E7386C">
        <w:t xml:space="preserve"> mowa </w:t>
      </w:r>
      <w:r w:rsidR="00E7386C">
        <w:t xml:space="preserve">odpowiednio </w:t>
      </w:r>
      <w:r w:rsidR="00E7386C" w:rsidRPr="00E7386C">
        <w:t>w art. 14 ust. 4</w:t>
      </w:r>
      <w:r w:rsidR="00E7386C">
        <w:t xml:space="preserve"> </w:t>
      </w:r>
      <w:r w:rsidR="00F75E31">
        <w:t xml:space="preserve">i </w:t>
      </w:r>
      <w:r w:rsidR="00D74873">
        <w:t>w art. 18 ust. 1</w:t>
      </w:r>
      <w:r w:rsidR="003F0E21" w:rsidRPr="003F0E21">
        <w:t xml:space="preserve"> rozporządzenia wykonawczego Komisji (UE) 2025/486</w:t>
      </w:r>
      <w:r w:rsidR="003F0E21">
        <w:t>,</w:t>
      </w:r>
      <w:r w:rsidR="00D74873">
        <w:t xml:space="preserve"> </w:t>
      </w:r>
      <w:r w:rsidR="00FD60DC" w:rsidRPr="00FD60DC">
        <w:t xml:space="preserve">przepisy ust. </w:t>
      </w:r>
      <w:r w:rsidR="00412DDF">
        <w:t>6</w:t>
      </w:r>
      <w:r w:rsidR="00FD60DC" w:rsidRPr="00FD60DC">
        <w:t>–1</w:t>
      </w:r>
      <w:r w:rsidR="00412DDF">
        <w:t>1</w:t>
      </w:r>
      <w:r w:rsidR="00FD60DC" w:rsidRPr="00FD60DC">
        <w:t xml:space="preserve"> stosuje się odpowiednio. </w:t>
      </w:r>
    </w:p>
    <w:p w14:paraId="4EA09019" w14:textId="386C8B7B" w:rsidR="00C97B78" w:rsidRDefault="00BE6597" w:rsidP="002410A5">
      <w:pPr>
        <w:pStyle w:val="ZUSTzmustartykuempunktem"/>
      </w:pPr>
      <w:r>
        <w:lastRenderedPageBreak/>
        <w:t>1</w:t>
      </w:r>
      <w:r w:rsidR="00B01E49">
        <w:t>3</w:t>
      </w:r>
      <w:r w:rsidR="00A227C6" w:rsidRPr="00A227C6">
        <w:t xml:space="preserve">. Minister właściwy do spraw finansów publicznych </w:t>
      </w:r>
      <w:r w:rsidR="00F720CB" w:rsidRPr="00F720CB">
        <w:t>wyznaczy</w:t>
      </w:r>
      <w:r w:rsidR="00F720CB">
        <w:t>,</w:t>
      </w:r>
      <w:r w:rsidR="00F720CB" w:rsidRPr="00F720CB">
        <w:t xml:space="preserve"> </w:t>
      </w:r>
      <w:r w:rsidR="00A227C6" w:rsidRPr="00A227C6">
        <w:t>w drodze rozporządzenia, dyrektora izby administracji skarbowej do prowadzenia spraw w zakresie przyznania, odmowy przyznania oraz cof</w:t>
      </w:r>
      <w:r w:rsidR="00096A2A">
        <w:t>nięcia</w:t>
      </w:r>
      <w:r w:rsidR="00A227C6" w:rsidRPr="00A227C6">
        <w:t xml:space="preserve"> statusu upoważnionego zgłaszającego CBAM</w:t>
      </w:r>
      <w:r w:rsidR="001458AE">
        <w:t>,</w:t>
      </w:r>
      <w:r w:rsidR="00E7386C">
        <w:t xml:space="preserve"> mając na względzie </w:t>
      </w:r>
      <w:r w:rsidR="00E7386C" w:rsidRPr="00E7386C">
        <w:t xml:space="preserve">przygotowanie techniczne i organizacyjne </w:t>
      </w:r>
      <w:r w:rsidR="00E7386C">
        <w:t xml:space="preserve">izby administracji skarbowej </w:t>
      </w:r>
      <w:r w:rsidR="00E7386C" w:rsidRPr="00E7386C">
        <w:t>obsługujące</w:t>
      </w:r>
      <w:r w:rsidR="00E7386C">
        <w:t>j</w:t>
      </w:r>
      <w:r w:rsidR="00E7386C" w:rsidRPr="00E7386C">
        <w:t xml:space="preserve"> tego </w:t>
      </w:r>
      <w:r w:rsidR="00E7386C">
        <w:t>dyrektora</w:t>
      </w:r>
      <w:r w:rsidR="00A227C6" w:rsidRPr="00A227C6">
        <w:t>.</w:t>
      </w:r>
    </w:p>
    <w:p w14:paraId="5C8644F7" w14:textId="4F05443C" w:rsidR="00C97B78" w:rsidRDefault="00C97B78" w:rsidP="002410A5">
      <w:pPr>
        <w:pStyle w:val="ZUSTzmustartykuempunktem"/>
      </w:pPr>
      <w:r w:rsidRPr="00C97B78">
        <w:t>14. Do postępowań w sprawach przyznania, odmowy przyznania oraz cof</w:t>
      </w:r>
      <w:r w:rsidR="00096A2A">
        <w:t xml:space="preserve">nięcia </w:t>
      </w:r>
      <w:r w:rsidRPr="00C97B78">
        <w:t>statusu upoważnionego zgłaszającego CBAM stosuje się odpowiednio przepisy art. 12, art. 130, art. 141–143 oraz działu IV rozdziału 11</w:t>
      </w:r>
      <w:r w:rsidR="00366FAE">
        <w:t>,</w:t>
      </w:r>
      <w:r w:rsidRPr="00C97B78">
        <w:t xml:space="preserve"> z wyłączeniem art. 200, oraz rozdziałów 21–23 ustawy z dnia 29 sierpnia 1997 r. – Ordynacja podatkowa (Dz. U. z 2025 r. poz. 111, </w:t>
      </w:r>
      <w:r w:rsidR="00FF08BE">
        <w:t xml:space="preserve">z </w:t>
      </w:r>
      <w:proofErr w:type="spellStart"/>
      <w:r w:rsidR="00FF08BE">
        <w:t>późn</w:t>
      </w:r>
      <w:proofErr w:type="spellEnd"/>
      <w:r w:rsidR="00FF08BE">
        <w:t>. zm.</w:t>
      </w:r>
      <w:r w:rsidR="00FF08BE">
        <w:rPr>
          <w:rStyle w:val="Odwoanieprzypisudolnego"/>
        </w:rPr>
        <w:footnoteReference w:id="7"/>
      </w:r>
      <w:r w:rsidR="00FF08BE" w:rsidRPr="007B04BA">
        <w:rPr>
          <w:rStyle w:val="IGindeksgrny"/>
        </w:rPr>
        <w:t>)</w:t>
      </w:r>
      <w:r w:rsidRPr="00C97B78">
        <w:t xml:space="preserve">), a </w:t>
      </w:r>
      <w:r w:rsidR="000D3D56">
        <w:t>do postępowań</w:t>
      </w:r>
      <w:r w:rsidR="009355D4">
        <w:t xml:space="preserve"> odwoławczych </w:t>
      </w:r>
      <w:r w:rsidRPr="00C97B78">
        <w:t xml:space="preserve">w </w:t>
      </w:r>
      <w:r w:rsidR="009355D4">
        <w:t xml:space="preserve">tych </w:t>
      </w:r>
      <w:r w:rsidRPr="00C97B78">
        <w:t xml:space="preserve">sprawach stosuje się odpowiednio także przepisy art. 140 § 1, art. 162 § 1–3, art. 163 § 2, art. 168, art. 169, art. 208, art. 210 § 1 pkt 1–6 i 8 </w:t>
      </w:r>
      <w:r w:rsidR="00A84ED2">
        <w:t xml:space="preserve">i </w:t>
      </w:r>
      <w:r w:rsidRPr="00C97B78">
        <w:t xml:space="preserve">§ 2 oraz działu IV rozdziałów 5, 6, 9 </w:t>
      </w:r>
      <w:r w:rsidR="00A84ED2">
        <w:t>i</w:t>
      </w:r>
      <w:r w:rsidR="00A84ED2" w:rsidRPr="00C97B78">
        <w:t xml:space="preserve"> </w:t>
      </w:r>
      <w:r w:rsidRPr="00C97B78">
        <w:t xml:space="preserve">15 ustawy z dnia 29 sierpnia 1997 r. – Ordynacja podatkowa. </w:t>
      </w:r>
    </w:p>
    <w:p w14:paraId="77142D90" w14:textId="6926DD28" w:rsidR="00FD60DC" w:rsidRDefault="00C06BC1" w:rsidP="007B04BA">
      <w:pPr>
        <w:pStyle w:val="ZARTzmartartykuempunktem"/>
      </w:pPr>
      <w:r w:rsidRPr="00C06BC1">
        <w:t>Art. 54</w:t>
      </w:r>
      <w:r>
        <w:t>c</w:t>
      </w:r>
      <w:r w:rsidRPr="00C06BC1">
        <w:t xml:space="preserve">. W sprawach dotyczących mechanizmu CBAM lub realizacji obowiązków z niego wynikających nie stosuje się art. 34 ustawy z dnia 6 marca 2018 r. – Prawo przedsiębiorców (Dz. U. z 2024 r. poz. 236, </w:t>
      </w:r>
      <w:r w:rsidR="004A030B">
        <w:t xml:space="preserve">z </w:t>
      </w:r>
      <w:proofErr w:type="spellStart"/>
      <w:r w:rsidR="004A030B">
        <w:t>późn</w:t>
      </w:r>
      <w:proofErr w:type="spellEnd"/>
      <w:r w:rsidR="004A030B">
        <w:t>. zm.</w:t>
      </w:r>
      <w:r w:rsidR="004A030B">
        <w:rPr>
          <w:rStyle w:val="Odwoanieprzypisudolnego"/>
        </w:rPr>
        <w:footnoteReference w:id="8"/>
      </w:r>
      <w:r w:rsidR="004A030B" w:rsidRPr="007B04BA">
        <w:rPr>
          <w:rStyle w:val="IGindeksgrny"/>
        </w:rPr>
        <w:t>)</w:t>
      </w:r>
      <w:r w:rsidRPr="00C06BC1">
        <w:t>).</w:t>
      </w:r>
    </w:p>
    <w:p w14:paraId="55F8F601" w14:textId="59D5112F" w:rsidR="00D64710" w:rsidRPr="00D64710" w:rsidRDefault="00D64710" w:rsidP="002B531C">
      <w:pPr>
        <w:pStyle w:val="ZROZDZODDZOZNzmoznrozdzoddzartykuempunktem"/>
      </w:pPr>
      <w:r w:rsidRPr="00D64710">
        <w:t>Rozdział 9</w:t>
      </w:r>
      <w:r w:rsidR="002A0A40">
        <w:t>b</w:t>
      </w:r>
    </w:p>
    <w:p w14:paraId="4B0256A2" w14:textId="77777777" w:rsidR="00D64710" w:rsidRPr="00D64710" w:rsidRDefault="00D64710" w:rsidP="00B65C7C">
      <w:pPr>
        <w:pStyle w:val="ZROZDZODDZPRZEDMzmprzedmrozdzoddzartykuempunktem"/>
      </w:pPr>
      <w:r w:rsidRPr="00D64710">
        <w:t xml:space="preserve">Mechanizm </w:t>
      </w:r>
      <w:r w:rsidR="00696AF5">
        <w:t xml:space="preserve">CBAM </w:t>
      </w:r>
      <w:r w:rsidRPr="00D64710">
        <w:t>w okresie przejściowym</w:t>
      </w:r>
    </w:p>
    <w:p w14:paraId="270BB53D" w14:textId="5B333FE7" w:rsidR="000A3AC3" w:rsidRDefault="00D64710" w:rsidP="00AC546D">
      <w:pPr>
        <w:pStyle w:val="ZARTzmartartykuempunktem"/>
      </w:pPr>
      <w:r w:rsidRPr="00B36890">
        <w:t>Art. 54</w:t>
      </w:r>
      <w:r w:rsidR="00761195">
        <w:t>d</w:t>
      </w:r>
      <w:r w:rsidRPr="00B36890">
        <w:t>. 1.</w:t>
      </w:r>
      <w:r w:rsidR="006D54A1" w:rsidRPr="006D54A1">
        <w:t xml:space="preserve"> Wniosek, o którym mowa w art. 9 ust. 3 rozporządzenia wykonawczego Komisji </w:t>
      </w:r>
      <w:r w:rsidR="00F61728">
        <w:t>(</w:t>
      </w:r>
      <w:r w:rsidR="006D54A1" w:rsidRPr="006D54A1">
        <w:t>UE</w:t>
      </w:r>
      <w:r w:rsidR="00F61728">
        <w:t>)</w:t>
      </w:r>
      <w:r w:rsidR="006D54A1" w:rsidRPr="006D54A1">
        <w:t xml:space="preserve"> 2023/1773, składa się za pośrednictwem rejestru przejściowego CBAM.</w:t>
      </w:r>
      <w:r w:rsidRPr="00B36890">
        <w:t xml:space="preserve"> </w:t>
      </w:r>
    </w:p>
    <w:p w14:paraId="0734A288" w14:textId="0B6F84B5" w:rsidR="00F5060D" w:rsidRPr="00F5060D" w:rsidRDefault="00F5060D" w:rsidP="002410A5">
      <w:pPr>
        <w:pStyle w:val="ZUSTzmustartykuempunktem"/>
      </w:pPr>
      <w:r>
        <w:t xml:space="preserve">2. </w:t>
      </w:r>
      <w:r w:rsidRPr="00F5060D">
        <w:t>Krajowy ośrodek</w:t>
      </w:r>
      <w:r w:rsidR="0022655A">
        <w:t>,</w:t>
      </w:r>
      <w:r w:rsidR="0022655A" w:rsidRPr="0022655A">
        <w:t xml:space="preserve"> </w:t>
      </w:r>
      <w:r w:rsidR="0022655A">
        <w:t>w rejestrze przejściowym CBAM,</w:t>
      </w:r>
      <w:r w:rsidRPr="00F5060D">
        <w:t xml:space="preserve"> w terminie 21 dni od dnia złożenia wniosku, o którym mowa w</w:t>
      </w:r>
      <w:r w:rsidR="008F2053">
        <w:t> </w:t>
      </w:r>
      <w:r w:rsidRPr="00F5060D">
        <w:t>art. 9 ust</w:t>
      </w:r>
      <w:r w:rsidR="002D331C">
        <w:t>.</w:t>
      </w:r>
      <w:r w:rsidRPr="00F5060D">
        <w:t xml:space="preserve"> 3 rozporządzenia wykonawczego Komisji </w:t>
      </w:r>
      <w:r w:rsidR="00B118CD">
        <w:t>(</w:t>
      </w:r>
      <w:r w:rsidRPr="00F5060D">
        <w:t>UE</w:t>
      </w:r>
      <w:r w:rsidR="00B118CD">
        <w:t>)</w:t>
      </w:r>
      <w:r w:rsidRPr="00F5060D">
        <w:t xml:space="preserve"> 2023/1773:</w:t>
      </w:r>
    </w:p>
    <w:p w14:paraId="094BE5D2" w14:textId="1731DF53" w:rsidR="00F5060D" w:rsidRPr="006D1C4F" w:rsidRDefault="00F5060D" w:rsidP="009C0BF5">
      <w:pPr>
        <w:pStyle w:val="ZPKTzmpktartykuempunktem"/>
      </w:pPr>
      <w:r w:rsidRPr="00F5060D">
        <w:t>1)</w:t>
      </w:r>
      <w:r w:rsidR="007A48F6">
        <w:tab/>
      </w:r>
      <w:r w:rsidRPr="006D1C4F">
        <w:t>uwzględnia wniosek albo</w:t>
      </w:r>
    </w:p>
    <w:p w14:paraId="3FBC556C" w14:textId="66096A37" w:rsidR="00F5060D" w:rsidRPr="0020236E" w:rsidRDefault="00F5060D" w:rsidP="009C0BF5">
      <w:pPr>
        <w:pStyle w:val="ZPKTzmpktartykuempunktem"/>
      </w:pPr>
      <w:r w:rsidRPr="006D1C4F">
        <w:t>2)</w:t>
      </w:r>
      <w:r w:rsidR="00446798" w:rsidRPr="006D1C4F">
        <w:tab/>
      </w:r>
      <w:r w:rsidRPr="0020236E">
        <w:t>odmawia uwzględnienia wniosku i informuje zgłaszającego o przyczynach odmowy</w:t>
      </w:r>
      <w:r w:rsidR="00D40DAD" w:rsidRPr="0020236E">
        <w:t>,</w:t>
      </w:r>
      <w:r w:rsidR="002E5F77">
        <w:t xml:space="preserve"> </w:t>
      </w:r>
      <w:r w:rsidR="00D40DAD" w:rsidRPr="0020236E">
        <w:t xml:space="preserve">w szczególności </w:t>
      </w:r>
      <w:r w:rsidR="00C24C03" w:rsidRPr="0020236E">
        <w:t>w przypadku braku uzasadnienia</w:t>
      </w:r>
      <w:r w:rsidR="0016665E" w:rsidRPr="0020236E">
        <w:t xml:space="preserve"> wniosku</w:t>
      </w:r>
      <w:r w:rsidR="00F431F7" w:rsidRPr="0020236E">
        <w:t xml:space="preserve"> albo</w:t>
      </w:r>
      <w:r w:rsidR="00C24C03" w:rsidRPr="0020236E">
        <w:t xml:space="preserve"> złożenia </w:t>
      </w:r>
      <w:r w:rsidR="0016665E" w:rsidRPr="0020236E">
        <w:t xml:space="preserve">go </w:t>
      </w:r>
      <w:r w:rsidR="00C24C03" w:rsidRPr="0020236E">
        <w:t>po upływie roku od zakończenia danego</w:t>
      </w:r>
      <w:r w:rsidR="006D1C4F" w:rsidRPr="0020236E">
        <w:t xml:space="preserve"> </w:t>
      </w:r>
      <w:r w:rsidR="00C24C03" w:rsidRPr="0020236E">
        <w:t>okresu sprawozdawczego</w:t>
      </w:r>
      <w:r w:rsidRPr="0020236E">
        <w:t>.</w:t>
      </w:r>
    </w:p>
    <w:p w14:paraId="3725E98D" w14:textId="6FB5AD75" w:rsidR="009E7994" w:rsidRPr="009E1E1F" w:rsidRDefault="00F5060D" w:rsidP="002410A5">
      <w:pPr>
        <w:pStyle w:val="ZUSTzmustartykuempunktem"/>
        <w:rPr>
          <w:highlight w:val="yellow"/>
        </w:rPr>
      </w:pPr>
      <w:r>
        <w:t>3</w:t>
      </w:r>
      <w:r w:rsidR="00D64710" w:rsidRPr="00B36890">
        <w:t xml:space="preserve">. </w:t>
      </w:r>
      <w:r w:rsidR="006D54A1" w:rsidRPr="006D54A1">
        <w:t>Na czynność, o której mowa w ust. 2</w:t>
      </w:r>
      <w:r w:rsidR="003E28BF">
        <w:t xml:space="preserve"> pkt 2</w:t>
      </w:r>
      <w:r w:rsidR="006D54A1" w:rsidRPr="006D54A1">
        <w:t xml:space="preserve">, przysługuje skarga do sądu administracyjnego na zasadach i w trybie określonych dla aktów lub czynności, o których </w:t>
      </w:r>
      <w:r w:rsidR="006D54A1" w:rsidRPr="006D54A1">
        <w:lastRenderedPageBreak/>
        <w:t>mowa w art. 3 § 2 pkt 4 ustawy z dnia 30 sierpnia 2002 r. – Prawo o postępowaniu przed sądami administracyjnymi (Dz. U. z 2024 r. poz. 935</w:t>
      </w:r>
      <w:r w:rsidR="00FF0E23" w:rsidRPr="00FF0E23">
        <w:t xml:space="preserve"> i 1685</w:t>
      </w:r>
      <w:r w:rsidR="0011106A">
        <w:t xml:space="preserve"> oraz z 2025 r. poz. 769</w:t>
      </w:r>
      <w:r w:rsidR="006D54A1" w:rsidRPr="006D54A1">
        <w:t>).</w:t>
      </w:r>
    </w:p>
    <w:p w14:paraId="447D8D7B" w14:textId="6AFC81DD" w:rsidR="00D64710" w:rsidRDefault="00D64710" w:rsidP="005406A2">
      <w:pPr>
        <w:pStyle w:val="ZARTzmartartykuempunktem"/>
      </w:pPr>
      <w:r w:rsidRPr="009E1E1F">
        <w:t>Art. 54</w:t>
      </w:r>
      <w:r w:rsidR="00761195">
        <w:t>e</w:t>
      </w:r>
      <w:r w:rsidRPr="00D64710">
        <w:t xml:space="preserve">. 1. </w:t>
      </w:r>
      <w:r w:rsidR="000A67CA">
        <w:t>Po otrzymaniu</w:t>
      </w:r>
      <w:r w:rsidR="00161C95">
        <w:t xml:space="preserve"> przekazanego przez Komisję Europejską wykazu </w:t>
      </w:r>
      <w:r w:rsidR="00C405FC">
        <w:t xml:space="preserve">lub </w:t>
      </w:r>
      <w:r w:rsidR="00161C95">
        <w:t xml:space="preserve">orientacyjnej oceny, o których mowa odpowiednio w art. 12 ust. 1 </w:t>
      </w:r>
      <w:r w:rsidR="00E65F8F">
        <w:t>lub</w:t>
      </w:r>
      <w:r w:rsidR="00161C95">
        <w:t xml:space="preserve"> 2 </w:t>
      </w:r>
      <w:r w:rsidRPr="00D64710">
        <w:t>rozporządzenia wykonawczego Komisji (UE) 2023/1773, Krajowy ośrodek</w:t>
      </w:r>
      <w:r w:rsidR="000A67CA">
        <w:t xml:space="preserve"> dokonuje analizy </w:t>
      </w:r>
      <w:r w:rsidR="00171E76">
        <w:t>tego</w:t>
      </w:r>
      <w:r w:rsidR="000A67CA">
        <w:t xml:space="preserve"> wykazu </w:t>
      </w:r>
      <w:r w:rsidR="00BE43ED">
        <w:t xml:space="preserve">lub </w:t>
      </w:r>
      <w:r w:rsidR="00D90611">
        <w:t xml:space="preserve">tej </w:t>
      </w:r>
      <w:r w:rsidR="00171E76">
        <w:t>orientacyjnej oceny</w:t>
      </w:r>
      <w:r w:rsidR="000A67CA">
        <w:t xml:space="preserve"> i</w:t>
      </w:r>
      <w:r w:rsidR="00B118CD">
        <w:t xml:space="preserve"> w przypadku</w:t>
      </w:r>
      <w:r w:rsidR="009A1894">
        <w:t>, gdy</w:t>
      </w:r>
      <w:r w:rsidR="000A67CA">
        <w:t xml:space="preserve"> </w:t>
      </w:r>
      <w:r w:rsidR="000A67CA" w:rsidRPr="000A67CA">
        <w:t xml:space="preserve">uzna, że sprawozdanie CBAM </w:t>
      </w:r>
      <w:r w:rsidR="001A07E6">
        <w:t>nie zostało złożone</w:t>
      </w:r>
      <w:r w:rsidR="001A07E6" w:rsidRPr="000A67CA">
        <w:t xml:space="preserve"> </w:t>
      </w:r>
      <w:r w:rsidR="001A07E6">
        <w:t>albo złożone sprawozdanie CBAM jest</w:t>
      </w:r>
      <w:r w:rsidR="001A07E6" w:rsidRPr="000A67CA">
        <w:t xml:space="preserve"> </w:t>
      </w:r>
      <w:bookmarkStart w:id="12" w:name="_Hlk173236289"/>
      <w:r w:rsidR="000A67CA" w:rsidRPr="000A67CA">
        <w:t xml:space="preserve">niekompletne lub nieprawidłowe w rozumieniu </w:t>
      </w:r>
      <w:r w:rsidR="00D63287">
        <w:t xml:space="preserve">odpowiednio </w:t>
      </w:r>
      <w:r w:rsidR="000A67CA" w:rsidRPr="000A67CA">
        <w:t xml:space="preserve">art. 13 ust. 1 </w:t>
      </w:r>
      <w:r w:rsidR="003267E1">
        <w:t>lub</w:t>
      </w:r>
      <w:r w:rsidR="003267E1" w:rsidRPr="000A67CA">
        <w:t xml:space="preserve"> </w:t>
      </w:r>
      <w:r w:rsidR="000A67CA" w:rsidRPr="000A67CA">
        <w:t xml:space="preserve">2 </w:t>
      </w:r>
      <w:r w:rsidR="000A67CA">
        <w:t xml:space="preserve">tego </w:t>
      </w:r>
      <w:r w:rsidR="000A67CA" w:rsidRPr="000A67CA">
        <w:t>rozporządzenia</w:t>
      </w:r>
      <w:bookmarkEnd w:id="12"/>
      <w:r w:rsidR="009A1894">
        <w:t>,</w:t>
      </w:r>
      <w:r w:rsidRPr="00D64710">
        <w:t xml:space="preserve"> </w:t>
      </w:r>
      <w:r w:rsidR="00D7432D">
        <w:t>wszczyna</w:t>
      </w:r>
      <w:r w:rsidR="000913E7">
        <w:t xml:space="preserve"> </w:t>
      </w:r>
      <w:r w:rsidR="000913E7" w:rsidRPr="000913E7">
        <w:t>procedur</w:t>
      </w:r>
      <w:r w:rsidR="000913E7">
        <w:t>ę</w:t>
      </w:r>
      <w:r w:rsidR="000913E7" w:rsidRPr="000913E7">
        <w:t xml:space="preserve"> korekty, o której mowa w art. 14 ust. 3 rozporządzenia wykonawczego Komisji (UE) 2023/1773</w:t>
      </w:r>
      <w:r w:rsidR="000913E7">
        <w:t xml:space="preserve">, zwaną dalej </w:t>
      </w:r>
      <w:r w:rsidR="00875C16" w:rsidRPr="00D64710">
        <w:t>„</w:t>
      </w:r>
      <w:r w:rsidR="000913E7">
        <w:t>procedurą korekty</w:t>
      </w:r>
      <w:r w:rsidR="00875C16" w:rsidRPr="00D64710">
        <w:t>”</w:t>
      </w:r>
      <w:r w:rsidR="000913E7">
        <w:t xml:space="preserve">, i </w:t>
      </w:r>
      <w:r w:rsidRPr="00D64710">
        <w:t>wzywa zgłaszającego</w:t>
      </w:r>
      <w:r w:rsidR="00F26B7E">
        <w:t xml:space="preserve"> </w:t>
      </w:r>
      <w:r w:rsidRPr="00D64710">
        <w:t>do złożenia</w:t>
      </w:r>
      <w:r w:rsidR="00455A28">
        <w:t xml:space="preserve"> </w:t>
      </w:r>
      <w:r w:rsidRPr="009E1E1F">
        <w:t>sprawozdania CBAM</w:t>
      </w:r>
      <w:r w:rsidR="007B6200">
        <w:t xml:space="preserve"> albo </w:t>
      </w:r>
      <w:r w:rsidRPr="009E1E1F">
        <w:t>poprawionego sprawozdania CBAM</w:t>
      </w:r>
      <w:r w:rsidR="004C5D45">
        <w:t xml:space="preserve"> </w:t>
      </w:r>
      <w:r w:rsidRPr="00D64710">
        <w:t>w terminie 3 miesięcy od dnia doręczenia wezwania.</w:t>
      </w:r>
    </w:p>
    <w:p w14:paraId="1FA9778F" w14:textId="77777777" w:rsidR="00432A53" w:rsidRDefault="00D204B6" w:rsidP="00D204B6">
      <w:pPr>
        <w:pStyle w:val="ZUSTzmustartykuempunktem"/>
      </w:pPr>
      <w:r w:rsidRPr="00D204B6">
        <w:t xml:space="preserve">2. </w:t>
      </w:r>
      <w:r w:rsidR="00432A53">
        <w:t xml:space="preserve">Wezwanie, o którym mowa w ust. 1, </w:t>
      </w:r>
      <w:r w:rsidR="00432A53" w:rsidRPr="00D204B6">
        <w:t>Krajowy ośrodek</w:t>
      </w:r>
      <w:r w:rsidR="00432A53">
        <w:t xml:space="preserve"> doręcza:</w:t>
      </w:r>
    </w:p>
    <w:p w14:paraId="435C748D" w14:textId="79990592" w:rsidR="003267E1" w:rsidRDefault="003267E1" w:rsidP="00495C01">
      <w:pPr>
        <w:pStyle w:val="ZPKTzmpktartykuempunktem"/>
      </w:pPr>
      <w:r>
        <w:t>1</w:t>
      </w:r>
      <w:r w:rsidR="00432A53">
        <w:t>)</w:t>
      </w:r>
      <w:r w:rsidR="00432A53">
        <w:tab/>
      </w:r>
      <w:r w:rsidR="007B062C" w:rsidRPr="007B062C">
        <w:t>na piśmie utrwalonym w postac</w:t>
      </w:r>
      <w:r w:rsidR="007B062C">
        <w:t>i papierowej lub elektronicznej</w:t>
      </w:r>
      <w:r w:rsidR="004E4D56">
        <w:t xml:space="preserve"> </w:t>
      </w:r>
      <w:r w:rsidR="00E65F8F">
        <w:t xml:space="preserve">– w przypadku zgłaszającego </w:t>
      </w:r>
      <w:r w:rsidR="00D204B6" w:rsidRPr="00D204B6">
        <w:t>objęt</w:t>
      </w:r>
      <w:r w:rsidR="001308DF">
        <w:t>e</w:t>
      </w:r>
      <w:r w:rsidR="00E65F8F">
        <w:t>go</w:t>
      </w:r>
      <w:r w:rsidR="00D204B6" w:rsidRPr="00D204B6">
        <w:t xml:space="preserve"> wykazem, o którym mowa w art. 12 ust. 1 rozporządzenia wykonawczego Komisji (UE) 2023/1773, który nie uzyskał dostępu do rejestru przejściowego CBAM</w:t>
      </w:r>
      <w:r>
        <w:t xml:space="preserve">; </w:t>
      </w:r>
    </w:p>
    <w:p w14:paraId="4CF029A0" w14:textId="5AD646F2" w:rsidR="00D204B6" w:rsidRPr="00D204B6" w:rsidRDefault="003267E1" w:rsidP="00495C01">
      <w:pPr>
        <w:pStyle w:val="ZPKTzmpktartykuempunktem"/>
      </w:pPr>
      <w:r>
        <w:t>2)</w:t>
      </w:r>
      <w:r>
        <w:tab/>
      </w:r>
      <w:r w:rsidR="00E65F8F" w:rsidRPr="003267E1">
        <w:t>za pośrednictwem rejestru przejściowego CBAM</w:t>
      </w:r>
      <w:r w:rsidR="00E65F8F" w:rsidRPr="003267E1" w:rsidDel="00F24C78">
        <w:t xml:space="preserve"> </w:t>
      </w:r>
      <w:r w:rsidR="00E65F8F">
        <w:t xml:space="preserve">– w przypadku zgłaszającego </w:t>
      </w:r>
      <w:r w:rsidR="00F24C78">
        <w:t>objęte</w:t>
      </w:r>
      <w:r w:rsidR="00E65F8F">
        <w:t>go</w:t>
      </w:r>
      <w:r w:rsidR="00F24C78">
        <w:t xml:space="preserve"> wykazem</w:t>
      </w:r>
      <w:r w:rsidR="00E65F8F">
        <w:t xml:space="preserve"> lub orientacyjną oceną, o których mowa odpowiednio w art. 12 ust. 1 lub 2 </w:t>
      </w:r>
      <w:r w:rsidR="00E65F8F" w:rsidRPr="00D64710">
        <w:t>rozporządzenia wykonawczego Komisji (UE) 2023</w:t>
      </w:r>
      <w:r w:rsidR="004E4D56" w:rsidRPr="004E4D56">
        <w:t>/1773</w:t>
      </w:r>
      <w:r w:rsidR="00F24C78">
        <w:t xml:space="preserve">, który </w:t>
      </w:r>
      <w:r w:rsidR="008B3237">
        <w:t>uzyskał dostęp do rejestru przejściowego CBAM</w:t>
      </w:r>
      <w:r w:rsidR="00D204B6" w:rsidRPr="00D204B6">
        <w:t xml:space="preserve">. </w:t>
      </w:r>
    </w:p>
    <w:p w14:paraId="0C037031" w14:textId="399C2AF8" w:rsidR="00BD6708" w:rsidRDefault="0025351F" w:rsidP="002410A5">
      <w:pPr>
        <w:pStyle w:val="ZUSTzmustartykuempunktem"/>
      </w:pPr>
      <w:r>
        <w:t>3</w:t>
      </w:r>
      <w:r w:rsidR="00D64710" w:rsidRPr="009E1E1F">
        <w:t xml:space="preserve">. </w:t>
      </w:r>
      <w:r w:rsidR="005839BA">
        <w:t>W przypadku gdy</w:t>
      </w:r>
      <w:r w:rsidR="00A95678" w:rsidRPr="0038254F">
        <w:t xml:space="preserve"> </w:t>
      </w:r>
      <w:r w:rsidR="00FD2D73" w:rsidRPr="0038254F">
        <w:t>mimo wezwania</w:t>
      </w:r>
      <w:r w:rsidR="003B0B4A" w:rsidRPr="0038254F">
        <w:t>, o którym mowa w ust. 1,</w:t>
      </w:r>
      <w:r w:rsidR="00FD2D73" w:rsidRPr="0038254F">
        <w:t xml:space="preserve"> nie złożono sprawozdania CBAM</w:t>
      </w:r>
      <w:r w:rsidR="000969DD">
        <w:t xml:space="preserve"> albo</w:t>
      </w:r>
      <w:r w:rsidR="00FD2D73" w:rsidRPr="0038254F">
        <w:t xml:space="preserve"> </w:t>
      </w:r>
      <w:r w:rsidR="00CC3F66" w:rsidRPr="0038254F">
        <w:t>złoż</w:t>
      </w:r>
      <w:r w:rsidR="00FD2D73" w:rsidRPr="0038254F">
        <w:t>one s</w:t>
      </w:r>
      <w:r w:rsidR="00D64710" w:rsidRPr="0038254F">
        <w:t>prawozdani</w:t>
      </w:r>
      <w:r w:rsidR="00FD2D73" w:rsidRPr="0038254F">
        <w:t>e</w:t>
      </w:r>
      <w:r w:rsidR="00D64710" w:rsidRPr="0038254F">
        <w:t xml:space="preserve"> CBAM</w:t>
      </w:r>
      <w:r w:rsidR="00FD2D73" w:rsidRPr="0038254F">
        <w:t xml:space="preserve"> jest</w:t>
      </w:r>
      <w:r w:rsidR="00D64710" w:rsidRPr="0038254F">
        <w:t xml:space="preserve"> </w:t>
      </w:r>
      <w:r w:rsidR="00F83DA3" w:rsidRPr="00F83DA3">
        <w:t xml:space="preserve">nadal </w:t>
      </w:r>
      <w:r w:rsidR="00D64710" w:rsidRPr="0038254F">
        <w:t>niekompletne lub nieprawidłowe</w:t>
      </w:r>
      <w:r w:rsidR="00875C16">
        <w:t xml:space="preserve"> </w:t>
      </w:r>
      <w:r w:rsidR="00875C16" w:rsidRPr="000A67CA">
        <w:t xml:space="preserve">w rozumieniu </w:t>
      </w:r>
      <w:r w:rsidR="00875C16">
        <w:t xml:space="preserve">odpowiednio </w:t>
      </w:r>
      <w:r w:rsidR="00875C16" w:rsidRPr="000A67CA">
        <w:t xml:space="preserve">art. 13 ust. 1 </w:t>
      </w:r>
      <w:r w:rsidR="00BE43ED">
        <w:t>lub</w:t>
      </w:r>
      <w:r w:rsidR="00BE43ED" w:rsidRPr="000A67CA">
        <w:t xml:space="preserve"> </w:t>
      </w:r>
      <w:r w:rsidR="00875C16" w:rsidRPr="000A67CA">
        <w:t>2</w:t>
      </w:r>
      <w:r w:rsidR="00875C16">
        <w:t xml:space="preserve"> </w:t>
      </w:r>
      <w:r w:rsidR="00875C16" w:rsidRPr="00D64710">
        <w:t>rozporządzenia wykonawczego Komisji (UE) 2023/1773</w:t>
      </w:r>
      <w:r w:rsidR="00D64710" w:rsidRPr="0038254F">
        <w:t xml:space="preserve">, </w:t>
      </w:r>
      <w:r w:rsidR="000428B2" w:rsidRPr="0038254F">
        <w:t>Krajowy ośrodek ponownie wzywa</w:t>
      </w:r>
      <w:r w:rsidR="00432A53" w:rsidRPr="00432A53">
        <w:t xml:space="preserve"> </w:t>
      </w:r>
      <w:r w:rsidR="00432A53" w:rsidRPr="0038254F">
        <w:t>zgłaszającego</w:t>
      </w:r>
      <w:r w:rsidR="00D562E1">
        <w:t>, w sposób określony w ust. 2,</w:t>
      </w:r>
      <w:r w:rsidR="000428B2" w:rsidRPr="0038254F">
        <w:t xml:space="preserve"> do</w:t>
      </w:r>
      <w:r w:rsidR="000969DD">
        <w:t xml:space="preserve"> złożenia sprawozdania CBAM albo poprawionego sprawozdania CBAM</w:t>
      </w:r>
      <w:r w:rsidR="000428B2" w:rsidRPr="0038254F">
        <w:t xml:space="preserve"> w terminie</w:t>
      </w:r>
      <w:r w:rsidR="00E94D33">
        <w:t xml:space="preserve"> nie dłuższym niż</w:t>
      </w:r>
      <w:r w:rsidR="000428B2" w:rsidRPr="0038254F">
        <w:t xml:space="preserve"> 3 miesi</w:t>
      </w:r>
      <w:r w:rsidR="00E94D33">
        <w:t>ą</w:t>
      </w:r>
      <w:r w:rsidR="000428B2" w:rsidRPr="0038254F">
        <w:t>c</w:t>
      </w:r>
      <w:r w:rsidR="00E94D33">
        <w:t>e</w:t>
      </w:r>
      <w:r w:rsidR="000428B2" w:rsidRPr="0038254F">
        <w:t xml:space="preserve"> od dnia doręczenia </w:t>
      </w:r>
      <w:r w:rsidR="00E319D9">
        <w:t xml:space="preserve">ponownego </w:t>
      </w:r>
      <w:r w:rsidR="000428B2" w:rsidRPr="0038254F">
        <w:t>wezwania</w:t>
      </w:r>
      <w:r w:rsidR="00B015CF">
        <w:t xml:space="preserve">, chyba że zgłaszający złożył wyjaśnienia </w:t>
      </w:r>
      <w:r w:rsidR="00B015CF" w:rsidRPr="007B6200">
        <w:t>w</w:t>
      </w:r>
      <w:r w:rsidR="00B015CF">
        <w:t>y</w:t>
      </w:r>
      <w:r w:rsidR="00B015CF" w:rsidRPr="007B6200">
        <w:t>kazując</w:t>
      </w:r>
      <w:r w:rsidR="00B015CF">
        <w:t>e</w:t>
      </w:r>
      <w:r w:rsidR="00B015CF" w:rsidRPr="007B6200">
        <w:t xml:space="preserve">, że </w:t>
      </w:r>
      <w:r w:rsidR="00EC21E0">
        <w:t>sprawozdanie CBAM nie może zostać złożone albo poprawione</w:t>
      </w:r>
      <w:r w:rsidR="005839BA">
        <w:t xml:space="preserve">. </w:t>
      </w:r>
    </w:p>
    <w:p w14:paraId="1A5A8381" w14:textId="5C9F2381" w:rsidR="005D15F9" w:rsidRPr="005D15F9" w:rsidRDefault="00F01EE2" w:rsidP="002410A5">
      <w:pPr>
        <w:pStyle w:val="ZUSTzmustartykuempunktem"/>
      </w:pPr>
      <w:r>
        <w:t>4</w:t>
      </w:r>
      <w:r w:rsidR="00B015CF">
        <w:t xml:space="preserve">. </w:t>
      </w:r>
      <w:r w:rsidR="00C515C0">
        <w:t>Zakończenie p</w:t>
      </w:r>
      <w:r w:rsidR="005D15F9" w:rsidRPr="005D15F9">
        <w:t>rocedur</w:t>
      </w:r>
      <w:r w:rsidR="00C515C0">
        <w:t>y</w:t>
      </w:r>
      <w:r w:rsidR="005D15F9" w:rsidRPr="005D15F9">
        <w:t xml:space="preserve"> korekty w odniesieniu do danego sprawozdania CBAM </w:t>
      </w:r>
      <w:r w:rsidR="00C515C0">
        <w:t>następuje</w:t>
      </w:r>
      <w:r w:rsidR="005D15F9" w:rsidRPr="005D15F9">
        <w:t>:</w:t>
      </w:r>
    </w:p>
    <w:p w14:paraId="1D73B9CB" w14:textId="6021E88C" w:rsidR="00BE4CAE" w:rsidRDefault="005D15F9" w:rsidP="00495C01">
      <w:pPr>
        <w:pStyle w:val="ZPKTzmpktartykuempunktem"/>
      </w:pPr>
      <w:r w:rsidRPr="005D15F9">
        <w:t>1)</w:t>
      </w:r>
      <w:r w:rsidRPr="005D15F9">
        <w:tab/>
      </w:r>
      <w:r w:rsidR="009355D4">
        <w:t xml:space="preserve">w przypadku </w:t>
      </w:r>
      <w:r w:rsidR="00C515C0">
        <w:t>złożeni</w:t>
      </w:r>
      <w:r w:rsidR="009355D4">
        <w:t>a</w:t>
      </w:r>
      <w:r w:rsidR="00C515C0">
        <w:t xml:space="preserve"> kompletnego i prawidłowego </w:t>
      </w:r>
      <w:r w:rsidRPr="005D15F9">
        <w:t>sprawozdani</w:t>
      </w:r>
      <w:r w:rsidR="00826043">
        <w:t>a</w:t>
      </w:r>
      <w:r w:rsidRPr="005D15F9">
        <w:t xml:space="preserve"> CBAM</w:t>
      </w:r>
      <w:r w:rsidR="00826043">
        <w:t xml:space="preserve"> </w:t>
      </w:r>
      <w:r w:rsidR="00F83DA3">
        <w:t xml:space="preserve">albo </w:t>
      </w:r>
      <w:r>
        <w:t>wyjaśnie</w:t>
      </w:r>
      <w:r w:rsidR="00C515C0">
        <w:t>ń</w:t>
      </w:r>
      <w:r>
        <w:t>, o</w:t>
      </w:r>
      <w:r w:rsidR="008F2053">
        <w:t> </w:t>
      </w:r>
      <w:r>
        <w:t xml:space="preserve">których mowa w ust. </w:t>
      </w:r>
      <w:r w:rsidR="00BE4CAE">
        <w:t>3</w:t>
      </w:r>
      <w:r w:rsidR="00826043">
        <w:t>, albo</w:t>
      </w:r>
    </w:p>
    <w:p w14:paraId="7BAB509F" w14:textId="761C09DB" w:rsidR="005D15F9" w:rsidRDefault="00826043" w:rsidP="00495C01">
      <w:pPr>
        <w:pStyle w:val="ZPKTzmpktartykuempunktem"/>
      </w:pPr>
      <w:r>
        <w:lastRenderedPageBreak/>
        <w:t>2</w:t>
      </w:r>
      <w:r w:rsidR="00BE4CAE">
        <w:t>)</w:t>
      </w:r>
      <w:r w:rsidR="00BE4CAE">
        <w:tab/>
      </w:r>
      <w:r w:rsidR="009355D4">
        <w:t xml:space="preserve">po </w:t>
      </w:r>
      <w:r w:rsidR="00BE4CAE">
        <w:t>upływie 9 miesięcy od dnia doręczenia wezwania, o którym mowa w ust. 1,</w:t>
      </w:r>
      <w:r>
        <w:t xml:space="preserve"> w</w:t>
      </w:r>
      <w:r w:rsidR="00C41369">
        <w:t> </w:t>
      </w:r>
      <w:r>
        <w:t>przypadku, w którym</w:t>
      </w:r>
      <w:r w:rsidR="00BE4CAE">
        <w:t xml:space="preserve"> </w:t>
      </w:r>
      <w:r w:rsidR="00BE4CAE" w:rsidRPr="001C3AD8">
        <w:t xml:space="preserve">sprawozdanie CBAM nadal jest niekompletne </w:t>
      </w:r>
      <w:r w:rsidR="00BE4CAE">
        <w:t>lub</w:t>
      </w:r>
      <w:r w:rsidR="00BE4CAE" w:rsidRPr="001C3AD8">
        <w:t xml:space="preserve"> nieprawidłowe w rozumieniu </w:t>
      </w:r>
      <w:r w:rsidR="00BE4CAE">
        <w:t xml:space="preserve">odpowiednio </w:t>
      </w:r>
      <w:r w:rsidR="00BE4CAE" w:rsidRPr="001C3AD8">
        <w:t xml:space="preserve">art. 13 ust. 1 </w:t>
      </w:r>
      <w:r w:rsidR="00BE4CAE">
        <w:t>lub</w:t>
      </w:r>
      <w:r w:rsidR="00BE4CAE" w:rsidRPr="001C3AD8">
        <w:t xml:space="preserve"> 2 rozporządzenia wykonawczego Komisji (UE) 2023/1773 </w:t>
      </w:r>
      <w:r w:rsidR="00BE4CAE">
        <w:t>albo</w:t>
      </w:r>
      <w:r w:rsidR="00BE4CAE" w:rsidRPr="001C3AD8">
        <w:t xml:space="preserve"> nie zostało </w:t>
      </w:r>
      <w:r w:rsidR="00BE4CAE">
        <w:t>z</w:t>
      </w:r>
      <w:r w:rsidR="00BE4CAE" w:rsidRPr="001C3AD8">
        <w:t>łożone</w:t>
      </w:r>
      <w:r w:rsidR="00BE4CAE">
        <w:t xml:space="preserve">, a </w:t>
      </w:r>
      <w:r w:rsidR="00BE4CAE" w:rsidRPr="00883A67">
        <w:t xml:space="preserve">zgłaszający </w:t>
      </w:r>
      <w:r w:rsidR="00BE4CAE">
        <w:t>nie złożył</w:t>
      </w:r>
      <w:r w:rsidR="00BE4CAE" w:rsidRPr="00883A67">
        <w:t xml:space="preserve"> </w:t>
      </w:r>
      <w:r w:rsidR="00EC21E0">
        <w:t xml:space="preserve">wystarczających </w:t>
      </w:r>
      <w:r w:rsidR="00BE4CAE" w:rsidRPr="00883A67">
        <w:t>wyjaśnie</w:t>
      </w:r>
      <w:r w:rsidR="00BE4CAE">
        <w:t>ń</w:t>
      </w:r>
      <w:r w:rsidR="00BE4CAE" w:rsidRPr="00883A67">
        <w:t xml:space="preserve">, o których mowa w ust. </w:t>
      </w:r>
      <w:r w:rsidR="00BE4CAE">
        <w:t>3</w:t>
      </w:r>
      <w:r w:rsidR="005D15F9" w:rsidRPr="005D15F9">
        <w:t>.</w:t>
      </w:r>
    </w:p>
    <w:p w14:paraId="7640E695" w14:textId="75409C9B" w:rsidR="008E42C5" w:rsidRDefault="00F01EE2" w:rsidP="002410A5">
      <w:pPr>
        <w:pStyle w:val="ZUSTzmustartykuempunktem"/>
      </w:pPr>
      <w:r>
        <w:t>5</w:t>
      </w:r>
      <w:r w:rsidR="000A716A">
        <w:t xml:space="preserve">. </w:t>
      </w:r>
      <w:r w:rsidR="000A716A" w:rsidRPr="000A716A">
        <w:t>Krajowy ośrodek informuje zgłaszającego</w:t>
      </w:r>
      <w:r w:rsidR="00432A53">
        <w:t>,</w:t>
      </w:r>
      <w:r w:rsidR="004B397A">
        <w:t xml:space="preserve"> </w:t>
      </w:r>
      <w:r w:rsidR="00432A53">
        <w:t xml:space="preserve">w sposób określony w ust. 2, </w:t>
      </w:r>
      <w:r w:rsidR="004B397A" w:rsidRPr="004B397A">
        <w:t>o</w:t>
      </w:r>
      <w:r w:rsidR="00432A53">
        <w:t> </w:t>
      </w:r>
      <w:r w:rsidR="004B397A" w:rsidRPr="004B397A">
        <w:t>zakończeniu procedury korekty w odniesieniu do danego sprawozdania CBAM</w:t>
      </w:r>
      <w:r w:rsidR="00746794">
        <w:t xml:space="preserve">. </w:t>
      </w:r>
    </w:p>
    <w:p w14:paraId="32DAE807" w14:textId="697F7D75" w:rsidR="00CD520F" w:rsidRPr="00CD520F" w:rsidRDefault="00CD520F" w:rsidP="00CD520F">
      <w:pPr>
        <w:pStyle w:val="ZARTzmartartykuempunktem"/>
      </w:pPr>
      <w:r w:rsidRPr="00CD520F">
        <w:t>Art. 54</w:t>
      </w:r>
      <w:r w:rsidR="00761195">
        <w:t>f</w:t>
      </w:r>
      <w:r w:rsidRPr="00CD520F">
        <w:t>.</w:t>
      </w:r>
      <w:r w:rsidRPr="00CD520F">
        <w:tab/>
        <w:t xml:space="preserve">1. </w:t>
      </w:r>
      <w:r w:rsidRPr="00CD520F" w:rsidDel="002C72AF">
        <w:t>W przypadku, o którym mowa w art. 54</w:t>
      </w:r>
      <w:r w:rsidR="00761195">
        <w:t>e</w:t>
      </w:r>
      <w:r w:rsidRPr="00CD520F" w:rsidDel="002C72AF">
        <w:t xml:space="preserve"> ust. </w:t>
      </w:r>
      <w:r w:rsidR="00F01EE2">
        <w:t>4</w:t>
      </w:r>
      <w:r w:rsidRPr="00CD520F" w:rsidDel="002C72AF">
        <w:t xml:space="preserve"> pkt 2</w:t>
      </w:r>
      <w:r w:rsidR="001D0355">
        <w:t>,</w:t>
      </w:r>
      <w:r w:rsidRPr="00CD520F" w:rsidDel="002C72AF">
        <w:t xml:space="preserve"> </w:t>
      </w:r>
      <w:r w:rsidRPr="00CD520F">
        <w:t xml:space="preserve">Krajowy ośrodek przekazuje </w:t>
      </w:r>
      <w:r w:rsidR="00583FDB">
        <w:t xml:space="preserve">Mazowieckiemu </w:t>
      </w:r>
      <w:r w:rsidR="00EB2C43">
        <w:t xml:space="preserve">Wojewódzkiemu </w:t>
      </w:r>
      <w:r w:rsidRPr="00CD520F">
        <w:t>Inspektorowi Ochrony Środowiska</w:t>
      </w:r>
      <w:r w:rsidR="00D47B65">
        <w:t xml:space="preserve"> </w:t>
      </w:r>
      <w:r w:rsidRPr="00CD520F">
        <w:t xml:space="preserve">informację o zakończeniu procedury korekty w terminie 30 dni od dnia </w:t>
      </w:r>
      <w:r w:rsidR="002C72AF">
        <w:t xml:space="preserve">jej </w:t>
      </w:r>
      <w:r w:rsidRPr="00CD520F">
        <w:t xml:space="preserve">zakończenia. </w:t>
      </w:r>
    </w:p>
    <w:p w14:paraId="13041ECD" w14:textId="754A5601" w:rsidR="00CD520F" w:rsidRPr="00CD520F" w:rsidRDefault="00CD520F" w:rsidP="002410A5">
      <w:pPr>
        <w:pStyle w:val="ZUSTzmustartykuempunktem"/>
      </w:pPr>
      <w:r w:rsidRPr="00CD520F">
        <w:t>2. Informacja, o której mowa w ust. 1, zawiera</w:t>
      </w:r>
      <w:r w:rsidR="00DD350E">
        <w:t xml:space="preserve"> dane niezbędne do zidentyfikowania zgłaszającego i stwierdzenia naruszenia przez niego obowiązku przedłożenia kompletnego i prawidłowego sprawozdania CBAM,</w:t>
      </w:r>
      <w:r w:rsidR="00EB1E42">
        <w:t xml:space="preserve"> w szczególności</w:t>
      </w:r>
      <w:r w:rsidR="00126FD4">
        <w:t xml:space="preserve"> wskazanie</w:t>
      </w:r>
      <w:r w:rsidRPr="00CD520F">
        <w:t>:</w:t>
      </w:r>
    </w:p>
    <w:p w14:paraId="201E522D" w14:textId="1CA76ACC" w:rsidR="00CD520F" w:rsidRPr="00CD520F" w:rsidRDefault="00CD520F" w:rsidP="009C0BF5">
      <w:pPr>
        <w:pStyle w:val="ZPKTzmpktartykuempunktem"/>
      </w:pPr>
      <w:r w:rsidRPr="00CD520F">
        <w:t>1)</w:t>
      </w:r>
      <w:r w:rsidRPr="00CD520F">
        <w:tab/>
        <w:t>imi</w:t>
      </w:r>
      <w:r w:rsidR="001F535D">
        <w:t>enia</w:t>
      </w:r>
      <w:r w:rsidRPr="00CD520F">
        <w:t xml:space="preserve"> i nazwisk</w:t>
      </w:r>
      <w:r w:rsidR="001F535D">
        <w:t>a</w:t>
      </w:r>
      <w:r w:rsidRPr="00CD520F">
        <w:t xml:space="preserve"> albo nazw</w:t>
      </w:r>
      <w:r w:rsidR="001F535D">
        <w:t>y</w:t>
      </w:r>
      <w:r w:rsidRPr="00CD520F">
        <w:t xml:space="preserve"> zgłaszającego</w:t>
      </w:r>
      <w:r w:rsidR="00806822">
        <w:t>,</w:t>
      </w:r>
      <w:r w:rsidRPr="00CD520F">
        <w:t xml:space="preserve"> </w:t>
      </w:r>
      <w:r w:rsidR="00806822" w:rsidRPr="00806822">
        <w:t>adresu</w:t>
      </w:r>
      <w:r w:rsidR="00806822">
        <w:t xml:space="preserve"> jego </w:t>
      </w:r>
      <w:r w:rsidR="00806822" w:rsidRPr="00806822">
        <w:t xml:space="preserve">miejsca zamieszkania albo siedziby </w:t>
      </w:r>
      <w:r w:rsidRPr="00CD520F">
        <w:t>oraz jego numer</w:t>
      </w:r>
      <w:r w:rsidR="001F535D">
        <w:t>u identyfikacyjnego</w:t>
      </w:r>
      <w:r w:rsidRPr="00CD520F">
        <w:t xml:space="preserve"> EORI;</w:t>
      </w:r>
    </w:p>
    <w:p w14:paraId="46434890" w14:textId="6CD85A87" w:rsidR="00CD520F" w:rsidRPr="00CD520F" w:rsidRDefault="00CD520F" w:rsidP="009C0BF5">
      <w:pPr>
        <w:pStyle w:val="ZPKTzmpktartykuempunktem"/>
      </w:pPr>
      <w:r w:rsidRPr="00CD520F">
        <w:t>2)</w:t>
      </w:r>
      <w:r w:rsidRPr="00CD520F">
        <w:tab/>
        <w:t xml:space="preserve">okresu </w:t>
      </w:r>
      <w:r w:rsidR="001F535D">
        <w:t xml:space="preserve">objętego </w:t>
      </w:r>
      <w:r w:rsidRPr="00CD520F">
        <w:t>sprawozda</w:t>
      </w:r>
      <w:r w:rsidR="001F535D">
        <w:t>niem CBAM</w:t>
      </w:r>
      <w:r w:rsidRPr="00CD520F">
        <w:t xml:space="preserve">, którego dotyczyła procedura korekty; </w:t>
      </w:r>
    </w:p>
    <w:p w14:paraId="1E438957" w14:textId="696C9AA9" w:rsidR="00CD520F" w:rsidRPr="00CD520F" w:rsidRDefault="00CD520F" w:rsidP="009C0BF5">
      <w:pPr>
        <w:pStyle w:val="ZPKTzmpktartykuempunktem"/>
      </w:pPr>
      <w:r w:rsidRPr="00CD520F">
        <w:t>3)</w:t>
      </w:r>
      <w:r w:rsidRPr="00CD520F">
        <w:tab/>
        <w:t>czy zgłaszający nie złożył sprawozdania</w:t>
      </w:r>
      <w:r w:rsidR="001F535D">
        <w:t xml:space="preserve"> CBAM </w:t>
      </w:r>
      <w:r w:rsidR="00410F22">
        <w:t xml:space="preserve">albo </w:t>
      </w:r>
      <w:r w:rsidR="008101DF">
        <w:t>czy</w:t>
      </w:r>
      <w:r w:rsidRPr="00CD520F">
        <w:t xml:space="preserve"> sprawozdanie CBAM uznano za niekompletne lub nieprawidłowe; </w:t>
      </w:r>
    </w:p>
    <w:p w14:paraId="1FF89DF5" w14:textId="0676430E" w:rsidR="00CD520F" w:rsidRPr="00CD520F" w:rsidRDefault="00CD520F" w:rsidP="009C0BF5">
      <w:pPr>
        <w:pStyle w:val="ZPKTzmpktartykuempunktem"/>
      </w:pPr>
      <w:r w:rsidRPr="00CD520F">
        <w:t>4)</w:t>
      </w:r>
      <w:r w:rsidRPr="00CD520F">
        <w:tab/>
        <w:t>czy zgłaszający złożył wyjaśnienia</w:t>
      </w:r>
      <w:r w:rsidR="001F535D">
        <w:t xml:space="preserve">, </w:t>
      </w:r>
      <w:r w:rsidR="00381C65">
        <w:t>o</w:t>
      </w:r>
      <w:r w:rsidR="00381C65" w:rsidRPr="00381C65">
        <w:t xml:space="preserve"> których mowa w art. 54</w:t>
      </w:r>
      <w:r w:rsidR="00761195">
        <w:t>e</w:t>
      </w:r>
      <w:r w:rsidR="00381C65" w:rsidRPr="00381C65">
        <w:t xml:space="preserve"> ust. 3</w:t>
      </w:r>
      <w:r w:rsidR="00381C65">
        <w:t xml:space="preserve">, </w:t>
      </w:r>
      <w:r w:rsidR="001F535D">
        <w:t xml:space="preserve">a w przypadku ich złożenia </w:t>
      </w:r>
      <w:r w:rsidR="00610785">
        <w:t>–</w:t>
      </w:r>
      <w:r w:rsidR="008101DF">
        <w:t xml:space="preserve"> </w:t>
      </w:r>
      <w:r w:rsidR="001F535D">
        <w:t xml:space="preserve">przyczyn </w:t>
      </w:r>
      <w:r w:rsidRPr="00CD520F">
        <w:t>uznan</w:t>
      </w:r>
      <w:r w:rsidR="001F535D">
        <w:t>ia</w:t>
      </w:r>
      <w:r w:rsidRPr="00CD520F">
        <w:t xml:space="preserve"> </w:t>
      </w:r>
      <w:r w:rsidR="008101DF">
        <w:t xml:space="preserve">ich </w:t>
      </w:r>
      <w:r w:rsidRPr="00CD520F">
        <w:t xml:space="preserve">za </w:t>
      </w:r>
      <w:r w:rsidR="001F535D">
        <w:t>nie</w:t>
      </w:r>
      <w:r w:rsidRPr="00CD520F">
        <w:t xml:space="preserve">wystarczające; </w:t>
      </w:r>
    </w:p>
    <w:p w14:paraId="1FD08132" w14:textId="01F714A8" w:rsidR="00CD520F" w:rsidRPr="00CD520F" w:rsidRDefault="00CD520F" w:rsidP="009C0BF5">
      <w:pPr>
        <w:pStyle w:val="ZPKTzmpktartykuempunktem"/>
      </w:pPr>
      <w:r w:rsidRPr="00CD520F">
        <w:t>5)</w:t>
      </w:r>
      <w:r w:rsidRPr="00CD520F">
        <w:tab/>
      </w:r>
      <w:r w:rsidR="006C0226">
        <w:t>liczb</w:t>
      </w:r>
      <w:r w:rsidR="001F535D">
        <w:t>y</w:t>
      </w:r>
      <w:r w:rsidR="006C0226">
        <w:t xml:space="preserve"> ton</w:t>
      </w:r>
      <w:r w:rsidRPr="00CD520F">
        <w:t xml:space="preserve"> niezgłoszon</w:t>
      </w:r>
      <w:r w:rsidR="00116ABC">
        <w:t>ych</w:t>
      </w:r>
      <w:r w:rsidRPr="00CD520F">
        <w:t xml:space="preserve"> emisji</w:t>
      </w:r>
      <w:r w:rsidR="00116ABC">
        <w:t xml:space="preserve"> wbudowanych</w:t>
      </w:r>
      <w:r w:rsidRPr="00CD520F">
        <w:t xml:space="preserve">. </w:t>
      </w:r>
    </w:p>
    <w:p w14:paraId="19DBB971" w14:textId="328CD88D" w:rsidR="00CD520F" w:rsidRDefault="00CD520F" w:rsidP="001B0330">
      <w:pPr>
        <w:pStyle w:val="ZUSTzmustartykuempunktem"/>
      </w:pPr>
      <w:r w:rsidRPr="00CD520F">
        <w:t>3. Liczbę ton niezgłoszon</w:t>
      </w:r>
      <w:r w:rsidR="00116ABC">
        <w:t>ych</w:t>
      </w:r>
      <w:r w:rsidRPr="00CD520F">
        <w:t xml:space="preserve"> emisji </w:t>
      </w:r>
      <w:r w:rsidR="00116ABC">
        <w:t xml:space="preserve">wbudowanych </w:t>
      </w:r>
      <w:r w:rsidRPr="00CD520F">
        <w:t xml:space="preserve">określa się </w:t>
      </w:r>
      <w:r w:rsidR="006C0226" w:rsidRPr="00CD520F">
        <w:t xml:space="preserve">przy pomocy wartości domyślnych udostępnianych i opublikowanych przez Komisję Europejską na okres </w:t>
      </w:r>
      <w:r w:rsidR="002D3818" w:rsidRPr="00CD520F">
        <w:t>przejściowy</w:t>
      </w:r>
      <w:r w:rsidR="002D3818">
        <w:t xml:space="preserve"> i </w:t>
      </w:r>
      <w:r w:rsidRPr="00CD520F">
        <w:t>na podstawie</w:t>
      </w:r>
      <w:r w:rsidR="006C0226">
        <w:t xml:space="preserve"> </w:t>
      </w:r>
      <w:r w:rsidRPr="00CD520F">
        <w:t>informacji, o których mowa w art. 33 ust. 3 rozporządzenia Parlamentu Europejskiego i Rady (UE) 2023/956</w:t>
      </w:r>
      <w:r w:rsidR="002D3818">
        <w:t>,</w:t>
      </w:r>
      <w:r w:rsidR="006C0226">
        <w:t xml:space="preserve"> z uwzględnieniem zmiany tej wartości wynikającej z </w:t>
      </w:r>
      <w:r w:rsidR="002D3818">
        <w:t xml:space="preserve">przeprowadzonej </w:t>
      </w:r>
      <w:r w:rsidR="006C0226">
        <w:t>procedury korekty, w tym ze złożonych przez zgłaszającego wyjaśnień</w:t>
      </w:r>
      <w:r w:rsidR="00381C65" w:rsidRPr="00381C65">
        <w:t>, o których mowa w art. 54</w:t>
      </w:r>
      <w:r w:rsidR="00761195">
        <w:t>e</w:t>
      </w:r>
      <w:r w:rsidR="00381C65" w:rsidRPr="00381C65">
        <w:t xml:space="preserve"> ust. 3</w:t>
      </w:r>
      <w:r w:rsidRPr="00CD520F">
        <w:t>.</w:t>
      </w:r>
    </w:p>
    <w:p w14:paraId="48C8B4CE" w14:textId="12088B0B" w:rsidR="00F056FA" w:rsidRPr="00F056FA" w:rsidRDefault="00F056FA" w:rsidP="00F056FA">
      <w:pPr>
        <w:pStyle w:val="ZARTzmartartykuempunktem"/>
      </w:pPr>
      <w:r w:rsidRPr="00F056FA">
        <w:t xml:space="preserve">Art. 54g. 1. Mazowiecki Wojewódzki Inspektor Ochrony Środowiska </w:t>
      </w:r>
      <w:r w:rsidR="00E87F55">
        <w:t>wymierza</w:t>
      </w:r>
      <w:r w:rsidRPr="00F056FA">
        <w:t xml:space="preserve"> zgłaszające</w:t>
      </w:r>
      <w:r w:rsidR="00E87F55">
        <w:t>mu</w:t>
      </w:r>
      <w:r w:rsidRPr="00F056FA">
        <w:t>, w drodze decyzji, administracyjną karę pieniężną w przypadkach wskazanych w art. 16 ust. 1 rozporządzenia wykonawczego Komisji (UE) 2023/1773.</w:t>
      </w:r>
    </w:p>
    <w:p w14:paraId="56CD19E7" w14:textId="5BBBCEE1" w:rsidR="00F056FA" w:rsidRPr="00F056FA" w:rsidRDefault="00F056FA" w:rsidP="00F056FA">
      <w:pPr>
        <w:pStyle w:val="ZUSTzmustartykuempunktem"/>
      </w:pPr>
      <w:r w:rsidRPr="00F056FA">
        <w:t xml:space="preserve">2. Mazowiecki Wojewódzki Inspektor Ochrony Środowiska stwierdza </w:t>
      </w:r>
      <w:r w:rsidR="00E87F55">
        <w:t>w</w:t>
      </w:r>
      <w:r w:rsidR="00E87F55" w:rsidRPr="00E87F55">
        <w:t>ystąpienie okoliczności, o których mowa w art. 16 ust. 1 rozporządzenia wykonawczego Komisji (UE) 2023/1773</w:t>
      </w:r>
      <w:r w:rsidR="00E87F55">
        <w:t xml:space="preserve">, </w:t>
      </w:r>
      <w:r w:rsidRPr="00F056FA">
        <w:t xml:space="preserve">na podstawie informacji przekazywanej przez Krajowy ośrodek zgodnie </w:t>
      </w:r>
      <w:r w:rsidRPr="00F056FA">
        <w:lastRenderedPageBreak/>
        <w:t>z art. 54</w:t>
      </w:r>
      <w:r w:rsidR="00761195">
        <w:t>f</w:t>
      </w:r>
      <w:r w:rsidRPr="00F056FA">
        <w:t xml:space="preserve"> ust. 1, chyba że zgłaszający w toku postępowania wykaże nowe okoliczności istotne dla rozstrzygnięcia sprawy, w szczególności okoliczności, o których mowa w ust. 5.</w:t>
      </w:r>
    </w:p>
    <w:p w14:paraId="15678F4F" w14:textId="6A6AEB24" w:rsidR="00F056FA" w:rsidRPr="00F056FA" w:rsidRDefault="00F056FA" w:rsidP="00F056FA">
      <w:pPr>
        <w:pStyle w:val="ZUSTzmustartykuempunktem"/>
      </w:pPr>
      <w:r w:rsidRPr="00F056FA">
        <w:t>3. Administracyjna kara pieniężna stanowi iloczyn liczby ton niezgłoszonych emisji wbudowanych obliczonej zgodnie z art. 54</w:t>
      </w:r>
      <w:r w:rsidR="00761195">
        <w:t>f</w:t>
      </w:r>
      <w:r w:rsidRPr="00F056FA">
        <w:t xml:space="preserve"> ust. 3 i stawki administracyjnej kary pieniężnej. </w:t>
      </w:r>
    </w:p>
    <w:p w14:paraId="40F17BC0" w14:textId="77777777" w:rsidR="00F056FA" w:rsidRPr="00F056FA" w:rsidRDefault="00F056FA" w:rsidP="00F056FA">
      <w:pPr>
        <w:pStyle w:val="ZUSTzmustartykuempunktem"/>
      </w:pPr>
      <w:r w:rsidRPr="00F056FA">
        <w:t xml:space="preserve">4. Stawka administracyjnej kary pieniężnej stanowi równowartość od 10 euro do 50 euro za tonę niezgłoszonych emisji wbudowanych. </w:t>
      </w:r>
    </w:p>
    <w:p w14:paraId="0B255B7B" w14:textId="426D1EF0" w:rsidR="00F056FA" w:rsidRPr="00F056FA" w:rsidRDefault="00F056FA" w:rsidP="00F056FA">
      <w:pPr>
        <w:pStyle w:val="ZUSTzmustartykuempunktem"/>
      </w:pPr>
      <w:r w:rsidRPr="00F056FA">
        <w:t>5. W przypadku, gdy zgłaszający wykaże, że podjął niezbędne działania, o których mowa w art. 16 ust. 1 lit. a i b rozporządzenia wykonawczego Komisji (UE) 2023/1773, w celu dopełnienia obowiązku określonego w art. 8 ust. 1 tego rozporządzenia lub do skorygowania niekompletnego lub nieprawidłowego sprawozdania CBAM w rozumieniu odpowiednio art. 13 ust. 1 lub 2 tego rozporządzenia, właściwy organ umarza postępowanie w sprawie wymierzenia administracyjnej kary pieniężnej.</w:t>
      </w:r>
    </w:p>
    <w:p w14:paraId="33333249" w14:textId="6F48C4A9" w:rsidR="00F056FA" w:rsidRPr="00F056FA" w:rsidRDefault="00F056FA" w:rsidP="00F056FA">
      <w:pPr>
        <w:pStyle w:val="ZUSTzmustartykuempunktem"/>
      </w:pPr>
      <w:r w:rsidRPr="00F056FA">
        <w:t xml:space="preserve">6. Przy ustalaniu wysokości stawki administracyjnej kary pieniężnej bierze się pod uwagę okoliczności, o których mowa w art. 16 ust. 3 i 4 rozporządzenia wykonawczego Komisji (UE) 2023/1773. </w:t>
      </w:r>
    </w:p>
    <w:p w14:paraId="4E1CE1A0" w14:textId="7C8061C7" w:rsidR="00F056FA" w:rsidRPr="00F056FA" w:rsidRDefault="00F056FA" w:rsidP="00F056FA">
      <w:pPr>
        <w:pStyle w:val="ZUSTzmustartykuempunktem"/>
      </w:pPr>
      <w:r w:rsidRPr="00F056FA">
        <w:t>7. Przy ustalaniu liczby ton niezgłoszonych emisji wbudowanych, obliczonej zgodnie z art. 54</w:t>
      </w:r>
      <w:r w:rsidR="00761195">
        <w:t>f</w:t>
      </w:r>
      <w:r w:rsidRPr="00F056FA">
        <w:t xml:space="preserve"> ust. 3, bierze się pod uwagę nowe okoliczności przedstawione przez zgłaszającego w toku postępowania.</w:t>
      </w:r>
    </w:p>
    <w:p w14:paraId="45089F6D" w14:textId="77777777" w:rsidR="00F056FA" w:rsidRPr="00F056FA" w:rsidRDefault="00F056FA" w:rsidP="00F056FA">
      <w:pPr>
        <w:pStyle w:val="ZUSTzmustartykuempunktem"/>
      </w:pPr>
      <w:r w:rsidRPr="00F056FA">
        <w:t xml:space="preserve">8. Wysokość stawki administracyjnej kary pieniężnej ustala się z uwzględnieniem średniego kursu euro w przeliczeniu na złote ogłaszanego przez Narodowy Bank Polski na pierwszy dzień roboczy miesiąca następującego po zakończeniu kwartału, w którym powstał obowiązek złożenia danego sprawozdania CBAM. </w:t>
      </w:r>
    </w:p>
    <w:p w14:paraId="76D8EC70" w14:textId="7C54B478" w:rsidR="00F056FA" w:rsidRPr="00F056FA" w:rsidRDefault="00F056FA" w:rsidP="00F056FA">
      <w:pPr>
        <w:pStyle w:val="ZUSTzmustartykuempunktem"/>
      </w:pPr>
      <w:r w:rsidRPr="00F056FA">
        <w:t>9. Stawka administracyjnej kary pieniężnej podlega corocznej waloryzacji o średnioroczny zharmonizowany wskaźnik cen konsumpcyjnych (HICP) ogółem w poprzednim roku dla obszaru Unii Europejskiej</w:t>
      </w:r>
      <w:r w:rsidR="00366FAE">
        <w:t xml:space="preserve"> </w:t>
      </w:r>
      <w:r w:rsidRPr="00F056FA">
        <w:t>ustalany na podstawie rozporządzenia Parlamentu Europejskiego i Rady (UE) 2016/792 z dnia 11 maja 2016 r. w sprawie zharmonizowanych wskaźników cen konsumpcyjnych oraz wskaźnika cen nieruchomości mieszkalnych i uchylającego rozporządzenie Rady (WE) nr 2494/95 (Dz. Urz. UE L 135 z 24.05.2016, str. 11</w:t>
      </w:r>
      <w:r w:rsidR="004C3CDE">
        <w:t xml:space="preserve">, z </w:t>
      </w:r>
      <w:proofErr w:type="spellStart"/>
      <w:r w:rsidR="004C3CDE">
        <w:t>późn</w:t>
      </w:r>
      <w:proofErr w:type="spellEnd"/>
      <w:r w:rsidR="004C3CDE">
        <w:t>. zm.</w:t>
      </w:r>
      <w:r w:rsidR="004C3CDE">
        <w:rPr>
          <w:rStyle w:val="Odwoanieprzypisudolnego"/>
        </w:rPr>
        <w:footnoteReference w:id="9"/>
      </w:r>
      <w:r w:rsidR="00C66894" w:rsidRPr="00DE2F77">
        <w:rPr>
          <w:rStyle w:val="IGindeksgrny"/>
        </w:rPr>
        <w:t>)</w:t>
      </w:r>
      <w:r w:rsidRPr="00F056FA">
        <w:t>).</w:t>
      </w:r>
    </w:p>
    <w:p w14:paraId="7AF38EB4" w14:textId="77777777" w:rsidR="00F056FA" w:rsidRPr="00F056FA" w:rsidRDefault="00F056FA" w:rsidP="00F056FA">
      <w:pPr>
        <w:pStyle w:val="ZUSTzmustartykuempunktem"/>
      </w:pPr>
      <w:r w:rsidRPr="00F056FA">
        <w:lastRenderedPageBreak/>
        <w:t xml:space="preserve">10. Od decyzji, o której mowa w ust. 1, przysługuje odwołanie do Głównego Inspektora Ochrony Środowiska. </w:t>
      </w:r>
    </w:p>
    <w:p w14:paraId="6CB67FB5" w14:textId="152E54D2" w:rsidR="00F056FA" w:rsidRPr="00F056FA" w:rsidRDefault="00F056FA" w:rsidP="00F056FA">
      <w:pPr>
        <w:pStyle w:val="ZUSTzmustartykuempunktem"/>
      </w:pPr>
      <w:r w:rsidRPr="00F056FA">
        <w:t xml:space="preserve">11. Mazowiecki Wojewódzki Inspektor Ochrony Środowiska albo Główny Inspektor Ochrony Środowiska przekazuje każdorazowo Krajowemu ośrodkowi oraz dyrektorowi izby administracji skarbowej </w:t>
      </w:r>
      <w:bookmarkStart w:id="13" w:name="_Hlk210031117"/>
      <w:r w:rsidR="00023E79">
        <w:t>wyznaczonemu zgodnie z art. 54b ust. 1</w:t>
      </w:r>
      <w:bookmarkEnd w:id="13"/>
      <w:r w:rsidR="00FA75CA">
        <w:t>3</w:t>
      </w:r>
      <w:r w:rsidR="00023E79">
        <w:t xml:space="preserve"> </w:t>
      </w:r>
      <w:r w:rsidRPr="00F056FA">
        <w:t xml:space="preserve">kopię ostatecznej decyzji </w:t>
      </w:r>
      <w:r w:rsidR="00F371BE">
        <w:t xml:space="preserve">w sprawie wymierzenia administracyjnej kary pieniężnej, </w:t>
      </w:r>
      <w:r w:rsidRPr="00F056FA">
        <w:t>o której mowa w ust. 1.</w:t>
      </w:r>
    </w:p>
    <w:p w14:paraId="4149B258" w14:textId="7EE016B7" w:rsidR="00F056FA" w:rsidRPr="00F056FA" w:rsidRDefault="00F056FA" w:rsidP="002410A5">
      <w:pPr>
        <w:pStyle w:val="ZARTzmartartykuempunktem"/>
      </w:pPr>
      <w:r w:rsidRPr="00F056FA">
        <w:t xml:space="preserve">Art. 54h. 1. Administracyjną karę pieniężną, o której mowa w art. 54g ust. 1, wnosi się na wyodrębniony rachunek bankowy Mazowieckiego Wojewódzkiego Inspektora Ochrony Środowiska w terminie 30 dni od dnia, w którym decyzja o jej </w:t>
      </w:r>
      <w:r w:rsidR="003E4181">
        <w:t xml:space="preserve">wymierzeniu </w:t>
      </w:r>
      <w:r w:rsidRPr="00F056FA">
        <w:t xml:space="preserve">stała się ostateczna. Wpływy z administracyjnych kar pieniężnych stanowią dochód budżetu państwa. </w:t>
      </w:r>
    </w:p>
    <w:p w14:paraId="434BA858" w14:textId="77777777" w:rsidR="00F056FA" w:rsidRPr="00F056FA" w:rsidRDefault="00F056FA" w:rsidP="00F056FA">
      <w:pPr>
        <w:pStyle w:val="ZUSTzmustartykuempunktem"/>
      </w:pPr>
      <w:r w:rsidRPr="00F056FA">
        <w:t>2. Administracyjna kara pieniężna, o której mowa w art. 54g ust. 1, podlega przymusowemu ściągnięciu w trybie określonym w przepisach o postępowaniu egzekucyjnym w administracji.</w:t>
      </w:r>
    </w:p>
    <w:p w14:paraId="488611A8" w14:textId="3C0A60AD" w:rsidR="00F056FA" w:rsidRPr="00F056FA" w:rsidRDefault="00F056FA" w:rsidP="00F056FA">
      <w:pPr>
        <w:pStyle w:val="ZUSTzmustartykuempunktem"/>
      </w:pPr>
      <w:r w:rsidRPr="00F056FA">
        <w:t>3. Do administracyjnych kar pieniężnych, o których mowa w art. 54g ust. 1, stosuje się odpowiednio przepisy działu III ustawy z dnia 29 sierpnia 1997 r. – Ordynacja podatkowa</w:t>
      </w:r>
      <w:r w:rsidR="00366FAE">
        <w:t>,</w:t>
      </w:r>
      <w:r w:rsidRPr="00F056FA">
        <w:t xml:space="preserve"> z tym że uprawnienia organu podatkowego przysługują Mazowieckiemu Wojewódzkiemu Inspektorowi Ochrony Środowiska.</w:t>
      </w:r>
      <w:r w:rsidR="00AF2DFD" w:rsidRPr="00AF2DFD">
        <w:t>”.</w:t>
      </w:r>
    </w:p>
    <w:p w14:paraId="76911851" w14:textId="40D53513" w:rsidR="00F40B90" w:rsidRPr="00F40B90" w:rsidRDefault="00F40B90" w:rsidP="00F338FE">
      <w:pPr>
        <w:pStyle w:val="ARTartustawynprozporzdzenia"/>
      </w:pPr>
      <w:r w:rsidRPr="00F338FE">
        <w:rPr>
          <w:rStyle w:val="Ppogrubienie"/>
        </w:rPr>
        <w:t>Art.</w:t>
      </w:r>
      <w:r w:rsidR="004439CD">
        <w:rPr>
          <w:rStyle w:val="Ppogrubienie"/>
        </w:rPr>
        <w:t> </w:t>
      </w:r>
      <w:r w:rsidR="009D7972" w:rsidRPr="00F338FE">
        <w:rPr>
          <w:rStyle w:val="Ppogrubienie"/>
        </w:rPr>
        <w:t>2</w:t>
      </w:r>
      <w:r w:rsidRPr="00F338FE">
        <w:rPr>
          <w:rStyle w:val="Ppogrubienie"/>
        </w:rPr>
        <w:t>.</w:t>
      </w:r>
      <w:r w:rsidR="004439CD">
        <w:rPr>
          <w:rStyle w:val="Ppogrubienie"/>
          <w:b w:val="0"/>
        </w:rPr>
        <w:t> </w:t>
      </w:r>
      <w:r w:rsidRPr="00F338FE">
        <w:t xml:space="preserve">W ustawie z dnia 20 lipca 1991 r. o Inspekcji Ochrony Środowiska (Dz. U. z </w:t>
      </w:r>
      <w:r w:rsidR="00AA0412" w:rsidRPr="00F338FE">
        <w:t>2024</w:t>
      </w:r>
      <w:r w:rsidR="00AA0412">
        <w:t> </w:t>
      </w:r>
      <w:r w:rsidRPr="00F338FE">
        <w:t xml:space="preserve">r. poz. 425) </w:t>
      </w:r>
      <w:r w:rsidRPr="00F40B90">
        <w:t>w art. 2 w ust. 1 po pkt 1</w:t>
      </w:r>
      <w:r w:rsidR="00BC376A">
        <w:t>7f</w:t>
      </w:r>
      <w:r w:rsidRPr="00F40B90">
        <w:t xml:space="preserve"> dodaje się pkt 1</w:t>
      </w:r>
      <w:r w:rsidR="00BC376A">
        <w:t>7g</w:t>
      </w:r>
      <w:r w:rsidRPr="00F40B90">
        <w:t xml:space="preserve"> w brzmieniu:</w:t>
      </w:r>
    </w:p>
    <w:p w14:paraId="28CCAD2E" w14:textId="12BA9135" w:rsidR="00F40B90" w:rsidRDefault="00F40B90" w:rsidP="0051462C">
      <w:pPr>
        <w:pStyle w:val="ZPKTzmpktartykuempunktem"/>
        <w:rPr>
          <w:rStyle w:val="Ppogrubienie"/>
          <w:rFonts w:ascii="Times New Roman" w:hAnsi="Times New Roman"/>
        </w:rPr>
      </w:pPr>
      <w:r w:rsidRPr="00F40B90">
        <w:t>„1</w:t>
      </w:r>
      <w:r w:rsidR="00BC376A">
        <w:t>7</w:t>
      </w:r>
      <w:r w:rsidR="00405A1B">
        <w:t>g</w:t>
      </w:r>
      <w:r w:rsidRPr="00F40B90">
        <w:t>)</w:t>
      </w:r>
      <w:r w:rsidR="0066717F">
        <w:tab/>
      </w:r>
      <w:r w:rsidR="00BC376A" w:rsidRPr="00BC376A">
        <w:t xml:space="preserve">wykonywanie zadań określonych w ustawie z dnia 17 lipca 2009 r. o systemie zarządzania emisjami gazów cieplarnianych i innych substancji (Dz. U. </w:t>
      </w:r>
      <w:r w:rsidR="009D79AC">
        <w:t xml:space="preserve">z 2022 r. </w:t>
      </w:r>
      <w:r w:rsidR="00BC376A" w:rsidRPr="00BC376A">
        <w:t>poz. 673, z 2024 r. poz. 834 i 1940 oraz z 2025 r. poz. …)</w:t>
      </w:r>
      <w:r w:rsidRPr="00F40B90">
        <w:t>;”</w:t>
      </w:r>
      <w:r w:rsidR="00E86E60">
        <w:t>.</w:t>
      </w:r>
    </w:p>
    <w:p w14:paraId="7671008E" w14:textId="1CA2EAC9" w:rsidR="00770B4F" w:rsidRDefault="0022752E" w:rsidP="0022752E">
      <w:pPr>
        <w:pStyle w:val="ARTartustawynprozporzdzenia"/>
      </w:pPr>
      <w:r w:rsidRPr="002B7995">
        <w:rPr>
          <w:rStyle w:val="Ppogrubienie"/>
        </w:rPr>
        <w:t>Art.</w:t>
      </w:r>
      <w:r w:rsidR="004439CD">
        <w:rPr>
          <w:rStyle w:val="Ppogrubienie"/>
        </w:rPr>
        <w:t> </w:t>
      </w:r>
      <w:r w:rsidR="00C31687">
        <w:rPr>
          <w:rStyle w:val="Ppogrubienie"/>
        </w:rPr>
        <w:t>3</w:t>
      </w:r>
      <w:r w:rsidRPr="002B7995">
        <w:rPr>
          <w:rStyle w:val="Ppogrubienie"/>
        </w:rPr>
        <w:t>.</w:t>
      </w:r>
      <w:r w:rsidR="004439CD">
        <w:t> </w:t>
      </w:r>
      <w:r w:rsidRPr="00EA494F">
        <w:t xml:space="preserve">W ustawie z dnia 29 sierpnia 1997 r. </w:t>
      </w:r>
      <w:bookmarkStart w:id="14" w:name="_Hlk193462932"/>
      <w:r w:rsidRPr="00EA494F">
        <w:t>–</w:t>
      </w:r>
      <w:bookmarkEnd w:id="14"/>
      <w:r w:rsidRPr="00EA494F">
        <w:t xml:space="preserve"> Ordynacja podatkowa (Dz. U. z 202</w:t>
      </w:r>
      <w:r w:rsidR="00A300E7">
        <w:t>5</w:t>
      </w:r>
      <w:r w:rsidRPr="00EA494F">
        <w:t xml:space="preserve"> r. poz.</w:t>
      </w:r>
      <w:r w:rsidR="0018548F">
        <w:t xml:space="preserve"> </w:t>
      </w:r>
      <w:r w:rsidR="00A300E7">
        <w:t>111</w:t>
      </w:r>
      <w:r w:rsidR="00651228">
        <w:t xml:space="preserve">, </w:t>
      </w:r>
      <w:r w:rsidR="00FF08BE">
        <w:t xml:space="preserve">z </w:t>
      </w:r>
      <w:proofErr w:type="spellStart"/>
      <w:r w:rsidR="00FF08BE">
        <w:t>późn</w:t>
      </w:r>
      <w:proofErr w:type="spellEnd"/>
      <w:r w:rsidR="00FF08BE">
        <w:t>. zm.</w:t>
      </w:r>
      <w:r w:rsidR="00FF08BE">
        <w:rPr>
          <w:rStyle w:val="Odwoanieprzypisudolnego"/>
        </w:rPr>
        <w:footnoteReference w:id="10"/>
      </w:r>
      <w:r w:rsidR="00FF08BE" w:rsidRPr="00C35F8A">
        <w:rPr>
          <w:rStyle w:val="IGindeksgrny"/>
        </w:rPr>
        <w:t>)</w:t>
      </w:r>
      <w:r w:rsidRPr="00EA494F">
        <w:t xml:space="preserve">) </w:t>
      </w:r>
      <w:r w:rsidR="00770B4F">
        <w:t>wprowadza się następujące zmiany:</w:t>
      </w:r>
    </w:p>
    <w:p w14:paraId="74047735" w14:textId="0FE33727" w:rsidR="00770B4F" w:rsidRDefault="00770B4F" w:rsidP="00C35F8A">
      <w:pPr>
        <w:pStyle w:val="PKTpunkt"/>
      </w:pPr>
      <w:r>
        <w:t>1)</w:t>
      </w:r>
      <w:r>
        <w:tab/>
        <w:t xml:space="preserve">w art. 297 dodaje się </w:t>
      </w:r>
      <w:r w:rsidR="00E75E0E" w:rsidRPr="00E75E0E">
        <w:t>§ 6</w:t>
      </w:r>
      <w:r w:rsidR="00E75E0E">
        <w:t xml:space="preserve"> </w:t>
      </w:r>
      <w:r>
        <w:t>w brzmieniu:</w:t>
      </w:r>
    </w:p>
    <w:p w14:paraId="2B587A1B" w14:textId="6C9ADA5A" w:rsidR="00770B4F" w:rsidRDefault="00770B4F" w:rsidP="002410A5">
      <w:pPr>
        <w:pStyle w:val="ZUSTzmustartykuempunktem"/>
      </w:pPr>
      <w:r w:rsidRPr="00770B4F">
        <w:t>„§ 6</w:t>
      </w:r>
      <w:r>
        <w:t xml:space="preserve">. </w:t>
      </w:r>
      <w:r w:rsidRPr="00770B4F">
        <w:t>Naczelnicy urzędów celno-skarbowych udostępniają</w:t>
      </w:r>
      <w:r>
        <w:t xml:space="preserve"> </w:t>
      </w:r>
      <w:r w:rsidR="0015706A" w:rsidRPr="0015706A">
        <w:t xml:space="preserve">Krajowemu ośrodkowi bilansowania i zarządzania emisjami, o którym mowa w art. 3 ust. 1 ustawy z dnia 17 lipca 2009 r. o systemie zarządzania emisjami gazów cieplarnianych i innych substancji </w:t>
      </w:r>
      <w:r w:rsidR="0015706A" w:rsidRPr="0015706A">
        <w:lastRenderedPageBreak/>
        <w:t xml:space="preserve">(Dz. U. z 2022 r. poz. 673, z 2024 r. poz. 834 i 1940 oraz z 2025 r. poz. …), </w:t>
      </w:r>
      <w:r w:rsidR="0015706A">
        <w:t xml:space="preserve">zwanemu dalej </w:t>
      </w:r>
      <w:r w:rsidR="0015706A" w:rsidRPr="0015706A">
        <w:t>„</w:t>
      </w:r>
      <w:r w:rsidR="0015706A">
        <w:t>Krajowym ośrodkiem</w:t>
      </w:r>
      <w:r w:rsidR="0015706A" w:rsidRPr="0015706A">
        <w:t>”</w:t>
      </w:r>
      <w:r w:rsidR="0015706A">
        <w:t xml:space="preserve">, </w:t>
      </w:r>
      <w:r w:rsidR="0015706A" w:rsidRPr="0015706A">
        <w:t>Mazowieckiemu Wojewódzkiemu Inspektorowi Ochrony Środowiska oraz Głównemu Inspektorowi Ochrony Środowiska</w:t>
      </w:r>
      <w:r w:rsidR="0015706A">
        <w:t xml:space="preserve"> informacje </w:t>
      </w:r>
      <w:r w:rsidR="00584ADA">
        <w:t xml:space="preserve">i dane </w:t>
      </w:r>
      <w:r w:rsidR="0015706A">
        <w:t xml:space="preserve">z akt, </w:t>
      </w:r>
      <w:r w:rsidR="0015706A" w:rsidRPr="0015706A">
        <w:t>o których mowa w § 1</w:t>
      </w:r>
      <w:r w:rsidR="00553446">
        <w:t>,</w:t>
      </w:r>
      <w:r w:rsidR="0015706A" w:rsidRPr="0015706A">
        <w:t xml:space="preserve"> w zakresie niezbędnym do realizacji ich zadań ustawowych, o których mowa w rozdziale 9b tej ustawy</w:t>
      </w:r>
      <w:r w:rsidR="0015706A">
        <w:t>.</w:t>
      </w:r>
      <w:r w:rsidR="0015706A" w:rsidRPr="0015706A">
        <w:t>”</w:t>
      </w:r>
      <w:r w:rsidR="0015706A">
        <w:t>;</w:t>
      </w:r>
    </w:p>
    <w:p w14:paraId="4F1C7695" w14:textId="276FB68F" w:rsidR="0022752E" w:rsidRPr="00EA494F" w:rsidRDefault="00770B4F" w:rsidP="00C35F8A">
      <w:pPr>
        <w:pStyle w:val="PKTpunkt"/>
      </w:pPr>
      <w:r>
        <w:t>2)</w:t>
      </w:r>
      <w:r>
        <w:tab/>
      </w:r>
      <w:r w:rsidR="0022752E" w:rsidRPr="00EA494F">
        <w:t xml:space="preserve">w art. 299 w § 3 w pkt </w:t>
      </w:r>
      <w:r w:rsidR="00635C47">
        <w:t>20</w:t>
      </w:r>
      <w:r w:rsidR="00635C47" w:rsidRPr="00EA494F">
        <w:t xml:space="preserve"> </w:t>
      </w:r>
      <w:r w:rsidR="0022752E" w:rsidRPr="00EA494F">
        <w:t xml:space="preserve">kropkę zastępuje się średnikiem i dodaje się pkt </w:t>
      </w:r>
      <w:r w:rsidR="00635C47">
        <w:t xml:space="preserve">21 </w:t>
      </w:r>
      <w:r w:rsidR="0022752E" w:rsidRPr="00EA494F">
        <w:t>w</w:t>
      </w:r>
      <w:r w:rsidR="00D80784">
        <w:t> </w:t>
      </w:r>
      <w:r w:rsidR="0022752E" w:rsidRPr="00EA494F">
        <w:t>brzmieniu:</w:t>
      </w:r>
    </w:p>
    <w:p w14:paraId="11FE06CD" w14:textId="03BB5169" w:rsidR="0022752E" w:rsidRDefault="0022752E" w:rsidP="002B7995">
      <w:pPr>
        <w:pStyle w:val="ZPKTzmpktartykuempunktem"/>
      </w:pPr>
      <w:bookmarkStart w:id="15" w:name="_Hlk191635372"/>
      <w:r w:rsidRPr="00EA494F">
        <w:t>„</w:t>
      </w:r>
      <w:bookmarkEnd w:id="15"/>
      <w:r w:rsidR="00635C47">
        <w:t>21</w:t>
      </w:r>
      <w:r w:rsidRPr="00EA494F">
        <w:t>)</w:t>
      </w:r>
      <w:r w:rsidR="0076071F">
        <w:tab/>
      </w:r>
      <w:r w:rsidRPr="00EA494F">
        <w:t>Krajowemu ośrodkowi</w:t>
      </w:r>
      <w:r w:rsidR="00AE1BB8">
        <w:t>,</w:t>
      </w:r>
      <w:r w:rsidRPr="00EA494F">
        <w:t xml:space="preserve"> </w:t>
      </w:r>
      <w:r w:rsidR="00583FDB">
        <w:t xml:space="preserve">Mazowieckiemu </w:t>
      </w:r>
      <w:r w:rsidR="002358A2">
        <w:t>Wojewódzkiemu</w:t>
      </w:r>
      <w:r w:rsidR="00575332">
        <w:t xml:space="preserve"> Inspektorowi Ochrony Środowiska</w:t>
      </w:r>
      <w:r w:rsidRPr="00EA494F">
        <w:t xml:space="preserve"> </w:t>
      </w:r>
      <w:r w:rsidR="00CE506C">
        <w:t>oraz Głównemu Inspektorowi Ochrony Środowiska</w:t>
      </w:r>
      <w:r w:rsidRPr="00EA494F">
        <w:t xml:space="preserve"> w zakresie niezbędnym do realizacji </w:t>
      </w:r>
      <w:r w:rsidR="00CE506C">
        <w:t xml:space="preserve">ich </w:t>
      </w:r>
      <w:r w:rsidRPr="00EA494F">
        <w:t xml:space="preserve">zadań </w:t>
      </w:r>
      <w:r w:rsidR="008F1F49">
        <w:t>ustawowych, o których mowa w</w:t>
      </w:r>
      <w:r w:rsidR="001421D2">
        <w:t> </w:t>
      </w:r>
      <w:r w:rsidR="00C31687">
        <w:t>rozdziale 9</w:t>
      </w:r>
      <w:r w:rsidR="00C9783D">
        <w:t>b</w:t>
      </w:r>
      <w:r w:rsidRPr="00EA494F">
        <w:t xml:space="preserve"> </w:t>
      </w:r>
      <w:r w:rsidR="0015706A" w:rsidRPr="0015706A">
        <w:t>ustawy z dnia 17 lipca 2009 r. o systemie zarządzania emisjami gazów cieplarnianych i innych substancji</w:t>
      </w:r>
      <w:r w:rsidR="00D204B6" w:rsidRPr="00D204B6">
        <w:t>.”.</w:t>
      </w:r>
    </w:p>
    <w:p w14:paraId="0166B367" w14:textId="3248A6FA" w:rsidR="002B6C78" w:rsidRDefault="00B10FCE" w:rsidP="0048323E">
      <w:pPr>
        <w:pStyle w:val="ARTartustawynprozporzdzenia"/>
      </w:pPr>
      <w:r>
        <w:rPr>
          <w:rStyle w:val="Ppogrubienie"/>
        </w:rPr>
        <w:t>Art.</w:t>
      </w:r>
      <w:r w:rsidR="004439CD">
        <w:rPr>
          <w:rStyle w:val="Ppogrubienie"/>
        </w:rPr>
        <w:t> </w:t>
      </w:r>
      <w:r w:rsidR="00182250">
        <w:rPr>
          <w:rStyle w:val="Ppogrubienie"/>
        </w:rPr>
        <w:t>4</w:t>
      </w:r>
      <w:r>
        <w:rPr>
          <w:rStyle w:val="Ppogrubienie"/>
        </w:rPr>
        <w:t>.</w:t>
      </w:r>
      <w:r w:rsidR="004439CD">
        <w:rPr>
          <w:rStyle w:val="Ppogrubienie"/>
        </w:rPr>
        <w:t> </w:t>
      </w:r>
      <w:bookmarkStart w:id="16" w:name="_Hlk191331558"/>
      <w:r w:rsidRPr="00B10FCE">
        <w:t xml:space="preserve">W ustawie z dnia 27 kwietnia 2001 r. </w:t>
      </w:r>
      <w:r w:rsidR="00D25CB1" w:rsidRPr="00D25CB1">
        <w:t>–</w:t>
      </w:r>
      <w:r w:rsidR="00D25CB1">
        <w:t xml:space="preserve"> </w:t>
      </w:r>
      <w:r w:rsidRPr="00B10FCE">
        <w:t xml:space="preserve">Prawo ochrony środowiska </w:t>
      </w:r>
      <w:r w:rsidR="00166A24">
        <w:t>(</w:t>
      </w:r>
      <w:r w:rsidRPr="00B10FCE">
        <w:t>Dz. U</w:t>
      </w:r>
      <w:r w:rsidR="00651228">
        <w:t>.</w:t>
      </w:r>
      <w:r w:rsidRPr="00B10FCE">
        <w:t xml:space="preserve"> z</w:t>
      </w:r>
      <w:r w:rsidR="0046224B">
        <w:t> </w:t>
      </w:r>
      <w:r w:rsidRPr="00B10FCE">
        <w:t>202</w:t>
      </w:r>
      <w:r w:rsidR="00086A45">
        <w:t>5</w:t>
      </w:r>
      <w:r w:rsidR="00811443">
        <w:t> </w:t>
      </w:r>
      <w:r w:rsidRPr="00B10FCE">
        <w:t xml:space="preserve">r. poz. </w:t>
      </w:r>
      <w:r w:rsidR="00086A45">
        <w:t>647</w:t>
      </w:r>
      <w:r w:rsidR="004A030B">
        <w:t xml:space="preserve"> i 1080</w:t>
      </w:r>
      <w:r w:rsidRPr="00B10FCE">
        <w:t xml:space="preserve">) </w:t>
      </w:r>
      <w:bookmarkEnd w:id="16"/>
      <w:r w:rsidR="002B6C78">
        <w:t>wprowadza się następujące zmiany:</w:t>
      </w:r>
    </w:p>
    <w:p w14:paraId="484B38E9" w14:textId="4AA1A5CF" w:rsidR="002B6C78" w:rsidRPr="001458AE" w:rsidRDefault="002B6C78" w:rsidP="001458AE">
      <w:pPr>
        <w:pStyle w:val="PKTpunkt"/>
      </w:pPr>
      <w:r>
        <w:t>1)</w:t>
      </w:r>
      <w:r>
        <w:tab/>
      </w:r>
      <w:r w:rsidR="000F46FA" w:rsidRPr="001458AE">
        <w:t>w art. 400b w ust. 1 wyrazy „w art. 400a ust. 1 pkt 1a–2c, 5–9a, 11–22 i 24–42 oraz art. 410a ust. 4–6” zastępuje się wyrazami „w art. 400a ust. 1 pkt 1a–2c, 5–9b, 11–22 i 24–42 oraz art. 410a ust. 4–6”;</w:t>
      </w:r>
    </w:p>
    <w:p w14:paraId="079CF9E0" w14:textId="09E5EC8D" w:rsidR="000F46FA" w:rsidRPr="001458AE" w:rsidRDefault="002B6C78" w:rsidP="001458AE">
      <w:pPr>
        <w:pStyle w:val="PKTpunkt"/>
      </w:pPr>
      <w:r w:rsidRPr="001458AE">
        <w:t>2)</w:t>
      </w:r>
      <w:r w:rsidRPr="001458AE">
        <w:tab/>
      </w:r>
      <w:r w:rsidR="000F46FA" w:rsidRPr="001458AE">
        <w:t>w art. 401d uchyla się ust. 3.</w:t>
      </w:r>
    </w:p>
    <w:p w14:paraId="275E053D" w14:textId="17AEFE65" w:rsidR="000A5A2F" w:rsidRPr="00C46658" w:rsidRDefault="000A5A2F" w:rsidP="0098209B">
      <w:pPr>
        <w:pStyle w:val="ARTartustawynprozporzdzenia"/>
      </w:pPr>
      <w:bookmarkStart w:id="17" w:name="_Hlk191330578"/>
      <w:r w:rsidRPr="0098209B">
        <w:rPr>
          <w:rStyle w:val="Ppogrubienie"/>
        </w:rPr>
        <w:t>Art.</w:t>
      </w:r>
      <w:r w:rsidR="004439CD">
        <w:rPr>
          <w:rStyle w:val="Ppogrubienie"/>
        </w:rPr>
        <w:t> </w:t>
      </w:r>
      <w:r w:rsidR="00D90986">
        <w:rPr>
          <w:rStyle w:val="Ppogrubienie"/>
        </w:rPr>
        <w:t>5</w:t>
      </w:r>
      <w:r w:rsidRPr="0098209B">
        <w:rPr>
          <w:rStyle w:val="Ppogrubienie"/>
        </w:rPr>
        <w:t>.</w:t>
      </w:r>
      <w:r w:rsidR="004439CD">
        <w:t> </w:t>
      </w:r>
      <w:r w:rsidRPr="00C46658">
        <w:t xml:space="preserve">W ustawie z dnia 15 maja 2015 r. o substancjach zubożających warstwę ozonową oraz o niektórych fluorowanych gazach cieplarnianych (Dz. U. z 2020 r. poz. 2065) </w:t>
      </w:r>
      <w:r w:rsidR="00192C28">
        <w:t>w art. 70</w:t>
      </w:r>
      <w:r w:rsidRPr="00C46658">
        <w:t>:</w:t>
      </w:r>
    </w:p>
    <w:p w14:paraId="5CFBB72C" w14:textId="77777777" w:rsidR="00D204B6" w:rsidRPr="00D204B6" w:rsidRDefault="00D204B6" w:rsidP="0098209B">
      <w:pPr>
        <w:pStyle w:val="PKTpunkt"/>
      </w:pPr>
      <w:r w:rsidRPr="00D204B6">
        <w:t>1)</w:t>
      </w:r>
      <w:r w:rsidR="0098209B">
        <w:tab/>
      </w:r>
      <w:r w:rsidR="00FF36A9">
        <w:t xml:space="preserve">po ust. 1 dodaje się </w:t>
      </w:r>
      <w:r w:rsidRPr="00D204B6">
        <w:t>ust. 1</w:t>
      </w:r>
      <w:r w:rsidR="00FF36A9">
        <w:t xml:space="preserve">a w </w:t>
      </w:r>
      <w:r w:rsidRPr="00D204B6">
        <w:t>brzmieni</w:t>
      </w:r>
      <w:r w:rsidR="00FF36A9">
        <w:t>u</w:t>
      </w:r>
      <w:r w:rsidRPr="00D204B6">
        <w:t>:</w:t>
      </w:r>
    </w:p>
    <w:p w14:paraId="3FAEEDCC" w14:textId="442EEB3B" w:rsidR="000A5A2F" w:rsidRPr="00C46658" w:rsidRDefault="0098209B" w:rsidP="0098209B">
      <w:pPr>
        <w:pStyle w:val="ZUSTzmustartykuempunktem"/>
      </w:pPr>
      <w:r w:rsidRPr="009E1E1F">
        <w:t>„</w:t>
      </w:r>
      <w:r w:rsidR="000A5A2F" w:rsidRPr="00C46658">
        <w:t>1</w:t>
      </w:r>
      <w:r w:rsidR="00FF36A9">
        <w:t>a</w:t>
      </w:r>
      <w:r w:rsidR="000A5A2F" w:rsidRPr="00C46658">
        <w:t xml:space="preserve">. W latach 2025–2030 maksymalny limit wydatków dla Narodowego Funduszu Ochrony Środowiska i Gospodarki Wodnej będący skutkiem finansowym </w:t>
      </w:r>
      <w:r w:rsidR="006C3DBA">
        <w:t xml:space="preserve">wejścia w życie </w:t>
      </w:r>
      <w:r w:rsidR="000A5A2F" w:rsidRPr="00C46658">
        <w:t xml:space="preserve">niniejszej ustawy wynosi </w:t>
      </w:r>
      <w:r w:rsidR="00AD4027" w:rsidRPr="00AD4027">
        <w:t>4 545 224</w:t>
      </w:r>
      <w:r w:rsidR="00AD4027">
        <w:t xml:space="preserve"> </w:t>
      </w:r>
      <w:r w:rsidR="000A5A2F" w:rsidRPr="00C46658">
        <w:t>zł, w tym w:</w:t>
      </w:r>
    </w:p>
    <w:p w14:paraId="34E58AA5" w14:textId="77777777" w:rsidR="000A5A2F" w:rsidRPr="0098209B" w:rsidRDefault="000A5A2F" w:rsidP="0098209B">
      <w:pPr>
        <w:pStyle w:val="ZPKTzmpktartykuempunktem"/>
      </w:pPr>
      <w:r w:rsidRPr="0098209B">
        <w:t>1)</w:t>
      </w:r>
      <w:r w:rsidRPr="0098209B">
        <w:tab/>
        <w:t xml:space="preserve">2025 r. </w:t>
      </w:r>
      <w:r w:rsidR="001421D2">
        <w:t>–</w:t>
      </w:r>
      <w:r w:rsidRPr="0098209B">
        <w:t xml:space="preserve"> 742 000 zł;</w:t>
      </w:r>
    </w:p>
    <w:p w14:paraId="6504A61E" w14:textId="2B4E7E98" w:rsidR="000A5A2F" w:rsidRPr="0098209B" w:rsidRDefault="000A5A2F" w:rsidP="0098209B">
      <w:pPr>
        <w:pStyle w:val="ZPKTzmpktartykuempunktem"/>
      </w:pPr>
      <w:r w:rsidRPr="0098209B">
        <w:t>2)</w:t>
      </w:r>
      <w:r w:rsidRPr="0098209B">
        <w:tab/>
        <w:t xml:space="preserve">2026 r. </w:t>
      </w:r>
      <w:r w:rsidR="001421D2">
        <w:t>–</w:t>
      </w:r>
      <w:r w:rsidRPr="0098209B">
        <w:t xml:space="preserve"> </w:t>
      </w:r>
      <w:r w:rsidR="00AD4027" w:rsidRPr="00AD4027">
        <w:t>800 936</w:t>
      </w:r>
      <w:r w:rsidRPr="0098209B">
        <w:t xml:space="preserve"> zł;</w:t>
      </w:r>
    </w:p>
    <w:p w14:paraId="7E65C65B" w14:textId="795045FC" w:rsidR="000A5A2F" w:rsidRPr="0098209B" w:rsidRDefault="000A5A2F" w:rsidP="0098209B">
      <w:pPr>
        <w:pStyle w:val="ZPKTzmpktartykuempunktem"/>
      </w:pPr>
      <w:r w:rsidRPr="0098209B">
        <w:t>3)</w:t>
      </w:r>
      <w:r w:rsidRPr="0098209B">
        <w:tab/>
        <w:t xml:space="preserve">2027 r. </w:t>
      </w:r>
      <w:r w:rsidR="001421D2">
        <w:t>–</w:t>
      </w:r>
      <w:r w:rsidRPr="0098209B">
        <w:t xml:space="preserve"> </w:t>
      </w:r>
      <w:r w:rsidR="00AD4027" w:rsidRPr="00AD4027">
        <w:t>867 50</w:t>
      </w:r>
      <w:r w:rsidR="00AD4027">
        <w:t xml:space="preserve">9 </w:t>
      </w:r>
      <w:r w:rsidRPr="0098209B">
        <w:t>zł;</w:t>
      </w:r>
    </w:p>
    <w:p w14:paraId="21777BC2" w14:textId="0611FAD5" w:rsidR="000A5A2F" w:rsidRPr="0098209B" w:rsidRDefault="000A5A2F" w:rsidP="0098209B">
      <w:pPr>
        <w:pStyle w:val="ZPKTzmpktartykuempunktem"/>
      </w:pPr>
      <w:r w:rsidRPr="0098209B">
        <w:t>4)</w:t>
      </w:r>
      <w:r w:rsidRPr="0098209B">
        <w:tab/>
        <w:t xml:space="preserve">2028 r. </w:t>
      </w:r>
      <w:r w:rsidR="001421D2">
        <w:t>–</w:t>
      </w:r>
      <w:r w:rsidRPr="0098209B">
        <w:t xml:space="preserve"> </w:t>
      </w:r>
      <w:r w:rsidR="00AD4027" w:rsidRPr="00AD4027">
        <w:t>896 880</w:t>
      </w:r>
      <w:r w:rsidR="00AD4027">
        <w:t xml:space="preserve"> </w:t>
      </w:r>
      <w:r w:rsidRPr="0098209B">
        <w:t>zł;</w:t>
      </w:r>
    </w:p>
    <w:p w14:paraId="7FD38E20" w14:textId="7803C10B" w:rsidR="000A5A2F" w:rsidRPr="0098209B" w:rsidRDefault="000A5A2F" w:rsidP="0098209B">
      <w:pPr>
        <w:pStyle w:val="ZPKTzmpktartykuempunktem"/>
      </w:pPr>
      <w:r w:rsidRPr="0098209B">
        <w:t>5)</w:t>
      </w:r>
      <w:r w:rsidRPr="0098209B">
        <w:tab/>
        <w:t xml:space="preserve">2029 r. </w:t>
      </w:r>
      <w:r w:rsidR="001421D2">
        <w:t>–</w:t>
      </w:r>
      <w:r w:rsidRPr="0098209B">
        <w:t xml:space="preserve"> </w:t>
      </w:r>
      <w:r w:rsidR="00AD4027" w:rsidRPr="00AD4027">
        <w:t>927 810</w:t>
      </w:r>
      <w:r w:rsidR="00AD4027">
        <w:t xml:space="preserve"> </w:t>
      </w:r>
      <w:r w:rsidRPr="0098209B">
        <w:t>zł;</w:t>
      </w:r>
    </w:p>
    <w:p w14:paraId="72005ADB" w14:textId="57031837" w:rsidR="000A5A2F" w:rsidRDefault="000A5A2F" w:rsidP="004D1243">
      <w:pPr>
        <w:pStyle w:val="ZPKTzmpktartykuempunktem"/>
      </w:pPr>
      <w:r w:rsidRPr="0098209B">
        <w:t>6)</w:t>
      </w:r>
      <w:r w:rsidRPr="0098209B">
        <w:tab/>
        <w:t xml:space="preserve">2030 r. </w:t>
      </w:r>
      <w:r w:rsidR="001421D2">
        <w:t>–</w:t>
      </w:r>
      <w:r w:rsidRPr="0098209B">
        <w:t xml:space="preserve"> </w:t>
      </w:r>
      <w:r w:rsidR="00AD4027" w:rsidRPr="00AD4027">
        <w:t>310 08</w:t>
      </w:r>
      <w:r w:rsidR="008519D6">
        <w:t>9</w:t>
      </w:r>
      <w:r w:rsidRPr="0098209B">
        <w:t xml:space="preserve"> zł</w:t>
      </w:r>
      <w:r w:rsidR="00FF36A9">
        <w:t>.</w:t>
      </w:r>
      <w:r w:rsidR="00451189" w:rsidRPr="00192C28">
        <w:t>”</w:t>
      </w:r>
      <w:r w:rsidR="001E08F6">
        <w:t>;</w:t>
      </w:r>
    </w:p>
    <w:bookmarkEnd w:id="17"/>
    <w:p w14:paraId="12AA7FDE" w14:textId="022F7FD5" w:rsidR="00AD67CE" w:rsidRPr="0098209B" w:rsidRDefault="00192C28" w:rsidP="004C685F">
      <w:pPr>
        <w:pStyle w:val="PKTpunkt"/>
      </w:pPr>
      <w:r>
        <w:t>2)</w:t>
      </w:r>
      <w:r w:rsidR="00FC1980">
        <w:tab/>
      </w:r>
      <w:r w:rsidR="00076882">
        <w:t xml:space="preserve">użyte w ust. </w:t>
      </w:r>
      <w:r>
        <w:t xml:space="preserve">2 </w:t>
      </w:r>
      <w:r w:rsidR="00076882">
        <w:t xml:space="preserve">oraz dwukrotnie w ust. 3 </w:t>
      </w:r>
      <w:r w:rsidR="00E40464">
        <w:t xml:space="preserve">we wprowadzeniu do wyliczenia </w:t>
      </w:r>
      <w:r>
        <w:t xml:space="preserve">wyrazy </w:t>
      </w:r>
      <w:r w:rsidRPr="009E1E1F">
        <w:t>„</w:t>
      </w:r>
      <w:r>
        <w:t>ust. 1</w:t>
      </w:r>
      <w:bookmarkStart w:id="18" w:name="_Hlk172102333"/>
      <w:r w:rsidRPr="00D64710">
        <w:t>”</w:t>
      </w:r>
      <w:bookmarkEnd w:id="18"/>
      <w:r>
        <w:t xml:space="preserve"> zastępuje się wyrazami </w:t>
      </w:r>
      <w:r w:rsidRPr="009E1E1F">
        <w:t>„</w:t>
      </w:r>
      <w:r w:rsidRPr="00192C28">
        <w:t>ust. 1</w:t>
      </w:r>
      <w:r w:rsidR="00B13602">
        <w:t xml:space="preserve"> i</w:t>
      </w:r>
      <w:r w:rsidR="002357EF">
        <w:t> </w:t>
      </w:r>
      <w:r>
        <w:t>1</w:t>
      </w:r>
      <w:r w:rsidR="00017FB4">
        <w:t>a</w:t>
      </w:r>
      <w:r w:rsidRPr="00192C28">
        <w:t>”</w:t>
      </w:r>
      <w:r w:rsidR="00076882">
        <w:t>.</w:t>
      </w:r>
    </w:p>
    <w:p w14:paraId="31F82850" w14:textId="3CE7463C" w:rsidR="00D64710" w:rsidRPr="00D64710" w:rsidRDefault="000A5A2F" w:rsidP="0022752E">
      <w:pPr>
        <w:pStyle w:val="ARTartustawynprozporzdzenia"/>
      </w:pPr>
      <w:r w:rsidRPr="002B7995">
        <w:rPr>
          <w:rStyle w:val="Ppogrubienie"/>
        </w:rPr>
        <w:lastRenderedPageBreak/>
        <w:t>Art.</w:t>
      </w:r>
      <w:r w:rsidR="004439CD">
        <w:rPr>
          <w:rStyle w:val="Ppogrubienie"/>
        </w:rPr>
        <w:t> </w:t>
      </w:r>
      <w:r w:rsidR="00985006">
        <w:rPr>
          <w:rStyle w:val="Ppogrubienie"/>
        </w:rPr>
        <w:t>6</w:t>
      </w:r>
      <w:r w:rsidRPr="002B7995">
        <w:rPr>
          <w:rStyle w:val="Ppogrubienie"/>
        </w:rPr>
        <w:t>.</w:t>
      </w:r>
      <w:r w:rsidR="004439CD">
        <w:t> </w:t>
      </w:r>
      <w:r w:rsidR="00D64710" w:rsidRPr="00D64710">
        <w:t>W ustawie z dnia 12 czerwca 2015 r. o systemie handlu uprawnieniami do emisji gazów cieplarnianych (Dz. U. z 202</w:t>
      </w:r>
      <w:r w:rsidR="006A6177">
        <w:t>4</w:t>
      </w:r>
      <w:r w:rsidR="00D64710" w:rsidRPr="00D64710">
        <w:t xml:space="preserve"> r. poz. </w:t>
      </w:r>
      <w:r w:rsidR="006A6177">
        <w:t>1505</w:t>
      </w:r>
      <w:r w:rsidR="004A030B">
        <w:t xml:space="preserve"> oraz z 2025 r. poz. 303</w:t>
      </w:r>
      <w:r w:rsidR="00D64710" w:rsidRPr="00D64710">
        <w:t>) wprowadza się następujące zmiany:</w:t>
      </w:r>
    </w:p>
    <w:p w14:paraId="6AF145C1" w14:textId="65936DF1" w:rsidR="00D64710" w:rsidRPr="00D64710" w:rsidRDefault="00D64710" w:rsidP="00B55663">
      <w:pPr>
        <w:pStyle w:val="PKTpunkt"/>
      </w:pPr>
      <w:r w:rsidRPr="009E1E1F">
        <w:t>1)</w:t>
      </w:r>
      <w:r w:rsidR="00033507">
        <w:tab/>
      </w:r>
      <w:r w:rsidRPr="00D64710">
        <w:t>w art. 49</w:t>
      </w:r>
      <w:r w:rsidR="00314493">
        <w:t xml:space="preserve"> </w:t>
      </w:r>
      <w:r w:rsidRPr="00D64710">
        <w:t>ust. 2b otrzymuje brzmienie:</w:t>
      </w:r>
    </w:p>
    <w:p w14:paraId="19DA6B1A" w14:textId="0F7E462A" w:rsidR="00F50148" w:rsidRPr="00F50148" w:rsidRDefault="00D64710" w:rsidP="002410A5">
      <w:pPr>
        <w:pStyle w:val="ZUSTzmustartykuempunktem"/>
      </w:pPr>
      <w:bookmarkStart w:id="19" w:name="_Hlk193445703"/>
      <w:r w:rsidRPr="009E1E1F">
        <w:t xml:space="preserve">„2b. </w:t>
      </w:r>
      <w:r w:rsidR="00F50148" w:rsidRPr="00F50148">
        <w:t xml:space="preserve">Środki uzyskane ze sprzedaży w drodze aukcji uprawnień do emisji w wysokości: </w:t>
      </w:r>
    </w:p>
    <w:p w14:paraId="4EEF106E" w14:textId="429ED5BA" w:rsidR="00B77E71" w:rsidRPr="00B77E71" w:rsidRDefault="00B77E71" w:rsidP="00B55663">
      <w:pPr>
        <w:pStyle w:val="ZPKTzmpktartykuempunktem"/>
      </w:pPr>
      <w:r w:rsidRPr="00B77E71">
        <w:t>1)</w:t>
      </w:r>
      <w:r w:rsidR="00AE1BB8">
        <w:tab/>
      </w:r>
      <w:r w:rsidR="005F7082" w:rsidRPr="005F7082">
        <w:t>24 800 000</w:t>
      </w:r>
      <w:r w:rsidR="005F7082">
        <w:t xml:space="preserve"> </w:t>
      </w:r>
      <w:r w:rsidRPr="00B77E71">
        <w:t>zł</w:t>
      </w:r>
      <w:r w:rsidR="006C3DBA">
        <w:t xml:space="preserve"> w roku </w:t>
      </w:r>
      <w:r w:rsidR="006C3DBA" w:rsidRPr="006C3DBA">
        <w:t>2025</w:t>
      </w:r>
      <w:r w:rsidR="005F30B9">
        <w:t>,</w:t>
      </w:r>
      <w:r w:rsidRPr="00B77E71">
        <w:t xml:space="preserve"> </w:t>
      </w:r>
    </w:p>
    <w:p w14:paraId="445624E7" w14:textId="627A17DC" w:rsidR="00B77E71" w:rsidRPr="00B77E71" w:rsidRDefault="00B77E71" w:rsidP="00B55663">
      <w:pPr>
        <w:pStyle w:val="ZPKTzmpktartykuempunktem"/>
      </w:pPr>
      <w:r w:rsidRPr="00B77E71">
        <w:t>2)</w:t>
      </w:r>
      <w:r w:rsidR="00AE1BB8">
        <w:tab/>
      </w:r>
      <w:r w:rsidR="005F7082" w:rsidRPr="005F7082">
        <w:t>34 000 000</w:t>
      </w:r>
      <w:r w:rsidR="005F7082">
        <w:t xml:space="preserve"> </w:t>
      </w:r>
      <w:r w:rsidRPr="00B77E71">
        <w:t>zł</w:t>
      </w:r>
      <w:r w:rsidR="002108BE">
        <w:t xml:space="preserve"> w roku </w:t>
      </w:r>
      <w:r w:rsidR="002108BE" w:rsidRPr="002108BE">
        <w:t>2026</w:t>
      </w:r>
      <w:r w:rsidR="005F30B9">
        <w:t>,</w:t>
      </w:r>
      <w:r w:rsidRPr="00B77E71">
        <w:t xml:space="preserve"> </w:t>
      </w:r>
    </w:p>
    <w:p w14:paraId="37D27CB2" w14:textId="00F24438" w:rsidR="00B77E71" w:rsidRPr="00B77E71" w:rsidRDefault="00B77E71" w:rsidP="00B55663">
      <w:pPr>
        <w:pStyle w:val="ZPKTzmpktartykuempunktem"/>
      </w:pPr>
      <w:r w:rsidRPr="00B77E71">
        <w:t>3)</w:t>
      </w:r>
      <w:r w:rsidR="00AE1BB8">
        <w:tab/>
      </w:r>
      <w:r w:rsidR="005F7082" w:rsidRPr="005F7082">
        <w:t>30 800 000</w:t>
      </w:r>
      <w:r w:rsidR="005F7082">
        <w:t xml:space="preserve"> </w:t>
      </w:r>
      <w:r w:rsidRPr="00B77E71">
        <w:t>zł</w:t>
      </w:r>
      <w:r w:rsidR="002108BE">
        <w:t xml:space="preserve"> w roku </w:t>
      </w:r>
      <w:r w:rsidR="002108BE" w:rsidRPr="002108BE">
        <w:t>2027</w:t>
      </w:r>
      <w:r w:rsidR="005F30B9">
        <w:t>,</w:t>
      </w:r>
      <w:r w:rsidRPr="00B77E71">
        <w:t xml:space="preserve"> </w:t>
      </w:r>
    </w:p>
    <w:p w14:paraId="21069D25" w14:textId="1EE78E57" w:rsidR="00B77E71" w:rsidRPr="00B77E71" w:rsidRDefault="00B77E71" w:rsidP="00B55663">
      <w:pPr>
        <w:pStyle w:val="ZPKTzmpktartykuempunktem"/>
      </w:pPr>
      <w:r w:rsidRPr="00B77E71">
        <w:t>4)</w:t>
      </w:r>
      <w:r w:rsidR="00AE1BB8">
        <w:tab/>
      </w:r>
      <w:r w:rsidR="005F7082" w:rsidRPr="005F7082">
        <w:t>29 300 000</w:t>
      </w:r>
      <w:r w:rsidR="005F7082">
        <w:t xml:space="preserve"> </w:t>
      </w:r>
      <w:r w:rsidRPr="00B77E71">
        <w:t>zł</w:t>
      </w:r>
      <w:r w:rsidR="002108BE">
        <w:t xml:space="preserve"> w roku </w:t>
      </w:r>
      <w:r w:rsidR="002108BE" w:rsidRPr="002108BE">
        <w:t>2028</w:t>
      </w:r>
      <w:r w:rsidR="008760DE">
        <w:t>,</w:t>
      </w:r>
      <w:r w:rsidRPr="00B77E71">
        <w:t xml:space="preserve"> </w:t>
      </w:r>
    </w:p>
    <w:p w14:paraId="15C75E2C" w14:textId="7315B084" w:rsidR="00B77E71" w:rsidRPr="00B77E71" w:rsidRDefault="00B77E71" w:rsidP="00B55663">
      <w:pPr>
        <w:pStyle w:val="ZPKTzmpktartykuempunktem"/>
      </w:pPr>
      <w:r w:rsidRPr="00B77E71">
        <w:t>5)</w:t>
      </w:r>
      <w:r w:rsidR="00AE1BB8">
        <w:tab/>
      </w:r>
      <w:r w:rsidR="005F7082" w:rsidRPr="005F7082">
        <w:t>33 000 000</w:t>
      </w:r>
      <w:r w:rsidR="005F7082">
        <w:t xml:space="preserve"> </w:t>
      </w:r>
      <w:r w:rsidRPr="00B77E71">
        <w:t>zł</w:t>
      </w:r>
      <w:r w:rsidR="002108BE">
        <w:t xml:space="preserve"> w roku </w:t>
      </w:r>
      <w:r w:rsidR="002108BE" w:rsidRPr="002108BE">
        <w:t>2029</w:t>
      </w:r>
      <w:r w:rsidR="005F30B9">
        <w:t>,</w:t>
      </w:r>
      <w:r w:rsidRPr="00B77E71">
        <w:t xml:space="preserve"> </w:t>
      </w:r>
    </w:p>
    <w:p w14:paraId="1C748DA3" w14:textId="2221B6A9" w:rsidR="00B77E71" w:rsidRPr="00B77E71" w:rsidRDefault="00B77E71" w:rsidP="00B55663">
      <w:pPr>
        <w:pStyle w:val="ZPKTzmpktartykuempunktem"/>
      </w:pPr>
      <w:r w:rsidRPr="00B77E71">
        <w:t>6)</w:t>
      </w:r>
      <w:r w:rsidR="00AE1BB8">
        <w:tab/>
      </w:r>
      <w:r w:rsidR="005F7082" w:rsidRPr="005F7082">
        <w:t>33 800 000</w:t>
      </w:r>
      <w:r w:rsidR="005F7082">
        <w:t xml:space="preserve"> </w:t>
      </w:r>
      <w:r w:rsidRPr="00B77E71">
        <w:t>zł</w:t>
      </w:r>
      <w:r w:rsidR="002108BE">
        <w:t xml:space="preserve"> w roku </w:t>
      </w:r>
      <w:r w:rsidR="002108BE" w:rsidRPr="002108BE">
        <w:t>2030</w:t>
      </w:r>
      <w:r w:rsidR="005F30B9">
        <w:t>,</w:t>
      </w:r>
      <w:r w:rsidRPr="00B77E71">
        <w:t xml:space="preserve"> </w:t>
      </w:r>
    </w:p>
    <w:p w14:paraId="3E6A5CEA" w14:textId="1AC7830D" w:rsidR="00B77E71" w:rsidRPr="00B77E71" w:rsidRDefault="00B77E71" w:rsidP="00B55663">
      <w:pPr>
        <w:pStyle w:val="ZPKTzmpktartykuempunktem"/>
      </w:pPr>
      <w:r w:rsidRPr="00B77E71">
        <w:t>7)</w:t>
      </w:r>
      <w:r w:rsidR="00AE1BB8">
        <w:tab/>
      </w:r>
      <w:r w:rsidR="005F7082" w:rsidRPr="005F7082">
        <w:t>33 900 000</w:t>
      </w:r>
      <w:r w:rsidR="005F7082">
        <w:t xml:space="preserve"> </w:t>
      </w:r>
      <w:r w:rsidRPr="00B77E71">
        <w:t>zł</w:t>
      </w:r>
      <w:r w:rsidR="002108BE">
        <w:t xml:space="preserve"> w roku 2031</w:t>
      </w:r>
      <w:r w:rsidR="005F30B9">
        <w:t>,</w:t>
      </w:r>
      <w:r w:rsidRPr="00B77E71">
        <w:t xml:space="preserve"> </w:t>
      </w:r>
    </w:p>
    <w:p w14:paraId="117B476A" w14:textId="179E4657" w:rsidR="00B77E71" w:rsidRPr="00B77E71" w:rsidRDefault="00B77E71" w:rsidP="00B55663">
      <w:pPr>
        <w:pStyle w:val="ZPKTzmpktartykuempunktem"/>
      </w:pPr>
      <w:r w:rsidRPr="00B77E71">
        <w:t>8)</w:t>
      </w:r>
      <w:r w:rsidR="00AE1BB8">
        <w:tab/>
      </w:r>
      <w:r w:rsidR="005F7082" w:rsidRPr="005F7082">
        <w:t>33 900 000</w:t>
      </w:r>
      <w:r w:rsidR="005F7082">
        <w:t xml:space="preserve"> </w:t>
      </w:r>
      <w:r w:rsidRPr="00B77E71">
        <w:t>zł</w:t>
      </w:r>
      <w:r w:rsidR="002108BE">
        <w:t xml:space="preserve"> w roku </w:t>
      </w:r>
      <w:r w:rsidR="002108BE" w:rsidRPr="002108BE">
        <w:t>2032</w:t>
      </w:r>
      <w:r w:rsidR="005F30B9">
        <w:t>,</w:t>
      </w:r>
      <w:r w:rsidRPr="00B77E71">
        <w:t xml:space="preserve"> </w:t>
      </w:r>
    </w:p>
    <w:p w14:paraId="416F6F25" w14:textId="66AF532E" w:rsidR="00B77E71" w:rsidRPr="00B77E71" w:rsidRDefault="00B77E71" w:rsidP="00B55663">
      <w:pPr>
        <w:pStyle w:val="ZPKTzmpktartykuempunktem"/>
      </w:pPr>
      <w:r w:rsidRPr="00B77E71">
        <w:t>9)</w:t>
      </w:r>
      <w:r w:rsidR="00AE1BB8">
        <w:tab/>
      </w:r>
      <w:r w:rsidR="005F7082" w:rsidRPr="005F7082">
        <w:t>34 600 000</w:t>
      </w:r>
      <w:r w:rsidR="005F7082">
        <w:t xml:space="preserve"> </w:t>
      </w:r>
      <w:r w:rsidRPr="00B77E71">
        <w:t>zł</w:t>
      </w:r>
      <w:r w:rsidR="002108BE">
        <w:t xml:space="preserve"> w roku </w:t>
      </w:r>
      <w:r w:rsidR="002108BE" w:rsidRPr="002108BE">
        <w:t>2033</w:t>
      </w:r>
      <w:r w:rsidR="005F30B9">
        <w:t>,</w:t>
      </w:r>
      <w:r w:rsidRPr="00B77E71">
        <w:t xml:space="preserve"> </w:t>
      </w:r>
    </w:p>
    <w:p w14:paraId="0933BE47" w14:textId="72FB3FD1" w:rsidR="00F50148" w:rsidRDefault="00B77E71" w:rsidP="00B55663">
      <w:pPr>
        <w:pStyle w:val="ZPKTzmpktartykuempunktem"/>
      </w:pPr>
      <w:r w:rsidRPr="00B77E71">
        <w:t>10)</w:t>
      </w:r>
      <w:r w:rsidR="00AE1BB8">
        <w:tab/>
      </w:r>
      <w:r w:rsidR="002108BE" w:rsidRPr="002108BE">
        <w:t xml:space="preserve">35 400 000 zł </w:t>
      </w:r>
      <w:r w:rsidR="002108BE">
        <w:t xml:space="preserve">w roku </w:t>
      </w:r>
      <w:r w:rsidRPr="00B77E71">
        <w:t xml:space="preserve">2034 </w:t>
      </w:r>
      <w:r w:rsidR="00351DFC">
        <w:t xml:space="preserve">i w </w:t>
      </w:r>
      <w:r w:rsidR="002108BE">
        <w:t>każdym kolejnym roku</w:t>
      </w:r>
    </w:p>
    <w:p w14:paraId="6AC24D25" w14:textId="77777777" w:rsidR="00757BAE" w:rsidRPr="00704978" w:rsidRDefault="00EC4028" w:rsidP="00B55663">
      <w:pPr>
        <w:pStyle w:val="ZCZWSPPKTzmczciwsppktartykuempunktem"/>
      </w:pPr>
      <w:r w:rsidRPr="00704978">
        <w:t xml:space="preserve">– </w:t>
      </w:r>
      <w:r w:rsidR="00F50148" w:rsidRPr="00704978">
        <w:t>stanowią przychód Narodowego Funduszu.”;</w:t>
      </w:r>
    </w:p>
    <w:bookmarkEnd w:id="19"/>
    <w:p w14:paraId="58FBC98E" w14:textId="7A566EFA" w:rsidR="00D64710" w:rsidRPr="00D64710" w:rsidRDefault="00D64710" w:rsidP="0022752E">
      <w:pPr>
        <w:pStyle w:val="PKTpunkt"/>
      </w:pPr>
      <w:r w:rsidRPr="009E1E1F">
        <w:t>2)</w:t>
      </w:r>
      <w:r w:rsidR="00033507">
        <w:tab/>
      </w:r>
      <w:r w:rsidRPr="009E1E1F">
        <w:t>w art. 150</w:t>
      </w:r>
      <w:r w:rsidRPr="00D64710">
        <w:t>:</w:t>
      </w:r>
    </w:p>
    <w:p w14:paraId="4E70297F" w14:textId="77777777" w:rsidR="00D64710" w:rsidRPr="00D64710" w:rsidRDefault="00D64710" w:rsidP="0022752E">
      <w:pPr>
        <w:pStyle w:val="LITlitera"/>
      </w:pPr>
      <w:r w:rsidRPr="009E1E1F">
        <w:t>a)</w:t>
      </w:r>
      <w:r w:rsidR="00033507">
        <w:tab/>
      </w:r>
      <w:r w:rsidRPr="00D64710">
        <w:t>po ust. 1 dodaje się ust. 1a w brzmieniu:</w:t>
      </w:r>
    </w:p>
    <w:p w14:paraId="3FF4CFF8" w14:textId="5272AE17" w:rsidR="00D64710" w:rsidRPr="00D64710" w:rsidRDefault="00D64710" w:rsidP="0022752E">
      <w:pPr>
        <w:pStyle w:val="ZLITUSTzmustliter"/>
        <w:rPr>
          <w:highlight w:val="yellow"/>
        </w:rPr>
      </w:pPr>
      <w:r w:rsidRPr="009E1E1F">
        <w:t>„</w:t>
      </w:r>
      <w:r w:rsidRPr="00D64710">
        <w:t>1a. W latach 2025</w:t>
      </w:r>
      <w:r w:rsidR="00033507">
        <w:t>–</w:t>
      </w:r>
      <w:r w:rsidRPr="00D64710">
        <w:t>2034 maksymalny limit wydatków Narodowego Funduszu</w:t>
      </w:r>
      <w:r w:rsidR="00CE1E94">
        <w:t xml:space="preserve"> </w:t>
      </w:r>
      <w:r w:rsidRPr="00D64710">
        <w:t xml:space="preserve">będący skutkiem finansowym wejścia w życie niniejszej ustawy wynosi </w:t>
      </w:r>
      <w:r w:rsidR="00743881" w:rsidRPr="00743881">
        <w:t>400</w:t>
      </w:r>
      <w:r w:rsidR="00743881">
        <w:t xml:space="preserve"> </w:t>
      </w:r>
      <w:r w:rsidR="00743881" w:rsidRPr="00743881">
        <w:t>997</w:t>
      </w:r>
      <w:r w:rsidR="00743881">
        <w:t xml:space="preserve"> </w:t>
      </w:r>
      <w:r w:rsidR="00743881" w:rsidRPr="00743881">
        <w:t>268</w:t>
      </w:r>
      <w:r w:rsidR="00697BAC">
        <w:t xml:space="preserve"> </w:t>
      </w:r>
      <w:r w:rsidR="002B4E1E" w:rsidRPr="00A30A66">
        <w:t>zł, w tym</w:t>
      </w:r>
      <w:r w:rsidR="00193C96">
        <w:t xml:space="preserve"> </w:t>
      </w:r>
      <w:r w:rsidRPr="00D64710">
        <w:t>w:</w:t>
      </w:r>
    </w:p>
    <w:p w14:paraId="1F4AA07E" w14:textId="2CF2B2F0" w:rsidR="006C5167" w:rsidRPr="006C5167" w:rsidRDefault="006C5167" w:rsidP="006C5167">
      <w:pPr>
        <w:pStyle w:val="ZLITPKTzmpktliter"/>
      </w:pPr>
      <w:bookmarkStart w:id="20" w:name="_Hlk205198451"/>
      <w:r w:rsidRPr="006C5167">
        <w:t>1)</w:t>
      </w:r>
      <w:r w:rsidRPr="006C5167">
        <w:tab/>
        <w:t>2025 r. –</w:t>
      </w:r>
      <w:r w:rsidR="00C9783D">
        <w:t xml:space="preserve"> </w:t>
      </w:r>
      <w:r w:rsidR="00294184" w:rsidRPr="00294184">
        <w:t>32 025 439</w:t>
      </w:r>
      <w:r w:rsidR="00C36071">
        <w:t xml:space="preserve"> </w:t>
      </w:r>
      <w:r w:rsidRPr="006C5167">
        <w:t>zł;</w:t>
      </w:r>
    </w:p>
    <w:p w14:paraId="0CFBCD3B" w14:textId="75C77913" w:rsidR="006C5167" w:rsidRPr="006C5167" w:rsidRDefault="006C5167" w:rsidP="006C5167">
      <w:pPr>
        <w:pStyle w:val="ZLITPKTzmpktliter"/>
      </w:pPr>
      <w:r w:rsidRPr="006C5167">
        <w:t>2)</w:t>
      </w:r>
      <w:r w:rsidRPr="006C5167">
        <w:tab/>
        <w:t>2026 r. –</w:t>
      </w:r>
      <w:r w:rsidR="00C9783D">
        <w:t xml:space="preserve"> </w:t>
      </w:r>
      <w:r w:rsidR="00294184" w:rsidRPr="00294184">
        <w:t>37 058 311</w:t>
      </w:r>
      <w:r w:rsidR="00C36071">
        <w:t xml:space="preserve"> </w:t>
      </w:r>
      <w:r w:rsidRPr="006C5167">
        <w:t>zł;</w:t>
      </w:r>
    </w:p>
    <w:p w14:paraId="32FD008A" w14:textId="52CF6964" w:rsidR="006C5167" w:rsidRPr="006C5167" w:rsidRDefault="006C5167" w:rsidP="006C5167">
      <w:pPr>
        <w:pStyle w:val="ZLITPKTzmpktliter"/>
      </w:pPr>
      <w:r w:rsidRPr="006C5167">
        <w:t>3)</w:t>
      </w:r>
      <w:r w:rsidRPr="006C5167">
        <w:tab/>
        <w:t>2027 r. –</w:t>
      </w:r>
      <w:r w:rsidR="00743881">
        <w:t xml:space="preserve"> </w:t>
      </w:r>
      <w:r w:rsidR="00294184" w:rsidRPr="00294184">
        <w:t>38 021 517</w:t>
      </w:r>
      <w:r w:rsidR="00C36071">
        <w:t xml:space="preserve"> </w:t>
      </w:r>
      <w:r w:rsidRPr="006C5167">
        <w:t>zł;</w:t>
      </w:r>
    </w:p>
    <w:p w14:paraId="2F0A7923" w14:textId="7A0AF1F3" w:rsidR="006C5167" w:rsidRPr="006C5167" w:rsidRDefault="006C5167" w:rsidP="006C5167">
      <w:pPr>
        <w:pStyle w:val="ZLITPKTzmpktliter"/>
      </w:pPr>
      <w:r w:rsidRPr="006C5167">
        <w:t>4)</w:t>
      </w:r>
      <w:r w:rsidRPr="006C5167">
        <w:tab/>
        <w:t>2028 r. –</w:t>
      </w:r>
      <w:r w:rsidR="00743881">
        <w:t xml:space="preserve"> </w:t>
      </w:r>
      <w:r w:rsidR="00294184" w:rsidRPr="00294184">
        <w:t>38 972 055</w:t>
      </w:r>
      <w:r w:rsidR="00C36071">
        <w:t xml:space="preserve"> </w:t>
      </w:r>
      <w:r w:rsidRPr="006C5167">
        <w:t>zł;</w:t>
      </w:r>
    </w:p>
    <w:p w14:paraId="3FD606BC" w14:textId="10F0E234" w:rsidR="006C5167" w:rsidRPr="006C5167" w:rsidRDefault="006C5167" w:rsidP="006C5167">
      <w:pPr>
        <w:pStyle w:val="ZLITPKTzmpktliter"/>
      </w:pPr>
      <w:r w:rsidRPr="006C5167">
        <w:t>5)</w:t>
      </w:r>
      <w:r w:rsidRPr="006C5167">
        <w:tab/>
        <w:t>2029 r. –</w:t>
      </w:r>
      <w:r w:rsidR="00743881">
        <w:t xml:space="preserve"> </w:t>
      </w:r>
      <w:r w:rsidR="005A68C0" w:rsidRPr="005A68C0">
        <w:t>39 907 710</w:t>
      </w:r>
      <w:r w:rsidR="00C36071">
        <w:t xml:space="preserve"> </w:t>
      </w:r>
      <w:r w:rsidRPr="006C5167">
        <w:t>zł;</w:t>
      </w:r>
    </w:p>
    <w:p w14:paraId="10CD3E08" w14:textId="24ECA7CD" w:rsidR="006C5167" w:rsidRPr="006C5167" w:rsidRDefault="006C5167" w:rsidP="006C5167">
      <w:pPr>
        <w:pStyle w:val="ZLITPKTzmpktliter"/>
      </w:pPr>
      <w:r w:rsidRPr="006C5167">
        <w:t>6)</w:t>
      </w:r>
      <w:r w:rsidRPr="006C5167">
        <w:tab/>
        <w:t>2030 r. –</w:t>
      </w:r>
      <w:r w:rsidR="00743881">
        <w:t xml:space="preserve"> </w:t>
      </w:r>
      <w:r w:rsidR="005A68C0" w:rsidRPr="005A68C0">
        <w:t>40 905 40</w:t>
      </w:r>
      <w:r w:rsidR="00A745B1">
        <w:t>3</w:t>
      </w:r>
      <w:r w:rsidR="00C36071">
        <w:t xml:space="preserve"> </w:t>
      </w:r>
      <w:r w:rsidRPr="006C5167">
        <w:t>zł;</w:t>
      </w:r>
    </w:p>
    <w:p w14:paraId="2CD16351" w14:textId="3BD0647B" w:rsidR="006C5167" w:rsidRPr="006C5167" w:rsidRDefault="006C5167" w:rsidP="006C5167">
      <w:pPr>
        <w:pStyle w:val="ZLITPKTzmpktliter"/>
      </w:pPr>
      <w:r w:rsidRPr="006C5167">
        <w:t>7)</w:t>
      </w:r>
      <w:r w:rsidRPr="006C5167">
        <w:tab/>
        <w:t>2031 r. –</w:t>
      </w:r>
      <w:r w:rsidR="00C9783D">
        <w:t xml:space="preserve"> </w:t>
      </w:r>
      <w:r w:rsidR="00294184" w:rsidRPr="00294184">
        <w:t>41 928 03</w:t>
      </w:r>
      <w:r w:rsidR="00A745B1">
        <w:t>8</w:t>
      </w:r>
      <w:r w:rsidR="00C36071">
        <w:t xml:space="preserve"> </w:t>
      </w:r>
      <w:r w:rsidRPr="006C5167">
        <w:t>zł;</w:t>
      </w:r>
    </w:p>
    <w:p w14:paraId="77DBECEB" w14:textId="07868802" w:rsidR="006C5167" w:rsidRPr="006C5167" w:rsidRDefault="006C5167" w:rsidP="006C5167">
      <w:pPr>
        <w:pStyle w:val="ZLITPKTzmpktliter"/>
      </w:pPr>
      <w:r w:rsidRPr="006C5167">
        <w:t>8)</w:t>
      </w:r>
      <w:r w:rsidRPr="006C5167">
        <w:tab/>
        <w:t>2032 r. –</w:t>
      </w:r>
      <w:r w:rsidR="00C9783D">
        <w:t xml:space="preserve"> </w:t>
      </w:r>
      <w:r w:rsidR="00294184" w:rsidRPr="00294184">
        <w:t>42 976 23</w:t>
      </w:r>
      <w:r w:rsidR="00A745B1">
        <w:t>9</w:t>
      </w:r>
      <w:r w:rsidR="00C36071">
        <w:t xml:space="preserve"> </w:t>
      </w:r>
      <w:r w:rsidRPr="006C5167">
        <w:t>zł;</w:t>
      </w:r>
    </w:p>
    <w:p w14:paraId="4B1CF30C" w14:textId="121B0A71" w:rsidR="006C5167" w:rsidRPr="006C5167" w:rsidRDefault="006C5167" w:rsidP="006C5167">
      <w:pPr>
        <w:pStyle w:val="ZLITPKTzmpktliter"/>
      </w:pPr>
      <w:r w:rsidRPr="006C5167">
        <w:t>9)</w:t>
      </w:r>
      <w:r w:rsidRPr="006C5167">
        <w:tab/>
        <w:t>2033 r. –</w:t>
      </w:r>
      <w:r w:rsidR="00C9783D">
        <w:t xml:space="preserve"> </w:t>
      </w:r>
      <w:r w:rsidR="00294184" w:rsidRPr="00294184">
        <w:t>44 050 64</w:t>
      </w:r>
      <w:r w:rsidR="00A745B1">
        <w:t>5</w:t>
      </w:r>
      <w:r w:rsidR="00C36071">
        <w:t xml:space="preserve"> </w:t>
      </w:r>
      <w:r w:rsidRPr="006C5167">
        <w:t>zł;</w:t>
      </w:r>
    </w:p>
    <w:p w14:paraId="1E7F2739" w14:textId="54E791E1" w:rsidR="00C36071" w:rsidRDefault="006C5167" w:rsidP="00294184">
      <w:pPr>
        <w:pStyle w:val="ZLITPKTzmpktliter"/>
      </w:pPr>
      <w:r w:rsidRPr="006C5167">
        <w:t>10)</w:t>
      </w:r>
      <w:r w:rsidRPr="006C5167">
        <w:tab/>
        <w:t>2034 r. –</w:t>
      </w:r>
      <w:r w:rsidR="00C9783D">
        <w:t xml:space="preserve"> </w:t>
      </w:r>
      <w:r w:rsidR="00294184" w:rsidRPr="00294184">
        <w:t>45 151 911</w:t>
      </w:r>
      <w:r w:rsidR="00620A88">
        <w:t xml:space="preserve"> </w:t>
      </w:r>
      <w:r w:rsidRPr="006C5167">
        <w:t>zł.</w:t>
      </w:r>
      <w:r w:rsidR="00DB7261">
        <w:rPr>
          <w:rFonts w:cs="Times"/>
        </w:rPr>
        <w:t>”</w:t>
      </w:r>
      <w:bookmarkEnd w:id="20"/>
      <w:r w:rsidR="00314493">
        <w:t>,</w:t>
      </w:r>
    </w:p>
    <w:p w14:paraId="47C3505A" w14:textId="6FEBC21B" w:rsidR="00A90221" w:rsidRDefault="00531D25" w:rsidP="00B43685">
      <w:pPr>
        <w:pStyle w:val="LITlitera"/>
      </w:pPr>
      <w:r>
        <w:lastRenderedPageBreak/>
        <w:t>b</w:t>
      </w:r>
      <w:r w:rsidR="00D64710" w:rsidRPr="009E1E1F">
        <w:t>)</w:t>
      </w:r>
      <w:r w:rsidR="00033507">
        <w:tab/>
      </w:r>
      <w:r w:rsidR="00D64710" w:rsidRPr="009E1E1F">
        <w:t xml:space="preserve">w ust. 2 </w:t>
      </w:r>
      <w:r w:rsidR="00B43685">
        <w:t xml:space="preserve">oraz </w:t>
      </w:r>
      <w:r w:rsidR="00B43685" w:rsidRPr="00B43685">
        <w:t xml:space="preserve">dwukrotnie </w:t>
      </w:r>
      <w:r w:rsidR="00B43685">
        <w:t xml:space="preserve">w ust. 3 </w:t>
      </w:r>
      <w:r w:rsidR="00B43685" w:rsidRPr="00B43685">
        <w:t xml:space="preserve">we wprowadzeniu do wyliczenia </w:t>
      </w:r>
      <w:r w:rsidR="009023B9">
        <w:t xml:space="preserve">wyrazy </w:t>
      </w:r>
      <w:r w:rsidR="00D64710" w:rsidRPr="009E1E1F">
        <w:t xml:space="preserve">„ust. 1” zastępuje się </w:t>
      </w:r>
      <w:r w:rsidR="009023B9">
        <w:t xml:space="preserve">wyrazami </w:t>
      </w:r>
      <w:r w:rsidR="00D64710" w:rsidRPr="009E1E1F">
        <w:t>„ust. 1</w:t>
      </w:r>
      <w:r w:rsidR="00661F85">
        <w:t xml:space="preserve"> i </w:t>
      </w:r>
      <w:r w:rsidR="00D64710" w:rsidRPr="00D64710">
        <w:t>1a”</w:t>
      </w:r>
      <w:r w:rsidR="00E618F5">
        <w:t>.</w:t>
      </w:r>
      <w:r w:rsidR="00E618F5" w:rsidDel="00E618F5">
        <w:t xml:space="preserve"> </w:t>
      </w:r>
    </w:p>
    <w:p w14:paraId="2AEE6B08" w14:textId="6D899230" w:rsidR="00A90221" w:rsidRPr="006B1F57" w:rsidRDefault="000A5A2F" w:rsidP="00843830">
      <w:pPr>
        <w:pStyle w:val="ARTartustawynprozporzdzenia"/>
        <w:rPr>
          <w:rStyle w:val="IGindeksgrny"/>
          <w:vertAlign w:val="baseline"/>
        </w:rPr>
      </w:pPr>
      <w:r w:rsidRPr="00843830">
        <w:rPr>
          <w:rStyle w:val="Ppogrubienie"/>
        </w:rPr>
        <w:t>Art.</w:t>
      </w:r>
      <w:r w:rsidR="004439CD">
        <w:rPr>
          <w:rStyle w:val="Ppogrubienie"/>
        </w:rPr>
        <w:t> </w:t>
      </w:r>
      <w:r w:rsidR="00985006">
        <w:rPr>
          <w:rStyle w:val="Ppogrubienie"/>
        </w:rPr>
        <w:t>7</w:t>
      </w:r>
      <w:r w:rsidRPr="000A5A2F">
        <w:rPr>
          <w:rStyle w:val="Ppogrubienie"/>
        </w:rPr>
        <w:t>.</w:t>
      </w:r>
      <w:r w:rsidR="004439CD">
        <w:t> </w:t>
      </w:r>
      <w:r w:rsidR="00A90221" w:rsidRPr="00843830">
        <w:t>W ustawie z dnia 16 listopada 2016 r. o Krajowej Administracji Skarbowej (Dz</w:t>
      </w:r>
      <w:r w:rsidR="00AA0412" w:rsidRPr="00843830">
        <w:t>.</w:t>
      </w:r>
      <w:r w:rsidR="00AA0412">
        <w:t> </w:t>
      </w:r>
      <w:r w:rsidR="00A90221" w:rsidRPr="00843830">
        <w:t>U. z 202</w:t>
      </w:r>
      <w:r w:rsidR="004A030B">
        <w:t>5</w:t>
      </w:r>
      <w:r w:rsidR="00A90221" w:rsidRPr="00843830">
        <w:t xml:space="preserve"> r. poz. </w:t>
      </w:r>
      <w:r w:rsidR="004A030B">
        <w:t>1131</w:t>
      </w:r>
      <w:r w:rsidR="00A90221" w:rsidRPr="00843830">
        <w:t>) wprowadza się następujące zmiany:</w:t>
      </w:r>
    </w:p>
    <w:p w14:paraId="178CDFAF" w14:textId="22F59E40" w:rsidR="00A90221" w:rsidRDefault="00A90221" w:rsidP="00843830">
      <w:pPr>
        <w:pStyle w:val="PKTpunkt"/>
      </w:pPr>
      <w:r w:rsidRPr="009E1E1F">
        <w:t>1)</w:t>
      </w:r>
      <w:r>
        <w:tab/>
        <w:t>w art. 2 w ust. 1 po p</w:t>
      </w:r>
      <w:r w:rsidR="00251ED7">
        <w:t>kt 20a</w:t>
      </w:r>
      <w:r>
        <w:t xml:space="preserve"> dodaje się pkt 20b</w:t>
      </w:r>
      <w:r w:rsidR="00B65233">
        <w:t xml:space="preserve"> </w:t>
      </w:r>
      <w:r>
        <w:t>w brzmieniu</w:t>
      </w:r>
      <w:r w:rsidRPr="00D64710">
        <w:t>:</w:t>
      </w:r>
      <w:r w:rsidR="007D4DC9">
        <w:t xml:space="preserve"> </w:t>
      </w:r>
    </w:p>
    <w:p w14:paraId="7DDFF0A3" w14:textId="1DFE5908" w:rsidR="00992E5B" w:rsidRDefault="00BE71B8" w:rsidP="00C709DC">
      <w:pPr>
        <w:pStyle w:val="ZPKTzmpktartykuempunktem"/>
      </w:pPr>
      <w:r w:rsidRPr="00BE71B8">
        <w:t>„</w:t>
      </w:r>
      <w:r w:rsidR="007D4DC9">
        <w:t>20b)</w:t>
      </w:r>
      <w:r w:rsidR="001421D2">
        <w:tab/>
      </w:r>
      <w:r w:rsidR="0039697B">
        <w:t xml:space="preserve">wykonywanie zadań </w:t>
      </w:r>
      <w:r w:rsidR="00C97B78" w:rsidRPr="00C97B78">
        <w:t xml:space="preserve">związanych z </w:t>
      </w:r>
      <w:r w:rsidR="00323B5B">
        <w:t>r</w:t>
      </w:r>
      <w:r w:rsidR="00323B5B" w:rsidRPr="00323B5B">
        <w:t>ejestr</w:t>
      </w:r>
      <w:r w:rsidR="00323B5B">
        <w:t xml:space="preserve">em </w:t>
      </w:r>
      <w:r w:rsidR="00323B5B" w:rsidRPr="00323B5B">
        <w:t>przejściowy</w:t>
      </w:r>
      <w:r w:rsidR="00323B5B">
        <w:t>m</w:t>
      </w:r>
      <w:r w:rsidR="00323B5B" w:rsidRPr="00323B5B">
        <w:t xml:space="preserve"> CBAM i rejestr</w:t>
      </w:r>
      <w:r w:rsidR="00323B5B">
        <w:t>em</w:t>
      </w:r>
      <w:r w:rsidR="00323B5B" w:rsidRPr="00323B5B">
        <w:t xml:space="preserve"> CBAM oraz status</w:t>
      </w:r>
      <w:r w:rsidR="00323B5B">
        <w:t>em</w:t>
      </w:r>
      <w:r w:rsidR="00323B5B" w:rsidRPr="00323B5B">
        <w:t xml:space="preserve"> upoważnionego zgłaszającego CBAM</w:t>
      </w:r>
      <w:r w:rsidR="00C97B78" w:rsidRPr="00C97B78">
        <w:t>, o których mowa w przepisach rozdziału 9a</w:t>
      </w:r>
      <w:r w:rsidR="0039697B">
        <w:t xml:space="preserve"> </w:t>
      </w:r>
      <w:r w:rsidR="00DC7388" w:rsidRPr="00DC7388">
        <w:t>ustaw</w:t>
      </w:r>
      <w:r w:rsidR="006206AE">
        <w:t>y</w:t>
      </w:r>
      <w:r w:rsidR="00DC7388" w:rsidRPr="00DC7388">
        <w:t xml:space="preserve"> </w:t>
      </w:r>
      <w:r w:rsidR="00843830">
        <w:t>z dnia</w:t>
      </w:r>
      <w:r w:rsidR="00251ED7">
        <w:t xml:space="preserve"> </w:t>
      </w:r>
      <w:r w:rsidR="00843830" w:rsidRPr="00843830">
        <w:t>17 lipca 2009 r. o systemie zarządzania emisjami gazów cieplarnianych i innych substancji (Dz. U. z 2022 r. poz. 673</w:t>
      </w:r>
      <w:r w:rsidR="00E618F5">
        <w:t>,</w:t>
      </w:r>
      <w:r w:rsidR="00843830" w:rsidRPr="00843830">
        <w:t xml:space="preserve"> z 2024 r. poz. 834</w:t>
      </w:r>
      <w:r w:rsidR="00843830">
        <w:t xml:space="preserve"> i</w:t>
      </w:r>
      <w:r w:rsidR="0016757D">
        <w:t xml:space="preserve"> </w:t>
      </w:r>
      <w:r w:rsidR="00742899">
        <w:t>1940</w:t>
      </w:r>
      <w:r w:rsidR="00A300E7" w:rsidRPr="00A300E7">
        <w:t xml:space="preserve"> oraz z 2025 r. poz. …</w:t>
      </w:r>
      <w:r w:rsidR="00843830" w:rsidRPr="00843830">
        <w:t>)</w:t>
      </w:r>
      <w:r w:rsidR="00DB7261">
        <w:t>;</w:t>
      </w:r>
      <w:r w:rsidR="00DB7261">
        <w:rPr>
          <w:rFonts w:cs="Times"/>
        </w:rPr>
        <w:t>”</w:t>
      </w:r>
      <w:r w:rsidR="00843830">
        <w:t>;</w:t>
      </w:r>
    </w:p>
    <w:p w14:paraId="76053282" w14:textId="084944C5" w:rsidR="006F0ECC" w:rsidRPr="006F0ECC" w:rsidRDefault="000D3A8E" w:rsidP="00C97B78">
      <w:pPr>
        <w:pStyle w:val="PKTpunkt"/>
      </w:pPr>
      <w:r>
        <w:t>2)</w:t>
      </w:r>
      <w:r w:rsidR="00DB7261">
        <w:tab/>
      </w:r>
      <w:r w:rsidR="006F0ECC" w:rsidRPr="006F0ECC">
        <w:t>w art. 25 w ust. 1 po pkt 8 dodaje się pkt 8a w brzmieniu:</w:t>
      </w:r>
    </w:p>
    <w:p w14:paraId="21BE1072" w14:textId="5B07A8D3" w:rsidR="00A90221" w:rsidRPr="00A90221" w:rsidRDefault="001438F6" w:rsidP="001458AE">
      <w:pPr>
        <w:pStyle w:val="ZPKTzmpktartykuempunktem"/>
      </w:pPr>
      <w:r w:rsidRPr="00BC376A">
        <w:t>„</w:t>
      </w:r>
      <w:r w:rsidR="006F0ECC" w:rsidRPr="00BC376A">
        <w:t>8a)</w:t>
      </w:r>
      <w:r w:rsidR="00DB7261">
        <w:tab/>
      </w:r>
      <w:r w:rsidR="006F0ECC" w:rsidRPr="00BC376A">
        <w:t>pełnienie funkcji właściwego organu państwa członkowskiego, o którym mowa w art. 11 ust. 1 rozporządzenia Parlamentu Europejskiego i Rady (UE) 2023/956 z dnia 10 maja 2023 r. ustanawiającego mechanizm dostosowywania cen na granicach z uwzględnieniem emisji CO</w:t>
      </w:r>
      <w:r w:rsidR="006F0ECC" w:rsidRPr="00682A58">
        <w:rPr>
          <w:rStyle w:val="IDindeksdolny"/>
        </w:rPr>
        <w:t>2</w:t>
      </w:r>
      <w:r w:rsidR="008B3ACE" w:rsidRPr="008B3ACE">
        <w:t xml:space="preserve"> (Dz. Urz. UE L 130 z 16.05.2023, str. 52)</w:t>
      </w:r>
      <w:r w:rsidR="00655913" w:rsidRPr="00BC376A">
        <w:t>,</w:t>
      </w:r>
      <w:r w:rsidR="006F0ECC" w:rsidRPr="00BC376A">
        <w:t xml:space="preserve"> w zakresie </w:t>
      </w:r>
      <w:r w:rsidR="00377352">
        <w:t>przyznania</w:t>
      </w:r>
      <w:r w:rsidR="006D6651" w:rsidRPr="00BC376A">
        <w:t xml:space="preserve">, odmowy </w:t>
      </w:r>
      <w:r w:rsidR="00377352">
        <w:t xml:space="preserve">przyznania </w:t>
      </w:r>
      <w:r w:rsidR="006D6651" w:rsidRPr="00BC376A">
        <w:t>i cof</w:t>
      </w:r>
      <w:r w:rsidR="007B6488">
        <w:t>nięcia</w:t>
      </w:r>
      <w:r w:rsidR="006D6651" w:rsidRPr="00BC376A">
        <w:t xml:space="preserve"> statusu upoważnionego zgłaszającego </w:t>
      </w:r>
      <w:r w:rsidR="002978EA">
        <w:t xml:space="preserve">CBAM </w:t>
      </w:r>
      <w:r w:rsidR="006D6651" w:rsidRPr="00BC376A">
        <w:t xml:space="preserve">na podstawie </w:t>
      </w:r>
      <w:r w:rsidR="006F0ECC" w:rsidRPr="00BC376A">
        <w:t>art. 54</w:t>
      </w:r>
      <w:r w:rsidR="00D329C1">
        <w:t>b</w:t>
      </w:r>
      <w:r w:rsidR="0022173B">
        <w:t xml:space="preserve"> </w:t>
      </w:r>
      <w:r w:rsidR="006206AE" w:rsidRPr="00BC376A">
        <w:t>ustawy</w:t>
      </w:r>
      <w:r w:rsidR="006F0ECC" w:rsidRPr="00BC376A">
        <w:t xml:space="preserve"> z dnia 17 lipca 2009 r. o systemie zarządzania emisjami gazów cieplarnianych i innych substancji</w:t>
      </w:r>
      <w:r w:rsidRPr="00BC376A">
        <w:t>;</w:t>
      </w:r>
      <w:r w:rsidR="00DB7261">
        <w:rPr>
          <w:rFonts w:cs="Times"/>
        </w:rPr>
        <w:t>”</w:t>
      </w:r>
      <w:r w:rsidR="00561C50">
        <w:t>.</w:t>
      </w:r>
    </w:p>
    <w:p w14:paraId="13899DB0" w14:textId="7021993D" w:rsidR="00D64710" w:rsidRPr="00B82734" w:rsidRDefault="000A5A2F" w:rsidP="0016415C">
      <w:pPr>
        <w:pStyle w:val="ARTartustawynprozporzdzenia"/>
      </w:pPr>
      <w:r w:rsidRPr="00FE6BC4">
        <w:rPr>
          <w:rStyle w:val="Ppogrubienie"/>
        </w:rPr>
        <w:t>Art.</w:t>
      </w:r>
      <w:r w:rsidR="004439CD">
        <w:rPr>
          <w:rStyle w:val="Ppogrubienie"/>
        </w:rPr>
        <w:t> </w:t>
      </w:r>
      <w:r w:rsidR="008965EB">
        <w:rPr>
          <w:rStyle w:val="Ppogrubienie"/>
        </w:rPr>
        <w:t>8</w:t>
      </w:r>
      <w:r w:rsidRPr="00FE6BC4">
        <w:rPr>
          <w:rStyle w:val="Ppogrubienie"/>
        </w:rPr>
        <w:t>.</w:t>
      </w:r>
      <w:r w:rsidR="004439CD">
        <w:t> </w:t>
      </w:r>
      <w:r w:rsidR="0022752E" w:rsidRPr="00B82734">
        <w:t>Suma środków uzyskanych ze sprzedaży w drodze aukcji uprawnień do emisji, o</w:t>
      </w:r>
      <w:r w:rsidR="001421D2">
        <w:t> </w:t>
      </w:r>
      <w:r w:rsidR="0022752E" w:rsidRPr="00B82734">
        <w:t>których mowa w art. 49 ust</w:t>
      </w:r>
      <w:r w:rsidR="00033507">
        <w:t>.</w:t>
      </w:r>
      <w:r w:rsidR="0022752E" w:rsidRPr="00B82734">
        <w:t xml:space="preserve"> 2b </w:t>
      </w:r>
      <w:r w:rsidR="005F4A67">
        <w:t xml:space="preserve">pkt 1 </w:t>
      </w:r>
      <w:r w:rsidR="0022752E" w:rsidRPr="00B82734">
        <w:t xml:space="preserve">ustawy zmienianej w art. </w:t>
      </w:r>
      <w:r w:rsidR="0052778E">
        <w:t>6</w:t>
      </w:r>
      <w:r w:rsidR="0022752E" w:rsidRPr="00B82734">
        <w:t xml:space="preserve"> </w:t>
      </w:r>
      <w:r w:rsidR="0039697B">
        <w:t xml:space="preserve">w brzmieniu nadanym niniejszą ustawą, </w:t>
      </w:r>
      <w:r w:rsidR="0022752E" w:rsidRPr="00B82734">
        <w:t>przeznaczonych w 202</w:t>
      </w:r>
      <w:r w:rsidR="005F4A67">
        <w:t>5</w:t>
      </w:r>
      <w:r w:rsidR="0022752E" w:rsidRPr="00B82734">
        <w:t xml:space="preserve"> r. na finansowanie zadań Krajowego ośrodka bilansowania i zarządzania emisjami, nie może być niższa od kwoty określonej w tym przepisie w brzmieniu nadanym niniejszą ustawą.</w:t>
      </w:r>
    </w:p>
    <w:p w14:paraId="3A3239CD" w14:textId="754A53C4" w:rsidR="00C9783D" w:rsidRDefault="000A5A2F" w:rsidP="002410A5">
      <w:pPr>
        <w:pStyle w:val="ARTartustawynprozporzdzenia"/>
      </w:pPr>
      <w:bookmarkStart w:id="21" w:name="_Hlk209679554"/>
      <w:r w:rsidRPr="0016415C">
        <w:rPr>
          <w:rStyle w:val="Ppogrubienie"/>
        </w:rPr>
        <w:t>Art.</w:t>
      </w:r>
      <w:r w:rsidR="004439CD">
        <w:rPr>
          <w:rStyle w:val="Ppogrubienie"/>
        </w:rPr>
        <w:t> </w:t>
      </w:r>
      <w:r w:rsidR="000D3422">
        <w:rPr>
          <w:rStyle w:val="Ppogrubienie"/>
        </w:rPr>
        <w:t>9</w:t>
      </w:r>
      <w:r w:rsidRPr="0016415C">
        <w:rPr>
          <w:rStyle w:val="Ppogrubienie"/>
        </w:rPr>
        <w:t>.</w:t>
      </w:r>
      <w:r w:rsidR="004439CD">
        <w:rPr>
          <w:rStyle w:val="Ppogrubienie"/>
        </w:rPr>
        <w:t> </w:t>
      </w:r>
      <w:r w:rsidR="00216352" w:rsidRPr="00216352">
        <w:t>1.</w:t>
      </w:r>
      <w:r w:rsidR="004439CD">
        <w:t> </w:t>
      </w:r>
      <w:r w:rsidR="00216352" w:rsidRPr="00216352">
        <w:t>Sprawozdanie CBAM złożone przed dniem wejścia w życie niniejszej ustawy uznaje się za sprawozdanie, o którym mowa w art. 35 ust. 1 rozporządzenia Parlamentu Europejskiego i Rady (UE) 2023/956 z dnia 10 maja 2023 r. ustanawiającego mechanizm dostosowywania cen na granicach z uwzględnieniem emisji CO</w:t>
      </w:r>
      <w:r w:rsidR="00216352" w:rsidRPr="00522092">
        <w:rPr>
          <w:rStyle w:val="IDindeksdolny"/>
        </w:rPr>
        <w:t>2</w:t>
      </w:r>
      <w:r w:rsidR="00216352" w:rsidRPr="00216352">
        <w:t xml:space="preserve"> (Dz. Urz. UE L 130 z 16.05.2023, str. 52)</w:t>
      </w:r>
      <w:r w:rsidR="00823BC7">
        <w:t xml:space="preserve"> </w:t>
      </w:r>
      <w:r w:rsidR="00216352" w:rsidRPr="00216352">
        <w:t xml:space="preserve">za okres sprawozdawczy, do którego odnosi się dane sprawozdanie. </w:t>
      </w:r>
    </w:p>
    <w:p w14:paraId="0266BBE5" w14:textId="5C987374" w:rsidR="00216352" w:rsidRPr="00B4104B" w:rsidRDefault="00216352" w:rsidP="00B4104B">
      <w:pPr>
        <w:pStyle w:val="USTustnpkodeksu"/>
      </w:pPr>
      <w:r w:rsidRPr="00B4104B">
        <w:t xml:space="preserve">2. Zakończenie procedury korekty, o której mowa w art. </w:t>
      </w:r>
      <w:r w:rsidR="00D263DE" w:rsidRPr="00B4104B">
        <w:t xml:space="preserve">14 ust. 3 rozporządzenia wykonawczego Komisji (UE) 2023/1773 z dnia 17 sierpnia 2023 r. ustanawiającego zasady stosowania rozporządzenia Parlamentu Europejskiego i Rady (UE) 2023/956 w odniesieniu do obowiązków sprawozdawczych do celów mechanizmu dostosowywania cen na granicach z </w:t>
      </w:r>
      <w:r w:rsidR="00D263DE" w:rsidRPr="00B4104B">
        <w:lastRenderedPageBreak/>
        <w:t>uwzględnieniem emisji CO</w:t>
      </w:r>
      <w:r w:rsidR="00D263DE" w:rsidRPr="002410A5">
        <w:rPr>
          <w:rStyle w:val="IDindeksdolny"/>
          <w:vertAlign w:val="baseline"/>
        </w:rPr>
        <w:t>2</w:t>
      </w:r>
      <w:r w:rsidR="00D263DE" w:rsidRPr="00B4104B">
        <w:t xml:space="preserve"> w okresie przejściowym (Dz. Urz. UE L 228 z 15.09.2023, str. 94</w:t>
      </w:r>
      <w:r w:rsidR="00635C47" w:rsidRPr="00B4104B">
        <w:t>, Dz. Urz. UE L 2223/1773 z 20.10.2023 i Dz. Urz. UE L 2024/2649 z 11.10.2024</w:t>
      </w:r>
      <w:r w:rsidR="00D263DE" w:rsidRPr="00B4104B">
        <w:t>)</w:t>
      </w:r>
      <w:r w:rsidRPr="00B4104B">
        <w:t>, wszczętej przed dniem wejścia w życie niniejszej ustawy w odniesieniu do sprawozdań CBAM wymaganych za czwarty kwartał 2023</w:t>
      </w:r>
      <w:r w:rsidR="00683158" w:rsidRPr="00B4104B">
        <w:t> </w:t>
      </w:r>
      <w:r w:rsidRPr="00B4104B">
        <w:t xml:space="preserve">r. oraz </w:t>
      </w:r>
      <w:r w:rsidR="00377352" w:rsidRPr="00B4104B">
        <w:t xml:space="preserve">za </w:t>
      </w:r>
      <w:r w:rsidR="001D0EDA" w:rsidRPr="00B4104B">
        <w:t>poszczególn</w:t>
      </w:r>
      <w:r w:rsidR="00377352" w:rsidRPr="00B4104B">
        <w:t>e</w:t>
      </w:r>
      <w:r w:rsidR="001D0EDA" w:rsidRPr="00B4104B">
        <w:t xml:space="preserve"> </w:t>
      </w:r>
      <w:r w:rsidRPr="00B4104B">
        <w:t>kwartał</w:t>
      </w:r>
      <w:r w:rsidR="00377352" w:rsidRPr="00B4104B">
        <w:t>y</w:t>
      </w:r>
      <w:r w:rsidRPr="00B4104B">
        <w:t xml:space="preserve"> 2024 r., w przypadku zgłaszających ujętych w wykazie</w:t>
      </w:r>
      <w:r w:rsidR="00E600D1" w:rsidRPr="00B4104B">
        <w:t xml:space="preserve"> lub ocenie</w:t>
      </w:r>
      <w:r w:rsidRPr="00B4104B">
        <w:t xml:space="preserve">, o </w:t>
      </w:r>
      <w:r w:rsidR="00E600D1" w:rsidRPr="00B4104B">
        <w:t xml:space="preserve">których </w:t>
      </w:r>
      <w:r w:rsidRPr="00B4104B">
        <w:t>mowa w art. 12 ust. 1</w:t>
      </w:r>
      <w:r w:rsidR="00823BC7" w:rsidRPr="00B4104B">
        <w:t xml:space="preserve"> </w:t>
      </w:r>
      <w:r w:rsidR="001C3E19" w:rsidRPr="00B4104B">
        <w:t xml:space="preserve">lub </w:t>
      </w:r>
      <w:r w:rsidRPr="00B4104B">
        <w:t>2 tego rozporządzenia, przekazany</w:t>
      </w:r>
      <w:r w:rsidR="00314493" w:rsidRPr="00B4104B">
        <w:t>ch</w:t>
      </w:r>
      <w:r w:rsidRPr="00B4104B">
        <w:t xml:space="preserve"> przez Komisję Europejską przed dniem wejścia w</w:t>
      </w:r>
      <w:r w:rsidR="00CE384E" w:rsidRPr="00B4104B">
        <w:t> </w:t>
      </w:r>
      <w:r w:rsidRPr="00B4104B">
        <w:t>życie niniejszej ustawy, następuje:</w:t>
      </w:r>
    </w:p>
    <w:p w14:paraId="3A42F8FD" w14:textId="63213B09" w:rsidR="00216352" w:rsidRPr="00216352" w:rsidRDefault="00216352" w:rsidP="000C0711">
      <w:pPr>
        <w:pStyle w:val="PKTpunkt"/>
      </w:pPr>
      <w:r w:rsidRPr="00216352">
        <w:t>1)</w:t>
      </w:r>
      <w:r w:rsidR="0069254D">
        <w:tab/>
      </w:r>
      <w:r w:rsidRPr="00216352">
        <w:t>w przypadkach określonych w art. 54</w:t>
      </w:r>
      <w:r w:rsidR="00743959">
        <w:t>e</w:t>
      </w:r>
      <w:r w:rsidRPr="00216352">
        <w:t xml:space="preserve"> ust. </w:t>
      </w:r>
      <w:r w:rsidR="00F01EE2">
        <w:t>4</w:t>
      </w:r>
      <w:r w:rsidRPr="00216352">
        <w:t xml:space="preserve"> pkt 1 ustawy zmienianej w art. 1 albo</w:t>
      </w:r>
    </w:p>
    <w:p w14:paraId="3CBC7C12" w14:textId="0715446F" w:rsidR="00F76F48" w:rsidRPr="00F76F48" w:rsidRDefault="00216352" w:rsidP="00E26D82">
      <w:pPr>
        <w:pStyle w:val="PKTpunkt"/>
      </w:pPr>
      <w:r w:rsidRPr="00216352">
        <w:t>2)</w:t>
      </w:r>
      <w:r w:rsidR="0069254D">
        <w:tab/>
      </w:r>
      <w:r w:rsidRPr="00216352">
        <w:t>po upływie terminu określonego w art. 54</w:t>
      </w:r>
      <w:r w:rsidR="00743959">
        <w:t>e</w:t>
      </w:r>
      <w:r w:rsidRPr="00216352">
        <w:t xml:space="preserve"> ust. </w:t>
      </w:r>
      <w:r w:rsidR="00F01EE2">
        <w:t>4</w:t>
      </w:r>
      <w:r w:rsidRPr="00216352">
        <w:t xml:space="preserve"> pkt 2 ustawy zmienianej w art. 1 w przypadkach określonych w tym przepisie</w:t>
      </w:r>
      <w:r w:rsidR="00FC038D">
        <w:t>,</w:t>
      </w:r>
      <w:r w:rsidRPr="00216352">
        <w:t xml:space="preserve"> jednak nie wcześniej niż po upływie 3 miesięcy od dnia wejścia w życie niniejszej ustawy.</w:t>
      </w:r>
    </w:p>
    <w:bookmarkEnd w:id="21"/>
    <w:p w14:paraId="52454D81" w14:textId="24CB0879" w:rsidR="00A30A66" w:rsidRPr="00A30A66" w:rsidRDefault="000A5A2F" w:rsidP="00A30A66">
      <w:pPr>
        <w:pStyle w:val="ARTartustawynprozporzdzenia"/>
      </w:pPr>
      <w:r w:rsidRPr="00593A7A">
        <w:rPr>
          <w:rStyle w:val="Ppogrubienie"/>
        </w:rPr>
        <w:t>Art.</w:t>
      </w:r>
      <w:r w:rsidR="004439CD">
        <w:rPr>
          <w:rStyle w:val="Ppogrubienie"/>
        </w:rPr>
        <w:t> </w:t>
      </w:r>
      <w:r w:rsidR="000D3422">
        <w:rPr>
          <w:rStyle w:val="Ppogrubienie"/>
        </w:rPr>
        <w:t>1</w:t>
      </w:r>
      <w:r w:rsidR="002B6C78">
        <w:rPr>
          <w:rStyle w:val="Ppogrubienie"/>
        </w:rPr>
        <w:t>0</w:t>
      </w:r>
      <w:r w:rsidRPr="00593A7A">
        <w:rPr>
          <w:rStyle w:val="Ppogrubienie"/>
        </w:rPr>
        <w:t>.</w:t>
      </w:r>
      <w:r w:rsidR="004439CD">
        <w:t> </w:t>
      </w:r>
      <w:r w:rsidR="0076766E">
        <w:t>1.</w:t>
      </w:r>
      <w:r w:rsidR="004439CD">
        <w:t> </w:t>
      </w:r>
      <w:r w:rsidR="002F70C8" w:rsidRPr="002F70C8">
        <w:t>W latach 202</w:t>
      </w:r>
      <w:r w:rsidR="00C33402">
        <w:t>5</w:t>
      </w:r>
      <w:r w:rsidR="002463B2">
        <w:t>–</w:t>
      </w:r>
      <w:r w:rsidR="002F70C8" w:rsidRPr="002F70C8">
        <w:t>203</w:t>
      </w:r>
      <w:r w:rsidR="00C33402">
        <w:t>4</w:t>
      </w:r>
      <w:r w:rsidR="002F70C8" w:rsidRPr="002F70C8">
        <w:t xml:space="preserve"> maksymalny limit wydatków Narodowego Funduszu Ochrony Środowiska i Gospodarki Wodnej przeznaczony na finansowanie zadań Krajowego </w:t>
      </w:r>
      <w:r w:rsidR="00BD4310">
        <w:t>o</w:t>
      </w:r>
      <w:r w:rsidR="002F70C8" w:rsidRPr="002F70C8">
        <w:t>środka</w:t>
      </w:r>
      <w:r w:rsidR="00BD4310">
        <w:t xml:space="preserve"> bilansowania i zarządzania emisjami</w:t>
      </w:r>
      <w:r w:rsidR="000C0711">
        <w:t xml:space="preserve"> </w:t>
      </w:r>
      <w:r w:rsidR="002F70C8" w:rsidRPr="002F70C8">
        <w:t>będący skutkiem finansowym wejścia w życie ustawy</w:t>
      </w:r>
      <w:r w:rsidR="000C0711">
        <w:t xml:space="preserve"> </w:t>
      </w:r>
      <w:r w:rsidR="00A30A66" w:rsidRPr="00A30A66">
        <w:t xml:space="preserve">wynosi </w:t>
      </w:r>
      <w:bookmarkStart w:id="22" w:name="_Hlk191399530"/>
      <w:r w:rsidR="007E4827" w:rsidRPr="007E4827">
        <w:t>55</w:t>
      </w:r>
      <w:r w:rsidR="007E4827">
        <w:t xml:space="preserve"> </w:t>
      </w:r>
      <w:r w:rsidR="007E4827" w:rsidRPr="007E4827">
        <w:t>300</w:t>
      </w:r>
      <w:r w:rsidR="007E4827">
        <w:t xml:space="preserve"> </w:t>
      </w:r>
      <w:r w:rsidR="007E4827" w:rsidRPr="007E4827">
        <w:t>558</w:t>
      </w:r>
      <w:r w:rsidR="007E4827">
        <w:t xml:space="preserve"> </w:t>
      </w:r>
      <w:bookmarkEnd w:id="22"/>
      <w:r w:rsidR="00A30A66" w:rsidRPr="00A30A66">
        <w:t>zł, w tym w:</w:t>
      </w:r>
    </w:p>
    <w:p w14:paraId="71C6B7DF" w14:textId="7E7B1770" w:rsidR="00A30A66" w:rsidRPr="00A30A66" w:rsidRDefault="00A30A66" w:rsidP="00A67FD8">
      <w:pPr>
        <w:pStyle w:val="PKTpunkt"/>
      </w:pPr>
      <w:bookmarkStart w:id="23" w:name="_Hlk206871052"/>
      <w:r w:rsidRPr="00A30A66">
        <w:t>1)</w:t>
      </w:r>
      <w:r w:rsidRPr="00A30A66">
        <w:tab/>
        <w:t xml:space="preserve">2025 r. – </w:t>
      </w:r>
      <w:r w:rsidR="007E4827" w:rsidRPr="007E4827">
        <w:t>2 402 684</w:t>
      </w:r>
      <w:r w:rsidR="004A18A7">
        <w:t xml:space="preserve"> </w:t>
      </w:r>
      <w:r w:rsidRPr="00A30A66">
        <w:t>zł;</w:t>
      </w:r>
    </w:p>
    <w:p w14:paraId="6F88D2BB" w14:textId="533F1CEC" w:rsidR="00A30A66" w:rsidRPr="00A30A66" w:rsidRDefault="00A30A66" w:rsidP="00A67FD8">
      <w:pPr>
        <w:pStyle w:val="PKTpunkt"/>
      </w:pPr>
      <w:r w:rsidRPr="00A30A66">
        <w:t>2)</w:t>
      </w:r>
      <w:r w:rsidRPr="00A30A66">
        <w:tab/>
        <w:t xml:space="preserve">2026 r. – </w:t>
      </w:r>
      <w:r w:rsidR="007E4827" w:rsidRPr="007E4827">
        <w:t>7 141 659</w:t>
      </w:r>
      <w:r w:rsidR="004A18A7">
        <w:t xml:space="preserve"> </w:t>
      </w:r>
      <w:r w:rsidRPr="00A30A66">
        <w:t>zł;</w:t>
      </w:r>
    </w:p>
    <w:p w14:paraId="6F093F59" w14:textId="5F62F645" w:rsidR="00A30A66" w:rsidRPr="00A30A66" w:rsidRDefault="00A30A66" w:rsidP="00A67FD8">
      <w:pPr>
        <w:pStyle w:val="PKTpunkt"/>
      </w:pPr>
      <w:r w:rsidRPr="00A30A66">
        <w:t>3)</w:t>
      </w:r>
      <w:r w:rsidRPr="00A30A66">
        <w:tab/>
        <w:t xml:space="preserve">2027 r. – </w:t>
      </w:r>
      <w:r w:rsidR="007E4827" w:rsidRPr="007E4827">
        <w:t>7 327 34</w:t>
      </w:r>
      <w:r w:rsidR="00640CCE">
        <w:t>3</w:t>
      </w:r>
      <w:r w:rsidR="004A18A7">
        <w:t xml:space="preserve"> </w:t>
      </w:r>
      <w:r w:rsidRPr="00A30A66">
        <w:t>zł;</w:t>
      </w:r>
    </w:p>
    <w:p w14:paraId="50D03D6E" w14:textId="7B7456CC" w:rsidR="00A30A66" w:rsidRPr="00A30A66" w:rsidRDefault="00A30A66" w:rsidP="00A67FD8">
      <w:pPr>
        <w:pStyle w:val="PKTpunkt"/>
      </w:pPr>
      <w:r w:rsidRPr="00A30A66">
        <w:t>4)</w:t>
      </w:r>
      <w:r w:rsidRPr="00A30A66">
        <w:tab/>
        <w:t xml:space="preserve">2028 r. – </w:t>
      </w:r>
      <w:r w:rsidR="007E4827" w:rsidRPr="007E4827">
        <w:t>7 510 526</w:t>
      </w:r>
      <w:r w:rsidR="004A18A7">
        <w:t xml:space="preserve"> </w:t>
      </w:r>
      <w:r w:rsidRPr="00A30A66">
        <w:t>zł;</w:t>
      </w:r>
    </w:p>
    <w:p w14:paraId="5FD187CA" w14:textId="3932BFFA" w:rsidR="00A30A66" w:rsidRPr="00A30A66" w:rsidRDefault="00A30A66" w:rsidP="00A67FD8">
      <w:pPr>
        <w:pStyle w:val="PKTpunkt"/>
      </w:pPr>
      <w:r w:rsidRPr="00A30A66">
        <w:t>5)</w:t>
      </w:r>
      <w:r w:rsidRPr="00A30A66">
        <w:tab/>
        <w:t xml:space="preserve">2029 r. – </w:t>
      </w:r>
      <w:r w:rsidR="007E4827" w:rsidRPr="007E4827">
        <w:t>4 840 266</w:t>
      </w:r>
      <w:r w:rsidR="004A18A7">
        <w:t xml:space="preserve"> </w:t>
      </w:r>
      <w:r w:rsidRPr="00A30A66">
        <w:t xml:space="preserve">zł; </w:t>
      </w:r>
    </w:p>
    <w:p w14:paraId="045340A1" w14:textId="7E0C26C2" w:rsidR="00A30A66" w:rsidRPr="00A30A66" w:rsidRDefault="00A30A66" w:rsidP="00A67FD8">
      <w:pPr>
        <w:pStyle w:val="PKTpunkt"/>
      </w:pPr>
      <w:r w:rsidRPr="00A30A66">
        <w:t>6)</w:t>
      </w:r>
      <w:r w:rsidRPr="00A30A66">
        <w:tab/>
        <w:t xml:space="preserve">2030 r. – </w:t>
      </w:r>
      <w:r w:rsidR="007E4827" w:rsidRPr="007E4827">
        <w:t>4 961 27</w:t>
      </w:r>
      <w:r w:rsidR="00640CCE">
        <w:t>3</w:t>
      </w:r>
      <w:r w:rsidR="004A18A7">
        <w:t xml:space="preserve"> </w:t>
      </w:r>
      <w:r w:rsidRPr="00A30A66">
        <w:t xml:space="preserve">zł; </w:t>
      </w:r>
    </w:p>
    <w:p w14:paraId="08E317B7" w14:textId="02993A9E" w:rsidR="00A30A66" w:rsidRPr="00A30A66" w:rsidRDefault="00A30A66" w:rsidP="00A67FD8">
      <w:pPr>
        <w:pStyle w:val="PKTpunkt"/>
      </w:pPr>
      <w:r w:rsidRPr="00A30A66">
        <w:t>7)</w:t>
      </w:r>
      <w:r w:rsidRPr="00A30A66">
        <w:tab/>
        <w:t>2031 r. –</w:t>
      </w:r>
      <w:r w:rsidR="007E4827" w:rsidRPr="007E4827">
        <w:t xml:space="preserve"> 5 085 30</w:t>
      </w:r>
      <w:r w:rsidR="00640CCE">
        <w:t>5</w:t>
      </w:r>
      <w:r w:rsidR="004A18A7">
        <w:t xml:space="preserve"> </w:t>
      </w:r>
      <w:r w:rsidRPr="00A30A66">
        <w:t xml:space="preserve">zł; </w:t>
      </w:r>
    </w:p>
    <w:p w14:paraId="0B1175F1" w14:textId="3823EADA" w:rsidR="00A30A66" w:rsidRPr="00A30A66" w:rsidRDefault="00A30A66" w:rsidP="00A67FD8">
      <w:pPr>
        <w:pStyle w:val="PKTpunkt"/>
      </w:pPr>
      <w:r w:rsidRPr="00A30A66">
        <w:t>8)</w:t>
      </w:r>
      <w:r w:rsidRPr="00A30A66">
        <w:tab/>
        <w:t xml:space="preserve">2032 r. – </w:t>
      </w:r>
      <w:r w:rsidR="007E4827" w:rsidRPr="007E4827">
        <w:t>5 212 437</w:t>
      </w:r>
      <w:r w:rsidR="004A18A7">
        <w:t xml:space="preserve"> </w:t>
      </w:r>
      <w:r w:rsidRPr="00A30A66">
        <w:t>zł;</w:t>
      </w:r>
    </w:p>
    <w:p w14:paraId="37E64357" w14:textId="54F579C5" w:rsidR="00A30A66" w:rsidRPr="00A30A66" w:rsidRDefault="00A30A66" w:rsidP="00A67FD8">
      <w:pPr>
        <w:pStyle w:val="PKTpunkt"/>
      </w:pPr>
      <w:r w:rsidRPr="00A30A66">
        <w:t>9)</w:t>
      </w:r>
      <w:r w:rsidRPr="00A30A66">
        <w:tab/>
        <w:t xml:space="preserve">2033 r. – </w:t>
      </w:r>
      <w:r w:rsidR="007E4827" w:rsidRPr="007E4827">
        <w:t>5 342 748</w:t>
      </w:r>
      <w:r w:rsidR="004A18A7">
        <w:t xml:space="preserve"> </w:t>
      </w:r>
      <w:r w:rsidRPr="00A30A66">
        <w:t>zł</w:t>
      </w:r>
      <w:r w:rsidR="00651228">
        <w:t>;</w:t>
      </w:r>
    </w:p>
    <w:p w14:paraId="7D55014A" w14:textId="1C10D69C" w:rsidR="004A18A7" w:rsidRPr="00B4104B" w:rsidRDefault="00A30A66" w:rsidP="002410A5">
      <w:pPr>
        <w:pStyle w:val="PKTpunkt"/>
      </w:pPr>
      <w:r w:rsidRPr="00B4104B">
        <w:t>10)</w:t>
      </w:r>
      <w:r w:rsidR="00683158" w:rsidRPr="00B4104B">
        <w:tab/>
      </w:r>
      <w:r w:rsidRPr="00B4104B">
        <w:t xml:space="preserve">2034 r. – </w:t>
      </w:r>
      <w:r w:rsidR="007E4827" w:rsidRPr="00B4104B">
        <w:t>5 476 31</w:t>
      </w:r>
      <w:r w:rsidR="00640CCE" w:rsidRPr="00B4104B">
        <w:t>7</w:t>
      </w:r>
      <w:r w:rsidR="004A18A7" w:rsidRPr="00B4104B">
        <w:t xml:space="preserve"> </w:t>
      </w:r>
      <w:r w:rsidRPr="00B4104B">
        <w:t>zł.</w:t>
      </w:r>
      <w:bookmarkEnd w:id="23"/>
    </w:p>
    <w:p w14:paraId="12B14E6B" w14:textId="4D05F18B" w:rsidR="0076766E" w:rsidRPr="0076766E" w:rsidRDefault="0076766E" w:rsidP="009C0BF5">
      <w:pPr>
        <w:pStyle w:val="USTustnpkodeksu"/>
      </w:pPr>
      <w:r>
        <w:t>2.</w:t>
      </w:r>
      <w:r w:rsidR="00FE1534">
        <w:t xml:space="preserve"> </w:t>
      </w:r>
      <w:r w:rsidRPr="0076766E">
        <w:t>W latach 20</w:t>
      </w:r>
      <w:r>
        <w:t>2</w:t>
      </w:r>
      <w:r w:rsidR="005744E5">
        <w:t>5</w:t>
      </w:r>
      <w:r w:rsidR="002463B2">
        <w:t>–</w:t>
      </w:r>
      <w:r w:rsidRPr="0076766E">
        <w:t>20</w:t>
      </w:r>
      <w:r w:rsidR="005744E5">
        <w:t>34</w:t>
      </w:r>
      <w:r w:rsidRPr="0076766E">
        <w:t xml:space="preserve"> maksymalny limit wydatków ministra właściwego do spraw klimatu</w:t>
      </w:r>
      <w:r w:rsidR="005744E5">
        <w:t xml:space="preserve"> </w:t>
      </w:r>
      <w:r w:rsidRPr="0076766E">
        <w:t xml:space="preserve">będący skutkiem finansowym wejścia w życie ustawy wynosi </w:t>
      </w:r>
      <w:r w:rsidR="005A6872" w:rsidRPr="005A6872">
        <w:t>701 555</w:t>
      </w:r>
      <w:r w:rsidR="005E6D71">
        <w:t xml:space="preserve"> </w:t>
      </w:r>
      <w:r w:rsidR="001C220B">
        <w:t xml:space="preserve">zł, w tym </w:t>
      </w:r>
      <w:r w:rsidRPr="0076766E">
        <w:t>w:</w:t>
      </w:r>
    </w:p>
    <w:p w14:paraId="656F994E" w14:textId="2DEB11C3" w:rsidR="004B1154" w:rsidRPr="004B1154" w:rsidRDefault="004B1154" w:rsidP="004B1154">
      <w:pPr>
        <w:pStyle w:val="PKTpunkt"/>
      </w:pPr>
      <w:bookmarkStart w:id="24" w:name="_Hlk209763733"/>
      <w:r w:rsidRPr="004B1154">
        <w:t>1)</w:t>
      </w:r>
      <w:r w:rsidRPr="004B1154">
        <w:tab/>
        <w:t xml:space="preserve">2025 r. – </w:t>
      </w:r>
      <w:r w:rsidR="009359CA">
        <w:t>0</w:t>
      </w:r>
      <w:r w:rsidRPr="004B1154">
        <w:t xml:space="preserve"> zł;</w:t>
      </w:r>
    </w:p>
    <w:p w14:paraId="05592F97" w14:textId="10945B03" w:rsidR="004B1154" w:rsidRPr="004B1154" w:rsidRDefault="004B1154" w:rsidP="004B1154">
      <w:pPr>
        <w:pStyle w:val="PKTpunkt"/>
      </w:pPr>
      <w:r w:rsidRPr="004B1154">
        <w:t>2)</w:t>
      </w:r>
      <w:r w:rsidRPr="004B1154">
        <w:tab/>
        <w:t xml:space="preserve">2026 r. – </w:t>
      </w:r>
      <w:r w:rsidR="005A6872" w:rsidRPr="005A6872">
        <w:t>227 111</w:t>
      </w:r>
      <w:r w:rsidR="005A6872">
        <w:t xml:space="preserve"> </w:t>
      </w:r>
      <w:r w:rsidRPr="004B1154">
        <w:t>zł;</w:t>
      </w:r>
    </w:p>
    <w:p w14:paraId="498356B2" w14:textId="34C7CB99" w:rsidR="004B1154" w:rsidRPr="004B1154" w:rsidRDefault="004B1154" w:rsidP="004B1154">
      <w:pPr>
        <w:pStyle w:val="PKTpunkt"/>
      </w:pPr>
      <w:r w:rsidRPr="004B1154">
        <w:t>3)</w:t>
      </w:r>
      <w:r w:rsidRPr="004B1154">
        <w:tab/>
        <w:t xml:space="preserve">2027 r. – </w:t>
      </w:r>
      <w:r w:rsidR="005A6872" w:rsidRPr="005A6872">
        <w:t>234 28</w:t>
      </w:r>
      <w:r w:rsidR="005A6872">
        <w:t xml:space="preserve">5 </w:t>
      </w:r>
      <w:r w:rsidRPr="004B1154">
        <w:t>zł;</w:t>
      </w:r>
    </w:p>
    <w:p w14:paraId="4EA1D643" w14:textId="595B0E3E" w:rsidR="004B1154" w:rsidRDefault="004B1154" w:rsidP="004B1154">
      <w:pPr>
        <w:pStyle w:val="PKTpunkt"/>
      </w:pPr>
      <w:r w:rsidRPr="004B1154">
        <w:t>4)</w:t>
      </w:r>
      <w:r w:rsidRPr="004B1154">
        <w:tab/>
        <w:t>2028 r. –</w:t>
      </w:r>
      <w:r w:rsidR="005E6D71">
        <w:t xml:space="preserve"> </w:t>
      </w:r>
      <w:r w:rsidR="005A6872" w:rsidRPr="005A6872">
        <w:t>240 15</w:t>
      </w:r>
      <w:r w:rsidR="005A6872">
        <w:t xml:space="preserve">9 </w:t>
      </w:r>
      <w:r w:rsidRPr="004B1154">
        <w:t>zł;</w:t>
      </w:r>
    </w:p>
    <w:p w14:paraId="31A59BE3" w14:textId="0C7A0106" w:rsidR="004B1154" w:rsidRPr="004B1154" w:rsidRDefault="004B1154" w:rsidP="004B1154">
      <w:pPr>
        <w:pStyle w:val="PKTpunkt"/>
      </w:pPr>
      <w:r w:rsidRPr="004B1154">
        <w:t>5)</w:t>
      </w:r>
      <w:r w:rsidRPr="004B1154">
        <w:tab/>
        <w:t xml:space="preserve">2029 r. – </w:t>
      </w:r>
      <w:r w:rsidR="009359CA">
        <w:t>0</w:t>
      </w:r>
      <w:r w:rsidRPr="004B1154">
        <w:t xml:space="preserve"> zł; </w:t>
      </w:r>
    </w:p>
    <w:p w14:paraId="395A1B3F" w14:textId="39FC4D14" w:rsidR="004B1154" w:rsidRPr="004B1154" w:rsidRDefault="004B1154" w:rsidP="004B1154">
      <w:pPr>
        <w:pStyle w:val="PKTpunkt"/>
      </w:pPr>
      <w:r w:rsidRPr="004B1154">
        <w:t>6)</w:t>
      </w:r>
      <w:r w:rsidRPr="004B1154">
        <w:tab/>
        <w:t xml:space="preserve">2030 r. – </w:t>
      </w:r>
      <w:r w:rsidR="009359CA">
        <w:t>0</w:t>
      </w:r>
      <w:r w:rsidRPr="004B1154">
        <w:t xml:space="preserve"> zł; </w:t>
      </w:r>
    </w:p>
    <w:p w14:paraId="50D41A2D" w14:textId="15759C61" w:rsidR="004B1154" w:rsidRPr="004B1154" w:rsidRDefault="004B1154" w:rsidP="004B1154">
      <w:pPr>
        <w:pStyle w:val="PKTpunkt"/>
      </w:pPr>
      <w:r w:rsidRPr="004B1154">
        <w:lastRenderedPageBreak/>
        <w:t>7)</w:t>
      </w:r>
      <w:r w:rsidRPr="004B1154">
        <w:tab/>
        <w:t xml:space="preserve">2031 r. – </w:t>
      </w:r>
      <w:r w:rsidR="009359CA">
        <w:t>0</w:t>
      </w:r>
      <w:r w:rsidRPr="004B1154">
        <w:t xml:space="preserve"> zł; </w:t>
      </w:r>
    </w:p>
    <w:p w14:paraId="73FD0577" w14:textId="07240252" w:rsidR="004B1154" w:rsidRPr="004B1154" w:rsidRDefault="004B1154" w:rsidP="004B1154">
      <w:pPr>
        <w:pStyle w:val="PKTpunkt"/>
      </w:pPr>
      <w:r w:rsidRPr="004B1154">
        <w:t>8)</w:t>
      </w:r>
      <w:r w:rsidRPr="004B1154">
        <w:tab/>
        <w:t xml:space="preserve">2032 r. – </w:t>
      </w:r>
      <w:r w:rsidR="009359CA">
        <w:t>0</w:t>
      </w:r>
      <w:r w:rsidRPr="004B1154">
        <w:t xml:space="preserve"> zł;</w:t>
      </w:r>
    </w:p>
    <w:p w14:paraId="4CC78D42" w14:textId="460DFD52" w:rsidR="004B1154" w:rsidRPr="004B1154" w:rsidRDefault="004B1154" w:rsidP="004B1154">
      <w:pPr>
        <w:pStyle w:val="PKTpunkt"/>
      </w:pPr>
      <w:r w:rsidRPr="004B1154">
        <w:t>9)</w:t>
      </w:r>
      <w:r w:rsidRPr="004B1154">
        <w:tab/>
        <w:t xml:space="preserve">2033 r. – </w:t>
      </w:r>
      <w:r w:rsidR="009359CA">
        <w:t>0</w:t>
      </w:r>
      <w:r w:rsidRPr="004B1154">
        <w:t xml:space="preserve"> zł;</w:t>
      </w:r>
    </w:p>
    <w:p w14:paraId="099D5E26" w14:textId="0E83EFAF" w:rsidR="004B1154" w:rsidRDefault="004B1154" w:rsidP="004B1154">
      <w:pPr>
        <w:pStyle w:val="PKTpunkt"/>
      </w:pPr>
      <w:r w:rsidRPr="004B1154">
        <w:t>10)</w:t>
      </w:r>
      <w:r w:rsidRPr="004B1154">
        <w:tab/>
        <w:t xml:space="preserve">2034 r. – </w:t>
      </w:r>
      <w:r w:rsidR="009359CA">
        <w:t>0</w:t>
      </w:r>
      <w:r w:rsidRPr="004B1154">
        <w:t xml:space="preserve"> zł.</w:t>
      </w:r>
    </w:p>
    <w:bookmarkEnd w:id="24"/>
    <w:p w14:paraId="30CC374D" w14:textId="78103749" w:rsidR="002F70C8" w:rsidRPr="002B6C78" w:rsidRDefault="002463B2" w:rsidP="002B6C78">
      <w:pPr>
        <w:pStyle w:val="USTustnpkodeksu"/>
      </w:pPr>
      <w:r w:rsidRPr="002B6C78">
        <w:t>3</w:t>
      </w:r>
      <w:r w:rsidR="002F70C8" w:rsidRPr="002B6C78">
        <w:t>. Minister właściwy do spraw klimatu monitoruje wykorzystanie limitu wydatków, o</w:t>
      </w:r>
      <w:r w:rsidRPr="002B6C78">
        <w:t> </w:t>
      </w:r>
      <w:r w:rsidR="002F70C8" w:rsidRPr="002B6C78">
        <w:t>którym mowa w ust. 1</w:t>
      </w:r>
      <w:r w:rsidR="0076766E" w:rsidRPr="002B6C78">
        <w:t xml:space="preserve"> i 2</w:t>
      </w:r>
      <w:r w:rsidR="002F70C8" w:rsidRPr="002B6C78">
        <w:t>, oraz wdraża mechanizm korygując</w:t>
      </w:r>
      <w:r w:rsidR="004E795F">
        <w:t>y</w:t>
      </w:r>
      <w:r w:rsidR="002F70C8" w:rsidRPr="002B6C78">
        <w:t>, o który</w:t>
      </w:r>
      <w:r w:rsidR="004E795F">
        <w:t>m</w:t>
      </w:r>
      <w:r w:rsidR="002F70C8" w:rsidRPr="002B6C78">
        <w:t xml:space="preserve"> mowa w ust. </w:t>
      </w:r>
      <w:r w:rsidRPr="002B6C78">
        <w:t>4</w:t>
      </w:r>
      <w:r w:rsidR="002F70C8" w:rsidRPr="002B6C78">
        <w:t>.</w:t>
      </w:r>
    </w:p>
    <w:p w14:paraId="615AA77D" w14:textId="2125EAE6" w:rsidR="00420C5B" w:rsidRPr="002B6C78" w:rsidRDefault="002463B2" w:rsidP="002B6C78">
      <w:pPr>
        <w:pStyle w:val="USTustnpkodeksu"/>
        <w:rPr>
          <w:rStyle w:val="Ppogrubienie"/>
          <w:b w:val="0"/>
        </w:rPr>
      </w:pPr>
      <w:r w:rsidRPr="002B6C78">
        <w:t>4</w:t>
      </w:r>
      <w:r w:rsidR="002F70C8" w:rsidRPr="002B6C78">
        <w:t>. W przypadku gdy wielkość wydatków po pierwszym półroczu danego roku b</w:t>
      </w:r>
      <w:r w:rsidR="001957D6" w:rsidRPr="002B6C78">
        <w:t>udżetowego wyniesie więcej niż 70</w:t>
      </w:r>
      <w:r w:rsidR="00E83E31">
        <w:t xml:space="preserve"> </w:t>
      </w:r>
      <w:r w:rsidR="002F70C8" w:rsidRPr="002B6C78">
        <w:t>% limitu wydatków przewidzianych na dany rok, obniża się wielkość środków przeznaczonych na wydatki w drugim półroczu o kwotę stanowiącą różnicę między wielkością tego limitu a kwotą przekroczenia wydatków.</w:t>
      </w:r>
    </w:p>
    <w:p w14:paraId="50AD0673" w14:textId="6D46EBFB" w:rsidR="00C959CD" w:rsidRDefault="00C959CD" w:rsidP="002B6C78">
      <w:pPr>
        <w:pStyle w:val="ARTartustawynprozporzdzenia"/>
      </w:pPr>
      <w:r>
        <w:rPr>
          <w:rStyle w:val="Ppogrubienie"/>
        </w:rPr>
        <w:t>Art.</w:t>
      </w:r>
      <w:r w:rsidR="004439CD">
        <w:rPr>
          <w:rStyle w:val="Ppogrubienie"/>
        </w:rPr>
        <w:t> </w:t>
      </w:r>
      <w:r w:rsidR="00770858">
        <w:rPr>
          <w:rStyle w:val="Ppogrubienie"/>
        </w:rPr>
        <w:t>1</w:t>
      </w:r>
      <w:r w:rsidR="002B6C78">
        <w:rPr>
          <w:rStyle w:val="Ppogrubienie"/>
        </w:rPr>
        <w:t>1</w:t>
      </w:r>
      <w:r>
        <w:rPr>
          <w:rStyle w:val="Ppogrubienie"/>
        </w:rPr>
        <w:t>.</w:t>
      </w:r>
      <w:r w:rsidR="009654AC" w:rsidRPr="002B6C78">
        <w:t>1.</w:t>
      </w:r>
      <w:r w:rsidR="004439CD">
        <w:rPr>
          <w:rStyle w:val="Ppogrubienie"/>
        </w:rPr>
        <w:t> </w:t>
      </w:r>
      <w:r w:rsidRPr="00C959CD">
        <w:t>W latach 202</w:t>
      </w:r>
      <w:r w:rsidR="005744E5">
        <w:t>5</w:t>
      </w:r>
      <w:r w:rsidRPr="00C959CD">
        <w:t>–20</w:t>
      </w:r>
      <w:r w:rsidR="005744E5">
        <w:t>34</w:t>
      </w:r>
      <w:r w:rsidRPr="00C959CD">
        <w:t xml:space="preserve"> maksymalny limit wydatków budżetu państwa przeznaczony na realizację zadań Głównego Inspektora Ochrony Środowiska</w:t>
      </w:r>
      <w:r w:rsidR="00BD283F">
        <w:t xml:space="preserve"> </w:t>
      </w:r>
      <w:r w:rsidR="00BD283F" w:rsidRPr="00BD283F">
        <w:t xml:space="preserve">będący skutkiem finansowym wejścia w życie ustawy wynosi </w:t>
      </w:r>
      <w:r w:rsidR="005A6872" w:rsidRPr="005A6872">
        <w:t>1 750 107</w:t>
      </w:r>
      <w:r w:rsidR="007C4A28">
        <w:t xml:space="preserve"> </w:t>
      </w:r>
      <w:r w:rsidR="00BD283F" w:rsidRPr="00BD283F">
        <w:t>zł, w tym w:</w:t>
      </w:r>
    </w:p>
    <w:p w14:paraId="71AA3F9B" w14:textId="77777777" w:rsidR="009359CA" w:rsidRPr="004B1154" w:rsidRDefault="009359CA" w:rsidP="009359CA">
      <w:pPr>
        <w:pStyle w:val="PKTpunkt"/>
      </w:pPr>
      <w:r w:rsidRPr="004B1154">
        <w:t>1)</w:t>
      </w:r>
      <w:r w:rsidRPr="004B1154">
        <w:tab/>
        <w:t xml:space="preserve">2025 r. – </w:t>
      </w:r>
      <w:r>
        <w:t>0</w:t>
      </w:r>
      <w:r w:rsidRPr="004B1154">
        <w:t xml:space="preserve"> zł;</w:t>
      </w:r>
    </w:p>
    <w:p w14:paraId="2B5709E2" w14:textId="3458D7A7" w:rsidR="009359CA" w:rsidRPr="004B1154" w:rsidRDefault="009359CA" w:rsidP="009359CA">
      <w:pPr>
        <w:pStyle w:val="PKTpunkt"/>
      </w:pPr>
      <w:r w:rsidRPr="004B1154">
        <w:t>2)</w:t>
      </w:r>
      <w:r w:rsidRPr="004B1154">
        <w:tab/>
        <w:t xml:space="preserve">2026 r. – </w:t>
      </w:r>
      <w:r w:rsidR="005A6872" w:rsidRPr="005A6872">
        <w:t>574 94</w:t>
      </w:r>
      <w:r w:rsidR="005A6872">
        <w:t>4</w:t>
      </w:r>
      <w:r w:rsidRPr="004B1154">
        <w:t xml:space="preserve"> zł;</w:t>
      </w:r>
    </w:p>
    <w:p w14:paraId="4522DE38" w14:textId="059221AA" w:rsidR="009359CA" w:rsidRPr="004B1154" w:rsidRDefault="009359CA" w:rsidP="009359CA">
      <w:pPr>
        <w:pStyle w:val="PKTpunkt"/>
      </w:pPr>
      <w:r w:rsidRPr="004B1154">
        <w:t>3)</w:t>
      </w:r>
      <w:r w:rsidRPr="004B1154">
        <w:tab/>
        <w:t xml:space="preserve">2027 r. – </w:t>
      </w:r>
      <w:r w:rsidR="005A6872" w:rsidRPr="005A6872">
        <w:t>580 3</w:t>
      </w:r>
      <w:r w:rsidR="005A6872">
        <w:t>10</w:t>
      </w:r>
      <w:r w:rsidR="00C511A5">
        <w:t xml:space="preserve"> </w:t>
      </w:r>
      <w:r w:rsidRPr="004B1154">
        <w:t>zł;</w:t>
      </w:r>
    </w:p>
    <w:p w14:paraId="65B3F03F" w14:textId="7EB2D3AC" w:rsidR="009359CA" w:rsidRDefault="009359CA" w:rsidP="009359CA">
      <w:pPr>
        <w:pStyle w:val="PKTpunkt"/>
      </w:pPr>
      <w:r w:rsidRPr="004B1154">
        <w:t>4)</w:t>
      </w:r>
      <w:r w:rsidRPr="004B1154">
        <w:tab/>
        <w:t xml:space="preserve">2028 r. – </w:t>
      </w:r>
      <w:r w:rsidR="005A6872" w:rsidRPr="005A6872">
        <w:t>594 85</w:t>
      </w:r>
      <w:r w:rsidR="008519D6">
        <w:t>3</w:t>
      </w:r>
      <w:r w:rsidR="005A6872">
        <w:t xml:space="preserve"> </w:t>
      </w:r>
      <w:r w:rsidRPr="004B1154">
        <w:t>zł;</w:t>
      </w:r>
    </w:p>
    <w:p w14:paraId="43147BED" w14:textId="77777777" w:rsidR="009359CA" w:rsidRPr="004B1154" w:rsidRDefault="009359CA" w:rsidP="009359CA">
      <w:pPr>
        <w:pStyle w:val="PKTpunkt"/>
      </w:pPr>
      <w:r w:rsidRPr="004B1154">
        <w:t>5)</w:t>
      </w:r>
      <w:r w:rsidRPr="004B1154">
        <w:tab/>
        <w:t xml:space="preserve">2029 r. – </w:t>
      </w:r>
      <w:r>
        <w:t>0</w:t>
      </w:r>
      <w:r w:rsidRPr="004B1154">
        <w:t xml:space="preserve"> zł; </w:t>
      </w:r>
    </w:p>
    <w:p w14:paraId="03E3012D" w14:textId="77777777" w:rsidR="009359CA" w:rsidRPr="004B1154" w:rsidRDefault="009359CA" w:rsidP="009359CA">
      <w:pPr>
        <w:pStyle w:val="PKTpunkt"/>
      </w:pPr>
      <w:r w:rsidRPr="004B1154">
        <w:t>6)</w:t>
      </w:r>
      <w:r w:rsidRPr="004B1154">
        <w:tab/>
        <w:t xml:space="preserve">2030 r. – </w:t>
      </w:r>
      <w:r>
        <w:t>0</w:t>
      </w:r>
      <w:r w:rsidRPr="004B1154">
        <w:t xml:space="preserve"> zł; </w:t>
      </w:r>
    </w:p>
    <w:p w14:paraId="36B0D92A" w14:textId="77777777" w:rsidR="009359CA" w:rsidRPr="004B1154" w:rsidRDefault="009359CA" w:rsidP="009359CA">
      <w:pPr>
        <w:pStyle w:val="PKTpunkt"/>
      </w:pPr>
      <w:r w:rsidRPr="004B1154">
        <w:t>7)</w:t>
      </w:r>
      <w:r w:rsidRPr="004B1154">
        <w:tab/>
        <w:t xml:space="preserve">2031 r. – </w:t>
      </w:r>
      <w:r>
        <w:t>0</w:t>
      </w:r>
      <w:r w:rsidRPr="004B1154">
        <w:t xml:space="preserve"> zł; </w:t>
      </w:r>
    </w:p>
    <w:p w14:paraId="3987F47A" w14:textId="77777777" w:rsidR="009359CA" w:rsidRPr="004B1154" w:rsidRDefault="009359CA" w:rsidP="009359CA">
      <w:pPr>
        <w:pStyle w:val="PKTpunkt"/>
      </w:pPr>
      <w:r w:rsidRPr="004B1154">
        <w:t>8)</w:t>
      </w:r>
      <w:r w:rsidRPr="004B1154">
        <w:tab/>
        <w:t xml:space="preserve">2032 r. – </w:t>
      </w:r>
      <w:r>
        <w:t>0</w:t>
      </w:r>
      <w:r w:rsidRPr="004B1154">
        <w:t xml:space="preserve"> zł;</w:t>
      </w:r>
    </w:p>
    <w:p w14:paraId="2FBACC74" w14:textId="77777777" w:rsidR="009359CA" w:rsidRPr="004B1154" w:rsidRDefault="009359CA" w:rsidP="009359CA">
      <w:pPr>
        <w:pStyle w:val="PKTpunkt"/>
      </w:pPr>
      <w:r w:rsidRPr="004B1154">
        <w:t>9)</w:t>
      </w:r>
      <w:r w:rsidRPr="004B1154">
        <w:tab/>
        <w:t xml:space="preserve">2033 r. – </w:t>
      </w:r>
      <w:r>
        <w:t>0</w:t>
      </w:r>
      <w:r w:rsidRPr="004B1154">
        <w:t xml:space="preserve"> zł;</w:t>
      </w:r>
    </w:p>
    <w:p w14:paraId="5F014B34" w14:textId="59304A8C" w:rsidR="009359CA" w:rsidRDefault="009359CA" w:rsidP="009359CA">
      <w:pPr>
        <w:pStyle w:val="PKTpunkt"/>
      </w:pPr>
      <w:r w:rsidRPr="004B1154">
        <w:t>10)</w:t>
      </w:r>
      <w:r w:rsidRPr="004B1154">
        <w:tab/>
        <w:t xml:space="preserve">2034 r. – </w:t>
      </w:r>
      <w:r>
        <w:t>0</w:t>
      </w:r>
      <w:r w:rsidRPr="004B1154">
        <w:t xml:space="preserve"> zł</w:t>
      </w:r>
      <w:r>
        <w:t>.</w:t>
      </w:r>
      <w:r w:rsidDel="009359CA">
        <w:t xml:space="preserve"> </w:t>
      </w:r>
    </w:p>
    <w:p w14:paraId="62B49EFA" w14:textId="21D0B136" w:rsidR="00BD283F" w:rsidRPr="00FF7962" w:rsidRDefault="009654AC" w:rsidP="00FF7962">
      <w:pPr>
        <w:pStyle w:val="USTustnpkodeksu"/>
      </w:pPr>
      <w:r w:rsidRPr="005F21F2">
        <w:t xml:space="preserve">2. </w:t>
      </w:r>
      <w:r w:rsidR="00BD283F" w:rsidRPr="00FF7962">
        <w:t>W latach 2025–20</w:t>
      </w:r>
      <w:r w:rsidR="00F9631E">
        <w:t>34</w:t>
      </w:r>
      <w:r w:rsidR="00BD283F" w:rsidRPr="00FF7962">
        <w:t xml:space="preserve"> maksymalny limit wydatków budżetu państwa przeznaczony na realizację zadań Mazowieckiego Wojewódzkiego Inspektora Ochrony Środowiska będący skutkiem finansowym wejścia w życie ustawy wynosi </w:t>
      </w:r>
      <w:r w:rsidR="004162A6" w:rsidRPr="004162A6">
        <w:t>2 588 81</w:t>
      </w:r>
      <w:r w:rsidR="004162A6">
        <w:t xml:space="preserve">7 </w:t>
      </w:r>
      <w:r w:rsidR="00BD283F" w:rsidRPr="00FF7962">
        <w:t>zł, w tym w:</w:t>
      </w:r>
    </w:p>
    <w:p w14:paraId="1A45FB12" w14:textId="77777777" w:rsidR="009359CA" w:rsidRPr="004B1154" w:rsidRDefault="009359CA" w:rsidP="009359CA">
      <w:pPr>
        <w:pStyle w:val="PKTpunkt"/>
      </w:pPr>
      <w:r w:rsidRPr="004B1154">
        <w:t>1)</w:t>
      </w:r>
      <w:r w:rsidRPr="004B1154">
        <w:tab/>
        <w:t xml:space="preserve">2025 r. – </w:t>
      </w:r>
      <w:r>
        <w:t>0</w:t>
      </w:r>
      <w:r w:rsidRPr="004B1154">
        <w:t xml:space="preserve"> zł;</w:t>
      </w:r>
    </w:p>
    <w:p w14:paraId="09BD9265" w14:textId="41515831" w:rsidR="009359CA" w:rsidRPr="004B1154" w:rsidRDefault="009359CA" w:rsidP="009359CA">
      <w:pPr>
        <w:pStyle w:val="PKTpunkt"/>
      </w:pPr>
      <w:r w:rsidRPr="004B1154">
        <w:t>2)</w:t>
      </w:r>
      <w:r w:rsidRPr="004B1154">
        <w:tab/>
        <w:t xml:space="preserve">2026 r. – </w:t>
      </w:r>
      <w:r w:rsidR="004162A6" w:rsidRPr="004162A6">
        <w:t>857 090</w:t>
      </w:r>
      <w:r w:rsidRPr="004B1154">
        <w:t xml:space="preserve"> zł;</w:t>
      </w:r>
    </w:p>
    <w:p w14:paraId="48A5F0A7" w14:textId="230F6D3E" w:rsidR="009359CA" w:rsidRPr="004B1154" w:rsidRDefault="009359CA" w:rsidP="009359CA">
      <w:pPr>
        <w:pStyle w:val="PKTpunkt"/>
      </w:pPr>
      <w:r w:rsidRPr="004B1154">
        <w:t>3)</w:t>
      </w:r>
      <w:r w:rsidRPr="004B1154">
        <w:tab/>
        <w:t xml:space="preserve">2027 r. – </w:t>
      </w:r>
      <w:r w:rsidR="004162A6" w:rsidRPr="004162A6">
        <w:t>855 14</w:t>
      </w:r>
      <w:r w:rsidR="004162A6">
        <w:t>8</w:t>
      </w:r>
      <w:r w:rsidRPr="004B1154">
        <w:t xml:space="preserve"> zł;</w:t>
      </w:r>
    </w:p>
    <w:p w14:paraId="210E06D8" w14:textId="48E5935F" w:rsidR="009359CA" w:rsidRDefault="009359CA" w:rsidP="009359CA">
      <w:pPr>
        <w:pStyle w:val="PKTpunkt"/>
      </w:pPr>
      <w:r w:rsidRPr="004B1154">
        <w:t>4)</w:t>
      </w:r>
      <w:r w:rsidRPr="004B1154">
        <w:tab/>
        <w:t xml:space="preserve">2028 r. – </w:t>
      </w:r>
      <w:r w:rsidR="004162A6" w:rsidRPr="004162A6">
        <w:t>876 57</w:t>
      </w:r>
      <w:r w:rsidR="004162A6">
        <w:t xml:space="preserve">9 </w:t>
      </w:r>
      <w:r w:rsidRPr="004B1154">
        <w:t>zł;</w:t>
      </w:r>
    </w:p>
    <w:p w14:paraId="32294D95" w14:textId="77777777" w:rsidR="009359CA" w:rsidRPr="004B1154" w:rsidRDefault="009359CA" w:rsidP="009359CA">
      <w:pPr>
        <w:pStyle w:val="PKTpunkt"/>
      </w:pPr>
      <w:r w:rsidRPr="004B1154">
        <w:t>5)</w:t>
      </w:r>
      <w:r w:rsidRPr="004B1154">
        <w:tab/>
        <w:t xml:space="preserve">2029 r. – </w:t>
      </w:r>
      <w:r>
        <w:t>0</w:t>
      </w:r>
      <w:r w:rsidRPr="004B1154">
        <w:t xml:space="preserve"> zł; </w:t>
      </w:r>
    </w:p>
    <w:p w14:paraId="7592210C" w14:textId="77777777" w:rsidR="009359CA" w:rsidRPr="004B1154" w:rsidRDefault="009359CA" w:rsidP="009359CA">
      <w:pPr>
        <w:pStyle w:val="PKTpunkt"/>
      </w:pPr>
      <w:r w:rsidRPr="004B1154">
        <w:t>6)</w:t>
      </w:r>
      <w:r w:rsidRPr="004B1154">
        <w:tab/>
        <w:t xml:space="preserve">2030 r. – </w:t>
      </w:r>
      <w:r>
        <w:t>0</w:t>
      </w:r>
      <w:r w:rsidRPr="004B1154">
        <w:t xml:space="preserve"> zł; </w:t>
      </w:r>
    </w:p>
    <w:p w14:paraId="020AB3FD" w14:textId="77777777" w:rsidR="009359CA" w:rsidRPr="004B1154" w:rsidRDefault="009359CA" w:rsidP="009359CA">
      <w:pPr>
        <w:pStyle w:val="PKTpunkt"/>
      </w:pPr>
      <w:r w:rsidRPr="004B1154">
        <w:t>7)</w:t>
      </w:r>
      <w:r w:rsidRPr="004B1154">
        <w:tab/>
        <w:t xml:space="preserve">2031 r. – </w:t>
      </w:r>
      <w:r>
        <w:t>0</w:t>
      </w:r>
      <w:r w:rsidRPr="004B1154">
        <w:t xml:space="preserve"> zł; </w:t>
      </w:r>
    </w:p>
    <w:p w14:paraId="6FA7904D" w14:textId="77777777" w:rsidR="009359CA" w:rsidRPr="004B1154" w:rsidRDefault="009359CA" w:rsidP="009359CA">
      <w:pPr>
        <w:pStyle w:val="PKTpunkt"/>
      </w:pPr>
      <w:r w:rsidRPr="004B1154">
        <w:lastRenderedPageBreak/>
        <w:t>8)</w:t>
      </w:r>
      <w:r w:rsidRPr="004B1154">
        <w:tab/>
        <w:t xml:space="preserve">2032 r. – </w:t>
      </w:r>
      <w:r>
        <w:t>0</w:t>
      </w:r>
      <w:r w:rsidRPr="004B1154">
        <w:t xml:space="preserve"> zł;</w:t>
      </w:r>
    </w:p>
    <w:p w14:paraId="0A57DE4D" w14:textId="77777777" w:rsidR="009359CA" w:rsidRPr="004B1154" w:rsidRDefault="009359CA" w:rsidP="009359CA">
      <w:pPr>
        <w:pStyle w:val="PKTpunkt"/>
      </w:pPr>
      <w:r w:rsidRPr="004B1154">
        <w:t>9)</w:t>
      </w:r>
      <w:r w:rsidRPr="004B1154">
        <w:tab/>
        <w:t xml:space="preserve">2033 r. – </w:t>
      </w:r>
      <w:r>
        <w:t>0</w:t>
      </w:r>
      <w:r w:rsidRPr="004B1154">
        <w:t xml:space="preserve"> zł;</w:t>
      </w:r>
    </w:p>
    <w:p w14:paraId="5D929219" w14:textId="6181706F" w:rsidR="009359CA" w:rsidRDefault="009359CA" w:rsidP="009359CA">
      <w:pPr>
        <w:pStyle w:val="PKTpunkt"/>
      </w:pPr>
      <w:r w:rsidRPr="004B1154">
        <w:t>10)</w:t>
      </w:r>
      <w:r w:rsidRPr="004B1154">
        <w:tab/>
        <w:t xml:space="preserve">2034 r. – </w:t>
      </w:r>
      <w:r>
        <w:t>0</w:t>
      </w:r>
      <w:r w:rsidRPr="004B1154">
        <w:t xml:space="preserve"> zł</w:t>
      </w:r>
      <w:r>
        <w:t>.</w:t>
      </w:r>
    </w:p>
    <w:p w14:paraId="2832969D" w14:textId="54D7EEAC" w:rsidR="009654AC" w:rsidRPr="009654AC" w:rsidRDefault="009654AC" w:rsidP="009654AC">
      <w:pPr>
        <w:pStyle w:val="USTustnpkodeksu"/>
      </w:pPr>
      <w:r w:rsidRPr="009654AC">
        <w:t xml:space="preserve">3. </w:t>
      </w:r>
      <w:r w:rsidR="0003451B" w:rsidRPr="0003451B">
        <w:t>Minister właściwy do spraw środowiska w zakresie części budżetowej 51 – Klimat oraz wojewoda mazowiecki w zakresie części budżetowej 85 – Województwa monitorują wykorzystanie limitów wydatków oraz wdrażają mechanizm korygujący, o którym mowa w</w:t>
      </w:r>
      <w:r w:rsidR="00616302">
        <w:t> </w:t>
      </w:r>
      <w:r w:rsidR="0003451B" w:rsidRPr="0003451B">
        <w:t>ust. 4.</w:t>
      </w:r>
    </w:p>
    <w:p w14:paraId="3A1F0467" w14:textId="7AEC2B4D" w:rsidR="002D57EC" w:rsidRPr="002D57EC" w:rsidRDefault="009654AC" w:rsidP="002D57EC">
      <w:pPr>
        <w:pStyle w:val="USTustnpkodeksu"/>
      </w:pPr>
      <w:r w:rsidRPr="002D57EC">
        <w:t>4. W przypadku gdy wielkość wydatków po pierwszym półroczu danego roku budżetowego wyniesie więcej niż 70</w:t>
      </w:r>
      <w:r w:rsidR="00314493">
        <w:t xml:space="preserve"> </w:t>
      </w:r>
      <w:r w:rsidRPr="002D57EC">
        <w:t>% limitu wydatków przewidzianych na dany rok, obniża się wielkość środków przeznaczonych na wydatki w drugim półroczu o kwotę stanowiącą różnicę między wielkością tego limitu a kwotą przekroczenia wydatków.</w:t>
      </w:r>
    </w:p>
    <w:p w14:paraId="39849592" w14:textId="68178056" w:rsidR="00E57EE5" w:rsidRPr="009C1FC8" w:rsidRDefault="00E57EE5" w:rsidP="009C1FC8">
      <w:pPr>
        <w:pStyle w:val="ARTartustawynprozporzdzenia"/>
      </w:pPr>
      <w:r w:rsidRPr="009C1FC8">
        <w:rPr>
          <w:rStyle w:val="Ppogrubienie"/>
        </w:rPr>
        <w:t>Art.</w:t>
      </w:r>
      <w:r w:rsidR="004439CD">
        <w:rPr>
          <w:rStyle w:val="Ppogrubienie"/>
        </w:rPr>
        <w:t> </w:t>
      </w:r>
      <w:r w:rsidRPr="009C1FC8">
        <w:rPr>
          <w:rStyle w:val="Ppogrubienie"/>
        </w:rPr>
        <w:t>1</w:t>
      </w:r>
      <w:r w:rsidR="002B6C78">
        <w:rPr>
          <w:rStyle w:val="Ppogrubienie"/>
        </w:rPr>
        <w:t>2</w:t>
      </w:r>
      <w:r w:rsidR="00E83E31">
        <w:rPr>
          <w:rStyle w:val="Ppogrubienie"/>
        </w:rPr>
        <w:t>.</w:t>
      </w:r>
      <w:r w:rsidR="004439CD">
        <w:t> </w:t>
      </w:r>
      <w:r w:rsidRPr="009C1FC8">
        <w:t>1.</w:t>
      </w:r>
      <w:r w:rsidR="004439CD">
        <w:t> </w:t>
      </w:r>
      <w:r w:rsidRPr="009C1FC8">
        <w:t>W latach 202</w:t>
      </w:r>
      <w:r w:rsidR="00F9631E">
        <w:t xml:space="preserve">5 </w:t>
      </w:r>
      <w:r w:rsidRPr="009C1FC8">
        <w:t xml:space="preserve">–2034 maksymalny limit wydatków ministra właściwego do spraw finansów publicznych będący skutkiem finansowym wejścia w życie ustawy wynosi </w:t>
      </w:r>
      <w:r w:rsidR="00AA0412" w:rsidRPr="005E1F78">
        <w:t>7</w:t>
      </w:r>
      <w:r w:rsidR="00AA0412">
        <w:t>0 </w:t>
      </w:r>
      <w:r w:rsidR="00E75E0E">
        <w:t>314</w:t>
      </w:r>
      <w:r w:rsidR="005E1F78">
        <w:t xml:space="preserve"> </w:t>
      </w:r>
      <w:r w:rsidR="00E75E0E">
        <w:t>960</w:t>
      </w:r>
      <w:r w:rsidR="005E1F78">
        <w:t xml:space="preserve"> </w:t>
      </w:r>
      <w:r w:rsidRPr="009C1FC8">
        <w:t>zł, w tym w:</w:t>
      </w:r>
    </w:p>
    <w:p w14:paraId="522C334F" w14:textId="41E6BC99" w:rsidR="00E57EE5" w:rsidRPr="009C1FC8" w:rsidRDefault="00294D8F" w:rsidP="009C1FC8">
      <w:pPr>
        <w:pStyle w:val="PKTpunkt"/>
      </w:pPr>
      <w:r>
        <w:t>1</w:t>
      </w:r>
      <w:r w:rsidR="00E57EE5" w:rsidRPr="009C1FC8">
        <w:t>)</w:t>
      </w:r>
      <w:r w:rsidR="00E57EE5" w:rsidRPr="009C1FC8">
        <w:tab/>
        <w:t>202</w:t>
      </w:r>
      <w:r w:rsidR="009359CA">
        <w:t>5</w:t>
      </w:r>
      <w:r w:rsidR="00E57EE5" w:rsidRPr="009C1FC8">
        <w:t xml:space="preserve"> r. – </w:t>
      </w:r>
      <w:r w:rsidR="00C511A5">
        <w:t>0</w:t>
      </w:r>
      <w:r w:rsidR="00E57EE5" w:rsidRPr="009C1FC8">
        <w:t xml:space="preserve"> zł;</w:t>
      </w:r>
    </w:p>
    <w:p w14:paraId="04B94448" w14:textId="28B83BCE" w:rsidR="00E57EE5" w:rsidRPr="009C1FC8" w:rsidRDefault="00294D8F" w:rsidP="009C1FC8">
      <w:pPr>
        <w:pStyle w:val="PKTpunkt"/>
      </w:pPr>
      <w:r>
        <w:t>2</w:t>
      </w:r>
      <w:r w:rsidR="00E57EE5" w:rsidRPr="009C1FC8">
        <w:t>)</w:t>
      </w:r>
      <w:r w:rsidR="00E57EE5" w:rsidRPr="009C1FC8">
        <w:tab/>
        <w:t>202</w:t>
      </w:r>
      <w:r w:rsidR="009359CA">
        <w:t>6</w:t>
      </w:r>
      <w:r w:rsidR="00E57EE5" w:rsidRPr="009C1FC8">
        <w:t xml:space="preserve"> r. – </w:t>
      </w:r>
      <w:r w:rsidR="00E75E0E">
        <w:t>6</w:t>
      </w:r>
      <w:r w:rsidR="00C511A5" w:rsidRPr="00C511A5">
        <w:t xml:space="preserve"> </w:t>
      </w:r>
      <w:r w:rsidR="00E75E0E">
        <w:t>952</w:t>
      </w:r>
      <w:r w:rsidR="00C511A5" w:rsidRPr="00C511A5">
        <w:t xml:space="preserve"> </w:t>
      </w:r>
      <w:r w:rsidR="00E75E0E">
        <w:t>974</w:t>
      </w:r>
      <w:r w:rsidR="00C511A5" w:rsidRPr="00C511A5">
        <w:t xml:space="preserve"> </w:t>
      </w:r>
      <w:r w:rsidR="00E57EE5" w:rsidRPr="009C1FC8">
        <w:t>zł;</w:t>
      </w:r>
    </w:p>
    <w:p w14:paraId="527D24D2" w14:textId="75CAC955" w:rsidR="00E57EE5" w:rsidRPr="009C1FC8" w:rsidRDefault="00294D8F" w:rsidP="009C1FC8">
      <w:pPr>
        <w:pStyle w:val="PKTpunkt"/>
      </w:pPr>
      <w:r>
        <w:t>3</w:t>
      </w:r>
      <w:r w:rsidR="00E57EE5" w:rsidRPr="009C1FC8">
        <w:t>)</w:t>
      </w:r>
      <w:r w:rsidR="00E57EE5" w:rsidRPr="009C1FC8">
        <w:tab/>
        <w:t>202</w:t>
      </w:r>
      <w:r w:rsidR="009359CA">
        <w:t>7</w:t>
      </w:r>
      <w:r w:rsidR="00E57EE5" w:rsidRPr="009C1FC8">
        <w:t xml:space="preserve"> r. – </w:t>
      </w:r>
      <w:r w:rsidR="00C511A5" w:rsidRPr="00C511A5">
        <w:t xml:space="preserve">7 </w:t>
      </w:r>
      <w:r w:rsidR="00E75E0E">
        <w:t>256</w:t>
      </w:r>
      <w:r w:rsidR="00C511A5" w:rsidRPr="00C511A5">
        <w:t xml:space="preserve"> </w:t>
      </w:r>
      <w:r w:rsidR="00E75E0E">
        <w:t>373</w:t>
      </w:r>
      <w:r w:rsidR="00C511A5" w:rsidRPr="00C511A5">
        <w:t xml:space="preserve"> </w:t>
      </w:r>
      <w:r w:rsidR="00E57EE5" w:rsidRPr="009C1FC8">
        <w:t>zł;</w:t>
      </w:r>
    </w:p>
    <w:p w14:paraId="25FA5BA4" w14:textId="3FFDBB04" w:rsidR="00E57EE5" w:rsidRPr="009C1FC8" w:rsidRDefault="00294D8F" w:rsidP="009C1FC8">
      <w:pPr>
        <w:pStyle w:val="PKTpunkt"/>
      </w:pPr>
      <w:r>
        <w:t>4</w:t>
      </w:r>
      <w:r w:rsidR="00E57EE5" w:rsidRPr="009C1FC8">
        <w:t>)</w:t>
      </w:r>
      <w:r w:rsidR="00E57EE5" w:rsidRPr="009C1FC8">
        <w:tab/>
        <w:t>20</w:t>
      </w:r>
      <w:r w:rsidR="009359CA">
        <w:t>28</w:t>
      </w:r>
      <w:r w:rsidR="00E57EE5" w:rsidRPr="009C1FC8">
        <w:t xml:space="preserve"> r. – </w:t>
      </w:r>
      <w:r w:rsidR="00E75E0E">
        <w:t>7</w:t>
      </w:r>
      <w:r w:rsidR="00C511A5" w:rsidRPr="00C511A5">
        <w:t xml:space="preserve"> </w:t>
      </w:r>
      <w:r w:rsidR="00E75E0E">
        <w:t>438</w:t>
      </w:r>
      <w:r w:rsidR="00C511A5" w:rsidRPr="00C511A5">
        <w:t xml:space="preserve"> </w:t>
      </w:r>
      <w:r w:rsidR="00E75E0E">
        <w:t>340</w:t>
      </w:r>
      <w:r w:rsidR="00C511A5" w:rsidRPr="00C511A5">
        <w:t xml:space="preserve"> </w:t>
      </w:r>
      <w:r w:rsidR="00E57EE5" w:rsidRPr="009C1FC8">
        <w:t>zł;</w:t>
      </w:r>
    </w:p>
    <w:p w14:paraId="109A63C5" w14:textId="03FC6C1D" w:rsidR="00E57EE5" w:rsidRPr="009C1FC8" w:rsidRDefault="00294D8F" w:rsidP="009C1FC8">
      <w:pPr>
        <w:pStyle w:val="PKTpunkt"/>
      </w:pPr>
      <w:r>
        <w:t>5</w:t>
      </w:r>
      <w:r w:rsidR="00E57EE5" w:rsidRPr="009C1FC8">
        <w:t>)</w:t>
      </w:r>
      <w:r w:rsidR="00E57EE5" w:rsidRPr="009C1FC8">
        <w:tab/>
        <w:t>20</w:t>
      </w:r>
      <w:r w:rsidR="009359CA">
        <w:t>29</w:t>
      </w:r>
      <w:r w:rsidR="00E57EE5" w:rsidRPr="009C1FC8">
        <w:t xml:space="preserve"> r. – </w:t>
      </w:r>
      <w:r w:rsidR="00E75E0E" w:rsidRPr="00E75E0E">
        <w:t>7 617 387</w:t>
      </w:r>
      <w:r w:rsidR="00C511A5" w:rsidRPr="00C511A5">
        <w:t xml:space="preserve"> </w:t>
      </w:r>
      <w:r w:rsidR="00E57EE5" w:rsidRPr="009C1FC8">
        <w:t>zł;</w:t>
      </w:r>
    </w:p>
    <w:p w14:paraId="0DF23118" w14:textId="05CC37FB" w:rsidR="00E57EE5" w:rsidRPr="009C1FC8" w:rsidRDefault="00D67C11" w:rsidP="009C1FC8">
      <w:pPr>
        <w:pStyle w:val="PKTpunkt"/>
      </w:pPr>
      <w:r>
        <w:t>6</w:t>
      </w:r>
      <w:r w:rsidR="00E57EE5" w:rsidRPr="009C1FC8">
        <w:t>)</w:t>
      </w:r>
      <w:r w:rsidR="00E57EE5" w:rsidRPr="009C1FC8">
        <w:tab/>
        <w:t>203</w:t>
      </w:r>
      <w:r w:rsidR="009359CA">
        <w:t>0</w:t>
      </w:r>
      <w:r w:rsidR="00E57EE5" w:rsidRPr="009C1FC8">
        <w:t xml:space="preserve"> r. </w:t>
      </w:r>
      <w:r w:rsidR="00E83E31" w:rsidRPr="009C1FC8">
        <w:t xml:space="preserve">– </w:t>
      </w:r>
      <w:r w:rsidR="00E75E0E" w:rsidRPr="00E75E0E">
        <w:t>7 807 255</w:t>
      </w:r>
      <w:r w:rsidR="00C511A5" w:rsidRPr="00C511A5">
        <w:t xml:space="preserve"> </w:t>
      </w:r>
      <w:r w:rsidR="00E57EE5" w:rsidRPr="009C1FC8">
        <w:t>zł;</w:t>
      </w:r>
    </w:p>
    <w:p w14:paraId="1F5225DC" w14:textId="068C4871" w:rsidR="00E57EE5" w:rsidRPr="009C1FC8" w:rsidRDefault="00D67C11" w:rsidP="009C1FC8">
      <w:pPr>
        <w:pStyle w:val="PKTpunkt"/>
      </w:pPr>
      <w:r>
        <w:t>7</w:t>
      </w:r>
      <w:r w:rsidR="00E57EE5" w:rsidRPr="009C1FC8">
        <w:t>)</w:t>
      </w:r>
      <w:r w:rsidR="00E57EE5" w:rsidRPr="009C1FC8">
        <w:tab/>
        <w:t>203</w:t>
      </w:r>
      <w:r w:rsidR="009359CA">
        <w:t>1</w:t>
      </w:r>
      <w:r w:rsidR="00E57EE5" w:rsidRPr="009C1FC8">
        <w:t xml:space="preserve"> r. – </w:t>
      </w:r>
      <w:r w:rsidR="00E75E0E" w:rsidRPr="00E75E0E">
        <w:t>8 002 455</w:t>
      </w:r>
      <w:r w:rsidR="00C511A5" w:rsidRPr="00C511A5">
        <w:t xml:space="preserve"> </w:t>
      </w:r>
      <w:r w:rsidR="00E57EE5" w:rsidRPr="009C1FC8">
        <w:t>zł;</w:t>
      </w:r>
    </w:p>
    <w:p w14:paraId="2D832EFB" w14:textId="481AF044" w:rsidR="00E57EE5" w:rsidRPr="009C1FC8" w:rsidRDefault="00D67C11" w:rsidP="009C1FC8">
      <w:pPr>
        <w:pStyle w:val="PKTpunkt"/>
      </w:pPr>
      <w:r>
        <w:t>8</w:t>
      </w:r>
      <w:r w:rsidR="00E57EE5" w:rsidRPr="009C1FC8">
        <w:t>)</w:t>
      </w:r>
      <w:r w:rsidR="00E57EE5" w:rsidRPr="009C1FC8">
        <w:tab/>
        <w:t>203</w:t>
      </w:r>
      <w:r w:rsidR="009359CA">
        <w:t>2</w:t>
      </w:r>
      <w:r w:rsidR="00E57EE5" w:rsidRPr="009C1FC8">
        <w:t xml:space="preserve"> r. –</w:t>
      </w:r>
      <w:r w:rsidR="00E75E0E">
        <w:t xml:space="preserve"> </w:t>
      </w:r>
      <w:r w:rsidR="00E75E0E" w:rsidRPr="00E75E0E">
        <w:t>8 206 313</w:t>
      </w:r>
      <w:r w:rsidR="00E57EE5" w:rsidRPr="009C1FC8">
        <w:t>zł;</w:t>
      </w:r>
    </w:p>
    <w:p w14:paraId="10B14D98" w14:textId="4C80452E" w:rsidR="009359CA" w:rsidRDefault="00D67C11" w:rsidP="009C1FC8">
      <w:pPr>
        <w:pStyle w:val="PKTpunkt"/>
      </w:pPr>
      <w:r>
        <w:t>9</w:t>
      </w:r>
      <w:r w:rsidR="00E57EE5" w:rsidRPr="009C1FC8">
        <w:t>)</w:t>
      </w:r>
      <w:r w:rsidR="00E57EE5" w:rsidRPr="009C1FC8">
        <w:tab/>
        <w:t>203</w:t>
      </w:r>
      <w:r w:rsidR="009359CA">
        <w:t>3</w:t>
      </w:r>
      <w:r w:rsidR="00E57EE5" w:rsidRPr="009C1FC8">
        <w:t xml:space="preserve"> r. – </w:t>
      </w:r>
      <w:r w:rsidR="00E75E0E" w:rsidRPr="00E75E0E">
        <w:t>8 411 788</w:t>
      </w:r>
      <w:r w:rsidR="00C511A5" w:rsidRPr="00C511A5">
        <w:t xml:space="preserve"> </w:t>
      </w:r>
      <w:r w:rsidR="00E57EE5" w:rsidRPr="009C1FC8">
        <w:t>zł</w:t>
      </w:r>
      <w:r w:rsidR="009359CA">
        <w:t>;</w:t>
      </w:r>
    </w:p>
    <w:p w14:paraId="747A6A92" w14:textId="68A3477F" w:rsidR="005E1F78" w:rsidRPr="00B4104B" w:rsidRDefault="009359CA" w:rsidP="002410A5">
      <w:pPr>
        <w:pStyle w:val="PKTpunkt"/>
      </w:pPr>
      <w:r w:rsidRPr="00B4104B">
        <w:t>10)</w:t>
      </w:r>
      <w:r w:rsidRPr="00B4104B">
        <w:tab/>
        <w:t xml:space="preserve">2034 r. – </w:t>
      </w:r>
      <w:r w:rsidR="00E75E0E" w:rsidRPr="00B4104B">
        <w:t>8 622 075</w:t>
      </w:r>
      <w:r w:rsidR="00C511A5" w:rsidRPr="00B4104B">
        <w:t xml:space="preserve"> </w:t>
      </w:r>
      <w:r w:rsidRPr="00B4104B">
        <w:t>zł</w:t>
      </w:r>
      <w:r w:rsidR="00E57EE5" w:rsidRPr="00B4104B">
        <w:t>.</w:t>
      </w:r>
    </w:p>
    <w:p w14:paraId="600DBBD8" w14:textId="35F0DDD1" w:rsidR="00E57EE5" w:rsidRPr="00DE2F77" w:rsidRDefault="00E57EE5" w:rsidP="00DE2F77">
      <w:pPr>
        <w:pStyle w:val="USTustnpkodeksu"/>
      </w:pPr>
      <w:r w:rsidRPr="00DE2F77">
        <w:t>2.</w:t>
      </w:r>
      <w:r w:rsidR="002D57EC" w:rsidRPr="00DE2F77">
        <w:t xml:space="preserve"> </w:t>
      </w:r>
      <w:r w:rsidRPr="00DE2F77">
        <w:t>Minister właściwy do spraw finansów publicznych monitoruje wykorzystanie limitu wydatków, o którym mowa w ust. 1, oraz wdraża mechanizm korygując</w:t>
      </w:r>
      <w:r w:rsidR="004E795F" w:rsidRPr="00DE2F77">
        <w:t>y</w:t>
      </w:r>
      <w:r w:rsidRPr="00DE2F77">
        <w:t>, o który</w:t>
      </w:r>
      <w:r w:rsidR="004E795F" w:rsidRPr="00DE2F77">
        <w:t>m</w:t>
      </w:r>
      <w:r w:rsidRPr="00DE2F77">
        <w:t xml:space="preserve"> mowa w</w:t>
      </w:r>
      <w:r w:rsidR="00E83E31" w:rsidRPr="00DE2F77">
        <w:t> </w:t>
      </w:r>
      <w:r w:rsidRPr="00DE2F77">
        <w:t>ust. 3.</w:t>
      </w:r>
    </w:p>
    <w:p w14:paraId="2DE0CE75" w14:textId="649FD1C0" w:rsidR="00E57EE5" w:rsidRPr="0003451B" w:rsidRDefault="00E57EE5" w:rsidP="005F21F2">
      <w:pPr>
        <w:pStyle w:val="USTustnpkodeksu"/>
        <w:rPr>
          <w:rStyle w:val="Ppogrubienie"/>
          <w:b w:val="0"/>
        </w:rPr>
      </w:pPr>
      <w:r>
        <w:t>3</w:t>
      </w:r>
      <w:r w:rsidRPr="00E57EE5">
        <w:t>. W przypadku gdy wielkość wydatków po pierwszym półroczu danego roku budżetowego wyniesie więcej niż 70</w:t>
      </w:r>
      <w:r w:rsidR="00E83E31">
        <w:t xml:space="preserve"> </w:t>
      </w:r>
      <w:r w:rsidRPr="00E57EE5">
        <w:t>% limitu wydatków przewidzianych na dany rok, obniża się wielkość środków przeznaczonych na wydatki w drugim półroczu o kwotę stanowiącą różnicę między wielkością tego limitu a kwotą przekroczenia wydatków.</w:t>
      </w:r>
    </w:p>
    <w:p w14:paraId="7B8ED508" w14:textId="7D4BDBD0" w:rsidR="00AA7806" w:rsidRDefault="000A5A2F" w:rsidP="002410A5">
      <w:pPr>
        <w:pStyle w:val="ARTartustawynprozporzdzenia"/>
      </w:pPr>
      <w:r w:rsidRPr="002F70C8">
        <w:rPr>
          <w:rStyle w:val="Ppogrubienie"/>
        </w:rPr>
        <w:lastRenderedPageBreak/>
        <w:t>Art.</w:t>
      </w:r>
      <w:r w:rsidR="004439CD">
        <w:rPr>
          <w:rStyle w:val="Ppogrubienie"/>
        </w:rPr>
        <w:t> </w:t>
      </w:r>
      <w:r w:rsidR="00374B55">
        <w:rPr>
          <w:rStyle w:val="Ppogrubienie"/>
        </w:rPr>
        <w:t>1</w:t>
      </w:r>
      <w:r w:rsidR="002B6C78">
        <w:rPr>
          <w:rStyle w:val="Ppogrubienie"/>
        </w:rPr>
        <w:t>3</w:t>
      </w:r>
      <w:r w:rsidR="008273FA">
        <w:rPr>
          <w:rStyle w:val="Ppogrubienie"/>
        </w:rPr>
        <w:t>.</w:t>
      </w:r>
      <w:r w:rsidR="004439CD">
        <w:t> </w:t>
      </w:r>
      <w:r w:rsidR="00D64710" w:rsidRPr="00D64710">
        <w:t>Ustawa wchodzi w życie po upływie 14 dni od dnia ogłoszenia</w:t>
      </w:r>
      <w:r w:rsidR="00C938AE">
        <w:t xml:space="preserve">, z wyjątkiem </w:t>
      </w:r>
      <w:r w:rsidR="007C4B02">
        <w:t xml:space="preserve">art. 1 pkt 5, który wchodzi w życie </w:t>
      </w:r>
      <w:r w:rsidR="008273FA">
        <w:t xml:space="preserve">z </w:t>
      </w:r>
      <w:r w:rsidR="007C4B02">
        <w:t>dni</w:t>
      </w:r>
      <w:r w:rsidR="008273FA">
        <w:t>em</w:t>
      </w:r>
      <w:r w:rsidR="007C4B02">
        <w:t xml:space="preserve"> 1 stycznia 2026 r</w:t>
      </w:r>
      <w:r w:rsidR="00D64710" w:rsidRPr="00D64710">
        <w:t>.</w:t>
      </w:r>
    </w:p>
    <w:sectPr w:rsidR="00AA7806" w:rsidSect="001A7F15">
      <w:headerReference w:type="defaul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EE6E" w14:textId="77777777" w:rsidR="008D3634" w:rsidRDefault="008D3634">
      <w:r>
        <w:separator/>
      </w:r>
    </w:p>
  </w:endnote>
  <w:endnote w:type="continuationSeparator" w:id="0">
    <w:p w14:paraId="5CAEEDDF" w14:textId="77777777" w:rsidR="008D3634" w:rsidRDefault="008D3634">
      <w:r>
        <w:continuationSeparator/>
      </w:r>
    </w:p>
  </w:endnote>
  <w:endnote w:type="continuationNotice" w:id="1">
    <w:p w14:paraId="193F6505" w14:textId="77777777" w:rsidR="008D3634" w:rsidRDefault="008D36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395E9" w14:textId="77777777" w:rsidR="008D3634" w:rsidRDefault="008D3634">
      <w:r>
        <w:separator/>
      </w:r>
    </w:p>
  </w:footnote>
  <w:footnote w:type="continuationSeparator" w:id="0">
    <w:p w14:paraId="68879AC4" w14:textId="77777777" w:rsidR="008D3634" w:rsidRDefault="008D3634">
      <w:r>
        <w:continuationSeparator/>
      </w:r>
    </w:p>
  </w:footnote>
  <w:footnote w:type="continuationNotice" w:id="1">
    <w:p w14:paraId="5397BB89" w14:textId="77777777" w:rsidR="008D3634" w:rsidRDefault="008D3634">
      <w:pPr>
        <w:spacing w:line="240" w:lineRule="auto"/>
      </w:pPr>
    </w:p>
  </w:footnote>
  <w:footnote w:id="2">
    <w:p w14:paraId="30BC3D06" w14:textId="77777777" w:rsidR="00476FE4" w:rsidRDefault="00476FE4" w:rsidP="00E536B8">
      <w:pPr>
        <w:pStyle w:val="ODNONIKtreodnonika"/>
      </w:pPr>
      <w:r w:rsidRPr="00CD3FAF">
        <w:rPr>
          <w:rStyle w:val="IGindeksgrny"/>
        </w:rPr>
        <w:footnoteRef/>
      </w:r>
      <w:r w:rsidRPr="00D06254">
        <w:rPr>
          <w:rStyle w:val="IGindeksgrny"/>
        </w:rPr>
        <w:t>)</w:t>
      </w:r>
      <w:r w:rsidRPr="00E536B8">
        <w:tab/>
        <w:t>Niniejsza ustawa służy stosowaniu</w:t>
      </w:r>
      <w:r>
        <w:t>:</w:t>
      </w:r>
    </w:p>
    <w:p w14:paraId="407DDDA1" w14:textId="77777777" w:rsidR="00476FE4" w:rsidRDefault="00476FE4" w:rsidP="00CF1016">
      <w:pPr>
        <w:pStyle w:val="PKTODNONIKApunktodnonika"/>
      </w:pPr>
      <w:r>
        <w:t>1)</w:t>
      </w:r>
      <w:r>
        <w:tab/>
      </w:r>
      <w:r w:rsidRPr="00E536B8">
        <w:t>rozporządzenia Parlamentu Europejskiego i Rady (UE) 2023/956 z dnia 10 maja 2023 r. ustanawiając</w:t>
      </w:r>
      <w:r>
        <w:t>ego</w:t>
      </w:r>
      <w:r w:rsidRPr="00E536B8">
        <w:t xml:space="preserve"> mechanizm dostosowywania cen na granicach z uwzględnieniem emisji CO</w:t>
      </w:r>
      <w:r w:rsidRPr="00110ABD">
        <w:rPr>
          <w:rStyle w:val="IDindeksdolny"/>
        </w:rPr>
        <w:t>2</w:t>
      </w:r>
      <w:r w:rsidRPr="00E536B8">
        <w:rPr>
          <w:rStyle w:val="IDindeksdolny"/>
          <w:vertAlign w:val="baseline"/>
        </w:rPr>
        <w:t xml:space="preserve"> </w:t>
      </w:r>
      <w:r w:rsidRPr="00E536B8">
        <w:t>(Dz. Urz. UE L 130 z</w:t>
      </w:r>
      <w:r>
        <w:t> </w:t>
      </w:r>
      <w:r w:rsidRPr="00E536B8">
        <w:t>16.05.2023, s</w:t>
      </w:r>
      <w:r>
        <w:t>tr</w:t>
      </w:r>
      <w:r w:rsidRPr="00E536B8">
        <w:t>. 52)</w:t>
      </w:r>
      <w:r>
        <w:t>;</w:t>
      </w:r>
    </w:p>
    <w:p w14:paraId="22BED86B" w14:textId="5E3D69C0" w:rsidR="00476FE4" w:rsidRDefault="00476FE4" w:rsidP="00CF1016">
      <w:pPr>
        <w:pStyle w:val="PKTODNONIKApunktodnonika"/>
      </w:pPr>
      <w:r>
        <w:t>2)</w:t>
      </w:r>
      <w:r>
        <w:tab/>
      </w:r>
      <w:r w:rsidRPr="00D64710">
        <w:t>rozporządzenia wykonawczego Komisji (UE) 2023/1773 z dnia 17 sierpnia 2023 r. ustanawiającego zasady stosowania rozporządzenia Parlamentu Europejskiego i Rady (UE) 2023/956 w odniesieniu do obowiązków sprawozdawczych do celów mechanizmu dostosowywania cen na granicach z</w:t>
      </w:r>
      <w:r>
        <w:t> </w:t>
      </w:r>
      <w:r w:rsidRPr="00D64710">
        <w:t>uwzględnieniem emisji CO</w:t>
      </w:r>
      <w:r w:rsidRPr="00110ABD">
        <w:rPr>
          <w:rStyle w:val="IDindeksdolny"/>
        </w:rPr>
        <w:t>2</w:t>
      </w:r>
      <w:r w:rsidRPr="00D64710">
        <w:t xml:space="preserve"> w okresie przejściowym (Dz. Urz. UE L 228 z 15.09.2023, s</w:t>
      </w:r>
      <w:r>
        <w:t>tr</w:t>
      </w:r>
      <w:r w:rsidRPr="00D64710">
        <w:t>. 94</w:t>
      </w:r>
      <w:r w:rsidR="00C43158">
        <w:t>, Dz. Urz. UE L 2223/1773 z 20.10.2023 i Dz. Urz. UE L 2024/2649 z 11.10.2024</w:t>
      </w:r>
      <w:r w:rsidRPr="00D64710">
        <w:t>)</w:t>
      </w:r>
      <w:r>
        <w:t>;</w:t>
      </w:r>
    </w:p>
    <w:p w14:paraId="39F5870A" w14:textId="2546B374" w:rsidR="00476FE4" w:rsidRDefault="00476FE4" w:rsidP="00224805">
      <w:pPr>
        <w:pStyle w:val="PKTODNONIKApunktodnonika"/>
      </w:pPr>
      <w:r>
        <w:t>3)</w:t>
      </w:r>
      <w:r>
        <w:tab/>
      </w:r>
      <w:r w:rsidRPr="00224805">
        <w:t xml:space="preserve">rozporządzenia wykonawczego Komisji (UE) 2024/3210 z dnia 18 grudnia 2024 r. ustanawiającego zasady stosowania rozporządzenia Parlamentu Europejskiego i Rady (UE) 2023/956 w odniesieniu do rejestru CBAM </w:t>
      </w:r>
      <w:bookmarkStart w:id="0" w:name="_Hlk209181608"/>
      <w:r w:rsidRPr="00224805">
        <w:t>(Dz. Urz. UE L 2024/3210 z 30.12.202</w:t>
      </w:r>
      <w:r w:rsidR="00C43158">
        <w:t>4</w:t>
      </w:r>
      <w:r w:rsidRPr="00224805">
        <w:t>)</w:t>
      </w:r>
      <w:bookmarkEnd w:id="0"/>
      <w:r>
        <w:t>;</w:t>
      </w:r>
    </w:p>
    <w:p w14:paraId="7CB2C9D5" w14:textId="623CBB83" w:rsidR="00476FE4" w:rsidRPr="00E536B8" w:rsidRDefault="00476FE4" w:rsidP="009C40EF">
      <w:pPr>
        <w:pStyle w:val="PKTODNONIKApunktodnonika"/>
      </w:pPr>
      <w:r>
        <w:t>4)</w:t>
      </w:r>
      <w:r>
        <w:tab/>
      </w:r>
      <w:r w:rsidRPr="00CD40AE">
        <w:t>rozporządzenia wykonawczego Komisji (UE) 2025/486 z dnia 17 marca 2025 r. ustanawiającego zasady stosowania rozporządzenia Parlamentu Europejskiego i Rady (UE) 2023/956 w odniesieniu do warunków i procedur dotyczących statusu upoważnionego zgłaszającego CBAM (Dz. Urz. UE L 2025/</w:t>
      </w:r>
      <w:r w:rsidR="0033638F">
        <w:t>486</w:t>
      </w:r>
      <w:r w:rsidRPr="00CD40AE">
        <w:t xml:space="preserve"> z</w:t>
      </w:r>
      <w:r>
        <w:t> </w:t>
      </w:r>
      <w:r w:rsidRPr="00CD40AE">
        <w:t>18.03.2025).</w:t>
      </w:r>
    </w:p>
  </w:footnote>
  <w:footnote w:id="3">
    <w:p w14:paraId="31FE63FE" w14:textId="00991D53" w:rsidR="00476FE4" w:rsidRDefault="00476FE4" w:rsidP="009C40EF">
      <w:pPr>
        <w:pStyle w:val="ODNONIKtreodnonika"/>
      </w:pPr>
      <w:r>
        <w:rPr>
          <w:rStyle w:val="Odwoanieprzypisudolnego"/>
        </w:rPr>
        <w:footnoteRef/>
      </w:r>
      <w:r w:rsidRPr="009C40EF">
        <w:rPr>
          <w:rStyle w:val="IGindeksgrny"/>
        </w:rPr>
        <w:t>)</w:t>
      </w:r>
      <w:r>
        <w:tab/>
      </w:r>
      <w:r w:rsidRPr="009C40EF">
        <w:t>Niniejsza ustawa zapewnia wykonanie decyzji wykonawczej Komisji (UE) 2022/1979 z dnia 31 sierpnia 2022</w:t>
      </w:r>
      <w:r>
        <w:t> </w:t>
      </w:r>
      <w:r w:rsidRPr="009C40EF">
        <w:t>r. ustanawiającej formularz i bazy danych do przekazywania informacji, o których mowa w art. 18 ust. 1 i art. 21 ust. 3 dyrektywy Parlamentu Europejskiego i Rady 2012/18/UE w sprawie kontroli zagrożeń poważnymi awariami związanymi z substancjami niebezpiecznymi oraz uchylającej decyzję wykonawczą Komisji 2014/895/UE (Dz. Urz. UE L 272 z 20.10.2022, str. 14).</w:t>
      </w:r>
    </w:p>
  </w:footnote>
  <w:footnote w:id="4">
    <w:p w14:paraId="624DF753" w14:textId="4EF281A8" w:rsidR="00476FE4" w:rsidRDefault="00476FE4" w:rsidP="002410A5">
      <w:pPr>
        <w:pStyle w:val="ODNONIKtreodnonika"/>
      </w:pPr>
      <w:r>
        <w:rPr>
          <w:rStyle w:val="Odwoanieprzypisudolnego"/>
        </w:rPr>
        <w:footnoteRef/>
      </w:r>
      <w:r w:rsidRPr="007E409A">
        <w:rPr>
          <w:rStyle w:val="IGindeksgrny"/>
        </w:rPr>
        <w:t>)</w:t>
      </w:r>
      <w:r>
        <w:tab/>
      </w:r>
      <w:r w:rsidRPr="007E409A">
        <w:t>Niniejszą ustawą zmienia się ustawy: ustawę z dnia 20 lipca 1991 r. o Inspekcji Ochrony Środowiska, ustawę z dnia 29 sierpnia 1997 r. – Ordynacja podatkowa, ustawę z dnia 27 kwietnia 2001 r. – Prawo ochrony środowiska, ustawę z dnia 15 maja 2015 r. o substancjach zubożających warstwę ozonową oraz o niektórych fluorowanych gazach cieplarnianych, ustawę z dnia 12 czerwca 2015 r. o systemie handlu uprawnieniami do emisji gazów cieplarnianych oraz ustawę z dnia 16 listopada 2016 r. o Krajowej Administracji Skarbowej.</w:t>
      </w:r>
    </w:p>
  </w:footnote>
  <w:footnote w:id="5">
    <w:p w14:paraId="2628B7A6" w14:textId="4864E78B" w:rsidR="006F4251" w:rsidRDefault="006F4251" w:rsidP="00B0660D">
      <w:pPr>
        <w:pStyle w:val="ODNONIKtreodnonika"/>
      </w:pPr>
      <w:r>
        <w:rPr>
          <w:rStyle w:val="Odwoanieprzypisudolnego"/>
        </w:rPr>
        <w:footnoteRef/>
      </w:r>
      <w:r w:rsidRPr="00B0660D">
        <w:rPr>
          <w:rStyle w:val="IGindeksgrny"/>
        </w:rPr>
        <w:t>)</w:t>
      </w:r>
      <w:r w:rsidR="00B0660D">
        <w:tab/>
        <w:t xml:space="preserve">Zmiany wymienionego rozporządzenia zostały ogłoszone w </w:t>
      </w:r>
      <w:r w:rsidRPr="006F4251">
        <w:t>Dz. Urz. UE L 2223/1773 z 20.10.2023 oraz Dz</w:t>
      </w:r>
      <w:r w:rsidR="00AA0412" w:rsidRPr="006F4251">
        <w:t>.</w:t>
      </w:r>
      <w:r w:rsidR="00AA0412">
        <w:t> </w:t>
      </w:r>
      <w:r w:rsidRPr="006F4251">
        <w:t>Urz. UE L 2024/2649 z 11.10.2024</w:t>
      </w:r>
      <w:r w:rsidR="00B0660D">
        <w:t>.</w:t>
      </w:r>
    </w:p>
  </w:footnote>
  <w:footnote w:id="6">
    <w:p w14:paraId="590347BD" w14:textId="62138D58" w:rsidR="00C56F4B" w:rsidRDefault="00C56F4B" w:rsidP="00B55663">
      <w:pPr>
        <w:pStyle w:val="ODNONIKtreodnonika"/>
      </w:pPr>
      <w:r>
        <w:rPr>
          <w:rStyle w:val="Odwoanieprzypisudolnego"/>
        </w:rPr>
        <w:footnoteRef/>
      </w:r>
      <w:r w:rsidR="00B55663" w:rsidRPr="00B55663">
        <w:rPr>
          <w:rStyle w:val="IGindeksgrny"/>
        </w:rPr>
        <w:t>)</w:t>
      </w:r>
      <w:r w:rsidR="003E0C6E">
        <w:rPr>
          <w:rStyle w:val="IGindeksgrny"/>
        </w:rPr>
        <w:tab/>
      </w:r>
      <w:r>
        <w:t>Zmiany wymienionego rozporządzenia zostały ogłoszone w</w:t>
      </w:r>
      <w:r w:rsidRPr="00C56F4B">
        <w:t xml:space="preserve"> Dz. Urz. UE L 243 z 09.07.2021, str. 1</w:t>
      </w:r>
      <w:r w:rsidR="00B55663">
        <w:t>.</w:t>
      </w:r>
    </w:p>
  </w:footnote>
  <w:footnote w:id="7">
    <w:p w14:paraId="632D7461" w14:textId="23225E9C" w:rsidR="00FF08BE" w:rsidRDefault="00FF08BE" w:rsidP="007B04BA">
      <w:pPr>
        <w:pStyle w:val="ODNONIKtreodnonika"/>
      </w:pPr>
      <w:r>
        <w:rPr>
          <w:rStyle w:val="Odwoanieprzypisudolnego"/>
        </w:rPr>
        <w:footnoteRef/>
      </w:r>
      <w:r w:rsidRPr="007B04BA">
        <w:rPr>
          <w:rStyle w:val="IGindeksgrny"/>
        </w:rPr>
        <w:t>)</w:t>
      </w:r>
      <w:r w:rsidRPr="002410A5">
        <w:rPr>
          <w:rStyle w:val="IGindeksgrny"/>
          <w:vertAlign w:val="baseline"/>
        </w:rPr>
        <w:tab/>
      </w:r>
      <w:r w:rsidRPr="00FF08BE">
        <w:rPr>
          <w:rStyle w:val="IGindeksgrny"/>
          <w:vertAlign w:val="baseline"/>
        </w:rPr>
        <w:t xml:space="preserve">Zmiany </w:t>
      </w:r>
      <w:r w:rsidRPr="00FF08BE">
        <w:t>tekstu jednolitego wymienionej ustawy zostały ogłoszone w Dz. U. z 2025 r. poz. 497, 621, 622, 769, 820, 1203 i 1235.</w:t>
      </w:r>
    </w:p>
  </w:footnote>
  <w:footnote w:id="8">
    <w:p w14:paraId="55C7E41E" w14:textId="789440E3" w:rsidR="004A030B" w:rsidRDefault="004A030B" w:rsidP="007B04BA">
      <w:pPr>
        <w:pStyle w:val="ODNONIKtreodnonika"/>
      </w:pPr>
      <w:r>
        <w:rPr>
          <w:rStyle w:val="Odwoanieprzypisudolnego"/>
        </w:rPr>
        <w:footnoteRef/>
      </w:r>
      <w:r w:rsidRPr="007B04BA">
        <w:rPr>
          <w:rStyle w:val="IGindeksgrny"/>
        </w:rPr>
        <w:t>)</w:t>
      </w:r>
      <w:r>
        <w:tab/>
      </w:r>
      <w:r w:rsidRPr="004A030B">
        <w:t>Zmiany tekstu jednolitego wymienionej ustawy zostały ogłoszone w Dz. U. z</w:t>
      </w:r>
      <w:r>
        <w:t xml:space="preserve"> 2024 r. poz. </w:t>
      </w:r>
      <w:r w:rsidRPr="004A030B">
        <w:t>1222</w:t>
      </w:r>
      <w:r w:rsidR="00366FAE">
        <w:t xml:space="preserve"> i</w:t>
      </w:r>
      <w:r w:rsidR="00366FAE" w:rsidRPr="004A030B">
        <w:t xml:space="preserve"> </w:t>
      </w:r>
      <w:r w:rsidRPr="004A030B">
        <w:t>1871 oraz z 2025 r. poz. 222, 621, 622, 769 i 1168</w:t>
      </w:r>
      <w:r>
        <w:t>.</w:t>
      </w:r>
    </w:p>
  </w:footnote>
  <w:footnote w:id="9">
    <w:p w14:paraId="6BFD871F" w14:textId="6A8A49D6" w:rsidR="004C3CDE" w:rsidRPr="00637061" w:rsidRDefault="004C3CDE" w:rsidP="00637061">
      <w:pPr>
        <w:pStyle w:val="ODNONIKtreodnonika"/>
      </w:pPr>
      <w:r w:rsidRPr="002410A5">
        <w:footnoteRef/>
      </w:r>
      <w:r w:rsidRPr="002410A5">
        <w:t>)</w:t>
      </w:r>
      <w:r w:rsidR="00637061" w:rsidRPr="002410A5">
        <w:tab/>
      </w:r>
      <w:r w:rsidRPr="002410A5">
        <w:t xml:space="preserve">Zmiany </w:t>
      </w:r>
      <w:r w:rsidRPr="00637061">
        <w:t>wymienionego rozporządzenia zostały ogłoszone w Dz. Urz. UE L 2024/3159 z 20.12.2025.</w:t>
      </w:r>
    </w:p>
  </w:footnote>
  <w:footnote w:id="10">
    <w:p w14:paraId="5D80EA0F" w14:textId="563F7CDE" w:rsidR="00FF08BE" w:rsidRDefault="00FF08BE" w:rsidP="007B04BA">
      <w:pPr>
        <w:pStyle w:val="ODNONIKtreodnonika"/>
      </w:pPr>
      <w:r>
        <w:rPr>
          <w:rStyle w:val="Odwoanieprzypisudolnego"/>
        </w:rPr>
        <w:footnoteRef/>
      </w:r>
      <w:r w:rsidRPr="00C35F8A">
        <w:rPr>
          <w:rStyle w:val="IGindeksgrny"/>
        </w:rPr>
        <w:t>)</w:t>
      </w:r>
      <w:r>
        <w:tab/>
        <w:t xml:space="preserve">Zmiany tekstu jednolitego wymienionej ustawy zostały ogłoszone w Dz. U. z 2025 r. poz. </w:t>
      </w:r>
      <w:r w:rsidRPr="00FF08BE">
        <w:t>497, 621, 622, 769,</w:t>
      </w:r>
      <w:r w:rsidR="00366FAE">
        <w:t xml:space="preserve"> </w:t>
      </w:r>
      <w:r w:rsidRPr="00FF08BE">
        <w:t>820, 1203 i 1235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7352" w14:textId="305B1B86" w:rsidR="00476FE4" w:rsidRPr="00B371CC" w:rsidRDefault="00476FE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80E09">
      <w:rPr>
        <w:noProof/>
      </w:rPr>
      <w:t>22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6AD3"/>
    <w:multiLevelType w:val="hybridMultilevel"/>
    <w:tmpl w:val="E4CC029A"/>
    <w:lvl w:ilvl="0" w:tplc="2E246604">
      <w:start w:val="1"/>
      <w:numFmt w:val="decimal"/>
      <w:lvlText w:val="%1)"/>
      <w:lvlJc w:val="left"/>
      <w:pPr>
        <w:ind w:left="1020" w:hanging="360"/>
      </w:pPr>
    </w:lvl>
    <w:lvl w:ilvl="1" w:tplc="027C9636">
      <w:start w:val="1"/>
      <w:numFmt w:val="decimal"/>
      <w:lvlText w:val="%2)"/>
      <w:lvlJc w:val="left"/>
      <w:pPr>
        <w:ind w:left="1020" w:hanging="360"/>
      </w:pPr>
    </w:lvl>
    <w:lvl w:ilvl="2" w:tplc="3FAE6EE6">
      <w:start w:val="1"/>
      <w:numFmt w:val="decimal"/>
      <w:lvlText w:val="%3)"/>
      <w:lvlJc w:val="left"/>
      <w:pPr>
        <w:ind w:left="1020" w:hanging="360"/>
      </w:pPr>
    </w:lvl>
    <w:lvl w:ilvl="3" w:tplc="CBD8A42C">
      <w:start w:val="1"/>
      <w:numFmt w:val="decimal"/>
      <w:lvlText w:val="%4)"/>
      <w:lvlJc w:val="left"/>
      <w:pPr>
        <w:ind w:left="1020" w:hanging="360"/>
      </w:pPr>
    </w:lvl>
    <w:lvl w:ilvl="4" w:tplc="A77EF92C">
      <w:start w:val="1"/>
      <w:numFmt w:val="decimal"/>
      <w:lvlText w:val="%5)"/>
      <w:lvlJc w:val="left"/>
      <w:pPr>
        <w:ind w:left="1020" w:hanging="360"/>
      </w:pPr>
    </w:lvl>
    <w:lvl w:ilvl="5" w:tplc="91A4AAB6">
      <w:start w:val="1"/>
      <w:numFmt w:val="decimal"/>
      <w:lvlText w:val="%6)"/>
      <w:lvlJc w:val="left"/>
      <w:pPr>
        <w:ind w:left="1020" w:hanging="360"/>
      </w:pPr>
    </w:lvl>
    <w:lvl w:ilvl="6" w:tplc="72C4632E">
      <w:start w:val="1"/>
      <w:numFmt w:val="decimal"/>
      <w:lvlText w:val="%7)"/>
      <w:lvlJc w:val="left"/>
      <w:pPr>
        <w:ind w:left="1020" w:hanging="360"/>
      </w:pPr>
    </w:lvl>
    <w:lvl w:ilvl="7" w:tplc="5A6E927C">
      <w:start w:val="1"/>
      <w:numFmt w:val="decimal"/>
      <w:lvlText w:val="%8)"/>
      <w:lvlJc w:val="left"/>
      <w:pPr>
        <w:ind w:left="1020" w:hanging="360"/>
      </w:pPr>
    </w:lvl>
    <w:lvl w:ilvl="8" w:tplc="13D42274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0AE22500"/>
    <w:multiLevelType w:val="hybridMultilevel"/>
    <w:tmpl w:val="50F8A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503F8"/>
    <w:multiLevelType w:val="hybridMultilevel"/>
    <w:tmpl w:val="C79C3CA8"/>
    <w:lvl w:ilvl="0" w:tplc="86B42B50">
      <w:start w:val="1"/>
      <w:numFmt w:val="decimal"/>
      <w:lvlText w:val="%1)"/>
      <w:lvlJc w:val="left"/>
      <w:pPr>
        <w:ind w:left="1020" w:hanging="360"/>
      </w:pPr>
    </w:lvl>
    <w:lvl w:ilvl="1" w:tplc="E006DEFC">
      <w:start w:val="1"/>
      <w:numFmt w:val="decimal"/>
      <w:lvlText w:val="%2)"/>
      <w:lvlJc w:val="left"/>
      <w:pPr>
        <w:ind w:left="1020" w:hanging="360"/>
      </w:pPr>
    </w:lvl>
    <w:lvl w:ilvl="2" w:tplc="FDC06322">
      <w:start w:val="1"/>
      <w:numFmt w:val="decimal"/>
      <w:lvlText w:val="%3)"/>
      <w:lvlJc w:val="left"/>
      <w:pPr>
        <w:ind w:left="1020" w:hanging="360"/>
      </w:pPr>
    </w:lvl>
    <w:lvl w:ilvl="3" w:tplc="77FEA6CE">
      <w:start w:val="1"/>
      <w:numFmt w:val="decimal"/>
      <w:lvlText w:val="%4)"/>
      <w:lvlJc w:val="left"/>
      <w:pPr>
        <w:ind w:left="1020" w:hanging="360"/>
      </w:pPr>
    </w:lvl>
    <w:lvl w:ilvl="4" w:tplc="A0DA55CC">
      <w:start w:val="1"/>
      <w:numFmt w:val="decimal"/>
      <w:lvlText w:val="%5)"/>
      <w:lvlJc w:val="left"/>
      <w:pPr>
        <w:ind w:left="1020" w:hanging="360"/>
      </w:pPr>
    </w:lvl>
    <w:lvl w:ilvl="5" w:tplc="CBA88982">
      <w:start w:val="1"/>
      <w:numFmt w:val="decimal"/>
      <w:lvlText w:val="%6)"/>
      <w:lvlJc w:val="left"/>
      <w:pPr>
        <w:ind w:left="1020" w:hanging="360"/>
      </w:pPr>
    </w:lvl>
    <w:lvl w:ilvl="6" w:tplc="DFBA8B7E">
      <w:start w:val="1"/>
      <w:numFmt w:val="decimal"/>
      <w:lvlText w:val="%7)"/>
      <w:lvlJc w:val="left"/>
      <w:pPr>
        <w:ind w:left="1020" w:hanging="360"/>
      </w:pPr>
    </w:lvl>
    <w:lvl w:ilvl="7" w:tplc="0084308C">
      <w:start w:val="1"/>
      <w:numFmt w:val="decimal"/>
      <w:lvlText w:val="%8)"/>
      <w:lvlJc w:val="left"/>
      <w:pPr>
        <w:ind w:left="1020" w:hanging="360"/>
      </w:pPr>
    </w:lvl>
    <w:lvl w:ilvl="8" w:tplc="F2E86D72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3AE17B9C"/>
    <w:multiLevelType w:val="hybridMultilevel"/>
    <w:tmpl w:val="D6AABFA8"/>
    <w:lvl w:ilvl="0" w:tplc="3DD80A3A">
      <w:start w:val="1"/>
      <w:numFmt w:val="decimal"/>
      <w:lvlText w:val="%1)"/>
      <w:lvlJc w:val="left"/>
      <w:pPr>
        <w:ind w:left="1020" w:hanging="360"/>
      </w:pPr>
    </w:lvl>
    <w:lvl w:ilvl="1" w:tplc="9972392C">
      <w:start w:val="1"/>
      <w:numFmt w:val="decimal"/>
      <w:lvlText w:val="%2)"/>
      <w:lvlJc w:val="left"/>
      <w:pPr>
        <w:ind w:left="1020" w:hanging="360"/>
      </w:pPr>
    </w:lvl>
    <w:lvl w:ilvl="2" w:tplc="C5D656C2">
      <w:start w:val="1"/>
      <w:numFmt w:val="decimal"/>
      <w:lvlText w:val="%3)"/>
      <w:lvlJc w:val="left"/>
      <w:pPr>
        <w:ind w:left="1020" w:hanging="360"/>
      </w:pPr>
    </w:lvl>
    <w:lvl w:ilvl="3" w:tplc="DCFA19A0">
      <w:start w:val="1"/>
      <w:numFmt w:val="decimal"/>
      <w:lvlText w:val="%4)"/>
      <w:lvlJc w:val="left"/>
      <w:pPr>
        <w:ind w:left="1020" w:hanging="360"/>
      </w:pPr>
    </w:lvl>
    <w:lvl w:ilvl="4" w:tplc="8CFC01F0">
      <w:start w:val="1"/>
      <w:numFmt w:val="decimal"/>
      <w:lvlText w:val="%5)"/>
      <w:lvlJc w:val="left"/>
      <w:pPr>
        <w:ind w:left="1020" w:hanging="360"/>
      </w:pPr>
    </w:lvl>
    <w:lvl w:ilvl="5" w:tplc="CB74D252">
      <w:start w:val="1"/>
      <w:numFmt w:val="decimal"/>
      <w:lvlText w:val="%6)"/>
      <w:lvlJc w:val="left"/>
      <w:pPr>
        <w:ind w:left="1020" w:hanging="360"/>
      </w:pPr>
    </w:lvl>
    <w:lvl w:ilvl="6" w:tplc="421ED530">
      <w:start w:val="1"/>
      <w:numFmt w:val="decimal"/>
      <w:lvlText w:val="%7)"/>
      <w:lvlJc w:val="left"/>
      <w:pPr>
        <w:ind w:left="1020" w:hanging="360"/>
      </w:pPr>
    </w:lvl>
    <w:lvl w:ilvl="7" w:tplc="2B42F0D8">
      <w:start w:val="1"/>
      <w:numFmt w:val="decimal"/>
      <w:lvlText w:val="%8)"/>
      <w:lvlJc w:val="left"/>
      <w:pPr>
        <w:ind w:left="1020" w:hanging="360"/>
      </w:pPr>
    </w:lvl>
    <w:lvl w:ilvl="8" w:tplc="28CC995C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5C8B15B4"/>
    <w:multiLevelType w:val="hybridMultilevel"/>
    <w:tmpl w:val="A462AF7C"/>
    <w:lvl w:ilvl="0" w:tplc="94089852">
      <w:start w:val="1"/>
      <w:numFmt w:val="lowerLetter"/>
      <w:lvlText w:val="%1)"/>
      <w:lvlJc w:val="left"/>
      <w:pPr>
        <w:ind w:left="1020" w:hanging="360"/>
      </w:pPr>
    </w:lvl>
    <w:lvl w:ilvl="1" w:tplc="2212655C">
      <w:start w:val="1"/>
      <w:numFmt w:val="lowerLetter"/>
      <w:lvlText w:val="%2)"/>
      <w:lvlJc w:val="left"/>
      <w:pPr>
        <w:ind w:left="1020" w:hanging="360"/>
      </w:pPr>
    </w:lvl>
    <w:lvl w:ilvl="2" w:tplc="F9BC6898">
      <w:start w:val="1"/>
      <w:numFmt w:val="lowerLetter"/>
      <w:lvlText w:val="%3)"/>
      <w:lvlJc w:val="left"/>
      <w:pPr>
        <w:ind w:left="1020" w:hanging="360"/>
      </w:pPr>
    </w:lvl>
    <w:lvl w:ilvl="3" w:tplc="0BDC4BF8">
      <w:start w:val="1"/>
      <w:numFmt w:val="lowerLetter"/>
      <w:lvlText w:val="%4)"/>
      <w:lvlJc w:val="left"/>
      <w:pPr>
        <w:ind w:left="1020" w:hanging="360"/>
      </w:pPr>
    </w:lvl>
    <w:lvl w:ilvl="4" w:tplc="BE42894C">
      <w:start w:val="1"/>
      <w:numFmt w:val="lowerLetter"/>
      <w:lvlText w:val="%5)"/>
      <w:lvlJc w:val="left"/>
      <w:pPr>
        <w:ind w:left="1020" w:hanging="360"/>
      </w:pPr>
    </w:lvl>
    <w:lvl w:ilvl="5" w:tplc="A6B4D6BC">
      <w:start w:val="1"/>
      <w:numFmt w:val="lowerLetter"/>
      <w:lvlText w:val="%6)"/>
      <w:lvlJc w:val="left"/>
      <w:pPr>
        <w:ind w:left="1020" w:hanging="360"/>
      </w:pPr>
    </w:lvl>
    <w:lvl w:ilvl="6" w:tplc="97F2C864">
      <w:start w:val="1"/>
      <w:numFmt w:val="lowerLetter"/>
      <w:lvlText w:val="%7)"/>
      <w:lvlJc w:val="left"/>
      <w:pPr>
        <w:ind w:left="1020" w:hanging="360"/>
      </w:pPr>
    </w:lvl>
    <w:lvl w:ilvl="7" w:tplc="5434B4E8">
      <w:start w:val="1"/>
      <w:numFmt w:val="lowerLetter"/>
      <w:lvlText w:val="%8)"/>
      <w:lvlJc w:val="left"/>
      <w:pPr>
        <w:ind w:left="1020" w:hanging="360"/>
      </w:pPr>
    </w:lvl>
    <w:lvl w:ilvl="8" w:tplc="C3B8DD9E">
      <w:start w:val="1"/>
      <w:numFmt w:val="lowerLetter"/>
      <w:lvlText w:val="%9)"/>
      <w:lvlJc w:val="left"/>
      <w:pPr>
        <w:ind w:left="1020" w:hanging="360"/>
      </w:pPr>
    </w:lvl>
  </w:abstractNum>
  <w:abstractNum w:abstractNumId="5" w15:restartNumberingAfterBreak="0">
    <w:nsid w:val="5CE1752E"/>
    <w:multiLevelType w:val="hybridMultilevel"/>
    <w:tmpl w:val="489ABF26"/>
    <w:lvl w:ilvl="0" w:tplc="A2F89CB2">
      <w:start w:val="1"/>
      <w:numFmt w:val="decimal"/>
      <w:lvlText w:val="%1."/>
      <w:lvlJc w:val="left"/>
      <w:pPr>
        <w:ind w:left="1020" w:hanging="360"/>
      </w:pPr>
    </w:lvl>
    <w:lvl w:ilvl="1" w:tplc="E35CF218">
      <w:start w:val="1"/>
      <w:numFmt w:val="decimal"/>
      <w:lvlText w:val="%2."/>
      <w:lvlJc w:val="left"/>
      <w:pPr>
        <w:ind w:left="1020" w:hanging="360"/>
      </w:pPr>
    </w:lvl>
    <w:lvl w:ilvl="2" w:tplc="35EC0CEA">
      <w:start w:val="1"/>
      <w:numFmt w:val="decimal"/>
      <w:lvlText w:val="%3."/>
      <w:lvlJc w:val="left"/>
      <w:pPr>
        <w:ind w:left="1020" w:hanging="360"/>
      </w:pPr>
    </w:lvl>
    <w:lvl w:ilvl="3" w:tplc="C896D172">
      <w:start w:val="1"/>
      <w:numFmt w:val="decimal"/>
      <w:lvlText w:val="%4."/>
      <w:lvlJc w:val="left"/>
      <w:pPr>
        <w:ind w:left="1020" w:hanging="360"/>
      </w:pPr>
    </w:lvl>
    <w:lvl w:ilvl="4" w:tplc="7F1026CE">
      <w:start w:val="1"/>
      <w:numFmt w:val="decimal"/>
      <w:lvlText w:val="%5."/>
      <w:lvlJc w:val="left"/>
      <w:pPr>
        <w:ind w:left="1020" w:hanging="360"/>
      </w:pPr>
    </w:lvl>
    <w:lvl w:ilvl="5" w:tplc="28FC94EE">
      <w:start w:val="1"/>
      <w:numFmt w:val="decimal"/>
      <w:lvlText w:val="%6."/>
      <w:lvlJc w:val="left"/>
      <w:pPr>
        <w:ind w:left="1020" w:hanging="360"/>
      </w:pPr>
    </w:lvl>
    <w:lvl w:ilvl="6" w:tplc="F39410D0">
      <w:start w:val="1"/>
      <w:numFmt w:val="decimal"/>
      <w:lvlText w:val="%7."/>
      <w:lvlJc w:val="left"/>
      <w:pPr>
        <w:ind w:left="1020" w:hanging="360"/>
      </w:pPr>
    </w:lvl>
    <w:lvl w:ilvl="7" w:tplc="56521FC0">
      <w:start w:val="1"/>
      <w:numFmt w:val="decimal"/>
      <w:lvlText w:val="%8."/>
      <w:lvlJc w:val="left"/>
      <w:pPr>
        <w:ind w:left="1020" w:hanging="360"/>
      </w:pPr>
    </w:lvl>
    <w:lvl w:ilvl="8" w:tplc="6862F95A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6B0D2AAF"/>
    <w:multiLevelType w:val="hybridMultilevel"/>
    <w:tmpl w:val="48FEC99A"/>
    <w:lvl w:ilvl="0" w:tplc="C60C45E2">
      <w:start w:val="1"/>
      <w:numFmt w:val="decimal"/>
      <w:lvlText w:val="%1."/>
      <w:lvlJc w:val="left"/>
      <w:pPr>
        <w:ind w:left="1020" w:hanging="360"/>
      </w:pPr>
    </w:lvl>
    <w:lvl w:ilvl="1" w:tplc="7818BA76">
      <w:start w:val="1"/>
      <w:numFmt w:val="decimal"/>
      <w:lvlText w:val="%2."/>
      <w:lvlJc w:val="left"/>
      <w:pPr>
        <w:ind w:left="1020" w:hanging="360"/>
      </w:pPr>
    </w:lvl>
    <w:lvl w:ilvl="2" w:tplc="E3F85FBE">
      <w:start w:val="1"/>
      <w:numFmt w:val="decimal"/>
      <w:lvlText w:val="%3."/>
      <w:lvlJc w:val="left"/>
      <w:pPr>
        <w:ind w:left="1020" w:hanging="360"/>
      </w:pPr>
    </w:lvl>
    <w:lvl w:ilvl="3" w:tplc="682AAF14">
      <w:start w:val="1"/>
      <w:numFmt w:val="decimal"/>
      <w:lvlText w:val="%4."/>
      <w:lvlJc w:val="left"/>
      <w:pPr>
        <w:ind w:left="1020" w:hanging="360"/>
      </w:pPr>
    </w:lvl>
    <w:lvl w:ilvl="4" w:tplc="44421A2A">
      <w:start w:val="1"/>
      <w:numFmt w:val="decimal"/>
      <w:lvlText w:val="%5."/>
      <w:lvlJc w:val="left"/>
      <w:pPr>
        <w:ind w:left="1020" w:hanging="360"/>
      </w:pPr>
    </w:lvl>
    <w:lvl w:ilvl="5" w:tplc="321267B2">
      <w:start w:val="1"/>
      <w:numFmt w:val="decimal"/>
      <w:lvlText w:val="%6."/>
      <w:lvlJc w:val="left"/>
      <w:pPr>
        <w:ind w:left="1020" w:hanging="360"/>
      </w:pPr>
    </w:lvl>
    <w:lvl w:ilvl="6" w:tplc="7E7CC936">
      <w:start w:val="1"/>
      <w:numFmt w:val="decimal"/>
      <w:lvlText w:val="%7."/>
      <w:lvlJc w:val="left"/>
      <w:pPr>
        <w:ind w:left="1020" w:hanging="360"/>
      </w:pPr>
    </w:lvl>
    <w:lvl w:ilvl="7" w:tplc="B60C9460">
      <w:start w:val="1"/>
      <w:numFmt w:val="decimal"/>
      <w:lvlText w:val="%8."/>
      <w:lvlJc w:val="left"/>
      <w:pPr>
        <w:ind w:left="1020" w:hanging="360"/>
      </w:pPr>
    </w:lvl>
    <w:lvl w:ilvl="8" w:tplc="92BCDA8E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6BCB2AE5"/>
    <w:multiLevelType w:val="hybridMultilevel"/>
    <w:tmpl w:val="BE3ED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3786D"/>
    <w:multiLevelType w:val="hybridMultilevel"/>
    <w:tmpl w:val="77F2E45C"/>
    <w:lvl w:ilvl="0" w:tplc="426C9F80">
      <w:start w:val="1"/>
      <w:numFmt w:val="decimal"/>
      <w:lvlText w:val="%1."/>
      <w:lvlJc w:val="left"/>
      <w:pPr>
        <w:ind w:left="1020" w:hanging="360"/>
      </w:pPr>
    </w:lvl>
    <w:lvl w:ilvl="1" w:tplc="9DCE85D4">
      <w:start w:val="1"/>
      <w:numFmt w:val="decimal"/>
      <w:lvlText w:val="%2."/>
      <w:lvlJc w:val="left"/>
      <w:pPr>
        <w:ind w:left="1020" w:hanging="360"/>
      </w:pPr>
    </w:lvl>
    <w:lvl w:ilvl="2" w:tplc="7980AAA0">
      <w:start w:val="1"/>
      <w:numFmt w:val="decimal"/>
      <w:lvlText w:val="%3."/>
      <w:lvlJc w:val="left"/>
      <w:pPr>
        <w:ind w:left="1020" w:hanging="360"/>
      </w:pPr>
    </w:lvl>
    <w:lvl w:ilvl="3" w:tplc="341432FE">
      <w:start w:val="1"/>
      <w:numFmt w:val="decimal"/>
      <w:lvlText w:val="%4."/>
      <w:lvlJc w:val="left"/>
      <w:pPr>
        <w:ind w:left="1020" w:hanging="360"/>
      </w:pPr>
    </w:lvl>
    <w:lvl w:ilvl="4" w:tplc="A9AA7950">
      <w:start w:val="1"/>
      <w:numFmt w:val="decimal"/>
      <w:lvlText w:val="%5."/>
      <w:lvlJc w:val="left"/>
      <w:pPr>
        <w:ind w:left="1020" w:hanging="360"/>
      </w:pPr>
    </w:lvl>
    <w:lvl w:ilvl="5" w:tplc="4EDCC8A6">
      <w:start w:val="1"/>
      <w:numFmt w:val="decimal"/>
      <w:lvlText w:val="%6."/>
      <w:lvlJc w:val="left"/>
      <w:pPr>
        <w:ind w:left="1020" w:hanging="360"/>
      </w:pPr>
    </w:lvl>
    <w:lvl w:ilvl="6" w:tplc="FEC8FCAC">
      <w:start w:val="1"/>
      <w:numFmt w:val="decimal"/>
      <w:lvlText w:val="%7."/>
      <w:lvlJc w:val="left"/>
      <w:pPr>
        <w:ind w:left="1020" w:hanging="360"/>
      </w:pPr>
    </w:lvl>
    <w:lvl w:ilvl="7" w:tplc="0D389F50">
      <w:start w:val="1"/>
      <w:numFmt w:val="decimal"/>
      <w:lvlText w:val="%8."/>
      <w:lvlJc w:val="left"/>
      <w:pPr>
        <w:ind w:left="1020" w:hanging="360"/>
      </w:pPr>
    </w:lvl>
    <w:lvl w:ilvl="8" w:tplc="2AA2FBB4">
      <w:start w:val="1"/>
      <w:numFmt w:val="decimal"/>
      <w:lvlText w:val="%9."/>
      <w:lvlJc w:val="left"/>
      <w:pPr>
        <w:ind w:left="1020" w:hanging="360"/>
      </w:pPr>
    </w:lvl>
  </w:abstractNum>
  <w:num w:numId="1" w16cid:durableId="369645792">
    <w:abstractNumId w:val="8"/>
  </w:num>
  <w:num w:numId="2" w16cid:durableId="954798733">
    <w:abstractNumId w:val="1"/>
  </w:num>
  <w:num w:numId="3" w16cid:durableId="2134397276">
    <w:abstractNumId w:val="7"/>
  </w:num>
  <w:num w:numId="4" w16cid:durableId="1757433847">
    <w:abstractNumId w:val="5"/>
  </w:num>
  <w:num w:numId="5" w16cid:durableId="364019263">
    <w:abstractNumId w:val="6"/>
  </w:num>
  <w:num w:numId="6" w16cid:durableId="1291284296">
    <w:abstractNumId w:val="4"/>
  </w:num>
  <w:num w:numId="7" w16cid:durableId="1971980376">
    <w:abstractNumId w:val="0"/>
  </w:num>
  <w:num w:numId="8" w16cid:durableId="1297954244">
    <w:abstractNumId w:val="3"/>
  </w:num>
  <w:num w:numId="9" w16cid:durableId="145575418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85"/>
    <w:rsid w:val="000000C5"/>
    <w:rsid w:val="00000E18"/>
    <w:rsid w:val="000012DA"/>
    <w:rsid w:val="0000246E"/>
    <w:rsid w:val="00003862"/>
    <w:rsid w:val="00006A44"/>
    <w:rsid w:val="00007272"/>
    <w:rsid w:val="00012425"/>
    <w:rsid w:val="0001245B"/>
    <w:rsid w:val="0001253E"/>
    <w:rsid w:val="00012A35"/>
    <w:rsid w:val="00015647"/>
    <w:rsid w:val="00016099"/>
    <w:rsid w:val="00016459"/>
    <w:rsid w:val="00017324"/>
    <w:rsid w:val="0001791A"/>
    <w:rsid w:val="00017DC2"/>
    <w:rsid w:val="00017FB4"/>
    <w:rsid w:val="000207F4"/>
    <w:rsid w:val="00021184"/>
    <w:rsid w:val="00021522"/>
    <w:rsid w:val="00023471"/>
    <w:rsid w:val="00023E79"/>
    <w:rsid w:val="00023F13"/>
    <w:rsid w:val="000252AA"/>
    <w:rsid w:val="00026172"/>
    <w:rsid w:val="00026523"/>
    <w:rsid w:val="00026E43"/>
    <w:rsid w:val="00027207"/>
    <w:rsid w:val="00027B44"/>
    <w:rsid w:val="00027B75"/>
    <w:rsid w:val="00030634"/>
    <w:rsid w:val="000319C1"/>
    <w:rsid w:val="00031A8B"/>
    <w:rsid w:val="00031BCA"/>
    <w:rsid w:val="00032A19"/>
    <w:rsid w:val="000330FA"/>
    <w:rsid w:val="00033507"/>
    <w:rsid w:val="0003362F"/>
    <w:rsid w:val="00033938"/>
    <w:rsid w:val="00034514"/>
    <w:rsid w:val="0003451B"/>
    <w:rsid w:val="00034E37"/>
    <w:rsid w:val="00036011"/>
    <w:rsid w:val="00036B63"/>
    <w:rsid w:val="00036BB1"/>
    <w:rsid w:val="00036F85"/>
    <w:rsid w:val="00037067"/>
    <w:rsid w:val="00037DB5"/>
    <w:rsid w:val="00037E1A"/>
    <w:rsid w:val="00041413"/>
    <w:rsid w:val="00042522"/>
    <w:rsid w:val="0004257D"/>
    <w:rsid w:val="000428B2"/>
    <w:rsid w:val="00042BB9"/>
    <w:rsid w:val="00043495"/>
    <w:rsid w:val="000434C9"/>
    <w:rsid w:val="00044091"/>
    <w:rsid w:val="0004438F"/>
    <w:rsid w:val="00044B3D"/>
    <w:rsid w:val="00045483"/>
    <w:rsid w:val="000459E5"/>
    <w:rsid w:val="00046A75"/>
    <w:rsid w:val="00047312"/>
    <w:rsid w:val="000508BD"/>
    <w:rsid w:val="0005174D"/>
    <w:rsid w:val="000517AB"/>
    <w:rsid w:val="00052F1B"/>
    <w:rsid w:val="0005339C"/>
    <w:rsid w:val="00053974"/>
    <w:rsid w:val="00053DF0"/>
    <w:rsid w:val="0005571B"/>
    <w:rsid w:val="0005667C"/>
    <w:rsid w:val="00057AB3"/>
    <w:rsid w:val="00060076"/>
    <w:rsid w:val="0006008F"/>
    <w:rsid w:val="00060432"/>
    <w:rsid w:val="0006052F"/>
    <w:rsid w:val="00060779"/>
    <w:rsid w:val="00060A91"/>
    <w:rsid w:val="00060D87"/>
    <w:rsid w:val="000615A5"/>
    <w:rsid w:val="00062FB4"/>
    <w:rsid w:val="00063B1D"/>
    <w:rsid w:val="00063CEF"/>
    <w:rsid w:val="0006451D"/>
    <w:rsid w:val="00064E4C"/>
    <w:rsid w:val="00065366"/>
    <w:rsid w:val="00065A12"/>
    <w:rsid w:val="00065F18"/>
    <w:rsid w:val="00066004"/>
    <w:rsid w:val="00066685"/>
    <w:rsid w:val="000666FA"/>
    <w:rsid w:val="00066861"/>
    <w:rsid w:val="00066901"/>
    <w:rsid w:val="00067433"/>
    <w:rsid w:val="00070890"/>
    <w:rsid w:val="00071892"/>
    <w:rsid w:val="00071BEE"/>
    <w:rsid w:val="000735FA"/>
    <w:rsid w:val="00073607"/>
    <w:rsid w:val="000736CD"/>
    <w:rsid w:val="0007533B"/>
    <w:rsid w:val="0007545D"/>
    <w:rsid w:val="00075F37"/>
    <w:rsid w:val="000760BF"/>
    <w:rsid w:val="0007613E"/>
    <w:rsid w:val="00076572"/>
    <w:rsid w:val="00076882"/>
    <w:rsid w:val="00076BFC"/>
    <w:rsid w:val="000814A7"/>
    <w:rsid w:val="000814AF"/>
    <w:rsid w:val="000819D5"/>
    <w:rsid w:val="00082318"/>
    <w:rsid w:val="00082E55"/>
    <w:rsid w:val="00083EA7"/>
    <w:rsid w:val="00084953"/>
    <w:rsid w:val="0008557B"/>
    <w:rsid w:val="00085CE7"/>
    <w:rsid w:val="00085D50"/>
    <w:rsid w:val="00085D84"/>
    <w:rsid w:val="00086A45"/>
    <w:rsid w:val="00086F39"/>
    <w:rsid w:val="000906EE"/>
    <w:rsid w:val="0009071A"/>
    <w:rsid w:val="000913E7"/>
    <w:rsid w:val="000915FA"/>
    <w:rsid w:val="00091BA2"/>
    <w:rsid w:val="00092EA8"/>
    <w:rsid w:val="0009340E"/>
    <w:rsid w:val="000944EF"/>
    <w:rsid w:val="0009468E"/>
    <w:rsid w:val="00095631"/>
    <w:rsid w:val="000957B5"/>
    <w:rsid w:val="000969DD"/>
    <w:rsid w:val="00096A2A"/>
    <w:rsid w:val="0009732D"/>
    <w:rsid w:val="000973F0"/>
    <w:rsid w:val="000A1296"/>
    <w:rsid w:val="000A199D"/>
    <w:rsid w:val="000A1C27"/>
    <w:rsid w:val="000A1DAD"/>
    <w:rsid w:val="000A2649"/>
    <w:rsid w:val="000A323B"/>
    <w:rsid w:val="000A36BD"/>
    <w:rsid w:val="000A3AC3"/>
    <w:rsid w:val="000A5A2F"/>
    <w:rsid w:val="000A5D38"/>
    <w:rsid w:val="000A67CA"/>
    <w:rsid w:val="000A716A"/>
    <w:rsid w:val="000A794B"/>
    <w:rsid w:val="000B0026"/>
    <w:rsid w:val="000B00E4"/>
    <w:rsid w:val="000B148B"/>
    <w:rsid w:val="000B27D6"/>
    <w:rsid w:val="000B298D"/>
    <w:rsid w:val="000B338F"/>
    <w:rsid w:val="000B3C65"/>
    <w:rsid w:val="000B477B"/>
    <w:rsid w:val="000B4D78"/>
    <w:rsid w:val="000B5B2D"/>
    <w:rsid w:val="000B5DCE"/>
    <w:rsid w:val="000B5F09"/>
    <w:rsid w:val="000B627F"/>
    <w:rsid w:val="000B7680"/>
    <w:rsid w:val="000C0137"/>
    <w:rsid w:val="000C05BA"/>
    <w:rsid w:val="000C0711"/>
    <w:rsid w:val="000C0E8F"/>
    <w:rsid w:val="000C1405"/>
    <w:rsid w:val="000C29BD"/>
    <w:rsid w:val="000C2EA2"/>
    <w:rsid w:val="000C325B"/>
    <w:rsid w:val="000C4BC4"/>
    <w:rsid w:val="000C641D"/>
    <w:rsid w:val="000C7A26"/>
    <w:rsid w:val="000C7F70"/>
    <w:rsid w:val="000D00EE"/>
    <w:rsid w:val="000D0110"/>
    <w:rsid w:val="000D09E2"/>
    <w:rsid w:val="000D2468"/>
    <w:rsid w:val="000D2C6B"/>
    <w:rsid w:val="000D318A"/>
    <w:rsid w:val="000D3422"/>
    <w:rsid w:val="000D3A8E"/>
    <w:rsid w:val="000D3D56"/>
    <w:rsid w:val="000D4081"/>
    <w:rsid w:val="000D6012"/>
    <w:rsid w:val="000D6173"/>
    <w:rsid w:val="000D6DEC"/>
    <w:rsid w:val="000D6F83"/>
    <w:rsid w:val="000E0E4F"/>
    <w:rsid w:val="000E0EB8"/>
    <w:rsid w:val="000E0FF4"/>
    <w:rsid w:val="000E12C8"/>
    <w:rsid w:val="000E1BB6"/>
    <w:rsid w:val="000E25CC"/>
    <w:rsid w:val="000E2694"/>
    <w:rsid w:val="000E29AC"/>
    <w:rsid w:val="000E3694"/>
    <w:rsid w:val="000E3AE2"/>
    <w:rsid w:val="000E490F"/>
    <w:rsid w:val="000E5739"/>
    <w:rsid w:val="000E6241"/>
    <w:rsid w:val="000E7D06"/>
    <w:rsid w:val="000F0181"/>
    <w:rsid w:val="000F088B"/>
    <w:rsid w:val="000F0C26"/>
    <w:rsid w:val="000F178B"/>
    <w:rsid w:val="000F1D66"/>
    <w:rsid w:val="000F2BE3"/>
    <w:rsid w:val="000F2C01"/>
    <w:rsid w:val="000F38A0"/>
    <w:rsid w:val="000F3D0D"/>
    <w:rsid w:val="000F46FA"/>
    <w:rsid w:val="000F499E"/>
    <w:rsid w:val="000F6ED4"/>
    <w:rsid w:val="000F7143"/>
    <w:rsid w:val="000F762F"/>
    <w:rsid w:val="000F76A5"/>
    <w:rsid w:val="000F7A6E"/>
    <w:rsid w:val="0010000B"/>
    <w:rsid w:val="00100FA4"/>
    <w:rsid w:val="001011F6"/>
    <w:rsid w:val="00101953"/>
    <w:rsid w:val="0010361F"/>
    <w:rsid w:val="00103EB9"/>
    <w:rsid w:val="001042BA"/>
    <w:rsid w:val="00106722"/>
    <w:rsid w:val="00106D03"/>
    <w:rsid w:val="00110465"/>
    <w:rsid w:val="00110628"/>
    <w:rsid w:val="00110993"/>
    <w:rsid w:val="00110ABD"/>
    <w:rsid w:val="00110D17"/>
    <w:rsid w:val="0011106A"/>
    <w:rsid w:val="0011245A"/>
    <w:rsid w:val="00112D36"/>
    <w:rsid w:val="00113451"/>
    <w:rsid w:val="00113586"/>
    <w:rsid w:val="00113761"/>
    <w:rsid w:val="001137EF"/>
    <w:rsid w:val="00114880"/>
    <w:rsid w:val="0011493E"/>
    <w:rsid w:val="00114D8A"/>
    <w:rsid w:val="00115758"/>
    <w:rsid w:val="00115B72"/>
    <w:rsid w:val="00115C87"/>
    <w:rsid w:val="00115CA8"/>
    <w:rsid w:val="00116617"/>
    <w:rsid w:val="00116ABC"/>
    <w:rsid w:val="00117A0B"/>
    <w:rsid w:val="00117F73"/>
    <w:rsid w:val="00117F87"/>
    <w:rsid w:val="001209EC"/>
    <w:rsid w:val="00120A9E"/>
    <w:rsid w:val="00122609"/>
    <w:rsid w:val="00122861"/>
    <w:rsid w:val="001231C3"/>
    <w:rsid w:val="00124183"/>
    <w:rsid w:val="00125114"/>
    <w:rsid w:val="00125A9C"/>
    <w:rsid w:val="00126001"/>
    <w:rsid w:val="00126F20"/>
    <w:rsid w:val="00126FD4"/>
    <w:rsid w:val="001270A2"/>
    <w:rsid w:val="00127C70"/>
    <w:rsid w:val="001308DF"/>
    <w:rsid w:val="00131102"/>
    <w:rsid w:val="00131237"/>
    <w:rsid w:val="0013150B"/>
    <w:rsid w:val="00131A80"/>
    <w:rsid w:val="001329AC"/>
    <w:rsid w:val="001341A8"/>
    <w:rsid w:val="00134CA0"/>
    <w:rsid w:val="00135191"/>
    <w:rsid w:val="00135BF1"/>
    <w:rsid w:val="00136D27"/>
    <w:rsid w:val="00137EE5"/>
    <w:rsid w:val="0014026F"/>
    <w:rsid w:val="00140360"/>
    <w:rsid w:val="00141033"/>
    <w:rsid w:val="001421D2"/>
    <w:rsid w:val="00143170"/>
    <w:rsid w:val="001438F6"/>
    <w:rsid w:val="00144FF9"/>
    <w:rsid w:val="0014500B"/>
    <w:rsid w:val="001458AE"/>
    <w:rsid w:val="00145C74"/>
    <w:rsid w:val="00147A47"/>
    <w:rsid w:val="00147A91"/>
    <w:rsid w:val="00147AA1"/>
    <w:rsid w:val="00147B48"/>
    <w:rsid w:val="00147E31"/>
    <w:rsid w:val="001520CF"/>
    <w:rsid w:val="001521F3"/>
    <w:rsid w:val="001534AF"/>
    <w:rsid w:val="00153809"/>
    <w:rsid w:val="00153F5D"/>
    <w:rsid w:val="00155329"/>
    <w:rsid w:val="00155A6E"/>
    <w:rsid w:val="0015667C"/>
    <w:rsid w:val="0015706A"/>
    <w:rsid w:val="00157110"/>
    <w:rsid w:val="0015742A"/>
    <w:rsid w:val="00157DA1"/>
    <w:rsid w:val="00157DFC"/>
    <w:rsid w:val="00160047"/>
    <w:rsid w:val="00160498"/>
    <w:rsid w:val="0016108A"/>
    <w:rsid w:val="001619F6"/>
    <w:rsid w:val="00161C95"/>
    <w:rsid w:val="00163147"/>
    <w:rsid w:val="0016415C"/>
    <w:rsid w:val="00164C57"/>
    <w:rsid w:val="00164C9D"/>
    <w:rsid w:val="0016665E"/>
    <w:rsid w:val="00166A24"/>
    <w:rsid w:val="0016757D"/>
    <w:rsid w:val="001675B6"/>
    <w:rsid w:val="0017072E"/>
    <w:rsid w:val="0017079D"/>
    <w:rsid w:val="0017192C"/>
    <w:rsid w:val="00171E76"/>
    <w:rsid w:val="00172F7A"/>
    <w:rsid w:val="00173150"/>
    <w:rsid w:val="00173390"/>
    <w:rsid w:val="001736F0"/>
    <w:rsid w:val="00173BB3"/>
    <w:rsid w:val="001740D0"/>
    <w:rsid w:val="0017416C"/>
    <w:rsid w:val="00174F2C"/>
    <w:rsid w:val="001750C1"/>
    <w:rsid w:val="0018054F"/>
    <w:rsid w:val="00180937"/>
    <w:rsid w:val="00180E09"/>
    <w:rsid w:val="00180F2A"/>
    <w:rsid w:val="00181B50"/>
    <w:rsid w:val="00182250"/>
    <w:rsid w:val="00184B91"/>
    <w:rsid w:val="00184D4A"/>
    <w:rsid w:val="0018548F"/>
    <w:rsid w:val="00186EC1"/>
    <w:rsid w:val="00187EAE"/>
    <w:rsid w:val="0019068C"/>
    <w:rsid w:val="00190803"/>
    <w:rsid w:val="00190FE4"/>
    <w:rsid w:val="00191E1F"/>
    <w:rsid w:val="00192ADD"/>
    <w:rsid w:val="00192C28"/>
    <w:rsid w:val="00193577"/>
    <w:rsid w:val="00193C96"/>
    <w:rsid w:val="0019473B"/>
    <w:rsid w:val="00194E9C"/>
    <w:rsid w:val="001952B1"/>
    <w:rsid w:val="001957D6"/>
    <w:rsid w:val="00195D7D"/>
    <w:rsid w:val="00195E33"/>
    <w:rsid w:val="00196E39"/>
    <w:rsid w:val="00197649"/>
    <w:rsid w:val="001A01FB"/>
    <w:rsid w:val="001A0452"/>
    <w:rsid w:val="001A066C"/>
    <w:rsid w:val="001A07E6"/>
    <w:rsid w:val="001A10E9"/>
    <w:rsid w:val="001A183D"/>
    <w:rsid w:val="001A2A87"/>
    <w:rsid w:val="001A2B65"/>
    <w:rsid w:val="001A3CB0"/>
    <w:rsid w:val="001A3CD3"/>
    <w:rsid w:val="001A51A0"/>
    <w:rsid w:val="001A5BEF"/>
    <w:rsid w:val="001A6088"/>
    <w:rsid w:val="001A6D58"/>
    <w:rsid w:val="001A77C6"/>
    <w:rsid w:val="001A791F"/>
    <w:rsid w:val="001A7F15"/>
    <w:rsid w:val="001B0330"/>
    <w:rsid w:val="001B09EC"/>
    <w:rsid w:val="001B0AB6"/>
    <w:rsid w:val="001B0DE0"/>
    <w:rsid w:val="001B342E"/>
    <w:rsid w:val="001B4E97"/>
    <w:rsid w:val="001C093D"/>
    <w:rsid w:val="001C0984"/>
    <w:rsid w:val="001C181C"/>
    <w:rsid w:val="001C1832"/>
    <w:rsid w:val="001C188C"/>
    <w:rsid w:val="001C220B"/>
    <w:rsid w:val="001C2497"/>
    <w:rsid w:val="001C3341"/>
    <w:rsid w:val="001C3AD8"/>
    <w:rsid w:val="001C3E19"/>
    <w:rsid w:val="001C49F5"/>
    <w:rsid w:val="001C5FAB"/>
    <w:rsid w:val="001C78AD"/>
    <w:rsid w:val="001C7BC1"/>
    <w:rsid w:val="001D0355"/>
    <w:rsid w:val="001D0EDA"/>
    <w:rsid w:val="001D12E2"/>
    <w:rsid w:val="001D1783"/>
    <w:rsid w:val="001D39BD"/>
    <w:rsid w:val="001D414A"/>
    <w:rsid w:val="001D4AF8"/>
    <w:rsid w:val="001D53CD"/>
    <w:rsid w:val="001D55A3"/>
    <w:rsid w:val="001D55F7"/>
    <w:rsid w:val="001D5690"/>
    <w:rsid w:val="001D5AF5"/>
    <w:rsid w:val="001D6D49"/>
    <w:rsid w:val="001D7F6B"/>
    <w:rsid w:val="001E00E6"/>
    <w:rsid w:val="001E0745"/>
    <w:rsid w:val="001E08F6"/>
    <w:rsid w:val="001E0ED1"/>
    <w:rsid w:val="001E1BD3"/>
    <w:rsid w:val="001E1E73"/>
    <w:rsid w:val="001E2268"/>
    <w:rsid w:val="001E3AC1"/>
    <w:rsid w:val="001E46DB"/>
    <w:rsid w:val="001E4E0C"/>
    <w:rsid w:val="001E526D"/>
    <w:rsid w:val="001E5655"/>
    <w:rsid w:val="001E5D9D"/>
    <w:rsid w:val="001E6993"/>
    <w:rsid w:val="001E6ED4"/>
    <w:rsid w:val="001E74E6"/>
    <w:rsid w:val="001E76D8"/>
    <w:rsid w:val="001F1832"/>
    <w:rsid w:val="001F1FC1"/>
    <w:rsid w:val="001F220F"/>
    <w:rsid w:val="001F2396"/>
    <w:rsid w:val="001F245A"/>
    <w:rsid w:val="001F25B3"/>
    <w:rsid w:val="001F2AC7"/>
    <w:rsid w:val="001F4E05"/>
    <w:rsid w:val="001F535D"/>
    <w:rsid w:val="001F5CCE"/>
    <w:rsid w:val="001F5F68"/>
    <w:rsid w:val="001F6616"/>
    <w:rsid w:val="001F6824"/>
    <w:rsid w:val="001F6E1A"/>
    <w:rsid w:val="001F7E29"/>
    <w:rsid w:val="00201759"/>
    <w:rsid w:val="00202312"/>
    <w:rsid w:val="0020236E"/>
    <w:rsid w:val="00202BD4"/>
    <w:rsid w:val="00203807"/>
    <w:rsid w:val="00204A97"/>
    <w:rsid w:val="00205AF8"/>
    <w:rsid w:val="00205D27"/>
    <w:rsid w:val="00207361"/>
    <w:rsid w:val="00207CCD"/>
    <w:rsid w:val="0021030E"/>
    <w:rsid w:val="002108BE"/>
    <w:rsid w:val="00210D26"/>
    <w:rsid w:val="002114EF"/>
    <w:rsid w:val="0021315F"/>
    <w:rsid w:val="0021386F"/>
    <w:rsid w:val="0021493D"/>
    <w:rsid w:val="00214F45"/>
    <w:rsid w:val="00214FC4"/>
    <w:rsid w:val="00215D8D"/>
    <w:rsid w:val="00216275"/>
    <w:rsid w:val="00216352"/>
    <w:rsid w:val="002166AD"/>
    <w:rsid w:val="00216A0E"/>
    <w:rsid w:val="00217871"/>
    <w:rsid w:val="00217F98"/>
    <w:rsid w:val="0022173B"/>
    <w:rsid w:val="00221A3E"/>
    <w:rsid w:val="00221ED8"/>
    <w:rsid w:val="002231EA"/>
    <w:rsid w:val="00223FDF"/>
    <w:rsid w:val="00224661"/>
    <w:rsid w:val="00224805"/>
    <w:rsid w:val="00224D5B"/>
    <w:rsid w:val="00225C94"/>
    <w:rsid w:val="0022655A"/>
    <w:rsid w:val="002268A2"/>
    <w:rsid w:val="002269AC"/>
    <w:rsid w:val="002269F0"/>
    <w:rsid w:val="0022752E"/>
    <w:rsid w:val="002279C0"/>
    <w:rsid w:val="00227D08"/>
    <w:rsid w:val="00230AFA"/>
    <w:rsid w:val="0023470C"/>
    <w:rsid w:val="002357EF"/>
    <w:rsid w:val="002358A2"/>
    <w:rsid w:val="0023727E"/>
    <w:rsid w:val="002374FC"/>
    <w:rsid w:val="002410A5"/>
    <w:rsid w:val="002416AA"/>
    <w:rsid w:val="00242081"/>
    <w:rsid w:val="00242D5F"/>
    <w:rsid w:val="00243777"/>
    <w:rsid w:val="002441CD"/>
    <w:rsid w:val="002463B2"/>
    <w:rsid w:val="00246A3C"/>
    <w:rsid w:val="002501A3"/>
    <w:rsid w:val="0025166C"/>
    <w:rsid w:val="00251D6B"/>
    <w:rsid w:val="00251ED7"/>
    <w:rsid w:val="0025281B"/>
    <w:rsid w:val="00252D43"/>
    <w:rsid w:val="0025351F"/>
    <w:rsid w:val="00253C24"/>
    <w:rsid w:val="00254B9B"/>
    <w:rsid w:val="00254C75"/>
    <w:rsid w:val="002555D4"/>
    <w:rsid w:val="0025652F"/>
    <w:rsid w:val="00257FAB"/>
    <w:rsid w:val="00261099"/>
    <w:rsid w:val="002618FD"/>
    <w:rsid w:val="00261A16"/>
    <w:rsid w:val="00261F2E"/>
    <w:rsid w:val="00263414"/>
    <w:rsid w:val="00263522"/>
    <w:rsid w:val="0026374A"/>
    <w:rsid w:val="0026433B"/>
    <w:rsid w:val="00264517"/>
    <w:rsid w:val="00264EC6"/>
    <w:rsid w:val="00265037"/>
    <w:rsid w:val="00265D53"/>
    <w:rsid w:val="002666ED"/>
    <w:rsid w:val="00266713"/>
    <w:rsid w:val="00267662"/>
    <w:rsid w:val="00270CA1"/>
    <w:rsid w:val="00271013"/>
    <w:rsid w:val="002711F3"/>
    <w:rsid w:val="002717B1"/>
    <w:rsid w:val="00272293"/>
    <w:rsid w:val="002722C5"/>
    <w:rsid w:val="0027259D"/>
    <w:rsid w:val="002728D1"/>
    <w:rsid w:val="00272D69"/>
    <w:rsid w:val="00272EC6"/>
    <w:rsid w:val="00273FE4"/>
    <w:rsid w:val="00274DE8"/>
    <w:rsid w:val="00275DB9"/>
    <w:rsid w:val="002765B4"/>
    <w:rsid w:val="00276600"/>
    <w:rsid w:val="00276A94"/>
    <w:rsid w:val="002770D5"/>
    <w:rsid w:val="00277E80"/>
    <w:rsid w:val="002808E6"/>
    <w:rsid w:val="0028153A"/>
    <w:rsid w:val="0028163D"/>
    <w:rsid w:val="002819C1"/>
    <w:rsid w:val="00282322"/>
    <w:rsid w:val="00282962"/>
    <w:rsid w:val="00283F4B"/>
    <w:rsid w:val="00284B48"/>
    <w:rsid w:val="00284E46"/>
    <w:rsid w:val="0028502A"/>
    <w:rsid w:val="002864AF"/>
    <w:rsid w:val="0028738E"/>
    <w:rsid w:val="002873E4"/>
    <w:rsid w:val="002875B3"/>
    <w:rsid w:val="0029152B"/>
    <w:rsid w:val="00292A93"/>
    <w:rsid w:val="00293133"/>
    <w:rsid w:val="0029405D"/>
    <w:rsid w:val="0029410A"/>
    <w:rsid w:val="00294184"/>
    <w:rsid w:val="00294D56"/>
    <w:rsid w:val="00294D8F"/>
    <w:rsid w:val="00294FA6"/>
    <w:rsid w:val="00295816"/>
    <w:rsid w:val="00295A26"/>
    <w:rsid w:val="00295A6F"/>
    <w:rsid w:val="00295F3F"/>
    <w:rsid w:val="0029665C"/>
    <w:rsid w:val="00296A5C"/>
    <w:rsid w:val="002978EA"/>
    <w:rsid w:val="002A0A40"/>
    <w:rsid w:val="002A20C4"/>
    <w:rsid w:val="002A570F"/>
    <w:rsid w:val="002A665F"/>
    <w:rsid w:val="002A666E"/>
    <w:rsid w:val="002A6BB2"/>
    <w:rsid w:val="002A6E85"/>
    <w:rsid w:val="002A7292"/>
    <w:rsid w:val="002A7358"/>
    <w:rsid w:val="002A7902"/>
    <w:rsid w:val="002A7CD4"/>
    <w:rsid w:val="002B083B"/>
    <w:rsid w:val="002B09F2"/>
    <w:rsid w:val="002B0E42"/>
    <w:rsid w:val="002B0F6B"/>
    <w:rsid w:val="002B16E4"/>
    <w:rsid w:val="002B216C"/>
    <w:rsid w:val="002B23B8"/>
    <w:rsid w:val="002B3DFF"/>
    <w:rsid w:val="002B4429"/>
    <w:rsid w:val="002B4557"/>
    <w:rsid w:val="002B4E1E"/>
    <w:rsid w:val="002B531C"/>
    <w:rsid w:val="002B5AA6"/>
    <w:rsid w:val="002B5B17"/>
    <w:rsid w:val="002B679A"/>
    <w:rsid w:val="002B68A6"/>
    <w:rsid w:val="002B6C78"/>
    <w:rsid w:val="002B7338"/>
    <w:rsid w:val="002B7995"/>
    <w:rsid w:val="002B7FAF"/>
    <w:rsid w:val="002C0182"/>
    <w:rsid w:val="002C1BAA"/>
    <w:rsid w:val="002C2920"/>
    <w:rsid w:val="002C2DED"/>
    <w:rsid w:val="002C398E"/>
    <w:rsid w:val="002C3FD8"/>
    <w:rsid w:val="002C42A2"/>
    <w:rsid w:val="002C4C0A"/>
    <w:rsid w:val="002C50A7"/>
    <w:rsid w:val="002C6254"/>
    <w:rsid w:val="002C71B0"/>
    <w:rsid w:val="002C72AF"/>
    <w:rsid w:val="002D0C4F"/>
    <w:rsid w:val="002D1364"/>
    <w:rsid w:val="002D16C7"/>
    <w:rsid w:val="002D2C15"/>
    <w:rsid w:val="002D2C66"/>
    <w:rsid w:val="002D331C"/>
    <w:rsid w:val="002D3818"/>
    <w:rsid w:val="002D4D30"/>
    <w:rsid w:val="002D5000"/>
    <w:rsid w:val="002D57EC"/>
    <w:rsid w:val="002D598D"/>
    <w:rsid w:val="002D5C8E"/>
    <w:rsid w:val="002D7188"/>
    <w:rsid w:val="002D7A5B"/>
    <w:rsid w:val="002E003C"/>
    <w:rsid w:val="002E1612"/>
    <w:rsid w:val="002E1C44"/>
    <w:rsid w:val="002E1DE3"/>
    <w:rsid w:val="002E2AB6"/>
    <w:rsid w:val="002E2E06"/>
    <w:rsid w:val="002E3791"/>
    <w:rsid w:val="002E3F34"/>
    <w:rsid w:val="002E4AC6"/>
    <w:rsid w:val="002E544C"/>
    <w:rsid w:val="002E5590"/>
    <w:rsid w:val="002E5F77"/>
    <w:rsid w:val="002E5F79"/>
    <w:rsid w:val="002E64B9"/>
    <w:rsid w:val="002E64FA"/>
    <w:rsid w:val="002E6F08"/>
    <w:rsid w:val="002E75DF"/>
    <w:rsid w:val="002E780A"/>
    <w:rsid w:val="002F0271"/>
    <w:rsid w:val="002F0606"/>
    <w:rsid w:val="002F0624"/>
    <w:rsid w:val="002F0A00"/>
    <w:rsid w:val="002F0CFA"/>
    <w:rsid w:val="002F29FD"/>
    <w:rsid w:val="002F4263"/>
    <w:rsid w:val="002F48D6"/>
    <w:rsid w:val="002F5231"/>
    <w:rsid w:val="002F58B8"/>
    <w:rsid w:val="002F59CD"/>
    <w:rsid w:val="002F6597"/>
    <w:rsid w:val="002F669F"/>
    <w:rsid w:val="002F70C8"/>
    <w:rsid w:val="00300C77"/>
    <w:rsid w:val="00300D86"/>
    <w:rsid w:val="003011E1"/>
    <w:rsid w:val="00301C97"/>
    <w:rsid w:val="00302AEE"/>
    <w:rsid w:val="00304353"/>
    <w:rsid w:val="00304CA5"/>
    <w:rsid w:val="0031004C"/>
    <w:rsid w:val="00310191"/>
    <w:rsid w:val="00310212"/>
    <w:rsid w:val="003105F6"/>
    <w:rsid w:val="00310683"/>
    <w:rsid w:val="003107F4"/>
    <w:rsid w:val="00311297"/>
    <w:rsid w:val="003113BE"/>
    <w:rsid w:val="003114D3"/>
    <w:rsid w:val="003122CA"/>
    <w:rsid w:val="0031321C"/>
    <w:rsid w:val="00314493"/>
    <w:rsid w:val="003148FD"/>
    <w:rsid w:val="0032039E"/>
    <w:rsid w:val="00320B38"/>
    <w:rsid w:val="00321080"/>
    <w:rsid w:val="00321B0E"/>
    <w:rsid w:val="0032218A"/>
    <w:rsid w:val="003228C0"/>
    <w:rsid w:val="00322D45"/>
    <w:rsid w:val="00322D55"/>
    <w:rsid w:val="00323599"/>
    <w:rsid w:val="00323B5B"/>
    <w:rsid w:val="0032569A"/>
    <w:rsid w:val="00325A1F"/>
    <w:rsid w:val="00325F30"/>
    <w:rsid w:val="00326239"/>
    <w:rsid w:val="00326370"/>
    <w:rsid w:val="003267E1"/>
    <w:rsid w:val="003268F9"/>
    <w:rsid w:val="00327844"/>
    <w:rsid w:val="00327C3A"/>
    <w:rsid w:val="00327C60"/>
    <w:rsid w:val="00330526"/>
    <w:rsid w:val="00330807"/>
    <w:rsid w:val="00330BAF"/>
    <w:rsid w:val="00332159"/>
    <w:rsid w:val="003332F9"/>
    <w:rsid w:val="00333CA9"/>
    <w:rsid w:val="00333DAB"/>
    <w:rsid w:val="003345AC"/>
    <w:rsid w:val="00334E3A"/>
    <w:rsid w:val="00335A72"/>
    <w:rsid w:val="00335C82"/>
    <w:rsid w:val="003361DD"/>
    <w:rsid w:val="0033638F"/>
    <w:rsid w:val="00336654"/>
    <w:rsid w:val="00336CAC"/>
    <w:rsid w:val="00337338"/>
    <w:rsid w:val="00341A6A"/>
    <w:rsid w:val="00342640"/>
    <w:rsid w:val="0034467F"/>
    <w:rsid w:val="00344F4D"/>
    <w:rsid w:val="003456FB"/>
    <w:rsid w:val="00345B9C"/>
    <w:rsid w:val="003470DF"/>
    <w:rsid w:val="00347468"/>
    <w:rsid w:val="00350AC8"/>
    <w:rsid w:val="00350B57"/>
    <w:rsid w:val="00351B13"/>
    <w:rsid w:val="00351DFC"/>
    <w:rsid w:val="00352DAE"/>
    <w:rsid w:val="00352F89"/>
    <w:rsid w:val="00353962"/>
    <w:rsid w:val="00353B40"/>
    <w:rsid w:val="00354EB9"/>
    <w:rsid w:val="0035645F"/>
    <w:rsid w:val="00356DC2"/>
    <w:rsid w:val="00357761"/>
    <w:rsid w:val="003602AE"/>
    <w:rsid w:val="00360929"/>
    <w:rsid w:val="00360B43"/>
    <w:rsid w:val="0036223E"/>
    <w:rsid w:val="00362590"/>
    <w:rsid w:val="00363775"/>
    <w:rsid w:val="00363E51"/>
    <w:rsid w:val="0036441B"/>
    <w:rsid w:val="003645D6"/>
    <w:rsid w:val="003647D5"/>
    <w:rsid w:val="00364C17"/>
    <w:rsid w:val="00365130"/>
    <w:rsid w:val="003658A7"/>
    <w:rsid w:val="003667E0"/>
    <w:rsid w:val="00366FAE"/>
    <w:rsid w:val="00367299"/>
    <w:rsid w:val="003674B0"/>
    <w:rsid w:val="003679E3"/>
    <w:rsid w:val="003711A3"/>
    <w:rsid w:val="0037163A"/>
    <w:rsid w:val="00371BC2"/>
    <w:rsid w:val="0037210C"/>
    <w:rsid w:val="00372E78"/>
    <w:rsid w:val="00374B55"/>
    <w:rsid w:val="00375B37"/>
    <w:rsid w:val="00375E68"/>
    <w:rsid w:val="0037727C"/>
    <w:rsid w:val="00377352"/>
    <w:rsid w:val="003776E2"/>
    <w:rsid w:val="00377B0C"/>
    <w:rsid w:val="00377D29"/>
    <w:rsid w:val="00377E70"/>
    <w:rsid w:val="003801FF"/>
    <w:rsid w:val="003804CD"/>
    <w:rsid w:val="00380904"/>
    <w:rsid w:val="00380938"/>
    <w:rsid w:val="00381C65"/>
    <w:rsid w:val="003823EE"/>
    <w:rsid w:val="0038254F"/>
    <w:rsid w:val="003828BB"/>
    <w:rsid w:val="00382960"/>
    <w:rsid w:val="003846F7"/>
    <w:rsid w:val="00384D5C"/>
    <w:rsid w:val="003851ED"/>
    <w:rsid w:val="0038553F"/>
    <w:rsid w:val="00385B39"/>
    <w:rsid w:val="00386785"/>
    <w:rsid w:val="00386922"/>
    <w:rsid w:val="00386F51"/>
    <w:rsid w:val="00387FF3"/>
    <w:rsid w:val="003902AE"/>
    <w:rsid w:val="00390E89"/>
    <w:rsid w:val="00391B1A"/>
    <w:rsid w:val="00391D67"/>
    <w:rsid w:val="003920B0"/>
    <w:rsid w:val="00392EF9"/>
    <w:rsid w:val="003935A0"/>
    <w:rsid w:val="00394423"/>
    <w:rsid w:val="00394972"/>
    <w:rsid w:val="00394B09"/>
    <w:rsid w:val="003953F6"/>
    <w:rsid w:val="00395EC8"/>
    <w:rsid w:val="003966DF"/>
    <w:rsid w:val="00396942"/>
    <w:rsid w:val="0039697B"/>
    <w:rsid w:val="00396B49"/>
    <w:rsid w:val="00396E3E"/>
    <w:rsid w:val="00397BEF"/>
    <w:rsid w:val="003A0BEB"/>
    <w:rsid w:val="003A13B0"/>
    <w:rsid w:val="003A1D58"/>
    <w:rsid w:val="003A2F24"/>
    <w:rsid w:val="003A306E"/>
    <w:rsid w:val="003A3908"/>
    <w:rsid w:val="003A578B"/>
    <w:rsid w:val="003A5D76"/>
    <w:rsid w:val="003A60DC"/>
    <w:rsid w:val="003A6978"/>
    <w:rsid w:val="003A6A46"/>
    <w:rsid w:val="003A797C"/>
    <w:rsid w:val="003A7A63"/>
    <w:rsid w:val="003A7AEF"/>
    <w:rsid w:val="003B000C"/>
    <w:rsid w:val="003B0B4A"/>
    <w:rsid w:val="003B0F1D"/>
    <w:rsid w:val="003B0FA6"/>
    <w:rsid w:val="003B2777"/>
    <w:rsid w:val="003B2C00"/>
    <w:rsid w:val="003B45E7"/>
    <w:rsid w:val="003B4A57"/>
    <w:rsid w:val="003B53D1"/>
    <w:rsid w:val="003B5477"/>
    <w:rsid w:val="003B575A"/>
    <w:rsid w:val="003B6950"/>
    <w:rsid w:val="003B6E0A"/>
    <w:rsid w:val="003B79AD"/>
    <w:rsid w:val="003C0AD9"/>
    <w:rsid w:val="003C0ED0"/>
    <w:rsid w:val="003C1B56"/>
    <w:rsid w:val="003C1D49"/>
    <w:rsid w:val="003C294B"/>
    <w:rsid w:val="003C35C4"/>
    <w:rsid w:val="003C6800"/>
    <w:rsid w:val="003C6E93"/>
    <w:rsid w:val="003C764C"/>
    <w:rsid w:val="003D0264"/>
    <w:rsid w:val="003D03D0"/>
    <w:rsid w:val="003D0A01"/>
    <w:rsid w:val="003D12C2"/>
    <w:rsid w:val="003D1BBC"/>
    <w:rsid w:val="003D26E8"/>
    <w:rsid w:val="003D31B9"/>
    <w:rsid w:val="003D3867"/>
    <w:rsid w:val="003D3B75"/>
    <w:rsid w:val="003D4172"/>
    <w:rsid w:val="003D7243"/>
    <w:rsid w:val="003D76F4"/>
    <w:rsid w:val="003D7A76"/>
    <w:rsid w:val="003E0C6E"/>
    <w:rsid w:val="003E0D1A"/>
    <w:rsid w:val="003E197E"/>
    <w:rsid w:val="003E28BF"/>
    <w:rsid w:val="003E2CF4"/>
    <w:rsid w:val="003E2DA3"/>
    <w:rsid w:val="003E4181"/>
    <w:rsid w:val="003E4E99"/>
    <w:rsid w:val="003E5CA1"/>
    <w:rsid w:val="003E5EA7"/>
    <w:rsid w:val="003E62DB"/>
    <w:rsid w:val="003E6DB7"/>
    <w:rsid w:val="003E7A80"/>
    <w:rsid w:val="003E7EDD"/>
    <w:rsid w:val="003F020D"/>
    <w:rsid w:val="003F027D"/>
    <w:rsid w:val="003F03D9"/>
    <w:rsid w:val="003F0A1C"/>
    <w:rsid w:val="003F0E21"/>
    <w:rsid w:val="003F1574"/>
    <w:rsid w:val="003F17AD"/>
    <w:rsid w:val="003F276B"/>
    <w:rsid w:val="003F2B59"/>
    <w:rsid w:val="003F2FBE"/>
    <w:rsid w:val="003F318D"/>
    <w:rsid w:val="003F560F"/>
    <w:rsid w:val="003F5AA2"/>
    <w:rsid w:val="003F5BAE"/>
    <w:rsid w:val="003F5CA8"/>
    <w:rsid w:val="003F602D"/>
    <w:rsid w:val="003F65F0"/>
    <w:rsid w:val="003F6B8D"/>
    <w:rsid w:val="003F6ED7"/>
    <w:rsid w:val="00400E9D"/>
    <w:rsid w:val="00401C84"/>
    <w:rsid w:val="00402BF1"/>
    <w:rsid w:val="00403210"/>
    <w:rsid w:val="00403537"/>
    <w:rsid w:val="004035BB"/>
    <w:rsid w:val="004035EB"/>
    <w:rsid w:val="00403651"/>
    <w:rsid w:val="00403AFD"/>
    <w:rsid w:val="00403CA7"/>
    <w:rsid w:val="0040410F"/>
    <w:rsid w:val="00404337"/>
    <w:rsid w:val="0040595D"/>
    <w:rsid w:val="00405A1B"/>
    <w:rsid w:val="00406171"/>
    <w:rsid w:val="00406609"/>
    <w:rsid w:val="0040660B"/>
    <w:rsid w:val="004072C5"/>
    <w:rsid w:val="00407332"/>
    <w:rsid w:val="00407608"/>
    <w:rsid w:val="00407828"/>
    <w:rsid w:val="00410F22"/>
    <w:rsid w:val="00411D1A"/>
    <w:rsid w:val="00412DDF"/>
    <w:rsid w:val="00413232"/>
    <w:rsid w:val="00413D8E"/>
    <w:rsid w:val="004140F2"/>
    <w:rsid w:val="00415CD6"/>
    <w:rsid w:val="004162A6"/>
    <w:rsid w:val="00416F5E"/>
    <w:rsid w:val="00417B22"/>
    <w:rsid w:val="00420C5B"/>
    <w:rsid w:val="00421085"/>
    <w:rsid w:val="00422526"/>
    <w:rsid w:val="0042317F"/>
    <w:rsid w:val="00423509"/>
    <w:rsid w:val="004237CD"/>
    <w:rsid w:val="0042465E"/>
    <w:rsid w:val="00424B0F"/>
    <w:rsid w:val="00424C69"/>
    <w:rsid w:val="00424DF7"/>
    <w:rsid w:val="00427E41"/>
    <w:rsid w:val="0043027A"/>
    <w:rsid w:val="004319C1"/>
    <w:rsid w:val="00431DC4"/>
    <w:rsid w:val="00432A53"/>
    <w:rsid w:val="00432B76"/>
    <w:rsid w:val="00433ABF"/>
    <w:rsid w:val="00434D01"/>
    <w:rsid w:val="00435D26"/>
    <w:rsid w:val="00436BF9"/>
    <w:rsid w:val="00436E28"/>
    <w:rsid w:val="0044007D"/>
    <w:rsid w:val="00440BB6"/>
    <w:rsid w:val="00440C99"/>
    <w:rsid w:val="0044175C"/>
    <w:rsid w:val="004439CD"/>
    <w:rsid w:val="00443AA7"/>
    <w:rsid w:val="00443C9C"/>
    <w:rsid w:val="00444505"/>
    <w:rsid w:val="00445F4D"/>
    <w:rsid w:val="00446798"/>
    <w:rsid w:val="00447BD0"/>
    <w:rsid w:val="004504C0"/>
    <w:rsid w:val="00450AB2"/>
    <w:rsid w:val="00451024"/>
    <w:rsid w:val="00451189"/>
    <w:rsid w:val="004512A9"/>
    <w:rsid w:val="004519D0"/>
    <w:rsid w:val="00453E6A"/>
    <w:rsid w:val="004546BF"/>
    <w:rsid w:val="004550FB"/>
    <w:rsid w:val="00455A28"/>
    <w:rsid w:val="00456016"/>
    <w:rsid w:val="004577A8"/>
    <w:rsid w:val="00457F84"/>
    <w:rsid w:val="0046111A"/>
    <w:rsid w:val="004621CB"/>
    <w:rsid w:val="0046224B"/>
    <w:rsid w:val="00462707"/>
    <w:rsid w:val="00462946"/>
    <w:rsid w:val="004632C3"/>
    <w:rsid w:val="004634A9"/>
    <w:rsid w:val="00463A97"/>
    <w:rsid w:val="00463F43"/>
    <w:rsid w:val="004648AC"/>
    <w:rsid w:val="00464B94"/>
    <w:rsid w:val="004653A8"/>
    <w:rsid w:val="0046561D"/>
    <w:rsid w:val="00465A0B"/>
    <w:rsid w:val="00465EDA"/>
    <w:rsid w:val="004666A0"/>
    <w:rsid w:val="00466B44"/>
    <w:rsid w:val="004676BF"/>
    <w:rsid w:val="0047077C"/>
    <w:rsid w:val="00470B05"/>
    <w:rsid w:val="0047152B"/>
    <w:rsid w:val="0047207C"/>
    <w:rsid w:val="004720A8"/>
    <w:rsid w:val="00472CD6"/>
    <w:rsid w:val="00473961"/>
    <w:rsid w:val="004748DA"/>
    <w:rsid w:val="00474AF5"/>
    <w:rsid w:val="00474E3C"/>
    <w:rsid w:val="00475A9A"/>
    <w:rsid w:val="00475E71"/>
    <w:rsid w:val="00476FE4"/>
    <w:rsid w:val="0047739D"/>
    <w:rsid w:val="004776F2"/>
    <w:rsid w:val="00477EDB"/>
    <w:rsid w:val="004806FE"/>
    <w:rsid w:val="00480A58"/>
    <w:rsid w:val="00482151"/>
    <w:rsid w:val="0048251C"/>
    <w:rsid w:val="0048323E"/>
    <w:rsid w:val="00483A40"/>
    <w:rsid w:val="00484989"/>
    <w:rsid w:val="00485920"/>
    <w:rsid w:val="00485FAD"/>
    <w:rsid w:val="004869D5"/>
    <w:rsid w:val="00486C75"/>
    <w:rsid w:val="00487567"/>
    <w:rsid w:val="00487AED"/>
    <w:rsid w:val="0049124A"/>
    <w:rsid w:val="00491E36"/>
    <w:rsid w:val="00491EDF"/>
    <w:rsid w:val="00492136"/>
    <w:rsid w:val="00492A3F"/>
    <w:rsid w:val="00492B9B"/>
    <w:rsid w:val="00494251"/>
    <w:rsid w:val="00494F62"/>
    <w:rsid w:val="00495C01"/>
    <w:rsid w:val="00495DF8"/>
    <w:rsid w:val="004963A1"/>
    <w:rsid w:val="004969D7"/>
    <w:rsid w:val="00497C26"/>
    <w:rsid w:val="004A030B"/>
    <w:rsid w:val="004A0BD5"/>
    <w:rsid w:val="004A0BDA"/>
    <w:rsid w:val="004A18A7"/>
    <w:rsid w:val="004A2001"/>
    <w:rsid w:val="004A3590"/>
    <w:rsid w:val="004A4087"/>
    <w:rsid w:val="004A422F"/>
    <w:rsid w:val="004A4A7C"/>
    <w:rsid w:val="004A4CB2"/>
    <w:rsid w:val="004A4FD0"/>
    <w:rsid w:val="004A5495"/>
    <w:rsid w:val="004A6416"/>
    <w:rsid w:val="004A6E1E"/>
    <w:rsid w:val="004B00A7"/>
    <w:rsid w:val="004B1154"/>
    <w:rsid w:val="004B129D"/>
    <w:rsid w:val="004B13DD"/>
    <w:rsid w:val="004B1DB5"/>
    <w:rsid w:val="004B25E2"/>
    <w:rsid w:val="004B28DF"/>
    <w:rsid w:val="004B2EB0"/>
    <w:rsid w:val="004B318B"/>
    <w:rsid w:val="004B34D7"/>
    <w:rsid w:val="004B368F"/>
    <w:rsid w:val="004B397A"/>
    <w:rsid w:val="004B5037"/>
    <w:rsid w:val="004B5B2F"/>
    <w:rsid w:val="004B626A"/>
    <w:rsid w:val="004B660E"/>
    <w:rsid w:val="004B66EA"/>
    <w:rsid w:val="004B73A3"/>
    <w:rsid w:val="004B7564"/>
    <w:rsid w:val="004B7574"/>
    <w:rsid w:val="004B7B26"/>
    <w:rsid w:val="004C05BD"/>
    <w:rsid w:val="004C193D"/>
    <w:rsid w:val="004C1B2B"/>
    <w:rsid w:val="004C1D97"/>
    <w:rsid w:val="004C2593"/>
    <w:rsid w:val="004C27AB"/>
    <w:rsid w:val="004C3B06"/>
    <w:rsid w:val="004C3CDE"/>
    <w:rsid w:val="004C3F97"/>
    <w:rsid w:val="004C48A1"/>
    <w:rsid w:val="004C574E"/>
    <w:rsid w:val="004C594B"/>
    <w:rsid w:val="004C5D45"/>
    <w:rsid w:val="004C62BA"/>
    <w:rsid w:val="004C67D0"/>
    <w:rsid w:val="004C685F"/>
    <w:rsid w:val="004C68CB"/>
    <w:rsid w:val="004C6A03"/>
    <w:rsid w:val="004C7A4E"/>
    <w:rsid w:val="004C7EE7"/>
    <w:rsid w:val="004D02AD"/>
    <w:rsid w:val="004D0A82"/>
    <w:rsid w:val="004D1243"/>
    <w:rsid w:val="004D17DC"/>
    <w:rsid w:val="004D21EB"/>
    <w:rsid w:val="004D2241"/>
    <w:rsid w:val="004D2DEE"/>
    <w:rsid w:val="004D2E1F"/>
    <w:rsid w:val="004D3F3E"/>
    <w:rsid w:val="004D546C"/>
    <w:rsid w:val="004D584E"/>
    <w:rsid w:val="004D5F96"/>
    <w:rsid w:val="004D7143"/>
    <w:rsid w:val="004D7FD9"/>
    <w:rsid w:val="004E03B9"/>
    <w:rsid w:val="004E1324"/>
    <w:rsid w:val="004E174A"/>
    <w:rsid w:val="004E19A5"/>
    <w:rsid w:val="004E2016"/>
    <w:rsid w:val="004E37E5"/>
    <w:rsid w:val="004E3CBC"/>
    <w:rsid w:val="004E3FDB"/>
    <w:rsid w:val="004E4376"/>
    <w:rsid w:val="004E4D56"/>
    <w:rsid w:val="004E4D9F"/>
    <w:rsid w:val="004E5BE5"/>
    <w:rsid w:val="004E795F"/>
    <w:rsid w:val="004E7A07"/>
    <w:rsid w:val="004E7C10"/>
    <w:rsid w:val="004F0340"/>
    <w:rsid w:val="004F0A34"/>
    <w:rsid w:val="004F18D4"/>
    <w:rsid w:val="004F1F25"/>
    <w:rsid w:val="004F1F4A"/>
    <w:rsid w:val="004F2706"/>
    <w:rsid w:val="004F28CA"/>
    <w:rsid w:val="004F296D"/>
    <w:rsid w:val="004F2B95"/>
    <w:rsid w:val="004F354E"/>
    <w:rsid w:val="004F4CF7"/>
    <w:rsid w:val="004F508B"/>
    <w:rsid w:val="004F5386"/>
    <w:rsid w:val="004F695F"/>
    <w:rsid w:val="004F6CA4"/>
    <w:rsid w:val="004F6D5F"/>
    <w:rsid w:val="004F7ADA"/>
    <w:rsid w:val="00500752"/>
    <w:rsid w:val="0050194C"/>
    <w:rsid w:val="00501A24"/>
    <w:rsid w:val="00501A50"/>
    <w:rsid w:val="005020EE"/>
    <w:rsid w:val="0050222D"/>
    <w:rsid w:val="00503AF3"/>
    <w:rsid w:val="005046B9"/>
    <w:rsid w:val="005054EA"/>
    <w:rsid w:val="00505AFF"/>
    <w:rsid w:val="00505F6E"/>
    <w:rsid w:val="005064FE"/>
    <w:rsid w:val="0050696D"/>
    <w:rsid w:val="0050786F"/>
    <w:rsid w:val="005078F4"/>
    <w:rsid w:val="00507DD7"/>
    <w:rsid w:val="00507E2C"/>
    <w:rsid w:val="005107DB"/>
    <w:rsid w:val="0051094B"/>
    <w:rsid w:val="00510AED"/>
    <w:rsid w:val="00510F8A"/>
    <w:rsid w:val="005110D7"/>
    <w:rsid w:val="00511D99"/>
    <w:rsid w:val="0051284A"/>
    <w:rsid w:val="005128D3"/>
    <w:rsid w:val="00512E75"/>
    <w:rsid w:val="0051365A"/>
    <w:rsid w:val="005141E1"/>
    <w:rsid w:val="0051462C"/>
    <w:rsid w:val="005147E8"/>
    <w:rsid w:val="0051514D"/>
    <w:rsid w:val="005155F9"/>
    <w:rsid w:val="005158F2"/>
    <w:rsid w:val="005170DC"/>
    <w:rsid w:val="00517212"/>
    <w:rsid w:val="005213E7"/>
    <w:rsid w:val="0052152A"/>
    <w:rsid w:val="00522092"/>
    <w:rsid w:val="005225E9"/>
    <w:rsid w:val="00522BA6"/>
    <w:rsid w:val="0052331A"/>
    <w:rsid w:val="00524F6F"/>
    <w:rsid w:val="005257B0"/>
    <w:rsid w:val="00525CDA"/>
    <w:rsid w:val="00526DFC"/>
    <w:rsid w:val="00526F43"/>
    <w:rsid w:val="005272E5"/>
    <w:rsid w:val="00527651"/>
    <w:rsid w:val="0052778E"/>
    <w:rsid w:val="00530E3B"/>
    <w:rsid w:val="00531D25"/>
    <w:rsid w:val="00533A67"/>
    <w:rsid w:val="00534496"/>
    <w:rsid w:val="005356E8"/>
    <w:rsid w:val="00535B28"/>
    <w:rsid w:val="00535B54"/>
    <w:rsid w:val="005361A6"/>
    <w:rsid w:val="005363AB"/>
    <w:rsid w:val="00536B8B"/>
    <w:rsid w:val="005406A2"/>
    <w:rsid w:val="00540B32"/>
    <w:rsid w:val="00540F2C"/>
    <w:rsid w:val="005414EF"/>
    <w:rsid w:val="0054189B"/>
    <w:rsid w:val="00541F6A"/>
    <w:rsid w:val="0054366F"/>
    <w:rsid w:val="00543936"/>
    <w:rsid w:val="00543B60"/>
    <w:rsid w:val="00544D63"/>
    <w:rsid w:val="00544EF4"/>
    <w:rsid w:val="00545276"/>
    <w:rsid w:val="00545E53"/>
    <w:rsid w:val="00546A00"/>
    <w:rsid w:val="005479D9"/>
    <w:rsid w:val="00547C5D"/>
    <w:rsid w:val="005510A5"/>
    <w:rsid w:val="005512D3"/>
    <w:rsid w:val="00553182"/>
    <w:rsid w:val="00553446"/>
    <w:rsid w:val="005537C6"/>
    <w:rsid w:val="00556E11"/>
    <w:rsid w:val="005572BD"/>
    <w:rsid w:val="0055755C"/>
    <w:rsid w:val="00557A12"/>
    <w:rsid w:val="00560AC7"/>
    <w:rsid w:val="00561AFB"/>
    <w:rsid w:val="00561C50"/>
    <w:rsid w:val="00561FA8"/>
    <w:rsid w:val="0056230D"/>
    <w:rsid w:val="00563078"/>
    <w:rsid w:val="005635ED"/>
    <w:rsid w:val="0056385E"/>
    <w:rsid w:val="00564E58"/>
    <w:rsid w:val="00565253"/>
    <w:rsid w:val="00570191"/>
    <w:rsid w:val="00570385"/>
    <w:rsid w:val="00570570"/>
    <w:rsid w:val="00571932"/>
    <w:rsid w:val="00572512"/>
    <w:rsid w:val="00572B00"/>
    <w:rsid w:val="00573612"/>
    <w:rsid w:val="005736F8"/>
    <w:rsid w:val="00573EE6"/>
    <w:rsid w:val="005744E5"/>
    <w:rsid w:val="00575332"/>
    <w:rsid w:val="00575433"/>
    <w:rsid w:val="0057547F"/>
    <w:rsid w:val="005754EE"/>
    <w:rsid w:val="0057617E"/>
    <w:rsid w:val="00576497"/>
    <w:rsid w:val="00577007"/>
    <w:rsid w:val="005772AF"/>
    <w:rsid w:val="005777A3"/>
    <w:rsid w:val="00577987"/>
    <w:rsid w:val="005815E6"/>
    <w:rsid w:val="00582C02"/>
    <w:rsid w:val="005835E7"/>
    <w:rsid w:val="005838FD"/>
    <w:rsid w:val="0058397F"/>
    <w:rsid w:val="005839BA"/>
    <w:rsid w:val="00583BF8"/>
    <w:rsid w:val="00583FDB"/>
    <w:rsid w:val="00584ADA"/>
    <w:rsid w:val="00584C4E"/>
    <w:rsid w:val="00585F33"/>
    <w:rsid w:val="00585F42"/>
    <w:rsid w:val="00586C2C"/>
    <w:rsid w:val="005870A0"/>
    <w:rsid w:val="00587BF5"/>
    <w:rsid w:val="00591124"/>
    <w:rsid w:val="005917AE"/>
    <w:rsid w:val="00592861"/>
    <w:rsid w:val="005930E6"/>
    <w:rsid w:val="00593A7A"/>
    <w:rsid w:val="00594EC6"/>
    <w:rsid w:val="005956C3"/>
    <w:rsid w:val="00596751"/>
    <w:rsid w:val="00597024"/>
    <w:rsid w:val="00597816"/>
    <w:rsid w:val="005A0274"/>
    <w:rsid w:val="005A095C"/>
    <w:rsid w:val="005A1817"/>
    <w:rsid w:val="005A2D6B"/>
    <w:rsid w:val="005A3D95"/>
    <w:rsid w:val="005A4A3F"/>
    <w:rsid w:val="005A4FCB"/>
    <w:rsid w:val="005A53DF"/>
    <w:rsid w:val="005A5ACF"/>
    <w:rsid w:val="005A669D"/>
    <w:rsid w:val="005A6872"/>
    <w:rsid w:val="005A68C0"/>
    <w:rsid w:val="005A7301"/>
    <w:rsid w:val="005A75D8"/>
    <w:rsid w:val="005B0BEE"/>
    <w:rsid w:val="005B149E"/>
    <w:rsid w:val="005B1A7A"/>
    <w:rsid w:val="005B1C3D"/>
    <w:rsid w:val="005B2DFF"/>
    <w:rsid w:val="005B3F1F"/>
    <w:rsid w:val="005B4E43"/>
    <w:rsid w:val="005B5CBD"/>
    <w:rsid w:val="005B6848"/>
    <w:rsid w:val="005B69CF"/>
    <w:rsid w:val="005B6B33"/>
    <w:rsid w:val="005B713E"/>
    <w:rsid w:val="005B7523"/>
    <w:rsid w:val="005C03B6"/>
    <w:rsid w:val="005C0A18"/>
    <w:rsid w:val="005C348E"/>
    <w:rsid w:val="005C4E9F"/>
    <w:rsid w:val="005C68E1"/>
    <w:rsid w:val="005C7439"/>
    <w:rsid w:val="005D1272"/>
    <w:rsid w:val="005D15E0"/>
    <w:rsid w:val="005D15F9"/>
    <w:rsid w:val="005D15FC"/>
    <w:rsid w:val="005D270C"/>
    <w:rsid w:val="005D2809"/>
    <w:rsid w:val="005D288D"/>
    <w:rsid w:val="005D3131"/>
    <w:rsid w:val="005D3763"/>
    <w:rsid w:val="005D3D81"/>
    <w:rsid w:val="005D4012"/>
    <w:rsid w:val="005D55E1"/>
    <w:rsid w:val="005D66C9"/>
    <w:rsid w:val="005D73C0"/>
    <w:rsid w:val="005D7ED3"/>
    <w:rsid w:val="005E0787"/>
    <w:rsid w:val="005E0D12"/>
    <w:rsid w:val="005E1392"/>
    <w:rsid w:val="005E164F"/>
    <w:rsid w:val="005E19F7"/>
    <w:rsid w:val="005E1A47"/>
    <w:rsid w:val="005E1F78"/>
    <w:rsid w:val="005E1FE3"/>
    <w:rsid w:val="005E3976"/>
    <w:rsid w:val="005E4D6B"/>
    <w:rsid w:val="005E4F04"/>
    <w:rsid w:val="005E62C2"/>
    <w:rsid w:val="005E6B82"/>
    <w:rsid w:val="005E6C71"/>
    <w:rsid w:val="005E6D71"/>
    <w:rsid w:val="005E7493"/>
    <w:rsid w:val="005F05D1"/>
    <w:rsid w:val="005F0963"/>
    <w:rsid w:val="005F21F2"/>
    <w:rsid w:val="005F223C"/>
    <w:rsid w:val="005F2824"/>
    <w:rsid w:val="005F2DBA"/>
    <w:rsid w:val="005F2EBA"/>
    <w:rsid w:val="005F30B9"/>
    <w:rsid w:val="005F35ED"/>
    <w:rsid w:val="005F43E2"/>
    <w:rsid w:val="005F48EB"/>
    <w:rsid w:val="005F4A67"/>
    <w:rsid w:val="005F4ECB"/>
    <w:rsid w:val="005F54C4"/>
    <w:rsid w:val="005F5514"/>
    <w:rsid w:val="005F55CA"/>
    <w:rsid w:val="005F5BEB"/>
    <w:rsid w:val="005F6EAC"/>
    <w:rsid w:val="005F7082"/>
    <w:rsid w:val="005F761D"/>
    <w:rsid w:val="005F7812"/>
    <w:rsid w:val="005F790F"/>
    <w:rsid w:val="005F7A88"/>
    <w:rsid w:val="005F7F36"/>
    <w:rsid w:val="00600252"/>
    <w:rsid w:val="006002AE"/>
    <w:rsid w:val="00600870"/>
    <w:rsid w:val="00600B04"/>
    <w:rsid w:val="00603A1A"/>
    <w:rsid w:val="00604352"/>
    <w:rsid w:val="006046D5"/>
    <w:rsid w:val="00604927"/>
    <w:rsid w:val="00604B8C"/>
    <w:rsid w:val="00604D27"/>
    <w:rsid w:val="006054DB"/>
    <w:rsid w:val="00605674"/>
    <w:rsid w:val="00605749"/>
    <w:rsid w:val="006057F6"/>
    <w:rsid w:val="00606307"/>
    <w:rsid w:val="0060633F"/>
    <w:rsid w:val="00607A93"/>
    <w:rsid w:val="0061029B"/>
    <w:rsid w:val="00610785"/>
    <w:rsid w:val="00610C08"/>
    <w:rsid w:val="00610E5E"/>
    <w:rsid w:val="00611342"/>
    <w:rsid w:val="00611F74"/>
    <w:rsid w:val="0061325F"/>
    <w:rsid w:val="006144BB"/>
    <w:rsid w:val="00615772"/>
    <w:rsid w:val="00616302"/>
    <w:rsid w:val="006163CE"/>
    <w:rsid w:val="006202BB"/>
    <w:rsid w:val="006206AE"/>
    <w:rsid w:val="0062087E"/>
    <w:rsid w:val="00620A88"/>
    <w:rsid w:val="00621256"/>
    <w:rsid w:val="00621FCC"/>
    <w:rsid w:val="0062220E"/>
    <w:rsid w:val="00622E4B"/>
    <w:rsid w:val="006236F2"/>
    <w:rsid w:val="006242E0"/>
    <w:rsid w:val="00625A3D"/>
    <w:rsid w:val="00627414"/>
    <w:rsid w:val="00627651"/>
    <w:rsid w:val="00627C6F"/>
    <w:rsid w:val="00630A5F"/>
    <w:rsid w:val="00631141"/>
    <w:rsid w:val="00631726"/>
    <w:rsid w:val="006318B2"/>
    <w:rsid w:val="006319CA"/>
    <w:rsid w:val="006325FB"/>
    <w:rsid w:val="0063337C"/>
    <w:rsid w:val="006333DA"/>
    <w:rsid w:val="00634927"/>
    <w:rsid w:val="00634973"/>
    <w:rsid w:val="00635134"/>
    <w:rsid w:val="00635227"/>
    <w:rsid w:val="006356E2"/>
    <w:rsid w:val="00635C47"/>
    <w:rsid w:val="00636505"/>
    <w:rsid w:val="00637061"/>
    <w:rsid w:val="00637627"/>
    <w:rsid w:val="006378A5"/>
    <w:rsid w:val="0063795D"/>
    <w:rsid w:val="006409A3"/>
    <w:rsid w:val="00640B80"/>
    <w:rsid w:val="00640CCE"/>
    <w:rsid w:val="00640DB2"/>
    <w:rsid w:val="006412C9"/>
    <w:rsid w:val="006421B9"/>
    <w:rsid w:val="00642900"/>
    <w:rsid w:val="00642A65"/>
    <w:rsid w:val="00645798"/>
    <w:rsid w:val="00645CE3"/>
    <w:rsid w:val="00645DCE"/>
    <w:rsid w:val="006465AC"/>
    <w:rsid w:val="006465BF"/>
    <w:rsid w:val="00646813"/>
    <w:rsid w:val="00646DC7"/>
    <w:rsid w:val="00651228"/>
    <w:rsid w:val="00651600"/>
    <w:rsid w:val="00651C6C"/>
    <w:rsid w:val="0065340E"/>
    <w:rsid w:val="006534B9"/>
    <w:rsid w:val="00653B17"/>
    <w:rsid w:val="00653B22"/>
    <w:rsid w:val="00654C3D"/>
    <w:rsid w:val="00655913"/>
    <w:rsid w:val="0065644E"/>
    <w:rsid w:val="00656943"/>
    <w:rsid w:val="00657639"/>
    <w:rsid w:val="00657BF4"/>
    <w:rsid w:val="00657C70"/>
    <w:rsid w:val="006603FB"/>
    <w:rsid w:val="006606F1"/>
    <w:rsid w:val="006608DF"/>
    <w:rsid w:val="00660B21"/>
    <w:rsid w:val="00660DAB"/>
    <w:rsid w:val="00661F85"/>
    <w:rsid w:val="0066223E"/>
    <w:rsid w:val="006623AC"/>
    <w:rsid w:val="0066286E"/>
    <w:rsid w:val="00662980"/>
    <w:rsid w:val="00662B40"/>
    <w:rsid w:val="0066717F"/>
    <w:rsid w:val="0066735B"/>
    <w:rsid w:val="0066745E"/>
    <w:rsid w:val="006678AF"/>
    <w:rsid w:val="0066791D"/>
    <w:rsid w:val="006701EF"/>
    <w:rsid w:val="006704A5"/>
    <w:rsid w:val="006720C9"/>
    <w:rsid w:val="00673881"/>
    <w:rsid w:val="00673BA5"/>
    <w:rsid w:val="00674991"/>
    <w:rsid w:val="00675079"/>
    <w:rsid w:val="00675716"/>
    <w:rsid w:val="00675ADD"/>
    <w:rsid w:val="00676AB1"/>
    <w:rsid w:val="00677652"/>
    <w:rsid w:val="00677843"/>
    <w:rsid w:val="00680058"/>
    <w:rsid w:val="006801D2"/>
    <w:rsid w:val="006813EA"/>
    <w:rsid w:val="00681F9F"/>
    <w:rsid w:val="00682A58"/>
    <w:rsid w:val="00682EE8"/>
    <w:rsid w:val="00683134"/>
    <w:rsid w:val="00683158"/>
    <w:rsid w:val="006838B2"/>
    <w:rsid w:val="006840EA"/>
    <w:rsid w:val="00684402"/>
    <w:rsid w:val="006844E2"/>
    <w:rsid w:val="00685267"/>
    <w:rsid w:val="00685C89"/>
    <w:rsid w:val="006868A6"/>
    <w:rsid w:val="00686DC8"/>
    <w:rsid w:val="006872AE"/>
    <w:rsid w:val="006872DB"/>
    <w:rsid w:val="00690082"/>
    <w:rsid w:val="00690252"/>
    <w:rsid w:val="006907C0"/>
    <w:rsid w:val="006917CE"/>
    <w:rsid w:val="006919FC"/>
    <w:rsid w:val="00691DF2"/>
    <w:rsid w:val="006922EC"/>
    <w:rsid w:val="0069254D"/>
    <w:rsid w:val="00692950"/>
    <w:rsid w:val="006946BB"/>
    <w:rsid w:val="006955BC"/>
    <w:rsid w:val="0069574E"/>
    <w:rsid w:val="00696054"/>
    <w:rsid w:val="006969FA"/>
    <w:rsid w:val="00696AF5"/>
    <w:rsid w:val="0069758D"/>
    <w:rsid w:val="00697BAC"/>
    <w:rsid w:val="006A0601"/>
    <w:rsid w:val="006A0E28"/>
    <w:rsid w:val="006A1CC9"/>
    <w:rsid w:val="006A1D1B"/>
    <w:rsid w:val="006A2908"/>
    <w:rsid w:val="006A3236"/>
    <w:rsid w:val="006A35D5"/>
    <w:rsid w:val="006A38F2"/>
    <w:rsid w:val="006A3C52"/>
    <w:rsid w:val="006A4688"/>
    <w:rsid w:val="006A4B36"/>
    <w:rsid w:val="006A6177"/>
    <w:rsid w:val="006A6557"/>
    <w:rsid w:val="006A748A"/>
    <w:rsid w:val="006A7712"/>
    <w:rsid w:val="006A7C64"/>
    <w:rsid w:val="006A7F1B"/>
    <w:rsid w:val="006B0DED"/>
    <w:rsid w:val="006B0E82"/>
    <w:rsid w:val="006B1F57"/>
    <w:rsid w:val="006B2DFF"/>
    <w:rsid w:val="006B561E"/>
    <w:rsid w:val="006B5B3D"/>
    <w:rsid w:val="006B5C88"/>
    <w:rsid w:val="006B5D44"/>
    <w:rsid w:val="006B601F"/>
    <w:rsid w:val="006B6FF8"/>
    <w:rsid w:val="006B735B"/>
    <w:rsid w:val="006B797E"/>
    <w:rsid w:val="006C0226"/>
    <w:rsid w:val="006C12DF"/>
    <w:rsid w:val="006C2BBB"/>
    <w:rsid w:val="006C370B"/>
    <w:rsid w:val="006C3764"/>
    <w:rsid w:val="006C3B44"/>
    <w:rsid w:val="006C3DBA"/>
    <w:rsid w:val="006C419E"/>
    <w:rsid w:val="006C490D"/>
    <w:rsid w:val="006C4A31"/>
    <w:rsid w:val="006C4F9E"/>
    <w:rsid w:val="006C4FDF"/>
    <w:rsid w:val="006C5167"/>
    <w:rsid w:val="006C5AC2"/>
    <w:rsid w:val="006C6AFB"/>
    <w:rsid w:val="006C6CD4"/>
    <w:rsid w:val="006C7039"/>
    <w:rsid w:val="006C79BE"/>
    <w:rsid w:val="006D12F3"/>
    <w:rsid w:val="006D1458"/>
    <w:rsid w:val="006D1C4F"/>
    <w:rsid w:val="006D23CA"/>
    <w:rsid w:val="006D247D"/>
    <w:rsid w:val="006D2735"/>
    <w:rsid w:val="006D32CD"/>
    <w:rsid w:val="006D3DEB"/>
    <w:rsid w:val="006D4176"/>
    <w:rsid w:val="006D45B2"/>
    <w:rsid w:val="006D54A1"/>
    <w:rsid w:val="006D6651"/>
    <w:rsid w:val="006D77F5"/>
    <w:rsid w:val="006E09FD"/>
    <w:rsid w:val="006E0EA8"/>
    <w:rsid w:val="006E0FCC"/>
    <w:rsid w:val="006E1E96"/>
    <w:rsid w:val="006E5E21"/>
    <w:rsid w:val="006E6AE1"/>
    <w:rsid w:val="006E7318"/>
    <w:rsid w:val="006F0ECC"/>
    <w:rsid w:val="006F150B"/>
    <w:rsid w:val="006F2648"/>
    <w:rsid w:val="006F28A6"/>
    <w:rsid w:val="006F2D60"/>
    <w:rsid w:val="006F2F10"/>
    <w:rsid w:val="006F4251"/>
    <w:rsid w:val="006F4657"/>
    <w:rsid w:val="006F482B"/>
    <w:rsid w:val="006F62F6"/>
    <w:rsid w:val="006F6311"/>
    <w:rsid w:val="006F6769"/>
    <w:rsid w:val="006F7EA5"/>
    <w:rsid w:val="00701308"/>
    <w:rsid w:val="0070146A"/>
    <w:rsid w:val="00701554"/>
    <w:rsid w:val="00701809"/>
    <w:rsid w:val="00701952"/>
    <w:rsid w:val="00701D2A"/>
    <w:rsid w:val="00702556"/>
    <w:rsid w:val="0070277E"/>
    <w:rsid w:val="00702D02"/>
    <w:rsid w:val="00702FC9"/>
    <w:rsid w:val="007034B0"/>
    <w:rsid w:val="00703EED"/>
    <w:rsid w:val="00704156"/>
    <w:rsid w:val="0070483C"/>
    <w:rsid w:val="00704978"/>
    <w:rsid w:val="00704A79"/>
    <w:rsid w:val="00704ED4"/>
    <w:rsid w:val="00705B70"/>
    <w:rsid w:val="007069FC"/>
    <w:rsid w:val="00706EE3"/>
    <w:rsid w:val="0070703D"/>
    <w:rsid w:val="00707F56"/>
    <w:rsid w:val="00711221"/>
    <w:rsid w:val="00711BC4"/>
    <w:rsid w:val="00712675"/>
    <w:rsid w:val="0071322B"/>
    <w:rsid w:val="00713247"/>
    <w:rsid w:val="00713305"/>
    <w:rsid w:val="00713808"/>
    <w:rsid w:val="0071388E"/>
    <w:rsid w:val="00714AC0"/>
    <w:rsid w:val="00714E4D"/>
    <w:rsid w:val="007151B6"/>
    <w:rsid w:val="0071520D"/>
    <w:rsid w:val="00715B37"/>
    <w:rsid w:val="00715E69"/>
    <w:rsid w:val="00715EDB"/>
    <w:rsid w:val="00715EF7"/>
    <w:rsid w:val="007160D5"/>
    <w:rsid w:val="007163FB"/>
    <w:rsid w:val="0071671F"/>
    <w:rsid w:val="00716969"/>
    <w:rsid w:val="00717C2E"/>
    <w:rsid w:val="007204FA"/>
    <w:rsid w:val="00720728"/>
    <w:rsid w:val="007213B3"/>
    <w:rsid w:val="007226F3"/>
    <w:rsid w:val="00722DEE"/>
    <w:rsid w:val="007233AD"/>
    <w:rsid w:val="00723433"/>
    <w:rsid w:val="007235AD"/>
    <w:rsid w:val="0072457F"/>
    <w:rsid w:val="00724D96"/>
    <w:rsid w:val="00725406"/>
    <w:rsid w:val="00725C98"/>
    <w:rsid w:val="00725C9F"/>
    <w:rsid w:val="00725D38"/>
    <w:rsid w:val="0072621B"/>
    <w:rsid w:val="0072668E"/>
    <w:rsid w:val="00730368"/>
    <w:rsid w:val="00730555"/>
    <w:rsid w:val="007306C9"/>
    <w:rsid w:val="007312B1"/>
    <w:rsid w:val="007312CC"/>
    <w:rsid w:val="00731BAD"/>
    <w:rsid w:val="00732468"/>
    <w:rsid w:val="007352C8"/>
    <w:rsid w:val="00735A3C"/>
    <w:rsid w:val="007363D4"/>
    <w:rsid w:val="00736A64"/>
    <w:rsid w:val="00737AAB"/>
    <w:rsid w:val="00737F52"/>
    <w:rsid w:val="00737F6A"/>
    <w:rsid w:val="007409D4"/>
    <w:rsid w:val="007410B6"/>
    <w:rsid w:val="00742274"/>
    <w:rsid w:val="00742899"/>
    <w:rsid w:val="00743881"/>
    <w:rsid w:val="00743943"/>
    <w:rsid w:val="00743959"/>
    <w:rsid w:val="00744C6F"/>
    <w:rsid w:val="00744DE7"/>
    <w:rsid w:val="007457F6"/>
    <w:rsid w:val="00745ABB"/>
    <w:rsid w:val="00745CC6"/>
    <w:rsid w:val="00746287"/>
    <w:rsid w:val="00746794"/>
    <w:rsid w:val="00746C83"/>
    <w:rsid w:val="00746E38"/>
    <w:rsid w:val="0074797D"/>
    <w:rsid w:val="00747CD5"/>
    <w:rsid w:val="00750180"/>
    <w:rsid w:val="00752106"/>
    <w:rsid w:val="00753B51"/>
    <w:rsid w:val="00754008"/>
    <w:rsid w:val="0075488B"/>
    <w:rsid w:val="00755A6E"/>
    <w:rsid w:val="00755AE4"/>
    <w:rsid w:val="0075655F"/>
    <w:rsid w:val="00756629"/>
    <w:rsid w:val="00757544"/>
    <w:rsid w:val="007575D2"/>
    <w:rsid w:val="00757604"/>
    <w:rsid w:val="00757618"/>
    <w:rsid w:val="00757B4F"/>
    <w:rsid w:val="00757B6A"/>
    <w:rsid w:val="00757BAE"/>
    <w:rsid w:val="00760113"/>
    <w:rsid w:val="0076071F"/>
    <w:rsid w:val="007610E0"/>
    <w:rsid w:val="00761195"/>
    <w:rsid w:val="00761544"/>
    <w:rsid w:val="007621AA"/>
    <w:rsid w:val="0076260A"/>
    <w:rsid w:val="00764A67"/>
    <w:rsid w:val="00765F15"/>
    <w:rsid w:val="007662DD"/>
    <w:rsid w:val="007672E5"/>
    <w:rsid w:val="0076766E"/>
    <w:rsid w:val="00770858"/>
    <w:rsid w:val="00770B4F"/>
    <w:rsid w:val="00770F6B"/>
    <w:rsid w:val="00771883"/>
    <w:rsid w:val="00773719"/>
    <w:rsid w:val="00773A79"/>
    <w:rsid w:val="00773F32"/>
    <w:rsid w:val="00776DC2"/>
    <w:rsid w:val="00780122"/>
    <w:rsid w:val="00780790"/>
    <w:rsid w:val="00780ED5"/>
    <w:rsid w:val="00781353"/>
    <w:rsid w:val="007815A1"/>
    <w:rsid w:val="0078214B"/>
    <w:rsid w:val="00783246"/>
    <w:rsid w:val="007846D7"/>
    <w:rsid w:val="0078498A"/>
    <w:rsid w:val="00784AF0"/>
    <w:rsid w:val="007853F3"/>
    <w:rsid w:val="00785980"/>
    <w:rsid w:val="00785D7E"/>
    <w:rsid w:val="0078630A"/>
    <w:rsid w:val="00786396"/>
    <w:rsid w:val="00786406"/>
    <w:rsid w:val="00786ECD"/>
    <w:rsid w:val="007878FE"/>
    <w:rsid w:val="00787F87"/>
    <w:rsid w:val="00792207"/>
    <w:rsid w:val="00792B64"/>
    <w:rsid w:val="00792E29"/>
    <w:rsid w:val="0079327D"/>
    <w:rsid w:val="0079379A"/>
    <w:rsid w:val="0079392E"/>
    <w:rsid w:val="0079475D"/>
    <w:rsid w:val="00794953"/>
    <w:rsid w:val="00795575"/>
    <w:rsid w:val="00795869"/>
    <w:rsid w:val="007958C6"/>
    <w:rsid w:val="00797024"/>
    <w:rsid w:val="007A063C"/>
    <w:rsid w:val="007A1B72"/>
    <w:rsid w:val="007A1F2F"/>
    <w:rsid w:val="007A1F6F"/>
    <w:rsid w:val="007A2A5C"/>
    <w:rsid w:val="007A48F6"/>
    <w:rsid w:val="007A5150"/>
    <w:rsid w:val="007A5373"/>
    <w:rsid w:val="007A69AF"/>
    <w:rsid w:val="007A6BC3"/>
    <w:rsid w:val="007A789F"/>
    <w:rsid w:val="007B04BA"/>
    <w:rsid w:val="007B062C"/>
    <w:rsid w:val="007B0FF8"/>
    <w:rsid w:val="007B1A6B"/>
    <w:rsid w:val="007B3B40"/>
    <w:rsid w:val="007B5235"/>
    <w:rsid w:val="007B53C5"/>
    <w:rsid w:val="007B5AAB"/>
    <w:rsid w:val="007B6200"/>
    <w:rsid w:val="007B6488"/>
    <w:rsid w:val="007B75BC"/>
    <w:rsid w:val="007C0BD6"/>
    <w:rsid w:val="007C0FAE"/>
    <w:rsid w:val="007C244F"/>
    <w:rsid w:val="007C3806"/>
    <w:rsid w:val="007C39DB"/>
    <w:rsid w:val="007C4A28"/>
    <w:rsid w:val="007C4B02"/>
    <w:rsid w:val="007C5233"/>
    <w:rsid w:val="007C56C0"/>
    <w:rsid w:val="007C5BB7"/>
    <w:rsid w:val="007C65CF"/>
    <w:rsid w:val="007C6AE8"/>
    <w:rsid w:val="007C731F"/>
    <w:rsid w:val="007C742A"/>
    <w:rsid w:val="007D07D5"/>
    <w:rsid w:val="007D1C64"/>
    <w:rsid w:val="007D3190"/>
    <w:rsid w:val="007D32DD"/>
    <w:rsid w:val="007D3A8E"/>
    <w:rsid w:val="007D45CA"/>
    <w:rsid w:val="007D4DC9"/>
    <w:rsid w:val="007D5B04"/>
    <w:rsid w:val="007D6DCE"/>
    <w:rsid w:val="007D6F38"/>
    <w:rsid w:val="007D6FF7"/>
    <w:rsid w:val="007D72C4"/>
    <w:rsid w:val="007E2CFE"/>
    <w:rsid w:val="007E409A"/>
    <w:rsid w:val="007E4827"/>
    <w:rsid w:val="007E5589"/>
    <w:rsid w:val="007E59C9"/>
    <w:rsid w:val="007E6474"/>
    <w:rsid w:val="007E64EC"/>
    <w:rsid w:val="007F0072"/>
    <w:rsid w:val="007F100A"/>
    <w:rsid w:val="007F18F6"/>
    <w:rsid w:val="007F2EB6"/>
    <w:rsid w:val="007F45E7"/>
    <w:rsid w:val="007F4790"/>
    <w:rsid w:val="007F50E9"/>
    <w:rsid w:val="007F5270"/>
    <w:rsid w:val="007F54C3"/>
    <w:rsid w:val="007F6E99"/>
    <w:rsid w:val="007F78A5"/>
    <w:rsid w:val="007F7BA7"/>
    <w:rsid w:val="008000B8"/>
    <w:rsid w:val="00800B80"/>
    <w:rsid w:val="00800C91"/>
    <w:rsid w:val="00802949"/>
    <w:rsid w:val="0080301E"/>
    <w:rsid w:val="0080302F"/>
    <w:rsid w:val="0080365F"/>
    <w:rsid w:val="00803827"/>
    <w:rsid w:val="008052EA"/>
    <w:rsid w:val="00805CDE"/>
    <w:rsid w:val="008061D4"/>
    <w:rsid w:val="008065BF"/>
    <w:rsid w:val="00806822"/>
    <w:rsid w:val="008101DF"/>
    <w:rsid w:val="00810E85"/>
    <w:rsid w:val="00811443"/>
    <w:rsid w:val="008114BE"/>
    <w:rsid w:val="00811E51"/>
    <w:rsid w:val="00812BE5"/>
    <w:rsid w:val="00813D52"/>
    <w:rsid w:val="00813DEF"/>
    <w:rsid w:val="00814177"/>
    <w:rsid w:val="0081419C"/>
    <w:rsid w:val="00816D1A"/>
    <w:rsid w:val="00816DD8"/>
    <w:rsid w:val="00817130"/>
    <w:rsid w:val="00817429"/>
    <w:rsid w:val="00820526"/>
    <w:rsid w:val="00821514"/>
    <w:rsid w:val="00821E35"/>
    <w:rsid w:val="00823949"/>
    <w:rsid w:val="00823BC7"/>
    <w:rsid w:val="00823F78"/>
    <w:rsid w:val="00824591"/>
    <w:rsid w:val="00824AED"/>
    <w:rsid w:val="00825717"/>
    <w:rsid w:val="00826043"/>
    <w:rsid w:val="008263B4"/>
    <w:rsid w:val="00826759"/>
    <w:rsid w:val="008273FA"/>
    <w:rsid w:val="00827820"/>
    <w:rsid w:val="00827CFD"/>
    <w:rsid w:val="00830EF9"/>
    <w:rsid w:val="008317A0"/>
    <w:rsid w:val="00831B8B"/>
    <w:rsid w:val="00831D81"/>
    <w:rsid w:val="0083213F"/>
    <w:rsid w:val="0083405D"/>
    <w:rsid w:val="008352D4"/>
    <w:rsid w:val="008353BC"/>
    <w:rsid w:val="00836120"/>
    <w:rsid w:val="00836DB9"/>
    <w:rsid w:val="00837C67"/>
    <w:rsid w:val="008415B0"/>
    <w:rsid w:val="0084181C"/>
    <w:rsid w:val="00842028"/>
    <w:rsid w:val="008436B8"/>
    <w:rsid w:val="00843830"/>
    <w:rsid w:val="008442B0"/>
    <w:rsid w:val="00845565"/>
    <w:rsid w:val="00845DA1"/>
    <w:rsid w:val="008460B6"/>
    <w:rsid w:val="00846C47"/>
    <w:rsid w:val="00847779"/>
    <w:rsid w:val="00850C9D"/>
    <w:rsid w:val="00850F1A"/>
    <w:rsid w:val="0085141E"/>
    <w:rsid w:val="008519D6"/>
    <w:rsid w:val="00851D5E"/>
    <w:rsid w:val="00852B59"/>
    <w:rsid w:val="00856272"/>
    <w:rsid w:val="008563B6"/>
    <w:rsid w:val="008563FF"/>
    <w:rsid w:val="00857560"/>
    <w:rsid w:val="00857E49"/>
    <w:rsid w:val="0086018B"/>
    <w:rsid w:val="008611DD"/>
    <w:rsid w:val="00861865"/>
    <w:rsid w:val="008618C1"/>
    <w:rsid w:val="00861D65"/>
    <w:rsid w:val="00862059"/>
    <w:rsid w:val="008620DE"/>
    <w:rsid w:val="00863496"/>
    <w:rsid w:val="00863B06"/>
    <w:rsid w:val="00864492"/>
    <w:rsid w:val="00866867"/>
    <w:rsid w:val="00867E0C"/>
    <w:rsid w:val="008704D7"/>
    <w:rsid w:val="0087055D"/>
    <w:rsid w:val="00871486"/>
    <w:rsid w:val="00872257"/>
    <w:rsid w:val="00872ADE"/>
    <w:rsid w:val="00873923"/>
    <w:rsid w:val="008749F3"/>
    <w:rsid w:val="00874EF9"/>
    <w:rsid w:val="008753E6"/>
    <w:rsid w:val="00875812"/>
    <w:rsid w:val="00875C16"/>
    <w:rsid w:val="008760DE"/>
    <w:rsid w:val="00876686"/>
    <w:rsid w:val="0087738C"/>
    <w:rsid w:val="00877E96"/>
    <w:rsid w:val="00877EAC"/>
    <w:rsid w:val="008802AF"/>
    <w:rsid w:val="0088134A"/>
    <w:rsid w:val="00881926"/>
    <w:rsid w:val="00881CFF"/>
    <w:rsid w:val="0088318F"/>
    <w:rsid w:val="0088331D"/>
    <w:rsid w:val="00883A67"/>
    <w:rsid w:val="008848FD"/>
    <w:rsid w:val="00884DD3"/>
    <w:rsid w:val="00884E34"/>
    <w:rsid w:val="008850AF"/>
    <w:rsid w:val="008852B0"/>
    <w:rsid w:val="008859A4"/>
    <w:rsid w:val="00885AE7"/>
    <w:rsid w:val="00886B60"/>
    <w:rsid w:val="00886C2A"/>
    <w:rsid w:val="0088738C"/>
    <w:rsid w:val="008876D1"/>
    <w:rsid w:val="00887889"/>
    <w:rsid w:val="00887BF8"/>
    <w:rsid w:val="00891852"/>
    <w:rsid w:val="008920FF"/>
    <w:rsid w:val="008926E8"/>
    <w:rsid w:val="00892C5C"/>
    <w:rsid w:val="00894468"/>
    <w:rsid w:val="00894F19"/>
    <w:rsid w:val="008965EB"/>
    <w:rsid w:val="00896A10"/>
    <w:rsid w:val="008971B5"/>
    <w:rsid w:val="008A02F4"/>
    <w:rsid w:val="008A0783"/>
    <w:rsid w:val="008A0AD3"/>
    <w:rsid w:val="008A16C3"/>
    <w:rsid w:val="008A30FC"/>
    <w:rsid w:val="008A4BCF"/>
    <w:rsid w:val="008A5CF9"/>
    <w:rsid w:val="008A5D26"/>
    <w:rsid w:val="008A6B13"/>
    <w:rsid w:val="008A6ECB"/>
    <w:rsid w:val="008B00D3"/>
    <w:rsid w:val="008B0BF9"/>
    <w:rsid w:val="008B0CB8"/>
    <w:rsid w:val="008B23A5"/>
    <w:rsid w:val="008B2866"/>
    <w:rsid w:val="008B3237"/>
    <w:rsid w:val="008B3859"/>
    <w:rsid w:val="008B3ACE"/>
    <w:rsid w:val="008B436D"/>
    <w:rsid w:val="008B4CE4"/>
    <w:rsid w:val="008B4E49"/>
    <w:rsid w:val="008B51D7"/>
    <w:rsid w:val="008B5B2C"/>
    <w:rsid w:val="008B6EC2"/>
    <w:rsid w:val="008B7137"/>
    <w:rsid w:val="008B7712"/>
    <w:rsid w:val="008B7B26"/>
    <w:rsid w:val="008C13B2"/>
    <w:rsid w:val="008C18BF"/>
    <w:rsid w:val="008C199B"/>
    <w:rsid w:val="008C3133"/>
    <w:rsid w:val="008C3524"/>
    <w:rsid w:val="008C4061"/>
    <w:rsid w:val="008C4229"/>
    <w:rsid w:val="008C4BE9"/>
    <w:rsid w:val="008C5098"/>
    <w:rsid w:val="008C5202"/>
    <w:rsid w:val="008C5BE0"/>
    <w:rsid w:val="008C6004"/>
    <w:rsid w:val="008C64E4"/>
    <w:rsid w:val="008C7233"/>
    <w:rsid w:val="008C7C79"/>
    <w:rsid w:val="008C7FF3"/>
    <w:rsid w:val="008D1BFF"/>
    <w:rsid w:val="008D1D24"/>
    <w:rsid w:val="008D2434"/>
    <w:rsid w:val="008D2436"/>
    <w:rsid w:val="008D24C6"/>
    <w:rsid w:val="008D3634"/>
    <w:rsid w:val="008D4A3E"/>
    <w:rsid w:val="008D4E2B"/>
    <w:rsid w:val="008D5479"/>
    <w:rsid w:val="008D5B36"/>
    <w:rsid w:val="008D5ED9"/>
    <w:rsid w:val="008D68BE"/>
    <w:rsid w:val="008D6FC9"/>
    <w:rsid w:val="008D78BC"/>
    <w:rsid w:val="008D7D9B"/>
    <w:rsid w:val="008E0C08"/>
    <w:rsid w:val="008E137C"/>
    <w:rsid w:val="008E171D"/>
    <w:rsid w:val="008E190C"/>
    <w:rsid w:val="008E1E64"/>
    <w:rsid w:val="008E1F6D"/>
    <w:rsid w:val="008E205D"/>
    <w:rsid w:val="008E2785"/>
    <w:rsid w:val="008E2B78"/>
    <w:rsid w:val="008E30CA"/>
    <w:rsid w:val="008E3A73"/>
    <w:rsid w:val="008E42C5"/>
    <w:rsid w:val="008E53D4"/>
    <w:rsid w:val="008E5D9B"/>
    <w:rsid w:val="008E78A3"/>
    <w:rsid w:val="008F0654"/>
    <w:rsid w:val="008F06CB"/>
    <w:rsid w:val="008F0D9A"/>
    <w:rsid w:val="008F0E7F"/>
    <w:rsid w:val="008F1F49"/>
    <w:rsid w:val="008F2053"/>
    <w:rsid w:val="008F2E83"/>
    <w:rsid w:val="008F48DE"/>
    <w:rsid w:val="008F52B3"/>
    <w:rsid w:val="008F568A"/>
    <w:rsid w:val="008F612A"/>
    <w:rsid w:val="008F6B35"/>
    <w:rsid w:val="008F6DB9"/>
    <w:rsid w:val="00901A97"/>
    <w:rsid w:val="00901EDF"/>
    <w:rsid w:val="009020CA"/>
    <w:rsid w:val="009020F5"/>
    <w:rsid w:val="009023B9"/>
    <w:rsid w:val="0090252A"/>
    <w:rsid w:val="0090293D"/>
    <w:rsid w:val="00902F0D"/>
    <w:rsid w:val="009034DE"/>
    <w:rsid w:val="009042D8"/>
    <w:rsid w:val="00905396"/>
    <w:rsid w:val="009058D7"/>
    <w:rsid w:val="0090605D"/>
    <w:rsid w:val="00906419"/>
    <w:rsid w:val="009067F2"/>
    <w:rsid w:val="009074DC"/>
    <w:rsid w:val="0090752A"/>
    <w:rsid w:val="009077E4"/>
    <w:rsid w:val="009079E4"/>
    <w:rsid w:val="00907E52"/>
    <w:rsid w:val="00907FAB"/>
    <w:rsid w:val="00910D01"/>
    <w:rsid w:val="0091101A"/>
    <w:rsid w:val="00911539"/>
    <w:rsid w:val="00911BB9"/>
    <w:rsid w:val="00912889"/>
    <w:rsid w:val="00912DEB"/>
    <w:rsid w:val="009134E3"/>
    <w:rsid w:val="00913A42"/>
    <w:rsid w:val="00913F71"/>
    <w:rsid w:val="00914167"/>
    <w:rsid w:val="009141B6"/>
    <w:rsid w:val="009143DB"/>
    <w:rsid w:val="00915065"/>
    <w:rsid w:val="00917582"/>
    <w:rsid w:val="00917596"/>
    <w:rsid w:val="00917CE5"/>
    <w:rsid w:val="009217C0"/>
    <w:rsid w:val="00923929"/>
    <w:rsid w:val="009239C9"/>
    <w:rsid w:val="009248CC"/>
    <w:rsid w:val="00924C4F"/>
    <w:rsid w:val="00925241"/>
    <w:rsid w:val="00925CEC"/>
    <w:rsid w:val="00926A3F"/>
    <w:rsid w:val="00926C2D"/>
    <w:rsid w:val="0092794E"/>
    <w:rsid w:val="00927A32"/>
    <w:rsid w:val="00930285"/>
    <w:rsid w:val="00930595"/>
    <w:rsid w:val="00930D30"/>
    <w:rsid w:val="009312D5"/>
    <w:rsid w:val="009332A2"/>
    <w:rsid w:val="00933816"/>
    <w:rsid w:val="00934184"/>
    <w:rsid w:val="00935234"/>
    <w:rsid w:val="009355D4"/>
    <w:rsid w:val="009356C2"/>
    <w:rsid w:val="0093585E"/>
    <w:rsid w:val="009359CA"/>
    <w:rsid w:val="00935B49"/>
    <w:rsid w:val="009365B1"/>
    <w:rsid w:val="00937598"/>
    <w:rsid w:val="0093790B"/>
    <w:rsid w:val="009411A5"/>
    <w:rsid w:val="0094209F"/>
    <w:rsid w:val="00943447"/>
    <w:rsid w:val="00943751"/>
    <w:rsid w:val="00943DB7"/>
    <w:rsid w:val="00944C20"/>
    <w:rsid w:val="009456EC"/>
    <w:rsid w:val="009463EE"/>
    <w:rsid w:val="00946DD0"/>
    <w:rsid w:val="00946DD9"/>
    <w:rsid w:val="00950062"/>
    <w:rsid w:val="009503BA"/>
    <w:rsid w:val="009509B7"/>
    <w:rsid w:val="009509E6"/>
    <w:rsid w:val="009517EE"/>
    <w:rsid w:val="00952018"/>
    <w:rsid w:val="00952800"/>
    <w:rsid w:val="00952E5F"/>
    <w:rsid w:val="0095300D"/>
    <w:rsid w:val="0095352D"/>
    <w:rsid w:val="00953B40"/>
    <w:rsid w:val="009550DA"/>
    <w:rsid w:val="0095676B"/>
    <w:rsid w:val="00956812"/>
    <w:rsid w:val="0095719A"/>
    <w:rsid w:val="00957B04"/>
    <w:rsid w:val="009610FA"/>
    <w:rsid w:val="0096212F"/>
    <w:rsid w:val="009623E9"/>
    <w:rsid w:val="009626DC"/>
    <w:rsid w:val="0096365B"/>
    <w:rsid w:val="00963EEB"/>
    <w:rsid w:val="009648BC"/>
    <w:rsid w:val="00964C2F"/>
    <w:rsid w:val="009654AC"/>
    <w:rsid w:val="00965BAB"/>
    <w:rsid w:val="00965F88"/>
    <w:rsid w:val="0096656B"/>
    <w:rsid w:val="009666C2"/>
    <w:rsid w:val="00966EAE"/>
    <w:rsid w:val="0096729D"/>
    <w:rsid w:val="009675EA"/>
    <w:rsid w:val="00972B3D"/>
    <w:rsid w:val="00972BF1"/>
    <w:rsid w:val="00972BFB"/>
    <w:rsid w:val="00972C3D"/>
    <w:rsid w:val="009733DA"/>
    <w:rsid w:val="009737F4"/>
    <w:rsid w:val="00974777"/>
    <w:rsid w:val="009759F9"/>
    <w:rsid w:val="00975EB8"/>
    <w:rsid w:val="00976B6F"/>
    <w:rsid w:val="009779E1"/>
    <w:rsid w:val="00980AA4"/>
    <w:rsid w:val="009814AB"/>
    <w:rsid w:val="0098159C"/>
    <w:rsid w:val="00981652"/>
    <w:rsid w:val="0098209B"/>
    <w:rsid w:val="00982376"/>
    <w:rsid w:val="00982767"/>
    <w:rsid w:val="009839FB"/>
    <w:rsid w:val="00984518"/>
    <w:rsid w:val="00984E03"/>
    <w:rsid w:val="00985006"/>
    <w:rsid w:val="00985B55"/>
    <w:rsid w:val="00986666"/>
    <w:rsid w:val="00987559"/>
    <w:rsid w:val="00987E85"/>
    <w:rsid w:val="00992E5B"/>
    <w:rsid w:val="00993220"/>
    <w:rsid w:val="00993364"/>
    <w:rsid w:val="00996585"/>
    <w:rsid w:val="00997FE7"/>
    <w:rsid w:val="009A0AF7"/>
    <w:rsid w:val="009A0D12"/>
    <w:rsid w:val="009A16B4"/>
    <w:rsid w:val="009A1894"/>
    <w:rsid w:val="009A1987"/>
    <w:rsid w:val="009A2BEE"/>
    <w:rsid w:val="009A2F0F"/>
    <w:rsid w:val="009A381D"/>
    <w:rsid w:val="009A4FE8"/>
    <w:rsid w:val="009A5289"/>
    <w:rsid w:val="009A6021"/>
    <w:rsid w:val="009A7A34"/>
    <w:rsid w:val="009A7A53"/>
    <w:rsid w:val="009B0402"/>
    <w:rsid w:val="009B0993"/>
    <w:rsid w:val="009B0A0F"/>
    <w:rsid w:val="009B0B75"/>
    <w:rsid w:val="009B0CE1"/>
    <w:rsid w:val="009B16DF"/>
    <w:rsid w:val="009B177F"/>
    <w:rsid w:val="009B1E6A"/>
    <w:rsid w:val="009B1FD0"/>
    <w:rsid w:val="009B37D3"/>
    <w:rsid w:val="009B3D23"/>
    <w:rsid w:val="009B4CB2"/>
    <w:rsid w:val="009B6701"/>
    <w:rsid w:val="009B6EF7"/>
    <w:rsid w:val="009B7000"/>
    <w:rsid w:val="009B739C"/>
    <w:rsid w:val="009C04EC"/>
    <w:rsid w:val="009C06F5"/>
    <w:rsid w:val="009C0BF5"/>
    <w:rsid w:val="009C0DA7"/>
    <w:rsid w:val="009C0E1E"/>
    <w:rsid w:val="009C14D6"/>
    <w:rsid w:val="009C1FC8"/>
    <w:rsid w:val="009C2022"/>
    <w:rsid w:val="009C328C"/>
    <w:rsid w:val="009C34D8"/>
    <w:rsid w:val="009C37DA"/>
    <w:rsid w:val="009C40EF"/>
    <w:rsid w:val="009C4444"/>
    <w:rsid w:val="009C58C4"/>
    <w:rsid w:val="009C598F"/>
    <w:rsid w:val="009C79AD"/>
    <w:rsid w:val="009C7CA6"/>
    <w:rsid w:val="009D3316"/>
    <w:rsid w:val="009D391C"/>
    <w:rsid w:val="009D446D"/>
    <w:rsid w:val="009D4749"/>
    <w:rsid w:val="009D52B1"/>
    <w:rsid w:val="009D55AA"/>
    <w:rsid w:val="009D5613"/>
    <w:rsid w:val="009D5B2D"/>
    <w:rsid w:val="009D5BF0"/>
    <w:rsid w:val="009D7416"/>
    <w:rsid w:val="009D7972"/>
    <w:rsid w:val="009D79AC"/>
    <w:rsid w:val="009E0FCB"/>
    <w:rsid w:val="009E2757"/>
    <w:rsid w:val="009E2B55"/>
    <w:rsid w:val="009E3E77"/>
    <w:rsid w:val="009E3FAB"/>
    <w:rsid w:val="009E4188"/>
    <w:rsid w:val="009E5B3F"/>
    <w:rsid w:val="009E7994"/>
    <w:rsid w:val="009E7D8B"/>
    <w:rsid w:val="009E7D90"/>
    <w:rsid w:val="009F1AB0"/>
    <w:rsid w:val="009F1B69"/>
    <w:rsid w:val="009F1D12"/>
    <w:rsid w:val="009F22A5"/>
    <w:rsid w:val="009F3CB1"/>
    <w:rsid w:val="009F3F8B"/>
    <w:rsid w:val="009F4173"/>
    <w:rsid w:val="009F44EC"/>
    <w:rsid w:val="009F4DC6"/>
    <w:rsid w:val="009F501D"/>
    <w:rsid w:val="009F5AFE"/>
    <w:rsid w:val="00A0057A"/>
    <w:rsid w:val="00A005E8"/>
    <w:rsid w:val="00A0234D"/>
    <w:rsid w:val="00A02D70"/>
    <w:rsid w:val="00A0322F"/>
    <w:rsid w:val="00A034E2"/>
    <w:rsid w:val="00A0354C"/>
    <w:rsid w:val="00A039D5"/>
    <w:rsid w:val="00A046AD"/>
    <w:rsid w:val="00A0510E"/>
    <w:rsid w:val="00A06C06"/>
    <w:rsid w:val="00A06F2D"/>
    <w:rsid w:val="00A079C1"/>
    <w:rsid w:val="00A10205"/>
    <w:rsid w:val="00A10509"/>
    <w:rsid w:val="00A1164E"/>
    <w:rsid w:val="00A1207B"/>
    <w:rsid w:val="00A12520"/>
    <w:rsid w:val="00A1259C"/>
    <w:rsid w:val="00A130FD"/>
    <w:rsid w:val="00A13D6D"/>
    <w:rsid w:val="00A14476"/>
    <w:rsid w:val="00A14769"/>
    <w:rsid w:val="00A14FBA"/>
    <w:rsid w:val="00A16151"/>
    <w:rsid w:val="00A16EC6"/>
    <w:rsid w:val="00A17C06"/>
    <w:rsid w:val="00A17FEB"/>
    <w:rsid w:val="00A2126E"/>
    <w:rsid w:val="00A21706"/>
    <w:rsid w:val="00A21C29"/>
    <w:rsid w:val="00A227C6"/>
    <w:rsid w:val="00A237C9"/>
    <w:rsid w:val="00A24FCC"/>
    <w:rsid w:val="00A25CE2"/>
    <w:rsid w:val="00A26021"/>
    <w:rsid w:val="00A26A90"/>
    <w:rsid w:val="00A26B27"/>
    <w:rsid w:val="00A26D4A"/>
    <w:rsid w:val="00A300E7"/>
    <w:rsid w:val="00A30190"/>
    <w:rsid w:val="00A309AE"/>
    <w:rsid w:val="00A30A66"/>
    <w:rsid w:val="00A30E4F"/>
    <w:rsid w:val="00A31A28"/>
    <w:rsid w:val="00A31C68"/>
    <w:rsid w:val="00A32159"/>
    <w:rsid w:val="00A32253"/>
    <w:rsid w:val="00A322DE"/>
    <w:rsid w:val="00A3310E"/>
    <w:rsid w:val="00A333A0"/>
    <w:rsid w:val="00A344A9"/>
    <w:rsid w:val="00A3538A"/>
    <w:rsid w:val="00A357DB"/>
    <w:rsid w:val="00A35CB1"/>
    <w:rsid w:val="00A36289"/>
    <w:rsid w:val="00A36355"/>
    <w:rsid w:val="00A364E1"/>
    <w:rsid w:val="00A37A51"/>
    <w:rsid w:val="00A37CBE"/>
    <w:rsid w:val="00A37E70"/>
    <w:rsid w:val="00A40522"/>
    <w:rsid w:val="00A42744"/>
    <w:rsid w:val="00A431C5"/>
    <w:rsid w:val="00A437E1"/>
    <w:rsid w:val="00A45E2A"/>
    <w:rsid w:val="00A4685E"/>
    <w:rsid w:val="00A4691F"/>
    <w:rsid w:val="00A471D2"/>
    <w:rsid w:val="00A47A30"/>
    <w:rsid w:val="00A47BE9"/>
    <w:rsid w:val="00A47FA3"/>
    <w:rsid w:val="00A50242"/>
    <w:rsid w:val="00A503BF"/>
    <w:rsid w:val="00A50CD4"/>
    <w:rsid w:val="00A51191"/>
    <w:rsid w:val="00A5121E"/>
    <w:rsid w:val="00A51804"/>
    <w:rsid w:val="00A51895"/>
    <w:rsid w:val="00A51A3C"/>
    <w:rsid w:val="00A5208B"/>
    <w:rsid w:val="00A52C80"/>
    <w:rsid w:val="00A54A2A"/>
    <w:rsid w:val="00A54AF0"/>
    <w:rsid w:val="00A54CDB"/>
    <w:rsid w:val="00A54D39"/>
    <w:rsid w:val="00A54FEB"/>
    <w:rsid w:val="00A558C9"/>
    <w:rsid w:val="00A5650F"/>
    <w:rsid w:val="00A56D62"/>
    <w:rsid w:val="00A56F07"/>
    <w:rsid w:val="00A5762C"/>
    <w:rsid w:val="00A600FC"/>
    <w:rsid w:val="00A60BCA"/>
    <w:rsid w:val="00A61589"/>
    <w:rsid w:val="00A6180E"/>
    <w:rsid w:val="00A61EAD"/>
    <w:rsid w:val="00A624FB"/>
    <w:rsid w:val="00A62808"/>
    <w:rsid w:val="00A63559"/>
    <w:rsid w:val="00A638DA"/>
    <w:rsid w:val="00A63E6E"/>
    <w:rsid w:val="00A63F40"/>
    <w:rsid w:val="00A64C46"/>
    <w:rsid w:val="00A65733"/>
    <w:rsid w:val="00A65B41"/>
    <w:rsid w:val="00A65E00"/>
    <w:rsid w:val="00A66139"/>
    <w:rsid w:val="00A66A78"/>
    <w:rsid w:val="00A66B67"/>
    <w:rsid w:val="00A6707A"/>
    <w:rsid w:val="00A67AEF"/>
    <w:rsid w:val="00A67FD8"/>
    <w:rsid w:val="00A713C5"/>
    <w:rsid w:val="00A72165"/>
    <w:rsid w:val="00A72454"/>
    <w:rsid w:val="00A7389F"/>
    <w:rsid w:val="00A7436E"/>
    <w:rsid w:val="00A745B1"/>
    <w:rsid w:val="00A74E96"/>
    <w:rsid w:val="00A75A8E"/>
    <w:rsid w:val="00A7681E"/>
    <w:rsid w:val="00A76CA0"/>
    <w:rsid w:val="00A812F4"/>
    <w:rsid w:val="00A81AF9"/>
    <w:rsid w:val="00A824DD"/>
    <w:rsid w:val="00A83676"/>
    <w:rsid w:val="00A8386F"/>
    <w:rsid w:val="00A83B7B"/>
    <w:rsid w:val="00A84274"/>
    <w:rsid w:val="00A84ED2"/>
    <w:rsid w:val="00A850F3"/>
    <w:rsid w:val="00A864E3"/>
    <w:rsid w:val="00A86EB7"/>
    <w:rsid w:val="00A8762C"/>
    <w:rsid w:val="00A90221"/>
    <w:rsid w:val="00A908E1"/>
    <w:rsid w:val="00A917A5"/>
    <w:rsid w:val="00A91F1E"/>
    <w:rsid w:val="00A92021"/>
    <w:rsid w:val="00A926C7"/>
    <w:rsid w:val="00A92772"/>
    <w:rsid w:val="00A92E3D"/>
    <w:rsid w:val="00A92E42"/>
    <w:rsid w:val="00A94574"/>
    <w:rsid w:val="00A95678"/>
    <w:rsid w:val="00A9590B"/>
    <w:rsid w:val="00A95936"/>
    <w:rsid w:val="00A96265"/>
    <w:rsid w:val="00A97084"/>
    <w:rsid w:val="00A970BE"/>
    <w:rsid w:val="00A9756C"/>
    <w:rsid w:val="00A97EAE"/>
    <w:rsid w:val="00A97ECC"/>
    <w:rsid w:val="00AA0412"/>
    <w:rsid w:val="00AA0601"/>
    <w:rsid w:val="00AA1C2C"/>
    <w:rsid w:val="00AA2BFB"/>
    <w:rsid w:val="00AA35F6"/>
    <w:rsid w:val="00AA385D"/>
    <w:rsid w:val="00AA41F1"/>
    <w:rsid w:val="00AA49B5"/>
    <w:rsid w:val="00AA540B"/>
    <w:rsid w:val="00AA667C"/>
    <w:rsid w:val="00AA6E91"/>
    <w:rsid w:val="00AA70C0"/>
    <w:rsid w:val="00AA7439"/>
    <w:rsid w:val="00AA7806"/>
    <w:rsid w:val="00AB047E"/>
    <w:rsid w:val="00AB0788"/>
    <w:rsid w:val="00AB0B0A"/>
    <w:rsid w:val="00AB0BB7"/>
    <w:rsid w:val="00AB22C6"/>
    <w:rsid w:val="00AB27D9"/>
    <w:rsid w:val="00AB2AD0"/>
    <w:rsid w:val="00AB2FBB"/>
    <w:rsid w:val="00AB3823"/>
    <w:rsid w:val="00AB4447"/>
    <w:rsid w:val="00AB4C16"/>
    <w:rsid w:val="00AB67C9"/>
    <w:rsid w:val="00AB67FC"/>
    <w:rsid w:val="00AB6DD1"/>
    <w:rsid w:val="00AB6F9A"/>
    <w:rsid w:val="00AB795F"/>
    <w:rsid w:val="00AC00F2"/>
    <w:rsid w:val="00AC13BF"/>
    <w:rsid w:val="00AC190D"/>
    <w:rsid w:val="00AC1A7A"/>
    <w:rsid w:val="00AC1CF4"/>
    <w:rsid w:val="00AC21D2"/>
    <w:rsid w:val="00AC2B8A"/>
    <w:rsid w:val="00AC31B5"/>
    <w:rsid w:val="00AC3699"/>
    <w:rsid w:val="00AC4EA1"/>
    <w:rsid w:val="00AC5381"/>
    <w:rsid w:val="00AC546D"/>
    <w:rsid w:val="00AC5920"/>
    <w:rsid w:val="00AC6032"/>
    <w:rsid w:val="00AC6B55"/>
    <w:rsid w:val="00AC7CEF"/>
    <w:rsid w:val="00AD09E6"/>
    <w:rsid w:val="00AD0E65"/>
    <w:rsid w:val="00AD2BF2"/>
    <w:rsid w:val="00AD3287"/>
    <w:rsid w:val="00AD4027"/>
    <w:rsid w:val="00AD4CCF"/>
    <w:rsid w:val="00AD4E90"/>
    <w:rsid w:val="00AD5422"/>
    <w:rsid w:val="00AD67CE"/>
    <w:rsid w:val="00AD6A2E"/>
    <w:rsid w:val="00AD6AE3"/>
    <w:rsid w:val="00AD7C64"/>
    <w:rsid w:val="00AD7E81"/>
    <w:rsid w:val="00AE01C8"/>
    <w:rsid w:val="00AE1239"/>
    <w:rsid w:val="00AE1BB8"/>
    <w:rsid w:val="00AE1FA9"/>
    <w:rsid w:val="00AE3E17"/>
    <w:rsid w:val="00AE4179"/>
    <w:rsid w:val="00AE4425"/>
    <w:rsid w:val="00AE4E27"/>
    <w:rsid w:val="00AE4FBE"/>
    <w:rsid w:val="00AE5369"/>
    <w:rsid w:val="00AE61AF"/>
    <w:rsid w:val="00AE650F"/>
    <w:rsid w:val="00AE6555"/>
    <w:rsid w:val="00AE7D16"/>
    <w:rsid w:val="00AE7F10"/>
    <w:rsid w:val="00AF011E"/>
    <w:rsid w:val="00AF0C7A"/>
    <w:rsid w:val="00AF1ABB"/>
    <w:rsid w:val="00AF276C"/>
    <w:rsid w:val="00AF2DFD"/>
    <w:rsid w:val="00AF4CAA"/>
    <w:rsid w:val="00AF4E0E"/>
    <w:rsid w:val="00AF53F2"/>
    <w:rsid w:val="00AF55E0"/>
    <w:rsid w:val="00AF571A"/>
    <w:rsid w:val="00AF60A0"/>
    <w:rsid w:val="00AF6631"/>
    <w:rsid w:val="00AF67FC"/>
    <w:rsid w:val="00AF7D82"/>
    <w:rsid w:val="00AF7DF5"/>
    <w:rsid w:val="00B006E5"/>
    <w:rsid w:val="00B015CF"/>
    <w:rsid w:val="00B01E49"/>
    <w:rsid w:val="00B024C2"/>
    <w:rsid w:val="00B02836"/>
    <w:rsid w:val="00B03FC6"/>
    <w:rsid w:val="00B0411D"/>
    <w:rsid w:val="00B04653"/>
    <w:rsid w:val="00B04AF0"/>
    <w:rsid w:val="00B0660D"/>
    <w:rsid w:val="00B06AFA"/>
    <w:rsid w:val="00B072D4"/>
    <w:rsid w:val="00B07700"/>
    <w:rsid w:val="00B07911"/>
    <w:rsid w:val="00B07C53"/>
    <w:rsid w:val="00B10281"/>
    <w:rsid w:val="00B10FCE"/>
    <w:rsid w:val="00B118CD"/>
    <w:rsid w:val="00B1220E"/>
    <w:rsid w:val="00B1266F"/>
    <w:rsid w:val="00B1338D"/>
    <w:rsid w:val="00B13594"/>
    <w:rsid w:val="00B13602"/>
    <w:rsid w:val="00B13921"/>
    <w:rsid w:val="00B14739"/>
    <w:rsid w:val="00B1528C"/>
    <w:rsid w:val="00B15A00"/>
    <w:rsid w:val="00B15B90"/>
    <w:rsid w:val="00B16684"/>
    <w:rsid w:val="00B16840"/>
    <w:rsid w:val="00B16ACD"/>
    <w:rsid w:val="00B17193"/>
    <w:rsid w:val="00B173C5"/>
    <w:rsid w:val="00B2056B"/>
    <w:rsid w:val="00B21487"/>
    <w:rsid w:val="00B21C46"/>
    <w:rsid w:val="00B2242E"/>
    <w:rsid w:val="00B2253A"/>
    <w:rsid w:val="00B22BE3"/>
    <w:rsid w:val="00B232D1"/>
    <w:rsid w:val="00B23C8C"/>
    <w:rsid w:val="00B2451B"/>
    <w:rsid w:val="00B24DB5"/>
    <w:rsid w:val="00B25340"/>
    <w:rsid w:val="00B25BBD"/>
    <w:rsid w:val="00B25D16"/>
    <w:rsid w:val="00B25D17"/>
    <w:rsid w:val="00B2631C"/>
    <w:rsid w:val="00B26D91"/>
    <w:rsid w:val="00B27B14"/>
    <w:rsid w:val="00B30D3D"/>
    <w:rsid w:val="00B31F9E"/>
    <w:rsid w:val="00B32218"/>
    <w:rsid w:val="00B3268F"/>
    <w:rsid w:val="00B32703"/>
    <w:rsid w:val="00B32A10"/>
    <w:rsid w:val="00B32C2C"/>
    <w:rsid w:val="00B334A4"/>
    <w:rsid w:val="00B33894"/>
    <w:rsid w:val="00B33911"/>
    <w:rsid w:val="00B33A1A"/>
    <w:rsid w:val="00B33E6C"/>
    <w:rsid w:val="00B34AF5"/>
    <w:rsid w:val="00B35A2C"/>
    <w:rsid w:val="00B363AC"/>
    <w:rsid w:val="00B3679F"/>
    <w:rsid w:val="00B36890"/>
    <w:rsid w:val="00B3714B"/>
    <w:rsid w:val="00B371CC"/>
    <w:rsid w:val="00B3734B"/>
    <w:rsid w:val="00B3771C"/>
    <w:rsid w:val="00B4104B"/>
    <w:rsid w:val="00B41603"/>
    <w:rsid w:val="00B41AF4"/>
    <w:rsid w:val="00B41CD9"/>
    <w:rsid w:val="00B41ECB"/>
    <w:rsid w:val="00B427E6"/>
    <w:rsid w:val="00B428A6"/>
    <w:rsid w:val="00B429C5"/>
    <w:rsid w:val="00B43685"/>
    <w:rsid w:val="00B43E1F"/>
    <w:rsid w:val="00B45249"/>
    <w:rsid w:val="00B459C9"/>
    <w:rsid w:val="00B45E82"/>
    <w:rsid w:val="00B45FBC"/>
    <w:rsid w:val="00B47796"/>
    <w:rsid w:val="00B47F15"/>
    <w:rsid w:val="00B5015A"/>
    <w:rsid w:val="00B51A7D"/>
    <w:rsid w:val="00B5230E"/>
    <w:rsid w:val="00B535C2"/>
    <w:rsid w:val="00B54874"/>
    <w:rsid w:val="00B55544"/>
    <w:rsid w:val="00B55663"/>
    <w:rsid w:val="00B5570B"/>
    <w:rsid w:val="00B578A8"/>
    <w:rsid w:val="00B61A79"/>
    <w:rsid w:val="00B6258D"/>
    <w:rsid w:val="00B6261C"/>
    <w:rsid w:val="00B62969"/>
    <w:rsid w:val="00B62FC8"/>
    <w:rsid w:val="00B63CB6"/>
    <w:rsid w:val="00B642FC"/>
    <w:rsid w:val="00B64D26"/>
    <w:rsid w:val="00B64DA2"/>
    <w:rsid w:val="00B64FBB"/>
    <w:rsid w:val="00B65233"/>
    <w:rsid w:val="00B65AB6"/>
    <w:rsid w:val="00B65C7C"/>
    <w:rsid w:val="00B67BC3"/>
    <w:rsid w:val="00B7032F"/>
    <w:rsid w:val="00B70728"/>
    <w:rsid w:val="00B70C7B"/>
    <w:rsid w:val="00B70E22"/>
    <w:rsid w:val="00B714BF"/>
    <w:rsid w:val="00B72A94"/>
    <w:rsid w:val="00B73872"/>
    <w:rsid w:val="00B74389"/>
    <w:rsid w:val="00B74409"/>
    <w:rsid w:val="00B75890"/>
    <w:rsid w:val="00B75933"/>
    <w:rsid w:val="00B774CB"/>
    <w:rsid w:val="00B77E71"/>
    <w:rsid w:val="00B80402"/>
    <w:rsid w:val="00B80B9A"/>
    <w:rsid w:val="00B81432"/>
    <w:rsid w:val="00B82734"/>
    <w:rsid w:val="00B830B7"/>
    <w:rsid w:val="00B8331A"/>
    <w:rsid w:val="00B837BD"/>
    <w:rsid w:val="00B848EA"/>
    <w:rsid w:val="00B84B2B"/>
    <w:rsid w:val="00B84E20"/>
    <w:rsid w:val="00B85D3C"/>
    <w:rsid w:val="00B86DE7"/>
    <w:rsid w:val="00B870EF"/>
    <w:rsid w:val="00B90500"/>
    <w:rsid w:val="00B90D50"/>
    <w:rsid w:val="00B9176C"/>
    <w:rsid w:val="00B92B21"/>
    <w:rsid w:val="00B935A4"/>
    <w:rsid w:val="00B93C02"/>
    <w:rsid w:val="00B96C8B"/>
    <w:rsid w:val="00BA0308"/>
    <w:rsid w:val="00BA0C41"/>
    <w:rsid w:val="00BA14B9"/>
    <w:rsid w:val="00BA1A12"/>
    <w:rsid w:val="00BA26CB"/>
    <w:rsid w:val="00BA34E3"/>
    <w:rsid w:val="00BA3588"/>
    <w:rsid w:val="00BA4EB0"/>
    <w:rsid w:val="00BA561A"/>
    <w:rsid w:val="00BA7052"/>
    <w:rsid w:val="00BB0DC6"/>
    <w:rsid w:val="00BB15E4"/>
    <w:rsid w:val="00BB1E19"/>
    <w:rsid w:val="00BB1E53"/>
    <w:rsid w:val="00BB21D1"/>
    <w:rsid w:val="00BB32F2"/>
    <w:rsid w:val="00BB4338"/>
    <w:rsid w:val="00BB451B"/>
    <w:rsid w:val="00BB5883"/>
    <w:rsid w:val="00BB630A"/>
    <w:rsid w:val="00BB684A"/>
    <w:rsid w:val="00BB69C5"/>
    <w:rsid w:val="00BB6C0E"/>
    <w:rsid w:val="00BB7B38"/>
    <w:rsid w:val="00BC11E5"/>
    <w:rsid w:val="00BC376A"/>
    <w:rsid w:val="00BC4BC6"/>
    <w:rsid w:val="00BC521C"/>
    <w:rsid w:val="00BC52FD"/>
    <w:rsid w:val="00BC596A"/>
    <w:rsid w:val="00BC6E62"/>
    <w:rsid w:val="00BC70B0"/>
    <w:rsid w:val="00BC7443"/>
    <w:rsid w:val="00BC7C3C"/>
    <w:rsid w:val="00BD0648"/>
    <w:rsid w:val="00BD066A"/>
    <w:rsid w:val="00BD1040"/>
    <w:rsid w:val="00BD283F"/>
    <w:rsid w:val="00BD34AA"/>
    <w:rsid w:val="00BD3DE4"/>
    <w:rsid w:val="00BD4310"/>
    <w:rsid w:val="00BD4349"/>
    <w:rsid w:val="00BD4369"/>
    <w:rsid w:val="00BD4719"/>
    <w:rsid w:val="00BD59B7"/>
    <w:rsid w:val="00BD6708"/>
    <w:rsid w:val="00BD6779"/>
    <w:rsid w:val="00BD6DBB"/>
    <w:rsid w:val="00BE0036"/>
    <w:rsid w:val="00BE0C44"/>
    <w:rsid w:val="00BE1189"/>
    <w:rsid w:val="00BE11B7"/>
    <w:rsid w:val="00BE1B8B"/>
    <w:rsid w:val="00BE1B8E"/>
    <w:rsid w:val="00BE1CCA"/>
    <w:rsid w:val="00BE1D05"/>
    <w:rsid w:val="00BE20C1"/>
    <w:rsid w:val="00BE2A18"/>
    <w:rsid w:val="00BE2C01"/>
    <w:rsid w:val="00BE2D50"/>
    <w:rsid w:val="00BE3F90"/>
    <w:rsid w:val="00BE4035"/>
    <w:rsid w:val="00BE41EC"/>
    <w:rsid w:val="00BE43ED"/>
    <w:rsid w:val="00BE4529"/>
    <w:rsid w:val="00BE4AB1"/>
    <w:rsid w:val="00BE4CAE"/>
    <w:rsid w:val="00BE56FB"/>
    <w:rsid w:val="00BE6073"/>
    <w:rsid w:val="00BE6123"/>
    <w:rsid w:val="00BE6168"/>
    <w:rsid w:val="00BE6597"/>
    <w:rsid w:val="00BE68C4"/>
    <w:rsid w:val="00BE6CA2"/>
    <w:rsid w:val="00BE700F"/>
    <w:rsid w:val="00BE71B8"/>
    <w:rsid w:val="00BE7C3C"/>
    <w:rsid w:val="00BE7CEF"/>
    <w:rsid w:val="00BF231B"/>
    <w:rsid w:val="00BF266C"/>
    <w:rsid w:val="00BF39E9"/>
    <w:rsid w:val="00BF3DDE"/>
    <w:rsid w:val="00BF432B"/>
    <w:rsid w:val="00BF6589"/>
    <w:rsid w:val="00BF6F7F"/>
    <w:rsid w:val="00C00103"/>
    <w:rsid w:val="00C00647"/>
    <w:rsid w:val="00C01A5A"/>
    <w:rsid w:val="00C01AD2"/>
    <w:rsid w:val="00C02764"/>
    <w:rsid w:val="00C04794"/>
    <w:rsid w:val="00C04CEF"/>
    <w:rsid w:val="00C04CFD"/>
    <w:rsid w:val="00C05268"/>
    <w:rsid w:val="00C059C8"/>
    <w:rsid w:val="00C06472"/>
    <w:rsid w:val="00C0662F"/>
    <w:rsid w:val="00C06717"/>
    <w:rsid w:val="00C06BC1"/>
    <w:rsid w:val="00C06BDC"/>
    <w:rsid w:val="00C100BC"/>
    <w:rsid w:val="00C107F4"/>
    <w:rsid w:val="00C10DE3"/>
    <w:rsid w:val="00C11943"/>
    <w:rsid w:val="00C12E96"/>
    <w:rsid w:val="00C13143"/>
    <w:rsid w:val="00C13640"/>
    <w:rsid w:val="00C13E4A"/>
    <w:rsid w:val="00C13ED2"/>
    <w:rsid w:val="00C14018"/>
    <w:rsid w:val="00C145CC"/>
    <w:rsid w:val="00C14763"/>
    <w:rsid w:val="00C14C26"/>
    <w:rsid w:val="00C1530E"/>
    <w:rsid w:val="00C154F6"/>
    <w:rsid w:val="00C1579F"/>
    <w:rsid w:val="00C16141"/>
    <w:rsid w:val="00C16205"/>
    <w:rsid w:val="00C164F5"/>
    <w:rsid w:val="00C17A5E"/>
    <w:rsid w:val="00C20A41"/>
    <w:rsid w:val="00C2179F"/>
    <w:rsid w:val="00C21AD6"/>
    <w:rsid w:val="00C2363F"/>
    <w:rsid w:val="00C236C8"/>
    <w:rsid w:val="00C23838"/>
    <w:rsid w:val="00C23DA7"/>
    <w:rsid w:val="00C24C03"/>
    <w:rsid w:val="00C25972"/>
    <w:rsid w:val="00C25C06"/>
    <w:rsid w:val="00C25F2A"/>
    <w:rsid w:val="00C260B1"/>
    <w:rsid w:val="00C26B17"/>
    <w:rsid w:val="00C26E56"/>
    <w:rsid w:val="00C31406"/>
    <w:rsid w:val="00C31687"/>
    <w:rsid w:val="00C32057"/>
    <w:rsid w:val="00C33402"/>
    <w:rsid w:val="00C33E23"/>
    <w:rsid w:val="00C35554"/>
    <w:rsid w:val="00C35D89"/>
    <w:rsid w:val="00C35F8A"/>
    <w:rsid w:val="00C36071"/>
    <w:rsid w:val="00C37192"/>
    <w:rsid w:val="00C37194"/>
    <w:rsid w:val="00C371A5"/>
    <w:rsid w:val="00C37F38"/>
    <w:rsid w:val="00C405FC"/>
    <w:rsid w:val="00C40637"/>
    <w:rsid w:val="00C40F6C"/>
    <w:rsid w:val="00C41078"/>
    <w:rsid w:val="00C41369"/>
    <w:rsid w:val="00C41415"/>
    <w:rsid w:val="00C41E4D"/>
    <w:rsid w:val="00C426E9"/>
    <w:rsid w:val="00C43158"/>
    <w:rsid w:val="00C43E71"/>
    <w:rsid w:val="00C44230"/>
    <w:rsid w:val="00C44426"/>
    <w:rsid w:val="00C445F3"/>
    <w:rsid w:val="00C44891"/>
    <w:rsid w:val="00C451F4"/>
    <w:rsid w:val="00C45EB1"/>
    <w:rsid w:val="00C4751C"/>
    <w:rsid w:val="00C507EB"/>
    <w:rsid w:val="00C50B14"/>
    <w:rsid w:val="00C511A5"/>
    <w:rsid w:val="00C515C0"/>
    <w:rsid w:val="00C52C9C"/>
    <w:rsid w:val="00C532F8"/>
    <w:rsid w:val="00C534EC"/>
    <w:rsid w:val="00C535A8"/>
    <w:rsid w:val="00C5452F"/>
    <w:rsid w:val="00C54734"/>
    <w:rsid w:val="00C54A3A"/>
    <w:rsid w:val="00C54F6F"/>
    <w:rsid w:val="00C55566"/>
    <w:rsid w:val="00C55FEB"/>
    <w:rsid w:val="00C56448"/>
    <w:rsid w:val="00C56F4B"/>
    <w:rsid w:val="00C57B23"/>
    <w:rsid w:val="00C57FC7"/>
    <w:rsid w:val="00C60006"/>
    <w:rsid w:val="00C60082"/>
    <w:rsid w:val="00C619B4"/>
    <w:rsid w:val="00C61E09"/>
    <w:rsid w:val="00C620BA"/>
    <w:rsid w:val="00C64658"/>
    <w:rsid w:val="00C65EF8"/>
    <w:rsid w:val="00C6607A"/>
    <w:rsid w:val="00C66330"/>
    <w:rsid w:val="00C667BE"/>
    <w:rsid w:val="00C66894"/>
    <w:rsid w:val="00C6766B"/>
    <w:rsid w:val="00C67FA6"/>
    <w:rsid w:val="00C702B8"/>
    <w:rsid w:val="00C709DC"/>
    <w:rsid w:val="00C714E6"/>
    <w:rsid w:val="00C71956"/>
    <w:rsid w:val="00C71D60"/>
    <w:rsid w:val="00C72160"/>
    <w:rsid w:val="00C72223"/>
    <w:rsid w:val="00C728A0"/>
    <w:rsid w:val="00C7357F"/>
    <w:rsid w:val="00C73B34"/>
    <w:rsid w:val="00C73BB1"/>
    <w:rsid w:val="00C7456C"/>
    <w:rsid w:val="00C75D09"/>
    <w:rsid w:val="00C76417"/>
    <w:rsid w:val="00C76962"/>
    <w:rsid w:val="00C7699C"/>
    <w:rsid w:val="00C76B4E"/>
    <w:rsid w:val="00C7726F"/>
    <w:rsid w:val="00C81A8F"/>
    <w:rsid w:val="00C823DA"/>
    <w:rsid w:val="00C8259F"/>
    <w:rsid w:val="00C82746"/>
    <w:rsid w:val="00C8312F"/>
    <w:rsid w:val="00C83370"/>
    <w:rsid w:val="00C83BDC"/>
    <w:rsid w:val="00C83E97"/>
    <w:rsid w:val="00C83F51"/>
    <w:rsid w:val="00C84757"/>
    <w:rsid w:val="00C84C47"/>
    <w:rsid w:val="00C858A4"/>
    <w:rsid w:val="00C860E0"/>
    <w:rsid w:val="00C86AFA"/>
    <w:rsid w:val="00C86C17"/>
    <w:rsid w:val="00C875FF"/>
    <w:rsid w:val="00C8794C"/>
    <w:rsid w:val="00C91B6F"/>
    <w:rsid w:val="00C9304C"/>
    <w:rsid w:val="00C9367B"/>
    <w:rsid w:val="00C938AE"/>
    <w:rsid w:val="00C93940"/>
    <w:rsid w:val="00C948AF"/>
    <w:rsid w:val="00C956A1"/>
    <w:rsid w:val="00C959CD"/>
    <w:rsid w:val="00C95B52"/>
    <w:rsid w:val="00C95C27"/>
    <w:rsid w:val="00C97694"/>
    <w:rsid w:val="00C9783D"/>
    <w:rsid w:val="00C978AE"/>
    <w:rsid w:val="00C97B78"/>
    <w:rsid w:val="00C97E8D"/>
    <w:rsid w:val="00CA1C10"/>
    <w:rsid w:val="00CA1E87"/>
    <w:rsid w:val="00CA320E"/>
    <w:rsid w:val="00CA562B"/>
    <w:rsid w:val="00CA5A0C"/>
    <w:rsid w:val="00CA690C"/>
    <w:rsid w:val="00CB0189"/>
    <w:rsid w:val="00CB18D0"/>
    <w:rsid w:val="00CB1BA7"/>
    <w:rsid w:val="00CB1C8A"/>
    <w:rsid w:val="00CB24F5"/>
    <w:rsid w:val="00CB2519"/>
    <w:rsid w:val="00CB2663"/>
    <w:rsid w:val="00CB363A"/>
    <w:rsid w:val="00CB38F0"/>
    <w:rsid w:val="00CB3B35"/>
    <w:rsid w:val="00CB3BBE"/>
    <w:rsid w:val="00CB52EE"/>
    <w:rsid w:val="00CB59E9"/>
    <w:rsid w:val="00CB693D"/>
    <w:rsid w:val="00CB762E"/>
    <w:rsid w:val="00CB7A89"/>
    <w:rsid w:val="00CC0D6A"/>
    <w:rsid w:val="00CC0F64"/>
    <w:rsid w:val="00CC0FA5"/>
    <w:rsid w:val="00CC1B6A"/>
    <w:rsid w:val="00CC336E"/>
    <w:rsid w:val="00CC3412"/>
    <w:rsid w:val="00CC352C"/>
    <w:rsid w:val="00CC3831"/>
    <w:rsid w:val="00CC3E3D"/>
    <w:rsid w:val="00CC3F66"/>
    <w:rsid w:val="00CC418B"/>
    <w:rsid w:val="00CC4FEA"/>
    <w:rsid w:val="00CC519B"/>
    <w:rsid w:val="00CC57FB"/>
    <w:rsid w:val="00CC5B67"/>
    <w:rsid w:val="00CC6297"/>
    <w:rsid w:val="00CC68B2"/>
    <w:rsid w:val="00CC6A89"/>
    <w:rsid w:val="00CC7B6F"/>
    <w:rsid w:val="00CD040B"/>
    <w:rsid w:val="00CD12C1"/>
    <w:rsid w:val="00CD214E"/>
    <w:rsid w:val="00CD21EB"/>
    <w:rsid w:val="00CD31B1"/>
    <w:rsid w:val="00CD366A"/>
    <w:rsid w:val="00CD3C3C"/>
    <w:rsid w:val="00CD3FAF"/>
    <w:rsid w:val="00CD40AE"/>
    <w:rsid w:val="00CD46FA"/>
    <w:rsid w:val="00CD4FF5"/>
    <w:rsid w:val="00CD520F"/>
    <w:rsid w:val="00CD57B6"/>
    <w:rsid w:val="00CD5973"/>
    <w:rsid w:val="00CD6D42"/>
    <w:rsid w:val="00CD76C2"/>
    <w:rsid w:val="00CE0759"/>
    <w:rsid w:val="00CE0D55"/>
    <w:rsid w:val="00CE0DAF"/>
    <w:rsid w:val="00CE1129"/>
    <w:rsid w:val="00CE1454"/>
    <w:rsid w:val="00CE1E94"/>
    <w:rsid w:val="00CE31A6"/>
    <w:rsid w:val="00CE384E"/>
    <w:rsid w:val="00CE506C"/>
    <w:rsid w:val="00CE5276"/>
    <w:rsid w:val="00CE578A"/>
    <w:rsid w:val="00CE5DEB"/>
    <w:rsid w:val="00CE610F"/>
    <w:rsid w:val="00CE74DD"/>
    <w:rsid w:val="00CF09AA"/>
    <w:rsid w:val="00CF1016"/>
    <w:rsid w:val="00CF3D94"/>
    <w:rsid w:val="00CF4813"/>
    <w:rsid w:val="00CF5233"/>
    <w:rsid w:val="00CF583C"/>
    <w:rsid w:val="00CF6632"/>
    <w:rsid w:val="00D008AE"/>
    <w:rsid w:val="00D00B4A"/>
    <w:rsid w:val="00D00DBF"/>
    <w:rsid w:val="00D029B8"/>
    <w:rsid w:val="00D02F60"/>
    <w:rsid w:val="00D03802"/>
    <w:rsid w:val="00D0464E"/>
    <w:rsid w:val="00D04A96"/>
    <w:rsid w:val="00D04CAA"/>
    <w:rsid w:val="00D0616B"/>
    <w:rsid w:val="00D06254"/>
    <w:rsid w:val="00D0677E"/>
    <w:rsid w:val="00D06D36"/>
    <w:rsid w:val="00D07A7B"/>
    <w:rsid w:val="00D1090A"/>
    <w:rsid w:val="00D10E06"/>
    <w:rsid w:val="00D11849"/>
    <w:rsid w:val="00D11F7E"/>
    <w:rsid w:val="00D12D3B"/>
    <w:rsid w:val="00D1340F"/>
    <w:rsid w:val="00D14E44"/>
    <w:rsid w:val="00D15197"/>
    <w:rsid w:val="00D160FB"/>
    <w:rsid w:val="00D16777"/>
    <w:rsid w:val="00D16820"/>
    <w:rsid w:val="00D169C8"/>
    <w:rsid w:val="00D1793F"/>
    <w:rsid w:val="00D17A4C"/>
    <w:rsid w:val="00D204B6"/>
    <w:rsid w:val="00D20E97"/>
    <w:rsid w:val="00D21A4E"/>
    <w:rsid w:val="00D2228A"/>
    <w:rsid w:val="00D224B0"/>
    <w:rsid w:val="00D22AA8"/>
    <w:rsid w:val="00D22AF5"/>
    <w:rsid w:val="00D22B80"/>
    <w:rsid w:val="00D235EA"/>
    <w:rsid w:val="00D23689"/>
    <w:rsid w:val="00D23D9F"/>
    <w:rsid w:val="00D247A9"/>
    <w:rsid w:val="00D25726"/>
    <w:rsid w:val="00D257F4"/>
    <w:rsid w:val="00D25894"/>
    <w:rsid w:val="00D25CB1"/>
    <w:rsid w:val="00D25F7E"/>
    <w:rsid w:val="00D263DE"/>
    <w:rsid w:val="00D26B2A"/>
    <w:rsid w:val="00D27817"/>
    <w:rsid w:val="00D302F9"/>
    <w:rsid w:val="00D30415"/>
    <w:rsid w:val="00D31062"/>
    <w:rsid w:val="00D31CB7"/>
    <w:rsid w:val="00D32721"/>
    <w:rsid w:val="00D328DC"/>
    <w:rsid w:val="00D329C1"/>
    <w:rsid w:val="00D32EB6"/>
    <w:rsid w:val="00D33387"/>
    <w:rsid w:val="00D33E4B"/>
    <w:rsid w:val="00D3438E"/>
    <w:rsid w:val="00D35EA4"/>
    <w:rsid w:val="00D363D7"/>
    <w:rsid w:val="00D36D49"/>
    <w:rsid w:val="00D402FB"/>
    <w:rsid w:val="00D40DAD"/>
    <w:rsid w:val="00D429AC"/>
    <w:rsid w:val="00D438C0"/>
    <w:rsid w:val="00D44C49"/>
    <w:rsid w:val="00D44D76"/>
    <w:rsid w:val="00D452CD"/>
    <w:rsid w:val="00D4581F"/>
    <w:rsid w:val="00D45FBD"/>
    <w:rsid w:val="00D46B66"/>
    <w:rsid w:val="00D47B65"/>
    <w:rsid w:val="00D47D7A"/>
    <w:rsid w:val="00D47FD1"/>
    <w:rsid w:val="00D503DF"/>
    <w:rsid w:val="00D50853"/>
    <w:rsid w:val="00D50ABD"/>
    <w:rsid w:val="00D52855"/>
    <w:rsid w:val="00D52FE1"/>
    <w:rsid w:val="00D53BEB"/>
    <w:rsid w:val="00D54A72"/>
    <w:rsid w:val="00D55290"/>
    <w:rsid w:val="00D562E1"/>
    <w:rsid w:val="00D57791"/>
    <w:rsid w:val="00D6046A"/>
    <w:rsid w:val="00D605AE"/>
    <w:rsid w:val="00D60D83"/>
    <w:rsid w:val="00D60DE5"/>
    <w:rsid w:val="00D61948"/>
    <w:rsid w:val="00D61B3A"/>
    <w:rsid w:val="00D62863"/>
    <w:rsid w:val="00D62870"/>
    <w:rsid w:val="00D63287"/>
    <w:rsid w:val="00D63D48"/>
    <w:rsid w:val="00D64710"/>
    <w:rsid w:val="00D64789"/>
    <w:rsid w:val="00D64C82"/>
    <w:rsid w:val="00D65481"/>
    <w:rsid w:val="00D655D9"/>
    <w:rsid w:val="00D65872"/>
    <w:rsid w:val="00D66BDF"/>
    <w:rsid w:val="00D676F3"/>
    <w:rsid w:val="00D67BED"/>
    <w:rsid w:val="00D67C11"/>
    <w:rsid w:val="00D70C41"/>
    <w:rsid w:val="00D70C9D"/>
    <w:rsid w:val="00D70EF5"/>
    <w:rsid w:val="00D71024"/>
    <w:rsid w:val="00D71A25"/>
    <w:rsid w:val="00D71FCF"/>
    <w:rsid w:val="00D72875"/>
    <w:rsid w:val="00D72A54"/>
    <w:rsid w:val="00D72CC1"/>
    <w:rsid w:val="00D72DE8"/>
    <w:rsid w:val="00D731BF"/>
    <w:rsid w:val="00D7407A"/>
    <w:rsid w:val="00D740E5"/>
    <w:rsid w:val="00D742A2"/>
    <w:rsid w:val="00D7432D"/>
    <w:rsid w:val="00D74873"/>
    <w:rsid w:val="00D752AC"/>
    <w:rsid w:val="00D75772"/>
    <w:rsid w:val="00D76946"/>
    <w:rsid w:val="00D76EC9"/>
    <w:rsid w:val="00D770C7"/>
    <w:rsid w:val="00D77872"/>
    <w:rsid w:val="00D803FE"/>
    <w:rsid w:val="00D8076C"/>
    <w:rsid w:val="00D80784"/>
    <w:rsid w:val="00D80E7D"/>
    <w:rsid w:val="00D810D4"/>
    <w:rsid w:val="00D812A5"/>
    <w:rsid w:val="00D81397"/>
    <w:rsid w:val="00D8277C"/>
    <w:rsid w:val="00D82EE2"/>
    <w:rsid w:val="00D82FCD"/>
    <w:rsid w:val="00D84588"/>
    <w:rsid w:val="00D848B9"/>
    <w:rsid w:val="00D855F3"/>
    <w:rsid w:val="00D8599E"/>
    <w:rsid w:val="00D8626A"/>
    <w:rsid w:val="00D87B2D"/>
    <w:rsid w:val="00D87F8F"/>
    <w:rsid w:val="00D90611"/>
    <w:rsid w:val="00D90986"/>
    <w:rsid w:val="00D90E69"/>
    <w:rsid w:val="00D91368"/>
    <w:rsid w:val="00D917D6"/>
    <w:rsid w:val="00D917E2"/>
    <w:rsid w:val="00D91840"/>
    <w:rsid w:val="00D91B93"/>
    <w:rsid w:val="00D93106"/>
    <w:rsid w:val="00D933E9"/>
    <w:rsid w:val="00D9505D"/>
    <w:rsid w:val="00D953D0"/>
    <w:rsid w:val="00D959F5"/>
    <w:rsid w:val="00D95DAE"/>
    <w:rsid w:val="00D96884"/>
    <w:rsid w:val="00DA12AF"/>
    <w:rsid w:val="00DA3D3D"/>
    <w:rsid w:val="00DA3FDD"/>
    <w:rsid w:val="00DA6274"/>
    <w:rsid w:val="00DA64BD"/>
    <w:rsid w:val="00DA7017"/>
    <w:rsid w:val="00DA7028"/>
    <w:rsid w:val="00DA780D"/>
    <w:rsid w:val="00DB1811"/>
    <w:rsid w:val="00DB1AD2"/>
    <w:rsid w:val="00DB1C89"/>
    <w:rsid w:val="00DB1D91"/>
    <w:rsid w:val="00DB29ED"/>
    <w:rsid w:val="00DB2B58"/>
    <w:rsid w:val="00DB459C"/>
    <w:rsid w:val="00DB5206"/>
    <w:rsid w:val="00DB531A"/>
    <w:rsid w:val="00DB5D51"/>
    <w:rsid w:val="00DB6276"/>
    <w:rsid w:val="00DB63F5"/>
    <w:rsid w:val="00DB6E4C"/>
    <w:rsid w:val="00DB6F02"/>
    <w:rsid w:val="00DB7138"/>
    <w:rsid w:val="00DB7261"/>
    <w:rsid w:val="00DC0AC8"/>
    <w:rsid w:val="00DC0C41"/>
    <w:rsid w:val="00DC1294"/>
    <w:rsid w:val="00DC1776"/>
    <w:rsid w:val="00DC17F8"/>
    <w:rsid w:val="00DC1C6B"/>
    <w:rsid w:val="00DC2C2E"/>
    <w:rsid w:val="00DC3B17"/>
    <w:rsid w:val="00DC4AF0"/>
    <w:rsid w:val="00DC5AD1"/>
    <w:rsid w:val="00DC7388"/>
    <w:rsid w:val="00DC7886"/>
    <w:rsid w:val="00DC7E3F"/>
    <w:rsid w:val="00DD0332"/>
    <w:rsid w:val="00DD0CF2"/>
    <w:rsid w:val="00DD18C9"/>
    <w:rsid w:val="00DD1C65"/>
    <w:rsid w:val="00DD28AC"/>
    <w:rsid w:val="00DD350E"/>
    <w:rsid w:val="00DD3958"/>
    <w:rsid w:val="00DD3D58"/>
    <w:rsid w:val="00DD43CC"/>
    <w:rsid w:val="00DD445E"/>
    <w:rsid w:val="00DD61E9"/>
    <w:rsid w:val="00DD6CC0"/>
    <w:rsid w:val="00DD73BD"/>
    <w:rsid w:val="00DE03C9"/>
    <w:rsid w:val="00DE1554"/>
    <w:rsid w:val="00DE2901"/>
    <w:rsid w:val="00DE2B76"/>
    <w:rsid w:val="00DE2F77"/>
    <w:rsid w:val="00DE590F"/>
    <w:rsid w:val="00DE5B26"/>
    <w:rsid w:val="00DE766E"/>
    <w:rsid w:val="00DE7DC1"/>
    <w:rsid w:val="00DF0BA6"/>
    <w:rsid w:val="00DF1D94"/>
    <w:rsid w:val="00DF1DE1"/>
    <w:rsid w:val="00DF1F14"/>
    <w:rsid w:val="00DF2EFB"/>
    <w:rsid w:val="00DF348B"/>
    <w:rsid w:val="00DF3E65"/>
    <w:rsid w:val="00DF3F7E"/>
    <w:rsid w:val="00DF43D2"/>
    <w:rsid w:val="00DF4925"/>
    <w:rsid w:val="00DF5030"/>
    <w:rsid w:val="00DF7479"/>
    <w:rsid w:val="00DF7648"/>
    <w:rsid w:val="00E00E29"/>
    <w:rsid w:val="00E02018"/>
    <w:rsid w:val="00E029E2"/>
    <w:rsid w:val="00E02BAB"/>
    <w:rsid w:val="00E0308C"/>
    <w:rsid w:val="00E04073"/>
    <w:rsid w:val="00E04CEB"/>
    <w:rsid w:val="00E05666"/>
    <w:rsid w:val="00E05DA2"/>
    <w:rsid w:val="00E060BC"/>
    <w:rsid w:val="00E06788"/>
    <w:rsid w:val="00E06B7D"/>
    <w:rsid w:val="00E07BFB"/>
    <w:rsid w:val="00E07E42"/>
    <w:rsid w:val="00E10713"/>
    <w:rsid w:val="00E11420"/>
    <w:rsid w:val="00E1267D"/>
    <w:rsid w:val="00E132FB"/>
    <w:rsid w:val="00E13738"/>
    <w:rsid w:val="00E145F2"/>
    <w:rsid w:val="00E170B7"/>
    <w:rsid w:val="00E173B2"/>
    <w:rsid w:val="00E1773E"/>
    <w:rsid w:val="00E177DD"/>
    <w:rsid w:val="00E2053A"/>
    <w:rsid w:val="00E20900"/>
    <w:rsid w:val="00E20C7F"/>
    <w:rsid w:val="00E21663"/>
    <w:rsid w:val="00E21E47"/>
    <w:rsid w:val="00E237AA"/>
    <w:rsid w:val="00E2396E"/>
    <w:rsid w:val="00E24728"/>
    <w:rsid w:val="00E251E3"/>
    <w:rsid w:val="00E25B3B"/>
    <w:rsid w:val="00E266A2"/>
    <w:rsid w:val="00E26D82"/>
    <w:rsid w:val="00E276AC"/>
    <w:rsid w:val="00E278F6"/>
    <w:rsid w:val="00E27A20"/>
    <w:rsid w:val="00E27E0A"/>
    <w:rsid w:val="00E30F42"/>
    <w:rsid w:val="00E3145B"/>
    <w:rsid w:val="00E319D9"/>
    <w:rsid w:val="00E32CC9"/>
    <w:rsid w:val="00E3407D"/>
    <w:rsid w:val="00E341BB"/>
    <w:rsid w:val="00E34A35"/>
    <w:rsid w:val="00E34BE9"/>
    <w:rsid w:val="00E350BA"/>
    <w:rsid w:val="00E35778"/>
    <w:rsid w:val="00E35950"/>
    <w:rsid w:val="00E369E3"/>
    <w:rsid w:val="00E369F3"/>
    <w:rsid w:val="00E370F4"/>
    <w:rsid w:val="00E37C2F"/>
    <w:rsid w:val="00E40307"/>
    <w:rsid w:val="00E40464"/>
    <w:rsid w:val="00E4131A"/>
    <w:rsid w:val="00E41373"/>
    <w:rsid w:val="00E41C28"/>
    <w:rsid w:val="00E4224B"/>
    <w:rsid w:val="00E42F8F"/>
    <w:rsid w:val="00E43CD8"/>
    <w:rsid w:val="00E44A31"/>
    <w:rsid w:val="00E46308"/>
    <w:rsid w:val="00E4658A"/>
    <w:rsid w:val="00E469F9"/>
    <w:rsid w:val="00E46AA1"/>
    <w:rsid w:val="00E46BD0"/>
    <w:rsid w:val="00E47E64"/>
    <w:rsid w:val="00E50111"/>
    <w:rsid w:val="00E51E17"/>
    <w:rsid w:val="00E52327"/>
    <w:rsid w:val="00E525F7"/>
    <w:rsid w:val="00E52DAB"/>
    <w:rsid w:val="00E536B8"/>
    <w:rsid w:val="00E539B0"/>
    <w:rsid w:val="00E53C8B"/>
    <w:rsid w:val="00E53FD6"/>
    <w:rsid w:val="00E553B5"/>
    <w:rsid w:val="00E55621"/>
    <w:rsid w:val="00E558B8"/>
    <w:rsid w:val="00E5593F"/>
    <w:rsid w:val="00E55994"/>
    <w:rsid w:val="00E56422"/>
    <w:rsid w:val="00E56656"/>
    <w:rsid w:val="00E56D84"/>
    <w:rsid w:val="00E57A39"/>
    <w:rsid w:val="00E57EE5"/>
    <w:rsid w:val="00E600D1"/>
    <w:rsid w:val="00E60606"/>
    <w:rsid w:val="00E60C66"/>
    <w:rsid w:val="00E60DD7"/>
    <w:rsid w:val="00E60E6F"/>
    <w:rsid w:val="00E611D1"/>
    <w:rsid w:val="00E6164D"/>
    <w:rsid w:val="00E61780"/>
    <w:rsid w:val="00E618C9"/>
    <w:rsid w:val="00E618F5"/>
    <w:rsid w:val="00E61C4F"/>
    <w:rsid w:val="00E62774"/>
    <w:rsid w:val="00E6307C"/>
    <w:rsid w:val="00E636FA"/>
    <w:rsid w:val="00E63797"/>
    <w:rsid w:val="00E63B06"/>
    <w:rsid w:val="00E64FD8"/>
    <w:rsid w:val="00E6554B"/>
    <w:rsid w:val="00E65F8F"/>
    <w:rsid w:val="00E66739"/>
    <w:rsid w:val="00E66A1B"/>
    <w:rsid w:val="00E66C50"/>
    <w:rsid w:val="00E679D3"/>
    <w:rsid w:val="00E702A2"/>
    <w:rsid w:val="00E70AB4"/>
    <w:rsid w:val="00E70EF9"/>
    <w:rsid w:val="00E71208"/>
    <w:rsid w:val="00E71444"/>
    <w:rsid w:val="00E7146A"/>
    <w:rsid w:val="00E717CC"/>
    <w:rsid w:val="00E71C91"/>
    <w:rsid w:val="00E720A1"/>
    <w:rsid w:val="00E7305B"/>
    <w:rsid w:val="00E7386C"/>
    <w:rsid w:val="00E75593"/>
    <w:rsid w:val="00E75DDA"/>
    <w:rsid w:val="00E75E0E"/>
    <w:rsid w:val="00E76156"/>
    <w:rsid w:val="00E763F0"/>
    <w:rsid w:val="00E768AD"/>
    <w:rsid w:val="00E77307"/>
    <w:rsid w:val="00E773E8"/>
    <w:rsid w:val="00E778C6"/>
    <w:rsid w:val="00E801DD"/>
    <w:rsid w:val="00E80460"/>
    <w:rsid w:val="00E806DF"/>
    <w:rsid w:val="00E817F8"/>
    <w:rsid w:val="00E82285"/>
    <w:rsid w:val="00E83ADD"/>
    <w:rsid w:val="00E83E31"/>
    <w:rsid w:val="00E84703"/>
    <w:rsid w:val="00E8473C"/>
    <w:rsid w:val="00E84A48"/>
    <w:rsid w:val="00E84F38"/>
    <w:rsid w:val="00E84FA2"/>
    <w:rsid w:val="00E84FB7"/>
    <w:rsid w:val="00E85623"/>
    <w:rsid w:val="00E867AE"/>
    <w:rsid w:val="00E86E60"/>
    <w:rsid w:val="00E87441"/>
    <w:rsid w:val="00E87481"/>
    <w:rsid w:val="00E87F55"/>
    <w:rsid w:val="00E903D5"/>
    <w:rsid w:val="00E91293"/>
    <w:rsid w:val="00E918BC"/>
    <w:rsid w:val="00E91FAE"/>
    <w:rsid w:val="00E92A94"/>
    <w:rsid w:val="00E93286"/>
    <w:rsid w:val="00E93322"/>
    <w:rsid w:val="00E947BA"/>
    <w:rsid w:val="00E94D33"/>
    <w:rsid w:val="00E95925"/>
    <w:rsid w:val="00E966A3"/>
    <w:rsid w:val="00E96E3F"/>
    <w:rsid w:val="00E97A4A"/>
    <w:rsid w:val="00EA0214"/>
    <w:rsid w:val="00EA076D"/>
    <w:rsid w:val="00EA2128"/>
    <w:rsid w:val="00EA270C"/>
    <w:rsid w:val="00EA31B4"/>
    <w:rsid w:val="00EA494F"/>
    <w:rsid w:val="00EA4974"/>
    <w:rsid w:val="00EA532E"/>
    <w:rsid w:val="00EB068F"/>
    <w:rsid w:val="00EB06D9"/>
    <w:rsid w:val="00EB192B"/>
    <w:rsid w:val="00EB19ED"/>
    <w:rsid w:val="00EB1CAB"/>
    <w:rsid w:val="00EB1E42"/>
    <w:rsid w:val="00EB2AB3"/>
    <w:rsid w:val="00EB2C43"/>
    <w:rsid w:val="00EB4291"/>
    <w:rsid w:val="00EB7823"/>
    <w:rsid w:val="00EC0F5A"/>
    <w:rsid w:val="00EC21E0"/>
    <w:rsid w:val="00EC2F1D"/>
    <w:rsid w:val="00EC33CA"/>
    <w:rsid w:val="00EC4028"/>
    <w:rsid w:val="00EC4265"/>
    <w:rsid w:val="00EC4B32"/>
    <w:rsid w:val="00EC4CEB"/>
    <w:rsid w:val="00EC4F2F"/>
    <w:rsid w:val="00EC5BD8"/>
    <w:rsid w:val="00EC5C69"/>
    <w:rsid w:val="00EC6452"/>
    <w:rsid w:val="00EC659E"/>
    <w:rsid w:val="00EC66C7"/>
    <w:rsid w:val="00EC723E"/>
    <w:rsid w:val="00ED098D"/>
    <w:rsid w:val="00ED1B3B"/>
    <w:rsid w:val="00ED2072"/>
    <w:rsid w:val="00ED2AE0"/>
    <w:rsid w:val="00ED2F0C"/>
    <w:rsid w:val="00ED34E6"/>
    <w:rsid w:val="00ED3AB5"/>
    <w:rsid w:val="00ED3EDE"/>
    <w:rsid w:val="00ED454F"/>
    <w:rsid w:val="00ED520A"/>
    <w:rsid w:val="00ED5553"/>
    <w:rsid w:val="00ED5925"/>
    <w:rsid w:val="00ED5E36"/>
    <w:rsid w:val="00ED6961"/>
    <w:rsid w:val="00EE0491"/>
    <w:rsid w:val="00EE05FB"/>
    <w:rsid w:val="00EE07C8"/>
    <w:rsid w:val="00EE09ED"/>
    <w:rsid w:val="00EE0A71"/>
    <w:rsid w:val="00EE1B6E"/>
    <w:rsid w:val="00EE2C1D"/>
    <w:rsid w:val="00EE32E5"/>
    <w:rsid w:val="00EE33CB"/>
    <w:rsid w:val="00EE425C"/>
    <w:rsid w:val="00EE5C18"/>
    <w:rsid w:val="00EE75F9"/>
    <w:rsid w:val="00EF09BF"/>
    <w:rsid w:val="00EF0B96"/>
    <w:rsid w:val="00EF0D71"/>
    <w:rsid w:val="00EF1861"/>
    <w:rsid w:val="00EF1AD3"/>
    <w:rsid w:val="00EF3486"/>
    <w:rsid w:val="00EF4683"/>
    <w:rsid w:val="00EF47AF"/>
    <w:rsid w:val="00EF509E"/>
    <w:rsid w:val="00EF5275"/>
    <w:rsid w:val="00EF53B6"/>
    <w:rsid w:val="00EF57E7"/>
    <w:rsid w:val="00EF5CC8"/>
    <w:rsid w:val="00EF64B3"/>
    <w:rsid w:val="00EF6E42"/>
    <w:rsid w:val="00EF7201"/>
    <w:rsid w:val="00EF7324"/>
    <w:rsid w:val="00F007EE"/>
    <w:rsid w:val="00F00878"/>
    <w:rsid w:val="00F00B73"/>
    <w:rsid w:val="00F00F4D"/>
    <w:rsid w:val="00F01EE2"/>
    <w:rsid w:val="00F027F1"/>
    <w:rsid w:val="00F02DD6"/>
    <w:rsid w:val="00F02FC5"/>
    <w:rsid w:val="00F03552"/>
    <w:rsid w:val="00F03633"/>
    <w:rsid w:val="00F0427D"/>
    <w:rsid w:val="00F056FA"/>
    <w:rsid w:val="00F10046"/>
    <w:rsid w:val="00F1103C"/>
    <w:rsid w:val="00F115CA"/>
    <w:rsid w:val="00F11D61"/>
    <w:rsid w:val="00F13C3D"/>
    <w:rsid w:val="00F13D03"/>
    <w:rsid w:val="00F14817"/>
    <w:rsid w:val="00F14EBA"/>
    <w:rsid w:val="00F1510F"/>
    <w:rsid w:val="00F1533A"/>
    <w:rsid w:val="00F157E8"/>
    <w:rsid w:val="00F15E5A"/>
    <w:rsid w:val="00F177E7"/>
    <w:rsid w:val="00F17F0A"/>
    <w:rsid w:val="00F201E3"/>
    <w:rsid w:val="00F20F6E"/>
    <w:rsid w:val="00F226A9"/>
    <w:rsid w:val="00F24C78"/>
    <w:rsid w:val="00F250AA"/>
    <w:rsid w:val="00F2668F"/>
    <w:rsid w:val="00F2689F"/>
    <w:rsid w:val="00F26A2D"/>
    <w:rsid w:val="00F26B7E"/>
    <w:rsid w:val="00F2742F"/>
    <w:rsid w:val="00F2753B"/>
    <w:rsid w:val="00F328C1"/>
    <w:rsid w:val="00F32DA4"/>
    <w:rsid w:val="00F33372"/>
    <w:rsid w:val="00F338FE"/>
    <w:rsid w:val="00F33ABE"/>
    <w:rsid w:val="00F33F8B"/>
    <w:rsid w:val="00F340B2"/>
    <w:rsid w:val="00F35B2F"/>
    <w:rsid w:val="00F3619D"/>
    <w:rsid w:val="00F36BD1"/>
    <w:rsid w:val="00F371BE"/>
    <w:rsid w:val="00F405DC"/>
    <w:rsid w:val="00F40B90"/>
    <w:rsid w:val="00F41079"/>
    <w:rsid w:val="00F41186"/>
    <w:rsid w:val="00F41C84"/>
    <w:rsid w:val="00F41D47"/>
    <w:rsid w:val="00F431F7"/>
    <w:rsid w:val="00F43390"/>
    <w:rsid w:val="00F437D9"/>
    <w:rsid w:val="00F443B2"/>
    <w:rsid w:val="00F458D8"/>
    <w:rsid w:val="00F45AC7"/>
    <w:rsid w:val="00F46691"/>
    <w:rsid w:val="00F47089"/>
    <w:rsid w:val="00F4728D"/>
    <w:rsid w:val="00F50148"/>
    <w:rsid w:val="00F50237"/>
    <w:rsid w:val="00F5060D"/>
    <w:rsid w:val="00F50A93"/>
    <w:rsid w:val="00F50B52"/>
    <w:rsid w:val="00F512FD"/>
    <w:rsid w:val="00F52519"/>
    <w:rsid w:val="00F52F85"/>
    <w:rsid w:val="00F53596"/>
    <w:rsid w:val="00F542F6"/>
    <w:rsid w:val="00F5591F"/>
    <w:rsid w:val="00F55BA8"/>
    <w:rsid w:val="00F55DB1"/>
    <w:rsid w:val="00F56399"/>
    <w:rsid w:val="00F5674D"/>
    <w:rsid w:val="00F56ACA"/>
    <w:rsid w:val="00F600FE"/>
    <w:rsid w:val="00F606D4"/>
    <w:rsid w:val="00F61728"/>
    <w:rsid w:val="00F62214"/>
    <w:rsid w:val="00F62E4D"/>
    <w:rsid w:val="00F63B37"/>
    <w:rsid w:val="00F640E6"/>
    <w:rsid w:val="00F6453E"/>
    <w:rsid w:val="00F64A52"/>
    <w:rsid w:val="00F66B34"/>
    <w:rsid w:val="00F675B9"/>
    <w:rsid w:val="00F711C9"/>
    <w:rsid w:val="00F71F35"/>
    <w:rsid w:val="00F720CB"/>
    <w:rsid w:val="00F737A6"/>
    <w:rsid w:val="00F7480B"/>
    <w:rsid w:val="00F74C59"/>
    <w:rsid w:val="00F75C3A"/>
    <w:rsid w:val="00F75E31"/>
    <w:rsid w:val="00F7666B"/>
    <w:rsid w:val="00F76C72"/>
    <w:rsid w:val="00F76F48"/>
    <w:rsid w:val="00F7761C"/>
    <w:rsid w:val="00F7788F"/>
    <w:rsid w:val="00F809FF"/>
    <w:rsid w:val="00F81B66"/>
    <w:rsid w:val="00F82E30"/>
    <w:rsid w:val="00F831CB"/>
    <w:rsid w:val="00F83DA3"/>
    <w:rsid w:val="00F840D4"/>
    <w:rsid w:val="00F848A3"/>
    <w:rsid w:val="00F84ACF"/>
    <w:rsid w:val="00F8535A"/>
    <w:rsid w:val="00F85742"/>
    <w:rsid w:val="00F85BF8"/>
    <w:rsid w:val="00F86247"/>
    <w:rsid w:val="00F871CE"/>
    <w:rsid w:val="00F872BF"/>
    <w:rsid w:val="00F87802"/>
    <w:rsid w:val="00F87FBB"/>
    <w:rsid w:val="00F905DF"/>
    <w:rsid w:val="00F91C7F"/>
    <w:rsid w:val="00F92C0A"/>
    <w:rsid w:val="00F9415B"/>
    <w:rsid w:val="00F94281"/>
    <w:rsid w:val="00F94D85"/>
    <w:rsid w:val="00F94E36"/>
    <w:rsid w:val="00F9504A"/>
    <w:rsid w:val="00F959D9"/>
    <w:rsid w:val="00F962CE"/>
    <w:rsid w:val="00F9631E"/>
    <w:rsid w:val="00F97D82"/>
    <w:rsid w:val="00FA07E2"/>
    <w:rsid w:val="00FA13C2"/>
    <w:rsid w:val="00FA20CF"/>
    <w:rsid w:val="00FA3079"/>
    <w:rsid w:val="00FA3415"/>
    <w:rsid w:val="00FA3CAE"/>
    <w:rsid w:val="00FA590D"/>
    <w:rsid w:val="00FA5CCD"/>
    <w:rsid w:val="00FA6B08"/>
    <w:rsid w:val="00FA75CA"/>
    <w:rsid w:val="00FA7B6C"/>
    <w:rsid w:val="00FA7F91"/>
    <w:rsid w:val="00FB121C"/>
    <w:rsid w:val="00FB1CDD"/>
    <w:rsid w:val="00FB1FBF"/>
    <w:rsid w:val="00FB2169"/>
    <w:rsid w:val="00FB2381"/>
    <w:rsid w:val="00FB2486"/>
    <w:rsid w:val="00FB2C2F"/>
    <w:rsid w:val="00FB305C"/>
    <w:rsid w:val="00FB38FA"/>
    <w:rsid w:val="00FB4865"/>
    <w:rsid w:val="00FB4A3C"/>
    <w:rsid w:val="00FB5668"/>
    <w:rsid w:val="00FB6DC0"/>
    <w:rsid w:val="00FB75A0"/>
    <w:rsid w:val="00FB7F4E"/>
    <w:rsid w:val="00FC038D"/>
    <w:rsid w:val="00FC1980"/>
    <w:rsid w:val="00FC2223"/>
    <w:rsid w:val="00FC22B9"/>
    <w:rsid w:val="00FC2480"/>
    <w:rsid w:val="00FC2B57"/>
    <w:rsid w:val="00FC2C83"/>
    <w:rsid w:val="00FC2E3D"/>
    <w:rsid w:val="00FC3BDE"/>
    <w:rsid w:val="00FC40E3"/>
    <w:rsid w:val="00FC4687"/>
    <w:rsid w:val="00FC5199"/>
    <w:rsid w:val="00FC5903"/>
    <w:rsid w:val="00FC7F42"/>
    <w:rsid w:val="00FD00A2"/>
    <w:rsid w:val="00FD054A"/>
    <w:rsid w:val="00FD1DBE"/>
    <w:rsid w:val="00FD2388"/>
    <w:rsid w:val="00FD25A7"/>
    <w:rsid w:val="00FD27B6"/>
    <w:rsid w:val="00FD2D73"/>
    <w:rsid w:val="00FD32C2"/>
    <w:rsid w:val="00FD3689"/>
    <w:rsid w:val="00FD3A6E"/>
    <w:rsid w:val="00FD3CC4"/>
    <w:rsid w:val="00FD42A3"/>
    <w:rsid w:val="00FD57CE"/>
    <w:rsid w:val="00FD60DC"/>
    <w:rsid w:val="00FD7468"/>
    <w:rsid w:val="00FD763E"/>
    <w:rsid w:val="00FD7746"/>
    <w:rsid w:val="00FD7CE0"/>
    <w:rsid w:val="00FE0B3B"/>
    <w:rsid w:val="00FE1424"/>
    <w:rsid w:val="00FE1534"/>
    <w:rsid w:val="00FE1AF0"/>
    <w:rsid w:val="00FE1BE2"/>
    <w:rsid w:val="00FE4BDE"/>
    <w:rsid w:val="00FE4E04"/>
    <w:rsid w:val="00FE55A8"/>
    <w:rsid w:val="00FE5A4D"/>
    <w:rsid w:val="00FE5E9B"/>
    <w:rsid w:val="00FE6BC4"/>
    <w:rsid w:val="00FE6D11"/>
    <w:rsid w:val="00FE730A"/>
    <w:rsid w:val="00FF08BE"/>
    <w:rsid w:val="00FF092F"/>
    <w:rsid w:val="00FF096E"/>
    <w:rsid w:val="00FF0E23"/>
    <w:rsid w:val="00FF0F0F"/>
    <w:rsid w:val="00FF1CE8"/>
    <w:rsid w:val="00FF1DD7"/>
    <w:rsid w:val="00FF36A9"/>
    <w:rsid w:val="00FF4453"/>
    <w:rsid w:val="00FF4A0E"/>
    <w:rsid w:val="00FF5E7D"/>
    <w:rsid w:val="00FF71FD"/>
    <w:rsid w:val="00FF7962"/>
    <w:rsid w:val="00FF7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6B174C"/>
  <w15:docId w15:val="{AD4E77CA-1EB5-4619-A12C-B95AE952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956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D6471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64710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D0616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5972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95631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9567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F1861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B2381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956A1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145C74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1438F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940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940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940"/>
    <w:rPr>
      <w:vertAlign w:val="superscript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5213E7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3A5D7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6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1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4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0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4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8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9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3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0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3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8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8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891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370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459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9690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1285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979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52687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681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141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4705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70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7192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667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bkow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c289bd-d3de-4e33-bcdd-e4da85716066">WM3ZFWZD7MDK-1736698854-1191</_dlc_DocId>
    <_dlc_DocIdUrl xmlns="5fc289bd-d3de-4e33-bcdd-e4da85716066">
      <Url>http://intranet/KO/kp/_layouts/15/DocIdRedir.aspx?ID=WM3ZFWZD7MDK-1736698854-1191</Url>
      <Description>WM3ZFWZD7MDK-1736698854-1191</Description>
    </_dlc_DocIdUrl>
    <SharedWithUsers xmlns="5fc289bd-d3de-4e33-bcdd-e4da85716066">
      <UserInfo>
        <DisplayName>Jeszke Robert</DisplayName>
        <AccountId>147</AccountId>
        <AccountType/>
      </UserInfo>
      <UserInfo>
        <DisplayName>Sekuła Monika</DisplayName>
        <AccountId>101</AccountId>
        <AccountType/>
      </UserInfo>
      <UserInfo>
        <DisplayName>Paczosa Anna</DisplayName>
        <AccountId>102</AccountId>
        <AccountType/>
      </UserInfo>
      <UserInfo>
        <DisplayName>Zasina Damian</DisplayName>
        <AccountId>173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D157933334994F8D9AA5430379A6C8" ma:contentTypeVersion="3" ma:contentTypeDescription="Utwórz nowy dokument." ma:contentTypeScope="" ma:versionID="3715aedbc12d0c2fe5d3c987faf46985">
  <xsd:schema xmlns:xsd="http://www.w3.org/2001/XMLSchema" xmlns:xs="http://www.w3.org/2001/XMLSchema" xmlns:p="http://schemas.microsoft.com/office/2006/metadata/properties" xmlns:ns2="5fc289bd-d3de-4e33-bcdd-e4da85716066" targetNamespace="http://schemas.microsoft.com/office/2006/metadata/properties" ma:root="true" ma:fieldsID="048ccfefe82a26374ed77f11d44a2ade" ns2:_="">
    <xsd:import namespace="5fc289bd-d3de-4e33-bcdd-e4da857160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289bd-d3de-4e33-bcdd-e4da857160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FE4DF1-C5B6-4797-BC8D-D56D22A9ED0C}">
  <ds:schemaRefs>
    <ds:schemaRef ds:uri="http://schemas.microsoft.com/office/2006/metadata/properties"/>
    <ds:schemaRef ds:uri="http://schemas.microsoft.com/office/infopath/2007/PartnerControls"/>
    <ds:schemaRef ds:uri="5fc289bd-d3de-4e33-bcdd-e4da85716066"/>
  </ds:schemaRefs>
</ds:datastoreItem>
</file>

<file path=customXml/itemProps3.xml><?xml version="1.0" encoding="utf-8"?>
<ds:datastoreItem xmlns:ds="http://schemas.openxmlformats.org/officeDocument/2006/customXml" ds:itemID="{C0EEF83A-E944-44A8-9E5B-E6B9F9362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289bd-d3de-4e33-bcdd-e4da85716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A5A17C-0D71-410D-9DD4-6BBAFB568C6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2F0D5E4-A66C-4112-AC13-82C8DF3E13F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E4A69BD-9E98-4083-8489-F9AAFAE08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3</TotalTime>
  <Pages>21</Pages>
  <Words>5600</Words>
  <Characters>33600</Characters>
  <Application>Microsoft Office Word</Application>
  <DocSecurity>0</DocSecurity>
  <Lines>280</Lines>
  <Paragraphs>78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Ministerstwo Klimatu i Środowiska</Company>
  <LinksUpToDate>false</LinksUpToDate>
  <CharactersWithSpaces>39122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Ślubowska Edyta</dc:creator>
  <cp:keywords>PL</cp:keywords>
  <dc:description>Wersja 2, dostępny od 18.10.2021</dc:description>
  <cp:lastModifiedBy>Rybkowska Bożena</cp:lastModifiedBy>
  <cp:revision>3</cp:revision>
  <cp:lastPrinted>2025-09-22T07:46:00Z</cp:lastPrinted>
  <dcterms:created xsi:type="dcterms:W3CDTF">2025-10-17T06:24:00Z</dcterms:created>
  <dcterms:modified xsi:type="dcterms:W3CDTF">2025-10-22T08:13:00Z</dcterms:modified>
  <cp:category>LEGISLACJA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0x0101004DD157933334994F8D9AA5430379A6C8</vt:lpwstr>
  </property>
  <property fmtid="{D5CDD505-2E9C-101B-9397-08002B2CF9AE}" pid="5" name="_dlc_DocIdItemGuid">
    <vt:lpwstr>8d513d2f-30e4-4201-9ece-3d28d9a973be</vt:lpwstr>
  </property>
  <property fmtid="{D5CDD505-2E9C-101B-9397-08002B2CF9AE}" pid="6" name="MFCATEGORY">
    <vt:lpwstr>InformacjePubliczneInformacjeSektoraPublicznego</vt:lpwstr>
  </property>
  <property fmtid="{D5CDD505-2E9C-101B-9397-08002B2CF9AE}" pid="7" name="MFClassifiedBy">
    <vt:lpwstr>UxC4dwLulzfINJ8nQH+xvX5LNGipWa4BRSZhPgxsCvn1GCnVByNjC9P2IsoAu8nmFV6w7Jzlxm813+/HvkIVzA==</vt:lpwstr>
  </property>
  <property fmtid="{D5CDD505-2E9C-101B-9397-08002B2CF9AE}" pid="8" name="MFClassificationDate">
    <vt:lpwstr>2025-09-24T00:38:11.4449253+02:00</vt:lpwstr>
  </property>
  <property fmtid="{D5CDD505-2E9C-101B-9397-08002B2CF9AE}" pid="9" name="MFClassifiedBySID">
    <vt:lpwstr>UxC4dwLulzfINJ8nQH+xvX5LNGipWa4BRSZhPgxsCvm42mrIC/DSDv0ggS+FjUN/2v1BBotkLlY5aAiEhoi6uaYRrvvNIEYNf34snRtNnlMvYsWXgnGzqRXO0l6Y2Kq7</vt:lpwstr>
  </property>
  <property fmtid="{D5CDD505-2E9C-101B-9397-08002B2CF9AE}" pid="10" name="MFGRNItemId">
    <vt:lpwstr>GRN-b6e2424f-aa4f-44f7-b0e4-a73228415975</vt:lpwstr>
  </property>
  <property fmtid="{D5CDD505-2E9C-101B-9397-08002B2CF9AE}" pid="11" name="MFHash">
    <vt:lpwstr>wV8KZf4z6wuC1z8iRgW9NS1zU2KegvBBCeWaVngiv/A=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{2755b7d9-e53d-4779-a40c-03797dcf43b3}</vt:lpwstr>
  </property>
  <property fmtid="{D5CDD505-2E9C-101B-9397-08002B2CF9AE}" pid="14" name="MFRefresh">
    <vt:lpwstr>False</vt:lpwstr>
  </property>
</Properties>
</file>