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2E93" w14:textId="11B93C68" w:rsidR="00365013" w:rsidRDefault="00365013" w:rsidP="00024BA6">
      <w:pPr>
        <w:pStyle w:val="OZNPROJEKTUwskazaniedatylubwersjiprojektu"/>
        <w:keepNext/>
      </w:pPr>
      <w:r>
        <w:t>Projekt</w:t>
      </w:r>
    </w:p>
    <w:p w14:paraId="45F1A3AE" w14:textId="77777777" w:rsidR="00365013" w:rsidRPr="004D2BB7" w:rsidRDefault="00365013" w:rsidP="00365013">
      <w:pPr>
        <w:pStyle w:val="OZNRODZAKTUtznustawalubrozporzdzenieiorganwydajcy"/>
      </w:pPr>
      <w:r w:rsidRPr="004D2BB7">
        <w:t>USTAWA</w:t>
      </w:r>
    </w:p>
    <w:p w14:paraId="622121BA" w14:textId="0A4F237F" w:rsidR="00365013" w:rsidRPr="006D0689" w:rsidRDefault="00365013" w:rsidP="00365013">
      <w:pPr>
        <w:pStyle w:val="DATAAKTUdatauchwalenialubwydaniaaktu"/>
      </w:pPr>
      <w:r w:rsidRPr="004D2BB7">
        <w:t>z dnia</w:t>
      </w:r>
      <w:r w:rsidR="000D4ABA">
        <w:t xml:space="preserve"> </w:t>
      </w:r>
    </w:p>
    <w:p w14:paraId="2C17BC68" w14:textId="77777777" w:rsidR="00365013" w:rsidRPr="00365013" w:rsidRDefault="00365013" w:rsidP="005E59B4">
      <w:pPr>
        <w:pStyle w:val="TYTDZPRZEDMprzedmiotregulacjitytuulubdziau"/>
        <w:rPr>
          <w:rFonts w:eastAsiaTheme="minorEastAsia"/>
        </w:rPr>
      </w:pPr>
      <w:r w:rsidRPr="00365013">
        <w:rPr>
          <w:rFonts w:eastAsiaTheme="minorEastAsia"/>
        </w:rPr>
        <w:t>o zmianie ustawy o systemie ubezpieczeń społecznych oraz niektórych innych ustaw</w:t>
      </w:r>
      <w:r w:rsidRPr="00024BA6">
        <w:rPr>
          <w:rStyle w:val="IGPindeksgrnyipogrubienie"/>
          <w:rFonts w:eastAsiaTheme="minorEastAsia"/>
        </w:rPr>
        <w:footnoteReference w:id="2"/>
      </w:r>
      <w:r w:rsidRPr="00365013">
        <w:rPr>
          <w:rStyle w:val="IGindeksgrny"/>
          <w:rFonts w:eastAsiaTheme="minorEastAsia"/>
        </w:rPr>
        <w:t>)</w:t>
      </w:r>
    </w:p>
    <w:p w14:paraId="25A3A179" w14:textId="4D836AB4" w:rsidR="00365013" w:rsidRDefault="00365013" w:rsidP="00024BA6">
      <w:pPr>
        <w:pStyle w:val="ARTartustawynprozporzdzenia"/>
        <w:keepNext/>
      </w:pPr>
      <w:r w:rsidRPr="005E59B4">
        <w:rPr>
          <w:rStyle w:val="Ppogrubienie"/>
        </w:rPr>
        <w:t>Art.</w:t>
      </w:r>
      <w:r w:rsidR="000D4ABA" w:rsidRPr="005E59B4">
        <w:rPr>
          <w:rStyle w:val="Ppogrubienie"/>
        </w:rPr>
        <w:t> </w:t>
      </w:r>
      <w:r w:rsidRPr="005E59B4">
        <w:rPr>
          <w:rStyle w:val="Ppogrubienie"/>
        </w:rPr>
        <w:t>1.</w:t>
      </w:r>
      <w:r w:rsidR="000D4ABA">
        <w:t> </w:t>
      </w:r>
      <w:r w:rsidRPr="006D0689">
        <w:t>W ustawie z dnia 13 października 1998 r. o systemie ubezpieczeń społecznych (Dz. U. z 202</w:t>
      </w:r>
      <w:r w:rsidR="0063749A">
        <w:t>5</w:t>
      </w:r>
      <w:r w:rsidRPr="006D0689">
        <w:t xml:space="preserve"> r. poz. </w:t>
      </w:r>
      <w:r w:rsidR="0063749A">
        <w:t>350</w:t>
      </w:r>
      <w:r w:rsidR="00343473">
        <w:t>,</w:t>
      </w:r>
      <w:r w:rsidR="00DF2D6A">
        <w:t xml:space="preserve"> z późn. zm.</w:t>
      </w:r>
      <w:r w:rsidR="00DF2D6A">
        <w:rPr>
          <w:rStyle w:val="Odwoanieprzypisudolnego"/>
        </w:rPr>
        <w:footnoteReference w:id="3"/>
      </w:r>
      <w:r w:rsidR="00DF2D6A">
        <w:rPr>
          <w:rStyle w:val="IGindeksgrny"/>
        </w:rPr>
        <w:t>)</w:t>
      </w:r>
      <w:r w:rsidR="00DF2D6A">
        <w:t>)</w:t>
      </w:r>
      <w:r w:rsidRPr="006D0689">
        <w:t xml:space="preserve"> wprowadza się następujące zmiany:</w:t>
      </w:r>
    </w:p>
    <w:p w14:paraId="11766192" w14:textId="77777777" w:rsidR="006C0D0F" w:rsidRPr="006C0D0F" w:rsidRDefault="005F6E85" w:rsidP="00024BA6">
      <w:pPr>
        <w:pStyle w:val="PKTpunkt"/>
        <w:keepNext/>
      </w:pPr>
      <w:r>
        <w:t>1)</w:t>
      </w:r>
      <w:r>
        <w:tab/>
        <w:t>w art. 4</w:t>
      </w:r>
      <w:r w:rsidR="006C0D0F">
        <w:t xml:space="preserve"> w pkt 19</w:t>
      </w:r>
      <w:r>
        <w:t xml:space="preserve"> </w:t>
      </w:r>
      <w:r w:rsidR="006C0D0F" w:rsidRPr="006C0D0F">
        <w:t xml:space="preserve">kropkę zastępuje się średnikiem i dodaje się pkt </w:t>
      </w:r>
      <w:r w:rsidR="006C0D0F">
        <w:t>20</w:t>
      </w:r>
      <w:r w:rsidR="006C0D0F" w:rsidRPr="006C0D0F">
        <w:t xml:space="preserve"> w brzmieniu:</w:t>
      </w:r>
    </w:p>
    <w:p w14:paraId="0589E3E0" w14:textId="32EF62F3" w:rsidR="005F6E85" w:rsidRPr="006D0689" w:rsidRDefault="006C0D0F" w:rsidP="001F18D6">
      <w:pPr>
        <w:pStyle w:val="ZPKTzmpktartykuempunktem"/>
      </w:pPr>
      <w:r w:rsidRPr="006C0D0F">
        <w:t>„</w:t>
      </w:r>
      <w:r>
        <w:t>20</w:t>
      </w:r>
      <w:r w:rsidRPr="006C0D0F">
        <w:t>)</w:t>
      </w:r>
      <w:r w:rsidR="002B3F39">
        <w:tab/>
      </w:r>
      <w:r w:rsidR="00595C76">
        <w:t xml:space="preserve">osoba wykonująca </w:t>
      </w:r>
      <w:r w:rsidR="00C65D2A">
        <w:t xml:space="preserve">samodzielny zawód </w:t>
      </w:r>
      <w:r>
        <w:t>medyczn</w:t>
      </w:r>
      <w:r w:rsidR="00C65D2A">
        <w:t>y</w:t>
      </w:r>
      <w:r>
        <w:t xml:space="preserve"> – fizjoterapeutę,</w:t>
      </w:r>
      <w:r w:rsidR="006729AC">
        <w:t xml:space="preserve"> o którym mowa w ustawie</w:t>
      </w:r>
      <w:r w:rsidR="006729AC" w:rsidRPr="006729AC">
        <w:t xml:space="preserve"> z dnia 25 września 2015 r. o zawodzie fizjoterapeuty</w:t>
      </w:r>
      <w:r w:rsidR="006729AC">
        <w:t xml:space="preserve"> </w:t>
      </w:r>
      <w:r w:rsidR="006729AC" w:rsidRPr="006729AC">
        <w:t>(Dz. U. z 2023</w:t>
      </w:r>
      <w:r w:rsidR="000D4ABA">
        <w:t> </w:t>
      </w:r>
      <w:r w:rsidR="006729AC" w:rsidRPr="006729AC">
        <w:t>r. poz. 1213 i 1234)</w:t>
      </w:r>
      <w:r w:rsidR="00CC62D0">
        <w:t>,</w:t>
      </w:r>
      <w:r w:rsidR="006729AC">
        <w:t xml:space="preserve"> oraz</w:t>
      </w:r>
      <w:r>
        <w:t xml:space="preserve"> pielęgniarkę lub pielęgniarza</w:t>
      </w:r>
      <w:r w:rsidR="006729AC">
        <w:t>, o których mowa w</w:t>
      </w:r>
      <w:r w:rsidR="006729AC" w:rsidRPr="006729AC">
        <w:t xml:space="preserve"> ustaw</w:t>
      </w:r>
      <w:r w:rsidR="006729AC">
        <w:t>ie</w:t>
      </w:r>
      <w:r w:rsidR="006729AC" w:rsidRPr="006729AC">
        <w:t xml:space="preserve"> z</w:t>
      </w:r>
      <w:r w:rsidR="00936C0A">
        <w:t> </w:t>
      </w:r>
      <w:r w:rsidR="006729AC" w:rsidRPr="006729AC">
        <w:t>dnia 15 lipca 2011 r. o zawodach pielęgniarki i położnej</w:t>
      </w:r>
      <w:r w:rsidR="006729AC">
        <w:t xml:space="preserve"> </w:t>
      </w:r>
      <w:r w:rsidR="006729AC" w:rsidRPr="006729AC">
        <w:t>(Dz. U. z 2024 r. poz.</w:t>
      </w:r>
      <w:r w:rsidR="00936C0A">
        <w:t> </w:t>
      </w:r>
      <w:r w:rsidR="006729AC" w:rsidRPr="006729AC">
        <w:t>814</w:t>
      </w:r>
      <w:r w:rsidR="00F37825">
        <w:t xml:space="preserve">, </w:t>
      </w:r>
      <w:r w:rsidR="00343473">
        <w:t>z późn. zm.</w:t>
      </w:r>
      <w:r w:rsidR="00343473">
        <w:rPr>
          <w:rStyle w:val="Odwoanieprzypisudolnego"/>
        </w:rPr>
        <w:footnoteReference w:id="4"/>
      </w:r>
      <w:r w:rsidR="00343473">
        <w:rPr>
          <w:rStyle w:val="IGindeksgrny"/>
        </w:rPr>
        <w:t>)</w:t>
      </w:r>
      <w:r w:rsidR="006729AC" w:rsidRPr="006729AC">
        <w:t>)</w:t>
      </w:r>
      <w:r>
        <w:t>.</w:t>
      </w:r>
      <w:r w:rsidRPr="006C0D0F">
        <w:t>”</w:t>
      </w:r>
      <w:r w:rsidR="002E2695">
        <w:t>;</w:t>
      </w:r>
    </w:p>
    <w:p w14:paraId="15F7C6F1" w14:textId="77777777" w:rsidR="00365013" w:rsidRDefault="005F6E85" w:rsidP="00024BA6">
      <w:pPr>
        <w:pStyle w:val="PKTpunkt"/>
        <w:keepNext/>
      </w:pPr>
      <w:r>
        <w:lastRenderedPageBreak/>
        <w:t>2</w:t>
      </w:r>
      <w:r w:rsidR="00365013" w:rsidRPr="006D0689">
        <w:t>)</w:t>
      </w:r>
      <w:r w:rsidR="00365013" w:rsidRPr="006D0689">
        <w:tab/>
        <w:t>w art. 68</w:t>
      </w:r>
      <w:r w:rsidR="00365013">
        <w:t>:</w:t>
      </w:r>
    </w:p>
    <w:p w14:paraId="5D97D8BA" w14:textId="77777777" w:rsidR="00365013" w:rsidRDefault="00365013" w:rsidP="00024BA6">
      <w:pPr>
        <w:pStyle w:val="LITlitera"/>
        <w:keepNext/>
      </w:pPr>
      <w:r>
        <w:t>a)</w:t>
      </w:r>
      <w:r w:rsidR="002B3F39">
        <w:tab/>
      </w:r>
      <w:r>
        <w:t>w</w:t>
      </w:r>
      <w:r w:rsidRPr="006D0689">
        <w:t xml:space="preserve"> ust. 1</w:t>
      </w:r>
      <w:r>
        <w:t>:</w:t>
      </w:r>
    </w:p>
    <w:p w14:paraId="256234DC" w14:textId="77777777" w:rsidR="00365013" w:rsidRDefault="00365013" w:rsidP="00365013">
      <w:pPr>
        <w:pStyle w:val="TIRtiret"/>
      </w:pPr>
      <w:r>
        <w:t>–</w:t>
      </w:r>
      <w:r w:rsidR="00B45131">
        <w:tab/>
      </w:r>
      <w:r>
        <w:t>w</w:t>
      </w:r>
      <w:r w:rsidRPr="006D0689">
        <w:t xml:space="preserve"> pkt 1 </w:t>
      </w:r>
      <w:r>
        <w:t>uchyla</w:t>
      </w:r>
      <w:r w:rsidRPr="006D0689">
        <w:t xml:space="preserve"> się lit. f</w:t>
      </w:r>
      <w:r>
        <w:t>,</w:t>
      </w:r>
    </w:p>
    <w:p w14:paraId="439294DE" w14:textId="77777777" w:rsidR="00365013" w:rsidRPr="006D0689" w:rsidRDefault="00365013" w:rsidP="00024BA6">
      <w:pPr>
        <w:pStyle w:val="TIRtiret"/>
        <w:keepNext/>
      </w:pPr>
      <w:r>
        <w:t>–</w:t>
      </w:r>
      <w:r w:rsidR="00B45131">
        <w:tab/>
      </w:r>
      <w:r w:rsidRPr="006D0689">
        <w:t>pkt 5 otrzymuje brzmienie:</w:t>
      </w:r>
    </w:p>
    <w:p w14:paraId="6965E449" w14:textId="24B3E370" w:rsidR="00365013" w:rsidRDefault="00FB4DF8" w:rsidP="00365013">
      <w:pPr>
        <w:pStyle w:val="ZTIRPKTzmpkttiret"/>
      </w:pPr>
      <w:r>
        <w:t>„</w:t>
      </w:r>
      <w:r w:rsidR="00365013" w:rsidRPr="006D0689">
        <w:t>5)</w:t>
      </w:r>
      <w:r w:rsidR="00365013">
        <w:tab/>
      </w:r>
      <w:r w:rsidR="00365013" w:rsidRPr="006D0689">
        <w:t xml:space="preserve">orzekanie przez lekarzy orzeczników oraz </w:t>
      </w:r>
      <w:r w:rsidR="008B6D35">
        <w:t>osoby</w:t>
      </w:r>
      <w:r w:rsidR="00365013" w:rsidRPr="006D0689">
        <w:t xml:space="preserve"> wykonując</w:t>
      </w:r>
      <w:r w:rsidR="008B6D35">
        <w:t>e</w:t>
      </w:r>
      <w:r w:rsidR="00365013" w:rsidRPr="006D0689">
        <w:t xml:space="preserve"> samodzieln</w:t>
      </w:r>
      <w:r w:rsidR="00F15182">
        <w:t>y</w:t>
      </w:r>
      <w:r w:rsidR="00365013" w:rsidRPr="006D0689">
        <w:t xml:space="preserve"> zaw</w:t>
      </w:r>
      <w:r w:rsidR="00F15182">
        <w:t>ód</w:t>
      </w:r>
      <w:r w:rsidR="00365013" w:rsidRPr="006D0689">
        <w:t xml:space="preserve"> medyczn</w:t>
      </w:r>
      <w:r w:rsidR="00F15182">
        <w:t>y</w:t>
      </w:r>
      <w:r w:rsidR="00365013" w:rsidRPr="006D0689">
        <w:t xml:space="preserve"> dla potrzeb ustalania uprawnień do świadczeń z</w:t>
      </w:r>
      <w:r w:rsidR="00936C0A">
        <w:t> </w:t>
      </w:r>
      <w:r w:rsidR="00365013" w:rsidRPr="006D0689">
        <w:t xml:space="preserve">ubezpieczeń społecznych, innych świadczeń należących do właściwości Zakładu oraz dla celów realizacji zadań zleconych Zakładowi </w:t>
      </w:r>
      <w:r w:rsidR="00365013" w:rsidRPr="002577F2">
        <w:t>na podstawie innych ustaw</w:t>
      </w:r>
      <w:r w:rsidR="00365013" w:rsidRPr="006D0689">
        <w:t>, a także kontrola orzecznictwa o czasowej niezdolności do pracy;</w:t>
      </w:r>
      <w:r>
        <w:t>”,</w:t>
      </w:r>
    </w:p>
    <w:p w14:paraId="04F3A3FB" w14:textId="77777777" w:rsidR="00FB4DF8" w:rsidRDefault="00FB4DF8" w:rsidP="00024BA6">
      <w:pPr>
        <w:pStyle w:val="TIRtiret"/>
        <w:keepNext/>
      </w:pPr>
      <w:r>
        <w:t>–</w:t>
      </w:r>
      <w:r w:rsidR="00B45131">
        <w:tab/>
      </w:r>
      <w:r>
        <w:t>pkt 7 i 8 otrzymują brzmienie:</w:t>
      </w:r>
    </w:p>
    <w:p w14:paraId="11E69766" w14:textId="24290D64" w:rsidR="00FB4DF8" w:rsidRPr="00FB4DF8" w:rsidRDefault="00FB4DF8" w:rsidP="00AE4B56">
      <w:pPr>
        <w:pStyle w:val="ZTIRPKTzmpkttiret"/>
        <w:rPr>
          <w:lang w:eastAsia="en-US"/>
        </w:rPr>
      </w:pPr>
      <w:r>
        <w:t>„7)</w:t>
      </w:r>
      <w:r w:rsidR="00B45131">
        <w:tab/>
      </w:r>
      <w:r w:rsidRPr="00FB4DF8">
        <w:rPr>
          <w:lang w:eastAsia="en-US"/>
        </w:rPr>
        <w:t>informowanie o zadaniach wykonywanych przez Zakład;</w:t>
      </w:r>
    </w:p>
    <w:p w14:paraId="564AD4E8" w14:textId="55F376AA" w:rsidR="00FB4DF8" w:rsidRPr="006D0689" w:rsidRDefault="00FB4DF8" w:rsidP="00AE4B56">
      <w:pPr>
        <w:pStyle w:val="ZTIRPKTzmpkttiret"/>
        <w:rPr>
          <w:lang w:eastAsia="en-US"/>
        </w:rPr>
      </w:pPr>
      <w:r w:rsidRPr="00FB4DF8">
        <w:rPr>
          <w:lang w:eastAsia="en-US"/>
        </w:rPr>
        <w:t>8)</w:t>
      </w:r>
      <w:r w:rsidR="00B45131">
        <w:tab/>
      </w:r>
      <w:r w:rsidRPr="00FB4DF8">
        <w:rPr>
          <w:lang w:eastAsia="en-US"/>
        </w:rPr>
        <w:t>popularyzacja wiedzy o zabezpieczeniu społecznym</w:t>
      </w:r>
      <w:r w:rsidR="00AC7BCF">
        <w:t xml:space="preserve"> i innych zadaniach wykonywanych przez Z</w:t>
      </w:r>
      <w:r w:rsidR="00051A33">
        <w:t>akład</w:t>
      </w:r>
      <w:r w:rsidRPr="00FB4DF8">
        <w:rPr>
          <w:lang w:eastAsia="en-US"/>
        </w:rPr>
        <w:t>.</w:t>
      </w:r>
      <w:r>
        <w:rPr>
          <w:lang w:eastAsia="en-US"/>
        </w:rPr>
        <w:t>”</w:t>
      </w:r>
      <w:r>
        <w:t>,</w:t>
      </w:r>
    </w:p>
    <w:p w14:paraId="0FD6B29C" w14:textId="77777777" w:rsidR="00365013" w:rsidRPr="006D0689" w:rsidRDefault="00365013" w:rsidP="00024BA6">
      <w:pPr>
        <w:pStyle w:val="LITlitera"/>
        <w:keepNext/>
      </w:pPr>
      <w:r>
        <w:t>b</w:t>
      </w:r>
      <w:r w:rsidRPr="006D0689">
        <w:t>)</w:t>
      </w:r>
      <w:r w:rsidRPr="006D0689">
        <w:tab/>
        <w:t>ust. 2 otrzymuje brzmienie:</w:t>
      </w:r>
    </w:p>
    <w:p w14:paraId="3A8EB47C" w14:textId="77777777" w:rsidR="004B30BA" w:rsidRDefault="004B30BA" w:rsidP="00024BA6">
      <w:pPr>
        <w:pStyle w:val="ZLITUSTzmustliter"/>
        <w:keepNext/>
      </w:pPr>
      <w:r>
        <w:t>„</w:t>
      </w:r>
      <w:r w:rsidRPr="006D0689">
        <w:t>2. W ramach realizacji zadań określonych w ust. 1 pkt 5</w:t>
      </w:r>
      <w:r>
        <w:t xml:space="preserve"> Zakład:</w:t>
      </w:r>
    </w:p>
    <w:p w14:paraId="0FAEBA2A" w14:textId="781C4094" w:rsidR="004B30BA" w:rsidRDefault="004B30BA" w:rsidP="004B30BA">
      <w:pPr>
        <w:pStyle w:val="ZLITPKTzmpktliter"/>
      </w:pPr>
      <w:r>
        <w:t>1)</w:t>
      </w:r>
      <w:r>
        <w:tab/>
      </w:r>
      <w:r w:rsidRPr="006D0689">
        <w:t>udziela zamówień na opinie specjalistyczne lekarza konsultanta lub psychologa oraz wyniki obserwacji szpitalnej,</w:t>
      </w:r>
    </w:p>
    <w:p w14:paraId="3D288AD1" w14:textId="4A71A95D" w:rsidR="004B30BA" w:rsidRDefault="004B30BA" w:rsidP="00024BA6">
      <w:pPr>
        <w:pStyle w:val="ZLITPKTzmpktliter"/>
        <w:keepNext/>
      </w:pPr>
      <w:r>
        <w:t>2)</w:t>
      </w:r>
      <w:r>
        <w:tab/>
        <w:t>zawiera umowy, o których mowa w art. 85b ust. 1</w:t>
      </w:r>
    </w:p>
    <w:p w14:paraId="5762382F" w14:textId="57A38B3B" w:rsidR="004B30BA" w:rsidRDefault="004B30BA" w:rsidP="001F18D6">
      <w:pPr>
        <w:pStyle w:val="ZLITCZWSPPKTzmczciwsppktliter"/>
      </w:pPr>
      <w:r>
        <w:t xml:space="preserve">– </w:t>
      </w:r>
      <w:r w:rsidRPr="006D0689">
        <w:t>z wyłączeniem przepisów ustawy z dnia 11 września 2019 r. – Prawo zamówień publicznych (</w:t>
      </w:r>
      <w:r w:rsidRPr="004D2BB7">
        <w:t>Dz. U. z 202</w:t>
      </w:r>
      <w:r>
        <w:t>4</w:t>
      </w:r>
      <w:r w:rsidRPr="004D2BB7">
        <w:t xml:space="preserve"> r. poz. </w:t>
      </w:r>
      <w:r>
        <w:t>1320</w:t>
      </w:r>
      <w:r w:rsidR="001A23EE">
        <w:t>, z późn. zm.</w:t>
      </w:r>
      <w:r w:rsidR="00175B0F">
        <w:rPr>
          <w:rStyle w:val="Odwoanieprzypisudolnego"/>
        </w:rPr>
        <w:footnoteReference w:id="5"/>
      </w:r>
      <w:r w:rsidR="00175B0F">
        <w:rPr>
          <w:rStyle w:val="IGindeksgrny"/>
        </w:rPr>
        <w:t>)</w:t>
      </w:r>
      <w:bookmarkStart w:id="1" w:name="_Hlk211338362"/>
      <w:r>
        <w:t>)</w:t>
      </w:r>
      <w:bookmarkEnd w:id="1"/>
      <w:r>
        <w:t>.</w:t>
      </w:r>
      <w:r w:rsidRPr="00210C01">
        <w:t>”</w:t>
      </w:r>
      <w:r>
        <w:t>;</w:t>
      </w:r>
    </w:p>
    <w:p w14:paraId="6E124F1E" w14:textId="77777777" w:rsidR="00365013" w:rsidRDefault="006729AC" w:rsidP="00024BA6">
      <w:pPr>
        <w:pStyle w:val="PKTpunkt"/>
        <w:keepNext/>
      </w:pPr>
      <w:r>
        <w:t>3</w:t>
      </w:r>
      <w:r w:rsidR="00365013" w:rsidRPr="006D0689">
        <w:t>)</w:t>
      </w:r>
      <w:r w:rsidR="00365013" w:rsidRPr="006D0689">
        <w:tab/>
        <w:t>w art. 68b</w:t>
      </w:r>
      <w:r w:rsidR="00365013">
        <w:t>:</w:t>
      </w:r>
    </w:p>
    <w:p w14:paraId="4F722F41" w14:textId="77777777" w:rsidR="00365013" w:rsidRPr="006D0689" w:rsidRDefault="00365013" w:rsidP="00024BA6">
      <w:pPr>
        <w:pStyle w:val="LITlitera"/>
        <w:keepNext/>
      </w:pPr>
      <w:r>
        <w:t>a)</w:t>
      </w:r>
      <w:r>
        <w:tab/>
      </w:r>
      <w:r w:rsidRPr="006D0689">
        <w:t xml:space="preserve">ust. 1 otrzymuje brzmienie: </w:t>
      </w:r>
    </w:p>
    <w:p w14:paraId="6A8BA61B" w14:textId="1F293A4B" w:rsidR="00365013" w:rsidRPr="006D0689" w:rsidRDefault="00FB4DF8" w:rsidP="00024BA6">
      <w:pPr>
        <w:pStyle w:val="ZLITUSTzmustliter"/>
        <w:keepNext/>
      </w:pPr>
      <w:r>
        <w:t>„</w:t>
      </w:r>
      <w:r w:rsidR="00365013" w:rsidRPr="006D0689">
        <w:t>1. Certyfikat umożliwiający podpisywanie dokumentów elektronicznych z wykorzystaniem sposobu potwierdzania pochodzenia oraz integralności danych dostępnego w systemie teleinformatycznym Zakładu, o którym mowa w art.</w:t>
      </w:r>
      <w:r w:rsidR="000D4ABA">
        <w:t> </w:t>
      </w:r>
      <w:r w:rsidR="00365013" w:rsidRPr="006D0689">
        <w:t>54 ust.</w:t>
      </w:r>
      <w:r w:rsidR="00936C0A">
        <w:t> </w:t>
      </w:r>
      <w:r w:rsidR="00365013" w:rsidRPr="006D0689">
        <w:t xml:space="preserve">1 ustawy z dnia 25 czerwca 1999 r. o świadczeniach pieniężnych z ubezpieczenia </w:t>
      </w:r>
      <w:r w:rsidR="00365013" w:rsidRPr="006D0689">
        <w:lastRenderedPageBreak/>
        <w:t>społecznego w razie choroby i macierzyństwa (Dz. U. z 202</w:t>
      </w:r>
      <w:r w:rsidR="00040BA5">
        <w:t>5</w:t>
      </w:r>
      <w:r w:rsidR="00365013" w:rsidRPr="006D0689">
        <w:t xml:space="preserve"> r. poz. </w:t>
      </w:r>
      <w:r w:rsidR="00040BA5">
        <w:t>501</w:t>
      </w:r>
      <w:r w:rsidR="008B4535">
        <w:t xml:space="preserve"> i 1083</w:t>
      </w:r>
      <w:r w:rsidR="00365013" w:rsidRPr="006D0689">
        <w:t xml:space="preserve">), Zakład udostępnia: </w:t>
      </w:r>
    </w:p>
    <w:p w14:paraId="0A703D51" w14:textId="77777777" w:rsidR="00365013" w:rsidRPr="006D0689" w:rsidRDefault="00365013" w:rsidP="00024BA6">
      <w:pPr>
        <w:pStyle w:val="ZLITPKTzmpktliter"/>
        <w:keepNext/>
      </w:pPr>
      <w:r w:rsidRPr="006D0689">
        <w:t>1)</w:t>
      </w:r>
      <w:r w:rsidRPr="006D0689">
        <w:tab/>
        <w:t>pracownikom medycznym oraz osobom wykonującym:</w:t>
      </w:r>
    </w:p>
    <w:p w14:paraId="0EED084C" w14:textId="2F5E0F7D" w:rsidR="00365013" w:rsidRPr="006D0689" w:rsidRDefault="00365013" w:rsidP="00365013">
      <w:pPr>
        <w:pStyle w:val="ZLITLITwPKTzmlitwpktliter"/>
      </w:pPr>
      <w:r w:rsidRPr="006D0689">
        <w:t>a)</w:t>
      </w:r>
      <w:r w:rsidRPr="006D0689">
        <w:tab/>
        <w:t>zawód medyczny, o których mowa w art. 2 ust. 1 pkt 2 ustawy z dnia 15</w:t>
      </w:r>
      <w:r w:rsidR="00936C0A">
        <w:t> </w:t>
      </w:r>
      <w:r w:rsidRPr="006D0689">
        <w:t xml:space="preserve">kwietnia 2011 r. o działalności leczniczej (Dz. U. z </w:t>
      </w:r>
      <w:r w:rsidR="00EE1C33">
        <w:t>2025 r. poz.</w:t>
      </w:r>
      <w:r w:rsidR="000D4ABA">
        <w:t> </w:t>
      </w:r>
      <w:r w:rsidR="00040BA5">
        <w:t>450, 620</w:t>
      </w:r>
      <w:r w:rsidR="00E470C3">
        <w:t xml:space="preserve">, </w:t>
      </w:r>
      <w:r w:rsidR="00040BA5">
        <w:t>637</w:t>
      </w:r>
      <w:r w:rsidR="00E470C3">
        <w:t xml:space="preserve"> i 1211</w:t>
      </w:r>
      <w:r>
        <w:t>)</w:t>
      </w:r>
      <w:r w:rsidRPr="006D0689">
        <w:t>,</w:t>
      </w:r>
    </w:p>
    <w:p w14:paraId="3664041B" w14:textId="77777777" w:rsidR="00365013" w:rsidRPr="006D0689" w:rsidRDefault="00365013" w:rsidP="00024BA6">
      <w:pPr>
        <w:pStyle w:val="ZLITLITwPKTzmlitwpktliter"/>
        <w:keepNext/>
      </w:pPr>
      <w:r w:rsidRPr="006D0689">
        <w:t>b)</w:t>
      </w:r>
      <w:r w:rsidRPr="006D0689">
        <w:tab/>
        <w:t>czynności pomocnicze przy udzielaniu świadczeń zdrowotnych, o których mowa w art. 24 ust. 2 pkt 2 ustawy z dnia 6 listopada 2008 r. o prawach pacjenta i Rzeczniku Praw Pacjenta (Dz. U. z 202</w:t>
      </w:r>
      <w:r>
        <w:t>4</w:t>
      </w:r>
      <w:r w:rsidRPr="006D0689">
        <w:t xml:space="preserve"> r. poz. </w:t>
      </w:r>
      <w:r>
        <w:t>581)</w:t>
      </w:r>
    </w:p>
    <w:p w14:paraId="35FE5800" w14:textId="1D5A28AC" w:rsidR="00365013" w:rsidRPr="006D0689" w:rsidRDefault="00365013" w:rsidP="000D4ABA">
      <w:pPr>
        <w:pStyle w:val="ZLITCZWSPPKTzmczciwsppktliter"/>
      </w:pPr>
      <w:r>
        <w:t>–</w:t>
      </w:r>
      <w:r w:rsidR="000D4ABA">
        <w:t xml:space="preserve"> </w:t>
      </w:r>
      <w:r w:rsidRPr="006D0689">
        <w:t>upoważnionym do wykonywania czynności określonych w art. 41a ust. 1 ustawy z</w:t>
      </w:r>
      <w:r>
        <w:t xml:space="preserve"> </w:t>
      </w:r>
      <w:r w:rsidRPr="006D0689">
        <w:t>dnia 5 grudnia 1996 r. o zawodach lekarza i lekarza dentysty lub art.</w:t>
      </w:r>
      <w:r w:rsidR="00E470C3">
        <w:t xml:space="preserve"> </w:t>
      </w:r>
      <w:r w:rsidRPr="006D0689">
        <w:t>54a ust.</w:t>
      </w:r>
      <w:r w:rsidR="000D4ABA">
        <w:t> </w:t>
      </w:r>
      <w:r w:rsidRPr="006D0689">
        <w:t>1 ustawy z dnia 25 czerwca 1999 r. o świadczeniach pieniężnych z ubezpieczenia społecznego w razie choroby i macierzyństwa;</w:t>
      </w:r>
    </w:p>
    <w:p w14:paraId="7982C9D2" w14:textId="357FDC81" w:rsidR="00365013" w:rsidRPr="006D0689" w:rsidRDefault="00365013" w:rsidP="00365013">
      <w:pPr>
        <w:pStyle w:val="ZLITPKTzmpktliter"/>
      </w:pPr>
      <w:r w:rsidRPr="006D0689">
        <w:t>2)</w:t>
      </w:r>
      <w:r w:rsidRPr="006D0689">
        <w:tab/>
        <w:t>lekarzom konsultantom</w:t>
      </w:r>
      <w:r>
        <w:t xml:space="preserve"> –</w:t>
      </w:r>
      <w:r w:rsidRPr="006D0689">
        <w:t xml:space="preserve"> dla celów wydawania opinii specjalistycznych w</w:t>
      </w:r>
      <w:r w:rsidR="00E0586B">
        <w:t> </w:t>
      </w:r>
      <w:r w:rsidRPr="006D0689">
        <w:t>postępowaniach dotyczących realizacji zadań, o których mowa w art.</w:t>
      </w:r>
      <w:r w:rsidR="000D4ABA">
        <w:t> </w:t>
      </w:r>
      <w:r w:rsidRPr="006D0689">
        <w:t>68 ust.</w:t>
      </w:r>
      <w:r w:rsidR="00E0586B">
        <w:t> </w:t>
      </w:r>
      <w:r w:rsidRPr="006D0689">
        <w:t>1 pkt</w:t>
      </w:r>
      <w:r>
        <w:t xml:space="preserve"> </w:t>
      </w:r>
      <w:r w:rsidRPr="006D0689">
        <w:t>5.</w:t>
      </w:r>
      <w:r w:rsidR="00FB4DF8">
        <w:t>”</w:t>
      </w:r>
      <w:r>
        <w:t>,</w:t>
      </w:r>
    </w:p>
    <w:p w14:paraId="2985649E" w14:textId="77777777" w:rsidR="00365013" w:rsidRPr="006D0689" w:rsidRDefault="00365013" w:rsidP="00024BA6">
      <w:pPr>
        <w:pStyle w:val="LITlitera"/>
        <w:keepNext/>
      </w:pPr>
      <w:r>
        <w:t>b)</w:t>
      </w:r>
      <w:r>
        <w:tab/>
      </w:r>
      <w:r w:rsidRPr="006D0689">
        <w:t xml:space="preserve">ust. 3 otrzymuje brzmienie: </w:t>
      </w:r>
    </w:p>
    <w:p w14:paraId="7D71C774" w14:textId="38C43C40" w:rsidR="00365013" w:rsidRDefault="00FB4DF8" w:rsidP="00365013">
      <w:pPr>
        <w:pStyle w:val="ZLITUSTzmustliter"/>
      </w:pPr>
      <w:bookmarkStart w:id="2" w:name="_Hlk194402167"/>
      <w:r>
        <w:t>„</w:t>
      </w:r>
      <w:bookmarkEnd w:id="2"/>
      <w:r w:rsidR="00365013" w:rsidRPr="006D0689">
        <w:t>3. Informację o certyfikatach, o których mowa w ust. 1 pkt 1, Zakład udostępnia ministrowi właściwemu do spraw zdrowia, w formie elektronicznej.</w:t>
      </w:r>
      <w:r>
        <w:t>”</w:t>
      </w:r>
      <w:r w:rsidR="00365013" w:rsidRPr="006D0689">
        <w:t>;</w:t>
      </w:r>
    </w:p>
    <w:p w14:paraId="5B4843E8" w14:textId="3D1485D0" w:rsidR="00CE5E03" w:rsidRDefault="00CE5E03" w:rsidP="00024BA6">
      <w:pPr>
        <w:pStyle w:val="PKTpunkt"/>
        <w:keepNext/>
      </w:pPr>
      <w:r>
        <w:t>4)</w:t>
      </w:r>
      <w:r>
        <w:tab/>
        <w:t>w art. 69 po ust. 2 dodaje się ust. 2a w brzmieniu</w:t>
      </w:r>
      <w:r w:rsidR="00642E66">
        <w:t>:</w:t>
      </w:r>
    </w:p>
    <w:p w14:paraId="575E4FE2" w14:textId="4CF42F26" w:rsidR="00642E66" w:rsidRPr="006D0689" w:rsidRDefault="00642E66" w:rsidP="000A12C8">
      <w:pPr>
        <w:pStyle w:val="ZUSTzmustartykuempunktem"/>
      </w:pPr>
      <w:r w:rsidRPr="00642E66">
        <w:t>„</w:t>
      </w:r>
      <w:r>
        <w:t xml:space="preserve">2a. </w:t>
      </w:r>
      <w:bookmarkStart w:id="3" w:name="_Hlk194914622"/>
      <w:r w:rsidRPr="00642E66">
        <w:t>Skierowanie na rehabilitację leczniczą w ramach prewencji rentowej nie wymaga wydania decyzji.”</w:t>
      </w:r>
      <w:r>
        <w:t>;</w:t>
      </w:r>
      <w:bookmarkEnd w:id="3"/>
    </w:p>
    <w:p w14:paraId="10FDA6FA" w14:textId="0FD6C8E5" w:rsidR="007E230D" w:rsidRDefault="00642E66" w:rsidP="00024BA6">
      <w:pPr>
        <w:pStyle w:val="PKTpunkt"/>
        <w:keepNext/>
      </w:pPr>
      <w:r>
        <w:t>5</w:t>
      </w:r>
      <w:r w:rsidR="00365013" w:rsidRPr="006D0689">
        <w:t>)</w:t>
      </w:r>
      <w:r w:rsidR="00365013" w:rsidRPr="006D0689">
        <w:tab/>
        <w:t xml:space="preserve">w art. 73 </w:t>
      </w:r>
      <w:r w:rsidR="00365013">
        <w:t xml:space="preserve">w </w:t>
      </w:r>
      <w:r w:rsidR="00365013" w:rsidRPr="006D0689">
        <w:t>ust. 3</w:t>
      </w:r>
      <w:r w:rsidR="007E230D">
        <w:t>:</w:t>
      </w:r>
    </w:p>
    <w:p w14:paraId="6DFB85C8" w14:textId="77777777" w:rsidR="00365013" w:rsidRPr="006D0689" w:rsidRDefault="007E230D" w:rsidP="00024BA6">
      <w:pPr>
        <w:pStyle w:val="LITlitera"/>
        <w:keepNext/>
      </w:pPr>
      <w:r>
        <w:t>a)</w:t>
      </w:r>
      <w:r>
        <w:tab/>
      </w:r>
      <w:r w:rsidR="00365013" w:rsidRPr="006D0689">
        <w:t>pkt 5 otrzymuje brzmienie:</w:t>
      </w:r>
    </w:p>
    <w:p w14:paraId="65483600" w14:textId="77777777" w:rsidR="00DA0C47" w:rsidRDefault="00FB4DF8" w:rsidP="00024BA6">
      <w:pPr>
        <w:pStyle w:val="ZLITPKTzmpktliter"/>
        <w:keepNext/>
      </w:pPr>
      <w:r>
        <w:t>„</w:t>
      </w:r>
      <w:r w:rsidR="00365013" w:rsidRPr="004D2BB7">
        <w:t>5)</w:t>
      </w:r>
      <w:r w:rsidR="00365013">
        <w:tab/>
      </w:r>
      <w:r w:rsidR="00365013" w:rsidRPr="004D2BB7">
        <w:t>zwierzchni nadzór nad</w:t>
      </w:r>
      <w:r w:rsidR="00DA0C47">
        <w:t>:</w:t>
      </w:r>
    </w:p>
    <w:p w14:paraId="1E4C9104" w14:textId="786034F4" w:rsidR="00DA0C47" w:rsidRPr="00201223" w:rsidRDefault="00DA0C47" w:rsidP="00024BA6">
      <w:pPr>
        <w:pStyle w:val="ZLITLITwPKTzmlitwpktliter"/>
      </w:pPr>
      <w:r w:rsidRPr="00201223">
        <w:t>a)</w:t>
      </w:r>
      <w:r w:rsidR="00201223">
        <w:tab/>
      </w:r>
      <w:r w:rsidR="00365013" w:rsidRPr="00201223">
        <w:t>wydawaniem orzeczeń dla potrzeb ustalania uprawnień do świadczeń z ubezpieczeń społecznych, innych świadczeń należących do właściwości Zakładu oraz dla celów realizacji zadań zleconych Zakładowi na podstawie innych ustaw,</w:t>
      </w:r>
    </w:p>
    <w:p w14:paraId="7A641952" w14:textId="77777777" w:rsidR="00365013" w:rsidRDefault="00DA0C47" w:rsidP="00024BA6">
      <w:pPr>
        <w:pStyle w:val="ZLITLITwPKTzmlitwpktliter"/>
      </w:pPr>
      <w:r>
        <w:t>b)</w:t>
      </w:r>
      <w:r>
        <w:tab/>
      </w:r>
      <w:r w:rsidR="00365013" w:rsidRPr="006D0689">
        <w:t>kontrol</w:t>
      </w:r>
      <w:r>
        <w:t>ą</w:t>
      </w:r>
      <w:r w:rsidR="00365013" w:rsidRPr="006D0689">
        <w:t xml:space="preserve"> orzecznictwa o czasowej niezdolności do pracy</w:t>
      </w:r>
      <w:r w:rsidR="00365013" w:rsidRPr="004D2BB7">
        <w:t>;</w:t>
      </w:r>
      <w:bookmarkStart w:id="4" w:name="_Hlk186442909"/>
      <w:r w:rsidR="00FB4DF8">
        <w:t>”</w:t>
      </w:r>
      <w:r w:rsidR="007E230D">
        <w:t>,</w:t>
      </w:r>
      <w:bookmarkEnd w:id="4"/>
    </w:p>
    <w:p w14:paraId="6D2C5AF1" w14:textId="77777777" w:rsidR="007E230D" w:rsidRDefault="007E230D" w:rsidP="00024BA6">
      <w:pPr>
        <w:pStyle w:val="LITlitera"/>
        <w:keepNext/>
      </w:pPr>
      <w:r>
        <w:t>b)</w:t>
      </w:r>
      <w:r>
        <w:tab/>
        <w:t>po pkt 5 dodaje się pkt 5a w brzmieniu:</w:t>
      </w:r>
    </w:p>
    <w:p w14:paraId="59A9CF01" w14:textId="2A6D7765" w:rsidR="000355FE" w:rsidRPr="004D2BB7" w:rsidRDefault="00201223" w:rsidP="00024BA6">
      <w:pPr>
        <w:pStyle w:val="ZLITLITzmlitliter"/>
      </w:pPr>
      <w:r w:rsidRPr="00201223">
        <w:t>„</w:t>
      </w:r>
      <w:r w:rsidR="000355FE">
        <w:t>5a)</w:t>
      </w:r>
      <w:r>
        <w:tab/>
      </w:r>
      <w:r w:rsidR="000355FE" w:rsidRPr="000355FE">
        <w:t>określa</w:t>
      </w:r>
      <w:r w:rsidR="00F15DD1">
        <w:t>nie</w:t>
      </w:r>
      <w:r w:rsidR="000355FE" w:rsidRPr="000355FE">
        <w:t xml:space="preserve"> właściwoś</w:t>
      </w:r>
      <w:r w:rsidR="00F15DD1">
        <w:t>ci</w:t>
      </w:r>
      <w:r w:rsidR="000355FE" w:rsidRPr="000355FE">
        <w:t xml:space="preserve"> terenowych jednostek organizacyjnych Zakładu w</w:t>
      </w:r>
      <w:r w:rsidR="00E0586B">
        <w:t> </w:t>
      </w:r>
      <w:r w:rsidR="000355FE" w:rsidRPr="000355FE">
        <w:t xml:space="preserve">zakresie realizacji zadań, o których mowa w art. 68 ust. 1 pkt 5, biorąc pod </w:t>
      </w:r>
      <w:r w:rsidR="000355FE" w:rsidRPr="000355FE">
        <w:lastRenderedPageBreak/>
        <w:t>uwagę w szczególności względy ich dostępności dla osób zainteresowanych i</w:t>
      </w:r>
      <w:r w:rsidR="00E0586B">
        <w:t> </w:t>
      </w:r>
      <w:r w:rsidR="000355FE" w:rsidRPr="000355FE">
        <w:t>potrzebę zapewnienia odpowiedniej obsady kadrowej</w:t>
      </w:r>
      <w:r w:rsidR="00B34BC0">
        <w:t>;</w:t>
      </w:r>
      <w:r w:rsidR="00B34BC0" w:rsidRPr="00B34BC0">
        <w:t>”</w:t>
      </w:r>
      <w:r w:rsidR="00B34BC0">
        <w:t>;</w:t>
      </w:r>
    </w:p>
    <w:p w14:paraId="62773227" w14:textId="3DE5ABC5" w:rsidR="00365013" w:rsidRDefault="00642E66" w:rsidP="00365013">
      <w:pPr>
        <w:pStyle w:val="PKTpunkt"/>
      </w:pPr>
      <w:r>
        <w:t>6</w:t>
      </w:r>
      <w:r w:rsidR="00365013" w:rsidRPr="006D0689">
        <w:t>)</w:t>
      </w:r>
      <w:r w:rsidR="00365013" w:rsidRPr="006D0689">
        <w:tab/>
        <w:t xml:space="preserve">w art. 77 </w:t>
      </w:r>
      <w:r w:rsidR="00365013">
        <w:t>uchyla</w:t>
      </w:r>
      <w:r w:rsidR="00365013" w:rsidRPr="006D0689">
        <w:t xml:space="preserve"> się ust. 5;</w:t>
      </w:r>
    </w:p>
    <w:p w14:paraId="11CBE560" w14:textId="2EFB6F59" w:rsidR="00EE26B3" w:rsidRPr="00EE26B3" w:rsidRDefault="00642E66" w:rsidP="00024BA6">
      <w:pPr>
        <w:pStyle w:val="PKTpunkt"/>
        <w:keepNext/>
      </w:pPr>
      <w:r>
        <w:t>7</w:t>
      </w:r>
      <w:r w:rsidR="00EE26B3" w:rsidRPr="00EE26B3">
        <w:t>)</w:t>
      </w:r>
      <w:r w:rsidR="00EE26B3" w:rsidRPr="00EE26B3">
        <w:tab/>
        <w:t xml:space="preserve">w art. 80 pkt 5 otrzymuje brzmienie: </w:t>
      </w:r>
    </w:p>
    <w:p w14:paraId="562B5A3B" w14:textId="56BB3722" w:rsidR="00EE26B3" w:rsidRPr="00EE26B3" w:rsidRDefault="00FB4DF8" w:rsidP="007419E0">
      <w:pPr>
        <w:pStyle w:val="ZPKTzmpktartykuempunktem"/>
      </w:pPr>
      <w:r>
        <w:t>„</w:t>
      </w:r>
      <w:r w:rsidR="00EE26B3" w:rsidRPr="00EE26B3">
        <w:t>5)</w:t>
      </w:r>
      <w:r w:rsidR="00EE26B3" w:rsidRPr="00EE26B3">
        <w:tab/>
        <w:t xml:space="preserve">poddania się badaniom lekarskim, badaniom psychologicznym lub </w:t>
      </w:r>
      <w:r w:rsidR="004A63E6" w:rsidRPr="00EE26B3">
        <w:t>badani</w:t>
      </w:r>
      <w:r w:rsidR="004A63E6">
        <w:t xml:space="preserve">u </w:t>
      </w:r>
      <w:r w:rsidR="00686488">
        <w:t>przez</w:t>
      </w:r>
      <w:r w:rsidR="00EE26B3" w:rsidRPr="00EE26B3">
        <w:t xml:space="preserve"> </w:t>
      </w:r>
      <w:r w:rsidR="008B6D35">
        <w:t>os</w:t>
      </w:r>
      <w:r w:rsidR="00686488">
        <w:t>obę</w:t>
      </w:r>
      <w:r w:rsidR="00EE26B3" w:rsidRPr="00EE26B3">
        <w:t xml:space="preserve"> wykonując</w:t>
      </w:r>
      <w:r w:rsidR="00686488">
        <w:t>ą</w:t>
      </w:r>
      <w:r w:rsidR="00EE26B3" w:rsidRPr="00EE26B3">
        <w:t xml:space="preserve"> samodzielny zawód medyczny, a także leczeniu lub rehabilitacji, jeżeli oczekuje się, że leczenie lub rehabilitacja przywróci zdolność do pracy lub spowoduje, że zdolność do pracy zostanie zachowana.</w:t>
      </w:r>
      <w:r>
        <w:t>”</w:t>
      </w:r>
      <w:r w:rsidR="00EE26B3" w:rsidRPr="00EE26B3">
        <w:t>;</w:t>
      </w:r>
    </w:p>
    <w:p w14:paraId="583178C7" w14:textId="7EEB6772" w:rsidR="00EE26B3" w:rsidRPr="00EE26B3" w:rsidRDefault="00642E66" w:rsidP="00024BA6">
      <w:pPr>
        <w:pStyle w:val="PKTpunkt"/>
        <w:keepNext/>
      </w:pPr>
      <w:r>
        <w:t>8</w:t>
      </w:r>
      <w:r w:rsidR="00EE26B3" w:rsidRPr="00EE26B3">
        <w:t>)</w:t>
      </w:r>
      <w:r w:rsidR="00EE26B3" w:rsidRPr="00EE26B3">
        <w:tab/>
        <w:t xml:space="preserve">w art. 83 w ust. 1 w pkt 5 </w:t>
      </w:r>
      <w:bookmarkStart w:id="5" w:name="_Hlk185503743"/>
      <w:r w:rsidR="00EE26B3" w:rsidRPr="00EE26B3">
        <w:t>kropkę zastępuje się średnikiem i dodaje się pkt 6 w brzmieniu:</w:t>
      </w:r>
    </w:p>
    <w:p w14:paraId="7CF340FB" w14:textId="2638654A" w:rsidR="00EE26B3" w:rsidRPr="00EE26B3" w:rsidRDefault="00FB4DF8" w:rsidP="007419E0">
      <w:pPr>
        <w:pStyle w:val="ZPKTzmpktartykuempunktem"/>
      </w:pPr>
      <w:r>
        <w:t>„</w:t>
      </w:r>
      <w:r w:rsidR="00EE26B3" w:rsidRPr="00EE26B3">
        <w:t>6)</w:t>
      </w:r>
      <w:r w:rsidR="00A81417">
        <w:tab/>
      </w:r>
      <w:r w:rsidR="00642E66">
        <w:t xml:space="preserve">odmowy </w:t>
      </w:r>
      <w:r w:rsidR="00EE26B3" w:rsidRPr="00EE26B3">
        <w:t>skierowania na rehabilitację leczniczą w ramach prewencji rentowej</w:t>
      </w:r>
      <w:r w:rsidR="008E61B2" w:rsidRPr="00EE26B3">
        <w:t>.</w:t>
      </w:r>
      <w:r w:rsidR="008E61B2">
        <w:t>”;</w:t>
      </w:r>
    </w:p>
    <w:bookmarkEnd w:id="5"/>
    <w:p w14:paraId="1B10E375" w14:textId="44227CC7" w:rsidR="00365013" w:rsidRPr="006D0689" w:rsidRDefault="00642E66" w:rsidP="00024BA6">
      <w:pPr>
        <w:pStyle w:val="PKTpunkt"/>
        <w:keepNext/>
      </w:pPr>
      <w:r>
        <w:t>9</w:t>
      </w:r>
      <w:r w:rsidR="00365013" w:rsidRPr="006D0689">
        <w:t>)</w:t>
      </w:r>
      <w:r w:rsidR="00365013" w:rsidRPr="006D0689">
        <w:tab/>
        <w:t xml:space="preserve">po rozdziale </w:t>
      </w:r>
      <w:r w:rsidR="00365013">
        <w:t>9</w:t>
      </w:r>
      <w:r w:rsidR="00365013" w:rsidRPr="006D0689">
        <w:t xml:space="preserve"> dodaje się rozdział </w:t>
      </w:r>
      <w:r w:rsidR="00365013">
        <w:t>9</w:t>
      </w:r>
      <w:r w:rsidR="00365013" w:rsidRPr="006D0689">
        <w:t>a w brzmieniu:</w:t>
      </w:r>
    </w:p>
    <w:p w14:paraId="71F2C629" w14:textId="77777777" w:rsidR="00365013" w:rsidRDefault="00FB4DF8" w:rsidP="002C52EA">
      <w:pPr>
        <w:pStyle w:val="ZROZDZODDZOZNzmoznrozdzoddzartykuempunktem"/>
      </w:pPr>
      <w:r>
        <w:t>„</w:t>
      </w:r>
      <w:r w:rsidR="00365013" w:rsidRPr="002C52EA">
        <w:t>Rozdział</w:t>
      </w:r>
      <w:r w:rsidR="00365013">
        <w:t xml:space="preserve"> 9</w:t>
      </w:r>
      <w:r w:rsidR="00365013" w:rsidRPr="006D0689">
        <w:t xml:space="preserve">a </w:t>
      </w:r>
    </w:p>
    <w:p w14:paraId="09A8F7C0" w14:textId="77777777" w:rsidR="00365013" w:rsidRPr="006D0689" w:rsidRDefault="00365013" w:rsidP="005E59B4">
      <w:pPr>
        <w:pStyle w:val="ZROZDZODDZPRZEDMzmprzedmrozdzoddzartykuempunktem"/>
      </w:pPr>
      <w:r w:rsidRPr="00697A61">
        <w:t xml:space="preserve">Orzekanie dla celów świadczeń, </w:t>
      </w:r>
      <w:r w:rsidRPr="002C52EA">
        <w:t>zasady</w:t>
      </w:r>
      <w:r w:rsidRPr="00697A61">
        <w:t xml:space="preserve"> i tryb wydawania orzeczeń</w:t>
      </w:r>
    </w:p>
    <w:p w14:paraId="3235471C" w14:textId="08EA4FB2" w:rsidR="00365013" w:rsidRPr="005A4C6D" w:rsidRDefault="00365013" w:rsidP="001F18D6">
      <w:pPr>
        <w:pStyle w:val="ZARTzmartartykuempunktem"/>
      </w:pPr>
      <w:r w:rsidRPr="005A4C6D">
        <w:t xml:space="preserve">Art. </w:t>
      </w:r>
      <w:r>
        <w:t>85a</w:t>
      </w:r>
      <w:r w:rsidRPr="005A4C6D">
        <w:t xml:space="preserve">. 1. </w:t>
      </w:r>
      <w:r w:rsidR="006F215D">
        <w:t xml:space="preserve">Zadania, o których mowa w art. 68 ust. 1 pkt 5, </w:t>
      </w:r>
      <w:r w:rsidR="00913C8A">
        <w:t xml:space="preserve">są </w:t>
      </w:r>
      <w:r w:rsidR="006F215D">
        <w:t>realizowane w</w:t>
      </w:r>
      <w:r w:rsidR="00E0586B">
        <w:t> </w:t>
      </w:r>
      <w:r w:rsidR="006F215D">
        <w:t>terenowych jednostkach organizacyjnych Zakładu</w:t>
      </w:r>
      <w:r w:rsidR="00FD651A">
        <w:t xml:space="preserve"> </w:t>
      </w:r>
      <w:r w:rsidRPr="005A4C6D">
        <w:t xml:space="preserve">przez lekarzy orzeczników oraz przez </w:t>
      </w:r>
      <w:r w:rsidR="000E14F6">
        <w:t>osoby</w:t>
      </w:r>
      <w:r w:rsidR="000E14F6" w:rsidRPr="005A4C6D">
        <w:t xml:space="preserve"> </w:t>
      </w:r>
      <w:r w:rsidRPr="005A4C6D">
        <w:t>wykonując</w:t>
      </w:r>
      <w:r w:rsidR="000E14F6">
        <w:t>e</w:t>
      </w:r>
      <w:r w:rsidRPr="005A4C6D">
        <w:t xml:space="preserve"> samodzieln</w:t>
      </w:r>
      <w:r w:rsidR="00DD1AA5">
        <w:t>y</w:t>
      </w:r>
      <w:r w:rsidRPr="005A4C6D">
        <w:t xml:space="preserve"> zaw</w:t>
      </w:r>
      <w:r w:rsidR="00DD1AA5">
        <w:t>ód</w:t>
      </w:r>
      <w:r w:rsidRPr="005A4C6D">
        <w:t xml:space="preserve"> medyczn</w:t>
      </w:r>
      <w:r w:rsidR="00DD1AA5">
        <w:t>y</w:t>
      </w:r>
      <w:r w:rsidRPr="005A4C6D">
        <w:t>.</w:t>
      </w:r>
    </w:p>
    <w:p w14:paraId="40F5C627" w14:textId="38108E2B" w:rsidR="00365013" w:rsidRDefault="00A3462F" w:rsidP="00365013">
      <w:pPr>
        <w:pStyle w:val="ZUSTzmustartykuempunktem"/>
      </w:pPr>
      <w:r>
        <w:t>2</w:t>
      </w:r>
      <w:r w:rsidR="00365013" w:rsidRPr="005A4C6D">
        <w:t xml:space="preserve">. </w:t>
      </w:r>
      <w:r w:rsidR="00C35DDA">
        <w:t>Osob</w:t>
      </w:r>
      <w:r w:rsidR="00595C76">
        <w:t>a</w:t>
      </w:r>
      <w:r w:rsidR="00C35DDA" w:rsidRPr="005A4C6D">
        <w:t xml:space="preserve"> </w:t>
      </w:r>
      <w:r w:rsidR="00365013" w:rsidRPr="005A4C6D">
        <w:t>wykonując</w:t>
      </w:r>
      <w:r w:rsidR="00595C76">
        <w:t>a</w:t>
      </w:r>
      <w:r w:rsidR="00365013" w:rsidRPr="005A4C6D">
        <w:t xml:space="preserve"> samodzieln</w:t>
      </w:r>
      <w:r w:rsidR="00DD1AA5">
        <w:t>y</w:t>
      </w:r>
      <w:r w:rsidR="00365013" w:rsidRPr="005A4C6D">
        <w:t xml:space="preserve"> zaw</w:t>
      </w:r>
      <w:r w:rsidR="00DD1AA5">
        <w:t>ód</w:t>
      </w:r>
      <w:r w:rsidR="00365013" w:rsidRPr="005A4C6D">
        <w:t xml:space="preserve"> medyczn</w:t>
      </w:r>
      <w:r w:rsidR="00DD1AA5">
        <w:t>y</w:t>
      </w:r>
      <w:r w:rsidR="00365013" w:rsidRPr="005A4C6D">
        <w:t xml:space="preserve"> </w:t>
      </w:r>
      <w:bookmarkStart w:id="6" w:name="_Hlk185513028"/>
      <w:r w:rsidR="00595C76">
        <w:t>może</w:t>
      </w:r>
      <w:r w:rsidR="00595C76" w:rsidRPr="005A4C6D">
        <w:t xml:space="preserve"> </w:t>
      </w:r>
      <w:r w:rsidR="00365013" w:rsidRPr="005A4C6D">
        <w:t>wydawać orzeczenia w sprawach rehabilitacji leczniczej w ramach prewencji rentowej, o której mowa w</w:t>
      </w:r>
      <w:r w:rsidR="00E470C3">
        <w:t xml:space="preserve"> </w:t>
      </w:r>
      <w:r w:rsidR="00365013" w:rsidRPr="005A4C6D">
        <w:t>art.</w:t>
      </w:r>
      <w:r w:rsidR="00E0586B">
        <w:t> </w:t>
      </w:r>
      <w:r w:rsidR="00365013" w:rsidRPr="005A4C6D">
        <w:t>69 ust.</w:t>
      </w:r>
      <w:r w:rsidR="00E470C3">
        <w:t> </w:t>
      </w:r>
      <w:r w:rsidR="00365013" w:rsidRPr="005A4C6D">
        <w:t>1 pkt 1</w:t>
      </w:r>
      <w:bookmarkEnd w:id="6"/>
      <w:r w:rsidR="00365013">
        <w:t>,</w:t>
      </w:r>
      <w:r w:rsidR="00365013" w:rsidRPr="005A4C6D">
        <w:t xml:space="preserve"> oraz niezdolności do samodzielnej egzystencji, o której mowa w art. 13 ust.</w:t>
      </w:r>
      <w:r w:rsidR="00E470C3">
        <w:t> </w:t>
      </w:r>
      <w:r w:rsidR="00365013" w:rsidRPr="005A4C6D">
        <w:t xml:space="preserve">5 </w:t>
      </w:r>
      <w:r w:rsidR="00365013" w:rsidRPr="004D2BB7">
        <w:t>ustawy z dnia 17 grudnia 1998 r. o emeryturach i rentach z Funduszu Ubezpieczeń Społecznych</w:t>
      </w:r>
      <w:r w:rsidR="00365013" w:rsidRPr="005A4C6D">
        <w:t xml:space="preserve">. </w:t>
      </w:r>
    </w:p>
    <w:p w14:paraId="0ECE21F4" w14:textId="2448DF9B" w:rsidR="00117E6C" w:rsidRPr="00117E6C" w:rsidRDefault="00117E6C" w:rsidP="00024BA6">
      <w:pPr>
        <w:pStyle w:val="ZUSTzmustartykuempunktem"/>
        <w:keepNext/>
      </w:pPr>
      <w:r w:rsidRPr="00117E6C">
        <w:t xml:space="preserve">3. </w:t>
      </w:r>
      <w:r w:rsidRPr="00260B81">
        <w:t>Naczelny</w:t>
      </w:r>
      <w:r w:rsidR="00595C76">
        <w:t>m</w:t>
      </w:r>
      <w:r w:rsidRPr="00117E6C">
        <w:t xml:space="preserve"> Lekarz</w:t>
      </w:r>
      <w:r w:rsidR="00595C76">
        <w:t>em</w:t>
      </w:r>
      <w:r w:rsidRPr="00117E6C">
        <w:t xml:space="preserve"> Zakładu oraz zastępc</w:t>
      </w:r>
      <w:r w:rsidR="00595C76">
        <w:t>ą</w:t>
      </w:r>
      <w:r w:rsidRPr="00117E6C">
        <w:t xml:space="preserve"> Naczelnego Lekarza Zakładu</w:t>
      </w:r>
      <w:r w:rsidR="00595C76">
        <w:t xml:space="preserve"> może być osoba posiadająca</w:t>
      </w:r>
      <w:r w:rsidRPr="00117E6C">
        <w:t>:</w:t>
      </w:r>
    </w:p>
    <w:p w14:paraId="14F93D4C" w14:textId="403F667B" w:rsidR="00117E6C" w:rsidRPr="00117E6C" w:rsidRDefault="00595C76" w:rsidP="003E3321">
      <w:pPr>
        <w:pStyle w:val="ZPKTzmpktartykuempunktem"/>
      </w:pPr>
      <w:r>
        <w:t>1</w:t>
      </w:r>
      <w:r w:rsidR="00117E6C" w:rsidRPr="00117E6C">
        <w:t>)</w:t>
      </w:r>
      <w:r w:rsidR="00117E6C">
        <w:tab/>
      </w:r>
      <w:r w:rsidR="00117E6C" w:rsidRPr="00117E6C">
        <w:t>praw</w:t>
      </w:r>
      <w:r>
        <w:t>o</w:t>
      </w:r>
      <w:r w:rsidR="00117E6C" w:rsidRPr="00117E6C">
        <w:t xml:space="preserve"> wykonywania zawodu lekarza</w:t>
      </w:r>
      <w:r>
        <w:t>;</w:t>
      </w:r>
      <w:r w:rsidR="00117E6C" w:rsidRPr="00117E6C">
        <w:t xml:space="preserve"> </w:t>
      </w:r>
    </w:p>
    <w:p w14:paraId="38B1542B" w14:textId="3F5E17A5" w:rsidR="00117E6C" w:rsidRPr="00117E6C" w:rsidRDefault="00595C76" w:rsidP="003E3321">
      <w:pPr>
        <w:pStyle w:val="ZPKTzmpktartykuempunktem"/>
      </w:pPr>
      <w:r>
        <w:t>2</w:t>
      </w:r>
      <w:r w:rsidR="00117E6C" w:rsidRPr="00117E6C">
        <w:t>)</w:t>
      </w:r>
      <w:r w:rsidR="00117E6C">
        <w:tab/>
      </w:r>
      <w:r w:rsidR="00117E6C" w:rsidRPr="00117E6C">
        <w:t>tytuł specjalisty w zakresie jednej z dziedzin medycyny mającej zastosowanie w orzecznictwie lekarskim</w:t>
      </w:r>
      <w:r>
        <w:t>;</w:t>
      </w:r>
    </w:p>
    <w:p w14:paraId="05F6BB02" w14:textId="67AD51B7" w:rsidR="00117E6C" w:rsidRPr="00117E6C" w:rsidRDefault="007E5728" w:rsidP="003E3321">
      <w:pPr>
        <w:pStyle w:val="ZPKTzmpktartykuempunktem"/>
      </w:pPr>
      <w:r>
        <w:t>3</w:t>
      </w:r>
      <w:r w:rsidR="00117E6C" w:rsidRPr="00117E6C">
        <w:t>)</w:t>
      </w:r>
      <w:r w:rsidR="00117E6C">
        <w:tab/>
      </w:r>
      <w:r w:rsidR="00117E6C" w:rsidRPr="00117E6C">
        <w:t>co najmniej trzyletnie doświadczeni</w:t>
      </w:r>
      <w:r w:rsidR="00595C76">
        <w:t>e</w:t>
      </w:r>
      <w:r w:rsidR="00117E6C" w:rsidRPr="00117E6C">
        <w:t xml:space="preserve"> w pracy w orzecznictwie lekarskim</w:t>
      </w:r>
      <w:r w:rsidR="00595C76">
        <w:t>.</w:t>
      </w:r>
    </w:p>
    <w:p w14:paraId="6570F6D8" w14:textId="568824AC" w:rsidR="00117E6C" w:rsidRPr="00117E6C" w:rsidRDefault="00595C76" w:rsidP="00024BA6">
      <w:pPr>
        <w:pStyle w:val="ZUSTzmustartykuempunktem"/>
        <w:keepNext/>
      </w:pPr>
      <w:r>
        <w:t>4. G</w:t>
      </w:r>
      <w:r w:rsidRPr="00117E6C">
        <w:t>łówn</w:t>
      </w:r>
      <w:r>
        <w:t>ym</w:t>
      </w:r>
      <w:r w:rsidR="00117E6C" w:rsidRPr="00117E6C">
        <w:t xml:space="preserve"> lekarz</w:t>
      </w:r>
      <w:r>
        <w:t>em</w:t>
      </w:r>
      <w:r w:rsidR="00117E6C" w:rsidRPr="00117E6C">
        <w:t xml:space="preserve"> orzecznik</w:t>
      </w:r>
      <w:r>
        <w:t>iem</w:t>
      </w:r>
      <w:r w:rsidR="00117E6C" w:rsidRPr="00117E6C">
        <w:t>, zastępc</w:t>
      </w:r>
      <w:r>
        <w:t>ą</w:t>
      </w:r>
      <w:r w:rsidR="00117E6C" w:rsidRPr="00117E6C">
        <w:t xml:space="preserve"> głównego lekarza orzecznika oraz lekarz</w:t>
      </w:r>
      <w:r>
        <w:t>em</w:t>
      </w:r>
      <w:r w:rsidR="00117E6C" w:rsidRPr="00117E6C">
        <w:t xml:space="preserve"> inspektor</w:t>
      </w:r>
      <w:r>
        <w:t>em</w:t>
      </w:r>
      <w:r w:rsidR="00117E6C" w:rsidRPr="00117E6C">
        <w:t xml:space="preserve"> nadzoru orzecznictwa lekarskiego</w:t>
      </w:r>
      <w:r>
        <w:t xml:space="preserve"> może być osoba posiadająca</w:t>
      </w:r>
      <w:r w:rsidR="00117E6C" w:rsidRPr="00117E6C">
        <w:t>:</w:t>
      </w:r>
    </w:p>
    <w:p w14:paraId="39BAA25F" w14:textId="4623DDC9" w:rsidR="00117E6C" w:rsidRPr="00117E6C" w:rsidRDefault="00595C76" w:rsidP="003E3321">
      <w:pPr>
        <w:pStyle w:val="ZPKTzmpktartykuempunktem"/>
      </w:pPr>
      <w:r>
        <w:t>1</w:t>
      </w:r>
      <w:r w:rsidR="00117E6C" w:rsidRPr="00117E6C">
        <w:t>)</w:t>
      </w:r>
      <w:r w:rsidR="00117E6C">
        <w:tab/>
      </w:r>
      <w:r w:rsidR="00117E6C" w:rsidRPr="00117E6C">
        <w:t>praw</w:t>
      </w:r>
      <w:r>
        <w:t>o</w:t>
      </w:r>
      <w:r w:rsidR="00117E6C" w:rsidRPr="00117E6C">
        <w:t xml:space="preserve"> wykonywania zawodu lekarza</w:t>
      </w:r>
      <w:r w:rsidR="00823297">
        <w:t>;</w:t>
      </w:r>
      <w:r w:rsidR="00117E6C" w:rsidRPr="00117E6C">
        <w:t xml:space="preserve"> </w:t>
      </w:r>
    </w:p>
    <w:p w14:paraId="47F3F18D" w14:textId="5B4B65F5" w:rsidR="00117E6C" w:rsidRPr="00117E6C" w:rsidRDefault="00595C76" w:rsidP="003E3321">
      <w:pPr>
        <w:pStyle w:val="ZPKTzmpktartykuempunktem"/>
      </w:pPr>
      <w:r>
        <w:t>2</w:t>
      </w:r>
      <w:r w:rsidR="00117E6C" w:rsidRPr="00117E6C">
        <w:t>)</w:t>
      </w:r>
      <w:r w:rsidR="00117E6C">
        <w:tab/>
      </w:r>
      <w:r w:rsidR="00117E6C" w:rsidRPr="00117E6C">
        <w:t>tytuł specjalisty w zakresie jednej z dziedzin medycyny mającej zastosowanie w orzecznictwie lekarskim</w:t>
      </w:r>
      <w:r w:rsidR="00823297">
        <w:t>;</w:t>
      </w:r>
    </w:p>
    <w:p w14:paraId="74867C4C" w14:textId="16184B6E" w:rsidR="00117E6C" w:rsidRPr="00117E6C" w:rsidRDefault="00595C76" w:rsidP="003E3321">
      <w:pPr>
        <w:pStyle w:val="ZPKTzmpktartykuempunktem"/>
      </w:pPr>
      <w:r>
        <w:lastRenderedPageBreak/>
        <w:t>3</w:t>
      </w:r>
      <w:r w:rsidR="00117E6C" w:rsidRPr="00117E6C">
        <w:t>)</w:t>
      </w:r>
      <w:r w:rsidR="00117E6C">
        <w:tab/>
      </w:r>
      <w:r w:rsidR="00117E6C" w:rsidRPr="00117E6C">
        <w:t xml:space="preserve">co najmniej </w:t>
      </w:r>
      <w:r>
        <w:t>dziesięcioletni</w:t>
      </w:r>
      <w:r w:rsidRPr="00117E6C">
        <w:t xml:space="preserve"> </w:t>
      </w:r>
      <w:r w:rsidR="00117E6C" w:rsidRPr="00117E6C">
        <w:t xml:space="preserve">okres </w:t>
      </w:r>
      <w:r w:rsidRPr="00595C76">
        <w:t>wykonywani</w:t>
      </w:r>
      <w:r>
        <w:t>a</w:t>
      </w:r>
      <w:r w:rsidRPr="00595C76">
        <w:t xml:space="preserve"> zawodu lekarza</w:t>
      </w:r>
      <w:r w:rsidR="00117E6C" w:rsidRPr="00117E6C">
        <w:t xml:space="preserve"> w zakresie jednej z dziedzin medycyny mającej zastosowanie w orzecznictwie lekarskim</w:t>
      </w:r>
      <w:r>
        <w:t>.</w:t>
      </w:r>
    </w:p>
    <w:p w14:paraId="665B53C9" w14:textId="6E2AE282" w:rsidR="00117E6C" w:rsidRPr="00117E6C" w:rsidRDefault="00595C76" w:rsidP="00024BA6">
      <w:pPr>
        <w:pStyle w:val="ZUSTzmustartykuempunktem"/>
        <w:keepNext/>
      </w:pPr>
      <w:r>
        <w:t>5.</w:t>
      </w:r>
      <w:r w:rsidR="00F25646">
        <w:t xml:space="preserve"> </w:t>
      </w:r>
      <w:r>
        <w:t>L</w:t>
      </w:r>
      <w:r w:rsidR="00117E6C" w:rsidRPr="00117E6C">
        <w:t>ekarz</w:t>
      </w:r>
      <w:r>
        <w:t>em</w:t>
      </w:r>
      <w:r w:rsidR="00117E6C" w:rsidRPr="00117E6C">
        <w:t xml:space="preserve"> orzecznik</w:t>
      </w:r>
      <w:r>
        <w:t>iem może być osoba</w:t>
      </w:r>
      <w:r w:rsidR="00117E6C" w:rsidRPr="00117E6C">
        <w:t>:</w:t>
      </w:r>
    </w:p>
    <w:p w14:paraId="58AA40AD" w14:textId="6A8A0683" w:rsidR="00117E6C" w:rsidRPr="00117E6C" w:rsidRDefault="00595C76" w:rsidP="003E3321">
      <w:pPr>
        <w:pStyle w:val="ZPKTzmpktartykuempunktem"/>
      </w:pPr>
      <w:r>
        <w:t>1</w:t>
      </w:r>
      <w:r w:rsidR="00117E6C" w:rsidRPr="00117E6C">
        <w:t>)</w:t>
      </w:r>
      <w:r w:rsidR="00117E6C" w:rsidRPr="00117E6C">
        <w:tab/>
      </w:r>
      <w:r w:rsidR="00454B7C">
        <w:t>posiadająca</w:t>
      </w:r>
      <w:r w:rsidR="00454B7C" w:rsidRPr="00117E6C" w:rsidDel="00595C76">
        <w:t xml:space="preserve"> </w:t>
      </w:r>
      <w:r w:rsidR="00117E6C" w:rsidRPr="00117E6C">
        <w:t>praw</w:t>
      </w:r>
      <w:r>
        <w:t>o</w:t>
      </w:r>
      <w:r w:rsidR="00117E6C" w:rsidRPr="00117E6C">
        <w:t xml:space="preserve"> wykonywania zawodu lekarza</w:t>
      </w:r>
      <w:r>
        <w:t>;</w:t>
      </w:r>
      <w:r w:rsidR="00117E6C" w:rsidRPr="00117E6C">
        <w:t xml:space="preserve"> </w:t>
      </w:r>
    </w:p>
    <w:p w14:paraId="168013F4" w14:textId="7E407BBA" w:rsidR="00117E6C" w:rsidRPr="00117E6C" w:rsidRDefault="00595C76" w:rsidP="003E3321">
      <w:pPr>
        <w:pStyle w:val="ZPKTzmpktartykuempunktem"/>
      </w:pPr>
      <w:r>
        <w:t>2</w:t>
      </w:r>
      <w:r w:rsidR="00117E6C" w:rsidRPr="00117E6C">
        <w:t>)</w:t>
      </w:r>
      <w:r w:rsidR="00117E6C" w:rsidRPr="00117E6C">
        <w:tab/>
      </w:r>
      <w:r w:rsidR="00454B7C" w:rsidRPr="00454B7C">
        <w:t>posiadająca</w:t>
      </w:r>
      <w:r w:rsidR="00454B7C" w:rsidRPr="00454B7C" w:rsidDel="00595C76">
        <w:t xml:space="preserve"> </w:t>
      </w:r>
      <w:r w:rsidR="00117E6C" w:rsidRPr="00117E6C">
        <w:t>tytuł specjalisty, albo</w:t>
      </w:r>
    </w:p>
    <w:p w14:paraId="4A8A28B8" w14:textId="7804DBCC" w:rsidR="00117E6C" w:rsidRPr="00117E6C" w:rsidRDefault="00823297" w:rsidP="003E3321">
      <w:pPr>
        <w:pStyle w:val="ZPKTzmpktartykuempunktem"/>
      </w:pPr>
      <w:r>
        <w:t>3</w:t>
      </w:r>
      <w:r w:rsidR="00117E6C" w:rsidRPr="00117E6C">
        <w:t>)</w:t>
      </w:r>
      <w:r w:rsidR="00117E6C" w:rsidRPr="00117E6C">
        <w:tab/>
        <w:t>odbywa</w:t>
      </w:r>
      <w:r w:rsidR="00454B7C">
        <w:t>jąca</w:t>
      </w:r>
      <w:r w:rsidR="00117E6C" w:rsidRPr="00117E6C">
        <w:t xml:space="preserve"> szkoleni</w:t>
      </w:r>
      <w:r w:rsidR="00454B7C">
        <w:t>e</w:t>
      </w:r>
      <w:r w:rsidR="00117E6C" w:rsidRPr="00117E6C">
        <w:t xml:space="preserve"> specjalizacyjne w określonej dziedzinie medycyny</w:t>
      </w:r>
      <w:r w:rsidR="00495157">
        <w:t>, która</w:t>
      </w:r>
      <w:r w:rsidR="00117E6C" w:rsidRPr="00117E6C">
        <w:t xml:space="preserve"> ukończ</w:t>
      </w:r>
      <w:r w:rsidR="00495157">
        <w:t>yła</w:t>
      </w:r>
      <w:r w:rsidR="00117E6C" w:rsidRPr="00117E6C">
        <w:t xml:space="preserve"> moduł podstawow</w:t>
      </w:r>
      <w:r w:rsidR="00495157">
        <w:t>y</w:t>
      </w:r>
      <w:r w:rsidR="00117E6C" w:rsidRPr="00117E6C">
        <w:t xml:space="preserve"> właściw</w:t>
      </w:r>
      <w:r w:rsidR="00495157">
        <w:t>y</w:t>
      </w:r>
      <w:r w:rsidR="00117E6C" w:rsidRPr="00117E6C">
        <w:t xml:space="preserve"> dla danego szkolenia specjalizacyjnego lub trzeci rok tego szkolenia </w:t>
      </w:r>
      <w:r w:rsidR="00FF48F0">
        <w:t>–</w:t>
      </w:r>
      <w:r w:rsidR="00117E6C" w:rsidRPr="00117E6C">
        <w:t xml:space="preserve"> w przypadku specjalizacji, dla których przewidziany został moduł jednolity szkolenia, albo</w:t>
      </w:r>
    </w:p>
    <w:p w14:paraId="3148F3B6" w14:textId="7F24D45C" w:rsidR="00117E6C" w:rsidRPr="00117E6C" w:rsidRDefault="00823297" w:rsidP="003E3321">
      <w:pPr>
        <w:pStyle w:val="ZPKTzmpktartykuempunktem"/>
      </w:pPr>
      <w:r>
        <w:t>4</w:t>
      </w:r>
      <w:r w:rsidR="00117E6C" w:rsidRPr="00117E6C">
        <w:t>)</w:t>
      </w:r>
      <w:r w:rsidR="00117E6C" w:rsidRPr="00117E6C">
        <w:tab/>
      </w:r>
      <w:r w:rsidR="00884108" w:rsidRPr="00884108">
        <w:t>posiadająca</w:t>
      </w:r>
      <w:r w:rsidR="00884108" w:rsidRPr="00884108" w:rsidDel="00595C76">
        <w:t xml:space="preserve"> </w:t>
      </w:r>
      <w:r w:rsidR="00117E6C" w:rsidRPr="00117E6C">
        <w:t xml:space="preserve">co najmniej </w:t>
      </w:r>
      <w:r>
        <w:t xml:space="preserve">pięcioletni </w:t>
      </w:r>
      <w:r w:rsidR="00117E6C" w:rsidRPr="00117E6C">
        <w:t xml:space="preserve">okres </w:t>
      </w:r>
      <w:r w:rsidR="00595C76" w:rsidRPr="00117E6C">
        <w:t>wykonywani</w:t>
      </w:r>
      <w:r w:rsidR="00884108">
        <w:t>a</w:t>
      </w:r>
      <w:r w:rsidR="00595C76" w:rsidRPr="00117E6C">
        <w:t xml:space="preserve"> zawodu lekarza </w:t>
      </w:r>
      <w:r w:rsidR="00FF48F0">
        <w:t>–</w:t>
      </w:r>
      <w:r w:rsidR="00117E6C" w:rsidRPr="00117E6C">
        <w:t xml:space="preserve"> z wyłączeniem okresów wykonywania zawodu w celu odbycia stażu podyplomowego, wykonywania zawodu na podstawie warunkowego prawa wykonywania zawodu, wykonywania zawodu na podstawie prawa wykonywania zawodu na określony zakres czynności zawodowych, okres i miejsce zatrudnienia w podmiocie leczniczym</w:t>
      </w:r>
      <w:r w:rsidR="007071E5">
        <w:t>.</w:t>
      </w:r>
    </w:p>
    <w:p w14:paraId="56BA50ED" w14:textId="0AD77AFF" w:rsidR="00117E6C" w:rsidRPr="00117E6C" w:rsidRDefault="00884108" w:rsidP="00024BA6">
      <w:pPr>
        <w:pStyle w:val="ZUSTzmustartykuempunktem"/>
        <w:keepNext/>
      </w:pPr>
      <w:r>
        <w:t>6.</w:t>
      </w:r>
      <w:r w:rsidR="00F25646">
        <w:t xml:space="preserve"> </w:t>
      </w:r>
      <w:r>
        <w:t>O</w:t>
      </w:r>
      <w:r w:rsidR="00117E6C" w:rsidRPr="00117E6C">
        <w:t>sob</w:t>
      </w:r>
      <w:r>
        <w:t>ą</w:t>
      </w:r>
      <w:r w:rsidR="00117E6C" w:rsidRPr="00117E6C">
        <w:t xml:space="preserve"> wykonując</w:t>
      </w:r>
      <w:r>
        <w:t>ą</w:t>
      </w:r>
      <w:r w:rsidR="00117E6C" w:rsidRPr="00117E6C">
        <w:t xml:space="preserve"> samodzielny zawód medyczny</w:t>
      </w:r>
      <w:r w:rsidRPr="00884108">
        <w:t xml:space="preserve"> </w:t>
      </w:r>
      <w:r>
        <w:t xml:space="preserve">może być </w:t>
      </w:r>
      <w:r w:rsidR="004A63E6">
        <w:t xml:space="preserve">osoba </w:t>
      </w:r>
      <w:r w:rsidRPr="00884108">
        <w:t>posiadająca</w:t>
      </w:r>
      <w:r w:rsidR="00117E6C" w:rsidRPr="00117E6C">
        <w:t>:</w:t>
      </w:r>
    </w:p>
    <w:p w14:paraId="44BF7CB3" w14:textId="1250AED6" w:rsidR="00117E6C" w:rsidRPr="00117E6C" w:rsidRDefault="00495157" w:rsidP="003E3321">
      <w:pPr>
        <w:pStyle w:val="ZPKTzmpktartykuempunktem"/>
      </w:pPr>
      <w:r>
        <w:t>1</w:t>
      </w:r>
      <w:r w:rsidR="00117E6C" w:rsidRPr="00117E6C">
        <w:t>)</w:t>
      </w:r>
      <w:r w:rsidR="00117E6C" w:rsidRPr="00117E6C">
        <w:tab/>
        <w:t>praw</w:t>
      </w:r>
      <w:r w:rsidR="00884108">
        <w:t>o</w:t>
      </w:r>
      <w:r w:rsidR="00117E6C" w:rsidRPr="00117E6C">
        <w:t xml:space="preserve"> wykonywania zawodu pielęgniarki </w:t>
      </w:r>
      <w:r w:rsidR="00FF48F0">
        <w:t>albo</w:t>
      </w:r>
      <w:r w:rsidR="00117E6C" w:rsidRPr="00117E6C">
        <w:t xml:space="preserve"> pielęgniarza albo zawodu fizjoterapeuty</w:t>
      </w:r>
      <w:r>
        <w:t>;</w:t>
      </w:r>
    </w:p>
    <w:p w14:paraId="011FA863" w14:textId="153B6152" w:rsidR="00117E6C" w:rsidRPr="00117E6C" w:rsidRDefault="00495157" w:rsidP="003E3321">
      <w:pPr>
        <w:pStyle w:val="ZPKTzmpktartykuempunktem"/>
      </w:pPr>
      <w:r>
        <w:t>2</w:t>
      </w:r>
      <w:r w:rsidR="00117E6C" w:rsidRPr="00117E6C">
        <w:t>)</w:t>
      </w:r>
      <w:r w:rsidR="00117E6C" w:rsidRPr="00117E6C">
        <w:tab/>
        <w:t>tytuł specjalisty w dziedzinie pielęgniarstwa albo fizjoterapii</w:t>
      </w:r>
      <w:r>
        <w:t>;</w:t>
      </w:r>
    </w:p>
    <w:p w14:paraId="076AB4A4" w14:textId="606CFB27" w:rsidR="00117E6C" w:rsidRDefault="00495157" w:rsidP="003E3321">
      <w:pPr>
        <w:pStyle w:val="ZPKTzmpktartykuempunktem"/>
      </w:pPr>
      <w:r>
        <w:t>3</w:t>
      </w:r>
      <w:r w:rsidR="00117E6C" w:rsidRPr="00117E6C">
        <w:t>)</w:t>
      </w:r>
      <w:r w:rsidR="00117E6C" w:rsidRPr="00117E6C">
        <w:tab/>
        <w:t xml:space="preserve">co najmniej </w:t>
      </w:r>
      <w:r w:rsidR="00884108">
        <w:t>pięcioletni okres</w:t>
      </w:r>
      <w:r w:rsidR="00884108" w:rsidRPr="00884108">
        <w:t xml:space="preserve"> </w:t>
      </w:r>
      <w:r w:rsidR="00884108" w:rsidRPr="00117E6C">
        <w:t>wykonywani</w:t>
      </w:r>
      <w:r w:rsidR="00884108">
        <w:t>a</w:t>
      </w:r>
      <w:r w:rsidR="00884108" w:rsidRPr="00117E6C">
        <w:t xml:space="preserve"> zawodu pielęgniarki </w:t>
      </w:r>
      <w:r w:rsidR="00884108">
        <w:t>albo</w:t>
      </w:r>
      <w:r w:rsidR="00884108" w:rsidRPr="00117E6C">
        <w:t xml:space="preserve"> pielęgniarza albo zawodu fizjoterapeuty</w:t>
      </w:r>
      <w:r w:rsidR="00117E6C" w:rsidRPr="00117E6C">
        <w:t xml:space="preserve">, z wyłączeniem okresu wykonywania zawodu pielęgniarki </w:t>
      </w:r>
      <w:r w:rsidR="00FF48F0">
        <w:t>albo</w:t>
      </w:r>
      <w:r w:rsidR="00117E6C" w:rsidRPr="00117E6C">
        <w:t xml:space="preserve"> pielęgniarza na podstawie warunkowego prawa wykonywania zawodu, wykonywania zawodu przyznanego na określony zakres czynności zawodowych, okres i miejsce zatrudnienia w podmiocie wykonującym działalność leczniczą.</w:t>
      </w:r>
    </w:p>
    <w:p w14:paraId="2FBF9CDC" w14:textId="0740108D" w:rsidR="00365013" w:rsidRPr="006D0689" w:rsidRDefault="00365013" w:rsidP="00365013">
      <w:pPr>
        <w:pStyle w:val="ZARTzmartartykuempunktem"/>
      </w:pPr>
      <w:r w:rsidRPr="004D2BB7">
        <w:t xml:space="preserve">Art. </w:t>
      </w:r>
      <w:r>
        <w:t>85b</w:t>
      </w:r>
      <w:r w:rsidRPr="004D2BB7">
        <w:t xml:space="preserve">. 1. </w:t>
      </w:r>
      <w:r w:rsidRPr="006D0689">
        <w:t xml:space="preserve">Lekarze orzecznicy oraz </w:t>
      </w:r>
      <w:r w:rsidR="00813A30">
        <w:t>osoby</w:t>
      </w:r>
      <w:r w:rsidR="00813A30" w:rsidRPr="006D0689">
        <w:t xml:space="preserve"> </w:t>
      </w:r>
      <w:r w:rsidRPr="006D0689">
        <w:t>wykonując</w:t>
      </w:r>
      <w:r w:rsidR="00813A30">
        <w:t>e</w:t>
      </w:r>
      <w:r w:rsidRPr="006D0689">
        <w:t xml:space="preserve"> samodzieln</w:t>
      </w:r>
      <w:r w:rsidR="00DD1AA5">
        <w:t>y</w:t>
      </w:r>
      <w:r w:rsidRPr="006D0689">
        <w:t xml:space="preserve"> zaw</w:t>
      </w:r>
      <w:r w:rsidR="00DD1AA5">
        <w:t>ód</w:t>
      </w:r>
      <w:r w:rsidRPr="006D0689">
        <w:t xml:space="preserve"> medyczn</w:t>
      </w:r>
      <w:r w:rsidR="00DD1AA5">
        <w:t>y</w:t>
      </w:r>
      <w:r w:rsidRPr="006D0689">
        <w:t xml:space="preserve"> realizują zadania na podstawie umowy o prac</w:t>
      </w:r>
      <w:r>
        <w:t xml:space="preserve">ę albo </w:t>
      </w:r>
      <w:r w:rsidRPr="006D0689">
        <w:t xml:space="preserve">na podstawie umowy </w:t>
      </w:r>
      <w:r>
        <w:t>o świadczenie usług</w:t>
      </w:r>
      <w:r w:rsidR="004A63E6">
        <w:t>, do której zgodnie z Kodeksem cywilnym stosuje się przepisy dotyczące zlecenia</w:t>
      </w:r>
      <w:r w:rsidRPr="006D0689">
        <w:t>.</w:t>
      </w:r>
    </w:p>
    <w:p w14:paraId="64F183D4" w14:textId="079635D2" w:rsidR="00365013" w:rsidRPr="006D0689" w:rsidRDefault="00365013" w:rsidP="00365013">
      <w:pPr>
        <w:pStyle w:val="ZUSTzmustartykuempunktem"/>
      </w:pPr>
      <w:r w:rsidRPr="006D0689">
        <w:t xml:space="preserve">2. Naczelny </w:t>
      </w:r>
      <w:r>
        <w:t>L</w:t>
      </w:r>
      <w:r w:rsidRPr="006D0689">
        <w:t>ekarz Zakładu,</w:t>
      </w:r>
      <w:r w:rsidR="00F5606B">
        <w:t xml:space="preserve"> zastępca Naczelnego Lekarza Zakładu,</w:t>
      </w:r>
      <w:r w:rsidRPr="006D0689">
        <w:t xml:space="preserve"> lekarz</w:t>
      </w:r>
      <w:r w:rsidR="00A81417">
        <w:t>e</w:t>
      </w:r>
      <w:r w:rsidRPr="006D0689">
        <w:t xml:space="preserve"> inspektor</w:t>
      </w:r>
      <w:r w:rsidR="00A81417">
        <w:t>zy</w:t>
      </w:r>
      <w:r w:rsidRPr="006D0689">
        <w:t xml:space="preserve"> nadzoru orzecznictwa lekarskiego</w:t>
      </w:r>
      <w:r w:rsidR="00E90119">
        <w:t>,</w:t>
      </w:r>
      <w:r w:rsidRPr="006D0689">
        <w:t xml:space="preserve"> główn</w:t>
      </w:r>
      <w:r w:rsidR="00A81417">
        <w:t>i</w:t>
      </w:r>
      <w:r w:rsidRPr="006D0689">
        <w:t xml:space="preserve"> lekarz</w:t>
      </w:r>
      <w:r w:rsidR="00A81417">
        <w:t>e</w:t>
      </w:r>
      <w:r w:rsidRPr="006D0689">
        <w:t xml:space="preserve"> orzeczni</w:t>
      </w:r>
      <w:r w:rsidR="00A81417">
        <w:t>cy</w:t>
      </w:r>
      <w:r w:rsidRPr="006D0689">
        <w:t xml:space="preserve"> </w:t>
      </w:r>
      <w:r w:rsidR="00E90119" w:rsidRPr="00E90119">
        <w:t>o</w:t>
      </w:r>
      <w:r w:rsidR="00E90119">
        <w:t>raz</w:t>
      </w:r>
      <w:r w:rsidR="00E90119" w:rsidRPr="00E90119">
        <w:t xml:space="preserve"> </w:t>
      </w:r>
      <w:r w:rsidR="00A81417" w:rsidRPr="00E90119">
        <w:t>zastępc</w:t>
      </w:r>
      <w:r w:rsidR="00A81417">
        <w:t>y</w:t>
      </w:r>
      <w:r w:rsidR="00A81417" w:rsidRPr="00E90119">
        <w:t xml:space="preserve"> </w:t>
      </w:r>
      <w:r w:rsidR="00E90119" w:rsidRPr="00E90119">
        <w:t>główn</w:t>
      </w:r>
      <w:r w:rsidR="00A81417">
        <w:t>ych</w:t>
      </w:r>
      <w:r w:rsidR="00E90119" w:rsidRPr="00E90119">
        <w:t xml:space="preserve"> lekarz</w:t>
      </w:r>
      <w:r w:rsidR="00A81417">
        <w:t>y</w:t>
      </w:r>
      <w:r w:rsidR="00E90119" w:rsidRPr="00E90119">
        <w:t xml:space="preserve"> orzecznik</w:t>
      </w:r>
      <w:r w:rsidR="00A81417">
        <w:t>ów</w:t>
      </w:r>
      <w:r w:rsidR="00E90119" w:rsidRPr="00E90119">
        <w:t xml:space="preserve"> </w:t>
      </w:r>
      <w:r w:rsidRPr="006D0689">
        <w:t>realizują zadania określone w ustaw</w:t>
      </w:r>
      <w:r w:rsidR="00571118">
        <w:t>ie</w:t>
      </w:r>
      <w:r w:rsidRPr="006D0689">
        <w:t xml:space="preserve"> </w:t>
      </w:r>
      <w:r>
        <w:t xml:space="preserve">wyłącznie </w:t>
      </w:r>
      <w:r w:rsidRPr="006D0689">
        <w:t>na podstawie umowy o pracę.</w:t>
      </w:r>
    </w:p>
    <w:p w14:paraId="205B490A" w14:textId="55AFE96A" w:rsidR="00365013" w:rsidRPr="006D0689" w:rsidRDefault="00365013" w:rsidP="00365013">
      <w:pPr>
        <w:pStyle w:val="ZUSTzmustartykuempunktem"/>
      </w:pPr>
      <w:r w:rsidRPr="006D0689">
        <w:lastRenderedPageBreak/>
        <w:t xml:space="preserve">3. Wynagrodzenie zasadnicze </w:t>
      </w:r>
      <w:r>
        <w:t xml:space="preserve">osób </w:t>
      </w:r>
      <w:r w:rsidR="00571118">
        <w:t>wymienionych</w:t>
      </w:r>
      <w:r>
        <w:t xml:space="preserve"> w ust. 1 i 2, z którymi</w:t>
      </w:r>
      <w:r w:rsidR="00913C8A">
        <w:t xml:space="preserve"> jest</w:t>
      </w:r>
      <w:r w:rsidR="00823297">
        <w:t xml:space="preserve"> </w:t>
      </w:r>
      <w:r>
        <w:t xml:space="preserve">zawarta umowa o pracę, </w:t>
      </w:r>
      <w:r w:rsidRPr="006D0689">
        <w:t xml:space="preserve">ustala się z zastosowaniem mnożników kwoty przeciętnego miesięcznego wynagrodzenia brutto w gospodarce narodowej w roku poprzedzającym ustalenie, ogłoszonego przez Prezesa Głównego Urzędu Statystycznego w Dzienniku Urzędowym Rzeczypospolitej Polskiej </w:t>
      </w:r>
      <w:r w:rsidR="00FB4DF8">
        <w:t>„</w:t>
      </w:r>
      <w:r w:rsidRPr="006D0689">
        <w:t>Monitor Polski</w:t>
      </w:r>
      <w:r w:rsidR="00FB4DF8">
        <w:t>”</w:t>
      </w:r>
      <w:r w:rsidRPr="006D0689">
        <w:t>.</w:t>
      </w:r>
    </w:p>
    <w:p w14:paraId="690DC31F" w14:textId="77777777" w:rsidR="00365013" w:rsidRDefault="00365013" w:rsidP="00365013">
      <w:pPr>
        <w:pStyle w:val="ZUSTzmustartykuempunktem"/>
      </w:pPr>
      <w:r w:rsidRPr="006D0689">
        <w:t>4. Wynagrodzenie zasadnicze, o którym mowa w ust. 3, ustala się proporcjonalnie do wymiaru czasu pracy.</w:t>
      </w:r>
    </w:p>
    <w:p w14:paraId="69768CCC" w14:textId="55928C63" w:rsidR="00365013" w:rsidRPr="006D0689" w:rsidRDefault="00365013" w:rsidP="005A041D">
      <w:pPr>
        <w:pStyle w:val="ZUSTzmustartykuempunktem"/>
      </w:pPr>
      <w:r>
        <w:t xml:space="preserve">5. </w:t>
      </w:r>
      <w:r w:rsidRPr="006D0689">
        <w:t>Minister właściwy do spraw zabezpieczenia społecznego określi</w:t>
      </w:r>
      <w:r w:rsidR="00E62E4D">
        <w:t>,</w:t>
      </w:r>
      <w:r w:rsidRPr="006D0689">
        <w:t xml:space="preserve"> w drodze rozporządzenia</w:t>
      </w:r>
      <w:r w:rsidR="00E470C3">
        <w:t>,</w:t>
      </w:r>
      <w:r w:rsidR="00FF48F0">
        <w:t xml:space="preserve"> </w:t>
      </w:r>
      <w:r w:rsidRPr="006D0689">
        <w:t>mnożniki do ustalenia wynagrodzenia zasadniczego, o którym mowa w</w:t>
      </w:r>
      <w:r w:rsidR="005B7BF3">
        <w:t xml:space="preserve"> </w:t>
      </w:r>
      <w:r w:rsidRPr="006D0689">
        <w:t>ust.</w:t>
      </w:r>
      <w:r w:rsidR="005B7BF3">
        <w:t xml:space="preserve"> </w:t>
      </w:r>
      <w:r w:rsidRPr="006D0689">
        <w:t>3</w:t>
      </w:r>
      <w:r w:rsidR="00FF48F0">
        <w:t>,</w:t>
      </w:r>
      <w:r w:rsidRPr="006D0689">
        <w:t xml:space="preserve"> </w:t>
      </w:r>
      <w:bookmarkStart w:id="7" w:name="_Hlk175661867"/>
      <w:r w:rsidRPr="003126BB">
        <w:t xml:space="preserve">mając na względzie </w:t>
      </w:r>
      <w:r w:rsidRPr="00F84F90">
        <w:t xml:space="preserve">charakter pracy osób, o których mowa w </w:t>
      </w:r>
      <w:r w:rsidR="00506395">
        <w:t>ust. 3</w:t>
      </w:r>
      <w:r w:rsidRPr="00F84F90">
        <w:t>, potrzeb</w:t>
      </w:r>
      <w:r>
        <w:t>ę</w:t>
      </w:r>
      <w:r w:rsidRPr="00F84F90">
        <w:t xml:space="preserve"> zapewnienia odpowiedniego poziomu realizacji zadań przez Zakład oraz </w:t>
      </w:r>
      <w:r>
        <w:t xml:space="preserve">konieczność </w:t>
      </w:r>
      <w:r w:rsidRPr="00F84F90">
        <w:t>zapewnienia warunków obsady kadrowej orzecznictwa lekarskiego w Zakładzie.</w:t>
      </w:r>
    </w:p>
    <w:bookmarkEnd w:id="7"/>
    <w:p w14:paraId="0404622D" w14:textId="70B369D3" w:rsidR="00F02A6E" w:rsidRPr="00F02A6E" w:rsidRDefault="00F02A6E" w:rsidP="00F02A6E">
      <w:pPr>
        <w:pStyle w:val="ZARTzmartartykuempunktem"/>
      </w:pPr>
      <w:r>
        <w:t xml:space="preserve">Art. 85c. </w:t>
      </w:r>
      <w:r w:rsidRPr="00F02A6E">
        <w:t>1.</w:t>
      </w:r>
      <w:r w:rsidR="00F25646">
        <w:t xml:space="preserve"> </w:t>
      </w:r>
      <w:r w:rsidR="00571118">
        <w:t>Osoba</w:t>
      </w:r>
      <w:r w:rsidRPr="00F02A6E">
        <w:t xml:space="preserve"> </w:t>
      </w:r>
      <w:r w:rsidR="00BF0C57">
        <w:t>zainteresowana</w:t>
      </w:r>
      <w:r w:rsidRPr="00F02A6E">
        <w:t xml:space="preserve"> </w:t>
      </w:r>
      <w:r w:rsidR="00571118">
        <w:t xml:space="preserve">jest kierowana </w:t>
      </w:r>
      <w:r w:rsidRPr="00F02A6E">
        <w:t>na badania przeprowadzane przez lekarza orzecznika, osobę wykonującą samodzielny zawód medyczny, lekarza konsultanta</w:t>
      </w:r>
      <w:r w:rsidR="00B25ABB">
        <w:t xml:space="preserve"> lub</w:t>
      </w:r>
      <w:r w:rsidRPr="00F02A6E">
        <w:t xml:space="preserve"> psychologa, na badania dodatkowe lub na obserwację szpitalną</w:t>
      </w:r>
      <w:r w:rsidR="00E87555">
        <w:t xml:space="preserve"> w terminie wyznaczonym przez Zakład</w:t>
      </w:r>
      <w:r w:rsidRPr="00F02A6E">
        <w:t>.</w:t>
      </w:r>
    </w:p>
    <w:p w14:paraId="373719B0" w14:textId="2DEFBF23" w:rsidR="00F02A6E" w:rsidRPr="00F02A6E" w:rsidRDefault="00F02A6E" w:rsidP="00F02A6E">
      <w:pPr>
        <w:pStyle w:val="ZARTzmartartykuempunktem"/>
      </w:pPr>
      <w:r w:rsidRPr="00F02A6E">
        <w:t>2.</w:t>
      </w:r>
      <w:r w:rsidR="00F25646">
        <w:t xml:space="preserve"> </w:t>
      </w:r>
      <w:r w:rsidR="00571118">
        <w:t>Zakład z</w:t>
      </w:r>
      <w:r w:rsidRPr="00F02A6E">
        <w:t>awiad</w:t>
      </w:r>
      <w:r w:rsidR="00571118">
        <w:t>amia</w:t>
      </w:r>
      <w:r w:rsidRPr="00F02A6E">
        <w:t xml:space="preserve"> o terminie badania</w:t>
      </w:r>
      <w:r w:rsidR="00922425">
        <w:t xml:space="preserve"> lub obserwacji szpitalnej</w:t>
      </w:r>
      <w:r w:rsidRPr="00F02A6E">
        <w:t xml:space="preserve"> za potwierdzeniem odbioru</w:t>
      </w:r>
      <w:r w:rsidR="00571118">
        <w:t xml:space="preserve"> i</w:t>
      </w:r>
      <w:r w:rsidRPr="00F02A6E">
        <w:t xml:space="preserve"> informuj</w:t>
      </w:r>
      <w:r w:rsidR="00571118">
        <w:t>e</w:t>
      </w:r>
      <w:r w:rsidRPr="00F02A6E">
        <w:t xml:space="preserve"> o skutkach niestawiennictwa lub uniemożliwienia przeprowadzenia badania</w:t>
      </w:r>
      <w:r w:rsidR="00922425">
        <w:t xml:space="preserve"> lub obserwacji szpitalnej</w:t>
      </w:r>
      <w:r w:rsidRPr="00F02A6E">
        <w:t>.</w:t>
      </w:r>
    </w:p>
    <w:p w14:paraId="57E13766" w14:textId="61846260" w:rsidR="00F02A6E" w:rsidRPr="00F02A6E" w:rsidRDefault="00F02A6E" w:rsidP="00024BA6">
      <w:pPr>
        <w:pStyle w:val="ZARTzmartartykuempunktem"/>
        <w:keepNext/>
      </w:pPr>
      <w:r w:rsidRPr="00F02A6E">
        <w:t>3.</w:t>
      </w:r>
      <w:r w:rsidR="00F25646">
        <w:t xml:space="preserve"> </w:t>
      </w:r>
      <w:r w:rsidRPr="00F02A6E">
        <w:t xml:space="preserve">Zawiadomienie, o którym mowa w ust. 2, Zakład doręcza: </w:t>
      </w:r>
    </w:p>
    <w:p w14:paraId="76172250" w14:textId="2EBEF3B6" w:rsidR="00F02A6E" w:rsidRPr="00F02A6E" w:rsidRDefault="00F02A6E" w:rsidP="00BB52C8">
      <w:pPr>
        <w:pStyle w:val="ZPKTzmpktartykuempunktem"/>
      </w:pPr>
      <w:r w:rsidRPr="00F02A6E">
        <w:t>1)</w:t>
      </w:r>
      <w:r w:rsidRPr="00F02A6E">
        <w:tab/>
      </w:r>
      <w:r w:rsidR="00B07CBF" w:rsidRPr="00F02A6E">
        <w:t xml:space="preserve">w sposób wskazany w art. 71ab ust. 1 i 1a </w:t>
      </w:r>
      <w:r w:rsidR="00B07CBF">
        <w:t xml:space="preserve">— </w:t>
      </w:r>
      <w:r w:rsidRPr="00F02A6E">
        <w:t>w przypadku osoby zainteresowanej posiadającej jednocześnie profil informacyjny w systemie teleinformatycznym Zakładu oraz adres do doręczeń elektronicznych wpisany do bazy adresów elektronicznych, o której mowa w art. 25 ustawy z dnia 18 listopada 2020 r. o doręczeniach elektronicznych</w:t>
      </w:r>
      <w:r w:rsidR="00E470C3">
        <w:t xml:space="preserve"> </w:t>
      </w:r>
      <w:r w:rsidR="009926E2">
        <w:t>–</w:t>
      </w:r>
      <w:r w:rsidRPr="00F02A6E">
        <w:t xml:space="preserve"> albo</w:t>
      </w:r>
    </w:p>
    <w:p w14:paraId="708C443B" w14:textId="6E986A1A" w:rsidR="00F02A6E" w:rsidRPr="00F02A6E" w:rsidRDefault="00F02A6E" w:rsidP="00BB52C8">
      <w:pPr>
        <w:pStyle w:val="ZPKTzmpktartykuempunktem"/>
      </w:pPr>
      <w:r w:rsidRPr="00F02A6E">
        <w:t>2)</w:t>
      </w:r>
      <w:r w:rsidRPr="00F02A6E">
        <w:tab/>
        <w:t xml:space="preserve">przez operatora pocztowego </w:t>
      </w:r>
      <w:r w:rsidR="009926E2">
        <w:t>–</w:t>
      </w:r>
      <w:r w:rsidRPr="00F02A6E">
        <w:t>w rozumieniu ustawy z dnia 23 listopada 2012</w:t>
      </w:r>
      <w:r w:rsidR="00E470C3">
        <w:t> </w:t>
      </w:r>
      <w:r w:rsidRPr="00F02A6E">
        <w:t xml:space="preserve">r. </w:t>
      </w:r>
      <w:r w:rsidR="00824E10">
        <w:t>–</w:t>
      </w:r>
      <w:r w:rsidRPr="00F02A6E">
        <w:t xml:space="preserve"> Prawo pocztowe (Dz.</w:t>
      </w:r>
      <w:r w:rsidR="00B07CBF">
        <w:t xml:space="preserve"> </w:t>
      </w:r>
      <w:r w:rsidRPr="00F02A6E">
        <w:t>U. z 202</w:t>
      </w:r>
      <w:r w:rsidR="00E8385A">
        <w:t>5</w:t>
      </w:r>
      <w:r w:rsidRPr="00F02A6E">
        <w:t xml:space="preserve"> r. poz. </w:t>
      </w:r>
      <w:r w:rsidR="00E8385A">
        <w:t>366</w:t>
      </w:r>
      <w:r w:rsidR="00D576A4">
        <w:t xml:space="preserve"> i 820</w:t>
      </w:r>
      <w:r w:rsidRPr="00F02A6E">
        <w:t>), albo</w:t>
      </w:r>
    </w:p>
    <w:p w14:paraId="50227E4C" w14:textId="37D03BB1" w:rsidR="00F02A6E" w:rsidRPr="00F02A6E" w:rsidRDefault="00F02A6E" w:rsidP="00BB52C8">
      <w:pPr>
        <w:pStyle w:val="ZPKTzmpktartykuempunktem"/>
      </w:pPr>
      <w:r w:rsidRPr="00F02A6E">
        <w:t>3)</w:t>
      </w:r>
      <w:r w:rsidRPr="00F02A6E">
        <w:tab/>
        <w:t xml:space="preserve">przez pracowników </w:t>
      </w:r>
      <w:r w:rsidR="00DD3135">
        <w:t xml:space="preserve">Zakładu </w:t>
      </w:r>
      <w:r w:rsidRPr="00F02A6E">
        <w:t>lub przez inne upoważnione osoby</w:t>
      </w:r>
      <w:r w:rsidR="00EC4B25">
        <w:t>.</w:t>
      </w:r>
    </w:p>
    <w:p w14:paraId="565414FB" w14:textId="682B513E" w:rsidR="00F02A6E" w:rsidRPr="00F02A6E" w:rsidRDefault="00F02A6E" w:rsidP="00024BA6">
      <w:pPr>
        <w:pStyle w:val="ZARTzmartartykuempunktem"/>
        <w:keepNext/>
      </w:pPr>
      <w:r w:rsidRPr="00F02A6E">
        <w:t>4.</w:t>
      </w:r>
      <w:r w:rsidR="00F25646">
        <w:t xml:space="preserve"> </w:t>
      </w:r>
      <w:r w:rsidRPr="00F02A6E">
        <w:t>Zawiadomienie, o którym mowa w:</w:t>
      </w:r>
    </w:p>
    <w:p w14:paraId="72B5C62F" w14:textId="77777777" w:rsidR="00F02A6E" w:rsidRPr="00F02A6E" w:rsidRDefault="00F02A6E" w:rsidP="00BB52C8">
      <w:pPr>
        <w:pStyle w:val="ZPKTzmpktartykuempunktem"/>
      </w:pPr>
      <w:r w:rsidRPr="00F02A6E">
        <w:t>1)</w:t>
      </w:r>
      <w:r w:rsidRPr="00F02A6E">
        <w:tab/>
        <w:t>ust. 3 pkt 1, przekazuje się na piśmie w postaci elektronicznej;</w:t>
      </w:r>
    </w:p>
    <w:p w14:paraId="4280F395" w14:textId="77777777" w:rsidR="00F02A6E" w:rsidRPr="00F02A6E" w:rsidRDefault="00F02A6E" w:rsidP="00BB52C8">
      <w:pPr>
        <w:pStyle w:val="ZPKTzmpktartykuempunktem"/>
      </w:pPr>
      <w:r w:rsidRPr="00F02A6E">
        <w:t>2)</w:t>
      </w:r>
      <w:r w:rsidRPr="00F02A6E">
        <w:tab/>
        <w:t>ust. 3 pkt 2, przekazuje się na piśmie w postaci papierowej;</w:t>
      </w:r>
    </w:p>
    <w:p w14:paraId="680D745E" w14:textId="60D8A3A5" w:rsidR="00F02A6E" w:rsidRPr="00F02A6E" w:rsidRDefault="00F02A6E" w:rsidP="00BB52C8">
      <w:pPr>
        <w:pStyle w:val="ZPKTzmpktartykuempunktem"/>
      </w:pPr>
      <w:r w:rsidRPr="00F02A6E">
        <w:t>3)</w:t>
      </w:r>
      <w:r w:rsidRPr="00F02A6E">
        <w:tab/>
        <w:t>ust. 3 pkt 3</w:t>
      </w:r>
      <w:r w:rsidR="00550C6F">
        <w:t>,</w:t>
      </w:r>
      <w:r w:rsidRPr="00F02A6E">
        <w:t xml:space="preserve"> przekazuje się na piśmie w postaci papierowej, telefonicznie lub za pomocą środków komunikacji elektronicznej, o których mowa w art. 2 pkt 5 ustawy </w:t>
      </w:r>
      <w:r w:rsidRPr="00F02A6E">
        <w:lastRenderedPageBreak/>
        <w:t>z dnia 18 lipca 2002 r. o świadczeniu usług drogą elektroniczną (Dz.</w:t>
      </w:r>
      <w:r w:rsidR="00877C04">
        <w:t xml:space="preserve"> </w:t>
      </w:r>
      <w:r w:rsidRPr="00F02A6E">
        <w:t>U. z 2024</w:t>
      </w:r>
      <w:r w:rsidR="00E302AD">
        <w:t> </w:t>
      </w:r>
      <w:r w:rsidRPr="00F02A6E">
        <w:t>r. poz. 1513</w:t>
      </w:r>
      <w:r w:rsidR="00175B0F" w:rsidRPr="00175B0F">
        <w:t xml:space="preserve"> i 1932</w:t>
      </w:r>
      <w:r w:rsidRPr="00F02A6E">
        <w:t>), w tym na adres do doręczeń elektronicznych albo na profil informacyjny w systemie teleinformatycznym Zakładu.</w:t>
      </w:r>
    </w:p>
    <w:p w14:paraId="673620CC" w14:textId="720ACEE6" w:rsidR="00F02A6E" w:rsidRPr="00F02A6E" w:rsidRDefault="00F02A6E" w:rsidP="00024BA6">
      <w:pPr>
        <w:pStyle w:val="ZARTzmartartykuempunktem"/>
        <w:keepNext/>
      </w:pPr>
      <w:r w:rsidRPr="00F02A6E">
        <w:t>5.</w:t>
      </w:r>
      <w:r w:rsidR="00F25646">
        <w:t xml:space="preserve"> </w:t>
      </w:r>
      <w:r w:rsidRPr="00F02A6E">
        <w:t>Zawiadomienie przekazane:</w:t>
      </w:r>
    </w:p>
    <w:p w14:paraId="22952C78" w14:textId="63FD554D" w:rsidR="00F02A6E" w:rsidRPr="00F02A6E" w:rsidRDefault="00F02A6E" w:rsidP="00BB52C8">
      <w:pPr>
        <w:pStyle w:val="ZPKTzmpktartykuempunktem"/>
      </w:pPr>
      <w:r w:rsidRPr="00F02A6E">
        <w:t>1)</w:t>
      </w:r>
      <w:r w:rsidRPr="00F02A6E">
        <w:tab/>
        <w:t>telefonicznie – ma skutek doręczenia, jeżeli rozmowa była rejestrowana, a osoba zainteresowana wyraziła zgodę na nagranie</w:t>
      </w:r>
      <w:r w:rsidR="00877C04">
        <w:t>;</w:t>
      </w:r>
    </w:p>
    <w:p w14:paraId="4FD7C2D2" w14:textId="77777777" w:rsidR="00F02A6E" w:rsidRPr="00F02A6E" w:rsidRDefault="00F02A6E" w:rsidP="00BB52C8">
      <w:pPr>
        <w:pStyle w:val="ZPKTzmpktartykuempunktem"/>
      </w:pPr>
      <w:r w:rsidRPr="00F02A6E">
        <w:t>2)</w:t>
      </w:r>
      <w:r w:rsidRPr="00F02A6E">
        <w:tab/>
        <w:t>za pomocą środków komunikacji elektronicznej – ma skutek doręczenia, jeżeli doręczający otrzymał potwierdzenie jego otrzymania przez osobę zainteresowaną</w:t>
      </w:r>
      <w:r>
        <w:t>.</w:t>
      </w:r>
    </w:p>
    <w:p w14:paraId="2359DA37" w14:textId="23B04538" w:rsidR="00F02A6E" w:rsidRPr="00F02A6E" w:rsidRDefault="00F02A6E" w:rsidP="00F02A6E">
      <w:pPr>
        <w:pStyle w:val="ZARTzmartartykuempunktem"/>
      </w:pPr>
      <w:r w:rsidRPr="00F02A6E">
        <w:t>6.</w:t>
      </w:r>
      <w:r w:rsidR="00F25646">
        <w:t xml:space="preserve"> </w:t>
      </w:r>
      <w:r w:rsidRPr="00F02A6E">
        <w:t>Jeżeli stan zdrowia stwierdzony w zaświadczeniu lekarskim</w:t>
      </w:r>
      <w:r w:rsidR="00B35EB7">
        <w:t xml:space="preserve"> wydanym przez lekarza,</w:t>
      </w:r>
      <w:r w:rsidRPr="00F02A6E">
        <w:t xml:space="preserve"> </w:t>
      </w:r>
      <w:r w:rsidR="00B35EB7" w:rsidRPr="00B35EB7">
        <w:t>pod którego opieką lekarską znajduje się osoba</w:t>
      </w:r>
      <w:r w:rsidR="00BF0C57">
        <w:t xml:space="preserve"> zainteresowana</w:t>
      </w:r>
      <w:r w:rsidR="00B35EB7" w:rsidRPr="00B35EB7">
        <w:t>, wystawione nie wcześniej niż na miesiąc przed datą złożenia wniosku</w:t>
      </w:r>
      <w:r w:rsidR="00B35EB7">
        <w:t xml:space="preserve"> o wydanie orzeczenia, </w:t>
      </w:r>
      <w:r w:rsidRPr="00F02A6E">
        <w:t>uniemożliwia osobiste zgłoszenie się na badanie, może ono być przeprowadzone w miejscu pobytu osoby</w:t>
      </w:r>
      <w:r w:rsidR="00BF0C57">
        <w:t xml:space="preserve"> zainteresowanej</w:t>
      </w:r>
      <w:r w:rsidRPr="00F02A6E">
        <w:t>, za jej zgodą.</w:t>
      </w:r>
    </w:p>
    <w:p w14:paraId="069A1936" w14:textId="370F8C88" w:rsidR="001D09BC" w:rsidRDefault="00F02A6E">
      <w:pPr>
        <w:pStyle w:val="ZARTzmartartykuempunktem"/>
      </w:pPr>
      <w:r w:rsidRPr="00F02A6E">
        <w:t>7.</w:t>
      </w:r>
      <w:r w:rsidR="00F25646">
        <w:t xml:space="preserve"> </w:t>
      </w:r>
      <w:r w:rsidRPr="00F02A6E">
        <w:t>W przypadku gdy</w:t>
      </w:r>
      <w:r w:rsidR="00411804" w:rsidRPr="00411804">
        <w:t xml:space="preserve"> osoba zainteresowana w </w:t>
      </w:r>
      <w:r w:rsidR="00764855">
        <w:t>terminie</w:t>
      </w:r>
      <w:r w:rsidR="00411804" w:rsidRPr="00411804">
        <w:t xml:space="preserve"> 7 dni od dnia wyznaczonego terminu</w:t>
      </w:r>
      <w:r w:rsidR="00764855">
        <w:t xml:space="preserve"> badania lub obserwacji szpitalnej złoży wniosek, w którym</w:t>
      </w:r>
      <w:r w:rsidR="00411804" w:rsidRPr="00411804">
        <w:t xml:space="preserve"> uprawdopodobni, że</w:t>
      </w:r>
      <w:r w:rsidRPr="00F02A6E">
        <w:t xml:space="preserve"> niestawiennictwo lub uniemożliwienie przeprowadzenia badania lub obserwacji szpitalnej</w:t>
      </w:r>
      <w:r w:rsidR="00411804">
        <w:t xml:space="preserve"> nastąpiło bez jej winy</w:t>
      </w:r>
      <w:r w:rsidRPr="00F02A6E">
        <w:t>, Zakład</w:t>
      </w:r>
      <w:r w:rsidR="00411804">
        <w:t xml:space="preserve"> </w:t>
      </w:r>
      <w:r w:rsidRPr="00F02A6E">
        <w:t>wyznacza nowy termin badania lub obserwacji szpitalnej</w:t>
      </w:r>
      <w:r w:rsidR="00411804">
        <w:t>.</w:t>
      </w:r>
    </w:p>
    <w:p w14:paraId="65A5E65D" w14:textId="6A8F032A" w:rsidR="00F02A6E" w:rsidRDefault="001D09BC" w:rsidP="003E3321">
      <w:pPr>
        <w:pStyle w:val="ZARTzmartartykuempunktem"/>
      </w:pPr>
      <w:r>
        <w:t xml:space="preserve">8. </w:t>
      </w:r>
      <w:r w:rsidR="00411804">
        <w:t xml:space="preserve">W </w:t>
      </w:r>
      <w:r w:rsidR="00642898">
        <w:t>przypadku</w:t>
      </w:r>
      <w:r w:rsidR="00E96B0F">
        <w:t xml:space="preserve"> </w:t>
      </w:r>
      <w:r>
        <w:t>niezłożenia wniosku, o którym mowa w ust. 7</w:t>
      </w:r>
      <w:r w:rsidR="000A4F84">
        <w:t>,</w:t>
      </w:r>
      <w:r w:rsidR="000911E0">
        <w:t xml:space="preserve"> albo </w:t>
      </w:r>
      <w:r>
        <w:t xml:space="preserve">złożenia </w:t>
      </w:r>
      <w:r w:rsidR="000911E0">
        <w:t>go po terminie</w:t>
      </w:r>
      <w:r>
        <w:t>, o którym mowa w ust. 7,</w:t>
      </w:r>
      <w:r w:rsidR="00642898">
        <w:t xml:space="preserve"> </w:t>
      </w:r>
      <w:r w:rsidR="00411804">
        <w:t>Zakład</w:t>
      </w:r>
      <w:r w:rsidR="00F02A6E" w:rsidRPr="00F02A6E">
        <w:t xml:space="preserve"> </w:t>
      </w:r>
      <w:r w:rsidR="00234B64">
        <w:t>umarza</w:t>
      </w:r>
      <w:r w:rsidR="00F02A6E" w:rsidRPr="00F02A6E">
        <w:t xml:space="preserve"> postępowani</w:t>
      </w:r>
      <w:r w:rsidR="00234B64">
        <w:t>e</w:t>
      </w:r>
      <w:r w:rsidR="00F02A6E" w:rsidRPr="00F02A6E">
        <w:t xml:space="preserve"> w sprawie albo wstrzymuje wypłatę świadczenia</w:t>
      </w:r>
      <w:r w:rsidR="00411804">
        <w:t>.</w:t>
      </w:r>
    </w:p>
    <w:p w14:paraId="28836603" w14:textId="0B794039" w:rsidR="00365013" w:rsidRDefault="00365013" w:rsidP="00365013">
      <w:pPr>
        <w:pStyle w:val="ZARTzmartartykuempunktem"/>
      </w:pPr>
      <w:r w:rsidRPr="005A4C6D">
        <w:t xml:space="preserve">Art. </w:t>
      </w:r>
      <w:r>
        <w:t>85</w:t>
      </w:r>
      <w:r w:rsidR="00F02A6E">
        <w:t>d</w:t>
      </w:r>
      <w:r w:rsidRPr="005A4C6D">
        <w:t xml:space="preserve">. 1. </w:t>
      </w:r>
      <w:bookmarkStart w:id="8" w:name="_Hlk176938487"/>
      <w:r w:rsidRPr="005A4C6D">
        <w:t>W ramach realizacji zadań, o których mowa w art. 68 ust. 1 pkt 5</w:t>
      </w:r>
      <w:r w:rsidR="00CB46D6">
        <w:t>,</w:t>
      </w:r>
      <w:r w:rsidRPr="005A4C6D">
        <w:t xml:space="preserve"> lekarze orzecznicy oraz </w:t>
      </w:r>
      <w:r w:rsidR="00D97622">
        <w:t>osoby</w:t>
      </w:r>
      <w:r w:rsidRPr="005A4C6D">
        <w:t xml:space="preserve"> wykonując</w:t>
      </w:r>
      <w:r w:rsidR="00D97622">
        <w:t>e</w:t>
      </w:r>
      <w:r w:rsidRPr="005A4C6D">
        <w:t xml:space="preserve"> samodzieln</w:t>
      </w:r>
      <w:r w:rsidR="00DD1AA5">
        <w:t>y</w:t>
      </w:r>
      <w:r w:rsidRPr="005A4C6D">
        <w:t xml:space="preserve"> zaw</w:t>
      </w:r>
      <w:r w:rsidR="00DD1AA5">
        <w:t>ód</w:t>
      </w:r>
      <w:r w:rsidRPr="005A4C6D">
        <w:t xml:space="preserve"> medyczn</w:t>
      </w:r>
      <w:r w:rsidR="00DD1AA5">
        <w:t>y</w:t>
      </w:r>
      <w:r w:rsidRPr="005A4C6D">
        <w:t xml:space="preserve"> wydają orzeczenia.</w:t>
      </w:r>
    </w:p>
    <w:p w14:paraId="53ED4DF7" w14:textId="77777777" w:rsidR="0051301C" w:rsidRPr="0051301C" w:rsidRDefault="0051301C" w:rsidP="00024BA6">
      <w:pPr>
        <w:pStyle w:val="ZARTzmartartykuempunktem"/>
        <w:keepNext/>
      </w:pPr>
      <w:r>
        <w:t xml:space="preserve">2. </w:t>
      </w:r>
      <w:r w:rsidRPr="0051301C">
        <w:t>Lekarz orzecznik przy orzekaniu jest związany:</w:t>
      </w:r>
    </w:p>
    <w:p w14:paraId="51D4E481" w14:textId="77777777" w:rsidR="0051301C" w:rsidRPr="0051301C" w:rsidRDefault="0051301C" w:rsidP="00BB52C8">
      <w:pPr>
        <w:pStyle w:val="ZPKTzmpktartykuempunktem"/>
      </w:pPr>
      <w:r w:rsidRPr="0051301C">
        <w:t>1)</w:t>
      </w:r>
      <w:r w:rsidRPr="0051301C">
        <w:tab/>
        <w:t>decyzją organu Państwowej Inspekcji Sanitarnej o stwierdzeniu choroby zawodowej albo o braku podstaw do stwierdzenia choroby zawodowej</w:t>
      </w:r>
      <w:r>
        <w:t>;</w:t>
      </w:r>
    </w:p>
    <w:p w14:paraId="6F4F18A7" w14:textId="77777777" w:rsidR="0051301C" w:rsidRDefault="0051301C" w:rsidP="0051301C">
      <w:pPr>
        <w:pStyle w:val="ZPKTzmpktartykuempunktem"/>
      </w:pPr>
      <w:r w:rsidRPr="0051301C">
        <w:t>2)</w:t>
      </w:r>
      <w:r w:rsidRPr="0051301C">
        <w:tab/>
        <w:t>ustaleniami starosty o braku możliwości przekwalifikowania zawodowego.</w:t>
      </w:r>
    </w:p>
    <w:p w14:paraId="4871BF2B" w14:textId="45A175A4" w:rsidR="0051301C" w:rsidRPr="0051301C" w:rsidRDefault="0051301C" w:rsidP="00024BA6">
      <w:pPr>
        <w:pStyle w:val="ZUSTzmustartykuempunktem"/>
        <w:keepNext/>
      </w:pPr>
      <w:r>
        <w:t>3</w:t>
      </w:r>
      <w:r w:rsidRPr="0051301C">
        <w:t>.</w:t>
      </w:r>
      <w:r w:rsidR="00351389">
        <w:t xml:space="preserve"> </w:t>
      </w:r>
      <w:r w:rsidRPr="0051301C">
        <w:t xml:space="preserve">Orzeczenie </w:t>
      </w:r>
      <w:r w:rsidR="006C2ADA">
        <w:t xml:space="preserve">jest </w:t>
      </w:r>
      <w:r w:rsidRPr="0051301C">
        <w:t>wydawane:</w:t>
      </w:r>
    </w:p>
    <w:p w14:paraId="4EBFC23E" w14:textId="1517E5C1" w:rsidR="0051301C" w:rsidRPr="0051301C" w:rsidRDefault="0051301C" w:rsidP="0051301C">
      <w:pPr>
        <w:pStyle w:val="ZPKTzmpktartykuempunktem"/>
      </w:pPr>
      <w:r w:rsidRPr="0051301C">
        <w:t>1)</w:t>
      </w:r>
      <w:r w:rsidRPr="0051301C">
        <w:tab/>
        <w:t>po przeprowadzeniu bezpośredniego badania osoby</w:t>
      </w:r>
      <w:r w:rsidR="00BF0C57">
        <w:t xml:space="preserve"> zainteresowane</w:t>
      </w:r>
      <w:r w:rsidR="00914802">
        <w:t>j</w:t>
      </w:r>
      <w:r w:rsidRPr="0051301C">
        <w:t xml:space="preserve"> oraz po analizie dokumentacji dołączonej do wniosku lub uzupełnionej w prowadzonym postępowaniu albo</w:t>
      </w:r>
    </w:p>
    <w:p w14:paraId="2D8B9466" w14:textId="19AAB368" w:rsidR="0051301C" w:rsidRPr="0051301C" w:rsidRDefault="0051301C" w:rsidP="0051301C">
      <w:pPr>
        <w:pStyle w:val="ZPKTzmpktartykuempunktem"/>
      </w:pPr>
      <w:r w:rsidRPr="0051301C">
        <w:t>2)</w:t>
      </w:r>
      <w:r w:rsidRPr="0051301C">
        <w:tab/>
        <w:t>na podstawie dokumentacji dołączonej do wniosku lub uzupełnionej w</w:t>
      </w:r>
      <w:r w:rsidR="00233221">
        <w:t> </w:t>
      </w:r>
      <w:r w:rsidRPr="0051301C">
        <w:t xml:space="preserve">prowadzonym postępowaniu – </w:t>
      </w:r>
      <w:r w:rsidR="005A0C24">
        <w:t>jeżeli</w:t>
      </w:r>
      <w:r w:rsidR="005A0C24" w:rsidRPr="0051301C">
        <w:t xml:space="preserve"> </w:t>
      </w:r>
      <w:r w:rsidRPr="0051301C">
        <w:t xml:space="preserve">umożliwia ona dokonanie prawidłowej </w:t>
      </w:r>
      <w:r w:rsidRPr="0051301C">
        <w:lastRenderedPageBreak/>
        <w:t>i</w:t>
      </w:r>
      <w:r w:rsidR="00233221">
        <w:t> </w:t>
      </w:r>
      <w:r w:rsidRPr="0051301C">
        <w:t>kompleksowej oceny okoliczności wynikających z celu, dla którego jest wydawane orzeczenie.</w:t>
      </w:r>
    </w:p>
    <w:p w14:paraId="5EC8D8A8" w14:textId="61F07F2E" w:rsidR="0051301C" w:rsidRPr="0051301C" w:rsidRDefault="00F02A6E" w:rsidP="00BB52C8">
      <w:pPr>
        <w:pStyle w:val="ZUSTzmustartykuempunktem"/>
      </w:pPr>
      <w:r>
        <w:t>4</w:t>
      </w:r>
      <w:r w:rsidR="0051301C" w:rsidRPr="0051301C">
        <w:t>.</w:t>
      </w:r>
      <w:r w:rsidR="00F25646">
        <w:t xml:space="preserve"> </w:t>
      </w:r>
      <w:r w:rsidR="0051301C" w:rsidRPr="0051301C">
        <w:t>Przed wydaniem orzeczenia dokumentacja dołączona do wniosku może zostać uzupełniona, w szczególności o dokumentację medyczną z przebiegu leczenia i</w:t>
      </w:r>
      <w:r w:rsidR="00B04675">
        <w:t> </w:t>
      </w:r>
      <w:r w:rsidR="0051301C" w:rsidRPr="0051301C">
        <w:t xml:space="preserve">rehabilitacji, </w:t>
      </w:r>
      <w:r w:rsidR="00057AED" w:rsidRPr="0051301C">
        <w:t>opini</w:t>
      </w:r>
      <w:r w:rsidR="00057AED">
        <w:t>ę</w:t>
      </w:r>
      <w:r w:rsidR="00057AED" w:rsidRPr="0051301C">
        <w:t xml:space="preserve"> </w:t>
      </w:r>
      <w:r w:rsidR="0051301C" w:rsidRPr="0051301C">
        <w:t>lekarza konsultanta, psychologa albo o wyniki badań dodatkowych lub obserwacji szpitalnej.</w:t>
      </w:r>
    </w:p>
    <w:p w14:paraId="5A2C896F" w14:textId="624BF93A" w:rsidR="0051301C" w:rsidRPr="0051301C" w:rsidRDefault="00F02A6E" w:rsidP="00BB52C8">
      <w:pPr>
        <w:pStyle w:val="ZUSTzmustartykuempunktem"/>
      </w:pPr>
      <w:r>
        <w:t>5</w:t>
      </w:r>
      <w:r w:rsidR="0051301C" w:rsidRPr="0051301C">
        <w:t>.</w:t>
      </w:r>
      <w:r w:rsidR="00F25646">
        <w:t xml:space="preserve"> </w:t>
      </w:r>
      <w:r w:rsidR="0051301C" w:rsidRPr="0051301C">
        <w:t>Lekarz konsultant i psycholog wydają opinie po przeprowadzeniu bezpośredniego badania osoby</w:t>
      </w:r>
      <w:r w:rsidR="00BF0C57">
        <w:t xml:space="preserve"> zainteresowanej</w:t>
      </w:r>
      <w:r w:rsidR="0051301C" w:rsidRPr="0051301C">
        <w:t xml:space="preserve"> oraz po analizie dokumentacji </w:t>
      </w:r>
      <w:r w:rsidR="007869A7">
        <w:t>medycznej lub zawodowej</w:t>
      </w:r>
      <w:r w:rsidR="0051301C" w:rsidRPr="0051301C">
        <w:t>.</w:t>
      </w:r>
    </w:p>
    <w:p w14:paraId="79A15072" w14:textId="1F48CB6E" w:rsidR="0051301C" w:rsidRPr="0051301C" w:rsidRDefault="00F02A6E" w:rsidP="00BB52C8">
      <w:pPr>
        <w:pStyle w:val="ZUSTzmustartykuempunktem"/>
      </w:pPr>
      <w:r>
        <w:t>6</w:t>
      </w:r>
      <w:r w:rsidR="0051301C" w:rsidRPr="0051301C">
        <w:t>.</w:t>
      </w:r>
      <w:r w:rsidR="00F25646">
        <w:t xml:space="preserve"> </w:t>
      </w:r>
      <w:r w:rsidR="0051301C" w:rsidRPr="0051301C">
        <w:t xml:space="preserve">Badanie, o którym mowa w ust. </w:t>
      </w:r>
      <w:r>
        <w:t>3</w:t>
      </w:r>
      <w:r w:rsidR="0051301C" w:rsidRPr="0051301C">
        <w:t xml:space="preserve"> </w:t>
      </w:r>
      <w:r w:rsidR="009018D7">
        <w:t xml:space="preserve">pkt 1 </w:t>
      </w:r>
      <w:r w:rsidR="0051301C" w:rsidRPr="0051301C">
        <w:t xml:space="preserve">i ust. </w:t>
      </w:r>
      <w:r>
        <w:t>5</w:t>
      </w:r>
      <w:r w:rsidR="0051301C" w:rsidRPr="0051301C">
        <w:t>, może być przeprowadzone z</w:t>
      </w:r>
      <w:r w:rsidR="00B04675">
        <w:t> </w:t>
      </w:r>
      <w:r w:rsidR="0051301C" w:rsidRPr="0051301C">
        <w:t>wykorzystaniem systemów teleinformatycznych lub systemów łączności, jeżeli ten sposób badania umożliwi dokonanie prawidłowej i kompleksowej oceny okoliczności wynikających z celu, dla którego jest wydawane orzeczenie.</w:t>
      </w:r>
    </w:p>
    <w:bookmarkEnd w:id="8"/>
    <w:p w14:paraId="3C981F8C" w14:textId="77777777" w:rsidR="00365013" w:rsidRPr="005A4C6D" w:rsidRDefault="00F02A6E" w:rsidP="00024BA6">
      <w:pPr>
        <w:pStyle w:val="ZUSTzmustartykuempunktem"/>
        <w:keepNext/>
      </w:pPr>
      <w:r>
        <w:t>Art. 85e. 1</w:t>
      </w:r>
      <w:r w:rsidR="00365013" w:rsidRPr="004D2BB7">
        <w:t xml:space="preserve">. </w:t>
      </w:r>
      <w:r w:rsidR="00683952" w:rsidRPr="005A4C6D">
        <w:t>Orzeczeni</w:t>
      </w:r>
      <w:r w:rsidR="00683952">
        <w:t xml:space="preserve">a, o których mowa w </w:t>
      </w:r>
      <w:r w:rsidR="009018D7">
        <w:t xml:space="preserve">art. 85d </w:t>
      </w:r>
      <w:r w:rsidR="00683952">
        <w:t>ust. 1</w:t>
      </w:r>
      <w:r w:rsidR="00D95DA7">
        <w:t>,</w:t>
      </w:r>
      <w:r w:rsidR="00683952" w:rsidRPr="005A4C6D">
        <w:t xml:space="preserve"> </w:t>
      </w:r>
      <w:r w:rsidR="00365013" w:rsidRPr="005A4C6D">
        <w:t>zawiera</w:t>
      </w:r>
      <w:r w:rsidR="00683952">
        <w:t>ją</w:t>
      </w:r>
      <w:r w:rsidR="00365013" w:rsidRPr="005A4C6D">
        <w:t>:</w:t>
      </w:r>
    </w:p>
    <w:p w14:paraId="32FF1AB2" w14:textId="77777777" w:rsidR="00365013" w:rsidRPr="005A4C6D" w:rsidRDefault="00365013" w:rsidP="00365013">
      <w:pPr>
        <w:pStyle w:val="ZPKTzmpktartykuempunktem"/>
      </w:pPr>
      <w:r w:rsidRPr="005A4C6D">
        <w:t>1)</w:t>
      </w:r>
      <w:r w:rsidRPr="005A4C6D">
        <w:tab/>
        <w:t xml:space="preserve">datę wydania; </w:t>
      </w:r>
    </w:p>
    <w:p w14:paraId="7FAFFA86" w14:textId="77777777" w:rsidR="00365013" w:rsidRPr="005A4C6D" w:rsidRDefault="00365013" w:rsidP="00365013">
      <w:pPr>
        <w:pStyle w:val="ZPKTzmpktartykuempunktem"/>
      </w:pPr>
      <w:r w:rsidRPr="005A4C6D">
        <w:t>2)</w:t>
      </w:r>
      <w:r w:rsidRPr="005A4C6D">
        <w:tab/>
      </w:r>
      <w:r w:rsidR="00FF72BC" w:rsidRPr="00FF72BC">
        <w:t xml:space="preserve">oznaczenie terenowej jednostki organizacyjnej, w której </w:t>
      </w:r>
      <w:r w:rsidR="00F5606B">
        <w:t>zostało</w:t>
      </w:r>
      <w:r w:rsidR="00FF72BC" w:rsidRPr="00FF72BC">
        <w:t xml:space="preserve"> wydan</w:t>
      </w:r>
      <w:r w:rsidR="00F5606B">
        <w:t>e</w:t>
      </w:r>
      <w:r w:rsidR="00FF72BC" w:rsidRPr="00FF72BC">
        <w:t xml:space="preserve"> orzeczenie</w:t>
      </w:r>
      <w:r w:rsidRPr="005A4C6D">
        <w:t>;</w:t>
      </w:r>
    </w:p>
    <w:p w14:paraId="1D2ADB0C" w14:textId="77777777" w:rsidR="00365013" w:rsidRDefault="00365013" w:rsidP="00365013">
      <w:pPr>
        <w:pStyle w:val="ZPKTzmpktartykuempunktem"/>
      </w:pPr>
      <w:r w:rsidRPr="005A4C6D">
        <w:t>3)</w:t>
      </w:r>
      <w:r w:rsidRPr="005A4C6D">
        <w:tab/>
        <w:t>identyfikator orzeczenia, nadawany przez system teleinformatyczny Zakładu</w:t>
      </w:r>
      <w:r>
        <w:t>;</w:t>
      </w:r>
    </w:p>
    <w:p w14:paraId="10221249" w14:textId="77777777" w:rsidR="00365013" w:rsidRPr="005A4C6D" w:rsidRDefault="00365013" w:rsidP="00365013">
      <w:pPr>
        <w:pStyle w:val="ZPKTzmpktartykuempunktem"/>
      </w:pPr>
      <w:r>
        <w:t>4)</w:t>
      </w:r>
      <w:r>
        <w:tab/>
      </w:r>
      <w:r w:rsidRPr="005A4C6D">
        <w:t>imię i nazwisko, numer PESEL osoby zainteresowanej, a w razie gdy nie nadano numeru PESEL – datę urodzenia, rodzaj, serię i numer dokumentu tożsamości;</w:t>
      </w:r>
    </w:p>
    <w:p w14:paraId="06243378" w14:textId="77777777" w:rsidR="00365013" w:rsidRPr="004D2BB7" w:rsidRDefault="00365013" w:rsidP="00365013">
      <w:pPr>
        <w:pStyle w:val="ZPKTzmpktartykuempunktem"/>
      </w:pPr>
      <w:r>
        <w:t>5</w:t>
      </w:r>
      <w:r w:rsidRPr="004D2BB7">
        <w:t>)</w:t>
      </w:r>
      <w:r w:rsidRPr="004D2BB7">
        <w:tab/>
      </w:r>
      <w:r w:rsidRPr="005A4C6D">
        <w:t>ustalenia orzecznicze odnoszące się do celu wydania orzeczenia, wskazanego we wniosku o jego wydanie;</w:t>
      </w:r>
    </w:p>
    <w:p w14:paraId="35D737DE" w14:textId="77777777" w:rsidR="00365013" w:rsidRPr="005A4C6D" w:rsidRDefault="00365013" w:rsidP="00365013">
      <w:pPr>
        <w:pStyle w:val="ZPKTzmpktartykuempunktem"/>
      </w:pPr>
      <w:r>
        <w:t>6</w:t>
      </w:r>
      <w:r w:rsidRPr="005A4C6D">
        <w:t>)</w:t>
      </w:r>
      <w:r w:rsidRPr="005A4C6D">
        <w:tab/>
        <w:t>uzasadnienie;</w:t>
      </w:r>
    </w:p>
    <w:p w14:paraId="1C871F1C" w14:textId="77777777" w:rsidR="00365013" w:rsidRPr="005A4C6D" w:rsidRDefault="00365013" w:rsidP="00365013">
      <w:pPr>
        <w:pStyle w:val="ZPKTzmpktartykuempunktem"/>
      </w:pPr>
      <w:r>
        <w:t>7</w:t>
      </w:r>
      <w:r w:rsidRPr="005A4C6D">
        <w:t>)</w:t>
      </w:r>
      <w:r w:rsidRPr="005A4C6D">
        <w:tab/>
      </w:r>
      <w:bookmarkStart w:id="9" w:name="_Hlk172803960"/>
      <w:r w:rsidRPr="005A4C6D">
        <w:t>pouczenie o prawie do wniesienia sprzeciwu</w:t>
      </w:r>
      <w:r w:rsidR="002E306C">
        <w:t xml:space="preserve"> albo braku tego prawa</w:t>
      </w:r>
      <w:r w:rsidRPr="005A4C6D">
        <w:t>;</w:t>
      </w:r>
    </w:p>
    <w:p w14:paraId="06C13863" w14:textId="77777777" w:rsidR="00365013" w:rsidRPr="005A4C6D" w:rsidRDefault="00365013" w:rsidP="00365013">
      <w:pPr>
        <w:pStyle w:val="ZPKTzmpktartykuempunktem"/>
      </w:pPr>
      <w:r>
        <w:t>8</w:t>
      </w:r>
      <w:r w:rsidRPr="005A4C6D">
        <w:t>)</w:t>
      </w:r>
      <w:r w:rsidRPr="005A4C6D">
        <w:tab/>
        <w:t>imię i nazwisko</w:t>
      </w:r>
      <w:r w:rsidR="00D23D97">
        <w:t xml:space="preserve"> oraz stanowisko</w:t>
      </w:r>
      <w:r w:rsidRPr="005A4C6D">
        <w:t xml:space="preserve"> wydającego orzeczenie</w:t>
      </w:r>
      <w:r>
        <w:t>.</w:t>
      </w:r>
    </w:p>
    <w:bookmarkEnd w:id="9"/>
    <w:p w14:paraId="3D9CDED2" w14:textId="7D5029ED" w:rsidR="00365013" w:rsidRPr="006D0689" w:rsidRDefault="00F02A6E" w:rsidP="00AA0C14">
      <w:pPr>
        <w:pStyle w:val="ZUSTzmustartykuempunktem"/>
      </w:pPr>
      <w:r>
        <w:t>2</w:t>
      </w:r>
      <w:r w:rsidR="00365013" w:rsidRPr="004D2BB7">
        <w:t xml:space="preserve">. </w:t>
      </w:r>
      <w:r w:rsidR="00683952" w:rsidRPr="006D0689">
        <w:t>Orzeczeni</w:t>
      </w:r>
      <w:r w:rsidR="00683952">
        <w:t>a</w:t>
      </w:r>
      <w:r w:rsidR="00683952" w:rsidRPr="006D0689">
        <w:t xml:space="preserve"> </w:t>
      </w:r>
      <w:r w:rsidR="00057AED">
        <w:t xml:space="preserve">są </w:t>
      </w:r>
      <w:r w:rsidR="00365013" w:rsidRPr="006D0689">
        <w:t>wydawane przy wykorzystaniu systemu teleinformatycznego Zakładu</w:t>
      </w:r>
      <w:r w:rsidR="00683952">
        <w:t>,</w:t>
      </w:r>
      <w:r w:rsidR="00365013" w:rsidRPr="006D0689">
        <w:t xml:space="preserve"> w</w:t>
      </w:r>
      <w:r w:rsidR="00F25646">
        <w:t xml:space="preserve"> </w:t>
      </w:r>
      <w:r w:rsidR="00365013" w:rsidRPr="006D0689">
        <w:t xml:space="preserve">postaci dokumentu elektronicznego </w:t>
      </w:r>
      <w:r w:rsidR="00B10CE3">
        <w:t xml:space="preserve">opatrzonego </w:t>
      </w:r>
      <w:r w:rsidR="00365013" w:rsidRPr="006D0689">
        <w:t>kwalifikowanym podpisem elektronicznym, kwalifikowaną pieczęcią elektroniczną, podpisem zaufanym, podpisem osobistym albo z wykorzystaniem sposobu potwierdzania pochodzenia oraz integralności danych dostępnego w systemie teleinformatycznym udostępnionym bezpłatnie przez Zakład</w:t>
      </w:r>
      <w:r w:rsidR="00365013">
        <w:t>.</w:t>
      </w:r>
    </w:p>
    <w:p w14:paraId="461CE240" w14:textId="5CF19117" w:rsidR="00AD66D2" w:rsidRPr="00AD66D2" w:rsidRDefault="00F02A6E" w:rsidP="00AD66D2">
      <w:pPr>
        <w:pStyle w:val="ZUSTzmustartykuempunktem"/>
      </w:pPr>
      <w:r>
        <w:t>3</w:t>
      </w:r>
      <w:r w:rsidR="00AD66D2" w:rsidRPr="00AD66D2">
        <w:t xml:space="preserve">. W sprawach zadań zleconych Zakładowi na podstawie innych ustaw orzeczenie wydaje się w terminie 30 dni od dnia </w:t>
      </w:r>
      <w:r w:rsidR="00942DE3" w:rsidRPr="00942DE3">
        <w:t xml:space="preserve">wpływu do Zakładu wniosku przekazanego </w:t>
      </w:r>
      <w:r w:rsidR="00AD66D2" w:rsidRPr="00AD66D2">
        <w:t xml:space="preserve">przez podmiot </w:t>
      </w:r>
      <w:r w:rsidR="00020C13">
        <w:t>uprawniony</w:t>
      </w:r>
      <w:r w:rsidR="00AD66D2" w:rsidRPr="00AD66D2">
        <w:t>.</w:t>
      </w:r>
    </w:p>
    <w:p w14:paraId="5D20816C" w14:textId="07657717" w:rsidR="00AD66D2" w:rsidRPr="00AD66D2" w:rsidRDefault="00F02A6E" w:rsidP="00AD66D2">
      <w:pPr>
        <w:pStyle w:val="ZUSTzmustartykuempunktem"/>
      </w:pPr>
      <w:r>
        <w:lastRenderedPageBreak/>
        <w:t>4</w:t>
      </w:r>
      <w:r w:rsidR="00AD66D2" w:rsidRPr="00AD66D2">
        <w:t xml:space="preserve">. W sprawach świadczeń z ubezpieczeń społecznych oraz innych świadczeń </w:t>
      </w:r>
      <w:r w:rsidR="00942DE3" w:rsidRPr="00942DE3">
        <w:t xml:space="preserve">należących do właściwości Zakładu </w:t>
      </w:r>
      <w:r w:rsidR="00AD66D2" w:rsidRPr="00AD66D2">
        <w:t>orzeczenie wydaje się w terminie 30 dni od dnia wszczęcia postępowania o wydanie orzeczenia.</w:t>
      </w:r>
    </w:p>
    <w:p w14:paraId="4311F3B6" w14:textId="77777777" w:rsidR="00AD66D2" w:rsidRPr="00AD66D2" w:rsidRDefault="00F02A6E" w:rsidP="00024BA6">
      <w:pPr>
        <w:pStyle w:val="ZUSTzmustartykuempunktem"/>
        <w:keepNext/>
      </w:pPr>
      <w:r>
        <w:t>5</w:t>
      </w:r>
      <w:r w:rsidR="00AD66D2" w:rsidRPr="00AD66D2">
        <w:t xml:space="preserve">. Do terminu, o którym mowa w ust. </w:t>
      </w:r>
      <w:r w:rsidR="009018D7">
        <w:t>3</w:t>
      </w:r>
      <w:r w:rsidR="0051301C" w:rsidRPr="00AD66D2">
        <w:t xml:space="preserve"> </w:t>
      </w:r>
      <w:r w:rsidR="00AD66D2" w:rsidRPr="00AD66D2">
        <w:t xml:space="preserve">i </w:t>
      </w:r>
      <w:r w:rsidR="009018D7">
        <w:t>4</w:t>
      </w:r>
      <w:r w:rsidR="00AD66D2" w:rsidRPr="00AD66D2">
        <w:t>, nie wlicza się okresu:</w:t>
      </w:r>
    </w:p>
    <w:p w14:paraId="22BF610A" w14:textId="5A9668EC" w:rsidR="00AD66D2" w:rsidRPr="00AD66D2" w:rsidRDefault="00AD66D2" w:rsidP="001F18D6">
      <w:pPr>
        <w:pStyle w:val="ZPKTzmpktartykuempunktem"/>
      </w:pPr>
      <w:r w:rsidRPr="00AD66D2">
        <w:t>1)</w:t>
      </w:r>
      <w:r w:rsidRPr="00AD66D2">
        <w:tab/>
        <w:t>uzupełnienia dokumentacji medycznej niezbędnej do wydania orzeczenia;</w:t>
      </w:r>
    </w:p>
    <w:p w14:paraId="22FA80E5" w14:textId="3A581598" w:rsidR="00AD66D2" w:rsidRPr="00AD66D2" w:rsidRDefault="00AD66D2" w:rsidP="001F18D6">
      <w:pPr>
        <w:pStyle w:val="ZPKTzmpktartykuempunktem"/>
      </w:pPr>
      <w:r w:rsidRPr="00AD66D2">
        <w:t>2)</w:t>
      </w:r>
      <w:r w:rsidRPr="00AD66D2">
        <w:tab/>
        <w:t xml:space="preserve">przeprowadzenia badania osoby zainteresowanej przez lekarza orzecznika, </w:t>
      </w:r>
      <w:r w:rsidR="00D1383A">
        <w:t>os</w:t>
      </w:r>
      <w:r w:rsidR="00942DE3">
        <w:t>o</w:t>
      </w:r>
      <w:r w:rsidR="00D1383A">
        <w:t>b</w:t>
      </w:r>
      <w:r w:rsidR="00942DE3">
        <w:t>ę</w:t>
      </w:r>
      <w:r w:rsidR="00D1383A">
        <w:t xml:space="preserve"> </w:t>
      </w:r>
      <w:r w:rsidRPr="00AD66D2">
        <w:t>wykonując</w:t>
      </w:r>
      <w:r w:rsidR="00942DE3">
        <w:t>ą</w:t>
      </w:r>
      <w:r w:rsidRPr="00AD66D2">
        <w:t xml:space="preserve"> samodzielny zawód medyczny, lekarza konsultanta lub psychologa, o którym mowa w art. 68 ust. 2.</w:t>
      </w:r>
    </w:p>
    <w:p w14:paraId="7F2F96DF" w14:textId="57440F15" w:rsidR="00365013" w:rsidRPr="006D0689" w:rsidRDefault="00F02A6E" w:rsidP="001F18D6">
      <w:pPr>
        <w:pStyle w:val="ZUSTzmustartykuempunktem"/>
      </w:pPr>
      <w:r>
        <w:t>6</w:t>
      </w:r>
      <w:r w:rsidR="00AD66D2" w:rsidRPr="00AD66D2">
        <w:t xml:space="preserve">. O terminie, o którym mowa w ust. </w:t>
      </w:r>
      <w:r w:rsidR="009018D7">
        <w:t>3</w:t>
      </w:r>
      <w:r w:rsidR="0051301C">
        <w:t xml:space="preserve"> </w:t>
      </w:r>
      <w:r w:rsidR="00AD66D2">
        <w:t xml:space="preserve">i </w:t>
      </w:r>
      <w:r w:rsidR="009018D7">
        <w:t>4</w:t>
      </w:r>
      <w:r w:rsidR="00AD66D2" w:rsidRPr="00AD66D2">
        <w:t>, oraz okolicznościach, o których mowa w</w:t>
      </w:r>
      <w:r w:rsidR="005D3133">
        <w:t> </w:t>
      </w:r>
      <w:r w:rsidR="00AD66D2" w:rsidRPr="00AD66D2">
        <w:t xml:space="preserve"> ust. </w:t>
      </w:r>
      <w:r w:rsidR="009018D7">
        <w:t>5</w:t>
      </w:r>
      <w:r w:rsidR="00AD66D2" w:rsidRPr="00AD66D2">
        <w:t>, Zakład zawiadamia osobę zainteresowaną.</w:t>
      </w:r>
    </w:p>
    <w:p w14:paraId="5FBBE65D" w14:textId="6903814D" w:rsidR="00365013" w:rsidRDefault="00F02A6E" w:rsidP="00365013">
      <w:pPr>
        <w:pStyle w:val="ZARTzmartartykuempunktem"/>
      </w:pPr>
      <w:r>
        <w:t>7</w:t>
      </w:r>
      <w:r w:rsidR="00365013" w:rsidRPr="004D2BB7">
        <w:t xml:space="preserve">. </w:t>
      </w:r>
      <w:r w:rsidR="00365013" w:rsidRPr="006D0689">
        <w:t>W przypadku przekroczenia terminu</w:t>
      </w:r>
      <w:r w:rsidR="00293955">
        <w:t xml:space="preserve">, o którym mowa w ust. </w:t>
      </w:r>
      <w:r w:rsidR="009018D7">
        <w:t>3</w:t>
      </w:r>
      <w:r w:rsidR="0051301C">
        <w:t xml:space="preserve"> </w:t>
      </w:r>
      <w:r w:rsidR="00AD785F">
        <w:t xml:space="preserve">i </w:t>
      </w:r>
      <w:r w:rsidR="009018D7">
        <w:t>4</w:t>
      </w:r>
      <w:r w:rsidR="00293955">
        <w:t>,</w:t>
      </w:r>
      <w:r w:rsidR="00365013" w:rsidRPr="006D0689">
        <w:t xml:space="preserve"> osoba zainteresowana może wnieść ponaglenie do</w:t>
      </w:r>
      <w:r w:rsidR="00365013">
        <w:t xml:space="preserve"> Zakładu</w:t>
      </w:r>
      <w:r w:rsidR="00365013" w:rsidRPr="006D0689">
        <w:t>.</w:t>
      </w:r>
    </w:p>
    <w:p w14:paraId="468179A4" w14:textId="5F09EB71" w:rsidR="00F5606B" w:rsidRPr="006D0689" w:rsidRDefault="00F02A6E" w:rsidP="00365013">
      <w:pPr>
        <w:pStyle w:val="ZARTzmartartykuempunktem"/>
      </w:pPr>
      <w:r>
        <w:t>8</w:t>
      </w:r>
      <w:r w:rsidR="00F5606B">
        <w:t xml:space="preserve">. Do rozpatrzenia ponaglenia, o którym mowa w ust. </w:t>
      </w:r>
      <w:r w:rsidR="00BF0EFA">
        <w:t>7</w:t>
      </w:r>
      <w:r w:rsidR="00F5606B">
        <w:t>, nie stosuje się art.</w:t>
      </w:r>
      <w:r w:rsidR="00F25646">
        <w:t> </w:t>
      </w:r>
      <w:r w:rsidR="00F5606B">
        <w:t xml:space="preserve">37 </w:t>
      </w:r>
      <w:r w:rsidR="00B214AD">
        <w:t>Kodeksu postępowania administracyjnego.</w:t>
      </w:r>
    </w:p>
    <w:p w14:paraId="70246C15" w14:textId="1A9A4018" w:rsidR="00365013" w:rsidRPr="006D0689" w:rsidRDefault="00F02A6E" w:rsidP="00365013">
      <w:pPr>
        <w:pStyle w:val="ZUSTzmustartykuempunktem"/>
      </w:pPr>
      <w:r>
        <w:t>9</w:t>
      </w:r>
      <w:r w:rsidR="00365013" w:rsidRPr="006D0689">
        <w:t>. Ponaglenie</w:t>
      </w:r>
      <w:r w:rsidR="00BF0EFA">
        <w:t>, o którym mowa w ust. 7,</w:t>
      </w:r>
      <w:r w:rsidR="00365013" w:rsidRPr="006D0689">
        <w:t xml:space="preserve"> rozpatruje</w:t>
      </w:r>
      <w:r w:rsidR="00365013">
        <w:t xml:space="preserve"> się</w:t>
      </w:r>
      <w:r w:rsidR="00365013" w:rsidRPr="006D0689">
        <w:t xml:space="preserve"> w terminie 7 dni od jego wpływu do</w:t>
      </w:r>
      <w:r w:rsidR="00365013">
        <w:t xml:space="preserve"> Zakładu</w:t>
      </w:r>
      <w:r w:rsidR="00365013" w:rsidRPr="006D0689">
        <w:t>.</w:t>
      </w:r>
    </w:p>
    <w:p w14:paraId="405343DC" w14:textId="2A999DBB" w:rsidR="00365013" w:rsidRPr="006D0689" w:rsidRDefault="00F02A6E" w:rsidP="00365013">
      <w:pPr>
        <w:pStyle w:val="ZUSTzmustartykuempunktem"/>
      </w:pPr>
      <w:r>
        <w:t>10</w:t>
      </w:r>
      <w:r w:rsidR="00365013" w:rsidRPr="006D0689">
        <w:t>. W razie uznania</w:t>
      </w:r>
      <w:r w:rsidR="00365013">
        <w:t xml:space="preserve"> </w:t>
      </w:r>
      <w:r w:rsidR="00365013" w:rsidRPr="006D0689">
        <w:t>ponagleni</w:t>
      </w:r>
      <w:r w:rsidR="00365013">
        <w:t xml:space="preserve">a za </w:t>
      </w:r>
      <w:r w:rsidR="00365013" w:rsidRPr="006D0689">
        <w:t xml:space="preserve">zasadne, </w:t>
      </w:r>
      <w:r w:rsidR="00365013">
        <w:t xml:space="preserve">Zakład </w:t>
      </w:r>
      <w:r w:rsidR="00365013" w:rsidRPr="006D0689">
        <w:t>niezwłocznie wyznacza termin wydania orzeczenia oraz wyjaśnia przyczyny przekroczenia terminu</w:t>
      </w:r>
      <w:r w:rsidR="00293955">
        <w:t>, o którym mowa w</w:t>
      </w:r>
      <w:r w:rsidR="005D3133">
        <w:t> </w:t>
      </w:r>
      <w:r w:rsidR="00293955">
        <w:t xml:space="preserve">ust. </w:t>
      </w:r>
      <w:r w:rsidR="00BF0EFA">
        <w:t>3</w:t>
      </w:r>
      <w:r w:rsidR="0051301C">
        <w:t xml:space="preserve"> </w:t>
      </w:r>
      <w:r w:rsidR="007E6F26">
        <w:t>i</w:t>
      </w:r>
      <w:r w:rsidR="00547752">
        <w:t xml:space="preserve"> </w:t>
      </w:r>
      <w:r w:rsidR="00BF0EFA">
        <w:t>4</w:t>
      </w:r>
      <w:r w:rsidR="00365013" w:rsidRPr="006D0689">
        <w:t xml:space="preserve">. </w:t>
      </w:r>
    </w:p>
    <w:p w14:paraId="555F2DDB" w14:textId="6244CD92" w:rsidR="00365013" w:rsidRPr="006D0689" w:rsidRDefault="0051301C" w:rsidP="00365013">
      <w:pPr>
        <w:pStyle w:val="ZUSTzmustartykuempunktem"/>
      </w:pPr>
      <w:r>
        <w:t>1</w:t>
      </w:r>
      <w:r w:rsidR="00F02A6E">
        <w:t>1</w:t>
      </w:r>
      <w:r w:rsidR="00365013" w:rsidRPr="006D0689">
        <w:t xml:space="preserve">. Orzeczenie </w:t>
      </w:r>
      <w:r w:rsidR="005D3133">
        <w:t>jest</w:t>
      </w:r>
      <w:r w:rsidR="00365013" w:rsidRPr="006D0689">
        <w:t xml:space="preserve"> doręczane osobie zainteresowanej oraz podmiotom </w:t>
      </w:r>
      <w:r w:rsidR="00020C13">
        <w:t>uprawnionym</w:t>
      </w:r>
      <w:r w:rsidR="00020C13" w:rsidRPr="006D0689">
        <w:t xml:space="preserve"> </w:t>
      </w:r>
      <w:r w:rsidR="00365013" w:rsidRPr="006D0689">
        <w:t>w</w:t>
      </w:r>
      <w:r w:rsidR="00351389">
        <w:t xml:space="preserve"> </w:t>
      </w:r>
      <w:r w:rsidR="00365013" w:rsidRPr="006D0689">
        <w:t xml:space="preserve">przypadkach przewidzianych </w:t>
      </w:r>
      <w:r w:rsidR="00E96B0F">
        <w:t>przepisami innych ustaw</w:t>
      </w:r>
      <w:r w:rsidR="00365013" w:rsidRPr="006D0689">
        <w:t>.</w:t>
      </w:r>
    </w:p>
    <w:p w14:paraId="3F6F09B8" w14:textId="2F874DF7" w:rsidR="00365013" w:rsidRPr="005A4C6D" w:rsidRDefault="0051301C" w:rsidP="00365013">
      <w:pPr>
        <w:pStyle w:val="ZUSTzmustartykuempunktem"/>
      </w:pPr>
      <w:r>
        <w:t>1</w:t>
      </w:r>
      <w:r w:rsidR="00F02A6E">
        <w:t>2</w:t>
      </w:r>
      <w:r w:rsidR="00365013" w:rsidRPr="005A4C6D">
        <w:t xml:space="preserve">. </w:t>
      </w:r>
      <w:r w:rsidR="00365013">
        <w:t xml:space="preserve">Orzeczenie </w:t>
      </w:r>
      <w:r w:rsidR="005D3133">
        <w:t xml:space="preserve">jest </w:t>
      </w:r>
      <w:r w:rsidR="00365013">
        <w:t xml:space="preserve">doręczane w postaci elektronicznej albo w postaci </w:t>
      </w:r>
      <w:r w:rsidR="00293955">
        <w:t xml:space="preserve">jego </w:t>
      </w:r>
      <w:r w:rsidR="00365013" w:rsidRPr="005B58BC">
        <w:t>wydruku</w:t>
      </w:r>
      <w:r w:rsidR="005D3133">
        <w:t>,</w:t>
      </w:r>
      <w:r w:rsidR="00365013" w:rsidRPr="005B58BC">
        <w:t xml:space="preserve"> </w:t>
      </w:r>
      <w:bookmarkStart w:id="10" w:name="_Hlk176939048"/>
      <w:r w:rsidR="002E306C">
        <w:t>jeżeli</w:t>
      </w:r>
      <w:r w:rsidR="00365013" w:rsidRPr="005B58BC">
        <w:t xml:space="preserve"> doręczenie orzeczenia w postaci elektronicznej nie jest możliwe </w:t>
      </w:r>
      <w:r w:rsidR="002E306C">
        <w:t>lub</w:t>
      </w:r>
      <w:r w:rsidR="00365013" w:rsidRPr="005B58BC">
        <w:t xml:space="preserve"> żąda</w:t>
      </w:r>
      <w:r w:rsidR="00365013">
        <w:t xml:space="preserve"> tego</w:t>
      </w:r>
      <w:r w:rsidR="00365013" w:rsidRPr="005B58BC">
        <w:t xml:space="preserve"> osob</w:t>
      </w:r>
      <w:r w:rsidR="00365013">
        <w:t>a</w:t>
      </w:r>
      <w:r w:rsidR="00365013" w:rsidRPr="005B58BC">
        <w:t xml:space="preserve"> zainteresowan</w:t>
      </w:r>
      <w:r w:rsidR="00365013">
        <w:t>a</w:t>
      </w:r>
      <w:r w:rsidR="00365013" w:rsidRPr="005B58BC">
        <w:t>.</w:t>
      </w:r>
    </w:p>
    <w:bookmarkEnd w:id="10"/>
    <w:p w14:paraId="21D4A58C" w14:textId="77777777" w:rsidR="00365013" w:rsidRPr="006D0689" w:rsidRDefault="00365013" w:rsidP="00365013">
      <w:pPr>
        <w:pStyle w:val="ZUSTzmustartykuempunktem"/>
      </w:pPr>
      <w:r>
        <w:t>1</w:t>
      </w:r>
      <w:r w:rsidR="00F02A6E">
        <w:t>3</w:t>
      </w:r>
      <w:r w:rsidRPr="006D0689">
        <w:t xml:space="preserve">. </w:t>
      </w:r>
      <w:r w:rsidRPr="00945B34">
        <w:t xml:space="preserve">Wydruk orzeczenia zawiera informację, że orzeczenie </w:t>
      </w:r>
      <w:r w:rsidRPr="006D0689">
        <w:t>zostało wydane w postaci elektronicznej przy wykorzystaniu systemu teleinformatycznego Zakładu i opatrzone kwalifikowanym podpisem elektronicznym, kwalifikowaną pieczęcią elektroniczną, podpisem zaufanym, podpisem osobistym albo z wykorzystaniem sposobu potwierdzania pochodzenia oraz integralności danych dostępnego w systemie teleinformatycznym udostępnionym bezpłatnie przez Zakład.</w:t>
      </w:r>
    </w:p>
    <w:p w14:paraId="75DFAD32" w14:textId="77777777" w:rsidR="00365013" w:rsidRDefault="0051301C" w:rsidP="00365013">
      <w:pPr>
        <w:pStyle w:val="ZUSTzmustartykuempunktem"/>
      </w:pPr>
      <w:r w:rsidRPr="004D2BB7">
        <w:t>1</w:t>
      </w:r>
      <w:r w:rsidR="00F02A6E">
        <w:t>4</w:t>
      </w:r>
      <w:r w:rsidR="00365013" w:rsidRPr="004D2BB7">
        <w:t xml:space="preserve">. </w:t>
      </w:r>
      <w:bookmarkStart w:id="11" w:name="_Hlk176939150"/>
      <w:r w:rsidR="00365013" w:rsidRPr="006D0689">
        <w:t>Wydruk orzeczenia</w:t>
      </w:r>
      <w:r w:rsidR="00365013">
        <w:t xml:space="preserve"> </w:t>
      </w:r>
      <w:r w:rsidR="00365013" w:rsidRPr="006D0689">
        <w:t>stanowi dowód tego, co zostało stwierdzone w orzeczeniu wydanym w postaci elektronicznej przy wykorzystaniu systemu teleinformatycznego Zakładu.</w:t>
      </w:r>
    </w:p>
    <w:bookmarkEnd w:id="11"/>
    <w:p w14:paraId="21043FFE" w14:textId="39EC9F67" w:rsidR="00365013" w:rsidRPr="006D0689" w:rsidRDefault="00365013" w:rsidP="00365013">
      <w:pPr>
        <w:pStyle w:val="ZARTzmartartykuempunktem"/>
      </w:pPr>
      <w:r>
        <w:lastRenderedPageBreak/>
        <w:t xml:space="preserve">Art. </w:t>
      </w:r>
      <w:r w:rsidR="00F02A6E">
        <w:t>85f</w:t>
      </w:r>
      <w:r>
        <w:t xml:space="preserve">. </w:t>
      </w:r>
      <w:r w:rsidRPr="006D0689">
        <w:t>1. Od orzeczenia osobie zainteresowanej przysługuje sprzeciw, w terminie 14 dni od dnia doręczenia tego orzeczenia, z</w:t>
      </w:r>
      <w:r w:rsidR="00351389">
        <w:t xml:space="preserve"> </w:t>
      </w:r>
      <w:r w:rsidRPr="006D0689">
        <w:t>wyłączeniem orzeczeń wydawanych w</w:t>
      </w:r>
      <w:r w:rsidR="00E55261">
        <w:t> </w:t>
      </w:r>
      <w:r w:rsidRPr="006D0689">
        <w:t>postępowaniach, o</w:t>
      </w:r>
      <w:r w:rsidR="00351389">
        <w:t xml:space="preserve"> </w:t>
      </w:r>
      <w:r w:rsidRPr="006D0689">
        <w:t>których mowa w art. 59 ustawy z dnia 25 czerwca 1999 r. o</w:t>
      </w:r>
      <w:r w:rsidR="00E55261">
        <w:t> </w:t>
      </w:r>
      <w:r w:rsidRPr="006D0689">
        <w:t>świadczeniach pieniężnych z ubezpieczenia społecznego w</w:t>
      </w:r>
      <w:r w:rsidR="005B7BF3">
        <w:t xml:space="preserve"> </w:t>
      </w:r>
      <w:r w:rsidRPr="006D0689">
        <w:t>razie choroby i</w:t>
      </w:r>
      <w:r w:rsidR="00E55261">
        <w:t> </w:t>
      </w:r>
      <w:r w:rsidR="005B7BF3">
        <w:t xml:space="preserve"> </w:t>
      </w:r>
      <w:r w:rsidRPr="006D0689">
        <w:t xml:space="preserve">macierzyństwa. </w:t>
      </w:r>
    </w:p>
    <w:p w14:paraId="3B17AB3F" w14:textId="45ABFD45" w:rsidR="00365013" w:rsidRPr="006D0689" w:rsidRDefault="00365013" w:rsidP="00365013">
      <w:pPr>
        <w:pStyle w:val="ZUSTzmustartykuempunktem"/>
      </w:pPr>
      <w:r w:rsidRPr="004D2BB7">
        <w:t>2. Sprzeciw, o którym mowa w ust. 1</w:t>
      </w:r>
      <w:r>
        <w:t>,</w:t>
      </w:r>
      <w:r w:rsidRPr="006D0689">
        <w:t xml:space="preserve"> wnosi się do </w:t>
      </w:r>
      <w:r>
        <w:t>Zakładu</w:t>
      </w:r>
      <w:r w:rsidRPr="006D0689">
        <w:t>.</w:t>
      </w:r>
    </w:p>
    <w:p w14:paraId="16115DAA" w14:textId="14F60C01" w:rsidR="00365013" w:rsidRPr="006D0689" w:rsidRDefault="00365013" w:rsidP="00365013">
      <w:pPr>
        <w:pStyle w:val="ZUSTzmustartykuempunktem"/>
      </w:pPr>
      <w:r w:rsidRPr="004D2BB7">
        <w:t xml:space="preserve">3. </w:t>
      </w:r>
      <w:r>
        <w:t>Zakład</w:t>
      </w:r>
      <w:r w:rsidRPr="006D0689">
        <w:t xml:space="preserve"> nie rozpatruje sprzeciwu wniesionego po terminie</w:t>
      </w:r>
      <w:r w:rsidR="00293955">
        <w:t>, o którym mowa w</w:t>
      </w:r>
      <w:r w:rsidR="00E55261">
        <w:t> </w:t>
      </w:r>
      <w:r w:rsidR="00293955">
        <w:t xml:space="preserve"> ust.</w:t>
      </w:r>
      <w:r w:rsidR="00E55261">
        <w:t> </w:t>
      </w:r>
      <w:r w:rsidR="00293955">
        <w:t>1</w:t>
      </w:r>
      <w:r w:rsidRPr="006D0689">
        <w:t>. W</w:t>
      </w:r>
      <w:r w:rsidR="00F25646">
        <w:t xml:space="preserve"> </w:t>
      </w:r>
      <w:r w:rsidRPr="006D0689">
        <w:t>uzasadnionych przypadkach Zakład, na wniosek osoby zainteresowanej, może przywrócić termin na złożenie sprzeciwu, w</w:t>
      </w:r>
      <w:r w:rsidR="00351389">
        <w:t xml:space="preserve"> </w:t>
      </w:r>
      <w:r w:rsidRPr="006D0689">
        <w:t>szczególności w razie odrzucenia przez sąd odwołania od decyzji w</w:t>
      </w:r>
      <w:r w:rsidR="00351389">
        <w:t xml:space="preserve"> </w:t>
      </w:r>
      <w:r w:rsidRPr="006D0689">
        <w:t>przypadku określonym w art. 477</w:t>
      </w:r>
      <w:r w:rsidRPr="00FD354E">
        <w:rPr>
          <w:rStyle w:val="IGindeksgrny"/>
        </w:rPr>
        <w:t>9</w:t>
      </w:r>
      <w:r w:rsidRPr="006D0689">
        <w:t xml:space="preserve"> § 3</w:t>
      </w:r>
      <w:r w:rsidRPr="00FD354E">
        <w:rPr>
          <w:rStyle w:val="IGindeksgrny"/>
        </w:rPr>
        <w:t>1</w:t>
      </w:r>
      <w:r w:rsidRPr="006D0689">
        <w:t xml:space="preserve"> ustawy z dnia 17 listopada 1964 r. – Kodeks postępowania cywilnego</w:t>
      </w:r>
      <w:r>
        <w:t xml:space="preserve"> </w:t>
      </w:r>
      <w:r w:rsidR="00783564" w:rsidRPr="006D0689">
        <w:t>(Dz. U. z</w:t>
      </w:r>
      <w:r w:rsidR="00351389">
        <w:t xml:space="preserve"> </w:t>
      </w:r>
      <w:r w:rsidR="00783564" w:rsidRPr="006D0689">
        <w:t>202</w:t>
      </w:r>
      <w:r w:rsidR="00F37825">
        <w:t>4</w:t>
      </w:r>
      <w:r w:rsidR="00351389">
        <w:t xml:space="preserve"> </w:t>
      </w:r>
      <w:r w:rsidR="00783564" w:rsidRPr="006D0689">
        <w:t xml:space="preserve">r. poz. </w:t>
      </w:r>
      <w:r w:rsidR="00783564">
        <w:t>15</w:t>
      </w:r>
      <w:r w:rsidR="00F37825">
        <w:t>68 i 1841</w:t>
      </w:r>
      <w:r w:rsidR="00C719AE">
        <w:t xml:space="preserve"> oraz z 2025 r. poz. 620</w:t>
      </w:r>
      <w:r w:rsidR="00351389">
        <w:t>, 1172 i 1302</w:t>
      </w:r>
      <w:r w:rsidR="00E170CE">
        <w:t>)</w:t>
      </w:r>
      <w:r>
        <w:t>.</w:t>
      </w:r>
    </w:p>
    <w:p w14:paraId="33430B11" w14:textId="34FC7BEB" w:rsidR="00365013" w:rsidRPr="006D0689" w:rsidRDefault="00365013" w:rsidP="00365013">
      <w:pPr>
        <w:pStyle w:val="ZUSTzmustartykuempunktem"/>
      </w:pPr>
      <w:r w:rsidRPr="006D0689">
        <w:t>4. Główny lekarz orzecznik</w:t>
      </w:r>
      <w:r w:rsidR="00E90119">
        <w:t xml:space="preserve"> </w:t>
      </w:r>
      <w:r w:rsidR="00E90119" w:rsidRPr="00E90119">
        <w:t>albo zastępc</w:t>
      </w:r>
      <w:r w:rsidR="00E90119">
        <w:t>a</w:t>
      </w:r>
      <w:r w:rsidR="00E90119" w:rsidRPr="00E90119">
        <w:t xml:space="preserve"> głównego lekarza orzecznika</w:t>
      </w:r>
      <w:r w:rsidRPr="006D0689">
        <w:t>, w terminie 14 dni od dnia wydania orzeczenia, może zgłosić zarzut wadliwości orzeczenia i</w:t>
      </w:r>
      <w:r w:rsidR="00E55261">
        <w:t> </w:t>
      </w:r>
      <w:r w:rsidRPr="006D0689">
        <w:t>przekazać sprawę do ponownego rozpatrzenia, z</w:t>
      </w:r>
      <w:r w:rsidR="00DF4625">
        <w:t xml:space="preserve"> </w:t>
      </w:r>
      <w:r w:rsidRPr="006D0689">
        <w:t>wyłączeniem orzeczeń wydawanych w postępowaniach, o których mowa w art. 59 ustawy z</w:t>
      </w:r>
      <w:r w:rsidRPr="004D2BB7">
        <w:t xml:space="preserve"> dnia 25 czerwca 1999</w:t>
      </w:r>
      <w:r w:rsidR="00F25646">
        <w:t> </w:t>
      </w:r>
      <w:r w:rsidRPr="004D2BB7">
        <w:t>r. o</w:t>
      </w:r>
      <w:r w:rsidR="00E55261">
        <w:t> </w:t>
      </w:r>
      <w:r w:rsidRPr="004D2BB7">
        <w:t>świadczeniach pieniężnych z ubezpieczenia społecznego w razie choroby i</w:t>
      </w:r>
      <w:r w:rsidR="00E55261">
        <w:t> </w:t>
      </w:r>
      <w:r w:rsidRPr="004D2BB7">
        <w:t>macierzyństwa. O zgłoszeniu zarzutu wadliwości orzeczenia</w:t>
      </w:r>
      <w:r>
        <w:t xml:space="preserve"> Zakład</w:t>
      </w:r>
      <w:r w:rsidRPr="004D2BB7">
        <w:t xml:space="preserve"> niezwłocznie zawiadamia osobę zainteresowaną </w:t>
      </w:r>
      <w:r>
        <w:t xml:space="preserve">lub </w:t>
      </w:r>
      <w:r w:rsidRPr="004D2BB7">
        <w:t>podmiot uprawniony do otrzymania orzeczenia w przypadkach przewidzianych przepisa</w:t>
      </w:r>
      <w:r>
        <w:t>mi</w:t>
      </w:r>
      <w:r w:rsidRPr="004D2BB7">
        <w:t xml:space="preserve"> </w:t>
      </w:r>
      <w:r>
        <w:t>innych ustaw</w:t>
      </w:r>
      <w:r w:rsidRPr="004D2BB7">
        <w:t>.</w:t>
      </w:r>
    </w:p>
    <w:p w14:paraId="2E0C4984" w14:textId="552AA709" w:rsidR="00365013" w:rsidRDefault="00365013" w:rsidP="00365013">
      <w:pPr>
        <w:pStyle w:val="ZUSTzmustartykuempunktem"/>
      </w:pPr>
      <w:r w:rsidRPr="004D2BB7">
        <w:t xml:space="preserve">5. W </w:t>
      </w:r>
      <w:r w:rsidRPr="006D0689">
        <w:t xml:space="preserve">przypadku wniesienia sprzeciwu lub zgłoszenia </w:t>
      </w:r>
      <w:bookmarkStart w:id="12" w:name="_Hlk175832158"/>
      <w:r w:rsidRPr="006D0689">
        <w:t>zarzutu wadliwości orzeczenia</w:t>
      </w:r>
      <w:bookmarkEnd w:id="12"/>
      <w:r w:rsidR="00BF165A">
        <w:t xml:space="preserve"> wydanego przez lekarza orzecznika albo</w:t>
      </w:r>
      <w:r w:rsidR="00BF165A" w:rsidRPr="00BF165A">
        <w:t xml:space="preserve"> osob</w:t>
      </w:r>
      <w:r w:rsidR="00BF165A">
        <w:t>ę</w:t>
      </w:r>
      <w:r w:rsidR="00BF165A" w:rsidRPr="00BF165A">
        <w:t xml:space="preserve"> wykonują</w:t>
      </w:r>
      <w:r w:rsidR="00BF165A">
        <w:t>cą</w:t>
      </w:r>
      <w:r w:rsidR="00BF165A" w:rsidRPr="00BF165A">
        <w:t xml:space="preserve"> samodzieln</w:t>
      </w:r>
      <w:r w:rsidR="00BF165A">
        <w:t>y</w:t>
      </w:r>
      <w:r w:rsidR="00BF165A" w:rsidRPr="00BF165A">
        <w:t xml:space="preserve"> zaw</w:t>
      </w:r>
      <w:r w:rsidR="00BF165A">
        <w:t>ód</w:t>
      </w:r>
      <w:r w:rsidR="00BF165A" w:rsidRPr="00BF165A">
        <w:t xml:space="preserve"> medyczn</w:t>
      </w:r>
      <w:r w:rsidR="00BF165A">
        <w:t>y</w:t>
      </w:r>
      <w:r w:rsidRPr="006D0689">
        <w:t xml:space="preserve"> </w:t>
      </w:r>
      <w:r>
        <w:t xml:space="preserve">główny lekarz orzecznik </w:t>
      </w:r>
      <w:r w:rsidR="00E90119" w:rsidRPr="00E90119">
        <w:t>albo zastępc</w:t>
      </w:r>
      <w:r w:rsidR="00E90119">
        <w:t>a</w:t>
      </w:r>
      <w:r w:rsidR="00E90119" w:rsidRPr="00E90119">
        <w:t xml:space="preserve"> głównego lekarza orzecznika </w:t>
      </w:r>
      <w:r>
        <w:t xml:space="preserve">kieruje </w:t>
      </w:r>
      <w:r w:rsidRPr="006D0689">
        <w:t>spraw</w:t>
      </w:r>
      <w:r>
        <w:t>ę</w:t>
      </w:r>
      <w:r w:rsidRPr="006D0689">
        <w:t xml:space="preserve"> do ponownego rozpatrzenia przez lekarza orzecznika.</w:t>
      </w:r>
    </w:p>
    <w:p w14:paraId="286D2B97" w14:textId="77777777" w:rsidR="00CE7773" w:rsidRPr="006D0689" w:rsidRDefault="00CE7773" w:rsidP="00365013">
      <w:pPr>
        <w:pStyle w:val="ZUSTzmustartykuempunktem"/>
      </w:pPr>
      <w:r>
        <w:t xml:space="preserve">6. </w:t>
      </w:r>
      <w:r w:rsidRPr="00CE7773">
        <w:t>Lekarz orzecznik przy wydawaniu orzeczenia, w wyniku ponownego rozpatrzenia sprawy w związku z wniesieniem sprzeciwu lub zgłoszeniem zarzutu wadliwości, nie jest związany zakresem wniesionego sprzeciwu lub zgłoszonego zarzutu wadliwości.</w:t>
      </w:r>
    </w:p>
    <w:p w14:paraId="7F2E0323" w14:textId="3A166A45" w:rsidR="00365013" w:rsidRPr="004D2BB7" w:rsidRDefault="00CE7773" w:rsidP="00024BA6">
      <w:pPr>
        <w:pStyle w:val="ZUSTzmustartykuempunktem"/>
        <w:keepNext/>
      </w:pPr>
      <w:r>
        <w:t>7</w:t>
      </w:r>
      <w:r w:rsidR="00365013" w:rsidRPr="006D0689">
        <w:t>. Przy wyznaczaniu</w:t>
      </w:r>
      <w:r w:rsidR="00E1400A">
        <w:t xml:space="preserve"> </w:t>
      </w:r>
      <w:r w:rsidR="00365013" w:rsidRPr="006D0689">
        <w:t>lekarza orzecznika do ponownego rozpatrzenia sprawy</w:t>
      </w:r>
      <w:r w:rsidR="00E1400A">
        <w:t xml:space="preserve"> </w:t>
      </w:r>
      <w:r w:rsidR="00365013" w:rsidRPr="006D0689">
        <w:t>uwzględnia się</w:t>
      </w:r>
      <w:r w:rsidR="00365013" w:rsidRPr="004D2BB7">
        <w:t xml:space="preserve">: </w:t>
      </w:r>
    </w:p>
    <w:p w14:paraId="233B5A44" w14:textId="77777777" w:rsidR="00365013" w:rsidRPr="006D0689" w:rsidRDefault="00365013" w:rsidP="00024BA6">
      <w:pPr>
        <w:pStyle w:val="ZPKTzmpktartykuempunktem"/>
      </w:pPr>
      <w:r w:rsidRPr="006D0689">
        <w:t>1)</w:t>
      </w:r>
      <w:r w:rsidRPr="006D0689">
        <w:tab/>
        <w:t>posiadaną przez lekarza specjalizację;</w:t>
      </w:r>
    </w:p>
    <w:p w14:paraId="3702A29E" w14:textId="08F7BBAD" w:rsidR="00BF165A" w:rsidRDefault="00365013" w:rsidP="00024BA6">
      <w:pPr>
        <w:pStyle w:val="ZPKTzmpktartykuempunktem"/>
      </w:pPr>
      <w:r w:rsidRPr="006D0689">
        <w:t>2)</w:t>
      </w:r>
      <w:r w:rsidRPr="006D0689">
        <w:tab/>
        <w:t xml:space="preserve">potrzebę dokonania prawidłowej i kompleksowej oceny okoliczności wynikających z celu, dla którego </w:t>
      </w:r>
      <w:r w:rsidR="00F47BC3">
        <w:t xml:space="preserve">jest </w:t>
      </w:r>
      <w:r w:rsidRPr="006D0689">
        <w:t>wydawane orzeczenie</w:t>
      </w:r>
      <w:r w:rsidR="00BF165A">
        <w:t>;</w:t>
      </w:r>
    </w:p>
    <w:p w14:paraId="7B255EE9" w14:textId="7E2C5A02" w:rsidR="00365013" w:rsidRPr="006D0689" w:rsidRDefault="00BF165A" w:rsidP="00024BA6">
      <w:pPr>
        <w:pStyle w:val="ZPKTzmpktartykuempunktem"/>
      </w:pPr>
      <w:r>
        <w:lastRenderedPageBreak/>
        <w:t>3)</w:t>
      </w:r>
      <w:r>
        <w:tab/>
        <w:t>konieczność skierowania sprawy do innego lekarza orzecznika niż wydający orzeczenie – w przypadku gdy sprzeciw lub zarzut wadliwości dotyczy orzeczenia wydanego przez lekarza orzecznika.</w:t>
      </w:r>
    </w:p>
    <w:p w14:paraId="63B716D7" w14:textId="0685E887" w:rsidR="00365013" w:rsidRPr="006D0689" w:rsidRDefault="00CE7773" w:rsidP="00365013">
      <w:pPr>
        <w:pStyle w:val="ZUSTzmustartykuempunktem"/>
      </w:pPr>
      <w:r>
        <w:t>8</w:t>
      </w:r>
      <w:r w:rsidR="00365013" w:rsidRPr="004D2BB7">
        <w:t xml:space="preserve">. </w:t>
      </w:r>
      <w:r w:rsidR="00365013" w:rsidRPr="006D0689">
        <w:t>Od orzeczenia wydanego w wyniku ponownego rozpatrzenia sprawy sprzeciw</w:t>
      </w:r>
      <w:r w:rsidR="00365013">
        <w:t xml:space="preserve"> lub </w:t>
      </w:r>
      <w:r w:rsidR="00365013" w:rsidRPr="006D0689">
        <w:t>zarzut wadliwości orzeczenia</w:t>
      </w:r>
      <w:r w:rsidR="00B10CE3">
        <w:t xml:space="preserve"> </w:t>
      </w:r>
      <w:r w:rsidR="00365013" w:rsidRPr="006D0689">
        <w:t>nie przysługuje.</w:t>
      </w:r>
    </w:p>
    <w:p w14:paraId="01F41C3D" w14:textId="07A758CE" w:rsidR="00365013" w:rsidRPr="006D0689" w:rsidRDefault="00CE7773" w:rsidP="00365013">
      <w:pPr>
        <w:pStyle w:val="ZUSTzmustartykuempunktem"/>
      </w:pPr>
      <w:r>
        <w:t>9</w:t>
      </w:r>
      <w:r w:rsidR="00365013" w:rsidRPr="006D0689">
        <w:t xml:space="preserve">. Do orzeczeń wydawanych w wyniku ponownego rozpatrzenia sprawy stosuje się odpowiednio </w:t>
      </w:r>
      <w:r w:rsidR="00AD4D33">
        <w:t>art.</w:t>
      </w:r>
      <w:r w:rsidR="00B73B69">
        <w:t xml:space="preserve"> 85c</w:t>
      </w:r>
      <w:r w:rsidR="00117E6C">
        <w:t>–</w:t>
      </w:r>
      <w:r w:rsidR="00B73B69">
        <w:t>85e</w:t>
      </w:r>
      <w:r w:rsidR="00365013" w:rsidRPr="006D0689">
        <w:t>.</w:t>
      </w:r>
    </w:p>
    <w:p w14:paraId="0CEBF361" w14:textId="5A3648CD" w:rsidR="00365013" w:rsidRPr="003664A9" w:rsidRDefault="008A28A3" w:rsidP="00365013">
      <w:pPr>
        <w:pStyle w:val="ZUSTzmustartykuempunktem"/>
      </w:pPr>
      <w:r w:rsidRPr="003664A9">
        <w:t>10</w:t>
      </w:r>
      <w:r w:rsidR="00365013" w:rsidRPr="003664A9">
        <w:t>. Orzeczenie</w:t>
      </w:r>
      <w:r w:rsidR="00D40B86" w:rsidRPr="003664A9">
        <w:t>,</w:t>
      </w:r>
      <w:r w:rsidR="00365013" w:rsidRPr="003664A9">
        <w:t xml:space="preserve"> wobec którego nie wniesiono sprzeciwu lub co do którego nie zgłoszono zarzutu wadliwości,</w:t>
      </w:r>
      <w:r w:rsidR="00BF165A" w:rsidRPr="003664A9">
        <w:t xml:space="preserve"> albo orzeczenie wydane w wyniku ponownego rozpatrzenia sprawy</w:t>
      </w:r>
      <w:r w:rsidR="00365013" w:rsidRPr="003664A9">
        <w:t xml:space="preserve"> stanowi podstawę do wydania decyzji w sprawie świadczenia </w:t>
      </w:r>
      <w:r w:rsidR="00BF165A" w:rsidRPr="003664A9">
        <w:t>albo</w:t>
      </w:r>
      <w:r w:rsidR="00365013" w:rsidRPr="003664A9">
        <w:t xml:space="preserve"> do podjęcia rozstrzygnięcia w</w:t>
      </w:r>
      <w:r w:rsidR="003664A9">
        <w:t xml:space="preserve"> </w:t>
      </w:r>
      <w:r w:rsidR="00365013" w:rsidRPr="003664A9">
        <w:t xml:space="preserve">zakresie wskazanym </w:t>
      </w:r>
      <w:r w:rsidR="00E96B0F" w:rsidRPr="003664A9">
        <w:t>przepisami</w:t>
      </w:r>
      <w:r w:rsidR="00365013" w:rsidRPr="003664A9">
        <w:t xml:space="preserve"> innych ustaw.</w:t>
      </w:r>
    </w:p>
    <w:p w14:paraId="52E491F4" w14:textId="290DCD21" w:rsidR="00365013" w:rsidRPr="001F18D6" w:rsidRDefault="00365013" w:rsidP="00024BA6">
      <w:pPr>
        <w:pStyle w:val="ZARTzmartartykuempunktem"/>
        <w:rPr>
          <w:highlight w:val="yellow"/>
        </w:rPr>
      </w:pPr>
      <w:r>
        <w:t xml:space="preserve">Art. </w:t>
      </w:r>
      <w:r w:rsidR="00F02A6E">
        <w:t>85g</w:t>
      </w:r>
      <w:r>
        <w:t xml:space="preserve">. 1. </w:t>
      </w:r>
      <w:bookmarkStart w:id="13" w:name="_Hlk176940354"/>
      <w:r>
        <w:t xml:space="preserve">Jeżeli </w:t>
      </w:r>
      <w:r w:rsidRPr="00E65C81">
        <w:t>w wyniku kontroli, o której mowa w</w:t>
      </w:r>
      <w:r>
        <w:t xml:space="preserve"> art. 85</w:t>
      </w:r>
      <w:r w:rsidR="00BF0EFA">
        <w:t>h</w:t>
      </w:r>
      <w:r>
        <w:t xml:space="preserve"> ust. 3 pkt 1, zostanie stwierdzony</w:t>
      </w:r>
      <w:r w:rsidRPr="00E65C81">
        <w:t xml:space="preserve"> brak zgodności orzeczenia </w:t>
      </w:r>
      <w:r w:rsidRPr="004D2BB7">
        <w:t>ze stanem faktycznym, z zasadami orzekania, zebranymi dokumentami lub z przepisami dotyczącymi orzekania dla celów ustalania uprawnień do świadczeń z ubezpieczeń społecznych, innych świadczeń należących do właściwości Zakładu, realizacji zadań zleconych Zakładowi na podstawie innych ustaw</w:t>
      </w:r>
      <w:r>
        <w:t xml:space="preserve">, </w:t>
      </w:r>
      <w:r w:rsidR="000F2C58" w:rsidRPr="004D2BB7">
        <w:t>a także</w:t>
      </w:r>
      <w:r w:rsidR="000F2C58">
        <w:t xml:space="preserve"> </w:t>
      </w:r>
      <w:r w:rsidR="000F2C58" w:rsidRPr="00E65C81">
        <w:t>z przepisami dotyczącymi</w:t>
      </w:r>
      <w:r w:rsidR="000F2C58">
        <w:t xml:space="preserve"> kontroli</w:t>
      </w:r>
      <w:r w:rsidR="000F2C58" w:rsidRPr="004D2BB7">
        <w:t xml:space="preserve"> orzecznictwa o czasowej niezdolności do pracy</w:t>
      </w:r>
      <w:r w:rsidR="000F2C58">
        <w:t xml:space="preserve">, </w:t>
      </w:r>
      <w:r w:rsidRPr="00CB73B3">
        <w:t>Prezes Zakładu uchyla orzeczenie i</w:t>
      </w:r>
      <w:r w:rsidR="00495B6F" w:rsidRPr="001F18D6">
        <w:t xml:space="preserve"> przekazuje sprawę do</w:t>
      </w:r>
      <w:r w:rsidRPr="00CB73B3">
        <w:t xml:space="preserve"> ponown</w:t>
      </w:r>
      <w:r w:rsidR="00495B6F" w:rsidRPr="001F18D6">
        <w:t>ego</w:t>
      </w:r>
      <w:r w:rsidRPr="00CB73B3">
        <w:t xml:space="preserve"> rozpat</w:t>
      </w:r>
      <w:r w:rsidR="00495B6F" w:rsidRPr="001F18D6">
        <w:t>rzenia przez lekarza orzecznika</w:t>
      </w:r>
      <w:r w:rsidRPr="00CB73B3">
        <w:t>.</w:t>
      </w:r>
    </w:p>
    <w:bookmarkEnd w:id="13"/>
    <w:p w14:paraId="25C01393" w14:textId="55159011" w:rsidR="00365013" w:rsidRDefault="00365013" w:rsidP="00365013">
      <w:pPr>
        <w:pStyle w:val="ZUSTzmustartykuempunktem"/>
      </w:pPr>
      <w:r>
        <w:t xml:space="preserve">2. </w:t>
      </w:r>
      <w:r w:rsidRPr="006D0689">
        <w:t>Do orzeczeń wydawanych w wyniku ponownego rozpatrzenia sprawy</w:t>
      </w:r>
      <w:r>
        <w:t xml:space="preserve"> w</w:t>
      </w:r>
      <w:r w:rsidR="00E55261">
        <w:t> </w:t>
      </w:r>
      <w:r>
        <w:t>przypadkach, o których mowa w ust. 1,</w:t>
      </w:r>
      <w:r w:rsidRPr="006D0689">
        <w:t xml:space="preserve"> stosuje się odpowiednio </w:t>
      </w:r>
      <w:r w:rsidR="00311696">
        <w:t>art. 85c</w:t>
      </w:r>
      <w:r w:rsidR="00117E6C">
        <w:t>–</w:t>
      </w:r>
      <w:r w:rsidR="00311696">
        <w:t xml:space="preserve">85e </w:t>
      </w:r>
      <w:r>
        <w:t>oraz art.</w:t>
      </w:r>
      <w:r w:rsidR="003664A9">
        <w:t> </w:t>
      </w:r>
      <w:r>
        <w:t>85</w:t>
      </w:r>
      <w:r w:rsidR="00BF0EFA">
        <w:t>f</w:t>
      </w:r>
      <w:r>
        <w:t xml:space="preserve"> ust. 5</w:t>
      </w:r>
      <w:r w:rsidR="00BF0EFA">
        <w:t>–7</w:t>
      </w:r>
      <w:r>
        <w:t>.</w:t>
      </w:r>
    </w:p>
    <w:p w14:paraId="54BBC611" w14:textId="7ECFCDFE" w:rsidR="00365013" w:rsidRPr="006D0689" w:rsidRDefault="00365013" w:rsidP="00365013">
      <w:pPr>
        <w:pStyle w:val="ZUSTzmustartykuempunktem"/>
      </w:pPr>
      <w:r>
        <w:t>3.</w:t>
      </w:r>
      <w:r w:rsidRPr="006D0689">
        <w:t xml:space="preserve"> </w:t>
      </w:r>
      <w:r>
        <w:t>O</w:t>
      </w:r>
      <w:r w:rsidRPr="006D0689">
        <w:t xml:space="preserve"> uchyleniu orzeczenia poddanego kontroli </w:t>
      </w:r>
      <w:r>
        <w:t>lub</w:t>
      </w:r>
      <w:r w:rsidRPr="006D0689">
        <w:t xml:space="preserve"> o wydaniu orzeczenia w</w:t>
      </w:r>
      <w:r w:rsidR="003664A9">
        <w:t xml:space="preserve"> </w:t>
      </w:r>
      <w:r w:rsidRPr="006D0689">
        <w:t>wyniku ponownego rozpatrzenia sprawy</w:t>
      </w:r>
      <w:r w:rsidR="00495B6F">
        <w:t xml:space="preserve"> </w:t>
      </w:r>
      <w:r w:rsidR="00D0190B">
        <w:t>w przypadkach</w:t>
      </w:r>
      <w:r w:rsidR="00495B6F">
        <w:t>,</w:t>
      </w:r>
      <w:r w:rsidRPr="006D0689">
        <w:t xml:space="preserve"> o</w:t>
      </w:r>
      <w:r w:rsidR="003664A9">
        <w:t xml:space="preserve"> </w:t>
      </w:r>
      <w:r w:rsidRPr="006D0689">
        <w:t>którym mowa w</w:t>
      </w:r>
      <w:r w:rsidR="00495B6F">
        <w:t xml:space="preserve"> ust. 1,</w:t>
      </w:r>
      <w:r w:rsidRPr="006D0689">
        <w:t xml:space="preserve"> Zakład </w:t>
      </w:r>
      <w:r>
        <w:t>informuje</w:t>
      </w:r>
      <w:r w:rsidRPr="006D0689">
        <w:t xml:space="preserve"> osob</w:t>
      </w:r>
      <w:r>
        <w:t>ę</w:t>
      </w:r>
      <w:r w:rsidRPr="006D0689">
        <w:t xml:space="preserve"> zainteresowan</w:t>
      </w:r>
      <w:r>
        <w:t>ą</w:t>
      </w:r>
      <w:r w:rsidRPr="006D0689">
        <w:t xml:space="preserve"> oraz podmiot</w:t>
      </w:r>
      <w:r w:rsidR="00783564">
        <w:t xml:space="preserve"> </w:t>
      </w:r>
      <w:r w:rsidRPr="006D0689">
        <w:t xml:space="preserve">uprawniony do otrzymania orzeczenia w przypadkach przewidzianych </w:t>
      </w:r>
      <w:r w:rsidRPr="004D2BB7">
        <w:t>przepisa</w:t>
      </w:r>
      <w:r>
        <w:t>mi</w:t>
      </w:r>
      <w:r w:rsidRPr="004D2BB7">
        <w:t xml:space="preserve"> </w:t>
      </w:r>
      <w:r>
        <w:t>innych ustaw</w:t>
      </w:r>
      <w:r w:rsidRPr="006D0689">
        <w:t>.</w:t>
      </w:r>
    </w:p>
    <w:p w14:paraId="42AA67F2" w14:textId="13C03D76" w:rsidR="00365013" w:rsidRPr="004D2BB7" w:rsidRDefault="00365013" w:rsidP="00365013">
      <w:pPr>
        <w:pStyle w:val="ZUSTzmustartykuempunktem"/>
      </w:pPr>
      <w:r>
        <w:t>4</w:t>
      </w:r>
      <w:r w:rsidRPr="006D0689">
        <w:t xml:space="preserve">. Od orzeczenia wydanego przez lekarza orzecznika w wyniku ponownego rozpatrzenia sprawy, </w:t>
      </w:r>
      <w:r w:rsidR="00D0190B">
        <w:t>w przypadkach,</w:t>
      </w:r>
      <w:r w:rsidRPr="006D0689">
        <w:t xml:space="preserve"> o</w:t>
      </w:r>
      <w:r w:rsidR="003664A9">
        <w:t xml:space="preserve"> </w:t>
      </w:r>
      <w:r w:rsidRPr="006D0689">
        <w:t>który</w:t>
      </w:r>
      <w:r w:rsidR="00D0190B">
        <w:t>ch</w:t>
      </w:r>
      <w:r w:rsidRPr="006D0689">
        <w:t xml:space="preserve"> mowa w ust. 1, nie przysługuje sprzeciw, o</w:t>
      </w:r>
      <w:r w:rsidR="008C1AED">
        <w:t> </w:t>
      </w:r>
      <w:r w:rsidRPr="006D0689">
        <w:t>którym mowa w art.</w:t>
      </w:r>
      <w:r>
        <w:t xml:space="preserve"> </w:t>
      </w:r>
      <w:r w:rsidR="00BF0EFA">
        <w:t xml:space="preserve">85f </w:t>
      </w:r>
      <w:r>
        <w:t>ust. 1, oraz</w:t>
      </w:r>
      <w:r w:rsidRPr="006D0689">
        <w:t xml:space="preserve"> zarzut wadliwości, o którym mowa w art.</w:t>
      </w:r>
      <w:r w:rsidR="003664A9">
        <w:t xml:space="preserve"> </w:t>
      </w:r>
      <w:r>
        <w:t>85</w:t>
      </w:r>
      <w:r w:rsidR="00BF0EFA">
        <w:t>f</w:t>
      </w:r>
      <w:r>
        <w:t xml:space="preserve"> ust.</w:t>
      </w:r>
      <w:r w:rsidR="0078763E">
        <w:t> </w:t>
      </w:r>
      <w:r>
        <w:t>4</w:t>
      </w:r>
      <w:r w:rsidRPr="006D0689">
        <w:t>.</w:t>
      </w:r>
      <w:r w:rsidRPr="00DF56FA">
        <w:t xml:space="preserve"> Orzeczenie to stanowi podstawę do wydania decyzji w sprawie świadczenia </w:t>
      </w:r>
      <w:r>
        <w:t>a</w:t>
      </w:r>
      <w:r w:rsidRPr="00DF56FA">
        <w:t>lb</w:t>
      </w:r>
      <w:r>
        <w:t>o</w:t>
      </w:r>
      <w:r w:rsidRPr="00DF56FA">
        <w:t xml:space="preserve"> do podjęcia rozstrzygnięcia w</w:t>
      </w:r>
      <w:r w:rsidR="00F25646">
        <w:t xml:space="preserve"> </w:t>
      </w:r>
      <w:r w:rsidRPr="00DF56FA">
        <w:t xml:space="preserve">zakresie wskazanym </w:t>
      </w:r>
      <w:r w:rsidR="00DD7165">
        <w:t>przepisami</w:t>
      </w:r>
      <w:r w:rsidRPr="00DF56FA">
        <w:t xml:space="preserve"> innych ustaw.</w:t>
      </w:r>
    </w:p>
    <w:p w14:paraId="1E628CBA" w14:textId="6D0C9995" w:rsidR="00365013" w:rsidRPr="005A4C6D" w:rsidRDefault="00365013" w:rsidP="00024BA6">
      <w:pPr>
        <w:pStyle w:val="ZARTzmartartykuempunktem"/>
      </w:pPr>
      <w:bookmarkStart w:id="14" w:name="_Hlk164766024"/>
      <w:r>
        <w:lastRenderedPageBreak/>
        <w:t xml:space="preserve">Art. </w:t>
      </w:r>
      <w:r w:rsidR="00F02A6E">
        <w:t>85h</w:t>
      </w:r>
      <w:r w:rsidRPr="004D2BB7">
        <w:t xml:space="preserve">. 1. </w:t>
      </w:r>
      <w:r w:rsidRPr="005A4C6D">
        <w:t>Zwierzchni nadzór</w:t>
      </w:r>
      <w:r>
        <w:t>, o którym mowa w art. 73 ust. 3 pkt 5,</w:t>
      </w:r>
      <w:r w:rsidRPr="005A4C6D">
        <w:t xml:space="preserve"> nad wydawaniem orzeczeń dla celów, o których mowa w art. 68 ust.</w:t>
      </w:r>
      <w:r w:rsidR="003664A9">
        <w:t xml:space="preserve"> </w:t>
      </w:r>
      <w:r w:rsidRPr="005A4C6D">
        <w:t>1 pkt 5,</w:t>
      </w:r>
      <w:r w:rsidR="00C97B24">
        <w:t xml:space="preserve"> w imieniu</w:t>
      </w:r>
      <w:r w:rsidRPr="005A4C6D">
        <w:t xml:space="preserve"> </w:t>
      </w:r>
      <w:r w:rsidRPr="004D2BB7">
        <w:t>Prezes</w:t>
      </w:r>
      <w:r w:rsidR="00C97B24">
        <w:t>a</w:t>
      </w:r>
      <w:r w:rsidRPr="004D2BB7">
        <w:t xml:space="preserve"> Zakładu </w:t>
      </w:r>
      <w:r w:rsidR="00C97B24">
        <w:t>sprawuje</w:t>
      </w:r>
      <w:r w:rsidRPr="004D2BB7">
        <w:t xml:space="preserve"> Naczeln</w:t>
      </w:r>
      <w:r w:rsidR="00C97B24">
        <w:t>y</w:t>
      </w:r>
      <w:r w:rsidRPr="004D2BB7">
        <w:t xml:space="preserve"> Lekarz Zakładu</w:t>
      </w:r>
      <w:r w:rsidRPr="005A4C6D">
        <w:t>.</w:t>
      </w:r>
    </w:p>
    <w:p w14:paraId="45BD7EEE" w14:textId="176CD7F3" w:rsidR="00FE2043" w:rsidRPr="001F18D6" w:rsidRDefault="00365013" w:rsidP="00FE2043">
      <w:pPr>
        <w:pStyle w:val="ZUSTzmustartykuempunktem"/>
      </w:pPr>
      <w:r w:rsidRPr="00BE10A3">
        <w:t>2. Zwierzchni nadzór Naczelny Lekarz Zakładu realizuje przy pomocy</w:t>
      </w:r>
      <w:r w:rsidR="00FE2043" w:rsidRPr="001F18D6">
        <w:t xml:space="preserve"> zastępcy Naczelnego Lekarza Zakładu oraz</w:t>
      </w:r>
      <w:r w:rsidRPr="00BE10A3">
        <w:t xml:space="preserve"> lekarzy inspektorów nadzoru orzecznictwa lekarskiego.</w:t>
      </w:r>
    </w:p>
    <w:p w14:paraId="11BB559E" w14:textId="77777777" w:rsidR="00365013" w:rsidRPr="006D0689" w:rsidRDefault="00365013" w:rsidP="00024BA6">
      <w:pPr>
        <w:pStyle w:val="ZUSTzmustartykuempunktem"/>
        <w:keepNext/>
      </w:pPr>
      <w:r>
        <w:t>3. Zwierzchni n</w:t>
      </w:r>
      <w:r w:rsidRPr="005A4C6D">
        <w:t xml:space="preserve">adzór </w:t>
      </w:r>
      <w:r w:rsidRPr="006D0689">
        <w:t xml:space="preserve">obejmuje: </w:t>
      </w:r>
    </w:p>
    <w:p w14:paraId="5AD04A1D" w14:textId="72396AD9" w:rsidR="00365013" w:rsidRPr="00E65C81" w:rsidRDefault="00365013" w:rsidP="00365013">
      <w:pPr>
        <w:pStyle w:val="ZPKTzmpktartykuempunktem"/>
      </w:pPr>
      <w:r w:rsidRPr="00E65C81">
        <w:t>1)</w:t>
      </w:r>
      <w:r w:rsidRPr="00E65C81">
        <w:tab/>
        <w:t xml:space="preserve">kontrolę orzeczeń wydanych przez lekarzy orzeczników oraz </w:t>
      </w:r>
      <w:r w:rsidR="008B6D35">
        <w:t>osoby</w:t>
      </w:r>
      <w:r w:rsidRPr="004D2BB7">
        <w:t xml:space="preserve"> wykonując</w:t>
      </w:r>
      <w:r w:rsidR="008B6D35">
        <w:t>e</w:t>
      </w:r>
      <w:r w:rsidRPr="004D2BB7">
        <w:t xml:space="preserve"> samodzieln</w:t>
      </w:r>
      <w:r w:rsidR="00DD1AA5">
        <w:t>y</w:t>
      </w:r>
      <w:r w:rsidRPr="004D2BB7">
        <w:t xml:space="preserve"> zaw</w:t>
      </w:r>
      <w:r w:rsidR="00DD1AA5">
        <w:t>ód</w:t>
      </w:r>
      <w:r w:rsidRPr="004D2BB7">
        <w:t xml:space="preserve"> </w:t>
      </w:r>
      <w:r w:rsidRPr="00E65C81">
        <w:t>medyczn</w:t>
      </w:r>
      <w:r w:rsidR="00DD1AA5">
        <w:t>y</w:t>
      </w:r>
      <w:r w:rsidRPr="00E65C81">
        <w:t xml:space="preserve"> </w:t>
      </w:r>
      <w:bookmarkStart w:id="15" w:name="_Hlk164531205"/>
      <w:r w:rsidRPr="00E65C81">
        <w:t>co do ich zgodności ze stanem faktycznym, z</w:t>
      </w:r>
      <w:r w:rsidR="0078763E">
        <w:t> </w:t>
      </w:r>
      <w:r w:rsidRPr="00E65C81">
        <w:t xml:space="preserve">zasadami orzekania, zebranymi dokumentami oraz z przepisami dotyczącymi orzekania </w:t>
      </w:r>
      <w:r w:rsidRPr="004D2BB7">
        <w:t>dla celów ustalania uprawnień do świadczeń z ubezpieczeń społecznych, innych świadczeń należących do właściwości Zakładu, realizacji zadań zleconych Zakładowi na podstawie innych ustaw</w:t>
      </w:r>
      <w:bookmarkEnd w:id="15"/>
      <w:r w:rsidRPr="004D2BB7">
        <w:t>, a także</w:t>
      </w:r>
      <w:r w:rsidR="00E46A6C">
        <w:t xml:space="preserve"> </w:t>
      </w:r>
      <w:r w:rsidR="00E46A6C" w:rsidRPr="00E65C81">
        <w:t>z przepisami dotyczącymi</w:t>
      </w:r>
      <w:r w:rsidR="00E46A6C">
        <w:t xml:space="preserve"> kontroli</w:t>
      </w:r>
      <w:r w:rsidRPr="004D2BB7">
        <w:t xml:space="preserve"> orzecznictwa o czasowej niezdolności do pracy</w:t>
      </w:r>
      <w:r w:rsidRPr="00E65C81">
        <w:t>;</w:t>
      </w:r>
    </w:p>
    <w:p w14:paraId="03B831D3" w14:textId="77777777" w:rsidR="00365013" w:rsidRPr="00E65C81" w:rsidRDefault="00365013" w:rsidP="00365013">
      <w:pPr>
        <w:pStyle w:val="ZPKTzmpktartykuempunktem"/>
      </w:pPr>
      <w:r w:rsidRPr="00E65C81">
        <w:t>2)</w:t>
      </w:r>
      <w:r w:rsidRPr="00E65C81">
        <w:tab/>
      </w:r>
      <w:bookmarkStart w:id="16" w:name="_Hlk176941857"/>
      <w:r w:rsidRPr="00E65C81">
        <w:t>prawo uchylenia orzeczenia i przekazania sprawy do ponownego rozpatrzenia przez lekarza orzecznika, w wyniku kontroli, o której mowa w pkt 1</w:t>
      </w:r>
      <w:bookmarkEnd w:id="16"/>
      <w:r w:rsidRPr="004D2BB7">
        <w:t>;</w:t>
      </w:r>
    </w:p>
    <w:p w14:paraId="4C5C25B9" w14:textId="1FC4ED1D" w:rsidR="00365013" w:rsidRPr="005D64A6" w:rsidRDefault="00365013" w:rsidP="00365013">
      <w:pPr>
        <w:pStyle w:val="ZPKTzmpktartykuempunktem"/>
      </w:pPr>
      <w:r w:rsidRPr="004D2BB7">
        <w:t>3)</w:t>
      </w:r>
      <w:r w:rsidRPr="00642898">
        <w:tab/>
        <w:t xml:space="preserve">określanie </w:t>
      </w:r>
      <w:r w:rsidR="00E90F86" w:rsidRPr="00642898">
        <w:t>dobrych praktyk</w:t>
      </w:r>
      <w:r w:rsidRPr="00642898">
        <w:t xml:space="preserve"> orzeczniczych </w:t>
      </w:r>
      <w:r w:rsidR="0066560D">
        <w:t>dla</w:t>
      </w:r>
      <w:r w:rsidRPr="00642898">
        <w:t xml:space="preserve"> lekarzy orzeczników i</w:t>
      </w:r>
      <w:r w:rsidR="003664A9">
        <w:t xml:space="preserve"> </w:t>
      </w:r>
      <w:r w:rsidR="0066560D">
        <w:t>osób</w:t>
      </w:r>
      <w:r w:rsidR="0066560D" w:rsidRPr="00642898">
        <w:t xml:space="preserve"> </w:t>
      </w:r>
      <w:r w:rsidRPr="00642898">
        <w:t>wykonując</w:t>
      </w:r>
      <w:r w:rsidR="0066560D">
        <w:t>ych</w:t>
      </w:r>
      <w:r w:rsidRPr="00642898">
        <w:t xml:space="preserve"> samodzieln</w:t>
      </w:r>
      <w:r w:rsidR="00DD1AA5">
        <w:t>y</w:t>
      </w:r>
      <w:r w:rsidRPr="00642898">
        <w:t xml:space="preserve"> zaw</w:t>
      </w:r>
      <w:r w:rsidR="00DD1AA5">
        <w:t>ód</w:t>
      </w:r>
      <w:r w:rsidRPr="00642898">
        <w:t xml:space="preserve"> medyczn</w:t>
      </w:r>
      <w:r w:rsidR="00DD1AA5">
        <w:t>y</w:t>
      </w:r>
      <w:r w:rsidR="008C4014" w:rsidRPr="005D64A6">
        <w:t>;</w:t>
      </w:r>
    </w:p>
    <w:p w14:paraId="061FFB49" w14:textId="60C922C3" w:rsidR="008C4014" w:rsidRDefault="008C4014" w:rsidP="00365013">
      <w:pPr>
        <w:pStyle w:val="ZPKTzmpktartykuempunktem"/>
      </w:pPr>
      <w:r>
        <w:t>4)</w:t>
      </w:r>
      <w:r>
        <w:tab/>
      </w:r>
      <w:r w:rsidRPr="008C4014">
        <w:t>prawo zlecenia uzupełnienia dokumentacji zgromadzonej w postępowaniu związanym z wydaniem orzeczenia o dokumentację medyczną z przebiegu leczenia lub rehabilitacji, o opinie specjalistyczne wydawane przez konsultantów Zakładu, o</w:t>
      </w:r>
      <w:r w:rsidR="0078763E">
        <w:t> </w:t>
      </w:r>
      <w:r w:rsidRPr="008C4014">
        <w:t>wyniki badań dodatkowych lub obserwacji szpitalnej, w wyniku kontroli, o której mowa w pkt 1.</w:t>
      </w:r>
    </w:p>
    <w:p w14:paraId="72285335" w14:textId="1F4779A5" w:rsidR="000217E5" w:rsidRPr="004D2BB7" w:rsidRDefault="000217E5" w:rsidP="005D64A6">
      <w:pPr>
        <w:pStyle w:val="ZUSTzmustartykuempunktem"/>
      </w:pPr>
      <w:bookmarkStart w:id="17" w:name="_Hlk203647360"/>
      <w:r>
        <w:t xml:space="preserve">4. Dobre praktyki </w:t>
      </w:r>
      <w:r w:rsidRPr="003664A9">
        <w:t>orzecznicze, o których mowa w ust. 3 pkt 3, Prezes Zakładu</w:t>
      </w:r>
      <w:r w:rsidR="00446642" w:rsidRPr="003664A9">
        <w:t xml:space="preserve"> ogłasza w Biuletynie Informacji Publicznej</w:t>
      </w:r>
      <w:r w:rsidRPr="003664A9">
        <w:t xml:space="preserve">, </w:t>
      </w:r>
      <w:r w:rsidR="00446642" w:rsidRPr="003664A9">
        <w:t>o którym mowa w ustawie z dnia 6 września 2001 r. o dostępie do informacji publicznej (Dz. U. z 2022 r. poz. 902).</w:t>
      </w:r>
    </w:p>
    <w:p w14:paraId="13F7C12A" w14:textId="0E2296F9" w:rsidR="00365013" w:rsidRPr="006D0689" w:rsidRDefault="00365013" w:rsidP="00024BA6">
      <w:pPr>
        <w:pStyle w:val="ZARTzmartartykuempunktem"/>
        <w:keepNext/>
      </w:pPr>
      <w:bookmarkStart w:id="18" w:name="_Hlk163642904"/>
      <w:bookmarkEnd w:id="14"/>
      <w:bookmarkEnd w:id="17"/>
      <w:r w:rsidRPr="004D2BB7">
        <w:t xml:space="preserve">Art. </w:t>
      </w:r>
      <w:r w:rsidR="00F02A6E">
        <w:t>85i</w:t>
      </w:r>
      <w:r w:rsidRPr="004D2BB7">
        <w:t xml:space="preserve">. 1. </w:t>
      </w:r>
      <w:r w:rsidRPr="006D0689">
        <w:t>W celu realizacji zadań, o których mowa w art. 68 ust. 1 pkt 5</w:t>
      </w:r>
      <w:r w:rsidR="000B523B">
        <w:t>,</w:t>
      </w:r>
      <w:r w:rsidR="0011403E">
        <w:t xml:space="preserve"> </w:t>
      </w:r>
      <w:r w:rsidRPr="006D0689">
        <w:t>podmioty udzielające świadczeń zdrowotnych są obowiązane do nieodpłatnego udostępniania Zakładowi dokumentacji medycznej:</w:t>
      </w:r>
    </w:p>
    <w:p w14:paraId="22BA3117" w14:textId="218CE694" w:rsidR="00365013" w:rsidRPr="006D0689" w:rsidRDefault="000B523B" w:rsidP="00BB52C8">
      <w:pPr>
        <w:pStyle w:val="ZPKTzmpktartykuempunktem"/>
      </w:pPr>
      <w:r>
        <w:t>1</w:t>
      </w:r>
      <w:r w:rsidR="00365013" w:rsidRPr="006D0689">
        <w:t>)</w:t>
      </w:r>
      <w:r w:rsidR="00365013" w:rsidRPr="006D0689">
        <w:tab/>
      </w:r>
      <w:r w:rsidR="00365013">
        <w:t xml:space="preserve">w </w:t>
      </w:r>
      <w:r w:rsidR="00A3459C">
        <w:t xml:space="preserve">postaci </w:t>
      </w:r>
      <w:r w:rsidR="00365013">
        <w:t xml:space="preserve">papierowej – </w:t>
      </w:r>
      <w:r w:rsidR="00365013" w:rsidRPr="006D0689">
        <w:t>przez sporządzenie jej wyciągu, odpisu, kopii lub wydruku</w:t>
      </w:r>
      <w:r w:rsidR="003664A9">
        <w:t xml:space="preserve"> </w:t>
      </w:r>
      <w:r w:rsidR="00691EE6">
        <w:t>–</w:t>
      </w:r>
      <w:r w:rsidR="00365013" w:rsidRPr="006D0689">
        <w:t xml:space="preserve"> poświadczonych za zgodność</w:t>
      </w:r>
      <w:r w:rsidR="00AF2A35">
        <w:t xml:space="preserve"> z oryginałem</w:t>
      </w:r>
      <w:r>
        <w:t>;</w:t>
      </w:r>
    </w:p>
    <w:p w14:paraId="5BFA081C" w14:textId="77777777" w:rsidR="00365013" w:rsidRPr="006D0689" w:rsidRDefault="000B523B" w:rsidP="00BB52C8">
      <w:pPr>
        <w:pStyle w:val="ZPKTzmpktartykuempunktem"/>
      </w:pPr>
      <w:r>
        <w:t>2</w:t>
      </w:r>
      <w:r w:rsidR="00365013" w:rsidRPr="006D0689">
        <w:t>)</w:t>
      </w:r>
      <w:r w:rsidR="00365013" w:rsidRPr="006D0689">
        <w:tab/>
      </w:r>
      <w:r w:rsidR="00365013">
        <w:t xml:space="preserve">w </w:t>
      </w:r>
      <w:r w:rsidR="00A3459C">
        <w:t xml:space="preserve">postaci </w:t>
      </w:r>
      <w:r w:rsidR="00365013">
        <w:t>elektronicznej –</w:t>
      </w:r>
      <w:r w:rsidR="003D57D2">
        <w:t xml:space="preserve"> </w:t>
      </w:r>
      <w:r w:rsidR="00365013" w:rsidRPr="006D0689">
        <w:t>za pośrednictwem środków komunikacji elektronicznej</w:t>
      </w:r>
      <w:r w:rsidR="00365013">
        <w:t xml:space="preserve"> albo </w:t>
      </w:r>
      <w:r w:rsidR="00365013" w:rsidRPr="006D0689">
        <w:t>na informatycznym nośniku danych</w:t>
      </w:r>
      <w:r w:rsidR="00CE7773">
        <w:t>.</w:t>
      </w:r>
    </w:p>
    <w:p w14:paraId="22160253" w14:textId="1DCF9597" w:rsidR="00365013" w:rsidRPr="006D0689" w:rsidRDefault="00365013" w:rsidP="00365013">
      <w:pPr>
        <w:pStyle w:val="ZUSTzmustartykuempunktem"/>
      </w:pPr>
      <w:r w:rsidRPr="006D0689">
        <w:lastRenderedPageBreak/>
        <w:t>2.</w:t>
      </w:r>
      <w:r w:rsidR="00F25646">
        <w:t xml:space="preserve"> </w:t>
      </w:r>
      <w:r w:rsidRPr="004D2BB7">
        <w:t>Podmiot</w:t>
      </w:r>
      <w:r w:rsidRPr="006D0689">
        <w:t xml:space="preserve"> udzielający świadczeń zdrowotnych udostępnia </w:t>
      </w:r>
      <w:r w:rsidR="00691EE6">
        <w:t xml:space="preserve">niezwłocznie </w:t>
      </w:r>
      <w:r w:rsidRPr="006D0689">
        <w:t>dokumentację medyczną, o której mowa w ust. 1</w:t>
      </w:r>
      <w:r w:rsidR="002E306C">
        <w:t>,</w:t>
      </w:r>
      <w:r w:rsidRPr="006D0689">
        <w:t xml:space="preserve"> nie później niż w terminie 14 dni od daty otrzymania wniosku o</w:t>
      </w:r>
      <w:r w:rsidR="003664A9">
        <w:t xml:space="preserve"> </w:t>
      </w:r>
      <w:r w:rsidR="00691EE6">
        <w:t xml:space="preserve">jej </w:t>
      </w:r>
      <w:r w:rsidRPr="006D0689">
        <w:t>udostępnienie.</w:t>
      </w:r>
    </w:p>
    <w:p w14:paraId="4163F010" w14:textId="3FAA90E8" w:rsidR="00365013" w:rsidRPr="00DF56FA" w:rsidRDefault="00365013" w:rsidP="00365013">
      <w:pPr>
        <w:pStyle w:val="ZUSTzmustartykuempunktem"/>
      </w:pPr>
      <w:r w:rsidRPr="00DF56FA">
        <w:t xml:space="preserve">Art. </w:t>
      </w:r>
      <w:r w:rsidR="00F02A6E">
        <w:t>85j</w:t>
      </w:r>
      <w:r w:rsidRPr="00DF56FA">
        <w:t xml:space="preserve">. 1. </w:t>
      </w:r>
      <w:r w:rsidR="003D57D2">
        <w:t>Zadania związane z wydawaniem orzeczeń oraz kontrolą orzecznictwa o</w:t>
      </w:r>
      <w:r w:rsidR="0078763E">
        <w:t> </w:t>
      </w:r>
      <w:r w:rsidR="003D57D2">
        <w:t xml:space="preserve">czasowej niezdolności do pracy, o których mowa w art. 68 ust. 1 pkt 5, mogą być realizowane przy wsparciu </w:t>
      </w:r>
      <w:bookmarkStart w:id="19" w:name="_Hlk187840148"/>
      <w:r w:rsidR="003D57D2">
        <w:t>osób upoważnionych, wykonujących czynności pomocnicze w postępowaniu związanym z wydaniem orzeczenia</w:t>
      </w:r>
      <w:bookmarkEnd w:id="19"/>
      <w:r w:rsidR="003D57D2">
        <w:t>.</w:t>
      </w:r>
    </w:p>
    <w:p w14:paraId="31FD5B59" w14:textId="0D85DFF6" w:rsidR="00365013" w:rsidRPr="007F4593" w:rsidRDefault="00365013" w:rsidP="00024BA6">
      <w:pPr>
        <w:pStyle w:val="ZUSTzmustartykuempunktem"/>
        <w:keepNext/>
      </w:pPr>
      <w:r w:rsidRPr="00DF56FA">
        <w:t>2.</w:t>
      </w:r>
      <w:r w:rsidR="003664A9">
        <w:t xml:space="preserve"> </w:t>
      </w:r>
      <w:r w:rsidRPr="00DF56FA">
        <w:t xml:space="preserve">Osoby upoważnione, o których mowa w ust. </w:t>
      </w:r>
      <w:r>
        <w:t>1</w:t>
      </w:r>
      <w:r w:rsidR="000B523B">
        <w:t>:</w:t>
      </w:r>
    </w:p>
    <w:p w14:paraId="5FA62E63" w14:textId="77777777" w:rsidR="00365013" w:rsidRDefault="00365013" w:rsidP="00365013">
      <w:pPr>
        <w:pStyle w:val="ZPKTzmpktartykuempunktem"/>
      </w:pPr>
      <w:r>
        <w:t>1)</w:t>
      </w:r>
      <w:r>
        <w:tab/>
      </w:r>
      <w:r w:rsidRPr="00DF56FA">
        <w:t>mogą być obecne</w:t>
      </w:r>
      <w:r>
        <w:t>, za zgodą osoby zainteresowanej,</w:t>
      </w:r>
      <w:r w:rsidRPr="00DF56FA">
        <w:t xml:space="preserve"> przy przeprowadzaniu badania lekarskiego</w:t>
      </w:r>
      <w:r>
        <w:t>;</w:t>
      </w:r>
    </w:p>
    <w:p w14:paraId="054E69A1" w14:textId="2EEE38E1" w:rsidR="00365013" w:rsidRDefault="00365013" w:rsidP="00365013">
      <w:pPr>
        <w:pStyle w:val="ZPKTzmpktartykuempunktem"/>
      </w:pPr>
      <w:r>
        <w:t>2)</w:t>
      </w:r>
      <w:r>
        <w:tab/>
        <w:t xml:space="preserve">są </w:t>
      </w:r>
      <w:r w:rsidRPr="00DF56FA">
        <w:t>obowiązane do zachowania poufności wszelkich informacji i</w:t>
      </w:r>
      <w:r w:rsidR="003664A9">
        <w:t xml:space="preserve"> </w:t>
      </w:r>
      <w:r w:rsidRPr="00DF56FA">
        <w:t>danych uzyskanych w związku z realizacją powierzonych zadań.</w:t>
      </w:r>
    </w:p>
    <w:p w14:paraId="2C36FAEA" w14:textId="641B2E44" w:rsidR="00365013" w:rsidRPr="00DF56FA" w:rsidRDefault="00365013" w:rsidP="00365013">
      <w:pPr>
        <w:pStyle w:val="ZUSTzmustartykuempunktem"/>
      </w:pPr>
      <w:r>
        <w:t xml:space="preserve">3. </w:t>
      </w:r>
      <w:r w:rsidRPr="00DF56FA">
        <w:t xml:space="preserve">Obowiązek zachowania poufności </w:t>
      </w:r>
      <w:r w:rsidR="00EC67F7">
        <w:t>przez osoby upoważnione, o których mowa w</w:t>
      </w:r>
      <w:r w:rsidR="009B5557">
        <w:t> </w:t>
      </w:r>
      <w:r w:rsidR="00EC67F7">
        <w:t>ust. 1</w:t>
      </w:r>
      <w:r w:rsidR="00E709E5">
        <w:t>,</w:t>
      </w:r>
      <w:r w:rsidR="00EC67F7">
        <w:t xml:space="preserve"> </w:t>
      </w:r>
      <w:r w:rsidRPr="00DF56FA">
        <w:t>obowiązuje również po śmierci osoby, wobec której zostało wydane orzeczenie.</w:t>
      </w:r>
    </w:p>
    <w:p w14:paraId="5444AA0A" w14:textId="6DE83A80" w:rsidR="00365013" w:rsidRPr="007F4593" w:rsidRDefault="00365013" w:rsidP="00365013">
      <w:pPr>
        <w:pStyle w:val="ZUSTzmustartykuempunktem"/>
      </w:pPr>
      <w:r w:rsidRPr="007F4593">
        <w:t>4.</w:t>
      </w:r>
      <w:r>
        <w:t xml:space="preserve"> </w:t>
      </w:r>
      <w:r w:rsidRPr="007F4593">
        <w:t>Osoby upoważnione, o których mowa w ust. 1</w:t>
      </w:r>
      <w:r>
        <w:t>,</w:t>
      </w:r>
      <w:r w:rsidRPr="007F4593">
        <w:t xml:space="preserve"> dopuszcz</w:t>
      </w:r>
      <w:r>
        <w:t xml:space="preserve">a się </w:t>
      </w:r>
      <w:r w:rsidRPr="007F4593">
        <w:t>do przetwarzania danych osobowych zawartych w dokumentacji związanej z wydaniem orzeczenia</w:t>
      </w:r>
      <w:r w:rsidR="00EC67F7">
        <w:t>,</w:t>
      </w:r>
      <w:r w:rsidRPr="007F4593">
        <w:t xml:space="preserve"> </w:t>
      </w:r>
      <w:r>
        <w:t xml:space="preserve">na podstawie pisemnego upoważnienia udzielonego przez Zakład, po odbyciu przez </w:t>
      </w:r>
      <w:r w:rsidR="00EC67F7">
        <w:t xml:space="preserve">te osoby </w:t>
      </w:r>
      <w:r>
        <w:t xml:space="preserve">przeszkolenia </w:t>
      </w:r>
      <w:r w:rsidR="00B10CE3">
        <w:t xml:space="preserve">w zakresie ochrony danych osobowych </w:t>
      </w:r>
      <w:r>
        <w:t xml:space="preserve">organizowanego przez Zakład oraz </w:t>
      </w:r>
      <w:r w:rsidR="00EC67F7">
        <w:t xml:space="preserve">po </w:t>
      </w:r>
      <w:r>
        <w:t>złożeniu pisemnego</w:t>
      </w:r>
      <w:r w:rsidRPr="009F476E">
        <w:t xml:space="preserve"> zobowiązani</w:t>
      </w:r>
      <w:r w:rsidR="00E709E5">
        <w:t>a</w:t>
      </w:r>
      <w:r w:rsidRPr="009F476E">
        <w:t xml:space="preserve"> do </w:t>
      </w:r>
      <w:r>
        <w:t xml:space="preserve">zachowania w poufności </w:t>
      </w:r>
      <w:r w:rsidRPr="009F476E">
        <w:t>przetwarza</w:t>
      </w:r>
      <w:r>
        <w:t>nych</w:t>
      </w:r>
      <w:r w:rsidRPr="009F476E">
        <w:t xml:space="preserve"> danych osobowych.</w:t>
      </w:r>
      <w:r w:rsidR="00642E66" w:rsidRPr="00642E66">
        <w:t>”.</w:t>
      </w:r>
    </w:p>
    <w:bookmarkEnd w:id="18"/>
    <w:p w14:paraId="693C22F6" w14:textId="1C3D981C" w:rsidR="00365013" w:rsidRPr="004D2BB7" w:rsidRDefault="00365013" w:rsidP="00024BA6">
      <w:pPr>
        <w:pStyle w:val="ARTartustawynprozporzdzenia"/>
        <w:keepNext/>
      </w:pPr>
      <w:r w:rsidRPr="005E59B4">
        <w:rPr>
          <w:rStyle w:val="Ppogrubienie"/>
        </w:rPr>
        <w:t>Art.</w:t>
      </w:r>
      <w:r w:rsidR="000D4ABA" w:rsidRPr="005E59B4">
        <w:rPr>
          <w:rStyle w:val="Ppogrubienie"/>
        </w:rPr>
        <w:t> </w:t>
      </w:r>
      <w:r w:rsidRPr="005E59B4">
        <w:rPr>
          <w:rStyle w:val="Ppogrubienie"/>
        </w:rPr>
        <w:t>2.</w:t>
      </w:r>
      <w:r w:rsidR="00F25646">
        <w:t> </w:t>
      </w:r>
      <w:r w:rsidRPr="004D2BB7">
        <w:t xml:space="preserve">W ustawie </w:t>
      </w:r>
      <w:r w:rsidRPr="006D0689">
        <w:t>z dnia 20 lipca 1950 r. o zawodzie felczera (Dz. U. z 2022 r. poz.</w:t>
      </w:r>
      <w:r w:rsidR="00F25646">
        <w:t> </w:t>
      </w:r>
      <w:r w:rsidRPr="006D0689">
        <w:t>1529)</w:t>
      </w:r>
      <w:r>
        <w:t xml:space="preserve"> w </w:t>
      </w:r>
      <w:r w:rsidRPr="004D2BB7">
        <w:t>art.</w:t>
      </w:r>
      <w:r w:rsidRPr="006D0689">
        <w:t xml:space="preserve"> 1c ust. 3 otrzymuje brzmienie:</w:t>
      </w:r>
    </w:p>
    <w:p w14:paraId="431635B2" w14:textId="4ADE74BA" w:rsidR="00365013" w:rsidRPr="004D2BB7" w:rsidRDefault="00FB4DF8" w:rsidP="00365013">
      <w:pPr>
        <w:pStyle w:val="ZUSTzmustartykuempunktem"/>
      </w:pPr>
      <w:r>
        <w:t>„</w:t>
      </w:r>
      <w:r w:rsidR="00365013" w:rsidRPr="006D0689">
        <w:t>3. Naczelna Rada Lekarska udostępnia informacje zawarte w rejestrze felczerów systemowi informacji w ochronie zdrowia, o którym mowa w ustawie z dnia 28 kwietnia 2011 r. o systemie informacji w ochronie zdrowia (Dz. U. z 202</w:t>
      </w:r>
      <w:r w:rsidR="00E8385A">
        <w:t>5</w:t>
      </w:r>
      <w:r w:rsidR="00365013" w:rsidRPr="006D0689">
        <w:t xml:space="preserve"> r. poz.</w:t>
      </w:r>
      <w:r w:rsidR="003664A9">
        <w:t xml:space="preserve"> </w:t>
      </w:r>
      <w:r w:rsidR="00E8385A">
        <w:t>302</w:t>
      </w:r>
      <w:r w:rsidR="00D576A4">
        <w:t xml:space="preserve"> i 779</w:t>
      </w:r>
      <w:r w:rsidR="00365013" w:rsidRPr="006D0689">
        <w:t>)</w:t>
      </w:r>
      <w:r w:rsidR="00AF65D8">
        <w:t>,</w:t>
      </w:r>
      <w:r w:rsidR="00365013" w:rsidRPr="006D0689">
        <w:t xml:space="preserve"> oraz Zakładowi Ubezpieczeń Społecznych dla celów określonych w art. 56 ust. 5 pkt 3 </w:t>
      </w:r>
      <w:r w:rsidR="00365013" w:rsidRPr="004D2BB7">
        <w:t>ustawy z dnia</w:t>
      </w:r>
      <w:r w:rsidR="00365013" w:rsidRPr="006D0689">
        <w:t xml:space="preserve"> 25 czerwca 1999 r. o</w:t>
      </w:r>
      <w:r w:rsidR="00292D1E">
        <w:t xml:space="preserve"> </w:t>
      </w:r>
      <w:r w:rsidR="00365013" w:rsidRPr="006D0689">
        <w:t>świadczeniach pieniężnych z ubezpieczenia społecznego w</w:t>
      </w:r>
      <w:r w:rsidR="00107C62">
        <w:t> </w:t>
      </w:r>
      <w:r w:rsidR="00365013" w:rsidRPr="006D0689">
        <w:t>razie choroby i macierzyństwa (Dz. U. z 202</w:t>
      </w:r>
      <w:r w:rsidR="00C719AE">
        <w:t>5</w:t>
      </w:r>
      <w:r w:rsidR="00365013" w:rsidRPr="006D0689">
        <w:t xml:space="preserve"> r. poz. </w:t>
      </w:r>
      <w:r w:rsidR="00C719AE">
        <w:t>501</w:t>
      </w:r>
      <w:r w:rsidR="00292D1E">
        <w:t xml:space="preserve"> i 1083</w:t>
      </w:r>
      <w:r w:rsidR="00365013" w:rsidRPr="006D0689">
        <w:t>).</w:t>
      </w:r>
      <w:r>
        <w:t>”</w:t>
      </w:r>
      <w:r w:rsidR="00365013" w:rsidRPr="006D0689">
        <w:t>.</w:t>
      </w:r>
    </w:p>
    <w:p w14:paraId="4616D0F2" w14:textId="2DD22403" w:rsidR="00365013" w:rsidRPr="006D0689" w:rsidRDefault="00365013" w:rsidP="00024BA6">
      <w:pPr>
        <w:pStyle w:val="ARTartustawynprozporzdzenia"/>
        <w:keepNext/>
      </w:pPr>
      <w:r w:rsidRPr="005E59B4">
        <w:rPr>
          <w:rStyle w:val="Ppogrubienie"/>
        </w:rPr>
        <w:lastRenderedPageBreak/>
        <w:t>Art.</w:t>
      </w:r>
      <w:r w:rsidR="000D4ABA" w:rsidRPr="005E59B4">
        <w:rPr>
          <w:rStyle w:val="Ppogrubienie"/>
        </w:rPr>
        <w:t> </w:t>
      </w:r>
      <w:r w:rsidRPr="005E59B4">
        <w:rPr>
          <w:rStyle w:val="Ppogrubienie"/>
        </w:rPr>
        <w:t>3.</w:t>
      </w:r>
      <w:r w:rsidR="00F25646">
        <w:t> </w:t>
      </w:r>
      <w:r w:rsidRPr="006D0689">
        <w:t>W ustawie z dnia 17 listopada 1964 r. – Kodeks postępowania cywilnego (Dz.</w:t>
      </w:r>
      <w:r w:rsidR="00F25646">
        <w:t> </w:t>
      </w:r>
      <w:r w:rsidRPr="006D0689">
        <w:t>U. z 202</w:t>
      </w:r>
      <w:r w:rsidR="003D57D2">
        <w:t>4</w:t>
      </w:r>
      <w:r w:rsidRPr="006D0689">
        <w:t xml:space="preserve"> r. poz. </w:t>
      </w:r>
      <w:r w:rsidR="00A513AF">
        <w:t>15</w:t>
      </w:r>
      <w:r w:rsidR="003D57D2">
        <w:t>68 i 1841</w:t>
      </w:r>
      <w:r w:rsidR="00C719AE">
        <w:t xml:space="preserve"> oraz z 2025 r. poz. 620</w:t>
      </w:r>
      <w:r w:rsidR="00292D1E">
        <w:t>, 1172 i 1302</w:t>
      </w:r>
      <w:r>
        <w:t xml:space="preserve">) </w:t>
      </w:r>
      <w:r w:rsidRPr="006D0689">
        <w:t>wprowadza się następujące zmiany:</w:t>
      </w:r>
    </w:p>
    <w:p w14:paraId="745AA13D" w14:textId="71BC4A39" w:rsidR="00365013" w:rsidRPr="001238D8" w:rsidRDefault="00365013" w:rsidP="00024BA6">
      <w:pPr>
        <w:pStyle w:val="PKTpunkt"/>
        <w:keepNext/>
      </w:pPr>
      <w:bookmarkStart w:id="20" w:name="_Hlk164535213"/>
      <w:r w:rsidRPr="001238D8">
        <w:t>1)</w:t>
      </w:r>
      <w:r w:rsidRPr="001238D8">
        <w:tab/>
        <w:t>w art.</w:t>
      </w:r>
      <w:r w:rsidRPr="004D2BB7">
        <w:t xml:space="preserve"> 477</w:t>
      </w:r>
      <w:r w:rsidRPr="00FD354E">
        <w:rPr>
          <w:rStyle w:val="IGindeksgrny"/>
        </w:rPr>
        <w:t>8</w:t>
      </w:r>
      <w:r w:rsidRPr="004D2BB7">
        <w:t xml:space="preserve"> </w:t>
      </w:r>
      <w:r w:rsidR="00267527">
        <w:t xml:space="preserve">w </w:t>
      </w:r>
      <w:r w:rsidRPr="004D2BB7">
        <w:t>§ 2</w:t>
      </w:r>
      <w:r w:rsidRPr="00FD354E">
        <w:rPr>
          <w:rStyle w:val="IGindeksgrny"/>
        </w:rPr>
        <w:t xml:space="preserve"> </w:t>
      </w:r>
      <w:r w:rsidRPr="001238D8">
        <w:t xml:space="preserve">w pkt 4b kropkę zastępuje się </w:t>
      </w:r>
      <w:r w:rsidR="00267527">
        <w:t>średnikiem</w:t>
      </w:r>
      <w:r w:rsidRPr="001238D8">
        <w:t xml:space="preserve"> i dodaje się pkt 4c w</w:t>
      </w:r>
      <w:r w:rsidR="00F25646">
        <w:t xml:space="preserve"> </w:t>
      </w:r>
      <w:r w:rsidRPr="001238D8">
        <w:t>brzmieniu:</w:t>
      </w:r>
    </w:p>
    <w:p w14:paraId="53E88C62" w14:textId="5F786351" w:rsidR="00365013" w:rsidRPr="001238D8" w:rsidRDefault="00FB4DF8" w:rsidP="00365013">
      <w:pPr>
        <w:pStyle w:val="ZPKTzmpktartykuempunktem"/>
      </w:pPr>
      <w:r>
        <w:t>„</w:t>
      </w:r>
      <w:r w:rsidR="00365013" w:rsidRPr="001238D8">
        <w:t>4c</w:t>
      </w:r>
      <w:r w:rsidR="00365013">
        <w:t>)</w:t>
      </w:r>
      <w:r w:rsidR="00F25646">
        <w:tab/>
      </w:r>
      <w:r w:rsidR="00A71764">
        <w:t>dotyczące odmowy</w:t>
      </w:r>
      <w:r w:rsidR="00365013" w:rsidRPr="001238D8">
        <w:t xml:space="preserve"> </w:t>
      </w:r>
      <w:r w:rsidR="00365013">
        <w:t>skierowani</w:t>
      </w:r>
      <w:r w:rsidR="00A71764">
        <w:t>a</w:t>
      </w:r>
      <w:r w:rsidR="00365013">
        <w:t xml:space="preserve"> na rehabilitację leczniczą w ramach prewencji rentowej</w:t>
      </w:r>
      <w:r w:rsidR="00365013" w:rsidRPr="001238D8">
        <w:t>.</w:t>
      </w:r>
      <w:r>
        <w:t>”</w:t>
      </w:r>
      <w:r w:rsidR="00365013" w:rsidRPr="001238D8">
        <w:t>;</w:t>
      </w:r>
    </w:p>
    <w:p w14:paraId="1B5E62BF" w14:textId="77777777" w:rsidR="00CB46D6" w:rsidRDefault="00365013" w:rsidP="00024BA6">
      <w:pPr>
        <w:pStyle w:val="PKTpunkt"/>
        <w:keepNext/>
      </w:pPr>
      <w:r w:rsidRPr="004D2BB7">
        <w:t>2)</w:t>
      </w:r>
      <w:r w:rsidRPr="004D2BB7">
        <w:tab/>
      </w:r>
      <w:r>
        <w:t xml:space="preserve">w </w:t>
      </w:r>
      <w:r w:rsidRPr="004D2BB7">
        <w:t>art.</w:t>
      </w:r>
      <w:r w:rsidRPr="006D0689">
        <w:t xml:space="preserve"> 477</w:t>
      </w:r>
      <w:r w:rsidRPr="00FD354E">
        <w:rPr>
          <w:rStyle w:val="IGindeksgrny"/>
        </w:rPr>
        <w:t>9</w:t>
      </w:r>
      <w:r w:rsidR="00CB46D6">
        <w:t>:</w:t>
      </w:r>
    </w:p>
    <w:p w14:paraId="0EFEF662" w14:textId="77777777" w:rsidR="00365013" w:rsidRPr="004D2BB7" w:rsidRDefault="00CB46D6" w:rsidP="00024BA6">
      <w:pPr>
        <w:pStyle w:val="LITlitera"/>
        <w:keepNext/>
      </w:pPr>
      <w:r>
        <w:t>a)</w:t>
      </w:r>
      <w:r w:rsidR="002E306C">
        <w:tab/>
      </w:r>
      <w:r w:rsidR="00365013" w:rsidRPr="004D2BB7">
        <w:t>§</w:t>
      </w:r>
      <w:r w:rsidR="00365013" w:rsidRPr="006D0689">
        <w:t xml:space="preserve"> 2</w:t>
      </w:r>
      <w:r w:rsidR="00365013" w:rsidRPr="00FD354E">
        <w:rPr>
          <w:rStyle w:val="IGindeksgrny"/>
        </w:rPr>
        <w:t>1</w:t>
      </w:r>
      <w:r w:rsidR="00365013" w:rsidRPr="006D0689">
        <w:t xml:space="preserve"> </w:t>
      </w:r>
      <w:bookmarkEnd w:id="20"/>
      <w:r w:rsidR="00365013" w:rsidRPr="006D0689">
        <w:t>otrzymuje brzmienie:</w:t>
      </w:r>
    </w:p>
    <w:p w14:paraId="663EBB88" w14:textId="16281757" w:rsidR="00365013" w:rsidRPr="004D2BB7" w:rsidRDefault="00FB4DF8" w:rsidP="00024BA6">
      <w:pPr>
        <w:pStyle w:val="ZLITARTzmartliter"/>
      </w:pPr>
      <w:r>
        <w:t>„</w:t>
      </w:r>
      <w:r w:rsidR="00365013" w:rsidRPr="004D2BB7">
        <w:t>§</w:t>
      </w:r>
      <w:r w:rsidR="00365013" w:rsidRPr="006D0689">
        <w:t xml:space="preserve"> 2</w:t>
      </w:r>
      <w:r w:rsidR="00365013" w:rsidRPr="00FD354E">
        <w:rPr>
          <w:rStyle w:val="IGindeksgrny"/>
        </w:rPr>
        <w:t>1</w:t>
      </w:r>
      <w:r w:rsidR="00365013" w:rsidRPr="006D0689">
        <w:t>.</w:t>
      </w:r>
      <w:r w:rsidR="00365013">
        <w:t xml:space="preserve"> </w:t>
      </w:r>
      <w:r w:rsidR="00365013" w:rsidRPr="006D0689">
        <w:t xml:space="preserve">Jeżeli w odwołaniu od decyzji organu rentowego wskazano nowe okoliczności dotyczące niezdolności do pracy lub niezdolności do samodzielnej egzystencji albo stałego lub długotrwałego uszczerbku na zdrowiu, które powstały po dniu wydania orzeczenia przez lekarza orzecznika </w:t>
      </w:r>
      <w:r w:rsidR="00365013">
        <w:t xml:space="preserve">Zakładu Ubezpieczeń Społecznych </w:t>
      </w:r>
      <w:r w:rsidR="00365013" w:rsidRPr="006D0689">
        <w:t xml:space="preserve">albo przez </w:t>
      </w:r>
      <w:r w:rsidR="008B6D35">
        <w:t>osobę</w:t>
      </w:r>
      <w:r w:rsidR="00365013" w:rsidRPr="004D2BB7">
        <w:t xml:space="preserve"> wykonując</w:t>
      </w:r>
      <w:r w:rsidR="008B6D35">
        <w:t>ą</w:t>
      </w:r>
      <w:r w:rsidR="00365013" w:rsidRPr="004D2BB7">
        <w:t xml:space="preserve"> samodzielny zawód medyczny</w:t>
      </w:r>
      <w:r w:rsidR="00365013" w:rsidRPr="006D0689">
        <w:t>,</w:t>
      </w:r>
      <w:r w:rsidR="00B34BC0">
        <w:t xml:space="preserve"> o której mowa w art. 4 pkt 20 ustawy z dnia 13 października 1998 r. o systemie ubezpieczeń społecznych,</w:t>
      </w:r>
      <w:r w:rsidR="00365013" w:rsidRPr="006D0689">
        <w:t xml:space="preserve"> wobec którego nie </w:t>
      </w:r>
      <w:r w:rsidR="00B10CE3">
        <w:t>wniesiono</w:t>
      </w:r>
      <w:r w:rsidR="002D5CFA" w:rsidRPr="006D0689">
        <w:t xml:space="preserve"> </w:t>
      </w:r>
      <w:r w:rsidR="00365013" w:rsidRPr="006D0689">
        <w:t xml:space="preserve">sprzeciwu, lub orzeczenia lekarza orzecznika </w:t>
      </w:r>
      <w:r w:rsidR="00365013">
        <w:t xml:space="preserve">Zakładu Ubezpieczeń Społecznych </w:t>
      </w:r>
      <w:r w:rsidR="00365013" w:rsidRPr="006D0689">
        <w:t xml:space="preserve">wydanego w wyniku ponownego rozpatrzenia sprawy, organ rentowy nie przekazuje odwołania do sądu, lecz kieruje </w:t>
      </w:r>
      <w:r w:rsidR="00E46EDA">
        <w:t xml:space="preserve">to odwołanie </w:t>
      </w:r>
      <w:r w:rsidR="00365013" w:rsidRPr="006D0689">
        <w:t>do lekarza orzecznika Zakładu Ubezpieczeń Społecznych do rozpatrzenia. Organ rentowy uchyla decyzję, rozpatruje nowe okoliczności i wydaje decyzję, od której przysługuje odwołanie do sądu. Przepis ten stosuje się także wówczas, gdy nie można ustalić daty powstania wskazanych w odwołaniu nowych okoliczności.</w:t>
      </w:r>
      <w:r>
        <w:t>”</w:t>
      </w:r>
      <w:r w:rsidR="00CB46D6">
        <w:t>,</w:t>
      </w:r>
    </w:p>
    <w:p w14:paraId="0FAD3783" w14:textId="77777777" w:rsidR="00365013" w:rsidRPr="004D2BB7" w:rsidRDefault="00CB46D6" w:rsidP="00024BA6">
      <w:pPr>
        <w:pStyle w:val="LITlitera"/>
        <w:keepNext/>
      </w:pPr>
      <w:r>
        <w:t>b</w:t>
      </w:r>
      <w:r w:rsidR="00365013" w:rsidRPr="004D2BB7">
        <w:t>)</w:t>
      </w:r>
      <w:r w:rsidR="00365013" w:rsidRPr="004D2BB7">
        <w:tab/>
        <w:t>§</w:t>
      </w:r>
      <w:r w:rsidR="00365013" w:rsidRPr="006D0689">
        <w:t xml:space="preserve"> 3</w:t>
      </w:r>
      <w:r w:rsidR="00365013" w:rsidRPr="00FD354E">
        <w:rPr>
          <w:rStyle w:val="IGindeksgrny"/>
        </w:rPr>
        <w:t>1</w:t>
      </w:r>
      <w:r w:rsidR="00365013" w:rsidRPr="006D0689">
        <w:t xml:space="preserve"> otrzymuje brzmienie:</w:t>
      </w:r>
    </w:p>
    <w:p w14:paraId="03374DAC" w14:textId="612A8576" w:rsidR="00365013" w:rsidRPr="004D2BB7" w:rsidRDefault="00FB4DF8" w:rsidP="00024BA6">
      <w:pPr>
        <w:pStyle w:val="ZLITARTzmartliter"/>
      </w:pPr>
      <w:r>
        <w:t>„</w:t>
      </w:r>
      <w:r w:rsidR="00365013" w:rsidRPr="006D0689">
        <w:t>§ 3</w:t>
      </w:r>
      <w:r w:rsidR="00365013" w:rsidRPr="00FD354E">
        <w:rPr>
          <w:rStyle w:val="IGindeksgrny"/>
        </w:rPr>
        <w:t>1</w:t>
      </w:r>
      <w:r w:rsidR="00365013" w:rsidRPr="006D0689">
        <w:t xml:space="preserve">. Sąd odrzuci odwołanie w sprawie o świadczenie z ubezpieczeń społecznych, do którego prawo jest uzależnione od stwierdzenia niezdolności do pracy lub niezdolności do samodzielnej egzystencji albo stwierdzenia stałego lub długotrwałego uszczerbku na zdrowiu, jeżeli podstawę do wydania decyzji stanowi orzeczenie wydane </w:t>
      </w:r>
      <w:r w:rsidR="00365013" w:rsidRPr="004D2BB7">
        <w:t xml:space="preserve">przez lekarza orzecznika </w:t>
      </w:r>
      <w:r w:rsidR="00365013">
        <w:t xml:space="preserve">Zakładu Ubezpieczeń Społecznych </w:t>
      </w:r>
      <w:r w:rsidR="00365013" w:rsidRPr="004D2BB7">
        <w:t xml:space="preserve">albo przez </w:t>
      </w:r>
      <w:r w:rsidR="008B6D35">
        <w:t>osobę</w:t>
      </w:r>
      <w:r w:rsidR="00365013" w:rsidRPr="004D2BB7">
        <w:t xml:space="preserve"> wykonując</w:t>
      </w:r>
      <w:r w:rsidR="008B6D35">
        <w:t>ą</w:t>
      </w:r>
      <w:r w:rsidR="00365013" w:rsidRPr="004D2BB7">
        <w:t xml:space="preserve"> samodzielny zawód medyczny, </w:t>
      </w:r>
      <w:r w:rsidR="00B34BC0" w:rsidRPr="00B34BC0">
        <w:t>o której mowa w art.</w:t>
      </w:r>
      <w:r w:rsidR="00F25646">
        <w:t> </w:t>
      </w:r>
      <w:r w:rsidR="00B34BC0" w:rsidRPr="00B34BC0">
        <w:t>4 pkt</w:t>
      </w:r>
      <w:r w:rsidR="00107C62">
        <w:t> </w:t>
      </w:r>
      <w:r w:rsidR="00B34BC0" w:rsidRPr="00B34BC0">
        <w:t xml:space="preserve">20 ustawy z dnia 13 października 1998 r. o systemie ubezpieczeń społecznych, </w:t>
      </w:r>
      <w:r w:rsidR="00365013" w:rsidRPr="004D2BB7">
        <w:t>a osoba zainteresowana nie złożyła sprzeciwu i odwołanie jest oparte wyłącznie na zarzutach dotyczących tego orzeczenia. Jeżeli odwołanie opiera się także na zarzucie nierozpatrzenia wniesionego po terminie sprzeciwu, a</w:t>
      </w:r>
      <w:r w:rsidR="00292D1E">
        <w:t xml:space="preserve"> </w:t>
      </w:r>
      <w:r w:rsidR="00365013" w:rsidRPr="004D2BB7">
        <w:t xml:space="preserve">złożenie tego sprzeciwu po </w:t>
      </w:r>
      <w:r w:rsidR="00365013" w:rsidRPr="004D2BB7">
        <w:lastRenderedPageBreak/>
        <w:t>terminie nastąpiło z przyczyn niezależnych od osoby zainteresowanej, sąd uchyla decyzję, przekazuje sprawę do ponownego rozpoznania organowi rentowemu i</w:t>
      </w:r>
      <w:r w:rsidR="00107C62">
        <w:t> </w:t>
      </w:r>
      <w:r w:rsidR="00365013" w:rsidRPr="004D2BB7">
        <w:t>umarza postępowanie. W takim przypadku organ rentowy kieruje sprzeciw do ponownego rozpatrzenia</w:t>
      </w:r>
      <w:r w:rsidR="00B84F07">
        <w:t xml:space="preserve"> sprawy</w:t>
      </w:r>
      <w:r w:rsidR="00365013">
        <w:t xml:space="preserve"> </w:t>
      </w:r>
      <w:r w:rsidR="00365013" w:rsidRPr="004D2BB7">
        <w:t>przez lekarza orzecznika Zakładu Ubezpieczeń Społecznych.</w:t>
      </w:r>
      <w:r>
        <w:t>”</w:t>
      </w:r>
      <w:r w:rsidR="00365013" w:rsidRPr="004D2BB7">
        <w:t>;</w:t>
      </w:r>
    </w:p>
    <w:p w14:paraId="7BAB71FC" w14:textId="77777777" w:rsidR="00365013" w:rsidRPr="004D2BB7" w:rsidRDefault="005971EF" w:rsidP="00024BA6">
      <w:pPr>
        <w:pStyle w:val="PKTpunkt"/>
        <w:keepNext/>
      </w:pPr>
      <w:r>
        <w:t>3</w:t>
      </w:r>
      <w:r w:rsidR="00365013" w:rsidRPr="004D2BB7">
        <w:t>)</w:t>
      </w:r>
      <w:r w:rsidR="00365013" w:rsidRPr="004D2BB7">
        <w:tab/>
      </w:r>
      <w:r w:rsidR="00365013">
        <w:t xml:space="preserve">w </w:t>
      </w:r>
      <w:r w:rsidR="00365013" w:rsidRPr="004D2BB7">
        <w:t>art.</w:t>
      </w:r>
      <w:r w:rsidR="00365013" w:rsidRPr="006D0689">
        <w:t xml:space="preserve"> 477</w:t>
      </w:r>
      <w:r w:rsidR="00365013" w:rsidRPr="00FD354E">
        <w:rPr>
          <w:rStyle w:val="IGindeksgrny"/>
        </w:rPr>
        <w:t>14</w:t>
      </w:r>
      <w:r w:rsidR="00365013" w:rsidRPr="006D0689">
        <w:t xml:space="preserve"> </w:t>
      </w:r>
      <w:r w:rsidR="00365013" w:rsidRPr="004D2BB7">
        <w:t>§</w:t>
      </w:r>
      <w:r w:rsidR="00365013" w:rsidRPr="006D0689">
        <w:t xml:space="preserve"> 4 otrzymuje brzmienie:</w:t>
      </w:r>
    </w:p>
    <w:p w14:paraId="7B40BAB8" w14:textId="6A1942DC" w:rsidR="00365013" w:rsidRPr="004D2BB7" w:rsidRDefault="00FB4DF8" w:rsidP="00F25646">
      <w:pPr>
        <w:pStyle w:val="ZUSTzmustartykuempunktem"/>
      </w:pPr>
      <w:r>
        <w:t>„</w:t>
      </w:r>
      <w:r w:rsidR="00365013" w:rsidRPr="004D2BB7">
        <w:t>§</w:t>
      </w:r>
      <w:r w:rsidR="00365013" w:rsidRPr="006D0689">
        <w:t xml:space="preserve"> 4. W sprawie o świadczenie z ubezpieczeń społecznych, do którego prawo jest uzależnione od stwierdzenia niezdolności do pracy lub niezdolności do samodzielnej egzystencji albo stwierdzenia stałego lub długotrwałego uszczerbku na zdrowiu, jeżeli podstawę do wydania decyzji stanowi orzeczenie wydane przez lekarza orzecznika </w:t>
      </w:r>
      <w:r w:rsidR="00365013">
        <w:t xml:space="preserve">Zakładu Ubezpieczeń Społecznych </w:t>
      </w:r>
      <w:r w:rsidR="00365013" w:rsidRPr="006D0689">
        <w:t xml:space="preserve">albo przez </w:t>
      </w:r>
      <w:r w:rsidR="008B6D35">
        <w:t>osobę</w:t>
      </w:r>
      <w:r w:rsidR="00365013" w:rsidRPr="004D2BB7">
        <w:t xml:space="preserve"> wykonując</w:t>
      </w:r>
      <w:r w:rsidR="008B6D35">
        <w:t>ą</w:t>
      </w:r>
      <w:r w:rsidR="00365013" w:rsidRPr="004D2BB7">
        <w:t xml:space="preserve"> samodzielny zawód medyczny</w:t>
      </w:r>
      <w:r w:rsidR="00365013" w:rsidRPr="006D0689">
        <w:t>,</w:t>
      </w:r>
      <w:r w:rsidR="00B34BC0" w:rsidRPr="00B34BC0">
        <w:t xml:space="preserve"> o której mowa w art. 4 pkt 20 ustawy z dnia 13 października 1998 r. o systemie ubezpieczeń społecznych,</w:t>
      </w:r>
      <w:r w:rsidR="00365013" w:rsidRPr="006D0689">
        <w:t xml:space="preserve"> albo orzeczenie wydane w wyniku ponownego rozpatrzenia sprawy przez lekarza orzecznika</w:t>
      </w:r>
      <w:r w:rsidR="00365013">
        <w:t xml:space="preserve"> Zakładu Ubezpieczeń Społecznych</w:t>
      </w:r>
      <w:r w:rsidR="00365013" w:rsidRPr="006D0689">
        <w:t xml:space="preserve"> i odwołanie od decyzji opiera się wyłącznie na zarzutach dotyczących tego orzeczenia, sąd nie orzeka co do istoty sprawy na podstawie nowych okoliczności dotyczących stwierdzenia niezdolności do pracy lub niezdolności do samodzielnej egzystencji albo stwierdzenia stałego lub długotrwałego uszczerbku na zdrowiu, które powstały po dniu złożenia odwołania od tej decyzji. W</w:t>
      </w:r>
      <w:r w:rsidR="00292D1E">
        <w:t xml:space="preserve"> </w:t>
      </w:r>
      <w:r w:rsidR="00365013" w:rsidRPr="006D0689">
        <w:t>tym przypadku sąd uchyla decyzję, przekazuje sprawę do rozpoznania organowi rentowemu i umarza postępowanie.</w:t>
      </w:r>
      <w:r>
        <w:t>”</w:t>
      </w:r>
      <w:r w:rsidR="00365013" w:rsidRPr="006D0689">
        <w:t>.</w:t>
      </w:r>
    </w:p>
    <w:p w14:paraId="7D482471" w14:textId="7BF60BE5" w:rsidR="00365013" w:rsidRPr="004D2BB7" w:rsidRDefault="00365013" w:rsidP="00024BA6">
      <w:pPr>
        <w:pStyle w:val="ARTartustawynprozporzdzenia"/>
        <w:keepNext/>
      </w:pPr>
      <w:r w:rsidRPr="005E59B4">
        <w:rPr>
          <w:rStyle w:val="Ppogrubienie"/>
        </w:rPr>
        <w:t>Art.</w:t>
      </w:r>
      <w:r w:rsidR="000D4ABA" w:rsidRPr="005E59B4">
        <w:rPr>
          <w:rStyle w:val="Ppogrubienie"/>
        </w:rPr>
        <w:t> </w:t>
      </w:r>
      <w:r w:rsidRPr="005E59B4">
        <w:rPr>
          <w:rStyle w:val="Ppogrubienie"/>
        </w:rPr>
        <w:t>4.</w:t>
      </w:r>
      <w:r w:rsidR="00F25646">
        <w:t> </w:t>
      </w:r>
      <w:bookmarkStart w:id="21" w:name="_Hlk164537186"/>
      <w:r w:rsidRPr="006D0689">
        <w:t xml:space="preserve">W ustawie z dnia 29 maja 1974 r. o zaopatrzeniu inwalidów wojennych i wojskowych oraz ich rodzin </w:t>
      </w:r>
      <w:bookmarkEnd w:id="21"/>
      <w:r w:rsidRPr="006D0689">
        <w:t>(Dz. U. z 202</w:t>
      </w:r>
      <w:r w:rsidR="0041619E">
        <w:t>5</w:t>
      </w:r>
      <w:r w:rsidRPr="006D0689">
        <w:t xml:space="preserve"> r. poz.</w:t>
      </w:r>
      <w:r w:rsidR="0041619E">
        <w:t xml:space="preserve"> 195</w:t>
      </w:r>
      <w:r w:rsidRPr="006D0689">
        <w:t xml:space="preserve">) </w:t>
      </w:r>
      <w:r>
        <w:t>w art. 57 ust. 2 otrzymuje brzmienie:</w:t>
      </w:r>
    </w:p>
    <w:p w14:paraId="53AB1024" w14:textId="61B667B1" w:rsidR="00365013" w:rsidRPr="006D0689" w:rsidRDefault="00FB4DF8" w:rsidP="00365013">
      <w:pPr>
        <w:pStyle w:val="ZUSTzmustartykuempunktem"/>
      </w:pPr>
      <w:r>
        <w:t>„</w:t>
      </w:r>
      <w:r w:rsidR="00365013" w:rsidRPr="006D0689">
        <w:t>2. Niezdolność do pracy, datę jej powstania, związek niezdolności do pracy z</w:t>
      </w:r>
      <w:r w:rsidR="00101849">
        <w:t> </w:t>
      </w:r>
      <w:r w:rsidR="00365013" w:rsidRPr="006D0689">
        <w:t>działaniami wojennymi lub mającymi charakter wojennych albo ze służbą wojskową, związek śmierci ze służbą wojskową żołnierza zwolnionego ze służby, który zmarł poza podmiotem, o</w:t>
      </w:r>
      <w:r w:rsidR="00292D1E">
        <w:t xml:space="preserve"> </w:t>
      </w:r>
      <w:r w:rsidR="00365013" w:rsidRPr="006D0689">
        <w:t>którym mowa w ust. 1, oraz związek śmierci inwalidy ze służbą wojskową ustala lekarz orzecznik Zakładu Ubezpieczeń Społecznych na podstawie orzeczenia wojskowej komisji lekarskiej.</w:t>
      </w:r>
      <w:r w:rsidR="00365013" w:rsidRPr="004D2BB7">
        <w:t xml:space="preserve"> </w:t>
      </w:r>
      <w:r w:rsidR="00365013" w:rsidRPr="006D0689">
        <w:t xml:space="preserve">Orzeczenie lekarza orzecznika </w:t>
      </w:r>
      <w:r w:rsidR="00365013">
        <w:t xml:space="preserve">Zakładu Ubezpieczeń Społecznych </w:t>
      </w:r>
      <w:r w:rsidR="00365013" w:rsidRPr="006D0689">
        <w:t xml:space="preserve">jest wydawane </w:t>
      </w:r>
      <w:r w:rsidR="00365013" w:rsidRPr="004D2BB7">
        <w:t xml:space="preserve">na zasadach i w trybie </w:t>
      </w:r>
      <w:r w:rsidR="00372425" w:rsidRPr="004D2BB7">
        <w:t>określony</w:t>
      </w:r>
      <w:r w:rsidR="00372425">
        <w:t>ch</w:t>
      </w:r>
      <w:r w:rsidR="00372425" w:rsidRPr="004D2BB7">
        <w:t xml:space="preserve"> </w:t>
      </w:r>
      <w:r w:rsidR="00365013" w:rsidRPr="004D2BB7">
        <w:t>w</w:t>
      </w:r>
      <w:r w:rsidR="00365013" w:rsidRPr="006D0689">
        <w:t xml:space="preserve"> </w:t>
      </w:r>
      <w:bookmarkStart w:id="22" w:name="_Hlk205389612"/>
      <w:r w:rsidR="00E549FE">
        <w:t>ustawie</w:t>
      </w:r>
      <w:bookmarkEnd w:id="22"/>
      <w:r w:rsidR="00365013" w:rsidRPr="006D0689">
        <w:t xml:space="preserve"> z</w:t>
      </w:r>
      <w:r w:rsidR="00292D1E">
        <w:t xml:space="preserve"> </w:t>
      </w:r>
      <w:r w:rsidR="00365013" w:rsidRPr="006D0689">
        <w:t xml:space="preserve">dnia 13 </w:t>
      </w:r>
      <w:r w:rsidR="00365013" w:rsidRPr="006D0689">
        <w:lastRenderedPageBreak/>
        <w:t>października 1998 r. o systemie ubezpieczeń społecznych (</w:t>
      </w:r>
      <w:r w:rsidR="00365013" w:rsidRPr="004D2BB7">
        <w:t>Dz. U. z 202</w:t>
      </w:r>
      <w:r w:rsidR="00E8385A">
        <w:t>5</w:t>
      </w:r>
      <w:r w:rsidR="00365013" w:rsidRPr="004D2BB7">
        <w:t xml:space="preserve"> r. poz. </w:t>
      </w:r>
      <w:r w:rsidR="00E8385A">
        <w:t>350</w:t>
      </w:r>
      <w:r w:rsidR="00C719AE">
        <w:t xml:space="preserve">, </w:t>
      </w:r>
      <w:r w:rsidR="0061307F">
        <w:t>z późn. zm.</w:t>
      </w:r>
      <w:r w:rsidR="00A416E1">
        <w:rPr>
          <w:rStyle w:val="Odwoanieprzypisudolnego"/>
        </w:rPr>
        <w:footnoteReference w:id="6"/>
      </w:r>
      <w:r w:rsidR="00A416E1">
        <w:rPr>
          <w:rStyle w:val="IGindeksgrny"/>
        </w:rPr>
        <w:t>)</w:t>
      </w:r>
      <w:r w:rsidR="0061307F">
        <w:t>)</w:t>
      </w:r>
      <w:r w:rsidR="00365013" w:rsidRPr="006D0689">
        <w:t>.</w:t>
      </w:r>
      <w:r>
        <w:t>”</w:t>
      </w:r>
      <w:r w:rsidR="00365013" w:rsidRPr="006D0689">
        <w:t>.</w:t>
      </w:r>
    </w:p>
    <w:p w14:paraId="6497101D" w14:textId="11067A86" w:rsidR="00365013" w:rsidRPr="006D0689" w:rsidRDefault="00365013" w:rsidP="00024BA6">
      <w:pPr>
        <w:pStyle w:val="ARTartustawynprozporzdzenia"/>
        <w:keepNext/>
      </w:pPr>
      <w:r w:rsidRPr="005E59B4">
        <w:rPr>
          <w:rStyle w:val="Ppogrubienie"/>
        </w:rPr>
        <w:t>Art.</w:t>
      </w:r>
      <w:r w:rsidR="000D4ABA" w:rsidRPr="005E59B4">
        <w:rPr>
          <w:rStyle w:val="Ppogrubienie"/>
        </w:rPr>
        <w:t> </w:t>
      </w:r>
      <w:r w:rsidRPr="005E59B4">
        <w:rPr>
          <w:rStyle w:val="Ppogrubienie"/>
        </w:rPr>
        <w:t>5.</w:t>
      </w:r>
      <w:r w:rsidR="00F25646">
        <w:t> </w:t>
      </w:r>
      <w:r w:rsidRPr="004D2BB7">
        <w:t xml:space="preserve">W </w:t>
      </w:r>
      <w:r w:rsidRPr="006D0689">
        <w:t xml:space="preserve">ustawie z dnia </w:t>
      </w:r>
      <w:bookmarkStart w:id="23" w:name="_Hlk164537409"/>
      <w:r w:rsidRPr="006D0689">
        <w:t xml:space="preserve">16 września 1982 r. o pracownikach urzędów państwowych </w:t>
      </w:r>
      <w:bookmarkEnd w:id="23"/>
      <w:r w:rsidRPr="006D0689">
        <w:t>(Dz. U. z 2023 r. poz. 1917</w:t>
      </w:r>
      <w:r w:rsidR="00D87A09">
        <w:t xml:space="preserve"> oraz z 2025 r. poz. 39</w:t>
      </w:r>
      <w:r w:rsidR="00D576A4">
        <w:t>,</w:t>
      </w:r>
      <w:r w:rsidR="00C719AE">
        <w:t xml:space="preserve"> 620</w:t>
      </w:r>
      <w:r w:rsidR="00D576A4">
        <w:t xml:space="preserve"> i 820</w:t>
      </w:r>
      <w:r w:rsidRPr="006D0689">
        <w:t>) wprowadza się następujące zmiany:</w:t>
      </w:r>
    </w:p>
    <w:p w14:paraId="12521CFA" w14:textId="77777777" w:rsidR="00365013" w:rsidRPr="006D0689" w:rsidRDefault="00365013" w:rsidP="00024BA6">
      <w:pPr>
        <w:pStyle w:val="PKTpunkt"/>
        <w:keepNext/>
      </w:pPr>
      <w:r w:rsidRPr="004D2BB7">
        <w:t>1)</w:t>
      </w:r>
      <w:r w:rsidRPr="004D2BB7">
        <w:tab/>
      </w:r>
      <w:r w:rsidRPr="006D0689">
        <w:t xml:space="preserve">w </w:t>
      </w:r>
      <w:bookmarkStart w:id="24" w:name="_Hlk164537455"/>
      <w:r w:rsidRPr="006D0689">
        <w:t xml:space="preserve">art. 10 ust. 5 </w:t>
      </w:r>
      <w:bookmarkEnd w:id="24"/>
      <w:r w:rsidRPr="006D0689">
        <w:t>otrzymuje brzmienie:</w:t>
      </w:r>
    </w:p>
    <w:p w14:paraId="732E60A2" w14:textId="6A8A9215" w:rsidR="00365013" w:rsidRPr="006D0689" w:rsidRDefault="00FB4DF8" w:rsidP="00365013">
      <w:pPr>
        <w:pStyle w:val="ZUSTzmustartykuempunktem"/>
      </w:pPr>
      <w:r>
        <w:t>„</w:t>
      </w:r>
      <w:r w:rsidR="00365013" w:rsidRPr="006D0689">
        <w:t xml:space="preserve">5. W razie trwałej utraty zdolności do pracy na zajmowanym stanowisku, stwierdzonej orzeczeniem lekarza orzecznika Zakładu Ubezpieczeń Społecznych, urzędnika państwowego mianowanego można za jego zgodą przenieść na inne, także niższe stanowisko, z tym że przez okres trzech miesięcy zachowuje </w:t>
      </w:r>
      <w:r w:rsidR="00101849">
        <w:t xml:space="preserve">on </w:t>
      </w:r>
      <w:r w:rsidR="00365013" w:rsidRPr="006D0689">
        <w:t xml:space="preserve">prawo do dotychczasowego wynagrodzenia. Jeżeli urzędnik państwowy zostaje poddany rehabilitacji zawodowej lub przysposobieniu do innej pracy, zachowuje prawo do dotychczasowego wynagrodzenia przez okres dwunastu miesięcy. Orzeczenie lekarza orzecznika </w:t>
      </w:r>
      <w:bookmarkStart w:id="25" w:name="_Hlk175726758"/>
      <w:r w:rsidR="00365013">
        <w:t xml:space="preserve">Zakładu Ubezpieczeń Społecznych </w:t>
      </w:r>
      <w:bookmarkEnd w:id="25"/>
      <w:r w:rsidR="00365013" w:rsidRPr="006D0689">
        <w:t xml:space="preserve">jest wydawane na zasadach i w trybie </w:t>
      </w:r>
      <w:r w:rsidR="004A7194" w:rsidRPr="006D0689">
        <w:t>określony</w:t>
      </w:r>
      <w:r w:rsidR="004A7194">
        <w:t>ch</w:t>
      </w:r>
      <w:r w:rsidR="004A7194" w:rsidRPr="006D0689">
        <w:t xml:space="preserve"> </w:t>
      </w:r>
      <w:r w:rsidR="00365013" w:rsidRPr="006D0689">
        <w:t xml:space="preserve">w </w:t>
      </w:r>
      <w:r w:rsidR="00E549FE" w:rsidRPr="00E549FE">
        <w:t>ustawie</w:t>
      </w:r>
      <w:r w:rsidR="00E549FE">
        <w:t xml:space="preserve"> </w:t>
      </w:r>
      <w:r w:rsidR="00365013" w:rsidRPr="006D0689">
        <w:t>z dnia 13 października 1998 r. o systemie ubezpieczeń społecznych (</w:t>
      </w:r>
      <w:r w:rsidR="00365013" w:rsidRPr="004D2BB7">
        <w:t>Dz. U. z 202</w:t>
      </w:r>
      <w:r w:rsidR="00E8385A">
        <w:t>5</w:t>
      </w:r>
      <w:r w:rsidR="00365013" w:rsidRPr="004D2BB7">
        <w:t xml:space="preserve"> r. poz. </w:t>
      </w:r>
      <w:r w:rsidR="00E8385A">
        <w:t>350</w:t>
      </w:r>
      <w:r w:rsidR="00C719AE">
        <w:t>,</w:t>
      </w:r>
      <w:r w:rsidR="0061307F">
        <w:t xml:space="preserve"> z późn. zm.</w:t>
      </w:r>
      <w:r w:rsidR="004C04D7">
        <w:rPr>
          <w:rStyle w:val="Odwoanieprzypisudolnego"/>
        </w:rPr>
        <w:footnoteReference w:id="7"/>
      </w:r>
      <w:r w:rsidR="004C04D7">
        <w:rPr>
          <w:rStyle w:val="IGindeksgrny"/>
        </w:rPr>
        <w:t>)</w:t>
      </w:r>
      <w:r w:rsidR="0061307F">
        <w:t>)</w:t>
      </w:r>
      <w:r w:rsidR="00365013">
        <w:t>.</w:t>
      </w:r>
      <w:r>
        <w:t>”</w:t>
      </w:r>
      <w:r w:rsidR="00365013" w:rsidRPr="006D0689">
        <w:t>;</w:t>
      </w:r>
    </w:p>
    <w:p w14:paraId="553E216F" w14:textId="77777777" w:rsidR="00365013" w:rsidRPr="006D0689" w:rsidRDefault="00365013" w:rsidP="00024BA6">
      <w:pPr>
        <w:pStyle w:val="PKTpunkt"/>
        <w:keepNext/>
      </w:pPr>
      <w:r w:rsidRPr="004D2BB7">
        <w:t>2)</w:t>
      </w:r>
      <w:r w:rsidRPr="004D2BB7">
        <w:tab/>
      </w:r>
      <w:r w:rsidRPr="006D0689">
        <w:t xml:space="preserve">w </w:t>
      </w:r>
      <w:bookmarkStart w:id="26" w:name="_Hlk164537478"/>
      <w:r w:rsidRPr="006D0689">
        <w:t>art. 13</w:t>
      </w:r>
      <w:r w:rsidR="00E709E5">
        <w:t xml:space="preserve"> </w:t>
      </w:r>
      <w:r>
        <w:t xml:space="preserve">w </w:t>
      </w:r>
      <w:r w:rsidRPr="006D0689">
        <w:t xml:space="preserve">ust. 1 pkt 4 </w:t>
      </w:r>
      <w:bookmarkEnd w:id="26"/>
      <w:r w:rsidRPr="006D0689">
        <w:t>otrzymuje brzmienie:</w:t>
      </w:r>
    </w:p>
    <w:p w14:paraId="4B957F75" w14:textId="6113111C" w:rsidR="00365013" w:rsidRPr="00AA5424" w:rsidRDefault="00FB4DF8" w:rsidP="001F18D6">
      <w:pPr>
        <w:pStyle w:val="ZPKTzmpktartykuempunktem"/>
      </w:pPr>
      <w:r>
        <w:t>„</w:t>
      </w:r>
      <w:r w:rsidR="00365013" w:rsidRPr="006D0689">
        <w:t>4)</w:t>
      </w:r>
      <w:r w:rsidR="00365013">
        <w:tab/>
      </w:r>
      <w:r w:rsidR="00365013" w:rsidRPr="00994F4A">
        <w:t>trwałej utraty zdolności fizycznej lub psychicznej do pracy na zajmowanym stanowisku, stwierdzonej orzeczeniem lekarza orzecznika Zakładu Ubezpieczeń Społecznych</w:t>
      </w:r>
      <w:r w:rsidR="00635DE0">
        <w:t xml:space="preserve">, wydanym </w:t>
      </w:r>
      <w:r w:rsidR="00635DE0" w:rsidRPr="00AA5424">
        <w:t xml:space="preserve">na zasadach i w trybie </w:t>
      </w:r>
      <w:r w:rsidR="004A7194" w:rsidRPr="00AA5424">
        <w:t>określony</w:t>
      </w:r>
      <w:r w:rsidR="004A7194">
        <w:t>ch</w:t>
      </w:r>
      <w:r w:rsidR="004A7194" w:rsidRPr="00AA5424">
        <w:t xml:space="preserve"> </w:t>
      </w:r>
      <w:r w:rsidR="00635DE0" w:rsidRPr="00AA5424">
        <w:t xml:space="preserve">w </w:t>
      </w:r>
      <w:r w:rsidR="00E549FE" w:rsidRPr="00E549FE">
        <w:t>ustawie</w:t>
      </w:r>
      <w:r w:rsidR="00E549FE">
        <w:t xml:space="preserve"> </w:t>
      </w:r>
      <w:r w:rsidR="00635DE0" w:rsidRPr="00AA5424">
        <w:t>z</w:t>
      </w:r>
      <w:r w:rsidR="004B419E">
        <w:t xml:space="preserve"> </w:t>
      </w:r>
      <w:r w:rsidR="00635DE0" w:rsidRPr="00AA5424">
        <w:t>dnia 13 października 1998 r. o systemie ubezpieczeń społecznych</w:t>
      </w:r>
      <w:r w:rsidR="00365013" w:rsidRPr="00994F4A">
        <w:t>, jeżeli nie ma możliwości zatrudnienia urzędnika państwowego mianowanego na innym stanowisku, odpowiednim do jego stanu zdrowia i kwalifikacji zawodowych, albo gdy urzędnik państwowy mianowany odmawia przejścia do takiej pracy.</w:t>
      </w:r>
      <w:r>
        <w:t>”</w:t>
      </w:r>
      <w:r w:rsidR="00635DE0">
        <w:t>.</w:t>
      </w:r>
    </w:p>
    <w:p w14:paraId="41478711" w14:textId="7744414B" w:rsidR="00365013" w:rsidRPr="004D2BB7" w:rsidRDefault="00365013" w:rsidP="00024BA6">
      <w:pPr>
        <w:pStyle w:val="ARTartustawynprozporzdzenia"/>
        <w:keepNext/>
      </w:pPr>
      <w:r w:rsidRPr="005E59B4">
        <w:rPr>
          <w:rStyle w:val="Ppogrubienie"/>
        </w:rPr>
        <w:t>Art.</w:t>
      </w:r>
      <w:r w:rsidR="000D4ABA" w:rsidRPr="005E59B4">
        <w:rPr>
          <w:rStyle w:val="Ppogrubienie"/>
        </w:rPr>
        <w:t> </w:t>
      </w:r>
      <w:r w:rsidRPr="005E59B4">
        <w:rPr>
          <w:rStyle w:val="Ppogrubienie"/>
        </w:rPr>
        <w:t>6.</w:t>
      </w:r>
      <w:r w:rsidR="00F25646">
        <w:t> </w:t>
      </w:r>
      <w:r w:rsidRPr="006D0689">
        <w:t>W ustawie z dnia 24 stycznia 1991 r. o kombatantach oraz niektórych osobach będących ofiarami represji wojennych i okresu powojennego (Dz. U. z 2022 r. poz.</w:t>
      </w:r>
      <w:r w:rsidR="00F25646">
        <w:t> </w:t>
      </w:r>
      <w:r w:rsidRPr="006D0689">
        <w:t xml:space="preserve">2039) </w:t>
      </w:r>
      <w:r>
        <w:t>w</w:t>
      </w:r>
      <w:r w:rsidR="00150B88">
        <w:t> </w:t>
      </w:r>
      <w:r>
        <w:t>art.</w:t>
      </w:r>
      <w:r w:rsidR="006C7DB2">
        <w:t> </w:t>
      </w:r>
      <w:r>
        <w:t>12 ust. 4 otrzymuje brzmienie:</w:t>
      </w:r>
    </w:p>
    <w:p w14:paraId="70156FAA" w14:textId="1175CF53" w:rsidR="00365013" w:rsidRPr="004D2BB7" w:rsidRDefault="00FB4DF8" w:rsidP="00365013">
      <w:pPr>
        <w:pStyle w:val="ZUSTzmustartykuempunktem"/>
      </w:pPr>
      <w:r>
        <w:t>„</w:t>
      </w:r>
      <w:r w:rsidR="00365013" w:rsidRPr="006D0689">
        <w:t>4. Związek zranień, kontuzji lub innych obrażeń lub chorób z pobytem w</w:t>
      </w:r>
      <w:r w:rsidR="00150B88">
        <w:t> </w:t>
      </w:r>
      <w:r w:rsidR="00365013" w:rsidRPr="006D0689">
        <w:t xml:space="preserve">miejscach, o których mowa w art. 3 i art. 4 ust. 1, a także związek niezdolności do pracy </w:t>
      </w:r>
      <w:r w:rsidR="00365013" w:rsidRPr="006D0689">
        <w:lastRenderedPageBreak/>
        <w:t xml:space="preserve">z takim pobytem ustala lekarz orzecznik Zakładu Ubezpieczeń Społecznych. </w:t>
      </w:r>
      <w:r w:rsidR="00365013" w:rsidRPr="004D2BB7">
        <w:t xml:space="preserve">Orzeczenie lekarza orzecznika </w:t>
      </w:r>
      <w:r w:rsidR="00365013">
        <w:t xml:space="preserve">Zakładu Ubezpieczeń Społecznych </w:t>
      </w:r>
      <w:r w:rsidR="00365013" w:rsidRPr="004D2BB7">
        <w:t xml:space="preserve">jest wydawane na zasadach i w trybie </w:t>
      </w:r>
      <w:r w:rsidR="004A7194" w:rsidRPr="004D2BB7">
        <w:t>określony</w:t>
      </w:r>
      <w:r w:rsidR="004A7194">
        <w:t>ch</w:t>
      </w:r>
      <w:r w:rsidR="004A7194" w:rsidRPr="004D2BB7">
        <w:t xml:space="preserve"> </w:t>
      </w:r>
      <w:r w:rsidR="00365013" w:rsidRPr="004D2BB7">
        <w:t xml:space="preserve">w </w:t>
      </w:r>
      <w:r w:rsidR="00E549FE" w:rsidRPr="00E549FE">
        <w:t>ustawie</w:t>
      </w:r>
      <w:r w:rsidR="00365013" w:rsidRPr="004D2BB7">
        <w:t xml:space="preserve"> z dnia 13 października 1998</w:t>
      </w:r>
      <w:r w:rsidR="006C7DB2">
        <w:t xml:space="preserve"> </w:t>
      </w:r>
      <w:r w:rsidR="00365013" w:rsidRPr="004D2BB7">
        <w:t>r. o systemie ubezpieczeń społecznych (Dz. U. z 202</w:t>
      </w:r>
      <w:r w:rsidR="00D817F2">
        <w:t>5</w:t>
      </w:r>
      <w:r w:rsidR="00365013" w:rsidRPr="004D2BB7">
        <w:t xml:space="preserve"> r. poz. </w:t>
      </w:r>
      <w:r w:rsidR="00D817F2">
        <w:t>350</w:t>
      </w:r>
      <w:r w:rsidR="00C719AE">
        <w:t xml:space="preserve">, </w:t>
      </w:r>
      <w:r w:rsidR="0061307F">
        <w:t>z późn. zm.</w:t>
      </w:r>
      <w:r w:rsidR="004C04D7">
        <w:rPr>
          <w:rStyle w:val="Odwoanieprzypisudolnego"/>
        </w:rPr>
        <w:footnoteReference w:id="8"/>
      </w:r>
      <w:r w:rsidR="004C04D7">
        <w:rPr>
          <w:rStyle w:val="IGindeksgrny"/>
        </w:rPr>
        <w:t>)</w:t>
      </w:r>
      <w:r w:rsidR="0061307F">
        <w:t>)</w:t>
      </w:r>
      <w:r w:rsidR="00365013" w:rsidRPr="004D2BB7">
        <w:t>.</w:t>
      </w:r>
      <w:r>
        <w:t>”</w:t>
      </w:r>
      <w:r w:rsidR="00365013" w:rsidRPr="004D2BB7">
        <w:t>.</w:t>
      </w:r>
    </w:p>
    <w:p w14:paraId="0169BA75" w14:textId="38B677BF" w:rsidR="00365013" w:rsidRPr="004D2BB7" w:rsidRDefault="00365013" w:rsidP="00024BA6">
      <w:pPr>
        <w:pStyle w:val="ARTartustawynprozporzdzenia"/>
        <w:keepNext/>
      </w:pPr>
      <w:r w:rsidRPr="005E59B4">
        <w:rPr>
          <w:rStyle w:val="Ppogrubienie"/>
        </w:rPr>
        <w:t>Art.</w:t>
      </w:r>
      <w:r w:rsidR="000D4ABA" w:rsidRPr="005E59B4">
        <w:rPr>
          <w:rStyle w:val="Ppogrubienie"/>
        </w:rPr>
        <w:t> </w:t>
      </w:r>
      <w:r w:rsidRPr="005E59B4">
        <w:rPr>
          <w:rStyle w:val="Ppogrubienie"/>
        </w:rPr>
        <w:t>7.</w:t>
      </w:r>
      <w:r w:rsidR="00F25646">
        <w:t> </w:t>
      </w:r>
      <w:r w:rsidRPr="006D0689">
        <w:t xml:space="preserve">W ustawie z dnia </w:t>
      </w:r>
      <w:bookmarkStart w:id="27" w:name="_Hlk164537714"/>
      <w:r w:rsidRPr="006D0689">
        <w:t xml:space="preserve">14 lutego 1991 r. – Prawo o notariacie </w:t>
      </w:r>
      <w:bookmarkEnd w:id="27"/>
      <w:r w:rsidRPr="006D0689">
        <w:t>(Dz. U. z 202</w:t>
      </w:r>
      <w:r>
        <w:t>4</w:t>
      </w:r>
      <w:r w:rsidR="00F25646">
        <w:t> </w:t>
      </w:r>
      <w:r w:rsidRPr="006D0689">
        <w:t>r. poz. </w:t>
      </w:r>
      <w:r>
        <w:t>1001</w:t>
      </w:r>
      <w:r w:rsidR="00C719AE">
        <w:t xml:space="preserve"> oraz z 2025 r. poz. 479</w:t>
      </w:r>
      <w:r>
        <w:t>)</w:t>
      </w:r>
      <w:r w:rsidRPr="006D0689">
        <w:t xml:space="preserve"> </w:t>
      </w:r>
      <w:r w:rsidRPr="004D2BB7">
        <w:t xml:space="preserve">w art. </w:t>
      </w:r>
      <w:bookmarkStart w:id="28" w:name="_Hlk164537742"/>
      <w:r w:rsidRPr="004D2BB7">
        <w:t xml:space="preserve">16 </w:t>
      </w:r>
      <w:r>
        <w:t xml:space="preserve">w </w:t>
      </w:r>
      <w:r w:rsidRPr="004D2BB7">
        <w:t xml:space="preserve">§ 1 pkt 2 </w:t>
      </w:r>
      <w:bookmarkEnd w:id="28"/>
      <w:r w:rsidRPr="004D2BB7">
        <w:t>otrzymuje brzmienie:</w:t>
      </w:r>
    </w:p>
    <w:p w14:paraId="5022CAFB" w14:textId="687405FE" w:rsidR="00365013" w:rsidRPr="006D0689" w:rsidRDefault="00FB4DF8" w:rsidP="00365013">
      <w:pPr>
        <w:pStyle w:val="ZPKTzmpktartykuempunktem"/>
      </w:pPr>
      <w:bookmarkStart w:id="29" w:name="_Hlk186202523"/>
      <w:r>
        <w:t>„</w:t>
      </w:r>
      <w:r w:rsidR="00365013" w:rsidRPr="006D0689">
        <w:t>2)</w:t>
      </w:r>
      <w:bookmarkEnd w:id="29"/>
      <w:r w:rsidR="00365013">
        <w:tab/>
      </w:r>
      <w:r w:rsidR="00365013" w:rsidRPr="006D0689">
        <w:t>z powodu choroby lub ułomności został uznany orzeczeniem lekarza orzecznika Zakładu Ubezpieczeń Społecznych za trwale niezdolnego do pełnienia obowiązków notariusza lub bez uzasadnionej przyczyny odmówił poddania się ocenie niezdolności do pracy, mimo zalecenia rady właściwej izby notarialnej</w:t>
      </w:r>
      <w:r w:rsidR="004A7194">
        <w:t>;</w:t>
      </w:r>
      <w:r w:rsidR="004A7194" w:rsidRPr="006D0689">
        <w:t xml:space="preserve"> </w:t>
      </w:r>
      <w:r w:rsidR="004A7194">
        <w:t>o</w:t>
      </w:r>
      <w:r w:rsidR="00365013" w:rsidRPr="006D0689">
        <w:t xml:space="preserve">rzeczenie lekarza orzecznika </w:t>
      </w:r>
      <w:r w:rsidR="00365013">
        <w:t xml:space="preserve">Zakładu Ubezpieczeń Społecznych </w:t>
      </w:r>
      <w:r w:rsidR="00365013" w:rsidRPr="006D0689">
        <w:t>jest wydawane na zasadach i</w:t>
      </w:r>
      <w:r w:rsidR="00150B88">
        <w:t> </w:t>
      </w:r>
      <w:r w:rsidR="00365013" w:rsidRPr="006D0689">
        <w:t xml:space="preserve">w trybie </w:t>
      </w:r>
      <w:r w:rsidR="004A7194" w:rsidRPr="006D0689">
        <w:t>określony</w:t>
      </w:r>
      <w:r w:rsidR="004A7194">
        <w:t>ch</w:t>
      </w:r>
      <w:r w:rsidR="004A7194" w:rsidRPr="006D0689">
        <w:t xml:space="preserve"> </w:t>
      </w:r>
      <w:r w:rsidR="00365013" w:rsidRPr="006D0689">
        <w:t xml:space="preserve">w </w:t>
      </w:r>
      <w:r w:rsidR="00E549FE" w:rsidRPr="00E549FE">
        <w:t>ustawie</w:t>
      </w:r>
      <w:r w:rsidR="00365013" w:rsidRPr="006D0689">
        <w:t xml:space="preserve"> z dnia 13 października 1998 r. o systemie ubezpieczeń społecznych (Dz. U. z 202</w:t>
      </w:r>
      <w:r w:rsidR="00D817F2">
        <w:t>5</w:t>
      </w:r>
      <w:r w:rsidR="00365013" w:rsidRPr="006D0689">
        <w:t xml:space="preserve"> r. poz. </w:t>
      </w:r>
      <w:r w:rsidR="00D817F2">
        <w:t>350</w:t>
      </w:r>
      <w:r w:rsidR="00C719AE">
        <w:t>,</w:t>
      </w:r>
      <w:r w:rsidR="00343473">
        <w:t xml:space="preserve"> </w:t>
      </w:r>
      <w:r w:rsidR="0061307F">
        <w:t>z późn. zm.</w:t>
      </w:r>
      <w:r w:rsidR="004C04D7">
        <w:rPr>
          <w:rStyle w:val="Odwoanieprzypisudolnego"/>
        </w:rPr>
        <w:footnoteReference w:id="9"/>
      </w:r>
      <w:r w:rsidR="004C04D7">
        <w:rPr>
          <w:rStyle w:val="IGindeksgrny"/>
        </w:rPr>
        <w:t>)</w:t>
      </w:r>
      <w:r w:rsidR="0061307F">
        <w:t>)</w:t>
      </w:r>
      <w:r w:rsidR="00365013" w:rsidRPr="006D0689">
        <w:t>.</w:t>
      </w:r>
      <w:r>
        <w:t>”</w:t>
      </w:r>
      <w:r w:rsidR="00267527" w:rsidRPr="004D2BB7">
        <w:t>.</w:t>
      </w:r>
    </w:p>
    <w:p w14:paraId="61D1ED07" w14:textId="756207AC" w:rsidR="00365013" w:rsidRDefault="00365013" w:rsidP="00024BA6">
      <w:pPr>
        <w:pStyle w:val="ARTartustawynprozporzdzenia"/>
        <w:keepNext/>
      </w:pPr>
      <w:r w:rsidRPr="005E59B4">
        <w:rPr>
          <w:rStyle w:val="Ppogrubienie"/>
        </w:rPr>
        <w:t>Art.</w:t>
      </w:r>
      <w:r w:rsidR="000D4ABA" w:rsidRPr="005E59B4">
        <w:rPr>
          <w:rStyle w:val="Ppogrubienie"/>
        </w:rPr>
        <w:t> </w:t>
      </w:r>
      <w:r w:rsidRPr="005E59B4">
        <w:rPr>
          <w:rStyle w:val="Ppogrubienie"/>
        </w:rPr>
        <w:t>8.</w:t>
      </w:r>
      <w:r w:rsidR="00F25646">
        <w:t> </w:t>
      </w:r>
      <w:r w:rsidRPr="006D0689">
        <w:t xml:space="preserve">W ustawie z dnia </w:t>
      </w:r>
      <w:bookmarkStart w:id="30" w:name="_Hlk164537897"/>
      <w:r w:rsidRPr="006D0689">
        <w:t xml:space="preserve">10 grudnia 1993 r. o zaopatrzeniu emerytalnym żołnierzy zawodowych oraz ich rodzin </w:t>
      </w:r>
      <w:bookmarkEnd w:id="30"/>
      <w:r w:rsidRPr="006D0689">
        <w:t>(Dz. U. z 202</w:t>
      </w:r>
      <w:r w:rsidR="00D817F2">
        <w:t>5</w:t>
      </w:r>
      <w:r w:rsidRPr="006D0689">
        <w:t xml:space="preserve"> r. poz. </w:t>
      </w:r>
      <w:r w:rsidR="00D817F2">
        <w:t>305</w:t>
      </w:r>
      <w:r w:rsidRPr="006D0689">
        <w:t xml:space="preserve">) </w:t>
      </w:r>
      <w:r w:rsidR="005971EF">
        <w:t xml:space="preserve">w </w:t>
      </w:r>
      <w:r w:rsidRPr="006D0689">
        <w:t>art. 24</w:t>
      </w:r>
      <w:r>
        <w:t xml:space="preserve"> </w:t>
      </w:r>
      <w:r w:rsidR="005971EF" w:rsidRPr="005971EF">
        <w:t xml:space="preserve">dotychczasową treść </w:t>
      </w:r>
      <w:r>
        <w:t>oznacza się jako ust. 1 i dodaje się ust. 2 w brzmieniu:</w:t>
      </w:r>
      <w:r w:rsidRPr="006D0689">
        <w:t xml:space="preserve"> </w:t>
      </w:r>
    </w:p>
    <w:p w14:paraId="4D7F15C9" w14:textId="12EDF2B4" w:rsidR="00365013" w:rsidRDefault="00FB4DF8" w:rsidP="00365013">
      <w:pPr>
        <w:pStyle w:val="ZUSTzmustartykuempunktem"/>
        <w:rPr>
          <w:highlight w:val="yellow"/>
        </w:rPr>
      </w:pPr>
      <w:bookmarkStart w:id="31" w:name="_Hlk175663888"/>
      <w:r>
        <w:t>„</w:t>
      </w:r>
      <w:r w:rsidR="00365013">
        <w:t>2. O</w:t>
      </w:r>
      <w:r w:rsidR="00365013" w:rsidRPr="00A552C8">
        <w:t xml:space="preserve">rzeczenie lekarza orzecznika </w:t>
      </w:r>
      <w:r w:rsidR="00365013">
        <w:t>Zakładu Ubezpieczeń Społecznych</w:t>
      </w:r>
      <w:r w:rsidR="005A3F82">
        <w:t>, o którym mowa w ust. 1 pkt 4,</w:t>
      </w:r>
      <w:r w:rsidR="00365013">
        <w:t xml:space="preserve"> </w:t>
      </w:r>
      <w:r w:rsidR="00365013" w:rsidRPr="00A552C8">
        <w:t>jest wydawane na zasadach i</w:t>
      </w:r>
      <w:r w:rsidR="00D67177">
        <w:t xml:space="preserve"> </w:t>
      </w:r>
      <w:r w:rsidR="00365013" w:rsidRPr="00A552C8">
        <w:t>w</w:t>
      </w:r>
      <w:r w:rsidR="00D67177">
        <w:t xml:space="preserve"> </w:t>
      </w:r>
      <w:r w:rsidR="00365013" w:rsidRPr="00A552C8">
        <w:t xml:space="preserve">trybie </w:t>
      </w:r>
      <w:r w:rsidR="00394F42" w:rsidRPr="00A552C8">
        <w:t>określony</w:t>
      </w:r>
      <w:r w:rsidR="00394F42">
        <w:t>ch</w:t>
      </w:r>
      <w:r w:rsidR="00394F42" w:rsidRPr="00A552C8">
        <w:t xml:space="preserve"> </w:t>
      </w:r>
      <w:r w:rsidR="00365013" w:rsidRPr="00A552C8">
        <w:t xml:space="preserve">w </w:t>
      </w:r>
      <w:r w:rsidR="00E549FE" w:rsidRPr="00E549FE">
        <w:t>ustawie</w:t>
      </w:r>
      <w:r w:rsidR="00365013" w:rsidRPr="00A552C8">
        <w:t xml:space="preserve"> z dnia 13</w:t>
      </w:r>
      <w:r w:rsidR="007F091E">
        <w:t> </w:t>
      </w:r>
      <w:r w:rsidR="00365013" w:rsidRPr="00A552C8">
        <w:t>października 1998 r. o systemie ubezpieczeń społecznych.</w:t>
      </w:r>
      <w:r>
        <w:t>”</w:t>
      </w:r>
      <w:r w:rsidR="00365013" w:rsidRPr="00A552C8">
        <w:t>.</w:t>
      </w:r>
      <w:bookmarkStart w:id="32" w:name="_Hlk175726793"/>
    </w:p>
    <w:bookmarkEnd w:id="31"/>
    <w:bookmarkEnd w:id="32"/>
    <w:p w14:paraId="1F739D9B" w14:textId="3632652C" w:rsidR="00365013" w:rsidRDefault="00365013" w:rsidP="00024BA6">
      <w:pPr>
        <w:pStyle w:val="ARTartustawynprozporzdzenia"/>
        <w:keepNext/>
      </w:pPr>
      <w:r w:rsidRPr="005E59B4">
        <w:rPr>
          <w:rStyle w:val="Ppogrubienie"/>
        </w:rPr>
        <w:t>Art.</w:t>
      </w:r>
      <w:r w:rsidR="000D4ABA" w:rsidRPr="005E59B4">
        <w:rPr>
          <w:rStyle w:val="Ppogrubienie"/>
        </w:rPr>
        <w:t> </w:t>
      </w:r>
      <w:r w:rsidRPr="005E59B4">
        <w:rPr>
          <w:rStyle w:val="Ppogrubienie"/>
        </w:rPr>
        <w:t>9</w:t>
      </w:r>
      <w:r w:rsidRPr="00024BA6">
        <w:rPr>
          <w:rStyle w:val="Ppogrubienie"/>
        </w:rPr>
        <w:t>.</w:t>
      </w:r>
      <w:r w:rsidR="00F25646">
        <w:t> </w:t>
      </w:r>
      <w:r w:rsidRPr="006D0689">
        <w:t xml:space="preserve">W ustawie </w:t>
      </w:r>
      <w:bookmarkStart w:id="33" w:name="_Hlk164538101"/>
      <w:r w:rsidRPr="006D0689">
        <w:t>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w:t>
      </w:r>
      <w:r w:rsidR="00F25646">
        <w:t xml:space="preserve"> </w:t>
      </w:r>
      <w:r w:rsidRPr="006D0689">
        <w:t>U. z 202</w:t>
      </w:r>
      <w:r>
        <w:t>4</w:t>
      </w:r>
      <w:r w:rsidRPr="006D0689">
        <w:t xml:space="preserve"> r. poz. </w:t>
      </w:r>
      <w:r>
        <w:t>1121</w:t>
      </w:r>
      <w:r w:rsidR="007A74DA">
        <w:t xml:space="preserve">, </w:t>
      </w:r>
      <w:r w:rsidR="00B214F1">
        <w:t>1243</w:t>
      </w:r>
      <w:r w:rsidR="007A74DA">
        <w:t>, 1562 i 1871</w:t>
      </w:r>
      <w:r>
        <w:t xml:space="preserve">) </w:t>
      </w:r>
      <w:r w:rsidR="005971EF">
        <w:t xml:space="preserve">w </w:t>
      </w:r>
      <w:r w:rsidRPr="00522409">
        <w:t>art. 24</w:t>
      </w:r>
      <w:r w:rsidR="005971EF" w:rsidRPr="005971EF">
        <w:t xml:space="preserve"> dotychczasową treść</w:t>
      </w:r>
      <w:r w:rsidRPr="00522409">
        <w:t xml:space="preserve"> </w:t>
      </w:r>
      <w:r>
        <w:t>oznacza się jako ust. 1</w:t>
      </w:r>
      <w:bookmarkEnd w:id="33"/>
      <w:r>
        <w:t xml:space="preserve"> i dodaje się ust.</w:t>
      </w:r>
      <w:r w:rsidR="00F25646">
        <w:t> </w:t>
      </w:r>
      <w:r>
        <w:t>2 w</w:t>
      </w:r>
      <w:r w:rsidR="00213ECB">
        <w:t> </w:t>
      </w:r>
      <w:r>
        <w:t>brzmieniu:</w:t>
      </w:r>
    </w:p>
    <w:p w14:paraId="31721821" w14:textId="7E5DEDE5" w:rsidR="00365013" w:rsidRPr="006D0689" w:rsidRDefault="00FB4DF8" w:rsidP="00365013">
      <w:pPr>
        <w:pStyle w:val="ZUSTzmustartykuempunktem"/>
      </w:pPr>
      <w:r>
        <w:t>„</w:t>
      </w:r>
      <w:r w:rsidR="00365013">
        <w:t xml:space="preserve">2. </w:t>
      </w:r>
      <w:r w:rsidR="00365013" w:rsidRPr="006D0689">
        <w:t xml:space="preserve">Orzeczenie lekarza orzecznika </w:t>
      </w:r>
      <w:r w:rsidR="00365013">
        <w:t>Zakładu Ubezpieczeń Społecznych</w:t>
      </w:r>
      <w:r w:rsidR="005A3F82">
        <w:t>, o którym mowa w ust. 1 pkt 4,</w:t>
      </w:r>
      <w:r w:rsidR="00365013">
        <w:t xml:space="preserve"> </w:t>
      </w:r>
      <w:r w:rsidR="00365013" w:rsidRPr="006D0689">
        <w:t xml:space="preserve">jest wydawane </w:t>
      </w:r>
      <w:r w:rsidR="00365013" w:rsidRPr="004D2BB7">
        <w:t>na zasadach i</w:t>
      </w:r>
      <w:r w:rsidR="00D67177">
        <w:t xml:space="preserve"> </w:t>
      </w:r>
      <w:r w:rsidR="00365013" w:rsidRPr="004D2BB7">
        <w:t>w</w:t>
      </w:r>
      <w:r w:rsidR="00D67177">
        <w:t xml:space="preserve"> </w:t>
      </w:r>
      <w:r w:rsidR="00365013" w:rsidRPr="004D2BB7">
        <w:t>trybie określony</w:t>
      </w:r>
      <w:r w:rsidR="007F091E">
        <w:t>ch</w:t>
      </w:r>
      <w:r w:rsidR="00365013" w:rsidRPr="004D2BB7">
        <w:t xml:space="preserve"> w</w:t>
      </w:r>
      <w:r w:rsidR="00365013" w:rsidRPr="006D0689">
        <w:t xml:space="preserve"> </w:t>
      </w:r>
      <w:r w:rsidR="00E549FE" w:rsidRPr="00E549FE">
        <w:t>ustawie</w:t>
      </w:r>
      <w:r w:rsidR="00365013" w:rsidRPr="006D0689">
        <w:t xml:space="preserve"> z dnia 13</w:t>
      </w:r>
      <w:r w:rsidR="007F091E">
        <w:t> </w:t>
      </w:r>
      <w:r w:rsidR="00365013" w:rsidRPr="006D0689">
        <w:t>października 1998 r. o systemie ubezpieczeń społecznych</w:t>
      </w:r>
      <w:r w:rsidR="00365013">
        <w:t>.</w:t>
      </w:r>
      <w:r>
        <w:t>”</w:t>
      </w:r>
      <w:r w:rsidR="00365013" w:rsidRPr="006D0689">
        <w:t>.</w:t>
      </w:r>
    </w:p>
    <w:p w14:paraId="01147525" w14:textId="61B49156" w:rsidR="00365013" w:rsidRPr="006D0689" w:rsidRDefault="00365013" w:rsidP="00024BA6">
      <w:pPr>
        <w:pStyle w:val="ARTartustawynprozporzdzenia"/>
        <w:keepNext/>
      </w:pPr>
      <w:r w:rsidRPr="005E59B4">
        <w:rPr>
          <w:rStyle w:val="Ppogrubienie"/>
        </w:rPr>
        <w:lastRenderedPageBreak/>
        <w:t>Art.</w:t>
      </w:r>
      <w:r w:rsidR="000D4ABA" w:rsidRPr="005E59B4">
        <w:rPr>
          <w:rStyle w:val="Ppogrubienie"/>
        </w:rPr>
        <w:t> </w:t>
      </w:r>
      <w:r w:rsidRPr="005E59B4">
        <w:rPr>
          <w:rStyle w:val="Ppogrubienie"/>
        </w:rPr>
        <w:t>10.</w:t>
      </w:r>
      <w:r w:rsidR="00F25646">
        <w:t> </w:t>
      </w:r>
      <w:r w:rsidRPr="006D0689">
        <w:t>W ustawie z dnia 23 grudnia 1994 r. o Najwyższej Izbie Kontroli (Dz. U. z 2022 r. poz. 623) wprowadza się następujące zmiany:</w:t>
      </w:r>
    </w:p>
    <w:p w14:paraId="08DEC70A" w14:textId="77777777" w:rsidR="00365013" w:rsidRPr="006D0689" w:rsidRDefault="00365013" w:rsidP="00024BA6">
      <w:pPr>
        <w:pStyle w:val="PKTpunkt"/>
        <w:keepNext/>
      </w:pPr>
      <w:r w:rsidRPr="004D2BB7">
        <w:t>1)</w:t>
      </w:r>
      <w:r w:rsidRPr="004D2BB7">
        <w:tab/>
      </w:r>
      <w:r w:rsidRPr="006D0689" w:rsidDel="003B3D14">
        <w:t>w art. 92 ust. 3 otrzymuje brzmienie</w:t>
      </w:r>
      <w:r w:rsidRPr="006D0689">
        <w:t>:</w:t>
      </w:r>
    </w:p>
    <w:p w14:paraId="65867FC2" w14:textId="1799CA6E" w:rsidR="00365013" w:rsidRPr="006D0689" w:rsidRDefault="00FB4DF8" w:rsidP="00365013">
      <w:pPr>
        <w:pStyle w:val="ZUSTzmustartykuempunktem"/>
      </w:pPr>
      <w:r>
        <w:t>„</w:t>
      </w:r>
      <w:r w:rsidR="00365013" w:rsidRPr="006D0689">
        <w:t>3. Prezes Najwyższej Izby Kontroli w uzasadnionych przypadkach, w</w:t>
      </w:r>
      <w:r w:rsidR="007F091E">
        <w:t> </w:t>
      </w:r>
      <w:r w:rsidR="00365013" w:rsidRPr="006D0689">
        <w:t>szczególności w</w:t>
      </w:r>
      <w:r w:rsidR="00D67177">
        <w:t xml:space="preserve"> </w:t>
      </w:r>
      <w:r w:rsidR="00365013" w:rsidRPr="006D0689">
        <w:t>razie długotrwałego korzystania ze zwolnień lekarskich, może z</w:t>
      </w:r>
      <w:r w:rsidR="00213ECB">
        <w:t> </w:t>
      </w:r>
      <w:r w:rsidR="00365013" w:rsidRPr="006D0689">
        <w:t>urzędu skierować mianowanego kontrolera do lekarza orzecznika Zakładu Ubezpieczeń Społecznych w celu ustalenia, czy jego stan zdrowia pozwala na zatrudnienie go na zajmowanym stanowisku. Orzeczenie lekarza orzecznika jest wydawane na zasadach i</w:t>
      </w:r>
      <w:r w:rsidR="00D67177">
        <w:t xml:space="preserve"> </w:t>
      </w:r>
      <w:r w:rsidR="00365013" w:rsidRPr="006D0689">
        <w:t xml:space="preserve">w trybie </w:t>
      </w:r>
      <w:r w:rsidR="00CD12A2" w:rsidRPr="006D0689">
        <w:t>określony</w:t>
      </w:r>
      <w:r w:rsidR="00CD12A2">
        <w:t>ch</w:t>
      </w:r>
      <w:r w:rsidR="00CD12A2" w:rsidRPr="006D0689">
        <w:t xml:space="preserve"> </w:t>
      </w:r>
      <w:r w:rsidR="00365013" w:rsidRPr="006D0689">
        <w:t>w</w:t>
      </w:r>
      <w:r w:rsidR="00D67177">
        <w:t xml:space="preserve"> </w:t>
      </w:r>
      <w:r w:rsidR="00E549FE" w:rsidRPr="00E549FE">
        <w:t>ustawie</w:t>
      </w:r>
      <w:r w:rsidR="00365013" w:rsidRPr="006D0689">
        <w:t xml:space="preserve"> z dnia 13 października 1998 r. o systemie ubezpieczeń społecznych (Dz. U. z 202</w:t>
      </w:r>
      <w:r w:rsidR="00D817F2">
        <w:t>5</w:t>
      </w:r>
      <w:r w:rsidR="00365013" w:rsidRPr="006D0689">
        <w:t xml:space="preserve"> r. poz. </w:t>
      </w:r>
      <w:r w:rsidR="00D817F2">
        <w:t>350</w:t>
      </w:r>
      <w:r w:rsidR="006C56A6">
        <w:t xml:space="preserve">, </w:t>
      </w:r>
      <w:r w:rsidR="0061307F">
        <w:t>z późn. zm.</w:t>
      </w:r>
      <w:r w:rsidR="004C04D7">
        <w:rPr>
          <w:rStyle w:val="Odwoanieprzypisudolnego"/>
        </w:rPr>
        <w:footnoteReference w:id="10"/>
      </w:r>
      <w:r w:rsidR="004C04D7">
        <w:rPr>
          <w:rStyle w:val="IGindeksgrny"/>
        </w:rPr>
        <w:t>)</w:t>
      </w:r>
      <w:r w:rsidR="0061307F">
        <w:t>)</w:t>
      </w:r>
      <w:r w:rsidR="00365013" w:rsidRPr="006D0689">
        <w:t>.</w:t>
      </w:r>
      <w:r>
        <w:t>”</w:t>
      </w:r>
      <w:r w:rsidR="00365013" w:rsidRPr="006D0689">
        <w:t>;</w:t>
      </w:r>
    </w:p>
    <w:p w14:paraId="73E0127F" w14:textId="77777777" w:rsidR="00365013" w:rsidRDefault="00365013" w:rsidP="00024BA6">
      <w:pPr>
        <w:pStyle w:val="PKTpunkt"/>
        <w:keepNext/>
      </w:pPr>
      <w:r w:rsidRPr="004D2BB7">
        <w:t>2)</w:t>
      </w:r>
      <w:r w:rsidRPr="004D2BB7">
        <w:tab/>
      </w:r>
      <w:r w:rsidRPr="006D0689">
        <w:t xml:space="preserve">w art. 93 </w:t>
      </w:r>
      <w:r>
        <w:t xml:space="preserve">po </w:t>
      </w:r>
      <w:r w:rsidRPr="006D0689">
        <w:t>ust. 1</w:t>
      </w:r>
      <w:r>
        <w:t xml:space="preserve"> dodaje się ust. 1a w brzmieniu</w:t>
      </w:r>
      <w:r w:rsidR="007F091E">
        <w:t>:</w:t>
      </w:r>
    </w:p>
    <w:p w14:paraId="76329290" w14:textId="01F79629" w:rsidR="00365013" w:rsidRPr="006D0689" w:rsidRDefault="00FB4DF8" w:rsidP="00365013">
      <w:pPr>
        <w:pStyle w:val="ZUSTzmustartykuempunktem"/>
      </w:pPr>
      <w:r>
        <w:t>„</w:t>
      </w:r>
      <w:r w:rsidR="00365013">
        <w:t xml:space="preserve">1a. </w:t>
      </w:r>
      <w:r w:rsidR="00365013" w:rsidRPr="006D0689">
        <w:t>Orzeczenie lekarza orzecznika</w:t>
      </w:r>
      <w:r w:rsidR="00365013">
        <w:t xml:space="preserve"> Zakładu Ubezpieczeń Społecznych, o którym mowa w ust. 1 pkt 2,</w:t>
      </w:r>
      <w:r w:rsidR="00365013" w:rsidRPr="006D0689">
        <w:t xml:space="preserve"> jest wydawane na zasadach i w trybie </w:t>
      </w:r>
      <w:r w:rsidR="00394F42" w:rsidRPr="006D0689">
        <w:t>określony</w:t>
      </w:r>
      <w:r w:rsidR="00394F42">
        <w:t xml:space="preserve">ch </w:t>
      </w:r>
      <w:r w:rsidR="00365013" w:rsidRPr="006D0689">
        <w:t>w</w:t>
      </w:r>
      <w:r w:rsidR="00F25646">
        <w:t xml:space="preserve"> </w:t>
      </w:r>
      <w:r w:rsidR="00E549FE" w:rsidRPr="00E549FE">
        <w:t>ustawie</w:t>
      </w:r>
      <w:r w:rsidR="00365013" w:rsidRPr="006D0689">
        <w:t xml:space="preserve"> z dnia 13 października 1998 r. o systemie ubezpieczeń społecznych.</w:t>
      </w:r>
      <w:r>
        <w:t>”</w:t>
      </w:r>
      <w:r w:rsidR="00365013" w:rsidRPr="006D0689">
        <w:t>.</w:t>
      </w:r>
    </w:p>
    <w:p w14:paraId="0D2D850B" w14:textId="7D797CEC" w:rsidR="00365013" w:rsidRPr="004D2BB7" w:rsidRDefault="00365013" w:rsidP="00024BA6">
      <w:pPr>
        <w:pStyle w:val="ARTartustawynprozporzdzenia"/>
        <w:keepNext/>
      </w:pPr>
      <w:r w:rsidRPr="005E59B4">
        <w:rPr>
          <w:rStyle w:val="Ppogrubienie"/>
        </w:rPr>
        <w:t>Art.</w:t>
      </w:r>
      <w:r w:rsidR="000D4ABA" w:rsidRPr="005E59B4">
        <w:rPr>
          <w:rStyle w:val="Ppogrubienie"/>
        </w:rPr>
        <w:t> </w:t>
      </w:r>
      <w:r w:rsidRPr="005E59B4">
        <w:rPr>
          <w:rStyle w:val="Ppogrubienie"/>
        </w:rPr>
        <w:t>11.</w:t>
      </w:r>
      <w:r w:rsidR="00F25646">
        <w:t> </w:t>
      </w:r>
      <w:r w:rsidRPr="004D2BB7">
        <w:t xml:space="preserve">W ustawie </w:t>
      </w:r>
      <w:r w:rsidRPr="006D0689">
        <w:t>z dnia 27 sierpnia 1997 r. o rehabilitacji zawodowej i społecznej oraz zatrudnianiu osób niepełnosprawnych (Dz. U. z 202</w:t>
      </w:r>
      <w:r w:rsidR="005A4579">
        <w:t>5</w:t>
      </w:r>
      <w:r w:rsidRPr="006D0689">
        <w:t xml:space="preserve"> r. poz. </w:t>
      </w:r>
      <w:r w:rsidR="005A4579">
        <w:t>913</w:t>
      </w:r>
      <w:r w:rsidR="009D72E9">
        <w:t xml:space="preserve"> i 1301</w:t>
      </w:r>
      <w:r w:rsidR="006C56A6">
        <w:t xml:space="preserve">) </w:t>
      </w:r>
      <w:r w:rsidRPr="004D2BB7">
        <w:t xml:space="preserve">w art. 5 </w:t>
      </w:r>
      <w:r>
        <w:t>wprowadzenie do wyliczenia</w:t>
      </w:r>
      <w:r w:rsidRPr="004D2BB7">
        <w:t xml:space="preserve"> otrzymuje brzmienie:</w:t>
      </w:r>
    </w:p>
    <w:p w14:paraId="2655ABAC" w14:textId="38BA6691" w:rsidR="00365013" w:rsidRPr="004D2BB7" w:rsidRDefault="00FB4DF8" w:rsidP="00CA27ED">
      <w:pPr>
        <w:pStyle w:val="ZFRAGzmfragmentunpzdaniaartykuempunktem"/>
      </w:pPr>
      <w:r>
        <w:t>„</w:t>
      </w:r>
      <w:r w:rsidR="00365013" w:rsidRPr="006D0689">
        <w:t>Orzeczenie wydane przez lekarza orzecznika</w:t>
      </w:r>
      <w:r w:rsidR="00365013">
        <w:t xml:space="preserve"> Zakładu Ubezpieczeń Społecznych</w:t>
      </w:r>
      <w:r w:rsidR="00365013" w:rsidRPr="006D0689">
        <w:t xml:space="preserve"> albo przez </w:t>
      </w:r>
      <w:r w:rsidR="008B6D35">
        <w:t>osobę</w:t>
      </w:r>
      <w:r w:rsidR="00365013" w:rsidRPr="004D2BB7">
        <w:t xml:space="preserve"> wykonując</w:t>
      </w:r>
      <w:r w:rsidR="008B6D35">
        <w:t>ą</w:t>
      </w:r>
      <w:r w:rsidR="00365013" w:rsidRPr="004D2BB7">
        <w:t xml:space="preserve"> samodzielny zawód medyczny</w:t>
      </w:r>
      <w:r w:rsidR="00B34BC0">
        <w:t>,</w:t>
      </w:r>
      <w:r w:rsidR="00B34BC0" w:rsidRPr="00B34BC0">
        <w:t xml:space="preserve"> o której mowa w art. 4 pkt</w:t>
      </w:r>
      <w:r w:rsidR="00F25646">
        <w:t> </w:t>
      </w:r>
      <w:r w:rsidR="00B34BC0" w:rsidRPr="00B34BC0">
        <w:t>20 ustawy z dnia 13 października 1998 r. o systemie ubezpieczeń społecznych,</w:t>
      </w:r>
      <w:r w:rsidR="00365013" w:rsidRPr="006D0689">
        <w:t xml:space="preserve"> o:</w:t>
      </w:r>
      <w:r>
        <w:t>”</w:t>
      </w:r>
      <w:r w:rsidR="00365013" w:rsidRPr="006D0689">
        <w:t>.</w:t>
      </w:r>
    </w:p>
    <w:p w14:paraId="3FA7B38F" w14:textId="0C243425" w:rsidR="00365013" w:rsidRPr="009D72E9" w:rsidRDefault="00365013" w:rsidP="00024BA6">
      <w:pPr>
        <w:pStyle w:val="ARTartustawynprozporzdzenia"/>
        <w:keepNext/>
      </w:pPr>
      <w:r w:rsidRPr="009D72E9">
        <w:rPr>
          <w:rStyle w:val="Ppogrubienie"/>
        </w:rPr>
        <w:t>Art.</w:t>
      </w:r>
      <w:r w:rsidR="000D4ABA" w:rsidRPr="009D72E9">
        <w:rPr>
          <w:rStyle w:val="Ppogrubienie"/>
        </w:rPr>
        <w:t> </w:t>
      </w:r>
      <w:r w:rsidRPr="009D72E9">
        <w:rPr>
          <w:rStyle w:val="Ppogrubienie"/>
        </w:rPr>
        <w:t>12.</w:t>
      </w:r>
      <w:r w:rsidR="00F25646" w:rsidRPr="009D72E9">
        <w:t> </w:t>
      </w:r>
      <w:r w:rsidRPr="009D72E9">
        <w:t xml:space="preserve">W ustawie z dnia 17 grudnia 1998 r. o emeryturach i rentach z Funduszu Ubezpieczeń Społecznych (Dz. U. </w:t>
      </w:r>
      <w:bookmarkStart w:id="34" w:name="_Hlk187751457"/>
      <w:r w:rsidRPr="009D72E9">
        <w:t xml:space="preserve">z </w:t>
      </w:r>
      <w:r w:rsidR="002002C7" w:rsidRPr="009D72E9">
        <w:t xml:space="preserve">2024 r. poz. 1631 </w:t>
      </w:r>
      <w:bookmarkEnd w:id="34"/>
      <w:r w:rsidR="002002C7" w:rsidRPr="009D72E9">
        <w:t>i 1674</w:t>
      </w:r>
      <w:r w:rsidR="006C56A6" w:rsidRPr="009D72E9">
        <w:t xml:space="preserve"> oraz z 2025 r. poz. 718</w:t>
      </w:r>
      <w:r w:rsidR="009D72E9">
        <w:t xml:space="preserve">, </w:t>
      </w:r>
      <w:r w:rsidR="005A4579" w:rsidRPr="009D72E9">
        <w:t>769</w:t>
      </w:r>
      <w:r w:rsidR="009D72E9">
        <w:t xml:space="preserve"> i 1159</w:t>
      </w:r>
      <w:r w:rsidRPr="009D72E9">
        <w:t>) wprowadza się następujące zmiany:</w:t>
      </w:r>
    </w:p>
    <w:p w14:paraId="1FA05921" w14:textId="77777777" w:rsidR="00F64B91" w:rsidRDefault="00365013" w:rsidP="00024BA6">
      <w:pPr>
        <w:pStyle w:val="PKTpunkt"/>
        <w:keepNext/>
      </w:pPr>
      <w:r w:rsidRPr="00862AE6">
        <w:t>1)</w:t>
      </w:r>
      <w:r w:rsidRPr="00862AE6">
        <w:tab/>
      </w:r>
      <w:r w:rsidR="00F64B91">
        <w:t>po art. 5 dodaje się art. 5a w brzmieniu:</w:t>
      </w:r>
    </w:p>
    <w:p w14:paraId="65881B35" w14:textId="77777777" w:rsidR="00F64B91" w:rsidRDefault="00F64B91" w:rsidP="00F64B91">
      <w:pPr>
        <w:pStyle w:val="ZARTzmartartykuempunktem"/>
      </w:pPr>
      <w:r>
        <w:t>„Art. 5a. 1.</w:t>
      </w:r>
      <w:r w:rsidRPr="006D0689">
        <w:t xml:space="preserve"> </w:t>
      </w:r>
      <w:r w:rsidRPr="007465C8">
        <w:t>Przy obliczaniu okresu składkowego i</w:t>
      </w:r>
      <w:r>
        <w:t xml:space="preserve"> </w:t>
      </w:r>
      <w:r w:rsidRPr="007465C8">
        <w:t>nieskładkowego dodaje się, osobno dla każdego z</w:t>
      </w:r>
      <w:r>
        <w:t xml:space="preserve"> </w:t>
      </w:r>
      <w:r w:rsidRPr="007465C8">
        <w:t>tych okresów, poszczególne lata, miesiące i</w:t>
      </w:r>
      <w:r>
        <w:t xml:space="preserve"> </w:t>
      </w:r>
      <w:r w:rsidRPr="007465C8">
        <w:t>dni.</w:t>
      </w:r>
    </w:p>
    <w:p w14:paraId="3188A063" w14:textId="63F11F8B" w:rsidR="00F64B91" w:rsidRDefault="00F64B91" w:rsidP="00F64B91">
      <w:pPr>
        <w:pStyle w:val="ZUSTzmustartykuempunktem"/>
      </w:pPr>
      <w:r>
        <w:t>2.</w:t>
      </w:r>
      <w:r w:rsidRPr="007465C8">
        <w:t xml:space="preserve"> Okresy niepełnych miesięcy oblicza się w</w:t>
      </w:r>
      <w:r>
        <w:t xml:space="preserve"> </w:t>
      </w:r>
      <w:r w:rsidRPr="007465C8">
        <w:t>dniach. Sumę dni zamienia się na miesiące, przyjmując za</w:t>
      </w:r>
      <w:r>
        <w:t xml:space="preserve"> miesiąc 30 dni kalendarzowych, a </w:t>
      </w:r>
      <w:r w:rsidRPr="007465C8">
        <w:t>sumę miesięcy zamienia się na lata, przyjmując pełne 12 miesięcy za jeden rok.</w:t>
      </w:r>
    </w:p>
    <w:p w14:paraId="617DD187" w14:textId="77777777" w:rsidR="00F64B91" w:rsidRDefault="00F64B91" w:rsidP="00CA27ED">
      <w:pPr>
        <w:pStyle w:val="ZUSTzmustartykuempunktem"/>
      </w:pPr>
      <w:r>
        <w:lastRenderedPageBreak/>
        <w:t>3.</w:t>
      </w:r>
      <w:r w:rsidRPr="007465C8">
        <w:t xml:space="preserve"> Jeżeli w</w:t>
      </w:r>
      <w:r>
        <w:t xml:space="preserve"> </w:t>
      </w:r>
      <w:r w:rsidRPr="007465C8">
        <w:t>zaświadczeniu stwierdzającym okresy zatrudnienia są podane dni</w:t>
      </w:r>
      <w:r>
        <w:t>ówki</w:t>
      </w:r>
      <w:r w:rsidRPr="007465C8">
        <w:t xml:space="preserve"> robocze, a</w:t>
      </w:r>
      <w:r>
        <w:t xml:space="preserve"> </w:t>
      </w:r>
      <w:r w:rsidRPr="007465C8">
        <w:t>nie okresy zatrudnienia, sumę dni zamienia się na miesiące, przyjmując za miesiąc 22 dni robocze, a</w:t>
      </w:r>
      <w:r>
        <w:t xml:space="preserve"> </w:t>
      </w:r>
      <w:r w:rsidRPr="007465C8">
        <w:t xml:space="preserve">za okresy przed dniem 1 stycznia 1981 r. </w:t>
      </w:r>
      <w:r w:rsidRPr="00F64B91">
        <w:sym w:font="Symbol" w:char="F02D"/>
      </w:r>
      <w:r w:rsidRPr="007465C8">
        <w:t xml:space="preserve"> 25 dni roboczych.</w:t>
      </w:r>
      <w:r>
        <w:t>”</w:t>
      </w:r>
      <w:r w:rsidRPr="006D0689">
        <w:t>;</w:t>
      </w:r>
    </w:p>
    <w:p w14:paraId="32DC0089" w14:textId="77777777" w:rsidR="00365013" w:rsidRPr="00862AE6" w:rsidRDefault="00F64B91" w:rsidP="00024BA6">
      <w:pPr>
        <w:pStyle w:val="PKTpunkt"/>
        <w:keepNext/>
      </w:pPr>
      <w:r>
        <w:t>2)</w:t>
      </w:r>
      <w:r>
        <w:tab/>
      </w:r>
      <w:r w:rsidR="00365013" w:rsidRPr="00862AE6">
        <w:t>w art. 13 dodaje się ust. 6 w brzmieniu:</w:t>
      </w:r>
    </w:p>
    <w:p w14:paraId="3D0D4F1A" w14:textId="77777777" w:rsidR="00365013" w:rsidRPr="004D2BB7" w:rsidRDefault="00FB4DF8" w:rsidP="00365013">
      <w:pPr>
        <w:pStyle w:val="ZUSTzmustartykuempunktem"/>
      </w:pPr>
      <w:bookmarkStart w:id="35" w:name="_Hlk176367020"/>
      <w:r>
        <w:t>„</w:t>
      </w:r>
      <w:r w:rsidR="00365013" w:rsidRPr="004D2BB7">
        <w:t xml:space="preserve">6. </w:t>
      </w:r>
      <w:r w:rsidR="00365013" w:rsidRPr="00862AE6">
        <w:t>Celowość przekwalifikowania zawodowego orzeka się, jeżeli osoba ubiegająca się o świadczenie trwale utraciła zdolność do pracy w dotychczasowym zawodzie i może odzyskać zdolność do pracy po przekwalifikowaniu.</w:t>
      </w:r>
      <w:r>
        <w:t>”</w:t>
      </w:r>
      <w:r w:rsidR="00365013">
        <w:t>;</w:t>
      </w:r>
    </w:p>
    <w:bookmarkEnd w:id="35"/>
    <w:p w14:paraId="42A06F4A" w14:textId="77777777" w:rsidR="003735C4" w:rsidRDefault="00F64B91" w:rsidP="00024BA6">
      <w:pPr>
        <w:pStyle w:val="PKTpunkt"/>
        <w:keepNext/>
      </w:pPr>
      <w:r>
        <w:t>3</w:t>
      </w:r>
      <w:r w:rsidR="00365013" w:rsidRPr="006D0689">
        <w:t>)</w:t>
      </w:r>
      <w:r w:rsidR="00365013" w:rsidRPr="006D0689">
        <w:tab/>
        <w:t>w art. 14</w:t>
      </w:r>
      <w:r w:rsidR="003735C4">
        <w:t>:</w:t>
      </w:r>
    </w:p>
    <w:p w14:paraId="1FDA315E" w14:textId="53868E78" w:rsidR="00365013" w:rsidRPr="006D0689" w:rsidRDefault="003735C4" w:rsidP="00024BA6">
      <w:pPr>
        <w:pStyle w:val="LITlitera"/>
        <w:keepNext/>
      </w:pPr>
      <w:r>
        <w:t>a)</w:t>
      </w:r>
      <w:r w:rsidR="00F25646">
        <w:tab/>
      </w:r>
      <w:r w:rsidR="00365013" w:rsidRPr="006D0689">
        <w:t>ust. 1 otrzymuje brzmienie:</w:t>
      </w:r>
    </w:p>
    <w:p w14:paraId="10A4A191" w14:textId="77777777" w:rsidR="00365013" w:rsidRPr="006D0689" w:rsidRDefault="00FB4DF8" w:rsidP="00024BA6">
      <w:pPr>
        <w:pStyle w:val="ZLITUSTzmustliter"/>
        <w:keepNext/>
      </w:pPr>
      <w:r>
        <w:t>„</w:t>
      </w:r>
      <w:r w:rsidR="00365013" w:rsidRPr="006D0689">
        <w:t xml:space="preserve">1. Ocena </w:t>
      </w:r>
      <w:r w:rsidR="00365013" w:rsidRPr="002C52EA">
        <w:t>niezdolności</w:t>
      </w:r>
      <w:r w:rsidR="00365013" w:rsidRPr="006D0689">
        <w:t xml:space="preserve"> do pracy, jej stopnia oraz ustalenie: </w:t>
      </w:r>
    </w:p>
    <w:p w14:paraId="16D6F6EB" w14:textId="6C147313" w:rsidR="00365013" w:rsidRPr="006D0689" w:rsidRDefault="00365013" w:rsidP="00E170CE">
      <w:pPr>
        <w:pStyle w:val="ZLITPKTzmpktliter"/>
      </w:pPr>
      <w:r w:rsidRPr="006D0689">
        <w:t>1)</w:t>
      </w:r>
      <w:r>
        <w:tab/>
      </w:r>
      <w:r w:rsidRPr="006D0689">
        <w:t>daty powstania niezdolności do pracy,</w:t>
      </w:r>
    </w:p>
    <w:p w14:paraId="4FCB5489" w14:textId="678F85CD" w:rsidR="00365013" w:rsidRPr="006D0689" w:rsidRDefault="00365013" w:rsidP="00E170CE">
      <w:pPr>
        <w:pStyle w:val="ZLITPKTzmpktliter"/>
      </w:pPr>
      <w:r w:rsidRPr="006D0689">
        <w:t>2)</w:t>
      </w:r>
      <w:r>
        <w:tab/>
      </w:r>
      <w:r w:rsidRPr="006D0689">
        <w:t>trwałości lub przewidywanego okresu niezdolności do pracy,</w:t>
      </w:r>
    </w:p>
    <w:p w14:paraId="4676EA54" w14:textId="080D0AE1" w:rsidR="00365013" w:rsidRPr="006D0689" w:rsidRDefault="00365013" w:rsidP="00E170CE">
      <w:pPr>
        <w:pStyle w:val="ZLITPKTzmpktliter"/>
      </w:pPr>
      <w:r w:rsidRPr="006D0689">
        <w:t>3)</w:t>
      </w:r>
      <w:r>
        <w:tab/>
      </w:r>
      <w:r w:rsidRPr="006D0689">
        <w:t>związku przyczynowego niezdolności do pracy lub śmierci z określonymi okolicznościami,</w:t>
      </w:r>
    </w:p>
    <w:p w14:paraId="5B087B32" w14:textId="77670172" w:rsidR="00365013" w:rsidRPr="006D0689" w:rsidRDefault="00365013" w:rsidP="00E170CE">
      <w:pPr>
        <w:pStyle w:val="ZLITPKTzmpktliter"/>
      </w:pPr>
      <w:r w:rsidRPr="006D0689">
        <w:t>4)</w:t>
      </w:r>
      <w:r>
        <w:tab/>
      </w:r>
      <w:r w:rsidRPr="006D0689">
        <w:t>trwałości lub przewidywanego okresu niezdolności do samodzielnej egzystencji,</w:t>
      </w:r>
    </w:p>
    <w:p w14:paraId="6F6B0F78" w14:textId="45AF7CF5" w:rsidR="00365013" w:rsidRDefault="00365013" w:rsidP="00024BA6">
      <w:pPr>
        <w:pStyle w:val="ZLITPKTzmpktliter"/>
        <w:keepNext/>
      </w:pPr>
      <w:r w:rsidRPr="006D0689">
        <w:t>5)</w:t>
      </w:r>
      <w:r>
        <w:tab/>
      </w:r>
      <w:r w:rsidRPr="006D0689">
        <w:t>celowości przekwalifikowania zawodowego</w:t>
      </w:r>
    </w:p>
    <w:p w14:paraId="793D546B" w14:textId="59C98E8F" w:rsidR="00365013" w:rsidRPr="004D2BB7" w:rsidRDefault="00055BCF" w:rsidP="002C52EA">
      <w:pPr>
        <w:pStyle w:val="ZLITCZWSPPKTzmczciwsppktliter"/>
      </w:pPr>
      <w:r>
        <w:t xml:space="preserve">– </w:t>
      </w:r>
      <w:r w:rsidR="00F60513">
        <w:t xml:space="preserve">jest </w:t>
      </w:r>
      <w:r w:rsidR="00365013" w:rsidRPr="006D0689">
        <w:t>dokonywana w formie orzeczenia wydane</w:t>
      </w:r>
      <w:r w:rsidR="009C4795">
        <w:t>go</w:t>
      </w:r>
      <w:r w:rsidR="00365013" w:rsidRPr="006D0689">
        <w:t xml:space="preserve"> na zasadach i</w:t>
      </w:r>
      <w:r w:rsidR="009D72E9">
        <w:t xml:space="preserve"> </w:t>
      </w:r>
      <w:r w:rsidR="00365013" w:rsidRPr="006D0689">
        <w:t>w</w:t>
      </w:r>
      <w:r w:rsidR="009D72E9">
        <w:t xml:space="preserve"> </w:t>
      </w:r>
      <w:r w:rsidR="00365013" w:rsidRPr="006D0689">
        <w:t>trybie</w:t>
      </w:r>
      <w:r w:rsidR="00365013" w:rsidRPr="004D2BB7">
        <w:t xml:space="preserve"> </w:t>
      </w:r>
      <w:r w:rsidR="00F60513" w:rsidRPr="006D0689">
        <w:t>określony</w:t>
      </w:r>
      <w:r w:rsidR="00F60513">
        <w:t>ch</w:t>
      </w:r>
      <w:r w:rsidR="00F60513" w:rsidRPr="006D0689">
        <w:t xml:space="preserve"> </w:t>
      </w:r>
      <w:r w:rsidR="00365013" w:rsidRPr="006D0689">
        <w:t xml:space="preserve">w </w:t>
      </w:r>
      <w:r w:rsidR="00E549FE" w:rsidRPr="00E549FE">
        <w:t>ustawie</w:t>
      </w:r>
      <w:r w:rsidR="00D40B86">
        <w:t xml:space="preserve"> z dnia 13 października 1998 r. </w:t>
      </w:r>
      <w:r w:rsidR="00365013" w:rsidRPr="006D0689">
        <w:t>o systemie ubezpieczeń społecznych.</w:t>
      </w:r>
      <w:r w:rsidR="00FB4DF8">
        <w:t>”</w:t>
      </w:r>
      <w:r w:rsidR="005971EF">
        <w:t>,</w:t>
      </w:r>
    </w:p>
    <w:p w14:paraId="40DC8761" w14:textId="246EDCD1" w:rsidR="00365013" w:rsidRDefault="001938BE" w:rsidP="002C52EA">
      <w:pPr>
        <w:pStyle w:val="LITlitera"/>
      </w:pPr>
      <w:r>
        <w:t>b)</w:t>
      </w:r>
      <w:r w:rsidR="00F25646">
        <w:tab/>
      </w:r>
      <w:r w:rsidR="00365013" w:rsidRPr="002C52EA">
        <w:t>uchyla</w:t>
      </w:r>
      <w:r w:rsidR="00365013" w:rsidRPr="006D0689">
        <w:t xml:space="preserve"> się </w:t>
      </w:r>
      <w:r w:rsidR="00365013" w:rsidRPr="002C52EA">
        <w:t>ust</w:t>
      </w:r>
      <w:r w:rsidR="00365013" w:rsidRPr="006D0689">
        <w:t>. 2a</w:t>
      </w:r>
      <w:r>
        <w:t>–</w:t>
      </w:r>
      <w:r w:rsidR="00365013" w:rsidRPr="006D0689">
        <w:t>6;</w:t>
      </w:r>
    </w:p>
    <w:p w14:paraId="1E7B4E64" w14:textId="67F62449" w:rsidR="002265CE" w:rsidRDefault="002265CE" w:rsidP="00024BA6">
      <w:pPr>
        <w:pStyle w:val="PKTpunkt"/>
        <w:keepNext/>
      </w:pPr>
      <w:r>
        <w:t>4)</w:t>
      </w:r>
      <w:r>
        <w:tab/>
        <w:t>w art. 50c w ust. 1:</w:t>
      </w:r>
    </w:p>
    <w:p w14:paraId="6F612B53" w14:textId="1CC171E6" w:rsidR="002265CE" w:rsidRDefault="002265CE" w:rsidP="002265CE">
      <w:pPr>
        <w:pStyle w:val="LITlitera"/>
      </w:pPr>
      <w:r>
        <w:t>a)</w:t>
      </w:r>
      <w:r>
        <w:tab/>
        <w:t xml:space="preserve">w pkt 4 wyrazy </w:t>
      </w:r>
      <w:bookmarkStart w:id="36" w:name="_Hlk203552746"/>
      <w:r w:rsidRPr="002265CE">
        <w:t>„</w:t>
      </w:r>
      <w:bookmarkEnd w:id="36"/>
      <w:r w:rsidRPr="002265CE">
        <w:t>ministra właściwego do spraw zabezpieczenia społecznego, w</w:t>
      </w:r>
      <w:r w:rsidR="007F091E">
        <w:t> </w:t>
      </w:r>
      <w:r w:rsidRPr="002265CE">
        <w:t>porozumieniu z ministrem właściwym do spraw gospodarki i ministrem właściwym do spraw gospodarki surowcami energetycznymi</w:t>
      </w:r>
      <w:bookmarkStart w:id="37" w:name="_Hlk203552186"/>
      <w:r w:rsidRPr="002265CE">
        <w:t>”</w:t>
      </w:r>
      <w:bookmarkEnd w:id="37"/>
      <w:r>
        <w:t xml:space="preserve"> zastępuje się wyrazami </w:t>
      </w:r>
      <w:r w:rsidRPr="002265CE">
        <w:t>„</w:t>
      </w:r>
      <w:r>
        <w:t>ministra właściwego do spraw gospodarki surowcami energetycznymi w</w:t>
      </w:r>
      <w:r w:rsidR="007F091E">
        <w:t> </w:t>
      </w:r>
      <w:r>
        <w:t>porozumieniu z ministrem właściwym do spraw zabezpieczenia społecznego</w:t>
      </w:r>
      <w:r w:rsidRPr="002265CE">
        <w:t>”</w:t>
      </w:r>
      <w:r>
        <w:t>,</w:t>
      </w:r>
    </w:p>
    <w:p w14:paraId="4F8FF089" w14:textId="443B4DE9" w:rsidR="002265CE" w:rsidRDefault="002265CE" w:rsidP="002265CE">
      <w:pPr>
        <w:pStyle w:val="LITlitera"/>
      </w:pPr>
      <w:r>
        <w:t>b)</w:t>
      </w:r>
      <w:r>
        <w:tab/>
      </w:r>
      <w:r w:rsidR="00FF6400">
        <w:t xml:space="preserve">w pkt 5 wyrazy </w:t>
      </w:r>
      <w:r w:rsidR="00FF6400" w:rsidRPr="00FF6400">
        <w:t>„ministra właściwego do spraw gospodarki, w porozumieniu z</w:t>
      </w:r>
      <w:r w:rsidR="007F091E">
        <w:t> </w:t>
      </w:r>
      <w:r w:rsidR="00FF6400" w:rsidRPr="00FF6400">
        <w:t xml:space="preserve"> ministrem właściwym do spraw gospodarki surowcami energetycznymi i</w:t>
      </w:r>
      <w:r w:rsidR="007F091E">
        <w:t> </w:t>
      </w:r>
      <w:r w:rsidR="00FF6400" w:rsidRPr="00FF6400">
        <w:t xml:space="preserve"> ministrem właściwym do spraw zabezpieczenia społecznego”</w:t>
      </w:r>
      <w:r w:rsidR="00FF6400">
        <w:t xml:space="preserve"> zastępuje się wyrazami </w:t>
      </w:r>
      <w:r w:rsidR="00FF6400" w:rsidRPr="00FF6400">
        <w:t>„</w:t>
      </w:r>
      <w:r w:rsidR="00FF6400">
        <w:t>ministra właściwego do spraw gospodarki surowcami energetycznymi w</w:t>
      </w:r>
      <w:r w:rsidR="007F091E">
        <w:t> </w:t>
      </w:r>
      <w:r w:rsidR="00FF6400">
        <w:t>porozumieniu z ministrem właściwym do spraw zabezpieczenia społecznego</w:t>
      </w:r>
      <w:r w:rsidR="00FF6400" w:rsidRPr="00FF6400">
        <w:t>”</w:t>
      </w:r>
      <w:r w:rsidR="00FF6400">
        <w:t>;</w:t>
      </w:r>
    </w:p>
    <w:p w14:paraId="718356F0" w14:textId="25321431" w:rsidR="00FF6400" w:rsidRDefault="00FF6400" w:rsidP="00024BA6">
      <w:pPr>
        <w:pStyle w:val="PKTpunkt"/>
        <w:keepNext/>
      </w:pPr>
      <w:r>
        <w:lastRenderedPageBreak/>
        <w:t>5)</w:t>
      </w:r>
      <w:r>
        <w:tab/>
        <w:t>w art. 50d:</w:t>
      </w:r>
    </w:p>
    <w:p w14:paraId="0D3D68C1" w14:textId="5EFA3B3A" w:rsidR="00FF6400" w:rsidRDefault="00FF6400" w:rsidP="00FF6400">
      <w:pPr>
        <w:pStyle w:val="LITlitera"/>
      </w:pPr>
      <w:r>
        <w:t>a)</w:t>
      </w:r>
      <w:r>
        <w:tab/>
        <w:t xml:space="preserve">w ust. 3 wyrazy </w:t>
      </w:r>
      <w:r w:rsidRPr="00FF6400">
        <w:t>„Minister właściwy do spraw zabezpieczenia społecznego, w</w:t>
      </w:r>
      <w:r w:rsidR="007F091E">
        <w:t> </w:t>
      </w:r>
      <w:r w:rsidRPr="00FF6400">
        <w:t>porozumieniu z ministrem właściwym do spraw gospodarki i ministrem właściwym do spraw gospodarki surowcami energetycznymi</w:t>
      </w:r>
      <w:r w:rsidR="00790CC5" w:rsidRPr="00790CC5">
        <w:t>”</w:t>
      </w:r>
      <w:r w:rsidR="00790CC5">
        <w:t xml:space="preserve"> zastępuje się wyrazami </w:t>
      </w:r>
      <w:r w:rsidR="00790CC5" w:rsidRPr="00790CC5">
        <w:t>„</w:t>
      </w:r>
      <w:r w:rsidR="00790CC5">
        <w:t>Minister właściwy do spraw gospodarki surowcami energetycznymi w</w:t>
      </w:r>
      <w:r w:rsidR="007F091E">
        <w:t> </w:t>
      </w:r>
      <w:r w:rsidR="00790CC5">
        <w:t>porozumieniu z ministrem właściwym do spraw zabezpieczenia społecznego</w:t>
      </w:r>
      <w:r w:rsidR="00790CC5" w:rsidRPr="00790CC5">
        <w:t>”</w:t>
      </w:r>
      <w:r w:rsidR="00790CC5">
        <w:t>,</w:t>
      </w:r>
    </w:p>
    <w:p w14:paraId="385D99B8" w14:textId="40BF0EF7" w:rsidR="00790CC5" w:rsidRDefault="00790CC5" w:rsidP="00FF6400">
      <w:pPr>
        <w:pStyle w:val="LITlitera"/>
      </w:pPr>
      <w:r>
        <w:t>b)</w:t>
      </w:r>
      <w:r>
        <w:tab/>
        <w:t xml:space="preserve">w ust. 4 wyrazy </w:t>
      </w:r>
      <w:r w:rsidRPr="00790CC5">
        <w:t>„Minister właściwy do spraw gospodarki, w porozumieniu z</w:t>
      </w:r>
      <w:r w:rsidR="007F091E">
        <w:t xml:space="preserve">  </w:t>
      </w:r>
      <w:r w:rsidRPr="00790CC5">
        <w:t>ministrem właściwym do spraw gospodarki surowcami energetycznymi i</w:t>
      </w:r>
      <w:r w:rsidR="007F091E">
        <w:t> </w:t>
      </w:r>
      <w:r w:rsidRPr="00790CC5">
        <w:t xml:space="preserve"> ministrem właściwym do spraw zabezpieczenia społecznego,”</w:t>
      </w:r>
      <w:r>
        <w:t xml:space="preserve"> zastępuje się wyrazami </w:t>
      </w:r>
      <w:r w:rsidRPr="00790CC5">
        <w:t>„</w:t>
      </w:r>
      <w:r>
        <w:t>Minister właściwy do spraw gospodarki surowcami energetycznymi w</w:t>
      </w:r>
      <w:r w:rsidR="007F091E">
        <w:t> </w:t>
      </w:r>
      <w:r>
        <w:t>porozumieniu z ministrem właściwym do spraw zabezpieczenia społecznego</w:t>
      </w:r>
      <w:r w:rsidRPr="00790CC5">
        <w:t>”</w:t>
      </w:r>
      <w:r>
        <w:t>;</w:t>
      </w:r>
    </w:p>
    <w:p w14:paraId="67426D7A" w14:textId="4682F9F2" w:rsidR="00365013" w:rsidRPr="006D0689" w:rsidRDefault="00790CC5" w:rsidP="00024BA6">
      <w:pPr>
        <w:pStyle w:val="PKTpunkt"/>
        <w:keepNext/>
      </w:pPr>
      <w:r>
        <w:t>6</w:t>
      </w:r>
      <w:r w:rsidR="00B21BCA" w:rsidRPr="00BF0EFA">
        <w:t>)</w:t>
      </w:r>
      <w:r w:rsidR="000B523B">
        <w:tab/>
      </w:r>
      <w:r w:rsidR="00365013" w:rsidRPr="006D0689">
        <w:t xml:space="preserve">w art. 119 ust. 1 </w:t>
      </w:r>
      <w:r w:rsidR="00365013" w:rsidRPr="00B21BCA">
        <w:t>otrzymuje</w:t>
      </w:r>
      <w:r w:rsidR="00365013" w:rsidRPr="006D0689">
        <w:t xml:space="preserve"> brzmienie:</w:t>
      </w:r>
    </w:p>
    <w:p w14:paraId="7A6EC7F8" w14:textId="77777777" w:rsidR="00365013" w:rsidRPr="006D0689" w:rsidRDefault="00FB4DF8" w:rsidP="00365013">
      <w:pPr>
        <w:pStyle w:val="ZUSTzmustartykuempunktem"/>
      </w:pPr>
      <w:r>
        <w:t>„</w:t>
      </w:r>
      <w:r w:rsidR="00365013">
        <w:t>1</w:t>
      </w:r>
      <w:r w:rsidR="00365013" w:rsidRPr="006D0689">
        <w:t>. Organ rentowy wydaje decyzję o przyznaniu renty z tytułu okresowej niezdolności do pracy na okres wskazany w orzeczeniu</w:t>
      </w:r>
      <w:r w:rsidR="00365013">
        <w:t xml:space="preserve"> lekarza orzecznika.</w:t>
      </w:r>
      <w:r>
        <w:t>”</w:t>
      </w:r>
      <w:r w:rsidR="00365013" w:rsidRPr="006D0689">
        <w:t>;</w:t>
      </w:r>
    </w:p>
    <w:p w14:paraId="06FA6F75" w14:textId="29BB9DB2" w:rsidR="00365013" w:rsidRPr="006D0689" w:rsidRDefault="00790CC5" w:rsidP="00024BA6">
      <w:pPr>
        <w:pStyle w:val="PKTpunkt"/>
        <w:keepNext/>
      </w:pPr>
      <w:r>
        <w:t>7</w:t>
      </w:r>
      <w:r w:rsidR="00365013" w:rsidRPr="006D0689">
        <w:t>)</w:t>
      </w:r>
      <w:r w:rsidR="00365013" w:rsidRPr="006D0689">
        <w:tab/>
      </w:r>
      <w:r w:rsidR="002142DC">
        <w:t xml:space="preserve">w </w:t>
      </w:r>
      <w:r w:rsidR="00365013" w:rsidRPr="006D0689">
        <w:t xml:space="preserve">art. 126 </w:t>
      </w:r>
      <w:r w:rsidR="002142DC">
        <w:t xml:space="preserve">zdanie pierwsze </w:t>
      </w:r>
      <w:r w:rsidR="00365013" w:rsidRPr="006D0689">
        <w:t>otrzymuje brzmienie:</w:t>
      </w:r>
    </w:p>
    <w:p w14:paraId="50928071" w14:textId="7CADECF9" w:rsidR="00365013" w:rsidRPr="006D0689" w:rsidRDefault="00FB4DF8" w:rsidP="00024BA6">
      <w:pPr>
        <w:pStyle w:val="ZFRAGzmfragmentunpzdaniaartykuempunktem"/>
      </w:pPr>
      <w:r>
        <w:t>„</w:t>
      </w:r>
      <w:r w:rsidR="00365013" w:rsidRPr="006D0689">
        <w:t>Osoba, która złożyła wniosek o przyznanie świadczenia, do którego prawo jest uzależnione od stwierdzenia niezdolności do pracy</w:t>
      </w:r>
      <w:r w:rsidR="00365013">
        <w:t xml:space="preserve"> oraz do samodzielnej egzystencji</w:t>
      </w:r>
      <w:r w:rsidR="00365013" w:rsidRPr="006D0689">
        <w:t xml:space="preserve">, oraz osoba mająca ustalone prawo do takiego świadczenia jest obowiązana, na żądanie organu rentowego, poddać się badaniom lekarskim, badaniom psychologicznym lub </w:t>
      </w:r>
      <w:r w:rsidR="00495157" w:rsidRPr="006D0689">
        <w:t>badani</w:t>
      </w:r>
      <w:r w:rsidR="00495157">
        <w:t xml:space="preserve">u </w:t>
      </w:r>
      <w:r w:rsidR="003F754B">
        <w:t>przez</w:t>
      </w:r>
      <w:r w:rsidR="00365013" w:rsidRPr="006D0689">
        <w:t xml:space="preserve"> </w:t>
      </w:r>
      <w:r w:rsidR="008B6D35">
        <w:t>os</w:t>
      </w:r>
      <w:r w:rsidR="00B92229">
        <w:t>o</w:t>
      </w:r>
      <w:r w:rsidR="008B6D35">
        <w:t>b</w:t>
      </w:r>
      <w:r w:rsidR="003F754B">
        <w:t>ę</w:t>
      </w:r>
      <w:r w:rsidR="00365013" w:rsidRPr="004D2BB7">
        <w:t xml:space="preserve"> wykonując</w:t>
      </w:r>
      <w:r w:rsidR="003F754B">
        <w:t>ą</w:t>
      </w:r>
      <w:r w:rsidR="00365013" w:rsidRPr="004D2BB7">
        <w:t xml:space="preserve"> samodzielny zawód medyczny</w:t>
      </w:r>
      <w:r w:rsidR="00365013" w:rsidRPr="006D0689">
        <w:t xml:space="preserve">, </w:t>
      </w:r>
      <w:r w:rsidR="00B34BC0" w:rsidRPr="00B34BC0">
        <w:t>o któr</w:t>
      </w:r>
      <w:r w:rsidR="00B92229">
        <w:t>ej</w:t>
      </w:r>
      <w:r w:rsidR="00B34BC0" w:rsidRPr="00B34BC0">
        <w:t xml:space="preserve"> mowa w art. 4 pkt</w:t>
      </w:r>
      <w:r w:rsidR="00FE43F4">
        <w:t> </w:t>
      </w:r>
      <w:r w:rsidR="00B34BC0" w:rsidRPr="00B34BC0">
        <w:t xml:space="preserve">20 ustawy z dnia 13 października 1998 r. o systemie ubezpieczeń społecznych, </w:t>
      </w:r>
      <w:r w:rsidR="00365013" w:rsidRPr="006D0689">
        <w:t>jeżeli są one niezbędne do ustalenia prawa do świadczeń określonych ustawą.</w:t>
      </w:r>
      <w:r>
        <w:t>”</w:t>
      </w:r>
      <w:r w:rsidR="00365013" w:rsidRPr="006D0689">
        <w:t>;</w:t>
      </w:r>
    </w:p>
    <w:p w14:paraId="1F565DF2" w14:textId="1D9D74E8" w:rsidR="00365013" w:rsidRPr="006D0689" w:rsidRDefault="00790CC5" w:rsidP="00024BA6">
      <w:pPr>
        <w:pStyle w:val="PKTpunkt"/>
        <w:keepNext/>
      </w:pPr>
      <w:r>
        <w:t>8</w:t>
      </w:r>
      <w:r w:rsidR="00365013" w:rsidRPr="006D0689">
        <w:t>)</w:t>
      </w:r>
      <w:r w:rsidR="00365013" w:rsidRPr="006D0689">
        <w:tab/>
      </w:r>
      <w:r w:rsidR="00365013">
        <w:t xml:space="preserve">w </w:t>
      </w:r>
      <w:r w:rsidR="00365013" w:rsidRPr="006D0689">
        <w:t xml:space="preserve">art. 134 </w:t>
      </w:r>
      <w:r w:rsidR="00365013">
        <w:t xml:space="preserve">w </w:t>
      </w:r>
      <w:r w:rsidR="00365013" w:rsidRPr="006D0689">
        <w:t>ust. 1 pkt 3 otrzymuje brzmienie:</w:t>
      </w:r>
    </w:p>
    <w:p w14:paraId="4F5EE029" w14:textId="7402CC24" w:rsidR="00365013" w:rsidRPr="004D2BB7" w:rsidRDefault="00FB4DF8" w:rsidP="00365013">
      <w:pPr>
        <w:pStyle w:val="ZPKTzmpktartykuempunktem"/>
      </w:pPr>
      <w:r>
        <w:t>„</w:t>
      </w:r>
      <w:r w:rsidR="00365013" w:rsidRPr="004D2BB7">
        <w:t>3)</w:t>
      </w:r>
      <w:r w:rsidR="00365013">
        <w:tab/>
      </w:r>
      <w:r w:rsidR="00365013" w:rsidRPr="006D0689">
        <w:t xml:space="preserve">osoba uprawniona do świadczeń nie poddała się badaniu lekarskiemu, psychologicznemu lub badaniu </w:t>
      </w:r>
      <w:r w:rsidR="003F754B">
        <w:t xml:space="preserve">przez </w:t>
      </w:r>
      <w:r w:rsidR="008B6D35">
        <w:t>os</w:t>
      </w:r>
      <w:r w:rsidR="00B92229">
        <w:t>o</w:t>
      </w:r>
      <w:r w:rsidR="008B6D35">
        <w:t>b</w:t>
      </w:r>
      <w:r w:rsidR="003F754B">
        <w:t>ę</w:t>
      </w:r>
      <w:r w:rsidR="00365013" w:rsidRPr="004D2BB7">
        <w:t xml:space="preserve"> wykonując</w:t>
      </w:r>
      <w:r w:rsidR="003F754B">
        <w:t>ą</w:t>
      </w:r>
      <w:r w:rsidR="00365013" w:rsidRPr="004D2BB7">
        <w:t xml:space="preserve"> samodzielny zawód medyczny,</w:t>
      </w:r>
      <w:r w:rsidR="00817CCF">
        <w:t xml:space="preserve"> o któr</w:t>
      </w:r>
      <w:r w:rsidR="00B92229">
        <w:t>ej</w:t>
      </w:r>
      <w:r w:rsidR="002142DC">
        <w:t xml:space="preserve"> </w:t>
      </w:r>
      <w:r w:rsidR="00817CCF" w:rsidRPr="00817CCF">
        <w:t>mowa w art. 4 pkt 20 ustawy z dnia 13 października 1998 r. o systemie ubezpieczeń społecznych,</w:t>
      </w:r>
      <w:r w:rsidR="00365013" w:rsidRPr="006D0689">
        <w:t xml:space="preserve"> bez uzasadnionych przyczyn, mimo wezwania organu rentowego;</w:t>
      </w:r>
      <w:r>
        <w:t>”</w:t>
      </w:r>
      <w:r w:rsidR="00365013" w:rsidRPr="006D0689">
        <w:t>.</w:t>
      </w:r>
    </w:p>
    <w:p w14:paraId="05CA572B" w14:textId="67DAB233" w:rsidR="00365013" w:rsidRDefault="00365013" w:rsidP="00024BA6">
      <w:pPr>
        <w:pStyle w:val="ARTartustawynprozporzdzenia"/>
        <w:keepNext/>
      </w:pPr>
      <w:r w:rsidRPr="005E59B4">
        <w:rPr>
          <w:rStyle w:val="Ppogrubienie"/>
        </w:rPr>
        <w:lastRenderedPageBreak/>
        <w:t>Art.</w:t>
      </w:r>
      <w:r w:rsidR="000D4ABA" w:rsidRPr="005E59B4">
        <w:rPr>
          <w:rStyle w:val="Ppogrubienie"/>
        </w:rPr>
        <w:t> </w:t>
      </w:r>
      <w:r w:rsidRPr="005E59B4">
        <w:rPr>
          <w:rStyle w:val="Ppogrubienie"/>
        </w:rPr>
        <w:t>13.</w:t>
      </w:r>
      <w:r w:rsidR="00F25646">
        <w:t> </w:t>
      </w:r>
      <w:r w:rsidRPr="004D2BB7">
        <w:t>W ustawie z dnia</w:t>
      </w:r>
      <w:r w:rsidRPr="006D0689">
        <w:t xml:space="preserve"> 25 czerwca 1999 r. o świadczeniach pieniężnych z</w:t>
      </w:r>
      <w:r w:rsidR="0024629A">
        <w:t> </w:t>
      </w:r>
      <w:r w:rsidRPr="006D0689">
        <w:t>ubezpieczenia społecznego w razie choroby i macierzyństwa (Dz. U. z 202</w:t>
      </w:r>
      <w:r w:rsidR="006C56A6">
        <w:t>5</w:t>
      </w:r>
      <w:r w:rsidRPr="006D0689">
        <w:t xml:space="preserve"> r. poz.</w:t>
      </w:r>
      <w:r w:rsidR="00F25646">
        <w:t> </w:t>
      </w:r>
      <w:r w:rsidR="006C56A6">
        <w:t>501</w:t>
      </w:r>
      <w:r w:rsidR="00FE43F4">
        <w:t xml:space="preserve"> i 1083</w:t>
      </w:r>
      <w:r w:rsidRPr="006D0689">
        <w:t>) wprowadza się następujące zmiany:</w:t>
      </w:r>
    </w:p>
    <w:p w14:paraId="3E7ED108" w14:textId="77777777" w:rsidR="000651E9" w:rsidRDefault="00365013" w:rsidP="00024BA6">
      <w:pPr>
        <w:pStyle w:val="PKTpunkt"/>
        <w:keepNext/>
      </w:pPr>
      <w:r>
        <w:t>1)</w:t>
      </w:r>
      <w:r w:rsidR="00055BCF">
        <w:tab/>
      </w:r>
      <w:r w:rsidR="000651E9">
        <w:t>w art. 9</w:t>
      </w:r>
      <w:r w:rsidR="00CF4484">
        <w:t xml:space="preserve"> dodaje się ust. 4 w brzmieniu:</w:t>
      </w:r>
      <w:r w:rsidR="000651E9">
        <w:t xml:space="preserve"> </w:t>
      </w:r>
    </w:p>
    <w:p w14:paraId="2225F387" w14:textId="3D913D64" w:rsidR="00CF4484" w:rsidRDefault="00CF4484" w:rsidP="001F18D6">
      <w:pPr>
        <w:pStyle w:val="ZUSTzmustartykuempunktem"/>
      </w:pPr>
      <w:r w:rsidRPr="00CF4484">
        <w:t>„</w:t>
      </w:r>
      <w:r>
        <w:t>4. Niezależnie od liczby tytułów ubezpiecze</w:t>
      </w:r>
      <w:r w:rsidR="00B92229">
        <w:t>nia</w:t>
      </w:r>
      <w:r>
        <w:t xml:space="preserve"> </w:t>
      </w:r>
      <w:r w:rsidR="00B92229">
        <w:t>chorobowego</w:t>
      </w:r>
      <w:r>
        <w:t xml:space="preserve"> ustala się jeden okres zasiłkowy. Dotyczy to również przypadku, o którym mowa w art. 17 ust. 1</w:t>
      </w:r>
      <w:r w:rsidR="00790313">
        <w:t>d</w:t>
      </w:r>
      <w:r>
        <w:t>.</w:t>
      </w:r>
      <w:r w:rsidRPr="00CF4484">
        <w:t>”</w:t>
      </w:r>
      <w:r>
        <w:t>;</w:t>
      </w:r>
    </w:p>
    <w:p w14:paraId="24FC50CB" w14:textId="77777777" w:rsidR="00365013" w:rsidRDefault="000651E9" w:rsidP="00024BA6">
      <w:pPr>
        <w:pStyle w:val="PKTpunkt"/>
        <w:keepNext/>
      </w:pPr>
      <w:r>
        <w:t>2)</w:t>
      </w:r>
      <w:r>
        <w:tab/>
      </w:r>
      <w:r w:rsidR="00365013">
        <w:t>w art. 17:</w:t>
      </w:r>
    </w:p>
    <w:p w14:paraId="7EB451E9" w14:textId="77777777" w:rsidR="00365013" w:rsidRDefault="00365013" w:rsidP="00024BA6">
      <w:pPr>
        <w:pStyle w:val="LITlitera"/>
        <w:keepNext/>
      </w:pPr>
      <w:r>
        <w:t>a)</w:t>
      </w:r>
      <w:r w:rsidR="00055BCF">
        <w:tab/>
      </w:r>
      <w:r>
        <w:t>ust. 1 otrzymuje brzmienie:</w:t>
      </w:r>
    </w:p>
    <w:p w14:paraId="66B75380" w14:textId="07ECF6EE" w:rsidR="00365013" w:rsidRPr="00E44C7B" w:rsidRDefault="00FB4DF8" w:rsidP="00024BA6">
      <w:pPr>
        <w:pStyle w:val="ZLITUSTzmustliter"/>
        <w:keepNext/>
      </w:pPr>
      <w:r>
        <w:t>„</w:t>
      </w:r>
      <w:r w:rsidR="00365013" w:rsidRPr="00E44C7B">
        <w:t>1. Ubezpieczony traci prawo do zasiłku chorobowego za cały okres zwolnienia od pracy</w:t>
      </w:r>
      <w:r w:rsidR="008226D2">
        <w:t>,</w:t>
      </w:r>
      <w:r w:rsidR="00365013" w:rsidRPr="00E44C7B">
        <w:t xml:space="preserve"> w przypadku gdy w okresie orzeczonej niezdolności do pracy:</w:t>
      </w:r>
    </w:p>
    <w:p w14:paraId="220B3915" w14:textId="77777777" w:rsidR="00365013" w:rsidRPr="00E44C7B" w:rsidRDefault="00365013" w:rsidP="00365013">
      <w:pPr>
        <w:pStyle w:val="ZLITPKTzmpktliter"/>
      </w:pPr>
      <w:r w:rsidRPr="00E44C7B">
        <w:t>1)</w:t>
      </w:r>
      <w:r w:rsidRPr="00E44C7B">
        <w:tab/>
        <w:t>wykonuje pracę zarobkową lub</w:t>
      </w:r>
    </w:p>
    <w:p w14:paraId="573AB8F8" w14:textId="51F2EA91" w:rsidR="00365013" w:rsidRDefault="00365013">
      <w:pPr>
        <w:pStyle w:val="ZLITPKTzmpktliter"/>
      </w:pPr>
      <w:r w:rsidRPr="00E44C7B">
        <w:t>2)</w:t>
      </w:r>
      <w:r w:rsidRPr="00E44C7B">
        <w:tab/>
        <w:t>podejmuje aktywność niezgodną z celem tego zwolnienia.</w:t>
      </w:r>
      <w:r w:rsidR="00FB4DF8">
        <w:t>”</w:t>
      </w:r>
      <w:r>
        <w:t>,</w:t>
      </w:r>
    </w:p>
    <w:p w14:paraId="02D6DAAA" w14:textId="6F1DA3ED" w:rsidR="00365013" w:rsidRPr="00E44C7B" w:rsidRDefault="00365013" w:rsidP="00024BA6">
      <w:pPr>
        <w:pStyle w:val="LITlitera"/>
        <w:keepNext/>
      </w:pPr>
      <w:r>
        <w:t>b)</w:t>
      </w:r>
      <w:r w:rsidR="00DD1053">
        <w:tab/>
      </w:r>
      <w:r w:rsidRPr="00E44C7B">
        <w:t>po ust. 1 dodaje się ust. 1a–1</w:t>
      </w:r>
      <w:r w:rsidR="00790313">
        <w:t>e</w:t>
      </w:r>
      <w:r w:rsidRPr="00E44C7B">
        <w:t xml:space="preserve"> w brzmieniu:</w:t>
      </w:r>
    </w:p>
    <w:p w14:paraId="078F53B3" w14:textId="537AED76" w:rsidR="00365013" w:rsidRPr="00E44C7B" w:rsidRDefault="00FB4DF8" w:rsidP="00365013">
      <w:pPr>
        <w:pStyle w:val="ZLITUSTzmustliter"/>
      </w:pPr>
      <w:r>
        <w:t>„</w:t>
      </w:r>
      <w:r w:rsidR="00365013" w:rsidRPr="00E44C7B">
        <w:t>1a. Pracą zarobkową, o której mowa w ust. 1 pkt 1, jest każda czynność mająca charakter zarobkowy, niezależnie od stosunku prawnego będącego podstawą jej wykonania, z wyłączeniem czynności incydentalnych, których podjęcia w okresie zwolnienia od pracy wymagają istotne okoliczności.</w:t>
      </w:r>
      <w:r w:rsidR="00FA42A3">
        <w:t xml:space="preserve"> </w:t>
      </w:r>
      <w:r w:rsidR="003C4EE9">
        <w:t>Istotną okolicznością nie może być polecenie pracodawcy</w:t>
      </w:r>
      <w:r w:rsidR="00FA42A3">
        <w:t>.</w:t>
      </w:r>
    </w:p>
    <w:p w14:paraId="208AA664" w14:textId="30C84AF7" w:rsidR="00365013" w:rsidRPr="00E44C7B" w:rsidRDefault="00365013" w:rsidP="00365013">
      <w:pPr>
        <w:pStyle w:val="ZLITUSTzmustliter"/>
      </w:pPr>
      <w:r w:rsidRPr="00E44C7B">
        <w:t>1b. Aktywnością niezgodną z celem zwolnienia od pracy, o której mowa w</w:t>
      </w:r>
      <w:r w:rsidR="0024629A">
        <w:t> </w:t>
      </w:r>
      <w:r w:rsidRPr="00E44C7B">
        <w:t>ust.</w:t>
      </w:r>
      <w:r w:rsidR="0024629A">
        <w:t> </w:t>
      </w:r>
      <w:r w:rsidRPr="00E44C7B">
        <w:t>1 pkt 2, są wszelkie działania utrudniające lub wydłużające proces leczenia lub rekonwalescencję, z wyłączeniem zwykłych czynności dnia codziennego lub czynności incydentalnych, których podjęcia w okresie zwolnienia od pracy wymagają istotne okoliczności.</w:t>
      </w:r>
    </w:p>
    <w:p w14:paraId="545ED4DE" w14:textId="0EF0A559" w:rsidR="00636782" w:rsidRDefault="00365013" w:rsidP="00365013">
      <w:pPr>
        <w:pStyle w:val="ZLITUSTzmustliter"/>
      </w:pPr>
      <w:bookmarkStart w:id="38" w:name="_Hlk204687734"/>
      <w:r w:rsidRPr="00E44C7B">
        <w:t>1</w:t>
      </w:r>
      <w:r w:rsidR="00790313">
        <w:t>c</w:t>
      </w:r>
      <w:r w:rsidRPr="00E44C7B">
        <w:t>. W przypadku spełniania warunków do podlegania ubezpieczeniom społecznym z co najmniej dwóch tytułów do tych ubezpieczeń niezdolność do pracy z powodu choroby dotyczy każdego z tych tytułów</w:t>
      </w:r>
      <w:r w:rsidR="00E50DC5">
        <w:t>, dla których odrębnie wystawia się zwolnienie od pracy</w:t>
      </w:r>
      <w:r w:rsidR="00BE6194">
        <w:t>.</w:t>
      </w:r>
    </w:p>
    <w:bookmarkEnd w:id="38"/>
    <w:p w14:paraId="55192F0A" w14:textId="5AE31377" w:rsidR="00E50DC5" w:rsidRDefault="00636782" w:rsidP="00365013">
      <w:pPr>
        <w:pStyle w:val="ZLITUSTzmustliter"/>
      </w:pPr>
      <w:r>
        <w:t>1</w:t>
      </w:r>
      <w:r w:rsidR="00790313">
        <w:t>d</w:t>
      </w:r>
      <w:r>
        <w:t xml:space="preserve">. </w:t>
      </w:r>
      <w:bookmarkStart w:id="39" w:name="_Hlk204613153"/>
      <w:r w:rsidR="007726C0" w:rsidRPr="007726C0">
        <w:t>Jeżeli jednak praca zarobkowa w ramach określonego tytułu może być wykonywana z uwagi na rodzaj tej pracy, na żądanie ubezpieczonego można nie wystawić zwolnienia od pracy z tego tytułu.</w:t>
      </w:r>
      <w:bookmarkEnd w:id="39"/>
    </w:p>
    <w:p w14:paraId="422E7863" w14:textId="6B03C02F" w:rsidR="00365013" w:rsidRPr="00E44C7B" w:rsidRDefault="00E50DC5" w:rsidP="00365013">
      <w:pPr>
        <w:pStyle w:val="ZLITUSTzmustliter"/>
      </w:pPr>
      <w:r>
        <w:t>1</w:t>
      </w:r>
      <w:r w:rsidR="00790313">
        <w:t>e</w:t>
      </w:r>
      <w:r>
        <w:t>. W przypadku, o którym mowa w ust. 1</w:t>
      </w:r>
      <w:r w:rsidR="00790313">
        <w:t>d</w:t>
      </w:r>
      <w:r>
        <w:t xml:space="preserve">, ubezpieczony jest obowiązany poinformować płatnika składek, o którym mowa w </w:t>
      </w:r>
      <w:r w:rsidR="0045222E" w:rsidRPr="0045222E">
        <w:t>art. 61 ust. 1 pkt 1</w:t>
      </w:r>
      <w:r w:rsidR="0045222E">
        <w:t>, o okresie, na który zostało mu wystawione zwolnienie od pracy z innego tytułu.</w:t>
      </w:r>
      <w:r w:rsidR="00FB4DF8">
        <w:t>”</w:t>
      </w:r>
      <w:r w:rsidR="00365013">
        <w:t>,</w:t>
      </w:r>
    </w:p>
    <w:p w14:paraId="0BCD3B12" w14:textId="0DE37CA7" w:rsidR="00365013" w:rsidRDefault="00365013" w:rsidP="00B37CED">
      <w:pPr>
        <w:pStyle w:val="LITlitera"/>
      </w:pPr>
      <w:r>
        <w:lastRenderedPageBreak/>
        <w:t>c)</w:t>
      </w:r>
      <w:r w:rsidR="00DD1053">
        <w:tab/>
      </w:r>
      <w:r w:rsidR="002273CF">
        <w:t>uchyla</w:t>
      </w:r>
      <w:r w:rsidR="00D40B86">
        <w:t xml:space="preserve"> się ust. 3,</w:t>
      </w:r>
    </w:p>
    <w:p w14:paraId="5B5FD17E" w14:textId="77777777" w:rsidR="00365013" w:rsidRPr="00E44C7B" w:rsidRDefault="00365013" w:rsidP="00024BA6">
      <w:pPr>
        <w:pStyle w:val="LITlitera"/>
        <w:keepNext/>
      </w:pPr>
      <w:r>
        <w:t>d)</w:t>
      </w:r>
      <w:r w:rsidR="00FE2C70">
        <w:tab/>
      </w:r>
      <w:r>
        <w:t>dodaje się ust. 4 w brzmieniu:</w:t>
      </w:r>
    </w:p>
    <w:p w14:paraId="05F4B235" w14:textId="00AD288F" w:rsidR="00365013" w:rsidRPr="00E44C7B" w:rsidRDefault="00FB4DF8" w:rsidP="00365013">
      <w:pPr>
        <w:pStyle w:val="ZLITUSTzmustliter"/>
      </w:pPr>
      <w:r>
        <w:t>„</w:t>
      </w:r>
      <w:r w:rsidR="00365013" w:rsidRPr="00E44C7B">
        <w:t>4. Zasady określone w ust. 1</w:t>
      </w:r>
      <w:r w:rsidR="001075F5">
        <w:t>–2</w:t>
      </w:r>
      <w:r w:rsidR="00365013" w:rsidRPr="00E44C7B">
        <w:t xml:space="preserve"> stosuje się odpowiednio do osoby uprawnionej do zasiłku chorobowego za okres po ustaniu tytułu ubezpieczenia chorobowego.</w:t>
      </w:r>
      <w:r>
        <w:t>”</w:t>
      </w:r>
      <w:r w:rsidR="00365013">
        <w:t>;</w:t>
      </w:r>
    </w:p>
    <w:p w14:paraId="17655028" w14:textId="77777777" w:rsidR="00A14C01" w:rsidRDefault="00CF4484" w:rsidP="00024BA6">
      <w:pPr>
        <w:pStyle w:val="PKTpunkt"/>
        <w:keepNext/>
      </w:pPr>
      <w:r>
        <w:t>3</w:t>
      </w:r>
      <w:r w:rsidR="00365013">
        <w:t>)</w:t>
      </w:r>
      <w:r w:rsidR="003B3E49">
        <w:tab/>
      </w:r>
      <w:r w:rsidR="00365013" w:rsidRPr="006D0689">
        <w:t>w art. 18</w:t>
      </w:r>
      <w:r w:rsidR="00A14C01">
        <w:t>:</w:t>
      </w:r>
    </w:p>
    <w:p w14:paraId="24C0CB26" w14:textId="77777777" w:rsidR="00365013" w:rsidRPr="006D0689" w:rsidRDefault="00A14C01" w:rsidP="00024BA6">
      <w:pPr>
        <w:pStyle w:val="LITlitera"/>
        <w:keepNext/>
      </w:pPr>
      <w:r>
        <w:t>a)</w:t>
      </w:r>
      <w:r w:rsidR="003B3E49">
        <w:tab/>
      </w:r>
      <w:r w:rsidR="00365013" w:rsidRPr="006D0689">
        <w:t>ust. 3 otrzymuje brzmienie:</w:t>
      </w:r>
    </w:p>
    <w:p w14:paraId="133E48A0" w14:textId="38652FF2" w:rsidR="00365013" w:rsidRPr="004D2BB7" w:rsidRDefault="00FB4DF8" w:rsidP="00E170CE">
      <w:pPr>
        <w:pStyle w:val="ZLITUSTzmustliter"/>
      </w:pPr>
      <w:r>
        <w:t>„</w:t>
      </w:r>
      <w:r w:rsidR="00365013" w:rsidRPr="004D2BB7">
        <w:t xml:space="preserve">3. O okolicznościach, o których mowa w ust. 1 i 2, orzeka lekarz orzecznik Zakładu Ubezpieczeń Społecznych. </w:t>
      </w:r>
      <w:r w:rsidR="00365013" w:rsidRPr="006D0689">
        <w:t>Orzeczenie lekarza orzecznika jest wydawane na zasadach i</w:t>
      </w:r>
      <w:r w:rsidR="00445DCF">
        <w:t xml:space="preserve"> </w:t>
      </w:r>
      <w:r w:rsidR="00365013" w:rsidRPr="006D0689">
        <w:t>w</w:t>
      </w:r>
      <w:r w:rsidR="00445DCF">
        <w:t xml:space="preserve"> </w:t>
      </w:r>
      <w:r w:rsidR="00365013" w:rsidRPr="006D0689">
        <w:t>trybie</w:t>
      </w:r>
      <w:r w:rsidR="00365013" w:rsidRPr="004D2BB7">
        <w:t xml:space="preserve"> </w:t>
      </w:r>
      <w:r w:rsidR="0033504F" w:rsidRPr="006D0689">
        <w:t>określony</w:t>
      </w:r>
      <w:r w:rsidR="0033504F">
        <w:t>ch</w:t>
      </w:r>
      <w:r w:rsidR="0033504F" w:rsidRPr="006D0689">
        <w:t xml:space="preserve"> </w:t>
      </w:r>
      <w:r w:rsidR="00365013" w:rsidRPr="006D0689">
        <w:t xml:space="preserve">w </w:t>
      </w:r>
      <w:r w:rsidR="00E549FE" w:rsidRPr="00E549FE">
        <w:t>ustawie</w:t>
      </w:r>
      <w:r w:rsidR="00365013" w:rsidRPr="006D0689">
        <w:t xml:space="preserve"> z dnia 13 października 1998</w:t>
      </w:r>
      <w:r w:rsidR="0024629A">
        <w:t> </w:t>
      </w:r>
      <w:r w:rsidR="00365013" w:rsidRPr="006D0689">
        <w:t>r. o systemie ubezpieczeń społecznych.</w:t>
      </w:r>
      <w:r>
        <w:t>”</w:t>
      </w:r>
      <w:r w:rsidR="005971EF">
        <w:t>,</w:t>
      </w:r>
    </w:p>
    <w:p w14:paraId="5774D11B" w14:textId="77777777" w:rsidR="00365013" w:rsidRPr="006D0689" w:rsidRDefault="00A14C01" w:rsidP="00E170CE">
      <w:pPr>
        <w:pStyle w:val="LITlitera"/>
      </w:pPr>
      <w:r>
        <w:t>b)</w:t>
      </w:r>
      <w:r w:rsidR="00365013" w:rsidRPr="006D0689">
        <w:tab/>
      </w:r>
      <w:r w:rsidR="00365013">
        <w:t>uchyla</w:t>
      </w:r>
      <w:r w:rsidR="00365013" w:rsidRPr="006D0689">
        <w:t xml:space="preserve"> się ust. 4–6;</w:t>
      </w:r>
    </w:p>
    <w:p w14:paraId="3786CE61" w14:textId="77777777" w:rsidR="00365013" w:rsidRPr="006D0689" w:rsidRDefault="00CF4484" w:rsidP="00024BA6">
      <w:pPr>
        <w:pStyle w:val="PKTpunkt"/>
        <w:keepNext/>
      </w:pPr>
      <w:r>
        <w:t>4</w:t>
      </w:r>
      <w:r w:rsidR="00365013" w:rsidRPr="006D0689">
        <w:t>)</w:t>
      </w:r>
      <w:r w:rsidR="00365013" w:rsidRPr="006D0689">
        <w:tab/>
        <w:t>w art. 23 ust. 6 otrzymuje brzmienie:</w:t>
      </w:r>
    </w:p>
    <w:p w14:paraId="49A82359" w14:textId="2F6E5BCB" w:rsidR="00365013" w:rsidRPr="004D2BB7" w:rsidRDefault="00FB4DF8" w:rsidP="00365013">
      <w:pPr>
        <w:pStyle w:val="ZUSTzmustartykuempunktem"/>
      </w:pPr>
      <w:r>
        <w:t>„</w:t>
      </w:r>
      <w:r w:rsidR="00365013" w:rsidRPr="006D0689">
        <w:t>6. Orzeczenia lekarza orzecznika Zakładu Ubezpieczeń Społecznych, o</w:t>
      </w:r>
      <w:r w:rsidR="00445DCF">
        <w:t xml:space="preserve"> </w:t>
      </w:r>
      <w:r w:rsidR="00365013" w:rsidRPr="006D0689">
        <w:t>których mowa w</w:t>
      </w:r>
      <w:r w:rsidR="00445DCF">
        <w:t xml:space="preserve"> </w:t>
      </w:r>
      <w:r w:rsidR="00365013" w:rsidRPr="006D0689">
        <w:t>ust. 2 i 5, są wydawane na zasadach i</w:t>
      </w:r>
      <w:r w:rsidR="00445DCF">
        <w:t xml:space="preserve"> </w:t>
      </w:r>
      <w:r w:rsidR="00365013" w:rsidRPr="006D0689">
        <w:t>w</w:t>
      </w:r>
      <w:r w:rsidR="00445DCF">
        <w:t xml:space="preserve"> </w:t>
      </w:r>
      <w:r w:rsidR="00365013" w:rsidRPr="006D0689">
        <w:t>trybie</w:t>
      </w:r>
      <w:r w:rsidR="00365013" w:rsidRPr="004D2BB7">
        <w:t xml:space="preserve"> </w:t>
      </w:r>
      <w:r w:rsidR="007E2659" w:rsidRPr="006D0689">
        <w:t>określony</w:t>
      </w:r>
      <w:r w:rsidR="007E2659">
        <w:t>ch</w:t>
      </w:r>
      <w:r w:rsidR="007E2659" w:rsidRPr="006D0689">
        <w:t xml:space="preserve"> </w:t>
      </w:r>
      <w:r w:rsidR="00365013" w:rsidRPr="006D0689">
        <w:t xml:space="preserve">w </w:t>
      </w:r>
      <w:r w:rsidR="00E549FE" w:rsidRPr="00E549FE">
        <w:t>ustawie</w:t>
      </w:r>
      <w:r w:rsidR="00E549FE">
        <w:t xml:space="preserve"> </w:t>
      </w:r>
      <w:r w:rsidR="00365013" w:rsidRPr="006D0689">
        <w:t>z dnia 13 października 1998 r. o systemie ubezpieczeń</w:t>
      </w:r>
      <w:r w:rsidR="00B805BE">
        <w:t xml:space="preserve"> społecznych</w:t>
      </w:r>
      <w:r w:rsidR="00365013" w:rsidRPr="004D2BB7">
        <w:t>.</w:t>
      </w:r>
      <w:r>
        <w:t>”</w:t>
      </w:r>
      <w:r w:rsidR="00365013" w:rsidRPr="004D2BB7">
        <w:t>;</w:t>
      </w:r>
    </w:p>
    <w:p w14:paraId="5260EB71" w14:textId="77777777" w:rsidR="00A14C01" w:rsidRDefault="00CF4484" w:rsidP="00024BA6">
      <w:pPr>
        <w:pStyle w:val="PKTpunkt"/>
        <w:keepNext/>
      </w:pPr>
      <w:r>
        <w:t>5</w:t>
      </w:r>
      <w:r w:rsidR="00365013" w:rsidRPr="006D0689">
        <w:t>)</w:t>
      </w:r>
      <w:r w:rsidR="00365013" w:rsidRPr="006D0689">
        <w:tab/>
      </w:r>
      <w:r w:rsidR="00365013">
        <w:t xml:space="preserve">w </w:t>
      </w:r>
      <w:r w:rsidR="00365013" w:rsidRPr="006D0689">
        <w:t>art. 56</w:t>
      </w:r>
      <w:r w:rsidR="00A14C01">
        <w:t>:</w:t>
      </w:r>
    </w:p>
    <w:p w14:paraId="6B352D48" w14:textId="77777777" w:rsidR="00365013" w:rsidRPr="006D0689" w:rsidRDefault="00A14C01" w:rsidP="00024BA6">
      <w:pPr>
        <w:pStyle w:val="LITlitera"/>
        <w:keepNext/>
      </w:pPr>
      <w:r w:rsidRPr="005971EF">
        <w:t>a)</w:t>
      </w:r>
      <w:r w:rsidR="001075F5">
        <w:tab/>
      </w:r>
      <w:r w:rsidR="00365013" w:rsidRPr="005971EF">
        <w:t>w ust. 2 pkt 7 otrzymuje</w:t>
      </w:r>
      <w:r w:rsidR="00365013" w:rsidRPr="006D0689">
        <w:t xml:space="preserve"> brzmienie:</w:t>
      </w:r>
    </w:p>
    <w:p w14:paraId="72171E30" w14:textId="37C45915" w:rsidR="00365013" w:rsidRPr="006D0689" w:rsidRDefault="00FB4DF8" w:rsidP="00E170CE">
      <w:pPr>
        <w:pStyle w:val="ZLITPKTzmpktliter"/>
      </w:pPr>
      <w:r>
        <w:t>„</w:t>
      </w:r>
      <w:r w:rsidR="00365013" w:rsidRPr="004D2BB7">
        <w:t>7)</w:t>
      </w:r>
      <w:r w:rsidR="00365013">
        <w:tab/>
      </w:r>
      <w:r w:rsidR="00365013" w:rsidRPr="006D0689">
        <w:t>informacje o posiadaniu upoważnienia, o którym mowa w art. 54 ust. 1.</w:t>
      </w:r>
      <w:r>
        <w:t>”</w:t>
      </w:r>
      <w:r w:rsidR="005971EF">
        <w:t>,</w:t>
      </w:r>
    </w:p>
    <w:p w14:paraId="7BEDFB2A" w14:textId="029A4869" w:rsidR="00365013" w:rsidRPr="006D0689" w:rsidRDefault="00A14C01" w:rsidP="00024BA6">
      <w:pPr>
        <w:pStyle w:val="LITlitera"/>
        <w:keepNext/>
      </w:pPr>
      <w:r w:rsidRPr="005971EF">
        <w:t>b)</w:t>
      </w:r>
      <w:r w:rsidR="00DD1053">
        <w:tab/>
      </w:r>
      <w:r w:rsidR="00365013" w:rsidRPr="005971EF">
        <w:t>ust. 5 otrzymuje</w:t>
      </w:r>
      <w:r w:rsidR="00365013" w:rsidRPr="006D0689">
        <w:t xml:space="preserve"> brzmienie:</w:t>
      </w:r>
    </w:p>
    <w:p w14:paraId="73C97177" w14:textId="77777777" w:rsidR="00365013" w:rsidRPr="006D0689" w:rsidRDefault="00FB4DF8" w:rsidP="00024BA6">
      <w:pPr>
        <w:pStyle w:val="ZLITUSTzmustliter"/>
        <w:keepNext/>
      </w:pPr>
      <w:r>
        <w:t>„</w:t>
      </w:r>
      <w:r w:rsidR="00365013" w:rsidRPr="006D0689">
        <w:t xml:space="preserve">5. Zakład Ubezpieczeń Społecznych: </w:t>
      </w:r>
    </w:p>
    <w:p w14:paraId="1212E223" w14:textId="549CDEB2" w:rsidR="00365013" w:rsidRPr="004D2BB7" w:rsidRDefault="00365013" w:rsidP="00024BA6">
      <w:pPr>
        <w:pStyle w:val="ZLITPKTzmpktliter"/>
        <w:keepNext/>
      </w:pPr>
      <w:r w:rsidRPr="004D2BB7">
        <w:t>1)</w:t>
      </w:r>
      <w:r w:rsidRPr="004D2BB7">
        <w:tab/>
      </w:r>
      <w:r w:rsidRPr="006D0689">
        <w:t>udostępnia właściwym jednostkom organizacyjnym samorządu zawodowego lekarzy i lekarzy dentystów oraz organom określonym w ustawie z dnia 2</w:t>
      </w:r>
      <w:r w:rsidR="0024629A">
        <w:t> </w:t>
      </w:r>
      <w:r w:rsidRPr="006D0689">
        <w:t xml:space="preserve">grudnia 2009 r. o izbach lekarskich (Dz. U. z 2021 r. poz. 1342 </w:t>
      </w:r>
      <w:r>
        <w:t>oraz z 2023</w:t>
      </w:r>
      <w:r w:rsidR="0024629A">
        <w:t> </w:t>
      </w:r>
      <w:r>
        <w:t>r. poz. 1234)</w:t>
      </w:r>
      <w:r w:rsidRPr="006D0689">
        <w:t xml:space="preserve"> </w:t>
      </w:r>
      <w:r w:rsidR="00C72986">
        <w:t>dla celów postępowania</w:t>
      </w:r>
      <w:r w:rsidRPr="006D0689">
        <w:t xml:space="preserve"> w przedmiocie odpowiedzialności zawodowej lekarza i lekarza dentysty:</w:t>
      </w:r>
    </w:p>
    <w:p w14:paraId="797A0E96" w14:textId="77777777" w:rsidR="00365013" w:rsidRPr="00A14C01" w:rsidRDefault="00365013" w:rsidP="00024BA6">
      <w:pPr>
        <w:pStyle w:val="ZLITLITwPKTzmlitwpktliter"/>
      </w:pPr>
      <w:r w:rsidRPr="004D2BB7">
        <w:t>a)</w:t>
      </w:r>
      <w:r w:rsidRPr="004D2BB7">
        <w:tab/>
      </w:r>
      <w:r w:rsidRPr="00A14C01">
        <w:t>informacje zgromadzone w rejestrze, o którym mowa w ust. 1</w:t>
      </w:r>
      <w:r w:rsidR="0006404B">
        <w:t>,</w:t>
      </w:r>
      <w:r w:rsidRPr="00A14C01">
        <w:t xml:space="preserve"> oraz w rejestrze, o którym mowa w art. 55b ust. 1</w:t>
      </w:r>
      <w:r w:rsidR="009668F4">
        <w:t>,</w:t>
      </w:r>
    </w:p>
    <w:p w14:paraId="5A8E8155" w14:textId="77777777" w:rsidR="00365013" w:rsidRPr="00A14C01" w:rsidRDefault="00365013" w:rsidP="00024BA6">
      <w:pPr>
        <w:pStyle w:val="ZLITLITwPKTzmlitwpktliter"/>
      </w:pPr>
      <w:r w:rsidRPr="00A14C01">
        <w:t>b)</w:t>
      </w:r>
      <w:r w:rsidRPr="00A14C01">
        <w:tab/>
        <w:t>informacje dotyczące kontroli, o której mowa w art. 59 ust. 1</w:t>
      </w:r>
      <w:r w:rsidR="0006404B">
        <w:t>,</w:t>
      </w:r>
      <w:r w:rsidRPr="00A14C01">
        <w:t xml:space="preserve"> oraz dokumenty zgromadzone w postępowaniach związanych z kontrolą</w:t>
      </w:r>
      <w:r w:rsidR="009668F4">
        <w:t>,</w:t>
      </w:r>
    </w:p>
    <w:p w14:paraId="28048900" w14:textId="77777777" w:rsidR="00365013" w:rsidRPr="00A14C01" w:rsidRDefault="00365013" w:rsidP="00024BA6">
      <w:pPr>
        <w:pStyle w:val="ZLITLITwPKTzmlitwpktliter"/>
      </w:pPr>
      <w:r w:rsidRPr="00A14C01">
        <w:t>c)</w:t>
      </w:r>
      <w:r w:rsidRPr="00A14C01">
        <w:tab/>
        <w:t>informacje dotyczące cofnięcia upoważnienia do wystawania zaświadczeń lekarskich, o którym mowa w art. 60 ust. 1–2</w:t>
      </w:r>
      <w:r w:rsidR="0006404B">
        <w:t>,</w:t>
      </w:r>
      <w:r w:rsidRPr="00A14C01">
        <w:t xml:space="preserve"> oraz dokumenty zgromadzone w tych postępowaniach;</w:t>
      </w:r>
    </w:p>
    <w:p w14:paraId="510886C9" w14:textId="3B9D726D" w:rsidR="00365013" w:rsidRPr="004D2BB7" w:rsidRDefault="00365013" w:rsidP="00E170CE">
      <w:pPr>
        <w:pStyle w:val="ZLITPKTzmpktliter"/>
      </w:pPr>
      <w:r w:rsidRPr="004D2BB7">
        <w:lastRenderedPageBreak/>
        <w:t>2)</w:t>
      </w:r>
      <w:r w:rsidRPr="004D2BB7">
        <w:tab/>
      </w:r>
      <w:r w:rsidRPr="006D0689">
        <w:t>udostępnia systemowi informacji w ochronie zdrowia, o którym mowa w</w:t>
      </w:r>
      <w:r w:rsidR="0024629A">
        <w:t> </w:t>
      </w:r>
      <w:r w:rsidRPr="006D0689">
        <w:t>ustawie z</w:t>
      </w:r>
      <w:r w:rsidR="00445DCF">
        <w:t xml:space="preserve"> </w:t>
      </w:r>
      <w:r w:rsidRPr="006D0689">
        <w:t>dnia 28 kwietnia 2011 r. o systemie informacji w ochronie zdrowia, informacje zgromadzone w rejestrze, o którym mowa w ust. 1;</w:t>
      </w:r>
    </w:p>
    <w:p w14:paraId="4F27B94A" w14:textId="50846A4D" w:rsidR="00365013" w:rsidRPr="00BB52C8" w:rsidRDefault="00365013" w:rsidP="00E170CE">
      <w:pPr>
        <w:pStyle w:val="ZLITPKTzmpktliter"/>
        <w:rPr>
          <w:highlight w:val="yellow"/>
        </w:rPr>
      </w:pPr>
      <w:r w:rsidRPr="006D0689">
        <w:t>3)</w:t>
      </w:r>
      <w:r w:rsidRPr="006D0689">
        <w:tab/>
        <w:t>jest uprawniony,</w:t>
      </w:r>
      <w:r w:rsidRPr="00862AE6">
        <w:t xml:space="preserve"> w celu udzielenia upoważnienia</w:t>
      </w:r>
      <w:r w:rsidR="009668F4">
        <w:t>,</w:t>
      </w:r>
      <w:r w:rsidRPr="00862AE6">
        <w:t xml:space="preserve"> o którym mowa w art.</w:t>
      </w:r>
      <w:r w:rsidR="00445DCF">
        <w:t> </w:t>
      </w:r>
      <w:r w:rsidRPr="00862AE6">
        <w:t>54 ust.</w:t>
      </w:r>
      <w:r w:rsidR="0024629A">
        <w:t> </w:t>
      </w:r>
      <w:r w:rsidRPr="00862AE6">
        <w:t>1</w:t>
      </w:r>
      <w:r w:rsidR="009668F4">
        <w:t>,</w:t>
      </w:r>
      <w:r w:rsidRPr="00862AE6">
        <w:t xml:space="preserve"> albo w celu </w:t>
      </w:r>
      <w:r w:rsidRPr="006D0689">
        <w:t>weryfikacji danych zgromadzonych w rejestrze, o którym mowa w</w:t>
      </w:r>
      <w:r w:rsidR="0020672B">
        <w:t xml:space="preserve"> </w:t>
      </w:r>
      <w:r w:rsidRPr="006D0689">
        <w:t>ust.</w:t>
      </w:r>
      <w:r w:rsidR="0020672B">
        <w:t xml:space="preserve"> </w:t>
      </w:r>
      <w:r w:rsidRPr="006D0689">
        <w:t>1, do korzystania z informacji zgromadzonych w Centralnym Rejestrze Lekarzy i Lekarzy Dentystów</w:t>
      </w:r>
      <w:r w:rsidR="005B77B2">
        <w:t xml:space="preserve"> Rzeczypospolitej Polskiej</w:t>
      </w:r>
      <w:r w:rsidRPr="006D0689">
        <w:t xml:space="preserve"> oraz Centralnym Rejestrze Felczerów prowadzonym przez Naczelną Radę Lekarską oraz zgromadzonych w rejestrach lekarzy prowadzonych przez okręgowe rady lekarskie.</w:t>
      </w:r>
      <w:r w:rsidR="00FB4DF8" w:rsidRPr="00C72986">
        <w:t>”</w:t>
      </w:r>
      <w:r w:rsidRPr="00C72986">
        <w:t>;</w:t>
      </w:r>
    </w:p>
    <w:p w14:paraId="41FC37C8" w14:textId="77777777" w:rsidR="00A14C01" w:rsidRDefault="00CF4484" w:rsidP="00024BA6">
      <w:pPr>
        <w:pStyle w:val="PKTpunkt"/>
        <w:keepNext/>
      </w:pPr>
      <w:r>
        <w:t>6</w:t>
      </w:r>
      <w:r w:rsidR="00365013" w:rsidRPr="006D0689">
        <w:t>)</w:t>
      </w:r>
      <w:r w:rsidR="00365013" w:rsidRPr="006D0689">
        <w:tab/>
        <w:t>w art. 59</w:t>
      </w:r>
      <w:r w:rsidR="00A14C01">
        <w:t>:</w:t>
      </w:r>
    </w:p>
    <w:p w14:paraId="03F4BCB7" w14:textId="77777777" w:rsidR="00365013" w:rsidRPr="006D0689" w:rsidRDefault="00A14C01" w:rsidP="00024BA6">
      <w:pPr>
        <w:pStyle w:val="LITlitera"/>
        <w:keepNext/>
      </w:pPr>
      <w:r>
        <w:t>a)</w:t>
      </w:r>
      <w:r w:rsidR="001075F5">
        <w:tab/>
      </w:r>
      <w:r w:rsidR="00365013" w:rsidRPr="006D0689">
        <w:t>ust. 1 otrzymuje brzmienie:</w:t>
      </w:r>
    </w:p>
    <w:p w14:paraId="5EF86FC7" w14:textId="6E80BC71" w:rsidR="00365013" w:rsidRPr="006D0689" w:rsidRDefault="00FB4DF8" w:rsidP="00E170CE">
      <w:pPr>
        <w:pStyle w:val="ZLITUSTzmustliter"/>
      </w:pPr>
      <w:r>
        <w:t>„</w:t>
      </w:r>
      <w:r w:rsidR="00365013" w:rsidRPr="006D0689">
        <w:t xml:space="preserve">1. Prawidłowość orzekania o czasowej niezdolności do pracy z powodu choroby albo </w:t>
      </w:r>
      <w:r w:rsidR="009D456E">
        <w:t xml:space="preserve">orzekania o </w:t>
      </w:r>
      <w:r w:rsidR="00365013" w:rsidRPr="006D0689">
        <w:t>konieczności osobistego sprawowania przez ubezpieczonego opieki nad chorym członkiem rodziny oraz wystawiania zaświadczeń lekarskich podlega kontroli.</w:t>
      </w:r>
      <w:r>
        <w:t>”</w:t>
      </w:r>
      <w:r w:rsidR="009668F4">
        <w:t>,</w:t>
      </w:r>
    </w:p>
    <w:p w14:paraId="7BE50114" w14:textId="77777777" w:rsidR="00365013" w:rsidRPr="006D0689" w:rsidRDefault="00A14C01" w:rsidP="00024BA6">
      <w:pPr>
        <w:pStyle w:val="LITlitera"/>
        <w:keepNext/>
      </w:pPr>
      <w:r>
        <w:t>b)</w:t>
      </w:r>
      <w:r w:rsidR="00365013" w:rsidRPr="006D0689">
        <w:tab/>
        <w:t>ust. 3</w:t>
      </w:r>
      <w:r w:rsidR="00FE2C70">
        <w:t xml:space="preserve"> i 4</w:t>
      </w:r>
      <w:r w:rsidR="00365013" w:rsidRPr="006D0689">
        <w:t xml:space="preserve"> otrzymuj</w:t>
      </w:r>
      <w:r w:rsidR="003B3E49">
        <w:t>ą</w:t>
      </w:r>
      <w:r w:rsidR="00365013" w:rsidRPr="006D0689">
        <w:t xml:space="preserve"> brzmienie:</w:t>
      </w:r>
    </w:p>
    <w:p w14:paraId="1B6749AA" w14:textId="77777777" w:rsidR="00365013" w:rsidRPr="006D0689" w:rsidRDefault="00FB4DF8" w:rsidP="00024BA6">
      <w:pPr>
        <w:pStyle w:val="ZLITUSTzmustliter"/>
        <w:keepNext/>
      </w:pPr>
      <w:r>
        <w:t>„</w:t>
      </w:r>
      <w:r w:rsidR="00365013" w:rsidRPr="004D2BB7">
        <w:t xml:space="preserve">3. </w:t>
      </w:r>
      <w:r w:rsidR="00365013" w:rsidRPr="006D0689">
        <w:t xml:space="preserve">W celu kontroli Zakład Ubezpieczeń Społecznych może: </w:t>
      </w:r>
    </w:p>
    <w:p w14:paraId="6481B9B9" w14:textId="3E4F3269" w:rsidR="00365013" w:rsidRPr="006D0689" w:rsidRDefault="00365013" w:rsidP="00E170CE">
      <w:pPr>
        <w:pStyle w:val="ZLITPKTzmpktliter"/>
      </w:pPr>
      <w:r w:rsidRPr="006D0689">
        <w:t>1)</w:t>
      </w:r>
      <w:r w:rsidRPr="006D0689">
        <w:tab/>
      </w:r>
      <w:r w:rsidRPr="00862AE6">
        <w:t xml:space="preserve">skierować ubezpieczonego na badanie do lekarza orzecznika </w:t>
      </w:r>
      <w:r>
        <w:t xml:space="preserve">Zakładu Ubezpieczeń Społecznych </w:t>
      </w:r>
      <w:r w:rsidRPr="00862AE6">
        <w:t>lub do lekarza konsultanta</w:t>
      </w:r>
      <w:r>
        <w:t>, o którym mowa w art.</w:t>
      </w:r>
      <w:r w:rsidR="0020672B">
        <w:t> </w:t>
      </w:r>
      <w:r>
        <w:t>68 ust. 2</w:t>
      </w:r>
      <w:r w:rsidRPr="008C1B0D">
        <w:t xml:space="preserve"> </w:t>
      </w:r>
      <w:r w:rsidRPr="006D0689">
        <w:t>ustawy z dnia 13 października 1998 r. o systemie ubezpieczeń</w:t>
      </w:r>
      <w:r w:rsidR="007D48B1">
        <w:t xml:space="preserve"> społecznych,</w:t>
      </w:r>
      <w:r w:rsidRPr="006D0689">
        <w:t xml:space="preserve"> w</w:t>
      </w:r>
      <w:r w:rsidR="0020672B">
        <w:t xml:space="preserve"> </w:t>
      </w:r>
      <w:r w:rsidRPr="006D0689">
        <w:t>wyznaczonym miejscu albo w</w:t>
      </w:r>
      <w:r w:rsidR="0020672B">
        <w:t xml:space="preserve"> </w:t>
      </w:r>
      <w:r w:rsidRPr="006D0689">
        <w:t xml:space="preserve">miejscu jego pobytu; </w:t>
      </w:r>
    </w:p>
    <w:p w14:paraId="5FBEEC89" w14:textId="77777777" w:rsidR="00365013" w:rsidRPr="006D0689" w:rsidRDefault="00365013" w:rsidP="00E170CE">
      <w:pPr>
        <w:pStyle w:val="ZLITPKTzmpktliter"/>
      </w:pPr>
      <w:r w:rsidRPr="006D0689">
        <w:t>2)</w:t>
      </w:r>
      <w:r w:rsidRPr="006D0689">
        <w:tab/>
        <w:t>skierować ubezpieczonego na badania pomocnicze;</w:t>
      </w:r>
    </w:p>
    <w:p w14:paraId="3A85270D" w14:textId="77777777" w:rsidR="00365013" w:rsidRPr="006D0689" w:rsidRDefault="00365013" w:rsidP="00E170CE">
      <w:pPr>
        <w:pStyle w:val="ZLITPKTzmpktliter"/>
      </w:pPr>
      <w:r w:rsidRPr="006D0689">
        <w:t>3)</w:t>
      </w:r>
      <w:r w:rsidRPr="006D0689">
        <w:tab/>
        <w:t xml:space="preserve">zażądać od wystawiającego zaświadczenie lekarskie </w:t>
      </w:r>
      <w:bookmarkStart w:id="40" w:name="_Hlk177034504"/>
      <w:r w:rsidR="00551F64">
        <w:t>lub od podmiotu udzielającego świadczeń zdrowotnych, w którym wystawiono zaświadczenie lekarskie</w:t>
      </w:r>
      <w:bookmarkEnd w:id="40"/>
      <w:r w:rsidR="00551F64">
        <w:t xml:space="preserve">, </w:t>
      </w:r>
      <w:r w:rsidRPr="006D0689">
        <w:t>udostępnienia dokumentacji medycznej dotyczącej ubezpieczonego lub chorego członka rodziny, stanowiącej podstawę wydania zaświadczenia lekarskiego lub udzielenia wyjaśnień i informacji w sprawie;</w:t>
      </w:r>
    </w:p>
    <w:p w14:paraId="2137EB0D" w14:textId="77777777" w:rsidR="00365013" w:rsidRPr="004D2BB7" w:rsidRDefault="00365013" w:rsidP="00E170CE">
      <w:pPr>
        <w:pStyle w:val="ZLITPKTzmpktliter"/>
      </w:pPr>
      <w:r w:rsidRPr="004D2BB7">
        <w:t>4)</w:t>
      </w:r>
      <w:r w:rsidRPr="004D2BB7">
        <w:tab/>
      </w:r>
      <w:r w:rsidRPr="006D0689">
        <w:t>zażądać od ubezpieczonego udzielenia wyjaśnień i informacji w sprawie.</w:t>
      </w:r>
    </w:p>
    <w:p w14:paraId="79411694" w14:textId="7F4DBC3C" w:rsidR="00365013" w:rsidRPr="004D2BB7" w:rsidRDefault="00365013" w:rsidP="00E170CE">
      <w:pPr>
        <w:pStyle w:val="ZLITUSTzmustliter"/>
      </w:pPr>
      <w:r w:rsidRPr="006D0689">
        <w:t>4. Ubezpieczony jest obowiązany udostępnić posiadaną dokumentację medyczną lekarzowi przeprowadzającemu badanie, o którym mowa w ust. 3 pkt</w:t>
      </w:r>
      <w:r w:rsidR="0020672B">
        <w:t> </w:t>
      </w:r>
      <w:r w:rsidRPr="006D0689">
        <w:t>1.</w:t>
      </w:r>
      <w:r w:rsidR="00FB4DF8">
        <w:t>”</w:t>
      </w:r>
      <w:r w:rsidR="009668F4">
        <w:t>,</w:t>
      </w:r>
    </w:p>
    <w:p w14:paraId="510C2932" w14:textId="643B3EAF" w:rsidR="00365013" w:rsidRPr="006D0689" w:rsidRDefault="00FE2C70" w:rsidP="00024BA6">
      <w:pPr>
        <w:pStyle w:val="LITlitera"/>
        <w:keepNext/>
      </w:pPr>
      <w:r>
        <w:lastRenderedPageBreak/>
        <w:t>c</w:t>
      </w:r>
      <w:r w:rsidR="00A14C01">
        <w:t>)</w:t>
      </w:r>
      <w:r w:rsidR="00DD1053">
        <w:tab/>
      </w:r>
      <w:r w:rsidR="00365013" w:rsidRPr="006D0689">
        <w:t>po ust. 4 dodaje się ust. 4a w brzmieniu:</w:t>
      </w:r>
    </w:p>
    <w:p w14:paraId="5A953FB3" w14:textId="29225EFC" w:rsidR="00365013" w:rsidRPr="00862AE6" w:rsidRDefault="00FB4DF8" w:rsidP="005E59B4">
      <w:pPr>
        <w:pStyle w:val="ZLITUSTzmustliter"/>
      </w:pPr>
      <w:r>
        <w:t>„</w:t>
      </w:r>
      <w:r w:rsidR="00365013" w:rsidRPr="006D0689">
        <w:t>4a. Do udostępniania dokumentacji medycznej, o której mowa w ust. 3 pkt</w:t>
      </w:r>
      <w:r w:rsidR="0020672B">
        <w:t> </w:t>
      </w:r>
      <w:r w:rsidR="00365013" w:rsidRPr="006D0689">
        <w:t>3</w:t>
      </w:r>
      <w:r w:rsidR="007D48B1">
        <w:t>,</w:t>
      </w:r>
      <w:r w:rsidR="00365013" w:rsidRPr="006D0689">
        <w:t xml:space="preserve"> </w:t>
      </w:r>
      <w:r w:rsidR="00E549FE">
        <w:t>stosuje się odpowiednio</w:t>
      </w:r>
      <w:r w:rsidR="00365013" w:rsidRPr="00862AE6">
        <w:t xml:space="preserve"> art. </w:t>
      </w:r>
      <w:r w:rsidR="00365013">
        <w:t>85</w:t>
      </w:r>
      <w:r w:rsidR="00824E10">
        <w:t>i</w:t>
      </w:r>
      <w:r w:rsidR="00365013" w:rsidRPr="00862AE6">
        <w:t xml:space="preserve"> ustawy z dnia 13 października 1998 r. o</w:t>
      </w:r>
      <w:r w:rsidR="004F32AF">
        <w:t xml:space="preserve"> </w:t>
      </w:r>
      <w:r w:rsidR="00365013" w:rsidRPr="00862AE6">
        <w:t>systemie ubezpieczeń społecznych.</w:t>
      </w:r>
      <w:r>
        <w:t>”</w:t>
      </w:r>
      <w:r w:rsidR="00D753B6">
        <w:t>;</w:t>
      </w:r>
    </w:p>
    <w:p w14:paraId="2AB99C62" w14:textId="236B1222" w:rsidR="008A62BB" w:rsidRDefault="00CF4484" w:rsidP="00024BA6">
      <w:pPr>
        <w:pStyle w:val="PKTpunkt"/>
        <w:keepNext/>
      </w:pPr>
      <w:r>
        <w:t>7</w:t>
      </w:r>
      <w:r w:rsidR="00365013" w:rsidRPr="006D0689">
        <w:t>)</w:t>
      </w:r>
      <w:r w:rsidR="00365013" w:rsidRPr="006D0689">
        <w:tab/>
        <w:t>w art. 60</w:t>
      </w:r>
      <w:r w:rsidR="008A62BB">
        <w:t>:</w:t>
      </w:r>
    </w:p>
    <w:p w14:paraId="2DB113B9" w14:textId="77777777" w:rsidR="00365013" w:rsidRDefault="008A62BB" w:rsidP="00024BA6">
      <w:pPr>
        <w:pStyle w:val="LITlitera"/>
        <w:keepNext/>
      </w:pPr>
      <w:r>
        <w:t>a)</w:t>
      </w:r>
      <w:r w:rsidR="00DD1053">
        <w:tab/>
      </w:r>
      <w:r w:rsidR="00365013">
        <w:t xml:space="preserve">ust. 2 otrzymuje brzmienie: </w:t>
      </w:r>
    </w:p>
    <w:p w14:paraId="7D4E7BEA" w14:textId="68C654D0" w:rsidR="00365013" w:rsidRPr="006D0689" w:rsidRDefault="00FB4DF8" w:rsidP="00E170CE">
      <w:pPr>
        <w:pStyle w:val="ZLITUSTzmustliter"/>
      </w:pPr>
      <w:r>
        <w:t>„</w:t>
      </w:r>
      <w:r w:rsidR="00365013">
        <w:t xml:space="preserve">2. </w:t>
      </w:r>
      <w:r w:rsidR="00365013" w:rsidRPr="00BB1E38">
        <w:t>W przypadku powtarzającego się naruszania zasad określonych w art.</w:t>
      </w:r>
      <w:r w:rsidR="0020672B">
        <w:t> </w:t>
      </w:r>
      <w:r w:rsidR="00365013" w:rsidRPr="00BB1E38">
        <w:t>55 ust. 1–3, art. 55a ust. 6, 7 i 9</w:t>
      </w:r>
      <w:r w:rsidR="00365013">
        <w:t xml:space="preserve">, </w:t>
      </w:r>
      <w:r w:rsidR="00365013" w:rsidRPr="00BB1E38">
        <w:t xml:space="preserve">art. 57 </w:t>
      </w:r>
      <w:r w:rsidR="00365013">
        <w:t xml:space="preserve">oraz art. </w:t>
      </w:r>
      <w:r w:rsidR="00664BB8">
        <w:t>59 ust. 3 pkt 3</w:t>
      </w:r>
      <w:r w:rsidR="00365013">
        <w:t xml:space="preserve"> </w:t>
      </w:r>
      <w:r w:rsidR="00365013" w:rsidRPr="00BB1E38">
        <w:t>Zakład Ubezpieczeń Społecznych może, w drodze decyzji, cofnąć upoważnienie, o którym mowa w</w:t>
      </w:r>
      <w:r w:rsidR="0024629A">
        <w:t> </w:t>
      </w:r>
      <w:r w:rsidR="00365013" w:rsidRPr="00BB1E38">
        <w:t>art.</w:t>
      </w:r>
      <w:r w:rsidR="0024629A">
        <w:t> </w:t>
      </w:r>
      <w:r w:rsidR="00365013" w:rsidRPr="00BB1E38">
        <w:t>54 ust. 1, na okres nieprzekraczający 3 miesięcy od dnia, w którym decyzja stała się ostateczna</w:t>
      </w:r>
      <w:r w:rsidR="00D85AC5">
        <w:t>.</w:t>
      </w:r>
      <w:r w:rsidR="00935BBE">
        <w:t>”</w:t>
      </w:r>
      <w:r w:rsidR="00D85AC5">
        <w:t>,</w:t>
      </w:r>
    </w:p>
    <w:p w14:paraId="46F4CCCC" w14:textId="2FD52D49" w:rsidR="00365013" w:rsidRPr="006D0689" w:rsidRDefault="008A62BB" w:rsidP="00024BA6">
      <w:pPr>
        <w:pStyle w:val="LITlitera"/>
        <w:keepNext/>
      </w:pPr>
      <w:r>
        <w:t>b)</w:t>
      </w:r>
      <w:r w:rsidR="00365013" w:rsidRPr="006D0689">
        <w:tab/>
        <w:t xml:space="preserve">ust. </w:t>
      </w:r>
      <w:r w:rsidR="00365013">
        <w:t>4</w:t>
      </w:r>
      <w:r w:rsidR="00365013" w:rsidRPr="006D0689">
        <w:t xml:space="preserve"> </w:t>
      </w:r>
      <w:r w:rsidR="00CF2566">
        <w:t xml:space="preserve">i 5 </w:t>
      </w:r>
      <w:r w:rsidR="00106569" w:rsidRPr="006D0689">
        <w:t>otrzymuj</w:t>
      </w:r>
      <w:r w:rsidR="00106569">
        <w:t>ą</w:t>
      </w:r>
      <w:r w:rsidR="00106569" w:rsidRPr="006D0689">
        <w:t xml:space="preserve"> </w:t>
      </w:r>
      <w:r w:rsidR="00365013" w:rsidRPr="006D0689">
        <w:t>brzmienie:</w:t>
      </w:r>
    </w:p>
    <w:p w14:paraId="386193A3" w14:textId="400747DF" w:rsidR="00365013" w:rsidRDefault="00FB4DF8" w:rsidP="00E170CE">
      <w:pPr>
        <w:pStyle w:val="ZLITUSTzmustliter"/>
      </w:pPr>
      <w:bookmarkStart w:id="41" w:name="_Hlk177043646"/>
      <w:r>
        <w:t>„</w:t>
      </w:r>
      <w:r w:rsidR="00365013" w:rsidRPr="00365013">
        <w:t>4. Od decyzji, o której mowa w ust. 1</w:t>
      </w:r>
      <w:r w:rsidR="007E606D">
        <w:t>–</w:t>
      </w:r>
      <w:r w:rsidR="00CF2566">
        <w:t>2a</w:t>
      </w:r>
      <w:r w:rsidR="00365013" w:rsidRPr="00365013">
        <w:t xml:space="preserve">, </w:t>
      </w:r>
      <w:r w:rsidR="007E606D">
        <w:t>s</w:t>
      </w:r>
      <w:r w:rsidR="00365013" w:rsidRPr="00365013">
        <w:t xml:space="preserve">tronie przysługuje prawo do wniesienia wniosku do Prezesa Zakładu </w:t>
      </w:r>
      <w:r w:rsidR="00106569">
        <w:t xml:space="preserve">Ubezpieczeń Społecznych </w:t>
      </w:r>
      <w:r w:rsidR="00365013" w:rsidRPr="00365013">
        <w:t>o ponowne rozpatrzenie sprawy, na zasadach dotyczących decyzji wydanej w pierwszej instancji przez ministra. Do wniosku stosuje się odpowiednio przepisy dotyczące odwołań od decyzji, określone w Kodeksie postępowania administracyjnego</w:t>
      </w:r>
      <w:bookmarkStart w:id="42" w:name="_Hlk178586191"/>
      <w:r w:rsidR="00365013" w:rsidRPr="00365013">
        <w:t>.</w:t>
      </w:r>
    </w:p>
    <w:p w14:paraId="1269B2C7" w14:textId="15826373" w:rsidR="00CF2566" w:rsidRDefault="00CF2566" w:rsidP="00E170CE">
      <w:pPr>
        <w:pStyle w:val="ZLITUSTzmustliter"/>
      </w:pPr>
      <w:r>
        <w:t xml:space="preserve">5. </w:t>
      </w:r>
      <w:r w:rsidRPr="00CF2566">
        <w:t>Do decyzji, o których mowa w ust. 1</w:t>
      </w:r>
      <w:r>
        <w:t xml:space="preserve">–2a </w:t>
      </w:r>
      <w:r w:rsidRPr="00CF2566">
        <w:t>i</w:t>
      </w:r>
      <w:r>
        <w:t xml:space="preserve"> </w:t>
      </w:r>
      <w:r w:rsidR="00CA50E0">
        <w:t>art. 54</w:t>
      </w:r>
      <w:r w:rsidRPr="00CF2566">
        <w:t>, stosuje się przepisy Kodeksu postępowania administracyjnego.</w:t>
      </w:r>
      <w:r>
        <w:t>”;</w:t>
      </w:r>
    </w:p>
    <w:bookmarkEnd w:id="42"/>
    <w:p w14:paraId="7BFC389B" w14:textId="77777777" w:rsidR="008D7B21" w:rsidRDefault="00CF4484" w:rsidP="00024BA6">
      <w:pPr>
        <w:pStyle w:val="PKTpunkt"/>
        <w:keepNext/>
      </w:pPr>
      <w:r>
        <w:t>8</w:t>
      </w:r>
      <w:r w:rsidR="008D7B21">
        <w:t>)</w:t>
      </w:r>
      <w:r w:rsidR="008D7B21">
        <w:tab/>
      </w:r>
      <w:r w:rsidR="00E526D9">
        <w:t xml:space="preserve">w </w:t>
      </w:r>
      <w:r w:rsidR="008D7B21">
        <w:t>art. 68</w:t>
      </w:r>
      <w:r w:rsidR="00714EE5">
        <w:t>:</w:t>
      </w:r>
    </w:p>
    <w:p w14:paraId="16149AFB" w14:textId="77777777" w:rsidR="00E526D9" w:rsidRDefault="00E526D9" w:rsidP="00024BA6">
      <w:pPr>
        <w:pStyle w:val="LITlitera"/>
        <w:keepNext/>
      </w:pPr>
      <w:r>
        <w:t>a)</w:t>
      </w:r>
      <w:r>
        <w:tab/>
        <w:t>ust. 1 otrzymuje brzmienie:</w:t>
      </w:r>
    </w:p>
    <w:p w14:paraId="2F8A4EA6" w14:textId="20370ADC" w:rsidR="00714EE5" w:rsidRDefault="00FB4DF8" w:rsidP="00E526D9">
      <w:pPr>
        <w:pStyle w:val="ZLITUSTzmustliter"/>
      </w:pPr>
      <w:r>
        <w:t>„</w:t>
      </w:r>
      <w:r w:rsidR="00714EE5">
        <w:t>1.</w:t>
      </w:r>
      <w:r w:rsidR="00714EE5" w:rsidRPr="00714EE5">
        <w:t xml:space="preserve"> Zakład Ubezpieczeń Społecznych jest uprawniony do </w:t>
      </w:r>
      <w:r w:rsidR="0028293A">
        <w:t xml:space="preserve">przeprowadzania </w:t>
      </w:r>
      <w:r w:rsidR="00714EE5" w:rsidRPr="00714EE5">
        <w:t>kontrol</w:t>
      </w:r>
      <w:r w:rsidR="0028293A">
        <w:t>i</w:t>
      </w:r>
      <w:r w:rsidR="00714EE5" w:rsidRPr="00714EE5">
        <w:t xml:space="preserve"> ubezpieczonych oraz os</w:t>
      </w:r>
      <w:r w:rsidR="00714EE5">
        <w:t>ób</w:t>
      </w:r>
      <w:r w:rsidR="00714EE5" w:rsidRPr="00714EE5">
        <w:t xml:space="preserve"> po ustaniu tytułu ubezpieczenia chorobowego co do prawidłowości </w:t>
      </w:r>
      <w:bookmarkStart w:id="43" w:name="_Hlk185592730"/>
      <w:r w:rsidR="00714EE5" w:rsidRPr="00714EE5">
        <w:t>wykorzystywania zwolnień od pracy zgodnie z ich celem</w:t>
      </w:r>
      <w:bookmarkEnd w:id="43"/>
      <w:r w:rsidR="00714EE5" w:rsidRPr="00714EE5">
        <w:t>.</w:t>
      </w:r>
      <w:r>
        <w:t>”</w:t>
      </w:r>
      <w:r w:rsidR="00E526D9">
        <w:t>,</w:t>
      </w:r>
      <w:r w:rsidR="00714EE5" w:rsidRPr="00714EE5">
        <w:t xml:space="preserve"> </w:t>
      </w:r>
    </w:p>
    <w:p w14:paraId="67F80A5F" w14:textId="77777777" w:rsidR="00E526D9" w:rsidRDefault="00E526D9" w:rsidP="00024BA6">
      <w:pPr>
        <w:pStyle w:val="LITlitera"/>
        <w:keepNext/>
      </w:pPr>
      <w:r>
        <w:t>b)</w:t>
      </w:r>
      <w:r>
        <w:tab/>
        <w:t>po ust. 1 dodaje się ust. 1a–1</w:t>
      </w:r>
      <w:r w:rsidR="001075F5">
        <w:t>e</w:t>
      </w:r>
      <w:r>
        <w:t xml:space="preserve"> w brzmieniu:</w:t>
      </w:r>
    </w:p>
    <w:p w14:paraId="31B2D713" w14:textId="1BB09039" w:rsidR="006E258D" w:rsidRDefault="00FB4DF8" w:rsidP="002C52EA">
      <w:pPr>
        <w:pStyle w:val="ZLITUSTzmustliter"/>
      </w:pPr>
      <w:r>
        <w:t>„</w:t>
      </w:r>
      <w:r w:rsidR="00E526D9">
        <w:t>1a</w:t>
      </w:r>
      <w:r w:rsidR="00714EE5">
        <w:t xml:space="preserve">. </w:t>
      </w:r>
      <w:r w:rsidR="00714EE5" w:rsidRPr="00714EE5">
        <w:t>Płatnicy składek, o których mowa w art. 61 ust. 1 pkt 1</w:t>
      </w:r>
      <w:r w:rsidR="00714EE5">
        <w:t>,</w:t>
      </w:r>
      <w:r w:rsidR="00714EE5" w:rsidRPr="00714EE5">
        <w:t xml:space="preserve"> są uprawnieni do </w:t>
      </w:r>
      <w:r w:rsidR="0028293A">
        <w:t xml:space="preserve">przeprowadzania </w:t>
      </w:r>
      <w:r w:rsidR="00714EE5" w:rsidRPr="00714EE5">
        <w:t>kontrol</w:t>
      </w:r>
      <w:r w:rsidR="0028293A">
        <w:t>i</w:t>
      </w:r>
      <w:r w:rsidR="00714EE5" w:rsidRPr="00714EE5">
        <w:t xml:space="preserve"> </w:t>
      </w:r>
      <w:r w:rsidR="006E258D" w:rsidRPr="006E258D">
        <w:t>ubezpieczonych, którym wypłacają zasiłki</w:t>
      </w:r>
      <w:r w:rsidR="006E258D">
        <w:t xml:space="preserve">, co do </w:t>
      </w:r>
      <w:r w:rsidR="00714EE5" w:rsidRPr="00714EE5">
        <w:t>prawidłowości wykorzystywania zwolnień od pracy</w:t>
      </w:r>
      <w:r w:rsidR="006E258D">
        <w:t xml:space="preserve"> zgodnie z ich celem.</w:t>
      </w:r>
    </w:p>
    <w:p w14:paraId="34F1B158" w14:textId="0D90FA8F" w:rsidR="007E606D" w:rsidRDefault="00E526D9" w:rsidP="002C52EA">
      <w:pPr>
        <w:pStyle w:val="ZLITUSTzmustliter"/>
      </w:pPr>
      <w:r>
        <w:t>1b</w:t>
      </w:r>
      <w:r w:rsidR="006E258D">
        <w:t xml:space="preserve">. </w:t>
      </w:r>
      <w:r w:rsidR="00714EE5" w:rsidRPr="00714EE5">
        <w:t>Zakład</w:t>
      </w:r>
      <w:r w:rsidR="006E258D">
        <w:t xml:space="preserve"> Ubezpieczeń Społecznych</w:t>
      </w:r>
      <w:r w:rsidR="00714EE5" w:rsidRPr="00714EE5">
        <w:t xml:space="preserve"> przeprowadza kontrolę co do prawidłowości wykorzystywania zwolnień od pracy ubezpieczonych, którym zasiłki wypłacają płatnicy składek, o których mowa w art. 61 ust. 1 pkt 1, na wniosek </w:t>
      </w:r>
      <w:r w:rsidR="00000399">
        <w:t xml:space="preserve">tych </w:t>
      </w:r>
      <w:r w:rsidR="00714EE5" w:rsidRPr="00714EE5">
        <w:t>płatników składek</w:t>
      </w:r>
      <w:r w:rsidR="00D85AC5">
        <w:t xml:space="preserve"> lub z urzędu</w:t>
      </w:r>
      <w:r w:rsidR="00714EE5" w:rsidRPr="00714EE5">
        <w:t>.</w:t>
      </w:r>
    </w:p>
    <w:p w14:paraId="372D54B6" w14:textId="49CBCA6F" w:rsidR="00B8248F" w:rsidRDefault="00E526D9" w:rsidP="00682DA9">
      <w:pPr>
        <w:pStyle w:val="ZLITUSTzmustliter"/>
      </w:pPr>
      <w:r>
        <w:lastRenderedPageBreak/>
        <w:t>1c</w:t>
      </w:r>
      <w:r w:rsidR="007E606D">
        <w:t>. Kontrolą, o której mowa w ust. 1–</w:t>
      </w:r>
      <w:r w:rsidR="00682DA9">
        <w:t>1</w:t>
      </w:r>
      <w:r w:rsidR="002F2974">
        <w:t>b</w:t>
      </w:r>
      <w:r w:rsidR="007E606D">
        <w:t>, obejmuje się również ubezpieczonych</w:t>
      </w:r>
      <w:r w:rsidR="007E606D" w:rsidRPr="007E606D">
        <w:t xml:space="preserve"> oraz os</w:t>
      </w:r>
      <w:r w:rsidR="007E606D">
        <w:t>oby</w:t>
      </w:r>
      <w:r w:rsidR="007E606D" w:rsidRPr="007E606D">
        <w:t xml:space="preserve"> po ustaniu tytułu ubezpieczenia chorobowego</w:t>
      </w:r>
      <w:r w:rsidR="007E606D">
        <w:t>, któr</w:t>
      </w:r>
      <w:r w:rsidR="00F44F41">
        <w:t>e nie mogą wykonywać pracy z przyczyn określonych</w:t>
      </w:r>
      <w:r w:rsidR="007E606D">
        <w:t xml:space="preserve"> w art. 6 ust. </w:t>
      </w:r>
      <w:r w:rsidR="002F2974">
        <w:t xml:space="preserve">2 </w:t>
      </w:r>
      <w:r w:rsidR="007E606D">
        <w:t>pkt 1 i 1a.</w:t>
      </w:r>
    </w:p>
    <w:p w14:paraId="6117987E" w14:textId="5F999A52" w:rsidR="00B23987" w:rsidRDefault="00B8248F" w:rsidP="00682DA9">
      <w:pPr>
        <w:pStyle w:val="ZLITUSTzmustliter"/>
      </w:pPr>
      <w:r>
        <w:t>1d. P</w:t>
      </w:r>
      <w:r w:rsidR="00636782">
        <w:t>łatnicy składek</w:t>
      </w:r>
      <w:r>
        <w:t xml:space="preserve"> są uprawnieni</w:t>
      </w:r>
      <w:r w:rsidRPr="00B8248F">
        <w:t xml:space="preserve"> do przeprowadzania kontroli </w:t>
      </w:r>
      <w:r w:rsidR="00DE2A89">
        <w:t xml:space="preserve">co do </w:t>
      </w:r>
      <w:r w:rsidRPr="00B8248F">
        <w:t>prawidłowości wykorzystywania zwolnień od pracy zgodnie z ich celem dla celów wypłaty wynagrodzenia za czas niezdolności do pracy, o którym mowa w</w:t>
      </w:r>
      <w:r w:rsidR="00BA5C14">
        <w:t xml:space="preserve"> art.</w:t>
      </w:r>
      <w:r w:rsidR="0020672B">
        <w:t> </w:t>
      </w:r>
      <w:r w:rsidR="00BA5C14">
        <w:t>92</w:t>
      </w:r>
      <w:r w:rsidR="00BA5C14" w:rsidRPr="00B8248F">
        <w:t xml:space="preserve"> </w:t>
      </w:r>
      <w:r w:rsidRPr="00B8248F">
        <w:t>ustawy z dnia 26 czerwca 1974 r. – Kodeks pracy</w:t>
      </w:r>
      <w:r>
        <w:t>.</w:t>
      </w:r>
    </w:p>
    <w:p w14:paraId="6141F376" w14:textId="0F09686F" w:rsidR="001D732E" w:rsidRPr="00B23987" w:rsidRDefault="001D732E" w:rsidP="00B23987">
      <w:pPr>
        <w:pStyle w:val="ZLITUSTzmustliter"/>
      </w:pPr>
      <w:r>
        <w:t xml:space="preserve">1e. </w:t>
      </w:r>
      <w:r w:rsidRPr="001D732E">
        <w:t xml:space="preserve">Wątpliwości, czy zwolnienie od pracy </w:t>
      </w:r>
      <w:r w:rsidR="00213ECB">
        <w:t xml:space="preserve">było </w:t>
      </w:r>
      <w:r w:rsidRPr="001D732E">
        <w:t xml:space="preserve">wykorzystywane niezgodnie z jego celem, rozstrzyga właściwa jednostka organizacyjna Zakładu Ubezpieczeń Społecznych, uzyskując w miarę potrzeby opinię lekarza, </w:t>
      </w:r>
      <w:r>
        <w:t>który wystawił zwolnienie lekarskie</w:t>
      </w:r>
      <w:r w:rsidR="00117A47">
        <w:t>,</w:t>
      </w:r>
      <w:r w:rsidR="001018FC">
        <w:t xml:space="preserve"> lub lekarza orzecznika</w:t>
      </w:r>
      <w:r w:rsidR="005E7BE9">
        <w:t>.</w:t>
      </w:r>
      <w:r w:rsidR="001075F5">
        <w:t>”,</w:t>
      </w:r>
    </w:p>
    <w:p w14:paraId="3A25DFF7" w14:textId="3D30F009" w:rsidR="00682DA9" w:rsidRDefault="00682DA9" w:rsidP="002C52EA">
      <w:pPr>
        <w:pStyle w:val="LITlitera"/>
      </w:pPr>
      <w:r>
        <w:t>c)</w:t>
      </w:r>
      <w:r>
        <w:tab/>
        <w:t>uchyla się ust. 2;</w:t>
      </w:r>
    </w:p>
    <w:p w14:paraId="5A0DE85C" w14:textId="77777777" w:rsidR="008D7B21" w:rsidRDefault="00CF4484" w:rsidP="00024BA6">
      <w:pPr>
        <w:pStyle w:val="PKTpunkt"/>
        <w:keepNext/>
      </w:pPr>
      <w:r>
        <w:t>9</w:t>
      </w:r>
      <w:r w:rsidR="008D7B21">
        <w:t>)</w:t>
      </w:r>
      <w:r w:rsidR="008D7B21">
        <w:tab/>
        <w:t>po art. 68 dodaje się art. 68a–</w:t>
      </w:r>
      <w:r w:rsidR="0007770E">
        <w:t>6</w:t>
      </w:r>
      <w:r w:rsidR="00007A4B">
        <w:t>8g</w:t>
      </w:r>
      <w:r w:rsidR="0007770E">
        <w:t xml:space="preserve"> w brzmieniu:</w:t>
      </w:r>
    </w:p>
    <w:p w14:paraId="62980542" w14:textId="0BFDE511" w:rsidR="00857E91" w:rsidRDefault="00FB4DF8" w:rsidP="00857E91">
      <w:pPr>
        <w:pStyle w:val="ZARTzmartartykuempunktem"/>
      </w:pPr>
      <w:r>
        <w:t>„</w:t>
      </w:r>
      <w:r w:rsidR="0007770E">
        <w:t>Art. 68a.</w:t>
      </w:r>
      <w:r w:rsidR="00857E91">
        <w:t xml:space="preserve"> 1.</w:t>
      </w:r>
      <w:r w:rsidR="0007770E">
        <w:t xml:space="preserve"> </w:t>
      </w:r>
      <w:r w:rsidR="00857E91" w:rsidRPr="00857E91">
        <w:t>Kontrola</w:t>
      </w:r>
      <w:r w:rsidR="0060610E">
        <w:t>, o której mowa w art. 68,</w:t>
      </w:r>
      <w:r w:rsidR="00857E91" w:rsidRPr="00857E91">
        <w:t xml:space="preserve"> obejmuje zwolnienia z powodu niezdolności do pracy, za które przysługuje zasiłek chorobowy</w:t>
      </w:r>
      <w:r w:rsidR="000E6BFC">
        <w:t>,</w:t>
      </w:r>
      <w:r w:rsidR="00857E91" w:rsidRPr="00857E91">
        <w:t xml:space="preserve"> świadczenie rehabilitacyjne</w:t>
      </w:r>
      <w:r w:rsidR="000E6BFC">
        <w:t xml:space="preserve"> albo wynagrodzenie</w:t>
      </w:r>
      <w:r w:rsidR="000E6BFC" w:rsidRPr="000E6BFC">
        <w:t xml:space="preserve"> za czas niezdolności do pracy, o którym mowa w</w:t>
      </w:r>
      <w:r w:rsidR="00BA5C14">
        <w:t xml:space="preserve"> art.</w:t>
      </w:r>
      <w:r w:rsidR="007A0017">
        <w:t> </w:t>
      </w:r>
      <w:r w:rsidR="00BA5C14">
        <w:t>92</w:t>
      </w:r>
      <w:r w:rsidR="007A0017">
        <w:t xml:space="preserve"> </w:t>
      </w:r>
      <w:r w:rsidR="000E6BFC" w:rsidRPr="000E6BFC">
        <w:t>ustawy z dnia 26 czerwca 1974 r. – Kodeks pracy</w:t>
      </w:r>
      <w:r w:rsidR="00F44F41">
        <w:t>, oraz zwolnienia z powodu</w:t>
      </w:r>
      <w:r w:rsidR="00F44F41" w:rsidRPr="00F44F41">
        <w:t xml:space="preserve"> koniecznoś</w:t>
      </w:r>
      <w:r w:rsidR="00F44F41">
        <w:t>ci</w:t>
      </w:r>
      <w:r w:rsidR="00F44F41" w:rsidRPr="00F44F41">
        <w:t xml:space="preserve"> osobistego sprawowania opieki</w:t>
      </w:r>
      <w:r w:rsidR="00F44F41">
        <w:t>, za który przysługuje zasiłek opiekuńczy</w:t>
      </w:r>
      <w:r w:rsidR="00857E91" w:rsidRPr="00857E91">
        <w:t>.</w:t>
      </w:r>
    </w:p>
    <w:p w14:paraId="7D0EAE22" w14:textId="5214E5CE" w:rsidR="00857E91" w:rsidRDefault="00857E91" w:rsidP="00857E91">
      <w:pPr>
        <w:pStyle w:val="ZUSTzmustartykuempunktem"/>
      </w:pPr>
      <w:r>
        <w:t>2. Kontrola</w:t>
      </w:r>
      <w:r w:rsidR="00920E5A">
        <w:t xml:space="preserve"> polega na ustaleniu</w:t>
      </w:r>
      <w:r w:rsidR="00D85AC5">
        <w:t>,</w:t>
      </w:r>
      <w:r w:rsidR="00920E5A">
        <w:t xml:space="preserve"> czy osoba kontrolowana nie podejmuje działań określonych w art. 17</w:t>
      </w:r>
      <w:r w:rsidR="009E40F5">
        <w:t xml:space="preserve"> ust. 1</w:t>
      </w:r>
      <w:r w:rsidR="00920E5A">
        <w:t>, a w przypadku zasiłku opiekuńczego również na ustaleniu</w:t>
      </w:r>
      <w:r w:rsidR="00D85AC5">
        <w:t>,</w:t>
      </w:r>
      <w:r w:rsidR="00920E5A">
        <w:t xml:space="preserve"> czy poza ubezpieczonym nie ma innych członków rodziny pozostających we wspólnym gospodarstwie domowym, mogących zapewnić opiekę, chyba że dotyczy to sprawowania opieki nad chorym dzieckiem w wieku do 2 lat.</w:t>
      </w:r>
    </w:p>
    <w:p w14:paraId="373B438A" w14:textId="77777777" w:rsidR="00096BF2" w:rsidRDefault="00096BF2" w:rsidP="00096BF2">
      <w:pPr>
        <w:pStyle w:val="ZUSTzmustartykuempunktem"/>
      </w:pPr>
      <w:r>
        <w:t xml:space="preserve">3. </w:t>
      </w:r>
      <w:r w:rsidRPr="00096BF2">
        <w:t>Kontrola</w:t>
      </w:r>
      <w:r>
        <w:t xml:space="preserve"> </w:t>
      </w:r>
      <w:r w:rsidRPr="00096BF2">
        <w:t>jest dokonywana w miarę potrzeb, bez ustalania z góry</w:t>
      </w:r>
      <w:r>
        <w:t xml:space="preserve"> stałych jej terminów, a nasilana szczególnie w okresach, w których występuje zwiększona absencja z powodu choroby lub sprawowania opieki.</w:t>
      </w:r>
    </w:p>
    <w:p w14:paraId="779AE244" w14:textId="26497B5E" w:rsidR="00096BF2" w:rsidRPr="00096BF2" w:rsidRDefault="00096BF2" w:rsidP="00096BF2">
      <w:pPr>
        <w:pStyle w:val="ZUSTzmustartykuempunktem"/>
      </w:pPr>
      <w:r>
        <w:t>4. Kontrola jest dokonywana z wykorzystaniem środków adekwatnych i</w:t>
      </w:r>
      <w:r w:rsidR="00F60ED2">
        <w:t> </w:t>
      </w:r>
      <w:r>
        <w:t>proporcjonalnych do celu kontroli, z poszanowaniem prywatności osoby kontrolowanej oraz innych osób przebywających w miejscu kontroli oraz w sposób wolny od ryzyka pogorszenia się stanu zdrowia osoby kontrolowanej i zakłócania proce</w:t>
      </w:r>
      <w:r w:rsidR="00717E15">
        <w:t>s</w:t>
      </w:r>
      <w:r>
        <w:t xml:space="preserve">u leczenia </w:t>
      </w:r>
      <w:r w:rsidR="00D85AC5">
        <w:t xml:space="preserve">lub </w:t>
      </w:r>
      <w:r>
        <w:t>rekonwalescencji</w:t>
      </w:r>
      <w:r w:rsidR="00463578">
        <w:t>, a czas jej trwania</w:t>
      </w:r>
      <w:r w:rsidR="00E03DCA">
        <w:t xml:space="preserve"> jest ograniczony do okresu niezbędnego do dokonania ustaleń z tej kontroli</w:t>
      </w:r>
      <w:r>
        <w:t>.</w:t>
      </w:r>
    </w:p>
    <w:p w14:paraId="0BE74271" w14:textId="6237488C" w:rsidR="0007770E" w:rsidRPr="0007770E" w:rsidRDefault="0060610E" w:rsidP="00096BF2">
      <w:pPr>
        <w:pStyle w:val="ZARTzmartartykuempunktem"/>
      </w:pPr>
      <w:r>
        <w:lastRenderedPageBreak/>
        <w:t xml:space="preserve">Art. 68b. 1. </w:t>
      </w:r>
      <w:r w:rsidR="0007770E" w:rsidRPr="0007770E">
        <w:t>Wszczęcie kontroli</w:t>
      </w:r>
      <w:r>
        <w:t>, o której mowa w art. 68,</w:t>
      </w:r>
      <w:r w:rsidR="0007770E" w:rsidRPr="0007770E">
        <w:t xml:space="preserve"> następuje z urzędu, na podstawie</w:t>
      </w:r>
      <w:r>
        <w:t xml:space="preserve"> upoważn</w:t>
      </w:r>
      <w:r w:rsidR="0007770E" w:rsidRPr="0007770E">
        <w:t>ienia do przeprowadzenia kontroli udzielonego kontrolującemu.</w:t>
      </w:r>
    </w:p>
    <w:p w14:paraId="41ECA6B8" w14:textId="6C0E95D8" w:rsidR="0007770E" w:rsidRDefault="0007770E" w:rsidP="00CD2BFF">
      <w:pPr>
        <w:pStyle w:val="ZUSTzmustartykuempunktem"/>
      </w:pPr>
      <w:r w:rsidRPr="0007770E">
        <w:t xml:space="preserve">2. </w:t>
      </w:r>
      <w:r w:rsidR="0060610E">
        <w:t xml:space="preserve">Wszczęcie kontroli </w:t>
      </w:r>
      <w:r w:rsidR="00895DC0">
        <w:t>następuje przez okazanie osobie kontrolowanej upoważnienia, o którym mowa w ust. 1</w:t>
      </w:r>
      <w:r w:rsidR="00D639C1">
        <w:t>.</w:t>
      </w:r>
    </w:p>
    <w:p w14:paraId="2EC4A721" w14:textId="0697715D" w:rsidR="0007770E" w:rsidRPr="0007770E" w:rsidRDefault="00895DC0" w:rsidP="00024BA6">
      <w:pPr>
        <w:pStyle w:val="ZUSTzmustartykuempunktem"/>
        <w:keepNext/>
      </w:pPr>
      <w:r>
        <w:t>3.</w:t>
      </w:r>
      <w:r w:rsidR="00074645">
        <w:t xml:space="preserve"> </w:t>
      </w:r>
      <w:r w:rsidR="0007770E" w:rsidRPr="0007770E">
        <w:t>Upoważnienie</w:t>
      </w:r>
      <w:r>
        <w:t>, o którym mowa w ust. 1,</w:t>
      </w:r>
      <w:r w:rsidR="0007770E" w:rsidRPr="0007770E">
        <w:t xml:space="preserve"> zawiera:</w:t>
      </w:r>
    </w:p>
    <w:p w14:paraId="494C5F00" w14:textId="77777777" w:rsidR="003B7AD7" w:rsidRDefault="0007770E" w:rsidP="00895DC0">
      <w:pPr>
        <w:pStyle w:val="ZPKTzmpktartykuempunktem"/>
      </w:pPr>
      <w:r w:rsidRPr="0007770E">
        <w:t>1)</w:t>
      </w:r>
      <w:r w:rsidR="00895DC0">
        <w:tab/>
      </w:r>
      <w:r w:rsidR="003B7AD7">
        <w:t>wskazanie podstawy prawnej</w:t>
      </w:r>
      <w:r w:rsidR="007659A4">
        <w:t xml:space="preserve"> do przeprowadzenia kontroli</w:t>
      </w:r>
      <w:r w:rsidR="003B7AD7">
        <w:t>;</w:t>
      </w:r>
    </w:p>
    <w:p w14:paraId="11E55DD1" w14:textId="77777777" w:rsidR="0007770E" w:rsidRPr="0007770E" w:rsidRDefault="003B7AD7" w:rsidP="00CD2BFF">
      <w:pPr>
        <w:pStyle w:val="ZPKTzmpktartykuempunktem"/>
      </w:pPr>
      <w:r>
        <w:t>2)</w:t>
      </w:r>
      <w:r>
        <w:tab/>
      </w:r>
      <w:r w:rsidR="0007770E" w:rsidRPr="0007770E">
        <w:t xml:space="preserve">oznaczenie </w:t>
      </w:r>
      <w:r>
        <w:t xml:space="preserve">jednostki organizacyjnej Zakładu Ubezpieczeń Społecznych </w:t>
      </w:r>
      <w:r w:rsidR="00096BF2">
        <w:t>albo</w:t>
      </w:r>
      <w:r>
        <w:t xml:space="preserve"> płatnika składek</w:t>
      </w:r>
      <w:r w:rsidR="0007770E" w:rsidRPr="0007770E">
        <w:t>;</w:t>
      </w:r>
    </w:p>
    <w:p w14:paraId="274CD419" w14:textId="77777777" w:rsidR="0007770E" w:rsidRPr="0007770E" w:rsidRDefault="00D85AC5" w:rsidP="00CD2BFF">
      <w:pPr>
        <w:pStyle w:val="ZPKTzmpktartykuempunktem"/>
      </w:pPr>
      <w:r>
        <w:t>3</w:t>
      </w:r>
      <w:r w:rsidR="0007770E" w:rsidRPr="0007770E">
        <w:t>)</w:t>
      </w:r>
      <w:r w:rsidR="00895DC0">
        <w:tab/>
      </w:r>
      <w:r w:rsidR="0007770E" w:rsidRPr="0007770E">
        <w:t>datę i miejsce wystawienia</w:t>
      </w:r>
      <w:r w:rsidR="00AF2886">
        <w:t xml:space="preserve"> upoważnienia</w:t>
      </w:r>
      <w:r w:rsidR="0007770E" w:rsidRPr="0007770E">
        <w:t>;</w:t>
      </w:r>
    </w:p>
    <w:p w14:paraId="49718D43" w14:textId="77777777" w:rsidR="00973AF7" w:rsidRDefault="00D85AC5" w:rsidP="00024BA6">
      <w:pPr>
        <w:pStyle w:val="ZPKTzmpktartykuempunktem"/>
        <w:keepNext/>
      </w:pPr>
      <w:r>
        <w:t>4</w:t>
      </w:r>
      <w:r w:rsidR="0007770E" w:rsidRPr="0007770E">
        <w:t>)</w:t>
      </w:r>
      <w:r w:rsidR="00895DC0">
        <w:tab/>
      </w:r>
      <w:r w:rsidR="003B7AD7">
        <w:t xml:space="preserve">imię i nazwisko </w:t>
      </w:r>
      <w:r w:rsidR="0007770E" w:rsidRPr="0007770E">
        <w:t>kontrolując</w:t>
      </w:r>
      <w:r w:rsidR="003B7AD7">
        <w:t xml:space="preserve">ego wraz z </w:t>
      </w:r>
      <w:bookmarkStart w:id="44" w:name="_Hlk178593321"/>
      <w:r w:rsidR="003B7AD7">
        <w:t>podaniem</w:t>
      </w:r>
      <w:r w:rsidR="00973AF7">
        <w:t>:</w:t>
      </w:r>
    </w:p>
    <w:p w14:paraId="24451670" w14:textId="32D4C5CE" w:rsidR="00973AF7" w:rsidRDefault="00973AF7" w:rsidP="001F18D6">
      <w:pPr>
        <w:pStyle w:val="ZLITwPKTzmlitwpktartykuempunktem"/>
      </w:pPr>
      <w:r>
        <w:t>a)</w:t>
      </w:r>
      <w:r>
        <w:tab/>
      </w:r>
      <w:r w:rsidR="003B7AD7">
        <w:t xml:space="preserve">numeru legitymacji </w:t>
      </w:r>
      <w:r w:rsidR="000F25D7">
        <w:t>służbowej</w:t>
      </w:r>
      <w:r>
        <w:t xml:space="preserve"> – w przypadku kontroli dokonywanej przez Zakład Ubezpieczeń Społecznych,</w:t>
      </w:r>
    </w:p>
    <w:p w14:paraId="097A8B07" w14:textId="77777777" w:rsidR="0007770E" w:rsidRPr="0007770E" w:rsidRDefault="00973AF7" w:rsidP="001F18D6">
      <w:pPr>
        <w:pStyle w:val="ZLITwPKTzmlitwpktartykuempunktem"/>
      </w:pPr>
      <w:r>
        <w:t>b)</w:t>
      </w:r>
      <w:r>
        <w:tab/>
        <w:t xml:space="preserve">numeru legitymacji </w:t>
      </w:r>
      <w:r w:rsidR="003B7AD7">
        <w:t>pracowniczej lub dokumentu tożsamości i daty wydania tego dokumentu</w:t>
      </w:r>
      <w:bookmarkEnd w:id="44"/>
      <w:r>
        <w:t xml:space="preserve"> – w przypadku kontroli dokonywanej przez płatnika składek</w:t>
      </w:r>
      <w:r w:rsidR="0007770E" w:rsidRPr="0007770E">
        <w:t>;</w:t>
      </w:r>
    </w:p>
    <w:p w14:paraId="3D3431D5" w14:textId="11DB2120" w:rsidR="0007770E" w:rsidRPr="0007770E" w:rsidRDefault="0007770E" w:rsidP="00CD2BFF">
      <w:pPr>
        <w:pStyle w:val="ZPKTzmpktartykuempunktem"/>
      </w:pPr>
      <w:r w:rsidRPr="0007770E">
        <w:t>5)</w:t>
      </w:r>
      <w:r w:rsidR="00895DC0">
        <w:tab/>
      </w:r>
      <w:r w:rsidRPr="0007770E">
        <w:t>wskazanie zakresu kontroli;</w:t>
      </w:r>
    </w:p>
    <w:p w14:paraId="16688B41" w14:textId="77777777" w:rsidR="0007770E" w:rsidRDefault="0007770E" w:rsidP="00895DC0">
      <w:pPr>
        <w:pStyle w:val="ZPKTzmpktartykuempunktem"/>
      </w:pPr>
      <w:r w:rsidRPr="0007770E">
        <w:t>6)</w:t>
      </w:r>
      <w:r w:rsidR="00895DC0">
        <w:tab/>
      </w:r>
      <w:r w:rsidRPr="0007770E">
        <w:t>podpis osoby udzielającej upoważnienia</w:t>
      </w:r>
      <w:r w:rsidR="00F84EBA">
        <w:t>.</w:t>
      </w:r>
    </w:p>
    <w:p w14:paraId="43B2EC0B" w14:textId="27B54362" w:rsidR="00F84EBA" w:rsidRDefault="00F84EBA" w:rsidP="00F84EBA">
      <w:pPr>
        <w:pStyle w:val="ZARTzmartartykuempunktem"/>
      </w:pPr>
      <w:r>
        <w:t xml:space="preserve">Art. 68c. 1. Czynności kontrolne </w:t>
      </w:r>
      <w:r w:rsidR="0085782B">
        <w:t>są</w:t>
      </w:r>
      <w:r>
        <w:t xml:space="preserve"> prowadzone w miejscu zamieszkania, miejscu pobytu, miejscu pracy</w:t>
      </w:r>
      <w:r w:rsidR="001625A1">
        <w:t xml:space="preserve"> osoby kontrolowanej lub w</w:t>
      </w:r>
      <w:r>
        <w:t xml:space="preserve"> miejscu </w:t>
      </w:r>
      <w:r w:rsidR="001625A1">
        <w:t>wykonywania przez nią pozarolniczej</w:t>
      </w:r>
      <w:r>
        <w:t xml:space="preserve"> działalności lub w innym miejscu, jeżeli jest to konieczne ze względu na cel kontroli.</w:t>
      </w:r>
    </w:p>
    <w:p w14:paraId="42163B03" w14:textId="77777777" w:rsidR="0007770E" w:rsidRPr="0007770E" w:rsidRDefault="001625A1" w:rsidP="00024BA6">
      <w:pPr>
        <w:pStyle w:val="ZUSTzmustartykuempunktem"/>
        <w:keepNext/>
      </w:pPr>
      <w:r w:rsidRPr="001625A1">
        <w:t>2.</w:t>
      </w:r>
      <w:r>
        <w:t xml:space="preserve"> </w:t>
      </w:r>
      <w:r w:rsidR="00F84EBA">
        <w:t>Kontrolującemu</w:t>
      </w:r>
      <w:r w:rsidR="0007770E" w:rsidRPr="0007770E">
        <w:t xml:space="preserve"> przysługuje uprawnienie do:</w:t>
      </w:r>
    </w:p>
    <w:p w14:paraId="69E2B3D6" w14:textId="32E0AE05" w:rsidR="001625A1" w:rsidRDefault="001625A1" w:rsidP="001625A1">
      <w:pPr>
        <w:pStyle w:val="ZPKTzmpktartykuempunktem"/>
      </w:pPr>
      <w:r>
        <w:t>1</w:t>
      </w:r>
      <w:r w:rsidR="0007770E" w:rsidRPr="0007770E">
        <w:t>)</w:t>
      </w:r>
      <w:r>
        <w:tab/>
      </w:r>
      <w:r w:rsidR="0007770E" w:rsidRPr="0007770E">
        <w:t>wstępu</w:t>
      </w:r>
      <w:r w:rsidR="001B55EF">
        <w:t xml:space="preserve"> do</w:t>
      </w:r>
      <w:r>
        <w:t xml:space="preserve"> </w:t>
      </w:r>
      <w:r w:rsidR="001B55EF">
        <w:t xml:space="preserve">miejsca </w:t>
      </w:r>
      <w:r>
        <w:t>przeprowadzania kontroli</w:t>
      </w:r>
      <w:r w:rsidR="00AF06D0">
        <w:t>,</w:t>
      </w:r>
    </w:p>
    <w:p w14:paraId="3919F91A" w14:textId="7080C9F5" w:rsidR="0007770E" w:rsidRDefault="001625A1" w:rsidP="001625A1">
      <w:pPr>
        <w:pStyle w:val="ZPKTzmpktartykuempunktem"/>
      </w:pPr>
      <w:r>
        <w:t>2)</w:t>
      </w:r>
      <w:r>
        <w:tab/>
      </w:r>
      <w:r w:rsidR="0007770E" w:rsidRPr="0007770E">
        <w:t>legitymowania os</w:t>
      </w:r>
      <w:r w:rsidR="009C10D5">
        <w:t>o</w:t>
      </w:r>
      <w:r w:rsidR="0007770E" w:rsidRPr="0007770E">
        <w:t>b</w:t>
      </w:r>
      <w:r w:rsidR="009C10D5">
        <w:t>y</w:t>
      </w:r>
      <w:r>
        <w:t xml:space="preserve"> </w:t>
      </w:r>
      <w:r w:rsidR="009C10D5">
        <w:t>kontrolowanej</w:t>
      </w:r>
      <w:r w:rsidR="001B55EF">
        <w:t xml:space="preserve"> wyłącznie</w:t>
      </w:r>
      <w:r>
        <w:t xml:space="preserve"> w celu ustalenia tożsamości</w:t>
      </w:r>
      <w:r w:rsidR="00AF06D0">
        <w:t>,</w:t>
      </w:r>
    </w:p>
    <w:p w14:paraId="3365015A" w14:textId="53E91AD7" w:rsidR="00B411CD" w:rsidRDefault="001625A1" w:rsidP="00B56D95">
      <w:pPr>
        <w:pStyle w:val="ZPKTzmpktartykuempunktem"/>
      </w:pPr>
      <w:r>
        <w:t>3)</w:t>
      </w:r>
      <w:r>
        <w:tab/>
        <w:t>żądania</w:t>
      </w:r>
      <w:r w:rsidR="006C56A6">
        <w:t xml:space="preserve"> oraz odbierania</w:t>
      </w:r>
      <w:r>
        <w:t xml:space="preserve"> informacji</w:t>
      </w:r>
      <w:r w:rsidR="006C56A6">
        <w:t xml:space="preserve"> od</w:t>
      </w:r>
      <w:r>
        <w:t xml:space="preserve"> osob</w:t>
      </w:r>
      <w:r w:rsidR="006C56A6">
        <w:t>y</w:t>
      </w:r>
      <w:r>
        <w:t xml:space="preserve"> kontrolowan</w:t>
      </w:r>
      <w:r w:rsidR="006C56A6">
        <w:t>ej</w:t>
      </w:r>
      <w:r w:rsidR="00B56D95">
        <w:t>,</w:t>
      </w:r>
      <w:r>
        <w:t xml:space="preserve"> jej płatnika składek </w:t>
      </w:r>
      <w:r w:rsidR="00B56D95">
        <w:t>lub</w:t>
      </w:r>
      <w:r>
        <w:t xml:space="preserve"> lekarza leczącego</w:t>
      </w:r>
      <w:r w:rsidR="00AF06D0">
        <w:t>,</w:t>
      </w:r>
    </w:p>
    <w:p w14:paraId="44F1A227" w14:textId="30B77F13" w:rsidR="00B411CD" w:rsidRDefault="00B56D95" w:rsidP="00024BA6">
      <w:pPr>
        <w:pStyle w:val="ZPKTzmpktartykuempunktem"/>
        <w:keepNext/>
      </w:pPr>
      <w:r>
        <w:t>4</w:t>
      </w:r>
      <w:r w:rsidR="00B411CD">
        <w:t>)</w:t>
      </w:r>
      <w:r w:rsidR="00B411CD">
        <w:tab/>
        <w:t xml:space="preserve">dostępu do danych ubezpieczonego i płatnika składek gromadzonych przez Zakład Ubezpieczeń Społecznych na koncie ubezpieczonego i </w:t>
      </w:r>
      <w:r w:rsidR="002F2974">
        <w:t xml:space="preserve">koncie </w:t>
      </w:r>
      <w:r w:rsidR="00B411CD">
        <w:t>płatnika składek</w:t>
      </w:r>
    </w:p>
    <w:p w14:paraId="04E67E73" w14:textId="77777777" w:rsidR="00B411CD" w:rsidRDefault="00B411CD" w:rsidP="00B411CD">
      <w:pPr>
        <w:pStyle w:val="ZCZWSPPKTzmczciwsppktartykuempunktem"/>
      </w:pPr>
      <w:r>
        <w:t xml:space="preserve">– jeżeli jest to </w:t>
      </w:r>
      <w:r w:rsidR="00AF06D0">
        <w:t xml:space="preserve">uzasadnione celem prowadzonej kontroli. </w:t>
      </w:r>
    </w:p>
    <w:p w14:paraId="198DB1CF" w14:textId="77777777" w:rsidR="00AF06D0" w:rsidRDefault="00AF06D0" w:rsidP="00024BA6">
      <w:pPr>
        <w:pStyle w:val="ZUSTzmustartykuempunktem"/>
        <w:keepNext/>
      </w:pPr>
      <w:r>
        <w:t>3. Kontrolujący jest obowiązany do:</w:t>
      </w:r>
    </w:p>
    <w:p w14:paraId="6BEB163B" w14:textId="77777777" w:rsidR="00AF06D0" w:rsidRDefault="00AF06D0" w:rsidP="00AF06D0">
      <w:pPr>
        <w:pStyle w:val="ZPKTzmpktartykuempunktem"/>
      </w:pPr>
      <w:r>
        <w:t>1)</w:t>
      </w:r>
      <w:r>
        <w:tab/>
        <w:t xml:space="preserve">okazania </w:t>
      </w:r>
      <w:r w:rsidR="00216F1E">
        <w:t xml:space="preserve">osobie kontrolowanej lub osobie przebywającej w miejscu przeprowadzania kontroli </w:t>
      </w:r>
      <w:r>
        <w:t>legitymacji służbowej</w:t>
      </w:r>
      <w:r w:rsidR="000F25D7">
        <w:t xml:space="preserve"> albo pracowniczej</w:t>
      </w:r>
      <w:r>
        <w:t xml:space="preserve"> oraz upoważnienia do przeprowadzenia kontroli;</w:t>
      </w:r>
    </w:p>
    <w:p w14:paraId="34C0D2F1" w14:textId="77777777" w:rsidR="00AF06D0" w:rsidRDefault="00AF06D0" w:rsidP="00AF06D0">
      <w:pPr>
        <w:pStyle w:val="ZPKTzmpktartykuempunktem"/>
      </w:pPr>
      <w:r>
        <w:lastRenderedPageBreak/>
        <w:t>2)</w:t>
      </w:r>
      <w:r>
        <w:tab/>
        <w:t>poinformowania osoby kontrolowanej o jej uprawnieniach, w tym o możliwości zgłoszenia zastrzeżeń do protokołu kontroli;</w:t>
      </w:r>
    </w:p>
    <w:p w14:paraId="6469249E" w14:textId="3F29CBB9" w:rsidR="00AF06D0" w:rsidRDefault="00AF06D0" w:rsidP="00AF06D0">
      <w:pPr>
        <w:pStyle w:val="ZPKTzmpktartykuempunktem"/>
      </w:pPr>
      <w:r>
        <w:t>3)</w:t>
      </w:r>
      <w:r>
        <w:tab/>
        <w:t>zachowania w tajemnicy wszelkich informacji dotyczących prywatności osoby kontrolowanej pozyskanych w czasie kontroli.</w:t>
      </w:r>
    </w:p>
    <w:p w14:paraId="30AE9CAA" w14:textId="77777777" w:rsidR="00FE47D7" w:rsidRDefault="00AF06D0" w:rsidP="00024BA6">
      <w:pPr>
        <w:pStyle w:val="ZARTzmartartykuempunktem"/>
        <w:keepNext/>
      </w:pPr>
      <w:r>
        <w:t>Art. 68d. Osoba k</w:t>
      </w:r>
      <w:r w:rsidR="00FE47D7" w:rsidRPr="00FE47D7">
        <w:t>ontrolowan</w:t>
      </w:r>
      <w:r>
        <w:t>a</w:t>
      </w:r>
      <w:r w:rsidR="00FE47D7">
        <w:t xml:space="preserve"> jest</w:t>
      </w:r>
      <w:r w:rsidR="00FE47D7" w:rsidRPr="00FE47D7">
        <w:t xml:space="preserve"> obowiązan</w:t>
      </w:r>
      <w:r>
        <w:t>a do</w:t>
      </w:r>
      <w:r w:rsidR="00FE47D7" w:rsidRPr="00FE47D7">
        <w:t>:</w:t>
      </w:r>
    </w:p>
    <w:p w14:paraId="35BCE260" w14:textId="77777777" w:rsidR="00AF06D0" w:rsidRPr="00096BF2" w:rsidRDefault="00AF06D0">
      <w:pPr>
        <w:pStyle w:val="ZPKTzmpktartykuempunktem"/>
      </w:pPr>
      <w:r w:rsidRPr="00AF06D0">
        <w:t>1)</w:t>
      </w:r>
      <w:r w:rsidRPr="00AF06D0">
        <w:tab/>
        <w:t>umożliwienia przeprowadzenia kontroli;</w:t>
      </w:r>
    </w:p>
    <w:p w14:paraId="2A4554B1" w14:textId="7A58ED19" w:rsidR="00AF06D0" w:rsidRDefault="00AF06D0" w:rsidP="00AF06D0">
      <w:pPr>
        <w:pStyle w:val="ZPKTzmpktartykuempunktem"/>
      </w:pPr>
      <w:r w:rsidRPr="00096BF2">
        <w:t>2)</w:t>
      </w:r>
      <w:r>
        <w:tab/>
        <w:t>udostępnienia</w:t>
      </w:r>
      <w:r w:rsidR="00EB33A7" w:rsidRPr="00EB33A7">
        <w:t xml:space="preserve"> kontrolującemu na jego żądanie</w:t>
      </w:r>
      <w:r>
        <w:t xml:space="preserve"> informacji </w:t>
      </w:r>
      <w:r w:rsidR="00EB33A7">
        <w:t>w zakresie kontroli</w:t>
      </w:r>
      <w:r>
        <w:t>;</w:t>
      </w:r>
    </w:p>
    <w:p w14:paraId="40CEDFA5" w14:textId="6FE6CE61" w:rsidR="00096BF2" w:rsidRDefault="00AF06D0" w:rsidP="00096BF2">
      <w:pPr>
        <w:pStyle w:val="ZPKTzmpktartykuempunktem"/>
      </w:pPr>
      <w:r>
        <w:t>3)</w:t>
      </w:r>
      <w:r>
        <w:tab/>
        <w:t>składania wyjaśnień</w:t>
      </w:r>
      <w:r w:rsidR="00EB33A7">
        <w:t xml:space="preserve"> w zakresie kontroli</w:t>
      </w:r>
      <w:r>
        <w:t xml:space="preserve"> na żądanie kontrolującego.</w:t>
      </w:r>
    </w:p>
    <w:p w14:paraId="5B669282" w14:textId="77777777" w:rsidR="00467551" w:rsidRPr="00467551" w:rsidRDefault="00467551" w:rsidP="00024BA6">
      <w:pPr>
        <w:pStyle w:val="ZARTzmartartykuempunktem"/>
        <w:keepNext/>
      </w:pPr>
      <w:r>
        <w:t xml:space="preserve">Art. </w:t>
      </w:r>
      <w:r w:rsidR="00096BF2">
        <w:t>68e. 1.</w:t>
      </w:r>
      <w:r w:rsidRPr="00467551">
        <w:t xml:space="preserve"> Ustalenia kontroli opisuje się w protokole kontroli, który </w:t>
      </w:r>
      <w:r w:rsidR="00096BF2">
        <w:t>zawiera</w:t>
      </w:r>
      <w:r w:rsidRPr="00467551">
        <w:t>:</w:t>
      </w:r>
    </w:p>
    <w:p w14:paraId="090F6FB4" w14:textId="113734D8" w:rsidR="00467551" w:rsidRDefault="00467551" w:rsidP="00CD2BFF">
      <w:pPr>
        <w:pStyle w:val="ZPKTzmpktartykuempunktem"/>
      </w:pPr>
      <w:r w:rsidRPr="00467551">
        <w:t>1)</w:t>
      </w:r>
      <w:r w:rsidR="00096BF2">
        <w:tab/>
      </w:r>
      <w:r w:rsidRPr="00467551">
        <w:t>oznaczenie jednostki organizacyjnej Zakładu</w:t>
      </w:r>
      <w:r w:rsidR="00096BF2">
        <w:t xml:space="preserve"> Ubezpieczeń Społecznych</w:t>
      </w:r>
      <w:r w:rsidR="00DC2EB9">
        <w:t xml:space="preserve"> albo płatnika składek</w:t>
      </w:r>
      <w:r w:rsidRPr="00467551">
        <w:t>;</w:t>
      </w:r>
    </w:p>
    <w:p w14:paraId="303D0423" w14:textId="77777777" w:rsidR="00DC2EB9" w:rsidRPr="00467551" w:rsidRDefault="00DC2EB9" w:rsidP="00CD2BFF">
      <w:pPr>
        <w:pStyle w:val="ZPKTzmpktartykuempunktem"/>
      </w:pPr>
      <w:r>
        <w:t>2)</w:t>
      </w:r>
      <w:r w:rsidR="00096BF2">
        <w:tab/>
      </w:r>
      <w:r>
        <w:t>datę</w:t>
      </w:r>
      <w:r w:rsidR="000900F6">
        <w:t xml:space="preserve">, </w:t>
      </w:r>
      <w:r>
        <w:t>godzinę</w:t>
      </w:r>
      <w:r w:rsidR="000900F6">
        <w:t xml:space="preserve"> i miejsce</w:t>
      </w:r>
      <w:r>
        <w:t xml:space="preserve"> przeprowadzenia kontroli;</w:t>
      </w:r>
    </w:p>
    <w:p w14:paraId="2FD491F3" w14:textId="77777777" w:rsidR="00DC2EB9" w:rsidRDefault="00DC2EB9" w:rsidP="00024BA6">
      <w:pPr>
        <w:pStyle w:val="ZPKTzmpktartykuempunktem"/>
        <w:keepNext/>
      </w:pPr>
      <w:r>
        <w:t>3</w:t>
      </w:r>
      <w:r w:rsidR="00467551" w:rsidRPr="00467551">
        <w:t>)</w:t>
      </w:r>
      <w:r w:rsidR="00096BF2">
        <w:tab/>
      </w:r>
      <w:r>
        <w:t>dane osoby kontrolowanej:</w:t>
      </w:r>
    </w:p>
    <w:p w14:paraId="08EFEBF3" w14:textId="77777777" w:rsidR="00DC2EB9" w:rsidRDefault="00DC2EB9" w:rsidP="00CD2BFF">
      <w:pPr>
        <w:pStyle w:val="ZLITwPKTzmlitwpktartykuempunktem"/>
      </w:pPr>
      <w:r>
        <w:t>a)</w:t>
      </w:r>
      <w:r w:rsidR="000900F6">
        <w:tab/>
      </w:r>
      <w:r>
        <w:t>imię i nazwisko</w:t>
      </w:r>
      <w:r w:rsidR="000900F6">
        <w:t>,</w:t>
      </w:r>
    </w:p>
    <w:p w14:paraId="773B867E" w14:textId="77777777" w:rsidR="00DC2EB9" w:rsidRDefault="00DC2EB9" w:rsidP="00F86F24">
      <w:pPr>
        <w:pStyle w:val="ZLITwPKTzmlitwpktartykuempunktem"/>
      </w:pPr>
      <w:r>
        <w:t>b)</w:t>
      </w:r>
      <w:r w:rsidR="00096BF2">
        <w:tab/>
      </w:r>
      <w:r w:rsidR="000900F6">
        <w:t xml:space="preserve">numer </w:t>
      </w:r>
      <w:r>
        <w:t>PESEL</w:t>
      </w:r>
      <w:r w:rsidR="000900F6">
        <w:t>,</w:t>
      </w:r>
      <w:r w:rsidR="00F86F24" w:rsidRPr="00F86F24">
        <w:t xml:space="preserve"> </w:t>
      </w:r>
      <w:bookmarkStart w:id="45" w:name="_Hlk194062909"/>
      <w:r w:rsidR="00F86F24" w:rsidRPr="00F86F24">
        <w:t>a w razie gdy nie nadano numeru PESEL – datę urodzenia, rodzaj, serię i numer dokumentu tożsamości</w:t>
      </w:r>
      <w:bookmarkEnd w:id="45"/>
      <w:r w:rsidR="00F86F24">
        <w:t>,</w:t>
      </w:r>
    </w:p>
    <w:p w14:paraId="41A378F9" w14:textId="77777777" w:rsidR="000900F6" w:rsidRDefault="00DC2EB9" w:rsidP="00E00F58">
      <w:pPr>
        <w:pStyle w:val="ZLITwPKTzmlitwpktartykuempunktem"/>
      </w:pPr>
      <w:r>
        <w:t>c)</w:t>
      </w:r>
      <w:r w:rsidR="00096BF2">
        <w:tab/>
      </w:r>
      <w:r>
        <w:t>miejsce zamieszkania</w:t>
      </w:r>
      <w:r w:rsidR="00E64880">
        <w:t xml:space="preserve"> lub pobytu</w:t>
      </w:r>
      <w:r w:rsidR="000900F6">
        <w:t>,</w:t>
      </w:r>
    </w:p>
    <w:p w14:paraId="3764C332" w14:textId="77777777" w:rsidR="00DC2EB9" w:rsidRDefault="000900F6" w:rsidP="00CD2BFF">
      <w:pPr>
        <w:pStyle w:val="ZLITwPKTzmlitwpktartykuempunktem"/>
      </w:pPr>
      <w:r>
        <w:t>d)</w:t>
      </w:r>
      <w:r>
        <w:tab/>
        <w:t>miejsce pracy;</w:t>
      </w:r>
    </w:p>
    <w:p w14:paraId="2FA12DBB" w14:textId="77777777" w:rsidR="000900F6" w:rsidRDefault="00DC2EB9" w:rsidP="00024BA6">
      <w:pPr>
        <w:pStyle w:val="ZPKTzmpktartykuempunktem"/>
        <w:keepNext/>
      </w:pPr>
      <w:r>
        <w:t>4)</w:t>
      </w:r>
      <w:r w:rsidR="000900F6">
        <w:tab/>
      </w:r>
      <w:r>
        <w:t>dane osób</w:t>
      </w:r>
      <w:r w:rsidRPr="00467551">
        <w:t xml:space="preserve"> </w:t>
      </w:r>
      <w:r w:rsidR="00781FEF">
        <w:t>kontrolujących</w:t>
      </w:r>
      <w:r>
        <w:t>:</w:t>
      </w:r>
    </w:p>
    <w:p w14:paraId="55642D3C" w14:textId="77777777" w:rsidR="00DC2EB9" w:rsidRDefault="000900F6" w:rsidP="000900F6">
      <w:pPr>
        <w:pStyle w:val="ZLITwPKTzmlitwpktartykuempunktem"/>
      </w:pPr>
      <w:r>
        <w:t>a)</w:t>
      </w:r>
      <w:r>
        <w:tab/>
      </w:r>
      <w:r w:rsidR="00DC2EB9">
        <w:t>imię i nazwisko</w:t>
      </w:r>
      <w:r>
        <w:t>,</w:t>
      </w:r>
    </w:p>
    <w:p w14:paraId="7F282984" w14:textId="77777777" w:rsidR="00973AF7" w:rsidRDefault="00973AF7" w:rsidP="000900F6">
      <w:pPr>
        <w:pStyle w:val="ZLITwPKTzmlitwpktartykuempunktem"/>
      </w:pPr>
      <w:r>
        <w:t>b)</w:t>
      </w:r>
      <w:r>
        <w:tab/>
      </w:r>
      <w:r w:rsidRPr="00973AF7">
        <w:t>numer legitymacji służbowej – w przypadku kontroli dokonywanej przez Zakład Ubezpieczeń Społecznych,</w:t>
      </w:r>
    </w:p>
    <w:p w14:paraId="42CD9B2C" w14:textId="7286A5FA" w:rsidR="000900F6" w:rsidRPr="00467551" w:rsidRDefault="00973AF7" w:rsidP="00973AF7">
      <w:pPr>
        <w:pStyle w:val="ZLITwPKTzmlitwpktartykuempunktem"/>
      </w:pPr>
      <w:r>
        <w:t>c</w:t>
      </w:r>
      <w:r w:rsidR="000900F6">
        <w:t>)</w:t>
      </w:r>
      <w:r w:rsidR="000900F6">
        <w:tab/>
      </w:r>
      <w:bookmarkStart w:id="46" w:name="_Hlk194063063"/>
      <w:r w:rsidR="000900F6">
        <w:t>numer</w:t>
      </w:r>
      <w:r w:rsidR="00BA21E8">
        <w:t xml:space="preserve"> legitymacji pracowniczej lub</w:t>
      </w:r>
      <w:r w:rsidR="000900F6">
        <w:t xml:space="preserve"> </w:t>
      </w:r>
      <w:r w:rsidR="000900F6" w:rsidRPr="000900F6">
        <w:t>dokumentu tożsamości</w:t>
      </w:r>
      <w:r w:rsidR="000900F6">
        <w:t xml:space="preserve"> </w:t>
      </w:r>
      <w:r w:rsidR="00EB33A7">
        <w:t>i</w:t>
      </w:r>
      <w:r w:rsidR="000900F6" w:rsidRPr="000900F6">
        <w:t xml:space="preserve"> dat</w:t>
      </w:r>
      <w:r w:rsidR="00EB33A7">
        <w:t>a</w:t>
      </w:r>
      <w:r w:rsidR="000900F6" w:rsidRPr="000900F6">
        <w:t xml:space="preserve"> wydania</w:t>
      </w:r>
      <w:r w:rsidR="00EB33A7">
        <w:t xml:space="preserve"> tego dokumentu</w:t>
      </w:r>
      <w:r w:rsidR="00BA21E8">
        <w:t xml:space="preserve"> </w:t>
      </w:r>
      <w:bookmarkEnd w:id="46"/>
      <w:r w:rsidR="00BA21E8" w:rsidRPr="00BA21E8">
        <w:t xml:space="preserve">– w przypadku kontroli dokonywanej przez </w:t>
      </w:r>
      <w:r w:rsidR="00BA21E8">
        <w:t>płatnika składek</w:t>
      </w:r>
      <w:r w:rsidR="000900F6">
        <w:t>;</w:t>
      </w:r>
    </w:p>
    <w:p w14:paraId="64C6C850" w14:textId="60017F3C" w:rsidR="00DC2EB9" w:rsidRDefault="000900F6" w:rsidP="00CD2BFF">
      <w:pPr>
        <w:pStyle w:val="ZPKTzmpktartykuempunktem"/>
      </w:pPr>
      <w:r>
        <w:t>5)</w:t>
      </w:r>
      <w:r>
        <w:tab/>
      </w:r>
      <w:r w:rsidR="00DC2EB9">
        <w:t>okres orzeczonej niezdolności do pracy</w:t>
      </w:r>
      <w:r w:rsidR="005A739F">
        <w:t xml:space="preserve"> albo okres konieczności sprawowania opieki</w:t>
      </w:r>
      <w:r w:rsidR="008D05C1">
        <w:t>;</w:t>
      </w:r>
    </w:p>
    <w:p w14:paraId="38FFA364" w14:textId="5F0E795B" w:rsidR="00DC2EB9" w:rsidRDefault="000900F6" w:rsidP="00CD2BFF">
      <w:pPr>
        <w:pStyle w:val="ZPKTzmpktartykuempunktem"/>
      </w:pPr>
      <w:r>
        <w:t>6</w:t>
      </w:r>
      <w:r w:rsidR="00DC2EB9">
        <w:t>)</w:t>
      </w:r>
      <w:r>
        <w:tab/>
      </w:r>
      <w:r w:rsidR="00DC2EB9">
        <w:t>numer zaświadczenia</w:t>
      </w:r>
      <w:r w:rsidR="0082753B">
        <w:t xml:space="preserve"> lekarskiego</w:t>
      </w:r>
      <w:r w:rsidR="00DC2EB9">
        <w:t xml:space="preserve"> o czasowej niezdolności do pracy</w:t>
      </w:r>
      <w:r w:rsidR="00E64880">
        <w:t xml:space="preserve"> albo oznaczenie decyzji o przyznaniu świadczenia rehabilitacyjnego</w:t>
      </w:r>
      <w:r w:rsidR="008D05C1">
        <w:t>;</w:t>
      </w:r>
    </w:p>
    <w:p w14:paraId="422C169C" w14:textId="77777777" w:rsidR="00467551" w:rsidRDefault="000900F6" w:rsidP="00CD2BFF">
      <w:pPr>
        <w:pStyle w:val="ZPKTzmpktartykuempunktem"/>
      </w:pPr>
      <w:r>
        <w:t>7</w:t>
      </w:r>
      <w:r w:rsidR="00DC2EB9">
        <w:t>)</w:t>
      </w:r>
      <w:r>
        <w:tab/>
      </w:r>
      <w:r w:rsidR="00DC2EB9">
        <w:t>imię i nazwisko lekarza, który wydał zaświadczenie o czasowej niezdolności do pracy</w:t>
      </w:r>
      <w:r w:rsidR="008D05C1">
        <w:t>;</w:t>
      </w:r>
    </w:p>
    <w:p w14:paraId="306C2C00" w14:textId="77777777" w:rsidR="00DC2EB9" w:rsidRDefault="000900F6" w:rsidP="00CD2BFF">
      <w:pPr>
        <w:pStyle w:val="ZPKTzmpktartykuempunktem"/>
      </w:pPr>
      <w:r>
        <w:t>8</w:t>
      </w:r>
      <w:r w:rsidR="00DC2EB9">
        <w:t>)</w:t>
      </w:r>
      <w:r>
        <w:tab/>
      </w:r>
      <w:r w:rsidR="00DC2EB9">
        <w:t>opis dokonanych ustaleń</w:t>
      </w:r>
      <w:r w:rsidR="008D05C1">
        <w:t>;</w:t>
      </w:r>
    </w:p>
    <w:p w14:paraId="40E0C0DC" w14:textId="2A9AF123" w:rsidR="00467551" w:rsidRDefault="000900F6" w:rsidP="00CD2BFF">
      <w:pPr>
        <w:pStyle w:val="ZPKTzmpktartykuempunktem"/>
      </w:pPr>
      <w:r>
        <w:t>9</w:t>
      </w:r>
      <w:r w:rsidR="00467551" w:rsidRPr="00467551">
        <w:t>)</w:t>
      </w:r>
      <w:r>
        <w:tab/>
      </w:r>
      <w:r w:rsidR="00467551" w:rsidRPr="00467551">
        <w:t>pouczenie o prawie złożenia zastrzeżeń;</w:t>
      </w:r>
    </w:p>
    <w:p w14:paraId="1521A3AF" w14:textId="5CF7F8A3" w:rsidR="00A73379" w:rsidRDefault="00A73379" w:rsidP="00CD2BFF">
      <w:pPr>
        <w:pStyle w:val="ZPKTzmpktartykuempunktem"/>
      </w:pPr>
      <w:r>
        <w:t>10)</w:t>
      </w:r>
      <w:r>
        <w:tab/>
        <w:t>podpis osoby kontrolowanej;</w:t>
      </w:r>
    </w:p>
    <w:p w14:paraId="300A7DA0" w14:textId="329A5405" w:rsidR="00D34899" w:rsidRPr="00467551" w:rsidRDefault="00D34899" w:rsidP="00CD2BFF">
      <w:pPr>
        <w:pStyle w:val="ZPKTzmpktartykuempunktem"/>
      </w:pPr>
      <w:r>
        <w:lastRenderedPageBreak/>
        <w:t>11)</w:t>
      </w:r>
      <w:r>
        <w:tab/>
        <w:t>wzmiank</w:t>
      </w:r>
      <w:r w:rsidR="00EB33A7">
        <w:t>ę</w:t>
      </w:r>
      <w:r>
        <w:t xml:space="preserve"> o</w:t>
      </w:r>
      <w:r w:rsidRPr="00D34899">
        <w:t xml:space="preserve"> odmowie podpisania protokołu</w:t>
      </w:r>
      <w:r>
        <w:t xml:space="preserve"> przez osobę kontrolowaną</w:t>
      </w:r>
      <w:r w:rsidR="00EB33A7">
        <w:t xml:space="preserve"> – w przypadku odmowy podpisania protokołu</w:t>
      </w:r>
      <w:r>
        <w:t>;</w:t>
      </w:r>
    </w:p>
    <w:p w14:paraId="09538EFE" w14:textId="04885FE5" w:rsidR="00467551" w:rsidRPr="00467551" w:rsidRDefault="000900F6" w:rsidP="00CD2BFF">
      <w:pPr>
        <w:pStyle w:val="ZPKTzmpktartykuempunktem"/>
      </w:pPr>
      <w:r>
        <w:t>1</w:t>
      </w:r>
      <w:r w:rsidR="00D34899">
        <w:t>2</w:t>
      </w:r>
      <w:r w:rsidR="00467551" w:rsidRPr="00467551">
        <w:t>)</w:t>
      </w:r>
      <w:r>
        <w:tab/>
      </w:r>
      <w:r w:rsidR="00DC2EB9" w:rsidRPr="00DC2EB9">
        <w:t>podpis osoby kontrolującej</w:t>
      </w:r>
      <w:r>
        <w:t>.</w:t>
      </w:r>
    </w:p>
    <w:p w14:paraId="65A15C4B" w14:textId="77777777" w:rsidR="00467551" w:rsidRPr="00467551" w:rsidRDefault="00467551" w:rsidP="00CD2BFF">
      <w:pPr>
        <w:pStyle w:val="ZUSTzmustartykuempunktem"/>
      </w:pPr>
      <w:r w:rsidRPr="00467551">
        <w:t xml:space="preserve">2. Protokół kontroli sporządza się w dwóch egzemplarzach, z których jeden doręcza się </w:t>
      </w:r>
      <w:r w:rsidR="00EA2E91">
        <w:t>osobie</w:t>
      </w:r>
      <w:r w:rsidR="000900F6">
        <w:t xml:space="preserve"> kontrolowanej</w:t>
      </w:r>
      <w:r w:rsidRPr="00467551">
        <w:t>.</w:t>
      </w:r>
    </w:p>
    <w:p w14:paraId="7A5EA806" w14:textId="77777777" w:rsidR="00467551" w:rsidRPr="00467551" w:rsidRDefault="008D05C1" w:rsidP="00CD2BFF">
      <w:pPr>
        <w:pStyle w:val="ZUSTzmustartykuempunktem"/>
      </w:pPr>
      <w:r>
        <w:t>3</w:t>
      </w:r>
      <w:r w:rsidR="00467551" w:rsidRPr="00467551">
        <w:t>. Zmiany protokołu kontroli dokonuje się przez wydanie aneksu do protokołu kontroli.</w:t>
      </w:r>
    </w:p>
    <w:p w14:paraId="1C60D4E9" w14:textId="77777777" w:rsidR="00467551" w:rsidRPr="00467551" w:rsidRDefault="008D05C1" w:rsidP="00CD2BFF">
      <w:pPr>
        <w:pStyle w:val="ZUSTzmustartykuempunktem"/>
      </w:pPr>
      <w:r>
        <w:t>4</w:t>
      </w:r>
      <w:r w:rsidR="00467551" w:rsidRPr="00467551">
        <w:t xml:space="preserve">. </w:t>
      </w:r>
      <w:r w:rsidR="00EA2E91">
        <w:t>Osoba kontrolowana</w:t>
      </w:r>
      <w:r w:rsidR="00467551" w:rsidRPr="00467551">
        <w:t xml:space="preserve"> ma prawo w terminie </w:t>
      </w:r>
      <w:r w:rsidR="00D97622">
        <w:t>7</w:t>
      </w:r>
      <w:r w:rsidR="00467551" w:rsidRPr="00467551">
        <w:t xml:space="preserve"> dni od dnia otrzymania protokołu kontroli lub aneksu do protokołu kontroli złożyć zastrzeżenia do ustaleń</w:t>
      </w:r>
      <w:r w:rsidR="00C05043">
        <w:t xml:space="preserve"> w nich zawartych</w:t>
      </w:r>
      <w:r w:rsidR="00467551" w:rsidRPr="00467551">
        <w:t>, wskazując równocześnie stosowne środki dowodowe.</w:t>
      </w:r>
    </w:p>
    <w:p w14:paraId="49D4A352" w14:textId="755618BC" w:rsidR="00467551" w:rsidRPr="00467551" w:rsidRDefault="008D05C1" w:rsidP="00CD2BFF">
      <w:pPr>
        <w:pStyle w:val="ZUSTzmustartykuempunktem"/>
      </w:pPr>
      <w:r>
        <w:t>5</w:t>
      </w:r>
      <w:r w:rsidR="00467551" w:rsidRPr="00467551">
        <w:t xml:space="preserve">. </w:t>
      </w:r>
      <w:r w:rsidR="00FA42A3">
        <w:t>Zakład</w:t>
      </w:r>
      <w:r w:rsidR="00BE5381">
        <w:t xml:space="preserve"> Ubezpieczeń Społecznych</w:t>
      </w:r>
      <w:r w:rsidR="00FA42A3">
        <w:t xml:space="preserve"> rozpatruje</w:t>
      </w:r>
      <w:r w:rsidR="00467551" w:rsidRPr="00467551">
        <w:t xml:space="preserve"> zgłoszone zastrzeżenia. O sposobie rozpatrzenia zastrzeżeń </w:t>
      </w:r>
      <w:r w:rsidR="00EA2E91">
        <w:t>osobę kontrolowaną</w:t>
      </w:r>
      <w:r w:rsidR="00467551" w:rsidRPr="00467551">
        <w:t xml:space="preserve"> informuje się na piśmie.</w:t>
      </w:r>
    </w:p>
    <w:p w14:paraId="7D8A4EDC" w14:textId="77777777" w:rsidR="00467551" w:rsidRPr="00CD2BFF" w:rsidRDefault="008D05C1" w:rsidP="00CD2BFF">
      <w:pPr>
        <w:pStyle w:val="ZUSTzmustartykuempunktem"/>
        <w:rPr>
          <w:highlight w:val="yellow"/>
        </w:rPr>
      </w:pPr>
      <w:r>
        <w:t>6</w:t>
      </w:r>
      <w:r w:rsidR="00467551" w:rsidRPr="00467551">
        <w:t xml:space="preserve">. Do aneksu do protokołu kontroli sporządzonego w wyniku rozpatrzenia zgłoszonych zastrzeżeń </w:t>
      </w:r>
      <w:r w:rsidR="00467551" w:rsidRPr="00CD2BFF">
        <w:t xml:space="preserve">nie stosuje się ust. </w:t>
      </w:r>
      <w:r w:rsidRPr="00CD2BFF">
        <w:t>4</w:t>
      </w:r>
      <w:r w:rsidR="00467551" w:rsidRPr="00CD2BFF">
        <w:t>.</w:t>
      </w:r>
    </w:p>
    <w:p w14:paraId="3E005877" w14:textId="456CF96E" w:rsidR="001150CF" w:rsidRDefault="008D05C1" w:rsidP="001150CF">
      <w:pPr>
        <w:pStyle w:val="ZUSTzmustartykuempunktem"/>
      </w:pPr>
      <w:r>
        <w:t>7</w:t>
      </w:r>
      <w:r w:rsidR="00467551" w:rsidRPr="00467551">
        <w:t>. Protokół kontroli stanowi podstawę do</w:t>
      </w:r>
      <w:r>
        <w:t xml:space="preserve"> wszczęcia przez Zakład Ubezpieczeń Społecznych postępowania w sprawie ustania prawa do zasiłku chorobowego, zasiłku opiekuńczego lub świadczenia rehabilitacyjnego oraz stanowi dowód w tym postępowaniu</w:t>
      </w:r>
      <w:r w:rsidR="001150CF">
        <w:t xml:space="preserve">, chyba że z protokołu lub z uwzględnionych do niego zastrzeżeń nie wynika, że zwolnienie </w:t>
      </w:r>
      <w:r w:rsidR="001150CF" w:rsidRPr="001150CF">
        <w:t xml:space="preserve">od pracy </w:t>
      </w:r>
      <w:r w:rsidR="00E829C2">
        <w:t>było</w:t>
      </w:r>
      <w:r w:rsidR="001150CF" w:rsidRPr="001150CF">
        <w:t xml:space="preserve"> wykorzystywane niezgodnie z jego celem</w:t>
      </w:r>
      <w:r w:rsidR="001150CF">
        <w:t>.</w:t>
      </w:r>
    </w:p>
    <w:p w14:paraId="2E4EA187" w14:textId="08D04D95" w:rsidR="00AD6EF0" w:rsidRDefault="00AD6EF0" w:rsidP="00AD6EF0">
      <w:pPr>
        <w:pStyle w:val="ZARTzmartartykuempunktem"/>
      </w:pPr>
      <w:r>
        <w:t xml:space="preserve">Art. 68f. 1. </w:t>
      </w:r>
      <w:r w:rsidRPr="00AD6EF0">
        <w:t>Zakład Ubezpieczeń Społecznych</w:t>
      </w:r>
      <w:r w:rsidR="00307FED">
        <w:t>, z urzędu lub</w:t>
      </w:r>
      <w:r w:rsidR="00033123">
        <w:t xml:space="preserve"> na wniosek </w:t>
      </w:r>
      <w:r w:rsidR="0066105D">
        <w:t xml:space="preserve">płatnika </w:t>
      </w:r>
      <w:r w:rsidR="00033123">
        <w:t>składek,</w:t>
      </w:r>
      <w:r w:rsidRPr="00AD6EF0">
        <w:t xml:space="preserve"> </w:t>
      </w:r>
      <w:r w:rsidR="00033123">
        <w:t>jest uprawniony</w:t>
      </w:r>
      <w:r w:rsidRPr="00AD6EF0">
        <w:t xml:space="preserve"> do formalnej kontroli zaświadczeń lekarskich</w:t>
      </w:r>
      <w:r w:rsidR="00B8790F">
        <w:t xml:space="preserve">, która obejmuje zwolnienia od pracy z powodu niezdolności do pracy, za które przysługuje </w:t>
      </w:r>
      <w:r w:rsidR="00B8790F" w:rsidRPr="00B8790F">
        <w:t>zasiłek chorobowy lub zasiłek opiekuńczy.</w:t>
      </w:r>
    </w:p>
    <w:p w14:paraId="199778C9" w14:textId="7ED38305" w:rsidR="00B8790F" w:rsidRDefault="00B8790F" w:rsidP="00A97076">
      <w:pPr>
        <w:pStyle w:val="ZUSTzmustartykuempunktem"/>
      </w:pPr>
      <w:r>
        <w:t>2. Kontrola, o której mowa w ust. 1, polega na sprawdzeniu</w:t>
      </w:r>
      <w:r w:rsidR="00D85AC5">
        <w:t>,</w:t>
      </w:r>
      <w:r>
        <w:t xml:space="preserve"> czy zaświadczenie</w:t>
      </w:r>
      <w:r w:rsidR="00A97076">
        <w:t xml:space="preserve"> </w:t>
      </w:r>
      <w:r>
        <w:t>zostało wydane zgodnie z przepisami w sprawie zasad i trybu wystawiania zaświadczeń lekarskich.</w:t>
      </w:r>
    </w:p>
    <w:p w14:paraId="63016819" w14:textId="1BC20D5F" w:rsidR="0007770E" w:rsidRDefault="008B33EC" w:rsidP="007150E2">
      <w:pPr>
        <w:pStyle w:val="ZARTzmartartykuempunktem"/>
      </w:pPr>
      <w:r>
        <w:t xml:space="preserve">Art. 68g. </w:t>
      </w:r>
      <w:bookmarkStart w:id="47" w:name="_Hlk178683017"/>
      <w:r w:rsidR="003D3A49" w:rsidRPr="003D3A49">
        <w:t>Minister właściwy do spraw zabezpieczenia społecznego</w:t>
      </w:r>
      <w:r w:rsidR="003D3A49">
        <w:t xml:space="preserve"> </w:t>
      </w:r>
      <w:r w:rsidR="003D3A49" w:rsidRPr="003D3A49">
        <w:t>określi, w drodze rozporządzenia</w:t>
      </w:r>
      <w:r w:rsidR="00E12783">
        <w:t xml:space="preserve">, </w:t>
      </w:r>
      <w:r w:rsidR="00640EFC">
        <w:t>wzór upoważnienia do przeprowadzenia kontroli prawidłowości wykorzystywania zwolnień od pracy i wzór protokołu tej kontroli</w:t>
      </w:r>
      <w:r w:rsidR="007150E2">
        <w:t>,</w:t>
      </w:r>
      <w:r w:rsidR="00640EFC">
        <w:t xml:space="preserve"> </w:t>
      </w:r>
      <w:r w:rsidR="00BE56E7">
        <w:t>uwzględniając</w:t>
      </w:r>
      <w:r w:rsidR="00E12783" w:rsidRPr="00E12783">
        <w:t xml:space="preserve"> elementy upoważnienia</w:t>
      </w:r>
      <w:r w:rsidR="00E12783">
        <w:t xml:space="preserve"> i protokołu kontroli</w:t>
      </w:r>
      <w:r w:rsidR="00E12783" w:rsidRPr="00E12783">
        <w:t xml:space="preserve"> określone</w:t>
      </w:r>
      <w:r w:rsidR="00E12783">
        <w:t xml:space="preserve"> odpowiednio</w:t>
      </w:r>
      <w:r w:rsidR="00E12783" w:rsidRPr="00E12783">
        <w:t xml:space="preserve"> w</w:t>
      </w:r>
      <w:r w:rsidR="00132949">
        <w:t xml:space="preserve"> art. 68b</w:t>
      </w:r>
      <w:r w:rsidR="00E12783" w:rsidRPr="00E12783">
        <w:t xml:space="preserve"> ust. </w:t>
      </w:r>
      <w:r w:rsidR="00132949">
        <w:t>3 i art.</w:t>
      </w:r>
      <w:r w:rsidR="00074645">
        <w:t> </w:t>
      </w:r>
      <w:r w:rsidR="00132949">
        <w:t>68e ust. 1</w:t>
      </w:r>
      <w:r w:rsidR="00BE56E7">
        <w:t>.</w:t>
      </w:r>
      <w:r w:rsidR="00FB4DF8">
        <w:t>”</w:t>
      </w:r>
      <w:r w:rsidR="00CD2BFF">
        <w:t>;</w:t>
      </w:r>
      <w:bookmarkEnd w:id="47"/>
    </w:p>
    <w:p w14:paraId="48035FF2" w14:textId="7E87B592" w:rsidR="00CD2BFF" w:rsidRPr="00365013" w:rsidRDefault="00CF4484" w:rsidP="00CD2BFF">
      <w:pPr>
        <w:pStyle w:val="PKTpunkt"/>
      </w:pPr>
      <w:r>
        <w:t>10</w:t>
      </w:r>
      <w:r w:rsidR="00CD2BFF">
        <w:t>)</w:t>
      </w:r>
      <w:r w:rsidR="00CD2BFF">
        <w:tab/>
        <w:t xml:space="preserve">w art. 69 wyrazy </w:t>
      </w:r>
      <w:r w:rsidR="00FB4DF8">
        <w:t>„</w:t>
      </w:r>
      <w:r w:rsidR="00CD2BFF">
        <w:t>art. 63–68</w:t>
      </w:r>
      <w:r w:rsidR="00FB4DF8">
        <w:t>”</w:t>
      </w:r>
      <w:r w:rsidR="00CD2BFF">
        <w:t xml:space="preserve"> zastępuje się wyrazami </w:t>
      </w:r>
      <w:r w:rsidR="00FB4DF8">
        <w:t>„</w:t>
      </w:r>
      <w:r w:rsidR="00CD2BFF" w:rsidRPr="00CD2BFF">
        <w:t>art. 63–68</w:t>
      </w:r>
      <w:r w:rsidR="00CD2BFF">
        <w:t>g</w:t>
      </w:r>
      <w:r w:rsidR="00FB4DF8">
        <w:t>”</w:t>
      </w:r>
      <w:r w:rsidR="00CD2BFF">
        <w:t>.</w:t>
      </w:r>
    </w:p>
    <w:bookmarkEnd w:id="41"/>
    <w:p w14:paraId="4484B116" w14:textId="39DB2CCD" w:rsidR="00365013" w:rsidRPr="006D0689" w:rsidRDefault="00365013" w:rsidP="00024BA6">
      <w:pPr>
        <w:pStyle w:val="ARTartustawynprozporzdzenia"/>
        <w:keepNext/>
      </w:pPr>
      <w:r w:rsidRPr="005E59B4">
        <w:rPr>
          <w:rStyle w:val="Ppogrubienie"/>
        </w:rPr>
        <w:lastRenderedPageBreak/>
        <w:t>Art.</w:t>
      </w:r>
      <w:r w:rsidR="000D4ABA" w:rsidRPr="005E59B4">
        <w:rPr>
          <w:rStyle w:val="Ppogrubienie"/>
        </w:rPr>
        <w:t> </w:t>
      </w:r>
      <w:r w:rsidRPr="005E59B4">
        <w:rPr>
          <w:rStyle w:val="Ppogrubienie"/>
        </w:rPr>
        <w:t>14.</w:t>
      </w:r>
      <w:r w:rsidR="0020672B">
        <w:t> </w:t>
      </w:r>
      <w:r w:rsidRPr="006D0689">
        <w:t xml:space="preserve">W ustawie z dnia 27 lipca 2001 r. </w:t>
      </w:r>
      <w:r w:rsidR="0006404B">
        <w:t>–</w:t>
      </w:r>
      <w:r w:rsidRPr="006D0689">
        <w:t xml:space="preserve"> Prawo o ustroju sądów powszechnych (Dz.</w:t>
      </w:r>
      <w:r w:rsidR="004D4F33">
        <w:t> </w:t>
      </w:r>
      <w:r w:rsidRPr="006D0689">
        <w:t>U. z</w:t>
      </w:r>
      <w:r w:rsidR="003E23C6">
        <w:t xml:space="preserve"> </w:t>
      </w:r>
      <w:r w:rsidRPr="006D0689">
        <w:t>2024</w:t>
      </w:r>
      <w:r w:rsidR="003E23C6">
        <w:t xml:space="preserve"> </w:t>
      </w:r>
      <w:r w:rsidRPr="006D0689">
        <w:t>r. poz. 334</w:t>
      </w:r>
      <w:r w:rsidR="007A74DA">
        <w:t xml:space="preserve"> i 1907</w:t>
      </w:r>
      <w:r w:rsidR="00B56D95">
        <w:t xml:space="preserve"> oraz z 2025 r. poz. 526</w:t>
      </w:r>
      <w:r w:rsidR="001602AA">
        <w:t xml:space="preserve">, </w:t>
      </w:r>
      <w:r w:rsidR="005A4579">
        <w:t>820</w:t>
      </w:r>
      <w:r w:rsidR="001602AA">
        <w:t>, 1172 i 1178</w:t>
      </w:r>
      <w:r w:rsidRPr="006D0689">
        <w:t>) wprowadza się następujące zmiany:</w:t>
      </w:r>
    </w:p>
    <w:p w14:paraId="318A8198" w14:textId="77777777" w:rsidR="00365013" w:rsidRPr="006D0689" w:rsidRDefault="00365013" w:rsidP="00024BA6">
      <w:pPr>
        <w:pStyle w:val="PKTpunkt"/>
        <w:keepNext/>
      </w:pPr>
      <w:r w:rsidRPr="004D2BB7">
        <w:t>1)</w:t>
      </w:r>
      <w:r w:rsidRPr="004D2BB7">
        <w:tab/>
      </w:r>
      <w:r w:rsidRPr="006D0689">
        <w:t>w art. 70 § 3a otrzymuje brzmienie:</w:t>
      </w:r>
    </w:p>
    <w:p w14:paraId="299A6D93" w14:textId="15F11289" w:rsidR="00365013" w:rsidRPr="006D0689" w:rsidRDefault="00FB4DF8" w:rsidP="00024BA6">
      <w:pPr>
        <w:pStyle w:val="ZUSTzmustartykuempunktem"/>
      </w:pPr>
      <w:bookmarkStart w:id="48" w:name="_Hlk179556696"/>
      <w:r>
        <w:t>„</w:t>
      </w:r>
      <w:bookmarkEnd w:id="48"/>
      <w:r w:rsidR="00365013" w:rsidRPr="006D0689">
        <w:t xml:space="preserve">§ 3a. Orzeczenie lekarza orzecznika, o którym mowa w § 1 i 2, </w:t>
      </w:r>
      <w:r w:rsidR="00EC7427">
        <w:t xml:space="preserve">jest </w:t>
      </w:r>
      <w:r w:rsidR="00365013" w:rsidRPr="006D0689">
        <w:t xml:space="preserve">wydawane </w:t>
      </w:r>
      <w:r w:rsidR="00365013" w:rsidRPr="004D2BB7">
        <w:t xml:space="preserve">na zasadach i w trybie </w:t>
      </w:r>
      <w:r w:rsidR="00EC7427" w:rsidRPr="004D2BB7">
        <w:t>określony</w:t>
      </w:r>
      <w:r w:rsidR="00EC7427">
        <w:t>ch</w:t>
      </w:r>
      <w:r w:rsidR="00EC7427" w:rsidRPr="004D2BB7">
        <w:t xml:space="preserve"> </w:t>
      </w:r>
      <w:r w:rsidR="00365013" w:rsidRPr="004D2BB7">
        <w:t>w</w:t>
      </w:r>
      <w:r w:rsidR="00365013" w:rsidRPr="006D0689">
        <w:t xml:space="preserve"> </w:t>
      </w:r>
      <w:r w:rsidR="00E549FE" w:rsidRPr="00E549FE">
        <w:t>ustawie</w:t>
      </w:r>
      <w:r w:rsidR="00E549FE">
        <w:t xml:space="preserve"> </w:t>
      </w:r>
      <w:r w:rsidR="00365013" w:rsidRPr="006D0689">
        <w:t>z dnia 13 października 1998 r. o systemie ubezpieczeń społecznych (</w:t>
      </w:r>
      <w:r w:rsidR="00365013" w:rsidRPr="004D2BB7">
        <w:t>Dz. U. z 202</w:t>
      </w:r>
      <w:r w:rsidR="00D817F2">
        <w:t>5</w:t>
      </w:r>
      <w:r w:rsidR="00365013" w:rsidRPr="004D2BB7">
        <w:t xml:space="preserve"> r. poz. </w:t>
      </w:r>
      <w:r w:rsidR="00D817F2">
        <w:t>350</w:t>
      </w:r>
      <w:r w:rsidR="00B56D95">
        <w:t xml:space="preserve">, </w:t>
      </w:r>
      <w:r w:rsidR="0061307F">
        <w:t>z późn. zm.</w:t>
      </w:r>
      <w:r w:rsidR="004C04D7">
        <w:rPr>
          <w:rStyle w:val="Odwoanieprzypisudolnego"/>
        </w:rPr>
        <w:footnoteReference w:id="11"/>
      </w:r>
      <w:r w:rsidR="004C04D7">
        <w:rPr>
          <w:rStyle w:val="IGindeksgrny"/>
        </w:rPr>
        <w:t>)</w:t>
      </w:r>
      <w:r w:rsidR="0061307F">
        <w:t>)</w:t>
      </w:r>
      <w:r w:rsidR="00365013" w:rsidRPr="006D0689">
        <w:t xml:space="preserve">. </w:t>
      </w:r>
      <w:r w:rsidR="00365013" w:rsidRPr="004D2BB7">
        <w:t>Sprzeciw</w:t>
      </w:r>
      <w:r w:rsidR="00365013" w:rsidRPr="006D0689">
        <w:t xml:space="preserve"> od orzeczenia lekarza orzecznika </w:t>
      </w:r>
      <w:r w:rsidR="00365013" w:rsidRPr="004D2BB7">
        <w:t>przysługuje zainteresowanemu sędziemu lub kolegium właściwego sądu</w:t>
      </w:r>
      <w:r w:rsidR="00365013" w:rsidRPr="006D0689">
        <w:t>.</w:t>
      </w:r>
      <w:r>
        <w:t>”</w:t>
      </w:r>
      <w:r w:rsidR="00365013" w:rsidRPr="006D0689">
        <w:t>;</w:t>
      </w:r>
    </w:p>
    <w:p w14:paraId="246A7393" w14:textId="77777777" w:rsidR="00555A54" w:rsidRDefault="00365013" w:rsidP="00024BA6">
      <w:pPr>
        <w:pStyle w:val="PKTpunkt"/>
        <w:keepNext/>
      </w:pPr>
      <w:r w:rsidRPr="004D2BB7">
        <w:t>2)</w:t>
      </w:r>
      <w:r w:rsidRPr="004D2BB7">
        <w:tab/>
      </w:r>
      <w:r w:rsidRPr="006D0689">
        <w:t>w art. 94</w:t>
      </w:r>
      <w:r w:rsidR="00555A54">
        <w:t>:</w:t>
      </w:r>
    </w:p>
    <w:p w14:paraId="22E099B5" w14:textId="77777777" w:rsidR="00365013" w:rsidRPr="006D0689" w:rsidRDefault="00555A54" w:rsidP="00024BA6">
      <w:pPr>
        <w:pStyle w:val="LITlitera"/>
        <w:keepNext/>
      </w:pPr>
      <w:r>
        <w:t>a)</w:t>
      </w:r>
      <w:r w:rsidR="003E23C6">
        <w:tab/>
      </w:r>
      <w:r w:rsidR="00365013" w:rsidRPr="006D0689">
        <w:t>§ 1b otrzymuj</w:t>
      </w:r>
      <w:r>
        <w:t>e</w:t>
      </w:r>
      <w:r w:rsidR="00365013" w:rsidRPr="006D0689">
        <w:t xml:space="preserve"> brzmienie:</w:t>
      </w:r>
    </w:p>
    <w:p w14:paraId="1D757D49" w14:textId="5C60BDE7" w:rsidR="00365013" w:rsidRPr="006D0689" w:rsidRDefault="00FB4DF8" w:rsidP="0025281D">
      <w:pPr>
        <w:pStyle w:val="ZLITARTzmartliter"/>
      </w:pPr>
      <w:r>
        <w:t>„</w:t>
      </w:r>
      <w:r w:rsidR="00365013" w:rsidRPr="006D0689">
        <w:t xml:space="preserve">§ 1b. W razie ujawnienia u sędziego choroby, co do której zachodzi podejrzenie, że powstała w związku ze szczególnymi właściwościami lub warunkami wykonywania czynności sędziego, prezes danego sądu kieruje sędziego do lekarza orzecznika Zakładu Ubezpieczeń Społecznych z urzędu lub na wniosek sędziego. Orzeczenie lekarza orzecznika </w:t>
      </w:r>
      <w:r w:rsidR="00365013">
        <w:t xml:space="preserve">Zakładu Ubezpieczeń Społecznych </w:t>
      </w:r>
      <w:r w:rsidR="00EC7427">
        <w:t xml:space="preserve">jest </w:t>
      </w:r>
      <w:r w:rsidR="00365013" w:rsidRPr="006D0689">
        <w:t xml:space="preserve">wydawane </w:t>
      </w:r>
      <w:r w:rsidR="00365013" w:rsidRPr="004D2BB7">
        <w:t>na zasadach i w trybie określony</w:t>
      </w:r>
      <w:r w:rsidR="00C519E8">
        <w:t>ch</w:t>
      </w:r>
      <w:r w:rsidR="00365013" w:rsidRPr="004D2BB7">
        <w:t xml:space="preserve"> w</w:t>
      </w:r>
      <w:r w:rsidR="00365013" w:rsidRPr="006D0689">
        <w:t xml:space="preserve"> </w:t>
      </w:r>
      <w:r w:rsidR="00E549FE" w:rsidRPr="00E549FE">
        <w:t>ustawie</w:t>
      </w:r>
      <w:r w:rsidR="00E549FE">
        <w:t xml:space="preserve"> </w:t>
      </w:r>
      <w:r w:rsidR="00365013" w:rsidRPr="006D0689">
        <w:t>z dnia 13 października 1998</w:t>
      </w:r>
      <w:r w:rsidR="00D3424F">
        <w:t> </w:t>
      </w:r>
      <w:r w:rsidR="00365013" w:rsidRPr="006D0689">
        <w:t>r. o systemie ubezpieczeń społecznych</w:t>
      </w:r>
      <w:r w:rsidR="00BB5CED">
        <w:t>.</w:t>
      </w:r>
      <w:r w:rsidR="00BB5CED" w:rsidRPr="00BB5CED">
        <w:t>”</w:t>
      </w:r>
      <w:r w:rsidR="00BB5CED">
        <w:t>,</w:t>
      </w:r>
    </w:p>
    <w:p w14:paraId="3F542CC4" w14:textId="77777777" w:rsidR="00555A54" w:rsidRDefault="00555A54" w:rsidP="00024BA6">
      <w:pPr>
        <w:pStyle w:val="LITlitera"/>
        <w:keepNext/>
      </w:pPr>
      <w:r>
        <w:t>b)</w:t>
      </w:r>
      <w:r w:rsidR="003E23C6">
        <w:tab/>
      </w:r>
      <w:r w:rsidRPr="006D0689">
        <w:t>§ 1d otrzymuj</w:t>
      </w:r>
      <w:r>
        <w:t>e</w:t>
      </w:r>
      <w:r w:rsidRPr="006D0689">
        <w:t xml:space="preserve"> brzmienie</w:t>
      </w:r>
      <w:r>
        <w:t>:</w:t>
      </w:r>
    </w:p>
    <w:p w14:paraId="1B462D7A" w14:textId="0662203D" w:rsidR="00365013" w:rsidRPr="006D0689" w:rsidRDefault="00BB5CED" w:rsidP="00024BA6">
      <w:pPr>
        <w:pStyle w:val="ZLITUSTzmustliter"/>
      </w:pPr>
      <w:r w:rsidRPr="00BB5CED">
        <w:t>„</w:t>
      </w:r>
      <w:r w:rsidR="00365013" w:rsidRPr="006D0689">
        <w:t>§ 1d. Koszty badania i wydania orzeczenia</w:t>
      </w:r>
      <w:r w:rsidR="007659A4">
        <w:t xml:space="preserve"> lekarza orzecznika Zakładu Ubezpieczeń Społecznych</w:t>
      </w:r>
      <w:r w:rsidR="00365013" w:rsidRPr="006D0689">
        <w:t xml:space="preserve"> pokrywa Skarb Państwa ze środków pozostających w</w:t>
      </w:r>
      <w:r w:rsidR="008F7998">
        <w:t> </w:t>
      </w:r>
      <w:r w:rsidR="00365013" w:rsidRPr="006D0689">
        <w:t>dyspozycji Ministra Sprawiedliwości.</w:t>
      </w:r>
      <w:bookmarkStart w:id="49" w:name="_Hlk179556611"/>
      <w:r w:rsidR="00FB4DF8">
        <w:t>”</w:t>
      </w:r>
      <w:r w:rsidR="00365013" w:rsidRPr="006D0689">
        <w:t>;</w:t>
      </w:r>
      <w:bookmarkEnd w:id="49"/>
    </w:p>
    <w:p w14:paraId="6E4B65BA" w14:textId="77777777" w:rsidR="00365013" w:rsidRPr="006D0689" w:rsidRDefault="00365013" w:rsidP="00024BA6">
      <w:pPr>
        <w:pStyle w:val="PKTpunkt"/>
        <w:keepNext/>
      </w:pPr>
      <w:r w:rsidRPr="004D2BB7">
        <w:t>3)</w:t>
      </w:r>
      <w:r w:rsidRPr="004D2BB7">
        <w:tab/>
      </w:r>
      <w:r w:rsidRPr="006D0689">
        <w:t>w art. 94b § 1 otrzymuje brzmienie:</w:t>
      </w:r>
    </w:p>
    <w:p w14:paraId="5D8A8A8D" w14:textId="4C7EF73E" w:rsidR="00365013" w:rsidRPr="006D0689" w:rsidRDefault="00FB4DF8" w:rsidP="00024BA6">
      <w:pPr>
        <w:pStyle w:val="ZUSTzmustartykuempunktem"/>
      </w:pPr>
      <w:r>
        <w:t>„</w:t>
      </w:r>
      <w:r w:rsidR="00365013" w:rsidRPr="006D0689">
        <w:t>§ 1. Oceny uszczerbku na zdrowiu oraz jego związku z wypadkiem przy pracy lub chorobą zawodową, a także ustalenia związku śmierci sędziego lub sędziego w stanie spoczynku z</w:t>
      </w:r>
      <w:r w:rsidR="00D3424F">
        <w:t xml:space="preserve"> </w:t>
      </w:r>
      <w:r w:rsidR="00365013" w:rsidRPr="006D0689">
        <w:t xml:space="preserve">takim wypadkiem lub chorobą dokonuje, w formie orzeczenia, lekarz orzecznik Zakładu Ubezpieczeń Społecznych. Orzeczenie lekarza orzecznika Zakładu Ubezpieczeń Społecznych </w:t>
      </w:r>
      <w:r w:rsidR="00EC7427">
        <w:t xml:space="preserve">jest </w:t>
      </w:r>
      <w:r w:rsidR="00365013" w:rsidRPr="006D0689">
        <w:t xml:space="preserve">wydawane </w:t>
      </w:r>
      <w:r w:rsidR="00365013" w:rsidRPr="004D2BB7">
        <w:t xml:space="preserve">na zasadach i w trybie </w:t>
      </w:r>
      <w:r w:rsidR="00EC7427" w:rsidRPr="004D2BB7">
        <w:t>określony</w:t>
      </w:r>
      <w:r w:rsidR="00EC7427">
        <w:t>ch</w:t>
      </w:r>
      <w:r w:rsidR="00EC7427" w:rsidRPr="004D2BB7">
        <w:t xml:space="preserve"> </w:t>
      </w:r>
      <w:r w:rsidR="00365013" w:rsidRPr="004D2BB7">
        <w:t>w</w:t>
      </w:r>
      <w:r w:rsidR="00365013" w:rsidRPr="006D0689">
        <w:t xml:space="preserve"> </w:t>
      </w:r>
      <w:r w:rsidR="00E549FE" w:rsidRPr="00E549FE">
        <w:t>ustawie</w:t>
      </w:r>
      <w:r w:rsidR="00E549FE">
        <w:t xml:space="preserve"> </w:t>
      </w:r>
      <w:r w:rsidR="00365013" w:rsidRPr="006D0689">
        <w:t>z dnia 13 października 1998 r. o systemie ubezpieczeń społecznych. Koszty badania i wydania orzeczenia pokrywa Skarb Państwa ze środków pozostających w</w:t>
      </w:r>
      <w:r w:rsidR="00D3424F">
        <w:t xml:space="preserve"> </w:t>
      </w:r>
      <w:r w:rsidR="00365013" w:rsidRPr="006D0689">
        <w:t>dyspozycji Ministra Sprawiedliwości.</w:t>
      </w:r>
      <w:r>
        <w:t>”</w:t>
      </w:r>
      <w:r w:rsidR="00365013" w:rsidRPr="006D0689">
        <w:t>;</w:t>
      </w:r>
    </w:p>
    <w:p w14:paraId="26F23856" w14:textId="12A92805" w:rsidR="00365013" w:rsidRPr="006D0689" w:rsidRDefault="00365013" w:rsidP="00024BA6">
      <w:pPr>
        <w:pStyle w:val="PKTpunkt"/>
        <w:keepNext/>
      </w:pPr>
      <w:r w:rsidRPr="004D2BB7">
        <w:lastRenderedPageBreak/>
        <w:t>4)</w:t>
      </w:r>
      <w:r w:rsidRPr="004D2BB7">
        <w:tab/>
      </w:r>
      <w:r w:rsidRPr="006D0689">
        <w:t>w art. 94d § 6 i 7 otrzymują brzmienie:</w:t>
      </w:r>
    </w:p>
    <w:p w14:paraId="35681169" w14:textId="3DDFD70C" w:rsidR="00365013" w:rsidRPr="006D0689" w:rsidRDefault="00FB4DF8" w:rsidP="00024BA6">
      <w:pPr>
        <w:pStyle w:val="ZUSTzmustartykuempunktem"/>
      </w:pPr>
      <w:r>
        <w:t>„</w:t>
      </w:r>
      <w:r w:rsidR="00365013" w:rsidRPr="006D0689">
        <w:t>§ 6. Orzeczenie lekarza orzecznika Zakładu Ubezpieczeń Społecznych, o którym mowa w</w:t>
      </w:r>
      <w:r w:rsidR="00D3424F">
        <w:t xml:space="preserve"> </w:t>
      </w:r>
      <w:bookmarkStart w:id="50" w:name="_Hlk204604303"/>
      <w:r w:rsidR="00365013" w:rsidRPr="006D0689">
        <w:t>§</w:t>
      </w:r>
      <w:bookmarkEnd w:id="50"/>
      <w:r w:rsidR="00365013" w:rsidRPr="006D0689">
        <w:t xml:space="preserve"> 3 i 4, </w:t>
      </w:r>
      <w:r w:rsidR="00A5282B">
        <w:t xml:space="preserve">jest </w:t>
      </w:r>
      <w:r w:rsidR="00365013" w:rsidRPr="006D0689">
        <w:t xml:space="preserve">wydawane </w:t>
      </w:r>
      <w:r w:rsidR="00365013" w:rsidRPr="004D2BB7">
        <w:t>na zasadach i w trybie określony</w:t>
      </w:r>
      <w:r w:rsidR="00824FCF">
        <w:t>ch</w:t>
      </w:r>
      <w:r w:rsidR="00365013" w:rsidRPr="004D2BB7">
        <w:t xml:space="preserve"> w</w:t>
      </w:r>
      <w:r w:rsidR="00365013" w:rsidRPr="006D0689">
        <w:t xml:space="preserve"> </w:t>
      </w:r>
      <w:r w:rsidR="00E549FE" w:rsidRPr="00E549FE">
        <w:t>ustawie</w:t>
      </w:r>
      <w:r w:rsidR="00365013" w:rsidRPr="006D0689">
        <w:t xml:space="preserve"> z dnia 13</w:t>
      </w:r>
      <w:r w:rsidR="003E23C6">
        <w:t xml:space="preserve"> </w:t>
      </w:r>
      <w:r w:rsidR="00365013" w:rsidRPr="006D0689">
        <w:t>października 1998 r. o systemie ubezpieczeń społecznych</w:t>
      </w:r>
      <w:r w:rsidR="00555A54">
        <w:t>.</w:t>
      </w:r>
    </w:p>
    <w:p w14:paraId="7470BEA3" w14:textId="77777777" w:rsidR="00365013" w:rsidRPr="006D0689" w:rsidRDefault="00365013" w:rsidP="00365013">
      <w:pPr>
        <w:pStyle w:val="ZARTzmartartykuempunktem"/>
      </w:pPr>
      <w:r w:rsidRPr="006D0689">
        <w:t>§ 7. Koszty badania i wydania orzeczenia</w:t>
      </w:r>
      <w:r w:rsidR="0009363C">
        <w:t xml:space="preserve"> </w:t>
      </w:r>
      <w:r w:rsidR="0009363C" w:rsidRPr="006D0689">
        <w:t>lekarza orzecznika Zakładu Ubezpieczeń Społecznych, o którym mowa w</w:t>
      </w:r>
      <w:r w:rsidR="005C443A">
        <w:t xml:space="preserve"> </w:t>
      </w:r>
      <w:r w:rsidR="0009363C" w:rsidRPr="006D0689">
        <w:t>§ 3 i 4</w:t>
      </w:r>
      <w:r w:rsidR="0009363C">
        <w:t>,</w:t>
      </w:r>
      <w:r w:rsidRPr="006D0689">
        <w:t xml:space="preserve"> pokrywa Skarb Państwa ze środków pozostających w dyspozycji Ministra Sprawiedliwości.</w:t>
      </w:r>
      <w:r w:rsidR="00FB4DF8">
        <w:t>”</w:t>
      </w:r>
      <w:r w:rsidRPr="006D0689">
        <w:t>.</w:t>
      </w:r>
    </w:p>
    <w:p w14:paraId="244E56B9" w14:textId="799D79E8" w:rsidR="00365013" w:rsidRPr="006D0689" w:rsidRDefault="00365013" w:rsidP="00024BA6">
      <w:pPr>
        <w:pStyle w:val="ARTartustawynprozporzdzenia"/>
        <w:keepNext/>
      </w:pPr>
      <w:r w:rsidRPr="005E59B4">
        <w:rPr>
          <w:rStyle w:val="Ppogrubienie"/>
        </w:rPr>
        <w:t>Art.</w:t>
      </w:r>
      <w:r w:rsidR="000D4ABA" w:rsidRPr="005E59B4">
        <w:rPr>
          <w:rStyle w:val="Ppogrubienie"/>
        </w:rPr>
        <w:t> </w:t>
      </w:r>
      <w:r w:rsidRPr="0025281D">
        <w:rPr>
          <w:rStyle w:val="Ppogrubienie"/>
        </w:rPr>
        <w:t>15.</w:t>
      </w:r>
      <w:r w:rsidR="0020672B">
        <w:t> </w:t>
      </w:r>
      <w:r w:rsidRPr="006D0689">
        <w:t>W ustawie z dnia 27 lipca 2001 r. o kuratorach sądowych (Dz. U. z 2023</w:t>
      </w:r>
      <w:r w:rsidR="0020672B">
        <w:t> </w:t>
      </w:r>
      <w:r w:rsidRPr="006D0689">
        <w:t>r. poz. 1095</w:t>
      </w:r>
      <w:r w:rsidR="00B56D95">
        <w:t xml:space="preserve"> oraz z 2025 r. poz. 620</w:t>
      </w:r>
      <w:r w:rsidRPr="006D0689">
        <w:t>) wprowadza się następujące zmiany:</w:t>
      </w:r>
    </w:p>
    <w:p w14:paraId="6C61B313" w14:textId="77777777" w:rsidR="00365013" w:rsidRPr="006D0689" w:rsidRDefault="00365013" w:rsidP="00024BA6">
      <w:pPr>
        <w:pStyle w:val="PKTpunkt"/>
        <w:keepNext/>
      </w:pPr>
      <w:r w:rsidRPr="004D2BB7">
        <w:t>1)</w:t>
      </w:r>
      <w:r w:rsidRPr="004D2BB7">
        <w:tab/>
      </w:r>
      <w:r w:rsidRPr="006D0689">
        <w:t>w art. 21 ust. 1 otrzymuje brzmienie:</w:t>
      </w:r>
    </w:p>
    <w:p w14:paraId="7B1FBEC2" w14:textId="47496F23" w:rsidR="00365013" w:rsidRPr="006D0689" w:rsidRDefault="00FB4DF8" w:rsidP="00365013">
      <w:pPr>
        <w:pStyle w:val="ZUSTzmustartykuempunktem"/>
      </w:pPr>
      <w:r>
        <w:t>„</w:t>
      </w:r>
      <w:r w:rsidR="00365013" w:rsidRPr="006D0689">
        <w:t xml:space="preserve">1. W razie trwałej utraty zdolności do wykonywania zawodu kuratora, kuratora zawodowego można przenieść do innej pracy na jego wniosek, złożony w </w:t>
      </w:r>
      <w:r w:rsidR="00EA79C9">
        <w:t>terminie</w:t>
      </w:r>
      <w:r w:rsidR="00EA79C9" w:rsidRPr="006D0689">
        <w:t xml:space="preserve"> </w:t>
      </w:r>
      <w:r w:rsidR="00365013" w:rsidRPr="006D0689">
        <w:t xml:space="preserve">7 dni od uprawomocnienia się stosownego orzeczenia. Orzeczenie o trwałej niezdolności do wykonywania zawodu kuratora wydaje lekarz orzecznik Zakładu Ubezpieczeń Społecznych na zasadach i w trybie </w:t>
      </w:r>
      <w:r w:rsidR="00EC7427" w:rsidRPr="006D0689">
        <w:t>określony</w:t>
      </w:r>
      <w:r w:rsidR="00EC7427">
        <w:t>ch</w:t>
      </w:r>
      <w:r w:rsidR="00EC7427" w:rsidRPr="006D0689">
        <w:t xml:space="preserve"> </w:t>
      </w:r>
      <w:r w:rsidR="00365013" w:rsidRPr="006D0689">
        <w:t xml:space="preserve">w </w:t>
      </w:r>
      <w:r w:rsidR="00E549FE" w:rsidRPr="00E549FE">
        <w:t>ustawie</w:t>
      </w:r>
      <w:r w:rsidR="00365013" w:rsidRPr="006D0689">
        <w:t xml:space="preserve"> z dnia 13 października 1998</w:t>
      </w:r>
      <w:r w:rsidR="008465FD">
        <w:t> </w:t>
      </w:r>
      <w:r w:rsidR="00365013" w:rsidRPr="006D0689">
        <w:t>r. o systemie ubezpieczeń społecznych (Dz. U. z 202</w:t>
      </w:r>
      <w:r w:rsidR="00D817F2">
        <w:t>5</w:t>
      </w:r>
      <w:r w:rsidR="00365013" w:rsidRPr="006D0689">
        <w:t xml:space="preserve"> r. poz. </w:t>
      </w:r>
      <w:r w:rsidR="00D817F2">
        <w:t>350</w:t>
      </w:r>
      <w:r w:rsidR="00B56D95">
        <w:t xml:space="preserve">, </w:t>
      </w:r>
      <w:r w:rsidR="006B6A99">
        <w:t>z późn. zm.</w:t>
      </w:r>
      <w:r w:rsidR="004C04D7">
        <w:rPr>
          <w:rStyle w:val="Odwoanieprzypisudolnego"/>
        </w:rPr>
        <w:footnoteReference w:id="12"/>
      </w:r>
      <w:r w:rsidR="004C04D7">
        <w:rPr>
          <w:rStyle w:val="IGindeksgrny"/>
        </w:rPr>
        <w:t>)</w:t>
      </w:r>
      <w:r w:rsidR="006B6A99">
        <w:t>)</w:t>
      </w:r>
      <w:r w:rsidR="00365013" w:rsidRPr="006D0689">
        <w:t>. Przez okres 3</w:t>
      </w:r>
      <w:r w:rsidR="006B6A99">
        <w:t xml:space="preserve"> </w:t>
      </w:r>
      <w:r w:rsidR="00365013" w:rsidRPr="006D0689">
        <w:t>miesięcy od dnia przeniesienia kurator zachowuje prawo do dotychczasowego wynagrodzenia.</w:t>
      </w:r>
      <w:bookmarkStart w:id="51" w:name="_Hlk186199048"/>
      <w:r>
        <w:t>”</w:t>
      </w:r>
      <w:bookmarkEnd w:id="51"/>
      <w:r w:rsidR="00365013" w:rsidRPr="006D0689">
        <w:t>;</w:t>
      </w:r>
    </w:p>
    <w:p w14:paraId="0BE6172F" w14:textId="77777777" w:rsidR="00365013" w:rsidRPr="006D0689" w:rsidRDefault="00365013" w:rsidP="00024BA6">
      <w:pPr>
        <w:pStyle w:val="PKTpunkt"/>
        <w:keepNext/>
      </w:pPr>
      <w:r w:rsidRPr="004D2BB7">
        <w:t>2)</w:t>
      </w:r>
      <w:r w:rsidRPr="004D2BB7">
        <w:tab/>
      </w:r>
      <w:r w:rsidRPr="006D0689">
        <w:t xml:space="preserve">w art. 27 </w:t>
      </w:r>
      <w:r w:rsidR="00D11078">
        <w:t xml:space="preserve">po </w:t>
      </w:r>
      <w:r w:rsidRPr="006D0689">
        <w:t xml:space="preserve">ust. 1 </w:t>
      </w:r>
      <w:r w:rsidR="00D11078">
        <w:t xml:space="preserve">dodaje się ust. 1a w </w:t>
      </w:r>
      <w:r w:rsidRPr="006D0689">
        <w:t>brzmieni</w:t>
      </w:r>
      <w:r w:rsidR="00D11078">
        <w:t>u</w:t>
      </w:r>
      <w:r w:rsidRPr="006D0689">
        <w:t>:</w:t>
      </w:r>
    </w:p>
    <w:p w14:paraId="15141F8C" w14:textId="01B12D15" w:rsidR="00365013" w:rsidRDefault="00FB4DF8" w:rsidP="00CA27ED">
      <w:pPr>
        <w:pStyle w:val="ZUSTzmustartykuempunktem"/>
      </w:pPr>
      <w:r>
        <w:t>„</w:t>
      </w:r>
      <w:r w:rsidR="00D11078">
        <w:t xml:space="preserve">1a. </w:t>
      </w:r>
      <w:r w:rsidR="00365013" w:rsidRPr="006D0689">
        <w:t>Orzeczenie o trwałej utracie zdolności fizycznej lub psychicznej do pracy na zajmowanym stanowisku</w:t>
      </w:r>
      <w:r w:rsidR="00D11078">
        <w:t xml:space="preserve">, o </w:t>
      </w:r>
      <w:r w:rsidR="00941A7C">
        <w:t xml:space="preserve">której </w:t>
      </w:r>
      <w:r w:rsidR="00D11078">
        <w:t xml:space="preserve">mowa w ust. 1 pkt 3, </w:t>
      </w:r>
      <w:r w:rsidR="00365013" w:rsidRPr="006D0689">
        <w:t>wydaje lekarz orzecznik Zakładu Ubezpieczeń Społecznych na zasadach i</w:t>
      </w:r>
      <w:r w:rsidR="00D3424F">
        <w:t xml:space="preserve"> </w:t>
      </w:r>
      <w:r w:rsidR="00365013" w:rsidRPr="006D0689">
        <w:t>w</w:t>
      </w:r>
      <w:r w:rsidR="00D3424F">
        <w:t xml:space="preserve"> </w:t>
      </w:r>
      <w:r w:rsidR="00365013" w:rsidRPr="006D0689">
        <w:t xml:space="preserve">trybie </w:t>
      </w:r>
      <w:r w:rsidR="00EC7427" w:rsidRPr="006D0689">
        <w:t>określony</w:t>
      </w:r>
      <w:r w:rsidR="00EC7427">
        <w:t>ch</w:t>
      </w:r>
      <w:r w:rsidR="00EC7427" w:rsidRPr="006D0689">
        <w:t xml:space="preserve"> </w:t>
      </w:r>
      <w:r w:rsidR="00365013" w:rsidRPr="006D0689">
        <w:t xml:space="preserve">w </w:t>
      </w:r>
      <w:r w:rsidR="00EA79C9" w:rsidRPr="00EA79C9">
        <w:t>ustawie</w:t>
      </w:r>
      <w:r w:rsidR="00CC73EB">
        <w:t xml:space="preserve"> </w:t>
      </w:r>
      <w:r w:rsidR="00365013" w:rsidRPr="006D0689">
        <w:t>z dnia 13 października 1998 r. o systemie ubezpieczeń społecznych.</w:t>
      </w:r>
      <w:r>
        <w:t>”</w:t>
      </w:r>
      <w:r w:rsidR="00365013" w:rsidRPr="006D0689">
        <w:t>.</w:t>
      </w:r>
    </w:p>
    <w:p w14:paraId="400AFD8C" w14:textId="0032BDEB" w:rsidR="009F27D2" w:rsidRPr="006D0689" w:rsidRDefault="009F27D2" w:rsidP="001F18D6">
      <w:pPr>
        <w:pStyle w:val="ARTartustawynprozporzdzenia"/>
      </w:pPr>
      <w:r w:rsidRPr="005E59B4">
        <w:rPr>
          <w:rStyle w:val="Ppogrubienie"/>
        </w:rPr>
        <w:t>Art.</w:t>
      </w:r>
      <w:r w:rsidR="000D4ABA" w:rsidRPr="005E59B4">
        <w:rPr>
          <w:rStyle w:val="Ppogrubienie"/>
        </w:rPr>
        <w:t> </w:t>
      </w:r>
      <w:r w:rsidRPr="0025281D">
        <w:rPr>
          <w:rStyle w:val="Ppogrubienie"/>
        </w:rPr>
        <w:t>16.</w:t>
      </w:r>
      <w:r w:rsidR="008465FD">
        <w:t> </w:t>
      </w:r>
      <w:r w:rsidR="00FD7D65">
        <w:t xml:space="preserve">W </w:t>
      </w:r>
      <w:bookmarkStart w:id="52" w:name="_Hlk186204272"/>
      <w:r w:rsidR="00FD7D65">
        <w:t>ustawie z dnia 24 maja 2002 r. o Agencji Bezpieczeństwa Wewnętrznego oraz Agencji Wywiadu</w:t>
      </w:r>
      <w:bookmarkEnd w:id="52"/>
      <w:r w:rsidR="00FD7D65">
        <w:t xml:space="preserve"> (Dz. U. z 202</w:t>
      </w:r>
      <w:r w:rsidR="005A4579">
        <w:t>5</w:t>
      </w:r>
      <w:r w:rsidR="00FD7D65">
        <w:t xml:space="preserve"> r. poz. </w:t>
      </w:r>
      <w:r w:rsidR="005A4579">
        <w:t>902</w:t>
      </w:r>
      <w:r w:rsidR="00B56D95">
        <w:t>)</w:t>
      </w:r>
      <w:r w:rsidR="000C04FE">
        <w:t xml:space="preserve"> w art. 136c w ust. 1 we wprowadzeniu do wyliczenia skreśla się wyrazy </w:t>
      </w:r>
      <w:r w:rsidR="000C04FE" w:rsidRPr="000C04FE">
        <w:t>„</w:t>
      </w:r>
      <w:r w:rsidR="000C04FE">
        <w:t>wystawione przez lekarza na zwykłym druku</w:t>
      </w:r>
      <w:r w:rsidR="000C04FE" w:rsidRPr="000C04FE">
        <w:t>”</w:t>
      </w:r>
      <w:r w:rsidR="000C04FE">
        <w:t>.</w:t>
      </w:r>
    </w:p>
    <w:p w14:paraId="00ADCCD7" w14:textId="30B792A4" w:rsidR="00365013" w:rsidRPr="006D0689" w:rsidRDefault="00365013" w:rsidP="00024BA6">
      <w:pPr>
        <w:pStyle w:val="ARTartustawynprozporzdzenia"/>
        <w:keepNext/>
      </w:pPr>
      <w:r w:rsidRPr="005E59B4">
        <w:rPr>
          <w:rStyle w:val="Ppogrubienie"/>
        </w:rPr>
        <w:t>Art.</w:t>
      </w:r>
      <w:r w:rsidR="000D4ABA" w:rsidRPr="005E59B4">
        <w:rPr>
          <w:rStyle w:val="Ppogrubienie"/>
        </w:rPr>
        <w:t> </w:t>
      </w:r>
      <w:r w:rsidRPr="0025281D">
        <w:rPr>
          <w:rStyle w:val="Ppogrubienie"/>
        </w:rPr>
        <w:t>1</w:t>
      </w:r>
      <w:r w:rsidR="00B16A22" w:rsidRPr="0025281D">
        <w:rPr>
          <w:rStyle w:val="Ppogrubienie"/>
        </w:rPr>
        <w:t>7</w:t>
      </w:r>
      <w:r w:rsidRPr="005E59B4">
        <w:rPr>
          <w:rStyle w:val="Ppogrubienie"/>
        </w:rPr>
        <w:t>.</w:t>
      </w:r>
      <w:r w:rsidR="008465FD">
        <w:t> </w:t>
      </w:r>
      <w:r w:rsidRPr="004D2BB7">
        <w:t xml:space="preserve">W ustawie </w:t>
      </w:r>
      <w:r w:rsidRPr="006D0689">
        <w:t>z dnia 30 października 2002 r. o ubezpieczeniu społecznym z tytułu wypadków przy pracy i chorób zawodowych (Dz. U. z 202</w:t>
      </w:r>
      <w:r w:rsidR="009F45A9">
        <w:t>5</w:t>
      </w:r>
      <w:r w:rsidRPr="006D0689">
        <w:t xml:space="preserve"> r. poz. </w:t>
      </w:r>
      <w:r w:rsidR="009F45A9">
        <w:t>257</w:t>
      </w:r>
      <w:r w:rsidR="00D3424F">
        <w:t xml:space="preserve">, </w:t>
      </w:r>
      <w:r w:rsidR="00B56D95">
        <w:t>620</w:t>
      </w:r>
      <w:r w:rsidR="00D3424F">
        <w:t xml:space="preserve"> i 1083</w:t>
      </w:r>
      <w:r w:rsidRPr="006D0689">
        <w:t>) wprowadza się następujące zmiany:</w:t>
      </w:r>
    </w:p>
    <w:p w14:paraId="2697F394" w14:textId="77777777" w:rsidR="00365013" w:rsidRPr="006D0689" w:rsidRDefault="00365013" w:rsidP="00E170CE">
      <w:pPr>
        <w:pStyle w:val="PKTpunkt"/>
      </w:pPr>
      <w:r w:rsidRPr="006D0689">
        <w:t>1)</w:t>
      </w:r>
      <w:r w:rsidRPr="006D0689">
        <w:tab/>
        <w:t xml:space="preserve">w art. 2 </w:t>
      </w:r>
      <w:r>
        <w:t>uchyla</w:t>
      </w:r>
      <w:r w:rsidRPr="006D0689">
        <w:t xml:space="preserve"> się pkt 2a;</w:t>
      </w:r>
    </w:p>
    <w:p w14:paraId="2E683355" w14:textId="77777777" w:rsidR="00365013" w:rsidRPr="004D2BB7" w:rsidRDefault="00365013" w:rsidP="00024BA6">
      <w:pPr>
        <w:pStyle w:val="PKTpunkt"/>
        <w:keepNext/>
      </w:pPr>
      <w:r w:rsidRPr="004D2BB7">
        <w:lastRenderedPageBreak/>
        <w:t>2)</w:t>
      </w:r>
      <w:r w:rsidRPr="004D2BB7">
        <w:tab/>
      </w:r>
      <w:r w:rsidRPr="006D0689">
        <w:t>w art. 15 ust. 2 otrzymuje brzmienie:</w:t>
      </w:r>
    </w:p>
    <w:p w14:paraId="6E861C8E" w14:textId="16E7949C" w:rsidR="00365013" w:rsidRPr="006D0689" w:rsidRDefault="00FB4DF8" w:rsidP="00024BA6">
      <w:pPr>
        <w:pStyle w:val="ZUSTzmustartykuempunktem"/>
        <w:keepNext/>
      </w:pPr>
      <w:r>
        <w:t>„</w:t>
      </w:r>
      <w:r w:rsidR="00365013" w:rsidRPr="004D2BB7">
        <w:t xml:space="preserve">2. </w:t>
      </w:r>
      <w:r w:rsidR="00365013" w:rsidRPr="006D0689">
        <w:t>Decyzję, o której mowa w ust. 1, z zastrzeżeniem art. 6 ust. 4, Zakład wydaje w </w:t>
      </w:r>
      <w:r w:rsidR="00EA79C9">
        <w:t>terminie</w:t>
      </w:r>
      <w:r w:rsidR="00EA79C9" w:rsidRPr="006D0689">
        <w:t xml:space="preserve"> </w:t>
      </w:r>
      <w:r w:rsidR="00365013" w:rsidRPr="006D0689">
        <w:t xml:space="preserve">14 dni od dnia: </w:t>
      </w:r>
    </w:p>
    <w:p w14:paraId="2A025F86" w14:textId="6C8CF517" w:rsidR="00365013" w:rsidRPr="006D0689" w:rsidRDefault="00365013" w:rsidP="00365013">
      <w:pPr>
        <w:pStyle w:val="ZPKTzmpktartykuempunktem"/>
      </w:pPr>
      <w:r w:rsidRPr="006D0689">
        <w:t>1)</w:t>
      </w:r>
      <w:r>
        <w:tab/>
      </w:r>
      <w:r w:rsidRPr="006D0689">
        <w:t xml:space="preserve">otrzymania orzeczenia </w:t>
      </w:r>
      <w:r>
        <w:t>wydanego na zasadach i w trybie określony</w:t>
      </w:r>
      <w:r w:rsidR="00824FCF">
        <w:t>ch</w:t>
      </w:r>
      <w:r>
        <w:t xml:space="preserve"> przepisami </w:t>
      </w:r>
      <w:r w:rsidRPr="006D0689">
        <w:t>o systemie ubezpieczeń społecznych</w:t>
      </w:r>
      <w:r>
        <w:t xml:space="preserve"> przez </w:t>
      </w:r>
      <w:r w:rsidRPr="006D0689">
        <w:t xml:space="preserve">lekarza orzecznika; </w:t>
      </w:r>
    </w:p>
    <w:p w14:paraId="38175127" w14:textId="77777777" w:rsidR="00365013" w:rsidRPr="006D0689" w:rsidRDefault="00365013" w:rsidP="00365013">
      <w:pPr>
        <w:pStyle w:val="ZPKTzmpktartykuempunktem"/>
      </w:pPr>
      <w:r w:rsidRPr="006D0689">
        <w:t>2)</w:t>
      </w:r>
      <w:r>
        <w:tab/>
      </w:r>
      <w:r w:rsidRPr="006D0689">
        <w:t>wyjaśnienia ostatniej okoliczności niezbędnej do wydania decyzji.</w:t>
      </w:r>
      <w:r w:rsidR="00FB4DF8">
        <w:t>”</w:t>
      </w:r>
      <w:r w:rsidRPr="006D0689">
        <w:t>;</w:t>
      </w:r>
    </w:p>
    <w:p w14:paraId="719104DB" w14:textId="700E10B3" w:rsidR="00365013" w:rsidRPr="004D2BB7" w:rsidRDefault="00365013" w:rsidP="00024BA6">
      <w:pPr>
        <w:pStyle w:val="PKTpunkt"/>
        <w:keepNext/>
      </w:pPr>
      <w:r w:rsidRPr="004D2BB7">
        <w:t>3)</w:t>
      </w:r>
      <w:r w:rsidRPr="004D2BB7">
        <w:tab/>
      </w:r>
      <w:r w:rsidRPr="006D0689">
        <w:t>art. 16 otrzymuje brzmienie:</w:t>
      </w:r>
    </w:p>
    <w:p w14:paraId="63742E88" w14:textId="2FE4BFCD" w:rsidR="00365013" w:rsidRDefault="00FB4DF8" w:rsidP="00365013">
      <w:pPr>
        <w:pStyle w:val="ZARTzmartartykuempunktem"/>
      </w:pPr>
      <w:r>
        <w:t>„</w:t>
      </w:r>
      <w:r w:rsidR="00365013" w:rsidRPr="006D0689">
        <w:t xml:space="preserve">Art. 16. 1. </w:t>
      </w:r>
      <w:r w:rsidR="00365013" w:rsidRPr="00FA630C">
        <w:t xml:space="preserve">Orzeczenie o </w:t>
      </w:r>
      <w:r w:rsidR="00365013">
        <w:t>stałym lub długotrwałym uszczerbku na zdrowiu</w:t>
      </w:r>
      <w:r w:rsidR="00052561">
        <w:t xml:space="preserve"> oraz jego związku z wypadkiem przy pracy lub chorobą zawodową</w:t>
      </w:r>
      <w:r w:rsidR="00365013" w:rsidRPr="00FA630C">
        <w:t xml:space="preserve"> wydaje lekarz orzecznik na zasadach i</w:t>
      </w:r>
      <w:r w:rsidR="001A2976">
        <w:t xml:space="preserve"> </w:t>
      </w:r>
      <w:r w:rsidR="00365013" w:rsidRPr="00FA630C">
        <w:t>w</w:t>
      </w:r>
      <w:r w:rsidR="001A2976">
        <w:t xml:space="preserve"> </w:t>
      </w:r>
      <w:r w:rsidR="00365013" w:rsidRPr="00FA630C">
        <w:t xml:space="preserve">trybie </w:t>
      </w:r>
      <w:r w:rsidR="00EC7427" w:rsidRPr="00FA630C">
        <w:t>określony</w:t>
      </w:r>
      <w:r w:rsidR="00EC7427">
        <w:t>ch</w:t>
      </w:r>
      <w:r w:rsidR="00EC7427" w:rsidRPr="00FA630C">
        <w:t xml:space="preserve"> </w:t>
      </w:r>
      <w:r w:rsidR="00C915C9">
        <w:t xml:space="preserve">przepisami </w:t>
      </w:r>
      <w:r w:rsidR="00365013" w:rsidRPr="00FA630C">
        <w:t>o systemie ubezpieczeń społecznych</w:t>
      </w:r>
      <w:r w:rsidR="00365013" w:rsidRPr="006D0689">
        <w:t>.</w:t>
      </w:r>
    </w:p>
    <w:p w14:paraId="7B2A03AD" w14:textId="5A88E066" w:rsidR="00365013" w:rsidRPr="006D0689" w:rsidRDefault="00365013" w:rsidP="00E170CE">
      <w:pPr>
        <w:pStyle w:val="ZUSTzmustartykuempunktem"/>
      </w:pPr>
      <w:r>
        <w:t xml:space="preserve">2. </w:t>
      </w:r>
      <w:r w:rsidRPr="006D0689">
        <w:t>W przypadku ustalania prawa do świadczeń, o których mowa w art. 6 ust. 1 pkt</w:t>
      </w:r>
      <w:r w:rsidR="008465FD">
        <w:t> </w:t>
      </w:r>
      <w:r w:rsidRPr="006D0689">
        <w:t>2 i 5–8, lekarz orzecznik ustala również niezdolność do pracy oraz jej związek z wypadkiem przy pracy lub chorobą zawodową, a</w:t>
      </w:r>
      <w:r w:rsidR="001A2976">
        <w:t xml:space="preserve"> </w:t>
      </w:r>
      <w:r w:rsidRPr="006D0689">
        <w:t>także związek śmierci ubezpieczonego lub rencisty z takim wypadkiem lub chorobą.</w:t>
      </w:r>
      <w:r w:rsidR="00563035">
        <w:t>”</w:t>
      </w:r>
      <w:r w:rsidR="00563035" w:rsidRPr="006D0689">
        <w:t>.</w:t>
      </w:r>
    </w:p>
    <w:p w14:paraId="15DBEFBF" w14:textId="2083E5FE" w:rsidR="00365013" w:rsidRPr="004D2BB7" w:rsidRDefault="00365013" w:rsidP="00024BA6">
      <w:pPr>
        <w:pStyle w:val="ARTartustawynprozporzdzenia"/>
        <w:keepNext/>
      </w:pPr>
      <w:r w:rsidRPr="005E59B4">
        <w:rPr>
          <w:rStyle w:val="Ppogrubienie"/>
        </w:rPr>
        <w:t>Art.</w:t>
      </w:r>
      <w:r w:rsidR="000D4ABA" w:rsidRPr="005E59B4">
        <w:rPr>
          <w:rStyle w:val="Ppogrubienie"/>
        </w:rPr>
        <w:t> </w:t>
      </w:r>
      <w:r w:rsidRPr="0025281D">
        <w:rPr>
          <w:rStyle w:val="Ppogrubienie"/>
        </w:rPr>
        <w:t>1</w:t>
      </w:r>
      <w:r w:rsidR="00B16A22" w:rsidRPr="0025281D">
        <w:rPr>
          <w:rStyle w:val="Ppogrubienie"/>
        </w:rPr>
        <w:t>8</w:t>
      </w:r>
      <w:r w:rsidRPr="005E59B4">
        <w:rPr>
          <w:rStyle w:val="Ppogrubienie"/>
        </w:rPr>
        <w:t>.</w:t>
      </w:r>
      <w:r w:rsidR="008465FD">
        <w:t> </w:t>
      </w:r>
      <w:r w:rsidRPr="004D2BB7">
        <w:t xml:space="preserve">W </w:t>
      </w:r>
      <w:r w:rsidRPr="006D0689">
        <w:t>ustawie z dnia 30 października 2002 r. o zaopatrzeniu z tytułu wypadków lub chorób zawodowych powstałych w szczególnych okolicznościach (Dz. U. z 202</w:t>
      </w:r>
      <w:r w:rsidR="008F10D3">
        <w:t>5</w:t>
      </w:r>
      <w:r w:rsidRPr="006D0689">
        <w:t xml:space="preserve"> r. </w:t>
      </w:r>
      <w:r w:rsidRPr="002639F5">
        <w:t>poz.</w:t>
      </w:r>
      <w:r w:rsidR="008465FD">
        <w:t> </w:t>
      </w:r>
      <w:r w:rsidRPr="002639F5">
        <w:t>1</w:t>
      </w:r>
      <w:r w:rsidR="008F10D3">
        <w:t>73</w:t>
      </w:r>
      <w:r w:rsidR="00B56D95">
        <w:t xml:space="preserve"> i</w:t>
      </w:r>
      <w:r w:rsidR="00AD7205">
        <w:t> </w:t>
      </w:r>
      <w:r w:rsidR="00B56D95">
        <w:t xml:space="preserve"> 620</w:t>
      </w:r>
      <w:r w:rsidRPr="006D0689">
        <w:t>) art. 10 otrzymuje brzmienie:</w:t>
      </w:r>
    </w:p>
    <w:p w14:paraId="31893B71" w14:textId="1BD69803" w:rsidR="00365013" w:rsidRPr="004D2BB7" w:rsidRDefault="00FB4DF8" w:rsidP="00365013">
      <w:pPr>
        <w:pStyle w:val="ZARTzmartartykuempunktem"/>
      </w:pPr>
      <w:r>
        <w:t>„</w:t>
      </w:r>
      <w:r w:rsidR="00365013" w:rsidRPr="006D0689">
        <w:t xml:space="preserve">Art. 10. </w:t>
      </w:r>
      <w:r w:rsidR="00365013">
        <w:t>Orzeczenie o n</w:t>
      </w:r>
      <w:r w:rsidR="00365013" w:rsidRPr="006D0689">
        <w:t>iezdolnoś</w:t>
      </w:r>
      <w:r w:rsidR="00A1111E">
        <w:t>ci</w:t>
      </w:r>
      <w:r w:rsidR="00365013" w:rsidRPr="006D0689">
        <w:t xml:space="preserve"> do pracy oraz jej związk</w:t>
      </w:r>
      <w:r w:rsidR="00365013">
        <w:t>u</w:t>
      </w:r>
      <w:r w:rsidR="00365013" w:rsidRPr="006D0689">
        <w:t xml:space="preserve"> z wypadkiem w</w:t>
      </w:r>
      <w:r w:rsidR="00AD7205">
        <w:t> </w:t>
      </w:r>
      <w:r w:rsidR="00365013" w:rsidRPr="006D0689">
        <w:t>szczególnych okolicznościach, o których mowa w art. 2 ust. 1, lub chorobą zawodową, o której mowa w</w:t>
      </w:r>
      <w:r w:rsidR="001A2976">
        <w:t xml:space="preserve"> </w:t>
      </w:r>
      <w:r w:rsidR="00365013" w:rsidRPr="006D0689">
        <w:t>art. 2 ust. 2, związk</w:t>
      </w:r>
      <w:r w:rsidR="00365013">
        <w:t>u</w:t>
      </w:r>
      <w:r w:rsidR="00365013" w:rsidRPr="006D0689">
        <w:t xml:space="preserve"> śmierci z takim wypadkiem lub chorobą </w:t>
      </w:r>
      <w:r w:rsidR="00365013">
        <w:t xml:space="preserve">wydaje </w:t>
      </w:r>
      <w:r w:rsidR="00365013" w:rsidRPr="006D0689">
        <w:t>lekarz orzecznik Zakładu Ubezpieczeń Społecznych</w:t>
      </w:r>
      <w:r w:rsidR="00365013" w:rsidRPr="00FA630C">
        <w:t xml:space="preserve"> na zasadach i</w:t>
      </w:r>
      <w:r w:rsidR="001A2976">
        <w:t xml:space="preserve"> </w:t>
      </w:r>
      <w:r w:rsidR="00365013" w:rsidRPr="00FA630C">
        <w:t>w</w:t>
      </w:r>
      <w:r w:rsidR="001A2976">
        <w:t xml:space="preserve"> </w:t>
      </w:r>
      <w:r w:rsidR="00365013" w:rsidRPr="00FA630C">
        <w:t xml:space="preserve">trybie </w:t>
      </w:r>
      <w:r w:rsidR="0093770F" w:rsidRPr="00FA630C">
        <w:t>określony</w:t>
      </w:r>
      <w:r w:rsidR="0093770F">
        <w:t>ch</w:t>
      </w:r>
      <w:r w:rsidR="0093770F" w:rsidRPr="00FA630C">
        <w:t xml:space="preserve"> </w:t>
      </w:r>
      <w:r w:rsidR="00365013" w:rsidRPr="00FA630C">
        <w:t xml:space="preserve">w </w:t>
      </w:r>
      <w:r w:rsidR="00EA79C9" w:rsidRPr="00EA79C9">
        <w:t>ustawie</w:t>
      </w:r>
      <w:r w:rsidR="00365013" w:rsidRPr="00FA630C">
        <w:t xml:space="preserve"> z dnia 13 października 1998 r. o systemie ubezpieczeń społecznych (Dz. U. z 202</w:t>
      </w:r>
      <w:r w:rsidR="009F45A9">
        <w:t>5</w:t>
      </w:r>
      <w:r w:rsidR="00365013" w:rsidRPr="00FA630C">
        <w:t xml:space="preserve"> r. poz. </w:t>
      </w:r>
      <w:r w:rsidR="009F45A9">
        <w:t>350</w:t>
      </w:r>
      <w:r w:rsidR="00B56D95">
        <w:t xml:space="preserve">, </w:t>
      </w:r>
      <w:r w:rsidR="006B6A99">
        <w:t>z późn. zm</w:t>
      </w:r>
      <w:r w:rsidR="004C04D7">
        <w:t>.</w:t>
      </w:r>
      <w:r w:rsidR="004C04D7">
        <w:rPr>
          <w:rStyle w:val="Odwoanieprzypisudolnego"/>
        </w:rPr>
        <w:footnoteReference w:id="13"/>
      </w:r>
      <w:r w:rsidR="004C04D7">
        <w:rPr>
          <w:rStyle w:val="IGindeksgrny"/>
        </w:rPr>
        <w:t>)</w:t>
      </w:r>
      <w:r w:rsidR="006B6A99" w:rsidRPr="00024BA6">
        <w:rPr>
          <w:rStyle w:val="IGindeksgrny"/>
        </w:rPr>
        <w:t>.</w:t>
      </w:r>
      <w:r w:rsidR="006B6A99">
        <w:t xml:space="preserve">). </w:t>
      </w:r>
      <w:r w:rsidR="00365013" w:rsidRPr="006D0689">
        <w:t xml:space="preserve">Lekarz orzecznik </w:t>
      </w:r>
      <w:r w:rsidR="00365013">
        <w:t xml:space="preserve">Zakładu Ubezpieczeń Społecznych </w:t>
      </w:r>
      <w:r w:rsidR="00365013" w:rsidRPr="006D0689">
        <w:t>ustala również stały lub długotrwały uszczerbek na zdrowiu oraz jego związek z takim wypadkiem lub chorobą zawodową.</w:t>
      </w:r>
      <w:r>
        <w:t>”</w:t>
      </w:r>
      <w:r w:rsidR="00365013" w:rsidRPr="006D0689">
        <w:t>.</w:t>
      </w:r>
    </w:p>
    <w:p w14:paraId="78BA3BB5" w14:textId="1825D3D1" w:rsidR="00365013" w:rsidRPr="006D0689" w:rsidRDefault="00365013" w:rsidP="00024BA6">
      <w:pPr>
        <w:pStyle w:val="ARTartustawynprozporzdzenia"/>
        <w:keepNext/>
      </w:pPr>
      <w:r w:rsidRPr="005E59B4">
        <w:rPr>
          <w:rStyle w:val="Ppogrubienie"/>
        </w:rPr>
        <w:t>Art.</w:t>
      </w:r>
      <w:r w:rsidR="000D4ABA" w:rsidRPr="005E59B4">
        <w:rPr>
          <w:rStyle w:val="Ppogrubienie"/>
        </w:rPr>
        <w:t> </w:t>
      </w:r>
      <w:r w:rsidRPr="0025281D">
        <w:rPr>
          <w:rStyle w:val="Ppogrubienie"/>
        </w:rPr>
        <w:t>1</w:t>
      </w:r>
      <w:r w:rsidR="00B16A22" w:rsidRPr="0025281D">
        <w:rPr>
          <w:rStyle w:val="Ppogrubienie"/>
        </w:rPr>
        <w:t>9</w:t>
      </w:r>
      <w:r w:rsidRPr="0025281D">
        <w:rPr>
          <w:rStyle w:val="Ppogrubienie"/>
        </w:rPr>
        <w:t>.</w:t>
      </w:r>
      <w:r w:rsidR="008465FD">
        <w:t> </w:t>
      </w:r>
      <w:r w:rsidRPr="006D0689">
        <w:t>W ustawie z dnia 27 czerwca 2003 r. o rencie socjalnej (Dz. U. z 202</w:t>
      </w:r>
      <w:r w:rsidR="009F45A9">
        <w:t>5</w:t>
      </w:r>
      <w:r w:rsidRPr="006D0689">
        <w:t xml:space="preserve"> r. poz.</w:t>
      </w:r>
      <w:r w:rsidR="003457E7">
        <w:t> </w:t>
      </w:r>
      <w:r w:rsidR="009F45A9">
        <w:t>420</w:t>
      </w:r>
      <w:r w:rsidR="00E050D5">
        <w:t xml:space="preserve"> i 619</w:t>
      </w:r>
      <w:r w:rsidRPr="006D0689">
        <w:t>) art. 5 otrzymuje brzmienie:</w:t>
      </w:r>
    </w:p>
    <w:p w14:paraId="1B9190E8" w14:textId="768D3994" w:rsidR="00365013" w:rsidRPr="006D0689" w:rsidRDefault="00FB4DF8" w:rsidP="00365013">
      <w:pPr>
        <w:pStyle w:val="ZARTzmartartykuempunktem"/>
      </w:pPr>
      <w:r>
        <w:t>„</w:t>
      </w:r>
      <w:r w:rsidR="00365013" w:rsidRPr="004D2BB7">
        <w:t xml:space="preserve">Art. 5. </w:t>
      </w:r>
      <w:r w:rsidR="00365013" w:rsidRPr="006D0689">
        <w:t xml:space="preserve">1. Ustalenia całkowitej niezdolności do pracy dokonuje lekarz orzecznik Zakładu, zwany dalej </w:t>
      </w:r>
      <w:r>
        <w:t>„</w:t>
      </w:r>
      <w:r w:rsidR="00365013" w:rsidRPr="006D0689">
        <w:t>lekarzem orzecznikiem</w:t>
      </w:r>
      <w:r>
        <w:t>”</w:t>
      </w:r>
      <w:r w:rsidR="00365013" w:rsidRPr="006D0689">
        <w:t xml:space="preserve">, na zasadach i w trybie określonych </w:t>
      </w:r>
      <w:r w:rsidR="00365013" w:rsidRPr="004D2BB7">
        <w:t xml:space="preserve">w ustawie z dnia 17 grudnia 1998 r. o emeryturach i rentach z Funduszu Ubezpieczeń </w:t>
      </w:r>
      <w:r w:rsidR="00365013" w:rsidRPr="004D2BB7">
        <w:lastRenderedPageBreak/>
        <w:t xml:space="preserve">Społecznych (Dz. U. z </w:t>
      </w:r>
      <w:r w:rsidR="002002C7" w:rsidRPr="002002C7">
        <w:t>2024 r. poz. 1631 i 1674</w:t>
      </w:r>
      <w:r w:rsidR="00E050D5">
        <w:t xml:space="preserve"> oraz z 2025 r. poz. 718</w:t>
      </w:r>
      <w:r w:rsidR="001A2976">
        <w:t xml:space="preserve">, </w:t>
      </w:r>
      <w:r w:rsidR="00BB79CD">
        <w:t>769</w:t>
      </w:r>
      <w:r w:rsidR="001A2976">
        <w:t xml:space="preserve"> i 1159</w:t>
      </w:r>
      <w:r w:rsidR="00365013" w:rsidRPr="009F5D0D">
        <w:t>)</w:t>
      </w:r>
      <w:r w:rsidR="00365013">
        <w:t xml:space="preserve">, zwanej dalej </w:t>
      </w:r>
      <w:r>
        <w:t>„</w:t>
      </w:r>
      <w:r w:rsidR="00365013">
        <w:t xml:space="preserve">ustawą </w:t>
      </w:r>
      <w:r w:rsidR="00365013" w:rsidRPr="00AE62AC">
        <w:t>o emeryturach i rentach z Funduszu Ubezpieczeń Społecznych</w:t>
      </w:r>
      <w:r>
        <w:t>”</w:t>
      </w:r>
      <w:r w:rsidR="0093770F">
        <w:t>,</w:t>
      </w:r>
      <w:r w:rsidR="00365013">
        <w:t xml:space="preserve"> </w:t>
      </w:r>
      <w:r w:rsidR="00365013" w:rsidRPr="004D2BB7">
        <w:t xml:space="preserve">oraz </w:t>
      </w:r>
      <w:r w:rsidR="00365013" w:rsidRPr="006D0689">
        <w:t>w</w:t>
      </w:r>
      <w:r w:rsidR="00CA4DD2">
        <w:t> </w:t>
      </w:r>
      <w:r w:rsidR="00365013" w:rsidRPr="006D0689">
        <w:t xml:space="preserve">ustawie z dnia </w:t>
      </w:r>
      <w:r w:rsidR="00365013" w:rsidRPr="004D2BB7">
        <w:t>13</w:t>
      </w:r>
      <w:r w:rsidR="001A2976">
        <w:t xml:space="preserve"> </w:t>
      </w:r>
      <w:r w:rsidR="00365013" w:rsidRPr="004D2BB7">
        <w:t>października 1998 r. o systemie ubezpieczeń społecznych (Dz.</w:t>
      </w:r>
      <w:r w:rsidR="008465FD">
        <w:t> </w:t>
      </w:r>
      <w:r w:rsidR="00365013" w:rsidRPr="004D2BB7">
        <w:t>U. z 202</w:t>
      </w:r>
      <w:r w:rsidR="009F45A9">
        <w:t>5</w:t>
      </w:r>
      <w:r w:rsidR="00365013" w:rsidRPr="004D2BB7">
        <w:t xml:space="preserve"> r. poz.</w:t>
      </w:r>
      <w:r w:rsidR="001A2976">
        <w:t xml:space="preserve"> </w:t>
      </w:r>
      <w:r w:rsidR="009F45A9">
        <w:t>350</w:t>
      </w:r>
      <w:r w:rsidR="00E050D5">
        <w:t xml:space="preserve">, </w:t>
      </w:r>
      <w:r w:rsidR="006B6A99">
        <w:t>z późn. zm.</w:t>
      </w:r>
      <w:r w:rsidR="00343473">
        <w:rPr>
          <w:rStyle w:val="Odwoanieprzypisudolnego"/>
        </w:rPr>
        <w:footnoteReference w:id="14"/>
      </w:r>
      <w:r w:rsidR="00343473">
        <w:rPr>
          <w:rStyle w:val="IGindeksgrny"/>
        </w:rPr>
        <w:t>)</w:t>
      </w:r>
      <w:r w:rsidR="00365013" w:rsidRPr="004D2BB7">
        <w:t>)</w:t>
      </w:r>
      <w:r w:rsidR="00365013" w:rsidRPr="006D0689">
        <w:t>.</w:t>
      </w:r>
    </w:p>
    <w:p w14:paraId="3A70DB64" w14:textId="44DA6B64" w:rsidR="00365013" w:rsidRDefault="00365013" w:rsidP="00365013">
      <w:pPr>
        <w:pStyle w:val="ZUSTzmustartykuempunktem"/>
      </w:pPr>
      <w:r w:rsidRPr="006D0689">
        <w:t>2. Ustalając całkowitą niezdolność do pracy, lekarz orzecznik, za zgodą osoby ubiegającej się o rentę socjalną lub jej przedstawiciela ustawowego, zgłoszoną nie później niż w trakcie badania tej osoby, ustala niezdolność tej osoby do samodzielnej egzystencji, na zasadach i w trybie określony</w:t>
      </w:r>
      <w:r w:rsidR="00CA4DD2">
        <w:t>ch</w:t>
      </w:r>
      <w:r w:rsidRPr="006D0689">
        <w:t xml:space="preserve"> w ustawie </w:t>
      </w:r>
      <w:r w:rsidRPr="004D2BB7">
        <w:t>o</w:t>
      </w:r>
      <w:r w:rsidR="004C5942">
        <w:t xml:space="preserve"> </w:t>
      </w:r>
      <w:r w:rsidRPr="004D2BB7">
        <w:t xml:space="preserve">emeryturach i rentach z Funduszu Ubezpieczeń Społecznych oraz </w:t>
      </w:r>
      <w:r w:rsidRPr="006D0689">
        <w:t xml:space="preserve">w ustawie z dnia </w:t>
      </w:r>
      <w:r w:rsidRPr="004D2BB7">
        <w:t>13 października 1998 r. o systemie ubezpieczeń społecznych</w:t>
      </w:r>
      <w:r w:rsidRPr="006D0689">
        <w:t>, w celu uzyskania świadczenia, o</w:t>
      </w:r>
      <w:r w:rsidR="001A2976">
        <w:t xml:space="preserve"> </w:t>
      </w:r>
      <w:r w:rsidRPr="006D0689">
        <w:t>którym mowa w art. 1 ust.</w:t>
      </w:r>
      <w:r w:rsidR="008465FD">
        <w:t> </w:t>
      </w:r>
      <w:r w:rsidRPr="006D0689">
        <w:t xml:space="preserve">1 ustawy z dnia 31 lipca 2019 r. o świadczeniu uzupełniającym dla osób niezdolnych do samodzielnej egzystencji (Dz. U. z 2024 r. poz. </w:t>
      </w:r>
      <w:r w:rsidR="00B57102">
        <w:t>1649</w:t>
      </w:r>
      <w:r w:rsidR="001A2976">
        <w:t xml:space="preserve"> oraz z 2025 r. poz. 1302</w:t>
      </w:r>
      <w:r w:rsidRPr="006D0689">
        <w:t>)</w:t>
      </w:r>
      <w:r w:rsidR="0093770F">
        <w:t>,</w:t>
      </w:r>
      <w:r w:rsidR="00052561">
        <w:t xml:space="preserve"> lub dodatku dopełniającego, o</w:t>
      </w:r>
      <w:r w:rsidR="009D5975">
        <w:t> </w:t>
      </w:r>
      <w:r w:rsidR="00052561">
        <w:t>którym mowa w art. 6a</w:t>
      </w:r>
      <w:bookmarkStart w:id="53" w:name="_Hlk186202811"/>
      <w:r w:rsidRPr="006D0689">
        <w:t>.</w:t>
      </w:r>
      <w:r w:rsidR="00FB4DF8">
        <w:t>”</w:t>
      </w:r>
      <w:r w:rsidRPr="006D0689">
        <w:t>.</w:t>
      </w:r>
      <w:bookmarkEnd w:id="53"/>
    </w:p>
    <w:p w14:paraId="169D4D45" w14:textId="6193F48D" w:rsidR="007B4AA9" w:rsidRDefault="007B4AA9" w:rsidP="00024BA6">
      <w:pPr>
        <w:pStyle w:val="ARTartustawynprozporzdzenia"/>
        <w:keepNext/>
      </w:pPr>
      <w:r w:rsidRPr="005E59B4">
        <w:rPr>
          <w:rStyle w:val="Ppogrubienie"/>
        </w:rPr>
        <w:t>Art.</w:t>
      </w:r>
      <w:r w:rsidR="000D4ABA" w:rsidRPr="005E59B4">
        <w:rPr>
          <w:rStyle w:val="Ppogrubienie"/>
        </w:rPr>
        <w:t> </w:t>
      </w:r>
      <w:r w:rsidR="00B16A22" w:rsidRPr="0025281D">
        <w:rPr>
          <w:rStyle w:val="Ppogrubienie"/>
        </w:rPr>
        <w:t>20</w:t>
      </w:r>
      <w:r w:rsidRPr="0025281D">
        <w:rPr>
          <w:rStyle w:val="Ppogrubienie"/>
        </w:rPr>
        <w:t>.</w:t>
      </w:r>
      <w:r w:rsidR="004C5942">
        <w:t> </w:t>
      </w:r>
      <w:r>
        <w:t xml:space="preserve">W ustawie z dnia 12 marca 2004 r. o pomocy społecznej (Dz. U. z </w:t>
      </w:r>
      <w:r w:rsidR="00C63E05">
        <w:t>2025</w:t>
      </w:r>
      <w:r w:rsidR="00902F99">
        <w:t> </w:t>
      </w:r>
      <w:r w:rsidR="00C63E05">
        <w:t>r. poz.</w:t>
      </w:r>
      <w:r w:rsidR="00902F99">
        <w:t> </w:t>
      </w:r>
      <w:r w:rsidR="00C63E05">
        <w:t>1214 i 1302</w:t>
      </w:r>
      <w:r>
        <w:t>) w art. 107 w ust. 5b pkt 5 otrzymuje brzmienie:</w:t>
      </w:r>
    </w:p>
    <w:p w14:paraId="2BA9FD8D" w14:textId="0419A68F" w:rsidR="007B4AA9" w:rsidRDefault="007B4AA9" w:rsidP="00A513F4">
      <w:pPr>
        <w:pStyle w:val="ZPKTzmpktartykuempunktem"/>
      </w:pPr>
      <w:r w:rsidRPr="007B4AA9">
        <w:t>„</w:t>
      </w:r>
      <w:r>
        <w:t>5</w:t>
      </w:r>
      <w:r w:rsidRPr="007B4AA9">
        <w:t>)</w:t>
      </w:r>
      <w:r>
        <w:tab/>
      </w:r>
      <w:r w:rsidRPr="007B4AA9">
        <w:t>orzeczenia komisji do spraw inwalidztwa i zatrudnienia wydanego przed dniem 1</w:t>
      </w:r>
      <w:r w:rsidR="00164D62">
        <w:t> </w:t>
      </w:r>
      <w:r w:rsidRPr="007B4AA9">
        <w:t>września 1997 r., orzeczenia lekarza orzecznika o niezdolności do pracy, niezdolności do samodzielnej egzystencji, orzeczenia komisji lekarskiej</w:t>
      </w:r>
      <w:r w:rsidR="00A513F4">
        <w:t>, orzeczenia pielęgniarki lub pielęgniarza o niezdolności do samodzielnej egzystencji</w:t>
      </w:r>
      <w:r w:rsidRPr="007B4AA9">
        <w:t>;</w:t>
      </w:r>
      <w:r w:rsidR="00A513F4" w:rsidRPr="00A513F4">
        <w:t>”.</w:t>
      </w:r>
    </w:p>
    <w:p w14:paraId="3370C784" w14:textId="4912BBA9" w:rsidR="0000121E" w:rsidRDefault="0000121E" w:rsidP="00024BA6">
      <w:pPr>
        <w:pStyle w:val="ARTartustawynprozporzdzenia"/>
        <w:keepNext/>
      </w:pPr>
      <w:r w:rsidRPr="005E59B4">
        <w:rPr>
          <w:rStyle w:val="Ppogrubienie"/>
        </w:rPr>
        <w:t>Art.</w:t>
      </w:r>
      <w:r w:rsidR="000D4ABA" w:rsidRPr="005E59B4">
        <w:rPr>
          <w:rStyle w:val="Ppogrubienie"/>
        </w:rPr>
        <w:t> </w:t>
      </w:r>
      <w:r w:rsidRPr="0025281D">
        <w:rPr>
          <w:rStyle w:val="Ppogrubienie"/>
        </w:rPr>
        <w:t>21.</w:t>
      </w:r>
      <w:r w:rsidR="004C5942">
        <w:t> </w:t>
      </w:r>
      <w:r>
        <w:t>W ustawie z dnia 27 sierpnia 2004 r. o świadczeniach opieki zdrowotnej finansowanych ze środków publicznych (</w:t>
      </w:r>
      <w:r w:rsidRPr="0000121E">
        <w:t>Dz.</w:t>
      </w:r>
      <w:r w:rsidR="009F45A9">
        <w:t xml:space="preserve"> </w:t>
      </w:r>
      <w:r w:rsidRPr="0000121E">
        <w:t>U. z 2024 r. poz. 146</w:t>
      </w:r>
      <w:r w:rsidR="00242DA8">
        <w:t xml:space="preserve">, </w:t>
      </w:r>
      <w:bookmarkStart w:id="54" w:name="_Hlk200455980"/>
      <w:r w:rsidR="00242DA8">
        <w:t>z późn. zm.</w:t>
      </w:r>
      <w:r w:rsidR="00242DA8">
        <w:rPr>
          <w:rStyle w:val="Odwoanieprzypisudolnego"/>
        </w:rPr>
        <w:footnoteReference w:id="15"/>
      </w:r>
      <w:r w:rsidR="00242DA8">
        <w:rPr>
          <w:rStyle w:val="IGindeksgrny"/>
        </w:rPr>
        <w:t>)</w:t>
      </w:r>
      <w:r w:rsidR="00242DA8">
        <w:t xml:space="preserve">) </w:t>
      </w:r>
      <w:bookmarkEnd w:id="54"/>
      <w:r>
        <w:t>w art.</w:t>
      </w:r>
      <w:r w:rsidR="004C5942">
        <w:t> </w:t>
      </w:r>
      <w:r>
        <w:t>87a w</w:t>
      </w:r>
      <w:r w:rsidR="00FD144E">
        <w:t> </w:t>
      </w:r>
      <w:r>
        <w:t>ust. 1 w pkt 4 lit</w:t>
      </w:r>
      <w:r w:rsidR="00393405">
        <w:t>.</w:t>
      </w:r>
      <w:r>
        <w:t xml:space="preserve"> b otrzymuje brzmienie:</w:t>
      </w:r>
    </w:p>
    <w:p w14:paraId="08A2DCC3" w14:textId="6EB61975" w:rsidR="0000121E" w:rsidRDefault="0000121E" w:rsidP="00024BA6">
      <w:pPr>
        <w:pStyle w:val="ZLITzmlitartykuempunktem"/>
      </w:pPr>
      <w:r w:rsidRPr="007B4AA9">
        <w:t>„</w:t>
      </w:r>
      <w:r w:rsidRPr="0000121E">
        <w:t>b)</w:t>
      </w:r>
      <w:r>
        <w:tab/>
      </w:r>
      <w:r w:rsidRPr="0000121E">
        <w:t xml:space="preserve">rodzaj schorzenia uzasadniającego skierowanie na rehabilitację leczniczą oraz schorzenia współistniejącego, jeżeli takie zostało wskazane w orzeczeniu lekarza orzecznika Zakładu Ubezpieczeń Społecznych lub </w:t>
      </w:r>
      <w:r w:rsidR="00B66412">
        <w:t>fizjoterapeuty, o którym mowa w</w:t>
      </w:r>
      <w:r w:rsidR="00FD144E">
        <w:t> </w:t>
      </w:r>
      <w:r w:rsidR="00B66412">
        <w:t>przepisach o zawodzie fizjoterapeuty</w:t>
      </w:r>
      <w:r w:rsidRPr="0000121E">
        <w:t xml:space="preserve">, </w:t>
      </w:r>
      <w:r w:rsidR="00D639C1">
        <w:t xml:space="preserve">o potrzebie rehabilitacji leczniczej, </w:t>
      </w:r>
      <w:r w:rsidRPr="0000121E">
        <w:t>ustalonych według Międzynarodowej Statystycznej Klasyfikacji Chorób i</w:t>
      </w:r>
      <w:r w:rsidR="00FD144E">
        <w:t> </w:t>
      </w:r>
      <w:r w:rsidRPr="0000121E">
        <w:t xml:space="preserve"> Problemów Zdrowotnych ICD-10,</w:t>
      </w:r>
      <w:r w:rsidR="00B66412" w:rsidRPr="00B16A22">
        <w:t>”</w:t>
      </w:r>
      <w:r w:rsidR="00B66412">
        <w:t>.</w:t>
      </w:r>
    </w:p>
    <w:p w14:paraId="6AFBD517" w14:textId="06E4C8ED" w:rsidR="00A513F4" w:rsidRDefault="00A513F4" w:rsidP="00024BA6">
      <w:pPr>
        <w:pStyle w:val="ARTartustawynprozporzdzenia"/>
        <w:keepNext/>
      </w:pPr>
      <w:r w:rsidRPr="005E59B4">
        <w:rPr>
          <w:rStyle w:val="Ppogrubienie"/>
        </w:rPr>
        <w:lastRenderedPageBreak/>
        <w:t>Art.</w:t>
      </w:r>
      <w:r w:rsidR="000D4ABA" w:rsidRPr="005E59B4">
        <w:rPr>
          <w:rStyle w:val="Ppogrubienie"/>
        </w:rPr>
        <w:t> </w:t>
      </w:r>
      <w:r w:rsidRPr="0025281D">
        <w:rPr>
          <w:rStyle w:val="Ppogrubienie"/>
        </w:rPr>
        <w:t>2</w:t>
      </w:r>
      <w:r w:rsidR="00B66412" w:rsidRPr="0025281D">
        <w:rPr>
          <w:rStyle w:val="Ppogrubienie"/>
        </w:rPr>
        <w:t>2</w:t>
      </w:r>
      <w:r w:rsidRPr="0025281D">
        <w:rPr>
          <w:rStyle w:val="Ppogrubienie"/>
        </w:rPr>
        <w:t>.</w:t>
      </w:r>
      <w:r w:rsidR="004C5942">
        <w:t> </w:t>
      </w:r>
      <w:r w:rsidRPr="00A513F4">
        <w:t>W ustawie z dnia 1</w:t>
      </w:r>
      <w:r>
        <w:t xml:space="preserve">6 listopada 2006 r. o </w:t>
      </w:r>
      <w:r w:rsidR="00B16A22">
        <w:t>świadczeniu pieniężnym i uprawnieniach przysługujących cywilnym niewidomym ofiarom działań wojennych (Dz. U. z 2021</w:t>
      </w:r>
      <w:r w:rsidR="004C5942">
        <w:t> </w:t>
      </w:r>
      <w:r w:rsidR="00B16A22">
        <w:t>r. poz.</w:t>
      </w:r>
      <w:r w:rsidR="004874A5">
        <w:t> </w:t>
      </w:r>
      <w:r w:rsidR="00B16A22">
        <w:t>1820) w art. 2 ust. 5 otrzymuje brzmienie:</w:t>
      </w:r>
    </w:p>
    <w:p w14:paraId="5A2AD2A8" w14:textId="0A55184C" w:rsidR="00B16A22" w:rsidRPr="006D0689" w:rsidRDefault="00B16A22" w:rsidP="00B16A22">
      <w:pPr>
        <w:pStyle w:val="ZUSTzmustartykuempunktem"/>
      </w:pPr>
      <w:r w:rsidRPr="00B16A22">
        <w:t>„</w:t>
      </w:r>
      <w:r>
        <w:t>5</w:t>
      </w:r>
      <w:r w:rsidRPr="00B16A22">
        <w:t>. W przypadku braku dokumentu, o którym mowa w ust. 4 pkt 1, o niezdolności do pracy, dacie jej powstania oraz związku tej niezdolności ze stanem narządu wzroku orzeka lekarz orzecznik Zakładu Ubezpieczeń Społecznych</w:t>
      </w:r>
      <w:r>
        <w:t xml:space="preserve">, na zasadach i w trybie </w:t>
      </w:r>
      <w:r w:rsidR="00435704">
        <w:t xml:space="preserve">określonych </w:t>
      </w:r>
      <w:r>
        <w:t xml:space="preserve">w </w:t>
      </w:r>
      <w:r w:rsidR="00EA79C9" w:rsidRPr="00EA79C9">
        <w:t>ustawie</w:t>
      </w:r>
      <w:r w:rsidR="00EA79C9">
        <w:t xml:space="preserve"> </w:t>
      </w:r>
      <w:r>
        <w:t xml:space="preserve">z dnia 13 października 1998 r. o systemie ubezpieczeń społecznych </w:t>
      </w:r>
      <w:r w:rsidRPr="00B16A22">
        <w:t>(Dz. U. z 202</w:t>
      </w:r>
      <w:r w:rsidR="009F45A9">
        <w:t>5</w:t>
      </w:r>
      <w:r w:rsidRPr="00B16A22">
        <w:t xml:space="preserve"> r. poz. </w:t>
      </w:r>
      <w:r w:rsidR="009F45A9">
        <w:t>350</w:t>
      </w:r>
      <w:r w:rsidR="00E050D5">
        <w:t xml:space="preserve">, </w:t>
      </w:r>
      <w:r w:rsidR="006B6A99">
        <w:t>z późn. zm.</w:t>
      </w:r>
      <w:r w:rsidR="004C04D7">
        <w:rPr>
          <w:rStyle w:val="Odwoanieprzypisudolnego"/>
        </w:rPr>
        <w:footnoteReference w:id="16"/>
      </w:r>
      <w:r w:rsidR="004C04D7">
        <w:rPr>
          <w:rStyle w:val="IGindeksgrny"/>
        </w:rPr>
        <w:t>)</w:t>
      </w:r>
      <w:r w:rsidR="006B6A99">
        <w:t>)</w:t>
      </w:r>
      <w:r w:rsidRPr="00B16A22">
        <w:t>.”.</w:t>
      </w:r>
    </w:p>
    <w:p w14:paraId="37E06840" w14:textId="5EF8C2B2" w:rsidR="00365013" w:rsidRPr="004D2BB7" w:rsidRDefault="00365013" w:rsidP="00024BA6">
      <w:pPr>
        <w:pStyle w:val="ARTartustawynprozporzdzenia"/>
        <w:keepNext/>
      </w:pPr>
      <w:r w:rsidRPr="005E59B4">
        <w:rPr>
          <w:rStyle w:val="Ppogrubienie"/>
        </w:rPr>
        <w:t>Art.</w:t>
      </w:r>
      <w:r w:rsidR="000D4ABA" w:rsidRPr="005E59B4">
        <w:rPr>
          <w:rStyle w:val="Ppogrubienie"/>
        </w:rPr>
        <w:t> </w:t>
      </w:r>
      <w:r w:rsidR="00B16A22" w:rsidRPr="0025281D">
        <w:rPr>
          <w:rStyle w:val="Ppogrubienie"/>
        </w:rPr>
        <w:t>2</w:t>
      </w:r>
      <w:r w:rsidR="00B66412" w:rsidRPr="0025281D">
        <w:rPr>
          <w:rStyle w:val="Ppogrubienie"/>
        </w:rPr>
        <w:t>3</w:t>
      </w:r>
      <w:r w:rsidRPr="0025281D">
        <w:rPr>
          <w:rStyle w:val="Ppogrubienie"/>
        </w:rPr>
        <w:t>.</w:t>
      </w:r>
      <w:r w:rsidR="004C5942">
        <w:t> </w:t>
      </w:r>
      <w:r w:rsidRPr="004D2BB7">
        <w:t xml:space="preserve">W ustawie </w:t>
      </w:r>
      <w:r w:rsidRPr="006D0689">
        <w:t>z dnia 6 listopada 2008 r. o prawach pacjenta i Rzeczniku Praw Pacjenta (Dz. U. z 202</w:t>
      </w:r>
      <w:r>
        <w:t>4</w:t>
      </w:r>
      <w:r w:rsidRPr="006D0689">
        <w:t xml:space="preserve"> r. poz. </w:t>
      </w:r>
      <w:r>
        <w:t>581)</w:t>
      </w:r>
      <w:r w:rsidRPr="006D0689">
        <w:t xml:space="preserve"> </w:t>
      </w:r>
      <w:r>
        <w:t xml:space="preserve">w </w:t>
      </w:r>
      <w:r w:rsidRPr="004D2BB7">
        <w:t>art. 28 ust. 2 otrzymuje brzmienie:</w:t>
      </w:r>
    </w:p>
    <w:p w14:paraId="370C2456" w14:textId="51037AEA" w:rsidR="00365013" w:rsidRPr="004D2BB7" w:rsidRDefault="00FB4DF8" w:rsidP="00365013">
      <w:pPr>
        <w:pStyle w:val="ZUSTzmustartykuempunktem"/>
      </w:pPr>
      <w:r>
        <w:t>„</w:t>
      </w:r>
      <w:r w:rsidR="00365013" w:rsidRPr="006D0689">
        <w:t>2. Przepis ust. 1 nie narusza uprawnień Zakładu Ubezpieczeń Społecznych określonych w</w:t>
      </w:r>
      <w:r w:rsidR="001B5819">
        <w:t xml:space="preserve"> </w:t>
      </w:r>
      <w:r w:rsidR="00365013" w:rsidRPr="006D0689">
        <w:t xml:space="preserve">art. </w:t>
      </w:r>
      <w:r w:rsidR="00365013">
        <w:t>85</w:t>
      </w:r>
      <w:r w:rsidR="00824E10">
        <w:t>i</w:t>
      </w:r>
      <w:r w:rsidR="00365013" w:rsidRPr="006D0689">
        <w:t xml:space="preserve"> ustawy z dnia 13 października 1998 r. o systemie ubezpieczeń społecznych (Dz.</w:t>
      </w:r>
      <w:r w:rsidR="001B5819">
        <w:t xml:space="preserve"> </w:t>
      </w:r>
      <w:r w:rsidR="00365013" w:rsidRPr="006D0689">
        <w:t>U. z 202</w:t>
      </w:r>
      <w:r w:rsidR="009F45A9">
        <w:t>5</w:t>
      </w:r>
      <w:r w:rsidR="00365013" w:rsidRPr="006D0689">
        <w:t xml:space="preserve"> r. poz.</w:t>
      </w:r>
      <w:r w:rsidR="00365013" w:rsidRPr="004D2BB7">
        <w:t xml:space="preserve"> </w:t>
      </w:r>
      <w:r w:rsidR="009F45A9">
        <w:t>350</w:t>
      </w:r>
      <w:r w:rsidR="00E050D5">
        <w:t xml:space="preserve">, </w:t>
      </w:r>
      <w:r w:rsidR="006B6A99">
        <w:t>z późn. zm</w:t>
      </w:r>
      <w:r w:rsidR="004C04D7">
        <w:t>.</w:t>
      </w:r>
      <w:r w:rsidR="004C04D7">
        <w:rPr>
          <w:rStyle w:val="Odwoanieprzypisudolnego"/>
        </w:rPr>
        <w:footnoteReference w:id="17"/>
      </w:r>
      <w:r w:rsidR="004C04D7">
        <w:rPr>
          <w:rStyle w:val="IGindeksgrny"/>
        </w:rPr>
        <w:t>)</w:t>
      </w:r>
      <w:r w:rsidR="006B6A99" w:rsidRPr="00024BA6">
        <w:rPr>
          <w:rStyle w:val="IGindeksgrny"/>
        </w:rPr>
        <w:t>.</w:t>
      </w:r>
      <w:r w:rsidR="006B6A99">
        <w:t xml:space="preserve">) </w:t>
      </w:r>
      <w:r w:rsidR="00365013" w:rsidRPr="006D0689">
        <w:t>i art. 121 ust. 2 ustawy z dnia 17 grudnia 1998 r. o emeryturach i rentach z Funduszu Ubezpieczeń Społecznych (Dz.</w:t>
      </w:r>
      <w:r w:rsidR="004C5942">
        <w:t> </w:t>
      </w:r>
      <w:r w:rsidR="00365013" w:rsidRPr="006D0689">
        <w:t xml:space="preserve">U. z </w:t>
      </w:r>
      <w:r w:rsidR="002002C7" w:rsidRPr="002002C7">
        <w:t>2024 r. poz. 1631 i 1674</w:t>
      </w:r>
      <w:r w:rsidR="00E050D5">
        <w:t xml:space="preserve"> oraz z 2025 r. poz. 718</w:t>
      </w:r>
      <w:r w:rsidR="001B5819">
        <w:t xml:space="preserve">, </w:t>
      </w:r>
      <w:r w:rsidR="00BB79CD">
        <w:t>769</w:t>
      </w:r>
      <w:r w:rsidR="001B5819">
        <w:t xml:space="preserve"> i 1159</w:t>
      </w:r>
      <w:r w:rsidR="00365013" w:rsidRPr="009F5D0D">
        <w:t>)</w:t>
      </w:r>
      <w:r w:rsidR="00365013">
        <w:t>.</w:t>
      </w:r>
      <w:r>
        <w:t>”</w:t>
      </w:r>
      <w:r w:rsidR="00365013" w:rsidRPr="006D0689">
        <w:t>.</w:t>
      </w:r>
    </w:p>
    <w:p w14:paraId="67DABCD9" w14:textId="37242142" w:rsidR="00365013" w:rsidRDefault="00365013" w:rsidP="00024BA6">
      <w:pPr>
        <w:pStyle w:val="ARTartustawynprozporzdzenia"/>
        <w:keepNext/>
      </w:pPr>
      <w:r w:rsidRPr="005E59B4">
        <w:rPr>
          <w:rStyle w:val="Ppogrubienie"/>
        </w:rPr>
        <w:t>Art.</w:t>
      </w:r>
      <w:r w:rsidR="000D4ABA" w:rsidRPr="005E59B4">
        <w:rPr>
          <w:rStyle w:val="Ppogrubienie"/>
        </w:rPr>
        <w:t> </w:t>
      </w:r>
      <w:r w:rsidRPr="0025281D">
        <w:rPr>
          <w:rStyle w:val="Ppogrubienie"/>
        </w:rPr>
        <w:t>2</w:t>
      </w:r>
      <w:r w:rsidR="00B66412" w:rsidRPr="0025281D">
        <w:rPr>
          <w:rStyle w:val="Ppogrubienie"/>
        </w:rPr>
        <w:t>4</w:t>
      </w:r>
      <w:r w:rsidRPr="0025281D">
        <w:rPr>
          <w:rStyle w:val="Ppogrubienie"/>
        </w:rPr>
        <w:t>.</w:t>
      </w:r>
      <w:r w:rsidR="004C5942">
        <w:t> </w:t>
      </w:r>
      <w:r w:rsidRPr="004D2BB7">
        <w:t xml:space="preserve">W ustawie </w:t>
      </w:r>
      <w:r w:rsidRPr="006D0689">
        <w:t>z dnia 21 listopada 2008 r. o służbie cywilnej (Dz. U. z 2024</w:t>
      </w:r>
      <w:r w:rsidR="004C5942">
        <w:t> </w:t>
      </w:r>
      <w:r w:rsidRPr="006D0689">
        <w:t>r. poz.</w:t>
      </w:r>
      <w:r w:rsidR="003D01AD">
        <w:t> </w:t>
      </w:r>
      <w:r w:rsidRPr="006D0689">
        <w:t>409</w:t>
      </w:r>
      <w:r w:rsidR="00E050D5">
        <w:t xml:space="preserve"> oraz z 2025 r. poz. </w:t>
      </w:r>
      <w:r w:rsidR="00F737C3">
        <w:t>620</w:t>
      </w:r>
      <w:r w:rsidRPr="006D0689">
        <w:t xml:space="preserve">) </w:t>
      </w:r>
      <w:r>
        <w:t xml:space="preserve">w </w:t>
      </w:r>
      <w:r w:rsidRPr="006D0689">
        <w:t xml:space="preserve">art. 71 </w:t>
      </w:r>
      <w:r>
        <w:t xml:space="preserve">po </w:t>
      </w:r>
      <w:r w:rsidRPr="006D0689">
        <w:t>ust. 1</w:t>
      </w:r>
      <w:r>
        <w:t xml:space="preserve"> dodaje się ust. 1a w brzmieniu:</w:t>
      </w:r>
    </w:p>
    <w:p w14:paraId="4D8BC738" w14:textId="2247D7B5" w:rsidR="00365013" w:rsidRDefault="00FB4DF8" w:rsidP="00365013">
      <w:pPr>
        <w:pStyle w:val="ZUSTzmustartykuempunktem"/>
      </w:pPr>
      <w:r>
        <w:t>„</w:t>
      </w:r>
      <w:r w:rsidR="00365013">
        <w:t xml:space="preserve">1a. </w:t>
      </w:r>
      <w:r w:rsidR="00365013" w:rsidRPr="006D0689">
        <w:t xml:space="preserve">Orzeczenie o trwałej niezdolności do pracy uniemożliwiającej wykonywanie obowiązków urzędnika służby cywilnej wydaje lekarz orzecznik Zakładu Ubezpieczeń Społecznych na zasadach i w trybie </w:t>
      </w:r>
      <w:r w:rsidR="00C324A0" w:rsidRPr="006D0689">
        <w:t>określony</w:t>
      </w:r>
      <w:r w:rsidR="00C324A0">
        <w:t>ch</w:t>
      </w:r>
      <w:r w:rsidR="00C324A0" w:rsidRPr="006D0689">
        <w:t xml:space="preserve"> </w:t>
      </w:r>
      <w:r w:rsidR="00365013" w:rsidRPr="006D0689">
        <w:t xml:space="preserve">w </w:t>
      </w:r>
      <w:r w:rsidR="00EA79C9" w:rsidRPr="00EA79C9">
        <w:t>ustawie</w:t>
      </w:r>
      <w:r w:rsidR="00365013" w:rsidRPr="006D0689">
        <w:t xml:space="preserve"> z dnia 13 października 1998</w:t>
      </w:r>
      <w:r w:rsidR="00FA3868">
        <w:t> </w:t>
      </w:r>
      <w:r w:rsidR="00365013" w:rsidRPr="006D0689">
        <w:t>r. o systemie ubezpieczeń społecznych (Dz. U. z 202</w:t>
      </w:r>
      <w:r w:rsidR="009F45A9">
        <w:t>5</w:t>
      </w:r>
      <w:r w:rsidR="00365013" w:rsidRPr="006D0689">
        <w:t xml:space="preserve"> r. poz. </w:t>
      </w:r>
      <w:r w:rsidR="009F45A9">
        <w:t>350</w:t>
      </w:r>
      <w:r w:rsidR="00F737C3">
        <w:t xml:space="preserve">, </w:t>
      </w:r>
      <w:r w:rsidR="006B6A99">
        <w:t>z późn. zm.</w:t>
      </w:r>
      <w:r w:rsidR="004C04D7">
        <w:rPr>
          <w:rStyle w:val="Odwoanieprzypisudolnego"/>
        </w:rPr>
        <w:footnoteReference w:id="18"/>
      </w:r>
      <w:r w:rsidR="004C04D7">
        <w:rPr>
          <w:rStyle w:val="IGindeksgrny"/>
        </w:rPr>
        <w:t>)</w:t>
      </w:r>
      <w:r w:rsidR="006B6A99">
        <w:t>)</w:t>
      </w:r>
      <w:r w:rsidR="00365013">
        <w:t>.</w:t>
      </w:r>
      <w:bookmarkStart w:id="56" w:name="_Hlk186201903"/>
      <w:r>
        <w:t>”</w:t>
      </w:r>
      <w:r w:rsidR="00365013">
        <w:t>.</w:t>
      </w:r>
      <w:bookmarkEnd w:id="56"/>
    </w:p>
    <w:p w14:paraId="066688E3" w14:textId="408BED63" w:rsidR="00747E52" w:rsidRDefault="00747E52" w:rsidP="00024BA6">
      <w:pPr>
        <w:pStyle w:val="ARTartustawynprozporzdzenia"/>
        <w:keepNext/>
      </w:pPr>
      <w:r w:rsidRPr="005E59B4">
        <w:rPr>
          <w:rStyle w:val="Ppogrubienie"/>
        </w:rPr>
        <w:lastRenderedPageBreak/>
        <w:t>Art.</w:t>
      </w:r>
      <w:r w:rsidR="000D4ABA" w:rsidRPr="005E59B4">
        <w:rPr>
          <w:rStyle w:val="Ppogrubienie"/>
        </w:rPr>
        <w:t> </w:t>
      </w:r>
      <w:r w:rsidRPr="0025281D">
        <w:rPr>
          <w:rStyle w:val="Ppogrubienie"/>
        </w:rPr>
        <w:t>2</w:t>
      </w:r>
      <w:r w:rsidR="00B66412" w:rsidRPr="0025281D">
        <w:rPr>
          <w:rStyle w:val="Ppogrubienie"/>
        </w:rPr>
        <w:t>5</w:t>
      </w:r>
      <w:r w:rsidRPr="0025281D">
        <w:rPr>
          <w:rStyle w:val="Ppogrubienie"/>
        </w:rPr>
        <w:t>.</w:t>
      </w:r>
      <w:r w:rsidR="004C5942">
        <w:t> </w:t>
      </w:r>
      <w:r>
        <w:t xml:space="preserve">W </w:t>
      </w:r>
      <w:bookmarkStart w:id="57" w:name="_Hlk186207360"/>
      <w:r>
        <w:t xml:space="preserve">ustawie z dnia </w:t>
      </w:r>
      <w:r w:rsidR="00C112BF">
        <w:t xml:space="preserve">5 grudnia 2008 r. o zapobieganiu oraz zwalczaniu zakażeń i chorób zakaźnych u ludzi </w:t>
      </w:r>
      <w:bookmarkEnd w:id="57"/>
      <w:r w:rsidR="00C112BF">
        <w:t>(Dz. U. z 2024 r. poz. 924 i 1897) w art. 47 ust. 3b otrzymuje brzmienie:</w:t>
      </w:r>
    </w:p>
    <w:p w14:paraId="269E2244" w14:textId="1C4C1993" w:rsidR="00C112BF" w:rsidRDefault="00C112BF" w:rsidP="00C112BF">
      <w:pPr>
        <w:pStyle w:val="ZUSTzmustartykuempunktem"/>
      </w:pPr>
      <w:r w:rsidRPr="00C112BF">
        <w:t>„</w:t>
      </w:r>
      <w:r>
        <w:t>3b</w:t>
      </w:r>
      <w:r w:rsidRPr="00C112BF">
        <w:t>.</w:t>
      </w:r>
      <w:r>
        <w:t xml:space="preserve"> Orzeczenie w sprawie choroby, o której mowa w ust. 3 pkt 4, jest wydawane na zasadach i w trybie </w:t>
      </w:r>
      <w:r w:rsidR="00C324A0">
        <w:t xml:space="preserve">określonych </w:t>
      </w:r>
      <w:r>
        <w:t xml:space="preserve">w </w:t>
      </w:r>
      <w:r w:rsidR="00EA79C9" w:rsidRPr="00EA79C9">
        <w:t>ustawie</w:t>
      </w:r>
      <w:r>
        <w:t xml:space="preserve"> z dnia 13 października 1998 r. o systemie ubezpieczeń społecznych (</w:t>
      </w:r>
      <w:r w:rsidRPr="00C112BF">
        <w:t>Dz. U. z 202</w:t>
      </w:r>
      <w:r w:rsidR="009F45A9">
        <w:t>5</w:t>
      </w:r>
      <w:r w:rsidRPr="00C112BF">
        <w:t xml:space="preserve"> r. poz. </w:t>
      </w:r>
      <w:r w:rsidR="009F45A9">
        <w:t>350</w:t>
      </w:r>
      <w:r w:rsidR="00F737C3">
        <w:t xml:space="preserve">, </w:t>
      </w:r>
      <w:r w:rsidR="006B6A99">
        <w:t>z późn. zm.</w:t>
      </w:r>
      <w:r w:rsidR="004C04D7">
        <w:rPr>
          <w:rStyle w:val="Odwoanieprzypisudolnego"/>
        </w:rPr>
        <w:footnoteReference w:id="19"/>
      </w:r>
      <w:r w:rsidR="004C04D7">
        <w:rPr>
          <w:rStyle w:val="IGindeksgrny"/>
        </w:rPr>
        <w:t>)</w:t>
      </w:r>
      <w:r w:rsidR="006B6A99">
        <w:t>)</w:t>
      </w:r>
      <w:r>
        <w:t>.</w:t>
      </w:r>
      <w:r w:rsidRPr="00C112BF">
        <w:t>”.</w:t>
      </w:r>
    </w:p>
    <w:p w14:paraId="1B954E37" w14:textId="72D5341D" w:rsidR="002E2695" w:rsidRDefault="002E2695" w:rsidP="00024BA6">
      <w:pPr>
        <w:pStyle w:val="ARTartustawynprozporzdzenia"/>
        <w:keepNext/>
      </w:pPr>
      <w:r w:rsidRPr="005E59B4">
        <w:rPr>
          <w:rStyle w:val="Ppogrubienie"/>
        </w:rPr>
        <w:t>Art.</w:t>
      </w:r>
      <w:r w:rsidR="000D4ABA" w:rsidRPr="005E59B4">
        <w:rPr>
          <w:rStyle w:val="Ppogrubienie"/>
        </w:rPr>
        <w:t> </w:t>
      </w:r>
      <w:r w:rsidRPr="0025281D">
        <w:rPr>
          <w:rStyle w:val="Ppogrubienie"/>
        </w:rPr>
        <w:t>2</w:t>
      </w:r>
      <w:r w:rsidR="00B66412" w:rsidRPr="0025281D">
        <w:rPr>
          <w:rStyle w:val="Ppogrubienie"/>
        </w:rPr>
        <w:t>6</w:t>
      </w:r>
      <w:r w:rsidRPr="0025281D">
        <w:rPr>
          <w:rStyle w:val="Ppogrubienie"/>
        </w:rPr>
        <w:t>.</w:t>
      </w:r>
      <w:r w:rsidR="004C5942">
        <w:t> </w:t>
      </w:r>
      <w:r>
        <w:t>W ustawie z dnia 15 lipca 2011 r. o zawodach pielęgniarki i położnej (Dz.</w:t>
      </w:r>
      <w:r w:rsidR="004C5942">
        <w:t> </w:t>
      </w:r>
      <w:r>
        <w:t>U. z</w:t>
      </w:r>
      <w:r w:rsidR="003D01AD">
        <w:t> </w:t>
      </w:r>
      <w:r>
        <w:t>2024 r. poz. 814</w:t>
      </w:r>
      <w:r w:rsidR="00465F91">
        <w:t>,</w:t>
      </w:r>
      <w:r>
        <w:t xml:space="preserve"> </w:t>
      </w:r>
      <w:r w:rsidR="004C04D7">
        <w:t xml:space="preserve">z późn. zm. </w:t>
      </w:r>
      <w:r w:rsidR="004C04D7">
        <w:rPr>
          <w:rStyle w:val="Odwoanieprzypisudolnego"/>
        </w:rPr>
        <w:footnoteReference w:id="20"/>
      </w:r>
      <w:r w:rsidR="004C04D7">
        <w:rPr>
          <w:rStyle w:val="IGindeksgrny"/>
        </w:rPr>
        <w:t>)</w:t>
      </w:r>
      <w:r>
        <w:t>) w art. 4 w ust. 1 po pkt</w:t>
      </w:r>
      <w:r w:rsidR="004C5942">
        <w:t> </w:t>
      </w:r>
      <w:r>
        <w:t>6 dodaje się pkt 6a w brzmieniu:</w:t>
      </w:r>
    </w:p>
    <w:p w14:paraId="49E660B5" w14:textId="60A90C79" w:rsidR="002E2695" w:rsidRDefault="002E2695" w:rsidP="002002C7">
      <w:pPr>
        <w:pStyle w:val="ZPKTzmpktartykuempunktem"/>
      </w:pPr>
      <w:r w:rsidRPr="002002C7">
        <w:t>„6a)</w:t>
      </w:r>
      <w:r w:rsidR="000B0935">
        <w:tab/>
      </w:r>
      <w:r w:rsidR="00CA21BD" w:rsidRPr="002002C7">
        <w:t>orzekaniu o niezdolności do samodzielnej egzystencji, o której mowa w art. 13 ust.</w:t>
      </w:r>
      <w:r w:rsidR="004071C2">
        <w:t> </w:t>
      </w:r>
      <w:r w:rsidR="00CA21BD" w:rsidRPr="002002C7">
        <w:t>5 ustawy z dnia 17 grudnia 1998 r. o emeryturach i rentach z Funduszu Ubezpieczeń Społecznych (</w:t>
      </w:r>
      <w:bookmarkStart w:id="58" w:name="_Hlk185511562"/>
      <w:r w:rsidR="00CA21BD" w:rsidRPr="002002C7">
        <w:t>Dz. U. z 202</w:t>
      </w:r>
      <w:r w:rsidR="002002C7">
        <w:t>4</w:t>
      </w:r>
      <w:r w:rsidR="00CA21BD" w:rsidRPr="002002C7">
        <w:t xml:space="preserve"> r. poz. </w:t>
      </w:r>
      <w:r w:rsidR="002002C7">
        <w:t>1631 i 1674</w:t>
      </w:r>
      <w:bookmarkEnd w:id="58"/>
      <w:r w:rsidR="00F737C3">
        <w:t xml:space="preserve"> oraz z 2025 r. poz. 718</w:t>
      </w:r>
      <w:r w:rsidR="00FA3868">
        <w:t xml:space="preserve">, </w:t>
      </w:r>
      <w:r w:rsidR="00BB79CD">
        <w:t>769</w:t>
      </w:r>
      <w:r w:rsidR="00FA3868">
        <w:t xml:space="preserve"> i 1159</w:t>
      </w:r>
      <w:r w:rsidR="00CA21BD" w:rsidRPr="002002C7">
        <w:t>)</w:t>
      </w:r>
      <w:r w:rsidR="002E183A">
        <w:t>;</w:t>
      </w:r>
      <w:r w:rsidR="00CA21BD" w:rsidRPr="002002C7">
        <w:t>”.</w:t>
      </w:r>
    </w:p>
    <w:p w14:paraId="2618D998" w14:textId="410E1505" w:rsidR="00523AC1" w:rsidRDefault="00523AC1" w:rsidP="00024BA6">
      <w:pPr>
        <w:pStyle w:val="ARTartustawynprozporzdzenia"/>
        <w:keepNext/>
      </w:pPr>
      <w:r w:rsidRPr="005E59B4">
        <w:rPr>
          <w:rStyle w:val="Ppogrubienie"/>
        </w:rPr>
        <w:t>Art.</w:t>
      </w:r>
      <w:r w:rsidR="000D4ABA" w:rsidRPr="005E59B4">
        <w:rPr>
          <w:rStyle w:val="Ppogrubienie"/>
        </w:rPr>
        <w:t> </w:t>
      </w:r>
      <w:r w:rsidRPr="0025281D">
        <w:rPr>
          <w:rStyle w:val="Ppogrubienie"/>
        </w:rPr>
        <w:t>2</w:t>
      </w:r>
      <w:r w:rsidR="00B66412" w:rsidRPr="0025281D">
        <w:rPr>
          <w:rStyle w:val="Ppogrubienie"/>
        </w:rPr>
        <w:t>7</w:t>
      </w:r>
      <w:r w:rsidRPr="0025281D">
        <w:rPr>
          <w:rStyle w:val="Ppogrubienie"/>
        </w:rPr>
        <w:t>.</w:t>
      </w:r>
      <w:r w:rsidR="004C5942">
        <w:t> </w:t>
      </w:r>
      <w:r>
        <w:t>W ustawie z dnia 25 września 2015 r. o zawodzie fizjoterapeuty (Dz. U.</w:t>
      </w:r>
      <w:r w:rsidR="00BD50B9">
        <w:t xml:space="preserve"> z 2023</w:t>
      </w:r>
      <w:r w:rsidR="004071C2">
        <w:t> </w:t>
      </w:r>
      <w:r w:rsidR="00BD50B9">
        <w:t xml:space="preserve">r. poz. 1213 i 1234) w art. 4 w ust. 2 po pkt 9 dodaje się pkt 9a w brzmieniu: </w:t>
      </w:r>
    </w:p>
    <w:p w14:paraId="22606DE5" w14:textId="1EE6F89B" w:rsidR="00BD50B9" w:rsidRPr="006F215D" w:rsidRDefault="00BD50B9" w:rsidP="001F18D6">
      <w:pPr>
        <w:pStyle w:val="ZPKTzmpktartykuempunktem"/>
      </w:pPr>
      <w:r w:rsidRPr="00C35DDA">
        <w:t>„9a)</w:t>
      </w:r>
      <w:r w:rsidRPr="00C35DDA">
        <w:tab/>
        <w:t>wydawaniu orzeczeń w sprawach rehabilitacji leczniczej w ramach prewencji rentowej, o której mowa w art. 69 ust. 1 pkt 1</w:t>
      </w:r>
      <w:r w:rsidR="00623C03" w:rsidRPr="00C97B24">
        <w:t xml:space="preserve"> ustawy z dnia 13 października 1998</w:t>
      </w:r>
      <w:r w:rsidR="004C5942">
        <w:t> </w:t>
      </w:r>
      <w:r w:rsidR="00623C03" w:rsidRPr="00C97B24">
        <w:t>r. o systemie ubezpieczeń społecznych (Dz. U. z 202</w:t>
      </w:r>
      <w:r w:rsidR="009F45A9">
        <w:t>5</w:t>
      </w:r>
      <w:r w:rsidR="00623C03" w:rsidRPr="00C97B24">
        <w:t xml:space="preserve"> r. poz. </w:t>
      </w:r>
      <w:r w:rsidR="00947BFD">
        <w:t>350</w:t>
      </w:r>
      <w:r w:rsidR="00F737C3">
        <w:t xml:space="preserve">, </w:t>
      </w:r>
      <w:r w:rsidR="00CB2B60">
        <w:t>z późn. zm.</w:t>
      </w:r>
      <w:r w:rsidR="004C04D7">
        <w:rPr>
          <w:rStyle w:val="Odwoanieprzypisudolnego"/>
        </w:rPr>
        <w:footnoteReference w:id="21"/>
      </w:r>
      <w:r w:rsidR="004C04D7">
        <w:rPr>
          <w:rStyle w:val="IGindeksgrny"/>
        </w:rPr>
        <w:t>)</w:t>
      </w:r>
      <w:r w:rsidR="00CB2B60">
        <w:t>)</w:t>
      </w:r>
      <w:r w:rsidR="002E183A">
        <w:t>;</w:t>
      </w:r>
      <w:r w:rsidRPr="006F215D">
        <w:t>”.</w:t>
      </w:r>
    </w:p>
    <w:p w14:paraId="68649D37" w14:textId="32D8097D" w:rsidR="00365013" w:rsidRPr="006D0689" w:rsidRDefault="00365013" w:rsidP="00024BA6">
      <w:pPr>
        <w:pStyle w:val="ARTartustawynprozporzdzenia"/>
        <w:keepNext/>
      </w:pPr>
      <w:r w:rsidRPr="005E59B4">
        <w:rPr>
          <w:rStyle w:val="Ppogrubienie"/>
        </w:rPr>
        <w:t>Art.</w:t>
      </w:r>
      <w:r w:rsidR="000D4ABA" w:rsidRPr="005E59B4">
        <w:rPr>
          <w:rStyle w:val="Ppogrubienie"/>
        </w:rPr>
        <w:t> </w:t>
      </w:r>
      <w:r w:rsidRPr="0025281D">
        <w:rPr>
          <w:rStyle w:val="Ppogrubienie"/>
        </w:rPr>
        <w:t>2</w:t>
      </w:r>
      <w:r w:rsidR="00B66412" w:rsidRPr="0025281D">
        <w:rPr>
          <w:rStyle w:val="Ppogrubienie"/>
        </w:rPr>
        <w:t>8</w:t>
      </w:r>
      <w:r w:rsidRPr="0025281D">
        <w:rPr>
          <w:rStyle w:val="Ppogrubienie"/>
        </w:rPr>
        <w:t>.</w:t>
      </w:r>
      <w:r w:rsidR="004C5942">
        <w:t> </w:t>
      </w:r>
      <w:r w:rsidRPr="006D0689">
        <w:t xml:space="preserve">W ustawie z dnia 28 </w:t>
      </w:r>
      <w:r w:rsidRPr="000B2AE5">
        <w:t>stycznia</w:t>
      </w:r>
      <w:r w:rsidRPr="006D0689">
        <w:t xml:space="preserve"> 2016 r. – Prawo o prokuraturze (Dz. U. z 2024</w:t>
      </w:r>
      <w:r w:rsidR="004C5942">
        <w:t> </w:t>
      </w:r>
      <w:r w:rsidRPr="006D0689">
        <w:t>r. poz. 390</w:t>
      </w:r>
      <w:r w:rsidR="00947BFD">
        <w:t xml:space="preserve"> oraz z 2025 r. poz. 304</w:t>
      </w:r>
      <w:r w:rsidR="002D6D3A">
        <w:t xml:space="preserve"> i 1178</w:t>
      </w:r>
      <w:r w:rsidRPr="006D0689">
        <w:t>) wprowadza się następujące zmiany:</w:t>
      </w:r>
    </w:p>
    <w:p w14:paraId="76F03B91" w14:textId="77777777" w:rsidR="00D63A62" w:rsidRDefault="00365013" w:rsidP="00024BA6">
      <w:pPr>
        <w:pStyle w:val="PKTpunkt"/>
        <w:keepNext/>
      </w:pPr>
      <w:r w:rsidRPr="004D2BB7">
        <w:t>1)</w:t>
      </w:r>
      <w:r w:rsidRPr="004D2BB7">
        <w:tab/>
      </w:r>
      <w:r w:rsidRPr="006D0689">
        <w:t>w art. 115</w:t>
      </w:r>
      <w:r w:rsidR="00D63A62">
        <w:t>:</w:t>
      </w:r>
    </w:p>
    <w:p w14:paraId="792A1BCA" w14:textId="77777777" w:rsidR="00365013" w:rsidRPr="006D0689" w:rsidRDefault="00D63A62" w:rsidP="00024BA6">
      <w:pPr>
        <w:pStyle w:val="LITlitera"/>
        <w:keepNext/>
      </w:pPr>
      <w:r>
        <w:t>a)</w:t>
      </w:r>
      <w:r w:rsidR="005C443A">
        <w:tab/>
      </w:r>
      <w:r w:rsidR="00365013" w:rsidRPr="006D0689">
        <w:t>§ 3 otrzymuj</w:t>
      </w:r>
      <w:r>
        <w:t>e</w:t>
      </w:r>
      <w:r w:rsidR="00365013" w:rsidRPr="006D0689">
        <w:t xml:space="preserve"> brzmienie:</w:t>
      </w:r>
    </w:p>
    <w:p w14:paraId="5F7906CC" w14:textId="47D1490D" w:rsidR="00365013" w:rsidRPr="006D0689" w:rsidRDefault="00FB4DF8" w:rsidP="00024BA6">
      <w:pPr>
        <w:pStyle w:val="ZLITUSTzmustliter"/>
      </w:pPr>
      <w:r>
        <w:t>„</w:t>
      </w:r>
      <w:r w:rsidR="00365013" w:rsidRPr="006D0689">
        <w:t xml:space="preserve">§ 3. W razie ujawnienia u prokuratora choroby, co do której zachodzi podejrzenie, że powstała w związku ze szczególnymi właściwościami lub warunkami wykonywania czynności prokuratora, prokurator bezpośrednio przełożony kieruje prokuratora do lekarza orzecznika Zakładu Ubezpieczeń Społecznych z urzędu lub na wniosek prokuratora. Orzeczenie lekarza orzecznika </w:t>
      </w:r>
      <w:r w:rsidR="00365013">
        <w:t xml:space="preserve">Zakładu Ubezpieczeń Społecznych </w:t>
      </w:r>
      <w:r w:rsidR="00365013" w:rsidRPr="006D0689">
        <w:t xml:space="preserve">jest wydawane </w:t>
      </w:r>
      <w:r w:rsidR="00365013" w:rsidRPr="004D2BB7">
        <w:t xml:space="preserve">na zasadach i w trybie </w:t>
      </w:r>
      <w:r w:rsidR="00365013" w:rsidRPr="004D2BB7">
        <w:lastRenderedPageBreak/>
        <w:t>określony</w:t>
      </w:r>
      <w:r w:rsidR="00AB160E">
        <w:t>ch</w:t>
      </w:r>
      <w:r w:rsidR="00365013" w:rsidRPr="004D2BB7">
        <w:t xml:space="preserve"> w</w:t>
      </w:r>
      <w:r w:rsidR="002D6D3A">
        <w:t xml:space="preserve"> </w:t>
      </w:r>
      <w:r w:rsidR="00EA79C9" w:rsidRPr="00EA79C9">
        <w:t>ustawie</w:t>
      </w:r>
      <w:r w:rsidR="00365013" w:rsidRPr="006D0689">
        <w:t xml:space="preserve"> z dnia 13 października 1998 r. o systemie ubezpieczeń społecznych (</w:t>
      </w:r>
      <w:r w:rsidR="00365013" w:rsidRPr="004D2BB7">
        <w:t>Dz. U. z 202</w:t>
      </w:r>
      <w:r w:rsidR="00947BFD">
        <w:t>5</w:t>
      </w:r>
      <w:r w:rsidR="00365013" w:rsidRPr="004D2BB7">
        <w:t xml:space="preserve"> r. poz. </w:t>
      </w:r>
      <w:r w:rsidR="00947BFD">
        <w:t>350</w:t>
      </w:r>
      <w:r w:rsidR="00F737C3">
        <w:t xml:space="preserve">, </w:t>
      </w:r>
      <w:r w:rsidR="00CB2B60">
        <w:t>z późn. zm.</w:t>
      </w:r>
      <w:r w:rsidR="004C04D7">
        <w:rPr>
          <w:rStyle w:val="Odwoanieprzypisudolnego"/>
        </w:rPr>
        <w:footnoteReference w:id="22"/>
      </w:r>
      <w:r w:rsidR="004C04D7">
        <w:rPr>
          <w:rStyle w:val="IGindeksgrny"/>
        </w:rPr>
        <w:t>)</w:t>
      </w:r>
      <w:r w:rsidR="00CB2B60">
        <w:t>)</w:t>
      </w:r>
      <w:r w:rsidR="00365013" w:rsidRPr="006D0689">
        <w:t>.</w:t>
      </w:r>
      <w:r w:rsidR="002273CF" w:rsidRPr="002273CF">
        <w:t>”</w:t>
      </w:r>
      <w:r w:rsidR="002273CF">
        <w:t>,</w:t>
      </w:r>
    </w:p>
    <w:p w14:paraId="4106A809" w14:textId="77777777" w:rsidR="00D63A62" w:rsidRDefault="00D63A62" w:rsidP="00024BA6">
      <w:pPr>
        <w:pStyle w:val="LITlitera"/>
        <w:keepNext/>
      </w:pPr>
      <w:r>
        <w:t>b)</w:t>
      </w:r>
      <w:r w:rsidR="005C443A">
        <w:tab/>
      </w:r>
      <w:r w:rsidRPr="006D0689">
        <w:t>§ 5 otrzymuj</w:t>
      </w:r>
      <w:r>
        <w:t>e</w:t>
      </w:r>
      <w:r w:rsidRPr="006D0689">
        <w:t xml:space="preserve"> brzmienie</w:t>
      </w:r>
      <w:r>
        <w:t>:</w:t>
      </w:r>
    </w:p>
    <w:p w14:paraId="376938A3" w14:textId="42EC5F59" w:rsidR="00365013" w:rsidRPr="004D2BB7" w:rsidRDefault="002273CF" w:rsidP="00024BA6">
      <w:pPr>
        <w:pStyle w:val="ZLITUSTzmustliter"/>
      </w:pPr>
      <w:r w:rsidRPr="002273CF">
        <w:t>„</w:t>
      </w:r>
      <w:r w:rsidR="00365013" w:rsidRPr="006D0689">
        <w:t>§ 5. Koszty badania i wydania orzeczenia przez lekarza orzecznika Zakładu Ubezpieczeń Społecznych pokrywa Skarb Państwa ze środków pozostających w</w:t>
      </w:r>
      <w:r w:rsidR="00EC5D42">
        <w:t> </w:t>
      </w:r>
      <w:r w:rsidR="00365013" w:rsidRPr="006D0689">
        <w:t>dyspozycji Prokuratora Generalnego.</w:t>
      </w:r>
      <w:r w:rsidR="00FB4DF8">
        <w:t>”</w:t>
      </w:r>
      <w:r w:rsidR="00365013" w:rsidRPr="006D0689">
        <w:t>;</w:t>
      </w:r>
    </w:p>
    <w:p w14:paraId="5AAE971C" w14:textId="77777777" w:rsidR="00365013" w:rsidRPr="006D0689" w:rsidRDefault="00365013" w:rsidP="00024BA6">
      <w:pPr>
        <w:pStyle w:val="PKTpunkt"/>
        <w:keepNext/>
      </w:pPr>
      <w:r w:rsidRPr="004D2BB7">
        <w:t>2)</w:t>
      </w:r>
      <w:r w:rsidRPr="004D2BB7">
        <w:tab/>
      </w:r>
      <w:r w:rsidRPr="006D0689">
        <w:t>w art. 127 § 1a otrzymuje brzmienie:</w:t>
      </w:r>
    </w:p>
    <w:p w14:paraId="76E7FB77" w14:textId="3D76174A" w:rsidR="00365013" w:rsidRPr="006D0689" w:rsidRDefault="00FB4DF8" w:rsidP="00024BA6">
      <w:pPr>
        <w:pStyle w:val="ZUSTzmustartykuempunktem"/>
      </w:pPr>
      <w:bookmarkStart w:id="59" w:name="_Hlk189826334"/>
      <w:r>
        <w:t>„</w:t>
      </w:r>
      <w:bookmarkEnd w:id="59"/>
      <w:r w:rsidR="00365013" w:rsidRPr="006D0689">
        <w:t>§ 1a. Przeniesienie prokuratora w stan spoczynku</w:t>
      </w:r>
      <w:r w:rsidR="00052561">
        <w:t xml:space="preserve"> z powodu choroby lub utraty sił</w:t>
      </w:r>
      <w:r w:rsidR="00365013" w:rsidRPr="006D0689">
        <w:t xml:space="preserve"> następuje</w:t>
      </w:r>
      <w:r w:rsidR="009F27D2">
        <w:t xml:space="preserve"> z dniem uprawomocnienia się</w:t>
      </w:r>
      <w:r w:rsidR="00365013" w:rsidRPr="006D0689">
        <w:t xml:space="preserve"> orzeczenia lekarza orzecznika </w:t>
      </w:r>
      <w:r w:rsidR="00AB160E">
        <w:t xml:space="preserve">Zakładu Ubezpieczeń Społecznych </w:t>
      </w:r>
      <w:r w:rsidR="00365013" w:rsidRPr="006D0689">
        <w:t xml:space="preserve">stwierdzającego trwałą niezdolność do pełnienia obowiązków prokuratora, wobec którego nie wniesiono sprzeciwu lub co do którego nie zgłoszono zarzutu wadliwości, albo orzeczenia lekarza orzecznika </w:t>
      </w:r>
      <w:r w:rsidR="00365013">
        <w:t xml:space="preserve">Zakładu Ubezpieczeń Społecznych </w:t>
      </w:r>
      <w:r w:rsidR="00365013" w:rsidRPr="006D0689">
        <w:t>wydanego w wyniku ponownego rozpatrzenia sprawy.</w:t>
      </w:r>
      <w:bookmarkStart w:id="60" w:name="_Hlk189826349"/>
      <w:r>
        <w:t>”</w:t>
      </w:r>
      <w:bookmarkEnd w:id="60"/>
      <w:r w:rsidR="00365013" w:rsidRPr="006D0689">
        <w:t>.</w:t>
      </w:r>
    </w:p>
    <w:p w14:paraId="3CA6EC75" w14:textId="57BE7349" w:rsidR="00183B48" w:rsidRPr="00183B48" w:rsidRDefault="00365013" w:rsidP="00024BA6">
      <w:pPr>
        <w:pStyle w:val="ARTartustawynprozporzdzenia"/>
        <w:keepNext/>
      </w:pPr>
      <w:bookmarkStart w:id="61" w:name="_Hlk189826090"/>
      <w:r w:rsidRPr="005E59B4">
        <w:rPr>
          <w:rStyle w:val="Ppogrubienie"/>
        </w:rPr>
        <w:t>Art.</w:t>
      </w:r>
      <w:r w:rsidR="000D4ABA" w:rsidRPr="005E59B4">
        <w:rPr>
          <w:rStyle w:val="Ppogrubienie"/>
        </w:rPr>
        <w:t> </w:t>
      </w:r>
      <w:r w:rsidRPr="0025281D">
        <w:rPr>
          <w:rStyle w:val="Ppogrubienie"/>
        </w:rPr>
        <w:t>2</w:t>
      </w:r>
      <w:r w:rsidR="00B66412" w:rsidRPr="0025281D">
        <w:rPr>
          <w:rStyle w:val="Ppogrubienie"/>
        </w:rPr>
        <w:t>9</w:t>
      </w:r>
      <w:r w:rsidRPr="0025281D">
        <w:rPr>
          <w:rStyle w:val="Ppogrubienie"/>
        </w:rPr>
        <w:t>.</w:t>
      </w:r>
      <w:bookmarkEnd w:id="61"/>
      <w:r w:rsidR="004C5942">
        <w:t> </w:t>
      </w:r>
      <w:r w:rsidR="00183B48" w:rsidRPr="00183B48">
        <w:t xml:space="preserve">W </w:t>
      </w:r>
      <w:bookmarkStart w:id="62" w:name="_Hlk189826650"/>
      <w:r w:rsidR="00183B48" w:rsidRPr="00183B48">
        <w:t xml:space="preserve">ustawie z dnia 30 listopada 2016 r. o statusie sędziów Trybunału Konstytucyjnego </w:t>
      </w:r>
      <w:bookmarkEnd w:id="62"/>
      <w:r w:rsidR="00183B48" w:rsidRPr="00183B48">
        <w:t>(Dz. U. z 2018 r. poz.</w:t>
      </w:r>
      <w:r w:rsidR="002D6D3A">
        <w:t xml:space="preserve"> </w:t>
      </w:r>
      <w:r w:rsidR="00183B48" w:rsidRPr="00183B48">
        <w:t>1422) w art. 32 po ust. 2 dodaje się ust. 2a w brzmieniu:</w:t>
      </w:r>
    </w:p>
    <w:p w14:paraId="6ACA1174" w14:textId="08B4F84C" w:rsidR="00183B48" w:rsidRDefault="00BA5C14" w:rsidP="00BB52C8">
      <w:pPr>
        <w:pStyle w:val="ZUSTzmustartykuempunktem"/>
      </w:pPr>
      <w:r w:rsidRPr="00BA5C14">
        <w:t>„</w:t>
      </w:r>
      <w:r w:rsidR="00183B48" w:rsidRPr="00183B48">
        <w:t>2a. Orzeczenie lekarza orzecznika Zakładu Ubezpieczeń Społecznych, o którym mowa w ust. 1 i 2</w:t>
      </w:r>
      <w:r>
        <w:t>,</w:t>
      </w:r>
      <w:r w:rsidR="002D6D3A">
        <w:t xml:space="preserve"> </w:t>
      </w:r>
      <w:r w:rsidR="00183B48" w:rsidRPr="00183B48">
        <w:t xml:space="preserve">jest wydawane na zasadach i w trybie </w:t>
      </w:r>
      <w:r w:rsidR="00AD6D56" w:rsidRPr="00183B48">
        <w:t>określony</w:t>
      </w:r>
      <w:r w:rsidR="00AD6D56">
        <w:t>ch</w:t>
      </w:r>
      <w:r w:rsidR="00AD6D56" w:rsidRPr="00183B48">
        <w:t xml:space="preserve"> </w:t>
      </w:r>
      <w:r w:rsidR="00183B48" w:rsidRPr="00183B48">
        <w:t>w</w:t>
      </w:r>
      <w:r w:rsidR="002D6D3A">
        <w:t xml:space="preserve"> </w:t>
      </w:r>
      <w:r w:rsidR="00EA79C9" w:rsidRPr="00EA79C9">
        <w:t>ustawie</w:t>
      </w:r>
      <w:r w:rsidR="00183B48" w:rsidRPr="00183B48">
        <w:t xml:space="preserve"> z dnia 13 października 1998 r. o systemie ubezpieczeń społecznych (Dz. U. z 202</w:t>
      </w:r>
      <w:r w:rsidR="00947BFD">
        <w:t>5</w:t>
      </w:r>
      <w:r w:rsidR="00183B48" w:rsidRPr="00183B48">
        <w:t xml:space="preserve"> r. poz. </w:t>
      </w:r>
      <w:r w:rsidR="00947BFD">
        <w:t>350</w:t>
      </w:r>
      <w:r w:rsidR="00AA0790">
        <w:t xml:space="preserve">, </w:t>
      </w:r>
      <w:r w:rsidR="00465800">
        <w:t>z późn. zm.</w:t>
      </w:r>
      <w:r w:rsidR="00343473">
        <w:rPr>
          <w:rStyle w:val="Odwoanieprzypisudolnego"/>
        </w:rPr>
        <w:footnoteReference w:id="23"/>
      </w:r>
      <w:r w:rsidR="00343473">
        <w:rPr>
          <w:rStyle w:val="IGindeksgrny"/>
        </w:rPr>
        <w:t>)</w:t>
      </w:r>
      <w:r w:rsidR="00183B48" w:rsidRPr="00183B48">
        <w:t>).</w:t>
      </w:r>
      <w:r w:rsidRPr="00BA5C14">
        <w:t>”</w:t>
      </w:r>
      <w:r w:rsidR="00183B48" w:rsidRPr="00183B48">
        <w:t>.</w:t>
      </w:r>
    </w:p>
    <w:p w14:paraId="650C7DE2" w14:textId="51EB198A" w:rsidR="00365013" w:rsidRPr="006D0689" w:rsidRDefault="00183B48" w:rsidP="00024BA6">
      <w:pPr>
        <w:pStyle w:val="ARTartustawynprozporzdzenia"/>
        <w:keepNext/>
      </w:pPr>
      <w:r w:rsidRPr="005E59B4">
        <w:rPr>
          <w:rStyle w:val="Ppogrubienie"/>
        </w:rPr>
        <w:t>Art.</w:t>
      </w:r>
      <w:r w:rsidR="000D4ABA" w:rsidRPr="005E59B4">
        <w:rPr>
          <w:rStyle w:val="Ppogrubienie"/>
        </w:rPr>
        <w:t> </w:t>
      </w:r>
      <w:r w:rsidRPr="0025281D">
        <w:rPr>
          <w:rStyle w:val="Ppogrubienie"/>
        </w:rPr>
        <w:t>30.</w:t>
      </w:r>
      <w:r w:rsidR="004C5942">
        <w:t> </w:t>
      </w:r>
      <w:r w:rsidR="00365013" w:rsidRPr="00183B48">
        <w:t>W ustawie</w:t>
      </w:r>
      <w:r w:rsidR="00365013" w:rsidRPr="006D0689">
        <w:t xml:space="preserve"> z dnia 8 grudnia </w:t>
      </w:r>
      <w:r w:rsidR="00365013" w:rsidRPr="000B2AE5">
        <w:t>2017</w:t>
      </w:r>
      <w:r w:rsidR="00365013" w:rsidRPr="006D0689">
        <w:t xml:space="preserve"> r. o Sądzie Najwyższym (Dz. U. z 202</w:t>
      </w:r>
      <w:r w:rsidR="00365013">
        <w:t>4</w:t>
      </w:r>
      <w:r w:rsidR="004C5942">
        <w:t> </w:t>
      </w:r>
      <w:r w:rsidR="00365013" w:rsidRPr="006D0689">
        <w:t>r. poz.</w:t>
      </w:r>
      <w:r w:rsidR="001E1AD6">
        <w:t> </w:t>
      </w:r>
      <w:r w:rsidR="00365013">
        <w:t>622)</w:t>
      </w:r>
      <w:r w:rsidR="00365013" w:rsidRPr="006D0689">
        <w:t xml:space="preserve"> wprowadza się następujące zmiany:</w:t>
      </w:r>
    </w:p>
    <w:p w14:paraId="2B4632ED" w14:textId="77777777" w:rsidR="00365013" w:rsidRPr="006D0689" w:rsidRDefault="00365013" w:rsidP="00024BA6">
      <w:pPr>
        <w:pStyle w:val="PKTpunkt"/>
        <w:keepNext/>
      </w:pPr>
      <w:r w:rsidRPr="004D2BB7">
        <w:t>1)</w:t>
      </w:r>
      <w:r w:rsidRPr="004D2BB7">
        <w:tab/>
      </w:r>
      <w:r w:rsidRPr="006D0689">
        <w:t xml:space="preserve">w art. 38 § 1 otrzymuje brzmienie: </w:t>
      </w:r>
    </w:p>
    <w:p w14:paraId="3F1C702F" w14:textId="52121416" w:rsidR="00365013" w:rsidRPr="006D0689" w:rsidRDefault="00FB4DF8" w:rsidP="00024BA6">
      <w:pPr>
        <w:pStyle w:val="ZUSTzmustartykuempunktem"/>
      </w:pPr>
      <w:r>
        <w:t>„</w:t>
      </w:r>
      <w:r w:rsidR="00365013" w:rsidRPr="006D0689">
        <w:t>§ 1. Sędziego Sądu Najwyższego przenosi się w stan spoczynku na jego wniosek albo na wniosek Kolegium Sądu Najwyższego, jeżeli z powodu choroby lub utraty sił został uznany przez lekarza orzecznika Zakładu Ubezpieczeń Społecznych za trwale niezdolnego do</w:t>
      </w:r>
      <w:r w:rsidR="00365013" w:rsidRPr="004D2BB7">
        <w:t xml:space="preserve"> pełnienia obowiązków sędziego. </w:t>
      </w:r>
      <w:r w:rsidR="00365013" w:rsidRPr="006D0689">
        <w:t xml:space="preserve">Orzeczenie lekarza orzecznika Zakładu Ubezpieczeń Społecznych </w:t>
      </w:r>
      <w:r w:rsidR="00AD6D56">
        <w:t xml:space="preserve">jest </w:t>
      </w:r>
      <w:r w:rsidR="00365013" w:rsidRPr="006D0689">
        <w:t xml:space="preserve">wydawane </w:t>
      </w:r>
      <w:r w:rsidR="00365013" w:rsidRPr="004D2BB7">
        <w:t xml:space="preserve">na zasadach i w trybie </w:t>
      </w:r>
      <w:r w:rsidR="00AD6D56" w:rsidRPr="004D2BB7">
        <w:t>określony</w:t>
      </w:r>
      <w:r w:rsidR="00AD6D56">
        <w:t>ch</w:t>
      </w:r>
      <w:r w:rsidR="00AD6D56" w:rsidRPr="004D2BB7">
        <w:t xml:space="preserve"> </w:t>
      </w:r>
      <w:r w:rsidR="00365013" w:rsidRPr="004D2BB7">
        <w:t>w</w:t>
      </w:r>
      <w:r w:rsidR="00365013" w:rsidRPr="006D0689">
        <w:t xml:space="preserve"> </w:t>
      </w:r>
      <w:r w:rsidR="00EA79C9" w:rsidRPr="00EA79C9">
        <w:t>ustawie</w:t>
      </w:r>
      <w:r w:rsidR="00EA79C9">
        <w:t xml:space="preserve"> </w:t>
      </w:r>
      <w:r w:rsidR="00365013" w:rsidRPr="006D0689">
        <w:lastRenderedPageBreak/>
        <w:t>z dnia 13 października 1998 r. o systemie ubezpieczeń społecznych (</w:t>
      </w:r>
      <w:r w:rsidR="00365013" w:rsidRPr="004D2BB7">
        <w:t>Dz. U. z 202</w:t>
      </w:r>
      <w:r w:rsidR="00947BFD">
        <w:t>5</w:t>
      </w:r>
      <w:r w:rsidR="004C5942">
        <w:t> </w:t>
      </w:r>
      <w:r w:rsidR="00365013" w:rsidRPr="004D2BB7">
        <w:t>r. poz. </w:t>
      </w:r>
      <w:r w:rsidR="00947BFD">
        <w:t>350</w:t>
      </w:r>
      <w:r w:rsidR="00F737C3">
        <w:t xml:space="preserve">, </w:t>
      </w:r>
      <w:r w:rsidR="00465800">
        <w:t>z późn. zm.</w:t>
      </w:r>
      <w:r w:rsidR="004C04D7">
        <w:rPr>
          <w:rStyle w:val="Odwoanieprzypisudolnego"/>
        </w:rPr>
        <w:footnoteReference w:id="24"/>
      </w:r>
      <w:r w:rsidR="004C04D7">
        <w:rPr>
          <w:rStyle w:val="IGindeksgrny"/>
        </w:rPr>
        <w:t>)</w:t>
      </w:r>
      <w:r w:rsidR="00465800">
        <w:t>)</w:t>
      </w:r>
      <w:r w:rsidR="00365013" w:rsidRPr="006D0689">
        <w:t>.</w:t>
      </w:r>
      <w:r>
        <w:t>”</w:t>
      </w:r>
      <w:r w:rsidR="00365013" w:rsidRPr="006D0689">
        <w:t>;</w:t>
      </w:r>
    </w:p>
    <w:p w14:paraId="41089CDB" w14:textId="77777777" w:rsidR="00D63A62" w:rsidRDefault="00365013" w:rsidP="00024BA6">
      <w:pPr>
        <w:pStyle w:val="PKTpunkt"/>
        <w:keepNext/>
      </w:pPr>
      <w:r w:rsidRPr="004D2BB7">
        <w:t>2)</w:t>
      </w:r>
      <w:r w:rsidRPr="004D2BB7">
        <w:tab/>
      </w:r>
      <w:r w:rsidRPr="006D0689">
        <w:t>w art. 51</w:t>
      </w:r>
      <w:r w:rsidR="00D63A62">
        <w:t>:</w:t>
      </w:r>
    </w:p>
    <w:p w14:paraId="027658FA" w14:textId="77777777" w:rsidR="00365013" w:rsidRPr="006D0689" w:rsidRDefault="00D63A62" w:rsidP="00024BA6">
      <w:pPr>
        <w:pStyle w:val="LITlitera"/>
        <w:keepNext/>
      </w:pPr>
      <w:r>
        <w:t>a)</w:t>
      </w:r>
      <w:r w:rsidR="005C443A">
        <w:tab/>
      </w:r>
      <w:r w:rsidR="00365013" w:rsidRPr="006D0689">
        <w:t>§ 7 otrzymuj</w:t>
      </w:r>
      <w:r>
        <w:t>e</w:t>
      </w:r>
      <w:r w:rsidR="00365013" w:rsidRPr="006D0689">
        <w:t xml:space="preserve"> brzmienie:</w:t>
      </w:r>
    </w:p>
    <w:p w14:paraId="11401304" w14:textId="4CE847E0" w:rsidR="00365013" w:rsidRDefault="00FB4DF8" w:rsidP="00024BA6">
      <w:pPr>
        <w:pStyle w:val="ZLITUSTzmustliter"/>
      </w:pPr>
      <w:bookmarkStart w:id="64" w:name="_Hlk179556859"/>
      <w:r>
        <w:t>„</w:t>
      </w:r>
      <w:bookmarkEnd w:id="64"/>
      <w:r w:rsidR="00365013" w:rsidRPr="006D0689">
        <w:t xml:space="preserve">§ 7. W przypadku </w:t>
      </w:r>
      <w:r w:rsidR="00365013" w:rsidRPr="00876F30">
        <w:t>stwierdzenia</w:t>
      </w:r>
      <w:r w:rsidR="00365013" w:rsidRPr="006D0689">
        <w:t xml:space="preserve"> u sędziego choroby, co do której zachodzi podejrzenie, że powstała w związku ze szczególnymi właściwościami lub warunkami wykonywania czynności sędziego, Pierwszy Prezes Sądu Najwyższego kieruje sędziego, z urzędu lub na wniosek sędziego, do lekarza orzecznika Zakładu Ubezpieczeń Społecznych. Orzeczenie lekarza orzecznika Zakładu Ubezpieczeń Społecznych </w:t>
      </w:r>
      <w:r w:rsidR="00AD6D56">
        <w:t xml:space="preserve">jest </w:t>
      </w:r>
      <w:r w:rsidR="00365013" w:rsidRPr="006D0689">
        <w:t xml:space="preserve">wydawane </w:t>
      </w:r>
      <w:r w:rsidR="00365013" w:rsidRPr="004D2BB7">
        <w:t xml:space="preserve">na zasadach i w trybie </w:t>
      </w:r>
      <w:r w:rsidR="00AD6D56" w:rsidRPr="004D2BB7">
        <w:t>określony</w:t>
      </w:r>
      <w:r w:rsidR="00AD6D56">
        <w:t>ch</w:t>
      </w:r>
      <w:r w:rsidR="00AD6D56" w:rsidRPr="004D2BB7">
        <w:t xml:space="preserve"> </w:t>
      </w:r>
      <w:r w:rsidR="00365013" w:rsidRPr="004D2BB7">
        <w:t>w</w:t>
      </w:r>
      <w:r w:rsidR="00365013" w:rsidRPr="006D0689">
        <w:t xml:space="preserve"> </w:t>
      </w:r>
      <w:r w:rsidR="00EA79C9" w:rsidRPr="00EA79C9">
        <w:t>ustawie</w:t>
      </w:r>
      <w:r w:rsidR="00365013" w:rsidRPr="006D0689">
        <w:t xml:space="preserve"> z dnia 13 października 1998 r. o systemie ubezpieczeń społecznych</w:t>
      </w:r>
      <w:r w:rsidR="00D63A62">
        <w:t>.</w:t>
      </w:r>
      <w:r>
        <w:t>”</w:t>
      </w:r>
      <w:r w:rsidR="00D63A62">
        <w:t>,</w:t>
      </w:r>
    </w:p>
    <w:p w14:paraId="622629AA" w14:textId="77777777" w:rsidR="00D63A62" w:rsidRPr="006D0689" w:rsidRDefault="00D63A62" w:rsidP="00024BA6">
      <w:pPr>
        <w:pStyle w:val="LITlitera"/>
        <w:keepNext/>
      </w:pPr>
      <w:r>
        <w:t>b)</w:t>
      </w:r>
      <w:r w:rsidR="005C443A">
        <w:tab/>
      </w:r>
      <w:r w:rsidRPr="006D0689">
        <w:t>§ 9 otrzymuj</w:t>
      </w:r>
      <w:r>
        <w:t>e</w:t>
      </w:r>
      <w:r w:rsidRPr="006D0689">
        <w:t xml:space="preserve"> brzmienie:</w:t>
      </w:r>
    </w:p>
    <w:p w14:paraId="6D194BDA" w14:textId="087D4E4D" w:rsidR="00365013" w:rsidRPr="006D0689" w:rsidRDefault="00BB5CED" w:rsidP="00024BA6">
      <w:pPr>
        <w:pStyle w:val="ZLITUSTzmustliter"/>
      </w:pPr>
      <w:r w:rsidRPr="00BB5CED">
        <w:t>„</w:t>
      </w:r>
      <w:r w:rsidR="00365013" w:rsidRPr="006D0689">
        <w:t>§ 9. Koszty badania i wydania orzeczenia przez lekarza orzecznika Zakładu Ubezpieczeń Społecznych pokrywa Skarb Państwa ze środków pozostających w</w:t>
      </w:r>
      <w:r w:rsidR="00B96D51">
        <w:t> </w:t>
      </w:r>
      <w:r w:rsidR="00365013" w:rsidRPr="006D0689">
        <w:t>dyspozycji Pierwszego Prezesa Sądu Najwyższego.</w:t>
      </w:r>
      <w:r w:rsidR="00FB4DF8">
        <w:t>”</w:t>
      </w:r>
      <w:r w:rsidR="00365013" w:rsidRPr="006D0689">
        <w:t>.</w:t>
      </w:r>
    </w:p>
    <w:p w14:paraId="7E7FD603" w14:textId="3AF93B74" w:rsidR="00365013" w:rsidRPr="006D0689" w:rsidRDefault="00365013" w:rsidP="00024BA6">
      <w:pPr>
        <w:pStyle w:val="ARTartustawynprozporzdzenia"/>
        <w:keepNext/>
      </w:pPr>
      <w:r w:rsidRPr="005E59B4">
        <w:rPr>
          <w:rStyle w:val="Ppogrubienie"/>
        </w:rPr>
        <w:t>Art</w:t>
      </w:r>
      <w:r w:rsidRPr="00024BA6">
        <w:rPr>
          <w:rStyle w:val="Ppogrubienie"/>
        </w:rPr>
        <w:t>.</w:t>
      </w:r>
      <w:r w:rsidR="000D4ABA" w:rsidRPr="005E59B4">
        <w:rPr>
          <w:rStyle w:val="Ppogrubienie"/>
        </w:rPr>
        <w:t> </w:t>
      </w:r>
      <w:r w:rsidR="00B66412" w:rsidRPr="005E59B4">
        <w:rPr>
          <w:rStyle w:val="Ppogrubienie"/>
        </w:rPr>
        <w:t>3</w:t>
      </w:r>
      <w:r w:rsidR="00183B48" w:rsidRPr="0025281D">
        <w:rPr>
          <w:rStyle w:val="Ppogrubienie"/>
        </w:rPr>
        <w:t>1</w:t>
      </w:r>
      <w:r w:rsidRPr="0025281D">
        <w:rPr>
          <w:rStyle w:val="Ppogrubienie"/>
        </w:rPr>
        <w:t>.</w:t>
      </w:r>
      <w:r w:rsidR="004C5942">
        <w:rPr>
          <w:rStyle w:val="Ppogrubienie"/>
        </w:rPr>
        <w:t> </w:t>
      </w:r>
      <w:bookmarkStart w:id="65" w:name="_Hlk165298523"/>
      <w:r w:rsidRPr="006D0689">
        <w:t xml:space="preserve">W ustawie z dnia 22 marca 2018 r. o komornikach sądowych </w:t>
      </w:r>
      <w:bookmarkEnd w:id="65"/>
      <w:r w:rsidRPr="006D0689">
        <w:t xml:space="preserve">(Dz. U. </w:t>
      </w:r>
      <w:r w:rsidRPr="004D2BB7">
        <w:t>z 202</w:t>
      </w:r>
      <w:r w:rsidR="0006404B">
        <w:t>4</w:t>
      </w:r>
      <w:r w:rsidR="004C5942">
        <w:t> </w:t>
      </w:r>
      <w:r w:rsidRPr="004D2BB7">
        <w:t>r. poz. 1</w:t>
      </w:r>
      <w:r w:rsidR="0006404B">
        <w:t>458</w:t>
      </w:r>
      <w:r w:rsidR="0066746B">
        <w:t xml:space="preserve"> oraz z 2025 r. poz. 1018 i 1172</w:t>
      </w:r>
      <w:r>
        <w:t>)</w:t>
      </w:r>
      <w:r w:rsidRPr="004D2BB7">
        <w:t xml:space="preserve"> </w:t>
      </w:r>
      <w:r w:rsidRPr="006D0689">
        <w:t>wprowadza się następujące zmiany:</w:t>
      </w:r>
    </w:p>
    <w:p w14:paraId="09423FFB" w14:textId="77777777" w:rsidR="00365013" w:rsidRPr="006D0689" w:rsidRDefault="00365013" w:rsidP="00024BA6">
      <w:pPr>
        <w:pStyle w:val="PKTpunkt"/>
        <w:keepNext/>
      </w:pPr>
      <w:r w:rsidRPr="006D0689">
        <w:t>1)</w:t>
      </w:r>
      <w:r w:rsidRPr="006D0689">
        <w:tab/>
        <w:t xml:space="preserve">w art. 19 </w:t>
      </w:r>
      <w:r>
        <w:t xml:space="preserve">w </w:t>
      </w:r>
      <w:r w:rsidRPr="006D0689">
        <w:t>ust. 1 pkt 1 otrzymuje brzmienie:</w:t>
      </w:r>
    </w:p>
    <w:p w14:paraId="4D9D42A5" w14:textId="77777777" w:rsidR="00365013" w:rsidRPr="004D2BB7" w:rsidRDefault="00FB4DF8" w:rsidP="00365013">
      <w:pPr>
        <w:pStyle w:val="ZPKTzmpktartykuempunktem"/>
      </w:pPr>
      <w:r>
        <w:t>„</w:t>
      </w:r>
      <w:r w:rsidR="00365013" w:rsidRPr="006D0689">
        <w:t>1)</w:t>
      </w:r>
      <w:r w:rsidR="00A1111E">
        <w:tab/>
      </w:r>
      <w:r w:rsidR="00365013" w:rsidRPr="006D0689">
        <w:t>z powodu choroby lub utraty sił został uznany przez lekarza orzecznika Zakładu Ubezpieczeń Społecznych za trwale niezdolnego do pełnienia obowiązków komornika lub bez uzasadnionej przyczyny odmówił poddania się badaniu, o którym mowa w art. 26;</w:t>
      </w:r>
      <w:r>
        <w:t>”</w:t>
      </w:r>
      <w:r w:rsidR="00365013" w:rsidRPr="004D2BB7">
        <w:t>;</w:t>
      </w:r>
    </w:p>
    <w:p w14:paraId="25129234" w14:textId="77777777" w:rsidR="00365013" w:rsidRPr="006D0689" w:rsidRDefault="00365013" w:rsidP="00024BA6">
      <w:pPr>
        <w:pStyle w:val="PKTpunkt"/>
        <w:keepNext/>
      </w:pPr>
      <w:r w:rsidRPr="006D0689">
        <w:t>2)</w:t>
      </w:r>
      <w:r w:rsidRPr="006D0689">
        <w:tab/>
        <w:t>art. 26 otrzymuje brzmienie:</w:t>
      </w:r>
    </w:p>
    <w:p w14:paraId="547F9BB2" w14:textId="1605BC7B" w:rsidR="00365013" w:rsidRPr="006D0689" w:rsidRDefault="00FB4DF8" w:rsidP="00365013">
      <w:pPr>
        <w:pStyle w:val="ZARTzmartartykuempunktem"/>
      </w:pPr>
      <w:r>
        <w:t>„</w:t>
      </w:r>
      <w:r w:rsidR="00365013" w:rsidRPr="006D0689">
        <w:t xml:space="preserve">Art. 26. Minister Sprawiedliwości, prezes właściwego sądu rejonowego, prezes właściwego sądu okręgowego, prezes właściwego sądu apelacyjnego albo rada właściwej izby komorniczej, z urzędu lub na wniosek zainteresowanego, może skierować komornika na badanie przeprowadzane przez lekarza orzecznika Zakładu Ubezpieczeń Społecznych w celu ustalenia trwałej niezdolności do pełnienia obowiązków komornika. </w:t>
      </w:r>
      <w:r w:rsidR="00365013" w:rsidRPr="004D2BB7">
        <w:t xml:space="preserve">Orzeczenie lekarza orzecznika </w:t>
      </w:r>
      <w:r w:rsidR="00365013" w:rsidRPr="006D0689">
        <w:t>Zakładu Ubezpieczeń Społecznych</w:t>
      </w:r>
      <w:r w:rsidR="00365013" w:rsidRPr="004D2BB7">
        <w:t xml:space="preserve"> </w:t>
      </w:r>
      <w:r w:rsidR="006328CC">
        <w:t xml:space="preserve">jest </w:t>
      </w:r>
      <w:r w:rsidR="00365013" w:rsidRPr="004D2BB7">
        <w:t>wydawane na zasadach i</w:t>
      </w:r>
      <w:r w:rsidR="003930DB">
        <w:t xml:space="preserve"> </w:t>
      </w:r>
      <w:r w:rsidR="00365013" w:rsidRPr="004D2BB7">
        <w:t xml:space="preserve">w trybie </w:t>
      </w:r>
      <w:r w:rsidR="006328CC" w:rsidRPr="004D2BB7">
        <w:t>określony</w:t>
      </w:r>
      <w:r w:rsidR="006328CC">
        <w:t>ch</w:t>
      </w:r>
      <w:r w:rsidR="006328CC" w:rsidRPr="004D2BB7">
        <w:t xml:space="preserve"> </w:t>
      </w:r>
      <w:r w:rsidR="00365013" w:rsidRPr="004D2BB7">
        <w:t>w</w:t>
      </w:r>
      <w:r w:rsidR="003930DB">
        <w:t xml:space="preserve"> </w:t>
      </w:r>
      <w:r w:rsidR="00EA79C9" w:rsidRPr="00EA79C9">
        <w:t>ustawie</w:t>
      </w:r>
      <w:r w:rsidR="00365013" w:rsidRPr="004D2BB7">
        <w:t xml:space="preserve"> z</w:t>
      </w:r>
      <w:r w:rsidR="003930DB">
        <w:t xml:space="preserve"> </w:t>
      </w:r>
      <w:r w:rsidR="00365013" w:rsidRPr="004D2BB7">
        <w:t xml:space="preserve">dnia 13 października 1998 r. o systemie ubezpieczeń </w:t>
      </w:r>
      <w:r w:rsidR="00365013" w:rsidRPr="004D2BB7">
        <w:lastRenderedPageBreak/>
        <w:t>społecznych (Dz. U. z 202</w:t>
      </w:r>
      <w:r w:rsidR="00E20B3E">
        <w:t>5</w:t>
      </w:r>
      <w:r w:rsidR="00365013" w:rsidRPr="004D2BB7">
        <w:t xml:space="preserve"> r. poz.</w:t>
      </w:r>
      <w:r w:rsidR="003930DB">
        <w:t xml:space="preserve"> </w:t>
      </w:r>
      <w:r w:rsidR="00E20B3E">
        <w:t>350</w:t>
      </w:r>
      <w:r w:rsidR="00F737C3">
        <w:t xml:space="preserve">, </w:t>
      </w:r>
      <w:r w:rsidR="00465800">
        <w:t>z późn. zm.</w:t>
      </w:r>
      <w:r w:rsidR="004C04D7">
        <w:rPr>
          <w:rStyle w:val="Odwoanieprzypisudolnego"/>
        </w:rPr>
        <w:footnoteReference w:id="25"/>
      </w:r>
      <w:r w:rsidR="004C04D7">
        <w:rPr>
          <w:rStyle w:val="IGindeksgrny"/>
        </w:rPr>
        <w:t>)</w:t>
      </w:r>
      <w:r w:rsidR="00465800">
        <w:t>)</w:t>
      </w:r>
      <w:r w:rsidR="00365013" w:rsidRPr="004D2BB7">
        <w:t xml:space="preserve">. </w:t>
      </w:r>
      <w:r w:rsidR="00365013" w:rsidRPr="006D0689">
        <w:t>Koszty badania pokrywa podmiot kierujący na badanie.</w:t>
      </w:r>
      <w:r>
        <w:t>”</w:t>
      </w:r>
      <w:r w:rsidR="00365013" w:rsidRPr="006D0689">
        <w:t>;</w:t>
      </w:r>
    </w:p>
    <w:p w14:paraId="3E84EE74" w14:textId="77777777" w:rsidR="00365013" w:rsidRPr="006D0689" w:rsidRDefault="00365013" w:rsidP="00024BA6">
      <w:pPr>
        <w:pStyle w:val="PKTpunkt"/>
        <w:keepNext/>
      </w:pPr>
      <w:r w:rsidRPr="006D0689">
        <w:t>3)</w:t>
      </w:r>
      <w:r w:rsidRPr="006D0689">
        <w:tab/>
        <w:t>w art. 97 ust. 2 otrzymuje brzmienie:</w:t>
      </w:r>
    </w:p>
    <w:p w14:paraId="0CBCBC79" w14:textId="1966ADB6" w:rsidR="00365013" w:rsidRPr="006D0689" w:rsidRDefault="00FB4DF8" w:rsidP="00365013">
      <w:pPr>
        <w:pStyle w:val="ZUSTzmustartykuempunktem"/>
      </w:pPr>
      <w:r>
        <w:t>„</w:t>
      </w:r>
      <w:r w:rsidR="00365013" w:rsidRPr="006D0689">
        <w:t xml:space="preserve">2. Prezes właściwego sądu rejonowego, prezes właściwego sądu okręgowego, prezes właściwego sądu apelacyjnego albo rada właściwej izby komorniczej, z urzędu lub na wniosek zainteresowanego, może skierować aplikanta na badanie przeprowadzane przez lekarza orzecznika Zakładu Ubezpieczeń Społecznych w celu ustalenia trwałej niezdolności do pełnienia obowiązków aplikanta. </w:t>
      </w:r>
      <w:r w:rsidR="00365013" w:rsidRPr="004D2BB7">
        <w:t xml:space="preserve">Orzeczenie lekarza orzecznika </w:t>
      </w:r>
      <w:r w:rsidR="006328CC">
        <w:t xml:space="preserve">jest </w:t>
      </w:r>
      <w:r w:rsidR="00365013" w:rsidRPr="004D2BB7">
        <w:t>wydawane na zasadach i</w:t>
      </w:r>
      <w:r w:rsidR="004C5942">
        <w:t xml:space="preserve"> </w:t>
      </w:r>
      <w:r w:rsidR="00365013" w:rsidRPr="004D2BB7">
        <w:t xml:space="preserve">w trybie </w:t>
      </w:r>
      <w:r w:rsidR="006328CC" w:rsidRPr="004D2BB7">
        <w:t>określony</w:t>
      </w:r>
      <w:r w:rsidR="006328CC">
        <w:t>ch</w:t>
      </w:r>
      <w:r w:rsidR="006328CC" w:rsidRPr="004D2BB7">
        <w:t xml:space="preserve"> </w:t>
      </w:r>
      <w:r w:rsidR="00365013" w:rsidRPr="004D2BB7">
        <w:t>w</w:t>
      </w:r>
      <w:r w:rsidR="004C5942">
        <w:t xml:space="preserve"> </w:t>
      </w:r>
      <w:r w:rsidR="00EA79C9" w:rsidRPr="00EA79C9">
        <w:t>ustawie</w:t>
      </w:r>
      <w:r w:rsidR="00365013" w:rsidRPr="004D2BB7">
        <w:t xml:space="preserve"> z</w:t>
      </w:r>
      <w:r w:rsidR="004C5942">
        <w:t xml:space="preserve"> </w:t>
      </w:r>
      <w:r w:rsidR="00365013" w:rsidRPr="004D2BB7">
        <w:t>dnia 13 października 1998</w:t>
      </w:r>
      <w:r w:rsidR="004C5942">
        <w:t> </w:t>
      </w:r>
      <w:r w:rsidR="00365013" w:rsidRPr="004D2BB7">
        <w:t xml:space="preserve">r. o systemie ubezpieczeń społecznych. </w:t>
      </w:r>
      <w:r w:rsidR="00365013" w:rsidRPr="006D0689">
        <w:t>Koszty badania pokrywa podmiot kierujący na badanie.</w:t>
      </w:r>
      <w:r>
        <w:t>”</w:t>
      </w:r>
      <w:r w:rsidR="00365013" w:rsidRPr="006D0689">
        <w:t>;</w:t>
      </w:r>
    </w:p>
    <w:p w14:paraId="3F9729C0" w14:textId="77777777" w:rsidR="00365013" w:rsidRPr="006D0689" w:rsidRDefault="00365013" w:rsidP="00024BA6">
      <w:pPr>
        <w:pStyle w:val="PKTpunkt"/>
        <w:keepNext/>
      </w:pPr>
      <w:r w:rsidRPr="006D0689">
        <w:t>4)</w:t>
      </w:r>
      <w:r w:rsidRPr="006D0689">
        <w:tab/>
        <w:t>art. 141 otrzymuje brzmienie:</w:t>
      </w:r>
    </w:p>
    <w:p w14:paraId="252982A5" w14:textId="055ACEBB" w:rsidR="00365013" w:rsidRPr="006D0689" w:rsidRDefault="00FB4DF8" w:rsidP="00365013">
      <w:pPr>
        <w:pStyle w:val="ZARTzmartartykuempunktem"/>
      </w:pPr>
      <w:r>
        <w:t>„</w:t>
      </w:r>
      <w:r w:rsidR="00365013" w:rsidRPr="006D0689">
        <w:t>Art. 141. Prezes właściwego sądu rejonowego, prezes właściwego sądu okręgowego, prezes właściwego sądu apelacyjnego albo rada właściwej izby komorniczej, z urzędu lub na wniosek zainteresowanego, może skierować asesora na badanie przeprowadzane przez lekarza orzecznika Zakładu Ubezpieczeń Społecznych w</w:t>
      </w:r>
      <w:r w:rsidR="008A6951">
        <w:t> </w:t>
      </w:r>
      <w:r w:rsidR="00365013" w:rsidRPr="006D0689">
        <w:t xml:space="preserve">celu ustalenia trwałej niezdolności do pełnienia obowiązków asesora. </w:t>
      </w:r>
      <w:r w:rsidR="00365013" w:rsidRPr="004D2BB7">
        <w:t xml:space="preserve">Orzeczenie lekarza orzecznika </w:t>
      </w:r>
      <w:r w:rsidR="006328CC">
        <w:t xml:space="preserve">jest </w:t>
      </w:r>
      <w:r w:rsidR="00365013" w:rsidRPr="004D2BB7">
        <w:t>wydawane na zasadach i</w:t>
      </w:r>
      <w:r w:rsidR="004C5942">
        <w:t xml:space="preserve"> </w:t>
      </w:r>
      <w:r w:rsidR="00365013" w:rsidRPr="004D2BB7">
        <w:t>w</w:t>
      </w:r>
      <w:r w:rsidR="004C5942">
        <w:t xml:space="preserve"> </w:t>
      </w:r>
      <w:r w:rsidR="00365013" w:rsidRPr="004D2BB7">
        <w:t xml:space="preserve">trybie </w:t>
      </w:r>
      <w:r w:rsidR="006328CC" w:rsidRPr="004D2BB7">
        <w:t>określony</w:t>
      </w:r>
      <w:r w:rsidR="006328CC">
        <w:t>ch</w:t>
      </w:r>
      <w:r w:rsidR="006328CC" w:rsidRPr="004D2BB7">
        <w:t xml:space="preserve"> </w:t>
      </w:r>
      <w:r w:rsidR="00365013" w:rsidRPr="004D2BB7">
        <w:t>w</w:t>
      </w:r>
      <w:r w:rsidR="004C5942">
        <w:t xml:space="preserve"> </w:t>
      </w:r>
      <w:r w:rsidR="00EA79C9" w:rsidRPr="00EA79C9">
        <w:t>ustawie</w:t>
      </w:r>
      <w:r w:rsidR="00365013" w:rsidRPr="004D2BB7">
        <w:t xml:space="preserve"> z</w:t>
      </w:r>
      <w:r w:rsidR="004C5942">
        <w:t xml:space="preserve"> </w:t>
      </w:r>
      <w:r w:rsidR="00365013" w:rsidRPr="004D2BB7">
        <w:t xml:space="preserve">dnia 13 października 1998 r. o systemie ubezpieczeń społecznych. </w:t>
      </w:r>
      <w:r w:rsidR="00365013" w:rsidRPr="006D0689">
        <w:t>Koszty badania pokrywa podmiot kierujący na badanie.</w:t>
      </w:r>
      <w:r>
        <w:t>”</w:t>
      </w:r>
      <w:r w:rsidR="00365013" w:rsidRPr="006D0689">
        <w:t>;</w:t>
      </w:r>
    </w:p>
    <w:p w14:paraId="4485A9E4" w14:textId="77777777" w:rsidR="00365013" w:rsidRPr="006D0689" w:rsidRDefault="00365013" w:rsidP="00024BA6">
      <w:pPr>
        <w:pStyle w:val="PKTpunkt"/>
        <w:keepNext/>
      </w:pPr>
      <w:r w:rsidRPr="006D0689">
        <w:t>5)</w:t>
      </w:r>
      <w:r w:rsidRPr="006D0689">
        <w:tab/>
      </w:r>
      <w:r w:rsidR="00D63A62">
        <w:t xml:space="preserve">w </w:t>
      </w:r>
      <w:r w:rsidRPr="006D0689">
        <w:t xml:space="preserve">art. 144 </w:t>
      </w:r>
      <w:r w:rsidR="00D63A62">
        <w:t xml:space="preserve">w </w:t>
      </w:r>
      <w:r w:rsidRPr="006D0689">
        <w:t>ust. 1 pkt 3 otrzymuje brzmienie:</w:t>
      </w:r>
    </w:p>
    <w:p w14:paraId="56D36146" w14:textId="07B99FE6" w:rsidR="00365013" w:rsidRPr="006D0689" w:rsidRDefault="00FB4DF8" w:rsidP="00365013">
      <w:pPr>
        <w:pStyle w:val="ZPKTzmpktartykuempunktem"/>
      </w:pPr>
      <w:r>
        <w:t>„</w:t>
      </w:r>
      <w:r w:rsidR="00365013" w:rsidRPr="006D0689">
        <w:t>3)</w:t>
      </w:r>
      <w:r w:rsidR="00365013">
        <w:tab/>
      </w:r>
      <w:r w:rsidR="00365013" w:rsidRPr="006D0689">
        <w:t>z powodu choroby lub utraty sił został uznany przez lekarza orzecznika Zakładu Ubezpieczeń Społecznych za trwale niezdolnego do pełnienia obowiązków asesora lub bez uzasadnionej przyczyny odmówił poddania się badaniu, o którym mowa w</w:t>
      </w:r>
      <w:r w:rsidR="008A6951">
        <w:t> </w:t>
      </w:r>
      <w:r w:rsidR="00365013" w:rsidRPr="006D0689">
        <w:t>art. 141;</w:t>
      </w:r>
      <w:r>
        <w:t>”</w:t>
      </w:r>
      <w:r w:rsidR="00365013" w:rsidRPr="006D0689">
        <w:t>.</w:t>
      </w:r>
    </w:p>
    <w:p w14:paraId="0647A548" w14:textId="69F6FD55" w:rsidR="00365013" w:rsidRPr="004D2BB7" w:rsidRDefault="00365013" w:rsidP="00024BA6">
      <w:pPr>
        <w:pStyle w:val="ARTartustawynprozporzdzenia"/>
        <w:keepNext/>
      </w:pPr>
      <w:r w:rsidRPr="005E59B4">
        <w:rPr>
          <w:rStyle w:val="Ppogrubienie"/>
        </w:rPr>
        <w:lastRenderedPageBreak/>
        <w:t>Art.</w:t>
      </w:r>
      <w:r w:rsidR="000D4ABA" w:rsidRPr="005E59B4">
        <w:rPr>
          <w:rStyle w:val="Ppogrubienie"/>
        </w:rPr>
        <w:t> </w:t>
      </w:r>
      <w:r w:rsidR="00FD38FF" w:rsidRPr="0025281D">
        <w:rPr>
          <w:rStyle w:val="Ppogrubienie"/>
        </w:rPr>
        <w:t>3</w:t>
      </w:r>
      <w:r w:rsidR="00183B48" w:rsidRPr="0025281D">
        <w:rPr>
          <w:rStyle w:val="Ppogrubienie"/>
        </w:rPr>
        <w:t>2</w:t>
      </w:r>
      <w:r w:rsidRPr="0025281D">
        <w:rPr>
          <w:rStyle w:val="Ppogrubienie"/>
        </w:rPr>
        <w:t>.</w:t>
      </w:r>
      <w:r w:rsidR="004C5942">
        <w:t> </w:t>
      </w:r>
      <w:r w:rsidRPr="006D0689">
        <w:t xml:space="preserve">W ustawie z dnia 31 lipca 2019 r. o świadczeniu uzupełniającym dla osób niezdolnych do samodzielnej egzystencji (Dz. U. z 2024 r. poz. </w:t>
      </w:r>
      <w:r w:rsidR="003D1BBC">
        <w:t>1649</w:t>
      </w:r>
      <w:r w:rsidR="003930DB">
        <w:t xml:space="preserve"> oraz z 2025 r. poz. 1302</w:t>
      </w:r>
      <w:r w:rsidR="003D1BBC">
        <w:t xml:space="preserve">) </w:t>
      </w:r>
      <w:r w:rsidRPr="004D2BB7">
        <w:t xml:space="preserve">w art. 7 </w:t>
      </w:r>
      <w:r>
        <w:t xml:space="preserve">w </w:t>
      </w:r>
      <w:r w:rsidRPr="004D2BB7">
        <w:t>ust. 1 po pkt</w:t>
      </w:r>
      <w:r w:rsidR="008A6951">
        <w:t> </w:t>
      </w:r>
      <w:r w:rsidRPr="004D2BB7">
        <w:t>1 dodaje się pkt 1a w brzmieniu:</w:t>
      </w:r>
    </w:p>
    <w:p w14:paraId="059C6F63" w14:textId="061B2BB2" w:rsidR="00365013" w:rsidRPr="004D2BB7" w:rsidRDefault="00FB4DF8" w:rsidP="00365013">
      <w:pPr>
        <w:pStyle w:val="ZPKTzmpktartykuempunktem"/>
      </w:pPr>
      <w:r>
        <w:t>„</w:t>
      </w:r>
      <w:r w:rsidR="00365013" w:rsidRPr="004D2BB7">
        <w:t>1a</w:t>
      </w:r>
      <w:r w:rsidR="00365013">
        <w:t>)</w:t>
      </w:r>
      <w:r w:rsidR="005C443A">
        <w:tab/>
      </w:r>
      <w:r w:rsidR="00365013" w:rsidRPr="006D0689">
        <w:t>ustawy z dnia 13 października 1998 r. o systemie ubezpieczeń społecznych (Dz.</w:t>
      </w:r>
      <w:r w:rsidR="004C5942">
        <w:t> </w:t>
      </w:r>
      <w:r w:rsidR="00365013" w:rsidRPr="006D0689">
        <w:t>U. z 202</w:t>
      </w:r>
      <w:r w:rsidR="00E20B3E">
        <w:t>5</w:t>
      </w:r>
      <w:r w:rsidR="00365013" w:rsidRPr="006D0689">
        <w:t xml:space="preserve"> r. poz. </w:t>
      </w:r>
      <w:r w:rsidR="00E20B3E">
        <w:t>350</w:t>
      </w:r>
      <w:r w:rsidR="00F737C3">
        <w:t xml:space="preserve">, </w:t>
      </w:r>
      <w:r w:rsidR="00465800">
        <w:t>z późn. zm.</w:t>
      </w:r>
      <w:r w:rsidR="004C04D7">
        <w:rPr>
          <w:rStyle w:val="Odwoanieprzypisudolnego"/>
        </w:rPr>
        <w:footnoteReference w:id="26"/>
      </w:r>
      <w:r w:rsidR="004C04D7">
        <w:rPr>
          <w:rStyle w:val="IGindeksgrny"/>
        </w:rPr>
        <w:t>)</w:t>
      </w:r>
      <w:r w:rsidR="00365013" w:rsidRPr="006D0689">
        <w:t>);</w:t>
      </w:r>
      <w:r>
        <w:t>”</w:t>
      </w:r>
      <w:r w:rsidR="00365013" w:rsidRPr="006D0689">
        <w:t>.</w:t>
      </w:r>
    </w:p>
    <w:p w14:paraId="5D69CD3B" w14:textId="1EA3243A" w:rsidR="00365013" w:rsidRPr="006D0689" w:rsidRDefault="00365013" w:rsidP="00024BA6">
      <w:pPr>
        <w:pStyle w:val="ARTartustawynprozporzdzenia"/>
        <w:keepNext/>
      </w:pPr>
      <w:r w:rsidRPr="005E59B4">
        <w:rPr>
          <w:rStyle w:val="Ppogrubienie"/>
        </w:rPr>
        <w:t>Art.</w:t>
      </w:r>
      <w:r w:rsidR="000D4ABA" w:rsidRPr="005E59B4">
        <w:rPr>
          <w:rStyle w:val="Ppogrubienie"/>
        </w:rPr>
        <w:t> </w:t>
      </w:r>
      <w:r w:rsidR="00FD38FF" w:rsidRPr="0025281D">
        <w:rPr>
          <w:rStyle w:val="Ppogrubienie"/>
        </w:rPr>
        <w:t>3</w:t>
      </w:r>
      <w:r w:rsidR="00183B48" w:rsidRPr="0025281D">
        <w:rPr>
          <w:rStyle w:val="Ppogrubienie"/>
        </w:rPr>
        <w:t>3</w:t>
      </w:r>
      <w:r w:rsidRPr="0025281D">
        <w:rPr>
          <w:rStyle w:val="Ppogrubienie"/>
        </w:rPr>
        <w:t>.</w:t>
      </w:r>
      <w:r w:rsidR="004C5942">
        <w:t> </w:t>
      </w:r>
      <w:r w:rsidRPr="006D0689">
        <w:t>W ustawie z dnia 11 marca 2022 r. o obronie Ojczyzny (Dz. U. z 202</w:t>
      </w:r>
      <w:r w:rsidR="000E10B6">
        <w:t>5</w:t>
      </w:r>
      <w:r w:rsidRPr="006D0689">
        <w:t xml:space="preserve"> r. poz.</w:t>
      </w:r>
      <w:r w:rsidR="008A6951">
        <w:t> </w:t>
      </w:r>
      <w:r w:rsidR="000E10B6">
        <w:t>825</w:t>
      </w:r>
      <w:r w:rsidR="003930DB">
        <w:t xml:space="preserve">, </w:t>
      </w:r>
      <w:r w:rsidR="00EA79C9">
        <w:t>1014</w:t>
      </w:r>
      <w:r w:rsidR="003930DB">
        <w:t xml:space="preserve"> i 1080</w:t>
      </w:r>
      <w:r w:rsidRPr="006D0689">
        <w:t xml:space="preserve">) w art. 525 </w:t>
      </w:r>
      <w:r w:rsidR="00A1111E">
        <w:t xml:space="preserve">po </w:t>
      </w:r>
      <w:r w:rsidRPr="006D0689">
        <w:t xml:space="preserve">ust. 2 </w:t>
      </w:r>
      <w:r w:rsidR="00A1111E">
        <w:t>dodaje się ust.</w:t>
      </w:r>
      <w:r w:rsidR="00A1111E" w:rsidRPr="006D0689">
        <w:t xml:space="preserve"> </w:t>
      </w:r>
      <w:r w:rsidRPr="006D0689">
        <w:t>2</w:t>
      </w:r>
      <w:r w:rsidR="00A1111E">
        <w:t>a</w:t>
      </w:r>
      <w:r w:rsidRPr="006D0689">
        <w:t xml:space="preserve"> </w:t>
      </w:r>
      <w:r w:rsidR="00A1111E">
        <w:t>w brzmieniu</w:t>
      </w:r>
      <w:r w:rsidRPr="006D0689">
        <w:t>:</w:t>
      </w:r>
    </w:p>
    <w:p w14:paraId="3EF326FA" w14:textId="29667251" w:rsidR="00365013" w:rsidRPr="006D0689" w:rsidRDefault="00D11078" w:rsidP="00CA27ED">
      <w:pPr>
        <w:pStyle w:val="ZARTzmartartykuempunktem"/>
      </w:pPr>
      <w:r>
        <w:t xml:space="preserve">„2a. </w:t>
      </w:r>
      <w:r w:rsidR="00365013" w:rsidRPr="006D0689">
        <w:t>Orzeczenie lekarza orzecznika Zakładu Ubezpieczeń Społecznych</w:t>
      </w:r>
      <w:r>
        <w:t>, o którym mowa w ust. 2 pkt 2,</w:t>
      </w:r>
      <w:r w:rsidR="00365013" w:rsidRPr="006D0689">
        <w:t xml:space="preserve"> </w:t>
      </w:r>
      <w:r w:rsidR="00E43496">
        <w:t xml:space="preserve">jest </w:t>
      </w:r>
      <w:r w:rsidR="00365013" w:rsidRPr="006D0689">
        <w:t xml:space="preserve">wydawane na zasadach i w trybie </w:t>
      </w:r>
      <w:r w:rsidR="00E43496" w:rsidRPr="006D0689">
        <w:t>określony</w:t>
      </w:r>
      <w:r w:rsidR="00E43496">
        <w:t>ch</w:t>
      </w:r>
      <w:r w:rsidR="00E43496" w:rsidRPr="006D0689">
        <w:t xml:space="preserve"> </w:t>
      </w:r>
      <w:r w:rsidR="00365013" w:rsidRPr="006D0689">
        <w:t>w</w:t>
      </w:r>
      <w:r w:rsidR="003930DB">
        <w:t xml:space="preserve"> </w:t>
      </w:r>
      <w:r w:rsidR="00EA79C9" w:rsidRPr="00EA79C9">
        <w:t>ustawie</w:t>
      </w:r>
      <w:r w:rsidR="00365013" w:rsidRPr="006D0689">
        <w:t xml:space="preserve"> z dnia 13 października 1998 r. o systemie ubezpieczeń społecznych (Dz. U. z 202</w:t>
      </w:r>
      <w:r w:rsidR="00E20B3E">
        <w:t>5</w:t>
      </w:r>
      <w:r w:rsidR="00365013" w:rsidRPr="006D0689">
        <w:t xml:space="preserve"> r. poz.</w:t>
      </w:r>
      <w:r w:rsidR="004C5942">
        <w:t> </w:t>
      </w:r>
      <w:r w:rsidR="00E20B3E">
        <w:t>350</w:t>
      </w:r>
      <w:r w:rsidR="00F737C3">
        <w:t xml:space="preserve">, </w:t>
      </w:r>
      <w:r w:rsidR="00465800">
        <w:t>z późn. zm.</w:t>
      </w:r>
      <w:r w:rsidR="004C04D7">
        <w:rPr>
          <w:rStyle w:val="Odwoanieprzypisudolnego"/>
        </w:rPr>
        <w:footnoteReference w:id="27"/>
      </w:r>
      <w:r w:rsidR="004C04D7">
        <w:rPr>
          <w:rStyle w:val="IGindeksgrny"/>
        </w:rPr>
        <w:t>)</w:t>
      </w:r>
      <w:r w:rsidR="00C45C5C">
        <w:t>)</w:t>
      </w:r>
      <w:r w:rsidR="00365013" w:rsidRPr="006D0689">
        <w:t>.</w:t>
      </w:r>
      <w:r w:rsidR="00FB4DF8">
        <w:t>”</w:t>
      </w:r>
      <w:r w:rsidR="00365013" w:rsidRPr="006D0689">
        <w:t>.</w:t>
      </w:r>
    </w:p>
    <w:p w14:paraId="112B16CC" w14:textId="0A753E19" w:rsidR="00C51B3D" w:rsidRDefault="00437603" w:rsidP="001F18D6">
      <w:pPr>
        <w:pStyle w:val="ARTartustawynprozporzdzenia"/>
      </w:pPr>
      <w:r w:rsidRPr="005E59B4">
        <w:rPr>
          <w:rStyle w:val="Ppogrubienie"/>
        </w:rPr>
        <w:t>Art.</w:t>
      </w:r>
      <w:r w:rsidR="000D4ABA" w:rsidRPr="005E59B4">
        <w:rPr>
          <w:rStyle w:val="Ppogrubienie"/>
        </w:rPr>
        <w:t> </w:t>
      </w:r>
      <w:r w:rsidRPr="0025281D">
        <w:rPr>
          <w:rStyle w:val="Ppogrubienie"/>
        </w:rPr>
        <w:t>3</w:t>
      </w:r>
      <w:r w:rsidR="00183B48" w:rsidRPr="0025281D">
        <w:rPr>
          <w:rStyle w:val="Ppogrubienie"/>
        </w:rPr>
        <w:t>4</w:t>
      </w:r>
      <w:r w:rsidRPr="0025281D">
        <w:rPr>
          <w:rStyle w:val="Ppogrubienie"/>
        </w:rPr>
        <w:t>.</w:t>
      </w:r>
      <w:r w:rsidR="004C5942">
        <w:t> </w:t>
      </w:r>
      <w:r>
        <w:t>W terminie miesiąca od dnia wejści</w:t>
      </w:r>
      <w:r w:rsidR="007B2CFD">
        <w:t>a</w:t>
      </w:r>
      <w:r>
        <w:t xml:space="preserve"> w życie niniejszej ustawy Prezes Zakładu</w:t>
      </w:r>
      <w:r w:rsidR="007B2CFD">
        <w:t xml:space="preserve"> Ubezpieczeń Społecznych</w:t>
      </w:r>
      <w:r>
        <w:t xml:space="preserve"> </w:t>
      </w:r>
      <w:r w:rsidR="00C51B3D">
        <w:t>dostosuje</w:t>
      </w:r>
      <w:r>
        <w:t xml:space="preserve"> </w:t>
      </w:r>
      <w:r w:rsidR="00C51B3D">
        <w:t>wynagrodzenie</w:t>
      </w:r>
      <w:r>
        <w:t xml:space="preserve"> osób, o których mowa w art. 85b ust. 1 i</w:t>
      </w:r>
      <w:r w:rsidR="005E0DB8">
        <w:t> </w:t>
      </w:r>
      <w:r>
        <w:t xml:space="preserve">2 ustawy zmienianej w art. 1, z którymi </w:t>
      </w:r>
      <w:r w:rsidR="00E43496">
        <w:t xml:space="preserve">jest </w:t>
      </w:r>
      <w:r>
        <w:t xml:space="preserve">zawarta umowa o pracę, </w:t>
      </w:r>
      <w:r w:rsidR="00C51B3D">
        <w:t>do zasad</w:t>
      </w:r>
      <w:r>
        <w:t>, o który</w:t>
      </w:r>
      <w:r w:rsidR="00C51B3D">
        <w:t>ch</w:t>
      </w:r>
      <w:r>
        <w:t xml:space="preserve"> mowa w art. 85b </w:t>
      </w:r>
      <w:r w:rsidR="00E43496">
        <w:t>ust. 3</w:t>
      </w:r>
      <w:r w:rsidR="00C86953">
        <w:t>–</w:t>
      </w:r>
      <w:r w:rsidR="00E43496">
        <w:t xml:space="preserve">5 </w:t>
      </w:r>
      <w:r>
        <w:t>ustawy zmienianej w art. 1.</w:t>
      </w:r>
    </w:p>
    <w:p w14:paraId="3D1638A5" w14:textId="33A7AF83" w:rsidR="00365013" w:rsidRPr="004D2BB7" w:rsidRDefault="00365013" w:rsidP="00365013">
      <w:pPr>
        <w:pStyle w:val="ARTartustawynprozporzdzenia"/>
      </w:pPr>
      <w:r w:rsidRPr="005E59B4">
        <w:rPr>
          <w:rStyle w:val="Ppogrubienie"/>
        </w:rPr>
        <w:t>Art.</w:t>
      </w:r>
      <w:r w:rsidR="000D4ABA" w:rsidRPr="005E59B4">
        <w:rPr>
          <w:rStyle w:val="Ppogrubienie"/>
        </w:rPr>
        <w:t> </w:t>
      </w:r>
      <w:r w:rsidR="00FD38FF" w:rsidRPr="0025281D">
        <w:rPr>
          <w:rStyle w:val="Ppogrubienie"/>
        </w:rPr>
        <w:t>3</w:t>
      </w:r>
      <w:r w:rsidR="00183B48" w:rsidRPr="0025281D">
        <w:rPr>
          <w:rStyle w:val="Ppogrubienie"/>
        </w:rPr>
        <w:t>5</w:t>
      </w:r>
      <w:r w:rsidRPr="0025281D">
        <w:rPr>
          <w:rStyle w:val="Ppogrubienie"/>
        </w:rPr>
        <w:t>.</w:t>
      </w:r>
      <w:r w:rsidR="004C5942">
        <w:t> </w:t>
      </w:r>
      <w:r w:rsidRPr="004D2BB7">
        <w:t>1.</w:t>
      </w:r>
      <w:r w:rsidR="004C5942">
        <w:t> </w:t>
      </w:r>
      <w:r w:rsidRPr="004D2BB7">
        <w:t>Do wydawania orzeczeń</w:t>
      </w:r>
      <w:r w:rsidR="00216F1E">
        <w:t xml:space="preserve"> lekarzy orzeczników Zakładu Ubezpieczeń Społecznych</w:t>
      </w:r>
      <w:r w:rsidRPr="004D2BB7">
        <w:t xml:space="preserve"> </w:t>
      </w:r>
      <w:r w:rsidR="00216F1E" w:rsidRPr="00216F1E">
        <w:t>oraz komisj</w:t>
      </w:r>
      <w:r w:rsidR="00216F1E">
        <w:t>i</w:t>
      </w:r>
      <w:r w:rsidR="00216F1E" w:rsidRPr="00216F1E">
        <w:t xml:space="preserve"> lekarsk</w:t>
      </w:r>
      <w:r w:rsidR="00216F1E">
        <w:t>ich</w:t>
      </w:r>
      <w:r w:rsidR="00216F1E" w:rsidRPr="00216F1E">
        <w:t xml:space="preserve"> Zakładu Ubezpieczeń Społecznych</w:t>
      </w:r>
      <w:r w:rsidR="00216F1E">
        <w:t xml:space="preserve"> </w:t>
      </w:r>
      <w:r w:rsidRPr="004D2BB7">
        <w:t>w sprawach</w:t>
      </w:r>
      <w:r w:rsidR="00665AB1">
        <w:t xml:space="preserve"> wszczętych i niezakończonych </w:t>
      </w:r>
      <w:r w:rsidRPr="004D2BB7">
        <w:t xml:space="preserve">przed dniem wejścia w życie </w:t>
      </w:r>
      <w:r w:rsidR="00665AB1">
        <w:t xml:space="preserve">niniejszej </w:t>
      </w:r>
      <w:r w:rsidRPr="004D2BB7">
        <w:t xml:space="preserve">ustawy, stosuje się przepisy art. </w:t>
      </w:r>
      <w:r>
        <w:t>85c</w:t>
      </w:r>
      <w:r w:rsidR="00F3445E">
        <w:t>–</w:t>
      </w:r>
      <w:r>
        <w:t>85</w:t>
      </w:r>
      <w:r w:rsidR="00F3445E">
        <w:t>e</w:t>
      </w:r>
      <w:r w:rsidRPr="004D2BB7">
        <w:t xml:space="preserve"> ustawy</w:t>
      </w:r>
      <w:r w:rsidR="00104ACF">
        <w:t xml:space="preserve"> zmienianej w art. 1</w:t>
      </w:r>
      <w:r w:rsidRPr="004D2BB7">
        <w:t>.</w:t>
      </w:r>
    </w:p>
    <w:p w14:paraId="1887F60C" w14:textId="33D3A5F6" w:rsidR="00365013" w:rsidRDefault="00365013" w:rsidP="00365013">
      <w:pPr>
        <w:pStyle w:val="USTustnpkodeksu"/>
      </w:pPr>
      <w:r w:rsidRPr="004D2BB7">
        <w:t xml:space="preserve">2. </w:t>
      </w:r>
      <w:r w:rsidR="00665AB1" w:rsidRPr="00665AB1">
        <w:t>Do orzeczeń komisji lekarskich Zakładu Ubezpieczeń Społecznych, wydanych przed dniem wejścia w życie niniejszej ustawy, będących podstawą decyzji organu rentowego, od których wniesiono odwołanie stosuje się przepisy art. 477</w:t>
      </w:r>
      <w:r w:rsidR="00665AB1">
        <w:rPr>
          <w:rStyle w:val="IGindeksgrny"/>
        </w:rPr>
        <w:t>9</w:t>
      </w:r>
      <w:r w:rsidR="00665AB1" w:rsidRPr="00665AB1">
        <w:t xml:space="preserve"> § 2</w:t>
      </w:r>
      <w:r w:rsidR="00665AB1">
        <w:rPr>
          <w:rStyle w:val="IGindeksgrny"/>
        </w:rPr>
        <w:t>1</w:t>
      </w:r>
      <w:r w:rsidR="00665AB1" w:rsidRPr="00665AB1">
        <w:t xml:space="preserve"> oraz art. 477</w:t>
      </w:r>
      <w:r w:rsidR="00665AB1">
        <w:rPr>
          <w:rStyle w:val="IGindeksgrny"/>
        </w:rPr>
        <w:t>14</w:t>
      </w:r>
      <w:r w:rsidR="00665AB1" w:rsidRPr="00665AB1">
        <w:t xml:space="preserve"> § 4 ustawy zmienianej w art. 3, w brzmieniu nadanym niniejszą ustawą, odnoszące się do orzeczeń lekarzy orzeczników Zakładu Ubezpieczeń Społecznych wydanych w wyniku ponownego rozpatrzenia sprawy</w:t>
      </w:r>
      <w:r w:rsidR="002F6773">
        <w:t>.</w:t>
      </w:r>
    </w:p>
    <w:p w14:paraId="32F6F79D" w14:textId="52BB4E35" w:rsidR="009F6537" w:rsidRPr="009F6537" w:rsidRDefault="009F6537" w:rsidP="009F6537">
      <w:pPr>
        <w:pStyle w:val="ARTartustawynprozporzdzenia"/>
      </w:pPr>
      <w:r w:rsidRPr="005E59B4">
        <w:rPr>
          <w:rStyle w:val="Ppogrubienie"/>
        </w:rPr>
        <w:t>Art.</w:t>
      </w:r>
      <w:r w:rsidR="000D4ABA" w:rsidRPr="005E59B4">
        <w:rPr>
          <w:rStyle w:val="Ppogrubienie"/>
        </w:rPr>
        <w:t> </w:t>
      </w:r>
      <w:r w:rsidR="00FD38FF" w:rsidRPr="0025281D">
        <w:rPr>
          <w:rStyle w:val="Ppogrubienie"/>
        </w:rPr>
        <w:t>3</w:t>
      </w:r>
      <w:r w:rsidR="00183B48" w:rsidRPr="0025281D">
        <w:rPr>
          <w:rStyle w:val="Ppogrubienie"/>
        </w:rPr>
        <w:t>6</w:t>
      </w:r>
      <w:r w:rsidR="001A6D78" w:rsidRPr="0025281D">
        <w:rPr>
          <w:rStyle w:val="Ppogrubienie"/>
        </w:rPr>
        <w:t>.</w:t>
      </w:r>
      <w:r w:rsidR="004C5942">
        <w:t> </w:t>
      </w:r>
      <w:bookmarkStart w:id="66" w:name="_Hlk178683463"/>
      <w:r w:rsidRPr="009F6537">
        <w:t>Do postępowań w sprawie ustalania okoliczności, o których mowa w art.</w:t>
      </w:r>
      <w:r w:rsidR="004C5942">
        <w:t> </w:t>
      </w:r>
      <w:r w:rsidRPr="009F6537">
        <w:t>17</w:t>
      </w:r>
      <w:r w:rsidR="00665AB1">
        <w:t xml:space="preserve"> ust.</w:t>
      </w:r>
      <w:r w:rsidR="004C5942">
        <w:t> </w:t>
      </w:r>
      <w:r w:rsidR="00665AB1">
        <w:t>1</w:t>
      </w:r>
      <w:r w:rsidRPr="009F6537">
        <w:t xml:space="preserve"> ustawy zmienianej w art. 13, </w:t>
      </w:r>
      <w:r w:rsidR="00665AB1">
        <w:t xml:space="preserve">w brzmieniu dotychczasowym, </w:t>
      </w:r>
      <w:r w:rsidRPr="009F6537">
        <w:t xml:space="preserve">wszczętych i </w:t>
      </w:r>
      <w:r w:rsidRPr="009F6537">
        <w:lastRenderedPageBreak/>
        <w:t>niezakończonych przed dniem wejścia w życie</w:t>
      </w:r>
      <w:r w:rsidR="0065586A">
        <w:t xml:space="preserve"> </w:t>
      </w:r>
      <w:bookmarkStart w:id="67" w:name="_Hlk194915497"/>
      <w:r w:rsidR="0065586A">
        <w:t>art. 13 pkt 2</w:t>
      </w:r>
      <w:bookmarkEnd w:id="67"/>
      <w:r w:rsidRPr="009F6537">
        <w:t xml:space="preserve"> ustawy, stosuje się przepisy dotychczasowe.</w:t>
      </w:r>
      <w:bookmarkEnd w:id="66"/>
    </w:p>
    <w:p w14:paraId="4785FFED" w14:textId="1BCEBE76" w:rsidR="00923E9C" w:rsidRDefault="00974068" w:rsidP="00923E9C">
      <w:pPr>
        <w:pStyle w:val="ARTartustawynprozporzdzenia"/>
      </w:pPr>
      <w:r w:rsidRPr="005E59B4">
        <w:rPr>
          <w:rStyle w:val="Ppogrubienie"/>
        </w:rPr>
        <w:t>Art.</w:t>
      </w:r>
      <w:r w:rsidR="000D4ABA" w:rsidRPr="005E59B4">
        <w:rPr>
          <w:rStyle w:val="Ppogrubienie"/>
        </w:rPr>
        <w:t> </w:t>
      </w:r>
      <w:r w:rsidR="00FD38FF" w:rsidRPr="0025281D">
        <w:rPr>
          <w:rStyle w:val="Ppogrubienie"/>
        </w:rPr>
        <w:t>3</w:t>
      </w:r>
      <w:r w:rsidR="00183B48" w:rsidRPr="0025281D">
        <w:rPr>
          <w:rStyle w:val="Ppogrubienie"/>
        </w:rPr>
        <w:t>7</w:t>
      </w:r>
      <w:r w:rsidR="001A6D78" w:rsidRPr="0025281D">
        <w:rPr>
          <w:rStyle w:val="Ppogrubienie"/>
        </w:rPr>
        <w:t>.</w:t>
      </w:r>
      <w:r w:rsidR="004C5942">
        <w:rPr>
          <w:rStyle w:val="Ppogrubienie"/>
        </w:rPr>
        <w:t> </w:t>
      </w:r>
      <w:bookmarkStart w:id="68" w:name="_Hlk159835382"/>
      <w:bookmarkStart w:id="69" w:name="_Hlk165545494"/>
      <w:r w:rsidR="00923E9C" w:rsidRPr="00923E9C">
        <w:t>Do</w:t>
      </w:r>
      <w:r w:rsidR="00CA3740">
        <w:t xml:space="preserve"> </w:t>
      </w:r>
      <w:r w:rsidR="00737F4C">
        <w:t>postępowań</w:t>
      </w:r>
      <w:r w:rsidR="00CA3740">
        <w:t xml:space="preserve"> dotyczących odwoła</w:t>
      </w:r>
      <w:r w:rsidR="00737F4C">
        <w:t>nia</w:t>
      </w:r>
      <w:r w:rsidR="00560A68">
        <w:t xml:space="preserve"> od</w:t>
      </w:r>
      <w:r w:rsidR="00CA3740">
        <w:t xml:space="preserve"> </w:t>
      </w:r>
      <w:r w:rsidR="00923E9C">
        <w:t xml:space="preserve">decyzji </w:t>
      </w:r>
      <w:r w:rsidR="00923E9C" w:rsidRPr="00923E9C">
        <w:t>w sprawie cofnięcia decyzji upoważniającej do wystawiania zaświadczeń lekarskich o czasowej niezdolności do pracy</w:t>
      </w:r>
      <w:r w:rsidR="00C8784D">
        <w:t>, o których mowa w art.</w:t>
      </w:r>
      <w:bookmarkEnd w:id="68"/>
      <w:r w:rsidR="00DC20C6">
        <w:t xml:space="preserve"> 60 ust. 2, 4 i 5 ustawy zmienianej w art. 13,</w:t>
      </w:r>
      <w:r w:rsidR="00E34626">
        <w:t xml:space="preserve"> </w:t>
      </w:r>
      <w:r w:rsidR="00DC20C6">
        <w:t xml:space="preserve">w brzmieniu dotychczasowym, </w:t>
      </w:r>
      <w:r w:rsidR="00E34626">
        <w:t xml:space="preserve">jeżeli </w:t>
      </w:r>
      <w:r w:rsidR="00C8784D">
        <w:t xml:space="preserve">ta </w:t>
      </w:r>
      <w:r w:rsidR="00E34626">
        <w:t xml:space="preserve">decyzja została wydana przed dniem wejścia w życie </w:t>
      </w:r>
      <w:bookmarkStart w:id="70" w:name="_Hlk191889754"/>
      <w:r w:rsidR="00877C04">
        <w:t>art. 13</w:t>
      </w:r>
      <w:r w:rsidR="00C8784D">
        <w:t xml:space="preserve"> pkt 7 niniejszej ustawy, stosuje się przepisy dotychczasowe</w:t>
      </w:r>
      <w:r w:rsidR="00923E9C" w:rsidRPr="00923E9C">
        <w:t>.</w:t>
      </w:r>
    </w:p>
    <w:bookmarkEnd w:id="70"/>
    <w:p w14:paraId="51E0A394" w14:textId="38EDA90B" w:rsidR="00574CDC" w:rsidRDefault="00E34626" w:rsidP="00E34626">
      <w:pPr>
        <w:pStyle w:val="ARTartustawynprozporzdzenia"/>
      </w:pPr>
      <w:r w:rsidRPr="005E59B4">
        <w:rPr>
          <w:rStyle w:val="Ppogrubienie"/>
        </w:rPr>
        <w:t>Art.</w:t>
      </w:r>
      <w:r w:rsidR="000D4ABA" w:rsidRPr="005E59B4">
        <w:rPr>
          <w:rStyle w:val="Ppogrubienie"/>
        </w:rPr>
        <w:t> </w:t>
      </w:r>
      <w:r w:rsidR="001A6D78" w:rsidRPr="0025281D">
        <w:rPr>
          <w:rStyle w:val="Ppogrubienie"/>
        </w:rPr>
        <w:t>3</w:t>
      </w:r>
      <w:r w:rsidR="00183B48" w:rsidRPr="0025281D">
        <w:rPr>
          <w:rStyle w:val="Ppogrubienie"/>
        </w:rPr>
        <w:t>8</w:t>
      </w:r>
      <w:r w:rsidR="001A6D78" w:rsidRPr="0025281D">
        <w:rPr>
          <w:rStyle w:val="Ppogrubienie"/>
        </w:rPr>
        <w:t>.</w:t>
      </w:r>
      <w:r w:rsidR="004C5942">
        <w:t> </w:t>
      </w:r>
      <w:bookmarkStart w:id="71" w:name="_Hlk194403040"/>
      <w:r w:rsidRPr="00E34626">
        <w:t>Do postępowań w sprawie przeprowadz</w:t>
      </w:r>
      <w:r w:rsidR="000C169B">
        <w:t>a</w:t>
      </w:r>
      <w:r w:rsidRPr="00E34626">
        <w:t>nia</w:t>
      </w:r>
      <w:r w:rsidR="009B56F8">
        <w:t xml:space="preserve"> kontroli prawidłowości orzekania o</w:t>
      </w:r>
      <w:r w:rsidR="00DA259B">
        <w:t> </w:t>
      </w:r>
      <w:r w:rsidR="009B56F8">
        <w:t>czasowej niezdolności do pracy i wystawiania zaświadczeń lekarskich,</w:t>
      </w:r>
      <w:r w:rsidR="005019B0">
        <w:t xml:space="preserve"> o których mowa w art. </w:t>
      </w:r>
      <w:r w:rsidR="00E70323">
        <w:t>59 ust. 2–4a ustawy zmienianej w art. 13, w brzmieniu dotychczasowym,</w:t>
      </w:r>
      <w:r w:rsidRPr="00E34626">
        <w:t xml:space="preserve"> </w:t>
      </w:r>
      <w:r w:rsidR="00574CDC" w:rsidRPr="00574CDC">
        <w:t>wszczętych i</w:t>
      </w:r>
      <w:r w:rsidR="00DA259B">
        <w:t> </w:t>
      </w:r>
      <w:r w:rsidR="00574CDC" w:rsidRPr="00574CDC">
        <w:t>niezakończonych przed dniem wejścia w życie niniejszej ustawy, stosuje się przepisy dotychczasowe.</w:t>
      </w:r>
    </w:p>
    <w:p w14:paraId="7AB80248" w14:textId="55817939" w:rsidR="00E34626" w:rsidRDefault="00574CDC" w:rsidP="00E34626">
      <w:pPr>
        <w:pStyle w:val="ARTartustawynprozporzdzenia"/>
      </w:pPr>
      <w:r w:rsidRPr="005E59B4">
        <w:rPr>
          <w:rStyle w:val="Ppogrubienie"/>
        </w:rPr>
        <w:t>Art.</w:t>
      </w:r>
      <w:r w:rsidR="000D4ABA" w:rsidRPr="005E59B4">
        <w:rPr>
          <w:rStyle w:val="Ppogrubienie"/>
        </w:rPr>
        <w:t> </w:t>
      </w:r>
      <w:r w:rsidRPr="0025281D">
        <w:rPr>
          <w:rStyle w:val="Ppogrubienie"/>
        </w:rPr>
        <w:t>39.</w:t>
      </w:r>
      <w:r w:rsidR="004C5942">
        <w:t> </w:t>
      </w:r>
      <w:bookmarkStart w:id="72" w:name="_Hlk194915590"/>
      <w:r>
        <w:t xml:space="preserve">Do postępowań w sprawie przeprowadzania </w:t>
      </w:r>
      <w:r w:rsidR="00E34626" w:rsidRPr="00E34626">
        <w:t xml:space="preserve">kontroli </w:t>
      </w:r>
      <w:r w:rsidR="000C169B" w:rsidRPr="000C169B">
        <w:t>prawidłowości wykorzystywania zwolnień od pracy zgodnie z ich celem</w:t>
      </w:r>
      <w:r w:rsidR="008075AE">
        <w:t xml:space="preserve"> oraz</w:t>
      </w:r>
      <w:r w:rsidR="008075AE" w:rsidRPr="008075AE">
        <w:t xml:space="preserve"> formalnej kontroli zaświadczeń lekarskich</w:t>
      </w:r>
      <w:r w:rsidR="00E34626" w:rsidRPr="00E34626">
        <w:t xml:space="preserve">, </w:t>
      </w:r>
      <w:r w:rsidR="00F15182" w:rsidRPr="00F15182">
        <w:t>o których mowa w art. 68 ustawy zmienianej w art. 13</w:t>
      </w:r>
      <w:r w:rsidR="00F15182">
        <w:t>,</w:t>
      </w:r>
      <w:r w:rsidR="00F15182" w:rsidRPr="00F15182">
        <w:t xml:space="preserve"> w brzmieniu dotychczasowym</w:t>
      </w:r>
      <w:r w:rsidR="00F15182">
        <w:t>,</w:t>
      </w:r>
      <w:r w:rsidR="00F15182" w:rsidRPr="00F15182">
        <w:t xml:space="preserve"> </w:t>
      </w:r>
      <w:r w:rsidR="00E34626" w:rsidRPr="00E34626">
        <w:t xml:space="preserve">wszczętych i niezakończonych przed dniem wejścia w życie </w:t>
      </w:r>
      <w:r w:rsidR="00680039">
        <w:t xml:space="preserve">art. 13 pkt 8–10 </w:t>
      </w:r>
      <w:r w:rsidR="00E34626" w:rsidRPr="00E34626">
        <w:t>ustawy, stosuje się przepisy dotychczasowe.</w:t>
      </w:r>
    </w:p>
    <w:bookmarkEnd w:id="71"/>
    <w:bookmarkEnd w:id="72"/>
    <w:p w14:paraId="003C8689" w14:textId="219080F1" w:rsidR="00E03DCA" w:rsidRDefault="00E03DCA" w:rsidP="005B795F">
      <w:pPr>
        <w:pStyle w:val="ARTartustawynprozporzdzenia"/>
      </w:pPr>
      <w:r w:rsidRPr="005E59B4">
        <w:rPr>
          <w:rStyle w:val="Ppogrubienie"/>
        </w:rPr>
        <w:t>Art.</w:t>
      </w:r>
      <w:r w:rsidR="000D4ABA" w:rsidRPr="005E59B4">
        <w:rPr>
          <w:rStyle w:val="Ppogrubienie"/>
        </w:rPr>
        <w:t> </w:t>
      </w:r>
      <w:r w:rsidR="00574CDC" w:rsidRPr="0025281D">
        <w:rPr>
          <w:rStyle w:val="Ppogrubienie"/>
        </w:rPr>
        <w:t>40</w:t>
      </w:r>
      <w:r w:rsidRPr="0025281D">
        <w:rPr>
          <w:rStyle w:val="Ppogrubienie"/>
        </w:rPr>
        <w:t>.</w:t>
      </w:r>
      <w:r w:rsidR="004C5942">
        <w:t> </w:t>
      </w:r>
      <w:r w:rsidR="00F15182" w:rsidRPr="00F15182">
        <w:t>Kontrole prawidłowości wykorzystania zwolnień od pracy z powodu konieczności sprawowania opieki nad członkiem rodziny prowadzone zgodnie z przepisami wydanymi na podstawie art. 68 ust. 2 ustawy zmienianej w art. 13</w:t>
      </w:r>
      <w:r w:rsidR="003930DB">
        <w:t>,</w:t>
      </w:r>
      <w:r w:rsidR="00F15182" w:rsidRPr="00F15182">
        <w:t xml:space="preserve"> w brzmieniu dotychczasowym, z dniem wejścia w życie art. 13 pkt 8 niniejszej ustawy są prowadzone zgodnie z art. 68 i art. 68a ustawy zmienianej w art. 13, w brzmieniu nadanym niniejszą ustawą.</w:t>
      </w:r>
    </w:p>
    <w:p w14:paraId="72AE08E5" w14:textId="51CCBEFB" w:rsidR="00A71764" w:rsidRPr="00A71764" w:rsidRDefault="00A71764" w:rsidP="00A71764">
      <w:pPr>
        <w:pStyle w:val="ARTartustawynprozporzdzenia"/>
        <w:rPr>
          <w:rStyle w:val="Ppogrubienie"/>
          <w:b w:val="0"/>
        </w:rPr>
      </w:pPr>
      <w:r w:rsidRPr="005E59B4">
        <w:rPr>
          <w:rStyle w:val="Ppogrubienie"/>
        </w:rPr>
        <w:t>Art.</w:t>
      </w:r>
      <w:r w:rsidR="000D4ABA" w:rsidRPr="005E59B4">
        <w:rPr>
          <w:rStyle w:val="Ppogrubienie"/>
        </w:rPr>
        <w:t> </w:t>
      </w:r>
      <w:r w:rsidRPr="0025281D">
        <w:rPr>
          <w:rStyle w:val="Ppogrubienie"/>
        </w:rPr>
        <w:t>4</w:t>
      </w:r>
      <w:r w:rsidR="00574CDC" w:rsidRPr="0025281D">
        <w:rPr>
          <w:rStyle w:val="Ppogrubienie"/>
        </w:rPr>
        <w:t>1</w:t>
      </w:r>
      <w:r w:rsidRPr="0025281D">
        <w:rPr>
          <w:rStyle w:val="Ppogrubienie"/>
        </w:rPr>
        <w:t>.</w:t>
      </w:r>
      <w:r w:rsidR="004C5942">
        <w:rPr>
          <w:rStyle w:val="Ppogrubienie"/>
        </w:rPr>
        <w:t> </w:t>
      </w:r>
      <w:bookmarkStart w:id="73" w:name="_Hlk194915778"/>
      <w:r w:rsidRPr="00A71764">
        <w:t>Do postępowań w sprawie</w:t>
      </w:r>
      <w:r w:rsidR="001F1428">
        <w:t xml:space="preserve"> kierowania na rehabilitację leczniczą</w:t>
      </w:r>
      <w:r w:rsidR="003F5943">
        <w:t xml:space="preserve"> w ramach prewencji rentowej, o której mowa w art. 69 ust. 1 ustawy zmienianej w art. 1</w:t>
      </w:r>
      <w:r w:rsidRPr="00A71764">
        <w:t>, wszczętych i</w:t>
      </w:r>
      <w:r w:rsidR="00DA259B">
        <w:t> </w:t>
      </w:r>
      <w:r w:rsidRPr="00A71764">
        <w:t>niezakończonych przed dniem wejścia w życie niniejszej ustawy, stosuje się przepisy dotychczasowe.</w:t>
      </w:r>
    </w:p>
    <w:bookmarkEnd w:id="69"/>
    <w:bookmarkEnd w:id="73"/>
    <w:p w14:paraId="5E18AB88" w14:textId="1D9DAAD5" w:rsidR="00A71764" w:rsidRDefault="00365013" w:rsidP="00024BA6">
      <w:pPr>
        <w:pStyle w:val="ARTartustawynprozporzdzenia"/>
        <w:keepNext/>
      </w:pPr>
      <w:r w:rsidRPr="005E59B4">
        <w:rPr>
          <w:rStyle w:val="Ppogrubienie"/>
        </w:rPr>
        <w:t>Art.</w:t>
      </w:r>
      <w:r w:rsidR="000D4ABA" w:rsidRPr="005E59B4">
        <w:rPr>
          <w:rStyle w:val="Ppogrubienie"/>
        </w:rPr>
        <w:t> </w:t>
      </w:r>
      <w:r w:rsidR="00183B48" w:rsidRPr="0025281D">
        <w:rPr>
          <w:rStyle w:val="Ppogrubienie"/>
        </w:rPr>
        <w:t>4</w:t>
      </w:r>
      <w:r w:rsidR="00574CDC" w:rsidRPr="0025281D">
        <w:rPr>
          <w:rStyle w:val="Ppogrubienie"/>
        </w:rPr>
        <w:t>2</w:t>
      </w:r>
      <w:r w:rsidRPr="0025281D">
        <w:rPr>
          <w:rStyle w:val="Ppogrubienie"/>
        </w:rPr>
        <w:t>.</w:t>
      </w:r>
      <w:r w:rsidR="004C5942">
        <w:t> </w:t>
      </w:r>
      <w:r w:rsidRPr="004D2BB7">
        <w:t>Ustawa</w:t>
      </w:r>
      <w:r w:rsidRPr="006D0689">
        <w:t xml:space="preserve"> </w:t>
      </w:r>
      <w:r w:rsidRPr="004D2BB7">
        <w:t>wchodzi</w:t>
      </w:r>
      <w:r w:rsidRPr="006D0689">
        <w:t xml:space="preserve"> </w:t>
      </w:r>
      <w:r w:rsidRPr="004D2BB7">
        <w:t>w</w:t>
      </w:r>
      <w:r w:rsidRPr="006D0689">
        <w:t xml:space="preserve"> </w:t>
      </w:r>
      <w:r w:rsidRPr="004D2BB7">
        <w:t xml:space="preserve">życie </w:t>
      </w:r>
      <w:r w:rsidR="000F4A7D">
        <w:t>z dniem</w:t>
      </w:r>
      <w:r w:rsidRPr="004D2BB7">
        <w:t xml:space="preserve"> </w:t>
      </w:r>
      <w:r>
        <w:t xml:space="preserve">1 </w:t>
      </w:r>
      <w:r w:rsidR="00AD66D2">
        <w:t>stycznia</w:t>
      </w:r>
      <w:r w:rsidR="00C51B3D">
        <w:t xml:space="preserve"> </w:t>
      </w:r>
      <w:r>
        <w:t>202</w:t>
      </w:r>
      <w:r w:rsidR="00AD66D2">
        <w:t>6</w:t>
      </w:r>
      <w:r>
        <w:t xml:space="preserve"> r.</w:t>
      </w:r>
      <w:r w:rsidRPr="004D2BB7">
        <w:t>, z</w:t>
      </w:r>
      <w:r w:rsidR="004C5942">
        <w:t xml:space="preserve"> </w:t>
      </w:r>
      <w:r w:rsidRPr="004D2BB7">
        <w:t>wyjątkiem</w:t>
      </w:r>
      <w:r w:rsidR="00A71764">
        <w:t>:</w:t>
      </w:r>
    </w:p>
    <w:p w14:paraId="2D01EB58" w14:textId="12A5F3F7" w:rsidR="00365013" w:rsidRDefault="00A71764" w:rsidP="00A71764">
      <w:pPr>
        <w:pStyle w:val="PKTpunkt"/>
      </w:pPr>
      <w:bookmarkStart w:id="74" w:name="_Hlk194915976"/>
      <w:r>
        <w:t>1)</w:t>
      </w:r>
      <w:r>
        <w:tab/>
      </w:r>
      <w:bookmarkStart w:id="75" w:name="_Hlk177036604"/>
      <w:r w:rsidR="00365013" w:rsidRPr="004D2BB7">
        <w:t xml:space="preserve">art. 1 pkt </w:t>
      </w:r>
      <w:r w:rsidR="002E2091">
        <w:t>3</w:t>
      </w:r>
      <w:r w:rsidR="00365013" w:rsidRPr="004D2BB7">
        <w:t xml:space="preserve">, </w:t>
      </w:r>
      <w:r w:rsidR="002E2091" w:rsidRPr="002E2091">
        <w:t>art. 12 pkt 1</w:t>
      </w:r>
      <w:r w:rsidR="00F15182">
        <w:t xml:space="preserve"> oraz</w:t>
      </w:r>
      <w:r w:rsidR="00365013" w:rsidRPr="004D2BB7">
        <w:t xml:space="preserve"> art. 13 pkt</w:t>
      </w:r>
      <w:r w:rsidR="004C5942">
        <w:t xml:space="preserve"> </w:t>
      </w:r>
      <w:r w:rsidR="00932F30">
        <w:t>7</w:t>
      </w:r>
      <w:r w:rsidR="00365013" w:rsidRPr="004D2BB7">
        <w:t>, które wchodzą w</w:t>
      </w:r>
      <w:r w:rsidR="004C5942">
        <w:t xml:space="preserve"> </w:t>
      </w:r>
      <w:r w:rsidR="00365013" w:rsidRPr="004D2BB7">
        <w:t xml:space="preserve">życie </w:t>
      </w:r>
      <w:r w:rsidR="00405711">
        <w:t xml:space="preserve">po upływie 14 dni od </w:t>
      </w:r>
      <w:r w:rsidR="00365013" w:rsidRPr="004D2BB7">
        <w:t>dni</w:t>
      </w:r>
      <w:r w:rsidR="00405711">
        <w:t>a</w:t>
      </w:r>
      <w:r w:rsidR="00365013" w:rsidRPr="004D2BB7">
        <w:t xml:space="preserve"> ogłoszenia</w:t>
      </w:r>
      <w:r>
        <w:t>;</w:t>
      </w:r>
    </w:p>
    <w:p w14:paraId="384EE0CD" w14:textId="6CAFE8C7" w:rsidR="00E0562A" w:rsidRDefault="008079FC" w:rsidP="00A71764">
      <w:pPr>
        <w:pStyle w:val="PKTpunkt"/>
      </w:pPr>
      <w:r>
        <w:t>2)</w:t>
      </w:r>
      <w:r>
        <w:tab/>
        <w:t>art. 12 pkt 4 i 5, któr</w:t>
      </w:r>
      <w:r w:rsidR="00AA300E">
        <w:t>e</w:t>
      </w:r>
      <w:r>
        <w:t xml:space="preserve"> w</w:t>
      </w:r>
      <w:r w:rsidR="00AA300E">
        <w:t>chodzą</w:t>
      </w:r>
      <w:r>
        <w:t xml:space="preserve"> w życie z dniem 1 lipca 2026 r.;</w:t>
      </w:r>
    </w:p>
    <w:p w14:paraId="663CD5A9" w14:textId="6802A04B" w:rsidR="00365013" w:rsidRPr="006D0689" w:rsidRDefault="008079FC" w:rsidP="00024BA6">
      <w:pPr>
        <w:pStyle w:val="PKTpunkt"/>
      </w:pPr>
      <w:r>
        <w:t>3</w:t>
      </w:r>
      <w:r w:rsidR="00A71764">
        <w:t>)</w:t>
      </w:r>
      <w:r w:rsidR="00A71764">
        <w:tab/>
        <w:t xml:space="preserve">art. </w:t>
      </w:r>
      <w:r w:rsidR="00574CDC">
        <w:t xml:space="preserve">13 pkt 1, 2 i 8–10, </w:t>
      </w:r>
      <w:r w:rsidR="007C1C6B" w:rsidRPr="007C1C6B">
        <w:t>które wchodzą w życie po upływie 1</w:t>
      </w:r>
      <w:r w:rsidR="007C1C6B">
        <w:t>2</w:t>
      </w:r>
      <w:r w:rsidR="007C1C6B" w:rsidRPr="007C1C6B">
        <w:t xml:space="preserve"> </w:t>
      </w:r>
      <w:r w:rsidR="007C1C6B">
        <w:t>miesięcy</w:t>
      </w:r>
      <w:r w:rsidR="007C1C6B" w:rsidRPr="007C1C6B">
        <w:t xml:space="preserve"> od dnia ogłoszenia</w:t>
      </w:r>
      <w:r w:rsidR="001B0C2D">
        <w:t>.</w:t>
      </w:r>
      <w:bookmarkEnd w:id="74"/>
      <w:bookmarkEnd w:id="75"/>
    </w:p>
    <w:sectPr w:rsidR="00365013" w:rsidRPr="006D0689"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3A3A" w14:textId="77777777" w:rsidR="00200125" w:rsidRDefault="00200125">
      <w:r>
        <w:separator/>
      </w:r>
    </w:p>
  </w:endnote>
  <w:endnote w:type="continuationSeparator" w:id="0">
    <w:p w14:paraId="71B120B3" w14:textId="77777777" w:rsidR="00200125" w:rsidRDefault="00200125">
      <w:r>
        <w:continuationSeparator/>
      </w:r>
    </w:p>
  </w:endnote>
  <w:endnote w:type="continuationNotice" w:id="1">
    <w:p w14:paraId="498EBBD2" w14:textId="77777777" w:rsidR="00200125" w:rsidRDefault="002001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7A04" w14:textId="77777777" w:rsidR="00200125" w:rsidRDefault="00200125">
      <w:r>
        <w:separator/>
      </w:r>
    </w:p>
  </w:footnote>
  <w:footnote w:type="continuationSeparator" w:id="0">
    <w:p w14:paraId="5B70A400" w14:textId="77777777" w:rsidR="00200125" w:rsidRDefault="00200125">
      <w:r>
        <w:continuationSeparator/>
      </w:r>
    </w:p>
  </w:footnote>
  <w:footnote w:type="continuationNotice" w:id="1">
    <w:p w14:paraId="2BE9A0C2" w14:textId="77777777" w:rsidR="00200125" w:rsidRDefault="00200125">
      <w:pPr>
        <w:spacing w:line="240" w:lineRule="auto"/>
      </w:pPr>
    </w:p>
  </w:footnote>
  <w:footnote w:id="2">
    <w:p w14:paraId="6A67E965" w14:textId="0FC66D1C" w:rsidR="00E470C3" w:rsidRPr="00DD263E" w:rsidRDefault="00E470C3" w:rsidP="00365013">
      <w:pPr>
        <w:pStyle w:val="ODNONIKtreodnonika"/>
      </w:pPr>
      <w:r w:rsidRPr="005C26CA">
        <w:rPr>
          <w:rStyle w:val="IGindeksgrny"/>
        </w:rPr>
        <w:footnoteRef/>
      </w:r>
      <w:r w:rsidRPr="005C26CA">
        <w:rPr>
          <w:rStyle w:val="IGindeksgrny"/>
        </w:rPr>
        <w:t>)</w:t>
      </w:r>
      <w:r>
        <w:tab/>
      </w:r>
      <w:r w:rsidRPr="00DD263E">
        <w:t xml:space="preserve">Niniejszą ustawą zmienia się ustawy: </w:t>
      </w:r>
      <w:r w:rsidRPr="00FB35A4">
        <w:t>ustaw</w:t>
      </w:r>
      <w:r>
        <w:t>ę</w:t>
      </w:r>
      <w:r w:rsidRPr="00FB35A4">
        <w:t xml:space="preserve"> z dnia 20 lipca 1950 r. o zawodzie felczera</w:t>
      </w:r>
      <w:r>
        <w:t xml:space="preserve">, </w:t>
      </w:r>
      <w:r w:rsidRPr="002F31AF">
        <w:t>ustawę z dnia 17</w:t>
      </w:r>
      <w:r>
        <w:t> </w:t>
      </w:r>
      <w:r w:rsidRPr="002F31AF">
        <w:t>listopada 1964 r. – Kodeks postępowania cywilnego</w:t>
      </w:r>
      <w:r>
        <w:t>,</w:t>
      </w:r>
      <w:r w:rsidRPr="002F31AF">
        <w:t xml:space="preserve"> ustawę z dnia 29 maja 1974 r. o zaopatrzeniu inwalidów wojennych i</w:t>
      </w:r>
      <w:r>
        <w:t xml:space="preserve"> </w:t>
      </w:r>
      <w:r w:rsidRPr="002F31AF">
        <w:t>wojskowych oraz ich rodzin</w:t>
      </w:r>
      <w:r>
        <w:t>,</w:t>
      </w:r>
      <w:r w:rsidRPr="002F31AF">
        <w:t xml:space="preserve"> ustawę z dnia 16 września 1982 r. o pracownikach urzędów państwowych</w:t>
      </w:r>
      <w:r>
        <w:t>,</w:t>
      </w:r>
      <w:r w:rsidRPr="002F31AF">
        <w:t xml:space="preserve"> ustawę z dnia 24 stycznia 1991 r. o</w:t>
      </w:r>
      <w:r>
        <w:t xml:space="preserve"> </w:t>
      </w:r>
      <w:r w:rsidRPr="002F31AF">
        <w:t>kombatantach oraz niektórych osobach będących ofiarami represji wojennych i okresu powojennego</w:t>
      </w:r>
      <w:r>
        <w:t>,</w:t>
      </w:r>
      <w:r w:rsidRPr="002F31AF">
        <w:t xml:space="preserve"> ustawę z</w:t>
      </w:r>
      <w:r>
        <w:t xml:space="preserve"> </w:t>
      </w:r>
      <w:r w:rsidRPr="002F31AF">
        <w:t>dnia 14 lutego 1991 r. – Prawo o notariacie</w:t>
      </w:r>
      <w:r>
        <w:t>,</w:t>
      </w:r>
      <w:r w:rsidRPr="002F31AF">
        <w:t xml:space="preserve"> ustawę z dnia 10</w:t>
      </w:r>
      <w:r>
        <w:t xml:space="preserve"> </w:t>
      </w:r>
      <w:r w:rsidRPr="002F31AF">
        <w:t>grudnia 1993 r. o zaopatrzeniu emerytalnym żołnierzy zawodowych oraz ich rodzin</w:t>
      </w:r>
      <w:r>
        <w:t>,</w:t>
      </w:r>
      <w:r w:rsidRPr="002F31AF">
        <w:t xml:space="preserve"> ustawę z dnia 18</w:t>
      </w:r>
      <w:r>
        <w:t xml:space="preserve"> </w:t>
      </w:r>
      <w:r w:rsidRPr="002F31AF">
        <w:t>lutego 1994 r. o zaopatrzeniu emerytalnym funkcjonariuszy Policji, Agencji Bezpieczeństwa Wewnętrznego, Agencji Wywiadu, Służby Kontrwywiadu</w:t>
      </w:r>
      <w:r w:rsidRPr="00DD263E">
        <w:t xml:space="preserve"> Wojskowego, Służby Wywiadu Wojskowego, Centralnego Biura Antykorupcyjnego, Straży Granicznej, Straży Marszałkowskiej, Służby Ochrony Państwa, Państwowej Straży Pożarnej, Służby Celno-Skarbowej i Służby Więziennej oraz ich rodzin</w:t>
      </w:r>
      <w:r>
        <w:t>,</w:t>
      </w:r>
      <w:r w:rsidRPr="00DD263E">
        <w:t xml:space="preserve"> ustawę z dnia 23</w:t>
      </w:r>
      <w:r>
        <w:t> </w:t>
      </w:r>
      <w:r w:rsidRPr="00DD263E">
        <w:t>grudnia 1994 r. o</w:t>
      </w:r>
      <w:r>
        <w:t xml:space="preserve"> </w:t>
      </w:r>
      <w:r w:rsidRPr="00DD263E">
        <w:t>Najwyższej Izbie Kontroli</w:t>
      </w:r>
      <w:r>
        <w:t>,</w:t>
      </w:r>
      <w:r w:rsidRPr="00DD263E">
        <w:t xml:space="preserve"> ustawę z dnia 27</w:t>
      </w:r>
      <w:r>
        <w:t xml:space="preserve"> </w:t>
      </w:r>
      <w:r w:rsidRPr="00DD263E">
        <w:t>sierpnia 1997 r. o</w:t>
      </w:r>
      <w:r>
        <w:t xml:space="preserve"> </w:t>
      </w:r>
      <w:r w:rsidRPr="00DD263E">
        <w:t>rehabilitacji zawodowej i</w:t>
      </w:r>
      <w:r>
        <w:t> </w:t>
      </w:r>
      <w:r w:rsidRPr="00DD263E">
        <w:t>społecznej oraz zatrudnianiu osób niepełnosprawnych</w:t>
      </w:r>
      <w:r>
        <w:t>,</w:t>
      </w:r>
      <w:r w:rsidRPr="00DD263E">
        <w:t xml:space="preserve"> ustawę z dnia 17 grudnia 1998 r. o emeryturach i</w:t>
      </w:r>
      <w:r>
        <w:t> </w:t>
      </w:r>
      <w:r w:rsidRPr="00DD263E">
        <w:t>rentach z Funduszu Ubezpieczeń Społecznych</w:t>
      </w:r>
      <w:r>
        <w:t>,</w:t>
      </w:r>
      <w:r w:rsidRPr="00DD263E">
        <w:t xml:space="preserve"> ustawę z dnia 25</w:t>
      </w:r>
      <w:r>
        <w:t xml:space="preserve"> </w:t>
      </w:r>
      <w:r w:rsidRPr="00DD263E">
        <w:t>czerwca 1999 r. o świadczeniach pieniężnych z</w:t>
      </w:r>
      <w:r>
        <w:t xml:space="preserve"> </w:t>
      </w:r>
      <w:r w:rsidRPr="00DD263E">
        <w:t>ubezpieczenia społecznego w razie choroby i macierzyństwa</w:t>
      </w:r>
      <w:r>
        <w:t>,</w:t>
      </w:r>
      <w:r w:rsidRPr="00DD263E">
        <w:t xml:space="preserve"> ustawę z dnia 27 lipca 2001</w:t>
      </w:r>
      <w:r>
        <w:t> </w:t>
      </w:r>
      <w:r w:rsidRPr="00DD263E">
        <w:t xml:space="preserve">r. </w:t>
      </w:r>
      <w:r>
        <w:t>–</w:t>
      </w:r>
      <w:r w:rsidRPr="00DD263E">
        <w:t xml:space="preserve"> Prawo o ustroju sądów powszechnych</w:t>
      </w:r>
      <w:r>
        <w:t>,</w:t>
      </w:r>
      <w:r w:rsidRPr="00DD263E">
        <w:t xml:space="preserve"> ustawę z dnia 27 lipca 2001 r. o kuratorach sądowych</w:t>
      </w:r>
      <w:r>
        <w:t>,</w:t>
      </w:r>
      <w:r w:rsidRPr="00DD263E">
        <w:t xml:space="preserve"> </w:t>
      </w:r>
      <w:r w:rsidRPr="00FD38FF">
        <w:t>ustaw</w:t>
      </w:r>
      <w:r>
        <w:t>ę</w:t>
      </w:r>
      <w:r w:rsidRPr="00FD38FF">
        <w:t xml:space="preserve"> z dnia 24 maja 2002 r. o Agencji Bezpieczeństwa Wewnętrznego oraz Agencji Wywiadu</w:t>
      </w:r>
      <w:r>
        <w:t>,</w:t>
      </w:r>
      <w:r w:rsidRPr="00FD38FF">
        <w:t xml:space="preserve"> </w:t>
      </w:r>
      <w:r w:rsidRPr="00DD263E">
        <w:t>ustawę</w:t>
      </w:r>
      <w:r w:rsidRPr="00DD263E">
        <w:rPr>
          <w:b/>
        </w:rPr>
        <w:t xml:space="preserve"> </w:t>
      </w:r>
      <w:r w:rsidRPr="00DD263E">
        <w:t>z dnia 30</w:t>
      </w:r>
      <w:r>
        <w:t> </w:t>
      </w:r>
      <w:r w:rsidRPr="00DD263E">
        <w:t>października 2002</w:t>
      </w:r>
      <w:r>
        <w:t xml:space="preserve"> </w:t>
      </w:r>
      <w:r w:rsidRPr="00DD263E">
        <w:t>r. o</w:t>
      </w:r>
      <w:r>
        <w:t xml:space="preserve"> </w:t>
      </w:r>
      <w:r w:rsidRPr="00DD263E">
        <w:t>ubezpieczeniu społecznym z tytułu wypadków przy pracy i</w:t>
      </w:r>
      <w:r>
        <w:t xml:space="preserve"> </w:t>
      </w:r>
      <w:r w:rsidRPr="00DD263E">
        <w:t>chorób zawodowych</w:t>
      </w:r>
      <w:r>
        <w:t>,</w:t>
      </w:r>
      <w:r w:rsidRPr="00DD263E">
        <w:t xml:space="preserve"> ustawę z dnia 30 października 2002 r. o zaopatrzeniu z tytułu wypadków lub chorób zawodowych powstałych w szczególnych okolicznościach</w:t>
      </w:r>
      <w:r>
        <w:t>,</w:t>
      </w:r>
      <w:r w:rsidRPr="00DD263E">
        <w:t xml:space="preserve"> ustawę z dnia 27 czerwca 2003 r. o rencie socjalnej</w:t>
      </w:r>
      <w:r>
        <w:t>,</w:t>
      </w:r>
      <w:r w:rsidRPr="00DD263E">
        <w:t xml:space="preserve"> </w:t>
      </w:r>
      <w:r w:rsidRPr="008E2D63">
        <w:t>ustaw</w:t>
      </w:r>
      <w:r>
        <w:t>ę</w:t>
      </w:r>
      <w:r w:rsidRPr="008E2D63">
        <w:t xml:space="preserve"> z dnia 12 marca 2004 r. o pomocy społecznej</w:t>
      </w:r>
      <w:r>
        <w:t>,</w:t>
      </w:r>
      <w:r w:rsidRPr="008E2D63">
        <w:t xml:space="preserve"> </w:t>
      </w:r>
      <w:r>
        <w:t xml:space="preserve">ustawę z dnia 27 sierpnia 2004 r. o świadczeniach opieki zdrowotnej finansowanych ze środków publicznych, </w:t>
      </w:r>
      <w:r w:rsidRPr="00E125E8">
        <w:t>ustaw</w:t>
      </w:r>
      <w:r>
        <w:t>ę</w:t>
      </w:r>
      <w:r w:rsidRPr="00E125E8">
        <w:t xml:space="preserve"> z dnia 16 listopada 2006 r. o świadczeniu pieniężnym i</w:t>
      </w:r>
      <w:r>
        <w:t> </w:t>
      </w:r>
      <w:r w:rsidRPr="00E125E8">
        <w:t>uprawnieniach przysługujących cywilnym niewidomym ofiarom działań wojennych</w:t>
      </w:r>
      <w:r>
        <w:t>,</w:t>
      </w:r>
      <w:r w:rsidRPr="00E125E8">
        <w:t xml:space="preserve"> </w:t>
      </w:r>
      <w:r w:rsidRPr="00DD263E">
        <w:t>ustawę z dnia 6</w:t>
      </w:r>
      <w:r>
        <w:t> </w:t>
      </w:r>
      <w:r w:rsidRPr="00DD263E">
        <w:t>listopada 2008 r. o prawach pacjenta i</w:t>
      </w:r>
      <w:r>
        <w:t xml:space="preserve"> </w:t>
      </w:r>
      <w:r w:rsidRPr="00DD263E">
        <w:t>Rzeczniku Praw Pacjenta</w:t>
      </w:r>
      <w:r>
        <w:t>,</w:t>
      </w:r>
      <w:r w:rsidRPr="00DD263E">
        <w:t xml:space="preserve"> ustawę z dnia 21 listopada 2008</w:t>
      </w:r>
      <w:r>
        <w:t xml:space="preserve"> </w:t>
      </w:r>
      <w:r w:rsidRPr="00DD263E">
        <w:t>r. o służbie cywilnej</w:t>
      </w:r>
      <w:r>
        <w:t>,</w:t>
      </w:r>
      <w:r w:rsidRPr="00E125E8">
        <w:t xml:space="preserve"> ustaw</w:t>
      </w:r>
      <w:r>
        <w:t>ę</w:t>
      </w:r>
      <w:r w:rsidRPr="00E125E8">
        <w:t xml:space="preserve"> z dnia 5 grudnia 2008 r. o zapobieganiu oraz zwalczaniu zakażeń i chorób zakaźnych u ludzi</w:t>
      </w:r>
      <w:r>
        <w:t>,</w:t>
      </w:r>
      <w:r w:rsidRPr="00DD263E">
        <w:t xml:space="preserve"> </w:t>
      </w:r>
      <w:r w:rsidRPr="00523AC1">
        <w:t>ustaw</w:t>
      </w:r>
      <w:r>
        <w:t>ę</w:t>
      </w:r>
      <w:r w:rsidRPr="00523AC1">
        <w:t xml:space="preserve"> z dnia 15 lipca 2011 r. o zawodach pielęgniarki i położnej</w:t>
      </w:r>
      <w:r>
        <w:t>,</w:t>
      </w:r>
      <w:r w:rsidRPr="00523AC1">
        <w:t xml:space="preserve"> </w:t>
      </w:r>
      <w:r>
        <w:t xml:space="preserve">ustawę z dnia 25 września 2015 r. o zawodzie fizjoterapeuty, </w:t>
      </w:r>
      <w:r w:rsidRPr="00DD263E">
        <w:t>ustawę z dnia 28 stycznia 2016</w:t>
      </w:r>
      <w:r>
        <w:t xml:space="preserve"> </w:t>
      </w:r>
      <w:r w:rsidRPr="00DD263E">
        <w:t>r. – Prawo o prokuraturze</w:t>
      </w:r>
      <w:r>
        <w:t>,</w:t>
      </w:r>
      <w:r w:rsidRPr="00DD263E">
        <w:t xml:space="preserve"> </w:t>
      </w:r>
      <w:r w:rsidRPr="00BA5C14">
        <w:t>ustaw</w:t>
      </w:r>
      <w:r>
        <w:t>ę</w:t>
      </w:r>
      <w:r w:rsidRPr="00BA5C14">
        <w:t xml:space="preserve"> z dnia 30 listopada 2016</w:t>
      </w:r>
      <w:r>
        <w:t> </w:t>
      </w:r>
      <w:r w:rsidRPr="00BA5C14">
        <w:t>r. o</w:t>
      </w:r>
      <w:r>
        <w:t> </w:t>
      </w:r>
      <w:r w:rsidRPr="00BA5C14">
        <w:t>statusie sędziów Trybunału Konstytucyjnego</w:t>
      </w:r>
      <w:r>
        <w:t>,</w:t>
      </w:r>
      <w:r w:rsidRPr="00BA5C14">
        <w:t xml:space="preserve"> </w:t>
      </w:r>
      <w:r w:rsidRPr="00DD263E">
        <w:t>ustawę z dnia 8 grudnia 2017 r. o</w:t>
      </w:r>
      <w:r>
        <w:t xml:space="preserve"> </w:t>
      </w:r>
      <w:r w:rsidRPr="00DD263E">
        <w:t>Sądzie Najwyższym</w:t>
      </w:r>
      <w:r>
        <w:t>,</w:t>
      </w:r>
      <w:r w:rsidRPr="00DD263E">
        <w:t xml:space="preserve"> </w:t>
      </w:r>
      <w:r w:rsidRPr="009938C1">
        <w:t>ustaw</w:t>
      </w:r>
      <w:r>
        <w:t>ę</w:t>
      </w:r>
      <w:r w:rsidRPr="009938C1">
        <w:t xml:space="preserve"> z dnia 22 marca 2018 r. o</w:t>
      </w:r>
      <w:r>
        <w:t xml:space="preserve"> </w:t>
      </w:r>
      <w:r w:rsidRPr="009938C1">
        <w:t>komornikach sądowych</w:t>
      </w:r>
      <w:r>
        <w:t>,</w:t>
      </w:r>
      <w:r w:rsidRPr="009938C1">
        <w:t xml:space="preserve"> </w:t>
      </w:r>
      <w:r w:rsidRPr="00DD263E">
        <w:t>ustawę z dnia 31 lipca 2019 r. o</w:t>
      </w:r>
      <w:r>
        <w:t xml:space="preserve"> </w:t>
      </w:r>
      <w:r w:rsidRPr="00DD263E">
        <w:t>świadczeniu uzupełniającym dla osób niezdolnych do samodzielnej egzystencji</w:t>
      </w:r>
      <w:r>
        <w:t xml:space="preserve"> oraz</w:t>
      </w:r>
      <w:r w:rsidRPr="00DD263E">
        <w:t xml:space="preserve"> ustawę z dnia 11 marca 2022 r. o</w:t>
      </w:r>
      <w:r>
        <w:t xml:space="preserve"> </w:t>
      </w:r>
      <w:r w:rsidRPr="00DD263E">
        <w:t>obronie Ojczyzny</w:t>
      </w:r>
      <w:r>
        <w:t>.</w:t>
      </w:r>
    </w:p>
  </w:footnote>
  <w:footnote w:id="3">
    <w:p w14:paraId="16B1E339" w14:textId="7A5C96A5" w:rsidR="00DF2D6A" w:rsidRPr="00DF2D6A" w:rsidRDefault="00DF2D6A" w:rsidP="00024BA6">
      <w:pPr>
        <w:pStyle w:val="ODNONIKtreodnonika"/>
      </w:pPr>
      <w:r>
        <w:rPr>
          <w:rStyle w:val="Odwoanieprzypisudolnego"/>
        </w:rPr>
        <w:footnoteRef/>
      </w:r>
      <w:r>
        <w:rPr>
          <w:rStyle w:val="IGindeksgrny"/>
        </w:rPr>
        <w:t>)</w:t>
      </w:r>
      <w:r>
        <w:tab/>
      </w:r>
      <w:bookmarkStart w:id="0" w:name="_Hlk211340514"/>
      <w:r w:rsidRPr="00DF2D6A">
        <w:t>Zmiany tekstu jednolitego wymienionej ustawy zostały ogłoszone w Dz. U. z 2025 r. poz. 620, 622, 769</w:t>
      </w:r>
      <w:r>
        <w:t>,</w:t>
      </w:r>
      <w:r w:rsidRPr="00DF2D6A">
        <w:t xml:space="preserve"> 820, 1083, 1160 i 1216.</w:t>
      </w:r>
      <w:bookmarkEnd w:id="0"/>
    </w:p>
  </w:footnote>
  <w:footnote w:id="4">
    <w:p w14:paraId="13B613F1" w14:textId="645FF9FD" w:rsidR="00343473" w:rsidRPr="00A416E1" w:rsidRDefault="00343473" w:rsidP="00024BA6">
      <w:pPr>
        <w:pStyle w:val="ODNONIKtreodnonika"/>
      </w:pPr>
      <w:r>
        <w:rPr>
          <w:rStyle w:val="Odwoanieprzypisudolnego"/>
        </w:rPr>
        <w:footnoteRef/>
      </w:r>
      <w:r>
        <w:rPr>
          <w:rStyle w:val="IGindeksgrny"/>
        </w:rPr>
        <w:t>)</w:t>
      </w:r>
      <w:r>
        <w:tab/>
      </w:r>
      <w:r w:rsidR="00A416E1" w:rsidRPr="00A416E1">
        <w:t>Zmiany tekstu jednolitego wymienionej ustawy zostały ogłoszone w Dz. U. z 202</w:t>
      </w:r>
      <w:r w:rsidR="00A416E1">
        <w:t>4</w:t>
      </w:r>
      <w:r w:rsidR="00A416E1" w:rsidRPr="00A416E1">
        <w:t xml:space="preserve"> r. </w:t>
      </w:r>
      <w:r w:rsidR="00A416E1">
        <w:t xml:space="preserve">poz. </w:t>
      </w:r>
      <w:r w:rsidR="00A416E1" w:rsidRPr="00A416E1">
        <w:t>854 i 1897 oraz z 2025 r. poz. 129, 619, 637 i 1301</w:t>
      </w:r>
    </w:p>
  </w:footnote>
  <w:footnote w:id="5">
    <w:p w14:paraId="61E24876" w14:textId="300F1886" w:rsidR="00175B0F" w:rsidRPr="00175B0F" w:rsidRDefault="00175B0F" w:rsidP="00024BA6">
      <w:pPr>
        <w:pStyle w:val="ODNONIKtreodnonika"/>
      </w:pPr>
      <w:r>
        <w:rPr>
          <w:rStyle w:val="Odwoanieprzypisudolnego"/>
        </w:rPr>
        <w:footnoteRef/>
      </w:r>
      <w:r>
        <w:rPr>
          <w:rStyle w:val="IGindeksgrny"/>
        </w:rPr>
        <w:t>)</w:t>
      </w:r>
      <w:r>
        <w:tab/>
        <w:t xml:space="preserve">Zmiany tekstu jednolitego </w:t>
      </w:r>
      <w:r w:rsidRPr="00175B0F">
        <w:t>wymienionej ustawy zostały ogłoszone w Dz. U. z</w:t>
      </w:r>
      <w:r>
        <w:t xml:space="preserve"> </w:t>
      </w:r>
      <w:r w:rsidRPr="00175B0F">
        <w:t>2025 r. poz. 620, 769, 794, 1165, 1173 i 1235</w:t>
      </w:r>
      <w:r>
        <w:t>.</w:t>
      </w:r>
    </w:p>
  </w:footnote>
  <w:footnote w:id="6">
    <w:p w14:paraId="49496BB6" w14:textId="1A9B1877" w:rsidR="00A416E1" w:rsidRPr="00A416E1" w:rsidRDefault="00A416E1" w:rsidP="00024BA6">
      <w:pPr>
        <w:pStyle w:val="ODNONIKtreodnonika"/>
      </w:pPr>
      <w:r>
        <w:rPr>
          <w:rStyle w:val="Odwoanieprzypisudolnego"/>
        </w:rPr>
        <w:footnoteRef/>
      </w:r>
      <w:r>
        <w:rPr>
          <w:rStyle w:val="IGindeksgrny"/>
        </w:rPr>
        <w:t>)</w:t>
      </w:r>
      <w:r>
        <w:tab/>
      </w:r>
      <w:r w:rsidRPr="00A416E1">
        <w:t>Zmiany tekstu jednolitego wymienionej ustawy zostały ogłoszone w Dz. U. z 2025 r. poz. 620, 622, 769, 820, 1083, 1160 i 1216.</w:t>
      </w:r>
    </w:p>
  </w:footnote>
  <w:footnote w:id="7">
    <w:p w14:paraId="3290CF17" w14:textId="28F69F80"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8">
    <w:p w14:paraId="6D18DF1E" w14:textId="234AEA23"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9">
    <w:p w14:paraId="39F56B13" w14:textId="3AEF11EB"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10">
    <w:p w14:paraId="46E691CA" w14:textId="50F7189A"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11">
    <w:p w14:paraId="06C82298" w14:textId="650D05A7"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12">
    <w:p w14:paraId="2CD52543" w14:textId="5F444591"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13">
    <w:p w14:paraId="52E6E103" w14:textId="20DB399E"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14">
    <w:p w14:paraId="7DDC93F3" w14:textId="7FE60947" w:rsidR="00343473" w:rsidRPr="00343473" w:rsidRDefault="00343473" w:rsidP="00024BA6">
      <w:pPr>
        <w:pStyle w:val="ODNONIKtreodnonika"/>
      </w:pPr>
      <w:r>
        <w:rPr>
          <w:rStyle w:val="Odwoanieprzypisudolnego"/>
        </w:rPr>
        <w:footnoteRef/>
      </w:r>
      <w:r>
        <w:rPr>
          <w:rStyle w:val="IGindeksgrny"/>
        </w:rPr>
        <w:t>)</w:t>
      </w:r>
      <w:r>
        <w:tab/>
      </w:r>
      <w:r w:rsidRPr="00343473">
        <w:t>Zmiany tekstu jednolitego wymienionej ustawy zostały ogłoszone w Dz. U. z 2025 r. poz. 620, 622, 769, 820, 1083, 1160 i 1216.</w:t>
      </w:r>
    </w:p>
  </w:footnote>
  <w:footnote w:id="15">
    <w:p w14:paraId="174CDA1C" w14:textId="5A1F6A07" w:rsidR="00E470C3" w:rsidRDefault="00E470C3" w:rsidP="00242DA8">
      <w:pPr>
        <w:pStyle w:val="ODNONIKtreodnonika"/>
      </w:pPr>
      <w:r>
        <w:rPr>
          <w:rStyle w:val="Odwoanieprzypisudolnego"/>
        </w:rPr>
        <w:footnoteRef/>
      </w:r>
      <w:r>
        <w:rPr>
          <w:rStyle w:val="IGindeksgrny"/>
        </w:rPr>
        <w:t>)</w:t>
      </w:r>
      <w:r>
        <w:rPr>
          <w:rStyle w:val="IGindeksgrny"/>
        </w:rPr>
        <w:tab/>
      </w:r>
      <w:bookmarkStart w:id="55" w:name="_Hlk200455879"/>
      <w:r w:rsidRPr="00242DA8">
        <w:t>Zmiany tekstu jednolitego wymienionej ustawy zostały ogłoszone w</w:t>
      </w:r>
      <w:r>
        <w:t xml:space="preserve"> Dz. U. z 2024 r. poz. </w:t>
      </w:r>
      <w:r w:rsidRPr="00242DA8">
        <w:t>858, 1222, 1593, 1615 i 1915</w:t>
      </w:r>
      <w:r>
        <w:t xml:space="preserve"> oraz z 2025 r. poz. 129, 304, 620, 637</w:t>
      </w:r>
      <w:r w:rsidR="00FE2BEF">
        <w:t xml:space="preserve">, </w:t>
      </w:r>
      <w:r>
        <w:t>779</w:t>
      </w:r>
      <w:r w:rsidR="00FE2BEF">
        <w:t>, 1083, 1192, 1211</w:t>
      </w:r>
      <w:r>
        <w:t>.</w:t>
      </w:r>
      <w:bookmarkEnd w:id="55"/>
    </w:p>
  </w:footnote>
  <w:footnote w:id="16">
    <w:p w14:paraId="59F62EA2" w14:textId="6DDA6AE7"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17">
    <w:p w14:paraId="37047D9A" w14:textId="214F5115"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18">
    <w:p w14:paraId="105E5EF8" w14:textId="1BD4F249"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19">
    <w:p w14:paraId="40ACB5F5" w14:textId="5BFFF84A"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20">
    <w:p w14:paraId="21041D95" w14:textId="6A39334A"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w:t>
      </w:r>
      <w:r>
        <w:t>4</w:t>
      </w:r>
      <w:r w:rsidRPr="004C04D7">
        <w:t xml:space="preserve"> r. poz. 854 i 1897 oraz z 2025 r. poz. 129, 619, 637 i 1301</w:t>
      </w:r>
      <w:r>
        <w:t>.</w:t>
      </w:r>
    </w:p>
  </w:footnote>
  <w:footnote w:id="21">
    <w:p w14:paraId="48806E7F" w14:textId="2FA41C59"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22">
    <w:p w14:paraId="3D526463" w14:textId="07699B17"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23">
    <w:p w14:paraId="5D9A3CF7" w14:textId="36FEE566" w:rsidR="00343473" w:rsidRPr="00343473" w:rsidRDefault="00343473" w:rsidP="00343473">
      <w:pPr>
        <w:pStyle w:val="ODNONIKtreodnonika"/>
      </w:pPr>
      <w:r>
        <w:rPr>
          <w:rStyle w:val="Odwoanieprzypisudolnego"/>
        </w:rPr>
        <w:footnoteRef/>
      </w:r>
      <w:r>
        <w:rPr>
          <w:rStyle w:val="IGindeksgrny"/>
        </w:rPr>
        <w:t>)</w:t>
      </w:r>
      <w:r>
        <w:tab/>
      </w:r>
      <w:r w:rsidRPr="00343473">
        <w:t>Zmiany tekstu jednolitego wymienionej ustawy zostały ogłoszone w Dz. U. z 2025 r. poz. 620, 622, 769, 820, 1083, 1160 i 1216.</w:t>
      </w:r>
    </w:p>
    <w:p w14:paraId="4B3228F5" w14:textId="0121B5A3" w:rsidR="00343473" w:rsidRPr="00343473" w:rsidRDefault="00343473" w:rsidP="00024BA6">
      <w:pPr>
        <w:pStyle w:val="ODNONIKtreodnonika"/>
      </w:pPr>
    </w:p>
  </w:footnote>
  <w:footnote w:id="24">
    <w:p w14:paraId="068C604D" w14:textId="37A64120" w:rsidR="004C04D7" w:rsidRPr="004C04D7" w:rsidRDefault="004C04D7" w:rsidP="00024BA6">
      <w:pPr>
        <w:pStyle w:val="ODNONIKtreodnonika"/>
      </w:pPr>
      <w:r>
        <w:rPr>
          <w:rStyle w:val="Odwoanieprzypisudolnego"/>
        </w:rPr>
        <w:footnoteRef/>
      </w:r>
      <w:r>
        <w:rPr>
          <w:rStyle w:val="IGindeksgrny"/>
        </w:rPr>
        <w:t>)</w:t>
      </w:r>
      <w:bookmarkStart w:id="63" w:name="_Hlk211341019"/>
      <w:r>
        <w:tab/>
      </w:r>
      <w:r w:rsidRPr="004C04D7">
        <w:t>Zmiany tekstu jednolitego wymienionej ustawy zostały ogłoszone w Dz. U. z 2025 r. poz. 620, 622, 769, 820, 1083, 1160 i 1216.</w:t>
      </w:r>
    </w:p>
    <w:bookmarkEnd w:id="63"/>
  </w:footnote>
  <w:footnote w:id="25">
    <w:p w14:paraId="1A482575" w14:textId="6BB35697"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26">
    <w:p w14:paraId="06737ED9" w14:textId="00889736"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 w:id="27">
    <w:p w14:paraId="06039F87" w14:textId="5A0DC535" w:rsidR="004C04D7" w:rsidRPr="004C04D7" w:rsidRDefault="004C04D7" w:rsidP="00024BA6">
      <w:pPr>
        <w:pStyle w:val="ODNONIKtreodnonika"/>
      </w:pPr>
      <w:r>
        <w:rPr>
          <w:rStyle w:val="Odwoanieprzypisudolnego"/>
        </w:rPr>
        <w:footnoteRef/>
      </w:r>
      <w:r>
        <w:rPr>
          <w:rStyle w:val="IGindeksgrny"/>
        </w:rPr>
        <w:t>)</w:t>
      </w:r>
      <w:r>
        <w:tab/>
      </w:r>
      <w:r w:rsidRPr="004C04D7">
        <w:t>Zmiany tekstu jednolitego wymienionej ustawy zostały ogłoszone w Dz. U. z 2025 r. poz. 620, 622, 769, 820, 1083, 1160 i 1216.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8AFF" w14:textId="01077F6B" w:rsidR="00E470C3" w:rsidRPr="00B371CC" w:rsidRDefault="00E470C3" w:rsidP="00B371CC">
    <w:pPr>
      <w:pStyle w:val="Nagwek"/>
      <w:jc w:val="center"/>
    </w:pPr>
    <w:r>
      <w:t xml:space="preserve">– </w:t>
    </w:r>
    <w:r>
      <w:fldChar w:fldCharType="begin"/>
    </w:r>
    <w:r>
      <w:instrText xml:space="preserve"> PAGE  \* MERGEFORMAT </w:instrText>
    </w:r>
    <w:r>
      <w:fldChar w:fldCharType="separate"/>
    </w:r>
    <w:r w:rsidR="00DF4625">
      <w:rPr>
        <w:noProof/>
      </w:rPr>
      <w:t>21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9A5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3690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5AC8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F452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4CEC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488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8E3F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688C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F41A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AAB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605412"/>
    <w:multiLevelType w:val="hybridMultilevel"/>
    <w:tmpl w:val="05C2630A"/>
    <w:lvl w:ilvl="0" w:tplc="EE0AB0D0">
      <w:start w:val="1"/>
      <w:numFmt w:val="bullet"/>
      <w:lvlText w:val=""/>
      <w:lvlJc w:val="left"/>
      <w:pPr>
        <w:tabs>
          <w:tab w:val="num" w:pos="720"/>
        </w:tabs>
        <w:ind w:left="720" w:hanging="360"/>
      </w:pPr>
      <w:rPr>
        <w:rFonts w:ascii="Wingdings" w:hAnsi="Wingdings" w:hint="default"/>
      </w:rPr>
    </w:lvl>
    <w:lvl w:ilvl="1" w:tplc="BA501DC0" w:tentative="1">
      <w:start w:val="1"/>
      <w:numFmt w:val="bullet"/>
      <w:lvlText w:val=""/>
      <w:lvlJc w:val="left"/>
      <w:pPr>
        <w:tabs>
          <w:tab w:val="num" w:pos="1440"/>
        </w:tabs>
        <w:ind w:left="1440" w:hanging="360"/>
      </w:pPr>
      <w:rPr>
        <w:rFonts w:ascii="Wingdings" w:hAnsi="Wingdings" w:hint="default"/>
      </w:rPr>
    </w:lvl>
    <w:lvl w:ilvl="2" w:tplc="CADE57A2" w:tentative="1">
      <w:start w:val="1"/>
      <w:numFmt w:val="bullet"/>
      <w:lvlText w:val=""/>
      <w:lvlJc w:val="left"/>
      <w:pPr>
        <w:tabs>
          <w:tab w:val="num" w:pos="2160"/>
        </w:tabs>
        <w:ind w:left="2160" w:hanging="360"/>
      </w:pPr>
      <w:rPr>
        <w:rFonts w:ascii="Wingdings" w:hAnsi="Wingdings" w:hint="default"/>
      </w:rPr>
    </w:lvl>
    <w:lvl w:ilvl="3" w:tplc="7632C700" w:tentative="1">
      <w:start w:val="1"/>
      <w:numFmt w:val="bullet"/>
      <w:lvlText w:val=""/>
      <w:lvlJc w:val="left"/>
      <w:pPr>
        <w:tabs>
          <w:tab w:val="num" w:pos="2880"/>
        </w:tabs>
        <w:ind w:left="2880" w:hanging="360"/>
      </w:pPr>
      <w:rPr>
        <w:rFonts w:ascii="Wingdings" w:hAnsi="Wingdings" w:hint="default"/>
      </w:rPr>
    </w:lvl>
    <w:lvl w:ilvl="4" w:tplc="E09C4CC4" w:tentative="1">
      <w:start w:val="1"/>
      <w:numFmt w:val="bullet"/>
      <w:lvlText w:val=""/>
      <w:lvlJc w:val="left"/>
      <w:pPr>
        <w:tabs>
          <w:tab w:val="num" w:pos="3600"/>
        </w:tabs>
        <w:ind w:left="3600" w:hanging="360"/>
      </w:pPr>
      <w:rPr>
        <w:rFonts w:ascii="Wingdings" w:hAnsi="Wingdings" w:hint="default"/>
      </w:rPr>
    </w:lvl>
    <w:lvl w:ilvl="5" w:tplc="62109E48" w:tentative="1">
      <w:start w:val="1"/>
      <w:numFmt w:val="bullet"/>
      <w:lvlText w:val=""/>
      <w:lvlJc w:val="left"/>
      <w:pPr>
        <w:tabs>
          <w:tab w:val="num" w:pos="4320"/>
        </w:tabs>
        <w:ind w:left="4320" w:hanging="360"/>
      </w:pPr>
      <w:rPr>
        <w:rFonts w:ascii="Wingdings" w:hAnsi="Wingdings" w:hint="default"/>
      </w:rPr>
    </w:lvl>
    <w:lvl w:ilvl="6" w:tplc="CC266D56" w:tentative="1">
      <w:start w:val="1"/>
      <w:numFmt w:val="bullet"/>
      <w:lvlText w:val=""/>
      <w:lvlJc w:val="left"/>
      <w:pPr>
        <w:tabs>
          <w:tab w:val="num" w:pos="5040"/>
        </w:tabs>
        <w:ind w:left="5040" w:hanging="360"/>
      </w:pPr>
      <w:rPr>
        <w:rFonts w:ascii="Wingdings" w:hAnsi="Wingdings" w:hint="default"/>
      </w:rPr>
    </w:lvl>
    <w:lvl w:ilvl="7" w:tplc="DD50FFAE" w:tentative="1">
      <w:start w:val="1"/>
      <w:numFmt w:val="bullet"/>
      <w:lvlText w:val=""/>
      <w:lvlJc w:val="left"/>
      <w:pPr>
        <w:tabs>
          <w:tab w:val="num" w:pos="5760"/>
        </w:tabs>
        <w:ind w:left="5760" w:hanging="360"/>
      </w:pPr>
      <w:rPr>
        <w:rFonts w:ascii="Wingdings" w:hAnsi="Wingdings" w:hint="default"/>
      </w:rPr>
    </w:lvl>
    <w:lvl w:ilvl="8" w:tplc="46D819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601F4"/>
    <w:multiLevelType w:val="hybridMultilevel"/>
    <w:tmpl w:val="4E463EF2"/>
    <w:lvl w:ilvl="0" w:tplc="D362D7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8135466">
    <w:abstractNumId w:val="10"/>
  </w:num>
  <w:num w:numId="2" w16cid:durableId="272782347">
    <w:abstractNumId w:val="11"/>
  </w:num>
  <w:num w:numId="3" w16cid:durableId="786318566">
    <w:abstractNumId w:val="8"/>
  </w:num>
  <w:num w:numId="4" w16cid:durableId="388696726">
    <w:abstractNumId w:val="3"/>
  </w:num>
  <w:num w:numId="5" w16cid:durableId="277565121">
    <w:abstractNumId w:val="2"/>
  </w:num>
  <w:num w:numId="6" w16cid:durableId="1357921006">
    <w:abstractNumId w:val="1"/>
  </w:num>
  <w:num w:numId="7" w16cid:durableId="943154642">
    <w:abstractNumId w:val="0"/>
  </w:num>
  <w:num w:numId="8" w16cid:durableId="766119117">
    <w:abstractNumId w:val="9"/>
  </w:num>
  <w:num w:numId="9" w16cid:durableId="381363825">
    <w:abstractNumId w:val="7"/>
  </w:num>
  <w:num w:numId="10" w16cid:durableId="583878360">
    <w:abstractNumId w:val="6"/>
  </w:num>
  <w:num w:numId="11" w16cid:durableId="485900535">
    <w:abstractNumId w:val="5"/>
  </w:num>
  <w:num w:numId="12" w16cid:durableId="308633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4F"/>
    <w:rsid w:val="00000399"/>
    <w:rsid w:val="0000121E"/>
    <w:rsid w:val="000012DA"/>
    <w:rsid w:val="0000246E"/>
    <w:rsid w:val="00003862"/>
    <w:rsid w:val="00006500"/>
    <w:rsid w:val="0000717C"/>
    <w:rsid w:val="00007A4B"/>
    <w:rsid w:val="00007C49"/>
    <w:rsid w:val="00012A35"/>
    <w:rsid w:val="00016099"/>
    <w:rsid w:val="00017DC2"/>
    <w:rsid w:val="00020C13"/>
    <w:rsid w:val="00021522"/>
    <w:rsid w:val="000217E5"/>
    <w:rsid w:val="00023471"/>
    <w:rsid w:val="00023563"/>
    <w:rsid w:val="00023F13"/>
    <w:rsid w:val="000241E1"/>
    <w:rsid w:val="00024BA6"/>
    <w:rsid w:val="00030634"/>
    <w:rsid w:val="000319C1"/>
    <w:rsid w:val="00031A8B"/>
    <w:rsid w:val="00031BCA"/>
    <w:rsid w:val="000330FA"/>
    <w:rsid w:val="00033123"/>
    <w:rsid w:val="0003362F"/>
    <w:rsid w:val="000355FE"/>
    <w:rsid w:val="00036B63"/>
    <w:rsid w:val="00037E1A"/>
    <w:rsid w:val="00040BA5"/>
    <w:rsid w:val="00043495"/>
    <w:rsid w:val="000447EF"/>
    <w:rsid w:val="00046A75"/>
    <w:rsid w:val="00047312"/>
    <w:rsid w:val="000508BD"/>
    <w:rsid w:val="000517AB"/>
    <w:rsid w:val="00051A33"/>
    <w:rsid w:val="000522DD"/>
    <w:rsid w:val="00052561"/>
    <w:rsid w:val="0005339C"/>
    <w:rsid w:val="0005571B"/>
    <w:rsid w:val="00055BCF"/>
    <w:rsid w:val="00057AB3"/>
    <w:rsid w:val="00057AED"/>
    <w:rsid w:val="00060076"/>
    <w:rsid w:val="00060432"/>
    <w:rsid w:val="00060D87"/>
    <w:rsid w:val="000615A5"/>
    <w:rsid w:val="00062B4E"/>
    <w:rsid w:val="0006404B"/>
    <w:rsid w:val="00064E4C"/>
    <w:rsid w:val="000651E9"/>
    <w:rsid w:val="00066577"/>
    <w:rsid w:val="00066871"/>
    <w:rsid w:val="00066901"/>
    <w:rsid w:val="00071A30"/>
    <w:rsid w:val="00071BEE"/>
    <w:rsid w:val="000735D7"/>
    <w:rsid w:val="000736CD"/>
    <w:rsid w:val="00074645"/>
    <w:rsid w:val="0007533B"/>
    <w:rsid w:val="0007545D"/>
    <w:rsid w:val="000760BF"/>
    <w:rsid w:val="0007613E"/>
    <w:rsid w:val="00076BFC"/>
    <w:rsid w:val="0007770E"/>
    <w:rsid w:val="00077C96"/>
    <w:rsid w:val="000814A7"/>
    <w:rsid w:val="000853C8"/>
    <w:rsid w:val="0008557B"/>
    <w:rsid w:val="00085CE7"/>
    <w:rsid w:val="000900F6"/>
    <w:rsid w:val="000906EE"/>
    <w:rsid w:val="000911E0"/>
    <w:rsid w:val="00091BA2"/>
    <w:rsid w:val="0009363C"/>
    <w:rsid w:val="00093CE3"/>
    <w:rsid w:val="000944EF"/>
    <w:rsid w:val="00095EA2"/>
    <w:rsid w:val="00095EFF"/>
    <w:rsid w:val="00096BF2"/>
    <w:rsid w:val="0009732D"/>
    <w:rsid w:val="000973F0"/>
    <w:rsid w:val="000A1296"/>
    <w:rsid w:val="000A12C8"/>
    <w:rsid w:val="000A1C27"/>
    <w:rsid w:val="000A1DAD"/>
    <w:rsid w:val="000A2649"/>
    <w:rsid w:val="000A323B"/>
    <w:rsid w:val="000A4F84"/>
    <w:rsid w:val="000B0935"/>
    <w:rsid w:val="000B21CA"/>
    <w:rsid w:val="000B298D"/>
    <w:rsid w:val="000B523B"/>
    <w:rsid w:val="000B5B2D"/>
    <w:rsid w:val="000B5DCE"/>
    <w:rsid w:val="000C04FE"/>
    <w:rsid w:val="000C05BA"/>
    <w:rsid w:val="000C0E8F"/>
    <w:rsid w:val="000C169B"/>
    <w:rsid w:val="000C1B41"/>
    <w:rsid w:val="000C4BC4"/>
    <w:rsid w:val="000D0110"/>
    <w:rsid w:val="000D2468"/>
    <w:rsid w:val="000D318A"/>
    <w:rsid w:val="000D4372"/>
    <w:rsid w:val="000D4ABA"/>
    <w:rsid w:val="000D6173"/>
    <w:rsid w:val="000D6F83"/>
    <w:rsid w:val="000E10B6"/>
    <w:rsid w:val="000E14F6"/>
    <w:rsid w:val="000E25CC"/>
    <w:rsid w:val="000E3694"/>
    <w:rsid w:val="000E490F"/>
    <w:rsid w:val="000E6241"/>
    <w:rsid w:val="000E6794"/>
    <w:rsid w:val="000E6BFC"/>
    <w:rsid w:val="000E7065"/>
    <w:rsid w:val="000F25D7"/>
    <w:rsid w:val="000F2BE3"/>
    <w:rsid w:val="000F2C58"/>
    <w:rsid w:val="000F3D0D"/>
    <w:rsid w:val="000F4A7D"/>
    <w:rsid w:val="000F6765"/>
    <w:rsid w:val="000F6ED4"/>
    <w:rsid w:val="000F7160"/>
    <w:rsid w:val="000F7A6E"/>
    <w:rsid w:val="00101849"/>
    <w:rsid w:val="001018FC"/>
    <w:rsid w:val="0010359A"/>
    <w:rsid w:val="001042BA"/>
    <w:rsid w:val="00104ACF"/>
    <w:rsid w:val="00106569"/>
    <w:rsid w:val="00106D03"/>
    <w:rsid w:val="001074A2"/>
    <w:rsid w:val="001075F5"/>
    <w:rsid w:val="00107C62"/>
    <w:rsid w:val="00110465"/>
    <w:rsid w:val="00110628"/>
    <w:rsid w:val="0011245A"/>
    <w:rsid w:val="0011403E"/>
    <w:rsid w:val="0011493E"/>
    <w:rsid w:val="001150CF"/>
    <w:rsid w:val="00115B72"/>
    <w:rsid w:val="00117A47"/>
    <w:rsid w:val="00117E6C"/>
    <w:rsid w:val="001209EC"/>
    <w:rsid w:val="00120A9E"/>
    <w:rsid w:val="00122D7E"/>
    <w:rsid w:val="00125A9C"/>
    <w:rsid w:val="001270A2"/>
    <w:rsid w:val="001310FF"/>
    <w:rsid w:val="00131237"/>
    <w:rsid w:val="00132949"/>
    <w:rsid w:val="001329AC"/>
    <w:rsid w:val="001342A8"/>
    <w:rsid w:val="00134CA0"/>
    <w:rsid w:val="0014026F"/>
    <w:rsid w:val="001426C9"/>
    <w:rsid w:val="00143E06"/>
    <w:rsid w:val="00143F15"/>
    <w:rsid w:val="00147A47"/>
    <w:rsid w:val="00147AA1"/>
    <w:rsid w:val="00150B88"/>
    <w:rsid w:val="001520CF"/>
    <w:rsid w:val="0015667C"/>
    <w:rsid w:val="00157110"/>
    <w:rsid w:val="0015742A"/>
    <w:rsid w:val="00157DA1"/>
    <w:rsid w:val="001602AA"/>
    <w:rsid w:val="00160A09"/>
    <w:rsid w:val="001625A1"/>
    <w:rsid w:val="00163147"/>
    <w:rsid w:val="00164C57"/>
    <w:rsid w:val="00164C9D"/>
    <w:rsid w:val="00164D62"/>
    <w:rsid w:val="00165768"/>
    <w:rsid w:val="001707BE"/>
    <w:rsid w:val="00172F7A"/>
    <w:rsid w:val="00173150"/>
    <w:rsid w:val="00173390"/>
    <w:rsid w:val="001736F0"/>
    <w:rsid w:val="00173BB3"/>
    <w:rsid w:val="00173C4A"/>
    <w:rsid w:val="001740D0"/>
    <w:rsid w:val="00174F2C"/>
    <w:rsid w:val="00175B0F"/>
    <w:rsid w:val="00176786"/>
    <w:rsid w:val="00180F2A"/>
    <w:rsid w:val="00183B48"/>
    <w:rsid w:val="00184B91"/>
    <w:rsid w:val="00184D4A"/>
    <w:rsid w:val="00186240"/>
    <w:rsid w:val="001862A4"/>
    <w:rsid w:val="00186EC1"/>
    <w:rsid w:val="00191E1F"/>
    <w:rsid w:val="001938BE"/>
    <w:rsid w:val="0019473B"/>
    <w:rsid w:val="001952B1"/>
    <w:rsid w:val="00196E39"/>
    <w:rsid w:val="00197649"/>
    <w:rsid w:val="001A01FB"/>
    <w:rsid w:val="001A0B65"/>
    <w:rsid w:val="001A10E9"/>
    <w:rsid w:val="001A183D"/>
    <w:rsid w:val="001A23EE"/>
    <w:rsid w:val="001A2976"/>
    <w:rsid w:val="001A2B65"/>
    <w:rsid w:val="001A3CD3"/>
    <w:rsid w:val="001A5BEF"/>
    <w:rsid w:val="001A66B6"/>
    <w:rsid w:val="001A6D78"/>
    <w:rsid w:val="001A7F15"/>
    <w:rsid w:val="001B0AFC"/>
    <w:rsid w:val="001B0C2D"/>
    <w:rsid w:val="001B0C8E"/>
    <w:rsid w:val="001B0F48"/>
    <w:rsid w:val="001B342E"/>
    <w:rsid w:val="001B3D6F"/>
    <w:rsid w:val="001B55EF"/>
    <w:rsid w:val="001B5819"/>
    <w:rsid w:val="001C1832"/>
    <w:rsid w:val="001C188C"/>
    <w:rsid w:val="001D09BC"/>
    <w:rsid w:val="001D0A9F"/>
    <w:rsid w:val="001D1783"/>
    <w:rsid w:val="001D19F2"/>
    <w:rsid w:val="001D32CA"/>
    <w:rsid w:val="001D4DBB"/>
    <w:rsid w:val="001D53CD"/>
    <w:rsid w:val="001D55A3"/>
    <w:rsid w:val="001D5AF5"/>
    <w:rsid w:val="001D732E"/>
    <w:rsid w:val="001E0110"/>
    <w:rsid w:val="001E1AD6"/>
    <w:rsid w:val="001E1E73"/>
    <w:rsid w:val="001E4E0C"/>
    <w:rsid w:val="001E526D"/>
    <w:rsid w:val="001E5655"/>
    <w:rsid w:val="001E5BF7"/>
    <w:rsid w:val="001E6157"/>
    <w:rsid w:val="001F1428"/>
    <w:rsid w:val="001F1832"/>
    <w:rsid w:val="001F18D6"/>
    <w:rsid w:val="001F20FD"/>
    <w:rsid w:val="001F220F"/>
    <w:rsid w:val="001F25B3"/>
    <w:rsid w:val="001F6616"/>
    <w:rsid w:val="001F66A2"/>
    <w:rsid w:val="001F6FEE"/>
    <w:rsid w:val="00200125"/>
    <w:rsid w:val="002002C7"/>
    <w:rsid w:val="00201223"/>
    <w:rsid w:val="00202BD4"/>
    <w:rsid w:val="00204A97"/>
    <w:rsid w:val="002054C3"/>
    <w:rsid w:val="0020672B"/>
    <w:rsid w:val="00210C01"/>
    <w:rsid w:val="00210E3F"/>
    <w:rsid w:val="002114EF"/>
    <w:rsid w:val="00213ADC"/>
    <w:rsid w:val="00213ECB"/>
    <w:rsid w:val="002142DC"/>
    <w:rsid w:val="002166AD"/>
    <w:rsid w:val="00216C61"/>
    <w:rsid w:val="00216F1E"/>
    <w:rsid w:val="0021749B"/>
    <w:rsid w:val="002175D3"/>
    <w:rsid w:val="00217871"/>
    <w:rsid w:val="00221ED8"/>
    <w:rsid w:val="002231EA"/>
    <w:rsid w:val="00223782"/>
    <w:rsid w:val="00223FDF"/>
    <w:rsid w:val="00225546"/>
    <w:rsid w:val="002265CE"/>
    <w:rsid w:val="00226D41"/>
    <w:rsid w:val="002273CF"/>
    <w:rsid w:val="002276FE"/>
    <w:rsid w:val="002279C0"/>
    <w:rsid w:val="00233221"/>
    <w:rsid w:val="00233C23"/>
    <w:rsid w:val="00234B64"/>
    <w:rsid w:val="0023727E"/>
    <w:rsid w:val="00242081"/>
    <w:rsid w:val="00242DA8"/>
    <w:rsid w:val="00243777"/>
    <w:rsid w:val="002441CD"/>
    <w:rsid w:val="00245584"/>
    <w:rsid w:val="0024629A"/>
    <w:rsid w:val="00247A62"/>
    <w:rsid w:val="002501A3"/>
    <w:rsid w:val="00250221"/>
    <w:rsid w:val="0025166C"/>
    <w:rsid w:val="0025281D"/>
    <w:rsid w:val="002555D4"/>
    <w:rsid w:val="002577F2"/>
    <w:rsid w:val="00260B81"/>
    <w:rsid w:val="002616E4"/>
    <w:rsid w:val="00261A16"/>
    <w:rsid w:val="00263522"/>
    <w:rsid w:val="00264EC6"/>
    <w:rsid w:val="00265178"/>
    <w:rsid w:val="00265FFE"/>
    <w:rsid w:val="0026693B"/>
    <w:rsid w:val="00267527"/>
    <w:rsid w:val="002702A3"/>
    <w:rsid w:val="00271013"/>
    <w:rsid w:val="00271AF7"/>
    <w:rsid w:val="00273A3A"/>
    <w:rsid w:val="00273EE3"/>
    <w:rsid w:val="00273FE4"/>
    <w:rsid w:val="002765B4"/>
    <w:rsid w:val="00276A94"/>
    <w:rsid w:val="0028293A"/>
    <w:rsid w:val="00292D1E"/>
    <w:rsid w:val="00293955"/>
    <w:rsid w:val="0029405D"/>
    <w:rsid w:val="00294FA6"/>
    <w:rsid w:val="00295A6F"/>
    <w:rsid w:val="00295AB1"/>
    <w:rsid w:val="002A095F"/>
    <w:rsid w:val="002A20C4"/>
    <w:rsid w:val="002A4284"/>
    <w:rsid w:val="002A570F"/>
    <w:rsid w:val="002A6845"/>
    <w:rsid w:val="002A7292"/>
    <w:rsid w:val="002A7358"/>
    <w:rsid w:val="002A7902"/>
    <w:rsid w:val="002B0F6B"/>
    <w:rsid w:val="002B23B8"/>
    <w:rsid w:val="002B3F39"/>
    <w:rsid w:val="002B3FF5"/>
    <w:rsid w:val="002B4429"/>
    <w:rsid w:val="002B4FB9"/>
    <w:rsid w:val="002B68A6"/>
    <w:rsid w:val="002B6920"/>
    <w:rsid w:val="002B7FAF"/>
    <w:rsid w:val="002C3FBF"/>
    <w:rsid w:val="002C52EA"/>
    <w:rsid w:val="002C7288"/>
    <w:rsid w:val="002D0C4F"/>
    <w:rsid w:val="002D1364"/>
    <w:rsid w:val="002D44F1"/>
    <w:rsid w:val="002D4D30"/>
    <w:rsid w:val="002D5000"/>
    <w:rsid w:val="002D563F"/>
    <w:rsid w:val="002D598D"/>
    <w:rsid w:val="002D5CFA"/>
    <w:rsid w:val="002D6D3A"/>
    <w:rsid w:val="002D7188"/>
    <w:rsid w:val="002E0881"/>
    <w:rsid w:val="002E183A"/>
    <w:rsid w:val="002E1DE3"/>
    <w:rsid w:val="002E2091"/>
    <w:rsid w:val="002E2695"/>
    <w:rsid w:val="002E2AB6"/>
    <w:rsid w:val="002E306C"/>
    <w:rsid w:val="002E3F34"/>
    <w:rsid w:val="002E53BE"/>
    <w:rsid w:val="002E5F79"/>
    <w:rsid w:val="002E64FA"/>
    <w:rsid w:val="002E784F"/>
    <w:rsid w:val="002F0A00"/>
    <w:rsid w:val="002F0CFA"/>
    <w:rsid w:val="002F2974"/>
    <w:rsid w:val="002F669F"/>
    <w:rsid w:val="002F6773"/>
    <w:rsid w:val="00301C97"/>
    <w:rsid w:val="003033D3"/>
    <w:rsid w:val="00306F72"/>
    <w:rsid w:val="00307457"/>
    <w:rsid w:val="00307FED"/>
    <w:rsid w:val="0031004C"/>
    <w:rsid w:val="003105F6"/>
    <w:rsid w:val="00311297"/>
    <w:rsid w:val="003113BE"/>
    <w:rsid w:val="00311696"/>
    <w:rsid w:val="003122CA"/>
    <w:rsid w:val="0031230E"/>
    <w:rsid w:val="003148FD"/>
    <w:rsid w:val="00315BE4"/>
    <w:rsid w:val="003171B6"/>
    <w:rsid w:val="00317A54"/>
    <w:rsid w:val="00321080"/>
    <w:rsid w:val="00322D45"/>
    <w:rsid w:val="00323477"/>
    <w:rsid w:val="0032569A"/>
    <w:rsid w:val="00325A1F"/>
    <w:rsid w:val="003268F9"/>
    <w:rsid w:val="00330BAF"/>
    <w:rsid w:val="00334E3A"/>
    <w:rsid w:val="0033504F"/>
    <w:rsid w:val="003361DD"/>
    <w:rsid w:val="00336200"/>
    <w:rsid w:val="00341A6A"/>
    <w:rsid w:val="00343473"/>
    <w:rsid w:val="003436F4"/>
    <w:rsid w:val="00345636"/>
    <w:rsid w:val="003457E7"/>
    <w:rsid w:val="00345B9C"/>
    <w:rsid w:val="003469DF"/>
    <w:rsid w:val="003478BF"/>
    <w:rsid w:val="00351389"/>
    <w:rsid w:val="0035175A"/>
    <w:rsid w:val="00352DAE"/>
    <w:rsid w:val="0035490C"/>
    <w:rsid w:val="00354EB9"/>
    <w:rsid w:val="00356B6D"/>
    <w:rsid w:val="003602AE"/>
    <w:rsid w:val="00360929"/>
    <w:rsid w:val="0036270B"/>
    <w:rsid w:val="00362865"/>
    <w:rsid w:val="003647D5"/>
    <w:rsid w:val="00365013"/>
    <w:rsid w:val="003664A9"/>
    <w:rsid w:val="003674B0"/>
    <w:rsid w:val="00370275"/>
    <w:rsid w:val="003703A8"/>
    <w:rsid w:val="0037169C"/>
    <w:rsid w:val="00372425"/>
    <w:rsid w:val="003735C4"/>
    <w:rsid w:val="00375E8D"/>
    <w:rsid w:val="0037727C"/>
    <w:rsid w:val="003776C0"/>
    <w:rsid w:val="00377E70"/>
    <w:rsid w:val="00380904"/>
    <w:rsid w:val="0038225C"/>
    <w:rsid w:val="003823EE"/>
    <w:rsid w:val="00382960"/>
    <w:rsid w:val="00383785"/>
    <w:rsid w:val="003846F7"/>
    <w:rsid w:val="003851ED"/>
    <w:rsid w:val="00385B39"/>
    <w:rsid w:val="00385DDA"/>
    <w:rsid w:val="00386785"/>
    <w:rsid w:val="00386ADA"/>
    <w:rsid w:val="003873E1"/>
    <w:rsid w:val="003878F4"/>
    <w:rsid w:val="00390E89"/>
    <w:rsid w:val="00391B1A"/>
    <w:rsid w:val="003930DB"/>
    <w:rsid w:val="00393405"/>
    <w:rsid w:val="00394423"/>
    <w:rsid w:val="00394F42"/>
    <w:rsid w:val="00396942"/>
    <w:rsid w:val="00396B49"/>
    <w:rsid w:val="00396E3E"/>
    <w:rsid w:val="003A2C00"/>
    <w:rsid w:val="003A2F8A"/>
    <w:rsid w:val="003A306E"/>
    <w:rsid w:val="003A38D4"/>
    <w:rsid w:val="003A60DC"/>
    <w:rsid w:val="003A6A46"/>
    <w:rsid w:val="003A705A"/>
    <w:rsid w:val="003A7A63"/>
    <w:rsid w:val="003A7C6A"/>
    <w:rsid w:val="003B000C"/>
    <w:rsid w:val="003B0F1D"/>
    <w:rsid w:val="003B1933"/>
    <w:rsid w:val="003B3E49"/>
    <w:rsid w:val="003B4355"/>
    <w:rsid w:val="003B4A57"/>
    <w:rsid w:val="003B5259"/>
    <w:rsid w:val="003B6F3D"/>
    <w:rsid w:val="003B79DA"/>
    <w:rsid w:val="003B7AD7"/>
    <w:rsid w:val="003C0AD9"/>
    <w:rsid w:val="003C0ED0"/>
    <w:rsid w:val="003C11CE"/>
    <w:rsid w:val="003C1D49"/>
    <w:rsid w:val="003C35C4"/>
    <w:rsid w:val="003C4EE9"/>
    <w:rsid w:val="003D01AD"/>
    <w:rsid w:val="003D12C2"/>
    <w:rsid w:val="003D1BBC"/>
    <w:rsid w:val="003D31B9"/>
    <w:rsid w:val="003D3867"/>
    <w:rsid w:val="003D3A49"/>
    <w:rsid w:val="003D4084"/>
    <w:rsid w:val="003D47A3"/>
    <w:rsid w:val="003D57D2"/>
    <w:rsid w:val="003E0D1A"/>
    <w:rsid w:val="003E23C6"/>
    <w:rsid w:val="003E2DA3"/>
    <w:rsid w:val="003E3321"/>
    <w:rsid w:val="003E3595"/>
    <w:rsid w:val="003E5635"/>
    <w:rsid w:val="003E78E2"/>
    <w:rsid w:val="003F020D"/>
    <w:rsid w:val="003F03D9"/>
    <w:rsid w:val="003F2FBE"/>
    <w:rsid w:val="003F318D"/>
    <w:rsid w:val="003F5943"/>
    <w:rsid w:val="003F5BAE"/>
    <w:rsid w:val="003F6ED7"/>
    <w:rsid w:val="003F754B"/>
    <w:rsid w:val="00401C84"/>
    <w:rsid w:val="00402655"/>
    <w:rsid w:val="00403210"/>
    <w:rsid w:val="004035BB"/>
    <w:rsid w:val="004035EB"/>
    <w:rsid w:val="00404106"/>
    <w:rsid w:val="00404E7A"/>
    <w:rsid w:val="00405711"/>
    <w:rsid w:val="004071C2"/>
    <w:rsid w:val="00407332"/>
    <w:rsid w:val="004073CB"/>
    <w:rsid w:val="00407828"/>
    <w:rsid w:val="00411804"/>
    <w:rsid w:val="00413D8E"/>
    <w:rsid w:val="004140F2"/>
    <w:rsid w:val="004148CB"/>
    <w:rsid w:val="0041619E"/>
    <w:rsid w:val="00417B22"/>
    <w:rsid w:val="00420818"/>
    <w:rsid w:val="0042090E"/>
    <w:rsid w:val="00421085"/>
    <w:rsid w:val="0042465E"/>
    <w:rsid w:val="00424DF7"/>
    <w:rsid w:val="00427F72"/>
    <w:rsid w:val="00432B76"/>
    <w:rsid w:val="00434D01"/>
    <w:rsid w:val="00435704"/>
    <w:rsid w:val="00435D26"/>
    <w:rsid w:val="00437603"/>
    <w:rsid w:val="00440C99"/>
    <w:rsid w:val="0044175C"/>
    <w:rsid w:val="00445DCF"/>
    <w:rsid w:val="00445F4D"/>
    <w:rsid w:val="004461BF"/>
    <w:rsid w:val="00446642"/>
    <w:rsid w:val="004504C0"/>
    <w:rsid w:val="0045095E"/>
    <w:rsid w:val="0045222E"/>
    <w:rsid w:val="00454B7C"/>
    <w:rsid w:val="004550FB"/>
    <w:rsid w:val="0046111A"/>
    <w:rsid w:val="004627FA"/>
    <w:rsid w:val="00462946"/>
    <w:rsid w:val="00463578"/>
    <w:rsid w:val="00463F43"/>
    <w:rsid w:val="00464B94"/>
    <w:rsid w:val="004653A8"/>
    <w:rsid w:val="00465800"/>
    <w:rsid w:val="00465A0B"/>
    <w:rsid w:val="00465F91"/>
    <w:rsid w:val="00467551"/>
    <w:rsid w:val="0047077C"/>
    <w:rsid w:val="00470B05"/>
    <w:rsid w:val="0047207C"/>
    <w:rsid w:val="004721BE"/>
    <w:rsid w:val="00472CD6"/>
    <w:rsid w:val="00474E3C"/>
    <w:rsid w:val="004751CC"/>
    <w:rsid w:val="00475F50"/>
    <w:rsid w:val="00480A58"/>
    <w:rsid w:val="00482151"/>
    <w:rsid w:val="0048293B"/>
    <w:rsid w:val="00483997"/>
    <w:rsid w:val="00485FAD"/>
    <w:rsid w:val="004874A5"/>
    <w:rsid w:val="00487AED"/>
    <w:rsid w:val="00491EDF"/>
    <w:rsid w:val="00492A3F"/>
    <w:rsid w:val="00494F62"/>
    <w:rsid w:val="00495157"/>
    <w:rsid w:val="00495B6F"/>
    <w:rsid w:val="0049637F"/>
    <w:rsid w:val="004A2001"/>
    <w:rsid w:val="004A3590"/>
    <w:rsid w:val="004A490B"/>
    <w:rsid w:val="004A4936"/>
    <w:rsid w:val="004A63E6"/>
    <w:rsid w:val="004A7194"/>
    <w:rsid w:val="004B00A7"/>
    <w:rsid w:val="004B25E2"/>
    <w:rsid w:val="004B2B87"/>
    <w:rsid w:val="004B30BA"/>
    <w:rsid w:val="004B34D7"/>
    <w:rsid w:val="004B419E"/>
    <w:rsid w:val="004B4E75"/>
    <w:rsid w:val="004B5037"/>
    <w:rsid w:val="004B5B2F"/>
    <w:rsid w:val="004B626A"/>
    <w:rsid w:val="004B660E"/>
    <w:rsid w:val="004C04A8"/>
    <w:rsid w:val="004C04D7"/>
    <w:rsid w:val="004C05BD"/>
    <w:rsid w:val="004C116E"/>
    <w:rsid w:val="004C3B06"/>
    <w:rsid w:val="004C3F97"/>
    <w:rsid w:val="004C5942"/>
    <w:rsid w:val="004C7EE7"/>
    <w:rsid w:val="004D2DEE"/>
    <w:rsid w:val="004D2E1F"/>
    <w:rsid w:val="004D2F6B"/>
    <w:rsid w:val="004D3368"/>
    <w:rsid w:val="004D3903"/>
    <w:rsid w:val="004D4F33"/>
    <w:rsid w:val="004D7FD9"/>
    <w:rsid w:val="004E1324"/>
    <w:rsid w:val="004E19A5"/>
    <w:rsid w:val="004E1C3F"/>
    <w:rsid w:val="004E345C"/>
    <w:rsid w:val="004E37E5"/>
    <w:rsid w:val="004E3FDB"/>
    <w:rsid w:val="004F159E"/>
    <w:rsid w:val="004F1F4A"/>
    <w:rsid w:val="004F296D"/>
    <w:rsid w:val="004F32AF"/>
    <w:rsid w:val="004F508B"/>
    <w:rsid w:val="004F695F"/>
    <w:rsid w:val="004F6CA4"/>
    <w:rsid w:val="00500752"/>
    <w:rsid w:val="005019B0"/>
    <w:rsid w:val="00501A50"/>
    <w:rsid w:val="00501E3B"/>
    <w:rsid w:val="0050222D"/>
    <w:rsid w:val="00503AF3"/>
    <w:rsid w:val="00506395"/>
    <w:rsid w:val="0050696D"/>
    <w:rsid w:val="0051094B"/>
    <w:rsid w:val="005110D7"/>
    <w:rsid w:val="005117A1"/>
    <w:rsid w:val="00511D99"/>
    <w:rsid w:val="00511FF9"/>
    <w:rsid w:val="005128D3"/>
    <w:rsid w:val="0051301C"/>
    <w:rsid w:val="00513282"/>
    <w:rsid w:val="005147E8"/>
    <w:rsid w:val="005158F2"/>
    <w:rsid w:val="00517F18"/>
    <w:rsid w:val="00520449"/>
    <w:rsid w:val="005212AB"/>
    <w:rsid w:val="00523AC1"/>
    <w:rsid w:val="00526DFC"/>
    <w:rsid w:val="00526F43"/>
    <w:rsid w:val="00527651"/>
    <w:rsid w:val="00527752"/>
    <w:rsid w:val="005363AB"/>
    <w:rsid w:val="00540DDB"/>
    <w:rsid w:val="00542678"/>
    <w:rsid w:val="00544EF4"/>
    <w:rsid w:val="00545E53"/>
    <w:rsid w:val="00547752"/>
    <w:rsid w:val="005479D9"/>
    <w:rsid w:val="00550C6F"/>
    <w:rsid w:val="00551F64"/>
    <w:rsid w:val="00555A54"/>
    <w:rsid w:val="005572BD"/>
    <w:rsid w:val="00557A12"/>
    <w:rsid w:val="00557FFD"/>
    <w:rsid w:val="00560A68"/>
    <w:rsid w:val="00560AC7"/>
    <w:rsid w:val="00561AFB"/>
    <w:rsid w:val="00561FA8"/>
    <w:rsid w:val="00563035"/>
    <w:rsid w:val="005635ED"/>
    <w:rsid w:val="00565253"/>
    <w:rsid w:val="00567331"/>
    <w:rsid w:val="00570191"/>
    <w:rsid w:val="00570570"/>
    <w:rsid w:val="00571118"/>
    <w:rsid w:val="00572512"/>
    <w:rsid w:val="00573EE6"/>
    <w:rsid w:val="00574CDC"/>
    <w:rsid w:val="00574E14"/>
    <w:rsid w:val="0057547F"/>
    <w:rsid w:val="005754EE"/>
    <w:rsid w:val="0057617E"/>
    <w:rsid w:val="00576497"/>
    <w:rsid w:val="00577831"/>
    <w:rsid w:val="005816DF"/>
    <w:rsid w:val="00583499"/>
    <w:rsid w:val="005835E7"/>
    <w:rsid w:val="0058397F"/>
    <w:rsid w:val="00583BF8"/>
    <w:rsid w:val="005843EA"/>
    <w:rsid w:val="00585F33"/>
    <w:rsid w:val="0059108D"/>
    <w:rsid w:val="00591124"/>
    <w:rsid w:val="005939AB"/>
    <w:rsid w:val="00595C76"/>
    <w:rsid w:val="00597024"/>
    <w:rsid w:val="005971EF"/>
    <w:rsid w:val="00597A51"/>
    <w:rsid w:val="005A0274"/>
    <w:rsid w:val="005A041D"/>
    <w:rsid w:val="005A095C"/>
    <w:rsid w:val="005A0C24"/>
    <w:rsid w:val="005A16EA"/>
    <w:rsid w:val="005A3F82"/>
    <w:rsid w:val="005A4579"/>
    <w:rsid w:val="005A4DDE"/>
    <w:rsid w:val="005A669D"/>
    <w:rsid w:val="005A6933"/>
    <w:rsid w:val="005A739F"/>
    <w:rsid w:val="005A75D8"/>
    <w:rsid w:val="005B4797"/>
    <w:rsid w:val="005B713E"/>
    <w:rsid w:val="005B77B2"/>
    <w:rsid w:val="005B795F"/>
    <w:rsid w:val="005B7BF3"/>
    <w:rsid w:val="005C03B6"/>
    <w:rsid w:val="005C348E"/>
    <w:rsid w:val="005C443A"/>
    <w:rsid w:val="005C5AD4"/>
    <w:rsid w:val="005C68E1"/>
    <w:rsid w:val="005D17D7"/>
    <w:rsid w:val="005D3133"/>
    <w:rsid w:val="005D3763"/>
    <w:rsid w:val="005D55E1"/>
    <w:rsid w:val="005D5D3B"/>
    <w:rsid w:val="005D64A6"/>
    <w:rsid w:val="005E0DB8"/>
    <w:rsid w:val="005E0E54"/>
    <w:rsid w:val="005E19F7"/>
    <w:rsid w:val="005E40CB"/>
    <w:rsid w:val="005E4F04"/>
    <w:rsid w:val="005E59B4"/>
    <w:rsid w:val="005E62C2"/>
    <w:rsid w:val="005E6966"/>
    <w:rsid w:val="005E6C71"/>
    <w:rsid w:val="005E7BE9"/>
    <w:rsid w:val="005F0963"/>
    <w:rsid w:val="005F2824"/>
    <w:rsid w:val="005F2EBA"/>
    <w:rsid w:val="005F35ED"/>
    <w:rsid w:val="005F4474"/>
    <w:rsid w:val="005F67F3"/>
    <w:rsid w:val="005F6E85"/>
    <w:rsid w:val="005F7812"/>
    <w:rsid w:val="005F7827"/>
    <w:rsid w:val="005F7A88"/>
    <w:rsid w:val="00601C9E"/>
    <w:rsid w:val="00603A1A"/>
    <w:rsid w:val="006046D5"/>
    <w:rsid w:val="0060610E"/>
    <w:rsid w:val="00607A93"/>
    <w:rsid w:val="0061069E"/>
    <w:rsid w:val="00610C08"/>
    <w:rsid w:val="00611F74"/>
    <w:rsid w:val="0061307F"/>
    <w:rsid w:val="00615772"/>
    <w:rsid w:val="006178D1"/>
    <w:rsid w:val="00621256"/>
    <w:rsid w:val="00621FCC"/>
    <w:rsid w:val="00622E4B"/>
    <w:rsid w:val="00623C03"/>
    <w:rsid w:val="006328CC"/>
    <w:rsid w:val="006333DA"/>
    <w:rsid w:val="00635134"/>
    <w:rsid w:val="006356E2"/>
    <w:rsid w:val="00635DE0"/>
    <w:rsid w:val="0063668D"/>
    <w:rsid w:val="00636782"/>
    <w:rsid w:val="006373CA"/>
    <w:rsid w:val="0063749A"/>
    <w:rsid w:val="00640957"/>
    <w:rsid w:val="00640EFC"/>
    <w:rsid w:val="00642898"/>
    <w:rsid w:val="00642A65"/>
    <w:rsid w:val="00642E4C"/>
    <w:rsid w:val="00642E66"/>
    <w:rsid w:val="006437AF"/>
    <w:rsid w:val="00644F64"/>
    <w:rsid w:val="00644FBF"/>
    <w:rsid w:val="00645DCE"/>
    <w:rsid w:val="006465AC"/>
    <w:rsid w:val="006465BF"/>
    <w:rsid w:val="00653B22"/>
    <w:rsid w:val="0065586A"/>
    <w:rsid w:val="00657BF4"/>
    <w:rsid w:val="006603FB"/>
    <w:rsid w:val="006608DF"/>
    <w:rsid w:val="0066105D"/>
    <w:rsid w:val="006623AC"/>
    <w:rsid w:val="00664BB8"/>
    <w:rsid w:val="006655B7"/>
    <w:rsid w:val="0066560D"/>
    <w:rsid w:val="00665AB1"/>
    <w:rsid w:val="0066746B"/>
    <w:rsid w:val="006678AF"/>
    <w:rsid w:val="006701B0"/>
    <w:rsid w:val="006701EF"/>
    <w:rsid w:val="006729AC"/>
    <w:rsid w:val="00673B0A"/>
    <w:rsid w:val="00673BA5"/>
    <w:rsid w:val="00674C52"/>
    <w:rsid w:val="00680039"/>
    <w:rsid w:val="00680058"/>
    <w:rsid w:val="00681F9F"/>
    <w:rsid w:val="00682368"/>
    <w:rsid w:val="00682DA9"/>
    <w:rsid w:val="006830AB"/>
    <w:rsid w:val="00683952"/>
    <w:rsid w:val="006840EA"/>
    <w:rsid w:val="006844E2"/>
    <w:rsid w:val="00685267"/>
    <w:rsid w:val="00686488"/>
    <w:rsid w:val="006872AE"/>
    <w:rsid w:val="00690082"/>
    <w:rsid w:val="00690252"/>
    <w:rsid w:val="00691EE6"/>
    <w:rsid w:val="006946BB"/>
    <w:rsid w:val="006969FA"/>
    <w:rsid w:val="00697769"/>
    <w:rsid w:val="006A1160"/>
    <w:rsid w:val="006A14EB"/>
    <w:rsid w:val="006A35D5"/>
    <w:rsid w:val="006A45B6"/>
    <w:rsid w:val="006A748A"/>
    <w:rsid w:val="006B1428"/>
    <w:rsid w:val="006B6A99"/>
    <w:rsid w:val="006C0D0F"/>
    <w:rsid w:val="006C2ADA"/>
    <w:rsid w:val="006C419E"/>
    <w:rsid w:val="006C4A31"/>
    <w:rsid w:val="006C4E71"/>
    <w:rsid w:val="006C56A6"/>
    <w:rsid w:val="006C5AC2"/>
    <w:rsid w:val="006C6AFB"/>
    <w:rsid w:val="006C7DB2"/>
    <w:rsid w:val="006D2735"/>
    <w:rsid w:val="006D45B2"/>
    <w:rsid w:val="006D5073"/>
    <w:rsid w:val="006E0A8A"/>
    <w:rsid w:val="006E0FCC"/>
    <w:rsid w:val="006E1E96"/>
    <w:rsid w:val="006E258D"/>
    <w:rsid w:val="006E49DA"/>
    <w:rsid w:val="006E5E21"/>
    <w:rsid w:val="006E72E3"/>
    <w:rsid w:val="006E7B6B"/>
    <w:rsid w:val="006E7BA6"/>
    <w:rsid w:val="006F215D"/>
    <w:rsid w:val="006F2648"/>
    <w:rsid w:val="006F2F10"/>
    <w:rsid w:val="006F482B"/>
    <w:rsid w:val="006F6311"/>
    <w:rsid w:val="00701952"/>
    <w:rsid w:val="00702556"/>
    <w:rsid w:val="0070277E"/>
    <w:rsid w:val="00704156"/>
    <w:rsid w:val="007069FC"/>
    <w:rsid w:val="00706FA0"/>
    <w:rsid w:val="007071E5"/>
    <w:rsid w:val="00710E62"/>
    <w:rsid w:val="00711221"/>
    <w:rsid w:val="00712675"/>
    <w:rsid w:val="00713808"/>
    <w:rsid w:val="00714EE5"/>
    <w:rsid w:val="007150E2"/>
    <w:rsid w:val="007151B6"/>
    <w:rsid w:val="0071520D"/>
    <w:rsid w:val="00715EDB"/>
    <w:rsid w:val="007160D5"/>
    <w:rsid w:val="007163FB"/>
    <w:rsid w:val="00717C2E"/>
    <w:rsid w:val="00717E15"/>
    <w:rsid w:val="007204FA"/>
    <w:rsid w:val="007206A8"/>
    <w:rsid w:val="00720F24"/>
    <w:rsid w:val="007213B3"/>
    <w:rsid w:val="0072457F"/>
    <w:rsid w:val="007251BB"/>
    <w:rsid w:val="00725406"/>
    <w:rsid w:val="00725974"/>
    <w:rsid w:val="0072621B"/>
    <w:rsid w:val="00726849"/>
    <w:rsid w:val="00726D2E"/>
    <w:rsid w:val="00730555"/>
    <w:rsid w:val="007312CC"/>
    <w:rsid w:val="0073448C"/>
    <w:rsid w:val="00736A64"/>
    <w:rsid w:val="00737C48"/>
    <w:rsid w:val="00737F4C"/>
    <w:rsid w:val="00737F6A"/>
    <w:rsid w:val="007410B6"/>
    <w:rsid w:val="007419E0"/>
    <w:rsid w:val="00742C1F"/>
    <w:rsid w:val="00744C6F"/>
    <w:rsid w:val="007457F6"/>
    <w:rsid w:val="00745ABB"/>
    <w:rsid w:val="00746E38"/>
    <w:rsid w:val="00747CD5"/>
    <w:rsid w:val="00747E52"/>
    <w:rsid w:val="00751262"/>
    <w:rsid w:val="00751B21"/>
    <w:rsid w:val="00753B51"/>
    <w:rsid w:val="007543EB"/>
    <w:rsid w:val="0075555D"/>
    <w:rsid w:val="00756629"/>
    <w:rsid w:val="007575D2"/>
    <w:rsid w:val="00757B4F"/>
    <w:rsid w:val="00757B6A"/>
    <w:rsid w:val="0076107E"/>
    <w:rsid w:val="007610E0"/>
    <w:rsid w:val="007621AA"/>
    <w:rsid w:val="0076260A"/>
    <w:rsid w:val="00764855"/>
    <w:rsid w:val="00764A67"/>
    <w:rsid w:val="007659A4"/>
    <w:rsid w:val="007702FD"/>
    <w:rsid w:val="00770F6B"/>
    <w:rsid w:val="007715D9"/>
    <w:rsid w:val="00771883"/>
    <w:rsid w:val="007726C0"/>
    <w:rsid w:val="00776DC2"/>
    <w:rsid w:val="00780122"/>
    <w:rsid w:val="007819BC"/>
    <w:rsid w:val="00781FEF"/>
    <w:rsid w:val="0078214B"/>
    <w:rsid w:val="007825CE"/>
    <w:rsid w:val="00782B32"/>
    <w:rsid w:val="00783564"/>
    <w:rsid w:val="0078498A"/>
    <w:rsid w:val="007869A7"/>
    <w:rsid w:val="0078763E"/>
    <w:rsid w:val="007878FE"/>
    <w:rsid w:val="00790313"/>
    <w:rsid w:val="00790CC5"/>
    <w:rsid w:val="00792207"/>
    <w:rsid w:val="00792B64"/>
    <w:rsid w:val="00792E29"/>
    <w:rsid w:val="0079379A"/>
    <w:rsid w:val="00794953"/>
    <w:rsid w:val="007A0017"/>
    <w:rsid w:val="007A1F2F"/>
    <w:rsid w:val="007A2A5C"/>
    <w:rsid w:val="007A5150"/>
    <w:rsid w:val="007A521B"/>
    <w:rsid w:val="007A5373"/>
    <w:rsid w:val="007A74DA"/>
    <w:rsid w:val="007A789F"/>
    <w:rsid w:val="007A7BDD"/>
    <w:rsid w:val="007B240C"/>
    <w:rsid w:val="007B26DC"/>
    <w:rsid w:val="007B2CFD"/>
    <w:rsid w:val="007B4AA9"/>
    <w:rsid w:val="007B75BC"/>
    <w:rsid w:val="007C036F"/>
    <w:rsid w:val="007C0BD6"/>
    <w:rsid w:val="007C1C6B"/>
    <w:rsid w:val="007C3806"/>
    <w:rsid w:val="007C5BB7"/>
    <w:rsid w:val="007C6C5A"/>
    <w:rsid w:val="007D07D5"/>
    <w:rsid w:val="007D1C64"/>
    <w:rsid w:val="007D25CC"/>
    <w:rsid w:val="007D32DD"/>
    <w:rsid w:val="007D48B1"/>
    <w:rsid w:val="007D6DCE"/>
    <w:rsid w:val="007D72C4"/>
    <w:rsid w:val="007E230D"/>
    <w:rsid w:val="007E2659"/>
    <w:rsid w:val="007E2CFE"/>
    <w:rsid w:val="007E321F"/>
    <w:rsid w:val="007E349C"/>
    <w:rsid w:val="007E4FE0"/>
    <w:rsid w:val="007E5171"/>
    <w:rsid w:val="007E5343"/>
    <w:rsid w:val="007E5728"/>
    <w:rsid w:val="007E59C9"/>
    <w:rsid w:val="007E606D"/>
    <w:rsid w:val="007E6F26"/>
    <w:rsid w:val="007F0072"/>
    <w:rsid w:val="007F091E"/>
    <w:rsid w:val="007F2EB6"/>
    <w:rsid w:val="007F3525"/>
    <w:rsid w:val="007F54C3"/>
    <w:rsid w:val="008021D5"/>
    <w:rsid w:val="00802949"/>
    <w:rsid w:val="0080301E"/>
    <w:rsid w:val="0080365F"/>
    <w:rsid w:val="00806AA6"/>
    <w:rsid w:val="008075AE"/>
    <w:rsid w:val="008079FC"/>
    <w:rsid w:val="008107D1"/>
    <w:rsid w:val="00810AD6"/>
    <w:rsid w:val="00812BE5"/>
    <w:rsid w:val="00812E09"/>
    <w:rsid w:val="00813A30"/>
    <w:rsid w:val="00816DA9"/>
    <w:rsid w:val="00816E55"/>
    <w:rsid w:val="00817429"/>
    <w:rsid w:val="00817CCF"/>
    <w:rsid w:val="00821514"/>
    <w:rsid w:val="00821E35"/>
    <w:rsid w:val="008226D2"/>
    <w:rsid w:val="00823297"/>
    <w:rsid w:val="008240F6"/>
    <w:rsid w:val="00824591"/>
    <w:rsid w:val="00824AED"/>
    <w:rsid w:val="00824C33"/>
    <w:rsid w:val="00824E10"/>
    <w:rsid w:val="00824FCF"/>
    <w:rsid w:val="0082753B"/>
    <w:rsid w:val="00827820"/>
    <w:rsid w:val="00827E2D"/>
    <w:rsid w:val="00830BC6"/>
    <w:rsid w:val="008314D0"/>
    <w:rsid w:val="00831B8B"/>
    <w:rsid w:val="00832ECE"/>
    <w:rsid w:val="00832F0B"/>
    <w:rsid w:val="00833B37"/>
    <w:rsid w:val="0083405D"/>
    <w:rsid w:val="008352D4"/>
    <w:rsid w:val="00836DB9"/>
    <w:rsid w:val="00837C67"/>
    <w:rsid w:val="00840E83"/>
    <w:rsid w:val="008415B0"/>
    <w:rsid w:val="00842028"/>
    <w:rsid w:val="008436B8"/>
    <w:rsid w:val="008460B6"/>
    <w:rsid w:val="008465FD"/>
    <w:rsid w:val="00847DD8"/>
    <w:rsid w:val="00850C9D"/>
    <w:rsid w:val="00852B59"/>
    <w:rsid w:val="00856272"/>
    <w:rsid w:val="008563FF"/>
    <w:rsid w:val="0085782B"/>
    <w:rsid w:val="00857E91"/>
    <w:rsid w:val="0086018B"/>
    <w:rsid w:val="008604CF"/>
    <w:rsid w:val="008611DD"/>
    <w:rsid w:val="008620DE"/>
    <w:rsid w:val="00863890"/>
    <w:rsid w:val="0086448E"/>
    <w:rsid w:val="008644E0"/>
    <w:rsid w:val="008648E2"/>
    <w:rsid w:val="00865525"/>
    <w:rsid w:val="00866867"/>
    <w:rsid w:val="00872257"/>
    <w:rsid w:val="00872919"/>
    <w:rsid w:val="0087386F"/>
    <w:rsid w:val="008753E6"/>
    <w:rsid w:val="00876F30"/>
    <w:rsid w:val="0087738C"/>
    <w:rsid w:val="00877C04"/>
    <w:rsid w:val="008802AF"/>
    <w:rsid w:val="00880716"/>
    <w:rsid w:val="00881926"/>
    <w:rsid w:val="0088318F"/>
    <w:rsid w:val="0088331D"/>
    <w:rsid w:val="00884108"/>
    <w:rsid w:val="008852B0"/>
    <w:rsid w:val="00885AE7"/>
    <w:rsid w:val="00886B60"/>
    <w:rsid w:val="00887889"/>
    <w:rsid w:val="00891B0E"/>
    <w:rsid w:val="008920FF"/>
    <w:rsid w:val="008926E8"/>
    <w:rsid w:val="00893F5A"/>
    <w:rsid w:val="00894F19"/>
    <w:rsid w:val="00895DC0"/>
    <w:rsid w:val="00896A10"/>
    <w:rsid w:val="008971B5"/>
    <w:rsid w:val="00897DEB"/>
    <w:rsid w:val="008A28A3"/>
    <w:rsid w:val="008A5D26"/>
    <w:rsid w:val="008A62BB"/>
    <w:rsid w:val="008A6951"/>
    <w:rsid w:val="008A6B13"/>
    <w:rsid w:val="008A6ECB"/>
    <w:rsid w:val="008B0BF9"/>
    <w:rsid w:val="008B0E39"/>
    <w:rsid w:val="008B2866"/>
    <w:rsid w:val="008B33EC"/>
    <w:rsid w:val="008B3859"/>
    <w:rsid w:val="008B436D"/>
    <w:rsid w:val="008B4535"/>
    <w:rsid w:val="008B4AF4"/>
    <w:rsid w:val="008B4E49"/>
    <w:rsid w:val="008B5551"/>
    <w:rsid w:val="008B6D35"/>
    <w:rsid w:val="008B7712"/>
    <w:rsid w:val="008B7B26"/>
    <w:rsid w:val="008C1AED"/>
    <w:rsid w:val="008C3524"/>
    <w:rsid w:val="008C4014"/>
    <w:rsid w:val="008C4061"/>
    <w:rsid w:val="008C4229"/>
    <w:rsid w:val="008C5BE0"/>
    <w:rsid w:val="008C7233"/>
    <w:rsid w:val="008D05C1"/>
    <w:rsid w:val="008D2434"/>
    <w:rsid w:val="008D3AE4"/>
    <w:rsid w:val="008D7B21"/>
    <w:rsid w:val="008E171D"/>
    <w:rsid w:val="008E17DC"/>
    <w:rsid w:val="008E2785"/>
    <w:rsid w:val="008E2D63"/>
    <w:rsid w:val="008E61B2"/>
    <w:rsid w:val="008E63A4"/>
    <w:rsid w:val="008E78A3"/>
    <w:rsid w:val="008F0654"/>
    <w:rsid w:val="008F06CB"/>
    <w:rsid w:val="008F0FA3"/>
    <w:rsid w:val="008F10D3"/>
    <w:rsid w:val="008F1C54"/>
    <w:rsid w:val="008F2E83"/>
    <w:rsid w:val="008F3399"/>
    <w:rsid w:val="008F3C53"/>
    <w:rsid w:val="008F612A"/>
    <w:rsid w:val="008F7998"/>
    <w:rsid w:val="009018D7"/>
    <w:rsid w:val="00901E1D"/>
    <w:rsid w:val="0090293D"/>
    <w:rsid w:val="00902F99"/>
    <w:rsid w:val="009034DE"/>
    <w:rsid w:val="00905396"/>
    <w:rsid w:val="0090605D"/>
    <w:rsid w:val="00906419"/>
    <w:rsid w:val="00911EC6"/>
    <w:rsid w:val="00912889"/>
    <w:rsid w:val="00912B70"/>
    <w:rsid w:val="00913A42"/>
    <w:rsid w:val="00913C8A"/>
    <w:rsid w:val="00914167"/>
    <w:rsid w:val="00914273"/>
    <w:rsid w:val="009143DB"/>
    <w:rsid w:val="00914802"/>
    <w:rsid w:val="00914FAF"/>
    <w:rsid w:val="00915065"/>
    <w:rsid w:val="009163C7"/>
    <w:rsid w:val="00917CE5"/>
    <w:rsid w:val="00917E5B"/>
    <w:rsid w:val="00917FC3"/>
    <w:rsid w:val="00920E5A"/>
    <w:rsid w:val="009217C0"/>
    <w:rsid w:val="00922425"/>
    <w:rsid w:val="00923E9C"/>
    <w:rsid w:val="0092458D"/>
    <w:rsid w:val="00925241"/>
    <w:rsid w:val="00925CEC"/>
    <w:rsid w:val="00926A3F"/>
    <w:rsid w:val="0092794E"/>
    <w:rsid w:val="00930D30"/>
    <w:rsid w:val="00932BEE"/>
    <w:rsid w:val="00932F30"/>
    <w:rsid w:val="009332A2"/>
    <w:rsid w:val="00935BBE"/>
    <w:rsid w:val="00936A1B"/>
    <w:rsid w:val="00936C0A"/>
    <w:rsid w:val="00937598"/>
    <w:rsid w:val="0093770F"/>
    <w:rsid w:val="0093790B"/>
    <w:rsid w:val="00940E25"/>
    <w:rsid w:val="00941A7C"/>
    <w:rsid w:val="00942DE3"/>
    <w:rsid w:val="00943751"/>
    <w:rsid w:val="00945388"/>
    <w:rsid w:val="00946DD0"/>
    <w:rsid w:val="00947BFD"/>
    <w:rsid w:val="009509E6"/>
    <w:rsid w:val="00952018"/>
    <w:rsid w:val="00952800"/>
    <w:rsid w:val="0095300D"/>
    <w:rsid w:val="009531F6"/>
    <w:rsid w:val="00953591"/>
    <w:rsid w:val="00956345"/>
    <w:rsid w:val="00956812"/>
    <w:rsid w:val="0095719A"/>
    <w:rsid w:val="00960576"/>
    <w:rsid w:val="009623E9"/>
    <w:rsid w:val="00963EEB"/>
    <w:rsid w:val="009648BC"/>
    <w:rsid w:val="00964C2F"/>
    <w:rsid w:val="00965F88"/>
    <w:rsid w:val="009668F4"/>
    <w:rsid w:val="00971C94"/>
    <w:rsid w:val="009720E8"/>
    <w:rsid w:val="00973AF7"/>
    <w:rsid w:val="00974068"/>
    <w:rsid w:val="00981D86"/>
    <w:rsid w:val="00983945"/>
    <w:rsid w:val="00984E03"/>
    <w:rsid w:val="00987E85"/>
    <w:rsid w:val="009926E2"/>
    <w:rsid w:val="00993394"/>
    <w:rsid w:val="009A0D12"/>
    <w:rsid w:val="009A1987"/>
    <w:rsid w:val="009A2BEE"/>
    <w:rsid w:val="009A4705"/>
    <w:rsid w:val="009A4718"/>
    <w:rsid w:val="009A5289"/>
    <w:rsid w:val="009A7A53"/>
    <w:rsid w:val="009B0402"/>
    <w:rsid w:val="009B0B75"/>
    <w:rsid w:val="009B1435"/>
    <w:rsid w:val="009B16DF"/>
    <w:rsid w:val="009B1DA3"/>
    <w:rsid w:val="009B346D"/>
    <w:rsid w:val="009B4CB2"/>
    <w:rsid w:val="009B5557"/>
    <w:rsid w:val="009B56F8"/>
    <w:rsid w:val="009B6701"/>
    <w:rsid w:val="009B6EF7"/>
    <w:rsid w:val="009B7000"/>
    <w:rsid w:val="009B739C"/>
    <w:rsid w:val="009B7A34"/>
    <w:rsid w:val="009C04EC"/>
    <w:rsid w:val="009C0B4C"/>
    <w:rsid w:val="009C10D5"/>
    <w:rsid w:val="009C328C"/>
    <w:rsid w:val="009C4444"/>
    <w:rsid w:val="009C4795"/>
    <w:rsid w:val="009C79AD"/>
    <w:rsid w:val="009C7CA6"/>
    <w:rsid w:val="009D3316"/>
    <w:rsid w:val="009D456E"/>
    <w:rsid w:val="009D55AA"/>
    <w:rsid w:val="009D5975"/>
    <w:rsid w:val="009D72E9"/>
    <w:rsid w:val="009D78D4"/>
    <w:rsid w:val="009E3E77"/>
    <w:rsid w:val="009E3FAB"/>
    <w:rsid w:val="009E40F5"/>
    <w:rsid w:val="009E54F4"/>
    <w:rsid w:val="009E5B3F"/>
    <w:rsid w:val="009E7D90"/>
    <w:rsid w:val="009F1AB0"/>
    <w:rsid w:val="009F1FA9"/>
    <w:rsid w:val="009F27D2"/>
    <w:rsid w:val="009F45A9"/>
    <w:rsid w:val="009F501D"/>
    <w:rsid w:val="009F6537"/>
    <w:rsid w:val="009F73D4"/>
    <w:rsid w:val="00A039D5"/>
    <w:rsid w:val="00A046AD"/>
    <w:rsid w:val="00A0642B"/>
    <w:rsid w:val="00A079C1"/>
    <w:rsid w:val="00A10A8F"/>
    <w:rsid w:val="00A1111E"/>
    <w:rsid w:val="00A12520"/>
    <w:rsid w:val="00A130FD"/>
    <w:rsid w:val="00A13D6D"/>
    <w:rsid w:val="00A14769"/>
    <w:rsid w:val="00A14C01"/>
    <w:rsid w:val="00A16151"/>
    <w:rsid w:val="00A16EC6"/>
    <w:rsid w:val="00A17C06"/>
    <w:rsid w:val="00A2126E"/>
    <w:rsid w:val="00A21706"/>
    <w:rsid w:val="00A24FCC"/>
    <w:rsid w:val="00A253AD"/>
    <w:rsid w:val="00A25737"/>
    <w:rsid w:val="00A26A90"/>
    <w:rsid w:val="00A26B27"/>
    <w:rsid w:val="00A2788E"/>
    <w:rsid w:val="00A30E4F"/>
    <w:rsid w:val="00A32253"/>
    <w:rsid w:val="00A3310E"/>
    <w:rsid w:val="00A333A0"/>
    <w:rsid w:val="00A34097"/>
    <w:rsid w:val="00A3459C"/>
    <w:rsid w:val="00A3462F"/>
    <w:rsid w:val="00A36015"/>
    <w:rsid w:val="00A3654C"/>
    <w:rsid w:val="00A37E70"/>
    <w:rsid w:val="00A40EED"/>
    <w:rsid w:val="00A416E1"/>
    <w:rsid w:val="00A42F22"/>
    <w:rsid w:val="00A437E1"/>
    <w:rsid w:val="00A4661E"/>
    <w:rsid w:val="00A4685E"/>
    <w:rsid w:val="00A50CD4"/>
    <w:rsid w:val="00A51191"/>
    <w:rsid w:val="00A513AF"/>
    <w:rsid w:val="00A513F4"/>
    <w:rsid w:val="00A51E1A"/>
    <w:rsid w:val="00A5282B"/>
    <w:rsid w:val="00A56D62"/>
    <w:rsid w:val="00A56F07"/>
    <w:rsid w:val="00A5762C"/>
    <w:rsid w:val="00A600FC"/>
    <w:rsid w:val="00A60BCA"/>
    <w:rsid w:val="00A62876"/>
    <w:rsid w:val="00A638DA"/>
    <w:rsid w:val="00A65B41"/>
    <w:rsid w:val="00A65E00"/>
    <w:rsid w:val="00A66A78"/>
    <w:rsid w:val="00A67F6E"/>
    <w:rsid w:val="00A7017D"/>
    <w:rsid w:val="00A70710"/>
    <w:rsid w:val="00A70BD9"/>
    <w:rsid w:val="00A70DB2"/>
    <w:rsid w:val="00A71764"/>
    <w:rsid w:val="00A73379"/>
    <w:rsid w:val="00A7436E"/>
    <w:rsid w:val="00A74E96"/>
    <w:rsid w:val="00A75A8E"/>
    <w:rsid w:val="00A76B96"/>
    <w:rsid w:val="00A81417"/>
    <w:rsid w:val="00A824DD"/>
    <w:rsid w:val="00A83676"/>
    <w:rsid w:val="00A83B7B"/>
    <w:rsid w:val="00A84274"/>
    <w:rsid w:val="00A84948"/>
    <w:rsid w:val="00A850F3"/>
    <w:rsid w:val="00A85890"/>
    <w:rsid w:val="00A864E3"/>
    <w:rsid w:val="00A94574"/>
    <w:rsid w:val="00A95936"/>
    <w:rsid w:val="00A96265"/>
    <w:rsid w:val="00A97076"/>
    <w:rsid w:val="00A97084"/>
    <w:rsid w:val="00AA0790"/>
    <w:rsid w:val="00AA0C14"/>
    <w:rsid w:val="00AA1C2C"/>
    <w:rsid w:val="00AA300E"/>
    <w:rsid w:val="00AA35F6"/>
    <w:rsid w:val="00AA667C"/>
    <w:rsid w:val="00AA6E91"/>
    <w:rsid w:val="00AA7407"/>
    <w:rsid w:val="00AA7439"/>
    <w:rsid w:val="00AA74FB"/>
    <w:rsid w:val="00AB047E"/>
    <w:rsid w:val="00AB0B0A"/>
    <w:rsid w:val="00AB0BB7"/>
    <w:rsid w:val="00AB160E"/>
    <w:rsid w:val="00AB22C6"/>
    <w:rsid w:val="00AB2AD0"/>
    <w:rsid w:val="00AB67FC"/>
    <w:rsid w:val="00AC00F2"/>
    <w:rsid w:val="00AC31B5"/>
    <w:rsid w:val="00AC4EA1"/>
    <w:rsid w:val="00AC5381"/>
    <w:rsid w:val="00AC5920"/>
    <w:rsid w:val="00AC7BCF"/>
    <w:rsid w:val="00AD08AB"/>
    <w:rsid w:val="00AD0E65"/>
    <w:rsid w:val="00AD23B1"/>
    <w:rsid w:val="00AD2BF2"/>
    <w:rsid w:val="00AD4D33"/>
    <w:rsid w:val="00AD4E90"/>
    <w:rsid w:val="00AD52A4"/>
    <w:rsid w:val="00AD5422"/>
    <w:rsid w:val="00AD66D2"/>
    <w:rsid w:val="00AD6D56"/>
    <w:rsid w:val="00AD6D94"/>
    <w:rsid w:val="00AD6EF0"/>
    <w:rsid w:val="00AD7205"/>
    <w:rsid w:val="00AD785F"/>
    <w:rsid w:val="00AE4179"/>
    <w:rsid w:val="00AE4425"/>
    <w:rsid w:val="00AE4B56"/>
    <w:rsid w:val="00AE4FBE"/>
    <w:rsid w:val="00AE650F"/>
    <w:rsid w:val="00AE6555"/>
    <w:rsid w:val="00AE7D16"/>
    <w:rsid w:val="00AF06D0"/>
    <w:rsid w:val="00AF140E"/>
    <w:rsid w:val="00AF2886"/>
    <w:rsid w:val="00AF2A35"/>
    <w:rsid w:val="00AF4CAA"/>
    <w:rsid w:val="00AF571A"/>
    <w:rsid w:val="00AF60A0"/>
    <w:rsid w:val="00AF65D8"/>
    <w:rsid w:val="00AF67FC"/>
    <w:rsid w:val="00AF7DF5"/>
    <w:rsid w:val="00B006E5"/>
    <w:rsid w:val="00B024C2"/>
    <w:rsid w:val="00B04675"/>
    <w:rsid w:val="00B050FD"/>
    <w:rsid w:val="00B07700"/>
    <w:rsid w:val="00B07CBF"/>
    <w:rsid w:val="00B10CE3"/>
    <w:rsid w:val="00B13921"/>
    <w:rsid w:val="00B1528C"/>
    <w:rsid w:val="00B16782"/>
    <w:rsid w:val="00B16A22"/>
    <w:rsid w:val="00B16ACD"/>
    <w:rsid w:val="00B21487"/>
    <w:rsid w:val="00B214AD"/>
    <w:rsid w:val="00B214F1"/>
    <w:rsid w:val="00B21BCA"/>
    <w:rsid w:val="00B232D1"/>
    <w:rsid w:val="00B23987"/>
    <w:rsid w:val="00B24DB5"/>
    <w:rsid w:val="00B25ABB"/>
    <w:rsid w:val="00B31F9E"/>
    <w:rsid w:val="00B3268F"/>
    <w:rsid w:val="00B32C2C"/>
    <w:rsid w:val="00B33A1A"/>
    <w:rsid w:val="00B33E6C"/>
    <w:rsid w:val="00B347A8"/>
    <w:rsid w:val="00B34BC0"/>
    <w:rsid w:val="00B35EB7"/>
    <w:rsid w:val="00B366AA"/>
    <w:rsid w:val="00B371CC"/>
    <w:rsid w:val="00B37CED"/>
    <w:rsid w:val="00B411CD"/>
    <w:rsid w:val="00B419A7"/>
    <w:rsid w:val="00B41CD9"/>
    <w:rsid w:val="00B422E3"/>
    <w:rsid w:val="00B427E6"/>
    <w:rsid w:val="00B428A6"/>
    <w:rsid w:val="00B43E1F"/>
    <w:rsid w:val="00B45131"/>
    <w:rsid w:val="00B45FBC"/>
    <w:rsid w:val="00B46FF1"/>
    <w:rsid w:val="00B51952"/>
    <w:rsid w:val="00B51A7D"/>
    <w:rsid w:val="00B535C2"/>
    <w:rsid w:val="00B53F85"/>
    <w:rsid w:val="00B55544"/>
    <w:rsid w:val="00B56D95"/>
    <w:rsid w:val="00B57102"/>
    <w:rsid w:val="00B60B98"/>
    <w:rsid w:val="00B642FC"/>
    <w:rsid w:val="00B64D26"/>
    <w:rsid w:val="00B64FBB"/>
    <w:rsid w:val="00B6594F"/>
    <w:rsid w:val="00B66412"/>
    <w:rsid w:val="00B70E22"/>
    <w:rsid w:val="00B73B69"/>
    <w:rsid w:val="00B76509"/>
    <w:rsid w:val="00B774CB"/>
    <w:rsid w:val="00B80328"/>
    <w:rsid w:val="00B80402"/>
    <w:rsid w:val="00B805BE"/>
    <w:rsid w:val="00B80B9A"/>
    <w:rsid w:val="00B8218C"/>
    <w:rsid w:val="00B8248F"/>
    <w:rsid w:val="00B830B7"/>
    <w:rsid w:val="00B848EA"/>
    <w:rsid w:val="00B84B2B"/>
    <w:rsid w:val="00B84F07"/>
    <w:rsid w:val="00B85F6E"/>
    <w:rsid w:val="00B865BE"/>
    <w:rsid w:val="00B86DC7"/>
    <w:rsid w:val="00B8790F"/>
    <w:rsid w:val="00B87FB1"/>
    <w:rsid w:val="00B90061"/>
    <w:rsid w:val="00B90500"/>
    <w:rsid w:val="00B9176C"/>
    <w:rsid w:val="00B92229"/>
    <w:rsid w:val="00B92DA9"/>
    <w:rsid w:val="00B935A4"/>
    <w:rsid w:val="00B93D28"/>
    <w:rsid w:val="00B955A2"/>
    <w:rsid w:val="00B96D51"/>
    <w:rsid w:val="00BA21E8"/>
    <w:rsid w:val="00BA561A"/>
    <w:rsid w:val="00BA5C14"/>
    <w:rsid w:val="00BB0DC6"/>
    <w:rsid w:val="00BB15E4"/>
    <w:rsid w:val="00BB1E19"/>
    <w:rsid w:val="00BB21D1"/>
    <w:rsid w:val="00BB32F2"/>
    <w:rsid w:val="00BB4338"/>
    <w:rsid w:val="00BB52C8"/>
    <w:rsid w:val="00BB5CED"/>
    <w:rsid w:val="00BB6C0E"/>
    <w:rsid w:val="00BB79CD"/>
    <w:rsid w:val="00BB7B38"/>
    <w:rsid w:val="00BC11E5"/>
    <w:rsid w:val="00BC4559"/>
    <w:rsid w:val="00BC4BC6"/>
    <w:rsid w:val="00BC52FD"/>
    <w:rsid w:val="00BC5CCA"/>
    <w:rsid w:val="00BC5EBA"/>
    <w:rsid w:val="00BC6E62"/>
    <w:rsid w:val="00BC7443"/>
    <w:rsid w:val="00BD0648"/>
    <w:rsid w:val="00BD1040"/>
    <w:rsid w:val="00BD34AA"/>
    <w:rsid w:val="00BD4CF1"/>
    <w:rsid w:val="00BD50B9"/>
    <w:rsid w:val="00BD5FE1"/>
    <w:rsid w:val="00BE064F"/>
    <w:rsid w:val="00BE0C44"/>
    <w:rsid w:val="00BE10A3"/>
    <w:rsid w:val="00BE1B8B"/>
    <w:rsid w:val="00BE2A18"/>
    <w:rsid w:val="00BE2C01"/>
    <w:rsid w:val="00BE41EC"/>
    <w:rsid w:val="00BE4A50"/>
    <w:rsid w:val="00BE5381"/>
    <w:rsid w:val="00BE56E7"/>
    <w:rsid w:val="00BE56FB"/>
    <w:rsid w:val="00BE6194"/>
    <w:rsid w:val="00BF0C57"/>
    <w:rsid w:val="00BF0EFA"/>
    <w:rsid w:val="00BF165A"/>
    <w:rsid w:val="00BF1B6E"/>
    <w:rsid w:val="00BF3188"/>
    <w:rsid w:val="00BF3DDE"/>
    <w:rsid w:val="00BF6589"/>
    <w:rsid w:val="00BF6ADD"/>
    <w:rsid w:val="00BF6F7F"/>
    <w:rsid w:val="00C00647"/>
    <w:rsid w:val="00C02764"/>
    <w:rsid w:val="00C04C28"/>
    <w:rsid w:val="00C04CEF"/>
    <w:rsid w:val="00C05043"/>
    <w:rsid w:val="00C0662F"/>
    <w:rsid w:val="00C112BF"/>
    <w:rsid w:val="00C11943"/>
    <w:rsid w:val="00C12E96"/>
    <w:rsid w:val="00C14763"/>
    <w:rsid w:val="00C16141"/>
    <w:rsid w:val="00C2269E"/>
    <w:rsid w:val="00C2363F"/>
    <w:rsid w:val="00C236C8"/>
    <w:rsid w:val="00C260B1"/>
    <w:rsid w:val="00C26E56"/>
    <w:rsid w:val="00C27737"/>
    <w:rsid w:val="00C31406"/>
    <w:rsid w:val="00C31E00"/>
    <w:rsid w:val="00C324A0"/>
    <w:rsid w:val="00C34431"/>
    <w:rsid w:val="00C35DDA"/>
    <w:rsid w:val="00C37194"/>
    <w:rsid w:val="00C40579"/>
    <w:rsid w:val="00C40637"/>
    <w:rsid w:val="00C40F6C"/>
    <w:rsid w:val="00C44426"/>
    <w:rsid w:val="00C445F3"/>
    <w:rsid w:val="00C446B3"/>
    <w:rsid w:val="00C448D4"/>
    <w:rsid w:val="00C451F4"/>
    <w:rsid w:val="00C45C5C"/>
    <w:rsid w:val="00C45EB1"/>
    <w:rsid w:val="00C467A4"/>
    <w:rsid w:val="00C519E8"/>
    <w:rsid w:val="00C51B3D"/>
    <w:rsid w:val="00C54520"/>
    <w:rsid w:val="00C54A3A"/>
    <w:rsid w:val="00C55566"/>
    <w:rsid w:val="00C56448"/>
    <w:rsid w:val="00C57ACE"/>
    <w:rsid w:val="00C63E05"/>
    <w:rsid w:val="00C65D2A"/>
    <w:rsid w:val="00C667BE"/>
    <w:rsid w:val="00C6766B"/>
    <w:rsid w:val="00C719AE"/>
    <w:rsid w:val="00C72223"/>
    <w:rsid w:val="00C72986"/>
    <w:rsid w:val="00C76417"/>
    <w:rsid w:val="00C7726F"/>
    <w:rsid w:val="00C82188"/>
    <w:rsid w:val="00C823DA"/>
    <w:rsid w:val="00C8259F"/>
    <w:rsid w:val="00C82746"/>
    <w:rsid w:val="00C8312F"/>
    <w:rsid w:val="00C84C47"/>
    <w:rsid w:val="00C85627"/>
    <w:rsid w:val="00C858A4"/>
    <w:rsid w:val="00C86953"/>
    <w:rsid w:val="00C86AFA"/>
    <w:rsid w:val="00C86EBD"/>
    <w:rsid w:val="00C8784D"/>
    <w:rsid w:val="00C915C9"/>
    <w:rsid w:val="00C91648"/>
    <w:rsid w:val="00C949A0"/>
    <w:rsid w:val="00C967A7"/>
    <w:rsid w:val="00C97B24"/>
    <w:rsid w:val="00CA21BD"/>
    <w:rsid w:val="00CA27ED"/>
    <w:rsid w:val="00CA3740"/>
    <w:rsid w:val="00CA4DD2"/>
    <w:rsid w:val="00CA50E0"/>
    <w:rsid w:val="00CA5B39"/>
    <w:rsid w:val="00CA741B"/>
    <w:rsid w:val="00CB1693"/>
    <w:rsid w:val="00CB18D0"/>
    <w:rsid w:val="00CB1C8A"/>
    <w:rsid w:val="00CB21B5"/>
    <w:rsid w:val="00CB24F5"/>
    <w:rsid w:val="00CB2663"/>
    <w:rsid w:val="00CB2B60"/>
    <w:rsid w:val="00CB3BBE"/>
    <w:rsid w:val="00CB46D6"/>
    <w:rsid w:val="00CB59E9"/>
    <w:rsid w:val="00CB73B3"/>
    <w:rsid w:val="00CC0D6A"/>
    <w:rsid w:val="00CC3831"/>
    <w:rsid w:val="00CC3E3D"/>
    <w:rsid w:val="00CC519B"/>
    <w:rsid w:val="00CC62D0"/>
    <w:rsid w:val="00CC73EB"/>
    <w:rsid w:val="00CD039B"/>
    <w:rsid w:val="00CD12A2"/>
    <w:rsid w:val="00CD12C1"/>
    <w:rsid w:val="00CD214E"/>
    <w:rsid w:val="00CD2BFF"/>
    <w:rsid w:val="00CD46FA"/>
    <w:rsid w:val="00CD5973"/>
    <w:rsid w:val="00CD65AB"/>
    <w:rsid w:val="00CD6A63"/>
    <w:rsid w:val="00CE31A6"/>
    <w:rsid w:val="00CE46F6"/>
    <w:rsid w:val="00CE5C46"/>
    <w:rsid w:val="00CE5E03"/>
    <w:rsid w:val="00CE7773"/>
    <w:rsid w:val="00CF005E"/>
    <w:rsid w:val="00CF09AA"/>
    <w:rsid w:val="00CF19D1"/>
    <w:rsid w:val="00CF2566"/>
    <w:rsid w:val="00CF4484"/>
    <w:rsid w:val="00CF4813"/>
    <w:rsid w:val="00CF50F2"/>
    <w:rsid w:val="00CF5233"/>
    <w:rsid w:val="00CF7051"/>
    <w:rsid w:val="00D00371"/>
    <w:rsid w:val="00D0190B"/>
    <w:rsid w:val="00D029B8"/>
    <w:rsid w:val="00D02F60"/>
    <w:rsid w:val="00D0464E"/>
    <w:rsid w:val="00D04A96"/>
    <w:rsid w:val="00D04AD4"/>
    <w:rsid w:val="00D07A7B"/>
    <w:rsid w:val="00D10397"/>
    <w:rsid w:val="00D10E06"/>
    <w:rsid w:val="00D11078"/>
    <w:rsid w:val="00D1159D"/>
    <w:rsid w:val="00D1383A"/>
    <w:rsid w:val="00D15197"/>
    <w:rsid w:val="00D15DAA"/>
    <w:rsid w:val="00D16820"/>
    <w:rsid w:val="00D169C8"/>
    <w:rsid w:val="00D1717D"/>
    <w:rsid w:val="00D1793F"/>
    <w:rsid w:val="00D22AF5"/>
    <w:rsid w:val="00D235EA"/>
    <w:rsid w:val="00D23D97"/>
    <w:rsid w:val="00D247A9"/>
    <w:rsid w:val="00D30227"/>
    <w:rsid w:val="00D321DD"/>
    <w:rsid w:val="00D32721"/>
    <w:rsid w:val="00D328DC"/>
    <w:rsid w:val="00D33387"/>
    <w:rsid w:val="00D3392F"/>
    <w:rsid w:val="00D3424F"/>
    <w:rsid w:val="00D34899"/>
    <w:rsid w:val="00D34C47"/>
    <w:rsid w:val="00D402FB"/>
    <w:rsid w:val="00D40B86"/>
    <w:rsid w:val="00D4685E"/>
    <w:rsid w:val="00D47D7A"/>
    <w:rsid w:val="00D50ABD"/>
    <w:rsid w:val="00D55290"/>
    <w:rsid w:val="00D576A4"/>
    <w:rsid w:val="00D57791"/>
    <w:rsid w:val="00D60020"/>
    <w:rsid w:val="00D6046A"/>
    <w:rsid w:val="00D62055"/>
    <w:rsid w:val="00D62870"/>
    <w:rsid w:val="00D63497"/>
    <w:rsid w:val="00D639C1"/>
    <w:rsid w:val="00D63A62"/>
    <w:rsid w:val="00D655D9"/>
    <w:rsid w:val="00D65872"/>
    <w:rsid w:val="00D67177"/>
    <w:rsid w:val="00D676F3"/>
    <w:rsid w:val="00D70EF5"/>
    <w:rsid w:val="00D71024"/>
    <w:rsid w:val="00D71A25"/>
    <w:rsid w:val="00D71FCF"/>
    <w:rsid w:val="00D72957"/>
    <w:rsid w:val="00D72A54"/>
    <w:rsid w:val="00D72CC1"/>
    <w:rsid w:val="00D7309E"/>
    <w:rsid w:val="00D753B6"/>
    <w:rsid w:val="00D7657F"/>
    <w:rsid w:val="00D76EC9"/>
    <w:rsid w:val="00D80E7D"/>
    <w:rsid w:val="00D81397"/>
    <w:rsid w:val="00D817F2"/>
    <w:rsid w:val="00D848B9"/>
    <w:rsid w:val="00D85AC5"/>
    <w:rsid w:val="00D8645D"/>
    <w:rsid w:val="00D8679E"/>
    <w:rsid w:val="00D87A09"/>
    <w:rsid w:val="00D87F04"/>
    <w:rsid w:val="00D903B3"/>
    <w:rsid w:val="00D90E69"/>
    <w:rsid w:val="00D91368"/>
    <w:rsid w:val="00D91CB1"/>
    <w:rsid w:val="00D92DFC"/>
    <w:rsid w:val="00D93106"/>
    <w:rsid w:val="00D933E9"/>
    <w:rsid w:val="00D934B3"/>
    <w:rsid w:val="00D9505D"/>
    <w:rsid w:val="00D953D0"/>
    <w:rsid w:val="00D959F5"/>
    <w:rsid w:val="00D95DA7"/>
    <w:rsid w:val="00D96884"/>
    <w:rsid w:val="00D97622"/>
    <w:rsid w:val="00DA0C47"/>
    <w:rsid w:val="00DA0F2C"/>
    <w:rsid w:val="00DA259B"/>
    <w:rsid w:val="00DA3FDD"/>
    <w:rsid w:val="00DA4A36"/>
    <w:rsid w:val="00DA6280"/>
    <w:rsid w:val="00DA7017"/>
    <w:rsid w:val="00DA7028"/>
    <w:rsid w:val="00DA70C0"/>
    <w:rsid w:val="00DB1AD2"/>
    <w:rsid w:val="00DB2B58"/>
    <w:rsid w:val="00DB5206"/>
    <w:rsid w:val="00DB6276"/>
    <w:rsid w:val="00DB63F5"/>
    <w:rsid w:val="00DC1C6B"/>
    <w:rsid w:val="00DC20C6"/>
    <w:rsid w:val="00DC2C2E"/>
    <w:rsid w:val="00DC2EB9"/>
    <w:rsid w:val="00DC4AF0"/>
    <w:rsid w:val="00DC7886"/>
    <w:rsid w:val="00DD020F"/>
    <w:rsid w:val="00DD0CF2"/>
    <w:rsid w:val="00DD1053"/>
    <w:rsid w:val="00DD1AA5"/>
    <w:rsid w:val="00DD3135"/>
    <w:rsid w:val="00DD61F0"/>
    <w:rsid w:val="00DD6529"/>
    <w:rsid w:val="00DD7165"/>
    <w:rsid w:val="00DE109C"/>
    <w:rsid w:val="00DE13B5"/>
    <w:rsid w:val="00DE1554"/>
    <w:rsid w:val="00DE2901"/>
    <w:rsid w:val="00DE2A89"/>
    <w:rsid w:val="00DE2B40"/>
    <w:rsid w:val="00DE34C4"/>
    <w:rsid w:val="00DE39EC"/>
    <w:rsid w:val="00DE590F"/>
    <w:rsid w:val="00DE6B6B"/>
    <w:rsid w:val="00DE7DC1"/>
    <w:rsid w:val="00DF0FEC"/>
    <w:rsid w:val="00DF1617"/>
    <w:rsid w:val="00DF2D6A"/>
    <w:rsid w:val="00DF3F7E"/>
    <w:rsid w:val="00DF4625"/>
    <w:rsid w:val="00DF7648"/>
    <w:rsid w:val="00E00E29"/>
    <w:rsid w:val="00E00F58"/>
    <w:rsid w:val="00E01838"/>
    <w:rsid w:val="00E027E3"/>
    <w:rsid w:val="00E02BAB"/>
    <w:rsid w:val="00E02EDF"/>
    <w:rsid w:val="00E03DCA"/>
    <w:rsid w:val="00E04CEB"/>
    <w:rsid w:val="00E050D5"/>
    <w:rsid w:val="00E0556F"/>
    <w:rsid w:val="00E0562A"/>
    <w:rsid w:val="00E0586B"/>
    <w:rsid w:val="00E060BC"/>
    <w:rsid w:val="00E112FF"/>
    <w:rsid w:val="00E11420"/>
    <w:rsid w:val="00E125E8"/>
    <w:rsid w:val="00E12783"/>
    <w:rsid w:val="00E132FB"/>
    <w:rsid w:val="00E1400A"/>
    <w:rsid w:val="00E170B7"/>
    <w:rsid w:val="00E170CE"/>
    <w:rsid w:val="00E177DD"/>
    <w:rsid w:val="00E20900"/>
    <w:rsid w:val="00E20B3E"/>
    <w:rsid w:val="00E20C7F"/>
    <w:rsid w:val="00E21D4F"/>
    <w:rsid w:val="00E2396E"/>
    <w:rsid w:val="00E24728"/>
    <w:rsid w:val="00E249EC"/>
    <w:rsid w:val="00E25DA9"/>
    <w:rsid w:val="00E276AC"/>
    <w:rsid w:val="00E302AD"/>
    <w:rsid w:val="00E30A4B"/>
    <w:rsid w:val="00E31CE9"/>
    <w:rsid w:val="00E34626"/>
    <w:rsid w:val="00E348E9"/>
    <w:rsid w:val="00E34A35"/>
    <w:rsid w:val="00E3772E"/>
    <w:rsid w:val="00E37C2F"/>
    <w:rsid w:val="00E41C28"/>
    <w:rsid w:val="00E43496"/>
    <w:rsid w:val="00E46308"/>
    <w:rsid w:val="00E46A6C"/>
    <w:rsid w:val="00E46EDA"/>
    <w:rsid w:val="00E470C3"/>
    <w:rsid w:val="00E503DE"/>
    <w:rsid w:val="00E50DC5"/>
    <w:rsid w:val="00E51E17"/>
    <w:rsid w:val="00E526D9"/>
    <w:rsid w:val="00E52DAB"/>
    <w:rsid w:val="00E539B0"/>
    <w:rsid w:val="00E549FE"/>
    <w:rsid w:val="00E55261"/>
    <w:rsid w:val="00E55994"/>
    <w:rsid w:val="00E579FD"/>
    <w:rsid w:val="00E60606"/>
    <w:rsid w:val="00E60C66"/>
    <w:rsid w:val="00E610F8"/>
    <w:rsid w:val="00E6164D"/>
    <w:rsid w:val="00E618C9"/>
    <w:rsid w:val="00E62774"/>
    <w:rsid w:val="00E62E4D"/>
    <w:rsid w:val="00E6307C"/>
    <w:rsid w:val="00E636FA"/>
    <w:rsid w:val="00E64880"/>
    <w:rsid w:val="00E66C50"/>
    <w:rsid w:val="00E679D3"/>
    <w:rsid w:val="00E70323"/>
    <w:rsid w:val="00E709E5"/>
    <w:rsid w:val="00E7118F"/>
    <w:rsid w:val="00E71208"/>
    <w:rsid w:val="00E71444"/>
    <w:rsid w:val="00E715A6"/>
    <w:rsid w:val="00E715F3"/>
    <w:rsid w:val="00E71C91"/>
    <w:rsid w:val="00E720A1"/>
    <w:rsid w:val="00E73278"/>
    <w:rsid w:val="00E75DDA"/>
    <w:rsid w:val="00E773E8"/>
    <w:rsid w:val="00E8131B"/>
    <w:rsid w:val="00E829C2"/>
    <w:rsid w:val="00E8385A"/>
    <w:rsid w:val="00E838D3"/>
    <w:rsid w:val="00E83ADD"/>
    <w:rsid w:val="00E84F38"/>
    <w:rsid w:val="00E85623"/>
    <w:rsid w:val="00E87441"/>
    <w:rsid w:val="00E87555"/>
    <w:rsid w:val="00E90119"/>
    <w:rsid w:val="00E90F86"/>
    <w:rsid w:val="00E91FAE"/>
    <w:rsid w:val="00E9662F"/>
    <w:rsid w:val="00E96B0F"/>
    <w:rsid w:val="00E96E3F"/>
    <w:rsid w:val="00E974CD"/>
    <w:rsid w:val="00EA08B6"/>
    <w:rsid w:val="00EA270C"/>
    <w:rsid w:val="00EA2E91"/>
    <w:rsid w:val="00EA348C"/>
    <w:rsid w:val="00EA4062"/>
    <w:rsid w:val="00EA4974"/>
    <w:rsid w:val="00EA532E"/>
    <w:rsid w:val="00EA79C9"/>
    <w:rsid w:val="00EA7BD3"/>
    <w:rsid w:val="00EB06D9"/>
    <w:rsid w:val="00EB192B"/>
    <w:rsid w:val="00EB19ED"/>
    <w:rsid w:val="00EB1CAB"/>
    <w:rsid w:val="00EB1D39"/>
    <w:rsid w:val="00EB23CA"/>
    <w:rsid w:val="00EB33A7"/>
    <w:rsid w:val="00EC045F"/>
    <w:rsid w:val="00EC0F5A"/>
    <w:rsid w:val="00EC4265"/>
    <w:rsid w:val="00EC4B25"/>
    <w:rsid w:val="00EC4CEB"/>
    <w:rsid w:val="00EC4E3D"/>
    <w:rsid w:val="00EC5801"/>
    <w:rsid w:val="00EC5D42"/>
    <w:rsid w:val="00EC659E"/>
    <w:rsid w:val="00EC67F7"/>
    <w:rsid w:val="00EC7427"/>
    <w:rsid w:val="00ED14B8"/>
    <w:rsid w:val="00ED2072"/>
    <w:rsid w:val="00ED2AE0"/>
    <w:rsid w:val="00ED4DD8"/>
    <w:rsid w:val="00ED5553"/>
    <w:rsid w:val="00ED5E36"/>
    <w:rsid w:val="00ED6961"/>
    <w:rsid w:val="00EE1C33"/>
    <w:rsid w:val="00EE24CB"/>
    <w:rsid w:val="00EE26B3"/>
    <w:rsid w:val="00EE4749"/>
    <w:rsid w:val="00EE6419"/>
    <w:rsid w:val="00EE65D1"/>
    <w:rsid w:val="00EE6FE4"/>
    <w:rsid w:val="00EE7482"/>
    <w:rsid w:val="00EE77E2"/>
    <w:rsid w:val="00EF0B96"/>
    <w:rsid w:val="00EF3486"/>
    <w:rsid w:val="00EF47AF"/>
    <w:rsid w:val="00EF53B6"/>
    <w:rsid w:val="00EF635E"/>
    <w:rsid w:val="00F00B73"/>
    <w:rsid w:val="00F02A6E"/>
    <w:rsid w:val="00F0425D"/>
    <w:rsid w:val="00F0426B"/>
    <w:rsid w:val="00F11099"/>
    <w:rsid w:val="00F115CA"/>
    <w:rsid w:val="00F14817"/>
    <w:rsid w:val="00F14EBA"/>
    <w:rsid w:val="00F1510F"/>
    <w:rsid w:val="00F15182"/>
    <w:rsid w:val="00F1533A"/>
    <w:rsid w:val="00F15DD1"/>
    <w:rsid w:val="00F15E5A"/>
    <w:rsid w:val="00F164E3"/>
    <w:rsid w:val="00F17F0A"/>
    <w:rsid w:val="00F25646"/>
    <w:rsid w:val="00F2668F"/>
    <w:rsid w:val="00F2742F"/>
    <w:rsid w:val="00F2753B"/>
    <w:rsid w:val="00F2767D"/>
    <w:rsid w:val="00F33F8B"/>
    <w:rsid w:val="00F340B2"/>
    <w:rsid w:val="00F3445E"/>
    <w:rsid w:val="00F37825"/>
    <w:rsid w:val="00F401F5"/>
    <w:rsid w:val="00F43390"/>
    <w:rsid w:val="00F443B2"/>
    <w:rsid w:val="00F44F41"/>
    <w:rsid w:val="00F4525C"/>
    <w:rsid w:val="00F458D8"/>
    <w:rsid w:val="00F473E0"/>
    <w:rsid w:val="00F47BC3"/>
    <w:rsid w:val="00F50237"/>
    <w:rsid w:val="00F525F1"/>
    <w:rsid w:val="00F53596"/>
    <w:rsid w:val="00F55BA8"/>
    <w:rsid w:val="00F55DB1"/>
    <w:rsid w:val="00F5606B"/>
    <w:rsid w:val="00F56317"/>
    <w:rsid w:val="00F56ACA"/>
    <w:rsid w:val="00F600FE"/>
    <w:rsid w:val="00F60513"/>
    <w:rsid w:val="00F60ED2"/>
    <w:rsid w:val="00F62E4D"/>
    <w:rsid w:val="00F64B91"/>
    <w:rsid w:val="00F65BEF"/>
    <w:rsid w:val="00F66B34"/>
    <w:rsid w:val="00F675B9"/>
    <w:rsid w:val="00F711C9"/>
    <w:rsid w:val="00F737C3"/>
    <w:rsid w:val="00F74C59"/>
    <w:rsid w:val="00F75C3A"/>
    <w:rsid w:val="00F80A27"/>
    <w:rsid w:val="00F81D54"/>
    <w:rsid w:val="00F82E30"/>
    <w:rsid w:val="00F831CB"/>
    <w:rsid w:val="00F848A3"/>
    <w:rsid w:val="00F84ACF"/>
    <w:rsid w:val="00F84EBA"/>
    <w:rsid w:val="00F854CB"/>
    <w:rsid w:val="00F85742"/>
    <w:rsid w:val="00F85BF8"/>
    <w:rsid w:val="00F86F24"/>
    <w:rsid w:val="00F871CE"/>
    <w:rsid w:val="00F87802"/>
    <w:rsid w:val="00F92C0A"/>
    <w:rsid w:val="00F9415B"/>
    <w:rsid w:val="00FA13C2"/>
    <w:rsid w:val="00FA3868"/>
    <w:rsid w:val="00FA42A3"/>
    <w:rsid w:val="00FA7F91"/>
    <w:rsid w:val="00FB121C"/>
    <w:rsid w:val="00FB1CDD"/>
    <w:rsid w:val="00FB1FBF"/>
    <w:rsid w:val="00FB2C2F"/>
    <w:rsid w:val="00FB305C"/>
    <w:rsid w:val="00FB4DF8"/>
    <w:rsid w:val="00FB6565"/>
    <w:rsid w:val="00FC2E3D"/>
    <w:rsid w:val="00FC3BDE"/>
    <w:rsid w:val="00FC5B6E"/>
    <w:rsid w:val="00FD144E"/>
    <w:rsid w:val="00FD1812"/>
    <w:rsid w:val="00FD1DBE"/>
    <w:rsid w:val="00FD24E0"/>
    <w:rsid w:val="00FD25A7"/>
    <w:rsid w:val="00FD27B6"/>
    <w:rsid w:val="00FD2B25"/>
    <w:rsid w:val="00FD3689"/>
    <w:rsid w:val="00FD38FF"/>
    <w:rsid w:val="00FD42A3"/>
    <w:rsid w:val="00FD651A"/>
    <w:rsid w:val="00FD664B"/>
    <w:rsid w:val="00FD7468"/>
    <w:rsid w:val="00FD757D"/>
    <w:rsid w:val="00FD7BA2"/>
    <w:rsid w:val="00FD7CE0"/>
    <w:rsid w:val="00FD7D65"/>
    <w:rsid w:val="00FE0B3B"/>
    <w:rsid w:val="00FE1BE2"/>
    <w:rsid w:val="00FE2043"/>
    <w:rsid w:val="00FE2BEF"/>
    <w:rsid w:val="00FE2C70"/>
    <w:rsid w:val="00FE43F4"/>
    <w:rsid w:val="00FE47D7"/>
    <w:rsid w:val="00FE64BD"/>
    <w:rsid w:val="00FE730A"/>
    <w:rsid w:val="00FF1DD7"/>
    <w:rsid w:val="00FF4453"/>
    <w:rsid w:val="00FF48F0"/>
    <w:rsid w:val="00FF4A16"/>
    <w:rsid w:val="00FF6400"/>
    <w:rsid w:val="00FF72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D8524D"/>
  <w15:docId w15:val="{EC47A545-CC32-4687-B507-8C71EBC9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ABA"/>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365013"/>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365013"/>
    <w:rPr>
      <w:color w:val="0000FF" w:themeColor="hyperlink"/>
      <w:u w:val="single"/>
    </w:rPr>
  </w:style>
  <w:style w:type="paragraph" w:styleId="Tekstpodstawowy">
    <w:name w:val="Body Text"/>
    <w:basedOn w:val="Normalny"/>
    <w:link w:val="TekstpodstawowyZnak"/>
    <w:uiPriority w:val="99"/>
    <w:semiHidden/>
    <w:unhideWhenUsed/>
    <w:rsid w:val="00365013"/>
    <w:pPr>
      <w:widowControl/>
      <w:autoSpaceDE/>
      <w:autoSpaceDN/>
      <w:adjustRightInd/>
      <w:spacing w:after="120" w:line="276" w:lineRule="auto"/>
    </w:pPr>
    <w:rPr>
      <w:rFonts w:ascii="Calibri" w:eastAsia="Calibri" w:hAnsi="Calibri" w:cs="Times New Roman"/>
      <w:sz w:val="22"/>
      <w:szCs w:val="22"/>
      <w:lang w:eastAsia="en-US"/>
    </w:rPr>
  </w:style>
  <w:style w:type="character" w:customStyle="1" w:styleId="TekstpodstawowyZnak">
    <w:name w:val="Tekst podstawowy Znak"/>
    <w:basedOn w:val="Domylnaczcionkaakapitu"/>
    <w:link w:val="Tekstpodstawowy"/>
    <w:uiPriority w:val="99"/>
    <w:semiHidden/>
    <w:rsid w:val="00365013"/>
    <w:rPr>
      <w:rFonts w:ascii="Calibri" w:eastAsia="Calibri" w:hAnsi="Calibri"/>
      <w:sz w:val="22"/>
      <w:szCs w:val="22"/>
      <w:lang w:eastAsia="en-US"/>
    </w:rPr>
  </w:style>
  <w:style w:type="paragraph" w:styleId="Poprawka">
    <w:name w:val="Revision"/>
    <w:hidden/>
    <w:uiPriority w:val="99"/>
    <w:semiHidden/>
    <w:rsid w:val="00365013"/>
    <w:pPr>
      <w:spacing w:line="240" w:lineRule="auto"/>
    </w:pPr>
    <w:rPr>
      <w:rFonts w:ascii="Times New Roman" w:eastAsiaTheme="minorEastAsia" w:hAnsi="Times New Roman" w:cs="Arial"/>
      <w:szCs w:val="20"/>
    </w:rPr>
  </w:style>
  <w:style w:type="paragraph" w:styleId="Tekstprzypisukocowego">
    <w:name w:val="endnote text"/>
    <w:basedOn w:val="Normalny"/>
    <w:link w:val="TekstprzypisukocowegoZnak"/>
    <w:uiPriority w:val="99"/>
    <w:semiHidden/>
    <w:unhideWhenUsed/>
    <w:rsid w:val="00365013"/>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365013"/>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365013"/>
    <w:rPr>
      <w:vertAlign w:val="superscript"/>
    </w:rPr>
  </w:style>
  <w:style w:type="paragraph" w:styleId="NormalnyWeb">
    <w:name w:val="Normal (Web)"/>
    <w:basedOn w:val="Normalny"/>
    <w:uiPriority w:val="99"/>
    <w:semiHidden/>
    <w:unhideWhenUsed/>
    <w:rsid w:val="00ED14B8"/>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Nierozpoznanawzmianka1">
    <w:name w:val="Nierozpoznana wzmianka1"/>
    <w:basedOn w:val="Domylnaczcionkaakapitu"/>
    <w:uiPriority w:val="99"/>
    <w:semiHidden/>
    <w:unhideWhenUsed/>
    <w:rsid w:val="00FE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790">
      <w:bodyDiv w:val="1"/>
      <w:marLeft w:val="0"/>
      <w:marRight w:val="0"/>
      <w:marTop w:val="0"/>
      <w:marBottom w:val="0"/>
      <w:divBdr>
        <w:top w:val="none" w:sz="0" w:space="0" w:color="auto"/>
        <w:left w:val="none" w:sz="0" w:space="0" w:color="auto"/>
        <w:bottom w:val="none" w:sz="0" w:space="0" w:color="auto"/>
        <w:right w:val="none" w:sz="0" w:space="0" w:color="auto"/>
      </w:divBdr>
      <w:divsChild>
        <w:div w:id="785807415">
          <w:marLeft w:val="0"/>
          <w:marRight w:val="0"/>
          <w:marTop w:val="105"/>
          <w:marBottom w:val="0"/>
          <w:divBdr>
            <w:top w:val="none" w:sz="0" w:space="0" w:color="auto"/>
            <w:left w:val="none" w:sz="0" w:space="0" w:color="auto"/>
            <w:bottom w:val="none" w:sz="0" w:space="0" w:color="auto"/>
            <w:right w:val="none" w:sz="0" w:space="0" w:color="auto"/>
          </w:divBdr>
        </w:div>
        <w:div w:id="1074548901">
          <w:marLeft w:val="0"/>
          <w:marRight w:val="0"/>
          <w:marTop w:val="0"/>
          <w:marBottom w:val="0"/>
          <w:divBdr>
            <w:top w:val="none" w:sz="0" w:space="0" w:color="auto"/>
            <w:left w:val="none" w:sz="0" w:space="0" w:color="auto"/>
            <w:bottom w:val="none" w:sz="0" w:space="0" w:color="auto"/>
            <w:right w:val="none" w:sz="0" w:space="0" w:color="auto"/>
          </w:divBdr>
          <w:divsChild>
            <w:div w:id="282806525">
              <w:marLeft w:val="255"/>
              <w:marRight w:val="0"/>
              <w:marTop w:val="0"/>
              <w:marBottom w:val="0"/>
              <w:divBdr>
                <w:top w:val="none" w:sz="0" w:space="0" w:color="auto"/>
                <w:left w:val="none" w:sz="0" w:space="0" w:color="auto"/>
                <w:bottom w:val="none" w:sz="0" w:space="0" w:color="auto"/>
                <w:right w:val="none" w:sz="0" w:space="0" w:color="auto"/>
              </w:divBdr>
            </w:div>
          </w:divsChild>
        </w:div>
        <w:div w:id="1645156660">
          <w:marLeft w:val="0"/>
          <w:marRight w:val="0"/>
          <w:marTop w:val="0"/>
          <w:marBottom w:val="0"/>
          <w:divBdr>
            <w:top w:val="none" w:sz="0" w:space="0" w:color="auto"/>
            <w:left w:val="none" w:sz="0" w:space="0" w:color="auto"/>
            <w:bottom w:val="none" w:sz="0" w:space="0" w:color="auto"/>
            <w:right w:val="none" w:sz="0" w:space="0" w:color="auto"/>
          </w:divBdr>
          <w:divsChild>
            <w:div w:id="1803424762">
              <w:marLeft w:val="255"/>
              <w:marRight w:val="0"/>
              <w:marTop w:val="0"/>
              <w:marBottom w:val="0"/>
              <w:divBdr>
                <w:top w:val="none" w:sz="0" w:space="0" w:color="auto"/>
                <w:left w:val="none" w:sz="0" w:space="0" w:color="auto"/>
                <w:bottom w:val="none" w:sz="0" w:space="0" w:color="auto"/>
                <w:right w:val="none" w:sz="0" w:space="0" w:color="auto"/>
              </w:divBdr>
            </w:div>
          </w:divsChild>
        </w:div>
        <w:div w:id="166605779">
          <w:marLeft w:val="0"/>
          <w:marRight w:val="0"/>
          <w:marTop w:val="0"/>
          <w:marBottom w:val="0"/>
          <w:divBdr>
            <w:top w:val="none" w:sz="0" w:space="0" w:color="auto"/>
            <w:left w:val="none" w:sz="0" w:space="0" w:color="auto"/>
            <w:bottom w:val="none" w:sz="0" w:space="0" w:color="auto"/>
            <w:right w:val="none" w:sz="0" w:space="0" w:color="auto"/>
          </w:divBdr>
          <w:divsChild>
            <w:div w:id="1917277680">
              <w:marLeft w:val="255"/>
              <w:marRight w:val="0"/>
              <w:marTop w:val="0"/>
              <w:marBottom w:val="0"/>
              <w:divBdr>
                <w:top w:val="none" w:sz="0" w:space="0" w:color="auto"/>
                <w:left w:val="none" w:sz="0" w:space="0" w:color="auto"/>
                <w:bottom w:val="none" w:sz="0" w:space="0" w:color="auto"/>
                <w:right w:val="none" w:sz="0" w:space="0" w:color="auto"/>
              </w:divBdr>
            </w:div>
          </w:divsChild>
        </w:div>
        <w:div w:id="805244059">
          <w:marLeft w:val="0"/>
          <w:marRight w:val="0"/>
          <w:marTop w:val="0"/>
          <w:marBottom w:val="0"/>
          <w:divBdr>
            <w:top w:val="none" w:sz="0" w:space="0" w:color="auto"/>
            <w:left w:val="none" w:sz="0" w:space="0" w:color="auto"/>
            <w:bottom w:val="none" w:sz="0" w:space="0" w:color="auto"/>
            <w:right w:val="none" w:sz="0" w:space="0" w:color="auto"/>
          </w:divBdr>
          <w:divsChild>
            <w:div w:id="1051686288">
              <w:marLeft w:val="255"/>
              <w:marRight w:val="0"/>
              <w:marTop w:val="0"/>
              <w:marBottom w:val="0"/>
              <w:divBdr>
                <w:top w:val="none" w:sz="0" w:space="0" w:color="auto"/>
                <w:left w:val="none" w:sz="0" w:space="0" w:color="auto"/>
                <w:bottom w:val="none" w:sz="0" w:space="0" w:color="auto"/>
                <w:right w:val="none" w:sz="0" w:space="0" w:color="auto"/>
              </w:divBdr>
            </w:div>
          </w:divsChild>
        </w:div>
        <w:div w:id="509834852">
          <w:marLeft w:val="0"/>
          <w:marRight w:val="0"/>
          <w:marTop w:val="0"/>
          <w:marBottom w:val="0"/>
          <w:divBdr>
            <w:top w:val="none" w:sz="0" w:space="0" w:color="auto"/>
            <w:left w:val="none" w:sz="0" w:space="0" w:color="auto"/>
            <w:bottom w:val="none" w:sz="0" w:space="0" w:color="auto"/>
            <w:right w:val="none" w:sz="0" w:space="0" w:color="auto"/>
          </w:divBdr>
          <w:divsChild>
            <w:div w:id="867183289">
              <w:marLeft w:val="255"/>
              <w:marRight w:val="0"/>
              <w:marTop w:val="0"/>
              <w:marBottom w:val="0"/>
              <w:divBdr>
                <w:top w:val="none" w:sz="0" w:space="0" w:color="auto"/>
                <w:left w:val="none" w:sz="0" w:space="0" w:color="auto"/>
                <w:bottom w:val="none" w:sz="0" w:space="0" w:color="auto"/>
                <w:right w:val="none" w:sz="0" w:space="0" w:color="auto"/>
              </w:divBdr>
            </w:div>
          </w:divsChild>
        </w:div>
        <w:div w:id="64030497">
          <w:marLeft w:val="0"/>
          <w:marRight w:val="0"/>
          <w:marTop w:val="0"/>
          <w:marBottom w:val="0"/>
          <w:divBdr>
            <w:top w:val="none" w:sz="0" w:space="0" w:color="auto"/>
            <w:left w:val="none" w:sz="0" w:space="0" w:color="auto"/>
            <w:bottom w:val="none" w:sz="0" w:space="0" w:color="auto"/>
            <w:right w:val="none" w:sz="0" w:space="0" w:color="auto"/>
          </w:divBdr>
          <w:divsChild>
            <w:div w:id="1981908">
              <w:marLeft w:val="255"/>
              <w:marRight w:val="0"/>
              <w:marTop w:val="0"/>
              <w:marBottom w:val="0"/>
              <w:divBdr>
                <w:top w:val="none" w:sz="0" w:space="0" w:color="auto"/>
                <w:left w:val="none" w:sz="0" w:space="0" w:color="auto"/>
                <w:bottom w:val="none" w:sz="0" w:space="0" w:color="auto"/>
                <w:right w:val="none" w:sz="0" w:space="0" w:color="auto"/>
              </w:divBdr>
            </w:div>
          </w:divsChild>
        </w:div>
        <w:div w:id="1980567501">
          <w:marLeft w:val="0"/>
          <w:marRight w:val="0"/>
          <w:marTop w:val="0"/>
          <w:marBottom w:val="0"/>
          <w:divBdr>
            <w:top w:val="none" w:sz="0" w:space="0" w:color="auto"/>
            <w:left w:val="none" w:sz="0" w:space="0" w:color="auto"/>
            <w:bottom w:val="none" w:sz="0" w:space="0" w:color="auto"/>
            <w:right w:val="none" w:sz="0" w:space="0" w:color="auto"/>
          </w:divBdr>
          <w:divsChild>
            <w:div w:id="10760208">
              <w:marLeft w:val="255"/>
              <w:marRight w:val="0"/>
              <w:marTop w:val="0"/>
              <w:marBottom w:val="0"/>
              <w:divBdr>
                <w:top w:val="none" w:sz="0" w:space="0" w:color="auto"/>
                <w:left w:val="none" w:sz="0" w:space="0" w:color="auto"/>
                <w:bottom w:val="none" w:sz="0" w:space="0" w:color="auto"/>
                <w:right w:val="none" w:sz="0" w:space="0" w:color="auto"/>
              </w:divBdr>
            </w:div>
          </w:divsChild>
        </w:div>
        <w:div w:id="1091005742">
          <w:marLeft w:val="0"/>
          <w:marRight w:val="0"/>
          <w:marTop w:val="0"/>
          <w:marBottom w:val="0"/>
          <w:divBdr>
            <w:top w:val="none" w:sz="0" w:space="0" w:color="auto"/>
            <w:left w:val="none" w:sz="0" w:space="0" w:color="auto"/>
            <w:bottom w:val="none" w:sz="0" w:space="0" w:color="auto"/>
            <w:right w:val="none" w:sz="0" w:space="0" w:color="auto"/>
          </w:divBdr>
          <w:divsChild>
            <w:div w:id="887256250">
              <w:marLeft w:val="255"/>
              <w:marRight w:val="0"/>
              <w:marTop w:val="0"/>
              <w:marBottom w:val="0"/>
              <w:divBdr>
                <w:top w:val="none" w:sz="0" w:space="0" w:color="auto"/>
                <w:left w:val="none" w:sz="0" w:space="0" w:color="auto"/>
                <w:bottom w:val="none" w:sz="0" w:space="0" w:color="auto"/>
                <w:right w:val="none" w:sz="0" w:space="0" w:color="auto"/>
              </w:divBdr>
            </w:div>
          </w:divsChild>
        </w:div>
        <w:div w:id="578831416">
          <w:marLeft w:val="0"/>
          <w:marRight w:val="0"/>
          <w:marTop w:val="0"/>
          <w:marBottom w:val="0"/>
          <w:divBdr>
            <w:top w:val="none" w:sz="0" w:space="0" w:color="auto"/>
            <w:left w:val="none" w:sz="0" w:space="0" w:color="auto"/>
            <w:bottom w:val="none" w:sz="0" w:space="0" w:color="auto"/>
            <w:right w:val="none" w:sz="0" w:space="0" w:color="auto"/>
          </w:divBdr>
          <w:divsChild>
            <w:div w:id="878980203">
              <w:marLeft w:val="255"/>
              <w:marRight w:val="0"/>
              <w:marTop w:val="0"/>
              <w:marBottom w:val="0"/>
              <w:divBdr>
                <w:top w:val="none" w:sz="0" w:space="0" w:color="auto"/>
                <w:left w:val="none" w:sz="0" w:space="0" w:color="auto"/>
                <w:bottom w:val="none" w:sz="0" w:space="0" w:color="auto"/>
                <w:right w:val="none" w:sz="0" w:space="0" w:color="auto"/>
              </w:divBdr>
            </w:div>
          </w:divsChild>
        </w:div>
        <w:div w:id="652684468">
          <w:marLeft w:val="0"/>
          <w:marRight w:val="0"/>
          <w:marTop w:val="0"/>
          <w:marBottom w:val="0"/>
          <w:divBdr>
            <w:top w:val="none" w:sz="0" w:space="0" w:color="auto"/>
            <w:left w:val="none" w:sz="0" w:space="0" w:color="auto"/>
            <w:bottom w:val="none" w:sz="0" w:space="0" w:color="auto"/>
            <w:right w:val="none" w:sz="0" w:space="0" w:color="auto"/>
          </w:divBdr>
          <w:divsChild>
            <w:div w:id="933785612">
              <w:marLeft w:val="255"/>
              <w:marRight w:val="0"/>
              <w:marTop w:val="0"/>
              <w:marBottom w:val="0"/>
              <w:divBdr>
                <w:top w:val="none" w:sz="0" w:space="0" w:color="auto"/>
                <w:left w:val="none" w:sz="0" w:space="0" w:color="auto"/>
                <w:bottom w:val="none" w:sz="0" w:space="0" w:color="auto"/>
                <w:right w:val="none" w:sz="0" w:space="0" w:color="auto"/>
              </w:divBdr>
            </w:div>
          </w:divsChild>
        </w:div>
        <w:div w:id="920679383">
          <w:marLeft w:val="0"/>
          <w:marRight w:val="0"/>
          <w:marTop w:val="0"/>
          <w:marBottom w:val="0"/>
          <w:divBdr>
            <w:top w:val="none" w:sz="0" w:space="0" w:color="auto"/>
            <w:left w:val="none" w:sz="0" w:space="0" w:color="auto"/>
            <w:bottom w:val="none" w:sz="0" w:space="0" w:color="auto"/>
            <w:right w:val="none" w:sz="0" w:space="0" w:color="auto"/>
          </w:divBdr>
          <w:divsChild>
            <w:div w:id="432435753">
              <w:marLeft w:val="255"/>
              <w:marRight w:val="0"/>
              <w:marTop w:val="0"/>
              <w:marBottom w:val="0"/>
              <w:divBdr>
                <w:top w:val="none" w:sz="0" w:space="0" w:color="auto"/>
                <w:left w:val="none" w:sz="0" w:space="0" w:color="auto"/>
                <w:bottom w:val="none" w:sz="0" w:space="0" w:color="auto"/>
                <w:right w:val="none" w:sz="0" w:space="0" w:color="auto"/>
              </w:divBdr>
            </w:div>
          </w:divsChild>
        </w:div>
        <w:div w:id="125777113">
          <w:marLeft w:val="0"/>
          <w:marRight w:val="0"/>
          <w:marTop w:val="0"/>
          <w:marBottom w:val="0"/>
          <w:divBdr>
            <w:top w:val="none" w:sz="0" w:space="0" w:color="auto"/>
            <w:left w:val="none" w:sz="0" w:space="0" w:color="auto"/>
            <w:bottom w:val="none" w:sz="0" w:space="0" w:color="auto"/>
            <w:right w:val="none" w:sz="0" w:space="0" w:color="auto"/>
          </w:divBdr>
          <w:divsChild>
            <w:div w:id="81213650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4510305">
      <w:bodyDiv w:val="1"/>
      <w:marLeft w:val="0"/>
      <w:marRight w:val="0"/>
      <w:marTop w:val="0"/>
      <w:marBottom w:val="0"/>
      <w:divBdr>
        <w:top w:val="none" w:sz="0" w:space="0" w:color="auto"/>
        <w:left w:val="none" w:sz="0" w:space="0" w:color="auto"/>
        <w:bottom w:val="none" w:sz="0" w:space="0" w:color="auto"/>
        <w:right w:val="none" w:sz="0" w:space="0" w:color="auto"/>
      </w:divBdr>
    </w:div>
    <w:div w:id="667446904">
      <w:bodyDiv w:val="1"/>
      <w:marLeft w:val="0"/>
      <w:marRight w:val="0"/>
      <w:marTop w:val="0"/>
      <w:marBottom w:val="0"/>
      <w:divBdr>
        <w:top w:val="none" w:sz="0" w:space="0" w:color="auto"/>
        <w:left w:val="none" w:sz="0" w:space="0" w:color="auto"/>
        <w:bottom w:val="none" w:sz="0" w:space="0" w:color="auto"/>
        <w:right w:val="none" w:sz="0" w:space="0" w:color="auto"/>
      </w:divBdr>
      <w:divsChild>
        <w:div w:id="1578006525">
          <w:marLeft w:val="0"/>
          <w:marRight w:val="0"/>
          <w:marTop w:val="105"/>
          <w:marBottom w:val="0"/>
          <w:divBdr>
            <w:top w:val="none" w:sz="0" w:space="0" w:color="auto"/>
            <w:left w:val="none" w:sz="0" w:space="0" w:color="auto"/>
            <w:bottom w:val="none" w:sz="0" w:space="0" w:color="auto"/>
            <w:right w:val="none" w:sz="0" w:space="0" w:color="auto"/>
          </w:divBdr>
        </w:div>
        <w:div w:id="1561210939">
          <w:marLeft w:val="0"/>
          <w:marRight w:val="0"/>
          <w:marTop w:val="0"/>
          <w:marBottom w:val="0"/>
          <w:divBdr>
            <w:top w:val="none" w:sz="0" w:space="0" w:color="auto"/>
            <w:left w:val="none" w:sz="0" w:space="0" w:color="auto"/>
            <w:bottom w:val="none" w:sz="0" w:space="0" w:color="auto"/>
            <w:right w:val="none" w:sz="0" w:space="0" w:color="auto"/>
          </w:divBdr>
          <w:divsChild>
            <w:div w:id="1079213234">
              <w:marLeft w:val="255"/>
              <w:marRight w:val="0"/>
              <w:marTop w:val="0"/>
              <w:marBottom w:val="0"/>
              <w:divBdr>
                <w:top w:val="none" w:sz="0" w:space="0" w:color="auto"/>
                <w:left w:val="none" w:sz="0" w:space="0" w:color="auto"/>
                <w:bottom w:val="none" w:sz="0" w:space="0" w:color="auto"/>
                <w:right w:val="none" w:sz="0" w:space="0" w:color="auto"/>
              </w:divBdr>
            </w:div>
          </w:divsChild>
        </w:div>
        <w:div w:id="1678844769">
          <w:marLeft w:val="0"/>
          <w:marRight w:val="0"/>
          <w:marTop w:val="0"/>
          <w:marBottom w:val="0"/>
          <w:divBdr>
            <w:top w:val="none" w:sz="0" w:space="0" w:color="auto"/>
            <w:left w:val="none" w:sz="0" w:space="0" w:color="auto"/>
            <w:bottom w:val="none" w:sz="0" w:space="0" w:color="auto"/>
            <w:right w:val="none" w:sz="0" w:space="0" w:color="auto"/>
          </w:divBdr>
          <w:divsChild>
            <w:div w:id="1385104710">
              <w:marLeft w:val="255"/>
              <w:marRight w:val="0"/>
              <w:marTop w:val="0"/>
              <w:marBottom w:val="0"/>
              <w:divBdr>
                <w:top w:val="none" w:sz="0" w:space="0" w:color="auto"/>
                <w:left w:val="none" w:sz="0" w:space="0" w:color="auto"/>
                <w:bottom w:val="none" w:sz="0" w:space="0" w:color="auto"/>
                <w:right w:val="none" w:sz="0" w:space="0" w:color="auto"/>
              </w:divBdr>
            </w:div>
          </w:divsChild>
        </w:div>
        <w:div w:id="1180507247">
          <w:marLeft w:val="0"/>
          <w:marRight w:val="0"/>
          <w:marTop w:val="0"/>
          <w:marBottom w:val="0"/>
          <w:divBdr>
            <w:top w:val="none" w:sz="0" w:space="0" w:color="auto"/>
            <w:left w:val="none" w:sz="0" w:space="0" w:color="auto"/>
            <w:bottom w:val="none" w:sz="0" w:space="0" w:color="auto"/>
            <w:right w:val="none" w:sz="0" w:space="0" w:color="auto"/>
          </w:divBdr>
          <w:divsChild>
            <w:div w:id="1152478534">
              <w:marLeft w:val="255"/>
              <w:marRight w:val="0"/>
              <w:marTop w:val="0"/>
              <w:marBottom w:val="0"/>
              <w:divBdr>
                <w:top w:val="none" w:sz="0" w:space="0" w:color="auto"/>
                <w:left w:val="none" w:sz="0" w:space="0" w:color="auto"/>
                <w:bottom w:val="none" w:sz="0" w:space="0" w:color="auto"/>
                <w:right w:val="none" w:sz="0" w:space="0" w:color="auto"/>
              </w:divBdr>
            </w:div>
          </w:divsChild>
        </w:div>
        <w:div w:id="2072999683">
          <w:marLeft w:val="0"/>
          <w:marRight w:val="0"/>
          <w:marTop w:val="0"/>
          <w:marBottom w:val="0"/>
          <w:divBdr>
            <w:top w:val="none" w:sz="0" w:space="0" w:color="auto"/>
            <w:left w:val="none" w:sz="0" w:space="0" w:color="auto"/>
            <w:bottom w:val="none" w:sz="0" w:space="0" w:color="auto"/>
            <w:right w:val="none" w:sz="0" w:space="0" w:color="auto"/>
          </w:divBdr>
          <w:divsChild>
            <w:div w:id="1584680378">
              <w:marLeft w:val="255"/>
              <w:marRight w:val="0"/>
              <w:marTop w:val="0"/>
              <w:marBottom w:val="0"/>
              <w:divBdr>
                <w:top w:val="none" w:sz="0" w:space="0" w:color="auto"/>
                <w:left w:val="none" w:sz="0" w:space="0" w:color="auto"/>
                <w:bottom w:val="none" w:sz="0" w:space="0" w:color="auto"/>
                <w:right w:val="none" w:sz="0" w:space="0" w:color="auto"/>
              </w:divBdr>
            </w:div>
          </w:divsChild>
        </w:div>
        <w:div w:id="1754817021">
          <w:marLeft w:val="0"/>
          <w:marRight w:val="0"/>
          <w:marTop w:val="0"/>
          <w:marBottom w:val="0"/>
          <w:divBdr>
            <w:top w:val="none" w:sz="0" w:space="0" w:color="auto"/>
            <w:left w:val="none" w:sz="0" w:space="0" w:color="auto"/>
            <w:bottom w:val="none" w:sz="0" w:space="0" w:color="auto"/>
            <w:right w:val="none" w:sz="0" w:space="0" w:color="auto"/>
          </w:divBdr>
          <w:divsChild>
            <w:div w:id="1182282441">
              <w:marLeft w:val="255"/>
              <w:marRight w:val="0"/>
              <w:marTop w:val="0"/>
              <w:marBottom w:val="0"/>
              <w:divBdr>
                <w:top w:val="none" w:sz="0" w:space="0" w:color="auto"/>
                <w:left w:val="none" w:sz="0" w:space="0" w:color="auto"/>
                <w:bottom w:val="none" w:sz="0" w:space="0" w:color="auto"/>
                <w:right w:val="none" w:sz="0" w:space="0" w:color="auto"/>
              </w:divBdr>
            </w:div>
          </w:divsChild>
        </w:div>
        <w:div w:id="774328647">
          <w:marLeft w:val="0"/>
          <w:marRight w:val="0"/>
          <w:marTop w:val="0"/>
          <w:marBottom w:val="0"/>
          <w:divBdr>
            <w:top w:val="none" w:sz="0" w:space="0" w:color="auto"/>
            <w:left w:val="none" w:sz="0" w:space="0" w:color="auto"/>
            <w:bottom w:val="none" w:sz="0" w:space="0" w:color="auto"/>
            <w:right w:val="none" w:sz="0" w:space="0" w:color="auto"/>
          </w:divBdr>
          <w:divsChild>
            <w:div w:id="1446657550">
              <w:marLeft w:val="255"/>
              <w:marRight w:val="0"/>
              <w:marTop w:val="0"/>
              <w:marBottom w:val="0"/>
              <w:divBdr>
                <w:top w:val="none" w:sz="0" w:space="0" w:color="auto"/>
                <w:left w:val="none" w:sz="0" w:space="0" w:color="auto"/>
                <w:bottom w:val="none" w:sz="0" w:space="0" w:color="auto"/>
                <w:right w:val="none" w:sz="0" w:space="0" w:color="auto"/>
              </w:divBdr>
            </w:div>
          </w:divsChild>
        </w:div>
        <w:div w:id="1542863956">
          <w:marLeft w:val="0"/>
          <w:marRight w:val="0"/>
          <w:marTop w:val="0"/>
          <w:marBottom w:val="0"/>
          <w:divBdr>
            <w:top w:val="none" w:sz="0" w:space="0" w:color="auto"/>
            <w:left w:val="none" w:sz="0" w:space="0" w:color="auto"/>
            <w:bottom w:val="none" w:sz="0" w:space="0" w:color="auto"/>
            <w:right w:val="none" w:sz="0" w:space="0" w:color="auto"/>
          </w:divBdr>
          <w:divsChild>
            <w:div w:id="599948609">
              <w:marLeft w:val="255"/>
              <w:marRight w:val="0"/>
              <w:marTop w:val="0"/>
              <w:marBottom w:val="0"/>
              <w:divBdr>
                <w:top w:val="none" w:sz="0" w:space="0" w:color="auto"/>
                <w:left w:val="none" w:sz="0" w:space="0" w:color="auto"/>
                <w:bottom w:val="none" w:sz="0" w:space="0" w:color="auto"/>
                <w:right w:val="none" w:sz="0" w:space="0" w:color="auto"/>
              </w:divBdr>
            </w:div>
          </w:divsChild>
        </w:div>
        <w:div w:id="103623248">
          <w:marLeft w:val="0"/>
          <w:marRight w:val="0"/>
          <w:marTop w:val="0"/>
          <w:marBottom w:val="0"/>
          <w:divBdr>
            <w:top w:val="none" w:sz="0" w:space="0" w:color="auto"/>
            <w:left w:val="none" w:sz="0" w:space="0" w:color="auto"/>
            <w:bottom w:val="none" w:sz="0" w:space="0" w:color="auto"/>
            <w:right w:val="none" w:sz="0" w:space="0" w:color="auto"/>
          </w:divBdr>
          <w:divsChild>
            <w:div w:id="2079278155">
              <w:marLeft w:val="255"/>
              <w:marRight w:val="0"/>
              <w:marTop w:val="0"/>
              <w:marBottom w:val="0"/>
              <w:divBdr>
                <w:top w:val="none" w:sz="0" w:space="0" w:color="auto"/>
                <w:left w:val="none" w:sz="0" w:space="0" w:color="auto"/>
                <w:bottom w:val="none" w:sz="0" w:space="0" w:color="auto"/>
                <w:right w:val="none" w:sz="0" w:space="0" w:color="auto"/>
              </w:divBdr>
            </w:div>
          </w:divsChild>
        </w:div>
        <w:div w:id="601304754">
          <w:marLeft w:val="0"/>
          <w:marRight w:val="0"/>
          <w:marTop w:val="0"/>
          <w:marBottom w:val="0"/>
          <w:divBdr>
            <w:top w:val="none" w:sz="0" w:space="0" w:color="auto"/>
            <w:left w:val="none" w:sz="0" w:space="0" w:color="auto"/>
            <w:bottom w:val="none" w:sz="0" w:space="0" w:color="auto"/>
            <w:right w:val="none" w:sz="0" w:space="0" w:color="auto"/>
          </w:divBdr>
          <w:divsChild>
            <w:div w:id="1464621480">
              <w:marLeft w:val="255"/>
              <w:marRight w:val="0"/>
              <w:marTop w:val="0"/>
              <w:marBottom w:val="0"/>
              <w:divBdr>
                <w:top w:val="none" w:sz="0" w:space="0" w:color="auto"/>
                <w:left w:val="none" w:sz="0" w:space="0" w:color="auto"/>
                <w:bottom w:val="none" w:sz="0" w:space="0" w:color="auto"/>
                <w:right w:val="none" w:sz="0" w:space="0" w:color="auto"/>
              </w:divBdr>
            </w:div>
          </w:divsChild>
        </w:div>
        <w:div w:id="1345597025">
          <w:marLeft w:val="0"/>
          <w:marRight w:val="0"/>
          <w:marTop w:val="0"/>
          <w:marBottom w:val="0"/>
          <w:divBdr>
            <w:top w:val="none" w:sz="0" w:space="0" w:color="auto"/>
            <w:left w:val="none" w:sz="0" w:space="0" w:color="auto"/>
            <w:bottom w:val="none" w:sz="0" w:space="0" w:color="auto"/>
            <w:right w:val="none" w:sz="0" w:space="0" w:color="auto"/>
          </w:divBdr>
          <w:divsChild>
            <w:div w:id="1946305523">
              <w:marLeft w:val="255"/>
              <w:marRight w:val="0"/>
              <w:marTop w:val="0"/>
              <w:marBottom w:val="0"/>
              <w:divBdr>
                <w:top w:val="none" w:sz="0" w:space="0" w:color="auto"/>
                <w:left w:val="none" w:sz="0" w:space="0" w:color="auto"/>
                <w:bottom w:val="none" w:sz="0" w:space="0" w:color="auto"/>
                <w:right w:val="none" w:sz="0" w:space="0" w:color="auto"/>
              </w:divBdr>
            </w:div>
          </w:divsChild>
        </w:div>
        <w:div w:id="565141994">
          <w:marLeft w:val="0"/>
          <w:marRight w:val="0"/>
          <w:marTop w:val="0"/>
          <w:marBottom w:val="0"/>
          <w:divBdr>
            <w:top w:val="none" w:sz="0" w:space="0" w:color="auto"/>
            <w:left w:val="none" w:sz="0" w:space="0" w:color="auto"/>
            <w:bottom w:val="none" w:sz="0" w:space="0" w:color="auto"/>
            <w:right w:val="none" w:sz="0" w:space="0" w:color="auto"/>
          </w:divBdr>
          <w:divsChild>
            <w:div w:id="1233658006">
              <w:marLeft w:val="255"/>
              <w:marRight w:val="0"/>
              <w:marTop w:val="0"/>
              <w:marBottom w:val="0"/>
              <w:divBdr>
                <w:top w:val="none" w:sz="0" w:space="0" w:color="auto"/>
                <w:left w:val="none" w:sz="0" w:space="0" w:color="auto"/>
                <w:bottom w:val="none" w:sz="0" w:space="0" w:color="auto"/>
                <w:right w:val="none" w:sz="0" w:space="0" w:color="auto"/>
              </w:divBdr>
            </w:div>
          </w:divsChild>
        </w:div>
        <w:div w:id="1210457587">
          <w:marLeft w:val="0"/>
          <w:marRight w:val="0"/>
          <w:marTop w:val="0"/>
          <w:marBottom w:val="0"/>
          <w:divBdr>
            <w:top w:val="none" w:sz="0" w:space="0" w:color="auto"/>
            <w:left w:val="none" w:sz="0" w:space="0" w:color="auto"/>
            <w:bottom w:val="none" w:sz="0" w:space="0" w:color="auto"/>
            <w:right w:val="none" w:sz="0" w:space="0" w:color="auto"/>
          </w:divBdr>
          <w:divsChild>
            <w:div w:id="1981424037">
              <w:marLeft w:val="255"/>
              <w:marRight w:val="0"/>
              <w:marTop w:val="0"/>
              <w:marBottom w:val="0"/>
              <w:divBdr>
                <w:top w:val="none" w:sz="0" w:space="0" w:color="auto"/>
                <w:left w:val="none" w:sz="0" w:space="0" w:color="auto"/>
                <w:bottom w:val="none" w:sz="0" w:space="0" w:color="auto"/>
                <w:right w:val="none" w:sz="0" w:space="0" w:color="auto"/>
              </w:divBdr>
            </w:div>
          </w:divsChild>
        </w:div>
        <w:div w:id="1561211804">
          <w:marLeft w:val="0"/>
          <w:marRight w:val="0"/>
          <w:marTop w:val="0"/>
          <w:marBottom w:val="0"/>
          <w:divBdr>
            <w:top w:val="none" w:sz="0" w:space="0" w:color="auto"/>
            <w:left w:val="none" w:sz="0" w:space="0" w:color="auto"/>
            <w:bottom w:val="none" w:sz="0" w:space="0" w:color="auto"/>
            <w:right w:val="none" w:sz="0" w:space="0" w:color="auto"/>
          </w:divBdr>
          <w:divsChild>
            <w:div w:id="1919510641">
              <w:marLeft w:val="255"/>
              <w:marRight w:val="0"/>
              <w:marTop w:val="0"/>
              <w:marBottom w:val="0"/>
              <w:divBdr>
                <w:top w:val="none" w:sz="0" w:space="0" w:color="auto"/>
                <w:left w:val="none" w:sz="0" w:space="0" w:color="auto"/>
                <w:bottom w:val="none" w:sz="0" w:space="0" w:color="auto"/>
                <w:right w:val="none" w:sz="0" w:space="0" w:color="auto"/>
              </w:divBdr>
            </w:div>
          </w:divsChild>
        </w:div>
        <w:div w:id="1602565683">
          <w:marLeft w:val="0"/>
          <w:marRight w:val="0"/>
          <w:marTop w:val="0"/>
          <w:marBottom w:val="0"/>
          <w:divBdr>
            <w:top w:val="none" w:sz="0" w:space="0" w:color="auto"/>
            <w:left w:val="none" w:sz="0" w:space="0" w:color="auto"/>
            <w:bottom w:val="none" w:sz="0" w:space="0" w:color="auto"/>
            <w:right w:val="none" w:sz="0" w:space="0" w:color="auto"/>
          </w:divBdr>
          <w:divsChild>
            <w:div w:id="27149179">
              <w:marLeft w:val="255"/>
              <w:marRight w:val="0"/>
              <w:marTop w:val="0"/>
              <w:marBottom w:val="0"/>
              <w:divBdr>
                <w:top w:val="none" w:sz="0" w:space="0" w:color="auto"/>
                <w:left w:val="none" w:sz="0" w:space="0" w:color="auto"/>
                <w:bottom w:val="none" w:sz="0" w:space="0" w:color="auto"/>
                <w:right w:val="none" w:sz="0" w:space="0" w:color="auto"/>
              </w:divBdr>
            </w:div>
          </w:divsChild>
        </w:div>
        <w:div w:id="6182524">
          <w:marLeft w:val="0"/>
          <w:marRight w:val="0"/>
          <w:marTop w:val="0"/>
          <w:marBottom w:val="0"/>
          <w:divBdr>
            <w:top w:val="none" w:sz="0" w:space="0" w:color="auto"/>
            <w:left w:val="none" w:sz="0" w:space="0" w:color="auto"/>
            <w:bottom w:val="none" w:sz="0" w:space="0" w:color="auto"/>
            <w:right w:val="none" w:sz="0" w:space="0" w:color="auto"/>
          </w:divBdr>
          <w:divsChild>
            <w:div w:id="1286888965">
              <w:marLeft w:val="255"/>
              <w:marRight w:val="0"/>
              <w:marTop w:val="0"/>
              <w:marBottom w:val="0"/>
              <w:divBdr>
                <w:top w:val="none" w:sz="0" w:space="0" w:color="auto"/>
                <w:left w:val="none" w:sz="0" w:space="0" w:color="auto"/>
                <w:bottom w:val="none" w:sz="0" w:space="0" w:color="auto"/>
                <w:right w:val="none" w:sz="0" w:space="0" w:color="auto"/>
              </w:divBdr>
            </w:div>
          </w:divsChild>
        </w:div>
        <w:div w:id="2007633777">
          <w:marLeft w:val="0"/>
          <w:marRight w:val="0"/>
          <w:marTop w:val="0"/>
          <w:marBottom w:val="0"/>
          <w:divBdr>
            <w:top w:val="none" w:sz="0" w:space="0" w:color="auto"/>
            <w:left w:val="none" w:sz="0" w:space="0" w:color="auto"/>
            <w:bottom w:val="none" w:sz="0" w:space="0" w:color="auto"/>
            <w:right w:val="none" w:sz="0" w:space="0" w:color="auto"/>
          </w:divBdr>
          <w:divsChild>
            <w:div w:id="1678344080">
              <w:marLeft w:val="255"/>
              <w:marRight w:val="0"/>
              <w:marTop w:val="0"/>
              <w:marBottom w:val="0"/>
              <w:divBdr>
                <w:top w:val="none" w:sz="0" w:space="0" w:color="auto"/>
                <w:left w:val="none" w:sz="0" w:space="0" w:color="auto"/>
                <w:bottom w:val="none" w:sz="0" w:space="0" w:color="auto"/>
                <w:right w:val="none" w:sz="0" w:space="0" w:color="auto"/>
              </w:divBdr>
            </w:div>
          </w:divsChild>
        </w:div>
        <w:div w:id="97221685">
          <w:marLeft w:val="0"/>
          <w:marRight w:val="0"/>
          <w:marTop w:val="0"/>
          <w:marBottom w:val="0"/>
          <w:divBdr>
            <w:top w:val="none" w:sz="0" w:space="0" w:color="auto"/>
            <w:left w:val="none" w:sz="0" w:space="0" w:color="auto"/>
            <w:bottom w:val="none" w:sz="0" w:space="0" w:color="auto"/>
            <w:right w:val="none" w:sz="0" w:space="0" w:color="auto"/>
          </w:divBdr>
          <w:divsChild>
            <w:div w:id="1838614679">
              <w:marLeft w:val="255"/>
              <w:marRight w:val="0"/>
              <w:marTop w:val="0"/>
              <w:marBottom w:val="0"/>
              <w:divBdr>
                <w:top w:val="none" w:sz="0" w:space="0" w:color="auto"/>
                <w:left w:val="none" w:sz="0" w:space="0" w:color="auto"/>
                <w:bottom w:val="none" w:sz="0" w:space="0" w:color="auto"/>
                <w:right w:val="none" w:sz="0" w:space="0" w:color="auto"/>
              </w:divBdr>
            </w:div>
          </w:divsChild>
        </w:div>
        <w:div w:id="567304967">
          <w:marLeft w:val="0"/>
          <w:marRight w:val="0"/>
          <w:marTop w:val="0"/>
          <w:marBottom w:val="0"/>
          <w:divBdr>
            <w:top w:val="none" w:sz="0" w:space="0" w:color="auto"/>
            <w:left w:val="none" w:sz="0" w:space="0" w:color="auto"/>
            <w:bottom w:val="none" w:sz="0" w:space="0" w:color="auto"/>
            <w:right w:val="none" w:sz="0" w:space="0" w:color="auto"/>
          </w:divBdr>
          <w:divsChild>
            <w:div w:id="5188541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3065322">
      <w:bodyDiv w:val="1"/>
      <w:marLeft w:val="0"/>
      <w:marRight w:val="0"/>
      <w:marTop w:val="0"/>
      <w:marBottom w:val="0"/>
      <w:divBdr>
        <w:top w:val="none" w:sz="0" w:space="0" w:color="auto"/>
        <w:left w:val="none" w:sz="0" w:space="0" w:color="auto"/>
        <w:bottom w:val="none" w:sz="0" w:space="0" w:color="auto"/>
        <w:right w:val="none" w:sz="0" w:space="0" w:color="auto"/>
      </w:divBdr>
    </w:div>
    <w:div w:id="969167978">
      <w:bodyDiv w:val="1"/>
      <w:marLeft w:val="0"/>
      <w:marRight w:val="0"/>
      <w:marTop w:val="0"/>
      <w:marBottom w:val="0"/>
      <w:divBdr>
        <w:top w:val="none" w:sz="0" w:space="0" w:color="auto"/>
        <w:left w:val="none" w:sz="0" w:space="0" w:color="auto"/>
        <w:bottom w:val="none" w:sz="0" w:space="0" w:color="auto"/>
        <w:right w:val="none" w:sz="0" w:space="0" w:color="auto"/>
      </w:divBdr>
    </w:div>
    <w:div w:id="991834497">
      <w:bodyDiv w:val="1"/>
      <w:marLeft w:val="0"/>
      <w:marRight w:val="0"/>
      <w:marTop w:val="0"/>
      <w:marBottom w:val="0"/>
      <w:divBdr>
        <w:top w:val="none" w:sz="0" w:space="0" w:color="auto"/>
        <w:left w:val="none" w:sz="0" w:space="0" w:color="auto"/>
        <w:bottom w:val="none" w:sz="0" w:space="0" w:color="auto"/>
        <w:right w:val="none" w:sz="0" w:space="0" w:color="auto"/>
      </w:divBdr>
      <w:divsChild>
        <w:div w:id="1304500358">
          <w:marLeft w:val="0"/>
          <w:marRight w:val="0"/>
          <w:marTop w:val="0"/>
          <w:marBottom w:val="0"/>
          <w:divBdr>
            <w:top w:val="none" w:sz="0" w:space="0" w:color="auto"/>
            <w:left w:val="none" w:sz="0" w:space="0" w:color="auto"/>
            <w:bottom w:val="none" w:sz="0" w:space="0" w:color="auto"/>
            <w:right w:val="none" w:sz="0" w:space="0" w:color="auto"/>
          </w:divBdr>
          <w:divsChild>
            <w:div w:id="1016077780">
              <w:marLeft w:val="0"/>
              <w:marRight w:val="0"/>
              <w:marTop w:val="105"/>
              <w:marBottom w:val="0"/>
              <w:divBdr>
                <w:top w:val="none" w:sz="0" w:space="0" w:color="auto"/>
                <w:left w:val="none" w:sz="0" w:space="0" w:color="auto"/>
                <w:bottom w:val="none" w:sz="0" w:space="0" w:color="auto"/>
                <w:right w:val="none" w:sz="0" w:space="0" w:color="auto"/>
              </w:divBdr>
            </w:div>
          </w:divsChild>
        </w:div>
        <w:div w:id="1564560681">
          <w:marLeft w:val="0"/>
          <w:marRight w:val="0"/>
          <w:marTop w:val="0"/>
          <w:marBottom w:val="0"/>
          <w:divBdr>
            <w:top w:val="none" w:sz="0" w:space="0" w:color="auto"/>
            <w:left w:val="none" w:sz="0" w:space="0" w:color="auto"/>
            <w:bottom w:val="none" w:sz="0" w:space="0" w:color="auto"/>
            <w:right w:val="none" w:sz="0" w:space="0" w:color="auto"/>
          </w:divBdr>
          <w:divsChild>
            <w:div w:id="14514350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63874177">
      <w:bodyDiv w:val="1"/>
      <w:marLeft w:val="0"/>
      <w:marRight w:val="0"/>
      <w:marTop w:val="0"/>
      <w:marBottom w:val="0"/>
      <w:divBdr>
        <w:top w:val="none" w:sz="0" w:space="0" w:color="auto"/>
        <w:left w:val="none" w:sz="0" w:space="0" w:color="auto"/>
        <w:bottom w:val="none" w:sz="0" w:space="0" w:color="auto"/>
        <w:right w:val="none" w:sz="0" w:space="0" w:color="auto"/>
      </w:divBdr>
      <w:divsChild>
        <w:div w:id="1256284503">
          <w:marLeft w:val="0"/>
          <w:marRight w:val="0"/>
          <w:marTop w:val="0"/>
          <w:marBottom w:val="0"/>
          <w:divBdr>
            <w:top w:val="none" w:sz="0" w:space="0" w:color="auto"/>
            <w:left w:val="none" w:sz="0" w:space="0" w:color="auto"/>
            <w:bottom w:val="none" w:sz="0" w:space="0" w:color="auto"/>
            <w:right w:val="none" w:sz="0" w:space="0" w:color="auto"/>
          </w:divBdr>
          <w:divsChild>
            <w:div w:id="995260952">
              <w:marLeft w:val="0"/>
              <w:marRight w:val="0"/>
              <w:marTop w:val="105"/>
              <w:marBottom w:val="0"/>
              <w:divBdr>
                <w:top w:val="none" w:sz="0" w:space="0" w:color="auto"/>
                <w:left w:val="none" w:sz="0" w:space="0" w:color="auto"/>
                <w:bottom w:val="none" w:sz="0" w:space="0" w:color="auto"/>
                <w:right w:val="none" w:sz="0" w:space="0" w:color="auto"/>
              </w:divBdr>
            </w:div>
            <w:div w:id="1543443917">
              <w:marLeft w:val="0"/>
              <w:marRight w:val="0"/>
              <w:marTop w:val="0"/>
              <w:marBottom w:val="0"/>
              <w:divBdr>
                <w:top w:val="none" w:sz="0" w:space="0" w:color="auto"/>
                <w:left w:val="none" w:sz="0" w:space="0" w:color="auto"/>
                <w:bottom w:val="none" w:sz="0" w:space="0" w:color="auto"/>
                <w:right w:val="none" w:sz="0" w:space="0" w:color="auto"/>
              </w:divBdr>
              <w:divsChild>
                <w:div w:id="227036198">
                  <w:marLeft w:val="255"/>
                  <w:marRight w:val="0"/>
                  <w:marTop w:val="0"/>
                  <w:marBottom w:val="0"/>
                  <w:divBdr>
                    <w:top w:val="none" w:sz="0" w:space="0" w:color="auto"/>
                    <w:left w:val="none" w:sz="0" w:space="0" w:color="auto"/>
                    <w:bottom w:val="none" w:sz="0" w:space="0" w:color="auto"/>
                    <w:right w:val="none" w:sz="0" w:space="0" w:color="auto"/>
                  </w:divBdr>
                </w:div>
              </w:divsChild>
            </w:div>
            <w:div w:id="863329313">
              <w:marLeft w:val="0"/>
              <w:marRight w:val="0"/>
              <w:marTop w:val="0"/>
              <w:marBottom w:val="0"/>
              <w:divBdr>
                <w:top w:val="none" w:sz="0" w:space="0" w:color="auto"/>
                <w:left w:val="none" w:sz="0" w:space="0" w:color="auto"/>
                <w:bottom w:val="none" w:sz="0" w:space="0" w:color="auto"/>
                <w:right w:val="none" w:sz="0" w:space="0" w:color="auto"/>
              </w:divBdr>
              <w:divsChild>
                <w:div w:id="1520394461">
                  <w:marLeft w:val="255"/>
                  <w:marRight w:val="0"/>
                  <w:marTop w:val="0"/>
                  <w:marBottom w:val="0"/>
                  <w:divBdr>
                    <w:top w:val="none" w:sz="0" w:space="0" w:color="auto"/>
                    <w:left w:val="none" w:sz="0" w:space="0" w:color="auto"/>
                    <w:bottom w:val="none" w:sz="0" w:space="0" w:color="auto"/>
                    <w:right w:val="none" w:sz="0" w:space="0" w:color="auto"/>
                  </w:divBdr>
                </w:div>
              </w:divsChild>
            </w:div>
            <w:div w:id="1329944859">
              <w:marLeft w:val="0"/>
              <w:marRight w:val="0"/>
              <w:marTop w:val="0"/>
              <w:marBottom w:val="0"/>
              <w:divBdr>
                <w:top w:val="none" w:sz="0" w:space="0" w:color="auto"/>
                <w:left w:val="none" w:sz="0" w:space="0" w:color="auto"/>
                <w:bottom w:val="none" w:sz="0" w:space="0" w:color="auto"/>
                <w:right w:val="none" w:sz="0" w:space="0" w:color="auto"/>
              </w:divBdr>
              <w:divsChild>
                <w:div w:id="61368773">
                  <w:marLeft w:val="255"/>
                  <w:marRight w:val="0"/>
                  <w:marTop w:val="0"/>
                  <w:marBottom w:val="0"/>
                  <w:divBdr>
                    <w:top w:val="none" w:sz="0" w:space="0" w:color="auto"/>
                    <w:left w:val="none" w:sz="0" w:space="0" w:color="auto"/>
                    <w:bottom w:val="none" w:sz="0" w:space="0" w:color="auto"/>
                    <w:right w:val="none" w:sz="0" w:space="0" w:color="auto"/>
                  </w:divBdr>
                </w:div>
              </w:divsChild>
            </w:div>
            <w:div w:id="1317882906">
              <w:marLeft w:val="0"/>
              <w:marRight w:val="0"/>
              <w:marTop w:val="0"/>
              <w:marBottom w:val="0"/>
              <w:divBdr>
                <w:top w:val="none" w:sz="0" w:space="0" w:color="auto"/>
                <w:left w:val="none" w:sz="0" w:space="0" w:color="auto"/>
                <w:bottom w:val="none" w:sz="0" w:space="0" w:color="auto"/>
                <w:right w:val="none" w:sz="0" w:space="0" w:color="auto"/>
              </w:divBdr>
              <w:divsChild>
                <w:div w:id="229390549">
                  <w:marLeft w:val="255"/>
                  <w:marRight w:val="0"/>
                  <w:marTop w:val="0"/>
                  <w:marBottom w:val="0"/>
                  <w:divBdr>
                    <w:top w:val="none" w:sz="0" w:space="0" w:color="auto"/>
                    <w:left w:val="none" w:sz="0" w:space="0" w:color="auto"/>
                    <w:bottom w:val="none" w:sz="0" w:space="0" w:color="auto"/>
                    <w:right w:val="none" w:sz="0" w:space="0" w:color="auto"/>
                  </w:divBdr>
                </w:div>
              </w:divsChild>
            </w:div>
            <w:div w:id="1228221068">
              <w:marLeft w:val="0"/>
              <w:marRight w:val="0"/>
              <w:marTop w:val="0"/>
              <w:marBottom w:val="0"/>
              <w:divBdr>
                <w:top w:val="none" w:sz="0" w:space="0" w:color="auto"/>
                <w:left w:val="none" w:sz="0" w:space="0" w:color="auto"/>
                <w:bottom w:val="none" w:sz="0" w:space="0" w:color="auto"/>
                <w:right w:val="none" w:sz="0" w:space="0" w:color="auto"/>
              </w:divBdr>
              <w:divsChild>
                <w:div w:id="353926521">
                  <w:marLeft w:val="255"/>
                  <w:marRight w:val="0"/>
                  <w:marTop w:val="0"/>
                  <w:marBottom w:val="0"/>
                  <w:divBdr>
                    <w:top w:val="none" w:sz="0" w:space="0" w:color="auto"/>
                    <w:left w:val="none" w:sz="0" w:space="0" w:color="auto"/>
                    <w:bottom w:val="none" w:sz="0" w:space="0" w:color="auto"/>
                    <w:right w:val="none" w:sz="0" w:space="0" w:color="auto"/>
                  </w:divBdr>
                </w:div>
              </w:divsChild>
            </w:div>
            <w:div w:id="1513958211">
              <w:marLeft w:val="0"/>
              <w:marRight w:val="0"/>
              <w:marTop w:val="0"/>
              <w:marBottom w:val="0"/>
              <w:divBdr>
                <w:top w:val="none" w:sz="0" w:space="0" w:color="auto"/>
                <w:left w:val="none" w:sz="0" w:space="0" w:color="auto"/>
                <w:bottom w:val="none" w:sz="0" w:space="0" w:color="auto"/>
                <w:right w:val="none" w:sz="0" w:space="0" w:color="auto"/>
              </w:divBdr>
              <w:divsChild>
                <w:div w:id="1255432578">
                  <w:marLeft w:val="255"/>
                  <w:marRight w:val="0"/>
                  <w:marTop w:val="0"/>
                  <w:marBottom w:val="0"/>
                  <w:divBdr>
                    <w:top w:val="none" w:sz="0" w:space="0" w:color="auto"/>
                    <w:left w:val="none" w:sz="0" w:space="0" w:color="auto"/>
                    <w:bottom w:val="none" w:sz="0" w:space="0" w:color="auto"/>
                    <w:right w:val="none" w:sz="0" w:space="0" w:color="auto"/>
                  </w:divBdr>
                </w:div>
              </w:divsChild>
            </w:div>
            <w:div w:id="1242325244">
              <w:marLeft w:val="0"/>
              <w:marRight w:val="0"/>
              <w:marTop w:val="0"/>
              <w:marBottom w:val="0"/>
              <w:divBdr>
                <w:top w:val="none" w:sz="0" w:space="0" w:color="auto"/>
                <w:left w:val="none" w:sz="0" w:space="0" w:color="auto"/>
                <w:bottom w:val="none" w:sz="0" w:space="0" w:color="auto"/>
                <w:right w:val="none" w:sz="0" w:space="0" w:color="auto"/>
              </w:divBdr>
              <w:divsChild>
                <w:div w:id="923758645">
                  <w:marLeft w:val="255"/>
                  <w:marRight w:val="0"/>
                  <w:marTop w:val="0"/>
                  <w:marBottom w:val="0"/>
                  <w:divBdr>
                    <w:top w:val="none" w:sz="0" w:space="0" w:color="auto"/>
                    <w:left w:val="none" w:sz="0" w:space="0" w:color="auto"/>
                    <w:bottom w:val="none" w:sz="0" w:space="0" w:color="auto"/>
                    <w:right w:val="none" w:sz="0" w:space="0" w:color="auto"/>
                  </w:divBdr>
                </w:div>
              </w:divsChild>
            </w:div>
            <w:div w:id="1874923789">
              <w:marLeft w:val="0"/>
              <w:marRight w:val="0"/>
              <w:marTop w:val="0"/>
              <w:marBottom w:val="0"/>
              <w:divBdr>
                <w:top w:val="none" w:sz="0" w:space="0" w:color="auto"/>
                <w:left w:val="none" w:sz="0" w:space="0" w:color="auto"/>
                <w:bottom w:val="none" w:sz="0" w:space="0" w:color="auto"/>
                <w:right w:val="none" w:sz="0" w:space="0" w:color="auto"/>
              </w:divBdr>
              <w:divsChild>
                <w:div w:id="1291941666">
                  <w:marLeft w:val="255"/>
                  <w:marRight w:val="0"/>
                  <w:marTop w:val="0"/>
                  <w:marBottom w:val="0"/>
                  <w:divBdr>
                    <w:top w:val="none" w:sz="0" w:space="0" w:color="auto"/>
                    <w:left w:val="none" w:sz="0" w:space="0" w:color="auto"/>
                    <w:bottom w:val="none" w:sz="0" w:space="0" w:color="auto"/>
                    <w:right w:val="none" w:sz="0" w:space="0" w:color="auto"/>
                  </w:divBdr>
                </w:div>
              </w:divsChild>
            </w:div>
            <w:div w:id="1649095226">
              <w:marLeft w:val="0"/>
              <w:marRight w:val="0"/>
              <w:marTop w:val="0"/>
              <w:marBottom w:val="0"/>
              <w:divBdr>
                <w:top w:val="none" w:sz="0" w:space="0" w:color="auto"/>
                <w:left w:val="none" w:sz="0" w:space="0" w:color="auto"/>
                <w:bottom w:val="none" w:sz="0" w:space="0" w:color="auto"/>
                <w:right w:val="none" w:sz="0" w:space="0" w:color="auto"/>
              </w:divBdr>
              <w:divsChild>
                <w:div w:id="551111714">
                  <w:marLeft w:val="255"/>
                  <w:marRight w:val="0"/>
                  <w:marTop w:val="0"/>
                  <w:marBottom w:val="0"/>
                  <w:divBdr>
                    <w:top w:val="none" w:sz="0" w:space="0" w:color="auto"/>
                    <w:left w:val="none" w:sz="0" w:space="0" w:color="auto"/>
                    <w:bottom w:val="none" w:sz="0" w:space="0" w:color="auto"/>
                    <w:right w:val="none" w:sz="0" w:space="0" w:color="auto"/>
                  </w:divBdr>
                </w:div>
              </w:divsChild>
            </w:div>
            <w:div w:id="888145826">
              <w:marLeft w:val="0"/>
              <w:marRight w:val="0"/>
              <w:marTop w:val="0"/>
              <w:marBottom w:val="0"/>
              <w:divBdr>
                <w:top w:val="none" w:sz="0" w:space="0" w:color="auto"/>
                <w:left w:val="none" w:sz="0" w:space="0" w:color="auto"/>
                <w:bottom w:val="none" w:sz="0" w:space="0" w:color="auto"/>
                <w:right w:val="none" w:sz="0" w:space="0" w:color="auto"/>
              </w:divBdr>
              <w:divsChild>
                <w:div w:id="17070969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90567649">
          <w:marLeft w:val="0"/>
          <w:marRight w:val="0"/>
          <w:marTop w:val="0"/>
          <w:marBottom w:val="0"/>
          <w:divBdr>
            <w:top w:val="none" w:sz="0" w:space="0" w:color="auto"/>
            <w:left w:val="none" w:sz="0" w:space="0" w:color="auto"/>
            <w:bottom w:val="none" w:sz="0" w:space="0" w:color="auto"/>
            <w:right w:val="none" w:sz="0" w:space="0" w:color="auto"/>
          </w:divBdr>
          <w:divsChild>
            <w:div w:id="1656180757">
              <w:marLeft w:val="0"/>
              <w:marRight w:val="0"/>
              <w:marTop w:val="105"/>
              <w:marBottom w:val="0"/>
              <w:divBdr>
                <w:top w:val="none" w:sz="0" w:space="0" w:color="auto"/>
                <w:left w:val="none" w:sz="0" w:space="0" w:color="auto"/>
                <w:bottom w:val="none" w:sz="0" w:space="0" w:color="auto"/>
                <w:right w:val="none" w:sz="0" w:space="0" w:color="auto"/>
              </w:divBdr>
            </w:div>
          </w:divsChild>
        </w:div>
        <w:div w:id="1490900336">
          <w:marLeft w:val="0"/>
          <w:marRight w:val="0"/>
          <w:marTop w:val="0"/>
          <w:marBottom w:val="0"/>
          <w:divBdr>
            <w:top w:val="none" w:sz="0" w:space="0" w:color="auto"/>
            <w:left w:val="none" w:sz="0" w:space="0" w:color="auto"/>
            <w:bottom w:val="none" w:sz="0" w:space="0" w:color="auto"/>
            <w:right w:val="none" w:sz="0" w:space="0" w:color="auto"/>
          </w:divBdr>
          <w:divsChild>
            <w:div w:id="1538197116">
              <w:marLeft w:val="0"/>
              <w:marRight w:val="0"/>
              <w:marTop w:val="105"/>
              <w:marBottom w:val="0"/>
              <w:divBdr>
                <w:top w:val="none" w:sz="0" w:space="0" w:color="auto"/>
                <w:left w:val="none" w:sz="0" w:space="0" w:color="auto"/>
                <w:bottom w:val="none" w:sz="0" w:space="0" w:color="auto"/>
                <w:right w:val="none" w:sz="0" w:space="0" w:color="auto"/>
              </w:divBdr>
            </w:div>
          </w:divsChild>
        </w:div>
        <w:div w:id="1955012348">
          <w:marLeft w:val="0"/>
          <w:marRight w:val="0"/>
          <w:marTop w:val="0"/>
          <w:marBottom w:val="0"/>
          <w:divBdr>
            <w:top w:val="none" w:sz="0" w:space="0" w:color="auto"/>
            <w:left w:val="none" w:sz="0" w:space="0" w:color="auto"/>
            <w:bottom w:val="none" w:sz="0" w:space="0" w:color="auto"/>
            <w:right w:val="none" w:sz="0" w:space="0" w:color="auto"/>
          </w:divBdr>
          <w:divsChild>
            <w:div w:id="1038894118">
              <w:marLeft w:val="0"/>
              <w:marRight w:val="0"/>
              <w:marTop w:val="105"/>
              <w:marBottom w:val="0"/>
              <w:divBdr>
                <w:top w:val="none" w:sz="0" w:space="0" w:color="auto"/>
                <w:left w:val="none" w:sz="0" w:space="0" w:color="auto"/>
                <w:bottom w:val="none" w:sz="0" w:space="0" w:color="auto"/>
                <w:right w:val="none" w:sz="0" w:space="0" w:color="auto"/>
              </w:divBdr>
            </w:div>
          </w:divsChild>
        </w:div>
        <w:div w:id="207686927">
          <w:marLeft w:val="0"/>
          <w:marRight w:val="0"/>
          <w:marTop w:val="0"/>
          <w:marBottom w:val="0"/>
          <w:divBdr>
            <w:top w:val="none" w:sz="0" w:space="0" w:color="auto"/>
            <w:left w:val="none" w:sz="0" w:space="0" w:color="auto"/>
            <w:bottom w:val="none" w:sz="0" w:space="0" w:color="auto"/>
            <w:right w:val="none" w:sz="0" w:space="0" w:color="auto"/>
          </w:divBdr>
          <w:divsChild>
            <w:div w:id="954139425">
              <w:marLeft w:val="0"/>
              <w:marRight w:val="0"/>
              <w:marTop w:val="105"/>
              <w:marBottom w:val="0"/>
              <w:divBdr>
                <w:top w:val="none" w:sz="0" w:space="0" w:color="auto"/>
                <w:left w:val="none" w:sz="0" w:space="0" w:color="auto"/>
                <w:bottom w:val="none" w:sz="0" w:space="0" w:color="auto"/>
                <w:right w:val="none" w:sz="0" w:space="0" w:color="auto"/>
              </w:divBdr>
            </w:div>
          </w:divsChild>
        </w:div>
        <w:div w:id="1635598292">
          <w:marLeft w:val="0"/>
          <w:marRight w:val="0"/>
          <w:marTop w:val="0"/>
          <w:marBottom w:val="0"/>
          <w:divBdr>
            <w:top w:val="none" w:sz="0" w:space="0" w:color="auto"/>
            <w:left w:val="none" w:sz="0" w:space="0" w:color="auto"/>
            <w:bottom w:val="none" w:sz="0" w:space="0" w:color="auto"/>
            <w:right w:val="none" w:sz="0" w:space="0" w:color="auto"/>
          </w:divBdr>
          <w:divsChild>
            <w:div w:id="1922445475">
              <w:marLeft w:val="0"/>
              <w:marRight w:val="0"/>
              <w:marTop w:val="105"/>
              <w:marBottom w:val="0"/>
              <w:divBdr>
                <w:top w:val="none" w:sz="0" w:space="0" w:color="auto"/>
                <w:left w:val="none" w:sz="0" w:space="0" w:color="auto"/>
                <w:bottom w:val="none" w:sz="0" w:space="0" w:color="auto"/>
                <w:right w:val="none" w:sz="0" w:space="0" w:color="auto"/>
              </w:divBdr>
            </w:div>
          </w:divsChild>
        </w:div>
        <w:div w:id="45030427">
          <w:marLeft w:val="0"/>
          <w:marRight w:val="0"/>
          <w:marTop w:val="0"/>
          <w:marBottom w:val="0"/>
          <w:divBdr>
            <w:top w:val="none" w:sz="0" w:space="0" w:color="auto"/>
            <w:left w:val="none" w:sz="0" w:space="0" w:color="auto"/>
            <w:bottom w:val="none" w:sz="0" w:space="0" w:color="auto"/>
            <w:right w:val="none" w:sz="0" w:space="0" w:color="auto"/>
          </w:divBdr>
          <w:divsChild>
            <w:div w:id="10578935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12432635">
      <w:bodyDiv w:val="1"/>
      <w:marLeft w:val="0"/>
      <w:marRight w:val="0"/>
      <w:marTop w:val="0"/>
      <w:marBottom w:val="0"/>
      <w:divBdr>
        <w:top w:val="none" w:sz="0" w:space="0" w:color="auto"/>
        <w:left w:val="none" w:sz="0" w:space="0" w:color="auto"/>
        <w:bottom w:val="none" w:sz="0" w:space="0" w:color="auto"/>
        <w:right w:val="none" w:sz="0" w:space="0" w:color="auto"/>
      </w:divBdr>
    </w:div>
    <w:div w:id="1424378616">
      <w:bodyDiv w:val="1"/>
      <w:marLeft w:val="0"/>
      <w:marRight w:val="0"/>
      <w:marTop w:val="0"/>
      <w:marBottom w:val="0"/>
      <w:divBdr>
        <w:top w:val="none" w:sz="0" w:space="0" w:color="auto"/>
        <w:left w:val="none" w:sz="0" w:space="0" w:color="auto"/>
        <w:bottom w:val="none" w:sz="0" w:space="0" w:color="auto"/>
        <w:right w:val="none" w:sz="0" w:space="0" w:color="auto"/>
      </w:divBdr>
    </w:div>
    <w:div w:id="1676032351">
      <w:bodyDiv w:val="1"/>
      <w:marLeft w:val="0"/>
      <w:marRight w:val="0"/>
      <w:marTop w:val="0"/>
      <w:marBottom w:val="0"/>
      <w:divBdr>
        <w:top w:val="none" w:sz="0" w:space="0" w:color="auto"/>
        <w:left w:val="none" w:sz="0" w:space="0" w:color="auto"/>
        <w:bottom w:val="none" w:sz="0" w:space="0" w:color="auto"/>
        <w:right w:val="none" w:sz="0" w:space="0" w:color="auto"/>
      </w:divBdr>
    </w:div>
    <w:div w:id="1723358416">
      <w:bodyDiv w:val="1"/>
      <w:marLeft w:val="0"/>
      <w:marRight w:val="0"/>
      <w:marTop w:val="0"/>
      <w:marBottom w:val="0"/>
      <w:divBdr>
        <w:top w:val="none" w:sz="0" w:space="0" w:color="auto"/>
        <w:left w:val="none" w:sz="0" w:space="0" w:color="auto"/>
        <w:bottom w:val="none" w:sz="0" w:space="0" w:color="auto"/>
        <w:right w:val="none" w:sz="0" w:space="0" w:color="auto"/>
      </w:divBdr>
      <w:divsChild>
        <w:div w:id="570700416">
          <w:marLeft w:val="547"/>
          <w:marRight w:val="0"/>
          <w:marTop w:val="0"/>
          <w:marBottom w:val="0"/>
          <w:divBdr>
            <w:top w:val="none" w:sz="0" w:space="0" w:color="auto"/>
            <w:left w:val="none" w:sz="0" w:space="0" w:color="auto"/>
            <w:bottom w:val="none" w:sz="0" w:space="0" w:color="auto"/>
            <w:right w:val="none" w:sz="0" w:space="0" w:color="auto"/>
          </w:divBdr>
        </w:div>
      </w:divsChild>
    </w:div>
    <w:div w:id="1911891360">
      <w:bodyDiv w:val="1"/>
      <w:marLeft w:val="0"/>
      <w:marRight w:val="0"/>
      <w:marTop w:val="0"/>
      <w:marBottom w:val="0"/>
      <w:divBdr>
        <w:top w:val="none" w:sz="0" w:space="0" w:color="auto"/>
        <w:left w:val="none" w:sz="0" w:space="0" w:color="auto"/>
        <w:bottom w:val="none" w:sz="0" w:space="0" w:color="auto"/>
        <w:right w:val="none" w:sz="0" w:space="0" w:color="auto"/>
      </w:divBdr>
    </w:div>
    <w:div w:id="1939293625">
      <w:bodyDiv w:val="1"/>
      <w:marLeft w:val="0"/>
      <w:marRight w:val="0"/>
      <w:marTop w:val="0"/>
      <w:marBottom w:val="0"/>
      <w:divBdr>
        <w:top w:val="none" w:sz="0" w:space="0" w:color="auto"/>
        <w:left w:val="none" w:sz="0" w:space="0" w:color="auto"/>
        <w:bottom w:val="none" w:sz="0" w:space="0" w:color="auto"/>
        <w:right w:val="none" w:sz="0" w:space="0" w:color="auto"/>
      </w:divBdr>
      <w:divsChild>
        <w:div w:id="313489725">
          <w:marLeft w:val="0"/>
          <w:marRight w:val="0"/>
          <w:marTop w:val="105"/>
          <w:marBottom w:val="0"/>
          <w:divBdr>
            <w:top w:val="none" w:sz="0" w:space="0" w:color="auto"/>
            <w:left w:val="none" w:sz="0" w:space="0" w:color="auto"/>
            <w:bottom w:val="none" w:sz="0" w:space="0" w:color="auto"/>
            <w:right w:val="none" w:sz="0" w:space="0" w:color="auto"/>
          </w:divBdr>
        </w:div>
        <w:div w:id="596793231">
          <w:marLeft w:val="0"/>
          <w:marRight w:val="0"/>
          <w:marTop w:val="0"/>
          <w:marBottom w:val="0"/>
          <w:divBdr>
            <w:top w:val="none" w:sz="0" w:space="0" w:color="auto"/>
            <w:left w:val="none" w:sz="0" w:space="0" w:color="auto"/>
            <w:bottom w:val="none" w:sz="0" w:space="0" w:color="auto"/>
            <w:right w:val="none" w:sz="0" w:space="0" w:color="auto"/>
          </w:divBdr>
          <w:divsChild>
            <w:div w:id="1122000857">
              <w:marLeft w:val="255"/>
              <w:marRight w:val="0"/>
              <w:marTop w:val="0"/>
              <w:marBottom w:val="0"/>
              <w:divBdr>
                <w:top w:val="none" w:sz="0" w:space="0" w:color="auto"/>
                <w:left w:val="none" w:sz="0" w:space="0" w:color="auto"/>
                <w:bottom w:val="none" w:sz="0" w:space="0" w:color="auto"/>
                <w:right w:val="none" w:sz="0" w:space="0" w:color="auto"/>
              </w:divBdr>
            </w:div>
          </w:divsChild>
        </w:div>
        <w:div w:id="1418677108">
          <w:marLeft w:val="0"/>
          <w:marRight w:val="0"/>
          <w:marTop w:val="0"/>
          <w:marBottom w:val="0"/>
          <w:divBdr>
            <w:top w:val="none" w:sz="0" w:space="0" w:color="auto"/>
            <w:left w:val="none" w:sz="0" w:space="0" w:color="auto"/>
            <w:bottom w:val="none" w:sz="0" w:space="0" w:color="auto"/>
            <w:right w:val="none" w:sz="0" w:space="0" w:color="auto"/>
          </w:divBdr>
          <w:divsChild>
            <w:div w:id="811168078">
              <w:marLeft w:val="255"/>
              <w:marRight w:val="0"/>
              <w:marTop w:val="0"/>
              <w:marBottom w:val="0"/>
              <w:divBdr>
                <w:top w:val="none" w:sz="0" w:space="0" w:color="auto"/>
                <w:left w:val="none" w:sz="0" w:space="0" w:color="auto"/>
                <w:bottom w:val="none" w:sz="0" w:space="0" w:color="auto"/>
                <w:right w:val="none" w:sz="0" w:space="0" w:color="auto"/>
              </w:divBdr>
            </w:div>
          </w:divsChild>
        </w:div>
        <w:div w:id="355039369">
          <w:marLeft w:val="0"/>
          <w:marRight w:val="0"/>
          <w:marTop w:val="0"/>
          <w:marBottom w:val="0"/>
          <w:divBdr>
            <w:top w:val="none" w:sz="0" w:space="0" w:color="auto"/>
            <w:left w:val="none" w:sz="0" w:space="0" w:color="auto"/>
            <w:bottom w:val="none" w:sz="0" w:space="0" w:color="auto"/>
            <w:right w:val="none" w:sz="0" w:space="0" w:color="auto"/>
          </w:divBdr>
          <w:divsChild>
            <w:div w:id="948049702">
              <w:marLeft w:val="255"/>
              <w:marRight w:val="0"/>
              <w:marTop w:val="0"/>
              <w:marBottom w:val="0"/>
              <w:divBdr>
                <w:top w:val="none" w:sz="0" w:space="0" w:color="auto"/>
                <w:left w:val="none" w:sz="0" w:space="0" w:color="auto"/>
                <w:bottom w:val="none" w:sz="0" w:space="0" w:color="auto"/>
                <w:right w:val="none" w:sz="0" w:space="0" w:color="auto"/>
              </w:divBdr>
            </w:div>
          </w:divsChild>
        </w:div>
        <w:div w:id="967273879">
          <w:marLeft w:val="0"/>
          <w:marRight w:val="0"/>
          <w:marTop w:val="0"/>
          <w:marBottom w:val="0"/>
          <w:divBdr>
            <w:top w:val="none" w:sz="0" w:space="0" w:color="auto"/>
            <w:left w:val="none" w:sz="0" w:space="0" w:color="auto"/>
            <w:bottom w:val="none" w:sz="0" w:space="0" w:color="auto"/>
            <w:right w:val="none" w:sz="0" w:space="0" w:color="auto"/>
          </w:divBdr>
          <w:divsChild>
            <w:div w:id="1012611678">
              <w:marLeft w:val="255"/>
              <w:marRight w:val="0"/>
              <w:marTop w:val="0"/>
              <w:marBottom w:val="0"/>
              <w:divBdr>
                <w:top w:val="none" w:sz="0" w:space="0" w:color="auto"/>
                <w:left w:val="none" w:sz="0" w:space="0" w:color="auto"/>
                <w:bottom w:val="none" w:sz="0" w:space="0" w:color="auto"/>
                <w:right w:val="none" w:sz="0" w:space="0" w:color="auto"/>
              </w:divBdr>
            </w:div>
          </w:divsChild>
        </w:div>
        <w:div w:id="816843143">
          <w:marLeft w:val="0"/>
          <w:marRight w:val="0"/>
          <w:marTop w:val="0"/>
          <w:marBottom w:val="0"/>
          <w:divBdr>
            <w:top w:val="none" w:sz="0" w:space="0" w:color="auto"/>
            <w:left w:val="none" w:sz="0" w:space="0" w:color="auto"/>
            <w:bottom w:val="none" w:sz="0" w:space="0" w:color="auto"/>
            <w:right w:val="none" w:sz="0" w:space="0" w:color="auto"/>
          </w:divBdr>
          <w:divsChild>
            <w:div w:id="1451123864">
              <w:marLeft w:val="255"/>
              <w:marRight w:val="0"/>
              <w:marTop w:val="0"/>
              <w:marBottom w:val="0"/>
              <w:divBdr>
                <w:top w:val="none" w:sz="0" w:space="0" w:color="auto"/>
                <w:left w:val="none" w:sz="0" w:space="0" w:color="auto"/>
                <w:bottom w:val="none" w:sz="0" w:space="0" w:color="auto"/>
                <w:right w:val="none" w:sz="0" w:space="0" w:color="auto"/>
              </w:divBdr>
            </w:div>
          </w:divsChild>
        </w:div>
        <w:div w:id="929703801">
          <w:marLeft w:val="0"/>
          <w:marRight w:val="0"/>
          <w:marTop w:val="0"/>
          <w:marBottom w:val="0"/>
          <w:divBdr>
            <w:top w:val="none" w:sz="0" w:space="0" w:color="auto"/>
            <w:left w:val="none" w:sz="0" w:space="0" w:color="auto"/>
            <w:bottom w:val="none" w:sz="0" w:space="0" w:color="auto"/>
            <w:right w:val="none" w:sz="0" w:space="0" w:color="auto"/>
          </w:divBdr>
          <w:divsChild>
            <w:div w:id="11304233">
              <w:marLeft w:val="255"/>
              <w:marRight w:val="0"/>
              <w:marTop w:val="0"/>
              <w:marBottom w:val="0"/>
              <w:divBdr>
                <w:top w:val="none" w:sz="0" w:space="0" w:color="auto"/>
                <w:left w:val="none" w:sz="0" w:space="0" w:color="auto"/>
                <w:bottom w:val="none" w:sz="0" w:space="0" w:color="auto"/>
                <w:right w:val="none" w:sz="0" w:space="0" w:color="auto"/>
              </w:divBdr>
            </w:div>
          </w:divsChild>
        </w:div>
        <w:div w:id="1266965180">
          <w:marLeft w:val="0"/>
          <w:marRight w:val="0"/>
          <w:marTop w:val="0"/>
          <w:marBottom w:val="0"/>
          <w:divBdr>
            <w:top w:val="none" w:sz="0" w:space="0" w:color="auto"/>
            <w:left w:val="none" w:sz="0" w:space="0" w:color="auto"/>
            <w:bottom w:val="none" w:sz="0" w:space="0" w:color="auto"/>
            <w:right w:val="none" w:sz="0" w:space="0" w:color="auto"/>
          </w:divBdr>
          <w:divsChild>
            <w:div w:id="147825877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D11A63-F53F-41CA-AF0F-3DDD3A1D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482</TotalTime>
  <Pages>39</Pages>
  <Words>11410</Words>
  <Characters>65333</Characters>
  <Application>Microsoft Office Word</Application>
  <DocSecurity>0</DocSecurity>
  <Lines>544</Lines>
  <Paragraphs>153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76590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Okułowicz Andrzej</dc:creator>
  <cp:lastModifiedBy>Jankowska-Słomianko Dorota</cp:lastModifiedBy>
  <cp:revision>44</cp:revision>
  <cp:lastPrinted>2012-04-23T06:39:00Z</cp:lastPrinted>
  <dcterms:created xsi:type="dcterms:W3CDTF">2025-10-09T11:27:00Z</dcterms:created>
  <dcterms:modified xsi:type="dcterms:W3CDTF">2025-10-17T10:20:00Z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