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E136" w14:textId="4BD18D0D" w:rsidR="00A451C1" w:rsidRPr="00CF22BB" w:rsidRDefault="00A451C1" w:rsidP="003A0643">
      <w:pPr>
        <w:pStyle w:val="OZNPROJEKTUwskazaniedatylubwersjiprojektu"/>
      </w:pPr>
      <w:bookmarkStart w:id="0" w:name="_Hlk197936472"/>
      <w:r w:rsidRPr="00CF22BB">
        <w:t>Projekt</w:t>
      </w:r>
    </w:p>
    <w:p w14:paraId="0FA5CF7F" w14:textId="77777777" w:rsidR="00A451C1" w:rsidRPr="00CF22BB" w:rsidRDefault="00A451C1" w:rsidP="00A451C1">
      <w:pPr>
        <w:pStyle w:val="OZNRODZAKTUtznustawalubrozporzdzenieiorganwydajcy"/>
      </w:pPr>
      <w:r w:rsidRPr="00CF22BB">
        <w:t>USTAWA</w:t>
      </w:r>
    </w:p>
    <w:p w14:paraId="6715E6BE" w14:textId="0519C4DB" w:rsidR="00A451C1" w:rsidRPr="00CF22BB" w:rsidRDefault="00A451C1" w:rsidP="00A451C1">
      <w:pPr>
        <w:pStyle w:val="DATAAKTUdatauchwalenialubwydaniaaktu"/>
      </w:pPr>
      <w:r w:rsidRPr="00CF22BB">
        <w:t>z dnia</w:t>
      </w:r>
    </w:p>
    <w:p w14:paraId="4E41FC49" w14:textId="52B82194" w:rsidR="00A451C1" w:rsidRPr="00CF22BB" w:rsidRDefault="00A451C1" w:rsidP="00A451C1">
      <w:pPr>
        <w:pStyle w:val="TYTUAKTUprzedmiotregulacjiustawylubrozporzdzenia"/>
      </w:pPr>
      <w:r w:rsidRPr="00CF22BB">
        <w:t>o zmianie niektórych ustaw w celu usprawnienia działań Sił Zbrojnych Rzeczypospolitej Polskiej na wypadek zagrożenia bezpieczeństwa państwa na polskich obszarach morskich oraz zapewnienia bezpieczeństwa na Morzu Bałtyckim</w:t>
      </w:r>
      <w:r w:rsidR="007B44DB" w:rsidRPr="00BF53EA">
        <w:rPr>
          <w:rStyle w:val="IGPindeksgrnyipogrubienie"/>
        </w:rPr>
        <w:footnoteReference w:id="1"/>
      </w:r>
      <w:r w:rsidR="007B44DB" w:rsidRPr="00BF53EA">
        <w:rPr>
          <w:rStyle w:val="IGPindeksgrnyipogrubienie"/>
        </w:rPr>
        <w:t>)</w:t>
      </w:r>
    </w:p>
    <w:p w14:paraId="5478609F" w14:textId="3725DDF4" w:rsidR="00A451C1" w:rsidRPr="00CF22BB" w:rsidRDefault="00A451C1" w:rsidP="00A451C1">
      <w:pPr>
        <w:pStyle w:val="ARTartustawynprozporzdzenia"/>
      </w:pPr>
      <w:r w:rsidRPr="00CF22BB">
        <w:rPr>
          <w:rStyle w:val="Ppogrubienie"/>
        </w:rPr>
        <w:t>Art. 1.</w:t>
      </w:r>
      <w:r w:rsidR="006C2DBC">
        <w:t> </w:t>
      </w:r>
      <w:r w:rsidRPr="00CF22BB">
        <w:t>W ustawie z dnia 12 października 1990 r. o ochronie granicy państwowej (Dz. U. z</w:t>
      </w:r>
      <w:r w:rsidR="006C2DBC">
        <w:t> </w:t>
      </w:r>
      <w:r w:rsidRPr="00CF22BB">
        <w:t>202</w:t>
      </w:r>
      <w:r w:rsidR="00DD39AF" w:rsidRPr="00CF22BB">
        <w:t>5</w:t>
      </w:r>
      <w:r w:rsidR="00961221" w:rsidRPr="00CF22BB">
        <w:t> </w:t>
      </w:r>
      <w:r w:rsidRPr="00CF22BB">
        <w:t xml:space="preserve">r. poz. </w:t>
      </w:r>
      <w:r w:rsidR="00DD39AF" w:rsidRPr="00CF22BB">
        <w:t>184</w:t>
      </w:r>
      <w:r w:rsidRPr="00CF22BB">
        <w:t>) wprowadza się następujące zmiany:</w:t>
      </w:r>
    </w:p>
    <w:p w14:paraId="291FA761" w14:textId="4DD87702" w:rsidR="00A451C1" w:rsidRPr="00CF22BB" w:rsidRDefault="00A451C1" w:rsidP="00A451C1">
      <w:pPr>
        <w:pStyle w:val="PKTpunkt"/>
      </w:pPr>
      <w:r w:rsidRPr="00CF22BB">
        <w:t>1)</w:t>
      </w:r>
      <w:r w:rsidRPr="00CF22BB">
        <w:tab/>
        <w:t xml:space="preserve">użyte w art. 7 ust. 5, </w:t>
      </w:r>
      <w:r w:rsidR="003A0643" w:rsidRPr="00CF22BB">
        <w:t>art. 18a ust. 2 oraz w art. 18bj</w:t>
      </w:r>
      <w:r w:rsidRPr="00CF22BB">
        <w:t xml:space="preserve"> ust. 1 i 8</w:t>
      </w:r>
      <w:r w:rsidR="009D550A">
        <w:t>–</w:t>
      </w:r>
      <w:r w:rsidRPr="00CF22BB">
        <w:t>10 w różny</w:t>
      </w:r>
      <w:r w:rsidR="00C117EC">
        <w:t>m</w:t>
      </w:r>
      <w:r w:rsidRPr="00CF22BB">
        <w:t xml:space="preserve"> przypadk</w:t>
      </w:r>
      <w:r w:rsidR="00C117EC">
        <w:t>u</w:t>
      </w:r>
      <w:r w:rsidRPr="00CF22BB">
        <w:t xml:space="preserve"> wyrazy „</w:t>
      </w:r>
      <w:bookmarkStart w:id="1" w:name="_Hlk209523785"/>
      <w:r w:rsidRPr="00CF22BB">
        <w:t>Zintegrowany System Obrony Powietrznej Organizacji Traktatu Północnoatlantyckiego</w:t>
      </w:r>
      <w:bookmarkEnd w:id="1"/>
      <w:r w:rsidRPr="00CF22BB">
        <w:t>” zastępuje się użytymi w odpowiedni</w:t>
      </w:r>
      <w:r w:rsidR="00C117EC">
        <w:t>m</w:t>
      </w:r>
      <w:r w:rsidRPr="00CF22BB">
        <w:t xml:space="preserve"> przypadk</w:t>
      </w:r>
      <w:r w:rsidR="00C117EC">
        <w:t>u</w:t>
      </w:r>
      <w:r w:rsidRPr="00CF22BB">
        <w:t xml:space="preserve"> wyrazami „System Zintegrowanej Obrony Powietrznej i Przeciwrakietowej Organizacji Traktatu Północnoatlantyckiego”;</w:t>
      </w:r>
    </w:p>
    <w:p w14:paraId="3E64F221" w14:textId="0A69F060" w:rsidR="00A451C1" w:rsidRPr="00CF22BB" w:rsidRDefault="00A451C1" w:rsidP="00A451C1">
      <w:pPr>
        <w:pStyle w:val="PKTpunkt"/>
      </w:pPr>
      <w:r w:rsidRPr="00CF22BB">
        <w:t>2)</w:t>
      </w:r>
      <w:r w:rsidRPr="00CF22BB">
        <w:tab/>
        <w:t>w art. 18bk dodaje się ust. 3 i 4 w brzmieniu:</w:t>
      </w:r>
    </w:p>
    <w:p w14:paraId="41A9B72D" w14:textId="27CA7C4D" w:rsidR="00A451C1" w:rsidRPr="00CF22BB" w:rsidRDefault="00A451C1" w:rsidP="00BF53EA">
      <w:pPr>
        <w:pStyle w:val="ZUSTzmustartykuempunktem"/>
      </w:pPr>
      <w:r w:rsidRPr="00CF22BB">
        <w:t>„3. W przypadku utraty łączności z Dyżurnym Dowódcą Obrony Powietrznej lub gdy sytuacja nie pozwala na wydanie rozkazu, o którym mowa w ust. 2, decyzję o zniszczeniu pocisku rakietowego podejmuje dowódca wojskowyc</w:t>
      </w:r>
      <w:r w:rsidR="00BF3A59" w:rsidRPr="00CF22BB">
        <w:t>h środków obrony powietrznej, w </w:t>
      </w:r>
      <w:r w:rsidRPr="00CF22BB">
        <w:t>tym przeciwlotniczej i przeciwrakietowej.</w:t>
      </w:r>
    </w:p>
    <w:p w14:paraId="26E5155D" w14:textId="56A422C5" w:rsidR="00A451C1" w:rsidRPr="00CF22BB" w:rsidRDefault="00A451C1" w:rsidP="00BF53EA">
      <w:pPr>
        <w:pStyle w:val="ZUSTzmustartykuempunktem"/>
      </w:pPr>
      <w:r w:rsidRPr="00CF22BB">
        <w:t xml:space="preserve">4. W przypadku wykonywania zadań nadzoru przestrzeni powietrznej i osłony terytorium Rzeczypospolitej Polskiej przez wojskowe środki obrony powietrznej, w tym przeciwlotniczej i przeciwrakietowej, </w:t>
      </w:r>
      <w:r w:rsidR="00493C29">
        <w:t>które pracują</w:t>
      </w:r>
      <w:r w:rsidR="00493C29" w:rsidRPr="00CF22BB">
        <w:t xml:space="preserve"> </w:t>
      </w:r>
      <w:r w:rsidRPr="00CF22BB">
        <w:t>w trybie automatycznego startu rakiet przechwytujących, Dowódca Operacyjny Rodzajów Sił Zbrojnych określi w rozkazie sposób niszczenia przez te środki pocisków rakietowych wystrzelonych w kierunku terytorium Rzeczypospolitej Polskiej.”;</w:t>
      </w:r>
    </w:p>
    <w:p w14:paraId="3D71465C" w14:textId="7A9F8C87" w:rsidR="00A451C1" w:rsidRPr="00CF22BB" w:rsidRDefault="00A451C1" w:rsidP="00A451C1">
      <w:pPr>
        <w:pStyle w:val="PKTpunkt"/>
      </w:pPr>
      <w:r w:rsidRPr="00CF22BB">
        <w:t>3)</w:t>
      </w:r>
      <w:r w:rsidRPr="00CF22BB">
        <w:tab/>
        <w:t>po art. 18bm dodaje się art. 18bn w brzmieniu:</w:t>
      </w:r>
    </w:p>
    <w:p w14:paraId="3DA50C64" w14:textId="42C0A372" w:rsidR="00A451C1" w:rsidRPr="00CF22BB" w:rsidRDefault="00A451C1" w:rsidP="00BF53EA">
      <w:pPr>
        <w:pStyle w:val="ZARTzmartartykuempunktem"/>
      </w:pPr>
      <w:r w:rsidRPr="00CF22BB">
        <w:t>„Art. 18bn. Użycie sił zbrojnych państwa Organizacji Traktatu Północnoatlantyckiego do</w:t>
      </w:r>
      <w:r w:rsidR="0000125D">
        <w:t xml:space="preserve"> </w:t>
      </w:r>
      <w:r w:rsidRPr="00CF22BB">
        <w:t>wykonywania zadań nadzoru przestrzeni powietrznej i osłony terytorium Rzeczypospolitej Polskiej następuje w trybi</w:t>
      </w:r>
      <w:r w:rsidR="00BF3A59" w:rsidRPr="00CF22BB">
        <w:t>e określonym w art. 3a ustawy z </w:t>
      </w:r>
      <w:r w:rsidRPr="00CF22BB">
        <w:t>dnia 23 września 1999 r. o zasadach pobytu wojsk obcych na terytorium Rzeczypospolitej Polskiej, zasadach ich przemieszczania się przez to terytorium oraz zasadach udzielania pomocy wojskom sojuszniczym i organizacjom międzynarodowym (Dz. U. z 2024 r. poz. 1770).”.</w:t>
      </w:r>
    </w:p>
    <w:p w14:paraId="339273C0" w14:textId="734B2307" w:rsidR="006D1B30" w:rsidRPr="00CF22BB" w:rsidRDefault="00A451C1" w:rsidP="00A451C1">
      <w:pPr>
        <w:pStyle w:val="ARTartustawynprozporzdzenia"/>
      </w:pPr>
      <w:r w:rsidRPr="00CF22BB">
        <w:rPr>
          <w:rStyle w:val="Ppogrubienie"/>
        </w:rPr>
        <w:lastRenderedPageBreak/>
        <w:t>Art. 2. </w:t>
      </w:r>
      <w:r w:rsidRPr="00CF22BB">
        <w:t xml:space="preserve">W ustawie z dnia 12 października 1990 r. o Straży Granicznej (Dz. U. z </w:t>
      </w:r>
      <w:r w:rsidR="00DB07CE" w:rsidRPr="00CF22BB">
        <w:t>202</w:t>
      </w:r>
      <w:r w:rsidR="00DB07CE">
        <w:t>5</w:t>
      </w:r>
      <w:r w:rsidR="00DB07CE" w:rsidRPr="00CF22BB">
        <w:t xml:space="preserve"> </w:t>
      </w:r>
      <w:r w:rsidRPr="00CF22BB">
        <w:t>r. poz.</w:t>
      </w:r>
      <w:r w:rsidR="008D68C9">
        <w:t> </w:t>
      </w:r>
      <w:r w:rsidR="00DB07CE">
        <w:t>914</w:t>
      </w:r>
      <w:r w:rsidR="001E4FCC">
        <w:t xml:space="preserve"> i 1366</w:t>
      </w:r>
      <w:r w:rsidRPr="00CF22BB">
        <w:t>)</w:t>
      </w:r>
      <w:r w:rsidR="006D1B30" w:rsidRPr="00CF22BB">
        <w:t xml:space="preserve"> wprowadza się następujące zmiany:</w:t>
      </w:r>
    </w:p>
    <w:p w14:paraId="04827829" w14:textId="248BC2D9" w:rsidR="00F75919" w:rsidRPr="00CF22BB" w:rsidRDefault="006D1B30" w:rsidP="007B44DB">
      <w:pPr>
        <w:pStyle w:val="PKTpunkt"/>
      </w:pPr>
      <w:r w:rsidRPr="00CF22BB">
        <w:t>1)</w:t>
      </w:r>
      <w:r w:rsidR="007B44DB">
        <w:tab/>
      </w:r>
      <w:r w:rsidRPr="00CF22BB">
        <w:t xml:space="preserve">w art. 14 </w:t>
      </w:r>
      <w:r w:rsidR="000678EB">
        <w:t xml:space="preserve">w </w:t>
      </w:r>
      <w:r w:rsidRPr="00CF22BB">
        <w:t xml:space="preserve">ust. 1 </w:t>
      </w:r>
      <w:r w:rsidR="000678EB">
        <w:t xml:space="preserve">wprowadzenie do wyliczenia </w:t>
      </w:r>
      <w:r w:rsidRPr="00CF22BB">
        <w:t>otrzymuje brzmienie</w:t>
      </w:r>
      <w:r w:rsidR="00F75919" w:rsidRPr="00CF22BB">
        <w:t>:</w:t>
      </w:r>
    </w:p>
    <w:p w14:paraId="47464753" w14:textId="524C2A05" w:rsidR="006D1B30" w:rsidRPr="00CF22BB" w:rsidRDefault="00F75919" w:rsidP="0026039D">
      <w:pPr>
        <w:pStyle w:val="ZFRAGzmfragmentunpzdaniaartykuempunktem"/>
      </w:pPr>
      <w:r w:rsidRPr="00CF22BB">
        <w:t>„</w:t>
      </w:r>
      <w:bookmarkStart w:id="2" w:name="_Hlk209527937"/>
      <w:r w:rsidR="00493C29">
        <w:t>Jeżeli</w:t>
      </w:r>
      <w:r w:rsidRPr="00CF22BB">
        <w:t xml:space="preserve"> wymagają tego względy obronności</w:t>
      </w:r>
      <w:r w:rsidR="00932541">
        <w:t>,</w:t>
      </w:r>
      <w:r w:rsidR="0000125D">
        <w:t xml:space="preserve"> </w:t>
      </w:r>
      <w:r w:rsidR="00A242A1">
        <w:t xml:space="preserve">bezpieczeństwa </w:t>
      </w:r>
      <w:r w:rsidRPr="00CF22BB">
        <w:t>państwa lub nienaruszalności granicy państwowej, a także w razie konieczności odparcia bezprawnego, bezpośredniego zamachu na infrastrukturę krytyczną albo w celu przeciwdziałania czynnościom zmierzającym do takiego zamachu, dowódcy jednostek pływających Straży Granicznej na morskich wodach wewnętrznych i morzu terytorialnym mają prawo</w:t>
      </w:r>
      <w:r w:rsidR="006D1B30" w:rsidRPr="00CF22BB">
        <w:t>:</w:t>
      </w:r>
      <w:bookmarkEnd w:id="2"/>
      <w:r w:rsidRPr="00CF22BB">
        <w:t>”;</w:t>
      </w:r>
    </w:p>
    <w:p w14:paraId="7FD9316A" w14:textId="3E307F18" w:rsidR="00A451C1" w:rsidRPr="00CF22BB" w:rsidRDefault="00F75919" w:rsidP="0026039D">
      <w:pPr>
        <w:pStyle w:val="PKTpunkt"/>
      </w:pPr>
      <w:r w:rsidRPr="00CF22BB">
        <w:t>2)</w:t>
      </w:r>
      <w:r w:rsidR="00DB07CE">
        <w:tab/>
      </w:r>
      <w:r w:rsidR="00430EF0">
        <w:t xml:space="preserve">w </w:t>
      </w:r>
      <w:r w:rsidRPr="00CF22BB">
        <w:t xml:space="preserve">art. 20 </w:t>
      </w:r>
      <w:r w:rsidR="00430EF0">
        <w:t>dotychczasową treść oznacza się jako ust. 1 i dodaje się ust. 2 i 3 w brzmieniu</w:t>
      </w:r>
      <w:r w:rsidRPr="00CF22BB">
        <w:t>:</w:t>
      </w:r>
    </w:p>
    <w:p w14:paraId="07BB8CBC" w14:textId="0C932115" w:rsidR="00A451C1" w:rsidRPr="00CF22BB" w:rsidRDefault="00D46A71" w:rsidP="00BF53EA">
      <w:pPr>
        <w:pStyle w:val="ZUSTzmustartykuempunktem"/>
      </w:pPr>
      <w:r>
        <w:t>„</w:t>
      </w:r>
      <w:r w:rsidR="00A451C1" w:rsidRPr="00CF22BB">
        <w:t xml:space="preserve">2. </w:t>
      </w:r>
      <w:r w:rsidR="00204459">
        <w:t>Jeżeli</w:t>
      </w:r>
      <w:r w:rsidR="00A451C1" w:rsidRPr="00CF22BB">
        <w:t xml:space="preserve"> wymagają tego względy obronności </w:t>
      </w:r>
      <w:r w:rsidR="0019763D">
        <w:t>lub</w:t>
      </w:r>
      <w:r w:rsidR="0019763D" w:rsidRPr="00CF22BB">
        <w:t xml:space="preserve"> </w:t>
      </w:r>
      <w:r w:rsidR="00A451C1" w:rsidRPr="00CF22BB">
        <w:t xml:space="preserve">bezpieczeństwa państwa </w:t>
      </w:r>
      <w:r w:rsidR="00B6601E">
        <w:t>lub</w:t>
      </w:r>
      <w:r w:rsidR="00A451C1" w:rsidRPr="00CF22BB">
        <w:t xml:space="preserve"> w</w:t>
      </w:r>
      <w:r w:rsidR="001E4FCC">
        <w:t> </w:t>
      </w:r>
      <w:r w:rsidR="00A451C1" w:rsidRPr="00CF22BB">
        <w:t>przypadku przepływu obcych statków i okr</w:t>
      </w:r>
      <w:r w:rsidR="00B7074E" w:rsidRPr="00CF22BB">
        <w:t>ętów wojennych, o którym mowa w </w:t>
      </w:r>
      <w:r w:rsidR="00A451C1" w:rsidRPr="00CF22BB">
        <w:t xml:space="preserve">art. 9 </w:t>
      </w:r>
      <w:bookmarkStart w:id="3" w:name="_Hlk209703006"/>
      <w:r w:rsidR="00A451C1" w:rsidRPr="00CF22BB">
        <w:t>ustawy z dnia 21</w:t>
      </w:r>
      <w:r w:rsidR="0000125D">
        <w:t> </w:t>
      </w:r>
      <w:r w:rsidR="00A451C1" w:rsidRPr="00CF22BB">
        <w:t>marca 1991 r. o obszarach morsk</w:t>
      </w:r>
      <w:r w:rsidR="00B7074E" w:rsidRPr="00CF22BB">
        <w:t>ich Rzeczypospolitej Polskiej i </w:t>
      </w:r>
      <w:r w:rsidR="00A451C1" w:rsidRPr="00CF22BB">
        <w:t>administracji morskiej</w:t>
      </w:r>
      <w:bookmarkEnd w:id="3"/>
      <w:r w:rsidR="00A451C1" w:rsidRPr="00CF22BB">
        <w:t xml:space="preserve"> (Dz.</w:t>
      </w:r>
      <w:r w:rsidR="0000125D">
        <w:t> </w:t>
      </w:r>
      <w:r w:rsidR="00A451C1" w:rsidRPr="00CF22BB">
        <w:t>U. z 2024 r. poz. 1125 oraz z 2025 r. poz. 409), dowódcom</w:t>
      </w:r>
      <w:r w:rsidR="0000125D">
        <w:t xml:space="preserve"> </w:t>
      </w:r>
      <w:r w:rsidR="00BD0E31" w:rsidRPr="00CF22BB">
        <w:t>okrętów wojennych</w:t>
      </w:r>
      <w:r w:rsidR="00A451C1" w:rsidRPr="00CF22BB">
        <w:t xml:space="preserve"> Marynarki Wojennej przysługują uprawnienia dowódców jednostek pływających Straży Granicznej, o</w:t>
      </w:r>
      <w:r w:rsidR="0000125D">
        <w:t> </w:t>
      </w:r>
      <w:r w:rsidR="00A451C1" w:rsidRPr="00CF22BB">
        <w:t>których mowa w art. 14</w:t>
      </w:r>
      <w:r w:rsidR="00611CE7">
        <w:t>–</w:t>
      </w:r>
      <w:r w:rsidR="00A451C1" w:rsidRPr="00CF22BB">
        <w:t xml:space="preserve">18 i </w:t>
      </w:r>
      <w:r w:rsidR="00180A4A">
        <w:t xml:space="preserve">art. </w:t>
      </w:r>
      <w:r w:rsidR="00A451C1" w:rsidRPr="00CF22BB">
        <w:t>25.</w:t>
      </w:r>
    </w:p>
    <w:p w14:paraId="4112AC6A" w14:textId="0368DF66" w:rsidR="00A451C1" w:rsidRPr="00CF22BB" w:rsidRDefault="00A451C1" w:rsidP="00BF53EA">
      <w:pPr>
        <w:pStyle w:val="ZUSTzmustartykuempunktem"/>
      </w:pPr>
      <w:r w:rsidRPr="00CF22BB">
        <w:t>3.</w:t>
      </w:r>
      <w:r w:rsidR="00336367">
        <w:t> </w:t>
      </w:r>
      <w:r w:rsidRPr="00CF22BB">
        <w:t xml:space="preserve">Minister Obrony Narodowej określi, w drodze zarządzenia niepodlegającego ogłoszeniu, sposób realizacji przez </w:t>
      </w:r>
      <w:r w:rsidR="00BD0E31" w:rsidRPr="00CF22BB">
        <w:t>okręty wojenne</w:t>
      </w:r>
      <w:r w:rsidR="00B7074E" w:rsidRPr="00CF22BB">
        <w:t xml:space="preserve"> </w:t>
      </w:r>
      <w:r w:rsidRPr="00CF22BB">
        <w:t>Marynarki Wojennej uprawnień wynikających z ratyfikowanych przez Rzeczpospolitą</w:t>
      </w:r>
      <w:r w:rsidR="00B7074E" w:rsidRPr="00CF22BB">
        <w:t xml:space="preserve"> Polską umów międzynarodowych i </w:t>
      </w:r>
      <w:r w:rsidRPr="00CF22BB">
        <w:t>międzynarodowego prawa zwyczajowego.”.</w:t>
      </w:r>
    </w:p>
    <w:p w14:paraId="046D271E" w14:textId="1876E185" w:rsidR="00A451C1" w:rsidRPr="00CF22BB" w:rsidRDefault="00A451C1" w:rsidP="00A451C1">
      <w:pPr>
        <w:pStyle w:val="ARTartustawynprozporzdzenia"/>
      </w:pPr>
      <w:r w:rsidRPr="00CF22BB">
        <w:rPr>
          <w:rStyle w:val="Ppogrubienie"/>
        </w:rPr>
        <w:t>Art.</w:t>
      </w:r>
      <w:r w:rsidR="008D68C9">
        <w:rPr>
          <w:rStyle w:val="Ppogrubienie"/>
        </w:rPr>
        <w:t> </w:t>
      </w:r>
      <w:r w:rsidRPr="00CF22BB">
        <w:rPr>
          <w:rStyle w:val="Ppogrubienie"/>
        </w:rPr>
        <w:t>3.</w:t>
      </w:r>
      <w:r w:rsidR="008D68C9">
        <w:t> </w:t>
      </w:r>
      <w:r w:rsidRPr="00CF22BB">
        <w:t>W ustawie z dnia 17 grudnia 1998 r. o zasadach użycia lub pobytu Sił Zbrojnych Rzeczypospolitej Polskiej poza granicami państwa (Dz. U. z 2023 r. poz. 755) wprowadza się następujące zmiany:</w:t>
      </w:r>
    </w:p>
    <w:p w14:paraId="6A825DBF" w14:textId="43C6F3E4" w:rsidR="00A451C1" w:rsidRPr="00CF22BB" w:rsidRDefault="00A451C1" w:rsidP="00A451C1">
      <w:pPr>
        <w:pStyle w:val="PKTpunkt"/>
      </w:pPr>
      <w:r w:rsidRPr="00CF22BB">
        <w:t>1)</w:t>
      </w:r>
      <w:r w:rsidRPr="00CF22BB">
        <w:tab/>
        <w:t xml:space="preserve">w art. 2: </w:t>
      </w:r>
    </w:p>
    <w:p w14:paraId="26535CE7" w14:textId="1483B8D5" w:rsidR="00A451C1" w:rsidRPr="00CF22BB" w:rsidRDefault="00A451C1" w:rsidP="00A451C1">
      <w:pPr>
        <w:pStyle w:val="LITlitera"/>
      </w:pPr>
      <w:r w:rsidRPr="00CF22BB">
        <w:t>a)</w:t>
      </w:r>
      <w:r w:rsidRPr="00CF22BB">
        <w:tab/>
        <w:t>w pkt 1 po lit. a dodaje się lit. aa w brzmieniu:</w:t>
      </w:r>
    </w:p>
    <w:p w14:paraId="671FCEB3" w14:textId="3D231DE7" w:rsidR="00A451C1" w:rsidRPr="00CF22BB" w:rsidRDefault="00A451C1" w:rsidP="00A451C1">
      <w:pPr>
        <w:pStyle w:val="ZLITLITzmlitliter"/>
      </w:pPr>
      <w:r w:rsidRPr="00CF22BB">
        <w:t>„aa)</w:t>
      </w:r>
      <w:r w:rsidR="00E746D2">
        <w:tab/>
      </w:r>
      <w:r w:rsidR="00F95320" w:rsidRPr="00CF22BB">
        <w:t xml:space="preserve">działaniach na rzecz </w:t>
      </w:r>
      <w:r w:rsidRPr="00CF22BB">
        <w:t>wzmocnienia bezpieczeństwa Rzeczypospolitej Polskiej,”</w:t>
      </w:r>
      <w:r w:rsidR="00F040D4">
        <w:t>,</w:t>
      </w:r>
    </w:p>
    <w:p w14:paraId="4A499F7D" w14:textId="65722A7A" w:rsidR="00A451C1" w:rsidRPr="00CF22BB" w:rsidRDefault="00A451C1" w:rsidP="00A451C1">
      <w:pPr>
        <w:pStyle w:val="LITlitera"/>
      </w:pPr>
      <w:r w:rsidRPr="00CF22BB">
        <w:t>b)</w:t>
      </w:r>
      <w:r w:rsidRPr="00CF22BB">
        <w:tab/>
        <w:t xml:space="preserve">w pkt 2 </w:t>
      </w:r>
      <w:r w:rsidR="0053050F">
        <w:t>w</w:t>
      </w:r>
      <w:r w:rsidR="0053050F" w:rsidRPr="00CF22BB">
        <w:t xml:space="preserve"> </w:t>
      </w:r>
      <w:r w:rsidRPr="00CF22BB">
        <w:t xml:space="preserve">lit. c </w:t>
      </w:r>
      <w:r w:rsidR="0053050F">
        <w:t xml:space="preserve">kropkę zastępuje się przecinkiem i </w:t>
      </w:r>
      <w:r w:rsidRPr="00CF22BB">
        <w:t>dodaje się lit. d w brzmieniu:</w:t>
      </w:r>
    </w:p>
    <w:p w14:paraId="05785EEC" w14:textId="5635BF79" w:rsidR="00A451C1" w:rsidRPr="00CF22BB" w:rsidRDefault="00A451C1" w:rsidP="00A451C1">
      <w:pPr>
        <w:pStyle w:val="ZLITLITzmlitliter"/>
      </w:pPr>
      <w:r w:rsidRPr="00CF22BB">
        <w:t>„d)</w:t>
      </w:r>
      <w:r w:rsidR="00E746D2">
        <w:tab/>
      </w:r>
      <w:r w:rsidRPr="00CF22BB">
        <w:t>stałych, operacyjnych działaniach prowadzonych w celu monitorowania bezpieczeństwa zewnętrznego Rzeczypospolitej Polskiej lub w ramach wysuniętej obecności.”;</w:t>
      </w:r>
    </w:p>
    <w:p w14:paraId="75DE3569" w14:textId="57B67A38" w:rsidR="00A451C1" w:rsidRPr="00CF22BB" w:rsidRDefault="00BF3A59" w:rsidP="00BF53EA">
      <w:pPr>
        <w:pStyle w:val="PKTpunkt"/>
      </w:pPr>
      <w:r w:rsidRPr="00CF22BB">
        <w:t>2)</w:t>
      </w:r>
      <w:r w:rsidRPr="00CF22BB">
        <w:tab/>
      </w:r>
      <w:r w:rsidR="00A451C1" w:rsidRPr="00CF22BB">
        <w:t>w art. 2a ust. 1 otrzymuje brzmienie:</w:t>
      </w:r>
    </w:p>
    <w:p w14:paraId="68B3E764" w14:textId="343A74E9" w:rsidR="00A451C1" w:rsidRPr="00CF22BB" w:rsidRDefault="00A451C1" w:rsidP="00BF53EA">
      <w:pPr>
        <w:pStyle w:val="ZUSTzmustartykuempunktem"/>
      </w:pPr>
      <w:r w:rsidRPr="00CF22BB">
        <w:t xml:space="preserve">„1. Użycie Sił Zbrojnych Rzeczypospolitej Polskiej poza granicami państwa może nastąpić na podstawie niezbywalnego prawa do samoobrony, o którym mowa w art. 51 Karty Narodów Zjednoczonych, </w:t>
      </w:r>
      <w:r w:rsidRPr="00DB07CE">
        <w:t>decyzji właściwego organu organizacji międzynarodowej</w:t>
      </w:r>
      <w:r w:rsidRPr="00CF22BB">
        <w:t>, której Rzeczpospolita Polska jest członkiem, a także zaproszenia lub zgody państwa przyjmującego.”;</w:t>
      </w:r>
    </w:p>
    <w:p w14:paraId="58C0D70C" w14:textId="3DA15100" w:rsidR="00A451C1" w:rsidRPr="00CF22BB" w:rsidRDefault="00BF3A59" w:rsidP="00BF53EA">
      <w:pPr>
        <w:pStyle w:val="PKTpunkt"/>
      </w:pPr>
      <w:r w:rsidRPr="00CF22BB">
        <w:t>3)</w:t>
      </w:r>
      <w:r w:rsidRPr="00CF22BB">
        <w:tab/>
      </w:r>
      <w:r w:rsidR="00A451C1" w:rsidRPr="00CF22BB">
        <w:t>w art. 3</w:t>
      </w:r>
      <w:r w:rsidR="00B36993">
        <w:t xml:space="preserve"> w ust. 1</w:t>
      </w:r>
      <w:r w:rsidR="00A451C1" w:rsidRPr="00CF22BB">
        <w:t xml:space="preserve"> pkt 1 otrzymuje brzmienie:</w:t>
      </w:r>
    </w:p>
    <w:p w14:paraId="7906BA87" w14:textId="77D0FF59" w:rsidR="00A451C1" w:rsidRPr="00CF22BB" w:rsidRDefault="00A451C1" w:rsidP="00BF53EA">
      <w:pPr>
        <w:pStyle w:val="ZPKTzmpktartykuempunktem"/>
      </w:pPr>
      <w:r w:rsidRPr="00CF22BB">
        <w:lastRenderedPageBreak/>
        <w:t>„1)</w:t>
      </w:r>
      <w:r w:rsidRPr="00CF22BB">
        <w:tab/>
        <w:t xml:space="preserve">Rady Ministrów </w:t>
      </w:r>
      <w:r w:rsidR="00DD09D6">
        <w:t>–</w:t>
      </w:r>
      <w:r w:rsidR="00DD09D6" w:rsidRPr="00CF22BB">
        <w:t xml:space="preserve"> </w:t>
      </w:r>
      <w:r w:rsidRPr="00CF22BB">
        <w:t>w sytuacjach określonych w art. 2 pkt 1 lit. a, aa i b;”;</w:t>
      </w:r>
    </w:p>
    <w:p w14:paraId="3FD65261" w14:textId="6215AF74" w:rsidR="00A451C1" w:rsidRPr="00CF22BB" w:rsidRDefault="00CF3A74" w:rsidP="00BF53EA">
      <w:pPr>
        <w:pStyle w:val="PKTpunkt"/>
      </w:pPr>
      <w:r>
        <w:t>4</w:t>
      </w:r>
      <w:r w:rsidR="00BF3A59" w:rsidRPr="00CF22BB">
        <w:t>)</w:t>
      </w:r>
      <w:r w:rsidR="00BF3A59" w:rsidRPr="00CF22BB">
        <w:tab/>
      </w:r>
      <w:r w:rsidR="00A451C1" w:rsidRPr="00CF22BB">
        <w:t>po art. 7c dodaje się art. 7d w brzmieniu:</w:t>
      </w:r>
    </w:p>
    <w:p w14:paraId="1C233998" w14:textId="3473205F" w:rsidR="00A451C1" w:rsidRPr="00CF22BB" w:rsidRDefault="00A451C1" w:rsidP="00BF53EA">
      <w:pPr>
        <w:pStyle w:val="ZARTzmartartykuempunktem"/>
      </w:pPr>
      <w:r w:rsidRPr="00CF22BB">
        <w:t>„Art. 7d. 1. Dowódca jednostki pływającej Marynarki Wojennej lub dowódca statku powietrznego Sił Zbrojnych Rzeczypospolitej Polskiej może wydać rozkaz o użyciu broni lub innego uzbrojenia w razie konieczności odparcia bezpośredniego, bezprawnego zamachu albo w celu przeciwdziałania czynnościom zmierzającym bezpośrednio do takiego zamachu na:</w:t>
      </w:r>
    </w:p>
    <w:p w14:paraId="0E653458" w14:textId="3E5AA00A" w:rsidR="00A451C1" w:rsidRPr="00CF22BB" w:rsidRDefault="00A451C1" w:rsidP="00BF53EA">
      <w:pPr>
        <w:pStyle w:val="ZPKTzmpktartykuempunktem"/>
      </w:pPr>
      <w:r w:rsidRPr="00CF22BB">
        <w:t>1)</w:t>
      </w:r>
      <w:r w:rsidRPr="00CF22BB">
        <w:tab/>
        <w:t>jednostkę pływającą Marynarki Wojennej</w:t>
      </w:r>
      <w:r w:rsidR="0075456F" w:rsidRPr="00CF22BB">
        <w:t>,</w:t>
      </w:r>
      <w:r w:rsidRPr="00CF22BB">
        <w:t xml:space="preserve"> </w:t>
      </w:r>
      <w:r w:rsidR="00C3100E">
        <w:t xml:space="preserve">Policji lub Straży Granicznej albo </w:t>
      </w:r>
      <w:r w:rsidR="0075456F" w:rsidRPr="00CF22BB">
        <w:t xml:space="preserve">statek powietrzny Sił Zbrojnych Rzeczypospolitej Polskiej, </w:t>
      </w:r>
      <w:r w:rsidR="00580896" w:rsidRPr="00580896">
        <w:t>Policji lub Straży Granicznej</w:t>
      </w:r>
      <w:r w:rsidRPr="00CF22BB">
        <w:t>,</w:t>
      </w:r>
    </w:p>
    <w:p w14:paraId="268FEE6D" w14:textId="12B70C58" w:rsidR="00ED530F" w:rsidRDefault="00A451C1" w:rsidP="00BF53EA">
      <w:pPr>
        <w:pStyle w:val="ZPKTzmpktartykuempunktem"/>
      </w:pPr>
      <w:r w:rsidRPr="00CF22BB">
        <w:t>2)</w:t>
      </w:r>
      <w:r w:rsidRPr="00CF22BB">
        <w:tab/>
      </w:r>
      <w:r w:rsidR="00ED530F">
        <w:t>infrastruktur</w:t>
      </w:r>
      <w:r w:rsidR="00135F5A">
        <w:t xml:space="preserve">ę </w:t>
      </w:r>
      <w:r w:rsidR="00ED530F">
        <w:t>krytyczn</w:t>
      </w:r>
      <w:r w:rsidR="00135F5A">
        <w:t>ą</w:t>
      </w:r>
      <w:r w:rsidR="00ED530F">
        <w:t>, w tym:</w:t>
      </w:r>
    </w:p>
    <w:p w14:paraId="5B95C951" w14:textId="4C1C01DC" w:rsidR="00A451C1" w:rsidRDefault="00ED530F" w:rsidP="00BF53EA">
      <w:pPr>
        <w:pStyle w:val="ZLITwPKTzmlitwpktartykuempunktem"/>
      </w:pPr>
      <w:r>
        <w:t>a)</w:t>
      </w:r>
      <w:r>
        <w:tab/>
      </w:r>
      <w:r w:rsidR="00A451C1" w:rsidRPr="00CF22BB">
        <w:t xml:space="preserve">międzysystemowy </w:t>
      </w:r>
      <w:r w:rsidR="00A451C1" w:rsidRPr="00260386">
        <w:t>Gazociąg Bałtycki (Baltic Pipe)</w:t>
      </w:r>
      <w:r>
        <w:t>,</w:t>
      </w:r>
      <w:r w:rsidR="00A451C1" w:rsidRPr="00CF22BB">
        <w:t xml:space="preserve"> stanowiący połączenie systemów przesyłowych Rzeczypospolitej Polskiej i Królestwa Danii wraz z infrastrukturą niezbędną do jego obsługi, na terenie obszarów morskich Rzeczypospolitej Polskiej,</w:t>
      </w:r>
    </w:p>
    <w:p w14:paraId="1C590EDB" w14:textId="0D19F40A" w:rsidR="00A451C1" w:rsidRPr="00CF22BB" w:rsidRDefault="00ED530F" w:rsidP="00BF53EA">
      <w:pPr>
        <w:pStyle w:val="ZLITwPKTzmlitwpktartykuempunktem"/>
      </w:pPr>
      <w:r>
        <w:t>b)</w:t>
      </w:r>
      <w:r>
        <w:tab/>
      </w:r>
      <w:r w:rsidR="00A451C1" w:rsidRPr="00CF22BB">
        <w:t xml:space="preserve">wykorzystywane w wyłącznej strefie ekonomicznej </w:t>
      </w:r>
      <w:r w:rsidRPr="00CF22BB">
        <w:t xml:space="preserve">Rzeczypospolitej Polskiej </w:t>
      </w:r>
      <w:r w:rsidR="00A451C1" w:rsidRPr="00CF22BB">
        <w:t>sztuczne wyspy, wszelkiego rodzaju konstrukcje i urządzenia przeznaczone do rozpoznawania lub eksploatacji zasobów, jak również inne przedsięwzięcia w</w:t>
      </w:r>
      <w:r w:rsidR="0000125D">
        <w:t> </w:t>
      </w:r>
      <w:r w:rsidR="00A451C1" w:rsidRPr="00CF22BB">
        <w:t>zakresie gospodarczego badania i eksploatacji wyłącznej strefy ekonomicznej</w:t>
      </w:r>
      <w:r w:rsidRPr="00ED530F">
        <w:t xml:space="preserve"> </w:t>
      </w:r>
      <w:r w:rsidRPr="00CF22BB">
        <w:t>Rzeczypospolitej Polskiej</w:t>
      </w:r>
      <w:r w:rsidR="00A451C1" w:rsidRPr="00CF22BB">
        <w:t>, w szczególności w celach energetycznych, w tym morskie farmy wiatrowe w rozumieniu art. 3 pkt 3 ustawy z dnia 17 grudnia 2020 r. o</w:t>
      </w:r>
      <w:r w:rsidR="0000125D">
        <w:t> </w:t>
      </w:r>
      <w:r w:rsidR="00A451C1" w:rsidRPr="00CF22BB">
        <w:t>promowaniu wytwarzania energii elektrycznej w morskich farmach wiatrowych (Dz. U. z 2025 r. poz. 498) i zespoły urządzeń służące do wyprowadzenia mocy w</w:t>
      </w:r>
      <w:r w:rsidR="0000125D">
        <w:t> </w:t>
      </w:r>
      <w:r w:rsidR="00A451C1" w:rsidRPr="00CF22BB">
        <w:t xml:space="preserve">rozumieniu art. 3 pkt 13 </w:t>
      </w:r>
      <w:r>
        <w:t xml:space="preserve">tej </w:t>
      </w:r>
      <w:r w:rsidR="00A451C1" w:rsidRPr="00CF22BB">
        <w:t>ustawy</w:t>
      </w:r>
      <w:r>
        <w:t>,</w:t>
      </w:r>
      <w:r w:rsidR="00A451C1" w:rsidRPr="00CF22BB">
        <w:t xml:space="preserve"> oraz podmorskie sieci elektroenergetyczne i</w:t>
      </w:r>
      <w:r w:rsidR="0000125D">
        <w:t> </w:t>
      </w:r>
      <w:r w:rsidR="00A451C1" w:rsidRPr="00CF22BB">
        <w:t>światłowodowe lub rurociągi, a także związaną z nimi infrastrukturę</w:t>
      </w:r>
    </w:p>
    <w:p w14:paraId="1F9BA6A7" w14:textId="37B3D529" w:rsidR="00A451C1" w:rsidRPr="00CF22BB" w:rsidRDefault="00DD09D6" w:rsidP="00BF53EA">
      <w:pPr>
        <w:pStyle w:val="ZCZWSPPKTzmczciwsppktartykuempunktem"/>
      </w:pPr>
      <w:r>
        <w:t>–</w:t>
      </w:r>
      <w:r w:rsidR="00ED530F">
        <w:tab/>
      </w:r>
      <w:r w:rsidR="00A451C1" w:rsidRPr="00CF22BB">
        <w:t>jeżeli okoliczności wymagają natychmiastowego działania.</w:t>
      </w:r>
    </w:p>
    <w:p w14:paraId="315505E6" w14:textId="4B8676D8" w:rsidR="00A451C1" w:rsidRPr="00CF22BB" w:rsidRDefault="00A451C1" w:rsidP="00BF53EA">
      <w:pPr>
        <w:pStyle w:val="ZUSTzmustartykuempunktem"/>
      </w:pPr>
      <w:r w:rsidRPr="00CF22BB">
        <w:t xml:space="preserve">2. Użycie </w:t>
      </w:r>
      <w:r w:rsidR="001E1AA3" w:rsidRPr="00CF22BB">
        <w:t>broni</w:t>
      </w:r>
      <w:r w:rsidRPr="00CF22BB">
        <w:t xml:space="preserve"> lub innego uzbrojenia przez jednostki pływające Marynarki Wojennej lub statki powietrzne Sił Zbrojnych Rzeczypospolitej Polskiej może mieć miejsce jedynie jako środek ostateczny.</w:t>
      </w:r>
    </w:p>
    <w:p w14:paraId="25D008FF" w14:textId="6B3E65BA" w:rsidR="00A451C1" w:rsidRPr="00CF22BB" w:rsidRDefault="00A451C1" w:rsidP="00BF53EA">
      <w:pPr>
        <w:pStyle w:val="ZUSTzmustartykuempunktem"/>
      </w:pPr>
      <w:r w:rsidRPr="00CF22BB">
        <w:t>3. Jeżeli sytuacja na to pozwala, przed użyciem broni lub innego</w:t>
      </w:r>
      <w:r w:rsidR="001E1AA3" w:rsidRPr="00CF22BB">
        <w:t xml:space="preserve"> uzbrojenia</w:t>
      </w:r>
      <w:r w:rsidRPr="00CF22BB">
        <w:t xml:space="preserve"> </w:t>
      </w:r>
      <w:r w:rsidR="00C069F7">
        <w:t>oddaje się</w:t>
      </w:r>
      <w:r w:rsidRPr="00CF22BB">
        <w:t xml:space="preserve"> strzał ostrzegawczy.</w:t>
      </w:r>
    </w:p>
    <w:p w14:paraId="38F5DA35" w14:textId="33886ACD" w:rsidR="00A451C1" w:rsidRPr="00CF22BB" w:rsidRDefault="00A451C1" w:rsidP="00BF53EA">
      <w:pPr>
        <w:pStyle w:val="ZUSTzmustartykuempunktem"/>
      </w:pPr>
      <w:r w:rsidRPr="00CF22BB">
        <w:t>4. W przypadku ostrzelania jednostki pływającej Marynarki Wojennej</w:t>
      </w:r>
      <w:r w:rsidR="005402E1">
        <w:t>,</w:t>
      </w:r>
      <w:r w:rsidR="005402E1" w:rsidRPr="005402E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402E1" w:rsidRPr="005402E1">
        <w:t>Policji lub Straży Granicznej</w:t>
      </w:r>
      <w:r w:rsidRPr="00CF22BB">
        <w:t xml:space="preserve"> lub statku powietrznego Sił Zbrojnych Rzeczypospolitej Polskiej</w:t>
      </w:r>
      <w:r w:rsidR="005402E1">
        <w:t>,</w:t>
      </w:r>
      <w:r w:rsidR="005402E1" w:rsidRPr="005402E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402E1" w:rsidRPr="005402E1">
        <w:t>Policji lub Straży Granicznej</w:t>
      </w:r>
      <w:r w:rsidRPr="00CF22BB">
        <w:t xml:space="preserve"> można użyć broni lub innego uzbrojenia bez ostrzeżenia.</w:t>
      </w:r>
    </w:p>
    <w:p w14:paraId="4AC0E63D" w14:textId="20B4A3F3" w:rsidR="00A451C1" w:rsidRPr="00CF22BB" w:rsidRDefault="00A451C1" w:rsidP="00BF53EA">
      <w:pPr>
        <w:pStyle w:val="ZUSTzmustartykuempunktem"/>
      </w:pPr>
      <w:r w:rsidRPr="00CF22BB">
        <w:t>5. Dowódca Operacyjny Rodzajów Sił Zbrojnych niezwłoczn</w:t>
      </w:r>
      <w:r w:rsidR="002C29AA">
        <w:t>i</w:t>
      </w:r>
      <w:r w:rsidRPr="00CF22BB">
        <w:t>e informuje Ministra Obrony Narodowej o użyciu broni lub innego uzbrojen</w:t>
      </w:r>
      <w:r w:rsidR="0093320C" w:rsidRPr="00CF22BB">
        <w:t>ia w przypadku, o którym mowa w </w:t>
      </w:r>
      <w:r w:rsidRPr="00CF22BB">
        <w:t>ust. 1.</w:t>
      </w:r>
    </w:p>
    <w:p w14:paraId="654D9AD5" w14:textId="4D657AFE" w:rsidR="00A451C1" w:rsidRPr="00CF22BB" w:rsidRDefault="00A451C1" w:rsidP="00BF53EA">
      <w:pPr>
        <w:pStyle w:val="ZUSTzmustartykuempunktem"/>
      </w:pPr>
      <w:r w:rsidRPr="00CF22BB">
        <w:t>6. Jeżeli broń lub inne uzbrojenie ma</w:t>
      </w:r>
      <w:r w:rsidR="0026612B">
        <w:t>ją</w:t>
      </w:r>
      <w:r w:rsidRPr="00CF22BB">
        <w:t xml:space="preserve"> zostać użyte w celu odparcia bezpośredniego, bezprawnego zamachu lub w celu przeciwdziałania czynnościom zmierzającym bezpośrednio do takiego zamachu, w przypadkach, o których mowa w ust. 1 pkt 2, wymagane jest uzyskanie </w:t>
      </w:r>
      <w:r w:rsidRPr="00CF22BB">
        <w:lastRenderedPageBreak/>
        <w:t>przez dowódcę jednostki pływającej Marynarki Wojennej lub dowódcę statku powietrznego Sił Zbrojnych Rzeczypospolitej Polskiej uprzedniej zgody Dowódcy Operacyjnego Rodzajów Sił Zbrojnych na użycie broni lub innego uzbrojenia.”.</w:t>
      </w:r>
    </w:p>
    <w:p w14:paraId="6D39D410" w14:textId="2E955CB4" w:rsidR="00A451C1" w:rsidRPr="00CF22BB" w:rsidRDefault="00A451C1" w:rsidP="00A451C1">
      <w:pPr>
        <w:pStyle w:val="ARTartustawynprozporzdzenia"/>
      </w:pPr>
      <w:r w:rsidRPr="00CF22BB">
        <w:rPr>
          <w:rStyle w:val="Ppogrubienie"/>
        </w:rPr>
        <w:t>Art.</w:t>
      </w:r>
      <w:r w:rsidR="0000125D">
        <w:rPr>
          <w:rStyle w:val="Ppogrubienie"/>
        </w:rPr>
        <w:t> </w:t>
      </w:r>
      <w:r w:rsidRPr="00CF22BB">
        <w:rPr>
          <w:rStyle w:val="Ppogrubienie"/>
        </w:rPr>
        <w:t>4</w:t>
      </w:r>
      <w:r w:rsidRPr="00BF53EA">
        <w:rPr>
          <w:rStyle w:val="Ppogrubienie"/>
        </w:rPr>
        <w:t>.</w:t>
      </w:r>
      <w:r w:rsidR="0000125D">
        <w:t> </w:t>
      </w:r>
      <w:r w:rsidRPr="00CF22BB">
        <w:t>W ustawie z dnia 24 sierpnia 2001 r. o Żandarmerii Wojskowej i wojskowych organach porządkowych (Dz. U. z 2025 r. poz. 12 i 179) wprowadza się następujące zmiany:</w:t>
      </w:r>
    </w:p>
    <w:p w14:paraId="5E895F39" w14:textId="07186BD1" w:rsidR="00A451C1" w:rsidRPr="00CF22BB" w:rsidRDefault="00A451C1" w:rsidP="00A451C1">
      <w:pPr>
        <w:pStyle w:val="PKTpunkt"/>
      </w:pPr>
      <w:r w:rsidRPr="00CF22BB">
        <w:t>1)</w:t>
      </w:r>
      <w:r w:rsidRPr="00CF22BB">
        <w:tab/>
        <w:t>w art. 45 dodaje się ust. 3 w brzmieniu:</w:t>
      </w:r>
    </w:p>
    <w:p w14:paraId="5716FFD2" w14:textId="77777777" w:rsidR="00A451C1" w:rsidRPr="00CF22BB" w:rsidRDefault="00A451C1" w:rsidP="00BF53EA">
      <w:pPr>
        <w:pStyle w:val="ZUSTzmustartykuempunktem"/>
      </w:pPr>
      <w:r w:rsidRPr="00CF22BB">
        <w:t>„3. Wojskowymi organami porządkowymi są również dowódcy jednostek pływających Marynarki Wojennej i żołnierze pełniący służbę ochronną na tych jednostkach.”;</w:t>
      </w:r>
    </w:p>
    <w:p w14:paraId="28610DA2" w14:textId="6C73220D" w:rsidR="00A451C1" w:rsidRPr="00CF22BB" w:rsidRDefault="00A451C1" w:rsidP="00A451C1">
      <w:pPr>
        <w:pStyle w:val="PKTpunkt"/>
      </w:pPr>
      <w:r w:rsidRPr="00CF22BB">
        <w:t>2)</w:t>
      </w:r>
      <w:r w:rsidRPr="00CF22BB">
        <w:tab/>
        <w:t>art. 53 ust. 2 otrzymuje brzmienie:</w:t>
      </w:r>
    </w:p>
    <w:p w14:paraId="2E54BA5F" w14:textId="331229E0" w:rsidR="00A451C1" w:rsidRPr="00CF22BB" w:rsidRDefault="00A451C1" w:rsidP="00BF53EA">
      <w:pPr>
        <w:pStyle w:val="ZUSTzmustartykuempunktem"/>
      </w:pPr>
      <w:r w:rsidRPr="00CF22BB">
        <w:t>„2. Do żołnierzy wojskowych organów porządkowych, o których mowa w art. 45 ust. 2 i</w:t>
      </w:r>
      <w:r w:rsidR="0000125D">
        <w:t> </w:t>
      </w:r>
      <w:r w:rsidRPr="00CF22BB">
        <w:t>3</w:t>
      </w:r>
      <w:r w:rsidR="00317CC2">
        <w:t>,</w:t>
      </w:r>
      <w:r w:rsidRPr="00CF22BB">
        <w:t xml:space="preserve"> stosuje się odpowiednio przepisy art. 51.”.</w:t>
      </w:r>
    </w:p>
    <w:p w14:paraId="1CC3880B" w14:textId="5ADD50F6" w:rsidR="00B56675" w:rsidRDefault="00A451C1" w:rsidP="0090022D">
      <w:pPr>
        <w:pStyle w:val="ARTartustawynprozporzdzenia"/>
      </w:pPr>
      <w:r w:rsidRPr="00CF22BB">
        <w:rPr>
          <w:rStyle w:val="Ppogrubienie"/>
        </w:rPr>
        <w:t>Art. 5.</w:t>
      </w:r>
      <w:r w:rsidR="0000125D">
        <w:t> </w:t>
      </w:r>
      <w:r w:rsidRPr="00CF22BB">
        <w:t>Ustawa wchodzi w życie po upływie 14 dni od dnia ogłoszenia.</w:t>
      </w:r>
      <w:bookmarkEnd w:id="0"/>
    </w:p>
    <w:p w14:paraId="071C9928" w14:textId="77777777" w:rsidR="0026039D" w:rsidRPr="00CF22BB" w:rsidRDefault="0026039D" w:rsidP="00672A2F">
      <w:pPr>
        <w:pStyle w:val="ARTartustawynprozporzdzenia"/>
      </w:pPr>
    </w:p>
    <w:sectPr w:rsidR="0026039D" w:rsidRPr="00CF22BB" w:rsidSect="00900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133" w:bottom="568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8598" w14:textId="77777777" w:rsidR="007E313C" w:rsidRDefault="007E313C">
      <w:r>
        <w:separator/>
      </w:r>
    </w:p>
  </w:endnote>
  <w:endnote w:type="continuationSeparator" w:id="0">
    <w:p w14:paraId="49841FA2" w14:textId="77777777" w:rsidR="007E313C" w:rsidRDefault="007E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529D" w14:textId="77777777" w:rsidR="00A242A1" w:rsidRDefault="00A242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8D40" w14:textId="77777777" w:rsidR="00A242A1" w:rsidRDefault="00A242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A70F" w14:textId="77777777" w:rsidR="00A242A1" w:rsidRDefault="00A24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BE49" w14:textId="77777777" w:rsidR="007E313C" w:rsidRDefault="007E313C">
      <w:r>
        <w:separator/>
      </w:r>
    </w:p>
  </w:footnote>
  <w:footnote w:type="continuationSeparator" w:id="0">
    <w:p w14:paraId="39398318" w14:textId="77777777" w:rsidR="007E313C" w:rsidRDefault="007E313C">
      <w:r>
        <w:continuationSeparator/>
      </w:r>
    </w:p>
  </w:footnote>
  <w:footnote w:id="1">
    <w:p w14:paraId="0CB07011" w14:textId="2D5A02D6" w:rsidR="007B44DB" w:rsidRPr="007B44DB" w:rsidRDefault="007B44DB" w:rsidP="007B44DB">
      <w:pPr>
        <w:pStyle w:val="ODNONIKSPECtreodnonikadoodnonika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7B44DB">
        <w:rPr>
          <w:vertAlign w:val="superscript"/>
        </w:rPr>
        <w:t>)</w:t>
      </w:r>
      <w:r w:rsidR="00366BC9">
        <w:tab/>
      </w:r>
      <w:r w:rsidRPr="007B44DB">
        <w:rPr>
          <w:rFonts w:ascii="Times New Roman" w:hAnsi="Times New Roman" w:cs="Times New Roman"/>
        </w:rPr>
        <w:t>Niniejszą ustawą zmienia się</w:t>
      </w:r>
      <w:r w:rsidR="00C117EC">
        <w:rPr>
          <w:rFonts w:ascii="Times New Roman" w:hAnsi="Times New Roman" w:cs="Times New Roman"/>
        </w:rPr>
        <w:t xml:space="preserve"> ustawy</w:t>
      </w:r>
      <w:r w:rsidRPr="007B44DB">
        <w:rPr>
          <w:rFonts w:ascii="Times New Roman" w:hAnsi="Times New Roman" w:cs="Times New Roman"/>
        </w:rPr>
        <w:t>: ustawę z dnia 12 października 1990 r. o ochronie granicy państwowej, ustawę z dnia 12 października 1990 r. o Straży Granicznej, ustawę z dnia 17 grudnia 1998 r. o zasadach użycia lub pobytu Sił Zbrojnych Rzeczypospolitej Polskiej poza granicami państwa</w:t>
      </w:r>
      <w:r w:rsidR="00C117EC">
        <w:rPr>
          <w:rFonts w:ascii="Times New Roman" w:hAnsi="Times New Roman" w:cs="Times New Roman"/>
        </w:rPr>
        <w:t xml:space="preserve"> oraz</w:t>
      </w:r>
      <w:r w:rsidR="00366BC9">
        <w:rPr>
          <w:rFonts w:ascii="Times New Roman" w:hAnsi="Times New Roman" w:cs="Times New Roman"/>
        </w:rPr>
        <w:t xml:space="preserve"> </w:t>
      </w:r>
      <w:r w:rsidR="00366BC9" w:rsidRPr="00366BC9">
        <w:rPr>
          <w:rFonts w:ascii="Times New Roman" w:hAnsi="Times New Roman" w:cs="Times New Roman"/>
        </w:rPr>
        <w:t>ustawę z dnia 24 sierpnia 2001 r. o Żandarmerii Wojskowej i wojskowych organach porządkowych.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ADCE" w14:textId="77777777" w:rsidR="00A242A1" w:rsidRDefault="00A242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05E7" w14:textId="77777777" w:rsidR="00A242A1" w:rsidRDefault="00A242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B75B" w14:textId="77777777" w:rsidR="00A242A1" w:rsidRDefault="00A242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17B5"/>
    <w:multiLevelType w:val="hybridMultilevel"/>
    <w:tmpl w:val="4C68B83C"/>
    <w:lvl w:ilvl="0" w:tplc="04150017">
      <w:start w:val="1"/>
      <w:numFmt w:val="lowerLetter"/>
      <w:lvlText w:val="%1)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261A67AD"/>
    <w:multiLevelType w:val="hybridMultilevel"/>
    <w:tmpl w:val="2968DD12"/>
    <w:lvl w:ilvl="0" w:tplc="23C0CE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2333A"/>
    <w:multiLevelType w:val="hybridMultilevel"/>
    <w:tmpl w:val="F48C5696"/>
    <w:lvl w:ilvl="0" w:tplc="23C0CE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62CFE"/>
    <w:multiLevelType w:val="hybridMultilevel"/>
    <w:tmpl w:val="9EFA7ABA"/>
    <w:lvl w:ilvl="0" w:tplc="04150017">
      <w:start w:val="1"/>
      <w:numFmt w:val="lowerLetter"/>
      <w:lvlText w:val="%1)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690D"/>
    <w:multiLevelType w:val="hybridMultilevel"/>
    <w:tmpl w:val="0CAE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A67C3"/>
    <w:multiLevelType w:val="hybridMultilevel"/>
    <w:tmpl w:val="7110E560"/>
    <w:lvl w:ilvl="0" w:tplc="23C0CE24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61D45FE4"/>
    <w:multiLevelType w:val="hybridMultilevel"/>
    <w:tmpl w:val="E50214BC"/>
    <w:lvl w:ilvl="0" w:tplc="23C0CE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C4348"/>
    <w:multiLevelType w:val="hybridMultilevel"/>
    <w:tmpl w:val="A1164EE6"/>
    <w:lvl w:ilvl="0" w:tplc="389AB90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890271567">
    <w:abstractNumId w:val="2"/>
  </w:num>
  <w:num w:numId="2" w16cid:durableId="1374505559">
    <w:abstractNumId w:val="4"/>
  </w:num>
  <w:num w:numId="3" w16cid:durableId="396706374">
    <w:abstractNumId w:val="5"/>
  </w:num>
  <w:num w:numId="4" w16cid:durableId="11537157">
    <w:abstractNumId w:val="8"/>
  </w:num>
  <w:num w:numId="5" w16cid:durableId="308822657">
    <w:abstractNumId w:val="1"/>
  </w:num>
  <w:num w:numId="6" w16cid:durableId="2075156698">
    <w:abstractNumId w:val="3"/>
  </w:num>
  <w:num w:numId="7" w16cid:durableId="1935698534">
    <w:abstractNumId w:val="0"/>
  </w:num>
  <w:num w:numId="8" w16cid:durableId="1813213647">
    <w:abstractNumId w:val="6"/>
  </w:num>
  <w:num w:numId="9" w16cid:durableId="180126437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E0"/>
    <w:rsid w:val="00000FE1"/>
    <w:rsid w:val="0000125D"/>
    <w:rsid w:val="000012DA"/>
    <w:rsid w:val="0000246E"/>
    <w:rsid w:val="00003862"/>
    <w:rsid w:val="000120F6"/>
    <w:rsid w:val="00012A35"/>
    <w:rsid w:val="00014B68"/>
    <w:rsid w:val="00016099"/>
    <w:rsid w:val="00017DC2"/>
    <w:rsid w:val="00020B7F"/>
    <w:rsid w:val="00021522"/>
    <w:rsid w:val="00023471"/>
    <w:rsid w:val="00023F13"/>
    <w:rsid w:val="000242EB"/>
    <w:rsid w:val="00030634"/>
    <w:rsid w:val="000319C1"/>
    <w:rsid w:val="00031A8B"/>
    <w:rsid w:val="00031BCA"/>
    <w:rsid w:val="000330FA"/>
    <w:rsid w:val="0003362F"/>
    <w:rsid w:val="00034F29"/>
    <w:rsid w:val="00036B63"/>
    <w:rsid w:val="00037E1A"/>
    <w:rsid w:val="00043495"/>
    <w:rsid w:val="00046A75"/>
    <w:rsid w:val="00047312"/>
    <w:rsid w:val="000478F6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2D7"/>
    <w:rsid w:val="00064E4C"/>
    <w:rsid w:val="00066901"/>
    <w:rsid w:val="000678EB"/>
    <w:rsid w:val="00071BEE"/>
    <w:rsid w:val="000736CD"/>
    <w:rsid w:val="0007533B"/>
    <w:rsid w:val="0007545D"/>
    <w:rsid w:val="00075E5A"/>
    <w:rsid w:val="000760BF"/>
    <w:rsid w:val="0007613E"/>
    <w:rsid w:val="00076BFC"/>
    <w:rsid w:val="000814A7"/>
    <w:rsid w:val="0008557B"/>
    <w:rsid w:val="00085CE7"/>
    <w:rsid w:val="000906EE"/>
    <w:rsid w:val="00091BA2"/>
    <w:rsid w:val="000921E7"/>
    <w:rsid w:val="000944EF"/>
    <w:rsid w:val="0009732D"/>
    <w:rsid w:val="000973F0"/>
    <w:rsid w:val="00097556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468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2DCD"/>
    <w:rsid w:val="000F3D0D"/>
    <w:rsid w:val="000F6ED4"/>
    <w:rsid w:val="000F7A6E"/>
    <w:rsid w:val="001040E5"/>
    <w:rsid w:val="001042BA"/>
    <w:rsid w:val="00106D03"/>
    <w:rsid w:val="00110465"/>
    <w:rsid w:val="00110628"/>
    <w:rsid w:val="0011245A"/>
    <w:rsid w:val="00112EE9"/>
    <w:rsid w:val="00113B5B"/>
    <w:rsid w:val="0011493E"/>
    <w:rsid w:val="00115B72"/>
    <w:rsid w:val="001209EC"/>
    <w:rsid w:val="00120A9E"/>
    <w:rsid w:val="00122CC6"/>
    <w:rsid w:val="00125A9C"/>
    <w:rsid w:val="001270A2"/>
    <w:rsid w:val="00131237"/>
    <w:rsid w:val="001329AC"/>
    <w:rsid w:val="00134CA0"/>
    <w:rsid w:val="00135F5A"/>
    <w:rsid w:val="00137BD1"/>
    <w:rsid w:val="0014026F"/>
    <w:rsid w:val="00144BEA"/>
    <w:rsid w:val="0014627A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096"/>
    <w:rsid w:val="00180A4A"/>
    <w:rsid w:val="00180F2A"/>
    <w:rsid w:val="00184B91"/>
    <w:rsid w:val="00184D4A"/>
    <w:rsid w:val="00186EC1"/>
    <w:rsid w:val="00187061"/>
    <w:rsid w:val="00191E1F"/>
    <w:rsid w:val="0019433B"/>
    <w:rsid w:val="0019473B"/>
    <w:rsid w:val="00194CA6"/>
    <w:rsid w:val="001952B1"/>
    <w:rsid w:val="00196E39"/>
    <w:rsid w:val="0019763D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AA3"/>
    <w:rsid w:val="001E1E73"/>
    <w:rsid w:val="001E4E0C"/>
    <w:rsid w:val="001E4FCC"/>
    <w:rsid w:val="001E526D"/>
    <w:rsid w:val="001E5655"/>
    <w:rsid w:val="001F1832"/>
    <w:rsid w:val="001F220F"/>
    <w:rsid w:val="001F25B3"/>
    <w:rsid w:val="001F46D2"/>
    <w:rsid w:val="001F6616"/>
    <w:rsid w:val="00202BD4"/>
    <w:rsid w:val="00204459"/>
    <w:rsid w:val="00204A97"/>
    <w:rsid w:val="0020698D"/>
    <w:rsid w:val="002114EF"/>
    <w:rsid w:val="002166AD"/>
    <w:rsid w:val="00217871"/>
    <w:rsid w:val="00221ED8"/>
    <w:rsid w:val="00222002"/>
    <w:rsid w:val="002231EA"/>
    <w:rsid w:val="00223FDF"/>
    <w:rsid w:val="002279C0"/>
    <w:rsid w:val="00230E86"/>
    <w:rsid w:val="0023727E"/>
    <w:rsid w:val="00242081"/>
    <w:rsid w:val="00243777"/>
    <w:rsid w:val="002441CD"/>
    <w:rsid w:val="002501A3"/>
    <w:rsid w:val="0025166C"/>
    <w:rsid w:val="002538BF"/>
    <w:rsid w:val="002555D4"/>
    <w:rsid w:val="00260386"/>
    <w:rsid w:val="0026039D"/>
    <w:rsid w:val="00261A16"/>
    <w:rsid w:val="00263522"/>
    <w:rsid w:val="00264EC6"/>
    <w:rsid w:val="0026612B"/>
    <w:rsid w:val="00271013"/>
    <w:rsid w:val="00273FE4"/>
    <w:rsid w:val="002765B4"/>
    <w:rsid w:val="00276A94"/>
    <w:rsid w:val="002877DF"/>
    <w:rsid w:val="0029405D"/>
    <w:rsid w:val="00294FA6"/>
    <w:rsid w:val="00295A6F"/>
    <w:rsid w:val="002A00D0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9A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5BC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2C1"/>
    <w:rsid w:val="003148FD"/>
    <w:rsid w:val="00317CC2"/>
    <w:rsid w:val="00321080"/>
    <w:rsid w:val="00322D45"/>
    <w:rsid w:val="0032569A"/>
    <w:rsid w:val="00325A1F"/>
    <w:rsid w:val="003268F9"/>
    <w:rsid w:val="00330BAF"/>
    <w:rsid w:val="0033103B"/>
    <w:rsid w:val="00334E3A"/>
    <w:rsid w:val="003361DD"/>
    <w:rsid w:val="00336367"/>
    <w:rsid w:val="00341A6A"/>
    <w:rsid w:val="0034344F"/>
    <w:rsid w:val="00345B9C"/>
    <w:rsid w:val="00352DAE"/>
    <w:rsid w:val="00354EB9"/>
    <w:rsid w:val="003602AE"/>
    <w:rsid w:val="00360929"/>
    <w:rsid w:val="003647D5"/>
    <w:rsid w:val="00366BC9"/>
    <w:rsid w:val="003674B0"/>
    <w:rsid w:val="0037607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97C89"/>
    <w:rsid w:val="003A0643"/>
    <w:rsid w:val="003A306E"/>
    <w:rsid w:val="003A60DC"/>
    <w:rsid w:val="003A6A46"/>
    <w:rsid w:val="003A7A63"/>
    <w:rsid w:val="003B000C"/>
    <w:rsid w:val="003B0F1D"/>
    <w:rsid w:val="003B4A57"/>
    <w:rsid w:val="003B55A3"/>
    <w:rsid w:val="003B564F"/>
    <w:rsid w:val="003C0AD9"/>
    <w:rsid w:val="003C0ED0"/>
    <w:rsid w:val="003C1D49"/>
    <w:rsid w:val="003C2CCC"/>
    <w:rsid w:val="003C2DD2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3DD"/>
    <w:rsid w:val="00401C84"/>
    <w:rsid w:val="00403210"/>
    <w:rsid w:val="004035BB"/>
    <w:rsid w:val="004035EB"/>
    <w:rsid w:val="004052E0"/>
    <w:rsid w:val="00406DAE"/>
    <w:rsid w:val="00407332"/>
    <w:rsid w:val="00407828"/>
    <w:rsid w:val="00407F85"/>
    <w:rsid w:val="00413D8E"/>
    <w:rsid w:val="004140F2"/>
    <w:rsid w:val="00417B22"/>
    <w:rsid w:val="00421085"/>
    <w:rsid w:val="0042372E"/>
    <w:rsid w:val="00423784"/>
    <w:rsid w:val="0042465E"/>
    <w:rsid w:val="00424DF7"/>
    <w:rsid w:val="00430EF0"/>
    <w:rsid w:val="00432B76"/>
    <w:rsid w:val="00434D01"/>
    <w:rsid w:val="00435D26"/>
    <w:rsid w:val="00440C99"/>
    <w:rsid w:val="0044175C"/>
    <w:rsid w:val="00442BF5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AC6"/>
    <w:rsid w:val="00482151"/>
    <w:rsid w:val="00485254"/>
    <w:rsid w:val="00485FAD"/>
    <w:rsid w:val="00486551"/>
    <w:rsid w:val="00487AED"/>
    <w:rsid w:val="00491EDF"/>
    <w:rsid w:val="00492A3F"/>
    <w:rsid w:val="00493C29"/>
    <w:rsid w:val="00494F62"/>
    <w:rsid w:val="004A2001"/>
    <w:rsid w:val="004A3590"/>
    <w:rsid w:val="004A50B9"/>
    <w:rsid w:val="004A7C26"/>
    <w:rsid w:val="004B00A7"/>
    <w:rsid w:val="004B25E2"/>
    <w:rsid w:val="004B34D7"/>
    <w:rsid w:val="004B5037"/>
    <w:rsid w:val="004B5B2F"/>
    <w:rsid w:val="004B626A"/>
    <w:rsid w:val="004B660E"/>
    <w:rsid w:val="004B6FF4"/>
    <w:rsid w:val="004C05BD"/>
    <w:rsid w:val="004C3B06"/>
    <w:rsid w:val="004C3F97"/>
    <w:rsid w:val="004C62DA"/>
    <w:rsid w:val="004C6BE9"/>
    <w:rsid w:val="004C7EE7"/>
    <w:rsid w:val="004D2DEE"/>
    <w:rsid w:val="004D2E1F"/>
    <w:rsid w:val="004D322E"/>
    <w:rsid w:val="004D7FD9"/>
    <w:rsid w:val="004E1324"/>
    <w:rsid w:val="004E19A5"/>
    <w:rsid w:val="004E37E5"/>
    <w:rsid w:val="004E3A3D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69A"/>
    <w:rsid w:val="00503AF3"/>
    <w:rsid w:val="0050696D"/>
    <w:rsid w:val="0051094B"/>
    <w:rsid w:val="005110D7"/>
    <w:rsid w:val="00511D99"/>
    <w:rsid w:val="00512222"/>
    <w:rsid w:val="005128D3"/>
    <w:rsid w:val="005147E8"/>
    <w:rsid w:val="005158F2"/>
    <w:rsid w:val="005252C4"/>
    <w:rsid w:val="00525B91"/>
    <w:rsid w:val="00526DFC"/>
    <w:rsid w:val="00526F43"/>
    <w:rsid w:val="00527651"/>
    <w:rsid w:val="00527E1B"/>
    <w:rsid w:val="0053050F"/>
    <w:rsid w:val="00532A3E"/>
    <w:rsid w:val="005350B6"/>
    <w:rsid w:val="005363AB"/>
    <w:rsid w:val="0053725E"/>
    <w:rsid w:val="005402E1"/>
    <w:rsid w:val="00544EF4"/>
    <w:rsid w:val="00545E53"/>
    <w:rsid w:val="005479D9"/>
    <w:rsid w:val="005572BD"/>
    <w:rsid w:val="00557A12"/>
    <w:rsid w:val="00560AC7"/>
    <w:rsid w:val="00561AFB"/>
    <w:rsid w:val="00561FA8"/>
    <w:rsid w:val="0056234D"/>
    <w:rsid w:val="0056280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896"/>
    <w:rsid w:val="005814D1"/>
    <w:rsid w:val="005828B3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413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3C14"/>
    <w:rsid w:val="005F4E6D"/>
    <w:rsid w:val="005F7812"/>
    <w:rsid w:val="005F7A88"/>
    <w:rsid w:val="00602CC5"/>
    <w:rsid w:val="00603A1A"/>
    <w:rsid w:val="006046D5"/>
    <w:rsid w:val="00607658"/>
    <w:rsid w:val="00607A93"/>
    <w:rsid w:val="00607D1E"/>
    <w:rsid w:val="00610C08"/>
    <w:rsid w:val="00611CE7"/>
    <w:rsid w:val="00611F74"/>
    <w:rsid w:val="00615772"/>
    <w:rsid w:val="00621256"/>
    <w:rsid w:val="00621FCC"/>
    <w:rsid w:val="00622E4B"/>
    <w:rsid w:val="006333DA"/>
    <w:rsid w:val="00633448"/>
    <w:rsid w:val="00635134"/>
    <w:rsid w:val="006356E2"/>
    <w:rsid w:val="006401B3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A2F"/>
    <w:rsid w:val="00673BA5"/>
    <w:rsid w:val="00680058"/>
    <w:rsid w:val="00680415"/>
    <w:rsid w:val="006806C8"/>
    <w:rsid w:val="00680726"/>
    <w:rsid w:val="00681F9F"/>
    <w:rsid w:val="00682F2F"/>
    <w:rsid w:val="00683BF1"/>
    <w:rsid w:val="006840EA"/>
    <w:rsid w:val="006844E2"/>
    <w:rsid w:val="00685267"/>
    <w:rsid w:val="00686933"/>
    <w:rsid w:val="006872AE"/>
    <w:rsid w:val="00690082"/>
    <w:rsid w:val="00690252"/>
    <w:rsid w:val="006946BB"/>
    <w:rsid w:val="006969FA"/>
    <w:rsid w:val="00697C8D"/>
    <w:rsid w:val="006A35D5"/>
    <w:rsid w:val="006A748A"/>
    <w:rsid w:val="006C2DBC"/>
    <w:rsid w:val="006C419E"/>
    <w:rsid w:val="006C4A31"/>
    <w:rsid w:val="006C5AC2"/>
    <w:rsid w:val="006C6AFB"/>
    <w:rsid w:val="006D1B30"/>
    <w:rsid w:val="006D2735"/>
    <w:rsid w:val="006D45B2"/>
    <w:rsid w:val="006E0FCC"/>
    <w:rsid w:val="006E1E96"/>
    <w:rsid w:val="006E2080"/>
    <w:rsid w:val="006E5E21"/>
    <w:rsid w:val="006F0B3E"/>
    <w:rsid w:val="006F2648"/>
    <w:rsid w:val="006F2F10"/>
    <w:rsid w:val="006F482B"/>
    <w:rsid w:val="006F6311"/>
    <w:rsid w:val="00701952"/>
    <w:rsid w:val="00702556"/>
    <w:rsid w:val="0070277E"/>
    <w:rsid w:val="00702DCD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536"/>
    <w:rsid w:val="00736A64"/>
    <w:rsid w:val="00737F6A"/>
    <w:rsid w:val="007410B6"/>
    <w:rsid w:val="00742C56"/>
    <w:rsid w:val="00744C6F"/>
    <w:rsid w:val="007457F6"/>
    <w:rsid w:val="00745ABB"/>
    <w:rsid w:val="00746E38"/>
    <w:rsid w:val="00747CD5"/>
    <w:rsid w:val="00751232"/>
    <w:rsid w:val="00753B51"/>
    <w:rsid w:val="0075456F"/>
    <w:rsid w:val="00756629"/>
    <w:rsid w:val="007575D2"/>
    <w:rsid w:val="00757B4F"/>
    <w:rsid w:val="00757B6A"/>
    <w:rsid w:val="007610E0"/>
    <w:rsid w:val="007621AA"/>
    <w:rsid w:val="0076260A"/>
    <w:rsid w:val="00762AFB"/>
    <w:rsid w:val="00764475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44DB"/>
    <w:rsid w:val="007B6C97"/>
    <w:rsid w:val="007B75BC"/>
    <w:rsid w:val="007C05A0"/>
    <w:rsid w:val="007C0BD6"/>
    <w:rsid w:val="007C1A45"/>
    <w:rsid w:val="007C3806"/>
    <w:rsid w:val="007C5BB7"/>
    <w:rsid w:val="007C611D"/>
    <w:rsid w:val="007D07D5"/>
    <w:rsid w:val="007D1C64"/>
    <w:rsid w:val="007D32DD"/>
    <w:rsid w:val="007D6DCE"/>
    <w:rsid w:val="007D72C4"/>
    <w:rsid w:val="007E2CFE"/>
    <w:rsid w:val="007E313C"/>
    <w:rsid w:val="007E59C9"/>
    <w:rsid w:val="007F0072"/>
    <w:rsid w:val="007F2EB6"/>
    <w:rsid w:val="007F3245"/>
    <w:rsid w:val="007F3FE3"/>
    <w:rsid w:val="007F54C3"/>
    <w:rsid w:val="00802949"/>
    <w:rsid w:val="0080301E"/>
    <w:rsid w:val="0080365F"/>
    <w:rsid w:val="00812BE5"/>
    <w:rsid w:val="008132E5"/>
    <w:rsid w:val="00817429"/>
    <w:rsid w:val="00821514"/>
    <w:rsid w:val="00821E35"/>
    <w:rsid w:val="00824591"/>
    <w:rsid w:val="00824AED"/>
    <w:rsid w:val="00827820"/>
    <w:rsid w:val="0083131F"/>
    <w:rsid w:val="00831B8B"/>
    <w:rsid w:val="0083405D"/>
    <w:rsid w:val="008352D4"/>
    <w:rsid w:val="00836DB9"/>
    <w:rsid w:val="00837C67"/>
    <w:rsid w:val="008415B0"/>
    <w:rsid w:val="00842028"/>
    <w:rsid w:val="008436B8"/>
    <w:rsid w:val="00845BA0"/>
    <w:rsid w:val="008460B6"/>
    <w:rsid w:val="008475AA"/>
    <w:rsid w:val="00850C9D"/>
    <w:rsid w:val="00852B59"/>
    <w:rsid w:val="00856272"/>
    <w:rsid w:val="008563FF"/>
    <w:rsid w:val="0086018B"/>
    <w:rsid w:val="008611DD"/>
    <w:rsid w:val="008620DE"/>
    <w:rsid w:val="008646A8"/>
    <w:rsid w:val="00866867"/>
    <w:rsid w:val="008678E8"/>
    <w:rsid w:val="0087025A"/>
    <w:rsid w:val="00872257"/>
    <w:rsid w:val="008753E6"/>
    <w:rsid w:val="00876B3E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E75"/>
    <w:rsid w:val="008A5D26"/>
    <w:rsid w:val="008A6B13"/>
    <w:rsid w:val="008A6ECB"/>
    <w:rsid w:val="008B0BF9"/>
    <w:rsid w:val="008B249E"/>
    <w:rsid w:val="008B2866"/>
    <w:rsid w:val="008B33AF"/>
    <w:rsid w:val="008B3859"/>
    <w:rsid w:val="008B436D"/>
    <w:rsid w:val="008B4E49"/>
    <w:rsid w:val="008B72D8"/>
    <w:rsid w:val="008B7712"/>
    <w:rsid w:val="008B7B26"/>
    <w:rsid w:val="008C3524"/>
    <w:rsid w:val="008C4061"/>
    <w:rsid w:val="008C4229"/>
    <w:rsid w:val="008C5BE0"/>
    <w:rsid w:val="008C7233"/>
    <w:rsid w:val="008D2434"/>
    <w:rsid w:val="008D68C9"/>
    <w:rsid w:val="008E171D"/>
    <w:rsid w:val="008E2597"/>
    <w:rsid w:val="008E2785"/>
    <w:rsid w:val="008E373C"/>
    <w:rsid w:val="008E720F"/>
    <w:rsid w:val="008E78A3"/>
    <w:rsid w:val="008F0654"/>
    <w:rsid w:val="008F06CB"/>
    <w:rsid w:val="008F2E83"/>
    <w:rsid w:val="008F612A"/>
    <w:rsid w:val="0090022D"/>
    <w:rsid w:val="0090293D"/>
    <w:rsid w:val="009034DE"/>
    <w:rsid w:val="00905396"/>
    <w:rsid w:val="0090605D"/>
    <w:rsid w:val="00906419"/>
    <w:rsid w:val="00907DCF"/>
    <w:rsid w:val="00911AE5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ED3"/>
    <w:rsid w:val="0092794E"/>
    <w:rsid w:val="00930D30"/>
    <w:rsid w:val="00932541"/>
    <w:rsid w:val="0093320C"/>
    <w:rsid w:val="009332A2"/>
    <w:rsid w:val="00937598"/>
    <w:rsid w:val="0093790B"/>
    <w:rsid w:val="00943751"/>
    <w:rsid w:val="00943C5A"/>
    <w:rsid w:val="00946DD0"/>
    <w:rsid w:val="009509E6"/>
    <w:rsid w:val="00952018"/>
    <w:rsid w:val="00952800"/>
    <w:rsid w:val="0095300D"/>
    <w:rsid w:val="00956812"/>
    <w:rsid w:val="0095719A"/>
    <w:rsid w:val="00961221"/>
    <w:rsid w:val="009623E9"/>
    <w:rsid w:val="00963EEB"/>
    <w:rsid w:val="009648BC"/>
    <w:rsid w:val="00964C2F"/>
    <w:rsid w:val="00965F88"/>
    <w:rsid w:val="00970796"/>
    <w:rsid w:val="0097319D"/>
    <w:rsid w:val="00984E03"/>
    <w:rsid w:val="00987E85"/>
    <w:rsid w:val="009913E0"/>
    <w:rsid w:val="00991D90"/>
    <w:rsid w:val="00993FB6"/>
    <w:rsid w:val="009A0D12"/>
    <w:rsid w:val="009A1987"/>
    <w:rsid w:val="009A2BEE"/>
    <w:rsid w:val="009A5289"/>
    <w:rsid w:val="009A7A53"/>
    <w:rsid w:val="009B0402"/>
    <w:rsid w:val="009B0B75"/>
    <w:rsid w:val="009B0FFE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2C3D"/>
    <w:rsid w:val="009D3316"/>
    <w:rsid w:val="009D550A"/>
    <w:rsid w:val="009D55AA"/>
    <w:rsid w:val="009D7769"/>
    <w:rsid w:val="009E3E77"/>
    <w:rsid w:val="009E3FAB"/>
    <w:rsid w:val="009E5B3F"/>
    <w:rsid w:val="009E7D90"/>
    <w:rsid w:val="009F10E9"/>
    <w:rsid w:val="009F1AB0"/>
    <w:rsid w:val="009F501D"/>
    <w:rsid w:val="00A00655"/>
    <w:rsid w:val="00A039D5"/>
    <w:rsid w:val="00A046AD"/>
    <w:rsid w:val="00A079C1"/>
    <w:rsid w:val="00A12520"/>
    <w:rsid w:val="00A130FD"/>
    <w:rsid w:val="00A1357B"/>
    <w:rsid w:val="00A13D6D"/>
    <w:rsid w:val="00A14769"/>
    <w:rsid w:val="00A16151"/>
    <w:rsid w:val="00A16D6B"/>
    <w:rsid w:val="00A16EC6"/>
    <w:rsid w:val="00A17C06"/>
    <w:rsid w:val="00A2126E"/>
    <w:rsid w:val="00A21706"/>
    <w:rsid w:val="00A242A1"/>
    <w:rsid w:val="00A24FCC"/>
    <w:rsid w:val="00A26A90"/>
    <w:rsid w:val="00A26B27"/>
    <w:rsid w:val="00A30E4F"/>
    <w:rsid w:val="00A32253"/>
    <w:rsid w:val="00A3310E"/>
    <w:rsid w:val="00A333A0"/>
    <w:rsid w:val="00A36AD8"/>
    <w:rsid w:val="00A37E70"/>
    <w:rsid w:val="00A437E1"/>
    <w:rsid w:val="00A451C1"/>
    <w:rsid w:val="00A4685E"/>
    <w:rsid w:val="00A50CD4"/>
    <w:rsid w:val="00A51191"/>
    <w:rsid w:val="00A52DB6"/>
    <w:rsid w:val="00A53B7C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3BB5"/>
    <w:rsid w:val="00A84274"/>
    <w:rsid w:val="00A850F3"/>
    <w:rsid w:val="00A864E3"/>
    <w:rsid w:val="00A92D20"/>
    <w:rsid w:val="00A94574"/>
    <w:rsid w:val="00A95936"/>
    <w:rsid w:val="00A96265"/>
    <w:rsid w:val="00A96E29"/>
    <w:rsid w:val="00A97084"/>
    <w:rsid w:val="00AA1C2C"/>
    <w:rsid w:val="00AA20AB"/>
    <w:rsid w:val="00AA35F6"/>
    <w:rsid w:val="00AA667C"/>
    <w:rsid w:val="00AA6E91"/>
    <w:rsid w:val="00AA737C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AC4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F7"/>
    <w:rsid w:val="00AF4CAA"/>
    <w:rsid w:val="00AF571A"/>
    <w:rsid w:val="00AF60A0"/>
    <w:rsid w:val="00AF67FC"/>
    <w:rsid w:val="00AF7DF5"/>
    <w:rsid w:val="00B006E5"/>
    <w:rsid w:val="00B024C2"/>
    <w:rsid w:val="00B04C46"/>
    <w:rsid w:val="00B05BA4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6993"/>
    <w:rsid w:val="00B371CC"/>
    <w:rsid w:val="00B405CB"/>
    <w:rsid w:val="00B41CD9"/>
    <w:rsid w:val="00B427E6"/>
    <w:rsid w:val="00B428A6"/>
    <w:rsid w:val="00B429FD"/>
    <w:rsid w:val="00B43E1F"/>
    <w:rsid w:val="00B45FBC"/>
    <w:rsid w:val="00B51A7D"/>
    <w:rsid w:val="00B535C2"/>
    <w:rsid w:val="00B55544"/>
    <w:rsid w:val="00B56675"/>
    <w:rsid w:val="00B642FC"/>
    <w:rsid w:val="00B64D26"/>
    <w:rsid w:val="00B64FBB"/>
    <w:rsid w:val="00B6601E"/>
    <w:rsid w:val="00B7074E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205"/>
    <w:rsid w:val="00BA561A"/>
    <w:rsid w:val="00BB0DC6"/>
    <w:rsid w:val="00BB15E4"/>
    <w:rsid w:val="00BB1E19"/>
    <w:rsid w:val="00BB21D1"/>
    <w:rsid w:val="00BB32F2"/>
    <w:rsid w:val="00BB4338"/>
    <w:rsid w:val="00BB4B14"/>
    <w:rsid w:val="00BB6C0E"/>
    <w:rsid w:val="00BB7B38"/>
    <w:rsid w:val="00BB7FA8"/>
    <w:rsid w:val="00BC11E5"/>
    <w:rsid w:val="00BC4BC6"/>
    <w:rsid w:val="00BC52FD"/>
    <w:rsid w:val="00BC6E62"/>
    <w:rsid w:val="00BC7443"/>
    <w:rsid w:val="00BD0648"/>
    <w:rsid w:val="00BD0E31"/>
    <w:rsid w:val="00BD1040"/>
    <w:rsid w:val="00BD34AA"/>
    <w:rsid w:val="00BE0C44"/>
    <w:rsid w:val="00BE1B8B"/>
    <w:rsid w:val="00BE2A18"/>
    <w:rsid w:val="00BE2C01"/>
    <w:rsid w:val="00BE326F"/>
    <w:rsid w:val="00BE41EC"/>
    <w:rsid w:val="00BE56FB"/>
    <w:rsid w:val="00BF3478"/>
    <w:rsid w:val="00BF3A59"/>
    <w:rsid w:val="00BF3DDE"/>
    <w:rsid w:val="00BF53EA"/>
    <w:rsid w:val="00BF6589"/>
    <w:rsid w:val="00BF6F7F"/>
    <w:rsid w:val="00C00647"/>
    <w:rsid w:val="00C02764"/>
    <w:rsid w:val="00C04CEF"/>
    <w:rsid w:val="00C0662F"/>
    <w:rsid w:val="00C069F7"/>
    <w:rsid w:val="00C117EC"/>
    <w:rsid w:val="00C11943"/>
    <w:rsid w:val="00C12E96"/>
    <w:rsid w:val="00C14763"/>
    <w:rsid w:val="00C16141"/>
    <w:rsid w:val="00C2363F"/>
    <w:rsid w:val="00C236C8"/>
    <w:rsid w:val="00C260B1"/>
    <w:rsid w:val="00C26E56"/>
    <w:rsid w:val="00C3100E"/>
    <w:rsid w:val="00C31406"/>
    <w:rsid w:val="00C35294"/>
    <w:rsid w:val="00C37194"/>
    <w:rsid w:val="00C40637"/>
    <w:rsid w:val="00C40F6C"/>
    <w:rsid w:val="00C44426"/>
    <w:rsid w:val="00C445F3"/>
    <w:rsid w:val="00C451F4"/>
    <w:rsid w:val="00C45EB1"/>
    <w:rsid w:val="00C529F4"/>
    <w:rsid w:val="00C54A3A"/>
    <w:rsid w:val="00C55566"/>
    <w:rsid w:val="00C56448"/>
    <w:rsid w:val="00C57E58"/>
    <w:rsid w:val="00C624A6"/>
    <w:rsid w:val="00C62582"/>
    <w:rsid w:val="00C62D11"/>
    <w:rsid w:val="00C667BE"/>
    <w:rsid w:val="00C6766B"/>
    <w:rsid w:val="00C717D2"/>
    <w:rsid w:val="00C72223"/>
    <w:rsid w:val="00C76417"/>
    <w:rsid w:val="00C7726F"/>
    <w:rsid w:val="00C800E6"/>
    <w:rsid w:val="00C823DA"/>
    <w:rsid w:val="00C8259F"/>
    <w:rsid w:val="00C82746"/>
    <w:rsid w:val="00C8312F"/>
    <w:rsid w:val="00C84C47"/>
    <w:rsid w:val="00C858A4"/>
    <w:rsid w:val="00C86AFA"/>
    <w:rsid w:val="00CA05CE"/>
    <w:rsid w:val="00CA6697"/>
    <w:rsid w:val="00CA679D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ABA"/>
    <w:rsid w:val="00CF09AA"/>
    <w:rsid w:val="00CF1169"/>
    <w:rsid w:val="00CF22BB"/>
    <w:rsid w:val="00CF3A74"/>
    <w:rsid w:val="00CF3EEA"/>
    <w:rsid w:val="00CF4813"/>
    <w:rsid w:val="00CF5233"/>
    <w:rsid w:val="00CF631F"/>
    <w:rsid w:val="00D029B8"/>
    <w:rsid w:val="00D02F60"/>
    <w:rsid w:val="00D0397B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4819"/>
    <w:rsid w:val="00D46A71"/>
    <w:rsid w:val="00D47D7A"/>
    <w:rsid w:val="00D50ABD"/>
    <w:rsid w:val="00D5365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8FB"/>
    <w:rsid w:val="00DA7017"/>
    <w:rsid w:val="00DA7028"/>
    <w:rsid w:val="00DB07CE"/>
    <w:rsid w:val="00DB1AD2"/>
    <w:rsid w:val="00DB2B58"/>
    <w:rsid w:val="00DB32EE"/>
    <w:rsid w:val="00DB5206"/>
    <w:rsid w:val="00DB6276"/>
    <w:rsid w:val="00DB63F5"/>
    <w:rsid w:val="00DC1C6B"/>
    <w:rsid w:val="00DC22FE"/>
    <w:rsid w:val="00DC2C2E"/>
    <w:rsid w:val="00DC4AF0"/>
    <w:rsid w:val="00DC7886"/>
    <w:rsid w:val="00DD09D6"/>
    <w:rsid w:val="00DD0CF2"/>
    <w:rsid w:val="00DD39AF"/>
    <w:rsid w:val="00DE1554"/>
    <w:rsid w:val="00DE1582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17D55"/>
    <w:rsid w:val="00E20900"/>
    <w:rsid w:val="00E20C7F"/>
    <w:rsid w:val="00E2396E"/>
    <w:rsid w:val="00E24728"/>
    <w:rsid w:val="00E276AC"/>
    <w:rsid w:val="00E34A35"/>
    <w:rsid w:val="00E37C2F"/>
    <w:rsid w:val="00E40D15"/>
    <w:rsid w:val="00E41C28"/>
    <w:rsid w:val="00E46308"/>
    <w:rsid w:val="00E5181E"/>
    <w:rsid w:val="00E51E17"/>
    <w:rsid w:val="00E52A1C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F4B"/>
    <w:rsid w:val="00E746D2"/>
    <w:rsid w:val="00E75DDA"/>
    <w:rsid w:val="00E773E8"/>
    <w:rsid w:val="00E83ADD"/>
    <w:rsid w:val="00E849AE"/>
    <w:rsid w:val="00E84A6D"/>
    <w:rsid w:val="00E84F38"/>
    <w:rsid w:val="00E85623"/>
    <w:rsid w:val="00E87441"/>
    <w:rsid w:val="00E91FAE"/>
    <w:rsid w:val="00E958D2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5DA"/>
    <w:rsid w:val="00EC4CEB"/>
    <w:rsid w:val="00EC59A6"/>
    <w:rsid w:val="00EC659E"/>
    <w:rsid w:val="00ED0074"/>
    <w:rsid w:val="00ED2072"/>
    <w:rsid w:val="00ED2AE0"/>
    <w:rsid w:val="00ED4558"/>
    <w:rsid w:val="00ED530F"/>
    <w:rsid w:val="00ED5553"/>
    <w:rsid w:val="00ED5E36"/>
    <w:rsid w:val="00ED6961"/>
    <w:rsid w:val="00EE4480"/>
    <w:rsid w:val="00EF0B96"/>
    <w:rsid w:val="00EF3486"/>
    <w:rsid w:val="00EF47AF"/>
    <w:rsid w:val="00EF53B6"/>
    <w:rsid w:val="00F00B73"/>
    <w:rsid w:val="00F027F9"/>
    <w:rsid w:val="00F03C79"/>
    <w:rsid w:val="00F040D4"/>
    <w:rsid w:val="00F069B3"/>
    <w:rsid w:val="00F115CA"/>
    <w:rsid w:val="00F14452"/>
    <w:rsid w:val="00F14817"/>
    <w:rsid w:val="00F14EBA"/>
    <w:rsid w:val="00F1510F"/>
    <w:rsid w:val="00F1533A"/>
    <w:rsid w:val="00F15E5A"/>
    <w:rsid w:val="00F1705F"/>
    <w:rsid w:val="00F17F0A"/>
    <w:rsid w:val="00F2329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4F30"/>
    <w:rsid w:val="00F7591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320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1E56"/>
    <w:rsid w:val="00FD25A7"/>
    <w:rsid w:val="00FD27B6"/>
    <w:rsid w:val="00FD27CC"/>
    <w:rsid w:val="00FD3689"/>
    <w:rsid w:val="00FD42A3"/>
    <w:rsid w:val="00FD54D0"/>
    <w:rsid w:val="00FD7468"/>
    <w:rsid w:val="00FD7CE0"/>
    <w:rsid w:val="00FE0B3B"/>
    <w:rsid w:val="00FE0D49"/>
    <w:rsid w:val="00FE1BE2"/>
    <w:rsid w:val="00FE36C5"/>
    <w:rsid w:val="00FE5DEB"/>
    <w:rsid w:val="00FE730A"/>
    <w:rsid w:val="00FF1DD7"/>
    <w:rsid w:val="00FF4453"/>
    <w:rsid w:val="00FF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D46624"/>
  <w15:docId w15:val="{FC8B9FED-C5F7-4CD9-B4F3-6611E6EE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3E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aliases w:val="List Paragraph Bullet 1,Dot pt,F5 List Paragraph,Recommendation,List Paragraph11,Kolorowa lista — akcent 11,Numerowanie,List Paragraph1,List Paragraph,nORMALNY1,Akapit z listą11,Akapit z listą2,_List Paragraph,Standard,Akapit z listą1,lp1"/>
    <w:basedOn w:val="Normalny"/>
    <w:link w:val="AkapitzlistZnak"/>
    <w:uiPriority w:val="99"/>
    <w:qFormat/>
    <w:rsid w:val="009913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4AB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13B5B"/>
    <w:rPr>
      <w:i/>
      <w:iCs/>
    </w:rPr>
  </w:style>
  <w:style w:type="character" w:customStyle="1" w:styleId="AkapitzlistZnak">
    <w:name w:val="Akapit z listą Znak"/>
    <w:aliases w:val="List Paragraph Bullet 1 Znak,Dot pt Znak,F5 List Paragraph Znak,Recommendation Znak,List Paragraph11 Znak,Kolorowa lista — akcent 11 Znak,Numerowanie Znak,List Paragraph1 Znak,List Paragraph Znak,nORMALNY1 Znak,Akapit z listą11 Znak"/>
    <w:link w:val="Akapitzlist"/>
    <w:uiPriority w:val="99"/>
    <w:qFormat/>
    <w:locked/>
    <w:rsid w:val="00113B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E4ABA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A50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0B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A50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4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vdFNzRFMyZ3hQQkxGaXFzdGszbFZhUDJ1L0U0b1FCT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KJcseKRXwTrhcDFQ2fpas9uEkW6n1le8Pvf/6CfcHVQ=</DigestValue>
      </Reference>
      <Reference URI="#INFO">
        <DigestMethod Algorithm="http://www.w3.org/2001/04/xmlenc#sha256"/>
        <DigestValue>G9sjnqjrntlo4me73scYhif30MAS5OwuDnDMT0MEbOQ=</DigestValue>
      </Reference>
    </SignedInfo>
    <SignatureValue>m6SSKOj9C/y1TAGXSf4aQnqFc7Kb//+w+G3143qUERz6L3/tNFFXHkkQFLrhJJN01jnDUf2pDnpSJpcqu5pkPQ==</SignatureValue>
    <Object Id="INFO">
      <ArrayOfString xmlns:xsi="http://www.w3.org/2001/XMLSchema-instance" xmlns:xsd="http://www.w3.org/2001/XMLSchema" xmlns="">
        <string>/tSsDS2gxPBLFiqstk3lVaP2u/E4oQBM</string>
      </ArrayOfString>
    </Object>
  </Signature>
</WrappedLabel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A287E1-D06D-4C0F-BC08-C1DCB6D2F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0CA82-34DA-4A47-96AF-C67276BDD088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3021E74A-9E31-4EBE-97DE-11604850667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1141</Words>
  <Characters>6963</Characters>
  <Application>Microsoft Office Word</Application>
  <DocSecurity>4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Adamczyk Tomasz</dc:creator>
  <cp:lastModifiedBy>Kołakowska Iwona</cp:lastModifiedBy>
  <cp:revision>2</cp:revision>
  <cp:lastPrinted>2025-08-26T11:06:00Z</cp:lastPrinted>
  <dcterms:created xsi:type="dcterms:W3CDTF">2025-10-23T12:36:00Z</dcterms:created>
  <dcterms:modified xsi:type="dcterms:W3CDTF">2025-10-23T12:36:00Z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bae9a85e-4635-4216-ab80-3e9eba14dfb8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F7myHJwb3c91m0crzq+jrMMNeUk4BMJe</vt:lpwstr>
  </property>
  <property fmtid="{D5CDD505-2E9C-101B-9397-08002B2CF9AE}" pid="9" name="bjpmDocIH">
    <vt:lpwstr>zYQ4Zgx1H4HRbx8DlUxUA4HQBx7nR7Ss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</Properties>
</file>