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D646" w14:textId="1F0EF2B8" w:rsidR="001C29B6" w:rsidRPr="009D71D5" w:rsidRDefault="001C29B6" w:rsidP="001561DE">
      <w:pPr>
        <w:pStyle w:val="OZNPROJEKTUwskazaniedatylubwersjiprojektu"/>
        <w:keepNext/>
      </w:pPr>
      <w:r w:rsidRPr="009D71D5">
        <w:t>Projekt</w:t>
      </w:r>
    </w:p>
    <w:p w14:paraId="5C7FF859" w14:textId="77777777" w:rsidR="001C29B6" w:rsidRPr="009D71D5" w:rsidRDefault="001C29B6" w:rsidP="00F747EC">
      <w:pPr>
        <w:pStyle w:val="OZNRODZAKTUtznustawalubrozporzdzenieiorganwydajcy"/>
      </w:pPr>
      <w:r w:rsidRPr="009D71D5">
        <w:t>ustawa</w:t>
      </w:r>
    </w:p>
    <w:p w14:paraId="346752A8" w14:textId="1B823485" w:rsidR="001C29B6" w:rsidRPr="009D71D5" w:rsidRDefault="001C29B6" w:rsidP="00F747EC">
      <w:pPr>
        <w:pStyle w:val="DATAAKTUdatauchwalenialubwydaniaaktu"/>
      </w:pPr>
      <w:r w:rsidRPr="009D71D5">
        <w:t>z dnia</w:t>
      </w:r>
    </w:p>
    <w:p w14:paraId="7ADAD18B" w14:textId="7CE04DF5" w:rsidR="001C29B6" w:rsidRPr="00381F39" w:rsidRDefault="001C29B6" w:rsidP="001561DE">
      <w:pPr>
        <w:pStyle w:val="TYTUAKTUprzedmiotregulacjiustawylubrozporzdzenia"/>
        <w:rPr>
          <w:rStyle w:val="IGPindeksgrnyipogrubienie"/>
          <w:vertAlign w:val="baseline"/>
        </w:rPr>
      </w:pPr>
      <w:r w:rsidRPr="009D71D5">
        <w:t>o zmianie ustawy o funkcjonowaniu górnictwa węgla kamiennego</w:t>
      </w:r>
      <w:r w:rsidR="00043ACA" w:rsidRPr="009D71D5">
        <w:t xml:space="preserve"> oraz</w:t>
      </w:r>
      <w:r w:rsidR="00002E9C" w:rsidRPr="009D71D5">
        <w:t xml:space="preserve"> </w:t>
      </w:r>
      <w:r w:rsidR="00381F39" w:rsidRPr="00381F39">
        <w:t>ustawy o</w:t>
      </w:r>
      <w:r w:rsidR="00381F39">
        <w:t> </w:t>
      </w:r>
      <w:r w:rsidR="00381F39" w:rsidRPr="00381F39">
        <w:t>podatku dochodowym od osób fizycznych</w:t>
      </w:r>
    </w:p>
    <w:p w14:paraId="37A5AB85" w14:textId="6D258437" w:rsidR="001C29B6" w:rsidRPr="009D71D5" w:rsidRDefault="001C29B6" w:rsidP="001561DE">
      <w:pPr>
        <w:pStyle w:val="ARTartustawynprozporzdzenia"/>
        <w:keepNext/>
      </w:pPr>
      <w:r w:rsidRPr="001561DE">
        <w:rPr>
          <w:rStyle w:val="Ppogrubienie"/>
        </w:rPr>
        <w:t>Art. 1.</w:t>
      </w:r>
      <w:r w:rsidR="00167E31">
        <w:t> </w:t>
      </w:r>
      <w:r w:rsidRPr="009D71D5">
        <w:t xml:space="preserve">W ustawie z dnia 7 września 2007 r. o funkcjonowaniu górnictwa węgla kamiennego </w:t>
      </w:r>
      <w:bookmarkStart w:id="0" w:name="_Hlk200627626"/>
      <w:r w:rsidRPr="009D71D5">
        <w:t>(Dz. U. z 2024 r. poz. 1383)</w:t>
      </w:r>
      <w:bookmarkEnd w:id="0"/>
      <w:r w:rsidRPr="009D71D5">
        <w:t xml:space="preserve"> wprowadza się następujące zmiany:</w:t>
      </w:r>
    </w:p>
    <w:p w14:paraId="362D3018" w14:textId="52243BC8" w:rsidR="00264051" w:rsidRPr="009D71D5" w:rsidRDefault="006655EB" w:rsidP="001561DE">
      <w:pPr>
        <w:pStyle w:val="PKTpunkt"/>
        <w:keepNext/>
      </w:pPr>
      <w:r>
        <w:t>1)</w:t>
      </w:r>
      <w:r>
        <w:tab/>
      </w:r>
      <w:r w:rsidR="001C29B6" w:rsidRPr="009D71D5">
        <w:t>w art. 1</w:t>
      </w:r>
      <w:r w:rsidR="00264051" w:rsidRPr="009D71D5">
        <w:t>:</w:t>
      </w:r>
    </w:p>
    <w:p w14:paraId="6147F8F5" w14:textId="29A71F67" w:rsidR="006F722C" w:rsidRPr="009D71D5" w:rsidRDefault="009A3C48" w:rsidP="00F747EC">
      <w:pPr>
        <w:pStyle w:val="LITlitera"/>
      </w:pPr>
      <w:r>
        <w:t>a</w:t>
      </w:r>
      <w:r w:rsidR="006F722C" w:rsidRPr="009D71D5">
        <w:t>)</w:t>
      </w:r>
      <w:r w:rsidR="006F722C" w:rsidRPr="009D71D5">
        <w:tab/>
        <w:t xml:space="preserve">w pkt 2a </w:t>
      </w:r>
      <w:r w:rsidR="00781D95" w:rsidRPr="009D71D5">
        <w:t>skreśla się wyraz</w:t>
      </w:r>
      <w:r w:rsidR="003E5FCB">
        <w:t xml:space="preserve"> </w:t>
      </w:r>
      <w:r w:rsidR="001561DE">
        <w:t>„</w:t>
      </w:r>
      <w:r w:rsidR="003E5FCB" w:rsidRPr="009D71D5">
        <w:t>likwidowanych</w:t>
      </w:r>
      <w:r w:rsidR="001561DE">
        <w:t>”</w:t>
      </w:r>
      <w:r w:rsidR="003E5FCB">
        <w:t>,</w:t>
      </w:r>
    </w:p>
    <w:p w14:paraId="69B1E80D" w14:textId="2C155C35" w:rsidR="001C29B6" w:rsidRPr="009D71D5" w:rsidRDefault="009A3C48" w:rsidP="001561DE">
      <w:pPr>
        <w:pStyle w:val="LITlitera"/>
        <w:keepNext/>
      </w:pPr>
      <w:r>
        <w:t>b</w:t>
      </w:r>
      <w:r w:rsidR="00002154" w:rsidRPr="009D71D5">
        <w:t>)</w:t>
      </w:r>
      <w:r w:rsidR="00002154" w:rsidRPr="009D71D5">
        <w:tab/>
      </w:r>
      <w:r w:rsidR="00E26A56">
        <w:t xml:space="preserve">po pkt </w:t>
      </w:r>
      <w:r w:rsidR="001C29B6" w:rsidRPr="009D71D5">
        <w:t xml:space="preserve">6 </w:t>
      </w:r>
      <w:r w:rsidR="000B4720">
        <w:t xml:space="preserve">dodaje się pkt 6a w </w:t>
      </w:r>
      <w:r w:rsidR="001C29B6" w:rsidRPr="009D71D5">
        <w:t>brzmieni</w:t>
      </w:r>
      <w:r w:rsidR="000B4720">
        <w:t>u</w:t>
      </w:r>
      <w:r w:rsidR="001C29B6" w:rsidRPr="009D71D5">
        <w:t>:</w:t>
      </w:r>
    </w:p>
    <w:p w14:paraId="27996EC0" w14:textId="27272AE2" w:rsidR="003E5FCB" w:rsidRDefault="001561DE">
      <w:pPr>
        <w:pStyle w:val="ZLITPKTzmpktliter"/>
      </w:pPr>
      <w:r>
        <w:t>„</w:t>
      </w:r>
      <w:r w:rsidR="00C74575" w:rsidRPr="009D71D5">
        <w:t>6</w:t>
      </w:r>
      <w:r w:rsidR="00C74575">
        <w:t>a</w:t>
      </w:r>
      <w:r w:rsidR="00C74575" w:rsidRPr="009D71D5">
        <w:t>)</w:t>
      </w:r>
      <w:r w:rsidR="00C74575" w:rsidRPr="009D71D5">
        <w:tab/>
        <w:t>zasady nieodpłatnego przekazywania nieruchomości i ruchomości przedsiębiorstw górniczych;</w:t>
      </w:r>
      <w:r>
        <w:t>”</w:t>
      </w:r>
      <w:r w:rsidR="00C74575">
        <w:t>;</w:t>
      </w:r>
    </w:p>
    <w:p w14:paraId="145089F9" w14:textId="77777777" w:rsidR="001C29B6" w:rsidRPr="009D71D5" w:rsidRDefault="001C29B6" w:rsidP="001561DE">
      <w:pPr>
        <w:pStyle w:val="PKTpunkt"/>
        <w:keepNext/>
      </w:pPr>
      <w:r w:rsidRPr="009D71D5">
        <w:t>2)</w:t>
      </w:r>
      <w:r w:rsidRPr="009D71D5">
        <w:tab/>
        <w:t>w art. 2:</w:t>
      </w:r>
    </w:p>
    <w:p w14:paraId="7AB82CBD" w14:textId="35138964" w:rsidR="00097383" w:rsidRPr="009D71D5" w:rsidRDefault="001C29B6" w:rsidP="001561DE">
      <w:pPr>
        <w:pStyle w:val="LITlitera"/>
        <w:keepNext/>
      </w:pPr>
      <w:r w:rsidRPr="009D71D5">
        <w:t>a)</w:t>
      </w:r>
      <w:r w:rsidRPr="009D71D5">
        <w:tab/>
        <w:t>w pkt 1</w:t>
      </w:r>
      <w:r w:rsidR="00E862C4" w:rsidRPr="009D71D5">
        <w:t>:</w:t>
      </w:r>
    </w:p>
    <w:p w14:paraId="4072313A" w14:textId="17101434" w:rsidR="00E862C4" w:rsidRPr="009D71D5" w:rsidRDefault="00E862C4" w:rsidP="00F747EC">
      <w:pPr>
        <w:pStyle w:val="TIRtiret"/>
      </w:pPr>
      <w:r w:rsidRPr="009D71D5">
        <w:t>–</w:t>
      </w:r>
      <w:r w:rsidRPr="009D71D5">
        <w:tab/>
        <w:t>w lit. a skreśla się wyrazy</w:t>
      </w:r>
      <w:r w:rsidR="00587F01">
        <w:t xml:space="preserve"> </w:t>
      </w:r>
      <w:r w:rsidR="001561DE">
        <w:t>„</w:t>
      </w:r>
      <w:r w:rsidR="00587F01" w:rsidRPr="009D71D5">
        <w:t>na terenach górniczych</w:t>
      </w:r>
      <w:r w:rsidR="001561DE">
        <w:t>”</w:t>
      </w:r>
      <w:r w:rsidR="00587F01">
        <w:t>,</w:t>
      </w:r>
    </w:p>
    <w:p w14:paraId="70C9C1D0" w14:textId="6152EE04" w:rsidR="001C29B6" w:rsidRDefault="00D45D5B" w:rsidP="001561DE">
      <w:pPr>
        <w:pStyle w:val="TIRtiret"/>
        <w:keepNext/>
      </w:pPr>
      <w:r w:rsidRPr="009D71D5">
        <w:t>–</w:t>
      </w:r>
      <w:r w:rsidRPr="009D71D5">
        <w:tab/>
      </w:r>
      <w:r w:rsidR="001C29B6" w:rsidRPr="009D71D5">
        <w:t>lit. b otrzymuje brzmienie:</w:t>
      </w:r>
    </w:p>
    <w:p w14:paraId="071D36C9" w14:textId="0D9BDBF0" w:rsidR="001C29B6" w:rsidRPr="009D71D5" w:rsidRDefault="001561DE" w:rsidP="00F747EC">
      <w:pPr>
        <w:pStyle w:val="ZTIRLITzmlittiret"/>
      </w:pPr>
      <w:r>
        <w:t>„</w:t>
      </w:r>
      <w:r w:rsidR="00B254E2" w:rsidRPr="009D71D5">
        <w:t>b)</w:t>
      </w:r>
      <w:r w:rsidR="00B254E2" w:rsidRPr="009D71D5">
        <w:tab/>
        <w:t xml:space="preserve">spółkę, w której Skarb Państwa lub spółki węglowe posiadają akcje albo udziały, prowadzącą wydobycie węgla kamiennego na podstawie koncesji lub która prowadzi likwidację zakładu górniczego lub jego oznaczonej części, </w:t>
      </w:r>
      <w:r w:rsidR="00B254E2">
        <w:t xml:space="preserve">lub prowadzi </w:t>
      </w:r>
      <w:r w:rsidR="00B254E2" w:rsidRPr="009D71D5">
        <w:t>działania polikwidacyjne</w:t>
      </w:r>
      <w:r w:rsidR="00B254E2">
        <w:t>,</w:t>
      </w:r>
      <w:r w:rsidR="00B254E2" w:rsidRPr="009D71D5">
        <w:t xml:space="preserve"> lub zabezpiecza kopalnie przed zagrożeniem wodnym, gazowym oraz pożarowym po zakończeniu likwidacji kopalni</w:t>
      </w:r>
      <w:r w:rsidR="0082486C">
        <w:t>,</w:t>
      </w:r>
      <w:r>
        <w:t>”</w:t>
      </w:r>
      <w:r w:rsidR="00B254E2">
        <w:t>,</w:t>
      </w:r>
    </w:p>
    <w:p w14:paraId="2938D74E" w14:textId="05B58EC2" w:rsidR="00BB3F4A" w:rsidRDefault="00E037DC" w:rsidP="001561DE">
      <w:pPr>
        <w:pStyle w:val="LITlitera"/>
        <w:keepNext/>
      </w:pPr>
      <w:r w:rsidRPr="009D71D5">
        <w:t>b</w:t>
      </w:r>
      <w:r w:rsidR="00666A63" w:rsidRPr="009D71D5">
        <w:t>)</w:t>
      </w:r>
      <w:r w:rsidR="00666A63" w:rsidRPr="009D71D5">
        <w:tab/>
      </w:r>
      <w:r w:rsidR="00A61148" w:rsidRPr="009D71D5">
        <w:t>pkt 6</w:t>
      </w:r>
      <w:r w:rsidR="009A3C48">
        <w:t xml:space="preserve"> otrzymuje brzmienie</w:t>
      </w:r>
      <w:r w:rsidR="00BB3F4A">
        <w:t>:</w:t>
      </w:r>
    </w:p>
    <w:p w14:paraId="51F518C3" w14:textId="029EFE73" w:rsidR="00666A63" w:rsidRPr="009D71D5" w:rsidRDefault="001561DE" w:rsidP="009A3C48">
      <w:pPr>
        <w:pStyle w:val="ZLITPKTzmpktliter"/>
      </w:pPr>
      <w:r>
        <w:t>„</w:t>
      </w:r>
      <w:r w:rsidR="009A3C48">
        <w:t>6)</w:t>
      </w:r>
      <w:r w:rsidR="009A3C48">
        <w:tab/>
        <w:t>system wsparcia –</w:t>
      </w:r>
      <w:r w:rsidR="0026343A">
        <w:t xml:space="preserve"> </w:t>
      </w:r>
      <w:r w:rsidR="0026343A" w:rsidRPr="0026343A">
        <w:t xml:space="preserve">mechanizm wsparcia publicznego dla sektora górnictwa węgla kamiennego, określony w rządowych dokumentach strategicznych, przyjęty w celu restrukturyzacji </w:t>
      </w:r>
      <w:r w:rsidR="004C1ACD">
        <w:t xml:space="preserve">lub </w:t>
      </w:r>
      <w:r w:rsidR="0026343A" w:rsidRPr="0026343A">
        <w:t>stopniowego wygaszania działalności wydobywczej węgla kamiennego, obejmujący w szczególności dopłaty do</w:t>
      </w:r>
      <w:r w:rsidR="0026343A">
        <w:t> </w:t>
      </w:r>
      <w:r w:rsidR="0026343A" w:rsidRPr="0026343A">
        <w:t>redukcji zdolności produkcyjnych lub pokrycie kosztów wynikających z</w:t>
      </w:r>
      <w:r w:rsidR="0026343A">
        <w:t> </w:t>
      </w:r>
      <w:r w:rsidR="0026343A" w:rsidRPr="0026343A">
        <w:t>zakończenia wydobycia węgla kamiennego i likwidacji jednostek produkcyjnych, które nie są związane z bieżącą produkcją oraz kosztów redukcji zatrudnienia w tym sektorze dla objętych nim przedsiębiorstw górniczych</w:t>
      </w:r>
      <w:r w:rsidR="009A3C48">
        <w:t>;</w:t>
      </w:r>
      <w:r>
        <w:t>”</w:t>
      </w:r>
      <w:r w:rsidR="009A3C48">
        <w:t>,</w:t>
      </w:r>
    </w:p>
    <w:p w14:paraId="3390876F" w14:textId="7FFED333" w:rsidR="00E91AB3" w:rsidRPr="009D71D5" w:rsidRDefault="009A3C48" w:rsidP="001561DE">
      <w:pPr>
        <w:pStyle w:val="LITlitera"/>
        <w:keepNext/>
      </w:pPr>
      <w:r>
        <w:lastRenderedPageBreak/>
        <w:t>c)</w:t>
      </w:r>
      <w:r w:rsidR="00E91AB3" w:rsidRPr="009D71D5">
        <w:tab/>
        <w:t>dodaje się pkt 7 w brzmieniu:</w:t>
      </w:r>
    </w:p>
    <w:p w14:paraId="3B7506B8" w14:textId="35199BF0" w:rsidR="00E91AB3" w:rsidRDefault="001561DE" w:rsidP="009A3C48">
      <w:pPr>
        <w:pStyle w:val="ZLITPKTzmpktliter"/>
      </w:pPr>
      <w:r>
        <w:t>„</w:t>
      </w:r>
      <w:r w:rsidR="003F0736" w:rsidRPr="009D71D5">
        <w:t>7)</w:t>
      </w:r>
      <w:r w:rsidR="003F0736" w:rsidRPr="009D71D5">
        <w:tab/>
        <w:t>jednostka produkcyjna – podziemne miejsce wydobycia węgla i powiązana z nim infrastruktura zdoln</w:t>
      </w:r>
      <w:r w:rsidR="003F0736">
        <w:t>e</w:t>
      </w:r>
      <w:r w:rsidR="003F0736" w:rsidRPr="009D71D5">
        <w:t xml:space="preserve"> do produkowania węgla surowego niezależnie od innych części przedsiębiorstwa górniczego.</w:t>
      </w:r>
      <w:r>
        <w:t>”</w:t>
      </w:r>
      <w:r w:rsidR="003F0736">
        <w:t>;</w:t>
      </w:r>
    </w:p>
    <w:p w14:paraId="763A924B" w14:textId="3858A91F" w:rsidR="00D0001E" w:rsidRDefault="0006058A" w:rsidP="001561DE">
      <w:pPr>
        <w:pStyle w:val="PKTpunkt"/>
        <w:keepNext/>
      </w:pPr>
      <w:r>
        <w:t>3)</w:t>
      </w:r>
      <w:r w:rsidR="00D0001E">
        <w:tab/>
        <w:t>po art. 3 dodaje się art. 3a w brzmieniu:</w:t>
      </w:r>
    </w:p>
    <w:p w14:paraId="281766C0" w14:textId="370D84CF" w:rsidR="0076211D" w:rsidRDefault="001561DE" w:rsidP="0076211D">
      <w:pPr>
        <w:pStyle w:val="ZARTzmartartykuempunktem"/>
      </w:pPr>
      <w:bookmarkStart w:id="1" w:name="_Hlk208230189"/>
      <w:r>
        <w:t>„</w:t>
      </w:r>
      <w:r w:rsidR="00D0001E">
        <w:t xml:space="preserve">Art. 3a. Do środków uzyskanych przez przedsiębiorstwo górnicze ze sprzedaży skarbowych papierów wartościowych przekazanych na podwyższenie kapitału zakładowego tego przedsiębiorstwa przez Skarb Państwa stosuje się odpowiednio </w:t>
      </w:r>
      <w:r w:rsidR="0076211D">
        <w:t xml:space="preserve">art. 169 </w:t>
      </w:r>
      <w:r w:rsidR="009A3C48">
        <w:t>ust. 1 pkt 1 i ust. 4</w:t>
      </w:r>
      <w:r w:rsidR="00715459" w:rsidRPr="009D71D5">
        <w:t>–</w:t>
      </w:r>
      <w:r w:rsidR="009A3C48">
        <w:t xml:space="preserve">6 </w:t>
      </w:r>
      <w:r w:rsidR="0076211D">
        <w:t xml:space="preserve">ustawy </w:t>
      </w:r>
      <w:r w:rsidR="0076211D" w:rsidRPr="0076211D">
        <w:t xml:space="preserve">z dnia 27 sierpnia 2009 r. </w:t>
      </w:r>
      <w:r w:rsidR="0076211D">
        <w:t>o finansach publicznych (Dz. U. z</w:t>
      </w:r>
      <w:r w:rsidR="009A3C48">
        <w:t> </w:t>
      </w:r>
      <w:r w:rsidR="0076211D">
        <w:t>202</w:t>
      </w:r>
      <w:r w:rsidR="00A912E5">
        <w:t>5</w:t>
      </w:r>
      <w:r w:rsidR="0076211D">
        <w:t xml:space="preserve"> r. poz. </w:t>
      </w:r>
      <w:r w:rsidR="00A912E5">
        <w:t>1483</w:t>
      </w:r>
      <w:r w:rsidR="007D6061">
        <w:t>)</w:t>
      </w:r>
      <w:r w:rsidR="0076211D">
        <w:t>.</w:t>
      </w:r>
      <w:r>
        <w:t>”</w:t>
      </w:r>
      <w:r w:rsidR="0076211D">
        <w:t>;</w:t>
      </w:r>
      <w:bookmarkEnd w:id="1"/>
    </w:p>
    <w:p w14:paraId="50F770F8" w14:textId="10FE6813" w:rsidR="002C0B82" w:rsidRDefault="002C0B82" w:rsidP="002C0B82">
      <w:pPr>
        <w:pStyle w:val="PKTpunkt"/>
      </w:pPr>
      <w:r>
        <w:t>4)</w:t>
      </w:r>
      <w:r>
        <w:tab/>
        <w:t xml:space="preserve">w art. </w:t>
      </w:r>
      <w:r w:rsidR="0046358B">
        <w:t>4a</w:t>
      </w:r>
      <w:r>
        <w:t xml:space="preserve"> w ust. </w:t>
      </w:r>
      <w:r w:rsidR="0046358B">
        <w:t>2</w:t>
      </w:r>
      <w:r>
        <w:t xml:space="preserve"> po wyrazach </w:t>
      </w:r>
      <w:r w:rsidR="001561DE">
        <w:t>„</w:t>
      </w:r>
      <w:r w:rsidRPr="00DD2EB4">
        <w:t>Zakład</w:t>
      </w:r>
      <w:r w:rsidR="0046358B">
        <w:t>em</w:t>
      </w:r>
      <w:r w:rsidRPr="00DD2EB4">
        <w:t xml:space="preserve"> Ubezpieczeń Społecznych</w:t>
      </w:r>
      <w:r w:rsidR="001561DE">
        <w:t>”</w:t>
      </w:r>
      <w:r>
        <w:t xml:space="preserve"> dodaje się wyrazy </w:t>
      </w:r>
      <w:r w:rsidR="001561DE">
        <w:t>„</w:t>
      </w:r>
      <w:r>
        <w:t> ,</w:t>
      </w:r>
      <w:r w:rsidR="0046358B">
        <w:t> </w:t>
      </w:r>
      <w:r>
        <w:t>zwany</w:t>
      </w:r>
      <w:r w:rsidR="0046358B">
        <w:t>m</w:t>
      </w:r>
      <w:r>
        <w:t xml:space="preserve"> dalej </w:t>
      </w:r>
      <w:r w:rsidR="001561DE">
        <w:t>„</w:t>
      </w:r>
      <w:r>
        <w:t>ZUS</w:t>
      </w:r>
      <w:r w:rsidR="001561DE">
        <w:t>”</w:t>
      </w:r>
      <w:r>
        <w:t>,</w:t>
      </w:r>
      <w:r w:rsidR="001561DE">
        <w:t>”</w:t>
      </w:r>
      <w:r>
        <w:t>;</w:t>
      </w:r>
    </w:p>
    <w:p w14:paraId="09A037B4" w14:textId="482E357C" w:rsidR="00D667BE" w:rsidRPr="009D71D5" w:rsidRDefault="00085905" w:rsidP="00F747EC">
      <w:pPr>
        <w:pStyle w:val="PKTpunkt"/>
      </w:pPr>
      <w:r>
        <w:t>5</w:t>
      </w:r>
      <w:r w:rsidR="00D667BE" w:rsidRPr="009D71D5">
        <w:t>)</w:t>
      </w:r>
      <w:r w:rsidR="00D667BE" w:rsidRPr="009D71D5">
        <w:tab/>
        <w:t xml:space="preserve">w art. 5a w ust. 2 wyrazy </w:t>
      </w:r>
      <w:r w:rsidR="001561DE">
        <w:t>„</w:t>
      </w:r>
      <w:r w:rsidR="00B52545" w:rsidRPr="009D71D5">
        <w:t>2025 r.</w:t>
      </w:r>
      <w:r w:rsidR="001561DE">
        <w:t>”</w:t>
      </w:r>
      <w:r w:rsidR="00B52545" w:rsidRPr="009D71D5" w:rsidDel="00DF195B">
        <w:t xml:space="preserve"> </w:t>
      </w:r>
      <w:r w:rsidR="00D667BE" w:rsidRPr="009D71D5">
        <w:t xml:space="preserve">zastępuje się wyrazami </w:t>
      </w:r>
      <w:r w:rsidR="001561DE">
        <w:t>„</w:t>
      </w:r>
      <w:r w:rsidR="00380D28" w:rsidRPr="009D71D5">
        <w:t>2027 r.</w:t>
      </w:r>
      <w:r w:rsidR="001561DE">
        <w:t>”</w:t>
      </w:r>
      <w:r w:rsidR="00380D28">
        <w:t>;</w:t>
      </w:r>
    </w:p>
    <w:p w14:paraId="3149C894" w14:textId="17FD8E2C" w:rsidR="00D667BE" w:rsidRPr="009D71D5" w:rsidRDefault="00085905" w:rsidP="00F747EC">
      <w:pPr>
        <w:pStyle w:val="PKTpunkt"/>
      </w:pPr>
      <w:r>
        <w:t>6</w:t>
      </w:r>
      <w:r w:rsidR="00D667BE" w:rsidRPr="009D71D5">
        <w:t>)</w:t>
      </w:r>
      <w:r w:rsidR="00D667BE" w:rsidRPr="009D71D5">
        <w:tab/>
        <w:t>w art. 5b w ust. 2 wyrazy</w:t>
      </w:r>
      <w:r w:rsidR="0005632E">
        <w:t xml:space="preserve"> </w:t>
      </w:r>
      <w:r w:rsidR="001561DE">
        <w:t>„</w:t>
      </w:r>
      <w:r w:rsidR="0005632E" w:rsidRPr="009D71D5">
        <w:t>2025 r.</w:t>
      </w:r>
      <w:r w:rsidR="001561DE">
        <w:t>”</w:t>
      </w:r>
      <w:r w:rsidR="00D667BE" w:rsidRPr="009D71D5">
        <w:t xml:space="preserve"> zastępuje się wyrazami</w:t>
      </w:r>
      <w:r w:rsidR="0005632E">
        <w:t xml:space="preserve"> </w:t>
      </w:r>
      <w:r w:rsidR="001561DE">
        <w:t>„</w:t>
      </w:r>
      <w:r w:rsidR="0005632E" w:rsidRPr="009D71D5">
        <w:t>2027 r.</w:t>
      </w:r>
      <w:r w:rsidR="001561DE">
        <w:t>”</w:t>
      </w:r>
      <w:r w:rsidR="0005632E">
        <w:t>;</w:t>
      </w:r>
    </w:p>
    <w:p w14:paraId="4B8120DC" w14:textId="0CD55EF1" w:rsidR="00316DE6" w:rsidRPr="009D71D5" w:rsidRDefault="00085905" w:rsidP="00F747EC">
      <w:pPr>
        <w:pStyle w:val="PKTpunkt"/>
      </w:pPr>
      <w:r>
        <w:t>7</w:t>
      </w:r>
      <w:r w:rsidR="001C29B6" w:rsidRPr="009D71D5">
        <w:t>)</w:t>
      </w:r>
      <w:r w:rsidR="001C29B6" w:rsidRPr="009D71D5">
        <w:tab/>
        <w:t>w art. 6 w ust. 4 po wyrazach</w:t>
      </w:r>
      <w:r w:rsidR="00AF4DC0">
        <w:t xml:space="preserve"> </w:t>
      </w:r>
      <w:r w:rsidR="001561DE">
        <w:t>„</w:t>
      </w:r>
      <w:r w:rsidR="00AF4DC0" w:rsidRPr="009D71D5">
        <w:t>zakładu górniczego</w:t>
      </w:r>
      <w:r w:rsidR="001561DE">
        <w:t>”</w:t>
      </w:r>
      <w:r w:rsidR="00AF4DC0">
        <w:t xml:space="preserve"> </w:t>
      </w:r>
      <w:r w:rsidR="001C29B6" w:rsidRPr="009D71D5">
        <w:t>dodaje się wyrazy</w:t>
      </w:r>
      <w:r w:rsidR="00AF4DC0">
        <w:t xml:space="preserve"> </w:t>
      </w:r>
      <w:r w:rsidR="001561DE">
        <w:t>„</w:t>
      </w:r>
      <w:r w:rsidR="00AF4DC0" w:rsidRPr="009D71D5">
        <w:t>lub likwidowanej oznaczonej części zakładu górniczego</w:t>
      </w:r>
      <w:r w:rsidR="001561DE">
        <w:t>”</w:t>
      </w:r>
      <w:r w:rsidR="00AF4DC0">
        <w:t>;</w:t>
      </w:r>
    </w:p>
    <w:p w14:paraId="3052F395" w14:textId="54E7CD68" w:rsidR="00DC6EA3" w:rsidRPr="009D71D5" w:rsidRDefault="00085905" w:rsidP="001561DE">
      <w:pPr>
        <w:pStyle w:val="PKTpunkt"/>
        <w:keepNext/>
        <w:rPr>
          <w:i/>
          <w:iCs/>
        </w:rPr>
      </w:pPr>
      <w:bookmarkStart w:id="2" w:name="_Hlk172807221"/>
      <w:r>
        <w:t>8</w:t>
      </w:r>
      <w:r w:rsidR="001C29B6" w:rsidRPr="009D71D5">
        <w:t>)</w:t>
      </w:r>
      <w:r w:rsidR="001C29B6" w:rsidRPr="009D71D5">
        <w:tab/>
      </w:r>
      <w:r w:rsidR="00DC6EA3" w:rsidRPr="009D71D5">
        <w:rPr>
          <w:iCs/>
        </w:rPr>
        <w:t>po art. 6 dodaje się art. 6a w brzmieniu:</w:t>
      </w:r>
    </w:p>
    <w:p w14:paraId="1EAFCE70" w14:textId="12EE3CD3" w:rsidR="006624DA" w:rsidRDefault="001561DE">
      <w:pPr>
        <w:pStyle w:val="ZARTzmartartykuempunktem"/>
      </w:pPr>
      <w:r>
        <w:t>„</w:t>
      </w:r>
      <w:r w:rsidR="006624DA" w:rsidRPr="009D71D5">
        <w:t>Art. 6a. Podejmowane przez przedsiębiorstwa górnicze działania polegające na likwidacji zakładu górniczego lub jego oznaczonej części, działania polikwidacyjne oraz zabezpieczenie kopalń przed zagrożeniem wodnym, gazowym i pożarowym po zakończeniu likwidacji kopalni, jako ostatnie elementy działalności wydobywczej, stanowią działalność sektorową w zakresie wydobycia paliw, o której mowa w art. 5 ust.</w:t>
      </w:r>
      <w:r w:rsidR="00C77808">
        <w:t> </w:t>
      </w:r>
      <w:r w:rsidR="006624DA" w:rsidRPr="009D71D5">
        <w:t>4 pkt 7 ustaw</w:t>
      </w:r>
      <w:r w:rsidR="006624DA">
        <w:t>y</w:t>
      </w:r>
      <w:r w:rsidR="006624DA" w:rsidRPr="009D71D5">
        <w:t xml:space="preserve"> z dnia 11 września 2019 r. – Prawo zamówień publicznych (Dz. U. z 2024</w:t>
      </w:r>
      <w:r w:rsidR="00C77808">
        <w:t> </w:t>
      </w:r>
      <w:r w:rsidR="006624DA" w:rsidRPr="009D71D5">
        <w:t>r. poz. 1320</w:t>
      </w:r>
      <w:r w:rsidR="00C77808">
        <w:t>, z późn. zm.</w:t>
      </w:r>
      <w:r w:rsidR="00C77808" w:rsidRPr="00222F58">
        <w:rPr>
          <w:rStyle w:val="IGindeksgrny"/>
        </w:rPr>
        <w:footnoteReference w:id="1"/>
      </w:r>
      <w:r w:rsidR="00C77808" w:rsidRPr="00222F58">
        <w:rPr>
          <w:rStyle w:val="IGindeksgrny"/>
        </w:rPr>
        <w:t>)</w:t>
      </w:r>
      <w:r w:rsidR="006624DA" w:rsidRPr="009D71D5">
        <w:t>).</w:t>
      </w:r>
      <w:r>
        <w:t>”</w:t>
      </w:r>
      <w:r w:rsidR="006624DA">
        <w:t>;</w:t>
      </w:r>
    </w:p>
    <w:p w14:paraId="0B94813A" w14:textId="6F0C2DBF" w:rsidR="001C29B6" w:rsidRPr="009D71D5" w:rsidRDefault="00085905" w:rsidP="001561DE">
      <w:pPr>
        <w:pStyle w:val="PKTpunkt"/>
        <w:keepNext/>
      </w:pPr>
      <w:r>
        <w:t>9</w:t>
      </w:r>
      <w:r w:rsidR="00B32398">
        <w:t>)</w:t>
      </w:r>
      <w:r w:rsidR="00B32398">
        <w:tab/>
      </w:r>
      <w:r w:rsidR="001C29B6" w:rsidRPr="009D71D5">
        <w:t>w art. 8:</w:t>
      </w:r>
    </w:p>
    <w:bookmarkEnd w:id="2"/>
    <w:p w14:paraId="5B2E4418" w14:textId="0E465D46" w:rsidR="001C29B6" w:rsidRPr="009D71D5" w:rsidRDefault="001C29B6" w:rsidP="001561DE">
      <w:pPr>
        <w:pStyle w:val="LITlitera"/>
        <w:keepNext/>
      </w:pPr>
      <w:r w:rsidRPr="009D71D5">
        <w:t>a)</w:t>
      </w:r>
      <w:r w:rsidRPr="009D71D5">
        <w:tab/>
        <w:t>po ust. 1 dodaje się ust. 1a w brzmieniu:</w:t>
      </w:r>
    </w:p>
    <w:p w14:paraId="36C66D00" w14:textId="5EC45ED7" w:rsidR="00F26364" w:rsidRDefault="001561DE" w:rsidP="001561DE">
      <w:pPr>
        <w:pStyle w:val="ZLITUSTzmustliter"/>
        <w:keepNext/>
      </w:pPr>
      <w:r>
        <w:t>„</w:t>
      </w:r>
      <w:r w:rsidR="00F26364" w:rsidRPr="009D71D5">
        <w:t>1a. Jeżeli likwidację kopalni rozpoczęto w okresie od dnia 1 stycznia 2026 r. do dnia 31 grudnia 2049 r., przedsiębiorstwo górnicze objęte systemem wsparcia finansuje zadania w zakresie likwidacji kopalni, zakładu górniczego lub jego oznaczonej części, zabezpieczenia kopalń sąsiednich przed zagrożeniem wodnym, gazowym oraz pożarowym, w</w:t>
      </w:r>
      <w:r w:rsidR="00B93928">
        <w:t xml:space="preserve"> </w:t>
      </w:r>
      <w:r w:rsidR="00F26364" w:rsidRPr="009D71D5">
        <w:t xml:space="preserve">trakcie i po zakończeniu likwidacji kopalni, </w:t>
      </w:r>
      <w:r w:rsidR="00F26364" w:rsidRPr="009D71D5">
        <w:lastRenderedPageBreak/>
        <w:t xml:space="preserve">naprawiania szkód wywołanych ruchem zakładu górniczego w trakcie i po zakończeniu likwidacji zakładu górniczego, w tym szkód powstałych w wyniku reaktywacji starych zrobów, rekultywacji terenów zdegradowanych, zagospodarowywania majątku likwidowanej kopalni oraz likwidacji i zagospodarowywania zbędnego majątku przedsiębiorstwa górniczego ze środków własnych zgromadzonych na </w:t>
      </w:r>
      <w:r w:rsidR="00F26364">
        <w:t>f</w:t>
      </w:r>
      <w:r w:rsidR="00F26364" w:rsidRPr="009D71D5">
        <w:t>undusz</w:t>
      </w:r>
      <w:r w:rsidR="00F26364">
        <w:t>u</w:t>
      </w:r>
      <w:r w:rsidR="00F26364" w:rsidRPr="009D71D5">
        <w:t xml:space="preserve"> </w:t>
      </w:r>
      <w:r w:rsidR="00F26364">
        <w:t>l</w:t>
      </w:r>
      <w:r w:rsidR="00F26364" w:rsidRPr="009D71D5">
        <w:t xml:space="preserve">ikwidacji </w:t>
      </w:r>
      <w:r w:rsidR="00F26364">
        <w:t>z</w:t>
      </w:r>
      <w:r w:rsidR="00F26364" w:rsidRPr="009D71D5">
        <w:t>akład</w:t>
      </w:r>
      <w:r w:rsidR="00F26364">
        <w:t>u</w:t>
      </w:r>
      <w:r w:rsidR="00F26364" w:rsidRPr="009D71D5">
        <w:t xml:space="preserve"> </w:t>
      </w:r>
      <w:r w:rsidR="00F26364">
        <w:t>g</w:t>
      </w:r>
      <w:r w:rsidR="00F26364" w:rsidRPr="009D71D5">
        <w:t>órnicz</w:t>
      </w:r>
      <w:r w:rsidR="00F26364">
        <w:t>ego</w:t>
      </w:r>
      <w:r w:rsidR="00F26364" w:rsidRPr="009D71D5">
        <w:t>, a po ich wyczerpaniu</w:t>
      </w:r>
      <w:r w:rsidR="00F570BA">
        <w:t xml:space="preserve"> kolejno</w:t>
      </w:r>
      <w:r w:rsidR="00F26364">
        <w:t>:</w:t>
      </w:r>
    </w:p>
    <w:p w14:paraId="75505F94" w14:textId="77777777" w:rsidR="00F26364" w:rsidRDefault="00F26364" w:rsidP="00F26364">
      <w:pPr>
        <w:pStyle w:val="ZLITPKTzmpktliter"/>
      </w:pPr>
      <w:r>
        <w:t>1)</w:t>
      </w:r>
      <w:r>
        <w:tab/>
      </w:r>
      <w:r w:rsidRPr="009D71D5">
        <w:t>z</w:t>
      </w:r>
      <w:r>
        <w:t xml:space="preserve"> </w:t>
      </w:r>
      <w:r w:rsidRPr="009D71D5">
        <w:t>pozostałych środków własnych</w:t>
      </w:r>
      <w:r>
        <w:t>;</w:t>
      </w:r>
    </w:p>
    <w:p w14:paraId="7D34B663" w14:textId="74490731" w:rsidR="00F26364" w:rsidRDefault="00F26364" w:rsidP="00F26364">
      <w:pPr>
        <w:pStyle w:val="ZLITPKTzmpktliter"/>
      </w:pPr>
      <w:r>
        <w:t>2)</w:t>
      </w:r>
      <w:r>
        <w:tab/>
        <w:t xml:space="preserve">z </w:t>
      </w:r>
      <w:r w:rsidRPr="009D71D5">
        <w:t>dotacji budżetowej</w:t>
      </w:r>
      <w:r w:rsidR="00F570BA">
        <w:t xml:space="preserve"> lub </w:t>
      </w:r>
      <w:r w:rsidR="00F570BA" w:rsidRPr="00F570BA">
        <w:t>ze środków pochodzących z podwyższenia kapitału zakładowego przedsiębiorstwa górniczego skarbowymi papierami wartościowymi przez Skarb Państwa.</w:t>
      </w:r>
      <w:r w:rsidR="001561DE">
        <w:t>”</w:t>
      </w:r>
      <w:r w:rsidR="00C63ED4">
        <w:t>,</w:t>
      </w:r>
    </w:p>
    <w:p w14:paraId="47D08A3A" w14:textId="42D204DC" w:rsidR="001C29B6" w:rsidRPr="00A810F4" w:rsidRDefault="001C29B6" w:rsidP="00F747EC">
      <w:pPr>
        <w:pStyle w:val="LITlitera"/>
      </w:pPr>
      <w:r w:rsidRPr="009D71D5">
        <w:t>b)</w:t>
      </w:r>
      <w:r w:rsidRPr="009D71D5">
        <w:tab/>
      </w:r>
      <w:r w:rsidRPr="00A810F4">
        <w:t xml:space="preserve">uchyla się ust. </w:t>
      </w:r>
      <w:r w:rsidR="00C35060" w:rsidRPr="00A810F4">
        <w:t xml:space="preserve">3 i </w:t>
      </w:r>
      <w:r w:rsidRPr="00A810F4">
        <w:t>4</w:t>
      </w:r>
      <w:r w:rsidR="007E5ABA" w:rsidRPr="00A810F4">
        <w:t>,</w:t>
      </w:r>
    </w:p>
    <w:p w14:paraId="466C29FF" w14:textId="4EE1BB07" w:rsidR="007E5ABA" w:rsidRPr="009D71D5" w:rsidRDefault="007E5ABA" w:rsidP="001561DE">
      <w:pPr>
        <w:pStyle w:val="LITlitera"/>
        <w:keepNext/>
      </w:pPr>
      <w:r w:rsidRPr="00A810F4">
        <w:t>c)</w:t>
      </w:r>
      <w:r w:rsidRPr="00A810F4">
        <w:tab/>
        <w:t>ust. 5</w:t>
      </w:r>
      <w:r w:rsidRPr="009D71D5">
        <w:t xml:space="preserve"> otrzymuje brzmienie:</w:t>
      </w:r>
    </w:p>
    <w:p w14:paraId="6DCDFFE1" w14:textId="3458DE47" w:rsidR="00927CC5" w:rsidRPr="009D71D5" w:rsidRDefault="001561DE" w:rsidP="001561DE">
      <w:pPr>
        <w:pStyle w:val="ZLITUSTzmustliter"/>
        <w:keepNext/>
      </w:pPr>
      <w:r>
        <w:t>„</w:t>
      </w:r>
      <w:r w:rsidR="00927CC5" w:rsidRPr="009D71D5">
        <w:t>5. Minister właściwy do spraw gospodarki surowcami energetycznymi określi, w drodze rozporządzenia:</w:t>
      </w:r>
    </w:p>
    <w:p w14:paraId="12DE4391" w14:textId="6A74D2BD" w:rsidR="00927CC5" w:rsidRDefault="00927CC5" w:rsidP="00C66E8C">
      <w:pPr>
        <w:pStyle w:val="ZLITPKTzmpktliter"/>
        <w:numPr>
          <w:ilvl w:val="0"/>
          <w:numId w:val="43"/>
        </w:numPr>
      </w:pPr>
      <w:bookmarkStart w:id="3" w:name="_Hlk207962368"/>
      <w:r w:rsidRPr="009D71D5">
        <w:t xml:space="preserve">szczegółowe warunki i tryb przyznawania dotacji budżetowej oraz </w:t>
      </w:r>
      <w:r w:rsidR="00532D7E">
        <w:t xml:space="preserve">sposób </w:t>
      </w:r>
      <w:r w:rsidR="00C66E8C">
        <w:t xml:space="preserve">przekazywania </w:t>
      </w:r>
      <w:r w:rsidR="007F0DBC">
        <w:t xml:space="preserve">skarbowych papierów wartościowych </w:t>
      </w:r>
      <w:r w:rsidR="00C66E8C">
        <w:t>na</w:t>
      </w:r>
      <w:r w:rsidR="00AA4A8E">
        <w:t xml:space="preserve"> </w:t>
      </w:r>
      <w:r w:rsidRPr="009D71D5">
        <w:t>podwyższeni</w:t>
      </w:r>
      <w:r w:rsidR="00C66E8C">
        <w:t>e</w:t>
      </w:r>
      <w:r w:rsidRPr="009D71D5">
        <w:t xml:space="preserve"> kapitału zakładowego przedsiębiorstwa górniczego przez Skarb Państwa</w:t>
      </w:r>
      <w:r>
        <w:t xml:space="preserve">, </w:t>
      </w:r>
      <w:r w:rsidRPr="009D71D5">
        <w:t xml:space="preserve">przeznaczonych na finansowanie </w:t>
      </w:r>
      <w:bookmarkStart w:id="4" w:name="_Hlk212641028"/>
      <w:r w:rsidRPr="009D71D5">
        <w:t>likwidacji kopalni, zakładu górniczego lub</w:t>
      </w:r>
      <w:r w:rsidR="008813BC">
        <w:t> </w:t>
      </w:r>
      <w:r w:rsidRPr="009D71D5">
        <w:t>jego oznaczonej części, zabezpieczenia kopalń sąsiednich przed zagrożeniem wodnym, gazowym oraz pożarowym, w trakcie i po zakończeniu likwidacji kopalni, naprawiania szkód wywołanych ruchem zakładu górniczego w trakcie i po zakończeniu likwidacji zakładu górniczego, w tym szkód powstałych w wyniku reaktywacji starych zrobów, rekultywacji terenów zdegradowanych, zagospodarowywania majątku likwidowanej kopalni oraz likwidacji i zagospodarowywania zbędnego majątku przedsiębiorstwa górniczego</w:t>
      </w:r>
      <w:bookmarkEnd w:id="4"/>
      <w:r w:rsidR="00F570BA">
        <w:t>,</w:t>
      </w:r>
    </w:p>
    <w:p w14:paraId="399A077C" w14:textId="742D1822" w:rsidR="00C66E8C" w:rsidRPr="009D71D5" w:rsidRDefault="00C66E8C" w:rsidP="00C66E8C">
      <w:pPr>
        <w:pStyle w:val="ZLITPKTzmpktliter"/>
        <w:numPr>
          <w:ilvl w:val="0"/>
          <w:numId w:val="43"/>
        </w:numPr>
      </w:pPr>
      <w:r>
        <w:t xml:space="preserve">sposób </w:t>
      </w:r>
      <w:r w:rsidRPr="00C66E8C">
        <w:t>wykorzystania</w:t>
      </w:r>
      <w:r>
        <w:t xml:space="preserve"> przyznanej dotacji budżetowej oraz środków uzyskanych ze sprzedaży przekazanych skarbowych papierów wartościowych</w:t>
      </w:r>
      <w:r w:rsidR="00F570BA">
        <w:t>,</w:t>
      </w:r>
    </w:p>
    <w:p w14:paraId="73D2C9A5" w14:textId="0A2B2BEC" w:rsidR="00927CC5" w:rsidRPr="009D71D5" w:rsidRDefault="00C66E8C" w:rsidP="00927CC5">
      <w:pPr>
        <w:pStyle w:val="ZLITPKTzmpktliter"/>
      </w:pPr>
      <w:r>
        <w:t>3</w:t>
      </w:r>
      <w:r w:rsidR="00927CC5" w:rsidRPr="009D71D5">
        <w:t>)</w:t>
      </w:r>
      <w:r w:rsidR="00927CC5" w:rsidRPr="009D71D5">
        <w:tab/>
        <w:t xml:space="preserve">tryb rozliczania przyznanej dotacji budżetowej oraz </w:t>
      </w:r>
      <w:r w:rsidR="00927CC5">
        <w:t xml:space="preserve">środków </w:t>
      </w:r>
      <w:r>
        <w:t xml:space="preserve">uzyskanych </w:t>
      </w:r>
      <w:r w:rsidRPr="00285757">
        <w:t>ze</w:t>
      </w:r>
      <w:r w:rsidR="00285757">
        <w:t> </w:t>
      </w:r>
      <w:r w:rsidRPr="00285757">
        <w:t>sprzedaży</w:t>
      </w:r>
      <w:r>
        <w:t xml:space="preserve"> przekazanych skarbowych papierów wartościowych</w:t>
      </w:r>
      <w:r w:rsidR="00F570BA">
        <w:t>,</w:t>
      </w:r>
    </w:p>
    <w:p w14:paraId="788EB314" w14:textId="50686911" w:rsidR="00927CC5" w:rsidRDefault="00C66E8C" w:rsidP="001561DE">
      <w:pPr>
        <w:pStyle w:val="ZLITPKTzmpktliter"/>
        <w:keepNext/>
      </w:pPr>
      <w:r>
        <w:t>4</w:t>
      </w:r>
      <w:r w:rsidR="00927CC5" w:rsidRPr="009D71D5">
        <w:t>)</w:t>
      </w:r>
      <w:r w:rsidR="00927CC5" w:rsidRPr="009D71D5">
        <w:tab/>
        <w:t xml:space="preserve">szczegółowe warunki powodujące cofnięcie lub czasowe wstrzymanie wypłaty przyznanej dotacji budżetowej oraz </w:t>
      </w:r>
      <w:r w:rsidR="00F570BA">
        <w:t xml:space="preserve">sposób </w:t>
      </w:r>
      <w:r w:rsidR="00FF0103">
        <w:t xml:space="preserve">zwrotu, w całości lub w części, </w:t>
      </w:r>
      <w:r w:rsidR="00FF0103">
        <w:lastRenderedPageBreak/>
        <w:t>równowartości środków uzyskanych ze sprzedaży skarbowych papierów wartościowych</w:t>
      </w:r>
    </w:p>
    <w:bookmarkEnd w:id="3"/>
    <w:p w14:paraId="468E4694" w14:textId="430DDBE2" w:rsidR="00DA7121" w:rsidRDefault="002E11B3" w:rsidP="00F747EC">
      <w:pPr>
        <w:pStyle w:val="ZLITCZWSPPKTzmczciwsppktliter"/>
      </w:pPr>
      <w:r w:rsidRPr="00DC4FC2">
        <w:t xml:space="preserve">– </w:t>
      </w:r>
      <w:r w:rsidRPr="009D71D5">
        <w:t xml:space="preserve">biorąc pod uwagę zadania wykonywane w trakcie i po zakończeniu </w:t>
      </w:r>
      <w:bookmarkStart w:id="5" w:name="_Hlk212641151"/>
      <w:r w:rsidRPr="009D71D5">
        <w:t>likwidacji kopalni, zakładu górniczego lub jego oznaczonej części, zabezpieczenia kopalń sąsiednich przed zagrożeniem wodnym, gazowym oraz pożarowym, w trakcie i po zakończeniu likwidacji kopalni, naprawiania szkód wywołanych ruchem zakładu górniczego w trakcie i po zakończeniu likwidacji zakładu górniczego, w tym szkód powstałych w wyniku reaktywacji starych zrobów, rekultywacji terenów zdegradowanych, zagospodarowywania majątku likwidowanej kopalni oraz likwidacji i zagospodarowywania zbędnego majątku przedsiębiorstwa górniczego</w:t>
      </w:r>
      <w:bookmarkEnd w:id="5"/>
      <w:r w:rsidR="00F570BA">
        <w:t>, a także racjonalne wydatkowanie środków publicznych.</w:t>
      </w:r>
      <w:r w:rsidR="001561DE">
        <w:t>”</w:t>
      </w:r>
      <w:r w:rsidRPr="00DC4FC2">
        <w:t>;</w:t>
      </w:r>
    </w:p>
    <w:p w14:paraId="6A8DDD1E" w14:textId="3D72C404" w:rsidR="006B5276" w:rsidRDefault="006B5276" w:rsidP="006B5276">
      <w:pPr>
        <w:pStyle w:val="PKTpunkt"/>
      </w:pPr>
      <w:r>
        <w:t>10)</w:t>
      </w:r>
      <w:r>
        <w:tab/>
        <w:t>po art. 8a dodaje się art. 8aa w brzmieniu:</w:t>
      </w:r>
    </w:p>
    <w:p w14:paraId="21BA927E" w14:textId="55D76456" w:rsidR="006B5276" w:rsidRDefault="006B5276" w:rsidP="006B5276">
      <w:pPr>
        <w:pStyle w:val="ZARTzmartartykuempunktem"/>
      </w:pPr>
      <w:r>
        <w:t>„</w:t>
      </w:r>
      <w:r w:rsidRPr="006B5276">
        <w:t>Art.</w:t>
      </w:r>
      <w:r>
        <w:t xml:space="preserve"> 8</w:t>
      </w:r>
      <w:r w:rsidRPr="006B5276">
        <w:t>a</w:t>
      </w:r>
      <w:r>
        <w:t>a</w:t>
      </w:r>
      <w:r w:rsidRPr="006B5276">
        <w:t>.</w:t>
      </w:r>
      <w:r>
        <w:t xml:space="preserve"> 1. </w:t>
      </w:r>
      <w:r w:rsidRPr="006B5276">
        <w:t>Przedsiębiorstwo górnicze może zbyć nieodpłatnie na rzecz innego przedsiębiorstwa górniczego kopalnię, zakład górniczy lub jego oznaczoną część, prowadzące wydobycie węgla kamiennego lub roboty górnicze, w celu przeprowadzenia ich restrukturyzacji lub likwidacji.</w:t>
      </w:r>
    </w:p>
    <w:p w14:paraId="01D17D18" w14:textId="48F72C97" w:rsidR="006B5276" w:rsidRDefault="006B5276" w:rsidP="006B5276">
      <w:pPr>
        <w:pStyle w:val="ZUSTzmustartykuempunktem"/>
      </w:pPr>
      <w:r>
        <w:t>2.</w:t>
      </w:r>
      <w:r w:rsidRPr="006B5276">
        <w:t xml:space="preserve"> Przedsiębiorstwo górnicze może zbyć kopalnię, zakład górniczy lub jego oznaczoną część nabyte w trybie określonym w ust. 1 lub zbyć aktywa należące do</w:t>
      </w:r>
      <w:r>
        <w:t> </w:t>
      </w:r>
      <w:r w:rsidRPr="006B5276">
        <w:t>kopalni, zakładu górniczego lub jego oznaczonej części nabyte w trybie określonym w</w:t>
      </w:r>
      <w:r w:rsidR="0078051B">
        <w:t> </w:t>
      </w:r>
      <w:r w:rsidRPr="006B5276">
        <w:t>ust. 1.</w:t>
      </w:r>
      <w:r>
        <w:t>”;</w:t>
      </w:r>
    </w:p>
    <w:p w14:paraId="5B32BCA5" w14:textId="30A5E22E" w:rsidR="006B5276" w:rsidRDefault="006B5276" w:rsidP="00201F51">
      <w:pPr>
        <w:pStyle w:val="PKTpunkt"/>
      </w:pPr>
      <w:r>
        <w:t>11)</w:t>
      </w:r>
      <w:r w:rsidR="00201F51">
        <w:tab/>
      </w:r>
      <w:r>
        <w:t>po art. 8b dodaje się art. 8b</w:t>
      </w:r>
      <w:r w:rsidR="009D329F">
        <w:t>a</w:t>
      </w:r>
      <w:r>
        <w:t xml:space="preserve"> w brzmieniu:</w:t>
      </w:r>
    </w:p>
    <w:p w14:paraId="10FB9CAD" w14:textId="66E2D075" w:rsidR="006B5276" w:rsidRDefault="006B5276" w:rsidP="00201F51">
      <w:pPr>
        <w:pStyle w:val="ZARTzmartartykuempunktem"/>
      </w:pPr>
      <w:r>
        <w:t>„</w:t>
      </w:r>
      <w:bookmarkStart w:id="6" w:name="_Hlk212641325"/>
      <w:r w:rsidRPr="006B5276">
        <w:t>Art. 8b</w:t>
      </w:r>
      <w:r w:rsidR="00F94F26">
        <w:t>a</w:t>
      </w:r>
      <w:r w:rsidRPr="006B5276">
        <w:t>. 1. Przychody z tytułu nabycia przez przedsiębiorstwo górnicze w trybie o</w:t>
      </w:r>
      <w:r w:rsidR="00201F51">
        <w:t>kreślonym</w:t>
      </w:r>
      <w:r w:rsidRPr="006B5276">
        <w:t xml:space="preserve"> w art. 8aa ust. 1 kopalni, zakładu górniczego lub jego oznaczonej części, nie</w:t>
      </w:r>
      <w:r w:rsidR="00201F51">
        <w:t> </w:t>
      </w:r>
      <w:r w:rsidRPr="006B5276">
        <w:t>stanowią przychodu w rozumieniu przepisów ustawy z dnia 15 lutego 1992 r. o</w:t>
      </w:r>
      <w:r w:rsidR="00201F51">
        <w:t> </w:t>
      </w:r>
      <w:r w:rsidRPr="006B5276">
        <w:t>podatku dochodowym od osób prawnych.</w:t>
      </w:r>
    </w:p>
    <w:p w14:paraId="3E8279CC" w14:textId="43D124EC" w:rsidR="00201F51" w:rsidRDefault="00201F51" w:rsidP="00201F51">
      <w:pPr>
        <w:pStyle w:val="ZARTzmartartykuempunktem"/>
      </w:pPr>
      <w:r>
        <w:t xml:space="preserve">2. </w:t>
      </w:r>
      <w:r w:rsidRPr="00201F51">
        <w:t xml:space="preserve">Dla przedsiębiorstwa górniczego, które zbyło nieodpłatnie </w:t>
      </w:r>
      <w:r>
        <w:t xml:space="preserve">w trybie określonym w </w:t>
      </w:r>
      <w:r w:rsidRPr="00201F51">
        <w:t>art. 8aa ust. 1 kopalnię, zakład górniczy lub jego oznaczoną część, prowadzące wydobycie węgla kamiennego lub roboty górnicze, kosztem uzyskania przychodów w</w:t>
      </w:r>
      <w:r>
        <w:t> </w:t>
      </w:r>
      <w:r w:rsidRPr="00201F51">
        <w:t>rozumieniu przepisów ustawy z dnia 15 lutego 1992 r. o podatku dochodowym od osób prawnych jest również wartość początkowa środków trwałych w części niepokrytej sumą odpisów amortyzacyjnych, o których mowa w art. 16h ust. 1 pkt 1 tej ustawy, wchodzących w skład takiej kopalni, zakładu górniczego lub jego oznaczonej części.</w:t>
      </w:r>
    </w:p>
    <w:p w14:paraId="319084EE" w14:textId="59CC2719" w:rsidR="00201F51" w:rsidRDefault="00201F51" w:rsidP="006B5276">
      <w:pPr>
        <w:pStyle w:val="ZUSTzmustartykuempunktem"/>
      </w:pPr>
      <w:r>
        <w:t xml:space="preserve">3. </w:t>
      </w:r>
      <w:r w:rsidRPr="00201F51">
        <w:t>Przedsiębiorstwo górnicze może pomniejszyć kapitał zapasowy lub rezerwowy o</w:t>
      </w:r>
      <w:r>
        <w:t> </w:t>
      </w:r>
      <w:r w:rsidRPr="00201F51">
        <w:t xml:space="preserve">wartość księgową netto zbywanego mienia, o którym mowa w art. 8aa ust. 1. </w:t>
      </w:r>
      <w:r w:rsidRPr="00201F51">
        <w:lastRenderedPageBreak/>
        <w:t>W</w:t>
      </w:r>
      <w:r>
        <w:t> </w:t>
      </w:r>
      <w:r w:rsidRPr="00201F51">
        <w:t>tym</w:t>
      </w:r>
      <w:r>
        <w:t> </w:t>
      </w:r>
      <w:r w:rsidRPr="00201F51">
        <w:t>zakresie przepisu art. 32 ust. 4 ustawy z dnia 29 września 1994 r. o rachunkowości, w części dotyczącej sposobu ujęcia księgowego odpisu aktualizującego z tytułu utraty wartości środków trwałych, nie stosuje się</w:t>
      </w:r>
      <w:bookmarkEnd w:id="6"/>
      <w:r w:rsidRPr="00201F51">
        <w:t>.</w:t>
      </w:r>
      <w:r>
        <w:t>”;</w:t>
      </w:r>
    </w:p>
    <w:p w14:paraId="68D65080" w14:textId="7AF816EB" w:rsidR="00201F51" w:rsidRDefault="00201F51" w:rsidP="00201F51">
      <w:pPr>
        <w:pStyle w:val="PKTpunkt"/>
      </w:pPr>
      <w:r>
        <w:t>12)</w:t>
      </w:r>
      <w:r>
        <w:tab/>
        <w:t>p</w:t>
      </w:r>
      <w:r w:rsidRPr="00201F51">
        <w:t>o art. 8c dodaje się art. 8c</w:t>
      </w:r>
      <w:r w:rsidR="009D329F">
        <w:t>a</w:t>
      </w:r>
      <w:r w:rsidRPr="00201F51">
        <w:t xml:space="preserve"> w brzmieniu:</w:t>
      </w:r>
    </w:p>
    <w:p w14:paraId="531D2E87" w14:textId="3E2231E7" w:rsidR="00201F51" w:rsidRDefault="00201F51" w:rsidP="00201F51">
      <w:pPr>
        <w:pStyle w:val="ZARTzmartartykuempunktem"/>
      </w:pPr>
      <w:r>
        <w:t>„Art. 8c</w:t>
      </w:r>
      <w:r w:rsidR="00F94F26">
        <w:t>a</w:t>
      </w:r>
      <w:r>
        <w:t>. 1.</w:t>
      </w:r>
      <w:r w:rsidRPr="00201F51">
        <w:t xml:space="preserve"> Z dniem nabycia, o którym mowa w art. 8aa ust. 1, przedsiębiorstwo górnicze wstępuje we wszystkie prawa i obowiązki nabytej kopalni, zakładu górniczego lub jego oznaczonej części wynikające z ustawy z dnia 9 czerwca 2011 r. – Prawo geologiczne i górnicze oraz innych ustaw w takim zakresie, w jakim jest to niezbędne do</w:t>
      </w:r>
      <w:r>
        <w:t> </w:t>
      </w:r>
      <w:r w:rsidRPr="00201F51">
        <w:t>prowadzenia zakładu górniczego, w szczególności staje się stroną umowy o</w:t>
      </w:r>
      <w:r>
        <w:t> </w:t>
      </w:r>
      <w:r w:rsidRPr="00201F51">
        <w:t>ustanowienie użytkowania górniczego dotyczącego złoża nabytej kopalni, zakładu górniczego lub jego oznaczonej części oraz wstępuje w prawa i obowiązki wynikające z</w:t>
      </w:r>
      <w:r>
        <w:t> </w:t>
      </w:r>
      <w:r w:rsidRPr="00201F51">
        <w:t>koncesji oraz innych decyzji wydanych na podstawie ustawy z dnia 9 czerwca 2011 r. – Prawo geologiczne i górnicze. Przepisy art. 6 ust. 3 i 4 stosuje się odpowiednio. Do</w:t>
      </w:r>
      <w:r>
        <w:t> </w:t>
      </w:r>
      <w:r w:rsidRPr="00201F51">
        <w:t>nabycia</w:t>
      </w:r>
      <w:r>
        <w:t xml:space="preserve"> w trybie określonym</w:t>
      </w:r>
      <w:r w:rsidRPr="00201F51">
        <w:t xml:space="preserve"> w art. 8aa ust. 1 przepisu art. 36 ust. 11 ustawy z dnia 9</w:t>
      </w:r>
      <w:r>
        <w:t> </w:t>
      </w:r>
      <w:r w:rsidRPr="00201F51">
        <w:t>czerwca 2011 r. – Prawo geologiczne i górnicze nie stosuje się.</w:t>
      </w:r>
    </w:p>
    <w:p w14:paraId="102937E0" w14:textId="2CDF129B" w:rsidR="0078051B" w:rsidRDefault="0078051B" w:rsidP="0078051B">
      <w:pPr>
        <w:pStyle w:val="ZUSTzmustartykuempunktem"/>
      </w:pPr>
      <w:r>
        <w:t xml:space="preserve">2. </w:t>
      </w:r>
      <w:r w:rsidRPr="0078051B">
        <w:t>Z dniem nabycia mienia</w:t>
      </w:r>
      <w:r>
        <w:t xml:space="preserve"> w trybie określonym</w:t>
      </w:r>
      <w:r w:rsidRPr="0078051B">
        <w:t xml:space="preserve"> w art. 8aa ust. 1 przedsiębiorstwo górnicze przejmuje zobowiązania z tytułu szkód spowodowanych ruchem zakładu górniczego, w tym szkód powstałych w wyniku reaktywacji starych zrobów.</w:t>
      </w:r>
      <w:r w:rsidR="0012633F">
        <w:t xml:space="preserve"> Przejęcie, o którym mowa w zdaniu pierwszym, obejmuje również zobowiązania z tytułu zapobiegania szkodom spowodowanym ruchem zakładu górniczego.</w:t>
      </w:r>
      <w:r>
        <w:t>”;</w:t>
      </w:r>
    </w:p>
    <w:p w14:paraId="6F8741FB" w14:textId="04747699" w:rsidR="0078051B" w:rsidRDefault="0078051B" w:rsidP="0078051B">
      <w:pPr>
        <w:pStyle w:val="PKTpunkt"/>
      </w:pPr>
      <w:r>
        <w:t>13)</w:t>
      </w:r>
      <w:r>
        <w:tab/>
        <w:t>p</w:t>
      </w:r>
      <w:r w:rsidRPr="0078051B">
        <w:t>o art. 8d dodaje się art. 8d</w:t>
      </w:r>
      <w:r w:rsidR="00893B0F">
        <w:t>a</w:t>
      </w:r>
      <w:r w:rsidRPr="0078051B">
        <w:t xml:space="preserve"> w brzmieniu:</w:t>
      </w:r>
    </w:p>
    <w:p w14:paraId="314450A9" w14:textId="1FB0CC05" w:rsidR="0078051B" w:rsidRDefault="0078051B" w:rsidP="0078051B">
      <w:pPr>
        <w:pStyle w:val="ZARTzmartartykuempunktem"/>
      </w:pPr>
      <w:r>
        <w:t>„Art. 8d</w:t>
      </w:r>
      <w:r w:rsidR="00F94F26">
        <w:t>a</w:t>
      </w:r>
      <w:r>
        <w:t xml:space="preserve">. </w:t>
      </w:r>
      <w:r w:rsidRPr="0078051B">
        <w:t>Z dniem nabycia, o którym mowa w art. 8aa ust. 1, przedsiębiorstwo górnicze, staje się stroną w dotychczasowych stosunkach pracy zgodnie z art. 23</w:t>
      </w:r>
      <w:r w:rsidRPr="0078051B">
        <w:rPr>
          <w:vertAlign w:val="superscript"/>
        </w:rPr>
        <w:t>1</w:t>
      </w:r>
      <w:r w:rsidRPr="0078051B">
        <w:t xml:space="preserve"> Kodeksu pracy.</w:t>
      </w:r>
      <w:r>
        <w:t>”;</w:t>
      </w:r>
    </w:p>
    <w:p w14:paraId="04EAEF7F" w14:textId="1E82B9B7" w:rsidR="0078051B" w:rsidRDefault="0078051B" w:rsidP="0078051B">
      <w:pPr>
        <w:pStyle w:val="PKTpunkt"/>
      </w:pPr>
      <w:r>
        <w:t>14)</w:t>
      </w:r>
      <w:r>
        <w:tab/>
        <w:t>w</w:t>
      </w:r>
      <w:r w:rsidRPr="0078051B">
        <w:t xml:space="preserve"> art. 8e ust. 1 otrzymuje brzmienie:</w:t>
      </w:r>
    </w:p>
    <w:p w14:paraId="6F909EE4" w14:textId="1A943C65" w:rsidR="0078051B" w:rsidRPr="006B5276" w:rsidRDefault="0078051B" w:rsidP="0078051B">
      <w:pPr>
        <w:pStyle w:val="ZUSTzmustartykuempunktem"/>
      </w:pPr>
      <w:r>
        <w:t>„1.</w:t>
      </w:r>
      <w:r w:rsidR="000E35DB">
        <w:t> </w:t>
      </w:r>
      <w:r w:rsidRPr="0078051B">
        <w:t>W stosunku do nieruchomości oraz prawa użytkowania wieczystego nieruchomości niezbędnych do prowadzenia zakładu górniczego kopalni zbywanej na</w:t>
      </w:r>
      <w:r>
        <w:t> </w:t>
      </w:r>
      <w:r w:rsidRPr="0078051B">
        <w:t>podstawie art. 8a ust. 1 i 1a oraz art. 8aa ust. 1, gminom nie przysługuje prawo ich</w:t>
      </w:r>
      <w:r>
        <w:t> </w:t>
      </w:r>
      <w:r w:rsidRPr="0078051B">
        <w:t xml:space="preserve">pierwokupu. Przepisów art. 109 ustawy z dnia 21 sierpnia 1997 r. o gospodarce nieruchomościami </w:t>
      </w:r>
      <w:r w:rsidR="006B4FDC">
        <w:t xml:space="preserve">(Dz. U. </w:t>
      </w:r>
      <w:r w:rsidR="00933A07">
        <w:t xml:space="preserve">z 2024 r. poz. 1145, 1222, 1717 i 1881 oraz z 2025 r. poz. 1077 i 1080) </w:t>
      </w:r>
      <w:r w:rsidRPr="0078051B">
        <w:t>nie stosuje się.</w:t>
      </w:r>
      <w:r>
        <w:t>”;</w:t>
      </w:r>
    </w:p>
    <w:p w14:paraId="2653C08B" w14:textId="257CDBEC" w:rsidR="001C29B6" w:rsidRPr="009D71D5" w:rsidRDefault="00085905" w:rsidP="001561DE">
      <w:pPr>
        <w:pStyle w:val="PKTpunkt"/>
        <w:keepNext/>
      </w:pPr>
      <w:r>
        <w:t>1</w:t>
      </w:r>
      <w:r w:rsidR="000A4A3F">
        <w:t>5</w:t>
      </w:r>
      <w:r w:rsidR="00AF3353">
        <w:t>)</w:t>
      </w:r>
      <w:r w:rsidR="00AF3353">
        <w:tab/>
      </w:r>
      <w:r w:rsidR="001C29B6" w:rsidRPr="009D71D5">
        <w:t xml:space="preserve">w </w:t>
      </w:r>
      <w:r w:rsidR="001C29B6" w:rsidRPr="00AF3353">
        <w:t>art</w:t>
      </w:r>
      <w:r w:rsidR="001C29B6" w:rsidRPr="009D71D5">
        <w:t>. 8f ust. 1 otrzymuje brzmienie:</w:t>
      </w:r>
    </w:p>
    <w:p w14:paraId="4E759291" w14:textId="4FD28755" w:rsidR="00F409DC" w:rsidRDefault="001561DE" w:rsidP="00EB739D">
      <w:pPr>
        <w:pStyle w:val="ZUSTzmustartykuempunktem"/>
      </w:pPr>
      <w:bookmarkStart w:id="7" w:name="_Hlk200619296"/>
      <w:r>
        <w:t>„</w:t>
      </w:r>
      <w:r w:rsidR="00F409DC" w:rsidRPr="009D71D5">
        <w:t xml:space="preserve">1. Przedsiębiorstwo górnicze w trakcie likwidacji zakładu górniczego lub jego oznaczonej części może, w celu ochrony środowiska lub zapewnienia bezpieczeństwa </w:t>
      </w:r>
      <w:r w:rsidR="00F409DC" w:rsidRPr="009D71D5">
        <w:lastRenderedPageBreak/>
        <w:t>ruchu likwidowanego zakładu górniczego, wydobywać metan bez uzyskania koncesji, o której mowa w ustawie z dnia 9 czerwca 2011 r. – Prawo geologiczne i górnicze, w przestrzeni objętej planem ruchu likwidowanego zakładu górniczego lub likwidowanej oznaczonej części zakładu górniczego.</w:t>
      </w:r>
      <w:r>
        <w:t>”</w:t>
      </w:r>
      <w:r w:rsidR="00F409DC">
        <w:t>;</w:t>
      </w:r>
    </w:p>
    <w:p w14:paraId="4CECF60D" w14:textId="256548A1" w:rsidR="00551A7A" w:rsidRDefault="00780205" w:rsidP="00551A7A">
      <w:pPr>
        <w:pStyle w:val="PKTpunkt"/>
        <w:keepNext/>
      </w:pPr>
      <w:r>
        <w:t>1</w:t>
      </w:r>
      <w:r w:rsidR="000A4A3F">
        <w:t>6</w:t>
      </w:r>
      <w:r w:rsidR="00551A7A">
        <w:t>)</w:t>
      </w:r>
      <w:r w:rsidR="00551A7A">
        <w:tab/>
        <w:t>w</w:t>
      </w:r>
      <w:r w:rsidR="00551A7A" w:rsidRPr="009D71D5">
        <w:t xml:space="preserve"> art. 10 </w:t>
      </w:r>
      <w:r w:rsidR="00551A7A">
        <w:t xml:space="preserve">po wyrazie </w:t>
      </w:r>
      <w:r w:rsidR="001561DE">
        <w:t>„</w:t>
      </w:r>
      <w:r w:rsidR="00551A7A">
        <w:t>oraz</w:t>
      </w:r>
      <w:r w:rsidR="001561DE">
        <w:t>”</w:t>
      </w:r>
      <w:r w:rsidR="00551A7A">
        <w:t xml:space="preserve"> dodaje się wyrazy </w:t>
      </w:r>
      <w:r w:rsidR="001561DE">
        <w:t>„</w:t>
      </w:r>
      <w:r w:rsidR="00551A7A">
        <w:t>do dnia 31 grudnia 202</w:t>
      </w:r>
      <w:r w:rsidR="00306BA8">
        <w:t>7</w:t>
      </w:r>
      <w:r w:rsidR="00551A7A">
        <w:t xml:space="preserve"> r.</w:t>
      </w:r>
      <w:r w:rsidR="001561DE">
        <w:t>”</w:t>
      </w:r>
      <w:r w:rsidR="00551A7A">
        <w:t>;</w:t>
      </w:r>
    </w:p>
    <w:p w14:paraId="7641A09B" w14:textId="4B2A320A" w:rsidR="00D06D86" w:rsidRPr="009D71D5" w:rsidRDefault="00461F25" w:rsidP="001561DE">
      <w:pPr>
        <w:pStyle w:val="PKTpunkt"/>
        <w:keepNext/>
      </w:pPr>
      <w:bookmarkStart w:id="8" w:name="_Hlk207960304"/>
      <w:bookmarkEnd w:id="7"/>
      <w:r>
        <w:t>1</w:t>
      </w:r>
      <w:r w:rsidR="000A4A3F">
        <w:t>7</w:t>
      </w:r>
      <w:r w:rsidR="00AF3353">
        <w:t>)</w:t>
      </w:r>
      <w:r w:rsidR="00AF3353">
        <w:tab/>
      </w:r>
      <w:r w:rsidR="000D09C9" w:rsidRPr="009D71D5">
        <w:t>po art. 10 dodaje się art. 10a w brzmieniu</w:t>
      </w:r>
      <w:r w:rsidR="00D06D86" w:rsidRPr="009D71D5">
        <w:t>:</w:t>
      </w:r>
    </w:p>
    <w:bookmarkEnd w:id="8"/>
    <w:p w14:paraId="4A9825AD" w14:textId="5A9E139F" w:rsidR="00C1233D" w:rsidRDefault="001561DE">
      <w:pPr>
        <w:pStyle w:val="ZARTzmartartykuempunktem"/>
      </w:pPr>
      <w:r>
        <w:t>„</w:t>
      </w:r>
      <w:bookmarkStart w:id="9" w:name="_Hlk210983631"/>
      <w:r w:rsidR="00B673BD" w:rsidRPr="009D71D5">
        <w:t xml:space="preserve">Art. 10a. </w:t>
      </w:r>
      <w:bookmarkEnd w:id="9"/>
      <w:r w:rsidR="00B673BD" w:rsidRPr="009D71D5">
        <w:t>Przedsiębiorstwo górnicze objęte systemem wsparcia zwalnia się, w</w:t>
      </w:r>
      <w:r w:rsidR="00B673BD">
        <w:t> </w:t>
      </w:r>
      <w:r w:rsidR="00B673BD" w:rsidRPr="009D71D5">
        <w:t xml:space="preserve">zakresie dotyczącym likwidowanego zakładu górniczego lub </w:t>
      </w:r>
      <w:r w:rsidR="00F570BA">
        <w:t xml:space="preserve">likwidowanej </w:t>
      </w:r>
      <w:r w:rsidR="00B673BD">
        <w:t xml:space="preserve">oznaczonej </w:t>
      </w:r>
      <w:r w:rsidR="00B673BD" w:rsidRPr="009D71D5">
        <w:t>części</w:t>
      </w:r>
      <w:r w:rsidR="00F570BA">
        <w:t xml:space="preserve"> tego zakładu</w:t>
      </w:r>
      <w:r w:rsidR="00B673BD" w:rsidRPr="009D71D5">
        <w:t>, z</w:t>
      </w:r>
      <w:r w:rsidR="00F570BA">
        <w:t xml:space="preserve"> </w:t>
      </w:r>
      <w:r w:rsidR="00B673BD" w:rsidRPr="009D71D5">
        <w:t>obowiązku zapłaty bieżących wpłat wobec Państwowego Funduszu Rehabilitacji Osób Niepełnosprawnych, wpłat z zysku</w:t>
      </w:r>
      <w:r w:rsidR="004C091B">
        <w:t xml:space="preserve"> oraz</w:t>
      </w:r>
      <w:r w:rsidR="00B673BD" w:rsidRPr="009D71D5">
        <w:t xml:space="preserve"> opłat i kar wobec Narodowego Funduszu Ochrony Środowiska i Gospodarki Wodnej </w:t>
      </w:r>
      <w:r w:rsidR="004C091B">
        <w:t xml:space="preserve">w </w:t>
      </w:r>
      <w:r w:rsidR="00B673BD" w:rsidRPr="009D71D5">
        <w:t>części dotyczącej tych funduszy, z</w:t>
      </w:r>
      <w:r w:rsidR="004C091B">
        <w:t> </w:t>
      </w:r>
      <w:r w:rsidR="00B673BD" w:rsidRPr="009D71D5">
        <w:t>wyjątkiem opłat i kar stanowiących dochody jednostek samorządu terytorialnego.</w:t>
      </w:r>
      <w:r>
        <w:t>”</w:t>
      </w:r>
      <w:r w:rsidR="00B673BD">
        <w:t>;</w:t>
      </w:r>
    </w:p>
    <w:p w14:paraId="1F16B42C" w14:textId="2002FCC0" w:rsidR="001C29B6" w:rsidRPr="009D71D5" w:rsidRDefault="000C0958" w:rsidP="00F747EC">
      <w:pPr>
        <w:pStyle w:val="PKTpunkt"/>
      </w:pPr>
      <w:r>
        <w:t>1</w:t>
      </w:r>
      <w:r w:rsidR="000A4A3F">
        <w:t>8)</w:t>
      </w:r>
      <w:r>
        <w:tab/>
      </w:r>
      <w:r w:rsidR="00825FA5" w:rsidRPr="009D71D5">
        <w:t xml:space="preserve">w </w:t>
      </w:r>
      <w:r w:rsidR="00F712E3" w:rsidRPr="009D71D5">
        <w:t>tytu</w:t>
      </w:r>
      <w:r w:rsidR="00825FA5" w:rsidRPr="009D71D5">
        <w:t>le</w:t>
      </w:r>
      <w:r w:rsidR="00F712E3" w:rsidRPr="009D71D5">
        <w:t xml:space="preserve"> rozdziału </w:t>
      </w:r>
      <w:r w:rsidR="00E80C31" w:rsidRPr="009D71D5">
        <w:t xml:space="preserve">3a </w:t>
      </w:r>
      <w:r w:rsidR="00825FA5" w:rsidRPr="009D71D5">
        <w:t xml:space="preserve">skreśla się wyraz </w:t>
      </w:r>
      <w:r w:rsidR="001561DE">
        <w:t>„</w:t>
      </w:r>
      <w:r w:rsidR="00917B4F" w:rsidRPr="009D71D5">
        <w:t>likwidowanych</w:t>
      </w:r>
      <w:r w:rsidR="001561DE">
        <w:t>”</w:t>
      </w:r>
      <w:r w:rsidR="00917B4F">
        <w:t>;</w:t>
      </w:r>
    </w:p>
    <w:p w14:paraId="450AB95A" w14:textId="7E9F6FC9" w:rsidR="001C29B6" w:rsidRPr="009D71D5" w:rsidRDefault="000C0958" w:rsidP="001561DE">
      <w:pPr>
        <w:pStyle w:val="PKTpunkt"/>
        <w:keepNext/>
      </w:pPr>
      <w:r>
        <w:t>1</w:t>
      </w:r>
      <w:r w:rsidR="000A4A3F">
        <w:t>9</w:t>
      </w:r>
      <w:r>
        <w:t>)</w:t>
      </w:r>
      <w:r>
        <w:tab/>
      </w:r>
      <w:r w:rsidR="001C29B6" w:rsidRPr="009D71D5">
        <w:t xml:space="preserve">po art. 11a dodaje się art. 11aa w </w:t>
      </w:r>
      <w:r w:rsidR="001C29B6" w:rsidRPr="00AF3353">
        <w:t>brzmieniu</w:t>
      </w:r>
      <w:r w:rsidR="001C29B6" w:rsidRPr="009D71D5">
        <w:t>:</w:t>
      </w:r>
    </w:p>
    <w:p w14:paraId="09777A1B" w14:textId="078BA282" w:rsidR="00B57087" w:rsidRPr="009D71D5" w:rsidRDefault="001561DE" w:rsidP="001561DE">
      <w:pPr>
        <w:pStyle w:val="ZARTzmartartykuempunktem"/>
        <w:keepNext/>
      </w:pPr>
      <w:r>
        <w:t>„</w:t>
      </w:r>
      <w:r w:rsidR="00B57087" w:rsidRPr="009D71D5">
        <w:t>Art. 11aa. 1. Pracownikom przedsiębiorstw górniczych objętych systemem wsparcia, zatrudnionym w zakładzie górniczym, nieposiadającym uprawnień emerytalnych, przysługuje:</w:t>
      </w:r>
    </w:p>
    <w:p w14:paraId="47940479" w14:textId="77777777" w:rsidR="00B57087" w:rsidRPr="009D71D5" w:rsidRDefault="00B57087" w:rsidP="00B57087">
      <w:pPr>
        <w:pStyle w:val="ZPKTzmpktartykuempunktem"/>
      </w:pPr>
      <w:r w:rsidRPr="009D71D5">
        <w:t>1)</w:t>
      </w:r>
      <w:r w:rsidRPr="009D71D5">
        <w:tab/>
        <w:t>urlop górniczy albo</w:t>
      </w:r>
    </w:p>
    <w:p w14:paraId="147C654F" w14:textId="77777777" w:rsidR="00B57087" w:rsidRPr="009D71D5" w:rsidRDefault="00B57087" w:rsidP="00B57087">
      <w:pPr>
        <w:pStyle w:val="ZPKTzmpktartykuempunktem"/>
      </w:pPr>
      <w:r w:rsidRPr="009D71D5">
        <w:t>2)</w:t>
      </w:r>
      <w:r w:rsidRPr="009D71D5">
        <w:tab/>
        <w:t>urlop dla pracowników zakładu przeróbki mechanicznej węgla, albo</w:t>
      </w:r>
    </w:p>
    <w:p w14:paraId="034748E4" w14:textId="77777777" w:rsidR="00B57087" w:rsidRPr="009D71D5" w:rsidRDefault="00B57087" w:rsidP="00B57087">
      <w:pPr>
        <w:pStyle w:val="ZPKTzmpktartykuempunktem"/>
      </w:pPr>
      <w:r w:rsidRPr="009D71D5">
        <w:t>3)</w:t>
      </w:r>
      <w:r w:rsidRPr="009D71D5">
        <w:tab/>
        <w:t>jednorazowa odprawa pieniężna.</w:t>
      </w:r>
    </w:p>
    <w:p w14:paraId="60C4075A" w14:textId="77777777" w:rsidR="00B57087" w:rsidRPr="009D71D5" w:rsidRDefault="00B57087" w:rsidP="00B57087">
      <w:pPr>
        <w:pStyle w:val="ZUSTzmustartykuempunktem"/>
      </w:pPr>
      <w:r w:rsidRPr="009D71D5">
        <w:t>2. Uprawnienia, o których mowa w ust. 1, są przyznawane pracownikowi na jego wniosek za zgodą pracodawcy, jeżeli przed dniem złożenia wniosku nie korzystał z takich uprawnień oraz nie korzystał z odpraw lub innych świadczeń pieniężnych, wynikających z obowiązujących wcześniej przepisów dotyczących restrukturyzacji górnictwa.</w:t>
      </w:r>
    </w:p>
    <w:p w14:paraId="5B5AEE33" w14:textId="77777777" w:rsidR="00B57087" w:rsidRPr="009D71D5" w:rsidRDefault="00B57087" w:rsidP="00B57087">
      <w:pPr>
        <w:pStyle w:val="ZUSTzmustartykuempunktem"/>
      </w:pPr>
      <w:r w:rsidRPr="009D71D5">
        <w:t>3. Uprawnienia, o których mowa w ust. 1, mogą zostać przyznane pracownikowi tylko raz.</w:t>
      </w:r>
    </w:p>
    <w:p w14:paraId="4A70F797" w14:textId="77777777" w:rsidR="00B57087" w:rsidRPr="009D71D5" w:rsidRDefault="00B57087" w:rsidP="001561DE">
      <w:pPr>
        <w:pStyle w:val="ZUSTzmustartykuempunktem"/>
        <w:keepNext/>
      </w:pPr>
      <w:r w:rsidRPr="009D71D5">
        <w:t>4. Osoba korzystająca z urlopu górniczego</w:t>
      </w:r>
      <w:r>
        <w:t xml:space="preserve"> albo</w:t>
      </w:r>
      <w:r w:rsidRPr="009D71D5">
        <w:t xml:space="preserve"> urlopu dla pracowników zakładu przeróbki mechanicznej węgla, o których mowa w ust. 1 pkt 1 i 2, traci to uprawnienie, jeżeli po jego przyznaniu:</w:t>
      </w:r>
    </w:p>
    <w:p w14:paraId="6AD72642" w14:textId="77777777" w:rsidR="00B57087" w:rsidRPr="009D71D5" w:rsidRDefault="00B57087" w:rsidP="00B57087">
      <w:pPr>
        <w:pStyle w:val="ZPKTzmpktartykuempunktem"/>
      </w:pPr>
      <w:r w:rsidRPr="009D71D5">
        <w:t>1)</w:t>
      </w:r>
      <w:r w:rsidRPr="009D71D5">
        <w:tab/>
        <w:t>podjęła zatrudnienie na podstawie stosunku pracy lub umowy cywilnoprawnej w przedsiębiorstwie górniczym;</w:t>
      </w:r>
    </w:p>
    <w:p w14:paraId="5AE399FA" w14:textId="10CE2540" w:rsidR="00B57087" w:rsidRDefault="00B57087" w:rsidP="00B57087">
      <w:pPr>
        <w:pStyle w:val="ZPKTzmpktartykuempunktem"/>
      </w:pPr>
      <w:r w:rsidRPr="009D71D5">
        <w:t>2)</w:t>
      </w:r>
      <w:r w:rsidRPr="009D71D5">
        <w:tab/>
        <w:t xml:space="preserve">podjęła zatrudnienie na podstawie stosunku pracy lub umowy cywilnoprawnej w innym przedsiębiorstwie, które świadczy usługi w zakresie prowadzenia robót </w:t>
      </w:r>
      <w:r w:rsidRPr="009D71D5">
        <w:lastRenderedPageBreak/>
        <w:t>górniczych na rzecz przedsiębiorstwa górniczego, na stanowisku związanym z prowadzeniem robót górniczych</w:t>
      </w:r>
      <w:r w:rsidR="00F570BA">
        <w:t xml:space="preserve"> lub przeróbki mechanicznej węgla</w:t>
      </w:r>
      <w:r w:rsidRPr="009D71D5">
        <w:t>;</w:t>
      </w:r>
    </w:p>
    <w:p w14:paraId="42B99A17" w14:textId="7F70316B" w:rsidR="00F570BA" w:rsidRPr="009D71D5" w:rsidRDefault="00F570BA" w:rsidP="00B57087">
      <w:pPr>
        <w:pStyle w:val="ZPKTzmpktartykuempunktem"/>
      </w:pPr>
      <w:r>
        <w:t>3)</w:t>
      </w:r>
      <w:r>
        <w:tab/>
      </w:r>
      <w:r w:rsidRPr="00F570BA">
        <w:t>świadczy usługi w zakresie prowadzenia robót górniczych lub przeróbki mechanicznej węgla na rzecz przedsiębiorstwa górniczego w ramach prowadzonej działalności gospodarczej, w tym jednoosobowo;</w:t>
      </w:r>
    </w:p>
    <w:p w14:paraId="6896EA27" w14:textId="2121882C" w:rsidR="00B57087" w:rsidRPr="009D71D5" w:rsidRDefault="00F570BA" w:rsidP="00B57087">
      <w:pPr>
        <w:pStyle w:val="ZPKTzmpktartykuempunktem"/>
      </w:pPr>
      <w:r>
        <w:t>4</w:t>
      </w:r>
      <w:r w:rsidR="00B57087" w:rsidRPr="009D71D5">
        <w:t>)</w:t>
      </w:r>
      <w:r w:rsidR="00B57087" w:rsidRPr="009D71D5">
        <w:tab/>
        <w:t>nabyła uprawnienia emerytalne.</w:t>
      </w:r>
    </w:p>
    <w:p w14:paraId="53E34DFC" w14:textId="1E7B4C78" w:rsidR="00917B4F" w:rsidRDefault="00B57087" w:rsidP="00AF4DC0">
      <w:pPr>
        <w:pStyle w:val="ZARTzmartartykuempunktem"/>
        <w:keepNext/>
      </w:pPr>
      <w:r w:rsidRPr="009D71D5">
        <w:t>5. Uprawnienia, o których mowa w ust. 1, nie ograniczają uprawnień określonych ustawą z dnia 13 marca 2003 r. o szczególnych zasadach rozwiązywania z pracownikami stosunków pracy z przyczyn niedotyczących pracowników.</w:t>
      </w:r>
      <w:r w:rsidR="001561DE">
        <w:t>”</w:t>
      </w:r>
      <w:r>
        <w:t>;</w:t>
      </w:r>
    </w:p>
    <w:p w14:paraId="40A57D71" w14:textId="1D917595" w:rsidR="00DD2EB4" w:rsidRDefault="000A4A3F" w:rsidP="00DD2EB4">
      <w:pPr>
        <w:pStyle w:val="PKTpunkt"/>
      </w:pPr>
      <w:r>
        <w:t>20</w:t>
      </w:r>
      <w:r w:rsidR="00DD2EB4">
        <w:t>)</w:t>
      </w:r>
      <w:r w:rsidR="00DD2EB4">
        <w:tab/>
        <w:t>w art. 11b w ust. 5 wyraz</w:t>
      </w:r>
      <w:r w:rsidR="00085905">
        <w:t>y</w:t>
      </w:r>
      <w:r w:rsidR="00DD2EB4">
        <w:t xml:space="preserve"> </w:t>
      </w:r>
      <w:r w:rsidR="001561DE">
        <w:t>„</w:t>
      </w:r>
      <w:r w:rsidR="00DD2EB4" w:rsidRPr="00DD2EB4">
        <w:t>Zakład Ubezpieczeń Społecznych</w:t>
      </w:r>
      <w:r w:rsidR="001561DE">
        <w:t>”</w:t>
      </w:r>
      <w:r w:rsidR="00DD2EB4">
        <w:t xml:space="preserve"> </w:t>
      </w:r>
      <w:r w:rsidR="001C13EA">
        <w:t xml:space="preserve">zastępuje się wyrazem </w:t>
      </w:r>
      <w:r w:rsidR="001561DE">
        <w:t>„</w:t>
      </w:r>
      <w:r w:rsidR="00DD2EB4">
        <w:t>ZUS</w:t>
      </w:r>
      <w:r w:rsidR="001561DE">
        <w:t>”</w:t>
      </w:r>
      <w:r w:rsidR="00DD2EB4">
        <w:t>;</w:t>
      </w:r>
    </w:p>
    <w:p w14:paraId="62A8319C" w14:textId="21D56E85" w:rsidR="001C29B6" w:rsidRPr="009D71D5" w:rsidRDefault="000A4A3F" w:rsidP="001561DE">
      <w:pPr>
        <w:pStyle w:val="PKTpunkt"/>
        <w:keepNext/>
      </w:pPr>
      <w:bookmarkStart w:id="10" w:name="_Hlk172881832"/>
      <w:r>
        <w:t>21</w:t>
      </w:r>
      <w:r w:rsidR="00502B91">
        <w:t>)</w:t>
      </w:r>
      <w:r w:rsidR="00502B91">
        <w:tab/>
      </w:r>
      <w:r w:rsidR="001C29B6" w:rsidRPr="009D71D5">
        <w:t>po art. 11b dodaje się art. 11ba w brzmieniu:</w:t>
      </w:r>
    </w:p>
    <w:bookmarkEnd w:id="10"/>
    <w:p w14:paraId="083A1F4C" w14:textId="7D2FD177" w:rsidR="00E95342" w:rsidRPr="009D71D5" w:rsidRDefault="001561DE" w:rsidP="00E95342">
      <w:pPr>
        <w:pStyle w:val="ZARTzmartartykuempunktem"/>
      </w:pPr>
      <w:r>
        <w:t>„</w:t>
      </w:r>
      <w:bookmarkStart w:id="11" w:name="_Hlk212641994"/>
      <w:r w:rsidR="00E95342" w:rsidRPr="009D71D5">
        <w:t>Art. 11ba. 1. Urlop górniczy, o którym mowa w art. 11aa ust. 1 pkt 1, przysługuje pracownikowi zatrudnionemu pod ziemią, któremu ze względu na wiek i łączny staż pracy, w tym staż pracy w okresie pełnienia z wyboru funkcji w organach związku zawodowego zrzeszającego pracowników przedsiębiorstwa górniczego objętego systemem wsparcia, lub staż pracy pod ziemią wykonywanej stale i w pełnym wymiarze czasu pracy brakuje nie więcej niż pięć lat do nabycia prawa do emerytury – w wymiarze do pięciu lat.</w:t>
      </w:r>
    </w:p>
    <w:p w14:paraId="38CF56CA" w14:textId="77777777" w:rsidR="00E95342" w:rsidRPr="009D71D5" w:rsidRDefault="00E95342" w:rsidP="00E95342">
      <w:pPr>
        <w:pStyle w:val="ZUSTzmustartykuempunktem"/>
      </w:pPr>
      <w:r w:rsidRPr="009D71D5">
        <w:t>2. Urlop dla pracowników zakładu przeróbki mechanicznej węgla, o którym mowa w art. 11aa ust. 1 pkt 2, przysługuje pracownikowi zatrudnionemu w zakładzie przeróbki mechanicznej węgla, któremu ze względu na wiek, łączny staż pracy lub staż pracy wykonywanej stale i w pełnym wymiarze czasu pracy brakuje nie więcej niż cztery lata do nabycia prawa do emerytury – w wymiarze do czterech lat.</w:t>
      </w:r>
    </w:p>
    <w:p w14:paraId="0541555C" w14:textId="16D81962" w:rsidR="00E95342" w:rsidRPr="009D71D5" w:rsidRDefault="00E95342" w:rsidP="00E95342">
      <w:pPr>
        <w:pStyle w:val="ZUSTzmustartykuempunktem"/>
      </w:pPr>
      <w:r w:rsidRPr="009D71D5">
        <w:t xml:space="preserve">3. Urlop górniczy, o którym mowa w art. 11aa ust. 1 pkt 1, przysługuje pracownikowi w wymiarze do pięciu lat pod warunkiem, że skorzystanie z niego pozwoli mu nabyć prawo do emerytury z dniem jego zakończenia, </w:t>
      </w:r>
      <w:r w:rsidR="00CD1A1D">
        <w:t xml:space="preserve">nie później jednak niż </w:t>
      </w:r>
      <w:r w:rsidRPr="009D71D5">
        <w:t>do dnia 31 grudnia 2054 r.</w:t>
      </w:r>
    </w:p>
    <w:p w14:paraId="367452F6" w14:textId="79E7D678" w:rsidR="00E95342" w:rsidRPr="009D71D5" w:rsidRDefault="00E95342" w:rsidP="00E95342">
      <w:pPr>
        <w:pStyle w:val="ZUSTzmustartykuempunktem"/>
      </w:pPr>
      <w:r w:rsidRPr="009D71D5">
        <w:t xml:space="preserve">4. Urlop dla pracowników zakładu przeróbki mechanicznej węgla, o którym mowa w art. 11aa ust. 1 pkt 2, przysługuje pracownikowi w wymiarze do czterech lat pod warunkiem, że skorzystanie z niego pozwoli mu nabyć prawo do emerytury z dniem jego zakończenia, </w:t>
      </w:r>
      <w:r w:rsidR="00CD1A1D">
        <w:t xml:space="preserve">nie później jednak niż </w:t>
      </w:r>
      <w:r w:rsidRPr="009D71D5">
        <w:t>do dnia 31 grudnia 2053 r.</w:t>
      </w:r>
    </w:p>
    <w:p w14:paraId="279F651C" w14:textId="187791D7" w:rsidR="00E95342" w:rsidRDefault="00E95342" w:rsidP="00E95342">
      <w:pPr>
        <w:pStyle w:val="ZUSTzmustartykuempunktem"/>
      </w:pPr>
      <w:r w:rsidRPr="009D71D5">
        <w:t xml:space="preserve">5. Urlop górniczy oraz urlop dla pracowników zakładu przeróbki mechanicznej węgla, o których mowa w art. 11aa ust. 1 pkt 1 i 2, mogą być udzielone przez pracodawcę </w:t>
      </w:r>
      <w:r w:rsidRPr="009D71D5">
        <w:lastRenderedPageBreak/>
        <w:t>po ustaleniu przez Z</w:t>
      </w:r>
      <w:r w:rsidR="00DD2EB4">
        <w:t xml:space="preserve">US </w:t>
      </w:r>
      <w:r w:rsidRPr="009D71D5">
        <w:t>okresów uprawniających pracownika do emerytury i okresu urlopu górniczego albo okresu urlopu dla pracowników przeróbki mechanicznej węgla niezbędnego do nabycia uprawnień emerytalnych</w:t>
      </w:r>
      <w:bookmarkEnd w:id="11"/>
      <w:r w:rsidRPr="009D71D5">
        <w:t>.</w:t>
      </w:r>
    </w:p>
    <w:p w14:paraId="41F7BFF0" w14:textId="43DDAE75" w:rsidR="00DD2EB4" w:rsidRDefault="00DD2EB4" w:rsidP="00E95342">
      <w:pPr>
        <w:pStyle w:val="ZUSTzmustartykuempunktem"/>
      </w:pPr>
      <w:r>
        <w:t xml:space="preserve">6. </w:t>
      </w:r>
      <w:r w:rsidRPr="00DD2EB4">
        <w:t>Wniosek</w:t>
      </w:r>
      <w:r>
        <w:t xml:space="preserve"> o ustalenie okresów, o </w:t>
      </w:r>
      <w:r w:rsidRPr="00DD2EB4">
        <w:t>który</w:t>
      </w:r>
      <w:r>
        <w:t>ch</w:t>
      </w:r>
      <w:r w:rsidRPr="00DD2EB4">
        <w:t xml:space="preserve"> mowa w ust. 5, pracodawca składa do</w:t>
      </w:r>
      <w:r>
        <w:t> </w:t>
      </w:r>
      <w:r w:rsidRPr="00DD2EB4">
        <w:t>Z</w:t>
      </w:r>
      <w:r>
        <w:t xml:space="preserve">US </w:t>
      </w:r>
      <w:r w:rsidRPr="00DD2EB4">
        <w:t>za pomocą profilu informacyjnego utworzonego w systemie teleinformatycznym udostępnionym przez Z</w:t>
      </w:r>
      <w:r>
        <w:t>US</w:t>
      </w:r>
      <w:r w:rsidRPr="00DD2EB4">
        <w:t xml:space="preserve"> w formie dokumentu elektronicznego </w:t>
      </w:r>
      <w:bookmarkStart w:id="12" w:name="_Hlk209685954"/>
      <w:r w:rsidRPr="00DD2EB4">
        <w:t>w rozumieniu art. 3 pkt</w:t>
      </w:r>
      <w:r w:rsidR="00496E9D">
        <w:t> </w:t>
      </w:r>
      <w:r w:rsidRPr="00DD2EB4">
        <w:t>2 ustawy z dnia 17 lutego 2005 r. o informatyzacji działalności podmiotów realizujących zadania publiczne</w:t>
      </w:r>
      <w:r>
        <w:t xml:space="preserve"> </w:t>
      </w:r>
      <w:bookmarkEnd w:id="12"/>
      <w:r>
        <w:t>(Dz. U. z 2024 r. poz. 1557</w:t>
      </w:r>
      <w:r w:rsidR="00197A02">
        <w:t xml:space="preserve"> i </w:t>
      </w:r>
      <w:r w:rsidR="00197A02" w:rsidRPr="00475CCB">
        <w:t>1</w:t>
      </w:r>
      <w:r w:rsidR="00197A02">
        <w:t>717 oraz z 2025 r. poz. 1006, 1019</w:t>
      </w:r>
      <w:r w:rsidR="00705E2A">
        <w:t xml:space="preserve">, </w:t>
      </w:r>
      <w:r w:rsidR="00197A02">
        <w:t>1158</w:t>
      </w:r>
      <w:r w:rsidR="00705E2A">
        <w:t xml:space="preserve"> i 1301</w:t>
      </w:r>
      <w:r>
        <w:t>)</w:t>
      </w:r>
      <w:r w:rsidRPr="00DD2EB4">
        <w:t>, opatrzonego kwalifikowanym podpisem elektronicznym, podpisem zaufanym</w:t>
      </w:r>
      <w:r w:rsidR="000F3A01">
        <w:t xml:space="preserve"> albo</w:t>
      </w:r>
      <w:r w:rsidRPr="00DD2EB4">
        <w:t xml:space="preserve"> podpisem osobistym </w:t>
      </w:r>
      <w:r w:rsidR="000F3A01">
        <w:t>lub</w:t>
      </w:r>
      <w:r w:rsidRPr="00DD2EB4">
        <w:t xml:space="preserve"> wykorzystując sposób potwierdzania pochodzenia oraz integralności danych udostępniony bezpłatnie przez </w:t>
      </w:r>
      <w:r w:rsidR="00B61346">
        <w:t xml:space="preserve">ZUS </w:t>
      </w:r>
      <w:r w:rsidRPr="00DD2EB4">
        <w:t>w systemie teleinformatycznym.</w:t>
      </w:r>
    </w:p>
    <w:p w14:paraId="6DACE14C" w14:textId="287885F8" w:rsidR="00B61346" w:rsidRDefault="00B61346" w:rsidP="00E95342">
      <w:pPr>
        <w:pStyle w:val="ZUSTzmustartykuempunktem"/>
      </w:pPr>
      <w:r>
        <w:t xml:space="preserve">7. </w:t>
      </w:r>
      <w:r w:rsidRPr="00B61346">
        <w:t xml:space="preserve">Wniosek, o którym mowa w </w:t>
      </w:r>
      <w:r>
        <w:t>ust. 6</w:t>
      </w:r>
      <w:r w:rsidRPr="00B61346">
        <w:t xml:space="preserve">, złożony w innej formie </w:t>
      </w:r>
      <w:r>
        <w:t>lub</w:t>
      </w:r>
      <w:r w:rsidRPr="00B61346">
        <w:t xml:space="preserve"> w inny sposób niż</w:t>
      </w:r>
      <w:r>
        <w:t> </w:t>
      </w:r>
      <w:r w:rsidRPr="00B61346">
        <w:t>określon</w:t>
      </w:r>
      <w:r>
        <w:t>y</w:t>
      </w:r>
      <w:r w:rsidRPr="00B61346">
        <w:t xml:space="preserve"> w </w:t>
      </w:r>
      <w:r>
        <w:t xml:space="preserve">tym przepisie ZUS </w:t>
      </w:r>
      <w:r w:rsidRPr="00B61346">
        <w:t xml:space="preserve">pozostawia bez rozpatrzenia, o czym zawiadamia </w:t>
      </w:r>
      <w:r w:rsidR="00230A91">
        <w:t>wnioskodawcę</w:t>
      </w:r>
      <w:r w:rsidRPr="00B61346">
        <w:t>. Wniosek t</w:t>
      </w:r>
      <w:r>
        <w:t>aki</w:t>
      </w:r>
      <w:r w:rsidRPr="00B61346">
        <w:t xml:space="preserve"> nie wywołuje skutków prawnych.</w:t>
      </w:r>
    </w:p>
    <w:p w14:paraId="06134E0B" w14:textId="61749700" w:rsidR="00B61346" w:rsidRDefault="00B61346" w:rsidP="001561DE">
      <w:pPr>
        <w:pStyle w:val="ZUSTzmustartykuempunktem"/>
        <w:keepNext/>
      </w:pPr>
      <w:r>
        <w:t>8. Wniosek, o którym mowa w ust. 6, zawiera:</w:t>
      </w:r>
    </w:p>
    <w:p w14:paraId="27C21350" w14:textId="38114C21" w:rsidR="00B61346" w:rsidRDefault="00B61346" w:rsidP="001561DE">
      <w:pPr>
        <w:pStyle w:val="ZPKTzmpktartykuempunktem"/>
        <w:keepNext/>
      </w:pPr>
      <w:r>
        <w:t>1)</w:t>
      </w:r>
      <w:r>
        <w:tab/>
        <w:t>dane identyfikacyjne</w:t>
      </w:r>
      <w:r w:rsidR="00230A91">
        <w:t xml:space="preserve"> pracodawcy</w:t>
      </w:r>
      <w:r>
        <w:t>:</w:t>
      </w:r>
    </w:p>
    <w:p w14:paraId="305479C6" w14:textId="136F8340" w:rsidR="00B61346" w:rsidRDefault="00B61346" w:rsidP="00B61346">
      <w:pPr>
        <w:pStyle w:val="ZLITwPKTzmlitwpktartykuempunktem"/>
      </w:pPr>
      <w:r>
        <w:t>a)</w:t>
      </w:r>
      <w:r>
        <w:tab/>
        <w:t>NIP,</w:t>
      </w:r>
    </w:p>
    <w:p w14:paraId="5138B955" w14:textId="77777777" w:rsidR="00B61346" w:rsidRDefault="00B61346" w:rsidP="00B61346">
      <w:pPr>
        <w:pStyle w:val="ZLITwPKTzmlitwpktartykuempunktem"/>
      </w:pPr>
      <w:r>
        <w:t>b)</w:t>
      </w:r>
      <w:r>
        <w:tab/>
        <w:t>nazwę skróconą,</w:t>
      </w:r>
    </w:p>
    <w:p w14:paraId="2DA5A941" w14:textId="1B15EA85" w:rsidR="00B61346" w:rsidRDefault="00B61346" w:rsidP="00B61346">
      <w:pPr>
        <w:pStyle w:val="ZLITwPKTzmlitwpktartykuempunktem"/>
      </w:pPr>
      <w:r>
        <w:t>c)</w:t>
      </w:r>
      <w:r>
        <w:tab/>
        <w:t>nazwę pełną;</w:t>
      </w:r>
    </w:p>
    <w:p w14:paraId="475AF15D" w14:textId="486FE2AE" w:rsidR="00B61346" w:rsidRDefault="00B61346" w:rsidP="00B61346">
      <w:pPr>
        <w:pStyle w:val="ZPKTzmpktartykuempunktem"/>
      </w:pPr>
      <w:r>
        <w:t>2)</w:t>
      </w:r>
      <w:r>
        <w:tab/>
        <w:t>dane adresowe pracodawcy, numer telefonu i adres poczty elektronicznej;</w:t>
      </w:r>
    </w:p>
    <w:p w14:paraId="505B0C14" w14:textId="0AA27252" w:rsidR="00B61346" w:rsidRDefault="00B61346" w:rsidP="001561DE">
      <w:pPr>
        <w:pStyle w:val="ZPKTzmpktartykuempunktem"/>
        <w:keepNext/>
      </w:pPr>
      <w:r>
        <w:t>3)</w:t>
      </w:r>
      <w:r>
        <w:tab/>
        <w:t>dane pracownika, którego wniosek dotyczy:</w:t>
      </w:r>
    </w:p>
    <w:p w14:paraId="18309FCB" w14:textId="77777777" w:rsidR="00B61346" w:rsidRDefault="00B61346" w:rsidP="00B61346">
      <w:pPr>
        <w:pStyle w:val="ZLITwPKTzmlitwpktartykuempunktem"/>
      </w:pPr>
      <w:r>
        <w:t>a)</w:t>
      </w:r>
      <w:r>
        <w:tab/>
        <w:t>numer PESEL, a jeżeli taki numer nie został nadany – rodzaj, serię i numer dokumentu potwierdzającego tożsamość,</w:t>
      </w:r>
    </w:p>
    <w:p w14:paraId="06EA52F5" w14:textId="30E96DD4" w:rsidR="00B61346" w:rsidRDefault="00B61346" w:rsidP="00B61346">
      <w:pPr>
        <w:pStyle w:val="ZLITwPKTzmlitwpktartykuempunktem"/>
      </w:pPr>
      <w:r>
        <w:t>b)</w:t>
      </w:r>
      <w:r>
        <w:tab/>
        <w:t>imię, nazwisko, nazwisko rodowe i inne poprzednio używane nazwiska,</w:t>
      </w:r>
    </w:p>
    <w:p w14:paraId="5BC02438" w14:textId="0DEAD7A3" w:rsidR="00B61346" w:rsidRDefault="00B61346" w:rsidP="00B61346">
      <w:pPr>
        <w:pStyle w:val="ZLITwPKTzmlitwpktartykuempunktem"/>
      </w:pPr>
      <w:r>
        <w:t>c)</w:t>
      </w:r>
      <w:r>
        <w:tab/>
        <w:t>adres zamieszkania i adres do korespondencji.</w:t>
      </w:r>
    </w:p>
    <w:p w14:paraId="5A2C8304" w14:textId="436EDBCF" w:rsidR="00B61346" w:rsidRDefault="00B61346" w:rsidP="001561DE">
      <w:pPr>
        <w:pStyle w:val="ZUSTzmustartykuempunktem"/>
        <w:keepNext/>
      </w:pPr>
      <w:r>
        <w:t xml:space="preserve">9. </w:t>
      </w:r>
      <w:r w:rsidRPr="00B61346">
        <w:t xml:space="preserve">Do wniosku, o którym mowa w ust. </w:t>
      </w:r>
      <w:r>
        <w:t>6</w:t>
      </w:r>
      <w:r w:rsidRPr="00B61346">
        <w:t>, dołącza się informację o okresach uprawniających pracownika do emerytury oraz dowody z dokumentów potwierdzających okresy uprawniające pracownika do emerytury w formie:</w:t>
      </w:r>
    </w:p>
    <w:p w14:paraId="509E7B43" w14:textId="0755F15D" w:rsidR="00673DB7" w:rsidRDefault="00673DB7" w:rsidP="00673DB7">
      <w:pPr>
        <w:pStyle w:val="ZPKTzmpktartykuempunktem"/>
      </w:pPr>
      <w:r>
        <w:t>1)</w:t>
      </w:r>
      <w:r>
        <w:tab/>
        <w:t xml:space="preserve">dokumentu elektronicznego </w:t>
      </w:r>
      <w:r w:rsidRPr="00673DB7">
        <w:t>w rozumieniu art. 3 pkt 2 ustawy z dnia 17 lutego 2005</w:t>
      </w:r>
      <w:r>
        <w:t> </w:t>
      </w:r>
      <w:r w:rsidRPr="00673DB7">
        <w:t xml:space="preserve">r. o informatyzacji działalności podmiotów realizujących zadania publiczne </w:t>
      </w:r>
      <w:r>
        <w:t>opatrzonego kwalifikowanym podpisem elektronicznym, podpisem zaufanym</w:t>
      </w:r>
      <w:r w:rsidR="00086322">
        <w:t xml:space="preserve"> albo </w:t>
      </w:r>
      <w:r>
        <w:t xml:space="preserve">podpisem osobistym </w:t>
      </w:r>
      <w:r w:rsidR="00086322">
        <w:t>lub</w:t>
      </w:r>
      <w:r>
        <w:t xml:space="preserve"> wykorzystując sposób potwierdzania pochodzenia oraz </w:t>
      </w:r>
      <w:r>
        <w:lastRenderedPageBreak/>
        <w:t>integralności danych udostępniony bezpłatnie przez ZUS w systemie teleinformatycznym, albo</w:t>
      </w:r>
    </w:p>
    <w:p w14:paraId="6AEB8910" w14:textId="5B54FF24" w:rsidR="00673DB7" w:rsidRDefault="00673DB7" w:rsidP="001561DE">
      <w:pPr>
        <w:pStyle w:val="ZPKTzmpktartykuempunktem"/>
        <w:keepNext/>
      </w:pPr>
      <w:r>
        <w:t>2)</w:t>
      </w:r>
      <w:r>
        <w:tab/>
        <w:t>cyfrowego odwzorowania:</w:t>
      </w:r>
    </w:p>
    <w:p w14:paraId="68F60ED7" w14:textId="34DD552E" w:rsidR="00673DB7" w:rsidRDefault="00673DB7" w:rsidP="00673DB7">
      <w:pPr>
        <w:pStyle w:val="ZLITwPKTzmlitwpktartykuempunktem"/>
      </w:pPr>
      <w:r>
        <w:t>a)</w:t>
      </w:r>
      <w:r>
        <w:tab/>
        <w:t>oryginału dokumentu papierowego,</w:t>
      </w:r>
    </w:p>
    <w:p w14:paraId="42A43AD4" w14:textId="07193AFB" w:rsidR="00673DB7" w:rsidRDefault="00673DB7" w:rsidP="00673DB7">
      <w:pPr>
        <w:pStyle w:val="ZLITwPKTzmlitwpktartykuempunktem"/>
      </w:pPr>
      <w:r>
        <w:t>b)</w:t>
      </w:r>
      <w:r>
        <w:tab/>
        <w:t>kopii lub odpisu dokumentu papierowego</w:t>
      </w:r>
      <w:r w:rsidR="00086322">
        <w:t>,</w:t>
      </w:r>
      <w:r>
        <w:t xml:space="preserve"> poświadczonych za zgodność z oryginałem w trybie określonym odrębnymi przepisami,</w:t>
      </w:r>
    </w:p>
    <w:p w14:paraId="31719FFF" w14:textId="6DF85984" w:rsidR="00673DB7" w:rsidRDefault="00673DB7" w:rsidP="001561DE">
      <w:pPr>
        <w:pStyle w:val="ZLITwPKTzmlitwpktartykuempunktem"/>
        <w:keepNext/>
      </w:pPr>
      <w:r>
        <w:t>c)</w:t>
      </w:r>
      <w:r>
        <w:tab/>
        <w:t>wydruku dokumentu wytworzonego w formie elektronicznej</w:t>
      </w:r>
      <w:r w:rsidR="00086322">
        <w:t>,</w:t>
      </w:r>
      <w:r>
        <w:t xml:space="preserve"> poświadczonego za zgodność z tym dokumentem w trybie określonym odrębnymi przepisami</w:t>
      </w:r>
    </w:p>
    <w:p w14:paraId="2245E556" w14:textId="56E14D58" w:rsidR="00673DB7" w:rsidRDefault="00673DB7" w:rsidP="00673DB7">
      <w:pPr>
        <w:pStyle w:val="ZCZWSPLITwPKTzmczciwsplitwpktartykuempunktem"/>
      </w:pPr>
      <w:r>
        <w:t xml:space="preserve">– zwanego dalej </w:t>
      </w:r>
      <w:r w:rsidR="001561DE">
        <w:t>„</w:t>
      </w:r>
      <w:r>
        <w:t>skanem dokumentu</w:t>
      </w:r>
      <w:r w:rsidR="001561DE">
        <w:t>”</w:t>
      </w:r>
      <w:r>
        <w:t>.</w:t>
      </w:r>
    </w:p>
    <w:p w14:paraId="0863355F" w14:textId="681B0421" w:rsidR="00673DB7" w:rsidRDefault="00673DB7" w:rsidP="00673DB7">
      <w:pPr>
        <w:pStyle w:val="ZUSTzmustartykuempunktem"/>
      </w:pPr>
      <w:r>
        <w:t xml:space="preserve">10. </w:t>
      </w:r>
      <w:r w:rsidRPr="00673DB7">
        <w:t>Do składanego skanu dokumentu dołącza się oświadczenie o zgodności skanu dokumentu odpowiednio z oryginałem dokumentu, z poświadczoną kopią lub</w:t>
      </w:r>
      <w:r w:rsidR="00FC3137">
        <w:t> </w:t>
      </w:r>
      <w:r w:rsidRPr="00673DB7">
        <w:t>z</w:t>
      </w:r>
      <w:r>
        <w:t> </w:t>
      </w:r>
      <w:r w:rsidRPr="00673DB7">
        <w:t xml:space="preserve">poświadczonym odpisem lub wydrukiem dokumentu, pod rygorem odpowiedzialności karnej za składanie fałszywych oświadczeń. Składający takie oświadczenie jest obowiązany do zawarcia w nim klauzuli </w:t>
      </w:r>
      <w:r>
        <w:t xml:space="preserve">o </w:t>
      </w:r>
      <w:r w:rsidRPr="00673DB7">
        <w:t xml:space="preserve">następującej treści: </w:t>
      </w:r>
      <w:r w:rsidR="001561DE">
        <w:t>„</w:t>
      </w:r>
      <w:r w:rsidRPr="00673DB7">
        <w:t>Jestem świadomy odpowiedzialności karnej za złożenie fałszywego oświadczenia wynikającej z</w:t>
      </w:r>
      <w:r w:rsidR="00FC3137">
        <w:t> </w:t>
      </w:r>
      <w:r w:rsidRPr="00673DB7">
        <w:t>art. 233 §</w:t>
      </w:r>
      <w:r w:rsidR="00FC3137">
        <w:t xml:space="preserve"> </w:t>
      </w:r>
      <w:r w:rsidRPr="00673DB7">
        <w:t xml:space="preserve">6 ustawy z dnia 6 czerwca 1997 r. </w:t>
      </w:r>
      <w:r w:rsidR="00175B5F">
        <w:t>–</w:t>
      </w:r>
      <w:r w:rsidRPr="00673DB7">
        <w:t xml:space="preserve"> Kodeks karny.</w:t>
      </w:r>
      <w:r w:rsidR="001561DE">
        <w:t>”</w:t>
      </w:r>
      <w:r w:rsidRPr="00673DB7">
        <w:t>. Klauzula ta zastępuje pouczenie organu o odpowiedzialności karnej za składanie fałszywych oświadczeń.</w:t>
      </w:r>
    </w:p>
    <w:p w14:paraId="7F04C0CB" w14:textId="23632D3A" w:rsidR="00673DB7" w:rsidRDefault="00673DB7" w:rsidP="00673DB7">
      <w:pPr>
        <w:pStyle w:val="ZUSTzmustartykuempunktem"/>
      </w:pPr>
      <w:r>
        <w:t xml:space="preserve">11. </w:t>
      </w:r>
      <w:r w:rsidRPr="00673DB7">
        <w:t xml:space="preserve">Oświadczenie, o którym mowa w ust. </w:t>
      </w:r>
      <w:r>
        <w:t>10</w:t>
      </w:r>
      <w:r w:rsidRPr="00673DB7">
        <w:t>, składa się w formie dokumentu elektronicznego w rozumieniu art. 3 pkt 2 ustawy z dnia 17 lutego 2005 r. o informatyzacji działalności podmiotów realizujących zadania publiczne</w:t>
      </w:r>
      <w:r>
        <w:t>,</w:t>
      </w:r>
      <w:r w:rsidRPr="00673DB7">
        <w:t xml:space="preserve"> opatrzonego </w:t>
      </w:r>
      <w:r w:rsidR="00E92AB6" w:rsidRPr="00E92AB6">
        <w:t>kwalifikowanym podpisem elektronicznym, podpisem zaufanym</w:t>
      </w:r>
      <w:r w:rsidR="00E92AB6">
        <w:t xml:space="preserve"> albo</w:t>
      </w:r>
      <w:r w:rsidR="00E92AB6" w:rsidRPr="00E92AB6">
        <w:t xml:space="preserve"> podpisem osobistym</w:t>
      </w:r>
      <w:r w:rsidRPr="00673DB7">
        <w:t>.</w:t>
      </w:r>
    </w:p>
    <w:p w14:paraId="3ADFBD5B" w14:textId="54674D60" w:rsidR="00E92AB6" w:rsidRDefault="00E92AB6" w:rsidP="00673DB7">
      <w:pPr>
        <w:pStyle w:val="ZUSTzmustartykuempunktem"/>
      </w:pPr>
      <w:r>
        <w:t>12.</w:t>
      </w:r>
      <w:r w:rsidRPr="00E92AB6">
        <w:t xml:space="preserve"> Jeżeli przedłożony skan dokumentu budzi wątpliwości w zakresie zgodności, o</w:t>
      </w:r>
      <w:r w:rsidR="00FC3137">
        <w:t> </w:t>
      </w:r>
      <w:r w:rsidRPr="00E92AB6">
        <w:t xml:space="preserve">której mowa w ust. </w:t>
      </w:r>
      <w:r>
        <w:t>10</w:t>
      </w:r>
      <w:r w:rsidRPr="00E92AB6">
        <w:t xml:space="preserve">, </w:t>
      </w:r>
      <w:r w:rsidR="00FC3137" w:rsidRPr="00E92AB6">
        <w:t>na żądanie Z</w:t>
      </w:r>
      <w:r w:rsidR="00FC3137">
        <w:t>US</w:t>
      </w:r>
      <w:r w:rsidR="00FC3137" w:rsidRPr="00E92AB6">
        <w:t xml:space="preserve"> </w:t>
      </w:r>
      <w:r>
        <w:t>wnioskodawca</w:t>
      </w:r>
      <w:r w:rsidRPr="00E92AB6">
        <w:t xml:space="preserve"> jest obowiązany do</w:t>
      </w:r>
      <w:r w:rsidR="00FC3137">
        <w:t xml:space="preserve"> </w:t>
      </w:r>
      <w:r w:rsidRPr="00E92AB6">
        <w:t>przedłożenia odpowiednio oryginału dokumentu, poświadczonej kopii</w:t>
      </w:r>
      <w:r>
        <w:t>,</w:t>
      </w:r>
      <w:r w:rsidRPr="00E92AB6">
        <w:t xml:space="preserve"> poświadczonego odpisu lub</w:t>
      </w:r>
      <w:r w:rsidR="00FC3137">
        <w:t> </w:t>
      </w:r>
      <w:r w:rsidRPr="00E92AB6">
        <w:t>wydruku dokumentu.</w:t>
      </w:r>
    </w:p>
    <w:p w14:paraId="558FC714" w14:textId="396E3D50" w:rsidR="00E92AB6" w:rsidRDefault="00E92AB6" w:rsidP="00673DB7">
      <w:pPr>
        <w:pStyle w:val="ZUSTzmustartykuempunktem"/>
      </w:pPr>
      <w:r>
        <w:t xml:space="preserve">13. </w:t>
      </w:r>
      <w:r w:rsidRPr="00E92AB6">
        <w:t xml:space="preserve">Pracodawcy, który złożył wniosek, o którym mowa w </w:t>
      </w:r>
      <w:r>
        <w:t xml:space="preserve">ust. 6, </w:t>
      </w:r>
      <w:r w:rsidRPr="00E92AB6">
        <w:t>Z</w:t>
      </w:r>
      <w:r>
        <w:t xml:space="preserve">US </w:t>
      </w:r>
      <w:r w:rsidRPr="00E92AB6">
        <w:t xml:space="preserve">udostępnia zaświadczenie o </w:t>
      </w:r>
      <w:r>
        <w:t xml:space="preserve">okresach, o </w:t>
      </w:r>
      <w:r w:rsidRPr="00E92AB6">
        <w:t>który</w:t>
      </w:r>
      <w:r>
        <w:t>ch</w:t>
      </w:r>
      <w:r w:rsidRPr="00E92AB6">
        <w:t xml:space="preserve"> mowa w </w:t>
      </w:r>
      <w:r>
        <w:t xml:space="preserve">ust. 5, </w:t>
      </w:r>
      <w:r w:rsidRPr="00E92AB6">
        <w:t>na jego profilu informacyjnym.</w:t>
      </w:r>
      <w:r>
        <w:t xml:space="preserve"> </w:t>
      </w:r>
      <w:r w:rsidRPr="00E92AB6">
        <w:t>Zaświadczenie</w:t>
      </w:r>
      <w:r>
        <w:t xml:space="preserve">, o którym mowa w zdaniu </w:t>
      </w:r>
      <w:r w:rsidR="00465880">
        <w:t>poprzednim</w:t>
      </w:r>
      <w:r>
        <w:t>,</w:t>
      </w:r>
      <w:r w:rsidRPr="00E92AB6">
        <w:t xml:space="preserve"> udostępnia </w:t>
      </w:r>
      <w:r w:rsidR="00FC3137">
        <w:t xml:space="preserve">się </w:t>
      </w:r>
      <w:r w:rsidRPr="00E92AB6">
        <w:t>również na profilu informacyjnym pracownika, którego ono dotyczy</w:t>
      </w:r>
      <w:r w:rsidR="00465880">
        <w:t>, a j</w:t>
      </w:r>
      <w:r w:rsidRPr="00E92AB6">
        <w:t xml:space="preserve">eżeli pracownik nie posiada założonego profilu informacyjnego, </w:t>
      </w:r>
      <w:r w:rsidR="00230A91">
        <w:t xml:space="preserve">ZUS na wniosek pracownika wydaje </w:t>
      </w:r>
      <w:r w:rsidR="00465880">
        <w:t xml:space="preserve">to </w:t>
      </w:r>
      <w:r w:rsidRPr="00E92AB6">
        <w:t>zaświadczenie</w:t>
      </w:r>
      <w:r w:rsidR="00465880">
        <w:t xml:space="preserve"> </w:t>
      </w:r>
      <w:r w:rsidRPr="00E92AB6">
        <w:t>w formie wydruku z systemu teleinformatycznego Z</w:t>
      </w:r>
      <w:r w:rsidR="00230A91">
        <w:t>US</w:t>
      </w:r>
      <w:r w:rsidRPr="00E92AB6">
        <w:t>.</w:t>
      </w:r>
    </w:p>
    <w:p w14:paraId="3643A0C7" w14:textId="724BDDA4" w:rsidR="00230A91" w:rsidRDefault="00230A91" w:rsidP="00673DB7">
      <w:pPr>
        <w:pStyle w:val="ZUSTzmustartykuempunktem"/>
      </w:pPr>
      <w:r>
        <w:t xml:space="preserve">14. </w:t>
      </w:r>
      <w:r w:rsidRPr="00230A91">
        <w:t>Zaświadczenie</w:t>
      </w:r>
      <w:r>
        <w:t xml:space="preserve">, o którym mowa </w:t>
      </w:r>
      <w:r w:rsidR="004B67AE">
        <w:t xml:space="preserve">w </w:t>
      </w:r>
      <w:r>
        <w:t xml:space="preserve">ust. 13, </w:t>
      </w:r>
      <w:r w:rsidRPr="00230A91">
        <w:t xml:space="preserve">zamiast podpisu zawiera </w:t>
      </w:r>
      <w:r>
        <w:t>informacje o </w:t>
      </w:r>
      <w:r w:rsidRPr="00230A91">
        <w:t>imieni</w:t>
      </w:r>
      <w:r>
        <w:t>u</w:t>
      </w:r>
      <w:r w:rsidRPr="00230A91">
        <w:t xml:space="preserve"> i nazwisk</w:t>
      </w:r>
      <w:r>
        <w:t>u</w:t>
      </w:r>
      <w:r w:rsidRPr="00230A91">
        <w:t xml:space="preserve"> </w:t>
      </w:r>
      <w:r>
        <w:t>oraz</w:t>
      </w:r>
      <w:r w:rsidRPr="00230A91">
        <w:t xml:space="preserve"> stanowisk</w:t>
      </w:r>
      <w:r>
        <w:t>u</w:t>
      </w:r>
      <w:r w:rsidRPr="00230A91">
        <w:t xml:space="preserve"> służbowym osoby upoważnionej do jego wydania.</w:t>
      </w:r>
    </w:p>
    <w:p w14:paraId="28F6B06D" w14:textId="2632B8A3" w:rsidR="00E95342" w:rsidRPr="009D71D5" w:rsidRDefault="00230A91" w:rsidP="00E95342">
      <w:pPr>
        <w:pStyle w:val="ZUSTzmustartykuempunktem"/>
      </w:pPr>
      <w:bookmarkStart w:id="13" w:name="_Hlk212642620"/>
      <w:r>
        <w:lastRenderedPageBreak/>
        <w:t>15</w:t>
      </w:r>
      <w:r w:rsidR="00E95342" w:rsidRPr="009D71D5">
        <w:t>. Urlop górniczy, o którym mowa w art. 11aa ust. 1 pkt 1, traktuje się na równi z okresem pracy górniczej uprawniającym do nabycia uprawnień emerytalnych. Okres urlopu górniczego uwzględnia się również przy ustalaniu prawa do emerytury górniczej, o której mowa w art. 50e ustawy o emeryturach i rentach z FUS.</w:t>
      </w:r>
    </w:p>
    <w:p w14:paraId="1ADB037E" w14:textId="0DB61532" w:rsidR="00E95342" w:rsidRPr="009D71D5" w:rsidRDefault="00230A91" w:rsidP="00E95342">
      <w:pPr>
        <w:pStyle w:val="ZUSTzmustartykuempunktem"/>
      </w:pPr>
      <w:r>
        <w:t>16</w:t>
      </w:r>
      <w:r w:rsidR="00E95342" w:rsidRPr="009D71D5">
        <w:t>. Okres pełnienia z wyboru funkcji związkowej w organach związku zawodowego zrzeszającego pracowników przedsiębiorstwa górniczego objętego systemem wsparcia traktuje się na równi z okresem pracy równorzędnej, o której mowa w art. 50c ust. 2 ustawy o emeryturach i rentach z FUS, pod warunkiem że pracownik zatrudniony pod ziemią przez przedsiębiorstwo górnicze objęte systemem wsparcia przez co najmniej 10 lat wykonywał pracę górniczą, o której mowa w art. 50c ust. 1 ustawy o emeryturach i rentach z FUS. Okres pełnienia z wyboru funkcji związkowej w organach związku zawodowego zrzeszającego pracowników przedsiębiorstwa górniczego objętego systemem wsparcia uwzględnia się przy ustalaniu prawa do emerytury górniczej, o której mowa w art. 50a ustawy o emeryturach i rentach z FUS.</w:t>
      </w:r>
    </w:p>
    <w:p w14:paraId="5F21AD99" w14:textId="7321BCA7" w:rsidR="00E95342" w:rsidRPr="009D71D5" w:rsidRDefault="00230A91" w:rsidP="00E95342">
      <w:pPr>
        <w:pStyle w:val="ZUSTzmustartykuempunktem"/>
      </w:pPr>
      <w:r>
        <w:t>17</w:t>
      </w:r>
      <w:r w:rsidR="00E95342" w:rsidRPr="009D71D5">
        <w:t>. Okres urlopu dla pracowników zakładu mechanicznej przeróbki węgla, o którym mowa w art. 11aa ust. 1 pkt 2, traktuje się na równi z okresami pracy w szczególnych warunkach, uprawniającymi do emerytury pomostowej, o której mowa w ustawie z dnia 19 grudnia 2008 r. o emeryturach pomostowych.</w:t>
      </w:r>
    </w:p>
    <w:p w14:paraId="2A0DA298" w14:textId="616DA0EF" w:rsidR="00E95342" w:rsidRPr="009D71D5" w:rsidRDefault="00230A91" w:rsidP="00E95342">
      <w:pPr>
        <w:pStyle w:val="ZUSTzmustartykuempunktem"/>
      </w:pPr>
      <w:r>
        <w:t>18</w:t>
      </w:r>
      <w:r w:rsidR="00E95342" w:rsidRPr="009D71D5">
        <w:t>. Skorzystanie z urlopu górniczego oraz urlopu dla pracowników zakładu przeróbki mechanicznej węgla, o których mowa w art. 11aa ust. 1 pkt 1 i 2, jest dobrowolne.</w:t>
      </w:r>
    </w:p>
    <w:p w14:paraId="68237D27" w14:textId="0744DF44" w:rsidR="00E95342" w:rsidRPr="009D71D5" w:rsidRDefault="00E95342" w:rsidP="00E95342">
      <w:pPr>
        <w:pStyle w:val="ZUSTzmustartykuempunktem"/>
      </w:pPr>
      <w:r w:rsidRPr="009D71D5">
        <w:t>1</w:t>
      </w:r>
      <w:r w:rsidR="00230A91">
        <w:t>9</w:t>
      </w:r>
      <w:r w:rsidRPr="009D71D5">
        <w:t>. Urlop górniczy oraz urlop dla pracowników zakładu przeróbki mechanicznej węgla, o których mowa w art. 11aa ust. 1 pkt 1 i 2, mogą być przyznane pod warunkiem rozwiązania z pracownikiem z jego inicjatywy umowy o pracę za porozumieniem stron z dniem zakończenia urlopu. Uzgodnienie trybu rozwiązania umowy o pracę następuje przed przyznaniem urlopu.</w:t>
      </w:r>
    </w:p>
    <w:p w14:paraId="7BB3F643" w14:textId="4464A658" w:rsidR="00B57087" w:rsidRDefault="00230A91">
      <w:pPr>
        <w:pStyle w:val="ZARTzmartartykuempunktem"/>
      </w:pPr>
      <w:r>
        <w:t>20</w:t>
      </w:r>
      <w:r w:rsidR="00E95342" w:rsidRPr="009D71D5">
        <w:t>. Pracownik korzystający z urlopu górniczego albo urlopu dla pracowników zakładu przeróbki mechanicznej węgla, o których mowa w art. 11aa ust. 1 pkt 1 i 2, nie</w:t>
      </w:r>
      <w:r>
        <w:t> </w:t>
      </w:r>
      <w:r w:rsidR="00E95342" w:rsidRPr="009D71D5">
        <w:t>może skorzystać z jednorazowej odprawy pieniężnej, o której mowa w art. 11aa ust.</w:t>
      </w:r>
      <w:r>
        <w:t> </w:t>
      </w:r>
      <w:r w:rsidR="00E95342" w:rsidRPr="009D71D5">
        <w:t>1 pkt</w:t>
      </w:r>
      <w:r w:rsidR="00E95342">
        <w:t> </w:t>
      </w:r>
      <w:r w:rsidR="00E95342" w:rsidRPr="009D71D5">
        <w:t>3.</w:t>
      </w:r>
      <w:bookmarkEnd w:id="13"/>
      <w:r w:rsidR="001561DE">
        <w:t>”</w:t>
      </w:r>
      <w:r w:rsidR="00E95342">
        <w:t>;</w:t>
      </w:r>
    </w:p>
    <w:p w14:paraId="4BC5BF74" w14:textId="09FB5AD4" w:rsidR="001C29B6" w:rsidRPr="009D71D5" w:rsidRDefault="000A4A3F" w:rsidP="001561DE">
      <w:pPr>
        <w:pStyle w:val="PKTpunkt"/>
        <w:keepNext/>
      </w:pPr>
      <w:bookmarkStart w:id="14" w:name="_Hlk172882493"/>
      <w:r>
        <w:t>22</w:t>
      </w:r>
      <w:r w:rsidR="00461F25">
        <w:t>)</w:t>
      </w:r>
      <w:r w:rsidR="00502B91">
        <w:tab/>
      </w:r>
      <w:r w:rsidR="001C29B6" w:rsidRPr="009D71D5">
        <w:t xml:space="preserve">po art. </w:t>
      </w:r>
      <w:r w:rsidR="001C29B6" w:rsidRPr="00502B91">
        <w:t>11c</w:t>
      </w:r>
      <w:r w:rsidR="001C29B6" w:rsidRPr="009D71D5">
        <w:t xml:space="preserve"> dodaje się art. 11ca w brzmieniu:</w:t>
      </w:r>
    </w:p>
    <w:bookmarkEnd w:id="14"/>
    <w:p w14:paraId="5D107589" w14:textId="2E855B1C" w:rsidR="007F2031" w:rsidRPr="009D71D5" w:rsidRDefault="001561DE" w:rsidP="007F2031">
      <w:pPr>
        <w:pStyle w:val="ZARTzmartartykuempunktem"/>
      </w:pPr>
      <w:r>
        <w:t>„</w:t>
      </w:r>
      <w:r w:rsidR="007F2031" w:rsidRPr="009D71D5">
        <w:t xml:space="preserve">Art. 11ca. 1. W okresie korzystania z urlopu górniczego albo urlopu dla pracowników zakładu przeróbki mechanicznej węgla, o których mowa w art. 11aa ust. 1 pkt 1 i 2, pracownik jest zwolniony z obowiązku świadczenia pracy i otrzymuje </w:t>
      </w:r>
      <w:r w:rsidR="007F2031" w:rsidRPr="009D71D5">
        <w:lastRenderedPageBreak/>
        <w:t>świadczenie socjalne w wysokości 80 % miesięcznego wynagrodzenia obliczanego jak wynagrodzenie za urlop wypoczynkowy.</w:t>
      </w:r>
    </w:p>
    <w:p w14:paraId="5B79F317" w14:textId="77777777" w:rsidR="007F2031" w:rsidRPr="009D71D5" w:rsidRDefault="007F2031" w:rsidP="001561DE">
      <w:pPr>
        <w:pStyle w:val="ZUSTzmustartykuempunktem"/>
        <w:keepNext/>
      </w:pPr>
      <w:r w:rsidRPr="009D71D5">
        <w:t>2. Do podstawy obliczania wynagrodzenia za urlop wypoczynkowy, o którym mowa w ust. 1, wlicza się:</w:t>
      </w:r>
    </w:p>
    <w:p w14:paraId="706FAFE4" w14:textId="465F432D" w:rsidR="007F2031" w:rsidRPr="009D71D5" w:rsidRDefault="007F2031" w:rsidP="007F2031">
      <w:pPr>
        <w:pStyle w:val="ZPKTzmpktartykuempunktem"/>
      </w:pPr>
      <w:r w:rsidRPr="009D71D5">
        <w:t>1)</w:t>
      </w:r>
      <w:r w:rsidRPr="009D71D5">
        <w:tab/>
        <w:t xml:space="preserve">nagrodę z okazji </w:t>
      </w:r>
      <w:r w:rsidR="001561DE">
        <w:t>„</w:t>
      </w:r>
      <w:r w:rsidRPr="009D71D5">
        <w:t>Dnia Górnika</w:t>
      </w:r>
      <w:r w:rsidR="001561DE">
        <w:t>”</w:t>
      </w:r>
      <w:r w:rsidRPr="009D71D5">
        <w:t xml:space="preserve"> w wysokości 1/12 ostatniej wypłaconej pracownikowi nagrody;</w:t>
      </w:r>
    </w:p>
    <w:p w14:paraId="07BBA54F" w14:textId="77777777" w:rsidR="007F2031" w:rsidRPr="009D71D5" w:rsidRDefault="007F2031" w:rsidP="007F2031">
      <w:pPr>
        <w:pStyle w:val="ZPKTzmpktartykuempunktem"/>
      </w:pPr>
      <w:r w:rsidRPr="009D71D5">
        <w:t>2)</w:t>
      </w:r>
      <w:r w:rsidRPr="009D71D5">
        <w:tab/>
        <w:t>dodatkową nagrodę roczną w wysokości 1/12 ostatniej wypłaconej pracownikowi nagrody lub składnika wynagrodzenia, który ją zastąpił;</w:t>
      </w:r>
    </w:p>
    <w:p w14:paraId="44C17555" w14:textId="77777777" w:rsidR="007F2031" w:rsidRPr="009D71D5" w:rsidRDefault="007F2031" w:rsidP="007F2031">
      <w:pPr>
        <w:pStyle w:val="ZPKTzmpktartykuempunktem"/>
      </w:pPr>
      <w:r w:rsidRPr="009D71D5">
        <w:t>3)</w:t>
      </w:r>
      <w:r w:rsidRPr="009D71D5">
        <w:tab/>
        <w:t>nagrodę jubileuszową w wysokości 1/60 nagrody, a w przypadku ratowników górniczych 1/36 ostatniej wypłaconej pracownikowi nagrody;</w:t>
      </w:r>
    </w:p>
    <w:p w14:paraId="4CBF091B" w14:textId="4C1A4A41" w:rsidR="007F2031" w:rsidRPr="009D71D5" w:rsidRDefault="007F2031" w:rsidP="007F2031">
      <w:pPr>
        <w:pStyle w:val="ZPKTzmpktartykuempunktem"/>
      </w:pPr>
      <w:r w:rsidRPr="009D71D5">
        <w:t>4)</w:t>
      </w:r>
      <w:r w:rsidRPr="009D71D5">
        <w:tab/>
        <w:t>wynagrodzenie za pracę w godzinach nadliczbowych za ostatnie trzy miesiące przed dniem przyznania urlopu górniczego albo urlopu dla pracowników zakładu przeróbki mechanicznej węgla, o których mowa w art. 11aa ust. 1 pkt 1 i 2, w</w:t>
      </w:r>
      <w:r>
        <w:t> </w:t>
      </w:r>
      <w:r w:rsidRPr="009D71D5">
        <w:t xml:space="preserve">wymiarze nie wyższym niż </w:t>
      </w:r>
      <w:r w:rsidR="00B130A5">
        <w:t xml:space="preserve">łącznie </w:t>
      </w:r>
      <w:r w:rsidRPr="009D71D5">
        <w:t>37,5 godziny.</w:t>
      </w:r>
    </w:p>
    <w:p w14:paraId="57CD38BC" w14:textId="77777777" w:rsidR="007F2031" w:rsidRPr="009D71D5" w:rsidRDefault="007F2031" w:rsidP="007F2031">
      <w:pPr>
        <w:pStyle w:val="ZUSTzmustartykuempunktem"/>
      </w:pPr>
      <w:r w:rsidRPr="009D71D5">
        <w:t>3. Pracownik korzystający z urlopu górniczego albo urlopu dla pracowników zakładu przeróbki mechanicznej węgla, o których mowa w art. 11aa ust. 1 pkt 1 i 2, niezależnie od świadczenia, o którym mowa w ust. 1, ma prawo do korzystania z uznaniowych świadczeń z zakładowego funduszu świadczeń socjalnych.</w:t>
      </w:r>
    </w:p>
    <w:p w14:paraId="77065BA9" w14:textId="0BC3B06D" w:rsidR="007F2031" w:rsidRPr="009D71D5" w:rsidRDefault="007F2031" w:rsidP="007F2031">
      <w:pPr>
        <w:pStyle w:val="ZUSTzmustartykuempunktem"/>
      </w:pPr>
      <w:r w:rsidRPr="009D71D5">
        <w:t xml:space="preserve">4. Osobie korzystającej z urlopu górniczego albo urlopu dla pracowników zakładu przeróbki mechanicznej węgla, o których mowa w art. 11aa ust. 1 pkt 1 i 2, i otrzymującej świadczenie socjalne, o którym mowa w ust. 1, nie przysługuje prawo do nagrody jubileuszowej, nagrody z okazji </w:t>
      </w:r>
      <w:r w:rsidR="001561DE">
        <w:t>„</w:t>
      </w:r>
      <w:r w:rsidRPr="009D71D5">
        <w:t>Dnia Górnika</w:t>
      </w:r>
      <w:r w:rsidR="001561DE">
        <w:t>”</w:t>
      </w:r>
      <w:r w:rsidRPr="009D71D5">
        <w:t xml:space="preserve"> oraz dodatkowej nagrody rocznej lub składnika wynagrodzenia</w:t>
      </w:r>
      <w:r w:rsidR="00383C30">
        <w:t>,</w:t>
      </w:r>
      <w:r w:rsidRPr="009D71D5">
        <w:t xml:space="preserve"> który ją zastąpił, określonych w przepisach prawa pracy, obowiązujących w przedsiębiorstwie górniczym objętym systemem wsparcia, w którym osoba ta jest zatrudniona.</w:t>
      </w:r>
    </w:p>
    <w:p w14:paraId="49F75AA7" w14:textId="77777777" w:rsidR="007F2031" w:rsidRPr="009D71D5" w:rsidRDefault="007F2031" w:rsidP="007F2031">
      <w:pPr>
        <w:pStyle w:val="ZUSTzmustartykuempunktem"/>
      </w:pPr>
      <w:r w:rsidRPr="009D71D5">
        <w:t>5. W okresie korzystania z urlopu górniczego albo urlopu dla pracowników zakładu przeróbki mechanicznej węgla, o których mowa w art. 11aa ust. 1 pkt 1 i 2, pracownikowi nie przysługuje urlop wypoczynkowy.</w:t>
      </w:r>
    </w:p>
    <w:p w14:paraId="315DA70A" w14:textId="2A7A8816" w:rsidR="007F2031" w:rsidRPr="009D71D5" w:rsidRDefault="007F2031" w:rsidP="007F2031">
      <w:pPr>
        <w:pStyle w:val="ZUSTzmustartykuempunktem"/>
      </w:pPr>
      <w:r w:rsidRPr="009D71D5">
        <w:t xml:space="preserve">6. Urlopy górnicze oraz urlopy dla pracowników zakładu przeróbki mechanicznej węgla, o których mowa w art. 11aa ust. 1 pkt 1 i 2, </w:t>
      </w:r>
      <w:r w:rsidR="00081DC2">
        <w:t>oraz świadczenia, o których mowa w</w:t>
      </w:r>
      <w:r w:rsidR="00C43A71">
        <w:t xml:space="preserve"> ust. 3, </w:t>
      </w:r>
      <w:r w:rsidRPr="009D71D5">
        <w:t>są finansowane przez przedsiębiorstwo górnicze objęte systemem wsparcia z</w:t>
      </w:r>
      <w:r w:rsidR="00C43A71">
        <w:t> </w:t>
      </w:r>
      <w:r w:rsidRPr="009D71D5">
        <w:t xml:space="preserve">dotacji budżetowej lub </w:t>
      </w:r>
      <w:r>
        <w:t>ze środków pochodzących z</w:t>
      </w:r>
      <w:r w:rsidR="004B67AE">
        <w:t xml:space="preserve"> </w:t>
      </w:r>
      <w:r w:rsidRPr="009D71D5">
        <w:t>podwyższeni</w:t>
      </w:r>
      <w:r>
        <w:t>a</w:t>
      </w:r>
      <w:r w:rsidRPr="009D71D5">
        <w:t xml:space="preserve"> kapitału zakładowego przedsiębiorstwa górniczego skarbowymi papierami wartościowymi przez Skarb Państwa.</w:t>
      </w:r>
    </w:p>
    <w:p w14:paraId="70DDF376" w14:textId="77777777" w:rsidR="007F2031" w:rsidRDefault="007F2031" w:rsidP="001561DE">
      <w:pPr>
        <w:pStyle w:val="ZUSTzmustartykuempunktem"/>
        <w:keepNext/>
      </w:pPr>
      <w:r w:rsidRPr="009D71D5">
        <w:lastRenderedPageBreak/>
        <w:t>7. Minister właściwy do spraw gospodarki surowcami energetycznymi określi, w drodze rozporządzenia</w:t>
      </w:r>
      <w:r>
        <w:t>:</w:t>
      </w:r>
    </w:p>
    <w:p w14:paraId="0DD1E4FD" w14:textId="308E5E97" w:rsidR="007F2031" w:rsidRDefault="007F2031" w:rsidP="007F2031">
      <w:pPr>
        <w:pStyle w:val="ZPKTzmpktartykuempunktem"/>
      </w:pPr>
      <w:r>
        <w:t>1)</w:t>
      </w:r>
      <w:r>
        <w:tab/>
      </w:r>
      <w:bookmarkStart w:id="15" w:name="_Hlk207962975"/>
      <w:r w:rsidRPr="009D71D5">
        <w:t>szczegółowe warunki i tryb przyznawania</w:t>
      </w:r>
      <w:r>
        <w:t xml:space="preserve"> </w:t>
      </w:r>
      <w:r w:rsidRPr="009D71D5">
        <w:t xml:space="preserve">dotacji budżetowej </w:t>
      </w:r>
      <w:r w:rsidR="008813BC" w:rsidRPr="008813BC">
        <w:t xml:space="preserve">oraz </w:t>
      </w:r>
      <w:r w:rsidR="00B130A5">
        <w:t xml:space="preserve">sposób </w:t>
      </w:r>
      <w:r w:rsidR="008813BC" w:rsidRPr="008813BC">
        <w:t>przekazywania skarbowych papierów wartościowych na podwyższenie kapitału zakładowego przedsiębiorstwa górniczego przez Skarb Państwa</w:t>
      </w:r>
      <w:r w:rsidRPr="009D71D5">
        <w:t>, przeznaczonych na finansowanie świadczeń, o którym mowa w ust. 1 i 3</w:t>
      </w:r>
      <w:r w:rsidR="00B130A5">
        <w:t>,</w:t>
      </w:r>
    </w:p>
    <w:p w14:paraId="4CB5F027" w14:textId="154C8142" w:rsidR="008813BC" w:rsidRDefault="008813BC" w:rsidP="007F2031">
      <w:pPr>
        <w:pStyle w:val="ZPKTzmpktartykuempunktem"/>
      </w:pPr>
      <w:r>
        <w:t>2)</w:t>
      </w:r>
      <w:r>
        <w:tab/>
      </w:r>
      <w:r w:rsidRPr="008813BC">
        <w:t>sposób wykorzystania przyznanej dotacji budżetowej oraz środków uzyskanych ze</w:t>
      </w:r>
      <w:r>
        <w:t> </w:t>
      </w:r>
      <w:r w:rsidRPr="008813BC">
        <w:t>sprzedaży przekazanych skarbowych papierów wartościowych</w:t>
      </w:r>
      <w:r w:rsidR="00B130A5">
        <w:t>,</w:t>
      </w:r>
    </w:p>
    <w:p w14:paraId="7F69AF75" w14:textId="3FFFD855" w:rsidR="008813BC" w:rsidRDefault="008813BC" w:rsidP="007F2031">
      <w:pPr>
        <w:pStyle w:val="ZPKTzmpktartykuempunktem"/>
      </w:pPr>
      <w:r>
        <w:t>3)</w:t>
      </w:r>
      <w:r>
        <w:tab/>
      </w:r>
      <w:r w:rsidRPr="008813BC">
        <w:t>tryb rozliczania przyznanej dotacji budżetowej oraz środków uzyskanych ze</w:t>
      </w:r>
      <w:r>
        <w:t> </w:t>
      </w:r>
      <w:r w:rsidRPr="008813BC">
        <w:t>sprzedaży przekazanych skarbowych papierów wartościowych</w:t>
      </w:r>
      <w:r w:rsidR="00B130A5">
        <w:t>,</w:t>
      </w:r>
    </w:p>
    <w:p w14:paraId="6D149BCE" w14:textId="2273DF7E" w:rsidR="007F2031" w:rsidRDefault="008813BC" w:rsidP="001561DE">
      <w:pPr>
        <w:pStyle w:val="ZPKTzmpktartykuempunktem"/>
        <w:keepNext/>
      </w:pPr>
      <w:r>
        <w:t>4)</w:t>
      </w:r>
      <w:r>
        <w:tab/>
      </w:r>
      <w:r w:rsidRPr="008813BC">
        <w:t xml:space="preserve">szczegółowe warunki powodujące cofnięcie lub czasowe wstrzymanie wypłaty przyznanej dotacji budżetowej oraz </w:t>
      </w:r>
      <w:r w:rsidR="00B130A5">
        <w:t xml:space="preserve">sposób </w:t>
      </w:r>
      <w:r w:rsidRPr="008813BC">
        <w:t>zwrotu, w całości lub w części, równowartości środków uzyskanych ze sprzedaży skarbowych papierów wartościowych</w:t>
      </w:r>
    </w:p>
    <w:bookmarkEnd w:id="15"/>
    <w:p w14:paraId="075DC73A" w14:textId="4A1C98D9" w:rsidR="00512721" w:rsidRDefault="00512721">
      <w:pPr>
        <w:pStyle w:val="ZCZWSPPKTzmczciwsppktartykuempunktem"/>
      </w:pPr>
      <w:r w:rsidRPr="00DC4FC2">
        <w:t xml:space="preserve">– </w:t>
      </w:r>
      <w:r w:rsidRPr="009D71D5">
        <w:t xml:space="preserve">biorąc pod uwagę rodzaj oraz zapewnienie sprawności wypłacania świadczeń, o których mowa w ust. 1 i 3, na finansowanie których będzie przyznana dotacja lub </w:t>
      </w:r>
      <w:r>
        <w:t xml:space="preserve">będą </w:t>
      </w:r>
      <w:r w:rsidR="00F213DE">
        <w:t>przekazywane skarbowe papiery wartościowe na</w:t>
      </w:r>
      <w:r>
        <w:t xml:space="preserve"> </w:t>
      </w:r>
      <w:r w:rsidRPr="009D71D5">
        <w:t>podwyższeni</w:t>
      </w:r>
      <w:r w:rsidR="00F213DE">
        <w:t>e</w:t>
      </w:r>
      <w:r w:rsidRPr="009D71D5">
        <w:t xml:space="preserve"> kapitału zakładowego przedsiębiorstwa górniczego przez Skarb Państwa</w:t>
      </w:r>
      <w:r w:rsidR="00B130A5">
        <w:t>, a także racjonalne wydatkowanie środków publicznych.</w:t>
      </w:r>
      <w:r w:rsidR="001561DE">
        <w:t>”</w:t>
      </w:r>
      <w:r w:rsidRPr="00DC4FC2">
        <w:t>;</w:t>
      </w:r>
    </w:p>
    <w:p w14:paraId="354E29A0" w14:textId="7740AA29" w:rsidR="001C29B6" w:rsidRPr="009D71D5" w:rsidRDefault="000A4A3F" w:rsidP="001561DE">
      <w:pPr>
        <w:pStyle w:val="PKTpunkt"/>
        <w:keepNext/>
      </w:pPr>
      <w:bookmarkStart w:id="16" w:name="_Hlk172882922"/>
      <w:r>
        <w:t>23</w:t>
      </w:r>
      <w:r w:rsidR="00502B91">
        <w:t>)</w:t>
      </w:r>
      <w:r w:rsidR="00502B91">
        <w:tab/>
      </w:r>
      <w:r w:rsidR="001C29B6" w:rsidRPr="009D71D5">
        <w:t>po art. 11d dodaje się art. 11da w brzmieniu:</w:t>
      </w:r>
    </w:p>
    <w:bookmarkEnd w:id="16"/>
    <w:p w14:paraId="64BC0BC8" w14:textId="6D96FB41" w:rsidR="00CE1517" w:rsidRPr="009D71D5" w:rsidRDefault="001561DE" w:rsidP="001561DE">
      <w:pPr>
        <w:pStyle w:val="ZARTzmartartykuempunktem"/>
        <w:keepNext/>
      </w:pPr>
      <w:r>
        <w:t>„</w:t>
      </w:r>
      <w:r w:rsidR="00CE1517" w:rsidRPr="009D71D5">
        <w:t>Art. 11da. 1. Jednorazowa odprawa pieniężna, o której mowa w art. 11aa ust. 1 pkt 3, przysługuje pracownikom nieposiadają</w:t>
      </w:r>
      <w:r w:rsidR="00B26E9F">
        <w:t>cym</w:t>
      </w:r>
      <w:r w:rsidR="00CE1517" w:rsidRPr="009D71D5">
        <w:t xml:space="preserve"> uprawnienia do urlopu górniczego albo urlopu dla pracowników zakładu przeróbki mechanicznej węgla, zatrudnionym:</w:t>
      </w:r>
    </w:p>
    <w:p w14:paraId="1D1CEE58" w14:textId="7B3E9CC2" w:rsidR="00CE1517" w:rsidRPr="009D71D5" w:rsidRDefault="00CE1517" w:rsidP="00CE1517">
      <w:pPr>
        <w:pStyle w:val="ZPKTzmpktartykuempunktem"/>
      </w:pPr>
      <w:r w:rsidRPr="009D71D5">
        <w:t>1)</w:t>
      </w:r>
      <w:r w:rsidRPr="009D71D5">
        <w:tab/>
        <w:t xml:space="preserve">na powierzchni kopalni, w tym w zakładzie przeróbki mechanicznej węgla, i posiadającym co najmniej </w:t>
      </w:r>
      <w:r w:rsidR="00B26E9F">
        <w:t>3-</w:t>
      </w:r>
      <w:r w:rsidRPr="009D71D5">
        <w:t>letni staż pracy w przedsiębiorstwie górniczym</w:t>
      </w:r>
      <w:r w:rsidR="00C81D07">
        <w:t>,</w:t>
      </w:r>
    </w:p>
    <w:p w14:paraId="79F07504" w14:textId="0E0A21DF" w:rsidR="00CE1517" w:rsidRPr="009D71D5" w:rsidRDefault="00CE1517" w:rsidP="001561DE">
      <w:pPr>
        <w:pStyle w:val="ZPKTzmpktartykuempunktem"/>
        <w:keepNext/>
      </w:pPr>
      <w:r w:rsidRPr="009D71D5">
        <w:t>2)</w:t>
      </w:r>
      <w:r w:rsidRPr="009D71D5">
        <w:tab/>
        <w:t xml:space="preserve">pod ziemią i posiadającym co najmniej </w:t>
      </w:r>
      <w:r w:rsidR="00B26E9F">
        <w:t>3-</w:t>
      </w:r>
      <w:r w:rsidRPr="009D71D5">
        <w:t>letni staż pracy pod ziemią w przedsiębiorstwie górniczym</w:t>
      </w:r>
    </w:p>
    <w:p w14:paraId="18C60C7F" w14:textId="77777777" w:rsidR="00CE1517" w:rsidRPr="009D71D5" w:rsidRDefault="00CE1517" w:rsidP="00CE1517">
      <w:pPr>
        <w:pStyle w:val="ZCZWSPPKTzmczciwsppktartykuempunktem"/>
      </w:pPr>
      <w:r w:rsidRPr="009D71D5">
        <w:t>–</w:t>
      </w:r>
      <w:r>
        <w:t xml:space="preserve"> </w:t>
      </w:r>
      <w:r w:rsidRPr="009D71D5">
        <w:t>z którymi umowa o pracę zostanie rozwiązana za porozumieniem stron.</w:t>
      </w:r>
    </w:p>
    <w:p w14:paraId="00DA294D" w14:textId="77777777" w:rsidR="00CE1517" w:rsidRPr="009D71D5" w:rsidRDefault="00CE1517" w:rsidP="00CE1517">
      <w:pPr>
        <w:pStyle w:val="ZUSTzmustartykuempunktem"/>
      </w:pPr>
      <w:r w:rsidRPr="009D71D5">
        <w:t>2. Pracownikom, o których mowa w ust. 1, przysługuje jednorazowa odprawa pieniężna, o której mowa w art. 11aa ust. 1 pkt 3, w wysokości 170 000 zł.</w:t>
      </w:r>
    </w:p>
    <w:p w14:paraId="4C6F1530" w14:textId="77777777" w:rsidR="00CE1517" w:rsidRPr="009D71D5" w:rsidRDefault="00CE1517" w:rsidP="00CE1517">
      <w:pPr>
        <w:pStyle w:val="ZUSTzmustartykuempunktem"/>
      </w:pPr>
      <w:r w:rsidRPr="009D71D5">
        <w:t>3. Kwota jednorazowej odprawy pieniężnej, o której mowa w ust. 2, nie stanowi podstawy wymiaru składek na ubezpieczenie zdrowotne.</w:t>
      </w:r>
    </w:p>
    <w:p w14:paraId="77D17638" w14:textId="184BB736" w:rsidR="007F2031" w:rsidRDefault="00CE1517" w:rsidP="00AF4DC0">
      <w:pPr>
        <w:pStyle w:val="ZARTzmartartykuempunktem"/>
        <w:keepNext/>
      </w:pPr>
      <w:r w:rsidRPr="009D71D5">
        <w:lastRenderedPageBreak/>
        <w:t>4. Jednorazowa odprawa pieniężna</w:t>
      </w:r>
      <w:r w:rsidR="005B2CED" w:rsidRPr="009D71D5">
        <w:t>, o której mowa w art. 11aa ust. 1 pkt 3,</w:t>
      </w:r>
      <w:r w:rsidRPr="009D71D5">
        <w:t xml:space="preserve"> może być przyznana nie później niż </w:t>
      </w:r>
      <w:r w:rsidR="00C81D07">
        <w:t xml:space="preserve">na </w:t>
      </w:r>
      <w:r w:rsidRPr="009D71D5">
        <w:t>12 miesięcy przed dniem uzyskania przez pracownika uprawnień emerytalnych.</w:t>
      </w:r>
      <w:r w:rsidR="001561DE">
        <w:t>”</w:t>
      </w:r>
      <w:r>
        <w:t>;</w:t>
      </w:r>
    </w:p>
    <w:p w14:paraId="665A8EB3" w14:textId="23720217" w:rsidR="001C29B6" w:rsidRPr="009D71D5" w:rsidRDefault="000A4A3F" w:rsidP="001561DE">
      <w:pPr>
        <w:pStyle w:val="PKTpunkt"/>
        <w:keepNext/>
      </w:pPr>
      <w:r>
        <w:t>24</w:t>
      </w:r>
      <w:r w:rsidR="00502B91">
        <w:t>)</w:t>
      </w:r>
      <w:r w:rsidR="00502B91">
        <w:tab/>
      </w:r>
      <w:r w:rsidR="001C29B6" w:rsidRPr="009D71D5">
        <w:t xml:space="preserve">po art. </w:t>
      </w:r>
      <w:r w:rsidR="00972B63" w:rsidRPr="009D71D5">
        <w:t>11</w:t>
      </w:r>
      <w:r w:rsidR="00972B63">
        <w:t>f</w:t>
      </w:r>
      <w:r w:rsidR="00972B63" w:rsidRPr="009D71D5">
        <w:t xml:space="preserve"> </w:t>
      </w:r>
      <w:r w:rsidR="001C29B6" w:rsidRPr="009D71D5">
        <w:t xml:space="preserve">dodaje się art. </w:t>
      </w:r>
      <w:r w:rsidR="00972B63" w:rsidRPr="009D71D5">
        <w:t>11</w:t>
      </w:r>
      <w:r w:rsidR="00972B63">
        <w:t>f</w:t>
      </w:r>
      <w:r w:rsidR="00972B63" w:rsidRPr="009D71D5">
        <w:t xml:space="preserve">a </w:t>
      </w:r>
      <w:r w:rsidR="001C29B6" w:rsidRPr="009D71D5">
        <w:t xml:space="preserve">w </w:t>
      </w:r>
      <w:r w:rsidR="001C29B6" w:rsidRPr="00502B91">
        <w:t>brzmieniu</w:t>
      </w:r>
      <w:r w:rsidR="001C29B6" w:rsidRPr="009D71D5">
        <w:t>:</w:t>
      </w:r>
    </w:p>
    <w:p w14:paraId="71BFA520" w14:textId="0E78F4E5" w:rsidR="00CE1517" w:rsidRDefault="001561DE">
      <w:pPr>
        <w:pStyle w:val="ZARTzmartartykuempunktem"/>
      </w:pPr>
      <w:r>
        <w:t>„</w:t>
      </w:r>
      <w:r w:rsidR="00681D4C" w:rsidRPr="009D71D5">
        <w:t>Art. 11</w:t>
      </w:r>
      <w:r w:rsidR="00972B63">
        <w:t>f</w:t>
      </w:r>
      <w:r w:rsidR="00681D4C" w:rsidRPr="009D71D5">
        <w:t>a. Restrukturyzacja zatrudnienia w przedsiębiorstwie górniczym objętym systemem wsparcia jest finansowana przez to przedsiębiorstwo z dotacji budżetowej lub </w:t>
      </w:r>
      <w:r w:rsidR="00681D4C">
        <w:t xml:space="preserve">ze środków pochodzących z </w:t>
      </w:r>
      <w:r w:rsidR="00681D4C" w:rsidRPr="009D71D5">
        <w:t>podwyższeni</w:t>
      </w:r>
      <w:r w:rsidR="00681D4C">
        <w:t>a</w:t>
      </w:r>
      <w:r w:rsidR="00681D4C" w:rsidRPr="009D71D5">
        <w:t xml:space="preserve"> kapitału zakładowego przedsiębiorstwa górniczego skarbowymi papierami wartościowymi przez Skarb Państwa</w:t>
      </w:r>
      <w:r w:rsidR="00681D4C">
        <w:t>.</w:t>
      </w:r>
      <w:r>
        <w:t>”</w:t>
      </w:r>
      <w:r w:rsidR="00681D4C">
        <w:t>;</w:t>
      </w:r>
    </w:p>
    <w:p w14:paraId="4EB50F92" w14:textId="55462BE0" w:rsidR="00910682" w:rsidRPr="009D71D5" w:rsidRDefault="00873F4F" w:rsidP="001561DE">
      <w:pPr>
        <w:pStyle w:val="PKTpunkt"/>
        <w:keepNext/>
      </w:pPr>
      <w:r>
        <w:t>2</w:t>
      </w:r>
      <w:r w:rsidR="000A4A3F">
        <w:t>5</w:t>
      </w:r>
      <w:r w:rsidR="00502B91">
        <w:t>)</w:t>
      </w:r>
      <w:r w:rsidR="00502B91">
        <w:tab/>
      </w:r>
      <w:r w:rsidR="001C29B6" w:rsidRPr="009D71D5">
        <w:t xml:space="preserve">art. 11g </w:t>
      </w:r>
      <w:r w:rsidR="00910682" w:rsidRPr="009D71D5">
        <w:t>otrzymuje brzmienie:</w:t>
      </w:r>
    </w:p>
    <w:p w14:paraId="0263CF39" w14:textId="517889D2" w:rsidR="00B25125" w:rsidRPr="009D71D5" w:rsidRDefault="001561DE" w:rsidP="001561DE">
      <w:pPr>
        <w:pStyle w:val="ZARTzmartartykuempunktem"/>
        <w:keepNext/>
      </w:pPr>
      <w:r>
        <w:t>„</w:t>
      </w:r>
      <w:r w:rsidR="00E32291">
        <w:t>A</w:t>
      </w:r>
      <w:r w:rsidR="00E32291" w:rsidRPr="009D71D5">
        <w:t>rt. 11g</w:t>
      </w:r>
      <w:r w:rsidR="00E32291">
        <w:t xml:space="preserve">. </w:t>
      </w:r>
      <w:r w:rsidR="00B25125" w:rsidRPr="009D71D5">
        <w:t>1.</w:t>
      </w:r>
      <w:r w:rsidR="00B25125">
        <w:t xml:space="preserve"> </w:t>
      </w:r>
      <w:r w:rsidR="00B25125" w:rsidRPr="009D71D5">
        <w:t>Agencja Rozwoju Przemysłu S.A.</w:t>
      </w:r>
      <w:r w:rsidR="00B25125">
        <w:t xml:space="preserve">, zwana dalej </w:t>
      </w:r>
      <w:r>
        <w:t>„</w:t>
      </w:r>
      <w:r w:rsidR="00B25125">
        <w:t>Agencją</w:t>
      </w:r>
      <w:r>
        <w:t>”</w:t>
      </w:r>
      <w:r w:rsidR="00B25125">
        <w:t>,</w:t>
      </w:r>
      <w:r w:rsidR="00B25125" w:rsidRPr="009D71D5">
        <w:t xml:space="preserve"> prowadzi:</w:t>
      </w:r>
    </w:p>
    <w:p w14:paraId="4A11669E" w14:textId="13810514" w:rsidR="00B25125" w:rsidRPr="009D71D5" w:rsidRDefault="00B25125" w:rsidP="00B25125">
      <w:pPr>
        <w:pStyle w:val="ZPKTzmpktartykuempunktem"/>
      </w:pPr>
      <w:r w:rsidRPr="009D71D5">
        <w:t>1)</w:t>
      </w:r>
      <w:r>
        <w:tab/>
      </w:r>
      <w:r w:rsidRPr="009D71D5">
        <w:t>monitoring zmian stanu zatrudnienia w kopalniach, w tym wykorzystania uprawnień, o których mowa w art. 11a ust. 1 i art. 11aa ust. 1;</w:t>
      </w:r>
    </w:p>
    <w:p w14:paraId="003170C5" w14:textId="0A0EF9B3" w:rsidR="009675CD" w:rsidRDefault="00B25125" w:rsidP="002B44F9">
      <w:pPr>
        <w:pStyle w:val="ZPKTzmpktartykuempunktem"/>
        <w:keepNext/>
      </w:pPr>
      <w:r w:rsidRPr="009D71D5">
        <w:t>2)</w:t>
      </w:r>
      <w:r>
        <w:tab/>
      </w:r>
      <w:r w:rsidRPr="009D71D5">
        <w:t xml:space="preserve">rejestr osób, które </w:t>
      </w:r>
      <w:r w:rsidR="006904C5">
        <w:t xml:space="preserve">od dnia 1 stycznia 1994 r. </w:t>
      </w:r>
      <w:r w:rsidRPr="009D71D5">
        <w:t>skorzystały z uprawnień i świadczeń przyznanych w ramach procesów restrukturyzacji</w:t>
      </w:r>
      <w:r w:rsidR="00F66EEB">
        <w:t xml:space="preserve"> </w:t>
      </w:r>
      <w:r w:rsidRPr="009D71D5">
        <w:t>zatrudnienia w górnictwie węgla kamiennego</w:t>
      </w:r>
      <w:r w:rsidR="006904C5">
        <w:t>,</w:t>
      </w:r>
      <w:r w:rsidR="006904C5" w:rsidRPr="006904C5">
        <w:t xml:space="preserve"> </w:t>
      </w:r>
      <w:r w:rsidR="006904C5" w:rsidRPr="009D71D5">
        <w:t xml:space="preserve">zwany dalej </w:t>
      </w:r>
      <w:r w:rsidR="001561DE">
        <w:t>„</w:t>
      </w:r>
      <w:r w:rsidR="006904C5" w:rsidRPr="009D71D5">
        <w:t>rejestrem</w:t>
      </w:r>
      <w:r w:rsidR="001561DE">
        <w:t>”</w:t>
      </w:r>
      <w:r w:rsidR="006904C5">
        <w:t>.</w:t>
      </w:r>
    </w:p>
    <w:p w14:paraId="6351EE98" w14:textId="77777777" w:rsidR="00AD2BD7" w:rsidRDefault="006904C5" w:rsidP="001561DE">
      <w:pPr>
        <w:pStyle w:val="ZUSTzmustartykuempunktem"/>
        <w:keepNext/>
      </w:pPr>
      <w:r>
        <w:t xml:space="preserve">2. Rejestr </w:t>
      </w:r>
      <w:r w:rsidR="00B25125" w:rsidRPr="006904C5">
        <w:t>obejmuj</w:t>
      </w:r>
      <w:r>
        <w:t>e</w:t>
      </w:r>
      <w:r w:rsidR="00B25125" w:rsidRPr="006904C5">
        <w:t xml:space="preserve"> </w:t>
      </w:r>
      <w:r w:rsidR="00B5344B">
        <w:t xml:space="preserve">następujące </w:t>
      </w:r>
      <w:r w:rsidR="00B25125" w:rsidRPr="006904C5">
        <w:t>dane osobowe:</w:t>
      </w:r>
    </w:p>
    <w:p w14:paraId="1D4D2372" w14:textId="62ED2EFB" w:rsidR="00AD2BD7" w:rsidRDefault="00AD2BD7" w:rsidP="00AD2BD7">
      <w:pPr>
        <w:pStyle w:val="ZPKTzmpktartykuempunktem"/>
      </w:pPr>
      <w:r>
        <w:t>1)</w:t>
      </w:r>
      <w:r>
        <w:tab/>
      </w:r>
      <w:r w:rsidR="00B25125" w:rsidRPr="006904C5">
        <w:t>imię</w:t>
      </w:r>
      <w:r>
        <w:t xml:space="preserve"> i</w:t>
      </w:r>
      <w:r w:rsidR="00B25125" w:rsidRPr="006904C5">
        <w:t xml:space="preserve"> nazwisko</w:t>
      </w:r>
      <w:r>
        <w:t>;</w:t>
      </w:r>
    </w:p>
    <w:p w14:paraId="0B55551E" w14:textId="77777777" w:rsidR="00AD2BD7" w:rsidRDefault="00AD2BD7" w:rsidP="00AD2BD7">
      <w:pPr>
        <w:pStyle w:val="ZPKTzmpktartykuempunktem"/>
      </w:pPr>
      <w:r>
        <w:t>2)</w:t>
      </w:r>
      <w:r>
        <w:tab/>
      </w:r>
      <w:r w:rsidR="00B25125" w:rsidRPr="006904C5">
        <w:t>datę urodzenia</w:t>
      </w:r>
      <w:r>
        <w:t>;</w:t>
      </w:r>
    </w:p>
    <w:p w14:paraId="2280967F" w14:textId="77777777" w:rsidR="00AD2BD7" w:rsidRDefault="00AD2BD7" w:rsidP="00AD2BD7">
      <w:pPr>
        <w:pStyle w:val="ZPKTzmpktartykuempunktem"/>
      </w:pPr>
      <w:r>
        <w:t>3)</w:t>
      </w:r>
      <w:r>
        <w:tab/>
      </w:r>
      <w:r w:rsidR="00B25125" w:rsidRPr="006904C5">
        <w:t>numer PESEL</w:t>
      </w:r>
      <w:r>
        <w:t xml:space="preserve">, jeżeli został </w:t>
      </w:r>
      <w:r w:rsidR="00B25125" w:rsidRPr="006904C5">
        <w:t>nadany</w:t>
      </w:r>
      <w:r>
        <w:t>;</w:t>
      </w:r>
    </w:p>
    <w:p w14:paraId="33ADE4FD" w14:textId="77777777" w:rsidR="00027C03" w:rsidRDefault="00AD2BD7">
      <w:pPr>
        <w:pStyle w:val="ZPKTzmpktartykuempunktem"/>
      </w:pPr>
      <w:r>
        <w:t>4)</w:t>
      </w:r>
      <w:r>
        <w:tab/>
      </w:r>
      <w:r w:rsidR="00B25125" w:rsidRPr="006904C5">
        <w:t>nazwę zakładu pracy</w:t>
      </w:r>
      <w:r w:rsidR="00027C03">
        <w:t>;</w:t>
      </w:r>
    </w:p>
    <w:p w14:paraId="7DDD46D7" w14:textId="65FF3BE6" w:rsidR="00722B61" w:rsidRDefault="00027C03">
      <w:pPr>
        <w:pStyle w:val="ZPKTzmpktartykuempunktem"/>
      </w:pPr>
      <w:r>
        <w:t>5)</w:t>
      </w:r>
      <w:r>
        <w:tab/>
      </w:r>
      <w:r w:rsidR="00B25125" w:rsidRPr="006904C5">
        <w:t>stanowisko</w:t>
      </w:r>
      <w:r>
        <w:t xml:space="preserve"> prac</w:t>
      </w:r>
      <w:r w:rsidR="00F66EEB">
        <w:t>y</w:t>
      </w:r>
      <w:r>
        <w:t xml:space="preserve"> zajmowane w dniu </w:t>
      </w:r>
      <w:r w:rsidR="00722B61">
        <w:t xml:space="preserve">przyznania świadczenia </w:t>
      </w:r>
      <w:r w:rsidR="00722B61" w:rsidRPr="006904C5">
        <w:t>lub uprawnienia</w:t>
      </w:r>
      <w:r w:rsidR="00722B61">
        <w:t>;</w:t>
      </w:r>
    </w:p>
    <w:p w14:paraId="479CF3A2" w14:textId="1ABBD62D" w:rsidR="00722B61" w:rsidRDefault="00722B61">
      <w:pPr>
        <w:pStyle w:val="ZPKTzmpktartykuempunktem"/>
      </w:pPr>
      <w:r>
        <w:t>6)</w:t>
      </w:r>
      <w:r>
        <w:tab/>
      </w:r>
      <w:r w:rsidR="00B25125" w:rsidRPr="006904C5">
        <w:t>rodzaj przyznan</w:t>
      </w:r>
      <w:r>
        <w:t>ego</w:t>
      </w:r>
      <w:r w:rsidR="00B25125" w:rsidRPr="006904C5">
        <w:t xml:space="preserve"> świadczenia lub uprawnienia</w:t>
      </w:r>
      <w:r>
        <w:t>;</w:t>
      </w:r>
    </w:p>
    <w:p w14:paraId="6655BB1C" w14:textId="6945CD4A" w:rsidR="00722B61" w:rsidRDefault="00722B61" w:rsidP="00722B61">
      <w:pPr>
        <w:pStyle w:val="ZPKTzmpktartykuempunktem"/>
      </w:pPr>
      <w:r>
        <w:t>7)</w:t>
      </w:r>
      <w:r>
        <w:tab/>
      </w:r>
      <w:r w:rsidRPr="006904C5">
        <w:t>datę przyznania świadczenia lub uprawnienia</w:t>
      </w:r>
      <w:r>
        <w:t>;</w:t>
      </w:r>
    </w:p>
    <w:p w14:paraId="0F5FBAA3" w14:textId="4CEB9423" w:rsidR="00F66EEB" w:rsidRDefault="00722B61" w:rsidP="001561DE">
      <w:pPr>
        <w:pStyle w:val="ZPKTzmpktartykuempunktem"/>
        <w:keepNext/>
      </w:pPr>
      <w:r>
        <w:t>8)</w:t>
      </w:r>
      <w:r>
        <w:tab/>
      </w:r>
      <w:r w:rsidR="00B25125" w:rsidRPr="006904C5">
        <w:t>podstawę przyznania</w:t>
      </w:r>
      <w:r w:rsidR="00F66EEB">
        <w:t xml:space="preserve"> </w:t>
      </w:r>
      <w:r w:rsidR="00F66EEB" w:rsidRPr="006904C5">
        <w:t>świadczenia lub uprawnienia</w:t>
      </w:r>
      <w:r w:rsidR="00F66EEB">
        <w:t>, przez wskazanie:</w:t>
      </w:r>
    </w:p>
    <w:p w14:paraId="7E5EE231" w14:textId="011C9C34" w:rsidR="00B25125" w:rsidRPr="009D71D5" w:rsidRDefault="00B25125" w:rsidP="00B25125">
      <w:pPr>
        <w:pStyle w:val="ZLITwPKTzmlitwpktartykuempunktem"/>
      </w:pPr>
      <w:r w:rsidRPr="009D71D5">
        <w:t>a)</w:t>
      </w:r>
      <w:r>
        <w:tab/>
      </w:r>
      <w:r w:rsidRPr="009D71D5">
        <w:t>przepis</w:t>
      </w:r>
      <w:r w:rsidR="003038F3">
        <w:t>u</w:t>
      </w:r>
      <w:r w:rsidRPr="009D71D5">
        <w:t xml:space="preserve"> ustaw</w:t>
      </w:r>
      <w:r w:rsidR="003038F3">
        <w:t>y</w:t>
      </w:r>
      <w:r w:rsidRPr="009D71D5">
        <w:t xml:space="preserve"> dotycząc</w:t>
      </w:r>
      <w:r w:rsidR="003038F3">
        <w:t>ej</w:t>
      </w:r>
      <w:r w:rsidRPr="009D71D5">
        <w:t xml:space="preserve"> restrukturyzacji górnictwa </w:t>
      </w:r>
      <w:r w:rsidR="009722F5">
        <w:t>węgla kamiennego</w:t>
      </w:r>
      <w:r w:rsidR="00A1519F">
        <w:t>,</w:t>
      </w:r>
      <w:r w:rsidR="009722F5">
        <w:t xml:space="preserve"> </w:t>
      </w:r>
      <w:r w:rsidRPr="009D71D5">
        <w:t>obowiązując</w:t>
      </w:r>
      <w:r w:rsidR="003038F3">
        <w:t>ej</w:t>
      </w:r>
      <w:r w:rsidRPr="009D71D5">
        <w:t xml:space="preserve"> </w:t>
      </w:r>
      <w:r w:rsidR="009722F5">
        <w:t xml:space="preserve">w okresie </w:t>
      </w:r>
      <w:r w:rsidRPr="009D71D5">
        <w:t xml:space="preserve">od </w:t>
      </w:r>
      <w:r w:rsidR="003038F3">
        <w:t xml:space="preserve">dnia </w:t>
      </w:r>
      <w:r w:rsidR="009722F5">
        <w:t xml:space="preserve">1 stycznia </w:t>
      </w:r>
      <w:r w:rsidRPr="009D71D5">
        <w:t>1994 r.</w:t>
      </w:r>
      <w:r w:rsidR="009722F5">
        <w:t xml:space="preserve"> lub</w:t>
      </w:r>
    </w:p>
    <w:p w14:paraId="0FDB2BF6" w14:textId="05F7B437" w:rsidR="00FD623E" w:rsidRDefault="00B25125" w:rsidP="00B25125">
      <w:pPr>
        <w:pStyle w:val="ZLITwPKTzmlitwpktartykuempunktem"/>
      </w:pPr>
      <w:r w:rsidRPr="009D71D5">
        <w:t>b)</w:t>
      </w:r>
      <w:r>
        <w:tab/>
      </w:r>
      <w:r w:rsidRPr="009D71D5">
        <w:t>przepis</w:t>
      </w:r>
      <w:r w:rsidR="003038F3">
        <w:t>u</w:t>
      </w:r>
      <w:r w:rsidRPr="009D71D5">
        <w:t xml:space="preserve"> </w:t>
      </w:r>
      <w:r w:rsidR="00FD623E">
        <w:t>akt</w:t>
      </w:r>
      <w:r w:rsidR="003038F3">
        <w:t>u</w:t>
      </w:r>
      <w:r w:rsidR="00FD623E">
        <w:t xml:space="preserve"> </w:t>
      </w:r>
      <w:r w:rsidR="00497A86">
        <w:t>wykonawcz</w:t>
      </w:r>
      <w:r w:rsidR="003038F3">
        <w:t>ego</w:t>
      </w:r>
      <w:r w:rsidR="00497A86">
        <w:t xml:space="preserve"> </w:t>
      </w:r>
      <w:r w:rsidR="00FD623E">
        <w:t>wydan</w:t>
      </w:r>
      <w:r w:rsidR="003038F3">
        <w:t>ego</w:t>
      </w:r>
      <w:r w:rsidR="00FD623E">
        <w:t xml:space="preserve"> na podstawie </w:t>
      </w:r>
      <w:r w:rsidR="00A43BF6">
        <w:t>ustaw</w:t>
      </w:r>
      <w:r w:rsidR="003038F3">
        <w:t>y</w:t>
      </w:r>
      <w:r w:rsidR="00A43BF6">
        <w:t>, o któr</w:t>
      </w:r>
      <w:r w:rsidR="003038F3">
        <w:t>ej</w:t>
      </w:r>
      <w:r w:rsidR="00A43BF6">
        <w:t xml:space="preserve"> mowa w </w:t>
      </w:r>
      <w:r w:rsidR="00FD623E">
        <w:t>lit. a</w:t>
      </w:r>
      <w:r w:rsidRPr="009D71D5">
        <w:t>,</w:t>
      </w:r>
      <w:r w:rsidR="00FD623E">
        <w:t xml:space="preserve"> lub</w:t>
      </w:r>
    </w:p>
    <w:p w14:paraId="1918753A" w14:textId="7D6F4F67" w:rsidR="00B25125" w:rsidRPr="009D71D5" w:rsidRDefault="00FD623E" w:rsidP="00B25125">
      <w:pPr>
        <w:pStyle w:val="ZLITwPKTzmlitwpktartykuempunktem"/>
      </w:pPr>
      <w:r>
        <w:t>c)</w:t>
      </w:r>
      <w:r>
        <w:tab/>
      </w:r>
      <w:r w:rsidR="00B25125" w:rsidRPr="009D71D5">
        <w:t>układ</w:t>
      </w:r>
      <w:r w:rsidR="003038F3">
        <w:t>u</w:t>
      </w:r>
      <w:r w:rsidR="00B25125" w:rsidRPr="009D71D5">
        <w:t xml:space="preserve"> zbiorow</w:t>
      </w:r>
      <w:r w:rsidR="003038F3">
        <w:t>ego</w:t>
      </w:r>
      <w:r w:rsidR="00B25125" w:rsidRPr="009D71D5">
        <w:t xml:space="preserve"> pracy, porozumi</w:t>
      </w:r>
      <w:r w:rsidR="003038F3">
        <w:t>enia</w:t>
      </w:r>
      <w:r w:rsidR="00B25125" w:rsidRPr="009D71D5">
        <w:t xml:space="preserve"> społeczn</w:t>
      </w:r>
      <w:r w:rsidR="003038F3">
        <w:t>ego</w:t>
      </w:r>
      <w:r w:rsidR="00B25125" w:rsidRPr="009D71D5">
        <w:t xml:space="preserve"> </w:t>
      </w:r>
      <w:r w:rsidR="003038F3">
        <w:t xml:space="preserve">lub </w:t>
      </w:r>
      <w:r w:rsidR="00B25125" w:rsidRPr="009D71D5">
        <w:t>inn</w:t>
      </w:r>
      <w:r w:rsidR="003038F3">
        <w:t>ego</w:t>
      </w:r>
      <w:r w:rsidR="00B25125" w:rsidRPr="009D71D5">
        <w:t xml:space="preserve"> akt</w:t>
      </w:r>
      <w:r w:rsidR="003038F3">
        <w:t>u</w:t>
      </w:r>
      <w:r w:rsidR="00B25125" w:rsidRPr="009D71D5">
        <w:t xml:space="preserve"> zakładow</w:t>
      </w:r>
      <w:r w:rsidR="003038F3">
        <w:t>ego</w:t>
      </w:r>
      <w:r w:rsidR="00B25125" w:rsidRPr="009D71D5">
        <w:t>.</w:t>
      </w:r>
    </w:p>
    <w:p w14:paraId="582BC5C7" w14:textId="77777777" w:rsidR="00BB7489" w:rsidRDefault="0045167D" w:rsidP="001561DE">
      <w:pPr>
        <w:pStyle w:val="ZUSTzmustartykuempunktem"/>
        <w:keepNext/>
      </w:pPr>
      <w:r>
        <w:t>3</w:t>
      </w:r>
      <w:r w:rsidR="00B25125" w:rsidRPr="009D71D5">
        <w:t xml:space="preserve">. </w:t>
      </w:r>
      <w:r w:rsidR="008028FF">
        <w:t xml:space="preserve">Podstawą wpisu w rejestrze są </w:t>
      </w:r>
      <w:r w:rsidR="00DF2106">
        <w:t>d</w:t>
      </w:r>
      <w:r w:rsidR="00B25125" w:rsidRPr="009D71D5">
        <w:t>ane</w:t>
      </w:r>
      <w:r w:rsidR="00396442">
        <w:t>, o których mowa w ust. 2,</w:t>
      </w:r>
      <w:r w:rsidR="00B25125" w:rsidRPr="009D71D5">
        <w:t xml:space="preserve"> pozysk</w:t>
      </w:r>
      <w:r w:rsidR="00DF2106">
        <w:t xml:space="preserve">ane </w:t>
      </w:r>
      <w:r w:rsidR="00B25125" w:rsidRPr="009D71D5">
        <w:t>z</w:t>
      </w:r>
      <w:r w:rsidR="00BB7489">
        <w:t>:</w:t>
      </w:r>
    </w:p>
    <w:p w14:paraId="36CE3D67" w14:textId="66A3A1F1" w:rsidR="00BB7489" w:rsidRDefault="00BB7489" w:rsidP="00F747EC">
      <w:pPr>
        <w:pStyle w:val="ZPKTzmpktartykuempunktem"/>
      </w:pPr>
      <w:r>
        <w:t>1)</w:t>
      </w:r>
      <w:r>
        <w:tab/>
      </w:r>
      <w:r w:rsidR="00B25125" w:rsidRPr="009D71D5">
        <w:t>dokumentacji przekazanej przez przedsiębiorstwa górnicze, przedsiębiorstwa robót górniczych</w:t>
      </w:r>
      <w:r w:rsidR="00086B0C">
        <w:t xml:space="preserve"> oraz</w:t>
      </w:r>
      <w:r w:rsidR="00B25125" w:rsidRPr="009D71D5">
        <w:t xml:space="preserve"> </w:t>
      </w:r>
      <w:r w:rsidR="0097335D">
        <w:t xml:space="preserve">innych </w:t>
      </w:r>
      <w:r w:rsidR="00B25125" w:rsidRPr="009D71D5">
        <w:t>pracodawców</w:t>
      </w:r>
      <w:r>
        <w:t>;</w:t>
      </w:r>
    </w:p>
    <w:p w14:paraId="5A55FC9F" w14:textId="2577B6D8" w:rsidR="00B25125" w:rsidRPr="009D71D5" w:rsidRDefault="00BB7489" w:rsidP="00F747EC">
      <w:pPr>
        <w:pStyle w:val="ZPKTzmpktartykuempunktem"/>
      </w:pPr>
      <w:r>
        <w:lastRenderedPageBreak/>
        <w:t>2)</w:t>
      </w:r>
      <w:r>
        <w:tab/>
      </w:r>
      <w:r w:rsidR="00B25125" w:rsidRPr="009D71D5">
        <w:t>rejestrów prowadzonych w latach 1994–2003 przez Państwową Agencję Węgla Kamiennego S.A. oraz Państwową Agencję Restrukturyzacji Górnictwa Węgla Kamiennego S.A.</w:t>
      </w:r>
    </w:p>
    <w:p w14:paraId="2FC955B3" w14:textId="209899B7" w:rsidR="00B25125" w:rsidRPr="009D71D5" w:rsidRDefault="0045167D" w:rsidP="00B25125">
      <w:pPr>
        <w:pStyle w:val="ZUSTzmustartykuempunktem"/>
      </w:pPr>
      <w:r>
        <w:t>4</w:t>
      </w:r>
      <w:r w:rsidR="00B25125" w:rsidRPr="009D71D5">
        <w:t xml:space="preserve">. </w:t>
      </w:r>
      <w:r w:rsidR="0097335D">
        <w:t>R</w:t>
      </w:r>
      <w:r w:rsidR="00B25125" w:rsidRPr="009D71D5">
        <w:t xml:space="preserve">ejestr </w:t>
      </w:r>
      <w:r w:rsidR="0097335D">
        <w:t xml:space="preserve">zapewnia </w:t>
      </w:r>
      <w:r w:rsidR="00B25125" w:rsidRPr="009D71D5">
        <w:t>zapobieganie wielokrotnemu korzystaniu z</w:t>
      </w:r>
      <w:r w:rsidR="0097335D">
        <w:t xml:space="preserve"> </w:t>
      </w:r>
      <w:r w:rsidR="00B25125" w:rsidRPr="009D71D5">
        <w:t>uprawnień i</w:t>
      </w:r>
      <w:r w:rsidR="0097335D">
        <w:t> </w:t>
      </w:r>
      <w:r w:rsidR="00B25125" w:rsidRPr="009D71D5">
        <w:t>świadczeń finansowanych ze środków publicznych, w szczególności weryfikacj</w:t>
      </w:r>
      <w:r w:rsidR="0097335D">
        <w:t>ę</w:t>
      </w:r>
      <w:r w:rsidR="00B25125" w:rsidRPr="009D71D5">
        <w:t xml:space="preserve"> danych osób ubiegających się o </w:t>
      </w:r>
      <w:r w:rsidR="008704D0">
        <w:t xml:space="preserve">przyznanie </w:t>
      </w:r>
      <w:r w:rsidR="00591738">
        <w:t>uprawnień</w:t>
      </w:r>
      <w:r w:rsidR="0092312E">
        <w:t xml:space="preserve">, o których mowa w </w:t>
      </w:r>
      <w:r w:rsidR="00B25125" w:rsidRPr="009D71D5">
        <w:t>art. 11aa ust.</w:t>
      </w:r>
      <w:r w:rsidR="0092312E">
        <w:t> </w:t>
      </w:r>
      <w:r w:rsidR="0097335D">
        <w:t>1</w:t>
      </w:r>
      <w:r w:rsidR="00B25125" w:rsidRPr="009D71D5">
        <w:t>.</w:t>
      </w:r>
    </w:p>
    <w:p w14:paraId="59E98A1E" w14:textId="71B79475" w:rsidR="00B25125" w:rsidRPr="009D71D5" w:rsidRDefault="0045167D" w:rsidP="00B25125">
      <w:pPr>
        <w:pStyle w:val="ZUSTzmustartykuempunktem"/>
      </w:pPr>
      <w:r>
        <w:t>5</w:t>
      </w:r>
      <w:r w:rsidR="00B25125" w:rsidRPr="009D71D5">
        <w:t>. Dane zgromadzone w rejestrze są przechowywane przez okres nie dłuższy niż 50</w:t>
      </w:r>
      <w:r w:rsidR="00EC1108">
        <w:t> </w:t>
      </w:r>
      <w:r w:rsidR="00B25125" w:rsidRPr="009D71D5">
        <w:t>lat od dnia przyznania danego świadczenia lub uprawnienia, z możliwością wcześniejszego usunięcia danych, jeżeli nie są one już niezbędne do realizacji celów rejestru.</w:t>
      </w:r>
    </w:p>
    <w:p w14:paraId="3387567C" w14:textId="1291630B" w:rsidR="00681D4C" w:rsidRDefault="0045167D" w:rsidP="00873F4F">
      <w:pPr>
        <w:pStyle w:val="ZUSTzmustartykuempunktem"/>
      </w:pPr>
      <w:r>
        <w:t>6</w:t>
      </w:r>
      <w:r w:rsidR="00B25125" w:rsidRPr="009D71D5">
        <w:t>.</w:t>
      </w:r>
      <w:r w:rsidR="00B25125">
        <w:t xml:space="preserve"> </w:t>
      </w:r>
      <w:r w:rsidR="00B25125" w:rsidRPr="009D71D5">
        <w:t>Agencja w odniesieniu do danych osobowych zgromadzonych na podstawie ust.</w:t>
      </w:r>
      <w:r>
        <w:t> </w:t>
      </w:r>
      <w:r w:rsidR="00B25125" w:rsidRPr="009D71D5">
        <w:t>1 jest administratorem w rozumieniu art. 4 pkt</w:t>
      </w:r>
      <w:r w:rsidR="00FA5990">
        <w:t> </w:t>
      </w:r>
      <w:r w:rsidR="00B25125" w:rsidRPr="009D71D5">
        <w:t>7</w:t>
      </w:r>
      <w:r w:rsidR="00FA5990">
        <w:t xml:space="preserve"> </w:t>
      </w:r>
      <w:r w:rsidR="00B25125" w:rsidRPr="009D71D5">
        <w:t>rozporządzenia Parlamentu Europejskiego i Rady (UE) 2016/679 z dnia 27 kwietnia 2016</w:t>
      </w:r>
      <w:r w:rsidR="00D37D24">
        <w:t> </w:t>
      </w:r>
      <w:r w:rsidR="00B25125" w:rsidRPr="009D71D5">
        <w:t>r. w sprawie ochrony osób fizycznych w</w:t>
      </w:r>
      <w:r w:rsidR="0097335D">
        <w:t> </w:t>
      </w:r>
      <w:r w:rsidR="00B25125" w:rsidRPr="009D71D5">
        <w:t>związku z przetwarzaniem danych osobowych i w sprawie swobodnego przepływu takich danych oraz uchylenia dyrektywy 95/46/WE (ogólne rozporządzeni</w:t>
      </w:r>
      <w:r w:rsidR="00873F4F">
        <w:t>e</w:t>
      </w:r>
      <w:r w:rsidR="00B25125" w:rsidRPr="009D71D5">
        <w:t xml:space="preserve"> o</w:t>
      </w:r>
      <w:r w:rsidR="0097335D">
        <w:t xml:space="preserve"> </w:t>
      </w:r>
      <w:r w:rsidR="00B25125" w:rsidRPr="009D71D5">
        <w:t>ochronie danych) (Dz. Urz. UE L 119 z 04.05.2016, str. 1, z późn. zm.</w:t>
      </w:r>
      <w:r w:rsidR="00D37D24" w:rsidRPr="00FB3599">
        <w:rPr>
          <w:rStyle w:val="IGindeksgrny"/>
        </w:rPr>
        <w:footnoteReference w:id="2"/>
      </w:r>
      <w:r w:rsidR="00D37D24" w:rsidRPr="00FB3599">
        <w:rPr>
          <w:rStyle w:val="IGindeksgrny"/>
        </w:rPr>
        <w:t>)</w:t>
      </w:r>
      <w:r w:rsidR="00B25125" w:rsidRPr="009D71D5">
        <w:t>).</w:t>
      </w:r>
      <w:r w:rsidR="001561DE">
        <w:t>”</w:t>
      </w:r>
      <w:r w:rsidR="00B25125">
        <w:t>;</w:t>
      </w:r>
    </w:p>
    <w:p w14:paraId="3723933C" w14:textId="36FDE265" w:rsidR="00702F73" w:rsidRPr="009D71D5" w:rsidRDefault="00DD2EB4" w:rsidP="001561DE">
      <w:pPr>
        <w:pStyle w:val="PKTpunkt"/>
        <w:keepNext/>
      </w:pPr>
      <w:r>
        <w:t>2</w:t>
      </w:r>
      <w:r w:rsidR="000A4A3F">
        <w:t>6</w:t>
      </w:r>
      <w:r w:rsidR="00502B91">
        <w:t>)</w:t>
      </w:r>
      <w:r w:rsidR="00502B91">
        <w:tab/>
      </w:r>
      <w:r w:rsidR="00702F73" w:rsidRPr="009D71D5">
        <w:t xml:space="preserve">art. 11i otrzymuje </w:t>
      </w:r>
      <w:r w:rsidR="00702F73" w:rsidRPr="00502B91">
        <w:t>brzmienie</w:t>
      </w:r>
      <w:r w:rsidR="00702F73" w:rsidRPr="009D71D5">
        <w:t>:</w:t>
      </w:r>
    </w:p>
    <w:p w14:paraId="68049F5B" w14:textId="5B6699FC" w:rsidR="00174454" w:rsidRPr="009D71D5" w:rsidRDefault="001561DE" w:rsidP="001561DE">
      <w:pPr>
        <w:pStyle w:val="ZARTzmartartykuempunktem"/>
        <w:keepNext/>
      </w:pPr>
      <w:r>
        <w:t>„</w:t>
      </w:r>
      <w:r w:rsidR="00174454" w:rsidRPr="009D71D5">
        <w:t>Art. 11i. Minister właściwy do spraw gospodarki surowcami energetycznymi określi, w drodze rozporządzenia:</w:t>
      </w:r>
    </w:p>
    <w:p w14:paraId="14624DEA" w14:textId="133ADCF6" w:rsidR="00174454" w:rsidRDefault="00174454" w:rsidP="00174454">
      <w:pPr>
        <w:pStyle w:val="ZPKTzmpktartykuempunktem"/>
      </w:pPr>
      <w:r w:rsidRPr="009D71D5">
        <w:t>1)</w:t>
      </w:r>
      <w:r w:rsidRPr="009D71D5">
        <w:tab/>
        <w:t xml:space="preserve">szczegółowe warunki i tryb przyznawania dotacji budżetowej </w:t>
      </w:r>
      <w:r w:rsidR="00FB3F16" w:rsidRPr="00FB3F16">
        <w:t xml:space="preserve">oraz </w:t>
      </w:r>
      <w:r w:rsidR="00DA2730">
        <w:t xml:space="preserve">sposób </w:t>
      </w:r>
      <w:r w:rsidR="00FB3F16" w:rsidRPr="00FB3F16">
        <w:t>przekazywania skarbowych papierów wartościowych na podwyższenie kapitału zakładowego przedsiębiorstwa górniczego przez Skarb Państwa</w:t>
      </w:r>
      <w:r w:rsidR="00FB3F16">
        <w:t>,</w:t>
      </w:r>
      <w:r w:rsidR="00FB3F16" w:rsidRPr="00FB3F16">
        <w:t xml:space="preserve"> </w:t>
      </w:r>
      <w:r w:rsidRPr="009D71D5">
        <w:t>przeznaczonych na finansowanie jednorazowych odpraw pieniężnych</w:t>
      </w:r>
      <w:r w:rsidR="00DA2730">
        <w:t>,</w:t>
      </w:r>
    </w:p>
    <w:p w14:paraId="3FA713C9" w14:textId="0BC09EA8" w:rsidR="00FB3F16" w:rsidRDefault="00FB3F16" w:rsidP="00FB3F16">
      <w:pPr>
        <w:pStyle w:val="ZPKTzmpktartykuempunktem"/>
      </w:pPr>
      <w:r>
        <w:t>2)</w:t>
      </w:r>
      <w:r>
        <w:tab/>
        <w:t>sposób wykorzystania przyznanej dotacji budżetowej oraz środków uzyskanych ze sprzedaży przekazanych skarbowych papierów wartościowych</w:t>
      </w:r>
      <w:r w:rsidR="00DA2730">
        <w:t>,</w:t>
      </w:r>
    </w:p>
    <w:p w14:paraId="07AEE88E" w14:textId="6ADEDA0C" w:rsidR="00FB3F16" w:rsidRDefault="00FB3F16" w:rsidP="00FB3F16">
      <w:pPr>
        <w:pStyle w:val="ZPKTzmpktartykuempunktem"/>
      </w:pPr>
      <w:r>
        <w:t>3)</w:t>
      </w:r>
      <w:r>
        <w:tab/>
        <w:t>tryb rozliczania przyznanej dotacji budżetowej oraz środków uzyskanych ze sprzedaży przekazanych skarbowych papierów wartościowych</w:t>
      </w:r>
      <w:r w:rsidR="00DA2730">
        <w:t>,</w:t>
      </w:r>
    </w:p>
    <w:p w14:paraId="182EE004" w14:textId="6006D96B" w:rsidR="00174454" w:rsidRDefault="00FB3F16" w:rsidP="001561DE">
      <w:pPr>
        <w:pStyle w:val="ZPKTzmpktartykuempunktem"/>
        <w:keepNext/>
      </w:pPr>
      <w:r>
        <w:t>4)</w:t>
      </w:r>
      <w:r>
        <w:tab/>
        <w:t xml:space="preserve">szczegółowe warunki powodujące cofnięcie lub czasowe wstrzymanie wypłaty przyznanej dotacji budżetowej oraz </w:t>
      </w:r>
      <w:r w:rsidR="00DA2730">
        <w:t xml:space="preserve">sposób </w:t>
      </w:r>
      <w:r>
        <w:t xml:space="preserve">zwrotu, w całości lub w części, </w:t>
      </w:r>
      <w:r>
        <w:lastRenderedPageBreak/>
        <w:t>równowartości środków uzyskanych ze sprzedaży skarbowych papierów wartościowych</w:t>
      </w:r>
    </w:p>
    <w:p w14:paraId="67F37AEA" w14:textId="2B9A3741" w:rsidR="00FB3F16" w:rsidRPr="00FB3F16" w:rsidRDefault="00512721" w:rsidP="00FB3F16">
      <w:pPr>
        <w:pStyle w:val="ZCZWSPPKTzmczciwsppktartykuempunktem"/>
      </w:pPr>
      <w:r w:rsidRPr="00DC4FC2">
        <w:t xml:space="preserve">– </w:t>
      </w:r>
      <w:r w:rsidRPr="009D71D5">
        <w:t xml:space="preserve">biorąc pod uwagę zapewnienie sprawności wypłacania jednorazowych odpraw pieniężnych, na finansowanie których będzie przyznana dotacja lub </w:t>
      </w:r>
      <w:r>
        <w:t xml:space="preserve">będą </w:t>
      </w:r>
      <w:r w:rsidR="00FB3F16">
        <w:t xml:space="preserve">przekazywane skarbowe papiery wartościowe na </w:t>
      </w:r>
      <w:r w:rsidRPr="009D71D5">
        <w:t>podwyższeni</w:t>
      </w:r>
      <w:r>
        <w:t>a</w:t>
      </w:r>
      <w:r w:rsidRPr="009D71D5">
        <w:t xml:space="preserve"> kapitału zakładowego przedsiębiorstwa górniczego przez Skarb Państwa</w:t>
      </w:r>
      <w:r w:rsidR="00DA2730">
        <w:t>, a także racjonalne wydatkowanie środków publicznych</w:t>
      </w:r>
      <w:r w:rsidRPr="00DC4FC2">
        <w:t>.</w:t>
      </w:r>
      <w:r w:rsidR="001561DE">
        <w:t>”</w:t>
      </w:r>
      <w:r w:rsidRPr="00DC4FC2">
        <w:t>;</w:t>
      </w:r>
    </w:p>
    <w:p w14:paraId="2DF178BE" w14:textId="39C375B4" w:rsidR="00287B51" w:rsidRPr="009D71D5" w:rsidRDefault="00780205" w:rsidP="001561DE">
      <w:pPr>
        <w:pStyle w:val="PKTpunkt"/>
        <w:keepNext/>
      </w:pPr>
      <w:r>
        <w:t>2</w:t>
      </w:r>
      <w:r w:rsidR="000A4A3F">
        <w:t>7</w:t>
      </w:r>
      <w:r w:rsidR="00502B91">
        <w:t>)</w:t>
      </w:r>
      <w:r w:rsidR="00502B91">
        <w:tab/>
      </w:r>
      <w:r w:rsidR="00287B51" w:rsidRPr="009D71D5">
        <w:t>po art. 11i dodaje się art. 11j</w:t>
      </w:r>
      <w:r w:rsidR="00F30429" w:rsidRPr="009D71D5">
        <w:t xml:space="preserve">–11l </w:t>
      </w:r>
      <w:r w:rsidR="005B1018" w:rsidRPr="009D71D5">
        <w:t xml:space="preserve">w </w:t>
      </w:r>
      <w:r w:rsidR="005B1018" w:rsidRPr="00502B91">
        <w:t>brzmieniu</w:t>
      </w:r>
      <w:r w:rsidR="005B1018" w:rsidRPr="009D71D5">
        <w:t>:</w:t>
      </w:r>
    </w:p>
    <w:p w14:paraId="2BD30F4E" w14:textId="6CDA78E5" w:rsidR="009C3B53" w:rsidRPr="009D71D5" w:rsidRDefault="001561DE" w:rsidP="009C3B53">
      <w:pPr>
        <w:pStyle w:val="ZARTzmartartykuempunktem"/>
        <w:rPr>
          <w:i/>
        </w:rPr>
      </w:pPr>
      <w:r>
        <w:t>„</w:t>
      </w:r>
      <w:r w:rsidR="009C3B53" w:rsidRPr="009D71D5">
        <w:t>Art. 11j. 1. Pracownicy przedsiębiorstw górniczych objętych systemem wsparcia mogą uczestniczyć w procesie alokacji do innych przedsiębiorstw górniczych, w tym również do innych przedsiębiorstw górniczych objętych systemem wsparcia.</w:t>
      </w:r>
    </w:p>
    <w:p w14:paraId="5AFEE054" w14:textId="326FE522" w:rsidR="009C3B53" w:rsidRPr="009D71D5" w:rsidRDefault="009C3B53" w:rsidP="009C3B53">
      <w:pPr>
        <w:pStyle w:val="ZUSTzmustartykuempunktem"/>
        <w:rPr>
          <w:i/>
        </w:rPr>
      </w:pPr>
      <w:r w:rsidRPr="009D71D5">
        <w:t xml:space="preserve">2. </w:t>
      </w:r>
      <w:r w:rsidR="00083E47">
        <w:t>A</w:t>
      </w:r>
      <w:r w:rsidR="00083E47" w:rsidRPr="009D71D5">
        <w:t>lokacj</w:t>
      </w:r>
      <w:r w:rsidR="00083E47">
        <w:t>a</w:t>
      </w:r>
      <w:r w:rsidR="00083E47" w:rsidRPr="009D71D5">
        <w:t xml:space="preserve"> </w:t>
      </w:r>
      <w:r w:rsidR="00083E47">
        <w:t xml:space="preserve">pracownika </w:t>
      </w:r>
      <w:r w:rsidR="00083E47" w:rsidRPr="009D71D5">
        <w:t>do inn</w:t>
      </w:r>
      <w:r w:rsidR="00083E47">
        <w:t>ego</w:t>
      </w:r>
      <w:r w:rsidR="00083E47" w:rsidRPr="009D71D5">
        <w:t xml:space="preserve"> przedsiębiorstw</w:t>
      </w:r>
      <w:r w:rsidR="00083E47">
        <w:t>a</w:t>
      </w:r>
      <w:r w:rsidR="00083E47" w:rsidRPr="009D71D5">
        <w:t xml:space="preserve"> górnicz</w:t>
      </w:r>
      <w:r w:rsidR="00083E47">
        <w:t>ego</w:t>
      </w:r>
      <w:r w:rsidR="00083E47" w:rsidRPr="009D71D5">
        <w:t xml:space="preserve"> </w:t>
      </w:r>
      <w:r w:rsidRPr="009D71D5">
        <w:t>może nastąpić po</w:t>
      </w:r>
      <w:r w:rsidR="00B93928">
        <w:t> </w:t>
      </w:r>
      <w:r w:rsidRPr="009D71D5">
        <w:t>zawarciu porozumienia pomiędzy dotychczasowym pracodawcą a nowym pracodawcą.</w:t>
      </w:r>
    </w:p>
    <w:p w14:paraId="7EF0CACE" w14:textId="300E51CA" w:rsidR="009C3B53" w:rsidRPr="009D71D5" w:rsidRDefault="009C3B53" w:rsidP="009C3B53">
      <w:pPr>
        <w:pStyle w:val="ZUSTzmustartykuempunktem"/>
        <w:rPr>
          <w:i/>
        </w:rPr>
      </w:pPr>
      <w:r w:rsidRPr="009D71D5">
        <w:t xml:space="preserve">3. Rozwiązanie umowy o pracę </w:t>
      </w:r>
      <w:r w:rsidR="00083E47">
        <w:t>z</w:t>
      </w:r>
      <w:r w:rsidRPr="009D71D5">
        <w:t xml:space="preserve"> dotychczasow</w:t>
      </w:r>
      <w:r w:rsidR="00083E47">
        <w:t>ym</w:t>
      </w:r>
      <w:r w:rsidRPr="009D71D5">
        <w:t xml:space="preserve"> pracodawc</w:t>
      </w:r>
      <w:r w:rsidR="00083E47">
        <w:t>ą</w:t>
      </w:r>
      <w:r w:rsidRPr="009D71D5">
        <w:t xml:space="preserve"> następuje </w:t>
      </w:r>
      <w:r w:rsidR="00083E47">
        <w:t>z</w:t>
      </w:r>
      <w:r w:rsidR="00131624">
        <w:t> </w:t>
      </w:r>
      <w:r w:rsidR="00083E47">
        <w:t xml:space="preserve">inicjatywy </w:t>
      </w:r>
      <w:r w:rsidRPr="009D71D5">
        <w:t xml:space="preserve">pracownika </w:t>
      </w:r>
      <w:r w:rsidR="00131624">
        <w:t xml:space="preserve">za porozumieniem </w:t>
      </w:r>
      <w:r w:rsidRPr="009D71D5">
        <w:t>stron.</w:t>
      </w:r>
    </w:p>
    <w:p w14:paraId="76A14E4C" w14:textId="232199F7" w:rsidR="009C3B53" w:rsidRPr="009D71D5" w:rsidRDefault="009C3B53" w:rsidP="009C3B53">
      <w:pPr>
        <w:pStyle w:val="ZUSTzmustartykuempunktem"/>
        <w:rPr>
          <w:i/>
        </w:rPr>
      </w:pPr>
      <w:r w:rsidRPr="009D71D5">
        <w:t xml:space="preserve">4. </w:t>
      </w:r>
      <w:r w:rsidR="00CE483D">
        <w:t>N</w:t>
      </w:r>
      <w:r w:rsidRPr="009D71D5">
        <w:t>ow</w:t>
      </w:r>
      <w:r w:rsidR="00CE483D">
        <w:t>y</w:t>
      </w:r>
      <w:r w:rsidRPr="009D71D5">
        <w:t xml:space="preserve"> pracodawc</w:t>
      </w:r>
      <w:r w:rsidR="00CE483D">
        <w:t>a</w:t>
      </w:r>
      <w:r w:rsidRPr="009D71D5">
        <w:t xml:space="preserve"> </w:t>
      </w:r>
      <w:r w:rsidR="00CE483D">
        <w:t xml:space="preserve">zawiera </w:t>
      </w:r>
      <w:r w:rsidRPr="009D71D5">
        <w:t>z pracownikiem umow</w:t>
      </w:r>
      <w:r w:rsidR="00556B41">
        <w:t>ę</w:t>
      </w:r>
      <w:r w:rsidRPr="009D71D5">
        <w:t xml:space="preserve"> o pracę na czas nieokreślony.</w:t>
      </w:r>
    </w:p>
    <w:p w14:paraId="2545B76A" w14:textId="3FD5CAFF" w:rsidR="009C3B53" w:rsidRPr="009D71D5" w:rsidRDefault="009C3B53" w:rsidP="009C3B53">
      <w:pPr>
        <w:pStyle w:val="ZUSTzmustartykuempunktem"/>
        <w:rPr>
          <w:i/>
        </w:rPr>
      </w:pPr>
      <w:r w:rsidRPr="009D71D5">
        <w:t xml:space="preserve">5. Okres zatrudnienia u dotychczasowego pracodawcy jest wliczany u nowego pracodawcy do </w:t>
      </w:r>
      <w:r w:rsidR="006F6394">
        <w:t xml:space="preserve">okresu, od którego </w:t>
      </w:r>
      <w:r w:rsidR="00765C01">
        <w:t xml:space="preserve">zależą </w:t>
      </w:r>
      <w:r w:rsidRPr="009D71D5">
        <w:t>uprawnie</w:t>
      </w:r>
      <w:r w:rsidR="00765C01">
        <w:t>nia</w:t>
      </w:r>
      <w:r w:rsidRPr="009D71D5">
        <w:t xml:space="preserve"> wynikając</w:t>
      </w:r>
      <w:r w:rsidR="00765C01">
        <w:t>e</w:t>
      </w:r>
      <w:r w:rsidRPr="009D71D5">
        <w:t xml:space="preserve"> ze stosunku pracy.</w:t>
      </w:r>
    </w:p>
    <w:p w14:paraId="7E9A3672" w14:textId="77777777" w:rsidR="009C3B53" w:rsidRDefault="009C3B53" w:rsidP="009C3B53">
      <w:pPr>
        <w:pStyle w:val="ZUSTzmustartykuempunktem"/>
      </w:pPr>
      <w:r w:rsidRPr="009D71D5">
        <w:t xml:space="preserve">6. </w:t>
      </w:r>
      <w:bookmarkStart w:id="17" w:name="_Hlk210379463"/>
      <w:r w:rsidRPr="009D71D5">
        <w:t xml:space="preserve">W przypadku przeniesienia pracownika w trybie określonym w ust. 1–5 </w:t>
      </w:r>
      <w:bookmarkEnd w:id="17"/>
      <w:r w:rsidRPr="009D71D5">
        <w:t>przeniesionemu pracownikowi nie przysługuje wobec przedsiębiorstwa górniczego, z którego został przeniesiony, uprawnienie do odprawy, o której mowa w art. 8 ustawy z dnia 13 marca 2003 r. o szczególnych zasadach rozwiązywania z pracownikami stosunków pracy z przyczyn niedotyczących pracowników.</w:t>
      </w:r>
    </w:p>
    <w:p w14:paraId="7D27A48D" w14:textId="72B8DCAC" w:rsidR="009C3B53" w:rsidRPr="009D71D5" w:rsidRDefault="009C3B53" w:rsidP="009C3B53">
      <w:pPr>
        <w:pStyle w:val="ZARTzmartartykuempunktem"/>
      </w:pPr>
      <w:r w:rsidRPr="009D71D5">
        <w:t>Art. 11k. 1. Przedsiębiorstwo górnicze nie może zatrudnić</w:t>
      </w:r>
      <w:r w:rsidR="00216EB2">
        <w:t>, w tym na podstawie umowy cywilnoprawnej,</w:t>
      </w:r>
      <w:r w:rsidRPr="009D71D5">
        <w:t xml:space="preserve"> osoby, któr</w:t>
      </w:r>
      <w:r w:rsidR="00C048FB">
        <w:t>ej przyznane zostały uprawnienia</w:t>
      </w:r>
      <w:r w:rsidRPr="009D71D5">
        <w:t xml:space="preserve">, o których mowa w art. 11a ust. 1 </w:t>
      </w:r>
      <w:r w:rsidR="0042737D">
        <w:t>lub art.</w:t>
      </w:r>
      <w:r w:rsidRPr="009D71D5">
        <w:t xml:space="preserve"> 11aa ust. 1.</w:t>
      </w:r>
    </w:p>
    <w:p w14:paraId="74E0C036" w14:textId="22F3957D" w:rsidR="009C3B53" w:rsidRPr="009D71D5" w:rsidRDefault="009C3B53" w:rsidP="009C3B53">
      <w:pPr>
        <w:pStyle w:val="ZUSTzmustartykuempunktem"/>
      </w:pPr>
      <w:r w:rsidRPr="009D71D5">
        <w:t>2. Przedsiębiorstwo górnicze nie może dopuścić do wykonywania na terenie zakładu górniczego czynności związanych z prowadz</w:t>
      </w:r>
      <w:r w:rsidR="00556B41">
        <w:t>e</w:t>
      </w:r>
      <w:r w:rsidRPr="009D71D5">
        <w:t xml:space="preserve">niem robót górniczych </w:t>
      </w:r>
      <w:r w:rsidR="00DA2730">
        <w:t xml:space="preserve">lub przeróbką mechaniczną węgla </w:t>
      </w:r>
      <w:r w:rsidRPr="009D71D5">
        <w:t>przez pracownika innego przedsiębiorstwa świadczącego usługi w</w:t>
      </w:r>
      <w:r w:rsidR="00DA2730">
        <w:t> </w:t>
      </w:r>
      <w:r w:rsidRPr="009D71D5">
        <w:t xml:space="preserve">zakresie prowadzenia tych </w:t>
      </w:r>
      <w:r w:rsidR="00DA2730">
        <w:t xml:space="preserve">czynności </w:t>
      </w:r>
      <w:r w:rsidR="00106C09">
        <w:t>lub osobę zatrudnioną w tym przedsiębiorstwie na innej podstawie niż stosunek pracy</w:t>
      </w:r>
      <w:r w:rsidRPr="009D71D5">
        <w:t>, któr</w:t>
      </w:r>
      <w:r w:rsidR="0042737D">
        <w:t>e</w:t>
      </w:r>
      <w:r w:rsidR="00106C09">
        <w:t>j</w:t>
      </w:r>
      <w:r w:rsidRPr="009D71D5">
        <w:t xml:space="preserve"> </w:t>
      </w:r>
      <w:bookmarkStart w:id="18" w:name="_Hlk208232086"/>
      <w:r w:rsidR="0042737D">
        <w:t>przyznano uprawnienia</w:t>
      </w:r>
      <w:r w:rsidRPr="009D71D5">
        <w:t>, o których mowa w</w:t>
      </w:r>
      <w:r w:rsidR="00DA2730">
        <w:t> </w:t>
      </w:r>
      <w:r w:rsidRPr="009D71D5">
        <w:t xml:space="preserve">art. 11a ust. 1 </w:t>
      </w:r>
      <w:r w:rsidR="0042737D">
        <w:t>lub art.</w:t>
      </w:r>
      <w:r w:rsidRPr="009D71D5">
        <w:t xml:space="preserve"> 11aa ust. 1</w:t>
      </w:r>
      <w:bookmarkEnd w:id="18"/>
      <w:r w:rsidRPr="009D71D5">
        <w:t>.</w:t>
      </w:r>
      <w:r w:rsidR="00A20B89">
        <w:t xml:space="preserve"> Zakaz, o</w:t>
      </w:r>
      <w:r w:rsidR="00DA2730">
        <w:t xml:space="preserve"> </w:t>
      </w:r>
      <w:r w:rsidR="00A20B89">
        <w:t>którym mowa w zdaniu poprzed</w:t>
      </w:r>
      <w:r w:rsidR="00BF36C1">
        <w:t>nim</w:t>
      </w:r>
      <w:r w:rsidR="00A20B89">
        <w:t xml:space="preserve">, </w:t>
      </w:r>
      <w:r w:rsidR="00106C09">
        <w:lastRenderedPageBreak/>
        <w:t>obejmuje również</w:t>
      </w:r>
      <w:r w:rsidR="00A20B89">
        <w:t xml:space="preserve"> os</w:t>
      </w:r>
      <w:r w:rsidR="00106C09">
        <w:t>o</w:t>
      </w:r>
      <w:r w:rsidR="00A20B89">
        <w:t>b</w:t>
      </w:r>
      <w:r w:rsidR="00106C09">
        <w:t>y</w:t>
      </w:r>
      <w:r w:rsidR="00A20B89">
        <w:t xml:space="preserve"> prowadząc</w:t>
      </w:r>
      <w:r w:rsidR="00106C09">
        <w:t>e</w:t>
      </w:r>
      <w:r w:rsidR="00A20B89">
        <w:t xml:space="preserve"> działalność gospodarczą</w:t>
      </w:r>
      <w:r w:rsidR="00106C09">
        <w:t xml:space="preserve">, </w:t>
      </w:r>
      <w:r w:rsidR="00DA2730">
        <w:t xml:space="preserve">w tym jednoosobowo, </w:t>
      </w:r>
      <w:r w:rsidR="00106C09">
        <w:t xml:space="preserve">którym </w:t>
      </w:r>
      <w:r w:rsidR="00106C09" w:rsidRPr="00106C09">
        <w:t>przyznano uprawnienia, o których mowa w art. 11a ust. 1 lub art. 11aa ust. 1</w:t>
      </w:r>
      <w:r w:rsidR="00106C09">
        <w:t>.</w:t>
      </w:r>
    </w:p>
    <w:p w14:paraId="6D3AD5B8" w14:textId="77777777" w:rsidR="009C3B53" w:rsidRPr="009D71D5" w:rsidRDefault="009C3B53" w:rsidP="001561DE">
      <w:pPr>
        <w:pStyle w:val="ZUSTzmustartykuempunktem"/>
        <w:keepNext/>
      </w:pPr>
      <w:r w:rsidRPr="009D71D5">
        <w:t>3. Przedsiębiorstwo górnicze przed:</w:t>
      </w:r>
    </w:p>
    <w:p w14:paraId="0525E8A9" w14:textId="5640BB01" w:rsidR="009C3B53" w:rsidRPr="009D71D5" w:rsidRDefault="009C3B53" w:rsidP="009C3B53">
      <w:pPr>
        <w:pStyle w:val="ZPKTzmpktartykuempunktem"/>
      </w:pPr>
      <w:r w:rsidRPr="009D71D5">
        <w:t>1)</w:t>
      </w:r>
      <w:r w:rsidRPr="009D71D5">
        <w:tab/>
        <w:t xml:space="preserve">zatrudnieniem </w:t>
      </w:r>
      <w:r w:rsidR="00E6321C">
        <w:t>pracownika,</w:t>
      </w:r>
    </w:p>
    <w:p w14:paraId="1A5B55C4" w14:textId="170C57FC" w:rsidR="009C3B53" w:rsidRPr="009D71D5" w:rsidRDefault="009C3B53" w:rsidP="001561DE">
      <w:pPr>
        <w:pStyle w:val="ZPKTzmpktartykuempunktem"/>
        <w:keepNext/>
      </w:pPr>
      <w:r w:rsidRPr="009D71D5">
        <w:t>2)</w:t>
      </w:r>
      <w:r w:rsidRPr="009D71D5">
        <w:tab/>
        <w:t>dopuszczeniem do wykonywania na terenie zakładu górniczego czynności związanych z prowadz</w:t>
      </w:r>
      <w:r w:rsidR="001A6BAD">
        <w:t>e</w:t>
      </w:r>
      <w:r w:rsidRPr="009D71D5">
        <w:t xml:space="preserve">niem robót górniczych </w:t>
      </w:r>
      <w:r w:rsidR="00DA2730">
        <w:t xml:space="preserve">lub przeróbką mechaniczną węgla </w:t>
      </w:r>
      <w:r w:rsidRPr="009D71D5">
        <w:t xml:space="preserve">przez pracownika przedsiębiorstwa świadczącego usługi w zakresie prowadzenia tych </w:t>
      </w:r>
      <w:r w:rsidR="006775FE">
        <w:t>czynności oraz przez osobę prowadzącą działalność gospodarczą, w tym jednoosobowo</w:t>
      </w:r>
    </w:p>
    <w:p w14:paraId="3CF606C9" w14:textId="59683B88" w:rsidR="009C3B53" w:rsidRPr="009D71D5" w:rsidRDefault="009C3B53" w:rsidP="009C3B53">
      <w:pPr>
        <w:pStyle w:val="ZCZWSPPKTzmczciwsppktartykuempunktem"/>
      </w:pPr>
      <w:r w:rsidRPr="009D71D5">
        <w:t>–</w:t>
      </w:r>
      <w:r w:rsidR="001A6BAD">
        <w:t xml:space="preserve"> dokonuje w</w:t>
      </w:r>
      <w:r w:rsidRPr="009D71D5">
        <w:t>eryfik</w:t>
      </w:r>
      <w:r w:rsidR="001A6BAD">
        <w:t>acji</w:t>
      </w:r>
      <w:r w:rsidRPr="009D71D5">
        <w:t xml:space="preserve">, czy </w:t>
      </w:r>
      <w:r w:rsidR="006B7A4B">
        <w:t>pracownik</w:t>
      </w:r>
      <w:r w:rsidR="0042737D">
        <w:t>owi</w:t>
      </w:r>
      <w:r w:rsidR="006B7A4B">
        <w:t xml:space="preserve"> te</w:t>
      </w:r>
      <w:r w:rsidR="0042737D">
        <w:t>mu</w:t>
      </w:r>
      <w:r w:rsidR="006B7A4B">
        <w:t xml:space="preserve"> </w:t>
      </w:r>
      <w:r w:rsidR="006775FE">
        <w:t xml:space="preserve">lub tej osobie </w:t>
      </w:r>
      <w:r w:rsidR="0042737D">
        <w:t>zostały przyznane uprawnienia</w:t>
      </w:r>
      <w:r w:rsidRPr="009D71D5">
        <w:t>, o</w:t>
      </w:r>
      <w:r w:rsidR="0092312E">
        <w:t xml:space="preserve"> </w:t>
      </w:r>
      <w:r w:rsidRPr="009D71D5">
        <w:t>których mowa w</w:t>
      </w:r>
      <w:r w:rsidR="0042737D">
        <w:t xml:space="preserve"> </w:t>
      </w:r>
      <w:r w:rsidRPr="009D71D5">
        <w:t>art.</w:t>
      </w:r>
      <w:r w:rsidR="0042737D">
        <w:t xml:space="preserve"> </w:t>
      </w:r>
      <w:r w:rsidRPr="009D71D5">
        <w:t xml:space="preserve">11a ust. 1 lub </w:t>
      </w:r>
      <w:r w:rsidR="0042737D">
        <w:t xml:space="preserve">art. </w:t>
      </w:r>
      <w:r w:rsidRPr="009D71D5">
        <w:t>11aa ust. 1.</w:t>
      </w:r>
    </w:p>
    <w:p w14:paraId="456F2AE8" w14:textId="40E12FC7" w:rsidR="009C3B53" w:rsidRPr="009D71D5" w:rsidRDefault="009C3B53" w:rsidP="009C3B53">
      <w:pPr>
        <w:pStyle w:val="ZUSTzmustartykuempunktem"/>
      </w:pPr>
      <w:r w:rsidRPr="009D71D5">
        <w:t xml:space="preserve">4. W celu </w:t>
      </w:r>
      <w:r w:rsidR="006B7A4B">
        <w:t>do</w:t>
      </w:r>
      <w:r w:rsidRPr="009D71D5">
        <w:t xml:space="preserve">konania weryfikacji, o której mowa w ust. </w:t>
      </w:r>
      <w:r w:rsidR="00E12708">
        <w:t>3</w:t>
      </w:r>
      <w:r w:rsidRPr="009D71D5">
        <w:t xml:space="preserve">, przedsiębiorstwo górnicze występuje o udzielenie informacji w zakresie </w:t>
      </w:r>
      <w:r w:rsidR="0042737D">
        <w:t>przyznania</w:t>
      </w:r>
      <w:r w:rsidRPr="009D71D5">
        <w:t xml:space="preserve"> uprawnień, o których mowa w</w:t>
      </w:r>
      <w:r w:rsidR="0042737D">
        <w:t> </w:t>
      </w:r>
      <w:r w:rsidRPr="009D71D5">
        <w:t>art. 11a ust. 1 lub art. 11aa ust. 1, do Agencji</w:t>
      </w:r>
      <w:r w:rsidR="006B7A4B">
        <w:t>.</w:t>
      </w:r>
    </w:p>
    <w:p w14:paraId="54CDD09C" w14:textId="7201AA92" w:rsidR="009C3B53" w:rsidRPr="009D71D5" w:rsidRDefault="009C3B53" w:rsidP="009C3B53">
      <w:pPr>
        <w:pStyle w:val="ZUSTzmustartykuempunktem"/>
      </w:pPr>
      <w:r w:rsidRPr="009D71D5">
        <w:t xml:space="preserve">5. Agencja udziela informacji na temat </w:t>
      </w:r>
      <w:r w:rsidR="0042737D">
        <w:t xml:space="preserve">przyznania </w:t>
      </w:r>
      <w:r w:rsidRPr="009D71D5">
        <w:t>albo nie</w:t>
      </w:r>
      <w:r w:rsidR="0042737D">
        <w:t xml:space="preserve">przyznania </w:t>
      </w:r>
      <w:r w:rsidRPr="009D71D5">
        <w:t>uprawnień, o</w:t>
      </w:r>
      <w:r w:rsidR="0042737D">
        <w:t> </w:t>
      </w:r>
      <w:r w:rsidRPr="009D71D5">
        <w:t xml:space="preserve">których mowa w art. 11a ust. 1 </w:t>
      </w:r>
      <w:r w:rsidR="00B13B1D">
        <w:t>lub</w:t>
      </w:r>
      <w:r w:rsidRPr="009D71D5">
        <w:t xml:space="preserve"> art. 11aa ust. 1, w terminie 7 dni od dnia doręczenia wniosku o udzielenie informacji</w:t>
      </w:r>
      <w:r w:rsidR="00413B07">
        <w:t>, o której mowa w ust. 4</w:t>
      </w:r>
      <w:r w:rsidRPr="009D71D5">
        <w:t>.</w:t>
      </w:r>
    </w:p>
    <w:p w14:paraId="76C8D1B3" w14:textId="1A875FB2" w:rsidR="009C3B53" w:rsidRPr="009D71D5" w:rsidRDefault="006775FE" w:rsidP="009C3B53">
      <w:pPr>
        <w:pStyle w:val="ZARTzmartartykuempunktem"/>
      </w:pPr>
      <w:r>
        <w:t xml:space="preserve">Art. </w:t>
      </w:r>
      <w:r w:rsidR="009C3B53" w:rsidRPr="009D71D5">
        <w:t>11l. 1. Przedsiębiorstwo górnicze objęte systemem wsparcia nie może zatrudniać</w:t>
      </w:r>
      <w:r w:rsidR="00216EB2">
        <w:t>, w</w:t>
      </w:r>
      <w:r w:rsidR="00C63ED4">
        <w:t xml:space="preserve"> </w:t>
      </w:r>
      <w:r w:rsidR="00216EB2">
        <w:t>tym na podstawie umów cywilnoprawnych,</w:t>
      </w:r>
      <w:r w:rsidR="009C3B53" w:rsidRPr="009D71D5">
        <w:t xml:space="preserve"> nowych pracowników</w:t>
      </w:r>
      <w:r w:rsidR="00E71838">
        <w:t>,</w:t>
      </w:r>
      <w:r w:rsidR="009C3B53" w:rsidRPr="009D71D5">
        <w:t xml:space="preserve"> z</w:t>
      </w:r>
      <w:r w:rsidR="00EC1108">
        <w:t> </w:t>
      </w:r>
      <w:r w:rsidR="009C3B53" w:rsidRPr="009D71D5">
        <w:t>zastrzeżeniem ust.</w:t>
      </w:r>
      <w:r w:rsidR="00216EB2">
        <w:t> </w:t>
      </w:r>
      <w:r w:rsidR="009C3B53" w:rsidRPr="009D71D5">
        <w:t>2–6.</w:t>
      </w:r>
    </w:p>
    <w:p w14:paraId="1121C8D9" w14:textId="7A1A14AB" w:rsidR="009C3B53" w:rsidRPr="009D71D5" w:rsidRDefault="009C3B53" w:rsidP="009C3B53">
      <w:pPr>
        <w:pStyle w:val="ZUSTzmustartykuempunktem"/>
      </w:pPr>
      <w:r w:rsidRPr="009D71D5">
        <w:t xml:space="preserve">2. Dopuszczalne jest zatrudnienie </w:t>
      </w:r>
      <w:r w:rsidR="00E71838" w:rsidRPr="009D71D5">
        <w:t xml:space="preserve">w kopalni </w:t>
      </w:r>
      <w:r w:rsidRPr="009D71D5">
        <w:t>nowych pracowników o specjalistycznych kwalifikacjach</w:t>
      </w:r>
      <w:r w:rsidR="00E71838">
        <w:t>,</w:t>
      </w:r>
      <w:r w:rsidRPr="009D71D5">
        <w:t xml:space="preserve"> po przeprowadzeniu naboru na określone stanowisko.</w:t>
      </w:r>
    </w:p>
    <w:p w14:paraId="5822FA62" w14:textId="53EF4B70" w:rsidR="009C3B53" w:rsidRPr="009D71D5" w:rsidRDefault="009C3B53" w:rsidP="009C3B53">
      <w:pPr>
        <w:pStyle w:val="ZUSTzmustartykuempunktem"/>
      </w:pPr>
      <w:r w:rsidRPr="009D71D5">
        <w:t xml:space="preserve">3. Pierwszeństwo w zatrudnieniu w ramach naboru posiadają pracownicy likwidowanego zakładu górniczego lub likwidowanej oznaczonej części zakładu górniczego należącego do innego przedsiębiorstwa górniczego objętego systemem wsparcia pod warunkiem, iż nie skorzystali </w:t>
      </w:r>
      <w:r w:rsidR="005375FD">
        <w:t>z uprawnień</w:t>
      </w:r>
      <w:r w:rsidRPr="009D71D5">
        <w:t>, o których mowa w art. 11aa ust.</w:t>
      </w:r>
      <w:r w:rsidR="005375FD">
        <w:t> </w:t>
      </w:r>
      <w:r w:rsidRPr="009D71D5">
        <w:t>1, oraz spełniają wymagania określone w ogłoszeniu o naborze.</w:t>
      </w:r>
    </w:p>
    <w:p w14:paraId="50EC5B5D" w14:textId="55173DEF" w:rsidR="009C3B53" w:rsidRPr="009D71D5" w:rsidRDefault="009C3B53" w:rsidP="009C3B53">
      <w:pPr>
        <w:pStyle w:val="ZUSTzmustartykuempunktem"/>
      </w:pPr>
      <w:r w:rsidRPr="009D71D5">
        <w:t xml:space="preserve">4. W przypadku braku osób, o których mowa w ust. 3, pierwszeństwo w zatrudnieniu posiadają pracownicy innych przedsiębiorstw górniczych objętych systemem wsparcia pod warunkiem, iż nie skorzystali </w:t>
      </w:r>
      <w:r w:rsidR="003748CB">
        <w:t>z uprawnień</w:t>
      </w:r>
      <w:r w:rsidRPr="009D71D5">
        <w:t>, o których mowa w art. 11aa ust. 1, oraz spełniają wymagania określone w ogłoszeniu o naborze.</w:t>
      </w:r>
    </w:p>
    <w:p w14:paraId="1679EFDB" w14:textId="7A1C036A" w:rsidR="009C3B53" w:rsidRPr="009D71D5" w:rsidRDefault="009C3B53" w:rsidP="009C3B53">
      <w:pPr>
        <w:pStyle w:val="ZUSTzmustartykuempunktem"/>
      </w:pPr>
      <w:r w:rsidRPr="009D71D5">
        <w:t>5. Na zatrudnienie osób, o których mowa w ust. 2–4</w:t>
      </w:r>
      <w:r w:rsidR="009C7E6E">
        <w:t>,</w:t>
      </w:r>
      <w:r w:rsidRPr="009D71D5">
        <w:t xml:space="preserve"> zarząd przedsiębiorstwa górniczego objętego systemem wsparcia </w:t>
      </w:r>
      <w:r w:rsidR="00D564D8">
        <w:t xml:space="preserve">jest obowiązany </w:t>
      </w:r>
      <w:r w:rsidRPr="009D71D5">
        <w:t xml:space="preserve">uzyskać uprzednią zgodę rady </w:t>
      </w:r>
      <w:r w:rsidRPr="009D71D5">
        <w:lastRenderedPageBreak/>
        <w:t xml:space="preserve">nadzorczej tego przedsiębiorstwa. Zgoda rady nadzorczej </w:t>
      </w:r>
      <w:r w:rsidR="00D564D8" w:rsidRPr="009D71D5">
        <w:t xml:space="preserve">jest </w:t>
      </w:r>
      <w:r w:rsidRPr="009D71D5">
        <w:t>wyrażana po</w:t>
      </w:r>
      <w:r w:rsidR="00FA3157">
        <w:t> </w:t>
      </w:r>
      <w:r w:rsidRPr="009D71D5">
        <w:t>przedstawieniu dokumentacji z przeprowadzonego naboru.</w:t>
      </w:r>
    </w:p>
    <w:p w14:paraId="22B087D1" w14:textId="4AE89FA5" w:rsidR="00174454" w:rsidRDefault="009C3B53">
      <w:pPr>
        <w:pStyle w:val="ZARTzmartartykuempunktem"/>
      </w:pPr>
      <w:r w:rsidRPr="009D71D5">
        <w:t xml:space="preserve">6. Przepisów ust. 2–5 nie stosuje się do pracowników przenoszonych z innych przedsiębiorstw górniczych objętych systemem wsparcia, którzy nie skorzystali </w:t>
      </w:r>
      <w:r w:rsidR="003748CB">
        <w:t>z uprawnień</w:t>
      </w:r>
      <w:r w:rsidRPr="009D71D5">
        <w:t>, o których mowa w art. 11aa ust. 1, oraz do powołania na stanowisko członka zarządu przedsiębiorstwa górniczego objętego systemem wsparcia.</w:t>
      </w:r>
      <w:r w:rsidR="001561DE">
        <w:t>”</w:t>
      </w:r>
      <w:r>
        <w:t>;</w:t>
      </w:r>
    </w:p>
    <w:p w14:paraId="710C3B8F" w14:textId="676FECFB" w:rsidR="009713FF" w:rsidRDefault="00EC6FAB" w:rsidP="00EC6FAB">
      <w:pPr>
        <w:pStyle w:val="PKTpunkt"/>
      </w:pPr>
      <w:bookmarkStart w:id="19" w:name="_Hlk172884460"/>
      <w:r>
        <w:t>2</w:t>
      </w:r>
      <w:r w:rsidR="000A4A3F">
        <w:t>8</w:t>
      </w:r>
      <w:r>
        <w:t>)</w:t>
      </w:r>
      <w:r>
        <w:tab/>
      </w:r>
      <w:r w:rsidR="009713FF">
        <w:t xml:space="preserve">w art. 12 w ust. 1 wyrazy </w:t>
      </w:r>
      <w:r w:rsidR="001561DE">
        <w:t>„</w:t>
      </w:r>
      <w:r w:rsidR="009713FF" w:rsidRPr="00DD2EB4">
        <w:t>Zakład Ubezpieczeń Społecznych</w:t>
      </w:r>
      <w:r w:rsidR="009713FF">
        <w:t xml:space="preserve">, zwany dalej </w:t>
      </w:r>
      <w:r w:rsidR="001561DE">
        <w:t>„</w:t>
      </w:r>
      <w:r w:rsidR="009713FF">
        <w:t>ZUS</w:t>
      </w:r>
      <w:r w:rsidR="001561DE">
        <w:t>””</w:t>
      </w:r>
      <w:r w:rsidR="009713FF">
        <w:t xml:space="preserve"> zastępuje się wyrazem </w:t>
      </w:r>
      <w:r w:rsidR="001561DE">
        <w:t>„</w:t>
      </w:r>
      <w:r w:rsidR="009713FF">
        <w:t>ZUS</w:t>
      </w:r>
      <w:r w:rsidR="001561DE">
        <w:t>”</w:t>
      </w:r>
      <w:r w:rsidR="009713FF">
        <w:t>;</w:t>
      </w:r>
    </w:p>
    <w:p w14:paraId="618BE08D" w14:textId="6A568EBD" w:rsidR="001C29B6" w:rsidRPr="009D71D5" w:rsidRDefault="00461F25" w:rsidP="001561DE">
      <w:pPr>
        <w:pStyle w:val="PKTpunkt"/>
        <w:keepNext/>
      </w:pPr>
      <w:r>
        <w:t>2</w:t>
      </w:r>
      <w:r w:rsidR="000A4A3F">
        <w:t>9</w:t>
      </w:r>
      <w:r w:rsidR="00502B91">
        <w:t>)</w:t>
      </w:r>
      <w:r w:rsidR="00502B91">
        <w:tab/>
      </w:r>
      <w:r w:rsidR="001C29B6" w:rsidRPr="009D71D5">
        <w:t>w art. 14</w:t>
      </w:r>
      <w:bookmarkEnd w:id="19"/>
      <w:r w:rsidR="001C29B6" w:rsidRPr="009D71D5">
        <w:t xml:space="preserve"> dodaje się ust. 3 w brzmieniu:</w:t>
      </w:r>
    </w:p>
    <w:p w14:paraId="2EFEE35E" w14:textId="0171D16D" w:rsidR="009C3B53" w:rsidRDefault="001561DE">
      <w:pPr>
        <w:pStyle w:val="ZUSTzmustartykuempunktem"/>
      </w:pPr>
      <w:r>
        <w:t>„</w:t>
      </w:r>
      <w:r w:rsidR="005743D8" w:rsidRPr="009D71D5">
        <w:t>3. Pracownikom i byłym pracownikom kopalni postawionej w stan likwidacji w</w:t>
      </w:r>
      <w:r w:rsidR="00BF4162">
        <w:t> </w:t>
      </w:r>
      <w:r w:rsidR="005743D8" w:rsidRPr="009D71D5">
        <w:t xml:space="preserve">okresie od </w:t>
      </w:r>
      <w:r w:rsidR="007E1DB8">
        <w:t xml:space="preserve">dnia </w:t>
      </w:r>
      <w:r w:rsidR="005743D8" w:rsidRPr="009D71D5">
        <w:t>1 stycznia 2026 r. do</w:t>
      </w:r>
      <w:r w:rsidR="007E1DB8">
        <w:t xml:space="preserve"> </w:t>
      </w:r>
      <w:r w:rsidR="005743D8" w:rsidRPr="009D71D5">
        <w:t>dnia 31 grudnia 2049 r., wchodzącej w skład przedsiębiorstwa górniczego objętego systemem wsparcia, jest wypłacana przez to</w:t>
      </w:r>
      <w:r w:rsidR="00C4098D">
        <w:t> </w:t>
      </w:r>
      <w:r w:rsidR="005743D8" w:rsidRPr="009D71D5">
        <w:t xml:space="preserve">przedsiębiorstwo z dotacji budżetowej </w:t>
      </w:r>
      <w:r w:rsidR="00C4098D">
        <w:t xml:space="preserve">lub </w:t>
      </w:r>
      <w:r w:rsidR="005743D8">
        <w:t xml:space="preserve">ze środków pochodzących z </w:t>
      </w:r>
      <w:r w:rsidR="005743D8" w:rsidRPr="009D71D5">
        <w:t>podwyższeni</w:t>
      </w:r>
      <w:r w:rsidR="005743D8">
        <w:t>a</w:t>
      </w:r>
      <w:r w:rsidR="005743D8" w:rsidRPr="009D71D5">
        <w:t xml:space="preserve"> kapitału zakładowego przedsiębiorstwa górniczego skarbowymi papierami wartościowymi przez Skarb Państwa, renta wyrównawcza przyznana na podstawie prawomocnego wyroku sądu, ugody zawartej przed sądem albo ugody zawartej między pracodawcą a pracownikiem lub byłym pracownikiem.</w:t>
      </w:r>
      <w:r>
        <w:t>”</w:t>
      </w:r>
      <w:r w:rsidR="005743D8">
        <w:t>;</w:t>
      </w:r>
    </w:p>
    <w:p w14:paraId="64496CD2" w14:textId="60D7D2D4" w:rsidR="00702F73" w:rsidRPr="009D71D5" w:rsidRDefault="000A4A3F" w:rsidP="001561DE">
      <w:pPr>
        <w:pStyle w:val="PKTpunkt"/>
        <w:keepNext/>
      </w:pPr>
      <w:r>
        <w:t>30</w:t>
      </w:r>
      <w:r w:rsidR="00502B91">
        <w:t>)</w:t>
      </w:r>
      <w:r w:rsidR="00502B91">
        <w:tab/>
        <w:t>a</w:t>
      </w:r>
      <w:r w:rsidR="00702F73" w:rsidRPr="009D71D5">
        <w:t xml:space="preserve">rt. 15 </w:t>
      </w:r>
      <w:r w:rsidR="00702F73" w:rsidRPr="00502B91">
        <w:t>otrzymuje</w:t>
      </w:r>
      <w:r w:rsidR="00702F73" w:rsidRPr="009D71D5">
        <w:t xml:space="preserve"> brzmienie:</w:t>
      </w:r>
    </w:p>
    <w:p w14:paraId="1CE86E09" w14:textId="116E19A7" w:rsidR="0042463C" w:rsidRPr="009D71D5" w:rsidRDefault="001561DE" w:rsidP="001561DE">
      <w:pPr>
        <w:pStyle w:val="ZARTzmartartykuempunktem"/>
        <w:keepNext/>
      </w:pPr>
      <w:r>
        <w:t>„</w:t>
      </w:r>
      <w:r w:rsidR="0042463C" w:rsidRPr="009D71D5">
        <w:t>Art. 15. Minister właściwy do spraw gospodarki surowcami energetycznymi określi, w drodze rozporządzenia:</w:t>
      </w:r>
    </w:p>
    <w:p w14:paraId="1BD20645" w14:textId="6D2B4EE2" w:rsidR="0042463C" w:rsidRPr="009D71D5" w:rsidRDefault="0042463C" w:rsidP="0042463C">
      <w:pPr>
        <w:pStyle w:val="ZPKTzmpktartykuempunktem"/>
      </w:pPr>
      <w:r w:rsidRPr="009D71D5">
        <w:t>1)</w:t>
      </w:r>
      <w:r w:rsidRPr="009D71D5">
        <w:tab/>
        <w:t xml:space="preserve">szczegółowe warunki i tryb przyznawania dotacji budżetowej oraz </w:t>
      </w:r>
      <w:r w:rsidR="007E1DB8">
        <w:t xml:space="preserve">sposób </w:t>
      </w:r>
      <w:r w:rsidR="00463C07" w:rsidRPr="00463C07">
        <w:t>przekazywania skarbowych papierów wartościowych na podwyższenie kapitału zakładowego przedsiębiorstwa górniczego przez Skarb Państwa</w:t>
      </w:r>
      <w:r w:rsidR="00463C07">
        <w:t>,</w:t>
      </w:r>
      <w:r w:rsidR="00463C07" w:rsidRPr="00463C07">
        <w:t xml:space="preserve"> </w:t>
      </w:r>
      <w:r w:rsidRPr="009D71D5">
        <w:t>przeznaczonych na finansowanie rent wyrównawczych</w:t>
      </w:r>
      <w:r w:rsidR="007E1DB8">
        <w:t>,</w:t>
      </w:r>
    </w:p>
    <w:p w14:paraId="2D910AF0" w14:textId="50DD4F30" w:rsidR="00463C07" w:rsidRDefault="0042463C" w:rsidP="00463C07">
      <w:pPr>
        <w:pStyle w:val="ZPKTzmpktartykuempunktem"/>
      </w:pPr>
      <w:r w:rsidRPr="009D71D5">
        <w:t>2)</w:t>
      </w:r>
      <w:r w:rsidRPr="009D71D5">
        <w:tab/>
      </w:r>
      <w:r w:rsidR="00463C07" w:rsidRPr="008813BC">
        <w:t>sposób wykorzystania przyznanej dotacji budżetowej oraz środków uzyskanych ze</w:t>
      </w:r>
      <w:r w:rsidR="00463C07">
        <w:t> </w:t>
      </w:r>
      <w:r w:rsidR="00463C07" w:rsidRPr="008813BC">
        <w:t>sprzedaży przekazanych skarbowych papierów wartościowych</w:t>
      </w:r>
      <w:r w:rsidR="007E1DB8">
        <w:t>,</w:t>
      </w:r>
    </w:p>
    <w:p w14:paraId="305D58F4" w14:textId="40A0F2BA" w:rsidR="00463C07" w:rsidRDefault="00463C07" w:rsidP="00463C07">
      <w:pPr>
        <w:pStyle w:val="ZPKTzmpktartykuempunktem"/>
      </w:pPr>
      <w:r>
        <w:t>3)</w:t>
      </w:r>
      <w:r>
        <w:tab/>
      </w:r>
      <w:r w:rsidRPr="008813BC">
        <w:t>tryb rozliczania przyznanej dotacji budżetowej oraz środków uzyskanych ze</w:t>
      </w:r>
      <w:r>
        <w:t> </w:t>
      </w:r>
      <w:r w:rsidRPr="008813BC">
        <w:t>sprzedaży przekazanych skarbowych papierów wartościowych</w:t>
      </w:r>
      <w:r w:rsidR="007E1DB8">
        <w:t>,</w:t>
      </w:r>
    </w:p>
    <w:p w14:paraId="402E28B3" w14:textId="1A844202" w:rsidR="0042463C" w:rsidRDefault="00463C07" w:rsidP="001561DE">
      <w:pPr>
        <w:pStyle w:val="ZPKTzmpktartykuempunktem"/>
        <w:keepNext/>
      </w:pPr>
      <w:r>
        <w:t>4)</w:t>
      </w:r>
      <w:r>
        <w:tab/>
      </w:r>
      <w:r w:rsidRPr="008813BC">
        <w:t xml:space="preserve">szczegółowe warunki powodujące cofnięcie lub czasowe wstrzymanie wypłaty przyznanej dotacji budżetowej oraz </w:t>
      </w:r>
      <w:r w:rsidR="007E1DB8">
        <w:t xml:space="preserve">sposób </w:t>
      </w:r>
      <w:r w:rsidRPr="008813BC">
        <w:t>zwrotu, w całości lub w części, równowartości środków uzyskanych ze sprzedaży skarbowych papierów wartościowych</w:t>
      </w:r>
    </w:p>
    <w:p w14:paraId="35A9A2FF" w14:textId="32A25516" w:rsidR="002900A6" w:rsidRDefault="00512721" w:rsidP="002B44F9">
      <w:pPr>
        <w:pStyle w:val="ZCZWSPPKTzmczciwsppktartykuempunktem"/>
      </w:pPr>
      <w:r w:rsidRPr="00DC4FC2">
        <w:t xml:space="preserve">– </w:t>
      </w:r>
      <w:r w:rsidRPr="009D71D5">
        <w:t>biorąc pod uwagę rodzaj uprawni</w:t>
      </w:r>
      <w:r w:rsidR="00463C07">
        <w:t>enia</w:t>
      </w:r>
      <w:r w:rsidRPr="009D71D5">
        <w:t>, na finansowanie któr</w:t>
      </w:r>
      <w:r w:rsidR="00463C07">
        <w:t>ego</w:t>
      </w:r>
      <w:r w:rsidRPr="009D71D5">
        <w:t xml:space="preserve"> będzie przyznana dotacja lub </w:t>
      </w:r>
      <w:r>
        <w:t>będą prz</w:t>
      </w:r>
      <w:r w:rsidR="00463C07">
        <w:t>ekazywane skarbowe papiery wartościowe na</w:t>
      </w:r>
      <w:r>
        <w:t xml:space="preserve"> </w:t>
      </w:r>
      <w:r w:rsidRPr="009D71D5">
        <w:t>podwyższeni</w:t>
      </w:r>
      <w:r w:rsidR="00982402">
        <w:t>e</w:t>
      </w:r>
      <w:r w:rsidRPr="009D71D5">
        <w:t xml:space="preserve"> kapitału </w:t>
      </w:r>
      <w:r w:rsidRPr="009D71D5">
        <w:lastRenderedPageBreak/>
        <w:t>zakładowego przedsiębiorstwa górniczego przez Skarb Państwa</w:t>
      </w:r>
      <w:r w:rsidR="007E1DB8">
        <w:t>, a także racjonalne wydatkowanie środków publicznych</w:t>
      </w:r>
      <w:r w:rsidRPr="00DC4FC2">
        <w:t>.</w:t>
      </w:r>
      <w:r w:rsidR="001561DE">
        <w:t>”</w:t>
      </w:r>
      <w:r w:rsidRPr="00DC4FC2">
        <w:t>;</w:t>
      </w:r>
    </w:p>
    <w:p w14:paraId="22BC2A49" w14:textId="1021C6D5" w:rsidR="001C29B6" w:rsidRPr="009D71D5" w:rsidRDefault="000A4A3F" w:rsidP="001561DE">
      <w:pPr>
        <w:pStyle w:val="PKTpunkt"/>
        <w:keepNext/>
      </w:pPr>
      <w:r>
        <w:t>31</w:t>
      </w:r>
      <w:r w:rsidR="00502B91">
        <w:t>)</w:t>
      </w:r>
      <w:r w:rsidR="00502B91">
        <w:tab/>
      </w:r>
      <w:r w:rsidR="001C29B6" w:rsidRPr="009D71D5">
        <w:t>tytuł rozdziału 7 otrzymuje brzmienie:</w:t>
      </w:r>
    </w:p>
    <w:p w14:paraId="091896B0" w14:textId="5EAF85B4" w:rsidR="000A2FD0" w:rsidRDefault="001561DE">
      <w:pPr>
        <w:pStyle w:val="ZROZDZODDZPRZEDMzmprzedmrozdzoddzartykuempunktem"/>
      </w:pPr>
      <w:r>
        <w:t>„</w:t>
      </w:r>
      <w:r w:rsidR="000A2FD0">
        <w:t>Szczególne uprawnienia gmin górniczych oraz n</w:t>
      </w:r>
      <w:r w:rsidR="000A2FD0" w:rsidRPr="009D71D5">
        <w:t>ieodpłatne przekazywanie nieruchomości i ruchomości przedsiębiorstw górniczych</w:t>
      </w:r>
      <w:r>
        <w:t>”</w:t>
      </w:r>
      <w:r w:rsidR="000A2FD0">
        <w:t>;</w:t>
      </w:r>
    </w:p>
    <w:p w14:paraId="1BB7257D" w14:textId="52A4CA7A" w:rsidR="001C29B6" w:rsidRPr="009D71D5" w:rsidRDefault="000A4A3F" w:rsidP="001561DE">
      <w:pPr>
        <w:pStyle w:val="PKTpunkt"/>
        <w:keepNext/>
      </w:pPr>
      <w:r>
        <w:t>32</w:t>
      </w:r>
      <w:r w:rsidR="00502B91">
        <w:t>)</w:t>
      </w:r>
      <w:r w:rsidR="00502B91">
        <w:tab/>
      </w:r>
      <w:r w:rsidR="001C29B6" w:rsidRPr="009D71D5">
        <w:t>w art. 23:</w:t>
      </w:r>
    </w:p>
    <w:p w14:paraId="5C25F311" w14:textId="77777777" w:rsidR="001C29B6" w:rsidRPr="009D71D5" w:rsidRDefault="001C29B6" w:rsidP="001561DE">
      <w:pPr>
        <w:pStyle w:val="LITlitera"/>
        <w:keepNext/>
      </w:pPr>
      <w:r w:rsidRPr="009D71D5">
        <w:t>a)</w:t>
      </w:r>
      <w:r w:rsidRPr="009D71D5">
        <w:tab/>
        <w:t>ust. 1 otrzymuje brzmienie:</w:t>
      </w:r>
    </w:p>
    <w:p w14:paraId="7F0259E1" w14:textId="0C1BC360" w:rsidR="0036742D" w:rsidRDefault="001561DE" w:rsidP="001561DE">
      <w:pPr>
        <w:pStyle w:val="ZLITUSTzmustliter"/>
        <w:keepNext/>
      </w:pPr>
      <w:r>
        <w:t>„</w:t>
      </w:r>
      <w:r w:rsidR="00C746FD" w:rsidRPr="009D71D5">
        <w:t>1. Przedsiębiorstwo górnicze może dokonać darowizny nieruchomości lub ruchomości na rzecz</w:t>
      </w:r>
      <w:r w:rsidR="0036742D">
        <w:t>:</w:t>
      </w:r>
    </w:p>
    <w:p w14:paraId="04D64B6E" w14:textId="7BCE7387" w:rsidR="0036742D" w:rsidRDefault="0036742D" w:rsidP="00F747EC">
      <w:pPr>
        <w:pStyle w:val="ZLITPKTzmpktliter"/>
      </w:pPr>
      <w:r>
        <w:t>1)</w:t>
      </w:r>
      <w:r>
        <w:tab/>
      </w:r>
      <w:r w:rsidR="00C746FD" w:rsidRPr="009D71D5">
        <w:t xml:space="preserve">jednostki samorządu terytorialnego </w:t>
      </w:r>
      <w:r w:rsidR="00CB5F06" w:rsidRPr="00CB5F06">
        <w:t>–</w:t>
      </w:r>
      <w:r w:rsidR="00CB5F06">
        <w:t xml:space="preserve"> </w:t>
      </w:r>
      <w:r w:rsidR="00C746FD" w:rsidRPr="009D71D5">
        <w:t>na cele publiczne w</w:t>
      </w:r>
      <w:r w:rsidR="009F1002">
        <w:t xml:space="preserve"> </w:t>
      </w:r>
      <w:r w:rsidR="00C746FD" w:rsidRPr="009D71D5">
        <w:t>rozumieniu art. 6 ustawy z dnia 21 sierpnia 1997 r. o gospodarce nieruchomościami</w:t>
      </w:r>
      <w:r w:rsidR="00CB5F06">
        <w:t xml:space="preserve">, </w:t>
      </w:r>
      <w:r w:rsidR="00C746FD" w:rsidRPr="009D71D5">
        <w:t>w</w:t>
      </w:r>
      <w:r w:rsidR="00CB5F06">
        <w:t xml:space="preserve"> </w:t>
      </w:r>
      <w:r w:rsidR="00C746FD" w:rsidRPr="009D71D5">
        <w:t>celu realizacji przez te jednostki zadań własnych lub realizacji zadań zleconych z</w:t>
      </w:r>
      <w:r w:rsidR="002D46DF">
        <w:t> </w:t>
      </w:r>
      <w:r w:rsidR="00C746FD" w:rsidRPr="009D71D5">
        <w:t>zakresu administracji rządowej</w:t>
      </w:r>
      <w:r w:rsidR="007E1DB8">
        <w:t>, a także w celu pobudzania aktywności gospodarczej przez tę jednostkę</w:t>
      </w:r>
      <w:r>
        <w:t>;</w:t>
      </w:r>
    </w:p>
    <w:p w14:paraId="58C2C3E9" w14:textId="74BC611A" w:rsidR="000A2FD0" w:rsidRDefault="0036742D" w:rsidP="00F747EC">
      <w:pPr>
        <w:pStyle w:val="ZLITPKTzmpktliter"/>
      </w:pPr>
      <w:r>
        <w:t>2)</w:t>
      </w:r>
      <w:r>
        <w:tab/>
      </w:r>
      <w:r w:rsidR="00C746FD" w:rsidRPr="009D71D5">
        <w:t xml:space="preserve">państwowej osoby prawnej </w:t>
      </w:r>
      <w:bookmarkStart w:id="20" w:name="_Hlk207267358"/>
      <w:r w:rsidR="0032686E" w:rsidRPr="00DC4FC2">
        <w:t>–</w:t>
      </w:r>
      <w:bookmarkEnd w:id="20"/>
      <w:r w:rsidR="0032686E">
        <w:t xml:space="preserve"> </w:t>
      </w:r>
      <w:r w:rsidR="00C746FD" w:rsidRPr="009D71D5">
        <w:t>w celu budowy, rozbudowy lub utrzymywania systemów odwadniania zlikwidowanych zakładów górniczych.</w:t>
      </w:r>
      <w:r w:rsidR="001561DE">
        <w:t>”</w:t>
      </w:r>
      <w:r w:rsidR="00C746FD">
        <w:t>,</w:t>
      </w:r>
    </w:p>
    <w:p w14:paraId="76579066" w14:textId="5FE01F34" w:rsidR="007E1DB8" w:rsidRDefault="007E1DB8" w:rsidP="001561DE">
      <w:pPr>
        <w:pStyle w:val="LITlitera"/>
        <w:keepNext/>
      </w:pPr>
      <w:r>
        <w:t>b)</w:t>
      </w:r>
      <w:r>
        <w:tab/>
        <w:t>po ust. 2 dodaje się ust. 2a w brzmieniu:</w:t>
      </w:r>
    </w:p>
    <w:p w14:paraId="377CB21C" w14:textId="7ADDA33B" w:rsidR="007E1DB8" w:rsidRDefault="001561DE" w:rsidP="00160CD9">
      <w:pPr>
        <w:pStyle w:val="ZLITUSTzmustliter"/>
      </w:pPr>
      <w:r>
        <w:t>„</w:t>
      </w:r>
      <w:r w:rsidR="007E1DB8">
        <w:t xml:space="preserve">2a. </w:t>
      </w:r>
      <w:r w:rsidR="007E1DB8" w:rsidRPr="00231346">
        <w:t>Minister właściwy do spraw gospodarki surowcami energetycznymi może określić, w drodze rozporządzenia</w:t>
      </w:r>
      <w:r w:rsidR="007E1DB8">
        <w:t>,</w:t>
      </w:r>
      <w:r w:rsidR="007E1DB8" w:rsidRPr="00231346">
        <w:t xml:space="preserve"> szczegółowe przeznaczenie, warunki i tryb udzielania pomocy</w:t>
      </w:r>
      <w:r w:rsidR="00067BED">
        <w:t>,</w:t>
      </w:r>
      <w:r w:rsidR="007E1DB8" w:rsidRPr="00231346">
        <w:t xml:space="preserve"> w przypadku gdy darowizna, o której mowa w ust. 1, stanowi pomoc publiczną, a przepisy odrębne nie określają szczegółowego przeznaczenia, warunków lub trybu udzielania tej pomocy</w:t>
      </w:r>
      <w:r w:rsidR="00982402">
        <w:t>,</w:t>
      </w:r>
      <w:r w:rsidR="007E1DB8" w:rsidRPr="00231346">
        <w:t xml:space="preserve"> uwzględniając konieczność zapewnienia zgodności tej pomocy z rynkiem wewnętrznym, efektywnego i skutecznego jej wykorzystania oraz przejrzystości jej udzielania</w:t>
      </w:r>
      <w:r w:rsidR="007E1DB8">
        <w:t>.</w:t>
      </w:r>
      <w:r>
        <w:t>”</w:t>
      </w:r>
      <w:r w:rsidR="007E1DB8">
        <w:t>,</w:t>
      </w:r>
    </w:p>
    <w:p w14:paraId="350FD7E3" w14:textId="00DA1D57" w:rsidR="00364E3E" w:rsidRPr="009D71D5" w:rsidRDefault="007E1DB8" w:rsidP="00F747EC">
      <w:pPr>
        <w:pStyle w:val="LITlitera"/>
      </w:pPr>
      <w:r>
        <w:t>c</w:t>
      </w:r>
      <w:r w:rsidR="0026425D" w:rsidRPr="009D71D5">
        <w:t>)</w:t>
      </w:r>
      <w:r w:rsidR="0026425D" w:rsidRPr="009D71D5">
        <w:tab/>
      </w:r>
      <w:r w:rsidR="0065785D" w:rsidRPr="009D71D5">
        <w:t>uch</w:t>
      </w:r>
      <w:r w:rsidR="007E3255" w:rsidRPr="009D71D5">
        <w:t>y</w:t>
      </w:r>
      <w:r w:rsidR="0065785D" w:rsidRPr="009D71D5">
        <w:t>la się ust. 3</w:t>
      </w:r>
      <w:r w:rsidR="00993798" w:rsidRPr="009D71D5">
        <w:t>;</w:t>
      </w:r>
    </w:p>
    <w:p w14:paraId="2C092E9F" w14:textId="00184B77" w:rsidR="000B7A4A" w:rsidRPr="009D71D5" w:rsidRDefault="000A4A3F" w:rsidP="001561DE">
      <w:pPr>
        <w:pStyle w:val="PKTpunkt"/>
        <w:keepNext/>
      </w:pPr>
      <w:r>
        <w:t>33</w:t>
      </w:r>
      <w:r w:rsidR="00502B91">
        <w:t>)</w:t>
      </w:r>
      <w:r w:rsidR="00502B91">
        <w:tab/>
      </w:r>
      <w:r w:rsidR="00E92F2D" w:rsidRPr="009D71D5">
        <w:t xml:space="preserve">w art. </w:t>
      </w:r>
      <w:r w:rsidR="008F2B6C" w:rsidRPr="009D71D5">
        <w:t>25 w ust. 1</w:t>
      </w:r>
      <w:r w:rsidR="000B7A4A" w:rsidRPr="009D71D5">
        <w:t>:</w:t>
      </w:r>
    </w:p>
    <w:p w14:paraId="6D70F07C" w14:textId="09314113" w:rsidR="00015731" w:rsidRDefault="00015731">
      <w:pPr>
        <w:pStyle w:val="LITlitera"/>
      </w:pPr>
      <w:r>
        <w:t>a)</w:t>
      </w:r>
      <w:r>
        <w:tab/>
      </w:r>
      <w:r w:rsidR="005B4870">
        <w:t xml:space="preserve">we wprowadzeniu do wyliczenia </w:t>
      </w:r>
      <w:r w:rsidR="00CC7353">
        <w:t xml:space="preserve">wyrazy </w:t>
      </w:r>
      <w:r w:rsidR="001561DE">
        <w:t>„</w:t>
      </w:r>
      <w:r w:rsidR="00CC7353">
        <w:t xml:space="preserve">Agencja Rozwoju Przemysłu S.A., zwana dalej </w:t>
      </w:r>
      <w:r w:rsidR="001561DE">
        <w:t>„</w:t>
      </w:r>
      <w:r w:rsidR="007A31E9">
        <w:t>Agencją</w:t>
      </w:r>
      <w:r w:rsidR="001561DE">
        <w:t>”</w:t>
      </w:r>
      <w:r w:rsidR="007A31E9">
        <w:t>,</w:t>
      </w:r>
      <w:r w:rsidR="001561DE">
        <w:t>”</w:t>
      </w:r>
      <w:r w:rsidR="007A31E9">
        <w:t xml:space="preserve"> zastępuje się wyraz</w:t>
      </w:r>
      <w:r w:rsidR="009422F4">
        <w:t>e</w:t>
      </w:r>
      <w:r w:rsidR="007A31E9">
        <w:t xml:space="preserve">m </w:t>
      </w:r>
      <w:r w:rsidR="001561DE">
        <w:t>„</w:t>
      </w:r>
      <w:r w:rsidR="007A31E9">
        <w:t>Agencja</w:t>
      </w:r>
      <w:r w:rsidR="001561DE">
        <w:t>”</w:t>
      </w:r>
      <w:r w:rsidR="007A31E9">
        <w:t>,</w:t>
      </w:r>
    </w:p>
    <w:p w14:paraId="43B30563" w14:textId="7D4F1420" w:rsidR="00C746FD" w:rsidRDefault="009422F4">
      <w:pPr>
        <w:pStyle w:val="LITlitera"/>
      </w:pPr>
      <w:r>
        <w:t>b</w:t>
      </w:r>
      <w:r w:rsidR="000B7A4A" w:rsidRPr="009D71D5">
        <w:t>)</w:t>
      </w:r>
      <w:r w:rsidR="000B7A4A" w:rsidRPr="009D71D5">
        <w:tab/>
      </w:r>
      <w:r w:rsidR="007664BC" w:rsidRPr="009D71D5">
        <w:t xml:space="preserve">w pkt 1 po wyrazach </w:t>
      </w:r>
      <w:r w:rsidR="001561DE">
        <w:t>„</w:t>
      </w:r>
      <w:r w:rsidR="00D403B4" w:rsidRPr="009D71D5">
        <w:t>pomocy publicznej</w:t>
      </w:r>
      <w:r w:rsidR="001561DE">
        <w:t>”</w:t>
      </w:r>
      <w:r w:rsidR="00D403B4">
        <w:t xml:space="preserve"> </w:t>
      </w:r>
      <w:r w:rsidR="00E03AB5" w:rsidRPr="009D71D5">
        <w:t>dodaje się wyrazy</w:t>
      </w:r>
      <w:r w:rsidR="00931A52" w:rsidRPr="009D71D5">
        <w:t xml:space="preserve"> </w:t>
      </w:r>
      <w:r w:rsidR="001561DE">
        <w:t>„</w:t>
      </w:r>
      <w:r w:rsidR="00D403B4">
        <w:t xml:space="preserve"> , </w:t>
      </w:r>
      <w:r w:rsidR="00D403B4" w:rsidRPr="009D71D5">
        <w:t xml:space="preserve">w tym pełnej weryfikacji rozliczenia środków przekazanych w formie dotacji oraz </w:t>
      </w:r>
      <w:r w:rsidR="00D403B4">
        <w:t xml:space="preserve">środków pochodzących z </w:t>
      </w:r>
      <w:r w:rsidR="00D403B4" w:rsidRPr="009D71D5">
        <w:t>podwyższeni</w:t>
      </w:r>
      <w:r w:rsidR="00D403B4">
        <w:t>a</w:t>
      </w:r>
      <w:r w:rsidR="00D403B4" w:rsidRPr="009D71D5">
        <w:t xml:space="preserve"> kapitału zakładowego przedsiębiorstwa górniczego skarbowymi papierami wartościowymi przez Skarb Państwa</w:t>
      </w:r>
      <w:r w:rsidR="001561DE">
        <w:t>”</w:t>
      </w:r>
      <w:r w:rsidR="00D403B4">
        <w:t>,</w:t>
      </w:r>
    </w:p>
    <w:p w14:paraId="736EF7AB" w14:textId="64538170" w:rsidR="00C746FD" w:rsidRDefault="009422F4">
      <w:pPr>
        <w:pStyle w:val="LITlitera"/>
      </w:pPr>
      <w:r>
        <w:lastRenderedPageBreak/>
        <w:t>c</w:t>
      </w:r>
      <w:r w:rsidR="000B7A4A" w:rsidRPr="009D71D5">
        <w:t>)</w:t>
      </w:r>
      <w:r w:rsidR="000B7A4A" w:rsidRPr="009D71D5">
        <w:tab/>
      </w:r>
      <w:r w:rsidR="00951C20" w:rsidRPr="009D71D5">
        <w:t xml:space="preserve">w pkt 9 po wyrazach </w:t>
      </w:r>
      <w:r w:rsidR="001561DE">
        <w:t>„</w:t>
      </w:r>
      <w:r w:rsidR="00D403B4" w:rsidRPr="009D71D5">
        <w:t>systemu wsparcia</w:t>
      </w:r>
      <w:r w:rsidR="001561DE">
        <w:t>”</w:t>
      </w:r>
      <w:r w:rsidR="00D403B4">
        <w:t xml:space="preserve"> </w:t>
      </w:r>
      <w:r w:rsidR="00951C20" w:rsidRPr="009D71D5">
        <w:t xml:space="preserve">dodaje się wyrazy </w:t>
      </w:r>
      <w:r w:rsidR="001561DE">
        <w:t>„</w:t>
      </w:r>
      <w:r w:rsidR="00D403B4">
        <w:t xml:space="preserve"> , </w:t>
      </w:r>
      <w:r w:rsidR="00D403B4" w:rsidRPr="009D71D5">
        <w:t xml:space="preserve">w tym pełnej weryfikacji rozliczenia środków przekazanych w formie dotacji oraz </w:t>
      </w:r>
      <w:r w:rsidR="00D403B4">
        <w:t xml:space="preserve">środków pochodzących z </w:t>
      </w:r>
      <w:r w:rsidR="00D403B4" w:rsidRPr="009D71D5">
        <w:t>podwyższeni</w:t>
      </w:r>
      <w:r w:rsidR="00D403B4">
        <w:t>a</w:t>
      </w:r>
      <w:r w:rsidR="00D403B4" w:rsidRPr="009D71D5">
        <w:t xml:space="preserve"> kapitału zakładowego przedsiębiorstwa górniczego skarbowymi papierami wartościowymi przez Skarb Państwa</w:t>
      </w:r>
      <w:r w:rsidR="001561DE">
        <w:t>”</w:t>
      </w:r>
      <w:r w:rsidR="00D403B4">
        <w:t>;</w:t>
      </w:r>
    </w:p>
    <w:p w14:paraId="6F0BCA7B" w14:textId="24685315" w:rsidR="001C29B6" w:rsidRPr="009D71D5" w:rsidRDefault="000A4A3F" w:rsidP="001561DE">
      <w:pPr>
        <w:pStyle w:val="PKTpunkt"/>
        <w:keepNext/>
      </w:pPr>
      <w:bookmarkStart w:id="21" w:name="_Hlk172888735"/>
      <w:r>
        <w:t>34</w:t>
      </w:r>
      <w:r w:rsidR="00502B91">
        <w:t>)</w:t>
      </w:r>
      <w:r w:rsidR="00502B91">
        <w:tab/>
      </w:r>
      <w:r w:rsidR="001C29B6" w:rsidRPr="009D71D5">
        <w:t>w art. 26</w:t>
      </w:r>
      <w:bookmarkStart w:id="22" w:name="_Hlk172888556"/>
      <w:bookmarkEnd w:id="21"/>
      <w:r w:rsidR="001C29B6" w:rsidRPr="009D71D5">
        <w:t xml:space="preserve"> ust. 1 otrzymuje brzmienie:</w:t>
      </w:r>
    </w:p>
    <w:bookmarkEnd w:id="22"/>
    <w:p w14:paraId="7D09BD5D" w14:textId="05D52EAF" w:rsidR="00E371BF" w:rsidRPr="009D71D5" w:rsidRDefault="001561DE" w:rsidP="001561DE">
      <w:pPr>
        <w:pStyle w:val="ZUSTzmustartykuempunktem"/>
        <w:keepNext/>
      </w:pPr>
      <w:r>
        <w:t>„</w:t>
      </w:r>
      <w:r w:rsidR="007A0747">
        <w:t xml:space="preserve">1. </w:t>
      </w:r>
      <w:r w:rsidR="00160CD9">
        <w:t>W</w:t>
      </w:r>
      <w:r w:rsidR="007A0747" w:rsidRPr="007A0747">
        <w:t>ysokość dotacji na finansowanie:</w:t>
      </w:r>
    </w:p>
    <w:p w14:paraId="79B28222" w14:textId="4A11F2D8" w:rsidR="00E371BF" w:rsidRPr="002D0D83" w:rsidRDefault="00E371BF" w:rsidP="002D0D83">
      <w:pPr>
        <w:pStyle w:val="ZPKTzmpktartykuempunktem"/>
      </w:pPr>
      <w:r w:rsidRPr="002D0D83">
        <w:t>1)</w:t>
      </w:r>
      <w:r w:rsidRPr="002D0D83">
        <w:tab/>
      </w:r>
      <w:r w:rsidR="007A0747" w:rsidRPr="007A0747">
        <w:t>zadań dotyczących likwidacji kopalń, zakładów górniczych lub ich oznaczonych części, likwidacji i zagospodarowania zbędnego majątku przedsiębiorstw górniczych oraz działań wykonywanych po zakończeniu całkowitej likwidacji kopalń</w:t>
      </w:r>
      <w:r w:rsidR="00160CD9">
        <w:t>,</w:t>
      </w:r>
    </w:p>
    <w:p w14:paraId="50373B2D" w14:textId="297F80E1" w:rsidR="00E371BF" w:rsidRPr="009D71D5" w:rsidRDefault="00E371BF" w:rsidP="00E371BF">
      <w:pPr>
        <w:pStyle w:val="ZPKTzmpktartykuempunktem"/>
      </w:pPr>
      <w:r w:rsidRPr="009D71D5">
        <w:t>2)</w:t>
      </w:r>
      <w:r w:rsidRPr="009D71D5">
        <w:tab/>
      </w:r>
      <w:r w:rsidR="007A0747" w:rsidRPr="007A0747">
        <w:t>zadań dotyczących zabezpieczenia kopalń sąsiednich przed zagrożeniem wodnym, gazowym oraz pożarowym, w trakcie i po zakończeniu likwidacji kopalń</w:t>
      </w:r>
      <w:r w:rsidR="00160CD9">
        <w:t>,</w:t>
      </w:r>
    </w:p>
    <w:p w14:paraId="71E60BAE" w14:textId="1663C3AA" w:rsidR="00E371BF" w:rsidRPr="009D71D5" w:rsidRDefault="00E371BF" w:rsidP="00E371BF">
      <w:pPr>
        <w:pStyle w:val="ZPKTzmpktartykuempunktem"/>
      </w:pPr>
      <w:r w:rsidRPr="009D71D5">
        <w:t>3)</w:t>
      </w:r>
      <w:r w:rsidRPr="009D71D5">
        <w:tab/>
      </w:r>
      <w:r w:rsidR="007A0747" w:rsidRPr="007A0747">
        <w:t>naprawiania szkód wywołanych ruchem zakładu górniczego w trakcie i</w:t>
      </w:r>
      <w:r w:rsidR="007A0747">
        <w:t> </w:t>
      </w:r>
      <w:r w:rsidR="007A0747" w:rsidRPr="007A0747">
        <w:t>po</w:t>
      </w:r>
      <w:r w:rsidR="007A0747">
        <w:t> </w:t>
      </w:r>
      <w:r w:rsidR="007A0747" w:rsidRPr="007A0747">
        <w:t>zakończeniu likwidacji zakładu górniczego, w tym szkód powstałych w wyniku reaktywacji starych zrobów, oraz zobowiązań, o których mowa w art. 8c ust. 2</w:t>
      </w:r>
      <w:r w:rsidR="00160CD9">
        <w:t>,</w:t>
      </w:r>
    </w:p>
    <w:p w14:paraId="215B065A" w14:textId="5A1B6CE9" w:rsidR="00E371BF" w:rsidRPr="009D71D5" w:rsidRDefault="00E371BF" w:rsidP="00E371BF">
      <w:pPr>
        <w:pStyle w:val="ZPKTzmpktartykuempunktem"/>
      </w:pPr>
      <w:r w:rsidRPr="009D71D5">
        <w:t>4)</w:t>
      </w:r>
      <w:r w:rsidRPr="009D71D5">
        <w:tab/>
      </w:r>
      <w:r w:rsidR="007A0747" w:rsidRPr="007A0747">
        <w:t>dopłat</w:t>
      </w:r>
      <w:r w:rsidR="00160CD9">
        <w:t>,</w:t>
      </w:r>
    </w:p>
    <w:p w14:paraId="04337E09" w14:textId="23DB51F9" w:rsidR="00E371BF" w:rsidRDefault="00E371BF" w:rsidP="00E371BF">
      <w:pPr>
        <w:pStyle w:val="ZPKTzmpktartykuempunktem"/>
      </w:pPr>
      <w:r w:rsidRPr="009D71D5">
        <w:t>5)</w:t>
      </w:r>
      <w:r w:rsidRPr="009D71D5">
        <w:tab/>
      </w:r>
      <w:r w:rsidR="007A0747" w:rsidRPr="007A0747">
        <w:t>świadczeń, o których mowa w art. 11a ust. 1, art. 11aa ust. 1 i art. 11ca ust. 3</w:t>
      </w:r>
      <w:r w:rsidR="00160CD9">
        <w:t>,</w:t>
      </w:r>
    </w:p>
    <w:p w14:paraId="7480A4B7" w14:textId="6BB8DC61" w:rsidR="007A0747" w:rsidRDefault="00E371BF" w:rsidP="00F747EC">
      <w:pPr>
        <w:pStyle w:val="ZPKTzmpktartykuempunktem"/>
      </w:pPr>
      <w:r w:rsidRPr="009D71D5">
        <w:t>6)</w:t>
      </w:r>
      <w:r w:rsidRPr="009D71D5">
        <w:tab/>
      </w:r>
      <w:r w:rsidR="007A0747" w:rsidRPr="007A0747">
        <w:t>roszczeń pracowniczych, w tym z tytułu rent wyrównawczych, o których mowa w</w:t>
      </w:r>
      <w:r w:rsidR="007A0747">
        <w:t> </w:t>
      </w:r>
      <w:r w:rsidR="007A0747" w:rsidRPr="007A0747">
        <w:t>art. 14</w:t>
      </w:r>
      <w:r w:rsidR="00160CD9">
        <w:t>,</w:t>
      </w:r>
    </w:p>
    <w:p w14:paraId="61D015D4" w14:textId="77777777" w:rsidR="00160CD9" w:rsidRDefault="007A0747" w:rsidP="001561DE">
      <w:pPr>
        <w:pStyle w:val="ZPKTzmpktartykuempunktem"/>
        <w:keepNext/>
      </w:pPr>
      <w:r>
        <w:t>7)</w:t>
      </w:r>
      <w:r>
        <w:tab/>
      </w:r>
      <w:r w:rsidRPr="007A0747">
        <w:t>monitoringu procesów związanych z funkcjonowaniem górnictwa węgla kamiennego oraz innych czynności zleconych przez ministra właściwego do spraw gospodarki surowcami energetycznymi, dotyczących restrukturyzacji górnictwa węgla kamiennego</w:t>
      </w:r>
    </w:p>
    <w:p w14:paraId="1F5F2286" w14:textId="097B729B" w:rsidR="00D403B4" w:rsidRDefault="00160CD9" w:rsidP="00160CD9">
      <w:pPr>
        <w:pStyle w:val="ZCZWSPPKTzmczciwsppktartykuempunktem"/>
      </w:pPr>
      <w:r w:rsidRPr="00160CD9">
        <w:t>–</w:t>
      </w:r>
      <w:r w:rsidR="00FE3B53">
        <w:t xml:space="preserve"> </w:t>
      </w:r>
      <w:r w:rsidRPr="00160CD9">
        <w:t>określa ustawa budżetowa.</w:t>
      </w:r>
      <w:r w:rsidR="001561DE">
        <w:t>”</w:t>
      </w:r>
      <w:r w:rsidRPr="00160CD9">
        <w:t>;</w:t>
      </w:r>
    </w:p>
    <w:p w14:paraId="5FBDF08D" w14:textId="52AEB82D" w:rsidR="0083014C" w:rsidRPr="009D71D5" w:rsidRDefault="00FE3B53" w:rsidP="001561DE">
      <w:pPr>
        <w:pStyle w:val="PKTpunkt"/>
        <w:keepNext/>
      </w:pPr>
      <w:r>
        <w:t>3</w:t>
      </w:r>
      <w:r w:rsidR="000A4A3F">
        <w:t>5</w:t>
      </w:r>
      <w:r w:rsidR="00502B91">
        <w:t>)</w:t>
      </w:r>
      <w:r w:rsidR="00502B91">
        <w:tab/>
      </w:r>
      <w:r w:rsidR="00247259" w:rsidRPr="009D71D5">
        <w:t xml:space="preserve">w art. </w:t>
      </w:r>
      <w:r w:rsidR="00534504" w:rsidRPr="009D71D5">
        <w:t>26a:</w:t>
      </w:r>
    </w:p>
    <w:p w14:paraId="0E575A53" w14:textId="074EB198" w:rsidR="00F67372" w:rsidRPr="009D71D5" w:rsidRDefault="00F67372" w:rsidP="00F67372">
      <w:pPr>
        <w:pStyle w:val="LITlitera"/>
        <w:keepNext/>
      </w:pPr>
      <w:r w:rsidRPr="009D71D5">
        <w:t>a)</w:t>
      </w:r>
      <w:r w:rsidRPr="009D71D5">
        <w:tab/>
      </w:r>
      <w:r w:rsidR="003A264C">
        <w:t xml:space="preserve">w </w:t>
      </w:r>
      <w:r w:rsidRPr="009D71D5">
        <w:t xml:space="preserve">ust. 1 </w:t>
      </w:r>
      <w:r w:rsidR="003A264C">
        <w:t xml:space="preserve">wyrazy </w:t>
      </w:r>
      <w:r w:rsidR="001561DE">
        <w:t>„</w:t>
      </w:r>
      <w:r w:rsidR="00310EC5" w:rsidRPr="00BB658A">
        <w:t>2023</w:t>
      </w:r>
      <w:r w:rsidR="00310EC5">
        <w:t>–</w:t>
      </w:r>
      <w:r w:rsidR="00310EC5" w:rsidRPr="00BB658A">
        <w:t>2027</w:t>
      </w:r>
      <w:r w:rsidR="001561DE">
        <w:t>”</w:t>
      </w:r>
      <w:r w:rsidR="00310EC5" w:rsidRPr="00BB658A">
        <w:t xml:space="preserve"> </w:t>
      </w:r>
      <w:r w:rsidR="00310EC5">
        <w:t xml:space="preserve">zastępuje się wyrazami </w:t>
      </w:r>
      <w:r w:rsidR="001561DE">
        <w:t>„</w:t>
      </w:r>
      <w:r w:rsidR="00310EC5" w:rsidRPr="00BB658A">
        <w:t>2023</w:t>
      </w:r>
      <w:r w:rsidR="00310EC5">
        <w:t>–</w:t>
      </w:r>
      <w:r w:rsidR="00310EC5" w:rsidRPr="00BB658A">
        <w:t>202</w:t>
      </w:r>
      <w:r w:rsidR="00310EC5">
        <w:t>5</w:t>
      </w:r>
      <w:r w:rsidR="001561DE">
        <w:t>”</w:t>
      </w:r>
      <w:r w:rsidR="00310EC5">
        <w:t>,</w:t>
      </w:r>
    </w:p>
    <w:p w14:paraId="42A847D1" w14:textId="2797B4FF" w:rsidR="00534504" w:rsidRPr="009D71D5" w:rsidRDefault="00F67372" w:rsidP="001561DE">
      <w:pPr>
        <w:pStyle w:val="LITlitera"/>
        <w:keepNext/>
      </w:pPr>
      <w:r>
        <w:t>b</w:t>
      </w:r>
      <w:r w:rsidR="00534504" w:rsidRPr="009D71D5">
        <w:t>)</w:t>
      </w:r>
      <w:r w:rsidR="00534504" w:rsidRPr="009D71D5">
        <w:tab/>
      </w:r>
      <w:r w:rsidR="00410D19">
        <w:t xml:space="preserve">po ust. 1 dodaje się </w:t>
      </w:r>
      <w:r w:rsidR="00534504" w:rsidRPr="009D71D5">
        <w:t>ust. 1</w:t>
      </w:r>
      <w:r>
        <w:t>a</w:t>
      </w:r>
      <w:r w:rsidR="00534504" w:rsidRPr="009D71D5">
        <w:t xml:space="preserve"> </w:t>
      </w:r>
      <w:r w:rsidR="00310EC5">
        <w:t xml:space="preserve">w </w:t>
      </w:r>
      <w:r w:rsidR="00310EC5" w:rsidRPr="009D71D5">
        <w:t>brzmieni</w:t>
      </w:r>
      <w:r w:rsidR="00310EC5">
        <w:t>u</w:t>
      </w:r>
      <w:r w:rsidR="00534504" w:rsidRPr="009D71D5">
        <w:t>:</w:t>
      </w:r>
    </w:p>
    <w:p w14:paraId="6A8D5A47" w14:textId="516BD173" w:rsidR="00E371BF" w:rsidRDefault="001561DE">
      <w:pPr>
        <w:pStyle w:val="ZLITUSTzmustliter"/>
      </w:pPr>
      <w:r>
        <w:t>„</w:t>
      </w:r>
      <w:r w:rsidR="000F614A" w:rsidRPr="009D71D5">
        <w:t>1</w:t>
      </w:r>
      <w:r w:rsidR="00F67372">
        <w:t>a</w:t>
      </w:r>
      <w:r w:rsidR="000F614A" w:rsidRPr="009D71D5">
        <w:t>. W latach 2026</w:t>
      </w:r>
      <w:r w:rsidR="000F614A">
        <w:t>–</w:t>
      </w:r>
      <w:r w:rsidR="000F614A" w:rsidRPr="009D71D5">
        <w:t xml:space="preserve">2031 minister właściwy do spraw </w:t>
      </w:r>
      <w:r w:rsidR="00160CD9">
        <w:t xml:space="preserve">finansów publicznych </w:t>
      </w:r>
      <w:r w:rsidR="000F614A" w:rsidRPr="009D71D5">
        <w:t>może przekazać ministrowi właściwemu do spraw gospodarki surowcami energetycznymi, na jego wniosek, skarbowe papiery wartościowe celem ich przekazania przedsiębiorstwu, o którym mowa w art. 8 ust. 1, na podwyższenie kapitału zakładowego tego przedsiębiorstwa w celu realizacji jego zadań określonych w ustawie</w:t>
      </w:r>
      <w:r w:rsidR="00160CD9">
        <w:t>,</w:t>
      </w:r>
      <w:r w:rsidR="000F614A" w:rsidRPr="009D71D5">
        <w:t xml:space="preserve"> do</w:t>
      </w:r>
      <w:r w:rsidR="00160CD9">
        <w:t xml:space="preserve"> </w:t>
      </w:r>
      <w:r w:rsidR="000F614A" w:rsidRPr="009D71D5">
        <w:t>wysokości określonej w ustawie budżetowej na dany rok budżetowy.</w:t>
      </w:r>
      <w:r>
        <w:t>”</w:t>
      </w:r>
      <w:r w:rsidR="000F614A">
        <w:t>,</w:t>
      </w:r>
    </w:p>
    <w:p w14:paraId="06A25435" w14:textId="6D360C9E" w:rsidR="009A3FA9" w:rsidRPr="009D71D5" w:rsidRDefault="003A498B" w:rsidP="001561DE">
      <w:pPr>
        <w:pStyle w:val="LITlitera"/>
        <w:keepNext/>
      </w:pPr>
      <w:r>
        <w:lastRenderedPageBreak/>
        <w:t>c</w:t>
      </w:r>
      <w:r w:rsidR="009A3FA9" w:rsidRPr="009D71D5">
        <w:t>)</w:t>
      </w:r>
      <w:r w:rsidR="009A3FA9" w:rsidRPr="009D71D5">
        <w:tab/>
      </w:r>
      <w:r w:rsidR="009A3FA9">
        <w:t xml:space="preserve">po ust. </w:t>
      </w:r>
      <w:r w:rsidR="001915C0">
        <w:t>4</w:t>
      </w:r>
      <w:r w:rsidR="009A3FA9">
        <w:t xml:space="preserve"> dodaje się </w:t>
      </w:r>
      <w:r w:rsidR="009A3FA9" w:rsidRPr="009D71D5">
        <w:t xml:space="preserve">ust. </w:t>
      </w:r>
      <w:r w:rsidR="001915C0">
        <w:t>4</w:t>
      </w:r>
      <w:r w:rsidR="009A3FA9">
        <w:t>a</w:t>
      </w:r>
      <w:r w:rsidR="009A3FA9" w:rsidRPr="009D71D5">
        <w:t xml:space="preserve"> </w:t>
      </w:r>
      <w:r w:rsidR="009A3FA9">
        <w:t xml:space="preserve">w </w:t>
      </w:r>
      <w:r w:rsidR="009A3FA9" w:rsidRPr="009D71D5">
        <w:t>brzmieni</w:t>
      </w:r>
      <w:r w:rsidR="009A3FA9">
        <w:t>u</w:t>
      </w:r>
      <w:r w:rsidR="009A3FA9" w:rsidRPr="009D71D5">
        <w:t>:</w:t>
      </w:r>
    </w:p>
    <w:p w14:paraId="1C8526EF" w14:textId="36E562D3" w:rsidR="009A3FA9" w:rsidRDefault="001561DE" w:rsidP="009A3FA9">
      <w:pPr>
        <w:pStyle w:val="ZLITUSTzmustliter"/>
      </w:pPr>
      <w:r>
        <w:t>„</w:t>
      </w:r>
      <w:r w:rsidR="001915C0">
        <w:t>4</w:t>
      </w:r>
      <w:r w:rsidR="009A3FA9">
        <w:t>a</w:t>
      </w:r>
      <w:r w:rsidR="009A3FA9" w:rsidRPr="009D71D5">
        <w:t xml:space="preserve">. </w:t>
      </w:r>
      <w:r w:rsidR="001915C0">
        <w:t>M</w:t>
      </w:r>
      <w:r w:rsidR="009A3FA9" w:rsidRPr="009D71D5">
        <w:t xml:space="preserve">inister właściwy do spraw </w:t>
      </w:r>
      <w:r w:rsidR="00160CD9">
        <w:t xml:space="preserve">finansów publicznych </w:t>
      </w:r>
      <w:r w:rsidR="001915C0" w:rsidRPr="00725C3A">
        <w:t>określi, przez wydanie listu emisyjnego, warunki emisji skarbowych papierów wartościowych, o których mowa w ust. 1</w:t>
      </w:r>
      <w:r w:rsidR="001915C0">
        <w:t>a</w:t>
      </w:r>
      <w:r w:rsidR="001915C0" w:rsidRPr="00725C3A">
        <w:t>, oraz sposób realizacji świadczeń z nich wynikających</w:t>
      </w:r>
      <w:r w:rsidR="009A3FA9" w:rsidRPr="009D71D5">
        <w:t>.</w:t>
      </w:r>
      <w:r>
        <w:t>”</w:t>
      </w:r>
      <w:r w:rsidR="009A3FA9">
        <w:t>,</w:t>
      </w:r>
    </w:p>
    <w:p w14:paraId="1E1662E3" w14:textId="3F56D9F1" w:rsidR="00725C3A" w:rsidRDefault="003A498B">
      <w:pPr>
        <w:pStyle w:val="LITlitera"/>
        <w:keepNext/>
      </w:pPr>
      <w:r>
        <w:t>d)</w:t>
      </w:r>
      <w:r>
        <w:tab/>
        <w:t xml:space="preserve">w </w:t>
      </w:r>
      <w:r w:rsidRPr="009D71D5">
        <w:t xml:space="preserve">ust. </w:t>
      </w:r>
      <w:r>
        <w:t xml:space="preserve">6 po wyrazach </w:t>
      </w:r>
      <w:r w:rsidR="001561DE">
        <w:t>„</w:t>
      </w:r>
      <w:r>
        <w:t>ust. 1</w:t>
      </w:r>
      <w:r w:rsidR="001561DE">
        <w:t>”</w:t>
      </w:r>
      <w:r w:rsidRPr="00BB658A">
        <w:t xml:space="preserve"> </w:t>
      </w:r>
      <w:r>
        <w:t xml:space="preserve">dodaje się wyrazy </w:t>
      </w:r>
      <w:r w:rsidR="001561DE">
        <w:t>„</w:t>
      </w:r>
      <w:r>
        <w:t>i ust. 1a</w:t>
      </w:r>
      <w:r w:rsidR="001561DE">
        <w:t>”</w:t>
      </w:r>
      <w:r>
        <w:t>,</w:t>
      </w:r>
    </w:p>
    <w:p w14:paraId="419DE464" w14:textId="29D4196A" w:rsidR="003A498B" w:rsidRDefault="003A498B" w:rsidP="003A498B">
      <w:pPr>
        <w:pStyle w:val="LITlitera"/>
        <w:keepNext/>
      </w:pPr>
      <w:r>
        <w:t>e)</w:t>
      </w:r>
      <w:r>
        <w:tab/>
        <w:t xml:space="preserve">w </w:t>
      </w:r>
      <w:r w:rsidRPr="009D71D5">
        <w:t xml:space="preserve">ust. </w:t>
      </w:r>
      <w:r>
        <w:t xml:space="preserve">7 po wyrazach </w:t>
      </w:r>
      <w:r w:rsidR="001561DE">
        <w:t>„</w:t>
      </w:r>
      <w:r>
        <w:t>ust. 1</w:t>
      </w:r>
      <w:r w:rsidR="001561DE">
        <w:t>”</w:t>
      </w:r>
      <w:r w:rsidRPr="00BB658A">
        <w:t xml:space="preserve"> </w:t>
      </w:r>
      <w:r>
        <w:t xml:space="preserve">dodaje się wyrazy </w:t>
      </w:r>
      <w:r w:rsidR="001561DE">
        <w:t>„</w:t>
      </w:r>
      <w:r>
        <w:t>i ust. 1a</w:t>
      </w:r>
      <w:r w:rsidR="001561DE">
        <w:t>”</w:t>
      </w:r>
      <w:r>
        <w:t>,</w:t>
      </w:r>
    </w:p>
    <w:p w14:paraId="1505A4A9" w14:textId="72098E4B" w:rsidR="00534504" w:rsidRPr="009D71D5" w:rsidRDefault="003A498B" w:rsidP="001561DE">
      <w:pPr>
        <w:pStyle w:val="LITlitera"/>
        <w:keepNext/>
      </w:pPr>
      <w:r>
        <w:t>f</w:t>
      </w:r>
      <w:r w:rsidR="00534504" w:rsidRPr="009D71D5">
        <w:t>)</w:t>
      </w:r>
      <w:r w:rsidR="00534504" w:rsidRPr="009D71D5">
        <w:tab/>
        <w:t>dodaje się ust. 8–12 w brzmieniu:</w:t>
      </w:r>
    </w:p>
    <w:p w14:paraId="4A628AEB" w14:textId="48EE68DD" w:rsidR="008D29A4" w:rsidRPr="009D71D5" w:rsidRDefault="001561DE" w:rsidP="008D29A4">
      <w:pPr>
        <w:pStyle w:val="ZLITUSTzmustliter"/>
      </w:pPr>
      <w:r>
        <w:t>„</w:t>
      </w:r>
      <w:r w:rsidR="008D29A4" w:rsidRPr="009D71D5">
        <w:t>8. Minister właściwy do spraw gospodarki surowcami energetycznymi może zlecić, na podstawie umowy, Bankowi Gospodarstwa Krajowego otwarcie i prowadzenie rachunku papierów wartościowych dla skarbowych papierów wartościowych, o których mowa w ust. 1</w:t>
      </w:r>
      <w:r w:rsidR="00F67602">
        <w:t>a</w:t>
      </w:r>
      <w:r w:rsidR="008D29A4" w:rsidRPr="009D71D5">
        <w:t>, lub świadczenie innych usług związanych z tymi papierami wartościowymi.</w:t>
      </w:r>
    </w:p>
    <w:p w14:paraId="41782979" w14:textId="301C5441" w:rsidR="008D29A4" w:rsidRPr="009D71D5" w:rsidRDefault="008D29A4" w:rsidP="008D29A4">
      <w:pPr>
        <w:pStyle w:val="ZLITUSTzmustliter"/>
      </w:pPr>
      <w:r w:rsidRPr="009D71D5">
        <w:t>9. W przypadku nieprzekazania w danym roku przez ministra właściwego do spraw gospodarki surowcami energetycznymi skarbowych papierów wartościowych zgodnie z ust. 1</w:t>
      </w:r>
      <w:r w:rsidR="00F67602">
        <w:t>a</w:t>
      </w:r>
      <w:r w:rsidRPr="009D71D5">
        <w:t>, podlegają one zwrotowi na rachunek wskazany przez ministra właściwego do spraw</w:t>
      </w:r>
      <w:r w:rsidR="00160CD9">
        <w:t xml:space="preserve"> finansów publicznych</w:t>
      </w:r>
      <w:r w:rsidRPr="009D71D5">
        <w:t>.</w:t>
      </w:r>
    </w:p>
    <w:p w14:paraId="39DBD81B" w14:textId="4462B139" w:rsidR="008D29A4" w:rsidRPr="009D71D5" w:rsidRDefault="008D29A4" w:rsidP="008D29A4">
      <w:pPr>
        <w:pStyle w:val="ZLITUSTzmustliter"/>
      </w:pPr>
      <w:r w:rsidRPr="009D71D5">
        <w:t>10. Przedsiębiorstwo, o którym mowa w art. 8 ust. 1, które otrzymało skarbowe papiery wartościowe, o których mowa w ust. 1</w:t>
      </w:r>
      <w:r w:rsidR="00F67602">
        <w:t>a</w:t>
      </w:r>
      <w:r w:rsidRPr="009D71D5">
        <w:t xml:space="preserve">, nie może ich oferować w dniu przetargu, w którym są zbywane przez ministra właściwego do spraw </w:t>
      </w:r>
      <w:r w:rsidR="00160CD9">
        <w:t xml:space="preserve">finansów publicznych </w:t>
      </w:r>
      <w:r w:rsidRPr="009D71D5">
        <w:t>skarbowe papiery wartościowe, ani w okresie dwóch dni roboczych poprzedzających dzień tego przetargu.</w:t>
      </w:r>
    </w:p>
    <w:p w14:paraId="41FE52C9" w14:textId="4B84C257" w:rsidR="008D29A4" w:rsidRPr="009D71D5" w:rsidRDefault="008D29A4" w:rsidP="008D29A4">
      <w:pPr>
        <w:pStyle w:val="ZLITUSTzmustliter"/>
      </w:pPr>
      <w:r w:rsidRPr="009D71D5">
        <w:t>11. Maksymalna, nominalna dzienna wartość sprzedaży skarbowych papierów wartościowych, o których mowa w ust. 1</w:t>
      </w:r>
      <w:r w:rsidR="00F67602">
        <w:t>a</w:t>
      </w:r>
      <w:r w:rsidRPr="009D71D5">
        <w:t>, przez przedsiębiorstwo, o którym mowa w art. 8 ust. 1, wynosi 50 000 000 zł.</w:t>
      </w:r>
    </w:p>
    <w:p w14:paraId="16A3A134" w14:textId="2BEB3908" w:rsidR="000F614A" w:rsidRDefault="008D29A4">
      <w:pPr>
        <w:pStyle w:val="ZLITUSTzmustliter"/>
      </w:pPr>
      <w:r w:rsidRPr="009D71D5">
        <w:t>12. Dokonanie przez przedsiębiorstwo, o którym mowa w art. 8 ust. 1, sprzedaży skarbowych papierów wartościowych, o których mowa w ust. 1</w:t>
      </w:r>
      <w:r w:rsidR="00F67602">
        <w:t>a</w:t>
      </w:r>
      <w:r w:rsidRPr="009D71D5">
        <w:t>, o wartości wyższej niż określona w ust. 1</w:t>
      </w:r>
      <w:r w:rsidR="002C7354">
        <w:t>1</w:t>
      </w:r>
      <w:r w:rsidRPr="009D71D5">
        <w:t>, wymaga zgody ministra właściwego do spraw</w:t>
      </w:r>
      <w:r w:rsidR="00160CD9">
        <w:t xml:space="preserve"> finansów publicznych</w:t>
      </w:r>
      <w:r w:rsidRPr="009D71D5">
        <w:t>.</w:t>
      </w:r>
      <w:r w:rsidR="001561DE">
        <w:t>”</w:t>
      </w:r>
      <w:r>
        <w:t>;</w:t>
      </w:r>
    </w:p>
    <w:p w14:paraId="355B7145" w14:textId="0E242C72" w:rsidR="008D29A4" w:rsidRDefault="00EC1CEC" w:rsidP="00BF7B6A">
      <w:pPr>
        <w:pStyle w:val="PKTpunkt"/>
        <w:keepNext/>
      </w:pPr>
      <w:r>
        <w:t>3</w:t>
      </w:r>
      <w:r w:rsidR="000A4A3F">
        <w:t>6</w:t>
      </w:r>
      <w:r w:rsidR="00502B91">
        <w:t>)</w:t>
      </w:r>
      <w:r w:rsidR="00502B91">
        <w:tab/>
      </w:r>
      <w:r w:rsidR="00BF7B6A" w:rsidRPr="00BF7B6A">
        <w:t>uchyla się art. 26b;</w:t>
      </w:r>
    </w:p>
    <w:p w14:paraId="18F87921" w14:textId="02D2992B" w:rsidR="00CD355D" w:rsidRPr="009D71D5" w:rsidRDefault="00DD2EB4" w:rsidP="001561DE">
      <w:pPr>
        <w:pStyle w:val="PKTpunkt"/>
        <w:keepNext/>
      </w:pPr>
      <w:r>
        <w:t>3</w:t>
      </w:r>
      <w:r w:rsidR="000A4A3F">
        <w:t>7</w:t>
      </w:r>
      <w:r w:rsidR="00502B91">
        <w:t>)</w:t>
      </w:r>
      <w:r w:rsidR="00502B91">
        <w:tab/>
      </w:r>
      <w:r w:rsidR="003C5A65" w:rsidRPr="009D71D5">
        <w:t xml:space="preserve">w art. </w:t>
      </w:r>
      <w:r w:rsidR="00CD355D" w:rsidRPr="00502B91">
        <w:t>26c</w:t>
      </w:r>
      <w:r w:rsidR="00CD355D" w:rsidRPr="009D71D5">
        <w:t>:</w:t>
      </w:r>
    </w:p>
    <w:p w14:paraId="7B0E008A" w14:textId="3A32F4AF" w:rsidR="00DA6988" w:rsidRPr="009D71D5" w:rsidRDefault="00DA6988" w:rsidP="00DA6988">
      <w:pPr>
        <w:pStyle w:val="LITlitera"/>
        <w:keepNext/>
      </w:pPr>
      <w:r w:rsidRPr="009D71D5">
        <w:t>a)</w:t>
      </w:r>
      <w:r w:rsidRPr="009D71D5">
        <w:tab/>
      </w:r>
      <w:r>
        <w:t xml:space="preserve">w </w:t>
      </w:r>
      <w:r w:rsidRPr="009D71D5">
        <w:t xml:space="preserve">ust. 1 </w:t>
      </w:r>
      <w:r>
        <w:t xml:space="preserve">wyrazy </w:t>
      </w:r>
      <w:r w:rsidR="001561DE">
        <w:t>„</w:t>
      </w:r>
      <w:r w:rsidRPr="00BB658A">
        <w:t>2023</w:t>
      </w:r>
      <w:r>
        <w:t>–</w:t>
      </w:r>
      <w:r w:rsidRPr="00BB658A">
        <w:t>20</w:t>
      </w:r>
      <w:r w:rsidR="00B400FD">
        <w:t>31</w:t>
      </w:r>
      <w:r w:rsidR="001561DE">
        <w:t>”</w:t>
      </w:r>
      <w:r w:rsidRPr="00BB658A">
        <w:t xml:space="preserve"> </w:t>
      </w:r>
      <w:r>
        <w:t xml:space="preserve">zastępuje się wyrazami </w:t>
      </w:r>
      <w:r w:rsidR="001561DE">
        <w:t>„</w:t>
      </w:r>
      <w:r w:rsidRPr="00BB658A">
        <w:t>2023</w:t>
      </w:r>
      <w:r>
        <w:t>–</w:t>
      </w:r>
      <w:r w:rsidRPr="00BB658A">
        <w:t>202</w:t>
      </w:r>
      <w:r>
        <w:t>5</w:t>
      </w:r>
      <w:r w:rsidR="001561DE">
        <w:t>”</w:t>
      </w:r>
      <w:r>
        <w:t>,</w:t>
      </w:r>
    </w:p>
    <w:p w14:paraId="63379A1A" w14:textId="77777777" w:rsidR="00DA6988" w:rsidRPr="009D71D5" w:rsidRDefault="00DA6988" w:rsidP="001561DE">
      <w:pPr>
        <w:pStyle w:val="LITlitera"/>
        <w:keepNext/>
      </w:pPr>
      <w:r>
        <w:t>b</w:t>
      </w:r>
      <w:r w:rsidRPr="009D71D5">
        <w:t>)</w:t>
      </w:r>
      <w:r w:rsidRPr="009D71D5">
        <w:tab/>
      </w:r>
      <w:r>
        <w:t xml:space="preserve">po ust. 1 dodaje się </w:t>
      </w:r>
      <w:r w:rsidRPr="009D71D5">
        <w:t>ust. 1</w:t>
      </w:r>
      <w:r>
        <w:t>a</w:t>
      </w:r>
      <w:r w:rsidRPr="009D71D5">
        <w:t xml:space="preserve"> </w:t>
      </w:r>
      <w:r>
        <w:t xml:space="preserve">w </w:t>
      </w:r>
      <w:r w:rsidRPr="009D71D5">
        <w:t>brzmieni</w:t>
      </w:r>
      <w:r>
        <w:t>u</w:t>
      </w:r>
      <w:r w:rsidRPr="009D71D5">
        <w:t>:</w:t>
      </w:r>
    </w:p>
    <w:p w14:paraId="0E5EFD3E" w14:textId="3066CDA6" w:rsidR="00603DF0" w:rsidRDefault="001561DE">
      <w:pPr>
        <w:pStyle w:val="ZLITUSTzmustliter"/>
      </w:pPr>
      <w:r>
        <w:t>„</w:t>
      </w:r>
      <w:r w:rsidR="00D461E6" w:rsidRPr="009D71D5">
        <w:t>1</w:t>
      </w:r>
      <w:r w:rsidR="006461D8">
        <w:t>a</w:t>
      </w:r>
      <w:r w:rsidR="00D461E6" w:rsidRPr="009D71D5">
        <w:t xml:space="preserve">. W latach 2026–2031 minister właściwy do spraw </w:t>
      </w:r>
      <w:r w:rsidR="006461D8">
        <w:t xml:space="preserve">finansów publicznych </w:t>
      </w:r>
      <w:r w:rsidR="00D461E6" w:rsidRPr="009D71D5">
        <w:t xml:space="preserve">może przekazać ministrowi właściwemu do spraw gospodarki surowcami </w:t>
      </w:r>
      <w:r w:rsidR="00D461E6" w:rsidRPr="009D71D5">
        <w:lastRenderedPageBreak/>
        <w:t>energetycznymi, na jego wniosek, skarbowe papiery wartościowe celem ich przekazania przedsiębiorstwu górniczemu objętemu systemem wsparcia na</w:t>
      </w:r>
      <w:r w:rsidR="006461D8">
        <w:t> </w:t>
      </w:r>
      <w:r w:rsidR="00D461E6" w:rsidRPr="009D71D5">
        <w:t>podwyższenie kapitału zakładowego tego przedsiębiorstwa w celu finansowania dopłat do redukcji zdolności produkcyjnych lub innych wydatków określonych w</w:t>
      </w:r>
      <w:r w:rsidR="006461D8">
        <w:t> </w:t>
      </w:r>
      <w:r w:rsidR="00D461E6" w:rsidRPr="009D71D5">
        <w:t>ustawie</w:t>
      </w:r>
      <w:r w:rsidR="006461D8">
        <w:t>,</w:t>
      </w:r>
      <w:r w:rsidR="00D461E6" w:rsidRPr="009D71D5">
        <w:t xml:space="preserve"> do wysokości określonej w ustawie budżetowej na dany rok budżetowy.</w:t>
      </w:r>
      <w:r>
        <w:t>”</w:t>
      </w:r>
      <w:r w:rsidR="00D461E6">
        <w:t>,</w:t>
      </w:r>
    </w:p>
    <w:p w14:paraId="48343593" w14:textId="77777777" w:rsidR="002B786F" w:rsidRPr="009D71D5" w:rsidRDefault="002B786F" w:rsidP="001561DE">
      <w:pPr>
        <w:pStyle w:val="LITlitera"/>
        <w:keepNext/>
      </w:pPr>
      <w:r>
        <w:t>c</w:t>
      </w:r>
      <w:r w:rsidRPr="009D71D5">
        <w:t>)</w:t>
      </w:r>
      <w:r w:rsidRPr="009D71D5">
        <w:tab/>
      </w:r>
      <w:r>
        <w:t xml:space="preserve">po ust. 4 dodaje się </w:t>
      </w:r>
      <w:r w:rsidRPr="009D71D5">
        <w:t xml:space="preserve">ust. </w:t>
      </w:r>
      <w:r>
        <w:t>4a</w:t>
      </w:r>
      <w:r w:rsidRPr="009D71D5">
        <w:t xml:space="preserve"> </w:t>
      </w:r>
      <w:r>
        <w:t xml:space="preserve">w </w:t>
      </w:r>
      <w:r w:rsidRPr="009D71D5">
        <w:t>brzmieni</w:t>
      </w:r>
      <w:r>
        <w:t>u</w:t>
      </w:r>
      <w:r w:rsidRPr="009D71D5">
        <w:t>:</w:t>
      </w:r>
    </w:p>
    <w:p w14:paraId="15F81D00" w14:textId="608930ED" w:rsidR="002B786F" w:rsidRDefault="001561DE" w:rsidP="002B786F">
      <w:pPr>
        <w:pStyle w:val="ZLITUSTzmustliter"/>
      </w:pPr>
      <w:r>
        <w:t>„</w:t>
      </w:r>
      <w:r w:rsidR="002B786F">
        <w:t>4a</w:t>
      </w:r>
      <w:r w:rsidR="002B786F" w:rsidRPr="009D71D5">
        <w:t xml:space="preserve">. </w:t>
      </w:r>
      <w:r w:rsidR="002B786F">
        <w:t>M</w:t>
      </w:r>
      <w:r w:rsidR="002B786F" w:rsidRPr="009D71D5">
        <w:t xml:space="preserve">inister właściwy do spraw </w:t>
      </w:r>
      <w:r w:rsidR="006461D8">
        <w:t xml:space="preserve">finansów publicznych </w:t>
      </w:r>
      <w:r w:rsidR="002B786F" w:rsidRPr="00725C3A">
        <w:t>określi, przez wydanie listu emisyjnego, warunki emisji skarbowych papierów wartościowych, o których mowa w ust. 1</w:t>
      </w:r>
      <w:r w:rsidR="002B786F">
        <w:t>a</w:t>
      </w:r>
      <w:r w:rsidR="002B786F" w:rsidRPr="00725C3A">
        <w:t>, oraz sposób realizacji świadczeń z nich wynikających</w:t>
      </w:r>
      <w:r w:rsidR="002B786F" w:rsidRPr="009D71D5">
        <w:t>.</w:t>
      </w:r>
      <w:r>
        <w:t>”</w:t>
      </w:r>
      <w:r w:rsidR="002B786F">
        <w:t>,</w:t>
      </w:r>
    </w:p>
    <w:p w14:paraId="6A7D3F3F" w14:textId="38E39EF8" w:rsidR="002B786F" w:rsidRDefault="002B786F" w:rsidP="002B786F">
      <w:pPr>
        <w:pStyle w:val="LITlitera"/>
        <w:keepNext/>
      </w:pPr>
      <w:r>
        <w:t>d)</w:t>
      </w:r>
      <w:r>
        <w:tab/>
        <w:t xml:space="preserve">w </w:t>
      </w:r>
      <w:r w:rsidRPr="009D71D5">
        <w:t xml:space="preserve">ust. </w:t>
      </w:r>
      <w:r>
        <w:t xml:space="preserve">6 po wyrazach </w:t>
      </w:r>
      <w:r w:rsidR="001561DE">
        <w:t>„</w:t>
      </w:r>
      <w:r>
        <w:t>ust. 1</w:t>
      </w:r>
      <w:r w:rsidR="001561DE">
        <w:t>”</w:t>
      </w:r>
      <w:r w:rsidRPr="00BB658A">
        <w:t xml:space="preserve"> </w:t>
      </w:r>
      <w:r>
        <w:t xml:space="preserve">dodaje się wyrazy </w:t>
      </w:r>
      <w:r w:rsidR="001561DE">
        <w:t>„</w:t>
      </w:r>
      <w:r>
        <w:t>i ust. 1a</w:t>
      </w:r>
      <w:r w:rsidR="001561DE">
        <w:t>”</w:t>
      </w:r>
      <w:r>
        <w:t>,</w:t>
      </w:r>
    </w:p>
    <w:p w14:paraId="61F04135" w14:textId="56A795D5" w:rsidR="002B786F" w:rsidRDefault="002B786F" w:rsidP="002B786F">
      <w:pPr>
        <w:pStyle w:val="LITlitera"/>
        <w:keepNext/>
      </w:pPr>
      <w:r>
        <w:t>e)</w:t>
      </w:r>
      <w:r>
        <w:tab/>
        <w:t xml:space="preserve">w </w:t>
      </w:r>
      <w:r w:rsidRPr="009D71D5">
        <w:t xml:space="preserve">ust. </w:t>
      </w:r>
      <w:r>
        <w:t xml:space="preserve">7 po wyrazach </w:t>
      </w:r>
      <w:r w:rsidR="001561DE">
        <w:t>„</w:t>
      </w:r>
      <w:r>
        <w:t>ust. 1</w:t>
      </w:r>
      <w:r w:rsidR="001561DE">
        <w:t>”</w:t>
      </w:r>
      <w:r w:rsidRPr="00BB658A">
        <w:t xml:space="preserve"> </w:t>
      </w:r>
      <w:r>
        <w:t xml:space="preserve">dodaje się wyrazy </w:t>
      </w:r>
      <w:r w:rsidR="001561DE">
        <w:t>„</w:t>
      </w:r>
      <w:r>
        <w:t>i ust. 1a</w:t>
      </w:r>
      <w:r w:rsidR="001561DE">
        <w:t>”</w:t>
      </w:r>
      <w:r>
        <w:t>,</w:t>
      </w:r>
    </w:p>
    <w:p w14:paraId="1AF8A6D4" w14:textId="6C999457" w:rsidR="00DA638E" w:rsidRPr="009D71D5" w:rsidRDefault="006A32F9" w:rsidP="001561DE">
      <w:pPr>
        <w:pStyle w:val="LITlitera"/>
        <w:keepNext/>
      </w:pPr>
      <w:r>
        <w:t>f</w:t>
      </w:r>
      <w:r w:rsidR="00DA638E" w:rsidRPr="009D71D5">
        <w:t>)</w:t>
      </w:r>
      <w:r w:rsidR="00DA638E" w:rsidRPr="009D71D5">
        <w:tab/>
      </w:r>
      <w:r w:rsidR="00B076D4" w:rsidRPr="009D71D5">
        <w:t>dodaje się ust. 8–1</w:t>
      </w:r>
      <w:r w:rsidR="00DE0C3B" w:rsidRPr="009D71D5">
        <w:t>2</w:t>
      </w:r>
      <w:r w:rsidR="00B076D4" w:rsidRPr="009D71D5">
        <w:t xml:space="preserve"> w brzmieniu</w:t>
      </w:r>
      <w:r w:rsidR="00FF222E" w:rsidRPr="009D71D5">
        <w:t>:</w:t>
      </w:r>
    </w:p>
    <w:p w14:paraId="3E25683E" w14:textId="0CA4AA19" w:rsidR="00FF09BD" w:rsidRPr="009D71D5" w:rsidRDefault="001561DE" w:rsidP="00FF09BD">
      <w:pPr>
        <w:pStyle w:val="ZLITUSTzmustliter"/>
      </w:pPr>
      <w:bookmarkStart w:id="23" w:name="_Hlk200627466"/>
      <w:r>
        <w:t>„</w:t>
      </w:r>
      <w:r w:rsidR="00FF09BD" w:rsidRPr="009D71D5">
        <w:t>8. Minister właściwy do spraw gospodarki surowcami energetycznymi może zlecić, na podstawie umowy, Bankowi Gospodarstwa Krajowego otwarcie i prowadzenie rachunku papierów wartościowych dla skarbowych papierów wartościowych, o których mowa w ust. 1</w:t>
      </w:r>
      <w:r w:rsidR="006A32F9">
        <w:t>a</w:t>
      </w:r>
      <w:r w:rsidR="00FF09BD" w:rsidRPr="009D71D5">
        <w:t>, lub świadczenie innych usług związanych z tymi papierami wartościowymi.</w:t>
      </w:r>
    </w:p>
    <w:p w14:paraId="3C1CE10D" w14:textId="7F103492" w:rsidR="00FF09BD" w:rsidRPr="009D71D5" w:rsidRDefault="00FF09BD" w:rsidP="00FF09BD">
      <w:pPr>
        <w:pStyle w:val="ZLITUSTzmustliter"/>
      </w:pPr>
      <w:r w:rsidRPr="009D71D5">
        <w:t>9. W przypadku nieprzekazania w danym roku przez ministra właściwego do spraw gospodarki surowcami energetycznymi skarbowych papierów wartościowych zgodnie z ust. 1</w:t>
      </w:r>
      <w:r w:rsidR="006A32F9">
        <w:t>a</w:t>
      </w:r>
      <w:r w:rsidRPr="009D71D5">
        <w:t>, podlegają one zwrotowi na rachunek wskazany przez ministra właściwego do spraw</w:t>
      </w:r>
      <w:r w:rsidR="006461D8">
        <w:t xml:space="preserve"> finansów publicznych</w:t>
      </w:r>
      <w:r w:rsidRPr="009D71D5">
        <w:t>.</w:t>
      </w:r>
    </w:p>
    <w:p w14:paraId="3AF270FC" w14:textId="6B176A09" w:rsidR="00FF09BD" w:rsidRPr="009D71D5" w:rsidRDefault="00FF09BD" w:rsidP="00FF09BD">
      <w:pPr>
        <w:pStyle w:val="ZLITUSTzmustliter"/>
      </w:pPr>
      <w:r w:rsidRPr="009D71D5">
        <w:t>10. Przedsiębiorstwo, o którym mowa w ust. 1</w:t>
      </w:r>
      <w:r w:rsidR="006A32F9">
        <w:t>a</w:t>
      </w:r>
      <w:r w:rsidRPr="009D71D5">
        <w:t>, które otrzymało skarbowe papiery wartościowe, o których mowa w ust. 1</w:t>
      </w:r>
      <w:r w:rsidR="006A32F9">
        <w:t>a</w:t>
      </w:r>
      <w:r w:rsidRPr="009D71D5">
        <w:t xml:space="preserve">, nie może ich oferować w dniu przetargu, w którym są zbywane przez ministra właściwego do spraw </w:t>
      </w:r>
      <w:r w:rsidR="006461D8">
        <w:t xml:space="preserve">finansów publicznych </w:t>
      </w:r>
      <w:r w:rsidRPr="009D71D5">
        <w:t>skarbowe papiery wartościowe, ani w okresie dwóch dni roboczych poprzedzających dzień tego przetargu.</w:t>
      </w:r>
    </w:p>
    <w:p w14:paraId="01E55568" w14:textId="2B9F7376" w:rsidR="00FF09BD" w:rsidRPr="009D71D5" w:rsidRDefault="00FF09BD" w:rsidP="00FF09BD">
      <w:pPr>
        <w:pStyle w:val="ZLITUSTzmustliter"/>
      </w:pPr>
      <w:r w:rsidRPr="009D71D5">
        <w:t>11. Maksymalna, nominalna dzienna wartość sprzedaży skarbowych papierów wartościowych, o których mowa w ust. 1</w:t>
      </w:r>
      <w:r w:rsidR="006A32F9">
        <w:t>a</w:t>
      </w:r>
      <w:r w:rsidRPr="009D71D5">
        <w:t>, przez przedsiębiorstwo, o którym mowa w ust. 1</w:t>
      </w:r>
      <w:r w:rsidR="006A32F9">
        <w:t>a</w:t>
      </w:r>
      <w:r w:rsidRPr="009D71D5">
        <w:t>, wynosi 50 000 000 zł.</w:t>
      </w:r>
    </w:p>
    <w:p w14:paraId="4C50BA78" w14:textId="360CA109" w:rsidR="00D461E6" w:rsidRDefault="00FF09BD">
      <w:pPr>
        <w:pStyle w:val="ZLITUSTzmustliter"/>
      </w:pPr>
      <w:r w:rsidRPr="009D71D5">
        <w:t>12. Dokonanie przez przedsiębiorstwo, o którym mowa w ust. 1</w:t>
      </w:r>
      <w:r w:rsidR="006A32F9">
        <w:t>a</w:t>
      </w:r>
      <w:r w:rsidRPr="009D71D5">
        <w:t>, sprzedaży skarbowych papierów wartościowych, o których mowa w ust. 1</w:t>
      </w:r>
      <w:r w:rsidR="006A32F9">
        <w:t>a</w:t>
      </w:r>
      <w:r w:rsidRPr="009D71D5">
        <w:t>, o wartości wyższej niż określona w ust. 1</w:t>
      </w:r>
      <w:r w:rsidR="004F4696">
        <w:t>1</w:t>
      </w:r>
      <w:r w:rsidRPr="009D71D5">
        <w:t>, wymaga zgody ministra właściwego do spraw</w:t>
      </w:r>
      <w:r w:rsidR="006461D8">
        <w:t xml:space="preserve"> finansów publicznych</w:t>
      </w:r>
      <w:r w:rsidRPr="009D71D5">
        <w:t>.</w:t>
      </w:r>
      <w:r w:rsidR="001561DE">
        <w:t>”</w:t>
      </w:r>
      <w:r>
        <w:t>;</w:t>
      </w:r>
    </w:p>
    <w:bookmarkEnd w:id="23"/>
    <w:p w14:paraId="17348CF7" w14:textId="22E33679" w:rsidR="00FD62E6" w:rsidRPr="009D71D5" w:rsidRDefault="00461F25" w:rsidP="00F747EC">
      <w:pPr>
        <w:pStyle w:val="PKTpunkt"/>
      </w:pPr>
      <w:r>
        <w:t>3</w:t>
      </w:r>
      <w:r w:rsidR="000A4A3F">
        <w:t>8</w:t>
      </w:r>
      <w:r w:rsidR="00502B91">
        <w:t>)</w:t>
      </w:r>
      <w:r w:rsidR="00502B91">
        <w:tab/>
      </w:r>
      <w:r w:rsidR="00FD62E6" w:rsidRPr="009D71D5">
        <w:t xml:space="preserve">uchyla się art. </w:t>
      </w:r>
      <w:r w:rsidR="003B0EEC" w:rsidRPr="009D71D5">
        <w:t>30a.</w:t>
      </w:r>
    </w:p>
    <w:p w14:paraId="20E565AF" w14:textId="4FE1B41E" w:rsidR="003D78C7" w:rsidRPr="009D71D5" w:rsidRDefault="003D78C7" w:rsidP="001561DE">
      <w:pPr>
        <w:pStyle w:val="ARTartustawynprozporzdzenia"/>
        <w:keepNext/>
      </w:pPr>
      <w:bookmarkStart w:id="24" w:name="_Hlk207267742"/>
      <w:r w:rsidRPr="001561DE">
        <w:rPr>
          <w:rStyle w:val="Ppogrubienie"/>
        </w:rPr>
        <w:lastRenderedPageBreak/>
        <w:t>Art. 2.</w:t>
      </w:r>
      <w:r w:rsidR="00067BED">
        <w:t> </w:t>
      </w:r>
      <w:r w:rsidRPr="009D71D5">
        <w:t>W ustawie z dnia 26 lipca 1991 r. o podatku dochodowym od osób fizycznych (Dz. U. z 2025 r. poz. 163</w:t>
      </w:r>
      <w:r w:rsidR="005F7FEF" w:rsidRPr="009D71D5">
        <w:t xml:space="preserve">, </w:t>
      </w:r>
      <w:r w:rsidR="006461D8">
        <w:t>z późn. zm.</w:t>
      </w:r>
      <w:r w:rsidR="006461D8">
        <w:rPr>
          <w:rStyle w:val="Odwoanieprzypisudolnego"/>
        </w:rPr>
        <w:footnoteReference w:id="3"/>
      </w:r>
      <w:r w:rsidR="006461D8" w:rsidRPr="00EC1CEC">
        <w:rPr>
          <w:rStyle w:val="IGindeksgrny"/>
        </w:rPr>
        <w:t>)</w:t>
      </w:r>
      <w:r w:rsidR="00EC1CEC">
        <w:t>)</w:t>
      </w:r>
      <w:r w:rsidRPr="009D71D5">
        <w:t xml:space="preserve"> art. 52zd otrzymuje brzmienie:</w:t>
      </w:r>
    </w:p>
    <w:bookmarkEnd w:id="24"/>
    <w:p w14:paraId="112179A2" w14:textId="32DFCC28" w:rsidR="00FF09BD" w:rsidRDefault="001561DE">
      <w:pPr>
        <w:pStyle w:val="ZARTzmartartykuempunktem"/>
      </w:pPr>
      <w:r>
        <w:t>„</w:t>
      </w:r>
      <w:r w:rsidR="00D20DD0" w:rsidRPr="009D71D5">
        <w:t>Art. 52zd. Zwalnia się od podatku dochodowego kwoty jednorazowych odpraw pieniężnych, o których mowa w art. 11d ust. 4b i art. 11da ust. 2 ustawy z dnia 7 września 2007 r. o funkcjonowaniu górnictwa węgla kamiennego (Dz. U. z 2024 r. poz. 1383</w:t>
      </w:r>
      <w:r w:rsidR="00DA4AEB">
        <w:t xml:space="preserve"> oraz </w:t>
      </w:r>
      <w:r w:rsidR="00B55AE7">
        <w:t>z 2025 r. poz. …</w:t>
      </w:r>
      <w:r w:rsidR="00D20DD0" w:rsidRPr="009D71D5">
        <w:t>).</w:t>
      </w:r>
      <w:r>
        <w:t>”</w:t>
      </w:r>
      <w:r w:rsidR="00D20DD0">
        <w:t>.</w:t>
      </w:r>
    </w:p>
    <w:p w14:paraId="10B624C9" w14:textId="2E168BEE" w:rsidR="002F0262" w:rsidRDefault="001C29B6" w:rsidP="001561DE">
      <w:pPr>
        <w:pStyle w:val="ARTartustawynprozporzdzenia"/>
        <w:keepNext/>
      </w:pPr>
      <w:r w:rsidRPr="001561DE">
        <w:rPr>
          <w:rStyle w:val="Ppogrubienie"/>
        </w:rPr>
        <w:t>Art. </w:t>
      </w:r>
      <w:r w:rsidR="00381F39" w:rsidRPr="001561DE">
        <w:rPr>
          <w:rStyle w:val="Ppogrubienie"/>
        </w:rPr>
        <w:t>3</w:t>
      </w:r>
      <w:r w:rsidR="002F0262" w:rsidRPr="001561DE">
        <w:rPr>
          <w:rStyle w:val="Ppogrubienie"/>
        </w:rPr>
        <w:t>.</w:t>
      </w:r>
      <w:r w:rsidR="005A38EC">
        <w:t> </w:t>
      </w:r>
      <w:r w:rsidR="002F0262" w:rsidRPr="009D71D5">
        <w:t>1.</w:t>
      </w:r>
      <w:r w:rsidR="005A38EC">
        <w:t> </w:t>
      </w:r>
      <w:r w:rsidR="002F0262" w:rsidRPr="009D71D5">
        <w:t>Maksymalny limit wydatków z budżetu państwa</w:t>
      </w:r>
      <w:r w:rsidR="003D60D5" w:rsidRPr="009D71D5">
        <w:t xml:space="preserve"> </w:t>
      </w:r>
      <w:r w:rsidR="003D60D5" w:rsidRPr="009D71D5">
        <w:rPr>
          <w:iCs/>
        </w:rPr>
        <w:t>z części 48 – gospodarka surowcami energetycznymi</w:t>
      </w:r>
      <w:r w:rsidR="002F0262" w:rsidRPr="009D71D5">
        <w:t xml:space="preserve"> przeznaczonych na wykonywanie zadań i realizację działań, wynikających z niniejszej ustawy</w:t>
      </w:r>
      <w:r w:rsidR="007115B7">
        <w:t>,</w:t>
      </w:r>
      <w:r w:rsidR="002F0262" w:rsidRPr="009D71D5">
        <w:t xml:space="preserve"> wynosi w roku:</w:t>
      </w:r>
    </w:p>
    <w:p w14:paraId="0791B381" w14:textId="1FF7608F" w:rsidR="00EC56D4" w:rsidRPr="00EC56D4" w:rsidRDefault="00EC56D4" w:rsidP="00EC56D4">
      <w:pPr>
        <w:pStyle w:val="PKTpunkt"/>
        <w:rPr>
          <w:rFonts w:eastAsia="Times New Roman"/>
        </w:rPr>
      </w:pPr>
      <w:r>
        <w:rPr>
          <w:rFonts w:eastAsia="Times New Roman"/>
        </w:rPr>
        <w:t>1)</w:t>
      </w:r>
      <w:r>
        <w:rPr>
          <w:rFonts w:eastAsia="Times New Roman"/>
        </w:rPr>
        <w:tab/>
      </w:r>
      <w:r w:rsidRPr="00EC56D4">
        <w:rPr>
          <w:rFonts w:eastAsia="Times New Roman"/>
        </w:rPr>
        <w:t xml:space="preserve">2026 – </w:t>
      </w:r>
      <w:r w:rsidR="00443B45">
        <w:t xml:space="preserve">2 229 </w:t>
      </w:r>
      <w:r w:rsidRPr="00EC56D4">
        <w:rPr>
          <w:rFonts w:eastAsia="Times New Roman"/>
        </w:rPr>
        <w:t>mln zł;</w:t>
      </w:r>
    </w:p>
    <w:p w14:paraId="7BA016FA" w14:textId="6F8A27A6" w:rsidR="00EC56D4" w:rsidRPr="00EC56D4" w:rsidRDefault="00EC56D4" w:rsidP="00EC56D4">
      <w:pPr>
        <w:pStyle w:val="PKTpunkt"/>
        <w:rPr>
          <w:rFonts w:eastAsia="Times New Roman"/>
        </w:rPr>
      </w:pPr>
      <w:r w:rsidRPr="00EC56D4">
        <w:rPr>
          <w:rFonts w:eastAsia="Times New Roman"/>
        </w:rPr>
        <w:t>2)</w:t>
      </w:r>
      <w:r w:rsidRPr="00EC56D4">
        <w:rPr>
          <w:rFonts w:eastAsia="Times New Roman"/>
        </w:rPr>
        <w:tab/>
        <w:t xml:space="preserve">2027 – </w:t>
      </w:r>
      <w:r w:rsidR="00443B45">
        <w:t xml:space="preserve">1 870 </w:t>
      </w:r>
      <w:r w:rsidRPr="00EC56D4">
        <w:rPr>
          <w:rFonts w:eastAsia="Times New Roman"/>
        </w:rPr>
        <w:t>mln zł;</w:t>
      </w:r>
    </w:p>
    <w:p w14:paraId="479E8116" w14:textId="7BBD544F" w:rsidR="00EC56D4" w:rsidRPr="00EC56D4" w:rsidRDefault="00EC56D4" w:rsidP="00EC56D4">
      <w:pPr>
        <w:pStyle w:val="PKTpunkt"/>
        <w:rPr>
          <w:rFonts w:eastAsia="Times New Roman"/>
        </w:rPr>
      </w:pPr>
      <w:r w:rsidRPr="00EC56D4">
        <w:rPr>
          <w:rFonts w:eastAsia="Times New Roman"/>
        </w:rPr>
        <w:t>3)</w:t>
      </w:r>
      <w:r w:rsidRPr="00EC56D4">
        <w:rPr>
          <w:rFonts w:eastAsia="Times New Roman"/>
        </w:rPr>
        <w:tab/>
        <w:t xml:space="preserve">2028 – </w:t>
      </w:r>
      <w:r w:rsidR="00443B45">
        <w:t>1 539</w:t>
      </w:r>
      <w:r w:rsidRPr="00EC56D4">
        <w:rPr>
          <w:rFonts w:eastAsia="Times New Roman"/>
        </w:rPr>
        <w:t xml:space="preserve"> mln zł;</w:t>
      </w:r>
    </w:p>
    <w:p w14:paraId="26CB0408" w14:textId="244BC3AE" w:rsidR="00EC56D4" w:rsidRPr="00EC56D4" w:rsidRDefault="00EC56D4" w:rsidP="00EC56D4">
      <w:pPr>
        <w:pStyle w:val="PKTpunkt"/>
        <w:rPr>
          <w:rFonts w:eastAsia="Times New Roman"/>
        </w:rPr>
      </w:pPr>
      <w:r w:rsidRPr="00EC56D4">
        <w:rPr>
          <w:rFonts w:eastAsia="Times New Roman"/>
        </w:rPr>
        <w:t>4)</w:t>
      </w:r>
      <w:r w:rsidRPr="00EC56D4">
        <w:rPr>
          <w:rFonts w:eastAsia="Times New Roman"/>
        </w:rPr>
        <w:tab/>
        <w:t xml:space="preserve">2029 – </w:t>
      </w:r>
      <w:r w:rsidR="00443B45">
        <w:t>1 756</w:t>
      </w:r>
      <w:r w:rsidRPr="00EC56D4">
        <w:rPr>
          <w:rFonts w:eastAsia="Times New Roman"/>
        </w:rPr>
        <w:t xml:space="preserve"> mln zł;</w:t>
      </w:r>
    </w:p>
    <w:p w14:paraId="556674FB" w14:textId="4321FC8D" w:rsidR="00EC56D4" w:rsidRPr="00EC56D4" w:rsidRDefault="00EC56D4" w:rsidP="00EC56D4">
      <w:pPr>
        <w:pStyle w:val="PKTpunkt"/>
        <w:rPr>
          <w:rFonts w:eastAsia="Times New Roman"/>
        </w:rPr>
      </w:pPr>
      <w:r w:rsidRPr="00EC56D4">
        <w:rPr>
          <w:rFonts w:eastAsia="Times New Roman"/>
        </w:rPr>
        <w:t>5)</w:t>
      </w:r>
      <w:r w:rsidRPr="00EC56D4">
        <w:rPr>
          <w:rFonts w:eastAsia="Times New Roman"/>
        </w:rPr>
        <w:tab/>
        <w:t xml:space="preserve">2030 – </w:t>
      </w:r>
      <w:r w:rsidR="00443B45">
        <w:t>1 021</w:t>
      </w:r>
      <w:r w:rsidRPr="00EC56D4">
        <w:rPr>
          <w:rFonts w:eastAsia="Times New Roman"/>
        </w:rPr>
        <w:t xml:space="preserve"> mln zł;</w:t>
      </w:r>
    </w:p>
    <w:p w14:paraId="56A2A55D" w14:textId="514A8F28" w:rsidR="00EC56D4" w:rsidRPr="00EC56D4" w:rsidRDefault="00EC56D4" w:rsidP="00EC56D4">
      <w:pPr>
        <w:pStyle w:val="PKTpunkt"/>
        <w:rPr>
          <w:rFonts w:eastAsia="Times New Roman"/>
        </w:rPr>
      </w:pPr>
      <w:r w:rsidRPr="00EC56D4">
        <w:rPr>
          <w:rFonts w:eastAsia="Times New Roman"/>
        </w:rPr>
        <w:t>6)</w:t>
      </w:r>
      <w:r w:rsidRPr="00EC56D4">
        <w:rPr>
          <w:rFonts w:eastAsia="Times New Roman"/>
        </w:rPr>
        <w:tab/>
        <w:t>2031 – 65</w:t>
      </w:r>
      <w:r w:rsidR="00443B45">
        <w:rPr>
          <w:rFonts w:eastAsia="Times New Roman"/>
        </w:rPr>
        <w:t>3</w:t>
      </w:r>
      <w:r w:rsidRPr="00EC56D4">
        <w:rPr>
          <w:rFonts w:eastAsia="Times New Roman"/>
        </w:rPr>
        <w:t xml:space="preserve"> mln zł;</w:t>
      </w:r>
    </w:p>
    <w:p w14:paraId="38AEB501" w14:textId="77777777" w:rsidR="00EC56D4" w:rsidRPr="00EC56D4" w:rsidRDefault="00EC56D4" w:rsidP="00EC56D4">
      <w:pPr>
        <w:pStyle w:val="PKTpunkt"/>
        <w:rPr>
          <w:rFonts w:eastAsia="Times New Roman"/>
        </w:rPr>
      </w:pPr>
      <w:r w:rsidRPr="00EC56D4">
        <w:rPr>
          <w:rFonts w:eastAsia="Times New Roman"/>
        </w:rPr>
        <w:t>7)</w:t>
      </w:r>
      <w:r w:rsidRPr="00EC56D4">
        <w:rPr>
          <w:rFonts w:eastAsia="Times New Roman"/>
        </w:rPr>
        <w:tab/>
        <w:t>2032 – 400 mln zł;</w:t>
      </w:r>
    </w:p>
    <w:p w14:paraId="2162C780" w14:textId="77777777" w:rsidR="00EC56D4" w:rsidRPr="00EC56D4" w:rsidRDefault="00EC56D4" w:rsidP="00EC56D4">
      <w:pPr>
        <w:pStyle w:val="PKTpunkt"/>
        <w:rPr>
          <w:rFonts w:eastAsia="Times New Roman"/>
        </w:rPr>
      </w:pPr>
      <w:r w:rsidRPr="00EC56D4">
        <w:rPr>
          <w:rFonts w:eastAsia="Times New Roman"/>
        </w:rPr>
        <w:t>8)</w:t>
      </w:r>
      <w:r w:rsidRPr="00EC56D4">
        <w:rPr>
          <w:rFonts w:eastAsia="Times New Roman"/>
        </w:rPr>
        <w:tab/>
        <w:t>2033 – 316 mln zł;</w:t>
      </w:r>
    </w:p>
    <w:p w14:paraId="658C2EB2" w14:textId="77777777" w:rsidR="00EC56D4" w:rsidRPr="00EC56D4" w:rsidRDefault="00EC56D4" w:rsidP="00226EF2">
      <w:pPr>
        <w:pStyle w:val="PKTpunkt"/>
        <w:keepNext/>
        <w:rPr>
          <w:rFonts w:eastAsia="Times New Roman"/>
        </w:rPr>
      </w:pPr>
      <w:r w:rsidRPr="00EC56D4">
        <w:rPr>
          <w:rFonts w:eastAsia="Times New Roman"/>
        </w:rPr>
        <w:t>9)</w:t>
      </w:r>
      <w:r w:rsidRPr="00EC56D4">
        <w:rPr>
          <w:rFonts w:eastAsia="Times New Roman"/>
        </w:rPr>
        <w:tab/>
        <w:t>2034 – 65 mln zł;</w:t>
      </w:r>
    </w:p>
    <w:p w14:paraId="4DE86184" w14:textId="77777777" w:rsidR="00EC56D4" w:rsidRPr="00EC56D4" w:rsidRDefault="00EC56D4" w:rsidP="00EC56D4">
      <w:pPr>
        <w:pStyle w:val="PKTpunkt"/>
        <w:rPr>
          <w:rFonts w:eastAsia="Times New Roman"/>
        </w:rPr>
      </w:pPr>
      <w:r w:rsidRPr="00EC56D4">
        <w:rPr>
          <w:rFonts w:eastAsia="Times New Roman"/>
        </w:rPr>
        <w:t>10)</w:t>
      </w:r>
      <w:r w:rsidRPr="00EC56D4">
        <w:rPr>
          <w:rFonts w:eastAsia="Times New Roman"/>
        </w:rPr>
        <w:tab/>
        <w:t>2035 – 729 mln zł.</w:t>
      </w:r>
    </w:p>
    <w:p w14:paraId="2933E40A" w14:textId="3202EFAC" w:rsidR="001C29B6" w:rsidRPr="009D71D5" w:rsidRDefault="001C29B6" w:rsidP="00F747EC">
      <w:pPr>
        <w:pStyle w:val="USTustnpkodeksu"/>
      </w:pPr>
      <w:r w:rsidRPr="009D71D5">
        <w:t>2.</w:t>
      </w:r>
      <w:r w:rsidR="00403173">
        <w:t> </w:t>
      </w:r>
      <w:r w:rsidRPr="009D71D5">
        <w:t>Minister właściwy do spraw gospodarki surowcami energetycznymi monitoruje wykorzystanie limitu wydatków, o którym mowa w ust. 1, oraz wdraża mechanizm korygujący, o którym mowa w ust. 3.</w:t>
      </w:r>
    </w:p>
    <w:p w14:paraId="46C0224F" w14:textId="35B15487" w:rsidR="001C29B6" w:rsidRPr="009D71D5" w:rsidRDefault="001C29B6" w:rsidP="001561DE">
      <w:pPr>
        <w:pStyle w:val="USTustnpkodeksu"/>
        <w:keepNext/>
      </w:pPr>
      <w:r w:rsidRPr="009D71D5">
        <w:t>3.</w:t>
      </w:r>
      <w:r w:rsidR="00403173">
        <w:t> </w:t>
      </w:r>
      <w:r w:rsidRPr="009D71D5">
        <w:t xml:space="preserve">W przypadku przekroczenia lub zagrożenia przekroczenia przyjętego na dany rok budżetowy maksymalnego limitu wydatków określonego w ust. 1 </w:t>
      </w:r>
      <w:r w:rsidR="0019227F" w:rsidRPr="009D71D5">
        <w:t>i środków zaplanowanych w</w:t>
      </w:r>
      <w:r w:rsidR="00BF5315">
        <w:t> </w:t>
      </w:r>
      <w:r w:rsidR="0019227F" w:rsidRPr="009D71D5">
        <w:t>ustawie budżetowej na ten rok na realizacj</w:t>
      </w:r>
      <w:r w:rsidR="00BF5315">
        <w:t>ę</w:t>
      </w:r>
      <w:r w:rsidR="0019227F" w:rsidRPr="009D71D5">
        <w:t xml:space="preserve"> zadań wynikających z niniejszej ustawy </w:t>
      </w:r>
      <w:r w:rsidRPr="009D71D5">
        <w:t>oraz w</w:t>
      </w:r>
      <w:r w:rsidR="00BF5315">
        <w:t> </w:t>
      </w:r>
      <w:r w:rsidRPr="009D71D5">
        <w:t>przypadku</w:t>
      </w:r>
      <w:r w:rsidR="007115B7">
        <w:t>,</w:t>
      </w:r>
      <w:r w:rsidRPr="009D71D5">
        <w:t xml:space="preserve"> gdy część planowanych wydatków, o których mowa w ust. 1, przypadająca proporcjonalnie na okres od początku roku kalendarzowego do końca danego kwartału została przekroczona:</w:t>
      </w:r>
    </w:p>
    <w:p w14:paraId="53F0FFE6" w14:textId="77777777" w:rsidR="001C29B6" w:rsidRPr="009D71D5" w:rsidRDefault="001C29B6" w:rsidP="00F747EC">
      <w:pPr>
        <w:pStyle w:val="PKTpunkt"/>
      </w:pPr>
      <w:r w:rsidRPr="009D71D5">
        <w:t>1)</w:t>
      </w:r>
      <w:r w:rsidRPr="009D71D5">
        <w:tab/>
        <w:t>po pierwszym kwartale – co najmniej o 20 %,</w:t>
      </w:r>
    </w:p>
    <w:p w14:paraId="5F95F42B" w14:textId="77777777" w:rsidR="001C29B6" w:rsidRPr="009D71D5" w:rsidRDefault="001C29B6" w:rsidP="00F747EC">
      <w:pPr>
        <w:pStyle w:val="PKTpunkt"/>
      </w:pPr>
      <w:r w:rsidRPr="009D71D5">
        <w:t>2)</w:t>
      </w:r>
      <w:r w:rsidRPr="009D71D5">
        <w:tab/>
        <w:t>po dwóch kwartałach – co najmniej o 15 %,</w:t>
      </w:r>
    </w:p>
    <w:p w14:paraId="16C4F8C1" w14:textId="77777777" w:rsidR="001C29B6" w:rsidRPr="009D71D5" w:rsidRDefault="001C29B6" w:rsidP="001561DE">
      <w:pPr>
        <w:pStyle w:val="PKTpunkt"/>
        <w:keepNext/>
      </w:pPr>
      <w:r w:rsidRPr="009D71D5">
        <w:lastRenderedPageBreak/>
        <w:t>3)</w:t>
      </w:r>
      <w:r w:rsidRPr="009D71D5">
        <w:tab/>
        <w:t>po trzech kwartałach – co najmniej o 10 %</w:t>
      </w:r>
    </w:p>
    <w:p w14:paraId="1D87C381" w14:textId="56416787" w:rsidR="001C29B6" w:rsidRPr="009D71D5" w:rsidRDefault="001C29B6" w:rsidP="00F747EC">
      <w:pPr>
        <w:pStyle w:val="CZWSPPKTczwsplnapunktw"/>
        <w:rPr>
          <w:rFonts w:cs="Times New Roman"/>
          <w:i/>
          <w:iCs/>
        </w:rPr>
      </w:pPr>
      <w:r w:rsidRPr="009D71D5">
        <w:t>– minister właściwy do spraw gospodarki surowcami energetycznymi stosuje mechanizm korygujący polegający na obniżeniu kosztów wykonywania zadań i realizacji działań, o których mowa w ust. 1</w:t>
      </w:r>
      <w:r w:rsidR="000F35CD">
        <w:t>,</w:t>
      </w:r>
      <w:r w:rsidR="00B22F9E" w:rsidRPr="009D71D5">
        <w:t xml:space="preserve"> </w:t>
      </w:r>
      <w:r w:rsidR="006461D8">
        <w:t xml:space="preserve">w tym </w:t>
      </w:r>
      <w:r w:rsidR="00B22F9E" w:rsidRPr="009D71D5">
        <w:t xml:space="preserve">wstrzymaniu </w:t>
      </w:r>
      <w:r w:rsidR="006461D8">
        <w:t xml:space="preserve">finansowania </w:t>
      </w:r>
      <w:r w:rsidR="00AC4478">
        <w:t xml:space="preserve">wypłat </w:t>
      </w:r>
      <w:r w:rsidR="00B22F9E" w:rsidRPr="009D71D5">
        <w:t>jednorazowych odpraw pieniężnych.</w:t>
      </w:r>
    </w:p>
    <w:p w14:paraId="213D14A4" w14:textId="6F049DF9" w:rsidR="002F2FC9" w:rsidRPr="009D71D5" w:rsidRDefault="001C29B6" w:rsidP="00F747EC">
      <w:pPr>
        <w:pStyle w:val="USTustnpkodeksu"/>
        <w:rPr>
          <w:i/>
          <w:iCs/>
        </w:rPr>
      </w:pPr>
      <w:r w:rsidRPr="009D71D5">
        <w:t>4.</w:t>
      </w:r>
      <w:r w:rsidR="00403173">
        <w:rPr>
          <w:i/>
          <w:iCs/>
        </w:rPr>
        <w:t> </w:t>
      </w:r>
      <w:r w:rsidR="000E7D59" w:rsidRPr="009D71D5">
        <w:t>Wstrzymane wypłaty, o których mowa w ust. 3</w:t>
      </w:r>
      <w:r w:rsidR="00BF5315">
        <w:t>,</w:t>
      </w:r>
      <w:r w:rsidR="000E7D59" w:rsidRPr="009D71D5">
        <w:t xml:space="preserve"> </w:t>
      </w:r>
      <w:r w:rsidR="00E7189A">
        <w:t xml:space="preserve">wypłaca </w:t>
      </w:r>
      <w:r w:rsidR="000E7D59" w:rsidRPr="009D71D5">
        <w:t>się do dnia 31 stycznia</w:t>
      </w:r>
      <w:r w:rsidR="00E7189A">
        <w:t xml:space="preserve"> roku następnego</w:t>
      </w:r>
      <w:r w:rsidR="000E7D59" w:rsidRPr="009D71D5">
        <w:t xml:space="preserve">, do wysokości środków </w:t>
      </w:r>
      <w:r w:rsidR="00E7189A">
        <w:t>określonych w ust. 1 na ten rok.</w:t>
      </w:r>
    </w:p>
    <w:p w14:paraId="7C63F8F6" w14:textId="1F2D5EFB" w:rsidR="001C29B6" w:rsidRPr="009D71D5" w:rsidRDefault="00DF195B" w:rsidP="00F747EC">
      <w:pPr>
        <w:pStyle w:val="USTustnpkodeksu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>5.</w:t>
      </w:r>
      <w:r w:rsidR="00403173">
        <w:rPr>
          <w:rFonts w:cs="Times New Roman"/>
          <w:szCs w:val="24"/>
        </w:rPr>
        <w:t> </w:t>
      </w:r>
      <w:r w:rsidR="00CB0668" w:rsidRPr="009D71D5">
        <w:rPr>
          <w:rFonts w:cs="Times New Roman"/>
          <w:szCs w:val="24"/>
        </w:rPr>
        <w:t>W przypadku gdy wielkość wydatków w poszczególnych miesiącach jest zgodna z maksymalnym limitem wydatków z budżetu państwa, o którym mowa w ust. 1, przepisu ust. 3 nie stosuje się.</w:t>
      </w:r>
    </w:p>
    <w:p w14:paraId="4E37FF2A" w14:textId="2AA19109" w:rsidR="000D3F0A" w:rsidRDefault="000600E0" w:rsidP="00F747EC">
      <w:pPr>
        <w:pStyle w:val="ARTartustawynprozporzdzenia"/>
      </w:pPr>
      <w:r w:rsidRPr="001561DE">
        <w:rPr>
          <w:rStyle w:val="Ppogrubienie"/>
        </w:rPr>
        <w:t>Art.</w:t>
      </w:r>
      <w:r w:rsidR="00DF195B" w:rsidRPr="001561DE">
        <w:rPr>
          <w:rStyle w:val="Ppogrubienie"/>
        </w:rPr>
        <w:t> </w:t>
      </w:r>
      <w:r w:rsidR="00381F39" w:rsidRPr="001561DE">
        <w:rPr>
          <w:rStyle w:val="Ppogrubienie"/>
        </w:rPr>
        <w:t>4</w:t>
      </w:r>
      <w:r w:rsidRPr="001561DE">
        <w:rPr>
          <w:rStyle w:val="Ppogrubienie"/>
        </w:rPr>
        <w:t>.</w:t>
      </w:r>
      <w:r w:rsidR="00403173">
        <w:t> </w:t>
      </w:r>
      <w:r w:rsidRPr="009D71D5">
        <w:t>Przepis art. 8f ust. 1 ustawy zmienianej w art. 1</w:t>
      </w:r>
      <w:r w:rsidR="00E7611A" w:rsidRPr="009D71D5">
        <w:t>,</w:t>
      </w:r>
      <w:r w:rsidRPr="009D71D5">
        <w:t xml:space="preserve"> w brzmieniu nadanym niniejszą ustaw</w:t>
      </w:r>
      <w:r w:rsidR="00BF5315">
        <w:t>ą</w:t>
      </w:r>
      <w:r w:rsidR="00E7611A" w:rsidRPr="009D71D5">
        <w:t>,</w:t>
      </w:r>
      <w:r w:rsidRPr="009D71D5">
        <w:t xml:space="preserve"> stosuje się do wydobywania metanu przez przedsiębiorstwa górnicze</w:t>
      </w:r>
      <w:r w:rsidR="002D7DF8" w:rsidRPr="009D71D5">
        <w:t xml:space="preserve">, </w:t>
      </w:r>
      <w:r w:rsidRPr="009D71D5">
        <w:t xml:space="preserve">rozpoczętego </w:t>
      </w:r>
      <w:r w:rsidR="00E7189A">
        <w:t xml:space="preserve">nie wcześniej niż od dnia </w:t>
      </w:r>
      <w:r w:rsidRPr="009D71D5">
        <w:t>wejści</w:t>
      </w:r>
      <w:r w:rsidR="00E7189A">
        <w:t>a</w:t>
      </w:r>
      <w:r w:rsidRPr="009D71D5">
        <w:t xml:space="preserve"> w życie </w:t>
      </w:r>
      <w:r w:rsidR="00323581">
        <w:t xml:space="preserve">niniejszej </w:t>
      </w:r>
      <w:r w:rsidRPr="009D71D5">
        <w:t>ustawy.</w:t>
      </w:r>
    </w:p>
    <w:p w14:paraId="19DAF901" w14:textId="1345D58C" w:rsidR="003E4E72" w:rsidRPr="003E4E72" w:rsidRDefault="003E4E72" w:rsidP="003E4E72">
      <w:pPr>
        <w:pStyle w:val="ARTartustawynprozporzdzenia"/>
        <w:rPr>
          <w:rFonts w:eastAsia="Times New Roman"/>
        </w:rPr>
      </w:pPr>
      <w:bookmarkStart w:id="25" w:name="_Hlk209692654"/>
      <w:r w:rsidRPr="003E4E72">
        <w:rPr>
          <w:rFonts w:eastAsia="Times New Roman"/>
          <w:b/>
        </w:rPr>
        <w:t>Art. 5.</w:t>
      </w:r>
      <w:r w:rsidR="00403173">
        <w:rPr>
          <w:rFonts w:eastAsia="Times New Roman"/>
          <w:b/>
        </w:rPr>
        <w:t> </w:t>
      </w:r>
      <w:bookmarkEnd w:id="25"/>
      <w:r w:rsidRPr="003E4E72">
        <w:rPr>
          <w:rFonts w:eastAsia="Times New Roman"/>
        </w:rPr>
        <w:t xml:space="preserve">Świadczenia, o których mowa w art. 11aa ustawy zmienianej w art. 1, w brzmieniu nadanym niniejszą ustawą, przysługują </w:t>
      </w:r>
      <w:r w:rsidR="000C01ED">
        <w:rPr>
          <w:rFonts w:eastAsia="Times New Roman"/>
        </w:rPr>
        <w:t xml:space="preserve">pracownikom </w:t>
      </w:r>
      <w:r w:rsidR="000C01ED" w:rsidRPr="000C01ED">
        <w:rPr>
          <w:rFonts w:eastAsia="Times New Roman"/>
        </w:rPr>
        <w:t xml:space="preserve">przedsiębiorstw górniczych objętych systemem wsparcia, zatrudnionym na dzień wejścia w życie </w:t>
      </w:r>
      <w:r w:rsidR="000C01ED">
        <w:rPr>
          <w:rFonts w:eastAsia="Times New Roman"/>
        </w:rPr>
        <w:t>niniejszej ustawy</w:t>
      </w:r>
      <w:r w:rsidR="000C01ED" w:rsidRPr="000C01ED">
        <w:rPr>
          <w:rFonts w:eastAsia="Times New Roman"/>
        </w:rPr>
        <w:t xml:space="preserve"> w zakładzie górniczym należącym do przedsiębiorstwa górniczego</w:t>
      </w:r>
      <w:r w:rsidRPr="003E4E72">
        <w:rPr>
          <w:rFonts w:eastAsia="Times New Roman"/>
        </w:rPr>
        <w:t>.</w:t>
      </w:r>
    </w:p>
    <w:p w14:paraId="65FF9806" w14:textId="6BA5AEFD" w:rsidR="00834E7F" w:rsidRPr="009D71D5" w:rsidRDefault="00834E7F" w:rsidP="00F747EC">
      <w:pPr>
        <w:pStyle w:val="ARTartustawynprozporzdzenia"/>
      </w:pPr>
      <w:r w:rsidRPr="001561DE">
        <w:rPr>
          <w:rStyle w:val="Ppogrubienie"/>
        </w:rPr>
        <w:t>Art.</w:t>
      </w:r>
      <w:r w:rsidR="00EB739D" w:rsidRPr="001561DE">
        <w:rPr>
          <w:rStyle w:val="Ppogrubienie"/>
        </w:rPr>
        <w:t> </w:t>
      </w:r>
      <w:r w:rsidR="003E4E72">
        <w:rPr>
          <w:rStyle w:val="Ppogrubienie"/>
        </w:rPr>
        <w:t>6</w:t>
      </w:r>
      <w:r w:rsidRPr="001561DE">
        <w:rPr>
          <w:rStyle w:val="Ppogrubienie"/>
        </w:rPr>
        <w:t>.</w:t>
      </w:r>
      <w:r w:rsidR="00403173">
        <w:t> </w:t>
      </w:r>
      <w:r w:rsidRPr="00834E7F">
        <w:t xml:space="preserve">W okresie 6 miesięcy </w:t>
      </w:r>
      <w:r>
        <w:t xml:space="preserve">od dnia wejścia w życie ustawy </w:t>
      </w:r>
      <w:r w:rsidRPr="00834E7F">
        <w:t>wnioski pracodawców, o</w:t>
      </w:r>
      <w:r>
        <w:t> </w:t>
      </w:r>
      <w:r w:rsidRPr="00834E7F">
        <w:t>których mowa w art. 11b</w:t>
      </w:r>
      <w:r>
        <w:t>a</w:t>
      </w:r>
      <w:r w:rsidRPr="00834E7F">
        <w:t xml:space="preserve"> ust. </w:t>
      </w:r>
      <w:r>
        <w:t>6</w:t>
      </w:r>
      <w:r w:rsidRPr="00834E7F">
        <w:t xml:space="preserve"> ustawy zmienianej w art. 1</w:t>
      </w:r>
      <w:r w:rsidR="00931596">
        <w:t>,</w:t>
      </w:r>
      <w:r w:rsidRPr="00834E7F">
        <w:t xml:space="preserve"> w brzmieniu nadanym niniejszą ustawą</w:t>
      </w:r>
      <w:r w:rsidR="00931596">
        <w:t>,</w:t>
      </w:r>
      <w:r w:rsidRPr="00834E7F">
        <w:t xml:space="preserve"> </w:t>
      </w:r>
      <w:r>
        <w:t xml:space="preserve">i dokumenty, </w:t>
      </w:r>
      <w:r w:rsidRPr="00834E7F">
        <w:t>o których mowa w art. 11b</w:t>
      </w:r>
      <w:r>
        <w:t>a ust. 9 i 10</w:t>
      </w:r>
      <w:r w:rsidRPr="00834E7F">
        <w:t xml:space="preserve"> ustawy zmienianej w art. 1</w:t>
      </w:r>
      <w:r w:rsidR="00931596">
        <w:t>,</w:t>
      </w:r>
      <w:r w:rsidRPr="00834E7F">
        <w:t xml:space="preserve"> </w:t>
      </w:r>
      <w:r>
        <w:t xml:space="preserve">w brzmieniu nadanym niniejszą ustawą, </w:t>
      </w:r>
      <w:r w:rsidR="00931596">
        <w:t xml:space="preserve">są </w:t>
      </w:r>
      <w:r>
        <w:t>składane</w:t>
      </w:r>
      <w:r w:rsidRPr="00834E7F">
        <w:t xml:space="preserve"> wyłącznie w formie dokumentu papierowego. </w:t>
      </w:r>
      <w:r>
        <w:t xml:space="preserve">W okresie, o którym mowa w zdaniu </w:t>
      </w:r>
      <w:r w:rsidR="00CC1BAD">
        <w:t>poprzednim</w:t>
      </w:r>
      <w:r>
        <w:t xml:space="preserve">, </w:t>
      </w:r>
      <w:r w:rsidRPr="00834E7F">
        <w:t>zaświadczenie potwierdzające okresy, o których mowa w art. 11b</w:t>
      </w:r>
      <w:r>
        <w:t>a</w:t>
      </w:r>
      <w:r w:rsidRPr="00834E7F">
        <w:t xml:space="preserve"> ust. </w:t>
      </w:r>
      <w:r>
        <w:t>5</w:t>
      </w:r>
      <w:r w:rsidRPr="00834E7F">
        <w:t xml:space="preserve"> ustawy zmienianej w art. 1</w:t>
      </w:r>
      <w:r w:rsidR="00644370">
        <w:t>,</w:t>
      </w:r>
      <w:r>
        <w:t xml:space="preserve"> </w:t>
      </w:r>
      <w:r w:rsidRPr="00834E7F">
        <w:t>w brzmieniu nadanym niniejszą ustawą</w:t>
      </w:r>
      <w:r>
        <w:t xml:space="preserve">, </w:t>
      </w:r>
      <w:r w:rsidR="00644370">
        <w:t xml:space="preserve">jest </w:t>
      </w:r>
      <w:r>
        <w:t>wydawane w formie dokumentu papierowego.</w:t>
      </w:r>
    </w:p>
    <w:p w14:paraId="2252F20D" w14:textId="4E3707AF" w:rsidR="001C29B6" w:rsidRPr="009D71D5" w:rsidRDefault="001C29B6" w:rsidP="00F747EC">
      <w:pPr>
        <w:pStyle w:val="ARTartustawynprozporzdzenia"/>
      </w:pPr>
      <w:r w:rsidRPr="001561DE">
        <w:rPr>
          <w:rStyle w:val="Ppogrubienie"/>
        </w:rPr>
        <w:t>Art. </w:t>
      </w:r>
      <w:r w:rsidR="003E4E72">
        <w:rPr>
          <w:rStyle w:val="Ppogrubienie"/>
        </w:rPr>
        <w:t>7</w:t>
      </w:r>
      <w:r w:rsidRPr="001561DE">
        <w:rPr>
          <w:rStyle w:val="Ppogrubienie"/>
        </w:rPr>
        <w:t>.</w:t>
      </w:r>
      <w:r w:rsidR="00403173">
        <w:t> </w:t>
      </w:r>
      <w:r w:rsidRPr="009D71D5">
        <w:t xml:space="preserve">Ustawa wchodzi w życie </w:t>
      </w:r>
      <w:r w:rsidR="009735BE">
        <w:t>z dniem 1 stycznia 2026 r</w:t>
      </w:r>
      <w:r w:rsidR="00381F39">
        <w:t>.</w:t>
      </w:r>
    </w:p>
    <w:p w14:paraId="45CB4E4A" w14:textId="705D0B5F" w:rsidR="002A36A4" w:rsidRPr="009D71D5" w:rsidRDefault="002A36A4" w:rsidP="00F747EC">
      <w:pPr>
        <w:pStyle w:val="OZNPARAFYADNOTACJE"/>
      </w:pPr>
    </w:p>
    <w:sectPr w:rsidR="002A36A4" w:rsidRPr="009D71D5" w:rsidSect="007C5ABF">
      <w:headerReference w:type="default" r:id="rId9"/>
      <w:footnotePr>
        <w:numRestart w:val="eachSect"/>
      </w:footnotePr>
      <w:pgSz w:w="11906" w:h="16838"/>
      <w:pgMar w:top="1418" w:right="1435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FA87" w14:textId="77777777" w:rsidR="00FB31B7" w:rsidRDefault="00FB31B7">
      <w:r>
        <w:separator/>
      </w:r>
    </w:p>
  </w:endnote>
  <w:endnote w:type="continuationSeparator" w:id="0">
    <w:p w14:paraId="72270F0B" w14:textId="77777777" w:rsidR="00FB31B7" w:rsidRDefault="00FB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919C" w14:textId="77777777" w:rsidR="00FB31B7" w:rsidRDefault="00FB31B7">
      <w:r>
        <w:separator/>
      </w:r>
    </w:p>
  </w:footnote>
  <w:footnote w:type="continuationSeparator" w:id="0">
    <w:p w14:paraId="7E5BF49E" w14:textId="77777777" w:rsidR="00FB31B7" w:rsidRDefault="00FB31B7">
      <w:r>
        <w:continuationSeparator/>
      </w:r>
    </w:p>
  </w:footnote>
  <w:footnote w:id="1">
    <w:p w14:paraId="66BA9C93" w14:textId="1565F413" w:rsidR="00C77808" w:rsidRPr="00475CCB" w:rsidRDefault="00C77808" w:rsidP="00C7780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</w:r>
      <w:r w:rsidRPr="00475CCB">
        <w:t xml:space="preserve">Zmiany tekstu jednolitego wymienionej ustawy zostały ogłoszone w Dz. U. z 2025 r. poz. </w:t>
      </w:r>
      <w:r w:rsidR="00F65E18" w:rsidRPr="009D71D5">
        <w:t>620</w:t>
      </w:r>
      <w:r w:rsidR="00F65E18">
        <w:t>, 769,</w:t>
      </w:r>
      <w:r w:rsidR="00F65E18" w:rsidRPr="009D71D5">
        <w:t xml:space="preserve"> 794</w:t>
      </w:r>
      <w:r w:rsidR="00F65E18">
        <w:t>, 1165, 1173 i 1235</w:t>
      </w:r>
      <w:r w:rsidRPr="00475CCB">
        <w:t>.</w:t>
      </w:r>
    </w:p>
  </w:footnote>
  <w:footnote w:id="2">
    <w:p w14:paraId="0F44152B" w14:textId="77777777" w:rsidR="00D37D24" w:rsidRDefault="00D37D24" w:rsidP="00D37D24">
      <w:pPr>
        <w:pStyle w:val="ODNONIKtreodnonika"/>
      </w:pPr>
      <w:r w:rsidRPr="006542D1">
        <w:rPr>
          <w:rStyle w:val="IGindeksgrny"/>
        </w:rPr>
        <w:footnoteRef/>
      </w:r>
      <w:r w:rsidRPr="006542D1">
        <w:rPr>
          <w:rStyle w:val="IGindeksgrny"/>
        </w:rPr>
        <w:t>)</w:t>
      </w:r>
      <w:r>
        <w:tab/>
      </w:r>
      <w:r w:rsidRPr="00255327">
        <w:t>Zmiany wymienionego rozporządzenia zostały ogłoszone w Dz. Urz. UE L 127 z 23.05.2018, str. 2 oraz Dz.</w:t>
      </w:r>
      <w:r>
        <w:t> </w:t>
      </w:r>
      <w:r w:rsidRPr="00255327">
        <w:t>Urz. UE L 74 z 04.03.2021, str. 35.</w:t>
      </w:r>
    </w:p>
  </w:footnote>
  <w:footnote w:id="3">
    <w:p w14:paraId="5C08DE88" w14:textId="3C8A21CA" w:rsidR="006461D8" w:rsidRPr="00EC1CEC" w:rsidRDefault="006461D8" w:rsidP="00EC1CEC">
      <w:pPr>
        <w:pStyle w:val="ODNONIKtreodnonika"/>
      </w:pPr>
      <w:r w:rsidRPr="00EC1CEC">
        <w:rPr>
          <w:rStyle w:val="IGindeksgrny"/>
        </w:rPr>
        <w:footnoteRef/>
      </w:r>
      <w:r w:rsidRPr="00EC1CEC">
        <w:rPr>
          <w:rStyle w:val="IGindeksgrny"/>
        </w:rPr>
        <w:t>)</w:t>
      </w:r>
      <w:r w:rsidRPr="00EC1CEC">
        <w:tab/>
        <w:t>Zmiany tekstu jednolitego wymienionej ustawy zostały ogłoszone w Dz. U. z 2025 r. poz. 340, 368, 620, 680, 1022</w:t>
      </w:r>
      <w:r w:rsidR="00705E2A">
        <w:t xml:space="preserve">, </w:t>
      </w:r>
      <w:r w:rsidRPr="00EC1CEC">
        <w:t>1180</w:t>
      </w:r>
      <w:r w:rsidR="00705E2A">
        <w:t>, 1301, 1302 i 1366</w:t>
      </w:r>
      <w:r w:rsidRPr="00EC1CE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0FEB" w14:textId="77777777" w:rsidR="00CC3E3D" w:rsidRPr="00B371CC" w:rsidRDefault="00CC3E3D" w:rsidP="00B371CC">
    <w:pPr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9DC"/>
    <w:multiLevelType w:val="hybridMultilevel"/>
    <w:tmpl w:val="C62E7DF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043A43DB"/>
    <w:multiLevelType w:val="hybridMultilevel"/>
    <w:tmpl w:val="56A0A6CE"/>
    <w:lvl w:ilvl="0" w:tplc="F9E8ED2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A0E7D26"/>
    <w:multiLevelType w:val="hybridMultilevel"/>
    <w:tmpl w:val="F0DA9406"/>
    <w:lvl w:ilvl="0" w:tplc="57B401DC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400" w:hanging="360"/>
      </w:pPr>
    </w:lvl>
    <w:lvl w:ilvl="2" w:tplc="0415001B" w:tentative="1">
      <w:start w:val="1"/>
      <w:numFmt w:val="lowerRoman"/>
      <w:lvlText w:val="%3."/>
      <w:lvlJc w:val="right"/>
      <w:pPr>
        <w:ind w:left="1120" w:hanging="180"/>
      </w:pPr>
    </w:lvl>
    <w:lvl w:ilvl="3" w:tplc="0415000F" w:tentative="1">
      <w:start w:val="1"/>
      <w:numFmt w:val="decimal"/>
      <w:lvlText w:val="%4."/>
      <w:lvlJc w:val="left"/>
      <w:pPr>
        <w:ind w:left="1840" w:hanging="360"/>
      </w:pPr>
    </w:lvl>
    <w:lvl w:ilvl="4" w:tplc="04150019" w:tentative="1">
      <w:start w:val="1"/>
      <w:numFmt w:val="lowerLetter"/>
      <w:lvlText w:val="%5."/>
      <w:lvlJc w:val="left"/>
      <w:pPr>
        <w:ind w:left="2560" w:hanging="360"/>
      </w:pPr>
    </w:lvl>
    <w:lvl w:ilvl="5" w:tplc="0415001B" w:tentative="1">
      <w:start w:val="1"/>
      <w:numFmt w:val="lowerRoman"/>
      <w:lvlText w:val="%6."/>
      <w:lvlJc w:val="right"/>
      <w:pPr>
        <w:ind w:left="3280" w:hanging="180"/>
      </w:pPr>
    </w:lvl>
    <w:lvl w:ilvl="6" w:tplc="0415000F" w:tentative="1">
      <w:start w:val="1"/>
      <w:numFmt w:val="decimal"/>
      <w:lvlText w:val="%7."/>
      <w:lvlJc w:val="left"/>
      <w:pPr>
        <w:ind w:left="4000" w:hanging="360"/>
      </w:pPr>
    </w:lvl>
    <w:lvl w:ilvl="7" w:tplc="04150019" w:tentative="1">
      <w:start w:val="1"/>
      <w:numFmt w:val="lowerLetter"/>
      <w:lvlText w:val="%8."/>
      <w:lvlJc w:val="left"/>
      <w:pPr>
        <w:ind w:left="4720" w:hanging="360"/>
      </w:pPr>
    </w:lvl>
    <w:lvl w:ilvl="8" w:tplc="0415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3" w15:restartNumberingAfterBreak="0">
    <w:nsid w:val="0CE6147A"/>
    <w:multiLevelType w:val="hybridMultilevel"/>
    <w:tmpl w:val="A2EE1FC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12553D"/>
    <w:multiLevelType w:val="hybridMultilevel"/>
    <w:tmpl w:val="671E4816"/>
    <w:lvl w:ilvl="0" w:tplc="53C655A0">
      <w:start w:val="1"/>
      <w:numFmt w:val="lowerLetter"/>
      <w:lvlText w:val="%1)"/>
      <w:lvlJc w:val="left"/>
      <w:pPr>
        <w:ind w:left="18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7" w:hanging="360"/>
      </w:pPr>
    </w:lvl>
    <w:lvl w:ilvl="2" w:tplc="0415001B" w:tentative="1">
      <w:start w:val="1"/>
      <w:numFmt w:val="lowerRoman"/>
      <w:lvlText w:val="%3."/>
      <w:lvlJc w:val="right"/>
      <w:pPr>
        <w:ind w:left="3327" w:hanging="180"/>
      </w:pPr>
    </w:lvl>
    <w:lvl w:ilvl="3" w:tplc="0415000F" w:tentative="1">
      <w:start w:val="1"/>
      <w:numFmt w:val="decimal"/>
      <w:lvlText w:val="%4."/>
      <w:lvlJc w:val="left"/>
      <w:pPr>
        <w:ind w:left="4047" w:hanging="360"/>
      </w:pPr>
    </w:lvl>
    <w:lvl w:ilvl="4" w:tplc="04150019" w:tentative="1">
      <w:start w:val="1"/>
      <w:numFmt w:val="lowerLetter"/>
      <w:lvlText w:val="%5."/>
      <w:lvlJc w:val="left"/>
      <w:pPr>
        <w:ind w:left="4767" w:hanging="360"/>
      </w:pPr>
    </w:lvl>
    <w:lvl w:ilvl="5" w:tplc="0415001B" w:tentative="1">
      <w:start w:val="1"/>
      <w:numFmt w:val="lowerRoman"/>
      <w:lvlText w:val="%6."/>
      <w:lvlJc w:val="right"/>
      <w:pPr>
        <w:ind w:left="5487" w:hanging="180"/>
      </w:pPr>
    </w:lvl>
    <w:lvl w:ilvl="6" w:tplc="0415000F" w:tentative="1">
      <w:start w:val="1"/>
      <w:numFmt w:val="decimal"/>
      <w:lvlText w:val="%7."/>
      <w:lvlJc w:val="left"/>
      <w:pPr>
        <w:ind w:left="6207" w:hanging="360"/>
      </w:pPr>
    </w:lvl>
    <w:lvl w:ilvl="7" w:tplc="04150019" w:tentative="1">
      <w:start w:val="1"/>
      <w:numFmt w:val="lowerLetter"/>
      <w:lvlText w:val="%8."/>
      <w:lvlJc w:val="left"/>
      <w:pPr>
        <w:ind w:left="6927" w:hanging="360"/>
      </w:pPr>
    </w:lvl>
    <w:lvl w:ilvl="8" w:tplc="0415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5" w15:restartNumberingAfterBreak="0">
    <w:nsid w:val="0F4740DA"/>
    <w:multiLevelType w:val="hybridMultilevel"/>
    <w:tmpl w:val="F99A14A8"/>
    <w:lvl w:ilvl="0" w:tplc="00F4017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10EE3BEA"/>
    <w:multiLevelType w:val="hybridMultilevel"/>
    <w:tmpl w:val="919EBDB8"/>
    <w:lvl w:ilvl="0" w:tplc="9C3E7F02">
      <w:start w:val="8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4DC2"/>
    <w:multiLevelType w:val="hybridMultilevel"/>
    <w:tmpl w:val="B14892D6"/>
    <w:lvl w:ilvl="0" w:tplc="FFFFFFFF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051A1C"/>
    <w:multiLevelType w:val="hybridMultilevel"/>
    <w:tmpl w:val="094AD0CE"/>
    <w:lvl w:ilvl="0" w:tplc="E3FCCD7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187D2DBF"/>
    <w:multiLevelType w:val="hybridMultilevel"/>
    <w:tmpl w:val="F99A14A8"/>
    <w:lvl w:ilvl="0" w:tplc="FFFFFFFF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95F0E21"/>
    <w:multiLevelType w:val="hybridMultilevel"/>
    <w:tmpl w:val="FF9E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27110"/>
    <w:multiLevelType w:val="hybridMultilevel"/>
    <w:tmpl w:val="3754FF8C"/>
    <w:lvl w:ilvl="0" w:tplc="2FFEADC6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8E3805"/>
    <w:multiLevelType w:val="hybridMultilevel"/>
    <w:tmpl w:val="4B0459BA"/>
    <w:lvl w:ilvl="0" w:tplc="CCD46266">
      <w:start w:val="2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74922"/>
    <w:multiLevelType w:val="hybridMultilevel"/>
    <w:tmpl w:val="A74EF10C"/>
    <w:lvl w:ilvl="0" w:tplc="CDC6CF7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2997EDA"/>
    <w:multiLevelType w:val="hybridMultilevel"/>
    <w:tmpl w:val="540E1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F1938"/>
    <w:multiLevelType w:val="hybridMultilevel"/>
    <w:tmpl w:val="61A2E3E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F4936C2"/>
    <w:multiLevelType w:val="hybridMultilevel"/>
    <w:tmpl w:val="0068D5D8"/>
    <w:lvl w:ilvl="0" w:tplc="BC964B7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E52C1"/>
    <w:multiLevelType w:val="hybridMultilevel"/>
    <w:tmpl w:val="FE88330A"/>
    <w:lvl w:ilvl="0" w:tplc="438CB896">
      <w:start w:val="7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3599750A"/>
    <w:multiLevelType w:val="hybridMultilevel"/>
    <w:tmpl w:val="B156A272"/>
    <w:lvl w:ilvl="0" w:tplc="FFFFFFFF">
      <w:start w:val="8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3807364C"/>
    <w:multiLevelType w:val="hybridMultilevel"/>
    <w:tmpl w:val="8228CE76"/>
    <w:lvl w:ilvl="0" w:tplc="30C212C6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0" w15:restartNumberingAfterBreak="0">
    <w:nsid w:val="3CA54E70"/>
    <w:multiLevelType w:val="hybridMultilevel"/>
    <w:tmpl w:val="D8F4AFEE"/>
    <w:lvl w:ilvl="0" w:tplc="EF5424A6">
      <w:start w:val="1"/>
      <w:numFmt w:val="decimal"/>
      <w:lvlText w:val="%1)"/>
      <w:lvlJc w:val="left"/>
      <w:pPr>
        <w:ind w:left="720" w:hanging="360"/>
      </w:pPr>
    </w:lvl>
    <w:lvl w:ilvl="1" w:tplc="49489BEE">
      <w:start w:val="1"/>
      <w:numFmt w:val="decimal"/>
      <w:lvlText w:val="%2)"/>
      <w:lvlJc w:val="left"/>
      <w:pPr>
        <w:ind w:left="720" w:hanging="360"/>
      </w:pPr>
    </w:lvl>
    <w:lvl w:ilvl="2" w:tplc="A0463C2A">
      <w:start w:val="1"/>
      <w:numFmt w:val="decimal"/>
      <w:lvlText w:val="%3)"/>
      <w:lvlJc w:val="left"/>
      <w:pPr>
        <w:ind w:left="720" w:hanging="360"/>
      </w:pPr>
    </w:lvl>
    <w:lvl w:ilvl="3" w:tplc="797052FE">
      <w:start w:val="1"/>
      <w:numFmt w:val="decimal"/>
      <w:lvlText w:val="%4)"/>
      <w:lvlJc w:val="left"/>
      <w:pPr>
        <w:ind w:left="720" w:hanging="360"/>
      </w:pPr>
    </w:lvl>
    <w:lvl w:ilvl="4" w:tplc="2F7E55C0">
      <w:start w:val="1"/>
      <w:numFmt w:val="decimal"/>
      <w:lvlText w:val="%5)"/>
      <w:lvlJc w:val="left"/>
      <w:pPr>
        <w:ind w:left="720" w:hanging="360"/>
      </w:pPr>
    </w:lvl>
    <w:lvl w:ilvl="5" w:tplc="1714B040">
      <w:start w:val="1"/>
      <w:numFmt w:val="decimal"/>
      <w:lvlText w:val="%6)"/>
      <w:lvlJc w:val="left"/>
      <w:pPr>
        <w:ind w:left="720" w:hanging="360"/>
      </w:pPr>
    </w:lvl>
    <w:lvl w:ilvl="6" w:tplc="34749116">
      <w:start w:val="1"/>
      <w:numFmt w:val="decimal"/>
      <w:lvlText w:val="%7)"/>
      <w:lvlJc w:val="left"/>
      <w:pPr>
        <w:ind w:left="720" w:hanging="360"/>
      </w:pPr>
    </w:lvl>
    <w:lvl w:ilvl="7" w:tplc="5CC4280A">
      <w:start w:val="1"/>
      <w:numFmt w:val="decimal"/>
      <w:lvlText w:val="%8)"/>
      <w:lvlJc w:val="left"/>
      <w:pPr>
        <w:ind w:left="720" w:hanging="360"/>
      </w:pPr>
    </w:lvl>
    <w:lvl w:ilvl="8" w:tplc="69AEA8F4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3CFE17CB"/>
    <w:multiLevelType w:val="hybridMultilevel"/>
    <w:tmpl w:val="DCD8F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861"/>
    <w:multiLevelType w:val="hybridMultilevel"/>
    <w:tmpl w:val="4A54FDD4"/>
    <w:lvl w:ilvl="0" w:tplc="33721DEC">
      <w:start w:val="3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320980"/>
    <w:multiLevelType w:val="hybridMultilevel"/>
    <w:tmpl w:val="F60485E0"/>
    <w:lvl w:ilvl="0" w:tplc="0646FBF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9FD3368"/>
    <w:multiLevelType w:val="hybridMultilevel"/>
    <w:tmpl w:val="BCE2C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609B2"/>
    <w:multiLevelType w:val="hybridMultilevel"/>
    <w:tmpl w:val="2EEA1782"/>
    <w:lvl w:ilvl="0" w:tplc="9C3E7F02">
      <w:start w:val="8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335089"/>
    <w:multiLevelType w:val="hybridMultilevel"/>
    <w:tmpl w:val="B140667C"/>
    <w:lvl w:ilvl="0" w:tplc="0646FBF4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7" w15:restartNumberingAfterBreak="0">
    <w:nsid w:val="55A55A46"/>
    <w:multiLevelType w:val="hybridMultilevel"/>
    <w:tmpl w:val="F99A14A8"/>
    <w:lvl w:ilvl="0" w:tplc="FFFFFFFF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563A2D1E"/>
    <w:multiLevelType w:val="hybridMultilevel"/>
    <w:tmpl w:val="B02862C8"/>
    <w:lvl w:ilvl="0" w:tplc="73CA97D8">
      <w:start w:val="4"/>
      <w:numFmt w:val="lowerLetter"/>
      <w:lvlText w:val="%1)"/>
      <w:lvlJc w:val="left"/>
      <w:pPr>
        <w:ind w:left="18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3" w:hanging="360"/>
      </w:pPr>
    </w:lvl>
    <w:lvl w:ilvl="2" w:tplc="0415001B" w:tentative="1">
      <w:start w:val="1"/>
      <w:numFmt w:val="lowerRoman"/>
      <w:lvlText w:val="%3."/>
      <w:lvlJc w:val="right"/>
      <w:pPr>
        <w:ind w:left="3333" w:hanging="180"/>
      </w:pPr>
    </w:lvl>
    <w:lvl w:ilvl="3" w:tplc="0415000F" w:tentative="1">
      <w:start w:val="1"/>
      <w:numFmt w:val="decimal"/>
      <w:lvlText w:val="%4."/>
      <w:lvlJc w:val="left"/>
      <w:pPr>
        <w:ind w:left="4053" w:hanging="360"/>
      </w:pPr>
    </w:lvl>
    <w:lvl w:ilvl="4" w:tplc="04150019" w:tentative="1">
      <w:start w:val="1"/>
      <w:numFmt w:val="lowerLetter"/>
      <w:lvlText w:val="%5."/>
      <w:lvlJc w:val="left"/>
      <w:pPr>
        <w:ind w:left="4773" w:hanging="360"/>
      </w:pPr>
    </w:lvl>
    <w:lvl w:ilvl="5" w:tplc="0415001B" w:tentative="1">
      <w:start w:val="1"/>
      <w:numFmt w:val="lowerRoman"/>
      <w:lvlText w:val="%6."/>
      <w:lvlJc w:val="right"/>
      <w:pPr>
        <w:ind w:left="5493" w:hanging="180"/>
      </w:pPr>
    </w:lvl>
    <w:lvl w:ilvl="6" w:tplc="0415000F" w:tentative="1">
      <w:start w:val="1"/>
      <w:numFmt w:val="decimal"/>
      <w:lvlText w:val="%7."/>
      <w:lvlJc w:val="left"/>
      <w:pPr>
        <w:ind w:left="6213" w:hanging="360"/>
      </w:pPr>
    </w:lvl>
    <w:lvl w:ilvl="7" w:tplc="04150019" w:tentative="1">
      <w:start w:val="1"/>
      <w:numFmt w:val="lowerLetter"/>
      <w:lvlText w:val="%8."/>
      <w:lvlJc w:val="left"/>
      <w:pPr>
        <w:ind w:left="6933" w:hanging="360"/>
      </w:pPr>
    </w:lvl>
    <w:lvl w:ilvl="8" w:tplc="0415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29" w15:restartNumberingAfterBreak="0">
    <w:nsid w:val="5A0257AD"/>
    <w:multiLevelType w:val="hybridMultilevel"/>
    <w:tmpl w:val="35E01D1C"/>
    <w:lvl w:ilvl="0" w:tplc="0646FBF4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0" w15:restartNumberingAfterBreak="0">
    <w:nsid w:val="5A6A5771"/>
    <w:multiLevelType w:val="hybridMultilevel"/>
    <w:tmpl w:val="C376368C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5D0B3C22"/>
    <w:multiLevelType w:val="hybridMultilevel"/>
    <w:tmpl w:val="58564232"/>
    <w:lvl w:ilvl="0" w:tplc="0646FBF4">
      <w:start w:val="1"/>
      <w:numFmt w:val="bullet"/>
      <w:lvlText w:val=""/>
      <w:lvlJc w:val="left"/>
      <w:pPr>
        <w:ind w:left="25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7" w:hanging="360"/>
      </w:pPr>
      <w:rPr>
        <w:rFonts w:ascii="Wingdings" w:hAnsi="Wingdings" w:hint="default"/>
      </w:rPr>
    </w:lvl>
  </w:abstractNum>
  <w:abstractNum w:abstractNumId="32" w15:restartNumberingAfterBreak="0">
    <w:nsid w:val="5EA93A76"/>
    <w:multiLevelType w:val="hybridMultilevel"/>
    <w:tmpl w:val="6D6C378E"/>
    <w:lvl w:ilvl="0" w:tplc="1E0AAA8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5FCD0E90"/>
    <w:multiLevelType w:val="hybridMultilevel"/>
    <w:tmpl w:val="CA7474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CE3E2D"/>
    <w:multiLevelType w:val="hybridMultilevel"/>
    <w:tmpl w:val="F9C6EDAE"/>
    <w:lvl w:ilvl="0" w:tplc="D1F64B24">
      <w:start w:val="1"/>
      <w:numFmt w:val="decimal"/>
      <w:lvlText w:val="%1)"/>
      <w:lvlJc w:val="left"/>
      <w:pPr>
        <w:ind w:left="149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35" w15:restartNumberingAfterBreak="0">
    <w:nsid w:val="69CB6BDE"/>
    <w:multiLevelType w:val="hybridMultilevel"/>
    <w:tmpl w:val="FF087C8E"/>
    <w:lvl w:ilvl="0" w:tplc="82BA9D8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6" w15:restartNumberingAfterBreak="0">
    <w:nsid w:val="70234240"/>
    <w:multiLevelType w:val="hybridMultilevel"/>
    <w:tmpl w:val="C85AD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A726E"/>
    <w:multiLevelType w:val="hybridMultilevel"/>
    <w:tmpl w:val="59767582"/>
    <w:lvl w:ilvl="0" w:tplc="ED88F9EE">
      <w:start w:val="2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5DC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6101146"/>
    <w:multiLevelType w:val="hybridMultilevel"/>
    <w:tmpl w:val="DE5C1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A4CF7"/>
    <w:multiLevelType w:val="hybridMultilevel"/>
    <w:tmpl w:val="4AFE8354"/>
    <w:lvl w:ilvl="0" w:tplc="02B4005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1" w15:restartNumberingAfterBreak="0">
    <w:nsid w:val="7DF61B1A"/>
    <w:multiLevelType w:val="hybridMultilevel"/>
    <w:tmpl w:val="A1A60810"/>
    <w:lvl w:ilvl="0" w:tplc="73F6046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2" w15:restartNumberingAfterBreak="0">
    <w:nsid w:val="7FD86186"/>
    <w:multiLevelType w:val="hybridMultilevel"/>
    <w:tmpl w:val="35B24338"/>
    <w:lvl w:ilvl="0" w:tplc="5ACEEFDE">
      <w:start w:val="5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0" w:hanging="360"/>
      </w:pPr>
    </w:lvl>
    <w:lvl w:ilvl="2" w:tplc="0415001B" w:tentative="1">
      <w:start w:val="1"/>
      <w:numFmt w:val="lowerRoman"/>
      <w:lvlText w:val="%3."/>
      <w:lvlJc w:val="right"/>
      <w:pPr>
        <w:ind w:left="1120" w:hanging="180"/>
      </w:pPr>
    </w:lvl>
    <w:lvl w:ilvl="3" w:tplc="0415000F" w:tentative="1">
      <w:start w:val="1"/>
      <w:numFmt w:val="decimal"/>
      <w:lvlText w:val="%4."/>
      <w:lvlJc w:val="left"/>
      <w:pPr>
        <w:ind w:left="1840" w:hanging="360"/>
      </w:pPr>
    </w:lvl>
    <w:lvl w:ilvl="4" w:tplc="04150019" w:tentative="1">
      <w:start w:val="1"/>
      <w:numFmt w:val="lowerLetter"/>
      <w:lvlText w:val="%5."/>
      <w:lvlJc w:val="left"/>
      <w:pPr>
        <w:ind w:left="2560" w:hanging="360"/>
      </w:pPr>
    </w:lvl>
    <w:lvl w:ilvl="5" w:tplc="0415001B" w:tentative="1">
      <w:start w:val="1"/>
      <w:numFmt w:val="lowerRoman"/>
      <w:lvlText w:val="%6."/>
      <w:lvlJc w:val="right"/>
      <w:pPr>
        <w:ind w:left="3280" w:hanging="180"/>
      </w:pPr>
    </w:lvl>
    <w:lvl w:ilvl="6" w:tplc="0415000F" w:tentative="1">
      <w:start w:val="1"/>
      <w:numFmt w:val="decimal"/>
      <w:lvlText w:val="%7."/>
      <w:lvlJc w:val="left"/>
      <w:pPr>
        <w:ind w:left="4000" w:hanging="360"/>
      </w:pPr>
    </w:lvl>
    <w:lvl w:ilvl="7" w:tplc="04150019" w:tentative="1">
      <w:start w:val="1"/>
      <w:numFmt w:val="lowerLetter"/>
      <w:lvlText w:val="%8."/>
      <w:lvlJc w:val="left"/>
      <w:pPr>
        <w:ind w:left="4720" w:hanging="360"/>
      </w:pPr>
    </w:lvl>
    <w:lvl w:ilvl="8" w:tplc="0415001B" w:tentative="1">
      <w:start w:val="1"/>
      <w:numFmt w:val="lowerRoman"/>
      <w:lvlText w:val="%9."/>
      <w:lvlJc w:val="right"/>
      <w:pPr>
        <w:ind w:left="5440" w:hanging="180"/>
      </w:pPr>
    </w:lvl>
  </w:abstractNum>
  <w:num w:numId="1" w16cid:durableId="1319647109">
    <w:abstractNumId w:val="14"/>
  </w:num>
  <w:num w:numId="2" w16cid:durableId="751663626">
    <w:abstractNumId w:val="30"/>
  </w:num>
  <w:num w:numId="3" w16cid:durableId="219052224">
    <w:abstractNumId w:val="15"/>
  </w:num>
  <w:num w:numId="4" w16cid:durableId="423722364">
    <w:abstractNumId w:val="0"/>
  </w:num>
  <w:num w:numId="5" w16cid:durableId="1380205297">
    <w:abstractNumId w:val="31"/>
  </w:num>
  <w:num w:numId="6" w16cid:durableId="1252659639">
    <w:abstractNumId w:val="29"/>
  </w:num>
  <w:num w:numId="7" w16cid:durableId="348996472">
    <w:abstractNumId w:val="26"/>
  </w:num>
  <w:num w:numId="8" w16cid:durableId="774709749">
    <w:abstractNumId w:val="23"/>
  </w:num>
  <w:num w:numId="9" w16cid:durableId="1019820828">
    <w:abstractNumId w:val="41"/>
  </w:num>
  <w:num w:numId="10" w16cid:durableId="1098793406">
    <w:abstractNumId w:val="5"/>
  </w:num>
  <w:num w:numId="11" w16cid:durableId="1594821890">
    <w:abstractNumId w:val="35"/>
  </w:num>
  <w:num w:numId="12" w16cid:durableId="936014476">
    <w:abstractNumId w:val="17"/>
  </w:num>
  <w:num w:numId="13" w16cid:durableId="403723565">
    <w:abstractNumId w:val="1"/>
  </w:num>
  <w:num w:numId="14" w16cid:durableId="1607495805">
    <w:abstractNumId w:val="16"/>
  </w:num>
  <w:num w:numId="15" w16cid:durableId="1636835681">
    <w:abstractNumId w:val="21"/>
  </w:num>
  <w:num w:numId="16" w16cid:durableId="1667249587">
    <w:abstractNumId w:val="36"/>
  </w:num>
  <w:num w:numId="17" w16cid:durableId="1643122801">
    <w:abstractNumId w:val="32"/>
  </w:num>
  <w:num w:numId="18" w16cid:durableId="1509515832">
    <w:abstractNumId w:val="13"/>
  </w:num>
  <w:num w:numId="19" w16cid:durableId="1771074810">
    <w:abstractNumId w:val="8"/>
  </w:num>
  <w:num w:numId="20" w16cid:durableId="1263731368">
    <w:abstractNumId w:val="40"/>
  </w:num>
  <w:num w:numId="21" w16cid:durableId="611205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9144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533540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9206894">
    <w:abstractNumId w:val="9"/>
  </w:num>
  <w:num w:numId="25" w16cid:durableId="1667050380">
    <w:abstractNumId w:val="27"/>
  </w:num>
  <w:num w:numId="26" w16cid:durableId="1627391467">
    <w:abstractNumId w:val="19"/>
  </w:num>
  <w:num w:numId="27" w16cid:durableId="296690434">
    <w:abstractNumId w:val="28"/>
  </w:num>
  <w:num w:numId="28" w16cid:durableId="1185285333">
    <w:abstractNumId w:val="4"/>
  </w:num>
  <w:num w:numId="29" w16cid:durableId="1006052549">
    <w:abstractNumId w:val="20"/>
  </w:num>
  <w:num w:numId="30" w16cid:durableId="1469933904">
    <w:abstractNumId w:val="10"/>
  </w:num>
  <w:num w:numId="31" w16cid:durableId="697005959">
    <w:abstractNumId w:val="3"/>
  </w:num>
  <w:num w:numId="32" w16cid:durableId="556405307">
    <w:abstractNumId w:val="42"/>
  </w:num>
  <w:num w:numId="33" w16cid:durableId="1434090312">
    <w:abstractNumId w:val="2"/>
  </w:num>
  <w:num w:numId="34" w16cid:durableId="721487359">
    <w:abstractNumId w:val="12"/>
  </w:num>
  <w:num w:numId="35" w16cid:durableId="1888302025">
    <w:abstractNumId w:val="37"/>
  </w:num>
  <w:num w:numId="36" w16cid:durableId="866721892">
    <w:abstractNumId w:val="25"/>
  </w:num>
  <w:num w:numId="37" w16cid:durableId="479541631">
    <w:abstractNumId w:val="24"/>
  </w:num>
  <w:num w:numId="38" w16cid:durableId="1957902480">
    <w:abstractNumId w:val="7"/>
  </w:num>
  <w:num w:numId="39" w16cid:durableId="416287569">
    <w:abstractNumId w:val="18"/>
  </w:num>
  <w:num w:numId="40" w16cid:durableId="858082499">
    <w:abstractNumId w:val="33"/>
  </w:num>
  <w:num w:numId="41" w16cid:durableId="589042900">
    <w:abstractNumId w:val="39"/>
  </w:num>
  <w:num w:numId="42" w16cid:durableId="1263882766">
    <w:abstractNumId w:val="6"/>
  </w:num>
  <w:num w:numId="43" w16cid:durableId="392698863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55"/>
    <w:rsid w:val="00000F36"/>
    <w:rsid w:val="000012DA"/>
    <w:rsid w:val="00002154"/>
    <w:rsid w:val="0000246E"/>
    <w:rsid w:val="00002E9C"/>
    <w:rsid w:val="000032DE"/>
    <w:rsid w:val="00003862"/>
    <w:rsid w:val="00004514"/>
    <w:rsid w:val="00005BF7"/>
    <w:rsid w:val="00007D16"/>
    <w:rsid w:val="00007DB6"/>
    <w:rsid w:val="000118B6"/>
    <w:rsid w:val="00011E17"/>
    <w:rsid w:val="000123F5"/>
    <w:rsid w:val="00012A35"/>
    <w:rsid w:val="00012E82"/>
    <w:rsid w:val="00013671"/>
    <w:rsid w:val="00013B16"/>
    <w:rsid w:val="00015099"/>
    <w:rsid w:val="00015354"/>
    <w:rsid w:val="00015731"/>
    <w:rsid w:val="00015D61"/>
    <w:rsid w:val="00016092"/>
    <w:rsid w:val="00016099"/>
    <w:rsid w:val="000168E1"/>
    <w:rsid w:val="00017DC2"/>
    <w:rsid w:val="000201E5"/>
    <w:rsid w:val="00020E8C"/>
    <w:rsid w:val="00021522"/>
    <w:rsid w:val="00021835"/>
    <w:rsid w:val="00021FAB"/>
    <w:rsid w:val="00023471"/>
    <w:rsid w:val="00023D4B"/>
    <w:rsid w:val="00023F13"/>
    <w:rsid w:val="00025080"/>
    <w:rsid w:val="000257FE"/>
    <w:rsid w:val="0002632D"/>
    <w:rsid w:val="00026967"/>
    <w:rsid w:val="0002768A"/>
    <w:rsid w:val="00027C03"/>
    <w:rsid w:val="00030602"/>
    <w:rsid w:val="00030634"/>
    <w:rsid w:val="000319C1"/>
    <w:rsid w:val="00031A8B"/>
    <w:rsid w:val="00031B09"/>
    <w:rsid w:val="00031BCA"/>
    <w:rsid w:val="000330FA"/>
    <w:rsid w:val="00033604"/>
    <w:rsid w:val="0003362F"/>
    <w:rsid w:val="00034167"/>
    <w:rsid w:val="00034326"/>
    <w:rsid w:val="00035B2B"/>
    <w:rsid w:val="00036B63"/>
    <w:rsid w:val="00037914"/>
    <w:rsid w:val="00037E1A"/>
    <w:rsid w:val="00041883"/>
    <w:rsid w:val="00041A29"/>
    <w:rsid w:val="00041B0A"/>
    <w:rsid w:val="0004273A"/>
    <w:rsid w:val="00042E42"/>
    <w:rsid w:val="00043495"/>
    <w:rsid w:val="00043ACA"/>
    <w:rsid w:val="000455FC"/>
    <w:rsid w:val="00046A75"/>
    <w:rsid w:val="00047312"/>
    <w:rsid w:val="00047EF6"/>
    <w:rsid w:val="000508BD"/>
    <w:rsid w:val="000517AB"/>
    <w:rsid w:val="00052102"/>
    <w:rsid w:val="0005339C"/>
    <w:rsid w:val="00053747"/>
    <w:rsid w:val="0005571B"/>
    <w:rsid w:val="00055E8A"/>
    <w:rsid w:val="000562A6"/>
    <w:rsid w:val="0005632E"/>
    <w:rsid w:val="00057137"/>
    <w:rsid w:val="00057AB3"/>
    <w:rsid w:val="00060076"/>
    <w:rsid w:val="000600E0"/>
    <w:rsid w:val="00060432"/>
    <w:rsid w:val="0006058A"/>
    <w:rsid w:val="00060B28"/>
    <w:rsid w:val="00060D87"/>
    <w:rsid w:val="000615A5"/>
    <w:rsid w:val="00061CEF"/>
    <w:rsid w:val="00061DF4"/>
    <w:rsid w:val="00064471"/>
    <w:rsid w:val="00064AAE"/>
    <w:rsid w:val="00064E4C"/>
    <w:rsid w:val="00066901"/>
    <w:rsid w:val="00067818"/>
    <w:rsid w:val="00067BED"/>
    <w:rsid w:val="00071BEE"/>
    <w:rsid w:val="000736CD"/>
    <w:rsid w:val="0007533B"/>
    <w:rsid w:val="0007545D"/>
    <w:rsid w:val="000756A8"/>
    <w:rsid w:val="00075D5F"/>
    <w:rsid w:val="000760BF"/>
    <w:rsid w:val="0007613E"/>
    <w:rsid w:val="000768F3"/>
    <w:rsid w:val="00076BFC"/>
    <w:rsid w:val="000808E3"/>
    <w:rsid w:val="00080BB1"/>
    <w:rsid w:val="0008128D"/>
    <w:rsid w:val="0008147E"/>
    <w:rsid w:val="000814A7"/>
    <w:rsid w:val="00081DC2"/>
    <w:rsid w:val="00083E47"/>
    <w:rsid w:val="000847C9"/>
    <w:rsid w:val="00084D5C"/>
    <w:rsid w:val="0008557B"/>
    <w:rsid w:val="00085905"/>
    <w:rsid w:val="00085CE7"/>
    <w:rsid w:val="00086322"/>
    <w:rsid w:val="0008644C"/>
    <w:rsid w:val="00086B0C"/>
    <w:rsid w:val="000906EE"/>
    <w:rsid w:val="00091BA2"/>
    <w:rsid w:val="000944EF"/>
    <w:rsid w:val="00095000"/>
    <w:rsid w:val="0009732D"/>
    <w:rsid w:val="00097383"/>
    <w:rsid w:val="000973F0"/>
    <w:rsid w:val="000A0AE0"/>
    <w:rsid w:val="000A0DAA"/>
    <w:rsid w:val="000A1296"/>
    <w:rsid w:val="000A1C27"/>
    <w:rsid w:val="000A1DAD"/>
    <w:rsid w:val="000A21F5"/>
    <w:rsid w:val="000A2649"/>
    <w:rsid w:val="000A267B"/>
    <w:rsid w:val="000A2FD0"/>
    <w:rsid w:val="000A323B"/>
    <w:rsid w:val="000A4A3F"/>
    <w:rsid w:val="000A6DEB"/>
    <w:rsid w:val="000B07F0"/>
    <w:rsid w:val="000B0CAC"/>
    <w:rsid w:val="000B298D"/>
    <w:rsid w:val="000B34CD"/>
    <w:rsid w:val="000B4720"/>
    <w:rsid w:val="000B5B2D"/>
    <w:rsid w:val="000B5DCE"/>
    <w:rsid w:val="000B7A4A"/>
    <w:rsid w:val="000C007D"/>
    <w:rsid w:val="000C0150"/>
    <w:rsid w:val="000C01C3"/>
    <w:rsid w:val="000C01ED"/>
    <w:rsid w:val="000C05BA"/>
    <w:rsid w:val="000C0958"/>
    <w:rsid w:val="000C0E8F"/>
    <w:rsid w:val="000C4BC4"/>
    <w:rsid w:val="000C5130"/>
    <w:rsid w:val="000C5560"/>
    <w:rsid w:val="000C6EBC"/>
    <w:rsid w:val="000C6F68"/>
    <w:rsid w:val="000C74FE"/>
    <w:rsid w:val="000D0110"/>
    <w:rsid w:val="000D09C9"/>
    <w:rsid w:val="000D1449"/>
    <w:rsid w:val="000D2468"/>
    <w:rsid w:val="000D28CD"/>
    <w:rsid w:val="000D295B"/>
    <w:rsid w:val="000D2AA1"/>
    <w:rsid w:val="000D318A"/>
    <w:rsid w:val="000D3F0A"/>
    <w:rsid w:val="000D47AC"/>
    <w:rsid w:val="000D6173"/>
    <w:rsid w:val="000D6F83"/>
    <w:rsid w:val="000E1E6C"/>
    <w:rsid w:val="000E25CC"/>
    <w:rsid w:val="000E33F1"/>
    <w:rsid w:val="000E35DB"/>
    <w:rsid w:val="000E3694"/>
    <w:rsid w:val="000E3C2C"/>
    <w:rsid w:val="000E490F"/>
    <w:rsid w:val="000E53D8"/>
    <w:rsid w:val="000E587C"/>
    <w:rsid w:val="000E6241"/>
    <w:rsid w:val="000E72AD"/>
    <w:rsid w:val="000E7D59"/>
    <w:rsid w:val="000E7E6B"/>
    <w:rsid w:val="000F26B6"/>
    <w:rsid w:val="000F2BE3"/>
    <w:rsid w:val="000F35CD"/>
    <w:rsid w:val="000F3A01"/>
    <w:rsid w:val="000F3D0D"/>
    <w:rsid w:val="000F614A"/>
    <w:rsid w:val="000F6E1B"/>
    <w:rsid w:val="000F6ED4"/>
    <w:rsid w:val="000F7A6E"/>
    <w:rsid w:val="00101E14"/>
    <w:rsid w:val="001042BA"/>
    <w:rsid w:val="00105E46"/>
    <w:rsid w:val="00106090"/>
    <w:rsid w:val="00106C09"/>
    <w:rsid w:val="00106D03"/>
    <w:rsid w:val="00107DEF"/>
    <w:rsid w:val="00110465"/>
    <w:rsid w:val="00110628"/>
    <w:rsid w:val="001114F8"/>
    <w:rsid w:val="0011245A"/>
    <w:rsid w:val="00114017"/>
    <w:rsid w:val="0011493E"/>
    <w:rsid w:val="00115B72"/>
    <w:rsid w:val="00115F0D"/>
    <w:rsid w:val="00116791"/>
    <w:rsid w:val="001168EB"/>
    <w:rsid w:val="00116A9B"/>
    <w:rsid w:val="00117002"/>
    <w:rsid w:val="00117914"/>
    <w:rsid w:val="0011797B"/>
    <w:rsid w:val="0012062C"/>
    <w:rsid w:val="001209EC"/>
    <w:rsid w:val="00120A9E"/>
    <w:rsid w:val="00121063"/>
    <w:rsid w:val="001220DE"/>
    <w:rsid w:val="00123FDE"/>
    <w:rsid w:val="0012455A"/>
    <w:rsid w:val="00125A9C"/>
    <w:rsid w:val="0012633F"/>
    <w:rsid w:val="00126D77"/>
    <w:rsid w:val="001270A2"/>
    <w:rsid w:val="0012754B"/>
    <w:rsid w:val="00130198"/>
    <w:rsid w:val="00131237"/>
    <w:rsid w:val="00131624"/>
    <w:rsid w:val="001329AC"/>
    <w:rsid w:val="00133729"/>
    <w:rsid w:val="001349FB"/>
    <w:rsid w:val="00134CA0"/>
    <w:rsid w:val="00135100"/>
    <w:rsid w:val="00135B77"/>
    <w:rsid w:val="00135CC3"/>
    <w:rsid w:val="0013632B"/>
    <w:rsid w:val="001364CA"/>
    <w:rsid w:val="0013682F"/>
    <w:rsid w:val="00136A8E"/>
    <w:rsid w:val="001372E5"/>
    <w:rsid w:val="0014026F"/>
    <w:rsid w:val="0014162E"/>
    <w:rsid w:val="00142263"/>
    <w:rsid w:val="00142AA2"/>
    <w:rsid w:val="001460DF"/>
    <w:rsid w:val="00147352"/>
    <w:rsid w:val="00147858"/>
    <w:rsid w:val="00147A45"/>
    <w:rsid w:val="00147A47"/>
    <w:rsid w:val="00147AA1"/>
    <w:rsid w:val="00147D50"/>
    <w:rsid w:val="0015001F"/>
    <w:rsid w:val="001520CF"/>
    <w:rsid w:val="00154080"/>
    <w:rsid w:val="0015487E"/>
    <w:rsid w:val="001561DE"/>
    <w:rsid w:val="00156678"/>
    <w:rsid w:val="0015667C"/>
    <w:rsid w:val="00156EBE"/>
    <w:rsid w:val="00157110"/>
    <w:rsid w:val="0015742A"/>
    <w:rsid w:val="00157DA1"/>
    <w:rsid w:val="00160CD9"/>
    <w:rsid w:val="00160F5F"/>
    <w:rsid w:val="00162231"/>
    <w:rsid w:val="00162E1B"/>
    <w:rsid w:val="00162EAC"/>
    <w:rsid w:val="00163147"/>
    <w:rsid w:val="00164167"/>
    <w:rsid w:val="00164C57"/>
    <w:rsid w:val="00164C9D"/>
    <w:rsid w:val="00165257"/>
    <w:rsid w:val="00165275"/>
    <w:rsid w:val="00165839"/>
    <w:rsid w:val="0016623C"/>
    <w:rsid w:val="00166B15"/>
    <w:rsid w:val="00167294"/>
    <w:rsid w:val="00167DDB"/>
    <w:rsid w:val="00167E31"/>
    <w:rsid w:val="001710F2"/>
    <w:rsid w:val="00172301"/>
    <w:rsid w:val="0017273F"/>
    <w:rsid w:val="00172F7A"/>
    <w:rsid w:val="00173150"/>
    <w:rsid w:val="00173390"/>
    <w:rsid w:val="001736F0"/>
    <w:rsid w:val="00173BB3"/>
    <w:rsid w:val="001740D0"/>
    <w:rsid w:val="00174454"/>
    <w:rsid w:val="00174F2C"/>
    <w:rsid w:val="00175B5F"/>
    <w:rsid w:val="00180944"/>
    <w:rsid w:val="00180F2A"/>
    <w:rsid w:val="00183A60"/>
    <w:rsid w:val="00184B91"/>
    <w:rsid w:val="00184BEC"/>
    <w:rsid w:val="00184D4A"/>
    <w:rsid w:val="001861FB"/>
    <w:rsid w:val="001866F4"/>
    <w:rsid w:val="00186A29"/>
    <w:rsid w:val="00186EC1"/>
    <w:rsid w:val="0018701A"/>
    <w:rsid w:val="00187CFC"/>
    <w:rsid w:val="0019019F"/>
    <w:rsid w:val="001915C0"/>
    <w:rsid w:val="00191BAD"/>
    <w:rsid w:val="00191E1F"/>
    <w:rsid w:val="0019227A"/>
    <w:rsid w:val="0019227F"/>
    <w:rsid w:val="001925C7"/>
    <w:rsid w:val="00192DB6"/>
    <w:rsid w:val="001938C7"/>
    <w:rsid w:val="0019473B"/>
    <w:rsid w:val="001952B1"/>
    <w:rsid w:val="0019591C"/>
    <w:rsid w:val="00195AAD"/>
    <w:rsid w:val="00196690"/>
    <w:rsid w:val="00196E39"/>
    <w:rsid w:val="00196FBC"/>
    <w:rsid w:val="00197649"/>
    <w:rsid w:val="00197A02"/>
    <w:rsid w:val="001A01FB"/>
    <w:rsid w:val="001A0A04"/>
    <w:rsid w:val="001A10E9"/>
    <w:rsid w:val="001A183D"/>
    <w:rsid w:val="001A2B65"/>
    <w:rsid w:val="001A3CD3"/>
    <w:rsid w:val="001A5BEF"/>
    <w:rsid w:val="001A5C7A"/>
    <w:rsid w:val="001A6BAD"/>
    <w:rsid w:val="001A6D3D"/>
    <w:rsid w:val="001A6D9F"/>
    <w:rsid w:val="001A7F15"/>
    <w:rsid w:val="001B00DB"/>
    <w:rsid w:val="001B1799"/>
    <w:rsid w:val="001B1B32"/>
    <w:rsid w:val="001B2918"/>
    <w:rsid w:val="001B2C03"/>
    <w:rsid w:val="001B2F5C"/>
    <w:rsid w:val="001B342E"/>
    <w:rsid w:val="001B3773"/>
    <w:rsid w:val="001B41A0"/>
    <w:rsid w:val="001C0947"/>
    <w:rsid w:val="001C0D2A"/>
    <w:rsid w:val="001C1030"/>
    <w:rsid w:val="001C13EA"/>
    <w:rsid w:val="001C1832"/>
    <w:rsid w:val="001C188C"/>
    <w:rsid w:val="001C1FA6"/>
    <w:rsid w:val="001C29B6"/>
    <w:rsid w:val="001C2EB9"/>
    <w:rsid w:val="001C369F"/>
    <w:rsid w:val="001D1783"/>
    <w:rsid w:val="001D53CD"/>
    <w:rsid w:val="001D55A3"/>
    <w:rsid w:val="001D5AF5"/>
    <w:rsid w:val="001D5EE7"/>
    <w:rsid w:val="001D6D91"/>
    <w:rsid w:val="001D774A"/>
    <w:rsid w:val="001D775E"/>
    <w:rsid w:val="001D7B08"/>
    <w:rsid w:val="001E0C67"/>
    <w:rsid w:val="001E1383"/>
    <w:rsid w:val="001E1E73"/>
    <w:rsid w:val="001E2E6F"/>
    <w:rsid w:val="001E41FE"/>
    <w:rsid w:val="001E4E0C"/>
    <w:rsid w:val="001E526D"/>
    <w:rsid w:val="001E5655"/>
    <w:rsid w:val="001E5F9A"/>
    <w:rsid w:val="001E6FCD"/>
    <w:rsid w:val="001F1832"/>
    <w:rsid w:val="001F1B50"/>
    <w:rsid w:val="001F220F"/>
    <w:rsid w:val="001F25B3"/>
    <w:rsid w:val="001F3093"/>
    <w:rsid w:val="001F6616"/>
    <w:rsid w:val="001F6AB5"/>
    <w:rsid w:val="001F7D78"/>
    <w:rsid w:val="0020023B"/>
    <w:rsid w:val="00200B93"/>
    <w:rsid w:val="002011A2"/>
    <w:rsid w:val="00201F51"/>
    <w:rsid w:val="00202BD4"/>
    <w:rsid w:val="002030DA"/>
    <w:rsid w:val="00204A97"/>
    <w:rsid w:val="00204CF8"/>
    <w:rsid w:val="0020587F"/>
    <w:rsid w:val="00210492"/>
    <w:rsid w:val="002114EF"/>
    <w:rsid w:val="00212593"/>
    <w:rsid w:val="0021397D"/>
    <w:rsid w:val="00215D6A"/>
    <w:rsid w:val="00216084"/>
    <w:rsid w:val="002166AD"/>
    <w:rsid w:val="00216EB2"/>
    <w:rsid w:val="00217616"/>
    <w:rsid w:val="002177FC"/>
    <w:rsid w:val="00217871"/>
    <w:rsid w:val="00221ED8"/>
    <w:rsid w:val="002231EA"/>
    <w:rsid w:val="00223FDF"/>
    <w:rsid w:val="00226EF2"/>
    <w:rsid w:val="002279C0"/>
    <w:rsid w:val="00230A91"/>
    <w:rsid w:val="00235EDC"/>
    <w:rsid w:val="0023727E"/>
    <w:rsid w:val="0023771B"/>
    <w:rsid w:val="00240CE5"/>
    <w:rsid w:val="00240D4F"/>
    <w:rsid w:val="00242081"/>
    <w:rsid w:val="00243777"/>
    <w:rsid w:val="0024390D"/>
    <w:rsid w:val="00243FAC"/>
    <w:rsid w:val="002441CD"/>
    <w:rsid w:val="00245DF3"/>
    <w:rsid w:val="00247259"/>
    <w:rsid w:val="002479F3"/>
    <w:rsid w:val="002501A3"/>
    <w:rsid w:val="00250B37"/>
    <w:rsid w:val="0025166C"/>
    <w:rsid w:val="00251C62"/>
    <w:rsid w:val="002521CC"/>
    <w:rsid w:val="002529AB"/>
    <w:rsid w:val="00252F1D"/>
    <w:rsid w:val="0025520A"/>
    <w:rsid w:val="0025526A"/>
    <w:rsid w:val="002555D4"/>
    <w:rsid w:val="00256174"/>
    <w:rsid w:val="002569B9"/>
    <w:rsid w:val="00261A05"/>
    <w:rsid w:val="00261A16"/>
    <w:rsid w:val="00263318"/>
    <w:rsid w:val="0026343A"/>
    <w:rsid w:val="00263522"/>
    <w:rsid w:val="002636EF"/>
    <w:rsid w:val="00263962"/>
    <w:rsid w:val="00263C56"/>
    <w:rsid w:val="00264051"/>
    <w:rsid w:val="0026425D"/>
    <w:rsid w:val="00264EC6"/>
    <w:rsid w:val="00265654"/>
    <w:rsid w:val="00267221"/>
    <w:rsid w:val="00267534"/>
    <w:rsid w:val="00270547"/>
    <w:rsid w:val="00271013"/>
    <w:rsid w:val="00271F1F"/>
    <w:rsid w:val="00272020"/>
    <w:rsid w:val="00272214"/>
    <w:rsid w:val="00273E4B"/>
    <w:rsid w:val="00273FE4"/>
    <w:rsid w:val="0027540D"/>
    <w:rsid w:val="002765B4"/>
    <w:rsid w:val="00276A94"/>
    <w:rsid w:val="0027752C"/>
    <w:rsid w:val="00277925"/>
    <w:rsid w:val="00277F01"/>
    <w:rsid w:val="0028004F"/>
    <w:rsid w:val="002801E9"/>
    <w:rsid w:val="00282967"/>
    <w:rsid w:val="00283AAF"/>
    <w:rsid w:val="00284CF9"/>
    <w:rsid w:val="00285402"/>
    <w:rsid w:val="00285757"/>
    <w:rsid w:val="002857DF"/>
    <w:rsid w:val="00285D77"/>
    <w:rsid w:val="00287B51"/>
    <w:rsid w:val="00287E6F"/>
    <w:rsid w:val="002900A6"/>
    <w:rsid w:val="0029138F"/>
    <w:rsid w:val="00291422"/>
    <w:rsid w:val="00292C8F"/>
    <w:rsid w:val="0029405D"/>
    <w:rsid w:val="00294FA6"/>
    <w:rsid w:val="00295203"/>
    <w:rsid w:val="00295A6F"/>
    <w:rsid w:val="002967E2"/>
    <w:rsid w:val="002A0A02"/>
    <w:rsid w:val="002A20C4"/>
    <w:rsid w:val="002A2EE1"/>
    <w:rsid w:val="002A36A4"/>
    <w:rsid w:val="002A50F0"/>
    <w:rsid w:val="002A570F"/>
    <w:rsid w:val="002A5F5E"/>
    <w:rsid w:val="002A7292"/>
    <w:rsid w:val="002A7358"/>
    <w:rsid w:val="002A7902"/>
    <w:rsid w:val="002B01B0"/>
    <w:rsid w:val="002B063E"/>
    <w:rsid w:val="002B0F6B"/>
    <w:rsid w:val="002B23B8"/>
    <w:rsid w:val="002B2CB7"/>
    <w:rsid w:val="002B3741"/>
    <w:rsid w:val="002B3980"/>
    <w:rsid w:val="002B3F19"/>
    <w:rsid w:val="002B4429"/>
    <w:rsid w:val="002B44F9"/>
    <w:rsid w:val="002B5488"/>
    <w:rsid w:val="002B68A6"/>
    <w:rsid w:val="002B786F"/>
    <w:rsid w:val="002B7FAF"/>
    <w:rsid w:val="002C0B82"/>
    <w:rsid w:val="002C64F0"/>
    <w:rsid w:val="002C6E74"/>
    <w:rsid w:val="002C720D"/>
    <w:rsid w:val="002C7354"/>
    <w:rsid w:val="002D0C4F"/>
    <w:rsid w:val="002D0D83"/>
    <w:rsid w:val="002D1364"/>
    <w:rsid w:val="002D234B"/>
    <w:rsid w:val="002D35CE"/>
    <w:rsid w:val="002D46DF"/>
    <w:rsid w:val="002D4D30"/>
    <w:rsid w:val="002D5000"/>
    <w:rsid w:val="002D5180"/>
    <w:rsid w:val="002D598D"/>
    <w:rsid w:val="002D6ACE"/>
    <w:rsid w:val="002D7188"/>
    <w:rsid w:val="002D7437"/>
    <w:rsid w:val="002D7DF8"/>
    <w:rsid w:val="002E0CDA"/>
    <w:rsid w:val="002E11B3"/>
    <w:rsid w:val="002E1DE3"/>
    <w:rsid w:val="002E2AB6"/>
    <w:rsid w:val="002E3F34"/>
    <w:rsid w:val="002E5B01"/>
    <w:rsid w:val="002E5F79"/>
    <w:rsid w:val="002E64FA"/>
    <w:rsid w:val="002F0262"/>
    <w:rsid w:val="002F0A00"/>
    <w:rsid w:val="002F0CFA"/>
    <w:rsid w:val="002F2FC9"/>
    <w:rsid w:val="002F34BF"/>
    <w:rsid w:val="002F3E76"/>
    <w:rsid w:val="002F5022"/>
    <w:rsid w:val="002F5D1A"/>
    <w:rsid w:val="002F669F"/>
    <w:rsid w:val="002F69CD"/>
    <w:rsid w:val="002F6A9F"/>
    <w:rsid w:val="002F7017"/>
    <w:rsid w:val="002F7227"/>
    <w:rsid w:val="002F7849"/>
    <w:rsid w:val="00301C97"/>
    <w:rsid w:val="003021DD"/>
    <w:rsid w:val="003038F3"/>
    <w:rsid w:val="00304F6A"/>
    <w:rsid w:val="003050FB"/>
    <w:rsid w:val="0030596C"/>
    <w:rsid w:val="00306099"/>
    <w:rsid w:val="0030676B"/>
    <w:rsid w:val="00306BA8"/>
    <w:rsid w:val="0031004C"/>
    <w:rsid w:val="003105F6"/>
    <w:rsid w:val="00310EC5"/>
    <w:rsid w:val="00311297"/>
    <w:rsid w:val="003113BE"/>
    <w:rsid w:val="003122CA"/>
    <w:rsid w:val="0031425C"/>
    <w:rsid w:val="003148FD"/>
    <w:rsid w:val="00316DE6"/>
    <w:rsid w:val="003173CF"/>
    <w:rsid w:val="00320ABC"/>
    <w:rsid w:val="00321080"/>
    <w:rsid w:val="00322D45"/>
    <w:rsid w:val="00323581"/>
    <w:rsid w:val="0032569A"/>
    <w:rsid w:val="00325A1F"/>
    <w:rsid w:val="0032686E"/>
    <w:rsid w:val="003268F9"/>
    <w:rsid w:val="00330BAF"/>
    <w:rsid w:val="00331221"/>
    <w:rsid w:val="003349AD"/>
    <w:rsid w:val="00334E3A"/>
    <w:rsid w:val="003361DD"/>
    <w:rsid w:val="00341A6A"/>
    <w:rsid w:val="00342198"/>
    <w:rsid w:val="00343C96"/>
    <w:rsid w:val="0034464C"/>
    <w:rsid w:val="00344712"/>
    <w:rsid w:val="00345B9C"/>
    <w:rsid w:val="00345E3C"/>
    <w:rsid w:val="00346CB8"/>
    <w:rsid w:val="003508C9"/>
    <w:rsid w:val="00351F1B"/>
    <w:rsid w:val="00352720"/>
    <w:rsid w:val="00352DAE"/>
    <w:rsid w:val="0035459C"/>
    <w:rsid w:val="00354EB9"/>
    <w:rsid w:val="003602AE"/>
    <w:rsid w:val="003602EB"/>
    <w:rsid w:val="00360929"/>
    <w:rsid w:val="00361385"/>
    <w:rsid w:val="00362BF5"/>
    <w:rsid w:val="00364749"/>
    <w:rsid w:val="003647D5"/>
    <w:rsid w:val="00364E3E"/>
    <w:rsid w:val="00365494"/>
    <w:rsid w:val="003655F3"/>
    <w:rsid w:val="0036724F"/>
    <w:rsid w:val="0036742D"/>
    <w:rsid w:val="003674B0"/>
    <w:rsid w:val="003712F2"/>
    <w:rsid w:val="003718A9"/>
    <w:rsid w:val="00371DF8"/>
    <w:rsid w:val="003748CB"/>
    <w:rsid w:val="00375E85"/>
    <w:rsid w:val="00376B1E"/>
    <w:rsid w:val="0037727C"/>
    <w:rsid w:val="00377E70"/>
    <w:rsid w:val="00380870"/>
    <w:rsid w:val="00380904"/>
    <w:rsid w:val="00380A61"/>
    <w:rsid w:val="00380D28"/>
    <w:rsid w:val="00381F39"/>
    <w:rsid w:val="003821F7"/>
    <w:rsid w:val="003823EE"/>
    <w:rsid w:val="00382960"/>
    <w:rsid w:val="00383C30"/>
    <w:rsid w:val="003846F7"/>
    <w:rsid w:val="003851ED"/>
    <w:rsid w:val="00385B39"/>
    <w:rsid w:val="00386147"/>
    <w:rsid w:val="00386785"/>
    <w:rsid w:val="0038685F"/>
    <w:rsid w:val="00390E89"/>
    <w:rsid w:val="00391B1A"/>
    <w:rsid w:val="0039208F"/>
    <w:rsid w:val="0039239E"/>
    <w:rsid w:val="00394423"/>
    <w:rsid w:val="00396442"/>
    <w:rsid w:val="00396942"/>
    <w:rsid w:val="00396B49"/>
    <w:rsid w:val="00396E3E"/>
    <w:rsid w:val="00397E50"/>
    <w:rsid w:val="003A11AC"/>
    <w:rsid w:val="003A1379"/>
    <w:rsid w:val="003A264C"/>
    <w:rsid w:val="003A2C61"/>
    <w:rsid w:val="003A2D18"/>
    <w:rsid w:val="003A306E"/>
    <w:rsid w:val="003A45B7"/>
    <w:rsid w:val="003A498B"/>
    <w:rsid w:val="003A60DC"/>
    <w:rsid w:val="003A6A46"/>
    <w:rsid w:val="003A7A63"/>
    <w:rsid w:val="003B000C"/>
    <w:rsid w:val="003B052D"/>
    <w:rsid w:val="003B08AE"/>
    <w:rsid w:val="003B0EEC"/>
    <w:rsid w:val="003B0F1D"/>
    <w:rsid w:val="003B4A57"/>
    <w:rsid w:val="003B4BB1"/>
    <w:rsid w:val="003C076F"/>
    <w:rsid w:val="003C07AC"/>
    <w:rsid w:val="003C0AD9"/>
    <w:rsid w:val="003C0ED0"/>
    <w:rsid w:val="003C1B60"/>
    <w:rsid w:val="003C1D49"/>
    <w:rsid w:val="003C35C4"/>
    <w:rsid w:val="003C51C5"/>
    <w:rsid w:val="003C5A65"/>
    <w:rsid w:val="003D12C2"/>
    <w:rsid w:val="003D2A34"/>
    <w:rsid w:val="003D31B9"/>
    <w:rsid w:val="003D3867"/>
    <w:rsid w:val="003D4502"/>
    <w:rsid w:val="003D60D5"/>
    <w:rsid w:val="003D71C1"/>
    <w:rsid w:val="003D78C7"/>
    <w:rsid w:val="003E0D1A"/>
    <w:rsid w:val="003E1FC6"/>
    <w:rsid w:val="003E2DA3"/>
    <w:rsid w:val="003E4331"/>
    <w:rsid w:val="003E47D0"/>
    <w:rsid w:val="003E4E72"/>
    <w:rsid w:val="003E4EBC"/>
    <w:rsid w:val="003E5FCB"/>
    <w:rsid w:val="003E6560"/>
    <w:rsid w:val="003F020D"/>
    <w:rsid w:val="003F03D9"/>
    <w:rsid w:val="003F0736"/>
    <w:rsid w:val="003F0BB7"/>
    <w:rsid w:val="003F2CF2"/>
    <w:rsid w:val="003F2FBE"/>
    <w:rsid w:val="003F318D"/>
    <w:rsid w:val="003F3F87"/>
    <w:rsid w:val="003F5BAE"/>
    <w:rsid w:val="003F6ED7"/>
    <w:rsid w:val="00401C84"/>
    <w:rsid w:val="00403173"/>
    <w:rsid w:val="00403210"/>
    <w:rsid w:val="004035BB"/>
    <w:rsid w:val="004035EB"/>
    <w:rsid w:val="00407201"/>
    <w:rsid w:val="00407332"/>
    <w:rsid w:val="00407828"/>
    <w:rsid w:val="00410AFB"/>
    <w:rsid w:val="00410D19"/>
    <w:rsid w:val="00411D32"/>
    <w:rsid w:val="0041394F"/>
    <w:rsid w:val="00413B07"/>
    <w:rsid w:val="00413BC3"/>
    <w:rsid w:val="00413D8E"/>
    <w:rsid w:val="004140F2"/>
    <w:rsid w:val="00415B50"/>
    <w:rsid w:val="00415F6A"/>
    <w:rsid w:val="00417B22"/>
    <w:rsid w:val="00420BDA"/>
    <w:rsid w:val="00421085"/>
    <w:rsid w:val="00421A6D"/>
    <w:rsid w:val="00423F76"/>
    <w:rsid w:val="0042463C"/>
    <w:rsid w:val="0042465E"/>
    <w:rsid w:val="0042483B"/>
    <w:rsid w:val="00424DF7"/>
    <w:rsid w:val="00424E34"/>
    <w:rsid w:val="00427186"/>
    <w:rsid w:val="0042737D"/>
    <w:rsid w:val="004275AF"/>
    <w:rsid w:val="00427ABF"/>
    <w:rsid w:val="00430AA0"/>
    <w:rsid w:val="00430DBD"/>
    <w:rsid w:val="00432B76"/>
    <w:rsid w:val="0043498B"/>
    <w:rsid w:val="00434D01"/>
    <w:rsid w:val="004357C0"/>
    <w:rsid w:val="00435D26"/>
    <w:rsid w:val="00440A4C"/>
    <w:rsid w:val="00440C99"/>
    <w:rsid w:val="0044175C"/>
    <w:rsid w:val="00443B45"/>
    <w:rsid w:val="00445089"/>
    <w:rsid w:val="00445F4D"/>
    <w:rsid w:val="004504C0"/>
    <w:rsid w:val="00451080"/>
    <w:rsid w:val="0045141D"/>
    <w:rsid w:val="0045167D"/>
    <w:rsid w:val="00453705"/>
    <w:rsid w:val="00453718"/>
    <w:rsid w:val="00454271"/>
    <w:rsid w:val="00454517"/>
    <w:rsid w:val="004550FB"/>
    <w:rsid w:val="00455EAF"/>
    <w:rsid w:val="004571A7"/>
    <w:rsid w:val="00460B61"/>
    <w:rsid w:val="0046111A"/>
    <w:rsid w:val="004615C8"/>
    <w:rsid w:val="00461F25"/>
    <w:rsid w:val="00462568"/>
    <w:rsid w:val="00462946"/>
    <w:rsid w:val="00462E98"/>
    <w:rsid w:val="004632B0"/>
    <w:rsid w:val="0046358B"/>
    <w:rsid w:val="00463C07"/>
    <w:rsid w:val="00463F43"/>
    <w:rsid w:val="00464636"/>
    <w:rsid w:val="00464B94"/>
    <w:rsid w:val="004653A8"/>
    <w:rsid w:val="00465880"/>
    <w:rsid w:val="00465A0B"/>
    <w:rsid w:val="00467F9B"/>
    <w:rsid w:val="0047077C"/>
    <w:rsid w:val="00470B05"/>
    <w:rsid w:val="00470C98"/>
    <w:rsid w:val="0047207C"/>
    <w:rsid w:val="00472811"/>
    <w:rsid w:val="00472CD6"/>
    <w:rsid w:val="00473532"/>
    <w:rsid w:val="00474E3C"/>
    <w:rsid w:val="004754D6"/>
    <w:rsid w:val="00475641"/>
    <w:rsid w:val="0047666E"/>
    <w:rsid w:val="00480A58"/>
    <w:rsid w:val="004818A1"/>
    <w:rsid w:val="0048199C"/>
    <w:rsid w:val="00482151"/>
    <w:rsid w:val="00482416"/>
    <w:rsid w:val="004832EF"/>
    <w:rsid w:val="0048399E"/>
    <w:rsid w:val="00484728"/>
    <w:rsid w:val="00484DFD"/>
    <w:rsid w:val="00485FAD"/>
    <w:rsid w:val="00486871"/>
    <w:rsid w:val="00486B1F"/>
    <w:rsid w:val="00487AED"/>
    <w:rsid w:val="004904CD"/>
    <w:rsid w:val="00491EDF"/>
    <w:rsid w:val="00492A3F"/>
    <w:rsid w:val="00493E02"/>
    <w:rsid w:val="00494ACE"/>
    <w:rsid w:val="00494F62"/>
    <w:rsid w:val="00496E2A"/>
    <w:rsid w:val="00496E9D"/>
    <w:rsid w:val="00497A86"/>
    <w:rsid w:val="00497C3B"/>
    <w:rsid w:val="004A00DD"/>
    <w:rsid w:val="004A1EA6"/>
    <w:rsid w:val="004A2001"/>
    <w:rsid w:val="004A3590"/>
    <w:rsid w:val="004A3AC8"/>
    <w:rsid w:val="004A5783"/>
    <w:rsid w:val="004A5E33"/>
    <w:rsid w:val="004A640E"/>
    <w:rsid w:val="004A777D"/>
    <w:rsid w:val="004B00A7"/>
    <w:rsid w:val="004B2171"/>
    <w:rsid w:val="004B25E2"/>
    <w:rsid w:val="004B34A6"/>
    <w:rsid w:val="004B34D7"/>
    <w:rsid w:val="004B3888"/>
    <w:rsid w:val="004B493A"/>
    <w:rsid w:val="004B5037"/>
    <w:rsid w:val="004B5B2F"/>
    <w:rsid w:val="004B626A"/>
    <w:rsid w:val="004B660E"/>
    <w:rsid w:val="004B67AE"/>
    <w:rsid w:val="004B6D8A"/>
    <w:rsid w:val="004C05BD"/>
    <w:rsid w:val="004C06F3"/>
    <w:rsid w:val="004C091B"/>
    <w:rsid w:val="004C1A2E"/>
    <w:rsid w:val="004C1ACD"/>
    <w:rsid w:val="004C3081"/>
    <w:rsid w:val="004C3B06"/>
    <w:rsid w:val="004C3EF4"/>
    <w:rsid w:val="004C3F97"/>
    <w:rsid w:val="004C5AD6"/>
    <w:rsid w:val="004C61E5"/>
    <w:rsid w:val="004C6E87"/>
    <w:rsid w:val="004C7991"/>
    <w:rsid w:val="004C7EE7"/>
    <w:rsid w:val="004D0246"/>
    <w:rsid w:val="004D204D"/>
    <w:rsid w:val="004D26E7"/>
    <w:rsid w:val="004D2DEE"/>
    <w:rsid w:val="004D2E1F"/>
    <w:rsid w:val="004D2F27"/>
    <w:rsid w:val="004D406F"/>
    <w:rsid w:val="004D43B9"/>
    <w:rsid w:val="004D51B5"/>
    <w:rsid w:val="004D7FD9"/>
    <w:rsid w:val="004E1324"/>
    <w:rsid w:val="004E19A5"/>
    <w:rsid w:val="004E1D5F"/>
    <w:rsid w:val="004E1DA9"/>
    <w:rsid w:val="004E1DC5"/>
    <w:rsid w:val="004E1EE0"/>
    <w:rsid w:val="004E2237"/>
    <w:rsid w:val="004E37E5"/>
    <w:rsid w:val="004E3FDB"/>
    <w:rsid w:val="004E6CF3"/>
    <w:rsid w:val="004F1172"/>
    <w:rsid w:val="004F1F4A"/>
    <w:rsid w:val="004F296D"/>
    <w:rsid w:val="004F4339"/>
    <w:rsid w:val="004F4696"/>
    <w:rsid w:val="004F4C94"/>
    <w:rsid w:val="004F4FD1"/>
    <w:rsid w:val="004F508B"/>
    <w:rsid w:val="004F695F"/>
    <w:rsid w:val="004F6CA4"/>
    <w:rsid w:val="00500752"/>
    <w:rsid w:val="00501A50"/>
    <w:rsid w:val="0050222D"/>
    <w:rsid w:val="00502B91"/>
    <w:rsid w:val="00503AF3"/>
    <w:rsid w:val="00506735"/>
    <w:rsid w:val="0050696D"/>
    <w:rsid w:val="0051094B"/>
    <w:rsid w:val="005110D7"/>
    <w:rsid w:val="00511A40"/>
    <w:rsid w:val="00511D99"/>
    <w:rsid w:val="00512721"/>
    <w:rsid w:val="005128D3"/>
    <w:rsid w:val="005147E8"/>
    <w:rsid w:val="005158F2"/>
    <w:rsid w:val="005164F6"/>
    <w:rsid w:val="00516ABC"/>
    <w:rsid w:val="00517980"/>
    <w:rsid w:val="0052036D"/>
    <w:rsid w:val="00520839"/>
    <w:rsid w:val="00520E09"/>
    <w:rsid w:val="005220F0"/>
    <w:rsid w:val="005229CD"/>
    <w:rsid w:val="00522ECE"/>
    <w:rsid w:val="0052486F"/>
    <w:rsid w:val="005260A3"/>
    <w:rsid w:val="00526DFC"/>
    <w:rsid w:val="00526F43"/>
    <w:rsid w:val="00527651"/>
    <w:rsid w:val="005301D1"/>
    <w:rsid w:val="00531164"/>
    <w:rsid w:val="00532D7E"/>
    <w:rsid w:val="00533BD1"/>
    <w:rsid w:val="00534504"/>
    <w:rsid w:val="0053477F"/>
    <w:rsid w:val="00535684"/>
    <w:rsid w:val="005362D2"/>
    <w:rsid w:val="005363AB"/>
    <w:rsid w:val="005375FD"/>
    <w:rsid w:val="00541613"/>
    <w:rsid w:val="005417B8"/>
    <w:rsid w:val="00542172"/>
    <w:rsid w:val="00542C1E"/>
    <w:rsid w:val="00543063"/>
    <w:rsid w:val="00543557"/>
    <w:rsid w:val="005445F4"/>
    <w:rsid w:val="00544CD2"/>
    <w:rsid w:val="00544EF4"/>
    <w:rsid w:val="00545454"/>
    <w:rsid w:val="00545E53"/>
    <w:rsid w:val="00546AF8"/>
    <w:rsid w:val="005472ED"/>
    <w:rsid w:val="00547804"/>
    <w:rsid w:val="005479D9"/>
    <w:rsid w:val="005508AE"/>
    <w:rsid w:val="00551A7A"/>
    <w:rsid w:val="0055367B"/>
    <w:rsid w:val="00553A05"/>
    <w:rsid w:val="00553C0A"/>
    <w:rsid w:val="00554FBB"/>
    <w:rsid w:val="00555050"/>
    <w:rsid w:val="00555C48"/>
    <w:rsid w:val="00556B41"/>
    <w:rsid w:val="00556F0D"/>
    <w:rsid w:val="005572BD"/>
    <w:rsid w:val="00557A12"/>
    <w:rsid w:val="005608DA"/>
    <w:rsid w:val="00560AC7"/>
    <w:rsid w:val="00560F84"/>
    <w:rsid w:val="0056157E"/>
    <w:rsid w:val="00561AA9"/>
    <w:rsid w:val="00561AFB"/>
    <w:rsid w:val="00561FA8"/>
    <w:rsid w:val="00562868"/>
    <w:rsid w:val="005635ED"/>
    <w:rsid w:val="00565253"/>
    <w:rsid w:val="00565E00"/>
    <w:rsid w:val="00567128"/>
    <w:rsid w:val="00567A09"/>
    <w:rsid w:val="00570191"/>
    <w:rsid w:val="00570570"/>
    <w:rsid w:val="00571D5C"/>
    <w:rsid w:val="00571DD6"/>
    <w:rsid w:val="00572512"/>
    <w:rsid w:val="00572990"/>
    <w:rsid w:val="00573EE6"/>
    <w:rsid w:val="005743D8"/>
    <w:rsid w:val="0057547F"/>
    <w:rsid w:val="005754EE"/>
    <w:rsid w:val="0057617E"/>
    <w:rsid w:val="00576497"/>
    <w:rsid w:val="005815E7"/>
    <w:rsid w:val="00582842"/>
    <w:rsid w:val="005834E8"/>
    <w:rsid w:val="005835E7"/>
    <w:rsid w:val="005837A5"/>
    <w:rsid w:val="00583840"/>
    <w:rsid w:val="0058397F"/>
    <w:rsid w:val="00583BF8"/>
    <w:rsid w:val="005842EA"/>
    <w:rsid w:val="00584541"/>
    <w:rsid w:val="0058537E"/>
    <w:rsid w:val="00585EE0"/>
    <w:rsid w:val="00585F33"/>
    <w:rsid w:val="00587F01"/>
    <w:rsid w:val="00591124"/>
    <w:rsid w:val="00591706"/>
    <w:rsid w:val="00591738"/>
    <w:rsid w:val="00591849"/>
    <w:rsid w:val="00595C04"/>
    <w:rsid w:val="005964D0"/>
    <w:rsid w:val="00597024"/>
    <w:rsid w:val="0059744C"/>
    <w:rsid w:val="005975AE"/>
    <w:rsid w:val="005A0274"/>
    <w:rsid w:val="005A095C"/>
    <w:rsid w:val="005A0C5A"/>
    <w:rsid w:val="005A0C69"/>
    <w:rsid w:val="005A0D6F"/>
    <w:rsid w:val="005A13EA"/>
    <w:rsid w:val="005A1863"/>
    <w:rsid w:val="005A188F"/>
    <w:rsid w:val="005A2239"/>
    <w:rsid w:val="005A313B"/>
    <w:rsid w:val="005A38EC"/>
    <w:rsid w:val="005A669D"/>
    <w:rsid w:val="005A75D8"/>
    <w:rsid w:val="005B0B79"/>
    <w:rsid w:val="005B1018"/>
    <w:rsid w:val="005B2CED"/>
    <w:rsid w:val="005B3926"/>
    <w:rsid w:val="005B3B95"/>
    <w:rsid w:val="005B4870"/>
    <w:rsid w:val="005B569C"/>
    <w:rsid w:val="005B713E"/>
    <w:rsid w:val="005B772F"/>
    <w:rsid w:val="005C03B6"/>
    <w:rsid w:val="005C1DC7"/>
    <w:rsid w:val="005C348E"/>
    <w:rsid w:val="005C3C48"/>
    <w:rsid w:val="005C4148"/>
    <w:rsid w:val="005C44EE"/>
    <w:rsid w:val="005C5690"/>
    <w:rsid w:val="005C68E1"/>
    <w:rsid w:val="005D0BB4"/>
    <w:rsid w:val="005D1BE8"/>
    <w:rsid w:val="005D3763"/>
    <w:rsid w:val="005D4DC2"/>
    <w:rsid w:val="005D4DE1"/>
    <w:rsid w:val="005D55E1"/>
    <w:rsid w:val="005D5FD1"/>
    <w:rsid w:val="005D5FFD"/>
    <w:rsid w:val="005D6C91"/>
    <w:rsid w:val="005E066A"/>
    <w:rsid w:val="005E19F7"/>
    <w:rsid w:val="005E4F04"/>
    <w:rsid w:val="005E5092"/>
    <w:rsid w:val="005E5BEA"/>
    <w:rsid w:val="005E62C2"/>
    <w:rsid w:val="005E6C71"/>
    <w:rsid w:val="005E6DC2"/>
    <w:rsid w:val="005E7151"/>
    <w:rsid w:val="005F0781"/>
    <w:rsid w:val="005F0963"/>
    <w:rsid w:val="005F1D03"/>
    <w:rsid w:val="005F26AB"/>
    <w:rsid w:val="005F2824"/>
    <w:rsid w:val="005F2AD4"/>
    <w:rsid w:val="005F2EBA"/>
    <w:rsid w:val="005F35ED"/>
    <w:rsid w:val="005F4D17"/>
    <w:rsid w:val="005F716A"/>
    <w:rsid w:val="005F7812"/>
    <w:rsid w:val="005F7A2D"/>
    <w:rsid w:val="005F7A88"/>
    <w:rsid w:val="005F7FEF"/>
    <w:rsid w:val="0060194C"/>
    <w:rsid w:val="00603A1A"/>
    <w:rsid w:val="00603A1E"/>
    <w:rsid w:val="00603DF0"/>
    <w:rsid w:val="00604169"/>
    <w:rsid w:val="006046D5"/>
    <w:rsid w:val="00607A93"/>
    <w:rsid w:val="00607E04"/>
    <w:rsid w:val="00610C08"/>
    <w:rsid w:val="006113AA"/>
    <w:rsid w:val="00611AF4"/>
    <w:rsid w:val="00611F3C"/>
    <w:rsid w:val="00611F74"/>
    <w:rsid w:val="00613997"/>
    <w:rsid w:val="00613B7D"/>
    <w:rsid w:val="00613C64"/>
    <w:rsid w:val="00613C9F"/>
    <w:rsid w:val="00614BEC"/>
    <w:rsid w:val="00614F2E"/>
    <w:rsid w:val="00615772"/>
    <w:rsid w:val="00615E1A"/>
    <w:rsid w:val="00620607"/>
    <w:rsid w:val="00621256"/>
    <w:rsid w:val="00621FCC"/>
    <w:rsid w:val="0062244D"/>
    <w:rsid w:val="00622E4B"/>
    <w:rsid w:val="0062713E"/>
    <w:rsid w:val="00627E5A"/>
    <w:rsid w:val="00631437"/>
    <w:rsid w:val="006314E5"/>
    <w:rsid w:val="006333DA"/>
    <w:rsid w:val="0063477C"/>
    <w:rsid w:val="00635134"/>
    <w:rsid w:val="006356E2"/>
    <w:rsid w:val="00640EAB"/>
    <w:rsid w:val="00641A69"/>
    <w:rsid w:val="00642A65"/>
    <w:rsid w:val="006440EE"/>
    <w:rsid w:val="00644370"/>
    <w:rsid w:val="006446B7"/>
    <w:rsid w:val="006450A4"/>
    <w:rsid w:val="00645DCE"/>
    <w:rsid w:val="006461D8"/>
    <w:rsid w:val="006465AC"/>
    <w:rsid w:val="006465BF"/>
    <w:rsid w:val="00650447"/>
    <w:rsid w:val="0065223F"/>
    <w:rsid w:val="00653B22"/>
    <w:rsid w:val="006564C5"/>
    <w:rsid w:val="006566B5"/>
    <w:rsid w:val="0065785D"/>
    <w:rsid w:val="00657BF4"/>
    <w:rsid w:val="006603FB"/>
    <w:rsid w:val="0066071E"/>
    <w:rsid w:val="006608DF"/>
    <w:rsid w:val="006609B5"/>
    <w:rsid w:val="00661D27"/>
    <w:rsid w:val="006623AC"/>
    <w:rsid w:val="006624DA"/>
    <w:rsid w:val="0066353B"/>
    <w:rsid w:val="0066462B"/>
    <w:rsid w:val="006648A0"/>
    <w:rsid w:val="006655EB"/>
    <w:rsid w:val="00666A63"/>
    <w:rsid w:val="00667532"/>
    <w:rsid w:val="006678AF"/>
    <w:rsid w:val="00667F0F"/>
    <w:rsid w:val="00667F5F"/>
    <w:rsid w:val="006701EF"/>
    <w:rsid w:val="00670D71"/>
    <w:rsid w:val="00673ABA"/>
    <w:rsid w:val="00673BA5"/>
    <w:rsid w:val="00673DB7"/>
    <w:rsid w:val="006775FE"/>
    <w:rsid w:val="00680058"/>
    <w:rsid w:val="006808BC"/>
    <w:rsid w:val="006811AD"/>
    <w:rsid w:val="00681D4C"/>
    <w:rsid w:val="00681F9F"/>
    <w:rsid w:val="006822BD"/>
    <w:rsid w:val="0068289C"/>
    <w:rsid w:val="00682ACF"/>
    <w:rsid w:val="00682B0E"/>
    <w:rsid w:val="00682F01"/>
    <w:rsid w:val="006840EA"/>
    <w:rsid w:val="006844E2"/>
    <w:rsid w:val="00685267"/>
    <w:rsid w:val="00686384"/>
    <w:rsid w:val="0068649C"/>
    <w:rsid w:val="006872AE"/>
    <w:rsid w:val="00687FD0"/>
    <w:rsid w:val="00690082"/>
    <w:rsid w:val="00690252"/>
    <w:rsid w:val="006904C5"/>
    <w:rsid w:val="00690A31"/>
    <w:rsid w:val="006946BB"/>
    <w:rsid w:val="006954AE"/>
    <w:rsid w:val="006969FA"/>
    <w:rsid w:val="006974FD"/>
    <w:rsid w:val="006A12F1"/>
    <w:rsid w:val="006A32F9"/>
    <w:rsid w:val="006A35D5"/>
    <w:rsid w:val="006A46A2"/>
    <w:rsid w:val="006A65B4"/>
    <w:rsid w:val="006A748A"/>
    <w:rsid w:val="006A7D3A"/>
    <w:rsid w:val="006A7F18"/>
    <w:rsid w:val="006B2F13"/>
    <w:rsid w:val="006B4FDC"/>
    <w:rsid w:val="006B5276"/>
    <w:rsid w:val="006B5736"/>
    <w:rsid w:val="006B5B7C"/>
    <w:rsid w:val="006B7056"/>
    <w:rsid w:val="006B7249"/>
    <w:rsid w:val="006B776F"/>
    <w:rsid w:val="006B7A4B"/>
    <w:rsid w:val="006B7EE5"/>
    <w:rsid w:val="006C33F2"/>
    <w:rsid w:val="006C3A9E"/>
    <w:rsid w:val="006C419E"/>
    <w:rsid w:val="006C4A31"/>
    <w:rsid w:val="006C4A6E"/>
    <w:rsid w:val="006C5AC2"/>
    <w:rsid w:val="006C6244"/>
    <w:rsid w:val="006C6AFB"/>
    <w:rsid w:val="006C78E7"/>
    <w:rsid w:val="006D2735"/>
    <w:rsid w:val="006D28B2"/>
    <w:rsid w:val="006D45B2"/>
    <w:rsid w:val="006D4C6A"/>
    <w:rsid w:val="006D70E5"/>
    <w:rsid w:val="006E0FCC"/>
    <w:rsid w:val="006E1AB6"/>
    <w:rsid w:val="006E1B51"/>
    <w:rsid w:val="006E1E96"/>
    <w:rsid w:val="006E1F7C"/>
    <w:rsid w:val="006E398B"/>
    <w:rsid w:val="006E41CC"/>
    <w:rsid w:val="006E429A"/>
    <w:rsid w:val="006E5189"/>
    <w:rsid w:val="006E5E21"/>
    <w:rsid w:val="006E6D62"/>
    <w:rsid w:val="006E7837"/>
    <w:rsid w:val="006F194D"/>
    <w:rsid w:val="006F2648"/>
    <w:rsid w:val="006F2AE0"/>
    <w:rsid w:val="006F2F10"/>
    <w:rsid w:val="006F3EE3"/>
    <w:rsid w:val="006F482B"/>
    <w:rsid w:val="006F6311"/>
    <w:rsid w:val="006F6394"/>
    <w:rsid w:val="006F722C"/>
    <w:rsid w:val="006F75CE"/>
    <w:rsid w:val="0070103A"/>
    <w:rsid w:val="00701952"/>
    <w:rsid w:val="00702556"/>
    <w:rsid w:val="0070277E"/>
    <w:rsid w:val="00702F73"/>
    <w:rsid w:val="00703CB9"/>
    <w:rsid w:val="00704156"/>
    <w:rsid w:val="00704645"/>
    <w:rsid w:val="00705E2A"/>
    <w:rsid w:val="007069FC"/>
    <w:rsid w:val="00711221"/>
    <w:rsid w:val="007114B8"/>
    <w:rsid w:val="007115B7"/>
    <w:rsid w:val="00712675"/>
    <w:rsid w:val="00712A97"/>
    <w:rsid w:val="00713808"/>
    <w:rsid w:val="007151B6"/>
    <w:rsid w:val="0071520D"/>
    <w:rsid w:val="00715459"/>
    <w:rsid w:val="00715EDB"/>
    <w:rsid w:val="007160D5"/>
    <w:rsid w:val="007163FB"/>
    <w:rsid w:val="00716E9B"/>
    <w:rsid w:val="00717398"/>
    <w:rsid w:val="007179C6"/>
    <w:rsid w:val="00717C2E"/>
    <w:rsid w:val="00717E0F"/>
    <w:rsid w:val="007200DC"/>
    <w:rsid w:val="0072010C"/>
    <w:rsid w:val="007204FA"/>
    <w:rsid w:val="007206DA"/>
    <w:rsid w:val="007213B3"/>
    <w:rsid w:val="00722B61"/>
    <w:rsid w:val="0072457F"/>
    <w:rsid w:val="00724A61"/>
    <w:rsid w:val="00725406"/>
    <w:rsid w:val="0072579C"/>
    <w:rsid w:val="00725C3A"/>
    <w:rsid w:val="00725EA1"/>
    <w:rsid w:val="00726194"/>
    <w:rsid w:val="0072621B"/>
    <w:rsid w:val="00730555"/>
    <w:rsid w:val="007312CC"/>
    <w:rsid w:val="0073248B"/>
    <w:rsid w:val="0073256D"/>
    <w:rsid w:val="00732EBE"/>
    <w:rsid w:val="00733177"/>
    <w:rsid w:val="007336F9"/>
    <w:rsid w:val="007337C7"/>
    <w:rsid w:val="007338C3"/>
    <w:rsid w:val="00735C71"/>
    <w:rsid w:val="00736235"/>
    <w:rsid w:val="00736A64"/>
    <w:rsid w:val="00736E20"/>
    <w:rsid w:val="00737158"/>
    <w:rsid w:val="00737F6A"/>
    <w:rsid w:val="007410B6"/>
    <w:rsid w:val="007423BD"/>
    <w:rsid w:val="007426C7"/>
    <w:rsid w:val="0074299B"/>
    <w:rsid w:val="00742D2C"/>
    <w:rsid w:val="00742D44"/>
    <w:rsid w:val="00743CAE"/>
    <w:rsid w:val="007446C4"/>
    <w:rsid w:val="00744A15"/>
    <w:rsid w:val="00744C6F"/>
    <w:rsid w:val="007457F6"/>
    <w:rsid w:val="00745ABB"/>
    <w:rsid w:val="00745C7B"/>
    <w:rsid w:val="00745C7C"/>
    <w:rsid w:val="00746E38"/>
    <w:rsid w:val="00747B14"/>
    <w:rsid w:val="00747CD5"/>
    <w:rsid w:val="007500BC"/>
    <w:rsid w:val="00750C3A"/>
    <w:rsid w:val="00751185"/>
    <w:rsid w:val="0075223A"/>
    <w:rsid w:val="00753B51"/>
    <w:rsid w:val="00756629"/>
    <w:rsid w:val="007575D2"/>
    <w:rsid w:val="00757B4F"/>
    <w:rsid w:val="00757B6A"/>
    <w:rsid w:val="0076040F"/>
    <w:rsid w:val="00760FE8"/>
    <w:rsid w:val="00761032"/>
    <w:rsid w:val="007610E0"/>
    <w:rsid w:val="0076211D"/>
    <w:rsid w:val="007621AA"/>
    <w:rsid w:val="0076260A"/>
    <w:rsid w:val="007644EE"/>
    <w:rsid w:val="00764A67"/>
    <w:rsid w:val="00765C01"/>
    <w:rsid w:val="007664BC"/>
    <w:rsid w:val="00767B39"/>
    <w:rsid w:val="00770085"/>
    <w:rsid w:val="00770944"/>
    <w:rsid w:val="00770F6B"/>
    <w:rsid w:val="00771288"/>
    <w:rsid w:val="00771883"/>
    <w:rsid w:val="00773169"/>
    <w:rsid w:val="00773F42"/>
    <w:rsid w:val="00774AA4"/>
    <w:rsid w:val="00776867"/>
    <w:rsid w:val="00776DC2"/>
    <w:rsid w:val="00780122"/>
    <w:rsid w:val="00780205"/>
    <w:rsid w:val="0078051B"/>
    <w:rsid w:val="007806A7"/>
    <w:rsid w:val="00780785"/>
    <w:rsid w:val="00781D4C"/>
    <w:rsid w:val="00781D95"/>
    <w:rsid w:val="0078214B"/>
    <w:rsid w:val="007821BD"/>
    <w:rsid w:val="007829B3"/>
    <w:rsid w:val="007840E3"/>
    <w:rsid w:val="0078498A"/>
    <w:rsid w:val="00784DA5"/>
    <w:rsid w:val="00784DFD"/>
    <w:rsid w:val="007853DC"/>
    <w:rsid w:val="00786F15"/>
    <w:rsid w:val="007874BA"/>
    <w:rsid w:val="007878FE"/>
    <w:rsid w:val="00792207"/>
    <w:rsid w:val="00792875"/>
    <w:rsid w:val="00792B64"/>
    <w:rsid w:val="00792E29"/>
    <w:rsid w:val="0079379A"/>
    <w:rsid w:val="00793854"/>
    <w:rsid w:val="00794437"/>
    <w:rsid w:val="00794953"/>
    <w:rsid w:val="007968C7"/>
    <w:rsid w:val="00796EC3"/>
    <w:rsid w:val="007A0747"/>
    <w:rsid w:val="007A1F2F"/>
    <w:rsid w:val="007A2067"/>
    <w:rsid w:val="007A21D0"/>
    <w:rsid w:val="007A2660"/>
    <w:rsid w:val="007A2A5C"/>
    <w:rsid w:val="007A31E9"/>
    <w:rsid w:val="007A400F"/>
    <w:rsid w:val="007A4E5B"/>
    <w:rsid w:val="007A5150"/>
    <w:rsid w:val="007A5373"/>
    <w:rsid w:val="007A5D0C"/>
    <w:rsid w:val="007A6AEF"/>
    <w:rsid w:val="007A789F"/>
    <w:rsid w:val="007B0E4A"/>
    <w:rsid w:val="007B11BA"/>
    <w:rsid w:val="007B285F"/>
    <w:rsid w:val="007B3C15"/>
    <w:rsid w:val="007B3CF5"/>
    <w:rsid w:val="007B42BB"/>
    <w:rsid w:val="007B4F74"/>
    <w:rsid w:val="007B60A6"/>
    <w:rsid w:val="007B7011"/>
    <w:rsid w:val="007B75BC"/>
    <w:rsid w:val="007B79BE"/>
    <w:rsid w:val="007C0BD6"/>
    <w:rsid w:val="007C18E3"/>
    <w:rsid w:val="007C33E7"/>
    <w:rsid w:val="007C3806"/>
    <w:rsid w:val="007C41C8"/>
    <w:rsid w:val="007C5ABF"/>
    <w:rsid w:val="007C5BB7"/>
    <w:rsid w:val="007D02AB"/>
    <w:rsid w:val="007D07D5"/>
    <w:rsid w:val="007D1708"/>
    <w:rsid w:val="007D1C64"/>
    <w:rsid w:val="007D32DD"/>
    <w:rsid w:val="007D4C90"/>
    <w:rsid w:val="007D4C95"/>
    <w:rsid w:val="007D56E7"/>
    <w:rsid w:val="007D6061"/>
    <w:rsid w:val="007D61E0"/>
    <w:rsid w:val="007D6DCE"/>
    <w:rsid w:val="007D72C4"/>
    <w:rsid w:val="007D7392"/>
    <w:rsid w:val="007E1DB8"/>
    <w:rsid w:val="007E2CFE"/>
    <w:rsid w:val="007E3255"/>
    <w:rsid w:val="007E3B69"/>
    <w:rsid w:val="007E3C0D"/>
    <w:rsid w:val="007E4124"/>
    <w:rsid w:val="007E4F61"/>
    <w:rsid w:val="007E59C9"/>
    <w:rsid w:val="007E5ABA"/>
    <w:rsid w:val="007E6861"/>
    <w:rsid w:val="007E69E4"/>
    <w:rsid w:val="007F0072"/>
    <w:rsid w:val="007F0DBC"/>
    <w:rsid w:val="007F2031"/>
    <w:rsid w:val="007F2EB6"/>
    <w:rsid w:val="007F2F20"/>
    <w:rsid w:val="007F4FFE"/>
    <w:rsid w:val="007F54C3"/>
    <w:rsid w:val="007F7A6F"/>
    <w:rsid w:val="007F7D3B"/>
    <w:rsid w:val="008028FF"/>
    <w:rsid w:val="00802949"/>
    <w:rsid w:val="00802CBF"/>
    <w:rsid w:val="0080301E"/>
    <w:rsid w:val="0080365F"/>
    <w:rsid w:val="0080479C"/>
    <w:rsid w:val="008059A0"/>
    <w:rsid w:val="008062D1"/>
    <w:rsid w:val="00807987"/>
    <w:rsid w:val="008100F9"/>
    <w:rsid w:val="00812120"/>
    <w:rsid w:val="00812460"/>
    <w:rsid w:val="0081275D"/>
    <w:rsid w:val="00812BE5"/>
    <w:rsid w:val="00815172"/>
    <w:rsid w:val="00816344"/>
    <w:rsid w:val="00817429"/>
    <w:rsid w:val="00821514"/>
    <w:rsid w:val="00821E35"/>
    <w:rsid w:val="008225B1"/>
    <w:rsid w:val="00822A10"/>
    <w:rsid w:val="00823B80"/>
    <w:rsid w:val="00824591"/>
    <w:rsid w:val="0082486C"/>
    <w:rsid w:val="0082488B"/>
    <w:rsid w:val="00824AED"/>
    <w:rsid w:val="00825FA5"/>
    <w:rsid w:val="008261FC"/>
    <w:rsid w:val="00826607"/>
    <w:rsid w:val="00826AA6"/>
    <w:rsid w:val="00827820"/>
    <w:rsid w:val="00827CFD"/>
    <w:rsid w:val="0083014C"/>
    <w:rsid w:val="008304BB"/>
    <w:rsid w:val="00831B8B"/>
    <w:rsid w:val="00831BD8"/>
    <w:rsid w:val="008326EF"/>
    <w:rsid w:val="0083405D"/>
    <w:rsid w:val="00834E7F"/>
    <w:rsid w:val="008352D4"/>
    <w:rsid w:val="008354B6"/>
    <w:rsid w:val="00835D57"/>
    <w:rsid w:val="00836A5D"/>
    <w:rsid w:val="00836DB9"/>
    <w:rsid w:val="00837C67"/>
    <w:rsid w:val="0084058F"/>
    <w:rsid w:val="008415B0"/>
    <w:rsid w:val="00842028"/>
    <w:rsid w:val="00842F19"/>
    <w:rsid w:val="0084348E"/>
    <w:rsid w:val="008436B8"/>
    <w:rsid w:val="00844B15"/>
    <w:rsid w:val="00844F74"/>
    <w:rsid w:val="008452D2"/>
    <w:rsid w:val="00845912"/>
    <w:rsid w:val="00845A92"/>
    <w:rsid w:val="008460B6"/>
    <w:rsid w:val="008464A6"/>
    <w:rsid w:val="0084679B"/>
    <w:rsid w:val="008473BD"/>
    <w:rsid w:val="00850C9D"/>
    <w:rsid w:val="00852B59"/>
    <w:rsid w:val="0085500C"/>
    <w:rsid w:val="0085562B"/>
    <w:rsid w:val="008557C0"/>
    <w:rsid w:val="0085582E"/>
    <w:rsid w:val="00856117"/>
    <w:rsid w:val="00856272"/>
    <w:rsid w:val="008563FF"/>
    <w:rsid w:val="00856C03"/>
    <w:rsid w:val="00857AFB"/>
    <w:rsid w:val="0086018B"/>
    <w:rsid w:val="008611DD"/>
    <w:rsid w:val="008620DE"/>
    <w:rsid w:val="00863482"/>
    <w:rsid w:val="00864C7E"/>
    <w:rsid w:val="00865F26"/>
    <w:rsid w:val="00866867"/>
    <w:rsid w:val="00867FA8"/>
    <w:rsid w:val="0087004F"/>
    <w:rsid w:val="008704D0"/>
    <w:rsid w:val="00870B6E"/>
    <w:rsid w:val="008713E7"/>
    <w:rsid w:val="00871B94"/>
    <w:rsid w:val="00871DDE"/>
    <w:rsid w:val="00872257"/>
    <w:rsid w:val="00872337"/>
    <w:rsid w:val="0087262F"/>
    <w:rsid w:val="0087300D"/>
    <w:rsid w:val="00873F4F"/>
    <w:rsid w:val="0087424A"/>
    <w:rsid w:val="008753E6"/>
    <w:rsid w:val="0087738C"/>
    <w:rsid w:val="008779CE"/>
    <w:rsid w:val="008802AF"/>
    <w:rsid w:val="008813BC"/>
    <w:rsid w:val="008817D0"/>
    <w:rsid w:val="00881926"/>
    <w:rsid w:val="0088318F"/>
    <w:rsid w:val="0088331D"/>
    <w:rsid w:val="00884AAA"/>
    <w:rsid w:val="008852B0"/>
    <w:rsid w:val="00885AE7"/>
    <w:rsid w:val="00886B60"/>
    <w:rsid w:val="00887889"/>
    <w:rsid w:val="008920FF"/>
    <w:rsid w:val="008926E8"/>
    <w:rsid w:val="00893481"/>
    <w:rsid w:val="00893B0F"/>
    <w:rsid w:val="00894F19"/>
    <w:rsid w:val="00895905"/>
    <w:rsid w:val="00895AFE"/>
    <w:rsid w:val="00896A10"/>
    <w:rsid w:val="00896C58"/>
    <w:rsid w:val="008971B5"/>
    <w:rsid w:val="0089753C"/>
    <w:rsid w:val="008A1DAE"/>
    <w:rsid w:val="008A2BB7"/>
    <w:rsid w:val="008A3320"/>
    <w:rsid w:val="008A4930"/>
    <w:rsid w:val="008A523E"/>
    <w:rsid w:val="008A5D26"/>
    <w:rsid w:val="008A5D32"/>
    <w:rsid w:val="008A6B13"/>
    <w:rsid w:val="008A6ECB"/>
    <w:rsid w:val="008B0BF9"/>
    <w:rsid w:val="008B1034"/>
    <w:rsid w:val="008B2866"/>
    <w:rsid w:val="008B2B02"/>
    <w:rsid w:val="008B3601"/>
    <w:rsid w:val="008B3859"/>
    <w:rsid w:val="008B3D7E"/>
    <w:rsid w:val="008B436D"/>
    <w:rsid w:val="008B4E49"/>
    <w:rsid w:val="008B5F67"/>
    <w:rsid w:val="008B7654"/>
    <w:rsid w:val="008B7712"/>
    <w:rsid w:val="008B7B26"/>
    <w:rsid w:val="008B7E1E"/>
    <w:rsid w:val="008C270B"/>
    <w:rsid w:val="008C2E91"/>
    <w:rsid w:val="008C3524"/>
    <w:rsid w:val="008C362B"/>
    <w:rsid w:val="008C4061"/>
    <w:rsid w:val="008C4229"/>
    <w:rsid w:val="008C4F8B"/>
    <w:rsid w:val="008C5BE0"/>
    <w:rsid w:val="008C6428"/>
    <w:rsid w:val="008C7233"/>
    <w:rsid w:val="008C7EA5"/>
    <w:rsid w:val="008D1A48"/>
    <w:rsid w:val="008D1D5E"/>
    <w:rsid w:val="008D2335"/>
    <w:rsid w:val="008D2434"/>
    <w:rsid w:val="008D29A4"/>
    <w:rsid w:val="008D3072"/>
    <w:rsid w:val="008D3AAC"/>
    <w:rsid w:val="008D79D1"/>
    <w:rsid w:val="008D7E8A"/>
    <w:rsid w:val="008E0818"/>
    <w:rsid w:val="008E0DEB"/>
    <w:rsid w:val="008E171D"/>
    <w:rsid w:val="008E1CBA"/>
    <w:rsid w:val="008E2785"/>
    <w:rsid w:val="008E5BF5"/>
    <w:rsid w:val="008E6A0C"/>
    <w:rsid w:val="008E78A3"/>
    <w:rsid w:val="008F0654"/>
    <w:rsid w:val="008F06CB"/>
    <w:rsid w:val="008F2B6C"/>
    <w:rsid w:val="008F2E83"/>
    <w:rsid w:val="008F3227"/>
    <w:rsid w:val="008F612A"/>
    <w:rsid w:val="00900395"/>
    <w:rsid w:val="009019EC"/>
    <w:rsid w:val="0090293D"/>
    <w:rsid w:val="00902ADD"/>
    <w:rsid w:val="009034DE"/>
    <w:rsid w:val="00903C42"/>
    <w:rsid w:val="00904FE6"/>
    <w:rsid w:val="0090525A"/>
    <w:rsid w:val="00905396"/>
    <w:rsid w:val="0090605D"/>
    <w:rsid w:val="00906419"/>
    <w:rsid w:val="00910628"/>
    <w:rsid w:val="00910682"/>
    <w:rsid w:val="00911C7D"/>
    <w:rsid w:val="00912889"/>
    <w:rsid w:val="0091300F"/>
    <w:rsid w:val="00913A42"/>
    <w:rsid w:val="0091406A"/>
    <w:rsid w:val="0091409D"/>
    <w:rsid w:val="00914167"/>
    <w:rsid w:val="009143DB"/>
    <w:rsid w:val="00914DE2"/>
    <w:rsid w:val="00915065"/>
    <w:rsid w:val="009162F8"/>
    <w:rsid w:val="00916D82"/>
    <w:rsid w:val="009175C5"/>
    <w:rsid w:val="00917B4F"/>
    <w:rsid w:val="00917CE5"/>
    <w:rsid w:val="0092114E"/>
    <w:rsid w:val="009215DD"/>
    <w:rsid w:val="009217C0"/>
    <w:rsid w:val="00922990"/>
    <w:rsid w:val="009229CA"/>
    <w:rsid w:val="0092312E"/>
    <w:rsid w:val="0092359F"/>
    <w:rsid w:val="00924180"/>
    <w:rsid w:val="00925241"/>
    <w:rsid w:val="00925501"/>
    <w:rsid w:val="00925CEC"/>
    <w:rsid w:val="0092682C"/>
    <w:rsid w:val="00926A3F"/>
    <w:rsid w:val="0092794E"/>
    <w:rsid w:val="00927CC5"/>
    <w:rsid w:val="009307CF"/>
    <w:rsid w:val="00930D30"/>
    <w:rsid w:val="00931596"/>
    <w:rsid w:val="00931681"/>
    <w:rsid w:val="00931835"/>
    <w:rsid w:val="00931A52"/>
    <w:rsid w:val="00932A31"/>
    <w:rsid w:val="00932CDF"/>
    <w:rsid w:val="00932E87"/>
    <w:rsid w:val="009332A2"/>
    <w:rsid w:val="00933A07"/>
    <w:rsid w:val="00933A3C"/>
    <w:rsid w:val="00934ED9"/>
    <w:rsid w:val="0093568D"/>
    <w:rsid w:val="00937468"/>
    <w:rsid w:val="00937598"/>
    <w:rsid w:val="0093790B"/>
    <w:rsid w:val="0094105A"/>
    <w:rsid w:val="00942060"/>
    <w:rsid w:val="009422F4"/>
    <w:rsid w:val="00942479"/>
    <w:rsid w:val="00942DA6"/>
    <w:rsid w:val="00943751"/>
    <w:rsid w:val="009438E0"/>
    <w:rsid w:val="0094621A"/>
    <w:rsid w:val="00946DD0"/>
    <w:rsid w:val="00947212"/>
    <w:rsid w:val="00950224"/>
    <w:rsid w:val="009509E6"/>
    <w:rsid w:val="00951C20"/>
    <w:rsid w:val="00952018"/>
    <w:rsid w:val="00952800"/>
    <w:rsid w:val="00952A99"/>
    <w:rsid w:val="0095300D"/>
    <w:rsid w:val="00955567"/>
    <w:rsid w:val="00956812"/>
    <w:rsid w:val="00956C96"/>
    <w:rsid w:val="0095719A"/>
    <w:rsid w:val="0096132F"/>
    <w:rsid w:val="009623E9"/>
    <w:rsid w:val="00963EEB"/>
    <w:rsid w:val="009648BC"/>
    <w:rsid w:val="00964C2F"/>
    <w:rsid w:val="00965F88"/>
    <w:rsid w:val="009675CD"/>
    <w:rsid w:val="009713FF"/>
    <w:rsid w:val="0097151F"/>
    <w:rsid w:val="009722F5"/>
    <w:rsid w:val="00972B63"/>
    <w:rsid w:val="0097335D"/>
    <w:rsid w:val="009735BE"/>
    <w:rsid w:val="00973650"/>
    <w:rsid w:val="009775F7"/>
    <w:rsid w:val="009776CA"/>
    <w:rsid w:val="009803EF"/>
    <w:rsid w:val="00981C8B"/>
    <w:rsid w:val="00982220"/>
    <w:rsid w:val="00982402"/>
    <w:rsid w:val="00982571"/>
    <w:rsid w:val="00982806"/>
    <w:rsid w:val="00984E03"/>
    <w:rsid w:val="009878B7"/>
    <w:rsid w:val="00987E85"/>
    <w:rsid w:val="009911DC"/>
    <w:rsid w:val="00991EFF"/>
    <w:rsid w:val="009926BD"/>
    <w:rsid w:val="00992962"/>
    <w:rsid w:val="00992C02"/>
    <w:rsid w:val="0099312A"/>
    <w:rsid w:val="009936F6"/>
    <w:rsid w:val="00993798"/>
    <w:rsid w:val="00995937"/>
    <w:rsid w:val="009967FF"/>
    <w:rsid w:val="009970BD"/>
    <w:rsid w:val="009971B7"/>
    <w:rsid w:val="009A0979"/>
    <w:rsid w:val="009A0D12"/>
    <w:rsid w:val="009A12DB"/>
    <w:rsid w:val="009A1987"/>
    <w:rsid w:val="009A19DC"/>
    <w:rsid w:val="009A23C9"/>
    <w:rsid w:val="009A28DF"/>
    <w:rsid w:val="009A2BEE"/>
    <w:rsid w:val="009A31B2"/>
    <w:rsid w:val="009A37D7"/>
    <w:rsid w:val="009A3C48"/>
    <w:rsid w:val="009A3FA9"/>
    <w:rsid w:val="009A46EA"/>
    <w:rsid w:val="009A5289"/>
    <w:rsid w:val="009A5896"/>
    <w:rsid w:val="009A797A"/>
    <w:rsid w:val="009A7A53"/>
    <w:rsid w:val="009B0402"/>
    <w:rsid w:val="009B0B75"/>
    <w:rsid w:val="009B16DF"/>
    <w:rsid w:val="009B3E2E"/>
    <w:rsid w:val="009B4067"/>
    <w:rsid w:val="009B4915"/>
    <w:rsid w:val="009B4CB2"/>
    <w:rsid w:val="009B6701"/>
    <w:rsid w:val="009B6EF7"/>
    <w:rsid w:val="009B7000"/>
    <w:rsid w:val="009B739C"/>
    <w:rsid w:val="009B7821"/>
    <w:rsid w:val="009C04EC"/>
    <w:rsid w:val="009C0B11"/>
    <w:rsid w:val="009C0FD0"/>
    <w:rsid w:val="009C2A18"/>
    <w:rsid w:val="009C328C"/>
    <w:rsid w:val="009C3B14"/>
    <w:rsid w:val="009C3B53"/>
    <w:rsid w:val="009C4444"/>
    <w:rsid w:val="009C5953"/>
    <w:rsid w:val="009C5EE0"/>
    <w:rsid w:val="009C79AD"/>
    <w:rsid w:val="009C7CA6"/>
    <w:rsid w:val="009C7E6E"/>
    <w:rsid w:val="009D05CD"/>
    <w:rsid w:val="009D25ED"/>
    <w:rsid w:val="009D329F"/>
    <w:rsid w:val="009D3301"/>
    <w:rsid w:val="009D3316"/>
    <w:rsid w:val="009D45E3"/>
    <w:rsid w:val="009D49B0"/>
    <w:rsid w:val="009D55AA"/>
    <w:rsid w:val="009D5C58"/>
    <w:rsid w:val="009D71D5"/>
    <w:rsid w:val="009D7766"/>
    <w:rsid w:val="009D7B07"/>
    <w:rsid w:val="009E0134"/>
    <w:rsid w:val="009E0C97"/>
    <w:rsid w:val="009E2A64"/>
    <w:rsid w:val="009E31C5"/>
    <w:rsid w:val="009E3E77"/>
    <w:rsid w:val="009E3FAB"/>
    <w:rsid w:val="009E49C9"/>
    <w:rsid w:val="009E5B3F"/>
    <w:rsid w:val="009E7139"/>
    <w:rsid w:val="009E7D90"/>
    <w:rsid w:val="009F1002"/>
    <w:rsid w:val="009F18CB"/>
    <w:rsid w:val="009F1AB0"/>
    <w:rsid w:val="009F4305"/>
    <w:rsid w:val="009F501D"/>
    <w:rsid w:val="00A00F2F"/>
    <w:rsid w:val="00A00F59"/>
    <w:rsid w:val="00A01366"/>
    <w:rsid w:val="00A02DDD"/>
    <w:rsid w:val="00A039D5"/>
    <w:rsid w:val="00A046AD"/>
    <w:rsid w:val="00A05D3C"/>
    <w:rsid w:val="00A061EF"/>
    <w:rsid w:val="00A06EA1"/>
    <w:rsid w:val="00A074BC"/>
    <w:rsid w:val="00A079C1"/>
    <w:rsid w:val="00A12520"/>
    <w:rsid w:val="00A12798"/>
    <w:rsid w:val="00A130FD"/>
    <w:rsid w:val="00A13962"/>
    <w:rsid w:val="00A13D6D"/>
    <w:rsid w:val="00A14769"/>
    <w:rsid w:val="00A1519F"/>
    <w:rsid w:val="00A16151"/>
    <w:rsid w:val="00A16EC6"/>
    <w:rsid w:val="00A17C06"/>
    <w:rsid w:val="00A17DD1"/>
    <w:rsid w:val="00A20B89"/>
    <w:rsid w:val="00A21016"/>
    <w:rsid w:val="00A2126E"/>
    <w:rsid w:val="00A21615"/>
    <w:rsid w:val="00A21706"/>
    <w:rsid w:val="00A23D35"/>
    <w:rsid w:val="00A24FCC"/>
    <w:rsid w:val="00A2553E"/>
    <w:rsid w:val="00A25576"/>
    <w:rsid w:val="00A26762"/>
    <w:rsid w:val="00A26A90"/>
    <w:rsid w:val="00A26B27"/>
    <w:rsid w:val="00A30A8B"/>
    <w:rsid w:val="00A30E4F"/>
    <w:rsid w:val="00A32253"/>
    <w:rsid w:val="00A32628"/>
    <w:rsid w:val="00A32A3C"/>
    <w:rsid w:val="00A3310E"/>
    <w:rsid w:val="00A333A0"/>
    <w:rsid w:val="00A34F9A"/>
    <w:rsid w:val="00A355F4"/>
    <w:rsid w:val="00A37079"/>
    <w:rsid w:val="00A37834"/>
    <w:rsid w:val="00A37AB7"/>
    <w:rsid w:val="00A37E70"/>
    <w:rsid w:val="00A402F8"/>
    <w:rsid w:val="00A42CAD"/>
    <w:rsid w:val="00A4363A"/>
    <w:rsid w:val="00A437E1"/>
    <w:rsid w:val="00A43BF6"/>
    <w:rsid w:val="00A444AC"/>
    <w:rsid w:val="00A44511"/>
    <w:rsid w:val="00A452FC"/>
    <w:rsid w:val="00A45497"/>
    <w:rsid w:val="00A4685E"/>
    <w:rsid w:val="00A50047"/>
    <w:rsid w:val="00A50CD4"/>
    <w:rsid w:val="00A51121"/>
    <w:rsid w:val="00A51191"/>
    <w:rsid w:val="00A52F1A"/>
    <w:rsid w:val="00A5424C"/>
    <w:rsid w:val="00A563CE"/>
    <w:rsid w:val="00A56BDF"/>
    <w:rsid w:val="00A56D62"/>
    <w:rsid w:val="00A56F07"/>
    <w:rsid w:val="00A56F82"/>
    <w:rsid w:val="00A5762C"/>
    <w:rsid w:val="00A57EE2"/>
    <w:rsid w:val="00A600FC"/>
    <w:rsid w:val="00A60BCA"/>
    <w:rsid w:val="00A60FE3"/>
    <w:rsid w:val="00A61148"/>
    <w:rsid w:val="00A61236"/>
    <w:rsid w:val="00A623AB"/>
    <w:rsid w:val="00A638DA"/>
    <w:rsid w:val="00A640BA"/>
    <w:rsid w:val="00A65B41"/>
    <w:rsid w:val="00A65E00"/>
    <w:rsid w:val="00A66A78"/>
    <w:rsid w:val="00A70E2D"/>
    <w:rsid w:val="00A71235"/>
    <w:rsid w:val="00A7381B"/>
    <w:rsid w:val="00A73B4D"/>
    <w:rsid w:val="00A7436E"/>
    <w:rsid w:val="00A74E96"/>
    <w:rsid w:val="00A75A8E"/>
    <w:rsid w:val="00A75FD7"/>
    <w:rsid w:val="00A76F82"/>
    <w:rsid w:val="00A775DD"/>
    <w:rsid w:val="00A77CC1"/>
    <w:rsid w:val="00A80726"/>
    <w:rsid w:val="00A808A6"/>
    <w:rsid w:val="00A810F4"/>
    <w:rsid w:val="00A81A15"/>
    <w:rsid w:val="00A824DD"/>
    <w:rsid w:val="00A8349B"/>
    <w:rsid w:val="00A83676"/>
    <w:rsid w:val="00A83B7B"/>
    <w:rsid w:val="00A83D4C"/>
    <w:rsid w:val="00A84274"/>
    <w:rsid w:val="00A850F3"/>
    <w:rsid w:val="00A85284"/>
    <w:rsid w:val="00A864E3"/>
    <w:rsid w:val="00A8670D"/>
    <w:rsid w:val="00A912E5"/>
    <w:rsid w:val="00A91B41"/>
    <w:rsid w:val="00A92FFE"/>
    <w:rsid w:val="00A94574"/>
    <w:rsid w:val="00A949C3"/>
    <w:rsid w:val="00A94B89"/>
    <w:rsid w:val="00A95936"/>
    <w:rsid w:val="00A95D94"/>
    <w:rsid w:val="00A96265"/>
    <w:rsid w:val="00A966E6"/>
    <w:rsid w:val="00A97084"/>
    <w:rsid w:val="00A972B7"/>
    <w:rsid w:val="00A97BC6"/>
    <w:rsid w:val="00AA1C2C"/>
    <w:rsid w:val="00AA3165"/>
    <w:rsid w:val="00AA35F6"/>
    <w:rsid w:val="00AA4A8E"/>
    <w:rsid w:val="00AA667C"/>
    <w:rsid w:val="00AA6BDB"/>
    <w:rsid w:val="00AA6E91"/>
    <w:rsid w:val="00AA7439"/>
    <w:rsid w:val="00AB047E"/>
    <w:rsid w:val="00AB0B0A"/>
    <w:rsid w:val="00AB0BB7"/>
    <w:rsid w:val="00AB1AD8"/>
    <w:rsid w:val="00AB1E68"/>
    <w:rsid w:val="00AB22C6"/>
    <w:rsid w:val="00AB2AD0"/>
    <w:rsid w:val="00AB41DC"/>
    <w:rsid w:val="00AB61A5"/>
    <w:rsid w:val="00AB67FC"/>
    <w:rsid w:val="00AB6C0B"/>
    <w:rsid w:val="00AB7B3C"/>
    <w:rsid w:val="00AC00F2"/>
    <w:rsid w:val="00AC2256"/>
    <w:rsid w:val="00AC31B5"/>
    <w:rsid w:val="00AC431C"/>
    <w:rsid w:val="00AC4478"/>
    <w:rsid w:val="00AC4EA1"/>
    <w:rsid w:val="00AC5381"/>
    <w:rsid w:val="00AC5920"/>
    <w:rsid w:val="00AC6B1E"/>
    <w:rsid w:val="00AD0E49"/>
    <w:rsid w:val="00AD0E65"/>
    <w:rsid w:val="00AD1B58"/>
    <w:rsid w:val="00AD2BD7"/>
    <w:rsid w:val="00AD2BF2"/>
    <w:rsid w:val="00AD4E90"/>
    <w:rsid w:val="00AD5242"/>
    <w:rsid w:val="00AD5333"/>
    <w:rsid w:val="00AD5422"/>
    <w:rsid w:val="00AD67E1"/>
    <w:rsid w:val="00AD69FC"/>
    <w:rsid w:val="00AD6E69"/>
    <w:rsid w:val="00AE020D"/>
    <w:rsid w:val="00AE09BE"/>
    <w:rsid w:val="00AE204F"/>
    <w:rsid w:val="00AE34A9"/>
    <w:rsid w:val="00AE4179"/>
    <w:rsid w:val="00AE4425"/>
    <w:rsid w:val="00AE48E4"/>
    <w:rsid w:val="00AE4C24"/>
    <w:rsid w:val="00AE4FBE"/>
    <w:rsid w:val="00AE650F"/>
    <w:rsid w:val="00AE6555"/>
    <w:rsid w:val="00AE750D"/>
    <w:rsid w:val="00AE76D2"/>
    <w:rsid w:val="00AE794B"/>
    <w:rsid w:val="00AE7D16"/>
    <w:rsid w:val="00AF261D"/>
    <w:rsid w:val="00AF281B"/>
    <w:rsid w:val="00AF3353"/>
    <w:rsid w:val="00AF3629"/>
    <w:rsid w:val="00AF3F2C"/>
    <w:rsid w:val="00AF4CAA"/>
    <w:rsid w:val="00AF4DC0"/>
    <w:rsid w:val="00AF571A"/>
    <w:rsid w:val="00AF60A0"/>
    <w:rsid w:val="00AF63C1"/>
    <w:rsid w:val="00AF67FC"/>
    <w:rsid w:val="00AF763A"/>
    <w:rsid w:val="00AF7DF5"/>
    <w:rsid w:val="00B006E5"/>
    <w:rsid w:val="00B00BC9"/>
    <w:rsid w:val="00B017C4"/>
    <w:rsid w:val="00B0211F"/>
    <w:rsid w:val="00B024C2"/>
    <w:rsid w:val="00B02D19"/>
    <w:rsid w:val="00B03DCC"/>
    <w:rsid w:val="00B04448"/>
    <w:rsid w:val="00B04FFC"/>
    <w:rsid w:val="00B05C0D"/>
    <w:rsid w:val="00B076D4"/>
    <w:rsid w:val="00B07700"/>
    <w:rsid w:val="00B10EAB"/>
    <w:rsid w:val="00B11511"/>
    <w:rsid w:val="00B124F7"/>
    <w:rsid w:val="00B130A5"/>
    <w:rsid w:val="00B13921"/>
    <w:rsid w:val="00B13B1D"/>
    <w:rsid w:val="00B13B69"/>
    <w:rsid w:val="00B13DFA"/>
    <w:rsid w:val="00B15001"/>
    <w:rsid w:val="00B1528C"/>
    <w:rsid w:val="00B167C6"/>
    <w:rsid w:val="00B16ACD"/>
    <w:rsid w:val="00B21487"/>
    <w:rsid w:val="00B21571"/>
    <w:rsid w:val="00B2175D"/>
    <w:rsid w:val="00B21CC2"/>
    <w:rsid w:val="00B22F9E"/>
    <w:rsid w:val="00B232D1"/>
    <w:rsid w:val="00B2356C"/>
    <w:rsid w:val="00B239F2"/>
    <w:rsid w:val="00B24109"/>
    <w:rsid w:val="00B24DB5"/>
    <w:rsid w:val="00B25125"/>
    <w:rsid w:val="00B254E2"/>
    <w:rsid w:val="00B2606F"/>
    <w:rsid w:val="00B263EE"/>
    <w:rsid w:val="00B26E9F"/>
    <w:rsid w:val="00B3046E"/>
    <w:rsid w:val="00B31F9E"/>
    <w:rsid w:val="00B32398"/>
    <w:rsid w:val="00B3268F"/>
    <w:rsid w:val="00B32C2C"/>
    <w:rsid w:val="00B33A1A"/>
    <w:rsid w:val="00B33C51"/>
    <w:rsid w:val="00B33E6C"/>
    <w:rsid w:val="00B3467C"/>
    <w:rsid w:val="00B3513B"/>
    <w:rsid w:val="00B35669"/>
    <w:rsid w:val="00B357E2"/>
    <w:rsid w:val="00B371CC"/>
    <w:rsid w:val="00B37CF8"/>
    <w:rsid w:val="00B400FD"/>
    <w:rsid w:val="00B413C6"/>
    <w:rsid w:val="00B41CD9"/>
    <w:rsid w:val="00B427E6"/>
    <w:rsid w:val="00B428A6"/>
    <w:rsid w:val="00B43ACA"/>
    <w:rsid w:val="00B43E1F"/>
    <w:rsid w:val="00B455F8"/>
    <w:rsid w:val="00B45FBC"/>
    <w:rsid w:val="00B461CF"/>
    <w:rsid w:val="00B47256"/>
    <w:rsid w:val="00B4771B"/>
    <w:rsid w:val="00B47720"/>
    <w:rsid w:val="00B478EC"/>
    <w:rsid w:val="00B50E5A"/>
    <w:rsid w:val="00B50F1A"/>
    <w:rsid w:val="00B515C9"/>
    <w:rsid w:val="00B51A7D"/>
    <w:rsid w:val="00B52545"/>
    <w:rsid w:val="00B527C6"/>
    <w:rsid w:val="00B5344B"/>
    <w:rsid w:val="00B535C2"/>
    <w:rsid w:val="00B53D11"/>
    <w:rsid w:val="00B5421B"/>
    <w:rsid w:val="00B54C32"/>
    <w:rsid w:val="00B55544"/>
    <w:rsid w:val="00B55AE7"/>
    <w:rsid w:val="00B57087"/>
    <w:rsid w:val="00B61346"/>
    <w:rsid w:val="00B63867"/>
    <w:rsid w:val="00B63879"/>
    <w:rsid w:val="00B63D56"/>
    <w:rsid w:val="00B642C1"/>
    <w:rsid w:val="00B642FC"/>
    <w:rsid w:val="00B647A1"/>
    <w:rsid w:val="00B64A7B"/>
    <w:rsid w:val="00B64D26"/>
    <w:rsid w:val="00B64FBB"/>
    <w:rsid w:val="00B64FEE"/>
    <w:rsid w:val="00B66086"/>
    <w:rsid w:val="00B66274"/>
    <w:rsid w:val="00B66608"/>
    <w:rsid w:val="00B673BD"/>
    <w:rsid w:val="00B70A16"/>
    <w:rsid w:val="00B70E22"/>
    <w:rsid w:val="00B7213B"/>
    <w:rsid w:val="00B7261B"/>
    <w:rsid w:val="00B742D4"/>
    <w:rsid w:val="00B758F1"/>
    <w:rsid w:val="00B774CB"/>
    <w:rsid w:val="00B80402"/>
    <w:rsid w:val="00B80B9A"/>
    <w:rsid w:val="00B830B7"/>
    <w:rsid w:val="00B848EA"/>
    <w:rsid w:val="00B84B2B"/>
    <w:rsid w:val="00B85274"/>
    <w:rsid w:val="00B8540F"/>
    <w:rsid w:val="00B86B66"/>
    <w:rsid w:val="00B878E6"/>
    <w:rsid w:val="00B879A6"/>
    <w:rsid w:val="00B90500"/>
    <w:rsid w:val="00B90D50"/>
    <w:rsid w:val="00B91093"/>
    <w:rsid w:val="00B9176C"/>
    <w:rsid w:val="00B91B9C"/>
    <w:rsid w:val="00B935A4"/>
    <w:rsid w:val="00B93928"/>
    <w:rsid w:val="00B93A10"/>
    <w:rsid w:val="00B94F33"/>
    <w:rsid w:val="00B958BE"/>
    <w:rsid w:val="00B965E6"/>
    <w:rsid w:val="00B97758"/>
    <w:rsid w:val="00BA4535"/>
    <w:rsid w:val="00BA561A"/>
    <w:rsid w:val="00BA5F82"/>
    <w:rsid w:val="00BA71DD"/>
    <w:rsid w:val="00BB02D7"/>
    <w:rsid w:val="00BB051C"/>
    <w:rsid w:val="00BB0DC6"/>
    <w:rsid w:val="00BB1509"/>
    <w:rsid w:val="00BB15E4"/>
    <w:rsid w:val="00BB1E19"/>
    <w:rsid w:val="00BB21D1"/>
    <w:rsid w:val="00BB29D7"/>
    <w:rsid w:val="00BB32F2"/>
    <w:rsid w:val="00BB3464"/>
    <w:rsid w:val="00BB3F4A"/>
    <w:rsid w:val="00BB4338"/>
    <w:rsid w:val="00BB4AB6"/>
    <w:rsid w:val="00BB5531"/>
    <w:rsid w:val="00BB61FD"/>
    <w:rsid w:val="00BB658A"/>
    <w:rsid w:val="00BB6C0E"/>
    <w:rsid w:val="00BB7489"/>
    <w:rsid w:val="00BB7B38"/>
    <w:rsid w:val="00BC11E5"/>
    <w:rsid w:val="00BC3907"/>
    <w:rsid w:val="00BC41BC"/>
    <w:rsid w:val="00BC4547"/>
    <w:rsid w:val="00BC4BC6"/>
    <w:rsid w:val="00BC52FD"/>
    <w:rsid w:val="00BC6E62"/>
    <w:rsid w:val="00BC7443"/>
    <w:rsid w:val="00BD0648"/>
    <w:rsid w:val="00BD1040"/>
    <w:rsid w:val="00BD17D3"/>
    <w:rsid w:val="00BD34AA"/>
    <w:rsid w:val="00BD784B"/>
    <w:rsid w:val="00BE0C44"/>
    <w:rsid w:val="00BE1889"/>
    <w:rsid w:val="00BE1B8B"/>
    <w:rsid w:val="00BE2A18"/>
    <w:rsid w:val="00BE2C01"/>
    <w:rsid w:val="00BE2C20"/>
    <w:rsid w:val="00BE3490"/>
    <w:rsid w:val="00BE41EC"/>
    <w:rsid w:val="00BE4781"/>
    <w:rsid w:val="00BE56FB"/>
    <w:rsid w:val="00BE7062"/>
    <w:rsid w:val="00BF075B"/>
    <w:rsid w:val="00BF09D8"/>
    <w:rsid w:val="00BF3125"/>
    <w:rsid w:val="00BF36C1"/>
    <w:rsid w:val="00BF3DDE"/>
    <w:rsid w:val="00BF4162"/>
    <w:rsid w:val="00BF41F4"/>
    <w:rsid w:val="00BF5315"/>
    <w:rsid w:val="00BF6589"/>
    <w:rsid w:val="00BF6F7F"/>
    <w:rsid w:val="00BF7B6A"/>
    <w:rsid w:val="00BF7D2C"/>
    <w:rsid w:val="00C00647"/>
    <w:rsid w:val="00C016F2"/>
    <w:rsid w:val="00C02764"/>
    <w:rsid w:val="00C02A61"/>
    <w:rsid w:val="00C02BFC"/>
    <w:rsid w:val="00C035C1"/>
    <w:rsid w:val="00C0392B"/>
    <w:rsid w:val="00C03FA4"/>
    <w:rsid w:val="00C040AF"/>
    <w:rsid w:val="00C048FB"/>
    <w:rsid w:val="00C04CEF"/>
    <w:rsid w:val="00C0662F"/>
    <w:rsid w:val="00C06DC8"/>
    <w:rsid w:val="00C07C20"/>
    <w:rsid w:val="00C10AC8"/>
    <w:rsid w:val="00C11943"/>
    <w:rsid w:val="00C1233D"/>
    <w:rsid w:val="00C12E96"/>
    <w:rsid w:val="00C14506"/>
    <w:rsid w:val="00C14763"/>
    <w:rsid w:val="00C14C76"/>
    <w:rsid w:val="00C16141"/>
    <w:rsid w:val="00C16ABB"/>
    <w:rsid w:val="00C16B37"/>
    <w:rsid w:val="00C170E8"/>
    <w:rsid w:val="00C17302"/>
    <w:rsid w:val="00C2363F"/>
    <w:rsid w:val="00C236C8"/>
    <w:rsid w:val="00C24E0C"/>
    <w:rsid w:val="00C260B1"/>
    <w:rsid w:val="00C26E56"/>
    <w:rsid w:val="00C3058E"/>
    <w:rsid w:val="00C31406"/>
    <w:rsid w:val="00C316C2"/>
    <w:rsid w:val="00C323CC"/>
    <w:rsid w:val="00C33122"/>
    <w:rsid w:val="00C33AA0"/>
    <w:rsid w:val="00C345D0"/>
    <w:rsid w:val="00C34A21"/>
    <w:rsid w:val="00C35060"/>
    <w:rsid w:val="00C363EB"/>
    <w:rsid w:val="00C36769"/>
    <w:rsid w:val="00C37194"/>
    <w:rsid w:val="00C37951"/>
    <w:rsid w:val="00C37C87"/>
    <w:rsid w:val="00C40637"/>
    <w:rsid w:val="00C40684"/>
    <w:rsid w:val="00C4098D"/>
    <w:rsid w:val="00C40F6C"/>
    <w:rsid w:val="00C42C22"/>
    <w:rsid w:val="00C43A71"/>
    <w:rsid w:val="00C44426"/>
    <w:rsid w:val="00C445F3"/>
    <w:rsid w:val="00C44DC8"/>
    <w:rsid w:val="00C451F4"/>
    <w:rsid w:val="00C45EB1"/>
    <w:rsid w:val="00C46422"/>
    <w:rsid w:val="00C4649D"/>
    <w:rsid w:val="00C5220F"/>
    <w:rsid w:val="00C529E5"/>
    <w:rsid w:val="00C52A8D"/>
    <w:rsid w:val="00C54A3A"/>
    <w:rsid w:val="00C55566"/>
    <w:rsid w:val="00C56448"/>
    <w:rsid w:val="00C5747D"/>
    <w:rsid w:val="00C60931"/>
    <w:rsid w:val="00C61B12"/>
    <w:rsid w:val="00C6387C"/>
    <w:rsid w:val="00C63ED4"/>
    <w:rsid w:val="00C667BE"/>
    <w:rsid w:val="00C66E8C"/>
    <w:rsid w:val="00C671CD"/>
    <w:rsid w:val="00C671F2"/>
    <w:rsid w:val="00C6766B"/>
    <w:rsid w:val="00C72223"/>
    <w:rsid w:val="00C72706"/>
    <w:rsid w:val="00C73930"/>
    <w:rsid w:val="00C74575"/>
    <w:rsid w:val="00C746FD"/>
    <w:rsid w:val="00C76417"/>
    <w:rsid w:val="00C771E7"/>
    <w:rsid w:val="00C7726F"/>
    <w:rsid w:val="00C77808"/>
    <w:rsid w:val="00C81D07"/>
    <w:rsid w:val="00C823DA"/>
    <w:rsid w:val="00C8259F"/>
    <w:rsid w:val="00C82746"/>
    <w:rsid w:val="00C8312F"/>
    <w:rsid w:val="00C83C8C"/>
    <w:rsid w:val="00C84C47"/>
    <w:rsid w:val="00C858A4"/>
    <w:rsid w:val="00C86AFA"/>
    <w:rsid w:val="00C8739A"/>
    <w:rsid w:val="00C9117E"/>
    <w:rsid w:val="00C937D1"/>
    <w:rsid w:val="00C9694F"/>
    <w:rsid w:val="00C97890"/>
    <w:rsid w:val="00CA0ED4"/>
    <w:rsid w:val="00CA10C5"/>
    <w:rsid w:val="00CA3C4B"/>
    <w:rsid w:val="00CA3E2F"/>
    <w:rsid w:val="00CA42CB"/>
    <w:rsid w:val="00CA59E9"/>
    <w:rsid w:val="00CA6881"/>
    <w:rsid w:val="00CA6E11"/>
    <w:rsid w:val="00CA70D2"/>
    <w:rsid w:val="00CB01EF"/>
    <w:rsid w:val="00CB0668"/>
    <w:rsid w:val="00CB18D0"/>
    <w:rsid w:val="00CB1C8A"/>
    <w:rsid w:val="00CB23B0"/>
    <w:rsid w:val="00CB24F5"/>
    <w:rsid w:val="00CB2663"/>
    <w:rsid w:val="00CB3665"/>
    <w:rsid w:val="00CB3BBE"/>
    <w:rsid w:val="00CB59E9"/>
    <w:rsid w:val="00CB5C24"/>
    <w:rsid w:val="00CB5F06"/>
    <w:rsid w:val="00CB63BB"/>
    <w:rsid w:val="00CB695F"/>
    <w:rsid w:val="00CB7351"/>
    <w:rsid w:val="00CC09BF"/>
    <w:rsid w:val="00CC0BA4"/>
    <w:rsid w:val="00CC0D6A"/>
    <w:rsid w:val="00CC1BAD"/>
    <w:rsid w:val="00CC2660"/>
    <w:rsid w:val="00CC35AC"/>
    <w:rsid w:val="00CC3831"/>
    <w:rsid w:val="00CC3998"/>
    <w:rsid w:val="00CC39EF"/>
    <w:rsid w:val="00CC3E3D"/>
    <w:rsid w:val="00CC4725"/>
    <w:rsid w:val="00CC4F11"/>
    <w:rsid w:val="00CC519B"/>
    <w:rsid w:val="00CC5EEC"/>
    <w:rsid w:val="00CC6E57"/>
    <w:rsid w:val="00CC7353"/>
    <w:rsid w:val="00CD0B3D"/>
    <w:rsid w:val="00CD12C1"/>
    <w:rsid w:val="00CD1A1D"/>
    <w:rsid w:val="00CD214E"/>
    <w:rsid w:val="00CD2961"/>
    <w:rsid w:val="00CD2C9F"/>
    <w:rsid w:val="00CD355D"/>
    <w:rsid w:val="00CD46FA"/>
    <w:rsid w:val="00CD4922"/>
    <w:rsid w:val="00CD5973"/>
    <w:rsid w:val="00CD59EF"/>
    <w:rsid w:val="00CE04A0"/>
    <w:rsid w:val="00CE1517"/>
    <w:rsid w:val="00CE2FEF"/>
    <w:rsid w:val="00CE3094"/>
    <w:rsid w:val="00CE31A6"/>
    <w:rsid w:val="00CE483D"/>
    <w:rsid w:val="00CE4CBF"/>
    <w:rsid w:val="00CE510E"/>
    <w:rsid w:val="00CF01E8"/>
    <w:rsid w:val="00CF041F"/>
    <w:rsid w:val="00CF09AA"/>
    <w:rsid w:val="00CF24D6"/>
    <w:rsid w:val="00CF25E3"/>
    <w:rsid w:val="00CF3494"/>
    <w:rsid w:val="00CF3B1A"/>
    <w:rsid w:val="00CF4813"/>
    <w:rsid w:val="00CF4D2C"/>
    <w:rsid w:val="00CF5233"/>
    <w:rsid w:val="00CF55BD"/>
    <w:rsid w:val="00CF5A1A"/>
    <w:rsid w:val="00CF6A10"/>
    <w:rsid w:val="00CF72C5"/>
    <w:rsid w:val="00D0001E"/>
    <w:rsid w:val="00D00886"/>
    <w:rsid w:val="00D01AD5"/>
    <w:rsid w:val="00D029B8"/>
    <w:rsid w:val="00D02F60"/>
    <w:rsid w:val="00D037FC"/>
    <w:rsid w:val="00D04485"/>
    <w:rsid w:val="00D0464E"/>
    <w:rsid w:val="00D04A96"/>
    <w:rsid w:val="00D06D86"/>
    <w:rsid w:val="00D0781B"/>
    <w:rsid w:val="00D07A7B"/>
    <w:rsid w:val="00D07F96"/>
    <w:rsid w:val="00D10E06"/>
    <w:rsid w:val="00D11769"/>
    <w:rsid w:val="00D1366B"/>
    <w:rsid w:val="00D14252"/>
    <w:rsid w:val="00D1430C"/>
    <w:rsid w:val="00D15197"/>
    <w:rsid w:val="00D16820"/>
    <w:rsid w:val="00D168C6"/>
    <w:rsid w:val="00D169C8"/>
    <w:rsid w:val="00D1793F"/>
    <w:rsid w:val="00D203CE"/>
    <w:rsid w:val="00D20668"/>
    <w:rsid w:val="00D20DD0"/>
    <w:rsid w:val="00D21AED"/>
    <w:rsid w:val="00D22383"/>
    <w:rsid w:val="00D22AF5"/>
    <w:rsid w:val="00D23101"/>
    <w:rsid w:val="00D235EA"/>
    <w:rsid w:val="00D247A9"/>
    <w:rsid w:val="00D25946"/>
    <w:rsid w:val="00D2747B"/>
    <w:rsid w:val="00D2756B"/>
    <w:rsid w:val="00D31603"/>
    <w:rsid w:val="00D32721"/>
    <w:rsid w:val="00D328DC"/>
    <w:rsid w:val="00D32E94"/>
    <w:rsid w:val="00D32F5A"/>
    <w:rsid w:val="00D33387"/>
    <w:rsid w:val="00D33E8C"/>
    <w:rsid w:val="00D34195"/>
    <w:rsid w:val="00D34516"/>
    <w:rsid w:val="00D34DCD"/>
    <w:rsid w:val="00D35F2C"/>
    <w:rsid w:val="00D3776B"/>
    <w:rsid w:val="00D37988"/>
    <w:rsid w:val="00D37D24"/>
    <w:rsid w:val="00D402FB"/>
    <w:rsid w:val="00D403B4"/>
    <w:rsid w:val="00D41CF9"/>
    <w:rsid w:val="00D433AB"/>
    <w:rsid w:val="00D44B30"/>
    <w:rsid w:val="00D45D5B"/>
    <w:rsid w:val="00D461E6"/>
    <w:rsid w:val="00D47261"/>
    <w:rsid w:val="00D47D7A"/>
    <w:rsid w:val="00D5004C"/>
    <w:rsid w:val="00D50ABD"/>
    <w:rsid w:val="00D51BB2"/>
    <w:rsid w:val="00D5270F"/>
    <w:rsid w:val="00D54D27"/>
    <w:rsid w:val="00D55290"/>
    <w:rsid w:val="00D564D8"/>
    <w:rsid w:val="00D57791"/>
    <w:rsid w:val="00D6046A"/>
    <w:rsid w:val="00D609D3"/>
    <w:rsid w:val="00D62870"/>
    <w:rsid w:val="00D62A39"/>
    <w:rsid w:val="00D64902"/>
    <w:rsid w:val="00D64B03"/>
    <w:rsid w:val="00D655D9"/>
    <w:rsid w:val="00D65872"/>
    <w:rsid w:val="00D667BE"/>
    <w:rsid w:val="00D676F3"/>
    <w:rsid w:val="00D70EF5"/>
    <w:rsid w:val="00D71024"/>
    <w:rsid w:val="00D719A6"/>
    <w:rsid w:val="00D71A25"/>
    <w:rsid w:val="00D71FCF"/>
    <w:rsid w:val="00D720C8"/>
    <w:rsid w:val="00D72A54"/>
    <w:rsid w:val="00D72CC1"/>
    <w:rsid w:val="00D76A5D"/>
    <w:rsid w:val="00D76EC9"/>
    <w:rsid w:val="00D807CE"/>
    <w:rsid w:val="00D80E7D"/>
    <w:rsid w:val="00D81397"/>
    <w:rsid w:val="00D82A88"/>
    <w:rsid w:val="00D848B9"/>
    <w:rsid w:val="00D87C5C"/>
    <w:rsid w:val="00D87D10"/>
    <w:rsid w:val="00D90E69"/>
    <w:rsid w:val="00D91368"/>
    <w:rsid w:val="00D91CF4"/>
    <w:rsid w:val="00D91CFC"/>
    <w:rsid w:val="00D9273D"/>
    <w:rsid w:val="00D927B5"/>
    <w:rsid w:val="00D93106"/>
    <w:rsid w:val="00D933E9"/>
    <w:rsid w:val="00D93DAF"/>
    <w:rsid w:val="00D9505D"/>
    <w:rsid w:val="00D9529A"/>
    <w:rsid w:val="00D953D0"/>
    <w:rsid w:val="00D959F5"/>
    <w:rsid w:val="00D96884"/>
    <w:rsid w:val="00D96EAE"/>
    <w:rsid w:val="00D97965"/>
    <w:rsid w:val="00DA0FA5"/>
    <w:rsid w:val="00DA182B"/>
    <w:rsid w:val="00DA2730"/>
    <w:rsid w:val="00DA318F"/>
    <w:rsid w:val="00DA35F6"/>
    <w:rsid w:val="00DA3FDD"/>
    <w:rsid w:val="00DA4AEB"/>
    <w:rsid w:val="00DA4B9D"/>
    <w:rsid w:val="00DA638E"/>
    <w:rsid w:val="00DA6988"/>
    <w:rsid w:val="00DA7017"/>
    <w:rsid w:val="00DA7028"/>
    <w:rsid w:val="00DA7121"/>
    <w:rsid w:val="00DA7440"/>
    <w:rsid w:val="00DA78D0"/>
    <w:rsid w:val="00DB0E4B"/>
    <w:rsid w:val="00DB1AD2"/>
    <w:rsid w:val="00DB253F"/>
    <w:rsid w:val="00DB2B58"/>
    <w:rsid w:val="00DB2E66"/>
    <w:rsid w:val="00DB31F7"/>
    <w:rsid w:val="00DB5206"/>
    <w:rsid w:val="00DB6276"/>
    <w:rsid w:val="00DB63F5"/>
    <w:rsid w:val="00DC1C6B"/>
    <w:rsid w:val="00DC1E01"/>
    <w:rsid w:val="00DC210E"/>
    <w:rsid w:val="00DC2C2E"/>
    <w:rsid w:val="00DC2C32"/>
    <w:rsid w:val="00DC2E3D"/>
    <w:rsid w:val="00DC4AF0"/>
    <w:rsid w:val="00DC6EA3"/>
    <w:rsid w:val="00DC7886"/>
    <w:rsid w:val="00DD0CF2"/>
    <w:rsid w:val="00DD2218"/>
    <w:rsid w:val="00DD2762"/>
    <w:rsid w:val="00DD2EB4"/>
    <w:rsid w:val="00DD3748"/>
    <w:rsid w:val="00DD4C5E"/>
    <w:rsid w:val="00DD4F09"/>
    <w:rsid w:val="00DD5AFF"/>
    <w:rsid w:val="00DD6898"/>
    <w:rsid w:val="00DD6913"/>
    <w:rsid w:val="00DD7E2E"/>
    <w:rsid w:val="00DD7EBA"/>
    <w:rsid w:val="00DE098C"/>
    <w:rsid w:val="00DE0C3B"/>
    <w:rsid w:val="00DE1554"/>
    <w:rsid w:val="00DE2901"/>
    <w:rsid w:val="00DE51EB"/>
    <w:rsid w:val="00DE590F"/>
    <w:rsid w:val="00DE5B4D"/>
    <w:rsid w:val="00DE6082"/>
    <w:rsid w:val="00DE74DB"/>
    <w:rsid w:val="00DE7DC1"/>
    <w:rsid w:val="00DF195B"/>
    <w:rsid w:val="00DF2106"/>
    <w:rsid w:val="00DF2FB1"/>
    <w:rsid w:val="00DF3F7E"/>
    <w:rsid w:val="00DF60AB"/>
    <w:rsid w:val="00DF721D"/>
    <w:rsid w:val="00DF7648"/>
    <w:rsid w:val="00DF76AF"/>
    <w:rsid w:val="00E00933"/>
    <w:rsid w:val="00E00AFC"/>
    <w:rsid w:val="00E00E29"/>
    <w:rsid w:val="00E02BAB"/>
    <w:rsid w:val="00E03475"/>
    <w:rsid w:val="00E037DC"/>
    <w:rsid w:val="00E03A2B"/>
    <w:rsid w:val="00E03AB5"/>
    <w:rsid w:val="00E04199"/>
    <w:rsid w:val="00E04CEB"/>
    <w:rsid w:val="00E04F3C"/>
    <w:rsid w:val="00E060BC"/>
    <w:rsid w:val="00E060DC"/>
    <w:rsid w:val="00E061C6"/>
    <w:rsid w:val="00E06A44"/>
    <w:rsid w:val="00E0788C"/>
    <w:rsid w:val="00E07AC7"/>
    <w:rsid w:val="00E11420"/>
    <w:rsid w:val="00E11BD9"/>
    <w:rsid w:val="00E12042"/>
    <w:rsid w:val="00E1269D"/>
    <w:rsid w:val="00E12708"/>
    <w:rsid w:val="00E132FB"/>
    <w:rsid w:val="00E13AA4"/>
    <w:rsid w:val="00E16A39"/>
    <w:rsid w:val="00E170B7"/>
    <w:rsid w:val="00E177DD"/>
    <w:rsid w:val="00E20713"/>
    <w:rsid w:val="00E20900"/>
    <w:rsid w:val="00E20C7F"/>
    <w:rsid w:val="00E210ED"/>
    <w:rsid w:val="00E22CF4"/>
    <w:rsid w:val="00E23127"/>
    <w:rsid w:val="00E2396E"/>
    <w:rsid w:val="00E24728"/>
    <w:rsid w:val="00E24D43"/>
    <w:rsid w:val="00E26100"/>
    <w:rsid w:val="00E26A56"/>
    <w:rsid w:val="00E276AC"/>
    <w:rsid w:val="00E27930"/>
    <w:rsid w:val="00E308A4"/>
    <w:rsid w:val="00E315AA"/>
    <w:rsid w:val="00E32291"/>
    <w:rsid w:val="00E3383A"/>
    <w:rsid w:val="00E33FBF"/>
    <w:rsid w:val="00E34A35"/>
    <w:rsid w:val="00E357F4"/>
    <w:rsid w:val="00E35831"/>
    <w:rsid w:val="00E35ADA"/>
    <w:rsid w:val="00E3616D"/>
    <w:rsid w:val="00E369C4"/>
    <w:rsid w:val="00E369DC"/>
    <w:rsid w:val="00E371BF"/>
    <w:rsid w:val="00E37C2F"/>
    <w:rsid w:val="00E41C28"/>
    <w:rsid w:val="00E423F8"/>
    <w:rsid w:val="00E432B6"/>
    <w:rsid w:val="00E43D6D"/>
    <w:rsid w:val="00E46308"/>
    <w:rsid w:val="00E479F2"/>
    <w:rsid w:val="00E51E17"/>
    <w:rsid w:val="00E52B69"/>
    <w:rsid w:val="00E52DAB"/>
    <w:rsid w:val="00E538FF"/>
    <w:rsid w:val="00E539B0"/>
    <w:rsid w:val="00E55994"/>
    <w:rsid w:val="00E56268"/>
    <w:rsid w:val="00E5704B"/>
    <w:rsid w:val="00E5704E"/>
    <w:rsid w:val="00E5728B"/>
    <w:rsid w:val="00E60606"/>
    <w:rsid w:val="00E60C66"/>
    <w:rsid w:val="00E6164D"/>
    <w:rsid w:val="00E618C9"/>
    <w:rsid w:val="00E62774"/>
    <w:rsid w:val="00E62808"/>
    <w:rsid w:val="00E628AB"/>
    <w:rsid w:val="00E6307C"/>
    <w:rsid w:val="00E6321C"/>
    <w:rsid w:val="00E636FA"/>
    <w:rsid w:val="00E641F6"/>
    <w:rsid w:val="00E66C50"/>
    <w:rsid w:val="00E6754C"/>
    <w:rsid w:val="00E679D3"/>
    <w:rsid w:val="00E71208"/>
    <w:rsid w:val="00E71444"/>
    <w:rsid w:val="00E71838"/>
    <w:rsid w:val="00E7189A"/>
    <w:rsid w:val="00E71C91"/>
    <w:rsid w:val="00E720A1"/>
    <w:rsid w:val="00E75869"/>
    <w:rsid w:val="00E75DDA"/>
    <w:rsid w:val="00E75F73"/>
    <w:rsid w:val="00E7611A"/>
    <w:rsid w:val="00E773E8"/>
    <w:rsid w:val="00E80C31"/>
    <w:rsid w:val="00E83ADD"/>
    <w:rsid w:val="00E84633"/>
    <w:rsid w:val="00E84F38"/>
    <w:rsid w:val="00E85623"/>
    <w:rsid w:val="00E862C4"/>
    <w:rsid w:val="00E87441"/>
    <w:rsid w:val="00E87C51"/>
    <w:rsid w:val="00E90B5C"/>
    <w:rsid w:val="00E90DB4"/>
    <w:rsid w:val="00E91322"/>
    <w:rsid w:val="00E91AB3"/>
    <w:rsid w:val="00E91CF4"/>
    <w:rsid w:val="00E91FAE"/>
    <w:rsid w:val="00E92181"/>
    <w:rsid w:val="00E921BF"/>
    <w:rsid w:val="00E92AB6"/>
    <w:rsid w:val="00E92D0F"/>
    <w:rsid w:val="00E92F2D"/>
    <w:rsid w:val="00E95342"/>
    <w:rsid w:val="00E96CDE"/>
    <w:rsid w:val="00E96E3F"/>
    <w:rsid w:val="00E97F5A"/>
    <w:rsid w:val="00EA0EF8"/>
    <w:rsid w:val="00EA270C"/>
    <w:rsid w:val="00EA2955"/>
    <w:rsid w:val="00EA32FB"/>
    <w:rsid w:val="00EA4974"/>
    <w:rsid w:val="00EA5011"/>
    <w:rsid w:val="00EA532E"/>
    <w:rsid w:val="00EA554F"/>
    <w:rsid w:val="00EA7E4B"/>
    <w:rsid w:val="00EB06D9"/>
    <w:rsid w:val="00EB1311"/>
    <w:rsid w:val="00EB16F3"/>
    <w:rsid w:val="00EB192B"/>
    <w:rsid w:val="00EB19ED"/>
    <w:rsid w:val="00EB1CAB"/>
    <w:rsid w:val="00EB4802"/>
    <w:rsid w:val="00EB5393"/>
    <w:rsid w:val="00EB57B1"/>
    <w:rsid w:val="00EB5B02"/>
    <w:rsid w:val="00EB5B55"/>
    <w:rsid w:val="00EB6077"/>
    <w:rsid w:val="00EB6264"/>
    <w:rsid w:val="00EB739D"/>
    <w:rsid w:val="00EC0F5A"/>
    <w:rsid w:val="00EC1108"/>
    <w:rsid w:val="00EC1CEC"/>
    <w:rsid w:val="00EC2C61"/>
    <w:rsid w:val="00EC4265"/>
    <w:rsid w:val="00EC4402"/>
    <w:rsid w:val="00EC45B1"/>
    <w:rsid w:val="00EC4CEB"/>
    <w:rsid w:val="00EC4D55"/>
    <w:rsid w:val="00EC56D4"/>
    <w:rsid w:val="00EC659E"/>
    <w:rsid w:val="00EC6FAB"/>
    <w:rsid w:val="00EC771F"/>
    <w:rsid w:val="00ED0BB1"/>
    <w:rsid w:val="00ED19A6"/>
    <w:rsid w:val="00ED1D56"/>
    <w:rsid w:val="00ED2072"/>
    <w:rsid w:val="00ED2469"/>
    <w:rsid w:val="00ED2AE0"/>
    <w:rsid w:val="00ED3F85"/>
    <w:rsid w:val="00ED5553"/>
    <w:rsid w:val="00ED5968"/>
    <w:rsid w:val="00ED5E36"/>
    <w:rsid w:val="00ED6961"/>
    <w:rsid w:val="00EE3E91"/>
    <w:rsid w:val="00EE4765"/>
    <w:rsid w:val="00EE5964"/>
    <w:rsid w:val="00EE5D35"/>
    <w:rsid w:val="00EE6A5B"/>
    <w:rsid w:val="00EF0B96"/>
    <w:rsid w:val="00EF116A"/>
    <w:rsid w:val="00EF1711"/>
    <w:rsid w:val="00EF1C86"/>
    <w:rsid w:val="00EF3486"/>
    <w:rsid w:val="00EF47AF"/>
    <w:rsid w:val="00EF53B6"/>
    <w:rsid w:val="00EF551E"/>
    <w:rsid w:val="00EF5AA6"/>
    <w:rsid w:val="00EF69BD"/>
    <w:rsid w:val="00EF6F91"/>
    <w:rsid w:val="00F00B73"/>
    <w:rsid w:val="00F012F1"/>
    <w:rsid w:val="00F02A31"/>
    <w:rsid w:val="00F03F99"/>
    <w:rsid w:val="00F05741"/>
    <w:rsid w:val="00F073DD"/>
    <w:rsid w:val="00F10C02"/>
    <w:rsid w:val="00F11150"/>
    <w:rsid w:val="00F115CA"/>
    <w:rsid w:val="00F13A6E"/>
    <w:rsid w:val="00F147C1"/>
    <w:rsid w:val="00F14817"/>
    <w:rsid w:val="00F14EBA"/>
    <w:rsid w:val="00F1510F"/>
    <w:rsid w:val="00F1533A"/>
    <w:rsid w:val="00F15E5A"/>
    <w:rsid w:val="00F17F0A"/>
    <w:rsid w:val="00F2033E"/>
    <w:rsid w:val="00F213DE"/>
    <w:rsid w:val="00F21F27"/>
    <w:rsid w:val="00F22D3E"/>
    <w:rsid w:val="00F236BB"/>
    <w:rsid w:val="00F2437E"/>
    <w:rsid w:val="00F26364"/>
    <w:rsid w:val="00F2668F"/>
    <w:rsid w:val="00F2692A"/>
    <w:rsid w:val="00F27344"/>
    <w:rsid w:val="00F2742F"/>
    <w:rsid w:val="00F2753B"/>
    <w:rsid w:val="00F277F0"/>
    <w:rsid w:val="00F30429"/>
    <w:rsid w:val="00F31CAC"/>
    <w:rsid w:val="00F33AAB"/>
    <w:rsid w:val="00F33F8B"/>
    <w:rsid w:val="00F340B2"/>
    <w:rsid w:val="00F34CD3"/>
    <w:rsid w:val="00F35BE2"/>
    <w:rsid w:val="00F35D8B"/>
    <w:rsid w:val="00F366FA"/>
    <w:rsid w:val="00F409DC"/>
    <w:rsid w:val="00F41A1B"/>
    <w:rsid w:val="00F43390"/>
    <w:rsid w:val="00F443B2"/>
    <w:rsid w:val="00F44D6E"/>
    <w:rsid w:val="00F458D8"/>
    <w:rsid w:val="00F45F3B"/>
    <w:rsid w:val="00F50237"/>
    <w:rsid w:val="00F505E8"/>
    <w:rsid w:val="00F53596"/>
    <w:rsid w:val="00F537BA"/>
    <w:rsid w:val="00F54433"/>
    <w:rsid w:val="00F54D67"/>
    <w:rsid w:val="00F55BA8"/>
    <w:rsid w:val="00F55DB1"/>
    <w:rsid w:val="00F560BD"/>
    <w:rsid w:val="00F56AAE"/>
    <w:rsid w:val="00F56ACA"/>
    <w:rsid w:val="00F570BA"/>
    <w:rsid w:val="00F6008E"/>
    <w:rsid w:val="00F600FE"/>
    <w:rsid w:val="00F60B23"/>
    <w:rsid w:val="00F62695"/>
    <w:rsid w:val="00F62E4D"/>
    <w:rsid w:val="00F65E18"/>
    <w:rsid w:val="00F667F6"/>
    <w:rsid w:val="00F66B34"/>
    <w:rsid w:val="00F66EEB"/>
    <w:rsid w:val="00F67372"/>
    <w:rsid w:val="00F675B9"/>
    <w:rsid w:val="00F67602"/>
    <w:rsid w:val="00F704EB"/>
    <w:rsid w:val="00F711C9"/>
    <w:rsid w:val="00F712E3"/>
    <w:rsid w:val="00F74296"/>
    <w:rsid w:val="00F7477A"/>
    <w:rsid w:val="00F747EC"/>
    <w:rsid w:val="00F74C59"/>
    <w:rsid w:val="00F75C3A"/>
    <w:rsid w:val="00F7602A"/>
    <w:rsid w:val="00F80209"/>
    <w:rsid w:val="00F814AE"/>
    <w:rsid w:val="00F82E30"/>
    <w:rsid w:val="00F831CB"/>
    <w:rsid w:val="00F83234"/>
    <w:rsid w:val="00F83EB4"/>
    <w:rsid w:val="00F83EF4"/>
    <w:rsid w:val="00F84187"/>
    <w:rsid w:val="00F848A3"/>
    <w:rsid w:val="00F84ACF"/>
    <w:rsid w:val="00F84F40"/>
    <w:rsid w:val="00F85742"/>
    <w:rsid w:val="00F85820"/>
    <w:rsid w:val="00F85BF8"/>
    <w:rsid w:val="00F871CE"/>
    <w:rsid w:val="00F87802"/>
    <w:rsid w:val="00F87C86"/>
    <w:rsid w:val="00F90339"/>
    <w:rsid w:val="00F90770"/>
    <w:rsid w:val="00F91440"/>
    <w:rsid w:val="00F92C0A"/>
    <w:rsid w:val="00F93981"/>
    <w:rsid w:val="00F9415B"/>
    <w:rsid w:val="00F9419C"/>
    <w:rsid w:val="00F94F26"/>
    <w:rsid w:val="00F95A6F"/>
    <w:rsid w:val="00F96114"/>
    <w:rsid w:val="00F9642D"/>
    <w:rsid w:val="00F97329"/>
    <w:rsid w:val="00FA046A"/>
    <w:rsid w:val="00FA13C2"/>
    <w:rsid w:val="00FA1645"/>
    <w:rsid w:val="00FA28E8"/>
    <w:rsid w:val="00FA3157"/>
    <w:rsid w:val="00FA3621"/>
    <w:rsid w:val="00FA5990"/>
    <w:rsid w:val="00FA6909"/>
    <w:rsid w:val="00FA7F91"/>
    <w:rsid w:val="00FB02C3"/>
    <w:rsid w:val="00FB121C"/>
    <w:rsid w:val="00FB1CDD"/>
    <w:rsid w:val="00FB1FBF"/>
    <w:rsid w:val="00FB2C2F"/>
    <w:rsid w:val="00FB305C"/>
    <w:rsid w:val="00FB31B7"/>
    <w:rsid w:val="00FB361F"/>
    <w:rsid w:val="00FB3F16"/>
    <w:rsid w:val="00FB422B"/>
    <w:rsid w:val="00FB7509"/>
    <w:rsid w:val="00FC16AC"/>
    <w:rsid w:val="00FC2E3D"/>
    <w:rsid w:val="00FC3137"/>
    <w:rsid w:val="00FC3BDE"/>
    <w:rsid w:val="00FC4DD3"/>
    <w:rsid w:val="00FC4E4A"/>
    <w:rsid w:val="00FC7143"/>
    <w:rsid w:val="00FD07D3"/>
    <w:rsid w:val="00FD0814"/>
    <w:rsid w:val="00FD1101"/>
    <w:rsid w:val="00FD1DBE"/>
    <w:rsid w:val="00FD25A7"/>
    <w:rsid w:val="00FD27B6"/>
    <w:rsid w:val="00FD2B1C"/>
    <w:rsid w:val="00FD3689"/>
    <w:rsid w:val="00FD42A3"/>
    <w:rsid w:val="00FD623E"/>
    <w:rsid w:val="00FD62E6"/>
    <w:rsid w:val="00FD662C"/>
    <w:rsid w:val="00FD7468"/>
    <w:rsid w:val="00FD793F"/>
    <w:rsid w:val="00FD7B84"/>
    <w:rsid w:val="00FD7CE0"/>
    <w:rsid w:val="00FE0B3B"/>
    <w:rsid w:val="00FE147C"/>
    <w:rsid w:val="00FE1BE2"/>
    <w:rsid w:val="00FE3B53"/>
    <w:rsid w:val="00FE618A"/>
    <w:rsid w:val="00FE63B6"/>
    <w:rsid w:val="00FE730A"/>
    <w:rsid w:val="00FE7385"/>
    <w:rsid w:val="00FF0103"/>
    <w:rsid w:val="00FF0923"/>
    <w:rsid w:val="00FF09BD"/>
    <w:rsid w:val="00FF1DD7"/>
    <w:rsid w:val="00FF222E"/>
    <w:rsid w:val="00FF329F"/>
    <w:rsid w:val="00FF3F37"/>
    <w:rsid w:val="00FF4051"/>
    <w:rsid w:val="00FF4453"/>
    <w:rsid w:val="00FF6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C5E31"/>
  <w15:docId w15:val="{E94ECCDF-6742-45EB-9EDC-1105C2EB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00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91300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C016F2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WERSALIKW">
    <w:name w:val="_BEZ_WERSALIKÓW_"/>
    <w:basedOn w:val="Domylnaczcionkaakapitu"/>
    <w:uiPriority w:val="4"/>
    <w:qFormat/>
    <w:rsid w:val="0091300F"/>
    <w:rPr>
      <w:caps/>
    </w:rPr>
  </w:style>
  <w:style w:type="character" w:customStyle="1" w:styleId="IDindeksdolny">
    <w:name w:val="_ID_ – indeks dolny"/>
    <w:basedOn w:val="Domylnaczcionkaakapitu"/>
    <w:uiPriority w:val="3"/>
    <w:qFormat/>
    <w:rsid w:val="0091300F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1300F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1300F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1300F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basedOn w:val="Domylnaczcionkaakapitu"/>
    <w:uiPriority w:val="2"/>
    <w:qFormat/>
    <w:rsid w:val="0091300F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1300F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1300F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1300F"/>
    <w:rPr>
      <w:b/>
      <w:i/>
      <w:vanish w:val="0"/>
      <w:spacing w:val="0"/>
      <w:vertAlign w:val="superscript"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130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1300F"/>
    <w:rPr>
      <w:b w:val="0"/>
      <w:i w:val="0"/>
      <w:vanish w:val="0"/>
      <w:spacing w:val="0"/>
      <w:position w:val="6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91300F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91300F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130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1300F"/>
    <w:rPr>
      <w:vanish w:val="0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9"/>
    <w:rsid w:val="0091300F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PKTpunkt">
    <w:name w:val="PKT – punkt"/>
    <w:uiPriority w:val="13"/>
    <w:qFormat/>
    <w:rsid w:val="0091300F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uiPriority w:val="14"/>
    <w:qFormat/>
    <w:rsid w:val="0091300F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91300F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91300F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91300F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styleId="Bezodstpw">
    <w:name w:val="No Spacing"/>
    <w:uiPriority w:val="99"/>
    <w:rsid w:val="0091300F"/>
    <w:pPr>
      <w:widowControl w:val="0"/>
      <w:suppressAutoHyphens/>
    </w:pPr>
    <w:rPr>
      <w:kern w:val="1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1300F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1300F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1300F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1300F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1300F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91300F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91300F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130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1300F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9130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91300F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9130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9130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91300F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1300F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1300F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9130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9130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91300F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1300F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91300F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91300F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91300F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91300F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rsid w:val="0091300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1300F"/>
    <w:rPr>
      <w:kern w:val="1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1300F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130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1300F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1300F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91300F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91300F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91300F"/>
    <w:rPr>
      <w:sz w:val="16"/>
      <w:szCs w:val="16"/>
    </w:rPr>
  </w:style>
  <w:style w:type="character" w:styleId="Odwoanieprzypisudolnego">
    <w:name w:val="footnote reference"/>
    <w:aliases w:val="SUPERS,Footnote Reference Superscript,BVI fnr,Footnote symbol,Footnote,(Footnote Reference),Footnote reference number,note TESI,EN Footnote Reference,Voetnootverwijzing,Times 10 Point,Exposant 3 Point,Appel note de bas de"/>
    <w:uiPriority w:val="99"/>
    <w:rsid w:val="0091300F"/>
    <w:rPr>
      <w:rFonts w:cs="Times New Roman"/>
      <w:vertAlign w:val="superscript"/>
    </w:rPr>
  </w:style>
  <w:style w:type="paragraph" w:customStyle="1" w:styleId="OZNPARAFYADNOTACJE">
    <w:name w:val="OZN_PARAFY(ADNOTACJE)"/>
    <w:basedOn w:val="ODNONIKtreodnonika"/>
    <w:uiPriority w:val="26"/>
    <w:qFormat/>
    <w:rsid w:val="0091300F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1300F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1300F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9130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9130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91300F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1300F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1300F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1300F"/>
    <w:pPr>
      <w:ind w:left="510" w:firstLine="0"/>
    </w:pPr>
  </w:style>
  <w:style w:type="paragraph" w:styleId="Stopka">
    <w:name w:val="footer"/>
    <w:basedOn w:val="Normalny"/>
    <w:link w:val="StopkaZnak"/>
    <w:uiPriority w:val="99"/>
    <w:rsid w:val="0091300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1300F"/>
    <w:rPr>
      <w:kern w:val="1"/>
      <w:lang w:eastAsia="ar-SA"/>
    </w:rPr>
  </w:style>
  <w:style w:type="table" w:customStyle="1" w:styleId="TABELA1zszablonu">
    <w:name w:val="TABELA 1 z szablonu"/>
    <w:basedOn w:val="Tabela-Siatka"/>
    <w:uiPriority w:val="99"/>
    <w:rsid w:val="009130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locked/>
    <w:rsid w:val="009130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2zszablonu">
    <w:name w:val="TABELA 2 z szablonu"/>
    <w:basedOn w:val="Tabela-Elegancki"/>
    <w:uiPriority w:val="99"/>
    <w:rsid w:val="0091300F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semiHidden/>
    <w:unhideWhenUsed/>
    <w:locked/>
    <w:rsid w:val="0091300F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zszablonu">
    <w:name w:val="TABELA 3 z szablonu"/>
    <w:basedOn w:val="TABELA2zszablonu"/>
    <w:uiPriority w:val="99"/>
    <w:rsid w:val="009130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Tekstdymka">
    <w:name w:val="Balloon Text"/>
    <w:basedOn w:val="Normalny"/>
    <w:link w:val="TekstdymkaZnak"/>
    <w:uiPriority w:val="99"/>
    <w:rsid w:val="0091300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1300F"/>
    <w:rPr>
      <w:rFonts w:ascii="Tahoma" w:hAnsi="Tahoma" w:cs="Tahoma"/>
      <w:kern w:val="1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91300F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00F"/>
  </w:style>
  <w:style w:type="character" w:styleId="Tekstzastpczy">
    <w:name w:val="Placeholder Text"/>
    <w:basedOn w:val="Domylnaczcionkaakapitu"/>
    <w:uiPriority w:val="99"/>
    <w:semiHidden/>
    <w:rsid w:val="0091300F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91300F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1300F"/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9130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91300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1300F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13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00F"/>
    <w:rPr>
      <w:b/>
      <w:bCs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91300F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1300F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91300F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1300F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91300F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1300F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91300F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130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1300F"/>
    <w:pPr>
      <w:ind w:left="1304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1300F"/>
    <w:pPr>
      <w:spacing w:before="0"/>
      <w:ind w:left="510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91300F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1300F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1300F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91300F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91300F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1300F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1300F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1300F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1300F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1300F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1300F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1300F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130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130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1300F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130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91300F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91300F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1300F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1300F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1300F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91300F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1300F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1300F"/>
    <w:pPr>
      <w:ind w:left="1497"/>
    </w:pPr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1300F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130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1300F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1300F"/>
    <w:pPr>
      <w:ind w:left="51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91300F"/>
    <w:pPr>
      <w:ind w:left="102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91300F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1300F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1300F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1300F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1300F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1300F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9130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1300F"/>
    <w:pPr>
      <w:keepNext/>
      <w:suppressAutoHyphens/>
      <w:ind w:left="510"/>
      <w:jc w:val="center"/>
    </w:pPr>
    <w:rPr>
      <w:szCs w:val="26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1300F"/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1300F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130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1300F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1300F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1300F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1300F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1300F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1300F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130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130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91300F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1300F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1300F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1300F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1300F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1300F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1300F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1300F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1300F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1300F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1300F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1300F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1300F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1300F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1300F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1300F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91300F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1300F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1300F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1300F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91300F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9130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91300F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91300F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1300F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1300F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91300F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1300F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1300F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130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1300F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91300F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9130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130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130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1300F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91300F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1300F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1300F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1300F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130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1300F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1300F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1300F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1300F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130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1300F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1300F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1300F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1300F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91300F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1300F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91300F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1300F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91300F"/>
  </w:style>
  <w:style w:type="paragraph" w:customStyle="1" w:styleId="ZLITTIRwLITzmtirwlitliter">
    <w:name w:val="Z_LIT/TIR_w_LIT – zm. tir. w lit. literą"/>
    <w:basedOn w:val="TIRtiret"/>
    <w:uiPriority w:val="49"/>
    <w:qFormat/>
    <w:rsid w:val="0091300F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1300F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9130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1300F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91300F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1300F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1300F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1300F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91300F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91300F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1300F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1300F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1300F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1300F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1300F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1300F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1300F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1300F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1300F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130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1300F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9130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1300F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91300F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1300F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91300F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91300F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91300F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1300F"/>
  </w:style>
  <w:style w:type="paragraph" w:customStyle="1" w:styleId="ZZPKTzmianazmpkt">
    <w:name w:val="ZZ/PKT – zmiana zm. pkt"/>
    <w:basedOn w:val="ZPKTzmpktartykuempunktem"/>
    <w:uiPriority w:val="66"/>
    <w:qFormat/>
    <w:rsid w:val="0091300F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9130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91300F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91300F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1300F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130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1300F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1300F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91300F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1300F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1300F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91300F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130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1300F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1300F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1300F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1300F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1300F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1300F"/>
  </w:style>
  <w:style w:type="paragraph" w:customStyle="1" w:styleId="ZZTIRwLITzmianazmtirwlit">
    <w:name w:val="ZZ/TIR_w_LIT – zmiana zm. tir. w lit."/>
    <w:basedOn w:val="ZZTIRzmianazmtir"/>
    <w:uiPriority w:val="67"/>
    <w:qFormat/>
    <w:rsid w:val="0091300F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1300F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1300F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1300F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1300F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1300F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9130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130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91300F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130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1300F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91300F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1300F"/>
    <w:pPr>
      <w:ind w:left="2404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C016F2"/>
    <w:rPr>
      <w:rFonts w:ascii="Calibri Light" w:hAnsi="Calibri Light"/>
      <w:b/>
      <w:bCs/>
      <w:i/>
      <w:iCs/>
      <w:sz w:val="28"/>
      <w:szCs w:val="28"/>
    </w:rPr>
  </w:style>
  <w:style w:type="paragraph" w:styleId="Poprawka">
    <w:name w:val="Revision"/>
    <w:hidden/>
    <w:uiPriority w:val="99"/>
    <w:semiHidden/>
    <w:rsid w:val="00C016F2"/>
    <w:pPr>
      <w:spacing w:line="240" w:lineRule="auto"/>
    </w:pPr>
    <w:rPr>
      <w:rFonts w:ascii="Times New Roman" w:hAnsi="Times New Roman" w:cs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8B7E1E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7E1E"/>
    <w:rPr>
      <w:rFonts w:ascii="Times New Roman" w:eastAsiaTheme="minorEastAsia" w:hAnsi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84AACA-32FF-4693-8E8A-FCC18046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10</TotalTime>
  <Pages>23</Pages>
  <Words>6911</Words>
  <Characters>41541</Characters>
  <Application>Microsoft Office Word</Application>
  <DocSecurity>4</DocSecurity>
  <Lines>346</Lines>
  <Paragraphs>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lukasz.iwanski@mp.gov.pl</dc:creator>
  <cp:lastModifiedBy>Binkowska Joanna</cp:lastModifiedBy>
  <cp:revision>2</cp:revision>
  <cp:lastPrinted>2025-09-26T07:54:00Z</cp:lastPrinted>
  <dcterms:created xsi:type="dcterms:W3CDTF">2025-10-30T08:03:00Z</dcterms:created>
  <dcterms:modified xsi:type="dcterms:W3CDTF">2025-10-30T08:03:00Z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