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5202" w14:textId="1B1BA736" w:rsidR="00C75C79" w:rsidRPr="00D9223D" w:rsidRDefault="00C75C79" w:rsidP="00C75C79">
      <w:pPr>
        <w:pStyle w:val="OZNPROJEKTUwskazaniedatylubwersjiprojektu"/>
      </w:pPr>
      <w:bookmarkStart w:id="0" w:name="_Hlk211936274"/>
      <w:r w:rsidRPr="00D9223D">
        <w:t>Projekt</w:t>
      </w:r>
    </w:p>
    <w:p w14:paraId="0B5BE2E6" w14:textId="0EEA7B0B" w:rsidR="00A82E03" w:rsidRDefault="00A82E03" w:rsidP="00A82E03">
      <w:pPr>
        <w:pStyle w:val="OZNRODZAKTUtznustawalubrozporzdzenieiorganwydajcy"/>
      </w:pPr>
      <w:r>
        <w:t>Ustawa</w:t>
      </w:r>
    </w:p>
    <w:p w14:paraId="5F1C4135" w14:textId="1C78F774" w:rsidR="00A82E03" w:rsidRDefault="00A82E03" w:rsidP="00A82E03">
      <w:pPr>
        <w:pStyle w:val="DATAAKTUdatauchwalenialubwydaniaaktu"/>
      </w:pPr>
      <w:r>
        <w:t>z dnia</w:t>
      </w:r>
    </w:p>
    <w:p w14:paraId="59FE7C2C" w14:textId="781F6F3C" w:rsidR="00A82E03" w:rsidRPr="006849E2" w:rsidRDefault="00A82E03" w:rsidP="00A82E03">
      <w:pPr>
        <w:pStyle w:val="TYTUAKTUprzedmiotregulacjiustawylubrozporzdzenia"/>
      </w:pPr>
      <w:r>
        <w:t>o zmianie ustawy o podatku od wydobycia niektórych kopalin</w:t>
      </w:r>
      <w:r w:rsidR="006849E2">
        <w:t xml:space="preserve"> oraz niektórych innych ustaw</w:t>
      </w:r>
      <w:bookmarkStart w:id="1" w:name="_Hlk209801305"/>
      <w:r w:rsidR="00D25639" w:rsidRPr="00D25639">
        <w:rPr>
          <w:rStyle w:val="IGPindeksgrnyipogrubienie"/>
        </w:rPr>
        <w:footnoteReference w:id="1"/>
      </w:r>
      <w:r w:rsidR="006849E2" w:rsidRPr="00D25639">
        <w:rPr>
          <w:rStyle w:val="IGPindeksgrnyipogrubienie"/>
        </w:rPr>
        <w:t>)</w:t>
      </w:r>
      <w:bookmarkEnd w:id="1"/>
    </w:p>
    <w:p w14:paraId="12EE8FBC" w14:textId="4568CA1C" w:rsidR="00A82E03" w:rsidRPr="00D9223D" w:rsidRDefault="00A82E03" w:rsidP="00A82E03">
      <w:pPr>
        <w:pStyle w:val="ARTartustawynprozporzdzenia"/>
      </w:pPr>
      <w:r w:rsidRPr="00D9223D">
        <w:rPr>
          <w:rStyle w:val="Ppogrubienie"/>
        </w:rPr>
        <w:t>Art.</w:t>
      </w:r>
      <w:r w:rsidR="00F61A44">
        <w:rPr>
          <w:rStyle w:val="Ppogrubienie"/>
        </w:rPr>
        <w:t> </w:t>
      </w:r>
      <w:r w:rsidRPr="00D9223D">
        <w:rPr>
          <w:rStyle w:val="Ppogrubienie"/>
        </w:rPr>
        <w:t>1.</w:t>
      </w:r>
      <w:r w:rsidR="00F61A44">
        <w:rPr>
          <w:rStyle w:val="Ppogrubienie"/>
        </w:rPr>
        <w:t> </w:t>
      </w:r>
      <w:r w:rsidRPr="00D9223D">
        <w:t>W ustawie z dnia 2 marca 2012 r. o podatku od wydobycia niektórych kopalin (Dz. U. z 2022 r</w:t>
      </w:r>
      <w:r w:rsidR="00E269E7">
        <w:t>.</w:t>
      </w:r>
      <w:r w:rsidRPr="00D9223D">
        <w:t xml:space="preserve"> poz. 1539) wprowadza się następujące zmiany:</w:t>
      </w:r>
    </w:p>
    <w:p w14:paraId="650CDA6A" w14:textId="6916A937" w:rsidR="00A82E03" w:rsidRDefault="00A82E03" w:rsidP="00A82E03">
      <w:pPr>
        <w:pStyle w:val="PKTpunkt"/>
      </w:pPr>
      <w:r>
        <w:t>1)</w:t>
      </w:r>
      <w:r>
        <w:tab/>
        <w:t>tytuł działu III otrzymuje brzmienie:</w:t>
      </w:r>
    </w:p>
    <w:p w14:paraId="3923FA69" w14:textId="13324731" w:rsidR="00A82E03" w:rsidRPr="00527483" w:rsidRDefault="003D6A34" w:rsidP="00FF4B6F">
      <w:pPr>
        <w:pStyle w:val="ZFRAGzmfragmentunpzdaniaartykuempunktem"/>
      </w:pPr>
      <w:r>
        <w:t>„</w:t>
      </w:r>
      <w:r w:rsidR="00A82E03" w:rsidRPr="00527483">
        <w:t>Podstawa opodatkowania, stawka podatku, zwolnienia oraz odliczenia od podatku”;</w:t>
      </w:r>
    </w:p>
    <w:p w14:paraId="25B1FE27" w14:textId="3CEDB3A5" w:rsidR="00A82E03" w:rsidRDefault="00EC0319" w:rsidP="00A82E03">
      <w:pPr>
        <w:pStyle w:val="PKTpunkt"/>
      </w:pPr>
      <w:r w:rsidRPr="00EC0319">
        <w:t>2)</w:t>
      </w:r>
      <w:r w:rsidR="00A82E03">
        <w:tab/>
      </w:r>
      <w:r w:rsidR="00A82E03" w:rsidRPr="00000C77">
        <w:t>art. 8 otrzymuje brzmienie:</w:t>
      </w:r>
    </w:p>
    <w:p w14:paraId="386FDBFC" w14:textId="77777777" w:rsidR="00A82E03" w:rsidRPr="00000C77" w:rsidRDefault="00A82E03" w:rsidP="00A82E03">
      <w:pPr>
        <w:pStyle w:val="ZARTzmartartykuempunktem"/>
      </w:pPr>
      <w:r w:rsidRPr="00000C77">
        <w:t xml:space="preserve">„Art. 8. 1. </w:t>
      </w:r>
      <w:r w:rsidRPr="00EE67C5">
        <w:t>Minister</w:t>
      </w:r>
      <w:r w:rsidRPr="00000C77">
        <w:t xml:space="preserve"> właściwy do spraw finansów publicznych ogłasza, w drodze obwieszczenia, do 15. dnia każdego miesiąca, w dzienniku urzędowym ministra właściwego do spraw finansów publicznych:</w:t>
      </w:r>
    </w:p>
    <w:p w14:paraId="365726C4" w14:textId="0AE1E3EB" w:rsidR="00A82E03" w:rsidRPr="00000C77" w:rsidRDefault="00A82E03" w:rsidP="00A82E03">
      <w:pPr>
        <w:pStyle w:val="ZPKTzmpktartykuempunktem"/>
      </w:pPr>
      <w:r w:rsidRPr="00000C77">
        <w:t>1)</w:t>
      </w:r>
      <w:r>
        <w:tab/>
      </w:r>
      <w:r w:rsidRPr="00000C77">
        <w:t>średnią cenę tony miedzi za poprzedni miesiąc, wyrażoną w złotych, zaokrągloną w</w:t>
      </w:r>
      <w:r w:rsidR="00704AED">
        <w:t> </w:t>
      </w:r>
      <w:r w:rsidRPr="00000C77">
        <w:t>górę z dokładnością do jednego złotego, na podstawie średniej arytmetycznej średnich kursów dolara amerykańskiego do złotego ogłoszonych przez Narodowy Bank Polski w poprzednim miesiącu oraz średniej arytmetycznej dziennych notowań miedzi (LME Daily Official and Settlement Price) ustalonych na London Metal Exchange (LME) w poprzednim miesiącu, wyrażonej w dolarach amerykańskich za tonę, zaokrąglonej w górę z dokładnością do jednego centa amerykańskiego;</w:t>
      </w:r>
    </w:p>
    <w:p w14:paraId="48770D56" w14:textId="25669F10" w:rsidR="00A82E03" w:rsidRPr="00000C77" w:rsidRDefault="00A82E03" w:rsidP="00A82E03">
      <w:pPr>
        <w:pStyle w:val="ZPKTzmpktartykuempunktem"/>
      </w:pPr>
      <w:r w:rsidRPr="00000C77">
        <w:t>2)</w:t>
      </w:r>
      <w:r>
        <w:tab/>
      </w:r>
      <w:r w:rsidRPr="00000C77">
        <w:t>średnią cenę kilograma srebra za poprzedni miesiąc, wyrażoną w złotych, zaokrągloną w górę z dokładnością do jednego złotego, na podstawie średniej arytmetycznej średnich kursów dolara amerykańskiego do złotego ogłoszonych przez Narodowy Bank Polski w poprzednim miesiącu oraz średniej arytmetycznej dziennych notowań srebra (</w:t>
      </w:r>
      <w:r w:rsidR="00F237E8">
        <w:t>LBMA Silver</w:t>
      </w:r>
      <w:r w:rsidR="007870C5">
        <w:t xml:space="preserve"> Price</w:t>
      </w:r>
      <w:r w:rsidRPr="00000C77">
        <w:t>) ustalonych na London Bullion Market Association (LBMA) w poprzednim miesiącu, wyrażonej w dolarach amerykańskich za uncję, zaokrąglonej w górę z dokładnością do jednego centa amerykańskiego, przy czym przyjmuje się, że kilogram zawiera 32,15 uncji;</w:t>
      </w:r>
    </w:p>
    <w:p w14:paraId="1A4777CF" w14:textId="16F15BEE" w:rsidR="00A82E03" w:rsidRPr="00000C77" w:rsidRDefault="00A82E03" w:rsidP="00A82E03">
      <w:pPr>
        <w:pStyle w:val="ZPKTzmpktartykuempunktem"/>
      </w:pPr>
      <w:r w:rsidRPr="00000C77">
        <w:lastRenderedPageBreak/>
        <w:t>3)</w:t>
      </w:r>
      <w:r>
        <w:tab/>
      </w:r>
      <w:r w:rsidRPr="00000C77">
        <w:t>średnią cenę megawatogodziny gazu ziemnego za poprzedni miesiąc, wyrażoną w</w:t>
      </w:r>
      <w:r w:rsidR="00704AED">
        <w:t> </w:t>
      </w:r>
      <w:r w:rsidRPr="00000C77">
        <w:t>złotych, zaokrągloną w górę z dokładnością do jednego złotego, na podstawie średniej arytmetycznej dziennych notowań gazu ziemnego (Rynek Dnia Następnego) ustalonych na Towarowej Giełdzie Energii S.A. w poprzednim miesiącu;</w:t>
      </w:r>
    </w:p>
    <w:p w14:paraId="42CBF254" w14:textId="44607DB8" w:rsidR="00A82E03" w:rsidRPr="00000C77" w:rsidRDefault="00A82E03" w:rsidP="00A82E03">
      <w:pPr>
        <w:pStyle w:val="ZPKTzmpktartykuempunktem"/>
      </w:pPr>
      <w:r w:rsidRPr="00000C77">
        <w:t>4)</w:t>
      </w:r>
      <w:r>
        <w:tab/>
      </w:r>
      <w:r w:rsidRPr="00000C77">
        <w:t xml:space="preserve">średnią cenę tony ropy naftowej za poprzedni miesiąc, wyrażoną w złotych, zaokrągloną w górę z dokładnością do jednego złotego, na podstawie średniej arytmetycznej średnich kursów dolara amerykańskiego do złotego ogłoszonych przez Narodowy Bank Polski w poprzednim miesiącu oraz średniej arytmetycznej dziennych notowań ropy naftowej (OPEC </w:t>
      </w:r>
      <w:r w:rsidRPr="001F2E84">
        <w:t>daily basket price</w:t>
      </w:r>
      <w:r w:rsidRPr="00000C77">
        <w:t>) ustalonych przez Organization of the Petroleum Exporting Countries w poprzednim miesiącu, wyrażonej w dolarach amerykańskich za baryłkę, zaokrąglonej w górę z</w:t>
      </w:r>
      <w:r w:rsidR="00704AED">
        <w:t> </w:t>
      </w:r>
      <w:r w:rsidRPr="00000C77">
        <w:t>dokładnością do jednego centa amerykańskiego, przy czym przyjmuje się, że tona zawiera 7,4 baryłek ropy naftowej.</w:t>
      </w:r>
    </w:p>
    <w:p w14:paraId="251C47D9" w14:textId="2AA3ECD2" w:rsidR="00A82E03" w:rsidRPr="00000C77" w:rsidRDefault="00A82E03" w:rsidP="00F957EF">
      <w:pPr>
        <w:pStyle w:val="ZUSTzmustartykuempunktem"/>
      </w:pPr>
      <w:r w:rsidRPr="00000C77">
        <w:t>2. W przypadku gdy notowania miedzi, srebra, gazu ziemnego lub ropy naftowej, o</w:t>
      </w:r>
      <w:r w:rsidR="00704AED">
        <w:t> </w:t>
      </w:r>
      <w:r w:rsidRPr="00000C77">
        <w:t>których mowa w ust. 1, nie zostały ustalone, do obliczenia</w:t>
      </w:r>
      <w:r w:rsidR="00571A25">
        <w:t xml:space="preserve"> wysokości</w:t>
      </w:r>
      <w:r w:rsidRPr="00000C77">
        <w:t xml:space="preserve"> podatku przyjmuje się średnią cenę tony miedzi, średnią cenę kilograma srebra, średnią cenę megawatogodziny gazu ziemnego lub średnią cenę tony ropy naftowej </w:t>
      </w:r>
      <w:r w:rsidR="00692B11" w:rsidRPr="00000C77">
        <w:t>ogłoszon</w:t>
      </w:r>
      <w:r w:rsidR="00692B11">
        <w:t>e</w:t>
      </w:r>
      <w:r w:rsidR="00692B11" w:rsidRPr="00000C77">
        <w:t xml:space="preserve"> </w:t>
      </w:r>
      <w:r w:rsidRPr="00000C77">
        <w:t>w</w:t>
      </w:r>
      <w:r w:rsidR="00704AED">
        <w:t> </w:t>
      </w:r>
      <w:r w:rsidRPr="00000C77">
        <w:t>ostatnim obwieszczeniu.”;</w:t>
      </w:r>
    </w:p>
    <w:p w14:paraId="48FD26AC" w14:textId="220BE971" w:rsidR="00A82E03" w:rsidRPr="00DE56B8" w:rsidRDefault="00C678B6" w:rsidP="00A82E03">
      <w:pPr>
        <w:pStyle w:val="PKTpunkt"/>
      </w:pPr>
      <w:r>
        <w:t>3</w:t>
      </w:r>
      <w:r w:rsidR="00A82E03" w:rsidRPr="00DE56B8">
        <w:t>)</w:t>
      </w:r>
      <w:r w:rsidR="00A82E03">
        <w:tab/>
      </w:r>
      <w:r w:rsidR="00A82E03" w:rsidRPr="00DE56B8">
        <w:t>uchyla się art. 8a;</w:t>
      </w:r>
    </w:p>
    <w:p w14:paraId="32C18255" w14:textId="219E414B" w:rsidR="00A82E03" w:rsidRDefault="00C678B6" w:rsidP="00A82E03">
      <w:pPr>
        <w:pStyle w:val="PKTpunkt"/>
      </w:pPr>
      <w:r>
        <w:t>4</w:t>
      </w:r>
      <w:r w:rsidR="00A82E03">
        <w:t>)</w:t>
      </w:r>
      <w:r w:rsidR="00A82E03">
        <w:tab/>
        <w:t xml:space="preserve">w </w:t>
      </w:r>
      <w:r w:rsidR="00670AA4">
        <w:t xml:space="preserve">art. </w:t>
      </w:r>
      <w:r w:rsidR="00A82E03">
        <w:t xml:space="preserve">9 w ust. 2 wyrazy </w:t>
      </w:r>
      <w:r w:rsidR="003D6A34">
        <w:t>„</w:t>
      </w:r>
      <w:r w:rsidR="00A82E03">
        <w:t xml:space="preserve">w Dzienniku Urzędowym Ministra Finansów” zastępuje się wyrazami </w:t>
      </w:r>
      <w:r w:rsidR="003D6A34">
        <w:t>„</w:t>
      </w:r>
      <w:r w:rsidR="00A82E03">
        <w:t>w dzienniku urzędowym ministra właściwego do spraw finansów publicznych”;</w:t>
      </w:r>
    </w:p>
    <w:p w14:paraId="44B1B54B" w14:textId="3B9CF1B2" w:rsidR="00A82E03" w:rsidRPr="00DE56B8" w:rsidRDefault="00C678B6" w:rsidP="00A82E03">
      <w:pPr>
        <w:pStyle w:val="PKTpunkt"/>
      </w:pPr>
      <w:r>
        <w:t>5</w:t>
      </w:r>
      <w:r w:rsidR="00A82E03" w:rsidRPr="00DE56B8">
        <w:t>)</w:t>
      </w:r>
      <w:r w:rsidR="00A82E03">
        <w:tab/>
      </w:r>
      <w:r w:rsidR="00A82E03" w:rsidRPr="00DE56B8">
        <w:t>w art. 10 w ust. 1:</w:t>
      </w:r>
    </w:p>
    <w:p w14:paraId="7084E3D9" w14:textId="77777777" w:rsidR="00A82E03" w:rsidRPr="00000C77" w:rsidRDefault="00A82E03" w:rsidP="00A82E03">
      <w:pPr>
        <w:pStyle w:val="LITlitera"/>
      </w:pPr>
      <w:r w:rsidRPr="00000C77">
        <w:t>a)</w:t>
      </w:r>
      <w:r>
        <w:tab/>
      </w:r>
      <w:r w:rsidRPr="00000C77">
        <w:t>w pkt 1 we wprowadzeniu do wyliczenia skreśla się wyrazy „lub w art. 8a ust. 1 i 2”</w:t>
      </w:r>
      <w:r>
        <w:t>,</w:t>
      </w:r>
    </w:p>
    <w:p w14:paraId="3525E15C" w14:textId="1035BEA0" w:rsidR="00A82E03" w:rsidRDefault="00A82E03" w:rsidP="00A82E03">
      <w:pPr>
        <w:pStyle w:val="LITlitera"/>
      </w:pPr>
      <w:r w:rsidRPr="00000C77">
        <w:t>b)</w:t>
      </w:r>
      <w:r>
        <w:tab/>
      </w:r>
      <w:r w:rsidRPr="00000C77">
        <w:t>w pkt 2 skreśla się wyrazy „lub w art. 8a ust. 1 i 2”;</w:t>
      </w:r>
    </w:p>
    <w:p w14:paraId="0943650F" w14:textId="2D46DBC7" w:rsidR="00A82E03" w:rsidRPr="004F29C9" w:rsidRDefault="00C678B6" w:rsidP="00A82E03">
      <w:pPr>
        <w:pStyle w:val="PKTpunkt"/>
      </w:pPr>
      <w:r w:rsidRPr="009D5484">
        <w:t>6</w:t>
      </w:r>
      <w:r w:rsidR="00A82E03" w:rsidRPr="009D5484">
        <w:t>)</w:t>
      </w:r>
      <w:r w:rsidR="00A82E03" w:rsidRPr="00134964">
        <w:tab/>
        <w:t>po art. 10a dodaje się art. 10b</w:t>
      </w:r>
      <w:r w:rsidR="005613D4">
        <w:t xml:space="preserve"> i art. 10c</w:t>
      </w:r>
      <w:r w:rsidR="00A82E03" w:rsidRPr="00134964">
        <w:t xml:space="preserve"> w brzmieniu:</w:t>
      </w:r>
    </w:p>
    <w:p w14:paraId="7988B3BB" w14:textId="3C9BAE27" w:rsidR="00A82E03" w:rsidRDefault="003D6A34" w:rsidP="00A82E03">
      <w:pPr>
        <w:pStyle w:val="ZARTzmartartykuempunktem"/>
      </w:pPr>
      <w:r>
        <w:t>„</w:t>
      </w:r>
      <w:r w:rsidR="00A82E03" w:rsidRPr="002F07A9">
        <w:t xml:space="preserve">Art. 10b. 1. Podatnik dokonujący wydobycia miedzi oraz srebra jest uprawniony do odliczenia od podatku </w:t>
      </w:r>
      <w:r w:rsidR="00527483" w:rsidRPr="009D5484">
        <w:t>4</w:t>
      </w:r>
      <w:r w:rsidR="00A82E03" w:rsidRPr="009D5484">
        <w:t xml:space="preserve">0% </w:t>
      </w:r>
      <w:r w:rsidR="00A82E03" w:rsidRPr="00134964">
        <w:t xml:space="preserve">kwalifikowanych </w:t>
      </w:r>
      <w:r w:rsidR="00A82E03" w:rsidRPr="00D9223D">
        <w:t>nakładów</w:t>
      </w:r>
      <w:r w:rsidR="00A82E03">
        <w:t xml:space="preserve"> inwestycyjnych.</w:t>
      </w:r>
    </w:p>
    <w:p w14:paraId="0C64117C" w14:textId="3B74E5C2" w:rsidR="00A82E03" w:rsidRDefault="00A82E03" w:rsidP="00F957EF">
      <w:pPr>
        <w:pStyle w:val="ZUSTzmustartykuempunktem"/>
      </w:pPr>
      <w:r w:rsidRPr="008C7F55">
        <w:t xml:space="preserve">2. Przez kwalifikowane nakłady inwestycyjne rozumie się </w:t>
      </w:r>
      <w:bookmarkStart w:id="2" w:name="_Hlk203722177"/>
      <w:r w:rsidRPr="008C7F55">
        <w:t>bezpośrednio związane z</w:t>
      </w:r>
      <w:r w:rsidR="00C74D0C">
        <w:t> </w:t>
      </w:r>
      <w:bookmarkStart w:id="3" w:name="_Hlk203727052"/>
      <w:r>
        <w:t xml:space="preserve">przedsięwzięciami inwestycyjnymi </w:t>
      </w:r>
      <w:bookmarkEnd w:id="2"/>
      <w:bookmarkEnd w:id="3"/>
      <w:r w:rsidRPr="008C7F55">
        <w:t xml:space="preserve">nakłady </w:t>
      </w:r>
      <w:r w:rsidRPr="00C24070">
        <w:t>wynikające z otrzymanej faktury</w:t>
      </w:r>
      <w:r w:rsidR="00407E81">
        <w:t>,</w:t>
      </w:r>
      <w:r w:rsidRPr="00C24070">
        <w:t xml:space="preserve"> otrzymanego rachunku albo innego dowodu </w:t>
      </w:r>
      <w:r w:rsidR="007D16D9">
        <w:t xml:space="preserve">księgowego </w:t>
      </w:r>
      <w:r w:rsidRPr="00C24070">
        <w:t>w przypadku braku faktury</w:t>
      </w:r>
      <w:r w:rsidR="00407E81">
        <w:t xml:space="preserve"> albo</w:t>
      </w:r>
      <w:r w:rsidRPr="00C24070">
        <w:t xml:space="preserve"> rachunku</w:t>
      </w:r>
      <w:r w:rsidR="00FF3864">
        <w:t>,</w:t>
      </w:r>
      <w:r w:rsidRPr="00C24070">
        <w:t xml:space="preserve"> </w:t>
      </w:r>
      <w:r w:rsidRPr="008C7F55">
        <w:t>poniesione</w:t>
      </w:r>
      <w:r w:rsidRPr="00C24070">
        <w:t xml:space="preserve"> na</w:t>
      </w:r>
      <w:r>
        <w:t>:</w:t>
      </w:r>
    </w:p>
    <w:p w14:paraId="75FF81F5" w14:textId="4EC8B8DB" w:rsidR="00A82E03" w:rsidRDefault="00A82E03" w:rsidP="00A82E03">
      <w:pPr>
        <w:pStyle w:val="ZPKTzmpktartykuempunktem"/>
      </w:pPr>
      <w:r>
        <w:lastRenderedPageBreak/>
        <w:t>1)</w:t>
      </w:r>
      <w:r>
        <w:tab/>
      </w:r>
      <w:r w:rsidRPr="008C7F55">
        <w:t>nabycie, wytworzenie lub ulepszenie (przebudowę, rozbudowę, modernizację lub rekonstrukcję) środka trwałego</w:t>
      </w:r>
      <w:r w:rsidR="00103034">
        <w:t xml:space="preserve"> w rozumieniu </w:t>
      </w:r>
      <w:r w:rsidR="00562AC1">
        <w:t>przepisów</w:t>
      </w:r>
      <w:r w:rsidR="009D5484" w:rsidRPr="009D5484">
        <w:t xml:space="preserve"> o podatku dochodowym</w:t>
      </w:r>
      <w:r>
        <w:t>,</w:t>
      </w:r>
    </w:p>
    <w:p w14:paraId="1984E0B2" w14:textId="784B70CB" w:rsidR="005F1193" w:rsidRDefault="00A82E03" w:rsidP="00A82E03">
      <w:pPr>
        <w:pStyle w:val="ZPKTzmpktartykuempunktem"/>
      </w:pPr>
      <w:r>
        <w:t>2)</w:t>
      </w:r>
      <w:r>
        <w:tab/>
      </w:r>
      <w:r w:rsidRPr="008C7F55">
        <w:t xml:space="preserve">nabycie lub wytworzenie </w:t>
      </w:r>
      <w:r w:rsidR="005F1193">
        <w:t xml:space="preserve">wartości </w:t>
      </w:r>
      <w:r w:rsidRPr="008C7F55">
        <w:t>niematerialnych</w:t>
      </w:r>
      <w:r w:rsidR="005F1193">
        <w:t xml:space="preserve"> i prawnych w rozumieniu </w:t>
      </w:r>
      <w:r w:rsidR="00562AC1">
        <w:t xml:space="preserve">przepisów </w:t>
      </w:r>
      <w:r w:rsidR="005F1193">
        <w:t>o podatku dochodowym,</w:t>
      </w:r>
    </w:p>
    <w:p w14:paraId="662991E2" w14:textId="699BBBA1" w:rsidR="00A82E03" w:rsidRPr="003A699F" w:rsidRDefault="005F1193" w:rsidP="00D84FAC">
      <w:pPr>
        <w:pStyle w:val="ZPKTzmpktartykuempunktem"/>
      </w:pPr>
      <w:r w:rsidRPr="003A699F">
        <w:t>3)</w:t>
      </w:r>
      <w:r w:rsidR="003A699F">
        <w:tab/>
      </w:r>
      <w:r w:rsidRPr="003A699F">
        <w:t>utrzymanie i funkcjonowanie środka trwałego</w:t>
      </w:r>
      <w:r w:rsidR="00E97A35" w:rsidRPr="00E97A35">
        <w:t xml:space="preserve"> w rozumieniu przepisów o podatku dochodowym</w:t>
      </w:r>
      <w:r w:rsidRPr="003A699F">
        <w:t>, które nie mogą być rozpoznane jako poniesione na jego ulepszenie</w:t>
      </w:r>
    </w:p>
    <w:p w14:paraId="63CE6AEF" w14:textId="77777777" w:rsidR="00A82E03" w:rsidRDefault="00A82E03" w:rsidP="00A82E03">
      <w:pPr>
        <w:pStyle w:val="ZCZWSPPKTzmczciwsppktartykuempunktem"/>
      </w:pPr>
      <w:r w:rsidRPr="00A82E03">
        <w:t>–</w:t>
      </w:r>
      <w:r>
        <w:t xml:space="preserve"> </w:t>
      </w:r>
      <w:r w:rsidRPr="008C7F55">
        <w:t xml:space="preserve">z wyjątkiem rezerw, biernych rozliczeń międzyokresowych kosztów, odsetek oraz kar umownych. </w:t>
      </w:r>
    </w:p>
    <w:p w14:paraId="7391C155" w14:textId="226A9817" w:rsidR="00872568" w:rsidRDefault="00A82E03" w:rsidP="00FF4B6F">
      <w:pPr>
        <w:pStyle w:val="ZUSTzmustartykuempunktem"/>
      </w:pPr>
      <w:bookmarkStart w:id="4" w:name="_Hlk209170103"/>
      <w:r>
        <w:t>3.</w:t>
      </w:r>
      <w:r w:rsidRPr="001E1F42">
        <w:t xml:space="preserve"> </w:t>
      </w:r>
      <w:r w:rsidRPr="00A15083">
        <w:t xml:space="preserve">Przez </w:t>
      </w:r>
      <w:r w:rsidRPr="00864042">
        <w:t>przedsięwzięcia inwestycyjn</w:t>
      </w:r>
      <w:r>
        <w:t>e</w:t>
      </w:r>
      <w:r w:rsidR="00562AC1">
        <w:t xml:space="preserve"> </w:t>
      </w:r>
      <w:r w:rsidRPr="00A15083">
        <w:t xml:space="preserve">rozumie się </w:t>
      </w:r>
      <w:r w:rsidRPr="00864042">
        <w:t xml:space="preserve">przedsięwzięcia </w:t>
      </w:r>
      <w:r w:rsidRPr="00782253">
        <w:t>w zakresie</w:t>
      </w:r>
      <w:r w:rsidR="00872568">
        <w:t>:</w:t>
      </w:r>
    </w:p>
    <w:p w14:paraId="0D45011B" w14:textId="6E597356" w:rsidR="00872568" w:rsidRPr="009D5484" w:rsidRDefault="00872568" w:rsidP="009D5484">
      <w:pPr>
        <w:pStyle w:val="ZPKTzmpktartykuempunktem"/>
      </w:pPr>
      <w:r w:rsidRPr="009D5484">
        <w:t>1)</w:t>
      </w:r>
      <w:r w:rsidR="009D5484">
        <w:tab/>
      </w:r>
      <w:r w:rsidR="00A82E03" w:rsidRPr="009D5484">
        <w:t>poszukiwania lub rozpoznawania złóż zawierających miedź oraz srebro</w:t>
      </w:r>
      <w:r w:rsidR="00562AC1">
        <w:t>,</w:t>
      </w:r>
      <w:r w:rsidR="00A82E03" w:rsidRPr="009D5484">
        <w:t xml:space="preserve"> </w:t>
      </w:r>
    </w:p>
    <w:p w14:paraId="779EAA3A" w14:textId="78AA8C6F" w:rsidR="00182643" w:rsidRDefault="00872568" w:rsidP="004E6B44">
      <w:pPr>
        <w:pStyle w:val="ZPKTzmpktartykuempunktem"/>
      </w:pPr>
      <w:r w:rsidRPr="009D5484">
        <w:t>2)</w:t>
      </w:r>
      <w:r w:rsidR="009D5484">
        <w:tab/>
      </w:r>
      <w:r w:rsidR="00A82E03" w:rsidRPr="00B54AA6">
        <w:t xml:space="preserve">wydobywania miedzi </w:t>
      </w:r>
      <w:r w:rsidR="00A82E03" w:rsidRPr="009D5484">
        <w:t>oraz srebra</w:t>
      </w:r>
      <w:r w:rsidR="00562AC1">
        <w:t>,</w:t>
      </w:r>
    </w:p>
    <w:p w14:paraId="3D9F1BA8" w14:textId="41DA6CFE" w:rsidR="008F35AE" w:rsidRDefault="00872568" w:rsidP="003A699F">
      <w:pPr>
        <w:pStyle w:val="ZPKTzmpktartykuempunktem"/>
      </w:pPr>
      <w:r w:rsidRPr="009D5484">
        <w:t>3</w:t>
      </w:r>
      <w:r w:rsidRPr="003A699F">
        <w:t>)</w:t>
      </w:r>
      <w:r w:rsidR="003A699F">
        <w:tab/>
      </w:r>
      <w:r w:rsidR="00A82E03" w:rsidRPr="003A699F">
        <w:t>składowania odpadów wydobywczych powstałych w związku z poszukiwaniem lub rozpoznawaniem złóż zawierających miedź oraz srebro lub wydobywaniem miedzi oraz srebra</w:t>
      </w:r>
      <w:r w:rsidR="00562AC1">
        <w:t>,</w:t>
      </w:r>
      <w:r w:rsidR="006B52BA" w:rsidRPr="003A699F">
        <w:t xml:space="preserve"> w tym</w:t>
      </w:r>
      <w:r w:rsidR="008F35AE" w:rsidRPr="003A699F">
        <w:t xml:space="preserve"> odpadów powstałych w procesie produkcji koncentratów</w:t>
      </w:r>
      <w:r w:rsidR="00562AC1">
        <w:t>,</w:t>
      </w:r>
      <w:r w:rsidR="00770762">
        <w:t xml:space="preserve"> </w:t>
      </w:r>
    </w:p>
    <w:p w14:paraId="60E104BA" w14:textId="7394310D" w:rsidR="004E6B44" w:rsidRDefault="00872568" w:rsidP="004E6B44">
      <w:pPr>
        <w:pStyle w:val="ZPKTzmpktartykuempunktem"/>
      </w:pPr>
      <w:r w:rsidRPr="009D5484">
        <w:t>4)</w:t>
      </w:r>
      <w:r w:rsidR="009D5484">
        <w:tab/>
      </w:r>
      <w:r w:rsidR="00C90BD8" w:rsidRPr="009D5484">
        <w:t>zakończeni</w:t>
      </w:r>
      <w:r w:rsidR="00E01650" w:rsidRPr="009D5484">
        <w:t>a</w:t>
      </w:r>
      <w:r w:rsidR="00C90BD8" w:rsidRPr="009D5484">
        <w:t xml:space="preserve"> działalności wydobywcze</w:t>
      </w:r>
      <w:r w:rsidR="00400906" w:rsidRPr="009D5484">
        <w:t>j</w:t>
      </w:r>
      <w:r w:rsidR="00C90BD8" w:rsidRPr="008F35AE">
        <w:t xml:space="preserve"> miedzi oraz srebra</w:t>
      </w:r>
      <w:r w:rsidR="00562AC1">
        <w:t>,</w:t>
      </w:r>
      <w:r w:rsidR="00A82E03" w:rsidRPr="008F35AE">
        <w:t xml:space="preserve"> </w:t>
      </w:r>
    </w:p>
    <w:p w14:paraId="63B2D33D" w14:textId="79DBEF83" w:rsidR="00562AC1" w:rsidRDefault="00872568" w:rsidP="009D5484">
      <w:pPr>
        <w:pStyle w:val="ZPKTzmpktartykuempunktem"/>
      </w:pPr>
      <w:r w:rsidRPr="009D5484">
        <w:t>5)</w:t>
      </w:r>
      <w:r w:rsidR="009D5484">
        <w:tab/>
      </w:r>
      <w:r w:rsidRPr="00977B73">
        <w:t xml:space="preserve">ochrony środowiska </w:t>
      </w:r>
      <w:r w:rsidR="004E6B44" w:rsidRPr="00977B73">
        <w:t xml:space="preserve">w </w:t>
      </w:r>
      <w:r w:rsidR="00746145" w:rsidRPr="00977B73">
        <w:t xml:space="preserve">związku z realizacją </w:t>
      </w:r>
      <w:r w:rsidR="00746145" w:rsidRPr="00A8177B">
        <w:t>przedsięwzię</w:t>
      </w:r>
      <w:r w:rsidR="00746145" w:rsidRPr="00BD2757">
        <w:t>ć wymieniony</w:t>
      </w:r>
      <w:r w:rsidR="00746145" w:rsidRPr="004B767C">
        <w:t xml:space="preserve">ch </w:t>
      </w:r>
      <w:r w:rsidR="00185CE6">
        <w:br/>
      </w:r>
      <w:r w:rsidR="00746145" w:rsidRPr="004B767C">
        <w:t xml:space="preserve">w </w:t>
      </w:r>
      <w:r w:rsidR="004E6B44" w:rsidRPr="004B767C">
        <w:t xml:space="preserve">pkt </w:t>
      </w:r>
      <w:r w:rsidR="00DF7A25" w:rsidRPr="00FE0C19">
        <w:t>1</w:t>
      </w:r>
      <w:r w:rsidR="00835A32">
        <w:t>–</w:t>
      </w:r>
      <w:r w:rsidR="004E6B44" w:rsidRPr="00FE0C19">
        <w:t>4</w:t>
      </w:r>
      <w:bookmarkStart w:id="5" w:name="_Hlk208828324"/>
    </w:p>
    <w:p w14:paraId="777464D1" w14:textId="3F02E884" w:rsidR="008F35AE" w:rsidRPr="00977B73" w:rsidRDefault="00562AC1" w:rsidP="00FF4B6F">
      <w:pPr>
        <w:pStyle w:val="ZCZWSPPKTzmczciwsppktartykuempunktem"/>
      </w:pPr>
      <w:r>
        <w:t xml:space="preserve">– których wykaz </w:t>
      </w:r>
      <w:r w:rsidR="007B78AC">
        <w:t xml:space="preserve">rodzajów </w:t>
      </w:r>
      <w:r w:rsidR="009E312A">
        <w:t xml:space="preserve">jest </w:t>
      </w:r>
      <w:r>
        <w:t>określ</w:t>
      </w:r>
      <w:r w:rsidR="009E312A">
        <w:t>ony w</w:t>
      </w:r>
      <w:r>
        <w:t xml:space="preserve"> załącznik</w:t>
      </w:r>
      <w:r w:rsidR="009E312A">
        <w:t>u</w:t>
      </w:r>
      <w:r>
        <w:t xml:space="preserve"> do ustawy</w:t>
      </w:r>
      <w:r w:rsidR="004E6B44" w:rsidRPr="00977B73">
        <w:t>.</w:t>
      </w:r>
    </w:p>
    <w:bookmarkEnd w:id="5"/>
    <w:p w14:paraId="071278AA" w14:textId="48718CC5" w:rsidR="00182643" w:rsidRDefault="00A82E03" w:rsidP="00F957EF">
      <w:pPr>
        <w:pStyle w:val="ZUSTzmustartykuempunktem"/>
      </w:pPr>
      <w:r w:rsidRPr="00977B73">
        <w:t xml:space="preserve">4. </w:t>
      </w:r>
      <w:r w:rsidR="003F6714" w:rsidRPr="003F6714">
        <w:t xml:space="preserve">Kwalifikowane nakłady inwestycyjne odlicza się zgodnie z porządkiem chronologicznym ich poniesienia. </w:t>
      </w:r>
      <w:r w:rsidR="003F6714">
        <w:t>P</w:t>
      </w:r>
      <w:r w:rsidR="003F6714" w:rsidRPr="00977B73">
        <w:t xml:space="preserve">odatnik może dokonać odliczenia </w:t>
      </w:r>
      <w:r w:rsidR="003F6714">
        <w:t>z</w:t>
      </w:r>
      <w:r w:rsidRPr="00977B73">
        <w:t>a dany miesięczny okres rozliczeniowy w odniesieniu do kwalifikowanych nakładów inwestycyjnych poniesionych do końca tego okresu rozliczeniowego</w:t>
      </w:r>
      <w:r w:rsidRPr="00977B73">
        <w:rPr>
          <w:rStyle w:val="Uwydatnienie"/>
        </w:rPr>
        <w:t>.</w:t>
      </w:r>
      <w:r w:rsidR="00324FED">
        <w:rPr>
          <w:rStyle w:val="Uwydatnienie"/>
        </w:rPr>
        <w:t xml:space="preserve"> </w:t>
      </w:r>
      <w:r w:rsidR="00EC0319" w:rsidRPr="00977B73">
        <w:t xml:space="preserve">Za </w:t>
      </w:r>
      <w:r w:rsidR="00FC09A6">
        <w:t>dzień</w:t>
      </w:r>
      <w:r w:rsidR="00FC09A6" w:rsidRPr="00977B73">
        <w:t xml:space="preserve"> </w:t>
      </w:r>
      <w:r w:rsidR="00EC0319" w:rsidRPr="00977B73">
        <w:t>poniesienia kwalifikowanego nakładu inwestycyjnego u</w:t>
      </w:r>
      <w:r w:rsidR="00670AA4">
        <w:t>znaje</w:t>
      </w:r>
      <w:r w:rsidR="00EC0319" w:rsidRPr="00977B73">
        <w:t xml:space="preserve"> się </w:t>
      </w:r>
      <w:r w:rsidR="00FC09A6">
        <w:t>dzień</w:t>
      </w:r>
      <w:r w:rsidR="00EC0319" w:rsidRPr="00977B73">
        <w:t xml:space="preserve">, </w:t>
      </w:r>
      <w:r w:rsidR="00FC09A6" w:rsidRPr="00B16BBF">
        <w:t>na który</w:t>
      </w:r>
      <w:r w:rsidR="00FC09A6" w:rsidRPr="00977B73">
        <w:t xml:space="preserve"> </w:t>
      </w:r>
      <w:r w:rsidR="00EC0319" w:rsidRPr="00977B73">
        <w:t>ujęto w księgach rachunkowych ten nakład inwestycyjny.</w:t>
      </w:r>
    </w:p>
    <w:bookmarkEnd w:id="4"/>
    <w:p w14:paraId="4F1EA534" w14:textId="20480C74" w:rsidR="006665FF" w:rsidRDefault="006665FF" w:rsidP="00F957EF">
      <w:pPr>
        <w:pStyle w:val="ZUSTzmustartykuempunktem"/>
      </w:pPr>
      <w:r>
        <w:t>5</w:t>
      </w:r>
      <w:r w:rsidRPr="00D9223D">
        <w:t xml:space="preserve">. </w:t>
      </w:r>
      <w:r w:rsidRPr="00667834">
        <w:t>Nierozliczon</w:t>
      </w:r>
      <w:r>
        <w:t>e</w:t>
      </w:r>
      <w:r w:rsidRPr="00667834">
        <w:t xml:space="preserve"> </w:t>
      </w:r>
      <w:r>
        <w:t>w ramach przysługującego odliczenia, o którym</w:t>
      </w:r>
      <w:r w:rsidRPr="00667834">
        <w:t xml:space="preserve"> mowa w ust. 1</w:t>
      </w:r>
      <w:r>
        <w:t xml:space="preserve">, </w:t>
      </w:r>
      <w:r w:rsidRPr="00667834">
        <w:t>kwalifikowan</w:t>
      </w:r>
      <w:r>
        <w:t>e</w:t>
      </w:r>
      <w:r w:rsidRPr="00667834">
        <w:t xml:space="preserve"> nakład</w:t>
      </w:r>
      <w:r>
        <w:t>y</w:t>
      </w:r>
      <w:r w:rsidRPr="00667834">
        <w:t xml:space="preserve"> inwestycyjn</w:t>
      </w:r>
      <w:r>
        <w:t>e</w:t>
      </w:r>
      <w:r w:rsidRPr="00667834">
        <w:t xml:space="preserve"> poniesion</w:t>
      </w:r>
      <w:r>
        <w:t>e</w:t>
      </w:r>
      <w:r w:rsidRPr="00667834">
        <w:t xml:space="preserve"> w</w:t>
      </w:r>
      <w:r>
        <w:t xml:space="preserve"> </w:t>
      </w:r>
      <w:r w:rsidRPr="00667834">
        <w:t xml:space="preserve">okresach rozliczeniowych poprzedzających okres rozliczeniowy, o którym mowa w ust. </w:t>
      </w:r>
      <w:r>
        <w:t>4,</w:t>
      </w:r>
      <w:r w:rsidRPr="00667834">
        <w:t xml:space="preserve"> lub w</w:t>
      </w:r>
      <w:r>
        <w:t xml:space="preserve"> tym</w:t>
      </w:r>
      <w:r w:rsidRPr="00667834">
        <w:t xml:space="preserve"> okresie rozliczeniowym</w:t>
      </w:r>
      <w:r>
        <w:t xml:space="preserve"> </w:t>
      </w:r>
      <w:r w:rsidRPr="00667834">
        <w:t>mo</w:t>
      </w:r>
      <w:r>
        <w:t>gą</w:t>
      </w:r>
      <w:r w:rsidRPr="00667834">
        <w:t xml:space="preserve"> być rozliczon</w:t>
      </w:r>
      <w:r>
        <w:t>e</w:t>
      </w:r>
      <w:r w:rsidRPr="00667834">
        <w:t xml:space="preserve"> </w:t>
      </w:r>
      <w:r>
        <w:t>za</w:t>
      </w:r>
      <w:r w:rsidRPr="00667834">
        <w:t xml:space="preserve"> kolejn</w:t>
      </w:r>
      <w:r>
        <w:t>e</w:t>
      </w:r>
      <w:r w:rsidRPr="00667834">
        <w:t xml:space="preserve"> </w:t>
      </w:r>
      <w:r>
        <w:t xml:space="preserve">miesięczne </w:t>
      </w:r>
      <w:r w:rsidRPr="00667834">
        <w:t>okres</w:t>
      </w:r>
      <w:r>
        <w:t>y</w:t>
      </w:r>
      <w:r w:rsidRPr="00667834">
        <w:t xml:space="preserve"> rozliczeniow</w:t>
      </w:r>
      <w:r>
        <w:t>e</w:t>
      </w:r>
      <w:r w:rsidRPr="00667834">
        <w:t xml:space="preserve">, jednak nie dłużej niż w ciągu </w:t>
      </w:r>
      <w:r>
        <w:t>1</w:t>
      </w:r>
      <w:r w:rsidR="00E4029B">
        <w:t>5</w:t>
      </w:r>
      <w:r w:rsidRPr="00667834">
        <w:t xml:space="preserve"> lat</w:t>
      </w:r>
      <w:r>
        <w:t>,</w:t>
      </w:r>
      <w:r w:rsidRPr="00667834">
        <w:t xml:space="preserve"> licząc od końca roku</w:t>
      </w:r>
      <w:r>
        <w:t xml:space="preserve"> kalendarzowego</w:t>
      </w:r>
      <w:r w:rsidRPr="00667834">
        <w:t xml:space="preserve">, w którym </w:t>
      </w:r>
      <w:r>
        <w:t xml:space="preserve">te </w:t>
      </w:r>
      <w:r w:rsidRPr="00667834">
        <w:t>nakład</w:t>
      </w:r>
      <w:r>
        <w:t>y</w:t>
      </w:r>
      <w:r w:rsidRPr="00667834">
        <w:t xml:space="preserve"> został</w:t>
      </w:r>
      <w:r>
        <w:t>y</w:t>
      </w:r>
      <w:r w:rsidRPr="00667834">
        <w:t xml:space="preserve"> poniesion</w:t>
      </w:r>
      <w:r>
        <w:t>e</w:t>
      </w:r>
      <w:r w:rsidRPr="00667834">
        <w:t>.</w:t>
      </w:r>
    </w:p>
    <w:p w14:paraId="67550779" w14:textId="4A7A3836" w:rsidR="00A82E03" w:rsidRPr="00977B73" w:rsidRDefault="00A82E03" w:rsidP="00F957EF">
      <w:pPr>
        <w:pStyle w:val="ZUSTzmustartykuempunktem"/>
      </w:pPr>
      <w:r>
        <w:t>6</w:t>
      </w:r>
      <w:r w:rsidRPr="00D9223D">
        <w:t xml:space="preserve">. </w:t>
      </w:r>
      <w:r w:rsidR="00835A32">
        <w:t>Wysokość o</w:t>
      </w:r>
      <w:r w:rsidRPr="00D9223D">
        <w:t>dliczeni</w:t>
      </w:r>
      <w:r w:rsidR="00835A32">
        <w:t>a</w:t>
      </w:r>
      <w:r w:rsidRPr="00D9223D">
        <w:t xml:space="preserve">, o którym mowa w ust. 1, nie może </w:t>
      </w:r>
      <w:r w:rsidRPr="00977B73">
        <w:t xml:space="preserve">przekroczyć </w:t>
      </w:r>
      <w:r w:rsidR="00527483" w:rsidRPr="00977B73">
        <w:t>3</w:t>
      </w:r>
      <w:r w:rsidRPr="00977B73">
        <w:t>0</w:t>
      </w:r>
      <w:r w:rsidR="007D5233">
        <w:t xml:space="preserve"> </w:t>
      </w:r>
      <w:r w:rsidRPr="00977B73">
        <w:t>% podatku obliczonego za dany miesięczny okres rozliczeniowy zgodnie z art. 7 ust. 1.</w:t>
      </w:r>
    </w:p>
    <w:p w14:paraId="440C88C8" w14:textId="7CD49580" w:rsidR="00A82E03" w:rsidRPr="00D9223D" w:rsidRDefault="00A82E03" w:rsidP="00F957EF">
      <w:pPr>
        <w:pStyle w:val="ZUSTzmustartykuempunktem"/>
      </w:pPr>
      <w:r>
        <w:lastRenderedPageBreak/>
        <w:t>7</w:t>
      </w:r>
      <w:r w:rsidRPr="00D9223D">
        <w:t xml:space="preserve">. W przypadku gdy </w:t>
      </w:r>
      <w:r>
        <w:t>za</w:t>
      </w:r>
      <w:r w:rsidRPr="00D9223D">
        <w:t xml:space="preserve"> dany </w:t>
      </w:r>
      <w:r>
        <w:t xml:space="preserve">miesięczny </w:t>
      </w:r>
      <w:r w:rsidRPr="00D9223D">
        <w:t>okres rozliczeniowy podatnik dokonuje odliczenia, o</w:t>
      </w:r>
      <w:r>
        <w:t xml:space="preserve"> </w:t>
      </w:r>
      <w:r w:rsidRPr="00D9223D">
        <w:t xml:space="preserve">którym mowa w art. 10a ust. 1, limit odliczenia, o którym mowa w ust. </w:t>
      </w:r>
      <w:r>
        <w:t>6</w:t>
      </w:r>
      <w:r w:rsidRPr="00D9223D">
        <w:t xml:space="preserve">, jest </w:t>
      </w:r>
      <w:r w:rsidRPr="001D4029">
        <w:t>obliczany od podatku</w:t>
      </w:r>
      <w:r w:rsidRPr="00D9223D">
        <w:t xml:space="preserve"> przed pomniejszeniem go o odliczenie, o którym mowa w</w:t>
      </w:r>
      <w:r w:rsidR="00C74D0C">
        <w:t> </w:t>
      </w:r>
      <w:r w:rsidRPr="00D9223D">
        <w:t>art.</w:t>
      </w:r>
      <w:r w:rsidR="00C74D0C">
        <w:t> </w:t>
      </w:r>
      <w:r w:rsidRPr="00D9223D">
        <w:t>10a ust. 1.</w:t>
      </w:r>
    </w:p>
    <w:p w14:paraId="2FE83E51" w14:textId="02783EFF" w:rsidR="00A82E03" w:rsidRPr="00D9223D" w:rsidRDefault="00A82E03">
      <w:pPr>
        <w:pStyle w:val="ZARTzmartartykuempunktem"/>
      </w:pPr>
      <w:r>
        <w:t>8</w:t>
      </w:r>
      <w:r w:rsidRPr="00D9223D">
        <w:t xml:space="preserve">. </w:t>
      </w:r>
      <w:bookmarkStart w:id="6" w:name="_Hlk208908979"/>
      <w:r w:rsidRPr="00D9223D">
        <w:t xml:space="preserve">W przypadku gdy </w:t>
      </w:r>
      <w:r w:rsidR="006665FF" w:rsidRPr="008B5DDE">
        <w:t xml:space="preserve">w okresie </w:t>
      </w:r>
      <w:r w:rsidR="006665FF">
        <w:t>10</w:t>
      </w:r>
      <w:r w:rsidR="006665FF" w:rsidRPr="008B5DDE">
        <w:t xml:space="preserve"> lat, licząc od końca roku</w:t>
      </w:r>
      <w:r w:rsidR="006665FF">
        <w:t xml:space="preserve"> kalendarzowego</w:t>
      </w:r>
      <w:r w:rsidR="006665FF" w:rsidRPr="008B5DDE">
        <w:t>, w</w:t>
      </w:r>
      <w:r w:rsidR="00C74D0C">
        <w:t> </w:t>
      </w:r>
      <w:r w:rsidR="006665FF" w:rsidRPr="008B5DDE">
        <w:t>którym poniesione kwalifikowane nakłady inwestycyjne zostały odliczone od podatku</w:t>
      </w:r>
      <w:r w:rsidR="00CC4A13">
        <w:t>,</w:t>
      </w:r>
      <w:r w:rsidR="006665FF" w:rsidRPr="00D9223D">
        <w:t xml:space="preserve"> </w:t>
      </w:r>
      <w:bookmarkEnd w:id="6"/>
      <w:r w:rsidRPr="00D9223D">
        <w:t xml:space="preserve">zobowiązanie z tytułu </w:t>
      </w:r>
      <w:r w:rsidRPr="002816C9">
        <w:t>kwalifikowanych nakładów inwestycyjnych</w:t>
      </w:r>
      <w:r w:rsidRPr="00D9223D">
        <w:t xml:space="preserve"> zostało:</w:t>
      </w:r>
    </w:p>
    <w:p w14:paraId="7BAB8536" w14:textId="2B3114C6" w:rsidR="00A82E03" w:rsidRDefault="00A82E03" w:rsidP="00670AA4">
      <w:pPr>
        <w:pStyle w:val="ZPKTzmpktartykuempunktem"/>
      </w:pPr>
      <w:r w:rsidRPr="00D9223D">
        <w:t>1)</w:t>
      </w:r>
      <w:r w:rsidRPr="00D9223D">
        <w:tab/>
        <w:t xml:space="preserve">umorzone lub </w:t>
      </w:r>
      <w:r>
        <w:t>odpisane jako przedawnione lub</w:t>
      </w:r>
    </w:p>
    <w:p w14:paraId="7E225602" w14:textId="660236A9" w:rsidR="00A82E03" w:rsidRPr="00D9223D" w:rsidRDefault="00A82E03" w:rsidP="00670AA4">
      <w:pPr>
        <w:pStyle w:val="ZPKTzmpktartykuempunktem"/>
      </w:pPr>
      <w:r w:rsidRPr="00D9223D">
        <w:t>2)</w:t>
      </w:r>
      <w:r w:rsidRPr="00D9223D">
        <w:tab/>
        <w:t>pokryte ze środków pochodzących z bezzwrotnego wsparcia lub zwrócone w</w:t>
      </w:r>
      <w:r w:rsidR="00C74D0C">
        <w:t> </w:t>
      </w:r>
      <w:r w:rsidRPr="00D9223D">
        <w:t xml:space="preserve">jakiejkolwiek innej formie, w tym </w:t>
      </w:r>
      <w:r>
        <w:t xml:space="preserve">w </w:t>
      </w:r>
      <w:r w:rsidRPr="00D9223D">
        <w:t>drodze odszkodowania otrzymanego z tytułu szkody związanej z przedmiotem nakładu</w:t>
      </w:r>
    </w:p>
    <w:p w14:paraId="7E6ADA2B" w14:textId="1462C34B" w:rsidR="00BD602D" w:rsidRPr="00843577" w:rsidRDefault="00A82E03" w:rsidP="00F957EF">
      <w:pPr>
        <w:pStyle w:val="ZCZWSPPKTzmczciwsppktartykuempunktem"/>
      </w:pPr>
      <w:r>
        <w:t>–</w:t>
      </w:r>
      <w:r w:rsidRPr="00D9223D">
        <w:t xml:space="preserve"> podatnik </w:t>
      </w:r>
      <w:r w:rsidRPr="00926648">
        <w:t xml:space="preserve">traci prawo do odliczenia </w:t>
      </w:r>
      <w:r>
        <w:t xml:space="preserve">z tego tytułu i </w:t>
      </w:r>
      <w:r w:rsidRPr="00810FC2">
        <w:t xml:space="preserve">jest </w:t>
      </w:r>
      <w:r w:rsidRPr="00D9223D">
        <w:t xml:space="preserve">obowiązany do </w:t>
      </w:r>
      <w:r w:rsidRPr="00E87D91">
        <w:t>z</w:t>
      </w:r>
      <w:r>
        <w:t>większenia</w:t>
      </w:r>
      <w:r w:rsidRPr="00D9223D">
        <w:t xml:space="preserve"> podatku </w:t>
      </w:r>
      <w:r>
        <w:t xml:space="preserve">o dokonane odliczenie z tego tytułu </w:t>
      </w:r>
      <w:r w:rsidRPr="00D9223D">
        <w:t xml:space="preserve">za </w:t>
      </w:r>
      <w:r>
        <w:t xml:space="preserve">miesięczny </w:t>
      </w:r>
      <w:r w:rsidRPr="00D9223D">
        <w:t>okres rozliczeniowy, w którym to umorzenie, przedawnienie, wsparcie lub</w:t>
      </w:r>
      <w:r w:rsidR="005C4962">
        <w:t xml:space="preserve"> ten</w:t>
      </w:r>
      <w:r w:rsidRPr="00D9223D">
        <w:t xml:space="preserve"> zwrot nastąpiły.</w:t>
      </w:r>
    </w:p>
    <w:p w14:paraId="75E01146" w14:textId="7FB68B01" w:rsidR="00A82E03" w:rsidRPr="00A82E03" w:rsidRDefault="00A82E03" w:rsidP="00A82E03">
      <w:pPr>
        <w:pStyle w:val="ZUSTzmustartykuempunktem"/>
        <w:rPr>
          <w:rStyle w:val="Kkursywa"/>
        </w:rPr>
      </w:pPr>
      <w:r>
        <w:t>9</w:t>
      </w:r>
      <w:r w:rsidRPr="008B5DDE">
        <w:t xml:space="preserve">. W przypadku gdy w okresie </w:t>
      </w:r>
      <w:r w:rsidR="006665FF">
        <w:t>10</w:t>
      </w:r>
      <w:r w:rsidRPr="008B5DDE">
        <w:t xml:space="preserve"> lat, licząc od końca roku</w:t>
      </w:r>
      <w:r>
        <w:t xml:space="preserve"> kalendarzowego</w:t>
      </w:r>
      <w:r w:rsidRPr="008B5DDE">
        <w:t>, w</w:t>
      </w:r>
      <w:r w:rsidR="00696144">
        <w:t> </w:t>
      </w:r>
      <w:r w:rsidRPr="008B5DDE">
        <w:t xml:space="preserve">którym </w:t>
      </w:r>
      <w:r w:rsidR="00863B3F">
        <w:t>zostały</w:t>
      </w:r>
      <w:r w:rsidR="00863B3F" w:rsidRPr="008B5DDE">
        <w:t xml:space="preserve"> </w:t>
      </w:r>
      <w:r w:rsidRPr="008B5DDE">
        <w:t xml:space="preserve">poniesione kwalifikowane nakłady inwestycyjne, podatnik dokona zbycia </w:t>
      </w:r>
      <w:r w:rsidR="009A43A9" w:rsidRPr="009A43A9">
        <w:t xml:space="preserve">środków trwałych lub </w:t>
      </w:r>
      <w:r w:rsidR="009A43A9">
        <w:t>wartości niematerialnych i prawnych</w:t>
      </w:r>
      <w:r w:rsidR="009A43A9" w:rsidRPr="009A43A9">
        <w:t xml:space="preserve">, których dotyczą </w:t>
      </w:r>
      <w:r w:rsidR="00696144">
        <w:t>te</w:t>
      </w:r>
      <w:r w:rsidR="00696144" w:rsidRPr="009A43A9">
        <w:t xml:space="preserve"> </w:t>
      </w:r>
      <w:r w:rsidR="009A43A9" w:rsidRPr="009A43A9">
        <w:t>nakłady</w:t>
      </w:r>
      <w:r w:rsidR="00E97A35">
        <w:t>,</w:t>
      </w:r>
      <w:r w:rsidR="009A43A9" w:rsidRPr="009A43A9">
        <w:t xml:space="preserve"> </w:t>
      </w:r>
      <w:r w:rsidRPr="008B5DDE">
        <w:t xml:space="preserve">lub odda je do użytkowania innym podmiotom w celu czerpania pożytków przez podmiot inny niż podatnik, podatnik traci prawo do odliczenia tych kwalifikowanych nakładów inwestycyjnych. </w:t>
      </w:r>
      <w:r w:rsidR="00696144">
        <w:t>W takim przypadku u</w:t>
      </w:r>
      <w:r w:rsidRPr="008B5DDE">
        <w:t>trata prawa do odliczenia następuje w</w:t>
      </w:r>
      <w:r w:rsidR="00696144">
        <w:t> </w:t>
      </w:r>
      <w:r w:rsidRPr="008B5DDE">
        <w:t>miesiącu wystąpienia tego zdarzenia</w:t>
      </w:r>
      <w:r>
        <w:t>,</w:t>
      </w:r>
      <w:r w:rsidRPr="008B5DDE">
        <w:t xml:space="preserve"> a </w:t>
      </w:r>
      <w:r w:rsidR="00696144">
        <w:t xml:space="preserve">uprzednio </w:t>
      </w:r>
      <w:r>
        <w:t xml:space="preserve">dokonane </w:t>
      </w:r>
      <w:r w:rsidRPr="008B5DDE">
        <w:t>odlicz</w:t>
      </w:r>
      <w:r>
        <w:t>enie</w:t>
      </w:r>
      <w:r w:rsidR="00696144">
        <w:t xml:space="preserve"> </w:t>
      </w:r>
      <w:r w:rsidRPr="008B5DDE">
        <w:t>zwiększa podat</w:t>
      </w:r>
      <w:r>
        <w:t>ek</w:t>
      </w:r>
      <w:r w:rsidRPr="008B5DDE">
        <w:t xml:space="preserve"> do zapłaty za</w:t>
      </w:r>
      <w:r>
        <w:t xml:space="preserve"> miesięczny</w:t>
      </w:r>
      <w:r w:rsidRPr="008B5DDE">
        <w:t xml:space="preserve"> okres rozliczeniowy, w którym wystąpiły zdarzenia skutkujące utratą prawa do </w:t>
      </w:r>
      <w:r>
        <w:t>tego odliczenia.</w:t>
      </w:r>
    </w:p>
    <w:p w14:paraId="300394AE" w14:textId="7DF7E4E5" w:rsidR="00A82E03" w:rsidRPr="00606CEC" w:rsidRDefault="00A82E03" w:rsidP="00FF4B6F">
      <w:pPr>
        <w:pStyle w:val="ZUSTzmustartykuempunktem"/>
      </w:pPr>
      <w:r>
        <w:t>10</w:t>
      </w:r>
      <w:r w:rsidRPr="00606CEC">
        <w:t>. Podatnik jest obowiązany prowadzić księgi rachunkowe zgodnie z odrębnymi przepisami, w taki sposób</w:t>
      </w:r>
      <w:r>
        <w:t>,</w:t>
      </w:r>
      <w:r w:rsidRPr="00606CEC">
        <w:t xml:space="preserve"> aby możliwe było ustalenie kwalifikowanych nakładów inwestycyjnych, przysługujących odliczeń oraz dokonanych odliczeń</w:t>
      </w:r>
      <w:r>
        <w:t xml:space="preserve"> z tego tytułu</w:t>
      </w:r>
      <w:r w:rsidRPr="00606CEC">
        <w:t>, a</w:t>
      </w:r>
      <w:r w:rsidR="00C74D0C">
        <w:t> </w:t>
      </w:r>
      <w:r w:rsidRPr="00606CEC">
        <w:t>także odliczeń zwiększających podatek</w:t>
      </w:r>
      <w:r w:rsidR="00381462">
        <w:t>, o których mowa w</w:t>
      </w:r>
      <w:r w:rsidRPr="00BF16D4">
        <w:t xml:space="preserve"> ust. </w:t>
      </w:r>
      <w:r>
        <w:t>8</w:t>
      </w:r>
      <w:r w:rsidRPr="00BF16D4">
        <w:t xml:space="preserve"> i </w:t>
      </w:r>
      <w:r>
        <w:t>9</w:t>
      </w:r>
      <w:r w:rsidRPr="00606CEC">
        <w:t>.</w:t>
      </w:r>
    </w:p>
    <w:p w14:paraId="146BA092" w14:textId="2A151224" w:rsidR="00A82E03" w:rsidRPr="00D9223D" w:rsidRDefault="00A82E03" w:rsidP="00FF4B6F">
      <w:pPr>
        <w:pStyle w:val="ZUSTzmustartykuempunktem"/>
      </w:pPr>
      <w:r w:rsidRPr="00D9223D">
        <w:t>1</w:t>
      </w:r>
      <w:r>
        <w:t>1</w:t>
      </w:r>
      <w:r w:rsidRPr="00D9223D">
        <w:t>. W księgach</w:t>
      </w:r>
      <w:r>
        <w:t xml:space="preserve">, o których mowa w ust. 10, </w:t>
      </w:r>
      <w:r w:rsidRPr="00D9223D">
        <w:t xml:space="preserve">podatnik </w:t>
      </w:r>
      <w:r>
        <w:t>jest obowiązany</w:t>
      </w:r>
      <w:r w:rsidRPr="00D9223D">
        <w:t xml:space="preserve"> wyodrębnić w</w:t>
      </w:r>
      <w:r w:rsidR="00C74D0C">
        <w:t> </w:t>
      </w:r>
      <w:r w:rsidRPr="00D9223D">
        <w:t>szczególności:</w:t>
      </w:r>
    </w:p>
    <w:p w14:paraId="7FFBADD8" w14:textId="0565A6C1" w:rsidR="00A82E03" w:rsidRPr="00D9223D" w:rsidRDefault="00A82E03" w:rsidP="00A82E03">
      <w:pPr>
        <w:pStyle w:val="ZPKTzmpktartykuempunktem"/>
      </w:pPr>
      <w:r w:rsidRPr="00D9223D">
        <w:t>1)</w:t>
      </w:r>
      <w:r w:rsidRPr="00D9223D">
        <w:tab/>
        <w:t xml:space="preserve">rodzaj przedsięwzięcia inwestycyjnego zgodnie z </w:t>
      </w:r>
      <w:r>
        <w:t>wykazem</w:t>
      </w:r>
      <w:r w:rsidRPr="00D9223D">
        <w:t xml:space="preserve"> określon</w:t>
      </w:r>
      <w:r>
        <w:t>ym</w:t>
      </w:r>
      <w:r w:rsidRPr="00D9223D">
        <w:t xml:space="preserve"> w</w:t>
      </w:r>
      <w:r w:rsidR="00C74D0C">
        <w:t> </w:t>
      </w:r>
      <w:r w:rsidRPr="00D9223D">
        <w:t>załączniku do ustawy oraz poszczególn</w:t>
      </w:r>
      <w:r>
        <w:t>e</w:t>
      </w:r>
      <w:r w:rsidRPr="00D9223D">
        <w:t xml:space="preserve"> kwalifikowan</w:t>
      </w:r>
      <w:r>
        <w:t>e</w:t>
      </w:r>
      <w:r w:rsidRPr="00D9223D">
        <w:t xml:space="preserve"> nakład</w:t>
      </w:r>
      <w:r>
        <w:t>y</w:t>
      </w:r>
      <w:r w:rsidRPr="00D9223D">
        <w:t xml:space="preserve"> inwestycyjn</w:t>
      </w:r>
      <w:r>
        <w:t>e</w:t>
      </w:r>
      <w:r w:rsidRPr="00D9223D">
        <w:t>;</w:t>
      </w:r>
    </w:p>
    <w:p w14:paraId="75492922" w14:textId="48FD2E3E" w:rsidR="00A82E03" w:rsidRPr="00D9223D" w:rsidRDefault="00A82E03" w:rsidP="00A82E03">
      <w:pPr>
        <w:pStyle w:val="ZPKTzmpktartykuempunktem"/>
      </w:pPr>
      <w:r w:rsidRPr="00D9223D">
        <w:lastRenderedPageBreak/>
        <w:t>2)</w:t>
      </w:r>
      <w:r w:rsidRPr="00D9223D">
        <w:tab/>
        <w:t xml:space="preserve">łączną </w:t>
      </w:r>
      <w:r>
        <w:t>wysokość</w:t>
      </w:r>
      <w:r w:rsidRPr="00D9223D">
        <w:t xml:space="preserve"> kwalifikowanych nakładów inwestycyjnych poniesionych w</w:t>
      </w:r>
      <w:r w:rsidR="00C74D0C">
        <w:t> </w:t>
      </w:r>
      <w:r w:rsidRPr="00D9223D">
        <w:t xml:space="preserve">danym </w:t>
      </w:r>
      <w:r>
        <w:t xml:space="preserve">miesięcznym </w:t>
      </w:r>
      <w:r w:rsidRPr="00D9223D">
        <w:t xml:space="preserve">okresie rozliczeniowym oraz </w:t>
      </w:r>
      <w:r>
        <w:t>wysokość</w:t>
      </w:r>
      <w:r w:rsidRPr="00D9223D">
        <w:t xml:space="preserve"> </w:t>
      </w:r>
      <w:r w:rsidRPr="007260D0">
        <w:t>przysługującego</w:t>
      </w:r>
      <w:r w:rsidRPr="00D9223D">
        <w:t xml:space="preserve"> z</w:t>
      </w:r>
      <w:r w:rsidR="00C74D0C">
        <w:t> </w:t>
      </w:r>
      <w:r w:rsidRPr="00D9223D">
        <w:t xml:space="preserve">tego tytułu odliczenia; </w:t>
      </w:r>
    </w:p>
    <w:p w14:paraId="12BBEC53" w14:textId="71FBC75F" w:rsidR="00A82E03" w:rsidRPr="00D9223D" w:rsidRDefault="00A82E03" w:rsidP="00A82E03">
      <w:pPr>
        <w:pStyle w:val="ZPKTzmpktartykuempunktem"/>
      </w:pPr>
      <w:r w:rsidRPr="00D9223D">
        <w:t>3)</w:t>
      </w:r>
      <w:r w:rsidRPr="00D9223D">
        <w:tab/>
      </w:r>
      <w:r>
        <w:t xml:space="preserve">wysokość </w:t>
      </w:r>
      <w:r w:rsidRPr="00D9223D">
        <w:t>odliczeni</w:t>
      </w:r>
      <w:r>
        <w:t>a</w:t>
      </w:r>
      <w:r w:rsidRPr="00D9223D">
        <w:t xml:space="preserve"> </w:t>
      </w:r>
      <w:r w:rsidR="00670AA4">
        <w:t xml:space="preserve">z tytułu </w:t>
      </w:r>
      <w:r w:rsidR="00670AA4" w:rsidRPr="00D9223D">
        <w:t xml:space="preserve">kwalifikowanych nakładów inwestycyjnych </w:t>
      </w:r>
      <w:r w:rsidRPr="00D11983">
        <w:t>dokonanego</w:t>
      </w:r>
      <w:r w:rsidRPr="00D9223D">
        <w:t xml:space="preserve"> </w:t>
      </w:r>
      <w:r>
        <w:t>za</w:t>
      </w:r>
      <w:r w:rsidRPr="00D9223D">
        <w:t xml:space="preserve"> </w:t>
      </w:r>
      <w:r>
        <w:t xml:space="preserve">miesięczny </w:t>
      </w:r>
      <w:r w:rsidRPr="00D9223D">
        <w:t>okres rozliczeniowy;</w:t>
      </w:r>
    </w:p>
    <w:p w14:paraId="4E65E014" w14:textId="33E3E3BB" w:rsidR="00A82E03" w:rsidRPr="00D9223D" w:rsidRDefault="00A82E03" w:rsidP="00A82E03">
      <w:pPr>
        <w:pStyle w:val="ZPKTzmpktartykuempunktem"/>
      </w:pPr>
      <w:r w:rsidRPr="00D9223D">
        <w:t>4)</w:t>
      </w:r>
      <w:r w:rsidRPr="00D9223D">
        <w:tab/>
        <w:t xml:space="preserve">określoną narastająco na koniec każdego kolejnego </w:t>
      </w:r>
      <w:r>
        <w:t xml:space="preserve">miesięcznego </w:t>
      </w:r>
      <w:r w:rsidRPr="00D9223D">
        <w:t>okresu rozliczeniowego sumę kwalifikowanych nakładów inwestycyjnych, sumę przysługujących odlicze</w:t>
      </w:r>
      <w:r>
        <w:t>ń</w:t>
      </w:r>
      <w:r w:rsidRPr="00D9223D">
        <w:t xml:space="preserve"> oraz sumę </w:t>
      </w:r>
      <w:r>
        <w:t xml:space="preserve">dokonanych </w:t>
      </w:r>
      <w:r w:rsidRPr="00D9223D">
        <w:t>odlicz</w:t>
      </w:r>
      <w:r w:rsidRPr="007F718E">
        <w:t>eń</w:t>
      </w:r>
      <w:r>
        <w:t xml:space="preserve"> z tego tytułu</w:t>
      </w:r>
      <w:r w:rsidRPr="00D9223D">
        <w:t xml:space="preserve">, a także </w:t>
      </w:r>
      <w:r>
        <w:t>sumę uprzednio dokonanych odliczeń</w:t>
      </w:r>
      <w:r w:rsidRPr="00D9223D">
        <w:t xml:space="preserve"> zwiększających podat</w:t>
      </w:r>
      <w:r>
        <w:t>e</w:t>
      </w:r>
      <w:r w:rsidRPr="00D9223D">
        <w:t>k</w:t>
      </w:r>
      <w:r w:rsidR="00381462">
        <w:t>, o których mowa w</w:t>
      </w:r>
      <w:r w:rsidR="00C74D0C">
        <w:t> </w:t>
      </w:r>
      <w:r>
        <w:t>ust. 8 i 9</w:t>
      </w:r>
      <w:r w:rsidRPr="00D9223D">
        <w:t>.</w:t>
      </w:r>
    </w:p>
    <w:p w14:paraId="1B2E7CF3" w14:textId="5C3F6299" w:rsidR="00AB2D2C" w:rsidRDefault="00A82E03" w:rsidP="00CB4C99">
      <w:pPr>
        <w:pStyle w:val="ZUSTzmustartykuempunktem"/>
      </w:pPr>
      <w:r w:rsidRPr="00DB3B5B">
        <w:t xml:space="preserve">12. </w:t>
      </w:r>
      <w:r w:rsidRPr="00917A02">
        <w:t>Podatnik przechowuje księg</w:t>
      </w:r>
      <w:r>
        <w:t>i</w:t>
      </w:r>
      <w:r w:rsidRPr="00C654A2">
        <w:t>, o których mowa w ust. 10,</w:t>
      </w:r>
      <w:r>
        <w:t xml:space="preserve"> </w:t>
      </w:r>
      <w:r w:rsidRPr="00917A02">
        <w:t xml:space="preserve">i związane z </w:t>
      </w:r>
      <w:r>
        <w:t>ich</w:t>
      </w:r>
      <w:r w:rsidRPr="00917A02">
        <w:t xml:space="preserve"> prowadzeniem dokumenty </w:t>
      </w:r>
      <w:bookmarkStart w:id="7" w:name="_Hlk208844701"/>
      <w:r w:rsidR="00774F87">
        <w:t>przez okres</w:t>
      </w:r>
      <w:r w:rsidR="00EC5FC0">
        <w:t xml:space="preserve"> </w:t>
      </w:r>
      <w:r w:rsidR="0026463D">
        <w:t xml:space="preserve">15 </w:t>
      </w:r>
      <w:r w:rsidR="00EC5FC0">
        <w:t>lat</w:t>
      </w:r>
      <w:r w:rsidR="00C42A21">
        <w:t>,</w:t>
      </w:r>
      <w:r w:rsidR="00EC5FC0">
        <w:t xml:space="preserve"> </w:t>
      </w:r>
      <w:r w:rsidR="008A7D87">
        <w:t xml:space="preserve">licząc </w:t>
      </w:r>
      <w:r w:rsidR="00EC5FC0">
        <w:t>od końca roku kalendarzowego</w:t>
      </w:r>
      <w:r w:rsidR="008A7D87">
        <w:t>,</w:t>
      </w:r>
      <w:r w:rsidR="00EC5FC0">
        <w:t xml:space="preserve"> w którym </w:t>
      </w:r>
      <w:r w:rsidR="008A7D87">
        <w:t xml:space="preserve">poniesione </w:t>
      </w:r>
      <w:r w:rsidR="00C42A21">
        <w:t xml:space="preserve">kwalifikowane </w:t>
      </w:r>
      <w:r w:rsidR="008A7D87">
        <w:t xml:space="preserve">nakłady </w:t>
      </w:r>
      <w:r w:rsidR="00371606">
        <w:t xml:space="preserve">inwestycyjne </w:t>
      </w:r>
      <w:r w:rsidR="008A7D87">
        <w:t>zostały odliczone od podatku</w:t>
      </w:r>
      <w:r w:rsidR="0026463D">
        <w:t>.</w:t>
      </w:r>
      <w:bookmarkEnd w:id="7"/>
    </w:p>
    <w:p w14:paraId="2DB07AA1" w14:textId="67E0835B" w:rsidR="00A82E03" w:rsidRDefault="005613D4">
      <w:pPr>
        <w:pStyle w:val="ZARTzmartartykuempunktem"/>
      </w:pPr>
      <w:r>
        <w:t xml:space="preserve">Art. 10c. </w:t>
      </w:r>
      <w:r w:rsidR="00A82E03" w:rsidRPr="00F06E6F">
        <w:t>1. P</w:t>
      </w:r>
      <w:r w:rsidR="00381462">
        <w:t>rawo do odliczenia</w:t>
      </w:r>
      <w:r w:rsidR="00F60566">
        <w:t xml:space="preserve"> od podatku w wysokości określonej w </w:t>
      </w:r>
      <w:r>
        <w:t xml:space="preserve">art. 10b </w:t>
      </w:r>
      <w:r w:rsidR="00A82E03" w:rsidRPr="00F06E6F">
        <w:t>ust</w:t>
      </w:r>
      <w:r w:rsidR="00CB4C99" w:rsidRPr="00F06E6F">
        <w:t>.</w:t>
      </w:r>
      <w:r w:rsidR="00CB4C99">
        <w:t> </w:t>
      </w:r>
      <w:r w:rsidR="00A82E03" w:rsidRPr="00F06E6F">
        <w:t>1</w:t>
      </w:r>
      <w:r w:rsidR="00F60566">
        <w:t xml:space="preserve"> w odniesieniu</w:t>
      </w:r>
      <w:r w:rsidR="00A82E03" w:rsidRPr="00F06E6F">
        <w:t xml:space="preserve"> do kwalifikowanych nakładów inwestycyjnych poniesionych do dnia poprzedzającego dzień, w którym po raz pierwszy powstał obowiązek podatkowy z tytułu czynności, o której mowa w art. 5 ust. 1 lub 2, </w:t>
      </w:r>
      <w:r w:rsidR="00F60566">
        <w:t>przysługuje również</w:t>
      </w:r>
      <w:r w:rsidR="00F60566" w:rsidRPr="00F06E6F">
        <w:t xml:space="preserve"> </w:t>
      </w:r>
      <w:r w:rsidR="00A82E03" w:rsidRPr="00F06E6F">
        <w:t>podmiot</w:t>
      </w:r>
      <w:r w:rsidR="00F60566">
        <w:t>owi</w:t>
      </w:r>
      <w:r w:rsidR="00A82E03" w:rsidRPr="00F06E6F">
        <w:t xml:space="preserve"> niebędąc</w:t>
      </w:r>
      <w:r w:rsidR="00F60566">
        <w:t>emu</w:t>
      </w:r>
      <w:r w:rsidR="00A82E03" w:rsidRPr="00F06E6F">
        <w:t xml:space="preserve"> podatnikiem, któremu zostały udzielone koncesje na poszukiwanie lub rozpoznawanie złóż zawierających miedź oraz srebro lub koncesje na wydobycie miedzi oraz srebra, ale który w związku z tymi koncesjami jeszcze nie wydobywa miedzi oraz srebra.</w:t>
      </w:r>
    </w:p>
    <w:p w14:paraId="1068A634" w14:textId="04C0DF51" w:rsidR="00E64CB5" w:rsidRPr="006433C8" w:rsidRDefault="005613D4" w:rsidP="00CB4C99">
      <w:pPr>
        <w:pStyle w:val="ZUSTzmustartykuempunktem"/>
      </w:pPr>
      <w:r>
        <w:t>2</w:t>
      </w:r>
      <w:r w:rsidR="00A82E03" w:rsidRPr="00D9223D">
        <w:t>.</w:t>
      </w:r>
      <w:r w:rsidR="00A82E03">
        <w:t xml:space="preserve"> </w:t>
      </w:r>
      <w:r w:rsidR="00A82E03" w:rsidRPr="00D9223D">
        <w:t>W przypadku podmiotu, o którym mowa w ust. 1,</w:t>
      </w:r>
      <w:r w:rsidR="00696144">
        <w:t xml:space="preserve"> w</w:t>
      </w:r>
      <w:r w:rsidR="00670AA4">
        <w:t>ysok</w:t>
      </w:r>
      <w:r w:rsidR="00696144">
        <w:t>ość przysługującego</w:t>
      </w:r>
      <w:r w:rsidR="00970CAD">
        <w:t xml:space="preserve"> </w:t>
      </w:r>
      <w:r w:rsidR="00A82E03">
        <w:t>odliczeni</w:t>
      </w:r>
      <w:r w:rsidR="00A547B9">
        <w:t>a</w:t>
      </w:r>
      <w:r w:rsidR="00A82E03" w:rsidRPr="00D9223D">
        <w:t>, o któr</w:t>
      </w:r>
      <w:r w:rsidR="00A82E03">
        <w:t>ym</w:t>
      </w:r>
      <w:r w:rsidR="00A82E03" w:rsidRPr="00D9223D">
        <w:t xml:space="preserve"> mowa w </w:t>
      </w:r>
      <w:r>
        <w:t xml:space="preserve">art. 10b </w:t>
      </w:r>
      <w:r w:rsidR="00A82E03" w:rsidRPr="00D9223D">
        <w:t xml:space="preserve">ust. 1, </w:t>
      </w:r>
      <w:r w:rsidR="00696144">
        <w:t>jest</w:t>
      </w:r>
      <w:r w:rsidR="00A82E03" w:rsidRPr="00D9223D">
        <w:t xml:space="preserve"> </w:t>
      </w:r>
      <w:r w:rsidR="00DB3B5B">
        <w:t>sumowan</w:t>
      </w:r>
      <w:r w:rsidR="00696144">
        <w:t>a</w:t>
      </w:r>
      <w:r w:rsidR="00DB3B5B">
        <w:t xml:space="preserve"> </w:t>
      </w:r>
      <w:r w:rsidR="00DB3B5B" w:rsidRPr="00977B73">
        <w:t xml:space="preserve">narastająco </w:t>
      </w:r>
      <w:r w:rsidR="00A82E03" w:rsidRPr="00977B73">
        <w:t>d</w:t>
      </w:r>
      <w:r w:rsidR="00A82E03" w:rsidRPr="00D9223D">
        <w:t>o dnia poprzedzającego dzień powstania obowiązku podatkowego z tytułu czynności, o której mowa w art. 5 ust. 1 lub 2, a następnie rozliczan</w:t>
      </w:r>
      <w:r w:rsidR="001543C0">
        <w:t>a</w:t>
      </w:r>
      <w:r w:rsidR="00A82E03" w:rsidRPr="00D9223D">
        <w:t xml:space="preserve"> </w:t>
      </w:r>
      <w:r w:rsidR="00A82E03">
        <w:t xml:space="preserve">za miesięczne okresy rozliczeniowe </w:t>
      </w:r>
      <w:r w:rsidR="00A82E03" w:rsidRPr="00D9223D">
        <w:t xml:space="preserve">zgodnie z </w:t>
      </w:r>
      <w:r>
        <w:t>ust. 3</w:t>
      </w:r>
      <w:r w:rsidRPr="005613D4">
        <w:t>–</w:t>
      </w:r>
      <w:r>
        <w:t xml:space="preserve">5 oraz art. 10b </w:t>
      </w:r>
      <w:r w:rsidR="00A82E03" w:rsidRPr="00D9223D">
        <w:t>ust</w:t>
      </w:r>
      <w:r w:rsidR="00182643">
        <w:t>.</w:t>
      </w:r>
      <w:r w:rsidR="00D0562A">
        <w:t xml:space="preserve"> </w:t>
      </w:r>
      <w:r w:rsidR="00903E33">
        <w:t>6,</w:t>
      </w:r>
      <w:r w:rsidR="009808F5">
        <w:t xml:space="preserve"> </w:t>
      </w:r>
      <w:r w:rsidR="00F217A5" w:rsidRPr="00383DA5">
        <w:t>8</w:t>
      </w:r>
      <w:r>
        <w:t xml:space="preserve"> i</w:t>
      </w:r>
      <w:r w:rsidR="00D0562A">
        <w:t xml:space="preserve"> </w:t>
      </w:r>
      <w:r w:rsidR="00F217A5" w:rsidRPr="008812EB">
        <w:t>9</w:t>
      </w:r>
      <w:r w:rsidR="00A82E03" w:rsidRPr="006433C8">
        <w:t>.</w:t>
      </w:r>
    </w:p>
    <w:p w14:paraId="31AB1157" w14:textId="48A4434B" w:rsidR="00E64CB5" w:rsidRPr="00C1214A" w:rsidRDefault="005613D4" w:rsidP="00CB4C99">
      <w:pPr>
        <w:pStyle w:val="ZUSTzmustartykuempunktem"/>
      </w:pPr>
      <w:r>
        <w:t>3</w:t>
      </w:r>
      <w:r w:rsidR="00E64CB5">
        <w:t>.</w:t>
      </w:r>
      <w:r w:rsidR="00E64CB5" w:rsidRPr="004204B2">
        <w:t xml:space="preserve"> </w:t>
      </w:r>
      <w:r w:rsidR="002B3462">
        <w:t>Kwalifikowane n</w:t>
      </w:r>
      <w:r w:rsidR="00E64CB5" w:rsidRPr="00C1214A">
        <w:t>akłady inwestycyjne poniesione do dnia</w:t>
      </w:r>
      <w:r w:rsidR="00FA513F">
        <w:t xml:space="preserve"> poprzedzającego dzień</w:t>
      </w:r>
      <w:r w:rsidR="008F07D6" w:rsidRPr="008F07D6">
        <w:t xml:space="preserve"> powstania obowiązku podatkowego </w:t>
      </w:r>
      <w:r w:rsidR="008F07D6">
        <w:t xml:space="preserve">z tytułu </w:t>
      </w:r>
      <w:r w:rsidR="00E64CB5" w:rsidRPr="00C1214A">
        <w:t>czynności, o której mowa w art. 5 ust. 1 lub</w:t>
      </w:r>
      <w:r w:rsidR="009C5856">
        <w:t> </w:t>
      </w:r>
      <w:r w:rsidR="00E64CB5" w:rsidRPr="00C1214A">
        <w:t xml:space="preserve">2, mogą być rozliczone w ramach przysługującego odliczenia, o którym mowa w </w:t>
      </w:r>
      <w:r>
        <w:t xml:space="preserve">art. 10b </w:t>
      </w:r>
      <w:r w:rsidR="00E64CB5" w:rsidRPr="00C1214A">
        <w:t>ust. 1, za miesięczny okres rozliczeniowy, w którym podmiot</w:t>
      </w:r>
      <w:r w:rsidR="008F07D6" w:rsidRPr="008F07D6">
        <w:t xml:space="preserve">, o którym mowa w ust. 1, </w:t>
      </w:r>
      <w:r w:rsidR="00E64CB5" w:rsidRPr="00C1214A">
        <w:t>stał się podatnikiem z tytułu czynności, o której mowa w art. 5 ust. 1 lub 2.</w:t>
      </w:r>
    </w:p>
    <w:p w14:paraId="258C56C0" w14:textId="266CA92D" w:rsidR="00182643" w:rsidRDefault="005613D4" w:rsidP="00CB4C99">
      <w:pPr>
        <w:pStyle w:val="ZUSTzmustartykuempunktem"/>
      </w:pPr>
      <w:r>
        <w:t>4</w:t>
      </w:r>
      <w:r w:rsidR="00E64CB5" w:rsidRPr="00D9223D">
        <w:t xml:space="preserve">. </w:t>
      </w:r>
      <w:r w:rsidR="00E64CB5" w:rsidRPr="00667834">
        <w:t>Nierozliczon</w:t>
      </w:r>
      <w:r w:rsidR="00E64CB5">
        <w:t>e</w:t>
      </w:r>
      <w:r w:rsidR="00E64CB5" w:rsidRPr="00667834">
        <w:t xml:space="preserve"> </w:t>
      </w:r>
      <w:r w:rsidR="00E64CB5">
        <w:t xml:space="preserve">w rozliczeniu za </w:t>
      </w:r>
      <w:r w:rsidR="00EF15B1">
        <w:t xml:space="preserve">miesięczny </w:t>
      </w:r>
      <w:r w:rsidR="00E64CB5">
        <w:t xml:space="preserve">okres rozliczeniowy, o którym mowa w ust. </w:t>
      </w:r>
      <w:r>
        <w:t>3</w:t>
      </w:r>
      <w:r w:rsidR="00670AA4">
        <w:t>,</w:t>
      </w:r>
      <w:r w:rsidR="00E64CB5">
        <w:t xml:space="preserve"> </w:t>
      </w:r>
      <w:r w:rsidR="00E64CB5" w:rsidRPr="00667834">
        <w:t>kwalifikowan</w:t>
      </w:r>
      <w:r w:rsidR="00E64CB5">
        <w:t>e</w:t>
      </w:r>
      <w:r w:rsidR="00E64CB5" w:rsidRPr="00667834">
        <w:t xml:space="preserve"> nakład</w:t>
      </w:r>
      <w:r w:rsidR="00E64CB5">
        <w:t>y</w:t>
      </w:r>
      <w:r w:rsidR="00E64CB5" w:rsidRPr="00667834">
        <w:t xml:space="preserve"> inwestycyjn</w:t>
      </w:r>
      <w:r w:rsidR="00E64CB5">
        <w:t xml:space="preserve">e poniesione przez podmiot, o którym mowa </w:t>
      </w:r>
      <w:r w:rsidR="00E64CB5">
        <w:lastRenderedPageBreak/>
        <w:t>w ust. 1</w:t>
      </w:r>
      <w:r w:rsidR="00EF15B1">
        <w:t>,</w:t>
      </w:r>
      <w:r w:rsidR="00E64CB5">
        <w:t xml:space="preserve"> mogą być rozliczone za</w:t>
      </w:r>
      <w:r w:rsidR="00E64CB5" w:rsidRPr="00667834">
        <w:t xml:space="preserve"> kolejn</w:t>
      </w:r>
      <w:r w:rsidR="00E64CB5">
        <w:t>e</w:t>
      </w:r>
      <w:r w:rsidR="00E64CB5" w:rsidRPr="00667834">
        <w:t xml:space="preserve"> </w:t>
      </w:r>
      <w:r w:rsidR="00E64CB5">
        <w:t xml:space="preserve">miesięczne </w:t>
      </w:r>
      <w:r w:rsidR="00E64CB5" w:rsidRPr="00667834">
        <w:t>okres</w:t>
      </w:r>
      <w:r w:rsidR="00E64CB5">
        <w:t>y</w:t>
      </w:r>
      <w:r w:rsidR="00E64CB5" w:rsidRPr="00667834">
        <w:t xml:space="preserve"> rozliczeniow</w:t>
      </w:r>
      <w:r w:rsidR="00E64CB5">
        <w:t>e</w:t>
      </w:r>
      <w:r w:rsidR="00E64CB5" w:rsidRPr="00667834">
        <w:t xml:space="preserve">, jednak nie dłużej niż w ciągu </w:t>
      </w:r>
      <w:r w:rsidR="00164E37">
        <w:t>15</w:t>
      </w:r>
      <w:r w:rsidR="00E64CB5" w:rsidRPr="00667834">
        <w:t xml:space="preserve"> lat</w:t>
      </w:r>
      <w:r w:rsidR="00E64CB5">
        <w:t>,</w:t>
      </w:r>
      <w:r w:rsidR="00E64CB5" w:rsidRPr="00667834">
        <w:t xml:space="preserve"> licząc od końca roku</w:t>
      </w:r>
      <w:r w:rsidR="00E64CB5">
        <w:t xml:space="preserve"> kalendarzowego</w:t>
      </w:r>
      <w:r w:rsidR="00E64CB5" w:rsidRPr="00667834">
        <w:t xml:space="preserve">, w którym </w:t>
      </w:r>
      <w:r w:rsidR="00E64CB5" w:rsidRPr="009A6B3E">
        <w:t>podmiot</w:t>
      </w:r>
      <w:r w:rsidR="00E64CB5">
        <w:t xml:space="preserve"> ten </w:t>
      </w:r>
      <w:r w:rsidR="00E64CB5" w:rsidRPr="009A6B3E">
        <w:t>stał się podatnikiem z tytułu czynności, o której mowa w art. 5 ust. 1 lub 2.</w:t>
      </w:r>
    </w:p>
    <w:p w14:paraId="7B2A5740" w14:textId="4F2350C3" w:rsidR="00970CAD" w:rsidRDefault="005613D4">
      <w:pPr>
        <w:pStyle w:val="ZUSTzmustartykuempunktem"/>
      </w:pPr>
      <w:r>
        <w:t>5</w:t>
      </w:r>
      <w:r w:rsidR="00970CAD" w:rsidRPr="00E448AF">
        <w:t xml:space="preserve">. W </w:t>
      </w:r>
      <w:r w:rsidR="00970CAD" w:rsidRPr="008B5DDE">
        <w:t xml:space="preserve">przypadku gdy </w:t>
      </w:r>
      <w:r w:rsidR="00970CAD">
        <w:t>po upływie</w:t>
      </w:r>
      <w:r w:rsidR="00970CAD" w:rsidRPr="008B5DDE">
        <w:t xml:space="preserve"> </w:t>
      </w:r>
      <w:r w:rsidR="00970CAD">
        <w:t>10</w:t>
      </w:r>
      <w:r w:rsidR="00970CAD" w:rsidRPr="008B5DDE">
        <w:t xml:space="preserve"> lat, licząc od końca roku</w:t>
      </w:r>
      <w:r w:rsidR="00970CAD">
        <w:t xml:space="preserve"> kalendarzowego</w:t>
      </w:r>
      <w:r w:rsidR="00970CAD" w:rsidRPr="008B5DDE">
        <w:t>, w</w:t>
      </w:r>
      <w:r w:rsidR="009C5856">
        <w:t> </w:t>
      </w:r>
      <w:r w:rsidR="00970CAD" w:rsidRPr="008B5DDE">
        <w:t xml:space="preserve">którym </w:t>
      </w:r>
      <w:r w:rsidR="00863B3F" w:rsidRPr="008B5DDE">
        <w:t xml:space="preserve">zostały </w:t>
      </w:r>
      <w:r w:rsidR="00863B3F">
        <w:t>poniesione</w:t>
      </w:r>
      <w:r w:rsidR="00863B3F" w:rsidRPr="008B5DDE">
        <w:t xml:space="preserve"> </w:t>
      </w:r>
      <w:r w:rsidR="00970CAD" w:rsidRPr="008B5DDE">
        <w:t>kwalifikowane nakłady inwestycyjne</w:t>
      </w:r>
      <w:r w:rsidR="00970CAD">
        <w:t>, podmiot, o którym mowa w ust. 1</w:t>
      </w:r>
      <w:r w:rsidR="00670AA4">
        <w:t>,</w:t>
      </w:r>
      <w:r w:rsidR="00970CAD">
        <w:t xml:space="preserve"> </w:t>
      </w:r>
      <w:r w:rsidR="00970CAD" w:rsidRPr="008B5DDE">
        <w:t xml:space="preserve">dokona zbycia </w:t>
      </w:r>
      <w:r w:rsidR="00970CAD" w:rsidRPr="009A43A9">
        <w:t xml:space="preserve">środków trwałych lub </w:t>
      </w:r>
      <w:r w:rsidR="00970CAD">
        <w:t>wartości niematerialnych i</w:t>
      </w:r>
      <w:r w:rsidR="009C5856">
        <w:t> </w:t>
      </w:r>
      <w:r w:rsidR="00970CAD">
        <w:t>prawnych</w:t>
      </w:r>
      <w:r w:rsidR="00970CAD" w:rsidRPr="009A43A9">
        <w:t xml:space="preserve">, których dotyczą </w:t>
      </w:r>
      <w:r w:rsidR="00863B3F">
        <w:t>te</w:t>
      </w:r>
      <w:r w:rsidR="00970CAD" w:rsidRPr="009A43A9">
        <w:t xml:space="preserve"> nakłady</w:t>
      </w:r>
      <w:r w:rsidR="00DF60D2">
        <w:t>,</w:t>
      </w:r>
      <w:r w:rsidR="00970CAD">
        <w:t xml:space="preserve"> </w:t>
      </w:r>
      <w:r w:rsidR="00970CAD" w:rsidRPr="008B5DDE">
        <w:t xml:space="preserve">lub odda je </w:t>
      </w:r>
      <w:r w:rsidR="00B25B5A" w:rsidRPr="00B25B5A">
        <w:t>do użytkowania innym podmiotom w celu czerpania pożytków przez podmiot inny niż podmiot</w:t>
      </w:r>
      <w:r w:rsidR="005C7CB6">
        <w:t>,</w:t>
      </w:r>
      <w:r w:rsidR="00B25B5A" w:rsidRPr="00B25B5A">
        <w:t xml:space="preserve"> o którym mowa w ust</w:t>
      </w:r>
      <w:r w:rsidR="005A49B6">
        <w:t>.</w:t>
      </w:r>
      <w:r w:rsidR="00B25B5A" w:rsidRPr="00B25B5A">
        <w:t xml:space="preserve"> 1</w:t>
      </w:r>
      <w:r w:rsidR="00B25B5A">
        <w:t xml:space="preserve">, </w:t>
      </w:r>
      <w:r w:rsidR="00970CAD" w:rsidRPr="008B5DDE">
        <w:t>po</w:t>
      </w:r>
      <w:r w:rsidR="00566E66">
        <w:t xml:space="preserve">dmiot ten zachowuje prawo do odliczenia </w:t>
      </w:r>
      <w:r w:rsidR="00970CAD" w:rsidRPr="008B5DDE">
        <w:t>tych kwalifikowanych nakładów inwestycyjnych</w:t>
      </w:r>
      <w:r w:rsidR="001837EA">
        <w:t xml:space="preserve">. Przysługujące odliczenie kwalifikowanych nakładów inwestycyjnych następuje zgodnie z </w:t>
      </w:r>
      <w:r w:rsidR="00B25B5A">
        <w:t>ust</w:t>
      </w:r>
      <w:r w:rsidR="005A49B6">
        <w:t>.</w:t>
      </w:r>
      <w:r w:rsidR="00B25B5A">
        <w:t xml:space="preserve"> </w:t>
      </w:r>
      <w:r>
        <w:t>3</w:t>
      </w:r>
      <w:r w:rsidR="00B25B5A">
        <w:t xml:space="preserve"> i </w:t>
      </w:r>
      <w:r>
        <w:t>4</w:t>
      </w:r>
      <w:r w:rsidR="00B25B5A">
        <w:t>.</w:t>
      </w:r>
    </w:p>
    <w:p w14:paraId="572F0C79" w14:textId="60B7D5E9" w:rsidR="00977B73" w:rsidRDefault="005613D4" w:rsidP="00CB4C99">
      <w:pPr>
        <w:pStyle w:val="ZUSTzmustartykuempunktem"/>
      </w:pPr>
      <w:r>
        <w:t>6</w:t>
      </w:r>
      <w:r w:rsidR="00977B73" w:rsidRPr="00977B73">
        <w:t>. W przypadku podmiotu, o którym mowa w ust. 1, obowiązek przechowywania ksiąg</w:t>
      </w:r>
      <w:r w:rsidRPr="005613D4">
        <w:t xml:space="preserve"> rachunkow</w:t>
      </w:r>
      <w:r>
        <w:t xml:space="preserve">ych </w:t>
      </w:r>
      <w:r w:rsidR="00977B73" w:rsidRPr="00977B73">
        <w:t xml:space="preserve">i związanych z ich prowadzeniem dokumentów trwa do dnia poprzedzającego dzień powstania obowiązku podatkowego z tytułu czynności, o której mowa w art. 5 ust. 1 lub 2. Po tym dniu do przechowywania tych dokumentacji </w:t>
      </w:r>
      <w:r w:rsidR="00863B3F" w:rsidRPr="00977B73">
        <w:t xml:space="preserve">mają </w:t>
      </w:r>
      <w:r w:rsidR="00977B73" w:rsidRPr="00977B73">
        <w:t xml:space="preserve">zastosowanie terminy określone w </w:t>
      </w:r>
      <w:r>
        <w:t xml:space="preserve">art. 10b </w:t>
      </w:r>
      <w:r w:rsidR="00977B73" w:rsidRPr="00977B73">
        <w:t>ust. 12.</w:t>
      </w:r>
    </w:p>
    <w:p w14:paraId="61F548F5" w14:textId="05F1BEA3" w:rsidR="00426DB9" w:rsidRDefault="005613D4">
      <w:pPr>
        <w:pStyle w:val="ZUSTzmustartykuempunktem"/>
      </w:pPr>
      <w:r>
        <w:t>7</w:t>
      </w:r>
      <w:r w:rsidR="00421EA1" w:rsidRPr="00977B73">
        <w:t>.</w:t>
      </w:r>
      <w:r w:rsidR="00421EA1" w:rsidRPr="009F2ADA">
        <w:t xml:space="preserve"> </w:t>
      </w:r>
      <w:bookmarkStart w:id="8" w:name="_Hlk210217539"/>
      <w:r w:rsidR="00421EA1" w:rsidRPr="00A969B9">
        <w:t xml:space="preserve">W przypadku całkowitej rezygnacji </w:t>
      </w:r>
      <w:bookmarkEnd w:id="8"/>
      <w:r w:rsidR="00421EA1" w:rsidRPr="00A969B9">
        <w:t>z prowadzenia przedsięwzięć inwestycyjnych przed dniem powstania obowiązku podatkowego z tytułu czynności, o której mowa w</w:t>
      </w:r>
      <w:r w:rsidR="009C5856">
        <w:t> </w:t>
      </w:r>
      <w:r w:rsidR="00421EA1" w:rsidRPr="00A969B9">
        <w:t>art.</w:t>
      </w:r>
      <w:r w:rsidR="009C5856">
        <w:t> </w:t>
      </w:r>
      <w:r w:rsidR="00421EA1" w:rsidRPr="00A969B9">
        <w:t xml:space="preserve">5 ust. 1 lub 2, ustaje obowiązek przechowywania ksiąg </w:t>
      </w:r>
      <w:r w:rsidR="00A17616">
        <w:t>w zakresie</w:t>
      </w:r>
      <w:r w:rsidR="001543C0">
        <w:t>,</w:t>
      </w:r>
      <w:r w:rsidR="00A17616">
        <w:t xml:space="preserve"> </w:t>
      </w:r>
      <w:r w:rsidR="00421EA1" w:rsidRPr="00A969B9">
        <w:t>o który</w:t>
      </w:r>
      <w:r w:rsidR="001543C0">
        <w:t>m</w:t>
      </w:r>
      <w:r w:rsidR="00421EA1" w:rsidRPr="00A969B9">
        <w:t xml:space="preserve"> mowa w </w:t>
      </w:r>
      <w:r>
        <w:t xml:space="preserve">art. 10b </w:t>
      </w:r>
      <w:r w:rsidR="00421EA1" w:rsidRPr="00A969B9">
        <w:t>ust. 10</w:t>
      </w:r>
      <w:r w:rsidR="00A17616">
        <w:t xml:space="preserve"> i 11</w:t>
      </w:r>
      <w:r w:rsidR="00421EA1" w:rsidRPr="00A969B9">
        <w:t>, i związanych z ich prowadzeniem dokumentów przez podmiot, o</w:t>
      </w:r>
      <w:r w:rsidR="009C5856">
        <w:t> </w:t>
      </w:r>
      <w:r w:rsidR="00421EA1" w:rsidRPr="00A969B9">
        <w:t>którym mowa w ust</w:t>
      </w:r>
      <w:r w:rsidR="00182643">
        <w:t>.</w:t>
      </w:r>
      <w:r w:rsidR="00421EA1" w:rsidRPr="00A969B9">
        <w:t xml:space="preserve"> 1.</w:t>
      </w:r>
    </w:p>
    <w:p w14:paraId="6934E567" w14:textId="262B396D" w:rsidR="00426DB9" w:rsidRPr="00522BE8" w:rsidRDefault="005613D4">
      <w:pPr>
        <w:pStyle w:val="ZUSTzmustartykuempunktem"/>
      </w:pPr>
      <w:r>
        <w:t>8</w:t>
      </w:r>
      <w:r w:rsidR="008F5AD1" w:rsidRPr="006433C8">
        <w:t xml:space="preserve">. </w:t>
      </w:r>
      <w:r w:rsidR="00756C9A" w:rsidRPr="00756C9A">
        <w:t>W przypadku rezygnacji</w:t>
      </w:r>
      <w:r w:rsidR="00756C9A">
        <w:t xml:space="preserve">, o której mowa w ust. </w:t>
      </w:r>
      <w:r>
        <w:t>7</w:t>
      </w:r>
      <w:r w:rsidR="00756C9A">
        <w:t>,</w:t>
      </w:r>
      <w:r w:rsidR="00756C9A" w:rsidRPr="00756C9A">
        <w:t xml:space="preserve"> </w:t>
      </w:r>
      <w:r w:rsidR="00756C9A">
        <w:t>podmiot, o którym mowa w</w:t>
      </w:r>
      <w:r w:rsidR="009C5856">
        <w:t> </w:t>
      </w:r>
      <w:r w:rsidR="00756C9A">
        <w:t>ust</w:t>
      </w:r>
      <w:r w:rsidR="00CB4C99">
        <w:t>. </w:t>
      </w:r>
      <w:r w:rsidR="00756C9A">
        <w:t xml:space="preserve">1, składa </w:t>
      </w:r>
      <w:r w:rsidR="00756C9A" w:rsidRPr="00E2794E">
        <w:t>właściwe</w:t>
      </w:r>
      <w:r w:rsidR="000673FD">
        <w:t>mu</w:t>
      </w:r>
      <w:r w:rsidR="00756C9A" w:rsidRPr="00E2794E">
        <w:t xml:space="preserve"> </w:t>
      </w:r>
      <w:r w:rsidR="00756C9A">
        <w:t>naczelnik</w:t>
      </w:r>
      <w:r w:rsidR="000673FD">
        <w:t>owi</w:t>
      </w:r>
      <w:r w:rsidR="00756C9A">
        <w:t xml:space="preserve"> urzędu skarbowego oświadczenie o tej rezygnacji</w:t>
      </w:r>
      <w:r w:rsidR="008F5AD1" w:rsidRPr="00522BE8">
        <w:t>,</w:t>
      </w:r>
      <w:r w:rsidR="00756C9A">
        <w:t xml:space="preserve"> które</w:t>
      </w:r>
      <w:r w:rsidR="008F5AD1" w:rsidRPr="00522BE8">
        <w:t xml:space="preserve"> powinno zawierać:</w:t>
      </w:r>
    </w:p>
    <w:p w14:paraId="1923594E" w14:textId="6B7C5C6E" w:rsidR="00426DB9" w:rsidRPr="006433C8" w:rsidRDefault="008F5AD1" w:rsidP="006433C8">
      <w:pPr>
        <w:pStyle w:val="ZPKTzmpktartykuempunktem"/>
      </w:pPr>
      <w:r w:rsidRPr="006433C8">
        <w:t>1)</w:t>
      </w:r>
      <w:r w:rsidR="009F5452">
        <w:tab/>
      </w:r>
      <w:r w:rsidRPr="006433C8">
        <w:t xml:space="preserve">nazwę </w:t>
      </w:r>
      <w:r w:rsidR="00260D08">
        <w:t>lub</w:t>
      </w:r>
      <w:r w:rsidR="00260D08" w:rsidRPr="006433C8">
        <w:t xml:space="preserve"> </w:t>
      </w:r>
      <w:r w:rsidR="00260D08">
        <w:t xml:space="preserve">imię i nazwisko </w:t>
      </w:r>
      <w:r w:rsidRPr="006433C8">
        <w:t xml:space="preserve">oraz adres siedziby </w:t>
      </w:r>
      <w:r w:rsidR="005C7CB6">
        <w:t>lub</w:t>
      </w:r>
      <w:r w:rsidR="005C7CB6" w:rsidRPr="006433C8">
        <w:t xml:space="preserve"> </w:t>
      </w:r>
      <w:r w:rsidRPr="006433C8">
        <w:t>zamieszkania, a także numer identyfikacji podatkowej (NIP)</w:t>
      </w:r>
      <w:r w:rsidR="00012B59">
        <w:t xml:space="preserve"> podmiotu</w:t>
      </w:r>
      <w:r w:rsidRPr="006433C8">
        <w:t>;</w:t>
      </w:r>
    </w:p>
    <w:p w14:paraId="4ABB8FB9" w14:textId="2C84534C" w:rsidR="008F5AD1" w:rsidRPr="006433C8" w:rsidRDefault="008F5AD1" w:rsidP="006433C8">
      <w:pPr>
        <w:pStyle w:val="ZPKTzmpktartykuempunktem"/>
      </w:pPr>
      <w:r w:rsidRPr="006433C8">
        <w:t>2)</w:t>
      </w:r>
      <w:r w:rsidR="009F5452">
        <w:tab/>
      </w:r>
      <w:r w:rsidR="0079115D" w:rsidRPr="006433C8">
        <w:t xml:space="preserve">łączną </w:t>
      </w:r>
      <w:r w:rsidR="005E6E1E">
        <w:t>wysokość</w:t>
      </w:r>
      <w:r w:rsidRPr="006433C8">
        <w:t xml:space="preserve"> poniesionych kwalifikowanych nakładów inwestycyjnych i </w:t>
      </w:r>
      <w:r w:rsidR="0079115D" w:rsidRPr="006433C8">
        <w:t xml:space="preserve">łączną </w:t>
      </w:r>
      <w:r w:rsidR="005E6E1E">
        <w:t>wysokość</w:t>
      </w:r>
      <w:r w:rsidR="00FE2952" w:rsidRPr="006433C8">
        <w:t xml:space="preserve"> kwalifikowanych nakładów inwestycyjnych, które </w:t>
      </w:r>
      <w:r w:rsidRPr="006433C8">
        <w:t>przysług</w:t>
      </w:r>
      <w:r w:rsidR="00FE2952" w:rsidRPr="006433C8">
        <w:t xml:space="preserve">iwałyby </w:t>
      </w:r>
      <w:r w:rsidRPr="006433C8">
        <w:t>do odliczenia</w:t>
      </w:r>
      <w:r w:rsidR="004B077D" w:rsidRPr="006433C8">
        <w:t xml:space="preserve"> </w:t>
      </w:r>
      <w:r w:rsidR="00033E40" w:rsidRPr="006433C8">
        <w:t>zgodnie z</w:t>
      </w:r>
      <w:r w:rsidRPr="006433C8">
        <w:t xml:space="preserve"> </w:t>
      </w:r>
      <w:r w:rsidR="008253DE">
        <w:t xml:space="preserve">art. 10b </w:t>
      </w:r>
      <w:r w:rsidRPr="006433C8">
        <w:t>ust</w:t>
      </w:r>
      <w:r w:rsidR="00AB5485" w:rsidRPr="006433C8">
        <w:t>.</w:t>
      </w:r>
      <w:r w:rsidRPr="006433C8">
        <w:t xml:space="preserve"> 1</w:t>
      </w:r>
      <w:r w:rsidR="00FE2952" w:rsidRPr="006433C8">
        <w:t>, gdyby podmiot nie podjął decyzji o całkowitej rezygnacji z prowadzenia przedsięwzięć inwestycyjnych</w:t>
      </w:r>
      <w:r w:rsidRPr="006433C8">
        <w:t>;</w:t>
      </w:r>
    </w:p>
    <w:p w14:paraId="299D76FD" w14:textId="291A1669" w:rsidR="005A3C1A" w:rsidRDefault="008F5AD1" w:rsidP="006433C8">
      <w:pPr>
        <w:pStyle w:val="ZPKTzmpktartykuempunktem"/>
      </w:pPr>
      <w:r w:rsidRPr="008F5AD1">
        <w:t>3)</w:t>
      </w:r>
      <w:r w:rsidR="009F5452">
        <w:tab/>
      </w:r>
      <w:r w:rsidRPr="008F5AD1">
        <w:t xml:space="preserve">datę i </w:t>
      </w:r>
      <w:r w:rsidR="0026081E">
        <w:t xml:space="preserve">określenie </w:t>
      </w:r>
      <w:r w:rsidRPr="008F5AD1">
        <w:t>miejsc</w:t>
      </w:r>
      <w:r w:rsidR="0026081E">
        <w:t>a</w:t>
      </w:r>
      <w:r w:rsidRPr="008F5AD1">
        <w:t xml:space="preserve"> złożenia oświadczenia;</w:t>
      </w:r>
    </w:p>
    <w:p w14:paraId="29811D30" w14:textId="72014B4A" w:rsidR="00AF5A06" w:rsidRDefault="008F5AD1" w:rsidP="006433C8">
      <w:pPr>
        <w:pStyle w:val="ZPKTzmpktartykuempunktem"/>
      </w:pPr>
      <w:r w:rsidRPr="008F5AD1">
        <w:t>4)</w:t>
      </w:r>
      <w:r w:rsidR="009F5452">
        <w:tab/>
      </w:r>
      <w:r w:rsidRPr="008F5AD1">
        <w:t>czytelny podpis składającego oświadczenie.</w:t>
      </w:r>
    </w:p>
    <w:p w14:paraId="72EA9A22" w14:textId="4F73B007" w:rsidR="00B20514" w:rsidRPr="00B20514" w:rsidRDefault="005613D4" w:rsidP="00FF4B6F">
      <w:pPr>
        <w:pStyle w:val="ZUSTzmustartykuempunktem"/>
        <w:rPr>
          <w:highlight w:val="cyan"/>
        </w:rPr>
      </w:pPr>
      <w:r>
        <w:lastRenderedPageBreak/>
        <w:t>9</w:t>
      </w:r>
      <w:r w:rsidR="00A82E03" w:rsidRPr="00D9223D">
        <w:t>.</w:t>
      </w:r>
      <w:r w:rsidR="00A82E03">
        <w:t xml:space="preserve"> </w:t>
      </w:r>
      <w:r w:rsidR="00A82E03" w:rsidRPr="00D9223D">
        <w:t>Podmiot, o którym mowa w ust. 1</w:t>
      </w:r>
      <w:r w:rsidR="00A82E03">
        <w:t>,</w:t>
      </w:r>
      <w:r w:rsidR="00A82E03" w:rsidRPr="00D9223D">
        <w:t xml:space="preserve"> jest obowiązany, bez wezwania, składać właściwemu naczelnikowi urzędu skarbowego</w:t>
      </w:r>
      <w:r w:rsidR="005A49B6">
        <w:t xml:space="preserve"> </w:t>
      </w:r>
      <w:r w:rsidR="00A82E03" w:rsidRPr="00D9223D">
        <w:t>informacj</w:t>
      </w:r>
      <w:r w:rsidR="00FA533A">
        <w:t>ę</w:t>
      </w:r>
      <w:r w:rsidR="00A82E03" w:rsidRPr="00D9223D">
        <w:t xml:space="preserve"> </w:t>
      </w:r>
      <w:r w:rsidR="005E6E1E">
        <w:t>o wysokości</w:t>
      </w:r>
      <w:r w:rsidR="00A82E03" w:rsidRPr="00D9223D">
        <w:t xml:space="preserve"> kwalifikowanych nakład</w:t>
      </w:r>
      <w:r w:rsidR="00A82E03">
        <w:t>ów</w:t>
      </w:r>
      <w:r w:rsidR="00A82E03" w:rsidRPr="00D9223D">
        <w:t xml:space="preserve"> inwestycyjnych</w:t>
      </w:r>
      <w:r w:rsidR="00FA533A">
        <w:t xml:space="preserve"> </w:t>
      </w:r>
      <w:r w:rsidR="00FA533A" w:rsidRPr="00FA533A">
        <w:t>za rok kalendarzowy w terminie do 25. stycznia roku następującego po tym roku kalendarzowym</w:t>
      </w:r>
      <w:r w:rsidR="00FA533A">
        <w:t>.</w:t>
      </w:r>
      <w:r w:rsidR="00FA533A" w:rsidRPr="00FA533A">
        <w:t xml:space="preserve"> </w:t>
      </w:r>
      <w:r w:rsidR="005E6E1E">
        <w:t>W</w:t>
      </w:r>
      <w:r w:rsidR="00BC4884">
        <w:t xml:space="preserve"> </w:t>
      </w:r>
      <w:r w:rsidR="00421EA1">
        <w:t>przypadku</w:t>
      </w:r>
      <w:r w:rsidR="00BC4884">
        <w:t xml:space="preserve"> gdy </w:t>
      </w:r>
      <w:r w:rsidR="00BC4884" w:rsidRPr="00BC4884">
        <w:t xml:space="preserve">w ciągu roku kalendarzowego </w:t>
      </w:r>
      <w:r w:rsidR="00BC4884">
        <w:t xml:space="preserve">podmiot </w:t>
      </w:r>
      <w:r w:rsidR="00BC4884" w:rsidRPr="00BC4884">
        <w:t>stał się podatnikiem z tytułu czynności, o której mowa w art. 5 ust. 1 lub 2</w:t>
      </w:r>
      <w:r w:rsidR="00BC4884">
        <w:t>, i</w:t>
      </w:r>
      <w:r w:rsidR="00BC4884" w:rsidRPr="00BC4884">
        <w:t>nformacj</w:t>
      </w:r>
      <w:r w:rsidR="00BC4884">
        <w:t>ę</w:t>
      </w:r>
      <w:r w:rsidR="00BC4884" w:rsidRPr="00BC4884">
        <w:t xml:space="preserve"> </w:t>
      </w:r>
      <w:r w:rsidR="005E6E1E">
        <w:t xml:space="preserve">tę </w:t>
      </w:r>
      <w:r w:rsidR="00BC4884">
        <w:t xml:space="preserve">za okres od początku tego roku do dnia poprzedzającego dzień, w którym stał się podatnikiem, podmiot </w:t>
      </w:r>
      <w:r w:rsidR="0026081E">
        <w:t xml:space="preserve">ten </w:t>
      </w:r>
      <w:r w:rsidR="00BC4884">
        <w:t xml:space="preserve">składa w terminie do 25. dnia miesiąca następującego po miesiącu, w którym </w:t>
      </w:r>
      <w:r w:rsidR="00BC4884" w:rsidRPr="00BC4884">
        <w:t>stał się podatnikiem</w:t>
      </w:r>
      <w:r w:rsidR="00BC4884">
        <w:t>.</w:t>
      </w:r>
    </w:p>
    <w:p w14:paraId="0866D92F" w14:textId="40BC15AD" w:rsidR="00FA533A" w:rsidRDefault="008F552F" w:rsidP="00FF4B6F">
      <w:pPr>
        <w:pStyle w:val="ZUSTzmustartykuempunktem"/>
      </w:pPr>
      <w:r>
        <w:t>10</w:t>
      </w:r>
      <w:r w:rsidR="00A82E03" w:rsidRPr="00D9223D">
        <w:t>.</w:t>
      </w:r>
      <w:r w:rsidR="00A82E03">
        <w:t xml:space="preserve"> </w:t>
      </w:r>
      <w:r w:rsidR="00FA533A">
        <w:t xml:space="preserve">Informacja, o której mowa w ust. </w:t>
      </w:r>
      <w:r w:rsidR="005613D4">
        <w:t>9</w:t>
      </w:r>
      <w:r w:rsidR="00FA533A">
        <w:t xml:space="preserve">, </w:t>
      </w:r>
      <w:r w:rsidR="00FA533A" w:rsidRPr="00FA533A">
        <w:t>zawiera dane o przedsięwzięciach inwestycyjnych, kwalifikowanych nakładach inwestycyjnych i przysługujących z tego tytułu odliczeniach oraz dane podmiotu.</w:t>
      </w:r>
    </w:p>
    <w:p w14:paraId="769A2FE4" w14:textId="3A57200C" w:rsidR="00A82E03" w:rsidRDefault="008F552F" w:rsidP="00FF4B6F">
      <w:pPr>
        <w:pStyle w:val="ZUSTzmustartykuempunktem"/>
      </w:pPr>
      <w:r>
        <w:t>11</w:t>
      </w:r>
      <w:r w:rsidR="00FA533A">
        <w:t xml:space="preserve">. </w:t>
      </w:r>
      <w:r w:rsidR="00A82E03" w:rsidRPr="00D9223D">
        <w:t>Informacj</w:t>
      </w:r>
      <w:r w:rsidR="00FA533A">
        <w:t>ę</w:t>
      </w:r>
      <w:r w:rsidR="00A82E03" w:rsidRPr="00D9223D">
        <w:t>, o któr</w:t>
      </w:r>
      <w:r w:rsidR="00FA533A">
        <w:t>ej</w:t>
      </w:r>
      <w:r w:rsidR="00A82E03" w:rsidRPr="00D9223D">
        <w:t xml:space="preserve"> mowa w ust. </w:t>
      </w:r>
      <w:r>
        <w:t>9</w:t>
      </w:r>
      <w:r w:rsidR="00A82E03">
        <w:t>,</w:t>
      </w:r>
      <w:r w:rsidR="00A82E03" w:rsidRPr="00D9223D">
        <w:t xml:space="preserve"> składa się </w:t>
      </w:r>
      <w:r w:rsidR="00A82E03" w:rsidRPr="003035CA">
        <w:t>właściwe</w:t>
      </w:r>
      <w:r w:rsidR="00A82E03">
        <w:t>mu</w:t>
      </w:r>
      <w:r w:rsidR="00A82E03" w:rsidRPr="003035CA">
        <w:t xml:space="preserve"> </w:t>
      </w:r>
      <w:r w:rsidR="00A82E03">
        <w:t xml:space="preserve">naczelnikowi urzędu </w:t>
      </w:r>
      <w:r w:rsidR="00A82E03" w:rsidRPr="003035CA">
        <w:t>skarbowe</w:t>
      </w:r>
      <w:r w:rsidR="00A82E03">
        <w:t xml:space="preserve">go </w:t>
      </w:r>
      <w:r w:rsidR="00A82E03" w:rsidRPr="00D9223D">
        <w:t>za pomocą środków komunikacji elektronicznej.</w:t>
      </w:r>
    </w:p>
    <w:p w14:paraId="142C4228" w14:textId="6346C5A4" w:rsidR="00A82E03" w:rsidRDefault="008F552F" w:rsidP="00FF4B6F">
      <w:pPr>
        <w:pStyle w:val="ZUSTzmustartykuempunktem"/>
      </w:pPr>
      <w:r>
        <w:t>12</w:t>
      </w:r>
      <w:r w:rsidR="00A82E03">
        <w:t>.</w:t>
      </w:r>
      <w:r w:rsidR="00A82E03" w:rsidRPr="00D85EFF">
        <w:t xml:space="preserve"> </w:t>
      </w:r>
      <w:r w:rsidR="00A82E03" w:rsidRPr="000A4B81">
        <w:t xml:space="preserve">Pełnomocnictwo do podpisywania deklaracji składanej za pomocą środków komunikacji elektronicznej udzielone na podstawie przepisów działu III rozdziału 9a ustawy </w:t>
      </w:r>
      <w:r w:rsidR="00A82E03" w:rsidRPr="000225A6">
        <w:t xml:space="preserve">z dnia 29 sierpnia 1997 r. </w:t>
      </w:r>
      <w:r w:rsidR="00A82E03">
        <w:t>–</w:t>
      </w:r>
      <w:r w:rsidR="00A82E03" w:rsidRPr="000A4B81">
        <w:t xml:space="preserve"> Ordynacja podatkowa </w:t>
      </w:r>
      <w:r w:rsidR="00A82E03" w:rsidRPr="000225A6">
        <w:t>(Dz. U. z 2025 r. poz. 111</w:t>
      </w:r>
      <w:r w:rsidR="00A82E03">
        <w:t xml:space="preserve">, </w:t>
      </w:r>
      <w:r w:rsidR="005C7CB6">
        <w:t>z</w:t>
      </w:r>
      <w:r w:rsidR="00F61A44">
        <w:t> </w:t>
      </w:r>
      <w:r w:rsidR="005C7CB6">
        <w:t>późn. zm.</w:t>
      </w:r>
      <w:r w:rsidR="00D25639">
        <w:rPr>
          <w:rStyle w:val="Odwoanieprzypisudolnego"/>
        </w:rPr>
        <w:footnoteReference w:id="2"/>
      </w:r>
      <w:r w:rsidR="005C7CB6" w:rsidRPr="00057BF3">
        <w:rPr>
          <w:rStyle w:val="IGindeksgrny"/>
        </w:rPr>
        <w:t>)</w:t>
      </w:r>
      <w:r w:rsidR="00A82E03">
        <w:t xml:space="preserve">) </w:t>
      </w:r>
      <w:r w:rsidR="00A82E03" w:rsidRPr="000A4B81">
        <w:t>obejmuje również upoważnienie do podpisywania informacji</w:t>
      </w:r>
      <w:r w:rsidR="00A82E03">
        <w:t xml:space="preserve">, o której mowa w ust. </w:t>
      </w:r>
      <w:r>
        <w:t>9</w:t>
      </w:r>
      <w:r w:rsidR="00A82E03" w:rsidRPr="00D85EFF">
        <w:t>.</w:t>
      </w:r>
    </w:p>
    <w:p w14:paraId="00F2A39F" w14:textId="17E3E722" w:rsidR="00A82E03" w:rsidRDefault="008F552F" w:rsidP="00FF4B6F">
      <w:pPr>
        <w:pStyle w:val="ZUSTzmustartykuempunktem"/>
      </w:pPr>
      <w:r>
        <w:t>13</w:t>
      </w:r>
      <w:r w:rsidR="00A82E03">
        <w:t>. D</w:t>
      </w:r>
      <w:r w:rsidR="00A82E03" w:rsidRPr="00D85EFF">
        <w:t>o korekty informacji, o której mowa w</w:t>
      </w:r>
      <w:r w:rsidR="00A82E03">
        <w:t xml:space="preserve"> ust. </w:t>
      </w:r>
      <w:r>
        <w:t>9</w:t>
      </w:r>
      <w:r w:rsidR="00A82E03" w:rsidRPr="00D85EFF">
        <w:t xml:space="preserve">, stosuje się </w:t>
      </w:r>
      <w:r w:rsidR="00A82E03">
        <w:t xml:space="preserve">odpowiednio </w:t>
      </w:r>
      <w:r w:rsidR="00A82E03" w:rsidRPr="00D85EFF">
        <w:t xml:space="preserve">przepisy działu III rozdziału 10 </w:t>
      </w:r>
      <w:r w:rsidR="00A82E03">
        <w:t xml:space="preserve">ustawy </w:t>
      </w:r>
      <w:r w:rsidR="00A82E03" w:rsidRPr="001003CA">
        <w:t xml:space="preserve">z dnia 29 sierpnia 1997 r. – </w:t>
      </w:r>
      <w:r w:rsidR="00A82E03" w:rsidRPr="00D85EFF">
        <w:t>Ordynacj</w:t>
      </w:r>
      <w:r w:rsidR="00A82E03">
        <w:t>a</w:t>
      </w:r>
      <w:r w:rsidR="00A82E03" w:rsidRPr="00D85EFF">
        <w:t xml:space="preserve"> podatkow</w:t>
      </w:r>
      <w:r w:rsidR="00A82E03">
        <w:t>a.</w:t>
      </w:r>
    </w:p>
    <w:p w14:paraId="2E995C60" w14:textId="78CCF333" w:rsidR="003E4332" w:rsidRPr="003E4332" w:rsidRDefault="008F552F" w:rsidP="003E4332">
      <w:pPr>
        <w:pStyle w:val="ZUSTzmustartykuempunktem"/>
      </w:pPr>
      <w:r>
        <w:t>14</w:t>
      </w:r>
      <w:r w:rsidR="003E4332" w:rsidRPr="003E4332">
        <w:t>. W zakresie nieuregulowanym w ust. 1–</w:t>
      </w:r>
      <w:r w:rsidR="00CB4C99">
        <w:t>13</w:t>
      </w:r>
      <w:r w:rsidR="003E4332" w:rsidRPr="003E4332">
        <w:t xml:space="preserve"> stosuje się odpowiednio przepisy </w:t>
      </w:r>
      <w:r>
        <w:t>art.</w:t>
      </w:r>
      <w:r w:rsidR="00CB4C99">
        <w:t> </w:t>
      </w:r>
      <w:r>
        <w:t xml:space="preserve">10b </w:t>
      </w:r>
      <w:r w:rsidR="003E4332" w:rsidRPr="003E4332">
        <w:t>ust. 2, 3, 10 i 11.</w:t>
      </w:r>
    </w:p>
    <w:p w14:paraId="777BA8E1" w14:textId="75414E79" w:rsidR="00A82E03" w:rsidRDefault="008F552F" w:rsidP="00FF4B6F">
      <w:pPr>
        <w:pStyle w:val="ZUSTzmustartykuempunktem"/>
      </w:pPr>
      <w:r>
        <w:t>15</w:t>
      </w:r>
      <w:r w:rsidR="00A82E03" w:rsidRPr="00D9223D">
        <w:t>.</w:t>
      </w:r>
      <w:r w:rsidR="00A82E03">
        <w:t xml:space="preserve"> </w:t>
      </w:r>
      <w:r w:rsidR="00A82E03" w:rsidRPr="00D9223D">
        <w:t>Minister właściwy do spraw finansów publicznych określi, w drodze rozporządzenia</w:t>
      </w:r>
      <w:r w:rsidR="00A82E03">
        <w:t>:</w:t>
      </w:r>
      <w:r w:rsidR="00A82E03" w:rsidRPr="00D9223D">
        <w:t xml:space="preserve"> </w:t>
      </w:r>
    </w:p>
    <w:p w14:paraId="79A50F31" w14:textId="2D190384" w:rsidR="00182643" w:rsidRDefault="00A82E03" w:rsidP="00A82E03">
      <w:pPr>
        <w:pStyle w:val="ZPKTzmpktartykuempunktem"/>
      </w:pPr>
      <w:r>
        <w:t>1)</w:t>
      </w:r>
      <w:r>
        <w:tab/>
        <w:t>szczegółowy zakres danych, jakie powinna zawierać informacja</w:t>
      </w:r>
      <w:r w:rsidRPr="000A4B81">
        <w:t>, o której mowa w</w:t>
      </w:r>
      <w:r w:rsidR="008338DC">
        <w:t> </w:t>
      </w:r>
      <w:r w:rsidRPr="000A4B81">
        <w:t xml:space="preserve">ust. </w:t>
      </w:r>
      <w:r w:rsidR="008F552F">
        <w:t>9</w:t>
      </w:r>
      <w:r>
        <w:t xml:space="preserve">, </w:t>
      </w:r>
      <w:r w:rsidRPr="00D9223D">
        <w:t xml:space="preserve">wraz z </w:t>
      </w:r>
      <w:r w:rsidR="005E6E1E">
        <w:t>niezbędnymi</w:t>
      </w:r>
      <w:r w:rsidR="00F35D0F" w:rsidRPr="00383DA5">
        <w:t xml:space="preserve"> </w:t>
      </w:r>
      <w:r w:rsidR="00856230" w:rsidRPr="00383DA5">
        <w:t>pouczeni</w:t>
      </w:r>
      <w:r w:rsidR="005E6E1E">
        <w:t>ami</w:t>
      </w:r>
      <w:r w:rsidRPr="008812EB">
        <w:t>,</w:t>
      </w:r>
    </w:p>
    <w:p w14:paraId="5D8F1C8B" w14:textId="7ECB8DB9" w:rsidR="00A82E03" w:rsidRDefault="00A82E03" w:rsidP="00A82E03">
      <w:pPr>
        <w:pStyle w:val="ZPKTzmpktartykuempunktem"/>
      </w:pPr>
      <w:r>
        <w:t>2)</w:t>
      </w:r>
      <w:r>
        <w:tab/>
        <w:t>sposób przesyłania informacji</w:t>
      </w:r>
      <w:r w:rsidRPr="000A4B81">
        <w:t xml:space="preserve">, o której mowa w ust. </w:t>
      </w:r>
      <w:r w:rsidR="008F552F">
        <w:t>9</w:t>
      </w:r>
      <w:r w:rsidRPr="000A4B81">
        <w:t>,</w:t>
      </w:r>
      <w:r>
        <w:t xml:space="preserve"> </w:t>
      </w:r>
      <w:r w:rsidRPr="00080D52">
        <w:t>za pomocą środków komunikacji elektronicznej</w:t>
      </w:r>
      <w:r>
        <w:t>,</w:t>
      </w:r>
    </w:p>
    <w:p w14:paraId="77978262" w14:textId="33A897C0" w:rsidR="00A82E03" w:rsidRDefault="00A82E03" w:rsidP="00E74B5A">
      <w:pPr>
        <w:pStyle w:val="ZPKTzmpktartykuempunktem"/>
      </w:pPr>
      <w:r>
        <w:t>3)</w:t>
      </w:r>
      <w:r>
        <w:tab/>
        <w:t>rodzaje podpisu elektronicznego, którymi powinna być opatrzona</w:t>
      </w:r>
      <w:r w:rsidRPr="000A4B81">
        <w:t xml:space="preserve"> informacj</w:t>
      </w:r>
      <w:r>
        <w:t>a</w:t>
      </w:r>
      <w:r w:rsidRPr="000A4B81">
        <w:t>, o</w:t>
      </w:r>
      <w:r w:rsidR="00185CE6">
        <w:t> </w:t>
      </w:r>
      <w:r w:rsidRPr="000A4B81">
        <w:t xml:space="preserve">której mowa w ust. </w:t>
      </w:r>
      <w:r w:rsidR="008F552F">
        <w:t>9</w:t>
      </w:r>
    </w:p>
    <w:p w14:paraId="0A71F293" w14:textId="65D26E73" w:rsidR="00A82E03" w:rsidRPr="00D9223D" w:rsidRDefault="00A82E03" w:rsidP="00A82E03">
      <w:pPr>
        <w:pStyle w:val="ZCZWSPPKTzmczciwsppktartykuempunktem"/>
      </w:pPr>
      <w:r>
        <w:lastRenderedPageBreak/>
        <w:t xml:space="preserve">– uwzględniając </w:t>
      </w:r>
      <w:r w:rsidRPr="00D9223D">
        <w:t xml:space="preserve">możliwość monitorowania poniesionych przez podmiot kwalifikowanych nakładów inwestycyjnych </w:t>
      </w:r>
      <w:r>
        <w:t>i</w:t>
      </w:r>
      <w:r w:rsidRPr="00D9223D">
        <w:t xml:space="preserve"> przysługujących z tego tytułu odlicze</w:t>
      </w:r>
      <w:r>
        <w:t xml:space="preserve">ń, </w:t>
      </w:r>
      <w:r w:rsidRPr="00BA7897">
        <w:t xml:space="preserve">potrzebę zapewnienia bezpieczeństwa, wiarygodności i niezaprzeczalności danych zawartych w </w:t>
      </w:r>
      <w:r>
        <w:t>informacji oraz</w:t>
      </w:r>
      <w:r w:rsidRPr="00BA7897">
        <w:t xml:space="preserve"> potrzebę ich ochrony przed nieuprawnionym dostępem</w:t>
      </w:r>
      <w:r>
        <w:t>, a</w:t>
      </w:r>
      <w:r w:rsidR="008338DC">
        <w:t> </w:t>
      </w:r>
      <w:r>
        <w:t>także</w:t>
      </w:r>
      <w:r w:rsidRPr="00BA7897">
        <w:t xml:space="preserve"> wymagania dla poszczególnych rodzajów podpisu elektronicznego</w:t>
      </w:r>
      <w:r w:rsidRPr="00D9223D">
        <w:t>.”;</w:t>
      </w:r>
    </w:p>
    <w:p w14:paraId="5073A660" w14:textId="687F6DC7" w:rsidR="00A82E03" w:rsidRDefault="00C678B6" w:rsidP="00A82E03">
      <w:pPr>
        <w:pStyle w:val="PKTpunkt"/>
      </w:pPr>
      <w:r>
        <w:t>7</w:t>
      </w:r>
      <w:r w:rsidR="00A82E03">
        <w:t>)</w:t>
      </w:r>
      <w:r w:rsidR="00A82E03">
        <w:tab/>
        <w:t>w art. 11:</w:t>
      </w:r>
    </w:p>
    <w:p w14:paraId="0FE751FC" w14:textId="72CDD8D0" w:rsidR="00202EB7" w:rsidRDefault="00A82E03" w:rsidP="00A82E03">
      <w:pPr>
        <w:pStyle w:val="LITlitera"/>
      </w:pPr>
      <w:r>
        <w:t>a)</w:t>
      </w:r>
      <w:r>
        <w:tab/>
      </w:r>
      <w:r w:rsidR="00202EB7" w:rsidRPr="00202EB7">
        <w:t>w ust. 1 wyrazy „w zakresie” zastępuje się wyrazami „w sprawie”,</w:t>
      </w:r>
    </w:p>
    <w:p w14:paraId="7FC29AD2" w14:textId="2B299180" w:rsidR="00A82E03" w:rsidRDefault="00202EB7" w:rsidP="00A82E03">
      <w:pPr>
        <w:pStyle w:val="LITlitera"/>
      </w:pPr>
      <w:r>
        <w:t>b)</w:t>
      </w:r>
      <w:r>
        <w:tab/>
      </w:r>
      <w:r w:rsidR="00A82E03">
        <w:t>po ust. 1 dodaje się ust. 1a w brzmieniu:</w:t>
      </w:r>
    </w:p>
    <w:p w14:paraId="273D6CD5" w14:textId="54E4197A" w:rsidR="00862A2E" w:rsidRDefault="00A82E03" w:rsidP="00862A2E">
      <w:pPr>
        <w:pStyle w:val="ZLITUSTzmustliter"/>
      </w:pPr>
      <w:r>
        <w:t>„</w:t>
      </w:r>
      <w:r w:rsidRPr="003665AE">
        <w:t>1a. Organ</w:t>
      </w:r>
      <w:r w:rsidR="00862A2E">
        <w:t>ami</w:t>
      </w:r>
      <w:r w:rsidRPr="003665AE">
        <w:t xml:space="preserve"> podatkowym</w:t>
      </w:r>
      <w:r w:rsidR="00862A2E">
        <w:t>i</w:t>
      </w:r>
      <w:r w:rsidRPr="003665AE">
        <w:t xml:space="preserve"> właściwym</w:t>
      </w:r>
      <w:r w:rsidR="00862A2E">
        <w:t>i</w:t>
      </w:r>
      <w:r w:rsidRPr="003665AE">
        <w:t xml:space="preserve"> </w:t>
      </w:r>
      <w:r w:rsidR="005E6E1E">
        <w:t>dla</w:t>
      </w:r>
      <w:r w:rsidR="001F72A6">
        <w:t xml:space="preserve"> </w:t>
      </w:r>
      <w:r w:rsidRPr="003665AE">
        <w:t>podmiotów, o których mowa w</w:t>
      </w:r>
      <w:r w:rsidR="008338DC">
        <w:t> </w:t>
      </w:r>
      <w:r w:rsidRPr="003665AE">
        <w:t>art. 10</w:t>
      </w:r>
      <w:r w:rsidR="008F552F">
        <w:t>c</w:t>
      </w:r>
      <w:r w:rsidRPr="003665AE">
        <w:t xml:space="preserve"> ust. 1</w:t>
      </w:r>
      <w:r>
        <w:t>,</w:t>
      </w:r>
      <w:r w:rsidRPr="003665AE">
        <w:t xml:space="preserve"> </w:t>
      </w:r>
      <w:r w:rsidR="00F639EF">
        <w:t>są</w:t>
      </w:r>
      <w:r w:rsidR="00862A2E">
        <w:t xml:space="preserve"> naczelnik urzędu skarbowego oraz dyrektor izby administracji skarbowej, właściwi ze względu na:</w:t>
      </w:r>
    </w:p>
    <w:p w14:paraId="7A84FC92" w14:textId="3F04D772" w:rsidR="00862A2E" w:rsidRDefault="00862A2E" w:rsidP="00B63B8F">
      <w:pPr>
        <w:pStyle w:val="ZLITPKTzmpktliter"/>
      </w:pPr>
      <w:r>
        <w:t>1)</w:t>
      </w:r>
      <w:r w:rsidR="00C42A21">
        <w:tab/>
      </w:r>
      <w:r>
        <w:t>adres siedziby podmiotu – w przypadku osób prawnych oraz jednostek organizacyjnych niemających osobowości prawnej, albo</w:t>
      </w:r>
    </w:p>
    <w:p w14:paraId="741946D2" w14:textId="3E999A6C" w:rsidR="00C966B5" w:rsidRDefault="00862A2E" w:rsidP="00B63B8F">
      <w:pPr>
        <w:pStyle w:val="ZLITPKTzmpktliter"/>
      </w:pPr>
      <w:r>
        <w:t>2)</w:t>
      </w:r>
      <w:r w:rsidR="00886AF5">
        <w:tab/>
      </w:r>
      <w:r>
        <w:t>miejsce zamieszkania podmiotu – w przypadku osób fizycznych</w:t>
      </w:r>
      <w:r w:rsidR="00B551A9">
        <w:t>.</w:t>
      </w:r>
      <w:r w:rsidR="00A82E03">
        <w:t>”,</w:t>
      </w:r>
    </w:p>
    <w:p w14:paraId="40967EEA" w14:textId="2328245D" w:rsidR="00862A2E" w:rsidRDefault="00202EB7" w:rsidP="00A82E03">
      <w:pPr>
        <w:pStyle w:val="LITlitera"/>
      </w:pPr>
      <w:r>
        <w:t>c</w:t>
      </w:r>
      <w:r w:rsidR="00A82E03">
        <w:t>)</w:t>
      </w:r>
      <w:r w:rsidR="00A82E03">
        <w:tab/>
      </w:r>
      <w:r w:rsidR="00862A2E">
        <w:t>uchyla się</w:t>
      </w:r>
      <w:r>
        <w:t xml:space="preserve"> ust. 2,</w:t>
      </w:r>
    </w:p>
    <w:p w14:paraId="1CBB112B" w14:textId="25C5F53B" w:rsidR="009F21E5" w:rsidRPr="005B625B" w:rsidRDefault="009F21E5" w:rsidP="009F21E5">
      <w:pPr>
        <w:pStyle w:val="LITlitera"/>
      </w:pPr>
      <w:r>
        <w:t>d)</w:t>
      </w:r>
      <w:r>
        <w:tab/>
      </w:r>
      <w:r w:rsidRPr="005B625B">
        <w:t>w ust. 3:</w:t>
      </w:r>
    </w:p>
    <w:p w14:paraId="4F8E6414" w14:textId="77777777" w:rsidR="009F21E5" w:rsidRPr="005B625B" w:rsidRDefault="009F21E5" w:rsidP="009F21E5">
      <w:pPr>
        <w:pStyle w:val="TIRtiret"/>
      </w:pPr>
      <w:r w:rsidRPr="005B625B">
        <w:t>–</w:t>
      </w:r>
      <w:r w:rsidRPr="005B625B">
        <w:tab/>
        <w:t>pkt 1 otrzymuje brzmienie:</w:t>
      </w:r>
    </w:p>
    <w:p w14:paraId="24A23BB8" w14:textId="77777777" w:rsidR="009F21E5" w:rsidRPr="005B625B" w:rsidRDefault="009F21E5" w:rsidP="009F21E5">
      <w:pPr>
        <w:pStyle w:val="ZTIRPKTzmpkttiret"/>
      </w:pPr>
      <w:r w:rsidRPr="005B625B">
        <w:t>„1)</w:t>
      </w:r>
      <w:r w:rsidRPr="005B625B">
        <w:tab/>
        <w:t>urzędy skarbowe lub urząd skarbowy i izby administracji skarbowej lub izbę administracji skarbowej, których odpowiednio naczelnicy i dyrektorzy są właściwi w sprawie podatku i właściwi dla podmiotów, o których mowa w art. 10c ust. 1, a także terytorialny zasięg ich działania,”,</w:t>
      </w:r>
    </w:p>
    <w:p w14:paraId="7761A246" w14:textId="4DB24625" w:rsidR="009F21E5" w:rsidRDefault="009F21E5" w:rsidP="00FF4B6F">
      <w:pPr>
        <w:pStyle w:val="TIRtiret"/>
      </w:pPr>
      <w:r w:rsidRPr="005B625B">
        <w:t>–</w:t>
      </w:r>
      <w:r w:rsidR="005C5110">
        <w:tab/>
      </w:r>
      <w:r w:rsidRPr="005B625B">
        <w:t>po pkt 1 dodaje się pkt 1a w brzmieniu:</w:t>
      </w:r>
    </w:p>
    <w:p w14:paraId="29BB61A9" w14:textId="365DA3AA" w:rsidR="00F639EF" w:rsidRDefault="00C966B5" w:rsidP="00F639EF">
      <w:pPr>
        <w:pStyle w:val="ZTIRPKTzmpkttiret"/>
      </w:pPr>
      <w:r>
        <w:t>„</w:t>
      </w:r>
      <w:r w:rsidR="00F639EF">
        <w:t>1a)</w:t>
      </w:r>
      <w:r w:rsidR="00B81B41">
        <w:tab/>
      </w:r>
      <w:r w:rsidR="00F639EF" w:rsidRPr="005B625B">
        <w:t>właściw</w:t>
      </w:r>
      <w:r w:rsidR="00F639EF">
        <w:t>ość</w:t>
      </w:r>
      <w:r w:rsidR="00F639EF" w:rsidRPr="005B625B">
        <w:t xml:space="preserve"> organ</w:t>
      </w:r>
      <w:r w:rsidR="00F639EF">
        <w:t>ów</w:t>
      </w:r>
      <w:r w:rsidR="00F639EF" w:rsidRPr="005B625B">
        <w:t xml:space="preserve"> podatkow</w:t>
      </w:r>
      <w:r w:rsidR="00F639EF">
        <w:t>ych</w:t>
      </w:r>
      <w:r w:rsidR="00F639EF" w:rsidRPr="005B625B">
        <w:t>, j</w:t>
      </w:r>
      <w:r w:rsidR="00F639EF">
        <w:t>eżeli nie można ustalić właściwości miejscowej w sposób określony w ust. 1 i 1a,”,</w:t>
      </w:r>
    </w:p>
    <w:p w14:paraId="149E5B8D" w14:textId="77777777" w:rsidR="00F639EF" w:rsidRPr="00261F2A" w:rsidRDefault="00F639EF" w:rsidP="00F639EF">
      <w:pPr>
        <w:pStyle w:val="TIRtiret"/>
      </w:pPr>
      <w:r w:rsidRPr="00261F2A">
        <w:t>–</w:t>
      </w:r>
      <w:r w:rsidRPr="00261F2A">
        <w:tab/>
        <w:t>część wspólna otrzymuje brzmienie:</w:t>
      </w:r>
    </w:p>
    <w:p w14:paraId="1A2AEAD2" w14:textId="77777777" w:rsidR="00F639EF" w:rsidRPr="001F4389" w:rsidRDefault="00F639EF" w:rsidP="00F639EF">
      <w:pPr>
        <w:pStyle w:val="ZTIRCZWSPPKTzmczciwsppkttiret"/>
      </w:pPr>
      <w:r w:rsidRPr="00261F2A">
        <w:t>„– uwzględniając</w:t>
      </w:r>
      <w:r>
        <w:t xml:space="preserve"> </w:t>
      </w:r>
      <w:r w:rsidRPr="007B7526">
        <w:t>gospodarcze potrzeby podatników</w:t>
      </w:r>
      <w:r w:rsidRPr="00261F2A">
        <w:t xml:space="preserve"> i</w:t>
      </w:r>
      <w:r>
        <w:t xml:space="preserve"> </w:t>
      </w:r>
      <w:r w:rsidRPr="00261F2A">
        <w:t xml:space="preserve">podmiotów oraz </w:t>
      </w:r>
      <w:r>
        <w:t>potrzebę zapewnienia sprawnego</w:t>
      </w:r>
      <w:r w:rsidRPr="00261F2A">
        <w:t xml:space="preserve"> poboru podatku.”</w:t>
      </w:r>
      <w:r>
        <w:t>;</w:t>
      </w:r>
    </w:p>
    <w:p w14:paraId="00AB5C92" w14:textId="7C4923E0" w:rsidR="00A82E03" w:rsidRPr="001F4389" w:rsidRDefault="00C678B6" w:rsidP="00A82E03">
      <w:pPr>
        <w:pStyle w:val="PKTpunkt"/>
      </w:pPr>
      <w:r>
        <w:t>8</w:t>
      </w:r>
      <w:r w:rsidR="00A82E03" w:rsidRPr="001F4389">
        <w:t>)</w:t>
      </w:r>
      <w:r w:rsidR="00A82E03" w:rsidRPr="001F4389">
        <w:tab/>
        <w:t>w art. 12:</w:t>
      </w:r>
    </w:p>
    <w:p w14:paraId="490AEEAF" w14:textId="77777777" w:rsidR="00A82E03" w:rsidRDefault="00A82E03" w:rsidP="00A82E03">
      <w:pPr>
        <w:pStyle w:val="LITlitera"/>
      </w:pPr>
      <w:r>
        <w:t>a)</w:t>
      </w:r>
      <w:r>
        <w:tab/>
      </w:r>
      <w:r w:rsidRPr="00D9223D">
        <w:t xml:space="preserve">wprowadzenie do wyliczenia otrzymuje brzmienie: </w:t>
      </w:r>
    </w:p>
    <w:p w14:paraId="43737868" w14:textId="4B39D7B3" w:rsidR="00A82E03" w:rsidRDefault="003D6A34" w:rsidP="00A82E03">
      <w:pPr>
        <w:pStyle w:val="ZLITFRAGzmlitfragmentunpzdanialiter"/>
      </w:pPr>
      <w:r>
        <w:t>„</w:t>
      </w:r>
      <w:r w:rsidR="00A82E03" w:rsidRPr="00D9223D">
        <w:t>Organ udzielający koncesji na wydobycie miedzi, srebra, gazu ziemnego lub ropy naftowej oraz koncesji na poszukiwanie lub rozpoznawanie złóż zawierających miedź, srebro, gaz ziemny lub ropę naftową informuje ministra właściwego do spraw finansów publicznych o:”</w:t>
      </w:r>
      <w:r w:rsidR="00A82E03">
        <w:t>,</w:t>
      </w:r>
    </w:p>
    <w:p w14:paraId="3FDF0200" w14:textId="77777777" w:rsidR="00A82E03" w:rsidRDefault="00A82E03" w:rsidP="00A82E03">
      <w:pPr>
        <w:pStyle w:val="LITlitera"/>
      </w:pPr>
      <w:r>
        <w:lastRenderedPageBreak/>
        <w:t>b)</w:t>
      </w:r>
      <w:r>
        <w:tab/>
        <w:t>pkt 1 otrzymuje brzmienie:</w:t>
      </w:r>
    </w:p>
    <w:p w14:paraId="695C9A21" w14:textId="705826D0" w:rsidR="00A82E03" w:rsidRDefault="00A82E03" w:rsidP="00A82E03">
      <w:pPr>
        <w:pStyle w:val="ZLITPKTzmpktliter"/>
      </w:pPr>
      <w:r>
        <w:t>„1)</w:t>
      </w:r>
      <w:r>
        <w:tab/>
      </w:r>
      <w:r w:rsidRPr="00780183">
        <w:t xml:space="preserve">udzieleniu, zmianie treści, stwierdzeniu wygaśnięcia oraz cofnięciu koncesji na wydobycie miedzi, srebra, gazu ziemnego lub ropy naftowej oraz koncesji na poszukiwanie </w:t>
      </w:r>
      <w:r>
        <w:t>lub</w:t>
      </w:r>
      <w:r w:rsidRPr="00780183">
        <w:t xml:space="preserve"> rozpoznawanie </w:t>
      </w:r>
      <w:r>
        <w:t>złóż zawierających miedź</w:t>
      </w:r>
      <w:r w:rsidR="005E6E1E">
        <w:t>,</w:t>
      </w:r>
      <w:r>
        <w:t xml:space="preserve"> srebro, </w:t>
      </w:r>
      <w:r w:rsidRPr="00780183">
        <w:t>gaz ziemn</w:t>
      </w:r>
      <w:r>
        <w:t>y</w:t>
      </w:r>
      <w:r w:rsidRPr="00780183">
        <w:t xml:space="preserve"> lub rop</w:t>
      </w:r>
      <w:r>
        <w:t>ę</w:t>
      </w:r>
      <w:r w:rsidRPr="00780183">
        <w:t xml:space="preserve"> naftow</w:t>
      </w:r>
      <w:r>
        <w:t>ą</w:t>
      </w:r>
      <w:r w:rsidRPr="00780183">
        <w:t xml:space="preserve"> oraz o ich treści,</w:t>
      </w:r>
      <w:r w:rsidRPr="00D9223D">
        <w:t>”;</w:t>
      </w:r>
    </w:p>
    <w:p w14:paraId="2091E5EB" w14:textId="1CF23180" w:rsidR="00A82E03" w:rsidRPr="00D9223D" w:rsidRDefault="00C678B6" w:rsidP="00A82E03">
      <w:pPr>
        <w:pStyle w:val="PKTpunkt"/>
      </w:pPr>
      <w:r>
        <w:t>9</w:t>
      </w:r>
      <w:r w:rsidR="00A82E03">
        <w:t>)</w:t>
      </w:r>
      <w:r w:rsidR="00A82E03">
        <w:tab/>
        <w:t>w art. 16 w ust. 2 wyrazy „w formie” zastępuje się wyrazami „w postaci”;</w:t>
      </w:r>
    </w:p>
    <w:p w14:paraId="182E1A80" w14:textId="1261CF59" w:rsidR="00A82E03" w:rsidRPr="00D9223D" w:rsidRDefault="00C678B6" w:rsidP="00A82E03">
      <w:pPr>
        <w:pStyle w:val="PKTpunkt"/>
      </w:pPr>
      <w:r>
        <w:t>10</w:t>
      </w:r>
      <w:r w:rsidR="00A82E03" w:rsidRPr="00D9223D">
        <w:t>)</w:t>
      </w:r>
      <w:r w:rsidR="00A82E03">
        <w:tab/>
        <w:t xml:space="preserve">po </w:t>
      </w:r>
      <w:r w:rsidR="00A82E03" w:rsidRPr="00D9223D">
        <w:t xml:space="preserve">art. 22a dodaje się </w:t>
      </w:r>
      <w:r w:rsidR="00A82E03">
        <w:t xml:space="preserve">art. 22b </w:t>
      </w:r>
      <w:r w:rsidR="00A82E03" w:rsidRPr="00D9223D">
        <w:t>w brzmieniu:</w:t>
      </w:r>
    </w:p>
    <w:p w14:paraId="3BBB67D5" w14:textId="7D6C79A6" w:rsidR="00A82E03" w:rsidRPr="006A33D9" w:rsidRDefault="00A82E03" w:rsidP="00FF4B6F">
      <w:pPr>
        <w:pStyle w:val="ZARTzmartartykuempunktem"/>
      </w:pPr>
      <w:r>
        <w:t xml:space="preserve">„Art. 22b. 1. </w:t>
      </w:r>
      <w:r w:rsidRPr="006A33D9">
        <w:t>W okresie od dnia 1 stycznia 202</w:t>
      </w:r>
      <w:r>
        <w:t>6</w:t>
      </w:r>
      <w:r w:rsidRPr="006A33D9">
        <w:t xml:space="preserve"> r. do dnia 3</w:t>
      </w:r>
      <w:r>
        <w:t>1</w:t>
      </w:r>
      <w:r w:rsidRPr="006A33D9">
        <w:t xml:space="preserve"> </w:t>
      </w:r>
      <w:r>
        <w:t>grudnia</w:t>
      </w:r>
      <w:r w:rsidRPr="006A33D9">
        <w:t xml:space="preserve"> 202</w:t>
      </w:r>
      <w:r>
        <w:t>6</w:t>
      </w:r>
      <w:r w:rsidRPr="006A33D9">
        <w:t xml:space="preserve"> r. stawk</w:t>
      </w:r>
      <w:r>
        <w:t>ę</w:t>
      </w:r>
      <w:r w:rsidRPr="006A33D9">
        <w:t xml:space="preserve"> podatku za tonę wydobytej miedzi, o której mowa w art. 7 ust. 2, </w:t>
      </w:r>
      <w:r>
        <w:t>oblicza</w:t>
      </w:r>
      <w:r w:rsidRPr="006A33D9">
        <w:t xml:space="preserve"> się </w:t>
      </w:r>
      <w:r>
        <w:t xml:space="preserve">według </w:t>
      </w:r>
      <w:r w:rsidRPr="006A33D9">
        <w:t>następując</w:t>
      </w:r>
      <w:r>
        <w:t>ego</w:t>
      </w:r>
      <w:r w:rsidRPr="006A33D9">
        <w:t xml:space="preserve"> wz</w:t>
      </w:r>
      <w:r>
        <w:t>o</w:t>
      </w:r>
      <w:r w:rsidRPr="006A33D9">
        <w:t>r</w:t>
      </w:r>
      <w:r>
        <w:t>u</w:t>
      </w:r>
      <w:r w:rsidRPr="006A33D9">
        <w:t>:</w:t>
      </w:r>
    </w:p>
    <w:p w14:paraId="1F8B2D39" w14:textId="46D92B86" w:rsidR="00A82E03" w:rsidRDefault="00A82E03" w:rsidP="00FF4B6F">
      <w:pPr>
        <w:pStyle w:val="ZWMATFIZCHEMzmwzorumatfizlubchemartykuempunktem"/>
      </w:pPr>
      <w:r w:rsidRPr="0062246C">
        <w:t xml:space="preserve">stawka podatku = [0,033 </w:t>
      </w:r>
      <w:r w:rsidR="005C7EFB">
        <w:rPr>
          <w:rFonts w:cs="Times"/>
        </w:rPr>
        <w:t>×</w:t>
      </w:r>
      <w:r w:rsidRPr="0062246C">
        <w:t xml:space="preserve"> średnia cena miedzi + (0,001 </w:t>
      </w:r>
      <w:r w:rsidR="005C7EFB">
        <w:rPr>
          <w:rFonts w:cs="Times"/>
        </w:rPr>
        <w:t>×</w:t>
      </w:r>
      <w:r w:rsidRPr="0062246C">
        <w:t xml:space="preserve"> średnia cena miedzi)</w:t>
      </w:r>
      <w:r w:rsidRPr="0062246C">
        <w:rPr>
          <w:rStyle w:val="IGindeksgrny"/>
        </w:rPr>
        <w:t>2,5</w:t>
      </w:r>
      <w:r w:rsidRPr="0062246C">
        <w:t xml:space="preserve">] </w:t>
      </w:r>
      <w:r w:rsidR="005C7EFB">
        <w:rPr>
          <w:rFonts w:cs="Times"/>
        </w:rPr>
        <w:t>×</w:t>
      </w:r>
      <w:r w:rsidRPr="0062246C">
        <w:t xml:space="preserve"> 0,7</w:t>
      </w:r>
      <w:r w:rsidR="002134A4" w:rsidRPr="00E97EAC">
        <w:t>4</w:t>
      </w:r>
    </w:p>
    <w:p w14:paraId="02D27B97" w14:textId="415C7252" w:rsidR="007C29E3" w:rsidRPr="00A80FFF" w:rsidRDefault="007B78AC" w:rsidP="00FF4B6F">
      <w:pPr>
        <w:pStyle w:val="ZCZWSPPKTzmczciwsppktartykuempunktem"/>
      </w:pPr>
      <w:r>
        <w:t>–</w:t>
      </w:r>
      <w:r w:rsidR="007C29E3" w:rsidRPr="00A80FFF">
        <w:t xml:space="preserve"> przy czym maksymalna stawka podatku wynosi 16 000 zł za tonę.</w:t>
      </w:r>
    </w:p>
    <w:p w14:paraId="3952AB30" w14:textId="45E0B441" w:rsidR="00A82E03" w:rsidRPr="0062246C" w:rsidRDefault="00A82E03" w:rsidP="00A82E03">
      <w:pPr>
        <w:pStyle w:val="ZUSTzmustartykuempunktem"/>
      </w:pPr>
      <w:r w:rsidRPr="0062246C">
        <w:t>2. W okresie od dnia 1 stycznia 2027 r. do dnia 31 grudnia 2028 r. stawkę podatku za tonę wydobytej miedzi, o której mowa w art. 7 ust. 2, oblicza się według następującego wzoru:</w:t>
      </w:r>
    </w:p>
    <w:p w14:paraId="044E1632" w14:textId="1B975B54" w:rsidR="0062246C" w:rsidRDefault="00A82E03" w:rsidP="00FF4B6F">
      <w:pPr>
        <w:pStyle w:val="ZWMATFIZCHEMzmwzorumatfizlubchemartykuempunktem"/>
      </w:pPr>
      <w:r w:rsidRPr="0062246C">
        <w:t xml:space="preserve">stawka podatku = [0,033 </w:t>
      </w:r>
      <w:r w:rsidR="005C7EFB">
        <w:rPr>
          <w:rFonts w:cs="Times"/>
        </w:rPr>
        <w:t>×</w:t>
      </w:r>
      <w:r w:rsidRPr="0062246C">
        <w:t xml:space="preserve"> średnia cena miedzi + (0,001 </w:t>
      </w:r>
      <w:r w:rsidR="005C7EFB">
        <w:rPr>
          <w:rFonts w:cs="Times"/>
        </w:rPr>
        <w:t>×</w:t>
      </w:r>
      <w:r w:rsidRPr="0062246C">
        <w:t xml:space="preserve"> średnia cena miedzi)</w:t>
      </w:r>
      <w:r w:rsidRPr="0062246C">
        <w:rPr>
          <w:rStyle w:val="IGindeksgrny"/>
        </w:rPr>
        <w:t>2,5</w:t>
      </w:r>
      <w:r w:rsidRPr="0062246C">
        <w:t xml:space="preserve">] </w:t>
      </w:r>
      <w:r w:rsidR="005C7EFB">
        <w:rPr>
          <w:rFonts w:cs="Times"/>
        </w:rPr>
        <w:t>×</w:t>
      </w:r>
      <w:r w:rsidRPr="0062246C">
        <w:t xml:space="preserve"> 0,6</w:t>
      </w:r>
      <w:r w:rsidR="002134A4" w:rsidRPr="0062246C">
        <w:t>8</w:t>
      </w:r>
    </w:p>
    <w:p w14:paraId="717C6970" w14:textId="2EC12603" w:rsidR="007C29E3" w:rsidRPr="0062246C" w:rsidRDefault="007B78AC" w:rsidP="00FF4B6F">
      <w:pPr>
        <w:pStyle w:val="ZCZWSPPKTzmczciwsppktartykuempunktem"/>
      </w:pPr>
      <w:r>
        <w:t>–</w:t>
      </w:r>
      <w:r w:rsidR="007C29E3">
        <w:t xml:space="preserve"> </w:t>
      </w:r>
      <w:r w:rsidR="007C29E3" w:rsidRPr="007C29E3">
        <w:t>przy czym maksymalna stawka podatku wynosi 16 000 zł za tonę.</w:t>
      </w:r>
    </w:p>
    <w:p w14:paraId="39B5C087" w14:textId="0C29FFF5" w:rsidR="0062246C" w:rsidRPr="0062246C" w:rsidRDefault="0062246C" w:rsidP="0062246C">
      <w:pPr>
        <w:pStyle w:val="ZUSTzmustartykuempunktem"/>
      </w:pPr>
      <w:r w:rsidRPr="0062246C">
        <w:t>3. W okresie od dnia 1 stycznia 2026 r. do dnia 31 grudnia 2026 r. stawk</w:t>
      </w:r>
      <w:r>
        <w:t>ę</w:t>
      </w:r>
      <w:r w:rsidRPr="0062246C">
        <w:t xml:space="preserve"> podatku za kilogram wydobytego srebra, o której mowa w</w:t>
      </w:r>
      <w:r w:rsidR="00A54FE2">
        <w:t xml:space="preserve"> </w:t>
      </w:r>
      <w:r w:rsidR="00A54FE2" w:rsidRPr="00E97EAC">
        <w:t>art. 7 ust. 4</w:t>
      </w:r>
      <w:r w:rsidRPr="0062246C">
        <w:t xml:space="preserve">, </w:t>
      </w:r>
      <w:r>
        <w:t xml:space="preserve">oblicza się według </w:t>
      </w:r>
      <w:r w:rsidRPr="0062246C">
        <w:t>następując</w:t>
      </w:r>
      <w:r>
        <w:t>ego</w:t>
      </w:r>
      <w:r w:rsidRPr="0062246C">
        <w:t xml:space="preserve"> wz</w:t>
      </w:r>
      <w:r>
        <w:t>oru</w:t>
      </w:r>
      <w:r w:rsidRPr="0062246C">
        <w:t>:</w:t>
      </w:r>
    </w:p>
    <w:p w14:paraId="0CA7C946" w14:textId="269CE56D" w:rsidR="0062246C" w:rsidRDefault="0062246C" w:rsidP="00737DE0">
      <w:pPr>
        <w:pStyle w:val="ZWMATFIZCHEMzmwzorumatfizlubchemartykuempunktem"/>
      </w:pPr>
      <w:r w:rsidRPr="0062246C">
        <w:t xml:space="preserve">stawka podatku = [0,125 </w:t>
      </w:r>
      <w:r w:rsidR="005C7EFB">
        <w:rPr>
          <w:rFonts w:cs="Times"/>
        </w:rPr>
        <w:t>×</w:t>
      </w:r>
      <w:r>
        <w:t xml:space="preserve"> </w:t>
      </w:r>
      <w:r w:rsidRPr="0062246C">
        <w:t xml:space="preserve">średnia cena srebra + (0,001 </w:t>
      </w:r>
      <w:r w:rsidR="005C7EFB">
        <w:rPr>
          <w:rFonts w:cs="Times"/>
        </w:rPr>
        <w:t>×</w:t>
      </w:r>
      <w:r>
        <w:t xml:space="preserve"> </w:t>
      </w:r>
      <w:r w:rsidRPr="0062246C">
        <w:t>średnia cena srebra)</w:t>
      </w:r>
      <w:r w:rsidRPr="0062246C">
        <w:rPr>
          <w:rStyle w:val="IGindeksgrny"/>
        </w:rPr>
        <w:t>4</w:t>
      </w:r>
      <w:r w:rsidRPr="0062246C">
        <w:t xml:space="preserve">] </w:t>
      </w:r>
      <w:r w:rsidR="005C7EFB">
        <w:rPr>
          <w:rFonts w:cs="Times"/>
        </w:rPr>
        <w:t>×</w:t>
      </w:r>
      <w:r w:rsidRPr="0062246C">
        <w:t xml:space="preserve"> 0,74</w:t>
      </w:r>
    </w:p>
    <w:p w14:paraId="05EBC3F4" w14:textId="10BCF13D" w:rsidR="007C29E3" w:rsidRDefault="007B78AC" w:rsidP="00FF4B6F">
      <w:pPr>
        <w:pStyle w:val="ZCZWSPPKTzmczciwsppktartykuempunktem"/>
      </w:pPr>
      <w:r>
        <w:t>–</w:t>
      </w:r>
      <w:r w:rsidR="007C29E3">
        <w:t xml:space="preserve"> </w:t>
      </w:r>
      <w:r w:rsidR="007C29E3" w:rsidRPr="007C29E3">
        <w:t>przy czym maksymalna stawka podatku wynosi 2100 zł za kilogram.</w:t>
      </w:r>
    </w:p>
    <w:p w14:paraId="53CCA1CC" w14:textId="0B91E053" w:rsidR="0062246C" w:rsidRPr="0062246C" w:rsidRDefault="0062246C" w:rsidP="0062246C">
      <w:pPr>
        <w:pStyle w:val="ZUSTzmustartykuempunktem"/>
      </w:pPr>
      <w:r w:rsidRPr="00E97EAC">
        <w:t xml:space="preserve">4. </w:t>
      </w:r>
      <w:r w:rsidRPr="0062246C">
        <w:t>W okresie od dnia 1 stycznia 202</w:t>
      </w:r>
      <w:r>
        <w:t>7</w:t>
      </w:r>
      <w:r w:rsidRPr="0062246C">
        <w:t xml:space="preserve"> r. do dnia 31 grudnia 202</w:t>
      </w:r>
      <w:r>
        <w:t>8</w:t>
      </w:r>
      <w:r w:rsidRPr="0062246C">
        <w:t xml:space="preserve"> r. stawkę podatku za kilogram wydobytego srebra, o której mowa w </w:t>
      </w:r>
      <w:r w:rsidR="00A54FE2" w:rsidRPr="00E97EAC">
        <w:t>art. 7 ust. 4</w:t>
      </w:r>
      <w:r w:rsidRPr="0062246C">
        <w:t>, oblicza się według następującego wzoru:</w:t>
      </w:r>
    </w:p>
    <w:p w14:paraId="28271542" w14:textId="78E53F74" w:rsidR="007C29E3" w:rsidRDefault="0062246C" w:rsidP="00FF4B6F">
      <w:pPr>
        <w:pStyle w:val="ZWMATFIZCHEMzmwzorumatfizlubchemartykuempunktem"/>
      </w:pPr>
      <w:r w:rsidRPr="0062246C">
        <w:t>stawka podatku = [0,125</w:t>
      </w:r>
      <w:r>
        <w:t xml:space="preserve"> </w:t>
      </w:r>
      <w:r w:rsidR="005C7EFB">
        <w:rPr>
          <w:rFonts w:cs="Times"/>
        </w:rPr>
        <w:t>×</w:t>
      </w:r>
      <w:r w:rsidRPr="0062246C">
        <w:t xml:space="preserve"> średnia cena srebra + (0,001 </w:t>
      </w:r>
      <w:r w:rsidR="005C7EFB">
        <w:rPr>
          <w:rFonts w:cs="Times"/>
        </w:rPr>
        <w:t>×</w:t>
      </w:r>
      <w:r>
        <w:t xml:space="preserve"> </w:t>
      </w:r>
      <w:r w:rsidRPr="0062246C">
        <w:t>średnia cena srebra)</w:t>
      </w:r>
      <w:r w:rsidRPr="0062246C">
        <w:rPr>
          <w:rStyle w:val="IGindeksgrny"/>
        </w:rPr>
        <w:t>4</w:t>
      </w:r>
      <w:r w:rsidRPr="0062246C">
        <w:t xml:space="preserve">] </w:t>
      </w:r>
      <w:r w:rsidR="005C7EFB">
        <w:rPr>
          <w:rFonts w:cs="Times"/>
        </w:rPr>
        <w:t>×</w:t>
      </w:r>
      <w:r w:rsidRPr="0062246C">
        <w:t xml:space="preserve"> 0,</w:t>
      </w:r>
      <w:r>
        <w:t>68</w:t>
      </w:r>
    </w:p>
    <w:p w14:paraId="337E3538" w14:textId="791CDBA3" w:rsidR="00A82E03" w:rsidRPr="0062246C" w:rsidRDefault="007B78AC" w:rsidP="00FF4B6F">
      <w:pPr>
        <w:pStyle w:val="ZCZWSPPKTzmczciwsppktartykuempunktem"/>
      </w:pPr>
      <w:r>
        <w:t>–</w:t>
      </w:r>
      <w:r w:rsidR="007C29E3">
        <w:t xml:space="preserve"> </w:t>
      </w:r>
      <w:r w:rsidR="007C29E3" w:rsidRPr="007C29E3">
        <w:t>przy czym maksymalna stawka podatku wynosi 2100 zł za kilogram.</w:t>
      </w:r>
      <w:r w:rsidRPr="00E97EAC">
        <w:t>”</w:t>
      </w:r>
      <w:r w:rsidR="00A82E03" w:rsidRPr="00E97EAC">
        <w:t>;</w:t>
      </w:r>
    </w:p>
    <w:p w14:paraId="0BCC6496" w14:textId="039E4E15" w:rsidR="00A82E03" w:rsidRDefault="00A82E03" w:rsidP="00A82E03">
      <w:pPr>
        <w:pStyle w:val="PKTpunkt"/>
      </w:pPr>
      <w:r>
        <w:t>1</w:t>
      </w:r>
      <w:r w:rsidR="00C678B6">
        <w:t>1</w:t>
      </w:r>
      <w:r>
        <w:t>)</w:t>
      </w:r>
      <w:r>
        <w:tab/>
        <w:t>dodaje się załącznik do ustawy w brzmieniu określonym w załączniku do niniejszej ustawy.</w:t>
      </w:r>
    </w:p>
    <w:p w14:paraId="560ABC46" w14:textId="229D6740" w:rsidR="00670C6C" w:rsidRDefault="002134A4" w:rsidP="00670C6C">
      <w:pPr>
        <w:pStyle w:val="ARTartustawynprozporzdzenia"/>
      </w:pPr>
      <w:bookmarkStart w:id="9" w:name="_Hlk208997429"/>
      <w:bookmarkStart w:id="10" w:name="_Hlk208911377"/>
      <w:r w:rsidRPr="0062246C">
        <w:rPr>
          <w:rStyle w:val="Ppogrubienie"/>
        </w:rPr>
        <w:lastRenderedPageBreak/>
        <w:t>Art.</w:t>
      </w:r>
      <w:r w:rsidR="004A65E8">
        <w:rPr>
          <w:rStyle w:val="Ppogrubienie"/>
        </w:rPr>
        <w:t> </w:t>
      </w:r>
      <w:r w:rsidR="005E6E1E">
        <w:rPr>
          <w:rStyle w:val="Ppogrubienie"/>
        </w:rPr>
        <w:t>2</w:t>
      </w:r>
      <w:r w:rsidRPr="0062246C">
        <w:rPr>
          <w:rStyle w:val="Ppogrubienie"/>
        </w:rPr>
        <w:t>.</w:t>
      </w:r>
      <w:r w:rsidR="004A65E8">
        <w:rPr>
          <w:rStyle w:val="Ppogrubienie"/>
        </w:rPr>
        <w:t> </w:t>
      </w:r>
      <w:r w:rsidR="00670C6C" w:rsidRPr="00DF6211">
        <w:t xml:space="preserve">W ustawie z dnia </w:t>
      </w:r>
      <w:r w:rsidR="00670C6C" w:rsidRPr="00C903C1">
        <w:t>26 lipca 1991 r.</w:t>
      </w:r>
      <w:r w:rsidR="00670C6C">
        <w:t xml:space="preserve"> </w:t>
      </w:r>
      <w:r w:rsidR="00670C6C" w:rsidRPr="00DF6211">
        <w:t xml:space="preserve">o podatku dochodowym od osób </w:t>
      </w:r>
      <w:r w:rsidR="00670C6C">
        <w:t>fizycznych</w:t>
      </w:r>
      <w:r w:rsidR="00670C6C" w:rsidRPr="00DF6211">
        <w:t xml:space="preserve"> (Dz. U. z 2025 r. poz. </w:t>
      </w:r>
      <w:r w:rsidR="00670C6C">
        <w:t>163</w:t>
      </w:r>
      <w:r w:rsidR="00670C6C" w:rsidRPr="00DF6211">
        <w:t>, z</w:t>
      </w:r>
      <w:r w:rsidR="00670C6C">
        <w:t xml:space="preserve"> późn. </w:t>
      </w:r>
      <w:r w:rsidR="00670C6C" w:rsidRPr="00DF6211">
        <w:t>zm.</w:t>
      </w:r>
      <w:r w:rsidR="009E5518" w:rsidRPr="00D1116C">
        <w:rPr>
          <w:rStyle w:val="IGindeksgrny"/>
        </w:rPr>
        <w:footnoteReference w:id="3"/>
      </w:r>
      <w:r w:rsidR="009E5518" w:rsidRPr="00D1116C">
        <w:rPr>
          <w:rStyle w:val="IGindeksgrny"/>
        </w:rPr>
        <w:t>)</w:t>
      </w:r>
      <w:r w:rsidR="00670C6C" w:rsidRPr="00DF6211">
        <w:t xml:space="preserve">) w art. </w:t>
      </w:r>
      <w:r w:rsidR="00670C6C">
        <w:t>23</w:t>
      </w:r>
      <w:r w:rsidR="00670C6C" w:rsidRPr="00DF6211">
        <w:t xml:space="preserve"> dodaje się ust. 1</w:t>
      </w:r>
      <w:r w:rsidR="00670C6C">
        <w:t>1</w:t>
      </w:r>
      <w:r w:rsidR="00670C6C" w:rsidRPr="00DF6211">
        <w:t xml:space="preserve"> w brzmieniu:</w:t>
      </w:r>
    </w:p>
    <w:p w14:paraId="74E5A4B0" w14:textId="41FF8DF8" w:rsidR="00670C6C" w:rsidRPr="00A8177B" w:rsidRDefault="00670C6C" w:rsidP="00670C6C">
      <w:pPr>
        <w:pStyle w:val="ZUSTzmustartykuempunktem"/>
      </w:pPr>
      <w:r w:rsidRPr="00001575">
        <w:t>„1</w:t>
      </w:r>
      <w:r>
        <w:t>1</w:t>
      </w:r>
      <w:r w:rsidRPr="00001575">
        <w:t xml:space="preserve">. </w:t>
      </w:r>
      <w:r w:rsidR="005C7CB6">
        <w:t>P</w:t>
      </w:r>
      <w:r w:rsidR="005C7CB6" w:rsidRPr="00001575">
        <w:t>rzepisu ust. 1 pkt 4</w:t>
      </w:r>
      <w:r w:rsidR="005C7CB6">
        <w:t xml:space="preserve">5 </w:t>
      </w:r>
      <w:r w:rsidR="005C7CB6" w:rsidRPr="00001575">
        <w:t xml:space="preserve">nie stosuje się </w:t>
      </w:r>
      <w:r w:rsidR="005C7CB6">
        <w:t>d</w:t>
      </w:r>
      <w:r w:rsidRPr="00001575">
        <w:t>o wydatków</w:t>
      </w:r>
      <w:r>
        <w:t xml:space="preserve"> dotyczących kwalifikowanych nakładów inwestycyjnych w rozumieniu ustawy </w:t>
      </w:r>
      <w:r w:rsidRPr="00001575">
        <w:t xml:space="preserve">z dnia 2 marca 2012 r. o podatku od wydobycia niektórych kopalin </w:t>
      </w:r>
      <w:r w:rsidRPr="00DF6530">
        <w:t>(Dz.</w:t>
      </w:r>
      <w:r w:rsidR="00014E60">
        <w:t xml:space="preserve"> </w:t>
      </w:r>
      <w:r w:rsidRPr="00DF6530">
        <w:t>U. z 202</w:t>
      </w:r>
      <w:r>
        <w:t>2</w:t>
      </w:r>
      <w:r w:rsidRPr="00DF6530">
        <w:t xml:space="preserve"> r. poz. 1</w:t>
      </w:r>
      <w:r>
        <w:t>539</w:t>
      </w:r>
      <w:r w:rsidR="00014E60">
        <w:t xml:space="preserve"> oraz z 2025 r. poz. </w:t>
      </w:r>
      <w:r w:rsidR="00014E60" w:rsidRPr="00190430">
        <w:t>…</w:t>
      </w:r>
      <w:r w:rsidRPr="00190430">
        <w:t xml:space="preserve">), </w:t>
      </w:r>
      <w:r w:rsidR="00B451EF" w:rsidRPr="00190430">
        <w:t>w wysokości</w:t>
      </w:r>
      <w:r w:rsidR="00B451EF" w:rsidRPr="00B451EF">
        <w:t xml:space="preserve"> dokonanego</w:t>
      </w:r>
      <w:r>
        <w:t xml:space="preserve"> odliczenia, o którym mowa w art. 10b ust. 1 tej ustawy.</w:t>
      </w:r>
      <w:r w:rsidRPr="00001575">
        <w:t>”.</w:t>
      </w:r>
    </w:p>
    <w:bookmarkEnd w:id="9"/>
    <w:bookmarkEnd w:id="10"/>
    <w:p w14:paraId="32FA68A4" w14:textId="281C0C4E" w:rsidR="00670C6C" w:rsidRPr="0062246C" w:rsidRDefault="00DF6211" w:rsidP="00670C6C">
      <w:pPr>
        <w:pStyle w:val="ARTartustawynprozporzdzenia"/>
      </w:pPr>
      <w:r w:rsidRPr="009D7E2F">
        <w:rPr>
          <w:rStyle w:val="Ppogrubienie"/>
        </w:rPr>
        <w:t>Art.</w:t>
      </w:r>
      <w:r w:rsidR="004A65E8">
        <w:rPr>
          <w:rStyle w:val="Ppogrubienie"/>
        </w:rPr>
        <w:t> </w:t>
      </w:r>
      <w:r w:rsidR="005E6E1E">
        <w:rPr>
          <w:rStyle w:val="Ppogrubienie"/>
        </w:rPr>
        <w:t>3</w:t>
      </w:r>
      <w:r w:rsidRPr="009D7E2F">
        <w:rPr>
          <w:rStyle w:val="Ppogrubienie"/>
        </w:rPr>
        <w:t>.</w:t>
      </w:r>
      <w:r w:rsidR="004A65E8">
        <w:rPr>
          <w:rStyle w:val="Ppogrubienie"/>
        </w:rPr>
        <w:t> </w:t>
      </w:r>
      <w:r w:rsidR="00670C6C" w:rsidRPr="0062246C">
        <w:t xml:space="preserve">W ustawie </w:t>
      </w:r>
      <w:r w:rsidR="00670C6C">
        <w:t xml:space="preserve">z dnia </w:t>
      </w:r>
      <w:r w:rsidR="00670C6C" w:rsidRPr="0062246C">
        <w:t>15 lutego 1992 r. o podatku dochodowym od osób prawnych (Dz. U. z 2025 r. poz. 278, z</w:t>
      </w:r>
      <w:r w:rsidR="00670C6C">
        <w:t xml:space="preserve"> późn. </w:t>
      </w:r>
      <w:r w:rsidR="00670C6C" w:rsidRPr="0062246C">
        <w:t>zm.</w:t>
      </w:r>
      <w:r w:rsidR="009E5518" w:rsidRPr="00D1116C">
        <w:rPr>
          <w:rStyle w:val="IGindeksgrny"/>
        </w:rPr>
        <w:footnoteReference w:id="4"/>
      </w:r>
      <w:r w:rsidR="009E5518" w:rsidRPr="00D1116C">
        <w:rPr>
          <w:rStyle w:val="IGindeksgrny"/>
        </w:rPr>
        <w:t>)</w:t>
      </w:r>
      <w:r w:rsidR="00670C6C" w:rsidRPr="0062246C">
        <w:t>) w art. 16 dodaje się ust. 10 w brzmieniu:</w:t>
      </w:r>
    </w:p>
    <w:p w14:paraId="3EF02618" w14:textId="2A2BDF8E" w:rsidR="00001575" w:rsidRPr="00A8177B" w:rsidRDefault="00670C6C">
      <w:pPr>
        <w:pStyle w:val="ZUSTzmustartykuempunktem"/>
      </w:pPr>
      <w:r w:rsidRPr="0062246C">
        <w:t xml:space="preserve">„10. </w:t>
      </w:r>
      <w:r w:rsidR="005C7CB6">
        <w:t>P</w:t>
      </w:r>
      <w:r w:rsidR="005C7CB6" w:rsidRPr="00A8177B">
        <w:t>rzepisu ust. 1 pkt 48</w:t>
      </w:r>
      <w:r w:rsidR="005C7CB6">
        <w:t xml:space="preserve"> </w:t>
      </w:r>
      <w:r w:rsidR="005C7CB6" w:rsidRPr="00A8177B">
        <w:t>nie stosuje się</w:t>
      </w:r>
      <w:r w:rsidR="005C7CB6" w:rsidRPr="0062246C">
        <w:t xml:space="preserve"> </w:t>
      </w:r>
      <w:r w:rsidR="005C7CB6">
        <w:t>d</w:t>
      </w:r>
      <w:r w:rsidRPr="0062246C">
        <w:t>o wydatków</w:t>
      </w:r>
      <w:r w:rsidRPr="00670C6C">
        <w:t xml:space="preserve"> dotyczących kwalifikowanych nakładów inwestycyjnych w rozumieniu ustawy z dnia 2 marca 2012 r. o podatku od wydobycia niektórych kopalin (Dz.</w:t>
      </w:r>
      <w:r w:rsidR="00014E60">
        <w:t xml:space="preserve"> </w:t>
      </w:r>
      <w:r w:rsidRPr="00670C6C">
        <w:t>U. z 2022 r. poz. 1539</w:t>
      </w:r>
      <w:r w:rsidR="00014E60">
        <w:t xml:space="preserve"> oraz z 2025 r. poz. …</w:t>
      </w:r>
      <w:r w:rsidRPr="00670C6C">
        <w:t>)</w:t>
      </w:r>
      <w:r>
        <w:t xml:space="preserve">, w </w:t>
      </w:r>
      <w:r w:rsidR="00B451EF">
        <w:t>wysokości dokonanego</w:t>
      </w:r>
      <w:r>
        <w:t xml:space="preserve"> </w:t>
      </w:r>
      <w:r w:rsidRPr="00670C6C">
        <w:t>odliczenia</w:t>
      </w:r>
      <w:r>
        <w:t>, o którym mowa w art. 10b ust. 1 tej ustawy.</w:t>
      </w:r>
      <w:r w:rsidRPr="00A8177B">
        <w:t>”</w:t>
      </w:r>
      <w:r>
        <w:t>.</w:t>
      </w:r>
      <w:r w:rsidRPr="00A8177B">
        <w:t xml:space="preserve"> </w:t>
      </w:r>
    </w:p>
    <w:p w14:paraId="4E042A7E" w14:textId="680DD9A5" w:rsidR="005E6E1E" w:rsidRPr="008812EB" w:rsidRDefault="005E6E1E" w:rsidP="005E6E1E">
      <w:pPr>
        <w:pStyle w:val="ARTartustawynprozporzdzenia"/>
      </w:pPr>
      <w:r w:rsidRPr="00C678B6">
        <w:rPr>
          <w:rStyle w:val="Ppogrubienie"/>
        </w:rPr>
        <w:t>Art.</w:t>
      </w:r>
      <w:r w:rsidR="004A65E8">
        <w:rPr>
          <w:rStyle w:val="Ppogrubienie"/>
        </w:rPr>
        <w:t> </w:t>
      </w:r>
      <w:r>
        <w:rPr>
          <w:rStyle w:val="Ppogrubienie"/>
        </w:rPr>
        <w:t>4</w:t>
      </w:r>
      <w:r w:rsidRPr="00C678B6">
        <w:rPr>
          <w:rStyle w:val="Ppogrubienie"/>
        </w:rPr>
        <w:t>.</w:t>
      </w:r>
      <w:r w:rsidR="004A65E8">
        <w:rPr>
          <w:rStyle w:val="Ppogrubienie"/>
        </w:rPr>
        <w:t> </w:t>
      </w:r>
      <w:r w:rsidRPr="009A6B3E">
        <w:t xml:space="preserve">W ustawie </w:t>
      </w:r>
      <w:r w:rsidRPr="0062246C">
        <w:t>z dnia 29 sierpnia 1997 r</w:t>
      </w:r>
      <w:r>
        <w:t xml:space="preserve">. – </w:t>
      </w:r>
      <w:r w:rsidRPr="009A6B3E">
        <w:t xml:space="preserve">Ordynacja </w:t>
      </w:r>
      <w:r w:rsidR="00863B3F">
        <w:t>p</w:t>
      </w:r>
      <w:r w:rsidRPr="009A6B3E">
        <w:t>odatkowa</w:t>
      </w:r>
      <w:r w:rsidRPr="008812EB">
        <w:t xml:space="preserve"> (Dz.</w:t>
      </w:r>
      <w:r>
        <w:t xml:space="preserve"> </w:t>
      </w:r>
      <w:r w:rsidRPr="008812EB">
        <w:t>U. z 2025 r.</w:t>
      </w:r>
      <w:r w:rsidR="004A65E8">
        <w:t xml:space="preserve"> </w:t>
      </w:r>
      <w:r w:rsidRPr="008812EB">
        <w:t>poz.</w:t>
      </w:r>
      <w:r w:rsidR="004A65E8">
        <w:t> </w:t>
      </w:r>
      <w:r w:rsidRPr="008812EB">
        <w:t>111</w:t>
      </w:r>
      <w:r>
        <w:t>, z późn. zm.</w:t>
      </w:r>
      <w:r w:rsidR="00D25639">
        <w:rPr>
          <w:rStyle w:val="Odwoanieprzypisudolnego"/>
        </w:rPr>
        <w:footnoteReference w:id="5"/>
      </w:r>
      <w:r w:rsidR="00D25639" w:rsidRPr="00FF4B6F">
        <w:rPr>
          <w:rStyle w:val="IGindeksgrny"/>
        </w:rPr>
        <w:t>)</w:t>
      </w:r>
      <w:r w:rsidRPr="004E31E5">
        <w:t>) w art. 272</w:t>
      </w:r>
      <w:r w:rsidRPr="009A6B3E">
        <w:t xml:space="preserve"> w p</w:t>
      </w:r>
      <w:r w:rsidRPr="00383DA5">
        <w:t xml:space="preserve">kt 7 kropkę zastępuje się </w:t>
      </w:r>
      <w:r w:rsidR="008F46B3">
        <w:t>średnikiem</w:t>
      </w:r>
      <w:r w:rsidRPr="00383DA5">
        <w:t xml:space="preserve"> i dodaje się pkt 8 </w:t>
      </w:r>
      <w:r w:rsidRPr="008812EB">
        <w:t>w brzmieniu:</w:t>
      </w:r>
    </w:p>
    <w:p w14:paraId="10DF0901" w14:textId="58F9B81C" w:rsidR="005E6E1E" w:rsidRDefault="003D6A34" w:rsidP="005E6E1E">
      <w:pPr>
        <w:pStyle w:val="ZPKTzmpktartykuempunktem"/>
      </w:pPr>
      <w:r>
        <w:t>„</w:t>
      </w:r>
      <w:r w:rsidR="005E6E1E" w:rsidRPr="008812EB">
        <w:t>8)</w:t>
      </w:r>
      <w:r w:rsidR="005E6E1E">
        <w:tab/>
      </w:r>
      <w:r w:rsidR="005E6E1E" w:rsidRPr="008812EB">
        <w:t xml:space="preserve">sprawdzenie terminowości składania </w:t>
      </w:r>
      <w:r w:rsidR="005E6E1E" w:rsidRPr="004E31E5">
        <w:t xml:space="preserve">informacji </w:t>
      </w:r>
      <w:r w:rsidR="005E6E1E">
        <w:t>o</w:t>
      </w:r>
      <w:r w:rsidR="005E6E1E" w:rsidRPr="004E31E5">
        <w:t xml:space="preserve"> </w:t>
      </w:r>
      <w:r w:rsidR="005E6E1E">
        <w:t>wysokości</w:t>
      </w:r>
      <w:r w:rsidR="005E6E1E" w:rsidRPr="007C0464">
        <w:t xml:space="preserve"> kwalifikowanych nakładów inwestycyjnych zgodnie z </w:t>
      </w:r>
      <w:r w:rsidR="005E6E1E">
        <w:t xml:space="preserve">przepisami </w:t>
      </w:r>
      <w:r w:rsidR="005E6E1E" w:rsidRPr="005C3A02">
        <w:t>ustawy z dnia 2 marca 2012 r. o</w:t>
      </w:r>
      <w:r w:rsidR="008B1F23">
        <w:t> </w:t>
      </w:r>
      <w:r w:rsidR="005E6E1E" w:rsidRPr="005C3A02">
        <w:t>podatku od wydobycia niektórych kopalin</w:t>
      </w:r>
      <w:r w:rsidR="00014E60">
        <w:t xml:space="preserve"> </w:t>
      </w:r>
      <w:r w:rsidR="00014E60" w:rsidRPr="00014E60">
        <w:t>(Dz. U. z 2022 r. poz. 1539</w:t>
      </w:r>
      <w:r w:rsidR="00014E60">
        <w:t xml:space="preserve"> oraz z</w:t>
      </w:r>
      <w:r w:rsidR="008B1F23">
        <w:t> </w:t>
      </w:r>
      <w:r w:rsidR="00014E60">
        <w:t>2025</w:t>
      </w:r>
      <w:r w:rsidR="008B1F23">
        <w:t> </w:t>
      </w:r>
      <w:r w:rsidR="00014E60">
        <w:t>r. poz. …</w:t>
      </w:r>
      <w:r w:rsidR="00014E60" w:rsidRPr="00014E60">
        <w:t>)</w:t>
      </w:r>
      <w:r w:rsidR="005E6E1E" w:rsidRPr="005C3A02">
        <w:t>, stwierdzenie formalnej poprawności tych informacji oraz weryfikacji danych w nich zawartych.”.</w:t>
      </w:r>
    </w:p>
    <w:p w14:paraId="3B3B8DA8" w14:textId="7BF27619" w:rsidR="00A82E03" w:rsidRPr="00A8177B" w:rsidRDefault="00A82E03" w:rsidP="00A82E03">
      <w:pPr>
        <w:pStyle w:val="ARTartustawynprozporzdzenia"/>
      </w:pPr>
      <w:r w:rsidRPr="00A8177B">
        <w:rPr>
          <w:rStyle w:val="Ppogrubienie"/>
        </w:rPr>
        <w:t>Art.</w:t>
      </w:r>
      <w:r w:rsidR="008B1F23">
        <w:rPr>
          <w:rStyle w:val="Ppogrubienie"/>
        </w:rPr>
        <w:t> </w:t>
      </w:r>
      <w:r w:rsidR="001660F0">
        <w:rPr>
          <w:rStyle w:val="Ppogrubienie"/>
        </w:rPr>
        <w:t>5</w:t>
      </w:r>
      <w:r w:rsidRPr="00A8177B">
        <w:rPr>
          <w:rStyle w:val="Ppogrubienie"/>
        </w:rPr>
        <w:t>.</w:t>
      </w:r>
      <w:r w:rsidR="008B1F23">
        <w:rPr>
          <w:rStyle w:val="Ppogrubienie"/>
        </w:rPr>
        <w:t> </w:t>
      </w:r>
      <w:r w:rsidRPr="00A8177B">
        <w:t xml:space="preserve">1. Przepis art. 10b </w:t>
      </w:r>
      <w:r w:rsidR="008F552F">
        <w:t xml:space="preserve">i art. 10c </w:t>
      </w:r>
      <w:r w:rsidRPr="00A8177B">
        <w:t>ustawy zmienianej w art. 1 stosuje się do kwalifikowanych nakładów inwestycyjnych poniesionych od dnia 1 stycznia 2026 r.</w:t>
      </w:r>
    </w:p>
    <w:p w14:paraId="320D2788" w14:textId="50667B80" w:rsidR="00D31A57" w:rsidRDefault="00A82E03" w:rsidP="00A82E03">
      <w:pPr>
        <w:pStyle w:val="USTustnpkodeksu"/>
      </w:pPr>
      <w:bookmarkStart w:id="11" w:name="_Hlk208911616"/>
      <w:r w:rsidRPr="00A8177B">
        <w:t xml:space="preserve">2. </w:t>
      </w:r>
      <w:r w:rsidR="00856230" w:rsidRPr="00A8177B">
        <w:t xml:space="preserve">W przypadku podmiotu będącego podatnikiem podatku </w:t>
      </w:r>
      <w:r w:rsidR="00D31A57" w:rsidRPr="00A8177B">
        <w:t xml:space="preserve">od wydobycia niektórych kopalin z tytułu wydobycia miedzi oraz srebra </w:t>
      </w:r>
      <w:r w:rsidRPr="00A8177B">
        <w:t>kwalifikowan</w:t>
      </w:r>
      <w:r w:rsidR="00EE48DD">
        <w:t>e</w:t>
      </w:r>
      <w:r w:rsidRPr="00A8177B">
        <w:t xml:space="preserve"> nakład</w:t>
      </w:r>
      <w:r w:rsidR="00EE48DD">
        <w:t>y</w:t>
      </w:r>
      <w:r w:rsidRPr="00A8177B">
        <w:t xml:space="preserve"> inwestycyjn</w:t>
      </w:r>
      <w:r w:rsidR="00EE48DD">
        <w:t>e</w:t>
      </w:r>
      <w:r w:rsidRPr="00A8177B">
        <w:t xml:space="preserve"> poniesion</w:t>
      </w:r>
      <w:r w:rsidR="00EE48DD">
        <w:t>e</w:t>
      </w:r>
      <w:r w:rsidRPr="00A8177B">
        <w:t xml:space="preserve"> od dnia 1 stycznia 2026 </w:t>
      </w:r>
      <w:r w:rsidR="00AA7ACB">
        <w:t xml:space="preserve">r. </w:t>
      </w:r>
      <w:r w:rsidRPr="00A8177B">
        <w:t>do dnia 31 grudnia 2028 r. mo</w:t>
      </w:r>
      <w:r w:rsidR="00EE48DD">
        <w:t>gą</w:t>
      </w:r>
      <w:r w:rsidRPr="00A8177B">
        <w:t xml:space="preserve"> zostać </w:t>
      </w:r>
      <w:r w:rsidR="00EE48DD" w:rsidRPr="00A8177B">
        <w:t>odlicz</w:t>
      </w:r>
      <w:r w:rsidR="00EE48DD">
        <w:t>o</w:t>
      </w:r>
      <w:r w:rsidRPr="00A8177B">
        <w:t xml:space="preserve">ne od podatku od </w:t>
      </w:r>
      <w:r w:rsidRPr="00A8177B">
        <w:lastRenderedPageBreak/>
        <w:t>wydobycia niektórych kopalin przypadającego do zapłaty najpóźniej za grudzień 20</w:t>
      </w:r>
      <w:r w:rsidR="00164E37" w:rsidRPr="00A8177B">
        <w:t>43</w:t>
      </w:r>
      <w:r w:rsidR="002C67E6">
        <w:t xml:space="preserve"> </w:t>
      </w:r>
      <w:r w:rsidRPr="00A8177B">
        <w:t>r., przy czym po raz pierwszy mo</w:t>
      </w:r>
      <w:r w:rsidR="00EE48DD">
        <w:t>gą</w:t>
      </w:r>
      <w:r w:rsidRPr="00A8177B">
        <w:t xml:space="preserve"> być </w:t>
      </w:r>
      <w:r w:rsidR="00EE48DD">
        <w:t>odliczone</w:t>
      </w:r>
      <w:r w:rsidRPr="00A8177B">
        <w:t xml:space="preserve"> od podatku od wydobycia niektórych kopalin </w:t>
      </w:r>
      <w:r w:rsidRPr="00E03CD4">
        <w:t>przypadającego do zapłaty za styczeń 2029 r.</w:t>
      </w:r>
    </w:p>
    <w:p w14:paraId="183B48D4" w14:textId="494856F7" w:rsidR="00856230" w:rsidRDefault="00D31A57" w:rsidP="00267857">
      <w:pPr>
        <w:pStyle w:val="USTustnpkodeksu"/>
      </w:pPr>
      <w:bookmarkStart w:id="12" w:name="_Hlk208911677"/>
      <w:bookmarkEnd w:id="11"/>
      <w:r w:rsidRPr="00C678B6">
        <w:t>3. W przypadku podmiotu niebędącego w dniu 31 grudnia 2028 r. podatnikiem podatku od wydobycia niektórych kopalin z tytułu wydobycia miedzi oraz srebra kwalifikowan</w:t>
      </w:r>
      <w:r w:rsidR="00EE48DD">
        <w:t>e</w:t>
      </w:r>
      <w:r w:rsidRPr="00C678B6">
        <w:t xml:space="preserve"> nakład</w:t>
      </w:r>
      <w:r w:rsidR="00EE48DD">
        <w:t xml:space="preserve">y </w:t>
      </w:r>
      <w:r w:rsidRPr="00C678B6">
        <w:t>inwestycyjn</w:t>
      </w:r>
      <w:r w:rsidR="00EE48DD">
        <w:t>e</w:t>
      </w:r>
      <w:r w:rsidRPr="00C678B6">
        <w:t xml:space="preserve"> poniesion</w:t>
      </w:r>
      <w:r w:rsidR="00EE48DD">
        <w:t>e</w:t>
      </w:r>
      <w:r w:rsidRPr="00C678B6">
        <w:t xml:space="preserve"> od dnia 1 stycznia 2026 r. do dnia 31 grudnia 2028 r. mo</w:t>
      </w:r>
      <w:r w:rsidR="00EE48DD">
        <w:t>gą</w:t>
      </w:r>
      <w:r w:rsidRPr="00C678B6">
        <w:t xml:space="preserve"> zostać </w:t>
      </w:r>
      <w:r w:rsidR="00EE48DD" w:rsidRPr="00C678B6">
        <w:t>odlicz</w:t>
      </w:r>
      <w:r w:rsidR="00EE48DD">
        <w:t>o</w:t>
      </w:r>
      <w:r w:rsidRPr="00C678B6">
        <w:t xml:space="preserve">ne od podatku od wydobycia niektórych kopalin przypadającego do zapłaty najpóźniej za grudzień </w:t>
      </w:r>
      <w:r w:rsidR="00164E37">
        <w:t>15</w:t>
      </w:r>
      <w:r w:rsidR="006F0890">
        <w:t>.</w:t>
      </w:r>
      <w:r w:rsidRPr="00570E5E">
        <w:t xml:space="preserve"> roku, licząc od końca roku, w którym podmiot ten stał się podatnikiem tego podatku.</w:t>
      </w:r>
    </w:p>
    <w:p w14:paraId="0A493C26" w14:textId="4A2EBDD1" w:rsidR="00A54FE2" w:rsidRPr="00570E5E" w:rsidRDefault="003761A5" w:rsidP="00B63B8F">
      <w:pPr>
        <w:pStyle w:val="ARTartustawynprozporzdzenia"/>
      </w:pPr>
      <w:bookmarkStart w:id="13" w:name="_Hlk208911804"/>
      <w:bookmarkEnd w:id="12"/>
      <w:r w:rsidRPr="00E03CD4">
        <w:rPr>
          <w:rStyle w:val="Ppogrubienie"/>
        </w:rPr>
        <w:t>Art.</w:t>
      </w:r>
      <w:r w:rsidR="008B1F23">
        <w:rPr>
          <w:rStyle w:val="Ppogrubienie"/>
        </w:rPr>
        <w:t> </w:t>
      </w:r>
      <w:r>
        <w:rPr>
          <w:rStyle w:val="Ppogrubienie"/>
        </w:rPr>
        <w:t>6</w:t>
      </w:r>
      <w:r w:rsidRPr="00E03CD4">
        <w:rPr>
          <w:rStyle w:val="Ppogrubienie"/>
        </w:rPr>
        <w:t>.</w:t>
      </w:r>
      <w:r w:rsidR="008B1F23">
        <w:rPr>
          <w:rStyle w:val="Ppogrubienie"/>
        </w:rPr>
        <w:t> </w:t>
      </w:r>
      <w:r w:rsidR="00A54FE2" w:rsidRPr="00A54FE2">
        <w:t>Organ wydający koncesję na poszukiwanie lub rozpoznawanie złóż zawierających miedź i srebro informuje ministra właściwego do spraw finansów publicznych o wydanych koncesjach na poszukiwanie lub rozpoznawanie złóż zawierających miedź i srebro oraz o ich treści w terminie 30 dni od dnia wejścia w życie niniejszej ustawy.</w:t>
      </w:r>
    </w:p>
    <w:bookmarkEnd w:id="13"/>
    <w:p w14:paraId="46669752" w14:textId="73CD8E83" w:rsidR="00260D08" w:rsidRDefault="00A82E03" w:rsidP="00FF4B6F">
      <w:pPr>
        <w:pStyle w:val="ARTartustawynprozporzdzenia"/>
      </w:pPr>
      <w:r w:rsidRPr="00E03CD4">
        <w:rPr>
          <w:rStyle w:val="Ppogrubienie"/>
        </w:rPr>
        <w:t>Art.</w:t>
      </w:r>
      <w:r w:rsidR="008B1F23">
        <w:rPr>
          <w:rStyle w:val="Ppogrubienie"/>
        </w:rPr>
        <w:t> </w:t>
      </w:r>
      <w:r w:rsidR="003761A5">
        <w:rPr>
          <w:rStyle w:val="Ppogrubienie"/>
        </w:rPr>
        <w:t>7</w:t>
      </w:r>
      <w:r w:rsidRPr="00E03CD4">
        <w:rPr>
          <w:rStyle w:val="Ppogrubienie"/>
        </w:rPr>
        <w:t>.</w:t>
      </w:r>
      <w:r w:rsidR="008B1F23">
        <w:rPr>
          <w:rStyle w:val="Ppogrubienie"/>
        </w:rPr>
        <w:t> </w:t>
      </w:r>
      <w:r>
        <w:t>Ustawa wchodzi w życie z dniem 1 stycznia 2026 r.</w:t>
      </w:r>
      <w:bookmarkEnd w:id="0"/>
    </w:p>
    <w:sectPr w:rsidR="00260D08"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85B0" w14:textId="77777777" w:rsidR="00642254" w:rsidRDefault="00642254">
      <w:r>
        <w:separator/>
      </w:r>
    </w:p>
  </w:endnote>
  <w:endnote w:type="continuationSeparator" w:id="0">
    <w:p w14:paraId="7F97117D" w14:textId="77777777" w:rsidR="00642254" w:rsidRDefault="0064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DB1C" w14:textId="77777777" w:rsidR="00642254" w:rsidRDefault="00642254">
      <w:r>
        <w:separator/>
      </w:r>
    </w:p>
  </w:footnote>
  <w:footnote w:type="continuationSeparator" w:id="0">
    <w:p w14:paraId="6CD2CCC7" w14:textId="77777777" w:rsidR="00642254" w:rsidRDefault="00642254">
      <w:r>
        <w:continuationSeparator/>
      </w:r>
    </w:p>
  </w:footnote>
  <w:footnote w:id="1">
    <w:p w14:paraId="4973E481" w14:textId="2FE11D45" w:rsidR="00D25639" w:rsidRDefault="00D25639" w:rsidP="00D25639">
      <w:pPr>
        <w:pStyle w:val="ODNONIKtreodnonika"/>
      </w:pPr>
      <w:r>
        <w:rPr>
          <w:rStyle w:val="Odwoanieprzypisudolnego"/>
        </w:rPr>
        <w:footnoteRef/>
      </w:r>
      <w:r w:rsidRPr="00D25639">
        <w:rPr>
          <w:rStyle w:val="IGindeksgrny"/>
        </w:rPr>
        <w:t>)</w:t>
      </w:r>
      <w:r>
        <w:tab/>
      </w:r>
      <w:r w:rsidRPr="008D7DAE">
        <w:t>Niniejszą ustawą zmienia się ustawy: ustaw</w:t>
      </w:r>
      <w:r>
        <w:t>ę</w:t>
      </w:r>
      <w:r w:rsidRPr="008D7DAE">
        <w:t xml:space="preserve"> z dnia </w:t>
      </w:r>
      <w:r>
        <w:t>26</w:t>
      </w:r>
      <w:r w:rsidRPr="008D7DAE">
        <w:t xml:space="preserve"> </w:t>
      </w:r>
      <w:r>
        <w:t>lipca</w:t>
      </w:r>
      <w:r w:rsidRPr="008D7DAE">
        <w:t xml:space="preserve"> 199</w:t>
      </w:r>
      <w:r>
        <w:t>1</w:t>
      </w:r>
      <w:r w:rsidRPr="008D7DAE">
        <w:t xml:space="preserve"> r. o podatku dochodowym od osób fizycznych</w:t>
      </w:r>
      <w:r>
        <w:t xml:space="preserve">, </w:t>
      </w:r>
      <w:r w:rsidRPr="008D7DAE">
        <w:t xml:space="preserve">ustawę z dnia 15 lutego 1992 r. o podatku dochodowym od osób prawnych </w:t>
      </w:r>
      <w:r>
        <w:t xml:space="preserve">oraz </w:t>
      </w:r>
      <w:r w:rsidRPr="008D7DAE">
        <w:t>ustawę z dnia 29</w:t>
      </w:r>
      <w:r w:rsidR="00F61A44">
        <w:t> </w:t>
      </w:r>
      <w:r w:rsidRPr="008D7DAE">
        <w:t xml:space="preserve">sierpnia 1997 r. </w:t>
      </w:r>
      <w:r>
        <w:t>–</w:t>
      </w:r>
      <w:r w:rsidRPr="008D7DAE">
        <w:t xml:space="preserve"> Ordynacja </w:t>
      </w:r>
      <w:r>
        <w:t>p</w:t>
      </w:r>
      <w:r w:rsidRPr="008D7DAE">
        <w:t>odatkowa</w:t>
      </w:r>
      <w:r>
        <w:t>.</w:t>
      </w:r>
    </w:p>
  </w:footnote>
  <w:footnote w:id="2">
    <w:p w14:paraId="15E2E37E" w14:textId="772C1B42" w:rsidR="00D25639" w:rsidRDefault="00D25639" w:rsidP="00D25639">
      <w:pPr>
        <w:pStyle w:val="ODNONIKtreodnonika"/>
      </w:pPr>
      <w:r>
        <w:rPr>
          <w:rStyle w:val="Odwoanieprzypisudolnego"/>
        </w:rPr>
        <w:footnoteRef/>
      </w:r>
      <w:r w:rsidRPr="00D25639">
        <w:rPr>
          <w:rStyle w:val="IGindeksgrny"/>
        </w:rPr>
        <w:t>)</w:t>
      </w:r>
      <w:r>
        <w:tab/>
      </w:r>
      <w:r w:rsidRPr="00F544CF">
        <w:t>Zmiany tekstu jednolitego wymienionej ustawy zostały ogłoszone w Dz. U. z 2025 r. poz. 497, 621, 622, 769, 820</w:t>
      </w:r>
      <w:r>
        <w:t xml:space="preserve">, </w:t>
      </w:r>
      <w:r w:rsidRPr="00F544CF">
        <w:t>1203</w:t>
      </w:r>
      <w:r>
        <w:t>, 1235</w:t>
      </w:r>
      <w:r w:rsidR="00F61A44">
        <w:t>, 1414, 1417</w:t>
      </w:r>
      <w:r>
        <w:t xml:space="preserve"> i …</w:t>
      </w:r>
      <w:r w:rsidRPr="00006ED4">
        <w:t>.</w:t>
      </w:r>
    </w:p>
  </w:footnote>
  <w:footnote w:id="3">
    <w:p w14:paraId="3D81705E" w14:textId="7F0C998F" w:rsidR="009E5518" w:rsidRPr="006849E2" w:rsidRDefault="009E5518" w:rsidP="009E5518">
      <w:pPr>
        <w:pStyle w:val="ODNONIKtreodnonika"/>
        <w:rPr>
          <w:rStyle w:val="IDindeksdolny"/>
        </w:rPr>
      </w:pPr>
      <w:r>
        <w:rPr>
          <w:rStyle w:val="Odwoanieprzypisudolnego"/>
        </w:rPr>
        <w:footnoteRef/>
      </w:r>
      <w:r>
        <w:rPr>
          <w:rStyle w:val="IGindeksgrny"/>
        </w:rPr>
        <w:t>)</w:t>
      </w:r>
      <w:r>
        <w:tab/>
      </w:r>
      <w:r w:rsidRPr="009E5518">
        <w:t>Zmiany tekstu jednolitego wymienionej ustawy zostały ogłoszone w Dz. U. z 2025 r. poz. 340, 368, 620, 680, 1022</w:t>
      </w:r>
      <w:r w:rsidR="002655D2">
        <w:t>,</w:t>
      </w:r>
      <w:r w:rsidRPr="009E5518">
        <w:t xml:space="preserve"> 1180</w:t>
      </w:r>
      <w:r w:rsidR="00776515">
        <w:t>, 1301, 1302 i 1366</w:t>
      </w:r>
      <w:r>
        <w:t>.</w:t>
      </w:r>
    </w:p>
  </w:footnote>
  <w:footnote w:id="4">
    <w:p w14:paraId="3D86857A" w14:textId="6A2CA646" w:rsidR="009E5518" w:rsidRPr="00260D08" w:rsidRDefault="009E5518" w:rsidP="00260D08">
      <w:pPr>
        <w:pStyle w:val="ODNONIKtreodnonika"/>
        <w:rPr>
          <w:rStyle w:val="IGindeksgrny"/>
          <w:vertAlign w:val="baseline"/>
        </w:rPr>
      </w:pPr>
      <w:r w:rsidRPr="003E75F3">
        <w:rPr>
          <w:rStyle w:val="IGindeksgrny"/>
        </w:rPr>
        <w:footnoteRef/>
      </w:r>
      <w:r>
        <w:rPr>
          <w:rStyle w:val="IGindeksgrny"/>
        </w:rPr>
        <w:t>)</w:t>
      </w:r>
      <w:r>
        <w:rPr>
          <w:rStyle w:val="IGindeksgrny"/>
        </w:rPr>
        <w:tab/>
      </w:r>
      <w:r w:rsidRPr="0041488D">
        <w:t>Zmiany tekstu jednolitego wymienionej ustawy zostały ogłoszone w Dz. U. z 2025 r. poz. 340, 620, 680, 1022, 1074</w:t>
      </w:r>
      <w:r w:rsidR="007E4F7F">
        <w:t>,</w:t>
      </w:r>
      <w:r w:rsidRPr="0041488D">
        <w:t xml:space="preserve"> 1218</w:t>
      </w:r>
      <w:r w:rsidR="004A65E8">
        <w:t>,</w:t>
      </w:r>
      <w:r w:rsidR="007E4F7F">
        <w:t xml:space="preserve"> 1301</w:t>
      </w:r>
      <w:r w:rsidR="004A65E8">
        <w:t xml:space="preserve"> i 1426</w:t>
      </w:r>
      <w:r w:rsidRPr="0041488D">
        <w:t>.</w:t>
      </w:r>
    </w:p>
  </w:footnote>
  <w:footnote w:id="5">
    <w:p w14:paraId="7F406A06" w14:textId="183A6CAE" w:rsidR="00D25639" w:rsidRDefault="00D25639" w:rsidP="00FF4B6F">
      <w:pPr>
        <w:pStyle w:val="ODNONIKtreodnonika"/>
      </w:pPr>
      <w:r>
        <w:rPr>
          <w:rStyle w:val="Odwoanieprzypisudolnego"/>
        </w:rPr>
        <w:footnoteRef/>
      </w:r>
      <w:r w:rsidRPr="00FF4B6F">
        <w:rPr>
          <w:rStyle w:val="IGindeksgrny"/>
        </w:rPr>
        <w:t>)</w:t>
      </w:r>
      <w:r>
        <w:tab/>
      </w:r>
      <w:r w:rsidRPr="00F544CF">
        <w:t xml:space="preserve">Zmiany tekstu jednolitego wymienionej ustawy zostały ogłoszone w Dz. U. z 2025 r. poz. </w:t>
      </w:r>
      <w:r w:rsidRPr="007F01BA">
        <w:t>497, 621, 622, 769, 820, 1203</w:t>
      </w:r>
      <w:r w:rsidR="00A32880">
        <w:t>,</w:t>
      </w:r>
      <w:r>
        <w:t xml:space="preserve"> </w:t>
      </w:r>
      <w:r w:rsidRPr="007F01BA">
        <w:t>1235</w:t>
      </w:r>
      <w:r w:rsidR="00A32880">
        <w:t>, 1414 i 1417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576E" w14:textId="74771EC5"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4763B8">
      <w:rPr>
        <w:noProof/>
      </w:rPr>
      <w:t>11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7222664">
    <w:abstractNumId w:val="23"/>
  </w:num>
  <w:num w:numId="2" w16cid:durableId="647250253">
    <w:abstractNumId w:val="23"/>
  </w:num>
  <w:num w:numId="3" w16cid:durableId="218328603">
    <w:abstractNumId w:val="18"/>
  </w:num>
  <w:num w:numId="4" w16cid:durableId="36396177">
    <w:abstractNumId w:val="18"/>
  </w:num>
  <w:num w:numId="5" w16cid:durableId="1698236670">
    <w:abstractNumId w:val="35"/>
  </w:num>
  <w:num w:numId="6" w16cid:durableId="1789467029">
    <w:abstractNumId w:val="31"/>
  </w:num>
  <w:num w:numId="7" w16cid:durableId="1289773273">
    <w:abstractNumId w:val="35"/>
  </w:num>
  <w:num w:numId="8" w16cid:durableId="824513699">
    <w:abstractNumId w:val="31"/>
  </w:num>
  <w:num w:numId="9" w16cid:durableId="980186333">
    <w:abstractNumId w:val="35"/>
  </w:num>
  <w:num w:numId="10" w16cid:durableId="1698044393">
    <w:abstractNumId w:val="31"/>
  </w:num>
  <w:num w:numId="11" w16cid:durableId="830095949">
    <w:abstractNumId w:val="14"/>
  </w:num>
  <w:num w:numId="12" w16cid:durableId="915555418">
    <w:abstractNumId w:val="10"/>
  </w:num>
  <w:num w:numId="13" w16cid:durableId="176045035">
    <w:abstractNumId w:val="15"/>
  </w:num>
  <w:num w:numId="14" w16cid:durableId="1959412728">
    <w:abstractNumId w:val="26"/>
  </w:num>
  <w:num w:numId="15" w16cid:durableId="1557427562">
    <w:abstractNumId w:val="14"/>
  </w:num>
  <w:num w:numId="16" w16cid:durableId="1911772186">
    <w:abstractNumId w:val="16"/>
  </w:num>
  <w:num w:numId="17" w16cid:durableId="275868691">
    <w:abstractNumId w:val="8"/>
  </w:num>
  <w:num w:numId="18" w16cid:durableId="1360664396">
    <w:abstractNumId w:val="3"/>
  </w:num>
  <w:num w:numId="19" w16cid:durableId="325935534">
    <w:abstractNumId w:val="2"/>
  </w:num>
  <w:num w:numId="20" w16cid:durableId="772019563">
    <w:abstractNumId w:val="1"/>
  </w:num>
  <w:num w:numId="21" w16cid:durableId="1240753007">
    <w:abstractNumId w:val="0"/>
  </w:num>
  <w:num w:numId="22" w16cid:durableId="1625308898">
    <w:abstractNumId w:val="9"/>
  </w:num>
  <w:num w:numId="23" w16cid:durableId="1941376444">
    <w:abstractNumId w:val="7"/>
  </w:num>
  <w:num w:numId="24" w16cid:durableId="697506097">
    <w:abstractNumId w:val="6"/>
  </w:num>
  <w:num w:numId="25" w16cid:durableId="335574912">
    <w:abstractNumId w:val="5"/>
  </w:num>
  <w:num w:numId="26" w16cid:durableId="2094474797">
    <w:abstractNumId w:val="4"/>
  </w:num>
  <w:num w:numId="27" w16cid:durableId="1379470288">
    <w:abstractNumId w:val="33"/>
  </w:num>
  <w:num w:numId="28" w16cid:durableId="425730202">
    <w:abstractNumId w:val="25"/>
  </w:num>
  <w:num w:numId="29" w16cid:durableId="895166957">
    <w:abstractNumId w:val="36"/>
  </w:num>
  <w:num w:numId="30" w16cid:durableId="1004628211">
    <w:abstractNumId w:val="32"/>
  </w:num>
  <w:num w:numId="31" w16cid:durableId="646514721">
    <w:abstractNumId w:val="19"/>
  </w:num>
  <w:num w:numId="32" w16cid:durableId="758792171">
    <w:abstractNumId w:val="11"/>
  </w:num>
  <w:num w:numId="33" w16cid:durableId="324480104">
    <w:abstractNumId w:val="30"/>
  </w:num>
  <w:num w:numId="34" w16cid:durableId="1166895302">
    <w:abstractNumId w:val="20"/>
  </w:num>
  <w:num w:numId="35" w16cid:durableId="643773088">
    <w:abstractNumId w:val="17"/>
  </w:num>
  <w:num w:numId="36" w16cid:durableId="1953632420">
    <w:abstractNumId w:val="22"/>
  </w:num>
  <w:num w:numId="37" w16cid:durableId="544635775">
    <w:abstractNumId w:val="27"/>
  </w:num>
  <w:num w:numId="38" w16cid:durableId="1412047533">
    <w:abstractNumId w:val="24"/>
  </w:num>
  <w:num w:numId="39" w16cid:durableId="2003389330">
    <w:abstractNumId w:val="13"/>
  </w:num>
  <w:num w:numId="40" w16cid:durableId="1751463710">
    <w:abstractNumId w:val="29"/>
  </w:num>
  <w:num w:numId="41" w16cid:durableId="36711110">
    <w:abstractNumId w:val="28"/>
  </w:num>
  <w:num w:numId="42" w16cid:durableId="1016613785">
    <w:abstractNumId w:val="21"/>
  </w:num>
  <w:num w:numId="43" w16cid:durableId="176046775">
    <w:abstractNumId w:val="34"/>
  </w:num>
  <w:num w:numId="44" w16cid:durableId="1400862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1BA"/>
    <w:rsid w:val="000009A8"/>
    <w:rsid w:val="000012DA"/>
    <w:rsid w:val="00001477"/>
    <w:rsid w:val="00001575"/>
    <w:rsid w:val="0000246E"/>
    <w:rsid w:val="00003862"/>
    <w:rsid w:val="00005D1E"/>
    <w:rsid w:val="00012A35"/>
    <w:rsid w:val="00012B59"/>
    <w:rsid w:val="00014E60"/>
    <w:rsid w:val="000151EB"/>
    <w:rsid w:val="00016099"/>
    <w:rsid w:val="0001793D"/>
    <w:rsid w:val="00017DC2"/>
    <w:rsid w:val="00020939"/>
    <w:rsid w:val="00021522"/>
    <w:rsid w:val="00023471"/>
    <w:rsid w:val="00023F13"/>
    <w:rsid w:val="000242E7"/>
    <w:rsid w:val="00026F4D"/>
    <w:rsid w:val="00030634"/>
    <w:rsid w:val="000319C1"/>
    <w:rsid w:val="00031A8B"/>
    <w:rsid w:val="00031BCA"/>
    <w:rsid w:val="000330FA"/>
    <w:rsid w:val="0003362F"/>
    <w:rsid w:val="00033E40"/>
    <w:rsid w:val="00035C8C"/>
    <w:rsid w:val="00036B63"/>
    <w:rsid w:val="00037E1A"/>
    <w:rsid w:val="000416F7"/>
    <w:rsid w:val="00043495"/>
    <w:rsid w:val="000468E0"/>
    <w:rsid w:val="00046A75"/>
    <w:rsid w:val="00047312"/>
    <w:rsid w:val="000477B5"/>
    <w:rsid w:val="000508BD"/>
    <w:rsid w:val="000517AB"/>
    <w:rsid w:val="0005339C"/>
    <w:rsid w:val="0005571B"/>
    <w:rsid w:val="000571C0"/>
    <w:rsid w:val="00057AB3"/>
    <w:rsid w:val="00060076"/>
    <w:rsid w:val="00060432"/>
    <w:rsid w:val="00060D87"/>
    <w:rsid w:val="000615A5"/>
    <w:rsid w:val="00061D62"/>
    <w:rsid w:val="00064E4C"/>
    <w:rsid w:val="00066901"/>
    <w:rsid w:val="000673FD"/>
    <w:rsid w:val="00071BEE"/>
    <w:rsid w:val="000736CD"/>
    <w:rsid w:val="0007533B"/>
    <w:rsid w:val="0007545D"/>
    <w:rsid w:val="00075C1C"/>
    <w:rsid w:val="00075F3C"/>
    <w:rsid w:val="000760BF"/>
    <w:rsid w:val="0007613E"/>
    <w:rsid w:val="00076BFC"/>
    <w:rsid w:val="000814A7"/>
    <w:rsid w:val="0008557B"/>
    <w:rsid w:val="00085CE7"/>
    <w:rsid w:val="000906EE"/>
    <w:rsid w:val="00091BA2"/>
    <w:rsid w:val="00091CAB"/>
    <w:rsid w:val="0009201D"/>
    <w:rsid w:val="0009214D"/>
    <w:rsid w:val="000922FA"/>
    <w:rsid w:val="000944EF"/>
    <w:rsid w:val="0009732D"/>
    <w:rsid w:val="000973F0"/>
    <w:rsid w:val="000A0AD9"/>
    <w:rsid w:val="000A1296"/>
    <w:rsid w:val="000A1C27"/>
    <w:rsid w:val="000A1DAD"/>
    <w:rsid w:val="000A2649"/>
    <w:rsid w:val="000A323B"/>
    <w:rsid w:val="000A5874"/>
    <w:rsid w:val="000A6D6C"/>
    <w:rsid w:val="000B294B"/>
    <w:rsid w:val="000B298D"/>
    <w:rsid w:val="000B5B2D"/>
    <w:rsid w:val="000B5DCE"/>
    <w:rsid w:val="000C05BA"/>
    <w:rsid w:val="000C0E8F"/>
    <w:rsid w:val="000C4BC4"/>
    <w:rsid w:val="000D0110"/>
    <w:rsid w:val="000D1D14"/>
    <w:rsid w:val="000D2468"/>
    <w:rsid w:val="000D26C1"/>
    <w:rsid w:val="000D318A"/>
    <w:rsid w:val="000D4E1E"/>
    <w:rsid w:val="000D6173"/>
    <w:rsid w:val="000D6F83"/>
    <w:rsid w:val="000E25CC"/>
    <w:rsid w:val="000E3694"/>
    <w:rsid w:val="000E490F"/>
    <w:rsid w:val="000E5EE6"/>
    <w:rsid w:val="000E6241"/>
    <w:rsid w:val="000F1400"/>
    <w:rsid w:val="000F2BE3"/>
    <w:rsid w:val="000F3D0D"/>
    <w:rsid w:val="000F6ED4"/>
    <w:rsid w:val="000F7A6E"/>
    <w:rsid w:val="00103034"/>
    <w:rsid w:val="001036CD"/>
    <w:rsid w:val="001042BA"/>
    <w:rsid w:val="00106D03"/>
    <w:rsid w:val="00110465"/>
    <w:rsid w:val="00110628"/>
    <w:rsid w:val="0011245A"/>
    <w:rsid w:val="0011493E"/>
    <w:rsid w:val="00115B72"/>
    <w:rsid w:val="001209EC"/>
    <w:rsid w:val="00120A9E"/>
    <w:rsid w:val="00123F2D"/>
    <w:rsid w:val="00125A9C"/>
    <w:rsid w:val="001270A2"/>
    <w:rsid w:val="00131237"/>
    <w:rsid w:val="001329AC"/>
    <w:rsid w:val="00134964"/>
    <w:rsid w:val="00134CA0"/>
    <w:rsid w:val="00135DB8"/>
    <w:rsid w:val="0014026F"/>
    <w:rsid w:val="00147A47"/>
    <w:rsid w:val="00147AA1"/>
    <w:rsid w:val="00150843"/>
    <w:rsid w:val="00151A91"/>
    <w:rsid w:val="001520CF"/>
    <w:rsid w:val="00153F96"/>
    <w:rsid w:val="001543C0"/>
    <w:rsid w:val="0015667C"/>
    <w:rsid w:val="00157110"/>
    <w:rsid w:val="0015742A"/>
    <w:rsid w:val="00157DA1"/>
    <w:rsid w:val="00163147"/>
    <w:rsid w:val="00163457"/>
    <w:rsid w:val="00163943"/>
    <w:rsid w:val="00164C57"/>
    <w:rsid w:val="00164C9D"/>
    <w:rsid w:val="00164E37"/>
    <w:rsid w:val="00165F02"/>
    <w:rsid w:val="001660F0"/>
    <w:rsid w:val="00172F7A"/>
    <w:rsid w:val="00173150"/>
    <w:rsid w:val="00173390"/>
    <w:rsid w:val="001736F0"/>
    <w:rsid w:val="00173BB3"/>
    <w:rsid w:val="001740D0"/>
    <w:rsid w:val="00174F2C"/>
    <w:rsid w:val="001752F2"/>
    <w:rsid w:val="001761BA"/>
    <w:rsid w:val="00180F2A"/>
    <w:rsid w:val="00182643"/>
    <w:rsid w:val="001837EA"/>
    <w:rsid w:val="00184B91"/>
    <w:rsid w:val="00184D4A"/>
    <w:rsid w:val="0018555E"/>
    <w:rsid w:val="00185CE6"/>
    <w:rsid w:val="00186EC1"/>
    <w:rsid w:val="00187EDD"/>
    <w:rsid w:val="00190430"/>
    <w:rsid w:val="00191E1F"/>
    <w:rsid w:val="0019473B"/>
    <w:rsid w:val="001952B1"/>
    <w:rsid w:val="00196E39"/>
    <w:rsid w:val="00197649"/>
    <w:rsid w:val="001A01FB"/>
    <w:rsid w:val="001A0EAC"/>
    <w:rsid w:val="001A10E9"/>
    <w:rsid w:val="001A183D"/>
    <w:rsid w:val="001A2B65"/>
    <w:rsid w:val="001A3B23"/>
    <w:rsid w:val="001A3CD3"/>
    <w:rsid w:val="001A4D22"/>
    <w:rsid w:val="001A5BEF"/>
    <w:rsid w:val="001A7F15"/>
    <w:rsid w:val="001B223F"/>
    <w:rsid w:val="001B342E"/>
    <w:rsid w:val="001B3C68"/>
    <w:rsid w:val="001C025B"/>
    <w:rsid w:val="001C1832"/>
    <w:rsid w:val="001C188C"/>
    <w:rsid w:val="001C20A8"/>
    <w:rsid w:val="001C5DD4"/>
    <w:rsid w:val="001D1783"/>
    <w:rsid w:val="001D4029"/>
    <w:rsid w:val="001D53CD"/>
    <w:rsid w:val="001D55A3"/>
    <w:rsid w:val="001D5AF5"/>
    <w:rsid w:val="001D7C2A"/>
    <w:rsid w:val="001E0402"/>
    <w:rsid w:val="001E1E73"/>
    <w:rsid w:val="001E4E0C"/>
    <w:rsid w:val="001E526D"/>
    <w:rsid w:val="001E5655"/>
    <w:rsid w:val="001F1832"/>
    <w:rsid w:val="001F220F"/>
    <w:rsid w:val="001F25B3"/>
    <w:rsid w:val="001F2E84"/>
    <w:rsid w:val="001F6616"/>
    <w:rsid w:val="001F72A6"/>
    <w:rsid w:val="001F75F6"/>
    <w:rsid w:val="00202BD4"/>
    <w:rsid w:val="00202EB7"/>
    <w:rsid w:val="00204A97"/>
    <w:rsid w:val="002078F9"/>
    <w:rsid w:val="002114EF"/>
    <w:rsid w:val="002134A4"/>
    <w:rsid w:val="002166AD"/>
    <w:rsid w:val="00217871"/>
    <w:rsid w:val="00221ED8"/>
    <w:rsid w:val="002231EA"/>
    <w:rsid w:val="00223FDF"/>
    <w:rsid w:val="002271DF"/>
    <w:rsid w:val="002279C0"/>
    <w:rsid w:val="0023727B"/>
    <w:rsid w:val="0023727E"/>
    <w:rsid w:val="00242081"/>
    <w:rsid w:val="00243777"/>
    <w:rsid w:val="002441CD"/>
    <w:rsid w:val="00247FB5"/>
    <w:rsid w:val="002501A3"/>
    <w:rsid w:val="002505A2"/>
    <w:rsid w:val="0025166C"/>
    <w:rsid w:val="002555D4"/>
    <w:rsid w:val="002572AF"/>
    <w:rsid w:val="0025742C"/>
    <w:rsid w:val="0026081E"/>
    <w:rsid w:val="002608E9"/>
    <w:rsid w:val="00260D08"/>
    <w:rsid w:val="00261A16"/>
    <w:rsid w:val="0026237C"/>
    <w:rsid w:val="00263522"/>
    <w:rsid w:val="0026352C"/>
    <w:rsid w:val="0026463D"/>
    <w:rsid w:val="00264EC6"/>
    <w:rsid w:val="002655D2"/>
    <w:rsid w:val="002666DA"/>
    <w:rsid w:val="00267857"/>
    <w:rsid w:val="00271013"/>
    <w:rsid w:val="00273670"/>
    <w:rsid w:val="00273FE4"/>
    <w:rsid w:val="002765B4"/>
    <w:rsid w:val="00276A94"/>
    <w:rsid w:val="002802B4"/>
    <w:rsid w:val="00286B76"/>
    <w:rsid w:val="0029405D"/>
    <w:rsid w:val="00294FA6"/>
    <w:rsid w:val="00295A6F"/>
    <w:rsid w:val="002A0778"/>
    <w:rsid w:val="002A20C4"/>
    <w:rsid w:val="002A27B4"/>
    <w:rsid w:val="002A570F"/>
    <w:rsid w:val="002A7292"/>
    <w:rsid w:val="002A7358"/>
    <w:rsid w:val="002A7902"/>
    <w:rsid w:val="002B0F6B"/>
    <w:rsid w:val="002B23B8"/>
    <w:rsid w:val="002B3462"/>
    <w:rsid w:val="002B4159"/>
    <w:rsid w:val="002B4429"/>
    <w:rsid w:val="002B52C3"/>
    <w:rsid w:val="002B5BA1"/>
    <w:rsid w:val="002B68A6"/>
    <w:rsid w:val="002B7527"/>
    <w:rsid w:val="002B7FAF"/>
    <w:rsid w:val="002C0581"/>
    <w:rsid w:val="002C4276"/>
    <w:rsid w:val="002C67E6"/>
    <w:rsid w:val="002C7CCF"/>
    <w:rsid w:val="002D0C4F"/>
    <w:rsid w:val="002D1364"/>
    <w:rsid w:val="002D4D30"/>
    <w:rsid w:val="002D5000"/>
    <w:rsid w:val="002D598D"/>
    <w:rsid w:val="002D7188"/>
    <w:rsid w:val="002E033A"/>
    <w:rsid w:val="002E100B"/>
    <w:rsid w:val="002E136F"/>
    <w:rsid w:val="002E1DE3"/>
    <w:rsid w:val="002E2AB6"/>
    <w:rsid w:val="002E3B29"/>
    <w:rsid w:val="002E3F34"/>
    <w:rsid w:val="002E425F"/>
    <w:rsid w:val="002E5F79"/>
    <w:rsid w:val="002E64FA"/>
    <w:rsid w:val="002E6E49"/>
    <w:rsid w:val="002E7C5E"/>
    <w:rsid w:val="002F07A9"/>
    <w:rsid w:val="002F0A00"/>
    <w:rsid w:val="002F0CFA"/>
    <w:rsid w:val="002F376C"/>
    <w:rsid w:val="002F669F"/>
    <w:rsid w:val="00301C97"/>
    <w:rsid w:val="0031004C"/>
    <w:rsid w:val="003105F6"/>
    <w:rsid w:val="00311176"/>
    <w:rsid w:val="00311297"/>
    <w:rsid w:val="003113BE"/>
    <w:rsid w:val="003122CA"/>
    <w:rsid w:val="003148FD"/>
    <w:rsid w:val="00321080"/>
    <w:rsid w:val="00321F96"/>
    <w:rsid w:val="00322D45"/>
    <w:rsid w:val="00324FED"/>
    <w:rsid w:val="0032569A"/>
    <w:rsid w:val="00325A1F"/>
    <w:rsid w:val="003268F9"/>
    <w:rsid w:val="00330BAF"/>
    <w:rsid w:val="00334983"/>
    <w:rsid w:val="00334E3A"/>
    <w:rsid w:val="003361DD"/>
    <w:rsid w:val="003373AD"/>
    <w:rsid w:val="00340611"/>
    <w:rsid w:val="00341A6A"/>
    <w:rsid w:val="003437AB"/>
    <w:rsid w:val="0034410A"/>
    <w:rsid w:val="00344F2B"/>
    <w:rsid w:val="00345B9C"/>
    <w:rsid w:val="003472D7"/>
    <w:rsid w:val="00347F4B"/>
    <w:rsid w:val="00352DAE"/>
    <w:rsid w:val="003546DB"/>
    <w:rsid w:val="00354EB9"/>
    <w:rsid w:val="00355D53"/>
    <w:rsid w:val="003602AE"/>
    <w:rsid w:val="00360929"/>
    <w:rsid w:val="003647D5"/>
    <w:rsid w:val="003659DE"/>
    <w:rsid w:val="003674B0"/>
    <w:rsid w:val="00367CFC"/>
    <w:rsid w:val="00371606"/>
    <w:rsid w:val="00372904"/>
    <w:rsid w:val="003761A5"/>
    <w:rsid w:val="00376AC1"/>
    <w:rsid w:val="0037727C"/>
    <w:rsid w:val="00377BF5"/>
    <w:rsid w:val="00377E70"/>
    <w:rsid w:val="00380904"/>
    <w:rsid w:val="00381462"/>
    <w:rsid w:val="003823EE"/>
    <w:rsid w:val="00382960"/>
    <w:rsid w:val="00383DA5"/>
    <w:rsid w:val="003846F7"/>
    <w:rsid w:val="003851ED"/>
    <w:rsid w:val="00385B39"/>
    <w:rsid w:val="00386785"/>
    <w:rsid w:val="00390E89"/>
    <w:rsid w:val="00391B1A"/>
    <w:rsid w:val="00394423"/>
    <w:rsid w:val="00396942"/>
    <w:rsid w:val="00396B49"/>
    <w:rsid w:val="00396E3E"/>
    <w:rsid w:val="003A306E"/>
    <w:rsid w:val="003A60DC"/>
    <w:rsid w:val="003A699F"/>
    <w:rsid w:val="003A6A46"/>
    <w:rsid w:val="003A7653"/>
    <w:rsid w:val="003A7A63"/>
    <w:rsid w:val="003B000C"/>
    <w:rsid w:val="003B0F1D"/>
    <w:rsid w:val="003B4A57"/>
    <w:rsid w:val="003C0AD9"/>
    <w:rsid w:val="003C0ED0"/>
    <w:rsid w:val="003C1D49"/>
    <w:rsid w:val="003C35C4"/>
    <w:rsid w:val="003C5E1E"/>
    <w:rsid w:val="003C6E7C"/>
    <w:rsid w:val="003C6EE4"/>
    <w:rsid w:val="003D12C2"/>
    <w:rsid w:val="003D31B9"/>
    <w:rsid w:val="003D3867"/>
    <w:rsid w:val="003D6613"/>
    <w:rsid w:val="003D6A34"/>
    <w:rsid w:val="003E0D1A"/>
    <w:rsid w:val="003E2DA3"/>
    <w:rsid w:val="003E4332"/>
    <w:rsid w:val="003E55DC"/>
    <w:rsid w:val="003F020D"/>
    <w:rsid w:val="003F03D9"/>
    <w:rsid w:val="003F2FBE"/>
    <w:rsid w:val="003F318D"/>
    <w:rsid w:val="003F5022"/>
    <w:rsid w:val="003F5BAE"/>
    <w:rsid w:val="003F6714"/>
    <w:rsid w:val="003F6ED7"/>
    <w:rsid w:val="00400906"/>
    <w:rsid w:val="00401C84"/>
    <w:rsid w:val="00403210"/>
    <w:rsid w:val="004035BB"/>
    <w:rsid w:val="004035EB"/>
    <w:rsid w:val="00404871"/>
    <w:rsid w:val="00407332"/>
    <w:rsid w:val="00407828"/>
    <w:rsid w:val="00407E81"/>
    <w:rsid w:val="00411D9C"/>
    <w:rsid w:val="00413D8E"/>
    <w:rsid w:val="004140F2"/>
    <w:rsid w:val="00416DE7"/>
    <w:rsid w:val="00417B22"/>
    <w:rsid w:val="004204B2"/>
    <w:rsid w:val="00421085"/>
    <w:rsid w:val="00421EA1"/>
    <w:rsid w:val="0042465E"/>
    <w:rsid w:val="00424DF7"/>
    <w:rsid w:val="00426DB9"/>
    <w:rsid w:val="00432434"/>
    <w:rsid w:val="00432B76"/>
    <w:rsid w:val="00434D01"/>
    <w:rsid w:val="00435D26"/>
    <w:rsid w:val="00440C99"/>
    <w:rsid w:val="0044175C"/>
    <w:rsid w:val="00445F4D"/>
    <w:rsid w:val="004471A8"/>
    <w:rsid w:val="004504C0"/>
    <w:rsid w:val="00452C68"/>
    <w:rsid w:val="004532B5"/>
    <w:rsid w:val="004550FB"/>
    <w:rsid w:val="00455122"/>
    <w:rsid w:val="0045670A"/>
    <w:rsid w:val="00460DFC"/>
    <w:rsid w:val="0046111A"/>
    <w:rsid w:val="00462946"/>
    <w:rsid w:val="00463F43"/>
    <w:rsid w:val="004640F2"/>
    <w:rsid w:val="00464B94"/>
    <w:rsid w:val="004653A8"/>
    <w:rsid w:val="00465A0B"/>
    <w:rsid w:val="0047077C"/>
    <w:rsid w:val="00470B05"/>
    <w:rsid w:val="00471D4E"/>
    <w:rsid w:val="0047207C"/>
    <w:rsid w:val="00472CD6"/>
    <w:rsid w:val="004743BE"/>
    <w:rsid w:val="00474E3C"/>
    <w:rsid w:val="004763B8"/>
    <w:rsid w:val="00477D0D"/>
    <w:rsid w:val="00480A58"/>
    <w:rsid w:val="00482151"/>
    <w:rsid w:val="00485FAD"/>
    <w:rsid w:val="00487AED"/>
    <w:rsid w:val="00487E0C"/>
    <w:rsid w:val="00491EDF"/>
    <w:rsid w:val="00492A3F"/>
    <w:rsid w:val="00494F62"/>
    <w:rsid w:val="00495B8B"/>
    <w:rsid w:val="00497A98"/>
    <w:rsid w:val="004A2001"/>
    <w:rsid w:val="004A3590"/>
    <w:rsid w:val="004A5D7C"/>
    <w:rsid w:val="004A65E8"/>
    <w:rsid w:val="004B00A7"/>
    <w:rsid w:val="004B077D"/>
    <w:rsid w:val="004B25E2"/>
    <w:rsid w:val="004B34D7"/>
    <w:rsid w:val="004B4FD4"/>
    <w:rsid w:val="004B5037"/>
    <w:rsid w:val="004B5B2F"/>
    <w:rsid w:val="004B626A"/>
    <w:rsid w:val="004B660E"/>
    <w:rsid w:val="004B767C"/>
    <w:rsid w:val="004C05BD"/>
    <w:rsid w:val="004C32AD"/>
    <w:rsid w:val="004C3B06"/>
    <w:rsid w:val="004C3F97"/>
    <w:rsid w:val="004C683F"/>
    <w:rsid w:val="004C7EE7"/>
    <w:rsid w:val="004D2DEE"/>
    <w:rsid w:val="004D2E1F"/>
    <w:rsid w:val="004D7C67"/>
    <w:rsid w:val="004D7FD9"/>
    <w:rsid w:val="004E1324"/>
    <w:rsid w:val="004E19A5"/>
    <w:rsid w:val="004E31E5"/>
    <w:rsid w:val="004E37E5"/>
    <w:rsid w:val="004E3FDB"/>
    <w:rsid w:val="004E6180"/>
    <w:rsid w:val="004E65CF"/>
    <w:rsid w:val="004E6B44"/>
    <w:rsid w:val="004F1F4A"/>
    <w:rsid w:val="004F296D"/>
    <w:rsid w:val="004F29C9"/>
    <w:rsid w:val="004F508B"/>
    <w:rsid w:val="004F68B4"/>
    <w:rsid w:val="004F695F"/>
    <w:rsid w:val="004F6CA4"/>
    <w:rsid w:val="00500752"/>
    <w:rsid w:val="00500CEC"/>
    <w:rsid w:val="00501A50"/>
    <w:rsid w:val="0050222D"/>
    <w:rsid w:val="00503AF3"/>
    <w:rsid w:val="00504D33"/>
    <w:rsid w:val="0050696D"/>
    <w:rsid w:val="00507C94"/>
    <w:rsid w:val="0051094B"/>
    <w:rsid w:val="005110D7"/>
    <w:rsid w:val="00511936"/>
    <w:rsid w:val="00511D99"/>
    <w:rsid w:val="005128D3"/>
    <w:rsid w:val="005147E8"/>
    <w:rsid w:val="005158F2"/>
    <w:rsid w:val="00522BE8"/>
    <w:rsid w:val="005247E9"/>
    <w:rsid w:val="00526DFC"/>
    <w:rsid w:val="00526F43"/>
    <w:rsid w:val="00527483"/>
    <w:rsid w:val="00527651"/>
    <w:rsid w:val="005335C2"/>
    <w:rsid w:val="005363AB"/>
    <w:rsid w:val="00536F41"/>
    <w:rsid w:val="005418DF"/>
    <w:rsid w:val="00542A4F"/>
    <w:rsid w:val="00542F20"/>
    <w:rsid w:val="00544EF4"/>
    <w:rsid w:val="00545E53"/>
    <w:rsid w:val="005479D9"/>
    <w:rsid w:val="0055214B"/>
    <w:rsid w:val="00555FE8"/>
    <w:rsid w:val="005572BD"/>
    <w:rsid w:val="00557A12"/>
    <w:rsid w:val="00560AC7"/>
    <w:rsid w:val="005613D4"/>
    <w:rsid w:val="00561AFB"/>
    <w:rsid w:val="00561FA8"/>
    <w:rsid w:val="00562AC1"/>
    <w:rsid w:val="005635ED"/>
    <w:rsid w:val="00565253"/>
    <w:rsid w:val="005659FB"/>
    <w:rsid w:val="00566E66"/>
    <w:rsid w:val="00570191"/>
    <w:rsid w:val="00570570"/>
    <w:rsid w:val="00570E5E"/>
    <w:rsid w:val="00571A25"/>
    <w:rsid w:val="00572512"/>
    <w:rsid w:val="00572CC5"/>
    <w:rsid w:val="00573EE6"/>
    <w:rsid w:val="00573F99"/>
    <w:rsid w:val="0057547F"/>
    <w:rsid w:val="005754EE"/>
    <w:rsid w:val="0057617E"/>
    <w:rsid w:val="00576497"/>
    <w:rsid w:val="00577BE0"/>
    <w:rsid w:val="00580D6A"/>
    <w:rsid w:val="005835E7"/>
    <w:rsid w:val="0058397F"/>
    <w:rsid w:val="00583BF8"/>
    <w:rsid w:val="00585E67"/>
    <w:rsid w:val="00585F33"/>
    <w:rsid w:val="00591124"/>
    <w:rsid w:val="00592C7F"/>
    <w:rsid w:val="00595192"/>
    <w:rsid w:val="00597024"/>
    <w:rsid w:val="005A0274"/>
    <w:rsid w:val="005A095C"/>
    <w:rsid w:val="005A1EDE"/>
    <w:rsid w:val="005A3C1A"/>
    <w:rsid w:val="005A49B6"/>
    <w:rsid w:val="005A669D"/>
    <w:rsid w:val="005A75D8"/>
    <w:rsid w:val="005B713E"/>
    <w:rsid w:val="005C03B6"/>
    <w:rsid w:val="005C348E"/>
    <w:rsid w:val="005C3A02"/>
    <w:rsid w:val="005C4962"/>
    <w:rsid w:val="005C5110"/>
    <w:rsid w:val="005C68E1"/>
    <w:rsid w:val="005C7CB6"/>
    <w:rsid w:val="005C7EFB"/>
    <w:rsid w:val="005D1FBD"/>
    <w:rsid w:val="005D25AB"/>
    <w:rsid w:val="005D26D5"/>
    <w:rsid w:val="005D3763"/>
    <w:rsid w:val="005D55E1"/>
    <w:rsid w:val="005E19F7"/>
    <w:rsid w:val="005E20A7"/>
    <w:rsid w:val="005E3AA1"/>
    <w:rsid w:val="005E4352"/>
    <w:rsid w:val="005E4999"/>
    <w:rsid w:val="005E4F04"/>
    <w:rsid w:val="005E62C2"/>
    <w:rsid w:val="005E6C71"/>
    <w:rsid w:val="005E6E1E"/>
    <w:rsid w:val="005F0963"/>
    <w:rsid w:val="005F0CC9"/>
    <w:rsid w:val="005F1193"/>
    <w:rsid w:val="005F2824"/>
    <w:rsid w:val="005F2EBA"/>
    <w:rsid w:val="005F35ED"/>
    <w:rsid w:val="005F7812"/>
    <w:rsid w:val="005F7A88"/>
    <w:rsid w:val="00603A1A"/>
    <w:rsid w:val="006046D5"/>
    <w:rsid w:val="00606765"/>
    <w:rsid w:val="00607A93"/>
    <w:rsid w:val="00607ADF"/>
    <w:rsid w:val="00610C08"/>
    <w:rsid w:val="00611F74"/>
    <w:rsid w:val="00615772"/>
    <w:rsid w:val="00615EE9"/>
    <w:rsid w:val="00617C24"/>
    <w:rsid w:val="00621256"/>
    <w:rsid w:val="00621FCC"/>
    <w:rsid w:val="0062246C"/>
    <w:rsid w:val="00622E4B"/>
    <w:rsid w:val="00626D2F"/>
    <w:rsid w:val="006333DA"/>
    <w:rsid w:val="00635134"/>
    <w:rsid w:val="006356E2"/>
    <w:rsid w:val="00640B91"/>
    <w:rsid w:val="00642254"/>
    <w:rsid w:val="00642A65"/>
    <w:rsid w:val="006433C8"/>
    <w:rsid w:val="00645DCE"/>
    <w:rsid w:val="006465AC"/>
    <w:rsid w:val="006465BF"/>
    <w:rsid w:val="00650F0B"/>
    <w:rsid w:val="00653B22"/>
    <w:rsid w:val="00657BF4"/>
    <w:rsid w:val="006603FB"/>
    <w:rsid w:val="006608DF"/>
    <w:rsid w:val="006623AC"/>
    <w:rsid w:val="00662411"/>
    <w:rsid w:val="006626C3"/>
    <w:rsid w:val="00666155"/>
    <w:rsid w:val="006665FF"/>
    <w:rsid w:val="006678AF"/>
    <w:rsid w:val="006701EF"/>
    <w:rsid w:val="00670AA4"/>
    <w:rsid w:val="00670C6C"/>
    <w:rsid w:val="00671449"/>
    <w:rsid w:val="00673BA5"/>
    <w:rsid w:val="00680058"/>
    <w:rsid w:val="00681F9F"/>
    <w:rsid w:val="006840EA"/>
    <w:rsid w:val="006844E2"/>
    <w:rsid w:val="006849E2"/>
    <w:rsid w:val="00685267"/>
    <w:rsid w:val="00685EF6"/>
    <w:rsid w:val="006872AE"/>
    <w:rsid w:val="00690082"/>
    <w:rsid w:val="00690252"/>
    <w:rsid w:val="00692557"/>
    <w:rsid w:val="00692B11"/>
    <w:rsid w:val="006946BB"/>
    <w:rsid w:val="00696144"/>
    <w:rsid w:val="006969FA"/>
    <w:rsid w:val="006A35D5"/>
    <w:rsid w:val="006A4736"/>
    <w:rsid w:val="006A748A"/>
    <w:rsid w:val="006B2047"/>
    <w:rsid w:val="006B52BA"/>
    <w:rsid w:val="006B5EF6"/>
    <w:rsid w:val="006C079B"/>
    <w:rsid w:val="006C419E"/>
    <w:rsid w:val="006C4A31"/>
    <w:rsid w:val="006C5AC2"/>
    <w:rsid w:val="006C6AFB"/>
    <w:rsid w:val="006C7FD2"/>
    <w:rsid w:val="006D2735"/>
    <w:rsid w:val="006D2997"/>
    <w:rsid w:val="006D42DD"/>
    <w:rsid w:val="006D45B2"/>
    <w:rsid w:val="006E0FCC"/>
    <w:rsid w:val="006E1E96"/>
    <w:rsid w:val="006E3DD0"/>
    <w:rsid w:val="006E43CE"/>
    <w:rsid w:val="006E5261"/>
    <w:rsid w:val="006E5CCD"/>
    <w:rsid w:val="006E5E21"/>
    <w:rsid w:val="006E66F5"/>
    <w:rsid w:val="006F0890"/>
    <w:rsid w:val="006F2648"/>
    <w:rsid w:val="006F2F10"/>
    <w:rsid w:val="006F482B"/>
    <w:rsid w:val="006F6311"/>
    <w:rsid w:val="006F6DFE"/>
    <w:rsid w:val="006F7824"/>
    <w:rsid w:val="00701952"/>
    <w:rsid w:val="00702556"/>
    <w:rsid w:val="0070277E"/>
    <w:rsid w:val="00704156"/>
    <w:rsid w:val="0070437E"/>
    <w:rsid w:val="00704AED"/>
    <w:rsid w:val="007069FC"/>
    <w:rsid w:val="007105CF"/>
    <w:rsid w:val="00711221"/>
    <w:rsid w:val="00712675"/>
    <w:rsid w:val="00713808"/>
    <w:rsid w:val="00714E4D"/>
    <w:rsid w:val="007151B6"/>
    <w:rsid w:val="0071520D"/>
    <w:rsid w:val="00715E66"/>
    <w:rsid w:val="00715EDB"/>
    <w:rsid w:val="007160D5"/>
    <w:rsid w:val="0071617B"/>
    <w:rsid w:val="007163FB"/>
    <w:rsid w:val="00717C2E"/>
    <w:rsid w:val="007204FA"/>
    <w:rsid w:val="007213B3"/>
    <w:rsid w:val="00721856"/>
    <w:rsid w:val="0072457F"/>
    <w:rsid w:val="00725406"/>
    <w:rsid w:val="007260D0"/>
    <w:rsid w:val="0072621B"/>
    <w:rsid w:val="00730555"/>
    <w:rsid w:val="007312CC"/>
    <w:rsid w:val="00733D21"/>
    <w:rsid w:val="00736A64"/>
    <w:rsid w:val="00737DE0"/>
    <w:rsid w:val="00737F6A"/>
    <w:rsid w:val="007410B6"/>
    <w:rsid w:val="0074390F"/>
    <w:rsid w:val="00744C6F"/>
    <w:rsid w:val="007457F6"/>
    <w:rsid w:val="00745ABB"/>
    <w:rsid w:val="00746145"/>
    <w:rsid w:val="00746E38"/>
    <w:rsid w:val="00747CD5"/>
    <w:rsid w:val="00750E2B"/>
    <w:rsid w:val="00751A74"/>
    <w:rsid w:val="007525AB"/>
    <w:rsid w:val="00753B51"/>
    <w:rsid w:val="00756629"/>
    <w:rsid w:val="00756C9A"/>
    <w:rsid w:val="007575D2"/>
    <w:rsid w:val="00757B4F"/>
    <w:rsid w:val="00757B6A"/>
    <w:rsid w:val="007610E0"/>
    <w:rsid w:val="007621AA"/>
    <w:rsid w:val="0076260A"/>
    <w:rsid w:val="00764A67"/>
    <w:rsid w:val="00765CF4"/>
    <w:rsid w:val="00770762"/>
    <w:rsid w:val="00770F6B"/>
    <w:rsid w:val="00771883"/>
    <w:rsid w:val="007719E3"/>
    <w:rsid w:val="007733CA"/>
    <w:rsid w:val="00774F87"/>
    <w:rsid w:val="00776515"/>
    <w:rsid w:val="00776DC2"/>
    <w:rsid w:val="00780122"/>
    <w:rsid w:val="0078214B"/>
    <w:rsid w:val="00782253"/>
    <w:rsid w:val="0078490C"/>
    <w:rsid w:val="0078498A"/>
    <w:rsid w:val="007870C5"/>
    <w:rsid w:val="007878FE"/>
    <w:rsid w:val="0079115D"/>
    <w:rsid w:val="00792207"/>
    <w:rsid w:val="00792B64"/>
    <w:rsid w:val="00792E29"/>
    <w:rsid w:val="0079379A"/>
    <w:rsid w:val="00794953"/>
    <w:rsid w:val="007A0B8F"/>
    <w:rsid w:val="007A1F2F"/>
    <w:rsid w:val="007A2A5C"/>
    <w:rsid w:val="007A40E8"/>
    <w:rsid w:val="007A5150"/>
    <w:rsid w:val="007A5373"/>
    <w:rsid w:val="007A789F"/>
    <w:rsid w:val="007B75BC"/>
    <w:rsid w:val="007B78AC"/>
    <w:rsid w:val="007C0464"/>
    <w:rsid w:val="007C0BD6"/>
    <w:rsid w:val="007C29E3"/>
    <w:rsid w:val="007C3806"/>
    <w:rsid w:val="007C5BB7"/>
    <w:rsid w:val="007D07D5"/>
    <w:rsid w:val="007D16D9"/>
    <w:rsid w:val="007D1C64"/>
    <w:rsid w:val="007D1E2E"/>
    <w:rsid w:val="007D32DD"/>
    <w:rsid w:val="007D5233"/>
    <w:rsid w:val="007D5475"/>
    <w:rsid w:val="007D58BD"/>
    <w:rsid w:val="007D6DCE"/>
    <w:rsid w:val="007D72C4"/>
    <w:rsid w:val="007E2CFE"/>
    <w:rsid w:val="007E4F7F"/>
    <w:rsid w:val="007E5253"/>
    <w:rsid w:val="007E58DD"/>
    <w:rsid w:val="007E59C9"/>
    <w:rsid w:val="007E6BD1"/>
    <w:rsid w:val="007F0072"/>
    <w:rsid w:val="007F01BA"/>
    <w:rsid w:val="007F0E98"/>
    <w:rsid w:val="007F2D3F"/>
    <w:rsid w:val="007F2EB6"/>
    <w:rsid w:val="007F2F7C"/>
    <w:rsid w:val="007F54C3"/>
    <w:rsid w:val="007F58EF"/>
    <w:rsid w:val="00801D37"/>
    <w:rsid w:val="00802949"/>
    <w:rsid w:val="0080301E"/>
    <w:rsid w:val="0080365F"/>
    <w:rsid w:val="00810FB3"/>
    <w:rsid w:val="00812BE5"/>
    <w:rsid w:val="00813FE9"/>
    <w:rsid w:val="00817429"/>
    <w:rsid w:val="00817F6D"/>
    <w:rsid w:val="00820841"/>
    <w:rsid w:val="00821292"/>
    <w:rsid w:val="00821514"/>
    <w:rsid w:val="00821E35"/>
    <w:rsid w:val="00824591"/>
    <w:rsid w:val="00824AED"/>
    <w:rsid w:val="008253DE"/>
    <w:rsid w:val="00827797"/>
    <w:rsid w:val="00827820"/>
    <w:rsid w:val="00831B8B"/>
    <w:rsid w:val="00833559"/>
    <w:rsid w:val="008338DC"/>
    <w:rsid w:val="0083405D"/>
    <w:rsid w:val="008352D4"/>
    <w:rsid w:val="00835A32"/>
    <w:rsid w:val="00836DB9"/>
    <w:rsid w:val="00837C67"/>
    <w:rsid w:val="008415B0"/>
    <w:rsid w:val="00841742"/>
    <w:rsid w:val="00842028"/>
    <w:rsid w:val="00843577"/>
    <w:rsid w:val="008436B8"/>
    <w:rsid w:val="008460B6"/>
    <w:rsid w:val="00850C9D"/>
    <w:rsid w:val="00852B59"/>
    <w:rsid w:val="00852C28"/>
    <w:rsid w:val="00853113"/>
    <w:rsid w:val="00856230"/>
    <w:rsid w:val="00856272"/>
    <w:rsid w:val="008563FF"/>
    <w:rsid w:val="0086018B"/>
    <w:rsid w:val="008611DD"/>
    <w:rsid w:val="008620DE"/>
    <w:rsid w:val="00862A2E"/>
    <w:rsid w:val="00863B3F"/>
    <w:rsid w:val="00866867"/>
    <w:rsid w:val="00866E7F"/>
    <w:rsid w:val="00872257"/>
    <w:rsid w:val="00872568"/>
    <w:rsid w:val="008753E6"/>
    <w:rsid w:val="0087683F"/>
    <w:rsid w:val="0087738C"/>
    <w:rsid w:val="008802AF"/>
    <w:rsid w:val="008812EB"/>
    <w:rsid w:val="00881926"/>
    <w:rsid w:val="00881927"/>
    <w:rsid w:val="0088318F"/>
    <w:rsid w:val="0088331D"/>
    <w:rsid w:val="008852B0"/>
    <w:rsid w:val="00885AE7"/>
    <w:rsid w:val="00886AF5"/>
    <w:rsid w:val="00886B60"/>
    <w:rsid w:val="00887889"/>
    <w:rsid w:val="00890064"/>
    <w:rsid w:val="008920FF"/>
    <w:rsid w:val="008926E8"/>
    <w:rsid w:val="00894F19"/>
    <w:rsid w:val="00896A10"/>
    <w:rsid w:val="008971B5"/>
    <w:rsid w:val="008A0AA0"/>
    <w:rsid w:val="008A171E"/>
    <w:rsid w:val="008A5D26"/>
    <w:rsid w:val="008A6B13"/>
    <w:rsid w:val="008A6ECB"/>
    <w:rsid w:val="008A7D87"/>
    <w:rsid w:val="008B0BF9"/>
    <w:rsid w:val="008B1F23"/>
    <w:rsid w:val="008B2866"/>
    <w:rsid w:val="008B3859"/>
    <w:rsid w:val="008B3AAA"/>
    <w:rsid w:val="008B436D"/>
    <w:rsid w:val="008B4E49"/>
    <w:rsid w:val="008B6C66"/>
    <w:rsid w:val="008B7712"/>
    <w:rsid w:val="008B7B26"/>
    <w:rsid w:val="008C3524"/>
    <w:rsid w:val="008C4061"/>
    <w:rsid w:val="008C4229"/>
    <w:rsid w:val="008C565D"/>
    <w:rsid w:val="008C5BE0"/>
    <w:rsid w:val="008C642D"/>
    <w:rsid w:val="008C6995"/>
    <w:rsid w:val="008C7233"/>
    <w:rsid w:val="008D08D7"/>
    <w:rsid w:val="008D2434"/>
    <w:rsid w:val="008E171D"/>
    <w:rsid w:val="008E2785"/>
    <w:rsid w:val="008E6469"/>
    <w:rsid w:val="008E78A3"/>
    <w:rsid w:val="008F0654"/>
    <w:rsid w:val="008F06CB"/>
    <w:rsid w:val="008F07D6"/>
    <w:rsid w:val="008F2E83"/>
    <w:rsid w:val="008F35AE"/>
    <w:rsid w:val="008F46B3"/>
    <w:rsid w:val="008F552F"/>
    <w:rsid w:val="008F5AD1"/>
    <w:rsid w:val="008F612A"/>
    <w:rsid w:val="009020F3"/>
    <w:rsid w:val="0090293D"/>
    <w:rsid w:val="009034DE"/>
    <w:rsid w:val="00903E33"/>
    <w:rsid w:val="00905396"/>
    <w:rsid w:val="0090605D"/>
    <w:rsid w:val="00906419"/>
    <w:rsid w:val="00912889"/>
    <w:rsid w:val="00913A42"/>
    <w:rsid w:val="00914167"/>
    <w:rsid w:val="00914361"/>
    <w:rsid w:val="009143DB"/>
    <w:rsid w:val="00915065"/>
    <w:rsid w:val="00917CE5"/>
    <w:rsid w:val="009217C0"/>
    <w:rsid w:val="00924897"/>
    <w:rsid w:val="00925241"/>
    <w:rsid w:val="00925B6D"/>
    <w:rsid w:val="00925CEC"/>
    <w:rsid w:val="00926A3F"/>
    <w:rsid w:val="0092794E"/>
    <w:rsid w:val="00927B59"/>
    <w:rsid w:val="00930D30"/>
    <w:rsid w:val="009332A2"/>
    <w:rsid w:val="00934B23"/>
    <w:rsid w:val="00935820"/>
    <w:rsid w:val="00937598"/>
    <w:rsid w:val="0093790B"/>
    <w:rsid w:val="00943751"/>
    <w:rsid w:val="00944853"/>
    <w:rsid w:val="00946DD0"/>
    <w:rsid w:val="009509E6"/>
    <w:rsid w:val="00952018"/>
    <w:rsid w:val="00952800"/>
    <w:rsid w:val="0095300D"/>
    <w:rsid w:val="0095380C"/>
    <w:rsid w:val="00956812"/>
    <w:rsid w:val="0095719A"/>
    <w:rsid w:val="009579AE"/>
    <w:rsid w:val="009623E9"/>
    <w:rsid w:val="00963EEB"/>
    <w:rsid w:val="009648BC"/>
    <w:rsid w:val="00964C2F"/>
    <w:rsid w:val="00965F88"/>
    <w:rsid w:val="00970CAD"/>
    <w:rsid w:val="0097468B"/>
    <w:rsid w:val="00974A0B"/>
    <w:rsid w:val="00977B73"/>
    <w:rsid w:val="009808F5"/>
    <w:rsid w:val="009812AB"/>
    <w:rsid w:val="00983265"/>
    <w:rsid w:val="00984E03"/>
    <w:rsid w:val="00987268"/>
    <w:rsid w:val="00987E85"/>
    <w:rsid w:val="009941A9"/>
    <w:rsid w:val="009A0D12"/>
    <w:rsid w:val="009A1987"/>
    <w:rsid w:val="009A22C1"/>
    <w:rsid w:val="009A2BEE"/>
    <w:rsid w:val="009A43A9"/>
    <w:rsid w:val="009A5289"/>
    <w:rsid w:val="009A55DC"/>
    <w:rsid w:val="009A6B3E"/>
    <w:rsid w:val="009A7A53"/>
    <w:rsid w:val="009B0402"/>
    <w:rsid w:val="009B0B75"/>
    <w:rsid w:val="009B16DF"/>
    <w:rsid w:val="009B4CB2"/>
    <w:rsid w:val="009B6701"/>
    <w:rsid w:val="009B6EF7"/>
    <w:rsid w:val="009B7000"/>
    <w:rsid w:val="009B739C"/>
    <w:rsid w:val="009C04EC"/>
    <w:rsid w:val="009C328C"/>
    <w:rsid w:val="009C4444"/>
    <w:rsid w:val="009C5856"/>
    <w:rsid w:val="009C79AD"/>
    <w:rsid w:val="009C7CA6"/>
    <w:rsid w:val="009D0036"/>
    <w:rsid w:val="009D1BE4"/>
    <w:rsid w:val="009D3316"/>
    <w:rsid w:val="009D5484"/>
    <w:rsid w:val="009D55AA"/>
    <w:rsid w:val="009D7E2F"/>
    <w:rsid w:val="009E312A"/>
    <w:rsid w:val="009E3E77"/>
    <w:rsid w:val="009E3FAB"/>
    <w:rsid w:val="009E5518"/>
    <w:rsid w:val="009E5B3F"/>
    <w:rsid w:val="009E7D90"/>
    <w:rsid w:val="009F1AB0"/>
    <w:rsid w:val="009F21E5"/>
    <w:rsid w:val="009F2ADA"/>
    <w:rsid w:val="009F501D"/>
    <w:rsid w:val="009F5452"/>
    <w:rsid w:val="00A00872"/>
    <w:rsid w:val="00A039D5"/>
    <w:rsid w:val="00A046AD"/>
    <w:rsid w:val="00A063C0"/>
    <w:rsid w:val="00A079C1"/>
    <w:rsid w:val="00A11350"/>
    <w:rsid w:val="00A12520"/>
    <w:rsid w:val="00A130FD"/>
    <w:rsid w:val="00A13D6D"/>
    <w:rsid w:val="00A14769"/>
    <w:rsid w:val="00A16151"/>
    <w:rsid w:val="00A16B53"/>
    <w:rsid w:val="00A16EC6"/>
    <w:rsid w:val="00A17616"/>
    <w:rsid w:val="00A17C06"/>
    <w:rsid w:val="00A2126E"/>
    <w:rsid w:val="00A21706"/>
    <w:rsid w:val="00A24FCC"/>
    <w:rsid w:val="00A26A90"/>
    <w:rsid w:val="00A26B27"/>
    <w:rsid w:val="00A30E4F"/>
    <w:rsid w:val="00A32253"/>
    <w:rsid w:val="00A32880"/>
    <w:rsid w:val="00A3310E"/>
    <w:rsid w:val="00A333A0"/>
    <w:rsid w:val="00A37E70"/>
    <w:rsid w:val="00A437E1"/>
    <w:rsid w:val="00A4685E"/>
    <w:rsid w:val="00A50CD4"/>
    <w:rsid w:val="00A51191"/>
    <w:rsid w:val="00A547B9"/>
    <w:rsid w:val="00A54FE2"/>
    <w:rsid w:val="00A55A84"/>
    <w:rsid w:val="00A56D62"/>
    <w:rsid w:val="00A56F07"/>
    <w:rsid w:val="00A5762C"/>
    <w:rsid w:val="00A600FC"/>
    <w:rsid w:val="00A60BCA"/>
    <w:rsid w:val="00A638DA"/>
    <w:rsid w:val="00A651C5"/>
    <w:rsid w:val="00A65B41"/>
    <w:rsid w:val="00A65E00"/>
    <w:rsid w:val="00A66A78"/>
    <w:rsid w:val="00A73347"/>
    <w:rsid w:val="00A7436E"/>
    <w:rsid w:val="00A74E96"/>
    <w:rsid w:val="00A75A8E"/>
    <w:rsid w:val="00A80338"/>
    <w:rsid w:val="00A80FFF"/>
    <w:rsid w:val="00A81427"/>
    <w:rsid w:val="00A8177B"/>
    <w:rsid w:val="00A824DD"/>
    <w:rsid w:val="00A82A1A"/>
    <w:rsid w:val="00A82E03"/>
    <w:rsid w:val="00A83676"/>
    <w:rsid w:val="00A83B7B"/>
    <w:rsid w:val="00A8412A"/>
    <w:rsid w:val="00A84274"/>
    <w:rsid w:val="00A850F3"/>
    <w:rsid w:val="00A852D4"/>
    <w:rsid w:val="00A864E3"/>
    <w:rsid w:val="00A8728F"/>
    <w:rsid w:val="00A94574"/>
    <w:rsid w:val="00A95936"/>
    <w:rsid w:val="00A96265"/>
    <w:rsid w:val="00A969B9"/>
    <w:rsid w:val="00A97084"/>
    <w:rsid w:val="00AA1C2C"/>
    <w:rsid w:val="00AA34EA"/>
    <w:rsid w:val="00AA35F6"/>
    <w:rsid w:val="00AA42F7"/>
    <w:rsid w:val="00AA667C"/>
    <w:rsid w:val="00AA6E91"/>
    <w:rsid w:val="00AA7439"/>
    <w:rsid w:val="00AA74C8"/>
    <w:rsid w:val="00AA7ACB"/>
    <w:rsid w:val="00AB047E"/>
    <w:rsid w:val="00AB0B0A"/>
    <w:rsid w:val="00AB0BB7"/>
    <w:rsid w:val="00AB22C6"/>
    <w:rsid w:val="00AB2AD0"/>
    <w:rsid w:val="00AB2D2C"/>
    <w:rsid w:val="00AB3AF8"/>
    <w:rsid w:val="00AB5485"/>
    <w:rsid w:val="00AB67FC"/>
    <w:rsid w:val="00AC00F2"/>
    <w:rsid w:val="00AC31B5"/>
    <w:rsid w:val="00AC4EA1"/>
    <w:rsid w:val="00AC5381"/>
    <w:rsid w:val="00AC5920"/>
    <w:rsid w:val="00AD0E65"/>
    <w:rsid w:val="00AD2BB2"/>
    <w:rsid w:val="00AD2BF2"/>
    <w:rsid w:val="00AD4E90"/>
    <w:rsid w:val="00AD5332"/>
    <w:rsid w:val="00AD5422"/>
    <w:rsid w:val="00AE1CB6"/>
    <w:rsid w:val="00AE4179"/>
    <w:rsid w:val="00AE4425"/>
    <w:rsid w:val="00AE4FBE"/>
    <w:rsid w:val="00AE650F"/>
    <w:rsid w:val="00AE6555"/>
    <w:rsid w:val="00AE7D16"/>
    <w:rsid w:val="00AE7D4D"/>
    <w:rsid w:val="00AF4CAA"/>
    <w:rsid w:val="00AF571A"/>
    <w:rsid w:val="00AF5A06"/>
    <w:rsid w:val="00AF60A0"/>
    <w:rsid w:val="00AF67FC"/>
    <w:rsid w:val="00AF7DF5"/>
    <w:rsid w:val="00B006E5"/>
    <w:rsid w:val="00B010A0"/>
    <w:rsid w:val="00B01F93"/>
    <w:rsid w:val="00B024C2"/>
    <w:rsid w:val="00B07700"/>
    <w:rsid w:val="00B108DE"/>
    <w:rsid w:val="00B12D53"/>
    <w:rsid w:val="00B13921"/>
    <w:rsid w:val="00B15128"/>
    <w:rsid w:val="00B1528C"/>
    <w:rsid w:val="00B16588"/>
    <w:rsid w:val="00B16ACD"/>
    <w:rsid w:val="00B16BBF"/>
    <w:rsid w:val="00B20514"/>
    <w:rsid w:val="00B21487"/>
    <w:rsid w:val="00B232D1"/>
    <w:rsid w:val="00B24DB5"/>
    <w:rsid w:val="00B25B5A"/>
    <w:rsid w:val="00B27B16"/>
    <w:rsid w:val="00B30CDE"/>
    <w:rsid w:val="00B31F9E"/>
    <w:rsid w:val="00B323F4"/>
    <w:rsid w:val="00B3268F"/>
    <w:rsid w:val="00B32C2C"/>
    <w:rsid w:val="00B33A1A"/>
    <w:rsid w:val="00B33E6C"/>
    <w:rsid w:val="00B371CC"/>
    <w:rsid w:val="00B41CD9"/>
    <w:rsid w:val="00B427E6"/>
    <w:rsid w:val="00B428A6"/>
    <w:rsid w:val="00B43E1F"/>
    <w:rsid w:val="00B43EC1"/>
    <w:rsid w:val="00B448B6"/>
    <w:rsid w:val="00B451EF"/>
    <w:rsid w:val="00B45FBC"/>
    <w:rsid w:val="00B51A7D"/>
    <w:rsid w:val="00B535C2"/>
    <w:rsid w:val="00B54AA6"/>
    <w:rsid w:val="00B551A9"/>
    <w:rsid w:val="00B55544"/>
    <w:rsid w:val="00B56119"/>
    <w:rsid w:val="00B5787A"/>
    <w:rsid w:val="00B63B8F"/>
    <w:rsid w:val="00B640AF"/>
    <w:rsid w:val="00B642FC"/>
    <w:rsid w:val="00B64D26"/>
    <w:rsid w:val="00B64FBB"/>
    <w:rsid w:val="00B7031F"/>
    <w:rsid w:val="00B703B6"/>
    <w:rsid w:val="00B70E22"/>
    <w:rsid w:val="00B7543D"/>
    <w:rsid w:val="00B774CB"/>
    <w:rsid w:val="00B80402"/>
    <w:rsid w:val="00B80493"/>
    <w:rsid w:val="00B80B9A"/>
    <w:rsid w:val="00B81B41"/>
    <w:rsid w:val="00B830B7"/>
    <w:rsid w:val="00B83EBC"/>
    <w:rsid w:val="00B848EA"/>
    <w:rsid w:val="00B84B2B"/>
    <w:rsid w:val="00B86089"/>
    <w:rsid w:val="00B90500"/>
    <w:rsid w:val="00B9176C"/>
    <w:rsid w:val="00B92A03"/>
    <w:rsid w:val="00B935A4"/>
    <w:rsid w:val="00BA1142"/>
    <w:rsid w:val="00BA561A"/>
    <w:rsid w:val="00BB0DC6"/>
    <w:rsid w:val="00BB15E4"/>
    <w:rsid w:val="00BB1E19"/>
    <w:rsid w:val="00BB21D1"/>
    <w:rsid w:val="00BB32F2"/>
    <w:rsid w:val="00BB4338"/>
    <w:rsid w:val="00BB44AB"/>
    <w:rsid w:val="00BB4EE9"/>
    <w:rsid w:val="00BB6C0E"/>
    <w:rsid w:val="00BB7B38"/>
    <w:rsid w:val="00BC11E5"/>
    <w:rsid w:val="00BC2C31"/>
    <w:rsid w:val="00BC4884"/>
    <w:rsid w:val="00BC4BC6"/>
    <w:rsid w:val="00BC52FD"/>
    <w:rsid w:val="00BC5F70"/>
    <w:rsid w:val="00BC6E62"/>
    <w:rsid w:val="00BC7443"/>
    <w:rsid w:val="00BD0648"/>
    <w:rsid w:val="00BD1040"/>
    <w:rsid w:val="00BD2757"/>
    <w:rsid w:val="00BD34AA"/>
    <w:rsid w:val="00BD4835"/>
    <w:rsid w:val="00BD5243"/>
    <w:rsid w:val="00BD602D"/>
    <w:rsid w:val="00BE0C44"/>
    <w:rsid w:val="00BE1B8B"/>
    <w:rsid w:val="00BE2A18"/>
    <w:rsid w:val="00BE2C01"/>
    <w:rsid w:val="00BE41EC"/>
    <w:rsid w:val="00BE56FB"/>
    <w:rsid w:val="00BE65E4"/>
    <w:rsid w:val="00BF00CD"/>
    <w:rsid w:val="00BF3DDE"/>
    <w:rsid w:val="00BF6589"/>
    <w:rsid w:val="00BF6F7F"/>
    <w:rsid w:val="00BF710C"/>
    <w:rsid w:val="00C00647"/>
    <w:rsid w:val="00C02764"/>
    <w:rsid w:val="00C04CEF"/>
    <w:rsid w:val="00C04ECA"/>
    <w:rsid w:val="00C06430"/>
    <w:rsid w:val="00C0662F"/>
    <w:rsid w:val="00C11943"/>
    <w:rsid w:val="00C1214A"/>
    <w:rsid w:val="00C12E96"/>
    <w:rsid w:val="00C14763"/>
    <w:rsid w:val="00C16141"/>
    <w:rsid w:val="00C1705F"/>
    <w:rsid w:val="00C2363F"/>
    <w:rsid w:val="00C236C8"/>
    <w:rsid w:val="00C260B1"/>
    <w:rsid w:val="00C2623F"/>
    <w:rsid w:val="00C269AA"/>
    <w:rsid w:val="00C26E56"/>
    <w:rsid w:val="00C304FB"/>
    <w:rsid w:val="00C312A4"/>
    <w:rsid w:val="00C31406"/>
    <w:rsid w:val="00C33A96"/>
    <w:rsid w:val="00C366D0"/>
    <w:rsid w:val="00C37194"/>
    <w:rsid w:val="00C40637"/>
    <w:rsid w:val="00C40F6C"/>
    <w:rsid w:val="00C42A21"/>
    <w:rsid w:val="00C44426"/>
    <w:rsid w:val="00C445F3"/>
    <w:rsid w:val="00C44BE0"/>
    <w:rsid w:val="00C451F4"/>
    <w:rsid w:val="00C45EB1"/>
    <w:rsid w:val="00C511AB"/>
    <w:rsid w:val="00C54A3A"/>
    <w:rsid w:val="00C55566"/>
    <w:rsid w:val="00C56448"/>
    <w:rsid w:val="00C62D05"/>
    <w:rsid w:val="00C645B4"/>
    <w:rsid w:val="00C667BE"/>
    <w:rsid w:val="00C6763B"/>
    <w:rsid w:val="00C6766B"/>
    <w:rsid w:val="00C678B6"/>
    <w:rsid w:val="00C72223"/>
    <w:rsid w:val="00C7326D"/>
    <w:rsid w:val="00C74D0C"/>
    <w:rsid w:val="00C75C79"/>
    <w:rsid w:val="00C76417"/>
    <w:rsid w:val="00C76B97"/>
    <w:rsid w:val="00C7726F"/>
    <w:rsid w:val="00C81729"/>
    <w:rsid w:val="00C823DA"/>
    <w:rsid w:val="00C8259F"/>
    <w:rsid w:val="00C82746"/>
    <w:rsid w:val="00C8312F"/>
    <w:rsid w:val="00C84C47"/>
    <w:rsid w:val="00C853A5"/>
    <w:rsid w:val="00C858A4"/>
    <w:rsid w:val="00C86AFA"/>
    <w:rsid w:val="00C903C1"/>
    <w:rsid w:val="00C90BD8"/>
    <w:rsid w:val="00C91005"/>
    <w:rsid w:val="00C966B5"/>
    <w:rsid w:val="00CB18D0"/>
    <w:rsid w:val="00CB1C8A"/>
    <w:rsid w:val="00CB24F5"/>
    <w:rsid w:val="00CB2663"/>
    <w:rsid w:val="00CB3BBE"/>
    <w:rsid w:val="00CB4C99"/>
    <w:rsid w:val="00CB5956"/>
    <w:rsid w:val="00CB59E9"/>
    <w:rsid w:val="00CB6524"/>
    <w:rsid w:val="00CB70BE"/>
    <w:rsid w:val="00CC0D6A"/>
    <w:rsid w:val="00CC3831"/>
    <w:rsid w:val="00CC3E3D"/>
    <w:rsid w:val="00CC4A13"/>
    <w:rsid w:val="00CC519B"/>
    <w:rsid w:val="00CD12C1"/>
    <w:rsid w:val="00CD214E"/>
    <w:rsid w:val="00CD26C0"/>
    <w:rsid w:val="00CD3700"/>
    <w:rsid w:val="00CD46FA"/>
    <w:rsid w:val="00CD5973"/>
    <w:rsid w:val="00CE0370"/>
    <w:rsid w:val="00CE1573"/>
    <w:rsid w:val="00CE31A6"/>
    <w:rsid w:val="00CE658B"/>
    <w:rsid w:val="00CF09AA"/>
    <w:rsid w:val="00CF2AB0"/>
    <w:rsid w:val="00CF4813"/>
    <w:rsid w:val="00CF5233"/>
    <w:rsid w:val="00D029B8"/>
    <w:rsid w:val="00D02F60"/>
    <w:rsid w:val="00D0464E"/>
    <w:rsid w:val="00D04A96"/>
    <w:rsid w:val="00D0510E"/>
    <w:rsid w:val="00D0562A"/>
    <w:rsid w:val="00D06C39"/>
    <w:rsid w:val="00D07A7B"/>
    <w:rsid w:val="00D10ACD"/>
    <w:rsid w:val="00D10E06"/>
    <w:rsid w:val="00D1116C"/>
    <w:rsid w:val="00D11983"/>
    <w:rsid w:val="00D12232"/>
    <w:rsid w:val="00D15197"/>
    <w:rsid w:val="00D16820"/>
    <w:rsid w:val="00D169C8"/>
    <w:rsid w:val="00D1793F"/>
    <w:rsid w:val="00D20219"/>
    <w:rsid w:val="00D22AF5"/>
    <w:rsid w:val="00D235EA"/>
    <w:rsid w:val="00D247A9"/>
    <w:rsid w:val="00D25639"/>
    <w:rsid w:val="00D31A57"/>
    <w:rsid w:val="00D32721"/>
    <w:rsid w:val="00D328DC"/>
    <w:rsid w:val="00D33387"/>
    <w:rsid w:val="00D34B4E"/>
    <w:rsid w:val="00D402FB"/>
    <w:rsid w:val="00D429B7"/>
    <w:rsid w:val="00D47D7A"/>
    <w:rsid w:val="00D50ABD"/>
    <w:rsid w:val="00D53A60"/>
    <w:rsid w:val="00D55290"/>
    <w:rsid w:val="00D57791"/>
    <w:rsid w:val="00D6046A"/>
    <w:rsid w:val="00D62870"/>
    <w:rsid w:val="00D6312E"/>
    <w:rsid w:val="00D655D9"/>
    <w:rsid w:val="00D65872"/>
    <w:rsid w:val="00D676F3"/>
    <w:rsid w:val="00D700DB"/>
    <w:rsid w:val="00D70EF5"/>
    <w:rsid w:val="00D71024"/>
    <w:rsid w:val="00D71A25"/>
    <w:rsid w:val="00D71FCF"/>
    <w:rsid w:val="00D72A54"/>
    <w:rsid w:val="00D72CC1"/>
    <w:rsid w:val="00D72DB4"/>
    <w:rsid w:val="00D76EC9"/>
    <w:rsid w:val="00D77837"/>
    <w:rsid w:val="00D77A2C"/>
    <w:rsid w:val="00D80E7D"/>
    <w:rsid w:val="00D81397"/>
    <w:rsid w:val="00D822CA"/>
    <w:rsid w:val="00D848B9"/>
    <w:rsid w:val="00D84CB8"/>
    <w:rsid w:val="00D84D5F"/>
    <w:rsid w:val="00D84FAC"/>
    <w:rsid w:val="00D854AA"/>
    <w:rsid w:val="00D87FDF"/>
    <w:rsid w:val="00D90E69"/>
    <w:rsid w:val="00D91368"/>
    <w:rsid w:val="00D93106"/>
    <w:rsid w:val="00D933E9"/>
    <w:rsid w:val="00D9505D"/>
    <w:rsid w:val="00D953D0"/>
    <w:rsid w:val="00D959F5"/>
    <w:rsid w:val="00D96884"/>
    <w:rsid w:val="00D97BFF"/>
    <w:rsid w:val="00D97E22"/>
    <w:rsid w:val="00DA0003"/>
    <w:rsid w:val="00DA1F10"/>
    <w:rsid w:val="00DA273D"/>
    <w:rsid w:val="00DA3FDD"/>
    <w:rsid w:val="00DA440E"/>
    <w:rsid w:val="00DA7017"/>
    <w:rsid w:val="00DA7028"/>
    <w:rsid w:val="00DB099F"/>
    <w:rsid w:val="00DB1AD2"/>
    <w:rsid w:val="00DB1E5B"/>
    <w:rsid w:val="00DB2B58"/>
    <w:rsid w:val="00DB3B5B"/>
    <w:rsid w:val="00DB5206"/>
    <w:rsid w:val="00DB6276"/>
    <w:rsid w:val="00DB63F5"/>
    <w:rsid w:val="00DC1C6B"/>
    <w:rsid w:val="00DC2C2E"/>
    <w:rsid w:val="00DC303C"/>
    <w:rsid w:val="00DC37F2"/>
    <w:rsid w:val="00DC4AF0"/>
    <w:rsid w:val="00DC51C6"/>
    <w:rsid w:val="00DC6604"/>
    <w:rsid w:val="00DC7886"/>
    <w:rsid w:val="00DC7D6D"/>
    <w:rsid w:val="00DD0CF2"/>
    <w:rsid w:val="00DD1E3C"/>
    <w:rsid w:val="00DE1554"/>
    <w:rsid w:val="00DE2901"/>
    <w:rsid w:val="00DE3F96"/>
    <w:rsid w:val="00DE51D9"/>
    <w:rsid w:val="00DE590F"/>
    <w:rsid w:val="00DE7DC1"/>
    <w:rsid w:val="00DF07A8"/>
    <w:rsid w:val="00DF3F7E"/>
    <w:rsid w:val="00DF46A5"/>
    <w:rsid w:val="00DF60D2"/>
    <w:rsid w:val="00DF6211"/>
    <w:rsid w:val="00DF6530"/>
    <w:rsid w:val="00DF7648"/>
    <w:rsid w:val="00DF7A25"/>
    <w:rsid w:val="00DF7C6A"/>
    <w:rsid w:val="00E00E29"/>
    <w:rsid w:val="00E01650"/>
    <w:rsid w:val="00E02BAB"/>
    <w:rsid w:val="00E04CEB"/>
    <w:rsid w:val="00E060BC"/>
    <w:rsid w:val="00E11420"/>
    <w:rsid w:val="00E132FB"/>
    <w:rsid w:val="00E13D54"/>
    <w:rsid w:val="00E1677B"/>
    <w:rsid w:val="00E170B7"/>
    <w:rsid w:val="00E177DD"/>
    <w:rsid w:val="00E20900"/>
    <w:rsid w:val="00E20C7F"/>
    <w:rsid w:val="00E2396E"/>
    <w:rsid w:val="00E2399E"/>
    <w:rsid w:val="00E24728"/>
    <w:rsid w:val="00E269E7"/>
    <w:rsid w:val="00E276AC"/>
    <w:rsid w:val="00E2794E"/>
    <w:rsid w:val="00E34A35"/>
    <w:rsid w:val="00E352A2"/>
    <w:rsid w:val="00E37C2F"/>
    <w:rsid w:val="00E4029B"/>
    <w:rsid w:val="00E41C28"/>
    <w:rsid w:val="00E432A6"/>
    <w:rsid w:val="00E448AF"/>
    <w:rsid w:val="00E46308"/>
    <w:rsid w:val="00E51E17"/>
    <w:rsid w:val="00E52393"/>
    <w:rsid w:val="00E52DAB"/>
    <w:rsid w:val="00E539B0"/>
    <w:rsid w:val="00E54651"/>
    <w:rsid w:val="00E55994"/>
    <w:rsid w:val="00E60606"/>
    <w:rsid w:val="00E60C66"/>
    <w:rsid w:val="00E6164D"/>
    <w:rsid w:val="00E618C9"/>
    <w:rsid w:val="00E62774"/>
    <w:rsid w:val="00E6307C"/>
    <w:rsid w:val="00E636FA"/>
    <w:rsid w:val="00E64CB5"/>
    <w:rsid w:val="00E652E4"/>
    <w:rsid w:val="00E66012"/>
    <w:rsid w:val="00E66C50"/>
    <w:rsid w:val="00E679D3"/>
    <w:rsid w:val="00E705F0"/>
    <w:rsid w:val="00E71208"/>
    <w:rsid w:val="00E71444"/>
    <w:rsid w:val="00E71C91"/>
    <w:rsid w:val="00E720A1"/>
    <w:rsid w:val="00E726E3"/>
    <w:rsid w:val="00E74B5A"/>
    <w:rsid w:val="00E75DDA"/>
    <w:rsid w:val="00E773E8"/>
    <w:rsid w:val="00E80C6D"/>
    <w:rsid w:val="00E83ADD"/>
    <w:rsid w:val="00E84F38"/>
    <w:rsid w:val="00E85623"/>
    <w:rsid w:val="00E86AB9"/>
    <w:rsid w:val="00E87441"/>
    <w:rsid w:val="00E91FAE"/>
    <w:rsid w:val="00E929D4"/>
    <w:rsid w:val="00E95931"/>
    <w:rsid w:val="00E96E3F"/>
    <w:rsid w:val="00E97A35"/>
    <w:rsid w:val="00E97EAC"/>
    <w:rsid w:val="00EA1105"/>
    <w:rsid w:val="00EA1B9E"/>
    <w:rsid w:val="00EA270C"/>
    <w:rsid w:val="00EA356D"/>
    <w:rsid w:val="00EA4974"/>
    <w:rsid w:val="00EA532E"/>
    <w:rsid w:val="00EB06D9"/>
    <w:rsid w:val="00EB192B"/>
    <w:rsid w:val="00EB19ED"/>
    <w:rsid w:val="00EB1CAB"/>
    <w:rsid w:val="00EB4E55"/>
    <w:rsid w:val="00EB773F"/>
    <w:rsid w:val="00EC0319"/>
    <w:rsid w:val="00EC0F5A"/>
    <w:rsid w:val="00EC22D6"/>
    <w:rsid w:val="00EC4265"/>
    <w:rsid w:val="00EC4CEB"/>
    <w:rsid w:val="00EC5FC0"/>
    <w:rsid w:val="00EC659E"/>
    <w:rsid w:val="00ED2072"/>
    <w:rsid w:val="00ED2AE0"/>
    <w:rsid w:val="00ED5553"/>
    <w:rsid w:val="00ED5E36"/>
    <w:rsid w:val="00ED6961"/>
    <w:rsid w:val="00ED747C"/>
    <w:rsid w:val="00EE077A"/>
    <w:rsid w:val="00EE0FB1"/>
    <w:rsid w:val="00EE1B5C"/>
    <w:rsid w:val="00EE3B9B"/>
    <w:rsid w:val="00EE48DD"/>
    <w:rsid w:val="00EE5AAE"/>
    <w:rsid w:val="00EF0B96"/>
    <w:rsid w:val="00EF15B1"/>
    <w:rsid w:val="00EF2DFE"/>
    <w:rsid w:val="00EF3486"/>
    <w:rsid w:val="00EF47AF"/>
    <w:rsid w:val="00EF53B6"/>
    <w:rsid w:val="00EF781E"/>
    <w:rsid w:val="00F00B73"/>
    <w:rsid w:val="00F115CA"/>
    <w:rsid w:val="00F14817"/>
    <w:rsid w:val="00F14EBA"/>
    <w:rsid w:val="00F1510F"/>
    <w:rsid w:val="00F1533A"/>
    <w:rsid w:val="00F15E5A"/>
    <w:rsid w:val="00F16F6F"/>
    <w:rsid w:val="00F17F0A"/>
    <w:rsid w:val="00F217A5"/>
    <w:rsid w:val="00F237E8"/>
    <w:rsid w:val="00F2653C"/>
    <w:rsid w:val="00F2668F"/>
    <w:rsid w:val="00F2742F"/>
    <w:rsid w:val="00F2753B"/>
    <w:rsid w:val="00F30E68"/>
    <w:rsid w:val="00F3294C"/>
    <w:rsid w:val="00F32C1B"/>
    <w:rsid w:val="00F33F8B"/>
    <w:rsid w:val="00F340B2"/>
    <w:rsid w:val="00F35D0F"/>
    <w:rsid w:val="00F4330A"/>
    <w:rsid w:val="00F43390"/>
    <w:rsid w:val="00F443B2"/>
    <w:rsid w:val="00F458D8"/>
    <w:rsid w:val="00F50237"/>
    <w:rsid w:val="00F533FB"/>
    <w:rsid w:val="00F53596"/>
    <w:rsid w:val="00F55BA8"/>
    <w:rsid w:val="00F55DB1"/>
    <w:rsid w:val="00F56ACA"/>
    <w:rsid w:val="00F56B68"/>
    <w:rsid w:val="00F600FE"/>
    <w:rsid w:val="00F60566"/>
    <w:rsid w:val="00F61A44"/>
    <w:rsid w:val="00F61E44"/>
    <w:rsid w:val="00F62E4D"/>
    <w:rsid w:val="00F639EF"/>
    <w:rsid w:val="00F644C9"/>
    <w:rsid w:val="00F6592F"/>
    <w:rsid w:val="00F66B34"/>
    <w:rsid w:val="00F675B9"/>
    <w:rsid w:val="00F711C9"/>
    <w:rsid w:val="00F737E3"/>
    <w:rsid w:val="00F7450C"/>
    <w:rsid w:val="00F74C59"/>
    <w:rsid w:val="00F75A09"/>
    <w:rsid w:val="00F75C3A"/>
    <w:rsid w:val="00F8209D"/>
    <w:rsid w:val="00F82D99"/>
    <w:rsid w:val="00F82E30"/>
    <w:rsid w:val="00F831CB"/>
    <w:rsid w:val="00F848A3"/>
    <w:rsid w:val="00F84ACF"/>
    <w:rsid w:val="00F85742"/>
    <w:rsid w:val="00F85BF8"/>
    <w:rsid w:val="00F871CE"/>
    <w:rsid w:val="00F87802"/>
    <w:rsid w:val="00F92C0A"/>
    <w:rsid w:val="00F9415B"/>
    <w:rsid w:val="00F957EF"/>
    <w:rsid w:val="00FA13C2"/>
    <w:rsid w:val="00FA13D6"/>
    <w:rsid w:val="00FA3409"/>
    <w:rsid w:val="00FA513F"/>
    <w:rsid w:val="00FA533A"/>
    <w:rsid w:val="00FA6923"/>
    <w:rsid w:val="00FA7F91"/>
    <w:rsid w:val="00FB121C"/>
    <w:rsid w:val="00FB1CDD"/>
    <w:rsid w:val="00FB1FBF"/>
    <w:rsid w:val="00FB2C2F"/>
    <w:rsid w:val="00FB305C"/>
    <w:rsid w:val="00FB635A"/>
    <w:rsid w:val="00FB7CA9"/>
    <w:rsid w:val="00FC09A6"/>
    <w:rsid w:val="00FC1033"/>
    <w:rsid w:val="00FC24E9"/>
    <w:rsid w:val="00FC2E3D"/>
    <w:rsid w:val="00FC3BDE"/>
    <w:rsid w:val="00FC6B77"/>
    <w:rsid w:val="00FD1059"/>
    <w:rsid w:val="00FD1DBE"/>
    <w:rsid w:val="00FD25A7"/>
    <w:rsid w:val="00FD27B6"/>
    <w:rsid w:val="00FD3689"/>
    <w:rsid w:val="00FD37D2"/>
    <w:rsid w:val="00FD42A3"/>
    <w:rsid w:val="00FD7468"/>
    <w:rsid w:val="00FD7CE0"/>
    <w:rsid w:val="00FE0B3B"/>
    <w:rsid w:val="00FE0C19"/>
    <w:rsid w:val="00FE1BE2"/>
    <w:rsid w:val="00FE2869"/>
    <w:rsid w:val="00FE2952"/>
    <w:rsid w:val="00FE730A"/>
    <w:rsid w:val="00FF0AD7"/>
    <w:rsid w:val="00FF1DD7"/>
    <w:rsid w:val="00FF2188"/>
    <w:rsid w:val="00FF2D28"/>
    <w:rsid w:val="00FF3864"/>
    <w:rsid w:val="00FF4453"/>
    <w:rsid w:val="00FF4B6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6D95A"/>
  <w15:docId w15:val="{30457276-00CC-449A-A7E6-96D9041E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69E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E269E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E269E7"/>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E269E7"/>
  </w:style>
  <w:style w:type="paragraph" w:customStyle="1" w:styleId="ZLITwPKTzmlitwpktartykuempunktem">
    <w:name w:val="Z/LIT_w_PKT – zm. lit. w pkt artykułem (punktem)"/>
    <w:basedOn w:val="LITlitera"/>
    <w:uiPriority w:val="32"/>
    <w:qFormat/>
    <w:rsid w:val="00E269E7"/>
    <w:pPr>
      <w:ind w:left="1497"/>
    </w:pPr>
  </w:style>
  <w:style w:type="paragraph" w:customStyle="1" w:styleId="ZTIRwPKTzmtirwpktartykuempunktem">
    <w:name w:val="Z/TIR_w_PKT – zm. tir. w pkt artykułem (punktem)"/>
    <w:basedOn w:val="TIRtiret"/>
    <w:uiPriority w:val="33"/>
    <w:qFormat/>
    <w:rsid w:val="00E269E7"/>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269E7"/>
    <w:pPr>
      <w:ind w:left="1021"/>
    </w:pPr>
  </w:style>
  <w:style w:type="paragraph" w:customStyle="1" w:styleId="2TIRpodwjnytiret">
    <w:name w:val="2TIR – podwójny tiret"/>
    <w:basedOn w:val="TIRtiret"/>
    <w:uiPriority w:val="73"/>
    <w:qFormat/>
    <w:rsid w:val="00E269E7"/>
    <w:pPr>
      <w:ind w:left="1780"/>
    </w:pPr>
  </w:style>
  <w:style w:type="character" w:styleId="Odwoanieprzypisudolnego">
    <w:name w:val="footnote reference"/>
    <w:uiPriority w:val="99"/>
    <w:semiHidden/>
    <w:rsid w:val="00E269E7"/>
    <w:rPr>
      <w:rFonts w:cs="Times New Roman"/>
      <w:vertAlign w:val="superscript"/>
    </w:rPr>
  </w:style>
  <w:style w:type="paragraph" w:styleId="Nagwek">
    <w:name w:val="header"/>
    <w:basedOn w:val="Normalny"/>
    <w:link w:val="NagwekZnak"/>
    <w:uiPriority w:val="99"/>
    <w:semiHidden/>
    <w:rsid w:val="00E269E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E269E7"/>
    <w:rPr>
      <w:kern w:val="1"/>
      <w:lang w:eastAsia="ar-SA"/>
    </w:rPr>
  </w:style>
  <w:style w:type="paragraph" w:styleId="Stopka">
    <w:name w:val="footer"/>
    <w:basedOn w:val="Normalny"/>
    <w:link w:val="StopkaZnak"/>
    <w:uiPriority w:val="99"/>
    <w:semiHidden/>
    <w:rsid w:val="00E269E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E269E7"/>
    <w:rPr>
      <w:kern w:val="1"/>
      <w:lang w:eastAsia="ar-SA"/>
    </w:rPr>
  </w:style>
  <w:style w:type="paragraph" w:styleId="Tekstdymka">
    <w:name w:val="Balloon Text"/>
    <w:basedOn w:val="Normalny"/>
    <w:link w:val="TekstdymkaZnak"/>
    <w:uiPriority w:val="99"/>
    <w:semiHidden/>
    <w:rsid w:val="00E269E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E269E7"/>
    <w:rPr>
      <w:rFonts w:ascii="Tahoma" w:hAnsi="Tahoma" w:cs="Tahoma"/>
      <w:kern w:val="1"/>
      <w:szCs w:val="16"/>
      <w:lang w:eastAsia="ar-SA"/>
    </w:rPr>
  </w:style>
  <w:style w:type="paragraph" w:customStyle="1" w:styleId="ARTartustawynprozporzdzenia">
    <w:name w:val="ART(§) – art. ustawy (§ np. rozporządzenia)"/>
    <w:uiPriority w:val="11"/>
    <w:qFormat/>
    <w:rsid w:val="00E269E7"/>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269E7"/>
    <w:pPr>
      <w:ind w:left="1497"/>
    </w:pPr>
  </w:style>
  <w:style w:type="paragraph" w:customStyle="1" w:styleId="ZTIRwLITzmtirwlitartykuempunktem">
    <w:name w:val="Z/TIR_w_LIT – zm. tir. w lit. artykułem (punktem)"/>
    <w:basedOn w:val="TIRtiret"/>
    <w:uiPriority w:val="33"/>
    <w:qFormat/>
    <w:rsid w:val="00E269E7"/>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269E7"/>
  </w:style>
  <w:style w:type="character" w:customStyle="1" w:styleId="Nagwek1Znak">
    <w:name w:val="Nagłówek 1 Znak"/>
    <w:basedOn w:val="Domylnaczcionkaakapitu"/>
    <w:link w:val="Nagwek1"/>
    <w:uiPriority w:val="99"/>
    <w:semiHidden/>
    <w:rsid w:val="00E269E7"/>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E269E7"/>
    <w:pPr>
      <w:widowControl w:val="0"/>
      <w:suppressAutoHyphens/>
    </w:pPr>
    <w:rPr>
      <w:kern w:val="1"/>
      <w:lang w:eastAsia="ar-SA"/>
    </w:rPr>
  </w:style>
  <w:style w:type="paragraph" w:customStyle="1" w:styleId="ZPKTzmpktartykuempunktem">
    <w:name w:val="Z/PKT – zm. pkt artykułem (punktem)"/>
    <w:basedOn w:val="PKTpunkt"/>
    <w:uiPriority w:val="31"/>
    <w:qFormat/>
    <w:rsid w:val="00E269E7"/>
    <w:pPr>
      <w:ind w:left="1020"/>
    </w:pPr>
  </w:style>
  <w:style w:type="paragraph" w:customStyle="1" w:styleId="ZARTzmartartykuempunktem">
    <w:name w:val="Z/ART(§) – zm. art. (§) artykułem (punktem)"/>
    <w:basedOn w:val="ARTartustawynprozporzdzenia"/>
    <w:uiPriority w:val="30"/>
    <w:qFormat/>
    <w:rsid w:val="00E269E7"/>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E269E7"/>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E269E7"/>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E269E7"/>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269E7"/>
    <w:rPr>
      <w:bCs/>
    </w:rPr>
  </w:style>
  <w:style w:type="paragraph" w:customStyle="1" w:styleId="OZNRODZAKTUtznustawalubrozporzdzenieiorganwydajcy">
    <w:name w:val="OZN_RODZ_AKTU – tzn. ustawa lub rozporządzenie i organ wydający"/>
    <w:next w:val="DATAAKTUdatauchwalenialubwydaniaaktu"/>
    <w:uiPriority w:val="5"/>
    <w:qFormat/>
    <w:rsid w:val="00E269E7"/>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E269E7"/>
    <w:pPr>
      <w:spacing w:before="0"/>
    </w:pPr>
    <w:rPr>
      <w:bCs/>
    </w:rPr>
  </w:style>
  <w:style w:type="paragraph" w:customStyle="1" w:styleId="PKTpunkt">
    <w:name w:val="PKT – punkt"/>
    <w:uiPriority w:val="13"/>
    <w:qFormat/>
    <w:rsid w:val="00E269E7"/>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E269E7"/>
    <w:pPr>
      <w:ind w:left="0" w:firstLine="0"/>
    </w:pPr>
  </w:style>
  <w:style w:type="paragraph" w:customStyle="1" w:styleId="LITlitera">
    <w:name w:val="LIT – litera"/>
    <w:basedOn w:val="PKTpunkt"/>
    <w:uiPriority w:val="14"/>
    <w:qFormat/>
    <w:rsid w:val="00E269E7"/>
    <w:pPr>
      <w:ind w:left="986" w:hanging="476"/>
    </w:pPr>
  </w:style>
  <w:style w:type="paragraph" w:customStyle="1" w:styleId="CZWSPLITczwsplnaliter">
    <w:name w:val="CZ_WSP_LIT – część wspólna liter"/>
    <w:basedOn w:val="LITlitera"/>
    <w:next w:val="USTustnpkodeksu"/>
    <w:uiPriority w:val="17"/>
    <w:qFormat/>
    <w:rsid w:val="00E269E7"/>
    <w:pPr>
      <w:ind w:left="510" w:firstLine="0"/>
    </w:pPr>
    <w:rPr>
      <w:szCs w:val="24"/>
    </w:rPr>
  </w:style>
  <w:style w:type="paragraph" w:customStyle="1" w:styleId="TIRtiret">
    <w:name w:val="TIR – tiret"/>
    <w:basedOn w:val="LITlitera"/>
    <w:uiPriority w:val="15"/>
    <w:qFormat/>
    <w:rsid w:val="00E269E7"/>
    <w:pPr>
      <w:ind w:left="1384" w:hanging="397"/>
    </w:pPr>
  </w:style>
  <w:style w:type="paragraph" w:customStyle="1" w:styleId="CZWSPTIRczwsplnatiret">
    <w:name w:val="CZ_WSP_TIR – część wspólna tiret"/>
    <w:basedOn w:val="TIRtiret"/>
    <w:next w:val="USTustnpkodeksu"/>
    <w:uiPriority w:val="17"/>
    <w:qFormat/>
    <w:rsid w:val="00E269E7"/>
    <w:pPr>
      <w:ind w:left="987" w:firstLine="0"/>
    </w:pPr>
  </w:style>
  <w:style w:type="paragraph" w:customStyle="1" w:styleId="CYTcytatnpprzysigi">
    <w:name w:val="CYT – cytat np. przysięgi"/>
    <w:basedOn w:val="USTustnpkodeksu"/>
    <w:next w:val="USTustnpkodeksu"/>
    <w:uiPriority w:val="18"/>
    <w:qFormat/>
    <w:rsid w:val="00E269E7"/>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E269E7"/>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E269E7"/>
  </w:style>
  <w:style w:type="paragraph" w:customStyle="1" w:styleId="ZLITCZWSPTIRwLITzmczciwsptirwlitliter">
    <w:name w:val="Z_LIT/CZ_WSP_TIR_w_LIT – zm. części wsp. tir. w lit. literą"/>
    <w:basedOn w:val="CZWSPTIRczwsplnatiret"/>
    <w:next w:val="LITlitera"/>
    <w:uiPriority w:val="51"/>
    <w:qFormat/>
    <w:rsid w:val="00E269E7"/>
    <w:pPr>
      <w:ind w:left="1463"/>
    </w:pPr>
  </w:style>
  <w:style w:type="paragraph" w:customStyle="1" w:styleId="ZLITTIRwLITzmtirwlitliter">
    <w:name w:val="Z_LIT/TIR_w_LIT – zm. tir. w lit. literą"/>
    <w:basedOn w:val="TIRtiret"/>
    <w:uiPriority w:val="49"/>
    <w:qFormat/>
    <w:rsid w:val="00E269E7"/>
    <w:pPr>
      <w:ind w:left="1860"/>
    </w:pPr>
  </w:style>
  <w:style w:type="paragraph" w:customStyle="1" w:styleId="TYTDZOZNoznaczenietytuulubdziau">
    <w:name w:val="TYT(DZ)_OZN – oznaczenie tytułu lub działu"/>
    <w:next w:val="Normalny"/>
    <w:uiPriority w:val="9"/>
    <w:qFormat/>
    <w:rsid w:val="00E269E7"/>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E269E7"/>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269E7"/>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E269E7"/>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E269E7"/>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E269E7"/>
    <w:pPr>
      <w:ind w:left="510"/>
    </w:pPr>
  </w:style>
  <w:style w:type="paragraph" w:customStyle="1" w:styleId="ZZLITzmianazmlit">
    <w:name w:val="ZZ/LIT – zmiana zm. lit."/>
    <w:basedOn w:val="ZZPKTzmianazmpkt"/>
    <w:uiPriority w:val="67"/>
    <w:qFormat/>
    <w:rsid w:val="00E269E7"/>
    <w:pPr>
      <w:ind w:left="2370" w:hanging="476"/>
    </w:pPr>
  </w:style>
  <w:style w:type="paragraph" w:customStyle="1" w:styleId="ZZTIRzmianazmtir">
    <w:name w:val="ZZ/TIR – zmiana zm. tir."/>
    <w:basedOn w:val="ZZLITzmianazmlit"/>
    <w:uiPriority w:val="67"/>
    <w:qFormat/>
    <w:rsid w:val="00E269E7"/>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E269E7"/>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E269E7"/>
    <w:pPr>
      <w:ind w:left="987"/>
    </w:pPr>
  </w:style>
  <w:style w:type="paragraph" w:customStyle="1" w:styleId="ZLITPKTzmpktliter">
    <w:name w:val="Z_LIT/PKT – zm. pkt literą"/>
    <w:basedOn w:val="PKTpunkt"/>
    <w:uiPriority w:val="47"/>
    <w:qFormat/>
    <w:rsid w:val="00E269E7"/>
    <w:pPr>
      <w:ind w:left="1497"/>
    </w:pPr>
  </w:style>
  <w:style w:type="paragraph" w:customStyle="1" w:styleId="ZZCZWSPPKTzmianazmczciwsppkt">
    <w:name w:val="ZZ/CZ_WSP_PKT – zmiana. zm. części wsp. pkt"/>
    <w:basedOn w:val="ZZARTzmianazmart"/>
    <w:next w:val="ZPKTzmpktartykuempunktem"/>
    <w:uiPriority w:val="68"/>
    <w:qFormat/>
    <w:rsid w:val="00E269E7"/>
    <w:pPr>
      <w:ind w:firstLine="0"/>
    </w:pPr>
  </w:style>
  <w:style w:type="paragraph" w:customStyle="1" w:styleId="ZLITLITzmlitliter">
    <w:name w:val="Z_LIT/LIT – zm. lit. literą"/>
    <w:basedOn w:val="LITlitera"/>
    <w:uiPriority w:val="48"/>
    <w:qFormat/>
    <w:rsid w:val="00E269E7"/>
    <w:pPr>
      <w:ind w:left="1463"/>
    </w:pPr>
  </w:style>
  <w:style w:type="paragraph" w:customStyle="1" w:styleId="ZLITCZWSPPKTzmczciwsppktliter">
    <w:name w:val="Z_LIT/CZ_WSP_PKT – zm. części wsp. pkt literą"/>
    <w:basedOn w:val="CZWSPLITczwsplnaliter"/>
    <w:next w:val="LITlitera"/>
    <w:uiPriority w:val="50"/>
    <w:qFormat/>
    <w:rsid w:val="00E269E7"/>
    <w:pPr>
      <w:ind w:left="987"/>
    </w:pPr>
  </w:style>
  <w:style w:type="paragraph" w:customStyle="1" w:styleId="ZLITTIRzmtirliter">
    <w:name w:val="Z_LIT/TIR – zm. tir. literą"/>
    <w:basedOn w:val="TIRtiret"/>
    <w:uiPriority w:val="49"/>
    <w:qFormat/>
    <w:rsid w:val="00E269E7"/>
  </w:style>
  <w:style w:type="paragraph" w:customStyle="1" w:styleId="ZZCZWSPLITwPKTzmianazmczciwsplitwpkt">
    <w:name w:val="ZZ/CZ_WSP_LIT_w_PKT – zmiana zm. części wsp. lit. w pkt"/>
    <w:basedOn w:val="ZZLITwPKTzmianazmlitwpkt"/>
    <w:uiPriority w:val="69"/>
    <w:qFormat/>
    <w:rsid w:val="00E269E7"/>
    <w:pPr>
      <w:ind w:left="2404" w:firstLine="0"/>
    </w:pPr>
  </w:style>
  <w:style w:type="paragraph" w:customStyle="1" w:styleId="ZLITLITwPKTzmlitwpktliter">
    <w:name w:val="Z_LIT/LIT_w_PKT – zm. lit. w pkt literą"/>
    <w:basedOn w:val="LITlitera"/>
    <w:uiPriority w:val="48"/>
    <w:qFormat/>
    <w:rsid w:val="00E269E7"/>
    <w:pPr>
      <w:ind w:left="1973"/>
    </w:pPr>
  </w:style>
  <w:style w:type="paragraph" w:customStyle="1" w:styleId="ZLITCZWSPLITwPKTzmczciwsplitwpktliter">
    <w:name w:val="Z_LIT/CZ_WSP_LIT_w_PKT – zm. części wsp. lit. w pkt literą"/>
    <w:basedOn w:val="CZWSPLITczwsplnaliter"/>
    <w:next w:val="LITlitera"/>
    <w:uiPriority w:val="51"/>
    <w:qFormat/>
    <w:rsid w:val="00E269E7"/>
    <w:pPr>
      <w:ind w:left="1497"/>
    </w:pPr>
  </w:style>
  <w:style w:type="paragraph" w:customStyle="1" w:styleId="ZLITTIRwPKTzmtirwpktliter">
    <w:name w:val="Z_LIT/TIR_w_PKT – zm. tir. w pkt literą"/>
    <w:basedOn w:val="TIRtiret"/>
    <w:uiPriority w:val="49"/>
    <w:qFormat/>
    <w:rsid w:val="00E269E7"/>
    <w:pPr>
      <w:ind w:left="2370"/>
    </w:pPr>
  </w:style>
  <w:style w:type="paragraph" w:customStyle="1" w:styleId="ZLITCZWSPTIRwPKTzmczciwsptirwpktliter">
    <w:name w:val="Z_LIT/CZ_WSP_TIR_w_PKT – zm. części wsp. tir. w pkt literą"/>
    <w:basedOn w:val="CZWSPTIRczwsplnatiret"/>
    <w:next w:val="LITlitera"/>
    <w:uiPriority w:val="51"/>
    <w:qFormat/>
    <w:rsid w:val="00E269E7"/>
    <w:pPr>
      <w:ind w:left="1973"/>
    </w:pPr>
  </w:style>
  <w:style w:type="paragraph" w:styleId="Tekstprzypisudolnego">
    <w:name w:val="footnote text"/>
    <w:basedOn w:val="Normalny"/>
    <w:link w:val="TekstprzypisudolnegoZnak"/>
    <w:uiPriority w:val="99"/>
    <w:semiHidden/>
    <w:qFormat/>
    <w:locked/>
    <w:rsid w:val="00E269E7"/>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E269E7"/>
  </w:style>
  <w:style w:type="paragraph" w:customStyle="1" w:styleId="ZTIRLITzmlittiret">
    <w:name w:val="Z_TIR/LIT – zm. lit. tiret"/>
    <w:basedOn w:val="LITlitera"/>
    <w:uiPriority w:val="57"/>
    <w:qFormat/>
    <w:rsid w:val="00E269E7"/>
    <w:pPr>
      <w:ind w:left="1859"/>
    </w:pPr>
  </w:style>
  <w:style w:type="paragraph" w:customStyle="1" w:styleId="ZTIRCZWSPPKTzmczciwsppkttiret">
    <w:name w:val="Z_TIR/CZ_WSP_PKT – zm. części wsp. pkt tiret"/>
    <w:basedOn w:val="CZWSPLITczwsplnaliter"/>
    <w:next w:val="TIRtiret"/>
    <w:uiPriority w:val="58"/>
    <w:qFormat/>
    <w:rsid w:val="00E269E7"/>
    <w:pPr>
      <w:ind w:left="1383"/>
    </w:pPr>
  </w:style>
  <w:style w:type="paragraph" w:customStyle="1" w:styleId="ZTIRTIRzmtirtiret">
    <w:name w:val="Z_TIR/TIR – zm. tir. tiret"/>
    <w:basedOn w:val="TIRtiret"/>
    <w:uiPriority w:val="57"/>
    <w:qFormat/>
    <w:rsid w:val="00E269E7"/>
    <w:pPr>
      <w:ind w:left="1780"/>
    </w:pPr>
  </w:style>
  <w:style w:type="paragraph" w:customStyle="1" w:styleId="ZZCZWSPTIRwPKTzmianazmczciwsptirwpkt">
    <w:name w:val="ZZ/CZ_WSP_TIR_w_PKT – zmiana zm. części wsp. tir. w pkt"/>
    <w:basedOn w:val="ZZTIRwPKTzmianazmtirwpkt"/>
    <w:uiPriority w:val="70"/>
    <w:qFormat/>
    <w:rsid w:val="00E269E7"/>
    <w:pPr>
      <w:ind w:left="2880" w:firstLine="0"/>
    </w:pPr>
  </w:style>
  <w:style w:type="paragraph" w:customStyle="1" w:styleId="ZZTIRwLITzmianazmtirwlit">
    <w:name w:val="ZZ/TIR_w_LIT – zmiana zm. tir. w lit."/>
    <w:basedOn w:val="ZZTIRzmianazmtir"/>
    <w:uiPriority w:val="67"/>
    <w:qFormat/>
    <w:rsid w:val="00E269E7"/>
    <w:pPr>
      <w:ind w:left="2767"/>
    </w:pPr>
  </w:style>
  <w:style w:type="paragraph" w:customStyle="1" w:styleId="ZTIRTIRwLITzmtirwlittiret">
    <w:name w:val="Z_TIR/TIR_w_LIT – zm. tir. w lit. tiret"/>
    <w:basedOn w:val="TIRtiret"/>
    <w:uiPriority w:val="57"/>
    <w:qFormat/>
    <w:rsid w:val="00E269E7"/>
    <w:pPr>
      <w:ind w:left="2257"/>
    </w:pPr>
  </w:style>
  <w:style w:type="paragraph" w:customStyle="1" w:styleId="ZTIRCZWSPTIRwLITzmczciwsptirwlittiret">
    <w:name w:val="Z_TIR/CZ_WSP_TIR_w_LIT – zm. części wsp. tir. w lit. tiret"/>
    <w:basedOn w:val="CZWSPTIRczwsplnatiret"/>
    <w:next w:val="TIRtiret"/>
    <w:uiPriority w:val="60"/>
    <w:qFormat/>
    <w:rsid w:val="00E269E7"/>
    <w:pPr>
      <w:ind w:left="1860"/>
    </w:pPr>
  </w:style>
  <w:style w:type="paragraph" w:customStyle="1" w:styleId="CZWSP2TIRczwsplnapodwjnychtiret">
    <w:name w:val="CZ_WSP_2TIR – część wspólna podwójnych tiret"/>
    <w:basedOn w:val="CZWSPTIRczwsplnatiret"/>
    <w:next w:val="TIRtiret"/>
    <w:uiPriority w:val="73"/>
    <w:qFormat/>
    <w:rsid w:val="00E269E7"/>
    <w:pPr>
      <w:ind w:left="1780"/>
    </w:pPr>
  </w:style>
  <w:style w:type="paragraph" w:customStyle="1" w:styleId="Z2TIRzmpodwtirartykuempunktem">
    <w:name w:val="Z/2TIR – zm. podw. tir. artykułem (punktem)"/>
    <w:basedOn w:val="TIRtiret"/>
    <w:uiPriority w:val="73"/>
    <w:qFormat/>
    <w:rsid w:val="00E269E7"/>
    <w:pPr>
      <w:ind w:left="907"/>
    </w:pPr>
  </w:style>
  <w:style w:type="paragraph" w:customStyle="1" w:styleId="ZZCZWSPTIRwLITzmianazmczciwsptirwlit">
    <w:name w:val="ZZ/CZ_WSP_TIR_w_LIT – zmiana zm. części wsp. tir. w lit."/>
    <w:basedOn w:val="ZZTIRwLITzmianazmtirwlit"/>
    <w:uiPriority w:val="70"/>
    <w:qFormat/>
    <w:rsid w:val="00E269E7"/>
    <w:pPr>
      <w:ind w:left="2370" w:firstLine="0"/>
    </w:pPr>
  </w:style>
  <w:style w:type="paragraph" w:customStyle="1" w:styleId="ZLIT2TIRzmpodwtirliter">
    <w:name w:val="Z_LIT/2TIR – zm. podw. tir. literą"/>
    <w:basedOn w:val="TIRtiret"/>
    <w:uiPriority w:val="75"/>
    <w:qFormat/>
    <w:rsid w:val="00E269E7"/>
  </w:style>
  <w:style w:type="paragraph" w:customStyle="1" w:styleId="ZTIR2TIRzmpodwtirtiret">
    <w:name w:val="Z_TIR/2TIR – zm. podw. tir. tiret"/>
    <w:basedOn w:val="TIRtiret"/>
    <w:uiPriority w:val="78"/>
    <w:qFormat/>
    <w:rsid w:val="00E269E7"/>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E269E7"/>
    <w:pPr>
      <w:ind w:left="1780"/>
    </w:pPr>
  </w:style>
  <w:style w:type="paragraph" w:customStyle="1" w:styleId="Z2TIRwPKTzmpodwtirwpktartykuempunktem">
    <w:name w:val="Z/2TIR_w_PKT – zm. podw. tir. w pkt artykułem (punktem)"/>
    <w:basedOn w:val="TIRtiret"/>
    <w:next w:val="ZPKTzmpktartykuempunktem"/>
    <w:uiPriority w:val="74"/>
    <w:qFormat/>
    <w:rsid w:val="00E269E7"/>
    <w:pPr>
      <w:ind w:left="2291"/>
    </w:pPr>
  </w:style>
  <w:style w:type="paragraph" w:customStyle="1" w:styleId="ZTIRPKTzmpkttiret">
    <w:name w:val="Z_TIR/PKT – zm. pkt tiret"/>
    <w:basedOn w:val="PKTpunkt"/>
    <w:uiPriority w:val="56"/>
    <w:qFormat/>
    <w:rsid w:val="00E269E7"/>
    <w:pPr>
      <w:ind w:left="1893"/>
    </w:pPr>
  </w:style>
  <w:style w:type="paragraph" w:customStyle="1" w:styleId="ZTIRLITwPKTzmlitwpkttiret">
    <w:name w:val="Z_TIR/LIT_w_PKT – zm. lit. w pkt tiret"/>
    <w:basedOn w:val="LITlitera"/>
    <w:uiPriority w:val="57"/>
    <w:qFormat/>
    <w:rsid w:val="00E269E7"/>
    <w:pPr>
      <w:ind w:left="2336"/>
    </w:pPr>
  </w:style>
  <w:style w:type="paragraph" w:customStyle="1" w:styleId="ZTIRCZWSPLITwPKTzmczciwsplitwpkttiret">
    <w:name w:val="Z_TIR/CZ_WSP_LIT_w_PKT – zm. części wsp. lit. w pkt tiret"/>
    <w:basedOn w:val="CZWSPLITczwsplnaliter"/>
    <w:uiPriority w:val="59"/>
    <w:qFormat/>
    <w:rsid w:val="00E269E7"/>
    <w:pPr>
      <w:ind w:left="1860"/>
    </w:pPr>
  </w:style>
  <w:style w:type="paragraph" w:customStyle="1" w:styleId="ZTIR2TIRwLITzmpodwtirwlittiret">
    <w:name w:val="Z_TIR/2TIR_w_LIT – zm. podw. tir. w lit. tiret"/>
    <w:basedOn w:val="TIRtiret"/>
    <w:uiPriority w:val="79"/>
    <w:qFormat/>
    <w:rsid w:val="00E269E7"/>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E269E7"/>
    <w:pPr>
      <w:ind w:left="2257"/>
    </w:pPr>
  </w:style>
  <w:style w:type="paragraph" w:customStyle="1" w:styleId="ZTIR2TIRwTIRzmpodwtirwtirtiret">
    <w:name w:val="Z_TIR/2TIR_w_TIR – zm. podw. tir. w tir. tiret"/>
    <w:basedOn w:val="TIRtiret"/>
    <w:uiPriority w:val="78"/>
    <w:qFormat/>
    <w:rsid w:val="00E269E7"/>
    <w:pPr>
      <w:ind w:left="2177"/>
    </w:pPr>
  </w:style>
  <w:style w:type="paragraph" w:customStyle="1" w:styleId="ZTIRCZWSP2TIRwTIRzmczciwsppodwtirwtirtiret">
    <w:name w:val="Z_TIR/CZ_WSP_2TIR_w_TIR – zm. części wsp. podw. tir. w tir. tiret"/>
    <w:basedOn w:val="CZWSPTIRczwsplnatiret"/>
    <w:uiPriority w:val="79"/>
    <w:qFormat/>
    <w:rsid w:val="00E269E7"/>
    <w:pPr>
      <w:ind w:left="1780"/>
    </w:pPr>
  </w:style>
  <w:style w:type="paragraph" w:customStyle="1" w:styleId="Z2TIRLITzmlitpodwjnymtiret">
    <w:name w:val="Z_2TIR/LIT – zm. lit. podwójnym tiret"/>
    <w:basedOn w:val="LITlitera"/>
    <w:uiPriority w:val="84"/>
    <w:qFormat/>
    <w:rsid w:val="00E269E7"/>
    <w:pPr>
      <w:ind w:left="2256"/>
    </w:pPr>
  </w:style>
  <w:style w:type="paragraph" w:customStyle="1" w:styleId="ZZ2TIRwTIRzmianazmpodwtirwtir">
    <w:name w:val="ZZ/2TIR_w_TIR – zmiana zm. podw. tir. w tir."/>
    <w:basedOn w:val="ZZCZWSP2TIRzmianazmczciwsppodwtir"/>
    <w:uiPriority w:val="93"/>
    <w:qFormat/>
    <w:rsid w:val="00E269E7"/>
    <w:pPr>
      <w:ind w:left="2688" w:hanging="397"/>
    </w:pPr>
  </w:style>
  <w:style w:type="paragraph" w:customStyle="1" w:styleId="ZZ2TIRwLITzmianazmpodwtirwlit">
    <w:name w:val="ZZ/2TIR_w_LIT – zmiana zm. podw. tir. w lit."/>
    <w:basedOn w:val="ZZ2TIRwTIRzmianazmpodwtirwtir"/>
    <w:uiPriority w:val="94"/>
    <w:qFormat/>
    <w:rsid w:val="00E269E7"/>
    <w:pPr>
      <w:ind w:left="3164"/>
    </w:pPr>
  </w:style>
  <w:style w:type="paragraph" w:customStyle="1" w:styleId="Z2TIRTIRwLITzmtirwlitpodwjnymtiret">
    <w:name w:val="Z_2TIR/TIR_w_LIT – zm. tir. w lit. podwójnym tiret"/>
    <w:basedOn w:val="TIRtiret"/>
    <w:uiPriority w:val="84"/>
    <w:qFormat/>
    <w:rsid w:val="00E269E7"/>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269E7"/>
    <w:pPr>
      <w:ind w:left="2257"/>
    </w:pPr>
  </w:style>
  <w:style w:type="paragraph" w:customStyle="1" w:styleId="ZZ2TIRwPKTzmianazmpodwtirwpkt">
    <w:name w:val="ZZ/2TIR_w_PKT – zmiana zm. podw. tir. w pkt"/>
    <w:basedOn w:val="ZZ2TIRwLITzmianazmpodwtirwlit"/>
    <w:uiPriority w:val="94"/>
    <w:qFormat/>
    <w:rsid w:val="00E269E7"/>
    <w:pPr>
      <w:ind w:left="3674"/>
    </w:pPr>
  </w:style>
  <w:style w:type="paragraph" w:customStyle="1" w:styleId="ZZCZWSP2TIRwTIRzmianazmczciwsppodwtirwtir">
    <w:name w:val="ZZ/CZ_WSP_2TIR_w_TIR – zmiana zm. części wsp. podw. tir. w tir."/>
    <w:basedOn w:val="ZZ2TIRwLITzmianazmpodwtirwlit"/>
    <w:uiPriority w:val="94"/>
    <w:qFormat/>
    <w:rsid w:val="00E269E7"/>
    <w:pPr>
      <w:ind w:left="2291" w:firstLine="0"/>
    </w:pPr>
  </w:style>
  <w:style w:type="paragraph" w:customStyle="1" w:styleId="Z2TIR2TIRwTIRzmpodwtirwtirpodwjnymtiret">
    <w:name w:val="Z_2TIR/2TIR_w_TIR – zm. podw. tir. w tir. podwójnym tiret"/>
    <w:basedOn w:val="TIRtiret"/>
    <w:uiPriority w:val="85"/>
    <w:qFormat/>
    <w:rsid w:val="00E269E7"/>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269E7"/>
    <w:pPr>
      <w:ind w:left="2177"/>
    </w:pPr>
  </w:style>
  <w:style w:type="paragraph" w:customStyle="1" w:styleId="Z2TIR2TIRwLITzmpodwtirwlitpodwjnymtiret">
    <w:name w:val="Z_2TIR/2TIR_w_LIT – zm. podw. tir. w lit. podwójnym tiret"/>
    <w:basedOn w:val="TIRtiret"/>
    <w:uiPriority w:val="86"/>
    <w:qFormat/>
    <w:rsid w:val="00E269E7"/>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269E7"/>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E269E7"/>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269E7"/>
    <w:pPr>
      <w:spacing w:after="120"/>
      <w:ind w:left="510"/>
    </w:pPr>
    <w:rPr>
      <w:b w:val="0"/>
    </w:rPr>
  </w:style>
  <w:style w:type="character" w:styleId="Odwoaniedokomentarza">
    <w:name w:val="annotation reference"/>
    <w:basedOn w:val="Domylnaczcionkaakapitu"/>
    <w:uiPriority w:val="99"/>
    <w:semiHidden/>
    <w:rsid w:val="00E269E7"/>
    <w:rPr>
      <w:sz w:val="16"/>
      <w:szCs w:val="16"/>
    </w:rPr>
  </w:style>
  <w:style w:type="paragraph" w:styleId="Tekstkomentarza">
    <w:name w:val="annotation text"/>
    <w:basedOn w:val="Normalny"/>
    <w:link w:val="TekstkomentarzaZnak"/>
    <w:uiPriority w:val="99"/>
    <w:semiHidden/>
    <w:rsid w:val="00E269E7"/>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E269E7"/>
  </w:style>
  <w:style w:type="paragraph" w:styleId="Tematkomentarza">
    <w:name w:val="annotation subject"/>
    <w:basedOn w:val="Tekstkomentarza"/>
    <w:next w:val="Tekstkomentarza"/>
    <w:link w:val="TematkomentarzaZnak"/>
    <w:uiPriority w:val="99"/>
    <w:semiHidden/>
    <w:rsid w:val="00E269E7"/>
    <w:rPr>
      <w:b/>
      <w:bCs/>
    </w:rPr>
  </w:style>
  <w:style w:type="character" w:customStyle="1" w:styleId="TematkomentarzaZnak">
    <w:name w:val="Temat komentarza Znak"/>
    <w:basedOn w:val="TekstkomentarzaZnak"/>
    <w:link w:val="Tematkomentarza"/>
    <w:uiPriority w:val="99"/>
    <w:semiHidden/>
    <w:rsid w:val="00E269E7"/>
    <w:rPr>
      <w:b/>
      <w:bCs/>
    </w:rPr>
  </w:style>
  <w:style w:type="paragraph" w:customStyle="1" w:styleId="ZZARTzmianazmart">
    <w:name w:val="ZZ/ART(§) – zmiana zm. art. (§)"/>
    <w:basedOn w:val="ZARTzmartartykuempunktem"/>
    <w:uiPriority w:val="65"/>
    <w:qFormat/>
    <w:rsid w:val="00E269E7"/>
    <w:pPr>
      <w:ind w:left="1894"/>
    </w:pPr>
  </w:style>
  <w:style w:type="paragraph" w:customStyle="1" w:styleId="ZZPKTzmianazmpkt">
    <w:name w:val="ZZ/PKT – zmiana zm. pkt"/>
    <w:basedOn w:val="ZPKTzmpktartykuempunktem"/>
    <w:uiPriority w:val="66"/>
    <w:qFormat/>
    <w:rsid w:val="00E269E7"/>
    <w:pPr>
      <w:ind w:left="2404"/>
    </w:pPr>
  </w:style>
  <w:style w:type="paragraph" w:customStyle="1" w:styleId="ZZLITwPKTzmianazmlitwpkt">
    <w:name w:val="ZZ/LIT_w_PKT – zmiana zm. lit. w pkt"/>
    <w:basedOn w:val="ZLITwPKTzmlitwpktartykuempunktem"/>
    <w:uiPriority w:val="67"/>
    <w:qFormat/>
    <w:rsid w:val="00E269E7"/>
    <w:pPr>
      <w:ind w:left="2880"/>
    </w:pPr>
  </w:style>
  <w:style w:type="paragraph" w:customStyle="1" w:styleId="ZZTIRwPKTzmianazmtirwpkt">
    <w:name w:val="ZZ/TIR_w_PKT – zmiana zm. tir. w pkt"/>
    <w:basedOn w:val="ZTIRwPKTzmtirwpktartykuempunktem"/>
    <w:uiPriority w:val="67"/>
    <w:qFormat/>
    <w:rsid w:val="00E269E7"/>
    <w:pPr>
      <w:ind w:left="3277"/>
    </w:pPr>
  </w:style>
  <w:style w:type="paragraph" w:customStyle="1" w:styleId="ZZWMATFIZCHEMzmwzorumatfizlubchem">
    <w:name w:val="ZZ/W_MAT(FIZ|CHEM) – zm. wzoru mat. (fiz. lub chem.)"/>
    <w:basedOn w:val="ZWMATFIZCHEMzmwzorumatfizlubchemartykuempunktem"/>
    <w:uiPriority w:val="71"/>
    <w:qFormat/>
    <w:rsid w:val="00E269E7"/>
    <w:pPr>
      <w:ind w:left="2404"/>
    </w:pPr>
  </w:style>
  <w:style w:type="paragraph" w:customStyle="1" w:styleId="ODNONIKtreodnonika">
    <w:name w:val="ODNOŚNIK – treść odnośnika"/>
    <w:uiPriority w:val="19"/>
    <w:qFormat/>
    <w:rsid w:val="00E269E7"/>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E269E7"/>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269E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269E7"/>
    <w:rPr>
      <w:rFonts w:ascii="Times New Roman" w:hAnsi="Times New Roman"/>
    </w:rPr>
  </w:style>
  <w:style w:type="paragraph" w:customStyle="1" w:styleId="ZTIRTIRwPKTzmtirwpkttiret">
    <w:name w:val="Z_TIR/TIR_w_PKT – zm. tir. w pkt tiret"/>
    <w:basedOn w:val="ZTIRTIRwLITzmtirwlittiret"/>
    <w:uiPriority w:val="57"/>
    <w:qFormat/>
    <w:rsid w:val="00E269E7"/>
    <w:pPr>
      <w:ind w:left="2733"/>
    </w:pPr>
  </w:style>
  <w:style w:type="paragraph" w:customStyle="1" w:styleId="ZTIRCZWSPTIRwPKTzmczciwsptirtiret">
    <w:name w:val="Z_TIR/CZ_WSP_TIR_w_PKT – zm. części wsp. tir. tiret"/>
    <w:basedOn w:val="ZTIRTIRwPKTzmtirwpkttiret"/>
    <w:next w:val="TIRtiret"/>
    <w:uiPriority w:val="60"/>
    <w:qFormat/>
    <w:rsid w:val="00E269E7"/>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269E7"/>
    <w:pPr>
      <w:ind w:left="510" w:firstLine="0"/>
    </w:pPr>
  </w:style>
  <w:style w:type="paragraph" w:customStyle="1" w:styleId="ROZDZODDZOZNoznaczenierozdziauluboddziau">
    <w:name w:val="ROZDZ(ODDZ)_OZN – oznaczenie rozdziału lub oddziału"/>
    <w:next w:val="ARTartustawynprozporzdzenia"/>
    <w:uiPriority w:val="10"/>
    <w:qFormat/>
    <w:rsid w:val="00E269E7"/>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E269E7"/>
    <w:pPr>
      <w:ind w:left="2177"/>
    </w:pPr>
  </w:style>
  <w:style w:type="paragraph" w:customStyle="1" w:styleId="Z2TIRTIRzmtirpodwjnymtiret">
    <w:name w:val="Z_2TIR/TIR – zm. tir. podwójnym tiret"/>
    <w:basedOn w:val="TIRtiret"/>
    <w:uiPriority w:val="84"/>
    <w:qFormat/>
    <w:rsid w:val="00E269E7"/>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269E7"/>
    <w:pPr>
      <w:ind w:left="1021"/>
    </w:pPr>
  </w:style>
  <w:style w:type="paragraph" w:customStyle="1" w:styleId="ZLITSKARNzmsankcjikarnejliter">
    <w:name w:val="Z_LIT/S_KARN – zm. sankcji karnej literą"/>
    <w:basedOn w:val="ZSKARNzmsankcjikarnejwszczeglnociwKodeksiekarnym"/>
    <w:uiPriority w:val="53"/>
    <w:qFormat/>
    <w:rsid w:val="00E269E7"/>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E269E7"/>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269E7"/>
    <w:pPr>
      <w:ind w:left="1894" w:firstLine="0"/>
    </w:pPr>
  </w:style>
  <w:style w:type="paragraph" w:customStyle="1" w:styleId="Z2TIRwLITzmpodwtirwlitartykuempunktem">
    <w:name w:val="Z/2TIR_w_LIT – zm. podw. tir. w lit. artykułem (punktem)"/>
    <w:basedOn w:val="Z2TIRwPKTzmpodwtirwpktartykuempunktem"/>
    <w:uiPriority w:val="74"/>
    <w:qFormat/>
    <w:rsid w:val="00E269E7"/>
    <w:pPr>
      <w:ind w:left="1780"/>
    </w:pPr>
  </w:style>
  <w:style w:type="paragraph" w:customStyle="1" w:styleId="Z2TIRwTIRzmpodwtirwtirartykuempunktem">
    <w:name w:val="Z/2TIR_w_TIR – zm. podw. tir. w tir. artykułem (punktem)"/>
    <w:basedOn w:val="Z2TIRwLITzmpodwtirwlitartykuempunktem"/>
    <w:uiPriority w:val="73"/>
    <w:qFormat/>
    <w:rsid w:val="00E269E7"/>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269E7"/>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269E7"/>
    <w:pPr>
      <w:ind w:left="1383" w:firstLine="0"/>
    </w:pPr>
  </w:style>
  <w:style w:type="paragraph" w:customStyle="1" w:styleId="ZZCZWSP2TIRzmianazmczciwsppodwtir">
    <w:name w:val="ZZ/CZ_WSP_2TIR – zmiana zm. części wsp. podw. tir."/>
    <w:basedOn w:val="ZZTIRzmianazmtir"/>
    <w:next w:val="ZZUSTzmianazmust"/>
    <w:uiPriority w:val="94"/>
    <w:qFormat/>
    <w:rsid w:val="00E269E7"/>
    <w:pPr>
      <w:ind w:left="1894" w:firstLine="0"/>
    </w:pPr>
  </w:style>
  <w:style w:type="paragraph" w:customStyle="1" w:styleId="PKTODNONIKApunktodnonika">
    <w:name w:val="PKT_ODNOŚNIKA – punkt odnośnika"/>
    <w:basedOn w:val="ODNONIKtreodnonika"/>
    <w:uiPriority w:val="19"/>
    <w:qFormat/>
    <w:rsid w:val="00E269E7"/>
    <w:pPr>
      <w:ind w:left="568"/>
    </w:pPr>
  </w:style>
  <w:style w:type="paragraph" w:customStyle="1" w:styleId="ZODNONIKAzmtekstuodnonikaartykuempunktem">
    <w:name w:val="Z/ODNOŚNIKA – zm. tekstu odnośnika artykułem (punktem)"/>
    <w:basedOn w:val="ODNONIKtreodnonika"/>
    <w:uiPriority w:val="39"/>
    <w:qFormat/>
    <w:rsid w:val="00E269E7"/>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269E7"/>
    <w:pPr>
      <w:ind w:left="1304"/>
    </w:pPr>
  </w:style>
  <w:style w:type="paragraph" w:customStyle="1" w:styleId="ZPKTODNONIKAzmpktodnonikaartykuempunktem">
    <w:name w:val="Z/PKT_ODNOŚNIKA – zm. pkt odnośnika artykułem (punktem)"/>
    <w:basedOn w:val="ZODNONIKAzmtekstuodnonikaartykuempunktem"/>
    <w:uiPriority w:val="39"/>
    <w:qFormat/>
    <w:rsid w:val="00E269E7"/>
  </w:style>
  <w:style w:type="paragraph" w:customStyle="1" w:styleId="ZLIT2TIRwTIRzmpodwtirwtirliter">
    <w:name w:val="Z_LIT/2TIR_w_TIR – zm. podw. tir. w tir. literą"/>
    <w:basedOn w:val="ZLIT2TIRzmpodwtirliter"/>
    <w:uiPriority w:val="75"/>
    <w:qFormat/>
    <w:rsid w:val="00E269E7"/>
    <w:pPr>
      <w:ind w:left="1780"/>
    </w:pPr>
  </w:style>
  <w:style w:type="paragraph" w:customStyle="1" w:styleId="ZLIT2TIRwLITzmpodwtirwlitliter">
    <w:name w:val="Z_LIT/2TIR_w_LIT – zm. podw. tir. w lit. literą"/>
    <w:basedOn w:val="ZLIT2TIRwTIRzmpodwtirwtirliter"/>
    <w:uiPriority w:val="76"/>
    <w:qFormat/>
    <w:rsid w:val="00E269E7"/>
    <w:pPr>
      <w:ind w:left="2257"/>
    </w:pPr>
  </w:style>
  <w:style w:type="paragraph" w:customStyle="1" w:styleId="ZLIT2TIRwPKTzmpodwtirwpktliter">
    <w:name w:val="Z_LIT/2TIR_w_PKT – zm. podw. tir. w pkt literą"/>
    <w:basedOn w:val="ZLIT2TIRwLITzmpodwtirwlitliter"/>
    <w:uiPriority w:val="76"/>
    <w:qFormat/>
    <w:rsid w:val="00E269E7"/>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E269E7"/>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269E7"/>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269E7"/>
    <w:pPr>
      <w:ind w:left="2370" w:firstLine="0"/>
    </w:pPr>
  </w:style>
  <w:style w:type="paragraph" w:customStyle="1" w:styleId="ZTIR2TIRwPKTzmpodwtirwpkttiret">
    <w:name w:val="Z_TIR/2TIR_w_PKT – zm. podw. tir. w pkt tiret"/>
    <w:basedOn w:val="ZTIR2TIRwLITzmpodwtirwlittiret"/>
    <w:uiPriority w:val="79"/>
    <w:qFormat/>
    <w:rsid w:val="00E269E7"/>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E269E7"/>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E269E7"/>
    <w:pPr>
      <w:ind w:left="2767"/>
    </w:pPr>
  </w:style>
  <w:style w:type="paragraph" w:customStyle="1" w:styleId="ZZCZWSP2TIRwPKTzmianazmczciwsppodwtirwpkt">
    <w:name w:val="ZZ/CZ_WSP_2TIR_w_PKT – zmiana zm. części wsp. podw. tir. w pkt"/>
    <w:basedOn w:val="ZZ2TIRwLITzmianazmpodwtirwlit"/>
    <w:uiPriority w:val="95"/>
    <w:qFormat/>
    <w:rsid w:val="00E269E7"/>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269E7"/>
  </w:style>
  <w:style w:type="paragraph" w:customStyle="1" w:styleId="ZLITCZWSP2TIRzmczciwsppodwtirliter">
    <w:name w:val="Z_LIT/CZ_WSP_2TIR – zm. części wsp. podw. tir. literą"/>
    <w:basedOn w:val="ZLITCZWSPPKTzmczciwsppktliter"/>
    <w:next w:val="LITlitera"/>
    <w:uiPriority w:val="76"/>
    <w:qFormat/>
    <w:rsid w:val="00E269E7"/>
  </w:style>
  <w:style w:type="paragraph" w:customStyle="1" w:styleId="ZTIRCZWSP2TIRzmczciwsppodwtirtiret">
    <w:name w:val="Z_TIR/CZ_WSP_2TIR – zm. części wsp. podw. tir. tiret"/>
    <w:basedOn w:val="ZLITCZWSP2TIRzmczciwsppodwtirliter"/>
    <w:next w:val="TIRtiret"/>
    <w:uiPriority w:val="79"/>
    <w:qFormat/>
    <w:rsid w:val="00E269E7"/>
  </w:style>
  <w:style w:type="paragraph" w:customStyle="1" w:styleId="ZZ2TIRzmianazmpodwtir">
    <w:name w:val="ZZ/2TIR – zmiana zm. podw. tir."/>
    <w:basedOn w:val="ZZCZWSP2TIRzmianazmczciwsppodwtir"/>
    <w:uiPriority w:val="93"/>
    <w:qFormat/>
    <w:rsid w:val="00E269E7"/>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E269E7"/>
  </w:style>
  <w:style w:type="paragraph" w:customStyle="1" w:styleId="ZCZWSPTIRzmczciwsptirartykuempunktem">
    <w:name w:val="Z/CZ_WSP_TIR – zm. części wsp. tir. artykułem (punktem)"/>
    <w:basedOn w:val="ZCZWSPPKTzmczciwsppktartykuempunktem"/>
    <w:next w:val="PKTpunkt"/>
    <w:uiPriority w:val="35"/>
    <w:qFormat/>
    <w:rsid w:val="00E269E7"/>
  </w:style>
  <w:style w:type="paragraph" w:customStyle="1" w:styleId="ZLITCZWSPLITzmczciwsplitliter">
    <w:name w:val="Z_LIT/CZ_WSP_LIT – zm. części wsp. lit. literą"/>
    <w:basedOn w:val="ZLITCZWSPPKTzmczciwsppktliter"/>
    <w:next w:val="LITlitera"/>
    <w:uiPriority w:val="51"/>
    <w:qFormat/>
    <w:rsid w:val="00E269E7"/>
  </w:style>
  <w:style w:type="paragraph" w:customStyle="1" w:styleId="ZLITCZWSPTIRzmczciwsptirliter">
    <w:name w:val="Z_LIT/CZ_WSP_TIR – zm. części wsp. tir. literą"/>
    <w:basedOn w:val="ZLITCZWSPPKTzmczciwsppktliter"/>
    <w:next w:val="LITlitera"/>
    <w:uiPriority w:val="51"/>
    <w:qFormat/>
    <w:rsid w:val="00E269E7"/>
  </w:style>
  <w:style w:type="paragraph" w:customStyle="1" w:styleId="ZTIRCZWSPLITzmczciwsplittiret">
    <w:name w:val="Z_TIR/CZ_WSP_LIT – zm. części wsp. lit. tiret"/>
    <w:basedOn w:val="ZTIRCZWSPPKTzmczciwsppkttiret"/>
    <w:next w:val="TIRtiret"/>
    <w:uiPriority w:val="59"/>
    <w:qFormat/>
    <w:rsid w:val="00E269E7"/>
  </w:style>
  <w:style w:type="paragraph" w:customStyle="1" w:styleId="ZTIRCZWSPTIRzmczciwsptirtiret">
    <w:name w:val="Z_TIR/CZ_WSP_TIR – zm. części wsp. tir. tiret"/>
    <w:basedOn w:val="ZTIRCZWSPPKTzmczciwsppkttiret"/>
    <w:next w:val="TIRtiret"/>
    <w:uiPriority w:val="60"/>
    <w:qFormat/>
    <w:rsid w:val="00E269E7"/>
  </w:style>
  <w:style w:type="paragraph" w:customStyle="1" w:styleId="ZZCZWSPLITzmianazmczciwsplit">
    <w:name w:val="ZZ/CZ_WSP_LIT – zmiana. zm. części wsp. lit."/>
    <w:basedOn w:val="ZZCZWSPPKTzmianazmczciwsppkt"/>
    <w:uiPriority w:val="69"/>
    <w:qFormat/>
    <w:rsid w:val="00E269E7"/>
  </w:style>
  <w:style w:type="paragraph" w:customStyle="1" w:styleId="ZZCZWSPTIRzmianazmczciwsptir">
    <w:name w:val="ZZ/CZ_WSP_TIR – zmiana. zm. części wsp. tir."/>
    <w:basedOn w:val="ZZCZWSPPKTzmianazmczciwsppkt"/>
    <w:uiPriority w:val="69"/>
    <w:qFormat/>
    <w:rsid w:val="00E269E7"/>
  </w:style>
  <w:style w:type="paragraph" w:customStyle="1" w:styleId="Z2TIRCZWSPTIRzmczciwsptirpodwjnymtiret">
    <w:name w:val="Z_2TIR/CZ_WSP_TIR – zm. części wsp. tir. podwójnym tiret"/>
    <w:basedOn w:val="Z2TIRCZWSPLITzmczciwsplitpodwjnymtiret"/>
    <w:next w:val="2TIRpodwjnytiret"/>
    <w:uiPriority w:val="87"/>
    <w:qFormat/>
    <w:rsid w:val="00E269E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269E7"/>
  </w:style>
  <w:style w:type="paragraph" w:customStyle="1" w:styleId="ZUSTzmustartykuempunktem">
    <w:name w:val="Z/UST(§) – zm. ust. (§) artykułem (punktem)"/>
    <w:basedOn w:val="ZARTzmartartykuempunktem"/>
    <w:uiPriority w:val="30"/>
    <w:qFormat/>
    <w:rsid w:val="00E269E7"/>
  </w:style>
  <w:style w:type="paragraph" w:customStyle="1" w:styleId="ZZUSTzmianazmust">
    <w:name w:val="ZZ/UST(§) – zmiana zm. ust. (§)"/>
    <w:basedOn w:val="ZZARTzmianazmart"/>
    <w:uiPriority w:val="65"/>
    <w:qFormat/>
    <w:rsid w:val="00E269E7"/>
  </w:style>
  <w:style w:type="paragraph" w:customStyle="1" w:styleId="TYTDZPRZEDMprzedmiotregulacjitytuulubdziau">
    <w:name w:val="TYT(DZ)_PRZEDM – przedmiot regulacji tytułu lub działu"/>
    <w:next w:val="ARTartustawynprozporzdzenia"/>
    <w:uiPriority w:val="9"/>
    <w:qFormat/>
    <w:rsid w:val="00E269E7"/>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E269E7"/>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269E7"/>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269E7"/>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269E7"/>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269E7"/>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269E7"/>
    <w:pPr>
      <w:ind w:left="1894"/>
    </w:pPr>
  </w:style>
  <w:style w:type="paragraph" w:customStyle="1" w:styleId="P1wTABELIpoziom1numeracjiwtabeli">
    <w:name w:val="P1_w_TABELI – poziom 1 numeracji w tabeli"/>
    <w:basedOn w:val="PKTpunkt"/>
    <w:uiPriority w:val="24"/>
    <w:qFormat/>
    <w:rsid w:val="00E269E7"/>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E269E7"/>
    <w:pPr>
      <w:ind w:left="0" w:firstLine="0"/>
    </w:pPr>
  </w:style>
  <w:style w:type="paragraph" w:customStyle="1" w:styleId="P2wTABELIpoziom2numeracjiwtabeli">
    <w:name w:val="P2_w_TABELI – poziom 2 numeracji w tabeli"/>
    <w:basedOn w:val="P1wTABELIpoziom1numeracjiwtabeli"/>
    <w:uiPriority w:val="24"/>
    <w:qFormat/>
    <w:rsid w:val="00E269E7"/>
    <w:pPr>
      <w:ind w:left="794"/>
    </w:pPr>
  </w:style>
  <w:style w:type="paragraph" w:customStyle="1" w:styleId="P3wTABELIpoziom3numeracjiwtabeli">
    <w:name w:val="P3_w_TABELI – poziom 3 numeracji w tabeli"/>
    <w:basedOn w:val="P2wTABELIpoziom2numeracjiwtabeli"/>
    <w:uiPriority w:val="24"/>
    <w:qFormat/>
    <w:rsid w:val="00E269E7"/>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E269E7"/>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E269E7"/>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E269E7"/>
    <w:pPr>
      <w:ind w:left="1191"/>
    </w:pPr>
  </w:style>
  <w:style w:type="paragraph" w:customStyle="1" w:styleId="P4wTABELIpoziom4numeracjiwtabeli">
    <w:name w:val="P4_w_TABELI – poziom 4 numeracji w tabeli"/>
    <w:basedOn w:val="P3wTABELIpoziom3numeracjiwtabeli"/>
    <w:uiPriority w:val="24"/>
    <w:qFormat/>
    <w:rsid w:val="00E269E7"/>
    <w:pPr>
      <w:ind w:left="1588"/>
    </w:pPr>
  </w:style>
  <w:style w:type="paragraph" w:customStyle="1" w:styleId="TYTTABELItytutabeli">
    <w:name w:val="TYT_TABELI – tytuł tabeli"/>
    <w:basedOn w:val="TYTDZOZNoznaczenietytuulubdziau"/>
    <w:uiPriority w:val="22"/>
    <w:qFormat/>
    <w:rsid w:val="00E269E7"/>
    <w:rPr>
      <w:b/>
    </w:rPr>
  </w:style>
  <w:style w:type="paragraph" w:customStyle="1" w:styleId="OZNPROJEKTUwskazaniedatylubwersjiprojektu">
    <w:name w:val="OZN_PROJEKTU – wskazanie daty lub wersji projektu"/>
    <w:next w:val="OZNRODZAKTUtznustawalubrozporzdzenieiorganwydajcy"/>
    <w:uiPriority w:val="5"/>
    <w:qFormat/>
    <w:rsid w:val="00E269E7"/>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269E7"/>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269E7"/>
    <w:pPr>
      <w:ind w:left="0" w:right="4820"/>
      <w:jc w:val="left"/>
    </w:pPr>
  </w:style>
  <w:style w:type="paragraph" w:customStyle="1" w:styleId="TEKSTwporozumieniu">
    <w:name w:val="TEKST&quot;w porozumieniu:&quot;"/>
    <w:next w:val="NAZORGWPOROZUMIENIUnazwaorganuwporozumieniuzktrymaktjestwydawany"/>
    <w:uiPriority w:val="27"/>
    <w:qFormat/>
    <w:rsid w:val="00E269E7"/>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E269E7"/>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269E7"/>
    <w:pPr>
      <w:ind w:left="510" w:firstLine="0"/>
    </w:pPr>
  </w:style>
  <w:style w:type="paragraph" w:customStyle="1" w:styleId="NOTATKILEGISLATORA">
    <w:name w:val="NOTATKI_LEGISLATORA"/>
    <w:basedOn w:val="Normalny"/>
    <w:uiPriority w:val="5"/>
    <w:qFormat/>
    <w:rsid w:val="00E269E7"/>
    <w:rPr>
      <w:b/>
      <w:i/>
    </w:rPr>
  </w:style>
  <w:style w:type="paragraph" w:customStyle="1" w:styleId="OZNZACZNIKAwskazanienrzacznika">
    <w:name w:val="OZN_ZAŁĄCZNIKA – wskazanie nr załącznika"/>
    <w:basedOn w:val="OZNPROJEKTUwskazaniedatylubwersjiprojektu"/>
    <w:uiPriority w:val="28"/>
    <w:qFormat/>
    <w:rsid w:val="00E269E7"/>
    <w:pPr>
      <w:keepNext/>
    </w:pPr>
    <w:rPr>
      <w:b/>
      <w:u w:val="none"/>
    </w:rPr>
  </w:style>
  <w:style w:type="paragraph" w:customStyle="1" w:styleId="OZNPARAFYADNOTACJE">
    <w:name w:val="OZN_PARAFY(ADNOTACJE)"/>
    <w:basedOn w:val="ODNONIKtreodnonika"/>
    <w:uiPriority w:val="26"/>
    <w:qFormat/>
    <w:rsid w:val="00E269E7"/>
  </w:style>
  <w:style w:type="paragraph" w:customStyle="1" w:styleId="TEKSTZacznikido">
    <w:name w:val="TEKST&quot;Załącznik(i) do ...&quot;"/>
    <w:uiPriority w:val="28"/>
    <w:qFormat/>
    <w:rsid w:val="00E269E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E269E7"/>
    <w:pPr>
      <w:ind w:left="851"/>
    </w:pPr>
  </w:style>
  <w:style w:type="paragraph" w:customStyle="1" w:styleId="CZWSPLITODNONIKAczwspliterodnonika">
    <w:name w:val="CZ_WSP_LIT_ODNOŚNIKA – część wsp. liter odnośnika"/>
    <w:basedOn w:val="LITODNONIKAliteraodnonika"/>
    <w:uiPriority w:val="22"/>
    <w:qFormat/>
    <w:rsid w:val="00E269E7"/>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E269E7"/>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E269E7"/>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E269E7"/>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269E7"/>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E269E7"/>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E269E7"/>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E269E7"/>
  </w:style>
  <w:style w:type="paragraph" w:customStyle="1" w:styleId="ZLITwPKTODNONIKAzmlitwpktodnonikaartykuempunktem">
    <w:name w:val="Z/LIT_w_PKT_ODNOŚNIKA – zm. lit. w pkt odnośnika artykułem (punktem)"/>
    <w:basedOn w:val="ZLITODNONIKAzmlitodnonikaartykuempunktem"/>
    <w:uiPriority w:val="40"/>
    <w:qFormat/>
    <w:rsid w:val="00E269E7"/>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269E7"/>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269E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269E7"/>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269E7"/>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269E7"/>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E269E7"/>
  </w:style>
  <w:style w:type="paragraph" w:customStyle="1" w:styleId="ZZFRAGzmianazmfragmentunpzdania">
    <w:name w:val="ZZ/FRAG – zmiana zm. fragmentu (np. zdania)"/>
    <w:basedOn w:val="ZZCZWSPPKTzmianazmczciwsppkt"/>
    <w:uiPriority w:val="70"/>
    <w:qFormat/>
    <w:rsid w:val="00E269E7"/>
  </w:style>
  <w:style w:type="paragraph" w:customStyle="1" w:styleId="Z2TIRPKTzmpktpodwjnymtiret">
    <w:name w:val="Z_2TIR/PKT – zm. pkt podwójnym tiret"/>
    <w:basedOn w:val="Z2TIRLITzmlitpodwjnymtiret"/>
    <w:uiPriority w:val="83"/>
    <w:qFormat/>
    <w:rsid w:val="00E269E7"/>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269E7"/>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269E7"/>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269E7"/>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269E7"/>
    <w:pPr>
      <w:ind w:left="1780" w:firstLine="510"/>
    </w:pPr>
  </w:style>
  <w:style w:type="paragraph" w:customStyle="1" w:styleId="Z2TIRUSTzmustpodwjnymtiret">
    <w:name w:val="Z_2TIR/UST(§) – zm. ust. (§) podwójnym tiret"/>
    <w:basedOn w:val="Z2TIRPKTzmpktpodwjnymtiret"/>
    <w:uiPriority w:val="82"/>
    <w:qFormat/>
    <w:rsid w:val="00E269E7"/>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269E7"/>
    <w:pPr>
      <w:ind w:left="3164" w:firstLine="0"/>
    </w:pPr>
  </w:style>
  <w:style w:type="paragraph" w:customStyle="1" w:styleId="Z2TIRCZWSPPKTzmczciwsppktpodwjnymtiret">
    <w:name w:val="Z_2TIR/CZ_WSP_PKT – zm. części wsp. pkt podwójnym tiret"/>
    <w:basedOn w:val="Z2TIRPKTzmpktpodwjnymtiret"/>
    <w:uiPriority w:val="86"/>
    <w:qFormat/>
    <w:rsid w:val="00E269E7"/>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269E7"/>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269E7"/>
    <w:pPr>
      <w:ind w:left="2767" w:firstLine="0"/>
    </w:pPr>
  </w:style>
  <w:style w:type="paragraph" w:customStyle="1" w:styleId="ZLITARTzmartliter">
    <w:name w:val="Z_LIT/ART(§) – zm. art. (§) literą"/>
    <w:basedOn w:val="ZLITUSTzmustliter"/>
    <w:uiPriority w:val="46"/>
    <w:qFormat/>
    <w:rsid w:val="00E269E7"/>
    <w:rPr>
      <w:rFonts w:ascii="Times New Roman" w:hAnsi="Times New Roman"/>
    </w:rPr>
  </w:style>
  <w:style w:type="paragraph" w:customStyle="1" w:styleId="ZTIRARTzmarttiret">
    <w:name w:val="Z_TIR/ART(§) – zm. art. (§) tiret"/>
    <w:basedOn w:val="ZTIRPKTzmpkttiret"/>
    <w:uiPriority w:val="55"/>
    <w:qFormat/>
    <w:rsid w:val="00E269E7"/>
    <w:pPr>
      <w:ind w:left="1383" w:firstLine="510"/>
    </w:pPr>
    <w:rPr>
      <w:rFonts w:ascii="Times New Roman" w:hAnsi="Times New Roman"/>
    </w:rPr>
  </w:style>
  <w:style w:type="paragraph" w:customStyle="1" w:styleId="ZTIRUSTzmusttiret">
    <w:name w:val="Z_TIR/UST(§) – zm. ust. (§) tiret"/>
    <w:basedOn w:val="ZTIRARTzmarttiret"/>
    <w:uiPriority w:val="55"/>
    <w:qFormat/>
    <w:rsid w:val="00E269E7"/>
  </w:style>
  <w:style w:type="paragraph" w:customStyle="1" w:styleId="ZLITKSIGIzmozniprzedmksigiliter">
    <w:name w:val="Z_LIT/KSIĘGI – zm. ozn. i przedm. księgi literą"/>
    <w:basedOn w:val="ZCZCIKSIGIzmozniprzedmczciksigiartykuempunktem"/>
    <w:uiPriority w:val="44"/>
    <w:qFormat/>
    <w:rsid w:val="00E269E7"/>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269E7"/>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E269E7"/>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269E7"/>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269E7"/>
    <w:pPr>
      <w:ind w:left="987"/>
    </w:pPr>
  </w:style>
  <w:style w:type="paragraph" w:customStyle="1" w:styleId="ZTIRDZOZNzmozndziautiret">
    <w:name w:val="Z_TIR/DZ_OZN – zm. ozn. działu tiret"/>
    <w:basedOn w:val="ZLITTYTDZOZNzmozntytuudziauliter"/>
    <w:next w:val="ZTIRDZPRZEDMzmprzedmdziautiret"/>
    <w:uiPriority w:val="54"/>
    <w:qFormat/>
    <w:rsid w:val="00E269E7"/>
    <w:pPr>
      <w:ind w:left="1383"/>
    </w:pPr>
  </w:style>
  <w:style w:type="paragraph" w:customStyle="1" w:styleId="ZTIRDZPRZEDMzmprzedmdziautiret">
    <w:name w:val="Z_TIR/DZ_PRZEDM – zm. przedm. działu tiret"/>
    <w:basedOn w:val="ZLITTYTDZPRZEDMzmprzedmtytuudziauliter"/>
    <w:uiPriority w:val="54"/>
    <w:qFormat/>
    <w:rsid w:val="00E269E7"/>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269E7"/>
    <w:pPr>
      <w:ind w:left="1383"/>
    </w:pPr>
  </w:style>
  <w:style w:type="paragraph" w:customStyle="1" w:styleId="ZTIRROZDZODDZPRZEDMzmprzedmrozdzoddztiret">
    <w:name w:val="Z_TIR/ROZDZ(ODDZ)_PRZEDM – zm. przedm. rozdz. (oddz.) tiret"/>
    <w:basedOn w:val="ZLITROZDZODDZPRZEDMzmprzedmrozdzoddzliter"/>
    <w:uiPriority w:val="54"/>
    <w:qFormat/>
    <w:rsid w:val="00E269E7"/>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269E7"/>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269E7"/>
    <w:pPr>
      <w:ind w:left="1780"/>
    </w:pPr>
  </w:style>
  <w:style w:type="character" w:customStyle="1" w:styleId="IGindeksgrny">
    <w:name w:val="_IG_ – indeks górny"/>
    <w:basedOn w:val="Domylnaczcionkaakapitu"/>
    <w:uiPriority w:val="2"/>
    <w:qFormat/>
    <w:rsid w:val="00E269E7"/>
    <w:rPr>
      <w:b w:val="0"/>
      <w:i w:val="0"/>
      <w:vanish w:val="0"/>
      <w:spacing w:val="0"/>
      <w:vertAlign w:val="superscript"/>
    </w:rPr>
  </w:style>
  <w:style w:type="character" w:customStyle="1" w:styleId="IDindeksdolny">
    <w:name w:val="_ID_ – indeks dolny"/>
    <w:basedOn w:val="Domylnaczcionkaakapitu"/>
    <w:uiPriority w:val="3"/>
    <w:qFormat/>
    <w:rsid w:val="00E269E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269E7"/>
    <w:rPr>
      <w:b/>
      <w:vanish w:val="0"/>
      <w:spacing w:val="0"/>
      <w:vertAlign w:val="subscript"/>
    </w:rPr>
  </w:style>
  <w:style w:type="character" w:customStyle="1" w:styleId="IDKindeksdolnyikursywa">
    <w:name w:val="_ID_K_ – indeks dolny i kursywa"/>
    <w:basedOn w:val="Domylnaczcionkaakapitu"/>
    <w:uiPriority w:val="3"/>
    <w:qFormat/>
    <w:rsid w:val="00E269E7"/>
    <w:rPr>
      <w:i/>
      <w:vanish w:val="0"/>
      <w:spacing w:val="0"/>
      <w:vertAlign w:val="subscript"/>
    </w:rPr>
  </w:style>
  <w:style w:type="character" w:customStyle="1" w:styleId="IGPindeksgrnyipogrubienie">
    <w:name w:val="_IG_P_ – indeks górny i pogrubienie"/>
    <w:basedOn w:val="Domylnaczcionkaakapitu"/>
    <w:uiPriority w:val="2"/>
    <w:qFormat/>
    <w:rsid w:val="00E269E7"/>
    <w:rPr>
      <w:b/>
      <w:vanish w:val="0"/>
      <w:spacing w:val="0"/>
      <w:vertAlign w:val="superscript"/>
    </w:rPr>
  </w:style>
  <w:style w:type="character" w:customStyle="1" w:styleId="IGKindeksgrnyikursywa">
    <w:name w:val="_IG_K_ – indeks górny i kursywa"/>
    <w:basedOn w:val="Domylnaczcionkaakapitu"/>
    <w:uiPriority w:val="2"/>
    <w:qFormat/>
    <w:rsid w:val="00E269E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269E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269E7"/>
    <w:rPr>
      <w:b/>
      <w:i/>
      <w:vanish w:val="0"/>
      <w:spacing w:val="0"/>
      <w:vertAlign w:val="subscript"/>
    </w:rPr>
  </w:style>
  <w:style w:type="character" w:customStyle="1" w:styleId="Ppogrubienie">
    <w:name w:val="_P_ – pogrubienie"/>
    <w:basedOn w:val="Domylnaczcionkaakapitu"/>
    <w:uiPriority w:val="1"/>
    <w:qFormat/>
    <w:rsid w:val="00E269E7"/>
    <w:rPr>
      <w:b/>
    </w:rPr>
  </w:style>
  <w:style w:type="character" w:customStyle="1" w:styleId="Kkursywa">
    <w:name w:val="_K_ – kursywa"/>
    <w:basedOn w:val="Domylnaczcionkaakapitu"/>
    <w:uiPriority w:val="1"/>
    <w:qFormat/>
    <w:rsid w:val="00E269E7"/>
    <w:rPr>
      <w:i/>
    </w:rPr>
  </w:style>
  <w:style w:type="character" w:customStyle="1" w:styleId="PKpogrubieniekursywa">
    <w:name w:val="_P_K_ – pogrubienie kursywa"/>
    <w:basedOn w:val="Domylnaczcionkaakapitu"/>
    <w:uiPriority w:val="1"/>
    <w:qFormat/>
    <w:rsid w:val="00E269E7"/>
    <w:rPr>
      <w:b/>
      <w:i/>
    </w:rPr>
  </w:style>
  <w:style w:type="character" w:customStyle="1" w:styleId="TEKSTOZNACZONYWDOKUMENCIERDOWYMJAKOUKRYTY">
    <w:name w:val="_TEKST_OZNACZONY_W_DOKUMENCIE_ŹRÓDŁOWYM_JAKO_UKRYTY_"/>
    <w:basedOn w:val="Domylnaczcionkaakapitu"/>
    <w:uiPriority w:val="4"/>
    <w:unhideWhenUsed/>
    <w:qFormat/>
    <w:rsid w:val="00E269E7"/>
    <w:rPr>
      <w:vanish w:val="0"/>
      <w:color w:val="FF0000"/>
      <w:u w:val="single" w:color="FF0000"/>
    </w:rPr>
  </w:style>
  <w:style w:type="character" w:customStyle="1" w:styleId="BEZWERSALIKW">
    <w:name w:val="_BEZ_WERSALIKÓW_"/>
    <w:basedOn w:val="Domylnaczcionkaakapitu"/>
    <w:uiPriority w:val="4"/>
    <w:qFormat/>
    <w:rsid w:val="00E269E7"/>
    <w:rPr>
      <w:caps/>
    </w:rPr>
  </w:style>
  <w:style w:type="character" w:customStyle="1" w:styleId="IIGPindeksgrnyindeksugrnegoipogrubienie">
    <w:name w:val="_IIG_P_ – indeks górny indeksu górnego i pogrubienie"/>
    <w:basedOn w:val="Domylnaczcionkaakapitu"/>
    <w:uiPriority w:val="3"/>
    <w:qFormat/>
    <w:rsid w:val="00E269E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E269E7"/>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E269E7"/>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E269E7"/>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E269E7"/>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E269E7"/>
    <w:pPr>
      <w:ind w:left="1894"/>
    </w:pPr>
  </w:style>
  <w:style w:type="paragraph" w:customStyle="1" w:styleId="ZZSKARNzmianazmsankcjikarnej">
    <w:name w:val="ZZ/S_KARN – zmiana zm. sankcji karnej"/>
    <w:basedOn w:val="ZZFRAGzmianazmfragmentunpzdania"/>
    <w:uiPriority w:val="71"/>
    <w:qFormat/>
    <w:rsid w:val="00E269E7"/>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E269E7"/>
    <w:pPr>
      <w:ind w:left="2291" w:firstLine="0"/>
    </w:pPr>
  </w:style>
  <w:style w:type="paragraph" w:customStyle="1" w:styleId="WMATFIZCHEMwzrmatfizlubchem">
    <w:name w:val="W_MAT(FIZ|CHEM) – wzór mat. (fiz. lub chem.)"/>
    <w:uiPriority w:val="18"/>
    <w:qFormat/>
    <w:rsid w:val="00E269E7"/>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E269E7"/>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269E7"/>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E269E7"/>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269E7"/>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E269E7"/>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E269E7"/>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269E7"/>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E269E7"/>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269E7"/>
    <w:pPr>
      <w:ind w:left="3085"/>
    </w:pPr>
  </w:style>
  <w:style w:type="paragraph" w:customStyle="1" w:styleId="ZLITCYTzmcytatunpprzysigiliter">
    <w:name w:val="Z_LIT/CYT – zm. cytatu np. przysięgi literą"/>
    <w:basedOn w:val="ZCYTzmcytatunpprzysigiartykuempunktem"/>
    <w:uiPriority w:val="53"/>
    <w:qFormat/>
    <w:rsid w:val="00E269E7"/>
    <w:pPr>
      <w:ind w:left="1497"/>
    </w:pPr>
  </w:style>
  <w:style w:type="paragraph" w:customStyle="1" w:styleId="ZTIRCYTzmcytatunpprzysigitiret">
    <w:name w:val="Z_TIR/CYT – zm. cytatu np. przysięgi tiret"/>
    <w:basedOn w:val="ZLITCYTzmcytatunpprzysigiliter"/>
    <w:next w:val="ZTIRUSTzmusttiret"/>
    <w:uiPriority w:val="61"/>
    <w:qFormat/>
    <w:rsid w:val="00E269E7"/>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E269E7"/>
    <w:pPr>
      <w:ind w:left="2291"/>
    </w:pPr>
  </w:style>
  <w:style w:type="paragraph" w:customStyle="1" w:styleId="ZZCYTzmianazmcytatunpprzysigi">
    <w:name w:val="ZZ/CYT – zmiana zm. cytatu np. przysięgi"/>
    <w:basedOn w:val="ZZFRAGzmianazmfragmentunpzdania"/>
    <w:next w:val="ZZUSTzmianazmust"/>
    <w:uiPriority w:val="71"/>
    <w:qFormat/>
    <w:rsid w:val="00E269E7"/>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E269E7"/>
    <w:pPr>
      <w:ind w:left="1780"/>
    </w:pPr>
  </w:style>
  <w:style w:type="table" w:styleId="Tabela-Siatka">
    <w:name w:val="Table Grid"/>
    <w:basedOn w:val="Standardowy"/>
    <w:locked/>
    <w:rsid w:val="00E269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269E7"/>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E269E7"/>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E269E7"/>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E269E7"/>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E269E7"/>
    <w:rPr>
      <w:color w:val="808080"/>
    </w:rPr>
  </w:style>
  <w:style w:type="character" w:styleId="Uwydatnienie">
    <w:name w:val="Emphasis"/>
    <w:basedOn w:val="Domylnaczcionkaakapitu"/>
    <w:uiPriority w:val="20"/>
    <w:qFormat/>
    <w:rsid w:val="00C75C79"/>
    <w:rPr>
      <w:i/>
      <w:iCs/>
    </w:rPr>
  </w:style>
  <w:style w:type="character" w:styleId="Hipercze">
    <w:name w:val="Hyperlink"/>
    <w:basedOn w:val="Domylnaczcionkaakapitu"/>
    <w:uiPriority w:val="99"/>
    <w:semiHidden/>
    <w:unhideWhenUsed/>
    <w:rsid w:val="006D2997"/>
    <w:rPr>
      <w:color w:val="0000FF"/>
      <w:u w:val="single"/>
    </w:rPr>
  </w:style>
  <w:style w:type="paragraph" w:styleId="Poprawka">
    <w:name w:val="Revision"/>
    <w:hidden/>
    <w:uiPriority w:val="99"/>
    <w:semiHidden/>
    <w:rsid w:val="005C3A02"/>
    <w:pPr>
      <w:spacing w:line="240" w:lineRule="auto"/>
    </w:pPr>
    <w:rPr>
      <w:rFonts w:ascii="Times New Roman" w:eastAsiaTheme="minorEastAsia" w:hAnsi="Times New Roman" w:cs="Arial"/>
      <w:szCs w:val="20"/>
    </w:rPr>
  </w:style>
  <w:style w:type="paragraph" w:styleId="NormalnyWeb">
    <w:name w:val="Normal (Web)"/>
    <w:basedOn w:val="Normalny"/>
    <w:uiPriority w:val="99"/>
    <w:semiHidden/>
    <w:unhideWhenUsed/>
    <w:rsid w:val="0062246C"/>
    <w:pPr>
      <w:widowControl/>
      <w:autoSpaceDE/>
      <w:autoSpaceDN/>
      <w:adjustRightInd/>
      <w:spacing w:before="100" w:beforeAutospacing="1" w:after="100" w:afterAutospacing="1" w:line="240" w:lineRule="auto"/>
    </w:pPr>
    <w:rPr>
      <w:rFonts w:eastAsia="Times New Roman" w:cs="Times New Roman"/>
      <w:szCs w:val="24"/>
    </w:rPr>
  </w:style>
  <w:style w:type="character" w:styleId="Pogrubienie">
    <w:name w:val="Strong"/>
    <w:basedOn w:val="Domylnaczcionkaakapitu"/>
    <w:uiPriority w:val="22"/>
    <w:qFormat/>
    <w:rsid w:val="00770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591">
      <w:bodyDiv w:val="1"/>
      <w:marLeft w:val="0"/>
      <w:marRight w:val="0"/>
      <w:marTop w:val="0"/>
      <w:marBottom w:val="0"/>
      <w:divBdr>
        <w:top w:val="none" w:sz="0" w:space="0" w:color="auto"/>
        <w:left w:val="none" w:sz="0" w:space="0" w:color="auto"/>
        <w:bottom w:val="none" w:sz="0" w:space="0" w:color="auto"/>
        <w:right w:val="none" w:sz="0" w:space="0" w:color="auto"/>
      </w:divBdr>
      <w:divsChild>
        <w:div w:id="685253037">
          <w:marLeft w:val="0"/>
          <w:marRight w:val="0"/>
          <w:marTop w:val="150"/>
          <w:marBottom w:val="168"/>
          <w:divBdr>
            <w:top w:val="none" w:sz="0" w:space="0" w:color="auto"/>
            <w:left w:val="none" w:sz="0" w:space="0" w:color="auto"/>
            <w:bottom w:val="none" w:sz="0" w:space="0" w:color="auto"/>
            <w:right w:val="none" w:sz="0" w:space="0" w:color="auto"/>
          </w:divBdr>
        </w:div>
        <w:div w:id="865605105">
          <w:marLeft w:val="0"/>
          <w:marRight w:val="0"/>
          <w:marTop w:val="0"/>
          <w:marBottom w:val="0"/>
          <w:divBdr>
            <w:top w:val="none" w:sz="0" w:space="0" w:color="auto"/>
            <w:left w:val="none" w:sz="0" w:space="0" w:color="auto"/>
            <w:bottom w:val="none" w:sz="0" w:space="0" w:color="auto"/>
            <w:right w:val="none" w:sz="0" w:space="0" w:color="auto"/>
          </w:divBdr>
          <w:divsChild>
            <w:div w:id="1096680703">
              <w:marLeft w:val="255"/>
              <w:marRight w:val="0"/>
              <w:marTop w:val="0"/>
              <w:marBottom w:val="0"/>
              <w:divBdr>
                <w:top w:val="none" w:sz="0" w:space="0" w:color="auto"/>
                <w:left w:val="none" w:sz="0" w:space="0" w:color="auto"/>
                <w:bottom w:val="none" w:sz="0" w:space="0" w:color="auto"/>
                <w:right w:val="none" w:sz="0" w:space="0" w:color="auto"/>
              </w:divBdr>
              <w:divsChild>
                <w:div w:id="1824663275">
                  <w:marLeft w:val="300"/>
                  <w:marRight w:val="0"/>
                  <w:marTop w:val="0"/>
                  <w:marBottom w:val="0"/>
                  <w:divBdr>
                    <w:top w:val="none" w:sz="0" w:space="0" w:color="auto"/>
                    <w:left w:val="none" w:sz="0" w:space="0" w:color="auto"/>
                    <w:bottom w:val="none" w:sz="0" w:space="0" w:color="auto"/>
                    <w:right w:val="none" w:sz="0" w:space="0" w:color="auto"/>
                  </w:divBdr>
                </w:div>
                <w:div w:id="3440917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62235">
          <w:marLeft w:val="0"/>
          <w:marRight w:val="0"/>
          <w:marTop w:val="0"/>
          <w:marBottom w:val="0"/>
          <w:divBdr>
            <w:top w:val="none" w:sz="0" w:space="0" w:color="auto"/>
            <w:left w:val="none" w:sz="0" w:space="0" w:color="auto"/>
            <w:bottom w:val="none" w:sz="0" w:space="0" w:color="auto"/>
            <w:right w:val="none" w:sz="0" w:space="0" w:color="auto"/>
          </w:divBdr>
          <w:divsChild>
            <w:div w:id="1527938003">
              <w:marLeft w:val="255"/>
              <w:marRight w:val="0"/>
              <w:marTop w:val="0"/>
              <w:marBottom w:val="0"/>
              <w:divBdr>
                <w:top w:val="none" w:sz="0" w:space="0" w:color="auto"/>
                <w:left w:val="none" w:sz="0" w:space="0" w:color="auto"/>
                <w:bottom w:val="none" w:sz="0" w:space="0" w:color="auto"/>
                <w:right w:val="none" w:sz="0" w:space="0" w:color="auto"/>
              </w:divBdr>
            </w:div>
          </w:divsChild>
        </w:div>
        <w:div w:id="1362635203">
          <w:marLeft w:val="0"/>
          <w:marRight w:val="0"/>
          <w:marTop w:val="0"/>
          <w:marBottom w:val="0"/>
          <w:divBdr>
            <w:top w:val="none" w:sz="0" w:space="0" w:color="auto"/>
            <w:left w:val="none" w:sz="0" w:space="0" w:color="auto"/>
            <w:bottom w:val="none" w:sz="0" w:space="0" w:color="auto"/>
            <w:right w:val="none" w:sz="0" w:space="0" w:color="auto"/>
          </w:divBdr>
          <w:divsChild>
            <w:div w:id="1352147999">
              <w:marLeft w:val="255"/>
              <w:marRight w:val="0"/>
              <w:marTop w:val="0"/>
              <w:marBottom w:val="0"/>
              <w:divBdr>
                <w:top w:val="none" w:sz="0" w:space="0" w:color="auto"/>
                <w:left w:val="none" w:sz="0" w:space="0" w:color="auto"/>
                <w:bottom w:val="none" w:sz="0" w:space="0" w:color="auto"/>
                <w:right w:val="none" w:sz="0" w:space="0" w:color="auto"/>
              </w:divBdr>
            </w:div>
          </w:divsChild>
        </w:div>
        <w:div w:id="1653755768">
          <w:marLeft w:val="0"/>
          <w:marRight w:val="0"/>
          <w:marTop w:val="0"/>
          <w:marBottom w:val="0"/>
          <w:divBdr>
            <w:top w:val="none" w:sz="0" w:space="0" w:color="auto"/>
            <w:left w:val="none" w:sz="0" w:space="0" w:color="auto"/>
            <w:bottom w:val="none" w:sz="0" w:space="0" w:color="auto"/>
            <w:right w:val="none" w:sz="0" w:space="0" w:color="auto"/>
          </w:divBdr>
          <w:divsChild>
            <w:div w:id="610284653">
              <w:marLeft w:val="255"/>
              <w:marRight w:val="0"/>
              <w:marTop w:val="0"/>
              <w:marBottom w:val="0"/>
              <w:divBdr>
                <w:top w:val="none" w:sz="0" w:space="0" w:color="auto"/>
                <w:left w:val="none" w:sz="0" w:space="0" w:color="auto"/>
                <w:bottom w:val="none" w:sz="0" w:space="0" w:color="auto"/>
                <w:right w:val="none" w:sz="0" w:space="0" w:color="auto"/>
              </w:divBdr>
            </w:div>
          </w:divsChild>
        </w:div>
        <w:div w:id="1723406687">
          <w:marLeft w:val="0"/>
          <w:marRight w:val="0"/>
          <w:marTop w:val="0"/>
          <w:marBottom w:val="0"/>
          <w:divBdr>
            <w:top w:val="none" w:sz="0" w:space="0" w:color="auto"/>
            <w:left w:val="none" w:sz="0" w:space="0" w:color="auto"/>
            <w:bottom w:val="none" w:sz="0" w:space="0" w:color="auto"/>
            <w:right w:val="none" w:sz="0" w:space="0" w:color="auto"/>
          </w:divBdr>
          <w:divsChild>
            <w:div w:id="1048264327">
              <w:marLeft w:val="255"/>
              <w:marRight w:val="0"/>
              <w:marTop w:val="0"/>
              <w:marBottom w:val="0"/>
              <w:divBdr>
                <w:top w:val="none" w:sz="0" w:space="0" w:color="auto"/>
                <w:left w:val="none" w:sz="0" w:space="0" w:color="auto"/>
                <w:bottom w:val="none" w:sz="0" w:space="0" w:color="auto"/>
                <w:right w:val="none" w:sz="0" w:space="0" w:color="auto"/>
              </w:divBdr>
            </w:div>
          </w:divsChild>
        </w:div>
        <w:div w:id="1602834303">
          <w:marLeft w:val="0"/>
          <w:marRight w:val="0"/>
          <w:marTop w:val="0"/>
          <w:marBottom w:val="0"/>
          <w:divBdr>
            <w:top w:val="none" w:sz="0" w:space="0" w:color="auto"/>
            <w:left w:val="none" w:sz="0" w:space="0" w:color="auto"/>
            <w:bottom w:val="none" w:sz="0" w:space="0" w:color="auto"/>
            <w:right w:val="none" w:sz="0" w:space="0" w:color="auto"/>
          </w:divBdr>
          <w:divsChild>
            <w:div w:id="1386954028">
              <w:marLeft w:val="255"/>
              <w:marRight w:val="0"/>
              <w:marTop w:val="0"/>
              <w:marBottom w:val="0"/>
              <w:divBdr>
                <w:top w:val="none" w:sz="0" w:space="0" w:color="auto"/>
                <w:left w:val="none" w:sz="0" w:space="0" w:color="auto"/>
                <w:bottom w:val="none" w:sz="0" w:space="0" w:color="auto"/>
                <w:right w:val="none" w:sz="0" w:space="0" w:color="auto"/>
              </w:divBdr>
            </w:div>
          </w:divsChild>
        </w:div>
        <w:div w:id="603851373">
          <w:marLeft w:val="0"/>
          <w:marRight w:val="0"/>
          <w:marTop w:val="0"/>
          <w:marBottom w:val="0"/>
          <w:divBdr>
            <w:top w:val="none" w:sz="0" w:space="0" w:color="auto"/>
            <w:left w:val="none" w:sz="0" w:space="0" w:color="auto"/>
            <w:bottom w:val="none" w:sz="0" w:space="0" w:color="auto"/>
            <w:right w:val="none" w:sz="0" w:space="0" w:color="auto"/>
          </w:divBdr>
          <w:divsChild>
            <w:div w:id="16846720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5007318">
      <w:bodyDiv w:val="1"/>
      <w:marLeft w:val="0"/>
      <w:marRight w:val="0"/>
      <w:marTop w:val="0"/>
      <w:marBottom w:val="0"/>
      <w:divBdr>
        <w:top w:val="none" w:sz="0" w:space="0" w:color="auto"/>
        <w:left w:val="none" w:sz="0" w:space="0" w:color="auto"/>
        <w:bottom w:val="none" w:sz="0" w:space="0" w:color="auto"/>
        <w:right w:val="none" w:sz="0" w:space="0" w:color="auto"/>
      </w:divBdr>
    </w:div>
    <w:div w:id="233128112">
      <w:bodyDiv w:val="1"/>
      <w:marLeft w:val="0"/>
      <w:marRight w:val="0"/>
      <w:marTop w:val="0"/>
      <w:marBottom w:val="0"/>
      <w:divBdr>
        <w:top w:val="none" w:sz="0" w:space="0" w:color="auto"/>
        <w:left w:val="none" w:sz="0" w:space="0" w:color="auto"/>
        <w:bottom w:val="none" w:sz="0" w:space="0" w:color="auto"/>
        <w:right w:val="none" w:sz="0" w:space="0" w:color="auto"/>
      </w:divBdr>
      <w:divsChild>
        <w:div w:id="751243556">
          <w:marLeft w:val="0"/>
          <w:marRight w:val="0"/>
          <w:marTop w:val="150"/>
          <w:marBottom w:val="168"/>
          <w:divBdr>
            <w:top w:val="none" w:sz="0" w:space="0" w:color="auto"/>
            <w:left w:val="none" w:sz="0" w:space="0" w:color="auto"/>
            <w:bottom w:val="none" w:sz="0" w:space="0" w:color="auto"/>
            <w:right w:val="none" w:sz="0" w:space="0" w:color="auto"/>
          </w:divBdr>
        </w:div>
        <w:div w:id="1995182715">
          <w:marLeft w:val="0"/>
          <w:marRight w:val="0"/>
          <w:marTop w:val="0"/>
          <w:marBottom w:val="0"/>
          <w:divBdr>
            <w:top w:val="none" w:sz="0" w:space="0" w:color="auto"/>
            <w:left w:val="none" w:sz="0" w:space="0" w:color="auto"/>
            <w:bottom w:val="none" w:sz="0" w:space="0" w:color="auto"/>
            <w:right w:val="none" w:sz="0" w:space="0" w:color="auto"/>
          </w:divBdr>
          <w:divsChild>
            <w:div w:id="7673150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13798679">
      <w:bodyDiv w:val="1"/>
      <w:marLeft w:val="0"/>
      <w:marRight w:val="0"/>
      <w:marTop w:val="0"/>
      <w:marBottom w:val="0"/>
      <w:divBdr>
        <w:top w:val="none" w:sz="0" w:space="0" w:color="auto"/>
        <w:left w:val="none" w:sz="0" w:space="0" w:color="auto"/>
        <w:bottom w:val="none" w:sz="0" w:space="0" w:color="auto"/>
        <w:right w:val="none" w:sz="0" w:space="0" w:color="auto"/>
      </w:divBdr>
      <w:divsChild>
        <w:div w:id="1786656612">
          <w:marLeft w:val="0"/>
          <w:marRight w:val="0"/>
          <w:marTop w:val="150"/>
          <w:marBottom w:val="168"/>
          <w:divBdr>
            <w:top w:val="none" w:sz="0" w:space="0" w:color="auto"/>
            <w:left w:val="none" w:sz="0" w:space="0" w:color="auto"/>
            <w:bottom w:val="none" w:sz="0" w:space="0" w:color="auto"/>
            <w:right w:val="none" w:sz="0" w:space="0" w:color="auto"/>
          </w:divBdr>
        </w:div>
      </w:divsChild>
    </w:div>
    <w:div w:id="365833513">
      <w:bodyDiv w:val="1"/>
      <w:marLeft w:val="0"/>
      <w:marRight w:val="0"/>
      <w:marTop w:val="0"/>
      <w:marBottom w:val="0"/>
      <w:divBdr>
        <w:top w:val="none" w:sz="0" w:space="0" w:color="auto"/>
        <w:left w:val="none" w:sz="0" w:space="0" w:color="auto"/>
        <w:bottom w:val="none" w:sz="0" w:space="0" w:color="auto"/>
        <w:right w:val="none" w:sz="0" w:space="0" w:color="auto"/>
      </w:divBdr>
    </w:div>
    <w:div w:id="468673327">
      <w:bodyDiv w:val="1"/>
      <w:marLeft w:val="0"/>
      <w:marRight w:val="0"/>
      <w:marTop w:val="0"/>
      <w:marBottom w:val="0"/>
      <w:divBdr>
        <w:top w:val="none" w:sz="0" w:space="0" w:color="auto"/>
        <w:left w:val="none" w:sz="0" w:space="0" w:color="auto"/>
        <w:bottom w:val="none" w:sz="0" w:space="0" w:color="auto"/>
        <w:right w:val="none" w:sz="0" w:space="0" w:color="auto"/>
      </w:divBdr>
      <w:divsChild>
        <w:div w:id="919414247">
          <w:marLeft w:val="0"/>
          <w:marRight w:val="0"/>
          <w:marTop w:val="150"/>
          <w:marBottom w:val="168"/>
          <w:divBdr>
            <w:top w:val="none" w:sz="0" w:space="0" w:color="auto"/>
            <w:left w:val="none" w:sz="0" w:space="0" w:color="auto"/>
            <w:bottom w:val="none" w:sz="0" w:space="0" w:color="auto"/>
            <w:right w:val="none" w:sz="0" w:space="0" w:color="auto"/>
          </w:divBdr>
        </w:div>
        <w:div w:id="1055591892">
          <w:marLeft w:val="0"/>
          <w:marRight w:val="0"/>
          <w:marTop w:val="0"/>
          <w:marBottom w:val="0"/>
          <w:divBdr>
            <w:top w:val="none" w:sz="0" w:space="0" w:color="auto"/>
            <w:left w:val="none" w:sz="0" w:space="0" w:color="auto"/>
            <w:bottom w:val="none" w:sz="0" w:space="0" w:color="auto"/>
            <w:right w:val="none" w:sz="0" w:space="0" w:color="auto"/>
          </w:divBdr>
          <w:divsChild>
            <w:div w:id="725490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77057405">
      <w:bodyDiv w:val="1"/>
      <w:marLeft w:val="0"/>
      <w:marRight w:val="0"/>
      <w:marTop w:val="0"/>
      <w:marBottom w:val="0"/>
      <w:divBdr>
        <w:top w:val="none" w:sz="0" w:space="0" w:color="auto"/>
        <w:left w:val="none" w:sz="0" w:space="0" w:color="auto"/>
        <w:bottom w:val="none" w:sz="0" w:space="0" w:color="auto"/>
        <w:right w:val="none" w:sz="0" w:space="0" w:color="auto"/>
      </w:divBdr>
    </w:div>
    <w:div w:id="603153083">
      <w:bodyDiv w:val="1"/>
      <w:marLeft w:val="0"/>
      <w:marRight w:val="0"/>
      <w:marTop w:val="0"/>
      <w:marBottom w:val="0"/>
      <w:divBdr>
        <w:top w:val="none" w:sz="0" w:space="0" w:color="auto"/>
        <w:left w:val="none" w:sz="0" w:space="0" w:color="auto"/>
        <w:bottom w:val="none" w:sz="0" w:space="0" w:color="auto"/>
        <w:right w:val="none" w:sz="0" w:space="0" w:color="auto"/>
      </w:divBdr>
    </w:div>
    <w:div w:id="655499969">
      <w:bodyDiv w:val="1"/>
      <w:marLeft w:val="0"/>
      <w:marRight w:val="0"/>
      <w:marTop w:val="0"/>
      <w:marBottom w:val="0"/>
      <w:divBdr>
        <w:top w:val="none" w:sz="0" w:space="0" w:color="auto"/>
        <w:left w:val="none" w:sz="0" w:space="0" w:color="auto"/>
        <w:bottom w:val="none" w:sz="0" w:space="0" w:color="auto"/>
        <w:right w:val="none" w:sz="0" w:space="0" w:color="auto"/>
      </w:divBdr>
      <w:divsChild>
        <w:div w:id="149568124">
          <w:marLeft w:val="0"/>
          <w:marRight w:val="0"/>
          <w:marTop w:val="0"/>
          <w:marBottom w:val="0"/>
          <w:divBdr>
            <w:top w:val="none" w:sz="0" w:space="0" w:color="auto"/>
            <w:left w:val="none" w:sz="0" w:space="0" w:color="auto"/>
            <w:bottom w:val="none" w:sz="0" w:space="0" w:color="auto"/>
            <w:right w:val="none" w:sz="0" w:space="0" w:color="auto"/>
          </w:divBdr>
          <w:divsChild>
            <w:div w:id="1513952688">
              <w:marLeft w:val="0"/>
              <w:marRight w:val="0"/>
              <w:marTop w:val="105"/>
              <w:marBottom w:val="0"/>
              <w:divBdr>
                <w:top w:val="none" w:sz="0" w:space="0" w:color="auto"/>
                <w:left w:val="none" w:sz="0" w:space="0" w:color="auto"/>
                <w:bottom w:val="none" w:sz="0" w:space="0" w:color="auto"/>
                <w:right w:val="none" w:sz="0" w:space="0" w:color="auto"/>
              </w:divBdr>
            </w:div>
          </w:divsChild>
        </w:div>
        <w:div w:id="1239753318">
          <w:marLeft w:val="0"/>
          <w:marRight w:val="0"/>
          <w:marTop w:val="0"/>
          <w:marBottom w:val="0"/>
          <w:divBdr>
            <w:top w:val="none" w:sz="0" w:space="0" w:color="auto"/>
            <w:left w:val="none" w:sz="0" w:space="0" w:color="auto"/>
            <w:bottom w:val="none" w:sz="0" w:space="0" w:color="auto"/>
            <w:right w:val="none" w:sz="0" w:space="0" w:color="auto"/>
          </w:divBdr>
          <w:divsChild>
            <w:div w:id="1056928997">
              <w:marLeft w:val="0"/>
              <w:marRight w:val="0"/>
              <w:marTop w:val="105"/>
              <w:marBottom w:val="0"/>
              <w:divBdr>
                <w:top w:val="none" w:sz="0" w:space="0" w:color="auto"/>
                <w:left w:val="none" w:sz="0" w:space="0" w:color="auto"/>
                <w:bottom w:val="none" w:sz="0" w:space="0" w:color="auto"/>
                <w:right w:val="none" w:sz="0" w:space="0" w:color="auto"/>
              </w:divBdr>
            </w:div>
            <w:div w:id="1345327943">
              <w:marLeft w:val="0"/>
              <w:marRight w:val="0"/>
              <w:marTop w:val="0"/>
              <w:marBottom w:val="0"/>
              <w:divBdr>
                <w:top w:val="none" w:sz="0" w:space="0" w:color="auto"/>
                <w:left w:val="none" w:sz="0" w:space="0" w:color="auto"/>
                <w:bottom w:val="none" w:sz="0" w:space="0" w:color="auto"/>
                <w:right w:val="none" w:sz="0" w:space="0" w:color="auto"/>
              </w:divBdr>
              <w:divsChild>
                <w:div w:id="587232176">
                  <w:marLeft w:val="255"/>
                  <w:marRight w:val="0"/>
                  <w:marTop w:val="0"/>
                  <w:marBottom w:val="0"/>
                  <w:divBdr>
                    <w:top w:val="none" w:sz="0" w:space="0" w:color="auto"/>
                    <w:left w:val="none" w:sz="0" w:space="0" w:color="auto"/>
                    <w:bottom w:val="none" w:sz="0" w:space="0" w:color="auto"/>
                    <w:right w:val="none" w:sz="0" w:space="0" w:color="auto"/>
                  </w:divBdr>
                </w:div>
              </w:divsChild>
            </w:div>
            <w:div w:id="38095901">
              <w:marLeft w:val="0"/>
              <w:marRight w:val="0"/>
              <w:marTop w:val="0"/>
              <w:marBottom w:val="0"/>
              <w:divBdr>
                <w:top w:val="none" w:sz="0" w:space="0" w:color="auto"/>
                <w:left w:val="none" w:sz="0" w:space="0" w:color="auto"/>
                <w:bottom w:val="none" w:sz="0" w:space="0" w:color="auto"/>
                <w:right w:val="none" w:sz="0" w:space="0" w:color="auto"/>
              </w:divBdr>
              <w:divsChild>
                <w:div w:id="493645164">
                  <w:marLeft w:val="255"/>
                  <w:marRight w:val="0"/>
                  <w:marTop w:val="0"/>
                  <w:marBottom w:val="0"/>
                  <w:divBdr>
                    <w:top w:val="none" w:sz="0" w:space="0" w:color="auto"/>
                    <w:left w:val="none" w:sz="0" w:space="0" w:color="auto"/>
                    <w:bottom w:val="none" w:sz="0" w:space="0" w:color="auto"/>
                    <w:right w:val="none" w:sz="0" w:space="0" w:color="auto"/>
                  </w:divBdr>
                </w:div>
              </w:divsChild>
            </w:div>
            <w:div w:id="1281956717">
              <w:marLeft w:val="0"/>
              <w:marRight w:val="0"/>
              <w:marTop w:val="0"/>
              <w:marBottom w:val="0"/>
              <w:divBdr>
                <w:top w:val="none" w:sz="0" w:space="0" w:color="auto"/>
                <w:left w:val="none" w:sz="0" w:space="0" w:color="auto"/>
                <w:bottom w:val="none" w:sz="0" w:space="0" w:color="auto"/>
                <w:right w:val="none" w:sz="0" w:space="0" w:color="auto"/>
              </w:divBdr>
              <w:divsChild>
                <w:div w:id="553279490">
                  <w:marLeft w:val="255"/>
                  <w:marRight w:val="0"/>
                  <w:marTop w:val="0"/>
                  <w:marBottom w:val="0"/>
                  <w:divBdr>
                    <w:top w:val="none" w:sz="0" w:space="0" w:color="auto"/>
                    <w:left w:val="none" w:sz="0" w:space="0" w:color="auto"/>
                    <w:bottom w:val="none" w:sz="0" w:space="0" w:color="auto"/>
                    <w:right w:val="none" w:sz="0" w:space="0" w:color="auto"/>
                  </w:divBdr>
                </w:div>
              </w:divsChild>
            </w:div>
            <w:div w:id="468013767">
              <w:marLeft w:val="0"/>
              <w:marRight w:val="0"/>
              <w:marTop w:val="0"/>
              <w:marBottom w:val="0"/>
              <w:divBdr>
                <w:top w:val="none" w:sz="0" w:space="0" w:color="auto"/>
                <w:left w:val="none" w:sz="0" w:space="0" w:color="auto"/>
                <w:bottom w:val="none" w:sz="0" w:space="0" w:color="auto"/>
                <w:right w:val="none" w:sz="0" w:space="0" w:color="auto"/>
              </w:divBdr>
              <w:divsChild>
                <w:div w:id="59960776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368550">
      <w:bodyDiv w:val="1"/>
      <w:marLeft w:val="0"/>
      <w:marRight w:val="0"/>
      <w:marTop w:val="0"/>
      <w:marBottom w:val="0"/>
      <w:divBdr>
        <w:top w:val="none" w:sz="0" w:space="0" w:color="auto"/>
        <w:left w:val="none" w:sz="0" w:space="0" w:color="auto"/>
        <w:bottom w:val="none" w:sz="0" w:space="0" w:color="auto"/>
        <w:right w:val="none" w:sz="0" w:space="0" w:color="auto"/>
      </w:divBdr>
    </w:div>
    <w:div w:id="874931675">
      <w:bodyDiv w:val="1"/>
      <w:marLeft w:val="0"/>
      <w:marRight w:val="0"/>
      <w:marTop w:val="0"/>
      <w:marBottom w:val="0"/>
      <w:divBdr>
        <w:top w:val="none" w:sz="0" w:space="0" w:color="auto"/>
        <w:left w:val="none" w:sz="0" w:space="0" w:color="auto"/>
        <w:bottom w:val="none" w:sz="0" w:space="0" w:color="auto"/>
        <w:right w:val="none" w:sz="0" w:space="0" w:color="auto"/>
      </w:divBdr>
      <w:divsChild>
        <w:div w:id="1697152548">
          <w:marLeft w:val="0"/>
          <w:marRight w:val="0"/>
          <w:marTop w:val="150"/>
          <w:marBottom w:val="168"/>
          <w:divBdr>
            <w:top w:val="none" w:sz="0" w:space="0" w:color="auto"/>
            <w:left w:val="none" w:sz="0" w:space="0" w:color="auto"/>
            <w:bottom w:val="none" w:sz="0" w:space="0" w:color="auto"/>
            <w:right w:val="none" w:sz="0" w:space="0" w:color="auto"/>
          </w:divBdr>
        </w:div>
        <w:div w:id="877546574">
          <w:marLeft w:val="0"/>
          <w:marRight w:val="0"/>
          <w:marTop w:val="0"/>
          <w:marBottom w:val="0"/>
          <w:divBdr>
            <w:top w:val="none" w:sz="0" w:space="0" w:color="auto"/>
            <w:left w:val="none" w:sz="0" w:space="0" w:color="auto"/>
            <w:bottom w:val="none" w:sz="0" w:space="0" w:color="auto"/>
            <w:right w:val="none" w:sz="0" w:space="0" w:color="auto"/>
          </w:divBdr>
          <w:divsChild>
            <w:div w:id="811361248">
              <w:marLeft w:val="255"/>
              <w:marRight w:val="0"/>
              <w:marTop w:val="0"/>
              <w:marBottom w:val="0"/>
              <w:divBdr>
                <w:top w:val="none" w:sz="0" w:space="0" w:color="auto"/>
                <w:left w:val="none" w:sz="0" w:space="0" w:color="auto"/>
                <w:bottom w:val="none" w:sz="0" w:space="0" w:color="auto"/>
                <w:right w:val="none" w:sz="0" w:space="0" w:color="auto"/>
              </w:divBdr>
              <w:divsChild>
                <w:div w:id="1561673746">
                  <w:marLeft w:val="300"/>
                  <w:marRight w:val="0"/>
                  <w:marTop w:val="0"/>
                  <w:marBottom w:val="0"/>
                  <w:divBdr>
                    <w:top w:val="none" w:sz="0" w:space="0" w:color="auto"/>
                    <w:left w:val="none" w:sz="0" w:space="0" w:color="auto"/>
                    <w:bottom w:val="none" w:sz="0" w:space="0" w:color="auto"/>
                    <w:right w:val="none" w:sz="0" w:space="0" w:color="auto"/>
                  </w:divBdr>
                </w:div>
                <w:div w:id="2873970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44902665">
          <w:marLeft w:val="0"/>
          <w:marRight w:val="0"/>
          <w:marTop w:val="0"/>
          <w:marBottom w:val="0"/>
          <w:divBdr>
            <w:top w:val="none" w:sz="0" w:space="0" w:color="auto"/>
            <w:left w:val="none" w:sz="0" w:space="0" w:color="auto"/>
            <w:bottom w:val="none" w:sz="0" w:space="0" w:color="auto"/>
            <w:right w:val="none" w:sz="0" w:space="0" w:color="auto"/>
          </w:divBdr>
          <w:divsChild>
            <w:div w:id="1998996896">
              <w:marLeft w:val="255"/>
              <w:marRight w:val="0"/>
              <w:marTop w:val="0"/>
              <w:marBottom w:val="0"/>
              <w:divBdr>
                <w:top w:val="none" w:sz="0" w:space="0" w:color="auto"/>
                <w:left w:val="none" w:sz="0" w:space="0" w:color="auto"/>
                <w:bottom w:val="none" w:sz="0" w:space="0" w:color="auto"/>
                <w:right w:val="none" w:sz="0" w:space="0" w:color="auto"/>
              </w:divBdr>
            </w:div>
          </w:divsChild>
        </w:div>
        <w:div w:id="838619206">
          <w:marLeft w:val="0"/>
          <w:marRight w:val="0"/>
          <w:marTop w:val="0"/>
          <w:marBottom w:val="0"/>
          <w:divBdr>
            <w:top w:val="none" w:sz="0" w:space="0" w:color="auto"/>
            <w:left w:val="none" w:sz="0" w:space="0" w:color="auto"/>
            <w:bottom w:val="none" w:sz="0" w:space="0" w:color="auto"/>
            <w:right w:val="none" w:sz="0" w:space="0" w:color="auto"/>
          </w:divBdr>
          <w:divsChild>
            <w:div w:id="1210723813">
              <w:marLeft w:val="255"/>
              <w:marRight w:val="0"/>
              <w:marTop w:val="0"/>
              <w:marBottom w:val="0"/>
              <w:divBdr>
                <w:top w:val="none" w:sz="0" w:space="0" w:color="auto"/>
                <w:left w:val="none" w:sz="0" w:space="0" w:color="auto"/>
                <w:bottom w:val="none" w:sz="0" w:space="0" w:color="auto"/>
                <w:right w:val="none" w:sz="0" w:space="0" w:color="auto"/>
              </w:divBdr>
            </w:div>
          </w:divsChild>
        </w:div>
        <w:div w:id="1004016005">
          <w:marLeft w:val="0"/>
          <w:marRight w:val="0"/>
          <w:marTop w:val="0"/>
          <w:marBottom w:val="0"/>
          <w:divBdr>
            <w:top w:val="none" w:sz="0" w:space="0" w:color="auto"/>
            <w:left w:val="none" w:sz="0" w:space="0" w:color="auto"/>
            <w:bottom w:val="none" w:sz="0" w:space="0" w:color="auto"/>
            <w:right w:val="none" w:sz="0" w:space="0" w:color="auto"/>
          </w:divBdr>
          <w:divsChild>
            <w:div w:id="756170741">
              <w:marLeft w:val="255"/>
              <w:marRight w:val="0"/>
              <w:marTop w:val="0"/>
              <w:marBottom w:val="0"/>
              <w:divBdr>
                <w:top w:val="none" w:sz="0" w:space="0" w:color="auto"/>
                <w:left w:val="none" w:sz="0" w:space="0" w:color="auto"/>
                <w:bottom w:val="none" w:sz="0" w:space="0" w:color="auto"/>
                <w:right w:val="none" w:sz="0" w:space="0" w:color="auto"/>
              </w:divBdr>
            </w:div>
          </w:divsChild>
        </w:div>
        <w:div w:id="199168220">
          <w:marLeft w:val="0"/>
          <w:marRight w:val="0"/>
          <w:marTop w:val="0"/>
          <w:marBottom w:val="0"/>
          <w:divBdr>
            <w:top w:val="none" w:sz="0" w:space="0" w:color="auto"/>
            <w:left w:val="none" w:sz="0" w:space="0" w:color="auto"/>
            <w:bottom w:val="none" w:sz="0" w:space="0" w:color="auto"/>
            <w:right w:val="none" w:sz="0" w:space="0" w:color="auto"/>
          </w:divBdr>
          <w:divsChild>
            <w:div w:id="582878232">
              <w:marLeft w:val="255"/>
              <w:marRight w:val="0"/>
              <w:marTop w:val="0"/>
              <w:marBottom w:val="0"/>
              <w:divBdr>
                <w:top w:val="none" w:sz="0" w:space="0" w:color="auto"/>
                <w:left w:val="none" w:sz="0" w:space="0" w:color="auto"/>
                <w:bottom w:val="none" w:sz="0" w:space="0" w:color="auto"/>
                <w:right w:val="none" w:sz="0" w:space="0" w:color="auto"/>
              </w:divBdr>
            </w:div>
          </w:divsChild>
        </w:div>
        <w:div w:id="1052382302">
          <w:marLeft w:val="0"/>
          <w:marRight w:val="0"/>
          <w:marTop w:val="0"/>
          <w:marBottom w:val="0"/>
          <w:divBdr>
            <w:top w:val="none" w:sz="0" w:space="0" w:color="auto"/>
            <w:left w:val="none" w:sz="0" w:space="0" w:color="auto"/>
            <w:bottom w:val="none" w:sz="0" w:space="0" w:color="auto"/>
            <w:right w:val="none" w:sz="0" w:space="0" w:color="auto"/>
          </w:divBdr>
          <w:divsChild>
            <w:div w:id="1107431523">
              <w:marLeft w:val="255"/>
              <w:marRight w:val="0"/>
              <w:marTop w:val="0"/>
              <w:marBottom w:val="0"/>
              <w:divBdr>
                <w:top w:val="none" w:sz="0" w:space="0" w:color="auto"/>
                <w:left w:val="none" w:sz="0" w:space="0" w:color="auto"/>
                <w:bottom w:val="none" w:sz="0" w:space="0" w:color="auto"/>
                <w:right w:val="none" w:sz="0" w:space="0" w:color="auto"/>
              </w:divBdr>
            </w:div>
          </w:divsChild>
        </w:div>
        <w:div w:id="854154274">
          <w:marLeft w:val="0"/>
          <w:marRight w:val="0"/>
          <w:marTop w:val="0"/>
          <w:marBottom w:val="0"/>
          <w:divBdr>
            <w:top w:val="none" w:sz="0" w:space="0" w:color="auto"/>
            <w:left w:val="none" w:sz="0" w:space="0" w:color="auto"/>
            <w:bottom w:val="none" w:sz="0" w:space="0" w:color="auto"/>
            <w:right w:val="none" w:sz="0" w:space="0" w:color="auto"/>
          </w:divBdr>
          <w:divsChild>
            <w:div w:id="17459542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54991247">
      <w:bodyDiv w:val="1"/>
      <w:marLeft w:val="0"/>
      <w:marRight w:val="0"/>
      <w:marTop w:val="0"/>
      <w:marBottom w:val="0"/>
      <w:divBdr>
        <w:top w:val="none" w:sz="0" w:space="0" w:color="auto"/>
        <w:left w:val="none" w:sz="0" w:space="0" w:color="auto"/>
        <w:bottom w:val="none" w:sz="0" w:space="0" w:color="auto"/>
        <w:right w:val="none" w:sz="0" w:space="0" w:color="auto"/>
      </w:divBdr>
    </w:div>
    <w:div w:id="1095320335">
      <w:bodyDiv w:val="1"/>
      <w:marLeft w:val="0"/>
      <w:marRight w:val="0"/>
      <w:marTop w:val="0"/>
      <w:marBottom w:val="0"/>
      <w:divBdr>
        <w:top w:val="none" w:sz="0" w:space="0" w:color="auto"/>
        <w:left w:val="none" w:sz="0" w:space="0" w:color="auto"/>
        <w:bottom w:val="none" w:sz="0" w:space="0" w:color="auto"/>
        <w:right w:val="none" w:sz="0" w:space="0" w:color="auto"/>
      </w:divBdr>
      <w:divsChild>
        <w:div w:id="1069158783">
          <w:marLeft w:val="0"/>
          <w:marRight w:val="0"/>
          <w:marTop w:val="150"/>
          <w:marBottom w:val="168"/>
          <w:divBdr>
            <w:top w:val="none" w:sz="0" w:space="0" w:color="auto"/>
            <w:left w:val="none" w:sz="0" w:space="0" w:color="auto"/>
            <w:bottom w:val="none" w:sz="0" w:space="0" w:color="auto"/>
            <w:right w:val="none" w:sz="0" w:space="0" w:color="auto"/>
          </w:divBdr>
        </w:div>
      </w:divsChild>
    </w:div>
    <w:div w:id="1160577341">
      <w:bodyDiv w:val="1"/>
      <w:marLeft w:val="0"/>
      <w:marRight w:val="0"/>
      <w:marTop w:val="0"/>
      <w:marBottom w:val="0"/>
      <w:divBdr>
        <w:top w:val="none" w:sz="0" w:space="0" w:color="auto"/>
        <w:left w:val="none" w:sz="0" w:space="0" w:color="auto"/>
        <w:bottom w:val="none" w:sz="0" w:space="0" w:color="auto"/>
        <w:right w:val="none" w:sz="0" w:space="0" w:color="auto"/>
      </w:divBdr>
    </w:div>
    <w:div w:id="1218511352">
      <w:bodyDiv w:val="1"/>
      <w:marLeft w:val="0"/>
      <w:marRight w:val="0"/>
      <w:marTop w:val="0"/>
      <w:marBottom w:val="0"/>
      <w:divBdr>
        <w:top w:val="none" w:sz="0" w:space="0" w:color="auto"/>
        <w:left w:val="none" w:sz="0" w:space="0" w:color="auto"/>
        <w:bottom w:val="none" w:sz="0" w:space="0" w:color="auto"/>
        <w:right w:val="none" w:sz="0" w:space="0" w:color="auto"/>
      </w:divBdr>
    </w:div>
    <w:div w:id="1367212754">
      <w:bodyDiv w:val="1"/>
      <w:marLeft w:val="0"/>
      <w:marRight w:val="0"/>
      <w:marTop w:val="0"/>
      <w:marBottom w:val="0"/>
      <w:divBdr>
        <w:top w:val="none" w:sz="0" w:space="0" w:color="auto"/>
        <w:left w:val="none" w:sz="0" w:space="0" w:color="auto"/>
        <w:bottom w:val="none" w:sz="0" w:space="0" w:color="auto"/>
        <w:right w:val="none" w:sz="0" w:space="0" w:color="auto"/>
      </w:divBdr>
      <w:divsChild>
        <w:div w:id="1520387936">
          <w:marLeft w:val="0"/>
          <w:marRight w:val="0"/>
          <w:marTop w:val="150"/>
          <w:marBottom w:val="168"/>
          <w:divBdr>
            <w:top w:val="none" w:sz="0" w:space="0" w:color="auto"/>
            <w:left w:val="none" w:sz="0" w:space="0" w:color="auto"/>
            <w:bottom w:val="none" w:sz="0" w:space="0" w:color="auto"/>
            <w:right w:val="none" w:sz="0" w:space="0" w:color="auto"/>
          </w:divBdr>
        </w:div>
        <w:div w:id="910314517">
          <w:marLeft w:val="0"/>
          <w:marRight w:val="0"/>
          <w:marTop w:val="0"/>
          <w:marBottom w:val="0"/>
          <w:divBdr>
            <w:top w:val="none" w:sz="0" w:space="0" w:color="auto"/>
            <w:left w:val="none" w:sz="0" w:space="0" w:color="auto"/>
            <w:bottom w:val="none" w:sz="0" w:space="0" w:color="auto"/>
            <w:right w:val="none" w:sz="0" w:space="0" w:color="auto"/>
          </w:divBdr>
          <w:divsChild>
            <w:div w:id="985864614">
              <w:marLeft w:val="0"/>
              <w:marRight w:val="0"/>
              <w:marTop w:val="105"/>
              <w:marBottom w:val="0"/>
              <w:divBdr>
                <w:top w:val="none" w:sz="0" w:space="0" w:color="auto"/>
                <w:left w:val="none" w:sz="0" w:space="0" w:color="auto"/>
                <w:bottom w:val="none" w:sz="0" w:space="0" w:color="auto"/>
                <w:right w:val="none" w:sz="0" w:space="0" w:color="auto"/>
              </w:divBdr>
            </w:div>
            <w:div w:id="151416036">
              <w:marLeft w:val="0"/>
              <w:marRight w:val="0"/>
              <w:marTop w:val="0"/>
              <w:marBottom w:val="0"/>
              <w:divBdr>
                <w:top w:val="none" w:sz="0" w:space="0" w:color="auto"/>
                <w:left w:val="none" w:sz="0" w:space="0" w:color="auto"/>
                <w:bottom w:val="none" w:sz="0" w:space="0" w:color="auto"/>
                <w:right w:val="none" w:sz="0" w:space="0" w:color="auto"/>
              </w:divBdr>
              <w:divsChild>
                <w:div w:id="270019711">
                  <w:marLeft w:val="255"/>
                  <w:marRight w:val="0"/>
                  <w:marTop w:val="0"/>
                  <w:marBottom w:val="0"/>
                  <w:divBdr>
                    <w:top w:val="none" w:sz="0" w:space="0" w:color="auto"/>
                    <w:left w:val="none" w:sz="0" w:space="0" w:color="auto"/>
                    <w:bottom w:val="none" w:sz="0" w:space="0" w:color="auto"/>
                    <w:right w:val="none" w:sz="0" w:space="0" w:color="auto"/>
                  </w:divBdr>
                </w:div>
              </w:divsChild>
            </w:div>
            <w:div w:id="314140630">
              <w:marLeft w:val="0"/>
              <w:marRight w:val="0"/>
              <w:marTop w:val="0"/>
              <w:marBottom w:val="0"/>
              <w:divBdr>
                <w:top w:val="none" w:sz="0" w:space="0" w:color="auto"/>
                <w:left w:val="none" w:sz="0" w:space="0" w:color="auto"/>
                <w:bottom w:val="none" w:sz="0" w:space="0" w:color="auto"/>
                <w:right w:val="none" w:sz="0" w:space="0" w:color="auto"/>
              </w:divBdr>
              <w:divsChild>
                <w:div w:id="212804503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4821">
      <w:bodyDiv w:val="1"/>
      <w:marLeft w:val="0"/>
      <w:marRight w:val="0"/>
      <w:marTop w:val="0"/>
      <w:marBottom w:val="0"/>
      <w:divBdr>
        <w:top w:val="none" w:sz="0" w:space="0" w:color="auto"/>
        <w:left w:val="none" w:sz="0" w:space="0" w:color="auto"/>
        <w:bottom w:val="none" w:sz="0" w:space="0" w:color="auto"/>
        <w:right w:val="none" w:sz="0" w:space="0" w:color="auto"/>
      </w:divBdr>
      <w:divsChild>
        <w:div w:id="943926778">
          <w:marLeft w:val="300"/>
          <w:marRight w:val="0"/>
          <w:marTop w:val="0"/>
          <w:marBottom w:val="0"/>
          <w:divBdr>
            <w:top w:val="none" w:sz="0" w:space="0" w:color="auto"/>
            <w:left w:val="none" w:sz="0" w:space="0" w:color="auto"/>
            <w:bottom w:val="none" w:sz="0" w:space="0" w:color="auto"/>
            <w:right w:val="none" w:sz="0" w:space="0" w:color="auto"/>
          </w:divBdr>
        </w:div>
      </w:divsChild>
    </w:div>
    <w:div w:id="2033996800">
      <w:bodyDiv w:val="1"/>
      <w:marLeft w:val="0"/>
      <w:marRight w:val="0"/>
      <w:marTop w:val="0"/>
      <w:marBottom w:val="0"/>
      <w:divBdr>
        <w:top w:val="none" w:sz="0" w:space="0" w:color="auto"/>
        <w:left w:val="none" w:sz="0" w:space="0" w:color="auto"/>
        <w:bottom w:val="none" w:sz="0" w:space="0" w:color="auto"/>
        <w:right w:val="none" w:sz="0" w:space="0" w:color="auto"/>
      </w:divBdr>
    </w:div>
    <w:div w:id="2043700996">
      <w:bodyDiv w:val="1"/>
      <w:marLeft w:val="0"/>
      <w:marRight w:val="0"/>
      <w:marTop w:val="0"/>
      <w:marBottom w:val="0"/>
      <w:divBdr>
        <w:top w:val="none" w:sz="0" w:space="0" w:color="auto"/>
        <w:left w:val="none" w:sz="0" w:space="0" w:color="auto"/>
        <w:bottom w:val="none" w:sz="0" w:space="0" w:color="auto"/>
        <w:right w:val="none" w:sz="0" w:space="0" w:color="auto"/>
      </w:divBdr>
    </w:div>
    <w:div w:id="2048986653">
      <w:bodyDiv w:val="1"/>
      <w:marLeft w:val="0"/>
      <w:marRight w:val="0"/>
      <w:marTop w:val="0"/>
      <w:marBottom w:val="0"/>
      <w:divBdr>
        <w:top w:val="none" w:sz="0" w:space="0" w:color="auto"/>
        <w:left w:val="none" w:sz="0" w:space="0" w:color="auto"/>
        <w:bottom w:val="none" w:sz="0" w:space="0" w:color="auto"/>
        <w:right w:val="none" w:sz="0" w:space="0" w:color="auto"/>
      </w:divBdr>
    </w:div>
    <w:div w:id="2088067035">
      <w:bodyDiv w:val="1"/>
      <w:marLeft w:val="0"/>
      <w:marRight w:val="0"/>
      <w:marTop w:val="0"/>
      <w:marBottom w:val="0"/>
      <w:divBdr>
        <w:top w:val="none" w:sz="0" w:space="0" w:color="auto"/>
        <w:left w:val="none" w:sz="0" w:space="0" w:color="auto"/>
        <w:bottom w:val="none" w:sz="0" w:space="0" w:color="auto"/>
        <w:right w:val="none" w:sz="0" w:space="0" w:color="auto"/>
      </w:divBdr>
      <w:divsChild>
        <w:div w:id="403332002">
          <w:marLeft w:val="0"/>
          <w:marRight w:val="0"/>
          <w:marTop w:val="150"/>
          <w:marBottom w:val="168"/>
          <w:divBdr>
            <w:top w:val="none" w:sz="0" w:space="0" w:color="auto"/>
            <w:left w:val="none" w:sz="0" w:space="0" w:color="auto"/>
            <w:bottom w:val="none" w:sz="0" w:space="0" w:color="auto"/>
            <w:right w:val="none" w:sz="0" w:space="0" w:color="auto"/>
          </w:divBdr>
        </w:div>
        <w:div w:id="379403568">
          <w:marLeft w:val="0"/>
          <w:marRight w:val="0"/>
          <w:marTop w:val="0"/>
          <w:marBottom w:val="0"/>
          <w:divBdr>
            <w:top w:val="none" w:sz="0" w:space="0" w:color="auto"/>
            <w:left w:val="none" w:sz="0" w:space="0" w:color="auto"/>
            <w:bottom w:val="none" w:sz="0" w:space="0" w:color="auto"/>
            <w:right w:val="none" w:sz="0" w:space="0" w:color="auto"/>
          </w:divBdr>
          <w:divsChild>
            <w:div w:id="17917008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5376062">
      <w:bodyDiv w:val="1"/>
      <w:marLeft w:val="0"/>
      <w:marRight w:val="0"/>
      <w:marTop w:val="0"/>
      <w:marBottom w:val="0"/>
      <w:divBdr>
        <w:top w:val="none" w:sz="0" w:space="0" w:color="auto"/>
        <w:left w:val="none" w:sz="0" w:space="0" w:color="auto"/>
        <w:bottom w:val="none" w:sz="0" w:space="0" w:color="auto"/>
        <w:right w:val="none" w:sz="0" w:space="0" w:color="auto"/>
      </w:divBdr>
      <w:divsChild>
        <w:div w:id="1258294448">
          <w:marLeft w:val="300"/>
          <w:marRight w:val="0"/>
          <w:marTop w:val="0"/>
          <w:marBottom w:val="0"/>
          <w:divBdr>
            <w:top w:val="none" w:sz="0" w:space="0" w:color="auto"/>
            <w:left w:val="none" w:sz="0" w:space="0" w:color="auto"/>
            <w:bottom w:val="none" w:sz="0" w:space="0" w:color="auto"/>
            <w:right w:val="none" w:sz="0" w:space="0" w:color="auto"/>
          </w:divBdr>
        </w:div>
        <w:div w:id="1205869686">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sin\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927BE1-F435-4CE2-A8BA-C0D04936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180</TotalTime>
  <Pages>1</Pages>
  <Words>3078</Words>
  <Characters>18470</Characters>
  <Application>Microsoft Office Word</Application>
  <DocSecurity>0</DocSecurity>
  <Lines>153</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Spinalska-Gryz Małgorzata</dc:creator>
  <cp:lastModifiedBy>Jasiński Dariusz</cp:lastModifiedBy>
  <cp:revision>28</cp:revision>
  <cp:lastPrinted>2025-10-21T10:21:00Z</cp:lastPrinted>
  <dcterms:created xsi:type="dcterms:W3CDTF">2025-10-24T11:28:00Z</dcterms:created>
  <dcterms:modified xsi:type="dcterms:W3CDTF">2025-10-29T10:21:00Z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InformacjePrzeznaczoneWylacznieDoUzytkuWewnetrznego</vt:lpwstr>
  </property>
  <property fmtid="{D5CDD505-2E9C-101B-9397-08002B2CF9AE}" pid="5" name="MFClassifiedBy">
    <vt:lpwstr>UxC4dwLulzfINJ8nQH+xvX5LNGipWa4BRSZhPgxsCvnYyr2I3hORQv0R0ASLEmaCD4ZS3sd+Tela2ayMfj6MKlGFWazkHStqSed6PIhQDKI=</vt:lpwstr>
  </property>
  <property fmtid="{D5CDD505-2E9C-101B-9397-08002B2CF9AE}" pid="6" name="MFClassificationDate">
    <vt:lpwstr>2025-08-20T12:27:41.0928354+02:00</vt:lpwstr>
  </property>
  <property fmtid="{D5CDD505-2E9C-101B-9397-08002B2CF9AE}" pid="7" name="MFClassifiedBySID">
    <vt:lpwstr>UxC4dwLulzfINJ8nQH+xvX5LNGipWa4BRSZhPgxsCvm42mrIC/DSDv0ggS+FjUN/2v1BBotkLlY5aAiEhoi6udIAwnKEKENNi8mY7bZ8WEw3muFgw+So3iyJZcXxhluQ</vt:lpwstr>
  </property>
  <property fmtid="{D5CDD505-2E9C-101B-9397-08002B2CF9AE}" pid="8" name="MFGRNItemId">
    <vt:lpwstr>GRN-ef433c8d-f071-4f0e-9654-a81dd4250baf</vt:lpwstr>
  </property>
  <property fmtid="{D5CDD505-2E9C-101B-9397-08002B2CF9AE}" pid="9" name="MFHash">
    <vt:lpwstr>DnNzDXK3iCbJsCNoBdN6B1M0DSeCg+G8BzJijAUBf+8=</vt:lpwstr>
  </property>
  <property fmtid="{D5CDD505-2E9C-101B-9397-08002B2CF9AE}" pid="10" name="MFVisualMarkingsSettings">
    <vt:lpwstr>HeaderAlignment=1;FooterAlignment=1</vt:lpwstr>
  </property>
  <property fmtid="{D5CDD505-2E9C-101B-9397-08002B2CF9AE}" pid="11" name="DLPManualFileClassification">
    <vt:lpwstr>{5fdfc941-3fcf-4a5b-87be-4848800d39d0}</vt:lpwstr>
  </property>
  <property fmtid="{D5CDD505-2E9C-101B-9397-08002B2CF9AE}" pid="12" name="MFRefresh">
    <vt:lpwstr>False</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