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448C" w14:textId="0DEBAD65" w:rsidR="002D7652" w:rsidRPr="004C16D9" w:rsidRDefault="00D9093D" w:rsidP="00CD43B8">
      <w:pPr>
        <w:pStyle w:val="OZNPROJEKTUwskazaniedatylubwersjiprojektu"/>
        <w:rPr>
          <w:rStyle w:val="Ppogrubienie"/>
          <w:b w:val="0"/>
        </w:rPr>
      </w:pPr>
      <w:bookmarkStart w:id="0" w:name="_Hlk210977837"/>
      <w:r>
        <w:rPr>
          <w:rStyle w:val="Ppogrubienie"/>
          <w:b w:val="0"/>
        </w:rPr>
        <w:t>P</w:t>
      </w:r>
      <w:r w:rsidR="00CD43B8" w:rsidRPr="004C16D9">
        <w:rPr>
          <w:rStyle w:val="Ppogrubienie"/>
          <w:b w:val="0"/>
        </w:rPr>
        <w:t>rojekt</w:t>
      </w:r>
    </w:p>
    <w:p w14:paraId="738B767D" w14:textId="77777777" w:rsidR="002D7652" w:rsidRPr="004C16D9" w:rsidRDefault="002D7652">
      <w:pPr>
        <w:pStyle w:val="OZNRODZAKTUtznustawalubrozporzdzenieiorganwydajcy"/>
      </w:pPr>
      <w:r w:rsidRPr="004C16D9">
        <w:t>USTAWA</w:t>
      </w:r>
    </w:p>
    <w:p w14:paraId="484D8C20" w14:textId="5E2C32DF" w:rsidR="002D7652" w:rsidRPr="004C16D9" w:rsidRDefault="002D7652">
      <w:pPr>
        <w:pStyle w:val="DATAAKTUdatauchwalenialubwydaniaaktu"/>
      </w:pPr>
      <w:r w:rsidRPr="004C16D9">
        <w:t xml:space="preserve">z dnia </w:t>
      </w:r>
    </w:p>
    <w:p w14:paraId="6205850F" w14:textId="60A87DD6" w:rsidR="002D7652" w:rsidRPr="004C16D9" w:rsidRDefault="0042543C">
      <w:pPr>
        <w:pStyle w:val="TYTUAKTUprzedmiotregulacjiustawylubrozporzdzenia"/>
      </w:pPr>
      <w:r w:rsidRPr="004C16D9">
        <w:t>o koordynacji działań antykorupcyjnych oraz o likwidacji Centralnego Biura Antykorupcyjnego</w:t>
      </w:r>
      <w:r w:rsidR="001A6A0B" w:rsidRPr="00367598">
        <w:rPr>
          <w:rStyle w:val="IGPindeksgrnyipogrubienie"/>
        </w:rPr>
        <w:footnoteReference w:id="2"/>
      </w:r>
      <w:r w:rsidR="003A4D0C" w:rsidRPr="00367598">
        <w:rPr>
          <w:rStyle w:val="IGPindeksgrnyipogrubienie"/>
        </w:rPr>
        <w:t>)</w:t>
      </w:r>
    </w:p>
    <w:p w14:paraId="08CE7DB3" w14:textId="70F947D7" w:rsidR="002D7652" w:rsidRPr="004C16D9" w:rsidRDefault="0042543C">
      <w:pPr>
        <w:pStyle w:val="ROZDZODDZOZNoznaczenierozdziauluboddziau"/>
      </w:pPr>
      <w:r w:rsidRPr="004C16D9">
        <w:t>Rozdział 1</w:t>
      </w:r>
    </w:p>
    <w:p w14:paraId="74B8E90E" w14:textId="2AAC9EB2" w:rsidR="002D7652" w:rsidRPr="004C16D9" w:rsidRDefault="0042543C">
      <w:pPr>
        <w:pStyle w:val="ROZDZODDZPRZEDMprzedmiotregulacjirozdziauluboddziau"/>
      </w:pPr>
      <w:r w:rsidRPr="004C16D9">
        <w:t>Przepis ogólny</w:t>
      </w:r>
    </w:p>
    <w:p w14:paraId="2E724390" w14:textId="086508E7" w:rsidR="002D7652" w:rsidRPr="004C16D9" w:rsidRDefault="001805D2">
      <w:pPr>
        <w:pStyle w:val="ARTartustawynprozporzdzenia"/>
      </w:pPr>
      <w:r w:rsidRPr="004C16D9">
        <w:rPr>
          <w:rStyle w:val="Ppogrubienie"/>
        </w:rPr>
        <w:t>Art. 1</w:t>
      </w:r>
      <w:r w:rsidR="00B57F80" w:rsidRPr="004C16D9">
        <w:rPr>
          <w:rStyle w:val="Ppogrubienie"/>
        </w:rPr>
        <w:t>.</w:t>
      </w:r>
      <w:r w:rsidR="002D7652" w:rsidRPr="004C16D9">
        <w:t xml:space="preserve"> Ilekroć w ustawie jest mowa o:</w:t>
      </w:r>
    </w:p>
    <w:p w14:paraId="7096BFC1" w14:textId="3B50D8DF" w:rsidR="002D7652" w:rsidRPr="004C16D9" w:rsidRDefault="002D7652">
      <w:pPr>
        <w:pStyle w:val="PKTpunkt"/>
      </w:pPr>
      <w:r w:rsidRPr="004C16D9">
        <w:lastRenderedPageBreak/>
        <w:t>1)</w:t>
      </w:r>
      <w:r w:rsidRPr="004C16D9">
        <w:tab/>
        <w:t xml:space="preserve">CBA </w:t>
      </w:r>
      <w:r w:rsidR="005A5CF5" w:rsidRPr="004C16D9">
        <w:t xml:space="preserve">– </w:t>
      </w:r>
      <w:r w:rsidRPr="004C16D9">
        <w:t>należy przez to rozumieć Centralne Biuro Antykorupcyjne;</w:t>
      </w:r>
    </w:p>
    <w:p w14:paraId="14C3361A" w14:textId="279CC46C" w:rsidR="00846C9C" w:rsidRPr="004C16D9" w:rsidRDefault="00846C9C">
      <w:pPr>
        <w:pStyle w:val="PKTpunkt"/>
      </w:pPr>
      <w:r w:rsidRPr="004C16D9">
        <w:t>2)</w:t>
      </w:r>
      <w:r w:rsidRPr="004C16D9">
        <w:tab/>
        <w:t xml:space="preserve">CBZK </w:t>
      </w:r>
      <w:r w:rsidR="005A5CF5" w:rsidRPr="004C16D9">
        <w:t xml:space="preserve">– </w:t>
      </w:r>
      <w:r w:rsidRPr="004C16D9">
        <w:t>należy przez to rozumieć Centralne Biuro Zwalczania Korupcji;</w:t>
      </w:r>
    </w:p>
    <w:p w14:paraId="62474426" w14:textId="44281BCE" w:rsidR="002D7652" w:rsidRPr="004C16D9" w:rsidRDefault="00846C9C">
      <w:pPr>
        <w:pStyle w:val="PKTpunkt"/>
      </w:pPr>
      <w:r w:rsidRPr="004C16D9">
        <w:t>3</w:t>
      </w:r>
      <w:r w:rsidR="002D7652" w:rsidRPr="004C16D9">
        <w:t>)</w:t>
      </w:r>
      <w:r w:rsidR="002D7652" w:rsidRPr="004C16D9">
        <w:tab/>
        <w:t xml:space="preserve">jednostce przejmującej </w:t>
      </w:r>
      <w:r w:rsidR="005A5CF5" w:rsidRPr="004C16D9">
        <w:t xml:space="preserve">– </w:t>
      </w:r>
      <w:r w:rsidR="002D7652" w:rsidRPr="004C16D9">
        <w:t>należy przez to rozumieć</w:t>
      </w:r>
      <w:r w:rsidR="001335FC" w:rsidRPr="004C16D9">
        <w:t xml:space="preserve"> jednostk</w:t>
      </w:r>
      <w:r w:rsidR="00B77F5D" w:rsidRPr="004C16D9">
        <w:t>ę</w:t>
      </w:r>
      <w:r w:rsidR="001335FC" w:rsidRPr="004C16D9">
        <w:t xml:space="preserve"> organizacyjn</w:t>
      </w:r>
      <w:r w:rsidR="00B77F5D" w:rsidRPr="004C16D9">
        <w:t>ą</w:t>
      </w:r>
      <w:r w:rsidR="002D7652" w:rsidRPr="004C16D9">
        <w:t xml:space="preserve"> Policj</w:t>
      </w:r>
      <w:r w:rsidR="00840CA4" w:rsidRPr="004C16D9">
        <w:t>i</w:t>
      </w:r>
      <w:r w:rsidR="002D7652" w:rsidRPr="004C16D9">
        <w:t>, Agencj</w:t>
      </w:r>
      <w:r w:rsidR="00840CA4" w:rsidRPr="004C16D9">
        <w:t>i</w:t>
      </w:r>
      <w:r w:rsidR="002D7652" w:rsidRPr="004C16D9">
        <w:t xml:space="preserve"> Bezpieczeństwa Wewnętrznego oraz Krajow</w:t>
      </w:r>
      <w:r w:rsidR="00840CA4" w:rsidRPr="004C16D9">
        <w:t>ej</w:t>
      </w:r>
      <w:r w:rsidR="002D7652" w:rsidRPr="004C16D9">
        <w:t xml:space="preserve"> Administracj</w:t>
      </w:r>
      <w:r w:rsidR="00901F41" w:rsidRPr="004C16D9">
        <w:t>i</w:t>
      </w:r>
      <w:r w:rsidR="002D7652" w:rsidRPr="004C16D9">
        <w:t xml:space="preserve"> Skarbow</w:t>
      </w:r>
      <w:r w:rsidR="00901F41" w:rsidRPr="004C16D9">
        <w:t>ej</w:t>
      </w:r>
      <w:r w:rsidR="002D7652" w:rsidRPr="004C16D9">
        <w:t>;</w:t>
      </w:r>
    </w:p>
    <w:p w14:paraId="061C60AE" w14:textId="0C0B7034" w:rsidR="002D7C90" w:rsidRPr="004C16D9" w:rsidRDefault="002D7C90">
      <w:pPr>
        <w:pStyle w:val="PKTpunkt"/>
      </w:pPr>
      <w:r w:rsidRPr="004C16D9">
        <w:t>4)</w:t>
      </w:r>
      <w:r w:rsidRPr="004C16D9">
        <w:tab/>
        <w:t xml:space="preserve">jednostce sektora finansów publicznych – należy przez to rozumieć podmioty, o których mowa w art. </w:t>
      </w:r>
      <w:r w:rsidR="00DE5950" w:rsidRPr="004C16D9">
        <w:t>9</w:t>
      </w:r>
      <w:r w:rsidRPr="004C16D9">
        <w:t xml:space="preserve"> ustawy z dnia 27 sierpnia 2009 r. o finansach publicznych (</w:t>
      </w:r>
      <w:r w:rsidR="00B55245" w:rsidRPr="004C16D9">
        <w:t>Dz. U. z 2024</w:t>
      </w:r>
      <w:r w:rsidR="000B3120" w:rsidRPr="004C16D9">
        <w:t> </w:t>
      </w:r>
      <w:r w:rsidR="00B55245" w:rsidRPr="004C16D9">
        <w:t>r. poz. 1530</w:t>
      </w:r>
      <w:r w:rsidR="00E5246E" w:rsidRPr="004C16D9">
        <w:t>,</w:t>
      </w:r>
      <w:r w:rsidR="005A5CF5" w:rsidRPr="004C16D9">
        <w:t xml:space="preserve"> </w:t>
      </w:r>
      <w:r w:rsidR="00414CB9" w:rsidRPr="004C16D9">
        <w:t>z późn. zm.</w:t>
      </w:r>
      <w:r w:rsidR="00414CB9" w:rsidRPr="004C16D9">
        <w:rPr>
          <w:rStyle w:val="Odwoanieprzypisudolnego"/>
        </w:rPr>
        <w:footnoteReference w:id="3"/>
      </w:r>
      <w:r w:rsidR="00414CB9" w:rsidRPr="004C16D9">
        <w:rPr>
          <w:vertAlign w:val="superscript"/>
        </w:rPr>
        <w:t>)</w:t>
      </w:r>
      <w:r w:rsidRPr="004C16D9">
        <w:t>);</w:t>
      </w:r>
    </w:p>
    <w:p w14:paraId="241652AE" w14:textId="2D8D889F" w:rsidR="00846C9C" w:rsidRPr="004C16D9" w:rsidRDefault="002D7C90">
      <w:pPr>
        <w:pStyle w:val="PKTpunkt"/>
      </w:pPr>
      <w:r w:rsidRPr="004C16D9">
        <w:lastRenderedPageBreak/>
        <w:t>5</w:t>
      </w:r>
      <w:r w:rsidR="002D7652" w:rsidRPr="004C16D9">
        <w:t>)</w:t>
      </w:r>
      <w:r w:rsidR="002D7652" w:rsidRPr="004C16D9">
        <w:tab/>
        <w:t>Ministrze Koordynator</w:t>
      </w:r>
      <w:r w:rsidR="00E0091D" w:rsidRPr="004C16D9">
        <w:t>ze</w:t>
      </w:r>
      <w:r w:rsidR="002D7652" w:rsidRPr="004C16D9">
        <w:t xml:space="preserve"> Służb Specjalnych </w:t>
      </w:r>
      <w:r w:rsidR="005A5CF5" w:rsidRPr="004C16D9">
        <w:t xml:space="preserve">– </w:t>
      </w:r>
      <w:r w:rsidR="002D7652" w:rsidRPr="004C16D9">
        <w:t xml:space="preserve">należy przez to rozumieć Ministra </w:t>
      </w:r>
      <w:r w:rsidR="005A5CF5" w:rsidRPr="004C16D9">
        <w:t xml:space="preserve">– </w:t>
      </w:r>
      <w:r w:rsidR="00E67D21" w:rsidRPr="004C16D9">
        <w:t xml:space="preserve">Członka </w:t>
      </w:r>
      <w:r w:rsidR="002D7652" w:rsidRPr="004C16D9">
        <w:t xml:space="preserve">Rady Ministrów, </w:t>
      </w:r>
      <w:r w:rsidR="005E1E59" w:rsidRPr="004C16D9">
        <w:t>wykonującego zadania, o których mowa w ustawie z dnia 24 maja 2002 r. o Agencji Bezpieczeństwa Wewnętrznego oraz Agencji Wywiadu (</w:t>
      </w:r>
      <w:r w:rsidR="00B55245" w:rsidRPr="004C16D9">
        <w:t>Dz. U. z 202</w:t>
      </w:r>
      <w:r w:rsidR="00414CB9" w:rsidRPr="004C16D9">
        <w:t>5</w:t>
      </w:r>
      <w:r w:rsidR="00B55245" w:rsidRPr="004C16D9">
        <w:t xml:space="preserve"> r. poz. </w:t>
      </w:r>
      <w:r w:rsidR="00414CB9" w:rsidRPr="004C16D9">
        <w:t>902</w:t>
      </w:r>
      <w:r w:rsidR="00124188">
        <w:t xml:space="preserve">, </w:t>
      </w:r>
      <w:r w:rsidR="00ED2EE0">
        <w:t>1366</w:t>
      </w:r>
      <w:r w:rsidR="00124188">
        <w:t xml:space="preserve"> i …</w:t>
      </w:r>
      <w:r w:rsidR="004A7C8B" w:rsidRPr="004C16D9">
        <w:t>)</w:t>
      </w:r>
      <w:r w:rsidR="005E1E59" w:rsidRPr="004C16D9">
        <w:t xml:space="preserve">, określone dla ministra powołanego w celu koordynowania służb specjalnych; </w:t>
      </w:r>
    </w:p>
    <w:p w14:paraId="0B327160" w14:textId="065DA724" w:rsidR="00846C9C" w:rsidRPr="004C16D9" w:rsidRDefault="002D7C90">
      <w:pPr>
        <w:pStyle w:val="PKTpunkt"/>
      </w:pPr>
      <w:r w:rsidRPr="004C16D9">
        <w:t>6</w:t>
      </w:r>
      <w:r w:rsidR="00846C9C" w:rsidRPr="004C16D9">
        <w:t>)</w:t>
      </w:r>
      <w:r w:rsidR="00846C9C" w:rsidRPr="004C16D9">
        <w:tab/>
        <w:t xml:space="preserve">organie przejmującym </w:t>
      </w:r>
      <w:bookmarkStart w:id="1" w:name="_Hlk162360523"/>
      <w:r w:rsidR="005A5CF5" w:rsidRPr="004C16D9">
        <w:t xml:space="preserve">– </w:t>
      </w:r>
      <w:r w:rsidR="00846C9C" w:rsidRPr="004C16D9">
        <w:t xml:space="preserve">należy przez to rozumieć </w:t>
      </w:r>
      <w:bookmarkEnd w:id="1"/>
      <w:r w:rsidR="00846C9C" w:rsidRPr="004C16D9">
        <w:t xml:space="preserve">Komendanta Głównego Policji, </w:t>
      </w:r>
      <w:r w:rsidR="00AE389D" w:rsidRPr="004C16D9">
        <w:t xml:space="preserve">komendanta wojewódzkiego Policji, Komendanta Stołecznego Policji, </w:t>
      </w:r>
      <w:r w:rsidR="003C068B" w:rsidRPr="004C16D9">
        <w:t xml:space="preserve">Komendanta Centralnego Biura Zwalczania Korupcji, </w:t>
      </w:r>
      <w:r w:rsidR="00846C9C" w:rsidRPr="004C16D9">
        <w:t>Szefa Agencji Bezpieczeństwa Wewnętrznego oraz Szefa Krajowej Administracji Skarbowej;</w:t>
      </w:r>
    </w:p>
    <w:p w14:paraId="148D22F3" w14:textId="687C66AD" w:rsidR="00846C9C" w:rsidRPr="004C16D9" w:rsidRDefault="002D7C90">
      <w:pPr>
        <w:pStyle w:val="PKTpunkt"/>
      </w:pPr>
      <w:r w:rsidRPr="004C16D9">
        <w:t>7</w:t>
      </w:r>
      <w:r w:rsidR="00846C9C" w:rsidRPr="004C16D9">
        <w:t>)</w:t>
      </w:r>
      <w:r w:rsidR="00846C9C" w:rsidRPr="004C16D9">
        <w:tab/>
        <w:t>Pełnomocnik</w:t>
      </w:r>
      <w:r w:rsidR="00E0091D" w:rsidRPr="004C16D9">
        <w:t>u</w:t>
      </w:r>
      <w:r w:rsidR="00846C9C" w:rsidRPr="004C16D9">
        <w:t xml:space="preserve"> KGP </w:t>
      </w:r>
      <w:r w:rsidR="00F86D57" w:rsidRPr="004C16D9">
        <w:t xml:space="preserve">– </w:t>
      </w:r>
      <w:r w:rsidR="00846C9C" w:rsidRPr="004C16D9">
        <w:t>należy przez to rozumieć Pełnomocnika Komendanta Głównego Policji do spraw utworzenia Centralnego Biura Zwalczania Korupcji</w:t>
      </w:r>
      <w:r w:rsidR="00BE4715" w:rsidRPr="004C16D9">
        <w:t>;</w:t>
      </w:r>
    </w:p>
    <w:p w14:paraId="1E7FB03B" w14:textId="0D3F6976" w:rsidR="009E4960" w:rsidRPr="004C16D9" w:rsidRDefault="009E4960">
      <w:pPr>
        <w:pStyle w:val="PKTpunkt"/>
      </w:pPr>
      <w:r w:rsidRPr="004C16D9">
        <w:t>8)</w:t>
      </w:r>
      <w:r w:rsidRPr="004C16D9">
        <w:tab/>
        <w:t>środkach publicznych – należy przez to rozumieć środki, o których mowa w art. 5 ust. 1 ustawy z dnia 27 sierpnia 2009 r. o finansach publicznych.</w:t>
      </w:r>
    </w:p>
    <w:p w14:paraId="065547BC" w14:textId="42EE07CE" w:rsidR="008C610D" w:rsidRPr="004C16D9" w:rsidRDefault="00F86D57">
      <w:pPr>
        <w:pStyle w:val="ROZDZODDZOZNoznaczenierozdziauluboddziau"/>
      </w:pPr>
      <w:r w:rsidRPr="004C16D9">
        <w:t>Rozdział 2</w:t>
      </w:r>
    </w:p>
    <w:p w14:paraId="10ADA562" w14:textId="52E33130" w:rsidR="008C610D" w:rsidRPr="004C16D9" w:rsidRDefault="00F86D57">
      <w:pPr>
        <w:pStyle w:val="ROZDZODDZPRZEDMprzedmiotregulacjirozdziauluboddziau"/>
      </w:pPr>
      <w:r w:rsidRPr="004C16D9">
        <w:t>Koordynacja działań antykorupcyjnych</w:t>
      </w:r>
    </w:p>
    <w:p w14:paraId="6CF9435D" w14:textId="1848804A" w:rsidR="008C610D" w:rsidRPr="004C16D9" w:rsidRDefault="001805D2">
      <w:pPr>
        <w:pStyle w:val="ARTartustawynprozporzdzenia"/>
      </w:pPr>
      <w:r w:rsidRPr="004C16D9">
        <w:rPr>
          <w:rStyle w:val="Ppogrubienie"/>
        </w:rPr>
        <w:t>Art. 2</w:t>
      </w:r>
      <w:r w:rsidR="00B57F80" w:rsidRPr="004C16D9">
        <w:rPr>
          <w:rStyle w:val="Ppogrubienie"/>
        </w:rPr>
        <w:t>.</w:t>
      </w:r>
      <w:r w:rsidR="002D7652" w:rsidRPr="004C16D9">
        <w:t xml:space="preserve"> </w:t>
      </w:r>
      <w:r w:rsidR="008C610D" w:rsidRPr="004C16D9">
        <w:t>Korupcją, w rozumieniu ustawy, jest czyn:</w:t>
      </w:r>
    </w:p>
    <w:p w14:paraId="319A2D23" w14:textId="77777777" w:rsidR="008C610D" w:rsidRPr="004C16D9" w:rsidRDefault="008C610D">
      <w:pPr>
        <w:pStyle w:val="PKTpunkt"/>
      </w:pPr>
      <w:r w:rsidRPr="004C16D9">
        <w:t>1)</w:t>
      </w:r>
      <w:r w:rsidRPr="004C16D9">
        <w:tab/>
        <w:t>polegający na obiecywaniu, proponowaniu lub wręczaniu przez jakąkolwiek osobę, bezpośrednio lub pośrednio, jakichkolwiek nienależnych korzyści osobie pełniącej funkcję publiczną dla niej samej lub dla jakiejkolwiek innej osoby, w zamian za działanie lub zaniechanie działania w wykonywaniu jej funkcji;</w:t>
      </w:r>
    </w:p>
    <w:p w14:paraId="02C2765A" w14:textId="0813B72B" w:rsidR="008C610D" w:rsidRPr="004C16D9" w:rsidRDefault="008C610D">
      <w:pPr>
        <w:pStyle w:val="PKTpunkt"/>
      </w:pPr>
      <w:r w:rsidRPr="004C16D9">
        <w:t>2)</w:t>
      </w:r>
      <w:r w:rsidRPr="004C16D9">
        <w:tab/>
        <w:t>polegający na żądaniu lub przyjmowaniu przez osobę pełniącą funkcję publiczną</w:t>
      </w:r>
      <w:r w:rsidR="00F25745">
        <w:t>,</w:t>
      </w:r>
      <w:r w:rsidRPr="004C16D9">
        <w:t xml:space="preserve"> bezpośrednio lub pośrednio, jakichkolwiek nienależnych korzyści dla niej samej lub dla jakiejkolwiek innej osoby, lub przyjmowaniu propozycji lub obietnicy takich korzyści, w zamian za działanie lub zaniechanie działania w wykonywaniu jej funkcji;</w:t>
      </w:r>
    </w:p>
    <w:p w14:paraId="79431DFA" w14:textId="77C99EAE" w:rsidR="008C610D" w:rsidRPr="004C16D9" w:rsidRDefault="008C610D">
      <w:pPr>
        <w:pStyle w:val="PKTpunkt"/>
      </w:pPr>
      <w:r w:rsidRPr="004C16D9">
        <w:t>3)</w:t>
      </w:r>
      <w:r w:rsidRPr="004C16D9">
        <w:tab/>
        <w:t>popełniany w toku działalności gospodarczej, obejmującej realizację zobowiązań względem władzy (instytucji) publicznej, polegający na obiecywaniu, proponowaniu lub wręczaniu, bezpośrednio lub pośrednio, osobie kierującej jednostką niezaliczaną do sektora finansów publicznych lub pracującej w jakimkolwiek charakterze na rzecz takiej jednostki jakichkolwiek nienależnych korzyści dla niej samej lub na rzecz jakiejkolwiek innej osoby, w zamian za działanie lub zaniechanie działania, które narusza jej obowiązki i stanowi społecznie szkodliwe odwzajemnienie;</w:t>
      </w:r>
    </w:p>
    <w:p w14:paraId="0F53CE74" w14:textId="0CD96DE1" w:rsidR="00FD1433" w:rsidRPr="004C16D9" w:rsidRDefault="008C610D">
      <w:pPr>
        <w:pStyle w:val="PKTpunkt"/>
      </w:pPr>
      <w:r w:rsidRPr="004C16D9">
        <w:lastRenderedPageBreak/>
        <w:t>4)</w:t>
      </w:r>
      <w:r w:rsidRPr="004C16D9">
        <w:tab/>
        <w:t>popełniany w toku działalności gospodarczej</w:t>
      </w:r>
      <w:r w:rsidR="00E67D21" w:rsidRPr="004C16D9">
        <w:t>,</w:t>
      </w:r>
      <w:r w:rsidRPr="004C16D9">
        <w:t xml:space="preserve"> obejmującej realizację zobowiązań względem władzy (instytucji) publicznej, polegający na żądaniu lub przyjmowaniu bezpośrednio lub pośrednio przez osobę kierującą jednostką niezaliczaną do sektora finansów publicznych lub pracującą w jakimkolwiek charakterze na rzecz takiej jednostki jakichkolwiek nienależnych korzyści lub przyjmowaniu propozycji lub obietnicy takich korzyści dla niej samej lub dla jakiejkolwiek innej osoby, w zamian za działanie lub zaniechanie działania, które narusza jej obowiązki i stanowi społecznie szkodliwe odwzajemnienie.</w:t>
      </w:r>
    </w:p>
    <w:p w14:paraId="238413F3" w14:textId="22519F2C" w:rsidR="009C2DC8" w:rsidRPr="004C16D9" w:rsidRDefault="00B73A22">
      <w:pPr>
        <w:pStyle w:val="ARTartustawynprozporzdzenia"/>
      </w:pPr>
      <w:r w:rsidRPr="004C16D9">
        <w:rPr>
          <w:rStyle w:val="Ppogrubienie"/>
        </w:rPr>
        <w:t>Art. 3.</w:t>
      </w:r>
      <w:r w:rsidR="00320DB4" w:rsidRPr="004C16D9">
        <w:rPr>
          <w:rStyle w:val="Ppogrubienie"/>
        </w:rPr>
        <w:t xml:space="preserve"> </w:t>
      </w:r>
      <w:r w:rsidR="009C2DC8" w:rsidRPr="004C16D9">
        <w:t xml:space="preserve">Działalnością godzącą w interesy ekonomiczne państwa, w rozumieniu ustawy, jest każde zachowanie mogące spowodować w mieniu: </w:t>
      </w:r>
    </w:p>
    <w:p w14:paraId="1C60AF0D" w14:textId="0C58FD2D" w:rsidR="009C2DC8" w:rsidRPr="004C16D9" w:rsidRDefault="009C2DC8">
      <w:pPr>
        <w:pStyle w:val="PKTpunkt"/>
      </w:pPr>
      <w:r w:rsidRPr="004C16D9">
        <w:t>1</w:t>
      </w:r>
      <w:r w:rsidR="00F86D57" w:rsidRPr="004C16D9">
        <w:t>)</w:t>
      </w:r>
      <w:r w:rsidR="00F86D57" w:rsidRPr="004C16D9">
        <w:tab/>
      </w:r>
      <w:r w:rsidRPr="004C16D9">
        <w:t>jednostki sektora finansów publicznych w rozumieniu przepisów o finansach publicznych</w:t>
      </w:r>
      <w:r w:rsidR="008D22E1" w:rsidRPr="004C16D9">
        <w:t>,</w:t>
      </w:r>
      <w:r w:rsidRPr="004C16D9">
        <w:t xml:space="preserve"> </w:t>
      </w:r>
    </w:p>
    <w:p w14:paraId="62F35045" w14:textId="4CF54FCF" w:rsidR="009C2DC8" w:rsidRPr="004C16D9" w:rsidRDefault="009C2DC8">
      <w:pPr>
        <w:pStyle w:val="PKTpunkt"/>
      </w:pPr>
      <w:r w:rsidRPr="004C16D9">
        <w:t>2)</w:t>
      </w:r>
      <w:r w:rsidR="00F86D57" w:rsidRPr="004C16D9">
        <w:tab/>
      </w:r>
      <w:r w:rsidRPr="004C16D9">
        <w:t>jednostki niezaliczanej do sektora finansów publicznych otrzymującej środki publiczne</w:t>
      </w:r>
      <w:r w:rsidR="008D22E1" w:rsidRPr="004C16D9">
        <w:t>,</w:t>
      </w:r>
      <w:r w:rsidRPr="004C16D9">
        <w:t xml:space="preserve"> </w:t>
      </w:r>
    </w:p>
    <w:p w14:paraId="7ADB1C10" w14:textId="7A039555" w:rsidR="008D22E1" w:rsidRPr="004C16D9" w:rsidRDefault="009C2DC8">
      <w:pPr>
        <w:pStyle w:val="PKTpunkt"/>
      </w:pPr>
      <w:r w:rsidRPr="004C16D9">
        <w:t>3)</w:t>
      </w:r>
      <w:r w:rsidR="00F86D57" w:rsidRPr="004C16D9">
        <w:tab/>
      </w:r>
      <w:r w:rsidRPr="004C16D9">
        <w:t xml:space="preserve">przedsiębiorcy z udziałem Skarbu Państwa lub jednostki samorządu terytorialnego </w:t>
      </w:r>
    </w:p>
    <w:p w14:paraId="69D596D5" w14:textId="1FE32766" w:rsidR="00B73A22" w:rsidRPr="004C16D9" w:rsidRDefault="009C2DC8">
      <w:pPr>
        <w:pStyle w:val="CZWSPPKTczwsplnapunktw"/>
        <w:rPr>
          <w:rStyle w:val="Ppogrubienie"/>
          <w:b w:val="0"/>
        </w:rPr>
      </w:pPr>
      <w:r w:rsidRPr="004C16D9">
        <w:t>– znaczną</w:t>
      </w:r>
      <w:r w:rsidR="00E25D3B" w:rsidRPr="004C16D9">
        <w:t xml:space="preserve"> </w:t>
      </w:r>
      <w:r w:rsidRPr="004C16D9">
        <w:t>szkodę w rozumieniu art. 115 § 7 ustawy z dnia 6 czerwca 1997 r. – Kodeks karny (Dz. U. z 202</w:t>
      </w:r>
      <w:r w:rsidR="006E71EA" w:rsidRPr="004C16D9">
        <w:t>5</w:t>
      </w:r>
      <w:r w:rsidRPr="004C16D9">
        <w:t xml:space="preserve"> r. poz. </w:t>
      </w:r>
      <w:r w:rsidR="006E71EA" w:rsidRPr="004C16D9">
        <w:t>383</w:t>
      </w:r>
      <w:r w:rsidRPr="004C16D9">
        <w:t>).</w:t>
      </w:r>
    </w:p>
    <w:p w14:paraId="7656B7C1" w14:textId="136B5407" w:rsidR="00D0507D" w:rsidRPr="004C16D9" w:rsidRDefault="001805D2">
      <w:pPr>
        <w:pStyle w:val="ARTartustawynprozporzdzenia"/>
      </w:pPr>
      <w:r w:rsidRPr="004C16D9">
        <w:rPr>
          <w:rStyle w:val="Ppogrubienie"/>
        </w:rPr>
        <w:t xml:space="preserve">Art. </w:t>
      </w:r>
      <w:r w:rsidR="009C2DC8" w:rsidRPr="004C16D9">
        <w:rPr>
          <w:rStyle w:val="Ppogrubienie"/>
        </w:rPr>
        <w:t>4</w:t>
      </w:r>
      <w:r w:rsidRPr="004C16D9">
        <w:rPr>
          <w:rStyle w:val="Ppogrubienie"/>
        </w:rPr>
        <w:t>.</w:t>
      </w:r>
      <w:r w:rsidR="00D0507D" w:rsidRPr="004C16D9">
        <w:rPr>
          <w:rStyle w:val="Ppogrubienie"/>
        </w:rPr>
        <w:t xml:space="preserve"> </w:t>
      </w:r>
      <w:r w:rsidR="00142E77" w:rsidRPr="004C16D9">
        <w:t>1.</w:t>
      </w:r>
      <w:r w:rsidR="00142E77" w:rsidRPr="004C16D9">
        <w:rPr>
          <w:rStyle w:val="Ppogrubienie"/>
        </w:rPr>
        <w:t xml:space="preserve"> </w:t>
      </w:r>
      <w:r w:rsidR="00CD6688" w:rsidRPr="004C16D9">
        <w:t xml:space="preserve">Ustanawia się osłonę antykorupcyjną, </w:t>
      </w:r>
      <w:r w:rsidR="00466C10" w:rsidRPr="004C16D9">
        <w:t xml:space="preserve">stanowiącą </w:t>
      </w:r>
      <w:r w:rsidR="004E2664" w:rsidRPr="004C16D9">
        <w:t>zesp</w:t>
      </w:r>
      <w:r w:rsidR="00466C10" w:rsidRPr="004C16D9">
        <w:t>ó</w:t>
      </w:r>
      <w:r w:rsidR="004E2664" w:rsidRPr="004C16D9">
        <w:t xml:space="preserve">ł procedur </w:t>
      </w:r>
      <w:r w:rsidR="00466C10" w:rsidRPr="004C16D9">
        <w:t>mających na</w:t>
      </w:r>
      <w:r w:rsidR="00F86D57" w:rsidRPr="004C16D9">
        <w:t xml:space="preserve"> celu </w:t>
      </w:r>
      <w:r w:rsidR="00466C10" w:rsidRPr="004C16D9">
        <w:t xml:space="preserve">zapewnienie </w:t>
      </w:r>
      <w:r w:rsidR="005E1E59" w:rsidRPr="004C16D9">
        <w:t xml:space="preserve">koordynacji działań </w:t>
      </w:r>
      <w:r w:rsidR="0014336E" w:rsidRPr="004C16D9">
        <w:t>Policji, Agencji Bezpieczeństwa Wewnętrznego oraz Służby Kontrwywiadu Wojskowego,</w:t>
      </w:r>
      <w:r w:rsidR="005E1E59" w:rsidRPr="004C16D9">
        <w:t xml:space="preserve"> </w:t>
      </w:r>
      <w:r w:rsidR="008137BF" w:rsidRPr="004C16D9">
        <w:t>realizowanych</w:t>
      </w:r>
      <w:r w:rsidR="00466C10" w:rsidRPr="004C16D9">
        <w:t xml:space="preserve"> </w:t>
      </w:r>
      <w:r w:rsidR="00CD6688" w:rsidRPr="004C16D9">
        <w:t xml:space="preserve">w </w:t>
      </w:r>
      <w:r w:rsidR="005E1E59" w:rsidRPr="004C16D9">
        <w:t>celu wzmocnieni</w:t>
      </w:r>
      <w:r w:rsidR="00CD6688" w:rsidRPr="004C16D9">
        <w:t>a</w:t>
      </w:r>
      <w:r w:rsidR="005E1E59" w:rsidRPr="004C16D9">
        <w:t xml:space="preserve"> efektywności rozpoznawania i przeciwdziałania korupcji w życiu publicznym i gospodarczym oraz działaniom </w:t>
      </w:r>
      <w:r w:rsidR="004E22E0" w:rsidRPr="004C16D9">
        <w:t xml:space="preserve">godzącym </w:t>
      </w:r>
      <w:r w:rsidR="005E1E59" w:rsidRPr="004C16D9">
        <w:t>w interesy ekonomiczne państwa</w:t>
      </w:r>
      <w:r w:rsidR="00427B0D" w:rsidRPr="004C16D9">
        <w:t>.</w:t>
      </w:r>
    </w:p>
    <w:p w14:paraId="77D44B5D" w14:textId="428372ED" w:rsidR="00D0507D" w:rsidRPr="004C16D9" w:rsidRDefault="00142E77">
      <w:pPr>
        <w:pStyle w:val="USTustnpkodeksu"/>
      </w:pPr>
      <w:r w:rsidRPr="004C16D9">
        <w:t xml:space="preserve">2. </w:t>
      </w:r>
      <w:r w:rsidR="00D0507D" w:rsidRPr="004C16D9">
        <w:t xml:space="preserve">Osłoną antykorupcyjną </w:t>
      </w:r>
      <w:r w:rsidR="00BF7AFD" w:rsidRPr="004C16D9">
        <w:t xml:space="preserve">można </w:t>
      </w:r>
      <w:r w:rsidR="00D0507D" w:rsidRPr="004C16D9">
        <w:t>obejm</w:t>
      </w:r>
      <w:r w:rsidR="00BF7AFD" w:rsidRPr="004C16D9">
        <w:t>ować</w:t>
      </w:r>
      <w:r w:rsidR="00D0507D" w:rsidRPr="004C16D9">
        <w:t xml:space="preserve"> </w:t>
      </w:r>
      <w:r w:rsidR="007A08C8" w:rsidRPr="004C16D9">
        <w:t xml:space="preserve">przedsięwzięcia cechujące się zwiększonym ryzykiem wystąpienia korupcji lub działań godzących w interesy ekonomiczne państwa, w szczególności </w:t>
      </w:r>
      <w:r w:rsidR="00E27475" w:rsidRPr="004C16D9">
        <w:t xml:space="preserve">postępowania mające na celu opracowanie lub uzgodnienie </w:t>
      </w:r>
      <w:r w:rsidR="00D0507D" w:rsidRPr="004C16D9">
        <w:t>projekt</w:t>
      </w:r>
      <w:r w:rsidR="00E27475" w:rsidRPr="004C16D9">
        <w:t xml:space="preserve">u </w:t>
      </w:r>
      <w:r w:rsidR="007A08C8" w:rsidRPr="004C16D9">
        <w:t>aktu normatywnego</w:t>
      </w:r>
      <w:r w:rsidR="00D0507D" w:rsidRPr="004C16D9">
        <w:t xml:space="preserve">, </w:t>
      </w:r>
      <w:r w:rsidR="00922FFF" w:rsidRPr="004C16D9">
        <w:t xml:space="preserve">opracowanie lub uzgodnienie </w:t>
      </w:r>
      <w:r w:rsidR="002A60FF" w:rsidRPr="004C16D9">
        <w:t xml:space="preserve">projektu </w:t>
      </w:r>
      <w:r w:rsidR="00B214F3" w:rsidRPr="004C16D9">
        <w:t>procedur</w:t>
      </w:r>
      <w:r w:rsidR="001B2E03" w:rsidRPr="004C16D9">
        <w:t xml:space="preserve"> regulując</w:t>
      </w:r>
      <w:r w:rsidR="002A60FF" w:rsidRPr="004C16D9">
        <w:t>ych</w:t>
      </w:r>
      <w:r w:rsidR="00B214F3" w:rsidRPr="004C16D9">
        <w:t xml:space="preserve"> wydatkowanie środków publicznych</w:t>
      </w:r>
      <w:r w:rsidR="007A08C8" w:rsidRPr="004C16D9">
        <w:t>,</w:t>
      </w:r>
      <w:r w:rsidR="00922FFF" w:rsidRPr="004C16D9">
        <w:t xml:space="preserve"> </w:t>
      </w:r>
      <w:r w:rsidR="007A08C8" w:rsidRPr="004C16D9">
        <w:t xml:space="preserve">zmiany w strukturze właścicielskiej </w:t>
      </w:r>
      <w:r w:rsidR="00922FFF" w:rsidRPr="004C16D9">
        <w:t>lub udzielanie zezwoleń i koncesji</w:t>
      </w:r>
      <w:r w:rsidR="00D0507D" w:rsidRPr="004C16D9">
        <w:t>, postępowania o udzielenie zamówienia publicznego</w:t>
      </w:r>
      <w:r w:rsidR="00E27475" w:rsidRPr="004C16D9">
        <w:t xml:space="preserve"> lub </w:t>
      </w:r>
      <w:r w:rsidR="00D0507D" w:rsidRPr="004C16D9">
        <w:t xml:space="preserve">umowy </w:t>
      </w:r>
      <w:r w:rsidR="00865AB9" w:rsidRPr="004C16D9">
        <w:t xml:space="preserve">w sprawie </w:t>
      </w:r>
      <w:r w:rsidR="00D0507D" w:rsidRPr="004C16D9">
        <w:t xml:space="preserve">zamówienia </w:t>
      </w:r>
      <w:bookmarkStart w:id="2" w:name="_Hlk158803953"/>
      <w:r w:rsidR="00D0507D" w:rsidRPr="004C16D9">
        <w:t>publicznego</w:t>
      </w:r>
      <w:r w:rsidR="00BB3BD3" w:rsidRPr="004C16D9">
        <w:t xml:space="preserve">, </w:t>
      </w:r>
      <w:r w:rsidR="00D0507D" w:rsidRPr="004C16D9">
        <w:t>przygotowywane lub realizowan</w:t>
      </w:r>
      <w:bookmarkEnd w:id="2"/>
      <w:r w:rsidR="00D0507D" w:rsidRPr="004C16D9">
        <w:t>e przez:</w:t>
      </w:r>
    </w:p>
    <w:p w14:paraId="265C307D" w14:textId="17834F09" w:rsidR="00D0507D" w:rsidRPr="004C16D9" w:rsidRDefault="00142E77">
      <w:pPr>
        <w:pStyle w:val="PKTpunkt"/>
      </w:pPr>
      <w:r w:rsidRPr="004C16D9">
        <w:t>1)</w:t>
      </w:r>
      <w:r w:rsidR="00592216" w:rsidRPr="004C16D9">
        <w:tab/>
      </w:r>
      <w:r w:rsidR="00D0507D" w:rsidRPr="004C16D9">
        <w:t>organy administracji rządowej, a także podległe im jednostki organizacyjne lub przez nie nadzorowane,</w:t>
      </w:r>
    </w:p>
    <w:p w14:paraId="202C6034" w14:textId="4162C4AF" w:rsidR="00D0507D" w:rsidRPr="004C16D9" w:rsidRDefault="00A94776">
      <w:pPr>
        <w:pStyle w:val="PKTpunkt"/>
        <w:rPr>
          <w:lang w:bidi="pl-PL"/>
        </w:rPr>
      </w:pPr>
      <w:r w:rsidRPr="004C16D9">
        <w:t>2</w:t>
      </w:r>
      <w:r w:rsidR="00142E77" w:rsidRPr="004C16D9">
        <w:t>)</w:t>
      </w:r>
      <w:r w:rsidR="00592216" w:rsidRPr="004C16D9">
        <w:tab/>
      </w:r>
      <w:r w:rsidR="00D0507D" w:rsidRPr="004C16D9">
        <w:t>państwowe</w:t>
      </w:r>
      <w:r w:rsidR="00D0507D" w:rsidRPr="004C16D9">
        <w:rPr>
          <w:lang w:bidi="pl-PL"/>
        </w:rPr>
        <w:t xml:space="preserve"> osoby prawne i inne niż wymienione w pkt 1 państwowe jednostki organizacyjne</w:t>
      </w:r>
      <w:r w:rsidR="006D3E1C" w:rsidRPr="004C16D9">
        <w:t>,</w:t>
      </w:r>
    </w:p>
    <w:p w14:paraId="19B97E3B" w14:textId="10529CD0" w:rsidR="006D3E1C" w:rsidRPr="004C16D9" w:rsidRDefault="006D3E1C">
      <w:pPr>
        <w:pStyle w:val="PKTpunkt"/>
        <w:rPr>
          <w:lang w:bidi="pl-PL"/>
        </w:rPr>
      </w:pPr>
      <w:r w:rsidRPr="004C16D9">
        <w:lastRenderedPageBreak/>
        <w:t>3)</w:t>
      </w:r>
      <w:r w:rsidRPr="004C16D9">
        <w:tab/>
        <w:t>podmioty zewnętrzne realizujące zadania na rzecz podmiotów wymienionych w pkt 1 i 2</w:t>
      </w:r>
    </w:p>
    <w:p w14:paraId="61737C7C" w14:textId="754DB63E" w:rsidR="00D0507D" w:rsidRPr="004C16D9" w:rsidRDefault="00466C10">
      <w:pPr>
        <w:pStyle w:val="CZWSPPKTczwsplnapunktw"/>
        <w:rPr>
          <w:lang w:bidi="pl-PL"/>
        </w:rPr>
      </w:pPr>
      <w:r w:rsidRPr="004C16D9">
        <w:t>–</w:t>
      </w:r>
      <w:r w:rsidRPr="004C16D9">
        <w:rPr>
          <w:lang w:bidi="pl-PL"/>
        </w:rPr>
        <w:t xml:space="preserve"> </w:t>
      </w:r>
      <w:r w:rsidR="00D0507D" w:rsidRPr="004C16D9">
        <w:rPr>
          <w:lang w:bidi="pl-PL"/>
        </w:rPr>
        <w:t xml:space="preserve">zwane dalej „przedsięwzięciami </w:t>
      </w:r>
      <w:r w:rsidR="00D0507D" w:rsidRPr="004C16D9">
        <w:t>rządowymi</w:t>
      </w:r>
      <w:r w:rsidR="00D0507D" w:rsidRPr="004C16D9">
        <w:rPr>
          <w:lang w:bidi="pl-PL"/>
        </w:rPr>
        <w:t>”.</w:t>
      </w:r>
    </w:p>
    <w:p w14:paraId="267B99D5" w14:textId="7A72B0F8" w:rsidR="00D0507D" w:rsidRPr="004C16D9" w:rsidRDefault="00142E77">
      <w:pPr>
        <w:pStyle w:val="USTustnpkodeksu"/>
      </w:pPr>
      <w:r w:rsidRPr="004C16D9">
        <w:t xml:space="preserve">3. </w:t>
      </w:r>
      <w:r w:rsidR="00D0507D" w:rsidRPr="004C16D9">
        <w:t xml:space="preserve">Funkcjonowanie osłony antykorupcyjnej koordynuje </w:t>
      </w:r>
      <w:r w:rsidR="0014336E" w:rsidRPr="004C16D9">
        <w:t>Prezes Rady Ministrów.</w:t>
      </w:r>
      <w:r w:rsidR="00D0507D" w:rsidRPr="004C16D9">
        <w:t xml:space="preserve"> </w:t>
      </w:r>
      <w:r w:rsidR="0014336E" w:rsidRPr="004C16D9">
        <w:t>K</w:t>
      </w:r>
      <w:r w:rsidR="00D0507D" w:rsidRPr="004C16D9">
        <w:t xml:space="preserve">ompetencje </w:t>
      </w:r>
      <w:r w:rsidR="0014336E" w:rsidRPr="004C16D9">
        <w:t>Prezes</w:t>
      </w:r>
      <w:r w:rsidR="003A7699" w:rsidRPr="004C16D9">
        <w:t>a</w:t>
      </w:r>
      <w:r w:rsidR="0014336E" w:rsidRPr="004C16D9">
        <w:t xml:space="preserve"> Rady Ministrów </w:t>
      </w:r>
      <w:r w:rsidR="00D0507D" w:rsidRPr="004C16D9">
        <w:t xml:space="preserve">w zakresie osłony antykorupcyjnej wykonuje </w:t>
      </w:r>
      <w:bookmarkStart w:id="3" w:name="_Hlk182818719"/>
      <w:r w:rsidR="0014336E" w:rsidRPr="004C16D9">
        <w:t>Minister Koordynator Służb Specjalnych</w:t>
      </w:r>
      <w:bookmarkEnd w:id="3"/>
      <w:r w:rsidR="00C2688B" w:rsidRPr="004C16D9">
        <w:t>,</w:t>
      </w:r>
      <w:r w:rsidR="0014336E" w:rsidRPr="004C16D9">
        <w:t xml:space="preserve"> w przypadku jego powołania. </w:t>
      </w:r>
    </w:p>
    <w:p w14:paraId="6EC952B9" w14:textId="2F986B59" w:rsidR="00D0507D" w:rsidRPr="004C16D9" w:rsidRDefault="00142E77">
      <w:pPr>
        <w:pStyle w:val="USTustnpkodeksu"/>
      </w:pPr>
      <w:r w:rsidRPr="004C16D9">
        <w:t xml:space="preserve">4. </w:t>
      </w:r>
      <w:r w:rsidR="00D0507D" w:rsidRPr="004C16D9">
        <w:t xml:space="preserve">Działania w ramach osłony antykorupcyjnej </w:t>
      </w:r>
      <w:r w:rsidR="00D04704" w:rsidRPr="004C16D9">
        <w:t>prowadzą</w:t>
      </w:r>
      <w:r w:rsidR="00D0507D" w:rsidRPr="004C16D9">
        <w:t xml:space="preserve">, w ramach swoich ustawowych zadań i uprawnień: </w:t>
      </w:r>
    </w:p>
    <w:p w14:paraId="3C7774F3" w14:textId="71791CE0" w:rsidR="00D0507D" w:rsidRPr="004C16D9" w:rsidRDefault="00142E77">
      <w:pPr>
        <w:pStyle w:val="PKTpunkt"/>
      </w:pPr>
      <w:r w:rsidRPr="004C16D9">
        <w:t>1)</w:t>
      </w:r>
      <w:r w:rsidR="00592216" w:rsidRPr="004C16D9">
        <w:tab/>
      </w:r>
      <w:r w:rsidR="00D0507D" w:rsidRPr="004C16D9">
        <w:t>Policja,</w:t>
      </w:r>
    </w:p>
    <w:p w14:paraId="4DCE5DED" w14:textId="681A3075" w:rsidR="00D0507D" w:rsidRPr="004C16D9" w:rsidRDefault="00142E77">
      <w:pPr>
        <w:pStyle w:val="PKTpunkt"/>
      </w:pPr>
      <w:r w:rsidRPr="004C16D9">
        <w:t>2)</w:t>
      </w:r>
      <w:r w:rsidR="00592216" w:rsidRPr="004C16D9">
        <w:tab/>
      </w:r>
      <w:r w:rsidR="00D0507D" w:rsidRPr="004C16D9">
        <w:t xml:space="preserve">Agencja Bezpieczeństwa Wewnętrznego, </w:t>
      </w:r>
    </w:p>
    <w:p w14:paraId="00F62A2A" w14:textId="4EDC6E15" w:rsidR="00D0507D" w:rsidRPr="004C16D9" w:rsidRDefault="00142E77">
      <w:pPr>
        <w:pStyle w:val="PKTpunkt"/>
      </w:pPr>
      <w:r w:rsidRPr="004C16D9">
        <w:t>3)</w:t>
      </w:r>
      <w:r w:rsidR="00592216" w:rsidRPr="004C16D9">
        <w:tab/>
      </w:r>
      <w:r w:rsidR="00D0507D" w:rsidRPr="004C16D9">
        <w:t>Służba Kontrwywiadu Wojskowego</w:t>
      </w:r>
    </w:p>
    <w:p w14:paraId="7EBC314B" w14:textId="040FBFCA" w:rsidR="00D0507D" w:rsidRPr="004C16D9" w:rsidRDefault="00466C10">
      <w:pPr>
        <w:pStyle w:val="CZWSPPKTczwsplnapunktw"/>
      </w:pPr>
      <w:r w:rsidRPr="004C16D9">
        <w:t xml:space="preserve">– </w:t>
      </w:r>
      <w:r w:rsidR="00D0507D" w:rsidRPr="004C16D9">
        <w:t>zwane dalej „</w:t>
      </w:r>
      <w:r w:rsidR="00C31B8F" w:rsidRPr="004C16D9">
        <w:t>służbami</w:t>
      </w:r>
      <w:r w:rsidR="00D87899" w:rsidRPr="004C16D9">
        <w:t xml:space="preserve"> osłony antykorupcyjnej</w:t>
      </w:r>
      <w:r w:rsidR="00D0507D" w:rsidRPr="004C16D9">
        <w:t>”.</w:t>
      </w:r>
    </w:p>
    <w:p w14:paraId="14BC189D" w14:textId="1AF404E2" w:rsidR="00D0507D" w:rsidRPr="004C16D9" w:rsidRDefault="002F169C" w:rsidP="00B214F3">
      <w:pPr>
        <w:pStyle w:val="USTustnpkodeksu"/>
        <w:rPr>
          <w:lang w:bidi="pl-PL"/>
        </w:rPr>
      </w:pPr>
      <w:r w:rsidRPr="004C16D9">
        <w:t>5</w:t>
      </w:r>
      <w:r w:rsidR="00142E77" w:rsidRPr="004C16D9">
        <w:t>.</w:t>
      </w:r>
      <w:r w:rsidR="00A94776" w:rsidRPr="004C16D9">
        <w:t xml:space="preserve"> Podmioty</w:t>
      </w:r>
      <w:r w:rsidR="00930582" w:rsidRPr="004C16D9">
        <w:t xml:space="preserve"> </w:t>
      </w:r>
      <w:r w:rsidR="002A03B8" w:rsidRPr="004C16D9">
        <w:t xml:space="preserve">przygotowujące lub realizujące przedsięwzięcia rządowe objęte osłoną antykorupcyjną oraz </w:t>
      </w:r>
      <w:r w:rsidR="00C875EE" w:rsidRPr="004C16D9">
        <w:t>służby osłony antykorupcyjnej</w:t>
      </w:r>
      <w:r w:rsidR="002A03B8" w:rsidRPr="004C16D9">
        <w:t xml:space="preserve"> </w:t>
      </w:r>
      <w:r w:rsidR="00A94776" w:rsidRPr="004C16D9">
        <w:t xml:space="preserve">są </w:t>
      </w:r>
      <w:r w:rsidR="002A03B8" w:rsidRPr="004C16D9">
        <w:t>obowiązane do współpracy w zakresie realizacji działań w ramach osłony antykorupcyjnej.</w:t>
      </w:r>
    </w:p>
    <w:p w14:paraId="529F7BE5" w14:textId="6611681A" w:rsidR="00D0507D" w:rsidRPr="004C16D9" w:rsidRDefault="001805D2" w:rsidP="00CD43B8">
      <w:pPr>
        <w:pStyle w:val="ARTartustawynprozporzdzenia"/>
      </w:pPr>
      <w:r w:rsidRPr="004C16D9">
        <w:rPr>
          <w:rStyle w:val="Ppogrubienie"/>
        </w:rPr>
        <w:t xml:space="preserve">Art. </w:t>
      </w:r>
      <w:r w:rsidR="009C2DC8" w:rsidRPr="004C16D9">
        <w:rPr>
          <w:rStyle w:val="Ppogrubienie"/>
        </w:rPr>
        <w:t>5</w:t>
      </w:r>
      <w:r w:rsidR="00503A23" w:rsidRPr="004C16D9">
        <w:rPr>
          <w:rStyle w:val="Ppogrubienie"/>
        </w:rPr>
        <w:t>.</w:t>
      </w:r>
      <w:r w:rsidR="00320DB4" w:rsidRPr="004C16D9">
        <w:rPr>
          <w:rStyle w:val="Ppogrubienie"/>
        </w:rPr>
        <w:t xml:space="preserve"> </w:t>
      </w:r>
      <w:r w:rsidR="00142E77" w:rsidRPr="004C16D9">
        <w:t>1.</w:t>
      </w:r>
      <w:r w:rsidR="00D0507D" w:rsidRPr="004C16D9">
        <w:t xml:space="preserve"> </w:t>
      </w:r>
      <w:r w:rsidR="00A94776" w:rsidRPr="004C16D9">
        <w:t xml:space="preserve">Objęcie </w:t>
      </w:r>
      <w:r w:rsidR="00D0507D" w:rsidRPr="004C16D9">
        <w:t>osłon</w:t>
      </w:r>
      <w:r w:rsidR="00A94776" w:rsidRPr="004C16D9">
        <w:t>ą</w:t>
      </w:r>
      <w:r w:rsidR="00D0507D" w:rsidRPr="004C16D9">
        <w:t xml:space="preserve"> antykorupcyjn</w:t>
      </w:r>
      <w:r w:rsidR="00A94776" w:rsidRPr="004C16D9">
        <w:t>ą</w:t>
      </w:r>
      <w:r w:rsidR="00D0507D" w:rsidRPr="004C16D9">
        <w:t xml:space="preserve"> przedsięwzięcia rządowego</w:t>
      </w:r>
      <w:r w:rsidR="00A94776" w:rsidRPr="004C16D9">
        <w:t xml:space="preserve"> następuje na wniosek.</w:t>
      </w:r>
      <w:r w:rsidR="00D0507D" w:rsidRPr="004C16D9">
        <w:t xml:space="preserve"> </w:t>
      </w:r>
    </w:p>
    <w:p w14:paraId="4B60EF4F" w14:textId="7BF95189" w:rsidR="00D0507D" w:rsidRPr="004C16D9" w:rsidRDefault="00142E77" w:rsidP="00CD43B8">
      <w:pPr>
        <w:pStyle w:val="USTustnpkodeksu"/>
      </w:pPr>
      <w:r w:rsidRPr="004C16D9">
        <w:t xml:space="preserve">2. </w:t>
      </w:r>
      <w:r w:rsidR="00D0507D" w:rsidRPr="004C16D9">
        <w:t xml:space="preserve">Wniosek </w:t>
      </w:r>
      <w:bookmarkStart w:id="4" w:name="_Hlk182821800"/>
      <w:r w:rsidR="00D0507D" w:rsidRPr="004C16D9">
        <w:t xml:space="preserve">o objęcie osłoną antykorupcyjną </w:t>
      </w:r>
      <w:bookmarkEnd w:id="4"/>
      <w:r w:rsidR="00D0507D" w:rsidRPr="004C16D9">
        <w:t xml:space="preserve">kieruje do </w:t>
      </w:r>
      <w:r w:rsidR="00425234" w:rsidRPr="004C16D9">
        <w:t>Prezesa Rady Ministrów</w:t>
      </w:r>
      <w:r w:rsidR="00D0507D" w:rsidRPr="004C16D9">
        <w:t xml:space="preserve"> członek Rady Ministrów </w:t>
      </w:r>
      <w:r w:rsidR="00216747" w:rsidRPr="004C16D9">
        <w:t xml:space="preserve">przygotowujący lub </w:t>
      </w:r>
      <w:r w:rsidR="00D0507D" w:rsidRPr="004C16D9">
        <w:t xml:space="preserve">realizujący przedsięwzięcie rządowe albo któremu </w:t>
      </w:r>
      <w:r w:rsidR="00DD4680" w:rsidRPr="004C16D9">
        <w:t xml:space="preserve">to przedsięwzięcie </w:t>
      </w:r>
      <w:r w:rsidR="00CE13FB" w:rsidRPr="004C16D9">
        <w:t xml:space="preserve">rządowe </w:t>
      </w:r>
      <w:r w:rsidR="00D0507D" w:rsidRPr="004C16D9">
        <w:t xml:space="preserve">podlega lub który nadzoruje organy lub jednostki organizacyjne </w:t>
      </w:r>
      <w:r w:rsidR="00AB1FE2" w:rsidRPr="004C16D9">
        <w:t xml:space="preserve">lub państwowe osoby prawne </w:t>
      </w:r>
      <w:r w:rsidR="00D0507D" w:rsidRPr="004C16D9">
        <w:t xml:space="preserve">wymienione w art. </w:t>
      </w:r>
      <w:r w:rsidR="009C2DC8" w:rsidRPr="004C16D9">
        <w:t>4</w:t>
      </w:r>
      <w:r w:rsidR="00D0507D" w:rsidRPr="004C16D9">
        <w:t xml:space="preserve"> ust. 2</w:t>
      </w:r>
      <w:r w:rsidR="008D5401" w:rsidRPr="004C16D9">
        <w:t>,</w:t>
      </w:r>
      <w:r w:rsidR="00216747" w:rsidRPr="004C16D9">
        <w:t xml:space="preserve"> przygotowujące lub realizujące przedsięwzięcie rządowe</w:t>
      </w:r>
      <w:r w:rsidR="00D0507D" w:rsidRPr="004C16D9">
        <w:t xml:space="preserve">. </w:t>
      </w:r>
    </w:p>
    <w:p w14:paraId="60C991D9" w14:textId="1E6C1384" w:rsidR="00D0507D" w:rsidRPr="004C16D9" w:rsidRDefault="00142E77">
      <w:pPr>
        <w:pStyle w:val="USTustnpkodeksu"/>
      </w:pPr>
      <w:r w:rsidRPr="004C16D9">
        <w:t xml:space="preserve">3. </w:t>
      </w:r>
      <w:r w:rsidR="00D0507D" w:rsidRPr="004C16D9">
        <w:t xml:space="preserve">W przypadku przedsięwzięć </w:t>
      </w:r>
      <w:r w:rsidR="00BB3BD3" w:rsidRPr="004C16D9">
        <w:t xml:space="preserve">rządowych </w:t>
      </w:r>
      <w:r w:rsidR="00D0507D" w:rsidRPr="004C16D9">
        <w:t xml:space="preserve">przygotowywanych lub realizowanych przez </w:t>
      </w:r>
      <w:r w:rsidR="00A747B0" w:rsidRPr="004C16D9">
        <w:t xml:space="preserve">organy lub </w:t>
      </w:r>
      <w:r w:rsidR="00D0507D" w:rsidRPr="004C16D9">
        <w:t>jednostki</w:t>
      </w:r>
      <w:r w:rsidR="00A747B0" w:rsidRPr="004C16D9">
        <w:t xml:space="preserve"> organizacyjne lub państwowe osoby prawne</w:t>
      </w:r>
      <w:r w:rsidR="00D0507D" w:rsidRPr="004C16D9">
        <w:t xml:space="preserve"> podległe Prezesowi Rady Ministrów lub przez niego nadzorowane wniosek</w:t>
      </w:r>
      <w:r w:rsidR="00AC5624" w:rsidRPr="004C16D9">
        <w:t xml:space="preserve"> </w:t>
      </w:r>
      <w:r w:rsidR="00B825C7" w:rsidRPr="004C16D9">
        <w:t xml:space="preserve">o objęcie osłoną antykorupcyjną </w:t>
      </w:r>
      <w:r w:rsidR="00D0507D" w:rsidRPr="004C16D9">
        <w:t xml:space="preserve">jest kierowany do </w:t>
      </w:r>
      <w:r w:rsidR="00425234" w:rsidRPr="004C16D9">
        <w:t>Prezesa Rady Ministrów</w:t>
      </w:r>
      <w:r w:rsidR="00D0507D" w:rsidRPr="004C16D9">
        <w:t xml:space="preserve"> przez Szefa Kancelarii Prezesa Rady Ministrów.</w:t>
      </w:r>
    </w:p>
    <w:p w14:paraId="2FED1E1B" w14:textId="33357862" w:rsidR="00D0507D" w:rsidRPr="004C16D9" w:rsidRDefault="00142E77">
      <w:pPr>
        <w:pStyle w:val="USTustnpkodeksu"/>
      </w:pPr>
      <w:r w:rsidRPr="004C16D9">
        <w:t xml:space="preserve">4. </w:t>
      </w:r>
      <w:r w:rsidR="00D0507D" w:rsidRPr="004C16D9">
        <w:t xml:space="preserve">Wniosek </w:t>
      </w:r>
      <w:r w:rsidR="00B825C7" w:rsidRPr="004C16D9">
        <w:t xml:space="preserve">o objęcie osłoną antykorupcyjną </w:t>
      </w:r>
      <w:r w:rsidR="00D0507D" w:rsidRPr="004C16D9">
        <w:t>zawiera:</w:t>
      </w:r>
    </w:p>
    <w:p w14:paraId="1DFA4B95" w14:textId="1ED7DE60" w:rsidR="002E71F2" w:rsidRPr="004C16D9" w:rsidRDefault="00142E77" w:rsidP="00B214F3">
      <w:pPr>
        <w:pStyle w:val="PKTpunkt"/>
      </w:pPr>
      <w:r w:rsidRPr="004C16D9">
        <w:t>1)</w:t>
      </w:r>
      <w:r w:rsidR="00592216" w:rsidRPr="004C16D9">
        <w:tab/>
      </w:r>
      <w:r w:rsidR="002E71F2" w:rsidRPr="004C16D9">
        <w:t>nazwę przedsięwzięcia rządowego</w:t>
      </w:r>
      <w:r w:rsidR="00CE13FB" w:rsidRPr="004C16D9">
        <w:t>;</w:t>
      </w:r>
      <w:r w:rsidR="002E71F2" w:rsidRPr="004C16D9">
        <w:t xml:space="preserve"> </w:t>
      </w:r>
    </w:p>
    <w:p w14:paraId="4D8E94B8" w14:textId="28D64D33" w:rsidR="00CE13FB" w:rsidRPr="004C16D9" w:rsidRDefault="00CE13FB" w:rsidP="00B214F3">
      <w:pPr>
        <w:pStyle w:val="PKTpunkt"/>
      </w:pPr>
      <w:r w:rsidRPr="004C16D9">
        <w:t>2)</w:t>
      </w:r>
      <w:r w:rsidRPr="004C16D9">
        <w:tab/>
        <w:t>dane podmiotu realizującego przedsięwzięcie rządowe;</w:t>
      </w:r>
    </w:p>
    <w:p w14:paraId="6CF3111D" w14:textId="75515F75" w:rsidR="00CE13FB" w:rsidRPr="004C16D9" w:rsidRDefault="00CE13FB" w:rsidP="00B214F3">
      <w:pPr>
        <w:pStyle w:val="PKTpunkt"/>
      </w:pPr>
      <w:r w:rsidRPr="004C16D9">
        <w:t>3)</w:t>
      </w:r>
      <w:r w:rsidRPr="004C16D9">
        <w:tab/>
        <w:t>wskazanie osób odpowiedzialnych za realizację przedsięwzięcia rządowego i osób wyznaczonych do kontaktów roboczych z właściwymi służbami;</w:t>
      </w:r>
    </w:p>
    <w:p w14:paraId="36A8B758" w14:textId="2BDF706E" w:rsidR="00D0507D" w:rsidRPr="004C16D9" w:rsidRDefault="00CE13FB" w:rsidP="00B214F3">
      <w:pPr>
        <w:pStyle w:val="PKTpunkt"/>
      </w:pPr>
      <w:r w:rsidRPr="004C16D9">
        <w:t>4</w:t>
      </w:r>
      <w:r w:rsidR="002E71F2" w:rsidRPr="004C16D9">
        <w:t>)</w:t>
      </w:r>
      <w:r w:rsidR="002E71F2" w:rsidRPr="004C16D9">
        <w:tab/>
      </w:r>
      <w:r w:rsidR="00D0507D" w:rsidRPr="004C16D9">
        <w:t>zwięzły opis przedsięwzięcia</w:t>
      </w:r>
      <w:r w:rsidR="00BB3BD3" w:rsidRPr="004C16D9">
        <w:t xml:space="preserve"> rządowego</w:t>
      </w:r>
      <w:r w:rsidR="00D0507D" w:rsidRPr="004C16D9">
        <w:t xml:space="preserve">, </w:t>
      </w:r>
    </w:p>
    <w:p w14:paraId="2BA26996" w14:textId="42546BA1" w:rsidR="00CE13FB" w:rsidRPr="004C16D9" w:rsidRDefault="00CE13FB" w:rsidP="00B214F3">
      <w:pPr>
        <w:pStyle w:val="PKTpunkt"/>
      </w:pPr>
      <w:r w:rsidRPr="004C16D9">
        <w:t>5)</w:t>
      </w:r>
      <w:r w:rsidRPr="004C16D9">
        <w:tab/>
        <w:t>określenie wstępnego harmonogramu prac oraz przewidywanego czasu trwania przedsięwzięcia rządowego;</w:t>
      </w:r>
    </w:p>
    <w:p w14:paraId="10EA44F8" w14:textId="35E8F23F" w:rsidR="003E2A13" w:rsidRPr="004C16D9" w:rsidRDefault="00CE13FB" w:rsidP="00B214F3">
      <w:pPr>
        <w:pStyle w:val="PKTpunkt"/>
      </w:pPr>
      <w:r w:rsidRPr="004C16D9">
        <w:lastRenderedPageBreak/>
        <w:t>6)</w:t>
      </w:r>
      <w:r w:rsidRPr="004C16D9">
        <w:tab/>
        <w:t>określenie czynności dotychczas podjętych lub zrealizowanych w związku z przedsięwzięciem rządowym;</w:t>
      </w:r>
    </w:p>
    <w:p w14:paraId="018E7407" w14:textId="1A3B7E5F" w:rsidR="00D0507D" w:rsidRPr="004C16D9" w:rsidRDefault="00002708" w:rsidP="00B214F3">
      <w:pPr>
        <w:pStyle w:val="PKTpunkt"/>
      </w:pPr>
      <w:r w:rsidRPr="004C16D9">
        <w:t>7</w:t>
      </w:r>
      <w:r w:rsidR="00142E77" w:rsidRPr="004C16D9">
        <w:t>)</w:t>
      </w:r>
      <w:r w:rsidR="00592216" w:rsidRPr="004C16D9">
        <w:tab/>
      </w:r>
      <w:r w:rsidR="00466C10" w:rsidRPr="004C16D9">
        <w:t xml:space="preserve">określenie wartości </w:t>
      </w:r>
      <w:r w:rsidR="00D0507D" w:rsidRPr="004C16D9">
        <w:t>przedsięwzięcia</w:t>
      </w:r>
      <w:r w:rsidR="00BB3BD3" w:rsidRPr="004C16D9">
        <w:t xml:space="preserve"> rządowego</w:t>
      </w:r>
      <w:r w:rsidRPr="004C16D9">
        <w:t xml:space="preserve"> ze wskazaniem źródeł finansowania</w:t>
      </w:r>
      <w:r w:rsidR="00D0507D" w:rsidRPr="004C16D9">
        <w:t>;</w:t>
      </w:r>
    </w:p>
    <w:p w14:paraId="79D6907A" w14:textId="4D84E530" w:rsidR="00002708" w:rsidRPr="004C16D9" w:rsidRDefault="00002708" w:rsidP="00B214F3">
      <w:pPr>
        <w:pStyle w:val="PKTpunkt"/>
      </w:pPr>
      <w:r w:rsidRPr="004C16D9">
        <w:t>8)</w:t>
      </w:r>
      <w:r w:rsidRPr="004C16D9">
        <w:tab/>
        <w:t xml:space="preserve">określenie znaczenia przedsięwzięcia dla bezpieczeństwa, obronności lub </w:t>
      </w:r>
      <w:r w:rsidR="005971CA" w:rsidRPr="004C16D9">
        <w:t xml:space="preserve">istotnych </w:t>
      </w:r>
      <w:r w:rsidRPr="004C16D9">
        <w:t>interesów ekonomicznych państwa;</w:t>
      </w:r>
    </w:p>
    <w:p w14:paraId="5105E7D7" w14:textId="7B0BF2C0" w:rsidR="00D0507D" w:rsidRPr="004C16D9" w:rsidRDefault="00002708" w:rsidP="00B214F3">
      <w:pPr>
        <w:pStyle w:val="PKTpunkt"/>
      </w:pPr>
      <w:r w:rsidRPr="004C16D9">
        <w:t>9</w:t>
      </w:r>
      <w:r w:rsidR="00142E77" w:rsidRPr="004C16D9">
        <w:t>)</w:t>
      </w:r>
      <w:r w:rsidR="00592216" w:rsidRPr="004C16D9">
        <w:tab/>
      </w:r>
      <w:r w:rsidR="00D0507D" w:rsidRPr="004C16D9">
        <w:t>opis zagrożeń korupcyjnych w formie analizy ryzyka wskazującej potencjalne obszary występowania zagrożenia korupcyjnego dla danego przedsięwzięcia</w:t>
      </w:r>
      <w:r w:rsidR="00BB3BD3" w:rsidRPr="004C16D9">
        <w:t xml:space="preserve"> rządowego</w:t>
      </w:r>
      <w:r w:rsidR="00D0507D" w:rsidRPr="004C16D9">
        <w:t>;</w:t>
      </w:r>
    </w:p>
    <w:p w14:paraId="6A9BFEE4" w14:textId="1C5D68A2" w:rsidR="00D0507D" w:rsidRPr="004C16D9" w:rsidRDefault="00002708" w:rsidP="00B214F3">
      <w:pPr>
        <w:pStyle w:val="PKTpunkt"/>
      </w:pPr>
      <w:r w:rsidRPr="004C16D9">
        <w:t>10</w:t>
      </w:r>
      <w:r w:rsidR="00142E77" w:rsidRPr="004C16D9">
        <w:t>)</w:t>
      </w:r>
      <w:r w:rsidR="00592216" w:rsidRPr="004C16D9">
        <w:tab/>
      </w:r>
      <w:r w:rsidR="00466C10" w:rsidRPr="004C16D9">
        <w:t xml:space="preserve">określenie </w:t>
      </w:r>
      <w:r w:rsidRPr="004C16D9">
        <w:t>działań podjętych i planowanych przez wnioskodawcę w celu zapewnienia transparentnego i zgodnego z prawem przebiegu postępowania</w:t>
      </w:r>
      <w:r w:rsidR="004416CA" w:rsidRPr="004C16D9">
        <w:t>.</w:t>
      </w:r>
    </w:p>
    <w:p w14:paraId="7D8E69AF" w14:textId="57E4C75A" w:rsidR="00D0507D" w:rsidRPr="004C16D9" w:rsidRDefault="00002708" w:rsidP="00281964">
      <w:pPr>
        <w:pStyle w:val="USTustnpkodeksu"/>
        <w:ind w:left="170"/>
        <w:rPr>
          <w:bCs w:val="0"/>
        </w:rPr>
      </w:pPr>
      <w:r w:rsidRPr="004C16D9">
        <w:rPr>
          <w:bCs w:val="0"/>
        </w:rPr>
        <w:t>5. Do wniosku o objęcie osłoną antykorupcyjną można dołączyć inne dokumenty niezbędne do rozpatrzenia i realizacji tego wniosku.</w:t>
      </w:r>
    </w:p>
    <w:p w14:paraId="0833A10A" w14:textId="40E1E0D8" w:rsidR="00F24FED" w:rsidRPr="004C16D9" w:rsidRDefault="00CB1429" w:rsidP="00CB1429">
      <w:pPr>
        <w:pStyle w:val="ARTartustawynprozporzdzenia"/>
      </w:pPr>
      <w:r w:rsidRPr="004C16D9">
        <w:rPr>
          <w:rStyle w:val="Ppogrubienie"/>
        </w:rPr>
        <w:t xml:space="preserve">Art. </w:t>
      </w:r>
      <w:r w:rsidR="009C2DC8" w:rsidRPr="004C16D9">
        <w:rPr>
          <w:rStyle w:val="Ppogrubienie"/>
        </w:rPr>
        <w:t>6</w:t>
      </w:r>
      <w:r w:rsidRPr="004C16D9">
        <w:rPr>
          <w:rStyle w:val="Ppogrubienie"/>
        </w:rPr>
        <w:t>.</w:t>
      </w:r>
      <w:r w:rsidRPr="004C16D9">
        <w:t xml:space="preserve"> 1. </w:t>
      </w:r>
      <w:r w:rsidR="00425234" w:rsidRPr="004C16D9">
        <w:t xml:space="preserve">Prezes Rady </w:t>
      </w:r>
      <w:r w:rsidR="00260029" w:rsidRPr="004C16D9">
        <w:t>Ministrów, po</w:t>
      </w:r>
      <w:r w:rsidR="000208A6" w:rsidRPr="004C16D9">
        <w:t xml:space="preserve"> zasięgnięciu opinii </w:t>
      </w:r>
      <w:r w:rsidR="00614DE6" w:rsidRPr="004C16D9">
        <w:t xml:space="preserve">co najmniej jednej </w:t>
      </w:r>
      <w:r w:rsidR="00C875EE" w:rsidRPr="004C16D9">
        <w:t>służb</w:t>
      </w:r>
      <w:r w:rsidR="00614DE6" w:rsidRPr="004C16D9">
        <w:t>y</w:t>
      </w:r>
      <w:r w:rsidR="00C875EE" w:rsidRPr="004C16D9">
        <w:t xml:space="preserve"> osłony antykorupcyjnej</w:t>
      </w:r>
      <w:r w:rsidR="00F24FED" w:rsidRPr="004C16D9">
        <w:t>,</w:t>
      </w:r>
      <w:r w:rsidRPr="004C16D9">
        <w:t xml:space="preserve"> podejmuje decyzj</w:t>
      </w:r>
      <w:r w:rsidR="006712C0" w:rsidRPr="004C16D9">
        <w:t>ę</w:t>
      </w:r>
      <w:r w:rsidRPr="004C16D9">
        <w:t xml:space="preserve"> </w:t>
      </w:r>
      <w:r w:rsidR="00E1223E" w:rsidRPr="004C16D9">
        <w:t xml:space="preserve">o objęciu </w:t>
      </w:r>
      <w:r w:rsidRPr="004C16D9">
        <w:t>przedsięwzięci</w:t>
      </w:r>
      <w:r w:rsidR="005944C3" w:rsidRPr="004C16D9">
        <w:t>a</w:t>
      </w:r>
      <w:r w:rsidRPr="004C16D9">
        <w:t xml:space="preserve"> </w:t>
      </w:r>
      <w:r w:rsidR="000208A6" w:rsidRPr="004C16D9">
        <w:t>rządowe</w:t>
      </w:r>
      <w:r w:rsidR="005944C3" w:rsidRPr="004C16D9">
        <w:t>go</w:t>
      </w:r>
      <w:r w:rsidR="000208A6" w:rsidRPr="004C16D9">
        <w:t xml:space="preserve"> </w:t>
      </w:r>
      <w:r w:rsidRPr="004C16D9">
        <w:t>osłoną</w:t>
      </w:r>
      <w:r w:rsidR="00F24FED" w:rsidRPr="004C16D9">
        <w:t xml:space="preserve"> antykorupcyjną. </w:t>
      </w:r>
    </w:p>
    <w:p w14:paraId="311926F4" w14:textId="154CBAB8" w:rsidR="00CB1429" w:rsidRPr="004C16D9" w:rsidRDefault="00F24FED" w:rsidP="0030227F">
      <w:pPr>
        <w:pStyle w:val="USTustnpkodeksu"/>
      </w:pPr>
      <w:r w:rsidRPr="004C16D9">
        <w:t xml:space="preserve">2. </w:t>
      </w:r>
      <w:r w:rsidR="00D04704" w:rsidRPr="004C16D9">
        <w:t>Przy podejmowaniu decyzji o</w:t>
      </w:r>
      <w:r w:rsidRPr="004C16D9">
        <w:t xml:space="preserve"> objęci</w:t>
      </w:r>
      <w:r w:rsidR="000208A6" w:rsidRPr="004C16D9">
        <w:t>u</w:t>
      </w:r>
      <w:r w:rsidRPr="004C16D9">
        <w:t xml:space="preserve"> przedsięwzięcia</w:t>
      </w:r>
      <w:r w:rsidR="000208A6" w:rsidRPr="004C16D9">
        <w:t xml:space="preserve"> rządowego</w:t>
      </w:r>
      <w:r w:rsidR="00E1223E" w:rsidRPr="004C16D9">
        <w:t xml:space="preserve"> osłoną antykorupcyjną</w:t>
      </w:r>
      <w:r w:rsidR="00CB1429" w:rsidRPr="004C16D9">
        <w:t xml:space="preserve"> </w:t>
      </w:r>
      <w:r w:rsidR="00D04704" w:rsidRPr="004C16D9">
        <w:t>bierze się pod uwagę</w:t>
      </w:r>
      <w:r w:rsidRPr="004C16D9">
        <w:t xml:space="preserve">: </w:t>
      </w:r>
    </w:p>
    <w:p w14:paraId="6030CEA8" w14:textId="10A00E17" w:rsidR="00F24FED" w:rsidRPr="004C16D9" w:rsidRDefault="00F24FED" w:rsidP="0030227F">
      <w:pPr>
        <w:pStyle w:val="PKTpunkt"/>
      </w:pPr>
      <w:r w:rsidRPr="004C16D9">
        <w:t>1)</w:t>
      </w:r>
      <w:r w:rsidR="009F04ED" w:rsidRPr="004C16D9">
        <w:tab/>
      </w:r>
      <w:r w:rsidRPr="004C16D9">
        <w:t>wartość przedsięwzięcia</w:t>
      </w:r>
      <w:r w:rsidR="000208A6" w:rsidRPr="004C16D9">
        <w:t xml:space="preserve"> rządowego</w:t>
      </w:r>
      <w:r w:rsidR="0034489E" w:rsidRPr="004C16D9">
        <w:t>;</w:t>
      </w:r>
    </w:p>
    <w:p w14:paraId="0B190E37" w14:textId="2F0AA60D" w:rsidR="00F24FED" w:rsidRPr="004C16D9" w:rsidRDefault="00F24FED" w:rsidP="0030227F">
      <w:pPr>
        <w:pStyle w:val="PKTpunkt"/>
      </w:pPr>
      <w:r w:rsidRPr="004C16D9">
        <w:t>2)</w:t>
      </w:r>
      <w:r w:rsidR="009F04ED" w:rsidRPr="004C16D9">
        <w:tab/>
      </w:r>
      <w:r w:rsidRPr="004C16D9">
        <w:t xml:space="preserve">znaczenie przedsięwzięcia </w:t>
      </w:r>
      <w:r w:rsidR="000208A6" w:rsidRPr="004C16D9">
        <w:t xml:space="preserve">rządowego </w:t>
      </w:r>
      <w:r w:rsidRPr="004C16D9">
        <w:t>dla bezpieczeństwa lub podstawowych interesów ekonomicznych państwa</w:t>
      </w:r>
      <w:r w:rsidR="0034489E" w:rsidRPr="004C16D9">
        <w:t>;</w:t>
      </w:r>
    </w:p>
    <w:p w14:paraId="1BCDBA41" w14:textId="7DA3810B" w:rsidR="00F24FED" w:rsidRPr="004C16D9" w:rsidRDefault="00F24FED" w:rsidP="00B24976">
      <w:pPr>
        <w:pStyle w:val="PKTpunkt"/>
      </w:pPr>
      <w:r w:rsidRPr="004C16D9">
        <w:t>3)</w:t>
      </w:r>
      <w:r w:rsidR="009F04ED" w:rsidRPr="004C16D9">
        <w:tab/>
      </w:r>
      <w:r w:rsidR="000208A6" w:rsidRPr="004C16D9">
        <w:t>ponadstandardowe zagrożeni</w:t>
      </w:r>
      <w:r w:rsidR="0034489E" w:rsidRPr="004C16D9">
        <w:t>a</w:t>
      </w:r>
      <w:r w:rsidR="00B24976" w:rsidRPr="004C16D9">
        <w:t xml:space="preserve"> korupcyjne dla przedsięwzięcia</w:t>
      </w:r>
      <w:r w:rsidR="000208A6" w:rsidRPr="004C16D9">
        <w:t xml:space="preserve"> rządowego</w:t>
      </w:r>
      <w:r w:rsidR="00B24976" w:rsidRPr="004C16D9">
        <w:t>.</w:t>
      </w:r>
    </w:p>
    <w:p w14:paraId="6DC8E325" w14:textId="7E721269" w:rsidR="007B1288" w:rsidRPr="004C16D9" w:rsidRDefault="009F04ED" w:rsidP="0030227F">
      <w:pPr>
        <w:pStyle w:val="USTustnpkodeksu"/>
      </w:pPr>
      <w:r w:rsidRPr="004C16D9">
        <w:t xml:space="preserve">3. </w:t>
      </w:r>
      <w:r w:rsidR="00DC1846" w:rsidRPr="004C16D9">
        <w:t xml:space="preserve">W przypadku </w:t>
      </w:r>
      <w:r w:rsidR="007B1288" w:rsidRPr="004C16D9">
        <w:t>objęcia przedsięwzięcia rządowego osłoną antykorupcyjną</w:t>
      </w:r>
      <w:r w:rsidR="00DC1846" w:rsidRPr="004C16D9">
        <w:t xml:space="preserve"> </w:t>
      </w:r>
      <w:r w:rsidR="00425234" w:rsidRPr="004C16D9">
        <w:t>Prezes Rady Ministrów</w:t>
      </w:r>
      <w:r w:rsidR="00DC1846" w:rsidRPr="004C16D9">
        <w:t xml:space="preserve"> </w:t>
      </w:r>
      <w:r w:rsidR="00D0507D" w:rsidRPr="004C16D9">
        <w:rPr>
          <w:lang w:bidi="pl-PL"/>
        </w:rPr>
        <w:t xml:space="preserve">wyznacza </w:t>
      </w:r>
      <w:r w:rsidR="00614DE6" w:rsidRPr="004C16D9">
        <w:rPr>
          <w:lang w:bidi="pl-PL"/>
        </w:rPr>
        <w:t>co najmniej jedną służbę</w:t>
      </w:r>
      <w:r w:rsidR="00C875EE" w:rsidRPr="004C16D9">
        <w:rPr>
          <w:lang w:bidi="pl-PL"/>
        </w:rPr>
        <w:t xml:space="preserve"> osłony antykorupcyjnej </w:t>
      </w:r>
      <w:r w:rsidR="00D0507D" w:rsidRPr="004C16D9">
        <w:rPr>
          <w:lang w:bidi="pl-PL"/>
        </w:rPr>
        <w:t>do wykonywania działań w ramach osłony antykorupcyjnej</w:t>
      </w:r>
      <w:r w:rsidR="007B1288" w:rsidRPr="004C16D9">
        <w:t xml:space="preserve"> i informuje o tym wnioskodawcę. </w:t>
      </w:r>
    </w:p>
    <w:p w14:paraId="3E735AA4" w14:textId="2874E6A6" w:rsidR="004D076D" w:rsidRPr="004C16D9" w:rsidRDefault="007B1288">
      <w:pPr>
        <w:pStyle w:val="USTustnpkodeksu"/>
      </w:pPr>
      <w:r w:rsidRPr="004C16D9">
        <w:t xml:space="preserve">4. </w:t>
      </w:r>
      <w:r w:rsidRPr="004C16D9">
        <w:rPr>
          <w:lang w:bidi="pl-PL"/>
        </w:rPr>
        <w:t xml:space="preserve">W przypadku </w:t>
      </w:r>
      <w:r w:rsidR="00251012" w:rsidRPr="004C16D9">
        <w:t>nie</w:t>
      </w:r>
      <w:r w:rsidRPr="004C16D9">
        <w:rPr>
          <w:lang w:bidi="pl-PL"/>
        </w:rPr>
        <w:t xml:space="preserve">objęcia przedsięwzięcia rządowego osłoną antykorupcyjną </w:t>
      </w:r>
      <w:r w:rsidR="00425234" w:rsidRPr="004C16D9">
        <w:t>Prezes Rady Ministrów</w:t>
      </w:r>
      <w:r w:rsidRPr="004C16D9">
        <w:rPr>
          <w:lang w:bidi="pl-PL"/>
        </w:rPr>
        <w:t xml:space="preserve"> informuj</w:t>
      </w:r>
      <w:r w:rsidR="00E24E0F" w:rsidRPr="004C16D9">
        <w:rPr>
          <w:lang w:bidi="pl-PL"/>
        </w:rPr>
        <w:t>e</w:t>
      </w:r>
      <w:r w:rsidRPr="004C16D9">
        <w:rPr>
          <w:lang w:bidi="pl-PL"/>
        </w:rPr>
        <w:t xml:space="preserve"> o tym wnioskodawcę</w:t>
      </w:r>
      <w:r w:rsidR="00251012" w:rsidRPr="004C16D9">
        <w:t xml:space="preserve"> oraz </w:t>
      </w:r>
      <w:r w:rsidR="000772CB" w:rsidRPr="004C16D9">
        <w:t>służbę osłony antykorupcyjnej</w:t>
      </w:r>
      <w:r w:rsidR="00251012" w:rsidRPr="004C16D9">
        <w:t xml:space="preserve">, której opinii zasięgał w zakresie złożonego wniosku. </w:t>
      </w:r>
    </w:p>
    <w:p w14:paraId="12DBB2DA" w14:textId="057C7821" w:rsidR="00E1223E" w:rsidRPr="004C16D9" w:rsidRDefault="00E1223E" w:rsidP="0030227F">
      <w:pPr>
        <w:pStyle w:val="USTustnpkodeksu"/>
      </w:pPr>
      <w:r w:rsidRPr="004C16D9">
        <w:t xml:space="preserve">5. Do postępowania </w:t>
      </w:r>
      <w:r w:rsidR="005944C3" w:rsidRPr="004C16D9">
        <w:t xml:space="preserve">o objęciu przedsięwzięcia rządowego osłoną antykorupcyjną </w:t>
      </w:r>
      <w:r w:rsidRPr="004C16D9">
        <w:t>nie stosuje się przepisów</w:t>
      </w:r>
      <w:r w:rsidR="005944C3" w:rsidRPr="004C16D9">
        <w:t xml:space="preserve"> ustawy </w:t>
      </w:r>
      <w:r w:rsidRPr="004C16D9">
        <w:t xml:space="preserve">z dnia 14 czerwca 1960 r. </w:t>
      </w:r>
      <w:r w:rsidR="00466C10" w:rsidRPr="004C16D9">
        <w:t xml:space="preserve">– </w:t>
      </w:r>
      <w:r w:rsidRPr="004C16D9">
        <w:t>Kodeks postępowania administracyjnego</w:t>
      </w:r>
      <w:r w:rsidR="005944C3" w:rsidRPr="004C16D9">
        <w:t xml:space="preserve"> (Dz. U. z 2024 r. poz. 572</w:t>
      </w:r>
      <w:r w:rsidR="006E71EA" w:rsidRPr="004C16D9">
        <w:t xml:space="preserve"> oraz z 2025 r. poz. 769</w:t>
      </w:r>
      <w:r w:rsidR="005944C3" w:rsidRPr="004C16D9">
        <w:t>)</w:t>
      </w:r>
      <w:r w:rsidRPr="004C16D9">
        <w:t>.</w:t>
      </w:r>
    </w:p>
    <w:p w14:paraId="7D580B55" w14:textId="2B95247E" w:rsidR="005944C3" w:rsidRPr="004C16D9" w:rsidRDefault="005944C3" w:rsidP="0030227F">
      <w:pPr>
        <w:pStyle w:val="ARTartustawynprozporzdzenia"/>
        <w:rPr>
          <w:lang w:bidi="pl-PL"/>
        </w:rPr>
      </w:pPr>
      <w:r w:rsidRPr="004C16D9">
        <w:rPr>
          <w:rStyle w:val="Ppogrubienie"/>
        </w:rPr>
        <w:t>Art.</w:t>
      </w:r>
      <w:r w:rsidR="007B1288" w:rsidRPr="004C16D9">
        <w:rPr>
          <w:rStyle w:val="Ppogrubienie"/>
        </w:rPr>
        <w:t xml:space="preserve"> </w:t>
      </w:r>
      <w:r w:rsidR="009C2DC8" w:rsidRPr="004C16D9">
        <w:rPr>
          <w:rStyle w:val="Ppogrubienie"/>
        </w:rPr>
        <w:t>7</w:t>
      </w:r>
      <w:r w:rsidR="007B1288" w:rsidRPr="004C16D9">
        <w:rPr>
          <w:rStyle w:val="Ppogrubienie"/>
        </w:rPr>
        <w:t>.</w:t>
      </w:r>
      <w:r w:rsidR="007B1288" w:rsidRPr="004C16D9">
        <w:t xml:space="preserve"> </w:t>
      </w:r>
      <w:r w:rsidR="004D076D" w:rsidRPr="004C16D9">
        <w:t>S</w:t>
      </w:r>
      <w:r w:rsidR="00D0507D" w:rsidRPr="004C16D9">
        <w:rPr>
          <w:lang w:bidi="pl-PL"/>
        </w:rPr>
        <w:t xml:space="preserve">pory kompetencyjne </w:t>
      </w:r>
      <w:r w:rsidR="00555B5D" w:rsidRPr="004C16D9">
        <w:rPr>
          <w:lang w:bidi="pl-PL"/>
        </w:rPr>
        <w:t>między służbami</w:t>
      </w:r>
      <w:r w:rsidR="00D0507D" w:rsidRPr="004C16D9">
        <w:rPr>
          <w:lang w:bidi="pl-PL"/>
        </w:rPr>
        <w:t xml:space="preserve"> </w:t>
      </w:r>
      <w:r w:rsidR="000772CB" w:rsidRPr="004C16D9">
        <w:rPr>
          <w:lang w:bidi="pl-PL"/>
        </w:rPr>
        <w:t xml:space="preserve">osłony antykorupcyjnej </w:t>
      </w:r>
      <w:r w:rsidR="00D0507D" w:rsidRPr="004C16D9">
        <w:rPr>
          <w:lang w:bidi="pl-PL"/>
        </w:rPr>
        <w:t>w zakresie realizacji osłony antykorupcyjnej</w:t>
      </w:r>
      <w:r w:rsidR="004D076D" w:rsidRPr="004C16D9">
        <w:t xml:space="preserve"> rozstrzyga </w:t>
      </w:r>
      <w:r w:rsidR="00425234" w:rsidRPr="004C16D9">
        <w:t>Prezes Rady Ministrów</w:t>
      </w:r>
      <w:r w:rsidRPr="004C16D9">
        <w:t>.</w:t>
      </w:r>
    </w:p>
    <w:p w14:paraId="4C865C11" w14:textId="169F0253" w:rsidR="00D0507D" w:rsidRPr="004C16D9" w:rsidRDefault="004D076D" w:rsidP="00076464">
      <w:pPr>
        <w:pStyle w:val="ARTartustawynprozporzdzenia"/>
        <w:rPr>
          <w:lang w:bidi="pl-PL"/>
        </w:rPr>
      </w:pPr>
      <w:r w:rsidRPr="004C16D9">
        <w:rPr>
          <w:rStyle w:val="Ppogrubienie"/>
        </w:rPr>
        <w:lastRenderedPageBreak/>
        <w:t xml:space="preserve">Art. </w:t>
      </w:r>
      <w:r w:rsidR="009C2DC8" w:rsidRPr="004C16D9">
        <w:rPr>
          <w:rStyle w:val="Ppogrubienie"/>
        </w:rPr>
        <w:t>8</w:t>
      </w:r>
      <w:r w:rsidRPr="004C16D9">
        <w:rPr>
          <w:rStyle w:val="Ppogrubienie"/>
        </w:rPr>
        <w:t>.</w:t>
      </w:r>
      <w:r w:rsidRPr="004C16D9">
        <w:t xml:space="preserve"> </w:t>
      </w:r>
      <w:r w:rsidR="00425234" w:rsidRPr="004C16D9">
        <w:t>Prezes Rady Ministrów</w:t>
      </w:r>
      <w:r w:rsidR="00AC7181" w:rsidRPr="004C16D9">
        <w:t xml:space="preserve"> </w:t>
      </w:r>
      <w:r w:rsidRPr="004C16D9">
        <w:t>m</w:t>
      </w:r>
      <w:r w:rsidR="00D0507D" w:rsidRPr="004C16D9">
        <w:rPr>
          <w:lang w:bidi="pl-PL"/>
        </w:rPr>
        <w:t xml:space="preserve">oże żądać </w:t>
      </w:r>
      <w:r w:rsidR="00555B5D" w:rsidRPr="004C16D9">
        <w:rPr>
          <w:lang w:bidi="pl-PL"/>
        </w:rPr>
        <w:t>od służby</w:t>
      </w:r>
      <w:r w:rsidR="00D0507D" w:rsidRPr="004C16D9">
        <w:rPr>
          <w:lang w:bidi="pl-PL"/>
        </w:rPr>
        <w:t xml:space="preserve"> </w:t>
      </w:r>
      <w:r w:rsidR="000772CB" w:rsidRPr="004C16D9">
        <w:rPr>
          <w:lang w:bidi="pl-PL"/>
        </w:rPr>
        <w:t>osł</w:t>
      </w:r>
      <w:r w:rsidR="00867156" w:rsidRPr="004C16D9">
        <w:rPr>
          <w:lang w:bidi="pl-PL"/>
        </w:rPr>
        <w:t>o</w:t>
      </w:r>
      <w:r w:rsidR="000772CB" w:rsidRPr="004C16D9">
        <w:rPr>
          <w:lang w:bidi="pl-PL"/>
        </w:rPr>
        <w:t xml:space="preserve">ny antykorupcyjnej </w:t>
      </w:r>
      <w:r w:rsidR="00D0507D" w:rsidRPr="004C16D9">
        <w:rPr>
          <w:lang w:bidi="pl-PL"/>
        </w:rPr>
        <w:t>wszelkich informacji z zakresu wykonywania zadań związanych z zapewnieniem funkcjonowania osłony antykorupcy</w:t>
      </w:r>
      <w:r w:rsidR="005944C3" w:rsidRPr="004C16D9">
        <w:t>jnej</w:t>
      </w:r>
      <w:r w:rsidRPr="004C16D9">
        <w:t>.</w:t>
      </w:r>
    </w:p>
    <w:p w14:paraId="5986DC94" w14:textId="3C96DDF7" w:rsidR="00D0507D" w:rsidRPr="004C16D9" w:rsidRDefault="00076464" w:rsidP="00076464">
      <w:pPr>
        <w:pStyle w:val="ARTartustawynprozporzdzenia"/>
      </w:pPr>
      <w:r w:rsidRPr="004C16D9">
        <w:rPr>
          <w:rStyle w:val="Ppogrubienie"/>
        </w:rPr>
        <w:t xml:space="preserve">Art. </w:t>
      </w:r>
      <w:r w:rsidR="009C2DC8" w:rsidRPr="004C16D9">
        <w:rPr>
          <w:rStyle w:val="Ppogrubienie"/>
        </w:rPr>
        <w:t>9</w:t>
      </w:r>
      <w:r w:rsidRPr="004C16D9">
        <w:rPr>
          <w:rStyle w:val="Ppogrubienie"/>
        </w:rPr>
        <w:t>.</w:t>
      </w:r>
      <w:r w:rsidRPr="004C16D9">
        <w:t xml:space="preserve"> </w:t>
      </w:r>
      <w:r w:rsidR="00270F8A" w:rsidRPr="004C16D9">
        <w:t xml:space="preserve">1. </w:t>
      </w:r>
      <w:r w:rsidR="00425234" w:rsidRPr="004C16D9">
        <w:t xml:space="preserve">Prezes Rady </w:t>
      </w:r>
      <w:r w:rsidR="00260029" w:rsidRPr="004C16D9">
        <w:t>Ministrów</w:t>
      </w:r>
      <w:r w:rsidR="00260029" w:rsidRPr="004C16D9" w:rsidDel="000B00CA">
        <w:t xml:space="preserve"> </w:t>
      </w:r>
      <w:r w:rsidR="00260029" w:rsidRPr="004C16D9">
        <w:t>tworzy</w:t>
      </w:r>
      <w:r w:rsidR="00396ED3" w:rsidRPr="004C16D9">
        <w:t>, prowadzi</w:t>
      </w:r>
      <w:r w:rsidR="002A03B8" w:rsidRPr="004C16D9">
        <w:t xml:space="preserve"> i aktualizuje </w:t>
      </w:r>
      <w:bookmarkStart w:id="5" w:name="_Hlk182820297"/>
      <w:r w:rsidR="00D0507D" w:rsidRPr="004C16D9">
        <w:t>wykaz</w:t>
      </w:r>
      <w:r w:rsidR="002A03B8" w:rsidRPr="004C16D9">
        <w:t xml:space="preserve"> </w:t>
      </w:r>
      <w:bookmarkStart w:id="6" w:name="_Hlk182819086"/>
      <w:r w:rsidR="002A03B8" w:rsidRPr="004C16D9">
        <w:t xml:space="preserve">przedsięwzięć </w:t>
      </w:r>
      <w:r w:rsidR="00D0507D" w:rsidRPr="004C16D9">
        <w:t xml:space="preserve">rządowych </w:t>
      </w:r>
      <w:r w:rsidR="002A03B8" w:rsidRPr="004C16D9">
        <w:t>objętych osłoną antykorupcyjną</w:t>
      </w:r>
      <w:bookmarkEnd w:id="5"/>
      <w:bookmarkEnd w:id="6"/>
      <w:r w:rsidR="001F0C83" w:rsidRPr="004C16D9">
        <w:t>, zwany dalej „wykazem</w:t>
      </w:r>
      <w:r w:rsidR="00C37E43" w:rsidRPr="004C16D9">
        <w:t>”</w:t>
      </w:r>
      <w:r w:rsidR="00251012" w:rsidRPr="004C16D9">
        <w:t>.</w:t>
      </w:r>
    </w:p>
    <w:p w14:paraId="52F247D6" w14:textId="7E39A1FF" w:rsidR="00B825C7" w:rsidRPr="004C16D9" w:rsidRDefault="00B825C7" w:rsidP="00B825C7">
      <w:pPr>
        <w:pStyle w:val="USTustnpkodeksu"/>
      </w:pPr>
      <w:r w:rsidRPr="004C16D9">
        <w:t>2. W wykazie umieszcza się dane zawarte we wnioskach o objęcie przedsięwzięcia rządowego osłoną antykorupcyjną.</w:t>
      </w:r>
    </w:p>
    <w:p w14:paraId="7E64F0C3" w14:textId="0408BCC2" w:rsidR="0034489E" w:rsidRPr="004C16D9" w:rsidRDefault="00B825C7" w:rsidP="009D2144">
      <w:pPr>
        <w:pStyle w:val="USTustnpkodeksu"/>
      </w:pPr>
      <w:r w:rsidRPr="004C16D9">
        <w:t>3</w:t>
      </w:r>
      <w:r w:rsidR="0034489E" w:rsidRPr="004C16D9">
        <w:t>. Wprowadzenie przedsięwzięcia rządowego do wykazu</w:t>
      </w:r>
      <w:bookmarkStart w:id="7" w:name="_Hlk182819144"/>
      <w:r w:rsidR="0034489E" w:rsidRPr="004C16D9">
        <w:t xml:space="preserve"> </w:t>
      </w:r>
      <w:bookmarkEnd w:id="7"/>
      <w:r w:rsidR="0034489E" w:rsidRPr="004C16D9">
        <w:t xml:space="preserve">następuje niezwłocznie po </w:t>
      </w:r>
      <w:r w:rsidR="009D2144" w:rsidRPr="004C16D9">
        <w:t>objęciu przedsięwzięcia rządowego osłoną antykorupcyjną.</w:t>
      </w:r>
    </w:p>
    <w:p w14:paraId="3ACCD3A6" w14:textId="55184B37" w:rsidR="00C37E43" w:rsidRPr="004C16D9" w:rsidRDefault="00B825C7" w:rsidP="009D2144">
      <w:pPr>
        <w:pStyle w:val="USTustnpkodeksu"/>
      </w:pPr>
      <w:r w:rsidRPr="004C16D9">
        <w:t>4</w:t>
      </w:r>
      <w:r w:rsidR="00270F8A" w:rsidRPr="004C16D9">
        <w:t xml:space="preserve">. Skreślenie </w:t>
      </w:r>
      <w:bookmarkStart w:id="8" w:name="_Hlk182818962"/>
      <w:r w:rsidR="00270F8A" w:rsidRPr="004C16D9">
        <w:t>przedsięwzięcia rządowego z wykazu</w:t>
      </w:r>
      <w:bookmarkEnd w:id="8"/>
      <w:r w:rsidR="009D2144" w:rsidRPr="004C16D9">
        <w:t xml:space="preserve"> </w:t>
      </w:r>
      <w:r w:rsidR="00270F8A" w:rsidRPr="004C16D9">
        <w:t>następuje z urzędu albo na wniosek właściwego ministra lub</w:t>
      </w:r>
      <w:r w:rsidR="00867156" w:rsidRPr="004C16D9">
        <w:t xml:space="preserve"> odpowiednio komendanta albo</w:t>
      </w:r>
      <w:r w:rsidR="00270F8A" w:rsidRPr="004C16D9">
        <w:t xml:space="preserve"> </w:t>
      </w:r>
      <w:r w:rsidR="00555B5D" w:rsidRPr="004C16D9">
        <w:t>szefa służby</w:t>
      </w:r>
      <w:r w:rsidR="00867156" w:rsidRPr="004C16D9">
        <w:t xml:space="preserve"> osłony antykorupcyjnej</w:t>
      </w:r>
      <w:r w:rsidR="00270F8A" w:rsidRPr="004C16D9">
        <w:t>.</w:t>
      </w:r>
      <w:r w:rsidRPr="004C16D9">
        <w:t xml:space="preserve"> </w:t>
      </w:r>
    </w:p>
    <w:p w14:paraId="60BFF60F" w14:textId="1A87B72A" w:rsidR="00270F8A" w:rsidRPr="004C16D9" w:rsidRDefault="00C37E43" w:rsidP="009D2144">
      <w:pPr>
        <w:pStyle w:val="USTustnpkodeksu"/>
        <w:rPr>
          <w:lang w:bidi="pl-PL"/>
        </w:rPr>
      </w:pPr>
      <w:r w:rsidRPr="004C16D9">
        <w:t xml:space="preserve">5. </w:t>
      </w:r>
      <w:r w:rsidR="00270F8A" w:rsidRPr="004C16D9">
        <w:rPr>
          <w:lang w:bidi="pl-PL"/>
        </w:rPr>
        <w:t>Podstawą skreśleni</w:t>
      </w:r>
      <w:r w:rsidR="001F0C83" w:rsidRPr="004C16D9">
        <w:rPr>
          <w:lang w:bidi="pl-PL"/>
        </w:rPr>
        <w:t>a</w:t>
      </w:r>
      <w:r w:rsidR="00270F8A" w:rsidRPr="004C16D9">
        <w:rPr>
          <w:lang w:bidi="pl-PL"/>
        </w:rPr>
        <w:t xml:space="preserve"> przedsięwzięcia </w:t>
      </w:r>
      <w:r w:rsidR="00A5323A" w:rsidRPr="004C16D9">
        <w:t xml:space="preserve">rządowego </w:t>
      </w:r>
      <w:r w:rsidR="00270F8A" w:rsidRPr="004C16D9">
        <w:rPr>
          <w:lang w:bidi="pl-PL"/>
        </w:rPr>
        <w:t xml:space="preserve">z </w:t>
      </w:r>
      <w:r w:rsidR="000F1802" w:rsidRPr="004C16D9">
        <w:t>wykazu</w:t>
      </w:r>
      <w:r w:rsidR="009D2144" w:rsidRPr="004C16D9">
        <w:t xml:space="preserve"> </w:t>
      </w:r>
      <w:r w:rsidR="00270F8A" w:rsidRPr="004C16D9">
        <w:rPr>
          <w:lang w:bidi="pl-PL"/>
        </w:rPr>
        <w:t xml:space="preserve">jest </w:t>
      </w:r>
      <w:r w:rsidR="004A7C8B" w:rsidRPr="004C16D9">
        <w:rPr>
          <w:lang w:bidi="pl-PL"/>
        </w:rPr>
        <w:t>zakończenie</w:t>
      </w:r>
      <w:r w:rsidR="00270F8A" w:rsidRPr="004C16D9">
        <w:rPr>
          <w:lang w:bidi="pl-PL"/>
        </w:rPr>
        <w:t xml:space="preserve"> bądź zaniechanie przedsięwzięcia albo istotna zmiana warunków jego realizacji.</w:t>
      </w:r>
    </w:p>
    <w:p w14:paraId="2117A3B2" w14:textId="4AF1A672" w:rsidR="00CD6688" w:rsidRPr="004C16D9" w:rsidRDefault="00C37E43" w:rsidP="009D2144">
      <w:pPr>
        <w:pStyle w:val="USTustnpkodeksu"/>
        <w:rPr>
          <w:lang w:bidi="pl-PL"/>
        </w:rPr>
      </w:pPr>
      <w:r w:rsidRPr="004C16D9">
        <w:t>6</w:t>
      </w:r>
      <w:r w:rsidR="00CD6688" w:rsidRPr="004C16D9">
        <w:rPr>
          <w:lang w:bidi="pl-PL"/>
        </w:rPr>
        <w:t>. Wykaz oraz informacje o objęciu osłoną antykorupcyjną nie stanowią informacji publicznej w rozumieniu ustawy z dnia 6 września 2001 r. o dostępie do informacji publicznej (Dz. U. z 2022 r. poz. 902).</w:t>
      </w:r>
    </w:p>
    <w:p w14:paraId="4F4D6F70" w14:textId="17947A30" w:rsidR="009D2144" w:rsidRPr="004C16D9" w:rsidRDefault="00076464" w:rsidP="00B81C92">
      <w:pPr>
        <w:pStyle w:val="ARTartustawynprozporzdzenia"/>
      </w:pPr>
      <w:r w:rsidRPr="004C16D9">
        <w:rPr>
          <w:rStyle w:val="Ppogrubienie"/>
        </w:rPr>
        <w:t xml:space="preserve">Art. </w:t>
      </w:r>
      <w:r w:rsidR="009C2DC8" w:rsidRPr="004C16D9">
        <w:rPr>
          <w:rStyle w:val="Ppogrubienie"/>
        </w:rPr>
        <w:t>10</w:t>
      </w:r>
      <w:r w:rsidRPr="00367598">
        <w:rPr>
          <w:rStyle w:val="Ppogrubienie"/>
        </w:rPr>
        <w:t>.</w:t>
      </w:r>
      <w:r w:rsidRPr="004C16D9">
        <w:t xml:space="preserve"> </w:t>
      </w:r>
      <w:bookmarkStart w:id="9" w:name="_Hlk170910110"/>
      <w:r w:rsidR="00D0507D" w:rsidRPr="004C16D9">
        <w:t>Prezes Rady Ministrów określi</w:t>
      </w:r>
      <w:bookmarkEnd w:id="9"/>
      <w:r w:rsidR="00D9093D">
        <w:t>,</w:t>
      </w:r>
      <w:r w:rsidR="00E67C7C" w:rsidRPr="004C16D9">
        <w:t xml:space="preserve"> </w:t>
      </w:r>
      <w:r w:rsidR="00D0507D" w:rsidRPr="004C16D9">
        <w:t>w drodze rozporządzenia</w:t>
      </w:r>
      <w:r w:rsidR="009D2144" w:rsidRPr="004C16D9">
        <w:t>:</w:t>
      </w:r>
    </w:p>
    <w:p w14:paraId="0CDC4C3E" w14:textId="30BA1208" w:rsidR="009D2144" w:rsidRPr="004C16D9" w:rsidRDefault="009D2144" w:rsidP="009D2144">
      <w:pPr>
        <w:pStyle w:val="PKTpunkt"/>
      </w:pPr>
      <w:r w:rsidRPr="004C16D9">
        <w:t>1</w:t>
      </w:r>
      <w:r w:rsidR="00860BF8" w:rsidRPr="004C16D9">
        <w:t>)</w:t>
      </w:r>
      <w:r w:rsidR="00860BF8" w:rsidRPr="004C16D9">
        <w:tab/>
      </w:r>
      <w:r w:rsidR="00D0507D" w:rsidRPr="004C16D9">
        <w:t>wzór wniosku o objęcie osłoną antykorupcyjną</w:t>
      </w:r>
      <w:r w:rsidRPr="004C16D9">
        <w:t>,</w:t>
      </w:r>
      <w:r w:rsidR="00D042F7" w:rsidRPr="004C16D9">
        <w:t xml:space="preserve"> mając na uwadze jego przejrzystość i czytelność;</w:t>
      </w:r>
    </w:p>
    <w:p w14:paraId="01B33EBC" w14:textId="090182C8" w:rsidR="009D2144" w:rsidRPr="004C16D9" w:rsidRDefault="009D2144" w:rsidP="009D2144">
      <w:pPr>
        <w:pStyle w:val="PKTpunkt"/>
      </w:pPr>
      <w:r w:rsidRPr="004C16D9">
        <w:t>2</w:t>
      </w:r>
      <w:r w:rsidR="00860BF8" w:rsidRPr="004C16D9">
        <w:t>)</w:t>
      </w:r>
      <w:r w:rsidR="00860BF8" w:rsidRPr="004C16D9">
        <w:tab/>
      </w:r>
      <w:r w:rsidR="00D0507D" w:rsidRPr="004C16D9">
        <w:t>termin</w:t>
      </w:r>
      <w:r w:rsidRPr="004C16D9">
        <w:t>, sposób</w:t>
      </w:r>
      <w:r w:rsidR="00D0507D" w:rsidRPr="004C16D9">
        <w:t xml:space="preserve"> i tryb składania, </w:t>
      </w:r>
      <w:r w:rsidR="007379AE" w:rsidRPr="004C16D9">
        <w:t xml:space="preserve">opiniowania, </w:t>
      </w:r>
      <w:r w:rsidR="00D0507D" w:rsidRPr="004C16D9">
        <w:t>rozpatrywania</w:t>
      </w:r>
      <w:r w:rsidR="00963FF3" w:rsidRPr="004C16D9">
        <w:t xml:space="preserve"> i</w:t>
      </w:r>
      <w:r w:rsidR="00D0507D" w:rsidRPr="004C16D9">
        <w:t xml:space="preserve"> </w:t>
      </w:r>
      <w:bookmarkStart w:id="10" w:name="_Hlk182821227"/>
      <w:bookmarkStart w:id="11" w:name="_Hlk163120133"/>
      <w:r w:rsidR="007379AE" w:rsidRPr="004C16D9">
        <w:t xml:space="preserve">podejmowania rozstrzygnięć w przedmiocie </w:t>
      </w:r>
      <w:bookmarkEnd w:id="10"/>
      <w:r w:rsidR="00D0507D" w:rsidRPr="004C16D9">
        <w:t>wniosków</w:t>
      </w:r>
      <w:r w:rsidR="00637AAF" w:rsidRPr="004C16D9">
        <w:t xml:space="preserve"> o objęcie osłoną antykorupcyjną</w:t>
      </w:r>
      <w:r w:rsidRPr="004C16D9">
        <w:t>,</w:t>
      </w:r>
      <w:r w:rsidR="00D042F7" w:rsidRPr="004C16D9">
        <w:t xml:space="preserve"> mając na uwadze zapewnienie sprawności postępowania</w:t>
      </w:r>
      <w:r w:rsidR="004A18AB" w:rsidRPr="004C16D9">
        <w:t>;</w:t>
      </w:r>
    </w:p>
    <w:bookmarkEnd w:id="11"/>
    <w:p w14:paraId="17101792" w14:textId="75F967BC" w:rsidR="009D2144" w:rsidRPr="004C16D9" w:rsidRDefault="009D2144" w:rsidP="009D2144">
      <w:pPr>
        <w:pStyle w:val="PKTpunkt"/>
      </w:pPr>
      <w:r w:rsidRPr="004C16D9">
        <w:t>3</w:t>
      </w:r>
      <w:r w:rsidR="00860BF8" w:rsidRPr="004C16D9">
        <w:t>)</w:t>
      </w:r>
      <w:r w:rsidR="00860BF8" w:rsidRPr="004C16D9">
        <w:tab/>
      </w:r>
      <w:r w:rsidR="00E67C7C" w:rsidRPr="004C16D9">
        <w:t xml:space="preserve">sposób i </w:t>
      </w:r>
      <w:r w:rsidR="00D0507D" w:rsidRPr="004C16D9">
        <w:t xml:space="preserve">tryb prowadzenia wykazu przedsięwzięć </w:t>
      </w:r>
      <w:r w:rsidR="00BB3BD3" w:rsidRPr="004C16D9">
        <w:t xml:space="preserve">rządowych </w:t>
      </w:r>
      <w:r w:rsidR="00D0507D" w:rsidRPr="004C16D9">
        <w:t>objętych osłoną antykorupcyjną i dokonywania wpisów do tego wykazu</w:t>
      </w:r>
      <w:r w:rsidR="00D042F7" w:rsidRPr="004C16D9">
        <w:t>, mając na uwadze zapewnienie jego kompletności i aktualności informacji w nim zawartych.</w:t>
      </w:r>
    </w:p>
    <w:p w14:paraId="24C0D755" w14:textId="1E407871" w:rsidR="009D2144" w:rsidRPr="004C16D9" w:rsidRDefault="00125919" w:rsidP="009D2144">
      <w:pPr>
        <w:pStyle w:val="ARTartustawynprozporzdzenia"/>
      </w:pPr>
      <w:r w:rsidRPr="004C16D9">
        <w:rPr>
          <w:rStyle w:val="Ppogrubienie"/>
        </w:rPr>
        <w:t>Art</w:t>
      </w:r>
      <w:r w:rsidR="0086614B" w:rsidRPr="004C16D9">
        <w:rPr>
          <w:rStyle w:val="Ppogrubienie"/>
        </w:rPr>
        <w:t>. 1</w:t>
      </w:r>
      <w:r w:rsidRPr="004C16D9">
        <w:rPr>
          <w:rStyle w:val="Ppogrubienie"/>
        </w:rPr>
        <w:t>1</w:t>
      </w:r>
      <w:r w:rsidR="0086614B" w:rsidRPr="004C16D9">
        <w:rPr>
          <w:rStyle w:val="Ppogrubienie"/>
        </w:rPr>
        <w:t>.</w:t>
      </w:r>
      <w:r w:rsidR="0086614B" w:rsidRPr="004C16D9">
        <w:t xml:space="preserve"> </w:t>
      </w:r>
      <w:r w:rsidR="00E67C7C" w:rsidRPr="004C16D9">
        <w:t xml:space="preserve">1. </w:t>
      </w:r>
      <w:bookmarkStart w:id="12" w:name="_Hlk172812127"/>
      <w:r w:rsidR="00E67C7C" w:rsidRPr="004C16D9">
        <w:t>Prezes Rady Ministrów określi</w:t>
      </w:r>
      <w:r w:rsidR="00D9093D">
        <w:t>,</w:t>
      </w:r>
      <w:r w:rsidR="00E67C7C" w:rsidRPr="004C16D9" w:rsidDel="00CD6688">
        <w:t xml:space="preserve"> </w:t>
      </w:r>
      <w:r w:rsidR="00E67C7C" w:rsidRPr="004C16D9">
        <w:t>w drodze zarządzenia niepodlegającego ogłoszeniu</w:t>
      </w:r>
      <w:r w:rsidR="009D2144" w:rsidRPr="004C16D9">
        <w:t>:</w:t>
      </w:r>
    </w:p>
    <w:p w14:paraId="7CA104B5" w14:textId="53875782" w:rsidR="009D2144" w:rsidRPr="004C16D9" w:rsidRDefault="009D2144" w:rsidP="009D2144">
      <w:pPr>
        <w:pStyle w:val="PKTpunkt"/>
      </w:pPr>
      <w:r w:rsidRPr="004C16D9">
        <w:t>1)</w:t>
      </w:r>
      <w:r w:rsidR="001F0C83" w:rsidRPr="004C16D9">
        <w:tab/>
      </w:r>
      <w:r w:rsidR="00E67C7C" w:rsidRPr="004C16D9">
        <w:t xml:space="preserve">właściwość rzeczową służb </w:t>
      </w:r>
      <w:r w:rsidR="00C7079D" w:rsidRPr="004C16D9">
        <w:t xml:space="preserve">osłony antykorupcyjnej </w:t>
      </w:r>
      <w:r w:rsidR="00E67C7C" w:rsidRPr="004C16D9">
        <w:t xml:space="preserve">odnośnie </w:t>
      </w:r>
      <w:r w:rsidR="00F25745">
        <w:t xml:space="preserve">do </w:t>
      </w:r>
      <w:r w:rsidR="00E67C7C" w:rsidRPr="004C16D9">
        <w:t>objęcia przedsięwzięć rządowych osłoną antykorupcyjną</w:t>
      </w:r>
      <w:r w:rsidRPr="004C16D9">
        <w:t>;</w:t>
      </w:r>
    </w:p>
    <w:p w14:paraId="51D6EB0E" w14:textId="3F7C4293" w:rsidR="009D2144" w:rsidRPr="004C16D9" w:rsidRDefault="009D2144" w:rsidP="009D2144">
      <w:pPr>
        <w:pStyle w:val="PKTpunkt"/>
      </w:pPr>
      <w:r w:rsidRPr="004C16D9">
        <w:t>2)</w:t>
      </w:r>
      <w:r w:rsidR="001F0C83" w:rsidRPr="004C16D9">
        <w:tab/>
      </w:r>
      <w:r w:rsidR="00E67C7C" w:rsidRPr="004C16D9">
        <w:t xml:space="preserve">szczegółowy zakres i priorytety działań podejmowanych </w:t>
      </w:r>
      <w:r w:rsidR="00281964" w:rsidRPr="004C16D9">
        <w:t>przez służby</w:t>
      </w:r>
      <w:r w:rsidR="00E67C7C" w:rsidRPr="004C16D9">
        <w:t xml:space="preserve"> </w:t>
      </w:r>
      <w:r w:rsidR="00E20E6F" w:rsidRPr="004C16D9">
        <w:t xml:space="preserve">osłony antykorupcyjnej </w:t>
      </w:r>
      <w:r w:rsidR="00E67C7C" w:rsidRPr="004C16D9">
        <w:t>w ramach osłony antykorupcyjnej</w:t>
      </w:r>
      <w:r w:rsidRPr="004C16D9">
        <w:t>;</w:t>
      </w:r>
    </w:p>
    <w:p w14:paraId="3F2B710B" w14:textId="3E65B831" w:rsidR="009D2144" w:rsidRPr="004C16D9" w:rsidRDefault="009D2144" w:rsidP="009D2144">
      <w:pPr>
        <w:pStyle w:val="PKTpunkt"/>
      </w:pPr>
      <w:r w:rsidRPr="004C16D9">
        <w:lastRenderedPageBreak/>
        <w:t>3)</w:t>
      </w:r>
      <w:r w:rsidR="001F0C83" w:rsidRPr="004C16D9">
        <w:tab/>
      </w:r>
      <w:r w:rsidR="00E67C7C" w:rsidRPr="004C16D9">
        <w:t>sposób, tryb i terminy informowania</w:t>
      </w:r>
      <w:r w:rsidR="00E20E6F" w:rsidRPr="004C16D9">
        <w:t xml:space="preserve"> Prezesa Rady Ministrów</w:t>
      </w:r>
      <w:r w:rsidR="00E67C7C" w:rsidRPr="004C16D9">
        <w:t xml:space="preserve"> o efektach działań podjętych w ramach osłony antykorupcyjnej</w:t>
      </w:r>
      <w:r w:rsidRPr="004C16D9">
        <w:t>;</w:t>
      </w:r>
    </w:p>
    <w:bookmarkEnd w:id="12"/>
    <w:p w14:paraId="00C5F5FE" w14:textId="1D12DA58" w:rsidR="00EF7748" w:rsidRPr="004C16D9" w:rsidRDefault="00EF7748" w:rsidP="00AF3187">
      <w:pPr>
        <w:pStyle w:val="USTustnpkodeksu"/>
      </w:pPr>
      <w:r w:rsidRPr="004C16D9">
        <w:t>2. Zarządzenie</w:t>
      </w:r>
      <w:r w:rsidR="00DC7262" w:rsidRPr="004C16D9">
        <w:t>,</w:t>
      </w:r>
      <w:r w:rsidRPr="004C16D9">
        <w:t xml:space="preserve"> nie stanowi informacji publicznej w rozumieniu ustawy z dnia 6 września 2001 r. o dostępie do informacji publicznej.</w:t>
      </w:r>
    </w:p>
    <w:p w14:paraId="6461EDD5" w14:textId="1903BAFC" w:rsidR="00A4299B" w:rsidRPr="004C16D9" w:rsidRDefault="00AF3187" w:rsidP="00A4299B">
      <w:pPr>
        <w:pStyle w:val="ARTartustawynprozporzdzenia"/>
      </w:pPr>
      <w:r w:rsidRPr="004C16D9">
        <w:rPr>
          <w:rStyle w:val="Ppogrubienie"/>
        </w:rPr>
        <w:t>A</w:t>
      </w:r>
      <w:r w:rsidR="00125919" w:rsidRPr="004C16D9">
        <w:rPr>
          <w:rStyle w:val="Ppogrubienie"/>
        </w:rPr>
        <w:t>rt.</w:t>
      </w:r>
      <w:r w:rsidR="00A4299B" w:rsidRPr="004C16D9">
        <w:rPr>
          <w:rStyle w:val="Ppogrubienie"/>
        </w:rPr>
        <w:t xml:space="preserve"> 1</w:t>
      </w:r>
      <w:r w:rsidR="00125919" w:rsidRPr="004C16D9">
        <w:rPr>
          <w:rStyle w:val="Ppogrubienie"/>
        </w:rPr>
        <w:t>2</w:t>
      </w:r>
      <w:r w:rsidR="00A4299B" w:rsidRPr="004C16D9">
        <w:rPr>
          <w:rStyle w:val="Ppogrubienie"/>
        </w:rPr>
        <w:t>.</w:t>
      </w:r>
      <w:r w:rsidR="00A4299B" w:rsidRPr="004C16D9">
        <w:t xml:space="preserve"> 1. Komendant Główny Policji, Komendant Główny Straży Granicznej, Komendant Główny Żandarmerii Wojskowej i Szef Krajowej Administracji Skarbowej, Szef Agencji Bezpieczeństwa Wewnętrznego </w:t>
      </w:r>
      <w:r w:rsidR="00C37E43" w:rsidRPr="004C16D9">
        <w:t xml:space="preserve">oraz Szef </w:t>
      </w:r>
      <w:r w:rsidR="00A4299B" w:rsidRPr="004C16D9">
        <w:t xml:space="preserve">Służby Kontrwywiadu Wojskowego są obowiązani do współdziałania, w ramach swoich kompetencji, w zakresie zwalczania korupcji w instytucjach państwowych i samorządzie terytorialnym oraz życiu publicznym i gospodarczym. </w:t>
      </w:r>
    </w:p>
    <w:p w14:paraId="1BEDE783" w14:textId="0374CBE8" w:rsidR="00A4299B" w:rsidRPr="004C16D9" w:rsidRDefault="00A4299B" w:rsidP="00A74103">
      <w:pPr>
        <w:pStyle w:val="USTustnpkodeksu"/>
      </w:pPr>
      <w:r w:rsidRPr="004C16D9">
        <w:t>2. Komendant Główny Policji koordynuje działania o charakterze operacyjno</w:t>
      </w:r>
      <w:r w:rsidR="00801077" w:rsidRPr="004C16D9">
        <w:noBreakHyphen/>
      </w:r>
      <w:r w:rsidRPr="004C16D9">
        <w:t>rozpoznawczym i</w:t>
      </w:r>
      <w:r w:rsidR="00BE4E97" w:rsidRPr="004C16D9">
        <w:t xml:space="preserve"> </w:t>
      </w:r>
      <w:r w:rsidRPr="004C16D9">
        <w:t>analitycznym podejmowane przez organy, o których mowa w ust. 1, mogące mieć wpływ na realizację zadań CBZK</w:t>
      </w:r>
      <w:r w:rsidR="00801077" w:rsidRPr="004C16D9">
        <w:t>,</w:t>
      </w:r>
      <w:r w:rsidR="005944C3" w:rsidRPr="004C16D9">
        <w:t xml:space="preserve"> </w:t>
      </w:r>
      <w:r w:rsidRPr="004C16D9">
        <w:t>określonych w art</w:t>
      </w:r>
      <w:r w:rsidR="00F25745">
        <w:t>.</w:t>
      </w:r>
      <w:r w:rsidRPr="004C16D9">
        <w:t xml:space="preserve"> 5da ust. 1</w:t>
      </w:r>
      <w:r w:rsidR="009F04ED" w:rsidRPr="004C16D9">
        <w:t xml:space="preserve"> ustawy z dnia 6 kwietnia 1990 r. o Policji (Dz. U. z 202</w:t>
      </w:r>
      <w:r w:rsidR="006E71EA" w:rsidRPr="004C16D9">
        <w:t>5</w:t>
      </w:r>
      <w:r w:rsidR="009F04ED" w:rsidRPr="004C16D9">
        <w:t xml:space="preserve"> r. poz. </w:t>
      </w:r>
      <w:r w:rsidR="006E71EA" w:rsidRPr="004C16D9">
        <w:t>636</w:t>
      </w:r>
      <w:r w:rsidR="00266D63">
        <w:t>,</w:t>
      </w:r>
      <w:r w:rsidR="005F6CA2" w:rsidRPr="004C16D9">
        <w:t xml:space="preserve"> 718</w:t>
      </w:r>
      <w:r w:rsidR="00124188">
        <w:t xml:space="preserve">, </w:t>
      </w:r>
      <w:r w:rsidR="00266D63">
        <w:t>1366</w:t>
      </w:r>
      <w:r w:rsidR="00124188">
        <w:t xml:space="preserve"> i …</w:t>
      </w:r>
      <w:r w:rsidR="009F04ED" w:rsidRPr="004C16D9">
        <w:t>)</w:t>
      </w:r>
      <w:r w:rsidRPr="004C16D9">
        <w:t xml:space="preserve">. </w:t>
      </w:r>
    </w:p>
    <w:p w14:paraId="10D74BFB" w14:textId="13504646" w:rsidR="00A4299B" w:rsidRPr="004C16D9" w:rsidRDefault="00A4299B" w:rsidP="00A74103">
      <w:pPr>
        <w:pStyle w:val="USTustnpkodeksu"/>
      </w:pPr>
      <w:r w:rsidRPr="004C16D9">
        <w:t xml:space="preserve">3. </w:t>
      </w:r>
      <w:r w:rsidR="00801077" w:rsidRPr="004C16D9">
        <w:t xml:space="preserve">W </w:t>
      </w:r>
      <w:r w:rsidRPr="004C16D9">
        <w:t>celu koordynacji</w:t>
      </w:r>
      <w:r w:rsidR="00801077" w:rsidRPr="004C16D9">
        <w:t xml:space="preserve"> działań o charakterze operacyjno</w:t>
      </w:r>
      <w:r w:rsidR="006651C7" w:rsidRPr="004C16D9">
        <w:t>-</w:t>
      </w:r>
      <w:r w:rsidR="00801077" w:rsidRPr="004C16D9">
        <w:t>rozpoznawczym i analitycznym podejmowan</w:t>
      </w:r>
      <w:r w:rsidR="006651C7" w:rsidRPr="004C16D9">
        <w:t>ych</w:t>
      </w:r>
      <w:r w:rsidR="00801077" w:rsidRPr="004C16D9">
        <w:t xml:space="preserve"> przez organy, o których mowa w ust. 1</w:t>
      </w:r>
      <w:r w:rsidRPr="004C16D9">
        <w:t xml:space="preserve">, </w:t>
      </w:r>
      <w:r w:rsidR="00801077" w:rsidRPr="004C16D9">
        <w:t>Komendant Główny Policji</w:t>
      </w:r>
      <w:r w:rsidRPr="004C16D9">
        <w:t xml:space="preserve"> dokonuje sprawdzeń w </w:t>
      </w:r>
      <w:r w:rsidR="00801077" w:rsidRPr="004C16D9">
        <w:t>centralnej ewidencji zainteresowań operacyjnych służb specjalnych</w:t>
      </w:r>
      <w:r w:rsidRPr="004C16D9">
        <w:t>, o której mowa w art. 40 ust. 2 ustawy z dnia 24 maja 2002 r. o Agencji Bezpieczeństwa Wewnętrznego oraz Agencji Wywiadu</w:t>
      </w:r>
      <w:r w:rsidR="00881865" w:rsidRPr="004C16D9">
        <w:t>.</w:t>
      </w:r>
    </w:p>
    <w:p w14:paraId="3126088C" w14:textId="0CDB2BA9" w:rsidR="00A4299B" w:rsidRPr="004C16D9" w:rsidRDefault="00A4299B" w:rsidP="00A74103">
      <w:pPr>
        <w:pStyle w:val="USTustnpkodeksu"/>
      </w:pPr>
      <w:r w:rsidRPr="004C16D9">
        <w:t>4. Sposób współdziałania Komendanta Głównego Policji z Szefem Agencji Bezpieczeństwa Wewnętrznego w zakresie</w:t>
      </w:r>
      <w:r w:rsidR="00FA578B" w:rsidRPr="004C16D9">
        <w:t xml:space="preserve"> dokonywania sprawdzeń w centralnej ewidencji zainteresowań operacyjnych służb specjalnych</w:t>
      </w:r>
      <w:r w:rsidRPr="004C16D9">
        <w:t xml:space="preserve"> zostanie określony w porozumieniu zawartym między Komendantem Głównym Policji a Szefem Agencji Bezpieczeństwa Wewnętrznego.</w:t>
      </w:r>
    </w:p>
    <w:p w14:paraId="0F6B7B16" w14:textId="1B510FAF" w:rsidR="00AC7FA7" w:rsidRPr="004C16D9" w:rsidRDefault="00FA578B" w:rsidP="00FA578B">
      <w:pPr>
        <w:pStyle w:val="ROZDZODDZOZNoznaczenierozdziauluboddziau"/>
      </w:pPr>
      <w:r w:rsidRPr="004C16D9">
        <w:t>Rozdział 3</w:t>
      </w:r>
    </w:p>
    <w:p w14:paraId="295DB596" w14:textId="0FD3629A" w:rsidR="00AC7FA7" w:rsidRPr="004C16D9" w:rsidRDefault="00FA578B" w:rsidP="00AC7FA7">
      <w:pPr>
        <w:pStyle w:val="ROZDZODDZPRZEDMprzedmiotregulacjirozdziauluboddziau"/>
      </w:pPr>
      <w:r w:rsidRPr="004C16D9">
        <w:t>Zmiany w przepisach</w:t>
      </w:r>
    </w:p>
    <w:p w14:paraId="6AB04664" w14:textId="7F3940E4" w:rsidR="005F3415" w:rsidRPr="004C16D9" w:rsidRDefault="00AC7FA7" w:rsidP="005F3415">
      <w:pPr>
        <w:pStyle w:val="ARTartustawynprozporzdzenia"/>
      </w:pPr>
      <w:r w:rsidRPr="004C16D9">
        <w:rPr>
          <w:rStyle w:val="Ppogrubienie"/>
        </w:rPr>
        <w:t xml:space="preserve">Art. </w:t>
      </w:r>
      <w:r w:rsidR="00270F8A" w:rsidRPr="004C16D9">
        <w:rPr>
          <w:rStyle w:val="Ppogrubienie"/>
        </w:rPr>
        <w:t>1</w:t>
      </w:r>
      <w:r w:rsidR="00125919" w:rsidRPr="004C16D9">
        <w:rPr>
          <w:rStyle w:val="Ppogrubienie"/>
        </w:rPr>
        <w:t>3</w:t>
      </w:r>
      <w:r w:rsidRPr="004C16D9">
        <w:rPr>
          <w:rStyle w:val="Ppogrubienie"/>
        </w:rPr>
        <w:t>.</w:t>
      </w:r>
      <w:r w:rsidRPr="004C16D9">
        <w:t xml:space="preserve"> </w:t>
      </w:r>
      <w:r w:rsidR="005F3415" w:rsidRPr="004C16D9">
        <w:t xml:space="preserve">W ustawie z dnia 14 czerwca 1960 r. </w:t>
      </w:r>
      <w:r w:rsidR="00FA578B" w:rsidRPr="004C16D9">
        <w:t xml:space="preserve">– </w:t>
      </w:r>
      <w:r w:rsidR="005F3415" w:rsidRPr="004C16D9">
        <w:t xml:space="preserve">Kodeks postępowania administracyjnego </w:t>
      </w:r>
      <w:r w:rsidR="005F6CA2" w:rsidRPr="004C16D9">
        <w:t>(Dz. U. z 2024 r. poz. 572 oraz z 2025 r. poz. 769)</w:t>
      </w:r>
      <w:r w:rsidR="005F3415" w:rsidRPr="004C16D9">
        <w:t xml:space="preserve"> w art. 238 § 2 otrzymuje brzmienie:</w:t>
      </w:r>
    </w:p>
    <w:p w14:paraId="07894897" w14:textId="2478BC34" w:rsidR="005F3415" w:rsidRPr="004C16D9" w:rsidRDefault="00D4399D" w:rsidP="005F3415">
      <w:pPr>
        <w:pStyle w:val="ZUSTzmustartykuempunktem"/>
      </w:pPr>
      <w:r>
        <w:t>„</w:t>
      </w:r>
      <w:r w:rsidR="005F3415" w:rsidRPr="004C16D9">
        <w:t>§ 2. W zawiadomieniu, o którym mowa w § 1, w jednostkach organizacyjnych resortu obrony narodowej, Agencji Bezpieczeństwa Wewnętrznego, Agencji Wywiadu, Służby Kontrwywiadu Wojskowego oraz Służby Wywiadu Wojskowego można pominąć imię i nazwisko osoby upoważnionej do załatwienia skargi.</w:t>
      </w:r>
      <w:bookmarkStart w:id="13" w:name="_Hlk167755388"/>
      <w:r w:rsidR="005F3415" w:rsidRPr="004C16D9">
        <w:t>”</w:t>
      </w:r>
      <w:bookmarkEnd w:id="13"/>
      <w:r w:rsidR="005F3415" w:rsidRPr="004C16D9">
        <w:t>.</w:t>
      </w:r>
    </w:p>
    <w:p w14:paraId="38B28FAA" w14:textId="187641FC" w:rsidR="005F3415" w:rsidRPr="004C16D9" w:rsidRDefault="005F3415" w:rsidP="005F3415">
      <w:pPr>
        <w:pStyle w:val="ARTartustawynprozporzdzenia"/>
      </w:pPr>
      <w:r w:rsidRPr="004C16D9">
        <w:rPr>
          <w:rStyle w:val="Ppogrubienie"/>
        </w:rPr>
        <w:lastRenderedPageBreak/>
        <w:t xml:space="preserve">Art. </w:t>
      </w:r>
      <w:r w:rsidR="008B7D22" w:rsidRPr="004C16D9">
        <w:rPr>
          <w:rStyle w:val="Ppogrubienie"/>
        </w:rPr>
        <w:t>1</w:t>
      </w:r>
      <w:r w:rsidR="00125919" w:rsidRPr="004C16D9">
        <w:rPr>
          <w:rStyle w:val="Ppogrubienie"/>
        </w:rPr>
        <w:t>4</w:t>
      </w:r>
      <w:r w:rsidRPr="004C16D9">
        <w:rPr>
          <w:rStyle w:val="Ppogrubienie"/>
        </w:rPr>
        <w:t>.</w:t>
      </w:r>
      <w:r w:rsidRPr="004C16D9">
        <w:t xml:space="preserve"> W ustawie z dnia 17 czerwca 1964 r.</w:t>
      </w:r>
      <w:r w:rsidR="004A18AB" w:rsidRPr="004C16D9">
        <w:t xml:space="preserve"> –</w:t>
      </w:r>
      <w:r w:rsidRPr="004C16D9">
        <w:t xml:space="preserve"> Kodeks postępowania cywilnego </w:t>
      </w:r>
      <w:r w:rsidR="00260029" w:rsidRPr="004C16D9">
        <w:t>(Dz.</w:t>
      </w:r>
      <w:r w:rsidRPr="004C16D9">
        <w:t xml:space="preserve"> U. z </w:t>
      </w:r>
      <w:r w:rsidR="00FA578B" w:rsidRPr="004C16D9">
        <w:t xml:space="preserve">2024 </w:t>
      </w:r>
      <w:r w:rsidRPr="004C16D9">
        <w:t xml:space="preserve">r. poz. </w:t>
      </w:r>
      <w:r w:rsidR="00FA578B" w:rsidRPr="004C16D9">
        <w:t>1568</w:t>
      </w:r>
      <w:r w:rsidR="005F6CA2" w:rsidRPr="004C16D9">
        <w:t xml:space="preserve"> i 1841 oraz z 2025 r. poz. 620</w:t>
      </w:r>
      <w:r w:rsidR="004A18AB" w:rsidRPr="004C16D9">
        <w:t xml:space="preserve">, </w:t>
      </w:r>
      <w:r w:rsidR="005F6CA2" w:rsidRPr="004C16D9">
        <w:t>1172</w:t>
      </w:r>
      <w:r w:rsidR="004A18AB" w:rsidRPr="004C16D9">
        <w:t xml:space="preserve"> i 1302</w:t>
      </w:r>
      <w:r w:rsidRPr="004C16D9">
        <w:t xml:space="preserve">) wprowadza się następujące zmiany: </w:t>
      </w:r>
    </w:p>
    <w:p w14:paraId="74331BD0" w14:textId="62C672BF" w:rsidR="00A64896" w:rsidRPr="004C16D9" w:rsidRDefault="00A64896" w:rsidP="00A64896">
      <w:pPr>
        <w:pStyle w:val="PKTpunkt"/>
      </w:pPr>
      <w:r w:rsidRPr="004C16D9">
        <w:t>1</w:t>
      </w:r>
      <w:r w:rsidR="00FA578B" w:rsidRPr="004C16D9">
        <w:t>)</w:t>
      </w:r>
      <w:r w:rsidR="00FA578B" w:rsidRPr="004C16D9">
        <w:tab/>
      </w:r>
      <w:r w:rsidRPr="004C16D9">
        <w:t xml:space="preserve">w art. 163 § 3 i 4 otrzymują brzmienie: </w:t>
      </w:r>
    </w:p>
    <w:p w14:paraId="67BEED20" w14:textId="33ADCDD6" w:rsidR="00A64896" w:rsidRPr="004C16D9" w:rsidRDefault="00D4399D" w:rsidP="00A64896">
      <w:pPr>
        <w:pStyle w:val="ZUSTzmustartykuempunktem"/>
      </w:pPr>
      <w:r>
        <w:t>„</w:t>
      </w:r>
      <w:r w:rsidR="00A64896" w:rsidRPr="004C16D9">
        <w:t>§ 3. O przymusowe sprowadzenie żołnierza w czynnej służbie wojskowej, z wyjątkiem terytorialnej służby wojskowej pełnionej dyspozycyjnie, sąd zwraca się do dowódcy jednostki wojskowej, w której pełni on służbę, lub do Żandarmerii Wojskowej, a o przymusowe sprowadzenie funkcjonariusza Policji, Służby Ochrony Państwa, Agencji Bezpieczeństwa Wewnętrznego, Agencji Wywiadu, Służby Kontrwywiadu Wojskowego, Służby Wywiadu Wojskowego lub Straży Granicznej – do jego przełożonego.</w:t>
      </w:r>
    </w:p>
    <w:p w14:paraId="2F43BB69" w14:textId="205FFA01" w:rsidR="00AA0350" w:rsidRPr="004C16D9" w:rsidRDefault="00A64896" w:rsidP="00AA0350">
      <w:pPr>
        <w:pStyle w:val="ZUSTzmustartykuempunktem"/>
      </w:pPr>
      <w:r w:rsidRPr="004C16D9">
        <w:t>§ 4. O ukaranie żołnierza w czynnej służbie wojskowej, z wyjątkiem terytorialnej służby wojskowej pełnionej dyspozycyjnie, sąd występuje do dowódcy jednostki wojskowej, w której pełni on służbę, a o ukaranie funkcjonariusza Policji, Służby Ochrony Państwa, Agencji Bezpieczeństwa Wewnętrznego, Agencji Wywiadu, Służby Kontrwywiadu Wojskowego, Służby Wywiadu Wojskowego, Straży Marszałkowskiej lub Straży Granicznej – do jego przełożonego</w:t>
      </w:r>
      <w:r w:rsidR="00302978" w:rsidRPr="004C16D9">
        <w:t>.”;</w:t>
      </w:r>
    </w:p>
    <w:p w14:paraId="5019BC89" w14:textId="427CF28E" w:rsidR="00A64896" w:rsidRPr="004C16D9" w:rsidRDefault="00A64896" w:rsidP="00A64896">
      <w:pPr>
        <w:pStyle w:val="PKTpunkt"/>
      </w:pPr>
      <w:r w:rsidRPr="004C16D9">
        <w:t>2</w:t>
      </w:r>
      <w:r w:rsidR="00FA578B" w:rsidRPr="004C16D9">
        <w:t>)</w:t>
      </w:r>
      <w:r w:rsidR="00FA578B" w:rsidRPr="004C16D9">
        <w:tab/>
      </w:r>
      <w:r w:rsidRPr="004C16D9">
        <w:t xml:space="preserve">w art. 811: </w:t>
      </w:r>
    </w:p>
    <w:p w14:paraId="0662A66B" w14:textId="4E721C5C" w:rsidR="00A64896" w:rsidRPr="004C16D9" w:rsidRDefault="00A64896" w:rsidP="00A64896">
      <w:pPr>
        <w:pStyle w:val="LITlitera"/>
      </w:pPr>
      <w:r w:rsidRPr="004C16D9">
        <w:t>a</w:t>
      </w:r>
      <w:r w:rsidR="00FA578B" w:rsidRPr="004C16D9">
        <w:t>)</w:t>
      </w:r>
      <w:r w:rsidR="00FA578B" w:rsidRPr="004C16D9">
        <w:tab/>
      </w:r>
      <w:r w:rsidRPr="004C16D9">
        <w:t xml:space="preserve">§ 1 otrzymuje brzmienie: </w:t>
      </w:r>
    </w:p>
    <w:p w14:paraId="119717C3" w14:textId="7510CD92" w:rsidR="00A64896" w:rsidRPr="004C16D9" w:rsidRDefault="00D4399D" w:rsidP="00281964">
      <w:pPr>
        <w:pStyle w:val="ZLITUSTzmustliter"/>
      </w:pPr>
      <w:r>
        <w:t>„</w:t>
      </w:r>
      <w:r w:rsidR="00A64896" w:rsidRPr="004C16D9">
        <w:t>§ 1. W obrębie budynków wojskowych i zajmowanych przez Policję, Straż Graniczną, Służbę Ochrony Państwa, Agencję Bezpieczeństwa Wewnętrznego, Agencję Wywiadu, Służbę Kontrwywiadu Wojskowego, Służbę Wywiadu Wojskowego lub Straż Marszałkowską oraz na okrętach wojennych można dokonywać czynności egzekucyjnych tylko po uprzednim zawiadomieniu odpowiednio właściwego komendanta lub kierownika jednostki i w asyście wyznaczonego organu wojskowego, organu Policji lub przedstawiciela Agencji Bezpieczeństwa Wewnętrznego, Agencji Wywiadu, Służby Kontrwywiadu Wojskowego, Służby Wywiadu Wojskowego, Służby Ochrony Państwa lub Straży Marszałkowskiej</w:t>
      </w:r>
      <w:r w:rsidR="00302978" w:rsidRPr="004C16D9">
        <w:t>.”,</w:t>
      </w:r>
    </w:p>
    <w:p w14:paraId="6C7752DA" w14:textId="214B79BF" w:rsidR="00A64896" w:rsidRPr="004C16D9" w:rsidRDefault="00A64896" w:rsidP="00A64896">
      <w:pPr>
        <w:pStyle w:val="LITlitera"/>
      </w:pPr>
      <w:r w:rsidRPr="004C16D9">
        <w:t>b</w:t>
      </w:r>
      <w:r w:rsidR="00A52C2C" w:rsidRPr="004C16D9">
        <w:t>)</w:t>
      </w:r>
      <w:r w:rsidR="00A52C2C" w:rsidRPr="004C16D9">
        <w:tab/>
      </w:r>
      <w:r w:rsidRPr="004C16D9">
        <w:t xml:space="preserve">w § 2 pkt 3 otrzymuje brzmienie: </w:t>
      </w:r>
    </w:p>
    <w:p w14:paraId="38B26C2F" w14:textId="287D1C87" w:rsidR="00A64896" w:rsidRPr="004C16D9" w:rsidRDefault="00D4399D" w:rsidP="00281964">
      <w:pPr>
        <w:pStyle w:val="ZLITPKTzmpktliter"/>
      </w:pPr>
      <w:r>
        <w:t>„</w:t>
      </w:r>
      <w:r w:rsidR="00A64896" w:rsidRPr="004C16D9">
        <w:t>3</w:t>
      </w:r>
      <w:r w:rsidR="00A52C2C" w:rsidRPr="004C16D9">
        <w:t>)</w:t>
      </w:r>
      <w:r w:rsidR="00A52C2C" w:rsidRPr="004C16D9">
        <w:tab/>
      </w:r>
      <w:r w:rsidR="00A64896" w:rsidRPr="004C16D9">
        <w:t>Prezes Rady Ministrów w przypadku wykonywania asysty przez Agencję Bezpieczeństwa Wewnętrznego, Agencję Wywiadu lub Straż Marszałkowską.”;</w:t>
      </w:r>
    </w:p>
    <w:p w14:paraId="2FED0BA3" w14:textId="44269F14" w:rsidR="00A64896" w:rsidRPr="004C16D9" w:rsidRDefault="00A64896" w:rsidP="00A64896">
      <w:pPr>
        <w:pStyle w:val="PKTpunkt"/>
      </w:pPr>
      <w:r w:rsidRPr="004C16D9">
        <w:t>3)</w:t>
      </w:r>
      <w:r w:rsidR="00A52C2C" w:rsidRPr="004C16D9">
        <w:tab/>
      </w:r>
      <w:r w:rsidRPr="004C16D9">
        <w:t>w art. 814 § 4 otrzymuje brzmienie:</w:t>
      </w:r>
    </w:p>
    <w:p w14:paraId="33E42769" w14:textId="674EFB18" w:rsidR="00A64896" w:rsidRPr="004C16D9" w:rsidRDefault="00D4399D" w:rsidP="00A64896">
      <w:pPr>
        <w:pStyle w:val="ZUSTzmustartykuempunktem"/>
      </w:pPr>
      <w:r>
        <w:lastRenderedPageBreak/>
        <w:t>„</w:t>
      </w:r>
      <w:r w:rsidR="00A64896" w:rsidRPr="004C16D9">
        <w:t>§ 4. Przeszukanie odzieży może być dokonane tylko przez osobę tej samej płci co dłużnik. Przeszukania odzieży na żołnierzu w czynnej służbie wojskowej, z wyjątkiem terytorialnej służby wojskowej pełnionej dyspozycyjnie, albo funkcjonariuszu Policji, Służby Ochrony Państwa, Agencji Bezpieczeństwa Wewnętrznego, Agencji Wywiadu, Służby Kontrwywiadu Wojskowego, Służby Wywiadu Wojskowego, Straży Marszałkowskiej lub Straży Granicznej przeprowadza w obecności komornika odpowiednio żołnierz Żandarmerii Wojskowej lub wojskowego organu porządkowego albo osoba wyznaczona przez przełożonego funkcjonariusza</w:t>
      </w:r>
      <w:r w:rsidR="00302978" w:rsidRPr="004C16D9">
        <w:t>.”;</w:t>
      </w:r>
    </w:p>
    <w:p w14:paraId="52C8ADA7" w14:textId="6A2868F7" w:rsidR="00A64896" w:rsidRPr="004C16D9" w:rsidRDefault="00A64896" w:rsidP="00A64896">
      <w:pPr>
        <w:pStyle w:val="PKTpunkt"/>
      </w:pPr>
      <w:r w:rsidRPr="004C16D9">
        <w:t>4)</w:t>
      </w:r>
      <w:r w:rsidR="00A52C2C" w:rsidRPr="004C16D9">
        <w:tab/>
      </w:r>
      <w:r w:rsidRPr="004C16D9">
        <w:t>w art. 1057 § 2 otrzymuje brzmienie:</w:t>
      </w:r>
    </w:p>
    <w:p w14:paraId="77BAB695" w14:textId="17F41C17" w:rsidR="00A64896" w:rsidRPr="004C16D9" w:rsidRDefault="00D4399D" w:rsidP="00A64896">
      <w:pPr>
        <w:pStyle w:val="ZUSTzmustartykuempunktem"/>
      </w:pPr>
      <w:r>
        <w:t>„</w:t>
      </w:r>
      <w:r w:rsidR="00A64896" w:rsidRPr="004C16D9">
        <w:t>§ 2. O wykonanie aresztu w stosunku do dłużnika będącego żołnierzem w czynnej służbie wojskowej, z wyjątkiem terytorialnej służby wojskowej pełnionej dyspozycyjnie, albo funkcjonariuszem Policji, Służby Ochrony Państwa, Agencji Bezpieczeństwa Wewnętrznego, Agencji Wywiadu lub Straży Granicznej sąd zwraca się do dowódcy jednostki wojskowej albo odpowiednio do właściwego komendanta lub kierownika jednostki organizacyjnej Policji, Służby Ochrony Państwa, Agencji Bezpieczeństwa Wewnętrznego, Agencji Wywiadu lub Straży Granicznej, w której pełni on służbę, przesyłając w tym celu nakaz. O wykonanie aresztu w stosunku do dłużnika będącego żołnierzem zawodowym wyznaczonym na stanowisko służbowe w Służbie Kontrwywiadu Wojskowego albo Służbie Wywiadu Wojskowego albo będącego funkcjonariuszem Służby Kontrwywiadu Wojskowego albo Służby Wywiadu Wojskowego sąd zwraca się odpowiednio do Szefa Służby Kontrwywiadu Wojskowego albo Szefa Służby Wywiadu Wojskowego, przesyłając w tym celu nakaz.”.</w:t>
      </w:r>
    </w:p>
    <w:p w14:paraId="2551A0E3" w14:textId="49616963" w:rsidR="005F3415" w:rsidRPr="004C16D9" w:rsidRDefault="005F3415" w:rsidP="005F3415">
      <w:pPr>
        <w:pStyle w:val="ARTartustawynprozporzdzenia"/>
      </w:pPr>
      <w:r w:rsidRPr="004C16D9">
        <w:rPr>
          <w:rStyle w:val="Ppogrubienie"/>
        </w:rPr>
        <w:t xml:space="preserve">Art. </w:t>
      </w:r>
      <w:r w:rsidR="008B7D22" w:rsidRPr="004C16D9">
        <w:rPr>
          <w:rStyle w:val="Ppogrubienie"/>
        </w:rPr>
        <w:t>1</w:t>
      </w:r>
      <w:r w:rsidR="00125919" w:rsidRPr="004C16D9">
        <w:rPr>
          <w:rStyle w:val="Ppogrubienie"/>
        </w:rPr>
        <w:t>5</w:t>
      </w:r>
      <w:r w:rsidRPr="004C16D9">
        <w:rPr>
          <w:rStyle w:val="Ppogrubienie"/>
        </w:rPr>
        <w:t>.</w:t>
      </w:r>
      <w:r w:rsidRPr="004C16D9">
        <w:t xml:space="preserve"> W ustawie z dnia 17 czerwca 1966 r. o postępowaniu egzekucyjnym w administracji (Dz. U. z 202</w:t>
      </w:r>
      <w:r w:rsidR="00BB692C" w:rsidRPr="004C16D9">
        <w:t>5</w:t>
      </w:r>
      <w:r w:rsidRPr="004C16D9">
        <w:t xml:space="preserve"> r. poz. </w:t>
      </w:r>
      <w:r w:rsidR="00BB692C" w:rsidRPr="004C16D9">
        <w:t>132 i 620</w:t>
      </w:r>
      <w:r w:rsidRPr="004C16D9">
        <w:t xml:space="preserve">) wprowadza się następujące zmiany: </w:t>
      </w:r>
    </w:p>
    <w:p w14:paraId="4795D984" w14:textId="75DBD8B6" w:rsidR="005F3415" w:rsidRPr="004C16D9" w:rsidRDefault="005F3415" w:rsidP="005F3415">
      <w:pPr>
        <w:pStyle w:val="PKTpunkt"/>
      </w:pPr>
      <w:r w:rsidRPr="004C16D9">
        <w:t>1)</w:t>
      </w:r>
      <w:r w:rsidR="00302978" w:rsidRPr="004C16D9">
        <w:tab/>
      </w:r>
      <w:r w:rsidRPr="004C16D9">
        <w:t xml:space="preserve">w art. 18q w § 2 pkt 5 otrzymuje brzmienie: </w:t>
      </w:r>
    </w:p>
    <w:p w14:paraId="5AC66781" w14:textId="43147093" w:rsidR="005F3415" w:rsidRPr="004C16D9" w:rsidRDefault="00D4399D" w:rsidP="005F3415">
      <w:pPr>
        <w:pStyle w:val="ZPKTzmpktartykuempunktem"/>
      </w:pPr>
      <w:r>
        <w:t>„</w:t>
      </w:r>
      <w:r w:rsidR="005F3415" w:rsidRPr="004C16D9">
        <w:t>5)</w:t>
      </w:r>
      <w:r w:rsidR="00302978" w:rsidRPr="004C16D9">
        <w:tab/>
      </w:r>
      <w:r w:rsidR="005F3415" w:rsidRPr="004C16D9">
        <w:t>Komendanta Głównego Policji;</w:t>
      </w:r>
      <w:r w:rsidR="00C528A2" w:rsidRPr="004C16D9">
        <w:t>”</w:t>
      </w:r>
      <w:r w:rsidR="005F3415" w:rsidRPr="004C16D9">
        <w:t>;</w:t>
      </w:r>
    </w:p>
    <w:p w14:paraId="087DB5CE" w14:textId="70562270" w:rsidR="005F3415" w:rsidRPr="004C16D9" w:rsidRDefault="005F3415" w:rsidP="005F3415">
      <w:pPr>
        <w:pStyle w:val="PKTpunkt"/>
      </w:pPr>
      <w:r w:rsidRPr="004C16D9">
        <w:t>2)</w:t>
      </w:r>
      <w:r w:rsidR="00302978" w:rsidRPr="004C16D9">
        <w:tab/>
      </w:r>
      <w:r w:rsidRPr="004C16D9">
        <w:t>w art. 48 § 5 otrzymuje brzmienie:</w:t>
      </w:r>
    </w:p>
    <w:p w14:paraId="59B44F90" w14:textId="74E3F4B4" w:rsidR="005F3415" w:rsidRPr="004C16D9" w:rsidRDefault="00D4399D" w:rsidP="005F3415">
      <w:pPr>
        <w:pStyle w:val="ZUSTzmustartykuempunktem"/>
      </w:pPr>
      <w:r>
        <w:t>„</w:t>
      </w:r>
      <w:r w:rsidR="005F3415" w:rsidRPr="004C16D9">
        <w:t>§ 5. Przeszukania odzieży na żołnierzu w czynnej służbie wojskowej albo funkcjonariuszu Policji, Służby Ochrony Państwa, Agencji Bezpieczeństwa Wewnętrznego, Agencji Wywiadu, Służby Kontrwywiadu Wojskowego, Służby Wywiadu Wojskowego lub Straży Granicznej przeprowadza w obecności egzekutora odpowiednio żołnierz Żandarmerii Wojskowej lub wojskowego organu porządkowego albo osoba wyznaczona przez przełożonego funkcjonariusza.”;</w:t>
      </w:r>
    </w:p>
    <w:p w14:paraId="755D3C33" w14:textId="33740B23" w:rsidR="005F3415" w:rsidRPr="004C16D9" w:rsidRDefault="005F3415" w:rsidP="005F3415">
      <w:pPr>
        <w:pStyle w:val="PKTpunkt"/>
      </w:pPr>
      <w:r w:rsidRPr="004C16D9">
        <w:lastRenderedPageBreak/>
        <w:t>3</w:t>
      </w:r>
      <w:r w:rsidR="00302978" w:rsidRPr="004C16D9">
        <w:t>)</w:t>
      </w:r>
      <w:r w:rsidR="00302978" w:rsidRPr="004C16D9">
        <w:tab/>
      </w:r>
      <w:r w:rsidRPr="004C16D9">
        <w:t xml:space="preserve">w art. 50: </w:t>
      </w:r>
    </w:p>
    <w:p w14:paraId="14DB5828" w14:textId="05DC1FA6" w:rsidR="005F3415" w:rsidRPr="004C16D9" w:rsidRDefault="005F3415" w:rsidP="005F3415">
      <w:pPr>
        <w:pStyle w:val="LITlitera"/>
      </w:pPr>
      <w:r w:rsidRPr="004C16D9">
        <w:t>a)</w:t>
      </w:r>
      <w:r w:rsidR="00302978" w:rsidRPr="004C16D9">
        <w:tab/>
      </w:r>
      <w:r w:rsidRPr="004C16D9">
        <w:t>§ 2 otrzymuje brzmienie:</w:t>
      </w:r>
    </w:p>
    <w:p w14:paraId="3DD1B21A" w14:textId="0325B6D9" w:rsidR="005F3415" w:rsidRPr="004C16D9" w:rsidRDefault="00D4399D" w:rsidP="00281964">
      <w:pPr>
        <w:pStyle w:val="ZLITUSTzmustliter"/>
      </w:pPr>
      <w:r>
        <w:t>„</w:t>
      </w:r>
      <w:r w:rsidR="005F3415" w:rsidRPr="004C16D9">
        <w:t>§ 2. W obrębie budynków wojskowych i zajmowanych przez Policję, Służbę Ochrony Państwa, Agencję Bezpieczeństwa Wewnętrznego, Agencję Wywiadu, Służbę Kontrwywiadu Wojskowego, Służbę Wywiadu Wojskowego lub Straż Graniczną oraz na okrętach wojennych można dokonywać czynności egzekucyjnych tylko po uprzednim zawiadomieniu odpowiednio właściwego komendanta lub kierownika jednostki i w asyście wyznaczonego organu wojskowego lub organu Policji, Służby Ochrony Państwa, Agencji Bezpieczeństwa Wewnętrznego, Agencji Wywiadu, Służby Kontrwywiadu Wojskowego, Służby Wywiadu Wojskowego lub Straży Granicznej.</w:t>
      </w:r>
      <w:r w:rsidR="00C528A2" w:rsidRPr="004C16D9">
        <w:t>”</w:t>
      </w:r>
      <w:r w:rsidR="005F3415" w:rsidRPr="004C16D9">
        <w:t>,</w:t>
      </w:r>
    </w:p>
    <w:p w14:paraId="30AA526F" w14:textId="68B6E64A" w:rsidR="005F3415" w:rsidRPr="004C16D9" w:rsidRDefault="005F3415" w:rsidP="005F3415">
      <w:pPr>
        <w:pStyle w:val="LITlitera"/>
      </w:pPr>
      <w:r w:rsidRPr="004C16D9">
        <w:t>b)</w:t>
      </w:r>
      <w:r w:rsidR="00302978" w:rsidRPr="004C16D9">
        <w:tab/>
      </w:r>
      <w:r w:rsidRPr="004C16D9">
        <w:t>w § 3 pkt 3 otrzymuje brzmienie:</w:t>
      </w:r>
    </w:p>
    <w:p w14:paraId="11292EA4" w14:textId="495D170E" w:rsidR="005F3415" w:rsidRPr="004C16D9" w:rsidRDefault="00D4399D" w:rsidP="00281964">
      <w:pPr>
        <w:pStyle w:val="ZLITPKTzmpktliter"/>
      </w:pPr>
      <w:r>
        <w:t>„</w:t>
      </w:r>
      <w:r w:rsidR="005F3415" w:rsidRPr="004C16D9">
        <w:t>3)</w:t>
      </w:r>
      <w:r w:rsidR="00302978" w:rsidRPr="004C16D9">
        <w:tab/>
      </w:r>
      <w:r w:rsidR="005F3415" w:rsidRPr="004C16D9">
        <w:t>Prezes Rady Ministrów – w przypadku wykonywania asysty przez Agencję Bezpieczeństwa Wewnętrznego lub Agencję Wywiadu.”;</w:t>
      </w:r>
    </w:p>
    <w:p w14:paraId="73EEF389" w14:textId="5C1C7745" w:rsidR="005F3415" w:rsidRPr="004C16D9" w:rsidRDefault="005F3415" w:rsidP="005F3415">
      <w:pPr>
        <w:pStyle w:val="PKTpunkt"/>
      </w:pPr>
      <w:r w:rsidRPr="004C16D9">
        <w:t>4)</w:t>
      </w:r>
      <w:r w:rsidR="00302978" w:rsidRPr="004C16D9">
        <w:tab/>
      </w:r>
      <w:r w:rsidRPr="004C16D9">
        <w:t xml:space="preserve">w art. 64b w § 1 pkt 18 otrzymuje brzmienie: </w:t>
      </w:r>
    </w:p>
    <w:p w14:paraId="3101C42F" w14:textId="272BB149" w:rsidR="005F3415" w:rsidRPr="004C16D9" w:rsidRDefault="00D4399D" w:rsidP="00302978">
      <w:pPr>
        <w:pStyle w:val="ZPKTzmpktartykuempunktem"/>
      </w:pPr>
      <w:r>
        <w:t>„</w:t>
      </w:r>
      <w:r w:rsidR="005F3415" w:rsidRPr="004C16D9">
        <w:t>18)</w:t>
      </w:r>
      <w:r w:rsidR="00302978" w:rsidRPr="004C16D9">
        <w:tab/>
      </w:r>
      <w:r w:rsidR="005F3415" w:rsidRPr="004C16D9">
        <w:t>kosztów udzielania pomocy lub asystowania przy wykonywaniu czynności egzekucyjnych przez Policję, Służbę Ochrony Państwa, Straż Graniczną, Agencję Bezpieczeństwa Wewnętrznego, Agencję Wywiadu, Żandarmerię Wojskową, wojskowy organ porządkowy, Służbę Kontrwywiadu Wojskowego i Służbę Wywiadu Wojskowego.”;</w:t>
      </w:r>
    </w:p>
    <w:p w14:paraId="2BD00AD4" w14:textId="0712455D" w:rsidR="005F3415" w:rsidRPr="004C16D9" w:rsidRDefault="005F3415" w:rsidP="005F3415">
      <w:pPr>
        <w:pStyle w:val="PKTpunkt"/>
      </w:pPr>
      <w:r w:rsidRPr="004C16D9">
        <w:t>5)</w:t>
      </w:r>
      <w:r w:rsidR="00302978" w:rsidRPr="004C16D9">
        <w:tab/>
      </w:r>
      <w:r w:rsidRPr="004C16D9">
        <w:t xml:space="preserve">art. 153 otrzymuje brzmienie: </w:t>
      </w:r>
    </w:p>
    <w:p w14:paraId="673C32FE" w14:textId="09D05777" w:rsidR="005F3415" w:rsidRPr="004C16D9" w:rsidRDefault="00D4399D" w:rsidP="005F3415">
      <w:pPr>
        <w:pStyle w:val="ZUSTzmustartykuempunktem"/>
      </w:pPr>
      <w:r>
        <w:t>„</w:t>
      </w:r>
      <w:r w:rsidR="00302978" w:rsidRPr="004C16D9">
        <w:t xml:space="preserve">Art. </w:t>
      </w:r>
      <w:r w:rsidR="00E101A0" w:rsidRPr="004C16D9">
        <w:t xml:space="preserve">153. </w:t>
      </w:r>
      <w:r w:rsidR="005F3415" w:rsidRPr="004C16D9">
        <w:t>§ 1. Przymus bezpośredni w stosunku do żołnierza w czynnej służbie wojskowej albo funkcjonariusza Policji, Służby Ochrony Państwa, Agencji Bezpieczeństwa Wewnętrznego, Agencji Wywiadu, Służby Kontrwywiadu Wojskowego, Służby Wywiadu Wojskowego lub Straży Granicznej może być zastosowany tylko przez odpowiednio Żandarmerię Wojskową lub wojskowy organ porządkowy albo organ Policji, Służby Ochrony Państwa, Agencji Bezpieczeństwa Wewnętrznego, Agencji Wywiadu, Służby Kontrwywiadu Wojskowego, Służby Wywiadu Wojskowego lub Straży Granicznej.</w:t>
      </w:r>
    </w:p>
    <w:p w14:paraId="0B7D1B29" w14:textId="77777777" w:rsidR="005F3415" w:rsidRPr="004C16D9" w:rsidRDefault="005F3415" w:rsidP="005F3415">
      <w:pPr>
        <w:pStyle w:val="ZUSTzmustartykuempunktem"/>
      </w:pPr>
      <w:r w:rsidRPr="004C16D9">
        <w:t xml:space="preserve">§ 2. Przepisu § 1 nie stosuje się, gdy ze względów sanitarnych lub innych społecznych zachodzi potrzeba natychmiastowego wykonania egzekwowanego obowiązku, a Żandarmerii Wojskowej lub wojskowego organu porządkowego albo właściwego organu Policji, Służby Ochrony Państwa, Agencji Bezpieczeństwa </w:t>
      </w:r>
      <w:r w:rsidRPr="004C16D9">
        <w:lastRenderedPageBreak/>
        <w:t>Wewnętrznego, Agencji Wywiadu, Służby Kontrwywiadu Wojskowego, Służby Wywiadu Wojskowego lub Straży Granicznej nie ma na miejscu.”.</w:t>
      </w:r>
    </w:p>
    <w:p w14:paraId="5987A20D" w14:textId="1CACB455" w:rsidR="005F3415" w:rsidRPr="004C16D9" w:rsidRDefault="005F3415" w:rsidP="005F3415">
      <w:pPr>
        <w:pStyle w:val="ARTartustawynprozporzdzenia"/>
      </w:pPr>
      <w:r w:rsidRPr="004C16D9">
        <w:rPr>
          <w:rStyle w:val="Ppogrubienie"/>
        </w:rPr>
        <w:t xml:space="preserve">Art. </w:t>
      </w:r>
      <w:r w:rsidR="008B7D22" w:rsidRPr="004C16D9">
        <w:rPr>
          <w:rStyle w:val="Ppogrubienie"/>
        </w:rPr>
        <w:t>1</w:t>
      </w:r>
      <w:r w:rsidR="00125919" w:rsidRPr="004C16D9">
        <w:rPr>
          <w:rStyle w:val="Ppogrubienie"/>
        </w:rPr>
        <w:t>6</w:t>
      </w:r>
      <w:r w:rsidRPr="004C16D9">
        <w:rPr>
          <w:rStyle w:val="Ppogrubienie"/>
        </w:rPr>
        <w:t>.</w:t>
      </w:r>
      <w:r w:rsidRPr="004C16D9">
        <w:t xml:space="preserve"> W ustawie z dnia 6 lipca 1982 r. o radcach prawnych (Dz. U. z 2024 r. poz. 499</w:t>
      </w:r>
      <w:r w:rsidR="00BB692C" w:rsidRPr="004C16D9">
        <w:t xml:space="preserve"> oraz z 2025 r. poz. 1172</w:t>
      </w:r>
      <w:r w:rsidRPr="004C16D9">
        <w:t xml:space="preserve">) art. 75 otrzymuje brzmienie: </w:t>
      </w:r>
    </w:p>
    <w:p w14:paraId="4360A25E" w14:textId="6989BC15" w:rsidR="005F3415" w:rsidRPr="004C16D9" w:rsidRDefault="00D4399D" w:rsidP="005F3415">
      <w:pPr>
        <w:pStyle w:val="ZARTzmartartykuempunktem"/>
      </w:pPr>
      <w:r>
        <w:t>„</w:t>
      </w:r>
      <w:r w:rsidR="005F3415" w:rsidRPr="004C16D9">
        <w:t>Art. 75. Stosunek służbowy oraz wynikające z niego prawa i obowiązki radców prawnych i aplikantów radcowskich będących żołnierzami w czynnej służbie wojskowej, funkcjonariuszami Policji, Służby Ochrony Państwa, Agencji Bezpieczeństwa Wewnętrznego, Agencji Wywiadu, Służby Kontrwywiadu Wojskowego, Służby Wywiadu Wojskowego, Straży Granicznej, Państwowej Straży Pożarnej lub Służby Więziennej w zakresie nieokreślonym niniejszą ustawą określają przepisy odrębnych ustaw.”.</w:t>
      </w:r>
    </w:p>
    <w:p w14:paraId="6D41BB39" w14:textId="1D7A01D8" w:rsidR="005F3415" w:rsidRPr="004C16D9" w:rsidRDefault="005F3415" w:rsidP="005F3415">
      <w:pPr>
        <w:pStyle w:val="ARTartustawynprozporzdzenia"/>
      </w:pPr>
      <w:r w:rsidRPr="004C16D9">
        <w:rPr>
          <w:rStyle w:val="Ppogrubienie"/>
        </w:rPr>
        <w:t>Art. 1</w:t>
      </w:r>
      <w:r w:rsidR="00125919" w:rsidRPr="004C16D9">
        <w:rPr>
          <w:rStyle w:val="Ppogrubienie"/>
        </w:rPr>
        <w:t>7</w:t>
      </w:r>
      <w:r w:rsidRPr="004C16D9">
        <w:rPr>
          <w:rStyle w:val="Ppogrubienie"/>
        </w:rPr>
        <w:t>.</w:t>
      </w:r>
      <w:r w:rsidRPr="004C16D9">
        <w:t xml:space="preserve"> W ustawie z dnia 6 lipca 1982 r. o księgach wieczystych i hipotece </w:t>
      </w:r>
      <w:r w:rsidR="00C31B8F" w:rsidRPr="004C16D9">
        <w:t>(Dz.</w:t>
      </w:r>
      <w:r w:rsidRPr="004C16D9">
        <w:t xml:space="preserve"> U. z </w:t>
      </w:r>
      <w:r w:rsidR="00BB692C" w:rsidRPr="004C16D9">
        <w:t>2025</w:t>
      </w:r>
      <w:r w:rsidR="00E101A0" w:rsidRPr="004C16D9">
        <w:t xml:space="preserve"> r. poz. </w:t>
      </w:r>
      <w:r w:rsidR="00BB692C" w:rsidRPr="004C16D9">
        <w:t>341</w:t>
      </w:r>
      <w:r w:rsidRPr="004C16D9">
        <w:t>) w art. 36</w:t>
      </w:r>
      <w:r w:rsidRPr="004C16D9">
        <w:rPr>
          <w:rStyle w:val="IGindeksgrny"/>
        </w:rPr>
        <w:t>4</w:t>
      </w:r>
      <w:r w:rsidRPr="004C16D9">
        <w:t xml:space="preserve"> w ust. 8 uchyla się pkt 13. </w:t>
      </w:r>
    </w:p>
    <w:p w14:paraId="0DB87A10" w14:textId="40363650" w:rsidR="005F3415" w:rsidRPr="004C16D9" w:rsidRDefault="005F3415" w:rsidP="005F3415">
      <w:pPr>
        <w:pStyle w:val="ARTartustawynprozporzdzenia"/>
      </w:pPr>
      <w:r w:rsidRPr="004C16D9">
        <w:rPr>
          <w:rStyle w:val="Ppogrubienie"/>
        </w:rPr>
        <w:t>Art. 1</w:t>
      </w:r>
      <w:r w:rsidR="00125919" w:rsidRPr="004C16D9">
        <w:rPr>
          <w:rStyle w:val="Ppogrubienie"/>
        </w:rPr>
        <w:t>8</w:t>
      </w:r>
      <w:r w:rsidRPr="004C16D9">
        <w:rPr>
          <w:rStyle w:val="Ppogrubienie"/>
        </w:rPr>
        <w:t>.</w:t>
      </w:r>
      <w:r w:rsidRPr="004C16D9">
        <w:t> W ustawie z dnia 16 września 1982 r. o pracownikach urzędów państwowych (Dz. U. z 2023 r. poz. 1917</w:t>
      </w:r>
      <w:r w:rsidR="00BB692C" w:rsidRPr="004C16D9">
        <w:t xml:space="preserve"> oraz z 2025 r. poz. 39, 620 i 820</w:t>
      </w:r>
      <w:r w:rsidRPr="004C16D9">
        <w:t>) w art. 1 w ust. 2 po pkt 5ba dodaje się pkt 5baa w brzmieniu:</w:t>
      </w:r>
    </w:p>
    <w:p w14:paraId="792F7121" w14:textId="77777777" w:rsidR="005F3415" w:rsidRPr="004C16D9" w:rsidRDefault="005F3415" w:rsidP="005F3415">
      <w:pPr>
        <w:pStyle w:val="ZPKTzmpktartykuempunktem"/>
      </w:pPr>
      <w:r w:rsidRPr="004C16D9">
        <w:t>„5baa)</w:t>
      </w:r>
      <w:r w:rsidRPr="004C16D9">
        <w:tab/>
        <w:t>Centralnym Biurze Zwalczania Korupcji,”.</w:t>
      </w:r>
    </w:p>
    <w:p w14:paraId="2C13FD78" w14:textId="38798B71" w:rsidR="005F3415" w:rsidRPr="004C16D9" w:rsidRDefault="005F3415" w:rsidP="005F3415">
      <w:pPr>
        <w:pStyle w:val="ARTartustawynprozporzdzenia"/>
      </w:pPr>
      <w:r w:rsidRPr="004C16D9">
        <w:rPr>
          <w:rStyle w:val="Ppogrubienie"/>
        </w:rPr>
        <w:t xml:space="preserve">Art. </w:t>
      </w:r>
      <w:r w:rsidR="00125919" w:rsidRPr="004C16D9">
        <w:rPr>
          <w:rStyle w:val="Ppogrubienie"/>
        </w:rPr>
        <w:t>19</w:t>
      </w:r>
      <w:r w:rsidRPr="004C16D9">
        <w:rPr>
          <w:rStyle w:val="Ppogrubienie"/>
        </w:rPr>
        <w:t>.</w:t>
      </w:r>
      <w:r w:rsidRPr="004C16D9">
        <w:t xml:space="preserve"> W ustawie z dnia 14 lipca 1983 r. o narodowym zasobie archiwalnym i archiwach (Dz. U. z 2020 r. poz. 164</w:t>
      </w:r>
      <w:r w:rsidR="00236163" w:rsidRPr="004C16D9">
        <w:t xml:space="preserve"> oraz z 2025 r. poz. 1173</w:t>
      </w:r>
      <w:r w:rsidRPr="004C16D9">
        <w:t xml:space="preserve">) wprowadza się następujące zmiany: </w:t>
      </w:r>
    </w:p>
    <w:p w14:paraId="15EFAF73" w14:textId="7AE456E4" w:rsidR="005F3415" w:rsidRPr="004C16D9" w:rsidRDefault="005F3415" w:rsidP="005F3415">
      <w:pPr>
        <w:pStyle w:val="PKTpunkt"/>
      </w:pPr>
      <w:r w:rsidRPr="004C16D9">
        <w:t>1)</w:t>
      </w:r>
      <w:r w:rsidR="00E101A0" w:rsidRPr="004C16D9">
        <w:tab/>
      </w:r>
      <w:r w:rsidRPr="004C16D9">
        <w:t xml:space="preserve">w art. 5 w ust. 3 uchyla się pkt 6b; </w:t>
      </w:r>
    </w:p>
    <w:p w14:paraId="272A93DD" w14:textId="24E6686F" w:rsidR="005F3415" w:rsidRPr="004C16D9" w:rsidRDefault="005F3415" w:rsidP="005F3415">
      <w:pPr>
        <w:pStyle w:val="PKTpunkt"/>
      </w:pPr>
      <w:r w:rsidRPr="004C16D9">
        <w:t>2)</w:t>
      </w:r>
      <w:r w:rsidR="00E101A0" w:rsidRPr="004C16D9">
        <w:tab/>
      </w:r>
      <w:r w:rsidRPr="004C16D9">
        <w:t xml:space="preserve">w art. 19 w ust. 1 uchyla się pkt 3; </w:t>
      </w:r>
    </w:p>
    <w:p w14:paraId="27774AE5" w14:textId="36412AB0" w:rsidR="005F3415" w:rsidRPr="004C16D9" w:rsidRDefault="005F3415" w:rsidP="005F3415">
      <w:pPr>
        <w:pStyle w:val="PKTpunkt"/>
      </w:pPr>
      <w:r w:rsidRPr="004C16D9">
        <w:t>3)</w:t>
      </w:r>
      <w:r w:rsidR="00AE0874" w:rsidRPr="004C16D9">
        <w:tab/>
      </w:r>
      <w:r w:rsidRPr="004C16D9">
        <w:t xml:space="preserve">w art. 29: </w:t>
      </w:r>
    </w:p>
    <w:p w14:paraId="26810337" w14:textId="7D0F7CE6" w:rsidR="005F3415" w:rsidRPr="004C16D9" w:rsidRDefault="005F3415" w:rsidP="005F3415">
      <w:pPr>
        <w:pStyle w:val="LITlitera"/>
      </w:pPr>
      <w:r w:rsidRPr="004C16D9">
        <w:t>a)</w:t>
      </w:r>
      <w:r w:rsidR="00AE0874" w:rsidRPr="004C16D9">
        <w:tab/>
      </w:r>
      <w:r w:rsidRPr="004C16D9">
        <w:t xml:space="preserve">w ust. 1 uchyla się pkt 8,  </w:t>
      </w:r>
    </w:p>
    <w:p w14:paraId="3E652E85" w14:textId="27F7DB8E" w:rsidR="005F3415" w:rsidRPr="004C16D9" w:rsidRDefault="005F3415" w:rsidP="005F3415">
      <w:pPr>
        <w:pStyle w:val="LITlitera"/>
      </w:pPr>
      <w:r w:rsidRPr="004C16D9">
        <w:t>b)</w:t>
      </w:r>
      <w:r w:rsidR="00AE0874" w:rsidRPr="004C16D9">
        <w:tab/>
      </w:r>
      <w:r w:rsidRPr="004C16D9">
        <w:t xml:space="preserve">ust. 3 otrzymuje brzmienie: </w:t>
      </w:r>
    </w:p>
    <w:p w14:paraId="4AB6807A" w14:textId="228AB751" w:rsidR="005F3415" w:rsidRPr="004C16D9" w:rsidRDefault="00D4399D" w:rsidP="003A3435">
      <w:pPr>
        <w:pStyle w:val="ZLITUSTzmustliter"/>
      </w:pPr>
      <w:r>
        <w:t>„</w:t>
      </w:r>
      <w:r w:rsidR="005F3415" w:rsidRPr="004C16D9">
        <w:t>3. Minister Obrony Narodowej, minister właściwy do spraw wewnętrznych, minister właściwy do spraw zagranicznych, minister właściwy do spraw finansów publicznych, Szef Kancelarii Prezesa Rady Ministrów, Szef Agencji Bezpieczeństwa Wewnętrznego i Szef Agencji Wywiadu w porozumieniu z ministrem właściwym do spraw kultury i ochrony dziedzictwa narodowego określą, w drodze zarządzeń, organizację podległych im i przez nich nadzorowanych archiwów wyodrębnionych, uwzględniając w szczególności zakres ich działania.”;</w:t>
      </w:r>
    </w:p>
    <w:p w14:paraId="566BB231" w14:textId="6AAEB166" w:rsidR="005F3415" w:rsidRPr="004C16D9" w:rsidRDefault="005F3415" w:rsidP="005F3415">
      <w:pPr>
        <w:pStyle w:val="PKTpunkt"/>
      </w:pPr>
      <w:r w:rsidRPr="004C16D9">
        <w:t>4)</w:t>
      </w:r>
      <w:r w:rsidR="00AE0874" w:rsidRPr="004C16D9">
        <w:tab/>
      </w:r>
      <w:r w:rsidRPr="004C16D9">
        <w:t xml:space="preserve">w art. 31 w ust. 1 pkt 2 otrzymuje brzmienie: </w:t>
      </w:r>
    </w:p>
    <w:p w14:paraId="7C9FF4E3" w14:textId="375C35CB" w:rsidR="005F3415" w:rsidRPr="004C16D9" w:rsidRDefault="00D4399D" w:rsidP="005F3415">
      <w:pPr>
        <w:pStyle w:val="ZPKTzmpktartykuempunktem"/>
      </w:pPr>
      <w:r>
        <w:lastRenderedPageBreak/>
        <w:t>„</w:t>
      </w:r>
      <w:r w:rsidR="005F3415" w:rsidRPr="004C16D9">
        <w:t>2</w:t>
      </w:r>
      <w:r w:rsidR="00AE0874" w:rsidRPr="004C16D9">
        <w:t>)</w:t>
      </w:r>
      <w:r w:rsidR="00AE0874" w:rsidRPr="004C16D9">
        <w:tab/>
      </w:r>
      <w:r w:rsidR="005F3415" w:rsidRPr="004C16D9">
        <w:t>organów i jednostek organizacyjnych podległych i nadzorowanych przez Ministra Obrony Narodowej, ministra właściwego do spraw wewnętrznych, ministra właściwego do spraw zagranicznych, Szefa Agencji Bezpieczeństwa Wewnętrznego, Szefa Agencji Wywiadu i Szefa Biura Bezpieczeństwa Narodowego;</w:t>
      </w:r>
      <w:r w:rsidR="004A7958" w:rsidRPr="004C16D9">
        <w:t>”.</w:t>
      </w:r>
    </w:p>
    <w:p w14:paraId="1F82A8AB" w14:textId="55F88B1A" w:rsidR="005F3415" w:rsidRPr="004C16D9" w:rsidRDefault="005F3415" w:rsidP="005F3415">
      <w:pPr>
        <w:pStyle w:val="ARTartustawynprozporzdzenia"/>
      </w:pPr>
      <w:r w:rsidRPr="004C16D9">
        <w:rPr>
          <w:rStyle w:val="Ppogrubienie"/>
        </w:rPr>
        <w:t xml:space="preserve">Art. </w:t>
      </w:r>
      <w:r w:rsidR="00E25D3B" w:rsidRPr="004C16D9">
        <w:rPr>
          <w:rStyle w:val="Ppogrubienie"/>
        </w:rPr>
        <w:t>2</w:t>
      </w:r>
      <w:r w:rsidR="00125919" w:rsidRPr="004C16D9">
        <w:rPr>
          <w:rStyle w:val="Ppogrubienie"/>
        </w:rPr>
        <w:t>0.</w:t>
      </w:r>
      <w:r w:rsidRPr="004C16D9">
        <w:t xml:space="preserve"> W ustawie z dnia 14 marca 1985 r. o Państwowej Inspekcji Sanitarnej (Dz. U. z 2024 r. poz. 416) w art. 20 ust. 3 otrzymuje brzmienie: </w:t>
      </w:r>
    </w:p>
    <w:p w14:paraId="728D79DD" w14:textId="7A4149F0" w:rsidR="005F3415" w:rsidRPr="004C16D9" w:rsidRDefault="00D4399D" w:rsidP="005F3415">
      <w:pPr>
        <w:pStyle w:val="ZUSTzmustartykuempunktem"/>
      </w:pPr>
      <w:r>
        <w:t>„</w:t>
      </w:r>
      <w:r w:rsidR="005F3415" w:rsidRPr="004C16D9">
        <w:t>3.</w:t>
      </w:r>
      <w:r w:rsidR="00CB78C1" w:rsidRPr="004C16D9">
        <w:t xml:space="preserve"> </w:t>
      </w:r>
      <w:r w:rsidR="00953323" w:rsidRPr="004C16D9">
        <w:t>Minister właściwy do spraw zdrowia, po zasięgnięciu opinii Szefa Agencji Bezpieczeństwa Wewnętrznego</w:t>
      </w:r>
      <w:r w:rsidR="00A5323A" w:rsidRPr="004C16D9">
        <w:t xml:space="preserve"> i Szefa</w:t>
      </w:r>
      <w:r w:rsidR="00953323" w:rsidRPr="004C16D9">
        <w:t xml:space="preserve"> Agencji Wywiadu może określić, w drodze rozporządzenia, tryb, sposób i warunki wykonywania zadań przez Państwową Inspekcję Sanitarną na terenie obiektów Agencji Bezpieczeństwa Wewnętrznego i Agencji Wywiadu oraz w stosunku do funkcjonariuszy i pracowników Agencji Bezpieczeństwa Wewnętrznego i Agencji Wywiadu, uwzględniając specyfikę obiektów, w stosunku do których </w:t>
      </w:r>
      <w:r w:rsidR="00C83D0F" w:rsidRPr="004C16D9">
        <w:t xml:space="preserve">są </w:t>
      </w:r>
      <w:r w:rsidR="00953323" w:rsidRPr="004C16D9">
        <w:t>wykonywane działania, miejsce pełnienia służby przez funkcjonariuszy oraz wykonywania pracy przez pracowników tych służb, a także zadań wykonywanych przez Państwową Inspekcję Sanitarną i potrzebę zapewnienia sprawnego działania tej Inspekcji</w:t>
      </w:r>
      <w:r w:rsidR="005F3415" w:rsidRPr="004C16D9">
        <w:t>.”.</w:t>
      </w:r>
    </w:p>
    <w:p w14:paraId="38891A02" w14:textId="60C5F7F1" w:rsidR="005F3415" w:rsidRPr="004C16D9" w:rsidRDefault="005F3415" w:rsidP="005F3415">
      <w:pPr>
        <w:pStyle w:val="ARTartustawynprozporzdzenia"/>
      </w:pPr>
      <w:r w:rsidRPr="004C16D9">
        <w:rPr>
          <w:rStyle w:val="Ppogrubienie"/>
        </w:rPr>
        <w:t xml:space="preserve">Art. </w:t>
      </w:r>
      <w:r w:rsidR="008B7D22" w:rsidRPr="004C16D9">
        <w:rPr>
          <w:rStyle w:val="Ppogrubienie"/>
        </w:rPr>
        <w:t>2</w:t>
      </w:r>
      <w:r w:rsidR="00125919" w:rsidRPr="004C16D9">
        <w:rPr>
          <w:rStyle w:val="Ppogrubienie"/>
        </w:rPr>
        <w:t>1</w:t>
      </w:r>
      <w:r w:rsidRPr="004C16D9">
        <w:rPr>
          <w:rStyle w:val="Ppogrubienie"/>
        </w:rPr>
        <w:t>.</w:t>
      </w:r>
      <w:r w:rsidRPr="004C16D9">
        <w:t xml:space="preserve"> W ustawie z dnia 21 marca 1985 r. o drogach publicznych (Dz. U. z 202</w:t>
      </w:r>
      <w:r w:rsidR="00236163" w:rsidRPr="004C16D9">
        <w:t>5</w:t>
      </w:r>
      <w:r w:rsidRPr="004C16D9">
        <w:t xml:space="preserve"> r. poz. </w:t>
      </w:r>
      <w:r w:rsidR="00236163" w:rsidRPr="004C16D9">
        <w:t>889</w:t>
      </w:r>
      <w:r w:rsidRPr="004C16D9">
        <w:t xml:space="preserve">) wprowadza się następujące zmiany: </w:t>
      </w:r>
    </w:p>
    <w:p w14:paraId="7EB788FA" w14:textId="2EEF9B92" w:rsidR="005F3415" w:rsidRPr="004C16D9" w:rsidRDefault="005F3415" w:rsidP="005F3415">
      <w:pPr>
        <w:pStyle w:val="PKTpunkt"/>
      </w:pPr>
      <w:r w:rsidRPr="004C16D9">
        <w:t>1</w:t>
      </w:r>
      <w:r w:rsidR="00323020" w:rsidRPr="004C16D9">
        <w:t>)</w:t>
      </w:r>
      <w:r w:rsidR="00323020" w:rsidRPr="004C16D9">
        <w:tab/>
      </w:r>
      <w:r w:rsidRPr="004C16D9">
        <w:t xml:space="preserve">w art. 13: </w:t>
      </w:r>
    </w:p>
    <w:p w14:paraId="620EDF3F" w14:textId="392FFECA" w:rsidR="005F3415" w:rsidRPr="004C16D9" w:rsidRDefault="005F3415" w:rsidP="005F3415">
      <w:pPr>
        <w:pStyle w:val="LITlitera"/>
      </w:pPr>
      <w:r w:rsidRPr="004C16D9">
        <w:t>a)</w:t>
      </w:r>
      <w:r w:rsidR="00323020" w:rsidRPr="004C16D9">
        <w:tab/>
      </w:r>
      <w:r w:rsidRPr="004C16D9">
        <w:t xml:space="preserve">w ust. 3 w pkt 1 lit. a otrzymuje brzmienie: </w:t>
      </w:r>
    </w:p>
    <w:p w14:paraId="6F975A9C" w14:textId="6840D3DD" w:rsidR="005F3415" w:rsidRPr="004C16D9" w:rsidRDefault="00D4399D" w:rsidP="00281964">
      <w:pPr>
        <w:pStyle w:val="ZLITLITzmlitliter"/>
      </w:pPr>
      <w:r>
        <w:t>„</w:t>
      </w:r>
      <w:r w:rsidR="005F3415" w:rsidRPr="004C16D9">
        <w:t>a)</w:t>
      </w:r>
      <w:r w:rsidR="00323020" w:rsidRPr="004C16D9">
        <w:tab/>
      </w:r>
      <w:r w:rsidR="005F3415" w:rsidRPr="004C16D9">
        <w:t>Policji, Inspekcji Transportu Drogowego, Agencji Bezpieczeństwa Wewnętrznego, Agencji Wywiadu, Służby Kontrwywiadu Wojskowego, Służby Wywiadu Wojskowego, Straży Granicznej, Służby Ochrony Państwa, Służby Więziennej, Krajowej Administracji Skarbowej wykorzystywane przez Służbę Celno-Skarbową, służb ratowniczych,</w:t>
      </w:r>
      <w:r w:rsidR="004A7958" w:rsidRPr="004C16D9">
        <w:t>”</w:t>
      </w:r>
      <w:r w:rsidR="005F3415" w:rsidRPr="004C16D9">
        <w:t xml:space="preserve">, </w:t>
      </w:r>
    </w:p>
    <w:p w14:paraId="1C7C1400" w14:textId="370133B7" w:rsidR="005F3415" w:rsidRPr="004C16D9" w:rsidRDefault="005F3415" w:rsidP="005F3415">
      <w:pPr>
        <w:pStyle w:val="LITlitera"/>
      </w:pPr>
      <w:r w:rsidRPr="004C16D9">
        <w:t>b</w:t>
      </w:r>
      <w:r w:rsidR="00323020" w:rsidRPr="004C16D9">
        <w:t>)</w:t>
      </w:r>
      <w:r w:rsidR="00323020" w:rsidRPr="004C16D9">
        <w:tab/>
      </w:r>
      <w:r w:rsidRPr="004C16D9">
        <w:t xml:space="preserve">w ust. 3a pkt 2 otrzymuje brzmienie: </w:t>
      </w:r>
    </w:p>
    <w:p w14:paraId="5F180B41" w14:textId="77153D2C" w:rsidR="005F3415" w:rsidRPr="004C16D9" w:rsidRDefault="00D4399D" w:rsidP="00281964">
      <w:pPr>
        <w:pStyle w:val="ZLITPKTzmpktliter"/>
      </w:pPr>
      <w:r>
        <w:t>„</w:t>
      </w:r>
      <w:r w:rsidR="005F3415" w:rsidRPr="004C16D9">
        <w:t>2)</w:t>
      </w:r>
      <w:r w:rsidR="00323020" w:rsidRPr="004C16D9">
        <w:tab/>
      </w:r>
      <w:r w:rsidR="005F3415" w:rsidRPr="004C16D9">
        <w:t xml:space="preserve">służb ratowniczych, służb ratownictwa górniczego, Morskiej Służby Poszukiwania i Ratownictwa, Straży Granicznej, Służby Ochrony Państwa, Służby Więziennej, Inspekcji Transportu Drogowego, Krajowej Administracji Skarbowej wykorzystywane przez Służbę Celno-Skarbową, Policji, Agencji </w:t>
      </w:r>
      <w:r w:rsidR="005F3415" w:rsidRPr="004C16D9">
        <w:lastRenderedPageBreak/>
        <w:t>Bezpieczeństwa Wewnętrznego, Agencji Wywiadu, Służby Kontrwywiadu Wojskowego oraz Służby Wywiadu Wojskowego;”;</w:t>
      </w:r>
    </w:p>
    <w:p w14:paraId="3874B2DA" w14:textId="149D745E" w:rsidR="005F3415" w:rsidRPr="004C16D9" w:rsidRDefault="005F3415" w:rsidP="005F3415">
      <w:pPr>
        <w:pStyle w:val="PKTpunkt"/>
      </w:pPr>
      <w:r w:rsidRPr="004C16D9">
        <w:t>2)</w:t>
      </w:r>
      <w:r w:rsidR="00323020" w:rsidRPr="004C16D9">
        <w:tab/>
      </w:r>
      <w:r w:rsidRPr="004C16D9">
        <w:t>w art. 20h w ust. 1 uchyla się pkt 8;</w:t>
      </w:r>
    </w:p>
    <w:p w14:paraId="6FFE20CC" w14:textId="778601A1" w:rsidR="005F3415" w:rsidRPr="004C16D9" w:rsidRDefault="005F3415" w:rsidP="005F3415">
      <w:pPr>
        <w:pStyle w:val="PKTpunkt"/>
      </w:pPr>
      <w:r w:rsidRPr="004C16D9">
        <w:t>3)</w:t>
      </w:r>
      <w:r w:rsidR="00323020" w:rsidRPr="004C16D9">
        <w:tab/>
      </w:r>
      <w:r w:rsidRPr="004C16D9">
        <w:t xml:space="preserve">w art. 41 w ust. 8 pkt 4 otrzymuje brzmienie: </w:t>
      </w:r>
    </w:p>
    <w:p w14:paraId="033D1684" w14:textId="0BD3F077" w:rsidR="005F3415" w:rsidRPr="004C16D9" w:rsidRDefault="00D4399D" w:rsidP="005F3415">
      <w:pPr>
        <w:pStyle w:val="ZPKTzmpktartykuempunktem"/>
      </w:pPr>
      <w:r>
        <w:t>„</w:t>
      </w:r>
      <w:r w:rsidR="005F3415" w:rsidRPr="004C16D9">
        <w:t>4)</w:t>
      </w:r>
      <w:r w:rsidR="00323020" w:rsidRPr="004C16D9">
        <w:tab/>
      </w:r>
      <w:r w:rsidR="005F3415" w:rsidRPr="004C16D9">
        <w:t>pojazdów Policji, Inspekcji Transportu Drogowego, Służby Ochrony Państwa, Agencji Bezpieczeństwa Wewnętrznego, Agencji Wywiadu, Służby Kontrwywiadu Wojskowego, Służby Wywiadu Wojskowego, Straży Granicznej, Służby Więziennej, Krajowej Administracji Skarbowej wykorzystywanych przez Służbę Celno-Skarbową oraz jednostek ochrony przeciwpożarowej, wykonujących zadania tych służb lub podmiotów;”.</w:t>
      </w:r>
    </w:p>
    <w:p w14:paraId="599588B7" w14:textId="73A5EC4C" w:rsidR="005F3415" w:rsidRPr="004C16D9" w:rsidRDefault="005F3415" w:rsidP="005F3415">
      <w:pPr>
        <w:pStyle w:val="ARTartustawynprozporzdzenia"/>
      </w:pPr>
      <w:r w:rsidRPr="004C16D9">
        <w:rPr>
          <w:rStyle w:val="Ppogrubienie"/>
        </w:rPr>
        <w:t xml:space="preserve">Art. </w:t>
      </w:r>
      <w:r w:rsidR="00E25D3B" w:rsidRPr="004C16D9">
        <w:rPr>
          <w:rStyle w:val="Ppogrubienie"/>
        </w:rPr>
        <w:t>2</w:t>
      </w:r>
      <w:r w:rsidR="00125919" w:rsidRPr="004C16D9">
        <w:rPr>
          <w:rStyle w:val="Ppogrubienie"/>
        </w:rPr>
        <w:t>2</w:t>
      </w:r>
      <w:r w:rsidRPr="004C16D9">
        <w:rPr>
          <w:rStyle w:val="Ppogrubienie"/>
        </w:rPr>
        <w:t xml:space="preserve">. </w:t>
      </w:r>
      <w:r w:rsidRPr="004C16D9">
        <w:t xml:space="preserve">W ustawie z dnia 8 marca 1990 r. o samorządzie </w:t>
      </w:r>
      <w:r w:rsidR="00F900AD" w:rsidRPr="004C16D9">
        <w:t>gminnym (</w:t>
      </w:r>
      <w:r w:rsidRPr="004C16D9">
        <w:t>Dz. U. z 202</w:t>
      </w:r>
      <w:r w:rsidR="00236163" w:rsidRPr="004C16D9">
        <w:t>5</w:t>
      </w:r>
      <w:r w:rsidRPr="004C16D9">
        <w:t xml:space="preserve"> r. poz. </w:t>
      </w:r>
      <w:r w:rsidR="00236163" w:rsidRPr="004C16D9">
        <w:t>1153</w:t>
      </w:r>
      <w:r w:rsidRPr="004C16D9">
        <w:t xml:space="preserve">) w art. 24h: </w:t>
      </w:r>
    </w:p>
    <w:p w14:paraId="58AAA840" w14:textId="18EA65D0" w:rsidR="005F3415" w:rsidRPr="004C16D9" w:rsidRDefault="005F3415" w:rsidP="00281964">
      <w:pPr>
        <w:pStyle w:val="PKTpunkt"/>
      </w:pPr>
      <w:r w:rsidRPr="004C16D9">
        <w:t>1)</w:t>
      </w:r>
      <w:r w:rsidR="00323020" w:rsidRPr="004C16D9">
        <w:tab/>
      </w:r>
      <w:r w:rsidRPr="004C16D9">
        <w:t xml:space="preserve">ust. 9 otrzymuje brzmienie: </w:t>
      </w:r>
    </w:p>
    <w:p w14:paraId="260592F1" w14:textId="4EF86A12" w:rsidR="005F3415" w:rsidRPr="004C16D9" w:rsidRDefault="00D4399D" w:rsidP="005F3415">
      <w:pPr>
        <w:pStyle w:val="ZUSTzmustartykuempunktem"/>
      </w:pPr>
      <w:r>
        <w:t>„</w:t>
      </w:r>
      <w:r w:rsidR="005F3415" w:rsidRPr="004C16D9">
        <w:t>9. W przypadku podejrzenia, że osoba składająca oświadczenie majątkowe podała w nim nieprawdę lub zataiła prawdę, podmiot dokonujący analizy oświadczenia występuje do Szefa Krajowej Administracji Skarbowej z wnioskiem o kontrolę jej oświadczenia majątkowego.</w:t>
      </w:r>
      <w:r w:rsidR="004A7958" w:rsidRPr="004C16D9">
        <w:t>”</w:t>
      </w:r>
      <w:r w:rsidR="005F3415" w:rsidRPr="004C16D9">
        <w:t>;</w:t>
      </w:r>
    </w:p>
    <w:p w14:paraId="74808BD3" w14:textId="735097AE" w:rsidR="00AC7FA7" w:rsidRPr="004C16D9" w:rsidRDefault="005F3415" w:rsidP="00281964">
      <w:pPr>
        <w:pStyle w:val="PKTpunkt"/>
      </w:pPr>
      <w:r w:rsidRPr="004C16D9">
        <w:t>2)</w:t>
      </w:r>
      <w:r w:rsidR="00323020" w:rsidRPr="004C16D9">
        <w:tab/>
      </w:r>
      <w:r w:rsidR="00077BAB" w:rsidRPr="004C16D9">
        <w:t xml:space="preserve">uchyla się </w:t>
      </w:r>
      <w:r w:rsidRPr="004C16D9">
        <w:t>ust. 11</w:t>
      </w:r>
      <w:r w:rsidR="00077BAB" w:rsidRPr="004C16D9">
        <w:t>.</w:t>
      </w:r>
    </w:p>
    <w:p w14:paraId="02811EE8" w14:textId="32BF24ED" w:rsidR="00AC7FA7" w:rsidRPr="004C16D9" w:rsidRDefault="00AC7FA7" w:rsidP="00AC7FA7">
      <w:pPr>
        <w:pStyle w:val="ARTartustawynprozporzdzenia"/>
      </w:pPr>
      <w:r w:rsidRPr="004C16D9">
        <w:rPr>
          <w:rStyle w:val="Ppogrubienie"/>
        </w:rPr>
        <w:t xml:space="preserve">Art. </w:t>
      </w:r>
      <w:r w:rsidR="008B7D22" w:rsidRPr="004C16D9">
        <w:rPr>
          <w:rStyle w:val="Ppogrubienie"/>
        </w:rPr>
        <w:t>2</w:t>
      </w:r>
      <w:r w:rsidR="00125919" w:rsidRPr="004C16D9">
        <w:rPr>
          <w:rStyle w:val="Ppogrubienie"/>
        </w:rPr>
        <w:t>3</w:t>
      </w:r>
      <w:r w:rsidRPr="004C16D9">
        <w:rPr>
          <w:rStyle w:val="Ppogrubienie"/>
        </w:rPr>
        <w:t>.</w:t>
      </w:r>
      <w:r w:rsidRPr="004C16D9">
        <w:t xml:space="preserve"> W ustawie z dnia 6 kwietnia 1990 r. o Policji </w:t>
      </w:r>
      <w:r w:rsidR="00236163" w:rsidRPr="004C16D9">
        <w:t>(Dz. U. z 2025 r. poz. 636</w:t>
      </w:r>
      <w:r w:rsidR="00266D63">
        <w:t>,</w:t>
      </w:r>
      <w:r w:rsidR="00236163" w:rsidRPr="004C16D9">
        <w:t xml:space="preserve"> 718</w:t>
      </w:r>
      <w:r w:rsidR="00266D63">
        <w:t xml:space="preserve"> i 1366</w:t>
      </w:r>
      <w:r w:rsidR="00236163" w:rsidRPr="004C16D9">
        <w:t>)</w:t>
      </w:r>
      <w:r w:rsidRPr="004C16D9">
        <w:t xml:space="preserve"> wprowadza się następujące zmiany:</w:t>
      </w:r>
    </w:p>
    <w:p w14:paraId="26DE5775" w14:textId="46D3DB91" w:rsidR="00A10237" w:rsidRPr="004C16D9" w:rsidRDefault="00A10237" w:rsidP="00A10237">
      <w:pPr>
        <w:pStyle w:val="PKTpunkt"/>
      </w:pPr>
      <w:r w:rsidRPr="004C16D9">
        <w:t>1)</w:t>
      </w:r>
      <w:r w:rsidRPr="004C16D9">
        <w:tab/>
        <w:t>w art. 4 ust. 1 otrzymuje brzmienie:</w:t>
      </w:r>
    </w:p>
    <w:p w14:paraId="3ACDE8F7" w14:textId="77777777" w:rsidR="00A10237" w:rsidRPr="004C16D9" w:rsidRDefault="00A10237" w:rsidP="00AF3187">
      <w:pPr>
        <w:pStyle w:val="ZUSTzmustartykuempunktem"/>
      </w:pPr>
      <w:r w:rsidRPr="004C16D9">
        <w:t>„1. W Policji, z uwagi na zakres i charakter wykonywanych zadań, wyróżnia się następujące rodzaje służb:</w:t>
      </w:r>
    </w:p>
    <w:p w14:paraId="086F0DD2" w14:textId="75D7D41C" w:rsidR="00A10237" w:rsidRPr="004C16D9" w:rsidRDefault="00A10237" w:rsidP="00AF3187">
      <w:pPr>
        <w:pStyle w:val="ZPKTzmpktartykuempunktem"/>
      </w:pPr>
      <w:r w:rsidRPr="004C16D9">
        <w:t>1)</w:t>
      </w:r>
      <w:r w:rsidR="00323020" w:rsidRPr="004C16D9">
        <w:tab/>
      </w:r>
      <w:r w:rsidRPr="004C16D9">
        <w:t>kryminalną;</w:t>
      </w:r>
    </w:p>
    <w:p w14:paraId="2771ECB6" w14:textId="73F13792" w:rsidR="00A10237" w:rsidRPr="004C16D9" w:rsidRDefault="00A10237" w:rsidP="00AF3187">
      <w:pPr>
        <w:pStyle w:val="ZPKTzmpktartykuempunktem"/>
      </w:pPr>
      <w:r w:rsidRPr="004C16D9">
        <w:t>2)</w:t>
      </w:r>
      <w:r w:rsidR="00323020" w:rsidRPr="004C16D9">
        <w:tab/>
      </w:r>
      <w:r w:rsidRPr="004C16D9">
        <w:t>śledczą;</w:t>
      </w:r>
    </w:p>
    <w:p w14:paraId="5892B72A" w14:textId="07EDD08E" w:rsidR="00A10237" w:rsidRPr="004C16D9" w:rsidRDefault="00A10237" w:rsidP="00AF3187">
      <w:pPr>
        <w:pStyle w:val="ZPKTzmpktartykuempunktem"/>
      </w:pPr>
      <w:r w:rsidRPr="004C16D9">
        <w:t>3)</w:t>
      </w:r>
      <w:r w:rsidR="00323020" w:rsidRPr="004C16D9">
        <w:tab/>
      </w:r>
      <w:r w:rsidRPr="004C16D9">
        <w:t>spraw wewnętrznych;</w:t>
      </w:r>
    </w:p>
    <w:p w14:paraId="0F89B72E" w14:textId="49669C72" w:rsidR="00A10237" w:rsidRPr="004C16D9" w:rsidRDefault="00A10237" w:rsidP="00AF3187">
      <w:pPr>
        <w:pStyle w:val="ZPKTzmpktartykuempunktem"/>
      </w:pPr>
      <w:r w:rsidRPr="004C16D9">
        <w:t>4)</w:t>
      </w:r>
      <w:r w:rsidR="00323020" w:rsidRPr="004C16D9">
        <w:tab/>
      </w:r>
      <w:r w:rsidRPr="004C16D9">
        <w:t>prewencyjną;</w:t>
      </w:r>
    </w:p>
    <w:p w14:paraId="314508EC" w14:textId="008C987C" w:rsidR="00A10237" w:rsidRPr="004C16D9" w:rsidRDefault="00A10237" w:rsidP="00AF3187">
      <w:pPr>
        <w:pStyle w:val="ZPKTzmpktartykuempunktem"/>
      </w:pPr>
      <w:r w:rsidRPr="004C16D9">
        <w:t>5)</w:t>
      </w:r>
      <w:r w:rsidR="00323020" w:rsidRPr="004C16D9">
        <w:tab/>
      </w:r>
      <w:r w:rsidRPr="004C16D9">
        <w:t>kontrterrorystyczną;</w:t>
      </w:r>
    </w:p>
    <w:p w14:paraId="40741BD4" w14:textId="2CC28312" w:rsidR="00A10237" w:rsidRPr="004C16D9" w:rsidRDefault="00A10237" w:rsidP="00AF3187">
      <w:pPr>
        <w:pStyle w:val="ZPKTzmpktartykuempunktem"/>
      </w:pPr>
      <w:r w:rsidRPr="004C16D9">
        <w:t>6)</w:t>
      </w:r>
      <w:r w:rsidR="00323020" w:rsidRPr="004C16D9">
        <w:tab/>
      </w:r>
      <w:r w:rsidRPr="004C16D9">
        <w:t>zwalczania cyberprzestępczości;</w:t>
      </w:r>
    </w:p>
    <w:p w14:paraId="415C628A" w14:textId="3D2B21F5" w:rsidR="00A10237" w:rsidRPr="004C16D9" w:rsidRDefault="00A10237" w:rsidP="00AF3187">
      <w:pPr>
        <w:pStyle w:val="ZPKTzmpktartykuempunktem"/>
      </w:pPr>
      <w:r w:rsidRPr="004C16D9">
        <w:t>7)</w:t>
      </w:r>
      <w:r w:rsidR="00323020" w:rsidRPr="004C16D9">
        <w:tab/>
      </w:r>
      <w:r w:rsidRPr="004C16D9">
        <w:t>zwalczania korupcji;</w:t>
      </w:r>
    </w:p>
    <w:p w14:paraId="737B0769" w14:textId="3AFD38F7" w:rsidR="00A10237" w:rsidRPr="004C16D9" w:rsidRDefault="00A10237" w:rsidP="00AF3187">
      <w:pPr>
        <w:pStyle w:val="ZPKTzmpktartykuempunktem"/>
      </w:pPr>
      <w:r w:rsidRPr="004C16D9">
        <w:t>8)</w:t>
      </w:r>
      <w:r w:rsidR="00323020" w:rsidRPr="004C16D9">
        <w:tab/>
      </w:r>
      <w:r w:rsidRPr="004C16D9">
        <w:t>wspomagającą.”</w:t>
      </w:r>
      <w:r w:rsidR="00642FB5">
        <w:t>;</w:t>
      </w:r>
    </w:p>
    <w:p w14:paraId="4C3E47F7" w14:textId="0BCE30B9" w:rsidR="008D22E1" w:rsidRPr="004C16D9" w:rsidRDefault="00575DD6" w:rsidP="00AC7FA7">
      <w:pPr>
        <w:pStyle w:val="PKTpunkt"/>
      </w:pPr>
      <w:r w:rsidRPr="004C16D9">
        <w:lastRenderedPageBreak/>
        <w:t>2</w:t>
      </w:r>
      <w:r w:rsidR="00AC7FA7" w:rsidRPr="004C16D9">
        <w:t>)</w:t>
      </w:r>
      <w:r w:rsidR="008D22E1" w:rsidRPr="004C16D9">
        <w:tab/>
        <w:t xml:space="preserve">w art. 5b w ust. 1 wyrazy „Kodeksu karnego,” zastępuje się wyrazami „ustawy z dnia 6 czerwca 1997 r. – Kodeks karny </w:t>
      </w:r>
      <w:r w:rsidR="00236163" w:rsidRPr="004C16D9">
        <w:t>(Dz. U. z 2025 r. poz. 383)</w:t>
      </w:r>
      <w:r w:rsidR="00CC62E4" w:rsidRPr="004C16D9">
        <w:t>,</w:t>
      </w:r>
      <w:r w:rsidR="00E708C1" w:rsidRPr="004C16D9">
        <w:t xml:space="preserve"> </w:t>
      </w:r>
      <w:r w:rsidR="008D22E1" w:rsidRPr="004C16D9">
        <w:t xml:space="preserve">zwanej dalej </w:t>
      </w:r>
      <w:r w:rsidR="00C013DE" w:rsidRPr="004C16D9">
        <w:t>„</w:t>
      </w:r>
      <w:r w:rsidR="008D22E1" w:rsidRPr="004C16D9">
        <w:t>Kodeksem karnym”,”;</w:t>
      </w:r>
    </w:p>
    <w:p w14:paraId="2E8B6A7F" w14:textId="222BD362" w:rsidR="00AC7FA7" w:rsidRPr="004C16D9" w:rsidRDefault="008D22E1" w:rsidP="00AC7FA7">
      <w:pPr>
        <w:pStyle w:val="PKTpunkt"/>
      </w:pPr>
      <w:r w:rsidRPr="004C16D9">
        <w:t>3)</w:t>
      </w:r>
      <w:r w:rsidR="00AC7FA7" w:rsidRPr="004C16D9">
        <w:tab/>
        <w:t>po art. 5d dodaje się art. 5da</w:t>
      </w:r>
      <w:r w:rsidR="00C83D0F" w:rsidRPr="004C16D9">
        <w:t xml:space="preserve"> i art. </w:t>
      </w:r>
      <w:r w:rsidR="00AC7FA7" w:rsidRPr="004C16D9">
        <w:t>5d</w:t>
      </w:r>
      <w:r w:rsidR="00A4299B" w:rsidRPr="004C16D9">
        <w:t>b</w:t>
      </w:r>
      <w:r w:rsidR="00AC7FA7" w:rsidRPr="004C16D9">
        <w:t xml:space="preserve"> w brzmieniu:</w:t>
      </w:r>
    </w:p>
    <w:p w14:paraId="617540A9" w14:textId="77777777" w:rsidR="00097193" w:rsidRPr="004C16D9" w:rsidRDefault="00AC7FA7" w:rsidP="00097193">
      <w:pPr>
        <w:pStyle w:val="ZARTzmartartykuempunktem"/>
      </w:pPr>
      <w:r w:rsidRPr="004C16D9">
        <w:t>„Art. </w:t>
      </w:r>
      <w:r w:rsidR="00097193" w:rsidRPr="004C16D9">
        <w:t>5da. 1. Centralne Biuro Zwalczania Korupcji, zwane dalej „CBZK”, jest jednostką organizacyjną Policji służby zwalczania korupcji odpowiedzialną za:</w:t>
      </w:r>
    </w:p>
    <w:p w14:paraId="67361F8A" w14:textId="06590F07" w:rsidR="008D22E1" w:rsidRPr="004C16D9" w:rsidRDefault="00097193" w:rsidP="00AF3187">
      <w:pPr>
        <w:pStyle w:val="ZPKTzmpktartykuempunktem"/>
      </w:pPr>
      <w:r w:rsidRPr="004C16D9">
        <w:t>1)</w:t>
      </w:r>
      <w:r w:rsidR="003E2554" w:rsidRPr="004C16D9">
        <w:tab/>
      </w:r>
      <w:r w:rsidRPr="004C16D9">
        <w:t>realizację na obszarze całego kraju zadań w zakresie rozpoznawania i zwalczania przestępstw pozostających w związku z korupcją w rozumieniu art. 2 ustawy z dnia … o koordynacji działań antykorupcyjnych</w:t>
      </w:r>
      <w:r w:rsidR="00A5323A" w:rsidRPr="004C16D9">
        <w:t xml:space="preserve"> oraz</w:t>
      </w:r>
      <w:r w:rsidRPr="004C16D9">
        <w:t xml:space="preserve"> </w:t>
      </w:r>
      <w:r w:rsidR="00590F01" w:rsidRPr="004C16D9">
        <w:t xml:space="preserve">o </w:t>
      </w:r>
      <w:r w:rsidRPr="004C16D9">
        <w:t>likwidacji Centralnego Biura Antykorupcyjnego (Dz. U. poz. …)</w:t>
      </w:r>
      <w:r w:rsidR="008D22E1" w:rsidRPr="004C16D9">
        <w:t>, w szczególności przestępstw:</w:t>
      </w:r>
    </w:p>
    <w:p w14:paraId="08BBA041" w14:textId="77777777" w:rsidR="008D22E1" w:rsidRPr="004C16D9" w:rsidRDefault="008D22E1" w:rsidP="008D22E1">
      <w:pPr>
        <w:pStyle w:val="ZLITwPKTzmlitwpktartykuempunktem"/>
      </w:pPr>
      <w:r w:rsidRPr="004C16D9">
        <w:t>a)</w:t>
      </w:r>
      <w:r w:rsidRPr="004C16D9">
        <w:tab/>
        <w:t>przeciwko działalności instytucji państwowych oraz samorządu terytorialnego, określonych w art. 228–231 Kodeksu karnego,</w:t>
      </w:r>
    </w:p>
    <w:p w14:paraId="20FF8148" w14:textId="77777777" w:rsidR="008D22E1" w:rsidRPr="004C16D9" w:rsidRDefault="008D22E1" w:rsidP="008D22E1">
      <w:pPr>
        <w:pStyle w:val="ZLITwPKTzmlitwpktartykuempunktem"/>
      </w:pPr>
      <w:r w:rsidRPr="004C16D9">
        <w:t>b)</w:t>
      </w:r>
      <w:r w:rsidRPr="004C16D9">
        <w:tab/>
        <w:t xml:space="preserve">przeciwko wymiarowi sprawiedliwości, określonych w art. 232–235, art. 236 § 1 i art. 239 § 1 Kodeksu karnego, </w:t>
      </w:r>
    </w:p>
    <w:p w14:paraId="050F6C52" w14:textId="77777777" w:rsidR="008D22E1" w:rsidRPr="004C16D9" w:rsidRDefault="008D22E1" w:rsidP="008D22E1">
      <w:pPr>
        <w:pStyle w:val="ZLITwPKTzmlitwpktartykuempunktem"/>
      </w:pPr>
      <w:r w:rsidRPr="004C16D9">
        <w:t>c)</w:t>
      </w:r>
      <w:r w:rsidRPr="004C16D9">
        <w:tab/>
        <w:t xml:space="preserve">przeciwko wyborom i referendum, określonych w art. 250a Kodeksu karnego, </w:t>
      </w:r>
    </w:p>
    <w:p w14:paraId="3BBB2C01" w14:textId="77777777" w:rsidR="008D22E1" w:rsidRPr="004C16D9" w:rsidRDefault="008D22E1" w:rsidP="008D22E1">
      <w:pPr>
        <w:pStyle w:val="ZLITwPKTzmlitwpktartykuempunktem"/>
      </w:pPr>
      <w:r w:rsidRPr="004C16D9">
        <w:t>d)</w:t>
      </w:r>
      <w:r w:rsidRPr="004C16D9">
        <w:tab/>
        <w:t>przeciwko porządkowi publicznemu, określonych w art. 258 Kodeksu karnego,</w:t>
      </w:r>
    </w:p>
    <w:p w14:paraId="1693EE45" w14:textId="77777777" w:rsidR="008D22E1" w:rsidRPr="004C16D9" w:rsidRDefault="008D22E1" w:rsidP="008D22E1">
      <w:pPr>
        <w:pStyle w:val="ZLITwPKTzmlitwpktartykuempunktem"/>
      </w:pPr>
      <w:r w:rsidRPr="004C16D9">
        <w:t>e)</w:t>
      </w:r>
      <w:r w:rsidRPr="004C16D9">
        <w:tab/>
        <w:t>przeciwko wiarygodności dokumentów, określonych w art. 270–273 i art. 277a § 1 Kodeksu karnego,</w:t>
      </w:r>
    </w:p>
    <w:p w14:paraId="4428809E" w14:textId="77777777" w:rsidR="008D22E1" w:rsidRPr="004C16D9" w:rsidRDefault="008D22E1" w:rsidP="008D22E1">
      <w:pPr>
        <w:pStyle w:val="ZLITwPKTzmlitwpktartykuempunktem"/>
      </w:pPr>
      <w:r w:rsidRPr="004C16D9">
        <w:t>f)</w:t>
      </w:r>
      <w:r w:rsidRPr="004C16D9">
        <w:tab/>
        <w:t>przeciwko mieniu, określonych w art. 286 Kodeksu karnego,</w:t>
      </w:r>
    </w:p>
    <w:p w14:paraId="60DB0609" w14:textId="77777777" w:rsidR="008D22E1" w:rsidRPr="004C16D9" w:rsidRDefault="008D22E1" w:rsidP="008D22E1">
      <w:pPr>
        <w:pStyle w:val="ZLITwPKTzmlitwpktartykuempunktem"/>
      </w:pPr>
      <w:r w:rsidRPr="004C16D9">
        <w:t>g)</w:t>
      </w:r>
      <w:r w:rsidRPr="004C16D9">
        <w:tab/>
        <w:t xml:space="preserve">przeciwko obrotowi gospodarczemu, określonych w art. 296–297, art. 299 i art. 305 Kodeksu karnego, </w:t>
      </w:r>
    </w:p>
    <w:p w14:paraId="4D8382E7" w14:textId="77777777" w:rsidR="008D22E1" w:rsidRPr="004C16D9" w:rsidRDefault="008D22E1" w:rsidP="008D22E1">
      <w:pPr>
        <w:pStyle w:val="ZLITwPKTzmlitwpktartykuempunktem"/>
      </w:pPr>
      <w:r w:rsidRPr="004C16D9">
        <w:t>h)</w:t>
      </w:r>
      <w:r w:rsidRPr="004C16D9">
        <w:tab/>
        <w:t xml:space="preserve">przeciwko obrotowi pieniędzmi i papierami wartościowymi, określonych w art. 310 Kodeksu karnego, </w:t>
      </w:r>
    </w:p>
    <w:p w14:paraId="4941A684" w14:textId="21A22A67" w:rsidR="008D22E1" w:rsidRPr="004C16D9" w:rsidRDefault="008D22E1" w:rsidP="008D22E1">
      <w:pPr>
        <w:pStyle w:val="ZLITwPKTzmlitwpktartykuempunktem"/>
      </w:pPr>
      <w:r w:rsidRPr="004C16D9">
        <w:t>i)</w:t>
      </w:r>
      <w:r w:rsidRPr="004C16D9">
        <w:tab/>
        <w:t xml:space="preserve">określonych w art. 586–592 ustawy z dnia 15 września 2000 r. </w:t>
      </w:r>
      <w:r w:rsidR="008438A0" w:rsidRPr="004C16D9">
        <w:t xml:space="preserve">– </w:t>
      </w:r>
      <w:r w:rsidRPr="004C16D9">
        <w:t>Kodeks spółek handlowych (Dz. U. z 2024 r. poz. 18 i 96),</w:t>
      </w:r>
    </w:p>
    <w:p w14:paraId="769E048B" w14:textId="5C4C9C7E" w:rsidR="008D22E1" w:rsidRPr="004C16D9" w:rsidRDefault="008D22E1" w:rsidP="008D22E1">
      <w:pPr>
        <w:pStyle w:val="ZLITwPKTzmlitwpktartykuempunktem"/>
      </w:pPr>
      <w:r w:rsidRPr="004C16D9">
        <w:t>j)</w:t>
      </w:r>
      <w:r w:rsidRPr="004C16D9">
        <w:tab/>
        <w:t>określonych w art. 179–183 ustawy z dnia 29 lipca 2005 r. o obrocie instrumentami finansowymi (Dz. U. z 2024 r. poz. 722</w:t>
      </w:r>
      <w:r w:rsidR="00C84D37" w:rsidRPr="004C16D9">
        <w:t>,</w:t>
      </w:r>
      <w:r w:rsidR="00E708C1" w:rsidRPr="004C16D9">
        <w:t xml:space="preserve"> z późn. zm.</w:t>
      </w:r>
      <w:r w:rsidR="00E708C1" w:rsidRPr="004C16D9">
        <w:rPr>
          <w:rStyle w:val="Odwoanieprzypisudolnego"/>
        </w:rPr>
        <w:footnoteReference w:id="4"/>
      </w:r>
      <w:r w:rsidR="00E708C1" w:rsidRPr="004C16D9">
        <w:rPr>
          <w:vertAlign w:val="superscript"/>
        </w:rPr>
        <w:t>)</w:t>
      </w:r>
      <w:r w:rsidRPr="004C16D9">
        <w:t xml:space="preserve">), </w:t>
      </w:r>
    </w:p>
    <w:p w14:paraId="27214C99" w14:textId="6CF829D5" w:rsidR="008D22E1" w:rsidRPr="004C16D9" w:rsidRDefault="008D22E1" w:rsidP="008D22E1">
      <w:pPr>
        <w:pStyle w:val="ZLITwPKTzmlitwpktartykuempunktem"/>
      </w:pPr>
      <w:r w:rsidRPr="004C16D9">
        <w:t>k)</w:t>
      </w:r>
      <w:r w:rsidRPr="004C16D9">
        <w:tab/>
      </w:r>
      <w:r w:rsidR="008F39FC" w:rsidRPr="004C16D9">
        <w:t xml:space="preserve">przeciwko </w:t>
      </w:r>
      <w:r w:rsidRPr="004C16D9">
        <w:t xml:space="preserve">finansowaniu partii politycznych, określonych w art. 49d i </w:t>
      </w:r>
      <w:r w:rsidR="00F25745">
        <w:t xml:space="preserve">art. </w:t>
      </w:r>
      <w:r w:rsidRPr="004C16D9">
        <w:t>49f ustawy z dnia 27 czerwca 1997 r. o partiach politycznych (Dz. U. z 2023 r. poz. 1215),</w:t>
      </w:r>
    </w:p>
    <w:p w14:paraId="4384460D" w14:textId="3750DBF4" w:rsidR="008D22E1" w:rsidRPr="004C16D9" w:rsidRDefault="008D22E1" w:rsidP="008D22E1">
      <w:pPr>
        <w:pStyle w:val="ZLITwPKTzmlitwpktartykuempunktem"/>
      </w:pPr>
      <w:r w:rsidRPr="004C16D9">
        <w:lastRenderedPageBreak/>
        <w:t>l)</w:t>
      </w:r>
      <w:r w:rsidRPr="004C16D9">
        <w:tab/>
        <w:t>przeciwko zasadom rywalizacji sportowej, określonych w art. 46–48 ustawy z dnia 25 czerwca 2010 r. o sporcie (Dz. U. z 2024 r. poz. 1488</w:t>
      </w:r>
      <w:r w:rsidR="00C73557" w:rsidRPr="004C16D9">
        <w:t xml:space="preserve"> oraz z 2025 r. poz. 28, 620 i 769</w:t>
      </w:r>
      <w:r w:rsidRPr="004C16D9">
        <w:t>),</w:t>
      </w:r>
    </w:p>
    <w:p w14:paraId="44802A9A" w14:textId="6B53AB32" w:rsidR="008D22E1" w:rsidRPr="004C16D9" w:rsidRDefault="008D22E1" w:rsidP="008D22E1">
      <w:pPr>
        <w:pStyle w:val="ZLITwPKTzmlitwpktartykuempunktem"/>
      </w:pPr>
      <w:r w:rsidRPr="004C16D9">
        <w:t>m)</w:t>
      </w:r>
      <w:r w:rsidRPr="004C16D9">
        <w:tab/>
        <w:t xml:space="preserve">przeciwko obrotowi lekami, środkami spożywczymi specjalnego przeznaczenia żywieniowego, wyrobami medycznymi określonych w art. 54 ustawy z dnia 12 maja 2011 r. o refundacji leków, środków spożywczych specjalnego przeznaczenia żywieniowego oraz wyrobów medycznych (Dz. U. z </w:t>
      </w:r>
      <w:r w:rsidR="00C73557" w:rsidRPr="004C16D9">
        <w:t xml:space="preserve">2025 </w:t>
      </w:r>
      <w:r w:rsidRPr="004C16D9">
        <w:t>r. poz. 9</w:t>
      </w:r>
      <w:r w:rsidR="00C73557" w:rsidRPr="004C16D9">
        <w:t>07 i 1192</w:t>
      </w:r>
      <w:r w:rsidRPr="004C16D9">
        <w:t>)</w:t>
      </w:r>
    </w:p>
    <w:p w14:paraId="680946C0" w14:textId="295656FD" w:rsidR="008D22E1" w:rsidRPr="004C16D9" w:rsidRDefault="008D22E1" w:rsidP="00C013DE">
      <w:pPr>
        <w:pStyle w:val="ZCZWSPLITwPKTzmczciwsplitwpktartykuempunktem"/>
      </w:pPr>
      <w:r w:rsidRPr="004C16D9">
        <w:t>– oraz zapobiegania tym przestępstwom, a także wykrywania i ścigania sprawców tych przestępstw;</w:t>
      </w:r>
    </w:p>
    <w:p w14:paraId="74BB5410" w14:textId="4C0B6576" w:rsidR="00097193" w:rsidRPr="004C16D9" w:rsidRDefault="00097193" w:rsidP="00AF3187">
      <w:pPr>
        <w:pStyle w:val="ZPKTzmpktartykuempunktem"/>
      </w:pPr>
      <w:r w:rsidRPr="004C16D9">
        <w:t>2)</w:t>
      </w:r>
      <w:r w:rsidR="003E2554" w:rsidRPr="004C16D9">
        <w:tab/>
      </w:r>
      <w:r w:rsidRPr="004C16D9">
        <w:t>prowadzenie działalności analitycznej w celu uzyskiwania i przetwarzania informacji istotnych dla realizacji zadań, o których mowa w pkt 1</w:t>
      </w:r>
      <w:r w:rsidR="002B6B75" w:rsidRPr="004C16D9">
        <w:t>.</w:t>
      </w:r>
    </w:p>
    <w:p w14:paraId="2154E93F" w14:textId="68CD659F" w:rsidR="00AC7FA7" w:rsidRPr="004C16D9" w:rsidRDefault="0021273A" w:rsidP="00AC7FA7">
      <w:pPr>
        <w:pStyle w:val="ZUSTzmustartykuempunktem"/>
      </w:pPr>
      <w:r w:rsidRPr="004C16D9">
        <w:t>2</w:t>
      </w:r>
      <w:r w:rsidR="00AC7FA7" w:rsidRPr="004C16D9">
        <w:t>. Komendant Centralnego Biura Zwalczania Korupcji, zwany dalej „Komendantem CBZK”, jest organem Policji podległym Komendantowi Głównemu Policji, kieruje CBZK i jest przełożonym policjantów CBZK.</w:t>
      </w:r>
    </w:p>
    <w:p w14:paraId="5184D5F3" w14:textId="2AC07694" w:rsidR="00AC7FA7" w:rsidRPr="004C16D9" w:rsidRDefault="0021273A" w:rsidP="00AC7FA7">
      <w:pPr>
        <w:pStyle w:val="ZUSTzmustartykuempunktem"/>
      </w:pPr>
      <w:r w:rsidRPr="004C16D9">
        <w:t>3</w:t>
      </w:r>
      <w:r w:rsidR="00AC7FA7" w:rsidRPr="004C16D9">
        <w:t>. Siedzibą Komendanta CBZK jest miasto stołeczne Warszawa.</w:t>
      </w:r>
    </w:p>
    <w:p w14:paraId="7010B0BA" w14:textId="3491E23C" w:rsidR="00AC7FA7" w:rsidRPr="004C16D9" w:rsidRDefault="0021273A" w:rsidP="00AC7FA7">
      <w:pPr>
        <w:pStyle w:val="ZUSTzmustartykuempunktem"/>
      </w:pPr>
      <w:r w:rsidRPr="004C16D9">
        <w:t>4</w:t>
      </w:r>
      <w:r w:rsidR="00AC7FA7" w:rsidRPr="004C16D9">
        <w:t>. Komendanta CBZK powołuje, spośród oficerów Policji, i odwołuje minister właściwy do spraw wewnętrznych na wniosek Komendanta Głównego Policji.</w:t>
      </w:r>
    </w:p>
    <w:p w14:paraId="4B58CD86" w14:textId="5BA0E2CC" w:rsidR="00AC7FA7" w:rsidRPr="004C16D9" w:rsidRDefault="0021273A" w:rsidP="00AC7FA7">
      <w:pPr>
        <w:pStyle w:val="ZUSTzmustartykuempunktem"/>
      </w:pPr>
      <w:r w:rsidRPr="004C16D9">
        <w:t>5</w:t>
      </w:r>
      <w:r w:rsidR="00AC7FA7" w:rsidRPr="004C16D9">
        <w:t>. Zastępców Komendanta CBZK powołuje, spośród oficerów Policji, i odwołuje Komendant Główny Policji na wniosek Komendanta CBZK.</w:t>
      </w:r>
    </w:p>
    <w:p w14:paraId="28D1748F" w14:textId="4629A57E" w:rsidR="00AC7FA7" w:rsidRPr="004C16D9" w:rsidRDefault="0021273A" w:rsidP="00AC7FA7">
      <w:pPr>
        <w:pStyle w:val="ZUSTzmustartykuempunktem"/>
      </w:pPr>
      <w:r w:rsidRPr="004C16D9">
        <w:t>6</w:t>
      </w:r>
      <w:r w:rsidR="00AC7FA7" w:rsidRPr="004C16D9">
        <w:t>. W razie zwolnienia stanowiska Komendanta CBZK Komendant Główny Policji, do czasu powołania nowego komendanta, powierza pełnienie obowiązków Komendanta CBZK, na okres nie dłuższy niż 6 miesięcy, jednemu z jego zastępców lub wyznaczonemu oficerowi Policji.</w:t>
      </w:r>
    </w:p>
    <w:p w14:paraId="3DE7DFF3" w14:textId="46BEB681" w:rsidR="00097193" w:rsidRPr="004C16D9" w:rsidRDefault="0021273A" w:rsidP="00AC7FA7">
      <w:pPr>
        <w:pStyle w:val="ZUSTzmustartykuempunktem"/>
      </w:pPr>
      <w:r w:rsidRPr="004C16D9">
        <w:t>7</w:t>
      </w:r>
      <w:r w:rsidR="00AC7FA7" w:rsidRPr="004C16D9">
        <w:t>. </w:t>
      </w:r>
      <w:r w:rsidR="00097193" w:rsidRPr="004C16D9">
        <w:t>W celu realizacji zadań określonych w ust. 1 Komendant CBZK współdziała z innymi jednostkami organizacyjnymi Policji oraz właściwymi organami i instytucjami, w tym innych państw.</w:t>
      </w:r>
    </w:p>
    <w:p w14:paraId="3895CF1C" w14:textId="13C05E73" w:rsidR="00AC7FA7" w:rsidRPr="004C16D9" w:rsidRDefault="00AC7FA7" w:rsidP="00AF3187">
      <w:pPr>
        <w:pStyle w:val="ZARTzmartartykuempunktem"/>
      </w:pPr>
      <w:r w:rsidRPr="004C16D9">
        <w:t>Art. 5d</w:t>
      </w:r>
      <w:r w:rsidR="00A4299B" w:rsidRPr="004C16D9">
        <w:t>b</w:t>
      </w:r>
      <w:r w:rsidRPr="004C16D9">
        <w:t>. 1. Komendant CBZK przedstawia corocznie ministrowi właściwemu do spraw wewnętrznych informację o działalności określonej w art. 5da ust. 1 pkt 2. Informację przedstawia się w terminie do dnia 31 marca roku następnego po roku nią objętym.</w:t>
      </w:r>
    </w:p>
    <w:p w14:paraId="66373EEF" w14:textId="798208F0" w:rsidR="00AC7FA7" w:rsidRPr="004C16D9" w:rsidRDefault="00AC7FA7" w:rsidP="00AC7FA7">
      <w:pPr>
        <w:pStyle w:val="ZARTzmartartykuempunktem"/>
      </w:pPr>
      <w:r w:rsidRPr="004C16D9">
        <w:t xml:space="preserve">2. Minister właściwy do spraw wewnętrznych, po uzyskaniu opinii Ministra Sprawiedliwości oraz Prokuratora Generalnego, </w:t>
      </w:r>
      <w:r w:rsidR="00361390" w:rsidRPr="004C16D9">
        <w:t xml:space="preserve">przekazuje </w:t>
      </w:r>
      <w:r w:rsidRPr="004C16D9">
        <w:t>Prezesowi Rady Ministrów</w:t>
      </w:r>
      <w:r w:rsidR="00A52982" w:rsidRPr="004C16D9">
        <w:t xml:space="preserve">, </w:t>
      </w:r>
      <w:r w:rsidR="00A52982" w:rsidRPr="004C16D9">
        <w:lastRenderedPageBreak/>
        <w:t>Prezydentowi Rzeczypospolitej Polskiej</w:t>
      </w:r>
      <w:r w:rsidR="00361390" w:rsidRPr="004C16D9">
        <w:t>,</w:t>
      </w:r>
      <w:r w:rsidR="00A52982" w:rsidRPr="004C16D9">
        <w:t xml:space="preserve"> Sejmowi i Senatowi</w:t>
      </w:r>
      <w:r w:rsidRPr="004C16D9">
        <w:t xml:space="preserve"> coroczną informację o działalności, o której mowa w art. 5da ust. 1 pkt 2, wraz z uzyskanymi opiniami, w terminie do dnia 31 maja roku następnego po roku objętym</w:t>
      </w:r>
      <w:r w:rsidR="00A52982" w:rsidRPr="004C16D9">
        <w:t xml:space="preserve"> tą informacją</w:t>
      </w:r>
      <w:r w:rsidRPr="004C16D9">
        <w:t>.”;</w:t>
      </w:r>
    </w:p>
    <w:p w14:paraId="707647E3" w14:textId="0C9DCC36" w:rsidR="00AC7FA7" w:rsidRPr="004C16D9" w:rsidRDefault="00C013DE" w:rsidP="00AC7FA7">
      <w:pPr>
        <w:pStyle w:val="PKTpunkt"/>
      </w:pPr>
      <w:r w:rsidRPr="004C16D9">
        <w:t>4</w:t>
      </w:r>
      <w:r w:rsidR="00AC7FA7" w:rsidRPr="004C16D9">
        <w:t>)</w:t>
      </w:r>
      <w:r w:rsidR="00AC7FA7" w:rsidRPr="004C16D9">
        <w:tab/>
        <w:t>w art. 6da po wyrazach „zastępcy Komendanta CBZC,” dodaje się wyrazy „Komendanta CBZK, zastępcy Komendanta CBZK,”;</w:t>
      </w:r>
    </w:p>
    <w:p w14:paraId="04B0D358" w14:textId="1CAFF22F" w:rsidR="00AC7FA7" w:rsidRPr="004C16D9" w:rsidRDefault="00C013DE" w:rsidP="00AC7FA7">
      <w:pPr>
        <w:pStyle w:val="PKTpunkt"/>
      </w:pPr>
      <w:r w:rsidRPr="004C16D9">
        <w:t>5</w:t>
      </w:r>
      <w:r w:rsidR="00AC7FA7" w:rsidRPr="004C16D9">
        <w:t>)</w:t>
      </w:r>
      <w:r w:rsidR="00AC7FA7" w:rsidRPr="004C16D9">
        <w:tab/>
        <w:t>w art. 6e:</w:t>
      </w:r>
    </w:p>
    <w:p w14:paraId="0EA87E76" w14:textId="77777777" w:rsidR="00AC7FA7" w:rsidRPr="004C16D9" w:rsidRDefault="00AC7FA7" w:rsidP="00AC7FA7">
      <w:pPr>
        <w:pStyle w:val="LITlitera"/>
      </w:pPr>
      <w:r w:rsidRPr="004C16D9">
        <w:t>a)</w:t>
      </w:r>
      <w:r w:rsidRPr="004C16D9">
        <w:tab/>
        <w:t>ust. 1 otrzymuje brzmienie:</w:t>
      </w:r>
    </w:p>
    <w:p w14:paraId="71081DC6" w14:textId="77777777" w:rsidR="00AC7FA7" w:rsidRPr="004C16D9" w:rsidRDefault="00AC7FA7" w:rsidP="00AC7FA7">
      <w:pPr>
        <w:pStyle w:val="ZLITUSTzmustliter"/>
      </w:pPr>
      <w:r w:rsidRPr="004C16D9">
        <w:t>„1. Odwołać ze stanowiska Komendanta CBŚP, zastępcy Komendanta CBŚP, Komendanta BSWP, zastępcy Komendanta BSWP, dowódcy BOA, zastępcy dowódcy BOA, dowódcy samodzielnego pododdziału kontrterrorystycznego Policji, zastępcy dowódcy samodzielnego pododdziału kontrterrorystycznego Policji, Komendanta CBZC, zastępcy Komendanta CBZC, Komendanta CBZK, zastępcy Komendanta CBZK, Dyrektora CLKP, zastępcy Dyrektora CLKP, komendanta wojewódzkiego Policji, Komendanta Stołecznego Policji, zastępcy komendanta wojewódzkiego Policji albo Komendanta Stołecznego Policji, komendanta powiatowego (miejskiego) Policji, komendanta rejonowego Policji, zastępcy komendanta powiatowego (miejskiego) Policji, zastępcy komendanta rejonowego Policji, komendanta komisariatu Policji i zastępcy komendanta komisariatu Policji można w każdym czasie.”,</w:t>
      </w:r>
    </w:p>
    <w:p w14:paraId="5F6B3BE0" w14:textId="77777777" w:rsidR="00AC7FA7" w:rsidRPr="004C16D9" w:rsidRDefault="00AC7FA7" w:rsidP="00AC7FA7">
      <w:pPr>
        <w:pStyle w:val="LITlitera"/>
      </w:pPr>
      <w:r w:rsidRPr="004C16D9">
        <w:t>b)</w:t>
      </w:r>
      <w:r w:rsidRPr="004C16D9">
        <w:tab/>
        <w:t>w ust. 3 po wyrazach „Komendanta CBZC,” dodaje się wyrazy „Komendanta CBZK,”;</w:t>
      </w:r>
    </w:p>
    <w:p w14:paraId="2FE4DF76" w14:textId="24EAC241" w:rsidR="00AC7FA7" w:rsidRPr="004C16D9" w:rsidRDefault="00C013DE" w:rsidP="00AC7FA7">
      <w:pPr>
        <w:pStyle w:val="PKTpunkt"/>
      </w:pPr>
      <w:r w:rsidRPr="004C16D9">
        <w:t>6</w:t>
      </w:r>
      <w:r w:rsidR="00AC7FA7" w:rsidRPr="004C16D9">
        <w:t>)</w:t>
      </w:r>
      <w:r w:rsidR="00AC7FA7" w:rsidRPr="004C16D9">
        <w:tab/>
        <w:t>w art. 7 w ust. 1 po pkt 13 dodaje się pkt 13a w brzmieniu:</w:t>
      </w:r>
    </w:p>
    <w:p w14:paraId="7A5D7899" w14:textId="77777777" w:rsidR="00AC7FA7" w:rsidRPr="004C16D9" w:rsidRDefault="00AC7FA7" w:rsidP="00AC7FA7">
      <w:pPr>
        <w:pStyle w:val="ZPKTzmpktartykuempunktem"/>
      </w:pPr>
      <w:r w:rsidRPr="004C16D9">
        <w:t>„13a)</w:t>
      </w:r>
      <w:r w:rsidRPr="004C16D9">
        <w:tab/>
        <w:t>organizację i zakres działania oraz zasady współdziałania CBZK z innymi jednostkami organizacyjnymi Policji;”;</w:t>
      </w:r>
    </w:p>
    <w:p w14:paraId="6EE87167" w14:textId="5D2AEE89" w:rsidR="00AC7FA7" w:rsidRPr="004C16D9" w:rsidRDefault="00C013DE" w:rsidP="00AC7FA7">
      <w:pPr>
        <w:pStyle w:val="PKTpunkt"/>
      </w:pPr>
      <w:r w:rsidRPr="004C16D9">
        <w:t>7</w:t>
      </w:r>
      <w:r w:rsidR="00AC7FA7" w:rsidRPr="004C16D9">
        <w:t>)</w:t>
      </w:r>
      <w:r w:rsidR="00AC7FA7" w:rsidRPr="004C16D9">
        <w:tab/>
        <w:t>w art. 10 ust. 6 otrzymuje brzmienie:</w:t>
      </w:r>
    </w:p>
    <w:p w14:paraId="665364F1" w14:textId="77777777" w:rsidR="00AC7FA7" w:rsidRPr="004C16D9" w:rsidRDefault="00AC7FA7" w:rsidP="00AC7FA7">
      <w:pPr>
        <w:pStyle w:val="ZUSTzmustartykuempunktem"/>
      </w:pPr>
      <w:r w:rsidRPr="004C16D9">
        <w:t>„6. Przepisu ust. 1 nie stosuje się do Komendanta CBŚP, Komendanta BSWP, Komendanta CBZC oraz Komendanta CBZK.”;</w:t>
      </w:r>
    </w:p>
    <w:p w14:paraId="28545A61" w14:textId="530DDD14" w:rsidR="00AC7FA7" w:rsidRPr="004C16D9" w:rsidRDefault="00C013DE" w:rsidP="00AC7FA7">
      <w:pPr>
        <w:pStyle w:val="PKTpunkt"/>
      </w:pPr>
      <w:r w:rsidRPr="004C16D9">
        <w:t>8</w:t>
      </w:r>
      <w:r w:rsidR="00AC7FA7" w:rsidRPr="004C16D9">
        <w:t>)</w:t>
      </w:r>
      <w:r w:rsidR="00AC7FA7" w:rsidRPr="004C16D9">
        <w:tab/>
        <w:t>w art. 11 ust. 7 otrzymuje brzmienie:</w:t>
      </w:r>
    </w:p>
    <w:p w14:paraId="471BF322" w14:textId="77777777" w:rsidR="00AC7FA7" w:rsidRPr="004C16D9" w:rsidRDefault="00AC7FA7" w:rsidP="00AC7FA7">
      <w:pPr>
        <w:pStyle w:val="ZUSTzmustartykuempunktem"/>
      </w:pPr>
      <w:r w:rsidRPr="004C16D9">
        <w:t>„7. Przepisu ust. 1 nie stosuje się do Komendanta CBŚP, Komendanta BSWP, Komendanta CBZC oraz Komendanta CBZK.”;</w:t>
      </w:r>
    </w:p>
    <w:p w14:paraId="164B4C86" w14:textId="55E723E7" w:rsidR="00AC7FA7" w:rsidRPr="004C16D9" w:rsidRDefault="00C013DE" w:rsidP="00AC7FA7">
      <w:pPr>
        <w:pStyle w:val="PKTpunkt"/>
      </w:pPr>
      <w:r w:rsidRPr="004C16D9">
        <w:t>9</w:t>
      </w:r>
      <w:r w:rsidR="00AC7FA7" w:rsidRPr="004C16D9">
        <w:t>)</w:t>
      </w:r>
      <w:r w:rsidR="00AC7FA7" w:rsidRPr="004C16D9">
        <w:tab/>
        <w:t>w art. 14 w ust. 5 po wyrazach „Komendanta CBZC,” dodaje się wyrazy „Komendanta CBZK,”;</w:t>
      </w:r>
    </w:p>
    <w:p w14:paraId="61C37D1B" w14:textId="1F593461" w:rsidR="00AC7FA7" w:rsidRPr="004C16D9" w:rsidRDefault="00C013DE" w:rsidP="00AC7FA7">
      <w:pPr>
        <w:pStyle w:val="PKTpunkt"/>
      </w:pPr>
      <w:r w:rsidRPr="004C16D9">
        <w:t>10</w:t>
      </w:r>
      <w:r w:rsidR="00AC7FA7" w:rsidRPr="004C16D9">
        <w:t>)</w:t>
      </w:r>
      <w:r w:rsidR="00AC7FA7" w:rsidRPr="004C16D9">
        <w:tab/>
        <w:t>w art. 19:</w:t>
      </w:r>
    </w:p>
    <w:p w14:paraId="23A35924" w14:textId="77777777" w:rsidR="00AC7FA7" w:rsidRPr="004C16D9" w:rsidRDefault="00AC7FA7" w:rsidP="00AC7FA7">
      <w:pPr>
        <w:pStyle w:val="LITlitera"/>
      </w:pPr>
      <w:r w:rsidRPr="004C16D9">
        <w:lastRenderedPageBreak/>
        <w:t>a)</w:t>
      </w:r>
      <w:r w:rsidRPr="004C16D9">
        <w:tab/>
        <w:t>w ust. 1:</w:t>
      </w:r>
    </w:p>
    <w:p w14:paraId="4C9F75DF" w14:textId="77777777" w:rsidR="00AC7FA7" w:rsidRPr="004C16D9" w:rsidRDefault="00AC7FA7" w:rsidP="00AC7FA7">
      <w:pPr>
        <w:pStyle w:val="TIRtiret"/>
      </w:pPr>
      <w:r w:rsidRPr="004C16D9">
        <w:t>–</w:t>
      </w:r>
      <w:r w:rsidRPr="004C16D9">
        <w:tab/>
        <w:t>w pkt 2:</w:t>
      </w:r>
    </w:p>
    <w:p w14:paraId="1C79C3E8" w14:textId="77777777" w:rsidR="00AC7FA7" w:rsidRPr="004C16D9" w:rsidRDefault="00AC7FA7" w:rsidP="00AC7FA7">
      <w:pPr>
        <w:pStyle w:val="2TIRpodwjnytiret"/>
      </w:pPr>
      <w:r w:rsidRPr="004C16D9">
        <w:t>– –</w:t>
      </w:r>
      <w:r w:rsidRPr="004C16D9">
        <w:tab/>
        <w:t>po wyrazach „art. 246,” dodaje się wyrazy „art. 250a § 1 i 2,”,</w:t>
      </w:r>
    </w:p>
    <w:p w14:paraId="065D513C" w14:textId="77777777" w:rsidR="00AC7FA7" w:rsidRPr="004C16D9" w:rsidRDefault="00AC7FA7" w:rsidP="00AC7FA7">
      <w:pPr>
        <w:pStyle w:val="2TIRpodwjnytiret"/>
      </w:pPr>
      <w:r w:rsidRPr="004C16D9">
        <w:t>– –</w:t>
      </w:r>
      <w:r w:rsidRPr="004C16D9">
        <w:tab/>
        <w:t>po wyrazach „art. 299 § 1–6” dodaje się przecinek i wyrazy „art. 305 § 3,”,</w:t>
      </w:r>
    </w:p>
    <w:p w14:paraId="450215E1" w14:textId="77777777" w:rsidR="00AC7FA7" w:rsidRPr="004C16D9" w:rsidRDefault="00AC7FA7" w:rsidP="00AC7FA7">
      <w:pPr>
        <w:pStyle w:val="TIRtiret"/>
      </w:pPr>
      <w:r w:rsidRPr="004C16D9">
        <w:t>–</w:t>
      </w:r>
      <w:r w:rsidRPr="004C16D9">
        <w:tab/>
        <w:t>po pkt 2b dodaje się pkt 2c w brzmieniu:</w:t>
      </w:r>
    </w:p>
    <w:p w14:paraId="7C0E4395" w14:textId="21145097" w:rsidR="00AC7FA7" w:rsidRPr="004C16D9" w:rsidRDefault="00AC7FA7" w:rsidP="00AC7FA7">
      <w:pPr>
        <w:pStyle w:val="ZTIRPKTzmpkttiret"/>
      </w:pPr>
      <w:r w:rsidRPr="004C16D9">
        <w:t>„2c)</w:t>
      </w:r>
      <w:r w:rsidRPr="004C16D9">
        <w:tab/>
        <w:t xml:space="preserve">określonych w art. 54 ust. 1–4 ustawy </w:t>
      </w:r>
      <w:r w:rsidR="00000BC2" w:rsidRPr="004C16D9">
        <w:t xml:space="preserve">z dnia 12 maja 2011 r. </w:t>
      </w:r>
      <w:r w:rsidRPr="004C16D9">
        <w:t>o refundacji leków, środków spożywczych specjalnego przeznaczenia żywieniowego oraz wyrobów medycznych;”,</w:t>
      </w:r>
    </w:p>
    <w:p w14:paraId="4A43AC15" w14:textId="77777777" w:rsidR="00AC7FA7" w:rsidRPr="004C16D9" w:rsidRDefault="00AC7FA7" w:rsidP="00AC7FA7">
      <w:pPr>
        <w:pStyle w:val="TIRtiret"/>
      </w:pPr>
      <w:r w:rsidRPr="004C16D9">
        <w:t>–</w:t>
      </w:r>
      <w:r w:rsidRPr="004C16D9">
        <w:tab/>
        <w:t>w części wspólnej wyrazy „Komendanta Głównego Policji, Komendanta CBŚP, Komendanta BSWP albo Komendanta CBZC,” zastępuje się wyrazami „Komendanta Głównego Policji, Komendanta CBŚP, Komendanta BSWP, Komendanta CBZC albo Komendanta CBZK,”,</w:t>
      </w:r>
    </w:p>
    <w:p w14:paraId="212D6C56" w14:textId="5A468483" w:rsidR="00AC7FA7" w:rsidRPr="004C16D9" w:rsidRDefault="00AC7FA7" w:rsidP="00AC7FA7">
      <w:pPr>
        <w:pStyle w:val="LITlitera"/>
      </w:pPr>
      <w:r w:rsidRPr="004C16D9">
        <w:t>b)</w:t>
      </w:r>
      <w:r w:rsidRPr="004C16D9">
        <w:tab/>
        <w:t xml:space="preserve">w ust. 3, 9a, 15 i </w:t>
      </w:r>
      <w:r w:rsidR="00F25745">
        <w:t xml:space="preserve">ust. </w:t>
      </w:r>
      <w:r w:rsidRPr="004C16D9">
        <w:t>15f pkt 1 i 2 po wyrazach „Komendant CBZC” dodaje się przecinek i wyrazy „Komendant CBZK”,</w:t>
      </w:r>
    </w:p>
    <w:p w14:paraId="66A1D663" w14:textId="77777777" w:rsidR="00AC7FA7" w:rsidRPr="004C16D9" w:rsidRDefault="00AC7FA7" w:rsidP="00AC7FA7">
      <w:pPr>
        <w:pStyle w:val="LITlitera"/>
      </w:pPr>
      <w:r w:rsidRPr="004C16D9">
        <w:t>c)</w:t>
      </w:r>
      <w:r w:rsidRPr="004C16D9">
        <w:tab/>
        <w:t>w ust. 8 po wyrazach „Komendanta CBZC” dodaje się przecinek i wyrazy „Komendanta CBZK”;</w:t>
      </w:r>
    </w:p>
    <w:p w14:paraId="69AA882D" w14:textId="236484DA" w:rsidR="00AC7FA7" w:rsidRPr="004C16D9" w:rsidRDefault="00C013DE" w:rsidP="00AC7FA7">
      <w:pPr>
        <w:pStyle w:val="PKTpunkt"/>
      </w:pPr>
      <w:r w:rsidRPr="004C16D9">
        <w:t>11</w:t>
      </w:r>
      <w:r w:rsidR="00AC7FA7" w:rsidRPr="004C16D9">
        <w:t>)</w:t>
      </w:r>
      <w:r w:rsidR="00AC7FA7" w:rsidRPr="004C16D9">
        <w:tab/>
        <w:t>w art. 19a w ust. 3, 4, 5 i 7 po wyrazach „Komendant CBZC” dodaje się przecinek i wyrazy „Komendant CBZK”;</w:t>
      </w:r>
    </w:p>
    <w:p w14:paraId="4E371BFC" w14:textId="35849929" w:rsidR="00AC7FA7" w:rsidRPr="004C16D9" w:rsidRDefault="00C013DE" w:rsidP="00AC7FA7">
      <w:pPr>
        <w:pStyle w:val="PKTpunkt"/>
      </w:pPr>
      <w:r w:rsidRPr="004C16D9">
        <w:t>12</w:t>
      </w:r>
      <w:r w:rsidR="00AC7FA7" w:rsidRPr="004C16D9">
        <w:t>)</w:t>
      </w:r>
      <w:r w:rsidR="00AC7FA7" w:rsidRPr="004C16D9">
        <w:tab/>
        <w:t>w art. 19b w ust. 1 i 5 po wyrazach „Komendant CBZC” dodaje się przecinek i wyrazy „Komendant CBZK”;</w:t>
      </w:r>
    </w:p>
    <w:p w14:paraId="33397321" w14:textId="5375893C" w:rsidR="00AC7FA7" w:rsidRPr="004C16D9" w:rsidRDefault="00C013DE" w:rsidP="00AC7FA7">
      <w:pPr>
        <w:pStyle w:val="PKTpunkt"/>
      </w:pPr>
      <w:r w:rsidRPr="004C16D9">
        <w:t>13</w:t>
      </w:r>
      <w:r w:rsidR="00AC7FA7" w:rsidRPr="004C16D9">
        <w:t>)</w:t>
      </w:r>
      <w:r w:rsidR="00AC7FA7" w:rsidRPr="004C16D9">
        <w:tab/>
        <w:t>w art. 20:</w:t>
      </w:r>
    </w:p>
    <w:p w14:paraId="3E0297FF" w14:textId="77777777" w:rsidR="00AC7FA7" w:rsidRPr="004C16D9" w:rsidRDefault="00AC7FA7" w:rsidP="00AC7FA7">
      <w:pPr>
        <w:pStyle w:val="LITlitera"/>
      </w:pPr>
      <w:r w:rsidRPr="004C16D9">
        <w:t>a)</w:t>
      </w:r>
      <w:r w:rsidRPr="004C16D9">
        <w:tab/>
        <w:t>w ust. 1f po wyrazach „Komendant CBZC,” dodaje się wyrazy „Komendant CBZK,”,</w:t>
      </w:r>
    </w:p>
    <w:p w14:paraId="048DF7C5" w14:textId="77777777" w:rsidR="00AC7FA7" w:rsidRPr="004C16D9" w:rsidRDefault="00AC7FA7" w:rsidP="00AC7FA7">
      <w:pPr>
        <w:pStyle w:val="LITlitera"/>
      </w:pPr>
      <w:r w:rsidRPr="004C16D9">
        <w:t>b)</w:t>
      </w:r>
      <w:r w:rsidRPr="004C16D9">
        <w:tab/>
        <w:t>w ust. 5 i 5a w części wspólnej po wyrazach „Komendanta CBZC” dodaje się przecinek i wyrazy „Komendanta CBZK”,</w:t>
      </w:r>
    </w:p>
    <w:p w14:paraId="5566E3C8" w14:textId="5F1EB117" w:rsidR="00AC7FA7" w:rsidRPr="004C16D9" w:rsidRDefault="00AC7FA7" w:rsidP="00AC7FA7">
      <w:pPr>
        <w:pStyle w:val="LITlitera"/>
      </w:pPr>
      <w:r w:rsidRPr="004C16D9">
        <w:t>c)</w:t>
      </w:r>
      <w:r w:rsidRPr="004C16D9">
        <w:tab/>
        <w:t>w ust. 11 wyrazy „</w:t>
      </w:r>
      <w:r w:rsidR="00D6119D" w:rsidRPr="004C16D9">
        <w:t xml:space="preserve">Komendanta BSWP </w:t>
      </w:r>
      <w:r w:rsidRPr="004C16D9">
        <w:t>albo Komendanta CBZC,” zastępuje się wyrazami „</w:t>
      </w:r>
      <w:r w:rsidR="00D6119D" w:rsidRPr="004C16D9">
        <w:t>Komendanta BSWP</w:t>
      </w:r>
      <w:r w:rsidRPr="004C16D9">
        <w:t>, Komendanta CBZC albo Komendanta CBZK,”;</w:t>
      </w:r>
    </w:p>
    <w:p w14:paraId="673D57BB" w14:textId="4435CC01" w:rsidR="00AC7FA7" w:rsidRPr="004C16D9" w:rsidRDefault="00C013DE" w:rsidP="00AC7FA7">
      <w:pPr>
        <w:pStyle w:val="PKTpunkt"/>
      </w:pPr>
      <w:r w:rsidRPr="004C16D9">
        <w:t>14</w:t>
      </w:r>
      <w:r w:rsidR="00AC7FA7" w:rsidRPr="004C16D9">
        <w:t>)</w:t>
      </w:r>
      <w:r w:rsidR="00AC7FA7" w:rsidRPr="004C16D9">
        <w:tab/>
        <w:t>w art. 20c:</w:t>
      </w:r>
    </w:p>
    <w:p w14:paraId="375B863D" w14:textId="77777777" w:rsidR="00AC7FA7" w:rsidRPr="004C16D9" w:rsidRDefault="00AC7FA7" w:rsidP="00AC7FA7">
      <w:pPr>
        <w:pStyle w:val="LITlitera"/>
      </w:pPr>
      <w:r w:rsidRPr="004C16D9">
        <w:t>a)</w:t>
      </w:r>
      <w:r w:rsidRPr="004C16D9">
        <w:tab/>
        <w:t>w ust. 2 w pkt 1 po wyrazach „Komendanta CBZC,” dodaje się wyrazy „Komendanta CBZK,”,</w:t>
      </w:r>
    </w:p>
    <w:p w14:paraId="4D399BD0" w14:textId="5EE02A23" w:rsidR="00AC7FA7" w:rsidRPr="004C16D9" w:rsidRDefault="00AC7FA7" w:rsidP="00AC7FA7">
      <w:pPr>
        <w:pStyle w:val="LITlitera"/>
      </w:pPr>
      <w:r w:rsidRPr="004C16D9">
        <w:t>b)</w:t>
      </w:r>
      <w:r w:rsidRPr="004C16D9">
        <w:tab/>
        <w:t>w ust. 5</w:t>
      </w:r>
      <w:r w:rsidR="00C83D0F" w:rsidRPr="004C16D9">
        <w:t>–</w:t>
      </w:r>
      <w:r w:rsidRPr="004C16D9">
        <w:t>6a po wyrazach „Komendant CBZC” dodaje się przecinek i wyrazy „Komendant CBZK”;</w:t>
      </w:r>
    </w:p>
    <w:p w14:paraId="361B699B" w14:textId="7692055D" w:rsidR="00AC7FA7" w:rsidRPr="004C16D9" w:rsidRDefault="00C013DE" w:rsidP="00AC7FA7">
      <w:pPr>
        <w:pStyle w:val="PKTpunkt"/>
      </w:pPr>
      <w:r w:rsidRPr="004C16D9">
        <w:t>15</w:t>
      </w:r>
      <w:r w:rsidR="00AC7FA7" w:rsidRPr="004C16D9">
        <w:t>)</w:t>
      </w:r>
      <w:r w:rsidR="00AC7FA7" w:rsidRPr="004C16D9">
        <w:tab/>
        <w:t>w art. 25:</w:t>
      </w:r>
    </w:p>
    <w:p w14:paraId="54AF407D" w14:textId="41369D7C" w:rsidR="00AC7FA7" w:rsidRPr="004C16D9" w:rsidRDefault="00AC7FA7" w:rsidP="00AC7FA7">
      <w:pPr>
        <w:pStyle w:val="LITlitera"/>
      </w:pPr>
      <w:r w:rsidRPr="004C16D9">
        <w:lastRenderedPageBreak/>
        <w:t>a)</w:t>
      </w:r>
      <w:r w:rsidRPr="004C16D9">
        <w:tab/>
        <w:t>w ust. 8 i 9 po wyrazie „CBZC” dodaje się przecinek i wyraz „CBZK”,</w:t>
      </w:r>
    </w:p>
    <w:p w14:paraId="6249EBCD" w14:textId="4902CDC6" w:rsidR="00AC7FA7" w:rsidRPr="004C16D9" w:rsidRDefault="00AC7FA7" w:rsidP="00AC7FA7">
      <w:pPr>
        <w:pStyle w:val="LITlitera"/>
      </w:pPr>
      <w:r w:rsidRPr="004C16D9">
        <w:t>b)</w:t>
      </w:r>
      <w:r w:rsidRPr="004C16D9">
        <w:tab/>
        <w:t xml:space="preserve">w ust. 17 po pkt 4 dodaje się pkt </w:t>
      </w:r>
      <w:r w:rsidR="00F15453" w:rsidRPr="004C16D9">
        <w:t xml:space="preserve">4a </w:t>
      </w:r>
      <w:r w:rsidRPr="004C16D9">
        <w:t>w brzmieniu:</w:t>
      </w:r>
    </w:p>
    <w:p w14:paraId="48E802FF" w14:textId="69F860ED" w:rsidR="00AC7FA7" w:rsidRPr="004C16D9" w:rsidRDefault="00AC7FA7" w:rsidP="00AC7FA7">
      <w:pPr>
        <w:pStyle w:val="ZLITPKTzmpktliter"/>
      </w:pPr>
      <w:r w:rsidRPr="004C16D9">
        <w:t>„</w:t>
      </w:r>
      <w:r w:rsidR="00F15453" w:rsidRPr="004C16D9">
        <w:t>4a</w:t>
      </w:r>
      <w:r w:rsidRPr="004C16D9">
        <w:t>)</w:t>
      </w:r>
      <w:r w:rsidRPr="004C16D9">
        <w:tab/>
        <w:t xml:space="preserve">Komendant CBZK – w stosunku do kandydatów, o których mowa w ust. 2, </w:t>
      </w:r>
      <w:r w:rsidR="00F900AD" w:rsidRPr="004C16D9">
        <w:t xml:space="preserve">5, </w:t>
      </w:r>
      <w:r w:rsidR="00042207" w:rsidRPr="004C16D9">
        <w:t>12c–13b oraz</w:t>
      </w:r>
      <w:r w:rsidRPr="004C16D9">
        <w:t xml:space="preserve"> 14, ubiegających się o przyjęcie do służby w CBZK;”,</w:t>
      </w:r>
    </w:p>
    <w:p w14:paraId="07C7BD38" w14:textId="5A65BBB3" w:rsidR="00AC7FA7" w:rsidRPr="004C16D9" w:rsidRDefault="00AC7FA7" w:rsidP="00AC7FA7">
      <w:pPr>
        <w:pStyle w:val="LITlitera"/>
      </w:pPr>
      <w:r w:rsidRPr="004C16D9">
        <w:t>c)</w:t>
      </w:r>
      <w:r w:rsidRPr="004C16D9">
        <w:tab/>
        <w:t xml:space="preserve">w ust. 18 po wyrazach „Komendanta CBZC,” </w:t>
      </w:r>
      <w:r w:rsidR="00930C36" w:rsidRPr="004C16D9">
        <w:t>dodaje</w:t>
      </w:r>
      <w:r w:rsidR="00930C36" w:rsidRPr="004C16D9" w:rsidDel="00930C36">
        <w:t xml:space="preserve"> </w:t>
      </w:r>
      <w:r w:rsidRPr="004C16D9">
        <w:t>się wyrazy „Komendanta CBZK,”,</w:t>
      </w:r>
    </w:p>
    <w:p w14:paraId="14B2B2E3" w14:textId="77777777" w:rsidR="00AC7FA7" w:rsidRPr="004C16D9" w:rsidRDefault="00AC7FA7" w:rsidP="00AC7FA7">
      <w:pPr>
        <w:pStyle w:val="LITlitera"/>
      </w:pPr>
      <w:r w:rsidRPr="004C16D9">
        <w:t>d)</w:t>
      </w:r>
      <w:r w:rsidRPr="004C16D9">
        <w:tab/>
        <w:t>w ust. 19:</w:t>
      </w:r>
    </w:p>
    <w:p w14:paraId="26856204" w14:textId="533ECEE2" w:rsidR="00AC7FA7" w:rsidRPr="004C16D9" w:rsidRDefault="00AC7FA7" w:rsidP="00AC7FA7">
      <w:pPr>
        <w:pStyle w:val="TIRtiret"/>
      </w:pPr>
      <w:r w:rsidRPr="004C16D9">
        <w:t>–</w:t>
      </w:r>
      <w:r w:rsidRPr="004C16D9">
        <w:tab/>
        <w:t>w</w:t>
      </w:r>
      <w:r w:rsidR="00C06C44" w:rsidRPr="004C16D9">
        <w:t xml:space="preserve">e wprowadzeniu do wyliczenia </w:t>
      </w:r>
      <w:r w:rsidRPr="004C16D9">
        <w:t>po wyrazach „Komendant CBZC,” dodaje się wyrazy „Komendant CBZK,”,</w:t>
      </w:r>
    </w:p>
    <w:p w14:paraId="660E0C17" w14:textId="78AB5337" w:rsidR="00AC7FA7" w:rsidRPr="004C16D9" w:rsidRDefault="00AC7FA7" w:rsidP="00AC7FA7">
      <w:pPr>
        <w:pStyle w:val="TIRtiret"/>
      </w:pPr>
      <w:r w:rsidRPr="004C16D9">
        <w:t>–</w:t>
      </w:r>
      <w:r w:rsidRPr="004C16D9">
        <w:tab/>
        <w:t xml:space="preserve">w pkt 4 po </w:t>
      </w:r>
      <w:r w:rsidR="00642FB5" w:rsidRPr="004C16D9">
        <w:t>wyraz</w:t>
      </w:r>
      <w:r w:rsidR="00642FB5">
        <w:t>ie</w:t>
      </w:r>
      <w:r w:rsidR="00642FB5" w:rsidRPr="004C16D9">
        <w:t xml:space="preserve"> </w:t>
      </w:r>
      <w:r w:rsidRPr="004C16D9">
        <w:t>„CBZC” dodaje się przecinek oraz wyraz „CBZK”,</w:t>
      </w:r>
    </w:p>
    <w:p w14:paraId="43F2C9FD" w14:textId="77777777" w:rsidR="00AC7FA7" w:rsidRPr="004C16D9" w:rsidRDefault="00AC7FA7" w:rsidP="00AC7FA7">
      <w:pPr>
        <w:pStyle w:val="LITlitera"/>
      </w:pPr>
      <w:r w:rsidRPr="004C16D9">
        <w:t>e)</w:t>
      </w:r>
      <w:r w:rsidRPr="004C16D9">
        <w:tab/>
        <w:t>w ust. 23:</w:t>
      </w:r>
    </w:p>
    <w:p w14:paraId="543BBD82" w14:textId="77777777" w:rsidR="00AC7FA7" w:rsidRPr="004C16D9" w:rsidRDefault="00AC7FA7" w:rsidP="00AC7FA7">
      <w:pPr>
        <w:pStyle w:val="TIRtiret"/>
      </w:pPr>
      <w:r w:rsidRPr="004C16D9">
        <w:t>–</w:t>
      </w:r>
      <w:r w:rsidRPr="004C16D9">
        <w:tab/>
        <w:t>w pkt 6 po wyrazie „CBZC” dodaje się przecinek i wyraz „CBZK”,</w:t>
      </w:r>
    </w:p>
    <w:p w14:paraId="12E212D3" w14:textId="77777777" w:rsidR="00AC7FA7" w:rsidRPr="004C16D9" w:rsidRDefault="00AC7FA7" w:rsidP="00AC7FA7">
      <w:pPr>
        <w:pStyle w:val="TIRtiret"/>
      </w:pPr>
      <w:r w:rsidRPr="004C16D9">
        <w:t>–</w:t>
      </w:r>
      <w:r w:rsidRPr="004C16D9">
        <w:tab/>
        <w:t>w części wspólnej po wyrazach „art. 5d” dodaje się przecinek i wyrazy „art. 5da”;</w:t>
      </w:r>
    </w:p>
    <w:p w14:paraId="05F8E007" w14:textId="499C08EE" w:rsidR="00AC7FA7" w:rsidRPr="004C16D9" w:rsidRDefault="00C013DE" w:rsidP="00AC7FA7">
      <w:pPr>
        <w:pStyle w:val="PKTpunkt"/>
      </w:pPr>
      <w:r w:rsidRPr="004C16D9">
        <w:t>16</w:t>
      </w:r>
      <w:r w:rsidR="00AC7FA7" w:rsidRPr="004C16D9">
        <w:t>)</w:t>
      </w:r>
      <w:r w:rsidR="00AC7FA7" w:rsidRPr="004C16D9">
        <w:tab/>
        <w:t xml:space="preserve">w art. 25a ust. 1–3 </w:t>
      </w:r>
      <w:r w:rsidR="00C83D0F" w:rsidRPr="004C16D9">
        <w:t xml:space="preserve">otrzymują </w:t>
      </w:r>
      <w:r w:rsidR="00AC7FA7" w:rsidRPr="004C16D9">
        <w:t>brzmienie:</w:t>
      </w:r>
    </w:p>
    <w:p w14:paraId="37B728F0" w14:textId="77777777" w:rsidR="00AC7FA7" w:rsidRPr="004C16D9" w:rsidRDefault="00AC7FA7" w:rsidP="00AC7FA7">
      <w:pPr>
        <w:pStyle w:val="ZUSTzmustartykuempunktem"/>
      </w:pPr>
      <w:r w:rsidRPr="004C16D9">
        <w:t>„1. Funkcjonariusz Straży Granicznej, Straży Marszałkowskiej, Służby Ochrony Państwa, Służby Celno-Skarbowej, Państwowej Straży Pożarnej, Agencji Bezpieczeństwa Wewnętrznego, Agencji Wywiadu, Służby Wywiadu Wojskowego lub Służby Kontrwywiadu Wojskowego może być na własną prośbę przeniesiony do służby w Policji, jeżeli wykazuje on szczególne predyspozycje do jej pełnienia.</w:t>
      </w:r>
    </w:p>
    <w:p w14:paraId="08AA421A" w14:textId="77777777" w:rsidR="00AC7FA7" w:rsidRPr="004C16D9" w:rsidRDefault="00AC7FA7" w:rsidP="00AC7FA7">
      <w:pPr>
        <w:pStyle w:val="ZUSTzmustartykuempunktem"/>
      </w:pPr>
      <w:r w:rsidRPr="004C16D9">
        <w:t>2. Funkcjonariusza, o którym mowa w ust. 1, do służby w Policji przenosi w porozumieniu odpowiednio z Komendantem Głównym Straży Granicznej, Szefem Kancelarii Sejmu, Komendantem Służby Ochrony Państwa, Szefem Krajowej Administracji Skarbowej, Komendantem Głównym Państwowej Straży Pożarnej, Szefem Agencji Bezpieczeństwa Wewnętrznego, Szefem Agencji Wywiadu, Szefem Służby Wywiadu Wojskowego lub Szefem Służby Kontrwywiadu Wojskowego Komendant Główny Policji za zgodą ministra właściwego do spraw wewnętrznych.</w:t>
      </w:r>
    </w:p>
    <w:p w14:paraId="06B69ACB" w14:textId="77777777" w:rsidR="00AC7FA7" w:rsidRPr="004C16D9" w:rsidRDefault="00AC7FA7" w:rsidP="00AC7FA7">
      <w:pPr>
        <w:pStyle w:val="ZUSTzmustartykuempunktem"/>
      </w:pPr>
      <w:r w:rsidRPr="004C16D9">
        <w:t>3. Funkcjonariusz Straży Granicznej, Straży Marszałkowskiej, Służby Ochrony Państwa, Służby Celno-Skarbowej, Państwowej Straży Pożarnej, Agencji Bezpieczeństwa Wewnętrznego, Agencji Wywiadu, Służby Wywiadu Wojskowego lub Służby Kontrwywiadu Wojskowego przeniesiony do służby w Policji zachowuje ciągłość służby.”;</w:t>
      </w:r>
    </w:p>
    <w:p w14:paraId="265D0BD4" w14:textId="2483FA1B" w:rsidR="00AC7FA7" w:rsidRPr="004C16D9" w:rsidRDefault="00C013DE" w:rsidP="00AC7FA7">
      <w:pPr>
        <w:pStyle w:val="PKTpunkt"/>
      </w:pPr>
      <w:r w:rsidRPr="004C16D9">
        <w:lastRenderedPageBreak/>
        <w:t>17</w:t>
      </w:r>
      <w:r w:rsidR="00AC7FA7" w:rsidRPr="004C16D9">
        <w:t>)</w:t>
      </w:r>
      <w:r w:rsidR="00AC7FA7" w:rsidRPr="004C16D9">
        <w:tab/>
        <w:t>w art. 32 w ust. 1 po wyrazach „Komendant CBZC,” dodaje się wyrazy „Komendant CBZK,”;</w:t>
      </w:r>
    </w:p>
    <w:p w14:paraId="5A9B92B0" w14:textId="0DE3A442" w:rsidR="00AC7FA7" w:rsidRPr="004C16D9" w:rsidRDefault="00C013DE" w:rsidP="00AC7FA7">
      <w:pPr>
        <w:pStyle w:val="PKTpunkt"/>
      </w:pPr>
      <w:r w:rsidRPr="004C16D9">
        <w:t>18</w:t>
      </w:r>
      <w:r w:rsidR="00AC7FA7" w:rsidRPr="004C16D9">
        <w:t>)</w:t>
      </w:r>
      <w:r w:rsidR="00AC7FA7" w:rsidRPr="004C16D9">
        <w:tab/>
        <w:t>w art. 33 ust. 3c otrzymuje brzmienie:</w:t>
      </w:r>
    </w:p>
    <w:p w14:paraId="1D575F81" w14:textId="21931188" w:rsidR="00AC7FA7" w:rsidRPr="004C16D9" w:rsidRDefault="00AC7FA7" w:rsidP="00AC7FA7">
      <w:pPr>
        <w:pStyle w:val="ZUSTzmustartykuempunktem"/>
      </w:pPr>
      <w:r w:rsidRPr="004C16D9">
        <w:t xml:space="preserve">„3c. W razie śmierci lub zaginięcia policjanta należną mu rekompensatę pieniężną, o której mowa w ust. 3, wypłaca się małżonkowi policjanta, który pozostawał z nim we wspólności małżeńskiej, a w dalszej kolejności jego dzieciom oraz rodzicom, jeżeli w dniu śmierci policjanta spełniali warunki do uzyskania renty rodzinnej na podstawie przepisów </w:t>
      </w:r>
      <w:r w:rsidR="00B03354" w:rsidRPr="004C16D9">
        <w:t>o zaopatrzeniu emerytalnym funkcjonariuszy służb mundurowych oraz ich rodzin</w:t>
      </w:r>
      <w:r w:rsidRPr="004C16D9">
        <w:t>.”</w:t>
      </w:r>
      <w:r w:rsidR="004A7958" w:rsidRPr="004C16D9">
        <w:t>;</w:t>
      </w:r>
    </w:p>
    <w:p w14:paraId="3BF78B1D" w14:textId="215BC981" w:rsidR="00AC7FA7" w:rsidRPr="004C16D9" w:rsidRDefault="00C013DE" w:rsidP="00AC7FA7">
      <w:pPr>
        <w:pStyle w:val="PKTpunkt"/>
      </w:pPr>
      <w:r w:rsidRPr="004C16D9">
        <w:t>19</w:t>
      </w:r>
      <w:r w:rsidR="00AC7FA7" w:rsidRPr="004C16D9">
        <w:t>)</w:t>
      </w:r>
      <w:r w:rsidR="00AC7FA7" w:rsidRPr="004C16D9">
        <w:tab/>
        <w:t>w art. 34 w ust. 7 po wyrazach „Komendant CBZC” dodaje się przecinek i wyrazy „Komendant CBZK”;</w:t>
      </w:r>
    </w:p>
    <w:p w14:paraId="22A0BAAB" w14:textId="23DE0335" w:rsidR="00AC7FA7" w:rsidRPr="004C16D9" w:rsidRDefault="00C013DE" w:rsidP="00AC7FA7">
      <w:pPr>
        <w:pStyle w:val="PKTpunkt"/>
      </w:pPr>
      <w:r w:rsidRPr="004C16D9">
        <w:t>20</w:t>
      </w:r>
      <w:r w:rsidR="00AC7FA7" w:rsidRPr="004C16D9">
        <w:t>)</w:t>
      </w:r>
      <w:r w:rsidR="00AC7FA7" w:rsidRPr="004C16D9">
        <w:tab/>
        <w:t>w art. 34b po wyrazie „CBZC,” dodaje się wyraz „CBZK,”;</w:t>
      </w:r>
    </w:p>
    <w:p w14:paraId="0B25F184" w14:textId="172DDAC1" w:rsidR="00AC7FA7" w:rsidRPr="004C16D9" w:rsidRDefault="00C013DE" w:rsidP="00AC7FA7">
      <w:pPr>
        <w:pStyle w:val="PKTpunkt"/>
      </w:pPr>
      <w:r w:rsidRPr="004C16D9">
        <w:t>21</w:t>
      </w:r>
      <w:r w:rsidR="00AC7FA7" w:rsidRPr="004C16D9">
        <w:t>)</w:t>
      </w:r>
      <w:r w:rsidR="00AC7FA7" w:rsidRPr="004C16D9">
        <w:tab/>
        <w:t>w art. 34h w ust. 3 po wyrazie „CBZC,” dodaje się wyraz „CBZK,”;</w:t>
      </w:r>
    </w:p>
    <w:p w14:paraId="49AEFBB1" w14:textId="59BA406E" w:rsidR="00AC7FA7" w:rsidRPr="004C16D9" w:rsidRDefault="00C013DE" w:rsidP="00AC7FA7">
      <w:pPr>
        <w:pStyle w:val="PKTpunkt"/>
      </w:pPr>
      <w:r w:rsidRPr="004C16D9">
        <w:t>22</w:t>
      </w:r>
      <w:r w:rsidR="00AC7FA7" w:rsidRPr="004C16D9">
        <w:t>)</w:t>
      </w:r>
      <w:r w:rsidR="00AC7FA7" w:rsidRPr="004C16D9">
        <w:tab/>
        <w:t>w art. 35a po ust. 3e dodaje się ust. 3ea w brzmieniu:</w:t>
      </w:r>
    </w:p>
    <w:p w14:paraId="58FA8B9E" w14:textId="77777777" w:rsidR="00AC7FA7" w:rsidRPr="004C16D9" w:rsidRDefault="00AC7FA7" w:rsidP="00AC7FA7">
      <w:pPr>
        <w:pStyle w:val="ZUSTzmustartykuempunktem"/>
      </w:pPr>
      <w:r w:rsidRPr="004C16D9">
        <w:t>„3ea. W stosunku do policjantów pełniących służbę lub ubiegających się o podjęcie służby w CBZK test i badania zarządza Komendant CBZK.”;</w:t>
      </w:r>
    </w:p>
    <w:p w14:paraId="1ECB0FD5" w14:textId="082F1A22" w:rsidR="00AC7FA7" w:rsidRPr="004C16D9" w:rsidRDefault="00C013DE" w:rsidP="00AC7FA7">
      <w:pPr>
        <w:pStyle w:val="PKTpunkt"/>
      </w:pPr>
      <w:r w:rsidRPr="004C16D9">
        <w:t>23</w:t>
      </w:r>
      <w:r w:rsidR="00AC7FA7" w:rsidRPr="004C16D9">
        <w:t>)</w:t>
      </w:r>
      <w:r w:rsidR="00AC7FA7" w:rsidRPr="004C16D9">
        <w:tab/>
        <w:t>w art. 36:</w:t>
      </w:r>
    </w:p>
    <w:p w14:paraId="6F2B1347" w14:textId="77777777" w:rsidR="00AC7FA7" w:rsidRPr="004C16D9" w:rsidRDefault="00AC7FA7" w:rsidP="00AC7FA7">
      <w:pPr>
        <w:pStyle w:val="LITlitera"/>
      </w:pPr>
      <w:r w:rsidRPr="004C16D9">
        <w:t>a)</w:t>
      </w:r>
      <w:r w:rsidRPr="004C16D9">
        <w:tab/>
        <w:t>ust. 2 otrzymuje brzmienie:</w:t>
      </w:r>
    </w:p>
    <w:p w14:paraId="628F6DC5" w14:textId="4C727AB1" w:rsidR="00AC7FA7" w:rsidRPr="004C16D9" w:rsidRDefault="00AC7FA7" w:rsidP="00AC7FA7">
      <w:pPr>
        <w:pStyle w:val="ZLITUSTzmustliter"/>
      </w:pPr>
      <w:r w:rsidRPr="004C16D9">
        <w:t>„2. Do przenoszenia lub delegowania policjanta właściwi są: Komendant Główny Policji na obszarze całego państwa, Komendant CBŚP w odniesieniu do policjanta CBŚP w ramach tej jednostki organizacyjnej, Komendant BSWP w odniesieniu do policjanta BSWP w ramach tej jednostki organizacyjnej, Komendant </w:t>
      </w:r>
      <w:bookmarkStart w:id="14" w:name="highlightHit_61"/>
      <w:bookmarkEnd w:id="14"/>
      <w:r w:rsidRPr="004C16D9">
        <w:t>CBZC w odniesieniu do policjanta </w:t>
      </w:r>
      <w:bookmarkStart w:id="15" w:name="highlightHit_62"/>
      <w:bookmarkEnd w:id="15"/>
      <w:r w:rsidRPr="004C16D9">
        <w:t>CBZC w ramach tej jednostki organizacyjnej, Komendant CBZK w odniesieniu do policjanta CBZK w ramach tej jednostki organizacyjnej, Dyrektor CLKP w odniesieniu do policjanta CLKP w ramach tej jednostki organizacyjnej, komendant wojewódzki Policji na obszarze właściwego województwa, komendant powiatowy (miejski) Policji na obszarze właściwego powiatu (miasta). Jeżeli przeniesienie między województwami, a także między CBŚP a innymi jednostkami organizacyjnymi Policji, BSWP a innymi jednostkami organizacyjnymi Policji, </w:t>
      </w:r>
      <w:bookmarkStart w:id="16" w:name="highlightHit_63"/>
      <w:bookmarkEnd w:id="16"/>
      <w:r w:rsidRPr="004C16D9">
        <w:t xml:space="preserve">CBZC a innymi jednostkami organizacyjnymi Policji, CBZK a innymi jednostkami organizacyjnymi Policji oraz między CLKP a innymi jednostkami organizacyjnymi Policji następuje w związku z porozumieniem zainteresowanych przełożonych i policjanta, przeniesienia </w:t>
      </w:r>
      <w:r w:rsidRPr="004C16D9">
        <w:lastRenderedPageBreak/>
        <w:t>dokonuje komendant wojewódzki Policji właściwy dla województwa, w którym policjant ma pełnić służbę, w przypadku przeniesienia do CBŚP – Komendant CBŚP, w przypadku przeniesienia do BSWP – Komendant BSWP, w przypadku przeniesienia do </w:t>
      </w:r>
      <w:bookmarkStart w:id="17" w:name="highlightHit_64"/>
      <w:bookmarkEnd w:id="17"/>
      <w:r w:rsidRPr="004C16D9">
        <w:t>CBZC – Komendant</w:t>
      </w:r>
      <w:bookmarkStart w:id="18" w:name="highlightHit_65"/>
      <w:bookmarkEnd w:id="18"/>
      <w:r w:rsidR="00D3307C" w:rsidRPr="004C16D9">
        <w:t xml:space="preserve"> </w:t>
      </w:r>
      <w:r w:rsidRPr="004C16D9">
        <w:t>CBZC, w przypadku przeniesienia do CBZK – Komendant CBZK, a w przypadku przeniesienia do CLKP – Dyrektor CLKP.”,</w:t>
      </w:r>
    </w:p>
    <w:p w14:paraId="33731CD2" w14:textId="77777777" w:rsidR="00AC7FA7" w:rsidRPr="004C16D9" w:rsidRDefault="00AC7FA7" w:rsidP="00AC7FA7">
      <w:pPr>
        <w:pStyle w:val="LITlitera"/>
      </w:pPr>
      <w:r w:rsidRPr="004C16D9">
        <w:t>b)</w:t>
      </w:r>
      <w:r w:rsidRPr="004C16D9">
        <w:tab/>
        <w:t>w ust. 3 w zdaniu drugim po wyrazach „Komendant CBZC” dodaje się przecinek i wyrazy „Komendant CBZK”;</w:t>
      </w:r>
    </w:p>
    <w:p w14:paraId="62258099" w14:textId="2F880D74" w:rsidR="00AC7FA7" w:rsidRPr="004C16D9" w:rsidRDefault="00C013DE" w:rsidP="00AC7FA7">
      <w:pPr>
        <w:pStyle w:val="PKTpunkt"/>
      </w:pPr>
      <w:r w:rsidRPr="004C16D9">
        <w:t>24</w:t>
      </w:r>
      <w:r w:rsidR="00AC7FA7" w:rsidRPr="004C16D9">
        <w:t>)</w:t>
      </w:r>
      <w:r w:rsidR="00AC7FA7" w:rsidRPr="004C16D9">
        <w:tab/>
        <w:t>w art. 39a w ust. 1:</w:t>
      </w:r>
    </w:p>
    <w:p w14:paraId="53C36564" w14:textId="77777777" w:rsidR="00AC7FA7" w:rsidRPr="004C16D9" w:rsidRDefault="00AC7FA7" w:rsidP="00AC7FA7">
      <w:pPr>
        <w:pStyle w:val="LITlitera"/>
      </w:pPr>
      <w:r w:rsidRPr="004C16D9">
        <w:t>a)</w:t>
      </w:r>
      <w:r w:rsidRPr="004C16D9">
        <w:tab/>
        <w:t>w pkt 2 po lit. aa dodaje się lit. aaa w brzmieniu:</w:t>
      </w:r>
    </w:p>
    <w:p w14:paraId="0A15982E" w14:textId="77777777" w:rsidR="00AC7FA7" w:rsidRPr="004C16D9" w:rsidRDefault="00AC7FA7" w:rsidP="00AC7FA7">
      <w:pPr>
        <w:pStyle w:val="ZLITLITzmlitliter"/>
      </w:pPr>
      <w:r w:rsidRPr="004C16D9">
        <w:t>„aaa)</w:t>
      </w:r>
      <w:r w:rsidRPr="004C16D9">
        <w:tab/>
        <w:t>Komendanta CBZK i jego zastępcy,”,</w:t>
      </w:r>
    </w:p>
    <w:p w14:paraId="797BD0EF" w14:textId="77777777" w:rsidR="00AC7FA7" w:rsidRPr="004C16D9" w:rsidRDefault="00AC7FA7" w:rsidP="00AC7FA7">
      <w:pPr>
        <w:pStyle w:val="LITlitera"/>
      </w:pPr>
      <w:r w:rsidRPr="004C16D9">
        <w:t>b)</w:t>
      </w:r>
      <w:r w:rsidRPr="004C16D9">
        <w:tab/>
        <w:t>po pkt 3a dodaje się pkt 3b w brzmieniu:</w:t>
      </w:r>
    </w:p>
    <w:p w14:paraId="1E0B51D2" w14:textId="1178EEEA" w:rsidR="00AC7FA7" w:rsidRPr="004C16D9" w:rsidRDefault="00AC7FA7" w:rsidP="00AC7FA7">
      <w:pPr>
        <w:pStyle w:val="ZLITPKTzmpktliter"/>
      </w:pPr>
      <w:r w:rsidRPr="004C16D9">
        <w:t>„3b)</w:t>
      </w:r>
      <w:r w:rsidRPr="004C16D9">
        <w:tab/>
        <w:t xml:space="preserve">Komendant CBZK </w:t>
      </w:r>
      <w:r w:rsidR="00D6119D" w:rsidRPr="004C16D9">
        <w:t xml:space="preserve">– </w:t>
      </w:r>
      <w:r w:rsidRPr="004C16D9">
        <w:t>w stosunku do policjanta na stanowisku służbowym w CBZK;”;</w:t>
      </w:r>
    </w:p>
    <w:p w14:paraId="334E9578" w14:textId="24A7B3CE" w:rsidR="00AC7FA7" w:rsidRPr="004C16D9" w:rsidRDefault="00C013DE" w:rsidP="00AC7FA7">
      <w:pPr>
        <w:pStyle w:val="PKTpunkt"/>
      </w:pPr>
      <w:r w:rsidRPr="004C16D9">
        <w:t>25</w:t>
      </w:r>
      <w:r w:rsidR="00AC7FA7" w:rsidRPr="004C16D9">
        <w:t>)</w:t>
      </w:r>
      <w:r w:rsidR="00AC7FA7" w:rsidRPr="004C16D9">
        <w:tab/>
        <w:t>w art. 39c w ust. 1 w pkt 2 po wyrazach „Komendant CBZC,” dodaje się wyrazy „Komendant CBZK,”;</w:t>
      </w:r>
    </w:p>
    <w:p w14:paraId="68C8EE90" w14:textId="1AA127BB" w:rsidR="00AC7FA7" w:rsidRPr="004C16D9" w:rsidRDefault="00C013DE" w:rsidP="00AC7FA7">
      <w:pPr>
        <w:pStyle w:val="PKTpunkt"/>
      </w:pPr>
      <w:r w:rsidRPr="004C16D9">
        <w:t>26</w:t>
      </w:r>
      <w:r w:rsidR="00AC7FA7" w:rsidRPr="004C16D9">
        <w:t>)</w:t>
      </w:r>
      <w:r w:rsidR="00AC7FA7" w:rsidRPr="004C16D9">
        <w:tab/>
        <w:t>w art. 46b w ust. 3 po wyrazach „Komendant CBZC,” dodaje się wyrazy „Komendant CBZK,”;</w:t>
      </w:r>
    </w:p>
    <w:p w14:paraId="7F74FF92" w14:textId="00851840" w:rsidR="00AC7FA7" w:rsidRPr="004C16D9" w:rsidRDefault="00C013DE" w:rsidP="00AC7FA7">
      <w:pPr>
        <w:pStyle w:val="PKTpunkt"/>
      </w:pPr>
      <w:r w:rsidRPr="004C16D9">
        <w:t>27</w:t>
      </w:r>
      <w:r w:rsidR="00AC7FA7" w:rsidRPr="004C16D9">
        <w:t>)</w:t>
      </w:r>
      <w:r w:rsidR="00AC7FA7" w:rsidRPr="004C16D9">
        <w:tab/>
        <w:t>w art. 71a w ust. 1 i 9 po wyrazach „Komendant CBZC,” dodaje się wyrazy „Komendant CBZK,”;</w:t>
      </w:r>
    </w:p>
    <w:p w14:paraId="21F0F535" w14:textId="77777777" w:rsidR="00DB04E6" w:rsidRDefault="00C013DE" w:rsidP="00A6366E">
      <w:pPr>
        <w:pStyle w:val="PKTpunkt"/>
      </w:pPr>
      <w:r w:rsidRPr="004C16D9">
        <w:t>28</w:t>
      </w:r>
      <w:r w:rsidR="00AC7FA7" w:rsidRPr="004C16D9">
        <w:t>)</w:t>
      </w:r>
      <w:r w:rsidR="00AC7FA7" w:rsidRPr="004C16D9">
        <w:tab/>
      </w:r>
      <w:r w:rsidR="00A6366E" w:rsidRPr="004C16D9">
        <w:t xml:space="preserve">w </w:t>
      </w:r>
      <w:r w:rsidR="00AC7FA7" w:rsidRPr="004C16D9">
        <w:t xml:space="preserve">art. </w:t>
      </w:r>
      <w:r w:rsidR="00A6366E" w:rsidRPr="004C16D9">
        <w:t>88a w ust. 1</w:t>
      </w:r>
      <w:r w:rsidR="00DB04E6">
        <w:t>:</w:t>
      </w:r>
    </w:p>
    <w:p w14:paraId="3DD67A1A" w14:textId="0DC0F9B8" w:rsidR="00DB04E6" w:rsidRDefault="00DB04E6" w:rsidP="00367598">
      <w:pPr>
        <w:pStyle w:val="LITlitera"/>
      </w:pPr>
      <w:r>
        <w:t>a)</w:t>
      </w:r>
      <w:r>
        <w:tab/>
        <w:t>w pkt 2 po lit. b dodaje się lit. ba w brzmieniu:</w:t>
      </w:r>
    </w:p>
    <w:p w14:paraId="3FBB2911" w14:textId="5FA44D21" w:rsidR="00DB04E6" w:rsidRPr="004C16D9" w:rsidRDefault="00DB04E6" w:rsidP="00367598">
      <w:pPr>
        <w:pStyle w:val="ZLITLITzmlitliter"/>
      </w:pPr>
      <w:r>
        <w:t>„ba)</w:t>
      </w:r>
      <w:r w:rsidR="00F25745">
        <w:tab/>
      </w:r>
      <w:r w:rsidRPr="004C16D9">
        <w:t xml:space="preserve">Komendanta CBZK i </w:t>
      </w:r>
      <w:r w:rsidRPr="00DB04E6">
        <w:t>jego</w:t>
      </w:r>
      <w:r w:rsidRPr="004C16D9">
        <w:t xml:space="preserve"> zastępcy,”,</w:t>
      </w:r>
    </w:p>
    <w:p w14:paraId="7A88C557" w14:textId="6D95FAF3" w:rsidR="00A6366E" w:rsidRPr="004C16D9" w:rsidRDefault="00DB04E6" w:rsidP="00367598">
      <w:pPr>
        <w:pStyle w:val="LITlitera"/>
      </w:pPr>
      <w:r>
        <w:t>b)</w:t>
      </w:r>
      <w:r>
        <w:tab/>
      </w:r>
      <w:r w:rsidR="00A6366E" w:rsidRPr="004C16D9">
        <w:t xml:space="preserve">po pkt 4 dodaje się pkt 4a w brzmieniu: </w:t>
      </w:r>
    </w:p>
    <w:p w14:paraId="15F1D180" w14:textId="3EDBAE1F" w:rsidR="00A6366E" w:rsidRPr="00F25745" w:rsidRDefault="00D4399D" w:rsidP="00F25745">
      <w:pPr>
        <w:pStyle w:val="ZLITPKTzmpktliter"/>
      </w:pPr>
      <w:r>
        <w:t>„</w:t>
      </w:r>
      <w:r w:rsidR="00A6366E" w:rsidRPr="00F25745">
        <w:t>4a)</w:t>
      </w:r>
      <w:r w:rsidR="00C800FB" w:rsidRPr="00F25745">
        <w:tab/>
      </w:r>
      <w:r w:rsidR="00A6366E" w:rsidRPr="00F25745">
        <w:t>Komendant CBZK – w stosunku do policjanta na stanowisku służbowym w CBZK lub pozostającego w jego dyspozycji;”;</w:t>
      </w:r>
    </w:p>
    <w:p w14:paraId="595EA8BC" w14:textId="3DD08C1A" w:rsidR="00A6366E" w:rsidRPr="004C16D9" w:rsidRDefault="00A6366E" w:rsidP="00A6366E">
      <w:pPr>
        <w:pStyle w:val="PKTpunkt"/>
      </w:pPr>
      <w:r w:rsidRPr="004C16D9">
        <w:t>29</w:t>
      </w:r>
      <w:r w:rsidR="00C800FB" w:rsidRPr="004C16D9">
        <w:t>)</w:t>
      </w:r>
      <w:r w:rsidR="00C800FB">
        <w:tab/>
      </w:r>
      <w:r w:rsidRPr="004C16D9">
        <w:t xml:space="preserve">w art. 90 w ust. 5 w pkt 2: </w:t>
      </w:r>
    </w:p>
    <w:p w14:paraId="0B595474" w14:textId="771AA40E" w:rsidR="00A6366E" w:rsidRPr="004C16D9" w:rsidRDefault="00A6366E" w:rsidP="003A3435">
      <w:pPr>
        <w:pStyle w:val="LITlitera"/>
      </w:pPr>
      <w:r w:rsidRPr="004C16D9">
        <w:t>a)</w:t>
      </w:r>
      <w:r w:rsidR="00C800FB">
        <w:tab/>
      </w:r>
      <w:r w:rsidRPr="004C16D9">
        <w:t xml:space="preserve">w lit. a w </w:t>
      </w:r>
      <w:r w:rsidR="005145FE" w:rsidRPr="004C16D9">
        <w:t>tiret</w:t>
      </w:r>
      <w:r w:rsidRPr="004C16D9">
        <w:t xml:space="preserve"> </w:t>
      </w:r>
      <w:r w:rsidR="00C800FB" w:rsidRPr="004C16D9">
        <w:t>pierwsz</w:t>
      </w:r>
      <w:r w:rsidR="00C800FB">
        <w:t>ym</w:t>
      </w:r>
      <w:r w:rsidR="00C800FB" w:rsidRPr="004C16D9">
        <w:t xml:space="preserve"> </w:t>
      </w:r>
      <w:r w:rsidRPr="004C16D9">
        <w:t>po wyrazach „Komendant CBZC,” dodaje się wyrazy „Komendant CBZK,”,</w:t>
      </w:r>
    </w:p>
    <w:p w14:paraId="59D0DE7A" w14:textId="5414A379" w:rsidR="00AC7FA7" w:rsidRPr="004C16D9" w:rsidRDefault="00A6366E" w:rsidP="003A3435">
      <w:pPr>
        <w:pStyle w:val="LITlitera"/>
      </w:pPr>
      <w:r w:rsidRPr="004C16D9">
        <w:t>b</w:t>
      </w:r>
      <w:r w:rsidR="00C800FB" w:rsidRPr="004C16D9">
        <w:t>)</w:t>
      </w:r>
      <w:r w:rsidR="00C800FB">
        <w:tab/>
      </w:r>
      <w:r w:rsidRPr="004C16D9">
        <w:t>w lit. b</w:t>
      </w:r>
      <w:r w:rsidRPr="004C16D9" w:rsidDel="00A6366E">
        <w:t xml:space="preserve"> </w:t>
      </w:r>
      <w:r w:rsidRPr="004C16D9">
        <w:t>po wyrazach „Komendant CBZC,” dodaje się wyrazy „Komendant CBZK,”;</w:t>
      </w:r>
    </w:p>
    <w:p w14:paraId="3CF3D293" w14:textId="28B58861" w:rsidR="00AC7FA7" w:rsidRPr="004C16D9" w:rsidRDefault="00A6366E" w:rsidP="00AC7FA7">
      <w:pPr>
        <w:pStyle w:val="PKTpunkt"/>
      </w:pPr>
      <w:r w:rsidRPr="004C16D9">
        <w:t>30</w:t>
      </w:r>
      <w:r w:rsidR="00AC7FA7" w:rsidRPr="004C16D9">
        <w:t>)</w:t>
      </w:r>
      <w:r w:rsidR="00AC7FA7" w:rsidRPr="004C16D9">
        <w:tab/>
        <w:t>w art. 110 w ust. 15 po wyrazach „Komendantowi CBZC,” dodaje się wyrazy „Komendantowi CBZK,”;</w:t>
      </w:r>
    </w:p>
    <w:p w14:paraId="70E22C96" w14:textId="573DBF9D" w:rsidR="00AC7FA7" w:rsidRPr="004C16D9" w:rsidRDefault="00C013DE" w:rsidP="00AC7FA7">
      <w:pPr>
        <w:pStyle w:val="PKTpunkt"/>
      </w:pPr>
      <w:r w:rsidRPr="004C16D9">
        <w:t>3</w:t>
      </w:r>
      <w:r w:rsidR="00A6366E" w:rsidRPr="004C16D9">
        <w:t>1</w:t>
      </w:r>
      <w:r w:rsidR="00AC7FA7" w:rsidRPr="004C16D9">
        <w:t>)</w:t>
      </w:r>
      <w:r w:rsidR="00AC7FA7" w:rsidRPr="004C16D9">
        <w:tab/>
        <w:t>w art. 116 ust. 2 otrzymuje brzmienie:</w:t>
      </w:r>
    </w:p>
    <w:p w14:paraId="2FD578DE" w14:textId="07AD090E" w:rsidR="00AC7FA7" w:rsidRPr="004C16D9" w:rsidRDefault="00AC7FA7" w:rsidP="00AC7FA7">
      <w:pPr>
        <w:pStyle w:val="ZUSTzmustartykuempunktem"/>
      </w:pPr>
      <w:r w:rsidRPr="004C16D9">
        <w:lastRenderedPageBreak/>
        <w:t>„2. Świadczenia, o których mowa w ust. 1, przysługują małżonkowi policjanta, który pozostawał z nim we wspólności małżeńskiej, a w dalszej kolejności dzieciom oraz rodzicom, jeżeli w dniu śmierci policjanta spełniali warunki do uzyskania renty rodzinnej na podstawie przepisów </w:t>
      </w:r>
      <w:bookmarkStart w:id="19" w:name="highlightHit_3"/>
      <w:bookmarkEnd w:id="19"/>
      <w:r w:rsidR="00C141E1" w:rsidRPr="004C16D9">
        <w:t>o zaopatrzeniu emerytalnym funkcjonariuszy służb mundurowych oraz ich rodzin</w:t>
      </w:r>
      <w:r w:rsidRPr="004C16D9">
        <w:t>.”;</w:t>
      </w:r>
    </w:p>
    <w:p w14:paraId="2B8AB896" w14:textId="76ECC3B9" w:rsidR="00AC7FA7" w:rsidRPr="004C16D9" w:rsidRDefault="00C013DE" w:rsidP="00AC7FA7">
      <w:pPr>
        <w:pStyle w:val="PKTpunkt"/>
      </w:pPr>
      <w:r w:rsidRPr="004C16D9">
        <w:t>3</w:t>
      </w:r>
      <w:r w:rsidR="00A6366E" w:rsidRPr="004C16D9">
        <w:t>2</w:t>
      </w:r>
      <w:r w:rsidR="00AC7FA7" w:rsidRPr="004C16D9">
        <w:t>)</w:t>
      </w:r>
      <w:r w:rsidR="00AC7FA7" w:rsidRPr="004C16D9">
        <w:tab/>
        <w:t>w art. 120a:</w:t>
      </w:r>
    </w:p>
    <w:p w14:paraId="03D82777" w14:textId="6207332F" w:rsidR="00AC7FA7" w:rsidRPr="004C16D9" w:rsidRDefault="00AC7FA7" w:rsidP="00AC7FA7">
      <w:pPr>
        <w:pStyle w:val="LITlitera"/>
      </w:pPr>
      <w:r w:rsidRPr="004C16D9">
        <w:t>a)</w:t>
      </w:r>
      <w:r w:rsidRPr="004C16D9">
        <w:tab/>
        <w:t xml:space="preserve">w ust. 2 pkt </w:t>
      </w:r>
      <w:r w:rsidR="004A0C1E" w:rsidRPr="004C16D9">
        <w:t xml:space="preserve">2 i </w:t>
      </w:r>
      <w:r w:rsidRPr="004C16D9">
        <w:t>3 otrzymuj</w:t>
      </w:r>
      <w:r w:rsidR="004A0C1E" w:rsidRPr="004C16D9">
        <w:t>ą</w:t>
      </w:r>
      <w:r w:rsidRPr="004C16D9">
        <w:t xml:space="preserve"> brzmienie:</w:t>
      </w:r>
    </w:p>
    <w:p w14:paraId="58CBA389" w14:textId="65BE9209" w:rsidR="004A0C1E" w:rsidRPr="004C16D9" w:rsidRDefault="00D4399D" w:rsidP="003A3435">
      <w:pPr>
        <w:pStyle w:val="ZLITPKTzmpktliter"/>
      </w:pPr>
      <w:r>
        <w:t>„</w:t>
      </w:r>
      <w:r w:rsidR="004A0C1E" w:rsidRPr="004C16D9">
        <w:t>2</w:t>
      </w:r>
      <w:r w:rsidR="00A17479" w:rsidRPr="004C16D9">
        <w:t>)</w:t>
      </w:r>
      <w:r w:rsidR="00A17479" w:rsidRPr="004C16D9">
        <w:tab/>
      </w:r>
      <w:r w:rsidR="004A0C1E" w:rsidRPr="004C16D9">
        <w:t>służby w Agencji Bezpieczeństwa Wewnętrznego, Agencji Wywiadu, Służbie Kontrwywiadu Wojskowego, Służbie Wywiadu Wojskowego, Straży Granicznej, Straży Marszałkowskiej, Służbie Ochrony Państwa, Państwowej Straży Pożarnej, Służbie Celnej, Służbie Celno-Skarbowej i Służbie Więziennej</w:t>
      </w:r>
      <w:r w:rsidR="00F15453" w:rsidRPr="004C16D9">
        <w:t>;</w:t>
      </w:r>
    </w:p>
    <w:p w14:paraId="166EB2F6" w14:textId="24119EB9" w:rsidR="00AC7FA7" w:rsidRPr="004C16D9" w:rsidRDefault="00AC7FA7" w:rsidP="003A3435">
      <w:pPr>
        <w:pStyle w:val="ZLITPKTzmpktliter"/>
      </w:pPr>
      <w:r w:rsidRPr="004C16D9">
        <w:t>3)</w:t>
      </w:r>
      <w:r w:rsidRPr="004C16D9">
        <w:tab/>
        <w:t xml:space="preserve">traktowane jako równorzędne ze służbą, o której mowa w pkt 1 i 2, wymienione w art. 13 ustawy z dnia 18 lutego 1994 r. </w:t>
      </w:r>
      <w:r w:rsidR="00090534" w:rsidRPr="004C16D9">
        <w:t>o zaopatrzeniu emerytalnym funkcjonariuszy służb mundurowych oraz ich rodzin</w:t>
      </w:r>
      <w:r w:rsidRPr="004C16D9">
        <w:t xml:space="preserve"> </w:t>
      </w:r>
      <w:r w:rsidR="007F35CA" w:rsidRPr="004C16D9">
        <w:t>(Dz. U. z</w:t>
      </w:r>
      <w:r w:rsidR="00555B5D" w:rsidRPr="004C16D9">
        <w:t xml:space="preserve"> </w:t>
      </w:r>
      <w:bookmarkStart w:id="20" w:name="_Hlk210819859"/>
      <w:r w:rsidR="00727D90" w:rsidRPr="004C16D9">
        <w:t xml:space="preserve">2024 r. </w:t>
      </w:r>
      <w:r w:rsidR="00F25745">
        <w:t xml:space="preserve">poz. </w:t>
      </w:r>
      <w:r w:rsidR="00727D90" w:rsidRPr="004C16D9">
        <w:t xml:space="preserve">1121, 1243, 1562 i 1871 oraz z 2025 r. </w:t>
      </w:r>
      <w:r w:rsidR="00F25745">
        <w:t xml:space="preserve">poz. </w:t>
      </w:r>
      <w:bookmarkEnd w:id="20"/>
      <w:r w:rsidR="00266D63">
        <w:t>1366 i …</w:t>
      </w:r>
      <w:r w:rsidR="00266D63" w:rsidRPr="004C16D9">
        <w:t>).”,</w:t>
      </w:r>
    </w:p>
    <w:p w14:paraId="2FD439B8" w14:textId="77777777" w:rsidR="00AC7FA7" w:rsidRPr="004C16D9" w:rsidRDefault="00AC7FA7" w:rsidP="00AC7FA7">
      <w:pPr>
        <w:pStyle w:val="LITlitera"/>
      </w:pPr>
      <w:r w:rsidRPr="004C16D9">
        <w:t>b)</w:t>
      </w:r>
      <w:r w:rsidRPr="004C16D9">
        <w:tab/>
        <w:t>w ust. 6 po wyrazach „Komendantowi CBZC,” dodaje się wyrazy „Komendantowi CBZK,”;</w:t>
      </w:r>
    </w:p>
    <w:p w14:paraId="7BB72414" w14:textId="45602851" w:rsidR="00AC7FA7" w:rsidRPr="004C16D9" w:rsidRDefault="00C013DE" w:rsidP="00AC7FA7">
      <w:pPr>
        <w:pStyle w:val="PKTpunkt"/>
      </w:pPr>
      <w:r w:rsidRPr="004C16D9">
        <w:t>3</w:t>
      </w:r>
      <w:r w:rsidR="00A6366E" w:rsidRPr="004C16D9">
        <w:t>3</w:t>
      </w:r>
      <w:r w:rsidR="00AC7FA7" w:rsidRPr="004C16D9">
        <w:t>)</w:t>
      </w:r>
      <w:r w:rsidR="00AC7FA7" w:rsidRPr="004C16D9">
        <w:tab/>
        <w:t>w art. 133</w:t>
      </w:r>
      <w:r w:rsidR="00C800FB">
        <w:t xml:space="preserve"> w</w:t>
      </w:r>
      <w:r w:rsidR="00AC7FA7" w:rsidRPr="004C16D9">
        <w:t xml:space="preserve"> ust. 8 w pkt 3 po wyrazach „Komendanta CBZC,” dodaje się wyrazy „Komendanta CBZK,”</w:t>
      </w:r>
      <w:r w:rsidR="004A7958" w:rsidRPr="004C16D9">
        <w:t>;</w:t>
      </w:r>
    </w:p>
    <w:p w14:paraId="3BF0041C" w14:textId="1B9FEDD6" w:rsidR="00AC7FA7" w:rsidRPr="004C16D9" w:rsidRDefault="00C013DE" w:rsidP="00AC7FA7">
      <w:pPr>
        <w:pStyle w:val="PKTpunkt"/>
      </w:pPr>
      <w:r w:rsidRPr="004C16D9">
        <w:t>3</w:t>
      </w:r>
      <w:r w:rsidR="00A6366E" w:rsidRPr="004C16D9">
        <w:t>4</w:t>
      </w:r>
      <w:r w:rsidR="00AC7FA7" w:rsidRPr="004C16D9">
        <w:t>)</w:t>
      </w:r>
      <w:r w:rsidR="00AC7FA7" w:rsidRPr="004C16D9">
        <w:tab/>
        <w:t>w art. 145n ust. 3 otrzymuje brzmienie:</w:t>
      </w:r>
    </w:p>
    <w:p w14:paraId="01DA6EEE" w14:textId="7011CF6A" w:rsidR="00AC7FA7" w:rsidRPr="004C16D9" w:rsidRDefault="00AC7FA7" w:rsidP="00AC7FA7">
      <w:pPr>
        <w:pStyle w:val="ZUSTzmustartykuempunktem"/>
      </w:pPr>
      <w:r w:rsidRPr="004C16D9">
        <w:t xml:space="preserve">„3. Jeżeli pies służbowy wycofany z użycia lub koń służbowy wycofany z użycia nie zostanie powierzony opiekunowi, o którym mowa w ust. 1 albo 2, zwierzę można powierzyć innemu policjantowi lub pracownikowi Policji, emerytowanemu policjantowi lub policjantowi zwolnionemu ze służby w Policji, który ma ustalone prawo do policyjnej renty inwalidzkiej w rozumieniu ustawy z dnia 18 lutego 1994 r. </w:t>
      </w:r>
      <w:r w:rsidR="00AF61EF" w:rsidRPr="004C16D9">
        <w:t>o zaopatrzeniu emerytalnym funkcjonariuszy służb mundurowych oraz ich rodzin</w:t>
      </w:r>
      <w:r w:rsidRPr="004C16D9">
        <w:t>, jeżeli złoży pisemną deklarację woli sprawowania opieki oraz posiada wiedzę i umiejętności w zakresie opieki nad psem lub koniem.”.</w:t>
      </w:r>
    </w:p>
    <w:p w14:paraId="72D1A46A" w14:textId="36D0327F" w:rsidR="005F3415" w:rsidRPr="004C16D9" w:rsidRDefault="005F3415" w:rsidP="005F3415">
      <w:pPr>
        <w:pStyle w:val="ARTartustawynprozporzdzenia"/>
      </w:pPr>
      <w:r w:rsidRPr="004C16D9">
        <w:rPr>
          <w:rStyle w:val="Ppogrubienie"/>
        </w:rPr>
        <w:lastRenderedPageBreak/>
        <w:t xml:space="preserve">Art. </w:t>
      </w:r>
      <w:r w:rsidR="008B7D22" w:rsidRPr="004C16D9">
        <w:rPr>
          <w:rStyle w:val="Ppogrubienie"/>
        </w:rPr>
        <w:t>2</w:t>
      </w:r>
      <w:r w:rsidR="00125919" w:rsidRPr="004C16D9">
        <w:rPr>
          <w:rStyle w:val="Ppogrubienie"/>
        </w:rPr>
        <w:t>4</w:t>
      </w:r>
      <w:r w:rsidRPr="004C16D9">
        <w:rPr>
          <w:rStyle w:val="Ppogrubienie"/>
        </w:rPr>
        <w:t xml:space="preserve">. </w:t>
      </w:r>
      <w:r w:rsidRPr="004C16D9">
        <w:t>W ustawie z dnia 21 czerwca 1990 r. o zwrocie korzyści uzyskanych niesłusznie kosztem Skarbu Państwa lub innych państwowych osób prawnych (</w:t>
      </w:r>
      <w:bookmarkStart w:id="21" w:name="_Hlk209610177"/>
      <w:r w:rsidRPr="004C16D9">
        <w:t>Dz.</w:t>
      </w:r>
      <w:r w:rsidR="00814DDC" w:rsidRPr="004C16D9">
        <w:t xml:space="preserve"> </w:t>
      </w:r>
      <w:r w:rsidRPr="004C16D9">
        <w:t>U. poz. 255</w:t>
      </w:r>
      <w:r w:rsidR="006C7ABA" w:rsidRPr="004C16D9">
        <w:t>, z późn. zm.</w:t>
      </w:r>
      <w:r w:rsidR="006C7ABA" w:rsidRPr="004C16D9">
        <w:rPr>
          <w:rStyle w:val="Odwoanieprzypisudolnego"/>
        </w:rPr>
        <w:footnoteReference w:id="5"/>
      </w:r>
      <w:r w:rsidR="00814DDC" w:rsidRPr="004C16D9">
        <w:rPr>
          <w:rStyle w:val="IGindeksgrny"/>
        </w:rPr>
        <w:t>)</w:t>
      </w:r>
      <w:bookmarkEnd w:id="21"/>
      <w:r w:rsidRPr="004C16D9">
        <w:t xml:space="preserve">) w art. 2 </w:t>
      </w:r>
      <w:r w:rsidR="00C83D0F" w:rsidRPr="004C16D9">
        <w:t xml:space="preserve">w </w:t>
      </w:r>
      <w:r w:rsidRPr="004C16D9">
        <w:t xml:space="preserve">ust. 1 pkt 5a otrzymuje brzmienie: </w:t>
      </w:r>
    </w:p>
    <w:p w14:paraId="6F9D7BCD" w14:textId="129CCEA4" w:rsidR="005F3415" w:rsidRPr="004C16D9" w:rsidRDefault="00D4399D" w:rsidP="005F3415">
      <w:pPr>
        <w:pStyle w:val="ZPKTzmpktartykuempunktem"/>
      </w:pPr>
      <w:r>
        <w:t>„</w:t>
      </w:r>
      <w:r w:rsidR="005F3415" w:rsidRPr="004C16D9">
        <w:t>5a</w:t>
      </w:r>
      <w:r w:rsidR="00A17479" w:rsidRPr="004C16D9">
        <w:t>)</w:t>
      </w:r>
      <w:r w:rsidR="00A17479" w:rsidRPr="004C16D9">
        <w:tab/>
      </w:r>
      <w:r w:rsidR="005F3415" w:rsidRPr="004C16D9">
        <w:t>Szef Krajowej Administracji Skarbowej,</w:t>
      </w:r>
      <w:r w:rsidR="004A7958" w:rsidRPr="004C16D9">
        <w:t>”</w:t>
      </w:r>
      <w:r w:rsidR="005F3415" w:rsidRPr="004C16D9">
        <w:t>.</w:t>
      </w:r>
    </w:p>
    <w:p w14:paraId="07A36D13" w14:textId="2690D5D0" w:rsidR="005F3415" w:rsidRPr="004C16D9" w:rsidRDefault="005F3415" w:rsidP="005F3415">
      <w:pPr>
        <w:pStyle w:val="ARTartustawynprozporzdzenia"/>
      </w:pPr>
      <w:r w:rsidRPr="004C16D9">
        <w:rPr>
          <w:rStyle w:val="Ppogrubienie"/>
        </w:rPr>
        <w:t xml:space="preserve">Art. </w:t>
      </w:r>
      <w:r w:rsidR="008B7D22" w:rsidRPr="004C16D9">
        <w:rPr>
          <w:rStyle w:val="Ppogrubienie"/>
        </w:rPr>
        <w:t>2</w:t>
      </w:r>
      <w:r w:rsidR="00125919" w:rsidRPr="004C16D9">
        <w:rPr>
          <w:rStyle w:val="Ppogrubienie"/>
        </w:rPr>
        <w:t>5</w:t>
      </w:r>
      <w:r w:rsidRPr="004C16D9">
        <w:rPr>
          <w:rStyle w:val="Ppogrubienie"/>
        </w:rPr>
        <w:t>.</w:t>
      </w:r>
      <w:r w:rsidRPr="004C16D9">
        <w:t xml:space="preserve"> W ustawie z dnia 12 października 1990 r. o Straży Granicznej (Dz. U. </w:t>
      </w:r>
      <w:bookmarkStart w:id="23" w:name="_Hlk183352437"/>
      <w:r w:rsidRPr="004C16D9">
        <w:t xml:space="preserve">z </w:t>
      </w:r>
      <w:r w:rsidR="00A17479" w:rsidRPr="004C16D9">
        <w:t>202</w:t>
      </w:r>
      <w:r w:rsidR="00322EC0" w:rsidRPr="004C16D9">
        <w:t>5</w:t>
      </w:r>
      <w:r w:rsidR="00A17479" w:rsidRPr="004C16D9">
        <w:t xml:space="preserve"> </w:t>
      </w:r>
      <w:r w:rsidRPr="004C16D9">
        <w:t xml:space="preserve">r. poz. </w:t>
      </w:r>
      <w:r w:rsidR="00A17479" w:rsidRPr="004C16D9">
        <w:t>91</w:t>
      </w:r>
      <w:r w:rsidR="00322EC0" w:rsidRPr="004C16D9">
        <w:t>4</w:t>
      </w:r>
      <w:bookmarkEnd w:id="23"/>
      <w:r w:rsidR="003F14A1">
        <w:t xml:space="preserve"> i 1366</w:t>
      </w:r>
      <w:r w:rsidRPr="004C16D9">
        <w:t xml:space="preserve">) wprowadza się następujące zmiany: </w:t>
      </w:r>
    </w:p>
    <w:p w14:paraId="239C2049" w14:textId="79CBF095" w:rsidR="005F3415" w:rsidRPr="004C16D9" w:rsidRDefault="005F3415" w:rsidP="005F3415">
      <w:pPr>
        <w:pStyle w:val="PKTpunkt"/>
      </w:pPr>
      <w:r w:rsidRPr="004C16D9">
        <w:t>1)</w:t>
      </w:r>
      <w:r w:rsidR="00A17479" w:rsidRPr="004C16D9">
        <w:tab/>
      </w:r>
      <w:r w:rsidRPr="004C16D9">
        <w:t>w art. 31a ust. 1</w:t>
      </w:r>
      <w:r w:rsidR="00A17479" w:rsidRPr="004C16D9">
        <w:t>–</w:t>
      </w:r>
      <w:r w:rsidRPr="004C16D9">
        <w:t xml:space="preserve">3 </w:t>
      </w:r>
      <w:r w:rsidR="00A17479" w:rsidRPr="004C16D9">
        <w:t xml:space="preserve">otrzymują </w:t>
      </w:r>
      <w:r w:rsidRPr="004C16D9">
        <w:t xml:space="preserve">brzmienie: </w:t>
      </w:r>
    </w:p>
    <w:p w14:paraId="378F54B5" w14:textId="152BFEAE" w:rsidR="005F3415" w:rsidRPr="004C16D9" w:rsidRDefault="00D4399D" w:rsidP="00281964">
      <w:pPr>
        <w:pStyle w:val="ZUSTzmustartykuempunktem"/>
      </w:pPr>
      <w:r>
        <w:t>„</w:t>
      </w:r>
      <w:r w:rsidR="005F3415" w:rsidRPr="004C16D9">
        <w:t xml:space="preserve">1. Funkcjonariusz Policji, Straży Marszałkowskiej, Służby Ochrony Państwa, Służby Celno-Skarbowej, Państwowej Straży Pożarnej, Agencji Bezpieczeństwa Wewnętrznego, Agencji Wywiadu, Służby Wywiadu Wojskowego lub Służby Kontrwywiadu Wojskowego może być na własną prośbę przeniesiony do służby w Straży Granicznej, jeżeli wykazuje on szczególne predyspozycje do jej pełnienia. </w:t>
      </w:r>
    </w:p>
    <w:p w14:paraId="10B16279" w14:textId="712D3511" w:rsidR="005F3415" w:rsidRPr="004C16D9" w:rsidRDefault="005F3415" w:rsidP="00281964">
      <w:pPr>
        <w:pStyle w:val="ZUSTzmustartykuempunktem"/>
      </w:pPr>
      <w:r w:rsidRPr="004C16D9">
        <w:t xml:space="preserve">2. Funkcjonariuszy, o których mowa w ust. 1, do służby w Straży Granicznej przenosi w porozumieniu odpowiednio z Komendantem Głównym Policji, Szefem Kancelarii Sejmu, Komendantem Służby Ochrony Państwa, Szefem Krajowej Administracji Skarbowej, Komendantem Głównym Państwowej Straży Pożarnej, Szefem Agencji Bezpieczeństwa Wewnętrznego, Szefem Agencji Wywiadu, Szefem Służby Wywiadu Wojskowego lub Szefem Służby Kontrwywiadu Wojskowego Komendant Główny Straży Granicznej za zgodą ministra właściwego do spraw wewnętrznych. </w:t>
      </w:r>
    </w:p>
    <w:p w14:paraId="001B70B6" w14:textId="6E59CAE7" w:rsidR="005F3415" w:rsidRPr="004C16D9" w:rsidRDefault="005F3415" w:rsidP="00281964">
      <w:pPr>
        <w:pStyle w:val="ZUSTzmustartykuempunktem"/>
      </w:pPr>
      <w:r w:rsidRPr="004C16D9">
        <w:t>3. Funkcjonariusz Policji, Straży Marszałkowskiej, Służby Ochrony Państwa, Służby Celno-Skarbowej, Państwowej Straży Pożarnej, Agencji Bezpieczeństwa Wewnętrznego, Agencji Wywiadu, Służby Wywiadu Wojskowego lub Służby Kontrwywiadu Wojskowego przeniesiony do służby w Straży Granicznej zachowuje ciągłość służby.”</w:t>
      </w:r>
      <w:r w:rsidR="004A7958" w:rsidRPr="004C16D9">
        <w:t>;</w:t>
      </w:r>
    </w:p>
    <w:p w14:paraId="37BFA4CC" w14:textId="05C9F855" w:rsidR="005F3415" w:rsidRPr="004C16D9" w:rsidRDefault="005F3415" w:rsidP="005F3415">
      <w:pPr>
        <w:pStyle w:val="PKTpunkt"/>
      </w:pPr>
      <w:r w:rsidRPr="004C16D9">
        <w:t>2)</w:t>
      </w:r>
      <w:r w:rsidR="00A17479" w:rsidRPr="004C16D9">
        <w:tab/>
      </w:r>
      <w:r w:rsidRPr="004C16D9">
        <w:t xml:space="preserve">w art. 87b w ust. 2 pkt 3 otrzymuje brzmienie: </w:t>
      </w:r>
    </w:p>
    <w:p w14:paraId="4E22062B" w14:textId="5302D7C7" w:rsidR="005F3415" w:rsidRPr="004C16D9" w:rsidRDefault="00D4399D" w:rsidP="005F3415">
      <w:pPr>
        <w:pStyle w:val="ZPKTzmpktartykuempunktem"/>
      </w:pPr>
      <w:r>
        <w:t>„</w:t>
      </w:r>
      <w:r w:rsidR="005F3415" w:rsidRPr="004C16D9">
        <w:t>3)</w:t>
      </w:r>
      <w:r w:rsidR="00A17479" w:rsidRPr="004C16D9">
        <w:tab/>
      </w:r>
      <w:r w:rsidR="005F3415" w:rsidRPr="004C16D9">
        <w:t xml:space="preserve">traktowane jako równorzędne ze służbą, o której mowa w pkt 1 i 2, wymienione w art. 13 ustawy z dnia 18 lutego 1994 r. </w:t>
      </w:r>
      <w:r w:rsidR="00BD21E6" w:rsidRPr="004C16D9">
        <w:t xml:space="preserve">o zaopatrzeniu emerytalnym funkcjonariuszy służb mundurowych oraz ich rodzin </w:t>
      </w:r>
      <w:r w:rsidR="007F35CA" w:rsidRPr="004C16D9">
        <w:t>(Dz. U. z</w:t>
      </w:r>
      <w:r w:rsidR="00727D90" w:rsidRPr="004C16D9">
        <w:t xml:space="preserve"> 2024 r. poz. 1121, 1243, 1562 i 1871 oraz z 2025 r. poz. </w:t>
      </w:r>
      <w:r w:rsidR="003F14A1">
        <w:t>1366 i …</w:t>
      </w:r>
      <w:r w:rsidR="006F07F3" w:rsidRPr="004C16D9">
        <w:t>)</w:t>
      </w:r>
      <w:r w:rsidR="005F3415" w:rsidRPr="004C16D9">
        <w:t>;</w:t>
      </w:r>
      <w:r w:rsidR="009D606A" w:rsidRPr="004C16D9">
        <w:t>”;</w:t>
      </w:r>
    </w:p>
    <w:p w14:paraId="06DB94BE" w14:textId="6C2E0E4C" w:rsidR="004A4641" w:rsidRPr="004C16D9" w:rsidRDefault="00391FA0" w:rsidP="003A3435">
      <w:pPr>
        <w:pStyle w:val="PKTpunkt"/>
      </w:pPr>
      <w:r w:rsidRPr="004C16D9">
        <w:t>3</w:t>
      </w:r>
      <w:r w:rsidR="004A0D61" w:rsidRPr="004C16D9">
        <w:t>)</w:t>
      </w:r>
      <w:r w:rsidR="004A0D61">
        <w:tab/>
      </w:r>
      <w:r w:rsidR="004A4641" w:rsidRPr="004C16D9">
        <w:t xml:space="preserve">w art. 106 w ust. 2 pkt </w:t>
      </w:r>
      <w:r w:rsidR="005145FE" w:rsidRPr="004C16D9">
        <w:t>3</w:t>
      </w:r>
      <w:r w:rsidR="004A4641" w:rsidRPr="004C16D9">
        <w:t xml:space="preserve"> otrzymuj</w:t>
      </w:r>
      <w:r w:rsidR="005145FE" w:rsidRPr="004C16D9">
        <w:t>e</w:t>
      </w:r>
      <w:r w:rsidR="004A4641" w:rsidRPr="004C16D9">
        <w:t xml:space="preserve"> brzmienie: </w:t>
      </w:r>
    </w:p>
    <w:p w14:paraId="3BFB2A10" w14:textId="105DBCB8" w:rsidR="004A4641" w:rsidRPr="004C16D9" w:rsidRDefault="00D4399D" w:rsidP="00166925">
      <w:pPr>
        <w:pStyle w:val="ZPKTzmpktartykuempunktem"/>
      </w:pPr>
      <w:r>
        <w:lastRenderedPageBreak/>
        <w:t>„</w:t>
      </w:r>
      <w:r w:rsidR="004A4641" w:rsidRPr="004C16D9">
        <w:t>3)</w:t>
      </w:r>
      <w:r w:rsidR="00C800FB">
        <w:tab/>
      </w:r>
      <w:r w:rsidR="004A4641" w:rsidRPr="004C16D9">
        <w:t>traktowane jako równorzędne ze służbą, o której mowa w pkt 1 i 2, wymienione w art. 13 ustawy z dnia 18 lutego 1994 r. o zaopatrzeniu emerytalnym funkcjonariuszy służb mundurowych oraz ich rodzin;”;</w:t>
      </w:r>
    </w:p>
    <w:p w14:paraId="46BF950D" w14:textId="01824D71" w:rsidR="005F3415" w:rsidRPr="004C16D9" w:rsidRDefault="00391FA0" w:rsidP="005F3415">
      <w:pPr>
        <w:pStyle w:val="PKTpunkt"/>
      </w:pPr>
      <w:r w:rsidRPr="004C16D9">
        <w:t>4</w:t>
      </w:r>
      <w:r w:rsidR="005F3415" w:rsidRPr="004C16D9">
        <w:t>)</w:t>
      </w:r>
      <w:r w:rsidR="009D606A" w:rsidRPr="004C16D9">
        <w:tab/>
      </w:r>
      <w:r w:rsidR="005F3415" w:rsidRPr="004C16D9">
        <w:t xml:space="preserve">w art. 117d w ust. 2 </w:t>
      </w:r>
      <w:r w:rsidR="00D3307C" w:rsidRPr="004C16D9">
        <w:t>pkt 3</w:t>
      </w:r>
      <w:r w:rsidR="005F3415" w:rsidRPr="004C16D9">
        <w:t xml:space="preserve"> otrzymuje brzmienie: </w:t>
      </w:r>
    </w:p>
    <w:p w14:paraId="3EC5F1E8" w14:textId="4554FC05" w:rsidR="005F3415" w:rsidRPr="004C16D9" w:rsidRDefault="00D4399D" w:rsidP="005F3415">
      <w:pPr>
        <w:pStyle w:val="ZPKTzmpktartykuempunktem"/>
      </w:pPr>
      <w:r>
        <w:t>„</w:t>
      </w:r>
      <w:r w:rsidR="005F3415" w:rsidRPr="004C16D9">
        <w:t>3)</w:t>
      </w:r>
      <w:r w:rsidR="009D606A" w:rsidRPr="004C16D9">
        <w:tab/>
      </w:r>
      <w:r w:rsidR="005F3415" w:rsidRPr="004C16D9">
        <w:t xml:space="preserve">traktowane jako równorzędne ze służbą, o której mowa w pkt 1 i 2, wymienione w art. 13 ustawy z dnia 18 lutego 1994 r. </w:t>
      </w:r>
      <w:r w:rsidR="00FB353F" w:rsidRPr="004C16D9">
        <w:t>o zaopatrzeniu emerytalnym funkcjonariuszy służb mundurowych oraz ich rodzin</w:t>
      </w:r>
      <w:r w:rsidR="005F3415" w:rsidRPr="004C16D9">
        <w:t>.”</w:t>
      </w:r>
      <w:r w:rsidR="004A7958" w:rsidRPr="004C16D9">
        <w:t>;</w:t>
      </w:r>
    </w:p>
    <w:p w14:paraId="4ADE377C" w14:textId="7EE1881E" w:rsidR="005F3415" w:rsidRPr="004C16D9" w:rsidRDefault="00391FA0" w:rsidP="005F3415">
      <w:pPr>
        <w:pStyle w:val="PKTpunkt"/>
      </w:pPr>
      <w:r w:rsidRPr="004C16D9">
        <w:t>5</w:t>
      </w:r>
      <w:r w:rsidR="005F3415" w:rsidRPr="004C16D9">
        <w:t>)</w:t>
      </w:r>
      <w:r w:rsidR="009D606A" w:rsidRPr="004C16D9">
        <w:tab/>
      </w:r>
      <w:r w:rsidR="005F3415" w:rsidRPr="004C16D9">
        <w:t xml:space="preserve">w art. 120 ust. 2 otrzymuje brzmienie: </w:t>
      </w:r>
    </w:p>
    <w:p w14:paraId="4A036098" w14:textId="266CE5E0" w:rsidR="005F3415" w:rsidRPr="004C16D9" w:rsidRDefault="00D4399D" w:rsidP="00281964">
      <w:pPr>
        <w:pStyle w:val="ZUSTzmustartykuempunktem"/>
      </w:pPr>
      <w:r>
        <w:t>„</w:t>
      </w:r>
      <w:r w:rsidR="005F3415" w:rsidRPr="004C16D9">
        <w:t xml:space="preserve">2. Świadczenia, o których mowa w ust. 1, przysługują małżonkowi funkcjonariusza, który pozostawał z nim we wspólności małżeńskiej, a w dalszej kolejności dzieciom oraz rodzicom, jeżeli w dniu śmierci funkcjonariusza spełniali warunki do uzyskania renty rodzinnej na podstawie przepisów </w:t>
      </w:r>
      <w:r w:rsidR="009948CF" w:rsidRPr="004C16D9">
        <w:t>o zaopatrzeniu emerytalnym funkcjonariuszy służb mundurowych oraz ich rodzin</w:t>
      </w:r>
      <w:r w:rsidR="00AA0350" w:rsidRPr="004C16D9">
        <w:t xml:space="preserve"> lub żołnierzy zawodowych oraz ich rodzin.</w:t>
      </w:r>
      <w:r w:rsidR="005F3415" w:rsidRPr="004C16D9">
        <w:t>”</w:t>
      </w:r>
      <w:r w:rsidR="004A7958" w:rsidRPr="004C16D9">
        <w:t>;</w:t>
      </w:r>
    </w:p>
    <w:p w14:paraId="7E9D8B2B" w14:textId="2D2FDD36" w:rsidR="005F3415" w:rsidRPr="004C16D9" w:rsidRDefault="00391FA0" w:rsidP="005F3415">
      <w:pPr>
        <w:pStyle w:val="PKTpunkt"/>
      </w:pPr>
      <w:r w:rsidRPr="004C16D9">
        <w:t>6</w:t>
      </w:r>
      <w:r w:rsidR="005F3415" w:rsidRPr="004C16D9">
        <w:t>)</w:t>
      </w:r>
      <w:r w:rsidR="009D606A" w:rsidRPr="004C16D9">
        <w:tab/>
      </w:r>
      <w:r w:rsidR="005F3415" w:rsidRPr="004C16D9">
        <w:t xml:space="preserve">w art. 147y ust. 3 otrzymuje brzmienie: </w:t>
      </w:r>
    </w:p>
    <w:p w14:paraId="7CF0FCA9" w14:textId="4962074B" w:rsidR="005F3415" w:rsidRPr="004C16D9" w:rsidRDefault="00D4399D" w:rsidP="005F3415">
      <w:pPr>
        <w:pStyle w:val="ZUSTzmustartykuempunktem"/>
      </w:pPr>
      <w:r>
        <w:t>„</w:t>
      </w:r>
      <w:r w:rsidR="005F3415" w:rsidRPr="004C16D9">
        <w:t xml:space="preserve">3. Jeżeli pies służbowy wycofany z użycia lub koń służbowy wycofany z użycia nie zostanie powierzony opiekunowi, o którym mowa w ust. 1 albo 2, zwierzę można powierzyć innemu funkcjonariuszowi, emerytowanemu funkcjonariuszowi lub funkcjonariuszowi zwolnionemu ze służby w Straży Granicznej, który ma ustalone prawo do policyjnej renty inwalidzkiej w rozumieniu ustawy z dnia 18 lutego 1994 r. </w:t>
      </w:r>
      <w:r w:rsidR="002242D2" w:rsidRPr="004C16D9">
        <w:t>o zaopatrzeniu emerytalnym funkcjonariuszy służb mundurowych oraz ich rodzin</w:t>
      </w:r>
      <w:r w:rsidR="005F3415" w:rsidRPr="004C16D9">
        <w:t>, jeżeli złoży pisemną deklarację woli sprawowania opieki oraz posiada wiedzę i umiejętności w zakresie opieki nad psem lub koniem.”.</w:t>
      </w:r>
    </w:p>
    <w:p w14:paraId="4419CBF7" w14:textId="2AE3AAC2" w:rsidR="005F3415" w:rsidRPr="004C16D9" w:rsidRDefault="005F3415" w:rsidP="005F3415">
      <w:pPr>
        <w:pStyle w:val="ARTartustawynprozporzdzenia"/>
      </w:pPr>
      <w:r w:rsidRPr="004C16D9">
        <w:rPr>
          <w:rStyle w:val="Ppogrubienie"/>
        </w:rPr>
        <w:t xml:space="preserve">Art. </w:t>
      </w:r>
      <w:r w:rsidR="008B7D22" w:rsidRPr="004C16D9">
        <w:rPr>
          <w:rStyle w:val="Ppogrubienie"/>
        </w:rPr>
        <w:t>2</w:t>
      </w:r>
      <w:r w:rsidR="00125919" w:rsidRPr="004C16D9">
        <w:rPr>
          <w:rStyle w:val="Ppogrubienie"/>
        </w:rPr>
        <w:t>6</w:t>
      </w:r>
      <w:r w:rsidRPr="004C16D9">
        <w:rPr>
          <w:rStyle w:val="Ppogrubienie"/>
        </w:rPr>
        <w:t xml:space="preserve">. </w:t>
      </w:r>
      <w:r w:rsidRPr="004C16D9">
        <w:t xml:space="preserve">W ustawie z dnia 23 maja 1991 r. o rozwiązywaniu sporów zbiorowych (Dz. U. z 2020 r. poz. 123) w art. 19 ust. 2 otrzymuje brzmienie: </w:t>
      </w:r>
    </w:p>
    <w:p w14:paraId="2CB2A437" w14:textId="3A630E6D" w:rsidR="005F3415" w:rsidRPr="004C16D9" w:rsidRDefault="00D4399D" w:rsidP="005F3415">
      <w:pPr>
        <w:pStyle w:val="ZUSTzmustartykuempunktem"/>
      </w:pPr>
      <w:r>
        <w:t>„</w:t>
      </w:r>
      <w:r w:rsidR="005F3415" w:rsidRPr="004C16D9">
        <w:t>2. Niedopuszczalne jest organizowanie strajku w Agencji Bezpieczeństwa Wewnętrznego, Agencji Wywiadu, Służbie Kontrwywiadu Wojskowego, Służbie Wywiadu Wojskowego, Służbie Ochrony Państwa, w jednostkach Policji i Sił Zbrojnych Rzeczypospolitej Polskiej, Służby Więziennej, Straży Granicznej, Straży Marszałkowskiej, Krajowej Administracji Skarbowej, w których pełnią służbę funkcjonariusze Służby Celno-Skarbowej, oraz jednostkach organizacyjnych ochrony przeciwpożarowej.”.</w:t>
      </w:r>
    </w:p>
    <w:p w14:paraId="66A5765A" w14:textId="61E7DC58" w:rsidR="005F3415" w:rsidRPr="004C16D9" w:rsidRDefault="005F3415" w:rsidP="00281964">
      <w:pPr>
        <w:pStyle w:val="ARTartustawynprozporzdzenia"/>
      </w:pPr>
      <w:r w:rsidRPr="004C16D9">
        <w:rPr>
          <w:rStyle w:val="Ppogrubienie"/>
        </w:rPr>
        <w:lastRenderedPageBreak/>
        <w:t>Art. 2</w:t>
      </w:r>
      <w:r w:rsidR="00125919" w:rsidRPr="004C16D9">
        <w:rPr>
          <w:rStyle w:val="Ppogrubienie"/>
        </w:rPr>
        <w:t>7</w:t>
      </w:r>
      <w:r w:rsidRPr="004C16D9">
        <w:rPr>
          <w:rStyle w:val="Ppogrubienie"/>
        </w:rPr>
        <w:t>.</w:t>
      </w:r>
      <w:r w:rsidRPr="004C16D9">
        <w:t xml:space="preserve"> W ustawie z dnia 26 lipca 1991 r. o podatku dochodowym od osób fizycznych (Dz. U. z 202</w:t>
      </w:r>
      <w:r w:rsidR="00322EC0" w:rsidRPr="004C16D9">
        <w:t>5</w:t>
      </w:r>
      <w:r w:rsidRPr="004C16D9">
        <w:t xml:space="preserve"> r. poz. </w:t>
      </w:r>
      <w:r w:rsidR="00322EC0" w:rsidRPr="004C16D9">
        <w:t>163</w:t>
      </w:r>
      <w:r w:rsidR="003773A1" w:rsidRPr="004C16D9">
        <w:t>, z późn. zm.</w:t>
      </w:r>
      <w:r w:rsidR="003773A1" w:rsidRPr="004C16D9">
        <w:rPr>
          <w:rStyle w:val="Odwoanieprzypisudolnego"/>
        </w:rPr>
        <w:footnoteReference w:id="6"/>
      </w:r>
      <w:r w:rsidR="003773A1" w:rsidRPr="004C16D9">
        <w:rPr>
          <w:rStyle w:val="IGindeksgrny"/>
        </w:rPr>
        <w:t>)</w:t>
      </w:r>
      <w:r w:rsidRPr="004C16D9">
        <w:t>)</w:t>
      </w:r>
      <w:r w:rsidR="00625431" w:rsidRPr="004C16D9">
        <w:t xml:space="preserve"> </w:t>
      </w:r>
      <w:r w:rsidRPr="004C16D9">
        <w:t xml:space="preserve">w art. 21 w ust. 1: </w:t>
      </w:r>
    </w:p>
    <w:p w14:paraId="74BA4F22" w14:textId="6CBBADC9" w:rsidR="005F3415" w:rsidRPr="004C16D9" w:rsidRDefault="003F3E71" w:rsidP="00281964">
      <w:pPr>
        <w:pStyle w:val="PKTpunkt"/>
      </w:pPr>
      <w:r w:rsidRPr="004C16D9">
        <w:t>1</w:t>
      </w:r>
      <w:r w:rsidR="005F3415" w:rsidRPr="004C16D9">
        <w:t>)</w:t>
      </w:r>
      <w:r w:rsidR="003773A1" w:rsidRPr="004C16D9">
        <w:tab/>
      </w:r>
      <w:r w:rsidR="005F3415" w:rsidRPr="004C16D9">
        <w:t xml:space="preserve">pkt 82a otrzymuje brzmienie: </w:t>
      </w:r>
    </w:p>
    <w:p w14:paraId="2A7AAF88" w14:textId="05228888" w:rsidR="005F3415" w:rsidRPr="004C16D9" w:rsidRDefault="00D4399D">
      <w:pPr>
        <w:pStyle w:val="ZPKTzmpktartykuempunktem"/>
      </w:pPr>
      <w:r>
        <w:t>„</w:t>
      </w:r>
      <w:r w:rsidR="005F3415" w:rsidRPr="004C16D9">
        <w:t>82a)</w:t>
      </w:r>
      <w:r w:rsidR="003855D2" w:rsidRPr="004C16D9">
        <w:tab/>
        <w:t>kwoty podwyższenia uposażenia, o których mowa w art. 121a ust. 10 ustawy z dnia 6 kwietnia 1990 r. o Policji (Dz. U. z 2025 r. poz. 636, 718</w:t>
      </w:r>
      <w:r w:rsidR="003F14A1">
        <w:t>, 1366</w:t>
      </w:r>
      <w:r w:rsidR="003855D2" w:rsidRPr="004C16D9">
        <w:t xml:space="preserve"> i …), w art. 125a ust. 10 ustawy z dnia 12 października 1990 r. o Straży Granicznej (Dz. U. z 2025 r. poz. 914</w:t>
      </w:r>
      <w:r w:rsidR="003F14A1">
        <w:t>, 1366</w:t>
      </w:r>
      <w:r w:rsidR="003855D2" w:rsidRPr="004C16D9">
        <w:t xml:space="preserve"> i …), w art. 105a ust. 10 ustawy z dnia 24 sierpnia 1991 r. o Państwowej Straży Pożarnej (Dz. U. z 2025 r. poz. 1312</w:t>
      </w:r>
      <w:r w:rsidR="003F14A1">
        <w:t>, 1366</w:t>
      </w:r>
      <w:r w:rsidR="004A0D61">
        <w:t xml:space="preserve"> i …</w:t>
      </w:r>
      <w:r w:rsidR="003855D2" w:rsidRPr="004C16D9">
        <w:t>), w art. 60a ust. 10 ustawy z dnia 9 kwietnia 2010 r. o Służbie Więziennej (Dz. U. z 2024 r. poz. 1869, z późn. zm.</w:t>
      </w:r>
      <w:r w:rsidR="003855D2" w:rsidRPr="004C16D9">
        <w:rPr>
          <w:rStyle w:val="Odwoanieprzypisudolnego"/>
        </w:rPr>
        <w:footnoteReference w:id="7"/>
      </w:r>
      <w:r w:rsidR="003855D2" w:rsidRPr="004C16D9">
        <w:rPr>
          <w:rStyle w:val="IGindeksgrny"/>
        </w:rPr>
        <w:t>)</w:t>
      </w:r>
      <w:r w:rsidR="003855D2" w:rsidRPr="004C16D9">
        <w:t>), w art. 231 ust. 11 ustawy z dnia 16 listopada 2016 r. o Krajowej Administracji Skarbowej (Dz. U. z 2025 r. poz. 1131</w:t>
      </w:r>
      <w:r w:rsidR="00E204AD" w:rsidRPr="004C16D9">
        <w:t xml:space="preserve"> i …</w:t>
      </w:r>
      <w:r w:rsidR="003855D2" w:rsidRPr="004C16D9">
        <w:t xml:space="preserve">), w art. 193 ust. 10 ustawy z dnia 8 grudnia 2017 r. o Służbie Ochrony Państwa (Dz. U. z 2025 r. poz. 34, </w:t>
      </w:r>
      <w:r w:rsidR="00E204AD" w:rsidRPr="004C16D9">
        <w:t xml:space="preserve">z 2024 r. poz. 1871 oraz z 2025 r. poz. </w:t>
      </w:r>
      <w:r w:rsidR="003855D2" w:rsidRPr="004C16D9">
        <w:t>179</w:t>
      </w:r>
      <w:r w:rsidR="00E204AD" w:rsidRPr="004C16D9">
        <w:t>,</w:t>
      </w:r>
      <w:r w:rsidR="003855D2" w:rsidRPr="004C16D9">
        <w:t xml:space="preserve"> 718</w:t>
      </w:r>
      <w:r w:rsidR="003F14A1">
        <w:t>, 1366</w:t>
      </w:r>
      <w:r w:rsidR="00E204AD" w:rsidRPr="004C16D9">
        <w:t xml:space="preserve"> i …</w:t>
      </w:r>
      <w:r w:rsidR="003855D2" w:rsidRPr="004C16D9">
        <w:t>), w art. 86 ust. 10 ustawy z dnia 26 stycznia 2018 r. o Straży Marszałkowskiej (Dz. U. z 2025 r. poz. 607</w:t>
      </w:r>
      <w:r w:rsidR="00E204AD" w:rsidRPr="004C16D9">
        <w:t>,</w:t>
      </w:r>
      <w:r w:rsidR="003855D2" w:rsidRPr="004C16D9">
        <w:t xml:space="preserve"> 718</w:t>
      </w:r>
      <w:r w:rsidR="00E204AD" w:rsidRPr="004C16D9">
        <w:t xml:space="preserve"> i …</w:t>
      </w:r>
      <w:r w:rsidR="003855D2" w:rsidRPr="004C16D9">
        <w:t>), w art. 454 ust. 9 ustawy z dnia 11 marca 2022 r. o obronie Ojczyzny (Dz. U. z 2025 r. poz. 825, 1014</w:t>
      </w:r>
      <w:r w:rsidR="00E204AD" w:rsidRPr="004C16D9">
        <w:t>,</w:t>
      </w:r>
      <w:r w:rsidR="003855D2" w:rsidRPr="004C16D9">
        <w:t xml:space="preserve"> 1080</w:t>
      </w:r>
      <w:r w:rsidR="00E204AD" w:rsidRPr="004C16D9">
        <w:t xml:space="preserve"> i …</w:t>
      </w:r>
      <w:r w:rsidR="003855D2" w:rsidRPr="004C16D9">
        <w:t>), oraz kwoty podwyższenia zasiłku macierzyńskiego, o których mowa w art. 31 ust. 3a ustawy z dnia 25 czerwca 1999 r. o świadczeniach pieniężnych z ubezpieczenia społecznego w razie choroby i macierzyństwa (Dz. U. z 2025 r. poz. 501</w:t>
      </w:r>
      <w:r w:rsidR="00E204AD" w:rsidRPr="004C16D9">
        <w:t xml:space="preserve">, </w:t>
      </w:r>
      <w:r w:rsidR="003855D2" w:rsidRPr="004C16D9">
        <w:t>1083</w:t>
      </w:r>
      <w:r w:rsidR="00E204AD" w:rsidRPr="004C16D9">
        <w:t xml:space="preserve"> i</w:t>
      </w:r>
      <w:r w:rsidR="00D9093D">
        <w:t xml:space="preserve"> </w:t>
      </w:r>
      <w:r w:rsidR="00E204AD" w:rsidRPr="004C16D9">
        <w:t>…</w:t>
      </w:r>
      <w:r w:rsidR="003855D2" w:rsidRPr="004C16D9">
        <w:t>),”;</w:t>
      </w:r>
      <w:r w:rsidR="00E204AD" w:rsidRPr="004C16D9" w:rsidDel="00E204AD">
        <w:t xml:space="preserve"> </w:t>
      </w:r>
    </w:p>
    <w:p w14:paraId="3FACC8B3" w14:textId="7D6B6156" w:rsidR="005F3415" w:rsidRPr="004A0D61" w:rsidRDefault="003F3E71" w:rsidP="003A3435">
      <w:pPr>
        <w:pStyle w:val="PKTpunkt"/>
      </w:pPr>
      <w:r w:rsidRPr="004A0D61">
        <w:t>2</w:t>
      </w:r>
      <w:r w:rsidR="005F3415" w:rsidRPr="004A0D61">
        <w:t>)</w:t>
      </w:r>
      <w:r w:rsidR="002B56F0" w:rsidRPr="004A0D61">
        <w:tab/>
      </w:r>
      <w:r w:rsidR="005F3415" w:rsidRPr="004A0D61">
        <w:t xml:space="preserve">w pkt 154 lit. c otrzymuje brzmienie: </w:t>
      </w:r>
    </w:p>
    <w:p w14:paraId="629C6220" w14:textId="77F8B2CD" w:rsidR="005F3415" w:rsidRPr="004C16D9" w:rsidRDefault="00D4399D">
      <w:pPr>
        <w:pStyle w:val="ZLITzmlitartykuempunktem"/>
      </w:pPr>
      <w:r>
        <w:t>„</w:t>
      </w:r>
      <w:r w:rsidR="005F3415" w:rsidRPr="004C16D9">
        <w:t>c)</w:t>
      </w:r>
      <w:r w:rsidR="002B56F0" w:rsidRPr="004C16D9">
        <w:tab/>
      </w:r>
      <w:r w:rsidR="005F3415" w:rsidRPr="004C16D9">
        <w:t xml:space="preserve">emerytury lub renty rodzinnej, o których mowa w ustawie z dnia 18 lutego 1994 r. </w:t>
      </w:r>
      <w:r w:rsidR="005D64D1" w:rsidRPr="004C16D9">
        <w:t xml:space="preserve">o zaopatrzeniu emerytalnym funkcjonariuszy służb mundurowych oraz ich rodzin </w:t>
      </w:r>
      <w:r w:rsidR="007F35CA" w:rsidRPr="004C16D9">
        <w:t xml:space="preserve">(Dz. U. z </w:t>
      </w:r>
      <w:r w:rsidR="00F95644" w:rsidRPr="004C16D9">
        <w:t xml:space="preserve">2024 r. </w:t>
      </w:r>
      <w:r w:rsidR="005A6621">
        <w:t xml:space="preserve">poz. </w:t>
      </w:r>
      <w:r w:rsidR="00F95644" w:rsidRPr="004C16D9">
        <w:t xml:space="preserve">1121, 1243, 1562 i 1871 oraz z 2025 r. </w:t>
      </w:r>
      <w:r w:rsidR="005A6621">
        <w:t xml:space="preserve">poz. </w:t>
      </w:r>
      <w:r w:rsidR="003F14A1">
        <w:t>1366 i</w:t>
      </w:r>
      <w:r w:rsidR="00F95644" w:rsidRPr="004C16D9">
        <w:t>…</w:t>
      </w:r>
      <w:r w:rsidR="006F07F3" w:rsidRPr="004C16D9">
        <w:t>)</w:t>
      </w:r>
      <w:r w:rsidR="005F3415" w:rsidRPr="004C16D9">
        <w:t>,”.</w:t>
      </w:r>
    </w:p>
    <w:p w14:paraId="246D636E" w14:textId="5E667F5B" w:rsidR="005F3415" w:rsidRPr="004C16D9" w:rsidRDefault="005F3415" w:rsidP="005F3415">
      <w:pPr>
        <w:pStyle w:val="ARTartustawynprozporzdzenia"/>
      </w:pPr>
      <w:r w:rsidRPr="004C16D9">
        <w:rPr>
          <w:rStyle w:val="Ppogrubienie"/>
        </w:rPr>
        <w:t>Art. 2</w:t>
      </w:r>
      <w:r w:rsidR="00125919" w:rsidRPr="004C16D9">
        <w:rPr>
          <w:rStyle w:val="Ppogrubienie"/>
        </w:rPr>
        <w:t>8</w:t>
      </w:r>
      <w:r w:rsidRPr="004C16D9">
        <w:rPr>
          <w:rStyle w:val="Ppogrubienie"/>
        </w:rPr>
        <w:t>.</w:t>
      </w:r>
      <w:r w:rsidRPr="004C16D9">
        <w:t xml:space="preserve"> W ustawie z dnia 24 sierpnia 1991 r. o Państwowej Straży Pożarnej (</w:t>
      </w:r>
      <w:r w:rsidR="009C789D" w:rsidRPr="004C16D9">
        <w:t xml:space="preserve">Dz. U. z </w:t>
      </w:r>
      <w:r w:rsidR="00402D32" w:rsidRPr="004C16D9">
        <w:t xml:space="preserve">2025 </w:t>
      </w:r>
      <w:r w:rsidR="009C789D" w:rsidRPr="004C16D9">
        <w:t xml:space="preserve">r. poz. </w:t>
      </w:r>
      <w:r w:rsidR="00402D32" w:rsidRPr="004C16D9">
        <w:t>1312</w:t>
      </w:r>
      <w:r w:rsidR="003F14A1">
        <w:t xml:space="preserve"> i 1366</w:t>
      </w:r>
      <w:r w:rsidRPr="004C16D9">
        <w:t xml:space="preserve">) wprowadza się następujące zmiany: </w:t>
      </w:r>
    </w:p>
    <w:p w14:paraId="138C4BD4" w14:textId="3DFA9A30" w:rsidR="005F3415" w:rsidRPr="004C16D9" w:rsidRDefault="005F3415" w:rsidP="005F3415">
      <w:pPr>
        <w:pStyle w:val="PKTpunkt"/>
      </w:pPr>
      <w:r w:rsidRPr="004C16D9">
        <w:t>1</w:t>
      </w:r>
      <w:r w:rsidR="00371B1A" w:rsidRPr="004C16D9">
        <w:t>)</w:t>
      </w:r>
      <w:r w:rsidR="00371B1A" w:rsidRPr="004C16D9">
        <w:tab/>
      </w:r>
      <w:r w:rsidRPr="004C16D9">
        <w:t>w art. 23 w ust. 11 pkt 1 otrzymuje brzmienie:</w:t>
      </w:r>
    </w:p>
    <w:p w14:paraId="0845C7D4" w14:textId="43D160BF" w:rsidR="005F3415" w:rsidRPr="004C16D9" w:rsidRDefault="00D4399D" w:rsidP="005F3415">
      <w:pPr>
        <w:pStyle w:val="ZPKTzmpktartykuempunktem"/>
      </w:pPr>
      <w:r>
        <w:t>„</w:t>
      </w:r>
      <w:r w:rsidR="005F3415" w:rsidRPr="004C16D9">
        <w:t>1</w:t>
      </w:r>
      <w:r w:rsidR="00371B1A" w:rsidRPr="004C16D9">
        <w:t>)</w:t>
      </w:r>
      <w:r w:rsidR="00371B1A" w:rsidRPr="004C16D9">
        <w:tab/>
      </w:r>
      <w:r w:rsidR="005F3415" w:rsidRPr="004C16D9">
        <w:t xml:space="preserve">komórki lub jednostki organizacyjne podległe Ministrowi Obrony Narodowej albo przez niego nadzorowane, Policja, Agencja Bezpieczeństwa Wewnętrznego, </w:t>
      </w:r>
      <w:r w:rsidR="005F3415" w:rsidRPr="004C16D9">
        <w:lastRenderedPageBreak/>
        <w:t>Agencja Wywiadu, Służba Ochrony Państwa, Straż Marszałkowska lub Straż Graniczna;”;</w:t>
      </w:r>
    </w:p>
    <w:p w14:paraId="780FD240" w14:textId="7EACFC01" w:rsidR="005F3415" w:rsidRPr="004C16D9" w:rsidRDefault="005F3415" w:rsidP="005F3415">
      <w:pPr>
        <w:pStyle w:val="PKTpunkt"/>
      </w:pPr>
      <w:r w:rsidRPr="004C16D9">
        <w:t>2)</w:t>
      </w:r>
      <w:r w:rsidR="00371B1A" w:rsidRPr="004C16D9">
        <w:tab/>
      </w:r>
      <w:r w:rsidRPr="004C16D9">
        <w:t xml:space="preserve">w art. 61 ust. 8 otrzymuje brzmienie: </w:t>
      </w:r>
    </w:p>
    <w:p w14:paraId="1201D0F9" w14:textId="4068E6EA" w:rsidR="005F3415" w:rsidRPr="004C16D9" w:rsidRDefault="00D4399D" w:rsidP="005F3415">
      <w:pPr>
        <w:pStyle w:val="ZUSTzmustartykuempunktem"/>
      </w:pPr>
      <w:r>
        <w:t>„</w:t>
      </w:r>
      <w:r w:rsidR="005F3415" w:rsidRPr="004C16D9">
        <w:t>8. Strażak zwolniony ze służby jest obowiązany zwrócić pobraną nienależną część równoważnika pieniężnego w zamian za umundurowanie, chyba że zwolnienie nastąpiło z tytułu nabycia prawa do emerytury lub renty na podstawie ustawy z dnia 18 lutego 1994</w:t>
      </w:r>
      <w:r w:rsidR="00402D32" w:rsidRPr="004C16D9">
        <w:t> </w:t>
      </w:r>
      <w:r w:rsidR="005F3415" w:rsidRPr="004C16D9">
        <w:t xml:space="preserve">r. </w:t>
      </w:r>
      <w:r w:rsidR="00F419B9" w:rsidRPr="004C16D9">
        <w:t xml:space="preserve">o zaopatrzeniu emerytalnym funkcjonariuszy służb mundurowych oraz ich rodzin </w:t>
      </w:r>
      <w:r w:rsidR="007F35CA" w:rsidRPr="004C16D9">
        <w:t xml:space="preserve">(Dz. U. </w:t>
      </w:r>
      <w:r w:rsidR="00402D32" w:rsidRPr="004C16D9">
        <w:t xml:space="preserve">z 2024 r. </w:t>
      </w:r>
      <w:r w:rsidR="005A6621">
        <w:t xml:space="preserve">poz. </w:t>
      </w:r>
      <w:r w:rsidR="00402D32" w:rsidRPr="004C16D9">
        <w:t>1121, 1243, 1562 i 1871 oraz z 2025 r. poz.</w:t>
      </w:r>
      <w:r w:rsidR="003F14A1">
        <w:t xml:space="preserve"> 1366 i</w:t>
      </w:r>
      <w:r w:rsidR="00402D32" w:rsidRPr="004C16D9">
        <w:t xml:space="preserve"> …).”;</w:t>
      </w:r>
    </w:p>
    <w:p w14:paraId="6ABA8D56" w14:textId="4D4CB08B" w:rsidR="005F3415" w:rsidRPr="004C16D9" w:rsidRDefault="005F3415" w:rsidP="005F3415">
      <w:pPr>
        <w:pStyle w:val="PKTpunkt"/>
      </w:pPr>
      <w:r w:rsidRPr="004C16D9">
        <w:t>3)</w:t>
      </w:r>
      <w:r w:rsidR="00AB5D0B" w:rsidRPr="004C16D9">
        <w:tab/>
      </w:r>
      <w:r w:rsidRPr="004C16D9">
        <w:t xml:space="preserve">w art. 66 ust. 2 otrzymuje brzmienie: </w:t>
      </w:r>
    </w:p>
    <w:p w14:paraId="11CD14E1" w14:textId="05E69AB2" w:rsidR="005F3415" w:rsidRPr="004C16D9" w:rsidRDefault="00D4399D" w:rsidP="005F3415">
      <w:pPr>
        <w:pStyle w:val="ZUSTzmustartykuempunktem"/>
      </w:pPr>
      <w:r>
        <w:t>„</w:t>
      </w:r>
      <w:r w:rsidR="005F3415" w:rsidRPr="004C16D9">
        <w:t xml:space="preserve">2. Strażakowi zwolnionemu ze służby, który nie nabył uprawnień do zaopatrzenia emerytalnego określonego w przepisach </w:t>
      </w:r>
      <w:r w:rsidR="00B009E2" w:rsidRPr="004C16D9">
        <w:t>o zaopatrzeniu emerytalnym funkcjonariuszy służb mundurowych oraz ich rodzin</w:t>
      </w:r>
      <w:r w:rsidR="005F3415" w:rsidRPr="004C16D9">
        <w:t>, a także członkom jego rodziny przysługuje prawo do świadczeń leczniczych zakładów społecznej służby zdrowia, w zakresie i na warunkach przewidzianych dla pracowników, z którymi stosunek pracy został rozwiązany.”</w:t>
      </w:r>
      <w:r w:rsidR="004A7958" w:rsidRPr="004C16D9">
        <w:t>;</w:t>
      </w:r>
    </w:p>
    <w:p w14:paraId="30469CFF" w14:textId="70E058D9" w:rsidR="005F3415" w:rsidRPr="004C16D9" w:rsidRDefault="003E04B2" w:rsidP="005F3415">
      <w:pPr>
        <w:pStyle w:val="PKTpunkt"/>
      </w:pPr>
      <w:r>
        <w:t>4</w:t>
      </w:r>
      <w:r w:rsidR="005F3415" w:rsidRPr="004C16D9">
        <w:t>)</w:t>
      </w:r>
      <w:r w:rsidR="00AB5D0B" w:rsidRPr="004C16D9">
        <w:tab/>
      </w:r>
      <w:r w:rsidR="005F3415" w:rsidRPr="004C16D9">
        <w:t xml:space="preserve">w art. 88 w ust. 4 pkt 2 otrzymuje brzmienie: </w:t>
      </w:r>
    </w:p>
    <w:p w14:paraId="20019FC8" w14:textId="17F98569" w:rsidR="005F3415" w:rsidRPr="004C16D9" w:rsidRDefault="00D4399D" w:rsidP="005F3415">
      <w:pPr>
        <w:pStyle w:val="ZPKTzmpktartykuempunktem"/>
      </w:pPr>
      <w:r>
        <w:t>„</w:t>
      </w:r>
      <w:r w:rsidR="005F3415" w:rsidRPr="004C16D9">
        <w:t>2)</w:t>
      </w:r>
      <w:r w:rsidR="00AB5D0B" w:rsidRPr="004C16D9">
        <w:tab/>
      </w:r>
      <w:r w:rsidR="005F3415" w:rsidRPr="004C16D9">
        <w:t xml:space="preserve">okresy traktowane jako równorzędne ze służbą w Policji, Agencji Bezpieczeństwa Wewnętrznego, Agencji Wywiadu, Straży Granicznej, Straży Marszałkowskiej, Biurze Ochrony Rządu, Służbie Ochrony Państwa, Państwowej Straży Pożarnej lub w Służbie Więziennej, wymienione w art. 13 ust. 1 ustawy z dnia 18 lutego 1994 r. </w:t>
      </w:r>
      <w:r w:rsidR="0088440E" w:rsidRPr="004C16D9">
        <w:t>o zaopatrzeniu emerytalnym funkcjonariuszy służb mundurowych oraz ich rodzin</w:t>
      </w:r>
      <w:r w:rsidR="005F3415" w:rsidRPr="004C16D9">
        <w:t>;”;</w:t>
      </w:r>
    </w:p>
    <w:p w14:paraId="795B7785" w14:textId="69BD5DA3" w:rsidR="005F3415" w:rsidRPr="004C16D9" w:rsidRDefault="003E04B2" w:rsidP="005F3415">
      <w:pPr>
        <w:pStyle w:val="PKTpunkt"/>
      </w:pPr>
      <w:r>
        <w:t>5</w:t>
      </w:r>
      <w:r w:rsidR="005F3415" w:rsidRPr="004C16D9">
        <w:t>)</w:t>
      </w:r>
      <w:r w:rsidR="00AB5D0B" w:rsidRPr="004C16D9">
        <w:tab/>
      </w:r>
      <w:r w:rsidR="005F3415" w:rsidRPr="004C16D9">
        <w:t xml:space="preserve">w art. 97e w ust. 2 pkt 3 otrzymuje brzmienie: </w:t>
      </w:r>
    </w:p>
    <w:p w14:paraId="45052E8A" w14:textId="713E6EBE" w:rsidR="005F3415" w:rsidRPr="004C16D9" w:rsidRDefault="00D4399D" w:rsidP="005F3415">
      <w:pPr>
        <w:pStyle w:val="ZPKTzmpktartykuempunktem"/>
      </w:pPr>
      <w:r>
        <w:t>„</w:t>
      </w:r>
      <w:r w:rsidR="005F3415" w:rsidRPr="004C16D9">
        <w:t>3)</w:t>
      </w:r>
      <w:r w:rsidR="00AB5D0B" w:rsidRPr="004C16D9">
        <w:tab/>
      </w:r>
      <w:r w:rsidR="005F3415" w:rsidRPr="004C16D9">
        <w:t xml:space="preserve">traktowane jako równorzędne ze służbą, o której mowa w pkt 1 i 2, wymienione w art. 13 ustawy z dnia 18 lutego 1994 r. </w:t>
      </w:r>
      <w:r w:rsidR="00552F2F" w:rsidRPr="004C16D9">
        <w:t>o zaopatrzeniu emerytalnym funkcjonariuszy służb mundurowych oraz ich rodzin</w:t>
      </w:r>
      <w:r w:rsidR="005F3415" w:rsidRPr="004C16D9">
        <w:t>.”;</w:t>
      </w:r>
    </w:p>
    <w:p w14:paraId="72D73C78" w14:textId="20BE2A22" w:rsidR="005F3415" w:rsidRPr="004C16D9" w:rsidRDefault="003E04B2" w:rsidP="005F3415">
      <w:pPr>
        <w:pStyle w:val="PKTpunkt"/>
      </w:pPr>
      <w:r>
        <w:t>6</w:t>
      </w:r>
      <w:r w:rsidR="005F3415" w:rsidRPr="004C16D9">
        <w:t>)</w:t>
      </w:r>
      <w:r w:rsidR="00AB5D0B" w:rsidRPr="004C16D9">
        <w:tab/>
      </w:r>
      <w:r w:rsidR="005F3415" w:rsidRPr="004C16D9">
        <w:t xml:space="preserve">w art. 100 ust. 2 otrzymuje brzmienie: </w:t>
      </w:r>
    </w:p>
    <w:p w14:paraId="4637CDB7" w14:textId="32BEA82F" w:rsidR="005F3415" w:rsidRPr="004C16D9" w:rsidRDefault="00D4399D" w:rsidP="005F3415">
      <w:pPr>
        <w:pStyle w:val="ZUSTzmustartykuempunktem"/>
      </w:pPr>
      <w:r>
        <w:t>„</w:t>
      </w:r>
      <w:r w:rsidR="005F3415" w:rsidRPr="004C16D9">
        <w:t xml:space="preserve">2. Świadczenia, o których mowa w ust. 1, przysługują małżonkowi strażaka, który pozostawał z nim we wspólnocie małżeńskiej, a w dalszej kolejności dzieciom i rodzicom, jeżeli w dniu śmierci strażaka spełniali warunki do uzyskania renty rodzinnej na podstawie przepisów </w:t>
      </w:r>
      <w:r w:rsidR="00CB5DFD" w:rsidRPr="004C16D9">
        <w:t>o zaopatrzeniu emerytalnym funkcjonariuszy służb mundurowych oraz ich rodzin</w:t>
      </w:r>
      <w:r w:rsidR="005F3415" w:rsidRPr="004C16D9">
        <w:t>.”;</w:t>
      </w:r>
    </w:p>
    <w:p w14:paraId="65DBC4B6" w14:textId="3A630DC1" w:rsidR="005F3415" w:rsidRPr="004C16D9" w:rsidRDefault="003E04B2" w:rsidP="005F3415">
      <w:pPr>
        <w:pStyle w:val="PKTpunkt"/>
      </w:pPr>
      <w:r>
        <w:t>7</w:t>
      </w:r>
      <w:r w:rsidR="005F3415" w:rsidRPr="004C16D9">
        <w:t>)</w:t>
      </w:r>
      <w:r w:rsidR="00AB5D0B" w:rsidRPr="004C16D9">
        <w:tab/>
      </w:r>
      <w:r w:rsidR="005F3415" w:rsidRPr="004C16D9">
        <w:t xml:space="preserve">w art. 124q ust. 3 otrzymuje brzmienie: </w:t>
      </w:r>
    </w:p>
    <w:p w14:paraId="3B167526" w14:textId="53ABBBD5" w:rsidR="005F3415" w:rsidRPr="004C16D9" w:rsidRDefault="00D4399D" w:rsidP="005F3415">
      <w:pPr>
        <w:pStyle w:val="ZUSTzmustartykuempunktem"/>
      </w:pPr>
      <w:r>
        <w:lastRenderedPageBreak/>
        <w:t>„</w:t>
      </w:r>
      <w:r w:rsidR="005F3415" w:rsidRPr="004C16D9">
        <w:t xml:space="preserve">3. Jeżeli pies służbowy wycofany z użycia nie zostanie powierzony opiekunowi, o którym mowa w ust. 1 albo 2, zwierzę można powierzyć innemu strażakowi, emerytowanemu strażakowi lub strażakowi zwolnionemu ze służby, który ma ustalone prawo do policyjnej renty inwalidzkiej w rozumieniu ustawy z dnia 18 lutego 1994 r. </w:t>
      </w:r>
      <w:r w:rsidR="00F719EC" w:rsidRPr="004C16D9">
        <w:t>o zaopatrzeniu emerytalnym funkcjonariuszy służb mundurowych oraz ich rodzin</w:t>
      </w:r>
      <w:r w:rsidR="005F3415" w:rsidRPr="004C16D9">
        <w:t>, jeżeli złoży pisemną deklarację woli sprawowania opieki oraz posiada wiedzę i umiejętności w zakresie opieki nad psem.”.</w:t>
      </w:r>
    </w:p>
    <w:p w14:paraId="67991662" w14:textId="74733CB8" w:rsidR="005F3415" w:rsidRPr="004C16D9" w:rsidRDefault="005F3415" w:rsidP="005F3415">
      <w:pPr>
        <w:pStyle w:val="ARTartustawynprozporzdzenia"/>
      </w:pPr>
      <w:r w:rsidRPr="004C16D9">
        <w:rPr>
          <w:rStyle w:val="Ppogrubienie"/>
        </w:rPr>
        <w:t xml:space="preserve">Art. </w:t>
      </w:r>
      <w:r w:rsidR="00125919" w:rsidRPr="004C16D9">
        <w:rPr>
          <w:rStyle w:val="Ppogrubienie"/>
        </w:rPr>
        <w:t>29</w:t>
      </w:r>
      <w:r w:rsidRPr="004C16D9">
        <w:rPr>
          <w:rStyle w:val="Ppogrubienie"/>
        </w:rPr>
        <w:t>.</w:t>
      </w:r>
      <w:r w:rsidRPr="004C16D9">
        <w:t xml:space="preserve"> W ustawie z dnia 19 października 1991 r. o gospodarowaniu nieruchomościami rolnymi Skarbu Państwa (Dz. U. z </w:t>
      </w:r>
      <w:r w:rsidR="009C789D" w:rsidRPr="004C16D9">
        <w:t>2025 r. poz. 826</w:t>
      </w:r>
      <w:r w:rsidRPr="004C16D9">
        <w:t xml:space="preserve">) w art. 36 w ust. 2 uchyla się pkt 5. </w:t>
      </w:r>
    </w:p>
    <w:p w14:paraId="76FC96CC" w14:textId="5F755BFF" w:rsidR="005F3415" w:rsidRPr="004C16D9" w:rsidRDefault="005F3415" w:rsidP="005F3415">
      <w:pPr>
        <w:pStyle w:val="ARTartustawynprozporzdzenia"/>
      </w:pPr>
      <w:r w:rsidRPr="004C16D9">
        <w:rPr>
          <w:rStyle w:val="Ppogrubienie"/>
        </w:rPr>
        <w:t xml:space="preserve">Art. </w:t>
      </w:r>
      <w:r w:rsidR="00E25D3B" w:rsidRPr="004C16D9">
        <w:rPr>
          <w:rStyle w:val="Ppogrubienie"/>
        </w:rPr>
        <w:t>3</w:t>
      </w:r>
      <w:r w:rsidR="00125919" w:rsidRPr="004C16D9">
        <w:rPr>
          <w:rStyle w:val="Ppogrubienie"/>
        </w:rPr>
        <w:t>0</w:t>
      </w:r>
      <w:r w:rsidRPr="004C16D9">
        <w:rPr>
          <w:rStyle w:val="Ppogrubienie"/>
        </w:rPr>
        <w:t>.</w:t>
      </w:r>
      <w:r w:rsidRPr="004C16D9">
        <w:t xml:space="preserve"> W ustawie z dnia 16 października 1992 r. o orderach i odznaczeniach (Dz. U. z 2023 r. poz. 2053) wprowadza się następujące zmiany: </w:t>
      </w:r>
    </w:p>
    <w:p w14:paraId="53321136" w14:textId="05136FD2" w:rsidR="005F3415" w:rsidRPr="004C16D9" w:rsidRDefault="005F3415" w:rsidP="005F3415">
      <w:pPr>
        <w:pStyle w:val="PKTpunkt"/>
      </w:pPr>
      <w:r w:rsidRPr="004C16D9">
        <w:t>1)</w:t>
      </w:r>
      <w:r w:rsidR="00AB5D0B" w:rsidRPr="004C16D9">
        <w:tab/>
      </w:r>
      <w:r w:rsidRPr="004C16D9">
        <w:t xml:space="preserve">w art. 14a ust. 2 otrzymuje brzmienie: </w:t>
      </w:r>
    </w:p>
    <w:p w14:paraId="42CB1D42" w14:textId="22053CCA" w:rsidR="005F3415" w:rsidRPr="004C16D9" w:rsidRDefault="00D4399D" w:rsidP="005F3415">
      <w:pPr>
        <w:pStyle w:val="ZUSTzmustartykuempunktem"/>
      </w:pPr>
      <w:r>
        <w:rPr>
          <w:rStyle w:val="IDPKindeksdolnyipogrugieniekursywa"/>
        </w:rPr>
        <w:t>„</w:t>
      </w:r>
      <w:r w:rsidR="005F3415" w:rsidRPr="004C16D9">
        <w:t>2. Krzyż Wojskowy nadaje się żołnierzom, a także policjantom, funkcjonariuszom Agencji Bezpieczeństwa Wewnętrznego, Agencji Wywiadu, Służby Kontrwywiadu Wojskowego, Służby Wywiadu Wojskowego, Służby Ochrony Państwa, Straży Granicznej</w:t>
      </w:r>
      <w:r w:rsidR="00D349B0" w:rsidRPr="004C16D9">
        <w:t>,</w:t>
      </w:r>
      <w:r w:rsidR="005F3415" w:rsidRPr="004C16D9">
        <w:t xml:space="preserve"> </w:t>
      </w:r>
      <w:r w:rsidR="00625431" w:rsidRPr="004C16D9">
        <w:t xml:space="preserve">Państwowej </w:t>
      </w:r>
      <w:r w:rsidR="005F3415" w:rsidRPr="004C16D9">
        <w:t>Straży Pożarnej</w:t>
      </w:r>
      <w:r w:rsidR="00D349B0" w:rsidRPr="004C16D9">
        <w:t xml:space="preserve"> i Służby Więziennej</w:t>
      </w:r>
      <w:r w:rsidR="005F3415" w:rsidRPr="004C16D9">
        <w:t>.</w:t>
      </w:r>
      <w:r w:rsidR="004A7958" w:rsidRPr="004C16D9">
        <w:t>”</w:t>
      </w:r>
      <w:r w:rsidR="005F3415" w:rsidRPr="004C16D9">
        <w:t>;</w:t>
      </w:r>
    </w:p>
    <w:p w14:paraId="052E4240" w14:textId="0E7BA8BF" w:rsidR="005F3415" w:rsidRPr="004C16D9" w:rsidRDefault="005F3415" w:rsidP="005F3415">
      <w:pPr>
        <w:pStyle w:val="PKTpunkt"/>
      </w:pPr>
      <w:r w:rsidRPr="004C16D9">
        <w:t>2)</w:t>
      </w:r>
      <w:r w:rsidR="00AB5D0B" w:rsidRPr="004C16D9">
        <w:tab/>
      </w:r>
      <w:r w:rsidRPr="004C16D9">
        <w:t>w art. 17 ust. 1 otrzymuje brzmienie</w:t>
      </w:r>
    </w:p>
    <w:p w14:paraId="5AB0397C" w14:textId="36184E85" w:rsidR="005F3415" w:rsidRPr="004C16D9" w:rsidRDefault="00D4399D" w:rsidP="005F3415">
      <w:pPr>
        <w:pStyle w:val="ZUSTzmustartykuempunktem"/>
      </w:pPr>
      <w:r>
        <w:t>„</w:t>
      </w:r>
      <w:r w:rsidR="005F3415" w:rsidRPr="004C16D9">
        <w:t xml:space="preserve">1. Ustanowiony przez Prezydenta Rzeczypospolitej Polskiej rozporządzeniem z dnia 7 marca 1928 r. Krzyż Zasługi za Dzielność nadaje się policjantom, funkcjonariuszom Agencji Bezpieczeństwa Wewnętrznego, Agencji Wywiadu, Służby Kontrwywiadu Wojskowego, Służby Wywiadu Wojskowego, Służby Ochrony Państwa, Straży Granicznej, Straży Marszałkowskiej, Służby Celno-Skarbowej, </w:t>
      </w:r>
      <w:r w:rsidR="00625431" w:rsidRPr="004C16D9">
        <w:t xml:space="preserve">Państwowej </w:t>
      </w:r>
      <w:r w:rsidR="005F3415" w:rsidRPr="004C16D9">
        <w:t>Straży Pożarnej oraz żołnierzom za czyny spełnione w specjalnie ciężkich warunkach, z wykazaniem wyjątkowej odwagi, z narażeniem życia lub zdrowia, w obronie prawa, nietykalności granic państwowych oraz życia, mienia i bezpieczeństwa obywateli.”;</w:t>
      </w:r>
    </w:p>
    <w:p w14:paraId="359A38A4" w14:textId="39056F3E" w:rsidR="005F3415" w:rsidRPr="004C16D9" w:rsidRDefault="005F3415" w:rsidP="005F3415">
      <w:pPr>
        <w:pStyle w:val="PKTpunkt"/>
      </w:pPr>
      <w:r w:rsidRPr="004C16D9">
        <w:t>3)</w:t>
      </w:r>
      <w:r w:rsidR="00AB5D0B" w:rsidRPr="004C16D9">
        <w:tab/>
      </w:r>
      <w:r w:rsidRPr="004C16D9">
        <w:t>w art. 19</w:t>
      </w:r>
      <w:r w:rsidR="00495F89" w:rsidRPr="004C16D9">
        <w:t>a</w:t>
      </w:r>
      <w:r w:rsidRPr="004C16D9">
        <w:t xml:space="preserve"> w ust. 2 pkt 1 otrzymuje brzmienie: </w:t>
      </w:r>
    </w:p>
    <w:p w14:paraId="787BC94F" w14:textId="6FAFFDB4" w:rsidR="005F3415" w:rsidRPr="004C16D9" w:rsidRDefault="00D4399D" w:rsidP="005F3415">
      <w:pPr>
        <w:pStyle w:val="ZPKTzmpktartykuempunktem"/>
      </w:pPr>
      <w:r>
        <w:t>„</w:t>
      </w:r>
      <w:r w:rsidR="005F3415" w:rsidRPr="004C16D9">
        <w:t>1)</w:t>
      </w:r>
      <w:r w:rsidR="00AB5D0B" w:rsidRPr="004C16D9">
        <w:tab/>
      </w:r>
      <w:r w:rsidR="005F3415" w:rsidRPr="004C16D9">
        <w:t>żołnierzom, a także policjantom, funkcjonariuszom Agencji Bezpieczeństwa Wewnętrznego, Agencji Wywiadu, Służby Kontrwywiadu Wojskowego i Służby Wywiadu Wojskowego, Straży Granicznej i Państwowej Straży Pożarnej oraz osobom cywilnym, co najmniej za jeden dzień nienagannej służby rozpoczętej w ramach kontyngentu lub operacji wojskowej;”.</w:t>
      </w:r>
    </w:p>
    <w:p w14:paraId="3FE6E4D1" w14:textId="6B8CF63C" w:rsidR="005F3415" w:rsidRPr="004C16D9" w:rsidRDefault="005F3415" w:rsidP="005F3415">
      <w:pPr>
        <w:pStyle w:val="ARTartustawynprozporzdzenia"/>
      </w:pPr>
      <w:r w:rsidRPr="004C16D9">
        <w:rPr>
          <w:rStyle w:val="Ppogrubienie"/>
        </w:rPr>
        <w:lastRenderedPageBreak/>
        <w:t xml:space="preserve">Art. </w:t>
      </w:r>
      <w:r w:rsidR="008B7D22" w:rsidRPr="004C16D9">
        <w:rPr>
          <w:rStyle w:val="Ppogrubienie"/>
        </w:rPr>
        <w:t>3</w:t>
      </w:r>
      <w:r w:rsidR="00125919" w:rsidRPr="004C16D9">
        <w:rPr>
          <w:rStyle w:val="Ppogrubienie"/>
        </w:rPr>
        <w:t>1</w:t>
      </w:r>
      <w:r w:rsidRPr="004C16D9">
        <w:rPr>
          <w:rStyle w:val="Ppogrubienie"/>
        </w:rPr>
        <w:t>.</w:t>
      </w:r>
      <w:r w:rsidRPr="004C16D9">
        <w:t xml:space="preserve"> W ustawie z dnia 10 grudnia 1993 r. o zaopatrzeniu emerytalnym żołnierzy zawodowych oraz ich rodzin (Dz. U. z 202</w:t>
      </w:r>
      <w:r w:rsidR="001239B6" w:rsidRPr="004C16D9">
        <w:t>5 r. poz. 305</w:t>
      </w:r>
      <w:r w:rsidRPr="004C16D9">
        <w:t xml:space="preserve">) wprowadza się następujące zmiany: </w:t>
      </w:r>
    </w:p>
    <w:p w14:paraId="17E50F5A" w14:textId="55D18FA7" w:rsidR="005F3415" w:rsidRPr="004C16D9" w:rsidRDefault="005F3415" w:rsidP="005F3415">
      <w:pPr>
        <w:pStyle w:val="PKTpunkt"/>
      </w:pPr>
      <w:r w:rsidRPr="004C16D9">
        <w:t>1)</w:t>
      </w:r>
      <w:r w:rsidR="00AB5D0B" w:rsidRPr="004C16D9">
        <w:tab/>
      </w:r>
      <w:r w:rsidRPr="004C16D9">
        <w:t xml:space="preserve">w art. 15 ust. 3a otrzymuje brzmienie:  </w:t>
      </w:r>
    </w:p>
    <w:p w14:paraId="498AB8FA" w14:textId="4517E6B2" w:rsidR="005F3415" w:rsidRPr="004C16D9" w:rsidRDefault="00D4399D" w:rsidP="005F3415">
      <w:pPr>
        <w:pStyle w:val="ZUSTzmustartykuempunktem"/>
      </w:pPr>
      <w:r>
        <w:t>„</w:t>
      </w:r>
      <w:r w:rsidR="005F3415" w:rsidRPr="004C16D9">
        <w:t xml:space="preserve">3a. Jeżeli w wysłudze emerytalnej są uwzględniane okresy służby, o których mowa w art. 13 ust. 1 pkt 2, emeryturę podwyższa się na zasadach przewidzianych w przepisach </w:t>
      </w:r>
      <w:r w:rsidR="000A27D6" w:rsidRPr="004C16D9">
        <w:t>o zaopatrzeniu emerytalnym funkcjonariuszy służb mundurowych oraz ich rodzin</w:t>
      </w:r>
      <w:r w:rsidR="005F3415" w:rsidRPr="004C16D9">
        <w:t>.”;</w:t>
      </w:r>
    </w:p>
    <w:p w14:paraId="22AF6284" w14:textId="5E805FA8" w:rsidR="005F3415" w:rsidRPr="004C16D9" w:rsidRDefault="001F177A" w:rsidP="005F3415">
      <w:pPr>
        <w:pStyle w:val="PKTpunkt"/>
      </w:pPr>
      <w:r w:rsidRPr="004C16D9">
        <w:t>2</w:t>
      </w:r>
      <w:r w:rsidR="005F3415" w:rsidRPr="004C16D9">
        <w:t>)</w:t>
      </w:r>
      <w:r w:rsidR="00AB5D0B" w:rsidRPr="004C16D9">
        <w:tab/>
      </w:r>
      <w:r w:rsidR="005F3415" w:rsidRPr="004C16D9">
        <w:t>w art. 35a ust</w:t>
      </w:r>
      <w:r w:rsidR="005A6621">
        <w:t>.</w:t>
      </w:r>
      <w:r w:rsidR="005F3415" w:rsidRPr="004C16D9">
        <w:t xml:space="preserve"> 2 otrzymuje brzmienie: </w:t>
      </w:r>
    </w:p>
    <w:p w14:paraId="3D63247D" w14:textId="40F3522B" w:rsidR="005F3415" w:rsidRPr="004C16D9" w:rsidRDefault="00D4399D" w:rsidP="005F3415">
      <w:pPr>
        <w:pStyle w:val="ZUSTzmustartykuempunktem"/>
      </w:pPr>
      <w:r>
        <w:t>„</w:t>
      </w:r>
      <w:r w:rsidR="005F3415" w:rsidRPr="004C16D9">
        <w:t xml:space="preserve">2. Instytucją łącznikową, w rozumieniu rozporządzenia Parlamentu Europejskiego i Rady (WE) nr 987/2009 z dnia 16 września 2009 r. dotyczącego wykonywania rozporządzenia (WE) nr 883/2004 w sprawie koordynacji systemów zabezpieczenia społecznego, w odniesieniu do świadczeń podlegających przepisom o koordynacji systemów zabezpieczenia społecznego, przysługujących z budżetu państwa na podstawie przepisów niniejszej ustawy, jest organ emerytalny określony przez ministra właściwego do spraw wewnętrznych w przepisach wydanych na podstawie art. 32 ust. 2a ustawy z dnia 18 lutego 1994 r. </w:t>
      </w:r>
      <w:r w:rsidR="00243E7D" w:rsidRPr="004C16D9">
        <w:t>o zaopatrzeniu emerytalnym funkcjonariuszy służb mundurowych oraz ich rodzin</w:t>
      </w:r>
      <w:r w:rsidR="005F3415" w:rsidRPr="004C16D9">
        <w:t xml:space="preserve"> </w:t>
      </w:r>
      <w:r w:rsidR="007F35CA" w:rsidRPr="004C16D9">
        <w:t xml:space="preserve">(Dz. U. </w:t>
      </w:r>
      <w:r w:rsidR="005A6621">
        <w:t xml:space="preserve">z 2024 r. poz. </w:t>
      </w:r>
      <w:r w:rsidR="00402D32" w:rsidRPr="004C16D9">
        <w:t>1121, 1243, 1562 i 1871 oraz z 2025 r. poz.</w:t>
      </w:r>
      <w:r w:rsidR="003F14A1">
        <w:t xml:space="preserve"> 1366 i</w:t>
      </w:r>
      <w:r w:rsidR="00402D32" w:rsidRPr="004C16D9">
        <w:t xml:space="preserve"> …</w:t>
      </w:r>
      <w:r w:rsidR="007F35CA" w:rsidRPr="004C16D9">
        <w:t>)</w:t>
      </w:r>
      <w:r w:rsidR="005F3415" w:rsidRPr="004C16D9">
        <w:t>.”;</w:t>
      </w:r>
    </w:p>
    <w:p w14:paraId="1F7BB4A4" w14:textId="2E09A1D7" w:rsidR="005F3415" w:rsidRPr="004C16D9" w:rsidRDefault="001F177A" w:rsidP="005F3415">
      <w:pPr>
        <w:pStyle w:val="PKTpunkt"/>
      </w:pPr>
      <w:r w:rsidRPr="004C16D9">
        <w:t>3</w:t>
      </w:r>
      <w:r w:rsidR="005F3415" w:rsidRPr="004C16D9">
        <w:t>)</w:t>
      </w:r>
      <w:r w:rsidR="00AB5D0B" w:rsidRPr="004C16D9">
        <w:tab/>
      </w:r>
      <w:r w:rsidR="005F3415" w:rsidRPr="004C16D9">
        <w:t xml:space="preserve">art. 39a otrzymuje brzmienie: </w:t>
      </w:r>
    </w:p>
    <w:p w14:paraId="67CDBA43" w14:textId="5791A884" w:rsidR="005F3415" w:rsidRPr="004C16D9" w:rsidRDefault="00D4399D" w:rsidP="005F3415">
      <w:pPr>
        <w:pStyle w:val="ZARTzmartartykuempunktem"/>
      </w:pPr>
      <w:r>
        <w:t>„</w:t>
      </w:r>
      <w:r w:rsidR="005F3415" w:rsidRPr="004C16D9">
        <w:t>Art. 39a. Prawo do emerytury ulega zawieszeniu w razie ponownego powołania emeryta do zawodowej służby wojskowej albo przyjęcia do służby w Policji, Agencji Bezpieczeństwa Wewnętrznego, Agencji Wywiadu, Służbie Kontrwywiadu Wojskowego, Służbie Wywiadu Wojskowego, Straży Granicznej, Straży Marszałkowskiej, Służbie Ochrony Państwa, Państwowej Straży Pożarnej lub Służbie Więziennej.”.</w:t>
      </w:r>
    </w:p>
    <w:p w14:paraId="5A6F8F81" w14:textId="3593C85C" w:rsidR="005F3415" w:rsidRPr="004C16D9" w:rsidRDefault="005F3415" w:rsidP="006F07F3">
      <w:pPr>
        <w:pStyle w:val="ARTartustawynprozporzdzenia"/>
      </w:pPr>
      <w:r w:rsidRPr="004C16D9">
        <w:rPr>
          <w:rStyle w:val="Ppogrubienie"/>
        </w:rPr>
        <w:t xml:space="preserve">Art. </w:t>
      </w:r>
      <w:r w:rsidR="008B7D22" w:rsidRPr="004C16D9">
        <w:rPr>
          <w:rStyle w:val="Ppogrubienie"/>
        </w:rPr>
        <w:t>3</w:t>
      </w:r>
      <w:r w:rsidR="00125919" w:rsidRPr="004C16D9">
        <w:rPr>
          <w:rStyle w:val="Ppogrubienie"/>
        </w:rPr>
        <w:t>2</w:t>
      </w:r>
      <w:r w:rsidRPr="004C16D9">
        <w:rPr>
          <w:rStyle w:val="Ppogrubienie"/>
        </w:rPr>
        <w:t>.</w:t>
      </w:r>
      <w:r w:rsidRPr="004C16D9">
        <w:t xml:space="preserve"> W ustawie z dnia 18 lutego 1994 r. </w:t>
      </w:r>
      <w:bookmarkStart w:id="24" w:name="_Hlk171527936"/>
      <w:r w:rsidR="00E0061A" w:rsidRPr="004C16D9">
        <w:t>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00DA1F93" w:rsidRPr="004C16D9">
        <w:t xml:space="preserve"> </w:t>
      </w:r>
      <w:bookmarkEnd w:id="24"/>
      <w:r w:rsidR="007F35CA" w:rsidRPr="004C16D9">
        <w:t>(Dz. U.</w:t>
      </w:r>
      <w:r w:rsidR="006F07F3" w:rsidRPr="004C16D9">
        <w:t xml:space="preserve"> z 2024 r. poz. 1121, 1243, 1562 i 1871</w:t>
      </w:r>
      <w:r w:rsidR="003F14A1">
        <w:t xml:space="preserve"> oraz z 2025 r. poz. 1366</w:t>
      </w:r>
      <w:r w:rsidR="007F35CA" w:rsidRPr="004C16D9">
        <w:t>)</w:t>
      </w:r>
      <w:r w:rsidRPr="004C16D9">
        <w:t xml:space="preserve"> wprowadza się następujące zmiany: </w:t>
      </w:r>
    </w:p>
    <w:p w14:paraId="04E128AD" w14:textId="0B9C8A6D" w:rsidR="005F3415" w:rsidRPr="004C16D9" w:rsidRDefault="005F3415" w:rsidP="005F3415">
      <w:pPr>
        <w:pStyle w:val="PKTpunkt"/>
      </w:pPr>
      <w:r w:rsidRPr="004C16D9">
        <w:t>1)</w:t>
      </w:r>
      <w:r w:rsidR="00AB5D0B" w:rsidRPr="004C16D9">
        <w:tab/>
        <w:t>t</w:t>
      </w:r>
      <w:r w:rsidRPr="004C16D9">
        <w:t xml:space="preserve">ytuł ustawy otrzymuje brzmienie: </w:t>
      </w:r>
    </w:p>
    <w:p w14:paraId="4CE21C09" w14:textId="2F1CCC74" w:rsidR="005F3415" w:rsidRPr="004C16D9" w:rsidRDefault="00D4399D" w:rsidP="00281964">
      <w:pPr>
        <w:pStyle w:val="ZTYTDZPRZEDMzmprzedmtytuulubdziauartykuempunktem"/>
      </w:pPr>
      <w:r>
        <w:t>„</w:t>
      </w:r>
      <w:bookmarkStart w:id="25" w:name="_Hlk169783573"/>
      <w:r w:rsidR="00E0016A" w:rsidRPr="004C16D9">
        <w:t>o zaopatrzeniu emerytalnym funkcjonariuszy służb mundurowych oraz ich rodzin</w:t>
      </w:r>
      <w:bookmarkEnd w:id="25"/>
      <w:r w:rsidR="004A7958" w:rsidRPr="004C16D9">
        <w:t>”</w:t>
      </w:r>
      <w:r w:rsidR="005F3415" w:rsidRPr="004C16D9">
        <w:t>;</w:t>
      </w:r>
    </w:p>
    <w:p w14:paraId="195A5F09" w14:textId="0F772BE7" w:rsidR="005F3415" w:rsidRPr="004C16D9" w:rsidRDefault="005F3415" w:rsidP="005F3415">
      <w:pPr>
        <w:pStyle w:val="PKTpunkt"/>
      </w:pPr>
      <w:r w:rsidRPr="004C16D9">
        <w:t>2)</w:t>
      </w:r>
      <w:r w:rsidR="002C4A9F" w:rsidRPr="004C16D9">
        <w:tab/>
      </w:r>
      <w:r w:rsidR="003F3E71" w:rsidRPr="004C16D9">
        <w:t xml:space="preserve">w </w:t>
      </w:r>
      <w:r w:rsidRPr="004C16D9">
        <w:t xml:space="preserve">art. 1 </w:t>
      </w:r>
      <w:r w:rsidR="00375BDF" w:rsidRPr="004C16D9">
        <w:t xml:space="preserve">ust. 1 </w:t>
      </w:r>
      <w:r w:rsidRPr="004C16D9">
        <w:t xml:space="preserve">otrzymuje brzmienie: </w:t>
      </w:r>
    </w:p>
    <w:p w14:paraId="3AFCA6F9" w14:textId="6783C05C" w:rsidR="005F3415" w:rsidRPr="004C16D9" w:rsidRDefault="00D4399D" w:rsidP="005F3415">
      <w:pPr>
        <w:pStyle w:val="ZUSTzmustartykuempunktem"/>
      </w:pPr>
      <w:r>
        <w:lastRenderedPageBreak/>
        <w:t>„</w:t>
      </w:r>
      <w:r w:rsidR="005F3415" w:rsidRPr="004C16D9">
        <w:t xml:space="preserve">1. Funkcjonariuszom </w:t>
      </w:r>
      <w:r w:rsidR="00EB0AF6" w:rsidRPr="004C16D9">
        <w:t xml:space="preserve">służb mundurowych </w:t>
      </w:r>
      <w:r w:rsidR="005F3415" w:rsidRPr="004C16D9">
        <w:t>Policji, Agencji Bezpieczeństwa Wewnętrznego, Agencji Wywiadu, Służby Kontrwywiadu Wojskowego, Służby Wywiadu Wojskowego, Straży Granicznej, Straży Marszałkowskiej, Służby Ochrony Państwa, Państwowej Straży Pożarnej, Służby Celno-Skarbowej i Służby Więziennej, zwanym dalej „funkcjonariuszami”, zwolnionym ze służby, przysługuje z budżetu państwa, na zasadach określonych w ustawie, zaopatrzenie emerytalne z tytułu wysługi lat lub w razie całkowitej niezdolności do służby, a członkom ich rodzin – w razie śmierci żywiciela.”;</w:t>
      </w:r>
    </w:p>
    <w:p w14:paraId="29E28A09" w14:textId="69DBE826" w:rsidR="00E0061A" w:rsidRPr="004C16D9" w:rsidRDefault="00E0061A" w:rsidP="00E0061A">
      <w:pPr>
        <w:pStyle w:val="PKTpunkt"/>
      </w:pPr>
      <w:r w:rsidRPr="004C16D9">
        <w:t>3)</w:t>
      </w:r>
      <w:r w:rsidR="002C4A9F" w:rsidRPr="004C16D9">
        <w:tab/>
      </w:r>
      <w:r w:rsidRPr="004C16D9">
        <w:t>w art. 3 w ust. 1 pkt 7 otrzymuje brzmienie:</w:t>
      </w:r>
    </w:p>
    <w:p w14:paraId="6107C8D5" w14:textId="689FA990" w:rsidR="00E0061A" w:rsidRPr="004C16D9" w:rsidRDefault="00E0061A" w:rsidP="00AF3187">
      <w:pPr>
        <w:pStyle w:val="ZPKTzmpktartykuempunktem"/>
      </w:pPr>
      <w:r w:rsidRPr="004C16D9">
        <w:t>„7)</w:t>
      </w:r>
      <w:r w:rsidR="002C4A9F" w:rsidRPr="004C16D9">
        <w:tab/>
      </w:r>
      <w:r w:rsidRPr="004C16D9">
        <w:t xml:space="preserve">wysługa emerytalna </w:t>
      </w:r>
      <w:r w:rsidR="002C4A9F" w:rsidRPr="004C16D9">
        <w:t xml:space="preserve">– </w:t>
      </w:r>
      <w:r w:rsidRPr="004C16D9">
        <w:t>okresy służby w Policji, Agencji Bezpieczeństwa Wewnętrznego, Agencji Wywiadu, Służbie Kontrwywiadu Wojskowego, Służbie Wywiadu Wojskowego, Straży Granicznej, Straży Marszałkowskiej, Służbie Ochrony Państwa, Państwowej Straży Pożarnej, Służbie Celnej, Służbie Celno</w:t>
      </w:r>
      <w:r w:rsidR="003F3E71" w:rsidRPr="004C16D9">
        <w:noBreakHyphen/>
      </w:r>
      <w:r w:rsidRPr="004C16D9">
        <w:t>Skarbowej lub Służbie Więziennej, z wyjątkiem okresów zawieszenia w czynnościach służbowych, a także okresy im równorzędne, łącznie z okresami, o których mowa w art. 14 i art. 16</w:t>
      </w:r>
      <w:r w:rsidR="003F3E71" w:rsidRPr="004C16D9">
        <w:t>;”;</w:t>
      </w:r>
    </w:p>
    <w:p w14:paraId="099E7BF9" w14:textId="5038EECD" w:rsidR="005F3415" w:rsidRPr="004C16D9" w:rsidRDefault="00800A76" w:rsidP="005F3415">
      <w:pPr>
        <w:pStyle w:val="PKTpunkt"/>
      </w:pPr>
      <w:r w:rsidRPr="004C16D9">
        <w:t>4</w:t>
      </w:r>
      <w:r w:rsidR="005F3415" w:rsidRPr="004C16D9">
        <w:t>)</w:t>
      </w:r>
      <w:r w:rsidR="002C4A9F" w:rsidRPr="004C16D9">
        <w:tab/>
      </w:r>
      <w:r w:rsidR="005F3415" w:rsidRPr="004C16D9">
        <w:t xml:space="preserve">w art. 5 w ust. 1c uchyla się pkt 5; </w:t>
      </w:r>
    </w:p>
    <w:p w14:paraId="2006A6F2" w14:textId="332E011F" w:rsidR="005F3415" w:rsidRPr="004C16D9" w:rsidRDefault="00800A76" w:rsidP="005F3415">
      <w:pPr>
        <w:pStyle w:val="PKTpunkt"/>
      </w:pPr>
      <w:r w:rsidRPr="004C16D9">
        <w:t>5</w:t>
      </w:r>
      <w:r w:rsidR="005F3415" w:rsidRPr="004C16D9">
        <w:t>)</w:t>
      </w:r>
      <w:r w:rsidR="002C4A9F" w:rsidRPr="004C16D9">
        <w:tab/>
      </w:r>
      <w:r w:rsidR="005F3415" w:rsidRPr="004C16D9">
        <w:t xml:space="preserve">art. 10b </w:t>
      </w:r>
      <w:r w:rsidR="007E43A5" w:rsidRPr="004C16D9">
        <w:t xml:space="preserve">otrzymuje brzmienie: </w:t>
      </w:r>
      <w:r w:rsidR="005F3415" w:rsidRPr="004C16D9">
        <w:t xml:space="preserve"> </w:t>
      </w:r>
    </w:p>
    <w:p w14:paraId="3A3F6130" w14:textId="37CAFD9A" w:rsidR="005F3415" w:rsidRPr="004C16D9" w:rsidRDefault="00D4399D" w:rsidP="007E43A5">
      <w:pPr>
        <w:pStyle w:val="ZARTzmartartykuempunktem"/>
      </w:pPr>
      <w:r>
        <w:t>„</w:t>
      </w:r>
      <w:r w:rsidR="002C4A9F" w:rsidRPr="004C16D9">
        <w:t xml:space="preserve">Art. </w:t>
      </w:r>
      <w:r w:rsidR="005F3415" w:rsidRPr="004C16D9">
        <w:t>10</w:t>
      </w:r>
      <w:r w:rsidR="007E43A5" w:rsidRPr="004C16D9">
        <w:t>b</w:t>
      </w:r>
      <w:r w:rsidR="005F3415" w:rsidRPr="004C16D9">
        <w:t xml:space="preserve">. 1. </w:t>
      </w:r>
      <w:r w:rsidR="007E43A5" w:rsidRPr="004C16D9">
        <w:t xml:space="preserve">Emeryci i renciści zwolnieni z Biura Ochrony Rządu lub z Centralnego Biura Antykorupcyjnego </w:t>
      </w:r>
      <w:r w:rsidR="005F3415" w:rsidRPr="004C16D9">
        <w:t xml:space="preserve">oraz osoby uprawnione do renty rodzinnej </w:t>
      </w:r>
      <w:r w:rsidR="00375BDF" w:rsidRPr="004C16D9">
        <w:t>po funkcjonariuszach, emerytach i rencistach zwolnionych z Biura Ochrony Rządu lub Centralnego Biura Antykorupcyjnego</w:t>
      </w:r>
      <w:r w:rsidR="005F3415" w:rsidRPr="004C16D9">
        <w:t>, z zastrzeżeniem art. 39, zachowują prawo do świadczeń ustalonych na podstawie ustawy.</w:t>
      </w:r>
    </w:p>
    <w:p w14:paraId="2C804F06" w14:textId="19408E21" w:rsidR="005F3415" w:rsidRPr="004C16D9" w:rsidRDefault="005F3415" w:rsidP="00AF3187">
      <w:pPr>
        <w:pStyle w:val="ZUSTzmustartykuempunktem"/>
      </w:pPr>
      <w:r w:rsidRPr="004C16D9">
        <w:t xml:space="preserve">2. </w:t>
      </w:r>
      <w:r w:rsidR="007E43A5" w:rsidRPr="004C16D9">
        <w:t xml:space="preserve">Funkcjonariusze Biura Ochrony Rządu lub Centralnego Biura Antykorupcyjnego nabywają prawo do świadczeń pieniężnych z zaopatrzenia emerytalnego na warunkach określonych w przepisach obowiązujących w dniu zwolnienia ze </w:t>
      </w:r>
      <w:r w:rsidR="00F900AD" w:rsidRPr="004C16D9">
        <w:t>służby</w:t>
      </w:r>
      <w:r w:rsidR="00F900AD" w:rsidRPr="004C16D9" w:rsidDel="007E43A5">
        <w:t>.</w:t>
      </w:r>
      <w:r w:rsidR="004A7958" w:rsidRPr="004C16D9">
        <w:t>”</w:t>
      </w:r>
      <w:r w:rsidRPr="004C16D9">
        <w:t>;</w:t>
      </w:r>
    </w:p>
    <w:p w14:paraId="03675976" w14:textId="06EDC327" w:rsidR="00A9547E" w:rsidRPr="004C16D9" w:rsidRDefault="00D61EC3" w:rsidP="00281964">
      <w:pPr>
        <w:pStyle w:val="PKTpunkt"/>
      </w:pPr>
      <w:r w:rsidRPr="004C16D9">
        <w:t>6</w:t>
      </w:r>
      <w:r w:rsidR="00A9547E" w:rsidRPr="004C16D9">
        <w:t>)</w:t>
      </w:r>
      <w:r w:rsidR="002C4A9F" w:rsidRPr="004C16D9">
        <w:tab/>
      </w:r>
      <w:r w:rsidR="00A9547E" w:rsidRPr="004C16D9">
        <w:t>w art. 12:</w:t>
      </w:r>
    </w:p>
    <w:p w14:paraId="2EDFAA3B" w14:textId="6A646E2E" w:rsidR="00A9547E" w:rsidRPr="004C16D9" w:rsidRDefault="00A9547E" w:rsidP="00AF3187">
      <w:pPr>
        <w:pStyle w:val="LITlitera"/>
      </w:pPr>
      <w:r w:rsidRPr="004C16D9">
        <w:t>a)</w:t>
      </w:r>
      <w:r w:rsidR="002C4A9F" w:rsidRPr="004C16D9">
        <w:tab/>
      </w:r>
      <w:r w:rsidRPr="004C16D9">
        <w:t>ust. 1 otrzymuje brzmienie:</w:t>
      </w:r>
    </w:p>
    <w:p w14:paraId="55927346" w14:textId="29E3D1B3" w:rsidR="00A9547E" w:rsidRPr="004C16D9" w:rsidRDefault="00A9547E" w:rsidP="00281964">
      <w:pPr>
        <w:pStyle w:val="ZLITUSTzmustliter"/>
      </w:pPr>
      <w:r w:rsidRPr="004C16D9">
        <w:t xml:space="preserve">„1. Emerytura policyjna przysługuje funkcjonariuszowi zwolnionemu ze służby, który w dniu zwolnienia posiada 15 lat służby w Policji, Agencji Bezpieczeństwa Wewnętrznego, Agencji Wywiadu, Służbie Kontrwywiadu Wojskowego, Służbie Wywiadu Wojskowego, Straży Granicznej, Straży Marszałkowskiej, Służbie Ochrony Państwa, Państwowej Straży Pożarnej, Służbie </w:t>
      </w:r>
      <w:r w:rsidRPr="004C16D9">
        <w:lastRenderedPageBreak/>
        <w:t>Celnej, Służbie Celno-Skarbowej lub w Służbie Więziennej, z uwzględnieniem okresów równorzędnych ze służbą, o których mowa w art. 13.”,</w:t>
      </w:r>
    </w:p>
    <w:p w14:paraId="6E5D1619" w14:textId="23F08497" w:rsidR="00A9547E" w:rsidRPr="004C16D9" w:rsidRDefault="00A9547E" w:rsidP="00AF3187">
      <w:pPr>
        <w:pStyle w:val="LITlitera"/>
      </w:pPr>
      <w:r w:rsidRPr="004C16D9">
        <w:t>b)</w:t>
      </w:r>
      <w:r w:rsidR="002C4A9F" w:rsidRPr="004C16D9">
        <w:tab/>
      </w:r>
      <w:r w:rsidRPr="004C16D9">
        <w:t>po ust. 1 dodaje się ust. 1a w brzmieniu:</w:t>
      </w:r>
    </w:p>
    <w:p w14:paraId="784944E8" w14:textId="5D1B500C" w:rsidR="00A9547E" w:rsidRPr="004C16D9" w:rsidRDefault="00A9547E" w:rsidP="00281964">
      <w:pPr>
        <w:pStyle w:val="ZLITUSTzmustliter"/>
      </w:pPr>
      <w:r w:rsidRPr="004C16D9">
        <w:t>„1a. Funkcjonariuszowi, który ma ustalone prawo do emerytury określonej w ustawie o emeryturach i rentach z Funduszu Ubezpieczeń Społecznych, obliczonej z uwzględnieniem okresów służby i okresów z nią równorzędnych, okresów tych nie wlicza się do 15 lat służby, o których mowa w ust. 1. Okresy służby i okresy z nią równorzędne uwzględnione w emeryturze ustalonej na podstawie ustawy o emeryturach i rentach z Funduszu Ubezpieczeń Społecznych nie są uwzględniane przy ustalaniu prawa i wysokości emerytury policyjnej.”</w:t>
      </w:r>
      <w:r w:rsidR="003F3E71" w:rsidRPr="004C16D9">
        <w:t>;</w:t>
      </w:r>
    </w:p>
    <w:p w14:paraId="7C7F4F3C" w14:textId="7BDAC93A" w:rsidR="005F3415" w:rsidRPr="004C16D9" w:rsidRDefault="00800A76" w:rsidP="005F3415">
      <w:pPr>
        <w:pStyle w:val="PKTpunkt"/>
      </w:pPr>
      <w:r w:rsidRPr="004C16D9">
        <w:t>7</w:t>
      </w:r>
      <w:r w:rsidR="005F3415" w:rsidRPr="004C16D9">
        <w:t>)</w:t>
      </w:r>
      <w:r w:rsidR="002C4A9F" w:rsidRPr="004C16D9">
        <w:tab/>
      </w:r>
      <w:r w:rsidR="005F3415" w:rsidRPr="004C16D9">
        <w:t xml:space="preserve">w art. 13 w ust.1: </w:t>
      </w:r>
    </w:p>
    <w:p w14:paraId="3B0F98DF" w14:textId="65FB5225" w:rsidR="005F3415" w:rsidRPr="004C16D9" w:rsidRDefault="005F3415" w:rsidP="005F3415">
      <w:pPr>
        <w:pStyle w:val="LITlitera"/>
      </w:pPr>
      <w:r w:rsidRPr="004C16D9">
        <w:t>a)</w:t>
      </w:r>
      <w:r w:rsidR="002C4A9F" w:rsidRPr="004C16D9">
        <w:tab/>
      </w:r>
      <w:r w:rsidRPr="004C16D9">
        <w:t xml:space="preserve">wprowadzenie do wyliczenia otrzymuje brzmienie: </w:t>
      </w:r>
    </w:p>
    <w:p w14:paraId="60688863" w14:textId="3864E7A7" w:rsidR="005F3415" w:rsidRPr="004C16D9" w:rsidRDefault="00D4399D" w:rsidP="00281964">
      <w:pPr>
        <w:pStyle w:val="ZLITFRAGzmlitfragmentunpzdanialiter"/>
      </w:pPr>
      <w:r>
        <w:t>„</w:t>
      </w:r>
      <w:r w:rsidR="005F3415" w:rsidRPr="004C16D9">
        <w:t>Jako równorzędne ze służbą w Policji, Agencji Bezpieczeństwa Wewnętrznego, Agencji Wywiadu, Służbie Kontrwywiadu Wojskowego, Służbie Wywiadu Wojskowego, Straży Granicznej, Straży Marszałkowskiej, Służbie Ochrony Państwa, Państwowej Straży Pożarnej, Służbie Celnej, Służbie Celno-Skarbowej i w Służbie Więziennej traktuje się:</w:t>
      </w:r>
      <w:r w:rsidR="004A7958" w:rsidRPr="004C16D9">
        <w:t>”,</w:t>
      </w:r>
    </w:p>
    <w:p w14:paraId="254534F4" w14:textId="43C47888" w:rsidR="005F3415" w:rsidRPr="004C16D9" w:rsidRDefault="005F3415" w:rsidP="005F3415">
      <w:pPr>
        <w:pStyle w:val="LITlitera"/>
      </w:pPr>
      <w:r w:rsidRPr="004C16D9">
        <w:t>b)</w:t>
      </w:r>
      <w:r w:rsidR="002C4A9F" w:rsidRPr="004C16D9">
        <w:tab/>
      </w:r>
      <w:r w:rsidRPr="004C16D9">
        <w:t xml:space="preserve">pkt 1 otrzymuje brzmienie: </w:t>
      </w:r>
    </w:p>
    <w:p w14:paraId="6B0D3933" w14:textId="344C09DB" w:rsidR="005F3415" w:rsidRPr="004C16D9" w:rsidRDefault="00D4399D" w:rsidP="00281964">
      <w:pPr>
        <w:pStyle w:val="ZLITPKTzmpktliter"/>
      </w:pPr>
      <w:r>
        <w:t>„</w:t>
      </w:r>
      <w:r w:rsidR="005F3415" w:rsidRPr="004C16D9">
        <w:t>1</w:t>
      </w:r>
      <w:r w:rsidR="002C4A9F" w:rsidRPr="004C16D9">
        <w:t>)</w:t>
      </w:r>
      <w:r w:rsidR="002C4A9F" w:rsidRPr="004C16D9">
        <w:tab/>
      </w:r>
      <w:r w:rsidR="005F3415" w:rsidRPr="004C16D9">
        <w:t xml:space="preserve">okresy służby w charakterze funkcjonariusza Urzędu Ochrony Państwa, Biura Ochrony Rządu lub </w:t>
      </w:r>
      <w:r w:rsidR="00593CF4" w:rsidRPr="004C16D9">
        <w:t>Centralnego Biura Antykorupcyjnego</w:t>
      </w:r>
      <w:r w:rsidR="005F3415" w:rsidRPr="004C16D9">
        <w:t>;</w:t>
      </w:r>
      <w:r w:rsidR="004A7958" w:rsidRPr="004C16D9">
        <w:t>”;</w:t>
      </w:r>
    </w:p>
    <w:p w14:paraId="75583B15" w14:textId="1B8BD8BE" w:rsidR="005F3415" w:rsidRPr="004C16D9" w:rsidRDefault="00800A76" w:rsidP="005F3415">
      <w:pPr>
        <w:pStyle w:val="PKTpunkt"/>
      </w:pPr>
      <w:r w:rsidRPr="004C16D9">
        <w:t>8</w:t>
      </w:r>
      <w:r w:rsidR="002C4A9F" w:rsidRPr="004C16D9">
        <w:t>)</w:t>
      </w:r>
      <w:r w:rsidR="002C4A9F" w:rsidRPr="004C16D9">
        <w:tab/>
      </w:r>
      <w:r w:rsidR="005F3415" w:rsidRPr="004C16D9">
        <w:t xml:space="preserve">w art. 18b: </w:t>
      </w:r>
    </w:p>
    <w:p w14:paraId="54DF81A6" w14:textId="5F06B32F" w:rsidR="005F3415" w:rsidRPr="004C16D9" w:rsidRDefault="005F3415" w:rsidP="005F3415">
      <w:pPr>
        <w:pStyle w:val="LITlitera"/>
      </w:pPr>
      <w:r w:rsidRPr="004C16D9">
        <w:t>a</w:t>
      </w:r>
      <w:r w:rsidR="002C4A9F" w:rsidRPr="004C16D9">
        <w:t>)</w:t>
      </w:r>
      <w:r w:rsidR="002C4A9F" w:rsidRPr="004C16D9">
        <w:tab/>
      </w:r>
      <w:r w:rsidRPr="004C16D9">
        <w:t xml:space="preserve">ust. 1 otrzymuje brzmienie: </w:t>
      </w:r>
    </w:p>
    <w:p w14:paraId="1D7DA23C" w14:textId="2C3C416B" w:rsidR="005F3415" w:rsidRPr="004C16D9" w:rsidRDefault="00D4399D" w:rsidP="00281964">
      <w:pPr>
        <w:pStyle w:val="ZLITUSTzmustliter"/>
      </w:pPr>
      <w:r>
        <w:t>„</w:t>
      </w:r>
      <w:r w:rsidR="005F3415" w:rsidRPr="004C16D9">
        <w:t>1. Emerytura przysługuje funkcjonariuszowi zwolnionemu ze służby, który w dniu zwolnienia posiada co najmniej 25 lat służby w Policji, Agencji Bezpieczeństwa Wewnętrznego, Agencji Wywiadu, Służbie Kontrwywiadu Wojskowego, Służbie Wywiadu Wojskowego, Straży Granicznej, Straży Marszałkowskiej, Służbie Ochrony Państwa, Państwowej Straży Pożarnej, Służbie Celnej, Służbie Celno</w:t>
      </w:r>
      <w:r w:rsidR="00391ABF" w:rsidRPr="004C16D9">
        <w:noBreakHyphen/>
      </w:r>
      <w:r w:rsidR="005F3415" w:rsidRPr="004C16D9">
        <w:t>Skarbowej lub Służbie Więziennej.</w:t>
      </w:r>
      <w:r w:rsidR="004A7958" w:rsidRPr="004C16D9">
        <w:t>”</w:t>
      </w:r>
      <w:r w:rsidR="005F3415" w:rsidRPr="004C16D9">
        <w:t>,</w:t>
      </w:r>
    </w:p>
    <w:p w14:paraId="77C5A4F8" w14:textId="02E747F3" w:rsidR="005F3415" w:rsidRPr="004C16D9" w:rsidRDefault="005F3415" w:rsidP="005F3415">
      <w:pPr>
        <w:pStyle w:val="LITlitera"/>
      </w:pPr>
      <w:r w:rsidRPr="004C16D9">
        <w:t>b</w:t>
      </w:r>
      <w:r w:rsidR="002C4A9F" w:rsidRPr="004C16D9">
        <w:t>)</w:t>
      </w:r>
      <w:r w:rsidR="002C4A9F" w:rsidRPr="004C16D9">
        <w:tab/>
      </w:r>
      <w:r w:rsidRPr="004C16D9">
        <w:t xml:space="preserve">w ust. 2 pkt 1 otrzymuje brzmienie: </w:t>
      </w:r>
    </w:p>
    <w:p w14:paraId="7456C1BD" w14:textId="70342C30" w:rsidR="005F3415" w:rsidRPr="004C16D9" w:rsidRDefault="00D4399D" w:rsidP="00281964">
      <w:pPr>
        <w:pStyle w:val="ZLITPKTzmpktliter"/>
      </w:pPr>
      <w:r>
        <w:t>„</w:t>
      </w:r>
      <w:r w:rsidR="005F3415" w:rsidRPr="004C16D9">
        <w:t>1</w:t>
      </w:r>
      <w:r w:rsidR="002C4A9F" w:rsidRPr="004C16D9">
        <w:t>)</w:t>
      </w:r>
      <w:r w:rsidR="002C4A9F" w:rsidRPr="004C16D9">
        <w:tab/>
      </w:r>
      <w:r w:rsidR="005F3415" w:rsidRPr="004C16D9">
        <w:t>służby w Biurze Ochrony Rządu lub Centralnym Biurze Antykorupcyjnym</w:t>
      </w:r>
      <w:r w:rsidR="004A7958" w:rsidRPr="004C16D9">
        <w:t>;”</w:t>
      </w:r>
      <w:r w:rsidR="005F3415" w:rsidRPr="004C16D9">
        <w:t>;</w:t>
      </w:r>
    </w:p>
    <w:p w14:paraId="754167E5" w14:textId="4414FF86" w:rsidR="00B655D0" w:rsidRPr="004C16D9" w:rsidRDefault="00800A76" w:rsidP="00B655D0">
      <w:pPr>
        <w:pStyle w:val="PKTpunkt"/>
      </w:pPr>
      <w:r w:rsidRPr="004C16D9">
        <w:t>9</w:t>
      </w:r>
      <w:r w:rsidR="005F3415" w:rsidRPr="004C16D9">
        <w:t>)</w:t>
      </w:r>
      <w:r w:rsidR="002C4A9F" w:rsidRPr="004C16D9">
        <w:tab/>
      </w:r>
      <w:r w:rsidR="00B655D0" w:rsidRPr="004C16D9">
        <w:t>w art. 18f w ust. 2e:</w:t>
      </w:r>
    </w:p>
    <w:p w14:paraId="693BABAF" w14:textId="749B902B" w:rsidR="00B655D0" w:rsidRPr="004C16D9" w:rsidRDefault="00B655D0" w:rsidP="00AF3187">
      <w:pPr>
        <w:pStyle w:val="LITlitera"/>
      </w:pPr>
      <w:r w:rsidRPr="004C16D9">
        <w:t>a)</w:t>
      </w:r>
      <w:r w:rsidR="002C4A9F" w:rsidRPr="004C16D9">
        <w:tab/>
      </w:r>
      <w:r w:rsidRPr="004C16D9">
        <w:t>uchyla się pkt 5,</w:t>
      </w:r>
    </w:p>
    <w:p w14:paraId="31363D34" w14:textId="55B5826F" w:rsidR="00B655D0" w:rsidRPr="004C16D9" w:rsidRDefault="00B655D0" w:rsidP="00AF3187">
      <w:pPr>
        <w:pStyle w:val="LITlitera"/>
      </w:pPr>
      <w:r w:rsidRPr="004C16D9">
        <w:t>b)</w:t>
      </w:r>
      <w:r w:rsidR="002C4A9F" w:rsidRPr="004C16D9">
        <w:tab/>
      </w:r>
      <w:r w:rsidR="003E04B2" w:rsidRPr="004C16D9">
        <w:t>cz</w:t>
      </w:r>
      <w:r w:rsidR="003E04B2">
        <w:t>ę</w:t>
      </w:r>
      <w:r w:rsidR="003E04B2" w:rsidRPr="004C16D9">
        <w:t xml:space="preserve">ść </w:t>
      </w:r>
      <w:r w:rsidRPr="004C16D9">
        <w:t>wspólna otrzymuje brzmienie:</w:t>
      </w:r>
    </w:p>
    <w:p w14:paraId="5B68CB15" w14:textId="63AEA62F" w:rsidR="00B655D0" w:rsidRPr="004C16D9" w:rsidRDefault="00EC5F2B" w:rsidP="00281964">
      <w:pPr>
        <w:pStyle w:val="ZLITCZWSPPKTzmczciwsppktliter"/>
      </w:pPr>
      <w:r w:rsidRPr="004C16D9">
        <w:lastRenderedPageBreak/>
        <w:t xml:space="preserve">„– </w:t>
      </w:r>
      <w:r w:rsidR="00B655D0" w:rsidRPr="004C16D9">
        <w:t>wlicza się do podstawy wymiaru emerytury po osiągnięciu 32 lat wysługi emerytalnej.”;</w:t>
      </w:r>
    </w:p>
    <w:p w14:paraId="3618D6B8" w14:textId="1828578D" w:rsidR="002D7AAB" w:rsidRPr="004C16D9" w:rsidRDefault="002D7AAB" w:rsidP="002D7AAB">
      <w:pPr>
        <w:pStyle w:val="PKTpunkt"/>
      </w:pPr>
      <w:r w:rsidRPr="004C16D9">
        <w:t>10)</w:t>
      </w:r>
      <w:r w:rsidR="00EC5F2B" w:rsidRPr="004C16D9">
        <w:tab/>
      </w:r>
      <w:r w:rsidRPr="004C16D9">
        <w:t>w art. 18h uchyla się ust. 3;</w:t>
      </w:r>
    </w:p>
    <w:p w14:paraId="7FCBF975" w14:textId="5EB37AA3" w:rsidR="005F3415" w:rsidRPr="004C16D9" w:rsidRDefault="00800A76" w:rsidP="00281964">
      <w:pPr>
        <w:pStyle w:val="PKTpunkt"/>
      </w:pPr>
      <w:r w:rsidRPr="004C16D9">
        <w:t>1</w:t>
      </w:r>
      <w:r w:rsidR="002E6AAB" w:rsidRPr="004C16D9">
        <w:t>1</w:t>
      </w:r>
      <w:r w:rsidR="005F3415" w:rsidRPr="004C16D9">
        <w:t>)</w:t>
      </w:r>
      <w:r w:rsidR="00EC5F2B" w:rsidRPr="004C16D9">
        <w:tab/>
      </w:r>
      <w:r w:rsidR="005F3415" w:rsidRPr="004C16D9">
        <w:t xml:space="preserve">w art. 20 uchyla się ust. 4b; </w:t>
      </w:r>
    </w:p>
    <w:p w14:paraId="3C375C77" w14:textId="2674A4D2" w:rsidR="00D61EC3" w:rsidRPr="004C16D9" w:rsidRDefault="005F3415" w:rsidP="005F3415">
      <w:pPr>
        <w:pStyle w:val="PKTpunkt"/>
      </w:pPr>
      <w:r w:rsidRPr="004C16D9">
        <w:t>1</w:t>
      </w:r>
      <w:r w:rsidR="002E6AAB" w:rsidRPr="004C16D9">
        <w:t>2</w:t>
      </w:r>
      <w:r w:rsidRPr="004C16D9">
        <w:t>)</w:t>
      </w:r>
      <w:r w:rsidR="00EC5F2B" w:rsidRPr="004C16D9">
        <w:tab/>
      </w:r>
      <w:r w:rsidRPr="004C16D9">
        <w:t>w art. 21 ust. 1c</w:t>
      </w:r>
      <w:r w:rsidR="00D61EC3" w:rsidRPr="004C16D9">
        <w:t xml:space="preserve"> otrzymuje brzmienie: </w:t>
      </w:r>
    </w:p>
    <w:p w14:paraId="4F2E062C" w14:textId="62563CC5" w:rsidR="005F3415" w:rsidRPr="004C16D9" w:rsidRDefault="00D4399D" w:rsidP="00B81C92">
      <w:pPr>
        <w:pStyle w:val="ZUSTzmustartykuempunktem"/>
      </w:pPr>
      <w:r>
        <w:t>„</w:t>
      </w:r>
      <w:r w:rsidR="00D61EC3" w:rsidRPr="004C16D9">
        <w:t>1c.</w:t>
      </w:r>
      <w:r w:rsidR="005F3415" w:rsidRPr="004C16D9">
        <w:t xml:space="preserve"> </w:t>
      </w:r>
      <w:r w:rsidR="00D61EC3" w:rsidRPr="004C16D9">
        <w:t>W stosunku do emerytów i rencistów zwolnionych z Centralnego Biura Antykorupcyjnego i Biura Ochrony Rządu właściwe w sprawach, o których mowa w ust. 1, są komisje lekarskie podległe ministrowi właściwemu do spraw wewnętrznych.”;</w:t>
      </w:r>
    </w:p>
    <w:p w14:paraId="33AFABD0" w14:textId="63E3CB74" w:rsidR="005F3415" w:rsidRPr="004C16D9" w:rsidRDefault="005F3415" w:rsidP="005F3415">
      <w:pPr>
        <w:pStyle w:val="PKTpunkt"/>
      </w:pPr>
      <w:r w:rsidRPr="004C16D9">
        <w:t>1</w:t>
      </w:r>
      <w:r w:rsidR="002E6AAB" w:rsidRPr="004C16D9">
        <w:t>3</w:t>
      </w:r>
      <w:r w:rsidRPr="004C16D9">
        <w:t>)</w:t>
      </w:r>
      <w:r w:rsidR="00EC5F2B" w:rsidRPr="004C16D9">
        <w:tab/>
      </w:r>
      <w:r w:rsidRPr="004C16D9">
        <w:t xml:space="preserve">art. 33a otrzymuje brzmienie: </w:t>
      </w:r>
    </w:p>
    <w:p w14:paraId="755F1EA1" w14:textId="6CAC6C20" w:rsidR="005F3415" w:rsidRPr="004C16D9" w:rsidRDefault="00D4399D" w:rsidP="00281964">
      <w:pPr>
        <w:pStyle w:val="ZARTzmartartykuempunktem"/>
      </w:pPr>
      <w:r>
        <w:t>„</w:t>
      </w:r>
      <w:r w:rsidR="005F3415" w:rsidRPr="004C16D9">
        <w:t>Art. 33a. Jeżeli po dniu, od którego przyznano emeryturę określoną w art. 12 albo w art. 18b ust. 1, emeryt ponownie został przyjęty do służby w Policji, Agencji Bezpieczeństwa Wewnętrznego, Agencji Wywiadu, Służbie Kontrwywiadu Wojskowego, Służbie Wywiadu Wojskowego, Straży Granicznej, Straży Marszałkowskiej, Służbie Ochrony Państwa, Państwowej Straży Pożarnej, Służbie Celno-Skarbowej lub Służbie Więziennej albo został powołany do zawodowej służby wojskowej, wysokość emerytury zostaje ponownie ustalona w sposób określony w art. 33b i art. 33c.”;</w:t>
      </w:r>
    </w:p>
    <w:p w14:paraId="5D26FF0C" w14:textId="3500FFB3" w:rsidR="005F3415" w:rsidRPr="004C16D9" w:rsidRDefault="005F3415" w:rsidP="005F3415">
      <w:pPr>
        <w:pStyle w:val="PKTpunkt"/>
      </w:pPr>
      <w:r w:rsidRPr="004C16D9">
        <w:t>1</w:t>
      </w:r>
      <w:r w:rsidR="002E6AAB" w:rsidRPr="004C16D9">
        <w:t>4</w:t>
      </w:r>
      <w:r w:rsidRPr="004C16D9">
        <w:t>)</w:t>
      </w:r>
      <w:r w:rsidR="00EC5F2B" w:rsidRPr="004C16D9">
        <w:tab/>
      </w:r>
      <w:r w:rsidRPr="004C16D9">
        <w:t xml:space="preserve">w art. 33b ust. 1 otrzymuje brzmienie: </w:t>
      </w:r>
    </w:p>
    <w:p w14:paraId="3C13533D" w14:textId="453EA014" w:rsidR="005F3415" w:rsidRPr="004C16D9" w:rsidRDefault="00D4399D" w:rsidP="00EC5F2B">
      <w:pPr>
        <w:pStyle w:val="ZUSTzmustartykuempunktem"/>
      </w:pPr>
      <w:r>
        <w:t>„</w:t>
      </w:r>
      <w:r w:rsidR="005F3415" w:rsidRPr="004C16D9">
        <w:t>1. W przypadku ponownego przyjęcia emeryta do służby w Policji, Agencji Bezpieczeństwa Wewnętrznego, Agencji Wywiadu, Służbie Kontrwywiadu Wojskowego, Służbie Wywiadu Wojskowego, Straży Granicznej, Straży Marszałkowskiej, Służbie Ochrony Państwa, Państwowej Straży Pożarnej, Służbie Celno-Skarbowej lub Służbie Więziennej i pełnienia tej służby nieprzerwanie przez okres co najmniej 12 miesięcy, na wniosek emeryta ustala się nową podstawę wymiaru emerytury, w sposób określony odpowiednio w art. 5 ust. 1 albo ust. 1a albo w art. 18f.”;</w:t>
      </w:r>
    </w:p>
    <w:p w14:paraId="4C6D29DE" w14:textId="025E58B6" w:rsidR="005F3415" w:rsidRPr="004C16D9" w:rsidRDefault="005F3415" w:rsidP="005F3415">
      <w:pPr>
        <w:pStyle w:val="PKTpunkt"/>
      </w:pPr>
      <w:r w:rsidRPr="004C16D9">
        <w:t>1</w:t>
      </w:r>
      <w:r w:rsidR="002E6AAB" w:rsidRPr="004C16D9">
        <w:t>5</w:t>
      </w:r>
      <w:r w:rsidRPr="004C16D9">
        <w:t>)</w:t>
      </w:r>
      <w:r w:rsidR="00EC5F2B" w:rsidRPr="004C16D9">
        <w:tab/>
      </w:r>
      <w:r w:rsidRPr="004C16D9">
        <w:t xml:space="preserve">w art. 38 wprowadzenie do wyliczenia otrzymuje brzmienie: </w:t>
      </w:r>
    </w:p>
    <w:p w14:paraId="12EC1A45" w14:textId="45AA6317" w:rsidR="005F3415" w:rsidRPr="004C16D9" w:rsidRDefault="00D4399D" w:rsidP="00281964">
      <w:pPr>
        <w:pStyle w:val="ZFRAGzmfragmentunpzdaniaartykuempunktem"/>
      </w:pPr>
      <w:r>
        <w:t>„</w:t>
      </w:r>
      <w:r w:rsidR="005F3415" w:rsidRPr="004C16D9">
        <w:t>Minister właściwy do spraw wewnętrznych po zasięgnięciu opinii ministra właściwego do spraw finansów publicznych, Szefa Agencji Bezpieczeństwa Wewnętrznego, Szefa Agencji Wywiadu i Szefa Kancelarii Sejmu, Minister Obrony Narodowej po zasięgnięciu opinii Szefa Służby Kontrwywiadu Wojskowego i Szefa Służby Wywiadu Wojskowego oraz Minister Sprawiedliwości, każdy w zakresie swojego działania, określą, w drodze rozporządzenia:</w:t>
      </w:r>
      <w:r w:rsidR="004A7958" w:rsidRPr="004C16D9">
        <w:t>”;</w:t>
      </w:r>
    </w:p>
    <w:p w14:paraId="06B87CC5" w14:textId="519149DD" w:rsidR="005F3415" w:rsidRPr="004C16D9" w:rsidRDefault="005F3415" w:rsidP="005F3415">
      <w:pPr>
        <w:pStyle w:val="PKTpunkt"/>
      </w:pPr>
      <w:r w:rsidRPr="004C16D9">
        <w:t>1</w:t>
      </w:r>
      <w:r w:rsidR="002E6AAB" w:rsidRPr="004C16D9">
        <w:t>6</w:t>
      </w:r>
      <w:r w:rsidRPr="004C16D9">
        <w:t>)</w:t>
      </w:r>
      <w:r w:rsidR="00070C01" w:rsidRPr="004C16D9">
        <w:tab/>
      </w:r>
      <w:r w:rsidRPr="004C16D9">
        <w:t xml:space="preserve">art. 40a otrzymuje brzmienie: </w:t>
      </w:r>
    </w:p>
    <w:p w14:paraId="6E9751C7" w14:textId="37547942" w:rsidR="005F3415" w:rsidRPr="004C16D9" w:rsidRDefault="00D4399D" w:rsidP="005F3415">
      <w:pPr>
        <w:pStyle w:val="ZARTzmartartykuempunktem"/>
      </w:pPr>
      <w:r>
        <w:lastRenderedPageBreak/>
        <w:t>„</w:t>
      </w:r>
      <w:r w:rsidR="005F3415" w:rsidRPr="004C16D9">
        <w:t>Art. 40a. Prawo do emerytury ulega zawieszeniu w razie ponownego przyjęcia emeryta do służby w Policji, Agencji Bezpieczeństwa Wewnętrznego, Agencji Wywiadu, Służbie Kontrwywiadu Wojskowego, Służbie Wywiadu Wojskowego, Straży Granicznej, Straży Marszałkowskiej, Służbie Ochrony Państwa, Państwowej Straży Pożarnej, Służbie Celno-Skarbowej lub Służbie Więziennej albo powołania emeryta do zawodowej służby wojskowej.”;</w:t>
      </w:r>
    </w:p>
    <w:p w14:paraId="3E2932AF" w14:textId="4DCB92C7" w:rsidR="005F3415" w:rsidRPr="004C16D9" w:rsidRDefault="005F3415" w:rsidP="005F3415">
      <w:pPr>
        <w:pStyle w:val="PKTpunkt"/>
      </w:pPr>
      <w:r w:rsidRPr="004C16D9">
        <w:t>1</w:t>
      </w:r>
      <w:r w:rsidR="002E6AAB" w:rsidRPr="004C16D9">
        <w:t>7</w:t>
      </w:r>
      <w:r w:rsidRPr="004C16D9">
        <w:t>)</w:t>
      </w:r>
      <w:r w:rsidR="00070C01" w:rsidRPr="004C16D9">
        <w:tab/>
      </w:r>
      <w:r w:rsidRPr="004C16D9">
        <w:t xml:space="preserve">w art. 42 ust. 3 otrzymuje brzmienie: </w:t>
      </w:r>
    </w:p>
    <w:p w14:paraId="4D8A32EC" w14:textId="667880DD" w:rsidR="005F3415" w:rsidRPr="004C16D9" w:rsidRDefault="00D4399D" w:rsidP="005F3415">
      <w:pPr>
        <w:pStyle w:val="ZUSTzmustartykuempunktem"/>
      </w:pPr>
      <w:r>
        <w:t>„</w:t>
      </w:r>
      <w:r w:rsidR="005F3415" w:rsidRPr="004C16D9">
        <w:t>3. Emerytury lub renty inwalidzkiej oraz dodatków nie wypłaca się za okres, za który funkcjonariusz otrzymał uposażenie lub świadczenie pieniężne przysługujące po zwolnieniu ze służby, określone odpowiednio w przepisach o uposażeniu funkcjonariuszy Policji, Agencji Bezpieczeństwa Wewnętrznego, Agencji Wywiadu, Służby Kontrwywiadu Wojskowego, Służby Wywiadu Wojskowego, Straży Granicznej, Służby Ochrony Państwa, Państwowej Straży Pożarnej, Służby Celno-Skarbowej lub Służby Więziennej, chyba że emerytura lub renta inwalidzka byłaby korzystniejsza. W tym przypadku organ emerytalny potrąca z należnej emerytury lub renty inwalidzkiej oraz dodatków kwoty wypłacone z tytułu uposażenia lub świadczenia pieniężnego przysługującego po zwolnieniu ze służby.”.</w:t>
      </w:r>
    </w:p>
    <w:p w14:paraId="49D06F49" w14:textId="1E57F567" w:rsidR="005F3415" w:rsidRPr="004C16D9" w:rsidRDefault="005F3415" w:rsidP="005F3415">
      <w:pPr>
        <w:pStyle w:val="ARTartustawynprozporzdzenia"/>
      </w:pPr>
      <w:r w:rsidRPr="004C16D9">
        <w:rPr>
          <w:rStyle w:val="Ppogrubienie"/>
        </w:rPr>
        <w:t xml:space="preserve">Art. </w:t>
      </w:r>
      <w:r w:rsidR="008B7D22" w:rsidRPr="004C16D9">
        <w:rPr>
          <w:rStyle w:val="Ppogrubienie"/>
        </w:rPr>
        <w:t>3</w:t>
      </w:r>
      <w:r w:rsidR="00125919" w:rsidRPr="004C16D9">
        <w:rPr>
          <w:rStyle w:val="Ppogrubienie"/>
        </w:rPr>
        <w:t>3</w:t>
      </w:r>
      <w:r w:rsidRPr="004C16D9">
        <w:rPr>
          <w:rStyle w:val="Ppogrubienie"/>
        </w:rPr>
        <w:t>.</w:t>
      </w:r>
      <w:r w:rsidRPr="004C16D9">
        <w:t xml:space="preserve"> W ustawie z dnia 19 sierpnia 1994 r. o ochronie zdrowia psychicznego (Dz. U. z </w:t>
      </w:r>
      <w:r w:rsidR="00070C01" w:rsidRPr="004C16D9">
        <w:t xml:space="preserve">2024 </w:t>
      </w:r>
      <w:r w:rsidRPr="004C16D9">
        <w:t xml:space="preserve">r. poz. </w:t>
      </w:r>
      <w:r w:rsidR="00070C01" w:rsidRPr="004C16D9">
        <w:t>917</w:t>
      </w:r>
      <w:r w:rsidRPr="004C16D9">
        <w:t xml:space="preserve">) w art. 50 w ust. 2 pkt 4 otrzymuje brzmienie: </w:t>
      </w:r>
    </w:p>
    <w:p w14:paraId="5C4A1E68" w14:textId="3E685378" w:rsidR="005F3415" w:rsidRPr="004C16D9" w:rsidRDefault="00D4399D" w:rsidP="005F3415">
      <w:pPr>
        <w:pStyle w:val="ZPKTzmpktartykuempunktem"/>
      </w:pPr>
      <w:r>
        <w:t>„</w:t>
      </w:r>
      <w:r w:rsidR="005F3415" w:rsidRPr="004C16D9">
        <w:t>4)</w:t>
      </w:r>
      <w:r w:rsidR="00070C01" w:rsidRPr="004C16D9">
        <w:tab/>
      </w:r>
      <w:r w:rsidR="005F3415" w:rsidRPr="004C16D9">
        <w:t>Agencji Bezpieczeństwa Wewnętrznego, Służby Kontrwywiadu Wojskowego, Agencji Wywiadu, Służby Wywiadu Wojskowego, Policji, Żandarmerii Wojskowej, Straży Granicznej, Służby Więziennej, Służby Ochrony Państwa i ich upoważnionych pisemnie funkcjonariuszy lub żołnierzy w zakresie niezbędnym do przeprowadzenia postępowania sprawdzającego na podstawie przepisów o ochronie informacji niejawnych;”.</w:t>
      </w:r>
    </w:p>
    <w:p w14:paraId="227D6249" w14:textId="0C8ADD4D" w:rsidR="005F3415" w:rsidRPr="004C16D9" w:rsidRDefault="005F3415" w:rsidP="005F3415">
      <w:pPr>
        <w:pStyle w:val="ARTartustawynprozporzdzenia"/>
      </w:pPr>
      <w:r w:rsidRPr="004C16D9">
        <w:rPr>
          <w:rStyle w:val="Ppogrubienie"/>
        </w:rPr>
        <w:t xml:space="preserve">Art. </w:t>
      </w:r>
      <w:r w:rsidR="008B7D22" w:rsidRPr="004C16D9">
        <w:rPr>
          <w:rStyle w:val="Ppogrubienie"/>
        </w:rPr>
        <w:t>3</w:t>
      </w:r>
      <w:r w:rsidR="00125919" w:rsidRPr="004C16D9">
        <w:rPr>
          <w:rStyle w:val="Ppogrubienie"/>
        </w:rPr>
        <w:t>4</w:t>
      </w:r>
      <w:r w:rsidRPr="004C16D9">
        <w:rPr>
          <w:rStyle w:val="Ppogrubienie"/>
        </w:rPr>
        <w:t>.</w:t>
      </w:r>
      <w:r w:rsidRPr="004C16D9">
        <w:t xml:space="preserve"> W ustawie z dnia 27 października 1994 r. o autostradach płatnych oraz o Krajowym Funduszu Drogowym (Dz. U. z 202</w:t>
      </w:r>
      <w:r w:rsidR="001239B6" w:rsidRPr="004C16D9">
        <w:t>5 r. poz. 561 i 1014</w:t>
      </w:r>
      <w:r w:rsidRPr="004C16D9">
        <w:t xml:space="preserve">) wprowadza się następujące zmiany: </w:t>
      </w:r>
    </w:p>
    <w:p w14:paraId="3F305094" w14:textId="32607777" w:rsidR="005F3415" w:rsidRPr="004C16D9" w:rsidRDefault="005F3415" w:rsidP="005F3415">
      <w:pPr>
        <w:pStyle w:val="PKTpunkt"/>
      </w:pPr>
      <w:r w:rsidRPr="004C16D9">
        <w:t>1)</w:t>
      </w:r>
      <w:r w:rsidR="00070C01" w:rsidRPr="004C16D9">
        <w:tab/>
      </w:r>
      <w:r w:rsidRPr="004C16D9">
        <w:t>w art. 37ab w ust. 1 uchyla się pkt 8;</w:t>
      </w:r>
    </w:p>
    <w:p w14:paraId="3B90113D" w14:textId="39D3D397" w:rsidR="005F3415" w:rsidRPr="004C16D9" w:rsidRDefault="005F3415" w:rsidP="005F3415">
      <w:pPr>
        <w:pStyle w:val="PKTpunkt"/>
      </w:pPr>
      <w:r w:rsidRPr="004C16D9">
        <w:t>2)</w:t>
      </w:r>
      <w:r w:rsidR="00070C01" w:rsidRPr="004C16D9">
        <w:tab/>
      </w:r>
      <w:r w:rsidRPr="004C16D9">
        <w:t xml:space="preserve">w art. 37g pkt 1 otrzymuje brzmienie: </w:t>
      </w:r>
    </w:p>
    <w:p w14:paraId="20F211FA" w14:textId="7CE80B6E" w:rsidR="005F3415" w:rsidRPr="004C16D9" w:rsidRDefault="00D4399D" w:rsidP="004D64BF">
      <w:pPr>
        <w:pStyle w:val="ZPKTzmpktartykuempunktem"/>
      </w:pPr>
      <w:r>
        <w:t>„</w:t>
      </w:r>
      <w:r w:rsidR="004D64BF" w:rsidRPr="004C16D9">
        <w:t>1)</w:t>
      </w:r>
      <w:r w:rsidR="00070C01" w:rsidRPr="004C16D9">
        <w:tab/>
      </w:r>
      <w:r w:rsidR="004D64BF" w:rsidRPr="004C16D9">
        <w:t xml:space="preserve">pojazdy Sił Zbrojnych Rzeczypospolitej Polskiej, a także sił zbrojnych państw obcych, jeżeli umowa międzynarodowa, której Rzeczpospolita Polska jest stroną, </w:t>
      </w:r>
      <w:r w:rsidR="004D64BF" w:rsidRPr="004C16D9">
        <w:lastRenderedPageBreak/>
        <w:t>tak stanowi, pojazdy jednostek ochrony przeciwpożarowej, zespołów ratownictwa medycznego, służb ratownictwa górniczego, Morskiej Służby Poszukiwania i Ratownictwa, Straży Granicznej, Służby Ochrony Państwa, Służby Więziennej, Inspekcji Transportu Drogowego, Krajowej Administracji Skarbowej wykorzystywane przez Służbę Celno-Skarbową, Policji, Agencji Bezpieczeństwa Wewnętrznego, Agencji Wywiadu, Służby Kontrwywiadu Wojskowego oraz Służby Wywiadu Wojskowego</w:t>
      </w:r>
      <w:r w:rsidR="003A7B57" w:rsidRPr="004C16D9">
        <w:t xml:space="preserve">;”. </w:t>
      </w:r>
    </w:p>
    <w:p w14:paraId="01A85BDF" w14:textId="504742B2" w:rsidR="005F3415" w:rsidRPr="004C16D9" w:rsidRDefault="005F3415" w:rsidP="005F3415">
      <w:pPr>
        <w:pStyle w:val="ARTartustawynprozporzdzenia"/>
      </w:pPr>
      <w:r w:rsidRPr="004C16D9">
        <w:rPr>
          <w:rStyle w:val="Ppogrubienie"/>
        </w:rPr>
        <w:t xml:space="preserve">Art. </w:t>
      </w:r>
      <w:r w:rsidR="008B7D22" w:rsidRPr="004C16D9">
        <w:rPr>
          <w:rStyle w:val="Ppogrubienie"/>
        </w:rPr>
        <w:t>3</w:t>
      </w:r>
      <w:r w:rsidR="00125919" w:rsidRPr="004C16D9">
        <w:rPr>
          <w:rStyle w:val="Ppogrubienie"/>
        </w:rPr>
        <w:t>5</w:t>
      </w:r>
      <w:r w:rsidRPr="004C16D9">
        <w:rPr>
          <w:rStyle w:val="Ppogrubienie"/>
        </w:rPr>
        <w:t>.</w:t>
      </w:r>
      <w:r w:rsidRPr="004C16D9">
        <w:t xml:space="preserve"> W ustawie z dnia 22 czerwca 1995 r. o zakwaterowaniu Sił Zbrojnych Rzeczypospolitej Polskiej (Dz. U. z </w:t>
      </w:r>
      <w:r w:rsidR="00070C01" w:rsidRPr="004C16D9">
        <w:t xml:space="preserve">2024 </w:t>
      </w:r>
      <w:r w:rsidRPr="004C16D9">
        <w:t xml:space="preserve">r. poz. </w:t>
      </w:r>
      <w:r w:rsidR="00070C01" w:rsidRPr="004C16D9">
        <w:t>1270</w:t>
      </w:r>
      <w:r w:rsidRPr="004C16D9">
        <w:t xml:space="preserve">) w art. 64 w ust. 1 pkt 1 otrzymuje brzmienie: </w:t>
      </w:r>
    </w:p>
    <w:p w14:paraId="32D92865" w14:textId="6BF9B201" w:rsidR="005F3415" w:rsidRPr="004C16D9" w:rsidRDefault="00D4399D" w:rsidP="004A7958">
      <w:pPr>
        <w:pStyle w:val="ZPKTzmpktartykuempunktem"/>
      </w:pPr>
      <w:r>
        <w:t>„</w:t>
      </w:r>
      <w:r w:rsidR="005F3415" w:rsidRPr="004C16D9">
        <w:t>1)</w:t>
      </w:r>
      <w:r w:rsidR="00070C01" w:rsidRPr="004C16D9">
        <w:tab/>
      </w:r>
      <w:r w:rsidR="005F3415" w:rsidRPr="004C16D9">
        <w:t>Policji, odpowiednio Agencji Bezpieczeństwa Wewnętrznego lub Agencji Wywiadu, Służby Kontrwywiadu Wojskowego, Służby Wywiadu Wojskowego, Straży Granicznej</w:t>
      </w:r>
      <w:r w:rsidR="00614E98" w:rsidRPr="004C16D9">
        <w:t>,</w:t>
      </w:r>
      <w:r w:rsidR="005F3415" w:rsidRPr="004C16D9">
        <w:t xml:space="preserve"> Krajowej Administracji Skarbowej wykorzystywane przez Służbę Celno-Skarbową, Państwowej Straży Pożarnej oraz Służby Więziennej;”.</w:t>
      </w:r>
    </w:p>
    <w:p w14:paraId="4FEF6EE0" w14:textId="1129F5B3" w:rsidR="005F3415" w:rsidRPr="004C16D9" w:rsidRDefault="005F3415" w:rsidP="005F3415">
      <w:pPr>
        <w:pStyle w:val="ARTartustawynprozporzdzenia"/>
      </w:pPr>
      <w:r w:rsidRPr="004C16D9">
        <w:rPr>
          <w:rStyle w:val="Ppogrubienie"/>
        </w:rPr>
        <w:t xml:space="preserve">Art. </w:t>
      </w:r>
      <w:r w:rsidR="008B7D22" w:rsidRPr="004C16D9">
        <w:rPr>
          <w:rStyle w:val="Ppogrubienie"/>
        </w:rPr>
        <w:t>3</w:t>
      </w:r>
      <w:r w:rsidR="00125919" w:rsidRPr="004C16D9">
        <w:rPr>
          <w:rStyle w:val="Ppogrubienie"/>
        </w:rPr>
        <w:t>6</w:t>
      </w:r>
      <w:r w:rsidRPr="004C16D9">
        <w:rPr>
          <w:rStyle w:val="Ppogrubienie"/>
        </w:rPr>
        <w:t>.</w:t>
      </w:r>
      <w:r w:rsidRPr="004C16D9">
        <w:t xml:space="preserve"> W ustawie z dnia 13 października 1995 r. o zasadach ewidencji i identyfikacji podatników i płatników (Dz. U. z 202</w:t>
      </w:r>
      <w:r w:rsidR="001239B6" w:rsidRPr="004C16D9">
        <w:t>5 r. poz. 237, 769 i 820</w:t>
      </w:r>
      <w:r w:rsidRPr="004C16D9">
        <w:t xml:space="preserve">) w art. 15 w ust. 2 pkt 1 otrzymuje brzmienie: </w:t>
      </w:r>
    </w:p>
    <w:p w14:paraId="2F7D77F5" w14:textId="503D99D6" w:rsidR="005F3415" w:rsidRPr="004C16D9" w:rsidRDefault="00D4399D" w:rsidP="005F3415">
      <w:pPr>
        <w:pStyle w:val="ZPKTzmpktartykuempunktem"/>
      </w:pPr>
      <w:r>
        <w:t>„</w:t>
      </w:r>
      <w:r w:rsidR="005F3415" w:rsidRPr="004C16D9">
        <w:t>1)</w:t>
      </w:r>
      <w:r w:rsidR="00070C01" w:rsidRPr="004C16D9">
        <w:tab/>
      </w:r>
      <w:r w:rsidR="005F3415" w:rsidRPr="004C16D9">
        <w:t>sądom, prokuratorom, organom podatkowym, organom celnym, przedstawicielom Najwyższej Izby Kontroli, Policji, Straży Granicznej, Agencji Bezpieczeństwa Wewnętrznego, Służby Kontrwywiadu Wojskowego i Żandarmerii Wojskowej – w związku z prowadzonym postępowaniem;”.</w:t>
      </w:r>
    </w:p>
    <w:p w14:paraId="7B6FB570" w14:textId="3E1D6BB0" w:rsidR="005F3415" w:rsidRPr="004C16D9" w:rsidRDefault="005F3415" w:rsidP="005F3415">
      <w:pPr>
        <w:pStyle w:val="ARTartustawynprozporzdzenia"/>
      </w:pPr>
      <w:r w:rsidRPr="004C16D9">
        <w:rPr>
          <w:rStyle w:val="Ppogrubienie"/>
        </w:rPr>
        <w:t>Art. 3</w:t>
      </w:r>
      <w:r w:rsidR="00125919" w:rsidRPr="004C16D9">
        <w:rPr>
          <w:rStyle w:val="Ppogrubienie"/>
        </w:rPr>
        <w:t>7</w:t>
      </w:r>
      <w:r w:rsidRPr="004C16D9">
        <w:rPr>
          <w:rStyle w:val="Ppogrubienie"/>
        </w:rPr>
        <w:t>.</w:t>
      </w:r>
      <w:r w:rsidRPr="004C16D9">
        <w:t xml:space="preserve"> W ustawie z dnia 9 maja 1996 r. o wykonywaniu mandatu posła i senatora (Dz.</w:t>
      </w:r>
      <w:r w:rsidR="003A7B57" w:rsidRPr="004C16D9">
        <w:t> </w:t>
      </w:r>
      <w:r w:rsidRPr="004C16D9">
        <w:t xml:space="preserve">U. z </w:t>
      </w:r>
      <w:r w:rsidR="00070C01" w:rsidRPr="004C16D9">
        <w:t xml:space="preserve">2024 </w:t>
      </w:r>
      <w:r w:rsidRPr="004C16D9">
        <w:t xml:space="preserve">r. poz. </w:t>
      </w:r>
      <w:r w:rsidR="00070C01" w:rsidRPr="004C16D9">
        <w:t>907</w:t>
      </w:r>
      <w:r w:rsidRPr="004C16D9">
        <w:t xml:space="preserve">) wprowadza się następujące zmiany: </w:t>
      </w:r>
    </w:p>
    <w:p w14:paraId="079075D0" w14:textId="5CE58836" w:rsidR="005F3415" w:rsidRPr="004C16D9" w:rsidRDefault="005F3415" w:rsidP="005F3415">
      <w:pPr>
        <w:pStyle w:val="PKTpunkt"/>
      </w:pPr>
      <w:r w:rsidRPr="004C16D9">
        <w:t>1)</w:t>
      </w:r>
      <w:r w:rsidR="00070C01" w:rsidRPr="004C16D9">
        <w:tab/>
      </w:r>
      <w:r w:rsidRPr="004C16D9">
        <w:t>w art. 25 w ust. 3a pkt 2 otrzymuje brzmienie:</w:t>
      </w:r>
    </w:p>
    <w:p w14:paraId="5F862A10" w14:textId="328DEC6C" w:rsidR="005F3415" w:rsidRPr="004C16D9" w:rsidRDefault="00D4399D" w:rsidP="00D3307C">
      <w:pPr>
        <w:pStyle w:val="ZPKTzmpktartykuempunktem"/>
      </w:pPr>
      <w:r>
        <w:t>„</w:t>
      </w:r>
      <w:r w:rsidR="005F3415" w:rsidRPr="004C16D9">
        <w:t>2)</w:t>
      </w:r>
      <w:r w:rsidR="00070C01" w:rsidRPr="004C16D9">
        <w:tab/>
      </w:r>
      <w:r w:rsidR="005F3415" w:rsidRPr="004C16D9">
        <w:t>ustawy z dnia 10 grudnia 1993 r. o zaopatrzeniu emerytalnym żołnierzy zawodowych oraz ich rodzin (</w:t>
      </w:r>
      <w:r w:rsidR="001239B6" w:rsidRPr="004C16D9">
        <w:t>Dz. U. z 2025 r. poz. 305</w:t>
      </w:r>
      <w:r w:rsidR="003E04B2">
        <w:t xml:space="preserve"> i …</w:t>
      </w:r>
      <w:r w:rsidR="005F3415" w:rsidRPr="004C16D9">
        <w:t xml:space="preserve">) albo ustawy z dnia 18 lutego 1994 r. </w:t>
      </w:r>
      <w:r w:rsidR="0017430D" w:rsidRPr="004C16D9">
        <w:t>o zaopatrzeniu emerytalnym funkcjonariuszy służb mundurowych oraz ich rodzin</w:t>
      </w:r>
      <w:r w:rsidR="005F3415" w:rsidRPr="004C16D9">
        <w:t xml:space="preserve"> </w:t>
      </w:r>
      <w:r w:rsidR="007F35CA" w:rsidRPr="004C16D9">
        <w:t xml:space="preserve">(Dz. U. z </w:t>
      </w:r>
      <w:bookmarkStart w:id="26" w:name="_Hlk183364126"/>
      <w:r w:rsidR="007B4F1E" w:rsidRPr="004C16D9">
        <w:t xml:space="preserve">2024 r. poz. 1121, 1243, 1562 i 1871 oraz z 2025 r. poz. </w:t>
      </w:r>
      <w:r w:rsidR="003F14A1">
        <w:t xml:space="preserve">1366 i </w:t>
      </w:r>
      <w:r w:rsidR="007B4F1E" w:rsidRPr="004C16D9">
        <w:t>…</w:t>
      </w:r>
      <w:bookmarkEnd w:id="26"/>
      <w:r w:rsidR="007F35CA" w:rsidRPr="004C16D9">
        <w:t>)</w:t>
      </w:r>
      <w:r w:rsidR="005F3415" w:rsidRPr="004C16D9">
        <w:t>, którego emerytura stanowi 75% podstawy jej wymiaru bez uwzględnienia podwyższenia z tytułu inwalidztwa pozostającego w związku ze służbą”;</w:t>
      </w:r>
    </w:p>
    <w:p w14:paraId="163A7727" w14:textId="04E9BFE1" w:rsidR="005F3415" w:rsidRPr="004C16D9" w:rsidRDefault="005F3415" w:rsidP="00B81C92">
      <w:pPr>
        <w:pStyle w:val="PKTpunkt"/>
      </w:pPr>
      <w:r w:rsidRPr="004C16D9">
        <w:t>2)</w:t>
      </w:r>
      <w:r w:rsidR="00A752B2" w:rsidRPr="004C16D9">
        <w:tab/>
      </w:r>
      <w:r w:rsidRPr="004C16D9">
        <w:t xml:space="preserve">w art. 35 </w:t>
      </w:r>
      <w:r w:rsidR="00A87F7C" w:rsidRPr="004C16D9">
        <w:t xml:space="preserve">uchyla się </w:t>
      </w:r>
      <w:r w:rsidRPr="004C16D9">
        <w:t>ust. 6a</w:t>
      </w:r>
      <w:r w:rsidR="00A87F7C" w:rsidRPr="004C16D9">
        <w:t xml:space="preserve">. </w:t>
      </w:r>
    </w:p>
    <w:p w14:paraId="5BF9D986" w14:textId="3D29DD04" w:rsidR="005F3415" w:rsidRPr="004C16D9" w:rsidRDefault="005F3415" w:rsidP="005F3415">
      <w:pPr>
        <w:pStyle w:val="ARTartustawynprozporzdzenia"/>
      </w:pPr>
      <w:r w:rsidRPr="004C16D9">
        <w:rPr>
          <w:rStyle w:val="Ppogrubienie"/>
        </w:rPr>
        <w:lastRenderedPageBreak/>
        <w:t>Art. 3</w:t>
      </w:r>
      <w:r w:rsidR="00125919" w:rsidRPr="004C16D9">
        <w:rPr>
          <w:rStyle w:val="Ppogrubienie"/>
        </w:rPr>
        <w:t>8</w:t>
      </w:r>
      <w:r w:rsidRPr="004C16D9">
        <w:rPr>
          <w:rStyle w:val="Ppogrubienie"/>
        </w:rPr>
        <w:t>.</w:t>
      </w:r>
      <w:r w:rsidRPr="004C16D9">
        <w:t xml:space="preserve"> W ustawie z dnia 21 czerwca 1996 r o szczególnych formach sprawowania nadzoru przez ministra właściwego do spraw wewnętrznych (Dz. U. z </w:t>
      </w:r>
      <w:r w:rsidR="00913DC3" w:rsidRPr="004C16D9">
        <w:t>202</w:t>
      </w:r>
      <w:r w:rsidR="001239B6" w:rsidRPr="004C16D9">
        <w:t>5 r. poz. 529</w:t>
      </w:r>
      <w:r w:rsidRPr="004C16D9">
        <w:t>)</w:t>
      </w:r>
      <w:r w:rsidRPr="004C16D9">
        <w:rPr>
          <w:rStyle w:val="Ppogrubienie"/>
        </w:rPr>
        <w:t xml:space="preserve"> </w:t>
      </w:r>
      <w:r w:rsidRPr="004C16D9">
        <w:t xml:space="preserve">wprowadza się następujące zmiany: </w:t>
      </w:r>
    </w:p>
    <w:p w14:paraId="1B1AD907" w14:textId="1672DE2D" w:rsidR="005F3415" w:rsidRPr="004C16D9" w:rsidRDefault="005F3415" w:rsidP="005F3415">
      <w:pPr>
        <w:pStyle w:val="PKTpunkt"/>
      </w:pPr>
      <w:r w:rsidRPr="004C16D9">
        <w:t>1)</w:t>
      </w:r>
      <w:r w:rsidR="00A752B2" w:rsidRPr="004C16D9">
        <w:tab/>
      </w:r>
      <w:r w:rsidRPr="004C16D9">
        <w:t xml:space="preserve">w art. 1b pkt 6 otrzymuje brzmienie: </w:t>
      </w:r>
    </w:p>
    <w:p w14:paraId="700491DE" w14:textId="2D0998BE" w:rsidR="005F3415" w:rsidRPr="004C16D9" w:rsidRDefault="00D4399D" w:rsidP="00D3307C">
      <w:pPr>
        <w:pStyle w:val="ZPKTzmpktartykuempunktem"/>
      </w:pPr>
      <w:r>
        <w:t>„</w:t>
      </w:r>
      <w:r w:rsidR="005F3415" w:rsidRPr="004C16D9">
        <w:t>6)</w:t>
      </w:r>
      <w:r w:rsidR="00A752B2" w:rsidRPr="004C16D9">
        <w:tab/>
      </w:r>
      <w:r w:rsidR="005F3415" w:rsidRPr="004C16D9">
        <w:t>realizacji obowiązku składania oświadczeń o stanie majątkowym przez funkcjonariuszy Policji, Straży Granicznej i Służby Ochrony Państwa oraz strażaków Państwowej Straży Pożarnej oraz pracowników zatrudnionych w tych służbach, a także ich analizy przez właściwych przełożonych w zakresie, w jakim nie narusza to kompetencji Krajowej Administracji Skarbowej,”;</w:t>
      </w:r>
    </w:p>
    <w:p w14:paraId="7A5CF7EB" w14:textId="66D62BC4" w:rsidR="005F3415" w:rsidRPr="004C16D9" w:rsidRDefault="005F3415" w:rsidP="005F3415">
      <w:pPr>
        <w:pStyle w:val="PKTpunkt"/>
      </w:pPr>
      <w:r w:rsidRPr="004C16D9">
        <w:t>2)</w:t>
      </w:r>
      <w:r w:rsidR="00A752B2" w:rsidRPr="004C16D9">
        <w:tab/>
      </w:r>
      <w:r w:rsidRPr="004C16D9">
        <w:t xml:space="preserve">w art. 11a w ust. 3 pkt 10 otrzymuje brzmienie: </w:t>
      </w:r>
    </w:p>
    <w:p w14:paraId="5B9FDF64" w14:textId="72F24AEA" w:rsidR="005F3415" w:rsidRPr="004C16D9" w:rsidRDefault="00D4399D" w:rsidP="005F3415">
      <w:pPr>
        <w:pStyle w:val="ZPKTzmpktartykuempunktem"/>
      </w:pPr>
      <w:r>
        <w:t>„</w:t>
      </w:r>
      <w:r w:rsidR="005F3415" w:rsidRPr="004C16D9">
        <w:t>10)</w:t>
      </w:r>
      <w:r w:rsidR="00A752B2" w:rsidRPr="004C16D9">
        <w:tab/>
      </w:r>
      <w:r w:rsidR="005F3415" w:rsidRPr="004C16D9">
        <w:t>ocenianie realizacji obowiązku składania oświadczeń o stanie majątkowym przez funkcjonariuszy Policji, Straży Granicznej i Służby Ochrony Państwa, strażaków Państwowej Straży Pożarnej oraz pracowników zatrudnionych w tych służbach, a także ich analizy przez właściwych przełożonych w zakresie, w jakim nie narusza to kompetencji Krajowej Administracji Skarbowej;”;</w:t>
      </w:r>
    </w:p>
    <w:p w14:paraId="1F49E442" w14:textId="3339FC33" w:rsidR="005F3415" w:rsidRPr="004C16D9" w:rsidRDefault="005F3415" w:rsidP="005F3415">
      <w:pPr>
        <w:pStyle w:val="PKTpunkt"/>
      </w:pPr>
      <w:r w:rsidRPr="004C16D9">
        <w:t>3)</w:t>
      </w:r>
      <w:r w:rsidR="00A752B2" w:rsidRPr="004C16D9">
        <w:tab/>
      </w:r>
      <w:r w:rsidRPr="004C16D9">
        <w:t xml:space="preserve">w art. 11j w ust. 1 pkt 10 otrzymuje brzmienie: </w:t>
      </w:r>
    </w:p>
    <w:p w14:paraId="70C68526" w14:textId="735422C8" w:rsidR="005F3415" w:rsidRPr="004C16D9" w:rsidRDefault="00D4399D" w:rsidP="00281964">
      <w:pPr>
        <w:pStyle w:val="ZPKTzmpktartykuempunktem"/>
        <w:ind w:left="1190"/>
      </w:pPr>
      <w:r>
        <w:t>„</w:t>
      </w:r>
      <w:r w:rsidR="005F3415" w:rsidRPr="004C16D9">
        <w:t>10)</w:t>
      </w:r>
      <w:r w:rsidR="00A752B2" w:rsidRPr="004C16D9">
        <w:tab/>
      </w:r>
      <w:r w:rsidR="005F3415" w:rsidRPr="004C16D9">
        <w:t>uzyskania dostępu do oświadczeń o stanie majątkowym składanych przez funkcjonariuszy Policji, Straży Granicznej i Służby Ochrony Państwa, strażaków Państwowej Straży Pożarnej oraz pracowników zatrudnionych w tych służbach, a także materiałów sporządzonych w wyniku ich analizy przez właściwych przełożonych w zakresie, w jakim nie narusza to kompetencji Krajowej Administracji Skarbowej</w:t>
      </w:r>
      <w:r w:rsidR="00391ABF" w:rsidRPr="004C16D9">
        <w:t>.”.</w:t>
      </w:r>
    </w:p>
    <w:p w14:paraId="0AEF0675" w14:textId="38A74EA9" w:rsidR="005F3415" w:rsidRPr="004C16D9" w:rsidRDefault="005F3415" w:rsidP="005F3415">
      <w:pPr>
        <w:pStyle w:val="ARTartustawynprozporzdzenia"/>
      </w:pPr>
      <w:r w:rsidRPr="004C16D9">
        <w:rPr>
          <w:rStyle w:val="Ppogrubienie"/>
        </w:rPr>
        <w:t xml:space="preserve">Art. </w:t>
      </w:r>
      <w:r w:rsidR="00125919" w:rsidRPr="004C16D9">
        <w:rPr>
          <w:rStyle w:val="Ppogrubienie"/>
        </w:rPr>
        <w:t>39</w:t>
      </w:r>
      <w:r w:rsidRPr="004C16D9">
        <w:rPr>
          <w:rStyle w:val="Ppogrubienie"/>
        </w:rPr>
        <w:t>.</w:t>
      </w:r>
      <w:r w:rsidRPr="004C16D9">
        <w:t xml:space="preserve"> W ustawie z dnia 13 września 1996 r. o utrzymaniu czystości i porządku w gminach (Dz. U. z 202</w:t>
      </w:r>
      <w:r w:rsidR="001239B6" w:rsidRPr="004C16D9">
        <w:t>5 r. poz. 733</w:t>
      </w:r>
      <w:r w:rsidRPr="004C16D9">
        <w:t xml:space="preserve">) wprowadza się następujące zmiany: </w:t>
      </w:r>
    </w:p>
    <w:p w14:paraId="0ED76F87" w14:textId="7D88F189" w:rsidR="005F3415" w:rsidRPr="004C16D9" w:rsidRDefault="005F3415" w:rsidP="005F3415">
      <w:pPr>
        <w:pStyle w:val="PKTpunkt"/>
      </w:pPr>
      <w:r w:rsidRPr="004C16D9">
        <w:t>1)</w:t>
      </w:r>
      <w:r w:rsidR="00A752B2" w:rsidRPr="004C16D9">
        <w:tab/>
      </w:r>
      <w:r w:rsidRPr="004C16D9">
        <w:t xml:space="preserve">w art. 6 ust. 1b otrzymuje brzmienie: </w:t>
      </w:r>
    </w:p>
    <w:p w14:paraId="79DE4A48" w14:textId="5F055ECF" w:rsidR="005F3415" w:rsidRPr="004C16D9" w:rsidRDefault="00D4399D" w:rsidP="005F3415">
      <w:pPr>
        <w:pStyle w:val="ZUSTzmustartykuempunktem"/>
      </w:pPr>
      <w:r>
        <w:t>„</w:t>
      </w:r>
      <w:r w:rsidR="005F3415" w:rsidRPr="004C16D9">
        <w:t xml:space="preserve">1b. Jeżeli jest to podyktowane koniecznością ochrony informacji niejawnych, jednostki organizacyjne posiadające nieruchomości stanowiące teren zamknięty w rozumieniu art. 2 pkt 9 ustawy z dnia 17 maja 1989 r. </w:t>
      </w:r>
      <w:r w:rsidR="00A752B2" w:rsidRPr="004C16D9">
        <w:t xml:space="preserve">– </w:t>
      </w:r>
      <w:r w:rsidR="005F3415" w:rsidRPr="004C16D9">
        <w:t>Prawo geodezyjne i kartograficzne (Dz.</w:t>
      </w:r>
      <w:r w:rsidR="00B949FC" w:rsidRPr="004C16D9">
        <w:t xml:space="preserve"> </w:t>
      </w:r>
      <w:r w:rsidR="005F3415" w:rsidRPr="004C16D9">
        <w:t xml:space="preserve">U. z </w:t>
      </w:r>
      <w:r w:rsidR="00A752B2" w:rsidRPr="004C16D9">
        <w:t xml:space="preserve">2024 </w:t>
      </w:r>
      <w:r w:rsidR="00913DC3" w:rsidRPr="004C16D9">
        <w:t xml:space="preserve">r. poz. </w:t>
      </w:r>
      <w:r w:rsidR="00A752B2" w:rsidRPr="004C16D9">
        <w:t>1151</w:t>
      </w:r>
      <w:r w:rsidR="001239B6" w:rsidRPr="004C16D9">
        <w:t xml:space="preserve"> i 1824 oraz z 2025 r. poz. 1019</w:t>
      </w:r>
      <w:r w:rsidR="005F3415" w:rsidRPr="004C16D9">
        <w:t xml:space="preserve">), ustalone przez Ministra Obrony Narodowej, Szefa Agencji Bezpieczeństwa Wewnętrznego, Szefa Agencji Wywiadu, Szefa Służby Kontrwywiadu Wojskowego oraz Szefa Służby Wywiadu Wojskowego, mogą nie zawierać umowy na odbieranie odpadów komunalnych. W takim przypadku jednostka organizacyjna jest obowiązana do samodzielnego i zgodnego z </w:t>
      </w:r>
      <w:r w:rsidR="005F3415" w:rsidRPr="004C16D9">
        <w:lastRenderedPageBreak/>
        <w:t>regulaminem oraz przepisami wydanymi na podstawie art. 4a pozbywania się odpadów komunalnych wytworzonych na terenie zamkniętym.”;</w:t>
      </w:r>
    </w:p>
    <w:p w14:paraId="5FD4ADDB" w14:textId="72B43F55" w:rsidR="005F3415" w:rsidRPr="004C16D9" w:rsidRDefault="005F3415" w:rsidP="005F3415">
      <w:pPr>
        <w:pStyle w:val="PKTpunkt"/>
      </w:pPr>
      <w:r w:rsidRPr="004C16D9">
        <w:t>2)</w:t>
      </w:r>
      <w:r w:rsidR="00A752B2" w:rsidRPr="004C16D9">
        <w:tab/>
      </w:r>
      <w:r w:rsidRPr="004C16D9">
        <w:t xml:space="preserve">w art. 6c ust. 4 otrzymuje brzmienie: </w:t>
      </w:r>
    </w:p>
    <w:p w14:paraId="7D1E9494" w14:textId="316D1A07" w:rsidR="005F3415" w:rsidRPr="004C16D9" w:rsidRDefault="00D4399D" w:rsidP="005F3415">
      <w:pPr>
        <w:pStyle w:val="ZUSTzmustartykuempunktem"/>
      </w:pPr>
      <w:r>
        <w:t>„</w:t>
      </w:r>
      <w:r w:rsidR="005F3415" w:rsidRPr="004C16D9">
        <w:t xml:space="preserve">4. Jeżeli jest to podyktowane koniecznością ochrony informacji niejawnych, uchwała, o której mowa w ust. 2, nie dotyczy jednostek organizacyjnych posiadających nieruchomości stanowiące teren zamknięty w rozumieniu art. 2 pkt 9 ustawy z dnia 17 maja 1989 r. </w:t>
      </w:r>
      <w:r w:rsidR="00A752B2" w:rsidRPr="004C16D9">
        <w:t xml:space="preserve">– </w:t>
      </w:r>
      <w:r w:rsidR="005F3415" w:rsidRPr="004C16D9">
        <w:t>Prawo geodezyjne i kartograficzne, ustalonych przez Ministra Obrony Narodowej, Szefa Agencji Bezpieczeństwa Wewnętrznego, Szefa Agencji Wywiadu, Szefa Służby Kontrwywiadu Wojskowego oraz Szefa Służby Wywiadu Wojskowego. Przepis art. 6 ust. 1b zdanie drugie stosuje się.”.</w:t>
      </w:r>
    </w:p>
    <w:p w14:paraId="1936F2CB" w14:textId="5B341F88" w:rsidR="005F3415" w:rsidRPr="004C16D9" w:rsidRDefault="005F3415" w:rsidP="005F3415">
      <w:pPr>
        <w:pStyle w:val="ARTartustawynprozporzdzenia"/>
      </w:pPr>
      <w:r w:rsidRPr="004C16D9">
        <w:rPr>
          <w:rStyle w:val="Ppogrubienie"/>
        </w:rPr>
        <w:t xml:space="preserve">Art. </w:t>
      </w:r>
      <w:r w:rsidR="00E25D3B" w:rsidRPr="004C16D9">
        <w:rPr>
          <w:rStyle w:val="Ppogrubienie"/>
        </w:rPr>
        <w:t>4</w:t>
      </w:r>
      <w:r w:rsidR="00125919" w:rsidRPr="004C16D9">
        <w:rPr>
          <w:rStyle w:val="Ppogrubienie"/>
        </w:rPr>
        <w:t>0</w:t>
      </w:r>
      <w:r w:rsidRPr="004C16D9">
        <w:rPr>
          <w:rStyle w:val="Ppogrubienie"/>
        </w:rPr>
        <w:t>.</w:t>
      </w:r>
      <w:r w:rsidRPr="004C16D9">
        <w:t xml:space="preserve"> W ustawie z dnia 20 grudnia 1996 r. o portach i przystaniach morskich (Dz. U. z 2023 r. poz. 1796) w art. 8 ust. 3 otrzymuje brzmienie: </w:t>
      </w:r>
    </w:p>
    <w:p w14:paraId="6C0D277E" w14:textId="40D3F184" w:rsidR="005F3415" w:rsidRPr="004C16D9" w:rsidRDefault="00D4399D" w:rsidP="005F3415">
      <w:pPr>
        <w:pStyle w:val="ZUSTzmustartykuempunktem"/>
      </w:pPr>
      <w:r>
        <w:t>„</w:t>
      </w:r>
      <w:r w:rsidR="005F3415" w:rsidRPr="004C16D9">
        <w:t>3. Nie pobiera się opłat portowych od jednostek pływających i pojazdów drogowych lub kolejowych Sił Zbrojnych Rzeczypospolitej Polskiej, Straży Granicznej, Krajowej Administracji Skarbowej, Morskiej Służby Poszukiwania i Ratownictwa, administracji morskiej, administracji rybołówstwa morskiego, Państwowej Inspekcji Sanitarnej, Inspekcji Weterynaryjnej, Państwowej Inspekcji Ochrony Roślin i Nasiennictwa, Inspekcji Ochrony Środowiska, Inspektora do spraw Substancji Chemicznych, Inspekcji Jakości Handlowej Artykułów Rolno-Spożywczych, Państwowej Inspekcji Farmaceutycznej, Państwowej Inspekcji Pracy, Inspekcji Transportu Drogowego, Agencji Bezpieczeństwa Wewnętrznego, Agencji Wywiadu, Służby Ochrony Państwa, Policji, Państwowej Straży Pożarnej, a także jednostek używanych wyłącznie do ratowania życia na morzu oraz używanych wyłącznie do zabezpieczenia przeciwpożarowego i zwalczania pożarów.”.</w:t>
      </w:r>
    </w:p>
    <w:p w14:paraId="4FB0ED21" w14:textId="5829224F" w:rsidR="005F3415" w:rsidRPr="004C16D9" w:rsidRDefault="005F3415" w:rsidP="005F3415">
      <w:pPr>
        <w:pStyle w:val="ARTartustawynprozporzdzenia"/>
      </w:pPr>
      <w:r w:rsidRPr="004C16D9">
        <w:rPr>
          <w:rStyle w:val="Ppogrubienie"/>
        </w:rPr>
        <w:t xml:space="preserve">Art. </w:t>
      </w:r>
      <w:r w:rsidR="008B7D22" w:rsidRPr="004C16D9">
        <w:rPr>
          <w:rStyle w:val="Ppogrubienie"/>
        </w:rPr>
        <w:t>4</w:t>
      </w:r>
      <w:r w:rsidR="00125919" w:rsidRPr="004C16D9">
        <w:rPr>
          <w:rStyle w:val="Ppogrubienie"/>
        </w:rPr>
        <w:t>1</w:t>
      </w:r>
      <w:r w:rsidRPr="004C16D9">
        <w:rPr>
          <w:rStyle w:val="Ppogrubienie"/>
        </w:rPr>
        <w:t>.</w:t>
      </w:r>
      <w:r w:rsidRPr="004C16D9">
        <w:t xml:space="preserve"> W ustawie z dnia 10 kwietnia 1997 r. </w:t>
      </w:r>
      <w:r w:rsidR="00A752B2" w:rsidRPr="004C16D9">
        <w:t xml:space="preserve">– </w:t>
      </w:r>
      <w:r w:rsidRPr="004C16D9">
        <w:t>Prawo energetyczne (Dz. U. z 2024 r. poz. 266</w:t>
      </w:r>
      <w:r w:rsidR="00711A3A" w:rsidRPr="004C16D9">
        <w:t>, z późn. zm.</w:t>
      </w:r>
      <w:r w:rsidR="000A59A1" w:rsidRPr="004C16D9">
        <w:rPr>
          <w:rStyle w:val="Odwoanieprzypisudolnego"/>
        </w:rPr>
        <w:footnoteReference w:id="8"/>
      </w:r>
      <w:r w:rsidR="000A59A1" w:rsidRPr="004C16D9">
        <w:rPr>
          <w:vertAlign w:val="superscript"/>
        </w:rPr>
        <w:t>)</w:t>
      </w:r>
      <w:r w:rsidRPr="004C16D9">
        <w:t xml:space="preserve">) wprowadza się następujące zmiany: </w:t>
      </w:r>
    </w:p>
    <w:p w14:paraId="5185FB9B" w14:textId="6FCFCB2F" w:rsidR="005F3415" w:rsidRPr="004C16D9" w:rsidRDefault="005F3415" w:rsidP="005F3415">
      <w:pPr>
        <w:pStyle w:val="PKTpunkt"/>
      </w:pPr>
      <w:r w:rsidRPr="004C16D9">
        <w:t>1)</w:t>
      </w:r>
      <w:r w:rsidR="00A752B2" w:rsidRPr="004C16D9">
        <w:tab/>
      </w:r>
      <w:r w:rsidRPr="004C16D9">
        <w:t xml:space="preserve">w art. 21a pkt 2 otrzymuje brzmienie: </w:t>
      </w:r>
    </w:p>
    <w:p w14:paraId="1C124360" w14:textId="79A051AD" w:rsidR="005F3415" w:rsidRPr="004C16D9" w:rsidRDefault="00D4399D" w:rsidP="005F3415">
      <w:pPr>
        <w:pStyle w:val="ZPKTzmpktartykuempunktem"/>
      </w:pPr>
      <w:r>
        <w:t>„</w:t>
      </w:r>
      <w:r w:rsidR="005F3415" w:rsidRPr="004C16D9">
        <w:t>2)</w:t>
      </w:r>
      <w:r w:rsidR="00A752B2" w:rsidRPr="004C16D9">
        <w:tab/>
      </w:r>
      <w:r w:rsidR="005F3415" w:rsidRPr="004C16D9">
        <w:t>jednostek organizacyjnych Agencji Bezpieczeństwa Wewnętrznego i Agencji Wywiadu są inspekcje gospodarki energetycznej powoływane przez Szefów tych Agencji w uzgodnieniu z Prezesem URE.”;</w:t>
      </w:r>
    </w:p>
    <w:p w14:paraId="03AF7A18" w14:textId="117A2964" w:rsidR="005F3415" w:rsidRPr="004C16D9" w:rsidRDefault="005F3415" w:rsidP="005F3415">
      <w:pPr>
        <w:pStyle w:val="PKTpunkt"/>
      </w:pPr>
      <w:r w:rsidRPr="004C16D9">
        <w:lastRenderedPageBreak/>
        <w:t>2)</w:t>
      </w:r>
      <w:r w:rsidR="00A752B2" w:rsidRPr="004C16D9">
        <w:tab/>
      </w:r>
      <w:r w:rsidRPr="004C16D9">
        <w:t>w art. 28</w:t>
      </w:r>
      <w:r w:rsidR="00B949FC" w:rsidRPr="004C16D9">
        <w:t>b</w:t>
      </w:r>
      <w:r w:rsidRPr="004C16D9">
        <w:t xml:space="preserve">: </w:t>
      </w:r>
    </w:p>
    <w:p w14:paraId="7DEB9161" w14:textId="16929495" w:rsidR="005F3415" w:rsidRPr="004C16D9" w:rsidRDefault="005F3415" w:rsidP="005F3415">
      <w:pPr>
        <w:pStyle w:val="LITlitera"/>
      </w:pPr>
      <w:r w:rsidRPr="004C16D9">
        <w:t>a)</w:t>
      </w:r>
      <w:r w:rsidR="00A752B2" w:rsidRPr="004C16D9">
        <w:tab/>
      </w:r>
      <w:r w:rsidRPr="004C16D9">
        <w:t>pkt 4 otrzymuje brzmienie:</w:t>
      </w:r>
    </w:p>
    <w:p w14:paraId="51352BF3" w14:textId="09C56E32" w:rsidR="005F3415" w:rsidRPr="004C16D9" w:rsidRDefault="00D4399D" w:rsidP="00281964">
      <w:pPr>
        <w:pStyle w:val="ZLITPKTzmpktliter"/>
      </w:pPr>
      <w:r>
        <w:t>„</w:t>
      </w:r>
      <w:r w:rsidR="005F3415" w:rsidRPr="004C16D9">
        <w:t>4)</w:t>
      </w:r>
      <w:r w:rsidR="00A752B2" w:rsidRPr="004C16D9">
        <w:tab/>
      </w:r>
      <w:r w:rsidR="005F3415" w:rsidRPr="004C16D9">
        <w:t>Agencji Bezpieczeństwa Wewnętrznego, Służby Kontrwywiadu Wojskowego, Agencji Wywiadu, Służby Wywiadu Wojskowego, Policji, Żandarmerii Wojskowej, Straży Granicznej, Służby Więziennej, Służby Ochrony Państwa i ich upoważnionych pisemnie funkcjonariuszy lub żołnierzy − w zakresie niezbędnym do przeprowadzenia postępowania sprawdzającego na podstawie przepisów o ochronie informacji niejawnych;</w:t>
      </w:r>
      <w:r w:rsidR="004A7958" w:rsidRPr="004C16D9">
        <w:t>”</w:t>
      </w:r>
      <w:r w:rsidR="005F3415" w:rsidRPr="004C16D9">
        <w:t>,</w:t>
      </w:r>
    </w:p>
    <w:p w14:paraId="7FE3F0E6" w14:textId="07A63AF3" w:rsidR="005F3415" w:rsidRPr="004C16D9" w:rsidRDefault="005F3415" w:rsidP="005F3415">
      <w:pPr>
        <w:pStyle w:val="LITlitera"/>
      </w:pPr>
      <w:r w:rsidRPr="004C16D9">
        <w:t>b)</w:t>
      </w:r>
      <w:r w:rsidR="00A752B2" w:rsidRPr="004C16D9">
        <w:tab/>
      </w:r>
      <w:r w:rsidRPr="004C16D9">
        <w:t>uchyla się pkt 10.</w:t>
      </w:r>
    </w:p>
    <w:p w14:paraId="669DAFC6" w14:textId="3E7C889F" w:rsidR="005F3415" w:rsidRPr="004C16D9" w:rsidRDefault="005F3415" w:rsidP="005F3415">
      <w:pPr>
        <w:pStyle w:val="ARTartustawynprozporzdzenia"/>
      </w:pPr>
      <w:r w:rsidRPr="004C16D9">
        <w:rPr>
          <w:rStyle w:val="Ppogrubienie"/>
        </w:rPr>
        <w:t xml:space="preserve">Art. </w:t>
      </w:r>
      <w:r w:rsidR="008B7D22" w:rsidRPr="004C16D9">
        <w:rPr>
          <w:rStyle w:val="Ppogrubienie"/>
        </w:rPr>
        <w:t>4</w:t>
      </w:r>
      <w:r w:rsidR="00125919" w:rsidRPr="004C16D9">
        <w:rPr>
          <w:rStyle w:val="Ppogrubienie"/>
        </w:rPr>
        <w:t>2</w:t>
      </w:r>
      <w:r w:rsidRPr="004C16D9">
        <w:rPr>
          <w:rStyle w:val="Ppogrubienie"/>
        </w:rPr>
        <w:t>.</w:t>
      </w:r>
      <w:r w:rsidRPr="004C16D9">
        <w:t xml:space="preserve"> W ustawie z dnia 6 czerwca 1997 r. </w:t>
      </w:r>
      <w:r w:rsidR="00A752B2" w:rsidRPr="004C16D9">
        <w:t xml:space="preserve">– </w:t>
      </w:r>
      <w:r w:rsidRPr="004C16D9">
        <w:t>Kodeks postępowania karnego (Dz. U. z 202</w:t>
      </w:r>
      <w:r w:rsidR="000A59A1" w:rsidRPr="004C16D9">
        <w:t>5 r. poz. 46, 304 i 1178</w:t>
      </w:r>
      <w:r w:rsidRPr="004C16D9">
        <w:t xml:space="preserve">) wprowadza się następujące zmiany: </w:t>
      </w:r>
    </w:p>
    <w:p w14:paraId="4A6D2176" w14:textId="44BC26C5" w:rsidR="005F3415" w:rsidRPr="004C16D9" w:rsidRDefault="005F3415" w:rsidP="005F3415">
      <w:pPr>
        <w:pStyle w:val="PKTpunkt"/>
      </w:pPr>
      <w:r w:rsidRPr="004C16D9">
        <w:t>1)</w:t>
      </w:r>
      <w:r w:rsidR="00A752B2" w:rsidRPr="004C16D9">
        <w:tab/>
      </w:r>
      <w:r w:rsidRPr="004C16D9">
        <w:t xml:space="preserve">w art. 134 § 1 otrzymuje brzmienie: </w:t>
      </w:r>
    </w:p>
    <w:p w14:paraId="57A9803C" w14:textId="72AC9CB8" w:rsidR="005F3415" w:rsidRPr="004C16D9" w:rsidRDefault="00D4399D" w:rsidP="005F3415">
      <w:pPr>
        <w:pStyle w:val="ZUSTzmustartykuempunktem"/>
      </w:pPr>
      <w:r>
        <w:t>„</w:t>
      </w:r>
      <w:r w:rsidR="005F3415" w:rsidRPr="004C16D9">
        <w:t>§ 1. Pisma adresowane do żołnierzy oraz funkcjonariuszy Policji, Agencji Bezpieczeństwa Wewnętrznego, Agencji Wywiadu, Służby Kontrwywiadu Wojskowego, Służby Wywiadu Wojskowego, Służby Ochrony Państwa, Straży Granicznej, Straży Marszałkowskiej, Służby Celno-Skarbowej i Służby Więziennej można doręczyć adresatom za pośrednictwem ich przełożonych, przy czym wezwania przeznaczone dla żołnierzy pełniących zasadniczą służbę wojskową przesyła się do dowódcy jednostki wojskowej, w której żołnierz pełni służbę, w celu doręczenia i zarządzenia stawienia się stosownie do wezwania.”;</w:t>
      </w:r>
    </w:p>
    <w:p w14:paraId="1CA96BDE" w14:textId="01283700" w:rsidR="005F3415" w:rsidRPr="004C16D9" w:rsidRDefault="005F3415" w:rsidP="005F3415">
      <w:pPr>
        <w:pStyle w:val="PKTpunkt"/>
      </w:pPr>
      <w:r w:rsidRPr="004C16D9">
        <w:t>2)</w:t>
      </w:r>
      <w:r w:rsidR="00663A55" w:rsidRPr="004C16D9">
        <w:tab/>
      </w:r>
      <w:r w:rsidRPr="004C16D9">
        <w:t>w art. 309 pkt 2 otrzymuje brzmienie:</w:t>
      </w:r>
    </w:p>
    <w:p w14:paraId="2A9BF6F8" w14:textId="59FD505E" w:rsidR="005F3415" w:rsidRPr="004C16D9" w:rsidRDefault="00D4399D" w:rsidP="005F3415">
      <w:pPr>
        <w:pStyle w:val="ZPKTzmpktartykuempunktem"/>
      </w:pPr>
      <w:r>
        <w:t>„</w:t>
      </w:r>
      <w:r w:rsidR="005F3415" w:rsidRPr="004C16D9">
        <w:t>2)</w:t>
      </w:r>
      <w:r w:rsidR="00663A55" w:rsidRPr="004C16D9">
        <w:tab/>
      </w:r>
      <w:r w:rsidR="005F3415" w:rsidRPr="004C16D9">
        <w:t>o występki – gdy osobą podejrzaną jest sędzia, prokurator, funkcjonariusz Policji, Agencji Bezpieczeństwa Wewnętrznego, Agencji Wywiadu, Służby Kontrwywiadu Wojskowego, Służby Wywiadu Wojskowego, Służby Ochrony Państwa, Straży Marszałkowskiej lub Służby Celno-Skarbowej;”;</w:t>
      </w:r>
    </w:p>
    <w:p w14:paraId="3C5E6155" w14:textId="73B2ED89" w:rsidR="005F3415" w:rsidRPr="004C16D9" w:rsidRDefault="005F3415" w:rsidP="005F3415">
      <w:pPr>
        <w:pStyle w:val="PKTpunkt"/>
      </w:pPr>
      <w:r w:rsidRPr="004C16D9">
        <w:t>3)</w:t>
      </w:r>
      <w:r w:rsidR="00663A55" w:rsidRPr="004C16D9">
        <w:tab/>
      </w:r>
      <w:r w:rsidRPr="004C16D9">
        <w:t xml:space="preserve">w art. 312 pkt 1 otrzymuje brzmienie: </w:t>
      </w:r>
    </w:p>
    <w:p w14:paraId="0BC8E089" w14:textId="4E8648CC" w:rsidR="005F3415" w:rsidRPr="004C16D9" w:rsidRDefault="00D4399D" w:rsidP="005F3415">
      <w:pPr>
        <w:pStyle w:val="ZPKTzmpktartykuempunktem"/>
      </w:pPr>
      <w:r>
        <w:t>„</w:t>
      </w:r>
      <w:r w:rsidR="005F3415" w:rsidRPr="004C16D9">
        <w:t>1)</w:t>
      </w:r>
      <w:r w:rsidR="00663A55" w:rsidRPr="004C16D9">
        <w:tab/>
      </w:r>
      <w:r w:rsidR="005F3415" w:rsidRPr="004C16D9">
        <w:t>organom Straży Granicznej, Agencji Bezpieczeństwa Wewnętrznego, Krajowej Administracji Skarbowej oraz Żandarmerii Wojskowej, w zakresie ich właściwości;”.</w:t>
      </w:r>
    </w:p>
    <w:p w14:paraId="345A9567" w14:textId="1B083603" w:rsidR="005F3415" w:rsidRPr="004C16D9" w:rsidRDefault="005F3415" w:rsidP="005F3415">
      <w:pPr>
        <w:pStyle w:val="ARTartustawynprozporzdzenia"/>
      </w:pPr>
      <w:r w:rsidRPr="004C16D9">
        <w:rPr>
          <w:rStyle w:val="Ppogrubienie"/>
        </w:rPr>
        <w:t xml:space="preserve">Art. </w:t>
      </w:r>
      <w:r w:rsidR="008B7D22" w:rsidRPr="004C16D9">
        <w:rPr>
          <w:rStyle w:val="Ppogrubienie"/>
        </w:rPr>
        <w:t>4</w:t>
      </w:r>
      <w:r w:rsidR="00125919" w:rsidRPr="004C16D9">
        <w:rPr>
          <w:rStyle w:val="Ppogrubienie"/>
        </w:rPr>
        <w:t>3</w:t>
      </w:r>
      <w:r w:rsidRPr="004C16D9">
        <w:rPr>
          <w:rStyle w:val="Ppogrubienie"/>
        </w:rPr>
        <w:t>.</w:t>
      </w:r>
      <w:r w:rsidRPr="004C16D9">
        <w:t xml:space="preserve"> W ustawie z dnia 6 czerwca 1997 r. </w:t>
      </w:r>
      <w:r w:rsidR="00663A55" w:rsidRPr="004C16D9">
        <w:t xml:space="preserve">– </w:t>
      </w:r>
      <w:r w:rsidRPr="004C16D9">
        <w:t>Kodeks karny wykonawczy (Dz. U. z 202</w:t>
      </w:r>
      <w:r w:rsidR="000A59A1" w:rsidRPr="004C16D9">
        <w:t>5</w:t>
      </w:r>
      <w:r w:rsidR="007B4F1E" w:rsidRPr="004C16D9">
        <w:t> </w:t>
      </w:r>
      <w:r w:rsidRPr="004C16D9">
        <w:t xml:space="preserve">r. poz. </w:t>
      </w:r>
      <w:r w:rsidR="000A59A1" w:rsidRPr="004C16D9">
        <w:t>911</w:t>
      </w:r>
      <w:r w:rsidRPr="004C16D9">
        <w:t>) wprowadza się następuj</w:t>
      </w:r>
      <w:r w:rsidR="005A6621">
        <w:t>ąc</w:t>
      </w:r>
      <w:r w:rsidRPr="004C16D9">
        <w:t xml:space="preserve">e zmiany: </w:t>
      </w:r>
    </w:p>
    <w:p w14:paraId="12225BA6" w14:textId="2D5CCF3C" w:rsidR="005F3415" w:rsidRPr="004C16D9" w:rsidRDefault="005F3415" w:rsidP="005F3415">
      <w:pPr>
        <w:pStyle w:val="PKTpunkt"/>
      </w:pPr>
      <w:r w:rsidRPr="004C16D9">
        <w:t>1)</w:t>
      </w:r>
      <w:r w:rsidR="00663A55" w:rsidRPr="004C16D9">
        <w:tab/>
      </w:r>
      <w:r w:rsidRPr="004C16D9">
        <w:t xml:space="preserve">w art. 10 § 3 otrzymuje brzmienie: </w:t>
      </w:r>
    </w:p>
    <w:p w14:paraId="4B22B0DE" w14:textId="712A2385" w:rsidR="005F3415" w:rsidRPr="004C16D9" w:rsidRDefault="00D4399D" w:rsidP="005F3415">
      <w:pPr>
        <w:pStyle w:val="ZUSTzmustartykuempunktem"/>
      </w:pPr>
      <w:r>
        <w:lastRenderedPageBreak/>
        <w:t>„</w:t>
      </w:r>
      <w:r w:rsidR="005F3415" w:rsidRPr="004C16D9">
        <w:t>§ 3. Przepis § 1 stosuje się odpowiednio również do Agencji Bezpieczeństwa Wewnętrznego, Straży Granicznej oraz innych organów, jeżeli postępowanie wykonawcze dotyczy spraw, które zgodnie z przepisami prawa należą do ich właściwości.”;</w:t>
      </w:r>
    </w:p>
    <w:p w14:paraId="0CE80C05" w14:textId="5C87047E" w:rsidR="005F3415" w:rsidRPr="004C16D9" w:rsidRDefault="005F3415" w:rsidP="005F3415">
      <w:pPr>
        <w:pStyle w:val="PKTpunkt"/>
      </w:pPr>
      <w:r w:rsidRPr="004C16D9">
        <w:t>2)</w:t>
      </w:r>
      <w:r w:rsidR="00663A55" w:rsidRPr="004C16D9">
        <w:tab/>
      </w:r>
      <w:r w:rsidRPr="004C16D9">
        <w:t xml:space="preserve">w art. 223d § 1 i 2 otrzymują brzmienie: </w:t>
      </w:r>
    </w:p>
    <w:p w14:paraId="3D21C75A" w14:textId="6BAE189E" w:rsidR="005F3415" w:rsidRPr="004C16D9" w:rsidRDefault="00D4399D" w:rsidP="005F3415">
      <w:pPr>
        <w:pStyle w:val="ZUSTzmustartykuempunktem"/>
      </w:pPr>
      <w:r>
        <w:t>„</w:t>
      </w:r>
      <w:r w:rsidR="005F3415" w:rsidRPr="004C16D9">
        <w:t xml:space="preserve">§ 1. Tymczasowo aresztowany lub skazany, konwojowany przez funkcjonariuszy Policji, Służby Więziennej, Straży Granicznej, Agencji Bezpieczeństwa Wewnętrznego, Służby Celno-Skarbowej lub żołnierzy Żandarmerii Wojskowej, może być umieszczony w pomieszczeniu przeznaczonym dla osób zatrzymanych, na czas trwania przeszkody uniemożliwiającej konwojowanie lub niezbędny ze względów humanitarnych. Decyzję w tym przedmiocie podejmuje dowódca konwoju. W czasie tym nie mogą być dokonywane czynności procesowe z udziałem konwojowanego w sprawie, w związku z którą jest on konwojowany. </w:t>
      </w:r>
    </w:p>
    <w:p w14:paraId="53E98FA0" w14:textId="77777777" w:rsidR="005F3415" w:rsidRPr="004C16D9" w:rsidRDefault="005F3415" w:rsidP="005F3415">
      <w:pPr>
        <w:pStyle w:val="ZUSTzmustartykuempunktem"/>
      </w:pPr>
      <w:r w:rsidRPr="004C16D9">
        <w:t>§ 2. Przepis § 1 stosuje się odpowiednio w razie przeszkody uniemożliwiającej doprowadzenie lub przyjęcie tymczasowo aresztowanego albo skazanego do aresztu śledczego lub zakładu karnego oraz w razie nieprzewidzianego lądowania podczas przewozu drogą powietrzną lub nieprzewidzianej przerwy w przewozie inną drogą osoby dostarczanej na zasadach i w warunkach określonych w Rzymskim Statucie Międzynarodowego Trybunału Karnego, sporządzonym w Rzymie dnia 17 lipca 1998 r. (Dz. U. z 2003 r. poz. 708 oraz z 2018 r. poz. 1753). Decyzję w tym przedmiocie podejmuje odpowiednio komendant lub kierownik jednostki Policji, Straży Granicznej, Agencji Bezpieczeństwa Wewnętrznego, Żandarmerii Wojskowej, a w przypadku funkcjonariuszy Służby Celno-Skarbowej – Szef Krajowej Administracji Skarbowej albo naczelnik urzędu celno-skarbowego.”.</w:t>
      </w:r>
    </w:p>
    <w:p w14:paraId="4237D55A" w14:textId="5FA8159F" w:rsidR="005F3415" w:rsidRPr="004C16D9" w:rsidRDefault="005F3415" w:rsidP="005F3415">
      <w:pPr>
        <w:pStyle w:val="ARTartustawynprozporzdzenia"/>
      </w:pPr>
      <w:r w:rsidRPr="004C16D9">
        <w:rPr>
          <w:rStyle w:val="Ppogrubienie"/>
        </w:rPr>
        <w:t xml:space="preserve">Art. </w:t>
      </w:r>
      <w:r w:rsidR="008B7D22" w:rsidRPr="004C16D9">
        <w:rPr>
          <w:rStyle w:val="Ppogrubienie"/>
        </w:rPr>
        <w:t>4</w:t>
      </w:r>
      <w:r w:rsidR="00125919" w:rsidRPr="004C16D9">
        <w:rPr>
          <w:rStyle w:val="Ppogrubienie"/>
        </w:rPr>
        <w:t>4</w:t>
      </w:r>
      <w:r w:rsidRPr="004C16D9">
        <w:rPr>
          <w:rStyle w:val="Ppogrubienie"/>
        </w:rPr>
        <w:t>.</w:t>
      </w:r>
      <w:r w:rsidRPr="004C16D9">
        <w:t xml:space="preserve"> W ustawie z dnia 20 czerwca 1997 r. </w:t>
      </w:r>
      <w:r w:rsidR="00663A55" w:rsidRPr="004C16D9">
        <w:t xml:space="preserve">– </w:t>
      </w:r>
      <w:r w:rsidRPr="004C16D9">
        <w:t xml:space="preserve">Prawo o ruchu drogowym (Dz. U. z </w:t>
      </w:r>
      <w:r w:rsidR="00663A55" w:rsidRPr="004C16D9">
        <w:t xml:space="preserve">2024 </w:t>
      </w:r>
      <w:r w:rsidRPr="004C16D9">
        <w:t xml:space="preserve">r. poz. </w:t>
      </w:r>
      <w:r w:rsidR="00663A55" w:rsidRPr="004C16D9">
        <w:t>1251</w:t>
      </w:r>
      <w:r w:rsidR="000A59A1" w:rsidRPr="004C16D9">
        <w:t xml:space="preserve"> oraz z 2025 r. poz. 820 i 1006</w:t>
      </w:r>
      <w:r w:rsidRPr="004C16D9">
        <w:t xml:space="preserve">) wprowadza się następujące zmiany: </w:t>
      </w:r>
    </w:p>
    <w:p w14:paraId="7300AA92" w14:textId="73A60060" w:rsidR="005F3415" w:rsidRPr="004C16D9" w:rsidRDefault="005F3415" w:rsidP="005F3415">
      <w:pPr>
        <w:pStyle w:val="PKTpunkt"/>
      </w:pPr>
      <w:r w:rsidRPr="004C16D9">
        <w:t>1)</w:t>
      </w:r>
      <w:r w:rsidR="00663A55" w:rsidRPr="004C16D9">
        <w:tab/>
      </w:r>
      <w:r w:rsidRPr="004C16D9">
        <w:t xml:space="preserve">w art. 2 pkt 37 otrzymuje brzmienie: </w:t>
      </w:r>
    </w:p>
    <w:p w14:paraId="7B9C8AD0" w14:textId="60B0C32E" w:rsidR="005F3415" w:rsidRPr="004C16D9" w:rsidRDefault="00D4399D" w:rsidP="005F3415">
      <w:pPr>
        <w:pStyle w:val="ZPKTzmpktartykuempunktem"/>
      </w:pPr>
      <w:r>
        <w:t>„</w:t>
      </w:r>
      <w:r w:rsidR="005F3415" w:rsidRPr="004C16D9">
        <w:t>37)</w:t>
      </w:r>
      <w:r w:rsidR="00663A55" w:rsidRPr="004C16D9">
        <w:tab/>
      </w:r>
      <w:r w:rsidR="005F3415" w:rsidRPr="004C16D9">
        <w:t xml:space="preserve">pojazd używany do celów specjalnych – pojazd samochodowy przystosowany w sposób szczególny do przewozu osób lub ładunków, używany przez Siły Zbrojne Rzeczypospolitej Polskiej, Policję, Agencję Bezpieczeństwa Wewnętrznego, Agencję Wywiadu, Służbę Kontrwywiadu Wojskowego, Służbę Wywiadu Wojskowego, Służbę Ochrony Państwa, Straż Graniczną, Służbę Celno-Skarbową, </w:t>
      </w:r>
      <w:r w:rsidR="005F3415" w:rsidRPr="004C16D9">
        <w:lastRenderedPageBreak/>
        <w:t>jednostki ochrony przeciwpożarowej, Inspekcję Transportu Drogowego i Służbę Więzienną;”;</w:t>
      </w:r>
    </w:p>
    <w:p w14:paraId="3F863D6E" w14:textId="2F59D08A" w:rsidR="005F3415" w:rsidRPr="004C16D9" w:rsidRDefault="005F3415" w:rsidP="005F3415">
      <w:pPr>
        <w:pStyle w:val="PKTpunkt"/>
      </w:pPr>
      <w:r w:rsidRPr="004C16D9">
        <w:t>2)</w:t>
      </w:r>
      <w:r w:rsidR="00663A55" w:rsidRPr="004C16D9">
        <w:tab/>
      </w:r>
      <w:r w:rsidRPr="004C16D9">
        <w:t xml:space="preserve">w art. 39 w ust. 2 pkt 5 otrzymuje brzmienie: </w:t>
      </w:r>
    </w:p>
    <w:p w14:paraId="1BEF8625" w14:textId="47F72BBF" w:rsidR="005F3415" w:rsidRPr="004C16D9" w:rsidRDefault="00D4399D" w:rsidP="005F3415">
      <w:pPr>
        <w:pStyle w:val="ZPKTzmpktartykuempunktem"/>
      </w:pPr>
      <w:r>
        <w:t>„</w:t>
      </w:r>
      <w:r w:rsidR="005F3415" w:rsidRPr="004C16D9">
        <w:t>5)</w:t>
      </w:r>
      <w:r w:rsidR="00663A55" w:rsidRPr="004C16D9">
        <w:tab/>
      </w:r>
      <w:r w:rsidR="005F3415" w:rsidRPr="004C16D9">
        <w:t>policjanta, funkcjonariusza Agencji Bezpieczeństwa Wewnętrznego, Agencji Wywiadu, Służby Kontrwywiadu Wojskowego, Służby Wywiadu Wojskowego, Straży Granicznej, Służby Celno-Skarbowej i Służby Więziennej, żołnierza Sił Zbrojnych Rzeczypospolitej Polskiej – podczas przewożenia osoby (osób) zatrzymanej;”;</w:t>
      </w:r>
    </w:p>
    <w:p w14:paraId="4EFA0378" w14:textId="1DB0D3E5" w:rsidR="005F3415" w:rsidRPr="004C16D9" w:rsidRDefault="005F3415" w:rsidP="005F3415">
      <w:pPr>
        <w:pStyle w:val="PKTpunkt"/>
      </w:pPr>
      <w:r w:rsidRPr="004C16D9">
        <w:t>3)</w:t>
      </w:r>
      <w:r w:rsidR="00663A55" w:rsidRPr="004C16D9">
        <w:tab/>
      </w:r>
      <w:r w:rsidRPr="004C16D9">
        <w:t xml:space="preserve">w art. 53 w ust. 1 uchyla się pkt 7a; </w:t>
      </w:r>
    </w:p>
    <w:p w14:paraId="6863FE1D" w14:textId="23BDCC1D" w:rsidR="005F3415" w:rsidRPr="004C16D9" w:rsidRDefault="005F3415" w:rsidP="005F3415">
      <w:pPr>
        <w:pStyle w:val="PKTpunkt"/>
      </w:pPr>
      <w:r w:rsidRPr="004C16D9">
        <w:t>4)</w:t>
      </w:r>
      <w:r w:rsidR="00663A55" w:rsidRPr="004C16D9">
        <w:tab/>
      </w:r>
      <w:r w:rsidRPr="004C16D9">
        <w:t xml:space="preserve">w art. 64e w ust. 1 pkt 5 otrzymuje brzmienie: </w:t>
      </w:r>
    </w:p>
    <w:p w14:paraId="5F189179" w14:textId="3333EC00" w:rsidR="005F3415" w:rsidRPr="004C16D9" w:rsidRDefault="00D4399D" w:rsidP="00D3307C">
      <w:pPr>
        <w:pStyle w:val="ZPKTzmpktartykuempunktem"/>
      </w:pPr>
      <w:r>
        <w:t>„</w:t>
      </w:r>
      <w:r w:rsidR="005F3415" w:rsidRPr="004C16D9">
        <w:t>5)</w:t>
      </w:r>
      <w:r w:rsidR="00663A55" w:rsidRPr="004C16D9">
        <w:tab/>
      </w:r>
      <w:r w:rsidR="005F3415" w:rsidRPr="004C16D9">
        <w:t>pojazdu Policji, Inspekcji Transportu Drogowego, Służby Ochrony Państwa, Agencji Bezpieczeństwa Wewnętrznego, Agencji Wywiadu, Straży Granicznej, Służby Więziennej, Krajowej Administracji Skarbowej wykorzystywanego przez Służbę Celno-Skarbową oraz jednostek ochrony przeciwpożarowej, wykonującego zadania tych służb.”;</w:t>
      </w:r>
    </w:p>
    <w:p w14:paraId="4C91C139" w14:textId="5E2BAFCB" w:rsidR="005F3415" w:rsidRPr="004C16D9" w:rsidRDefault="005F3415" w:rsidP="005F3415">
      <w:pPr>
        <w:pStyle w:val="PKTpunkt"/>
      </w:pPr>
      <w:r w:rsidRPr="004C16D9">
        <w:t>5)</w:t>
      </w:r>
      <w:r w:rsidR="00663A55" w:rsidRPr="004C16D9">
        <w:tab/>
      </w:r>
      <w:r w:rsidRPr="004C16D9">
        <w:t xml:space="preserve">w art. 66: </w:t>
      </w:r>
    </w:p>
    <w:p w14:paraId="0EAE81A0" w14:textId="4D03D5BD" w:rsidR="005F3415" w:rsidRPr="004C16D9" w:rsidRDefault="005F3415" w:rsidP="005F3415">
      <w:pPr>
        <w:pStyle w:val="LITlitera"/>
      </w:pPr>
      <w:r w:rsidRPr="004C16D9">
        <w:t>a)</w:t>
      </w:r>
      <w:r w:rsidR="00663A55" w:rsidRPr="004C16D9">
        <w:tab/>
      </w:r>
      <w:r w:rsidRPr="004C16D9">
        <w:t xml:space="preserve">w ust. 1b pkt 1 otrzymuje brzmienie: </w:t>
      </w:r>
    </w:p>
    <w:p w14:paraId="57AF8967" w14:textId="7292BBD8" w:rsidR="005F3415" w:rsidRPr="004C16D9" w:rsidRDefault="00D4399D" w:rsidP="00281964">
      <w:pPr>
        <w:pStyle w:val="ZLITPKTzmpktliter"/>
      </w:pPr>
      <w:r>
        <w:t>„</w:t>
      </w:r>
      <w:r w:rsidR="005F3415" w:rsidRPr="004C16D9">
        <w:t>1)</w:t>
      </w:r>
      <w:r w:rsidR="00663A55" w:rsidRPr="004C16D9">
        <w:tab/>
      </w:r>
      <w:r w:rsidR="005F3415" w:rsidRPr="004C16D9">
        <w:t>specjalnego lub używanego do celów specjalnych Policji, Agencji Bezpieczeństwa Wewnętrznego, Agencji Wywiadu, Służby Kontrwywiadu Wojskowego, Służby Wywiadu Wojskowego, Krajowej Administracji Skarbowej wykorzystywanego przez Służbę Celno-Skarbową, Straży Granicznej, Służby Więziennej, Sił Zbrojnych Rzeczypospolitej Polskiej, Służby Ochrony Państwa i jednostek ochrony przeciwpożarowej;”,</w:t>
      </w:r>
    </w:p>
    <w:p w14:paraId="043709B1" w14:textId="4C36A0CD" w:rsidR="005F3415" w:rsidRPr="004C16D9" w:rsidRDefault="005F3415" w:rsidP="005F3415">
      <w:pPr>
        <w:pStyle w:val="LITlitera"/>
      </w:pPr>
      <w:r w:rsidRPr="004C16D9">
        <w:t>b)</w:t>
      </w:r>
      <w:r w:rsidR="00663A55" w:rsidRPr="004C16D9">
        <w:tab/>
      </w:r>
      <w:r w:rsidRPr="004C16D9">
        <w:t xml:space="preserve">w ust. 4 pkt 4 otrzymuje brzmienie: </w:t>
      </w:r>
    </w:p>
    <w:p w14:paraId="4E7B7389" w14:textId="05D0C61D" w:rsidR="005F3415" w:rsidRPr="004C16D9" w:rsidRDefault="00D4399D" w:rsidP="00281964">
      <w:pPr>
        <w:pStyle w:val="ZLITPKTzmpktliter"/>
      </w:pPr>
      <w:r>
        <w:t>„</w:t>
      </w:r>
      <w:r w:rsidR="005F3415" w:rsidRPr="004C16D9">
        <w:t>4)</w:t>
      </w:r>
      <w:r w:rsidR="00663A55" w:rsidRPr="004C16D9">
        <w:tab/>
      </w:r>
      <w:r w:rsidR="005F3415" w:rsidRPr="004C16D9">
        <w:t>wyposażania pojazdu w urządzenie informujące o działaniu sprzętu kontrolno</w:t>
      </w:r>
      <w:r w:rsidR="00391ABF" w:rsidRPr="004C16D9">
        <w:noBreakHyphen/>
      </w:r>
      <w:r w:rsidR="005F3415" w:rsidRPr="004C16D9">
        <w:t>pomiarowego używanego przez organy kontroli ruchu drogowego lub działanie to zakłócające albo przewożenia w pojeździe takiego urządzenia w stanie wskazującym na gotowość jego użycia; nie dotyczy to pojazdów specjalnych Sił Zbrojnych Rzeczypospolitej Polskiej, Policji, Agencji Bezpieczeństwa Wewnętrznego, Agencji Wywiadu, Służby Kontrwywiadu Wojskowego, Służby Wywiadu Wojskowego, Straży Granicznej, Krajowej Administracji Skarbowej wykorzystywanych przez Służbę Celno-Skarbową, Służby Ochrony Państwa oraz Biura Nadzoru Wewnętrznego;</w:t>
      </w:r>
      <w:r w:rsidR="004A7958" w:rsidRPr="004C16D9">
        <w:t>”</w:t>
      </w:r>
      <w:r w:rsidR="005F3415" w:rsidRPr="004C16D9">
        <w:t>,</w:t>
      </w:r>
    </w:p>
    <w:p w14:paraId="710C3D5C" w14:textId="09BFB16E" w:rsidR="005F3415" w:rsidRPr="004C16D9" w:rsidRDefault="005F3415" w:rsidP="005F3415">
      <w:pPr>
        <w:pStyle w:val="LITlitera"/>
      </w:pPr>
      <w:r w:rsidRPr="004C16D9">
        <w:lastRenderedPageBreak/>
        <w:t>c)</w:t>
      </w:r>
      <w:r w:rsidR="00663A55" w:rsidRPr="004C16D9">
        <w:tab/>
      </w:r>
      <w:r w:rsidRPr="004C16D9">
        <w:t xml:space="preserve">ust. 7 otrzymuje brzmienie: </w:t>
      </w:r>
    </w:p>
    <w:p w14:paraId="7D9AF684" w14:textId="64BB9248" w:rsidR="005F3415" w:rsidRPr="004C16D9" w:rsidRDefault="00D4399D" w:rsidP="00281964">
      <w:pPr>
        <w:pStyle w:val="ZLITUSTzmustliter"/>
      </w:pPr>
      <w:r>
        <w:t>„</w:t>
      </w:r>
      <w:r w:rsidR="005F3415" w:rsidRPr="004C16D9">
        <w:t>7. Minister właściwy do spraw wewnętrznych, Minister Obrony Narodowej, minister właściwy do spraw finansów publicznych oraz Minister Sprawiedliwości, w porozumieniu z ministrem właściwym do spraw transportu, określą, w drodze rozporządzenia, warunki techniczne pojazdów specjalnych i używanych do celów specjalnych Policji, Agencji Bezpieczeństwa Wewnętrznego, Agencji Wywiadu, Służby Kontrwywiadu Wojskowego, Służby Wywiadu Wojskowego, Straży Granicznej, Służby Ochrony Państwa, Krajowej Administracji Skarbowej, Służby Więziennej i straży pożarnej.”;</w:t>
      </w:r>
    </w:p>
    <w:p w14:paraId="47704E01" w14:textId="74896839" w:rsidR="00BD12B5" w:rsidRPr="004C16D9" w:rsidRDefault="00BD12B5" w:rsidP="003A3435">
      <w:pPr>
        <w:pStyle w:val="PKTpunkt"/>
      </w:pPr>
      <w:r w:rsidRPr="004C16D9">
        <w:t>6)</w:t>
      </w:r>
      <w:r w:rsidR="00AA44DC" w:rsidRPr="004C16D9">
        <w:tab/>
      </w:r>
      <w:r w:rsidRPr="004C16D9">
        <w:t>w art. 72 w ust. 2 pkt 3 otrzymuje brzmienie:</w:t>
      </w:r>
    </w:p>
    <w:p w14:paraId="3A6D5FA5" w14:textId="75B309B4" w:rsidR="00BD12B5" w:rsidRPr="004C16D9" w:rsidRDefault="00D4399D" w:rsidP="00166925">
      <w:pPr>
        <w:pStyle w:val="ZPKTzmpktartykuempunktem"/>
      </w:pPr>
      <w:r>
        <w:t>„</w:t>
      </w:r>
      <w:r w:rsidR="00BD12B5" w:rsidRPr="004C16D9">
        <w:t>3)</w:t>
      </w:r>
      <w:r w:rsidR="00AA44DC" w:rsidRPr="004C16D9">
        <w:tab/>
      </w:r>
      <w:r w:rsidR="00BD12B5" w:rsidRPr="004C16D9">
        <w:t xml:space="preserve">pojazdu zakupionego od Policji, Agencji Bezpieczeństwa Wewnętrznego, Agencji Wywiadu, Służby Kontrwywiadu Wojskowego, Służby Wywiadu Wojskowego, Straży Granicznej, Krajowej Administracji Skarbowej lub Sił Zbrojnych Rzeczypospolitej Polskiej </w:t>
      </w:r>
      <w:r w:rsidR="00AA44DC" w:rsidRPr="004C16D9">
        <w:t xml:space="preserve">– </w:t>
      </w:r>
      <w:r w:rsidR="00BD12B5" w:rsidRPr="004C16D9">
        <w:t>w zakresie ust. 1 pkt 5;”;</w:t>
      </w:r>
    </w:p>
    <w:p w14:paraId="6B6A8D07" w14:textId="0B41304F" w:rsidR="005F3415" w:rsidRPr="004C16D9" w:rsidRDefault="00BD12B5" w:rsidP="00AA44DC">
      <w:pPr>
        <w:pStyle w:val="PKTpunkt"/>
      </w:pPr>
      <w:r w:rsidRPr="004C16D9">
        <w:t>7</w:t>
      </w:r>
      <w:r w:rsidR="005F3415" w:rsidRPr="004C16D9">
        <w:t>)</w:t>
      </w:r>
      <w:r w:rsidR="00663A55" w:rsidRPr="004C16D9">
        <w:tab/>
      </w:r>
      <w:r w:rsidR="005F3415" w:rsidRPr="004C16D9">
        <w:t xml:space="preserve">w art. 73 ust. 3 otrzymuje brzmienie: </w:t>
      </w:r>
    </w:p>
    <w:p w14:paraId="71B13C9A" w14:textId="339CF893" w:rsidR="005F3415" w:rsidRPr="004C16D9" w:rsidRDefault="00D4399D" w:rsidP="005F3415">
      <w:pPr>
        <w:pStyle w:val="ZUSTzmustartykuempunktem"/>
      </w:pPr>
      <w:r>
        <w:t>„</w:t>
      </w:r>
      <w:r w:rsidR="005F3415" w:rsidRPr="004C16D9">
        <w:t xml:space="preserve">3. </w:t>
      </w:r>
      <w:r w:rsidR="00440207" w:rsidRPr="004C16D9">
        <w:t>Rejestracji pojazdów Sił Zbrojnych Rzeczypospolitej Polskiej, Służby Ochrony Państwa, Policji, Agencji Bezpieczeństwa Wewnętrznego, Agencji Wywiadu, Służby Kontrwywiadu Wojskowego, Służby Wywiadu Wojskowego, Straży Granicznej, Krajowej Administracji Skarbowej wykorzystywanych przez Służbę Celno-Skarbową dokonują właściwe organy tych jednostek. Organy te wydają dowód rejestracyjny i zalegalizowane tablice (tablicę) rejestracyjne, chyba że dla danego pojazdu tablice (tablica) rejestracyjne nie są wymagane, a numer rejestracyjny umieszcza się bezpośrednio na pojeździe.</w:t>
      </w:r>
      <w:r w:rsidR="005F3415" w:rsidRPr="004C16D9">
        <w:t>”;</w:t>
      </w:r>
    </w:p>
    <w:p w14:paraId="376ED1E9" w14:textId="1E519665" w:rsidR="005F3415" w:rsidRPr="004C16D9" w:rsidRDefault="00AA44DC" w:rsidP="00AA44DC">
      <w:pPr>
        <w:pStyle w:val="PKTpunkt"/>
      </w:pPr>
      <w:r w:rsidRPr="004C16D9">
        <w:t>8</w:t>
      </w:r>
      <w:r w:rsidR="005F3415" w:rsidRPr="004C16D9">
        <w:t>)</w:t>
      </w:r>
      <w:r w:rsidR="00663A55" w:rsidRPr="004C16D9">
        <w:tab/>
      </w:r>
      <w:r w:rsidR="005F3415" w:rsidRPr="004C16D9">
        <w:t xml:space="preserve">w art. 76: </w:t>
      </w:r>
    </w:p>
    <w:p w14:paraId="3177BC20" w14:textId="275E4922" w:rsidR="005F3415" w:rsidRPr="004C16D9" w:rsidRDefault="005F3415" w:rsidP="005F3415">
      <w:pPr>
        <w:pStyle w:val="LITlitera"/>
      </w:pPr>
      <w:r w:rsidRPr="004C16D9">
        <w:t>a)</w:t>
      </w:r>
      <w:r w:rsidR="00663A55" w:rsidRPr="004C16D9">
        <w:tab/>
      </w:r>
      <w:r w:rsidRPr="004C16D9">
        <w:t xml:space="preserve">ust. 3 otrzymuje brzmienie: </w:t>
      </w:r>
    </w:p>
    <w:p w14:paraId="5978E15A" w14:textId="12487630" w:rsidR="005F3415" w:rsidRPr="004C16D9" w:rsidRDefault="00D4399D" w:rsidP="00281964">
      <w:pPr>
        <w:pStyle w:val="ZLITUSTzmustliter"/>
      </w:pPr>
      <w:r>
        <w:t>„</w:t>
      </w:r>
      <w:r w:rsidR="005F3415" w:rsidRPr="004C16D9">
        <w:t xml:space="preserve">3. Minister właściwy do spraw wewnętrznych w porozumieniu z ministrem właściwym do spraw transportu, ministrem właściwym do spraw finansów publicznych, ministrem właściwym do spraw informatyzacji oraz Ministrem Obrony Narodowej oraz po zasięgnięciu opinii Szefa Agencji Bezpieczeństwa Wewnętrznego, Szefa Agencji Wywiadu określi, w drodze rozporządzenia, warunki i tryb rejestracji oraz wzory dowodu rejestracyjnego i tablic rejestracyjnych pojazdów Służby Ochrony Państwa, Policji, Agencji Bezpieczeństwa Wewnętrznego, Agencji Wywiadu, Straży Granicznej, Krajowej Administracji </w:t>
      </w:r>
      <w:r w:rsidR="005F3415" w:rsidRPr="004C16D9">
        <w:lastRenderedPageBreak/>
        <w:t>Skarbowej wykorzystywanych przez Służbę Celno-Skarbową, a także jednostki organizacyjne właściwe w tych sprawach.</w:t>
      </w:r>
      <w:r w:rsidR="004A7958" w:rsidRPr="004C16D9">
        <w:t>”</w:t>
      </w:r>
      <w:r w:rsidR="005F3415" w:rsidRPr="004C16D9">
        <w:t>,</w:t>
      </w:r>
    </w:p>
    <w:p w14:paraId="0D6A2FB6" w14:textId="67286DAC" w:rsidR="005F3415" w:rsidRPr="004C16D9" w:rsidRDefault="005F3415" w:rsidP="005F3415">
      <w:pPr>
        <w:pStyle w:val="LITlitera"/>
      </w:pPr>
      <w:r w:rsidRPr="004C16D9">
        <w:t>b)</w:t>
      </w:r>
      <w:r w:rsidR="00663A55" w:rsidRPr="004C16D9">
        <w:tab/>
      </w:r>
      <w:r w:rsidRPr="004C16D9">
        <w:t xml:space="preserve">w ust. 4 pkt 1 otrzymuje brzmienie: </w:t>
      </w:r>
    </w:p>
    <w:p w14:paraId="3DB50FD1" w14:textId="479AEFD2" w:rsidR="005F3415" w:rsidRPr="004C16D9" w:rsidRDefault="00D4399D" w:rsidP="00281964">
      <w:pPr>
        <w:pStyle w:val="ZLITPKTzmpktliter"/>
      </w:pPr>
      <w:r>
        <w:t>„</w:t>
      </w:r>
      <w:r w:rsidR="005F3415" w:rsidRPr="004C16D9">
        <w:t>1)</w:t>
      </w:r>
      <w:r w:rsidR="00663A55" w:rsidRPr="004C16D9">
        <w:tab/>
      </w:r>
      <w:r w:rsidR="005F3415" w:rsidRPr="004C16D9">
        <w:t>warunki i tryb rejestracji pojazdów resortu spraw wewnętrznych, obrony narodowej, Agencji Bezpieczeństwa Wewnętrznego, Agencji Wywiadu, Służby Kontrwywiadu Wojskowego, Służby Wywiadu Wojskowego i Krajowej Administracji Skarbowej wykorzystywanych przez Służbę Celno-Skarbową, wykorzystywanych do prowadzenia czynności operacyjno-rozpoznawczych;</w:t>
      </w:r>
      <w:r w:rsidR="004A7958" w:rsidRPr="004C16D9">
        <w:t>”</w:t>
      </w:r>
      <w:r w:rsidR="005F3415" w:rsidRPr="004C16D9">
        <w:t>,</w:t>
      </w:r>
    </w:p>
    <w:p w14:paraId="662C8F54" w14:textId="6239C73B" w:rsidR="005F3415" w:rsidRPr="004C16D9" w:rsidRDefault="005F3415" w:rsidP="005F3415">
      <w:pPr>
        <w:pStyle w:val="LITlitera"/>
      </w:pPr>
      <w:r w:rsidRPr="004C16D9">
        <w:t>c)</w:t>
      </w:r>
      <w:r w:rsidR="00663A55" w:rsidRPr="004C16D9">
        <w:tab/>
      </w:r>
      <w:r w:rsidRPr="004C16D9">
        <w:t xml:space="preserve">w ust. 5 pkt 4 otrzymuje brzmienie: </w:t>
      </w:r>
    </w:p>
    <w:p w14:paraId="56837184" w14:textId="79C9879F" w:rsidR="005F3415" w:rsidRPr="004C16D9" w:rsidRDefault="00D4399D" w:rsidP="00281964">
      <w:pPr>
        <w:pStyle w:val="ZLITPKTzmpktliter"/>
      </w:pPr>
      <w:r>
        <w:t>„</w:t>
      </w:r>
      <w:r w:rsidR="005F3415" w:rsidRPr="004C16D9">
        <w:t>4)</w:t>
      </w:r>
      <w:r w:rsidR="00663A55" w:rsidRPr="004C16D9">
        <w:tab/>
      </w:r>
      <w:r w:rsidR="005F3415" w:rsidRPr="004C16D9">
        <w:t>sposób wykorzystania pojazdów, o których mowa w ust. 2–3, przy wykonywaniu zadań określonych w przepisach dotyczących Służby Ochrony Państwa, Policji, Agencji Bezpieczeństwa Wewnętrznego, Agencji Wywiadu, Służby Kontrwywiadu Wojskowego, Służby Wywiadu Wojskowego, Straży Granicznej i Krajowej Administracji Skarbowej.”;</w:t>
      </w:r>
    </w:p>
    <w:p w14:paraId="0BA6B34B" w14:textId="3B03713D" w:rsidR="005F3415" w:rsidRPr="004C16D9" w:rsidRDefault="00AA44DC" w:rsidP="00281964">
      <w:pPr>
        <w:pStyle w:val="PKTpunkt"/>
      </w:pPr>
      <w:r w:rsidRPr="004C16D9">
        <w:t>9</w:t>
      </w:r>
      <w:r w:rsidR="00663A55" w:rsidRPr="004C16D9">
        <w:t>)</w:t>
      </w:r>
      <w:r w:rsidR="00663A55" w:rsidRPr="004C16D9">
        <w:tab/>
      </w:r>
      <w:r w:rsidR="005F3415" w:rsidRPr="004C16D9">
        <w:t>w art. 80c w ust. 1 uchyla się pkt 5;</w:t>
      </w:r>
    </w:p>
    <w:p w14:paraId="1538EBA9" w14:textId="0E1C151E" w:rsidR="005F3415" w:rsidRPr="004C16D9" w:rsidRDefault="00AA44DC" w:rsidP="00720FF7">
      <w:pPr>
        <w:pStyle w:val="PKTpunkt"/>
      </w:pPr>
      <w:r w:rsidRPr="004C16D9">
        <w:t>10</w:t>
      </w:r>
      <w:r w:rsidR="005F3415" w:rsidRPr="004C16D9">
        <w:t>)</w:t>
      </w:r>
      <w:r w:rsidR="00663A55" w:rsidRPr="004C16D9">
        <w:tab/>
      </w:r>
      <w:r w:rsidR="005F3415" w:rsidRPr="004C16D9">
        <w:t xml:space="preserve">w art. 86: </w:t>
      </w:r>
    </w:p>
    <w:p w14:paraId="43B57AB3" w14:textId="08C8287E" w:rsidR="005F3415" w:rsidRPr="004C16D9" w:rsidRDefault="005F3415" w:rsidP="005F3415">
      <w:pPr>
        <w:pStyle w:val="LITlitera"/>
      </w:pPr>
      <w:r w:rsidRPr="004C16D9">
        <w:t>a)</w:t>
      </w:r>
      <w:r w:rsidR="00663A55" w:rsidRPr="004C16D9">
        <w:tab/>
      </w:r>
      <w:r w:rsidRPr="004C16D9">
        <w:t xml:space="preserve">ust. 1 otrzymuje brzmienie: </w:t>
      </w:r>
    </w:p>
    <w:p w14:paraId="243109BC" w14:textId="0FD8DAC2" w:rsidR="005F3415" w:rsidRPr="004C16D9" w:rsidRDefault="00D4399D" w:rsidP="00281964">
      <w:pPr>
        <w:pStyle w:val="ZLITUSTzmustliter"/>
      </w:pPr>
      <w:r>
        <w:t>„</w:t>
      </w:r>
      <w:r w:rsidR="005F3415" w:rsidRPr="004C16D9">
        <w:t>1. Do pojazdów Sił Zbrojnych Rzeczypospolitej Polskiej, Policji, Agencji Bezpieczeństwa Wewnętrznego, Agencji Wywiadu, Służby Kontrwywiadu Wojskowego, Służby Wywiadu Wojskowego, Służby Ochrony Państwa, Straży Granicznej i Krajowej Administracji Skarbowej wykorzystywanych przez Służbę Celno-Skarbową, których dotyczą warunki i tryb rejestracji określone w art. 73 ust. 3 oraz w art. 76 ust. 4 pkt 1, oraz pojazdów należących do obcych sił zbrojnych przebywających na terytorium Rzeczypospolitej Polskiej na podstawie umów międzynarodowych, o których mowa w art. 73 ust. 2b, a także do pojazdów Państwowej Straży Pożarnej mają zastosowanie przepisy art. 83 ust. 1.</w:t>
      </w:r>
      <w:r w:rsidR="004A7958" w:rsidRPr="004C16D9">
        <w:t>”</w:t>
      </w:r>
      <w:r w:rsidR="005F3415" w:rsidRPr="004C16D9">
        <w:t>,</w:t>
      </w:r>
    </w:p>
    <w:p w14:paraId="084F2992" w14:textId="01C62A11" w:rsidR="005F3415" w:rsidRPr="004C16D9" w:rsidRDefault="005F3415" w:rsidP="005F3415">
      <w:pPr>
        <w:pStyle w:val="LITlitera"/>
      </w:pPr>
      <w:r w:rsidRPr="004C16D9">
        <w:t>b)</w:t>
      </w:r>
      <w:r w:rsidR="00663A55" w:rsidRPr="004C16D9">
        <w:tab/>
      </w:r>
      <w:r w:rsidR="00391ABF" w:rsidRPr="004C16D9">
        <w:t xml:space="preserve">w </w:t>
      </w:r>
      <w:r w:rsidRPr="004C16D9">
        <w:t>ust. 4</w:t>
      </w:r>
      <w:r w:rsidR="00391ABF" w:rsidRPr="004C16D9">
        <w:t xml:space="preserve"> wprowadzenie do wyliczenia</w:t>
      </w:r>
      <w:r w:rsidRPr="004C16D9">
        <w:t xml:space="preserve"> otrzymuje brzmienie: </w:t>
      </w:r>
    </w:p>
    <w:p w14:paraId="5FFA8953" w14:textId="5F691F70" w:rsidR="005F3415" w:rsidRPr="004C16D9" w:rsidRDefault="00D4399D" w:rsidP="00281964">
      <w:pPr>
        <w:pStyle w:val="ZLITFRAGzmlitfragmentunpzdanialiter"/>
      </w:pPr>
      <w:r>
        <w:t>„</w:t>
      </w:r>
      <w:r w:rsidR="005F3415" w:rsidRPr="004C16D9">
        <w:t xml:space="preserve">Minister właściwy do spraw wewnętrznych, minister właściwy do spraw finansów publicznych oraz Minister Obrony Narodowej w porozumieniu z ministrem właściwym do spraw transportu oraz po zasięgnięciu opinii Szefa Agencji Bezpieczeństwa Wewnętrznego, Szefa Agencji Wywiadu i Komendanta Służby Ochrony Państwa, a także Szefa Służby Kontrwywiadu Wojskowego i Szefa Służby </w:t>
      </w:r>
      <w:r w:rsidR="005F3415" w:rsidRPr="004C16D9">
        <w:lastRenderedPageBreak/>
        <w:t>Wywiadu Wojskowego, uwzględniając specyfikę wynikającą z przeznaczenia pojazdów służb, o których mowa w ust. 1, określą, w drodze rozporządzenia:”;</w:t>
      </w:r>
    </w:p>
    <w:p w14:paraId="29731357" w14:textId="7A1A071C" w:rsidR="005F3415" w:rsidRPr="004C16D9" w:rsidRDefault="00AA44DC" w:rsidP="005F3415">
      <w:pPr>
        <w:pStyle w:val="PKTpunkt"/>
      </w:pPr>
      <w:r w:rsidRPr="004C16D9">
        <w:t>11</w:t>
      </w:r>
      <w:r w:rsidR="005F3415" w:rsidRPr="004C16D9">
        <w:t>)</w:t>
      </w:r>
      <w:r w:rsidR="00663A55" w:rsidRPr="004C16D9">
        <w:tab/>
      </w:r>
      <w:r w:rsidR="005F3415" w:rsidRPr="004C16D9">
        <w:t>w art. 100ah w ust. 1 uchyla się pkt 7.</w:t>
      </w:r>
    </w:p>
    <w:p w14:paraId="430A6D63" w14:textId="6D7665AB" w:rsidR="004C618D" w:rsidRPr="004C16D9" w:rsidRDefault="005F3415" w:rsidP="00077E6E">
      <w:pPr>
        <w:pStyle w:val="ARTartustawynprozporzdzenia"/>
      </w:pPr>
      <w:r w:rsidRPr="004C16D9">
        <w:rPr>
          <w:rStyle w:val="Ppogrubienie"/>
        </w:rPr>
        <w:t xml:space="preserve">Art. </w:t>
      </w:r>
      <w:r w:rsidR="008B7D22" w:rsidRPr="004C16D9">
        <w:rPr>
          <w:rStyle w:val="Ppogrubienie"/>
        </w:rPr>
        <w:t>4</w:t>
      </w:r>
      <w:r w:rsidR="00125919" w:rsidRPr="004C16D9">
        <w:rPr>
          <w:rStyle w:val="Ppogrubienie"/>
        </w:rPr>
        <w:t>5</w:t>
      </w:r>
      <w:r w:rsidRPr="004C16D9">
        <w:rPr>
          <w:rStyle w:val="Ppogrubienie"/>
        </w:rPr>
        <w:t>.</w:t>
      </w:r>
      <w:r w:rsidRPr="004C16D9">
        <w:t xml:space="preserve"> W ustawie z dnia 21 sierpnia 1997 r. o ograniczeniu prowadzenia działalności gospodarczej przez osoby pełniące funkcje publiczne (Dz. U. z 202</w:t>
      </w:r>
      <w:r w:rsidR="009B748C" w:rsidRPr="004C16D9">
        <w:t>5 r. poz. 499</w:t>
      </w:r>
      <w:r w:rsidRPr="004C16D9">
        <w:t>)</w:t>
      </w:r>
      <w:r w:rsidR="00AA6D25" w:rsidRPr="004C16D9">
        <w:t xml:space="preserve"> </w:t>
      </w:r>
      <w:r w:rsidR="004C618D" w:rsidRPr="004C16D9">
        <w:t xml:space="preserve">wprowadza się następujące zmiany: </w:t>
      </w:r>
    </w:p>
    <w:p w14:paraId="1AD6E961" w14:textId="759F7786" w:rsidR="00361B2C" w:rsidRPr="004C16D9" w:rsidRDefault="00361B2C" w:rsidP="00361B2C">
      <w:pPr>
        <w:pStyle w:val="PKTpunkt"/>
      </w:pPr>
      <w:r w:rsidRPr="004C16D9">
        <w:t>1)</w:t>
      </w:r>
      <w:r w:rsidR="00DA7D7B" w:rsidRPr="004C16D9">
        <w:tab/>
      </w:r>
      <w:r w:rsidRPr="004C16D9">
        <w:t>w art. 4 pkt 1 otrzymuje brzmienie:</w:t>
      </w:r>
    </w:p>
    <w:p w14:paraId="4895B97A" w14:textId="025D1235" w:rsidR="00361B2C" w:rsidRPr="004C16D9" w:rsidRDefault="00D4399D" w:rsidP="00361B2C">
      <w:pPr>
        <w:pStyle w:val="ZPKTzmpktartykuempunktem"/>
      </w:pPr>
      <w:r>
        <w:t>„</w:t>
      </w:r>
      <w:r w:rsidR="00361B2C" w:rsidRPr="004C16D9">
        <w:t>1)</w:t>
      </w:r>
      <w:r w:rsidR="00DA7D7B" w:rsidRPr="004C16D9">
        <w:tab/>
      </w:r>
      <w:r w:rsidR="00361B2C" w:rsidRPr="004C16D9">
        <w:t xml:space="preserve">być członkami organów zarządzających, nadzorczych lub kontrolnych spółek prawa handlowego lub likwidatorami tych spółek, a także być pełnomocnikami wspólnika, o których mowa w art. 11 ust. 2 ustawy z dnia 30 sierpnia 1996 r. o komercjalizacji i niektórych uprawnieniach pracowników (Dz. U. z </w:t>
      </w:r>
      <w:r w:rsidR="00DA7D7B" w:rsidRPr="004C16D9">
        <w:t xml:space="preserve">2024 </w:t>
      </w:r>
      <w:r w:rsidR="00361B2C" w:rsidRPr="004C16D9">
        <w:t xml:space="preserve">r. poz. </w:t>
      </w:r>
      <w:r w:rsidR="00DA7D7B" w:rsidRPr="004C16D9">
        <w:t>1198</w:t>
      </w:r>
      <w:r w:rsidR="009B748C" w:rsidRPr="004C16D9">
        <w:t xml:space="preserve"> i 1925</w:t>
      </w:r>
      <w:r w:rsidR="00361B2C" w:rsidRPr="004C16D9">
        <w:t>);”;</w:t>
      </w:r>
    </w:p>
    <w:p w14:paraId="717C899D" w14:textId="06D89CB0" w:rsidR="005F3415" w:rsidRPr="004C16D9" w:rsidRDefault="00361B2C" w:rsidP="004C618D">
      <w:pPr>
        <w:pStyle w:val="PKTpunkt"/>
      </w:pPr>
      <w:r w:rsidRPr="004C16D9">
        <w:t>2</w:t>
      </w:r>
      <w:r w:rsidR="004C618D" w:rsidRPr="004C16D9">
        <w:t>)</w:t>
      </w:r>
      <w:r w:rsidR="00DA7D7B" w:rsidRPr="004C16D9">
        <w:tab/>
      </w:r>
      <w:r w:rsidR="005F3415" w:rsidRPr="004C16D9">
        <w:t>w art</w:t>
      </w:r>
      <w:r w:rsidR="00AA6D25" w:rsidRPr="004C16D9">
        <w:t>.</w:t>
      </w:r>
      <w:r w:rsidR="005F3415" w:rsidRPr="004C16D9">
        <w:t xml:space="preserve"> 10 ust. 9 otrzymuje brzmienie: </w:t>
      </w:r>
    </w:p>
    <w:p w14:paraId="51B84678" w14:textId="1C412827" w:rsidR="005F3415" w:rsidRPr="004C16D9" w:rsidRDefault="00D4399D" w:rsidP="00361B2C">
      <w:pPr>
        <w:pStyle w:val="ZUSTzmustartykuempunktem"/>
      </w:pPr>
      <w:r>
        <w:t>„</w:t>
      </w:r>
      <w:r w:rsidR="005F3415" w:rsidRPr="004C16D9">
        <w:t xml:space="preserve">9. Kontroli </w:t>
      </w:r>
      <w:r w:rsidR="00895779" w:rsidRPr="004C16D9">
        <w:t>prawidłowości i prawdziwości</w:t>
      </w:r>
      <w:r w:rsidR="00895779" w:rsidRPr="004C16D9" w:rsidDel="00895779">
        <w:t xml:space="preserve"> </w:t>
      </w:r>
      <w:r w:rsidR="005F3415" w:rsidRPr="004C16D9">
        <w:t xml:space="preserve">oświadczeń, o których mowa w </w:t>
      </w:r>
      <w:r w:rsidR="000B32E7" w:rsidRPr="004C16D9">
        <w:t xml:space="preserve">art. 8 ust. 1 oraz </w:t>
      </w:r>
      <w:r w:rsidR="005F3415" w:rsidRPr="004C16D9">
        <w:t xml:space="preserve">art. </w:t>
      </w:r>
      <w:r w:rsidR="00895779" w:rsidRPr="004C16D9">
        <w:t>10</w:t>
      </w:r>
      <w:r w:rsidR="005F3415" w:rsidRPr="004C16D9">
        <w:t xml:space="preserve"> ust. 1, 2, 5 i 6</w:t>
      </w:r>
      <w:r w:rsidR="00024334">
        <w:t>,</w:t>
      </w:r>
      <w:r w:rsidR="005F3415" w:rsidRPr="004C16D9">
        <w:t xml:space="preserve"> dokonuje Szef Krajowej Administracji Skarbowej na zasadach określonych w ustawie z dnia 16 listopada 2016 r. o Krajowej Administracji Skarbowej (</w:t>
      </w:r>
      <w:r w:rsidR="009B748C" w:rsidRPr="004C16D9">
        <w:t>Dz. U. z 2025 r. poz. 1131</w:t>
      </w:r>
      <w:r w:rsidR="003F14A1">
        <w:t xml:space="preserve"> i …</w:t>
      </w:r>
      <w:r w:rsidR="005F3415" w:rsidRPr="004C16D9">
        <w:t>).”</w:t>
      </w:r>
      <w:r w:rsidR="00361B2C" w:rsidRPr="004C16D9">
        <w:t>.</w:t>
      </w:r>
    </w:p>
    <w:p w14:paraId="25743BF1" w14:textId="4F86C3A4" w:rsidR="005F3415" w:rsidRPr="004C16D9" w:rsidRDefault="005F3415" w:rsidP="00935E1D">
      <w:pPr>
        <w:pStyle w:val="ARTartustawynprozporzdzenia"/>
      </w:pPr>
      <w:r w:rsidRPr="004C16D9">
        <w:rPr>
          <w:rStyle w:val="Ppogrubienie"/>
        </w:rPr>
        <w:t xml:space="preserve">Art. </w:t>
      </w:r>
      <w:r w:rsidR="008B7D22" w:rsidRPr="004C16D9">
        <w:rPr>
          <w:rStyle w:val="Ppogrubienie"/>
        </w:rPr>
        <w:t>4</w:t>
      </w:r>
      <w:r w:rsidR="00125919" w:rsidRPr="004C16D9">
        <w:rPr>
          <w:rStyle w:val="Ppogrubienie"/>
        </w:rPr>
        <w:t>6</w:t>
      </w:r>
      <w:r w:rsidRPr="004C16D9">
        <w:rPr>
          <w:rStyle w:val="Ppogrubienie"/>
        </w:rPr>
        <w:t>.</w:t>
      </w:r>
      <w:r w:rsidRPr="004C16D9">
        <w:t xml:space="preserve"> W ustawie z dnia 21 sierpnia 1997 r. o gospodarce nieruchomościami (Dz. U. z </w:t>
      </w:r>
      <w:r w:rsidR="00D85E77" w:rsidRPr="004C16D9">
        <w:t xml:space="preserve">2024 </w:t>
      </w:r>
      <w:r w:rsidRPr="004C16D9">
        <w:t xml:space="preserve">r. poz. </w:t>
      </w:r>
      <w:r w:rsidR="00D85E77" w:rsidRPr="004C16D9">
        <w:t>1145</w:t>
      </w:r>
      <w:r w:rsidR="00ED587A" w:rsidRPr="004C16D9">
        <w:t>,</w:t>
      </w:r>
      <w:r w:rsidR="009B748C" w:rsidRPr="004C16D9">
        <w:t xml:space="preserve"> z późn. zm.</w:t>
      </w:r>
      <w:r w:rsidR="009B748C" w:rsidRPr="004C16D9">
        <w:rPr>
          <w:rStyle w:val="Odwoanieprzypisudolnego"/>
        </w:rPr>
        <w:footnoteReference w:id="9"/>
      </w:r>
      <w:r w:rsidR="009B748C" w:rsidRPr="004C16D9">
        <w:rPr>
          <w:vertAlign w:val="superscript"/>
        </w:rPr>
        <w:t>)</w:t>
      </w:r>
      <w:r w:rsidR="009B748C" w:rsidRPr="004C16D9">
        <w:t>)</w:t>
      </w:r>
      <w:r w:rsidRPr="004C16D9">
        <w:t xml:space="preserve"> w art. 46 w ust. 4 uchyla się pkt 5. </w:t>
      </w:r>
    </w:p>
    <w:p w14:paraId="772C57ED" w14:textId="73276949" w:rsidR="005F3415" w:rsidRPr="004C16D9" w:rsidRDefault="005F3415" w:rsidP="005F3415">
      <w:pPr>
        <w:pStyle w:val="ARTartustawynprozporzdzenia"/>
      </w:pPr>
      <w:r w:rsidRPr="004C16D9">
        <w:rPr>
          <w:rStyle w:val="Ppogrubienie"/>
        </w:rPr>
        <w:t>Art. 4</w:t>
      </w:r>
      <w:r w:rsidR="00125919" w:rsidRPr="004C16D9">
        <w:rPr>
          <w:rStyle w:val="Ppogrubienie"/>
        </w:rPr>
        <w:t>7</w:t>
      </w:r>
      <w:r w:rsidRPr="004C16D9">
        <w:rPr>
          <w:rStyle w:val="Ppogrubienie"/>
        </w:rPr>
        <w:t>.</w:t>
      </w:r>
      <w:r w:rsidRPr="004C16D9">
        <w:t xml:space="preserve"> W ustawie z dnia 22 sierpnia 1997 r. o ochronie osób i mienia (Dz. U. z 202</w:t>
      </w:r>
      <w:r w:rsidR="009B748C" w:rsidRPr="004C16D9">
        <w:t>5</w:t>
      </w:r>
      <w:r w:rsidRPr="004C16D9">
        <w:t xml:space="preserve"> r. poz. </w:t>
      </w:r>
      <w:r w:rsidR="009B748C" w:rsidRPr="004C16D9">
        <w:t>532</w:t>
      </w:r>
      <w:r w:rsidRPr="004C16D9">
        <w:t>) w art. 4 w ust. 1 uchyla się pkt 7.</w:t>
      </w:r>
    </w:p>
    <w:p w14:paraId="7B3614F5" w14:textId="3041582F" w:rsidR="005F3415" w:rsidRPr="004C16D9" w:rsidRDefault="005F3415" w:rsidP="005F3415">
      <w:pPr>
        <w:pStyle w:val="ARTartustawynprozporzdzenia"/>
      </w:pPr>
      <w:r w:rsidRPr="004C16D9">
        <w:rPr>
          <w:rStyle w:val="Ppogrubienie"/>
        </w:rPr>
        <w:t>Art. 4</w:t>
      </w:r>
      <w:r w:rsidR="00125919" w:rsidRPr="004C16D9">
        <w:rPr>
          <w:rStyle w:val="Ppogrubienie"/>
        </w:rPr>
        <w:t>8</w:t>
      </w:r>
      <w:r w:rsidRPr="004C16D9">
        <w:rPr>
          <w:rStyle w:val="Ppogrubienie"/>
        </w:rPr>
        <w:t>.</w:t>
      </w:r>
      <w:r w:rsidRPr="004C16D9">
        <w:t xml:space="preserve"> W ustawie z dnia 27 sierpnia 1997 r. o rehabilitacji zawodowej i społecznej oraz zatrudnianiu osób niepełnosprawnych (Dz. U. z 202</w:t>
      </w:r>
      <w:r w:rsidR="009B748C" w:rsidRPr="004C16D9">
        <w:t>5 r. poz. 913</w:t>
      </w:r>
      <w:r w:rsidR="00AA44DC" w:rsidRPr="004C16D9">
        <w:t xml:space="preserve"> i 1301</w:t>
      </w:r>
      <w:r w:rsidRPr="004C16D9">
        <w:t>) w art. 6b</w:t>
      </w:r>
      <w:r w:rsidRPr="004C16D9">
        <w:rPr>
          <w:rStyle w:val="IGindeksgrny"/>
        </w:rPr>
        <w:t>2</w:t>
      </w:r>
      <w:r w:rsidRPr="004C16D9">
        <w:t xml:space="preserve"> w ust. 1 pkt 1 otrzymuje brzmienie: </w:t>
      </w:r>
    </w:p>
    <w:p w14:paraId="64CEF091" w14:textId="7E07A118" w:rsidR="005F3415" w:rsidRPr="004C16D9" w:rsidRDefault="00D4399D" w:rsidP="003612C6">
      <w:pPr>
        <w:pStyle w:val="ZPKTzmpktartykuempunktem"/>
      </w:pPr>
      <w:r>
        <w:t>„</w:t>
      </w:r>
      <w:r w:rsidR="005F3415" w:rsidRPr="004C16D9">
        <w:t>1)</w:t>
      </w:r>
      <w:r w:rsidR="00D85E77" w:rsidRPr="004C16D9">
        <w:tab/>
      </w:r>
      <w:r w:rsidR="005F3415" w:rsidRPr="004C16D9">
        <w:t xml:space="preserve">posiadaniu orzeczenia o niezdolności do pracy, jego rodzaju i okresie, na jaki zostało wydane – gromadzonych przez Zakład Ubezpieczeń Społecznych, Kasę Rolniczego Ubezpieczenia Społecznego, organy emerytalne, o których mowa w art. 32 ust. 1 pkt 1 i 2 ustawy z dnia 18 lutego 1994 r. </w:t>
      </w:r>
      <w:r w:rsidR="0017430D" w:rsidRPr="004C16D9">
        <w:t>o zaopatrzeniu emerytalnym funkcjonariuszy służb mundurowych oraz ich rodzin</w:t>
      </w:r>
      <w:r w:rsidR="005F3415" w:rsidRPr="004C16D9">
        <w:t xml:space="preserve"> </w:t>
      </w:r>
      <w:r w:rsidR="007F35CA" w:rsidRPr="004C16D9">
        <w:t xml:space="preserve">(Dz. U. z </w:t>
      </w:r>
      <w:r w:rsidR="003612C6" w:rsidRPr="004C16D9">
        <w:t xml:space="preserve">2024 r. poz. 1121, 1243, 1562 i 1871 oraz z 2025 r. poz. </w:t>
      </w:r>
      <w:r w:rsidR="00F07DE2">
        <w:t xml:space="preserve">1366 i </w:t>
      </w:r>
      <w:r w:rsidR="003612C6" w:rsidRPr="004C16D9">
        <w:t>…</w:t>
      </w:r>
      <w:r w:rsidR="007F35CA" w:rsidRPr="004C16D9">
        <w:t>)</w:t>
      </w:r>
      <w:r w:rsidR="005F3415" w:rsidRPr="004C16D9">
        <w:t>, oraz wojskowe organy emerytalne;”.</w:t>
      </w:r>
    </w:p>
    <w:p w14:paraId="71EFC45D" w14:textId="7467A92B" w:rsidR="005F3415" w:rsidRPr="004C16D9" w:rsidRDefault="005F3415" w:rsidP="005F3415">
      <w:pPr>
        <w:pStyle w:val="ARTartustawynprozporzdzenia"/>
      </w:pPr>
      <w:r w:rsidRPr="004C16D9">
        <w:rPr>
          <w:rStyle w:val="Ppogrubienie"/>
        </w:rPr>
        <w:lastRenderedPageBreak/>
        <w:t xml:space="preserve">Art. </w:t>
      </w:r>
      <w:r w:rsidR="00125919" w:rsidRPr="004C16D9">
        <w:rPr>
          <w:rStyle w:val="Ppogrubienie"/>
        </w:rPr>
        <w:t>49</w:t>
      </w:r>
      <w:r w:rsidRPr="004C16D9">
        <w:rPr>
          <w:rStyle w:val="Ppogrubienie"/>
        </w:rPr>
        <w:t>.</w:t>
      </w:r>
      <w:r w:rsidRPr="004C16D9">
        <w:t xml:space="preserve"> W ustawie z dnia 28 sierpnia 1997 r. o organizacji i funkcjonowaniu funduszy emerytalnych (Dz. U. z </w:t>
      </w:r>
      <w:r w:rsidR="00D85E77" w:rsidRPr="004C16D9">
        <w:t xml:space="preserve">2024 </w:t>
      </w:r>
      <w:r w:rsidRPr="004C16D9">
        <w:t xml:space="preserve">r. poz. </w:t>
      </w:r>
      <w:r w:rsidR="00D85E77" w:rsidRPr="004C16D9">
        <w:t>1113</w:t>
      </w:r>
      <w:r w:rsidR="009B748C" w:rsidRPr="004C16D9">
        <w:t xml:space="preserve"> oraz z 2025 r. poz. 1069 i 1216</w:t>
      </w:r>
      <w:r w:rsidRPr="004C16D9">
        <w:t xml:space="preserve">) w art. 111a w ust. 1 w pkt 1 lit. b otrzymuje brzmienie: </w:t>
      </w:r>
    </w:p>
    <w:p w14:paraId="164D0DE3" w14:textId="54A992FE" w:rsidR="005F3415" w:rsidRPr="004C16D9" w:rsidRDefault="00D4399D" w:rsidP="005F3415">
      <w:pPr>
        <w:pStyle w:val="ZLITzmlitartykuempunktem"/>
      </w:pPr>
      <w:r>
        <w:t>„</w:t>
      </w:r>
      <w:r w:rsidR="005F3415" w:rsidRPr="004C16D9">
        <w:t>b)</w:t>
      </w:r>
      <w:r w:rsidR="00D85E77" w:rsidRPr="004C16D9">
        <w:tab/>
      </w:r>
      <w:r w:rsidR="005F3415" w:rsidRPr="004C16D9">
        <w:t xml:space="preserve">obliczonej na podstawie art. 15, art. 15aa, art. 15c, art. 15e lub prawa do jej zwiększenia na podstawie art. 14 ustawy z dnia 18 lutego 1994 r. </w:t>
      </w:r>
      <w:r w:rsidR="00660E37" w:rsidRPr="004C16D9">
        <w:t xml:space="preserve">o zaopatrzeniu emerytalnym funkcjonariuszy służb mundurowych oraz ich rodzin </w:t>
      </w:r>
      <w:r w:rsidR="007F35CA" w:rsidRPr="004C16D9">
        <w:t xml:space="preserve">(Dz. U. z </w:t>
      </w:r>
      <w:r w:rsidR="003612C6" w:rsidRPr="004C16D9">
        <w:t>2024 r. poz. 1121, 1243, 1562 i 1871 oraz z 2025 r. poz.</w:t>
      </w:r>
      <w:r w:rsidR="00F07DE2">
        <w:t>1366 i</w:t>
      </w:r>
      <w:r w:rsidR="003612C6" w:rsidRPr="004C16D9">
        <w:t xml:space="preserve"> …</w:t>
      </w:r>
      <w:r w:rsidR="007F35CA" w:rsidRPr="004C16D9">
        <w:t>)</w:t>
      </w:r>
      <w:r w:rsidR="005F3415" w:rsidRPr="004C16D9">
        <w:t>;”.</w:t>
      </w:r>
    </w:p>
    <w:p w14:paraId="251A78BC" w14:textId="6FC084E7" w:rsidR="005F3415" w:rsidRPr="004C16D9" w:rsidRDefault="005F3415" w:rsidP="005F3415">
      <w:pPr>
        <w:pStyle w:val="ARTartustawynprozporzdzenia"/>
      </w:pPr>
      <w:r w:rsidRPr="004C16D9">
        <w:rPr>
          <w:rStyle w:val="Ppogrubienie"/>
        </w:rPr>
        <w:t xml:space="preserve">Art. </w:t>
      </w:r>
      <w:r w:rsidR="00E25D3B" w:rsidRPr="004C16D9">
        <w:rPr>
          <w:rStyle w:val="Ppogrubienie"/>
        </w:rPr>
        <w:t>5</w:t>
      </w:r>
      <w:r w:rsidR="00125919" w:rsidRPr="004C16D9">
        <w:rPr>
          <w:rStyle w:val="Ppogrubienie"/>
        </w:rPr>
        <w:t>0</w:t>
      </w:r>
      <w:r w:rsidRPr="004C16D9">
        <w:rPr>
          <w:rStyle w:val="Ppogrubienie"/>
        </w:rPr>
        <w:t>.</w:t>
      </w:r>
      <w:r w:rsidRPr="004C16D9">
        <w:t xml:space="preserve"> W ustawie z dnia 29 sierpnia 1997 r. </w:t>
      </w:r>
      <w:r w:rsidR="00D85E77" w:rsidRPr="004C16D9">
        <w:t xml:space="preserve">– </w:t>
      </w:r>
      <w:r w:rsidRPr="004C16D9">
        <w:t xml:space="preserve">Ordynacja podatkowa (Dz. U. z </w:t>
      </w:r>
      <w:r w:rsidR="00C01267" w:rsidRPr="004C16D9">
        <w:t xml:space="preserve">2025 </w:t>
      </w:r>
      <w:r w:rsidRPr="004C16D9">
        <w:t xml:space="preserve">r. poz. </w:t>
      </w:r>
      <w:r w:rsidR="00C01267" w:rsidRPr="004C16D9">
        <w:t>111, z późn. zm.</w:t>
      </w:r>
      <w:r w:rsidR="00C01267" w:rsidRPr="004C16D9">
        <w:rPr>
          <w:rStyle w:val="Odwoanieprzypisudolnego"/>
        </w:rPr>
        <w:footnoteReference w:id="10"/>
      </w:r>
      <w:r w:rsidR="00C01267" w:rsidRPr="004C16D9">
        <w:rPr>
          <w:vertAlign w:val="superscript"/>
        </w:rPr>
        <w:t>)</w:t>
      </w:r>
      <w:r w:rsidRPr="004C16D9">
        <w:t xml:space="preserve">) wprowadza się następujące zmiany: </w:t>
      </w:r>
    </w:p>
    <w:p w14:paraId="039691C7" w14:textId="01440181" w:rsidR="005F3415" w:rsidRPr="004C16D9" w:rsidRDefault="005F3415" w:rsidP="005F3415">
      <w:pPr>
        <w:pStyle w:val="PKTpunkt"/>
      </w:pPr>
      <w:r w:rsidRPr="004C16D9">
        <w:t>1)</w:t>
      </w:r>
      <w:r w:rsidR="00D85E77" w:rsidRPr="004C16D9">
        <w:tab/>
      </w:r>
      <w:r w:rsidRPr="004C16D9">
        <w:t>w art. 13a uchyla się pkt 3;</w:t>
      </w:r>
    </w:p>
    <w:p w14:paraId="42632BBA" w14:textId="28FA53BC" w:rsidR="005F3415" w:rsidRPr="004C16D9" w:rsidRDefault="005F3415" w:rsidP="005F3415">
      <w:pPr>
        <w:pStyle w:val="PKTpunkt"/>
      </w:pPr>
      <w:r w:rsidRPr="004C16D9">
        <w:t>2)</w:t>
      </w:r>
      <w:r w:rsidR="00D85E77" w:rsidRPr="004C16D9">
        <w:tab/>
      </w:r>
      <w:r w:rsidRPr="004C16D9">
        <w:t>w art. 119zt:</w:t>
      </w:r>
    </w:p>
    <w:p w14:paraId="71914D64" w14:textId="266B0AAC" w:rsidR="005F3415" w:rsidRPr="004C16D9" w:rsidRDefault="005F3415" w:rsidP="005F3415">
      <w:pPr>
        <w:pStyle w:val="LITlitera"/>
      </w:pPr>
      <w:r w:rsidRPr="004C16D9">
        <w:t>a)</w:t>
      </w:r>
      <w:r w:rsidR="00D85E77" w:rsidRPr="004C16D9">
        <w:tab/>
      </w:r>
      <w:r w:rsidRPr="004C16D9">
        <w:t>pkt 3 otrzymuje brzmienie:</w:t>
      </w:r>
    </w:p>
    <w:p w14:paraId="6E52F8D3" w14:textId="7F014C12" w:rsidR="005F3415" w:rsidRPr="004C16D9" w:rsidRDefault="00D4399D" w:rsidP="00281964">
      <w:pPr>
        <w:pStyle w:val="ZLITPKTzmpktliter"/>
      </w:pPr>
      <w:r>
        <w:t>„</w:t>
      </w:r>
      <w:r w:rsidR="005F3415" w:rsidRPr="004C16D9">
        <w:t>3)</w:t>
      </w:r>
      <w:r w:rsidR="00D85E77" w:rsidRPr="004C16D9">
        <w:tab/>
      </w:r>
      <w:r w:rsidR="005F3415" w:rsidRPr="004C16D9">
        <w:t>Agencji Bezpieczeństwa Wewnętrznego, Służby Kontrwywiadu Wojskowego, Agencji Wywiadu, Służby Wywiadu Wojskowego, Policji, Żandarmerii Wojskowej, Straży Granicznej, Służby Więziennej, Służby Ochrony Państwa i ich posiadających sporządzone na piśmie upoważnienie funkcjonariuszy lub żołnierzy – w zakresie niezbędnym do przeprowadzenia postępowania sprawdzającego na podstawie przepisów o ochronie informacji niejawnych;</w:t>
      </w:r>
      <w:r w:rsidR="004A7958" w:rsidRPr="004C16D9">
        <w:t>”</w:t>
      </w:r>
      <w:r w:rsidR="005F3415" w:rsidRPr="004C16D9">
        <w:t>,</w:t>
      </w:r>
    </w:p>
    <w:p w14:paraId="0020AE78" w14:textId="579DCACC" w:rsidR="005F3415" w:rsidRPr="004C16D9" w:rsidRDefault="005F3415" w:rsidP="005F3415">
      <w:pPr>
        <w:pStyle w:val="LITlitera"/>
      </w:pPr>
      <w:r w:rsidRPr="004C16D9">
        <w:t>b)</w:t>
      </w:r>
      <w:r w:rsidR="00D85E77" w:rsidRPr="004C16D9">
        <w:tab/>
      </w:r>
      <w:r w:rsidRPr="004C16D9">
        <w:t>uchyla się pkt 5</w:t>
      </w:r>
      <w:r w:rsidR="0050756E" w:rsidRPr="004C16D9">
        <w:t>,</w:t>
      </w:r>
    </w:p>
    <w:p w14:paraId="274DB32D" w14:textId="5B79D657" w:rsidR="0050756E" w:rsidRPr="004C16D9" w:rsidRDefault="0050756E" w:rsidP="005F3415">
      <w:pPr>
        <w:pStyle w:val="LITlitera"/>
      </w:pPr>
      <w:r w:rsidRPr="004C16D9">
        <w:t>c)</w:t>
      </w:r>
      <w:r w:rsidR="00D85E77" w:rsidRPr="004C16D9">
        <w:tab/>
      </w:r>
      <w:r w:rsidRPr="004C16D9">
        <w:t xml:space="preserve">pkt 6a otrzymuje brzmienie: </w:t>
      </w:r>
    </w:p>
    <w:p w14:paraId="0CE70FDF" w14:textId="559D2AFB" w:rsidR="00286AA5" w:rsidRPr="004C16D9" w:rsidRDefault="0050756E" w:rsidP="00281964">
      <w:pPr>
        <w:pStyle w:val="ZLITPKTzmpktliter"/>
      </w:pPr>
      <w:r w:rsidRPr="004C16D9">
        <w:t>„6a)</w:t>
      </w:r>
      <w:r w:rsidR="00D85E77" w:rsidRPr="004C16D9">
        <w:tab/>
      </w:r>
      <w:r w:rsidR="00286AA5" w:rsidRPr="004C16D9">
        <w:t>Komendanta Głównego Policji, Komendanta Centralnego Biura Śledczego Policji, Komendanta Biura Spraw Wewnętrznych Policji, Komendanta Centralnego Biura Zwalczania Cyberprzestępczości, Komendanta Centralnego Biura Zwalczania Korupcji, komendanta wojewódzkiego Policji albo Komendanta Stołecznego Policji – w zakresie niezbędnym do realizacji ustawowych zadań – za pośrednictwem systemu teleinformatycznego, na zasadach i w trybie określonych w art. 20 ustawy z dnia 6 kwietnia 1990 r. o Policji (</w:t>
      </w:r>
      <w:r w:rsidR="00C01267" w:rsidRPr="004C16D9">
        <w:t>Dz. U. z 2025 r. poz. 636</w:t>
      </w:r>
      <w:r w:rsidR="000547E5">
        <w:t>,</w:t>
      </w:r>
      <w:r w:rsidR="00C01267" w:rsidRPr="004C16D9">
        <w:t xml:space="preserve"> 718</w:t>
      </w:r>
      <w:r w:rsidR="00F07DE2">
        <w:t>, 1366</w:t>
      </w:r>
      <w:r w:rsidR="000547E5">
        <w:t xml:space="preserve"> i …</w:t>
      </w:r>
      <w:r w:rsidR="00286AA5" w:rsidRPr="004C16D9">
        <w:t>);”</w:t>
      </w:r>
      <w:r w:rsidR="00875A20" w:rsidRPr="004C16D9">
        <w:t>;</w:t>
      </w:r>
    </w:p>
    <w:p w14:paraId="00D1CFCB" w14:textId="5D203021" w:rsidR="005F3415" w:rsidRPr="004C16D9" w:rsidRDefault="005F3415" w:rsidP="005F3415">
      <w:pPr>
        <w:pStyle w:val="PKTpunkt"/>
      </w:pPr>
      <w:r w:rsidRPr="004C16D9">
        <w:t>3)</w:t>
      </w:r>
      <w:r w:rsidR="00C058B3" w:rsidRPr="004C16D9">
        <w:tab/>
      </w:r>
      <w:r w:rsidRPr="004C16D9">
        <w:t>w art. 297 w § 1:</w:t>
      </w:r>
    </w:p>
    <w:p w14:paraId="0C1D59F2" w14:textId="36E35049" w:rsidR="005F3415" w:rsidRPr="004C16D9" w:rsidRDefault="005F3415" w:rsidP="005F3415">
      <w:pPr>
        <w:pStyle w:val="LITlitera"/>
      </w:pPr>
      <w:r w:rsidRPr="004C16D9">
        <w:t>a)</w:t>
      </w:r>
      <w:r w:rsidR="00C058B3" w:rsidRPr="004C16D9">
        <w:tab/>
      </w:r>
      <w:r w:rsidRPr="004C16D9">
        <w:t xml:space="preserve">pkt 7 otrzymuje brzmienie: </w:t>
      </w:r>
    </w:p>
    <w:p w14:paraId="5D10476E" w14:textId="24025103" w:rsidR="005F3415" w:rsidRPr="004C16D9" w:rsidRDefault="00D4399D" w:rsidP="003A3435">
      <w:pPr>
        <w:pStyle w:val="ZLITPKTzmpktliter"/>
      </w:pPr>
      <w:r>
        <w:lastRenderedPageBreak/>
        <w:t>„</w:t>
      </w:r>
      <w:r w:rsidR="005F3415" w:rsidRPr="004C16D9">
        <w:t>7)</w:t>
      </w:r>
      <w:r w:rsidR="00C058B3" w:rsidRPr="004C16D9">
        <w:tab/>
      </w:r>
      <w:r w:rsidR="005F3415" w:rsidRPr="004C16D9">
        <w:t>Agencji Bezpieczeństwa Wewnętrznego, Służbie Kontrwywiadu Wojskowego, Agencji Wywiadu, Służbie Wywiadu Wojskowego, Policji, Żandarmerii Wojskowej, Straży Granicznej, Służbie Więziennej, Służbie Ochrony Państwa i ich posiadającym sporządzone na piśmie upoważnienie funkcjonariuszom lub żołnierzom w zakresie niezbędnym do przeprowadzenia postępowania sprawdzającego na podstawie przepisów o ochronie informacji niejawnych;</w:t>
      </w:r>
      <w:r w:rsidR="004A7958" w:rsidRPr="004C16D9">
        <w:t>”</w:t>
      </w:r>
      <w:r w:rsidR="005F3415" w:rsidRPr="004C16D9">
        <w:t>,</w:t>
      </w:r>
    </w:p>
    <w:p w14:paraId="5491340E" w14:textId="11ACF67B" w:rsidR="005F3415" w:rsidRPr="004C16D9" w:rsidRDefault="005F3415" w:rsidP="005F3415">
      <w:pPr>
        <w:pStyle w:val="LITlitera"/>
      </w:pPr>
      <w:r w:rsidRPr="004C16D9">
        <w:t>b)</w:t>
      </w:r>
      <w:r w:rsidR="002F46E8" w:rsidRPr="004C16D9">
        <w:tab/>
      </w:r>
      <w:r w:rsidRPr="004C16D9">
        <w:t>uchyla się pkt 8</w:t>
      </w:r>
      <w:r w:rsidR="001D1720" w:rsidRPr="004C16D9">
        <w:t>,</w:t>
      </w:r>
    </w:p>
    <w:p w14:paraId="1B2366B8" w14:textId="33788E19" w:rsidR="00E8464D" w:rsidRPr="004C16D9" w:rsidRDefault="00E8464D" w:rsidP="005F3415">
      <w:pPr>
        <w:pStyle w:val="LITlitera"/>
      </w:pPr>
      <w:r w:rsidRPr="004C16D9">
        <w:t>c)</w:t>
      </w:r>
      <w:bookmarkStart w:id="27" w:name="_Hlk172889243"/>
      <w:r w:rsidR="002F46E8" w:rsidRPr="004C16D9">
        <w:tab/>
      </w:r>
      <w:r w:rsidR="00D317A1" w:rsidRPr="004C16D9">
        <w:t xml:space="preserve">po pkt 8a dodaje się </w:t>
      </w:r>
      <w:bookmarkEnd w:id="27"/>
      <w:r w:rsidRPr="004C16D9">
        <w:t xml:space="preserve">pkt 8b </w:t>
      </w:r>
      <w:r w:rsidR="00D317A1" w:rsidRPr="004C16D9">
        <w:t xml:space="preserve">w </w:t>
      </w:r>
      <w:r w:rsidRPr="004C16D9">
        <w:t>brzmieni</w:t>
      </w:r>
      <w:r w:rsidR="00D317A1" w:rsidRPr="004C16D9">
        <w:t>u</w:t>
      </w:r>
      <w:r w:rsidRPr="004C16D9">
        <w:t xml:space="preserve">: </w:t>
      </w:r>
    </w:p>
    <w:p w14:paraId="7D1D0A4E" w14:textId="51A9BF9E" w:rsidR="00E8464D" w:rsidRPr="004C16D9" w:rsidRDefault="00D4399D" w:rsidP="00281964">
      <w:pPr>
        <w:pStyle w:val="ZLITPKTzmpktliter"/>
      </w:pPr>
      <w:r>
        <w:t>„</w:t>
      </w:r>
      <w:r w:rsidR="00E8464D" w:rsidRPr="004C16D9">
        <w:t>8b)</w:t>
      </w:r>
      <w:r w:rsidR="002F46E8" w:rsidRPr="004C16D9">
        <w:tab/>
      </w:r>
      <w:r w:rsidR="00E8464D" w:rsidRPr="004C16D9">
        <w:t>Centralnemu Biuru Zwalczania Korupcji – w zakresie niezbędnym do realizacji zadań określonych w art. 5da ust. 1 ustawy z dnia 6 kwietnia 1990 r. o Policji;”</w:t>
      </w:r>
      <w:r w:rsidR="001D1720" w:rsidRPr="004C16D9">
        <w:t>;</w:t>
      </w:r>
    </w:p>
    <w:p w14:paraId="7877A445" w14:textId="686779B5" w:rsidR="001D1720" w:rsidRPr="004C16D9" w:rsidRDefault="005F3415" w:rsidP="001D1720">
      <w:pPr>
        <w:pStyle w:val="PKTpunkt"/>
      </w:pPr>
      <w:r w:rsidRPr="004C16D9">
        <w:t>4)</w:t>
      </w:r>
      <w:r w:rsidR="008241FC" w:rsidRPr="004C16D9">
        <w:tab/>
      </w:r>
      <w:r w:rsidRPr="004C16D9">
        <w:t>w art. 297e w § 1</w:t>
      </w:r>
      <w:r w:rsidR="001D1720" w:rsidRPr="004C16D9">
        <w:t>:</w:t>
      </w:r>
      <w:r w:rsidRPr="004C16D9">
        <w:t xml:space="preserve"> </w:t>
      </w:r>
    </w:p>
    <w:p w14:paraId="720ABAB3" w14:textId="64B4FB67" w:rsidR="001D1720" w:rsidRPr="004C16D9" w:rsidRDefault="001D1720" w:rsidP="005B58E5">
      <w:pPr>
        <w:pStyle w:val="LITlitera"/>
      </w:pPr>
      <w:r w:rsidRPr="004C16D9">
        <w:t>a)</w:t>
      </w:r>
      <w:r w:rsidR="008241FC" w:rsidRPr="004C16D9">
        <w:tab/>
      </w:r>
      <w:r w:rsidR="005F3415" w:rsidRPr="004C16D9">
        <w:t>uchyla się pkt 1</w:t>
      </w:r>
      <w:r w:rsidRPr="004C16D9">
        <w:t>,</w:t>
      </w:r>
    </w:p>
    <w:p w14:paraId="0965EF41" w14:textId="0E1D98C7" w:rsidR="001D1720" w:rsidRPr="004C16D9" w:rsidRDefault="001D1720" w:rsidP="005B58E5">
      <w:pPr>
        <w:pStyle w:val="LITlitera"/>
      </w:pPr>
      <w:r w:rsidRPr="004C16D9">
        <w:t>b)</w:t>
      </w:r>
      <w:r w:rsidR="008241FC" w:rsidRPr="004C16D9">
        <w:tab/>
      </w:r>
      <w:r w:rsidR="00D317A1" w:rsidRPr="004C16D9">
        <w:t xml:space="preserve">po pkt 4 dodaje się </w:t>
      </w:r>
      <w:r w:rsidRPr="004C16D9">
        <w:t xml:space="preserve">pkt 4a </w:t>
      </w:r>
      <w:r w:rsidR="00D317A1" w:rsidRPr="004C16D9">
        <w:t xml:space="preserve">w </w:t>
      </w:r>
      <w:r w:rsidRPr="004C16D9">
        <w:t>brzmieni</w:t>
      </w:r>
      <w:r w:rsidR="00D317A1" w:rsidRPr="004C16D9">
        <w:t>u</w:t>
      </w:r>
      <w:r w:rsidRPr="004C16D9">
        <w:t xml:space="preserve">: </w:t>
      </w:r>
    </w:p>
    <w:p w14:paraId="2307819F" w14:textId="207AD586" w:rsidR="001D1720" w:rsidRPr="004C16D9" w:rsidRDefault="001D1720" w:rsidP="00281964">
      <w:pPr>
        <w:pStyle w:val="ZLITPKTzmpktliter"/>
      </w:pPr>
      <w:r w:rsidRPr="004C16D9">
        <w:t>„4a)</w:t>
      </w:r>
      <w:r w:rsidR="008241FC" w:rsidRPr="004C16D9">
        <w:tab/>
      </w:r>
      <w:r w:rsidRPr="004C16D9">
        <w:t>Centralnemu Biuru Zwalczania Korupcji – w zakresie niezbędnym do realizacji zadań określonych w art. 5da ust. 1 ustawy z dnia 6 kwietnia 1990 r. o Policji;”;</w:t>
      </w:r>
    </w:p>
    <w:p w14:paraId="0FA1F4BC" w14:textId="707A1CE3" w:rsidR="005F3415" w:rsidRPr="004C16D9" w:rsidRDefault="005F3415" w:rsidP="005F3415">
      <w:pPr>
        <w:pStyle w:val="PKTpunkt"/>
      </w:pPr>
      <w:r w:rsidRPr="004C16D9">
        <w:t>5)</w:t>
      </w:r>
      <w:r w:rsidR="008241FC" w:rsidRPr="004C16D9">
        <w:tab/>
      </w:r>
      <w:r w:rsidRPr="004C16D9">
        <w:t>w art. 298 pkt 5</w:t>
      </w:r>
      <w:r w:rsidR="008241FC" w:rsidRPr="004C16D9">
        <w:t>–</w:t>
      </w:r>
      <w:r w:rsidRPr="004C16D9">
        <w:t xml:space="preserve">5b otrzymują brzmienie: </w:t>
      </w:r>
    </w:p>
    <w:p w14:paraId="53368BB7" w14:textId="54CBB68A" w:rsidR="005F3415" w:rsidRPr="004C16D9" w:rsidRDefault="00D4399D" w:rsidP="005F3415">
      <w:pPr>
        <w:pStyle w:val="ZPKTzmpktartykuempunktem"/>
      </w:pPr>
      <w:r>
        <w:t>„</w:t>
      </w:r>
      <w:r w:rsidR="005F3415" w:rsidRPr="004C16D9">
        <w:t>5)</w:t>
      </w:r>
      <w:r w:rsidR="008241FC" w:rsidRPr="004C16D9">
        <w:tab/>
      </w:r>
      <w:r w:rsidR="005F3415" w:rsidRPr="004C16D9">
        <w:t xml:space="preserve">sądowi, prokuratorowi, a także upoważnionym na piśmie przez prokuratora funkcjonariuszom Policji, Agencji Bezpieczeństwa Wewnętrznego lub Straży Granicznej – w związku z toczącym się postępowaniem; </w:t>
      </w:r>
    </w:p>
    <w:p w14:paraId="6E9AC6E4" w14:textId="4F2E2F93" w:rsidR="005F3415" w:rsidRPr="004C16D9" w:rsidRDefault="005F3415" w:rsidP="005F3415">
      <w:pPr>
        <w:pStyle w:val="ZPKTzmpktartykuempunktem"/>
      </w:pPr>
      <w:r w:rsidRPr="004C16D9">
        <w:t>5a)</w:t>
      </w:r>
      <w:r w:rsidR="008241FC" w:rsidRPr="004C16D9">
        <w:tab/>
      </w:r>
      <w:r w:rsidRPr="004C16D9">
        <w:t xml:space="preserve">Agencji Bezpieczeństwa Wewnętrznego, Służbie Kontrwywiadu Wojskowego, Agencji Wywiadu, Służbie Wywiadu Wojskowego, Policji, Żandarmerii Wojskowej, Straży Granicznej, Służbie Więziennej, Służbie Ochrony Państwa i ich posiadającym sporządzone na piśmie upoważnienie funkcjonariuszom lub żołnierzom w zakresie niezbędnym do przeprowadzenia postępowania sprawdzającego na podstawie przepisów o ochronie informacji niejawnych; </w:t>
      </w:r>
    </w:p>
    <w:p w14:paraId="42CD09BF" w14:textId="73D98195" w:rsidR="005F3415" w:rsidRPr="004C16D9" w:rsidRDefault="005F3415" w:rsidP="005F3415">
      <w:pPr>
        <w:pStyle w:val="ZPKTzmpktartykuempunktem"/>
      </w:pPr>
      <w:r w:rsidRPr="004C16D9">
        <w:t>5</w:t>
      </w:r>
      <w:r w:rsidR="00D3307C" w:rsidRPr="004C16D9">
        <w:t>b)</w:t>
      </w:r>
      <w:r w:rsidR="008241FC" w:rsidRPr="004C16D9">
        <w:tab/>
      </w:r>
      <w:r w:rsidR="00D3307C" w:rsidRPr="004C16D9">
        <w:t>Biuru</w:t>
      </w:r>
      <w:r w:rsidRPr="004C16D9">
        <w:t xml:space="preserve"> Nadzoru Wewnętrznego, Policji, Żandarmerii Wojskowej, Straży Granicznej i ich posiadającym sporządzone na piśmie upoważnienie funkcjonariuszom lub żołnierzom, jeżeli jest to konieczne dla skutecznego zapobieżenia przestępstwom lub ich wykrycia, ustalenia sprawców i uzyskania dowodów albo ujawnienia mienia zagrożonego przepadkiem;”.</w:t>
      </w:r>
    </w:p>
    <w:p w14:paraId="4EFBB409" w14:textId="18BAF890" w:rsidR="005F3415" w:rsidRPr="004C16D9" w:rsidRDefault="005F3415" w:rsidP="005F3415">
      <w:pPr>
        <w:pStyle w:val="ARTartustawynprozporzdzenia"/>
      </w:pPr>
      <w:r w:rsidRPr="004C16D9">
        <w:rPr>
          <w:rStyle w:val="Ppogrubienie"/>
        </w:rPr>
        <w:lastRenderedPageBreak/>
        <w:t xml:space="preserve">Art. </w:t>
      </w:r>
      <w:r w:rsidR="008B7D22" w:rsidRPr="004C16D9">
        <w:rPr>
          <w:rStyle w:val="Ppogrubienie"/>
        </w:rPr>
        <w:t>5</w:t>
      </w:r>
      <w:r w:rsidR="00125919" w:rsidRPr="004C16D9">
        <w:rPr>
          <w:rStyle w:val="Ppogrubienie"/>
        </w:rPr>
        <w:t>1</w:t>
      </w:r>
      <w:r w:rsidRPr="004C16D9">
        <w:rPr>
          <w:rStyle w:val="Ppogrubienie"/>
        </w:rPr>
        <w:t>.</w:t>
      </w:r>
      <w:r w:rsidRPr="004C16D9">
        <w:t xml:space="preserve"> W ustawie z dnia 29 sierpnia 1997 r. </w:t>
      </w:r>
      <w:r w:rsidR="008241FC" w:rsidRPr="004C16D9">
        <w:t xml:space="preserve">– </w:t>
      </w:r>
      <w:r w:rsidRPr="004C16D9">
        <w:t xml:space="preserve">Prawo bankowe (Dz. U. z </w:t>
      </w:r>
      <w:r w:rsidR="008241FC" w:rsidRPr="004C16D9">
        <w:t xml:space="preserve">2024 </w:t>
      </w:r>
      <w:r w:rsidRPr="004C16D9">
        <w:t xml:space="preserve">r. poz. </w:t>
      </w:r>
      <w:r w:rsidR="008241FC" w:rsidRPr="004C16D9">
        <w:t>1646</w:t>
      </w:r>
      <w:r w:rsidR="00AF7BB7" w:rsidRPr="004C16D9">
        <w:t>, z późn. zm.</w:t>
      </w:r>
      <w:r w:rsidR="00AF7BB7" w:rsidRPr="004C16D9">
        <w:rPr>
          <w:rStyle w:val="Odwoanieprzypisudolnego"/>
        </w:rPr>
        <w:footnoteReference w:id="11"/>
      </w:r>
      <w:r w:rsidR="00AF7BB7" w:rsidRPr="004C16D9">
        <w:rPr>
          <w:vertAlign w:val="superscript"/>
        </w:rPr>
        <w:t>)</w:t>
      </w:r>
      <w:r w:rsidRPr="004C16D9">
        <w:t xml:space="preserve">) wprowadza się następujące zmiany: </w:t>
      </w:r>
    </w:p>
    <w:p w14:paraId="29369A55" w14:textId="79473DF7" w:rsidR="005F3415" w:rsidRPr="004C16D9" w:rsidRDefault="005F3415" w:rsidP="005F3415">
      <w:pPr>
        <w:pStyle w:val="PKTpunkt"/>
      </w:pPr>
      <w:r w:rsidRPr="004C16D9">
        <w:t>1)</w:t>
      </w:r>
      <w:r w:rsidR="008241FC" w:rsidRPr="004C16D9">
        <w:tab/>
      </w:r>
      <w:r w:rsidRPr="004C16D9">
        <w:t>w art. 104 w ust. 4a uchyla się pkt 4;</w:t>
      </w:r>
    </w:p>
    <w:p w14:paraId="2ECB7949" w14:textId="3D2113E8" w:rsidR="005F3415" w:rsidRPr="004C16D9" w:rsidRDefault="005F3415" w:rsidP="005F3415">
      <w:pPr>
        <w:pStyle w:val="PKTpunkt"/>
      </w:pPr>
      <w:r w:rsidRPr="004C16D9">
        <w:t>2)</w:t>
      </w:r>
      <w:r w:rsidR="008241FC" w:rsidRPr="004C16D9">
        <w:tab/>
      </w:r>
      <w:r w:rsidRPr="004C16D9">
        <w:t xml:space="preserve">w art. 105 w ust. 1 w pkt 2: </w:t>
      </w:r>
    </w:p>
    <w:p w14:paraId="102297D7" w14:textId="2482FFEB" w:rsidR="002778AE" w:rsidRPr="004C16D9" w:rsidRDefault="002778AE" w:rsidP="00650A76">
      <w:pPr>
        <w:pStyle w:val="LITlitera"/>
      </w:pPr>
      <w:r w:rsidRPr="004C16D9">
        <w:t>a)</w:t>
      </w:r>
      <w:r w:rsidR="008241FC" w:rsidRPr="004C16D9">
        <w:tab/>
      </w:r>
      <w:r w:rsidRPr="004C16D9">
        <w:t xml:space="preserve">w lit. e dodaje się tiret </w:t>
      </w:r>
      <w:r w:rsidR="00875A20" w:rsidRPr="004C16D9">
        <w:t xml:space="preserve">siódme </w:t>
      </w:r>
      <w:r w:rsidRPr="004C16D9">
        <w:t xml:space="preserve">w brzmieniu: </w:t>
      </w:r>
    </w:p>
    <w:p w14:paraId="7A9D89A7" w14:textId="744A8FEE" w:rsidR="002778AE" w:rsidRPr="004C16D9" w:rsidRDefault="00D4399D">
      <w:pPr>
        <w:pStyle w:val="ZLITTIRzmtirliter"/>
      </w:pPr>
      <w:r>
        <w:t>„</w:t>
      </w:r>
      <w:r w:rsidR="000547E5" w:rsidRPr="004C16D9">
        <w:t>–</w:t>
      </w:r>
      <w:r w:rsidR="000547E5">
        <w:tab/>
      </w:r>
      <w:r w:rsidR="002778AE" w:rsidRPr="004C16D9">
        <w:t xml:space="preserve">w celu kontroli </w:t>
      </w:r>
      <w:r w:rsidR="00241333" w:rsidRPr="004C16D9">
        <w:t xml:space="preserve">prawidłowości i </w:t>
      </w:r>
      <w:r w:rsidR="002778AE" w:rsidRPr="004C16D9">
        <w:t xml:space="preserve">prawdziwości oświadczeń </w:t>
      </w:r>
      <w:r w:rsidR="00146677" w:rsidRPr="004C16D9">
        <w:t xml:space="preserve">o stanie </w:t>
      </w:r>
      <w:r w:rsidR="002778AE" w:rsidRPr="004C16D9">
        <w:t>majątkowy</w:t>
      </w:r>
      <w:r w:rsidR="00146677" w:rsidRPr="004C16D9">
        <w:t>m</w:t>
      </w:r>
      <w:r w:rsidR="002778AE" w:rsidRPr="004C16D9">
        <w:t xml:space="preserve"> </w:t>
      </w:r>
      <w:r w:rsidR="00AF5408" w:rsidRPr="004C16D9">
        <w:t>osób pełniących funkcje publiczne</w:t>
      </w:r>
      <w:r w:rsidR="00EE6A54" w:rsidRPr="004C16D9">
        <w:t>,</w:t>
      </w:r>
      <w:r w:rsidR="00AF5408" w:rsidRPr="004C16D9">
        <w:t xml:space="preserve"> </w:t>
      </w:r>
      <w:r w:rsidR="002778AE" w:rsidRPr="004C16D9">
        <w:t>oświadczeń</w:t>
      </w:r>
      <w:r w:rsidR="00AF5408" w:rsidRPr="004C16D9">
        <w:t xml:space="preserve"> o prowadzeniu działalności gospodarczej</w:t>
      </w:r>
      <w:r w:rsidR="00EE6A54" w:rsidRPr="004C16D9">
        <w:t>,</w:t>
      </w:r>
      <w:r w:rsidR="002778AE" w:rsidRPr="004C16D9">
        <w:t xml:space="preserve"> deklaracji dotyczących konfliktu interesów,</w:t>
      </w:r>
      <w:r w:rsidR="00EE6A54" w:rsidRPr="004C16D9">
        <w:t xml:space="preserve"> deklaracji i oświadczeń o powiązaniach branżowych albo oświadczeń, o których mowa w art. 8c ust. 1 i art. 8d ust. 1 ustawy z dnia 6 listopada 2008 r. o konsultantach w ochronie zdrowia (</w:t>
      </w:r>
      <w:r w:rsidR="00E5246E" w:rsidRPr="004C16D9">
        <w:t>Dz. U.</w:t>
      </w:r>
      <w:r w:rsidR="00EE6A54" w:rsidRPr="004C16D9">
        <w:t xml:space="preserve"> z </w:t>
      </w:r>
      <w:r w:rsidR="00AF7BB7" w:rsidRPr="004C16D9">
        <w:t>2025 r. poz. 254</w:t>
      </w:r>
      <w:r w:rsidR="000547E5">
        <w:t xml:space="preserve"> i …</w:t>
      </w:r>
      <w:r w:rsidR="00EE6A54" w:rsidRPr="004C16D9">
        <w:t>)</w:t>
      </w:r>
      <w:r w:rsidR="00931976">
        <w:t>,</w:t>
      </w:r>
      <w:r w:rsidR="002778AE" w:rsidRPr="004C16D9">
        <w:t xml:space="preserve"> podlegających weryfikacji Krajowej Administracji Skarbowej na podstawie przepisów odrębnych,</w:t>
      </w:r>
      <w:r w:rsidR="008241FC" w:rsidRPr="004C16D9">
        <w:t>”,</w:t>
      </w:r>
    </w:p>
    <w:p w14:paraId="4EF8A728" w14:textId="621C4C62" w:rsidR="005F3415" w:rsidRPr="004C16D9" w:rsidRDefault="002778AE" w:rsidP="005F3415">
      <w:pPr>
        <w:pStyle w:val="LITlitera"/>
      </w:pPr>
      <w:r w:rsidRPr="004C16D9">
        <w:t>b</w:t>
      </w:r>
      <w:r w:rsidR="005F3415" w:rsidRPr="004C16D9">
        <w:t>)</w:t>
      </w:r>
      <w:r w:rsidR="008241FC" w:rsidRPr="004C16D9">
        <w:tab/>
      </w:r>
      <w:r w:rsidR="005F3415" w:rsidRPr="004C16D9">
        <w:t xml:space="preserve">lit. k otrzymuje brzmienie: </w:t>
      </w:r>
    </w:p>
    <w:p w14:paraId="343187DE" w14:textId="2DB6388B" w:rsidR="005F3415" w:rsidRPr="004C16D9" w:rsidRDefault="00D4399D" w:rsidP="00281964">
      <w:pPr>
        <w:pStyle w:val="ZLITLITzmlitliter"/>
      </w:pPr>
      <w:r>
        <w:t>„</w:t>
      </w:r>
      <w:r w:rsidR="005F3415" w:rsidRPr="004C16D9">
        <w:t>k)</w:t>
      </w:r>
      <w:r w:rsidR="008241FC" w:rsidRPr="004C16D9">
        <w:tab/>
      </w:r>
      <w:r w:rsidR="005F3415" w:rsidRPr="004C16D9">
        <w:t>Agencji Bezpieczeństwa Wewnętrznego, Służby Kontrwywiadu Wojskowego, Agencji Wywiadu, Służby Wywiadu Wojskowego, Policji, Żandarmerii Wojskowej, Straży Granicznej, Służby Więziennej, Służby Ochrony Państwa i ich posiadających pisemne upoważnienie funkcjonariuszy lub żołnierzy w zakresie niezbędnym do przeprowadzenia postępowania sprawdzającego na podstawie przepisów o ochronie informacji niejawnych,</w:t>
      </w:r>
      <w:r w:rsidR="004A7958" w:rsidRPr="004C16D9">
        <w:t>”</w:t>
      </w:r>
      <w:r w:rsidR="005F3415" w:rsidRPr="004C16D9">
        <w:t>,</w:t>
      </w:r>
    </w:p>
    <w:p w14:paraId="6B361D6C" w14:textId="2F1DBFCE" w:rsidR="005F3415" w:rsidRPr="004C16D9" w:rsidRDefault="002778AE" w:rsidP="005F3415">
      <w:pPr>
        <w:pStyle w:val="LITlitera"/>
      </w:pPr>
      <w:r w:rsidRPr="004C16D9">
        <w:t>c</w:t>
      </w:r>
      <w:r w:rsidR="005F3415" w:rsidRPr="004C16D9">
        <w:t>)</w:t>
      </w:r>
      <w:r w:rsidR="008241FC" w:rsidRPr="004C16D9">
        <w:tab/>
      </w:r>
      <w:r w:rsidR="005F3415" w:rsidRPr="004C16D9">
        <w:t xml:space="preserve">uchyla się lit. p; </w:t>
      </w:r>
    </w:p>
    <w:p w14:paraId="1613A6E8" w14:textId="23540965" w:rsidR="005F3415" w:rsidRPr="004C16D9" w:rsidRDefault="005F3415" w:rsidP="005F3415">
      <w:pPr>
        <w:pStyle w:val="PKTpunkt"/>
      </w:pPr>
      <w:r w:rsidRPr="004C16D9">
        <w:t>3)</w:t>
      </w:r>
      <w:r w:rsidR="008241FC" w:rsidRPr="004C16D9">
        <w:tab/>
      </w:r>
      <w:r w:rsidRPr="004C16D9">
        <w:t xml:space="preserve">w art. 110 pkt 6 otrzymuje brzmienie: </w:t>
      </w:r>
    </w:p>
    <w:p w14:paraId="0AF6D0B3" w14:textId="27B0F8A5" w:rsidR="005F3415" w:rsidRPr="004C16D9" w:rsidRDefault="00D4399D" w:rsidP="003A3435">
      <w:pPr>
        <w:pStyle w:val="ZPKTzmpktartykuempunktem"/>
      </w:pPr>
      <w:r>
        <w:t>„</w:t>
      </w:r>
      <w:r w:rsidR="005F3415" w:rsidRPr="004C16D9">
        <w:t>6)</w:t>
      </w:r>
      <w:r w:rsidR="008241FC" w:rsidRPr="004C16D9">
        <w:tab/>
      </w:r>
      <w:r w:rsidR="005F3415" w:rsidRPr="004C16D9">
        <w:t>Agencji Bezpieczeństwa Wewnętrznego, Służby Kontrwywiadu Wojskowego, Agencji Wywiadu, Służby Wywiadu Wojskowego, Policji, Żandarmerii Wojskowej, Straży Granicznej, Służby Więziennej, Służby Ochrony Państwa w związku z postępowaniami, o których mowa w przepisach o ochronie informacji niejawnych;”.</w:t>
      </w:r>
    </w:p>
    <w:p w14:paraId="39B12244" w14:textId="2993B580" w:rsidR="005F3415" w:rsidRPr="004C16D9" w:rsidRDefault="005F3415" w:rsidP="00813141">
      <w:pPr>
        <w:pStyle w:val="ARTartustawynprozporzdzenia"/>
      </w:pPr>
      <w:r w:rsidRPr="004C16D9">
        <w:rPr>
          <w:rStyle w:val="Ppogrubienie"/>
        </w:rPr>
        <w:t xml:space="preserve">Art. </w:t>
      </w:r>
      <w:r w:rsidR="008B7D22" w:rsidRPr="004C16D9">
        <w:rPr>
          <w:rStyle w:val="Ppogrubienie"/>
        </w:rPr>
        <w:t>5</w:t>
      </w:r>
      <w:r w:rsidR="00125919" w:rsidRPr="004C16D9">
        <w:rPr>
          <w:rStyle w:val="Ppogrubienie"/>
        </w:rPr>
        <w:t>2</w:t>
      </w:r>
      <w:r w:rsidRPr="004C16D9">
        <w:rPr>
          <w:rStyle w:val="Ppogrubienie"/>
        </w:rPr>
        <w:t>.</w:t>
      </w:r>
      <w:r w:rsidRPr="004C16D9">
        <w:t xml:space="preserve"> W ustawie z dnia 4 września 1997 r. o działach administracji rządowej (</w:t>
      </w:r>
      <w:r w:rsidR="00813141" w:rsidRPr="004C16D9">
        <w:t xml:space="preserve">Dz. U. z </w:t>
      </w:r>
      <w:r w:rsidR="003612C6" w:rsidRPr="004C16D9">
        <w:t>2025 r. poz. 1</w:t>
      </w:r>
      <w:r w:rsidR="00640394" w:rsidRPr="004C16D9">
        <w:t>275</w:t>
      </w:r>
      <w:r w:rsidRPr="004C16D9">
        <w:t xml:space="preserve">) w art. 33a w ust. 1 uchyla się pkt 7a. </w:t>
      </w:r>
    </w:p>
    <w:p w14:paraId="5B7C703B" w14:textId="7B09FA79" w:rsidR="005F3415" w:rsidRPr="004C16D9" w:rsidRDefault="005F3415" w:rsidP="005F3415">
      <w:pPr>
        <w:pStyle w:val="ARTartustawynprozporzdzenia"/>
      </w:pPr>
      <w:r w:rsidRPr="004C16D9">
        <w:rPr>
          <w:rStyle w:val="Ppogrubienie"/>
        </w:rPr>
        <w:t xml:space="preserve">Art. </w:t>
      </w:r>
      <w:r w:rsidR="008B7D22" w:rsidRPr="004C16D9">
        <w:rPr>
          <w:rStyle w:val="Ppogrubienie"/>
        </w:rPr>
        <w:t>5</w:t>
      </w:r>
      <w:r w:rsidR="00125919" w:rsidRPr="004C16D9">
        <w:rPr>
          <w:rStyle w:val="Ppogrubienie"/>
        </w:rPr>
        <w:t>3</w:t>
      </w:r>
      <w:r w:rsidRPr="004C16D9">
        <w:rPr>
          <w:rStyle w:val="Ppogrubienie"/>
        </w:rPr>
        <w:t>.</w:t>
      </w:r>
      <w:r w:rsidRPr="004C16D9">
        <w:t xml:space="preserve"> W ustawie z dnia 12 grudnia 1997 r. o dodatkowym wynagrodzeniu rocznym dla pracowników jednostek sfery budżetowej (Dz. U. z </w:t>
      </w:r>
      <w:r w:rsidR="00AF7BB7" w:rsidRPr="004C16D9">
        <w:t>2025 r. poz. 560</w:t>
      </w:r>
      <w:r w:rsidRPr="004C16D9">
        <w:t xml:space="preserve">) </w:t>
      </w:r>
      <w:r w:rsidR="00D3307C" w:rsidRPr="004C16D9">
        <w:t>w art.</w:t>
      </w:r>
      <w:r w:rsidRPr="004C16D9">
        <w:t xml:space="preserve"> 1 w ust. 3 pkt 2 otrzymuje brzmienie: </w:t>
      </w:r>
    </w:p>
    <w:p w14:paraId="4FEA65FE" w14:textId="5F21E937" w:rsidR="005F3415" w:rsidRPr="004C16D9" w:rsidRDefault="00D4399D" w:rsidP="005F3415">
      <w:pPr>
        <w:pStyle w:val="ZPKTzmpktartykuempunktem"/>
      </w:pPr>
      <w:r>
        <w:lastRenderedPageBreak/>
        <w:t>„</w:t>
      </w:r>
      <w:r w:rsidR="005F3415" w:rsidRPr="004C16D9">
        <w:t>2)</w:t>
      </w:r>
      <w:r w:rsidR="008241FC" w:rsidRPr="004C16D9">
        <w:tab/>
      </w:r>
      <w:r w:rsidR="005F3415" w:rsidRPr="004C16D9">
        <w:t>żołnierzy oraz funkcjonariuszy Policji, Agencji Bezpieczeństwa Wewnętrznego, Agencji Wywiadu, Służby Kontrwywiadu Wojskowego, Służby Wywiadu Wojskowego, Straży Granicznej, Straży Marszałkowskiej, Służby Celno</w:t>
      </w:r>
      <w:r w:rsidR="00875A20" w:rsidRPr="004C16D9">
        <w:noBreakHyphen/>
      </w:r>
      <w:r w:rsidR="005F3415" w:rsidRPr="004C16D9">
        <w:t>Skarbowej, Państwowej Straży Pożarnej, Służby Więziennej oraz Służby Ochrony Państwa.</w:t>
      </w:r>
      <w:r w:rsidR="004A7958" w:rsidRPr="004C16D9">
        <w:t>”</w:t>
      </w:r>
      <w:r w:rsidR="005F3415" w:rsidRPr="004C16D9">
        <w:t>.</w:t>
      </w:r>
    </w:p>
    <w:p w14:paraId="3422FD9F" w14:textId="22A6CAC4" w:rsidR="002575E8" w:rsidRPr="004C16D9" w:rsidRDefault="005F3415" w:rsidP="00B81C92">
      <w:pPr>
        <w:pStyle w:val="ARTartustawynprozporzdzenia"/>
      </w:pPr>
      <w:r w:rsidRPr="004C16D9">
        <w:rPr>
          <w:rStyle w:val="Ppogrubienie"/>
        </w:rPr>
        <w:t xml:space="preserve">Art. </w:t>
      </w:r>
      <w:r w:rsidR="008B7D22" w:rsidRPr="004C16D9">
        <w:rPr>
          <w:rStyle w:val="Ppogrubienie"/>
        </w:rPr>
        <w:t>5</w:t>
      </w:r>
      <w:r w:rsidR="00125919" w:rsidRPr="004C16D9">
        <w:rPr>
          <w:rStyle w:val="Ppogrubienie"/>
        </w:rPr>
        <w:t>4</w:t>
      </w:r>
      <w:r w:rsidRPr="004C16D9">
        <w:rPr>
          <w:rStyle w:val="Ppogrubienie"/>
        </w:rPr>
        <w:t xml:space="preserve">. </w:t>
      </w:r>
      <w:r w:rsidRPr="004C16D9">
        <w:t>W ustawie z dnia 5 czerwca 1998 r. o samorządzie województwa (Dz. U. z 202</w:t>
      </w:r>
      <w:r w:rsidR="00AF7BB7" w:rsidRPr="004C16D9">
        <w:t>5</w:t>
      </w:r>
      <w:r w:rsidR="00640394" w:rsidRPr="004C16D9">
        <w:t> </w:t>
      </w:r>
      <w:r w:rsidRPr="004C16D9">
        <w:t>r. poz. 5</w:t>
      </w:r>
      <w:r w:rsidR="00AF7BB7" w:rsidRPr="004C16D9">
        <w:t>81</w:t>
      </w:r>
      <w:r w:rsidRPr="004C16D9">
        <w:t>) w art. 27c</w:t>
      </w:r>
      <w:r w:rsidR="002575E8" w:rsidRPr="004C16D9">
        <w:t>:</w:t>
      </w:r>
      <w:r w:rsidR="00656987" w:rsidRPr="004C16D9">
        <w:t xml:space="preserve"> </w:t>
      </w:r>
    </w:p>
    <w:p w14:paraId="3339A9F3" w14:textId="11AADB00" w:rsidR="005F3415" w:rsidRPr="004C16D9" w:rsidRDefault="002575E8" w:rsidP="00650A76">
      <w:pPr>
        <w:pStyle w:val="PKTpunkt"/>
      </w:pPr>
      <w:r w:rsidRPr="004C16D9">
        <w:t>1)</w:t>
      </w:r>
      <w:r w:rsidR="008241FC" w:rsidRPr="004C16D9">
        <w:tab/>
      </w:r>
      <w:r w:rsidR="005F3415" w:rsidRPr="004C16D9">
        <w:t xml:space="preserve">ust. 9 otrzymuje brzmienie: </w:t>
      </w:r>
    </w:p>
    <w:p w14:paraId="42971699" w14:textId="25351257" w:rsidR="002575E8" w:rsidRPr="004C16D9" w:rsidRDefault="00D4399D" w:rsidP="00650A76">
      <w:pPr>
        <w:pStyle w:val="ZUSTzmustartykuempunktem"/>
      </w:pPr>
      <w:r>
        <w:t>„</w:t>
      </w:r>
      <w:r w:rsidR="005F3415" w:rsidRPr="004C16D9">
        <w:t>9. W przypadku podejrzenia, że osoba składająca oświadczenie majątkowe podała w nim nieprawdę lub zataiła prawdę, podmiot dokonujący analizy oświadczenia występuje do Szefa Krajowej Administracji Skarbowej z wnioskiem o kontrolę jej oświadczenia majątkowego</w:t>
      </w:r>
      <w:r w:rsidR="00BB42B0">
        <w:t>.</w:t>
      </w:r>
      <w:r w:rsidR="002575E8" w:rsidRPr="004C16D9">
        <w:t>”;</w:t>
      </w:r>
    </w:p>
    <w:p w14:paraId="46398EBE" w14:textId="62A03D73" w:rsidR="005F3415" w:rsidRPr="004C16D9" w:rsidRDefault="002575E8" w:rsidP="00650A76">
      <w:pPr>
        <w:pStyle w:val="PKTpunkt"/>
      </w:pPr>
      <w:r w:rsidRPr="004C16D9">
        <w:t>2)</w:t>
      </w:r>
      <w:r w:rsidR="008241FC" w:rsidRPr="004C16D9">
        <w:tab/>
      </w:r>
      <w:r w:rsidRPr="004C16D9">
        <w:t>uchyla się ust. 11.</w:t>
      </w:r>
    </w:p>
    <w:p w14:paraId="7BD741E7" w14:textId="0F5B3F50" w:rsidR="002575E8" w:rsidRPr="004C16D9" w:rsidRDefault="005F3415" w:rsidP="00B81C92">
      <w:pPr>
        <w:pStyle w:val="ARTartustawynprozporzdzenia"/>
      </w:pPr>
      <w:r w:rsidRPr="004C16D9">
        <w:rPr>
          <w:rStyle w:val="Ppogrubienie"/>
        </w:rPr>
        <w:t xml:space="preserve">Art. </w:t>
      </w:r>
      <w:r w:rsidR="008B7D22" w:rsidRPr="004C16D9">
        <w:rPr>
          <w:rStyle w:val="Ppogrubienie"/>
        </w:rPr>
        <w:t>5</w:t>
      </w:r>
      <w:r w:rsidR="00125919" w:rsidRPr="004C16D9">
        <w:rPr>
          <w:rStyle w:val="Ppogrubienie"/>
        </w:rPr>
        <w:t>5</w:t>
      </w:r>
      <w:r w:rsidRPr="004C16D9">
        <w:rPr>
          <w:rStyle w:val="Ppogrubienie"/>
        </w:rPr>
        <w:t>.</w:t>
      </w:r>
      <w:r w:rsidRPr="004C16D9">
        <w:t xml:space="preserve"> W ustawie z dnia 5 czerwca 1998 r. o samorządzie powiatowym (Dz.</w:t>
      </w:r>
      <w:r w:rsidR="008E7E17" w:rsidRPr="004C16D9">
        <w:t xml:space="preserve"> </w:t>
      </w:r>
      <w:r w:rsidRPr="004C16D9">
        <w:t>U. z 2024</w:t>
      </w:r>
      <w:r w:rsidR="00640394" w:rsidRPr="004C16D9">
        <w:t> </w:t>
      </w:r>
      <w:r w:rsidRPr="004C16D9">
        <w:t>r. poz. 107</w:t>
      </w:r>
      <w:r w:rsidR="00AF7BB7" w:rsidRPr="004C16D9">
        <w:t xml:space="preserve"> i 1907</w:t>
      </w:r>
      <w:r w:rsidRPr="004C16D9">
        <w:t>) w art. 25c</w:t>
      </w:r>
      <w:r w:rsidR="00931976">
        <w:t>:</w:t>
      </w:r>
      <w:r w:rsidR="00656987" w:rsidRPr="004C16D9">
        <w:t xml:space="preserve"> </w:t>
      </w:r>
    </w:p>
    <w:p w14:paraId="0E0A504F" w14:textId="38624EAC" w:rsidR="005F3415" w:rsidRPr="004C16D9" w:rsidRDefault="002575E8" w:rsidP="00650A76">
      <w:pPr>
        <w:pStyle w:val="PKTpunkt"/>
      </w:pPr>
      <w:r w:rsidRPr="004C16D9">
        <w:t>1)</w:t>
      </w:r>
      <w:r w:rsidR="002E2D7F" w:rsidRPr="004C16D9">
        <w:tab/>
      </w:r>
      <w:r w:rsidR="005F3415" w:rsidRPr="004C16D9">
        <w:t xml:space="preserve">ust. 9 otrzymuje brzmienie: </w:t>
      </w:r>
    </w:p>
    <w:p w14:paraId="3CB78EB6" w14:textId="1E0FC162" w:rsidR="005F3415" w:rsidRPr="004C16D9" w:rsidRDefault="00D4399D" w:rsidP="002575E8">
      <w:pPr>
        <w:pStyle w:val="ZUSTzmustartykuempunktem"/>
      </w:pPr>
      <w:r>
        <w:t>„</w:t>
      </w:r>
      <w:r w:rsidR="005F3415" w:rsidRPr="004C16D9">
        <w:t>9. W przypadku podejrzenia, że osoba składająca oświadczenie majątkowe podała w nim nieprawdę lub zataiła prawdę, podmiot dokonujący analizy oświadczenia występuje do Szefa Krajowej Administracji Skarbowej z wnioskiem o kontrolę jej oświadczenia majątkowego.</w:t>
      </w:r>
      <w:r w:rsidR="004A7958" w:rsidRPr="004C16D9">
        <w:t>”</w:t>
      </w:r>
      <w:r w:rsidR="005F3415" w:rsidRPr="004C16D9">
        <w:t>;</w:t>
      </w:r>
    </w:p>
    <w:p w14:paraId="2F852565" w14:textId="2E70E158" w:rsidR="002575E8" w:rsidRPr="004C16D9" w:rsidRDefault="002575E8" w:rsidP="00650A76">
      <w:pPr>
        <w:pStyle w:val="PKTpunkt"/>
      </w:pPr>
      <w:r w:rsidRPr="004C16D9">
        <w:t>2)</w:t>
      </w:r>
      <w:r w:rsidR="002E2D7F" w:rsidRPr="004C16D9">
        <w:tab/>
      </w:r>
      <w:r w:rsidRPr="004C16D9">
        <w:t xml:space="preserve">uchyla się ust. 11. </w:t>
      </w:r>
    </w:p>
    <w:p w14:paraId="2CB17775" w14:textId="078B60CB" w:rsidR="005F3415" w:rsidRPr="004C16D9" w:rsidRDefault="005F3415" w:rsidP="00813141">
      <w:pPr>
        <w:pStyle w:val="ARTartustawynprozporzdzenia"/>
      </w:pPr>
      <w:r w:rsidRPr="004C16D9">
        <w:rPr>
          <w:rStyle w:val="Ppogrubienie"/>
        </w:rPr>
        <w:t xml:space="preserve">Art. </w:t>
      </w:r>
      <w:r w:rsidR="008B7D22" w:rsidRPr="004C16D9">
        <w:rPr>
          <w:rStyle w:val="Ppogrubienie"/>
        </w:rPr>
        <w:t>5</w:t>
      </w:r>
      <w:r w:rsidR="00125919" w:rsidRPr="004C16D9">
        <w:rPr>
          <w:rStyle w:val="Ppogrubienie"/>
        </w:rPr>
        <w:t>6</w:t>
      </w:r>
      <w:r w:rsidRPr="004C16D9">
        <w:rPr>
          <w:rStyle w:val="Ppogrubienie"/>
        </w:rPr>
        <w:t>.</w:t>
      </w:r>
      <w:r w:rsidRPr="004C16D9">
        <w:t xml:space="preserve"> W ustawie z dnia 13 października 1998 r. o systemie ubezpieczeń społecznych (</w:t>
      </w:r>
      <w:r w:rsidR="00813141" w:rsidRPr="004C16D9">
        <w:t>Dz. U. z 202</w:t>
      </w:r>
      <w:r w:rsidR="00AF7BB7" w:rsidRPr="004C16D9">
        <w:t>5 r. poz. 350, z późn. zm.</w:t>
      </w:r>
      <w:r w:rsidR="00AF7BB7" w:rsidRPr="004C16D9">
        <w:rPr>
          <w:rStyle w:val="Odwoanieprzypisudolnego"/>
        </w:rPr>
        <w:footnoteReference w:id="12"/>
      </w:r>
      <w:r w:rsidR="0012305D" w:rsidRPr="004C16D9">
        <w:rPr>
          <w:vertAlign w:val="superscript"/>
        </w:rPr>
        <w:t>)</w:t>
      </w:r>
      <w:r w:rsidRPr="004C16D9">
        <w:t xml:space="preserve">) wprowadza się następujące zmiany: </w:t>
      </w:r>
    </w:p>
    <w:p w14:paraId="2F4090FB" w14:textId="7C4A69A7" w:rsidR="005F3415" w:rsidRPr="004C16D9" w:rsidRDefault="005F3415" w:rsidP="005F3415">
      <w:pPr>
        <w:pStyle w:val="PKTpunkt"/>
      </w:pPr>
      <w:r w:rsidRPr="004C16D9">
        <w:t>1)</w:t>
      </w:r>
      <w:r w:rsidR="002E2D7F" w:rsidRPr="004C16D9">
        <w:tab/>
      </w:r>
      <w:r w:rsidRPr="004C16D9">
        <w:t xml:space="preserve">w art. 8 w ust. 15 uchyla się pkt 2a; </w:t>
      </w:r>
    </w:p>
    <w:p w14:paraId="5B06BFFA" w14:textId="4DC42A72" w:rsidR="005F3415" w:rsidRPr="004C16D9" w:rsidRDefault="005F3415" w:rsidP="005F3415">
      <w:pPr>
        <w:pStyle w:val="PKTpunkt"/>
      </w:pPr>
      <w:r w:rsidRPr="004C16D9">
        <w:t>2)</w:t>
      </w:r>
      <w:r w:rsidR="002E2D7F" w:rsidRPr="004C16D9">
        <w:tab/>
      </w:r>
      <w:r w:rsidRPr="004C16D9">
        <w:t xml:space="preserve">w art. 22 w ust. 3a pkt 2 otrzymuje brzmienie: </w:t>
      </w:r>
    </w:p>
    <w:p w14:paraId="2CFFCF02" w14:textId="26A3DB25" w:rsidR="005F3415" w:rsidRPr="004C16D9" w:rsidRDefault="00D4399D" w:rsidP="005F3415">
      <w:pPr>
        <w:pStyle w:val="ZPKTzmpktartykuempunktem"/>
      </w:pPr>
      <w:r>
        <w:t>„</w:t>
      </w:r>
      <w:r w:rsidR="005F3415" w:rsidRPr="004C16D9">
        <w:t>2)</w:t>
      </w:r>
      <w:r w:rsidR="002E2D7F" w:rsidRPr="004C16D9">
        <w:tab/>
      </w:r>
      <w:r w:rsidR="005F3415" w:rsidRPr="004C16D9">
        <w:t xml:space="preserve">art. 15, art. 15aa, art. 15c, art. 15e lub prawa do jej zwiększenia na podstawie art. 14 ustawy z dnia 18 lutego 1994 r. </w:t>
      </w:r>
      <w:r w:rsidR="00480D55" w:rsidRPr="004C16D9">
        <w:t xml:space="preserve">o zaopatrzeniu emerytalnym funkcjonariuszy służb mundurowych oraz ich rodzin </w:t>
      </w:r>
      <w:r w:rsidR="007F35CA" w:rsidRPr="004C16D9">
        <w:t xml:space="preserve">(Dz. U. </w:t>
      </w:r>
      <w:r w:rsidR="00024334">
        <w:t xml:space="preserve">z </w:t>
      </w:r>
      <w:r w:rsidR="00BA6B22" w:rsidRPr="004C16D9">
        <w:t xml:space="preserve">2024 r. poz. 1121, 1243, 1562 i 1871 oraz z 2025 r. poz. </w:t>
      </w:r>
      <w:r w:rsidR="002E317A">
        <w:t>1366 i</w:t>
      </w:r>
      <w:r w:rsidR="00BA6B22" w:rsidRPr="004C16D9">
        <w:t>…</w:t>
      </w:r>
      <w:r w:rsidR="007F35CA" w:rsidRPr="004C16D9">
        <w:t>)</w:t>
      </w:r>
      <w:r w:rsidR="005F3415" w:rsidRPr="004C16D9">
        <w:t>.”;</w:t>
      </w:r>
    </w:p>
    <w:p w14:paraId="6CB55CDC" w14:textId="60989C7C" w:rsidR="005F3415" w:rsidRPr="004C16D9" w:rsidRDefault="005F3415" w:rsidP="005F3415">
      <w:pPr>
        <w:pStyle w:val="PKTpunkt"/>
      </w:pPr>
      <w:r w:rsidRPr="004C16D9">
        <w:t>3)</w:t>
      </w:r>
      <w:r w:rsidR="002E2D7F" w:rsidRPr="004C16D9">
        <w:tab/>
      </w:r>
      <w:r w:rsidRPr="004C16D9">
        <w:t xml:space="preserve">w art. 40 ust. 8a otrzymuje brzmienie: </w:t>
      </w:r>
    </w:p>
    <w:p w14:paraId="21CAF22A" w14:textId="2DB6AA95" w:rsidR="00B63099" w:rsidRPr="004C16D9" w:rsidRDefault="00D4399D" w:rsidP="00C33B0F">
      <w:pPr>
        <w:pStyle w:val="ZUSTzmustartykuempunktem"/>
      </w:pPr>
      <w:r>
        <w:lastRenderedPageBreak/>
        <w:t>„</w:t>
      </w:r>
      <w:r w:rsidR="005F3415" w:rsidRPr="004C16D9">
        <w:t xml:space="preserve">8a. Na podstawie zawiadomienia przez właściwy organ emerytalny o ustaleniu prawa ubezpieczonego do emerytury na podstawie przepisów </w:t>
      </w:r>
      <w:r w:rsidR="00B6458D" w:rsidRPr="004C16D9">
        <w:t xml:space="preserve">o zaopatrzeniu emerytalnym </w:t>
      </w:r>
      <w:r w:rsidR="00C33B0F" w:rsidRPr="004C16D9">
        <w:t xml:space="preserve">żołnierzy zawodowych oraz ich rodzin lub przepisów o zaopatrzeniu emerytalnym funkcjonariuszy </w:t>
      </w:r>
      <w:r w:rsidR="00B6458D" w:rsidRPr="004C16D9">
        <w:t>służb mundurowych oraz ich rodzin</w:t>
      </w:r>
      <w:r w:rsidR="005F3415" w:rsidRPr="004C16D9">
        <w:t xml:space="preserve"> Zakład usuwa z ewidencji informacje o należnych i zwaloryzowanych składkach na ubezpieczenie emerytalne za okresy służby uwzględnione w wymiarze emerytury wojskowej lub policyjnej.”</w:t>
      </w:r>
      <w:r w:rsidR="00BA6B22" w:rsidRPr="004C16D9">
        <w:t>;</w:t>
      </w:r>
    </w:p>
    <w:p w14:paraId="4B9F9BD5" w14:textId="77777777" w:rsidR="00B63099" w:rsidRPr="004C16D9" w:rsidRDefault="00B63099" w:rsidP="00B63099">
      <w:pPr>
        <w:pStyle w:val="PKTpunkt"/>
      </w:pPr>
      <w:r w:rsidRPr="004C16D9">
        <w:t>4)</w:t>
      </w:r>
      <w:r w:rsidRPr="004C16D9">
        <w:tab/>
        <w:t>w art. 68aa w ust. 1 pkt 5 otrzymuje brzmienie:</w:t>
      </w:r>
    </w:p>
    <w:p w14:paraId="04B85BA9" w14:textId="50C2862B" w:rsidR="005F3415" w:rsidRPr="004C16D9" w:rsidRDefault="00B63099" w:rsidP="00281964">
      <w:pPr>
        <w:pStyle w:val="ZPKTzmpktartykuempunktem"/>
      </w:pPr>
      <w:r w:rsidRPr="004C16D9">
        <w:t>„5)</w:t>
      </w:r>
      <w:r w:rsidRPr="004C16D9">
        <w:tab/>
        <w:t>art. 43 ustawy z dnia 18 lutego 1994 r. o zaopatrzeniu emerytalnym funkcjonariuszy służb mundurowych oraz ich rodzin;”</w:t>
      </w:r>
      <w:r w:rsidR="005F3415" w:rsidRPr="004C16D9">
        <w:t>.</w:t>
      </w:r>
    </w:p>
    <w:p w14:paraId="2FA12010" w14:textId="46C48829" w:rsidR="005F3415" w:rsidRPr="004C16D9" w:rsidRDefault="005F3415" w:rsidP="00813141">
      <w:pPr>
        <w:pStyle w:val="ARTartustawynprozporzdzenia"/>
      </w:pPr>
      <w:r w:rsidRPr="004C16D9">
        <w:rPr>
          <w:rStyle w:val="Ppogrubienie"/>
        </w:rPr>
        <w:t>Art. 5</w:t>
      </w:r>
      <w:r w:rsidR="00125919" w:rsidRPr="004C16D9">
        <w:rPr>
          <w:rStyle w:val="Ppogrubienie"/>
        </w:rPr>
        <w:t>7</w:t>
      </w:r>
      <w:r w:rsidRPr="004C16D9">
        <w:rPr>
          <w:rStyle w:val="Ppogrubienie"/>
        </w:rPr>
        <w:t>.</w:t>
      </w:r>
      <w:r w:rsidRPr="004C16D9">
        <w:t xml:space="preserve"> W ustawie z dnia 17 grudnia 1998 r. o emeryturach i rentach z Funduszu Ubezpieczeń Społecznych (</w:t>
      </w:r>
      <w:r w:rsidR="009C6188" w:rsidRPr="004C16D9">
        <w:t xml:space="preserve">Dz. U. z </w:t>
      </w:r>
      <w:r w:rsidR="002E2D7F" w:rsidRPr="004C16D9">
        <w:t xml:space="preserve">2024 </w:t>
      </w:r>
      <w:r w:rsidR="009C6188" w:rsidRPr="004C16D9">
        <w:t xml:space="preserve">r. poz. </w:t>
      </w:r>
      <w:r w:rsidR="002E2D7F" w:rsidRPr="004C16D9">
        <w:t>1631</w:t>
      </w:r>
      <w:r w:rsidR="00F54ED4" w:rsidRPr="004C16D9">
        <w:t xml:space="preserve"> i </w:t>
      </w:r>
      <w:r w:rsidR="002E2D7F" w:rsidRPr="004C16D9">
        <w:t>1674</w:t>
      </w:r>
      <w:r w:rsidR="00F54ED4" w:rsidRPr="004C16D9">
        <w:t xml:space="preserve"> oraz z 2025 r. poz. 718, 769 i 1159</w:t>
      </w:r>
      <w:r w:rsidRPr="004C16D9">
        <w:t xml:space="preserve">) wprowadza się następujące zmiany: </w:t>
      </w:r>
    </w:p>
    <w:p w14:paraId="5357CC18" w14:textId="2B423AD8" w:rsidR="005F3415" w:rsidRPr="004C16D9" w:rsidRDefault="005F3415" w:rsidP="005F3415">
      <w:pPr>
        <w:pStyle w:val="PKTpunkt"/>
      </w:pPr>
      <w:r w:rsidRPr="004C16D9">
        <w:t>1)</w:t>
      </w:r>
      <w:r w:rsidR="002E2D7F" w:rsidRPr="004C16D9">
        <w:tab/>
      </w:r>
      <w:r w:rsidRPr="004C16D9">
        <w:t xml:space="preserve">w art. 85 ust. 6 otrzymuje brzmienie: </w:t>
      </w:r>
    </w:p>
    <w:p w14:paraId="6A3D9D17" w14:textId="3EE97CB8" w:rsidR="005F3415" w:rsidRPr="004C16D9" w:rsidRDefault="00D4399D" w:rsidP="005F3415">
      <w:pPr>
        <w:pStyle w:val="ZUSTzmustartykuempunktem"/>
      </w:pPr>
      <w:r>
        <w:t>„</w:t>
      </w:r>
      <w:r w:rsidR="005F3415" w:rsidRPr="004C16D9">
        <w:t>6. Emerytury przysługującej z Funduszu nie podwyższa się do kwoty najniższej emerytury, jeżeli przysługuje ona osobie, która ma ustalone prawo do emerytury wojskowej obliczonej według zasad określonych w art. 15a ustawy z dnia 10 grudnia 1993</w:t>
      </w:r>
      <w:r w:rsidR="00E026EC" w:rsidRPr="004C16D9">
        <w:t> </w:t>
      </w:r>
      <w:r w:rsidR="005F3415" w:rsidRPr="004C16D9">
        <w:t>r. o zaopatrzeniu emerytalnym żołnierzy zawodowych oraz ich rodzin (</w:t>
      </w:r>
      <w:r w:rsidR="00F54ED4" w:rsidRPr="004C16D9">
        <w:t>Dz. U. z 2025 r. poz. 305</w:t>
      </w:r>
      <w:r w:rsidR="005F3415" w:rsidRPr="004C16D9">
        <w:t xml:space="preserve">) lub do emerytury policyjnej obliczonej według zasad określonych w art. 15a i art. 15d ustawy z dnia 18 lutego 1994 r. </w:t>
      </w:r>
      <w:r w:rsidR="00B6458D" w:rsidRPr="004C16D9">
        <w:t xml:space="preserve">o zaopatrzeniu emerytalnym funkcjonariuszy służb mundurowych oraz ich rodzin </w:t>
      </w:r>
      <w:r w:rsidR="007F35CA" w:rsidRPr="004C16D9">
        <w:t xml:space="preserve">(Dz. U. z </w:t>
      </w:r>
      <w:r w:rsidR="00BA6B22" w:rsidRPr="004C16D9">
        <w:t>2024 r. poz. 1121, 1243, 1562 i 1871 oraz z 2025 r. poz.</w:t>
      </w:r>
      <w:r w:rsidR="002E317A">
        <w:t xml:space="preserve"> 1366 i</w:t>
      </w:r>
      <w:r w:rsidR="00BA6B22" w:rsidRPr="004C16D9">
        <w:t xml:space="preserve"> …</w:t>
      </w:r>
      <w:r w:rsidR="007F35CA" w:rsidRPr="004C16D9">
        <w:t>)</w:t>
      </w:r>
      <w:r w:rsidR="005F3415" w:rsidRPr="004C16D9">
        <w:t>.”</w:t>
      </w:r>
      <w:r w:rsidR="004A7958" w:rsidRPr="004C16D9">
        <w:t>;</w:t>
      </w:r>
    </w:p>
    <w:p w14:paraId="58C07C88" w14:textId="398DDF77" w:rsidR="005F3415" w:rsidRPr="004C16D9" w:rsidRDefault="005F3415" w:rsidP="005F3415">
      <w:pPr>
        <w:pStyle w:val="PKTpunkt"/>
      </w:pPr>
      <w:r w:rsidRPr="004C16D9">
        <w:t>2)</w:t>
      </w:r>
      <w:r w:rsidR="002E2D7F" w:rsidRPr="004C16D9">
        <w:tab/>
      </w:r>
      <w:r w:rsidRPr="004C16D9">
        <w:t xml:space="preserve">w art. 95 ust. 2 otrzymuje brzmienie: </w:t>
      </w:r>
    </w:p>
    <w:p w14:paraId="74E1B72D" w14:textId="733914B2" w:rsidR="00A17A37" w:rsidRPr="004C16D9" w:rsidRDefault="00D4399D" w:rsidP="005F3415">
      <w:pPr>
        <w:pStyle w:val="ZUSTzmustartykuempunktem"/>
      </w:pPr>
      <w:r>
        <w:t>„</w:t>
      </w:r>
      <w:r w:rsidR="005F3415" w:rsidRPr="004C16D9">
        <w:t>2. Przepis ust. 1 stosuje się również, z uwzględnieniem art. 96, w razie zbiegu prawa do emerytury lub renty określonych w ustawie z prawem do świadczeń przewidzianych w przepisach o zaopatrzeniu emerytalnym osób, o których mowa w art. 2 ust. 2, z wyjątkiem przypadku, gdy emerytura wojskowa lub policyjna została obliczona według zasad określonych w art. 15a albo art. 18e ustawy z dnia 10 grudnia 1993 r. o zaopatrzeniu emerytalnym żołnierzy zawodowych oraz ich rodzin lub w art. 15a</w:t>
      </w:r>
      <w:r w:rsidR="00024334">
        <w:t>,</w:t>
      </w:r>
      <w:r w:rsidR="005F3415" w:rsidRPr="004C16D9">
        <w:t xml:space="preserve"> lub art. 15d</w:t>
      </w:r>
      <w:r w:rsidR="00024334">
        <w:t>,</w:t>
      </w:r>
      <w:r w:rsidR="005F3415" w:rsidRPr="004C16D9">
        <w:t xml:space="preserve"> lub art. 18e ustawy z dnia 18 lutego 1994 r. </w:t>
      </w:r>
      <w:r w:rsidR="003D3387" w:rsidRPr="004C16D9">
        <w:t>o zaopatrzeniu emerytalnym funkcjonariuszy służb mundurowych oraz ich rodzin</w:t>
      </w:r>
      <w:r w:rsidR="005F3415" w:rsidRPr="004C16D9">
        <w:t>.”</w:t>
      </w:r>
      <w:r w:rsidR="00BA6B22" w:rsidRPr="004C16D9">
        <w:t>;</w:t>
      </w:r>
    </w:p>
    <w:p w14:paraId="3BB551B1" w14:textId="77777777" w:rsidR="00A17A37" w:rsidRPr="004C16D9" w:rsidRDefault="00A17A37" w:rsidP="00A17A37">
      <w:pPr>
        <w:pStyle w:val="PKTpunkt"/>
      </w:pPr>
      <w:r w:rsidRPr="004C16D9">
        <w:t>3)</w:t>
      </w:r>
      <w:r w:rsidRPr="004C16D9">
        <w:tab/>
        <w:t>w art. 95a w ust. 9 pkt 4 otrzymuje brzmienie:</w:t>
      </w:r>
    </w:p>
    <w:p w14:paraId="6B764CF0" w14:textId="48450EE0" w:rsidR="005F3415" w:rsidRPr="004C16D9" w:rsidRDefault="00A17A37" w:rsidP="00281964">
      <w:pPr>
        <w:pStyle w:val="ZPKTzmpktartykuempunktem"/>
      </w:pPr>
      <w:r w:rsidRPr="004C16D9">
        <w:lastRenderedPageBreak/>
        <w:t>„4)</w:t>
      </w:r>
      <w:r w:rsidRPr="004C16D9">
        <w:tab/>
        <w:t>policyjnej renty rodzinnej, o której mowa w ustawie z dnia 18 lutego 1994 r. o za</w:t>
      </w:r>
      <w:r w:rsidR="00B81FF5" w:rsidRPr="004C16D9">
        <w:t xml:space="preserve">opatrzeniu emerytalnym funkcjonariuszy </w:t>
      </w:r>
      <w:r w:rsidR="0053158B" w:rsidRPr="004C16D9">
        <w:t>służb</w:t>
      </w:r>
      <w:r w:rsidR="00B81FF5" w:rsidRPr="004C16D9">
        <w:t xml:space="preserve"> mundurowych oraz ich rodzin, jeżeli prawo do tego świadczenia wynika z okoliczności wskazanej w art. 67 ust. 1 pkt 3</w:t>
      </w:r>
      <w:r w:rsidR="00BB42B0">
        <w:t>;</w:t>
      </w:r>
      <w:r w:rsidR="00B81FF5" w:rsidRPr="004C16D9">
        <w:t>”</w:t>
      </w:r>
      <w:r w:rsidR="005F3415" w:rsidRPr="004C16D9">
        <w:t xml:space="preserve">. </w:t>
      </w:r>
    </w:p>
    <w:p w14:paraId="347283BB" w14:textId="2605CC9E" w:rsidR="005F3415" w:rsidRPr="004C16D9" w:rsidRDefault="005F3415" w:rsidP="005F3415">
      <w:pPr>
        <w:pStyle w:val="ARTartustawynprozporzdzenia"/>
      </w:pPr>
      <w:r w:rsidRPr="004C16D9">
        <w:rPr>
          <w:rStyle w:val="Ppogrubienie"/>
        </w:rPr>
        <w:t>Art. 5</w:t>
      </w:r>
      <w:r w:rsidR="00125919" w:rsidRPr="004C16D9">
        <w:rPr>
          <w:rStyle w:val="Ppogrubienie"/>
        </w:rPr>
        <w:t>8</w:t>
      </w:r>
      <w:r w:rsidRPr="004C16D9">
        <w:rPr>
          <w:rStyle w:val="Ppogrubienie"/>
        </w:rPr>
        <w:t>.</w:t>
      </w:r>
      <w:r w:rsidRPr="004C16D9">
        <w:t xml:space="preserve"> W ustawie z dnia 18 grudnia 1998 r. o Instytucie Pamięci Narodowej – Komisji Ścigania Zbrodni przeciwko Narodowi Polskiemu (Dz. U. z 2023 r. poz. 102) w art. 38 ust. 1 otrzymuje brzmienie: </w:t>
      </w:r>
    </w:p>
    <w:p w14:paraId="2834702E" w14:textId="605BACEF" w:rsidR="005F3415" w:rsidRPr="004C16D9" w:rsidRDefault="00D4399D" w:rsidP="005F3415">
      <w:pPr>
        <w:pStyle w:val="ZUSTzmustartykuempunktem"/>
      </w:pPr>
      <w:r>
        <w:t>„</w:t>
      </w:r>
      <w:r w:rsidR="005F3415" w:rsidRPr="004C16D9">
        <w:t>1. Funkcjonariusze i żołnierze służb specjalnych upoważnieni odpowiednio przez Szefa Agencji Bezpieczeństwa Wewnętrznego, Szefa Agencji Wywiadu, Szefa Służby Kontrwywiadu Wojskowego lub Szefa Służby Wywiadu Wojskowego, działając w zakresie zadań ustawowych, po zawiadomieniu Prezesa Instytutu Pamięci, mogą mieć wgląd do danych zawartych w dokumentach gromadzonych przez Instytut Pamięci, w granicach upoważnienia.”.</w:t>
      </w:r>
    </w:p>
    <w:p w14:paraId="7EC066FB" w14:textId="1C587108" w:rsidR="005F3415" w:rsidRPr="004C16D9" w:rsidRDefault="005F3415" w:rsidP="005F3415">
      <w:pPr>
        <w:pStyle w:val="ARTartustawynprozporzdzenia"/>
      </w:pPr>
      <w:r w:rsidRPr="004C16D9">
        <w:rPr>
          <w:rStyle w:val="Ppogrubienie"/>
        </w:rPr>
        <w:t xml:space="preserve">Art. </w:t>
      </w:r>
      <w:r w:rsidR="00125919" w:rsidRPr="004C16D9">
        <w:rPr>
          <w:rStyle w:val="Ppogrubienie"/>
        </w:rPr>
        <w:t>59</w:t>
      </w:r>
      <w:r w:rsidRPr="004C16D9">
        <w:rPr>
          <w:rStyle w:val="Ppogrubienie"/>
        </w:rPr>
        <w:t>.</w:t>
      </w:r>
      <w:r w:rsidRPr="004C16D9">
        <w:t xml:space="preserve"> W ustawie z dnia 7 maja 1999 r. o odpowiedzialności majątkowej funkcjonariuszy Policji, Straży Granicznej, Straży Marszałkowskiej, Służby Celno-Skarbowej, Służby Ochrony Państwa, Państwowej Straży Pożarnej, Służby Więziennej, Agencji Bezpieczeństwa Wewnętrznego, Agencji Wywiadu, Służby Kontrwywiadu Wojskowego, Służby Wywiadu Wojskowego i Centralnego Biura Antykorupcyjnego (Dz. U. z 2018 r. poz. 2349) wprowadza się następujące zmiany: </w:t>
      </w:r>
    </w:p>
    <w:p w14:paraId="363B95F5" w14:textId="12C2A7F5" w:rsidR="005F3415" w:rsidRPr="004C16D9" w:rsidRDefault="005F3415" w:rsidP="005F3415">
      <w:pPr>
        <w:pStyle w:val="PKTpunkt"/>
      </w:pPr>
      <w:r w:rsidRPr="004C16D9">
        <w:t>1)</w:t>
      </w:r>
      <w:r w:rsidR="002E2D7F" w:rsidRPr="004C16D9">
        <w:tab/>
      </w:r>
      <w:r w:rsidRPr="004C16D9">
        <w:t xml:space="preserve">tytuł ustawy otrzymuje brzmienie: </w:t>
      </w:r>
    </w:p>
    <w:p w14:paraId="26F4ABB3" w14:textId="60144D45" w:rsidR="005F3415" w:rsidRPr="004C16D9" w:rsidRDefault="00D4399D" w:rsidP="00281964">
      <w:pPr>
        <w:pStyle w:val="ZTYTDZPRZEDMzmprzedmtytuulubdziauartykuempunktem"/>
      </w:pPr>
      <w:r>
        <w:t>„</w:t>
      </w:r>
      <w:r w:rsidR="005F3415" w:rsidRPr="004C16D9">
        <w:t>o odpowiedzialności majątkowej funkcjonariuszy Policji, Straży Granicznej, Straży Marszałkowskiej, Służby Celno-Skarbowej, Służby Ochrony Państwa, Państwowej Straży Pożarnej, Służby Więziennej, Agencji Bezpieczeństwa Wewnętrznego, Agencji Wywiadu, Służby Kontrwywiadu Wojskowego i Służby Wywiadu Wojskowego</w:t>
      </w:r>
      <w:r w:rsidR="004A7958" w:rsidRPr="004C16D9">
        <w:t>”</w:t>
      </w:r>
      <w:r w:rsidR="005F3415" w:rsidRPr="004C16D9">
        <w:t>;</w:t>
      </w:r>
    </w:p>
    <w:p w14:paraId="136BC7C0" w14:textId="50B21FAB" w:rsidR="005F3415" w:rsidRPr="004C16D9" w:rsidRDefault="005F3415" w:rsidP="005F3415">
      <w:pPr>
        <w:pStyle w:val="PKTpunkt"/>
      </w:pPr>
      <w:r w:rsidRPr="004C16D9">
        <w:t>2)</w:t>
      </w:r>
      <w:r w:rsidR="002E2D7F" w:rsidRPr="004C16D9">
        <w:tab/>
      </w:r>
      <w:r w:rsidRPr="004C16D9">
        <w:t>w art. 1:</w:t>
      </w:r>
    </w:p>
    <w:p w14:paraId="28DABC6F" w14:textId="736770AA" w:rsidR="005F3415" w:rsidRPr="004C16D9" w:rsidRDefault="005F3415" w:rsidP="005F3415">
      <w:pPr>
        <w:pStyle w:val="LITlitera"/>
      </w:pPr>
      <w:r w:rsidRPr="004C16D9">
        <w:t>a)</w:t>
      </w:r>
      <w:r w:rsidR="002E2D7F" w:rsidRPr="004C16D9">
        <w:tab/>
      </w:r>
      <w:r w:rsidRPr="004C16D9">
        <w:t>ust. 1 otrzymuje brzmienie</w:t>
      </w:r>
      <w:r w:rsidR="00BA6B22" w:rsidRPr="004C16D9">
        <w:t>:</w:t>
      </w:r>
    </w:p>
    <w:p w14:paraId="6A7BC431" w14:textId="48A43FFB" w:rsidR="005F3415" w:rsidRPr="004C16D9" w:rsidRDefault="00D4399D" w:rsidP="00281964">
      <w:pPr>
        <w:pStyle w:val="ZLITUSTzmustliter"/>
      </w:pPr>
      <w:r>
        <w:t>„</w:t>
      </w:r>
      <w:r w:rsidR="005F3415" w:rsidRPr="004C16D9">
        <w:t xml:space="preserve">1. Ustawa normuje odpowiedzialność majątkową funkcjonariuszy Policji, Straży Granicznej, Straży Marszałkowskiej, Służby Celno-Skarbowej, Służby Ochrony Państwa, Państwowej Straży Pożarnej, Służby Więziennej, Agencji Bezpieczeństwa Wewnętrznego, Agencji Wywiadu, Służby Kontrwywiadu Wojskowego i Służby Wywiadu Wojskowego za szkody wyrządzone przez nich, wskutek niewykonania lub nienależytego wykonania obowiązków służbowych, w </w:t>
      </w:r>
      <w:r w:rsidR="005F3415" w:rsidRPr="004C16D9">
        <w:lastRenderedPageBreak/>
        <w:t>mieniu Skarbu Państwa znajdującym się w dyspozycji organu lub jednostek organizacyjnych podległych, podporządkowanych albo nadzorowanych przez ministrów właściwych do spraw wewnętrznych, do spraw finansów publicznych, Ministra Obrony Narodowej, Marszałka Sejmu, Ministra Sprawiedliwości, Szefa Agencji Bezpieczeństwa Wewnętrznego, Szefa Agencji Wywiadu, Szefa Służby Kontrwywiadu Wojskowego i Szefa Służby Wywiadu Wojskowego.</w:t>
      </w:r>
      <w:r w:rsidR="004A7958" w:rsidRPr="004C16D9">
        <w:t>”</w:t>
      </w:r>
      <w:r w:rsidR="005F3415" w:rsidRPr="004C16D9">
        <w:t>,</w:t>
      </w:r>
    </w:p>
    <w:p w14:paraId="29226BC9" w14:textId="2EB07A94" w:rsidR="005F3415" w:rsidRPr="004C16D9" w:rsidRDefault="005F3415" w:rsidP="003A3435">
      <w:pPr>
        <w:pStyle w:val="LITlitera"/>
      </w:pPr>
      <w:r w:rsidRPr="004C16D9">
        <w:t>b)</w:t>
      </w:r>
      <w:r w:rsidR="002E2D7F" w:rsidRPr="004C16D9">
        <w:tab/>
      </w:r>
      <w:r w:rsidRPr="004C16D9">
        <w:t xml:space="preserve">w ust. 2 pkt 1 otrzymuje brzmienie: </w:t>
      </w:r>
    </w:p>
    <w:p w14:paraId="288DCBA6" w14:textId="468B2998" w:rsidR="005F3415" w:rsidRPr="004C16D9" w:rsidRDefault="00D4399D" w:rsidP="00281964">
      <w:pPr>
        <w:pStyle w:val="ZLITPKTzmpktliter"/>
      </w:pPr>
      <w:r>
        <w:t>„</w:t>
      </w:r>
      <w:r w:rsidR="005F3415" w:rsidRPr="004C16D9">
        <w:t>1)</w:t>
      </w:r>
      <w:r w:rsidR="002E2D7F" w:rsidRPr="004C16D9">
        <w:tab/>
      </w:r>
      <w:r w:rsidR="005F3415" w:rsidRPr="004C16D9">
        <w:t>funkcjonariuszu – należy przez to rozumieć: policjanta, funkcjonariusza Straży Granicznej, funkcjonariusza Straży Marszałkowskiej, funkcjonariusza Służby Celno-Skarbowej, funkcjonariusza Służby Ochrony Państwa, strażaka Państwowej Straży Pożarnej, funkcjonariusza Służby Więziennej, funkcjonariusza Agencji Bezpieczeństwa Wewnętrznego, Agencji Wywiadu, Służby Kontrwywiadu Wojskowego oraz Służby Wywiadu Wojskowego.</w:t>
      </w:r>
      <w:r w:rsidR="00285863" w:rsidRPr="004C16D9">
        <w:t>”</w:t>
      </w:r>
      <w:r w:rsidR="005F3415" w:rsidRPr="004C16D9">
        <w:t>.</w:t>
      </w:r>
    </w:p>
    <w:p w14:paraId="62CA59AC" w14:textId="21AB66E1" w:rsidR="005F3415" w:rsidRPr="004C16D9" w:rsidRDefault="005F3415" w:rsidP="005F3415">
      <w:pPr>
        <w:pStyle w:val="ARTartustawynprozporzdzenia"/>
      </w:pPr>
      <w:r w:rsidRPr="004C16D9">
        <w:rPr>
          <w:rStyle w:val="Ppogrubienie"/>
        </w:rPr>
        <w:t xml:space="preserve">Art. </w:t>
      </w:r>
      <w:r w:rsidR="00E25D3B" w:rsidRPr="004C16D9">
        <w:rPr>
          <w:rStyle w:val="Ppogrubienie"/>
        </w:rPr>
        <w:t>6</w:t>
      </w:r>
      <w:r w:rsidR="00125919" w:rsidRPr="004C16D9">
        <w:rPr>
          <w:rStyle w:val="Ppogrubienie"/>
        </w:rPr>
        <w:t>0</w:t>
      </w:r>
      <w:r w:rsidRPr="004C16D9">
        <w:rPr>
          <w:rStyle w:val="Ppogrubienie"/>
        </w:rPr>
        <w:t>.</w:t>
      </w:r>
      <w:r w:rsidRPr="004C16D9">
        <w:t xml:space="preserve"> W ustawie z dnia 21 maja 1999 r. o broni i amunicji (Dz. U. z 2024 r. poz. 485) wprowadza się następujące zmiany: </w:t>
      </w:r>
    </w:p>
    <w:p w14:paraId="07DF086F" w14:textId="22AEBF4D" w:rsidR="005F3415" w:rsidRPr="004C16D9" w:rsidRDefault="005F3415" w:rsidP="005F3415">
      <w:pPr>
        <w:pStyle w:val="PKTpunkt"/>
      </w:pPr>
      <w:r w:rsidRPr="004C16D9">
        <w:t>1)</w:t>
      </w:r>
      <w:r w:rsidR="002E2D7F" w:rsidRPr="004C16D9">
        <w:tab/>
      </w:r>
      <w:r w:rsidRPr="004C16D9">
        <w:t xml:space="preserve">w art. 3 pkt 1 otrzymuje brzmienie: </w:t>
      </w:r>
    </w:p>
    <w:p w14:paraId="125341D9" w14:textId="77214E1F" w:rsidR="005F3415" w:rsidRPr="004C16D9" w:rsidRDefault="00D4399D" w:rsidP="00192335">
      <w:pPr>
        <w:pStyle w:val="ZPKTzmpktartykuempunktem"/>
      </w:pPr>
      <w:r>
        <w:t>„</w:t>
      </w:r>
      <w:r w:rsidR="005F3415" w:rsidRPr="004C16D9">
        <w:t>1)</w:t>
      </w:r>
      <w:r w:rsidR="002E2D7F" w:rsidRPr="004C16D9">
        <w:tab/>
      </w:r>
      <w:r w:rsidR="00B81FF5" w:rsidRPr="004C16D9">
        <w:t>broni i amunicji stanowiących uzbrojenie Sił Zbrojnych Rzeczypospolitej Polskiej, Policji, Agencji Bezpieczeństwa Wewnętrznego, Agencji Wywiadu, Służby Kontrwywiadu Wojskowego, Służby Wywiadu Wojskowego</w:t>
      </w:r>
      <w:r w:rsidR="00B63099" w:rsidRPr="004C16D9">
        <w:t>,</w:t>
      </w:r>
      <w:r w:rsidR="00B81FF5" w:rsidRPr="004C16D9">
        <w:t xml:space="preserve"> funkcjonariuszy oddelegowanych do Biura Nadzoru Wewnętrznego</w:t>
      </w:r>
      <w:r w:rsidR="00B63099" w:rsidRPr="004C16D9">
        <w:t xml:space="preserve">, </w:t>
      </w:r>
      <w:r w:rsidR="00B81FF5" w:rsidRPr="004C16D9">
        <w:t>Służby Ochrony Państwa, Straży Granicznej, Straży Marszałkowskiej, Służby Celno-Skarbowej, Służby Więziennej oraz innych państwowych formacji uzbrojonych, w odniesieniu do których dostęp do broni i amunicji regulują odrębne przepisy;</w:t>
      </w:r>
      <w:r w:rsidR="00AF5408" w:rsidRPr="004C16D9">
        <w:t>”</w:t>
      </w:r>
      <w:r w:rsidR="005F3415" w:rsidRPr="004C16D9">
        <w:t>;</w:t>
      </w:r>
    </w:p>
    <w:p w14:paraId="1F11EC2A" w14:textId="4A217A64" w:rsidR="005F3415" w:rsidRPr="004C16D9" w:rsidRDefault="005F3415" w:rsidP="005F3415">
      <w:pPr>
        <w:pStyle w:val="PKTpunkt"/>
      </w:pPr>
      <w:r w:rsidRPr="004C16D9">
        <w:t>2)</w:t>
      </w:r>
      <w:r w:rsidR="002E2D7F" w:rsidRPr="004C16D9">
        <w:tab/>
      </w:r>
      <w:r w:rsidRPr="004C16D9">
        <w:t xml:space="preserve">w art. 10 ust. 3a otrzymuje brzmienie: </w:t>
      </w:r>
    </w:p>
    <w:p w14:paraId="0D9DC1EE" w14:textId="5D973A72" w:rsidR="005F3415" w:rsidRPr="004C16D9" w:rsidRDefault="00D4399D" w:rsidP="005F3415">
      <w:pPr>
        <w:pStyle w:val="ZUSTzmustartykuempunktem"/>
      </w:pPr>
      <w:r>
        <w:t>„</w:t>
      </w:r>
      <w:r w:rsidR="005F3415" w:rsidRPr="004C16D9">
        <w:t>3a. Za ważną przyczynę posiadania broni dla pozwolenia na broń do celów ochrony osobistej, osób i mienia uważa się także chęć wzmocnienia potencjału obronnego Rzeczypospolitej Polskiej zadeklarowaną przez funkcjonariusza Policji, Agencji Bezpieczeństwa Wewnętrznego, Agencji Wywiadu, Służby Kontrwywiadu Wojskowego, Służby Wywiadu Wojskowego, Służby Ochrony Państwa, Straży Granicznej, Straży Marszałkowskiej, Służby Celno-Skarbowej, Służby Więziennej, funkcjonariusza innej państwowej formacji uzbrojonej oraz żołnierza zawodowego Sił Zbrojnych Rzeczypospolitej Polskiej, jeżeli posiada przydzieloną mu broń służbową, a także osobę pełniącą terytorialną służbę wojskową co najmniej dwa lata.”;</w:t>
      </w:r>
    </w:p>
    <w:p w14:paraId="7825838D" w14:textId="01612420" w:rsidR="005F3415" w:rsidRPr="004C16D9" w:rsidRDefault="005F3415" w:rsidP="005F3415">
      <w:pPr>
        <w:pStyle w:val="PKTpunkt"/>
      </w:pPr>
      <w:r w:rsidRPr="004C16D9">
        <w:lastRenderedPageBreak/>
        <w:t>3)</w:t>
      </w:r>
      <w:r w:rsidR="002E2D7F" w:rsidRPr="004C16D9">
        <w:tab/>
      </w:r>
      <w:r w:rsidRPr="004C16D9">
        <w:t xml:space="preserve">w art. 15 ust. 6 otrzymuje brzmienie: </w:t>
      </w:r>
    </w:p>
    <w:p w14:paraId="5234ABFC" w14:textId="50A82DA2" w:rsidR="005F3415" w:rsidRPr="004C16D9" w:rsidRDefault="00D4399D" w:rsidP="005F3415">
      <w:pPr>
        <w:pStyle w:val="ZUSTzmustartykuempunktem"/>
      </w:pPr>
      <w:r>
        <w:t>„</w:t>
      </w:r>
      <w:r w:rsidR="005F3415" w:rsidRPr="004C16D9">
        <w:t>6. Przepisy ust. 3 i 4 nie dotyczą funkcjonariuszy Policji, Agencji Bezpieczeństwa Wewnętrznego, Agencji Wywiadu, Służby Kontrwywiadu Wojskowego, Służby Wywiadu Wojskowego, Służby Ochrony Państwa, Straży Granicznej, Straży Marszałkowskiej, Służby Celno-Skarbowej, Służby Więziennej oraz funkcjonariuszy innych państwowych formacji uzbrojonych i żołnierzy zawodowych Sił Zbrojnych Rzeczypospolitej Polskiej, jeżeli na podstawie odrębnych przepisów posiadają przydzieloną im broń służbową.”</w:t>
      </w:r>
      <w:r w:rsidR="00285863" w:rsidRPr="004C16D9">
        <w:t>;</w:t>
      </w:r>
    </w:p>
    <w:p w14:paraId="49B6D4D0" w14:textId="31FF7F8B" w:rsidR="005F3415" w:rsidRPr="004C16D9" w:rsidRDefault="005F3415" w:rsidP="005F3415">
      <w:pPr>
        <w:pStyle w:val="PKTpunkt"/>
      </w:pPr>
      <w:r w:rsidRPr="004C16D9">
        <w:t>4)</w:t>
      </w:r>
      <w:r w:rsidR="002E2D7F" w:rsidRPr="004C16D9">
        <w:tab/>
      </w:r>
      <w:r w:rsidRPr="004C16D9">
        <w:t xml:space="preserve">w art. 16 ust. 2 otrzymuje brzmienie: </w:t>
      </w:r>
    </w:p>
    <w:p w14:paraId="060F097B" w14:textId="0DB349EE" w:rsidR="005F3415" w:rsidRPr="004C16D9" w:rsidRDefault="00D4399D" w:rsidP="005F3415">
      <w:pPr>
        <w:pStyle w:val="ZUSTzmustartykuempunktem"/>
      </w:pPr>
      <w:r>
        <w:t>„</w:t>
      </w:r>
      <w:r w:rsidR="005F3415" w:rsidRPr="004C16D9">
        <w:t xml:space="preserve">2. Od egzaminu, o którym mowa w ust. 1, </w:t>
      </w:r>
      <w:r w:rsidR="00875A20" w:rsidRPr="004C16D9">
        <w:t xml:space="preserve">są </w:t>
      </w:r>
      <w:r w:rsidR="005F3415" w:rsidRPr="004C16D9">
        <w:t>zwolnieni funkcjonariusze Policji, Agencji Bezpieczeństwa Wewnętrznego, Agencji Wywiadu, Służby Kontrwywiadu Wojskowego, Służby Wywiadu Wojskowego, Straży Granicznej, Straży Marszałkowskiej, Służby Celno-Skarbowej, Służby Ochrony Państwa, Służby Więziennej, funkcjonariusze lub pracownicy innych państwowych formacji uzbrojonych i żołnierze zawodowi Sił Zbrojnych Rzeczypospolitej Polskiej, członkowie Polskiego Związku Łowieckiego – w zakresie broni myśliwskiej, oraz członkowie Polskiego Związku Strzelectwa Sportowego posiadający licencję zezwalającą na uprawianie strzelectwa sportowego – w zakresie broni sportowej, jeżeli zdali taki egzamin na podstawie odrębnych przepisów.”;</w:t>
      </w:r>
    </w:p>
    <w:p w14:paraId="09EB65F7" w14:textId="167B3507" w:rsidR="005F3415" w:rsidRPr="004C16D9" w:rsidRDefault="005F3415" w:rsidP="005F3415">
      <w:pPr>
        <w:pStyle w:val="PKTpunkt"/>
      </w:pPr>
      <w:r w:rsidRPr="004C16D9">
        <w:t>5)</w:t>
      </w:r>
      <w:r w:rsidR="002E2D7F" w:rsidRPr="004C16D9">
        <w:tab/>
      </w:r>
      <w:r w:rsidRPr="004C16D9">
        <w:t xml:space="preserve">art. 49 otrzymuje brzmienie: </w:t>
      </w:r>
    </w:p>
    <w:p w14:paraId="26B363A3" w14:textId="3E84CB02" w:rsidR="005F3415" w:rsidRPr="004C16D9" w:rsidRDefault="00D4399D" w:rsidP="005F3415">
      <w:pPr>
        <w:pStyle w:val="ZARTzmartartykuempunktem"/>
      </w:pPr>
      <w:r>
        <w:t>„</w:t>
      </w:r>
      <w:r w:rsidR="005F3415" w:rsidRPr="004C16D9">
        <w:t>Art. 49. Przepisów rozdziału nie stosuje się do strzelnic Sił Zbrojnych Rzeczypospolitej Polskiej, Policji, Agencji Bezpieczeństwa Wewnętrznego, Agencji Wywiadu, Służby Kontrwywiadu Wojskowego, Służby Wywiadu Wojskowego, Straży Granicznej, Służby Więziennej oraz Służby Ochrony Państwa.”.</w:t>
      </w:r>
    </w:p>
    <w:p w14:paraId="4B0232D0" w14:textId="78A74A41" w:rsidR="005F3415" w:rsidRPr="004C16D9" w:rsidRDefault="005F3415" w:rsidP="005F3415">
      <w:pPr>
        <w:pStyle w:val="ARTartustawynprozporzdzenia"/>
      </w:pPr>
      <w:r w:rsidRPr="004C16D9">
        <w:rPr>
          <w:rStyle w:val="Ppogrubienie"/>
        </w:rPr>
        <w:t xml:space="preserve">Art. </w:t>
      </w:r>
      <w:r w:rsidR="008B7D22" w:rsidRPr="004C16D9">
        <w:rPr>
          <w:rStyle w:val="Ppogrubienie"/>
        </w:rPr>
        <w:t>6</w:t>
      </w:r>
      <w:r w:rsidR="00125919" w:rsidRPr="004C16D9">
        <w:rPr>
          <w:rStyle w:val="Ppogrubienie"/>
        </w:rPr>
        <w:t>1</w:t>
      </w:r>
      <w:r w:rsidRPr="004C16D9">
        <w:rPr>
          <w:rStyle w:val="Ppogrubienie"/>
        </w:rPr>
        <w:t>.</w:t>
      </w:r>
      <w:r w:rsidRPr="004C16D9">
        <w:t xml:space="preserve"> W ustawie z dnia 25 czerwca 1999 r. o świadczeniach pieniężnych z ubezpieczenia społecznego w razie choroby i macierzyństwa (</w:t>
      </w:r>
      <w:r w:rsidR="00E5246E" w:rsidRPr="004C16D9">
        <w:t>Dz. U.</w:t>
      </w:r>
      <w:r w:rsidRPr="004C16D9">
        <w:t xml:space="preserve"> z </w:t>
      </w:r>
      <w:r w:rsidR="00F54ED4" w:rsidRPr="004C16D9">
        <w:t>2025 r. poz. 501 i 1083</w:t>
      </w:r>
      <w:r w:rsidRPr="004C16D9">
        <w:t xml:space="preserve">) wprowadza się następujące zmiany: </w:t>
      </w:r>
    </w:p>
    <w:p w14:paraId="2E644428" w14:textId="252B733B" w:rsidR="005F3415" w:rsidRPr="004C16D9" w:rsidRDefault="005F3415" w:rsidP="005F3415">
      <w:pPr>
        <w:pStyle w:val="PKTpunkt"/>
      </w:pPr>
      <w:r w:rsidRPr="004C16D9">
        <w:t>1)</w:t>
      </w:r>
      <w:r w:rsidR="00380327" w:rsidRPr="004C16D9">
        <w:tab/>
      </w:r>
      <w:r w:rsidRPr="004C16D9">
        <w:t xml:space="preserve">w art. 13 ust. 1a otrzymuje brzmienie: </w:t>
      </w:r>
    </w:p>
    <w:p w14:paraId="57979044" w14:textId="56AE9117" w:rsidR="005F3415" w:rsidRPr="004C16D9" w:rsidRDefault="00D4399D" w:rsidP="005F3415">
      <w:pPr>
        <w:pStyle w:val="ZUSTzmustartykuempunktem"/>
      </w:pPr>
      <w:r>
        <w:t>„</w:t>
      </w:r>
      <w:r w:rsidR="005F3415" w:rsidRPr="004C16D9">
        <w:t>1a. Przepis ust. 1 pkt 1 stosuje się odpowiednio do osoby niezdolnej do pracy, która ma ustalone prawo do emerytury lub renty inwalidzkiej na podstawie ustawy z dnia 10 grudnia 1993 r. o zaopatrzeniu emerytalnym żołnierzy zawodowych oraz ich rodzin (</w:t>
      </w:r>
      <w:r w:rsidR="00F54ED4" w:rsidRPr="004C16D9">
        <w:t>Dz. U. z 2025 r. poz. 305</w:t>
      </w:r>
      <w:r w:rsidR="003E04B2">
        <w:t xml:space="preserve"> i …</w:t>
      </w:r>
      <w:r w:rsidR="005F3415" w:rsidRPr="004C16D9">
        <w:t xml:space="preserve">) lub ustawy z dnia 18 lutego 1994 r. </w:t>
      </w:r>
      <w:r w:rsidR="007576C1" w:rsidRPr="004C16D9">
        <w:t xml:space="preserve">o zaopatrzeniu emerytalnym </w:t>
      </w:r>
      <w:r w:rsidR="007576C1" w:rsidRPr="004C16D9">
        <w:lastRenderedPageBreak/>
        <w:t>funkcjonariuszy służb mundurowych oraz ich rodzin</w:t>
      </w:r>
      <w:r w:rsidR="005F3415" w:rsidRPr="004C16D9">
        <w:t xml:space="preserve"> </w:t>
      </w:r>
      <w:r w:rsidR="007F35CA" w:rsidRPr="004C16D9">
        <w:t xml:space="preserve">(Dz. U. </w:t>
      </w:r>
      <w:r w:rsidR="00BA6B22" w:rsidRPr="004C16D9">
        <w:t>z 2024 r. poz. 1121, 1243, 1562 i 1871 oraz z 2025 r. poz.</w:t>
      </w:r>
      <w:r w:rsidR="002E317A">
        <w:t xml:space="preserve"> 1366 i</w:t>
      </w:r>
      <w:r w:rsidR="00BA6B22" w:rsidRPr="004C16D9">
        <w:t xml:space="preserve"> …</w:t>
      </w:r>
      <w:r w:rsidR="007F35CA" w:rsidRPr="004C16D9">
        <w:t>)</w:t>
      </w:r>
      <w:r w:rsidR="005F3415" w:rsidRPr="004C16D9">
        <w:t>.”;</w:t>
      </w:r>
    </w:p>
    <w:p w14:paraId="6C866375" w14:textId="34158FB6" w:rsidR="005F3415" w:rsidRPr="004C16D9" w:rsidRDefault="005F3415" w:rsidP="005F3415">
      <w:pPr>
        <w:pStyle w:val="PKTpunkt"/>
      </w:pPr>
      <w:r w:rsidRPr="004C16D9">
        <w:t>2)</w:t>
      </w:r>
      <w:r w:rsidR="00380327" w:rsidRPr="004C16D9">
        <w:tab/>
      </w:r>
      <w:r w:rsidRPr="004C16D9">
        <w:t xml:space="preserve">w art. 18 ust. 8 otrzymuje brzmienie: </w:t>
      </w:r>
    </w:p>
    <w:p w14:paraId="7AA268C6" w14:textId="74E6D615" w:rsidR="005F3415" w:rsidRPr="004C16D9" w:rsidRDefault="00D4399D" w:rsidP="005F3415">
      <w:pPr>
        <w:pStyle w:val="ZUSTzmustartykuempunktem"/>
      </w:pPr>
      <w:r>
        <w:t>„</w:t>
      </w:r>
      <w:r w:rsidR="005F3415" w:rsidRPr="004C16D9">
        <w:t xml:space="preserve">8. Przepis ust. 7 stosuje się odpowiednio do osoby, która ma ustalone prawo do emerytury lub renty inwalidzkiej na podstawie ustawy z dnia 10 grudnia 1993 r. o zaopatrzeniu emerytalnym żołnierzy zawodowych oraz ich rodzin lub ustawy z dnia 18 lutego 1994 r. </w:t>
      </w:r>
      <w:r w:rsidR="00B126A0" w:rsidRPr="004C16D9">
        <w:t>o zaopatrzeniu emerytalnym funkcjonariuszy służb mundurowych oraz ich rodzin</w:t>
      </w:r>
      <w:r w:rsidR="005F3415" w:rsidRPr="004C16D9">
        <w:t>.”;</w:t>
      </w:r>
    </w:p>
    <w:p w14:paraId="439A7C13" w14:textId="3A36FECD" w:rsidR="005F3415" w:rsidRPr="004C16D9" w:rsidRDefault="005F3415" w:rsidP="005F3415">
      <w:pPr>
        <w:pStyle w:val="PKTpunkt"/>
      </w:pPr>
      <w:r w:rsidRPr="004C16D9">
        <w:t>3)</w:t>
      </w:r>
      <w:r w:rsidR="00380327" w:rsidRPr="004C16D9">
        <w:tab/>
      </w:r>
      <w:r w:rsidRPr="004C16D9">
        <w:t xml:space="preserve">w art. 25 ust. 2 otrzymuje brzmienie: </w:t>
      </w:r>
    </w:p>
    <w:p w14:paraId="1896C064" w14:textId="35624D17" w:rsidR="005F3415" w:rsidRPr="004C16D9" w:rsidRDefault="00D4399D" w:rsidP="005F3415">
      <w:pPr>
        <w:pStyle w:val="ZUSTzmustartykuempunktem"/>
      </w:pPr>
      <w:r>
        <w:t>„</w:t>
      </w:r>
      <w:r w:rsidR="005F3415" w:rsidRPr="004C16D9">
        <w:t xml:space="preserve">2. Przepis ust. 1 stosuje się odpowiednio do osoby, która ma ustalone prawo do emerytury lub renty inwalidzkiej na podstawie ustawy z dnia 10 grudnia 1993 r. o zaopatrzeniu emerytalnym żołnierzy zawodowych oraz ich rodzin lub ustawy z dnia 18 lutego 1994 r. </w:t>
      </w:r>
      <w:r w:rsidR="00857CAC" w:rsidRPr="004C16D9">
        <w:t>o zaopatrzeniu emerytalnym funkcjonariuszy służb mundurowych oraz ich rodzin</w:t>
      </w:r>
      <w:r w:rsidR="005F3415" w:rsidRPr="004C16D9">
        <w:t>.”.</w:t>
      </w:r>
    </w:p>
    <w:p w14:paraId="6A5F8DD9" w14:textId="0FD875A0" w:rsidR="005F3415" w:rsidRPr="004C16D9" w:rsidRDefault="005F3415" w:rsidP="00813141">
      <w:pPr>
        <w:pStyle w:val="ARTartustawynprozporzdzenia"/>
      </w:pPr>
      <w:r w:rsidRPr="004C16D9">
        <w:rPr>
          <w:rStyle w:val="Ppogrubienie"/>
        </w:rPr>
        <w:t xml:space="preserve">Art. </w:t>
      </w:r>
      <w:r w:rsidR="008B7D22" w:rsidRPr="004C16D9">
        <w:rPr>
          <w:rStyle w:val="Ppogrubienie"/>
        </w:rPr>
        <w:t>6</w:t>
      </w:r>
      <w:r w:rsidR="00125919" w:rsidRPr="004C16D9">
        <w:rPr>
          <w:rStyle w:val="Ppogrubienie"/>
        </w:rPr>
        <w:t>2</w:t>
      </w:r>
      <w:r w:rsidRPr="004C16D9">
        <w:rPr>
          <w:rStyle w:val="Ppogrubienie"/>
        </w:rPr>
        <w:t>.</w:t>
      </w:r>
      <w:r w:rsidRPr="004C16D9">
        <w:t xml:space="preserve"> W ustawie z dnia 10 września 1999 r. </w:t>
      </w:r>
      <w:r w:rsidR="009009B3" w:rsidRPr="004C16D9">
        <w:t xml:space="preserve">– </w:t>
      </w:r>
      <w:r w:rsidRPr="004C16D9">
        <w:t>Kodeks karny skarbowy (</w:t>
      </w:r>
      <w:r w:rsidR="00813141" w:rsidRPr="004C16D9">
        <w:t>Dz. U. z 202</w:t>
      </w:r>
      <w:r w:rsidR="00F54ED4" w:rsidRPr="004C16D9">
        <w:t>5</w:t>
      </w:r>
      <w:r w:rsidR="000C4ED2" w:rsidRPr="004C16D9">
        <w:t> </w:t>
      </w:r>
      <w:r w:rsidR="00813141" w:rsidRPr="004C16D9">
        <w:t xml:space="preserve">r. poz. </w:t>
      </w:r>
      <w:r w:rsidR="00F54ED4" w:rsidRPr="004C16D9">
        <w:t>633</w:t>
      </w:r>
      <w:r w:rsidRPr="004C16D9">
        <w:t xml:space="preserve">) wprowadza się następujące zmiany: </w:t>
      </w:r>
    </w:p>
    <w:p w14:paraId="6ED1AFA5" w14:textId="24CEBBD8" w:rsidR="005F3415" w:rsidRPr="004C16D9" w:rsidRDefault="005F3415" w:rsidP="005F3415">
      <w:pPr>
        <w:pStyle w:val="PKTpunkt"/>
      </w:pPr>
      <w:r w:rsidRPr="004C16D9">
        <w:t>1)</w:t>
      </w:r>
      <w:r w:rsidR="001F001C" w:rsidRPr="004C16D9">
        <w:tab/>
      </w:r>
      <w:r w:rsidRPr="004C16D9">
        <w:t>w art. 53 w § 38 uchyla się pkt 5;</w:t>
      </w:r>
    </w:p>
    <w:p w14:paraId="7D4C49C5" w14:textId="2A090D76" w:rsidR="005F3415" w:rsidRPr="004C16D9" w:rsidRDefault="005F3415" w:rsidP="005F3415">
      <w:pPr>
        <w:pStyle w:val="PKTpunkt"/>
      </w:pPr>
      <w:r w:rsidRPr="004C16D9">
        <w:t>2)</w:t>
      </w:r>
      <w:r w:rsidR="001F001C" w:rsidRPr="004C16D9">
        <w:tab/>
      </w:r>
      <w:r w:rsidRPr="004C16D9">
        <w:t xml:space="preserve">w art. 118 § 2 otrzymuje brzmienie: </w:t>
      </w:r>
    </w:p>
    <w:p w14:paraId="72B6FC14" w14:textId="7E7D3D72" w:rsidR="005F3415" w:rsidRPr="004C16D9" w:rsidRDefault="00D4399D" w:rsidP="005F3415">
      <w:pPr>
        <w:pStyle w:val="ZUSTzmustartykuempunktem"/>
      </w:pPr>
      <w:r>
        <w:t>„</w:t>
      </w:r>
      <w:r w:rsidR="005F3415" w:rsidRPr="004C16D9">
        <w:t>§ 2. Organem postępowania przygotowawczego w sprawach o przestępstwa skarbowe jest także Agencja Bezpieczeństwa Wewnętrznego</w:t>
      </w:r>
      <w:r w:rsidR="00931976">
        <w:t>.</w:t>
      </w:r>
      <w:r w:rsidR="005F3415" w:rsidRPr="004C16D9">
        <w:t>”;</w:t>
      </w:r>
    </w:p>
    <w:p w14:paraId="70F192A9" w14:textId="38561FFD" w:rsidR="005F3415" w:rsidRPr="004C16D9" w:rsidRDefault="005F3415" w:rsidP="005F3415">
      <w:pPr>
        <w:pStyle w:val="PKTpunkt"/>
      </w:pPr>
      <w:r w:rsidRPr="004C16D9">
        <w:t>3)</w:t>
      </w:r>
      <w:r w:rsidR="001F001C" w:rsidRPr="004C16D9">
        <w:tab/>
      </w:r>
      <w:r w:rsidRPr="004C16D9">
        <w:t xml:space="preserve">w art. 134 w § 1 uchyla się pkt 5; </w:t>
      </w:r>
    </w:p>
    <w:p w14:paraId="7E943FEC" w14:textId="5B16089F" w:rsidR="005F3415" w:rsidRPr="004C16D9" w:rsidRDefault="005F3415" w:rsidP="005F3415">
      <w:pPr>
        <w:pStyle w:val="PKTpunkt"/>
      </w:pPr>
      <w:r w:rsidRPr="004C16D9">
        <w:t>4)</w:t>
      </w:r>
      <w:r w:rsidR="001F001C" w:rsidRPr="004C16D9">
        <w:tab/>
      </w:r>
      <w:r w:rsidRPr="004C16D9">
        <w:t xml:space="preserve">w art. 150 § 3 </w:t>
      </w:r>
      <w:r w:rsidR="00813141" w:rsidRPr="004C16D9">
        <w:t>i 4</w:t>
      </w:r>
      <w:r w:rsidRPr="004C16D9">
        <w:t xml:space="preserve"> otrzymują brzmienie: </w:t>
      </w:r>
    </w:p>
    <w:p w14:paraId="18653B8B" w14:textId="54825BCA" w:rsidR="005F3415" w:rsidRPr="004C16D9" w:rsidRDefault="00D4399D" w:rsidP="005F3415">
      <w:pPr>
        <w:pStyle w:val="ZUSTzmustartykuempunktem"/>
      </w:pPr>
      <w:r>
        <w:t>„</w:t>
      </w:r>
      <w:r w:rsidR="005F3415" w:rsidRPr="004C16D9">
        <w:t>§ 3. Czynności, o których mowa w art. 75 § 2 oraz art. 285 § 2 Kodeksu postępowania karnego, są dokonywane przez Policję, Straż Graniczną, Służbę Celno</w:t>
      </w:r>
      <w:r w:rsidR="00101BD7" w:rsidRPr="004C16D9">
        <w:noBreakHyphen/>
      </w:r>
      <w:r w:rsidR="005F3415" w:rsidRPr="004C16D9">
        <w:t xml:space="preserve">Skarbową, Agencję Bezpieczeństwa Wewnętrznego lub Żandarmerię Wojskową, a gdy postępowanie przygotowawcze prowadzone jest przez inny niż naczelnik urzędu celno-skarbowego finansowy organ postępowania przygotowawczego – przez Policję na żądanie tego organu. </w:t>
      </w:r>
    </w:p>
    <w:p w14:paraId="7EAA123E" w14:textId="77777777" w:rsidR="005F3415" w:rsidRPr="004C16D9" w:rsidRDefault="005F3415" w:rsidP="005F3415">
      <w:pPr>
        <w:pStyle w:val="ZUSTzmustartykuempunktem"/>
      </w:pPr>
      <w:r w:rsidRPr="004C16D9">
        <w:t>§ 4. Oprócz Policji czynność, o której mowa w art. 244 § 1 Kodeksu postępowania karnego, może być dokonana także przez Straż Graniczną, Służbę Celno-Skarbową, Agencję Bezpieczeństwa Wewnętrznego lub Żandarmerię Wojskową.”;</w:t>
      </w:r>
    </w:p>
    <w:p w14:paraId="5D8AD10E" w14:textId="2B3BF0E4" w:rsidR="005F3415" w:rsidRPr="004C16D9" w:rsidRDefault="005F3415" w:rsidP="005F3415">
      <w:pPr>
        <w:pStyle w:val="PKTpunkt"/>
      </w:pPr>
      <w:r w:rsidRPr="004C16D9">
        <w:t>5)</w:t>
      </w:r>
      <w:r w:rsidR="001F001C" w:rsidRPr="004C16D9">
        <w:tab/>
      </w:r>
      <w:r w:rsidRPr="004C16D9">
        <w:t xml:space="preserve">w art. 151a w § 2 pkt 2 otrzymuje brzmienie: </w:t>
      </w:r>
    </w:p>
    <w:p w14:paraId="3182DBBB" w14:textId="5BB71FD4" w:rsidR="005F3415" w:rsidRPr="004C16D9" w:rsidRDefault="00D4399D" w:rsidP="005F3415">
      <w:pPr>
        <w:pStyle w:val="ZPKTzmpktartykuempunktem"/>
      </w:pPr>
      <w:r>
        <w:lastRenderedPageBreak/>
        <w:t>„</w:t>
      </w:r>
      <w:r w:rsidR="005F3415" w:rsidRPr="004C16D9">
        <w:t>2)</w:t>
      </w:r>
      <w:r w:rsidR="001F001C" w:rsidRPr="004C16D9">
        <w:tab/>
      </w:r>
      <w:r w:rsidR="005F3415" w:rsidRPr="004C16D9">
        <w:t>jeżeli osobą podejrzaną jest sędzia, prokurator, funkcjonariusz Policji, Agencji Bezpieczeństwa Wewnętrznego lub Agencji Wywiadu;”.</w:t>
      </w:r>
    </w:p>
    <w:p w14:paraId="04346004" w14:textId="5735F9EF" w:rsidR="005F3415" w:rsidRPr="004C16D9" w:rsidRDefault="005F3415" w:rsidP="005F3415">
      <w:pPr>
        <w:pStyle w:val="ARTartustawynprozporzdzenia"/>
      </w:pPr>
      <w:r w:rsidRPr="004C16D9">
        <w:rPr>
          <w:rStyle w:val="Ppogrubienie"/>
        </w:rPr>
        <w:t xml:space="preserve">Art. </w:t>
      </w:r>
      <w:r w:rsidR="008B7D22" w:rsidRPr="004C16D9">
        <w:rPr>
          <w:rStyle w:val="Ppogrubienie"/>
        </w:rPr>
        <w:t>6</w:t>
      </w:r>
      <w:r w:rsidR="00125919" w:rsidRPr="004C16D9">
        <w:rPr>
          <w:rStyle w:val="Ppogrubienie"/>
        </w:rPr>
        <w:t>3</w:t>
      </w:r>
      <w:r w:rsidRPr="004C16D9">
        <w:rPr>
          <w:rStyle w:val="Ppogrubienie"/>
        </w:rPr>
        <w:t>.</w:t>
      </w:r>
      <w:r w:rsidRPr="004C16D9">
        <w:t xml:space="preserve"> W ustawie z dnia 23 grudnia 1999 r. o kształtowaniu wynagrodzeń w państwowej sferze budżetowej oraz o zmianie niektórych ustaw (Dz. U. z </w:t>
      </w:r>
      <w:r w:rsidR="001F001C" w:rsidRPr="004C16D9">
        <w:t xml:space="preserve">2024 </w:t>
      </w:r>
      <w:r w:rsidR="000F2801" w:rsidRPr="004C16D9">
        <w:t xml:space="preserve">r. poz. </w:t>
      </w:r>
      <w:r w:rsidR="001F001C" w:rsidRPr="004C16D9">
        <w:t>1356</w:t>
      </w:r>
      <w:r w:rsidRPr="004C16D9">
        <w:t xml:space="preserve">) wprowadza się następujące zmiany: </w:t>
      </w:r>
    </w:p>
    <w:p w14:paraId="68542D14" w14:textId="4D375A96" w:rsidR="005F3415" w:rsidRPr="004C16D9" w:rsidRDefault="005F3415" w:rsidP="005F3415">
      <w:pPr>
        <w:pStyle w:val="PKTpunkt"/>
      </w:pPr>
      <w:r w:rsidRPr="004C16D9">
        <w:t>1)</w:t>
      </w:r>
      <w:r w:rsidR="001F001C" w:rsidRPr="004C16D9">
        <w:tab/>
      </w:r>
      <w:r w:rsidRPr="004C16D9">
        <w:t>w art. 2 pkt 2 otrzymuje brzmienie</w:t>
      </w:r>
      <w:r w:rsidR="00101BD7" w:rsidRPr="004C16D9">
        <w:t>:</w:t>
      </w:r>
      <w:r w:rsidRPr="004C16D9">
        <w:t xml:space="preserve"> </w:t>
      </w:r>
    </w:p>
    <w:p w14:paraId="005237E1" w14:textId="706D15A0" w:rsidR="005F3415" w:rsidRPr="004C16D9" w:rsidRDefault="00D4399D" w:rsidP="005F3415">
      <w:pPr>
        <w:pStyle w:val="ZPKTzmpktartykuempunktem"/>
      </w:pPr>
      <w:r>
        <w:t>„</w:t>
      </w:r>
      <w:r w:rsidR="005F3415" w:rsidRPr="004C16D9">
        <w:t>2)</w:t>
      </w:r>
      <w:r w:rsidR="001F001C" w:rsidRPr="004C16D9">
        <w:tab/>
      </w:r>
      <w:r w:rsidR="005F3415" w:rsidRPr="004C16D9">
        <w:t>pracownicy – rozumie się osoby zatrudnione w jednostkach, o których mowa w pkt 1, oraz żołnierzy zawodowych, funkcjonariuszy Policji, Straży Granicznej, Straży Marszałkowskiej, Służby Ochrony Państwa, Państwowej Straży Pożarnej i Służby Więziennej – z wyjątkiem pełniących służbę kandydacką – oraz funkcjonariuszy Agencji Bezpieczeństwa Wewnętrznego, Agencji Wywiadu, Służby Kontrwywiadu Wojskowego, Służby Wywiadu Wojskowego i Służby Celno-Skarbowej;”;</w:t>
      </w:r>
    </w:p>
    <w:p w14:paraId="6D365D85" w14:textId="59CD36DC" w:rsidR="005F3415" w:rsidRPr="004C16D9" w:rsidRDefault="005F3415" w:rsidP="005F3415">
      <w:pPr>
        <w:pStyle w:val="PKTpunkt"/>
      </w:pPr>
      <w:r w:rsidRPr="004C16D9">
        <w:t>2)</w:t>
      </w:r>
      <w:r w:rsidR="001F001C" w:rsidRPr="004C16D9">
        <w:tab/>
      </w:r>
      <w:r w:rsidRPr="004C16D9">
        <w:t xml:space="preserve">art. 10a otrzymuje brzmienie: </w:t>
      </w:r>
    </w:p>
    <w:p w14:paraId="59AEACA8" w14:textId="69136D94" w:rsidR="005F3415" w:rsidRPr="004C16D9" w:rsidRDefault="00D4399D" w:rsidP="005F3415">
      <w:pPr>
        <w:pStyle w:val="ZARTzmartartykuempunktem"/>
      </w:pPr>
      <w:r>
        <w:t>„</w:t>
      </w:r>
      <w:r w:rsidR="005F3415" w:rsidRPr="004C16D9">
        <w:t>Art. 10a. Upoważnia się ministra właściwego do spraw finansów do dokonywania przeniesień kwoty środków na uposażenia, nagrody roczne i pozostałe należności żołnierzy i funkcjonariuszy – między częściami i działami – odpowiednio na wniosek Ministra Obrony Narodowej, Ministra Sprawiedliwości, ministra właściwego do spraw wewnętrznych, Szefa Agencji Bezpieczeństwa Wewnętrznego oraz Szefa Agencji Wywiadu.”.</w:t>
      </w:r>
    </w:p>
    <w:p w14:paraId="1D227C21" w14:textId="7E253DE2" w:rsidR="005F3415" w:rsidRPr="004C16D9" w:rsidRDefault="005F3415" w:rsidP="005F3415">
      <w:pPr>
        <w:pStyle w:val="ARTartustawynprozporzdzenia"/>
      </w:pPr>
      <w:r w:rsidRPr="004C16D9">
        <w:rPr>
          <w:rStyle w:val="Ppogrubienie"/>
        </w:rPr>
        <w:t xml:space="preserve">Art. </w:t>
      </w:r>
      <w:r w:rsidR="008B7D22" w:rsidRPr="004C16D9">
        <w:rPr>
          <w:rStyle w:val="Ppogrubienie"/>
        </w:rPr>
        <w:t>6</w:t>
      </w:r>
      <w:r w:rsidR="00125919" w:rsidRPr="004C16D9">
        <w:rPr>
          <w:rStyle w:val="Ppogrubienie"/>
        </w:rPr>
        <w:t>4</w:t>
      </w:r>
      <w:r w:rsidRPr="004C16D9">
        <w:rPr>
          <w:rStyle w:val="Ppogrubienie"/>
        </w:rPr>
        <w:t xml:space="preserve">. </w:t>
      </w:r>
      <w:r w:rsidRPr="004C16D9">
        <w:t>W ustawie z dnia 24 maja 2000 r. o Krajowym Rejestrze Karnym (Dz. U. z 2024</w:t>
      </w:r>
      <w:r w:rsidR="000C4ED2" w:rsidRPr="004C16D9">
        <w:t> </w:t>
      </w:r>
      <w:r w:rsidRPr="004C16D9">
        <w:t>r. poz. 276</w:t>
      </w:r>
      <w:r w:rsidR="00E2637D" w:rsidRPr="004C16D9">
        <w:t xml:space="preserve"> oraz z 2025 r. poz. 1235</w:t>
      </w:r>
      <w:r w:rsidRPr="004C16D9">
        <w:t xml:space="preserve">) w art. 6 w ust. 1 pkt 7 otrzymuje brzmienie: </w:t>
      </w:r>
    </w:p>
    <w:p w14:paraId="4F00C253" w14:textId="5647B8F8" w:rsidR="005F3415" w:rsidRPr="004C16D9" w:rsidRDefault="00D4399D" w:rsidP="005F3415">
      <w:pPr>
        <w:pStyle w:val="ZPKTzmpktartykuempunktem"/>
      </w:pPr>
      <w:r>
        <w:t>„</w:t>
      </w:r>
      <w:r w:rsidR="005F3415" w:rsidRPr="004C16D9">
        <w:t>7)</w:t>
      </w:r>
      <w:r w:rsidR="001F001C" w:rsidRPr="004C16D9">
        <w:tab/>
      </w:r>
      <w:r w:rsidR="005F3415" w:rsidRPr="004C16D9">
        <w:t>Agencji Bezpieczeństwa Wewnętrznego, Agencji Wywiadu, Służbie Kontrwywiadu Wojskowego, Służbie Wywiadu Wojskowego, Policji, Straży Granicznej, Służbie Więziennej, Służbie Ochrony Państwa, Krajowej Administracji Skarbowej, Straży Marszałkowskiej, Biuru Nadzoru Wewnętrznego, Szefowi Krajowego Centrum Informacji Kryminalnych w zakresie, w jakim jest to konieczne do wykonywania nałożonych na nich zadań określonych w ustawie;”.</w:t>
      </w:r>
    </w:p>
    <w:p w14:paraId="6B2BB6CD" w14:textId="608C7EC6" w:rsidR="005F3415" w:rsidRPr="004C16D9" w:rsidRDefault="005F3415" w:rsidP="005F3415">
      <w:pPr>
        <w:pStyle w:val="ARTartustawynprozporzdzenia"/>
      </w:pPr>
      <w:r w:rsidRPr="004C16D9">
        <w:rPr>
          <w:rStyle w:val="Ppogrubienie"/>
        </w:rPr>
        <w:t xml:space="preserve">Art. </w:t>
      </w:r>
      <w:r w:rsidR="008B7D22" w:rsidRPr="004C16D9">
        <w:rPr>
          <w:rStyle w:val="Ppogrubienie"/>
        </w:rPr>
        <w:t>6</w:t>
      </w:r>
      <w:r w:rsidR="00125919" w:rsidRPr="004C16D9">
        <w:rPr>
          <w:rStyle w:val="Ppogrubienie"/>
        </w:rPr>
        <w:t>5</w:t>
      </w:r>
      <w:r w:rsidRPr="004C16D9">
        <w:rPr>
          <w:rStyle w:val="Ppogrubienie"/>
        </w:rPr>
        <w:t>.</w:t>
      </w:r>
      <w:r w:rsidRPr="004C16D9">
        <w:t xml:space="preserve"> W ustawie z dnia 20 lipca 2000 r. o ogłaszaniu aktów normatywnych i niektórych innych aktów prawnych (Dz. U. z 2019 r. poz. 1461) w art. 22 ust. 5 otrzymuje brzmienie: </w:t>
      </w:r>
    </w:p>
    <w:p w14:paraId="0710CFB6" w14:textId="6317846F" w:rsidR="005F3415" w:rsidRPr="004C16D9" w:rsidRDefault="00D4399D" w:rsidP="005F3415">
      <w:pPr>
        <w:pStyle w:val="ZUSTzmustartykuempunktem"/>
      </w:pPr>
      <w:r>
        <w:t>„</w:t>
      </w:r>
      <w:r w:rsidR="005F3415" w:rsidRPr="004C16D9">
        <w:t xml:space="preserve">5. Minister Obrony Narodowej, minister właściwy do spraw wewnętrznych, minister właściwy do spraw zagranicznych, Szef Agencji Bezpieczeństwa Wewnętrznego </w:t>
      </w:r>
      <w:r w:rsidR="005F3415" w:rsidRPr="004C16D9">
        <w:lastRenderedPageBreak/>
        <w:t>lub Szef Agencji Wywiadu wydają w postaci papierowej, w razie potrzeby, wyodrębnioną edycję dziennika urzędowego z aktami prawnymi zawierającymi informacje niejawne.”.</w:t>
      </w:r>
    </w:p>
    <w:p w14:paraId="2AFD28B3" w14:textId="75C4013B" w:rsidR="005F3415" w:rsidRPr="004C16D9" w:rsidRDefault="005F3415" w:rsidP="00813141">
      <w:pPr>
        <w:pStyle w:val="ARTartustawynprozporzdzenia"/>
      </w:pPr>
      <w:r w:rsidRPr="004C16D9">
        <w:rPr>
          <w:rStyle w:val="Ppogrubienie"/>
        </w:rPr>
        <w:t xml:space="preserve">Art. </w:t>
      </w:r>
      <w:r w:rsidR="008B7D22" w:rsidRPr="004C16D9">
        <w:rPr>
          <w:rStyle w:val="Ppogrubienie"/>
        </w:rPr>
        <w:t>6</w:t>
      </w:r>
      <w:r w:rsidR="00125919" w:rsidRPr="004C16D9">
        <w:rPr>
          <w:rStyle w:val="Ppogrubienie"/>
        </w:rPr>
        <w:t>6</w:t>
      </w:r>
      <w:r w:rsidRPr="004C16D9">
        <w:rPr>
          <w:rStyle w:val="Ppogrubienie"/>
        </w:rPr>
        <w:t>.</w:t>
      </w:r>
      <w:r w:rsidRPr="004C16D9">
        <w:t xml:space="preserve"> W ustawie z dnia 26 października 2000 r. o giełdach towarowych (</w:t>
      </w:r>
      <w:r w:rsidR="00813141" w:rsidRPr="004C16D9">
        <w:t>Dz. U. z 202</w:t>
      </w:r>
      <w:r w:rsidR="00E2637D" w:rsidRPr="004C16D9">
        <w:t>5</w:t>
      </w:r>
      <w:r w:rsidR="000C4ED2" w:rsidRPr="004C16D9">
        <w:t> </w:t>
      </w:r>
      <w:r w:rsidR="00813141" w:rsidRPr="004C16D9">
        <w:t xml:space="preserve">r. poz. </w:t>
      </w:r>
      <w:r w:rsidR="00E2637D" w:rsidRPr="004C16D9">
        <w:t>1119</w:t>
      </w:r>
      <w:r w:rsidRPr="004C16D9">
        <w:t xml:space="preserve">) w art. 54 w ust. 1 pkt 6 otrzymuje brzmienie: </w:t>
      </w:r>
    </w:p>
    <w:p w14:paraId="4D0F1B9D" w14:textId="7BE7E3BF" w:rsidR="005F3415" w:rsidRPr="004C16D9" w:rsidRDefault="00D4399D" w:rsidP="005F3415">
      <w:pPr>
        <w:pStyle w:val="ZPKTzmpktartykuempunktem"/>
      </w:pPr>
      <w:r>
        <w:t>„</w:t>
      </w:r>
      <w:r w:rsidR="005F3415" w:rsidRPr="004C16D9">
        <w:t>6)</w:t>
      </w:r>
      <w:r w:rsidR="001F001C" w:rsidRPr="004C16D9">
        <w:tab/>
      </w:r>
      <w:r w:rsidR="005F3415" w:rsidRPr="004C16D9">
        <w:t xml:space="preserve">Agencji Bezpieczeństwa Wewnętrznego, Służby Kontrwywiadu Wojskowego, Agencji Wywiadu, Służby Wywiadu Wojskowego, Policji, Żandarmerii Wojskowej, Straży Granicznej, Służby Więziennej, Służbie Ochrony Państwa i ich upoważnionych pisemnie funkcjonariuszy lub żołnierzy </w:t>
      </w:r>
      <w:r w:rsidR="001F001C" w:rsidRPr="004C16D9">
        <w:t xml:space="preserve">– </w:t>
      </w:r>
      <w:r w:rsidR="005F3415" w:rsidRPr="004C16D9">
        <w:t>w zakresie niezbędnym do przeprowadzenia postępowania sprawdzającego na podstawie przepisów o ochronie informacji niejawnych;”.</w:t>
      </w:r>
    </w:p>
    <w:p w14:paraId="57A345E7" w14:textId="6E8A91C8" w:rsidR="005F3415" w:rsidRPr="004C16D9" w:rsidRDefault="005F3415" w:rsidP="005F3415">
      <w:pPr>
        <w:pStyle w:val="ARTartustawynprozporzdzenia"/>
      </w:pPr>
      <w:r w:rsidRPr="004C16D9">
        <w:rPr>
          <w:rStyle w:val="Ppogrubienie"/>
        </w:rPr>
        <w:t>Art. 6</w:t>
      </w:r>
      <w:r w:rsidR="00125919" w:rsidRPr="004C16D9">
        <w:rPr>
          <w:rStyle w:val="Ppogrubienie"/>
        </w:rPr>
        <w:t>7</w:t>
      </w:r>
      <w:r w:rsidRPr="004C16D9">
        <w:rPr>
          <w:rStyle w:val="Ppogrubienie"/>
        </w:rPr>
        <w:t>.</w:t>
      </w:r>
      <w:r w:rsidRPr="004C16D9">
        <w:t xml:space="preserve"> W ustawie z dnia 9 listopada 2000 r. o repatriacji (</w:t>
      </w:r>
      <w:r w:rsidR="00E5246E" w:rsidRPr="004C16D9">
        <w:t>Dz. U.</w:t>
      </w:r>
      <w:r w:rsidRPr="004C16D9">
        <w:t xml:space="preserve"> z 2022 r. poz. 1105</w:t>
      </w:r>
      <w:r w:rsidR="00E2637D" w:rsidRPr="004C16D9">
        <w:t xml:space="preserve"> oraz z 2025 r. poz. 620 i 921</w:t>
      </w:r>
      <w:r w:rsidRPr="004C16D9">
        <w:t xml:space="preserve">) w art. 35 pkt 2 otrzymuje brzmienie: </w:t>
      </w:r>
    </w:p>
    <w:p w14:paraId="2DBD9007" w14:textId="7BD87AD0" w:rsidR="005F3415" w:rsidRPr="004C16D9" w:rsidRDefault="00D4399D" w:rsidP="005F3415">
      <w:pPr>
        <w:pStyle w:val="ZPKTzmpktartykuempunktem"/>
      </w:pPr>
      <w:r>
        <w:t>„</w:t>
      </w:r>
      <w:r w:rsidR="005F3415" w:rsidRPr="004C16D9">
        <w:t>2)</w:t>
      </w:r>
      <w:r w:rsidR="001F001C" w:rsidRPr="004C16D9">
        <w:tab/>
      </w:r>
      <w:r w:rsidR="005F3415" w:rsidRPr="004C16D9">
        <w:t>Radzie do Spraw Uchodźców, Policji, Straży Granicznej, Służbie Więziennej, Służbie Kontrwywiadu Wojskowego, Służbie Wywiadu Wojskowego, Żandarmerii Wojskowej, Agencji Bezpieczeństwa Wewnętrznego, Agencji Wywiadu, Służbie Ochrony Państwa, Państwowej Inspekcji Pracy, Szefowi Krajowego Centrum Informacji Kryminalnych i straży gminnej (miejskiej),”.</w:t>
      </w:r>
    </w:p>
    <w:p w14:paraId="5C4B1F9A" w14:textId="376D08E9" w:rsidR="005F3415" w:rsidRPr="004C16D9" w:rsidRDefault="005F3415" w:rsidP="005F3415">
      <w:pPr>
        <w:pStyle w:val="ARTartustawynprozporzdzenia"/>
      </w:pPr>
      <w:r w:rsidRPr="004C16D9">
        <w:rPr>
          <w:rStyle w:val="Ppogrubienie"/>
        </w:rPr>
        <w:t>Art. 6</w:t>
      </w:r>
      <w:r w:rsidR="00125919" w:rsidRPr="004C16D9">
        <w:rPr>
          <w:rStyle w:val="Ppogrubienie"/>
        </w:rPr>
        <w:t>8</w:t>
      </w:r>
      <w:r w:rsidRPr="004C16D9">
        <w:rPr>
          <w:rStyle w:val="Ppogrubienie"/>
        </w:rPr>
        <w:t>.</w:t>
      </w:r>
      <w:r w:rsidRPr="004C16D9">
        <w:t xml:space="preserve"> W ustawie z dnia 29 listopada 2000 r. o obrocie z zagranicą towarami, technologiami i usługami o znaczeniu strategicznym dla bezpieczeństwa państwa, a także dla utrzymania międzynarodowego pokoju i bezpieczeństwa (Dz. U. z 2023 r. poz. 1582) w art. 21h ust. 2 otrzymuje brzmienie: </w:t>
      </w:r>
    </w:p>
    <w:p w14:paraId="49084697" w14:textId="1E4B3266" w:rsidR="005F3415" w:rsidRPr="004C16D9" w:rsidRDefault="00D4399D" w:rsidP="005F3415">
      <w:pPr>
        <w:pStyle w:val="ZUSTzmustartykuempunktem"/>
      </w:pPr>
      <w:r>
        <w:t>„</w:t>
      </w:r>
      <w:r w:rsidR="005F3415" w:rsidRPr="004C16D9">
        <w:t>2. Szef ABW, przed wydaniem świadectwa wiarygodności odbiorcy, może wystąpić do organu kontroli obrotu, Szefa Agencji Wywiadu, Szefa Służby Wywiadu Wojskowego, Szefa Służby Kontrwywiadu Wojskowego, Komendanta Głównego Policji, Komendanta Głównego Straży Granicznej, ministra właściwego do spraw zagranicznych oraz ministra właściwego do spraw finansów publicznych o przekazanie stanowiska o braku przeciwwskazań do wydania świadectwa wiarygodności odbiorcy. Przepisy art. 12 ust. 2 i art. 12a stosuje się odpowiednio.”.</w:t>
      </w:r>
    </w:p>
    <w:p w14:paraId="5D88DB0E" w14:textId="57991346" w:rsidR="005F3415" w:rsidRPr="004C16D9" w:rsidRDefault="005F3415" w:rsidP="00813141">
      <w:pPr>
        <w:pStyle w:val="ARTartustawynprozporzdzenia"/>
      </w:pPr>
      <w:r w:rsidRPr="004C16D9">
        <w:rPr>
          <w:rStyle w:val="Ppogrubienie"/>
        </w:rPr>
        <w:t xml:space="preserve">Art. </w:t>
      </w:r>
      <w:r w:rsidR="00125919" w:rsidRPr="004C16D9">
        <w:rPr>
          <w:rStyle w:val="Ppogrubienie"/>
        </w:rPr>
        <w:t>69</w:t>
      </w:r>
      <w:r w:rsidRPr="004C16D9">
        <w:rPr>
          <w:rStyle w:val="Ppogrubienie"/>
        </w:rPr>
        <w:t>.</w:t>
      </w:r>
      <w:r w:rsidRPr="004C16D9">
        <w:t xml:space="preserve"> W ustawie z dnia 29 listopada 2000 r. </w:t>
      </w:r>
      <w:r w:rsidR="001F001C" w:rsidRPr="004C16D9">
        <w:t xml:space="preserve">– </w:t>
      </w:r>
      <w:r w:rsidRPr="004C16D9">
        <w:t>Prawo atomowe (</w:t>
      </w:r>
      <w:r w:rsidR="00813141" w:rsidRPr="004C16D9">
        <w:t>Dz. U. z 2024 r. poz. 1277</w:t>
      </w:r>
      <w:r w:rsidR="00797F5B" w:rsidRPr="004C16D9">
        <w:t>, 1897 i 1907</w:t>
      </w:r>
      <w:r w:rsidRPr="004C16D9">
        <w:t xml:space="preserve">) w art. 63 ust. 4 otrzymuje brzmienie: </w:t>
      </w:r>
    </w:p>
    <w:p w14:paraId="66489DDF" w14:textId="36BC202C" w:rsidR="005F3415" w:rsidRPr="004C16D9" w:rsidRDefault="00D4399D" w:rsidP="005F3415">
      <w:pPr>
        <w:pStyle w:val="ZUSTzmustartykuempunktem"/>
      </w:pPr>
      <w:r>
        <w:t>„</w:t>
      </w:r>
      <w:r w:rsidR="005F3415" w:rsidRPr="004C16D9">
        <w:t xml:space="preserve">4. Prezes Rady Ministrów określi, w drodze rozporządzenia, sposób sprawowania nadzoru i przeprowadzania kontroli w Agencji Bezpieczeństwa Wewnętrznego i Agencji </w:t>
      </w:r>
      <w:r w:rsidR="005F3415" w:rsidRPr="004C16D9">
        <w:lastRenderedPageBreak/>
        <w:t>Wywiadu przez organy dozoru jądrowego, z uwzględnieniem trybu przygotowania kontroli, dokumentowania czynności kontrolnych, sporządzania protokołu kontroli, wystąpienia pokontrolnego i informacji o wynikach kontroli.”.</w:t>
      </w:r>
    </w:p>
    <w:p w14:paraId="0ADD6289" w14:textId="7D6080B2" w:rsidR="005F3415" w:rsidRPr="004C16D9" w:rsidRDefault="005F3415" w:rsidP="00813141">
      <w:pPr>
        <w:pStyle w:val="ARTartustawynprozporzdzenia"/>
      </w:pPr>
      <w:r w:rsidRPr="004C16D9">
        <w:rPr>
          <w:rStyle w:val="Ppogrubienie"/>
        </w:rPr>
        <w:t xml:space="preserve">Art. </w:t>
      </w:r>
      <w:r w:rsidR="00E25D3B" w:rsidRPr="004C16D9">
        <w:rPr>
          <w:rStyle w:val="Ppogrubienie"/>
        </w:rPr>
        <w:t>7</w:t>
      </w:r>
      <w:r w:rsidR="00125919" w:rsidRPr="004C16D9">
        <w:rPr>
          <w:rStyle w:val="Ppogrubienie"/>
        </w:rPr>
        <w:t>0</w:t>
      </w:r>
      <w:r w:rsidRPr="004C16D9">
        <w:rPr>
          <w:rStyle w:val="Ppogrubienie"/>
        </w:rPr>
        <w:t xml:space="preserve">. </w:t>
      </w:r>
      <w:r w:rsidRPr="004C16D9">
        <w:t>W ustawie z dnia 21 grudnia 2000 r. o dozorze technicznym (</w:t>
      </w:r>
      <w:r w:rsidR="00813141" w:rsidRPr="004C16D9">
        <w:t>Dz. U. z 2024 r. poz. 1194</w:t>
      </w:r>
      <w:r w:rsidRPr="004C16D9">
        <w:t xml:space="preserve">) w art. 24 ust. 2 otrzymuje brzmienie: </w:t>
      </w:r>
    </w:p>
    <w:p w14:paraId="6A19D22C" w14:textId="12B36DAE" w:rsidR="005F3415" w:rsidRPr="004C16D9" w:rsidRDefault="00D4399D" w:rsidP="005F3415">
      <w:pPr>
        <w:pStyle w:val="ZUSTzmustartykuempunktem"/>
      </w:pPr>
      <w:r>
        <w:t>„</w:t>
      </w:r>
      <w:r w:rsidR="005F3415" w:rsidRPr="004C16D9">
        <w:t>2. Czynności dozoru technicznego w jednostkach organizacyjnych Policji, Straży Granicznej, Państwowej Straży Pożarnej, Agencji Bezpieczeństwa Wewnętrznego oraz Agencji Wywiadu wykonują inspektorzy, którzy na podstawie odrębnych przepisów są uprawnieni do dostępu do informacji niejawnych.”.</w:t>
      </w:r>
    </w:p>
    <w:p w14:paraId="7BA0C8DC" w14:textId="1001B176" w:rsidR="005F3415" w:rsidRPr="004C16D9" w:rsidRDefault="005F3415" w:rsidP="005F3415">
      <w:pPr>
        <w:pStyle w:val="ARTartustawynprozporzdzenia"/>
      </w:pPr>
      <w:r w:rsidRPr="004C16D9">
        <w:rPr>
          <w:rStyle w:val="Ppogrubienie"/>
        </w:rPr>
        <w:t xml:space="preserve">Art. </w:t>
      </w:r>
      <w:r w:rsidR="008B7D22" w:rsidRPr="004C16D9">
        <w:rPr>
          <w:rStyle w:val="Ppogrubienie"/>
        </w:rPr>
        <w:t>7</w:t>
      </w:r>
      <w:r w:rsidR="00125919" w:rsidRPr="004C16D9">
        <w:rPr>
          <w:rStyle w:val="Ppogrubienie"/>
        </w:rPr>
        <w:t>1</w:t>
      </w:r>
      <w:r w:rsidRPr="004C16D9">
        <w:rPr>
          <w:rStyle w:val="Ppogrubienie"/>
        </w:rPr>
        <w:t>.</w:t>
      </w:r>
      <w:r w:rsidRPr="004C16D9">
        <w:t xml:space="preserve"> W ustawie z dnia 6 lipca 2001 r. o przetwarzaniu informacji kryminalnych (Dz. U. z 2024 r. poz. 376</w:t>
      </w:r>
      <w:r w:rsidR="00797F5B" w:rsidRPr="004C16D9">
        <w:t xml:space="preserve"> oraz z 2025 r. poz. 820</w:t>
      </w:r>
      <w:r w:rsidRPr="004C16D9">
        <w:t xml:space="preserve">) w art. 19 uchyla się pkt 2a. </w:t>
      </w:r>
    </w:p>
    <w:p w14:paraId="624688D2" w14:textId="23AB6A73" w:rsidR="005F3415" w:rsidRPr="004C16D9" w:rsidRDefault="005F3415" w:rsidP="005F3415">
      <w:pPr>
        <w:pStyle w:val="ARTartustawynprozporzdzenia"/>
      </w:pPr>
      <w:r w:rsidRPr="004C16D9">
        <w:rPr>
          <w:rStyle w:val="Ppogrubienie"/>
        </w:rPr>
        <w:t xml:space="preserve">Art. </w:t>
      </w:r>
      <w:r w:rsidR="008B7D22" w:rsidRPr="004C16D9">
        <w:rPr>
          <w:rStyle w:val="Ppogrubienie"/>
        </w:rPr>
        <w:t>7</w:t>
      </w:r>
      <w:r w:rsidR="00125919" w:rsidRPr="004C16D9">
        <w:rPr>
          <w:rStyle w:val="Ppogrubienie"/>
        </w:rPr>
        <w:t>2</w:t>
      </w:r>
      <w:r w:rsidRPr="004C16D9">
        <w:rPr>
          <w:rStyle w:val="Ppogrubienie"/>
        </w:rPr>
        <w:t xml:space="preserve">. </w:t>
      </w:r>
      <w:r w:rsidRPr="004C16D9">
        <w:t xml:space="preserve">W ustawie z dnia 27 lipca 2001 r. </w:t>
      </w:r>
      <w:r w:rsidR="004B7255" w:rsidRPr="004C16D9">
        <w:t>– P</w:t>
      </w:r>
      <w:r w:rsidRPr="004C16D9">
        <w:t>rawo o ustroju sądów powszechnych (Dz. U. z 2024 r. poz. 334</w:t>
      </w:r>
      <w:r w:rsidR="00797F5B" w:rsidRPr="004C16D9">
        <w:t>, z późn. zm.</w:t>
      </w:r>
      <w:r w:rsidR="00797F5B" w:rsidRPr="004C16D9">
        <w:rPr>
          <w:rStyle w:val="Odwoanieprzypisudolnego"/>
        </w:rPr>
        <w:footnoteReference w:id="13"/>
      </w:r>
      <w:r w:rsidR="00797F5B" w:rsidRPr="004C16D9">
        <w:rPr>
          <w:vertAlign w:val="superscript"/>
        </w:rPr>
        <w:t>)</w:t>
      </w:r>
      <w:r w:rsidRPr="004C16D9">
        <w:t xml:space="preserve">) wprowadza się następujące zmiany: </w:t>
      </w:r>
    </w:p>
    <w:p w14:paraId="46FBC584" w14:textId="5D24B698" w:rsidR="005F3415" w:rsidRPr="004C16D9" w:rsidRDefault="005F3415" w:rsidP="005F3415">
      <w:pPr>
        <w:pStyle w:val="PKTpunkt"/>
      </w:pPr>
      <w:r w:rsidRPr="004C16D9">
        <w:t>1)</w:t>
      </w:r>
      <w:r w:rsidR="00786549" w:rsidRPr="004C16D9">
        <w:tab/>
      </w:r>
      <w:r w:rsidRPr="004C16D9">
        <w:t xml:space="preserve">w art. 16 w § 1 pkt 5 otrzymuje brzmienie: </w:t>
      </w:r>
    </w:p>
    <w:p w14:paraId="43D54201" w14:textId="32EC5542" w:rsidR="005F3415" w:rsidRPr="004C16D9" w:rsidRDefault="00D4399D" w:rsidP="005F3415">
      <w:pPr>
        <w:pStyle w:val="ZPKTzmpktartykuempunktem"/>
      </w:pPr>
      <w:r>
        <w:t>„</w:t>
      </w:r>
      <w:r w:rsidR="005F3415" w:rsidRPr="004C16D9">
        <w:t>5)</w:t>
      </w:r>
      <w:r w:rsidR="00786549" w:rsidRPr="004C16D9">
        <w:tab/>
      </w:r>
      <w:r w:rsidR="005F3415" w:rsidRPr="004C16D9">
        <w:t xml:space="preserve">kontroli danych telekomunikacyjnych, pocztowych i internetowych </w:t>
      </w:r>
      <w:r w:rsidR="00786549" w:rsidRPr="004C16D9">
        <w:t xml:space="preserve">– </w:t>
      </w:r>
      <w:r w:rsidR="005F3415" w:rsidRPr="004C16D9">
        <w:t>do spraw związanych z kontrolą pozyskiwania danych telekomunikacyjnych, pocztowych i internetowych przez Policję, Agencję Bezpieczeństwa Wewnętrznego, Straż Graniczną, Służbę Ochrony Państwa, Służbę Celno-Skarbową</w:t>
      </w:r>
      <w:r w:rsidR="007F5E28" w:rsidRPr="004C16D9">
        <w:t xml:space="preserve"> i</w:t>
      </w:r>
      <w:r w:rsidR="005F3415" w:rsidRPr="004C16D9">
        <w:t xml:space="preserve"> Biuro Nadzoru Wewnętrznego.”;</w:t>
      </w:r>
    </w:p>
    <w:p w14:paraId="6751ED2A" w14:textId="3E053789" w:rsidR="005F3415" w:rsidRPr="004C16D9" w:rsidRDefault="005F3415" w:rsidP="005F3415">
      <w:pPr>
        <w:pStyle w:val="PKTpunkt"/>
      </w:pPr>
      <w:r w:rsidRPr="004C16D9">
        <w:t>2)</w:t>
      </w:r>
      <w:r w:rsidR="00786549" w:rsidRPr="004C16D9">
        <w:tab/>
      </w:r>
      <w:r w:rsidRPr="004C16D9">
        <w:t xml:space="preserve">w art. 54 w § 16 pkt 12 otrzymuje brzmienie: </w:t>
      </w:r>
    </w:p>
    <w:p w14:paraId="4D044511" w14:textId="31120906" w:rsidR="005F3415" w:rsidRPr="004C16D9" w:rsidRDefault="00D4399D" w:rsidP="005F3415">
      <w:pPr>
        <w:pStyle w:val="ZPKTzmpktartykuempunktem"/>
      </w:pPr>
      <w:r>
        <w:t>„</w:t>
      </w:r>
      <w:r w:rsidR="005F3415" w:rsidRPr="004C16D9">
        <w:t>12)</w:t>
      </w:r>
      <w:r w:rsidR="00786549" w:rsidRPr="004C16D9">
        <w:tab/>
      </w:r>
      <w:r w:rsidR="005F3415" w:rsidRPr="004C16D9">
        <w:t>funkcjonariuszy Policji, Straży Granicznej, Służby Ochrony Państwa, w tym inspektorów Biura Nadzoru Wewnętrznego oraz funkcjonariuszy Służby Więziennej, Agencji Bezpieczeństwa Wewnętrznego, Agencji Wywiadu, Służby Wywiadu Wojskowego, Służby Kontrwywiadu Wojskowego, Służby Celno</w:t>
      </w:r>
      <w:r w:rsidR="00101BD7" w:rsidRPr="004C16D9">
        <w:noBreakHyphen/>
      </w:r>
      <w:r w:rsidR="005F3415" w:rsidRPr="004C16D9">
        <w:t xml:space="preserve">Skarbowej, Straży Ochrony Kolei, żołnierzy Żandarmerii Wojskowej i pracowników Krajowej Administracji Skarbowej </w:t>
      </w:r>
      <w:r w:rsidR="00101BD7" w:rsidRPr="004C16D9">
        <w:t xml:space="preserve">– </w:t>
      </w:r>
      <w:r w:rsidR="005F3415" w:rsidRPr="004C16D9">
        <w:t>w trakcie pełnienia czynności służbowych,”;</w:t>
      </w:r>
    </w:p>
    <w:p w14:paraId="37DA6ABA" w14:textId="1A3C0705" w:rsidR="005F3415" w:rsidRPr="004C16D9" w:rsidRDefault="005F3415" w:rsidP="005F3415">
      <w:pPr>
        <w:pStyle w:val="PKTpunkt"/>
      </w:pPr>
      <w:r w:rsidRPr="004C16D9">
        <w:t>3)</w:t>
      </w:r>
      <w:r w:rsidR="00786549" w:rsidRPr="004C16D9">
        <w:tab/>
      </w:r>
      <w:r w:rsidRPr="004C16D9">
        <w:t xml:space="preserve">w art. 175a § 3 otrzymuje brzmienie: </w:t>
      </w:r>
    </w:p>
    <w:p w14:paraId="513D3B55" w14:textId="6C522A05" w:rsidR="005F3415" w:rsidRPr="004C16D9" w:rsidRDefault="00D4399D" w:rsidP="005F3415">
      <w:pPr>
        <w:pStyle w:val="ZUSTzmustartykuempunktem"/>
      </w:pPr>
      <w:r>
        <w:t>„</w:t>
      </w:r>
      <w:r w:rsidR="005F3415" w:rsidRPr="004C16D9">
        <w:t xml:space="preserve">§ 3 Instytucją łącznikową, w rozumieniu przepisów rozporządzenia Parlamentu Europejskiego i Rady (WE) nr 987/2009 z dnia 16 września 2009 r. dotyczącego </w:t>
      </w:r>
      <w:r w:rsidR="005F3415" w:rsidRPr="004C16D9">
        <w:lastRenderedPageBreak/>
        <w:t xml:space="preserve">wykonywania rozporządzenia (WE) nr 883/2004 w sprawie koordynacji systemów zabezpieczenia społecznego, w odniesieniu do uposażeń sędziów w stanie spoczynku oraz uposażeń rodzinnych członków rodzin sędziów i sędziów w stanie spoczynku, podlegających przepisom o koordynacji systemów zabezpieczenia społecznego, przysługujących z budżetu państwa na podstawie przepisów niniejszej ustawy, jest organ emerytalny określony przez ministra właściwego do spraw wewnętrznych w przepisach wykonawczych wydanych na podstawie art. 32 ust. 2a ustawy z dnia 18 lutego 1994 r. </w:t>
      </w:r>
      <w:r w:rsidR="00D96054" w:rsidRPr="004C16D9">
        <w:t>o zaopatrzeniu emerytalnym funkcjonariuszy służb mundurowych oraz ich rodzin</w:t>
      </w:r>
      <w:r w:rsidR="001D16FC" w:rsidRPr="004C16D9">
        <w:t xml:space="preserve"> </w:t>
      </w:r>
      <w:r w:rsidR="007F35CA" w:rsidRPr="004C16D9">
        <w:t xml:space="preserve">(Dz. U. </w:t>
      </w:r>
      <w:r w:rsidR="00127188" w:rsidRPr="004C16D9">
        <w:t>z 2024 r. poz. 1121, 1243, 1562 i 1871 oraz z 2025 r. poz.</w:t>
      </w:r>
      <w:r w:rsidR="002E317A">
        <w:t xml:space="preserve"> 1366 i</w:t>
      </w:r>
      <w:r w:rsidR="00127188" w:rsidRPr="004C16D9">
        <w:t xml:space="preserve"> …</w:t>
      </w:r>
      <w:r w:rsidR="007F35CA" w:rsidRPr="004C16D9">
        <w:t>)</w:t>
      </w:r>
      <w:r w:rsidR="005F3415" w:rsidRPr="004C16D9">
        <w:t>.”.</w:t>
      </w:r>
    </w:p>
    <w:p w14:paraId="351A1CF2" w14:textId="1E1382CC" w:rsidR="005F3415" w:rsidRPr="004C16D9" w:rsidRDefault="005F3415" w:rsidP="005F3415">
      <w:pPr>
        <w:pStyle w:val="ARTartustawynprozporzdzenia"/>
      </w:pPr>
      <w:r w:rsidRPr="004C16D9">
        <w:rPr>
          <w:rStyle w:val="Ppogrubienie"/>
        </w:rPr>
        <w:t xml:space="preserve">Art. </w:t>
      </w:r>
      <w:r w:rsidR="008B7D22" w:rsidRPr="004C16D9">
        <w:rPr>
          <w:rStyle w:val="Ppogrubienie"/>
        </w:rPr>
        <w:t>7</w:t>
      </w:r>
      <w:r w:rsidR="00125919" w:rsidRPr="004C16D9">
        <w:rPr>
          <w:rStyle w:val="Ppogrubienie"/>
        </w:rPr>
        <w:t>3</w:t>
      </w:r>
      <w:r w:rsidRPr="004C16D9">
        <w:rPr>
          <w:rStyle w:val="Ppogrubienie"/>
        </w:rPr>
        <w:t>.</w:t>
      </w:r>
      <w:r w:rsidRPr="004C16D9">
        <w:t xml:space="preserve"> W ustawie </w:t>
      </w:r>
      <w:r w:rsidR="005A0F7F" w:rsidRPr="004C16D9">
        <w:t>z dnia</w:t>
      </w:r>
      <w:r w:rsidRPr="004C16D9">
        <w:t xml:space="preserve"> 6 września 2001 r. o transporcie drogowym (Dz. U. z 202</w:t>
      </w:r>
      <w:r w:rsidR="00303D7B" w:rsidRPr="004C16D9">
        <w:t>4</w:t>
      </w:r>
      <w:r w:rsidRPr="004C16D9">
        <w:t xml:space="preserve"> r. poz. </w:t>
      </w:r>
      <w:r w:rsidR="00786549" w:rsidRPr="004C16D9">
        <w:t>1539</w:t>
      </w:r>
      <w:r w:rsidR="00797F5B" w:rsidRPr="004C16D9">
        <w:t xml:space="preserve">, </w:t>
      </w:r>
      <w:r w:rsidR="00786549" w:rsidRPr="004C16D9">
        <w:t>154</w:t>
      </w:r>
      <w:r w:rsidR="00FB29E8" w:rsidRPr="004C16D9">
        <w:t>4</w:t>
      </w:r>
      <w:r w:rsidR="00797F5B" w:rsidRPr="004C16D9">
        <w:t xml:space="preserve"> i 1855</w:t>
      </w:r>
      <w:r w:rsidRPr="004C16D9">
        <w:t xml:space="preserve">) w art. 55b w ust. 1 uchyla się pkt 6. </w:t>
      </w:r>
    </w:p>
    <w:p w14:paraId="55409DA9" w14:textId="5E5743AC" w:rsidR="005A0F7F" w:rsidRPr="004C16D9" w:rsidRDefault="009E0477" w:rsidP="00813141">
      <w:pPr>
        <w:pStyle w:val="ARTartustawynprozporzdzenia"/>
      </w:pPr>
      <w:r w:rsidRPr="00302623">
        <w:rPr>
          <w:rStyle w:val="Ppogrubienie"/>
        </w:rPr>
        <w:t>Art.</w:t>
      </w:r>
      <w:r w:rsidR="00302623">
        <w:rPr>
          <w:rStyle w:val="Ppogrubienie"/>
        </w:rPr>
        <w:t> </w:t>
      </w:r>
      <w:r w:rsidRPr="00302623">
        <w:rPr>
          <w:rStyle w:val="Ppogrubienie"/>
        </w:rPr>
        <w:t>74.</w:t>
      </w:r>
      <w:r w:rsidRPr="004C16D9">
        <w:t xml:space="preserve"> </w:t>
      </w:r>
      <w:bookmarkStart w:id="28" w:name="_Hlk172833779"/>
      <w:r w:rsidRPr="004C16D9">
        <w:t>W ustawie z dnia 24 kwietnia 2003 r. o działalności pożytku publicznego i o wolontariacie</w:t>
      </w:r>
      <w:bookmarkEnd w:id="28"/>
      <w:r w:rsidRPr="004C16D9">
        <w:t xml:space="preserve"> (</w:t>
      </w:r>
      <w:r w:rsidR="00813141" w:rsidRPr="004C16D9">
        <w:t xml:space="preserve">Dz. U. z </w:t>
      </w:r>
      <w:r w:rsidR="00127188" w:rsidRPr="004C16D9">
        <w:t xml:space="preserve">2025 </w:t>
      </w:r>
      <w:r w:rsidR="00813141" w:rsidRPr="004C16D9">
        <w:t xml:space="preserve">r. poz. </w:t>
      </w:r>
      <w:r w:rsidR="00127188" w:rsidRPr="004C16D9">
        <w:t>1338</w:t>
      </w:r>
      <w:r w:rsidRPr="004C16D9">
        <w:t xml:space="preserve">) </w:t>
      </w:r>
      <w:r w:rsidR="005A0F7F" w:rsidRPr="004C16D9">
        <w:t xml:space="preserve">w art. 23: </w:t>
      </w:r>
    </w:p>
    <w:p w14:paraId="68356537" w14:textId="03C07279" w:rsidR="005A0F7F" w:rsidRPr="004C16D9" w:rsidRDefault="005A0F7F" w:rsidP="005A0F7F">
      <w:pPr>
        <w:pStyle w:val="PKTpunkt"/>
      </w:pPr>
      <w:r w:rsidRPr="004C16D9">
        <w:t>1)</w:t>
      </w:r>
      <w:r w:rsidRPr="004C16D9">
        <w:tab/>
        <w:t>w ust. 6d w pkt 5 w lit. f kropkę zastępuje się przecinkiem i dodaje się lit. g w brzmieniu:</w:t>
      </w:r>
    </w:p>
    <w:p w14:paraId="3165B0C8" w14:textId="1C1D4A98" w:rsidR="005A0F7F" w:rsidRPr="004C16D9" w:rsidRDefault="005A0F7F" w:rsidP="005A0F7F">
      <w:pPr>
        <w:pStyle w:val="ZLITzmlitartykuempunktem"/>
      </w:pPr>
      <w:r w:rsidRPr="004C16D9">
        <w:t>„g)</w:t>
      </w:r>
      <w:r w:rsidRPr="004C16D9">
        <w:tab/>
        <w:t>spełnianiu przesłanek do zakwalifikowania jako instytucji obowiązanej w rozumieniu przepisów ustawy z dnia 1 marca 2018 r. o przeciwdziałaniu praniu pieniędzy oraz finansowaniu terroryzmu (Dz. U. z 202</w:t>
      </w:r>
      <w:r w:rsidR="00B82A62" w:rsidRPr="004C16D9">
        <w:t>5 r. poz. 644</w:t>
      </w:r>
      <w:r w:rsidRPr="004C16D9">
        <w:t>).”;</w:t>
      </w:r>
    </w:p>
    <w:p w14:paraId="7FC11DE4" w14:textId="50A2AC2D" w:rsidR="005A0F7F" w:rsidRPr="004C16D9" w:rsidRDefault="005A0F7F" w:rsidP="005A0F7F">
      <w:pPr>
        <w:pStyle w:val="PKTpunkt"/>
      </w:pPr>
      <w:r w:rsidRPr="004C16D9">
        <w:t>2)</w:t>
      </w:r>
      <w:r w:rsidRPr="004C16D9">
        <w:tab/>
        <w:t>w ust. 6e w pkt 5 w lit. j kropkę zastępuje się przecinkiem i dodaje się lit. k w brzmieniu:</w:t>
      </w:r>
    </w:p>
    <w:p w14:paraId="645CECEE" w14:textId="1AA89682" w:rsidR="005A0F7F" w:rsidRPr="004C16D9" w:rsidRDefault="005A0F7F" w:rsidP="005A0F7F">
      <w:pPr>
        <w:pStyle w:val="ZLITzmlitartykuempunktem"/>
      </w:pPr>
      <w:r w:rsidRPr="004C16D9">
        <w:t>„k)</w:t>
      </w:r>
      <w:r w:rsidRPr="004C16D9">
        <w:tab/>
        <w:t>spełnianiu przesłanek do zakwalifikowania jako instytucji obowiązanej w rozumieniu przepisów ustawy z dnia 1 marca 2018 r. o przeciwdziałaniu praniu pieniędzy oraz finansowaniu terroryzmu.”.</w:t>
      </w:r>
    </w:p>
    <w:p w14:paraId="45D54D6D" w14:textId="39A379F8" w:rsidR="005F3415" w:rsidRPr="004C16D9" w:rsidRDefault="005F3415" w:rsidP="00A52B93">
      <w:pPr>
        <w:pStyle w:val="ARTartustawynprozporzdzenia"/>
      </w:pPr>
      <w:r w:rsidRPr="004C16D9">
        <w:rPr>
          <w:rStyle w:val="Ppogrubienie"/>
        </w:rPr>
        <w:t xml:space="preserve">Art. </w:t>
      </w:r>
      <w:r w:rsidR="008B7D22" w:rsidRPr="004C16D9">
        <w:rPr>
          <w:rStyle w:val="Ppogrubienie"/>
        </w:rPr>
        <w:t>7</w:t>
      </w:r>
      <w:r w:rsidR="00DA0E04" w:rsidRPr="004C16D9">
        <w:rPr>
          <w:rStyle w:val="Ppogrubienie"/>
        </w:rPr>
        <w:t>5</w:t>
      </w:r>
      <w:r w:rsidRPr="004C16D9">
        <w:rPr>
          <w:rStyle w:val="Ppogrubienie"/>
        </w:rPr>
        <w:t>.</w:t>
      </w:r>
      <w:r w:rsidRPr="004C16D9">
        <w:t xml:space="preserve"> W ustawie z dnia 24 maja 2002 r. o Agencji Bezpieczeństwa Wewnętrznego oraz Agencji Wywiadu (</w:t>
      </w:r>
      <w:r w:rsidR="00B82A62" w:rsidRPr="004C16D9">
        <w:t>Dz. U. z 2025 r. poz. 902</w:t>
      </w:r>
      <w:r w:rsidR="00ED2EE0">
        <w:t xml:space="preserve"> i 1366</w:t>
      </w:r>
      <w:r w:rsidRPr="004C16D9">
        <w:t xml:space="preserve">) wprowadza się następujące zmiany: </w:t>
      </w:r>
    </w:p>
    <w:p w14:paraId="20BC9F4B" w14:textId="0CAC9F97" w:rsidR="004B7255" w:rsidRPr="004C16D9" w:rsidRDefault="005F3415" w:rsidP="004B7255">
      <w:pPr>
        <w:pStyle w:val="PKTpunkt"/>
      </w:pPr>
      <w:r w:rsidRPr="004C16D9">
        <w:t>1)</w:t>
      </w:r>
      <w:r w:rsidR="004B7255" w:rsidRPr="004C16D9">
        <w:tab/>
        <w:t>w art. 5 w ust. 1:</w:t>
      </w:r>
    </w:p>
    <w:p w14:paraId="7F37D25D" w14:textId="77777777" w:rsidR="004B7255" w:rsidRPr="004C16D9" w:rsidRDefault="004B7255" w:rsidP="004B7255">
      <w:pPr>
        <w:pStyle w:val="LITlitera"/>
      </w:pPr>
      <w:r w:rsidRPr="004C16D9">
        <w:t>a)</w:t>
      </w:r>
      <w:r w:rsidRPr="004C16D9">
        <w:tab/>
        <w:t>w pkt 2 w lit. f na końcu dodaje się przecinek i dodaje się lit. g i h w brzmieniu:</w:t>
      </w:r>
    </w:p>
    <w:p w14:paraId="1B8E3CFD" w14:textId="27EFF63B" w:rsidR="004B7255" w:rsidRPr="004C16D9" w:rsidRDefault="00D4399D" w:rsidP="004B7255">
      <w:pPr>
        <w:pStyle w:val="ZLITLITzmlitliter"/>
      </w:pPr>
      <w:r>
        <w:t>„</w:t>
      </w:r>
      <w:r w:rsidR="004B7255" w:rsidRPr="004C16D9">
        <w:t>g)</w:t>
      </w:r>
      <w:r w:rsidR="004B7255" w:rsidRPr="004C16D9">
        <w:tab/>
        <w:t>przeciwko porządkowi publicznemu, określonych w art. 258, wiarygodności dokumentów, określonych w art. 270</w:t>
      </w:r>
      <w:r w:rsidR="009009B3" w:rsidRPr="004C16D9">
        <w:t>–</w:t>
      </w:r>
      <w:r w:rsidR="004B7255" w:rsidRPr="004C16D9">
        <w:t>273 i art. 277a § 1, mieniu, określonych w art. 286, obrotowi gospodarczemu, określonych w art. 296</w:t>
      </w:r>
      <w:r w:rsidR="009009B3" w:rsidRPr="004C16D9">
        <w:t>–</w:t>
      </w:r>
      <w:r w:rsidR="004B7255" w:rsidRPr="004C16D9">
        <w:t xml:space="preserve">297, art. 299 i art. 305, obrotowi pieniędzmi i papierami wartościowymi, określonych w art. 310, ustawy z dnia 6 czerwca 1997 r. </w:t>
      </w:r>
      <w:r w:rsidR="009009B3" w:rsidRPr="004C16D9">
        <w:t xml:space="preserve">– </w:t>
      </w:r>
      <w:r w:rsidR="004B7255" w:rsidRPr="004C16D9">
        <w:t>Kodeks karny, a także o których mowa w art. 586</w:t>
      </w:r>
      <w:r w:rsidR="009009B3" w:rsidRPr="004C16D9">
        <w:t>–</w:t>
      </w:r>
      <w:r w:rsidR="004B7255" w:rsidRPr="004C16D9">
        <w:t xml:space="preserve">592 ustawy z dnia 15 września 2000 r. </w:t>
      </w:r>
      <w:r w:rsidR="009009B3" w:rsidRPr="004C16D9">
        <w:t xml:space="preserve">– </w:t>
      </w:r>
      <w:r w:rsidR="004B7255" w:rsidRPr="004C16D9">
        <w:t>Kodeks spółek handlowych (</w:t>
      </w:r>
      <w:r w:rsidR="00E5246E" w:rsidRPr="004C16D9">
        <w:t>Dz. U.</w:t>
      </w:r>
      <w:r w:rsidR="004B7255" w:rsidRPr="004C16D9">
        <w:t xml:space="preserve"> z 2024 r. poz. 18</w:t>
      </w:r>
      <w:r w:rsidR="005266CB" w:rsidRPr="004C16D9">
        <w:t xml:space="preserve"> i 96</w:t>
      </w:r>
      <w:r w:rsidR="004B7255" w:rsidRPr="004C16D9">
        <w:t>) oraz określonych w art. 179</w:t>
      </w:r>
      <w:r w:rsidR="009009B3" w:rsidRPr="004C16D9">
        <w:t>–</w:t>
      </w:r>
      <w:r w:rsidR="004B7255" w:rsidRPr="004C16D9">
        <w:t xml:space="preserve">183 ustawy z dnia 29 </w:t>
      </w:r>
      <w:r w:rsidR="004B7255" w:rsidRPr="004C16D9">
        <w:lastRenderedPageBreak/>
        <w:t>lipca 2005 r. o obrocie instrumentami finansowymi (</w:t>
      </w:r>
      <w:r w:rsidR="00E5246E" w:rsidRPr="004C16D9">
        <w:t>Dz. U.</w:t>
      </w:r>
      <w:r w:rsidR="004B7255" w:rsidRPr="004C16D9">
        <w:t xml:space="preserve"> z 202</w:t>
      </w:r>
      <w:r w:rsidR="005266CB" w:rsidRPr="004C16D9">
        <w:t>4 r. poz. 722, z późn. zm.</w:t>
      </w:r>
      <w:r w:rsidR="005266CB" w:rsidRPr="004C16D9">
        <w:rPr>
          <w:rStyle w:val="Odwoanieprzypisudolnego"/>
        </w:rPr>
        <w:footnoteReference w:id="14"/>
      </w:r>
      <w:r w:rsidR="006F70A1" w:rsidRPr="004C16D9">
        <w:rPr>
          <w:vertAlign w:val="superscript"/>
        </w:rPr>
        <w:t>)</w:t>
      </w:r>
      <w:r w:rsidR="004B7255" w:rsidRPr="004C16D9">
        <w:t>), jeżeli pozostają w związku z przestępstwem, o którym mowa w lit. c,</w:t>
      </w:r>
    </w:p>
    <w:p w14:paraId="3AC66B7C" w14:textId="54CC0DE0" w:rsidR="004B7255" w:rsidRPr="004C16D9" w:rsidRDefault="004B7255" w:rsidP="004B7255">
      <w:pPr>
        <w:pStyle w:val="ZLITLITzmlitliter"/>
      </w:pPr>
      <w:r w:rsidRPr="004C16D9">
        <w:t>h)</w:t>
      </w:r>
      <w:r w:rsidRPr="004C16D9">
        <w:tab/>
        <w:t>finansowaniu partii politycznych, określonych w art. 49d i 49f ustawy z dnia 27 czerwca 1997 r. o partiach politycznych (Dz. U. z 2023 r. poz. 1215), jeżeli może to godzić w bezpieczeństwo państwa”,</w:t>
      </w:r>
    </w:p>
    <w:p w14:paraId="69164903" w14:textId="77777777" w:rsidR="004B7255" w:rsidRPr="004C16D9" w:rsidRDefault="004B7255" w:rsidP="00281964">
      <w:pPr>
        <w:pStyle w:val="LITlitera"/>
      </w:pPr>
      <w:r w:rsidRPr="004C16D9">
        <w:t>b)</w:t>
      </w:r>
      <w:r w:rsidRPr="004C16D9">
        <w:tab/>
        <w:t>po pkt 2b dodaje się pkt 2c w brzmieniu:</w:t>
      </w:r>
    </w:p>
    <w:p w14:paraId="16FBF78C" w14:textId="34598F3D" w:rsidR="004B7255" w:rsidRPr="004C16D9" w:rsidRDefault="00D4399D" w:rsidP="004B7255">
      <w:pPr>
        <w:pStyle w:val="ZLITPKTzmpktliter"/>
      </w:pPr>
      <w:r>
        <w:t>„</w:t>
      </w:r>
      <w:r w:rsidR="004B7255" w:rsidRPr="004C16D9">
        <w:t>2c)</w:t>
      </w:r>
      <w:r w:rsidR="004B7255" w:rsidRPr="004C16D9">
        <w:tab/>
        <w:t>ujawnianie godzących w bezpieczeństwo państwa przypadków nieprzestrzegania określonych przepisami prawa procedur podejmowania i realizacji decyzji w przedmiocie: prywatyzacji i komercjalizacji, wsparcia finansowego, udzielania zamówień publicznych, rozporządzania mieniem jednostki sektora finansów publicznych w rozumieniu przepisów o finansach publicznych, jednostki niezaliczanej do sektora finansów publicznych otrzymującej środki publiczne lub przedsiębiorcy z udziałem Skarbu Państwa lub jednostki samorządu terytorialnego oraz przyznawania koncesji, zezwoleń, zwolnień podmiotowych i przedmiotowych, ulg, preferencji, kontyngentów, plafonów, poręczeń i gwarancji kredytowych;”,</w:t>
      </w:r>
    </w:p>
    <w:p w14:paraId="5B546836" w14:textId="45DA112D" w:rsidR="004B7255" w:rsidRPr="004C16D9" w:rsidRDefault="004B7255" w:rsidP="003A3435">
      <w:pPr>
        <w:pStyle w:val="LITlitera"/>
      </w:pPr>
      <w:r w:rsidRPr="004C16D9">
        <w:t>c)</w:t>
      </w:r>
      <w:r w:rsidRPr="004C16D9">
        <w:tab/>
        <w:t>po pkt 4 dodaje się pkt 4a w brzmieniu:</w:t>
      </w:r>
    </w:p>
    <w:p w14:paraId="52FAB3FC" w14:textId="1CA2E134" w:rsidR="004B7255" w:rsidRPr="004C16D9" w:rsidRDefault="00D4399D" w:rsidP="004B7255">
      <w:pPr>
        <w:pStyle w:val="ZLITPKTzmpktliter"/>
      </w:pPr>
      <w:r>
        <w:t>„</w:t>
      </w:r>
      <w:r w:rsidR="004B7255" w:rsidRPr="004C16D9">
        <w:t>4a)</w:t>
      </w:r>
      <w:r w:rsidR="004B7255" w:rsidRPr="004C16D9">
        <w:tab/>
        <w:t>prowadzenie działalności analitycznej w obszarze właściwości, o którym mowa w pkt 2 lit. b, c oraz f–h</w:t>
      </w:r>
      <w:r w:rsidR="00024334">
        <w:t>;</w:t>
      </w:r>
      <w:r w:rsidR="004B7255" w:rsidRPr="004C16D9">
        <w:t>”;</w:t>
      </w:r>
    </w:p>
    <w:p w14:paraId="23081C73" w14:textId="14191C4E" w:rsidR="005F3415" w:rsidRPr="004C16D9" w:rsidRDefault="004B7255" w:rsidP="005F3415">
      <w:pPr>
        <w:pStyle w:val="PKTpunkt"/>
      </w:pPr>
      <w:r w:rsidRPr="004C16D9">
        <w:t>2)</w:t>
      </w:r>
      <w:r w:rsidR="00786549" w:rsidRPr="004C16D9">
        <w:tab/>
      </w:r>
      <w:r w:rsidR="005F3415" w:rsidRPr="004C16D9">
        <w:t xml:space="preserve">art. 11 otrzymuje brzmienie: </w:t>
      </w:r>
    </w:p>
    <w:p w14:paraId="0938370E" w14:textId="1B1D2A56" w:rsidR="005F3415" w:rsidRPr="004C16D9" w:rsidRDefault="00D4399D" w:rsidP="005F3415">
      <w:pPr>
        <w:pStyle w:val="ZARTzmartartykuempunktem"/>
      </w:pPr>
      <w:r>
        <w:t>„</w:t>
      </w:r>
      <w:r w:rsidR="000F2801" w:rsidRPr="004C16D9">
        <w:t xml:space="preserve">Art. </w:t>
      </w:r>
      <w:r w:rsidR="005F3415" w:rsidRPr="004C16D9">
        <w:t>11. Przy Radzie Ministrów działa Kolegium do Spraw Służb Specjalnych, zwane dalej „Kolegium”, jako organ opiniodawczo-doradczy w sprawach programowania, nadzorowania i koordynowania działalności ABW, AW, Służby Kontrwywiadu Wojskowego i Służby Wywiadu Wojskowego</w:t>
      </w:r>
      <w:r w:rsidR="001B1407" w:rsidRPr="004C16D9">
        <w:t>,</w:t>
      </w:r>
      <w:r w:rsidR="005F3415" w:rsidRPr="004C16D9">
        <w:t xml:space="preserve"> zwanych dalej „służbami specjalnymi”, oraz podejmowanych dla ochrony bezpieczeństwa państwa działań Policji, Straży Granicznej, Straży Marszałkowskiej, Żandarmerii Wojskowej, Służby Więziennej, Służby Ochrony Państwa, Krajowej Administracji Skarbowej, organów informacji finansowej oraz służb rozpoznania Sił Zbrojnych Rzeczypospolitej Polskiej.”;</w:t>
      </w:r>
    </w:p>
    <w:p w14:paraId="4CA4CE4E" w14:textId="4B2AA18C" w:rsidR="005F3415" w:rsidRPr="004C16D9" w:rsidRDefault="004B7255" w:rsidP="005F3415">
      <w:pPr>
        <w:pStyle w:val="PKTpunkt"/>
      </w:pPr>
      <w:r w:rsidRPr="004C16D9">
        <w:t>3</w:t>
      </w:r>
      <w:r w:rsidR="005F3415" w:rsidRPr="004C16D9">
        <w:t>)</w:t>
      </w:r>
      <w:r w:rsidR="00786549" w:rsidRPr="004C16D9">
        <w:tab/>
      </w:r>
      <w:r w:rsidR="005F3415" w:rsidRPr="004C16D9">
        <w:t xml:space="preserve">w art. 12 w ust. 1: </w:t>
      </w:r>
    </w:p>
    <w:p w14:paraId="698B6558" w14:textId="3D8459B7" w:rsidR="005F3415" w:rsidRPr="004C16D9" w:rsidRDefault="005F3415" w:rsidP="005F3415">
      <w:pPr>
        <w:pStyle w:val="LITlitera"/>
      </w:pPr>
      <w:r w:rsidRPr="004C16D9">
        <w:t>a)</w:t>
      </w:r>
      <w:r w:rsidR="00786549" w:rsidRPr="004C16D9">
        <w:tab/>
      </w:r>
      <w:r w:rsidRPr="004C16D9">
        <w:t xml:space="preserve">pkt 1 otrzymuje brzmienie: </w:t>
      </w:r>
    </w:p>
    <w:p w14:paraId="23BBC719" w14:textId="67D39A30" w:rsidR="005F3415" w:rsidRPr="004C16D9" w:rsidRDefault="00D4399D" w:rsidP="00281964">
      <w:pPr>
        <w:pStyle w:val="ZLITPKTzmpktliter"/>
      </w:pPr>
      <w:r>
        <w:lastRenderedPageBreak/>
        <w:t>„</w:t>
      </w:r>
      <w:r w:rsidR="005F3415" w:rsidRPr="004C16D9">
        <w:t>1)</w:t>
      </w:r>
      <w:r w:rsidR="00786549" w:rsidRPr="004C16D9">
        <w:tab/>
      </w:r>
      <w:r w:rsidR="005F3415" w:rsidRPr="004C16D9">
        <w:t>powoływania i odwoływania Szefa ABW, Szefa AW, Szefa Służby Kontrwywiadu Wojskowego oraz Szefa Służby Wywiadu Wojskowego</w:t>
      </w:r>
      <w:r w:rsidR="001B1407" w:rsidRPr="004C16D9">
        <w:t>;”,</w:t>
      </w:r>
    </w:p>
    <w:p w14:paraId="75D1D3A9" w14:textId="3A4302B6" w:rsidR="005F3415" w:rsidRPr="004C16D9" w:rsidRDefault="005F3415" w:rsidP="00E06FFC">
      <w:pPr>
        <w:pStyle w:val="LITlitera"/>
      </w:pPr>
      <w:r w:rsidRPr="004C16D9">
        <w:t>b)</w:t>
      </w:r>
      <w:r w:rsidR="00786549" w:rsidRPr="004C16D9">
        <w:tab/>
      </w:r>
      <w:r w:rsidRPr="004C16D9">
        <w:t>pkt 7 otrzymuje brzmienie:</w:t>
      </w:r>
    </w:p>
    <w:p w14:paraId="0DB1E279" w14:textId="0F27DAD9" w:rsidR="005F3415" w:rsidRPr="004C16D9" w:rsidRDefault="00D4399D" w:rsidP="00281964">
      <w:pPr>
        <w:pStyle w:val="ZLITPKTzmpktliter"/>
      </w:pPr>
      <w:r>
        <w:t>„</w:t>
      </w:r>
      <w:r w:rsidR="005F3415" w:rsidRPr="004C16D9">
        <w:t>7)</w:t>
      </w:r>
      <w:r w:rsidR="00786549" w:rsidRPr="004C16D9">
        <w:tab/>
      </w:r>
      <w:r w:rsidR="005F3415" w:rsidRPr="004C16D9">
        <w:t>koordynowania działalności ABW, AW, Służby Kontrwywiadu Wojskowego i Służby Wywiadu Wojskowego, a także działalności służb specjalnych z Policją, Strażą Graniczną, Strażą Marszałkowską, Żandarmerią Wojskową, Służbą Ochrony Państwa, Krajową Administracją Skarbową, organami informacji finansowej i służbami rozpoznania Sił Zbrojnych Rzeczypospolitej Polskiej oraz ich współdziałania w dziedzinie ochrony bezpieczeństwa państwa;”;</w:t>
      </w:r>
    </w:p>
    <w:p w14:paraId="7C49FAF8" w14:textId="1F0E64DD" w:rsidR="005F3415" w:rsidRPr="004C16D9" w:rsidRDefault="004B7255" w:rsidP="005F3415">
      <w:pPr>
        <w:pStyle w:val="PKTpunkt"/>
      </w:pPr>
      <w:r w:rsidRPr="004C16D9">
        <w:t>4</w:t>
      </w:r>
      <w:r w:rsidR="005F3415" w:rsidRPr="004C16D9">
        <w:t>)</w:t>
      </w:r>
      <w:r w:rsidR="00786549" w:rsidRPr="004C16D9">
        <w:tab/>
      </w:r>
      <w:r w:rsidR="005F3415" w:rsidRPr="004C16D9">
        <w:t xml:space="preserve">w art. 12 w ust. 3 uchyla się pkt 2a; </w:t>
      </w:r>
    </w:p>
    <w:p w14:paraId="3D2DF315" w14:textId="06403A5F" w:rsidR="005F3415" w:rsidRPr="004C16D9" w:rsidRDefault="004B7255" w:rsidP="005F3415">
      <w:pPr>
        <w:pStyle w:val="PKTpunkt"/>
      </w:pPr>
      <w:r w:rsidRPr="004C16D9">
        <w:t>5</w:t>
      </w:r>
      <w:r w:rsidR="005F3415" w:rsidRPr="004C16D9">
        <w:t>)</w:t>
      </w:r>
      <w:r w:rsidR="00786549" w:rsidRPr="004C16D9">
        <w:tab/>
      </w:r>
      <w:r w:rsidR="005F3415" w:rsidRPr="004C16D9">
        <w:t xml:space="preserve">w art. 13 w ust. 1 uchyla się pkt 5; </w:t>
      </w:r>
    </w:p>
    <w:p w14:paraId="0A969ACF" w14:textId="333D35E6" w:rsidR="008A3582" w:rsidRPr="004C16D9" w:rsidRDefault="008A3582" w:rsidP="008A3582">
      <w:pPr>
        <w:pStyle w:val="PKTpunkt"/>
      </w:pPr>
      <w:r w:rsidRPr="004C16D9">
        <w:t>6)</w:t>
      </w:r>
      <w:r w:rsidRPr="004C16D9">
        <w:tab/>
        <w:t xml:space="preserve">w art. 18 dodaje się ust. 4 w brzmieniu: </w:t>
      </w:r>
    </w:p>
    <w:p w14:paraId="2FD58318" w14:textId="28F56BAB" w:rsidR="008A3582" w:rsidRPr="004C16D9" w:rsidRDefault="00D4399D" w:rsidP="00281964">
      <w:pPr>
        <w:pStyle w:val="ZPKTzmpktartykuempunktem"/>
      </w:pPr>
      <w:r>
        <w:t>„</w:t>
      </w:r>
      <w:r w:rsidR="008A3582" w:rsidRPr="004C16D9">
        <w:t xml:space="preserve">4. Szef ABW przekazuje </w:t>
      </w:r>
      <w:r w:rsidR="00B42CD1" w:rsidRPr="004C16D9">
        <w:t>corocznie, do dnia 31 maja,</w:t>
      </w:r>
      <w:r w:rsidR="004A4641" w:rsidRPr="004C16D9">
        <w:t xml:space="preserve"> </w:t>
      </w:r>
      <w:r w:rsidR="008A3582" w:rsidRPr="004C16D9">
        <w:t>Prezesowi Rady Ministrów</w:t>
      </w:r>
      <w:r w:rsidR="00B42CD1" w:rsidRPr="004C16D9">
        <w:t>,</w:t>
      </w:r>
      <w:r w:rsidR="008A3582" w:rsidRPr="004C16D9">
        <w:t xml:space="preserve"> Prezydentowi Rzeczypospolitej Polskiej</w:t>
      </w:r>
      <w:r w:rsidR="00361390" w:rsidRPr="004C16D9">
        <w:t>,</w:t>
      </w:r>
      <w:r w:rsidR="00B42CD1" w:rsidRPr="004C16D9">
        <w:t xml:space="preserve"> Sejmowi i Senatowi</w:t>
      </w:r>
      <w:r w:rsidR="008A3582" w:rsidRPr="004C16D9">
        <w:t xml:space="preserve"> informacje o zjawiskach występujących w obszarze, o którym mowa w art. 5 ust. 1 pkt 1 lit. c, d, f</w:t>
      </w:r>
      <w:r w:rsidR="00381A1E">
        <w:t>–</w:t>
      </w:r>
      <w:r w:rsidR="008A3582" w:rsidRPr="004C16D9">
        <w:t>h oraz w pkt 2c.”;</w:t>
      </w:r>
    </w:p>
    <w:p w14:paraId="26D33131" w14:textId="3AAC1203" w:rsidR="005F3415" w:rsidRPr="004C16D9" w:rsidRDefault="008A3582" w:rsidP="005F3415">
      <w:pPr>
        <w:pStyle w:val="PKTpunkt"/>
      </w:pPr>
      <w:r w:rsidRPr="004C16D9">
        <w:t>7</w:t>
      </w:r>
      <w:r w:rsidR="005F3415" w:rsidRPr="004C16D9">
        <w:t>)</w:t>
      </w:r>
      <w:r w:rsidR="00786549" w:rsidRPr="004C16D9">
        <w:tab/>
      </w:r>
      <w:r w:rsidR="005F3415" w:rsidRPr="004C16D9">
        <w:t xml:space="preserve">w art. 25 ust. 1 otrzymuje brzmienie: </w:t>
      </w:r>
    </w:p>
    <w:p w14:paraId="6E36E3FB" w14:textId="566DE51D" w:rsidR="00381A1E" w:rsidRDefault="00D4399D" w:rsidP="00381A1E">
      <w:pPr>
        <w:pStyle w:val="ZUSTzmustartykuempunktem"/>
      </w:pPr>
      <w:r>
        <w:t>„</w:t>
      </w:r>
      <w:r w:rsidR="005F3415" w:rsidRPr="004C16D9">
        <w:t xml:space="preserve">1. </w:t>
      </w:r>
      <w:r w:rsidR="00A171A1" w:rsidRPr="004C16D9">
        <w:t>W przypadkach, o których mowa w art. 11 pkt 1</w:t>
      </w:r>
      <w:r w:rsidR="00786549" w:rsidRPr="004C16D9">
        <w:t>–</w:t>
      </w:r>
      <w:r w:rsidR="00A171A1" w:rsidRPr="004C16D9">
        <w:t>6 i 8</w:t>
      </w:r>
      <w:r w:rsidR="00786549" w:rsidRPr="004C16D9">
        <w:t>–</w:t>
      </w:r>
      <w:r w:rsidR="00A171A1" w:rsidRPr="004C16D9">
        <w:t>1</w:t>
      </w:r>
      <w:r w:rsidR="0030275E" w:rsidRPr="004C16D9">
        <w:t>5</w:t>
      </w:r>
      <w:r w:rsidR="00A171A1" w:rsidRPr="004C16D9">
        <w:t xml:space="preserve"> ustawy z dnia 24 maja 2013 r. o środkach przymusu bezpośredniego i broni palnej, funkcjonariusz ABW może użyć środków przymusu bezpośredniego, o których mowa w art. 12 ust. 1 pkt 1</w:t>
      </w:r>
      <w:r w:rsidR="00786549" w:rsidRPr="004C16D9">
        <w:t>–</w:t>
      </w:r>
      <w:r w:rsidR="00A171A1" w:rsidRPr="004C16D9">
        <w:t>5,</w:t>
      </w:r>
      <w:r w:rsidR="00101BD7" w:rsidRPr="004C16D9">
        <w:t xml:space="preserve"> 7,</w:t>
      </w:r>
      <w:r w:rsidR="00A171A1" w:rsidRPr="004C16D9">
        <w:t xml:space="preserve"> 9, 11, pkt 12 lit. a, c i d, pkt 13 i 17</w:t>
      </w:r>
      <w:r w:rsidR="00786549" w:rsidRPr="004C16D9">
        <w:t>–</w:t>
      </w:r>
      <w:r w:rsidR="00A171A1" w:rsidRPr="004C16D9">
        <w:t>2</w:t>
      </w:r>
      <w:r w:rsidR="0030275E" w:rsidRPr="004C16D9">
        <w:t>1</w:t>
      </w:r>
      <w:r w:rsidR="00A171A1" w:rsidRPr="004C16D9">
        <w:t xml:space="preserve"> tej ustawy, lub wykorzystać te środki.</w:t>
      </w:r>
      <w:r w:rsidR="00285863" w:rsidRPr="004C16D9">
        <w:t>”</w:t>
      </w:r>
      <w:r w:rsidR="005F3415" w:rsidRPr="004C16D9">
        <w:t>;</w:t>
      </w:r>
    </w:p>
    <w:p w14:paraId="62280024" w14:textId="1B9996B2" w:rsidR="005F3415" w:rsidRPr="004C16D9" w:rsidRDefault="008A3582" w:rsidP="00381A1E">
      <w:pPr>
        <w:pStyle w:val="PKTpunkt"/>
      </w:pPr>
      <w:r w:rsidRPr="004C16D9">
        <w:t>8</w:t>
      </w:r>
      <w:r w:rsidR="005F3415" w:rsidRPr="004C16D9">
        <w:t>)</w:t>
      </w:r>
      <w:r w:rsidR="00786549" w:rsidRPr="004C16D9">
        <w:tab/>
      </w:r>
      <w:r w:rsidR="005F3415" w:rsidRPr="004C16D9">
        <w:t xml:space="preserve">w art. 29 ust. 1 otrzymuje brzmienie: </w:t>
      </w:r>
    </w:p>
    <w:p w14:paraId="339A625C" w14:textId="5A4AC713" w:rsidR="005F3415" w:rsidRPr="004C16D9" w:rsidRDefault="00D4399D" w:rsidP="005F3415">
      <w:pPr>
        <w:pStyle w:val="ZUSTzmustartykuempunktem"/>
      </w:pPr>
      <w:r>
        <w:t>„</w:t>
      </w:r>
      <w:r w:rsidR="005F3415" w:rsidRPr="004C16D9">
        <w:t>1. W sprawach o przestępstwa, o których mowa w art. 5 ust. 1 pkt 2, czynności operacyjno-rozpoznawcze zmierzające do sprawdzenia uzyskanych wcześniej wiarygodnych informacji o przestępstwie oraz wykrycia sprawców i uzyskania dowodów mogą polegać na dokonaniu w sposób niejawny nabycia, zbycia lub przejęcia przedmiotów pochodzących z przestępstwa, ulegających przepadkowi albo których wytwarzanie, posiadanie, przewożenie lub którymi obrót są zabronione, złożeniu propozycji przyjęcia lub wręczenia korzyści majątkowej, a także przyjęciu lub wręczeniu korzyści majątkowej</w:t>
      </w:r>
      <w:r w:rsidR="00101BD7" w:rsidRPr="004C16D9">
        <w:t>.”;</w:t>
      </w:r>
    </w:p>
    <w:p w14:paraId="44BC31DF" w14:textId="207692E8" w:rsidR="005F3415" w:rsidRPr="004C16D9" w:rsidRDefault="008A3582" w:rsidP="005F3415">
      <w:pPr>
        <w:pStyle w:val="PKTpunkt"/>
      </w:pPr>
      <w:r w:rsidRPr="004C16D9">
        <w:t>9</w:t>
      </w:r>
      <w:r w:rsidR="005F3415" w:rsidRPr="004C16D9">
        <w:t>)</w:t>
      </w:r>
      <w:r w:rsidR="001255AE" w:rsidRPr="004C16D9">
        <w:tab/>
      </w:r>
      <w:r w:rsidR="005F3415" w:rsidRPr="004C16D9">
        <w:t xml:space="preserve">w art. 42 ust. 1 otrzymuje brzmienie: </w:t>
      </w:r>
    </w:p>
    <w:p w14:paraId="02D218AC" w14:textId="5AE985A7" w:rsidR="005F3415" w:rsidRPr="004C16D9" w:rsidRDefault="00D4399D" w:rsidP="005F3415">
      <w:pPr>
        <w:pStyle w:val="ZUSTzmustartykuempunktem"/>
      </w:pPr>
      <w:r>
        <w:lastRenderedPageBreak/>
        <w:t>„</w:t>
      </w:r>
      <w:r w:rsidR="005F3415" w:rsidRPr="004C16D9">
        <w:t>1. Szefowie ABW i AW oraz Szef Służby Kontrwywiadu Wojskowego i Szef Służby Wywiadu Wojskowego są zobowiązani do współdziałania w ramach realizacji swoich zadań.”;</w:t>
      </w:r>
    </w:p>
    <w:p w14:paraId="51093E19" w14:textId="64EF3E79" w:rsidR="005F3415" w:rsidRPr="004C16D9" w:rsidRDefault="008A3582" w:rsidP="005F3415">
      <w:pPr>
        <w:pStyle w:val="PKTpunkt"/>
      </w:pPr>
      <w:r w:rsidRPr="004C16D9">
        <w:t>10</w:t>
      </w:r>
      <w:r w:rsidR="005F3415" w:rsidRPr="004C16D9">
        <w:t>)</w:t>
      </w:r>
      <w:r w:rsidR="001255AE" w:rsidRPr="004C16D9">
        <w:tab/>
      </w:r>
      <w:r w:rsidR="005F3415" w:rsidRPr="004C16D9">
        <w:t xml:space="preserve">w art. 59a ust. 5 otrzymuje brzmienie: </w:t>
      </w:r>
    </w:p>
    <w:p w14:paraId="6AA02717" w14:textId="1EF73F80" w:rsidR="005F3415" w:rsidRPr="004C16D9" w:rsidRDefault="00D4399D" w:rsidP="005F3415">
      <w:pPr>
        <w:pStyle w:val="ZUSTzmustartykuempunktem"/>
      </w:pPr>
      <w:r>
        <w:t>„</w:t>
      </w:r>
      <w:r w:rsidR="005F3415" w:rsidRPr="004C16D9">
        <w:t xml:space="preserve">5. W przypadku orzeczenia niezdolności do służby komisja lekarska orzeka również o grupie inwalidzkiej w rozumieniu przepisów </w:t>
      </w:r>
      <w:r w:rsidR="00163F7C" w:rsidRPr="004C16D9">
        <w:t>o zaopatrzeniu emerytalnym funkcjonariuszy służb mundurowych oraz ich rodzin</w:t>
      </w:r>
      <w:r w:rsidR="005F3415" w:rsidRPr="004C16D9">
        <w:t>.”;</w:t>
      </w:r>
    </w:p>
    <w:p w14:paraId="55A2841E" w14:textId="361FE90E" w:rsidR="00FE2B32" w:rsidRPr="004C16D9" w:rsidRDefault="008A3582" w:rsidP="00FE2B32">
      <w:pPr>
        <w:pStyle w:val="PKTpunkt"/>
      </w:pPr>
      <w:r w:rsidRPr="004C16D9">
        <w:t>1</w:t>
      </w:r>
      <w:r w:rsidR="004A4641" w:rsidRPr="004C16D9">
        <w:t>1</w:t>
      </w:r>
      <w:r w:rsidR="00FE2B32" w:rsidRPr="004C16D9">
        <w:t>)</w:t>
      </w:r>
      <w:r w:rsidR="001255AE" w:rsidRPr="004C16D9">
        <w:tab/>
      </w:r>
      <w:r w:rsidR="00FE2B32" w:rsidRPr="004C16D9">
        <w:t xml:space="preserve">w art. 125a w ust. 2 pkt 3 otrzymuje brzmienie: </w:t>
      </w:r>
    </w:p>
    <w:p w14:paraId="7BB22792" w14:textId="51658537" w:rsidR="00FE2B32" w:rsidRPr="004C16D9" w:rsidRDefault="00D4399D" w:rsidP="00B81C92">
      <w:pPr>
        <w:pStyle w:val="ZPKTzmpktartykuempunktem"/>
      </w:pPr>
      <w:r>
        <w:t>„</w:t>
      </w:r>
      <w:r w:rsidR="00FE2B32" w:rsidRPr="004C16D9">
        <w:t>3)</w:t>
      </w:r>
      <w:r w:rsidR="001255AE" w:rsidRPr="004C16D9">
        <w:tab/>
      </w:r>
      <w:r w:rsidR="00FE2B32" w:rsidRPr="004C16D9">
        <w:t xml:space="preserve">traktowane jako równorzędne ze służbą, o której mowa w pkt 1 i 2, wymienione w art. 13 ustawy z dnia 18 lutego 1994 r. o zaopatrzeniu emerytalnym funkcjonariuszy służb mundurowych oraz ich rodzin </w:t>
      </w:r>
      <w:r w:rsidR="007F35CA" w:rsidRPr="004C16D9">
        <w:t xml:space="preserve">(Dz. U. z </w:t>
      </w:r>
      <w:r w:rsidR="001A6BE6" w:rsidRPr="004C16D9">
        <w:t>2024 r. poz. 1121, 1243, 1562 i 1871 oraz z 2025 r. poz.</w:t>
      </w:r>
      <w:r w:rsidR="002E317A">
        <w:t xml:space="preserve"> 1366 i</w:t>
      </w:r>
      <w:r w:rsidR="001A6BE6" w:rsidRPr="004C16D9">
        <w:t xml:space="preserve"> …</w:t>
      </w:r>
      <w:r w:rsidR="007F35CA" w:rsidRPr="004C16D9">
        <w:t>)</w:t>
      </w:r>
      <w:r w:rsidR="00FE2B32" w:rsidRPr="004C16D9">
        <w:t>.</w:t>
      </w:r>
      <w:r w:rsidR="001255AE" w:rsidRPr="004C16D9">
        <w:t>”</w:t>
      </w:r>
      <w:r w:rsidR="00FE2B32" w:rsidRPr="004C16D9">
        <w:t>;</w:t>
      </w:r>
    </w:p>
    <w:p w14:paraId="09A9DA69" w14:textId="23A2A8CC" w:rsidR="005F3415" w:rsidRPr="004C16D9" w:rsidRDefault="008A3582" w:rsidP="005F3415">
      <w:pPr>
        <w:pStyle w:val="PKTpunkt"/>
      </w:pPr>
      <w:r w:rsidRPr="004C16D9">
        <w:t>1</w:t>
      </w:r>
      <w:r w:rsidR="004A4641" w:rsidRPr="004C16D9">
        <w:t>2</w:t>
      </w:r>
      <w:r w:rsidR="005F3415" w:rsidRPr="004C16D9">
        <w:t>)</w:t>
      </w:r>
      <w:r w:rsidR="001255AE" w:rsidRPr="004C16D9">
        <w:tab/>
      </w:r>
      <w:r w:rsidR="005F3415" w:rsidRPr="004C16D9">
        <w:t xml:space="preserve">w art. 131 ust. 2 otrzymuje brzmienie: </w:t>
      </w:r>
    </w:p>
    <w:p w14:paraId="542C9ACD" w14:textId="1C005EE7" w:rsidR="005F3415" w:rsidRPr="004C16D9" w:rsidRDefault="00D4399D" w:rsidP="005F3415">
      <w:pPr>
        <w:pStyle w:val="ZUSTzmustartykuempunktem"/>
      </w:pPr>
      <w:r>
        <w:t>„</w:t>
      </w:r>
      <w:r w:rsidR="005F3415" w:rsidRPr="004C16D9">
        <w:t xml:space="preserve">2. Świadczenia, o których mowa w ust. 1, przysługują małżonkowi funkcjonariusza, który pozostawał z nim we wspólności małżeńskiej, a w dalszej kolejności dzieciom oraz rodzicom, jeżeli w dniu śmierci funkcjonariusza spełniali warunki do uzyskania renty rodzinnej na podstawie przepisów </w:t>
      </w:r>
      <w:r w:rsidR="00647C6C" w:rsidRPr="004C16D9">
        <w:t>o zaopatrzeniu emerytalnym funkcjonariuszy służb mundurowych oraz ich rodzin</w:t>
      </w:r>
      <w:r w:rsidR="005F3415" w:rsidRPr="004C16D9">
        <w:t>.”.</w:t>
      </w:r>
    </w:p>
    <w:p w14:paraId="4E3B8E34" w14:textId="29EFC92C" w:rsidR="005F3415" w:rsidRPr="004C16D9" w:rsidRDefault="005F3415" w:rsidP="005F3415">
      <w:pPr>
        <w:pStyle w:val="ARTartustawynprozporzdzenia"/>
      </w:pPr>
      <w:r w:rsidRPr="004C16D9">
        <w:rPr>
          <w:rStyle w:val="Ppogrubienie"/>
        </w:rPr>
        <w:t xml:space="preserve">Art. </w:t>
      </w:r>
      <w:r w:rsidR="008B7D22" w:rsidRPr="004C16D9">
        <w:rPr>
          <w:rStyle w:val="Ppogrubienie"/>
        </w:rPr>
        <w:t>7</w:t>
      </w:r>
      <w:r w:rsidR="00DA0E04" w:rsidRPr="004C16D9">
        <w:rPr>
          <w:rStyle w:val="Ppogrubienie"/>
        </w:rPr>
        <w:t>6</w:t>
      </w:r>
      <w:r w:rsidRPr="004C16D9">
        <w:rPr>
          <w:rStyle w:val="Ppogrubienie"/>
        </w:rPr>
        <w:t>.</w:t>
      </w:r>
      <w:r w:rsidRPr="004C16D9">
        <w:t xml:space="preserve"> W ustawie z dnia 21 czerwca 2002 r. o materiałach wybuchowych przeznaczonych do użytku cywilnego </w:t>
      </w:r>
      <w:r w:rsidR="00195E25" w:rsidRPr="004C16D9">
        <w:t>(Dz.</w:t>
      </w:r>
      <w:r w:rsidRPr="004C16D9">
        <w:t xml:space="preserve"> U. z 2022 r. poz. 2378) wprowadza się następujące zmiany: </w:t>
      </w:r>
    </w:p>
    <w:p w14:paraId="5DCB31A9" w14:textId="264AA714" w:rsidR="005F3415" w:rsidRPr="004C16D9" w:rsidRDefault="005F3415" w:rsidP="005F3415">
      <w:pPr>
        <w:pStyle w:val="PKTpunkt"/>
      </w:pPr>
      <w:r w:rsidRPr="004C16D9">
        <w:t>1)</w:t>
      </w:r>
      <w:r w:rsidR="001255AE" w:rsidRPr="004C16D9">
        <w:tab/>
      </w:r>
      <w:r w:rsidRPr="004C16D9">
        <w:t xml:space="preserve">w art. 2 ust. 3 otrzymuje brzmienie: </w:t>
      </w:r>
    </w:p>
    <w:p w14:paraId="573D1941" w14:textId="64B1B2FC" w:rsidR="005F3415" w:rsidRPr="004C16D9" w:rsidRDefault="00D4399D" w:rsidP="005F3415">
      <w:pPr>
        <w:pStyle w:val="ZUSTzmustartykuempunktem"/>
      </w:pPr>
      <w:r>
        <w:t>„</w:t>
      </w:r>
      <w:r w:rsidR="005F3415" w:rsidRPr="004C16D9">
        <w:t xml:space="preserve">3. Przepisów ustawy nie stosuje się do materiałów wybuchowych nabywanych, przechowywanych, przemieszczanych i używanych przez Siły Zbrojne Rzeczypospolitej Polskiej, Agencję Bezpieczeństwa Wewnętrznego, Agencję Wywiadu, Służbę Kontrwywiadu Wojskowego, Służbę Wywiadu Wojskowego, </w:t>
      </w:r>
      <w:r w:rsidR="00381A1E" w:rsidRPr="004C16D9">
        <w:t>Służb</w:t>
      </w:r>
      <w:r w:rsidR="00381A1E">
        <w:t>ę</w:t>
      </w:r>
      <w:r w:rsidR="00381A1E" w:rsidRPr="004C16D9">
        <w:t xml:space="preserve"> </w:t>
      </w:r>
      <w:r w:rsidR="005F3415" w:rsidRPr="004C16D9">
        <w:t>Ochrony Państwa, Policję, Służbę Więzienną, Straż Graniczną, Służbę Celno-Skarbową oraz przez armie obcych państw przebywające na terytorium Rzeczypospolitej Polskiej.</w:t>
      </w:r>
      <w:r w:rsidR="00285863" w:rsidRPr="004C16D9">
        <w:t>”</w:t>
      </w:r>
      <w:r w:rsidR="005F3415" w:rsidRPr="004C16D9">
        <w:t>;</w:t>
      </w:r>
    </w:p>
    <w:p w14:paraId="5DFEABED" w14:textId="18F881B6" w:rsidR="005F3415" w:rsidRPr="004C16D9" w:rsidRDefault="005F3415" w:rsidP="005F3415">
      <w:pPr>
        <w:pStyle w:val="PKTpunkt"/>
      </w:pPr>
      <w:r w:rsidRPr="004C16D9">
        <w:t>2)</w:t>
      </w:r>
      <w:r w:rsidR="001255AE" w:rsidRPr="004C16D9">
        <w:tab/>
      </w:r>
      <w:r w:rsidRPr="004C16D9">
        <w:t xml:space="preserve">w art. 2a w pkt 1 uchyla się lit. e. </w:t>
      </w:r>
    </w:p>
    <w:p w14:paraId="0E1690B9" w14:textId="36EB1E12" w:rsidR="005F3415" w:rsidRPr="004C16D9" w:rsidRDefault="005F3415" w:rsidP="00A52B93">
      <w:pPr>
        <w:pStyle w:val="ARTartustawynprozporzdzenia"/>
      </w:pPr>
      <w:r w:rsidRPr="004C16D9">
        <w:rPr>
          <w:rStyle w:val="Ppogrubienie"/>
        </w:rPr>
        <w:lastRenderedPageBreak/>
        <w:t xml:space="preserve">Art. </w:t>
      </w:r>
      <w:r w:rsidR="008B7D22" w:rsidRPr="004C16D9">
        <w:rPr>
          <w:rStyle w:val="Ppogrubienie"/>
        </w:rPr>
        <w:t>7</w:t>
      </w:r>
      <w:r w:rsidR="00DA0E04" w:rsidRPr="004C16D9">
        <w:rPr>
          <w:rStyle w:val="Ppogrubienie"/>
        </w:rPr>
        <w:t>7</w:t>
      </w:r>
      <w:r w:rsidRPr="004C16D9">
        <w:rPr>
          <w:rStyle w:val="Ppogrubienie"/>
        </w:rPr>
        <w:t>.</w:t>
      </w:r>
      <w:r w:rsidRPr="004C16D9">
        <w:t xml:space="preserve"> W ustawie z dnia 3 lipca 2002 r. </w:t>
      </w:r>
      <w:r w:rsidR="001255AE" w:rsidRPr="004C16D9">
        <w:t xml:space="preserve">– </w:t>
      </w:r>
      <w:r w:rsidRPr="004C16D9">
        <w:t>Prawo lotnicze (</w:t>
      </w:r>
      <w:r w:rsidR="00A52B93" w:rsidRPr="004C16D9">
        <w:t xml:space="preserve">Dz. U. z 2023 r. poz. 2110, </w:t>
      </w:r>
      <w:r w:rsidR="006F70A1" w:rsidRPr="004C16D9">
        <w:t>z późn. zm.</w:t>
      </w:r>
      <w:r w:rsidR="006F70A1" w:rsidRPr="004C16D9">
        <w:rPr>
          <w:rStyle w:val="Odwoanieprzypisudolnego"/>
        </w:rPr>
        <w:footnoteReference w:id="15"/>
      </w:r>
      <w:r w:rsidR="006F70A1" w:rsidRPr="004C16D9">
        <w:rPr>
          <w:vertAlign w:val="superscript"/>
        </w:rPr>
        <w:t>)</w:t>
      </w:r>
      <w:r w:rsidRPr="004C16D9">
        <w:t xml:space="preserve">) wprowadza się następujące zmiany: </w:t>
      </w:r>
    </w:p>
    <w:p w14:paraId="12BAB2B8" w14:textId="36F3E1A4" w:rsidR="005F3415" w:rsidRPr="004C16D9" w:rsidRDefault="005F3415" w:rsidP="005F3415">
      <w:pPr>
        <w:pStyle w:val="PKTpunkt"/>
      </w:pPr>
      <w:r w:rsidRPr="004C16D9">
        <w:t>1)</w:t>
      </w:r>
      <w:r w:rsidR="001255AE" w:rsidRPr="004C16D9">
        <w:tab/>
      </w:r>
      <w:r w:rsidRPr="004C16D9">
        <w:t xml:space="preserve">w art. 116 w ust. 3 pkt 1 otrzymuje brzmienie: </w:t>
      </w:r>
    </w:p>
    <w:p w14:paraId="1F670873" w14:textId="0DB5B2E6" w:rsidR="005F3415" w:rsidRPr="004C16D9" w:rsidRDefault="00D4399D" w:rsidP="005F3415">
      <w:pPr>
        <w:pStyle w:val="ZPKTzmpktartykuempunktem"/>
      </w:pPr>
      <w:r>
        <w:t>„</w:t>
      </w:r>
      <w:r w:rsidR="005F3415" w:rsidRPr="004C16D9">
        <w:t>1)</w:t>
      </w:r>
      <w:r w:rsidR="001255AE" w:rsidRPr="004C16D9">
        <w:tab/>
      </w:r>
      <w:r w:rsidR="005F3415" w:rsidRPr="004C16D9">
        <w:t>żołnierzy i funkcjonariuszy Służby Kontrwywiadu Wojskowego, Służby Wywiadu Wojskowego, żołnierzy Żandarmerii Wojskowej oraz funkcjonariuszy Agencji Bezpieczeństwa Wewnętrznego, Agencji Wywiadu, Policji, Straży Granicznej, Służby Celno-Skarbowej i Służby Ochrony Państwa, którzy, bez zamiaru odbycia lotu, wykonują obowiązki służbowe na pokładzie statku powietrznego pozostającego na lotnisku albo lądowisku;”;</w:t>
      </w:r>
    </w:p>
    <w:p w14:paraId="224C4F9B" w14:textId="32324EAD" w:rsidR="009D3BB0" w:rsidRPr="004C16D9" w:rsidRDefault="005F3415" w:rsidP="00DF5B92">
      <w:pPr>
        <w:pStyle w:val="PKTpunkt"/>
      </w:pPr>
      <w:r w:rsidRPr="004C16D9">
        <w:t>2)</w:t>
      </w:r>
      <w:r w:rsidR="001255AE" w:rsidRPr="004C16D9">
        <w:tab/>
      </w:r>
      <w:r w:rsidR="009D3BB0" w:rsidRPr="004C16D9">
        <w:t>w art. 156a w ust. 4 pkt 3 otrzymuje brzmienie:</w:t>
      </w:r>
    </w:p>
    <w:p w14:paraId="1BCC4A31" w14:textId="32D05821" w:rsidR="009D3BB0" w:rsidRPr="004C16D9" w:rsidRDefault="00D4399D" w:rsidP="001A6BE6">
      <w:pPr>
        <w:pStyle w:val="ZPKTzmpktartykuempunktem"/>
      </w:pPr>
      <w:r>
        <w:t>„</w:t>
      </w:r>
      <w:r w:rsidR="009D3BB0" w:rsidRPr="004C16D9">
        <w:t>3)</w:t>
      </w:r>
      <w:r w:rsidR="001A6BE6" w:rsidRPr="004C16D9">
        <w:tab/>
      </w:r>
      <w:r w:rsidR="009D3BB0" w:rsidRPr="004C16D9">
        <w:t>przez Agencję Bezpieczeństwa Wewnętrznego, Agencję Wywiadu, Służbę Kontrwywiadu Wojskowego, Służbę Wywiadu Wojskowego, Żandarmerię Wojskową, Policję, Straż Graniczną, Państwową Straż Pożarną, Służbę Ochrony Państwa, Krajową Administrację Skarbową, Służbę Więzienną, Straż Leśną albo Inspekcję Ochrony Środowiska w celu realizacji zadań ustawowych”;</w:t>
      </w:r>
    </w:p>
    <w:p w14:paraId="29AD87BC" w14:textId="75F4AD5B" w:rsidR="009D3BB0" w:rsidRPr="004C16D9" w:rsidRDefault="00B511AC" w:rsidP="001A6BE6">
      <w:pPr>
        <w:pStyle w:val="PKTpunkt"/>
      </w:pPr>
      <w:r w:rsidRPr="004C16D9">
        <w:t>3</w:t>
      </w:r>
      <w:r w:rsidR="009D3BB0" w:rsidRPr="004C16D9">
        <w:t>)</w:t>
      </w:r>
      <w:r w:rsidR="009D3BB0" w:rsidRPr="004C16D9">
        <w:tab/>
        <w:t>w art. 156g:</w:t>
      </w:r>
    </w:p>
    <w:p w14:paraId="51BFFB47" w14:textId="46AB76F1" w:rsidR="009D3BB0" w:rsidRPr="004C16D9" w:rsidRDefault="009D3BB0" w:rsidP="001A6BE6">
      <w:pPr>
        <w:pStyle w:val="LITlitera"/>
      </w:pPr>
      <w:r w:rsidRPr="004C16D9">
        <w:t>a</w:t>
      </w:r>
      <w:r w:rsidR="001A6BE6" w:rsidRPr="004C16D9">
        <w:t>)</w:t>
      </w:r>
      <w:r w:rsidR="001A6BE6" w:rsidRPr="004C16D9">
        <w:tab/>
      </w:r>
      <w:r w:rsidRPr="004C16D9">
        <w:t xml:space="preserve">ust. 3 otrzymuje brzmienie: </w:t>
      </w:r>
    </w:p>
    <w:p w14:paraId="7C82C869" w14:textId="724439D7" w:rsidR="009D3BB0" w:rsidRPr="004C16D9" w:rsidRDefault="00D4399D" w:rsidP="00166925">
      <w:pPr>
        <w:pStyle w:val="ZLITUSTzmustliter"/>
      </w:pPr>
      <w:r>
        <w:t>„</w:t>
      </w:r>
      <w:r w:rsidR="009D3BB0" w:rsidRPr="004C16D9">
        <w:t>3. Do operacji w zasięgu widoczności wzrokowej (VLOS) z użyciem systemu bezzałogowego statku powietrznego wykonywanych przez Agencję Bezpieczeństwa Wewnętrznego, Agencję Wywiadu, Służbę Kontrwywiadu Wojskowego, Służbę Wywiadu Wojskowego, Policję, Straż Graniczną, Państwową Straż Pożarną, Służbę Ochrony Państwa, Krajową Administrację Skarbową, Służbę Więzienną oraz Inspekcję Ochrony Środowiska, w celu realizacji zadań ustawowych, stosuje się wyłącznie przepisy wydane na podstawie ust. 9 pkt 4.”,</w:t>
      </w:r>
    </w:p>
    <w:p w14:paraId="68BBF225" w14:textId="3AFED132" w:rsidR="009D3BB0" w:rsidRPr="004C16D9" w:rsidRDefault="009D3BB0">
      <w:pPr>
        <w:pStyle w:val="LITlitera"/>
      </w:pPr>
      <w:r w:rsidRPr="004C16D9">
        <w:t>b)</w:t>
      </w:r>
      <w:r w:rsidR="001A6BE6" w:rsidRPr="004C16D9">
        <w:tab/>
      </w:r>
      <w:r w:rsidRPr="004C16D9">
        <w:t xml:space="preserve">ust. 5 otrzymuje brzmienie: </w:t>
      </w:r>
    </w:p>
    <w:p w14:paraId="0341ABF3" w14:textId="4DFA3BC1" w:rsidR="009D3BB0" w:rsidRPr="004C16D9" w:rsidRDefault="00D4399D" w:rsidP="00166925">
      <w:pPr>
        <w:pStyle w:val="ZLITUSTzmustliter"/>
      </w:pPr>
      <w:r>
        <w:t>„</w:t>
      </w:r>
      <w:r w:rsidR="009D3BB0" w:rsidRPr="004C16D9">
        <w:t xml:space="preserve">5. Do operacji w przestrzeni kontrolowanej, w której służba kontroli ruchu lotniczego jest zapewniana przez instytucję zapewniającą służby żeglugi powietrznej, wykonywanych poza zasięgiem widoczności wzrokowej (BVLOS) z użyciem systemu bezzałogowego statku powietrznego Agencji Bezpieczeństwa Wewnętrznego, Agencji Wywiadu, Służby Kontrwywiadu Wojskowego, Służby Wywiadu Wojskowego, Żandarmerii Wojskowej, Centralnego Biura </w:t>
      </w:r>
      <w:r w:rsidR="009D3BB0" w:rsidRPr="004C16D9">
        <w:lastRenderedPageBreak/>
        <w:t>Antykorupcyjnego, Policji, Straży Granicznej, Państwowej Straży Pożarnej, Służby Ochrony Państwa, Krajowej Administracji Skarbowej, Straży Leśnej, podmiotu uprawnionego do wykonywania ratownictwa wodnego i podmiotu uprawnionego do wykonywania ratownictwa górskiego stosuje się wyłącznie przepisy wydane na podstawie ust. 9 pkt 6. Operacje te wykonuje się na podstawie porozumienia z Polską Agencją Żeglugi Powietrznej.”,</w:t>
      </w:r>
    </w:p>
    <w:p w14:paraId="360B4E9D" w14:textId="5CAC363E" w:rsidR="009D3BB0" w:rsidRPr="004C16D9" w:rsidRDefault="009D3BB0">
      <w:pPr>
        <w:pStyle w:val="LITlitera"/>
      </w:pPr>
      <w:r w:rsidRPr="004C16D9">
        <w:t>c)</w:t>
      </w:r>
      <w:r w:rsidR="001A6BE6" w:rsidRPr="004C16D9">
        <w:tab/>
      </w:r>
      <w:r w:rsidRPr="004C16D9">
        <w:t>w ust. 9:</w:t>
      </w:r>
    </w:p>
    <w:p w14:paraId="31DD4466" w14:textId="1258D888" w:rsidR="009D3BB0" w:rsidRPr="004C16D9" w:rsidRDefault="00381A1E">
      <w:pPr>
        <w:pStyle w:val="TIRtiret"/>
      </w:pPr>
      <w:r w:rsidRPr="004C16D9">
        <w:t>–</w:t>
      </w:r>
      <w:r>
        <w:tab/>
      </w:r>
      <w:r w:rsidR="009D3BB0" w:rsidRPr="004C16D9">
        <w:t xml:space="preserve">pkt 4 otrzymuje brzmienie: </w:t>
      </w:r>
    </w:p>
    <w:p w14:paraId="26DBACA5" w14:textId="2B2FC8F5" w:rsidR="009D3BB0" w:rsidRPr="004C16D9" w:rsidRDefault="00D4399D" w:rsidP="00166925">
      <w:pPr>
        <w:pStyle w:val="ZTIRPKTzmpkttiret"/>
      </w:pPr>
      <w:r>
        <w:t>„</w:t>
      </w:r>
      <w:r w:rsidR="009D3BB0" w:rsidRPr="004C16D9">
        <w:t>4)</w:t>
      </w:r>
      <w:r w:rsidR="001A6BE6" w:rsidRPr="004C16D9">
        <w:tab/>
      </w:r>
      <w:r w:rsidR="009D3BB0" w:rsidRPr="004C16D9">
        <w:t>warunki operacyjne wykonywania operacji w zasięgu widoczności wzrokowej (VLOS) z użyciem systemu bezzałogowego statku powietrznego Agencji Bezpieczeństwa Wewnętrznego, Agencji Wywiadu, Służby Kontrwywiadu Wojskowego, Służby Wywiadu Wojskowego, Żandarmerii Wojskowej, Policji, Straży Granicznej, Państwowej Straży Pożarnej, Służby Ochrony Państwa, Krajowej Administracji Skarbowej, Służby Więziennej oraz Inspekcji Ochrony Środowiska, z uwzględnieniem specyfiki wykonywanych operacji w związku z zapewnieniem bezpieczeństwa publicznego i porządku publicznego, bezpieczeństwa państwa i obronności państwa, ochroną granicy państwowej, prowadzeniem działań poszukiwawczo-ratowniczych lub przeciwpożarowych, a także przeciwdziałaniem przestępczości środowiskowej oraz prowadzeniem kontroli podmiotów w tym zakresie,”,</w:t>
      </w:r>
    </w:p>
    <w:p w14:paraId="63204925" w14:textId="75778BAE" w:rsidR="009D3BB0" w:rsidRPr="004C16D9" w:rsidRDefault="0002286D">
      <w:pPr>
        <w:pStyle w:val="TIRtiret"/>
      </w:pPr>
      <w:r w:rsidRPr="004C16D9">
        <w:t>–</w:t>
      </w:r>
      <w:r>
        <w:tab/>
      </w:r>
      <w:r w:rsidR="009D3BB0" w:rsidRPr="004C16D9">
        <w:t xml:space="preserve">pkt 6 otrzymuje brzmienie: </w:t>
      </w:r>
    </w:p>
    <w:p w14:paraId="4A0721B4" w14:textId="28B8512E" w:rsidR="009D3BB0" w:rsidRPr="004C16D9" w:rsidRDefault="00D4399D" w:rsidP="00166925">
      <w:pPr>
        <w:pStyle w:val="ZTIRPKTzmpkttiret"/>
      </w:pPr>
      <w:r>
        <w:t>„</w:t>
      </w:r>
      <w:r w:rsidR="009D3BB0" w:rsidRPr="004C16D9">
        <w:t>6)</w:t>
      </w:r>
      <w:r w:rsidR="001A6BE6" w:rsidRPr="004C16D9">
        <w:tab/>
      </w:r>
      <w:r w:rsidR="009D3BB0" w:rsidRPr="004C16D9">
        <w:t xml:space="preserve">warunki operacyjne wykonywania operacji poza zasięgiem widoczności wzrokowej (BVLOS) z użyciem systemu bezzałogowego statku powietrznego Agencji Bezpieczeństwa Wewnętrznego, Agencji Wywiadu, Służby Kontrwywiadu Wojskowego, Służby Wywiadu Wojskowego, Policji, Straży Granicznej, Państwowej Straży Pożarnej, Służby Ochrony Państwa, Żandarmerii Wojskowej, Krajowej Administracji Skarbowej, Straży Leśnej, podmiotu uprawnionego do wykonywania ratownictwa wodnego i podmiotu uprawnionego do wykonywania ratownictwa górskiego, z uwzględnieniem specyfiki wykonywanych operacji w związku z zapewnieniem bezpieczeństwa publicznego i porządku publicznego, bezpieczeństwa infrastruktury krytycznej, bezpieczeństwa państwa i </w:t>
      </w:r>
      <w:r w:rsidR="009D3BB0" w:rsidRPr="004C16D9">
        <w:lastRenderedPageBreak/>
        <w:t>obronności państwa, a także w związku z ochroną granicy państwowej, prowadzeniem działań poszukiwawczo-ratowniczych lub przeciwpożarowych, oraz przeciwdziałaniem przestępczości środowiskowej oraz prowadzeniem kontroli podmiotów w tym zakresie</w:t>
      </w:r>
      <w:r w:rsidR="00964F50" w:rsidRPr="004C16D9">
        <w:t>”;</w:t>
      </w:r>
    </w:p>
    <w:p w14:paraId="095368A6" w14:textId="071963D8" w:rsidR="00964F50" w:rsidRPr="004C16D9" w:rsidRDefault="00B511AC">
      <w:pPr>
        <w:pStyle w:val="PKTpunkt"/>
      </w:pPr>
      <w:r w:rsidRPr="004C16D9">
        <w:t>4</w:t>
      </w:r>
      <w:r w:rsidR="00964F50" w:rsidRPr="004C16D9">
        <w:t>)</w:t>
      </w:r>
      <w:r w:rsidR="001A6BE6" w:rsidRPr="004C16D9">
        <w:tab/>
      </w:r>
      <w:r w:rsidR="00964F50" w:rsidRPr="004C16D9">
        <w:t xml:space="preserve">w art. 156j ust. 2 otrzymuje brzmienie: </w:t>
      </w:r>
    </w:p>
    <w:p w14:paraId="3BD78345" w14:textId="774C7EA7" w:rsidR="00964F50" w:rsidRPr="004C16D9" w:rsidRDefault="00D4399D" w:rsidP="004D403C">
      <w:pPr>
        <w:pStyle w:val="ZUSTzmustartykuempunktem"/>
      </w:pPr>
      <w:r>
        <w:t>„</w:t>
      </w:r>
      <w:r w:rsidR="00964F50" w:rsidRPr="004C16D9">
        <w:t>2. Opłacie, o której mowa w ust. 1, nie podlegają czynności związane z realizacją wniosków składanych przez Dowódcę Generalnego Rodzajów Sił Zbrojnych, Dowódcę Operacyjnego Rodzajów Sił Zbrojnych, Dowódcę Wojsk brony Terytorialnej, Komendanta Głównego Żandarmerii Wojskowej, Szefa Agencji Bezpieczeństwa Wewnętrznego, Szefa Agencji Wywiadu, Szefa Służby Kontrwywiadu Wojskowego, Szefa Służby Wywiadu Wojskowego, Komendanta Służby Ochrony Państwa, Dyrektora Generalnego Służby Więziennej, Komendanta Głównego Policji, Komendanta Głównego Straży Granicznej, Komendanta Głównego Państwowej Straży Pożarnej, Szefa Krajowej Administracji Skarbowej i dyrektora Rządowego Centrum Bezpieczeństwa.”;</w:t>
      </w:r>
    </w:p>
    <w:p w14:paraId="2FC42D82" w14:textId="06368DD9" w:rsidR="00964F50" w:rsidRPr="004C16D9" w:rsidRDefault="00B511AC" w:rsidP="004D403C">
      <w:pPr>
        <w:pStyle w:val="PKTpunkt"/>
      </w:pPr>
      <w:r w:rsidRPr="004C16D9">
        <w:t>5</w:t>
      </w:r>
      <w:r w:rsidR="00964F50" w:rsidRPr="004C16D9">
        <w:t>)</w:t>
      </w:r>
      <w:r w:rsidR="001A6BE6" w:rsidRPr="004C16D9">
        <w:tab/>
      </w:r>
      <w:r w:rsidR="00964F50" w:rsidRPr="004C16D9">
        <w:t xml:space="preserve">w art. 156l ust. 7 otrzymuje brzmienie: </w:t>
      </w:r>
    </w:p>
    <w:p w14:paraId="60F631C0" w14:textId="448126F7" w:rsidR="00964F50" w:rsidRPr="004C16D9" w:rsidRDefault="00D4399D" w:rsidP="004D403C">
      <w:pPr>
        <w:pStyle w:val="ZUSTzmustartykuempunktem"/>
      </w:pPr>
      <w:r>
        <w:t>„</w:t>
      </w:r>
      <w:r w:rsidR="00964F50" w:rsidRPr="004C16D9">
        <w:t>7. Prezes Urzędu, na wniosek, udostępnia nieodpłatnie Siłom Zbrojnym Rzeczypospolitej Polskiej, Agencji Bezpieczeństwa Wewnętrznego, Agencji Wywiadu, Służbie Kontrwywiadu Wojskowego, Służbie Wywiadu Wojskowego, Policji, Straży Granicznej, Państwowej Straży Pożarnej, Służbie Ochrony Państwa, Krajowej Administracji Skarbowej, Służbie Więziennej, Straży Marszałkowskiej, Straży Leśnej, Straży Parku, strażom gminnym (miejskim), Żandarmerii Wojskowej, Biuru Nadzoru Wewnętrznego oraz Polskiej Agencji Żeglugi Powietrznej dane zawarte w rejestrze operatorów w zakresie niezbędnym do realizacji zadań ustawowych służących zapewnieniu bezpieczeństwa publicznego i porządku publicznego, bezpieczeństwa infrastruktury krytycznej, bezpieczeństwa państwa, obronności państwa lub ochrony granicy państwowej oraz służących prowadzeniu działań poszukiwawczo-ratowniczych lub przeciwpożarowych, a także przeciwdziałaniu przestępczości oraz wykrywaniu lub ściganiu czynów zabronionych.”;</w:t>
      </w:r>
    </w:p>
    <w:p w14:paraId="4460A960" w14:textId="5841876A" w:rsidR="00964F50" w:rsidRPr="004C16D9" w:rsidRDefault="00B511AC" w:rsidP="004D403C">
      <w:pPr>
        <w:pStyle w:val="PKTpunkt"/>
      </w:pPr>
      <w:r w:rsidRPr="004C16D9">
        <w:t>6</w:t>
      </w:r>
      <w:r w:rsidR="00964F50" w:rsidRPr="004C16D9">
        <w:t>)</w:t>
      </w:r>
      <w:r w:rsidR="001A6BE6" w:rsidRPr="004C16D9">
        <w:tab/>
      </w:r>
      <w:r w:rsidR="00964F50" w:rsidRPr="004C16D9">
        <w:t>w art. 156zd w ust. 1 pkt 1 otrzymuje brzmienie:</w:t>
      </w:r>
    </w:p>
    <w:p w14:paraId="43029D0E" w14:textId="61125FBC" w:rsidR="00964F50" w:rsidRPr="004C16D9" w:rsidRDefault="00D4399D" w:rsidP="001A6BE6">
      <w:pPr>
        <w:pStyle w:val="ZPKTzmpktartykuempunktem"/>
      </w:pPr>
      <w:r>
        <w:t>„</w:t>
      </w:r>
      <w:r w:rsidR="00964F50" w:rsidRPr="004C16D9">
        <w:t>1)</w:t>
      </w:r>
      <w:r w:rsidR="001A6BE6" w:rsidRPr="004C16D9">
        <w:tab/>
      </w:r>
      <w:r w:rsidR="00964F50" w:rsidRPr="004C16D9">
        <w:t xml:space="preserve">funkcjonariuszy Agencji Bezpieczeństwa Wewnętrznego, Agencji Wywiadu, Służby Kontrwywiadu Wojskowego, Służby Wywiadu Wojskowego, Policji, Straży Granicznej, Służby Ochrony Państwa, Służby Celno-Skarbowej, Służby Więziennej, Straży Marszałkowskiej, inspektorów Biura Nadzoru Wewnętrznego, żołnierzy </w:t>
      </w:r>
      <w:r w:rsidR="00964F50" w:rsidRPr="004C16D9">
        <w:lastRenderedPageBreak/>
        <w:t xml:space="preserve">zawodowych wyznaczonych na stanowiska służbowe w Służbie Kontrwywiadu Wojskowego albo w Służbie Wywiadu Wojskowego, żołnierzy Żandarmerii Wojskowej oraz Sił Zbrojnych Rzeczypospolitej Polskiej, strażników straży gminnych (miejskich) oraz osoby upoważnione przez Prezesa Urzędu,”; </w:t>
      </w:r>
    </w:p>
    <w:p w14:paraId="61007CBB" w14:textId="549D8895" w:rsidR="00964F50" w:rsidRPr="004C16D9" w:rsidRDefault="00B511AC" w:rsidP="004D403C">
      <w:pPr>
        <w:pStyle w:val="PKTpunkt"/>
      </w:pPr>
      <w:r w:rsidRPr="004C16D9">
        <w:t>7</w:t>
      </w:r>
      <w:r w:rsidR="00964F50" w:rsidRPr="004C16D9">
        <w:t>)</w:t>
      </w:r>
      <w:r w:rsidR="001A6BE6" w:rsidRPr="004C16D9">
        <w:tab/>
      </w:r>
      <w:r w:rsidR="00964F50" w:rsidRPr="004C16D9">
        <w:t>w art. 156ze ust. 2</w:t>
      </w:r>
      <w:r w:rsidR="00931976">
        <w:t>:</w:t>
      </w:r>
    </w:p>
    <w:p w14:paraId="49997060" w14:textId="3F99DE02" w:rsidR="00964F50" w:rsidRPr="004C16D9" w:rsidRDefault="00964F50" w:rsidP="001A6BE6">
      <w:pPr>
        <w:pStyle w:val="LITlitera"/>
      </w:pPr>
      <w:r w:rsidRPr="004C16D9">
        <w:t>a)</w:t>
      </w:r>
      <w:r w:rsidR="001A6BE6" w:rsidRPr="004C16D9">
        <w:tab/>
      </w:r>
      <w:r w:rsidRPr="004C16D9">
        <w:t xml:space="preserve">pkt 1 i 2 otrzymują brzmienie: </w:t>
      </w:r>
    </w:p>
    <w:p w14:paraId="00BDFD57" w14:textId="38C031A3" w:rsidR="00964F50" w:rsidRPr="004C16D9" w:rsidRDefault="00D4399D" w:rsidP="00166925">
      <w:pPr>
        <w:pStyle w:val="ZLITPKTzmpktliter"/>
      </w:pPr>
      <w:r>
        <w:t>„</w:t>
      </w:r>
      <w:r w:rsidR="00964F50" w:rsidRPr="004C16D9">
        <w:t>1)</w:t>
      </w:r>
      <w:r w:rsidR="001A6BE6" w:rsidRPr="004C16D9">
        <w:tab/>
      </w:r>
      <w:r w:rsidR="00964F50" w:rsidRPr="004C16D9">
        <w:t>ust. 1 pkt 1 lit. a, b oraz d–f – są uprawnieni funkcjonariusze Agencji Bezpieczeństwa Wewnętrznego, Agencji Wywiadu, Służby Kontrwywiadu Wojskowego, Służby Wywiadu Wojskowego, Policji, Straży Granicznej, Służby Ochrony Państwa, Służby Celno-Skarbowej, Służby Więziennej, Straży Marszałkowskiej, inspektorzy Biura Nadzoru Wewnętrznego, żołnierze zawodowi wyznaczeni na stanowiska służbowe w Służbie Kontrwywiadu Wojskowego albo Służbie Wywiadu Wojskowego, żołnierze Żandarmerii Wojskowej i Sił Zbrojnych Rzeczypospolitej Polskiej, pracownicy służby ochrony lotniska, strażnicy leśni, pracownicy ochrony specjalistycznych uzbrojonych formacji ochronnych, a także pracownicy wewnętrznych służb ochrony działających na terenach jednostek organizacyjnych podległych lub podporządkowanych Ministrowi Obrony Narodowej lub nadzorowanych przez Ministra Obrony Narodowej,</w:t>
      </w:r>
    </w:p>
    <w:p w14:paraId="4015C767" w14:textId="4DD0C6EA" w:rsidR="00964F50" w:rsidRPr="004C16D9" w:rsidRDefault="00964F50" w:rsidP="00166925">
      <w:pPr>
        <w:pStyle w:val="ZLITPKTzmpktliter"/>
      </w:pPr>
      <w:r w:rsidRPr="004C16D9">
        <w:t>2)</w:t>
      </w:r>
      <w:r w:rsidR="001A6BE6" w:rsidRPr="004C16D9">
        <w:tab/>
      </w:r>
      <w:r w:rsidRPr="004C16D9">
        <w:t>ust. 1 pkt 1 lit. c – są uprawnieni funkcjonariusze Agencji Bezpieczeństwa Wewnętrznego, Agencji Wywiadu, Służby Kontrwywiadu Wojskowego, Służby Wywiadu Wojskowego, Policji, Straży Granicznej, Służby Ochrony Państwa, żołnierze zawodowi wyznaczeni na stanowiska służbowe w Służbie Kontrwywiadu Wojskowego albo Służbie Wywiadu Wojskowego, żołnierze Żandarmerii Wojskowej, pracownicy ochrony specjalistycznych uzbrojonych formacji ochronnych, a także pracownicy wewnętrznych służb ochrony działających na terenach jednostek organizacyjnych podległych lub podporządkowanych Ministrowi Obrony Narodowej lub nadzorowanych przez Ministra Obrony Narodowej,</w:t>
      </w:r>
      <w:r w:rsidR="00B346DA" w:rsidRPr="004C16D9">
        <w:t>”,</w:t>
      </w:r>
    </w:p>
    <w:p w14:paraId="2469E19E" w14:textId="5D6BDC4B" w:rsidR="00B346DA" w:rsidRPr="004C16D9" w:rsidRDefault="00B346DA">
      <w:pPr>
        <w:pStyle w:val="LITlitera"/>
      </w:pPr>
      <w:r w:rsidRPr="004C16D9">
        <w:t>b)</w:t>
      </w:r>
      <w:r w:rsidR="001A6BE6" w:rsidRPr="004C16D9">
        <w:tab/>
      </w:r>
      <w:r w:rsidRPr="004C16D9">
        <w:t xml:space="preserve">pkt 4 otrzymuje brzmienie: </w:t>
      </w:r>
    </w:p>
    <w:p w14:paraId="67990DB6" w14:textId="017C572B" w:rsidR="00B346DA" w:rsidRPr="004C16D9" w:rsidRDefault="00D4399D" w:rsidP="00166925">
      <w:pPr>
        <w:pStyle w:val="ZLITPKTzmpktliter"/>
      </w:pPr>
      <w:r>
        <w:t>„</w:t>
      </w:r>
      <w:r w:rsidR="00B346DA" w:rsidRPr="004C16D9">
        <w:t>4)</w:t>
      </w:r>
      <w:r w:rsidR="001A6BE6" w:rsidRPr="004C16D9">
        <w:tab/>
      </w:r>
      <w:r w:rsidR="00B346DA" w:rsidRPr="004C16D9">
        <w:t xml:space="preserve">ust. 1 pkt 2 lit. b – są uprawnieni żołnierze Sił Zbrojnych Rzeczypospolitej Polskiej, żołnierze Żandarmerii Wojskowej, żołnierze zawodowi wyznaczeni na stanowiska służbowe w Służbie Kontrwywiadu Wojskowego albo Służbie </w:t>
      </w:r>
      <w:r w:rsidR="00B346DA" w:rsidRPr="004C16D9">
        <w:lastRenderedPageBreak/>
        <w:t>Wywiadu Wojskowego, funkcjonariusze Policji, Straży Granicznej, Służby Więziennej, Służby Ochrony Państwa, Agencji Bezpieczeństwa Wewnętrznego, Agencji Wywiadu, Centralnego Biura Antykorupcyjnego, Służby Kontrwywiadu Wojskowego, Służby Wywiadu Wojskowego, Straży Marszałkowskiej, pracownicy ochrony specjalistycznych uzbrojonych formacji ochronnych, a także pracownicy wewnętrznych służb ochrony działających na terenach jednostek organizacyjnych podległych lub podporządkowanych Ministrowi Obrony Narodowej lub nadzorowanych przez Ministra Obrony Narodowej”.</w:t>
      </w:r>
    </w:p>
    <w:p w14:paraId="7082DE7D" w14:textId="3A5518BC" w:rsidR="005F3415" w:rsidRPr="004C16D9" w:rsidRDefault="005F3415" w:rsidP="005F3415">
      <w:pPr>
        <w:pStyle w:val="ARTartustawynprozporzdzenia"/>
      </w:pPr>
      <w:r w:rsidRPr="004C16D9">
        <w:rPr>
          <w:rStyle w:val="Ppogrubienie"/>
        </w:rPr>
        <w:t>Art. 7</w:t>
      </w:r>
      <w:r w:rsidR="00DA0E04" w:rsidRPr="004C16D9">
        <w:rPr>
          <w:rStyle w:val="Ppogrubienie"/>
        </w:rPr>
        <w:t>8</w:t>
      </w:r>
      <w:r w:rsidRPr="004C16D9">
        <w:rPr>
          <w:rStyle w:val="Ppogrubienie"/>
        </w:rPr>
        <w:t>.</w:t>
      </w:r>
      <w:r w:rsidRPr="004C16D9">
        <w:t xml:space="preserve"> W ustawie z dnia 22 maja 2003 r. o ubezpieczeniach obowiązkowych, Ubezpieczeniowym Funduszu Gwarancyjnym i Polskim Biurze Ubezpieczycieli Komunikacyjnych (Dz.</w:t>
      </w:r>
      <w:r w:rsidR="007E21F8" w:rsidRPr="004C16D9">
        <w:t xml:space="preserve"> </w:t>
      </w:r>
      <w:r w:rsidRPr="004C16D9">
        <w:t>U. z 20</w:t>
      </w:r>
      <w:r w:rsidR="00B92C2F" w:rsidRPr="004C16D9">
        <w:t>25 r. poz. 367, 1019, 1174, 1175</w:t>
      </w:r>
      <w:r w:rsidR="00A55009" w:rsidRPr="004C16D9">
        <w:t xml:space="preserve"> i </w:t>
      </w:r>
      <w:r w:rsidR="00B92C2F" w:rsidRPr="004C16D9">
        <w:t>1176</w:t>
      </w:r>
      <w:r w:rsidRPr="004C16D9">
        <w:t xml:space="preserve">) w art. 104 w ust. 1 uchyla się pkt 11. </w:t>
      </w:r>
    </w:p>
    <w:p w14:paraId="679E6475" w14:textId="26280B3A" w:rsidR="005F3415" w:rsidRPr="004C16D9" w:rsidRDefault="005F3415" w:rsidP="00A52B93">
      <w:pPr>
        <w:pStyle w:val="ARTartustawynprozporzdzenia"/>
      </w:pPr>
      <w:r w:rsidRPr="004C16D9">
        <w:rPr>
          <w:rStyle w:val="Ppogrubienie"/>
        </w:rPr>
        <w:t>Art. 7</w:t>
      </w:r>
      <w:r w:rsidR="00DA0E04" w:rsidRPr="004C16D9">
        <w:rPr>
          <w:rStyle w:val="Ppogrubienie"/>
        </w:rPr>
        <w:t>9</w:t>
      </w:r>
      <w:r w:rsidRPr="004C16D9">
        <w:rPr>
          <w:rStyle w:val="Ppogrubienie"/>
        </w:rPr>
        <w:t>.</w:t>
      </w:r>
      <w:r w:rsidRPr="004C16D9">
        <w:t xml:space="preserve"> W ustawie z dnia 28 listopada 2003 r. o świadczeniach rodzinnych (</w:t>
      </w:r>
      <w:r w:rsidR="00A52B93" w:rsidRPr="004C16D9">
        <w:t xml:space="preserve">Dz. U. z </w:t>
      </w:r>
      <w:r w:rsidR="00B92C2F" w:rsidRPr="004C16D9">
        <w:t>2025</w:t>
      </w:r>
      <w:r w:rsidR="001A6BE6" w:rsidRPr="004C16D9">
        <w:t> </w:t>
      </w:r>
      <w:r w:rsidR="00A52B93" w:rsidRPr="004C16D9">
        <w:t>r. poz.</w:t>
      </w:r>
      <w:r w:rsidR="00B92C2F" w:rsidRPr="004C16D9">
        <w:t xml:space="preserve"> 1208</w:t>
      </w:r>
      <w:r w:rsidRPr="004C16D9">
        <w:t xml:space="preserve">) w art. 3 pkt 5 otrzymuje brzmienie: </w:t>
      </w:r>
    </w:p>
    <w:p w14:paraId="4280D0DE" w14:textId="283332B2" w:rsidR="005F3415" w:rsidRPr="004C16D9" w:rsidRDefault="00D4399D" w:rsidP="005F3415">
      <w:pPr>
        <w:pStyle w:val="ZPKTzmpktartykuempunktem"/>
      </w:pPr>
      <w:r>
        <w:t>„</w:t>
      </w:r>
      <w:r w:rsidR="005F3415" w:rsidRPr="004C16D9">
        <w:t>5)</w:t>
      </w:r>
      <w:r w:rsidR="001255AE" w:rsidRPr="004C16D9">
        <w:tab/>
      </w:r>
      <w:r w:rsidR="005F3415" w:rsidRPr="004C16D9">
        <w:t xml:space="preserve">emeryturach i rentach – oznacza to emerytury i renty inwalidzkie oraz renty z tytułu niezdolności do pracy, w tym renty szkoleniowe określone w przepisach o emeryturach i rentach z Funduszu Ubezpieczeń Społecznych, o ubezpieczeniu społecznym rolników, </w:t>
      </w:r>
      <w:r w:rsidR="0088547E" w:rsidRPr="004C16D9">
        <w:t>o zaopatrzeniu emerytalnym funkcjonariuszy służb mundurowych oraz ich rodzin</w:t>
      </w:r>
      <w:r w:rsidR="005F3415" w:rsidRPr="004C16D9">
        <w:t xml:space="preserve">, o zaopatrzeniu emerytalnym żołnierzy zawodowych oraz ich rodzin, o zaopatrzeniu inwalidów wojennych i wojskowych oraz ich rodzin, o kombatantach oraz niektórych osobach będących ofiarami represji wojennych i okresu powojennego, a także uposażenia w stanie spoczynku określone w przepisach prawa o ustroju sądów powszechnych, przepisach o prokuraturze oraz w przepisach o Sądzie Najwyższym, a także renty szkoleniowe i renty z tytułu niezdolności do pracy określone w przepisach o ubezpieczeniu społecznym z tytułu wypadków przy pracy i chorób zawodowych, renty z tytułu niezdolności do pracy określone w przepisach o zaopatrzeniu z tytułu wypadków lub chorób zawodowych powstałych w szczególnych okolicznościach, a także renty strukturalne określone w przepisach o wspieraniu rozwoju obszarów wiejskich ze środków pochodzących z Sekcji Gwarancji Europejskiego Funduszu Orientacji i Gwarancji Rolnej oraz w przepisach </w:t>
      </w:r>
      <w:r w:rsidR="005F3415" w:rsidRPr="004C16D9">
        <w:lastRenderedPageBreak/>
        <w:t>o wspieraniu rozwoju obszarów wiejskich z udziałem środków Europejskiego Funduszu Rolnego na rzecz Rozwoju Obszarów Wiejskich;”.</w:t>
      </w:r>
    </w:p>
    <w:p w14:paraId="62D9B1DC" w14:textId="6943692A" w:rsidR="005F3415" w:rsidRPr="004C16D9" w:rsidRDefault="005F3415" w:rsidP="00A52B93">
      <w:pPr>
        <w:pStyle w:val="ARTartustawynprozporzdzenia"/>
      </w:pPr>
      <w:r w:rsidRPr="004C16D9">
        <w:rPr>
          <w:rStyle w:val="Ppogrubienie"/>
        </w:rPr>
        <w:t xml:space="preserve">Art. </w:t>
      </w:r>
      <w:r w:rsidR="00DA0E04" w:rsidRPr="004C16D9">
        <w:rPr>
          <w:rStyle w:val="Ppogrubienie"/>
        </w:rPr>
        <w:t>80</w:t>
      </w:r>
      <w:r w:rsidRPr="004C16D9">
        <w:rPr>
          <w:rStyle w:val="Ppogrubienie"/>
        </w:rPr>
        <w:t>.</w:t>
      </w:r>
      <w:r w:rsidRPr="004C16D9">
        <w:t xml:space="preserve"> W ustawie z dnia 11 marca 2004 r. o podatku od towarów i usług (</w:t>
      </w:r>
      <w:r w:rsidR="00A52B93" w:rsidRPr="004C16D9">
        <w:t>Dz. U. z 202</w:t>
      </w:r>
      <w:r w:rsidR="00B761B9" w:rsidRPr="004C16D9">
        <w:t>5</w:t>
      </w:r>
      <w:r w:rsidR="001A6BE6" w:rsidRPr="004C16D9">
        <w:t> </w:t>
      </w:r>
      <w:r w:rsidR="00B761B9" w:rsidRPr="004C16D9">
        <w:t xml:space="preserve">r. poz. 775, </w:t>
      </w:r>
      <w:r w:rsidR="00A55009" w:rsidRPr="004C16D9">
        <w:t>894, 896</w:t>
      </w:r>
      <w:r w:rsidR="00B761B9" w:rsidRPr="004C16D9">
        <w:t xml:space="preserve"> i 1203</w:t>
      </w:r>
      <w:r w:rsidRPr="004C16D9">
        <w:t xml:space="preserve">) w art. 87 ust. 2c otrzymuje brzmienie: </w:t>
      </w:r>
    </w:p>
    <w:p w14:paraId="54891D43" w14:textId="7FE80D31" w:rsidR="005F3415" w:rsidRPr="004C16D9" w:rsidRDefault="00D4399D" w:rsidP="005F3415">
      <w:pPr>
        <w:pStyle w:val="ZUSTzmustartykuempunktem"/>
      </w:pPr>
      <w:r>
        <w:t>„</w:t>
      </w:r>
      <w:r w:rsidR="005F3415" w:rsidRPr="004C16D9">
        <w:t>2c. Naczelnik urzędu skarbowego przedłuża podatnikowi termin zwrotu różnicy podatku, o którym mowa w ust. 2, 5a,</w:t>
      </w:r>
      <w:r w:rsidR="004131A3" w:rsidRPr="004C16D9">
        <w:t xml:space="preserve"> 5b,</w:t>
      </w:r>
      <w:r w:rsidR="005F3415" w:rsidRPr="004C16D9">
        <w:t xml:space="preserve"> 6 i 6d, na podstawie żądania zgłoszonego przez Komendanta Głównego Policji, Szefa Agencji Bezpieczeństwa Wewnętrznego lub Prokuratora Generalnego w związku z prowadzonym postępowaniem na okres wskazany w żądaniu, nie dłuższy niż 3 miesiące. Żądanie zawiera uzasadnienie. Przepis ust. 2 zdanie trzecie stosuje się odpowiednio.”.</w:t>
      </w:r>
    </w:p>
    <w:p w14:paraId="17E57634" w14:textId="5999085C" w:rsidR="005F3415" w:rsidRPr="004C16D9" w:rsidRDefault="005F3415" w:rsidP="005F3415">
      <w:pPr>
        <w:pStyle w:val="ARTartustawynprozporzdzenia"/>
      </w:pPr>
      <w:r w:rsidRPr="004C16D9">
        <w:rPr>
          <w:rStyle w:val="Ppogrubienie"/>
        </w:rPr>
        <w:t xml:space="preserve">Art. </w:t>
      </w:r>
      <w:r w:rsidR="008B7D22" w:rsidRPr="004C16D9">
        <w:rPr>
          <w:rStyle w:val="Ppogrubienie"/>
        </w:rPr>
        <w:t>8</w:t>
      </w:r>
      <w:r w:rsidR="00EF5C0A" w:rsidRPr="004C16D9">
        <w:rPr>
          <w:rStyle w:val="Ppogrubienie"/>
        </w:rPr>
        <w:t>1</w:t>
      </w:r>
      <w:r w:rsidRPr="004C16D9">
        <w:rPr>
          <w:rStyle w:val="Ppogrubienie"/>
        </w:rPr>
        <w:t>.</w:t>
      </w:r>
      <w:r w:rsidRPr="004C16D9">
        <w:t xml:space="preserve"> W ustawie </w:t>
      </w:r>
      <w:r w:rsidR="00195E25" w:rsidRPr="004C16D9">
        <w:t>z dnia</w:t>
      </w:r>
      <w:r w:rsidRPr="004C16D9">
        <w:t xml:space="preserve"> 27 maja 2004 r. o funduszach inwestycyjnych i zarządzaniu alternatywnymi funduszami inwestycyjnymi (</w:t>
      </w:r>
      <w:r w:rsidR="00A52B93" w:rsidRPr="004C16D9">
        <w:t>Dz. U. z 2024 r. poz. 1034</w:t>
      </w:r>
      <w:r w:rsidR="00B761B9" w:rsidRPr="004C16D9">
        <w:t>, z późn. zm.</w:t>
      </w:r>
      <w:r w:rsidR="00B761B9" w:rsidRPr="004C16D9">
        <w:rPr>
          <w:rStyle w:val="Odwoanieprzypisudolnego"/>
        </w:rPr>
        <w:footnoteReference w:id="16"/>
      </w:r>
      <w:r w:rsidR="00B761B9" w:rsidRPr="004C16D9">
        <w:rPr>
          <w:vertAlign w:val="superscript"/>
        </w:rPr>
        <w:t>)</w:t>
      </w:r>
      <w:r w:rsidRPr="004C16D9">
        <w:t xml:space="preserve">) w art. 281: </w:t>
      </w:r>
    </w:p>
    <w:p w14:paraId="58F45DF0" w14:textId="5F96351C" w:rsidR="005F3415" w:rsidRPr="004C16D9" w:rsidRDefault="005F3415" w:rsidP="005F3415">
      <w:pPr>
        <w:pStyle w:val="PKTpunkt"/>
      </w:pPr>
      <w:r w:rsidRPr="004C16D9">
        <w:t>1)</w:t>
      </w:r>
      <w:r w:rsidR="00887ED2" w:rsidRPr="004C16D9">
        <w:tab/>
      </w:r>
      <w:r w:rsidRPr="004C16D9">
        <w:t xml:space="preserve">w ust. 1: </w:t>
      </w:r>
    </w:p>
    <w:p w14:paraId="427289D9" w14:textId="0C511799" w:rsidR="00F7792A" w:rsidRPr="004C16D9" w:rsidRDefault="00F7792A" w:rsidP="00650A76">
      <w:pPr>
        <w:pStyle w:val="LITlitera"/>
      </w:pPr>
      <w:r w:rsidRPr="004C16D9">
        <w:t>a)</w:t>
      </w:r>
      <w:r w:rsidR="00887ED2" w:rsidRPr="004C16D9">
        <w:tab/>
      </w:r>
      <w:r w:rsidRPr="004C16D9">
        <w:t xml:space="preserve">w pkt 2 </w:t>
      </w:r>
      <w:r w:rsidR="00804501" w:rsidRPr="004C16D9">
        <w:t xml:space="preserve">w </w:t>
      </w:r>
      <w:r w:rsidRPr="004C16D9">
        <w:t>lit. b</w:t>
      </w:r>
      <w:r w:rsidR="00804501" w:rsidRPr="004C16D9">
        <w:t xml:space="preserve"> średnik zastępuje się przecinkiem i </w:t>
      </w:r>
      <w:r w:rsidRPr="004C16D9">
        <w:t xml:space="preserve">dodaje się lit. c w brzmieniu: </w:t>
      </w:r>
    </w:p>
    <w:p w14:paraId="614E95A1" w14:textId="2AB09570" w:rsidR="00F7792A" w:rsidRPr="004C16D9" w:rsidRDefault="00D4399D" w:rsidP="00281964">
      <w:pPr>
        <w:pStyle w:val="ZLITLITzmlitliter"/>
      </w:pPr>
      <w:r>
        <w:t>„</w:t>
      </w:r>
      <w:r w:rsidR="00F7792A" w:rsidRPr="004C16D9">
        <w:t>c)</w:t>
      </w:r>
      <w:r w:rsidR="00887ED2" w:rsidRPr="004C16D9">
        <w:tab/>
      </w:r>
      <w:r w:rsidR="00C42D47" w:rsidRPr="004C16D9">
        <w:t>w celu kontroli prawidłowości i prawdziwości oświadczeń o stanie majątkowym oraz osób pełniących funkcje publiczne, oświadczeń o prowadzeniu działalności gospodarczej, albo deklaracji dotyczących konfliktu interesów, deklaracji i oświadczeń o powiązaniach branżowych albo oświadczeń, o których mowa w art. 8c ust. 1 i art. 8d ust. 1 ustawy z dnia 6 listopada 2008 r. o konsultantach w ochronie zdrowia (</w:t>
      </w:r>
      <w:r w:rsidR="00E5246E" w:rsidRPr="004C16D9">
        <w:t>Dz. U.</w:t>
      </w:r>
      <w:r w:rsidR="00C42D47" w:rsidRPr="004C16D9">
        <w:t xml:space="preserve"> z </w:t>
      </w:r>
      <w:r w:rsidR="00EC372E" w:rsidRPr="004C16D9">
        <w:t>2025 r. poz. 254</w:t>
      </w:r>
      <w:r w:rsidR="000547E5">
        <w:t xml:space="preserve"> i …</w:t>
      </w:r>
      <w:r w:rsidR="00C42D47" w:rsidRPr="004C16D9">
        <w:t>)</w:t>
      </w:r>
      <w:r w:rsidR="00931976">
        <w:t>,</w:t>
      </w:r>
      <w:r w:rsidR="00C42D47" w:rsidRPr="004C16D9">
        <w:t xml:space="preserve"> podlegających weryfikacji Krajowej Administracji Skarbowej na podstawie przepisów odrębnych</w:t>
      </w:r>
      <w:r w:rsidR="00F7792A" w:rsidRPr="004C16D9">
        <w:t>;</w:t>
      </w:r>
      <w:r w:rsidR="00887ED2" w:rsidRPr="004C16D9">
        <w:t>”,</w:t>
      </w:r>
    </w:p>
    <w:p w14:paraId="31C4B11B" w14:textId="3ED371F2" w:rsidR="005F3415" w:rsidRPr="004C16D9" w:rsidRDefault="00F7792A" w:rsidP="005F3415">
      <w:pPr>
        <w:pStyle w:val="LITlitera"/>
      </w:pPr>
      <w:r w:rsidRPr="004C16D9">
        <w:t>b</w:t>
      </w:r>
      <w:r w:rsidR="005F3415" w:rsidRPr="004C16D9">
        <w:t>)</w:t>
      </w:r>
      <w:r w:rsidR="00887ED2" w:rsidRPr="004C16D9">
        <w:tab/>
      </w:r>
      <w:r w:rsidR="005F3415" w:rsidRPr="004C16D9">
        <w:t xml:space="preserve">pkt 8 otrzymuje brzmienie: </w:t>
      </w:r>
    </w:p>
    <w:p w14:paraId="61CB2861" w14:textId="41A89EA2" w:rsidR="005F3415" w:rsidRPr="004C16D9" w:rsidRDefault="00D4399D" w:rsidP="00281964">
      <w:pPr>
        <w:pStyle w:val="ZLITPKTzmpktliter"/>
      </w:pPr>
      <w:r>
        <w:t>„</w:t>
      </w:r>
      <w:r w:rsidR="005F3415" w:rsidRPr="004C16D9">
        <w:t>8)</w:t>
      </w:r>
      <w:r w:rsidR="00887ED2" w:rsidRPr="004C16D9">
        <w:tab/>
      </w:r>
      <w:r w:rsidR="005F3415" w:rsidRPr="004C16D9">
        <w:t>Agencji Bezpieczeństwa Wewnętrznego, Służby Kontrwywiadu Wojskowego, Agencji Wywiadu, Służby Wywiadu Wojskowego, Policji, Żandarmerii Wojskowej, Straży Granicznej, Służby Więziennej, Służby Ochrony Państwa i ich upoważnionych pisemnie funkcjonariuszy lub żołnierzy w zakresie niezbędnym do przeprowadzenia postępowania sprawdzającego na podstawie przepisów o ochronie informacji niejawnych;”,</w:t>
      </w:r>
    </w:p>
    <w:p w14:paraId="49D90DB2" w14:textId="03A900D3" w:rsidR="005F3415" w:rsidRPr="004C16D9" w:rsidRDefault="00F7792A" w:rsidP="005F3415">
      <w:pPr>
        <w:pStyle w:val="LITlitera"/>
      </w:pPr>
      <w:r w:rsidRPr="004C16D9">
        <w:lastRenderedPageBreak/>
        <w:t>c</w:t>
      </w:r>
      <w:r w:rsidR="005F3415" w:rsidRPr="004C16D9">
        <w:t>)</w:t>
      </w:r>
      <w:r w:rsidR="00887ED2" w:rsidRPr="004C16D9">
        <w:tab/>
      </w:r>
      <w:r w:rsidR="005F3415" w:rsidRPr="004C16D9">
        <w:t xml:space="preserve">uchyla się pkt 8b; </w:t>
      </w:r>
    </w:p>
    <w:p w14:paraId="26EF3431" w14:textId="05914C4A" w:rsidR="005F3415" w:rsidRPr="004C16D9" w:rsidRDefault="005F3415" w:rsidP="005F3415">
      <w:pPr>
        <w:pStyle w:val="PKTpunkt"/>
      </w:pPr>
      <w:r w:rsidRPr="004C16D9">
        <w:t>2)</w:t>
      </w:r>
      <w:r w:rsidR="00887ED2" w:rsidRPr="004C16D9">
        <w:tab/>
      </w:r>
      <w:r w:rsidRPr="004C16D9">
        <w:t>w ust. 5 pkt 2 otrzymuje brzmienie:</w:t>
      </w:r>
    </w:p>
    <w:p w14:paraId="41B1FD10" w14:textId="645FFDA3" w:rsidR="005F3415" w:rsidRPr="004C16D9" w:rsidRDefault="00D4399D" w:rsidP="005F3415">
      <w:pPr>
        <w:pStyle w:val="ZPKTzmpktartykuempunktem"/>
        <w:rPr>
          <w:rStyle w:val="IDPKindeksdolnyipogrugieniekursywa"/>
        </w:rPr>
      </w:pPr>
      <w:r>
        <w:rPr>
          <w:rStyle w:val="IDPKindeksdolnyipogrugieniekursywa"/>
        </w:rPr>
        <w:t>„</w:t>
      </w:r>
      <w:r w:rsidR="007E21F8" w:rsidRPr="004C16D9">
        <w:t>2)</w:t>
      </w:r>
      <w:r w:rsidR="00887ED2" w:rsidRPr="004C16D9">
        <w:tab/>
      </w:r>
      <w:r w:rsidR="007E21F8" w:rsidRPr="004C16D9">
        <w:t>o</w:t>
      </w:r>
      <w:r w:rsidR="005F3415" w:rsidRPr="004C16D9">
        <w:t xml:space="preserve">rganom Krajowej Administracji Skarbowej </w:t>
      </w:r>
      <w:r w:rsidR="008376CB" w:rsidRPr="004C16D9">
        <w:t xml:space="preserve">– </w:t>
      </w:r>
      <w:r w:rsidR="005F3415" w:rsidRPr="004C16D9">
        <w:t>na zasadach określonych w art. 127a ust. 3</w:t>
      </w:r>
      <w:r w:rsidR="00887ED2" w:rsidRPr="004C16D9">
        <w:t>–</w:t>
      </w:r>
      <w:r w:rsidR="005F3415" w:rsidRPr="004C16D9">
        <w:t>10 ustawy z dnia 16 listopada 2016 r. o Krajowej Administracji Skarbowej oraz informacji dotyczących zawiadomienia, o którym mowa w art. 127a ust. 12 tej ustawy.</w:t>
      </w:r>
      <w:r w:rsidR="00285863" w:rsidRPr="004C16D9">
        <w:t>”</w:t>
      </w:r>
      <w:r w:rsidR="005F3415" w:rsidRPr="004C16D9">
        <w:t>.</w:t>
      </w:r>
    </w:p>
    <w:p w14:paraId="0A325C25" w14:textId="672991DF" w:rsidR="005F3415" w:rsidRPr="004C16D9" w:rsidRDefault="005F3415" w:rsidP="00A52B93">
      <w:pPr>
        <w:pStyle w:val="ARTartustawynprozporzdzenia"/>
      </w:pPr>
      <w:r w:rsidRPr="004C16D9">
        <w:rPr>
          <w:rStyle w:val="Ppogrubienie"/>
        </w:rPr>
        <w:t xml:space="preserve">Art. </w:t>
      </w:r>
      <w:r w:rsidR="008B7D22" w:rsidRPr="004C16D9">
        <w:rPr>
          <w:rStyle w:val="Ppogrubienie"/>
        </w:rPr>
        <w:t>8</w:t>
      </w:r>
      <w:r w:rsidR="00EF5C0A" w:rsidRPr="004C16D9">
        <w:rPr>
          <w:rStyle w:val="Ppogrubienie"/>
        </w:rPr>
        <w:t>2</w:t>
      </w:r>
      <w:r w:rsidRPr="004C16D9">
        <w:rPr>
          <w:rStyle w:val="Ppogrubienie"/>
        </w:rPr>
        <w:t>.</w:t>
      </w:r>
      <w:r w:rsidRPr="004C16D9">
        <w:t xml:space="preserve"> W ustawie z dnia 27 sierpnia 2004 r. o świadczeniach opieki zdrowotnej finansowanych ze środków publicznych (</w:t>
      </w:r>
      <w:r w:rsidR="00A52B93" w:rsidRPr="004C16D9">
        <w:t xml:space="preserve">Dz. U. z 2024 r. poz. 146, </w:t>
      </w:r>
      <w:r w:rsidR="00EC372E" w:rsidRPr="004C16D9">
        <w:t>z późn. zm.</w:t>
      </w:r>
      <w:r w:rsidR="00EC372E" w:rsidRPr="004C16D9">
        <w:rPr>
          <w:rStyle w:val="Odwoanieprzypisudolnego"/>
        </w:rPr>
        <w:footnoteReference w:id="17"/>
      </w:r>
      <w:r w:rsidR="00EC372E" w:rsidRPr="004C16D9">
        <w:rPr>
          <w:vertAlign w:val="superscript"/>
        </w:rPr>
        <w:t>)</w:t>
      </w:r>
      <w:r w:rsidRPr="004C16D9">
        <w:t xml:space="preserve">) wprowadza się następujące zmiany: </w:t>
      </w:r>
    </w:p>
    <w:p w14:paraId="49059EDA" w14:textId="4091516C" w:rsidR="005F3415" w:rsidRPr="004C16D9" w:rsidRDefault="005F3415" w:rsidP="005F3415">
      <w:pPr>
        <w:pStyle w:val="PKTpunkt"/>
      </w:pPr>
      <w:r w:rsidRPr="004C16D9">
        <w:t>1)</w:t>
      </w:r>
      <w:r w:rsidR="00887ED2" w:rsidRPr="004C16D9">
        <w:tab/>
      </w:r>
      <w:r w:rsidRPr="004C16D9">
        <w:t xml:space="preserve">w art. 31s ust. 24 i 24a otrzymują brzmienie: </w:t>
      </w:r>
    </w:p>
    <w:p w14:paraId="77ABFFDC" w14:textId="7404AFD2" w:rsidR="005F3415" w:rsidRPr="004C16D9" w:rsidRDefault="00D4399D" w:rsidP="00281964">
      <w:pPr>
        <w:pStyle w:val="ZUSTzmustartykuempunktem"/>
      </w:pPr>
      <w:r>
        <w:t>„</w:t>
      </w:r>
      <w:r w:rsidR="005F3415" w:rsidRPr="004C16D9">
        <w:t xml:space="preserve">24. Deklaracje o powiązaniach branżowych składane przez kandydatów na członków oraz członków Rady Przejrzystości weryfikuje Szef Krajowej Administracji Skarbowej. </w:t>
      </w:r>
    </w:p>
    <w:p w14:paraId="1C83A5FE" w14:textId="77777777" w:rsidR="005F3415" w:rsidRPr="004C16D9" w:rsidRDefault="005F3415" w:rsidP="00281964">
      <w:pPr>
        <w:pStyle w:val="ZUSTzmustartykuempunktem"/>
      </w:pPr>
      <w:r w:rsidRPr="004C16D9">
        <w:t>24a. Deklaracje o powiązaniach branżowych składane przez osoby inne niż określone w ust. 24 weryfikuje Szef Krajowej Administracji Skarbowej z własnej inicjatywy lub na pisemny, uzasadniony wniosek Prezesa Agencji.”;</w:t>
      </w:r>
    </w:p>
    <w:p w14:paraId="0183B98C" w14:textId="21ED691D" w:rsidR="005F3415" w:rsidRPr="004C16D9" w:rsidRDefault="005F3415" w:rsidP="005F3415">
      <w:pPr>
        <w:pStyle w:val="PKTpunkt"/>
      </w:pPr>
      <w:r w:rsidRPr="004C16D9">
        <w:t>2)</w:t>
      </w:r>
      <w:r w:rsidR="00887ED2" w:rsidRPr="004C16D9">
        <w:tab/>
      </w:r>
      <w:r w:rsidRPr="004C16D9">
        <w:t xml:space="preserve">w art. 31sa ust. 13 i 13a otrzymują brzmienie: </w:t>
      </w:r>
    </w:p>
    <w:p w14:paraId="3571F325" w14:textId="2E151F45" w:rsidR="005F3415" w:rsidRPr="004C16D9" w:rsidRDefault="00D4399D" w:rsidP="00281964">
      <w:pPr>
        <w:pStyle w:val="ZUSTzmustartykuempunktem"/>
      </w:pPr>
      <w:r>
        <w:t>„</w:t>
      </w:r>
      <w:r w:rsidR="005F3415" w:rsidRPr="004C16D9">
        <w:t xml:space="preserve">13. Oświadczenia o powiązaniach branżowych składane przez kandydatów na członków oraz członków Rady do spraw Taryfikacji weryfikuje Szef Krajowej Administracji Skarbowej. </w:t>
      </w:r>
    </w:p>
    <w:p w14:paraId="6F89B0A0" w14:textId="77777777" w:rsidR="005F3415" w:rsidRPr="004C16D9" w:rsidRDefault="005F3415" w:rsidP="00281964">
      <w:pPr>
        <w:pStyle w:val="ZUSTzmustartykuempunktem"/>
      </w:pPr>
      <w:r w:rsidRPr="004C16D9">
        <w:t>13a. Oświadczenia o powiązaniach branżowych składane przez osoby inne niż określone w ust. 13 weryfikuje Szef Krajowej Administracji Skarbowej z własnej inicjatywy lub na pisemny, uzasadniony wniosek Prezesa Agencji.”;</w:t>
      </w:r>
    </w:p>
    <w:p w14:paraId="1049DBCB" w14:textId="2BE63EF3" w:rsidR="005F3415" w:rsidRPr="004C16D9" w:rsidRDefault="005F3415" w:rsidP="005F3415">
      <w:pPr>
        <w:pStyle w:val="PKTpunkt"/>
      </w:pPr>
      <w:r w:rsidRPr="004C16D9">
        <w:t>3)</w:t>
      </w:r>
      <w:r w:rsidR="00887ED2" w:rsidRPr="004C16D9">
        <w:tab/>
      </w:r>
      <w:r w:rsidRPr="004C16D9">
        <w:t xml:space="preserve">w art. 61j ust. 5 otrzymuje brzmienie: </w:t>
      </w:r>
    </w:p>
    <w:p w14:paraId="7C81C359" w14:textId="4768C8AA" w:rsidR="005F3415" w:rsidRPr="004C16D9" w:rsidRDefault="00D4399D" w:rsidP="005F3415">
      <w:pPr>
        <w:pStyle w:val="ZUSTzmustartykuempunktem"/>
      </w:pPr>
      <w:r>
        <w:t>„</w:t>
      </w:r>
      <w:r w:rsidR="005F3415" w:rsidRPr="004C16D9">
        <w:t>5. W związku z wykonywaniem swoich zadań, w tym w celu zapewnienia ochrony środków, form i metod realizacji tych zadań, zgromadzonych informacji oraz własnych obiektów i danych identyfikujących funkcjonariuszy, Agencja Bezpieczeństwa Wewnętrznego i Agencja Wywiadu mogą ograniczyć uprawnienia kontrolera lub osoby, o której mowa w art. 61e ust. 2, o których mowa w ust. 1 i 4.</w:t>
      </w:r>
      <w:bookmarkStart w:id="29" w:name="_Hlk183373729"/>
      <w:r w:rsidR="005F3415" w:rsidRPr="004C16D9">
        <w:t>”</w:t>
      </w:r>
      <w:bookmarkEnd w:id="29"/>
      <w:r w:rsidR="005F3415" w:rsidRPr="004C16D9">
        <w:t>;</w:t>
      </w:r>
    </w:p>
    <w:p w14:paraId="22B95B08" w14:textId="3B09B9B5" w:rsidR="001860EF" w:rsidRPr="004C16D9" w:rsidRDefault="005F3415" w:rsidP="001860EF">
      <w:pPr>
        <w:pStyle w:val="PKTpunkt"/>
      </w:pPr>
      <w:r w:rsidRPr="004C16D9">
        <w:t>4)</w:t>
      </w:r>
      <w:r w:rsidR="00887ED2" w:rsidRPr="004C16D9">
        <w:tab/>
      </w:r>
      <w:r w:rsidRPr="004C16D9">
        <w:t>w art. 6</w:t>
      </w:r>
      <w:r w:rsidR="005E7518" w:rsidRPr="004C16D9">
        <w:t>6</w:t>
      </w:r>
      <w:r w:rsidRPr="004C16D9">
        <w:t xml:space="preserve"> w ust. 1 uchyla się pkt 8a;</w:t>
      </w:r>
    </w:p>
    <w:p w14:paraId="5EEA4A82" w14:textId="6E4214A5" w:rsidR="006B3C21" w:rsidRPr="004C16D9" w:rsidRDefault="00C42D47" w:rsidP="005F3415">
      <w:pPr>
        <w:pStyle w:val="PKTpunkt"/>
      </w:pPr>
      <w:r w:rsidRPr="004C16D9">
        <w:lastRenderedPageBreak/>
        <w:t>5</w:t>
      </w:r>
      <w:r w:rsidR="006B3C21" w:rsidRPr="004C16D9">
        <w:t>)</w:t>
      </w:r>
      <w:r w:rsidR="00887ED2" w:rsidRPr="004C16D9">
        <w:tab/>
      </w:r>
      <w:r w:rsidR="006B3C21" w:rsidRPr="004C16D9">
        <w:t xml:space="preserve">w art. 77 uchyla się ust. 1a; </w:t>
      </w:r>
    </w:p>
    <w:p w14:paraId="254F335C" w14:textId="5739AC80" w:rsidR="001860EF" w:rsidRPr="004C16D9" w:rsidRDefault="00C42D47" w:rsidP="005F3415">
      <w:pPr>
        <w:pStyle w:val="PKTpunkt"/>
      </w:pPr>
      <w:r w:rsidRPr="004C16D9">
        <w:t>6</w:t>
      </w:r>
      <w:r w:rsidR="001860EF" w:rsidRPr="004C16D9">
        <w:t>)</w:t>
      </w:r>
      <w:r w:rsidR="00887ED2" w:rsidRPr="004C16D9">
        <w:tab/>
      </w:r>
      <w:r w:rsidR="001860EF" w:rsidRPr="004C16D9">
        <w:t xml:space="preserve">w art. 87: </w:t>
      </w:r>
    </w:p>
    <w:p w14:paraId="0AB05A7C" w14:textId="5A9B80BE" w:rsidR="001860EF" w:rsidRPr="004C16D9" w:rsidRDefault="001860EF" w:rsidP="001860EF">
      <w:pPr>
        <w:pStyle w:val="LITlitera"/>
      </w:pPr>
      <w:r w:rsidRPr="004C16D9">
        <w:t>a)</w:t>
      </w:r>
      <w:r w:rsidR="00887ED2" w:rsidRPr="004C16D9">
        <w:tab/>
      </w:r>
      <w:r w:rsidRPr="004C16D9">
        <w:t xml:space="preserve">w ust. 4 uchyla się pkt 1a, </w:t>
      </w:r>
    </w:p>
    <w:p w14:paraId="4993A36A" w14:textId="2400BF92" w:rsidR="001860EF" w:rsidRPr="004C16D9" w:rsidRDefault="001860EF" w:rsidP="00887ED2">
      <w:pPr>
        <w:pStyle w:val="LITlitera"/>
      </w:pPr>
      <w:r w:rsidRPr="004C16D9">
        <w:t>b)</w:t>
      </w:r>
      <w:r w:rsidR="00887ED2" w:rsidRPr="004C16D9">
        <w:tab/>
      </w:r>
      <w:r w:rsidRPr="004C16D9">
        <w:t>uchyla się ust. 7</w:t>
      </w:r>
      <w:r w:rsidR="00887ED2" w:rsidRPr="004C16D9">
        <w:t xml:space="preserve"> i 8</w:t>
      </w:r>
      <w:r w:rsidRPr="004C16D9">
        <w:t>,</w:t>
      </w:r>
    </w:p>
    <w:p w14:paraId="23A3DECE" w14:textId="6B7AD209" w:rsidR="00D42C0E" w:rsidRPr="004C16D9" w:rsidRDefault="00887ED2" w:rsidP="005B58E5">
      <w:pPr>
        <w:pStyle w:val="LITlitera"/>
      </w:pPr>
      <w:r w:rsidRPr="004C16D9">
        <w:t>c)</w:t>
      </w:r>
      <w:r w:rsidRPr="004C16D9">
        <w:tab/>
      </w:r>
      <w:r w:rsidR="00D42C0E" w:rsidRPr="004C16D9">
        <w:t>ust. 10c</w:t>
      </w:r>
      <w:r w:rsidR="005612B4" w:rsidRPr="004C16D9">
        <w:t xml:space="preserve"> otrzymuje brzmienie: </w:t>
      </w:r>
    </w:p>
    <w:p w14:paraId="3A52A2CC" w14:textId="4F03DA99" w:rsidR="005612B4" w:rsidRPr="004C16D9" w:rsidRDefault="00D4399D" w:rsidP="00281964">
      <w:pPr>
        <w:pStyle w:val="ZLITUSTzmustliter"/>
      </w:pPr>
      <w:r>
        <w:t>„</w:t>
      </w:r>
      <w:r w:rsidR="004D010C" w:rsidRPr="004C16D9">
        <w:t xml:space="preserve">10c. </w:t>
      </w:r>
      <w:r w:rsidR="005612B4" w:rsidRPr="004C16D9">
        <w:t>Zakład Ubezpieczeń Społecznych, Kasa Rolniczego Ubezpieczenia Społecznego przekazują do centrali Funduszu odpowiednio dane dotyczące wszystkich osób pobierających zasiłki, o których mowa w art. 67 ust. 6, i wszystkich osób, które złożyły wniosek o emeryturę lub rentę, o których mowa w art. 67 ust. 7, z zastrzeżeniem ust. 10f, oraz o pracownikach korzystających z urlopu bezpłatnego.</w:t>
      </w:r>
      <w:r w:rsidR="00073D4F" w:rsidRPr="004C16D9">
        <w:t>”,</w:t>
      </w:r>
    </w:p>
    <w:p w14:paraId="685E11CB" w14:textId="47AEAE3A" w:rsidR="005F3415" w:rsidRPr="004C16D9" w:rsidRDefault="00073D4F" w:rsidP="005B58E5">
      <w:pPr>
        <w:pStyle w:val="LITlitera"/>
      </w:pPr>
      <w:r w:rsidRPr="004C16D9">
        <w:t>d)</w:t>
      </w:r>
      <w:r w:rsidRPr="004C16D9">
        <w:tab/>
      </w:r>
      <w:r w:rsidR="005F3415" w:rsidRPr="004C16D9">
        <w:t xml:space="preserve">ust. 10f otrzymuje brzmienie: </w:t>
      </w:r>
    </w:p>
    <w:p w14:paraId="7BDD83E4" w14:textId="3C587731" w:rsidR="005F3415" w:rsidRPr="004C16D9" w:rsidRDefault="00D4399D" w:rsidP="00281964">
      <w:pPr>
        <w:pStyle w:val="ZLITUSTzmustliter"/>
      </w:pPr>
      <w:r>
        <w:t>„</w:t>
      </w:r>
      <w:r w:rsidR="005F3415" w:rsidRPr="004C16D9">
        <w:t xml:space="preserve">10f. Organ emerytalny właściwy zgodnie z przepisami ustawy z dnia 10 grudnia 1993 r. o zaopatrzeniu emerytalnym żołnierzy zawodowych oraz ich rodzin (Dz. U. </w:t>
      </w:r>
      <w:r w:rsidR="005E7518" w:rsidRPr="004C16D9">
        <w:t xml:space="preserve">z </w:t>
      </w:r>
      <w:r w:rsidR="00073D4F" w:rsidRPr="004C16D9">
        <w:t>202</w:t>
      </w:r>
      <w:r w:rsidR="00355EFC" w:rsidRPr="004C16D9">
        <w:t>5 r. poz. 305</w:t>
      </w:r>
      <w:r w:rsidR="003E04B2">
        <w:t xml:space="preserve"> i …</w:t>
      </w:r>
      <w:r w:rsidR="005F3415" w:rsidRPr="004C16D9">
        <w:t xml:space="preserve">) oraz ustawy z dnia 18 lutego 1994 r. </w:t>
      </w:r>
      <w:r w:rsidR="00C7112A" w:rsidRPr="004C16D9">
        <w:t>o zaopatrzeniu emerytalnym funkcjonariuszy służb mundurowych oraz ich rodzin</w:t>
      </w:r>
      <w:r w:rsidR="005F3415" w:rsidRPr="004C16D9">
        <w:t xml:space="preserve"> </w:t>
      </w:r>
      <w:r w:rsidR="007F35CA" w:rsidRPr="004C16D9">
        <w:t xml:space="preserve">(Dz. U. </w:t>
      </w:r>
      <w:r w:rsidR="001A6BE6" w:rsidRPr="004C16D9">
        <w:t>z 2024 r. poz. 1121, 1243, 1562 i 1871 oraz z 2025 r. poz.</w:t>
      </w:r>
      <w:r w:rsidR="009C1BD1">
        <w:t xml:space="preserve"> 1366 i</w:t>
      </w:r>
      <w:r w:rsidR="001A6BE6" w:rsidRPr="004C16D9">
        <w:t xml:space="preserve"> …) </w:t>
      </w:r>
      <w:r w:rsidR="005F3415" w:rsidRPr="004C16D9">
        <w:t>wydaje osobie, która złożyła wniosek o emeryturę lub rentę, zaświadczenie potwierdzające złożenie wniosku oraz przekazuje niezwłocznie kopię tego zaświadczenia oddziałowi wojewódzkiemu Funduszu właściwemu ze względu na miejsce zamieszkania tej osoby.”</w:t>
      </w:r>
      <w:r w:rsidR="00D42C0E" w:rsidRPr="004C16D9">
        <w:t>,</w:t>
      </w:r>
    </w:p>
    <w:p w14:paraId="450643F4" w14:textId="3431E654" w:rsidR="00D42C0E" w:rsidRPr="004C16D9" w:rsidRDefault="00C42D47" w:rsidP="00D42C0E">
      <w:pPr>
        <w:pStyle w:val="LITlitera"/>
      </w:pPr>
      <w:r w:rsidRPr="004C16D9">
        <w:t>e</w:t>
      </w:r>
      <w:r w:rsidR="00D42C0E" w:rsidRPr="004C16D9">
        <w:t>)</w:t>
      </w:r>
      <w:r w:rsidR="00073D4F" w:rsidRPr="004C16D9">
        <w:tab/>
      </w:r>
      <w:r w:rsidR="00D42C0E" w:rsidRPr="004C16D9">
        <w:t xml:space="preserve">ust. 11 otrzymuje brzmienie: </w:t>
      </w:r>
    </w:p>
    <w:p w14:paraId="3BC4088B" w14:textId="50ACF76D" w:rsidR="00D42C0E" w:rsidRPr="004C16D9" w:rsidRDefault="00D4399D" w:rsidP="00281964">
      <w:pPr>
        <w:pStyle w:val="ZLITUSTzmustliter"/>
        <w:rPr>
          <w:rStyle w:val="TEKSTOZNACZONYWDOKUMENCIERDOWYMJAKOUKRYTY"/>
          <w:bCs w:val="0"/>
          <w:color w:val="auto"/>
          <w:u w:val="none"/>
        </w:rPr>
      </w:pPr>
      <w:r>
        <w:rPr>
          <w:rStyle w:val="TEKSTOZNACZONYWDOKUMENCIERDOWYMJAKOUKRYTY"/>
          <w:color w:val="auto"/>
          <w:u w:val="none"/>
        </w:rPr>
        <w:t>„</w:t>
      </w:r>
      <w:r w:rsidR="00D42C0E" w:rsidRPr="004C16D9">
        <w:rPr>
          <w:rStyle w:val="TEKSTOZNACZONYWDOKUMENCIERDOWYMJAKOUKRYTY"/>
          <w:color w:val="auto"/>
          <w:u w:val="none"/>
        </w:rPr>
        <w:t>11. 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inne właściwe organy emerytalne i rentowe wypłacające rentę rodzinną działając za pośrednictwem Zakładu Ubezpieczeń Społecznych danych dotyczących osób objętych ubezpieczeniem zdrowotnym i płatników składek oraz osób, o których mowa w ust. 10c–10e oraz 10h, uwzględniając konieczność zapewnienia poufności i integralności przekazywanych danych</w:t>
      </w:r>
      <w:r w:rsidR="00AC1077" w:rsidRPr="004C16D9">
        <w:rPr>
          <w:rStyle w:val="TEKSTOZNACZONYWDOKUMENCIERDOWYMJAKOUKRYTY"/>
          <w:color w:val="auto"/>
          <w:u w:val="none"/>
        </w:rPr>
        <w:t>.</w:t>
      </w:r>
      <w:r w:rsidR="00073D4F" w:rsidRPr="004C16D9">
        <w:rPr>
          <w:rStyle w:val="TEKSTOZNACZONYWDOKUMENCIERDOWYMJAKOUKRYTY"/>
          <w:color w:val="auto"/>
          <w:u w:val="none"/>
        </w:rPr>
        <w:t>”</w:t>
      </w:r>
      <w:r w:rsidR="002B38B7" w:rsidRPr="004C16D9">
        <w:rPr>
          <w:rStyle w:val="TEKSTOZNACZONYWDOKUMENCIERDOWYMJAKOUKRYTY"/>
          <w:color w:val="auto"/>
          <w:u w:val="none"/>
        </w:rPr>
        <w:t>;</w:t>
      </w:r>
    </w:p>
    <w:p w14:paraId="47453B43" w14:textId="37C89ECA" w:rsidR="002B38B7" w:rsidRPr="004C16D9" w:rsidRDefault="00C42D47" w:rsidP="00350C18">
      <w:pPr>
        <w:pStyle w:val="PKTpunkt"/>
      </w:pPr>
      <w:r w:rsidRPr="004C16D9">
        <w:lastRenderedPageBreak/>
        <w:t>7</w:t>
      </w:r>
      <w:r w:rsidR="002B38B7" w:rsidRPr="004C16D9">
        <w:t>)</w:t>
      </w:r>
      <w:r w:rsidR="00073D4F" w:rsidRPr="004C16D9">
        <w:tab/>
      </w:r>
      <w:r w:rsidR="001906B2" w:rsidRPr="004C16D9">
        <w:t>art. 89</w:t>
      </w:r>
      <w:r w:rsidR="004D010C" w:rsidRPr="004C16D9">
        <w:t xml:space="preserve"> otrzymuje brzmienie: </w:t>
      </w:r>
    </w:p>
    <w:p w14:paraId="39A0F4B7" w14:textId="2055B445" w:rsidR="004D010C" w:rsidRPr="004C16D9" w:rsidRDefault="00D4399D" w:rsidP="00B81C92">
      <w:pPr>
        <w:pStyle w:val="ZARTzmartartykuempunktem"/>
      </w:pPr>
      <w:r>
        <w:t>„</w:t>
      </w:r>
      <w:r w:rsidR="004D010C" w:rsidRPr="004C16D9">
        <w:t>Art. 89. Od kwoty nieprzekazanych w terminie przez Zakład Ubezpieczeń Społecznych, Kasę Rolniczego Ubezpieczenia Społecznego składek na ubezpieczenie zdrowotne wraz z należnymi odsetkami Prezes Funduszu pobiera odsetki za zwłokę na zasadach i w wysokości określonych dla zaległości podatkowych.</w:t>
      </w:r>
      <w:r w:rsidR="00073D4F" w:rsidRPr="004C16D9">
        <w:t>”;</w:t>
      </w:r>
    </w:p>
    <w:p w14:paraId="37CFD94A" w14:textId="2D0F61B7" w:rsidR="00350C18" w:rsidRPr="004C16D9" w:rsidRDefault="00C42D47" w:rsidP="00350C18">
      <w:pPr>
        <w:pStyle w:val="PKTpunkt"/>
      </w:pPr>
      <w:r w:rsidRPr="004C16D9">
        <w:t>8</w:t>
      </w:r>
      <w:r w:rsidR="00350C18" w:rsidRPr="004C16D9">
        <w:t>)</w:t>
      </w:r>
      <w:r w:rsidR="00073D4F" w:rsidRPr="004C16D9">
        <w:tab/>
      </w:r>
      <w:r w:rsidR="00350C18" w:rsidRPr="004C16D9">
        <w:t xml:space="preserve">w art. 90 uchyla się ust. 5; </w:t>
      </w:r>
    </w:p>
    <w:p w14:paraId="35A3D30F" w14:textId="0B3F4FF3" w:rsidR="00350C18" w:rsidRPr="004C16D9" w:rsidRDefault="00C42D47" w:rsidP="00350C18">
      <w:pPr>
        <w:pStyle w:val="PKTpunkt"/>
      </w:pPr>
      <w:r w:rsidRPr="004C16D9">
        <w:t>9</w:t>
      </w:r>
      <w:r w:rsidR="00350C18" w:rsidRPr="004C16D9">
        <w:t>)</w:t>
      </w:r>
      <w:r w:rsidR="00073D4F" w:rsidRPr="004C16D9">
        <w:tab/>
      </w:r>
      <w:r w:rsidR="00350C18" w:rsidRPr="004C16D9">
        <w:t>w art. 92 uchyla się pkt 2;</w:t>
      </w:r>
    </w:p>
    <w:p w14:paraId="7C19B849" w14:textId="4C1A6DF8" w:rsidR="005F3415" w:rsidRPr="004C16D9" w:rsidRDefault="00C42D47" w:rsidP="002B38B7">
      <w:pPr>
        <w:pStyle w:val="PKTpunkt"/>
      </w:pPr>
      <w:bookmarkStart w:id="30" w:name="_Hlk169869867"/>
      <w:r w:rsidRPr="004C16D9">
        <w:t>10</w:t>
      </w:r>
      <w:r w:rsidR="005F3415" w:rsidRPr="004C16D9">
        <w:t>)</w:t>
      </w:r>
      <w:r w:rsidR="00073D4F" w:rsidRPr="004C16D9">
        <w:tab/>
      </w:r>
      <w:r w:rsidR="005F3415" w:rsidRPr="004C16D9">
        <w:t xml:space="preserve">w art. 97 ust. 7 otrzymuje brzmienie: </w:t>
      </w:r>
    </w:p>
    <w:p w14:paraId="01BFCF78" w14:textId="571E6EA5" w:rsidR="005F3415" w:rsidRPr="004C16D9" w:rsidRDefault="00D4399D" w:rsidP="005F3415">
      <w:pPr>
        <w:pStyle w:val="ZUSTzmustartykuempunktem"/>
      </w:pPr>
      <w:r>
        <w:t>„</w:t>
      </w:r>
      <w:r w:rsidR="005F3415" w:rsidRPr="004C16D9">
        <w:t xml:space="preserve">7. Zadania Funduszu określone w ust. 3 pkt 1, 2, 4, 6 i 11 w odniesieniu do podmiotów leczniczych nadzorowanych przez Ministra Obrony Narodowej, Ministra Sprawiedliwości, ministra właściwego do spraw wewnętrznych, Szefa Agencji Bezpieczeństwa Wewnętrznego oraz Szefa </w:t>
      </w:r>
      <w:bookmarkEnd w:id="30"/>
      <w:r w:rsidR="005F3415" w:rsidRPr="004C16D9">
        <w:t>Agencji Wywiadu realizuje komórka organizacyjna oddziału wojewódzkiego Funduszu, o której mowa w art. 96 ust. 4.”</w:t>
      </w:r>
      <w:r w:rsidR="00350C18" w:rsidRPr="004C16D9">
        <w:t>.</w:t>
      </w:r>
    </w:p>
    <w:p w14:paraId="3686E751" w14:textId="21BD9795" w:rsidR="005F3415" w:rsidRPr="004C16D9" w:rsidRDefault="005F3415" w:rsidP="005F3415">
      <w:pPr>
        <w:pStyle w:val="ARTartustawynprozporzdzenia"/>
      </w:pPr>
      <w:r w:rsidRPr="004C16D9">
        <w:rPr>
          <w:rStyle w:val="Ppogrubienie"/>
        </w:rPr>
        <w:t xml:space="preserve">Art. </w:t>
      </w:r>
      <w:r w:rsidR="008B7D22" w:rsidRPr="004C16D9">
        <w:rPr>
          <w:rStyle w:val="Ppogrubienie"/>
        </w:rPr>
        <w:t>8</w:t>
      </w:r>
      <w:r w:rsidR="00EF5C0A" w:rsidRPr="004C16D9">
        <w:rPr>
          <w:rStyle w:val="Ppogrubienie"/>
        </w:rPr>
        <w:t>3</w:t>
      </w:r>
      <w:r w:rsidRPr="004C16D9">
        <w:rPr>
          <w:rStyle w:val="Ppogrubienie"/>
        </w:rPr>
        <w:t>.</w:t>
      </w:r>
      <w:r w:rsidRPr="004C16D9">
        <w:t xml:space="preserve"> W ustawie z dnia 20 stycznia 2005 r. o recyklingu pojazdów wycofanych z eksploatacji (Dz.</w:t>
      </w:r>
      <w:r w:rsidR="002A2D99" w:rsidRPr="004C16D9">
        <w:t xml:space="preserve"> </w:t>
      </w:r>
      <w:r w:rsidRPr="004C16D9">
        <w:t xml:space="preserve">U. z 2020 r. poz. 2056) w art. 23 ust. 7 otrzymuje brzmienie: </w:t>
      </w:r>
    </w:p>
    <w:p w14:paraId="7064D528" w14:textId="513ABC76" w:rsidR="005F3415" w:rsidRPr="004C16D9" w:rsidRDefault="00D4399D" w:rsidP="005F3415">
      <w:pPr>
        <w:pStyle w:val="ZUSTzmustartykuempunktem"/>
      </w:pPr>
      <w:r>
        <w:t>„</w:t>
      </w:r>
      <w:r w:rsidR="005F3415" w:rsidRPr="004C16D9">
        <w:t>7. Przedsiębiorca prowadzący stację demontażu nie pobiera opłaty, o której mowa w ust. 4, przy przyjmowaniu niekompletnego pojazdu wycofanego z eksploatacji należącego do Sił Zbrojnych Rzeczypospolitej Polskiej, Policji, Straży Granicznej, organów Krajowej Administracji Skarbowej, Służby Więziennej, Inspekcji Transportu Drogowego, Służby Ochrony Państwa, Agencji Bezpieczeństwa Wewnętrznego, Agencji Wywiadu, Służby Wywiadu Wojskowego, Służby Kontrwywiadu Wojskowego oraz jednostek ochrony przeciwpożarowej.”.</w:t>
      </w:r>
    </w:p>
    <w:p w14:paraId="6752625B" w14:textId="04108802" w:rsidR="005F3415" w:rsidRPr="004C16D9" w:rsidRDefault="005F3415" w:rsidP="005F3415">
      <w:pPr>
        <w:pStyle w:val="ARTartustawynprozporzdzenia"/>
      </w:pPr>
      <w:r w:rsidRPr="004C16D9">
        <w:rPr>
          <w:rStyle w:val="Ppogrubienie"/>
        </w:rPr>
        <w:t xml:space="preserve">Art. </w:t>
      </w:r>
      <w:r w:rsidR="008B7D22" w:rsidRPr="004C16D9">
        <w:rPr>
          <w:rStyle w:val="Ppogrubienie"/>
        </w:rPr>
        <w:t>8</w:t>
      </w:r>
      <w:r w:rsidR="00EF5C0A" w:rsidRPr="004C16D9">
        <w:rPr>
          <w:rStyle w:val="Ppogrubienie"/>
        </w:rPr>
        <w:t>4</w:t>
      </w:r>
      <w:r w:rsidRPr="004C16D9">
        <w:rPr>
          <w:rStyle w:val="Ppogrubienie"/>
        </w:rPr>
        <w:t>.</w:t>
      </w:r>
      <w:r w:rsidRPr="004C16D9">
        <w:t xml:space="preserve"> W ustawie z dnia 29 lipca 2005 r. o obrocie instrumentami finansowymi (</w:t>
      </w:r>
      <w:r w:rsidR="00EC372E" w:rsidRPr="004C16D9">
        <w:t>Dz. U. z 2024 r. poz. 722, z późn. zm.</w:t>
      </w:r>
      <w:r w:rsidR="00EC372E" w:rsidRPr="004C16D9">
        <w:rPr>
          <w:rStyle w:val="Odwoanieprzypisudolnego"/>
        </w:rPr>
        <w:footnoteReference w:id="18"/>
      </w:r>
      <w:r w:rsidR="00EC372E" w:rsidRPr="004C16D9">
        <w:rPr>
          <w:vertAlign w:val="superscript"/>
        </w:rPr>
        <w:t>)</w:t>
      </w:r>
      <w:r w:rsidRPr="004C16D9">
        <w:t xml:space="preserve">) wprowadza się następujące zmiany: </w:t>
      </w:r>
    </w:p>
    <w:p w14:paraId="074D2B13" w14:textId="384FBC99" w:rsidR="00C44615" w:rsidRPr="004C16D9" w:rsidRDefault="005F3415" w:rsidP="005F3415">
      <w:pPr>
        <w:pStyle w:val="PKTpunkt"/>
      </w:pPr>
      <w:r w:rsidRPr="004C16D9">
        <w:t>1)</w:t>
      </w:r>
      <w:r w:rsidR="00E06FFC" w:rsidRPr="004C16D9">
        <w:tab/>
      </w:r>
      <w:r w:rsidRPr="004C16D9">
        <w:t>w art. 149</w:t>
      </w:r>
      <w:r w:rsidR="00315E52" w:rsidRPr="004C16D9">
        <w:t>:</w:t>
      </w:r>
      <w:r w:rsidRPr="004C16D9">
        <w:t xml:space="preserve"> </w:t>
      </w:r>
    </w:p>
    <w:p w14:paraId="5E941C97" w14:textId="660307CE" w:rsidR="005F3415" w:rsidRPr="004C16D9" w:rsidRDefault="00C44615" w:rsidP="00650A76">
      <w:pPr>
        <w:pStyle w:val="LITlitera"/>
      </w:pPr>
      <w:r w:rsidRPr="004C16D9">
        <w:t>a)</w:t>
      </w:r>
      <w:r w:rsidR="00E06FFC" w:rsidRPr="004C16D9">
        <w:tab/>
      </w:r>
      <w:r w:rsidR="005F3415" w:rsidRPr="004C16D9">
        <w:t>w ust. 1:</w:t>
      </w:r>
    </w:p>
    <w:p w14:paraId="1EEC81E5" w14:textId="1F9FFBE1" w:rsidR="00FE7E21" w:rsidRPr="004C16D9" w:rsidRDefault="00E06FFC" w:rsidP="00281964">
      <w:pPr>
        <w:pStyle w:val="TIRtiret"/>
      </w:pPr>
      <w:r w:rsidRPr="004C16D9">
        <w:t>–</w:t>
      </w:r>
      <w:r w:rsidRPr="004C16D9">
        <w:tab/>
      </w:r>
      <w:r w:rsidR="00FE7E21" w:rsidRPr="004C16D9">
        <w:t xml:space="preserve">w pkt 4 </w:t>
      </w:r>
      <w:r w:rsidR="0002286D">
        <w:t>w lit. b średnik zastępuje się przecinkiem</w:t>
      </w:r>
      <w:r w:rsidR="00931976">
        <w:t xml:space="preserve"> i</w:t>
      </w:r>
      <w:r w:rsidR="0002286D">
        <w:t xml:space="preserve"> </w:t>
      </w:r>
      <w:r w:rsidR="00FE7E21" w:rsidRPr="004C16D9">
        <w:t>dodaje się lit</w:t>
      </w:r>
      <w:r w:rsidR="008376CB" w:rsidRPr="004C16D9">
        <w:t>.</w:t>
      </w:r>
      <w:r w:rsidR="00FE7E21" w:rsidRPr="004C16D9">
        <w:t xml:space="preserve"> c w brzmieniu: </w:t>
      </w:r>
    </w:p>
    <w:p w14:paraId="36FB8E2A" w14:textId="0249DB58" w:rsidR="00DA0E04" w:rsidRPr="004C16D9" w:rsidRDefault="00D4399D" w:rsidP="00281964">
      <w:pPr>
        <w:pStyle w:val="ZTIRLITzmlittiret"/>
      </w:pPr>
      <w:r>
        <w:t>„</w:t>
      </w:r>
      <w:r w:rsidR="00FE7E21" w:rsidRPr="004C16D9">
        <w:t>c)</w:t>
      </w:r>
      <w:r w:rsidR="00E06FFC" w:rsidRPr="004C16D9">
        <w:tab/>
      </w:r>
      <w:r w:rsidR="00187BF4" w:rsidRPr="004C16D9">
        <w:t xml:space="preserve">w celu kontroli prawidłowości i prawdziwości oświadczeń o stanie majątkowym osób pełniących funkcje publiczne, oświadczeń o prowadzeniu działalności gospodarczej, deklaracji dotyczących konfliktu </w:t>
      </w:r>
      <w:r w:rsidR="00187BF4" w:rsidRPr="004C16D9">
        <w:lastRenderedPageBreak/>
        <w:t>interesów, deklaracji i oświadczeń o powiązaniach branżowych albo oświadczeń, o których mowa w art. 8c ust. 1 i art. 8d ust. 1 ustawy z dnia 6 listopada 2008 r. o konsultantach w ochronie zdrowia (</w:t>
      </w:r>
      <w:r w:rsidR="00E5246E" w:rsidRPr="004C16D9">
        <w:t>Dz. U.</w:t>
      </w:r>
      <w:r w:rsidR="00187BF4" w:rsidRPr="004C16D9">
        <w:t xml:space="preserve"> z 202</w:t>
      </w:r>
      <w:r w:rsidR="00EC372E" w:rsidRPr="004C16D9">
        <w:t>5</w:t>
      </w:r>
      <w:r w:rsidR="00187BF4" w:rsidRPr="004C16D9">
        <w:t xml:space="preserve"> r. poz. </w:t>
      </w:r>
      <w:r w:rsidR="00EC372E" w:rsidRPr="004C16D9">
        <w:t>254</w:t>
      </w:r>
      <w:r w:rsidR="000547E5">
        <w:t xml:space="preserve"> i …</w:t>
      </w:r>
      <w:r w:rsidR="00187BF4" w:rsidRPr="004C16D9">
        <w:t>)</w:t>
      </w:r>
      <w:r w:rsidR="00931976">
        <w:t>,</w:t>
      </w:r>
      <w:r w:rsidR="00187BF4" w:rsidRPr="004C16D9">
        <w:t xml:space="preserve"> podlegających weryfikacji Krajowej Administracji Skarbowej na podstawie przepisów odrębnych</w:t>
      </w:r>
      <w:r w:rsidR="00E06FFC" w:rsidRPr="004C16D9">
        <w:t>;”,</w:t>
      </w:r>
    </w:p>
    <w:p w14:paraId="7319BD65" w14:textId="3F943A2D" w:rsidR="005F3415" w:rsidRPr="004C16D9" w:rsidRDefault="00E06FFC" w:rsidP="00281964">
      <w:pPr>
        <w:pStyle w:val="TIRtiret"/>
      </w:pPr>
      <w:r w:rsidRPr="004C16D9">
        <w:t>–</w:t>
      </w:r>
      <w:r w:rsidRPr="004C16D9">
        <w:tab/>
      </w:r>
      <w:r w:rsidR="005F3415" w:rsidRPr="004C16D9">
        <w:t xml:space="preserve">pkt 7 otrzymuje brzmienie: </w:t>
      </w:r>
    </w:p>
    <w:p w14:paraId="3D83C527" w14:textId="57A61B56" w:rsidR="005F3415" w:rsidRPr="004C16D9" w:rsidRDefault="00D4399D" w:rsidP="00281964">
      <w:pPr>
        <w:pStyle w:val="ZTIRPKTzmpkttiret"/>
      </w:pPr>
      <w:r>
        <w:t>„</w:t>
      </w:r>
      <w:r w:rsidR="005F3415" w:rsidRPr="004C16D9">
        <w:t>7</w:t>
      </w:r>
      <w:r w:rsidR="00276260" w:rsidRPr="004C16D9">
        <w:t>)</w:t>
      </w:r>
      <w:r w:rsidR="00276260" w:rsidRPr="004C16D9">
        <w:tab/>
      </w:r>
      <w:r w:rsidR="005F3415" w:rsidRPr="004C16D9">
        <w:t>Agencji Bezpieczeństwa Wewnętrznego, Służby Kontrwywiadu Wojskowego, Agencji Wywiadu, Służby Wywiadu Wojskowego, Policji, Żandarmerii Wojskowej, Straży Granicznej, Służby Więziennej, Służby Ochrony Państwa i ich upoważnionych pisemnie funkcjonariuszy lub żołnierzy – w zakresie niezbędnym do przeprowadzenia postępowania sprawdzającego lub kontrolnego postępowania sprawdzającego na podstawie przepisów o ochronie informacji niejawnych;</w:t>
      </w:r>
      <w:r w:rsidR="00285863" w:rsidRPr="004C16D9">
        <w:t>”</w:t>
      </w:r>
      <w:r w:rsidR="005F3415" w:rsidRPr="004C16D9">
        <w:t xml:space="preserve">, </w:t>
      </w:r>
    </w:p>
    <w:p w14:paraId="032F2D95" w14:textId="22A615DC" w:rsidR="005F3415" w:rsidRPr="004C16D9" w:rsidRDefault="00276260" w:rsidP="00281964">
      <w:pPr>
        <w:pStyle w:val="TIRtiret"/>
      </w:pPr>
      <w:r w:rsidRPr="004C16D9">
        <w:t>–</w:t>
      </w:r>
      <w:r w:rsidRPr="004C16D9">
        <w:tab/>
      </w:r>
      <w:r w:rsidR="005F3415" w:rsidRPr="004C16D9">
        <w:t>uchyla się pkt 8a</w:t>
      </w:r>
      <w:r w:rsidRPr="004C16D9">
        <w:t>,</w:t>
      </w:r>
    </w:p>
    <w:p w14:paraId="43F45A63" w14:textId="58A14F65" w:rsidR="005F3415" w:rsidRPr="004C16D9" w:rsidRDefault="00C44615" w:rsidP="009E3198">
      <w:pPr>
        <w:pStyle w:val="LITlitera"/>
      </w:pPr>
      <w:r w:rsidRPr="004C16D9">
        <w:t>b)</w:t>
      </w:r>
      <w:r w:rsidR="00276260" w:rsidRPr="004C16D9">
        <w:tab/>
      </w:r>
      <w:r w:rsidR="005E49E4" w:rsidRPr="004C16D9">
        <w:t>w</w:t>
      </w:r>
      <w:r w:rsidR="005F3415" w:rsidRPr="004C16D9">
        <w:t xml:space="preserve"> ust. 2 pkt 2 otrzymuje brzmienie:</w:t>
      </w:r>
    </w:p>
    <w:p w14:paraId="103C56B8" w14:textId="60EE0F7A" w:rsidR="005F3415" w:rsidRPr="004C16D9" w:rsidRDefault="00D4399D" w:rsidP="00281964">
      <w:pPr>
        <w:pStyle w:val="ZLITPKTzmpktliter"/>
      </w:pPr>
      <w:r>
        <w:t>„</w:t>
      </w:r>
      <w:r w:rsidR="005F3415" w:rsidRPr="004C16D9">
        <w:t>2)</w:t>
      </w:r>
      <w:r w:rsidR="00276260" w:rsidRPr="004C16D9">
        <w:tab/>
      </w:r>
      <w:r w:rsidR="005F3415" w:rsidRPr="004C16D9">
        <w:t xml:space="preserve">organom Krajowej Administracji Skarbowej </w:t>
      </w:r>
      <w:r w:rsidR="00276260" w:rsidRPr="004C16D9">
        <w:t xml:space="preserve">– </w:t>
      </w:r>
      <w:r w:rsidR="005F3415" w:rsidRPr="004C16D9">
        <w:t>na zasadach określonych w art. 127a ust. 3</w:t>
      </w:r>
      <w:r w:rsidR="00276260" w:rsidRPr="004C16D9">
        <w:t>–</w:t>
      </w:r>
      <w:r w:rsidR="005F3415" w:rsidRPr="004C16D9">
        <w:t>10 ustawy z dnia 16 listopada 2016 r. o Krajowej Administracji Skarbowej oraz informacji dotyczących zawiadomienia, o którym mowa w art. 127a ust. 12 tej ustawy;</w:t>
      </w:r>
      <w:r w:rsidR="00285863" w:rsidRPr="004C16D9">
        <w:t>”</w:t>
      </w:r>
      <w:r w:rsidR="005F3415" w:rsidRPr="004C16D9">
        <w:t>;</w:t>
      </w:r>
    </w:p>
    <w:p w14:paraId="75D797A6" w14:textId="02190BB2" w:rsidR="005F3415" w:rsidRPr="004C16D9" w:rsidRDefault="004B0885" w:rsidP="005F3415">
      <w:pPr>
        <w:pStyle w:val="PKTpunkt"/>
      </w:pPr>
      <w:r w:rsidRPr="004C16D9">
        <w:t>2</w:t>
      </w:r>
      <w:r w:rsidR="005F3415" w:rsidRPr="004C16D9">
        <w:t>)</w:t>
      </w:r>
      <w:r w:rsidR="00276260" w:rsidRPr="004C16D9">
        <w:tab/>
      </w:r>
      <w:r w:rsidR="005F3415" w:rsidRPr="004C16D9">
        <w:t>w art. 150 w ust. 2 uchyla się pkt 5.</w:t>
      </w:r>
    </w:p>
    <w:p w14:paraId="6AE1AE18" w14:textId="420F0C4E" w:rsidR="005F3415" w:rsidRPr="004C16D9" w:rsidRDefault="005F3415" w:rsidP="005F3415">
      <w:pPr>
        <w:pStyle w:val="ARTartustawynprozporzdzenia"/>
      </w:pPr>
      <w:r w:rsidRPr="004C16D9">
        <w:rPr>
          <w:rStyle w:val="Ppogrubienie"/>
        </w:rPr>
        <w:t xml:space="preserve">Art. </w:t>
      </w:r>
      <w:r w:rsidR="008B7D22" w:rsidRPr="004C16D9">
        <w:rPr>
          <w:rStyle w:val="Ppogrubienie"/>
        </w:rPr>
        <w:t>8</w:t>
      </w:r>
      <w:r w:rsidR="00EF5C0A" w:rsidRPr="004C16D9">
        <w:rPr>
          <w:rStyle w:val="Ppogrubienie"/>
        </w:rPr>
        <w:t>5</w:t>
      </w:r>
      <w:r w:rsidRPr="004C16D9">
        <w:rPr>
          <w:rStyle w:val="Ppogrubienie"/>
        </w:rPr>
        <w:t>.</w:t>
      </w:r>
      <w:r w:rsidRPr="004C16D9">
        <w:t xml:space="preserve"> W ustawie z dnia 9 czerwca 2006 r. o służbie funkcjonariuszy Służby Kontrwywiadu Wojskowego oraz Służby Wywiadu Wojskowego (Dz.</w:t>
      </w:r>
      <w:r w:rsidR="002A2D99" w:rsidRPr="004C16D9">
        <w:t xml:space="preserve"> </w:t>
      </w:r>
      <w:r w:rsidRPr="004C16D9">
        <w:t>U. z 202</w:t>
      </w:r>
      <w:r w:rsidR="0018137F" w:rsidRPr="004C16D9">
        <w:t>5 r. poz. 694</w:t>
      </w:r>
      <w:r w:rsidR="009C1BD1">
        <w:t>,</w:t>
      </w:r>
      <w:r w:rsidR="0018137F" w:rsidRPr="004C16D9">
        <w:t xml:space="preserve"> 718</w:t>
      </w:r>
      <w:r w:rsidR="009C1BD1">
        <w:t xml:space="preserve"> i 1366</w:t>
      </w:r>
      <w:r w:rsidRPr="004C16D9">
        <w:t>) wprowadza się następuj</w:t>
      </w:r>
      <w:r w:rsidR="00024334">
        <w:t>ąc</w:t>
      </w:r>
      <w:r w:rsidRPr="004C16D9">
        <w:t xml:space="preserve">e zmiany: </w:t>
      </w:r>
    </w:p>
    <w:p w14:paraId="6EE0B30C" w14:textId="15E26463" w:rsidR="005F3415" w:rsidRPr="004C16D9" w:rsidRDefault="005F3415" w:rsidP="005F3415">
      <w:pPr>
        <w:pStyle w:val="PKTpunkt"/>
      </w:pPr>
      <w:r w:rsidRPr="004C16D9">
        <w:t>1)</w:t>
      </w:r>
      <w:r w:rsidR="00276260" w:rsidRPr="004C16D9">
        <w:tab/>
      </w:r>
      <w:r w:rsidRPr="004C16D9">
        <w:t xml:space="preserve">w art. 4 ust. 3b otrzymuje brzmienie: </w:t>
      </w:r>
    </w:p>
    <w:p w14:paraId="3D41B597" w14:textId="22C1282E" w:rsidR="005F3415" w:rsidRPr="004C16D9" w:rsidRDefault="00D4399D" w:rsidP="005F3415">
      <w:pPr>
        <w:pStyle w:val="ZUSTzmustartykuempunktem"/>
      </w:pPr>
      <w:r>
        <w:t>„</w:t>
      </w:r>
      <w:r w:rsidR="005F3415" w:rsidRPr="004C16D9">
        <w:t xml:space="preserve">3b. W przypadku orzeczenia niezdolności do służby komisja lekarska orzeka również o grupie inwalidzkiej w rozumieniu przepisów </w:t>
      </w:r>
      <w:r w:rsidR="00FD6B2F" w:rsidRPr="004C16D9">
        <w:t>o zaopatrzeniu emerytalnym funkcjonariuszy służb mundurowych oraz ich rodzin</w:t>
      </w:r>
      <w:r w:rsidR="005F3415" w:rsidRPr="004C16D9">
        <w:t>.”;</w:t>
      </w:r>
    </w:p>
    <w:p w14:paraId="1743F8EB" w14:textId="2931F0B4" w:rsidR="001D2F5F" w:rsidRPr="004C16D9" w:rsidRDefault="001D2F5F" w:rsidP="001D2F5F">
      <w:pPr>
        <w:pStyle w:val="PKTpunkt"/>
      </w:pPr>
      <w:r w:rsidRPr="004C16D9">
        <w:t>2)</w:t>
      </w:r>
      <w:r w:rsidR="00276260" w:rsidRPr="004C16D9">
        <w:tab/>
      </w:r>
      <w:r w:rsidRPr="004C16D9">
        <w:t xml:space="preserve">po art. 9 dodaje się art. 9a w brzmieniu: </w:t>
      </w:r>
    </w:p>
    <w:p w14:paraId="5F3F79A0" w14:textId="6CA997C2" w:rsidR="001D2F5F" w:rsidRPr="004C16D9" w:rsidRDefault="001D2F5F" w:rsidP="005B58E5">
      <w:pPr>
        <w:pStyle w:val="ZARTzmartartykuempunktem"/>
      </w:pPr>
      <w:r w:rsidRPr="004C16D9">
        <w:t>„Art. 9a. W sprawach wynikających ze stosunku służbowego Szefa SWW i Szefa SKW właściwy jest Minister Obrony Narodowej.”;</w:t>
      </w:r>
    </w:p>
    <w:p w14:paraId="5C77F632" w14:textId="646AA67B" w:rsidR="005F3415" w:rsidRPr="004C16D9" w:rsidRDefault="00392D8A" w:rsidP="005F3415">
      <w:pPr>
        <w:pStyle w:val="PKTpunkt"/>
      </w:pPr>
      <w:r w:rsidRPr="004C16D9">
        <w:t>3</w:t>
      </w:r>
      <w:r w:rsidR="005F3415" w:rsidRPr="004C16D9">
        <w:t>)</w:t>
      </w:r>
      <w:r w:rsidR="00276260" w:rsidRPr="004C16D9">
        <w:tab/>
      </w:r>
      <w:r w:rsidR="005F3415" w:rsidRPr="004C16D9">
        <w:t xml:space="preserve">w art. 83b w ust. 2 pkt 2 i 3 otrzymują brzmienie: </w:t>
      </w:r>
    </w:p>
    <w:p w14:paraId="012CC3DE" w14:textId="17207588" w:rsidR="005F3415" w:rsidRPr="004C16D9" w:rsidRDefault="00D4399D" w:rsidP="005F3415">
      <w:pPr>
        <w:pStyle w:val="ZPKTzmpktartykuempunktem"/>
      </w:pPr>
      <w:r>
        <w:lastRenderedPageBreak/>
        <w:t>„</w:t>
      </w:r>
      <w:r w:rsidR="005F3415" w:rsidRPr="004C16D9">
        <w:t>2)</w:t>
      </w:r>
      <w:r w:rsidR="00276260" w:rsidRPr="004C16D9">
        <w:tab/>
      </w:r>
      <w:r w:rsidR="005F3415" w:rsidRPr="004C16D9">
        <w:t>służby w Policji, Agencji Bezpieczeństwa Wewnętrznego, Agencji Wywiadu, Straży Granicznej, Straży Marszałkowskiej, Służbie Ochrony Państwa, Państwowej Straży Pożarnej, Służbie Celnej, Służbie Celno-Skarbowej i Służbie Więziennej;</w:t>
      </w:r>
    </w:p>
    <w:p w14:paraId="2D62DE1C" w14:textId="1CE182AF" w:rsidR="005F3415" w:rsidRPr="004C16D9" w:rsidRDefault="005F3415" w:rsidP="005F3415">
      <w:pPr>
        <w:pStyle w:val="ZPKTzmpktartykuempunktem"/>
      </w:pPr>
      <w:r w:rsidRPr="004C16D9">
        <w:t>3)</w:t>
      </w:r>
      <w:r w:rsidR="00276260" w:rsidRPr="004C16D9">
        <w:tab/>
      </w:r>
      <w:r w:rsidRPr="004C16D9">
        <w:t xml:space="preserve">traktowane jako równorzędne ze służbą, o której mowa w pkt 1 i 2, wymienione w art. 13 ustawy z dnia 18 lutego 1994 r. </w:t>
      </w:r>
      <w:r w:rsidR="007A7A8B" w:rsidRPr="004C16D9">
        <w:t>o zaopatrzeniu emerytalnym funkcjonariuszy służb mundurowych oraz ich rodzin</w:t>
      </w:r>
      <w:r w:rsidR="001D16FC" w:rsidRPr="004C16D9">
        <w:t xml:space="preserve"> </w:t>
      </w:r>
      <w:r w:rsidR="007F35CA" w:rsidRPr="004C16D9">
        <w:t xml:space="preserve">(Dz. U. z </w:t>
      </w:r>
      <w:r w:rsidR="00AC1077" w:rsidRPr="004C16D9">
        <w:t xml:space="preserve">2024 r. poz. 1121, 1243, 1562 i 1871 oraz z 2025 r. poz. </w:t>
      </w:r>
      <w:r w:rsidR="009C1BD1">
        <w:t xml:space="preserve">1366 i </w:t>
      </w:r>
      <w:r w:rsidR="00AC1077" w:rsidRPr="004C16D9">
        <w:t>…</w:t>
      </w:r>
      <w:r w:rsidR="007F35CA" w:rsidRPr="004C16D9">
        <w:t>)</w:t>
      </w:r>
      <w:r w:rsidRPr="004C16D9">
        <w:t>.”;</w:t>
      </w:r>
    </w:p>
    <w:p w14:paraId="44EFB66F" w14:textId="18F8E55D" w:rsidR="005F3415" w:rsidRPr="004C16D9" w:rsidRDefault="00392D8A" w:rsidP="005F3415">
      <w:pPr>
        <w:pStyle w:val="PKTpunkt"/>
      </w:pPr>
      <w:r w:rsidRPr="004C16D9">
        <w:t>4</w:t>
      </w:r>
      <w:r w:rsidR="005F3415" w:rsidRPr="004C16D9">
        <w:t>)</w:t>
      </w:r>
      <w:r w:rsidR="00276260" w:rsidRPr="004C16D9">
        <w:tab/>
      </w:r>
      <w:r w:rsidR="005F3415" w:rsidRPr="004C16D9">
        <w:t xml:space="preserve">w art. 91 ust. 2 otrzymuje brzmienie: </w:t>
      </w:r>
    </w:p>
    <w:p w14:paraId="3B3692A2" w14:textId="4D1B41D4" w:rsidR="005F3415" w:rsidRPr="004C16D9" w:rsidRDefault="00D4399D" w:rsidP="005F3415">
      <w:pPr>
        <w:pStyle w:val="ZUSTzmustartykuempunktem"/>
      </w:pPr>
      <w:r>
        <w:t>„</w:t>
      </w:r>
      <w:r w:rsidR="005F3415" w:rsidRPr="004C16D9">
        <w:t xml:space="preserve">2. Świadczenia, o których mowa w ust. 1, przysługują małżonkowi funkcjonariusza, który pozostawał z nim we wspólności małżeńskiej, a w dalszej kolejności dzieciom oraz rodzicom, jeżeli w dniu śmierci funkcjonariusza spełniali warunki do uzyskania renty rodzinnej na podstawie przepisów </w:t>
      </w:r>
      <w:r w:rsidR="00157B44" w:rsidRPr="004C16D9">
        <w:t>o zaopatrzeniu emerytalnym funkcjonariuszy służb mundurowych oraz ich rodzin</w:t>
      </w:r>
      <w:r w:rsidR="005F3415" w:rsidRPr="004C16D9">
        <w:t>.”.</w:t>
      </w:r>
    </w:p>
    <w:p w14:paraId="37A42BF7" w14:textId="72636CD1" w:rsidR="005F3415" w:rsidRPr="004C16D9" w:rsidRDefault="005F3415" w:rsidP="005F3415">
      <w:pPr>
        <w:pStyle w:val="ARTartustawynprozporzdzenia"/>
      </w:pPr>
      <w:r w:rsidRPr="004C16D9">
        <w:rPr>
          <w:rStyle w:val="Ppogrubienie"/>
        </w:rPr>
        <w:t>Art. 8</w:t>
      </w:r>
      <w:r w:rsidR="00EF5C0A" w:rsidRPr="004C16D9">
        <w:rPr>
          <w:rStyle w:val="Ppogrubienie"/>
        </w:rPr>
        <w:t>6</w:t>
      </w:r>
      <w:r w:rsidRPr="004C16D9">
        <w:rPr>
          <w:rStyle w:val="Ppogrubienie"/>
        </w:rPr>
        <w:t>.</w:t>
      </w:r>
      <w:r w:rsidRPr="004C16D9">
        <w:t xml:space="preserve"> W ustawie z dnia 21 lipca 2006 r. o nadzorze nad rynkiem finansowym (</w:t>
      </w:r>
      <w:r w:rsidR="00E5246E" w:rsidRPr="004C16D9">
        <w:t>Dz. U.</w:t>
      </w:r>
      <w:r w:rsidRPr="004C16D9">
        <w:t xml:space="preserve"> z 202</w:t>
      </w:r>
      <w:r w:rsidR="0018137F" w:rsidRPr="004C16D9">
        <w:t>5 r. poz. 640 i 1069</w:t>
      </w:r>
      <w:r w:rsidRPr="004C16D9">
        <w:t xml:space="preserve">) wprowadza się następujące zmiany: </w:t>
      </w:r>
    </w:p>
    <w:p w14:paraId="303777C6" w14:textId="5DFE7765" w:rsidR="005F3415" w:rsidRPr="004C16D9" w:rsidRDefault="005F3415" w:rsidP="005F3415">
      <w:pPr>
        <w:pStyle w:val="PKTpunkt"/>
      </w:pPr>
      <w:r w:rsidRPr="004C16D9">
        <w:t>1)</w:t>
      </w:r>
      <w:r w:rsidR="00276260" w:rsidRPr="004C16D9">
        <w:tab/>
      </w:r>
      <w:r w:rsidRPr="004C16D9">
        <w:t xml:space="preserve">w art. 16 ust. 3 otrzymuje brzmienie: </w:t>
      </w:r>
    </w:p>
    <w:p w14:paraId="5AFAC6FD" w14:textId="4231729E" w:rsidR="005F3415" w:rsidRPr="004C16D9" w:rsidRDefault="00D4399D" w:rsidP="005F3415">
      <w:pPr>
        <w:pStyle w:val="ZUSTzmustartykuempunktem"/>
      </w:pPr>
      <w:r>
        <w:t>„</w:t>
      </w:r>
      <w:r w:rsidR="005F3415" w:rsidRPr="004C16D9">
        <w:t xml:space="preserve">3. Członkowie Komisji mogą udostępniać informacje uzyskane w związku z ich uczestnictwem w pracach Komisji, w tym chronione na podstawie odrębnych ustaw, pracownikom odpowiednio urzędu obsługującego ministra właściwego do spraw instytucji finansowych, urzędu obsługującego ministra właściwego do spraw gospodarki, urzędu obsługującego ministra właściwego do spraw zabezpieczenia społecznego, Narodowego Banku Polskiego, Kancelarii Prezydenta Rzeczypospolitej Polskiej, Kancelarii Prezesa Rady Ministrów, Bankowego Funduszu Gwarancyjnego, Urzędu Ochrony Konkurencji i Konsumentów, a także funkcjonariuszom, żołnierzom i pracownikom odpowiednio </w:t>
      </w:r>
      <w:r w:rsidR="00FC77B2" w:rsidRPr="004C16D9">
        <w:t xml:space="preserve">Policji, Krajowej Administracji Skarbowej, </w:t>
      </w:r>
      <w:r w:rsidR="005F3415" w:rsidRPr="004C16D9">
        <w:t>Agencji Bezpieczeństwa Wewnętrznego, Agencji Wywiadu, Służby Kontrwywiadu Wojskowego oraz Służby Wywiadu Wojskowego, w zakresie niezbędnym dla przygotowania opinii lub stanowisk pozostających w bezpośrednim związku z pracami Komisji.”;</w:t>
      </w:r>
    </w:p>
    <w:p w14:paraId="61B0AC81" w14:textId="063755E1" w:rsidR="005F3415" w:rsidRPr="004C16D9" w:rsidRDefault="005F3415" w:rsidP="005F3415">
      <w:pPr>
        <w:pStyle w:val="PKTpunkt"/>
      </w:pPr>
      <w:r w:rsidRPr="004C16D9">
        <w:t>2)</w:t>
      </w:r>
      <w:r w:rsidR="00276260" w:rsidRPr="004C16D9">
        <w:tab/>
      </w:r>
      <w:r w:rsidRPr="004C16D9">
        <w:t xml:space="preserve">w art. 17ca ust. 1 i 2 otrzymują brzmienie: </w:t>
      </w:r>
    </w:p>
    <w:p w14:paraId="2370CA44" w14:textId="21FC82C9" w:rsidR="00AC1077" w:rsidRPr="004C16D9" w:rsidRDefault="002E6318" w:rsidP="005F3415">
      <w:pPr>
        <w:pStyle w:val="ZUSTzmustartykuempunktem"/>
      </w:pPr>
      <w:r w:rsidRPr="004C16D9">
        <w:t xml:space="preserve">„1. Przewodniczący Komisji przekazuje Szefowi Agencji Bezpieczeństwa Wewnętrznego, Szefowi Krajowej Administracji Skarbowej, Generalnemu Inspektorowi Informacji Finansowej, Komendantowi Głównemu Policji, Komendantowi Głównemu Straży Granicznej, Prezesowi Urzędu Ochrony Konkurencji i Konsumentów, Prezesowi </w:t>
      </w:r>
      <w:r w:rsidRPr="004C16D9">
        <w:lastRenderedPageBreak/>
        <w:t xml:space="preserve">Urzędu Komunikacji Elektronicznej, Ministrowi Sprawiedliwości, Prokuratorowi Generalnemu oraz Prokuratorowi Krajowemu dokumenty i informacje, w tym chronione na podstawie odrębnych ustaw, w zakresie niezbędnym do realizacji ustawowych zadań Agencji Bezpieczeństwa Wewnętrznego, Krajowej Administracji Skarbowej, Generalnego Inspektora Informacji Finansowej, Policji, Straży Granicznej, Prezesa Urzędu Ochrony Konkurencji i Konsumentów, Prezesa Urzędu Komunikacji Elektronicznej, Ministra Sprawiedliwości oraz Prokuratury. </w:t>
      </w:r>
    </w:p>
    <w:p w14:paraId="33C9E847" w14:textId="5FD903B9" w:rsidR="005F3415" w:rsidRPr="004C16D9" w:rsidRDefault="005F3415" w:rsidP="005F3415">
      <w:pPr>
        <w:pStyle w:val="ZUSTzmustartykuempunktem"/>
      </w:pPr>
      <w:r w:rsidRPr="004C16D9">
        <w:t>2. Szef Agencji Bezpieczeństwa Wewnętrznego, Szef Krajowej Administracji Skarbowej, Generalny Inspektor Informacji Finansowej, Komendant Główny Policji, Komendant Główny Straży Granicznej, Prezes Urzędu Ochrony Konkurencji i Konsumentów, Prezes Urzędu Komunikacji Elektronicznej oraz Prokurator Krajowy przekazują Przewodniczącemu Komisji dokumenty i informacje, w tym chronione na podstawie odrębnych ustaw, w zakresie niezbędnym do realizacji ustawowych zadań Komisji.”.</w:t>
      </w:r>
    </w:p>
    <w:p w14:paraId="63E0C628" w14:textId="6F3227C4" w:rsidR="005F3415" w:rsidRPr="004C16D9" w:rsidRDefault="005F3415" w:rsidP="005F3415">
      <w:pPr>
        <w:pStyle w:val="ARTartustawynprozporzdzenia"/>
      </w:pPr>
      <w:r w:rsidRPr="004C16D9">
        <w:rPr>
          <w:rStyle w:val="Ppogrubienie"/>
        </w:rPr>
        <w:t>Art. 8</w:t>
      </w:r>
      <w:r w:rsidR="00EF5C0A" w:rsidRPr="004C16D9">
        <w:rPr>
          <w:rStyle w:val="Ppogrubienie"/>
        </w:rPr>
        <w:t>7</w:t>
      </w:r>
      <w:r w:rsidRPr="004C16D9">
        <w:rPr>
          <w:rStyle w:val="Ppogrubienie"/>
        </w:rPr>
        <w:t>.</w:t>
      </w:r>
      <w:r w:rsidRPr="004C16D9">
        <w:t xml:space="preserve"> W ustawie z dnia 18 października 2006 r. o ujawnianiu informacji o dokumentach organów bezpieczeństwa państwa z lat 1944–1990 oraz treści tych dokumentów (Dz. U. z 2024</w:t>
      </w:r>
      <w:r w:rsidR="00AC1077" w:rsidRPr="004C16D9">
        <w:t> </w:t>
      </w:r>
      <w:r w:rsidRPr="004C16D9">
        <w:t xml:space="preserve">r. poz. </w:t>
      </w:r>
      <w:r w:rsidR="00276260" w:rsidRPr="004C16D9">
        <w:t>1632</w:t>
      </w:r>
      <w:r w:rsidR="0018137F" w:rsidRPr="004C16D9">
        <w:t>, 1897 i 1940</w:t>
      </w:r>
      <w:r w:rsidRPr="004C16D9">
        <w:t xml:space="preserve">) w art. 11 ust. 4 otrzymuje brzmienie: </w:t>
      </w:r>
    </w:p>
    <w:p w14:paraId="411EC89E" w14:textId="6D2A8E44" w:rsidR="005F3415" w:rsidRPr="004C16D9" w:rsidRDefault="00D4399D" w:rsidP="004050D1">
      <w:pPr>
        <w:pStyle w:val="ZUSTzmustartykuempunktem"/>
      </w:pPr>
      <w:r>
        <w:t>„</w:t>
      </w:r>
      <w:r w:rsidR="005F3415" w:rsidRPr="004C16D9">
        <w:t>4. Złożenie oświadczenia lustracyjnego w związku z pełnieniem w Agencji Bezpieczeństwa Wewnętrznego, Agencji Wywiadu, Służbie Kontrwywiadu Wojskowego albo Służbie Wywiadu Wojskowego funkcji publicznej, o której mowa w art. 4 pkt 24, następuje z zachowaniem przepisów o ochronie informacji niejawnych. Przepisów ust. 1–</w:t>
      </w:r>
      <w:r w:rsidR="004050D1" w:rsidRPr="004C16D9">
        <w:t>3 nie</w:t>
      </w:r>
      <w:r w:rsidR="005F3415" w:rsidRPr="004C16D9">
        <w:t xml:space="preserve"> stosuje się.”.</w:t>
      </w:r>
    </w:p>
    <w:p w14:paraId="5503384E" w14:textId="094BA40A" w:rsidR="005F3415" w:rsidRPr="004C16D9" w:rsidRDefault="005F3415" w:rsidP="00A52B93">
      <w:pPr>
        <w:pStyle w:val="ARTartustawynprozporzdzenia"/>
      </w:pPr>
      <w:r w:rsidRPr="004C16D9">
        <w:rPr>
          <w:rStyle w:val="Ppogrubienie"/>
        </w:rPr>
        <w:t xml:space="preserve">Art. </w:t>
      </w:r>
      <w:r w:rsidR="00FD3C20" w:rsidRPr="004C16D9">
        <w:rPr>
          <w:rStyle w:val="Ppogrubienie"/>
        </w:rPr>
        <w:t>8</w:t>
      </w:r>
      <w:r w:rsidR="00EF5C0A" w:rsidRPr="004C16D9">
        <w:rPr>
          <w:rStyle w:val="Ppogrubienie"/>
        </w:rPr>
        <w:t>8</w:t>
      </w:r>
      <w:r w:rsidRPr="004C16D9">
        <w:rPr>
          <w:rStyle w:val="Ppogrubienie"/>
        </w:rPr>
        <w:t>.</w:t>
      </w:r>
      <w:r w:rsidRPr="004C16D9">
        <w:t xml:space="preserve"> W ustawie z dnia 13 kwietnia 2007 r</w:t>
      </w:r>
      <w:r w:rsidR="00A52B93" w:rsidRPr="004C16D9">
        <w:t>.</w:t>
      </w:r>
      <w:r w:rsidRPr="004C16D9">
        <w:t xml:space="preserve"> o kompatybilności elektromagnetycznej (</w:t>
      </w:r>
      <w:r w:rsidR="00A52B93" w:rsidRPr="004C16D9">
        <w:t>Dz. U. z 202</w:t>
      </w:r>
      <w:r w:rsidR="0018137F" w:rsidRPr="004C16D9">
        <w:t>5 r. poz. 180</w:t>
      </w:r>
      <w:r w:rsidRPr="004C16D9">
        <w:t xml:space="preserve">) w art. 5 w pkt 4 lit. d otrzymuje brzmienie: </w:t>
      </w:r>
    </w:p>
    <w:p w14:paraId="7793D92E" w14:textId="767749F9" w:rsidR="005F3415" w:rsidRPr="004C16D9" w:rsidRDefault="00D4399D" w:rsidP="005F3415">
      <w:pPr>
        <w:pStyle w:val="ZLITzmlitartykuempunktem"/>
      </w:pPr>
      <w:r>
        <w:t>„</w:t>
      </w:r>
      <w:r w:rsidR="005F3415" w:rsidRPr="004C16D9">
        <w:t>d)</w:t>
      </w:r>
      <w:r w:rsidR="00276260" w:rsidRPr="004C16D9">
        <w:tab/>
      </w:r>
      <w:r w:rsidR="005F3415" w:rsidRPr="004C16D9">
        <w:t xml:space="preserve">jednostki organizacyjne Agencji Bezpieczeństwa Wewnętrznego i Agencji Wywiadu </w:t>
      </w:r>
      <w:r w:rsidR="00276260" w:rsidRPr="004C16D9">
        <w:t xml:space="preserve">– </w:t>
      </w:r>
      <w:r w:rsidR="005F3415" w:rsidRPr="004C16D9">
        <w:t>na własne potrzeby,”.</w:t>
      </w:r>
    </w:p>
    <w:p w14:paraId="7DFFB989" w14:textId="65FE251E" w:rsidR="005F3415" w:rsidRPr="004C16D9" w:rsidRDefault="005F3415" w:rsidP="005F3415">
      <w:pPr>
        <w:pStyle w:val="ARTartustawynprozporzdzenia"/>
      </w:pPr>
      <w:r w:rsidRPr="004C16D9">
        <w:rPr>
          <w:rStyle w:val="Ppogrubienie"/>
        </w:rPr>
        <w:t xml:space="preserve">Art. </w:t>
      </w:r>
      <w:r w:rsidR="00EF5C0A" w:rsidRPr="004C16D9">
        <w:rPr>
          <w:rStyle w:val="Ppogrubienie"/>
        </w:rPr>
        <w:t>8</w:t>
      </w:r>
      <w:r w:rsidR="007B77E6" w:rsidRPr="004C16D9">
        <w:rPr>
          <w:rStyle w:val="Ppogrubienie"/>
        </w:rPr>
        <w:t>9</w:t>
      </w:r>
      <w:r w:rsidRPr="004C16D9">
        <w:rPr>
          <w:rStyle w:val="Ppogrubienie"/>
        </w:rPr>
        <w:t>.</w:t>
      </w:r>
      <w:r w:rsidRPr="004C16D9">
        <w:t xml:space="preserve"> W ustawie z dnia 24 sierpnia 2007 r. o udziale Rzeczypospolitej Polskiej w Systemie Informacyjnym Schengen oraz Wizowym Systemie </w:t>
      </w:r>
      <w:r w:rsidR="004050D1" w:rsidRPr="004C16D9">
        <w:t>Informacyjnym (</w:t>
      </w:r>
      <w:r w:rsidRPr="004C16D9">
        <w:t>Dz.</w:t>
      </w:r>
      <w:r w:rsidR="002A2D99" w:rsidRPr="004C16D9">
        <w:t xml:space="preserve"> </w:t>
      </w:r>
      <w:r w:rsidRPr="004C16D9">
        <w:t>U. z 2023 r. poz. 1355</w:t>
      </w:r>
      <w:r w:rsidR="00276260" w:rsidRPr="004C16D9">
        <w:t xml:space="preserve"> oraz z 2024 r. poz. 1688</w:t>
      </w:r>
      <w:r w:rsidRPr="004C16D9">
        <w:t xml:space="preserve">) wprowadza się następujące zmiany: </w:t>
      </w:r>
    </w:p>
    <w:p w14:paraId="2E264B22" w14:textId="15D1F316" w:rsidR="009D117F" w:rsidRPr="004C16D9" w:rsidRDefault="005F3415" w:rsidP="005F3415">
      <w:pPr>
        <w:pStyle w:val="PKTpunkt"/>
      </w:pPr>
      <w:r w:rsidRPr="004C16D9">
        <w:t>1</w:t>
      </w:r>
      <w:r w:rsidR="00276260" w:rsidRPr="004C16D9">
        <w:t>)</w:t>
      </w:r>
      <w:r w:rsidR="00276260" w:rsidRPr="004C16D9">
        <w:tab/>
      </w:r>
      <w:r w:rsidRPr="004C16D9">
        <w:t>w art. 3</w:t>
      </w:r>
      <w:r w:rsidR="009D117F" w:rsidRPr="004C16D9">
        <w:t xml:space="preserve"> </w:t>
      </w:r>
    </w:p>
    <w:p w14:paraId="567DB87A" w14:textId="32674592" w:rsidR="005F3415" w:rsidRPr="004C16D9" w:rsidRDefault="009D117F" w:rsidP="00281964">
      <w:pPr>
        <w:pStyle w:val="LITlitera"/>
      </w:pPr>
      <w:r w:rsidRPr="004C16D9">
        <w:t>a)</w:t>
      </w:r>
      <w:r w:rsidRPr="004C16D9">
        <w:tab/>
      </w:r>
      <w:r w:rsidR="005F3415" w:rsidRPr="004C16D9">
        <w:t xml:space="preserve">w ust. 1: </w:t>
      </w:r>
    </w:p>
    <w:p w14:paraId="2EE92CD0" w14:textId="682C8267" w:rsidR="009D117F" w:rsidRPr="004C16D9" w:rsidRDefault="009D117F" w:rsidP="009D117F">
      <w:pPr>
        <w:pStyle w:val="TIRtiret"/>
      </w:pPr>
      <w:r w:rsidRPr="004C16D9">
        <w:t>–</w:t>
      </w:r>
      <w:r w:rsidR="00276260" w:rsidRPr="004C16D9">
        <w:tab/>
      </w:r>
      <w:r w:rsidR="005F3415" w:rsidRPr="004C16D9">
        <w:t>w pkt 11</w:t>
      </w:r>
      <w:r w:rsidRPr="004C16D9">
        <w:t>:</w:t>
      </w:r>
    </w:p>
    <w:p w14:paraId="301AF5F7" w14:textId="0E939984" w:rsidR="005F3415" w:rsidRPr="004C16D9" w:rsidRDefault="009D117F" w:rsidP="00281964">
      <w:pPr>
        <w:pStyle w:val="2TIRpodwjnytiret"/>
      </w:pPr>
      <w:r w:rsidRPr="004C16D9">
        <w:lastRenderedPageBreak/>
        <w:t>– –</w:t>
      </w:r>
      <w:r w:rsidRPr="004C16D9">
        <w:tab/>
      </w:r>
      <w:r w:rsidR="006A4E78" w:rsidRPr="004C16D9">
        <w:t xml:space="preserve">w </w:t>
      </w:r>
      <w:r w:rsidR="005F3415" w:rsidRPr="004C16D9">
        <w:t xml:space="preserve">lit. a </w:t>
      </w:r>
      <w:r w:rsidR="006A4E78" w:rsidRPr="004C16D9">
        <w:t>część wspólna</w:t>
      </w:r>
      <w:r w:rsidR="005F3415" w:rsidRPr="004C16D9">
        <w:t xml:space="preserve"> otrzymuj</w:t>
      </w:r>
      <w:r w:rsidR="006A4E78" w:rsidRPr="004C16D9">
        <w:t>e</w:t>
      </w:r>
      <w:r w:rsidR="005F3415" w:rsidRPr="004C16D9">
        <w:t xml:space="preserve"> brzmienie: </w:t>
      </w:r>
    </w:p>
    <w:p w14:paraId="508B0633" w14:textId="007E5EB3" w:rsidR="005F3415" w:rsidRPr="004C16D9" w:rsidRDefault="00D4399D" w:rsidP="00367598">
      <w:pPr>
        <w:pStyle w:val="Z2TIRCZWSPTIRzmczciwsptirpodwjnymtiret"/>
      </w:pPr>
      <w:r>
        <w:t>„</w:t>
      </w:r>
      <w:r w:rsidR="006A4E78" w:rsidRPr="004C16D9">
        <w:t>– przysługuje Policji, Służbie Celno-Skarbowej, Straży Granicznej, Agencji Bezpieczeństwa Wewnętrznego lub Żandarmerii Wojskowej</w:t>
      </w:r>
      <w:r w:rsidR="008376CB" w:rsidRPr="004C16D9">
        <w:t>;”</w:t>
      </w:r>
      <w:r w:rsidR="006A4E78" w:rsidRPr="004C16D9">
        <w:t>,</w:t>
      </w:r>
    </w:p>
    <w:p w14:paraId="5A889445" w14:textId="073D6792" w:rsidR="006A4E78" w:rsidRPr="004C16D9" w:rsidRDefault="009D117F" w:rsidP="00281964">
      <w:pPr>
        <w:pStyle w:val="2TIRpodwjnytiret"/>
      </w:pPr>
      <w:r w:rsidRPr="004C16D9">
        <w:t>– –</w:t>
      </w:r>
      <w:r w:rsidR="000747AD" w:rsidRPr="004C16D9">
        <w:tab/>
      </w:r>
      <w:r w:rsidR="006A4E78" w:rsidRPr="004C16D9">
        <w:t xml:space="preserve">lit. b otrzymuje brzmienie: </w:t>
      </w:r>
    </w:p>
    <w:p w14:paraId="0079BDC1" w14:textId="26374B76" w:rsidR="005F3415" w:rsidRPr="004C16D9" w:rsidRDefault="00D4399D" w:rsidP="00166925">
      <w:pPr>
        <w:pStyle w:val="Z2TIRLITzmlitpodwjnymtiret"/>
      </w:pPr>
      <w:r>
        <w:t>„</w:t>
      </w:r>
      <w:r w:rsidR="006A4E78" w:rsidRPr="004C16D9">
        <w:t>b)</w:t>
      </w:r>
      <w:r w:rsidR="000747AD" w:rsidRPr="004C16D9">
        <w:tab/>
      </w:r>
      <w:r w:rsidR="005F3415" w:rsidRPr="004C16D9">
        <w:t xml:space="preserve">przeprowadzania kontroli niejawnych, rozpytań kontrolnych lub kontroli szczególnych, których celem jest zapobieganie poważnym zagrożeniom wewnętrznego i zewnętrznego bezpieczeństwa państwa – przysługuje Agencji Bezpieczeństwa Wewnętrznego, Agencji </w:t>
      </w:r>
      <w:r w:rsidR="006A4E78" w:rsidRPr="004C16D9">
        <w:t>Wywiadu, Służbie</w:t>
      </w:r>
      <w:r w:rsidR="005F3415" w:rsidRPr="004C16D9">
        <w:t xml:space="preserve"> Ochrony</w:t>
      </w:r>
      <w:r w:rsidR="006A4E78" w:rsidRPr="004C16D9">
        <w:t xml:space="preserve"> </w:t>
      </w:r>
      <w:r w:rsidR="005F3415" w:rsidRPr="004C16D9">
        <w:t>Państwa, Służbie Kontrwywiadu Wojskowego lub Służbie Wywiadu Wojskowego;”,</w:t>
      </w:r>
    </w:p>
    <w:p w14:paraId="597145D1" w14:textId="17FA7A62" w:rsidR="005F3415" w:rsidRPr="004C16D9" w:rsidRDefault="009D117F" w:rsidP="00281964">
      <w:pPr>
        <w:pStyle w:val="TIRtiret"/>
      </w:pPr>
      <w:r w:rsidRPr="004C16D9">
        <w:t>–</w:t>
      </w:r>
      <w:r w:rsidR="000747AD" w:rsidRPr="004C16D9">
        <w:tab/>
      </w:r>
      <w:r w:rsidR="005F3415" w:rsidRPr="004C16D9">
        <w:t xml:space="preserve">w pkt 12 </w:t>
      </w:r>
      <w:r w:rsidR="008376CB" w:rsidRPr="004C16D9">
        <w:t xml:space="preserve">część </w:t>
      </w:r>
      <w:r w:rsidR="005F3415" w:rsidRPr="004C16D9">
        <w:t>wspólna otrzymuje brzmienie:</w:t>
      </w:r>
    </w:p>
    <w:p w14:paraId="69903F50" w14:textId="447F0047" w:rsidR="005F3415" w:rsidRPr="004C16D9" w:rsidRDefault="00D4399D" w:rsidP="00166925">
      <w:pPr>
        <w:pStyle w:val="ZTIRCZWSPLITzmczciwsplittiret"/>
      </w:pPr>
      <w:r>
        <w:t>„</w:t>
      </w:r>
      <w:r w:rsidR="005F3415" w:rsidRPr="004C16D9">
        <w:t>– przysługuje Policji, Straży Granicznej, Agencji Bezpieczeństwa Wewnętrznego, Żandarmerii Wojskowej, Służbie Celno-Skarbowej, sądowi lub prokuraturze;</w:t>
      </w:r>
      <w:r w:rsidR="000747AD" w:rsidRPr="004C16D9">
        <w:t>”</w:t>
      </w:r>
      <w:r w:rsidR="005F3415" w:rsidRPr="004C16D9">
        <w:t>,</w:t>
      </w:r>
    </w:p>
    <w:p w14:paraId="5DD9C3F1" w14:textId="05655B2E" w:rsidR="005F3415" w:rsidRPr="004C16D9" w:rsidRDefault="00024334" w:rsidP="00281964">
      <w:pPr>
        <w:pStyle w:val="TIRtiret"/>
      </w:pPr>
      <w:r w:rsidRPr="004C16D9">
        <w:t>–</w:t>
      </w:r>
      <w:r w:rsidR="000747AD" w:rsidRPr="004C16D9">
        <w:tab/>
      </w:r>
      <w:r w:rsidR="005F3415" w:rsidRPr="004C16D9">
        <w:t>pkt 15 otrzymuje brzmienie:</w:t>
      </w:r>
    </w:p>
    <w:p w14:paraId="063ED344" w14:textId="1C6798CE" w:rsidR="005F3415" w:rsidRPr="004C16D9" w:rsidRDefault="00D4399D" w:rsidP="00281964">
      <w:pPr>
        <w:pStyle w:val="ZTIRPKTzmpkttiret"/>
      </w:pPr>
      <w:r>
        <w:t>„</w:t>
      </w:r>
      <w:r w:rsidR="005F3415" w:rsidRPr="004C16D9">
        <w:t>15)</w:t>
      </w:r>
      <w:r w:rsidR="000747AD" w:rsidRPr="004C16D9">
        <w:tab/>
      </w:r>
      <w:r w:rsidR="005F3415" w:rsidRPr="004C16D9">
        <w:t>danych daktyloskopijnych znalezionych na miejscu popełnienia przestępstw o charakterze terrorystycznym lub innych poważnych przestępstw będących przedmiotem postępowania przygotowawczego, jeżeli zachodzi bardzo wysokie prawdopodobieństwo, że należą do sprawcy – przysługuje Agencji Bezpieczeństwa Wewnętrznego, Policji, Służbie Celno-Skarbowej, Żandarmerii Wojskowej lub Straży Granicznej.</w:t>
      </w:r>
      <w:r w:rsidR="00285863" w:rsidRPr="004C16D9">
        <w:t>”</w:t>
      </w:r>
      <w:r w:rsidR="00024334">
        <w:t>,</w:t>
      </w:r>
    </w:p>
    <w:p w14:paraId="333B7B98" w14:textId="538A7E0A" w:rsidR="005F3415" w:rsidRPr="004C16D9" w:rsidRDefault="009D117F" w:rsidP="00281964">
      <w:pPr>
        <w:pStyle w:val="LITlitera"/>
      </w:pPr>
      <w:r w:rsidRPr="004C16D9">
        <w:t>b</w:t>
      </w:r>
      <w:r w:rsidR="005F3415" w:rsidRPr="004C16D9">
        <w:t>)</w:t>
      </w:r>
      <w:r w:rsidR="000747AD" w:rsidRPr="004C16D9">
        <w:tab/>
      </w:r>
      <w:r w:rsidR="005F3415" w:rsidRPr="004C16D9">
        <w:t xml:space="preserve">ust. 4 otrzymuje brzmienie: </w:t>
      </w:r>
    </w:p>
    <w:p w14:paraId="0C015049" w14:textId="43ED7090" w:rsidR="005F3415" w:rsidRPr="004C16D9" w:rsidRDefault="00D4399D" w:rsidP="00281964">
      <w:pPr>
        <w:pStyle w:val="ZLITUSTzmustliter"/>
      </w:pPr>
      <w:r>
        <w:t>„</w:t>
      </w:r>
      <w:r w:rsidR="005F3415" w:rsidRPr="004C16D9">
        <w:t>4. W przypadku operacji, o której mowa w art. 26 ust. 4 rozporządzenia 2018/1862, o zgodę na tymczasowy brak dostępności do wglądu danych SIS zawartych w istniejącym wpisie, o którym mowa w ust. 1 pkt 1 i 2, do sądu lub prokuratury albo organu wymiaru sprawiedliwości innego państwa, który wprowadził wpis, może wystąpić Policja, Straż Graniczna lub Agencja Bezpieczeństwa Wewnętrznego.”;</w:t>
      </w:r>
    </w:p>
    <w:p w14:paraId="2971C0BC" w14:textId="6BD219A8" w:rsidR="005F3415" w:rsidRPr="004C16D9" w:rsidRDefault="009D117F" w:rsidP="005F3415">
      <w:pPr>
        <w:pStyle w:val="PKTpunkt"/>
      </w:pPr>
      <w:r w:rsidRPr="004C16D9">
        <w:t>2</w:t>
      </w:r>
      <w:r w:rsidR="005F3415" w:rsidRPr="004C16D9">
        <w:t>)</w:t>
      </w:r>
      <w:r w:rsidR="000747AD" w:rsidRPr="004C16D9">
        <w:tab/>
      </w:r>
      <w:r w:rsidR="005F3415" w:rsidRPr="004C16D9">
        <w:t>w art. 4 w ust. 1:</w:t>
      </w:r>
    </w:p>
    <w:p w14:paraId="0BFBB954" w14:textId="0D9FA564" w:rsidR="005F3415" w:rsidRPr="004C16D9" w:rsidRDefault="005F3415" w:rsidP="005F3415">
      <w:pPr>
        <w:pStyle w:val="LITlitera"/>
      </w:pPr>
      <w:r w:rsidRPr="004C16D9">
        <w:t>a)</w:t>
      </w:r>
      <w:r w:rsidR="000747AD" w:rsidRPr="004C16D9">
        <w:tab/>
      </w:r>
      <w:r w:rsidRPr="004C16D9">
        <w:t>pkt 1</w:t>
      </w:r>
      <w:r w:rsidR="000747AD" w:rsidRPr="004C16D9">
        <w:t>–</w:t>
      </w:r>
      <w:r w:rsidRPr="004C16D9">
        <w:t xml:space="preserve">12 otrzymują brzmienie: </w:t>
      </w:r>
    </w:p>
    <w:p w14:paraId="53017480" w14:textId="434218A2" w:rsidR="005F3415" w:rsidRPr="004C16D9" w:rsidRDefault="00D4399D" w:rsidP="00281964">
      <w:pPr>
        <w:pStyle w:val="ZLITPKTzmpktliter"/>
      </w:pPr>
      <w:r>
        <w:t>„</w:t>
      </w:r>
      <w:r w:rsidR="005F3415" w:rsidRPr="004C16D9">
        <w:t>1)</w:t>
      </w:r>
      <w:r w:rsidR="000747AD" w:rsidRPr="004C16D9">
        <w:tab/>
      </w:r>
      <w:r w:rsidR="005F3415" w:rsidRPr="004C16D9">
        <w:t xml:space="preserve">osób poszukiwanych do tymczasowego aresztowania w celu wydania ich na wniosek państwa członkowskiego lub państwa obcego – przysługuje Straży </w:t>
      </w:r>
      <w:r w:rsidR="005F3415" w:rsidRPr="004C16D9">
        <w:lastRenderedPageBreak/>
        <w:t>Granicznej, Policji, Agencji Bezpieczeństwa Wewnętrznego, Żandarmerii Wojskowej, Służbie Celno-Skarbowej, Służbie Ochrony Państwa, ministrowi właściwemu do spraw wewnętrznych, wojewodzie, sądowi lub prokuraturze;</w:t>
      </w:r>
    </w:p>
    <w:p w14:paraId="79DF3A0C" w14:textId="396C5B5F" w:rsidR="005F3415" w:rsidRPr="004C16D9" w:rsidRDefault="005F3415" w:rsidP="00281964">
      <w:pPr>
        <w:pStyle w:val="ZLITPKTzmpktliter"/>
      </w:pPr>
      <w:r w:rsidRPr="004C16D9">
        <w:t>2)</w:t>
      </w:r>
      <w:r w:rsidR="000747AD" w:rsidRPr="004C16D9">
        <w:tab/>
      </w:r>
      <w:r w:rsidRPr="004C16D9">
        <w:t xml:space="preserve">osób poszukiwanych do tymczasowego aresztowania, o których mowa w art. 3 ust. 1 pkt 2 – przysługuje Straży Granicznej, Policji, Agencji Bezpieczeństwa Wewnętrznego, Żandarmerii Wojskowej, Służbie Celno-Skarbowej, Służbie Ochrony Państwa, ministrowi właściwemu do spraw wewnętrznych, wojewodzie, sądowi lub prokuraturze; </w:t>
      </w:r>
    </w:p>
    <w:p w14:paraId="03C2DF9D" w14:textId="0CFA25CE" w:rsidR="005F3415" w:rsidRPr="004C16D9" w:rsidRDefault="005F3415" w:rsidP="00281964">
      <w:pPr>
        <w:pStyle w:val="ZLITPKTzmpktliter"/>
      </w:pPr>
      <w:r w:rsidRPr="004C16D9">
        <w:t>3)</w:t>
      </w:r>
      <w:r w:rsidR="000747AD" w:rsidRPr="004C16D9">
        <w:tab/>
      </w:r>
      <w:r w:rsidRPr="004C16D9">
        <w:t xml:space="preserve">osób poszukiwanych w celu zapewnienia informacji o ich miejscu zamieszkania lub pobytu, o których mowa w art. 3 ust. 1 pkt 3 – przysługuje Straży Granicznej, Policji, Agencji Bezpieczeństwa Wewnętrznego, Żandarmerii Wojskowej, Służbie Celno-Skarbowej, Służbie Ochrony Państwa, sądowi lub prokuraturze; </w:t>
      </w:r>
    </w:p>
    <w:p w14:paraId="66094A3F" w14:textId="7388FE97" w:rsidR="005F3415" w:rsidRPr="004C16D9" w:rsidRDefault="005F3415" w:rsidP="00281964">
      <w:pPr>
        <w:pStyle w:val="ZLITPKTzmpktliter"/>
      </w:pPr>
      <w:r w:rsidRPr="004C16D9">
        <w:t>4)</w:t>
      </w:r>
      <w:r w:rsidR="000747AD" w:rsidRPr="004C16D9">
        <w:tab/>
      </w:r>
      <w:r w:rsidRPr="004C16D9">
        <w:t xml:space="preserve">cudzoziemców, o których mowa w art. 3 ust. 1 pkt 4 – przysługuje ministrowi właściwemu do spraw zagranicznych, ministrowi właściwemu do spraw wewnętrznych, Straży Granicznej, Policji, Agencji Bezpieczeństwa Wewnętrznego, Agencji Wywiadu, Żandarmerii Wojskowej, Służbie Kontrwywiadu Wojskowego, Służbie Wywiadu Wojskowego, Służbie Celno-Skarbowej, Służbie Ochrony Państwa, Szefowi Urzędu do Spraw Cudzoziemców, wojewodzie, konsulowi, sądowi lub prokuraturze; </w:t>
      </w:r>
    </w:p>
    <w:p w14:paraId="0D724648" w14:textId="699BCDE1" w:rsidR="005F3415" w:rsidRPr="004C16D9" w:rsidRDefault="005F3415" w:rsidP="00281964">
      <w:pPr>
        <w:pStyle w:val="ZLITPKTzmpktliter"/>
      </w:pPr>
      <w:r w:rsidRPr="004C16D9">
        <w:t>5)</w:t>
      </w:r>
      <w:r w:rsidR="000747AD" w:rsidRPr="004C16D9">
        <w:tab/>
      </w:r>
      <w:r w:rsidRPr="004C16D9">
        <w:t xml:space="preserve">cudzoziemców, o których mowa w art. 3 ust. 1 pkt 5 – przysługuje ministrowi właściwemu do spraw zagranicznych, ministrowi właściwemu do spraw wewnętrznych, Straży Granicznej, Policji, Agencji Bezpieczeństwa Wewnętrznego, Agencji Wywiadu, Żandarmerii Wojskowej, Służbie Kontrwywiadu Wojskowego, Służbie Wywiadu Wojskowego, Służbie Celno-Skarbowej, Służbie Ochrony Państwa, Szefowi Urzędu do Spraw Cudzoziemców, wojewodzie, konsulowi, sądowi lub prokuraturze; </w:t>
      </w:r>
    </w:p>
    <w:p w14:paraId="73FEE124" w14:textId="193627A7" w:rsidR="005F3415" w:rsidRPr="004C16D9" w:rsidRDefault="005F3415" w:rsidP="00281964">
      <w:pPr>
        <w:pStyle w:val="ZLITPKTzmpktliter"/>
      </w:pPr>
      <w:r w:rsidRPr="004C16D9">
        <w:t>6)</w:t>
      </w:r>
      <w:r w:rsidR="000747AD" w:rsidRPr="004C16D9">
        <w:tab/>
      </w:r>
      <w:r w:rsidRPr="004C16D9">
        <w:t xml:space="preserve">osób zaginionych, o których mowa w art. 3 ust. 1 pkt 6 – przysługuje Straży Granicznej, Policji, Agencji Bezpieczeństwa Wewnętrznego, Żandarmerii Wojskowej, Służbie Celno-Skarbowej, Służbie Ochrony Państwa, ministrowi właściwemu do spraw wewnętrznych, wojewodzie, sądowi lub prokuraturze; </w:t>
      </w:r>
    </w:p>
    <w:p w14:paraId="141009A2" w14:textId="4D9BEF42" w:rsidR="005F3415" w:rsidRPr="004C16D9" w:rsidRDefault="005F3415" w:rsidP="00281964">
      <w:pPr>
        <w:pStyle w:val="ZLITPKTzmpktliter"/>
      </w:pPr>
      <w:r w:rsidRPr="004C16D9">
        <w:lastRenderedPageBreak/>
        <w:t>7)</w:t>
      </w:r>
      <w:r w:rsidR="000747AD" w:rsidRPr="004C16D9">
        <w:tab/>
      </w:r>
      <w:r w:rsidRPr="004C16D9">
        <w:t>małoletnich, o których mowa w art. 3 ust. 1 pkt 7 – przysługuje Straży Granicznej, Policji, Agencji Bezpieczeństwa Wewnętrznego, Żandarmerii Wojskowej, Służbie Celno-Skarbowej, sądowi lub prokuraturze;</w:t>
      </w:r>
    </w:p>
    <w:p w14:paraId="464E4087" w14:textId="72369CA7" w:rsidR="005F3415" w:rsidRPr="004C16D9" w:rsidRDefault="005F3415" w:rsidP="00281964">
      <w:pPr>
        <w:pStyle w:val="ZLITPKTzmpktliter"/>
      </w:pPr>
      <w:r w:rsidRPr="004C16D9">
        <w:t>8)</w:t>
      </w:r>
      <w:r w:rsidR="000747AD" w:rsidRPr="004C16D9">
        <w:tab/>
      </w:r>
      <w:r w:rsidRPr="004C16D9">
        <w:t>małoletnich, o których mowa w art. 3 ust. 1 pkt 8 – przysługuje Straży Granicznej, Policji, Agencji Bezpieczeństwa Wewnętrznego, Żandarmerii Wojskowej, Służbie Celno-Skarbowej, sądowi lub prokuraturze;</w:t>
      </w:r>
    </w:p>
    <w:p w14:paraId="430E491E" w14:textId="34249F2A" w:rsidR="005F3415" w:rsidRPr="004C16D9" w:rsidRDefault="005F3415" w:rsidP="00281964">
      <w:pPr>
        <w:pStyle w:val="ZLITPKTzmpktliter"/>
      </w:pPr>
      <w:r w:rsidRPr="004C16D9">
        <w:t>9)</w:t>
      </w:r>
      <w:r w:rsidR="000747AD" w:rsidRPr="004C16D9">
        <w:tab/>
      </w:r>
      <w:r w:rsidRPr="004C16D9">
        <w:t xml:space="preserve">małoletnich, o których mowa w art. 3 ust. 1 pkt 9 – przysługuje Straży Granicznej, Policji, Agencji Bezpieczeństwa Wewnętrznego, Żandarmerii Wojskowej, Służbie Celno-Skarbowej, sądowi lub prokuraturze; </w:t>
      </w:r>
    </w:p>
    <w:p w14:paraId="1617E815" w14:textId="7BFAE8B1" w:rsidR="005F3415" w:rsidRPr="004C16D9" w:rsidRDefault="005F3415" w:rsidP="00281964">
      <w:pPr>
        <w:pStyle w:val="ZLITPKTzmpktliter"/>
      </w:pPr>
      <w:r w:rsidRPr="004C16D9">
        <w:t>10)</w:t>
      </w:r>
      <w:r w:rsidR="000747AD" w:rsidRPr="004C16D9">
        <w:tab/>
      </w:r>
      <w:r w:rsidRPr="004C16D9">
        <w:t xml:space="preserve">osób pełnoletnich narażonych na niebezpieczeństwo, o których mowa w art. 3 ust. 1 pkt 10 – przysługuje Straży Granicznej, Policji, Agencji Bezpieczeństwa Wewnętrznego, Żandarmerii Wojskowej, Służbie Celno-Skarbowej, sądowi lub prokuraturze; </w:t>
      </w:r>
    </w:p>
    <w:p w14:paraId="2E2F1B7D" w14:textId="63BDD7B8" w:rsidR="005F3415" w:rsidRPr="004C16D9" w:rsidRDefault="005F3415" w:rsidP="00281964">
      <w:pPr>
        <w:pStyle w:val="ZLITPKTzmpktliter"/>
      </w:pPr>
      <w:r w:rsidRPr="004C16D9">
        <w:t>11)</w:t>
      </w:r>
      <w:r w:rsidR="000747AD" w:rsidRPr="004C16D9">
        <w:tab/>
      </w:r>
      <w:r w:rsidRPr="004C16D9">
        <w:t xml:space="preserve">osób lub przedmiotów wprowadzonych w celu przeprowadzania kontroli niejawnych, rozpytań kontrolnych lub kontroli szczególnych, o których mowa w art. 3 ust. 1 pkt 11 – przysługuje Straży Granicznej, Policji, Agencji Bezpieczeństwa Wewnętrznego, Agencji Wywiadu, Żandarmerii Wojskowej, Służbie Kontrwywiadu Wojskowego, Służbie Wywiadu Wojskowego, Służbie Celno-Skarbowej, Służbie Ochrony Państwa, ministrowi właściwemu do spraw wewnętrznych, wojewodzie, sądowi lub prokuraturze; </w:t>
      </w:r>
    </w:p>
    <w:p w14:paraId="603E442E" w14:textId="5A6A8D73" w:rsidR="005F3415" w:rsidRPr="004C16D9" w:rsidRDefault="005F3415" w:rsidP="00281964">
      <w:pPr>
        <w:pStyle w:val="ZLITPKTzmpktliter"/>
      </w:pPr>
      <w:r w:rsidRPr="004C16D9">
        <w:t>12)</w:t>
      </w:r>
      <w:r w:rsidR="000747AD" w:rsidRPr="004C16D9">
        <w:tab/>
      </w:r>
      <w:r w:rsidRPr="004C16D9">
        <w:t>przedmiotów, o których mowa w art. 3 ust. 1 pkt 12 – przysługuje Straży Granicznej, Policji, Agencji Bezpieczeństwa Wewnętrznego, Żandarmerii Wojskowej, Służbie Celno-Skarbowej, sądowi lub prokuraturze;</w:t>
      </w:r>
      <w:r w:rsidR="000747AD" w:rsidRPr="004C16D9">
        <w:t>”</w:t>
      </w:r>
      <w:r w:rsidRPr="004C16D9">
        <w:t>,</w:t>
      </w:r>
    </w:p>
    <w:p w14:paraId="4FCA7446" w14:textId="44C168D7" w:rsidR="005F3415" w:rsidRPr="004C16D9" w:rsidRDefault="005F3415" w:rsidP="005F3415">
      <w:pPr>
        <w:pStyle w:val="LITlitera"/>
      </w:pPr>
      <w:r w:rsidRPr="004C16D9">
        <w:t>b)</w:t>
      </w:r>
      <w:r w:rsidR="000747AD" w:rsidRPr="004C16D9">
        <w:tab/>
      </w:r>
      <w:r w:rsidRPr="004C16D9">
        <w:t xml:space="preserve">pkt 17 otrzymuje brzmienie: </w:t>
      </w:r>
    </w:p>
    <w:p w14:paraId="24DB79EC" w14:textId="7EAFFC92" w:rsidR="005F3415" w:rsidRPr="004C16D9" w:rsidRDefault="00D4399D" w:rsidP="00281964">
      <w:pPr>
        <w:pStyle w:val="ZLITPKTzmpktliter"/>
      </w:pPr>
      <w:r>
        <w:t>„</w:t>
      </w:r>
      <w:r w:rsidR="005F3415" w:rsidRPr="004C16D9">
        <w:t>17)</w:t>
      </w:r>
      <w:r w:rsidR="000747AD" w:rsidRPr="004C16D9">
        <w:tab/>
      </w:r>
      <w:r w:rsidR="005F3415" w:rsidRPr="004C16D9">
        <w:t>danych daktyloskopijnych, o których mowa w art. 3 ust. 1 pkt 15, jeżeli zachodzi wysokie prawdopodobieństwo, że należą do sprawcy – przysługuje Agencji Bezpieczeństwa Wewnętrznego, Policji, Żandarmerii Wojskowej, Służbie Celno-Skarbowej lub Straży Granicznej.”;</w:t>
      </w:r>
    </w:p>
    <w:p w14:paraId="12E11A12" w14:textId="69EEDBA7" w:rsidR="005F3415" w:rsidRPr="004C16D9" w:rsidRDefault="009D117F" w:rsidP="005F3415">
      <w:pPr>
        <w:pStyle w:val="PKTpunkt"/>
      </w:pPr>
      <w:r w:rsidRPr="004C16D9">
        <w:t>3</w:t>
      </w:r>
      <w:r w:rsidR="005F3415" w:rsidRPr="004C16D9">
        <w:t>)</w:t>
      </w:r>
      <w:r w:rsidR="000747AD" w:rsidRPr="004C16D9">
        <w:tab/>
      </w:r>
      <w:r w:rsidR="005F3415" w:rsidRPr="004C16D9">
        <w:t xml:space="preserve">w art. 7: </w:t>
      </w:r>
    </w:p>
    <w:p w14:paraId="60B1D504" w14:textId="0B6D82D8" w:rsidR="005F3415" w:rsidRPr="004C16D9" w:rsidRDefault="005F3415" w:rsidP="005F3415">
      <w:pPr>
        <w:pStyle w:val="LITlitera"/>
      </w:pPr>
      <w:r w:rsidRPr="004C16D9">
        <w:t>a)</w:t>
      </w:r>
      <w:r w:rsidR="000747AD" w:rsidRPr="004C16D9">
        <w:tab/>
      </w:r>
      <w:r w:rsidRPr="004C16D9">
        <w:t xml:space="preserve">w ust. 1 wprowadzenie do wyliczenia otrzymuje brzmienie: </w:t>
      </w:r>
    </w:p>
    <w:p w14:paraId="2145E84D" w14:textId="0CA8BD8D" w:rsidR="005F3415" w:rsidRPr="004C16D9" w:rsidRDefault="00D4399D" w:rsidP="00281964">
      <w:pPr>
        <w:pStyle w:val="ZLITFRAGzmlitfragmentunpzdanialiter"/>
      </w:pPr>
      <w:r>
        <w:t>„</w:t>
      </w:r>
      <w:r w:rsidR="005F3415" w:rsidRPr="004C16D9">
        <w:t xml:space="preserve">Uprawnienie do pośredniego dostępu do Krajowego Systemu Informatycznego (KSI) w celu wglądu do danych VIS przysługuje sądowi, prokuraturze, Policji, Straży Granicznej, Służbie Celno-Skarbowej, Agencji Bezpieczeństwa </w:t>
      </w:r>
      <w:r w:rsidR="005F3415" w:rsidRPr="004C16D9">
        <w:lastRenderedPageBreak/>
        <w:t>Wewnętrznego, Agencji Wywiadu, Służbie Ochrony Państwa, Służbie Kontrwywiadu Wojskowego, Żandarmerii Wojskowej lub Służbie Wywiadu Wojskowego, jeżeli:</w:t>
      </w:r>
      <w:r w:rsidR="00285863" w:rsidRPr="004C16D9">
        <w:t>”</w:t>
      </w:r>
      <w:r w:rsidR="00ED68C3" w:rsidRPr="004C16D9">
        <w:t>,</w:t>
      </w:r>
    </w:p>
    <w:p w14:paraId="11ED9064" w14:textId="617CCD74" w:rsidR="005F3415" w:rsidRPr="004C16D9" w:rsidRDefault="005F3415" w:rsidP="005F3415">
      <w:pPr>
        <w:pStyle w:val="LITlitera"/>
      </w:pPr>
      <w:r w:rsidRPr="004C16D9">
        <w:t>b)</w:t>
      </w:r>
      <w:r w:rsidR="000747AD" w:rsidRPr="004C16D9">
        <w:tab/>
      </w:r>
      <w:r w:rsidRPr="004C16D9">
        <w:t xml:space="preserve">w ust. 2 uchyla się pkt 6. </w:t>
      </w:r>
    </w:p>
    <w:p w14:paraId="61C90B91" w14:textId="1E3DB619" w:rsidR="005F3415" w:rsidRPr="004C16D9" w:rsidRDefault="005F3415" w:rsidP="005F3415">
      <w:pPr>
        <w:pStyle w:val="ARTartustawynprozporzdzenia"/>
      </w:pPr>
      <w:r w:rsidRPr="004C16D9">
        <w:rPr>
          <w:rStyle w:val="Ppogrubienie"/>
        </w:rPr>
        <w:t xml:space="preserve">Art. </w:t>
      </w:r>
      <w:r w:rsidR="008B7D22" w:rsidRPr="004C16D9">
        <w:rPr>
          <w:rStyle w:val="Ppogrubienie"/>
        </w:rPr>
        <w:t>9</w:t>
      </w:r>
      <w:r w:rsidR="00EF5C0A" w:rsidRPr="004C16D9">
        <w:rPr>
          <w:rStyle w:val="Ppogrubienie"/>
        </w:rPr>
        <w:t>0</w:t>
      </w:r>
      <w:r w:rsidRPr="004C16D9">
        <w:rPr>
          <w:rStyle w:val="Ppogrubienie"/>
        </w:rPr>
        <w:t>.</w:t>
      </w:r>
      <w:r w:rsidRPr="004C16D9">
        <w:t xml:space="preserve"> W ustawie z dnia 7 września 2007 r. o pomocy osobom uprawnionym do alimentów </w:t>
      </w:r>
      <w:r w:rsidR="00BE0221" w:rsidRPr="004C16D9">
        <w:t>(Dz. U. z 2025 r. poz. 438 i 620)</w:t>
      </w:r>
      <w:r w:rsidRPr="004C16D9">
        <w:t xml:space="preserve"> w art. 22 ust. 2 otrzymuje brzmienie: </w:t>
      </w:r>
    </w:p>
    <w:p w14:paraId="78CD9F33" w14:textId="03312ABB" w:rsidR="005F3415" w:rsidRPr="004C16D9" w:rsidRDefault="00D4399D" w:rsidP="005F3415">
      <w:pPr>
        <w:pStyle w:val="ZUSTzmustartykuempunktem"/>
      </w:pPr>
      <w:r>
        <w:t>„</w:t>
      </w:r>
      <w:r w:rsidR="005F3415" w:rsidRPr="004C16D9">
        <w:t>2. Pracodawcy, właściwe jednostki organizacyjne podległe i nadzorowane przez Ministra Obrony Narodowej, właściwe jednostki podległe ministrowi właściwemu do spraw wewnętrznych, Szefowi Agencji Bezpieczeństwa Wewnętrznego, Szefowi Agencji Wywiadu, Ministrowi Sprawiedliwości, podmioty wypłacające uposażenie osobom w stanie spoczynku lub uposażenie rodzinne, jednostki, które zawarły umowę agencyjną lub umowę zlecenia albo umowę o świadczenie usług, rolnicze spółdzielnie produkcyjne, właściwe organy finansowe, organy emerytalne lub rentowe, Zakład Ubezpieczeń Społecznych, Kasa Rolniczego Ubezpieczenia Społecznego oraz urzędy administracji rządowej i samorządowej są obowiązani wydawać zaświadczenia niezbędne do ustalenia prawa do świadczeń z funduszu alimentacyjnego. Wydawanie zaświadczeń jest wolne od opłat.”.</w:t>
      </w:r>
    </w:p>
    <w:p w14:paraId="03616C74" w14:textId="427A7E6C" w:rsidR="005F3415" w:rsidRPr="004C16D9" w:rsidRDefault="005F3415" w:rsidP="005F3415">
      <w:pPr>
        <w:pStyle w:val="ARTartustawynprozporzdzenia"/>
      </w:pPr>
      <w:r w:rsidRPr="004C16D9">
        <w:rPr>
          <w:rStyle w:val="Ppogrubienie"/>
        </w:rPr>
        <w:t xml:space="preserve">Art. </w:t>
      </w:r>
      <w:r w:rsidR="008B7D22" w:rsidRPr="004C16D9">
        <w:rPr>
          <w:rStyle w:val="Ppogrubienie"/>
        </w:rPr>
        <w:t>9</w:t>
      </w:r>
      <w:r w:rsidR="00EF5C0A" w:rsidRPr="004C16D9">
        <w:rPr>
          <w:rStyle w:val="Ppogrubienie"/>
        </w:rPr>
        <w:t>1</w:t>
      </w:r>
      <w:r w:rsidRPr="004C16D9">
        <w:rPr>
          <w:rStyle w:val="Ppogrubienie"/>
        </w:rPr>
        <w:t>.</w:t>
      </w:r>
      <w:r w:rsidRPr="004C16D9">
        <w:t xml:space="preserve"> W ustawie z dnia 4 września 2008 r. o ochronie żeglugi i portów morskich (Dz. U. z 2024 r. poz. 597) w art. 41 ust. 3 otrzymuje brzmienie: </w:t>
      </w:r>
    </w:p>
    <w:p w14:paraId="4B8A5A9B" w14:textId="2533BCC4" w:rsidR="005F3415" w:rsidRPr="004C16D9" w:rsidRDefault="00D4399D" w:rsidP="005F3415">
      <w:pPr>
        <w:pStyle w:val="ZUSTzmustartykuempunktem"/>
      </w:pPr>
      <w:r>
        <w:t>„</w:t>
      </w:r>
      <w:r w:rsidR="005F3415" w:rsidRPr="004C16D9">
        <w:t>3. Przedmioty lub substancje, o których mowa w ust. 1, mogą być transportowane na statek przez uprawnionych żołnierzy oraz funkcjonariuszy Służby Kontrwywiadu Wojskowego</w:t>
      </w:r>
      <w:r w:rsidR="00B01088" w:rsidRPr="004C16D9">
        <w:t>,</w:t>
      </w:r>
      <w:r w:rsidR="005F3415" w:rsidRPr="004C16D9">
        <w:t xml:space="preserve"> </w:t>
      </w:r>
      <w:r w:rsidR="00B01088" w:rsidRPr="004C16D9">
        <w:t xml:space="preserve">Służby </w:t>
      </w:r>
      <w:r w:rsidR="005F3415" w:rsidRPr="004C16D9">
        <w:t>Wywiadu Wojskowego, Agencji Bezpieczeństwa Wewnętrznego, Agencji Wywiadu, Policji, Straży Granicznej, straży pożarnej, Służby Ochrony Państwa oraz Służby Celno-Skarbowej, podczas wykonywania czynności służbowych.”.</w:t>
      </w:r>
    </w:p>
    <w:p w14:paraId="15C2DC8E" w14:textId="17BA19CC" w:rsidR="005F3415" w:rsidRPr="004C16D9" w:rsidRDefault="005F3415" w:rsidP="005F3415">
      <w:pPr>
        <w:pStyle w:val="ARTartustawynprozporzdzenia"/>
      </w:pPr>
      <w:r w:rsidRPr="004C16D9">
        <w:rPr>
          <w:rStyle w:val="Ppogrubienie"/>
        </w:rPr>
        <w:t xml:space="preserve">Art. </w:t>
      </w:r>
      <w:r w:rsidR="008B7D22" w:rsidRPr="004C16D9">
        <w:rPr>
          <w:rStyle w:val="Ppogrubienie"/>
        </w:rPr>
        <w:t>9</w:t>
      </w:r>
      <w:r w:rsidR="00EF5C0A" w:rsidRPr="004C16D9">
        <w:rPr>
          <w:rStyle w:val="Ppogrubienie"/>
        </w:rPr>
        <w:t>2</w:t>
      </w:r>
      <w:r w:rsidRPr="004C16D9">
        <w:rPr>
          <w:rStyle w:val="Ppogrubienie"/>
        </w:rPr>
        <w:t>.</w:t>
      </w:r>
      <w:r w:rsidRPr="004C16D9">
        <w:t xml:space="preserve"> W ustawie z dnia 6 listopada 2008 r. o konsultantach w ochronie zdrowia</w:t>
      </w:r>
      <w:r w:rsidR="00BE0221" w:rsidRPr="004C16D9">
        <w:t xml:space="preserve"> (Dz. U. z 2025 r. poz. 254)</w:t>
      </w:r>
      <w:r w:rsidRPr="004C16D9">
        <w:t xml:space="preserve"> w art. 8e ust. 2 otrzymuje brzmienie: </w:t>
      </w:r>
    </w:p>
    <w:p w14:paraId="6F93EACE" w14:textId="643842DD" w:rsidR="005F3415" w:rsidRPr="004C16D9" w:rsidRDefault="00D4399D" w:rsidP="005F3415">
      <w:pPr>
        <w:pStyle w:val="ZUSTzmustartykuempunktem"/>
      </w:pPr>
      <w:r>
        <w:t>„</w:t>
      </w:r>
      <w:r w:rsidR="005F3415" w:rsidRPr="004C16D9">
        <w:t>2. Oświadczenia, o których mowa w art. 8c ust. 1 i art. 8d ust. 1, weryfikuje Szef Krajowej Administracji Skarbowej.”.</w:t>
      </w:r>
    </w:p>
    <w:p w14:paraId="18A3DC05" w14:textId="64A01E63" w:rsidR="005F3415" w:rsidRPr="004C16D9" w:rsidRDefault="005F3415" w:rsidP="005F3415">
      <w:pPr>
        <w:pStyle w:val="ARTartustawynprozporzdzenia"/>
      </w:pPr>
      <w:r w:rsidRPr="004C16D9">
        <w:rPr>
          <w:rStyle w:val="Ppogrubienie"/>
        </w:rPr>
        <w:t>Art. </w:t>
      </w:r>
      <w:r w:rsidR="008B7D22" w:rsidRPr="004C16D9">
        <w:rPr>
          <w:rStyle w:val="Ppogrubienie"/>
        </w:rPr>
        <w:t>9</w:t>
      </w:r>
      <w:r w:rsidR="00EF5C0A" w:rsidRPr="004C16D9">
        <w:rPr>
          <w:rStyle w:val="Ppogrubienie"/>
        </w:rPr>
        <w:t>3</w:t>
      </w:r>
      <w:r w:rsidRPr="004C16D9">
        <w:rPr>
          <w:rStyle w:val="Ppogrubienie"/>
        </w:rPr>
        <w:t>.</w:t>
      </w:r>
      <w:r w:rsidRPr="004C16D9">
        <w:t xml:space="preserve"> W ustawie z dnia 21 listopada 2008 r. o służbie cywilnej </w:t>
      </w:r>
      <w:r w:rsidR="00BE0221" w:rsidRPr="004C16D9">
        <w:t xml:space="preserve">(Dz. U. z 2024 r. poz. 409 oraz z 2025 r. </w:t>
      </w:r>
      <w:r w:rsidR="00EB1DE1" w:rsidRPr="004C16D9">
        <w:t xml:space="preserve">poz. </w:t>
      </w:r>
      <w:r w:rsidR="00BE0221" w:rsidRPr="004C16D9">
        <w:t>620)</w:t>
      </w:r>
      <w:r w:rsidRPr="004C16D9">
        <w:t xml:space="preserve"> w art. 2 w ust. 1 po pkt 4ba dodaje się pkt 4baa w brzmieniu:</w:t>
      </w:r>
    </w:p>
    <w:p w14:paraId="613C76F8" w14:textId="72479A1D" w:rsidR="005F3415" w:rsidRPr="004C16D9" w:rsidRDefault="005F3415" w:rsidP="005F3415">
      <w:pPr>
        <w:pStyle w:val="ZPKTzmpktartykuempunktem"/>
      </w:pPr>
      <w:r w:rsidRPr="004C16D9">
        <w:t>„4baa)</w:t>
      </w:r>
      <w:r w:rsidRPr="004C16D9">
        <w:tab/>
        <w:t xml:space="preserve">Centralnym Biurze Zwalczania Korupcji,”. </w:t>
      </w:r>
    </w:p>
    <w:p w14:paraId="67ACE90D" w14:textId="1F2970B5" w:rsidR="005F3415" w:rsidRPr="004C16D9" w:rsidRDefault="005F3415" w:rsidP="00A52B93">
      <w:pPr>
        <w:pStyle w:val="ARTartustawynprozporzdzenia"/>
      </w:pPr>
      <w:r w:rsidRPr="004C16D9">
        <w:rPr>
          <w:rStyle w:val="Ppogrubienie"/>
        </w:rPr>
        <w:lastRenderedPageBreak/>
        <w:t xml:space="preserve">Art. </w:t>
      </w:r>
      <w:r w:rsidR="008B7D22" w:rsidRPr="004C16D9">
        <w:rPr>
          <w:rStyle w:val="Ppogrubienie"/>
        </w:rPr>
        <w:t>9</w:t>
      </w:r>
      <w:r w:rsidR="00EF5C0A" w:rsidRPr="004C16D9">
        <w:rPr>
          <w:rStyle w:val="Ppogrubienie"/>
        </w:rPr>
        <w:t>4</w:t>
      </w:r>
      <w:r w:rsidRPr="004C16D9">
        <w:rPr>
          <w:rStyle w:val="Ppogrubienie"/>
        </w:rPr>
        <w:t>.</w:t>
      </w:r>
      <w:r w:rsidRPr="004C16D9">
        <w:t xml:space="preserve"> W ustawie </w:t>
      </w:r>
      <w:r w:rsidR="00A52B93" w:rsidRPr="004C16D9">
        <w:t>z dnia</w:t>
      </w:r>
      <w:r w:rsidRPr="004C16D9">
        <w:t xml:space="preserve"> 27 sierpnia 2009 r. o finansach publicznych </w:t>
      </w:r>
      <w:r w:rsidR="00BE0221" w:rsidRPr="004C16D9">
        <w:t>(Dz. U. z 2024 r. poz. 1530</w:t>
      </w:r>
      <w:r w:rsidR="00EB1DE1" w:rsidRPr="004C16D9">
        <w:t>,</w:t>
      </w:r>
      <w:r w:rsidR="00BE0221" w:rsidRPr="004C16D9">
        <w:t xml:space="preserve"> z późn. zm</w:t>
      </w:r>
      <w:r w:rsidR="001645B5" w:rsidRPr="004C16D9">
        <w:t>.</w:t>
      </w:r>
      <w:r w:rsidR="00BE0221" w:rsidRPr="004C16D9">
        <w:rPr>
          <w:rStyle w:val="Odwoanieprzypisudolnego"/>
        </w:rPr>
        <w:footnoteReference w:id="19"/>
      </w:r>
      <w:r w:rsidR="00BE0221" w:rsidRPr="004C16D9">
        <w:rPr>
          <w:vertAlign w:val="superscript"/>
        </w:rPr>
        <w:t>)</w:t>
      </w:r>
      <w:r w:rsidR="00BE0221" w:rsidRPr="004C16D9">
        <w:t>)</w:t>
      </w:r>
      <w:r w:rsidRPr="004C16D9">
        <w:t xml:space="preserve"> w art. 17 ust. 2 otrzymuje brzmienie: </w:t>
      </w:r>
    </w:p>
    <w:p w14:paraId="6F757335" w14:textId="465D7192" w:rsidR="005F3415" w:rsidRPr="004C16D9" w:rsidRDefault="00D4399D" w:rsidP="005F3415">
      <w:pPr>
        <w:pStyle w:val="ZUSTzmustartykuempunktem"/>
      </w:pPr>
      <w:r>
        <w:t>„</w:t>
      </w:r>
      <w:r w:rsidR="005F3415" w:rsidRPr="004C16D9">
        <w:t>2. Minister Finansów, wydając rozporządzenie, o którym mowa w ust. 1, uwzględni specyfikę działalności jednostek organizacyjnych podległych Ministrowi Obrony Narodowej, ministrowi właściwemu do spraw wewnętrznych, Szefowi Agencji Bezpieczeństwa Wewnętrznego i Szefowi Agencji Wywiadu, jednostek organizacyjnych Służby Więziennej oraz jednostek organizacyjnych działających poza granicami Rzeczypospolitej Polskiej.”.</w:t>
      </w:r>
    </w:p>
    <w:p w14:paraId="07D1B025" w14:textId="0585A502" w:rsidR="005F3415" w:rsidRPr="004C16D9" w:rsidRDefault="005F3415" w:rsidP="00A52B93">
      <w:pPr>
        <w:pStyle w:val="ARTartustawynprozporzdzenia"/>
      </w:pPr>
      <w:r w:rsidRPr="004C16D9">
        <w:rPr>
          <w:rStyle w:val="Ppogrubienie"/>
        </w:rPr>
        <w:t xml:space="preserve">Art. </w:t>
      </w:r>
      <w:r w:rsidR="008B7D22" w:rsidRPr="004C16D9">
        <w:rPr>
          <w:rStyle w:val="Ppogrubienie"/>
        </w:rPr>
        <w:t>9</w:t>
      </w:r>
      <w:r w:rsidR="00EF5C0A" w:rsidRPr="004C16D9">
        <w:rPr>
          <w:rStyle w:val="Ppogrubienie"/>
        </w:rPr>
        <w:t>5</w:t>
      </w:r>
      <w:r w:rsidRPr="004C16D9">
        <w:rPr>
          <w:rStyle w:val="Ppogrubienie"/>
        </w:rPr>
        <w:t>.</w:t>
      </w:r>
      <w:r w:rsidRPr="004C16D9">
        <w:t xml:space="preserve"> W ustawie z dnia 5 listopada 2009 r. o spółdzielczych kasach oszczędnościowo-kredytowych </w:t>
      </w:r>
      <w:r w:rsidR="00BE0221" w:rsidRPr="004C16D9">
        <w:t>(Dz. U. z 2025 r. poz. 379, 820, 1069, 1170 i 1191)</w:t>
      </w:r>
      <w:r w:rsidRPr="004C16D9">
        <w:t xml:space="preserve"> w art. 9f w ust. 1:</w:t>
      </w:r>
    </w:p>
    <w:p w14:paraId="3F159FBB" w14:textId="7D484AD2" w:rsidR="00F34C38" w:rsidRPr="004C16D9" w:rsidRDefault="00F34C38" w:rsidP="00B81C92">
      <w:pPr>
        <w:pStyle w:val="PKTpunkt"/>
      </w:pPr>
      <w:r w:rsidRPr="004C16D9">
        <w:t>1)</w:t>
      </w:r>
      <w:r w:rsidR="00CE1E57" w:rsidRPr="004C16D9">
        <w:tab/>
      </w:r>
      <w:r w:rsidRPr="004C16D9">
        <w:t>po pkt 5ca dodaje się pkt 5ca</w:t>
      </w:r>
      <w:r w:rsidR="003C4667" w:rsidRPr="004C16D9">
        <w:t>a</w:t>
      </w:r>
      <w:r w:rsidRPr="004C16D9">
        <w:t xml:space="preserve"> w brzmieniu: </w:t>
      </w:r>
    </w:p>
    <w:p w14:paraId="5D9D7B73" w14:textId="0F2D8A66" w:rsidR="00F34C38" w:rsidRPr="004C16D9" w:rsidRDefault="00D4399D" w:rsidP="00B81C92">
      <w:pPr>
        <w:pStyle w:val="ZPKTzmpktartykuempunktem"/>
      </w:pPr>
      <w:r>
        <w:t>„</w:t>
      </w:r>
      <w:r w:rsidR="00F34C38" w:rsidRPr="004C16D9">
        <w:t>5ca</w:t>
      </w:r>
      <w:r w:rsidR="003C4667" w:rsidRPr="004C16D9">
        <w:t>a</w:t>
      </w:r>
      <w:r w:rsidR="00F34C38" w:rsidRPr="004C16D9">
        <w:t>)</w:t>
      </w:r>
      <w:r w:rsidR="00CE1E57" w:rsidRPr="004C16D9">
        <w:tab/>
      </w:r>
      <w:r w:rsidR="00F34C38" w:rsidRPr="004C16D9">
        <w:t xml:space="preserve">Szefowi Krajowej Administracji Skarbowej </w:t>
      </w:r>
      <w:r w:rsidR="00DE1ED9" w:rsidRPr="004C16D9">
        <w:t xml:space="preserve">w celu kontroli prawidłowości i prawdziwości oświadczeń o stanie majątkowym osób pełniących funkcje publiczne, oświadczeń o prowadzeniu działalności gospodarczej, deklaracji dotyczących konfliktu interesów, deklaracji i oświadczeń o powiązaniach branżowych albo oświadczeń, o których mowa w art. 8c ust. 1 i art. 8d ust. 1 ustawy z dnia 6 listopada 2008 r. o konsultantach w ochronie zdrowia </w:t>
      </w:r>
      <w:r w:rsidR="00BE0221" w:rsidRPr="004C16D9">
        <w:t>(Dz. U. z 2025 r. poz. 254</w:t>
      </w:r>
      <w:r w:rsidR="000547E5">
        <w:t xml:space="preserve"> i …</w:t>
      </w:r>
      <w:r w:rsidR="00BE0221" w:rsidRPr="004C16D9">
        <w:t>)</w:t>
      </w:r>
      <w:r w:rsidR="00931976">
        <w:t>,</w:t>
      </w:r>
      <w:r w:rsidR="00BE0221" w:rsidRPr="004C16D9" w:rsidDel="00BE0221">
        <w:t xml:space="preserve"> </w:t>
      </w:r>
      <w:r w:rsidR="00DE1ED9" w:rsidRPr="004C16D9">
        <w:t>podlegających weryfikacji Krajowej Administracji Skarbowej na podstawie przepisów odrębnych</w:t>
      </w:r>
      <w:r w:rsidR="00F34C38" w:rsidRPr="004C16D9">
        <w:t>;</w:t>
      </w:r>
      <w:r w:rsidR="00CE1E57" w:rsidRPr="004C16D9">
        <w:t>”</w:t>
      </w:r>
      <w:r w:rsidR="00F34C38" w:rsidRPr="004C16D9">
        <w:t>;</w:t>
      </w:r>
    </w:p>
    <w:p w14:paraId="125F2089" w14:textId="7AC5D66E" w:rsidR="005F3415" w:rsidRPr="004C16D9" w:rsidRDefault="00F34C38" w:rsidP="005F3415">
      <w:pPr>
        <w:pStyle w:val="PKTpunkt"/>
      </w:pPr>
      <w:r w:rsidRPr="004C16D9">
        <w:t>2</w:t>
      </w:r>
      <w:r w:rsidR="005F3415" w:rsidRPr="004C16D9">
        <w:t>)</w:t>
      </w:r>
      <w:r w:rsidR="00CE1E57" w:rsidRPr="004C16D9">
        <w:tab/>
      </w:r>
      <w:r w:rsidR="005F3415" w:rsidRPr="004C16D9">
        <w:t xml:space="preserve">pkt 21 otrzymuje brzmienie: </w:t>
      </w:r>
    </w:p>
    <w:p w14:paraId="666FD7DF" w14:textId="5B1C84E9" w:rsidR="005F3415" w:rsidRPr="004C16D9" w:rsidRDefault="00D4399D" w:rsidP="005F3415">
      <w:pPr>
        <w:pStyle w:val="ZPKTzmpktartykuempunktem"/>
      </w:pPr>
      <w:r>
        <w:t>„</w:t>
      </w:r>
      <w:r w:rsidR="005F3415" w:rsidRPr="004C16D9">
        <w:t>21)</w:t>
      </w:r>
      <w:r w:rsidR="00CE1E57" w:rsidRPr="004C16D9">
        <w:tab/>
      </w:r>
      <w:r w:rsidR="005F3415" w:rsidRPr="004C16D9">
        <w:t>na żądanie Agencji Bezpieczeństwa Wewnętrznego, Służby Kontrwywiadu Wojskowego, Agencji Wywiadu, Służby Wywiadu Wojskowego, Policji, Żandarmerii Wojskowej, Straży Granicznej, Służby Więziennej, Służby Ochrony Państwa i ich upoważnionych pisemnie funkcjonariuszy lub żołnierzy w zakresie niezbędnym do przeprowadzenia postępowania sprawdzającego na podstawie przepisów o ochronie informacji niejawnych;</w:t>
      </w:r>
      <w:r w:rsidR="00285863" w:rsidRPr="004C16D9">
        <w:t>”</w:t>
      </w:r>
      <w:r w:rsidR="005F3415" w:rsidRPr="004C16D9">
        <w:t>;</w:t>
      </w:r>
    </w:p>
    <w:p w14:paraId="6BB97760" w14:textId="78146F22" w:rsidR="005F3415" w:rsidRPr="004C16D9" w:rsidRDefault="00CE1E57" w:rsidP="005F3415">
      <w:pPr>
        <w:pStyle w:val="PKTpunkt"/>
      </w:pPr>
      <w:r w:rsidRPr="004C16D9">
        <w:t>3)</w:t>
      </w:r>
      <w:r w:rsidRPr="004C16D9">
        <w:tab/>
      </w:r>
      <w:r w:rsidR="005F3415" w:rsidRPr="004C16D9">
        <w:t>uchyla się pkt 22.</w:t>
      </w:r>
    </w:p>
    <w:p w14:paraId="45259742" w14:textId="588AF413" w:rsidR="005F3415" w:rsidRPr="004C16D9" w:rsidRDefault="005F3415" w:rsidP="00A52B93">
      <w:pPr>
        <w:pStyle w:val="ARTartustawynprozporzdzenia"/>
      </w:pPr>
      <w:r w:rsidRPr="004C16D9">
        <w:rPr>
          <w:rStyle w:val="Ppogrubienie"/>
        </w:rPr>
        <w:t>Art. 9</w:t>
      </w:r>
      <w:r w:rsidR="00EF5C0A" w:rsidRPr="004C16D9">
        <w:rPr>
          <w:rStyle w:val="Ppogrubienie"/>
        </w:rPr>
        <w:t>6</w:t>
      </w:r>
      <w:r w:rsidRPr="004C16D9">
        <w:rPr>
          <w:rStyle w:val="Ppogrubienie"/>
        </w:rPr>
        <w:t>.</w:t>
      </w:r>
      <w:r w:rsidRPr="004C16D9">
        <w:t xml:space="preserve"> W ustawie z dnia 19 listopada 2009 r. o grach hazardowych </w:t>
      </w:r>
      <w:r w:rsidR="00BE0221" w:rsidRPr="004C16D9">
        <w:t>(Dz. U. z 2025 r. poz. 595)</w:t>
      </w:r>
      <w:r w:rsidRPr="004C16D9">
        <w:t xml:space="preserve"> w art. 11 ust. 2 otrzymuje brzmienie: </w:t>
      </w:r>
    </w:p>
    <w:p w14:paraId="4E28A2B5" w14:textId="27A2651D" w:rsidR="005F3415" w:rsidRPr="004C16D9" w:rsidRDefault="00D4399D" w:rsidP="005F3415">
      <w:pPr>
        <w:pStyle w:val="ZUSTzmustartykuempunktem"/>
      </w:pPr>
      <w:r>
        <w:lastRenderedPageBreak/>
        <w:t>„</w:t>
      </w:r>
      <w:r w:rsidR="005F3415" w:rsidRPr="004C16D9">
        <w:t>2. Minister właściwy do spraw finansów publicznych może wystąpić z wnioskiem do Generalnego Inspektora Informacji Finansowej, Szefa Agencji Bezpieczeństwa Wewnętrznego lub Komendanta Głównego Policji o przekazanie informacji, czy w odniesieniu do podmiotów, o których mowa w ust. 1 pkt 1, istnieją uzasadnione zastrzeżenia z punktu widzenia bezpieczeństwa państwa, porządku publicznego, bezpieczeństwa interesów ekonomicznych państwa, a także zagrożeń związanych z praniem pieniędzy lub finansowaniem terroryzmu.”.</w:t>
      </w:r>
    </w:p>
    <w:p w14:paraId="7BF5132C" w14:textId="1E9DA6F6" w:rsidR="00DE1ED9" w:rsidRPr="004C16D9" w:rsidRDefault="005F3415" w:rsidP="005F3415">
      <w:pPr>
        <w:pStyle w:val="ARTartustawynprozporzdzenia"/>
      </w:pPr>
      <w:r w:rsidRPr="004C16D9">
        <w:rPr>
          <w:rStyle w:val="Ppogrubienie"/>
        </w:rPr>
        <w:t xml:space="preserve">Art. </w:t>
      </w:r>
      <w:r w:rsidR="008B7D22" w:rsidRPr="004C16D9">
        <w:rPr>
          <w:rStyle w:val="Ppogrubienie"/>
        </w:rPr>
        <w:t>9</w:t>
      </w:r>
      <w:r w:rsidR="00EF5C0A" w:rsidRPr="004C16D9">
        <w:rPr>
          <w:rStyle w:val="Ppogrubienie"/>
        </w:rPr>
        <w:t>7</w:t>
      </w:r>
      <w:r w:rsidRPr="004C16D9">
        <w:rPr>
          <w:rStyle w:val="Ppogrubienie"/>
        </w:rPr>
        <w:t>.</w:t>
      </w:r>
      <w:r w:rsidRPr="004C16D9">
        <w:t xml:space="preserve"> W ustawie z dnia 9 kwietnia 2010 r. o udostępnianiu informacji gospodarczych i wymianie danych gospodarczych </w:t>
      </w:r>
      <w:r w:rsidR="00BE0221" w:rsidRPr="004C16D9">
        <w:t>(Dz. U. z 2025 r. poz. 85)</w:t>
      </w:r>
      <w:r w:rsidRPr="004C16D9">
        <w:t xml:space="preserve"> w art. 25 w ust. 1</w:t>
      </w:r>
      <w:r w:rsidR="00DE1ED9" w:rsidRPr="004C16D9">
        <w:t>:</w:t>
      </w:r>
    </w:p>
    <w:p w14:paraId="0E85AB86" w14:textId="6B9A6AB7" w:rsidR="00DE1ED9" w:rsidRPr="004C16D9" w:rsidRDefault="00DE1ED9" w:rsidP="00DE1ED9">
      <w:pPr>
        <w:pStyle w:val="PKTpunkt"/>
      </w:pPr>
      <w:r w:rsidRPr="004C16D9">
        <w:t>1)</w:t>
      </w:r>
      <w:r w:rsidRPr="004C16D9">
        <w:tab/>
        <w:t>w pkt 3 po wyrazach „Komendant Centralnego Biura Zwalczania Cyberprzestępczości,” dodaje się wyrazy „Komendant Centralnego Biura Zwalczania Korupcji,”</w:t>
      </w:r>
      <w:r w:rsidR="000937A9" w:rsidRPr="004C16D9">
        <w:t>;</w:t>
      </w:r>
    </w:p>
    <w:p w14:paraId="07F6CA88" w14:textId="4E2F04BF" w:rsidR="005F3415" w:rsidRPr="004C16D9" w:rsidRDefault="00DE1ED9" w:rsidP="00281964">
      <w:pPr>
        <w:pStyle w:val="PKTpunkt"/>
      </w:pPr>
      <w:r w:rsidRPr="004C16D9">
        <w:t>2)</w:t>
      </w:r>
      <w:r w:rsidRPr="004C16D9">
        <w:tab/>
      </w:r>
      <w:r w:rsidR="005F3415" w:rsidRPr="004C16D9">
        <w:t>uchyla się pkt 11.</w:t>
      </w:r>
    </w:p>
    <w:p w14:paraId="21C46F8B" w14:textId="79EBBCF9" w:rsidR="005F3415" w:rsidRPr="004C16D9" w:rsidRDefault="005F3415" w:rsidP="009E7B28">
      <w:pPr>
        <w:pStyle w:val="ARTartustawynprozporzdzenia"/>
      </w:pPr>
      <w:r w:rsidRPr="004C16D9">
        <w:rPr>
          <w:rStyle w:val="Ppogrubienie"/>
        </w:rPr>
        <w:t xml:space="preserve">Art. </w:t>
      </w:r>
      <w:r w:rsidR="00FD3C20" w:rsidRPr="004C16D9">
        <w:rPr>
          <w:rStyle w:val="Ppogrubienie"/>
        </w:rPr>
        <w:t>9</w:t>
      </w:r>
      <w:r w:rsidR="00EF5C0A" w:rsidRPr="004C16D9">
        <w:rPr>
          <w:rStyle w:val="Ppogrubienie"/>
        </w:rPr>
        <w:t>8</w:t>
      </w:r>
      <w:r w:rsidRPr="004C16D9">
        <w:rPr>
          <w:rStyle w:val="Ppogrubienie"/>
        </w:rPr>
        <w:t>.</w:t>
      </w:r>
      <w:r w:rsidRPr="004C16D9">
        <w:t xml:space="preserve"> W ustawie z dnia 9 kwietnia 2010 r. o Służbie Więziennej </w:t>
      </w:r>
      <w:r w:rsidR="00BE0221" w:rsidRPr="004C16D9">
        <w:t>(Dz. U. z 2024 r. poz. 1869</w:t>
      </w:r>
      <w:r w:rsidR="00D90733" w:rsidRPr="004C16D9">
        <w:t>,</w:t>
      </w:r>
      <w:r w:rsidR="00BE0221" w:rsidRPr="004C16D9">
        <w:t xml:space="preserve"> z późn. zm.</w:t>
      </w:r>
      <w:r w:rsidR="00BE0221" w:rsidRPr="004C16D9">
        <w:rPr>
          <w:rStyle w:val="Odwoanieprzypisudolnego"/>
        </w:rPr>
        <w:footnoteReference w:id="20"/>
      </w:r>
      <w:r w:rsidR="00BE0221" w:rsidRPr="004C16D9">
        <w:rPr>
          <w:vertAlign w:val="superscript"/>
        </w:rPr>
        <w:t>)</w:t>
      </w:r>
      <w:r w:rsidR="00BE0221" w:rsidRPr="004C16D9">
        <w:t>)</w:t>
      </w:r>
      <w:r w:rsidRPr="004C16D9">
        <w:t xml:space="preserve"> wprowadza się następujące zmiany: </w:t>
      </w:r>
    </w:p>
    <w:p w14:paraId="07F7DA73" w14:textId="38C09BCD" w:rsidR="005F3415" w:rsidRPr="004C16D9" w:rsidRDefault="005F3415" w:rsidP="005F3415">
      <w:pPr>
        <w:pStyle w:val="PKTpunkt"/>
      </w:pPr>
      <w:r w:rsidRPr="004C16D9">
        <w:t>1)</w:t>
      </w:r>
      <w:r w:rsidR="00CE1E57" w:rsidRPr="004C16D9">
        <w:tab/>
      </w:r>
      <w:r w:rsidRPr="004C16D9">
        <w:t xml:space="preserve">w art. 24a w ust. 1 pkt 2 otrzymuje brzmienie: </w:t>
      </w:r>
    </w:p>
    <w:p w14:paraId="4A843509" w14:textId="5A3ABE2B" w:rsidR="005F3415" w:rsidRPr="004C16D9" w:rsidRDefault="00D4399D" w:rsidP="005F3415">
      <w:pPr>
        <w:pStyle w:val="ZPKTzmpktartykuempunktem"/>
      </w:pPr>
      <w:r>
        <w:t>„</w:t>
      </w:r>
      <w:r w:rsidR="005F3415" w:rsidRPr="004C16D9">
        <w:t>2)</w:t>
      </w:r>
      <w:r w:rsidR="00CE1E57" w:rsidRPr="004C16D9">
        <w:tab/>
      </w:r>
      <w:r w:rsidR="005F3415" w:rsidRPr="004C16D9">
        <w:t>Policji, Straży Granicznej, Biuru Nadzoru Wewnętrznego, Żandarmerii Wojskowej, Służbie Ochrony Państwa, Straży Marszałkowskiej, Agencji Bezpieczeństwa Wewnętrznego, Agencji Wywiadu, Służbie Kontrwywiadu Wojskowego, Służbie Wywiadu Wojskowego, Szefowi Krajowego Centrum Informacji Kryminalnych i straży gminnej (miejskiej);”;</w:t>
      </w:r>
    </w:p>
    <w:p w14:paraId="4CF36A25" w14:textId="55226FB0" w:rsidR="005F3415" w:rsidRPr="004C16D9" w:rsidRDefault="005F3415" w:rsidP="005F3415">
      <w:pPr>
        <w:pStyle w:val="PKTpunkt"/>
      </w:pPr>
      <w:r w:rsidRPr="004C16D9">
        <w:t>2</w:t>
      </w:r>
      <w:r w:rsidR="00CE1E57" w:rsidRPr="004C16D9">
        <w:t>)</w:t>
      </w:r>
      <w:r w:rsidR="00CE1E57" w:rsidRPr="004C16D9">
        <w:tab/>
      </w:r>
      <w:r w:rsidRPr="004C16D9">
        <w:t>w art. 25c w ust. 1 uchyla się pkt 10;</w:t>
      </w:r>
    </w:p>
    <w:p w14:paraId="313BD90C" w14:textId="25238715" w:rsidR="005F3415" w:rsidRPr="004C16D9" w:rsidRDefault="005F3415" w:rsidP="005F3415">
      <w:pPr>
        <w:pStyle w:val="PKTpunkt"/>
      </w:pPr>
      <w:r w:rsidRPr="004C16D9">
        <w:t>3</w:t>
      </w:r>
      <w:r w:rsidR="00CE1E57" w:rsidRPr="004C16D9">
        <w:t>)</w:t>
      </w:r>
      <w:r w:rsidR="00CE1E57" w:rsidRPr="004C16D9">
        <w:tab/>
      </w:r>
      <w:r w:rsidRPr="004C16D9">
        <w:t xml:space="preserve">w art. 38a: </w:t>
      </w:r>
    </w:p>
    <w:p w14:paraId="60025F66" w14:textId="5F0209CB" w:rsidR="005F3415" w:rsidRPr="004C16D9" w:rsidRDefault="005F3415" w:rsidP="005F3415">
      <w:pPr>
        <w:pStyle w:val="LITlitera"/>
      </w:pPr>
      <w:r w:rsidRPr="004C16D9">
        <w:t>a</w:t>
      </w:r>
      <w:r w:rsidR="00CE1E57" w:rsidRPr="004C16D9">
        <w:t>)</w:t>
      </w:r>
      <w:r w:rsidR="00CE1E57" w:rsidRPr="004C16D9">
        <w:tab/>
      </w:r>
      <w:r w:rsidRPr="004C16D9">
        <w:t xml:space="preserve">ust. 1 i 2 otrzymują brzmienie: </w:t>
      </w:r>
    </w:p>
    <w:p w14:paraId="5612B52E" w14:textId="49488F47" w:rsidR="005F3415" w:rsidRPr="004C16D9" w:rsidRDefault="00D4399D" w:rsidP="00281964">
      <w:pPr>
        <w:pStyle w:val="ZLITUSTzmustliter"/>
      </w:pPr>
      <w:r>
        <w:t>„</w:t>
      </w:r>
      <w:r w:rsidR="005F3415" w:rsidRPr="004C16D9">
        <w:t xml:space="preserve">1. Funkcjonariusz Policji, Straży Granicznej, Straży Marszałkowskiej, Służby Ochrony Państwa, Służby Celno-Skarbowej, Państwowej Straży Pożarnej, Agencji Bezpieczeństwa Wewnętrznego, Agencji Wywiadu, Służby Wywiadu Wojskowego lub Służby Kontrwywiadu Wojskowego może być na własną prośbę przeniesiony do służby w Służbie Więziennej, jeżeli wykazuje on szczególne predyspozycje do jej pełnienia. Żołnierz zawodowy może być na własną prośbę przeniesiony do służby w </w:t>
      </w:r>
      <w:r w:rsidR="005F3415" w:rsidRPr="004C16D9">
        <w:lastRenderedPageBreak/>
        <w:t>Służbie Więziennej, jeżeli wykazuje on szczególne predyspozycje do jej pełnienia i uzyska on zgodę Ministra Obrony Narodowej na przeniesienie.</w:t>
      </w:r>
    </w:p>
    <w:p w14:paraId="26BD797C" w14:textId="0BD9895A" w:rsidR="005F3415" w:rsidRPr="004C16D9" w:rsidRDefault="005F3415" w:rsidP="00EF55B8">
      <w:pPr>
        <w:pStyle w:val="ZLITUSTzmustliter"/>
      </w:pPr>
      <w:r w:rsidRPr="004C16D9">
        <w:t xml:space="preserve">2. </w:t>
      </w:r>
      <w:r w:rsidR="00EF55B8" w:rsidRPr="004C16D9">
        <w:t>Funkcjonariusza albo żołnierza zawodowego, o którym mowa w ust. 1, do służby w Służbie Więziennej przenosi odpowiednio: Dyrektor Generalny do służby w Służbie Więziennej, a Rektor – do służby na Uczelni, w porozumieniu odpowiednio z Komendantem Głównym Policji, Komendantem Głównym Straży Granicznej, Szefem Kancelarii Sejmu, Komendantem Służby Ochrony Państwa, Szefem Krajowej Administracji Skarbowej, Komendantem Głównym Państwowej Straży Pożarnej, Szefem Agencji Bezpieczeństwa Wewnętrznego, Szefem Agencji Wywiadu, Szefem Służby Wywiadu Wojskowego, Szefem Służby Kontrwywiadu Wojskowego lub Ministrem Obrony Narodowej, za zgodą Ministra Sprawiedliwości.</w:t>
      </w:r>
      <w:r w:rsidR="00CE1E57" w:rsidRPr="004C16D9">
        <w:t>”,</w:t>
      </w:r>
    </w:p>
    <w:p w14:paraId="4DEA405F" w14:textId="128D9059" w:rsidR="005F3415" w:rsidRPr="004C16D9" w:rsidRDefault="005F3415" w:rsidP="005F3415">
      <w:pPr>
        <w:pStyle w:val="LITlitera"/>
      </w:pPr>
      <w:r w:rsidRPr="004C16D9">
        <w:t>b</w:t>
      </w:r>
      <w:r w:rsidR="00CE1E57" w:rsidRPr="004C16D9">
        <w:t>)</w:t>
      </w:r>
      <w:r w:rsidR="00CE1E57" w:rsidRPr="004C16D9">
        <w:tab/>
      </w:r>
      <w:r w:rsidRPr="004C16D9">
        <w:t xml:space="preserve">uchyla się ust. 4 i 5; </w:t>
      </w:r>
    </w:p>
    <w:p w14:paraId="569706EC" w14:textId="21F4DEDC" w:rsidR="005F3415" w:rsidRPr="004C16D9" w:rsidRDefault="00EF55B8" w:rsidP="005F3415">
      <w:pPr>
        <w:pStyle w:val="PKTpunkt"/>
      </w:pPr>
      <w:r w:rsidRPr="004C16D9">
        <w:t>4</w:t>
      </w:r>
      <w:r w:rsidR="005F3415" w:rsidRPr="004C16D9">
        <w:t>)</w:t>
      </w:r>
      <w:r w:rsidR="00CE1E57" w:rsidRPr="004C16D9">
        <w:tab/>
      </w:r>
      <w:r w:rsidR="005F3415" w:rsidRPr="004C16D9">
        <w:t xml:space="preserve">w art. 58 w ust. 2 pkt 2 i 3 otrzymują brzmienie:  </w:t>
      </w:r>
    </w:p>
    <w:p w14:paraId="7AF16B1D" w14:textId="3AEC525A" w:rsidR="005F3415" w:rsidRPr="004C16D9" w:rsidRDefault="00D4399D" w:rsidP="005F3415">
      <w:pPr>
        <w:pStyle w:val="ZPKTzmpktartykuempunktem"/>
      </w:pPr>
      <w:r>
        <w:t>„</w:t>
      </w:r>
      <w:r w:rsidR="005F3415" w:rsidRPr="004C16D9">
        <w:t>2)</w:t>
      </w:r>
      <w:r w:rsidR="00CE1E57" w:rsidRPr="004C16D9">
        <w:tab/>
      </w:r>
      <w:r w:rsidR="005F3415" w:rsidRPr="004C16D9">
        <w:t>okresy służby w Agencji Bezpieczeństwa Wewnętrznego, Agencji Wywiadu, Służbie Kontrwywiadu Wojskowego, Służbie Wywiadu Wojskowego, Straży Granicznej, Straży Marszałkowskiej, Służbie Ochrony Państwa, Państwowej Straży Pożarnej, Policji, Służbie Celnej i Służbie Celno-Skarbowej;</w:t>
      </w:r>
    </w:p>
    <w:p w14:paraId="1AA74082" w14:textId="20DCFBBD" w:rsidR="005F3415" w:rsidRPr="004C16D9" w:rsidRDefault="005F3415" w:rsidP="00F0441F">
      <w:pPr>
        <w:pStyle w:val="ZPKTzmpktartykuempunktem"/>
      </w:pPr>
      <w:r w:rsidRPr="004C16D9">
        <w:t>3)</w:t>
      </w:r>
      <w:r w:rsidR="00CE1E57" w:rsidRPr="004C16D9">
        <w:tab/>
      </w:r>
      <w:r w:rsidRPr="004C16D9">
        <w:t xml:space="preserve">okresy traktowane jako równorzędne ze służbą w Agencji Bezpieczeństwa Wewnętrznego, Agencji Wywiadu, Służbie Kontrwywiadu Wojskowego, Służbie Wywiadu Wojskowego, Straży Granicznej, Straży Marszałkowskiej, Służbie Ochrony Państwa, Państwowej Straży Pożarnej, Policji, Służbie Celnej i Służbie Celno-Skarbowej w rozumieniu ustawy z dnia 18 lutego 1994 r. </w:t>
      </w:r>
      <w:r w:rsidR="005B7B59" w:rsidRPr="004C16D9">
        <w:t>o zaopatrzeniu emerytalnym funkcjonariuszy służb mundurowych oraz ich rodzin</w:t>
      </w:r>
      <w:r w:rsidR="0011405D" w:rsidRPr="004C16D9">
        <w:t xml:space="preserve"> (Dz. </w:t>
      </w:r>
      <w:r w:rsidR="005A6621">
        <w:t xml:space="preserve">U. z 2024 r. poz. </w:t>
      </w:r>
      <w:r w:rsidR="0011405D" w:rsidRPr="004C16D9">
        <w:t>1121, 1243, 1562 i 1871 oraz z 2025 r. poz.</w:t>
      </w:r>
      <w:r w:rsidR="009C1BD1">
        <w:t xml:space="preserve"> 1366</w:t>
      </w:r>
      <w:r w:rsidR="0011405D" w:rsidRPr="004C16D9">
        <w:t xml:space="preserve"> </w:t>
      </w:r>
      <w:r w:rsidR="009C1BD1">
        <w:t xml:space="preserve">i </w:t>
      </w:r>
      <w:r w:rsidR="0011405D" w:rsidRPr="004C16D9">
        <w:t>…)</w:t>
      </w:r>
      <w:r w:rsidRPr="004C16D9">
        <w:t>;”;</w:t>
      </w:r>
    </w:p>
    <w:p w14:paraId="1D627034" w14:textId="2A91602B" w:rsidR="005F3415" w:rsidRPr="004C16D9" w:rsidRDefault="00EF55B8" w:rsidP="005F3415">
      <w:pPr>
        <w:pStyle w:val="PKTpunkt"/>
      </w:pPr>
      <w:r w:rsidRPr="004C16D9">
        <w:t>5</w:t>
      </w:r>
      <w:r w:rsidR="005F3415" w:rsidRPr="004C16D9">
        <w:t>)</w:t>
      </w:r>
      <w:r w:rsidR="00CE1E57" w:rsidRPr="004C16D9">
        <w:tab/>
      </w:r>
      <w:r w:rsidR="005F3415" w:rsidRPr="004C16D9">
        <w:t xml:space="preserve">w art. 97 ust. 3 otrzymuje brzmienie: </w:t>
      </w:r>
    </w:p>
    <w:p w14:paraId="64773E79" w14:textId="4772EF18" w:rsidR="005F3415" w:rsidRPr="004C16D9" w:rsidRDefault="00D4399D" w:rsidP="005F3415">
      <w:pPr>
        <w:pStyle w:val="ZUSTzmustartykuempunktem"/>
      </w:pPr>
      <w:r>
        <w:t>„</w:t>
      </w:r>
      <w:r w:rsidR="005F3415" w:rsidRPr="004C16D9">
        <w:t xml:space="preserve">3. Wygaśnięcie stosunku służbowego jest równoznaczne z rozwiązaniem stosunku służbowego w rozumieniu ustawy z dnia 18 lutego 1994 r. </w:t>
      </w:r>
      <w:r w:rsidR="00234573" w:rsidRPr="004C16D9">
        <w:t>o zaopatrzeniu emerytalnym funkcjonariuszy służb mundurowych oraz ich rodzin</w:t>
      </w:r>
      <w:r w:rsidR="005F3415" w:rsidRPr="004C16D9">
        <w:t>.”;</w:t>
      </w:r>
    </w:p>
    <w:p w14:paraId="4DA4A204" w14:textId="5F90718F" w:rsidR="005F3415" w:rsidRPr="004C16D9" w:rsidRDefault="00EF55B8" w:rsidP="005F3415">
      <w:pPr>
        <w:pStyle w:val="PKTpunkt"/>
      </w:pPr>
      <w:r w:rsidRPr="004C16D9">
        <w:t>6</w:t>
      </w:r>
      <w:r w:rsidR="005F3415" w:rsidRPr="004C16D9">
        <w:t>)</w:t>
      </w:r>
      <w:r w:rsidR="00CE1E57" w:rsidRPr="004C16D9">
        <w:tab/>
      </w:r>
      <w:r w:rsidR="005F3415" w:rsidRPr="004C16D9">
        <w:t xml:space="preserve">w art. 208f w ust. 2 pkt 2 i 3 otrzymują brzmienie: </w:t>
      </w:r>
    </w:p>
    <w:p w14:paraId="3FE8492C" w14:textId="27FCF680" w:rsidR="005F3415" w:rsidRPr="004C16D9" w:rsidRDefault="00D4399D" w:rsidP="005F3415">
      <w:pPr>
        <w:pStyle w:val="ZPKTzmpktartykuempunktem"/>
      </w:pPr>
      <w:r>
        <w:t>„</w:t>
      </w:r>
      <w:r w:rsidR="005F3415" w:rsidRPr="004C16D9">
        <w:t>2)</w:t>
      </w:r>
      <w:r w:rsidR="00A132D2" w:rsidRPr="004C16D9">
        <w:tab/>
      </w:r>
      <w:r w:rsidR="005F3415" w:rsidRPr="004C16D9">
        <w:t xml:space="preserve">służby w Policji, Agencji Bezpieczeństwa Wewnętrznego, Agencji Wywiadu, Służbie Kontrwywiadu Wojskowego, Służbie Wywiadu Wojskowego, Straży </w:t>
      </w:r>
      <w:r w:rsidR="005F3415" w:rsidRPr="004C16D9">
        <w:lastRenderedPageBreak/>
        <w:t>Granicznej, Straży Marszałkowskiej, Służbie Ochrony Państwa, Państwowej Straży Pożarnej, Służbie Celnej i Służbie Celno-Skarbowej;</w:t>
      </w:r>
    </w:p>
    <w:p w14:paraId="4D4BEF08" w14:textId="70D5CE25" w:rsidR="005F3415" w:rsidRPr="004C16D9" w:rsidRDefault="005F3415" w:rsidP="005F3415">
      <w:pPr>
        <w:pStyle w:val="ZPKTzmpktartykuempunktem"/>
      </w:pPr>
      <w:r w:rsidRPr="004C16D9">
        <w:t>3)</w:t>
      </w:r>
      <w:r w:rsidR="00A132D2" w:rsidRPr="004C16D9">
        <w:tab/>
      </w:r>
      <w:r w:rsidRPr="004C16D9">
        <w:t xml:space="preserve">traktowane jako równorzędne ze służbą, o której mowa w pkt 1 i 2, wymienione w art. 13 ustawy z dnia 18 lutego 1994 r. </w:t>
      </w:r>
      <w:r w:rsidR="00ED21FE" w:rsidRPr="004C16D9">
        <w:t>o zaopatrzeniu emerytalnym funkcjonariuszy służb mundurowych oraz ich rodzin</w:t>
      </w:r>
      <w:r w:rsidRPr="004C16D9">
        <w:t>.”;</w:t>
      </w:r>
    </w:p>
    <w:p w14:paraId="751DDBC5" w14:textId="2904A49A" w:rsidR="005F3415" w:rsidRPr="004C16D9" w:rsidRDefault="00EF55B8" w:rsidP="005F3415">
      <w:pPr>
        <w:pStyle w:val="PKTpunkt"/>
      </w:pPr>
      <w:r w:rsidRPr="004C16D9">
        <w:t>7</w:t>
      </w:r>
      <w:r w:rsidR="005F3415" w:rsidRPr="004C16D9">
        <w:t>)</w:t>
      </w:r>
      <w:r w:rsidR="00A132D2" w:rsidRPr="004C16D9">
        <w:tab/>
      </w:r>
      <w:r w:rsidR="005F3415" w:rsidRPr="004C16D9">
        <w:t xml:space="preserve">w art. 264c ust. 3 otrzymuje brzmienie: </w:t>
      </w:r>
    </w:p>
    <w:p w14:paraId="15851AEA" w14:textId="6411985A" w:rsidR="005F3415" w:rsidRPr="004C16D9" w:rsidRDefault="00D4399D" w:rsidP="005F3415">
      <w:pPr>
        <w:pStyle w:val="ZUSTzmustartykuempunktem"/>
      </w:pPr>
      <w:r>
        <w:t>„</w:t>
      </w:r>
      <w:r w:rsidR="005F3415" w:rsidRPr="004C16D9">
        <w:t xml:space="preserve">3. Jeżeli pies służbowy wycofany z użycia nie zostanie powierzony opiekunowi, o którym mowa w ust. 1 albo 2, zwierzę można powierzyć innemu funkcjonariuszowi, emerytowanemu funkcjonariuszowi lub funkcjonariuszowi zwolnionemu ze służby w Służbie Więziennej, który ma ustalone prawo do policyjnej renty inwalidzkiej w rozumieniu ustawy z dnia 18 lutego 1994 r. </w:t>
      </w:r>
      <w:r w:rsidR="00904D4E" w:rsidRPr="004C16D9">
        <w:t>o zaopatrzeniu emerytalnym funkcjonariuszy służb mundurowych oraz ich rodzin</w:t>
      </w:r>
      <w:r w:rsidR="005F3415" w:rsidRPr="004C16D9">
        <w:t>, jeżeli złoży pisemną deklarację woli sprawowania opieki oraz posiada wiedzę i umiejętności w zakresie opieki nad psem.”.</w:t>
      </w:r>
    </w:p>
    <w:p w14:paraId="2E6650B6" w14:textId="149118CF" w:rsidR="005F3415" w:rsidRPr="004C16D9" w:rsidRDefault="005F3415" w:rsidP="009E7B28">
      <w:pPr>
        <w:pStyle w:val="ARTartustawynprozporzdzenia"/>
      </w:pPr>
      <w:r w:rsidRPr="004C16D9">
        <w:rPr>
          <w:rStyle w:val="Ppogrubienie"/>
        </w:rPr>
        <w:t xml:space="preserve">Art. </w:t>
      </w:r>
      <w:r w:rsidR="00EF5C0A" w:rsidRPr="004C16D9">
        <w:rPr>
          <w:rStyle w:val="Ppogrubienie"/>
        </w:rPr>
        <w:t>99</w:t>
      </w:r>
      <w:r w:rsidRPr="004C16D9">
        <w:rPr>
          <w:rStyle w:val="Ppogrubienie"/>
        </w:rPr>
        <w:t>.</w:t>
      </w:r>
      <w:r w:rsidRPr="004C16D9">
        <w:t xml:space="preserve"> W ustawie z dnia 5 sierpnia 2010 r. o ochronie informacji niejawnych </w:t>
      </w:r>
      <w:r w:rsidR="00D90733" w:rsidRPr="004C16D9">
        <w:t>(Dz. U. z 2025 r. poz. 1209)</w:t>
      </w:r>
      <w:r w:rsidRPr="004C16D9">
        <w:t xml:space="preserve"> wprowadza się następujące zmiany: </w:t>
      </w:r>
    </w:p>
    <w:p w14:paraId="26331775" w14:textId="73B873EB" w:rsidR="005F3415" w:rsidRPr="004C16D9" w:rsidRDefault="005F3415" w:rsidP="005F3415">
      <w:pPr>
        <w:pStyle w:val="PKTpunkt"/>
      </w:pPr>
      <w:r w:rsidRPr="004C16D9">
        <w:t>1)</w:t>
      </w:r>
      <w:r w:rsidR="00A132D2" w:rsidRPr="004C16D9">
        <w:tab/>
      </w:r>
      <w:r w:rsidRPr="004C16D9">
        <w:t xml:space="preserve">w art. 13 w ust. 4 pkt 2 otrzymuje brzmienie: </w:t>
      </w:r>
    </w:p>
    <w:p w14:paraId="1117A5F8" w14:textId="5403297E" w:rsidR="005F3415" w:rsidRPr="004C16D9" w:rsidRDefault="00D4399D" w:rsidP="005F3415">
      <w:pPr>
        <w:pStyle w:val="ZPKTzmpktartykuempunktem"/>
      </w:pPr>
      <w:r>
        <w:t>„</w:t>
      </w:r>
      <w:r w:rsidR="005F3415" w:rsidRPr="004C16D9">
        <w:t>2)</w:t>
      </w:r>
      <w:r w:rsidR="00A132D2" w:rsidRPr="004C16D9">
        <w:tab/>
      </w:r>
      <w:r w:rsidR="005F3415" w:rsidRPr="004C16D9">
        <w:t>szczegółowy zakres, warunki, sposób i tryb udzielania przez Policję, Straż Graniczną, Żandarmerię Wojskową oraz organy Krajowej Administracji Skarbowej niezbędnej pomocy służbom i instytucjom uprawnionym do prowadzenia poszerzonych postępowań sprawdzających, kontrolnych postępowań sprawdzających i postępowań bezpieczeństwa przemysłowego przy wykonywaniu czynności w ramach tych postępowań.”;</w:t>
      </w:r>
    </w:p>
    <w:p w14:paraId="5346D2FD" w14:textId="7419B241" w:rsidR="005F3415" w:rsidRPr="004C16D9" w:rsidRDefault="005F3415" w:rsidP="005F3415">
      <w:pPr>
        <w:pStyle w:val="PKTpunkt"/>
      </w:pPr>
      <w:r w:rsidRPr="004C16D9">
        <w:t>2)</w:t>
      </w:r>
      <w:r w:rsidR="00A132D2" w:rsidRPr="004C16D9">
        <w:tab/>
      </w:r>
      <w:r w:rsidRPr="004C16D9">
        <w:t xml:space="preserve">w art. 23: </w:t>
      </w:r>
    </w:p>
    <w:p w14:paraId="5F192114" w14:textId="18D85456" w:rsidR="005F3415" w:rsidRPr="004C16D9" w:rsidRDefault="005F3415" w:rsidP="005F3415">
      <w:pPr>
        <w:pStyle w:val="LITlitera"/>
      </w:pPr>
      <w:r w:rsidRPr="004C16D9">
        <w:t>a)</w:t>
      </w:r>
      <w:r w:rsidR="00A132D2" w:rsidRPr="004C16D9">
        <w:tab/>
      </w:r>
      <w:r w:rsidRPr="004C16D9">
        <w:t xml:space="preserve">w ust. 3 pkt 1 i 2 otrzymują brzmienie: </w:t>
      </w:r>
    </w:p>
    <w:p w14:paraId="6216EF0E" w14:textId="0E72759B" w:rsidR="005F3415" w:rsidRPr="004C16D9" w:rsidRDefault="00D4399D" w:rsidP="00281964">
      <w:pPr>
        <w:pStyle w:val="ZLITPKTzmpktliter"/>
      </w:pPr>
      <w:r>
        <w:t>„</w:t>
      </w:r>
      <w:r w:rsidR="005F3415" w:rsidRPr="004C16D9">
        <w:t>1)</w:t>
      </w:r>
      <w:r w:rsidR="00A132D2" w:rsidRPr="004C16D9">
        <w:tab/>
      </w:r>
      <w:r w:rsidR="005F3415" w:rsidRPr="004C16D9">
        <w:t xml:space="preserve">Szefa SKW, Szefa Agencji Wywiadu, zwanej dalej „AW”, Komendanta Służby Ochrony Państwa, Komendanta Głównego Policji, Dyrektora Generalnego Służby Więziennej, Komendanta Głównego Straży Granicznej, Inspektora Nadzoru Wewnętrznego oraz osób przewidzianych na te stanowiska; </w:t>
      </w:r>
    </w:p>
    <w:p w14:paraId="24DDD06B" w14:textId="26D1B146" w:rsidR="005F3415" w:rsidRPr="004C16D9" w:rsidRDefault="005F3415" w:rsidP="00281964">
      <w:pPr>
        <w:pStyle w:val="ZLITPKTzmpktliter"/>
      </w:pPr>
      <w:r w:rsidRPr="004C16D9">
        <w:t>2)</w:t>
      </w:r>
      <w:r w:rsidR="00A132D2" w:rsidRPr="004C16D9">
        <w:tab/>
      </w:r>
      <w:r w:rsidRPr="004C16D9">
        <w:t>pełnomocników ochrony, zastępców pełnomocników ochrony oraz osób przewidzianych na te stanowiska w SKW, AW, Służbie Ochrony Państwa, Policji, Służbie Więziennej oraz Straży Granicznej.</w:t>
      </w:r>
      <w:r w:rsidR="00285863" w:rsidRPr="004C16D9">
        <w:t>”</w:t>
      </w:r>
      <w:r w:rsidRPr="004C16D9">
        <w:t>,</w:t>
      </w:r>
    </w:p>
    <w:p w14:paraId="6C9154A9" w14:textId="558A7FDA" w:rsidR="005F3415" w:rsidRPr="004C16D9" w:rsidRDefault="005F3415" w:rsidP="005F3415">
      <w:pPr>
        <w:pStyle w:val="LITlitera"/>
      </w:pPr>
      <w:r w:rsidRPr="004C16D9">
        <w:t>b)</w:t>
      </w:r>
      <w:r w:rsidR="00A132D2" w:rsidRPr="004C16D9">
        <w:tab/>
      </w:r>
      <w:r w:rsidRPr="004C16D9">
        <w:t xml:space="preserve">w ust. 5 wprowadzenie do wyliczenia otrzymuje brzmienie: </w:t>
      </w:r>
    </w:p>
    <w:p w14:paraId="1E69D5A7" w14:textId="72008B88" w:rsidR="005F3415" w:rsidRPr="004C16D9" w:rsidRDefault="00D4399D" w:rsidP="003A3435">
      <w:pPr>
        <w:pStyle w:val="ZLITFRAGzmlitfragmentunpzdanialiter"/>
      </w:pPr>
      <w:r>
        <w:lastRenderedPageBreak/>
        <w:t>„</w:t>
      </w:r>
      <w:r w:rsidR="005F3415" w:rsidRPr="004C16D9">
        <w:t>AW, Służba Ochrony Państwa, Policja, Służba Więzienna, SWW, Straż Graniczna oraz Żandarmeria Wojskowa przeprowadzają samodzielnie postępowania sprawdzające oraz kontrolne postępowania sprawdzające odpowiednio wobec:”;</w:t>
      </w:r>
    </w:p>
    <w:p w14:paraId="5D361DB1" w14:textId="69C4712F" w:rsidR="005F3415" w:rsidRPr="004C16D9" w:rsidRDefault="005F3415" w:rsidP="005F3415">
      <w:pPr>
        <w:pStyle w:val="PKTpunkt"/>
      </w:pPr>
      <w:r w:rsidRPr="004C16D9">
        <w:t>3)</w:t>
      </w:r>
      <w:r w:rsidR="00A132D2" w:rsidRPr="004C16D9">
        <w:tab/>
      </w:r>
      <w:r w:rsidRPr="004C16D9">
        <w:t xml:space="preserve">w art. 47 ust. 3 otrzymuje brzmienie: </w:t>
      </w:r>
    </w:p>
    <w:p w14:paraId="001DE7B8" w14:textId="056F3830" w:rsidR="005F3415" w:rsidRPr="004C16D9" w:rsidRDefault="00D4399D" w:rsidP="005F3415">
      <w:pPr>
        <w:pStyle w:val="ZUSTzmustartykuempunktem"/>
      </w:pPr>
      <w:r>
        <w:t>„</w:t>
      </w:r>
      <w:r w:rsidR="005F3415" w:rsidRPr="004C16D9">
        <w:t>3. Ministrowie właściwi do spraw wewnętrznych, informatyzacji, administracji publicznej, spraw zagranicznych, finansów publicznych, budżetu i instytucji finansowych, Minister Obrony Narodowej, Minister Sprawiedliwości, Prezes Narodowego Banku Polskiego, Prezes Najwyższej Izby Kontroli, Pierwszy Prezes Sądu Najwyższego, Prokurator Generalny, Szefowie Kancelarii Prezydenta Rzeczypospolitej Polskiej, Sejmu, Senatu oraz Prezesa Rady Ministrów, Szef Agencji Bezpieczeństwa Wewnętrznego, Szef Agencji Wywiadu, Szef Służby Kontrwywiadu Wojskowego, Szef Służby Wywiadu Wojskowego, Komendant Główny Policji, Komendant Główny Straży Granicznej, Komendant Służby Ochrony Państwa, a także Prezes Instytutu Pamięci Narodowej – Komisji Ścigania Zbrodni przeciwko Narodowi Polskiemu, określą, w drodze zarządzenia, każdy w zakresie swojego działania, szczególny sposób organizacji i funkcjonowania kancelarii tajnych oraz komórek organizacyjnych, o których mowa w art. 44 ust. 1, sposób i tryb przetwarzania informacji niejawnych oraz dobór i stosowanie środków bezpieczeństwa fizycznego.”.</w:t>
      </w:r>
    </w:p>
    <w:p w14:paraId="164F3E36" w14:textId="531DA204" w:rsidR="005F3415" w:rsidRPr="004C16D9" w:rsidRDefault="005F3415" w:rsidP="005F3415">
      <w:pPr>
        <w:pStyle w:val="ARTartustawynprozporzdzenia"/>
      </w:pPr>
      <w:r w:rsidRPr="004C16D9">
        <w:rPr>
          <w:rStyle w:val="Ppogrubienie"/>
        </w:rPr>
        <w:t xml:space="preserve">Art. </w:t>
      </w:r>
      <w:r w:rsidR="008B7D22" w:rsidRPr="004C16D9">
        <w:rPr>
          <w:rStyle w:val="Ppogrubienie"/>
        </w:rPr>
        <w:t>10</w:t>
      </w:r>
      <w:r w:rsidR="00EF5C0A" w:rsidRPr="004C16D9">
        <w:rPr>
          <w:rStyle w:val="Ppogrubienie"/>
        </w:rPr>
        <w:t>0</w:t>
      </w:r>
      <w:r w:rsidRPr="004C16D9">
        <w:rPr>
          <w:rStyle w:val="Ppogrubienie"/>
        </w:rPr>
        <w:t>.</w:t>
      </w:r>
      <w:r w:rsidRPr="004C16D9">
        <w:t xml:space="preserve"> W ustawie z dnia 6 sierpnia 2010 r. o dowodach </w:t>
      </w:r>
      <w:r w:rsidR="009E7B28" w:rsidRPr="004C16D9">
        <w:t xml:space="preserve">osobistych </w:t>
      </w:r>
      <w:r w:rsidR="00D90733" w:rsidRPr="004C16D9">
        <w:t>(Dz. U. z 2022 r. poz. 671,</w:t>
      </w:r>
      <w:r w:rsidR="00A55009" w:rsidRPr="004C16D9">
        <w:t xml:space="preserve"> z pó</w:t>
      </w:r>
      <w:r w:rsidR="0011405D" w:rsidRPr="004C16D9">
        <w:t>ź</w:t>
      </w:r>
      <w:r w:rsidR="00A55009" w:rsidRPr="004C16D9">
        <w:t>n. zm.</w:t>
      </w:r>
      <w:r w:rsidR="00A55009" w:rsidRPr="004C16D9">
        <w:rPr>
          <w:rStyle w:val="Odwoanieprzypisudolnego"/>
        </w:rPr>
        <w:footnoteReference w:id="21"/>
      </w:r>
      <w:r w:rsidR="00D90733" w:rsidRPr="004C16D9">
        <w:t>)</w:t>
      </w:r>
      <w:r w:rsidRPr="004C16D9">
        <w:t xml:space="preserve"> w art. 66 w ust. 3 uchyla się pkt 10.</w:t>
      </w:r>
    </w:p>
    <w:p w14:paraId="4462CC9D" w14:textId="3FF28BDA" w:rsidR="005F3415" w:rsidRPr="004C16D9" w:rsidRDefault="005F3415" w:rsidP="006B1C83">
      <w:pPr>
        <w:pStyle w:val="ARTartustawynprozporzdzenia"/>
      </w:pPr>
      <w:r w:rsidRPr="004C16D9">
        <w:rPr>
          <w:rStyle w:val="Ppogrubienie"/>
        </w:rPr>
        <w:t xml:space="preserve">Art. </w:t>
      </w:r>
      <w:r w:rsidR="008B7D22" w:rsidRPr="004C16D9">
        <w:rPr>
          <w:rStyle w:val="Ppogrubienie"/>
        </w:rPr>
        <w:t>10</w:t>
      </w:r>
      <w:r w:rsidR="00EF5C0A" w:rsidRPr="004C16D9">
        <w:rPr>
          <w:rStyle w:val="Ppogrubienie"/>
        </w:rPr>
        <w:t>1</w:t>
      </w:r>
      <w:r w:rsidRPr="004C16D9">
        <w:rPr>
          <w:rStyle w:val="Ppogrubienie"/>
        </w:rPr>
        <w:t>.</w:t>
      </w:r>
      <w:r w:rsidRPr="004C16D9">
        <w:t xml:space="preserve"> W ustawie z dnia 24 września 2010 r. o ewidencji ludności </w:t>
      </w:r>
      <w:r w:rsidR="00EB1DE1" w:rsidRPr="004C16D9">
        <w:t>(Dz. U. z 2025 r. poz. 274, 1006, 1176, 1191 i 1216)</w:t>
      </w:r>
      <w:r w:rsidRPr="004C16D9">
        <w:t xml:space="preserve"> w art. 46 w ust. 1 pkt 2 otrzymuje brzmienie: </w:t>
      </w:r>
    </w:p>
    <w:p w14:paraId="1D50772F" w14:textId="0B436D55" w:rsidR="005F3415" w:rsidRPr="004C16D9" w:rsidRDefault="00D4399D" w:rsidP="005F3415">
      <w:pPr>
        <w:pStyle w:val="ZPKTzmpktartykuempunktem"/>
      </w:pPr>
      <w:r>
        <w:t>„</w:t>
      </w:r>
      <w:r w:rsidR="005F3415" w:rsidRPr="004C16D9">
        <w:t>2)</w:t>
      </w:r>
      <w:r w:rsidR="00A132D2" w:rsidRPr="004C16D9">
        <w:tab/>
      </w:r>
      <w:r w:rsidR="005F3415" w:rsidRPr="004C16D9">
        <w:t xml:space="preserve">Policji, Straży Granicznej, Straży Marszałkowskiej, Służbie Więziennej, Służbie Kontrwywiadu Wojskowego, Służbie Wywiadu Wojskowego, Krajowej Administracji Skarbowej, Żandarmerii Wojskowej, Agencji Bezpieczeństwa Wewnętrznego, Agencji Wywiadu, Służbie Ochrony Państwa, Szefowi Krajowego Centrum Informacji Kryminalnych, Inspektorowi Nadzoru Wewnętrznego, organom wyborczym i strażom gminnym (miejskim);”. </w:t>
      </w:r>
    </w:p>
    <w:p w14:paraId="32F8F8E0" w14:textId="7E37561B" w:rsidR="005F3415" w:rsidRPr="004C16D9" w:rsidRDefault="005F3415" w:rsidP="005F3415">
      <w:pPr>
        <w:pStyle w:val="ARTartustawynprozporzdzenia"/>
      </w:pPr>
      <w:r w:rsidRPr="004C16D9">
        <w:rPr>
          <w:rStyle w:val="Ppogrubienie"/>
        </w:rPr>
        <w:t xml:space="preserve">Art. </w:t>
      </w:r>
      <w:r w:rsidR="008B7D22" w:rsidRPr="004C16D9">
        <w:rPr>
          <w:rStyle w:val="Ppogrubienie"/>
        </w:rPr>
        <w:t>10</w:t>
      </w:r>
      <w:r w:rsidR="00EF5C0A" w:rsidRPr="004C16D9">
        <w:rPr>
          <w:rStyle w:val="Ppogrubienie"/>
        </w:rPr>
        <w:t>2</w:t>
      </w:r>
      <w:r w:rsidRPr="004C16D9">
        <w:rPr>
          <w:rStyle w:val="Ppogrubienie"/>
        </w:rPr>
        <w:t>.</w:t>
      </w:r>
      <w:r w:rsidRPr="004C16D9">
        <w:t xml:space="preserve"> W </w:t>
      </w:r>
      <w:r w:rsidR="001D64CE" w:rsidRPr="004C16D9">
        <w:t>ustawie z</w:t>
      </w:r>
      <w:r w:rsidRPr="004C16D9">
        <w:t xml:space="preserve"> dnia 5 stycznia 2011 r. o kierujących pojazdami </w:t>
      </w:r>
      <w:r w:rsidR="00EB1DE1" w:rsidRPr="004C16D9">
        <w:t>(Dz. U. z 2025 r. poz. 1226)</w:t>
      </w:r>
      <w:r w:rsidRPr="004C16D9">
        <w:t xml:space="preserve"> wprowadza się następujące zmiany: </w:t>
      </w:r>
    </w:p>
    <w:p w14:paraId="14708910" w14:textId="7CEB3126" w:rsidR="005F3415" w:rsidRPr="004C16D9" w:rsidRDefault="005F3415" w:rsidP="005F3415">
      <w:pPr>
        <w:pStyle w:val="PKTpunkt"/>
      </w:pPr>
      <w:r w:rsidRPr="004C16D9">
        <w:lastRenderedPageBreak/>
        <w:t>1)</w:t>
      </w:r>
      <w:r w:rsidR="00A132D2" w:rsidRPr="004C16D9">
        <w:tab/>
      </w:r>
      <w:r w:rsidRPr="004C16D9">
        <w:t xml:space="preserve">w art. 106 ust. 3 otrzymuje brzmienie: </w:t>
      </w:r>
    </w:p>
    <w:p w14:paraId="3C46DC91" w14:textId="2EF3FC1E" w:rsidR="005F3415" w:rsidRPr="004C16D9" w:rsidRDefault="00D4399D" w:rsidP="005F3415">
      <w:pPr>
        <w:pStyle w:val="ZUSTzmustartykuempunktem"/>
      </w:pPr>
      <w:r>
        <w:t>„</w:t>
      </w:r>
      <w:r w:rsidR="005F3415" w:rsidRPr="004C16D9">
        <w:t>3. Przepisu ust. 1 pkt 4 nie stosuje się do funkcjonariuszy Państwowej Straży Pożarnej, Policji, Straży Granicznej, Służby Ochrony Państwa, Agencji Bezpieczeństwa Wewnętrznego, Służby Kontrwywiadu Wojskowego, Służby Więziennej i Służby Celno</w:t>
      </w:r>
      <w:r w:rsidR="000937A9" w:rsidRPr="004C16D9">
        <w:noBreakHyphen/>
      </w:r>
      <w:r w:rsidR="005F3415" w:rsidRPr="004C16D9">
        <w:t>Skarbowej, inspektorów i pracowników Inspekcji Transportu Drogowego oraz inspektorów i ekspertów Biura Nadzoru Wewnętrznego oraz do kierujących pojazdami ochotniczych straży pożarnych.”;</w:t>
      </w:r>
    </w:p>
    <w:p w14:paraId="05887188" w14:textId="7E455F9B" w:rsidR="005F3415" w:rsidRPr="004C16D9" w:rsidRDefault="005F3415" w:rsidP="005F3415">
      <w:pPr>
        <w:pStyle w:val="PKTpunkt"/>
      </w:pPr>
      <w:r w:rsidRPr="004C16D9">
        <w:t>2)</w:t>
      </w:r>
      <w:r w:rsidR="00A132D2" w:rsidRPr="004C16D9">
        <w:tab/>
      </w:r>
      <w:r w:rsidRPr="004C16D9">
        <w:t xml:space="preserve">w art. 109 ust. 5 otrzymuje brzmienie: </w:t>
      </w:r>
    </w:p>
    <w:p w14:paraId="5E78337D" w14:textId="029F40D1" w:rsidR="005F3415" w:rsidRPr="004C16D9" w:rsidRDefault="00D4399D" w:rsidP="005F3415">
      <w:pPr>
        <w:pStyle w:val="ZUSTzmustartykuempunktem"/>
      </w:pPr>
      <w:r>
        <w:t>„</w:t>
      </w:r>
      <w:r w:rsidR="005F3415" w:rsidRPr="004C16D9">
        <w:t>5. Żołnierzom Sił Zbrojnych Rzeczypospolitej Polskiej, funkcjonariuszom oraz pracownikom: Policji, Agencji Bezpieczeństwa Wewnętrznego, Agencji Wywiadu, Służby Kontrwywiadu Wojskowego, Służby Wywiadu Wojskowego, Służby Ochrony Państwa, Inspekcji Transportu Drogowego, Służby Więziennej, Straży Granicznej, Państwowej Straży Pożarnej, Służby Celno-Skarbowej, a także pracownikom wojska zezwolenie na kierowanie pojazdem uprzywilejowanym wydaje nieodpłatnie odpowiedni organ jednostki, w której osoby te pełnią służbę lub są zatrudnione. Przepisy ust. 1, 1a i 2</w:t>
      </w:r>
      <w:r w:rsidR="00A132D2" w:rsidRPr="004C16D9">
        <w:t>–</w:t>
      </w:r>
      <w:r w:rsidR="005F3415" w:rsidRPr="004C16D9">
        <w:t>4b stosuje się odpowiednio.”.</w:t>
      </w:r>
    </w:p>
    <w:p w14:paraId="445C2E62" w14:textId="32DD49FF" w:rsidR="005F3415" w:rsidRPr="004C16D9" w:rsidRDefault="005F3415" w:rsidP="009E7B28">
      <w:pPr>
        <w:pStyle w:val="ARTartustawynprozporzdzenia"/>
      </w:pPr>
      <w:r w:rsidRPr="004C16D9">
        <w:rPr>
          <w:rStyle w:val="Ppogrubienie"/>
        </w:rPr>
        <w:t xml:space="preserve">Art. </w:t>
      </w:r>
      <w:r w:rsidR="008B7D22" w:rsidRPr="004C16D9">
        <w:rPr>
          <w:rStyle w:val="Ppogrubienie"/>
        </w:rPr>
        <w:t>10</w:t>
      </w:r>
      <w:r w:rsidR="00EF5C0A" w:rsidRPr="004C16D9">
        <w:rPr>
          <w:rStyle w:val="Ppogrubienie"/>
        </w:rPr>
        <w:t>3</w:t>
      </w:r>
      <w:r w:rsidRPr="004C16D9">
        <w:rPr>
          <w:rStyle w:val="Ppogrubienie"/>
        </w:rPr>
        <w:t>.</w:t>
      </w:r>
      <w:r w:rsidRPr="004C16D9">
        <w:t xml:space="preserve"> W ustawie z dnia 15 kwietnia 2011 r. o działalności leczniczej </w:t>
      </w:r>
      <w:r w:rsidR="00EB1DE1" w:rsidRPr="004C16D9">
        <w:t>(Dz. U. z 2025</w:t>
      </w:r>
      <w:r w:rsidR="0011405D" w:rsidRPr="004C16D9">
        <w:t> </w:t>
      </w:r>
      <w:r w:rsidR="00EB1DE1" w:rsidRPr="004C16D9">
        <w:t>r. poz. 450, 620, 637 i 1211)</w:t>
      </w:r>
      <w:r w:rsidRPr="004C16D9">
        <w:t xml:space="preserve"> wprowadza się następujące zmiany: </w:t>
      </w:r>
    </w:p>
    <w:p w14:paraId="1F6C35A1" w14:textId="1301CD9D" w:rsidR="005F3415" w:rsidRPr="004C16D9" w:rsidRDefault="005F3415" w:rsidP="005F3415">
      <w:pPr>
        <w:pStyle w:val="PKTpunkt"/>
      </w:pPr>
      <w:r w:rsidRPr="004C16D9">
        <w:t>1)</w:t>
      </w:r>
      <w:r w:rsidR="00A132D2" w:rsidRPr="004C16D9">
        <w:tab/>
      </w:r>
      <w:r w:rsidRPr="004C16D9">
        <w:t xml:space="preserve">w art. 37 ust. 5 i 5a otrzymują brzmienie: </w:t>
      </w:r>
    </w:p>
    <w:p w14:paraId="155214AB" w14:textId="61E54BD4" w:rsidR="005F3415" w:rsidRPr="004C16D9" w:rsidRDefault="00D4399D" w:rsidP="005F3415">
      <w:pPr>
        <w:pStyle w:val="ZUSTzmustartykuempunktem"/>
      </w:pPr>
      <w:r>
        <w:t>„</w:t>
      </w:r>
      <w:r w:rsidR="005F3415" w:rsidRPr="004C16D9">
        <w:t>5. Do podmiotów leczniczych w formie jednostki budżetowej, utworzonych przez Szefa Agencji Bezpieczeństwa Wewnętrznego, Szefa Agencji Wywiadu oraz ministra właściwego do spraw wewnętrznych w ramach jednostek organizacyjnych Straży Granicznej i Służby Ochrony Państwa, przepisów art. 49 nie stosuje się.</w:t>
      </w:r>
    </w:p>
    <w:p w14:paraId="08EF99EC" w14:textId="77777777" w:rsidR="005F3415" w:rsidRPr="004C16D9" w:rsidRDefault="005F3415" w:rsidP="005F3415">
      <w:pPr>
        <w:pStyle w:val="ZUSTzmustartykuempunktem"/>
      </w:pPr>
      <w:r w:rsidRPr="004C16D9">
        <w:t>5a. Do podmiotów leczniczych w formie jednostki budżetowej, utworzonych przez Szefa Agencji Bezpieczeństwa Wewnętrznego oraz Szefa Agencji Wywiadu, przepisów art. 35 i art. 50 oraz przepisów oddziału 2 w rozdziale 3 działu II nie stosuje się.”;</w:t>
      </w:r>
    </w:p>
    <w:p w14:paraId="6AF0B63E" w14:textId="4739CC03" w:rsidR="005F3415" w:rsidRPr="004C16D9" w:rsidRDefault="005F3415" w:rsidP="005F3415">
      <w:pPr>
        <w:pStyle w:val="PKTpunkt"/>
      </w:pPr>
      <w:r w:rsidRPr="004C16D9">
        <w:t>2)</w:t>
      </w:r>
      <w:r w:rsidR="00A132D2" w:rsidRPr="004C16D9">
        <w:tab/>
      </w:r>
      <w:r w:rsidRPr="004C16D9">
        <w:t xml:space="preserve">w art. 40 ust. 2 otrzymuje brzmienie: </w:t>
      </w:r>
    </w:p>
    <w:p w14:paraId="2F8C5B9D" w14:textId="340A2E8F" w:rsidR="005F3415" w:rsidRPr="004C16D9" w:rsidRDefault="00D4399D" w:rsidP="00677D58">
      <w:pPr>
        <w:pStyle w:val="ZUSTzmustartykuempunktem"/>
      </w:pPr>
      <w:r>
        <w:t>„</w:t>
      </w:r>
      <w:r w:rsidR="005F3415" w:rsidRPr="004C16D9">
        <w:t xml:space="preserve">2. Jednostka budżetowa, której podmiotem tworzącym jest minister właściwy do spraw wewnętrznych, Minister Sprawiedliwości, Szef Agencji Bezpieczeństwa Wewnętrznego lub Szef Agencji Wywiadu, posiadająca w swojej strukturze ambulatorium z izbą chorych albo poradnię przyzakładową i poradnię przyzakładową z izbą chorych, wykonuje działalność leczniczą w zakresie świadczeń podstawowej opieki zdrowotnej lub świadczeń lekarza dentysty, a także stacjonarnych i całodobowych </w:t>
      </w:r>
      <w:r w:rsidR="005F3415" w:rsidRPr="004C16D9">
        <w:lastRenderedPageBreak/>
        <w:t>świadczeń zdrowotnych innych niż szpitalne udzielanych osobom</w:t>
      </w:r>
      <w:r w:rsidR="006313D8" w:rsidRPr="004C16D9">
        <w:t xml:space="preserve"> pełniącym służbę</w:t>
      </w:r>
      <w:r w:rsidR="005F3415" w:rsidRPr="004C16D9">
        <w:t xml:space="preserve">, o </w:t>
      </w:r>
      <w:r w:rsidR="006313D8" w:rsidRPr="004C16D9">
        <w:t xml:space="preserve">której </w:t>
      </w:r>
      <w:r w:rsidR="005F3415" w:rsidRPr="004C16D9">
        <w:t xml:space="preserve">mowa w art. 559 ust. 1 pkt 2 ustawy z dnia 11 marca 2022 r. o obronie Ojczyzny, i funkcjonariuszom Policji, Państwowej Straży Pożarnej, Służby Ochrony Państwa, Agencji Bezpieczeństwa Wewnętrznego, Agencji Wywiadu, Służby Więziennej oraz Straży Granicznej, weteranom funkcjonariuszom i weteranom poszkodowanym </w:t>
      </w:r>
      <w:r w:rsidR="00A132D2" w:rsidRPr="004C16D9">
        <w:t xml:space="preserve">– </w:t>
      </w:r>
      <w:r w:rsidR="005F3415" w:rsidRPr="004C16D9">
        <w:t>funkcjonariuszom Agencji Bezpieczeństwa Wewnętrznego i Agencji Wywiadu oraz pracownikom zatrudnionym w Agencji Bezpieczeństwa Wewnętrznego lub Agencji Wywiadu na podstawie umowy o pracę.”;</w:t>
      </w:r>
    </w:p>
    <w:p w14:paraId="36A36FE0" w14:textId="355877FA" w:rsidR="005F3415" w:rsidRPr="004C16D9" w:rsidRDefault="005F3415" w:rsidP="005F3415">
      <w:pPr>
        <w:pStyle w:val="PKTpunkt"/>
      </w:pPr>
      <w:r w:rsidRPr="004C16D9">
        <w:t>3</w:t>
      </w:r>
      <w:r w:rsidR="00A132D2" w:rsidRPr="004C16D9">
        <w:t>)</w:t>
      </w:r>
      <w:r w:rsidR="00A132D2" w:rsidRPr="004C16D9">
        <w:tab/>
      </w:r>
      <w:r w:rsidRPr="004C16D9">
        <w:t xml:space="preserve">w art. 48 w ust. 3 pkt 4 otrzymuje brzmienie: </w:t>
      </w:r>
    </w:p>
    <w:p w14:paraId="3707B60C" w14:textId="3EAA053A" w:rsidR="005F3415" w:rsidRPr="004C16D9" w:rsidRDefault="00D4399D" w:rsidP="005F3415">
      <w:pPr>
        <w:pStyle w:val="ZPKTzmpktartykuempunktem"/>
      </w:pPr>
      <w:r>
        <w:t>„</w:t>
      </w:r>
      <w:r w:rsidR="005F3415" w:rsidRPr="004C16D9">
        <w:t>4)</w:t>
      </w:r>
      <w:r w:rsidR="00A132D2" w:rsidRPr="004C16D9">
        <w:tab/>
      </w:r>
      <w:r w:rsidR="005F3415" w:rsidRPr="004C16D9">
        <w:t>podmiotach leczniczych w formie jednostki budżetowej utworzonych przez Ministra Obrony Narodowej, Szefa Agencji Bezpieczeństwa Wewnętrznego, Szefa Agencji Wywiadu oraz ministra właściwego do spraw wewnętrznych w ramach jednostek organizacyjnych Straży Granicznej i Służby Ochrony Państwa.”.</w:t>
      </w:r>
    </w:p>
    <w:p w14:paraId="3DDFC3C0" w14:textId="60C6D70F" w:rsidR="005F3415" w:rsidRPr="004C16D9" w:rsidRDefault="005F3415" w:rsidP="005F3415">
      <w:pPr>
        <w:pStyle w:val="ARTartustawynprozporzdzenia"/>
      </w:pPr>
      <w:r w:rsidRPr="004C16D9">
        <w:rPr>
          <w:rStyle w:val="Ppogrubienie"/>
        </w:rPr>
        <w:t xml:space="preserve">Art. </w:t>
      </w:r>
      <w:r w:rsidR="008B7D22" w:rsidRPr="004C16D9">
        <w:rPr>
          <w:rStyle w:val="Ppogrubienie"/>
        </w:rPr>
        <w:t>10</w:t>
      </w:r>
      <w:r w:rsidR="00EF5C0A" w:rsidRPr="004C16D9">
        <w:rPr>
          <w:rStyle w:val="Ppogrubienie"/>
        </w:rPr>
        <w:t>4</w:t>
      </w:r>
      <w:r w:rsidRPr="004C16D9">
        <w:rPr>
          <w:rStyle w:val="Ppogrubienie"/>
        </w:rPr>
        <w:t>.</w:t>
      </w:r>
      <w:r w:rsidRPr="004C16D9">
        <w:t xml:space="preserve"> W ustawie z dnia 28 kwietnia 2011 r. o systemie informacji w ochronie zdrowia </w:t>
      </w:r>
      <w:r w:rsidR="00EB1DE1" w:rsidRPr="004C16D9">
        <w:t>(Dz. U. z 2025 r. poz. 302 i 779)</w:t>
      </w:r>
      <w:r w:rsidR="00EB1DE1" w:rsidRPr="004C16D9" w:rsidDel="00EB1DE1">
        <w:t xml:space="preserve"> </w:t>
      </w:r>
      <w:r w:rsidRPr="004C16D9">
        <w:t xml:space="preserve">wprowadza się następujące zmiany: </w:t>
      </w:r>
    </w:p>
    <w:p w14:paraId="4C656AFA" w14:textId="6EFCAB4E" w:rsidR="005F3415" w:rsidRPr="004C16D9" w:rsidRDefault="005F3415" w:rsidP="005F3415">
      <w:pPr>
        <w:pStyle w:val="PKTpunkt"/>
      </w:pPr>
      <w:r w:rsidRPr="004C16D9">
        <w:t>1)</w:t>
      </w:r>
      <w:r w:rsidR="00A132D2" w:rsidRPr="004C16D9">
        <w:tab/>
      </w:r>
      <w:r w:rsidRPr="004C16D9">
        <w:t xml:space="preserve">w art. 8a: </w:t>
      </w:r>
    </w:p>
    <w:p w14:paraId="69C5C492" w14:textId="6E44CFB0" w:rsidR="005F3415" w:rsidRPr="004C16D9" w:rsidRDefault="005F3415" w:rsidP="005F3415">
      <w:pPr>
        <w:pStyle w:val="LITlitera"/>
      </w:pPr>
      <w:r w:rsidRPr="004C16D9">
        <w:t>a)</w:t>
      </w:r>
      <w:r w:rsidR="00A132D2" w:rsidRPr="004C16D9">
        <w:tab/>
      </w:r>
      <w:r w:rsidRPr="004C16D9">
        <w:t xml:space="preserve">w pkt 1 lit. a otrzymuje brzmienie: </w:t>
      </w:r>
    </w:p>
    <w:p w14:paraId="63130761" w14:textId="1A517870" w:rsidR="005F3415" w:rsidRPr="004C16D9" w:rsidRDefault="00D4399D" w:rsidP="00281964">
      <w:pPr>
        <w:pStyle w:val="ZLITLITzmlitliter"/>
      </w:pPr>
      <w:r>
        <w:t>„</w:t>
      </w:r>
      <w:r w:rsidR="005F3415" w:rsidRPr="004C16D9">
        <w:t>a)</w:t>
      </w:r>
      <w:r w:rsidR="009E4F94" w:rsidRPr="004C16D9">
        <w:tab/>
      </w:r>
      <w:r w:rsidR="005F3415" w:rsidRPr="004C16D9">
        <w:t>funkcjonariuszami Agencji Bezpieczeństwa Wewnętrznego, Agencji Wywiadu oraz funkcjonariuszami albo żołnierzami Służby Kontrwywiadu Wojskowego lub Służby Wywiadu Wojskowego, zwanych dalej „służbami specjalnymi”,</w:t>
      </w:r>
      <w:r w:rsidR="00ED68C3" w:rsidRPr="004C16D9">
        <w:t>”,</w:t>
      </w:r>
    </w:p>
    <w:p w14:paraId="6C0EF51E" w14:textId="1D9A15F4" w:rsidR="005F3415" w:rsidRPr="004C16D9" w:rsidRDefault="005F3415" w:rsidP="005F3415">
      <w:pPr>
        <w:pStyle w:val="LITlitera"/>
      </w:pPr>
      <w:r w:rsidRPr="004C16D9">
        <w:t>b)</w:t>
      </w:r>
      <w:r w:rsidR="009E4F94" w:rsidRPr="004C16D9">
        <w:tab/>
      </w:r>
      <w:r w:rsidR="00E04DC6" w:rsidRPr="004C16D9">
        <w:t xml:space="preserve">część wspólna </w:t>
      </w:r>
      <w:r w:rsidRPr="004C16D9">
        <w:t xml:space="preserve">otrzymuje brzmienie: </w:t>
      </w:r>
    </w:p>
    <w:p w14:paraId="3619204D" w14:textId="5B11A565" w:rsidR="005F3415" w:rsidRPr="004C16D9" w:rsidRDefault="00D4399D" w:rsidP="00281964">
      <w:pPr>
        <w:pStyle w:val="ZLITCZWSPPKTzmczciwsppktliter"/>
      </w:pPr>
      <w:r>
        <w:t>„</w:t>
      </w:r>
      <w:r w:rsidR="009E4F94" w:rsidRPr="004C16D9">
        <w:t xml:space="preserve">– </w:t>
      </w:r>
      <w:r w:rsidR="005F3415" w:rsidRPr="004C16D9">
        <w:t xml:space="preserve">ochronę tych danych w zakresie wykonywania obowiązków, o których mowa w art. 35 ust. 1 ustawy z dnia 24 maja 2002 r. o Agencji Bezpieczeństwa Wewnętrznego oraz Agencji Wywiadu </w:t>
      </w:r>
      <w:r w:rsidR="00EB1DE1" w:rsidRPr="004C16D9">
        <w:t>(Dz. U. z 2025 r. poz. 902</w:t>
      </w:r>
      <w:r w:rsidR="00ED2EE0">
        <w:t>,</w:t>
      </w:r>
      <w:r w:rsidR="009C1BD1">
        <w:t xml:space="preserve"> 1366</w:t>
      </w:r>
      <w:r w:rsidR="00ED2EE0">
        <w:t xml:space="preserve"> i …</w:t>
      </w:r>
      <w:r w:rsidR="005F3415" w:rsidRPr="004C16D9">
        <w:t xml:space="preserve">) i art. 39 ust. 1 ustawy z dnia 9 czerwca 2006 r. o Służbie Kontrwywiadu Wojskowego oraz Służbie Wywiadu Wojskowego </w:t>
      </w:r>
      <w:r w:rsidR="00EB1DE1" w:rsidRPr="004C16D9">
        <w:t>(Dz. U. z 2024 r. poz. 1405 oraz z 2025 r. poz. 179</w:t>
      </w:r>
      <w:r w:rsidR="00ED2EE0">
        <w:t>, 1366 i …</w:t>
      </w:r>
      <w:r w:rsidR="00EB1DE1" w:rsidRPr="004C16D9">
        <w:t>)</w:t>
      </w:r>
      <w:r w:rsidR="005F3415" w:rsidRPr="004C16D9">
        <w:t>, oraz możliwość uzyskania przez służby specjalne informacji o osobach przetwarzających w SIM dane dotyczące tych usługobiorców i podmiotów.”;</w:t>
      </w:r>
    </w:p>
    <w:p w14:paraId="7CF8F50C" w14:textId="06D2C6AC" w:rsidR="005F3415" w:rsidRPr="004C16D9" w:rsidRDefault="005F3415" w:rsidP="005F3415">
      <w:pPr>
        <w:pStyle w:val="PKTpunkt"/>
      </w:pPr>
      <w:r w:rsidRPr="004C16D9">
        <w:t>2)</w:t>
      </w:r>
      <w:r w:rsidR="00F21AD3" w:rsidRPr="004C16D9">
        <w:tab/>
      </w:r>
      <w:r w:rsidRPr="004C16D9">
        <w:t xml:space="preserve">w art. 15 w ust. 4c uchyla się pkt 7.  </w:t>
      </w:r>
    </w:p>
    <w:p w14:paraId="75DDCDB5" w14:textId="6E6C8D9B" w:rsidR="005F3415" w:rsidRPr="004C16D9" w:rsidRDefault="005F3415" w:rsidP="005F3415">
      <w:pPr>
        <w:pStyle w:val="ARTartustawynprozporzdzenia"/>
      </w:pPr>
      <w:r w:rsidRPr="004C16D9">
        <w:rPr>
          <w:rStyle w:val="Ppogrubienie"/>
        </w:rPr>
        <w:t xml:space="preserve">Art. </w:t>
      </w:r>
      <w:r w:rsidR="008B7D22" w:rsidRPr="004C16D9">
        <w:rPr>
          <w:rStyle w:val="Ppogrubienie"/>
        </w:rPr>
        <w:t>10</w:t>
      </w:r>
      <w:r w:rsidR="00EF5C0A" w:rsidRPr="004C16D9">
        <w:rPr>
          <w:rStyle w:val="Ppogrubienie"/>
        </w:rPr>
        <w:t>5</w:t>
      </w:r>
      <w:r w:rsidRPr="004C16D9">
        <w:rPr>
          <w:rStyle w:val="Ppogrubienie"/>
        </w:rPr>
        <w:t>.</w:t>
      </w:r>
      <w:r w:rsidRPr="004C16D9">
        <w:t xml:space="preserve"> W </w:t>
      </w:r>
      <w:r w:rsidR="00FD3C20" w:rsidRPr="004C16D9">
        <w:t>ustawie z</w:t>
      </w:r>
      <w:r w:rsidRPr="004C16D9">
        <w:t xml:space="preserve"> dnia 12 maja 2011 r. o refundacji leków, środków spożywczych specjalnego przeznaczenia żywieniowego oraz wyrobów medycznych </w:t>
      </w:r>
      <w:r w:rsidR="00EB1DE1" w:rsidRPr="004C16D9">
        <w:t>(Dz. U. z 2025 r. poz. 907 i 1192)</w:t>
      </w:r>
      <w:r w:rsidRPr="004C16D9">
        <w:t xml:space="preserve"> w art. 20 ust. 6 otrzymuje brzmienie: </w:t>
      </w:r>
    </w:p>
    <w:p w14:paraId="59299ECD" w14:textId="7BAB500C" w:rsidR="005F3415" w:rsidRPr="004C16D9" w:rsidRDefault="00D4399D" w:rsidP="005F3415">
      <w:pPr>
        <w:pStyle w:val="ZUSTzmustartykuempunktem"/>
      </w:pPr>
      <w:r>
        <w:lastRenderedPageBreak/>
        <w:t>„</w:t>
      </w:r>
      <w:r w:rsidR="005F3415" w:rsidRPr="004C16D9">
        <w:t xml:space="preserve">6. Deklaracje o braku konfliktu interesów weryfikuje Szef Krajowej Administracji </w:t>
      </w:r>
      <w:r w:rsidR="00E9533A" w:rsidRPr="004C16D9">
        <w:t>Skarbowej</w:t>
      </w:r>
      <w:r w:rsidR="005F3415" w:rsidRPr="004C16D9">
        <w:t>.”.</w:t>
      </w:r>
    </w:p>
    <w:p w14:paraId="2CBDF6AA" w14:textId="191E17DC" w:rsidR="005F3415" w:rsidRPr="004C16D9" w:rsidRDefault="005F3415" w:rsidP="005F3415">
      <w:pPr>
        <w:pStyle w:val="ARTartustawynprozporzdzenia"/>
      </w:pPr>
      <w:r w:rsidRPr="004C16D9">
        <w:rPr>
          <w:rStyle w:val="Ppogrubienie"/>
        </w:rPr>
        <w:t>Art. 10</w:t>
      </w:r>
      <w:r w:rsidR="00EF5C0A" w:rsidRPr="004C16D9">
        <w:rPr>
          <w:rStyle w:val="Ppogrubienie"/>
        </w:rPr>
        <w:t>6</w:t>
      </w:r>
      <w:r w:rsidRPr="004C16D9">
        <w:rPr>
          <w:rStyle w:val="Ppogrubienie"/>
        </w:rPr>
        <w:t>.</w:t>
      </w:r>
      <w:r w:rsidRPr="004C16D9">
        <w:t xml:space="preserve"> W ustawie z dnia 19 sierpnia 2011 r. o weteranach działań poza granicami państwa</w:t>
      </w:r>
      <w:r w:rsidR="00EB1DE1" w:rsidRPr="004C16D9">
        <w:t xml:space="preserve"> (Dz. U. z 2023 r. poz. 2112 oraz z 2025 r. poz. 1180)</w:t>
      </w:r>
      <w:r w:rsidRPr="004C16D9">
        <w:t xml:space="preserve"> wprowadza się następujące zmiany: </w:t>
      </w:r>
    </w:p>
    <w:p w14:paraId="0EACA995" w14:textId="21A5D68E" w:rsidR="005F3415" w:rsidRPr="004C16D9" w:rsidRDefault="005F3415" w:rsidP="005F3415">
      <w:pPr>
        <w:pStyle w:val="PKTpunkt"/>
      </w:pPr>
      <w:r w:rsidRPr="004C16D9">
        <w:t>1)</w:t>
      </w:r>
      <w:r w:rsidR="00F21AD3" w:rsidRPr="004C16D9">
        <w:tab/>
      </w:r>
      <w:r w:rsidRPr="004C16D9">
        <w:t>w art. 4 pkt 10</w:t>
      </w:r>
      <w:r w:rsidR="00124188">
        <w:t>–</w:t>
      </w:r>
      <w:r w:rsidRPr="004C16D9">
        <w:t xml:space="preserve">11 otrzymują brzmienie: </w:t>
      </w:r>
    </w:p>
    <w:p w14:paraId="10F27A18" w14:textId="737D4065" w:rsidR="005F3415" w:rsidRPr="004C16D9" w:rsidRDefault="00D4399D" w:rsidP="005F3415">
      <w:pPr>
        <w:pStyle w:val="ZPKTzmpktartykuempunktem"/>
      </w:pPr>
      <w:r>
        <w:t>„</w:t>
      </w:r>
      <w:r w:rsidR="005F3415" w:rsidRPr="004C16D9">
        <w:t>10)</w:t>
      </w:r>
      <w:r w:rsidR="00F21AD3" w:rsidRPr="004C16D9">
        <w:tab/>
      </w:r>
      <w:r w:rsidR="005F3415" w:rsidRPr="004C16D9">
        <w:t xml:space="preserve">renta inwalidzka </w:t>
      </w:r>
      <w:r w:rsidR="007151C3" w:rsidRPr="004C16D9">
        <w:t xml:space="preserve">– </w:t>
      </w:r>
      <w:r w:rsidR="005F3415" w:rsidRPr="004C16D9">
        <w:t>rentę inwalidzką, wojskową rentę inwalidzką, policyjną rentę inwalidzką, rentę z tytułu niezdolności do pracy i rentę rolniczą z tytułu niezdolności do pracy, otrzymywane odpowiednio na podstawie ustawy z dnia 29 maja 1974 r. o</w:t>
      </w:r>
      <w:r w:rsidR="00454BA7" w:rsidRPr="004C16D9">
        <w:t> </w:t>
      </w:r>
      <w:r w:rsidR="005F3415" w:rsidRPr="004C16D9">
        <w:t xml:space="preserve">zaopatrzeniu inwalidów wojennych i wojskowych oraz ich rodzin </w:t>
      </w:r>
      <w:r w:rsidR="00EB1DE1" w:rsidRPr="004C16D9">
        <w:t>(Dz. U. z 2025</w:t>
      </w:r>
      <w:r w:rsidR="0011405D" w:rsidRPr="004C16D9">
        <w:t> </w:t>
      </w:r>
      <w:r w:rsidR="00EB1DE1" w:rsidRPr="004C16D9">
        <w:t>r. poz. 195)</w:t>
      </w:r>
      <w:r w:rsidR="005F3415" w:rsidRPr="004C16D9">
        <w:t>, ustawy z dnia 10 grudnia 1993 r. o zaopatrzeniu emerytalnym żołnierzy zawodowych oraz ich rodzin (</w:t>
      </w:r>
      <w:r w:rsidR="00EB1DE1" w:rsidRPr="004C16D9">
        <w:t>Dz. U. z 2025 r. poz. 305</w:t>
      </w:r>
      <w:r w:rsidR="003E04B2">
        <w:t xml:space="preserve"> i …</w:t>
      </w:r>
      <w:r w:rsidR="005F3415" w:rsidRPr="004C16D9">
        <w:t xml:space="preserve">), ustawy z dnia 18 lutego 1994 r. </w:t>
      </w:r>
      <w:r w:rsidR="009C1B65" w:rsidRPr="004C16D9">
        <w:t xml:space="preserve">o zaopatrzeniu emerytalnym funkcjonariuszy służb mundurowych oraz ich rodzin </w:t>
      </w:r>
      <w:r w:rsidR="007F35CA" w:rsidRPr="004C16D9">
        <w:t xml:space="preserve">(Dz. U. </w:t>
      </w:r>
      <w:r w:rsidR="0011405D" w:rsidRPr="004C16D9">
        <w:t>z 2024 r. poz. 1121, 1243, 1562 i 1871 oraz z 2025 r. poz.</w:t>
      </w:r>
      <w:r w:rsidR="00ED2EE0">
        <w:t xml:space="preserve"> 1366 i</w:t>
      </w:r>
      <w:r w:rsidR="0011405D" w:rsidRPr="004C16D9">
        <w:t xml:space="preserve"> …</w:t>
      </w:r>
      <w:r w:rsidR="007F35CA" w:rsidRPr="004C16D9">
        <w:t>)</w:t>
      </w:r>
      <w:r w:rsidR="005F3415" w:rsidRPr="004C16D9">
        <w:t>, ustawy z dnia 17 grudnia 1998 r. o emeryturach i rentach z Funduszu Ubezpieczeń Społecznych (</w:t>
      </w:r>
      <w:r w:rsidR="00EB1DE1" w:rsidRPr="004C16D9">
        <w:t>Dz. U. z 2024 r. poz. 1631 i 1674 oraz z 2025 r. poz. 718, 769 i 1159</w:t>
      </w:r>
      <w:r w:rsidR="005F3415" w:rsidRPr="004C16D9">
        <w:t xml:space="preserve">), ustawy z dnia 30 października 2002 r. o ubezpieczeniu społecznym z tytułu wypadków przy pracy i chorób zawodowych </w:t>
      </w:r>
      <w:r w:rsidR="00EB1DE1" w:rsidRPr="004C16D9">
        <w:t>(Dz. U. z 2025 r. poz. 257, 620 i 1083)</w:t>
      </w:r>
      <w:r w:rsidR="005F3415" w:rsidRPr="004C16D9">
        <w:t xml:space="preserve"> oraz ustawy z dnia 20 grudnia 1990 r. o ubezpieczeniu społecznym rolników (</w:t>
      </w:r>
      <w:r w:rsidR="00EB1DE1" w:rsidRPr="004C16D9">
        <w:t>Dz. U. z 2025 r. poz. 197, 620, 621 i 1160</w:t>
      </w:r>
      <w:r w:rsidR="005F3415" w:rsidRPr="004C16D9">
        <w:t>);</w:t>
      </w:r>
    </w:p>
    <w:p w14:paraId="4142B0B4" w14:textId="09AC8173" w:rsidR="005F3415" w:rsidRPr="004C16D9" w:rsidRDefault="005F3415" w:rsidP="005F3415">
      <w:pPr>
        <w:pStyle w:val="ZPKTzmpktartykuempunktem"/>
      </w:pPr>
      <w:r w:rsidRPr="004C16D9">
        <w:t>10a)</w:t>
      </w:r>
      <w:r w:rsidR="007151C3" w:rsidRPr="004C16D9">
        <w:tab/>
      </w:r>
      <w:r w:rsidRPr="004C16D9">
        <w:t xml:space="preserve">renta rodzinna </w:t>
      </w:r>
      <w:r w:rsidR="007151C3" w:rsidRPr="004C16D9">
        <w:t xml:space="preserve">– </w:t>
      </w:r>
      <w:r w:rsidRPr="004C16D9">
        <w:t xml:space="preserve">rentę rodzinną, wojskową rentę rodzinną, policyjną rentę rodzinną, otrzymywane odpowiednio na podstawie ustawy z dnia 29 maja 1974 r. o zaopatrzeniu inwalidów wojennych i wojskowych oraz ich rodzin, ustawy z dnia 10 grudnia 1993 r. o zaopatrzeniu emerytalnym żołnierzy zawodowych oraz ich rodzin, ustawy z dnia 18 lutego 1994 r. </w:t>
      </w:r>
      <w:r w:rsidR="000073D9" w:rsidRPr="004C16D9">
        <w:t xml:space="preserve">o zaopatrzeniu emerytalnym funkcjonariuszy służb mundurowych oraz ich rodzin </w:t>
      </w:r>
      <w:r w:rsidRPr="004C16D9">
        <w:t>oraz rentę rodzinną otrzymywaną na podstawie ustawy z dnia 17 grudnia 1998 r. o emeryturach i rentach z Funduszu Ubezpieczeń Społecznych, ustawy z dnia 30 października 2002 r. o ubezpieczeniu społecznym z tytułu wypadków przy pracy i chorób zawodowych i ustawy z dnia 20 grudnia 1990</w:t>
      </w:r>
      <w:r w:rsidR="00E16AD8" w:rsidRPr="004C16D9">
        <w:t> </w:t>
      </w:r>
      <w:r w:rsidRPr="004C16D9">
        <w:t xml:space="preserve">r. o ubezpieczeniu społecznym rolników, a także świadczenie pieniężne otrzymane na podstawie ustawy z dnia 8 lutego 2023 r. o świadczeniu pieniężnym przysługującym członkom rodziny funkcjonariuszy lub żołnierzy zawodowych, których śmierć nastąpiła w związku ze służbą albo podjęciem poza służbą czynności </w:t>
      </w:r>
      <w:r w:rsidRPr="004C16D9">
        <w:lastRenderedPageBreak/>
        <w:t>ratowania życia lub zdrowia ludzkiego albo mienia (Dz.</w:t>
      </w:r>
      <w:r w:rsidR="00454BA7" w:rsidRPr="004C16D9">
        <w:t xml:space="preserve"> </w:t>
      </w:r>
      <w:r w:rsidRPr="004C16D9">
        <w:t>U. poz. 658</w:t>
      </w:r>
      <w:r w:rsidR="00E16AD8" w:rsidRPr="004C16D9">
        <w:t xml:space="preserve"> oraz z 2025 r. poz. …</w:t>
      </w:r>
      <w:r w:rsidRPr="004C16D9">
        <w:t>);</w:t>
      </w:r>
    </w:p>
    <w:p w14:paraId="3681B5E5" w14:textId="702A07B9" w:rsidR="005F3415" w:rsidRPr="004C16D9" w:rsidRDefault="005F3415" w:rsidP="005F3415">
      <w:pPr>
        <w:pStyle w:val="ZPKTzmpktartykuempunktem"/>
      </w:pPr>
      <w:r w:rsidRPr="004C16D9">
        <w:t>11</w:t>
      </w:r>
      <w:r w:rsidR="007151C3" w:rsidRPr="004C16D9">
        <w:t>)</w:t>
      </w:r>
      <w:r w:rsidR="007151C3" w:rsidRPr="004C16D9">
        <w:tab/>
      </w:r>
      <w:r w:rsidRPr="004C16D9">
        <w:t xml:space="preserve">emerytura </w:t>
      </w:r>
      <w:r w:rsidR="007151C3" w:rsidRPr="004C16D9">
        <w:t xml:space="preserve">– </w:t>
      </w:r>
      <w:r w:rsidRPr="004C16D9">
        <w:t xml:space="preserve">emeryturę wojskową, emeryturę policyjną, emeryturę i emeryturę rolniczą, otrzymywane odpowiednio na podstawie ustawy z dnia 10 grudnia 1993 r. o zaopatrzeniu emerytalnym żołnierzy zawodowych oraz ich rodzin, ustawy z dnia 18 lutego 1994 r. </w:t>
      </w:r>
      <w:r w:rsidR="00714BF3" w:rsidRPr="004C16D9">
        <w:t>o zaopatrzeniu emerytalnym funkcjonariuszy służb mundurowych oraz ich rodzin</w:t>
      </w:r>
      <w:r w:rsidR="00ED68C3" w:rsidRPr="004C16D9">
        <w:t>,</w:t>
      </w:r>
      <w:r w:rsidRPr="004C16D9">
        <w:t xml:space="preserve"> ustawy z dnia 17 grudnia 1998 r. o emeryturach i rentach z Funduszu Ubezpieczeń Społecznych oraz ustawy z dnia 20 grudnia 1990 r. o ubezpieczeniu społecznym rolników</w:t>
      </w:r>
      <w:r w:rsidR="00ED68C3" w:rsidRPr="004C16D9">
        <w:t>;”;</w:t>
      </w:r>
    </w:p>
    <w:p w14:paraId="292BD721" w14:textId="56099BFF" w:rsidR="005F3415" w:rsidRPr="004C16D9" w:rsidRDefault="005F3415" w:rsidP="005F3415">
      <w:pPr>
        <w:pStyle w:val="PKTpunkt"/>
      </w:pPr>
      <w:r w:rsidRPr="004C16D9">
        <w:t>2</w:t>
      </w:r>
      <w:r w:rsidR="007151C3" w:rsidRPr="004C16D9">
        <w:t>)</w:t>
      </w:r>
      <w:r w:rsidR="007151C3" w:rsidRPr="004C16D9">
        <w:tab/>
      </w:r>
      <w:r w:rsidRPr="004C16D9">
        <w:t xml:space="preserve">w art. 36 w ust. 5a pkt 3 </w:t>
      </w:r>
      <w:r w:rsidR="007151C3" w:rsidRPr="004C16D9">
        <w:t>otrzymuj</w:t>
      </w:r>
      <w:r w:rsidR="000937A9" w:rsidRPr="004C16D9">
        <w:t>e</w:t>
      </w:r>
      <w:r w:rsidR="007151C3" w:rsidRPr="004C16D9">
        <w:t xml:space="preserve"> </w:t>
      </w:r>
      <w:r w:rsidRPr="004C16D9">
        <w:t xml:space="preserve">brzmienie: </w:t>
      </w:r>
    </w:p>
    <w:p w14:paraId="409BA94F" w14:textId="29FF749E" w:rsidR="00EF5C0A" w:rsidRPr="004C16D9" w:rsidRDefault="00D4399D" w:rsidP="00437BCF">
      <w:pPr>
        <w:pStyle w:val="ZPKTzmpktartykuempunktem"/>
      </w:pPr>
      <w:r>
        <w:t>„</w:t>
      </w:r>
      <w:r w:rsidR="005F3415" w:rsidRPr="004C16D9">
        <w:t>3</w:t>
      </w:r>
      <w:r w:rsidR="007151C3" w:rsidRPr="004C16D9">
        <w:t>)</w:t>
      </w:r>
      <w:r w:rsidR="007151C3" w:rsidRPr="004C16D9">
        <w:tab/>
      </w:r>
      <w:r w:rsidR="005F3415" w:rsidRPr="004C16D9">
        <w:t>weterana</w:t>
      </w:r>
      <w:r w:rsidR="00EF5C0A" w:rsidRPr="004C16D9">
        <w:t xml:space="preserve"> </w:t>
      </w:r>
      <w:r w:rsidR="005F3415" w:rsidRPr="004C16D9">
        <w:t xml:space="preserve">poszkodowanego-funkcjonariusza, weterana poszkodowanego-funkcjonariusza ABW i weterana poszkodowanego-funkcjonariusza AW nieposiadającego prawa do emerytury lub renty inwalidzkiej, lub renty rodzinnej </w:t>
      </w:r>
      <w:r w:rsidR="007151C3" w:rsidRPr="004C16D9">
        <w:t xml:space="preserve">– </w:t>
      </w:r>
      <w:r w:rsidR="005F3415" w:rsidRPr="004C16D9">
        <w:t xml:space="preserve">organ emerytalny określony przez ministra właściwego do spraw wewnętrznych na podstawie art. 32 ust. 2a ustawy z dnia 18 lutego 1994 r. </w:t>
      </w:r>
      <w:r w:rsidR="00816E10" w:rsidRPr="004C16D9">
        <w:t>o zaopatrzeniu emerytalnym funkcjonariuszy służb mundurowych oraz ich rodzin</w:t>
      </w:r>
      <w:r w:rsidR="000937A9" w:rsidRPr="004C16D9">
        <w:t>”.</w:t>
      </w:r>
    </w:p>
    <w:p w14:paraId="46DBAF2F" w14:textId="2F98ED9B" w:rsidR="005F3415" w:rsidRPr="004C16D9" w:rsidRDefault="00DA487C" w:rsidP="00437BCF">
      <w:pPr>
        <w:pStyle w:val="ARTartustawynprozporzdzenia"/>
      </w:pPr>
      <w:r w:rsidRPr="004C16D9">
        <w:rPr>
          <w:rStyle w:val="Ppogrubienie"/>
        </w:rPr>
        <w:t>Art.</w:t>
      </w:r>
      <w:r w:rsidR="005F3415" w:rsidRPr="004C16D9">
        <w:rPr>
          <w:rStyle w:val="Ppogrubienie"/>
        </w:rPr>
        <w:t xml:space="preserve"> 1</w:t>
      </w:r>
      <w:r w:rsidR="008B17C0" w:rsidRPr="004C16D9">
        <w:rPr>
          <w:rStyle w:val="Ppogrubienie"/>
        </w:rPr>
        <w:t>0</w:t>
      </w:r>
      <w:r w:rsidR="00EF5C0A" w:rsidRPr="004C16D9">
        <w:rPr>
          <w:rStyle w:val="Ppogrubienie"/>
        </w:rPr>
        <w:t>7</w:t>
      </w:r>
      <w:r w:rsidR="005F3415" w:rsidRPr="004C16D9">
        <w:rPr>
          <w:rStyle w:val="Ppogrubienie"/>
        </w:rPr>
        <w:t>.</w:t>
      </w:r>
      <w:r w:rsidR="005F3415" w:rsidRPr="004C16D9">
        <w:t xml:space="preserve"> W ustawie z dnia 16 września 2011 r. o wymianie informacji z organami ścigania państw członkowskich Unii Europejskiej, państw trzecich, agencjami Unii Europejskiej oraz organizacjami międzynarodowymi </w:t>
      </w:r>
      <w:r w:rsidR="001645B5" w:rsidRPr="004C16D9">
        <w:t>(Dz. U. z 2023 r. poz. 783 oraz z 2025 r. poz. 820)</w:t>
      </w:r>
      <w:r w:rsidR="005F3415" w:rsidRPr="004C16D9">
        <w:t xml:space="preserve"> w art. 1 w ust. 2 uchyla się pkt 2.</w:t>
      </w:r>
    </w:p>
    <w:p w14:paraId="0ACA57F7" w14:textId="32596FFF" w:rsidR="00437BCF" w:rsidRPr="004C16D9" w:rsidRDefault="00437BCF" w:rsidP="00437BCF">
      <w:pPr>
        <w:pStyle w:val="ARTartustawynprozporzdzenia"/>
      </w:pPr>
      <w:r w:rsidRPr="004C16D9">
        <w:rPr>
          <w:rStyle w:val="Ppogrubienie"/>
        </w:rPr>
        <w:t>Art. 10</w:t>
      </w:r>
      <w:r w:rsidR="00EF5C0A" w:rsidRPr="004C16D9">
        <w:rPr>
          <w:rStyle w:val="Ppogrubienie"/>
        </w:rPr>
        <w:t>8</w:t>
      </w:r>
      <w:r w:rsidRPr="004C16D9">
        <w:rPr>
          <w:rStyle w:val="Ppogrubienie"/>
        </w:rPr>
        <w:t>.</w:t>
      </w:r>
      <w:r w:rsidRPr="004C16D9">
        <w:t xml:space="preserve"> W ustawie z dnia 16 września 2011 r. o szczególnych rozwiązaniach związanych z usuwaniem skutków powodzi (Dz. U. z 2024 r. poz. 654</w:t>
      </w:r>
      <w:r w:rsidR="009F41FA">
        <w:t>, z późn. zm.</w:t>
      </w:r>
      <w:r w:rsidRPr="004C16D9">
        <w:rPr>
          <w:rStyle w:val="Odwoanieprzypisudolnego"/>
        </w:rPr>
        <w:footnoteReference w:id="22"/>
      </w:r>
      <w:r w:rsidRPr="004C16D9">
        <w:rPr>
          <w:rStyle w:val="IGindeksgrny"/>
        </w:rPr>
        <w:t>)</w:t>
      </w:r>
      <w:r w:rsidRPr="004C16D9">
        <w:t xml:space="preserve">) w art. 5e ust. 4 otrzymuje brzmienie: </w:t>
      </w:r>
    </w:p>
    <w:p w14:paraId="2B0DDE93" w14:textId="7224D89B" w:rsidR="00EF5C0A" w:rsidRPr="004C16D9" w:rsidRDefault="00D4399D" w:rsidP="004D403C">
      <w:pPr>
        <w:pStyle w:val="ZUSTzmustartykuempunktem"/>
      </w:pPr>
      <w:r>
        <w:t>„</w:t>
      </w:r>
      <w:r w:rsidR="00437BCF" w:rsidRPr="004C16D9">
        <w:t>4. Zasiłki, o których mowa w ust. 1–3, przysługują również funkcjonariuszom służb wymienionych w ustawie z dnia 18 lutego 1994 r. o zaopatrzeniu emerytalnym funkcjonariuszy służb mundurowych oraz ich rodzin (Dz. U.</w:t>
      </w:r>
      <w:r w:rsidR="0011405D" w:rsidRPr="004C16D9">
        <w:t xml:space="preserve"> z 2024 r. poz. 1121, 1243, 1562 i 1871 oraz z 2025 r. poz. </w:t>
      </w:r>
      <w:r w:rsidR="00752758">
        <w:t xml:space="preserve">1366 i </w:t>
      </w:r>
      <w:r w:rsidR="0011405D" w:rsidRPr="004C16D9">
        <w:t>…</w:t>
      </w:r>
      <w:r w:rsidR="00437BCF" w:rsidRPr="004C16D9">
        <w:t>), w trybie i na zasadach określonych w ustawie z dnia 6 kwietnia 1990 r. o Policji (Dz. U. z 2025 r. poz. 636</w:t>
      </w:r>
      <w:r w:rsidR="00BD34A5" w:rsidRPr="004C16D9">
        <w:t>,</w:t>
      </w:r>
      <w:r w:rsidR="00437BCF" w:rsidRPr="004C16D9">
        <w:t xml:space="preserve"> 718</w:t>
      </w:r>
      <w:r w:rsidR="00752758">
        <w:t>, 1366</w:t>
      </w:r>
      <w:r w:rsidR="00BD34A5" w:rsidRPr="004C16D9">
        <w:t xml:space="preserve"> i …</w:t>
      </w:r>
      <w:r w:rsidR="00437BCF" w:rsidRPr="004C16D9">
        <w:t>), ustawie z dnia 12 października 1990 r. o Straży Granicznej (Dz. U. z 2025 r. poz. 914</w:t>
      </w:r>
      <w:r w:rsidR="00752758">
        <w:t>, 1366</w:t>
      </w:r>
      <w:r w:rsidR="00BD34A5" w:rsidRPr="004C16D9">
        <w:t xml:space="preserve"> i </w:t>
      </w:r>
      <w:r w:rsidR="005C2218">
        <w:t>…</w:t>
      </w:r>
      <w:r w:rsidR="00437BCF" w:rsidRPr="004C16D9">
        <w:t xml:space="preserve">), ustawie z dnia 24 sierpnia 1991 r. o Państwowej Straży Pożarnej (Dz. U. z </w:t>
      </w:r>
      <w:r w:rsidR="00BD34A5" w:rsidRPr="004C16D9">
        <w:t xml:space="preserve">2025 </w:t>
      </w:r>
      <w:r w:rsidR="00437BCF" w:rsidRPr="004C16D9">
        <w:t xml:space="preserve">r. poz. </w:t>
      </w:r>
      <w:r w:rsidR="00BD34A5" w:rsidRPr="004C16D9">
        <w:lastRenderedPageBreak/>
        <w:t>1312</w:t>
      </w:r>
      <w:r w:rsidR="00752758">
        <w:t>, 1366</w:t>
      </w:r>
      <w:r w:rsidR="00BD34A5" w:rsidRPr="004C16D9">
        <w:t xml:space="preserve"> i …</w:t>
      </w:r>
      <w:r w:rsidR="00437BCF" w:rsidRPr="004C16D9">
        <w:t>), ustawie z dnia 24 maja 2002 r. o Agencji Bezpieczeństwa Wewnętrznego oraz Agencji Wywiadu (Dz. U. z 2025 r. poz. 902</w:t>
      </w:r>
      <w:r w:rsidR="00ED2EE0">
        <w:t>, 1366</w:t>
      </w:r>
      <w:r w:rsidR="00BD34A5" w:rsidRPr="004C16D9">
        <w:t xml:space="preserve"> i …</w:t>
      </w:r>
      <w:r w:rsidR="00437BCF" w:rsidRPr="004C16D9">
        <w:t xml:space="preserve">), ustawie z dnia 9 czerwca 2006 r. o służbie funkcjonariuszy Służby Kontrwywiadu Wojskowego oraz Służby Wywiadu Wojskowego (Dz. U. z </w:t>
      </w:r>
      <w:r w:rsidR="00BD34A5" w:rsidRPr="004C16D9">
        <w:t>2025 </w:t>
      </w:r>
      <w:r w:rsidR="00437BCF" w:rsidRPr="004C16D9">
        <w:t xml:space="preserve">r. poz. </w:t>
      </w:r>
      <w:r w:rsidR="00BD34A5" w:rsidRPr="004C16D9">
        <w:t>694</w:t>
      </w:r>
      <w:r w:rsidR="00B66801" w:rsidRPr="004C16D9">
        <w:t>,</w:t>
      </w:r>
      <w:r w:rsidR="00BD34A5" w:rsidRPr="004C16D9">
        <w:t xml:space="preserve"> 718</w:t>
      </w:r>
      <w:r w:rsidR="00ED2EE0">
        <w:t>, 1366</w:t>
      </w:r>
      <w:r w:rsidR="00B66801" w:rsidRPr="004C16D9">
        <w:t xml:space="preserve"> i </w:t>
      </w:r>
      <w:r w:rsidR="009F41FA">
        <w:t>…</w:t>
      </w:r>
      <w:r w:rsidR="00437BCF" w:rsidRPr="004C16D9">
        <w:t>), ustawie z dnia 9 kwietnia 2010 r. o Służbie Więziennej (Dz. U. z 2024 r. poz. 1869</w:t>
      </w:r>
      <w:r w:rsidR="009F41FA">
        <w:t>, z późn. zm.</w:t>
      </w:r>
      <w:r w:rsidR="00437BCF" w:rsidRPr="004C16D9">
        <w:rPr>
          <w:rStyle w:val="Odwoanieprzypisudolnego"/>
        </w:rPr>
        <w:footnoteReference w:id="23"/>
      </w:r>
      <w:r w:rsidR="00437BCF" w:rsidRPr="004C16D9">
        <w:rPr>
          <w:rStyle w:val="IGindeksgrny"/>
        </w:rPr>
        <w:t>)</w:t>
      </w:r>
      <w:r w:rsidR="009F41FA" w:rsidRPr="00367598">
        <w:t>)</w:t>
      </w:r>
      <w:r w:rsidR="00437BCF" w:rsidRPr="004C16D9">
        <w:t>, ustawie z dnia 8 grudnia 2017 r. o Służbie Ochrony Państwa (Dz. U. z 2025</w:t>
      </w:r>
      <w:r w:rsidR="00BD34A5" w:rsidRPr="004C16D9">
        <w:t> </w:t>
      </w:r>
      <w:r w:rsidR="00437BCF" w:rsidRPr="004C16D9">
        <w:t xml:space="preserve">r. poz. 34, </w:t>
      </w:r>
      <w:r w:rsidR="00BD34A5" w:rsidRPr="004C16D9">
        <w:t xml:space="preserve">z 2024 r. poz. 1871, oraz z 2025 r. poz. </w:t>
      </w:r>
      <w:r w:rsidR="00437BCF" w:rsidRPr="004C16D9">
        <w:t>179</w:t>
      </w:r>
      <w:r w:rsidR="00BD34A5" w:rsidRPr="004C16D9">
        <w:t>,</w:t>
      </w:r>
      <w:r w:rsidR="00437BCF" w:rsidRPr="004C16D9">
        <w:t xml:space="preserve"> 718</w:t>
      </w:r>
      <w:r w:rsidR="00ED2EE0">
        <w:t>, 1366</w:t>
      </w:r>
      <w:r w:rsidR="00BD34A5" w:rsidRPr="004C16D9">
        <w:t xml:space="preserve"> i …</w:t>
      </w:r>
      <w:r w:rsidR="00437BCF" w:rsidRPr="004C16D9">
        <w:t>), ustawie z dnia 16 listopada 2016 r. o Krajowej Administracji Skarbowej (Dz. U. z 2025 r. poz. 1131</w:t>
      </w:r>
      <w:r w:rsidR="00BD34A5" w:rsidRPr="004C16D9">
        <w:t xml:space="preserve"> i …</w:t>
      </w:r>
      <w:r w:rsidR="00437BCF" w:rsidRPr="004C16D9">
        <w:t>) oraz ustawie z dnia 26 stycznia 2018 r. o Straży Marszałkowskiej (Dz. U. z 2025 r. poz. 607</w:t>
      </w:r>
      <w:r w:rsidR="001053A9" w:rsidRPr="004C16D9">
        <w:t xml:space="preserve">, </w:t>
      </w:r>
      <w:r w:rsidR="00437BCF" w:rsidRPr="004C16D9">
        <w:t>718</w:t>
      </w:r>
      <w:r w:rsidR="001053A9" w:rsidRPr="004C16D9">
        <w:t xml:space="preserve"> i …</w:t>
      </w:r>
      <w:r w:rsidR="00437BCF" w:rsidRPr="004C16D9">
        <w:t>)</w:t>
      </w:r>
      <w:r w:rsidR="00EF5C0A" w:rsidRPr="004C16D9">
        <w:t>.</w:t>
      </w:r>
    </w:p>
    <w:p w14:paraId="74DC8147" w14:textId="4B1D832D" w:rsidR="005F3415" w:rsidRPr="004C16D9" w:rsidRDefault="005F3415" w:rsidP="00EF5C0A">
      <w:pPr>
        <w:pStyle w:val="ARTartustawynprozporzdzenia"/>
      </w:pPr>
      <w:r w:rsidRPr="004C16D9">
        <w:rPr>
          <w:rStyle w:val="Ppogrubienie"/>
        </w:rPr>
        <w:t>Art. 1</w:t>
      </w:r>
      <w:r w:rsidR="002C030E" w:rsidRPr="004C16D9">
        <w:rPr>
          <w:rStyle w:val="Ppogrubienie"/>
        </w:rPr>
        <w:t>09</w:t>
      </w:r>
      <w:r w:rsidRPr="004C16D9">
        <w:rPr>
          <w:rStyle w:val="Ppogrubienie"/>
        </w:rPr>
        <w:t>.</w:t>
      </w:r>
      <w:r w:rsidRPr="004C16D9">
        <w:t xml:space="preserve"> W ustawie z dnia 23 listopada 2012 r. Prawo pocztowe </w:t>
      </w:r>
      <w:r w:rsidR="007A64CB" w:rsidRPr="004C16D9">
        <w:t>(Dz. U. z 2025 r. poz.</w:t>
      </w:r>
      <w:r w:rsidR="00524498" w:rsidRPr="004C16D9">
        <w:t xml:space="preserve"> </w:t>
      </w:r>
      <w:r w:rsidR="007A64CB" w:rsidRPr="004C16D9">
        <w:t>366 i 820)</w:t>
      </w:r>
      <w:r w:rsidRPr="004C16D9">
        <w:t xml:space="preserve"> w art. 82 </w:t>
      </w:r>
      <w:r w:rsidR="00AA1CAB" w:rsidRPr="004C16D9">
        <w:t xml:space="preserve">w </w:t>
      </w:r>
      <w:r w:rsidRPr="004C16D9">
        <w:t xml:space="preserve">ust. 1 </w:t>
      </w:r>
      <w:r w:rsidR="007151C3" w:rsidRPr="004C16D9">
        <w:t xml:space="preserve">wprowadzenie </w:t>
      </w:r>
      <w:r w:rsidR="00AA1CAB" w:rsidRPr="004C16D9">
        <w:t xml:space="preserve">do wyliczenia </w:t>
      </w:r>
      <w:r w:rsidRPr="004C16D9">
        <w:t xml:space="preserve">otrzymuje brzmienie: </w:t>
      </w:r>
    </w:p>
    <w:p w14:paraId="4A586D83" w14:textId="4ACBCBFA" w:rsidR="005F3415" w:rsidRPr="004C16D9" w:rsidRDefault="00D4399D" w:rsidP="00281964">
      <w:pPr>
        <w:pStyle w:val="ZFRAGzmfragmentunpzdaniaartykuempunktem"/>
      </w:pPr>
      <w:r>
        <w:t>„</w:t>
      </w:r>
      <w:r w:rsidR="005F3415" w:rsidRPr="004C16D9">
        <w:t xml:space="preserve">Operator pocztowy, począwszy od dnia rozpoczęcia działalności pocztowej, jest obowiązany do nieodpłatnego zapewnienia, w ramach wykonywanej przez siebie działalności pocztowej, technicznych i organizacyjnych możliwości wykonywania przez Policję, Straż Graniczną, Agencję Bezpieczeństwa Wewnętrznego, Służbę Kontrwywiadu Wojskowego, Żandarmerię Wojskową, Krajową Administrację Skarbową, Biuro Nadzoru Wewnętrznego i Służbę Ochrony Państwa, zwane dalej „uprawnionymi podmiotami”, oraz przez prokuraturę i sądy, ich zadań określonych odrębnymi przepisami, wymagających:”. </w:t>
      </w:r>
    </w:p>
    <w:p w14:paraId="3D6E2A02" w14:textId="4E667475" w:rsidR="005F3415" w:rsidRPr="004C16D9" w:rsidRDefault="005F3415" w:rsidP="005F3415">
      <w:pPr>
        <w:pStyle w:val="ARTartustawynprozporzdzenia"/>
      </w:pPr>
      <w:r w:rsidRPr="004C16D9">
        <w:rPr>
          <w:rStyle w:val="Ppogrubienie"/>
        </w:rPr>
        <w:t>Art. 1</w:t>
      </w:r>
      <w:r w:rsidR="00E340D3" w:rsidRPr="004C16D9">
        <w:rPr>
          <w:rStyle w:val="Ppogrubienie"/>
        </w:rPr>
        <w:t>1</w:t>
      </w:r>
      <w:r w:rsidR="002C030E" w:rsidRPr="004C16D9">
        <w:rPr>
          <w:rStyle w:val="Ppogrubienie"/>
        </w:rPr>
        <w:t>0</w:t>
      </w:r>
      <w:r w:rsidRPr="004C16D9">
        <w:rPr>
          <w:rStyle w:val="Ppogrubienie"/>
        </w:rPr>
        <w:t>.</w:t>
      </w:r>
      <w:r w:rsidRPr="004C16D9">
        <w:t xml:space="preserve"> W ustawie </w:t>
      </w:r>
      <w:r w:rsidR="00FD3C20" w:rsidRPr="004C16D9">
        <w:t>z dnia</w:t>
      </w:r>
      <w:r w:rsidRPr="004C16D9">
        <w:t xml:space="preserve"> 14 grudnia 2012 r. o odpadach </w:t>
      </w:r>
      <w:r w:rsidR="007A64CB" w:rsidRPr="004C16D9">
        <w:t>(Dz. U. z 2023 r. poz. 1587, z późn. zm.</w:t>
      </w:r>
      <w:r w:rsidR="007A64CB" w:rsidRPr="004C16D9">
        <w:rPr>
          <w:rStyle w:val="Odwoanieprzypisudolnego"/>
        </w:rPr>
        <w:footnoteReference w:id="24"/>
      </w:r>
      <w:r w:rsidR="007A64CB" w:rsidRPr="004C16D9">
        <w:rPr>
          <w:vertAlign w:val="superscript"/>
        </w:rPr>
        <w:t>)</w:t>
      </w:r>
      <w:r w:rsidR="007A64CB" w:rsidRPr="004C16D9">
        <w:t>)</w:t>
      </w:r>
      <w:r w:rsidRPr="004C16D9">
        <w:t xml:space="preserve"> w art. 25 ust. 6c otrzymuje brzmienie: </w:t>
      </w:r>
    </w:p>
    <w:p w14:paraId="464E6C63" w14:textId="18B721F7" w:rsidR="005F3415" w:rsidRPr="004C16D9" w:rsidRDefault="00D4399D" w:rsidP="005F3415">
      <w:pPr>
        <w:pStyle w:val="ZUSTzmustartykuempunktem"/>
      </w:pPr>
      <w:r>
        <w:t>„</w:t>
      </w:r>
      <w:r w:rsidR="005F3415" w:rsidRPr="004C16D9">
        <w:t xml:space="preserve">6c. Posiadacz odpadów obowiązany do uzyskania zezwolenia na zbieranie odpadów lub zezwolenia na przetwarzanie odpadów, pozwolenia na wytwarzanie odpadów uwzględniającego zbieranie lub przetwarzanie odpadów lub pozwolenia zintegrowanego uwzględniającego zbieranie lub przetwarzanie odpadów, prowadzący magazynowanie odpadów lub zarządzający składowiskiem odpadów udostępnia utrwalony obraz lub jego kopię na żądanie organu uprawnionego do kontroli działalności w zakresie gospodarki odpadami, sądu, prokuratury, Policji, Krajowej Administracji Skarbowej, Straży Granicznej lub Agencji Bezpieczeństwa Wewnętrznego.”. </w:t>
      </w:r>
    </w:p>
    <w:p w14:paraId="49A0EDC0" w14:textId="1580C481" w:rsidR="005F3415" w:rsidRPr="004C16D9" w:rsidRDefault="005F3415" w:rsidP="005F3415">
      <w:pPr>
        <w:pStyle w:val="ARTartustawynprozporzdzenia"/>
      </w:pPr>
      <w:r w:rsidRPr="004C16D9">
        <w:rPr>
          <w:rStyle w:val="Ppogrubienie"/>
        </w:rPr>
        <w:lastRenderedPageBreak/>
        <w:t>Art. 1</w:t>
      </w:r>
      <w:r w:rsidR="008B7D22" w:rsidRPr="004C16D9">
        <w:rPr>
          <w:rStyle w:val="Ppogrubienie"/>
        </w:rPr>
        <w:t>1</w:t>
      </w:r>
      <w:r w:rsidR="002C030E" w:rsidRPr="004C16D9">
        <w:rPr>
          <w:rStyle w:val="Ppogrubienie"/>
        </w:rPr>
        <w:t>1</w:t>
      </w:r>
      <w:r w:rsidRPr="004C16D9">
        <w:rPr>
          <w:rStyle w:val="Ppogrubienie"/>
        </w:rPr>
        <w:t>.</w:t>
      </w:r>
      <w:r w:rsidRPr="004C16D9">
        <w:t xml:space="preserve"> W ustawie z dnia 24 maja 2013 r</w:t>
      </w:r>
      <w:r w:rsidR="00192335" w:rsidRPr="004C16D9">
        <w:t>.</w:t>
      </w:r>
      <w:r w:rsidRPr="004C16D9">
        <w:t xml:space="preserve"> o środkach przymusu bezpośredniego i broni palnej </w:t>
      </w:r>
      <w:r w:rsidR="007A64CB" w:rsidRPr="004C16D9">
        <w:t xml:space="preserve">(Dz. U. z 2025 r. poz. 555 </w:t>
      </w:r>
      <w:r w:rsidR="00524498" w:rsidRPr="004C16D9">
        <w:t>i 820</w:t>
      </w:r>
      <w:r w:rsidR="007A64CB" w:rsidRPr="004C16D9">
        <w:t>)</w:t>
      </w:r>
      <w:r w:rsidRPr="004C16D9">
        <w:t xml:space="preserve"> wprowadza się następujące zmiany: </w:t>
      </w:r>
    </w:p>
    <w:p w14:paraId="3DCDCC25" w14:textId="61DF0556" w:rsidR="005F3415" w:rsidRPr="004C16D9" w:rsidRDefault="005F3415" w:rsidP="005F3415">
      <w:pPr>
        <w:pStyle w:val="PKTpunkt"/>
      </w:pPr>
      <w:r w:rsidRPr="004C16D9">
        <w:t>1)</w:t>
      </w:r>
      <w:r w:rsidR="0032077C" w:rsidRPr="004C16D9">
        <w:tab/>
      </w:r>
      <w:r w:rsidRPr="004C16D9">
        <w:t>w art. 2 w ust. 1 uchyla się pkt 5;</w:t>
      </w:r>
    </w:p>
    <w:p w14:paraId="1B1D88C7" w14:textId="43DCAA2E" w:rsidR="005F3415" w:rsidRPr="004C16D9" w:rsidRDefault="005F3415" w:rsidP="005F3415">
      <w:pPr>
        <w:pStyle w:val="PKTpunkt"/>
      </w:pPr>
      <w:r w:rsidRPr="004C16D9">
        <w:t>2)</w:t>
      </w:r>
      <w:r w:rsidR="0032077C" w:rsidRPr="004C16D9">
        <w:tab/>
      </w:r>
      <w:r w:rsidRPr="004C16D9">
        <w:t xml:space="preserve">w art. 35: </w:t>
      </w:r>
    </w:p>
    <w:p w14:paraId="5714EBE5" w14:textId="03797CCF" w:rsidR="005F3415" w:rsidRPr="004C16D9" w:rsidRDefault="005F3415" w:rsidP="005F3415">
      <w:pPr>
        <w:pStyle w:val="LITlitera"/>
      </w:pPr>
      <w:r w:rsidRPr="004C16D9">
        <w:t>a)</w:t>
      </w:r>
      <w:r w:rsidR="0032077C" w:rsidRPr="004C16D9">
        <w:tab/>
      </w:r>
      <w:r w:rsidRPr="004C16D9">
        <w:t>w ust. 4 w pkt 1 w lit. c po wyrazach „Komendant Centralnego Biura Zwalczania Cyberprzestępczości,” dodaje się wyrazy „Komendant Centralnego Biura Zwalczania Korupcji,”,</w:t>
      </w:r>
    </w:p>
    <w:p w14:paraId="58AA9378" w14:textId="66B5B95C" w:rsidR="005F3415" w:rsidRPr="004C16D9" w:rsidRDefault="005F3415" w:rsidP="005F3415">
      <w:pPr>
        <w:pStyle w:val="LITlitera"/>
      </w:pPr>
      <w:r w:rsidRPr="004C16D9">
        <w:t>b)</w:t>
      </w:r>
      <w:r w:rsidR="0032077C" w:rsidRPr="004C16D9">
        <w:tab/>
      </w:r>
      <w:r w:rsidRPr="004C16D9">
        <w:t xml:space="preserve">uchyla się ust. 6; </w:t>
      </w:r>
    </w:p>
    <w:p w14:paraId="22E85649" w14:textId="6494E60C" w:rsidR="005F3415" w:rsidRPr="004C16D9" w:rsidRDefault="005F3415" w:rsidP="005F3415">
      <w:pPr>
        <w:pStyle w:val="PKTpunkt"/>
      </w:pPr>
      <w:r w:rsidRPr="004C16D9">
        <w:t>3)</w:t>
      </w:r>
      <w:r w:rsidR="0032077C" w:rsidRPr="004C16D9">
        <w:tab/>
      </w:r>
      <w:r w:rsidRPr="004C16D9">
        <w:t>w art. 45 w pkt 4 w lit. c uchyla się tiret drugi</w:t>
      </w:r>
      <w:r w:rsidR="0032077C" w:rsidRPr="004C16D9">
        <w:t>e</w:t>
      </w:r>
      <w:r w:rsidR="00CA2BE6" w:rsidRPr="004C16D9">
        <w:t>.</w:t>
      </w:r>
    </w:p>
    <w:p w14:paraId="4642F361" w14:textId="39CB2382" w:rsidR="005F3415" w:rsidRPr="004C16D9" w:rsidRDefault="005F3415" w:rsidP="005F3415">
      <w:pPr>
        <w:pStyle w:val="ARTartustawynprozporzdzenia"/>
      </w:pPr>
      <w:r w:rsidRPr="004C16D9">
        <w:rPr>
          <w:rStyle w:val="Ppogrubienie"/>
        </w:rPr>
        <w:t>Art. 1</w:t>
      </w:r>
      <w:r w:rsidR="008B7D22" w:rsidRPr="004C16D9">
        <w:rPr>
          <w:rStyle w:val="Ppogrubienie"/>
        </w:rPr>
        <w:t>1</w:t>
      </w:r>
      <w:r w:rsidR="002C030E" w:rsidRPr="004C16D9">
        <w:rPr>
          <w:rStyle w:val="Ppogrubienie"/>
        </w:rPr>
        <w:t>2</w:t>
      </w:r>
      <w:r w:rsidRPr="004C16D9">
        <w:rPr>
          <w:rStyle w:val="Ppogrubienie"/>
        </w:rPr>
        <w:t>.</w:t>
      </w:r>
      <w:r w:rsidRPr="004C16D9">
        <w:t xml:space="preserve"> W ustawie z dnia 12 grudnia 2013 r. o cudzoziemcach (</w:t>
      </w:r>
      <w:r w:rsidR="00B607E6" w:rsidRPr="004C16D9">
        <w:t>Dz. U. z 2025 r. poz. 1079)</w:t>
      </w:r>
      <w:r w:rsidRPr="004C16D9">
        <w:t xml:space="preserve"> w art. 450 w ust. 1 pkt 2 otrzymuje brzmienie: </w:t>
      </w:r>
    </w:p>
    <w:p w14:paraId="117FA74F" w14:textId="1751A87B" w:rsidR="005F3415" w:rsidRPr="004C16D9" w:rsidRDefault="00D4399D" w:rsidP="005F3415">
      <w:pPr>
        <w:pStyle w:val="ZPKTzmpktartykuempunktem"/>
      </w:pPr>
      <w:r>
        <w:t>„</w:t>
      </w:r>
      <w:r w:rsidR="005F3415" w:rsidRPr="004C16D9">
        <w:t>2)</w:t>
      </w:r>
      <w:r w:rsidR="0032077C" w:rsidRPr="004C16D9">
        <w:tab/>
      </w:r>
      <w:r w:rsidR="005F3415" w:rsidRPr="004C16D9">
        <w:t xml:space="preserve">Radzie do Spraw Uchodźców, Policji, Straży Granicznej, Służbie Więziennej, Służbie Kontrwywiadu Wojskowego, Służbie Wywiadu Wojskowego, Żandarmerii Wojskowej, Agencji Bezpieczeństwa Wewnętrznego, Agencji Wywiadu, Służbie Ochrony Państwa, Państwowej Inspekcji Pracy, Szefowi Krajowego Centrum Informacji Kryminalnych i straży gminnej (miejskiej);”. </w:t>
      </w:r>
    </w:p>
    <w:p w14:paraId="694237B8" w14:textId="07341029" w:rsidR="005F3415" w:rsidRPr="004C16D9" w:rsidRDefault="005F3415" w:rsidP="005F3415">
      <w:pPr>
        <w:pStyle w:val="ARTartustawynprozporzdzenia"/>
      </w:pPr>
      <w:r w:rsidRPr="004C16D9">
        <w:rPr>
          <w:rStyle w:val="Ppogrubienie"/>
        </w:rPr>
        <w:t>Art. 1</w:t>
      </w:r>
      <w:r w:rsidR="008B7D22" w:rsidRPr="004C16D9">
        <w:rPr>
          <w:rStyle w:val="Ppogrubienie"/>
        </w:rPr>
        <w:t>1</w:t>
      </w:r>
      <w:r w:rsidR="002C030E" w:rsidRPr="004C16D9">
        <w:rPr>
          <w:rStyle w:val="Ppogrubienie"/>
        </w:rPr>
        <w:t>3</w:t>
      </w:r>
      <w:r w:rsidRPr="004C16D9">
        <w:rPr>
          <w:rStyle w:val="Ppogrubienie"/>
        </w:rPr>
        <w:t>.</w:t>
      </w:r>
      <w:r w:rsidRPr="004C16D9">
        <w:t xml:space="preserve"> W ustawie z dnia 4 kwietnia 2014 r. o świadczeniach odszkodowawczych przysługujących w razie wypadku lub choroby pozostających w związku ze służbą </w:t>
      </w:r>
      <w:r w:rsidR="00B607E6" w:rsidRPr="004C16D9">
        <w:t>(Dz. U. z 2023 r. poz. 2015)</w:t>
      </w:r>
      <w:r w:rsidRPr="004C16D9">
        <w:t xml:space="preserve"> wprowadza się następujące zmiany: </w:t>
      </w:r>
    </w:p>
    <w:p w14:paraId="2C608CA0" w14:textId="23CBB336" w:rsidR="005F3415" w:rsidRPr="004C16D9" w:rsidRDefault="005F3415" w:rsidP="005F3415">
      <w:pPr>
        <w:pStyle w:val="PKTpunkt"/>
      </w:pPr>
      <w:r w:rsidRPr="004C16D9">
        <w:t>1)</w:t>
      </w:r>
      <w:r w:rsidR="0032077C" w:rsidRPr="004C16D9">
        <w:tab/>
      </w:r>
      <w:r w:rsidRPr="004C16D9">
        <w:t xml:space="preserve">w art. 2 pkt 1 otrzymuje brzmienie: </w:t>
      </w:r>
    </w:p>
    <w:p w14:paraId="0EFF967E" w14:textId="062B6635" w:rsidR="005F3415" w:rsidRPr="004C16D9" w:rsidRDefault="00D4399D" w:rsidP="005F3415">
      <w:pPr>
        <w:pStyle w:val="ZPKTzmpktartykuempunktem"/>
      </w:pPr>
      <w:r>
        <w:t>„</w:t>
      </w:r>
      <w:r w:rsidR="005F3415" w:rsidRPr="004C16D9">
        <w:t>1)</w:t>
      </w:r>
      <w:r w:rsidR="0032077C" w:rsidRPr="004C16D9">
        <w:tab/>
      </w:r>
      <w:r w:rsidR="005F3415" w:rsidRPr="004C16D9">
        <w:t>funkcjonariuszowi Policji, Straży Granicznej, Straży Marszałkowskiej, Państwowej Straży Pożarnej, Służby Ochrony Państwa, Agencji Bezpieczeństwa Wewnętrznego, Agencji Wywiadu, Służby Celno-Skarbowej, zwanemu dalej „funkcjonariuszem”, który doznał stałego lub długotrwałego uszczerbku na zdrowiu wskutek wypadku albo choroby;”;</w:t>
      </w:r>
    </w:p>
    <w:p w14:paraId="7E3D145F" w14:textId="152F795D" w:rsidR="005F3415" w:rsidRPr="004C16D9" w:rsidRDefault="005F3415" w:rsidP="005F3415">
      <w:pPr>
        <w:pStyle w:val="PKTpunkt"/>
      </w:pPr>
      <w:r w:rsidRPr="004C16D9">
        <w:t>2)</w:t>
      </w:r>
      <w:r w:rsidR="0032077C" w:rsidRPr="004C16D9">
        <w:tab/>
      </w:r>
      <w:r w:rsidRPr="004C16D9">
        <w:t xml:space="preserve">w art. 17: </w:t>
      </w:r>
    </w:p>
    <w:p w14:paraId="08436DFC" w14:textId="594FACDD" w:rsidR="005F3415" w:rsidRPr="004C16D9" w:rsidRDefault="005F3415" w:rsidP="005F3415">
      <w:pPr>
        <w:pStyle w:val="LITlitera"/>
      </w:pPr>
      <w:r w:rsidRPr="004C16D9">
        <w:t>a)</w:t>
      </w:r>
      <w:r w:rsidR="0032077C" w:rsidRPr="004C16D9">
        <w:tab/>
      </w:r>
      <w:r w:rsidRPr="004C16D9">
        <w:t>w ust. 2 pkt 1 otrzymuje brzmienie:</w:t>
      </w:r>
    </w:p>
    <w:p w14:paraId="1DDF1E90" w14:textId="7CDA9331" w:rsidR="005F3415" w:rsidRPr="004C16D9" w:rsidRDefault="00D4399D" w:rsidP="00281964">
      <w:pPr>
        <w:pStyle w:val="ZLITPKTzmpktliter"/>
      </w:pPr>
      <w:r>
        <w:t>„</w:t>
      </w:r>
      <w:r w:rsidR="005F3415" w:rsidRPr="004C16D9">
        <w:t>1)</w:t>
      </w:r>
      <w:r w:rsidR="0032077C" w:rsidRPr="004C16D9">
        <w:tab/>
      </w:r>
      <w:r w:rsidR="005F3415" w:rsidRPr="004C16D9">
        <w:t xml:space="preserve">Szef Agencji Bezpieczeństwa Wewnętrznego lub Szef Agencji Wywiadu </w:t>
      </w:r>
      <w:r w:rsidR="0032077C" w:rsidRPr="004C16D9">
        <w:t xml:space="preserve">– </w:t>
      </w:r>
      <w:r w:rsidR="005F3415" w:rsidRPr="004C16D9">
        <w:t>zawiadamia się Prezesa Rady Ministrów;</w:t>
      </w:r>
      <w:r w:rsidR="00285863" w:rsidRPr="004C16D9">
        <w:t>”</w:t>
      </w:r>
      <w:r w:rsidR="005F3415" w:rsidRPr="004C16D9">
        <w:t>,</w:t>
      </w:r>
    </w:p>
    <w:p w14:paraId="13A42EC4" w14:textId="71E2B4AB" w:rsidR="005F3415" w:rsidRPr="004C16D9" w:rsidRDefault="005F3415" w:rsidP="005F3415">
      <w:pPr>
        <w:pStyle w:val="LITlitera"/>
      </w:pPr>
      <w:r w:rsidRPr="004C16D9">
        <w:t>b)</w:t>
      </w:r>
      <w:r w:rsidR="00ED2E54" w:rsidRPr="004C16D9">
        <w:tab/>
      </w:r>
      <w:r w:rsidRPr="004C16D9">
        <w:t xml:space="preserve">w ust. 7 pkt 1 otrzymuje brzmienie: </w:t>
      </w:r>
    </w:p>
    <w:p w14:paraId="1CA2CE60" w14:textId="075535C1" w:rsidR="005F3415" w:rsidRPr="004C16D9" w:rsidRDefault="00D4399D" w:rsidP="00367598">
      <w:pPr>
        <w:pStyle w:val="ZLITPKTzmpktliter"/>
      </w:pPr>
      <w:r>
        <w:t>„</w:t>
      </w:r>
      <w:r w:rsidR="005F3415" w:rsidRPr="004C16D9">
        <w:t>1)</w:t>
      </w:r>
      <w:r w:rsidR="00ED2E54" w:rsidRPr="004C16D9">
        <w:tab/>
      </w:r>
      <w:r w:rsidR="005F3415" w:rsidRPr="004C16D9">
        <w:t xml:space="preserve">Szefa Agencji Bezpieczeństwa Wewnętrznego lub Szefa Agencji Wywiadu </w:t>
      </w:r>
      <w:r w:rsidR="00FB6EDB" w:rsidRPr="004C16D9">
        <w:t xml:space="preserve">– </w:t>
      </w:r>
      <w:r w:rsidR="005F3415" w:rsidRPr="004C16D9">
        <w:t>Prezes Rady Ministrów;”</w:t>
      </w:r>
      <w:r w:rsidR="005C2218">
        <w:t>;</w:t>
      </w:r>
    </w:p>
    <w:p w14:paraId="2CD4030E" w14:textId="5B5F4E25" w:rsidR="005F3415" w:rsidRPr="004C16D9" w:rsidRDefault="005F3415" w:rsidP="005F3415">
      <w:pPr>
        <w:pStyle w:val="PKTpunkt"/>
      </w:pPr>
      <w:r w:rsidRPr="004C16D9">
        <w:lastRenderedPageBreak/>
        <w:t>3)</w:t>
      </w:r>
      <w:r w:rsidR="00ED2E54" w:rsidRPr="004C16D9">
        <w:tab/>
      </w:r>
      <w:r w:rsidRPr="004C16D9">
        <w:t>w art.</w:t>
      </w:r>
      <w:r w:rsidR="00931976">
        <w:t xml:space="preserve"> </w:t>
      </w:r>
      <w:r w:rsidRPr="004C16D9">
        <w:t xml:space="preserve">19: </w:t>
      </w:r>
    </w:p>
    <w:p w14:paraId="5C86032E" w14:textId="1857ED8A" w:rsidR="005F3415" w:rsidRPr="004C16D9" w:rsidRDefault="005F3415" w:rsidP="00281964">
      <w:pPr>
        <w:pStyle w:val="LITlitera"/>
      </w:pPr>
      <w:r w:rsidRPr="004C16D9">
        <w:t>a)</w:t>
      </w:r>
      <w:r w:rsidR="00ED2E54" w:rsidRPr="004C16D9">
        <w:tab/>
      </w:r>
      <w:r w:rsidRPr="004C16D9">
        <w:t xml:space="preserve">w ust. 4 pkt 1 otrzymuje brzmienie: </w:t>
      </w:r>
    </w:p>
    <w:p w14:paraId="1C34E669" w14:textId="5D9B9EBD" w:rsidR="005F3415" w:rsidRPr="004C16D9" w:rsidRDefault="00D4399D" w:rsidP="00281964">
      <w:pPr>
        <w:pStyle w:val="ZLITPKTzmpktliter"/>
      </w:pPr>
      <w:r>
        <w:t>„</w:t>
      </w:r>
      <w:r w:rsidR="005F3415" w:rsidRPr="004C16D9">
        <w:t>1)</w:t>
      </w:r>
      <w:r w:rsidR="00ED2E54" w:rsidRPr="004C16D9">
        <w:tab/>
      </w:r>
      <w:r w:rsidR="005F3415" w:rsidRPr="004C16D9">
        <w:t xml:space="preserve">Szef Agencji Bezpieczeństwa Wewnętrznego lub Szef Agencji Wywiadu </w:t>
      </w:r>
      <w:r w:rsidR="00ED2E54" w:rsidRPr="004C16D9">
        <w:t xml:space="preserve">– </w:t>
      </w:r>
      <w:r w:rsidR="005F3415" w:rsidRPr="004C16D9">
        <w:t>komisję powypadkową powołuje Prezes Rady Ministrów;</w:t>
      </w:r>
      <w:r w:rsidR="00285863" w:rsidRPr="004C16D9">
        <w:t>”</w:t>
      </w:r>
      <w:r w:rsidR="005F3415" w:rsidRPr="004C16D9">
        <w:t>,</w:t>
      </w:r>
    </w:p>
    <w:p w14:paraId="347816CC" w14:textId="058D79D3" w:rsidR="005F3415" w:rsidRPr="004C16D9" w:rsidRDefault="005F3415" w:rsidP="00281964">
      <w:pPr>
        <w:pStyle w:val="LITlitera"/>
      </w:pPr>
      <w:r w:rsidRPr="004C16D9">
        <w:t>b)</w:t>
      </w:r>
      <w:r w:rsidR="00ED2E54" w:rsidRPr="004C16D9">
        <w:tab/>
      </w:r>
      <w:r w:rsidRPr="004C16D9">
        <w:t xml:space="preserve">ust. 5 otrzymuje brzmienie: </w:t>
      </w:r>
    </w:p>
    <w:p w14:paraId="7E0F62FA" w14:textId="5DA26571" w:rsidR="005F3415" w:rsidRPr="004C16D9" w:rsidRDefault="00D4399D" w:rsidP="00281964">
      <w:pPr>
        <w:pStyle w:val="ZLITUSTzmustliter"/>
      </w:pPr>
      <w:r>
        <w:t>„</w:t>
      </w:r>
      <w:r w:rsidR="005F3415" w:rsidRPr="004C16D9">
        <w:t>5. Jeżeli wymaga tego ważny interes służby, w szczególności gdy postępowanie wyjaśniające mogłoby narazić niejawne dane osobowe funkcjonariusza lub czynności przez niego wykonywane na ujawnienie, komisję powypadkową powołuje odpowiednio Szef Agencji Bezpieczeństwa Wewnętrznego, Szef Agencji Wywiadu, Komendant Główny Policji, Komendant Główny Straży Granicznej, Szef Krajowej Administracji Skarbowej, Szef Kancelarii Sejmu lub Komendant Służby Ochrony Państwa.”</w:t>
      </w:r>
      <w:r w:rsidR="00285863" w:rsidRPr="004C16D9">
        <w:t>;</w:t>
      </w:r>
    </w:p>
    <w:p w14:paraId="2F550CFA" w14:textId="23BACEEC" w:rsidR="005F3415" w:rsidRPr="004C16D9" w:rsidRDefault="005F3415" w:rsidP="005F3415">
      <w:pPr>
        <w:pStyle w:val="PKTpunkt"/>
      </w:pPr>
      <w:r w:rsidRPr="004C16D9">
        <w:t>4)</w:t>
      </w:r>
      <w:r w:rsidR="00ED2E54" w:rsidRPr="004C16D9">
        <w:tab/>
      </w:r>
      <w:r w:rsidRPr="004C16D9">
        <w:t xml:space="preserve">w art. 28 </w:t>
      </w:r>
      <w:r w:rsidR="008E5843" w:rsidRPr="004C16D9">
        <w:t xml:space="preserve">w </w:t>
      </w:r>
      <w:r w:rsidRPr="004C16D9">
        <w:t xml:space="preserve">ust. 1 </w:t>
      </w:r>
      <w:r w:rsidR="00D775DB" w:rsidRPr="004C16D9">
        <w:t xml:space="preserve">wprowadzenie </w:t>
      </w:r>
      <w:r w:rsidR="008E5843" w:rsidRPr="004C16D9">
        <w:t xml:space="preserve">do wyliczenia </w:t>
      </w:r>
      <w:r w:rsidRPr="004C16D9">
        <w:t xml:space="preserve">otrzymuje brzmienie: </w:t>
      </w:r>
    </w:p>
    <w:p w14:paraId="6CDFABE8" w14:textId="278611B0" w:rsidR="005F3415" w:rsidRPr="004C16D9" w:rsidRDefault="00D4399D" w:rsidP="00281964">
      <w:pPr>
        <w:pStyle w:val="ZFRAGzmfragmentunpzdaniaartykuempunktem"/>
      </w:pPr>
      <w:r>
        <w:t>„</w:t>
      </w:r>
      <w:r w:rsidR="005F3415" w:rsidRPr="004C16D9">
        <w:t>Prezes Rady Ministrów określi, w drodze rozporządzenia, sposób i tryb ustalania okoliczności i przyczyn wypadków w Agencji Bezpieczeństwa Wewnętrznego oraz Agencji Wywiadu, w szczególności:”;</w:t>
      </w:r>
    </w:p>
    <w:p w14:paraId="5BD2E25C" w14:textId="48FDC6D7" w:rsidR="005F3415" w:rsidRPr="004C16D9" w:rsidRDefault="005F3415" w:rsidP="005F3415">
      <w:pPr>
        <w:pStyle w:val="PKTpunkt"/>
      </w:pPr>
      <w:r w:rsidRPr="004C16D9">
        <w:t>5)</w:t>
      </w:r>
      <w:r w:rsidR="00ED2E54" w:rsidRPr="004C16D9">
        <w:tab/>
      </w:r>
      <w:r w:rsidRPr="004C16D9">
        <w:t xml:space="preserve">w art. 29 pkt 1 otrzymuje brzmienie: </w:t>
      </w:r>
    </w:p>
    <w:p w14:paraId="4442BFA9" w14:textId="1B84A5A9" w:rsidR="005F3415" w:rsidRPr="004C16D9" w:rsidRDefault="00D4399D" w:rsidP="005F3415">
      <w:pPr>
        <w:pStyle w:val="ZPKTzmpktartykuempunktem"/>
      </w:pPr>
      <w:r>
        <w:t>„</w:t>
      </w:r>
      <w:r w:rsidR="005F3415" w:rsidRPr="004C16D9">
        <w:t>1)</w:t>
      </w:r>
      <w:r w:rsidR="00ED2E54" w:rsidRPr="004C16D9">
        <w:tab/>
      </w:r>
      <w:r w:rsidR="005F3415" w:rsidRPr="004C16D9">
        <w:t>Szef Agencji Bezpieczeństwa Wewnętrznego oraz Szef Agencji Wywiadu</w:t>
      </w:r>
      <w:r w:rsidR="00931976">
        <w:t>,</w:t>
      </w:r>
      <w:r w:rsidR="005F3415" w:rsidRPr="004C16D9">
        <w:t>”;</w:t>
      </w:r>
    </w:p>
    <w:p w14:paraId="4FBF80DF" w14:textId="1464CC17" w:rsidR="005F3415" w:rsidRPr="004C16D9" w:rsidRDefault="005F3415" w:rsidP="006834D0">
      <w:pPr>
        <w:pStyle w:val="PKTpunkt"/>
      </w:pPr>
      <w:r w:rsidRPr="004C16D9">
        <w:t>6)</w:t>
      </w:r>
      <w:r w:rsidR="00ED2E54" w:rsidRPr="004C16D9">
        <w:tab/>
      </w:r>
      <w:r w:rsidRPr="004C16D9">
        <w:t>w art. 32 ust. 1 otrzymuj</w:t>
      </w:r>
      <w:r w:rsidR="006834D0" w:rsidRPr="004C16D9">
        <w:t>e</w:t>
      </w:r>
      <w:r w:rsidRPr="004C16D9">
        <w:t xml:space="preserve"> brzmienie: </w:t>
      </w:r>
    </w:p>
    <w:p w14:paraId="6A21BA62" w14:textId="3133BBFB" w:rsidR="006834D0" w:rsidRPr="004C16D9" w:rsidRDefault="006834D0" w:rsidP="00281964">
      <w:pPr>
        <w:pStyle w:val="ZUSTzmustartykuempunktem"/>
      </w:pPr>
      <w:r w:rsidRPr="004C16D9">
        <w:t>„1. Prezes Rady Ministrów określi, w drodze rozporządzenia:</w:t>
      </w:r>
    </w:p>
    <w:p w14:paraId="00BFD9FC" w14:textId="79F645A6" w:rsidR="005F3415" w:rsidRPr="004C16D9" w:rsidRDefault="005F3415" w:rsidP="005F3415">
      <w:pPr>
        <w:pStyle w:val="ZPKTzmpktartykuempunktem"/>
      </w:pPr>
      <w:r w:rsidRPr="004C16D9">
        <w:t>1)</w:t>
      </w:r>
      <w:r w:rsidR="00ED2E54" w:rsidRPr="004C16D9">
        <w:tab/>
      </w:r>
      <w:r w:rsidRPr="004C16D9">
        <w:t>wykaz chorób pozostających w związku z pełnieniem służby w Agencji Bezpieczeństwa Wewnętrznego i Agencji Wywiadu, uwzględniając ich związek ze szczególnymi warunkami lub właściwościami każdej ze służb;</w:t>
      </w:r>
    </w:p>
    <w:p w14:paraId="5B1A4C65" w14:textId="77DAF374" w:rsidR="005F3415" w:rsidRPr="004C16D9" w:rsidRDefault="005F3415" w:rsidP="005F3415">
      <w:pPr>
        <w:pStyle w:val="ZPKTzmpktartykuempunktem"/>
      </w:pPr>
      <w:r w:rsidRPr="004C16D9">
        <w:t>2)</w:t>
      </w:r>
      <w:r w:rsidR="00ED2E54" w:rsidRPr="004C16D9">
        <w:tab/>
      </w:r>
      <w:r w:rsidRPr="004C16D9">
        <w:t>sposób ustalania stopnia uszczerbku na zdrowiu funkcjonariuszy Agencji Bezpieczeństwa Wewnętrznego i Agencji Wywiadu, uwzględniając możliwość wystąpienia wielomiejscowych naruszeń sprawności organizmu oraz wpływ upośledzeń czynności organizmu mogących istnieć przed wypadkiem lub chorobą na ocenę procentową uszczerbku na zdrowiu;</w:t>
      </w:r>
    </w:p>
    <w:p w14:paraId="1AF1B335" w14:textId="25BA969D" w:rsidR="005F3415" w:rsidRPr="004C16D9" w:rsidRDefault="005F3415" w:rsidP="005F3415">
      <w:pPr>
        <w:pStyle w:val="ZPKTzmpktartykuempunktem"/>
      </w:pPr>
      <w:r w:rsidRPr="004C16D9">
        <w:t>3)</w:t>
      </w:r>
      <w:r w:rsidR="00ED2E54" w:rsidRPr="004C16D9">
        <w:tab/>
      </w:r>
      <w:r w:rsidRPr="004C16D9">
        <w:t>wykaz norm oceny procentowej uszczerbku na zdrowiu funkcjonariuszy Agencji Bezpieczeństwa Wewnętrznego i Agencji Wywiadu, mając na względzie aktualny stan wiedzy medycznej.”;</w:t>
      </w:r>
    </w:p>
    <w:p w14:paraId="4574C881" w14:textId="0230C70D" w:rsidR="005F3415" w:rsidRPr="004C16D9" w:rsidRDefault="005F3415" w:rsidP="005F3415">
      <w:pPr>
        <w:pStyle w:val="PKTpunkt"/>
      </w:pPr>
      <w:r w:rsidRPr="004C16D9">
        <w:t>7)</w:t>
      </w:r>
      <w:r w:rsidR="00ED2E54" w:rsidRPr="004C16D9">
        <w:tab/>
      </w:r>
      <w:r w:rsidRPr="004C16D9">
        <w:t>w art. 34 w ust. 2:</w:t>
      </w:r>
    </w:p>
    <w:p w14:paraId="2C3CC4F2" w14:textId="2450F22D" w:rsidR="005F3415" w:rsidRPr="004C16D9" w:rsidRDefault="005F3415" w:rsidP="005F3415">
      <w:pPr>
        <w:pStyle w:val="LITlitera"/>
      </w:pPr>
      <w:r w:rsidRPr="004C16D9">
        <w:t>a)</w:t>
      </w:r>
      <w:r w:rsidR="00ED2E54" w:rsidRPr="004C16D9">
        <w:tab/>
      </w:r>
      <w:r w:rsidRPr="004C16D9">
        <w:t xml:space="preserve">pkt 1 otrzymuje brzmienie: </w:t>
      </w:r>
    </w:p>
    <w:p w14:paraId="325C47B7" w14:textId="689E8824" w:rsidR="005F3415" w:rsidRPr="004C16D9" w:rsidRDefault="00D4399D" w:rsidP="00281964">
      <w:pPr>
        <w:pStyle w:val="ZLITPKTzmpktliter"/>
      </w:pPr>
      <w:r>
        <w:lastRenderedPageBreak/>
        <w:t>„</w:t>
      </w:r>
      <w:r w:rsidR="005F3415" w:rsidRPr="004C16D9">
        <w:t>1)</w:t>
      </w:r>
      <w:r w:rsidR="00ED2E54" w:rsidRPr="004C16D9">
        <w:tab/>
      </w:r>
      <w:r w:rsidR="005F3415" w:rsidRPr="004C16D9">
        <w:t>Prezes Rady Ministrów w stosunku do Szefa Agencji Bezpieczeństwa Wewnętrznego, Szefa Agencji Wywiadu i ich zastępców oraz członków ich rodzin;</w:t>
      </w:r>
      <w:r w:rsidR="00285863" w:rsidRPr="004C16D9">
        <w:t>”,</w:t>
      </w:r>
    </w:p>
    <w:p w14:paraId="1937FC1E" w14:textId="29150C80" w:rsidR="005F3415" w:rsidRPr="004C16D9" w:rsidRDefault="005F3415" w:rsidP="005F3415">
      <w:pPr>
        <w:pStyle w:val="LITlitera"/>
      </w:pPr>
      <w:r w:rsidRPr="004C16D9">
        <w:t>b)</w:t>
      </w:r>
      <w:r w:rsidR="00ED2E54" w:rsidRPr="004C16D9">
        <w:tab/>
      </w:r>
      <w:r w:rsidRPr="004C16D9">
        <w:t>uchyla się pkt 5,</w:t>
      </w:r>
    </w:p>
    <w:p w14:paraId="13CFCD10" w14:textId="278D5488" w:rsidR="005F3415" w:rsidRPr="004C16D9" w:rsidRDefault="005F3415" w:rsidP="005F3415">
      <w:pPr>
        <w:pStyle w:val="LITlitera"/>
      </w:pPr>
      <w:r w:rsidRPr="004C16D9">
        <w:t>c)</w:t>
      </w:r>
      <w:r w:rsidR="006834D0" w:rsidRPr="004C16D9">
        <w:tab/>
      </w:r>
      <w:r w:rsidRPr="004C16D9">
        <w:t>w pkt 6 w lit. a po wyrazach „Komendanta Centralnego Biura Zwalczania Cyberprzestępczości i jego zastępców,” dodaje się wyrazy „Komendanta Centralnego Biura Zwalczania Korupcji i jego zastępców,”</w:t>
      </w:r>
      <w:r w:rsidR="00285863" w:rsidRPr="004C16D9">
        <w:t>,</w:t>
      </w:r>
    </w:p>
    <w:p w14:paraId="25FAA133" w14:textId="73F0AA90" w:rsidR="005F3415" w:rsidRPr="004C16D9" w:rsidRDefault="005F3415" w:rsidP="005F3415">
      <w:pPr>
        <w:pStyle w:val="LITlitera"/>
      </w:pPr>
      <w:r w:rsidRPr="004C16D9">
        <w:t>d)</w:t>
      </w:r>
      <w:r w:rsidR="006834D0" w:rsidRPr="004C16D9">
        <w:tab/>
      </w:r>
      <w:r w:rsidRPr="004C16D9">
        <w:t>po pkt 6c dodaje się pkt 6ca w brzmieniu:</w:t>
      </w:r>
    </w:p>
    <w:p w14:paraId="1B06F8D2" w14:textId="77777777" w:rsidR="005F3415" w:rsidRPr="004C16D9" w:rsidRDefault="005F3415" w:rsidP="00281964">
      <w:pPr>
        <w:pStyle w:val="ZLITPKTzmpktliter"/>
      </w:pPr>
      <w:r w:rsidRPr="004C16D9">
        <w:t>„6ca)</w:t>
      </w:r>
      <w:r w:rsidRPr="004C16D9">
        <w:tab/>
        <w:t xml:space="preserve">Komendant Centralnego Biura Zwalczania Korupcji w stosunku do funkcjonariuszy pełniących służbę w Centralnym Biurze Zwalczania Korupcji oraz członków ich rodzin;”. </w:t>
      </w:r>
    </w:p>
    <w:p w14:paraId="75845B37" w14:textId="2BEBF1D0" w:rsidR="005F3415" w:rsidRPr="004C16D9" w:rsidRDefault="005F3415" w:rsidP="005F3415">
      <w:pPr>
        <w:pStyle w:val="ARTartustawynprozporzdzenia"/>
      </w:pPr>
      <w:r w:rsidRPr="004C16D9">
        <w:rPr>
          <w:rStyle w:val="Ppogrubienie"/>
        </w:rPr>
        <w:t>Art. 1</w:t>
      </w:r>
      <w:r w:rsidR="008B7D22" w:rsidRPr="004C16D9">
        <w:rPr>
          <w:rStyle w:val="Ppogrubienie"/>
        </w:rPr>
        <w:t>1</w:t>
      </w:r>
      <w:r w:rsidR="002C030E" w:rsidRPr="004C16D9">
        <w:rPr>
          <w:rStyle w:val="Ppogrubienie"/>
        </w:rPr>
        <w:t>4</w:t>
      </w:r>
      <w:r w:rsidRPr="004C16D9">
        <w:rPr>
          <w:rStyle w:val="Ppogrubienie"/>
        </w:rPr>
        <w:t>.</w:t>
      </w:r>
      <w:r w:rsidRPr="004C16D9">
        <w:t xml:space="preserve"> W ustawie z dnia 26 czerwca 2014 r. o niektórych umowach zawieranych w związku z realizacją zamówień o podstawowym znaczeniu dla bezpieczeństwa państwa (Dz. U. z 2022 r. poz. 1218) wprowadza się następujące zmiany: </w:t>
      </w:r>
    </w:p>
    <w:p w14:paraId="71AC3F65" w14:textId="72CC4940" w:rsidR="005F3415" w:rsidRPr="004C16D9" w:rsidRDefault="005F3415" w:rsidP="005F3415">
      <w:pPr>
        <w:pStyle w:val="PKTpunkt"/>
      </w:pPr>
      <w:r w:rsidRPr="004C16D9">
        <w:t>1)</w:t>
      </w:r>
      <w:r w:rsidR="006834D0" w:rsidRPr="004C16D9">
        <w:tab/>
      </w:r>
      <w:r w:rsidRPr="004C16D9">
        <w:t xml:space="preserve">w art. 6 ust. 5 otrzymuje brzmienie: </w:t>
      </w:r>
    </w:p>
    <w:p w14:paraId="7808ED9D" w14:textId="4F101E15" w:rsidR="005F3415" w:rsidRPr="004C16D9" w:rsidRDefault="00D4399D" w:rsidP="005F3415">
      <w:pPr>
        <w:pStyle w:val="ZUSTzmustartykuempunktem"/>
      </w:pPr>
      <w:r>
        <w:t>„</w:t>
      </w:r>
      <w:r w:rsidR="005F3415" w:rsidRPr="004C16D9">
        <w:t>5. Oświadczenie, o którym mowa w ust. 2, weryfikuje Służba Kontrwywiadu Wojskowego.”</w:t>
      </w:r>
      <w:r w:rsidR="00285863" w:rsidRPr="004C16D9">
        <w:t>;</w:t>
      </w:r>
    </w:p>
    <w:p w14:paraId="09909DD8" w14:textId="22230EAB" w:rsidR="005F3415" w:rsidRPr="004C16D9" w:rsidRDefault="005F3415" w:rsidP="005F3415">
      <w:pPr>
        <w:pStyle w:val="PKTpunkt"/>
      </w:pPr>
      <w:r w:rsidRPr="004C16D9">
        <w:t>2)</w:t>
      </w:r>
      <w:r w:rsidR="006834D0" w:rsidRPr="004C16D9">
        <w:tab/>
      </w:r>
      <w:r w:rsidRPr="004C16D9">
        <w:t xml:space="preserve">w art. 26 ust. 3 otrzymuje brzmienie: </w:t>
      </w:r>
    </w:p>
    <w:p w14:paraId="0C041A0D" w14:textId="2D0E8D53" w:rsidR="005F3415" w:rsidRPr="004C16D9" w:rsidRDefault="00D4399D" w:rsidP="005F3415">
      <w:pPr>
        <w:pStyle w:val="ZUSTzmustartykuempunktem"/>
      </w:pPr>
      <w:r>
        <w:t>„</w:t>
      </w:r>
      <w:r w:rsidR="005F3415" w:rsidRPr="004C16D9">
        <w:t>3. Przewodniczący Komitetu Offsetowego może zapraszać do udziału w pracach Komitetu Offsetowego bez prawa głosu inne osoby niż wymienione w ust. 2, w szczególności przedstawicieli innych ministrów, oraz, o ile uzna to za wskazane, wybranych offsetobiorców.</w:t>
      </w:r>
      <w:r w:rsidR="00285863" w:rsidRPr="004C16D9">
        <w:t>”</w:t>
      </w:r>
      <w:r w:rsidR="005F3415" w:rsidRPr="004C16D9">
        <w:t>.</w:t>
      </w:r>
    </w:p>
    <w:p w14:paraId="14680924" w14:textId="3C55AAEF" w:rsidR="005F3415" w:rsidRPr="004C16D9" w:rsidRDefault="005F3415" w:rsidP="005F3415">
      <w:pPr>
        <w:pStyle w:val="ARTartustawynprozporzdzenia"/>
      </w:pPr>
      <w:r w:rsidRPr="004C16D9">
        <w:rPr>
          <w:rStyle w:val="Ppogrubienie"/>
        </w:rPr>
        <w:t>Art. 1</w:t>
      </w:r>
      <w:r w:rsidR="008B7D22" w:rsidRPr="004C16D9">
        <w:rPr>
          <w:rStyle w:val="Ppogrubienie"/>
        </w:rPr>
        <w:t>1</w:t>
      </w:r>
      <w:r w:rsidR="002C030E" w:rsidRPr="004C16D9">
        <w:rPr>
          <w:rStyle w:val="Ppogrubienie"/>
        </w:rPr>
        <w:t>5</w:t>
      </w:r>
      <w:r w:rsidRPr="004C16D9">
        <w:rPr>
          <w:rStyle w:val="Ppogrubienie"/>
        </w:rPr>
        <w:t>.</w:t>
      </w:r>
      <w:r w:rsidRPr="004C16D9">
        <w:t xml:space="preserve"> W ustawie z dnia 11 lipca 2014 r. o zasadach realizacji programów w zakresie polityki spójności finansowanych w perspektywie finansowej 2014–2020 (Dz. U. z 2020 r. poz. 818) w art. 17 ust. 4 otrzymuje brzmienie: </w:t>
      </w:r>
    </w:p>
    <w:p w14:paraId="76336831" w14:textId="05428183" w:rsidR="005F3415" w:rsidRPr="004C16D9" w:rsidRDefault="00D4399D" w:rsidP="003A3435">
      <w:pPr>
        <w:pStyle w:val="ZUSTzmustartykuempunktem"/>
      </w:pPr>
      <w:r>
        <w:t>„</w:t>
      </w:r>
      <w:r w:rsidR="005F3415" w:rsidRPr="004C16D9">
        <w:t>4. Do prac komitetu do spraw desygnacji przewodniczący zaprasza przedstawiciela Prezesa Najwyższej Izby Kontroli, przedstawiciela Komendanta Głównego Policji oraz przedstawiciela Szefa Agencji Bezpieczeństwa Wewnętrznego.”.</w:t>
      </w:r>
    </w:p>
    <w:p w14:paraId="2D310FE5" w14:textId="5BBE2BBC" w:rsidR="005F3415" w:rsidRPr="004C16D9" w:rsidRDefault="005F3415" w:rsidP="005F3415">
      <w:pPr>
        <w:pStyle w:val="ARTartustawynprozporzdzenia"/>
      </w:pPr>
      <w:r w:rsidRPr="004C16D9">
        <w:rPr>
          <w:rStyle w:val="Ppogrubienie"/>
        </w:rPr>
        <w:t>Art. 1</w:t>
      </w:r>
      <w:r w:rsidR="008B7D22" w:rsidRPr="004C16D9">
        <w:rPr>
          <w:rStyle w:val="Ppogrubienie"/>
        </w:rPr>
        <w:t>1</w:t>
      </w:r>
      <w:r w:rsidR="002C030E" w:rsidRPr="004C16D9">
        <w:rPr>
          <w:rStyle w:val="Ppogrubienie"/>
        </w:rPr>
        <w:t>6</w:t>
      </w:r>
      <w:r w:rsidRPr="004C16D9">
        <w:rPr>
          <w:rStyle w:val="Ppogrubienie"/>
        </w:rPr>
        <w:t>.</w:t>
      </w:r>
      <w:r w:rsidRPr="004C16D9">
        <w:t xml:space="preserve"> W ustawie z dnia 29 sierpnia 2014 r. o charakterystyce energetycznej budynków (Dz.</w:t>
      </w:r>
      <w:r w:rsidR="000F5DA9" w:rsidRPr="004C16D9">
        <w:t xml:space="preserve"> </w:t>
      </w:r>
      <w:r w:rsidRPr="004C16D9">
        <w:t>U. z 2024 r. poz. 101) w art. 38 ust. 2 otrzymuje brzmienie:</w:t>
      </w:r>
    </w:p>
    <w:p w14:paraId="4E3B93D7" w14:textId="399EC1D8" w:rsidR="005F3415" w:rsidRPr="004C16D9" w:rsidRDefault="00D4399D" w:rsidP="005F3415">
      <w:pPr>
        <w:pStyle w:val="ZUSTzmustartykuempunktem"/>
      </w:pPr>
      <w:r>
        <w:t>„</w:t>
      </w:r>
      <w:r w:rsidR="005F3415" w:rsidRPr="004C16D9">
        <w:t xml:space="preserve">2. Wykaz, o którym mowa w art. 31 ust. 1 pkt 5, nie obejmuje budynków zajmowanych przez Agencję Bezpieczeństwa Wewnętrznego, Agencję Wywiadu, Służby </w:t>
      </w:r>
      <w:r w:rsidR="005F3415" w:rsidRPr="004C16D9">
        <w:lastRenderedPageBreak/>
        <w:t>Kontrwywiadu Wojskowego, Służby Wywiadu Wojskowego, Policję, Straż Graniczną, Służbę Więzienną, Służbę Ochrony Państwa, organy Krajowej Administracji Skarbowej oraz Siły Zbrojne Rzeczypospolitej Polskiej.”.</w:t>
      </w:r>
    </w:p>
    <w:p w14:paraId="5EA37C2A" w14:textId="2289BB9F" w:rsidR="005F3415" w:rsidRPr="004C16D9" w:rsidRDefault="005F3415" w:rsidP="0053158B">
      <w:pPr>
        <w:pStyle w:val="ARTartustawynprozporzdzenia"/>
      </w:pPr>
      <w:r w:rsidRPr="004C16D9">
        <w:rPr>
          <w:rStyle w:val="Ppogrubienie"/>
        </w:rPr>
        <w:t>Art. 11</w:t>
      </w:r>
      <w:r w:rsidR="002C030E" w:rsidRPr="004C16D9">
        <w:rPr>
          <w:rStyle w:val="Ppogrubienie"/>
        </w:rPr>
        <w:t>7</w:t>
      </w:r>
      <w:r w:rsidRPr="004C16D9">
        <w:rPr>
          <w:rStyle w:val="Ppogrubienie"/>
        </w:rPr>
        <w:t>.</w:t>
      </w:r>
      <w:r w:rsidRPr="004C16D9">
        <w:t xml:space="preserve"> W ustawie </w:t>
      </w:r>
      <w:bookmarkStart w:id="32" w:name="_Hlk175665334"/>
      <w:r w:rsidRPr="004C16D9">
        <w:t xml:space="preserve">z dnia 28 listopada 2014 r. o komisjach lekarskich podległych ministrowi właściwemu do spraw wewnętrznych </w:t>
      </w:r>
      <w:bookmarkEnd w:id="32"/>
      <w:r w:rsidRPr="004C16D9">
        <w:t xml:space="preserve">(Dz. U. z 2024 r. poz. 310) wprowadza się następujące zmiany: </w:t>
      </w:r>
    </w:p>
    <w:p w14:paraId="63974C06" w14:textId="35F677AF" w:rsidR="00801882" w:rsidRPr="004C16D9" w:rsidRDefault="005F3415" w:rsidP="006A5FE5">
      <w:pPr>
        <w:pStyle w:val="PKTpunkt"/>
      </w:pPr>
      <w:r w:rsidRPr="004C16D9">
        <w:t>1)</w:t>
      </w:r>
      <w:r w:rsidR="006834D0" w:rsidRPr="004C16D9">
        <w:tab/>
      </w:r>
      <w:r w:rsidRPr="004C16D9">
        <w:t xml:space="preserve">w art. 1 </w:t>
      </w:r>
      <w:r w:rsidR="00FB6EDB" w:rsidRPr="004C16D9">
        <w:t>w ust. 1:</w:t>
      </w:r>
    </w:p>
    <w:p w14:paraId="50DAF62E" w14:textId="07A2B9B6" w:rsidR="005F3415" w:rsidRPr="004C16D9" w:rsidRDefault="00801882" w:rsidP="005B58E5">
      <w:pPr>
        <w:pStyle w:val="LITlitera"/>
      </w:pPr>
      <w:r w:rsidRPr="004C16D9">
        <w:t>a)</w:t>
      </w:r>
      <w:r w:rsidR="006834D0" w:rsidRPr="004C16D9">
        <w:tab/>
      </w:r>
      <w:r w:rsidR="005F3415" w:rsidRPr="004C16D9">
        <w:t xml:space="preserve">pkt 1 otrzymuje brzmienie: </w:t>
      </w:r>
    </w:p>
    <w:p w14:paraId="7B23210B" w14:textId="1F8E852E" w:rsidR="005F3415" w:rsidRPr="004C16D9" w:rsidRDefault="00D4399D" w:rsidP="00281964">
      <w:pPr>
        <w:pStyle w:val="ZLITPKTzmpktliter"/>
      </w:pPr>
      <w:r>
        <w:t>„</w:t>
      </w:r>
      <w:r w:rsidR="005F3415" w:rsidRPr="004C16D9">
        <w:t>1)</w:t>
      </w:r>
      <w:r w:rsidR="006834D0" w:rsidRPr="004C16D9">
        <w:tab/>
      </w:r>
      <w:r w:rsidR="005F3415" w:rsidRPr="004C16D9">
        <w:t>ustalenia zdolności fizycznej i psychicznej kandydatów do służby w Policji, Straży Granicznej, Straży Marszałkowskiej, Państwowej Straży Pożarnej, Służbie Ochrony Państwa i Służbie Więziennej;”</w:t>
      </w:r>
      <w:r w:rsidR="00801882" w:rsidRPr="004C16D9">
        <w:t>,</w:t>
      </w:r>
    </w:p>
    <w:p w14:paraId="778FB855" w14:textId="5269C539" w:rsidR="00801882" w:rsidRPr="004C16D9" w:rsidRDefault="00801882" w:rsidP="005B58E5">
      <w:pPr>
        <w:pStyle w:val="LITlitera"/>
      </w:pPr>
      <w:r w:rsidRPr="004C16D9">
        <w:t>b)</w:t>
      </w:r>
      <w:r w:rsidR="006834D0" w:rsidRPr="004C16D9">
        <w:tab/>
      </w:r>
      <w:r w:rsidRPr="004C16D9">
        <w:t xml:space="preserve">pkt 11 otrzymuje brzmienie: </w:t>
      </w:r>
    </w:p>
    <w:p w14:paraId="4DEB5A8E" w14:textId="1455428D" w:rsidR="00801882" w:rsidRPr="004C16D9" w:rsidRDefault="00D4399D" w:rsidP="00281964">
      <w:pPr>
        <w:pStyle w:val="ZLITPKTzmpktliter"/>
      </w:pPr>
      <w:r>
        <w:t>„</w:t>
      </w:r>
      <w:r w:rsidR="00801882" w:rsidRPr="004C16D9">
        <w:t>11)</w:t>
      </w:r>
      <w:r w:rsidR="006834D0" w:rsidRPr="004C16D9">
        <w:tab/>
      </w:r>
      <w:r w:rsidR="00953CBC" w:rsidRPr="004C16D9">
        <w:t>kontroli prawidłowości orzekania o czasowej niezdolności do służby z powodu choroby funkcjonariuszy służb, o których mowa w pkt 1</w:t>
      </w:r>
      <w:r w:rsidR="00801882" w:rsidRPr="004C16D9">
        <w:t>.</w:t>
      </w:r>
      <w:r w:rsidR="006834D0" w:rsidRPr="004C16D9">
        <w:t>”</w:t>
      </w:r>
      <w:r w:rsidR="00801882" w:rsidRPr="004C16D9">
        <w:t>;</w:t>
      </w:r>
    </w:p>
    <w:p w14:paraId="419B18CE" w14:textId="407E32BF" w:rsidR="00C12513" w:rsidRPr="004C16D9" w:rsidRDefault="005F3415" w:rsidP="00C12513">
      <w:pPr>
        <w:pStyle w:val="PKTpunkt"/>
      </w:pPr>
      <w:r w:rsidRPr="004C16D9">
        <w:t>2)</w:t>
      </w:r>
      <w:r w:rsidR="00C3392C" w:rsidRPr="004C16D9">
        <w:tab/>
      </w:r>
      <w:r w:rsidR="00C12513" w:rsidRPr="004C16D9">
        <w:t xml:space="preserve">w art. 2 w ust. 1 pkt 1 i 2 otrzymują brzmienie: </w:t>
      </w:r>
    </w:p>
    <w:p w14:paraId="76135CE4" w14:textId="24B3C242" w:rsidR="00C12513" w:rsidRPr="004C16D9" w:rsidRDefault="00D4399D" w:rsidP="00650A76">
      <w:pPr>
        <w:pStyle w:val="ZPKTzmpktartykuempunktem"/>
      </w:pPr>
      <w:r>
        <w:t>„</w:t>
      </w:r>
      <w:r w:rsidR="00C12513" w:rsidRPr="004C16D9">
        <w:t>1)</w:t>
      </w:r>
      <w:r w:rsidR="00C3392C" w:rsidRPr="004C16D9">
        <w:tab/>
      </w:r>
      <w:r w:rsidR="00C12513" w:rsidRPr="004C16D9">
        <w:t>kandydatów do służby w Policji, Straży Granicznej, Straży Marszałkowskiej, Państwowej Straży Pożarnej, Służbie Ochrony Państwa i Służbie Więziennej;</w:t>
      </w:r>
    </w:p>
    <w:p w14:paraId="32EA4EB2" w14:textId="3B9A8B13" w:rsidR="008E5843" w:rsidRPr="004C16D9" w:rsidRDefault="00C12513" w:rsidP="00650A76">
      <w:pPr>
        <w:pStyle w:val="ZPKTzmpktartykuempunktem"/>
      </w:pPr>
      <w:r w:rsidRPr="004C16D9">
        <w:t>2)</w:t>
      </w:r>
      <w:r w:rsidR="00C3392C" w:rsidRPr="004C16D9">
        <w:tab/>
      </w:r>
      <w:r w:rsidRPr="004C16D9">
        <w:t>funkcjonariuszy Policji, Straży Granicznej, Straży Marszałkowskiej, Państwowej Straży Pożarnej, Służby Ochrony Państwa i Służby Więziennej</w:t>
      </w:r>
      <w:r w:rsidR="005F3415" w:rsidRPr="004C16D9">
        <w:t>;</w:t>
      </w:r>
      <w:r w:rsidR="00285863" w:rsidRPr="004C16D9">
        <w:t>”</w:t>
      </w:r>
      <w:r w:rsidR="008D5491" w:rsidRPr="004C16D9">
        <w:t>;</w:t>
      </w:r>
    </w:p>
    <w:p w14:paraId="50D31A05" w14:textId="32D61A11" w:rsidR="005F3415" w:rsidRPr="004C16D9" w:rsidRDefault="005F3415" w:rsidP="005F3415">
      <w:pPr>
        <w:pStyle w:val="PKTpunkt"/>
      </w:pPr>
      <w:r w:rsidRPr="004C16D9">
        <w:t>3)</w:t>
      </w:r>
      <w:r w:rsidR="00B4073D" w:rsidRPr="004C16D9">
        <w:tab/>
      </w:r>
      <w:r w:rsidRPr="004C16D9">
        <w:t xml:space="preserve">w art. 5 w ust. 1 wprowadzenie do wyliczenia otrzymuje brzmienie: </w:t>
      </w:r>
    </w:p>
    <w:p w14:paraId="4D9A152C" w14:textId="160B536C" w:rsidR="005F3415" w:rsidRPr="004C16D9" w:rsidRDefault="00D4399D" w:rsidP="003A3435">
      <w:pPr>
        <w:pStyle w:val="ZFRAGzmfragmentunpzdaniaartykuempunktem"/>
      </w:pPr>
      <w:r>
        <w:t>„</w:t>
      </w:r>
      <w:r w:rsidR="005F3415" w:rsidRPr="004C16D9">
        <w:t xml:space="preserve">Zdolność fizyczną i psychiczną kandydata do służby w Policji, Straży Granicznej, Straży Marszałkowskiej, Państwowej Straży Pożarnej, Służbie Ochrony Państwa i Służbie Więziennej ustala się przez zaliczenie go do jednej z następujących kategorii zdolności do służby:”; </w:t>
      </w:r>
    </w:p>
    <w:p w14:paraId="2B2B0D48" w14:textId="16922B9B" w:rsidR="005F3415" w:rsidRPr="004C16D9" w:rsidRDefault="005F3415" w:rsidP="005F3415">
      <w:pPr>
        <w:pStyle w:val="PKTpunkt"/>
      </w:pPr>
      <w:r w:rsidRPr="004C16D9">
        <w:t>4)</w:t>
      </w:r>
      <w:r w:rsidR="00B4073D" w:rsidRPr="004C16D9">
        <w:tab/>
      </w:r>
      <w:r w:rsidRPr="004C16D9">
        <w:t xml:space="preserve">w art. 6 w ust. 1 wprowadzenie do wyliczenia otrzymuje brzmienie: </w:t>
      </w:r>
    </w:p>
    <w:p w14:paraId="2DA943E5" w14:textId="57FE2A09" w:rsidR="005F3415" w:rsidRPr="004C16D9" w:rsidRDefault="00D4399D" w:rsidP="00281964">
      <w:pPr>
        <w:pStyle w:val="ZFRAGzmfragmentunpzdaniaartykuempunktem"/>
      </w:pPr>
      <w:r>
        <w:t>„</w:t>
      </w:r>
      <w:r w:rsidR="005F3415" w:rsidRPr="004C16D9">
        <w:t>Zdolność fizyczną i psychiczną funkcjonariusza do pełnienia służby w Policji, Straży Granicznej, Straży Marszałkowskiej, Państwowej Straży Pożarnej, Służbie Ochrony Państwa i Służbie Więziennej ustala się przez zaliczenie go do jednej z następujących kategorii zdolności do służby:”;</w:t>
      </w:r>
    </w:p>
    <w:p w14:paraId="519E7FA2" w14:textId="076C8437" w:rsidR="005F3415" w:rsidRPr="004C16D9" w:rsidRDefault="005F3415" w:rsidP="005F3415">
      <w:pPr>
        <w:pStyle w:val="PKTpunkt"/>
      </w:pPr>
      <w:r w:rsidRPr="004C16D9">
        <w:t>5)</w:t>
      </w:r>
      <w:r w:rsidR="00B4073D" w:rsidRPr="004C16D9">
        <w:tab/>
      </w:r>
      <w:r w:rsidRPr="004C16D9">
        <w:t xml:space="preserve">w art. 8 uchyla się ust. 1; </w:t>
      </w:r>
    </w:p>
    <w:p w14:paraId="60FFA4AD" w14:textId="7D411E7D" w:rsidR="00192335" w:rsidRPr="004C16D9" w:rsidRDefault="004F3598" w:rsidP="005F3415">
      <w:pPr>
        <w:pStyle w:val="PKTpunkt"/>
      </w:pPr>
      <w:r w:rsidRPr="004C16D9">
        <w:t>6</w:t>
      </w:r>
      <w:r w:rsidR="00857A6F" w:rsidRPr="004C16D9">
        <w:t>)</w:t>
      </w:r>
      <w:r w:rsidR="00B4073D" w:rsidRPr="004C16D9">
        <w:tab/>
      </w:r>
      <w:r w:rsidR="00857A6F" w:rsidRPr="004C16D9">
        <w:t xml:space="preserve">tytuł rozdziału 4 otrzymuje brzmienie: </w:t>
      </w:r>
    </w:p>
    <w:p w14:paraId="212336D3" w14:textId="1EBB098F" w:rsidR="00CA1FB2" w:rsidRPr="004C16D9" w:rsidRDefault="00D4399D" w:rsidP="005C2218">
      <w:pPr>
        <w:pStyle w:val="ZROZDZODDZPRZEDMzmprzedmrozdzoddzartykuempunktem"/>
        <w:rPr>
          <w:rStyle w:val="TEKSTOZNACZONYWDOKUMENCIERDOWYMJAKOUKRYTY"/>
          <w:color w:val="auto"/>
          <w:u w:val="none"/>
        </w:rPr>
      </w:pPr>
      <w:bookmarkStart w:id="33" w:name="_Hlk183463498"/>
      <w:r>
        <w:rPr>
          <w:rStyle w:val="TEKSTOZNACZONYWDOKUMENCIERDOWYMJAKOUKRYTY"/>
          <w:color w:val="auto"/>
          <w:u w:val="none"/>
        </w:rPr>
        <w:lastRenderedPageBreak/>
        <w:t>„</w:t>
      </w:r>
      <w:r w:rsidR="00CA1FB2" w:rsidRPr="004C16D9">
        <w:rPr>
          <w:rStyle w:val="TEKSTOZNACZONYWDOKUMENCIERDOWYMJAKOUKRYTY"/>
          <w:color w:val="auto"/>
          <w:u w:val="none"/>
        </w:rPr>
        <w:t>Kontrola prawidłowości orzekania o czasowej niezdolności do służby z powodu choroby</w:t>
      </w:r>
      <w:r w:rsidR="00B4073D" w:rsidRPr="004C16D9">
        <w:rPr>
          <w:rStyle w:val="TEKSTOZNACZONYWDOKUMENCIERDOWYMJAKOUKRYTY"/>
          <w:color w:val="auto"/>
          <w:u w:val="none"/>
        </w:rPr>
        <w:t>”</w:t>
      </w:r>
      <w:r w:rsidR="00CA1FB2" w:rsidRPr="004C16D9">
        <w:rPr>
          <w:rStyle w:val="TEKSTOZNACZONYWDOKUMENCIERDOWYMJAKOUKRYTY"/>
          <w:color w:val="auto"/>
          <w:u w:val="none"/>
        </w:rPr>
        <w:t>;</w:t>
      </w:r>
    </w:p>
    <w:bookmarkEnd w:id="33"/>
    <w:p w14:paraId="489342B7" w14:textId="23250BF4" w:rsidR="005F3415" w:rsidRPr="004C16D9" w:rsidRDefault="004F3598" w:rsidP="005F3415">
      <w:pPr>
        <w:pStyle w:val="PKTpunkt"/>
      </w:pPr>
      <w:r w:rsidRPr="004C16D9">
        <w:t>7</w:t>
      </w:r>
      <w:r w:rsidR="005F3415" w:rsidRPr="004C16D9">
        <w:t>)</w:t>
      </w:r>
      <w:r w:rsidR="00105A65" w:rsidRPr="004C16D9">
        <w:tab/>
      </w:r>
      <w:r w:rsidR="005F3415" w:rsidRPr="004C16D9">
        <w:t xml:space="preserve">w art. 13 ust. 1 otrzymuje brzmienie: </w:t>
      </w:r>
    </w:p>
    <w:p w14:paraId="547350A7" w14:textId="5AC65F30" w:rsidR="005F3415" w:rsidRPr="004C16D9" w:rsidRDefault="00D4399D" w:rsidP="005F3415">
      <w:pPr>
        <w:pStyle w:val="ZUSTzmustartykuempunktem"/>
      </w:pPr>
      <w:r>
        <w:t>„</w:t>
      </w:r>
      <w:r w:rsidR="005F3415" w:rsidRPr="004C16D9">
        <w:t>1. Kontrola prawidłowości orzekania o czasowej niezdolności do służby z powodu choroby polega na sprawdzeniu prawidłowości ustalenia okresu zwolnienia od zajęć służbowych z powodu przebywania na zwolnieniu lekarskim przez funkcjonariusza Policji, Straży Granicznej, Straży Marszałkowskiej, Państwowej Straży Pożarnej, Służby Ochrony Państwa i Służby Więziennej.”;</w:t>
      </w:r>
    </w:p>
    <w:p w14:paraId="39F2C36C" w14:textId="5F48497C" w:rsidR="005F3415" w:rsidRPr="004C16D9" w:rsidRDefault="004F3598" w:rsidP="005E13D3">
      <w:pPr>
        <w:pStyle w:val="PKTpunkt"/>
      </w:pPr>
      <w:r w:rsidRPr="004C16D9">
        <w:t>8</w:t>
      </w:r>
      <w:r w:rsidR="005F3415" w:rsidRPr="004C16D9">
        <w:t>)</w:t>
      </w:r>
      <w:r w:rsidR="00105A65" w:rsidRPr="004C16D9">
        <w:tab/>
      </w:r>
      <w:r w:rsidR="00766104" w:rsidRPr="004C16D9">
        <w:t>uchyla się art. 14;</w:t>
      </w:r>
    </w:p>
    <w:p w14:paraId="313FD968" w14:textId="7337FC93" w:rsidR="005F3415" w:rsidRPr="004C16D9" w:rsidRDefault="004F3598" w:rsidP="005F3415">
      <w:pPr>
        <w:pStyle w:val="PKTpunkt"/>
      </w:pPr>
      <w:r w:rsidRPr="004C16D9">
        <w:t>9</w:t>
      </w:r>
      <w:r w:rsidR="005F3415" w:rsidRPr="004C16D9">
        <w:t>)</w:t>
      </w:r>
      <w:r w:rsidR="00105A65" w:rsidRPr="004C16D9">
        <w:tab/>
      </w:r>
      <w:r w:rsidR="005F3415" w:rsidRPr="004C16D9">
        <w:t>w art. 25</w:t>
      </w:r>
      <w:r w:rsidR="00E625DA" w:rsidRPr="004C16D9">
        <w:t>:</w:t>
      </w:r>
      <w:r w:rsidR="005F3415" w:rsidRPr="004C16D9">
        <w:t xml:space="preserve"> </w:t>
      </w:r>
    </w:p>
    <w:p w14:paraId="79843615" w14:textId="47712AC2" w:rsidR="005F3415" w:rsidRPr="004C16D9" w:rsidRDefault="005F3415" w:rsidP="005F3415">
      <w:pPr>
        <w:pStyle w:val="LITlitera"/>
      </w:pPr>
      <w:r w:rsidRPr="004C16D9">
        <w:t>a)</w:t>
      </w:r>
      <w:r w:rsidR="00105A65" w:rsidRPr="004C16D9">
        <w:tab/>
      </w:r>
      <w:r w:rsidRPr="004C16D9">
        <w:t>ust. 2 otrzymuj</w:t>
      </w:r>
      <w:r w:rsidR="00105A65" w:rsidRPr="004C16D9">
        <w:t>e</w:t>
      </w:r>
      <w:r w:rsidRPr="004C16D9">
        <w:t xml:space="preserve"> brzmienie: </w:t>
      </w:r>
    </w:p>
    <w:p w14:paraId="13E22099" w14:textId="05FC0A6F" w:rsidR="00105A65" w:rsidRPr="004C16D9" w:rsidRDefault="00D4399D" w:rsidP="00281964">
      <w:pPr>
        <w:pStyle w:val="ZLITUSTzmustliter"/>
      </w:pPr>
      <w:r>
        <w:t>„</w:t>
      </w:r>
      <w:r w:rsidR="00105A65" w:rsidRPr="004C16D9">
        <w:t>2. Do komisji lekarskiej kieruje się z urzędu:</w:t>
      </w:r>
    </w:p>
    <w:p w14:paraId="601BB285" w14:textId="5B822386" w:rsidR="005F3415" w:rsidRPr="004C16D9" w:rsidRDefault="005F3415" w:rsidP="00281964">
      <w:pPr>
        <w:pStyle w:val="ZLITPKTzmpktliter"/>
      </w:pPr>
      <w:r w:rsidRPr="004C16D9">
        <w:t>1)</w:t>
      </w:r>
      <w:r w:rsidR="00105A65" w:rsidRPr="004C16D9">
        <w:tab/>
      </w:r>
      <w:r w:rsidRPr="004C16D9">
        <w:t>kandydata do służby w Policji, Straży Granicznej, Straży Marszałkowskiej, Państwowej Straży Pożarnej, Służbie Ochrony Państwa i Służbie Więziennej;</w:t>
      </w:r>
    </w:p>
    <w:p w14:paraId="219C91ED" w14:textId="016CAF8B" w:rsidR="005F3415" w:rsidRPr="004C16D9" w:rsidRDefault="005F3415" w:rsidP="00281964">
      <w:pPr>
        <w:pStyle w:val="ZLITPKTzmpktliter"/>
      </w:pPr>
      <w:r w:rsidRPr="004C16D9">
        <w:t>2)</w:t>
      </w:r>
      <w:r w:rsidR="00105A65" w:rsidRPr="004C16D9">
        <w:tab/>
      </w:r>
      <w:r w:rsidRPr="004C16D9">
        <w:t>funkcjonariusza Policji, Straży Granicznej, Straży Marszałkowskiej, Państwowej Straży Pożarnej, Służby Ochrony Państwa i Służby Więziennej, którego stan zdrowia daje podstawę do przypuszczeń, że stopień jego zdolności do służby uległ zasadniczej zmianie lub że dalsze pełnienie przez niego służby na zajmowanym stanowisku jest niemożliwe</w:t>
      </w:r>
      <w:r w:rsidR="00105A65" w:rsidRPr="004C16D9">
        <w:t>.”,</w:t>
      </w:r>
    </w:p>
    <w:p w14:paraId="0E97035F" w14:textId="419727C9" w:rsidR="005F3415" w:rsidRPr="004C16D9" w:rsidRDefault="005F3415">
      <w:pPr>
        <w:pStyle w:val="LITlitera"/>
      </w:pPr>
      <w:r w:rsidRPr="004C16D9">
        <w:t>b)</w:t>
      </w:r>
      <w:r w:rsidR="00105A65" w:rsidRPr="004C16D9">
        <w:tab/>
      </w:r>
      <w:r w:rsidRPr="004C16D9">
        <w:t>w ust. 3</w:t>
      </w:r>
      <w:r w:rsidR="00CA1FB2" w:rsidRPr="004C16D9">
        <w:t xml:space="preserve">: </w:t>
      </w:r>
    </w:p>
    <w:p w14:paraId="526917EC" w14:textId="0A325626" w:rsidR="005F3415" w:rsidRPr="004C16D9" w:rsidRDefault="00105A65" w:rsidP="00281964">
      <w:pPr>
        <w:pStyle w:val="TIRtiret"/>
      </w:pPr>
      <w:r w:rsidRPr="004C16D9">
        <w:t>–</w:t>
      </w:r>
      <w:r w:rsidRPr="004C16D9">
        <w:tab/>
      </w:r>
      <w:r w:rsidR="005F3415" w:rsidRPr="004C16D9">
        <w:t xml:space="preserve">pkt 1 otrzymuje brzmienie: </w:t>
      </w:r>
    </w:p>
    <w:p w14:paraId="24C78C5B" w14:textId="0C74FC9D" w:rsidR="005F3415" w:rsidRPr="004C16D9" w:rsidRDefault="00D4399D" w:rsidP="00281964">
      <w:pPr>
        <w:pStyle w:val="ZTIRPKTzmpkttiret"/>
      </w:pPr>
      <w:r>
        <w:t>„</w:t>
      </w:r>
      <w:r w:rsidR="005F3415" w:rsidRPr="004C16D9">
        <w:t>1)</w:t>
      </w:r>
      <w:r w:rsidR="009B09E2" w:rsidRPr="004C16D9">
        <w:tab/>
      </w:r>
      <w:r w:rsidR="005F3415" w:rsidRPr="004C16D9">
        <w:t>ustalenia zdolności do służby w Policji, Straży Granicznej, Straży Marszałkowskiej, Państwowej Straży Pożarnej, Służbie Ochrony Państwa i Służbie Więziennej;</w:t>
      </w:r>
      <w:r w:rsidR="00285863" w:rsidRPr="004C16D9">
        <w:t>”</w:t>
      </w:r>
      <w:r w:rsidR="005F3415" w:rsidRPr="004C16D9">
        <w:t>,</w:t>
      </w:r>
    </w:p>
    <w:p w14:paraId="16604DD0" w14:textId="7137698C" w:rsidR="005F3415" w:rsidRPr="004C16D9" w:rsidRDefault="009B09E2" w:rsidP="00281964">
      <w:pPr>
        <w:pStyle w:val="TIRtiret"/>
      </w:pPr>
      <w:r w:rsidRPr="004C16D9">
        <w:t>–</w:t>
      </w:r>
      <w:r w:rsidRPr="004C16D9">
        <w:tab/>
      </w:r>
      <w:r w:rsidR="005F3415" w:rsidRPr="004C16D9">
        <w:t>pkt 4 otrzymuj</w:t>
      </w:r>
      <w:r w:rsidR="00A1425A" w:rsidRPr="004C16D9">
        <w:t>e</w:t>
      </w:r>
      <w:r w:rsidR="005F3415" w:rsidRPr="004C16D9">
        <w:t xml:space="preserve"> brzmienie:</w:t>
      </w:r>
    </w:p>
    <w:p w14:paraId="1A00EFA5" w14:textId="0135E7FE" w:rsidR="005F3415" w:rsidRPr="004C16D9" w:rsidRDefault="00D4399D" w:rsidP="00281964">
      <w:pPr>
        <w:pStyle w:val="ZTIRPKTzmpkttiret"/>
      </w:pPr>
      <w:r>
        <w:t>„</w:t>
      </w:r>
      <w:r w:rsidR="005F3415" w:rsidRPr="004C16D9">
        <w:t>4)</w:t>
      </w:r>
      <w:r w:rsidR="009B09E2" w:rsidRPr="004C16D9">
        <w:tab/>
      </w:r>
      <w:r w:rsidR="005F3415" w:rsidRPr="004C16D9">
        <w:t xml:space="preserve">uznania funkcjonariusza służb wskazanych w pkt 1 oraz funkcjonariusza zwolnionego z tych służb za inwalidę oraz uznania go za niezdolnego do samodzielnej egzystencji w rozumieniu przepisów </w:t>
      </w:r>
      <w:r w:rsidR="00122E21" w:rsidRPr="004C16D9">
        <w:t>o zaopatrzeniu emerytalnym funkcjonariuszy służb mundurowych oraz ich rodzin</w:t>
      </w:r>
      <w:r w:rsidR="005F3415" w:rsidRPr="004C16D9">
        <w:t>;</w:t>
      </w:r>
      <w:r w:rsidR="00285863" w:rsidRPr="004C16D9">
        <w:t>”</w:t>
      </w:r>
      <w:r w:rsidR="005F3415" w:rsidRPr="004C16D9">
        <w:t>;</w:t>
      </w:r>
    </w:p>
    <w:p w14:paraId="30F64A16" w14:textId="22BED05F" w:rsidR="005F3415" w:rsidRPr="004C16D9" w:rsidRDefault="00CA1FB2" w:rsidP="005F3415">
      <w:pPr>
        <w:pStyle w:val="PKTpunkt"/>
      </w:pPr>
      <w:r w:rsidRPr="004C16D9">
        <w:t>1</w:t>
      </w:r>
      <w:r w:rsidR="004F3598" w:rsidRPr="004C16D9">
        <w:t>0</w:t>
      </w:r>
      <w:r w:rsidR="005F3415" w:rsidRPr="004C16D9">
        <w:t>)</w:t>
      </w:r>
      <w:r w:rsidR="009B09E2" w:rsidRPr="004C16D9">
        <w:tab/>
      </w:r>
      <w:r w:rsidR="005F3415" w:rsidRPr="004C16D9">
        <w:t xml:space="preserve">w art. 26: </w:t>
      </w:r>
    </w:p>
    <w:p w14:paraId="7384E9DB" w14:textId="0D4CA275" w:rsidR="005F3415" w:rsidRPr="004C16D9" w:rsidRDefault="005F3415" w:rsidP="005F3415">
      <w:pPr>
        <w:pStyle w:val="LITlitera"/>
      </w:pPr>
      <w:r w:rsidRPr="004C16D9">
        <w:t>a)</w:t>
      </w:r>
      <w:r w:rsidR="009B09E2" w:rsidRPr="004C16D9">
        <w:tab/>
      </w:r>
      <w:r w:rsidRPr="004C16D9">
        <w:t>w ust. 1 uchyla się pkt 4,</w:t>
      </w:r>
    </w:p>
    <w:p w14:paraId="4D0C7BC8" w14:textId="50012317" w:rsidR="005F3415" w:rsidRPr="004C16D9" w:rsidRDefault="005F3415" w:rsidP="005F3415">
      <w:pPr>
        <w:pStyle w:val="LITlitera"/>
      </w:pPr>
      <w:r w:rsidRPr="004C16D9">
        <w:t>b)</w:t>
      </w:r>
      <w:r w:rsidR="009B09E2" w:rsidRPr="004C16D9">
        <w:tab/>
      </w:r>
      <w:r w:rsidRPr="004C16D9">
        <w:t xml:space="preserve">w ust. 2 uchyla się pkt 1;  </w:t>
      </w:r>
    </w:p>
    <w:p w14:paraId="02FEEE58" w14:textId="56AC1939" w:rsidR="007F6421" w:rsidRPr="004C16D9" w:rsidRDefault="007F6421" w:rsidP="007F6421">
      <w:pPr>
        <w:pStyle w:val="PKTpunkt"/>
      </w:pPr>
      <w:r w:rsidRPr="004C16D9">
        <w:t>1</w:t>
      </w:r>
      <w:r w:rsidR="004F3598" w:rsidRPr="004C16D9">
        <w:t>1</w:t>
      </w:r>
      <w:r w:rsidRPr="004C16D9">
        <w:t>)</w:t>
      </w:r>
      <w:r w:rsidR="009B09E2" w:rsidRPr="004C16D9">
        <w:tab/>
      </w:r>
      <w:r w:rsidRPr="004C16D9">
        <w:t xml:space="preserve">art. 27 otrzymuje brzmienie: </w:t>
      </w:r>
    </w:p>
    <w:p w14:paraId="1E938029" w14:textId="1AFCE95C" w:rsidR="007F6421" w:rsidRPr="004C16D9" w:rsidRDefault="00D4399D" w:rsidP="00B81C92">
      <w:pPr>
        <w:pStyle w:val="ZARTzmartartykuempunktem"/>
      </w:pPr>
      <w:r>
        <w:lastRenderedPageBreak/>
        <w:t>„</w:t>
      </w:r>
      <w:r w:rsidR="007F6421" w:rsidRPr="004C16D9">
        <w:t>Art. 27. 1. Funkcjonariusza Policji, Straży Granicznej, Straży Marszałkowskiej, Państwowej Straży Pożarnej, Służby Ochrony Państwa i Służby Więziennej zwolnionego z tych służb kieruje do komisji lekarskich kierownik jednostki organizacyjnej odpowiednio: Policji, Straży Granicznej, Straży Marszałkowskiej, Państwowej Straży Pożarnej, Służby Ochrony Państwa i Służby Więziennej, w których ostatnio pełnił on służbę.</w:t>
      </w:r>
    </w:p>
    <w:p w14:paraId="1BA86795" w14:textId="31CB494F" w:rsidR="007F6421" w:rsidRPr="004C16D9" w:rsidRDefault="007F6421" w:rsidP="00B81C92">
      <w:pPr>
        <w:pStyle w:val="ZUSTzmustartykuempunktem"/>
      </w:pPr>
      <w:r w:rsidRPr="004C16D9">
        <w:t xml:space="preserve">2. Jeżeli funkcjonariuszowi, o którym mowa w ust. 1, ustalono prawo do renty inwalidzkiej lub emerytury, przewidzianych w przepisach o zaopatrzeniu emerytalnym funkcjonariuszy </w:t>
      </w:r>
      <w:r w:rsidR="00947984" w:rsidRPr="004C16D9">
        <w:t>służb mundurowych</w:t>
      </w:r>
      <w:r w:rsidRPr="004C16D9">
        <w:t xml:space="preserve"> oraz ich rodzin, do komisji lekarskich kieruje go właściwy organ emerytalny w celu ustalenia aktualnej grupy inwalidzkiej.</w:t>
      </w:r>
    </w:p>
    <w:p w14:paraId="0253EB2D" w14:textId="4A501200" w:rsidR="007F6421" w:rsidRPr="004C16D9" w:rsidRDefault="007F6421" w:rsidP="00B81C92">
      <w:pPr>
        <w:pStyle w:val="ZUSTzmustartykuempunktem"/>
      </w:pPr>
      <w:r w:rsidRPr="004C16D9">
        <w:t>3. Funkcjonariusza zwolnionego z Centralnego Biura Antykorupcyjnego, na jego wniosek o ustalenie prawa do renty inwalidzkiej, do komisji lekarskich kieruje właściwy organ emerytalny.”;</w:t>
      </w:r>
    </w:p>
    <w:p w14:paraId="4FE076C4" w14:textId="235080D1" w:rsidR="005F3415" w:rsidRPr="004C16D9" w:rsidRDefault="00484E8D" w:rsidP="005F3415">
      <w:pPr>
        <w:pStyle w:val="PKTpunkt"/>
      </w:pPr>
      <w:r w:rsidRPr="004C16D9">
        <w:t>1</w:t>
      </w:r>
      <w:r w:rsidR="004F3598" w:rsidRPr="004C16D9">
        <w:t>2</w:t>
      </w:r>
      <w:r w:rsidR="005F3415" w:rsidRPr="004C16D9">
        <w:t>)</w:t>
      </w:r>
      <w:r w:rsidR="009B09E2" w:rsidRPr="004C16D9">
        <w:tab/>
      </w:r>
      <w:r w:rsidR="005F3415" w:rsidRPr="004C16D9">
        <w:t xml:space="preserve">w art. 28 ust. 1 otrzymuje brzmienie: </w:t>
      </w:r>
    </w:p>
    <w:p w14:paraId="713920C8" w14:textId="24A135B4" w:rsidR="005F3415" w:rsidRPr="004C16D9" w:rsidRDefault="00D4399D" w:rsidP="005F3415">
      <w:pPr>
        <w:pStyle w:val="ZUSTzmustartykuempunktem"/>
      </w:pPr>
      <w:r>
        <w:t>„</w:t>
      </w:r>
      <w:r w:rsidR="005F3415" w:rsidRPr="004C16D9">
        <w:t xml:space="preserve">1. W sprawach dotyczących ustalenia stopnia uszczerbku na zdrowiu funkcjonariusza Policji, Straży Granicznej, Straży Marszałkowskiej, Państwowej Straży Pożarnej, Służby Ochrony Państwa i Służby Więziennej doznanego wskutek wypadku lub choroby pozostającej w związku ze szczególnymi warunkami lub właściwościami służby, z tytułu których przysługuje świadczenie odszkodowawcze, do komisji lekarskiej kieruje kierownik jednostki organizacyjnej, w której funkcjonariusz pełnił służbę, na podstawie rozkazu personalnego albo decyzji w celu określenia przez komisję lekarską stopnia uszczerbku na zdrowiu wskutek wypadku lub choroby pozostającej w związku ze szczególnymi warunkami lub właściwościami służby.”; </w:t>
      </w:r>
    </w:p>
    <w:p w14:paraId="449DC9A3" w14:textId="2DE27731" w:rsidR="0040377F" w:rsidRPr="004C16D9" w:rsidRDefault="005F3415" w:rsidP="00657837">
      <w:pPr>
        <w:pStyle w:val="PKTpunkt"/>
      </w:pPr>
      <w:r w:rsidRPr="004C16D9">
        <w:t>1</w:t>
      </w:r>
      <w:r w:rsidR="004F3598" w:rsidRPr="004C16D9">
        <w:t>3</w:t>
      </w:r>
      <w:r w:rsidRPr="004C16D9">
        <w:t>)</w:t>
      </w:r>
      <w:r w:rsidR="009B09E2" w:rsidRPr="004C16D9">
        <w:tab/>
      </w:r>
      <w:r w:rsidRPr="004C16D9">
        <w:t>w art. 30 ust. 1</w:t>
      </w:r>
      <w:r w:rsidR="0040377F" w:rsidRPr="004C16D9">
        <w:t xml:space="preserve"> otrzymuje brzmienie:</w:t>
      </w:r>
    </w:p>
    <w:p w14:paraId="37AB81DB" w14:textId="5A587C60" w:rsidR="005F3415" w:rsidRPr="004C16D9" w:rsidRDefault="0040377F" w:rsidP="00281964">
      <w:pPr>
        <w:pStyle w:val="ZUSTzmustartykuempunktem"/>
        <w:rPr>
          <w:bCs/>
        </w:rPr>
      </w:pPr>
      <w:r w:rsidRPr="004C16D9">
        <w:t>„</w:t>
      </w:r>
      <w:r w:rsidR="009F41FA">
        <w:t xml:space="preserve">1. </w:t>
      </w:r>
      <w:r w:rsidRPr="004C16D9">
        <w:t>Prezes Rady Ministrów określi, w drodze rozporządzenia, wzór formularza skierowania do komisji lekarskiej funkcjonariusza Centralnego Biura Antykorupcyjnego zwolnionego ze służby, funkcjonariusza Centralnego Biura Antykorupcyjnego zwolnionego ze służby, który ma ustalone prawo do emerytury policyjnej lub do renty policyjnej, oraz osoby niebędącej funkcjonariuszem Centralnego Biura Antykorupcyjnego, która w czasie korzystania lub w związku z korzystaniem przez tę służbę z jej pomocy poniosła uszczerbek na zdrowiu lub utraciła życie, uwzględniając w szczególności potrzebę zawarcia w nim informacji niezbędnych do oceny zdolności fizycznej i psychicznej tych funkcjonariuszy i osób.”</w:t>
      </w:r>
      <w:r w:rsidR="005F3415" w:rsidRPr="004C16D9">
        <w:t>;</w:t>
      </w:r>
    </w:p>
    <w:p w14:paraId="54C2E9A6" w14:textId="706078C9" w:rsidR="005F3415" w:rsidRPr="004C16D9" w:rsidRDefault="005F3415" w:rsidP="005F3415">
      <w:pPr>
        <w:pStyle w:val="PKTpunkt"/>
      </w:pPr>
      <w:r w:rsidRPr="004C16D9">
        <w:lastRenderedPageBreak/>
        <w:t>1</w:t>
      </w:r>
      <w:r w:rsidR="004F3598" w:rsidRPr="004C16D9">
        <w:t>4</w:t>
      </w:r>
      <w:r w:rsidRPr="004C16D9">
        <w:t>)</w:t>
      </w:r>
      <w:r w:rsidR="009B09E2" w:rsidRPr="004C16D9">
        <w:tab/>
      </w:r>
      <w:r w:rsidR="00FB6EDB" w:rsidRPr="004C16D9">
        <w:t xml:space="preserve">w </w:t>
      </w:r>
      <w:r w:rsidRPr="004C16D9">
        <w:t xml:space="preserve">art. 33 w ust. </w:t>
      </w:r>
      <w:r w:rsidR="002642A2" w:rsidRPr="004C16D9">
        <w:t>3</w:t>
      </w:r>
      <w:r w:rsidRPr="004C16D9">
        <w:t xml:space="preserve">: </w:t>
      </w:r>
    </w:p>
    <w:p w14:paraId="548A5806" w14:textId="4006A58A" w:rsidR="005F3415" w:rsidRPr="004C16D9" w:rsidRDefault="005F3415" w:rsidP="005F3415">
      <w:pPr>
        <w:pStyle w:val="LITlitera"/>
      </w:pPr>
      <w:r w:rsidRPr="004C16D9">
        <w:t>a)</w:t>
      </w:r>
      <w:r w:rsidR="009B09E2" w:rsidRPr="004C16D9">
        <w:tab/>
      </w:r>
      <w:r w:rsidRPr="004C16D9">
        <w:t xml:space="preserve">pkt 2 otrzymuje brzmienie: </w:t>
      </w:r>
    </w:p>
    <w:p w14:paraId="5A5FCC66" w14:textId="308AD006" w:rsidR="005F3415" w:rsidRPr="004C16D9" w:rsidRDefault="00D4399D" w:rsidP="00281964">
      <w:pPr>
        <w:pStyle w:val="ZLITPKTzmpktliter"/>
      </w:pPr>
      <w:r>
        <w:t>„</w:t>
      </w:r>
      <w:r w:rsidR="005F3415" w:rsidRPr="004C16D9">
        <w:t>2)</w:t>
      </w:r>
      <w:r w:rsidR="009B09E2" w:rsidRPr="004C16D9">
        <w:tab/>
      </w:r>
      <w:r w:rsidR="005F3415" w:rsidRPr="004C16D9">
        <w:t>w przypadku ustalenia stopnia uszczerbku na zdrowiu funkcjonariusza Policji, Straży Granicznej, Straży Marszałkowskiej, Państwowej Straży Pożarnej i Służby Ochrony Państwa doznanego wskutek wypadku lub choroby pozostającej w związku ze szczególnymi warunkami lub właściwościami służby, z tytułu których przysługuje świadczenie odszkodowawcze, oraz w przypadku ustalenia stopnia uszczerbku na zdrowiu osób, o których mowa w art. 2 ust. 1 pkt 3 oraz ust. 2 pkt 2 – odpowiednio wykazami chorób pozostających w związku z pełnieniem służby w Policji, Straży Granicznej, Straży Marszałkowskiej, Państwowej Straży Pożarnej i w Służbie Ochrony Państwa oraz wykazami norm oceny procentowej uszczerbku na zdrowiu;</w:t>
      </w:r>
      <w:r w:rsidR="00285863" w:rsidRPr="004C16D9">
        <w:t>”</w:t>
      </w:r>
      <w:r w:rsidR="005F3415" w:rsidRPr="004C16D9">
        <w:t xml:space="preserve">, </w:t>
      </w:r>
    </w:p>
    <w:p w14:paraId="28314650" w14:textId="37FFBF4D" w:rsidR="005F3415" w:rsidRPr="004C16D9" w:rsidRDefault="005F3415" w:rsidP="005F3415">
      <w:pPr>
        <w:pStyle w:val="ZPKTzmpktartykuempunktem"/>
      </w:pPr>
      <w:r w:rsidRPr="004C16D9">
        <w:t>b)</w:t>
      </w:r>
      <w:r w:rsidR="009B09E2" w:rsidRPr="004C16D9">
        <w:tab/>
      </w:r>
      <w:r w:rsidRPr="004C16D9">
        <w:t xml:space="preserve">pkt 4 otrzymuje brzmienie: </w:t>
      </w:r>
    </w:p>
    <w:p w14:paraId="05633C10" w14:textId="420E2201" w:rsidR="005F3415" w:rsidRPr="004C16D9" w:rsidRDefault="00D4399D" w:rsidP="00281964">
      <w:pPr>
        <w:pStyle w:val="ZLITPKTzmpktliter"/>
      </w:pPr>
      <w:r>
        <w:t>„</w:t>
      </w:r>
      <w:r w:rsidR="005F3415" w:rsidRPr="004C16D9">
        <w:t>4)</w:t>
      </w:r>
      <w:r w:rsidR="009B09E2" w:rsidRPr="004C16D9">
        <w:tab/>
      </w:r>
      <w:r w:rsidR="005F3415" w:rsidRPr="004C16D9">
        <w:t xml:space="preserve">w przypadku uznania funkcjonariusza za inwalidę oraz uznania go za niezdolnego do samodzielnej egzystencji w rozumieniu przepisów </w:t>
      </w:r>
      <w:r w:rsidR="00E310EF" w:rsidRPr="004C16D9">
        <w:t xml:space="preserve">o zaopatrzeniu emerytalnym funkcjonariuszy służb mundurowych oraz ich rodzin </w:t>
      </w:r>
      <w:r w:rsidR="005F3415" w:rsidRPr="004C16D9">
        <w:t>– odpowiednio wykazami chorób powstałych w czasie pełnienia służby wydanymi na podstawie tych przepisów;”;</w:t>
      </w:r>
    </w:p>
    <w:p w14:paraId="4B03F2DA" w14:textId="4F3B5B44" w:rsidR="005F3415" w:rsidRPr="004C16D9" w:rsidRDefault="005F3415" w:rsidP="005F3415">
      <w:pPr>
        <w:pStyle w:val="PKTpunkt"/>
      </w:pPr>
      <w:r w:rsidRPr="004C16D9">
        <w:t>1</w:t>
      </w:r>
      <w:r w:rsidR="004F3598" w:rsidRPr="004C16D9">
        <w:t>5</w:t>
      </w:r>
      <w:r w:rsidRPr="004C16D9">
        <w:t>)</w:t>
      </w:r>
      <w:r w:rsidR="009B09E2" w:rsidRPr="004C16D9">
        <w:tab/>
      </w:r>
      <w:r w:rsidRPr="004C16D9">
        <w:t xml:space="preserve">art. 34 </w:t>
      </w:r>
      <w:r w:rsidR="009B09E2" w:rsidRPr="004C16D9">
        <w:t xml:space="preserve">i art. 35 otrzymują </w:t>
      </w:r>
      <w:r w:rsidRPr="004C16D9">
        <w:t xml:space="preserve">brzmienie: </w:t>
      </w:r>
    </w:p>
    <w:p w14:paraId="71886225" w14:textId="096772E4" w:rsidR="005F3415" w:rsidRPr="004C16D9" w:rsidRDefault="00D4399D" w:rsidP="005F3415">
      <w:pPr>
        <w:pStyle w:val="ZARTzmartartykuempunktem"/>
      </w:pPr>
      <w:r>
        <w:t>„</w:t>
      </w:r>
      <w:r w:rsidR="005F3415" w:rsidRPr="004C16D9">
        <w:t>Art. 34. Rejonowa komisja lekarska, zaliczając funkcjonariusza Policji, Straży Granicznej, Straży Marszałkowskiej, Państwowej Straży Pożarnej, Służby Ochrony Państwa i Służby Więziennej do jednej z kategorii zdolności do służby, bierze pod uwagę charakter i warunki służby na zajmowanym przez funkcjonariusza stanowisku oraz kryteria zdrowotne.</w:t>
      </w:r>
    </w:p>
    <w:p w14:paraId="21553AE6" w14:textId="30EBDCFA" w:rsidR="005F3415" w:rsidRPr="004C16D9" w:rsidRDefault="005F3415" w:rsidP="005F3415">
      <w:pPr>
        <w:pStyle w:val="ZARTzmartartykuempunktem"/>
      </w:pPr>
      <w:r w:rsidRPr="004C16D9">
        <w:t xml:space="preserve">Art. 35. W przypadku orzeczenia niezdolności do służby rejonowa komisja lekarska orzeka również o grupie inwalidzkiej w rozumieniu przepisów </w:t>
      </w:r>
      <w:r w:rsidR="00BB2AD8" w:rsidRPr="004C16D9">
        <w:t>o zaopatrzeniu emerytalnym funkcjonariuszy służb mundurowych oraz ich rodzin</w:t>
      </w:r>
      <w:r w:rsidRPr="004C16D9">
        <w:t>.”.</w:t>
      </w:r>
    </w:p>
    <w:p w14:paraId="09D78167" w14:textId="75BBD49B" w:rsidR="00407852" w:rsidRPr="004C16D9" w:rsidRDefault="005F3415" w:rsidP="00407852">
      <w:pPr>
        <w:pStyle w:val="ARTartustawynprozporzdzenia"/>
      </w:pPr>
      <w:r w:rsidRPr="004C16D9">
        <w:rPr>
          <w:rStyle w:val="Ppogrubienie"/>
        </w:rPr>
        <w:t>Art. 11</w:t>
      </w:r>
      <w:r w:rsidR="002C030E" w:rsidRPr="004C16D9">
        <w:rPr>
          <w:rStyle w:val="Ppogrubienie"/>
        </w:rPr>
        <w:t>8</w:t>
      </w:r>
      <w:r w:rsidRPr="004C16D9">
        <w:rPr>
          <w:rStyle w:val="Ppogrubienie"/>
        </w:rPr>
        <w:t>.</w:t>
      </w:r>
      <w:r w:rsidRPr="004C16D9">
        <w:t xml:space="preserve"> W ustawie z dnia 28 listopada 2014 r. </w:t>
      </w:r>
      <w:r w:rsidR="00233A8F" w:rsidRPr="004C16D9">
        <w:t xml:space="preserve">– Prawo </w:t>
      </w:r>
      <w:r w:rsidRPr="004C16D9">
        <w:t xml:space="preserve">o aktach stanu cywilnego </w:t>
      </w:r>
      <w:r w:rsidR="009132A7" w:rsidRPr="004C16D9">
        <w:t xml:space="preserve">(Dz. U. z 2025 r. poz. 594 i 1006) </w:t>
      </w:r>
      <w:r w:rsidRPr="004C16D9">
        <w:t>w art. 5a w ust. 1</w:t>
      </w:r>
      <w:r w:rsidR="00407852" w:rsidRPr="004C16D9">
        <w:t>:</w:t>
      </w:r>
      <w:r w:rsidRPr="004C16D9">
        <w:t xml:space="preserve"> </w:t>
      </w:r>
    </w:p>
    <w:p w14:paraId="5DC14BA4" w14:textId="63893FF4" w:rsidR="005F3415" w:rsidRPr="004C16D9" w:rsidRDefault="00407852" w:rsidP="005B58E5">
      <w:pPr>
        <w:pStyle w:val="PKTpunkt"/>
      </w:pPr>
      <w:r w:rsidRPr="004C16D9">
        <w:t>1)</w:t>
      </w:r>
      <w:r w:rsidR="00233A8F" w:rsidRPr="004C16D9">
        <w:tab/>
      </w:r>
      <w:r w:rsidR="005F3415" w:rsidRPr="004C16D9">
        <w:t>uchyla się pkt 3</w:t>
      </w:r>
      <w:r w:rsidRPr="004C16D9">
        <w:t>;</w:t>
      </w:r>
    </w:p>
    <w:p w14:paraId="09B1FA08" w14:textId="23676B61" w:rsidR="00407852" w:rsidRPr="004C16D9" w:rsidRDefault="00407852" w:rsidP="005B58E5">
      <w:pPr>
        <w:pStyle w:val="PKTpunkt"/>
      </w:pPr>
      <w:r w:rsidRPr="004C16D9">
        <w:t>2)</w:t>
      </w:r>
      <w:r w:rsidR="00233A8F" w:rsidRPr="004C16D9">
        <w:tab/>
      </w:r>
      <w:r w:rsidR="008B374C" w:rsidRPr="004C16D9">
        <w:t xml:space="preserve">po pkt 3 </w:t>
      </w:r>
      <w:r w:rsidRPr="004C16D9">
        <w:t xml:space="preserve">dodaje się pkt 3a w brzmieniu: </w:t>
      </w:r>
    </w:p>
    <w:p w14:paraId="22C08254" w14:textId="000BD7E9" w:rsidR="00407852" w:rsidRPr="004C16D9" w:rsidRDefault="00407852" w:rsidP="005B58E5">
      <w:pPr>
        <w:pStyle w:val="ZPKTzmpktartykuempunktem"/>
      </w:pPr>
      <w:r w:rsidRPr="004C16D9">
        <w:t>„3a)</w:t>
      </w:r>
      <w:r w:rsidR="00233A8F" w:rsidRPr="004C16D9">
        <w:tab/>
      </w:r>
      <w:r w:rsidR="002507AF" w:rsidRPr="004C16D9">
        <w:t>Policji</w:t>
      </w:r>
      <w:r w:rsidRPr="004C16D9">
        <w:t>;”</w:t>
      </w:r>
      <w:r w:rsidR="00FB6EDB" w:rsidRPr="004C16D9">
        <w:t>.</w:t>
      </w:r>
    </w:p>
    <w:p w14:paraId="5B7FB45C" w14:textId="05603F2A" w:rsidR="005F3415" w:rsidRPr="004C16D9" w:rsidRDefault="005F3415" w:rsidP="005F3415">
      <w:pPr>
        <w:pStyle w:val="ARTartustawynprozporzdzenia"/>
      </w:pPr>
      <w:r w:rsidRPr="004C16D9">
        <w:rPr>
          <w:rStyle w:val="Ppogrubienie"/>
        </w:rPr>
        <w:lastRenderedPageBreak/>
        <w:t>Art. 1</w:t>
      </w:r>
      <w:r w:rsidR="002C030E" w:rsidRPr="004C16D9">
        <w:rPr>
          <w:rStyle w:val="Ppogrubienie"/>
        </w:rPr>
        <w:t>19</w:t>
      </w:r>
      <w:r w:rsidRPr="004C16D9">
        <w:rPr>
          <w:rStyle w:val="Ppogrubienie"/>
        </w:rPr>
        <w:t>.</w:t>
      </w:r>
      <w:r w:rsidRPr="004C16D9">
        <w:t xml:space="preserve"> W ustawie z dnia 11 września 2015 r. o działalności ubezpieczeniowej i reasekuracyjnej (</w:t>
      </w:r>
      <w:r w:rsidR="009132A7" w:rsidRPr="004C16D9">
        <w:t>Dz. U. z 2024 r. poz. 838, z późn. zm.</w:t>
      </w:r>
      <w:r w:rsidR="009132A7" w:rsidRPr="004C16D9">
        <w:rPr>
          <w:rStyle w:val="Odwoanieprzypisudolnego"/>
        </w:rPr>
        <w:footnoteReference w:id="25"/>
      </w:r>
      <w:r w:rsidR="009132A7" w:rsidRPr="004C16D9">
        <w:rPr>
          <w:vertAlign w:val="superscript"/>
        </w:rPr>
        <w:t>)</w:t>
      </w:r>
      <w:r w:rsidR="009132A7" w:rsidRPr="004C16D9">
        <w:t xml:space="preserve">) </w:t>
      </w:r>
      <w:r w:rsidRPr="004C16D9">
        <w:t xml:space="preserve">wprowadza się następujące zmiany: </w:t>
      </w:r>
    </w:p>
    <w:p w14:paraId="4D3708D5" w14:textId="159F8F96" w:rsidR="005F3415" w:rsidRPr="004C16D9" w:rsidRDefault="005F3415" w:rsidP="005F3415">
      <w:pPr>
        <w:pStyle w:val="PKTpunkt"/>
      </w:pPr>
      <w:r w:rsidRPr="004C16D9">
        <w:t>1)</w:t>
      </w:r>
      <w:r w:rsidR="00A92D00" w:rsidRPr="004C16D9">
        <w:tab/>
      </w:r>
      <w:r w:rsidRPr="004C16D9">
        <w:t xml:space="preserve">w art. 35 w ust. 2 uchyla się pkt 2d; </w:t>
      </w:r>
    </w:p>
    <w:p w14:paraId="535AC44C" w14:textId="25542B3C" w:rsidR="005F3415" w:rsidRPr="004C16D9" w:rsidRDefault="005F3415" w:rsidP="005F3415">
      <w:pPr>
        <w:pStyle w:val="PKTpunkt"/>
      </w:pPr>
      <w:r w:rsidRPr="004C16D9">
        <w:t>2)</w:t>
      </w:r>
      <w:r w:rsidR="00A92D00" w:rsidRPr="004C16D9">
        <w:tab/>
      </w:r>
      <w:r w:rsidRPr="004C16D9">
        <w:t xml:space="preserve">w art. 36 w ust. 1 pkt 4 otrzymuje brzmienie: </w:t>
      </w:r>
    </w:p>
    <w:p w14:paraId="5C29672F" w14:textId="3F75AA02" w:rsidR="005F3415" w:rsidRPr="004C16D9" w:rsidRDefault="00D4399D" w:rsidP="005F3415">
      <w:pPr>
        <w:pStyle w:val="ZPKTzmpktartykuempunktem"/>
      </w:pPr>
      <w:r>
        <w:t>„</w:t>
      </w:r>
      <w:r w:rsidR="005F3415" w:rsidRPr="004C16D9">
        <w:t>4)</w:t>
      </w:r>
      <w:r w:rsidR="00A92D00" w:rsidRPr="004C16D9">
        <w:tab/>
      </w:r>
      <w:r w:rsidR="005F3415" w:rsidRPr="004C16D9">
        <w:t xml:space="preserve">organom Krajowej Administracji Skarbowej </w:t>
      </w:r>
      <w:r w:rsidR="00A92D00" w:rsidRPr="004C16D9">
        <w:t xml:space="preserve">– </w:t>
      </w:r>
      <w:r w:rsidR="005F3415" w:rsidRPr="004C16D9">
        <w:t>na zasadach określonych w art. 127a ust. 3</w:t>
      </w:r>
      <w:r w:rsidR="00A92D00" w:rsidRPr="004C16D9">
        <w:t>–</w:t>
      </w:r>
      <w:r w:rsidR="005F3415" w:rsidRPr="004C16D9">
        <w:t>10 ustawy z dnia 16 listopada 2016 r. o Krajowej Administracji Skarbowej oraz informacji dotyczących zawiadomienia, o którym mowa w art. 127a ust. 12 tej ustawy;</w:t>
      </w:r>
      <w:r w:rsidR="00285863" w:rsidRPr="004C16D9">
        <w:t>”</w:t>
      </w:r>
      <w:r w:rsidR="005F3415" w:rsidRPr="004C16D9">
        <w:t>.</w:t>
      </w:r>
    </w:p>
    <w:p w14:paraId="3B684C2B" w14:textId="5EF59C15" w:rsidR="005F3415" w:rsidRPr="004C16D9" w:rsidRDefault="005F3415" w:rsidP="005F3415">
      <w:pPr>
        <w:pStyle w:val="ARTartustawynprozporzdzenia"/>
      </w:pPr>
      <w:r w:rsidRPr="004C16D9">
        <w:rPr>
          <w:rStyle w:val="Ppogrubienie"/>
        </w:rPr>
        <w:t>Art. 1</w:t>
      </w:r>
      <w:r w:rsidR="00C6680C" w:rsidRPr="004C16D9">
        <w:rPr>
          <w:rStyle w:val="Ppogrubienie"/>
        </w:rPr>
        <w:t>2</w:t>
      </w:r>
      <w:r w:rsidR="002C030E" w:rsidRPr="004C16D9">
        <w:rPr>
          <w:rStyle w:val="Ppogrubienie"/>
        </w:rPr>
        <w:t>0</w:t>
      </w:r>
      <w:r w:rsidRPr="004C16D9">
        <w:rPr>
          <w:rStyle w:val="Ppogrubienie"/>
        </w:rPr>
        <w:t>.</w:t>
      </w:r>
      <w:r w:rsidRPr="004C16D9">
        <w:t xml:space="preserve"> W ustawie z dnia 28 stycznia 2016 r</w:t>
      </w:r>
      <w:r w:rsidR="00D21457" w:rsidRPr="004C16D9">
        <w:t xml:space="preserve">. </w:t>
      </w:r>
      <w:r w:rsidR="00A92D00" w:rsidRPr="004C16D9">
        <w:t xml:space="preserve">– </w:t>
      </w:r>
      <w:r w:rsidR="00D21457" w:rsidRPr="004C16D9">
        <w:t>P</w:t>
      </w:r>
      <w:r w:rsidRPr="004C16D9">
        <w:t xml:space="preserve">rawo o prokuraturze </w:t>
      </w:r>
      <w:r w:rsidR="009132A7" w:rsidRPr="004C16D9">
        <w:t>(Dz. U. z 2024 r. poz. 390 oraz z 2025 r. poz. 304 i 1178</w:t>
      </w:r>
      <w:r w:rsidRPr="004C16D9">
        <w:t xml:space="preserve">) wprowadza się następujące zmiany: </w:t>
      </w:r>
    </w:p>
    <w:p w14:paraId="2B3EDC26" w14:textId="4AC695A0" w:rsidR="005F3415" w:rsidRPr="004C16D9" w:rsidRDefault="005F3415" w:rsidP="005F3415">
      <w:pPr>
        <w:pStyle w:val="PKTpunkt"/>
      </w:pPr>
      <w:r w:rsidRPr="004C16D9">
        <w:t>1)</w:t>
      </w:r>
      <w:r w:rsidR="00A92D00" w:rsidRPr="004C16D9">
        <w:tab/>
      </w:r>
      <w:r w:rsidRPr="004C16D9">
        <w:t>w art. 13 w § 3a pkt 1 otrzymuje brzmienie:</w:t>
      </w:r>
    </w:p>
    <w:p w14:paraId="25905F12" w14:textId="0A96960B" w:rsidR="005F3415" w:rsidRPr="004C16D9" w:rsidRDefault="00D4399D" w:rsidP="005F3415">
      <w:pPr>
        <w:pStyle w:val="ZPKTzmpktartykuempunktem"/>
      </w:pPr>
      <w:r>
        <w:t>„</w:t>
      </w:r>
      <w:r w:rsidR="005F3415" w:rsidRPr="004C16D9">
        <w:t>1)</w:t>
      </w:r>
      <w:r w:rsidR="00A92D00" w:rsidRPr="004C16D9">
        <w:tab/>
      </w:r>
      <w:r w:rsidR="005F3415" w:rsidRPr="004C16D9">
        <w:t>wykonywanie czynności i uprawnień przewidzianych w ustawie z dnia 6 kwietnia 1990 r. o Policji (</w:t>
      </w:r>
      <w:r w:rsidR="009132A7" w:rsidRPr="004C16D9">
        <w:t>Dz. U. z 2025 r. poz. 636</w:t>
      </w:r>
      <w:r w:rsidR="006C61B6" w:rsidRPr="004C16D9">
        <w:t xml:space="preserve">, </w:t>
      </w:r>
      <w:r w:rsidR="009132A7" w:rsidRPr="004C16D9">
        <w:t>718</w:t>
      </w:r>
      <w:r w:rsidR="00752758">
        <w:t>, 1366</w:t>
      </w:r>
      <w:r w:rsidR="006C61B6" w:rsidRPr="004C16D9">
        <w:t xml:space="preserve"> i …</w:t>
      </w:r>
      <w:r w:rsidR="005F3415" w:rsidRPr="004C16D9">
        <w:t>), ustawie z dnia 12 października 1990 r. o Straży Granicznej (</w:t>
      </w:r>
      <w:bookmarkStart w:id="34" w:name="_Hlk183472920"/>
      <w:r w:rsidR="009132A7" w:rsidRPr="004C16D9">
        <w:t>Dz. U. z 2025 r. poz. 914</w:t>
      </w:r>
      <w:bookmarkEnd w:id="34"/>
      <w:r w:rsidR="00752758">
        <w:t>, 1366</w:t>
      </w:r>
      <w:r w:rsidR="006C61B6" w:rsidRPr="004C16D9">
        <w:t xml:space="preserve"> i …</w:t>
      </w:r>
      <w:r w:rsidR="005F3415" w:rsidRPr="004C16D9">
        <w:t>), ustawie z dnia 21 czerwca 1996 r. o szczególnych formach sprawowania nadzoru przez ministra właściwego do spraw wewnętrznych (</w:t>
      </w:r>
      <w:r w:rsidR="009132A7" w:rsidRPr="004C16D9">
        <w:t>Dz. U. z 2025 r. poz. 529</w:t>
      </w:r>
      <w:r w:rsidR="006C61B6" w:rsidRPr="004C16D9">
        <w:t xml:space="preserve"> i …</w:t>
      </w:r>
      <w:r w:rsidR="005F3415" w:rsidRPr="004C16D9">
        <w:t>), ustawie z dnia 24 sierpnia 2001 r. o Żandarmerii Wojskowej i wojskowych organach porządkowych (</w:t>
      </w:r>
      <w:r w:rsidR="003C17CB" w:rsidRPr="004C16D9">
        <w:t>Dz. U. z 2025 r. poz. 12</w:t>
      </w:r>
      <w:r w:rsidR="006C61B6" w:rsidRPr="004C16D9">
        <w:t>,</w:t>
      </w:r>
      <w:r w:rsidR="003C17CB" w:rsidRPr="004C16D9">
        <w:t xml:space="preserve"> 179</w:t>
      </w:r>
      <w:r w:rsidR="006C61B6" w:rsidRPr="004C16D9">
        <w:t xml:space="preserve"> </w:t>
      </w:r>
      <w:r w:rsidR="009F41FA">
        <w:t xml:space="preserve">i </w:t>
      </w:r>
      <w:r w:rsidR="006C61B6" w:rsidRPr="004C16D9">
        <w:t>…</w:t>
      </w:r>
      <w:r w:rsidR="005F3415" w:rsidRPr="004C16D9">
        <w:t>), ustawie z dnia 24 maja 2002 r. o Agencji Bezpieczeństwa Wewnętrznego oraz Agencji Wywiadu (</w:t>
      </w:r>
      <w:r w:rsidR="003C17CB" w:rsidRPr="004C16D9">
        <w:t>Dz. U. z 2025 r. poz. 902</w:t>
      </w:r>
      <w:r w:rsidR="00ED2EE0">
        <w:t>, 1366</w:t>
      </w:r>
      <w:r w:rsidR="006C61B6" w:rsidRPr="004C16D9">
        <w:t xml:space="preserve"> i </w:t>
      </w:r>
      <w:r w:rsidR="001B5CDE">
        <w:t>…</w:t>
      </w:r>
      <w:r w:rsidR="005F3415" w:rsidRPr="004C16D9">
        <w:t>), ustawie z dnia 9 czerwca 2006 r. o Służbie Kontrwywiadu Wojskowego oraz Służbie Wywiadu Wojskowego (</w:t>
      </w:r>
      <w:r w:rsidR="003C17CB" w:rsidRPr="004C16D9">
        <w:t>Dz. U. z 2024 r. poz. 1405 oraz z 2025 r. poz. 179</w:t>
      </w:r>
      <w:r w:rsidR="00752758">
        <w:t>, 1366</w:t>
      </w:r>
      <w:r w:rsidR="006C61B6" w:rsidRPr="004C16D9">
        <w:t xml:space="preserve"> i …</w:t>
      </w:r>
      <w:r w:rsidR="005F3415" w:rsidRPr="004C16D9">
        <w:t>), ustawie z dnia 9 kwietnia 2010 r. o Służbie Więziennej (</w:t>
      </w:r>
      <w:r w:rsidR="003C17CB" w:rsidRPr="004C16D9">
        <w:t>Dz. U. z 2024 r. poz. 1869, z późn. zm.</w:t>
      </w:r>
      <w:r w:rsidR="003C17CB" w:rsidRPr="004C16D9">
        <w:rPr>
          <w:rStyle w:val="Odwoanieprzypisudolnego"/>
        </w:rPr>
        <w:footnoteReference w:id="26"/>
      </w:r>
      <w:r w:rsidR="003C17CB" w:rsidRPr="004C16D9">
        <w:rPr>
          <w:vertAlign w:val="superscript"/>
        </w:rPr>
        <w:t>)</w:t>
      </w:r>
      <w:r w:rsidR="005F3415" w:rsidRPr="004C16D9">
        <w:t>), ustawie z dnia 10 czerwca 2016 r. o działaniach antyterrorystycznych (</w:t>
      </w:r>
      <w:r w:rsidR="003C17CB" w:rsidRPr="004C16D9">
        <w:t>Dz. U. z 2025 r. poz. 194</w:t>
      </w:r>
      <w:r w:rsidR="005F3415" w:rsidRPr="004C16D9">
        <w:t>), ustawie z dnia 16 listopada 2016 r. o Krajowej Administracji Skarbowej (</w:t>
      </w:r>
      <w:r w:rsidR="003C17CB" w:rsidRPr="004C16D9">
        <w:t>Dz. U. z 2025 r. poz. 1131</w:t>
      </w:r>
      <w:r w:rsidR="006C61B6" w:rsidRPr="004C16D9">
        <w:t xml:space="preserve"> i …</w:t>
      </w:r>
      <w:r w:rsidR="005F3415" w:rsidRPr="004C16D9">
        <w:t>) oraz ustawie z dnia 8 grudnia 2017 r. o Służbie Ochrony Państwa (</w:t>
      </w:r>
      <w:r w:rsidR="003C17CB" w:rsidRPr="004C16D9">
        <w:t>Dz. U. z 2025</w:t>
      </w:r>
      <w:r w:rsidR="00752758">
        <w:t> </w:t>
      </w:r>
      <w:r w:rsidR="003C17CB" w:rsidRPr="004C16D9">
        <w:t>r. poz. 34,</w:t>
      </w:r>
      <w:r w:rsidR="006C61B6" w:rsidRPr="004C16D9">
        <w:t xml:space="preserve"> </w:t>
      </w:r>
      <w:bookmarkStart w:id="35" w:name="_Hlk210838938"/>
      <w:r w:rsidR="006C61B6" w:rsidRPr="004C16D9">
        <w:t xml:space="preserve">z 2024 r. </w:t>
      </w:r>
      <w:r w:rsidR="008B3BBF" w:rsidRPr="004C16D9">
        <w:t>poz. 1871 oraz z 2025 r. poz.</w:t>
      </w:r>
      <w:r w:rsidR="003C17CB" w:rsidRPr="004C16D9">
        <w:t xml:space="preserve"> </w:t>
      </w:r>
      <w:bookmarkEnd w:id="35"/>
      <w:r w:rsidR="003C17CB" w:rsidRPr="004C16D9">
        <w:t>179</w:t>
      </w:r>
      <w:r w:rsidR="006C61B6" w:rsidRPr="004C16D9">
        <w:t>,</w:t>
      </w:r>
      <w:r w:rsidR="003C17CB" w:rsidRPr="004C16D9">
        <w:t xml:space="preserve"> 718</w:t>
      </w:r>
      <w:r w:rsidR="00752758">
        <w:t>, 1366</w:t>
      </w:r>
      <w:r w:rsidR="006C61B6" w:rsidRPr="004C16D9">
        <w:t xml:space="preserve"> i …</w:t>
      </w:r>
      <w:r w:rsidR="005F3415" w:rsidRPr="004C16D9">
        <w:t>);”;</w:t>
      </w:r>
    </w:p>
    <w:p w14:paraId="2E9BF109" w14:textId="169E255D" w:rsidR="005F3415" w:rsidRPr="004C16D9" w:rsidRDefault="005F3415" w:rsidP="005F3415">
      <w:pPr>
        <w:pStyle w:val="PKTpunkt"/>
      </w:pPr>
      <w:r w:rsidRPr="004C16D9">
        <w:t>2)</w:t>
      </w:r>
      <w:r w:rsidR="008065C8" w:rsidRPr="004C16D9">
        <w:tab/>
      </w:r>
      <w:r w:rsidRPr="004C16D9">
        <w:t xml:space="preserve">w art. 127 § 7 otrzymuje brzmienie: </w:t>
      </w:r>
    </w:p>
    <w:p w14:paraId="2F7AA24A" w14:textId="3D9488A2" w:rsidR="005F3415" w:rsidRPr="004C16D9" w:rsidRDefault="00D4399D" w:rsidP="005F3415">
      <w:pPr>
        <w:pStyle w:val="ZUSTzmustartykuempunktem"/>
      </w:pPr>
      <w:r>
        <w:lastRenderedPageBreak/>
        <w:t>„</w:t>
      </w:r>
      <w:r w:rsidR="005F3415" w:rsidRPr="004C16D9">
        <w:t xml:space="preserve">§ 7. Instytucją łącznikową, w rozumieniu przepisów rozporządzenia Parlamentu Europejskiego i Rady (WE) nr 987/2009 z dnia 16 września 2009 r. dotyczącego wykonywania rozporządzenia (WE) nr 883/2004 w sprawie koordynacji systemów zabezpieczenia społecznego, w odniesieniu do uposażeń prokuratorów w stanie spoczynku oraz uposażeń rodzinnych członków rodzin prokuratorów i prokuratorów w stanie spoczynku, podlegających przepisom o koordynacji systemów zabezpieczenia społecznego, przysługujących z budżetu państwa na podstawie przepisów niniejszej ustawy, jest organ emerytalny określony przez ministra właściwego do spraw wewnętrznych w przepisach wydanych na podstawie art. 32 ust. 2a ustawy z dnia 18 lutego 1994 r. </w:t>
      </w:r>
      <w:r w:rsidR="00E14D23" w:rsidRPr="004C16D9">
        <w:t>o zaopatrzeniu emerytalnym funkcjonariuszy służb mundurowych oraz ich rodzin</w:t>
      </w:r>
      <w:r w:rsidR="005F3415" w:rsidRPr="004C16D9">
        <w:t xml:space="preserve"> </w:t>
      </w:r>
      <w:r w:rsidR="007F35CA" w:rsidRPr="004C16D9">
        <w:t xml:space="preserve">(Dz. U. z </w:t>
      </w:r>
      <w:r w:rsidR="006C61B6" w:rsidRPr="004C16D9">
        <w:t xml:space="preserve">2024 r. poz. 1121, 1243, 1562 i 1871 oraz z 2025 r. poz. </w:t>
      </w:r>
      <w:r w:rsidR="00752758">
        <w:t xml:space="preserve">1366 i </w:t>
      </w:r>
      <w:r w:rsidR="006C61B6" w:rsidRPr="004C16D9">
        <w:t>…</w:t>
      </w:r>
      <w:r w:rsidR="007F35CA" w:rsidRPr="004C16D9">
        <w:t>)</w:t>
      </w:r>
      <w:r w:rsidR="005F3415" w:rsidRPr="004C16D9">
        <w:t>.”.</w:t>
      </w:r>
    </w:p>
    <w:p w14:paraId="0EB0B752" w14:textId="39AD7737" w:rsidR="005F3415" w:rsidRPr="004C16D9" w:rsidRDefault="005F3415" w:rsidP="005F3415">
      <w:pPr>
        <w:pStyle w:val="ARTartustawynprozporzdzenia"/>
      </w:pPr>
      <w:r w:rsidRPr="004C16D9">
        <w:rPr>
          <w:rStyle w:val="Ppogrubienie"/>
        </w:rPr>
        <w:t>Art. 1</w:t>
      </w:r>
      <w:r w:rsidR="008B7D22" w:rsidRPr="004C16D9">
        <w:rPr>
          <w:rStyle w:val="Ppogrubienie"/>
        </w:rPr>
        <w:t>2</w:t>
      </w:r>
      <w:r w:rsidR="002C030E" w:rsidRPr="004C16D9">
        <w:rPr>
          <w:rStyle w:val="Ppogrubienie"/>
        </w:rPr>
        <w:t>1</w:t>
      </w:r>
      <w:r w:rsidRPr="004C16D9">
        <w:rPr>
          <w:rStyle w:val="Ppogrubienie"/>
        </w:rPr>
        <w:t>.</w:t>
      </w:r>
      <w:r w:rsidRPr="004C16D9">
        <w:t xml:space="preserve"> W ustawie z dnia 13 maja 2016 r. o przeciwdziałaniu zagrożeniom przestępczością na tle seksualnym </w:t>
      </w:r>
      <w:r w:rsidR="00B508AF" w:rsidRPr="004C16D9">
        <w:t xml:space="preserve">i ochronie małoletnich </w:t>
      </w:r>
      <w:r w:rsidRPr="004C16D9">
        <w:t>(</w:t>
      </w:r>
      <w:r w:rsidR="003C17CB" w:rsidRPr="004C16D9">
        <w:t>Dz. U. z 2024 r. poz. 1802 oraz z 2025 r. poz. 820</w:t>
      </w:r>
      <w:r w:rsidRPr="004C16D9">
        <w:t xml:space="preserve">) w art. 12 pkt 3 otrzymuje brzmienie: </w:t>
      </w:r>
    </w:p>
    <w:p w14:paraId="2C756E60" w14:textId="04A12DCF" w:rsidR="005F3415" w:rsidRPr="004C16D9" w:rsidRDefault="00D4399D" w:rsidP="005F3415">
      <w:pPr>
        <w:pStyle w:val="ZPKTzmpktartykuempunktem"/>
      </w:pPr>
      <w:r>
        <w:t>„</w:t>
      </w:r>
      <w:r w:rsidR="005F3415" w:rsidRPr="004C16D9">
        <w:t>3)</w:t>
      </w:r>
      <w:r w:rsidR="008065C8" w:rsidRPr="004C16D9">
        <w:tab/>
      </w:r>
      <w:r w:rsidR="005F3415" w:rsidRPr="004C16D9">
        <w:t>Policji, Agencji Bezpieczeństwa Wewnętrznego, Służbie Kontrwywiadu Wojskowego, Służbie Wywiadu Wojskowego, Krajowej Administracji Skarbowej, Służbie Więziennej</w:t>
      </w:r>
      <w:r w:rsidR="00EF55B8" w:rsidRPr="004C16D9">
        <w:t xml:space="preserve"> oraz</w:t>
      </w:r>
      <w:r w:rsidR="005F3415" w:rsidRPr="004C16D9">
        <w:t xml:space="preserve"> Biuru Nadzoru Wewnętrznego </w:t>
      </w:r>
      <w:r w:rsidR="008065C8" w:rsidRPr="004C16D9">
        <w:t xml:space="preserve">– </w:t>
      </w:r>
      <w:r w:rsidR="005F3415" w:rsidRPr="004C16D9">
        <w:t>w zakresie, w jakim jest to konieczne do wykonania nałożonych na nie zadań określonych w ustawie;”.</w:t>
      </w:r>
    </w:p>
    <w:p w14:paraId="30182B73" w14:textId="5DA97DE4" w:rsidR="005F3415" w:rsidRPr="004C16D9" w:rsidRDefault="005F3415" w:rsidP="005F3415">
      <w:pPr>
        <w:pStyle w:val="ARTartustawynprozporzdzenia"/>
      </w:pPr>
      <w:r w:rsidRPr="004C16D9">
        <w:rPr>
          <w:rStyle w:val="Ppogrubienie"/>
        </w:rPr>
        <w:t>Art. 1</w:t>
      </w:r>
      <w:r w:rsidR="008B7D22" w:rsidRPr="004C16D9">
        <w:rPr>
          <w:rStyle w:val="Ppogrubienie"/>
        </w:rPr>
        <w:t>2</w:t>
      </w:r>
      <w:r w:rsidR="002C030E" w:rsidRPr="004C16D9">
        <w:rPr>
          <w:rStyle w:val="Ppogrubienie"/>
        </w:rPr>
        <w:t>2</w:t>
      </w:r>
      <w:r w:rsidRPr="004C16D9">
        <w:rPr>
          <w:rStyle w:val="Ppogrubienie"/>
        </w:rPr>
        <w:t>.</w:t>
      </w:r>
      <w:r w:rsidRPr="004C16D9">
        <w:t xml:space="preserve"> W ustawie z dnia 16 listopada 2016 r. o Krajowej Administracji Skarbowej (</w:t>
      </w:r>
      <w:r w:rsidR="003C17CB" w:rsidRPr="004C16D9">
        <w:t>Dz. U. z 2025 r. poz. 1131</w:t>
      </w:r>
      <w:r w:rsidRPr="004C16D9">
        <w:t xml:space="preserve">) wprowadza się następujące zmiany: </w:t>
      </w:r>
    </w:p>
    <w:p w14:paraId="329C1EA2" w14:textId="064A95CF" w:rsidR="0005759F" w:rsidRPr="004C16D9" w:rsidRDefault="005F3415" w:rsidP="005F3415">
      <w:pPr>
        <w:pStyle w:val="PKTpunkt"/>
      </w:pPr>
      <w:r w:rsidRPr="004C16D9">
        <w:t>1)</w:t>
      </w:r>
      <w:r w:rsidR="008065C8" w:rsidRPr="004C16D9">
        <w:tab/>
      </w:r>
      <w:r w:rsidRPr="004C16D9">
        <w:t>w art. 2</w:t>
      </w:r>
      <w:r w:rsidR="00752758">
        <w:t>:</w:t>
      </w:r>
      <w:r w:rsidR="007159D3" w:rsidRPr="004C16D9">
        <w:t xml:space="preserve"> </w:t>
      </w:r>
    </w:p>
    <w:p w14:paraId="2A4794B3" w14:textId="487C0B7E" w:rsidR="005F3415" w:rsidRPr="004C16D9" w:rsidRDefault="0005759F" w:rsidP="00281964">
      <w:pPr>
        <w:pStyle w:val="LITlitera"/>
      </w:pPr>
      <w:r w:rsidRPr="004C16D9">
        <w:t>a)</w:t>
      </w:r>
      <w:r w:rsidRPr="004C16D9">
        <w:tab/>
      </w:r>
      <w:r w:rsidR="00FB6EDB" w:rsidRPr="004C16D9">
        <w:t xml:space="preserve">w </w:t>
      </w:r>
      <w:r w:rsidR="007159D3" w:rsidRPr="004C16D9">
        <w:t>ust. 1</w:t>
      </w:r>
      <w:r w:rsidR="005F3415" w:rsidRPr="004C16D9">
        <w:t>:</w:t>
      </w:r>
    </w:p>
    <w:p w14:paraId="073C4C5A" w14:textId="46E838D4" w:rsidR="002D4AA6" w:rsidRPr="004C16D9" w:rsidRDefault="0005759F" w:rsidP="00281964">
      <w:pPr>
        <w:pStyle w:val="TIRtiret"/>
      </w:pPr>
      <w:r w:rsidRPr="004C16D9">
        <w:t>–</w:t>
      </w:r>
      <w:r w:rsidRPr="004C16D9">
        <w:tab/>
      </w:r>
      <w:r w:rsidR="002D4AA6" w:rsidRPr="004C16D9">
        <w:t xml:space="preserve">po pkt 10 dodaje się pkt 10a w brzmieniu: </w:t>
      </w:r>
    </w:p>
    <w:p w14:paraId="2F49C91A" w14:textId="4E06CE7B" w:rsidR="002D4AA6" w:rsidRPr="004C16D9" w:rsidRDefault="00D4399D" w:rsidP="00281964">
      <w:pPr>
        <w:pStyle w:val="ZTIRPKTzmpkttiret"/>
      </w:pPr>
      <w:r>
        <w:t>„</w:t>
      </w:r>
      <w:r w:rsidR="002D4AA6" w:rsidRPr="004C16D9">
        <w:t>10a</w:t>
      </w:r>
      <w:r w:rsidR="003317CA" w:rsidRPr="004C16D9">
        <w:t>)</w:t>
      </w:r>
      <w:r w:rsidR="003317CA" w:rsidRPr="004C16D9">
        <w:tab/>
      </w:r>
      <w:r w:rsidR="002D4AA6" w:rsidRPr="004C16D9">
        <w:t>prowadzenie działalności analitycznej dotyczącej zjawisk występujących w obszarach, o których mowa w pkt 15a</w:t>
      </w:r>
      <w:r w:rsidR="00FC5D90" w:rsidRPr="004C16D9">
        <w:t>–</w:t>
      </w:r>
      <w:r w:rsidR="002D4AA6" w:rsidRPr="004C16D9">
        <w:t xml:space="preserve">16, </w:t>
      </w:r>
      <w:r w:rsidR="00447EE5" w:rsidRPr="004C16D9">
        <w:t>17c</w:t>
      </w:r>
      <w:r w:rsidR="000E30A7" w:rsidRPr="004C16D9">
        <w:t>–</w:t>
      </w:r>
      <w:r w:rsidR="00447EE5" w:rsidRPr="004C16D9">
        <w:t>17h</w:t>
      </w:r>
      <w:r w:rsidR="002D4AA6" w:rsidRPr="004C16D9">
        <w:t>;</w:t>
      </w:r>
      <w:r w:rsidR="00D1721E" w:rsidRPr="004C16D9">
        <w:t>”</w:t>
      </w:r>
      <w:r w:rsidR="00871EFE">
        <w:t>,</w:t>
      </w:r>
    </w:p>
    <w:p w14:paraId="3CB4AAF6" w14:textId="085C7C68" w:rsidR="002D4AA6" w:rsidRPr="004C16D9" w:rsidRDefault="0005759F" w:rsidP="00281964">
      <w:pPr>
        <w:pStyle w:val="TIRtiret"/>
      </w:pPr>
      <w:r w:rsidRPr="004C16D9">
        <w:t>–</w:t>
      </w:r>
      <w:r w:rsidR="002D4AA6" w:rsidRPr="004C16D9">
        <w:tab/>
        <w:t>po pkt 15 dodaje się pkt 15a</w:t>
      </w:r>
      <w:r w:rsidR="003556BE" w:rsidRPr="004C16D9">
        <w:t xml:space="preserve"> i 15b</w:t>
      </w:r>
      <w:r w:rsidR="002D4AA6" w:rsidRPr="004C16D9">
        <w:t xml:space="preserve"> w brzmieniu:</w:t>
      </w:r>
    </w:p>
    <w:p w14:paraId="7A0F61E6" w14:textId="762C1E25" w:rsidR="002D4AA6" w:rsidRPr="004C16D9" w:rsidRDefault="00D4399D" w:rsidP="00281964">
      <w:pPr>
        <w:pStyle w:val="ZTIRPKTzmpkttiret"/>
      </w:pPr>
      <w:r>
        <w:t>„</w:t>
      </w:r>
      <w:r w:rsidR="002D4AA6" w:rsidRPr="004C16D9">
        <w:t>15a)</w:t>
      </w:r>
      <w:r w:rsidR="002D4AA6" w:rsidRPr="004C16D9">
        <w:tab/>
        <w:t>rozpoznawanie, wykrywanie i zwalczanie pozostających w związku z działalnością godzącą w interesy ekonomiczne państwa, o której mowa w art. 3 ustawy z dnia</w:t>
      </w:r>
      <w:r w:rsidR="00871EFE">
        <w:t xml:space="preserve"> </w:t>
      </w:r>
      <w:r w:rsidR="002D4AA6" w:rsidRPr="004C16D9">
        <w:t xml:space="preserve">… o koordynacji działań antykorupcyjnych oraz </w:t>
      </w:r>
      <w:r w:rsidR="003556BE" w:rsidRPr="004C16D9">
        <w:t xml:space="preserve">o </w:t>
      </w:r>
      <w:r w:rsidR="002D4AA6" w:rsidRPr="004C16D9">
        <w:t>likwidacji Centralnego Biura Antykorupcyjnego (Dz. U. poz. …), przestępstw:</w:t>
      </w:r>
    </w:p>
    <w:p w14:paraId="3B2BC026" w14:textId="77777777" w:rsidR="002D4AA6" w:rsidRPr="004C16D9" w:rsidRDefault="002D4AA6" w:rsidP="00281964">
      <w:pPr>
        <w:pStyle w:val="ZTIRLITwPKTzmlitwpkttiret"/>
      </w:pPr>
      <w:r w:rsidRPr="004C16D9">
        <w:lastRenderedPageBreak/>
        <w:t>a)</w:t>
      </w:r>
      <w:r w:rsidRPr="004C16D9">
        <w:tab/>
        <w:t xml:space="preserve">przeciwko wymiarowi sprawiedliwości, określonych w art. 232–235, art. 236 § 1 i art. 239 § 1 Kodeksu karnego, </w:t>
      </w:r>
    </w:p>
    <w:p w14:paraId="18773492" w14:textId="77777777" w:rsidR="002D4AA6" w:rsidRPr="004C16D9" w:rsidRDefault="002D4AA6" w:rsidP="00281964">
      <w:pPr>
        <w:pStyle w:val="ZTIRLITwPKTzmlitwpkttiret"/>
      </w:pPr>
      <w:r w:rsidRPr="004C16D9">
        <w:t>b)</w:t>
      </w:r>
      <w:r w:rsidRPr="004C16D9">
        <w:tab/>
        <w:t xml:space="preserve">przeciwko wyborom i referendum, określonych w art. 250a Kodeksu karnego, </w:t>
      </w:r>
    </w:p>
    <w:p w14:paraId="30287272" w14:textId="77777777" w:rsidR="002D4AA6" w:rsidRPr="004C16D9" w:rsidRDefault="002D4AA6" w:rsidP="00281964">
      <w:pPr>
        <w:pStyle w:val="ZTIRLITwPKTzmlitwpkttiret"/>
      </w:pPr>
      <w:r w:rsidRPr="004C16D9">
        <w:t>c)</w:t>
      </w:r>
      <w:r w:rsidRPr="004C16D9">
        <w:tab/>
        <w:t>przeciwko porządkowi publicznemu, określonych w art. 258 Kodeksu karnego,</w:t>
      </w:r>
    </w:p>
    <w:p w14:paraId="1ABB5C1A" w14:textId="77777777" w:rsidR="002D4AA6" w:rsidRPr="004C16D9" w:rsidRDefault="002D4AA6" w:rsidP="00281964">
      <w:pPr>
        <w:pStyle w:val="ZTIRLITwPKTzmlitwpkttiret"/>
      </w:pPr>
      <w:r w:rsidRPr="004C16D9">
        <w:t>d)</w:t>
      </w:r>
      <w:r w:rsidRPr="004C16D9">
        <w:tab/>
        <w:t>przeciwko wiarygodności dokumentów, określonych w art. 270–273 i art. 277a § 1 Kodeksu karnego,</w:t>
      </w:r>
    </w:p>
    <w:p w14:paraId="20C91F5F" w14:textId="77777777" w:rsidR="002D4AA6" w:rsidRPr="004C16D9" w:rsidRDefault="002D4AA6" w:rsidP="00281964">
      <w:pPr>
        <w:pStyle w:val="ZTIRLITwPKTzmlitwpkttiret"/>
      </w:pPr>
      <w:r w:rsidRPr="004C16D9">
        <w:t>e)</w:t>
      </w:r>
      <w:r w:rsidRPr="004C16D9">
        <w:tab/>
        <w:t>przeciwko mieniu, określonych w art. 286 Kodeksu karnego,</w:t>
      </w:r>
    </w:p>
    <w:p w14:paraId="5EC555C1" w14:textId="77777777" w:rsidR="002D4AA6" w:rsidRPr="004C16D9" w:rsidRDefault="002D4AA6" w:rsidP="00281964">
      <w:pPr>
        <w:pStyle w:val="ZTIRLITwPKTzmlitwpkttiret"/>
      </w:pPr>
      <w:r w:rsidRPr="004C16D9">
        <w:t>f)</w:t>
      </w:r>
      <w:r w:rsidRPr="004C16D9">
        <w:tab/>
        <w:t xml:space="preserve">przeciwko obrotowi gospodarczemu, określonych w art. 296–297, art. 299 i art. 305 Kodeksu karnego, </w:t>
      </w:r>
    </w:p>
    <w:p w14:paraId="5377A993" w14:textId="77777777" w:rsidR="002D4AA6" w:rsidRPr="004C16D9" w:rsidRDefault="002D4AA6" w:rsidP="00281964">
      <w:pPr>
        <w:pStyle w:val="ZTIRLITwPKTzmlitwpkttiret"/>
      </w:pPr>
      <w:r w:rsidRPr="004C16D9">
        <w:t>g)</w:t>
      </w:r>
      <w:r w:rsidRPr="004C16D9">
        <w:tab/>
        <w:t xml:space="preserve">przeciwko obrotowi pieniędzmi i papierami wartościowymi, określonych w art. 310 Kodeksu karnego, </w:t>
      </w:r>
    </w:p>
    <w:p w14:paraId="30B14BCA" w14:textId="5F1D5195" w:rsidR="002D4AA6" w:rsidRPr="004C16D9" w:rsidRDefault="002D4AA6" w:rsidP="00281964">
      <w:pPr>
        <w:pStyle w:val="ZTIRLITwPKTzmlitwpkttiret"/>
      </w:pPr>
      <w:r w:rsidRPr="004C16D9">
        <w:t>h)</w:t>
      </w:r>
      <w:r w:rsidRPr="004C16D9">
        <w:tab/>
        <w:t xml:space="preserve">określonych w art. 586–592 ustawy z dnia 15 września 2000 r. </w:t>
      </w:r>
      <w:r w:rsidR="002F53D5" w:rsidRPr="004C16D9">
        <w:t xml:space="preserve">– </w:t>
      </w:r>
      <w:r w:rsidRPr="004C16D9">
        <w:t>Kodeks spółek handlowych (Dz. U. z 2024 r. poz. 18 i 96),</w:t>
      </w:r>
    </w:p>
    <w:p w14:paraId="1CB540A1" w14:textId="02AC3439" w:rsidR="002D4AA6" w:rsidRPr="004C16D9" w:rsidRDefault="002D4AA6" w:rsidP="00281964">
      <w:pPr>
        <w:pStyle w:val="ZTIRLITwPKTzmlitwpkttiret"/>
      </w:pPr>
      <w:r w:rsidRPr="004C16D9">
        <w:t>i)</w:t>
      </w:r>
      <w:r w:rsidRPr="004C16D9">
        <w:tab/>
        <w:t>określonych w art. 179–183 ustawy z dnia 29 lipca 2005 r. o obrocie instrumentami finansowymi (</w:t>
      </w:r>
      <w:r w:rsidR="003C17CB" w:rsidRPr="004C16D9">
        <w:t>Dz. U. z 2024 r. poz. 722, z późn. zm.</w:t>
      </w:r>
      <w:r w:rsidR="003C17CB" w:rsidRPr="004C16D9">
        <w:rPr>
          <w:rStyle w:val="Odwoanieprzypisudolnego"/>
        </w:rPr>
        <w:footnoteReference w:id="27"/>
      </w:r>
      <w:r w:rsidR="003C17CB" w:rsidRPr="004C16D9">
        <w:rPr>
          <w:vertAlign w:val="superscript"/>
        </w:rPr>
        <w:t>)</w:t>
      </w:r>
      <w:r w:rsidRPr="004C16D9">
        <w:t xml:space="preserve">) </w:t>
      </w:r>
    </w:p>
    <w:p w14:paraId="469015A9" w14:textId="77777777" w:rsidR="003556BE" w:rsidRPr="004C16D9" w:rsidRDefault="002D4AA6">
      <w:pPr>
        <w:pStyle w:val="ZTIRCZWSPLITwPKTzmczciwsplitwpkttiret"/>
      </w:pPr>
      <w:r w:rsidRPr="004C16D9">
        <w:t>– oraz zapobieganie tym przestępstwom i ściganie ich sprawców;</w:t>
      </w:r>
    </w:p>
    <w:p w14:paraId="2FDF2181" w14:textId="1B4F2951" w:rsidR="008A3582" w:rsidRPr="004C16D9" w:rsidRDefault="003556BE" w:rsidP="00281964">
      <w:pPr>
        <w:pStyle w:val="ZTIRPKTzmpkttiret"/>
      </w:pPr>
      <w:r w:rsidRPr="004C16D9">
        <w:t>15b)</w:t>
      </w:r>
      <w:r w:rsidRPr="004C16D9">
        <w:tab/>
        <w:t xml:space="preserve">rozpoznawanie, </w:t>
      </w:r>
      <w:r w:rsidR="007E2238" w:rsidRPr="004C16D9">
        <w:t xml:space="preserve">wykrywanie i zwalczanie </w:t>
      </w:r>
      <w:r w:rsidRPr="004C16D9">
        <w:t xml:space="preserve">przestępstw, o których mowa w art. 14 ustawy z dnia 21 sierpnia 1997 r. o ograniczeniu prowadzenia działalności gospodarczej przez osoby pełniące funkcje publiczne </w:t>
      </w:r>
      <w:r w:rsidR="003C17CB" w:rsidRPr="004C16D9">
        <w:t>(Dz. U. z 2025 r. poz. 499</w:t>
      </w:r>
      <w:r w:rsidR="00447EE5" w:rsidRPr="004C16D9">
        <w:t xml:space="preserve"> i …</w:t>
      </w:r>
      <w:r w:rsidR="003C17CB" w:rsidRPr="004C16D9">
        <w:t>)</w:t>
      </w:r>
      <w:r w:rsidR="00931976">
        <w:t>,</w:t>
      </w:r>
      <w:r w:rsidR="003C17CB" w:rsidRPr="004C16D9" w:rsidDel="003C17CB">
        <w:t xml:space="preserve"> </w:t>
      </w:r>
      <w:r w:rsidR="007E2238" w:rsidRPr="004C16D9">
        <w:t xml:space="preserve">oraz zapobieganie tym przestępstwom </w:t>
      </w:r>
      <w:r w:rsidRPr="004C16D9">
        <w:t>i ściganie ich sprawców</w:t>
      </w:r>
      <w:r w:rsidR="00871EFE">
        <w:t>;</w:t>
      </w:r>
      <w:r w:rsidR="00D1721E" w:rsidRPr="004C16D9">
        <w:t>”</w:t>
      </w:r>
      <w:r w:rsidR="002D4AA6" w:rsidRPr="004C16D9">
        <w:t>,</w:t>
      </w:r>
    </w:p>
    <w:p w14:paraId="52253ECD" w14:textId="52F4A245" w:rsidR="00914E9A" w:rsidRPr="004C16D9" w:rsidRDefault="006C61B6" w:rsidP="00281964">
      <w:pPr>
        <w:pStyle w:val="TIRtiret"/>
      </w:pPr>
      <w:r w:rsidRPr="004C16D9">
        <w:t>–</w:t>
      </w:r>
      <w:r w:rsidR="002D4AA6" w:rsidRPr="004C16D9">
        <w:tab/>
      </w:r>
      <w:r w:rsidR="00914E9A" w:rsidRPr="004C16D9">
        <w:t xml:space="preserve">pkt 16 otrzymuje brzmienie: </w:t>
      </w:r>
    </w:p>
    <w:p w14:paraId="13484467" w14:textId="6CD72F07" w:rsidR="00252E51" w:rsidRPr="004C16D9" w:rsidRDefault="00914E9A" w:rsidP="00281964">
      <w:pPr>
        <w:pStyle w:val="ZTIRPKTzmpkttiret"/>
      </w:pPr>
      <w:r w:rsidRPr="004C16D9">
        <w:t>„</w:t>
      </w:r>
      <w:r w:rsidR="00252E51" w:rsidRPr="004C16D9">
        <w:t>16)</w:t>
      </w:r>
      <w:r w:rsidR="008065C8" w:rsidRPr="004C16D9">
        <w:tab/>
      </w:r>
      <w:r w:rsidR="00252E51" w:rsidRPr="004C16D9">
        <w:t>rozpoznawanie, wykrywanie i zwalczanie przestępstw określonych w:</w:t>
      </w:r>
    </w:p>
    <w:p w14:paraId="5674F071" w14:textId="16340FA3" w:rsidR="00252E51" w:rsidRPr="004C16D9" w:rsidRDefault="00252E51" w:rsidP="00281964">
      <w:pPr>
        <w:pStyle w:val="ZTIRLITwPKTzmlitwpkttiret"/>
      </w:pPr>
      <w:r w:rsidRPr="004C16D9">
        <w:t>a)</w:t>
      </w:r>
      <w:r w:rsidR="00662B69" w:rsidRPr="004C16D9">
        <w:tab/>
      </w:r>
      <w:r w:rsidRPr="004C16D9">
        <w:t>art. 228–231 i art. 233 Kodeksu karnego, popełnionych przez osoby zatrudnione w jednostkach organizacyjnych KAS albo funkcjonariuszy, w związku z wykonywaniem czynności służbowych,</w:t>
      </w:r>
    </w:p>
    <w:p w14:paraId="5F3914C3" w14:textId="6648AFDD" w:rsidR="00252E51" w:rsidRPr="004C16D9" w:rsidRDefault="00252E51" w:rsidP="00281964">
      <w:pPr>
        <w:pStyle w:val="ZTIRLITwPKTzmlitwpkttiret"/>
      </w:pPr>
      <w:r w:rsidRPr="004C16D9">
        <w:t>b)</w:t>
      </w:r>
      <w:r w:rsidR="00662B69" w:rsidRPr="004C16D9">
        <w:tab/>
      </w:r>
      <w:r w:rsidRPr="004C16D9">
        <w:t>art. 229–230a i art. 233</w:t>
      </w:r>
      <w:r w:rsidR="007159D3" w:rsidRPr="004C16D9">
        <w:t xml:space="preserve"> </w:t>
      </w:r>
      <w:r w:rsidRPr="004C16D9">
        <w:t xml:space="preserve">Kodeksu karnego, popełnionych przez osoby niezatrudnione w jednostkach organizacyjnych KAS albo niebędące funkcjonariuszami, w związku z wykonywaniem czynności </w:t>
      </w:r>
      <w:r w:rsidRPr="004C16D9">
        <w:lastRenderedPageBreak/>
        <w:t>służbowych przez osoby zatrudnione w jednostkach organizacyjnych KAS albo funkcjonariuszy,</w:t>
      </w:r>
    </w:p>
    <w:p w14:paraId="2BDE6464" w14:textId="0D8F8E59" w:rsidR="00252E51" w:rsidRPr="004C16D9" w:rsidRDefault="00252E51" w:rsidP="00281964">
      <w:pPr>
        <w:pStyle w:val="ZTIRLITwPKTzmlitwpkttiret"/>
      </w:pPr>
      <w:r w:rsidRPr="004C16D9">
        <w:t>c)</w:t>
      </w:r>
      <w:r w:rsidR="00662B69" w:rsidRPr="004C16D9">
        <w:tab/>
      </w:r>
      <w:r w:rsidR="00FA162D" w:rsidRPr="004C16D9">
        <w:t>art. 190, art. 222–224, art. 226, art. 234–236 i art. 238 Kodeksu karnego, skierowanych przeciwko osobom zatrudnionym w jednostkach organizacyjnych KAS albo funkcjonariuszom podczas pełnienia obowiązków służbowych lub w związku z ich pełnieniem,</w:t>
      </w:r>
    </w:p>
    <w:p w14:paraId="0DBE2B38" w14:textId="5754B6BC" w:rsidR="00252E51" w:rsidRPr="004C16D9" w:rsidRDefault="00252E51" w:rsidP="00281964">
      <w:pPr>
        <w:pStyle w:val="ZTIRLITwPKTzmlitwpkttiret"/>
      </w:pPr>
      <w:r w:rsidRPr="004C16D9">
        <w:t>d)</w:t>
      </w:r>
      <w:r w:rsidR="00662B69" w:rsidRPr="004C16D9">
        <w:tab/>
      </w:r>
      <w:r w:rsidRPr="004C16D9">
        <w:t>art. 239 Kodeksu karnego – w przypadku osób pomagających sprawcom przestępstw określonych w lit. a–c,</w:t>
      </w:r>
    </w:p>
    <w:p w14:paraId="538CC37B" w14:textId="67F3324C" w:rsidR="00252E51" w:rsidRPr="004C16D9" w:rsidRDefault="00252E51" w:rsidP="00281964">
      <w:pPr>
        <w:pStyle w:val="ZTIRLITwPKTzmlitwpkttiret"/>
      </w:pPr>
      <w:r w:rsidRPr="004C16D9">
        <w:t>e)</w:t>
      </w:r>
      <w:r w:rsidR="00662B69" w:rsidRPr="004C16D9">
        <w:tab/>
      </w:r>
      <w:r w:rsidR="003C69E8" w:rsidRPr="004C16D9">
        <w:t>art. 241, art. 258, art. 265–267, art. 270, art. 271, art. 272 i art. 273 Kodeksu karnego, art. 306 Ordynacji podatkowej i art. 278 popełnionych przez osoby zatrudnione w jednostkach organizacyjnych KAS albo funkcjonariuszy, w związku z wykonywaniem czynności służbowych,</w:t>
      </w:r>
    </w:p>
    <w:p w14:paraId="5A34321B" w14:textId="77DD6BF1" w:rsidR="00252E51" w:rsidRPr="004C16D9" w:rsidRDefault="00252E51" w:rsidP="00281964">
      <w:pPr>
        <w:pStyle w:val="ZTIRLITwPKTzmlitwpkttiret"/>
      </w:pPr>
      <w:r w:rsidRPr="004C16D9">
        <w:t>f)</w:t>
      </w:r>
      <w:r w:rsidR="00662B69" w:rsidRPr="004C16D9">
        <w:tab/>
      </w:r>
      <w:r w:rsidRPr="004C16D9">
        <w:t>art. 278a</w:t>
      </w:r>
      <w:r w:rsidR="00662B69" w:rsidRPr="004C16D9">
        <w:t xml:space="preserve"> Kodeksu karnego</w:t>
      </w:r>
    </w:p>
    <w:p w14:paraId="5D0BF76E" w14:textId="58261BF4" w:rsidR="00252E51" w:rsidRPr="004C16D9" w:rsidRDefault="00252E51" w:rsidP="00281964">
      <w:pPr>
        <w:pStyle w:val="ZTIRCZWSPLITwPKTzmczciwsplitwpkttiret"/>
      </w:pPr>
      <w:r w:rsidRPr="004C16D9">
        <w:t>– oraz zapobieganie tym przestępstwom i ściganie ich sprawców;”</w:t>
      </w:r>
      <w:r w:rsidR="002D4AA6" w:rsidRPr="004C16D9">
        <w:t>,</w:t>
      </w:r>
    </w:p>
    <w:p w14:paraId="17205A2A" w14:textId="1E1CB0B2" w:rsidR="005F3415" w:rsidRPr="004C16D9" w:rsidRDefault="0005759F" w:rsidP="00281964">
      <w:pPr>
        <w:pStyle w:val="TIRtiret"/>
      </w:pPr>
      <w:r w:rsidRPr="004C16D9">
        <w:t>–</w:t>
      </w:r>
      <w:r w:rsidR="00662B69" w:rsidRPr="004C16D9">
        <w:tab/>
      </w:r>
      <w:r w:rsidR="005F3415" w:rsidRPr="004C16D9">
        <w:t xml:space="preserve">po pkt </w:t>
      </w:r>
      <w:r w:rsidR="00447EE5" w:rsidRPr="004C16D9">
        <w:t xml:space="preserve">17b </w:t>
      </w:r>
      <w:r w:rsidR="005F3415" w:rsidRPr="004C16D9">
        <w:t xml:space="preserve">dodaje się pkt </w:t>
      </w:r>
      <w:r w:rsidR="00447EE5" w:rsidRPr="004C16D9">
        <w:t>17c</w:t>
      </w:r>
      <w:r w:rsidR="00662B69" w:rsidRPr="004C16D9">
        <w:t>–</w:t>
      </w:r>
      <w:r w:rsidR="00447EE5" w:rsidRPr="004C16D9">
        <w:t xml:space="preserve">17h </w:t>
      </w:r>
      <w:r w:rsidR="005F3415" w:rsidRPr="004C16D9">
        <w:t>w brzmieniu:</w:t>
      </w:r>
    </w:p>
    <w:p w14:paraId="16397B09" w14:textId="05F9BB68" w:rsidR="000E3B28" w:rsidRPr="004C16D9" w:rsidRDefault="00D4399D" w:rsidP="00281964">
      <w:pPr>
        <w:pStyle w:val="ZTIRPKTzmpkttiret"/>
      </w:pPr>
      <w:r>
        <w:t>„</w:t>
      </w:r>
      <w:r w:rsidR="00447EE5" w:rsidRPr="004C16D9">
        <w:t>17c</w:t>
      </w:r>
      <w:r w:rsidR="005F3415" w:rsidRPr="004C16D9">
        <w:t>)</w:t>
      </w:r>
      <w:r w:rsidR="003415C6" w:rsidRPr="004C16D9">
        <w:tab/>
      </w:r>
      <w:r w:rsidR="000E3B28" w:rsidRPr="004C16D9">
        <w:t>ujawnianie i przeciwdziałanie przypadkom nieprzestrzegania przepisów ustawy z dnia 21 sierpnia 1997 r. o ograniczeniu prowadzenia działalności gospodarczej przez osoby pełniące funkcje publiczne;</w:t>
      </w:r>
    </w:p>
    <w:p w14:paraId="5A931441" w14:textId="4A014BEE" w:rsidR="003415C6" w:rsidRPr="004C16D9" w:rsidRDefault="00447EE5">
      <w:pPr>
        <w:pStyle w:val="ZTIRPKTzmpkttiret"/>
      </w:pPr>
      <w:r w:rsidRPr="004C16D9">
        <w:t>17d</w:t>
      </w:r>
      <w:r w:rsidR="003415C6" w:rsidRPr="004C16D9">
        <w:t>)</w:t>
      </w:r>
      <w:r w:rsidR="003415C6" w:rsidRPr="004C16D9">
        <w:tab/>
      </w:r>
      <w:r w:rsidR="005F3415" w:rsidRPr="004C16D9">
        <w:t xml:space="preserve">kontrola prawidłowości i prawdziwości oświadczeń </w:t>
      </w:r>
      <w:r w:rsidR="00FA162D" w:rsidRPr="004C16D9">
        <w:t xml:space="preserve">o stanie </w:t>
      </w:r>
      <w:r w:rsidR="005F3415" w:rsidRPr="004C16D9">
        <w:t>majątkowy</w:t>
      </w:r>
      <w:r w:rsidR="00FA162D" w:rsidRPr="004C16D9">
        <w:t>m</w:t>
      </w:r>
      <w:r w:rsidR="005F3415" w:rsidRPr="004C16D9">
        <w:t xml:space="preserve"> lub oświadczeń o prowadzeniu działalności gospodarczej osób pełniących funkcje publiczne, o których mowa w art. 115 § 19 ustawy z dnia 6 czerwca 1997 r. </w:t>
      </w:r>
      <w:r w:rsidR="00662B69" w:rsidRPr="004C16D9">
        <w:t xml:space="preserve">– </w:t>
      </w:r>
      <w:r w:rsidR="005F3415" w:rsidRPr="004C16D9">
        <w:t>Kodeks karny, składanych na podstawie odrębnych przepisów;</w:t>
      </w:r>
    </w:p>
    <w:p w14:paraId="17CD2484" w14:textId="315D4D8C" w:rsidR="00432EE0" w:rsidRPr="004C16D9" w:rsidRDefault="00447EE5">
      <w:pPr>
        <w:pStyle w:val="ZTIRPKTzmpkttiret"/>
      </w:pPr>
      <w:r w:rsidRPr="004C16D9">
        <w:t>17e</w:t>
      </w:r>
      <w:r w:rsidR="00432EE0" w:rsidRPr="004C16D9">
        <w:t>)</w:t>
      </w:r>
      <w:r w:rsidR="00432EE0" w:rsidRPr="004C16D9">
        <w:tab/>
      </w:r>
      <w:r w:rsidR="003F26E8" w:rsidRPr="004C16D9">
        <w:t>kontrola</w:t>
      </w:r>
      <w:r w:rsidR="00432EE0" w:rsidRPr="004C16D9">
        <w:t>:</w:t>
      </w:r>
    </w:p>
    <w:p w14:paraId="6AE0F720" w14:textId="6374B412" w:rsidR="00432EE0" w:rsidRPr="004C16D9" w:rsidRDefault="00432EE0" w:rsidP="00432EE0">
      <w:pPr>
        <w:pStyle w:val="ZTIRLITwPKTzmlitwpkttiret"/>
      </w:pPr>
      <w:r w:rsidRPr="004C16D9">
        <w:t>a)</w:t>
      </w:r>
      <w:r w:rsidRPr="004C16D9">
        <w:tab/>
        <w:t>deklaracji o braku konfliktu interesów, o której mowa w art. 20 ust. 6 ustawy z dnia 12 maja 2011 r. o refundacji leków, środków spożywczych specjalnego przeznaczenia żywieniowego oraz wyrobów medycznych (</w:t>
      </w:r>
      <w:r w:rsidR="003C17CB" w:rsidRPr="004C16D9">
        <w:t>Dz. U. z 2025 r. poz. 907 i 1192</w:t>
      </w:r>
      <w:r w:rsidRPr="004C16D9">
        <w:t xml:space="preserve">), </w:t>
      </w:r>
    </w:p>
    <w:p w14:paraId="23CFA5DA" w14:textId="083D7472" w:rsidR="00432EE0" w:rsidRPr="004C16D9" w:rsidRDefault="00432EE0" w:rsidP="00432EE0">
      <w:pPr>
        <w:pStyle w:val="ZTIRLITwPKTzmlitwpkttiret"/>
      </w:pPr>
      <w:r w:rsidRPr="004C16D9">
        <w:t>b)</w:t>
      </w:r>
      <w:r w:rsidRPr="004C16D9">
        <w:tab/>
        <w:t xml:space="preserve">deklaracji o powiązaniach branżowych, </w:t>
      </w:r>
      <w:r w:rsidR="006D6AB3" w:rsidRPr="004C16D9">
        <w:t xml:space="preserve">o których mowa w art. 31s ust. 24 i 24a ustawy z dnia 27 sierpnia 2004 r. o świadczeniach opieki </w:t>
      </w:r>
      <w:r w:rsidR="006D6AB3" w:rsidRPr="004C16D9">
        <w:lastRenderedPageBreak/>
        <w:t>zdrowotnej finansowanych ze środków publicznych (</w:t>
      </w:r>
      <w:r w:rsidR="003C17CB" w:rsidRPr="004C16D9">
        <w:t>Dz. U. z 2024 r. poz. 146, z późn zm.</w:t>
      </w:r>
      <w:r w:rsidR="003C17CB" w:rsidRPr="004C16D9">
        <w:rPr>
          <w:rStyle w:val="Odwoanieprzypisudolnego"/>
        </w:rPr>
        <w:footnoteReference w:id="28"/>
      </w:r>
      <w:r w:rsidR="003C17CB" w:rsidRPr="004C16D9">
        <w:rPr>
          <w:vertAlign w:val="superscript"/>
        </w:rPr>
        <w:t>)</w:t>
      </w:r>
      <w:r w:rsidR="006D6AB3" w:rsidRPr="004C16D9">
        <w:t>),</w:t>
      </w:r>
    </w:p>
    <w:p w14:paraId="0385C77A" w14:textId="6DA164E7" w:rsidR="006D6AB3" w:rsidRPr="004C16D9" w:rsidRDefault="006D6AB3" w:rsidP="00432EE0">
      <w:pPr>
        <w:pStyle w:val="ZTIRLITwPKTzmlitwpkttiret"/>
      </w:pPr>
      <w:r w:rsidRPr="004C16D9">
        <w:t>c)</w:t>
      </w:r>
      <w:r w:rsidRPr="004C16D9">
        <w:tab/>
        <w:t>oświadczeń o powiązaniach branżowych, o których mowa w art. 31sa ust. 13 i 13a ustawy z dnia 27 sierpnia 2004 r. o świadczeniach opieki zdrowotnej finansowanych ze środków publicznych</w:t>
      </w:r>
      <w:r w:rsidR="00E026EC" w:rsidRPr="004C16D9">
        <w:t>,</w:t>
      </w:r>
    </w:p>
    <w:p w14:paraId="1A302549" w14:textId="23AAAB3A" w:rsidR="006D6AB3" w:rsidRPr="004C16D9" w:rsidRDefault="006D6AB3" w:rsidP="00281964">
      <w:pPr>
        <w:pStyle w:val="ZTIRLITwPKTzmlitwpkttiret"/>
      </w:pPr>
      <w:r w:rsidRPr="004C16D9">
        <w:t>d)</w:t>
      </w:r>
      <w:r w:rsidRPr="004C16D9">
        <w:tab/>
        <w:t>oświadczeń, o których mowa w art. 8c ust. 1 i art. 8d ust. 1 ustawy z dnia 6 listopada 2008 r. o konsultantach w ochronie zdrowia (</w:t>
      </w:r>
      <w:r w:rsidR="003C17CB" w:rsidRPr="004C16D9">
        <w:t>Dz. U. z 2025 r. poz. 254</w:t>
      </w:r>
      <w:r w:rsidR="000547E5">
        <w:t xml:space="preserve"> i …</w:t>
      </w:r>
      <w:r w:rsidRPr="004C16D9">
        <w:t>)</w:t>
      </w:r>
      <w:r w:rsidR="00E026EC" w:rsidRPr="004C16D9">
        <w:t>;</w:t>
      </w:r>
    </w:p>
    <w:p w14:paraId="12BAB351" w14:textId="0EBEF2C1" w:rsidR="003415C6" w:rsidRPr="004C16D9" w:rsidRDefault="00447EE5" w:rsidP="00281964">
      <w:pPr>
        <w:pStyle w:val="ZTIRPKTzmpkttiret"/>
      </w:pPr>
      <w:r w:rsidRPr="004C16D9">
        <w:t>17f</w:t>
      </w:r>
      <w:r w:rsidR="003415C6" w:rsidRPr="004C16D9">
        <w:t>)</w:t>
      </w:r>
      <w:r w:rsidR="003415C6" w:rsidRPr="004C16D9">
        <w:tab/>
        <w:t>dokumentowanie podstaw i inicjowanie realizacji przepisów ustawy z dnia 21 czerwca 1990 r. o zwrocie korzyści uzyskanych niesłusznie kosztem Skarbu Państwa lub innych państwowych osób prawnych (</w:t>
      </w:r>
      <w:r w:rsidR="003C17CB" w:rsidRPr="004C16D9">
        <w:t>Dz. U. poz. 255, z późn. zm.</w:t>
      </w:r>
      <w:r w:rsidR="003C17CB" w:rsidRPr="004C16D9">
        <w:rPr>
          <w:rStyle w:val="Odwoanieprzypisudolnego"/>
        </w:rPr>
        <w:footnoteReference w:id="29"/>
      </w:r>
      <w:r w:rsidR="003C17CB" w:rsidRPr="004C16D9">
        <w:rPr>
          <w:rStyle w:val="IGindeksgrny"/>
        </w:rPr>
        <w:t>)</w:t>
      </w:r>
      <w:r w:rsidR="003415C6" w:rsidRPr="004C16D9">
        <w:t>);</w:t>
      </w:r>
    </w:p>
    <w:p w14:paraId="3D0C4C35" w14:textId="4E738AA3" w:rsidR="00F13097" w:rsidRPr="004C16D9" w:rsidRDefault="00447EE5">
      <w:pPr>
        <w:pStyle w:val="ZTIRPKTzmpkttiret"/>
      </w:pPr>
      <w:r w:rsidRPr="004C16D9">
        <w:t>17g</w:t>
      </w:r>
      <w:r w:rsidR="003415C6" w:rsidRPr="004C16D9">
        <w:t>)</w:t>
      </w:r>
      <w:r w:rsidR="003415C6" w:rsidRPr="004C16D9">
        <w:tab/>
        <w:t>ujawnianie przypadków nieprzestrzegania określonych przepisami prawa procedur podejmowania i realizacji decyzji w przedmiocie: prywatyzacji i komercjalizacji, wsparcia finansowego, udzielania zamówień publicznych, rozporządzania mieniem jednostki sektora finansów publicznych w rozumieniu przepisów o finansach publicznych, jednostki niezaliczanej do sektora finansów publicznych otrzymującej środki publiczne lub przedsiębiorcy z udziałem Skarbu Państwa lub jednostki samorządu terytorialnego oraz przyznawania koncesji, zezwoleń, zwolnień podmiotowych i przedmiotowych, ulg, preferencji, kontyngentów, plafonów, poręczeń i gwarancji kredytowych;</w:t>
      </w:r>
    </w:p>
    <w:p w14:paraId="77EBBC4E" w14:textId="419A75B8" w:rsidR="005F3415" w:rsidRPr="004C16D9" w:rsidRDefault="00447EE5" w:rsidP="00281964">
      <w:pPr>
        <w:pStyle w:val="ZTIRPKTzmpkttiret"/>
      </w:pPr>
      <w:r w:rsidRPr="004C16D9">
        <w:t>17h</w:t>
      </w:r>
      <w:r w:rsidR="00F13097" w:rsidRPr="004C16D9">
        <w:t>)</w:t>
      </w:r>
      <w:r w:rsidR="00F13097" w:rsidRPr="004C16D9">
        <w:tab/>
      </w:r>
      <w:r w:rsidR="00310842" w:rsidRPr="004C16D9">
        <w:t>wykonywanie audytu</w:t>
      </w:r>
      <w:r w:rsidR="00F13097" w:rsidRPr="004C16D9">
        <w:t xml:space="preserve"> prawidłowości realizacji umów dotyczących partnerstwa publiczno-prywatnego</w:t>
      </w:r>
      <w:r w:rsidR="00310842" w:rsidRPr="004C16D9">
        <w:t>;</w:t>
      </w:r>
      <w:r w:rsidR="005F3415" w:rsidRPr="004C16D9">
        <w:t>”,</w:t>
      </w:r>
    </w:p>
    <w:p w14:paraId="29A3F280" w14:textId="3E684C67" w:rsidR="005F3415" w:rsidRPr="004C16D9" w:rsidRDefault="0005759F" w:rsidP="005F3415">
      <w:pPr>
        <w:pStyle w:val="LITlitera"/>
      </w:pPr>
      <w:r w:rsidRPr="004C16D9">
        <w:t>b</w:t>
      </w:r>
      <w:r w:rsidR="005F3415" w:rsidRPr="004C16D9">
        <w:t>)</w:t>
      </w:r>
      <w:r w:rsidR="003415C6" w:rsidRPr="004C16D9">
        <w:tab/>
      </w:r>
      <w:r w:rsidR="005F3415" w:rsidRPr="004C16D9">
        <w:t>ust. 2a otrzymuje brzmienie:</w:t>
      </w:r>
    </w:p>
    <w:p w14:paraId="119ADD36" w14:textId="3EEB2FE7" w:rsidR="005F3415" w:rsidRPr="004C16D9" w:rsidRDefault="00D4399D" w:rsidP="002D4AA6">
      <w:pPr>
        <w:pStyle w:val="ZLITUSTzmustliter"/>
      </w:pPr>
      <w:r>
        <w:t>„</w:t>
      </w:r>
      <w:r w:rsidR="005F3415" w:rsidRPr="004C16D9">
        <w:t xml:space="preserve">2a. Zadania określone w ust. 1 pkt 14−16a wykonują również funkcjonariusze Policji, Agencji Bezpieczeństwa Wewnętrznego, Agencji Wywiadu, Służby Kontrwywiadu Wojskowego, Służby Wywiadu Wojskowego lub Straży Granicznej </w:t>
      </w:r>
      <w:r w:rsidR="005F3415" w:rsidRPr="004C16D9">
        <w:lastRenderedPageBreak/>
        <w:t>oddelegowani na podstawie odrębnych przepisów do wykonywania zadań służbowych w jednostkach organizacyjnych KAS.”;</w:t>
      </w:r>
    </w:p>
    <w:p w14:paraId="4174AA7D" w14:textId="2315AA5C" w:rsidR="00897127" w:rsidRPr="004C16D9" w:rsidRDefault="005F3415" w:rsidP="005F3415">
      <w:pPr>
        <w:pStyle w:val="PKTpunkt"/>
      </w:pPr>
      <w:r w:rsidRPr="004C16D9">
        <w:t>2)</w:t>
      </w:r>
      <w:r w:rsidR="00897127" w:rsidRPr="004C16D9">
        <w:tab/>
        <w:t>w art. 12c dodaje się ust. 3 w brzmieniu:</w:t>
      </w:r>
    </w:p>
    <w:p w14:paraId="11355BC0" w14:textId="7EC0F4DF" w:rsidR="00897127" w:rsidRPr="004C16D9" w:rsidRDefault="00897127" w:rsidP="00281964">
      <w:pPr>
        <w:pStyle w:val="ZUSTzmustartykuempunktem"/>
      </w:pPr>
      <w:r w:rsidRPr="004C16D9">
        <w:t>„3. Szef Krajowej Administracji Skarbowej</w:t>
      </w:r>
      <w:r w:rsidR="007E2238" w:rsidRPr="004C16D9">
        <w:t xml:space="preserve"> corocznie, do dnia 31 maja, </w:t>
      </w:r>
      <w:r w:rsidR="00361390" w:rsidRPr="004C16D9">
        <w:t>przekazuje</w:t>
      </w:r>
      <w:r w:rsidRPr="004C16D9">
        <w:t xml:space="preserve"> Prezesowi Rady Ministrów</w:t>
      </w:r>
      <w:r w:rsidR="00B42CD1" w:rsidRPr="004C16D9">
        <w:t>, Prezydentowi Rzeczypospolitej Polskiej</w:t>
      </w:r>
      <w:r w:rsidR="00361390" w:rsidRPr="004C16D9">
        <w:t>,</w:t>
      </w:r>
      <w:r w:rsidR="00B42CD1" w:rsidRPr="004C16D9">
        <w:t xml:space="preserve"> Sejmowi i Senatowi</w:t>
      </w:r>
      <w:r w:rsidR="00D35BEF" w:rsidRPr="004C16D9">
        <w:t>,</w:t>
      </w:r>
      <w:r w:rsidRPr="004C16D9">
        <w:t xml:space="preserve"> za pośrednictwem ministra właściwego do spraw finansów publicznych</w:t>
      </w:r>
      <w:r w:rsidR="00D35BEF" w:rsidRPr="004C16D9">
        <w:t xml:space="preserve">, </w:t>
      </w:r>
      <w:r w:rsidR="007E2238" w:rsidRPr="004C16D9">
        <w:t>inf</w:t>
      </w:r>
      <w:r w:rsidR="00FC5D90" w:rsidRPr="004C16D9">
        <w:t>o</w:t>
      </w:r>
      <w:r w:rsidR="007E2238" w:rsidRPr="004C16D9">
        <w:t xml:space="preserve">rmacje </w:t>
      </w:r>
      <w:r w:rsidR="00D35BEF" w:rsidRPr="004C16D9">
        <w:t>dotyczące działalności analitycznej zjawisk występujących w obszarach, o których mowa w art. 2 ust. 1 pkt 10a.</w:t>
      </w:r>
      <w:r w:rsidR="00FC5D90" w:rsidRPr="004C16D9">
        <w:t>”;</w:t>
      </w:r>
    </w:p>
    <w:p w14:paraId="7D2529BE" w14:textId="48722111" w:rsidR="005F3415" w:rsidRPr="004C16D9" w:rsidRDefault="00897127" w:rsidP="005F3415">
      <w:pPr>
        <w:pStyle w:val="PKTpunkt"/>
      </w:pPr>
      <w:r w:rsidRPr="004C16D9">
        <w:t>3)</w:t>
      </w:r>
      <w:r w:rsidR="00D51194" w:rsidRPr="004C16D9">
        <w:tab/>
      </w:r>
      <w:r w:rsidR="005F3415" w:rsidRPr="004C16D9">
        <w:t xml:space="preserve">w art. 12d w ust. 1 pkt 4 otrzymuje brzmienie: </w:t>
      </w:r>
    </w:p>
    <w:p w14:paraId="15BF6905" w14:textId="220AF387" w:rsidR="005F3415" w:rsidRPr="004C16D9" w:rsidRDefault="00D4399D" w:rsidP="005F3415">
      <w:pPr>
        <w:pStyle w:val="ZPKTzmpktartykuempunktem"/>
      </w:pPr>
      <w:r>
        <w:t>„</w:t>
      </w:r>
      <w:r w:rsidR="005F3415" w:rsidRPr="004C16D9">
        <w:t>4)</w:t>
      </w:r>
      <w:r w:rsidR="00D51194" w:rsidRPr="004C16D9">
        <w:tab/>
      </w:r>
      <w:r w:rsidR="005F3415" w:rsidRPr="004C16D9">
        <w:t>realizacji obowiązku składania oświadczeń o stanie majątkowym przez funkcjonariuszy oraz pracowników zatrudnionych w jednostkach organizacyjnych KAS, a także ich analizy przez właściwych przełożonych</w:t>
      </w:r>
      <w:r w:rsidR="00447EE5" w:rsidRPr="004C16D9">
        <w:t>;</w:t>
      </w:r>
      <w:r w:rsidR="005F3415" w:rsidRPr="004C16D9">
        <w:t>”;</w:t>
      </w:r>
    </w:p>
    <w:p w14:paraId="65190A94" w14:textId="33E60105" w:rsidR="00310842" w:rsidRPr="004C16D9" w:rsidRDefault="00310842" w:rsidP="005F3415">
      <w:pPr>
        <w:pStyle w:val="PKTpunkt"/>
      </w:pPr>
      <w:r w:rsidRPr="004C16D9">
        <w:t>4</w:t>
      </w:r>
      <w:r w:rsidR="005F3415" w:rsidRPr="004C16D9">
        <w:t>)</w:t>
      </w:r>
      <w:r w:rsidR="00D51194" w:rsidRPr="004C16D9">
        <w:tab/>
      </w:r>
      <w:r w:rsidR="005F3415" w:rsidRPr="004C16D9">
        <w:t>w art. 14 w ust</w:t>
      </w:r>
      <w:r w:rsidR="00871EFE">
        <w:t>.</w:t>
      </w:r>
      <w:r w:rsidR="005F3415" w:rsidRPr="004C16D9">
        <w:t xml:space="preserve"> 1</w:t>
      </w:r>
      <w:r w:rsidRPr="004C16D9">
        <w:t>:</w:t>
      </w:r>
    </w:p>
    <w:p w14:paraId="6B2C9631" w14:textId="16C80B75" w:rsidR="005F3415" w:rsidRPr="004C16D9" w:rsidRDefault="00310842" w:rsidP="00281964">
      <w:pPr>
        <w:pStyle w:val="LITlitera"/>
      </w:pPr>
      <w:r w:rsidRPr="004C16D9">
        <w:t>a)</w:t>
      </w:r>
      <w:r w:rsidRPr="004C16D9">
        <w:tab/>
      </w:r>
      <w:r w:rsidR="005F3415" w:rsidRPr="004C16D9">
        <w:t>pkt 7 otrzymuje brzmienie:</w:t>
      </w:r>
    </w:p>
    <w:p w14:paraId="76061B3F" w14:textId="79679E96" w:rsidR="00310842" w:rsidRPr="004C16D9" w:rsidRDefault="00D4399D" w:rsidP="00310842">
      <w:pPr>
        <w:pStyle w:val="ZLITPKTzmpktliter"/>
      </w:pPr>
      <w:r>
        <w:t>„</w:t>
      </w:r>
      <w:r w:rsidR="005F3415" w:rsidRPr="004C16D9">
        <w:t>7)</w:t>
      </w:r>
      <w:r w:rsidR="00D51194" w:rsidRPr="004C16D9">
        <w:tab/>
      </w:r>
      <w:r w:rsidR="00FC44CE" w:rsidRPr="004C16D9">
        <w:t>w</w:t>
      </w:r>
      <w:r w:rsidR="005F3415" w:rsidRPr="004C16D9">
        <w:t xml:space="preserve">ykonywanie kontroli celno-skarbowej w zakresie prawidłowości i prawdziwości oświadczeń </w:t>
      </w:r>
      <w:r w:rsidR="00FA162D" w:rsidRPr="004C16D9">
        <w:t xml:space="preserve">o stanie </w:t>
      </w:r>
      <w:r w:rsidR="005F3415" w:rsidRPr="004C16D9">
        <w:t>majątkowy</w:t>
      </w:r>
      <w:r w:rsidR="00FA162D" w:rsidRPr="004C16D9">
        <w:t>m</w:t>
      </w:r>
      <w:r w:rsidR="005F3415" w:rsidRPr="004C16D9">
        <w:t xml:space="preserve"> lub oświadczeń o prowadzeniu działalności gospodarczej osób pełniących funkcje publiczne, o których mowa w art. 115 § 19 ustawy z dnia 6 czerwca 1997 r. </w:t>
      </w:r>
      <w:r w:rsidR="0005759F" w:rsidRPr="004C16D9">
        <w:t xml:space="preserve">– </w:t>
      </w:r>
      <w:r w:rsidR="005F3415" w:rsidRPr="004C16D9">
        <w:t>Kodeks karny</w:t>
      </w:r>
      <w:r w:rsidR="00310842" w:rsidRPr="004C16D9">
        <w:t>;</w:t>
      </w:r>
      <w:r w:rsidR="009C42D2" w:rsidRPr="004C16D9">
        <w:t>”</w:t>
      </w:r>
      <w:r w:rsidR="00310842" w:rsidRPr="004C16D9">
        <w:t>,</w:t>
      </w:r>
    </w:p>
    <w:p w14:paraId="17A8188C" w14:textId="63E2CE66" w:rsidR="00322FF0" w:rsidRPr="004C16D9" w:rsidRDefault="00310842" w:rsidP="00310842">
      <w:pPr>
        <w:pStyle w:val="LITlitera"/>
      </w:pPr>
      <w:r w:rsidRPr="004C16D9">
        <w:t>b)</w:t>
      </w:r>
      <w:r w:rsidRPr="004C16D9">
        <w:tab/>
      </w:r>
      <w:r w:rsidR="00322FF0" w:rsidRPr="004C16D9">
        <w:t>po pkt 7</w:t>
      </w:r>
      <w:r w:rsidR="009B43FF" w:rsidRPr="004C16D9">
        <w:t>a</w:t>
      </w:r>
      <w:r w:rsidR="00322FF0" w:rsidRPr="004C16D9">
        <w:t xml:space="preserve"> dodaje się pkt 7b w brzmieniu:</w:t>
      </w:r>
    </w:p>
    <w:p w14:paraId="7E06F690" w14:textId="5B7F29BA" w:rsidR="00322FF0" w:rsidRPr="004C16D9" w:rsidRDefault="00322FF0" w:rsidP="00281964">
      <w:pPr>
        <w:pStyle w:val="ZLITPKTzmpktliter"/>
      </w:pPr>
      <w:r w:rsidRPr="004C16D9">
        <w:t>„7b)</w:t>
      </w:r>
      <w:r w:rsidRPr="004C16D9">
        <w:tab/>
      </w:r>
      <w:r w:rsidR="003F26E8" w:rsidRPr="004C16D9">
        <w:t xml:space="preserve">kontrola </w:t>
      </w:r>
      <w:r w:rsidRPr="004C16D9">
        <w:t>prawidłowości i prawdziwości deklaracji dotyczących konfliktu interesów, deklaracji i oświadczeń o powiązaniach branżowych albo oświadczeń, o których mowa w art. 8c ust. 1 i art. 8d ust. 1 ustawy z dnia 6 listopada 2008 r. o konsultantach w ochronie zdrowia</w:t>
      </w:r>
      <w:r w:rsidR="00D73D70" w:rsidRPr="004C16D9">
        <w:t>;”,</w:t>
      </w:r>
      <w:r w:rsidRPr="004C16D9">
        <w:t xml:space="preserve"> </w:t>
      </w:r>
    </w:p>
    <w:p w14:paraId="6C8774A1" w14:textId="3CFCD6ED" w:rsidR="00310842" w:rsidRPr="004C16D9" w:rsidRDefault="00322FF0" w:rsidP="00310842">
      <w:pPr>
        <w:pStyle w:val="LITlitera"/>
      </w:pPr>
      <w:r w:rsidRPr="004C16D9">
        <w:t>c)</w:t>
      </w:r>
      <w:r w:rsidRPr="004C16D9">
        <w:tab/>
        <w:t xml:space="preserve">po punkcie 10f </w:t>
      </w:r>
      <w:r w:rsidR="00310842" w:rsidRPr="004C16D9">
        <w:t>dodaje się pkt 10g w brzmieniu:</w:t>
      </w:r>
    </w:p>
    <w:p w14:paraId="288ACA8A" w14:textId="75FC55BD" w:rsidR="005F3415" w:rsidRPr="004C16D9" w:rsidRDefault="00310842" w:rsidP="00281964">
      <w:pPr>
        <w:pStyle w:val="ZLITPKTzmpktliter"/>
      </w:pPr>
      <w:r w:rsidRPr="004C16D9">
        <w:t>„10g)</w:t>
      </w:r>
      <w:r w:rsidRPr="004C16D9">
        <w:tab/>
        <w:t>audyt prawidłowości realizacji umów dotyczących partnerstwa publiczno-prywatnego;”</w:t>
      </w:r>
      <w:r w:rsidR="005F3415" w:rsidRPr="004C16D9">
        <w:t>;</w:t>
      </w:r>
    </w:p>
    <w:p w14:paraId="4B70C404" w14:textId="0C558BE1" w:rsidR="00E73DC3" w:rsidRPr="004C16D9" w:rsidRDefault="00310842" w:rsidP="003C7103">
      <w:pPr>
        <w:pStyle w:val="PKTpunkt"/>
      </w:pPr>
      <w:r w:rsidRPr="004C16D9">
        <w:t>5</w:t>
      </w:r>
      <w:r w:rsidR="003C7103" w:rsidRPr="004C16D9">
        <w:t>)</w:t>
      </w:r>
      <w:r w:rsidR="00D51194" w:rsidRPr="004C16D9">
        <w:tab/>
      </w:r>
      <w:r w:rsidR="007E2238" w:rsidRPr="004C16D9">
        <w:t xml:space="preserve">w art. 33 </w:t>
      </w:r>
      <w:r w:rsidR="00E73DC3" w:rsidRPr="004C16D9">
        <w:t xml:space="preserve">w </w:t>
      </w:r>
      <w:r w:rsidR="007E2238" w:rsidRPr="004C16D9">
        <w:t>ust. 1</w:t>
      </w:r>
      <w:r w:rsidR="001B5CDE">
        <w:t>:</w:t>
      </w:r>
    </w:p>
    <w:p w14:paraId="120219B9" w14:textId="38C56994" w:rsidR="00E73DC3" w:rsidRPr="004C16D9" w:rsidRDefault="00E73DC3" w:rsidP="00E73DC3">
      <w:pPr>
        <w:pStyle w:val="LITlitera"/>
      </w:pPr>
      <w:r w:rsidRPr="004C16D9">
        <w:t>a)</w:t>
      </w:r>
      <w:r w:rsidRPr="004C16D9">
        <w:tab/>
      </w:r>
      <w:r w:rsidR="007E2238" w:rsidRPr="004C16D9">
        <w:t xml:space="preserve">pkt 1 </w:t>
      </w:r>
      <w:r w:rsidRPr="004C16D9">
        <w:t>otrzymuje brzmienie:</w:t>
      </w:r>
    </w:p>
    <w:p w14:paraId="087015AE" w14:textId="48E3EA5D" w:rsidR="00E73DC3" w:rsidRPr="004C16D9" w:rsidRDefault="00E73DC3" w:rsidP="00281964">
      <w:pPr>
        <w:pStyle w:val="ZLITPKTzmpktliter"/>
      </w:pPr>
      <w:r w:rsidRPr="004C16D9">
        <w:t>„1)</w:t>
      </w:r>
      <w:r w:rsidRPr="004C16D9">
        <w:tab/>
        <w:t>wykonywanie kontroli celno-skarbowej z wyłączeniem kontroli, o której mowa w dziale IIB Ordynacji podatkowej oraz art. 54 ust. 2 pkt 9 i 9a</w:t>
      </w:r>
      <w:r w:rsidR="001B5CDE">
        <w:t>;</w:t>
      </w:r>
      <w:r w:rsidRPr="004C16D9">
        <w:t xml:space="preserve">”, </w:t>
      </w:r>
    </w:p>
    <w:p w14:paraId="096563C5" w14:textId="18BF0425" w:rsidR="007E2238" w:rsidRPr="004C16D9" w:rsidRDefault="00E73DC3" w:rsidP="00E73DC3">
      <w:pPr>
        <w:pStyle w:val="LITlitera"/>
      </w:pPr>
      <w:r w:rsidRPr="004C16D9">
        <w:t>b)</w:t>
      </w:r>
      <w:r w:rsidRPr="004C16D9">
        <w:tab/>
        <w:t>pkt</w:t>
      </w:r>
      <w:r w:rsidR="007E2238" w:rsidRPr="004C16D9">
        <w:t xml:space="preserve"> 11 otrzymuj</w:t>
      </w:r>
      <w:r w:rsidRPr="004C16D9">
        <w:t>e</w:t>
      </w:r>
      <w:r w:rsidR="007E2238" w:rsidRPr="004C16D9">
        <w:t xml:space="preserve"> brzmienie:</w:t>
      </w:r>
    </w:p>
    <w:p w14:paraId="730EBE14" w14:textId="29361142" w:rsidR="00E73DC3" w:rsidRPr="004C16D9" w:rsidRDefault="00E73DC3" w:rsidP="00281964">
      <w:pPr>
        <w:pStyle w:val="ZLITPKTzmpktliter"/>
      </w:pPr>
      <w:r w:rsidRPr="004C16D9">
        <w:t>„11</w:t>
      </w:r>
      <w:r w:rsidR="00871EFE">
        <w:t>)</w:t>
      </w:r>
      <w:r w:rsidRPr="004C16D9">
        <w:tab/>
        <w:t>realizacja zadań, o których mowa w art. 2 ust. 1 pkt 15</w:t>
      </w:r>
      <w:r w:rsidR="00FC5D90" w:rsidRPr="004C16D9">
        <w:t>–</w:t>
      </w:r>
      <w:r w:rsidRPr="004C16D9">
        <w:t xml:space="preserve">15b, 16a, 16c i </w:t>
      </w:r>
      <w:r w:rsidR="00447EE5" w:rsidRPr="004C16D9">
        <w:t>17c</w:t>
      </w:r>
      <w:r w:rsidRPr="004C16D9">
        <w:t>;”;</w:t>
      </w:r>
    </w:p>
    <w:p w14:paraId="202D4A93" w14:textId="75780BA2" w:rsidR="003C7103" w:rsidRPr="004C16D9" w:rsidRDefault="00E73DC3" w:rsidP="003C7103">
      <w:pPr>
        <w:pStyle w:val="PKTpunkt"/>
      </w:pPr>
      <w:r w:rsidRPr="004C16D9">
        <w:t>6)</w:t>
      </w:r>
      <w:r w:rsidRPr="004C16D9">
        <w:tab/>
      </w:r>
      <w:r w:rsidR="003C7103" w:rsidRPr="004C16D9">
        <w:t>w art. 49:</w:t>
      </w:r>
    </w:p>
    <w:p w14:paraId="4DB36BCC" w14:textId="322C0CA0" w:rsidR="003C7103" w:rsidRPr="004C16D9" w:rsidRDefault="003C7103" w:rsidP="005B58E5">
      <w:pPr>
        <w:pStyle w:val="LITlitera"/>
      </w:pPr>
      <w:r w:rsidRPr="004C16D9">
        <w:lastRenderedPageBreak/>
        <w:t>a)</w:t>
      </w:r>
      <w:r w:rsidR="00D51194" w:rsidRPr="004C16D9">
        <w:tab/>
      </w:r>
      <w:r w:rsidRPr="004C16D9">
        <w:t>po pkt 2 dodaje się pkt 2a w brzmieniu:</w:t>
      </w:r>
    </w:p>
    <w:p w14:paraId="773B48D9" w14:textId="5EED1E48" w:rsidR="003C7103" w:rsidRPr="004C16D9" w:rsidRDefault="003C7103" w:rsidP="002D4AA6">
      <w:pPr>
        <w:pStyle w:val="ZLITPKTzmpktliter"/>
      </w:pPr>
      <w:r w:rsidRPr="004C16D9">
        <w:t>„2a)</w:t>
      </w:r>
      <w:r w:rsidR="00D51194" w:rsidRPr="004C16D9">
        <w:tab/>
      </w:r>
      <w:r w:rsidRPr="004C16D9">
        <w:t>dyrektora izby administracji skarbowej w toku postępowania odwoławczego,”</w:t>
      </w:r>
      <w:r w:rsidR="00D51194" w:rsidRPr="004C16D9">
        <w:t>,</w:t>
      </w:r>
    </w:p>
    <w:p w14:paraId="3866A192" w14:textId="49AF86EC" w:rsidR="003C7103" w:rsidRPr="004C16D9" w:rsidRDefault="003C7103" w:rsidP="005B58E5">
      <w:pPr>
        <w:pStyle w:val="LITlitera"/>
      </w:pPr>
      <w:r w:rsidRPr="004C16D9">
        <w:t>b)</w:t>
      </w:r>
      <w:r w:rsidR="00D51194" w:rsidRPr="004C16D9">
        <w:tab/>
      </w:r>
      <w:r w:rsidRPr="004C16D9">
        <w:t xml:space="preserve">pkt 3 otrzymuje brzmienie: </w:t>
      </w:r>
    </w:p>
    <w:p w14:paraId="4C531505" w14:textId="2896E27D" w:rsidR="003C7103" w:rsidRPr="004C16D9" w:rsidRDefault="003C7103" w:rsidP="002D4AA6">
      <w:pPr>
        <w:pStyle w:val="ZLITPKTzmpktliter"/>
      </w:pPr>
      <w:r w:rsidRPr="004C16D9">
        <w:t>„3</w:t>
      </w:r>
      <w:r w:rsidR="00D51194" w:rsidRPr="004C16D9">
        <w:t>)</w:t>
      </w:r>
      <w:r w:rsidR="00D51194" w:rsidRPr="004C16D9">
        <w:tab/>
      </w:r>
      <w:r w:rsidRPr="004C16D9">
        <w:t>Szefa Krajowej Administracji Skarbowej w związku z wszczętą kontrolą celno</w:t>
      </w:r>
      <w:r w:rsidR="0005759F" w:rsidRPr="004C16D9">
        <w:noBreakHyphen/>
      </w:r>
      <w:r w:rsidRPr="004C16D9">
        <w:t xml:space="preserve">skarbową </w:t>
      </w:r>
      <w:r w:rsidR="00E73DC3" w:rsidRPr="004C16D9">
        <w:t xml:space="preserve">w </w:t>
      </w:r>
      <w:r w:rsidRPr="004C16D9">
        <w:t>zakresie, o którym mowa w art. 54 ust. 2 pkt 9</w:t>
      </w:r>
      <w:r w:rsidR="00E73DC3" w:rsidRPr="004C16D9">
        <w:t xml:space="preserve"> lub 9a</w:t>
      </w:r>
      <w:r w:rsidRPr="004C16D9">
        <w:t xml:space="preserve">, </w:t>
      </w:r>
      <w:r w:rsidR="00E73DC3" w:rsidRPr="004C16D9">
        <w:t xml:space="preserve">a także </w:t>
      </w:r>
      <w:r w:rsidRPr="004C16D9">
        <w:t>w toku postępowania podatkowego”</w:t>
      </w:r>
      <w:r w:rsidR="00D51194" w:rsidRPr="004C16D9">
        <w:t>;</w:t>
      </w:r>
    </w:p>
    <w:p w14:paraId="6F88E9F8" w14:textId="63EE03AA" w:rsidR="005F3415" w:rsidRPr="004C16D9" w:rsidRDefault="00E73DC3" w:rsidP="005F3415">
      <w:pPr>
        <w:pStyle w:val="PKTpunkt"/>
      </w:pPr>
      <w:r w:rsidRPr="004C16D9">
        <w:t>7</w:t>
      </w:r>
      <w:r w:rsidR="005F3415" w:rsidRPr="004C16D9">
        <w:t>)</w:t>
      </w:r>
      <w:r w:rsidR="00D51194" w:rsidRPr="004C16D9">
        <w:tab/>
      </w:r>
      <w:r w:rsidR="005F3415" w:rsidRPr="004C16D9">
        <w:t xml:space="preserve">w art. 51a w ust. 1 uchyla się pkt 6; </w:t>
      </w:r>
    </w:p>
    <w:p w14:paraId="6029A19C" w14:textId="3D0F6A4C" w:rsidR="007E2238" w:rsidRPr="004C16D9" w:rsidRDefault="00E73DC3" w:rsidP="005F3415">
      <w:pPr>
        <w:pStyle w:val="PKTpunkt"/>
      </w:pPr>
      <w:r w:rsidRPr="004C16D9">
        <w:t>8</w:t>
      </w:r>
      <w:r w:rsidR="005F3415" w:rsidRPr="004C16D9">
        <w:t>)</w:t>
      </w:r>
      <w:r w:rsidR="00D51194" w:rsidRPr="004C16D9">
        <w:tab/>
      </w:r>
      <w:r w:rsidR="005F3415" w:rsidRPr="004C16D9">
        <w:t xml:space="preserve">w art. 54 w ust. </w:t>
      </w:r>
      <w:r w:rsidR="00B02158" w:rsidRPr="004C16D9">
        <w:t>2</w:t>
      </w:r>
      <w:r w:rsidR="007E2238" w:rsidRPr="004C16D9">
        <w:t>;</w:t>
      </w:r>
    </w:p>
    <w:p w14:paraId="7284C720" w14:textId="136DC1C6" w:rsidR="005F3415" w:rsidRPr="004C16D9" w:rsidRDefault="007E2238" w:rsidP="00281964">
      <w:pPr>
        <w:pStyle w:val="LITlitera"/>
      </w:pPr>
      <w:r w:rsidRPr="004C16D9">
        <w:t>a)</w:t>
      </w:r>
      <w:r w:rsidRPr="004C16D9">
        <w:tab/>
      </w:r>
      <w:r w:rsidR="00B02158" w:rsidRPr="004C16D9">
        <w:t>pkt</w:t>
      </w:r>
      <w:r w:rsidR="005F3415" w:rsidRPr="004C16D9">
        <w:t xml:space="preserve"> </w:t>
      </w:r>
      <w:r w:rsidR="00FA162D" w:rsidRPr="004C16D9">
        <w:t>9 otrzymuje</w:t>
      </w:r>
      <w:r w:rsidR="005F3415" w:rsidRPr="004C16D9">
        <w:t xml:space="preserve"> brzmienie:</w:t>
      </w:r>
    </w:p>
    <w:p w14:paraId="6AD81686" w14:textId="6BC98535" w:rsidR="005F3415" w:rsidRPr="004C16D9" w:rsidRDefault="00D4399D" w:rsidP="007E2238">
      <w:pPr>
        <w:pStyle w:val="ZLITPKTzmpktliter"/>
      </w:pPr>
      <w:r>
        <w:t>„</w:t>
      </w:r>
      <w:r w:rsidR="005F3415" w:rsidRPr="004C16D9">
        <w:t>9)</w:t>
      </w:r>
      <w:r w:rsidR="00D51194" w:rsidRPr="004C16D9">
        <w:tab/>
      </w:r>
      <w:r w:rsidR="005F3415" w:rsidRPr="004C16D9">
        <w:t xml:space="preserve">prawidłowość i prawdziwość oświadczeń o stanie majątkowym lub oświadczeń o prowadzeniu działalności gospodarczej osób pełniących funkcje publiczne, o których mowa w art. 115 § 19 ustawy z dnia 6 czerwca 1997 r. </w:t>
      </w:r>
      <w:r w:rsidR="0005759F" w:rsidRPr="004C16D9">
        <w:t xml:space="preserve">– </w:t>
      </w:r>
      <w:r w:rsidR="005F3415" w:rsidRPr="004C16D9">
        <w:t>Kodeks karny;</w:t>
      </w:r>
      <w:r w:rsidR="009C42D2" w:rsidRPr="004C16D9">
        <w:t>”</w:t>
      </w:r>
      <w:r w:rsidR="007E2238" w:rsidRPr="004C16D9">
        <w:t>,</w:t>
      </w:r>
    </w:p>
    <w:p w14:paraId="22944D24" w14:textId="3200769D" w:rsidR="007E2238" w:rsidRPr="004C16D9" w:rsidRDefault="007E2238" w:rsidP="00281964">
      <w:pPr>
        <w:pStyle w:val="LITlitera"/>
      </w:pPr>
      <w:r w:rsidRPr="004C16D9">
        <w:t>b)</w:t>
      </w:r>
      <w:r w:rsidR="00E73DC3" w:rsidRPr="004C16D9">
        <w:tab/>
        <w:t>po pkt 9 dodaje się pkt 9a w brzmieniu:</w:t>
      </w:r>
    </w:p>
    <w:p w14:paraId="76683115" w14:textId="46B55E93" w:rsidR="007E2238" w:rsidRPr="004C16D9" w:rsidRDefault="00E73DC3" w:rsidP="00281964">
      <w:pPr>
        <w:pStyle w:val="ZLITPKTzmpktliter"/>
      </w:pPr>
      <w:r w:rsidRPr="004C16D9">
        <w:t>„</w:t>
      </w:r>
      <w:r w:rsidR="007E2238" w:rsidRPr="004C16D9">
        <w:t>9a)</w:t>
      </w:r>
      <w:r w:rsidRPr="004C16D9">
        <w:tab/>
      </w:r>
      <w:r w:rsidR="007E2238" w:rsidRPr="004C16D9">
        <w:t>prawidłowoś</w:t>
      </w:r>
      <w:r w:rsidRPr="004C16D9">
        <w:t>ć</w:t>
      </w:r>
      <w:r w:rsidR="007E2238" w:rsidRPr="004C16D9">
        <w:t xml:space="preserve"> i prawdziwoś</w:t>
      </w:r>
      <w:r w:rsidRPr="004C16D9">
        <w:t>ć</w:t>
      </w:r>
      <w:r w:rsidR="007E2238" w:rsidRPr="004C16D9">
        <w:t xml:space="preserve"> deklaracji dotyczących konfliktu interesów, deklaracji i oświadczeń o powiązaniach branżowych albo oświadczeń, o których mowa w art. 8c ust. 1 i art. 8d ust. 1 ustawy z dnia 6 listopada 2008 r. o konsultantach w ochronie zdrowia</w:t>
      </w:r>
      <w:r w:rsidRPr="004C16D9">
        <w:t>;</w:t>
      </w:r>
      <w:r w:rsidR="007E2238" w:rsidRPr="004C16D9">
        <w:t>”</w:t>
      </w:r>
      <w:r w:rsidRPr="004C16D9">
        <w:t>;</w:t>
      </w:r>
    </w:p>
    <w:p w14:paraId="7EE51547" w14:textId="0AEA8723" w:rsidR="005F3415" w:rsidRPr="004C16D9" w:rsidRDefault="00E73DC3" w:rsidP="005F3415">
      <w:pPr>
        <w:pStyle w:val="PKTpunkt"/>
      </w:pPr>
      <w:r w:rsidRPr="004C16D9">
        <w:t>9</w:t>
      </w:r>
      <w:r w:rsidR="005F3415" w:rsidRPr="004C16D9">
        <w:t>)</w:t>
      </w:r>
      <w:r w:rsidR="00D51194" w:rsidRPr="004C16D9">
        <w:tab/>
      </w:r>
      <w:r w:rsidR="003C7103" w:rsidRPr="004C16D9">
        <w:t>w</w:t>
      </w:r>
      <w:r w:rsidR="005F3415" w:rsidRPr="004C16D9">
        <w:t xml:space="preserve"> art. 56 ust. 1 otrzymuje brzmienie: </w:t>
      </w:r>
    </w:p>
    <w:p w14:paraId="356E35B6" w14:textId="2D721C4A" w:rsidR="005F3415" w:rsidRPr="004C16D9" w:rsidRDefault="00D4399D" w:rsidP="005F3415">
      <w:pPr>
        <w:pStyle w:val="ZUSTzmustartykuempunktem"/>
      </w:pPr>
      <w:r>
        <w:t>„</w:t>
      </w:r>
      <w:r w:rsidR="005F3415" w:rsidRPr="004C16D9">
        <w:t>1. Kontroli celno-skarbowej nie podlegają wyroby akcyzowe, które zostały przeznaczone na cele specjalne, o których mowa w rozdziale 1a, w jednostkach podległych Ministrowi Obrony Narodowej lub przez niego nadzorowanych, Policji, Państwowej Straży Pożarnej, Straży Granicznej, Służbie Ochrony Państwa oraz w jednostkach organizacyjnych Agencji Bezpieczeństwa Wewnętrznego, Agencji Wywiadu.”;</w:t>
      </w:r>
    </w:p>
    <w:p w14:paraId="572BA497" w14:textId="6AA2D164" w:rsidR="003C7103" w:rsidRPr="004C16D9" w:rsidRDefault="00E73DC3" w:rsidP="003C7103">
      <w:pPr>
        <w:pStyle w:val="PKTpunkt"/>
      </w:pPr>
      <w:r w:rsidRPr="004C16D9">
        <w:t>10</w:t>
      </w:r>
      <w:r w:rsidR="003C7103" w:rsidRPr="004C16D9">
        <w:t>)</w:t>
      </w:r>
      <w:r w:rsidR="00D51194" w:rsidRPr="004C16D9">
        <w:tab/>
      </w:r>
      <w:r w:rsidR="003C7103" w:rsidRPr="004C16D9">
        <w:t>w art. 62</w:t>
      </w:r>
      <w:r w:rsidR="00AC35B1" w:rsidRPr="004C16D9">
        <w:t xml:space="preserve"> po ust. 10 dodaje się ust.</w:t>
      </w:r>
      <w:r w:rsidR="003C7103" w:rsidRPr="004C16D9">
        <w:t xml:space="preserve"> 10</w:t>
      </w:r>
      <w:r w:rsidR="00AC35B1" w:rsidRPr="004C16D9">
        <w:t>a</w:t>
      </w:r>
      <w:r w:rsidR="003C7103" w:rsidRPr="004C16D9">
        <w:t xml:space="preserve"> </w:t>
      </w:r>
      <w:r w:rsidR="00AC35B1" w:rsidRPr="004C16D9">
        <w:t>w brzmieniu</w:t>
      </w:r>
      <w:r w:rsidR="003C7103" w:rsidRPr="004C16D9">
        <w:t xml:space="preserve">: </w:t>
      </w:r>
    </w:p>
    <w:p w14:paraId="093B6A7C" w14:textId="7CD48046" w:rsidR="003C7103" w:rsidRPr="004C16D9" w:rsidRDefault="00AC35B1" w:rsidP="003C7103">
      <w:pPr>
        <w:pStyle w:val="ZUSTzmustartykuempunktem"/>
      </w:pPr>
      <w:r w:rsidRPr="004C16D9">
        <w:t>„10a. W uzasadnionych przypadkach Szef Krajowej Administracji Skarbowej może dokonać zmiany wydanego upoważnienia do przeprowadzenia kontroli celno-skarbowej</w:t>
      </w:r>
      <w:r w:rsidR="003C7103" w:rsidRPr="004C16D9">
        <w:t>.</w:t>
      </w:r>
      <w:r w:rsidR="003E61E8" w:rsidRPr="004C16D9">
        <w:t>”</w:t>
      </w:r>
      <w:r w:rsidR="003C7103" w:rsidRPr="004C16D9">
        <w:t>;</w:t>
      </w:r>
    </w:p>
    <w:p w14:paraId="6435653A" w14:textId="22BD7927" w:rsidR="00AC35B1" w:rsidRPr="004C16D9" w:rsidRDefault="009B43FF" w:rsidP="00501200">
      <w:pPr>
        <w:pStyle w:val="PKTpunkt"/>
        <w:rPr>
          <w:rFonts w:eastAsia="Times New Roman"/>
        </w:rPr>
      </w:pPr>
      <w:r w:rsidRPr="004C16D9">
        <w:t>1</w:t>
      </w:r>
      <w:r w:rsidR="00E73DC3" w:rsidRPr="004C16D9">
        <w:t>1</w:t>
      </w:r>
      <w:r w:rsidR="005F3415" w:rsidRPr="004C16D9">
        <w:t>)</w:t>
      </w:r>
      <w:r w:rsidR="00AC35B1" w:rsidRPr="004C16D9">
        <w:tab/>
      </w:r>
      <w:r w:rsidR="00AC35B1" w:rsidRPr="004C16D9">
        <w:rPr>
          <w:rFonts w:eastAsia="Times New Roman"/>
        </w:rPr>
        <w:t xml:space="preserve">w art. 84 </w:t>
      </w:r>
      <w:r w:rsidR="00871EFE">
        <w:rPr>
          <w:rFonts w:eastAsia="Times New Roman"/>
        </w:rPr>
        <w:t xml:space="preserve">w </w:t>
      </w:r>
      <w:r w:rsidR="00AC35B1" w:rsidRPr="004C16D9">
        <w:rPr>
          <w:rFonts w:eastAsia="Times New Roman"/>
        </w:rPr>
        <w:t>ust. 1 pkt 3 otrzymuje brzmienie</w:t>
      </w:r>
      <w:r w:rsidR="002507AF" w:rsidRPr="004C16D9">
        <w:rPr>
          <w:rFonts w:eastAsia="Times New Roman"/>
        </w:rPr>
        <w:t>:</w:t>
      </w:r>
    </w:p>
    <w:p w14:paraId="47A38152" w14:textId="623C8540" w:rsidR="00AC35B1" w:rsidRPr="004C16D9" w:rsidRDefault="00AC35B1" w:rsidP="00281964">
      <w:pPr>
        <w:pStyle w:val="ZPKTzmpktartykuempunktem"/>
      </w:pPr>
      <w:r w:rsidRPr="004C16D9">
        <w:rPr>
          <w:rFonts w:eastAsia="Times New Roman"/>
        </w:rPr>
        <w:t>„3)</w:t>
      </w:r>
      <w:r w:rsidRPr="004C16D9">
        <w:rPr>
          <w:rFonts w:eastAsia="Times New Roman"/>
        </w:rPr>
        <w:tab/>
        <w:t>w zakresie, o którym mowa w art. 54 ust. 1 pkt 2</w:t>
      </w:r>
      <w:r w:rsidRPr="004C16D9">
        <w:rPr>
          <w:rFonts w:eastAsia="Times New Roman"/>
          <w:strike/>
        </w:rPr>
        <w:t>–</w:t>
      </w:r>
      <w:r w:rsidRPr="004C16D9">
        <w:rPr>
          <w:rFonts w:eastAsia="Times New Roman"/>
        </w:rPr>
        <w:t>9 i ust. 2 pkt 1a–5, 9, 9a i 12c,”;</w:t>
      </w:r>
    </w:p>
    <w:p w14:paraId="26DF4D1C" w14:textId="7427A3B8" w:rsidR="005F3415" w:rsidRPr="004C16D9" w:rsidRDefault="00AC35B1" w:rsidP="005F3415">
      <w:pPr>
        <w:pStyle w:val="PKTpunkt"/>
      </w:pPr>
      <w:r w:rsidRPr="004C16D9">
        <w:t>12)</w:t>
      </w:r>
      <w:r w:rsidR="00D51194" w:rsidRPr="004C16D9">
        <w:tab/>
      </w:r>
      <w:r w:rsidR="005F3415" w:rsidRPr="004C16D9">
        <w:t xml:space="preserve">w art. 94a: </w:t>
      </w:r>
    </w:p>
    <w:p w14:paraId="5F9DECCF" w14:textId="00493EA0" w:rsidR="005F3415" w:rsidRPr="004C16D9" w:rsidRDefault="005F3415" w:rsidP="005F3415">
      <w:pPr>
        <w:pStyle w:val="LITlitera"/>
      </w:pPr>
      <w:r w:rsidRPr="004C16D9">
        <w:t>a)</w:t>
      </w:r>
      <w:r w:rsidR="00D51194" w:rsidRPr="004C16D9">
        <w:tab/>
      </w:r>
      <w:r w:rsidRPr="004C16D9">
        <w:t xml:space="preserve">w pkt 1 lit. c otrzymuje brzmienie: </w:t>
      </w:r>
    </w:p>
    <w:p w14:paraId="48929F89" w14:textId="4F20F503" w:rsidR="005F3415" w:rsidRPr="004C16D9" w:rsidRDefault="00D4399D" w:rsidP="003E61E8">
      <w:pPr>
        <w:pStyle w:val="ZLITLITzmlitliter"/>
      </w:pPr>
      <w:r>
        <w:lastRenderedPageBreak/>
        <w:t>„</w:t>
      </w:r>
      <w:r w:rsidR="005F3415" w:rsidRPr="004C16D9">
        <w:t>c)</w:t>
      </w:r>
      <w:r w:rsidR="00D51194" w:rsidRPr="004C16D9">
        <w:tab/>
      </w:r>
      <w:r w:rsidR="005F3415" w:rsidRPr="004C16D9">
        <w:t>jednostki organizacyjne Agencji Bezpieczeństwa Wewnętrznego i Agencji Wywiadu;</w:t>
      </w:r>
      <w:bookmarkStart w:id="36" w:name="_Hlk183524794"/>
      <w:r w:rsidR="009C42D2" w:rsidRPr="004C16D9">
        <w:t>”</w:t>
      </w:r>
      <w:bookmarkEnd w:id="36"/>
      <w:r w:rsidR="005F3415" w:rsidRPr="004C16D9">
        <w:t>,</w:t>
      </w:r>
    </w:p>
    <w:p w14:paraId="3BFF188C" w14:textId="77AE89A4" w:rsidR="005F3415" w:rsidRPr="004C16D9" w:rsidRDefault="005F3415" w:rsidP="005F3415">
      <w:pPr>
        <w:pStyle w:val="LITlitera"/>
      </w:pPr>
      <w:r w:rsidRPr="004C16D9">
        <w:t>b)</w:t>
      </w:r>
      <w:r w:rsidR="00D51194" w:rsidRPr="004C16D9">
        <w:tab/>
      </w:r>
      <w:r w:rsidRPr="004C16D9">
        <w:t>w pkt 2 uchyla się lit. e;</w:t>
      </w:r>
    </w:p>
    <w:p w14:paraId="5E9BDD66" w14:textId="5499C157" w:rsidR="00D51194" w:rsidRPr="004C16D9" w:rsidRDefault="009B43FF" w:rsidP="005F3415">
      <w:pPr>
        <w:pStyle w:val="PKTpunkt"/>
      </w:pPr>
      <w:r w:rsidRPr="004C16D9">
        <w:t>1</w:t>
      </w:r>
      <w:r w:rsidR="00AC35B1" w:rsidRPr="004C16D9">
        <w:t>3</w:t>
      </w:r>
      <w:r w:rsidR="005F3415" w:rsidRPr="004C16D9">
        <w:t>)</w:t>
      </w:r>
      <w:r w:rsidR="00D51194" w:rsidRPr="004C16D9">
        <w:tab/>
      </w:r>
      <w:r w:rsidR="005F3415" w:rsidRPr="004C16D9">
        <w:t>w art. 95</w:t>
      </w:r>
      <w:r w:rsidR="00D51194" w:rsidRPr="004C16D9">
        <w:t>:</w:t>
      </w:r>
    </w:p>
    <w:p w14:paraId="366872D8" w14:textId="77777777" w:rsidR="00D51194" w:rsidRPr="004C16D9" w:rsidRDefault="00D51194" w:rsidP="00D51194">
      <w:pPr>
        <w:pStyle w:val="LITlitera"/>
      </w:pPr>
      <w:r w:rsidRPr="004C16D9">
        <w:t>a)</w:t>
      </w:r>
      <w:r w:rsidRPr="004C16D9">
        <w:tab/>
        <w:t>w ust. 1 w pkt 7 kropkę zastępuje się średnikiem i dodaje się pkt 8 w brzmieniu:</w:t>
      </w:r>
    </w:p>
    <w:p w14:paraId="600AA53A" w14:textId="292853F8" w:rsidR="00D51194" w:rsidRPr="004C16D9" w:rsidRDefault="00D4399D" w:rsidP="00D51194">
      <w:pPr>
        <w:pStyle w:val="ZLITPKTzmpktliter"/>
      </w:pPr>
      <w:r>
        <w:t>„</w:t>
      </w:r>
      <w:r w:rsidR="00D51194" w:rsidRPr="004C16D9">
        <w:t>8)</w:t>
      </w:r>
      <w:r w:rsidR="00D51194" w:rsidRPr="004C16D9">
        <w:tab/>
        <w:t>prawidłowości realizacji umów dotyczących partnerstwa publiczno-prywatnego.</w:t>
      </w:r>
      <w:r w:rsidR="003E61E8" w:rsidRPr="004C16D9">
        <w:t>”</w:t>
      </w:r>
      <w:r w:rsidR="00D51194" w:rsidRPr="004C16D9">
        <w:t>,</w:t>
      </w:r>
    </w:p>
    <w:p w14:paraId="13719D55" w14:textId="77777777" w:rsidR="00D51194" w:rsidRPr="004C16D9" w:rsidRDefault="00D51194" w:rsidP="00D51194">
      <w:pPr>
        <w:pStyle w:val="LITlitera"/>
      </w:pPr>
      <w:r w:rsidRPr="004C16D9">
        <w:t>b)</w:t>
      </w:r>
      <w:r w:rsidRPr="004C16D9">
        <w:tab/>
        <w:t>ust. 3 otrzymuje brzmienie:</w:t>
      </w:r>
    </w:p>
    <w:p w14:paraId="62DF951D" w14:textId="6BDD8312" w:rsidR="00D51194" w:rsidRPr="004C16D9" w:rsidRDefault="00D4399D" w:rsidP="003E61E8">
      <w:pPr>
        <w:pStyle w:val="ZLITUSTzmustliter"/>
      </w:pPr>
      <w:r>
        <w:t>„</w:t>
      </w:r>
      <w:r w:rsidR="00D51194" w:rsidRPr="004C16D9">
        <w:t>3. Audyt, o którym mowa w ust. 1 pkt 2–8, obejmuje ocenę w szczególności oszczędności, skuteczności, efektywności, celowości i zgodności z prawem.</w:t>
      </w:r>
      <w:r w:rsidR="003E61E8" w:rsidRPr="004C16D9">
        <w:t>”</w:t>
      </w:r>
      <w:r w:rsidR="00D51194" w:rsidRPr="004C16D9">
        <w:t>,</w:t>
      </w:r>
    </w:p>
    <w:p w14:paraId="445D7B2A" w14:textId="7DE354A3" w:rsidR="005F3415" w:rsidRPr="004C16D9" w:rsidRDefault="003C4A71" w:rsidP="003E61E8">
      <w:pPr>
        <w:pStyle w:val="LITlitera"/>
      </w:pPr>
      <w:r w:rsidRPr="004C16D9">
        <w:t>c)</w:t>
      </w:r>
      <w:r w:rsidRPr="004C16D9">
        <w:tab/>
      </w:r>
      <w:r w:rsidR="005F3415" w:rsidRPr="004C16D9">
        <w:t xml:space="preserve">ust. 5 otrzymuje brzmienie:  </w:t>
      </w:r>
    </w:p>
    <w:p w14:paraId="514ADEF6" w14:textId="3ACF3C80" w:rsidR="005F3415" w:rsidRPr="004C16D9" w:rsidRDefault="00D4399D" w:rsidP="003E61E8">
      <w:pPr>
        <w:pStyle w:val="ZLITUSTzmustliter"/>
      </w:pPr>
      <w:r>
        <w:t>„</w:t>
      </w:r>
      <w:r w:rsidR="005F3415" w:rsidRPr="004C16D9">
        <w:t>5. Audyt nie obejmuje oceny celowości i sposobu wykorzystania środków budżetowych oraz mienia państwowego, które zostały przeznaczone na cele specjalne, o których mowa w rozdziale 2a, w jednostkach podległych Ministrowi Obrony Narodowej lub przez niego nadzorowanych, w Biurze Nadzoru Wewnętrznego, Policji, Państwowej Straży Pożarnej, Straży Granicznej, Służbie Ochrony Państwa oraz w jednostkach organizacyjnych Agencji Bezpieczeństwa Wewnętrznego oraz Agencji Wywiadu.”;</w:t>
      </w:r>
    </w:p>
    <w:p w14:paraId="40586200" w14:textId="5A7B07A6" w:rsidR="005F3415" w:rsidRPr="004C16D9" w:rsidRDefault="00E73DC3" w:rsidP="005F3415">
      <w:pPr>
        <w:pStyle w:val="PKTpunkt"/>
      </w:pPr>
      <w:r w:rsidRPr="004C16D9">
        <w:t>1</w:t>
      </w:r>
      <w:r w:rsidR="00AC35B1" w:rsidRPr="004C16D9">
        <w:t>4</w:t>
      </w:r>
      <w:r w:rsidR="003C4A71" w:rsidRPr="004C16D9">
        <w:t>)</w:t>
      </w:r>
      <w:r w:rsidR="003C4A71" w:rsidRPr="004C16D9">
        <w:tab/>
      </w:r>
      <w:r w:rsidR="005F3415" w:rsidRPr="004C16D9">
        <w:t xml:space="preserve">w art. 98a: </w:t>
      </w:r>
    </w:p>
    <w:p w14:paraId="19B483A7" w14:textId="339AFA37" w:rsidR="005F3415" w:rsidRPr="004C16D9" w:rsidRDefault="005F3415" w:rsidP="005F3415">
      <w:pPr>
        <w:pStyle w:val="LITlitera"/>
      </w:pPr>
      <w:r w:rsidRPr="004C16D9">
        <w:t>a</w:t>
      </w:r>
      <w:r w:rsidR="003C4A71" w:rsidRPr="004C16D9">
        <w:t>)</w:t>
      </w:r>
      <w:r w:rsidR="003C4A71" w:rsidRPr="004C16D9">
        <w:tab/>
      </w:r>
      <w:r w:rsidRPr="004C16D9">
        <w:t xml:space="preserve">w pkt 1 lit. c otrzymuje brzmienie: </w:t>
      </w:r>
    </w:p>
    <w:p w14:paraId="3D2B557D" w14:textId="24C4183D" w:rsidR="005F3415" w:rsidRPr="004C16D9" w:rsidRDefault="00D4399D" w:rsidP="003E61E8">
      <w:pPr>
        <w:pStyle w:val="ZLITLITzmlitliter"/>
      </w:pPr>
      <w:r>
        <w:t>„</w:t>
      </w:r>
      <w:r w:rsidR="005F3415" w:rsidRPr="004C16D9">
        <w:t>c</w:t>
      </w:r>
      <w:r w:rsidR="003C4A71" w:rsidRPr="004C16D9">
        <w:t>)</w:t>
      </w:r>
      <w:r w:rsidR="003C4A71" w:rsidRPr="004C16D9">
        <w:tab/>
      </w:r>
      <w:r w:rsidR="005F3415" w:rsidRPr="004C16D9">
        <w:t>jednostki organizacyjne Agencji Bezpieczeństwa Wewnętrznego i Agencji Wywiadu;</w:t>
      </w:r>
      <w:r w:rsidR="009C42D2" w:rsidRPr="004C16D9">
        <w:t>”</w:t>
      </w:r>
      <w:r w:rsidR="005F3415" w:rsidRPr="004C16D9">
        <w:t xml:space="preserve">, </w:t>
      </w:r>
    </w:p>
    <w:p w14:paraId="427B829D" w14:textId="04F0B7F6" w:rsidR="005F3415" w:rsidRPr="004C16D9" w:rsidRDefault="005F3415" w:rsidP="005F3415">
      <w:pPr>
        <w:pStyle w:val="LITlitera"/>
      </w:pPr>
      <w:r w:rsidRPr="004C16D9">
        <w:t>b)</w:t>
      </w:r>
      <w:r w:rsidR="003C4A71" w:rsidRPr="004C16D9">
        <w:tab/>
      </w:r>
      <w:r w:rsidRPr="004C16D9">
        <w:t>w pkt 2 uchyla się lit. e;</w:t>
      </w:r>
    </w:p>
    <w:p w14:paraId="174E9196" w14:textId="2BC42FFB" w:rsidR="005F3415" w:rsidRPr="004C16D9" w:rsidRDefault="00E73DC3" w:rsidP="005F3415">
      <w:pPr>
        <w:pStyle w:val="PKTpunkt"/>
      </w:pPr>
      <w:r w:rsidRPr="004C16D9">
        <w:t>1</w:t>
      </w:r>
      <w:r w:rsidR="00AC35B1" w:rsidRPr="004C16D9">
        <w:t>5</w:t>
      </w:r>
      <w:r w:rsidR="005F3415" w:rsidRPr="004C16D9">
        <w:t>)</w:t>
      </w:r>
      <w:r w:rsidR="003C4A71" w:rsidRPr="004C16D9">
        <w:tab/>
      </w:r>
      <w:r w:rsidR="005F3415" w:rsidRPr="004C16D9">
        <w:t xml:space="preserve">w art. 98b pkt 3 otrzymuje brzmienie:  </w:t>
      </w:r>
    </w:p>
    <w:p w14:paraId="3C33E515" w14:textId="3FD1E22A" w:rsidR="005F3415" w:rsidRPr="004C16D9" w:rsidRDefault="00D4399D" w:rsidP="003E61E8">
      <w:pPr>
        <w:pStyle w:val="ZPKTzmpktartykuempunktem"/>
      </w:pPr>
      <w:r>
        <w:t>„</w:t>
      </w:r>
      <w:r w:rsidR="005F3415" w:rsidRPr="004C16D9">
        <w:t>3)</w:t>
      </w:r>
      <w:r w:rsidR="003C4A71" w:rsidRPr="004C16D9">
        <w:tab/>
      </w:r>
      <w:r w:rsidR="005F3415" w:rsidRPr="004C16D9">
        <w:t>uposażenie i pozostałe świadczenia dla żołnierzy i funkcjonariuszy Służby Kontrwywiadu Wojskowego i Służby Wywiadu Wojskowego oraz funkcjonariuszy Agencji Bezpieczeństwa Wewnętrznego oraz Agencji Wywiadu uprawnionych do wykonywania czynności operacyjno-rozpoznawczych;”;</w:t>
      </w:r>
    </w:p>
    <w:p w14:paraId="2DE83C4F" w14:textId="3E8C7C91" w:rsidR="005F3415" w:rsidRPr="004C16D9" w:rsidRDefault="00E73DC3" w:rsidP="005F3415">
      <w:pPr>
        <w:pStyle w:val="PKTpunkt"/>
      </w:pPr>
      <w:r w:rsidRPr="004C16D9">
        <w:t>1</w:t>
      </w:r>
      <w:r w:rsidR="00AC35B1" w:rsidRPr="004C16D9">
        <w:t>6</w:t>
      </w:r>
      <w:r w:rsidR="005F3415" w:rsidRPr="004C16D9">
        <w:t>)</w:t>
      </w:r>
      <w:r w:rsidR="003C4A71" w:rsidRPr="004C16D9">
        <w:tab/>
      </w:r>
      <w:r w:rsidR="005F3415" w:rsidRPr="004C16D9">
        <w:t xml:space="preserve">w art. 150 ust. 8 i 8a otrzymują brzmienie: </w:t>
      </w:r>
    </w:p>
    <w:p w14:paraId="415E68D5" w14:textId="5F733878" w:rsidR="005F3415" w:rsidRPr="004C16D9" w:rsidRDefault="00D4399D" w:rsidP="005F3415">
      <w:pPr>
        <w:pStyle w:val="ZUSTzmustartykuempunktem"/>
      </w:pPr>
      <w:r>
        <w:t>„</w:t>
      </w:r>
      <w:r w:rsidR="005F3415" w:rsidRPr="004C16D9">
        <w:t xml:space="preserve">8. Członkowi korpusu służby cywilnej, który stał się funkcjonariuszem, okres stażu pracy w służbie cywilnej lub jednostkach organizacyjnych KAS wlicza się do okresu służby w Służbie Celno-Skarbowej, z zastrzeżeniem przepisów ustawy z dnia 18 lutego </w:t>
      </w:r>
      <w:r w:rsidR="005F3415" w:rsidRPr="004C16D9">
        <w:lastRenderedPageBreak/>
        <w:t xml:space="preserve">1994 r. </w:t>
      </w:r>
      <w:r w:rsidR="00510E63" w:rsidRPr="004C16D9">
        <w:t>o zaopatrzeniu emerytalnym funkcjonariuszy służb mundurowych oraz ich rodzin</w:t>
      </w:r>
      <w:r w:rsidR="005F3415" w:rsidRPr="004C16D9">
        <w:t xml:space="preserve"> </w:t>
      </w:r>
      <w:r w:rsidR="007F35CA" w:rsidRPr="004C16D9">
        <w:t xml:space="preserve">(Dz. U. z </w:t>
      </w:r>
      <w:r w:rsidR="00E026EC" w:rsidRPr="004C16D9">
        <w:t xml:space="preserve">2024 r. poz. 1121, 1243, 1562 i 1871 oraz z 2025 r. poz. </w:t>
      </w:r>
      <w:r w:rsidR="00752758">
        <w:t xml:space="preserve">1366 i </w:t>
      </w:r>
      <w:r w:rsidR="00E026EC" w:rsidRPr="004C16D9">
        <w:t>…</w:t>
      </w:r>
      <w:r w:rsidR="007F35CA" w:rsidRPr="004C16D9">
        <w:t>)</w:t>
      </w:r>
      <w:r w:rsidR="005F3415" w:rsidRPr="004C16D9">
        <w:t xml:space="preserve">. </w:t>
      </w:r>
    </w:p>
    <w:p w14:paraId="5DE88DD1" w14:textId="4FE6ED1A" w:rsidR="005F3415" w:rsidRPr="004C16D9" w:rsidRDefault="005F3415" w:rsidP="005F3415">
      <w:pPr>
        <w:pStyle w:val="ZUSTzmustartykuempunktem"/>
      </w:pPr>
      <w:r w:rsidRPr="004C16D9">
        <w:t xml:space="preserve">8a. Okresy, o których mowa w ust. 8, nie są traktowane jako okresy służby ani okresy równorzędne ze służbą w rozumieniu ustawy z dnia 18 lutego 1994 r. </w:t>
      </w:r>
      <w:r w:rsidR="00A04875" w:rsidRPr="004C16D9">
        <w:t>o zaopatrzeniu emerytalnym funkcjonariuszy służb mundurowych oraz ich rodzin</w:t>
      </w:r>
      <w:r w:rsidRPr="004C16D9">
        <w:t xml:space="preserve">.”; </w:t>
      </w:r>
    </w:p>
    <w:p w14:paraId="3D956DFB" w14:textId="2D85A7AD" w:rsidR="005F3415" w:rsidRPr="004C16D9" w:rsidRDefault="00E73DC3" w:rsidP="005F3415">
      <w:pPr>
        <w:pStyle w:val="PKTpunkt"/>
      </w:pPr>
      <w:r w:rsidRPr="004C16D9">
        <w:t>1</w:t>
      </w:r>
      <w:r w:rsidR="00AC35B1" w:rsidRPr="004C16D9">
        <w:t>7</w:t>
      </w:r>
      <w:r w:rsidR="005F3415" w:rsidRPr="004C16D9">
        <w:t>)</w:t>
      </w:r>
      <w:r w:rsidR="003C4A71" w:rsidRPr="004C16D9">
        <w:tab/>
      </w:r>
      <w:r w:rsidR="005F3415" w:rsidRPr="004C16D9">
        <w:t xml:space="preserve">w art. 174 ust. 10 otrzymuje brzmienie: </w:t>
      </w:r>
    </w:p>
    <w:p w14:paraId="28A914F8" w14:textId="2CC9F355" w:rsidR="005F3415" w:rsidRPr="004C16D9" w:rsidRDefault="00D4399D" w:rsidP="005F3415">
      <w:pPr>
        <w:pStyle w:val="ZUSTzmustartykuempunktem"/>
      </w:pPr>
      <w:r>
        <w:t>„</w:t>
      </w:r>
      <w:r w:rsidR="005F3415" w:rsidRPr="004C16D9">
        <w:t xml:space="preserve">10. Przekształcenie stosunku służbowego w stosunek pracy traktuje się jak zwolnienie ze służby w rozumieniu ustawy z dnia 18 lutego 1994 r. </w:t>
      </w:r>
      <w:r w:rsidR="002507AF" w:rsidRPr="004C16D9">
        <w:t xml:space="preserve">o </w:t>
      </w:r>
      <w:r w:rsidR="005F3415" w:rsidRPr="004C16D9">
        <w:t xml:space="preserve">zaopatrzeniu emerytalnym funkcjonariuszy </w:t>
      </w:r>
      <w:r w:rsidR="00C561D5" w:rsidRPr="004C16D9">
        <w:t>służb mundurowych</w:t>
      </w:r>
      <w:r w:rsidR="005F3415" w:rsidRPr="004C16D9">
        <w:t xml:space="preserve"> oraz ich rodzin. Funkcjonariusz, którego stosunek służbowy uległ przekształceniu w stosunek pracy, otrzymuje niezwłocznie świadectwo służby.</w:t>
      </w:r>
      <w:r w:rsidR="009C42D2" w:rsidRPr="004C16D9">
        <w:t>”</w:t>
      </w:r>
      <w:r w:rsidR="005F3415" w:rsidRPr="004C16D9">
        <w:t>;</w:t>
      </w:r>
    </w:p>
    <w:p w14:paraId="79963F50" w14:textId="3A1BFE4B" w:rsidR="005F3415" w:rsidRPr="004C16D9" w:rsidRDefault="00E73DC3" w:rsidP="005F3415">
      <w:pPr>
        <w:pStyle w:val="PKTpunkt"/>
      </w:pPr>
      <w:r w:rsidRPr="004C16D9">
        <w:t>1</w:t>
      </w:r>
      <w:r w:rsidR="00AC35B1" w:rsidRPr="004C16D9">
        <w:t>8</w:t>
      </w:r>
      <w:r w:rsidR="005F3415" w:rsidRPr="004C16D9">
        <w:t>)</w:t>
      </w:r>
      <w:r w:rsidR="003C4A71" w:rsidRPr="004C16D9">
        <w:tab/>
      </w:r>
      <w:r w:rsidR="005F3415" w:rsidRPr="004C16D9">
        <w:t xml:space="preserve">w art. 176: </w:t>
      </w:r>
    </w:p>
    <w:p w14:paraId="1407DC5F" w14:textId="6A3BA396" w:rsidR="005F3415" w:rsidRPr="004C16D9" w:rsidRDefault="005F3415" w:rsidP="005F3415">
      <w:pPr>
        <w:pStyle w:val="LITlitera"/>
      </w:pPr>
      <w:r w:rsidRPr="004C16D9">
        <w:t>a)</w:t>
      </w:r>
      <w:r w:rsidR="003C4A71" w:rsidRPr="004C16D9">
        <w:tab/>
      </w:r>
      <w:r w:rsidRPr="004C16D9">
        <w:t xml:space="preserve">ust. 1 otrzymuje brzmienie: </w:t>
      </w:r>
    </w:p>
    <w:p w14:paraId="0C9DE92E" w14:textId="4B871D5E" w:rsidR="005F3415" w:rsidRPr="004C16D9" w:rsidRDefault="00D4399D" w:rsidP="003E61E8">
      <w:pPr>
        <w:pStyle w:val="ZLITUSTzmustliter"/>
      </w:pPr>
      <w:r>
        <w:t>„</w:t>
      </w:r>
      <w:r w:rsidR="005F3415" w:rsidRPr="004C16D9">
        <w:t>1. Do służby w Służbie Celno-Skarbowej może być na własną prośbę przeniesiony funkcjonariusz Policji, Agencji Bezpieczeństwa Wewnętrznego, Agencji Wywiadu, Służby Wywiadu Wojskowego, Służby Kontrwywiadu Wojskowego, Straży Granicznej albo Służby Ochrony Państwa, jeżeli ma on kwalifikacje szczególnie przydatne do jej pełnienia.</w:t>
      </w:r>
      <w:r w:rsidR="009C42D2" w:rsidRPr="004C16D9">
        <w:t>”</w:t>
      </w:r>
      <w:r w:rsidR="005F3415" w:rsidRPr="004C16D9">
        <w:t>,</w:t>
      </w:r>
    </w:p>
    <w:p w14:paraId="210733D3" w14:textId="0CFF9526" w:rsidR="005F3415" w:rsidRPr="004C16D9" w:rsidRDefault="005F3415" w:rsidP="005F3415">
      <w:pPr>
        <w:pStyle w:val="LITlitera"/>
      </w:pPr>
      <w:r w:rsidRPr="004C16D9">
        <w:t>b)</w:t>
      </w:r>
      <w:r w:rsidR="003C4A71" w:rsidRPr="004C16D9">
        <w:tab/>
      </w:r>
      <w:r w:rsidRPr="004C16D9">
        <w:t>w ust. 2 uchyla się pkt 5,</w:t>
      </w:r>
    </w:p>
    <w:p w14:paraId="2C5BDC47" w14:textId="44099C9C" w:rsidR="005F3415" w:rsidRPr="004C16D9" w:rsidRDefault="005F3415" w:rsidP="005F3415">
      <w:pPr>
        <w:pStyle w:val="LITlitera"/>
      </w:pPr>
      <w:r w:rsidRPr="004C16D9">
        <w:t>c)</w:t>
      </w:r>
      <w:r w:rsidR="003C4A71" w:rsidRPr="004C16D9">
        <w:tab/>
      </w:r>
      <w:r w:rsidRPr="004C16D9">
        <w:t xml:space="preserve">ust. 3 otrzymuje brzmienie: </w:t>
      </w:r>
    </w:p>
    <w:p w14:paraId="5B1E533A" w14:textId="226D652C" w:rsidR="005F3415" w:rsidRPr="004C16D9" w:rsidRDefault="00D4399D" w:rsidP="003E61E8">
      <w:pPr>
        <w:pStyle w:val="ZLITUSTzmustliter"/>
      </w:pPr>
      <w:r>
        <w:t>„</w:t>
      </w:r>
      <w:r w:rsidR="005F3415" w:rsidRPr="004C16D9">
        <w:t xml:space="preserve">3. Funkcjonariusz Policji, Agencji Bezpieczeństwa Wewnętrznego, Agencji Wywiadu, Służby Wywiadu Wojskowego, Służby Kontrwywiadu Wojskowego, Straży Granicznej albo Służby Ochrony Państwa przeniesiony do służby w Służbie Celno-Skarbowej nabywa uprawnienia określone w ustawie, z uwzględnieniem dotychczasowego stażu służby.”; </w:t>
      </w:r>
    </w:p>
    <w:p w14:paraId="356BC431" w14:textId="66C2CED3" w:rsidR="005F3415" w:rsidRPr="004C16D9" w:rsidRDefault="00E73DC3" w:rsidP="005F3415">
      <w:pPr>
        <w:pStyle w:val="PKTpunkt"/>
      </w:pPr>
      <w:r w:rsidRPr="004C16D9">
        <w:t>1</w:t>
      </w:r>
      <w:r w:rsidR="00AC35B1" w:rsidRPr="004C16D9">
        <w:t>9</w:t>
      </w:r>
      <w:r w:rsidR="005F3415" w:rsidRPr="004C16D9">
        <w:t>)</w:t>
      </w:r>
      <w:r w:rsidR="003C4A71" w:rsidRPr="004C16D9">
        <w:tab/>
      </w:r>
      <w:r w:rsidR="005F3415" w:rsidRPr="004C16D9">
        <w:t>w art</w:t>
      </w:r>
      <w:r w:rsidR="00871EFE">
        <w:t>.</w:t>
      </w:r>
      <w:r w:rsidR="005F3415" w:rsidRPr="004C16D9">
        <w:t xml:space="preserve"> 226b w ust. 2 pkt 2 i 3 otrzymują brzmienie: </w:t>
      </w:r>
    </w:p>
    <w:p w14:paraId="025269C4" w14:textId="7827A4F6" w:rsidR="005F3415" w:rsidRPr="004C16D9" w:rsidRDefault="00D4399D" w:rsidP="005F3415">
      <w:pPr>
        <w:pStyle w:val="ZPKTzmpktartykuempunktem"/>
      </w:pPr>
      <w:r>
        <w:t>„</w:t>
      </w:r>
      <w:r w:rsidR="005F3415" w:rsidRPr="004C16D9">
        <w:t>2)</w:t>
      </w:r>
      <w:r w:rsidR="003C4A71" w:rsidRPr="004C16D9">
        <w:tab/>
      </w:r>
      <w:r w:rsidR="005F3415" w:rsidRPr="004C16D9">
        <w:t>służby w Policji, Służbie Kontrwywiadu Wojskowego, Służbie Wywiadu Wojskowego, Straży Granicznej, Straży Marszałkowskiej, Służbie Ochrony Państwa, Państwowej Straży Pożarnej, Agencji Bezpieczeństwa Wewnętrznego, Agencji Wywiadu i Służbie Więziennej;</w:t>
      </w:r>
    </w:p>
    <w:p w14:paraId="2EB02F23" w14:textId="59AE1E49" w:rsidR="005F3415" w:rsidRPr="004C16D9" w:rsidRDefault="005F3415" w:rsidP="005F3415">
      <w:pPr>
        <w:pStyle w:val="ZPKTzmpktartykuempunktem"/>
      </w:pPr>
      <w:r w:rsidRPr="004C16D9">
        <w:t>3)</w:t>
      </w:r>
      <w:r w:rsidR="003C4A71" w:rsidRPr="004C16D9">
        <w:tab/>
      </w:r>
      <w:r w:rsidRPr="004C16D9">
        <w:t xml:space="preserve">traktowane jako równorzędne ze służbą, o której mowa w pkt 1 i 2, wymienione w art. 13 ustawy z dnia 18 lutego 1994 r. </w:t>
      </w:r>
      <w:r w:rsidR="002757A1" w:rsidRPr="004C16D9">
        <w:t>o zaopatrzeniu emerytalnym funkcjonariuszy służb mundurowych oraz ich rodzin</w:t>
      </w:r>
      <w:r w:rsidR="009C42D2" w:rsidRPr="004C16D9">
        <w:t>.”</w:t>
      </w:r>
      <w:r w:rsidR="00FB044A" w:rsidRPr="004C16D9">
        <w:t>;</w:t>
      </w:r>
    </w:p>
    <w:p w14:paraId="380D2EA1" w14:textId="3BF6BD11" w:rsidR="005F3415" w:rsidRPr="004C16D9" w:rsidRDefault="00AC35B1" w:rsidP="005F3415">
      <w:pPr>
        <w:pStyle w:val="PKTpunkt"/>
      </w:pPr>
      <w:r w:rsidRPr="004C16D9">
        <w:lastRenderedPageBreak/>
        <w:t>20</w:t>
      </w:r>
      <w:r w:rsidR="005F3415" w:rsidRPr="004C16D9">
        <w:t>)</w:t>
      </w:r>
      <w:r w:rsidR="003C4A71" w:rsidRPr="004C16D9">
        <w:tab/>
      </w:r>
      <w:r w:rsidR="005F3415" w:rsidRPr="004C16D9">
        <w:t xml:space="preserve">w art. 251 ust. 1 otrzymuje brzmienie: </w:t>
      </w:r>
    </w:p>
    <w:p w14:paraId="6CC2A9F5" w14:textId="5AEE3806" w:rsidR="005F3415" w:rsidRPr="004C16D9" w:rsidRDefault="00D4399D" w:rsidP="005F3415">
      <w:pPr>
        <w:pStyle w:val="ZUSTzmustartykuempunktem"/>
      </w:pPr>
      <w:r>
        <w:t>„</w:t>
      </w:r>
      <w:r w:rsidR="005F3415" w:rsidRPr="004C16D9">
        <w:t xml:space="preserve">1. W przypadku śmierci albo zaginięcia pozostającego w związku ze służbą funkcjonariusza małżonkowi lub jego dzieciom uprawnionym do renty rodzinnej na podstawie ustawy z dnia 18 lutego 1994 r. </w:t>
      </w:r>
      <w:r w:rsidR="00EB6835" w:rsidRPr="004C16D9">
        <w:t xml:space="preserve">o zaopatrzeniu emerytalnym funkcjonariuszy służb mundurowych oraz ich rodzin </w:t>
      </w:r>
      <w:r w:rsidR="005F3415" w:rsidRPr="004C16D9">
        <w:t>przysługuje odprawa pośmiertna.”.</w:t>
      </w:r>
    </w:p>
    <w:p w14:paraId="02FF032F" w14:textId="76BE4A86" w:rsidR="005F3415" w:rsidRPr="004C16D9" w:rsidRDefault="005F3415" w:rsidP="005F3415">
      <w:pPr>
        <w:pStyle w:val="ARTartustawynprozporzdzenia"/>
      </w:pPr>
      <w:r w:rsidRPr="004C16D9">
        <w:rPr>
          <w:rStyle w:val="Ppogrubienie"/>
        </w:rPr>
        <w:t>Art. 1</w:t>
      </w:r>
      <w:r w:rsidR="008B7D22" w:rsidRPr="004C16D9">
        <w:rPr>
          <w:rStyle w:val="Ppogrubienie"/>
        </w:rPr>
        <w:t>2</w:t>
      </w:r>
      <w:r w:rsidR="002C030E" w:rsidRPr="004C16D9">
        <w:rPr>
          <w:rStyle w:val="Ppogrubienie"/>
        </w:rPr>
        <w:t>3</w:t>
      </w:r>
      <w:r w:rsidRPr="004C16D9">
        <w:rPr>
          <w:rStyle w:val="Ppogrubienie"/>
        </w:rPr>
        <w:t>.</w:t>
      </w:r>
      <w:r w:rsidRPr="004C16D9">
        <w:t xml:space="preserve"> W ustawie z dnia 9 marca 2017 r. o systemie monitorowania drogowego i kolejowego przewozu towarów oraz obrotu paliwami opałowym</w:t>
      </w:r>
      <w:r w:rsidR="002C2154" w:rsidRPr="004C16D9">
        <w:t>i</w:t>
      </w:r>
      <w:r w:rsidRPr="004C16D9">
        <w:t xml:space="preserve"> (Dz. U. z </w:t>
      </w:r>
      <w:r w:rsidR="003C4A71" w:rsidRPr="004C16D9">
        <w:t xml:space="preserve">2024 </w:t>
      </w:r>
      <w:r w:rsidRPr="004C16D9">
        <w:t xml:space="preserve">r. poz. </w:t>
      </w:r>
      <w:r w:rsidR="003C4A71" w:rsidRPr="004C16D9">
        <w:t>1218</w:t>
      </w:r>
      <w:r w:rsidRPr="004C16D9">
        <w:t xml:space="preserve">) wprowadza się następujące zmiany: </w:t>
      </w:r>
    </w:p>
    <w:p w14:paraId="0C29DA33" w14:textId="25666B95" w:rsidR="005F3415" w:rsidRPr="004C16D9" w:rsidRDefault="005F3415" w:rsidP="005F3415">
      <w:pPr>
        <w:pStyle w:val="PKTpunkt"/>
      </w:pPr>
      <w:r w:rsidRPr="004C16D9">
        <w:t>1)</w:t>
      </w:r>
      <w:r w:rsidR="003C4A71" w:rsidRPr="004C16D9">
        <w:tab/>
      </w:r>
      <w:r w:rsidRPr="004C16D9">
        <w:t xml:space="preserve">w art. 3 w ust. 10 uchyla się pkt 13; </w:t>
      </w:r>
    </w:p>
    <w:p w14:paraId="51D997F8" w14:textId="6539F48A" w:rsidR="00EB5E98" w:rsidRPr="004C16D9" w:rsidRDefault="005F3415" w:rsidP="005F3415">
      <w:pPr>
        <w:pStyle w:val="PKTpunkt"/>
      </w:pPr>
      <w:r w:rsidRPr="004C16D9">
        <w:t>2)</w:t>
      </w:r>
      <w:r w:rsidR="003C4A71" w:rsidRPr="004C16D9">
        <w:tab/>
      </w:r>
      <w:r w:rsidRPr="004C16D9">
        <w:t>w art. 12</w:t>
      </w:r>
      <w:r w:rsidR="00EB5E98" w:rsidRPr="004C16D9">
        <w:t>:</w:t>
      </w:r>
      <w:r w:rsidRPr="004C16D9">
        <w:t xml:space="preserve"> </w:t>
      </w:r>
    </w:p>
    <w:p w14:paraId="3CA48BE1" w14:textId="7B6741EC" w:rsidR="005F3415" w:rsidRPr="004C16D9" w:rsidRDefault="00EB5E98" w:rsidP="00281964">
      <w:pPr>
        <w:pStyle w:val="LITlitera"/>
      </w:pPr>
      <w:r w:rsidRPr="004C16D9">
        <w:t>a)</w:t>
      </w:r>
      <w:r w:rsidR="003C4A71" w:rsidRPr="004C16D9">
        <w:tab/>
      </w:r>
      <w:r w:rsidR="005F3415" w:rsidRPr="004C16D9">
        <w:t>ust. 3 otrzymuj</w:t>
      </w:r>
      <w:r w:rsidRPr="004C16D9">
        <w:t>e</w:t>
      </w:r>
      <w:r w:rsidR="005F3415" w:rsidRPr="004C16D9">
        <w:t xml:space="preserve"> brzmienie: </w:t>
      </w:r>
    </w:p>
    <w:p w14:paraId="0F970DCD" w14:textId="0A18B983" w:rsidR="005F3415" w:rsidRPr="004C16D9" w:rsidRDefault="00D4399D" w:rsidP="00281964">
      <w:pPr>
        <w:pStyle w:val="ZLITUSTzmustliter"/>
      </w:pPr>
      <w:r>
        <w:t>„</w:t>
      </w:r>
      <w:r w:rsidR="005F3415" w:rsidRPr="004C16D9">
        <w:t>3. Szef Krajowej Administracji Skarbowej na wniosek Szefa Agencji Bezpieczeństwa Wewnętrznego, Szefa Agencji Wywiadu, Szefa Służby Wywiadu Wojskowego oraz Szefa Służby Kontrwywiadu Wojskowego udostępnia nieodpłatnie dane z rejestru, jeżeli są one niezbędne do realizacji ich ustawowych zadań. Dane z rejestru są przekazywane funkcjonariuszom tych organów bez konieczności każdorazowego przedstawiania przez nich imiennego upoważnienia wydanego przez te organy, okazywanego wraz z legitymacją służbową.</w:t>
      </w:r>
      <w:r w:rsidR="0005759F" w:rsidRPr="004C16D9">
        <w:t>”,</w:t>
      </w:r>
    </w:p>
    <w:p w14:paraId="4A8107CA" w14:textId="4358FB3D" w:rsidR="00EB5E98" w:rsidRPr="004C16D9" w:rsidRDefault="00EB5E98" w:rsidP="00281964">
      <w:pPr>
        <w:pStyle w:val="LITlitera"/>
      </w:pPr>
      <w:r w:rsidRPr="004C16D9">
        <w:t>b)</w:t>
      </w:r>
      <w:r w:rsidR="003C4A71" w:rsidRPr="004C16D9">
        <w:tab/>
      </w:r>
      <w:r w:rsidRPr="004C16D9">
        <w:t>w ust. 4 wprowadzenie do wyliczenia otrzymuje brzmienie:</w:t>
      </w:r>
    </w:p>
    <w:p w14:paraId="178489E1" w14:textId="7833B6CB" w:rsidR="005F3415" w:rsidRPr="004C16D9" w:rsidRDefault="00D4399D" w:rsidP="00281964">
      <w:pPr>
        <w:pStyle w:val="ZLITFRAGzmlitfragmentunpzdanialiter"/>
      </w:pPr>
      <w:r>
        <w:t>„</w:t>
      </w:r>
      <w:r w:rsidR="00EC2AEB" w:rsidRPr="004C16D9">
        <w:t>Szef Krajowej Administracji Skarbowej udostępnia organom, o których mowa w ust. 2 pkt 1–3, 5 i 7 oraz ust. 3, dane z rejestru w drodze teletransmisji, jeżeli dane te są niezbędne do realizacji ich ustawowych zadań i odpowiednio Urząd Regulacji Energetyki, urząd obsługujący ministra do spraw transportu albo jednostka organizacyjna odpowiednio Policji, Inspekcji Transportu Drogowego, Agencji Bezpieczeństwa Wewnętrznego,</w:t>
      </w:r>
      <w:r w:rsidR="0006613E" w:rsidRPr="004C16D9">
        <w:t xml:space="preserve"> </w:t>
      </w:r>
      <w:r w:rsidR="00EC2AEB" w:rsidRPr="004C16D9">
        <w:t>Agencji Wywiadu, Służby Wywiadu Wojskowego, Służby Kontrwywiadu Wojskowego, Straży Granicznej będąca odbiorcą informacji, spełnia łącznie następujące warunki</w:t>
      </w:r>
      <w:r w:rsidR="005F3415" w:rsidRPr="004C16D9">
        <w:t>:”.</w:t>
      </w:r>
    </w:p>
    <w:p w14:paraId="52AA395B" w14:textId="56582F07" w:rsidR="005F3415" w:rsidRPr="004C16D9" w:rsidRDefault="005F3415" w:rsidP="005F3415">
      <w:pPr>
        <w:pStyle w:val="ARTartustawynprozporzdzenia"/>
      </w:pPr>
      <w:r w:rsidRPr="004C16D9">
        <w:rPr>
          <w:rStyle w:val="Ppogrubienie"/>
        </w:rPr>
        <w:t>Art. 1</w:t>
      </w:r>
      <w:r w:rsidR="008B7D22" w:rsidRPr="004C16D9">
        <w:rPr>
          <w:rStyle w:val="Ppogrubienie"/>
        </w:rPr>
        <w:t>2</w:t>
      </w:r>
      <w:r w:rsidR="002C030E" w:rsidRPr="004C16D9">
        <w:rPr>
          <w:rStyle w:val="Ppogrubienie"/>
        </w:rPr>
        <w:t>4</w:t>
      </w:r>
      <w:r w:rsidRPr="004C16D9">
        <w:rPr>
          <w:rStyle w:val="Ppogrubienie"/>
        </w:rPr>
        <w:t>.</w:t>
      </w:r>
      <w:r w:rsidRPr="004C16D9">
        <w:t xml:space="preserve"> W ustawie z dnia 11 maja 2017 r. o biegłych rewidentach, firmach audytorskich oraz nadzorze publicznym (</w:t>
      </w:r>
      <w:r w:rsidR="0056509F" w:rsidRPr="004C16D9">
        <w:t>Dz. U. z 2024 r. poz. 1035 i 1863</w:t>
      </w:r>
      <w:r w:rsidRPr="004C16D9">
        <w:t>) w art. 95 w ust. 5 w pkt 2 uchyla się lit.</w:t>
      </w:r>
      <w:r w:rsidR="00FC665F" w:rsidRPr="004C16D9">
        <w:t> </w:t>
      </w:r>
      <w:r w:rsidRPr="004C16D9">
        <w:t xml:space="preserve">g. </w:t>
      </w:r>
    </w:p>
    <w:p w14:paraId="67672FDF" w14:textId="158D6D00" w:rsidR="005F3415" w:rsidRPr="004C16D9" w:rsidRDefault="005F3415" w:rsidP="005F3415">
      <w:pPr>
        <w:pStyle w:val="ARTartustawynprozporzdzenia"/>
      </w:pPr>
      <w:r w:rsidRPr="004C16D9">
        <w:rPr>
          <w:rStyle w:val="Ppogrubienie"/>
        </w:rPr>
        <w:lastRenderedPageBreak/>
        <w:t>Art. 1</w:t>
      </w:r>
      <w:r w:rsidR="008B7D22" w:rsidRPr="004C16D9">
        <w:rPr>
          <w:rStyle w:val="Ppogrubienie"/>
        </w:rPr>
        <w:t>2</w:t>
      </w:r>
      <w:r w:rsidR="002C030E" w:rsidRPr="004C16D9">
        <w:rPr>
          <w:rStyle w:val="Ppogrubienie"/>
        </w:rPr>
        <w:t>5</w:t>
      </w:r>
      <w:r w:rsidRPr="004C16D9">
        <w:rPr>
          <w:rStyle w:val="Ppogrubienie"/>
        </w:rPr>
        <w:t>.</w:t>
      </w:r>
      <w:r w:rsidRPr="004C16D9">
        <w:t xml:space="preserve"> W ustawie z dnia 8 grudnia 2017 r. o Służbie Ochrony Państwa (</w:t>
      </w:r>
      <w:r w:rsidR="0056509F" w:rsidRPr="004C16D9">
        <w:t xml:space="preserve">Dz. U. z 2025 r. poz. 34, </w:t>
      </w:r>
      <w:r w:rsidR="005865E7" w:rsidRPr="004C16D9">
        <w:t xml:space="preserve">z 2024 r. poz. 1871 oraz z 2025 r. poz. </w:t>
      </w:r>
      <w:r w:rsidR="0056509F" w:rsidRPr="004C16D9">
        <w:t>179</w:t>
      </w:r>
      <w:r w:rsidR="00752758">
        <w:t>,</w:t>
      </w:r>
      <w:r w:rsidR="0056509F" w:rsidRPr="004C16D9">
        <w:t xml:space="preserve"> 718</w:t>
      </w:r>
      <w:r w:rsidR="00752758">
        <w:t xml:space="preserve"> i </w:t>
      </w:r>
      <w:r w:rsidR="0053470A">
        <w:t>1366</w:t>
      </w:r>
      <w:r w:rsidRPr="004C16D9">
        <w:t xml:space="preserve">) wprowadza się następujące zmiany: </w:t>
      </w:r>
    </w:p>
    <w:p w14:paraId="7CA479B7" w14:textId="0A214AC0" w:rsidR="005F3415" w:rsidRPr="004C16D9" w:rsidRDefault="005F3415" w:rsidP="005F3415">
      <w:pPr>
        <w:pStyle w:val="PKTpunkt"/>
      </w:pPr>
      <w:r w:rsidRPr="004C16D9">
        <w:t>1)</w:t>
      </w:r>
      <w:r w:rsidR="003C4A71" w:rsidRPr="004C16D9">
        <w:tab/>
      </w:r>
      <w:r w:rsidRPr="004C16D9">
        <w:t xml:space="preserve">w art. 70: </w:t>
      </w:r>
    </w:p>
    <w:p w14:paraId="4CDE5D69" w14:textId="3A3D4CFD" w:rsidR="005F3415" w:rsidRPr="004C16D9" w:rsidRDefault="005F3415" w:rsidP="005F3415">
      <w:pPr>
        <w:pStyle w:val="LITlitera"/>
      </w:pPr>
      <w:r w:rsidRPr="004C16D9">
        <w:t>a)</w:t>
      </w:r>
      <w:r w:rsidR="003C4A71" w:rsidRPr="004C16D9">
        <w:tab/>
      </w:r>
      <w:r w:rsidRPr="004C16D9">
        <w:t xml:space="preserve">ust. 1 i 2 otrzymują brzmienie: </w:t>
      </w:r>
    </w:p>
    <w:p w14:paraId="09B26FC5" w14:textId="40C32433" w:rsidR="005F3415" w:rsidRPr="004C16D9" w:rsidRDefault="00D4399D" w:rsidP="00281964">
      <w:pPr>
        <w:pStyle w:val="ZLITUSTzmustliter"/>
      </w:pPr>
      <w:r>
        <w:t>„</w:t>
      </w:r>
      <w:r w:rsidR="005F3415" w:rsidRPr="004C16D9">
        <w:t xml:space="preserve">1. Funkcjonariusz Policji, Straży Granicznej, Straży Marszałkowskiej, Państwowej Straży Pożarnej, Agencji Bezpieczeństwa Wewnętrznego, Agencji Wywiadu, Służby Wywiadu Wojskowego, Służby Kontrwywiadu Wojskowego, Służby Więziennej lub Służby Celno-Skarbowej może być na własną prośbę przeniesiony do służby w SOP, jeżeli wykazuje predyspozycje do jej pełnienia. </w:t>
      </w:r>
    </w:p>
    <w:p w14:paraId="1D769E41" w14:textId="34E5A830" w:rsidR="005F3415" w:rsidRPr="004C16D9" w:rsidRDefault="005F3415" w:rsidP="00281964">
      <w:pPr>
        <w:pStyle w:val="ZLITUSTzmustliter"/>
      </w:pPr>
      <w:r w:rsidRPr="004C16D9">
        <w:t>2. Funkcjonariusza, o którym mowa w ust. 1, do służby w SOP przenosi Komendant SOP w porozumieniu odpowiednio z Komendantem Głównym Policji, Komendantem Głównym Straży Granicznej, Szefem Kancelarii Sejmu, Komendantem Głównym Państwowej Straży Pożarnej, Szefem Agencji Bezpieczeństwa Wewnętrznego, Szefem Agencji Wywiadu, Szefem Służby Wywiadu Wojskowego, Szefem Służby Kontrwywiadu Wojskowego, Dyrektorem Generalnym Służby Więziennej lub Szefem Krajowej Administracji Skarbowej, za zgodą ministra właściwego do spraw wewnętrznych.</w:t>
      </w:r>
      <w:r w:rsidR="009C42D2" w:rsidRPr="004C16D9">
        <w:t>”</w:t>
      </w:r>
      <w:r w:rsidRPr="004C16D9">
        <w:t xml:space="preserve">, </w:t>
      </w:r>
    </w:p>
    <w:p w14:paraId="6AA1D43D" w14:textId="5CBF6A50" w:rsidR="005F3415" w:rsidRPr="004C16D9" w:rsidRDefault="005F3415" w:rsidP="005F3415">
      <w:pPr>
        <w:pStyle w:val="LITlitera"/>
      </w:pPr>
      <w:r w:rsidRPr="004C16D9">
        <w:t>b)</w:t>
      </w:r>
      <w:r w:rsidR="003C4A71" w:rsidRPr="004C16D9">
        <w:tab/>
      </w:r>
      <w:r w:rsidRPr="004C16D9">
        <w:t xml:space="preserve">ust. 4 otrzymuje brzmienie: </w:t>
      </w:r>
    </w:p>
    <w:p w14:paraId="5D5823F1" w14:textId="454AD7F5" w:rsidR="005F3415" w:rsidRPr="004C16D9" w:rsidRDefault="00D4399D" w:rsidP="00281964">
      <w:pPr>
        <w:pStyle w:val="ZLITUSTzmustliter"/>
      </w:pPr>
      <w:r>
        <w:t>„</w:t>
      </w:r>
      <w:r w:rsidR="005F3415" w:rsidRPr="004C16D9">
        <w:t xml:space="preserve">4. Funkcjonariusz Policji, Straży Granicznej, Straży Marszałkowskiej, Państwowej Straży Pożarnej, Agencji Bezpieczeństwa Wewnętrznego, Agencji Wywiadu, Służby Wywiadu Wojskowego, Służby Kontrwywiadu Wojskowego, Służby Więziennej lub Służby Celno-Skarbowej przeniesiony do służby w SOP zachowuje ciągłość służby.”; </w:t>
      </w:r>
    </w:p>
    <w:p w14:paraId="1967B117" w14:textId="365E6830" w:rsidR="005F3415" w:rsidRPr="004C16D9" w:rsidRDefault="005F3415" w:rsidP="005F3415">
      <w:pPr>
        <w:pStyle w:val="PKTpunkt"/>
      </w:pPr>
      <w:r w:rsidRPr="004C16D9">
        <w:t>2)</w:t>
      </w:r>
      <w:r w:rsidR="003C4A71" w:rsidRPr="004C16D9">
        <w:tab/>
      </w:r>
      <w:r w:rsidRPr="004C16D9">
        <w:t xml:space="preserve">w art. 172b w ust. 2 pkt 2 i 3 otrzymują brzmienie: </w:t>
      </w:r>
    </w:p>
    <w:p w14:paraId="3A017F58" w14:textId="66322FFD" w:rsidR="005F3415" w:rsidRPr="004C16D9" w:rsidRDefault="00D4399D" w:rsidP="005F3415">
      <w:pPr>
        <w:pStyle w:val="ZPKTzmpktartykuempunktem"/>
      </w:pPr>
      <w:r>
        <w:t>„</w:t>
      </w:r>
      <w:r w:rsidR="005F3415" w:rsidRPr="004C16D9">
        <w:t>2)</w:t>
      </w:r>
      <w:r w:rsidR="003C4A71" w:rsidRPr="004C16D9">
        <w:tab/>
      </w:r>
      <w:r w:rsidR="005F3415" w:rsidRPr="004C16D9">
        <w:t>służby w Policji, Agencji Bezpieczeństwa Wewnętrznego, Agencji Wywiadu, Służbie Kontrwywiadu Wojskowego, Służbie Wywiadu Wojskowego, Straży Granicznej, Straży Marszałkowskiej, Państwowej Straży Pożarnej, Służbie Celnej, Służbie Celno-Skarbowej i Służbie Więziennej;</w:t>
      </w:r>
    </w:p>
    <w:p w14:paraId="667F3174" w14:textId="55935C6B" w:rsidR="005F3415" w:rsidRPr="004C16D9" w:rsidRDefault="005F3415" w:rsidP="005F3415">
      <w:pPr>
        <w:pStyle w:val="ZPKTzmpktartykuempunktem"/>
      </w:pPr>
      <w:r w:rsidRPr="004C16D9">
        <w:t>3)</w:t>
      </w:r>
      <w:r w:rsidR="00E53F1A" w:rsidRPr="004C16D9">
        <w:tab/>
      </w:r>
      <w:r w:rsidRPr="004C16D9">
        <w:t xml:space="preserve">traktowane jako równorzędne ze służbą, o której mowa w pkt 1 i 2, wymienione w art. 13 ustawy z dnia 18 lutego 1994 r. </w:t>
      </w:r>
      <w:r w:rsidR="00A36402" w:rsidRPr="004C16D9">
        <w:t xml:space="preserve">o zaopatrzeniu emerytalnym funkcjonariuszy służb mundurowych oraz ich rodzin </w:t>
      </w:r>
      <w:r w:rsidR="007F35CA" w:rsidRPr="004C16D9">
        <w:t xml:space="preserve">(Dz. U. z </w:t>
      </w:r>
      <w:r w:rsidR="005865E7" w:rsidRPr="004C16D9">
        <w:t xml:space="preserve">2024 r. poz. 1121, 1243, 1562 i 1871 oraz z 2025 r. poz. </w:t>
      </w:r>
      <w:r w:rsidR="0053470A">
        <w:t xml:space="preserve">1366 i </w:t>
      </w:r>
      <w:r w:rsidR="005865E7" w:rsidRPr="004C16D9">
        <w:t>…</w:t>
      </w:r>
      <w:r w:rsidR="007F35CA" w:rsidRPr="004C16D9">
        <w:t>)</w:t>
      </w:r>
      <w:r w:rsidRPr="004C16D9">
        <w:t>.”;</w:t>
      </w:r>
    </w:p>
    <w:p w14:paraId="3276A8D8" w14:textId="3E9799AB" w:rsidR="005F3415" w:rsidRPr="004C16D9" w:rsidRDefault="00392D8A" w:rsidP="005F3415">
      <w:pPr>
        <w:pStyle w:val="PKTpunkt"/>
      </w:pPr>
      <w:r w:rsidRPr="004C16D9">
        <w:lastRenderedPageBreak/>
        <w:t>3</w:t>
      </w:r>
      <w:r w:rsidR="005F3415" w:rsidRPr="004C16D9">
        <w:t>)</w:t>
      </w:r>
      <w:r w:rsidR="00E53F1A" w:rsidRPr="004C16D9">
        <w:tab/>
      </w:r>
      <w:r w:rsidR="005F3415" w:rsidRPr="004C16D9">
        <w:t xml:space="preserve">w art. 190 ust. 2 otrzymuje brzmienie: </w:t>
      </w:r>
    </w:p>
    <w:p w14:paraId="0D38220A" w14:textId="6238C351" w:rsidR="005F3415" w:rsidRPr="004C16D9" w:rsidRDefault="00D4399D" w:rsidP="005F3415">
      <w:pPr>
        <w:pStyle w:val="ZUSTzmustartykuempunktem"/>
      </w:pPr>
      <w:r>
        <w:t>„</w:t>
      </w:r>
      <w:r w:rsidR="005F3415" w:rsidRPr="004C16D9">
        <w:t xml:space="preserve">2. Odprawa oraz należności, o których mowa w ust. 1, przysługują małżonkowi, który w dniu śmierci funkcjonariusza pozostawał z nim we wspólności małżeńskiej, a w razie braku małżonka – dzieciom, wnukom, rodzeństwu i rodzicom, jeżeli w dniu śmierci funkcjonariusza spełniali warunki wymagane do uzyskania renty rodzinnej określone przepisami ustawy z dnia 18 lutego 1994 r. </w:t>
      </w:r>
      <w:r w:rsidR="00194972" w:rsidRPr="004C16D9">
        <w:t>o zaopatrzeniu emerytalnym funkcjonariuszy służb mundurowych oraz ich rodzin</w:t>
      </w:r>
      <w:r w:rsidR="005F3415" w:rsidRPr="004C16D9">
        <w:t>.”;</w:t>
      </w:r>
    </w:p>
    <w:p w14:paraId="3D7E9C9F" w14:textId="58EF0CF0" w:rsidR="005F3415" w:rsidRPr="004C16D9" w:rsidRDefault="00392D8A" w:rsidP="005F3415">
      <w:pPr>
        <w:pStyle w:val="PKTpunkt"/>
      </w:pPr>
      <w:r w:rsidRPr="004C16D9">
        <w:t>4</w:t>
      </w:r>
      <w:r w:rsidR="005F3415" w:rsidRPr="004C16D9">
        <w:t>)</w:t>
      </w:r>
      <w:r w:rsidR="00E53F1A" w:rsidRPr="004C16D9">
        <w:tab/>
      </w:r>
      <w:r w:rsidR="005F3415" w:rsidRPr="004C16D9">
        <w:t xml:space="preserve">w art. 245c ust. 3 otrzymuje brzmienie: </w:t>
      </w:r>
    </w:p>
    <w:p w14:paraId="3D4B4213" w14:textId="2BF649BD" w:rsidR="005F3415" w:rsidRPr="004C16D9" w:rsidRDefault="00D4399D" w:rsidP="005F3415">
      <w:pPr>
        <w:pStyle w:val="ZUSTzmustartykuempunktem"/>
      </w:pPr>
      <w:r>
        <w:t>„</w:t>
      </w:r>
      <w:r w:rsidR="005F3415" w:rsidRPr="004C16D9">
        <w:t xml:space="preserve">3. Jeżeli pies służbowy wycofany z użycia nie zostanie powierzony opiekunowi, o którym mowa w ust. 1 albo 2, zwierzę można powierzyć innemu funkcjonariuszowi, emerytowanemu funkcjonariuszowi lub funkcjonariuszowi zwolnionemu ze służby w SOP, który ma ustalone prawo do policyjnej renty inwalidzkiej w rozumieniu ustawy z dnia 18 lutego 1994 r. </w:t>
      </w:r>
      <w:r w:rsidR="00194972" w:rsidRPr="004C16D9">
        <w:t>o zaopatrzeniu emerytalnym funkcjonariuszy służb mundurowych oraz ich rodzin</w:t>
      </w:r>
      <w:r w:rsidR="005F3415" w:rsidRPr="004C16D9">
        <w:t>, jeżeli złoży pisemną deklarację woli sprawowania opieki oraz posiada wiedzę i umiejętności w zakresie opieki nad psem.”;</w:t>
      </w:r>
    </w:p>
    <w:p w14:paraId="6CF9EBF0" w14:textId="65D02887" w:rsidR="005F3415" w:rsidRPr="004C16D9" w:rsidRDefault="00392D8A" w:rsidP="005F3415">
      <w:pPr>
        <w:pStyle w:val="PKTpunkt"/>
      </w:pPr>
      <w:r w:rsidRPr="004C16D9">
        <w:t>5</w:t>
      </w:r>
      <w:r w:rsidR="005F3415" w:rsidRPr="004C16D9">
        <w:t>)</w:t>
      </w:r>
      <w:r w:rsidR="00E53F1A" w:rsidRPr="004C16D9">
        <w:tab/>
      </w:r>
      <w:r w:rsidR="005F3415" w:rsidRPr="004C16D9">
        <w:t xml:space="preserve">w art. 389 w ust. 3: </w:t>
      </w:r>
    </w:p>
    <w:p w14:paraId="4ADD418F" w14:textId="489A765B" w:rsidR="005F3415" w:rsidRPr="004C16D9" w:rsidRDefault="005F3415" w:rsidP="005F3415">
      <w:pPr>
        <w:pStyle w:val="LITlitera"/>
      </w:pPr>
      <w:r w:rsidRPr="004C16D9">
        <w:t>a)</w:t>
      </w:r>
      <w:r w:rsidR="00E53F1A" w:rsidRPr="004C16D9">
        <w:tab/>
      </w:r>
      <w:r w:rsidRPr="004C16D9">
        <w:t xml:space="preserve">pkt 6 otrzymuje brzmienie: </w:t>
      </w:r>
    </w:p>
    <w:p w14:paraId="2528F008" w14:textId="639F5BA8" w:rsidR="005F3415" w:rsidRPr="004C16D9" w:rsidRDefault="00D4399D" w:rsidP="00281964">
      <w:pPr>
        <w:pStyle w:val="ZLITPKTzmpktliter"/>
      </w:pPr>
      <w:r>
        <w:t>„</w:t>
      </w:r>
      <w:r w:rsidR="005F3415" w:rsidRPr="004C16D9">
        <w:t>6)</w:t>
      </w:r>
      <w:r w:rsidR="00E53F1A" w:rsidRPr="004C16D9">
        <w:tab/>
      </w:r>
      <w:r w:rsidR="005F3415" w:rsidRPr="004C16D9">
        <w:t xml:space="preserve">art. 15 ust. 6 oraz – w zakresie właściwości ministra właściwego do spraw wewnętrznych – art. 20 ust. 4, art. 27 ust. 2, art. 32 ust. 2a oraz art. 38 ustawy z dnia 18 lutego 1994 r. </w:t>
      </w:r>
      <w:r w:rsidR="00194972" w:rsidRPr="004C16D9">
        <w:t>o zaopatrzeniu emerytalnym funkcjonariuszy służb mundurowych oraz ich rodzin</w:t>
      </w:r>
      <w:r w:rsidR="005F3415" w:rsidRPr="004C16D9">
        <w:t>,</w:t>
      </w:r>
      <w:r w:rsidR="009C42D2" w:rsidRPr="004C16D9">
        <w:t>”</w:t>
      </w:r>
      <w:r w:rsidR="005F3415" w:rsidRPr="004C16D9">
        <w:t>,</w:t>
      </w:r>
    </w:p>
    <w:p w14:paraId="2E8D17A8" w14:textId="75AC65F5" w:rsidR="005F3415" w:rsidRPr="004C16D9" w:rsidRDefault="005F3415" w:rsidP="005F3415">
      <w:pPr>
        <w:pStyle w:val="LITlitera"/>
      </w:pPr>
      <w:r w:rsidRPr="004C16D9">
        <w:t>b)</w:t>
      </w:r>
      <w:r w:rsidR="00E53F1A" w:rsidRPr="004C16D9">
        <w:tab/>
      </w:r>
      <w:r w:rsidRPr="004C16D9">
        <w:t>pkt 9 otrzymuje brzmienie:</w:t>
      </w:r>
    </w:p>
    <w:p w14:paraId="75D15D12" w14:textId="6D9B60B4" w:rsidR="005F3415" w:rsidRPr="004C16D9" w:rsidRDefault="00D4399D" w:rsidP="00281964">
      <w:pPr>
        <w:pStyle w:val="ZLITPKTzmpktliter"/>
      </w:pPr>
      <w:r>
        <w:t>„</w:t>
      </w:r>
      <w:r w:rsidR="005F3415" w:rsidRPr="004C16D9">
        <w:t>9)</w:t>
      </w:r>
      <w:r w:rsidR="00E53F1A" w:rsidRPr="004C16D9">
        <w:tab/>
      </w:r>
      <w:r w:rsidR="005F3415" w:rsidRPr="004C16D9">
        <w:t xml:space="preserve">art. 10 ust. 3 oraz art. 11 ust. 4 ustawy z dnia 7 maja 1999 r. o odpowiedzialności majątkowej funkcjonariuszy Policji, Straży Granicznej, Służby Celno-Skarbowej, Służby Ochrony Państwa, Państwowej Straży Pożarnej, Służby Więziennej, Agencji Bezpieczeństwa Wewnętrznego, Agencji Wywiadu, Służby Kontrwywiadu Wojskowego, Służby Wywiadu Wojskowego,”. </w:t>
      </w:r>
    </w:p>
    <w:p w14:paraId="7BEC81F5" w14:textId="2C1FCF15" w:rsidR="005F3415" w:rsidRPr="004C16D9" w:rsidRDefault="005F3415" w:rsidP="009C6188">
      <w:pPr>
        <w:pStyle w:val="ARTartustawynprozporzdzenia"/>
      </w:pPr>
      <w:r w:rsidRPr="004C16D9">
        <w:rPr>
          <w:rStyle w:val="Ppogrubienie"/>
        </w:rPr>
        <w:t>Art. 1</w:t>
      </w:r>
      <w:r w:rsidR="008B7D22" w:rsidRPr="004C16D9">
        <w:rPr>
          <w:rStyle w:val="Ppogrubienie"/>
        </w:rPr>
        <w:t>2</w:t>
      </w:r>
      <w:r w:rsidR="002C030E" w:rsidRPr="004C16D9">
        <w:rPr>
          <w:rStyle w:val="Ppogrubienie"/>
        </w:rPr>
        <w:t>6</w:t>
      </w:r>
      <w:r w:rsidRPr="004C16D9">
        <w:rPr>
          <w:rStyle w:val="Ppogrubienie"/>
        </w:rPr>
        <w:t>.</w:t>
      </w:r>
      <w:r w:rsidRPr="004C16D9">
        <w:t xml:space="preserve"> W ustawie z dnia 11 stycznia 2018 r. o elektromobilności i paliwach alternatywnych (</w:t>
      </w:r>
      <w:r w:rsidR="0056509F" w:rsidRPr="004C16D9">
        <w:t>Dz. U. z 2024 r. poz. 1289, 1853 i 1881</w:t>
      </w:r>
      <w:r w:rsidR="00B02158" w:rsidRPr="004C16D9" w:rsidDel="009C6188">
        <w:t>)</w:t>
      </w:r>
      <w:r w:rsidRPr="004C16D9">
        <w:t xml:space="preserve"> wprowadza się następujące zmiany: </w:t>
      </w:r>
    </w:p>
    <w:p w14:paraId="3B428F1D" w14:textId="62ADB169" w:rsidR="005F3415" w:rsidRPr="004C16D9" w:rsidRDefault="005F3415" w:rsidP="005F3415">
      <w:pPr>
        <w:pStyle w:val="PKTpunkt"/>
      </w:pPr>
      <w:r w:rsidRPr="004C16D9">
        <w:t>1)</w:t>
      </w:r>
      <w:r w:rsidR="00E53F1A" w:rsidRPr="004C16D9">
        <w:tab/>
      </w:r>
      <w:r w:rsidRPr="004C16D9">
        <w:t xml:space="preserve">w art. 34 w ust. 2 pkt 2 otrzymuje brzmienie: </w:t>
      </w:r>
    </w:p>
    <w:p w14:paraId="03790FCD" w14:textId="24C802FC" w:rsidR="005F3415" w:rsidRPr="004C16D9" w:rsidRDefault="00D4399D" w:rsidP="005F3415">
      <w:pPr>
        <w:pStyle w:val="ZPKTzmpktartykuempunktem"/>
      </w:pPr>
      <w:r>
        <w:t>„</w:t>
      </w:r>
      <w:r w:rsidR="005F3415" w:rsidRPr="004C16D9">
        <w:t>2)</w:t>
      </w:r>
      <w:r w:rsidR="00E53F1A" w:rsidRPr="004C16D9">
        <w:tab/>
      </w:r>
      <w:r w:rsidR="005F3415" w:rsidRPr="004C16D9">
        <w:t xml:space="preserve">Dyrektora Generalnego Służby Więziennej, Komendanta Głównego Policji, Głównego Inspektora Transportu Drogowego, Szefa Agencji Bezpieczeństwa Wewnętrznego, Szefa Agencji Wywiadu, Szefa Służby Kontrwywiadu </w:t>
      </w:r>
      <w:r w:rsidR="005F3415" w:rsidRPr="004C16D9">
        <w:lastRenderedPageBreak/>
        <w:t xml:space="preserve">Wojskowego, Szefa Służby Wywiadu Wojskowego, Komendanta Głównego Straży Granicznej i Komendanta Głównego Państwowej Straży Pożarnej;”; </w:t>
      </w:r>
    </w:p>
    <w:p w14:paraId="565FCACB" w14:textId="7B4C0659" w:rsidR="005F3415" w:rsidRPr="004C16D9" w:rsidRDefault="005F3415" w:rsidP="005F3415">
      <w:pPr>
        <w:pStyle w:val="PKTpunkt"/>
      </w:pPr>
      <w:r w:rsidRPr="004C16D9">
        <w:t>2)</w:t>
      </w:r>
      <w:r w:rsidR="00E53F1A" w:rsidRPr="004C16D9">
        <w:tab/>
      </w:r>
      <w:r w:rsidRPr="004C16D9">
        <w:t xml:space="preserve">w art. 39 w ust. 2 w pkt 1 lit. a otrzymuje brzmienie: </w:t>
      </w:r>
    </w:p>
    <w:p w14:paraId="33F3A4BD" w14:textId="06B25543" w:rsidR="005F3415" w:rsidRPr="004C16D9" w:rsidRDefault="00D4399D" w:rsidP="005F3415">
      <w:pPr>
        <w:pStyle w:val="ZLITzmlitartykuempunktem"/>
      </w:pPr>
      <w:r>
        <w:t>„</w:t>
      </w:r>
      <w:r w:rsidR="005F3415" w:rsidRPr="004C16D9">
        <w:t>a)</w:t>
      </w:r>
      <w:r w:rsidR="00E53F1A" w:rsidRPr="004C16D9">
        <w:tab/>
      </w:r>
      <w:r w:rsidR="005F3415" w:rsidRPr="004C16D9">
        <w:t>Policji, Inspekcji Transportu Drogowego, Agencji Bezpieczeństwa Wewnętrznego, Agencji Wywiadu, Służby Kontrwywiadu Wojskowego, Służby Wywiadu Wojskowego, Straży Granicznej, Służby Ochrony Państwa, Służby Więziennej, Krajowej Administracji Skarbowej, jednostek ochrony przeciwpożarowej, Morskiej Służby Poszukiwania i Ratownictwa oraz służb ratowniczych,”.</w:t>
      </w:r>
    </w:p>
    <w:p w14:paraId="2503BC15" w14:textId="7DAFBEF9" w:rsidR="005F3415" w:rsidRPr="004C16D9" w:rsidRDefault="005F3415" w:rsidP="005F3415">
      <w:pPr>
        <w:pStyle w:val="ARTartustawynprozporzdzenia"/>
      </w:pPr>
      <w:r w:rsidRPr="004C16D9">
        <w:rPr>
          <w:rStyle w:val="Ppogrubienie"/>
        </w:rPr>
        <w:t>Art. 12</w:t>
      </w:r>
      <w:r w:rsidR="002C030E" w:rsidRPr="004C16D9">
        <w:rPr>
          <w:rStyle w:val="Ppogrubienie"/>
        </w:rPr>
        <w:t>7</w:t>
      </w:r>
      <w:r w:rsidRPr="004C16D9">
        <w:rPr>
          <w:rStyle w:val="Ppogrubienie"/>
        </w:rPr>
        <w:t>.</w:t>
      </w:r>
      <w:r w:rsidRPr="004C16D9">
        <w:t xml:space="preserve"> W ustawie z dnia 26 stycznia 2018 r. o Straży Marszałkowskiej (</w:t>
      </w:r>
      <w:r w:rsidR="0056509F" w:rsidRPr="004C16D9">
        <w:t>Dz. U. z 2025</w:t>
      </w:r>
      <w:r w:rsidR="005865E7" w:rsidRPr="004C16D9">
        <w:t> </w:t>
      </w:r>
      <w:r w:rsidR="0056509F" w:rsidRPr="004C16D9">
        <w:t>r. poz. 607 i 718</w:t>
      </w:r>
      <w:r w:rsidRPr="004C16D9">
        <w:t xml:space="preserve">) wprowadza się następujące zmiany: </w:t>
      </w:r>
    </w:p>
    <w:p w14:paraId="1B5327CE" w14:textId="05D8BAE9" w:rsidR="005F3415" w:rsidRPr="004C16D9" w:rsidRDefault="005F3415" w:rsidP="005F3415">
      <w:pPr>
        <w:pStyle w:val="PKTpunkt"/>
      </w:pPr>
      <w:r w:rsidRPr="004C16D9">
        <w:t>1)</w:t>
      </w:r>
      <w:r w:rsidR="00E53F1A" w:rsidRPr="004C16D9">
        <w:tab/>
      </w:r>
      <w:r w:rsidRPr="004C16D9">
        <w:t xml:space="preserve">art. 18a otrzymuje brzmienie: </w:t>
      </w:r>
    </w:p>
    <w:p w14:paraId="602AC9D3" w14:textId="2AE32B56" w:rsidR="005F3415" w:rsidRPr="004C16D9" w:rsidRDefault="00D4399D" w:rsidP="005F3415">
      <w:pPr>
        <w:pStyle w:val="ZARTzmartartykuempunktem"/>
      </w:pPr>
      <w:r>
        <w:t>„</w:t>
      </w:r>
      <w:r w:rsidR="005F3415" w:rsidRPr="004C16D9">
        <w:t>Art. 18a</w:t>
      </w:r>
      <w:r w:rsidR="00871EFE">
        <w:t>.</w:t>
      </w:r>
      <w:r w:rsidR="005F3415" w:rsidRPr="004C16D9">
        <w:t xml:space="preserve"> Postępowanie kwalifikacyjne w stosunku do żołnierzy albo funkcjonariuszy Policji, Straży Granicznej, Państwowej Straży Pożarnej, Agencji Bezpieczeństwa Wewnętrznego, Agencji Wywiadu, Służby Wywiadu Wojskowego, Służby Kontrwywiadu Wojskowego, Służby Ochrony Państwa, Służby Więziennej, Służby Celno-Skarbowej można ograniczyć do przeprowadzenia czynności określonych w art. 18 ust. 2 pkt 1, 2, 5 i 6.”; </w:t>
      </w:r>
    </w:p>
    <w:p w14:paraId="648D8223" w14:textId="668728A0" w:rsidR="005F3415" w:rsidRPr="004C16D9" w:rsidRDefault="005F3415" w:rsidP="005F3415">
      <w:pPr>
        <w:pStyle w:val="PKTpunkt"/>
      </w:pPr>
      <w:r w:rsidRPr="004C16D9">
        <w:t>2)</w:t>
      </w:r>
      <w:r w:rsidR="00E53F1A" w:rsidRPr="004C16D9">
        <w:tab/>
      </w:r>
      <w:r w:rsidRPr="004C16D9">
        <w:t xml:space="preserve">w art. 56 ust. 1 otrzymuje brzmienie: </w:t>
      </w:r>
    </w:p>
    <w:p w14:paraId="23C6546E" w14:textId="36499314" w:rsidR="005F3415" w:rsidRPr="004C16D9" w:rsidRDefault="00D4399D" w:rsidP="005F3415">
      <w:pPr>
        <w:pStyle w:val="ZUSTzmustartykuempunktem"/>
      </w:pPr>
      <w:r>
        <w:t>„</w:t>
      </w:r>
      <w:r w:rsidR="005F3415" w:rsidRPr="004C16D9">
        <w:t xml:space="preserve">1. Jeżeli funkcjonariusz Straży Marszałkowskiej zwolniony ze służby nie spełnia warunków do nabycia prawa do emerytury policyjnej lub policyjnej renty inwalidzkiej w rozumieniu przepisów ustawy z dnia 18 lutego 1994 r. </w:t>
      </w:r>
      <w:r w:rsidR="00AD7AD9" w:rsidRPr="004C16D9">
        <w:t xml:space="preserve">o zaopatrzeniu emerytalnym funkcjonariuszy służb mundurowych oraz ich rodzin </w:t>
      </w:r>
      <w:r w:rsidR="007F35CA" w:rsidRPr="004C16D9">
        <w:t xml:space="preserve">(Dz. U. z </w:t>
      </w:r>
      <w:r w:rsidR="005865E7" w:rsidRPr="004C16D9">
        <w:t xml:space="preserve">2024 r. poz. 1121, 1243, 1562 i 1871 oraz z 2025 r. poz. </w:t>
      </w:r>
      <w:r w:rsidR="0053470A">
        <w:t xml:space="preserve">1366 i </w:t>
      </w:r>
      <w:r w:rsidR="005865E7" w:rsidRPr="004C16D9">
        <w:t>…</w:t>
      </w:r>
      <w:r w:rsidR="007F35CA" w:rsidRPr="004C16D9">
        <w:t>)</w:t>
      </w:r>
      <w:r w:rsidR="005F3415" w:rsidRPr="004C16D9">
        <w:t>, od uposażenia wypłaconego funkcjonariuszowi do dnia zwolnienia ze służby, od którego nie odprowadzono składki na ubezpieczenie emerytalne i rentowe, przekazuje się do Zakładu Ubezpieczeń Społecznych składki za ten okres przewidziane w ustawie z dnia 13 października 1998 r. o systemie ubezpieczeń społecznych (</w:t>
      </w:r>
      <w:r w:rsidR="0056509F" w:rsidRPr="004C16D9">
        <w:t>Dz. U. z 2025 r. poz. 350, z późn zm.</w:t>
      </w:r>
      <w:r w:rsidR="0056509F" w:rsidRPr="004C16D9">
        <w:rPr>
          <w:rStyle w:val="Odwoanieprzypisudolnego"/>
        </w:rPr>
        <w:footnoteReference w:id="30"/>
      </w:r>
      <w:r w:rsidR="0056509F" w:rsidRPr="004C16D9">
        <w:rPr>
          <w:vertAlign w:val="superscript"/>
        </w:rPr>
        <w:t>)</w:t>
      </w:r>
      <w:r w:rsidR="005F3415" w:rsidRPr="004C16D9">
        <w:t>).”;</w:t>
      </w:r>
    </w:p>
    <w:p w14:paraId="0AA1C007" w14:textId="281CB017" w:rsidR="005F3415" w:rsidRPr="004C16D9" w:rsidRDefault="005F3415" w:rsidP="005F3415">
      <w:pPr>
        <w:pStyle w:val="PKTpunkt"/>
      </w:pPr>
      <w:r w:rsidRPr="004C16D9">
        <w:t>3)</w:t>
      </w:r>
      <w:r w:rsidR="00E53F1A" w:rsidRPr="004C16D9">
        <w:tab/>
      </w:r>
      <w:r w:rsidRPr="004C16D9">
        <w:t xml:space="preserve">w art. 81a pkt 2 i 3 otrzymują brzmienie: </w:t>
      </w:r>
    </w:p>
    <w:p w14:paraId="7A508BA1" w14:textId="5B419D08" w:rsidR="005F3415" w:rsidRPr="004C16D9" w:rsidRDefault="00D4399D" w:rsidP="00281964">
      <w:pPr>
        <w:pStyle w:val="ZPKTzmpktartykuempunktem"/>
      </w:pPr>
      <w:r>
        <w:t>„</w:t>
      </w:r>
      <w:r w:rsidR="005F3415" w:rsidRPr="004C16D9">
        <w:t>2)</w:t>
      </w:r>
      <w:r w:rsidR="00E53F1A" w:rsidRPr="004C16D9">
        <w:tab/>
      </w:r>
      <w:r w:rsidR="005F3415" w:rsidRPr="004C16D9">
        <w:t xml:space="preserve">służby w Policji, Agencji Bezpieczeństwa Wewnętrznego, Agencji Wywiadu, Służbie Kontrwywiadu Wojskowego, Służbie Wywiadu Wojskowego, Straży </w:t>
      </w:r>
      <w:r w:rsidR="005F3415" w:rsidRPr="004C16D9">
        <w:lastRenderedPageBreak/>
        <w:t>Granicznej, Służbie Ochrony Państwa, Państwowej Straży Pożarnej, Służbie Celnej, Służbie Celno-Skarbowej i Służbie Więziennej;</w:t>
      </w:r>
    </w:p>
    <w:p w14:paraId="7F099D70" w14:textId="53A4EB0A" w:rsidR="005F3415" w:rsidRPr="004C16D9" w:rsidRDefault="005F3415" w:rsidP="00281964">
      <w:pPr>
        <w:pStyle w:val="ZPKTzmpktartykuempunktem"/>
      </w:pPr>
      <w:r w:rsidRPr="004C16D9">
        <w:t>3</w:t>
      </w:r>
      <w:r w:rsidR="00E53F1A" w:rsidRPr="004C16D9">
        <w:t>)</w:t>
      </w:r>
      <w:r w:rsidR="00E53F1A" w:rsidRPr="004C16D9">
        <w:tab/>
      </w:r>
      <w:r w:rsidRPr="004C16D9">
        <w:t xml:space="preserve">traktowane jako równorzędne ze służbą, o której mowa w pkt 1 i 2, wymienione w art. 13 ustawy z dnia 18 lutego 1994 r. </w:t>
      </w:r>
      <w:r w:rsidR="00AE6FA3" w:rsidRPr="004C16D9">
        <w:t>o zaopatrzeniu emerytalnym funkcjonariuszy służb mundurowych oraz ich rodzin</w:t>
      </w:r>
      <w:r w:rsidRPr="004C16D9">
        <w:t>.”;</w:t>
      </w:r>
    </w:p>
    <w:p w14:paraId="2EE9DEEE" w14:textId="78D9C01D" w:rsidR="005F3415" w:rsidRPr="004C16D9" w:rsidRDefault="005F3415" w:rsidP="005F3415">
      <w:pPr>
        <w:pStyle w:val="PKTpunkt"/>
      </w:pPr>
      <w:r w:rsidRPr="004C16D9">
        <w:t>4)</w:t>
      </w:r>
      <w:r w:rsidR="00E53F1A" w:rsidRPr="004C16D9">
        <w:tab/>
      </w:r>
      <w:r w:rsidRPr="004C16D9">
        <w:t xml:space="preserve">w art. 82 ust. 2 otrzymuje brzmienie: </w:t>
      </w:r>
    </w:p>
    <w:p w14:paraId="5D1A1312" w14:textId="42F709D7" w:rsidR="005F3415" w:rsidRPr="004C16D9" w:rsidRDefault="00D4399D" w:rsidP="005F3415">
      <w:pPr>
        <w:pStyle w:val="ZUSTzmustartykuempunktem"/>
      </w:pPr>
      <w:r>
        <w:t>„</w:t>
      </w:r>
      <w:r w:rsidR="005F3415" w:rsidRPr="004C16D9">
        <w:t xml:space="preserve">2. Świadczenia, o których mowa w ust. 1, przysługują małżonkowi funkcjonariusza Straży Marszałkowskiej, który pozostawał z nim we wspólności małżeńskiej, a w dalszej kolejności dzieciom oraz rodzicom, jeżeli w dniu śmierci funkcjonariusza Straży Marszałkowskiej spełniali warunki do uzyskania renty rodzinnej na podstawie przepisów ustawy z dnia 18 lutego 1994 r. </w:t>
      </w:r>
      <w:r w:rsidR="00AE6FA3" w:rsidRPr="004C16D9">
        <w:t>o zaopatrzeniu emerytalnym funkcjonariuszy służb mundurowych oraz ich rodzin</w:t>
      </w:r>
      <w:r w:rsidR="005F3415" w:rsidRPr="004C16D9">
        <w:t>.”;</w:t>
      </w:r>
    </w:p>
    <w:p w14:paraId="4C5A85BC" w14:textId="54ABFE70" w:rsidR="005F3415" w:rsidRPr="004C16D9" w:rsidRDefault="005F3415" w:rsidP="005F3415">
      <w:pPr>
        <w:pStyle w:val="PKTpunkt"/>
      </w:pPr>
      <w:r w:rsidRPr="004C16D9">
        <w:t>5)</w:t>
      </w:r>
      <w:r w:rsidR="00E53F1A" w:rsidRPr="004C16D9">
        <w:tab/>
      </w:r>
      <w:r w:rsidRPr="004C16D9">
        <w:t xml:space="preserve">w art. 140c ust. 3 otrzymuje brzmienie: </w:t>
      </w:r>
    </w:p>
    <w:p w14:paraId="47C9623A" w14:textId="554A2F43" w:rsidR="005F3415" w:rsidRPr="004C16D9" w:rsidRDefault="00D4399D" w:rsidP="005F3415">
      <w:pPr>
        <w:pStyle w:val="ZUSTzmustartykuempunktem"/>
      </w:pPr>
      <w:r>
        <w:t>„</w:t>
      </w:r>
      <w:r w:rsidR="005F3415" w:rsidRPr="004C16D9">
        <w:t xml:space="preserve">3. Jeżeli pies służbowy wycofany z użycia nie zostanie powierzony opiekunowi, o którym mowa w ust. 1 albo 2, zwierzę można powierzyć innemu funkcjonariuszowi Straży Marszałkowskiej, emerytowanemu funkcjonariuszowi Straży Marszałkowskiej lub funkcjonariuszowi zwolnionemu ze służby w Straży Marszałkowskiej, który ma ustalone prawo do policyjnej renty inwalidzkiej w rozumieniu ustawy z dnia 18 lutego 1994 r. </w:t>
      </w:r>
      <w:r w:rsidR="00ED0041" w:rsidRPr="004C16D9">
        <w:t>o zaopatrzeniu emerytalnym funkcjonariuszy służb mundurowych oraz ich rodzin</w:t>
      </w:r>
      <w:r w:rsidR="005F3415" w:rsidRPr="004C16D9">
        <w:t xml:space="preserve">, jeżeli złoży pisemną deklarację woli sprawowania opieki oraz posiada wiedzę i umiejętności w zakresie opieki nad psem.”. </w:t>
      </w:r>
    </w:p>
    <w:p w14:paraId="13CA1840" w14:textId="40F6DC4C" w:rsidR="005F3415" w:rsidRPr="004C16D9" w:rsidRDefault="005F3415" w:rsidP="005F3415">
      <w:pPr>
        <w:pStyle w:val="ARTartustawynprozporzdzenia"/>
      </w:pPr>
      <w:r w:rsidRPr="004C16D9">
        <w:rPr>
          <w:rStyle w:val="Ppogrubienie"/>
        </w:rPr>
        <w:t>Art. 12</w:t>
      </w:r>
      <w:r w:rsidR="002C030E" w:rsidRPr="004C16D9">
        <w:rPr>
          <w:rStyle w:val="Ppogrubienie"/>
        </w:rPr>
        <w:t>8</w:t>
      </w:r>
      <w:r w:rsidRPr="004C16D9">
        <w:rPr>
          <w:rStyle w:val="Ppogrubienie"/>
        </w:rPr>
        <w:t>.</w:t>
      </w:r>
      <w:r w:rsidRPr="004C16D9">
        <w:t xml:space="preserve"> W ustawie z dnia 1 marca 2018 r. o przeciwdziałaniu praniu pieniędzy oraz finansowaniu terroryzmu (</w:t>
      </w:r>
      <w:r w:rsidR="0056509F" w:rsidRPr="004C16D9">
        <w:t>Dz. U. z 2025 r. poz. 644</w:t>
      </w:r>
      <w:r w:rsidRPr="004C16D9">
        <w:t xml:space="preserve">) wprowadza się następujące zmiany: </w:t>
      </w:r>
    </w:p>
    <w:p w14:paraId="4B11062C" w14:textId="654CE9B9" w:rsidR="005F3415" w:rsidRPr="004C16D9" w:rsidRDefault="005F3415" w:rsidP="005F3415">
      <w:pPr>
        <w:pStyle w:val="PKTpunkt"/>
      </w:pPr>
      <w:r w:rsidRPr="004C16D9">
        <w:t>1)</w:t>
      </w:r>
      <w:r w:rsidR="00851EFE" w:rsidRPr="004C16D9">
        <w:tab/>
      </w:r>
      <w:r w:rsidRPr="004C16D9">
        <w:t xml:space="preserve">w art. 16 ust. 1 otrzymuje brzmienie: </w:t>
      </w:r>
    </w:p>
    <w:p w14:paraId="6726A54B" w14:textId="250BF2F0" w:rsidR="005F3415" w:rsidRPr="004C16D9" w:rsidRDefault="00D4399D" w:rsidP="005F3415">
      <w:pPr>
        <w:pStyle w:val="ZUSTzmustartykuempunktem"/>
      </w:pPr>
      <w:r>
        <w:t>„</w:t>
      </w:r>
      <w:r w:rsidR="005F3415" w:rsidRPr="004C16D9">
        <w:t>1. Minister właściwy do spraw wewnętrznych, Szef Agencji Bezpieczeństwa Wewnętrznego oraz Szef Służby Kontrwywiadu Wojskowego, w porozumieniu z ministrem właściwym do spraw finansów publicznych, na wniosek Generalnego Inspektora mogą delegować pracowników lub funkcjonariuszy jednostek i organów im podległych lub przez nich nadzorowanych do pracy lub służby w komórce organizacyjnej, o której mowa w art. 12 ust. 2.”;</w:t>
      </w:r>
    </w:p>
    <w:p w14:paraId="50A009E2" w14:textId="2B02681F" w:rsidR="005F3415" w:rsidRPr="004C16D9" w:rsidRDefault="005F3415" w:rsidP="005F3415">
      <w:pPr>
        <w:pStyle w:val="PKTpunkt"/>
      </w:pPr>
      <w:r w:rsidRPr="004C16D9">
        <w:t>2)</w:t>
      </w:r>
      <w:r w:rsidR="00851EFE" w:rsidRPr="004C16D9">
        <w:tab/>
      </w:r>
      <w:r w:rsidRPr="004C16D9">
        <w:t xml:space="preserve">w art. 20 w ust. 1 w pkt 3 uchyla się lit. p; </w:t>
      </w:r>
    </w:p>
    <w:p w14:paraId="5D9BED36" w14:textId="154BE190" w:rsidR="00B7701D" w:rsidRPr="004C16D9" w:rsidRDefault="005F3415" w:rsidP="005F3415">
      <w:pPr>
        <w:pStyle w:val="PKTpunkt"/>
      </w:pPr>
      <w:r w:rsidRPr="004C16D9">
        <w:t>3)</w:t>
      </w:r>
      <w:r w:rsidR="00851EFE" w:rsidRPr="004C16D9">
        <w:tab/>
      </w:r>
      <w:r w:rsidRPr="004C16D9">
        <w:t>w art. 70a</w:t>
      </w:r>
      <w:r w:rsidR="00B7701D" w:rsidRPr="004C16D9">
        <w:t xml:space="preserve"> w ust. 1</w:t>
      </w:r>
      <w:r w:rsidR="00871EFE">
        <w:t>:</w:t>
      </w:r>
    </w:p>
    <w:p w14:paraId="6EA36666" w14:textId="50476E26" w:rsidR="00B7701D" w:rsidRPr="004C16D9" w:rsidRDefault="00B7701D" w:rsidP="005B58E5">
      <w:pPr>
        <w:pStyle w:val="LITlitera"/>
      </w:pPr>
      <w:r w:rsidRPr="004C16D9">
        <w:t>a)</w:t>
      </w:r>
      <w:r w:rsidR="00851EFE" w:rsidRPr="004C16D9">
        <w:tab/>
      </w:r>
      <w:r w:rsidR="00871EFE">
        <w:t xml:space="preserve">po pkt 4 </w:t>
      </w:r>
      <w:r w:rsidRPr="004C16D9">
        <w:t xml:space="preserve">dodaje się pkt 4a w </w:t>
      </w:r>
      <w:r w:rsidR="00BA7034" w:rsidRPr="004C16D9">
        <w:t>brzmieniu</w:t>
      </w:r>
      <w:r w:rsidRPr="004C16D9">
        <w:t xml:space="preserve">: </w:t>
      </w:r>
    </w:p>
    <w:p w14:paraId="21EFAF4A" w14:textId="2CB33D11" w:rsidR="00B7701D" w:rsidRPr="004C16D9" w:rsidRDefault="00D4399D" w:rsidP="00281964">
      <w:pPr>
        <w:pStyle w:val="ZLITPKTzmpktliter"/>
      </w:pPr>
      <w:r>
        <w:lastRenderedPageBreak/>
        <w:t>„</w:t>
      </w:r>
      <w:r w:rsidR="00B7701D" w:rsidRPr="004C16D9">
        <w:t>4a)</w:t>
      </w:r>
      <w:r w:rsidR="00851EFE" w:rsidRPr="004C16D9">
        <w:tab/>
      </w:r>
      <w:r w:rsidR="00B7701D" w:rsidRPr="004C16D9">
        <w:t>Komendantowi Centralnego Biura Zwalczania Korupcji;</w:t>
      </w:r>
      <w:r w:rsidR="00851EFE" w:rsidRPr="004C16D9">
        <w:t>”</w:t>
      </w:r>
      <w:r w:rsidR="00B7701D" w:rsidRPr="004C16D9">
        <w:t>,</w:t>
      </w:r>
    </w:p>
    <w:p w14:paraId="26A80290" w14:textId="3D5B25F7" w:rsidR="005F3415" w:rsidRPr="004C16D9" w:rsidRDefault="00B7701D" w:rsidP="005B58E5">
      <w:pPr>
        <w:pStyle w:val="LITlitera"/>
      </w:pPr>
      <w:r w:rsidRPr="004C16D9">
        <w:t>b)</w:t>
      </w:r>
      <w:r w:rsidR="00851EFE" w:rsidRPr="004C16D9">
        <w:tab/>
      </w:r>
      <w:r w:rsidR="005F3415" w:rsidRPr="004C16D9">
        <w:t xml:space="preserve">uchyla się pkt 13; </w:t>
      </w:r>
    </w:p>
    <w:p w14:paraId="16771187" w14:textId="6CCC3817" w:rsidR="005F3415" w:rsidRPr="004C16D9" w:rsidRDefault="005F3415" w:rsidP="005F3415">
      <w:pPr>
        <w:pStyle w:val="PKTpunkt"/>
      </w:pPr>
      <w:r w:rsidRPr="004C16D9">
        <w:t>4)</w:t>
      </w:r>
      <w:r w:rsidR="00851EFE" w:rsidRPr="004C16D9">
        <w:tab/>
      </w:r>
      <w:r w:rsidRPr="004C16D9">
        <w:t xml:space="preserve">w art. 83 ust. 3 otrzymuje brzmienie: </w:t>
      </w:r>
    </w:p>
    <w:p w14:paraId="70E818E5" w14:textId="27066FB7" w:rsidR="005F3415" w:rsidRPr="004C16D9" w:rsidRDefault="00D4399D" w:rsidP="005F3415">
      <w:pPr>
        <w:pStyle w:val="ZUSTzmustartykuempunktem"/>
      </w:pPr>
      <w:r>
        <w:t>„</w:t>
      </w:r>
      <w:r w:rsidR="005F3415" w:rsidRPr="004C16D9">
        <w:t>3. Generalny Inspektor, nie później niż w terminie 30 dni, informuje Agencję Bezpieczeństwa Wewnętrznego, Policję, Żandarmerię Wojskową i Straż Graniczną o okolicznościach wskazujących na związek między informacjami zawartymi w powiadomieniu, o którym mowa w ust. 1, a zawiadomieniami przekazanymi na podstawie art. 74 ust. 1, art. 86 ust. 1, art. 89 ust. 1 i art. 90.”;</w:t>
      </w:r>
    </w:p>
    <w:p w14:paraId="130FF385" w14:textId="56A9F075" w:rsidR="005F3415" w:rsidRPr="004C16D9" w:rsidRDefault="005F3415" w:rsidP="005F3415">
      <w:pPr>
        <w:pStyle w:val="PKTpunkt"/>
      </w:pPr>
      <w:r w:rsidRPr="004C16D9">
        <w:t>5)</w:t>
      </w:r>
      <w:r w:rsidR="00851EFE" w:rsidRPr="004C16D9">
        <w:tab/>
      </w:r>
      <w:r w:rsidRPr="004C16D9">
        <w:t xml:space="preserve">w art. 105: </w:t>
      </w:r>
    </w:p>
    <w:p w14:paraId="65FDDF33" w14:textId="507A9770" w:rsidR="005F3415" w:rsidRPr="004C16D9" w:rsidRDefault="005F3415" w:rsidP="005F3415">
      <w:pPr>
        <w:pStyle w:val="LITlitera"/>
      </w:pPr>
      <w:r w:rsidRPr="004C16D9">
        <w:t>a)</w:t>
      </w:r>
      <w:r w:rsidR="00851EFE" w:rsidRPr="004C16D9">
        <w:tab/>
      </w:r>
      <w:r w:rsidRPr="004C16D9">
        <w:t xml:space="preserve">w ust. 1: </w:t>
      </w:r>
    </w:p>
    <w:p w14:paraId="576895F8" w14:textId="0347E0D8" w:rsidR="005F3415" w:rsidRPr="004C16D9" w:rsidRDefault="00851EFE" w:rsidP="005F3415">
      <w:pPr>
        <w:pStyle w:val="TIRtiret"/>
      </w:pPr>
      <w:r w:rsidRPr="004C16D9">
        <w:t>–</w:t>
      </w:r>
      <w:r w:rsidRPr="004C16D9">
        <w:tab/>
      </w:r>
      <w:r w:rsidR="005F3415" w:rsidRPr="004C16D9">
        <w:t>uchyla się pkt 9</w:t>
      </w:r>
      <w:r w:rsidR="00A37297">
        <w:t>,</w:t>
      </w:r>
    </w:p>
    <w:p w14:paraId="624E4141" w14:textId="77896714" w:rsidR="005F3415" w:rsidRPr="004C16D9" w:rsidRDefault="00851EFE" w:rsidP="005F3415">
      <w:pPr>
        <w:pStyle w:val="TIRtiret"/>
      </w:pPr>
      <w:r w:rsidRPr="004C16D9">
        <w:t>–</w:t>
      </w:r>
      <w:r w:rsidRPr="004C16D9">
        <w:tab/>
      </w:r>
      <w:r w:rsidR="005F3415" w:rsidRPr="004C16D9">
        <w:t>w pkt 13</w:t>
      </w:r>
      <w:r w:rsidR="00BA7034" w:rsidRPr="004C16D9">
        <w:t xml:space="preserve"> na końcu</w:t>
      </w:r>
      <w:r w:rsidR="005F3415" w:rsidRPr="004C16D9">
        <w:t xml:space="preserve"> dodaje się przecinek </w:t>
      </w:r>
      <w:r w:rsidR="00A37297">
        <w:t>i</w:t>
      </w:r>
      <w:r w:rsidR="00A37297" w:rsidRPr="004C16D9">
        <w:t xml:space="preserve"> </w:t>
      </w:r>
      <w:r w:rsidR="005F3415" w:rsidRPr="004C16D9">
        <w:t>dodaje się pkt 14 w brzmieniu:</w:t>
      </w:r>
    </w:p>
    <w:p w14:paraId="6F2A459C" w14:textId="49B4251B" w:rsidR="005F3415" w:rsidRPr="004C16D9" w:rsidRDefault="005F3415" w:rsidP="00281964">
      <w:pPr>
        <w:pStyle w:val="ZTIRPKTzmpkttiret"/>
      </w:pPr>
      <w:r w:rsidRPr="004C16D9">
        <w:t>„14)</w:t>
      </w:r>
      <w:r w:rsidRPr="004C16D9">
        <w:tab/>
        <w:t>Komendanta Centralnego Biura Zwalczania Korupcji”,</w:t>
      </w:r>
    </w:p>
    <w:p w14:paraId="43BD5A32" w14:textId="1F0065A3" w:rsidR="005F3415" w:rsidRPr="004C16D9" w:rsidRDefault="005F3415" w:rsidP="005F3415">
      <w:pPr>
        <w:pStyle w:val="LITlitera"/>
      </w:pPr>
      <w:r w:rsidRPr="004C16D9">
        <w:t>b)</w:t>
      </w:r>
      <w:r w:rsidR="00851EFE" w:rsidRPr="004C16D9">
        <w:tab/>
      </w:r>
      <w:r w:rsidRPr="004C16D9">
        <w:t xml:space="preserve">w ust. 2 uchyla się pkt 1. </w:t>
      </w:r>
    </w:p>
    <w:p w14:paraId="523A18FD" w14:textId="1CF44D64" w:rsidR="005F3415" w:rsidRPr="004C16D9" w:rsidRDefault="005F3415" w:rsidP="005F3415">
      <w:pPr>
        <w:pStyle w:val="ARTartustawynprozporzdzenia"/>
      </w:pPr>
      <w:r w:rsidRPr="004C16D9">
        <w:rPr>
          <w:rStyle w:val="Ppogrubienie"/>
        </w:rPr>
        <w:t>Art. 1</w:t>
      </w:r>
      <w:r w:rsidR="002C030E" w:rsidRPr="004C16D9">
        <w:rPr>
          <w:rStyle w:val="Ppogrubienie"/>
        </w:rPr>
        <w:t>29</w:t>
      </w:r>
      <w:r w:rsidRPr="004C16D9">
        <w:rPr>
          <w:rStyle w:val="Ppogrubienie"/>
        </w:rPr>
        <w:t>.</w:t>
      </w:r>
      <w:r w:rsidRPr="004C16D9">
        <w:t xml:space="preserve"> W ustawie z dnia 9 maja 2018 r. o przetwarzaniu danych dotyczących przelotu pasażera (</w:t>
      </w:r>
      <w:r w:rsidR="0056509F" w:rsidRPr="004C16D9">
        <w:t>Dz. U. z 2022 r. poz. 1441 oraz z 2025 r. poz. 1179</w:t>
      </w:r>
      <w:r w:rsidRPr="004C16D9">
        <w:t xml:space="preserve">) w art. 36 uchyla się pkt 8. </w:t>
      </w:r>
    </w:p>
    <w:p w14:paraId="19DD802C" w14:textId="002D8028" w:rsidR="005F3415" w:rsidRPr="004C16D9" w:rsidRDefault="005F3415" w:rsidP="005F3415">
      <w:pPr>
        <w:pStyle w:val="ARTartustawynprozporzdzenia"/>
      </w:pPr>
      <w:r w:rsidRPr="004C16D9">
        <w:rPr>
          <w:rStyle w:val="Ppogrubienie"/>
        </w:rPr>
        <w:t>Art. 1</w:t>
      </w:r>
      <w:r w:rsidR="00C6680C" w:rsidRPr="004C16D9">
        <w:rPr>
          <w:rStyle w:val="Ppogrubienie"/>
        </w:rPr>
        <w:t>3</w:t>
      </w:r>
      <w:r w:rsidR="002C030E" w:rsidRPr="004C16D9">
        <w:rPr>
          <w:rStyle w:val="Ppogrubienie"/>
        </w:rPr>
        <w:t>0</w:t>
      </w:r>
      <w:r w:rsidRPr="004C16D9">
        <w:rPr>
          <w:rStyle w:val="Ppogrubienie"/>
        </w:rPr>
        <w:t>.</w:t>
      </w:r>
      <w:r w:rsidRPr="004C16D9">
        <w:t xml:space="preserve"> W ustawie z dnia 10 maja 2018 r. o Centralnym Porcie Komunikacyjnym (</w:t>
      </w:r>
      <w:r w:rsidR="0056509F" w:rsidRPr="004C16D9">
        <w:t>Dz. U. z 2024 r. poz. 1747</w:t>
      </w:r>
      <w:r w:rsidRPr="004C16D9">
        <w:t xml:space="preserve">) w art. 29c ust. 9 otrzymuje brzmienie: </w:t>
      </w:r>
    </w:p>
    <w:p w14:paraId="618ADECA" w14:textId="25D44AD8" w:rsidR="005F3415" w:rsidRPr="004C16D9" w:rsidRDefault="00D4399D" w:rsidP="005F3415">
      <w:pPr>
        <w:pStyle w:val="ZUSTzmustartykuempunktem"/>
      </w:pPr>
      <w:r>
        <w:t>„</w:t>
      </w:r>
      <w:r w:rsidR="005F3415" w:rsidRPr="004C16D9">
        <w:t xml:space="preserve">9. Wysokość renty zmniejsza się o wartość emerytury lub renty przysługujących na podstawie przepisów o ubezpieczeniu społecznym rolników, przepisów o emeryturach i rentach z Funduszu Ubezpieczeń Społecznych, przepisów o ubezpieczeniu społecznym z tytułu wypadków przy pracy i chorób zawodowych lub przepisów </w:t>
      </w:r>
      <w:r w:rsidR="00E87955" w:rsidRPr="004C16D9">
        <w:t>o zaopatrzeniu emerytalnym funkcjonariuszy służb mundurowych oraz ich rodzin</w:t>
      </w:r>
      <w:r w:rsidR="005F3415" w:rsidRPr="004C16D9">
        <w:t xml:space="preserve">.”. </w:t>
      </w:r>
    </w:p>
    <w:p w14:paraId="2791DE2D" w14:textId="1A150C10" w:rsidR="005F3415" w:rsidRPr="004C16D9" w:rsidRDefault="005F3415" w:rsidP="00DE22F0">
      <w:pPr>
        <w:pStyle w:val="ARTartustawynprozporzdzenia"/>
      </w:pPr>
      <w:r w:rsidRPr="004C16D9">
        <w:rPr>
          <w:rStyle w:val="Ppogrubienie"/>
        </w:rPr>
        <w:t>Art. 1</w:t>
      </w:r>
      <w:r w:rsidR="004A4AB7" w:rsidRPr="004C16D9">
        <w:rPr>
          <w:rStyle w:val="Ppogrubienie"/>
        </w:rPr>
        <w:t>3</w:t>
      </w:r>
      <w:r w:rsidR="00FD3C20" w:rsidRPr="004C16D9">
        <w:rPr>
          <w:rStyle w:val="Ppogrubienie"/>
        </w:rPr>
        <w:t>1</w:t>
      </w:r>
      <w:r w:rsidRPr="004C16D9">
        <w:rPr>
          <w:rStyle w:val="Ppogrubienie"/>
        </w:rPr>
        <w:t>.</w:t>
      </w:r>
      <w:r w:rsidRPr="004C16D9">
        <w:t xml:space="preserve"> W ustawie z dnia 5 lipca 2018 r. o krajowym systemie cyberbezpieczeństwa (</w:t>
      </w:r>
      <w:r w:rsidR="0056509F" w:rsidRPr="004C16D9">
        <w:t>Dz. U. z 2024 r. poz. 1077 i 1222 oraz z 2025 r. poz. 1017 i 1069</w:t>
      </w:r>
      <w:r w:rsidRPr="004C16D9">
        <w:t xml:space="preserve">) w art. 7 w ust. 8 uchyla się pkt 5. </w:t>
      </w:r>
    </w:p>
    <w:p w14:paraId="22052251" w14:textId="06C28C2F" w:rsidR="005F3415" w:rsidRPr="004C16D9" w:rsidRDefault="005F3415" w:rsidP="005F3415">
      <w:pPr>
        <w:pStyle w:val="ARTartustawynprozporzdzenia"/>
      </w:pPr>
      <w:r w:rsidRPr="004C16D9">
        <w:rPr>
          <w:rStyle w:val="Ppogrubienie"/>
        </w:rPr>
        <w:t>Art. 1</w:t>
      </w:r>
      <w:r w:rsidR="004A4AB7" w:rsidRPr="004C16D9">
        <w:rPr>
          <w:rStyle w:val="Ppogrubienie"/>
        </w:rPr>
        <w:t>3</w:t>
      </w:r>
      <w:r w:rsidR="00FD3C20" w:rsidRPr="004C16D9">
        <w:rPr>
          <w:rStyle w:val="Ppogrubienie"/>
        </w:rPr>
        <w:t>2</w:t>
      </w:r>
      <w:r w:rsidRPr="004C16D9">
        <w:rPr>
          <w:rStyle w:val="Ppogrubienie"/>
        </w:rPr>
        <w:t>.</w:t>
      </w:r>
      <w:r w:rsidRPr="004C16D9">
        <w:t xml:space="preserve"> W ustawie z dnia 22 listopada 2018 r. o dokumentach publicznych (</w:t>
      </w:r>
      <w:r w:rsidR="0056509F" w:rsidRPr="004C16D9">
        <w:t>Dz. U. z 2024 r. poz. 1669 i 1863</w:t>
      </w:r>
      <w:r w:rsidRPr="004C16D9">
        <w:t xml:space="preserve">) wprowadza się następujące zmiany: </w:t>
      </w:r>
    </w:p>
    <w:p w14:paraId="3A023938" w14:textId="77E2F7F7" w:rsidR="005F3415" w:rsidRPr="004C16D9" w:rsidRDefault="005F3415" w:rsidP="005F3415">
      <w:pPr>
        <w:pStyle w:val="PKTpunkt"/>
      </w:pPr>
      <w:r w:rsidRPr="004C16D9">
        <w:t>1)</w:t>
      </w:r>
      <w:r w:rsidR="00851EFE" w:rsidRPr="004C16D9">
        <w:tab/>
      </w:r>
      <w:r w:rsidRPr="004C16D9">
        <w:t xml:space="preserve">w art. 5 w ust. 2 w pkt 32 uchyla się lit. f; </w:t>
      </w:r>
    </w:p>
    <w:p w14:paraId="0259F13D" w14:textId="5F4C1763" w:rsidR="005F3415" w:rsidRPr="004C16D9" w:rsidRDefault="005F3415" w:rsidP="005F3415">
      <w:pPr>
        <w:pStyle w:val="PKTpunkt"/>
      </w:pPr>
      <w:r w:rsidRPr="004C16D9">
        <w:t>2)</w:t>
      </w:r>
      <w:r w:rsidR="00851EFE" w:rsidRPr="004C16D9">
        <w:tab/>
      </w:r>
      <w:r w:rsidRPr="004C16D9">
        <w:t xml:space="preserve">art. 35 otrzymuje brzmienie: </w:t>
      </w:r>
    </w:p>
    <w:p w14:paraId="4F88671C" w14:textId="549660D6" w:rsidR="005F3415" w:rsidRPr="004C16D9" w:rsidRDefault="00D4399D" w:rsidP="005F3415">
      <w:pPr>
        <w:pStyle w:val="ZUSTzmustartykuempunktem"/>
      </w:pPr>
      <w:r>
        <w:t>„</w:t>
      </w:r>
      <w:r w:rsidR="005F3415" w:rsidRPr="004C16D9">
        <w:t>Art. 35</w:t>
      </w:r>
      <w:r w:rsidR="00FC7401" w:rsidRPr="004C16D9">
        <w:t>.</w:t>
      </w:r>
      <w:r w:rsidR="005F3415" w:rsidRPr="004C16D9">
        <w:t xml:space="preserve"> Emitent dokumentu publicznego, o którym mowa w art. 5 ust. 2 i 3, przekazuje wzorzec tego dokumentu Komendantowi Głównemu Policji, Komendantowi </w:t>
      </w:r>
      <w:r w:rsidR="005F3415" w:rsidRPr="004C16D9">
        <w:lastRenderedPageBreak/>
        <w:t>Głównemu Straży Granicznej, Szefowi Agencji Bezpieczeństwa Wewnętrznego oraz Ministrowi, najpóźniej w dniu wejścia w życie przepisu określającego wzór tego dokumentu publicznego.”;</w:t>
      </w:r>
    </w:p>
    <w:p w14:paraId="3EE86E9F" w14:textId="3940AEC2" w:rsidR="005F3415" w:rsidRPr="004C16D9" w:rsidRDefault="005F3415" w:rsidP="005F3415">
      <w:pPr>
        <w:pStyle w:val="PKTpunkt"/>
      </w:pPr>
      <w:r w:rsidRPr="004C16D9">
        <w:t>3)</w:t>
      </w:r>
      <w:r w:rsidR="00851EFE" w:rsidRPr="004C16D9">
        <w:tab/>
      </w:r>
      <w:r w:rsidRPr="004C16D9">
        <w:t xml:space="preserve">w art. 36 ust. 3 otrzymuje brzmienie: </w:t>
      </w:r>
    </w:p>
    <w:p w14:paraId="75E8A53F" w14:textId="3658CD01" w:rsidR="005F3415" w:rsidRPr="004C16D9" w:rsidRDefault="00D4399D" w:rsidP="005F3415">
      <w:pPr>
        <w:pStyle w:val="ZUSTzmustartykuempunktem"/>
      </w:pPr>
      <w:r>
        <w:t>„</w:t>
      </w:r>
      <w:r w:rsidR="005F3415" w:rsidRPr="004C16D9">
        <w:t>3. Komendant Główny Policji, Komendant Główny Straży Granicznej oraz Szef Agencji Bezpieczeństwa Wewnętrznego nie udostępniają wzorców dokumentów publicznych, z wyłączeniem wykorzystania ich jako materiał porównawczy w badaniach kryminalistycznych realizowanych przez uprawnione podmioty lub jako materiał dydaktyczny w celach szkoleniowych.”;</w:t>
      </w:r>
    </w:p>
    <w:p w14:paraId="791859C5" w14:textId="017D1D73" w:rsidR="005F3415" w:rsidRPr="004C16D9" w:rsidRDefault="005F3415" w:rsidP="005F3415">
      <w:pPr>
        <w:pStyle w:val="PKTpunkt"/>
      </w:pPr>
      <w:r w:rsidRPr="004C16D9">
        <w:t>4)</w:t>
      </w:r>
      <w:r w:rsidR="00851EFE" w:rsidRPr="004C16D9">
        <w:tab/>
      </w:r>
      <w:r w:rsidRPr="004C16D9">
        <w:t xml:space="preserve">w art. 40 ust. 1 otrzymuje brzmienie: </w:t>
      </w:r>
    </w:p>
    <w:p w14:paraId="3638CC62" w14:textId="0C2742D3" w:rsidR="005F3415" w:rsidRPr="004C16D9" w:rsidRDefault="00D4399D" w:rsidP="005F3415">
      <w:pPr>
        <w:pStyle w:val="ZUSTzmustartykuempunktem"/>
      </w:pPr>
      <w:r>
        <w:t>„</w:t>
      </w:r>
      <w:r w:rsidR="005F3415" w:rsidRPr="004C16D9">
        <w:t>1. Prokurator Generalny, Komendant Główny Policji, Komendant Główny Straży Granicznej, Szef Agencji Bezpieczeństwa Wewnętrznego, Komendant Główny Żandarmerii Wojskowej, Szef Krajowej Administracji Skarbowej oraz organy Inspekcji Handlowej i Państwowej Inspekcji Sanitarnej niezwłocznie po otrzymaniu opinii biegłego stwierdzającej fałszerstwo dokumentu publicznego, wskazującej na naruszenie stosowanych w dokumentach publicznych zabezpieczeń przed fałszerstwem przekazują Ministrowi informacje, o których mowa w art. 46 ust. 2 pkt 6, oraz kopię opinii biegłego.”;</w:t>
      </w:r>
    </w:p>
    <w:p w14:paraId="3C05A225" w14:textId="37DF7781" w:rsidR="005F3415" w:rsidRPr="004C16D9" w:rsidRDefault="005F3415" w:rsidP="005F3415">
      <w:pPr>
        <w:pStyle w:val="PKTpunkt"/>
      </w:pPr>
      <w:r w:rsidRPr="004C16D9">
        <w:t>5)</w:t>
      </w:r>
      <w:r w:rsidR="00851EFE" w:rsidRPr="004C16D9">
        <w:tab/>
      </w:r>
      <w:r w:rsidRPr="004C16D9">
        <w:t xml:space="preserve">w art. 48 ust. 2 otrzymuje brzmienie: </w:t>
      </w:r>
    </w:p>
    <w:p w14:paraId="3F2A376A" w14:textId="5168F0BB" w:rsidR="005F3415" w:rsidRPr="004C16D9" w:rsidRDefault="00D4399D" w:rsidP="005F3415">
      <w:pPr>
        <w:pStyle w:val="ZUSTzmustartykuempunktem"/>
      </w:pPr>
      <w:r>
        <w:t>„</w:t>
      </w:r>
      <w:r w:rsidR="005F3415" w:rsidRPr="004C16D9">
        <w:t xml:space="preserve">2. Dostęp do przeglądania danych i informacji, o których mowa w art. 46 ust. 2 pkt 4 i 6 oraz ust. 3 i 4, posiadają sądy, prokuratura, Policja, Straż Graniczna, Agencja Bezpieczeństwa Wewnętrznego, Agencja Wywiadu, Służba Kontrwywiadu Wojskowego, Służba Wywiadu Wojskowego, Żandarmeria Wojskowa oraz Krajowa Administracja Skarbowa.”. </w:t>
      </w:r>
    </w:p>
    <w:p w14:paraId="519CAC68" w14:textId="7D07F98D" w:rsidR="005F3415" w:rsidRPr="004C16D9" w:rsidRDefault="005F3415" w:rsidP="005F3415">
      <w:pPr>
        <w:pStyle w:val="ARTartustawynprozporzdzenia"/>
      </w:pPr>
      <w:r w:rsidRPr="004C16D9">
        <w:rPr>
          <w:rStyle w:val="Ppogrubienie"/>
        </w:rPr>
        <w:t>Art. 1</w:t>
      </w:r>
      <w:r w:rsidR="004A4AB7" w:rsidRPr="004C16D9">
        <w:rPr>
          <w:rStyle w:val="Ppogrubienie"/>
        </w:rPr>
        <w:t>3</w:t>
      </w:r>
      <w:r w:rsidR="00FD3C20" w:rsidRPr="004C16D9">
        <w:rPr>
          <w:rStyle w:val="Ppogrubienie"/>
        </w:rPr>
        <w:t>3</w:t>
      </w:r>
      <w:r w:rsidRPr="004C16D9">
        <w:rPr>
          <w:rStyle w:val="Ppogrubienie"/>
        </w:rPr>
        <w:t>.</w:t>
      </w:r>
      <w:r w:rsidRPr="004C16D9">
        <w:t xml:space="preserve"> W ustawie z dnia 14 grudnia 2018 r. o ochronie danych osobowych przetwarzanych w związku z zapobieganiem i zwalczaniem przestępczości (Dz. U. z 2023 r. poz. 1206) w art. 3 pkt 2 otrzymuje brzmienie: </w:t>
      </w:r>
    </w:p>
    <w:p w14:paraId="028EF5E4" w14:textId="7FA9257A" w:rsidR="005F3415" w:rsidRPr="004C16D9" w:rsidRDefault="00D4399D" w:rsidP="00281964">
      <w:pPr>
        <w:pStyle w:val="ZPKTzmpktartykuempunktem"/>
      </w:pPr>
      <w:r>
        <w:t>„</w:t>
      </w:r>
      <w:r w:rsidR="005F3415" w:rsidRPr="004C16D9">
        <w:t>2)</w:t>
      </w:r>
      <w:r w:rsidR="00D71657" w:rsidRPr="004C16D9">
        <w:tab/>
      </w:r>
      <w:r w:rsidR="005F3415" w:rsidRPr="004C16D9">
        <w:t xml:space="preserve">przetwarzanych w związku z zapewnieniem bezpieczeństwa narodowego, w tym w ramach realizacji zadań ustawowych Agencji Bezpieczeństwa Wewnętrznego, Agencji Wywiadu, Służby Kontrwywiadu Wojskowego oraz Służby Wywiadu Wojskowego.”. </w:t>
      </w:r>
    </w:p>
    <w:p w14:paraId="417BD2B7" w14:textId="1EFD97C1" w:rsidR="005F3415" w:rsidRPr="004C16D9" w:rsidRDefault="005F3415" w:rsidP="005F3415">
      <w:pPr>
        <w:pStyle w:val="ARTartustawynprozporzdzenia"/>
      </w:pPr>
      <w:r w:rsidRPr="004C16D9">
        <w:rPr>
          <w:rStyle w:val="Ppogrubienie"/>
        </w:rPr>
        <w:lastRenderedPageBreak/>
        <w:t>Art. 1</w:t>
      </w:r>
      <w:r w:rsidR="004A4AB7" w:rsidRPr="004C16D9">
        <w:rPr>
          <w:rStyle w:val="Ppogrubienie"/>
        </w:rPr>
        <w:t>3</w:t>
      </w:r>
      <w:r w:rsidR="00FD3C20" w:rsidRPr="004C16D9">
        <w:rPr>
          <w:rStyle w:val="Ppogrubienie"/>
        </w:rPr>
        <w:t>4</w:t>
      </w:r>
      <w:r w:rsidRPr="004C16D9">
        <w:rPr>
          <w:rStyle w:val="Ppogrubienie"/>
        </w:rPr>
        <w:t>.</w:t>
      </w:r>
      <w:r w:rsidRPr="004C16D9">
        <w:t xml:space="preserve"> W ustawie z dnia 31 stycznia 2019 r. o rodzicielskim świadczeniu uzupełniającym (</w:t>
      </w:r>
      <w:r w:rsidR="0056509F" w:rsidRPr="004C16D9">
        <w:t>Dz. U. z 2022 r. poz. 1051 oraz z 2025 r. poz. 620</w:t>
      </w:r>
      <w:r w:rsidRPr="004C16D9">
        <w:t xml:space="preserve">) wprowadza się następujące zmiany: </w:t>
      </w:r>
    </w:p>
    <w:p w14:paraId="464F9ABD" w14:textId="5ED0DD77" w:rsidR="005F3415" w:rsidRPr="004C16D9" w:rsidRDefault="005F3415" w:rsidP="005F3415">
      <w:pPr>
        <w:pStyle w:val="PKTpunkt"/>
      </w:pPr>
      <w:r w:rsidRPr="004C16D9">
        <w:t>1)</w:t>
      </w:r>
      <w:r w:rsidR="00D71657" w:rsidRPr="004C16D9">
        <w:tab/>
      </w:r>
      <w:r w:rsidRPr="004C16D9">
        <w:t xml:space="preserve">w art. 2: </w:t>
      </w:r>
    </w:p>
    <w:p w14:paraId="76F0107C" w14:textId="0DCD070F" w:rsidR="005F3415" w:rsidRPr="004C16D9" w:rsidRDefault="005F3415" w:rsidP="005F3415">
      <w:pPr>
        <w:pStyle w:val="LITlitera"/>
      </w:pPr>
      <w:r w:rsidRPr="004C16D9">
        <w:t>a)</w:t>
      </w:r>
      <w:r w:rsidR="00D71657" w:rsidRPr="004C16D9">
        <w:tab/>
      </w:r>
      <w:r w:rsidRPr="004C16D9">
        <w:t xml:space="preserve">pkt 3 otrzymuje brzmienie: </w:t>
      </w:r>
    </w:p>
    <w:p w14:paraId="72B55E5A" w14:textId="4FDD2BFB" w:rsidR="005F3415" w:rsidRPr="004C16D9" w:rsidRDefault="00D4399D" w:rsidP="00281964">
      <w:pPr>
        <w:pStyle w:val="ZLITPKTzmpktliter"/>
      </w:pPr>
      <w:r>
        <w:t>„</w:t>
      </w:r>
      <w:r w:rsidR="005F3415" w:rsidRPr="004C16D9">
        <w:t>3)</w:t>
      </w:r>
      <w:r w:rsidR="00D71657" w:rsidRPr="004C16D9">
        <w:tab/>
      </w:r>
      <w:r w:rsidR="003669B6" w:rsidRPr="004C16D9">
        <w:t>emeryturach i rentach – oznacza to emerytury, renty rodzinne, renty inwalidzkie oraz renty z tytułu niezdolności do pracy, w tym renty szkoleniowe, określone w przepisach o emeryturach i rentach z Funduszu Ubezpieczeń Społecznych, o ubezpieczeniu społecznym rolników, o zaopatrzeniu emerytalnym funkcjonariuszy służb mundurowych oraz ich rodzin, o zaopatrzeniu emerytalnym żołnierzy zawodowych oraz ich rodzin, o zaopatrzeniu inwalidów wojennych i wojskowych oraz ich rodzin, o kombatantach oraz niektórych osobach będących ofiarami represji wojennych i okresu powojennego, uposażenia w stanie spoczynku określone w przepisach prawa o ustroju sądów powszechnych, o prokuraturze oraz o Sądzie Najwyższym, renty szkoleniowe i renty z tytułu niezdolności do pracy określone w przepisach o ubezpieczeniu społecznym z tytułu wypadków przy pracy i chorób zawodowych, renty z tytułu niezdolności do pracy określone w przepisach o zaopatrzeniu z tytułu wypadków lub chorób zawodowych powstałych w szczególnych okolicznościach, emerytury pomostowe określone w przepisach o emeryturach pomostowych, nauczycielskie świadczenia kompensacyjne określone w przepisach o nauczycielskich świadczeniach kompensacyjnych, zasiłki przedemerytalne i świadczenia przedemerytalne określone w przepisach o świadczeniach przedemerytalnych, renty socjalne określone w przepisach o rencie socjalnej, a także renty strukturalne określone w przepisach o wspieraniu rozwoju obszarów wiejskich ze środków pochodzących z Sekcji Gwarancji Europejskiego Funduszu Orientacji i Gwarancji Rolnej oraz o wspieraniu rozwoju obszarów wiejskich z udziałem środków Europejskiego Funduszu Rolnego na rzecz Rozwoju Obszarów Wiejskich oraz okresowe emerytury kapitałowe określone w przepisach o emeryturach kapitałowych</w:t>
      </w:r>
      <w:r w:rsidR="005F3415" w:rsidRPr="004C16D9">
        <w:t>;</w:t>
      </w:r>
      <w:r w:rsidR="009C42D2" w:rsidRPr="004C16D9">
        <w:t>”</w:t>
      </w:r>
      <w:r w:rsidR="005F3415" w:rsidRPr="004C16D9">
        <w:t>,</w:t>
      </w:r>
    </w:p>
    <w:p w14:paraId="32F1A5E5" w14:textId="1F70CC82" w:rsidR="005F3415" w:rsidRPr="004C16D9" w:rsidRDefault="005F3415" w:rsidP="005F3415">
      <w:pPr>
        <w:pStyle w:val="LITlitera"/>
      </w:pPr>
      <w:r w:rsidRPr="004C16D9">
        <w:t>b)</w:t>
      </w:r>
      <w:r w:rsidR="00D71657" w:rsidRPr="004C16D9">
        <w:tab/>
      </w:r>
      <w:r w:rsidRPr="004C16D9">
        <w:t xml:space="preserve">pkt 7 otrzymuje brzmienie: </w:t>
      </w:r>
    </w:p>
    <w:p w14:paraId="7B761E20" w14:textId="06BF4119" w:rsidR="005F3415" w:rsidRPr="004C16D9" w:rsidRDefault="00D4399D" w:rsidP="00281964">
      <w:pPr>
        <w:pStyle w:val="ZLITPKTzmpktliter"/>
      </w:pPr>
      <w:r>
        <w:t>„</w:t>
      </w:r>
      <w:r w:rsidR="005F3415" w:rsidRPr="004C16D9">
        <w:t>7)</w:t>
      </w:r>
      <w:r w:rsidR="00D71657" w:rsidRPr="004C16D9">
        <w:tab/>
      </w:r>
      <w:r w:rsidR="005F3415" w:rsidRPr="004C16D9">
        <w:t xml:space="preserve">przepisach emerytalnych </w:t>
      </w:r>
      <w:r w:rsidR="002D57B6" w:rsidRPr="004C16D9">
        <w:t xml:space="preserve">– </w:t>
      </w:r>
      <w:r w:rsidR="005F3415" w:rsidRPr="004C16D9">
        <w:t>oznacza to przepisy ustawy z dnia 17 grudnia 1998</w:t>
      </w:r>
      <w:r w:rsidR="00804501" w:rsidRPr="004C16D9">
        <w:t> </w:t>
      </w:r>
      <w:r w:rsidR="005F3415" w:rsidRPr="004C16D9">
        <w:t xml:space="preserve">r. o emeryturach i rentach z Funduszu Ubezpieczeń Społecznych, ustawy </w:t>
      </w:r>
      <w:r w:rsidR="005F3415" w:rsidRPr="004C16D9">
        <w:lastRenderedPageBreak/>
        <w:t>z dnia 20 grudnia 1990 r. o ubezpieczeniu społecznym rolników (</w:t>
      </w:r>
      <w:r w:rsidR="0056509F" w:rsidRPr="004C16D9">
        <w:t>Dz. U. z 2025</w:t>
      </w:r>
      <w:r w:rsidR="00804501" w:rsidRPr="004C16D9">
        <w:t> </w:t>
      </w:r>
      <w:r w:rsidR="0056509F" w:rsidRPr="004C16D9">
        <w:t>r. poz. 197, 620, 621 i 1160</w:t>
      </w:r>
      <w:r w:rsidR="005F3415" w:rsidRPr="004C16D9">
        <w:t xml:space="preserve">), ustawy z dnia 18 lutego 1994 r. </w:t>
      </w:r>
      <w:r w:rsidR="00332D65" w:rsidRPr="004C16D9">
        <w:t xml:space="preserve">o zaopatrzeniu emerytalnym funkcjonariuszy służb mundurowych oraz ich rodzin </w:t>
      </w:r>
      <w:r w:rsidR="007F35CA" w:rsidRPr="004C16D9">
        <w:t xml:space="preserve">(Dz. U. z </w:t>
      </w:r>
      <w:r w:rsidR="00804501" w:rsidRPr="004C16D9">
        <w:t xml:space="preserve">2024 r. poz. 1121, 1243, 1562 i 1871 oraz z 2025 r. poz. </w:t>
      </w:r>
      <w:r w:rsidR="0053470A">
        <w:t xml:space="preserve">1366 i </w:t>
      </w:r>
      <w:r w:rsidR="00804501" w:rsidRPr="004C16D9">
        <w:t>…</w:t>
      </w:r>
      <w:r w:rsidR="007F35CA" w:rsidRPr="004C16D9">
        <w:t>)</w:t>
      </w:r>
      <w:r w:rsidR="005F3415" w:rsidRPr="004C16D9">
        <w:t xml:space="preserve"> i ustawy z dnia 10 grudnia 1993 r. o zaopatrzeniu emerytalnym żołnierzy zawodowych oraz ich rodzin (</w:t>
      </w:r>
      <w:r w:rsidR="0056509F" w:rsidRPr="004C16D9">
        <w:t>Dz. U. z 2025 r. poz. 305</w:t>
      </w:r>
      <w:r w:rsidR="003E04B2">
        <w:t xml:space="preserve"> i …</w:t>
      </w:r>
      <w:r w:rsidR="005F3415" w:rsidRPr="004C16D9">
        <w:t>);</w:t>
      </w:r>
      <w:r w:rsidR="009C42D2" w:rsidRPr="004C16D9">
        <w:t>”</w:t>
      </w:r>
      <w:r w:rsidR="005F3415" w:rsidRPr="004C16D9">
        <w:t>;</w:t>
      </w:r>
    </w:p>
    <w:p w14:paraId="7D6EACF4" w14:textId="3CE8AF8C" w:rsidR="005F3415" w:rsidRPr="004C16D9" w:rsidRDefault="005F3415" w:rsidP="005F3415">
      <w:pPr>
        <w:pStyle w:val="PKTpunkt"/>
      </w:pPr>
      <w:r w:rsidRPr="004C16D9">
        <w:t>2)</w:t>
      </w:r>
      <w:r w:rsidR="00D71657" w:rsidRPr="004C16D9">
        <w:tab/>
      </w:r>
      <w:r w:rsidRPr="004C16D9">
        <w:t xml:space="preserve">w art. 7 ust. 4 otrzymuje brzmienie: </w:t>
      </w:r>
    </w:p>
    <w:p w14:paraId="19EE0C3F" w14:textId="35BF6147" w:rsidR="005F3415" w:rsidRPr="004C16D9" w:rsidRDefault="00D4399D" w:rsidP="005F3415">
      <w:pPr>
        <w:pStyle w:val="ZUSTzmustartykuempunktem"/>
      </w:pPr>
      <w:r>
        <w:t>„</w:t>
      </w:r>
      <w:r w:rsidR="005F3415" w:rsidRPr="004C16D9">
        <w:t xml:space="preserve">4. Na podstawie decyzji, o której mowa w ust. 3, organ rentowy podejmuje wypłatę świadczenia i zawiadamia o tym zainteresowanego. Do wypłaty świadczenia stosuje się odpowiednio przepisy emerytalne, z wyjątkiem art. 136 ustawy z dnia 17 grudnia 1998 r. o emeryturach i rentach z Funduszu Ubezpieczeń Społecznych, art. 47 ustawy z dnia 18 lutego 1994 r. </w:t>
      </w:r>
      <w:r w:rsidR="008E276F" w:rsidRPr="004C16D9">
        <w:t>o zaopatrzeniu emerytalnym funkcjonariuszy służb mundurowych oraz ich rodzin</w:t>
      </w:r>
      <w:r w:rsidR="005F3415" w:rsidRPr="004C16D9">
        <w:t xml:space="preserve"> i art. 46 ustawy z dnia 10 grudnia 1993 r. o zaopatrzeniu emerytalnym żołnierzy zawodowych oraz ich rodzin.”. </w:t>
      </w:r>
    </w:p>
    <w:p w14:paraId="5A7A0B02" w14:textId="6EC879C1" w:rsidR="005F3415" w:rsidRPr="004C16D9" w:rsidRDefault="005F3415" w:rsidP="005F3415">
      <w:pPr>
        <w:pStyle w:val="ARTartustawynprozporzdzenia"/>
      </w:pPr>
      <w:r w:rsidRPr="004C16D9">
        <w:rPr>
          <w:rStyle w:val="Ppogrubienie"/>
        </w:rPr>
        <w:t>Art. 1</w:t>
      </w:r>
      <w:r w:rsidR="00C6680C" w:rsidRPr="004C16D9">
        <w:rPr>
          <w:rStyle w:val="Ppogrubienie"/>
        </w:rPr>
        <w:t>3</w:t>
      </w:r>
      <w:r w:rsidR="00FD3C20" w:rsidRPr="004C16D9">
        <w:rPr>
          <w:rStyle w:val="Ppogrubienie"/>
        </w:rPr>
        <w:t>5</w:t>
      </w:r>
      <w:r w:rsidRPr="004C16D9">
        <w:rPr>
          <w:rStyle w:val="Ppogrubienie"/>
        </w:rPr>
        <w:t>.</w:t>
      </w:r>
      <w:r w:rsidRPr="004C16D9">
        <w:t xml:space="preserve"> W ustawie z dnia 13 czerwca 2019 r. o wykonywaniu działalności gospodarczej w zakresie wytwarzania i obrotu materiałami wybuchowymi, bronią, amunicją oraz wyrobami i technologią o przeznaczeniu wojskowym lub policyjnym (Dz. U. z 2023 r. poz. 1743) wprowadza się następujące zmiany: </w:t>
      </w:r>
    </w:p>
    <w:p w14:paraId="17053BE6" w14:textId="45A371BD" w:rsidR="005F3415" w:rsidRPr="004C16D9" w:rsidRDefault="005F3415" w:rsidP="005F3415">
      <w:pPr>
        <w:pStyle w:val="PKTpunkt"/>
      </w:pPr>
      <w:r w:rsidRPr="004C16D9">
        <w:t>1)</w:t>
      </w:r>
      <w:r w:rsidR="00D71657" w:rsidRPr="004C16D9">
        <w:tab/>
      </w:r>
      <w:r w:rsidRPr="004C16D9">
        <w:t xml:space="preserve">w art. 47 ust. 5 otrzymuje brzmienie: </w:t>
      </w:r>
    </w:p>
    <w:p w14:paraId="3ED796CF" w14:textId="48055999" w:rsidR="005F3415" w:rsidRPr="004C16D9" w:rsidRDefault="00D4399D" w:rsidP="005F3415">
      <w:pPr>
        <w:pStyle w:val="ZUSTzmustartykuempunktem"/>
      </w:pPr>
      <w:r>
        <w:t>„</w:t>
      </w:r>
      <w:r w:rsidR="005F3415" w:rsidRPr="004C16D9">
        <w:t>5. Przepisu ust. 4 nie stosuje się do strzeleckiej broni palnej i odrębnych istotnych części, wytworzonych na potrzeby Sił Zbrojnych Rzeczypospolitej Polskiej, Służby Kontrwywiadu Wojskowego, Służby Wywiadu Wojskowego, Policji, Agencji Wywiadu, Agencji Bezpieczeństwa Wewnętrznego, Straży Granicznej, Służby Celno-Skarbowej, Służby Więziennej, Służby Ochrony Państwa, Straży Marszałkowskiej, Straży Ochrony Kolei oraz innych państwowych formacji uzbrojonych, a także przyjętych od tych podmiotów do remontu, naprawy, przerobienia, oznakowania, pozbawienia cech użytkowych lub zniszczenia.”;</w:t>
      </w:r>
    </w:p>
    <w:p w14:paraId="6FC15C23" w14:textId="2A4F3E5F" w:rsidR="005F3415" w:rsidRPr="004C16D9" w:rsidRDefault="005F3415" w:rsidP="005F3415">
      <w:pPr>
        <w:pStyle w:val="PKTpunkt"/>
      </w:pPr>
      <w:r w:rsidRPr="004C16D9">
        <w:t>2)</w:t>
      </w:r>
      <w:r w:rsidR="00D71657" w:rsidRPr="004C16D9">
        <w:tab/>
      </w:r>
      <w:r w:rsidRPr="004C16D9">
        <w:t xml:space="preserve">w art. 59 ust. 5 otrzymuje brzmienie: </w:t>
      </w:r>
    </w:p>
    <w:p w14:paraId="67F89BDB" w14:textId="2D1266F5" w:rsidR="005F3415" w:rsidRPr="004C16D9" w:rsidRDefault="00D4399D" w:rsidP="00281964">
      <w:pPr>
        <w:pStyle w:val="ZUSTzmustartykuempunktem"/>
      </w:pPr>
      <w:r>
        <w:t>„</w:t>
      </w:r>
      <w:r w:rsidR="005F3415" w:rsidRPr="004C16D9">
        <w:t xml:space="preserve">5. Przepisu ust. 4 nie stosuje się do strzeleckiej broni palnej i odrębnych istotnych części, nabywanych przez Siły Zbrojne Rzeczypospolitej Polskiej, Służbę Kontrwywiadu Wojskowego, Służbę Wywiadu Wojskowego, Policję, Agencję Wywiadu, Agencję Bezpieczeństwa Wewnętrznego, Straż Graniczną, Służbę Celno-Skarbową, Służbę Więzienną, Służbę Ochrony Państwa, Straż Marszałkowską, Straż Ochrony Kolei oraz </w:t>
      </w:r>
      <w:r w:rsidR="005F3415" w:rsidRPr="004C16D9">
        <w:lastRenderedPageBreak/>
        <w:t>inne państwowe formacje uzbrojone, a także przyjętych od tych podmiotów na przechowanie lub w komis.”;</w:t>
      </w:r>
    </w:p>
    <w:p w14:paraId="47800530" w14:textId="3D188CC4" w:rsidR="005F3415" w:rsidRPr="004C16D9" w:rsidRDefault="005F3415" w:rsidP="005F3415">
      <w:pPr>
        <w:pStyle w:val="PKTpunkt"/>
      </w:pPr>
      <w:r w:rsidRPr="004C16D9">
        <w:t>3)</w:t>
      </w:r>
      <w:r w:rsidR="00D71657" w:rsidRPr="004C16D9">
        <w:tab/>
      </w:r>
      <w:r w:rsidRPr="004C16D9">
        <w:t xml:space="preserve">w art. 61: </w:t>
      </w:r>
    </w:p>
    <w:p w14:paraId="1553DA1B" w14:textId="71DD1544" w:rsidR="005F3415" w:rsidRPr="004C16D9" w:rsidRDefault="005F3415" w:rsidP="005F3415">
      <w:pPr>
        <w:pStyle w:val="LITlitera"/>
      </w:pPr>
      <w:r w:rsidRPr="004C16D9">
        <w:t>a)</w:t>
      </w:r>
      <w:r w:rsidR="00D71657" w:rsidRPr="004C16D9">
        <w:tab/>
      </w:r>
      <w:r w:rsidRPr="004C16D9">
        <w:t xml:space="preserve">w ust. 2 pkt 2 otrzymuje brzmienie: </w:t>
      </w:r>
    </w:p>
    <w:p w14:paraId="4CE30537" w14:textId="6A939309" w:rsidR="005F3415" w:rsidRPr="004C16D9" w:rsidRDefault="00D4399D" w:rsidP="00281964">
      <w:pPr>
        <w:pStyle w:val="ZLITPKTzmpktliter"/>
      </w:pPr>
      <w:r>
        <w:t>„</w:t>
      </w:r>
      <w:r w:rsidR="005F3415" w:rsidRPr="004C16D9">
        <w:t>2)</w:t>
      </w:r>
      <w:r w:rsidR="00D71657" w:rsidRPr="004C16D9">
        <w:tab/>
      </w:r>
      <w:r w:rsidR="005F3415" w:rsidRPr="004C16D9">
        <w:t>Siłom Zbrojnym Rzeczypospolitej Polskiej, Służbie Kontrwywiadu Wojskowego, Służbie Wywiadu Wojskowego, Policji, Agencji Wywiadu, Agencji Bezpieczeństwa Wewnętrznego, Straży Granicznej, Służbie Celno-Skarbowej, Służbie Więziennej, Służbie Ochrony Państwa, Straży Marszałkowskiej, Państwowej Straży Pożarnej oraz innym państwowym formacjom uzbrojonym, w odniesieniu do których dostęp do materiałów wybuchowych regulują odrębne przepisy – po okazaniu dokumentu uprawniającego do ich nabycia;</w:t>
      </w:r>
      <w:r w:rsidR="009C42D2" w:rsidRPr="004C16D9">
        <w:t>”</w:t>
      </w:r>
      <w:r w:rsidR="005F3415" w:rsidRPr="004C16D9">
        <w:t>,</w:t>
      </w:r>
    </w:p>
    <w:p w14:paraId="3C4BECCB" w14:textId="29FB6F42" w:rsidR="005F3415" w:rsidRPr="004C16D9" w:rsidRDefault="005F3415" w:rsidP="005F3415">
      <w:pPr>
        <w:pStyle w:val="LITlitera"/>
      </w:pPr>
      <w:r w:rsidRPr="004C16D9">
        <w:t>b)</w:t>
      </w:r>
      <w:r w:rsidR="00D71657" w:rsidRPr="004C16D9">
        <w:tab/>
      </w:r>
      <w:r w:rsidRPr="004C16D9">
        <w:t xml:space="preserve">w ust. 3 pkt 5 otrzymuje brzmienie: </w:t>
      </w:r>
    </w:p>
    <w:p w14:paraId="47C7EB1B" w14:textId="5B8C9AAF" w:rsidR="005F3415" w:rsidRPr="004C16D9" w:rsidRDefault="00D4399D" w:rsidP="00281964">
      <w:pPr>
        <w:pStyle w:val="ZLITPKTzmpktliter"/>
      </w:pPr>
      <w:r>
        <w:t>„</w:t>
      </w:r>
      <w:r w:rsidR="005F3415" w:rsidRPr="004C16D9">
        <w:t>5)</w:t>
      </w:r>
      <w:r w:rsidR="00D71657" w:rsidRPr="004C16D9">
        <w:tab/>
      </w:r>
      <w:r w:rsidR="005F3415" w:rsidRPr="004C16D9">
        <w:t>Siłom Zbrojnym Rzeczypospolitej Polskiej, Służbie Kontrwywiadu Wojskowego, Służbie Wywiadu Wojskowego, Policji, Agencji Wywiadu, Agencji Bezpieczeństwa Wewnętrznego, Straży Granicznej, Służbie Celno-Skarbowej, Służbie Więziennej, Służbie Ochrony Państwa, Straży Marszałkowskiej, Straży Ochrony Kolei oraz innym państwowym formacjom uzbrojonym, w odniesieniu do których dostęp do broni regulują odrębne przepisy – po okazaniu dokumentu uprawniającego do ich nabycia;</w:t>
      </w:r>
      <w:r w:rsidR="009C42D2" w:rsidRPr="004C16D9">
        <w:t>”</w:t>
      </w:r>
      <w:r w:rsidR="005F3415" w:rsidRPr="004C16D9">
        <w:t>,</w:t>
      </w:r>
    </w:p>
    <w:p w14:paraId="5B934FF6" w14:textId="3A52D9AD" w:rsidR="005F3415" w:rsidRPr="004C16D9" w:rsidRDefault="005F3415" w:rsidP="005F3415">
      <w:pPr>
        <w:pStyle w:val="LITlitera"/>
      </w:pPr>
      <w:r w:rsidRPr="004C16D9">
        <w:t>c)</w:t>
      </w:r>
      <w:r w:rsidR="00D71657" w:rsidRPr="004C16D9">
        <w:tab/>
      </w:r>
      <w:r w:rsidRPr="004C16D9">
        <w:t xml:space="preserve">w ust. 4 pkt 5 otrzymuje brzmienie: </w:t>
      </w:r>
    </w:p>
    <w:p w14:paraId="3D6F7273" w14:textId="5CAFE8BA" w:rsidR="005F3415" w:rsidRPr="004C16D9" w:rsidRDefault="00D4399D" w:rsidP="00281964">
      <w:pPr>
        <w:pStyle w:val="ZLITPKTzmpktliter"/>
      </w:pPr>
      <w:r>
        <w:t>„</w:t>
      </w:r>
      <w:r w:rsidR="005F3415" w:rsidRPr="004C16D9">
        <w:t>5)</w:t>
      </w:r>
      <w:r w:rsidR="00D71657" w:rsidRPr="004C16D9">
        <w:tab/>
      </w:r>
      <w:r w:rsidR="005F3415" w:rsidRPr="004C16D9">
        <w:t>Siłom Zbrojnym Rzeczypospolitej Polskiej, Służbie Kontrwywiadu Wojskowego, Służbie Wywiadu Wojskowego, Policji, Agencji Wywiadu, Agencji Bezpieczeństwa Wewnętrznego, Straży Granicznej, Służbie Celno-Skarbowej, Służbie Więziennej, Służbie Ochrony Państwa, Straży Marszałkowskiej, Państwowej Straży Pożarnej, Straży Ochrony Kolei oraz innym państwowym formacjom uzbrojonym, w odniesieniu do których dostęp do amunicji regulują odrębne przepisy – po okazaniu dokumentu uprawniającego do jej nabycia;</w:t>
      </w:r>
      <w:r w:rsidR="009C42D2" w:rsidRPr="004C16D9">
        <w:t>”</w:t>
      </w:r>
      <w:r w:rsidR="005F3415" w:rsidRPr="004C16D9">
        <w:t>,</w:t>
      </w:r>
    </w:p>
    <w:p w14:paraId="778676B2" w14:textId="16191E28" w:rsidR="005F3415" w:rsidRPr="004C16D9" w:rsidRDefault="005F3415" w:rsidP="005F3415">
      <w:pPr>
        <w:pStyle w:val="LITlitera"/>
      </w:pPr>
      <w:r w:rsidRPr="004C16D9">
        <w:t>d)</w:t>
      </w:r>
      <w:r w:rsidR="00D71657" w:rsidRPr="004C16D9">
        <w:tab/>
      </w:r>
      <w:r w:rsidRPr="004C16D9">
        <w:t xml:space="preserve">w ust. 8 pkt 2 otrzymuje brzmienie: </w:t>
      </w:r>
    </w:p>
    <w:p w14:paraId="7C849175" w14:textId="42CE1347" w:rsidR="005F3415" w:rsidRPr="004C16D9" w:rsidRDefault="00D4399D" w:rsidP="00281964">
      <w:pPr>
        <w:pStyle w:val="ZLITPKTzmpktliter"/>
      </w:pPr>
      <w:r>
        <w:t>„</w:t>
      </w:r>
      <w:r w:rsidR="005F3415" w:rsidRPr="004C16D9">
        <w:t>2</w:t>
      </w:r>
      <w:r w:rsidR="00D71657" w:rsidRPr="004C16D9">
        <w:t>)</w:t>
      </w:r>
      <w:r w:rsidR="00D71657" w:rsidRPr="004C16D9">
        <w:tab/>
      </w:r>
      <w:r w:rsidR="005F3415" w:rsidRPr="004C16D9">
        <w:t>Siłom Zbrojnym Rzeczypospolitej Polskiej, Służbie Kontrwywiadu Wojskowego, Służbie Wywiadu Wojskowego, Policji, Agencji Wywiadu, Agencji Bezpieczeństwa Wewnętrznego, Straży Granicznej, Służbie Celno-</w:t>
      </w:r>
      <w:r w:rsidR="005F3415" w:rsidRPr="004C16D9">
        <w:lastRenderedPageBreak/>
        <w:t>Skarbowej, Służbie Więziennej, Służbie Ochrony Państwa, Straży Marszałkowskiej, Państwowej Straży Pożarnej, Morskiej Służbie Poszukiwania i Ratownictwa, Straży Ochrony Kolei oraz innym państwowym formacjom uzbrojonym, w odniesieniu do których dostęp do takich wyrobów regulują odrębne przepisy – po okazaniu dokumentu uprawniającego do ich nabycia;</w:t>
      </w:r>
      <w:r w:rsidR="009C42D2" w:rsidRPr="004C16D9">
        <w:t>”</w:t>
      </w:r>
      <w:r w:rsidR="005F3415" w:rsidRPr="004C16D9">
        <w:t xml:space="preserve">, </w:t>
      </w:r>
    </w:p>
    <w:p w14:paraId="04CD2D05" w14:textId="7DD4B9E3" w:rsidR="005F3415" w:rsidRPr="004C16D9" w:rsidRDefault="005F3415" w:rsidP="005F3415">
      <w:pPr>
        <w:pStyle w:val="LITlitera"/>
      </w:pPr>
      <w:r w:rsidRPr="004C16D9">
        <w:t>e)</w:t>
      </w:r>
      <w:r w:rsidR="00D71657" w:rsidRPr="004C16D9">
        <w:tab/>
      </w:r>
      <w:r w:rsidRPr="004C16D9">
        <w:t xml:space="preserve">w ust. 10 pkt 2 otrzymuje brzmienie: </w:t>
      </w:r>
    </w:p>
    <w:p w14:paraId="4E44C180" w14:textId="36934F8E" w:rsidR="005F3415" w:rsidRPr="004C16D9" w:rsidRDefault="00D4399D" w:rsidP="00281964">
      <w:pPr>
        <w:pStyle w:val="ZLITPKTzmpktliter"/>
      </w:pPr>
      <w:r>
        <w:t>„</w:t>
      </w:r>
      <w:r w:rsidR="005F3415" w:rsidRPr="004C16D9">
        <w:t>2)</w:t>
      </w:r>
      <w:r w:rsidR="00D71657" w:rsidRPr="004C16D9">
        <w:tab/>
      </w:r>
      <w:r w:rsidR="005F3415" w:rsidRPr="004C16D9">
        <w:t>Siłom Zbrojnym Rzeczypospolitej Polskiej, Służbie Kontrwywiadu Wojskowego, Służbie Wywiadu Wojskowego, Policji, Agencji Wywiadu, Agencji Bezpieczeństwa Wewnętrznego, Straży Granicznej, Służbie Celno-Skarbowej, Służbie Więziennej, Służbie Ochrony Państwa, Straży Marszałkowskiej i Państwowej Straży Pożarnej, po okazaniu dokumentu uprawniającego do ich nabycia oraz innym państwowym formacjom uzbrojonym, w odniesieniu do których dostęp do takiej technologii regulują przepisy odrębne – po okazaniu dokumentu uprawniającego do ich nabycia;”;</w:t>
      </w:r>
    </w:p>
    <w:p w14:paraId="3EC03D8B" w14:textId="54C94E50" w:rsidR="005F3415" w:rsidRPr="004C16D9" w:rsidRDefault="005F3415" w:rsidP="005F3415">
      <w:pPr>
        <w:pStyle w:val="PKTpunkt"/>
      </w:pPr>
      <w:r w:rsidRPr="004C16D9">
        <w:t>4)</w:t>
      </w:r>
      <w:r w:rsidR="00D71657" w:rsidRPr="004C16D9">
        <w:tab/>
      </w:r>
      <w:r w:rsidRPr="004C16D9">
        <w:t xml:space="preserve">w art. 121 uchyla się pkt 14. </w:t>
      </w:r>
    </w:p>
    <w:p w14:paraId="7005C281" w14:textId="6D60127C" w:rsidR="005F3415" w:rsidRPr="004C16D9" w:rsidRDefault="005F3415" w:rsidP="00DE22F0">
      <w:pPr>
        <w:pStyle w:val="ARTartustawynprozporzdzenia"/>
      </w:pPr>
      <w:r w:rsidRPr="004C16D9">
        <w:rPr>
          <w:rStyle w:val="Ppogrubienie"/>
        </w:rPr>
        <w:t>Art. 13</w:t>
      </w:r>
      <w:r w:rsidR="00FD3C20" w:rsidRPr="004C16D9">
        <w:rPr>
          <w:rStyle w:val="Ppogrubienie"/>
        </w:rPr>
        <w:t>6</w:t>
      </w:r>
      <w:r w:rsidRPr="004C16D9">
        <w:rPr>
          <w:rStyle w:val="Ppogrubienie"/>
        </w:rPr>
        <w:t>.</w:t>
      </w:r>
      <w:r w:rsidRPr="004C16D9">
        <w:t xml:space="preserve"> W ustawie z dnia 31 lipca 2019 r. o świadczeniu uzupełniającym dla osób niezdolnych do samodzielnej egzystencji (</w:t>
      </w:r>
      <w:r w:rsidR="00DE22F0" w:rsidRPr="004C16D9">
        <w:t xml:space="preserve">Dz. U. z 2024 r. poz. </w:t>
      </w:r>
      <w:r w:rsidR="00D71657" w:rsidRPr="004C16D9">
        <w:t>1649</w:t>
      </w:r>
      <w:r w:rsidR="00804501" w:rsidRPr="004C16D9">
        <w:tab/>
        <w:t xml:space="preserve"> oraz z 2025 r. poz. 1302</w:t>
      </w:r>
      <w:r w:rsidR="00C32EE0" w:rsidRPr="004C16D9" w:rsidDel="00DE22F0">
        <w:t>)</w:t>
      </w:r>
      <w:r w:rsidRPr="004C16D9">
        <w:t xml:space="preserve"> w art. 7 w ust. 1 pkt 2 otrzymuje brzmienie: </w:t>
      </w:r>
    </w:p>
    <w:p w14:paraId="2803B3DE" w14:textId="0486D68F" w:rsidR="005F3415" w:rsidRPr="004C16D9" w:rsidRDefault="00D4399D" w:rsidP="005F3415">
      <w:pPr>
        <w:pStyle w:val="ZPKTzmpktartykuempunktem"/>
      </w:pPr>
      <w:r>
        <w:t>„</w:t>
      </w:r>
      <w:r w:rsidR="005F3415" w:rsidRPr="004C16D9">
        <w:t>2)</w:t>
      </w:r>
      <w:r w:rsidR="00D71657" w:rsidRPr="004C16D9">
        <w:tab/>
      </w:r>
      <w:r w:rsidR="005F3415" w:rsidRPr="004C16D9">
        <w:t xml:space="preserve">ustawy z dnia 18 lutego 1994 r. </w:t>
      </w:r>
      <w:r w:rsidR="002753CA" w:rsidRPr="004C16D9">
        <w:t xml:space="preserve">o zaopatrzeniu emerytalnym funkcjonariuszy służb mundurowych oraz ich rodzin </w:t>
      </w:r>
      <w:r w:rsidR="007F35CA" w:rsidRPr="004C16D9">
        <w:t xml:space="preserve">(Dz. U. z </w:t>
      </w:r>
      <w:r w:rsidR="00804501" w:rsidRPr="004C16D9">
        <w:t xml:space="preserve">2024 r. poz. 1121, 1243, 1562 i 1871 oraz z 2025 r. poz. </w:t>
      </w:r>
      <w:r w:rsidR="0053470A">
        <w:t>1366 i</w:t>
      </w:r>
      <w:r w:rsidR="00804501" w:rsidRPr="004C16D9">
        <w:t>…</w:t>
      </w:r>
      <w:r w:rsidR="007F35CA" w:rsidRPr="004C16D9">
        <w:t>)</w:t>
      </w:r>
      <w:r w:rsidR="005F3415" w:rsidRPr="004C16D9">
        <w:t xml:space="preserve">, z wyjątkiem art. 47 tej ustawy;”. </w:t>
      </w:r>
    </w:p>
    <w:p w14:paraId="31181FCB" w14:textId="27272966" w:rsidR="005F3415" w:rsidRPr="004C16D9" w:rsidRDefault="005F3415" w:rsidP="006C78A2">
      <w:pPr>
        <w:pStyle w:val="ARTartustawynprozporzdzenia"/>
      </w:pPr>
      <w:r w:rsidRPr="004C16D9">
        <w:rPr>
          <w:rStyle w:val="Ppogrubienie"/>
        </w:rPr>
        <w:t>Art. 13</w:t>
      </w:r>
      <w:r w:rsidR="00FD3C20" w:rsidRPr="004C16D9">
        <w:rPr>
          <w:rStyle w:val="Ppogrubienie"/>
        </w:rPr>
        <w:t>7</w:t>
      </w:r>
      <w:r w:rsidRPr="004C16D9">
        <w:rPr>
          <w:rStyle w:val="Ppogrubienie"/>
        </w:rPr>
        <w:t>.</w:t>
      </w:r>
      <w:r w:rsidRPr="004C16D9">
        <w:t xml:space="preserve"> W ustawie z dnia 9 stycznia 2020 r. o dodatkowym rocznym świadczeniu pieniężnym dla emerytów i rencistów (</w:t>
      </w:r>
      <w:r w:rsidR="006C78A2" w:rsidRPr="004C16D9">
        <w:t xml:space="preserve">Dz. U. z </w:t>
      </w:r>
      <w:r w:rsidR="00D71657" w:rsidRPr="004C16D9">
        <w:t xml:space="preserve">2024 </w:t>
      </w:r>
      <w:r w:rsidR="006C78A2" w:rsidRPr="004C16D9">
        <w:t xml:space="preserve">r. poz. </w:t>
      </w:r>
      <w:r w:rsidR="00D71657" w:rsidRPr="004C16D9">
        <w:t>891</w:t>
      </w:r>
      <w:r w:rsidR="00C32EE0" w:rsidRPr="004C16D9" w:rsidDel="006C78A2">
        <w:t>)</w:t>
      </w:r>
      <w:r w:rsidRPr="004C16D9">
        <w:t xml:space="preserve"> wprowadza się następujące zmiany: </w:t>
      </w:r>
    </w:p>
    <w:p w14:paraId="058887EA" w14:textId="246BE5F4" w:rsidR="005F3415" w:rsidRPr="004C16D9" w:rsidRDefault="005F3415" w:rsidP="005F3415">
      <w:pPr>
        <w:pStyle w:val="PKTpunkt"/>
      </w:pPr>
      <w:r w:rsidRPr="004C16D9">
        <w:t>1)</w:t>
      </w:r>
      <w:r w:rsidR="00CD6BA8" w:rsidRPr="004C16D9">
        <w:tab/>
      </w:r>
      <w:r w:rsidRPr="004C16D9">
        <w:t xml:space="preserve">w art. 2 w ust. 1 pkt 5 otrzymuje brzmienie: </w:t>
      </w:r>
    </w:p>
    <w:p w14:paraId="61D2D554" w14:textId="2374C2A9" w:rsidR="005F3415" w:rsidRPr="004C16D9" w:rsidRDefault="00D4399D" w:rsidP="005F3415">
      <w:pPr>
        <w:pStyle w:val="ZPKTzmpktartykuempunktem"/>
      </w:pPr>
      <w:r>
        <w:t>„</w:t>
      </w:r>
      <w:r w:rsidR="005F3415" w:rsidRPr="004C16D9">
        <w:t>5)</w:t>
      </w:r>
      <w:r w:rsidR="00CD6BA8" w:rsidRPr="004C16D9">
        <w:tab/>
      </w:r>
      <w:r w:rsidR="005F3415" w:rsidRPr="004C16D9">
        <w:t>świadczeń, o których mowa w art. 2 ust. 1 pkt 1 lit. a</w:t>
      </w:r>
      <w:r w:rsidR="002D57B6" w:rsidRPr="004C16D9">
        <w:t>–</w:t>
      </w:r>
      <w:r w:rsidR="005F3415" w:rsidRPr="004C16D9">
        <w:t xml:space="preserve">c ustawy z dnia 18 lutego 1994 r. </w:t>
      </w:r>
      <w:r w:rsidR="007957E4" w:rsidRPr="004C16D9">
        <w:t xml:space="preserve">o zaopatrzeniu emerytalnym funkcjonariuszy służb mundurowych oraz ich rodzin </w:t>
      </w:r>
      <w:r w:rsidR="007F35CA" w:rsidRPr="004C16D9">
        <w:t>(</w:t>
      </w:r>
      <w:r w:rsidR="00A37297" w:rsidRPr="00A37297">
        <w:t xml:space="preserve">Dz. U. z 2024 r. poz. 1121, 1243, 1562 i 1871 oraz z 2025 r. poz. </w:t>
      </w:r>
      <w:r w:rsidR="0053470A">
        <w:t xml:space="preserve">1366 i </w:t>
      </w:r>
      <w:r w:rsidR="00A37297" w:rsidRPr="00A37297">
        <w:t>…</w:t>
      </w:r>
      <w:r w:rsidR="00A37297">
        <w:t>)</w:t>
      </w:r>
      <w:r w:rsidR="00DE6DF7">
        <w:t>,</w:t>
      </w:r>
      <w:r w:rsidR="00DE6DF7" w:rsidRPr="004C16D9">
        <w:t>”</w:t>
      </w:r>
      <w:r w:rsidR="00DE6DF7">
        <w:t>;</w:t>
      </w:r>
    </w:p>
    <w:p w14:paraId="704ECFA1" w14:textId="50DD0B64" w:rsidR="005F3415" w:rsidRPr="004C16D9" w:rsidRDefault="005F3415" w:rsidP="005F3415">
      <w:pPr>
        <w:pStyle w:val="PKTpunkt"/>
      </w:pPr>
      <w:r w:rsidRPr="004C16D9">
        <w:t>2)</w:t>
      </w:r>
      <w:r w:rsidR="00CD6BA8" w:rsidRPr="004C16D9">
        <w:tab/>
      </w:r>
      <w:r w:rsidRPr="004C16D9">
        <w:t xml:space="preserve">w art. 13 pkt 3 otrzymuje brzmienie: </w:t>
      </w:r>
    </w:p>
    <w:p w14:paraId="1A8044B5" w14:textId="52C8415B" w:rsidR="005F3415" w:rsidRPr="004C16D9" w:rsidRDefault="00D4399D" w:rsidP="005F3415">
      <w:pPr>
        <w:pStyle w:val="ZPKTzmpktartykuempunktem"/>
      </w:pPr>
      <w:r>
        <w:t>„</w:t>
      </w:r>
      <w:r w:rsidR="005F3415" w:rsidRPr="004C16D9">
        <w:t>3)</w:t>
      </w:r>
      <w:r w:rsidR="00CD6BA8" w:rsidRPr="004C16D9">
        <w:tab/>
      </w:r>
      <w:r w:rsidR="005F3415" w:rsidRPr="004C16D9">
        <w:t xml:space="preserve">ustawy z dnia 18 lutego 1994 r. </w:t>
      </w:r>
      <w:r w:rsidR="00036CB6" w:rsidRPr="004C16D9">
        <w:t>o zaopatrzeniu emerytalnym funkcjonariuszy służb mundurowych oraz ich rodzin</w:t>
      </w:r>
      <w:r w:rsidR="005F3415" w:rsidRPr="004C16D9">
        <w:t xml:space="preserve">, z wyjątkiem art. 47 tej ustawy;”. </w:t>
      </w:r>
    </w:p>
    <w:p w14:paraId="45D898EA" w14:textId="7CD9D312" w:rsidR="005F3415" w:rsidRPr="004C16D9" w:rsidRDefault="005F3415" w:rsidP="005F3415">
      <w:pPr>
        <w:pStyle w:val="ARTartustawynprozporzdzenia"/>
      </w:pPr>
      <w:r w:rsidRPr="004C16D9">
        <w:rPr>
          <w:rStyle w:val="Ppogrubienie"/>
        </w:rPr>
        <w:lastRenderedPageBreak/>
        <w:t xml:space="preserve">Art. </w:t>
      </w:r>
      <w:r w:rsidR="00C32EE0" w:rsidRPr="004C16D9">
        <w:rPr>
          <w:rStyle w:val="Ppogrubienie"/>
        </w:rPr>
        <w:t>138.</w:t>
      </w:r>
      <w:r w:rsidRPr="004C16D9">
        <w:t xml:space="preserve"> W ustawie z dnia 2 marca 2020 r. o szczególnych rozwiązaniach związanych z zapobieganiem, przeciwdziałaniem i zwalczaniem COVID-19, innych chorób zakaźnych oraz wywołanych nimi sytuacji kryzysowych (</w:t>
      </w:r>
      <w:r w:rsidR="0056509F" w:rsidRPr="004C16D9">
        <w:t>Dz. U. z 2025 r. poz. 764</w:t>
      </w:r>
      <w:r w:rsidRPr="004C16D9">
        <w:t xml:space="preserve">) wprowadza się następujące zmiany: </w:t>
      </w:r>
    </w:p>
    <w:p w14:paraId="216F1596" w14:textId="79FF8E68" w:rsidR="005F3415" w:rsidRPr="004C16D9" w:rsidRDefault="005F3415" w:rsidP="005F3415">
      <w:pPr>
        <w:pStyle w:val="PKTpunkt"/>
      </w:pPr>
      <w:r w:rsidRPr="004C16D9">
        <w:t>1)</w:t>
      </w:r>
      <w:r w:rsidR="00CD6BA8" w:rsidRPr="004C16D9">
        <w:tab/>
      </w:r>
      <w:r w:rsidRPr="004C16D9">
        <w:t xml:space="preserve">w art. 4 ust. 4 otrzymuje brzmienie: </w:t>
      </w:r>
    </w:p>
    <w:p w14:paraId="3D9BE765" w14:textId="7222EC58" w:rsidR="005F3415" w:rsidRPr="004C16D9" w:rsidRDefault="00D4399D" w:rsidP="003A3435">
      <w:pPr>
        <w:pStyle w:val="ZUSTzmustartykuempunktem"/>
        <w:ind w:left="680"/>
      </w:pPr>
      <w:r>
        <w:t>„</w:t>
      </w:r>
      <w:r w:rsidR="005F3415" w:rsidRPr="004C16D9">
        <w:t xml:space="preserve">4. Zasiłki, o których mowa w ust. 1–1d, stanowiące dodatkowe uposażenie funkcjonariuszy służb wymienionych w ustawie z dnia 18 lutego 1994 r. </w:t>
      </w:r>
      <w:r w:rsidR="00044EA6" w:rsidRPr="004C16D9">
        <w:t>o zaopatrzeniu emerytalnym funkcjonariuszy służb mundurowych oraz ich rodzin</w:t>
      </w:r>
      <w:r w:rsidR="005F3415" w:rsidRPr="004C16D9">
        <w:t xml:space="preserve"> </w:t>
      </w:r>
      <w:r w:rsidR="007F35CA" w:rsidRPr="004C16D9">
        <w:t xml:space="preserve">(Dz. U. z </w:t>
      </w:r>
      <w:r w:rsidR="00804501" w:rsidRPr="004C16D9">
        <w:t xml:space="preserve">2024 r. poz. 1121, 1243, 1562 i 1871 oraz z 2025 r. poz. </w:t>
      </w:r>
      <w:r w:rsidR="0053470A">
        <w:t xml:space="preserve">1366 i </w:t>
      </w:r>
      <w:r w:rsidR="00804501" w:rsidRPr="004C16D9">
        <w:t>…</w:t>
      </w:r>
      <w:r w:rsidR="007F35CA" w:rsidRPr="004C16D9">
        <w:t>)</w:t>
      </w:r>
      <w:r w:rsidR="005F3415" w:rsidRPr="004C16D9">
        <w:t>, przyznaje się w trybie i na zasadach określonych w ustawie z dnia 6 kwietnia 1990 r. o Policji</w:t>
      </w:r>
      <w:r w:rsidR="00402111" w:rsidRPr="004C16D9">
        <w:t xml:space="preserve"> </w:t>
      </w:r>
      <w:r w:rsidR="0056509F" w:rsidRPr="004C16D9">
        <w:t>(Dz. U. z 2025 r. poz. 636</w:t>
      </w:r>
      <w:r w:rsidR="00B66801" w:rsidRPr="004C16D9">
        <w:t>,</w:t>
      </w:r>
      <w:r w:rsidR="0056509F" w:rsidRPr="004C16D9">
        <w:t xml:space="preserve"> 718</w:t>
      </w:r>
      <w:r w:rsidR="0053470A">
        <w:t>, 1366</w:t>
      </w:r>
      <w:r w:rsidR="00B66801" w:rsidRPr="004C16D9">
        <w:t xml:space="preserve"> i …</w:t>
      </w:r>
      <w:r w:rsidR="00402111" w:rsidRPr="004C16D9">
        <w:t>)</w:t>
      </w:r>
      <w:r w:rsidR="005F3415" w:rsidRPr="004C16D9">
        <w:t xml:space="preserve">, ustawie z dnia 12 października 1990 r. o Straży Granicznej </w:t>
      </w:r>
      <w:r w:rsidR="000A53CB" w:rsidRPr="004C16D9">
        <w:t>(</w:t>
      </w:r>
      <w:r w:rsidR="0056509F" w:rsidRPr="004C16D9">
        <w:t>Dz. U. z 2025 r. poz. 914</w:t>
      </w:r>
      <w:r w:rsidR="0053470A">
        <w:t>, 1366</w:t>
      </w:r>
      <w:r w:rsidR="00B66801" w:rsidRPr="004C16D9">
        <w:t xml:space="preserve"> i …</w:t>
      </w:r>
      <w:r w:rsidR="000A53CB" w:rsidRPr="004C16D9">
        <w:t>)</w:t>
      </w:r>
      <w:r w:rsidR="005F3415" w:rsidRPr="004C16D9">
        <w:t>, ustawie z dnia 24 sierpnia 1991 r. o Państwowej Straży Pożarnej (</w:t>
      </w:r>
      <w:r w:rsidR="0056509F" w:rsidRPr="004C16D9">
        <w:t xml:space="preserve">Dz. U. z </w:t>
      </w:r>
      <w:r w:rsidR="00B66801" w:rsidRPr="004C16D9">
        <w:t xml:space="preserve">2025 </w:t>
      </w:r>
      <w:r w:rsidR="0056509F" w:rsidRPr="004C16D9">
        <w:t xml:space="preserve">r. poz. </w:t>
      </w:r>
      <w:r w:rsidR="00B66801" w:rsidRPr="004C16D9">
        <w:t>1312</w:t>
      </w:r>
      <w:r w:rsidR="0053470A">
        <w:t>, 1366</w:t>
      </w:r>
      <w:r w:rsidR="00B66801" w:rsidRPr="004C16D9">
        <w:t xml:space="preserve"> i …</w:t>
      </w:r>
      <w:r w:rsidR="0056509F" w:rsidRPr="004C16D9">
        <w:t>.</w:t>
      </w:r>
      <w:r w:rsidR="005F3415" w:rsidRPr="004C16D9">
        <w:t>), ustawie z dnia 24 maja 2002 r. o Agencji Bezpieczeństwa Wewnętrznego oraz Agencji Wywiadu</w:t>
      </w:r>
      <w:r w:rsidR="000A53CB" w:rsidRPr="004C16D9">
        <w:t xml:space="preserve"> (</w:t>
      </w:r>
      <w:r w:rsidR="0056509F" w:rsidRPr="004C16D9">
        <w:t>Dz. U. 2025 r. poz. 902</w:t>
      </w:r>
      <w:r w:rsidR="00ED2EE0">
        <w:t>, 1366</w:t>
      </w:r>
      <w:r w:rsidR="00B66801" w:rsidRPr="004C16D9">
        <w:t xml:space="preserve"> i …</w:t>
      </w:r>
      <w:r w:rsidR="000A53CB" w:rsidRPr="004C16D9">
        <w:t>)</w:t>
      </w:r>
      <w:r w:rsidR="005F3415" w:rsidRPr="004C16D9">
        <w:t>, ustawie z dnia 9 czerwca 2006 r. o służbie funkcjonariuszy Służby Kontrwywiadu Wojskowego oraz Służby Wywiadu Wojskowego (</w:t>
      </w:r>
      <w:r w:rsidR="0056509F" w:rsidRPr="004C16D9">
        <w:t>Dz. U. z 2025 r. poz. 694</w:t>
      </w:r>
      <w:r w:rsidR="00B66801" w:rsidRPr="004C16D9">
        <w:t xml:space="preserve">, </w:t>
      </w:r>
      <w:r w:rsidR="0056509F" w:rsidRPr="004C16D9">
        <w:t>718</w:t>
      </w:r>
      <w:r w:rsidR="0053470A">
        <w:t>, 1366</w:t>
      </w:r>
      <w:r w:rsidR="00B66801" w:rsidRPr="004C16D9">
        <w:t xml:space="preserve"> i …</w:t>
      </w:r>
      <w:r w:rsidR="005F3415" w:rsidRPr="004C16D9">
        <w:t>), ustawie z dnia 9 kwietnia 2010 r. o Służbie Więziennej (</w:t>
      </w:r>
      <w:r w:rsidR="0056509F" w:rsidRPr="004C16D9">
        <w:t>Dz. U. z 2024 r. poz. 1869, z późn. zm.</w:t>
      </w:r>
      <w:r w:rsidR="0056509F" w:rsidRPr="004C16D9">
        <w:rPr>
          <w:rStyle w:val="Odwoanieprzypisudolnego"/>
        </w:rPr>
        <w:footnoteReference w:id="31"/>
      </w:r>
      <w:r w:rsidR="0056509F" w:rsidRPr="004C16D9">
        <w:rPr>
          <w:vertAlign w:val="superscript"/>
        </w:rPr>
        <w:t>)</w:t>
      </w:r>
      <w:r w:rsidR="005F3415" w:rsidRPr="004C16D9">
        <w:t>), ustawie z dnia 8 grudnia 2017 r. o Służbie Ochrony Państwa (</w:t>
      </w:r>
      <w:r w:rsidR="00BB0680" w:rsidRPr="004C16D9">
        <w:t xml:space="preserve">Dz. U. z 2025 r. poz. 34, </w:t>
      </w:r>
      <w:r w:rsidR="00B66801" w:rsidRPr="004C16D9">
        <w:t xml:space="preserve">z 2024 r. poz. 1871 oraz z 2025 r. poz. </w:t>
      </w:r>
      <w:r w:rsidR="00BB0680" w:rsidRPr="004C16D9">
        <w:t>179 i 718</w:t>
      </w:r>
      <w:r w:rsidR="0053470A">
        <w:t>, 1366</w:t>
      </w:r>
      <w:r w:rsidR="00365C68">
        <w:t xml:space="preserve"> i …</w:t>
      </w:r>
      <w:r w:rsidR="005F3415" w:rsidRPr="004C16D9">
        <w:t xml:space="preserve">), ustawie z dnia 16 listopada 2016 r. o Krajowej Administracji Skarbowej </w:t>
      </w:r>
      <w:r w:rsidR="000A53CB" w:rsidRPr="004C16D9">
        <w:t>(</w:t>
      </w:r>
      <w:r w:rsidR="00BB0680" w:rsidRPr="004C16D9">
        <w:t>Dz. U. z 2025 r. poz. 1131</w:t>
      </w:r>
      <w:r w:rsidR="00B66801" w:rsidRPr="004C16D9">
        <w:t xml:space="preserve"> i …</w:t>
      </w:r>
      <w:r w:rsidR="000A53CB" w:rsidRPr="004C16D9">
        <w:t xml:space="preserve">) </w:t>
      </w:r>
      <w:r w:rsidR="005F3415" w:rsidRPr="004C16D9">
        <w:t>oraz ustawie z dnia 26 stycznia 2018 r. o Straży Marszałkowskiej (</w:t>
      </w:r>
      <w:r w:rsidR="00BB0680" w:rsidRPr="004C16D9">
        <w:t>Dz. U. z 2025 r. poz. 607</w:t>
      </w:r>
      <w:r w:rsidR="00B66801" w:rsidRPr="004C16D9">
        <w:t>,</w:t>
      </w:r>
      <w:r w:rsidR="00BB0680" w:rsidRPr="004C16D9">
        <w:t xml:space="preserve"> 718</w:t>
      </w:r>
      <w:r w:rsidR="00B66801" w:rsidRPr="004C16D9">
        <w:t xml:space="preserve"> i …</w:t>
      </w:r>
      <w:r w:rsidR="005F3415" w:rsidRPr="004C16D9">
        <w:t>). Okresów pobierania tych zasiłków nie wlicza się do okresów, o których mowa odpowiednio w art. 121b ust. 3, art. 125b ust. 3, art. 105b ust. 3, art. 136b ust. 3, art. 96b ust. 3, art. 102b ust. 3, art. 60c ust. 3, art. 194 ust. 3, art. 233 ust. 2 oraz art. 87 ust. 3 tych ustaw.”;</w:t>
      </w:r>
    </w:p>
    <w:p w14:paraId="2108E79C" w14:textId="1FB98083" w:rsidR="005F3415" w:rsidRPr="004C16D9" w:rsidRDefault="005F3415" w:rsidP="005F3415">
      <w:pPr>
        <w:pStyle w:val="PKTpunkt"/>
      </w:pPr>
      <w:r w:rsidRPr="004C16D9">
        <w:t>2</w:t>
      </w:r>
      <w:r w:rsidR="00423E57" w:rsidRPr="004C16D9">
        <w:t>)</w:t>
      </w:r>
      <w:r w:rsidR="00423E57" w:rsidRPr="004C16D9">
        <w:tab/>
      </w:r>
      <w:r w:rsidRPr="004C16D9">
        <w:t>w art. 12a ust. 4 otrzymuje brzmienie:</w:t>
      </w:r>
    </w:p>
    <w:p w14:paraId="6DA9FDF2" w14:textId="1230DC28" w:rsidR="005F3415" w:rsidRPr="004C16D9" w:rsidRDefault="00D4399D" w:rsidP="005F3415">
      <w:pPr>
        <w:pStyle w:val="ZUSTzmustartykuempunktem"/>
      </w:pPr>
      <w:r>
        <w:t>„</w:t>
      </w:r>
      <w:r w:rsidR="005F3415" w:rsidRPr="004C16D9">
        <w:t>4. Przepisy ust. 1 pkt 1 oraz ust. 2 i 3 stosuje się odpowiednio do funkcjonariuszy Agencji Bezpieczeństwa Wewnętrznego, Agencji Wywiadu, Służby Kontrwywiadu Wojskowego i Służby Wywiadu Wojskowego, a także żołnierzy zawodowych, w tym również do pierwszego badania okresowego.”.</w:t>
      </w:r>
    </w:p>
    <w:p w14:paraId="7A1959A2" w14:textId="5D52901B" w:rsidR="00011028" w:rsidRPr="004C16D9" w:rsidRDefault="00011028" w:rsidP="00D61719">
      <w:pPr>
        <w:pStyle w:val="ARTartustawynprozporzdzenia"/>
        <w:rPr>
          <w:rStyle w:val="TEKSTOZNACZONYWDOKUMENCIERDOWYMJAKOUKRYTY"/>
          <w:color w:val="auto"/>
          <w:u w:val="none"/>
        </w:rPr>
      </w:pPr>
      <w:r w:rsidRPr="004C16D9">
        <w:rPr>
          <w:rStyle w:val="Ppogrubienie"/>
        </w:rPr>
        <w:lastRenderedPageBreak/>
        <w:t xml:space="preserve">Art. </w:t>
      </w:r>
      <w:r w:rsidR="00125919" w:rsidRPr="004C16D9">
        <w:rPr>
          <w:rStyle w:val="Ppogrubienie"/>
        </w:rPr>
        <w:t>1</w:t>
      </w:r>
      <w:r w:rsidR="00FD3C20" w:rsidRPr="004C16D9">
        <w:rPr>
          <w:rStyle w:val="Ppogrubienie"/>
        </w:rPr>
        <w:t>39</w:t>
      </w:r>
      <w:r w:rsidRPr="004C16D9">
        <w:rPr>
          <w:rStyle w:val="Ppogrubienie"/>
        </w:rPr>
        <w:t>.</w:t>
      </w:r>
      <w:r w:rsidRPr="004C16D9">
        <w:rPr>
          <w:rStyle w:val="TEKSTOZNACZONYWDOKUMENCIERDOWYMJAKOUKRYTY"/>
          <w:color w:val="auto"/>
          <w:u w:val="none"/>
        </w:rPr>
        <w:t xml:space="preserve"> W ustawie z dnia 14 sierpnia 2020 r. o szczególnych rozwiązaniach dotyczących wsparcia służb mundurowych nadzorowanych przez ministra właściwego do spraw wewnętrznych, o zmianie ustawy o Służbie Więziennej oraz niektórych innych </w:t>
      </w:r>
      <w:r w:rsidR="007879D3" w:rsidRPr="004C16D9">
        <w:rPr>
          <w:rStyle w:val="TEKSTOZNACZONYWDOKUMENCIERDOWYMJAKOUKRYTY"/>
          <w:color w:val="auto"/>
          <w:u w:val="none"/>
        </w:rPr>
        <w:t>ustaw (</w:t>
      </w:r>
      <w:r w:rsidR="00D61719" w:rsidRPr="004C16D9">
        <w:rPr>
          <w:rStyle w:val="TEKSTOZNACZONYWDOKUMENCIERDOWYMJAKOUKRYTY"/>
          <w:color w:val="auto"/>
          <w:u w:val="none"/>
        </w:rPr>
        <w:t>Dz. U. z 2020 r. poz. 1610 oraz z 2023 r. poz. 347)</w:t>
      </w:r>
      <w:r w:rsidRPr="004C16D9">
        <w:rPr>
          <w:rStyle w:val="TEKSTOZNACZONYWDOKUMENCIERDOWYMJAKOUKRYTY"/>
          <w:color w:val="auto"/>
          <w:u w:val="none"/>
        </w:rPr>
        <w:t xml:space="preserve"> uchyla się art. </w:t>
      </w:r>
      <w:r w:rsidR="00B53B4E" w:rsidRPr="004C16D9">
        <w:rPr>
          <w:rStyle w:val="TEKSTOZNACZONYWDOKUMENCIERDOWYMJAKOUKRYTY"/>
          <w:color w:val="auto"/>
          <w:u w:val="none"/>
        </w:rPr>
        <w:t>43</w:t>
      </w:r>
      <w:r w:rsidRPr="004C16D9">
        <w:rPr>
          <w:rStyle w:val="TEKSTOZNACZONYWDOKUMENCIERDOWYMJAKOUKRYTY"/>
          <w:color w:val="auto"/>
          <w:u w:val="none"/>
        </w:rPr>
        <w:t xml:space="preserve">. </w:t>
      </w:r>
    </w:p>
    <w:p w14:paraId="4F2DF1A7" w14:textId="2065DA93" w:rsidR="00594293" w:rsidRPr="004C16D9" w:rsidRDefault="00594293" w:rsidP="00594293">
      <w:pPr>
        <w:pStyle w:val="ARTartustawynprozporzdzenia"/>
        <w:rPr>
          <w:u w:color="FF0000"/>
        </w:rPr>
      </w:pPr>
      <w:r w:rsidRPr="004C16D9">
        <w:rPr>
          <w:rStyle w:val="Ppogrubienie"/>
        </w:rPr>
        <w:t>Art. 140.</w:t>
      </w:r>
      <w:r w:rsidRPr="004C16D9">
        <w:rPr>
          <w:rStyle w:val="TEKSTOZNACZONYWDOKUMENCIERDOWYMJAKOUKRYTY"/>
          <w:color w:val="auto"/>
          <w:u w:val="none"/>
        </w:rPr>
        <w:t xml:space="preserve"> </w:t>
      </w:r>
      <w:bookmarkStart w:id="37" w:name="_Hlk209687242"/>
      <w:r w:rsidRPr="004C16D9">
        <w:rPr>
          <w:rStyle w:val="TEKSTOZNACZONYWDOKUMENCIERDOWYMJAKOUKRYTY"/>
          <w:color w:val="auto"/>
          <w:u w:val="none"/>
        </w:rPr>
        <w:t xml:space="preserve">W ustawie </w:t>
      </w:r>
      <w:r w:rsidRPr="004C16D9">
        <w:rPr>
          <w:u w:color="FF0000"/>
        </w:rPr>
        <w:t xml:space="preserve">z dnia 18 listopada 2020 r. o doręczeniach elektronicznych (Dz. U. z 2024 r. poz. 1045 i 1841) </w:t>
      </w:r>
      <w:bookmarkEnd w:id="37"/>
      <w:r w:rsidRPr="004C16D9">
        <w:rPr>
          <w:u w:color="FF0000"/>
        </w:rPr>
        <w:t>w art. 155 ust. 5</w:t>
      </w:r>
      <w:r w:rsidR="00E114A0" w:rsidRPr="004C16D9">
        <w:rPr>
          <w:u w:color="FF0000"/>
        </w:rPr>
        <w:t>a</w:t>
      </w:r>
      <w:r w:rsidRPr="004C16D9">
        <w:rPr>
          <w:u w:color="FF0000"/>
        </w:rPr>
        <w:t xml:space="preserve"> otrzymuje brzmienie: </w:t>
      </w:r>
    </w:p>
    <w:p w14:paraId="5752093F" w14:textId="368AFEB5" w:rsidR="00594293" w:rsidRPr="004C16D9" w:rsidRDefault="00D4399D" w:rsidP="004D403C">
      <w:pPr>
        <w:pStyle w:val="ZUSTzmustartykuempunktem"/>
        <w:rPr>
          <w:rStyle w:val="TEKSTOZNACZONYWDOKUMENCIERDOWYMJAKOUKRYTY"/>
          <w:color w:val="auto"/>
          <w:u w:val="none"/>
        </w:rPr>
      </w:pPr>
      <w:r>
        <w:t>„</w:t>
      </w:r>
      <w:r w:rsidR="00594293" w:rsidRPr="004C16D9">
        <w:t>5</w:t>
      </w:r>
      <w:r w:rsidR="00E114A0" w:rsidRPr="004C16D9">
        <w:t>a</w:t>
      </w:r>
      <w:r w:rsidR="00594293" w:rsidRPr="004C16D9">
        <w:t>. Agencja Bezpieczeństwa Wewnętrznego, Agencja Wywiadu, Służba Kontrwywiadu Wojskowego, Służba Wywiadu Wojskowego i resort obrony narodowej są obowiązane stosować przepisy ustawy w zakresie doręczania korespondencji z wykorzystaniem publicznej usługi rejestrowanego doręczenia elektronicznego lub publicznej usługi hybrydowej od dnia 31 grudnia 2026 r.”.</w:t>
      </w:r>
    </w:p>
    <w:p w14:paraId="2D80288C" w14:textId="33DD00EA" w:rsidR="005F3415" w:rsidRPr="004C16D9" w:rsidRDefault="005F3415" w:rsidP="005F3415">
      <w:pPr>
        <w:pStyle w:val="ARTartustawynprozporzdzenia"/>
      </w:pPr>
      <w:r w:rsidRPr="004C16D9">
        <w:rPr>
          <w:rStyle w:val="Ppogrubienie"/>
        </w:rPr>
        <w:t>Art. 1</w:t>
      </w:r>
      <w:r w:rsidR="00C6680C" w:rsidRPr="004C16D9">
        <w:rPr>
          <w:rStyle w:val="Ppogrubienie"/>
        </w:rPr>
        <w:t>4</w:t>
      </w:r>
      <w:r w:rsidR="00594293" w:rsidRPr="004C16D9">
        <w:rPr>
          <w:rStyle w:val="Ppogrubienie"/>
        </w:rPr>
        <w:t>1</w:t>
      </w:r>
      <w:r w:rsidRPr="004C16D9">
        <w:rPr>
          <w:rStyle w:val="Ppogrubienie"/>
        </w:rPr>
        <w:t>.</w:t>
      </w:r>
      <w:r w:rsidRPr="004C16D9">
        <w:t xml:space="preserve"> W ustawie z dnia 29 października 2021 r. o budowie zabezpieczenia granicy </w:t>
      </w:r>
      <w:r w:rsidR="00FD3C20" w:rsidRPr="004C16D9">
        <w:t>państwowej (</w:t>
      </w:r>
      <w:r w:rsidRPr="004C16D9">
        <w:t>Dz.</w:t>
      </w:r>
      <w:r w:rsidR="000A53CB" w:rsidRPr="004C16D9">
        <w:t xml:space="preserve"> </w:t>
      </w:r>
      <w:r w:rsidRPr="004C16D9">
        <w:t xml:space="preserve">U. z 2023 r. poz. 1390) wprowadza się następujące zmiany: </w:t>
      </w:r>
    </w:p>
    <w:p w14:paraId="47E1D505" w14:textId="2A83F19D" w:rsidR="0076760A" w:rsidRPr="004C16D9" w:rsidRDefault="005F3415" w:rsidP="005F3415">
      <w:pPr>
        <w:pStyle w:val="PKTpunkt"/>
      </w:pPr>
      <w:r w:rsidRPr="004C16D9">
        <w:t>1)</w:t>
      </w:r>
      <w:r w:rsidR="00423E57" w:rsidRPr="004C16D9">
        <w:tab/>
      </w:r>
      <w:r w:rsidRPr="004C16D9">
        <w:t>w art. 5 w ust. 2 w pkt 2</w:t>
      </w:r>
      <w:r w:rsidR="00C81F77" w:rsidRPr="004C16D9">
        <w:t>:</w:t>
      </w:r>
      <w:r w:rsidRPr="004C16D9">
        <w:t xml:space="preserve"> </w:t>
      </w:r>
    </w:p>
    <w:p w14:paraId="576D3F25" w14:textId="7ACC0A2F" w:rsidR="00C40BA6" w:rsidRPr="004C16D9" w:rsidRDefault="00C40BA6" w:rsidP="0029566F">
      <w:pPr>
        <w:pStyle w:val="LITlitera"/>
      </w:pPr>
      <w:r w:rsidRPr="004C16D9">
        <w:t>a)</w:t>
      </w:r>
      <w:r w:rsidR="00423E57" w:rsidRPr="004C16D9">
        <w:tab/>
      </w:r>
      <w:r w:rsidRPr="004C16D9">
        <w:t>lit. j</w:t>
      </w:r>
      <w:r w:rsidR="00C81F77" w:rsidRPr="004C16D9">
        <w:t xml:space="preserve"> otrzymuje brzmienie: </w:t>
      </w:r>
    </w:p>
    <w:p w14:paraId="4CEC7DBB" w14:textId="7FB5774B" w:rsidR="00C81F77" w:rsidRPr="004C16D9" w:rsidRDefault="00C81F77" w:rsidP="00281964">
      <w:pPr>
        <w:pStyle w:val="ZLITLITzmlitliter"/>
      </w:pPr>
      <w:r w:rsidRPr="004C16D9">
        <w:t>„j)</w:t>
      </w:r>
      <w:r w:rsidRPr="004C16D9">
        <w:tab/>
        <w:t>„Szef Agencji Bezpieczeństwa Wewnętrznego albo upoważniony przez niego zastępca,”,</w:t>
      </w:r>
    </w:p>
    <w:p w14:paraId="6690016A" w14:textId="0B6CFF47" w:rsidR="008F6006" w:rsidRPr="004C16D9" w:rsidRDefault="00C81F77" w:rsidP="008F6006">
      <w:pPr>
        <w:pStyle w:val="LITlitera"/>
      </w:pPr>
      <w:r w:rsidRPr="004C16D9">
        <w:t>b</w:t>
      </w:r>
      <w:r w:rsidR="008F6006" w:rsidRPr="004C16D9">
        <w:t>)</w:t>
      </w:r>
      <w:r w:rsidR="00423E57" w:rsidRPr="004C16D9">
        <w:tab/>
      </w:r>
      <w:r w:rsidR="008F6006" w:rsidRPr="004C16D9">
        <w:t xml:space="preserve">po lit. nb dodaje się lit. nc w brzmieniu: </w:t>
      </w:r>
    </w:p>
    <w:p w14:paraId="6C652895" w14:textId="5BCD6A4D" w:rsidR="008F6006" w:rsidRPr="004C16D9" w:rsidRDefault="00D4399D" w:rsidP="00281964">
      <w:pPr>
        <w:pStyle w:val="ZLITLITzmlitliter"/>
      </w:pPr>
      <w:r>
        <w:t>„</w:t>
      </w:r>
      <w:r w:rsidR="008F6006" w:rsidRPr="004C16D9">
        <w:t>nc)</w:t>
      </w:r>
      <w:r w:rsidR="00423E57" w:rsidRPr="004C16D9">
        <w:tab/>
      </w:r>
      <w:r w:rsidR="008F6006" w:rsidRPr="004C16D9">
        <w:t>Komendant Bieszczadzkiego Oddziału Straży Granicznej</w:t>
      </w:r>
      <w:r w:rsidR="002507AF" w:rsidRPr="004C16D9">
        <w:t xml:space="preserve"> albo jego zastępca</w:t>
      </w:r>
      <w:r w:rsidR="008F6006" w:rsidRPr="004C16D9">
        <w:t>,</w:t>
      </w:r>
      <w:r w:rsidR="00423E57" w:rsidRPr="004C16D9">
        <w:t>”</w:t>
      </w:r>
      <w:r w:rsidR="008F6006" w:rsidRPr="004C16D9">
        <w:t>;</w:t>
      </w:r>
    </w:p>
    <w:p w14:paraId="2967A3D7" w14:textId="75035FF2" w:rsidR="005F3415" w:rsidRPr="004C16D9" w:rsidRDefault="005F3415" w:rsidP="005F3415">
      <w:pPr>
        <w:pStyle w:val="PKTpunkt"/>
      </w:pPr>
      <w:r w:rsidRPr="004C16D9">
        <w:t>2)</w:t>
      </w:r>
      <w:r w:rsidR="00423E57" w:rsidRPr="004C16D9">
        <w:tab/>
      </w:r>
      <w:r w:rsidRPr="004C16D9">
        <w:t xml:space="preserve">w art. 9: </w:t>
      </w:r>
    </w:p>
    <w:p w14:paraId="0805449A" w14:textId="1D84C373" w:rsidR="005F3415" w:rsidRPr="004C16D9" w:rsidRDefault="005F3415" w:rsidP="005F3415">
      <w:pPr>
        <w:pStyle w:val="LITlitera"/>
      </w:pPr>
      <w:r w:rsidRPr="004C16D9">
        <w:t>a)</w:t>
      </w:r>
      <w:r w:rsidR="00423E57" w:rsidRPr="004C16D9">
        <w:tab/>
      </w:r>
      <w:r w:rsidRPr="004C16D9">
        <w:t xml:space="preserve">ust. 2 i 3 otrzymują brzmienie: </w:t>
      </w:r>
    </w:p>
    <w:p w14:paraId="4D258516" w14:textId="6571D525" w:rsidR="005F3415" w:rsidRPr="004C16D9" w:rsidRDefault="00D4399D" w:rsidP="00281964">
      <w:pPr>
        <w:pStyle w:val="ZLITUSTzmustliter"/>
      </w:pPr>
      <w:r>
        <w:t>„</w:t>
      </w:r>
      <w:r w:rsidR="005F3415" w:rsidRPr="004C16D9">
        <w:t xml:space="preserve">2. </w:t>
      </w:r>
      <w:r w:rsidR="00467AA6" w:rsidRPr="004C16D9">
        <w:t xml:space="preserve">Agencja Bezpieczeństwa Wewnętrznego w ramach swoich ustawowych </w:t>
      </w:r>
      <w:r w:rsidR="009A4BAF" w:rsidRPr="004C16D9">
        <w:t>zadań zapobiega</w:t>
      </w:r>
      <w:r w:rsidR="00467AA6" w:rsidRPr="004C16D9">
        <w:t xml:space="preserve"> zagrożeniom </w:t>
      </w:r>
      <w:r w:rsidR="002E1F00" w:rsidRPr="004C16D9">
        <w:t>dotyczącym</w:t>
      </w:r>
      <w:r w:rsidR="00467AA6" w:rsidRPr="004C16D9">
        <w:t xml:space="preserve"> </w:t>
      </w:r>
      <w:r w:rsidR="005F3415" w:rsidRPr="004C16D9">
        <w:t xml:space="preserve">zamówień </w:t>
      </w:r>
      <w:r w:rsidR="002E1F00" w:rsidRPr="004C16D9">
        <w:t xml:space="preserve">związanych </w:t>
      </w:r>
      <w:r w:rsidR="005F3415" w:rsidRPr="004C16D9">
        <w:t>z inwestycją.</w:t>
      </w:r>
    </w:p>
    <w:p w14:paraId="336F7F39" w14:textId="094AC210" w:rsidR="005F3415" w:rsidRPr="004C16D9" w:rsidRDefault="005F3415" w:rsidP="00281964">
      <w:pPr>
        <w:pStyle w:val="ZLITUSTzmustliter"/>
      </w:pPr>
      <w:r w:rsidRPr="004C16D9">
        <w:t xml:space="preserve">3. Komendant Główny Straży Granicznej niezwłocznie przekazuje </w:t>
      </w:r>
      <w:r w:rsidR="00075887" w:rsidRPr="004C16D9">
        <w:t>Szefowi Agencji Bezpieczeństwa Wewnętrznego</w:t>
      </w:r>
      <w:r w:rsidR="007D1387" w:rsidRPr="004C16D9">
        <w:t xml:space="preserve"> informacje</w:t>
      </w:r>
      <w:r w:rsidRPr="004C16D9">
        <w:t xml:space="preserve"> o:</w:t>
      </w:r>
    </w:p>
    <w:p w14:paraId="57708C91" w14:textId="14038488" w:rsidR="005F3415" w:rsidRPr="004C16D9" w:rsidRDefault="005F3415" w:rsidP="00281964">
      <w:pPr>
        <w:pStyle w:val="ZLITPKTzmpktliter"/>
      </w:pPr>
      <w:r w:rsidRPr="004C16D9">
        <w:t>1)</w:t>
      </w:r>
      <w:r w:rsidR="00423E57" w:rsidRPr="004C16D9">
        <w:tab/>
      </w:r>
      <w:r w:rsidRPr="004C16D9">
        <w:t>wszczynanych postępowaniach o udzielenie zamówienia;</w:t>
      </w:r>
    </w:p>
    <w:p w14:paraId="13CD6EDF" w14:textId="2A675784" w:rsidR="005F3415" w:rsidRPr="004C16D9" w:rsidRDefault="005F3415" w:rsidP="00281964">
      <w:pPr>
        <w:pStyle w:val="ZLITPKTzmpktliter"/>
      </w:pPr>
      <w:r w:rsidRPr="004C16D9">
        <w:t>2</w:t>
      </w:r>
      <w:r w:rsidR="00423E57" w:rsidRPr="004C16D9">
        <w:t>)</w:t>
      </w:r>
      <w:r w:rsidR="00423E57" w:rsidRPr="004C16D9">
        <w:tab/>
      </w:r>
      <w:r w:rsidRPr="004C16D9">
        <w:t>udzielonych zamówieniach.</w:t>
      </w:r>
      <w:r w:rsidR="00423E57" w:rsidRPr="004C16D9">
        <w:t>”</w:t>
      </w:r>
      <w:r w:rsidRPr="004C16D9">
        <w:t>,</w:t>
      </w:r>
    </w:p>
    <w:p w14:paraId="4B230C78" w14:textId="59953419" w:rsidR="005F3415" w:rsidRPr="004C16D9" w:rsidRDefault="005F3415" w:rsidP="005F3415">
      <w:pPr>
        <w:pStyle w:val="LITlitera"/>
      </w:pPr>
      <w:r w:rsidRPr="004C16D9">
        <w:t>b)</w:t>
      </w:r>
      <w:r w:rsidR="00423E57" w:rsidRPr="004C16D9">
        <w:tab/>
      </w:r>
      <w:r w:rsidRPr="004C16D9">
        <w:t xml:space="preserve">ust. 6 otrzymuje brzmienie: </w:t>
      </w:r>
    </w:p>
    <w:p w14:paraId="1AA23EEC" w14:textId="48400000" w:rsidR="005F3415" w:rsidRPr="004C16D9" w:rsidRDefault="00D4399D" w:rsidP="00281964">
      <w:pPr>
        <w:pStyle w:val="ZLITUSTzmustliter"/>
      </w:pPr>
      <w:r>
        <w:t>„</w:t>
      </w:r>
      <w:r w:rsidR="005F3415" w:rsidRPr="004C16D9">
        <w:t xml:space="preserve">6. </w:t>
      </w:r>
      <w:r w:rsidR="00467AA6" w:rsidRPr="004C16D9">
        <w:t>Szef Agencji Bezpieczeństwa Wewnętrznego</w:t>
      </w:r>
      <w:r w:rsidR="005F3415" w:rsidRPr="004C16D9">
        <w:t xml:space="preserve"> niezwłocznie informuje Komendanta Głównego Straży Granicznej o zagrożeniach dla prawidłowego przebiegu postępowania o udzielenie zamówienia lub prawidłowej jego realizacji, a Komendant Główny Straży Granicznej podejmuje działania zmierzające do </w:t>
      </w:r>
      <w:r w:rsidR="005F3415" w:rsidRPr="004C16D9">
        <w:lastRenderedPageBreak/>
        <w:t xml:space="preserve">zabezpieczenia interesu ekonomicznego państwa oraz przeciwdziałania korupcji i niezwłocznie informuje </w:t>
      </w:r>
      <w:r w:rsidR="00BA4A66" w:rsidRPr="004C16D9">
        <w:t>Szefa Agencji Bezpieczeństwa Wewnętrznego</w:t>
      </w:r>
      <w:r w:rsidR="005F3415" w:rsidRPr="004C16D9">
        <w:t xml:space="preserve"> o podjętych działaniach zaradczych.”. </w:t>
      </w:r>
    </w:p>
    <w:p w14:paraId="5BCEC9A3" w14:textId="3CA5BCB2" w:rsidR="000F346C" w:rsidRPr="004C16D9" w:rsidRDefault="000F346C" w:rsidP="00FB0AF9">
      <w:pPr>
        <w:pStyle w:val="ARTartustawynprozporzdzenia"/>
      </w:pPr>
      <w:r w:rsidRPr="004C16D9">
        <w:rPr>
          <w:rStyle w:val="Ppogrubienie"/>
        </w:rPr>
        <w:t>Art. 14</w:t>
      </w:r>
      <w:r w:rsidR="00594293" w:rsidRPr="004C16D9">
        <w:rPr>
          <w:rStyle w:val="Ppogrubienie"/>
        </w:rPr>
        <w:t>2</w:t>
      </w:r>
      <w:r w:rsidRPr="004C16D9">
        <w:rPr>
          <w:rStyle w:val="Ppogrubienie"/>
        </w:rPr>
        <w:t>.</w:t>
      </w:r>
      <w:r w:rsidRPr="004C16D9">
        <w:t xml:space="preserve"> W ustawie z dnia 29 października 2021 r. o świadczeniu wyrównawczym dla osób uprawnionych do wcześniejszej emerytury z tytułu opieki nad dziećmi wymagającymi stałej opieki </w:t>
      </w:r>
      <w:r w:rsidR="00FB1788" w:rsidRPr="004C16D9">
        <w:t>(Dz.</w:t>
      </w:r>
      <w:r w:rsidR="00921537" w:rsidRPr="004C16D9">
        <w:t xml:space="preserve"> </w:t>
      </w:r>
      <w:r w:rsidR="00FB1788" w:rsidRPr="004C16D9">
        <w:t xml:space="preserve">U. poz. 2314) </w:t>
      </w:r>
      <w:r w:rsidRPr="004C16D9">
        <w:t>w art. 9 pkt 3 otrzymuje brzmienie:</w:t>
      </w:r>
      <w:r w:rsidRPr="004C16D9">
        <w:rPr>
          <w:rStyle w:val="Ppogrubienie"/>
        </w:rPr>
        <w:t xml:space="preserve"> </w:t>
      </w:r>
    </w:p>
    <w:p w14:paraId="2BE5938A" w14:textId="4C3B89D7" w:rsidR="000F346C" w:rsidRPr="004C16D9" w:rsidRDefault="00D4399D" w:rsidP="00FD3C20">
      <w:pPr>
        <w:pStyle w:val="ZPKTzmpktartykuempunktem"/>
      </w:pPr>
      <w:r>
        <w:t>„</w:t>
      </w:r>
      <w:r w:rsidR="000F346C" w:rsidRPr="004C16D9">
        <w:t>3</w:t>
      </w:r>
      <w:r w:rsidR="00423E57" w:rsidRPr="004C16D9">
        <w:t>)</w:t>
      </w:r>
      <w:r w:rsidR="00423E57" w:rsidRPr="004C16D9">
        <w:tab/>
      </w:r>
      <w:r w:rsidR="000F346C" w:rsidRPr="004C16D9">
        <w:t xml:space="preserve">ustawy z dnia 18 lutego 1994 r. o zaopatrzeniu emerytalnym funkcjonariuszy służb mundurowych oraz ich rodzin </w:t>
      </w:r>
      <w:r w:rsidR="007F35CA" w:rsidRPr="004C16D9">
        <w:t xml:space="preserve">(Dz. U. z </w:t>
      </w:r>
      <w:r w:rsidR="00B66801" w:rsidRPr="004C16D9">
        <w:t xml:space="preserve">2024 r. poz. 1121, 1243, 1562 i 1871 oraz z 2025 r. poz. </w:t>
      </w:r>
      <w:r w:rsidR="0053470A">
        <w:t xml:space="preserve">1366 i </w:t>
      </w:r>
      <w:r w:rsidR="00B66801" w:rsidRPr="004C16D9">
        <w:t>…</w:t>
      </w:r>
      <w:r w:rsidR="007F35CA" w:rsidRPr="004C16D9">
        <w:t>)</w:t>
      </w:r>
      <w:r w:rsidR="000F346C" w:rsidRPr="004C16D9">
        <w:t>, z wyjątkiem art. 47 tej ustawy</w:t>
      </w:r>
      <w:r w:rsidR="00921537" w:rsidRPr="004C16D9">
        <w:t>;”.</w:t>
      </w:r>
    </w:p>
    <w:p w14:paraId="2C7DC79F" w14:textId="034AD326" w:rsidR="006E0B3A" w:rsidRPr="004C16D9" w:rsidRDefault="005F3415" w:rsidP="00367598">
      <w:pPr>
        <w:pStyle w:val="ARTartustawynprozporzdzenia"/>
      </w:pPr>
      <w:r w:rsidRPr="004C16D9">
        <w:rPr>
          <w:rStyle w:val="Ppogrubienie"/>
        </w:rPr>
        <w:t>Art. 1</w:t>
      </w:r>
      <w:r w:rsidR="004A4AB7" w:rsidRPr="004C16D9">
        <w:rPr>
          <w:rStyle w:val="Ppogrubienie"/>
        </w:rPr>
        <w:t>4</w:t>
      </w:r>
      <w:r w:rsidR="00594293" w:rsidRPr="004C16D9">
        <w:rPr>
          <w:rStyle w:val="Ppogrubienie"/>
        </w:rPr>
        <w:t>3</w:t>
      </w:r>
      <w:r w:rsidR="00FD3C20" w:rsidRPr="004C16D9">
        <w:rPr>
          <w:rStyle w:val="Ppogrubienie"/>
        </w:rPr>
        <w:t>.</w:t>
      </w:r>
      <w:r w:rsidRPr="004C16D9">
        <w:t xml:space="preserve"> </w:t>
      </w:r>
      <w:r w:rsidR="006E0B3A" w:rsidRPr="004C16D9">
        <w:t xml:space="preserve">W ustawie z dnia 2 grudnia 2021 r. o zmianie ustawy – Prawo o ruchu drogowym oraz niektórych innych ustaw (Dz. U. poz. 2328, </w:t>
      </w:r>
      <w:r w:rsidR="009A4BAF" w:rsidRPr="004C16D9">
        <w:t>z późn. zm</w:t>
      </w:r>
      <w:r w:rsidR="00844405">
        <w:t>.</w:t>
      </w:r>
      <w:r w:rsidR="009A4BAF" w:rsidRPr="004C16D9">
        <w:rPr>
          <w:rStyle w:val="IGindeksgrny"/>
        </w:rPr>
        <w:footnoteReference w:id="32"/>
      </w:r>
      <w:r w:rsidR="009A4BAF" w:rsidRPr="004C16D9">
        <w:rPr>
          <w:rStyle w:val="IGindeksgrny"/>
        </w:rPr>
        <w:t>)</w:t>
      </w:r>
      <w:r w:rsidR="004D403C" w:rsidRPr="004C16D9">
        <w:t>)</w:t>
      </w:r>
      <w:r w:rsidR="00844405">
        <w:t xml:space="preserve"> </w:t>
      </w:r>
      <w:r w:rsidR="006E0B3A" w:rsidRPr="004C16D9">
        <w:t>w art. 17b uchyla się pkt 12.</w:t>
      </w:r>
    </w:p>
    <w:p w14:paraId="2E288FAE" w14:textId="4EAE60EA" w:rsidR="00496F52" w:rsidRPr="004C16D9" w:rsidRDefault="00496F52" w:rsidP="00C32EE0">
      <w:pPr>
        <w:pStyle w:val="ARTartustawynprozporzdzenia"/>
      </w:pPr>
      <w:r w:rsidRPr="004C16D9">
        <w:rPr>
          <w:rStyle w:val="Ppogrubienie"/>
        </w:rPr>
        <w:t>Art. 14</w:t>
      </w:r>
      <w:r w:rsidR="00594293" w:rsidRPr="004C16D9">
        <w:rPr>
          <w:rStyle w:val="Ppogrubienie"/>
        </w:rPr>
        <w:t>4</w:t>
      </w:r>
      <w:r w:rsidRPr="004C16D9">
        <w:rPr>
          <w:rStyle w:val="Ppogrubienie"/>
        </w:rPr>
        <w:t xml:space="preserve">. </w:t>
      </w:r>
      <w:r w:rsidR="006E0B3A" w:rsidRPr="004C16D9">
        <w:t>W ustawie z dnia 2 grudnia 2021 r o szczególnych zasadach wynagradzania osób realizujących zadania z zakresu cyberbezpieczeństwa (</w:t>
      </w:r>
      <w:r w:rsidR="00BB0680" w:rsidRPr="004C16D9">
        <w:t>Dz. U. z 2024 r. poz. 1662 oraz z 2025 r. poz. 1017</w:t>
      </w:r>
      <w:r w:rsidR="006E0B3A" w:rsidRPr="004C16D9">
        <w:t>) w art. 5 w pkt 2 uchyla się lit. c.</w:t>
      </w:r>
    </w:p>
    <w:p w14:paraId="13FFC459" w14:textId="7B87900D" w:rsidR="005F3415" w:rsidRPr="004C16D9" w:rsidRDefault="005F3415" w:rsidP="005F3415">
      <w:pPr>
        <w:pStyle w:val="ARTartustawynprozporzdzenia"/>
      </w:pPr>
      <w:r w:rsidRPr="004C16D9">
        <w:rPr>
          <w:rStyle w:val="Ppogrubienie"/>
        </w:rPr>
        <w:t>Art. 1</w:t>
      </w:r>
      <w:r w:rsidR="004A4AB7" w:rsidRPr="004C16D9">
        <w:rPr>
          <w:rStyle w:val="Ppogrubienie"/>
        </w:rPr>
        <w:t>4</w:t>
      </w:r>
      <w:r w:rsidR="00594293" w:rsidRPr="004C16D9">
        <w:rPr>
          <w:rStyle w:val="Ppogrubienie"/>
        </w:rPr>
        <w:t>5</w:t>
      </w:r>
      <w:r w:rsidRPr="004C16D9">
        <w:rPr>
          <w:rStyle w:val="Ppogrubienie"/>
        </w:rPr>
        <w:t>.</w:t>
      </w:r>
      <w:r w:rsidRPr="004C16D9">
        <w:t xml:space="preserve"> W ustawie z dnia 17 grudnia 2021 r. o ochotniczych strażach pożarnych </w:t>
      </w:r>
      <w:r w:rsidR="00BB0680" w:rsidRPr="004C16D9">
        <w:t xml:space="preserve">Dz. U. </w:t>
      </w:r>
      <w:r w:rsidR="009A4BAF" w:rsidRPr="004C16D9">
        <w:t>z 2025</w:t>
      </w:r>
      <w:r w:rsidR="00BB0680" w:rsidRPr="004C16D9">
        <w:t xml:space="preserve"> r. poz. 244</w:t>
      </w:r>
      <w:r w:rsidR="00B66801" w:rsidRPr="004C16D9">
        <w:t xml:space="preserve"> i 900</w:t>
      </w:r>
      <w:r w:rsidRPr="004C16D9">
        <w:t xml:space="preserve">) w art. 19 ust. 4 otrzymuje brzmienie: </w:t>
      </w:r>
    </w:p>
    <w:p w14:paraId="561C4F44" w14:textId="6E6BB869" w:rsidR="005F3415" w:rsidRPr="004C16D9" w:rsidRDefault="00D4399D" w:rsidP="005F3415">
      <w:pPr>
        <w:pStyle w:val="ZUSTzmustartykuempunktem"/>
      </w:pPr>
      <w:r>
        <w:t>„</w:t>
      </w:r>
      <w:r w:rsidR="005F3415" w:rsidRPr="004C16D9">
        <w:t xml:space="preserve">4. Do wstrzymania oraz do wznowienia wypłaty świadczenia ratowniczego stosuje się odpowiednio art. 45 lub art. 46 ustawy z dnia 18 lutego 1994 r. </w:t>
      </w:r>
      <w:r w:rsidR="00615C0F" w:rsidRPr="004C16D9">
        <w:t>o zaopatrzeniu emerytalnym funkcjonariuszy służb mundurowych oraz ich rodzin</w:t>
      </w:r>
      <w:r w:rsidR="005F3415" w:rsidRPr="004C16D9">
        <w:t xml:space="preserve"> </w:t>
      </w:r>
      <w:r w:rsidR="007F35CA" w:rsidRPr="004C16D9">
        <w:t xml:space="preserve">(Dz. U. </w:t>
      </w:r>
      <w:r w:rsidR="00931976">
        <w:t xml:space="preserve">z </w:t>
      </w:r>
      <w:r w:rsidR="00325B0E" w:rsidRPr="004C16D9">
        <w:t xml:space="preserve">2024 r. poz. 1121, 1243, 1562 i 1871 oraz z 2025 r. poz. </w:t>
      </w:r>
      <w:r w:rsidR="0053470A">
        <w:t xml:space="preserve">1366 i </w:t>
      </w:r>
      <w:r w:rsidR="00325B0E" w:rsidRPr="004C16D9">
        <w:t>…</w:t>
      </w:r>
      <w:r w:rsidR="007F35CA" w:rsidRPr="004C16D9">
        <w:t>)</w:t>
      </w:r>
      <w:r w:rsidR="005F3415" w:rsidRPr="004C16D9">
        <w:t>, zwanej dalej „ustawą zaopatrzeniową”.</w:t>
      </w:r>
      <w:r w:rsidR="002D57B6" w:rsidRPr="004C16D9">
        <w:t>”.</w:t>
      </w:r>
    </w:p>
    <w:p w14:paraId="1719C1BE" w14:textId="71170F6F" w:rsidR="005F3415" w:rsidRPr="004C16D9" w:rsidRDefault="005F3415" w:rsidP="005F3415">
      <w:pPr>
        <w:pStyle w:val="ARTartustawynprozporzdzenia"/>
      </w:pPr>
      <w:r w:rsidRPr="004C16D9">
        <w:rPr>
          <w:rStyle w:val="Ppogrubienie"/>
        </w:rPr>
        <w:t>Art. 1</w:t>
      </w:r>
      <w:r w:rsidR="004A4AB7" w:rsidRPr="004C16D9">
        <w:rPr>
          <w:rStyle w:val="Ppogrubienie"/>
        </w:rPr>
        <w:t>4</w:t>
      </w:r>
      <w:r w:rsidR="00594293" w:rsidRPr="004C16D9">
        <w:rPr>
          <w:rStyle w:val="Ppogrubienie"/>
        </w:rPr>
        <w:t>6</w:t>
      </w:r>
      <w:r w:rsidRPr="004C16D9">
        <w:rPr>
          <w:rStyle w:val="Ppogrubienie"/>
        </w:rPr>
        <w:t>.</w:t>
      </w:r>
      <w:r w:rsidRPr="004C16D9">
        <w:t xml:space="preserve"> W ustawie z dnia 27 stycznia 2022 r. o dokumentach paszportowych (</w:t>
      </w:r>
      <w:r w:rsidR="00BB0680" w:rsidRPr="004C16D9">
        <w:t>Dz. U. z 2024 r. poz. 1063 oraz z 2025 r. poz. 1006 i 1216</w:t>
      </w:r>
      <w:r w:rsidRPr="004C16D9">
        <w:t xml:space="preserve">) w art. 86 uchyla się pkt 6. </w:t>
      </w:r>
    </w:p>
    <w:p w14:paraId="522A47ED" w14:textId="2F07BE97" w:rsidR="005F3415" w:rsidRPr="004C16D9" w:rsidRDefault="005F3415" w:rsidP="005F3415">
      <w:pPr>
        <w:pStyle w:val="ARTartustawynprozporzdzenia"/>
      </w:pPr>
      <w:r w:rsidRPr="004C16D9">
        <w:rPr>
          <w:rStyle w:val="Ppogrubienie"/>
        </w:rPr>
        <w:t>Art. 1</w:t>
      </w:r>
      <w:r w:rsidR="004A4AB7" w:rsidRPr="004C16D9">
        <w:rPr>
          <w:rStyle w:val="Ppogrubienie"/>
        </w:rPr>
        <w:t>4</w:t>
      </w:r>
      <w:r w:rsidR="00594293" w:rsidRPr="004C16D9">
        <w:rPr>
          <w:rStyle w:val="Ppogrubienie"/>
        </w:rPr>
        <w:t>7</w:t>
      </w:r>
      <w:r w:rsidRPr="004C16D9">
        <w:rPr>
          <w:rStyle w:val="Ppogrubienie"/>
        </w:rPr>
        <w:t>.</w:t>
      </w:r>
      <w:r w:rsidRPr="004C16D9">
        <w:t xml:space="preserve"> W </w:t>
      </w:r>
      <w:bookmarkStart w:id="38" w:name="_Hlk171512121"/>
      <w:r w:rsidRPr="004C16D9">
        <w:t xml:space="preserve">ustawie z dnia 11 marca 2022 r. o obronie Ojczyzny </w:t>
      </w:r>
      <w:bookmarkEnd w:id="38"/>
      <w:r w:rsidRPr="004C16D9">
        <w:t>(</w:t>
      </w:r>
      <w:r w:rsidR="00BB0680" w:rsidRPr="004C16D9">
        <w:t xml:space="preserve">Dz. U. </w:t>
      </w:r>
      <w:r w:rsidR="009A4BAF" w:rsidRPr="004C16D9">
        <w:t>z 2025</w:t>
      </w:r>
      <w:r w:rsidR="00BB0680" w:rsidRPr="004C16D9">
        <w:t xml:space="preserve"> r. poz. 825, 1014 i 1080</w:t>
      </w:r>
      <w:r w:rsidRPr="004C16D9">
        <w:t>) wprowadza się następując</w:t>
      </w:r>
      <w:r w:rsidR="00DF5F5D" w:rsidRPr="004C16D9">
        <w:t>e</w:t>
      </w:r>
      <w:r w:rsidRPr="004C16D9">
        <w:t xml:space="preserve"> zmiany: </w:t>
      </w:r>
    </w:p>
    <w:p w14:paraId="1B5105BB" w14:textId="705C1C55" w:rsidR="00E225E9" w:rsidRPr="004C16D9" w:rsidRDefault="004A66FA" w:rsidP="003A3435">
      <w:pPr>
        <w:pStyle w:val="PKTpunkt"/>
      </w:pPr>
      <w:r w:rsidRPr="004C16D9">
        <w:t>1</w:t>
      </w:r>
      <w:r w:rsidR="00CA18E0" w:rsidRPr="004C16D9">
        <w:t>)</w:t>
      </w:r>
      <w:r w:rsidR="0068356E" w:rsidRPr="004C16D9">
        <w:tab/>
      </w:r>
      <w:r w:rsidR="00931976">
        <w:t xml:space="preserve">w </w:t>
      </w:r>
      <w:r w:rsidR="00E225E9" w:rsidRPr="004C16D9">
        <w:t xml:space="preserve">art. 15 ust. 5 otrzymuje brzmienie: </w:t>
      </w:r>
    </w:p>
    <w:p w14:paraId="0E5599B3" w14:textId="64376FBC" w:rsidR="00E225E9" w:rsidRPr="004C16D9" w:rsidRDefault="00E225E9" w:rsidP="00E225E9">
      <w:pPr>
        <w:pStyle w:val="ZUSTzmustartykuempunktem"/>
      </w:pPr>
      <w:r w:rsidRPr="004C16D9">
        <w:t xml:space="preserve">„5. W przypadku ogłoszenia powszechnej lub częściowej mobilizacji oraz w czasie wojny Służba Kontrwywiadu Wojskowego i Służba Wywiadu Wojskowego stają się z </w:t>
      </w:r>
      <w:r w:rsidRPr="004C16D9">
        <w:lastRenderedPageBreak/>
        <w:t>mocy prawa częścią Sił Zbrojnych, a funkcjonariusze Służby Kontrwywiadu Wojskowego i funkcjonariusze Służby Wywiadu Wojskowego stają się z mocy prawa żołnierzami zawodowymi. Służba Kontrwywiadu Wojskowego i Służba Wywiadu Wojskowego, po włączeniu w skład Sił Zbrojnych, realizują zadania, o których mowa odpowiednio w art. 5 i</w:t>
      </w:r>
      <w:r w:rsidR="00DE6DF7">
        <w:t xml:space="preserve"> art.</w:t>
      </w:r>
      <w:r w:rsidRPr="004C16D9">
        <w:t xml:space="preserve"> 6 ustawy z dnia 9 czerwca 2006 r. o Służbie Kontrwywiadu Wojskowego oraz Służbie Wywiadu Wojskowego (Dz. U. z 2024 r. 1405</w:t>
      </w:r>
      <w:r w:rsidR="00B063F8" w:rsidRPr="004C16D9">
        <w:t xml:space="preserve"> oraz z 2025 r. poz. 179</w:t>
      </w:r>
      <w:r w:rsidR="0053470A">
        <w:t>, 1366</w:t>
      </w:r>
      <w:r w:rsidR="006D58FF">
        <w:t xml:space="preserve"> i …</w:t>
      </w:r>
      <w:r w:rsidRPr="004C16D9">
        <w:t>). Art. 137 nie stosuje się.”;</w:t>
      </w:r>
    </w:p>
    <w:p w14:paraId="231D60B4" w14:textId="14551026" w:rsidR="00BA4ECC" w:rsidRPr="004C16D9" w:rsidRDefault="007332CA" w:rsidP="00481DCB">
      <w:pPr>
        <w:pStyle w:val="PKTpunkt"/>
      </w:pPr>
      <w:r w:rsidRPr="004C16D9">
        <w:t>2)</w:t>
      </w:r>
      <w:r w:rsidR="00325B0E" w:rsidRPr="004C16D9">
        <w:tab/>
      </w:r>
      <w:r w:rsidR="005F3415" w:rsidRPr="004C16D9">
        <w:t>w art. 73 w ust. 1 pkt 3 otrzymuje brzmienie:</w:t>
      </w:r>
    </w:p>
    <w:p w14:paraId="49AA16D7" w14:textId="19AFBF36" w:rsidR="005F3415" w:rsidRPr="004C16D9" w:rsidRDefault="00D4399D" w:rsidP="00325B0E">
      <w:pPr>
        <w:pStyle w:val="ZPKTzmpktartykuempunktem"/>
      </w:pPr>
      <w:r>
        <w:t>„</w:t>
      </w:r>
      <w:r w:rsidR="005F3415" w:rsidRPr="004C16D9">
        <w:t>3)</w:t>
      </w:r>
      <w:r w:rsidR="0068356E" w:rsidRPr="004C16D9">
        <w:tab/>
      </w:r>
      <w:r w:rsidR="005F3415" w:rsidRPr="004C16D9">
        <w:t>sądom powszechnym, powszechnym jednostkom organizacyjnym prokuratury, Policji, Straży Granicznej, Agencji Bezpieczeństwa Wewnętrznego, Agencji Wywiadu i Służbie Ochrony Państwa – jeżeli wymagają tego ich zadania i jest to niezbędne do prowadzonego przez nie postępowania;”;</w:t>
      </w:r>
    </w:p>
    <w:p w14:paraId="1D3B2574" w14:textId="080DCD9D" w:rsidR="005F3415" w:rsidRPr="004C16D9" w:rsidRDefault="007332CA" w:rsidP="00325B0E">
      <w:pPr>
        <w:pStyle w:val="PKTpunkt"/>
      </w:pPr>
      <w:r w:rsidRPr="004C16D9">
        <w:t>3</w:t>
      </w:r>
      <w:r w:rsidR="00BA4ECC" w:rsidRPr="004C16D9">
        <w:t>)</w:t>
      </w:r>
      <w:r w:rsidR="00BA4ECC" w:rsidRPr="004C16D9">
        <w:tab/>
      </w:r>
      <w:r w:rsidR="005F3415" w:rsidRPr="004C16D9">
        <w:t xml:space="preserve">w art. 114 ust. 2 otrzymuje brzmienie: </w:t>
      </w:r>
    </w:p>
    <w:p w14:paraId="01188379" w14:textId="770D3A5E" w:rsidR="005F3415" w:rsidRPr="004C16D9" w:rsidRDefault="00D4399D" w:rsidP="00325B0E">
      <w:pPr>
        <w:pStyle w:val="ZUSTzmustartykuempunktem"/>
      </w:pPr>
      <w:r>
        <w:t>„</w:t>
      </w:r>
      <w:r w:rsidR="005F3415" w:rsidRPr="004C16D9">
        <w:t>2. Członkowie i wolontariusze organizacji proobronnych, którzy nie pełnili czynnej służby wojskowej oraz służby w Agencji Bezpieczeństwa Wewnętrznego, Agencji Wywiadu, Służbie Kontrwywiadu Wojskowego, Służbie Wywiadu Wojskowego, Policji, Straży Granicznej, Służbie Ochrony Państwa, Służbie Więziennej, Straży Marszałkowskiej, Służbie Celno-Skarbowej lub Państwowej Straży Pożarnej i nie złożyli przysięgi wojskowej, w terminie do 12 miesięcy liczonym od dnia zawarcia umowy lub dnia uzyskania członkostwa w organizacji proobronnej mogą być powołani na 28-dniowe szkolenie, o którym mowa w art. 143 ust. 2 pkt 1, i stają się żołnierzami aktywnej rezerwy.”;</w:t>
      </w:r>
    </w:p>
    <w:p w14:paraId="24787281" w14:textId="65315219" w:rsidR="005F3415" w:rsidRPr="004C16D9" w:rsidRDefault="007332CA" w:rsidP="005F3415">
      <w:pPr>
        <w:pStyle w:val="PKTpunkt"/>
      </w:pPr>
      <w:r w:rsidRPr="004C16D9">
        <w:t>4</w:t>
      </w:r>
      <w:r w:rsidR="005F3415" w:rsidRPr="004C16D9">
        <w:t>)</w:t>
      </w:r>
      <w:r w:rsidR="00BA4ECC" w:rsidRPr="004C16D9">
        <w:tab/>
      </w:r>
      <w:r w:rsidR="005F3415" w:rsidRPr="004C16D9">
        <w:t xml:space="preserve">w art. 127 ust. 16 otrzymuje brzmienie: </w:t>
      </w:r>
    </w:p>
    <w:p w14:paraId="3BCD8586" w14:textId="78FFFDC1" w:rsidR="005F3415" w:rsidRPr="004C16D9" w:rsidRDefault="00D4399D" w:rsidP="005F3415">
      <w:pPr>
        <w:pStyle w:val="ZUSTzmustartykuempunktem"/>
      </w:pPr>
      <w:r>
        <w:t>„</w:t>
      </w:r>
      <w:r w:rsidR="005F3415" w:rsidRPr="004C16D9">
        <w:t>16. Opinię służbową o żołnierzu udostępnia się w przypadku wystąpienia o nią przez sąd, prokuratora, Żandarmerię Wojskową, Służbę Kontrwywiadu Wojskowego, Służbę Wywiadu Wojskowego, Agencję Bezpieczeństwa Wewnętrznego, Policję, Agencję Wywiadu, Straż Graniczną, rzecznika dyscyplinarnego lub rzecznika dyscypliny finansów publicznych – w przypadku gdy podmioty te prowadzą postępowanie dotyczące tego żołnierza.”;</w:t>
      </w:r>
    </w:p>
    <w:p w14:paraId="56882FAC" w14:textId="0FAF08A5" w:rsidR="005F3415" w:rsidRPr="004C16D9" w:rsidRDefault="007332CA" w:rsidP="005F3415">
      <w:pPr>
        <w:pStyle w:val="PKTpunkt"/>
      </w:pPr>
      <w:r w:rsidRPr="004C16D9">
        <w:t>5</w:t>
      </w:r>
      <w:r w:rsidR="00BA4ECC" w:rsidRPr="004C16D9">
        <w:t>)</w:t>
      </w:r>
      <w:r w:rsidR="00BA4ECC" w:rsidRPr="004C16D9">
        <w:tab/>
      </w:r>
      <w:r w:rsidR="005F3415" w:rsidRPr="004C16D9">
        <w:t xml:space="preserve">w art. 137 ust. 1 otrzymuje brzmienie:  </w:t>
      </w:r>
    </w:p>
    <w:p w14:paraId="4199AE4E" w14:textId="732281C1" w:rsidR="005F3415" w:rsidRPr="004C16D9" w:rsidRDefault="00D4399D" w:rsidP="005F3415">
      <w:pPr>
        <w:pStyle w:val="ZUSTzmustartykuempunktem"/>
      </w:pPr>
      <w:r>
        <w:t>„</w:t>
      </w:r>
      <w:r w:rsidR="005F3415" w:rsidRPr="004C16D9">
        <w:t>1. Funkcjonariusz Policji, Straży Granicznej, Służby Ochrony Państwa, Państwowej Straży Pożarnej, Służby Więziennej, Straży Marszałkowskiej, Służby Celno</w:t>
      </w:r>
      <w:r w:rsidR="00DF5F5D" w:rsidRPr="004C16D9">
        <w:noBreakHyphen/>
      </w:r>
      <w:r w:rsidR="005F3415" w:rsidRPr="004C16D9">
        <w:t xml:space="preserve">Skarbowej, Agencji Bezpieczeństwa Wewnętrznego, Agencji Wywiadu, Służby </w:t>
      </w:r>
      <w:r w:rsidR="005F3415" w:rsidRPr="004C16D9">
        <w:lastRenderedPageBreak/>
        <w:t>Wywiadu Wojskowego, Służby Kontrwywiadu Wojskowego może być na własną prośbę przeniesiony do dalszego pełnienia służby w ramach zawodowej służby wojskowej, jeżeli wykazuje predyspozycje do pełnienia tej służby.”;</w:t>
      </w:r>
    </w:p>
    <w:p w14:paraId="3FC0B17D" w14:textId="0D8E18A3" w:rsidR="005F3415" w:rsidRPr="004C16D9" w:rsidRDefault="007332CA" w:rsidP="005F3415">
      <w:pPr>
        <w:pStyle w:val="PKTpunkt"/>
      </w:pPr>
      <w:r w:rsidRPr="004C16D9">
        <w:t>6</w:t>
      </w:r>
      <w:r w:rsidR="00BA4ECC" w:rsidRPr="004C16D9">
        <w:t>)</w:t>
      </w:r>
      <w:r w:rsidR="00BA4ECC" w:rsidRPr="004C16D9">
        <w:tab/>
      </w:r>
      <w:r w:rsidR="005F3415" w:rsidRPr="004C16D9">
        <w:t xml:space="preserve">w art. 157 pkt 2 otrzymuje brzmienie: </w:t>
      </w:r>
    </w:p>
    <w:p w14:paraId="5E65E95E" w14:textId="502EA011" w:rsidR="005F3415" w:rsidRPr="004C16D9" w:rsidRDefault="00D4399D" w:rsidP="005F3415">
      <w:pPr>
        <w:pStyle w:val="ZPKTzmpktartykuempunktem"/>
      </w:pPr>
      <w:r>
        <w:t>„</w:t>
      </w:r>
      <w:r w:rsidR="005F3415" w:rsidRPr="004C16D9">
        <w:t>2</w:t>
      </w:r>
      <w:r w:rsidR="00BA4ECC" w:rsidRPr="004C16D9">
        <w:t>)</w:t>
      </w:r>
      <w:r w:rsidR="00BA4ECC" w:rsidRPr="004C16D9">
        <w:tab/>
      </w:r>
      <w:r w:rsidR="005F3415" w:rsidRPr="004C16D9">
        <w:t>osób, które pełnią służbę w Agencji Bezpieczeństwa Wewnętrznego, Agencji Wywiadu, Służbie Kontrwywiadu Wojskowego, Służbie Wywiadu Wojskowego, Policji, Straży Granicznej, Służbie Ochrony Państwa, Służbie Więziennej, Straży Marszałkowskiej, Służbie Celno-Skarbowej lub Państwowej Straży Pożarnej;”;</w:t>
      </w:r>
    </w:p>
    <w:p w14:paraId="06B696A4" w14:textId="5986BA42" w:rsidR="005F3415" w:rsidRPr="004C16D9" w:rsidRDefault="007332CA" w:rsidP="005F3415">
      <w:pPr>
        <w:pStyle w:val="PKTpunkt"/>
      </w:pPr>
      <w:r w:rsidRPr="004C16D9">
        <w:t>7</w:t>
      </w:r>
      <w:r w:rsidR="00BA4ECC" w:rsidRPr="004C16D9">
        <w:t>)</w:t>
      </w:r>
      <w:r w:rsidR="00BA4ECC" w:rsidRPr="004C16D9">
        <w:tab/>
      </w:r>
      <w:r w:rsidR="005F3415" w:rsidRPr="004C16D9">
        <w:t xml:space="preserve">w art. 531 w ust. 7 pkt 5 otrzymuje brzmienie: </w:t>
      </w:r>
    </w:p>
    <w:p w14:paraId="25BDBCBD" w14:textId="4B835924" w:rsidR="005F3415" w:rsidRPr="004C16D9" w:rsidRDefault="00D4399D" w:rsidP="005F3415">
      <w:pPr>
        <w:pStyle w:val="ZPKTzmpktartykuempunktem"/>
      </w:pPr>
      <w:r>
        <w:t>„</w:t>
      </w:r>
      <w:r w:rsidR="005F3415" w:rsidRPr="004C16D9">
        <w:t>5</w:t>
      </w:r>
      <w:r w:rsidR="00BA4ECC" w:rsidRPr="004C16D9">
        <w:t>)</w:t>
      </w:r>
      <w:r w:rsidR="00BA4ECC" w:rsidRPr="004C16D9">
        <w:tab/>
      </w:r>
      <w:r w:rsidR="005F3415" w:rsidRPr="004C16D9">
        <w:t>są funkcjonariuszami Policji, Agencji Bezpieczeństwa Wewnętrznego, Agencji Wywiadu, Służby Ochrony Państwa, Straży Granicznej, Służby Więziennej, Państwowej Straży Pożarnej, Straży Ochrony Kolei, Straży Marszałkowskiej, Służby Celno-Skarbowej lub pracownikami specjalistycznych uzbrojonych formacji ochronnych w jednostkach organizacyjnych podległych, podporządkowanych lub nadzorowanych przez ministrów, kierowników urzędów centralnych, wojewodów, Prezesa Narodowego Banku Polskiego oraz Krajową Radę Radiofonii i Telewizji;”;</w:t>
      </w:r>
    </w:p>
    <w:p w14:paraId="7AFE6A1C" w14:textId="6C967FC9" w:rsidR="005F3415" w:rsidRPr="004C16D9" w:rsidRDefault="007332CA" w:rsidP="005F3415">
      <w:pPr>
        <w:pStyle w:val="PKTpunkt"/>
      </w:pPr>
      <w:r w:rsidRPr="004C16D9">
        <w:t>8</w:t>
      </w:r>
      <w:r w:rsidR="00BA4ECC" w:rsidRPr="004C16D9">
        <w:t>)</w:t>
      </w:r>
      <w:r w:rsidR="00BA4ECC" w:rsidRPr="004C16D9">
        <w:tab/>
      </w:r>
      <w:r w:rsidR="005F3415" w:rsidRPr="004C16D9">
        <w:t xml:space="preserve">w art. 605 w ust. 3 pkt 5 otrzymuje brzmienie: </w:t>
      </w:r>
    </w:p>
    <w:p w14:paraId="0D39B101" w14:textId="1C3BBCF2" w:rsidR="005F3415" w:rsidRPr="004C16D9" w:rsidRDefault="00D4399D" w:rsidP="005F3415">
      <w:pPr>
        <w:pStyle w:val="ZPKTzmpktartykuempunktem"/>
      </w:pPr>
      <w:r>
        <w:t>„</w:t>
      </w:r>
      <w:r w:rsidR="005F3415" w:rsidRPr="004C16D9">
        <w:t>5</w:t>
      </w:r>
      <w:r w:rsidR="00BA4ECC" w:rsidRPr="004C16D9">
        <w:t>)</w:t>
      </w:r>
      <w:r w:rsidR="00BA4ECC" w:rsidRPr="004C16D9">
        <w:tab/>
      </w:r>
      <w:r w:rsidR="005F3415" w:rsidRPr="004C16D9">
        <w:t>są funkcjonariuszami Policji, Agencji Bezpieczeństwa Wewnętrznego, Agencji Wywiadu, Straży Granicznej, Służby Ochrony Państwa, Służby Więziennej, Straży Ochrony Kolei i Państwowej Straży Pożarnej, jeżeli osoby te na mocy odrębnych przepisów pełnią służbę w razie ogłoszenia mobilizacji i w czasie wojny;”;</w:t>
      </w:r>
    </w:p>
    <w:p w14:paraId="79483E83" w14:textId="1B2F302D" w:rsidR="005F3415" w:rsidRPr="004C16D9" w:rsidRDefault="007332CA" w:rsidP="005F3415">
      <w:pPr>
        <w:pStyle w:val="PKTpunkt"/>
      </w:pPr>
      <w:r w:rsidRPr="004C16D9">
        <w:t>9</w:t>
      </w:r>
      <w:r w:rsidR="00BA4ECC" w:rsidRPr="004C16D9">
        <w:t>)</w:t>
      </w:r>
      <w:r w:rsidR="00BA4ECC" w:rsidRPr="004C16D9">
        <w:tab/>
      </w:r>
      <w:r w:rsidR="005F3415" w:rsidRPr="004C16D9">
        <w:t xml:space="preserve">w art. 625 w ust. 1 pkt 5 otrzymuje brzmienie: </w:t>
      </w:r>
    </w:p>
    <w:p w14:paraId="63932EE9" w14:textId="48C3AAB1" w:rsidR="005F3415" w:rsidRPr="004C16D9" w:rsidRDefault="00D4399D" w:rsidP="005F3415">
      <w:pPr>
        <w:pStyle w:val="ZPKTzmpktartykuempunktem"/>
      </w:pPr>
      <w:r>
        <w:t>„</w:t>
      </w:r>
      <w:r w:rsidR="005F3415" w:rsidRPr="004C16D9">
        <w:t>5</w:t>
      </w:r>
      <w:r w:rsidR="00BA4ECC" w:rsidRPr="004C16D9">
        <w:t>)</w:t>
      </w:r>
      <w:r w:rsidR="00BA4ECC" w:rsidRPr="004C16D9">
        <w:tab/>
      </w:r>
      <w:r w:rsidR="005F3415" w:rsidRPr="004C16D9">
        <w:t>sędziowie, asesorzy sądowi, prokuratorzy, funkcjonariusze Policji, Agencji Bezpieczeństwa Wewnętrznego, Agencji Wywiadu, Służby Kontrwywiadu Wojskowego, Służby Wywiadu Wojskowego, Służby Ochrony Państwa, Straży Granicznej, Służby Więziennej,</w:t>
      </w:r>
      <w:r w:rsidR="00325B0E" w:rsidRPr="004C16D9">
        <w:t xml:space="preserve"> </w:t>
      </w:r>
      <w:r w:rsidR="005F3415" w:rsidRPr="004C16D9">
        <w:t>Państwowej Straży Pożarnej, Straży Ochrony Kolei, Straży Marszałkowskiej, Służby Celno-Skarbowej oraz pracownicy specjalistycznych uzbrojonych formacji ochronnych w jednostkach organizacyjnych podległych, podporządkowanych lub nadzorowanych przez ministrów, kierowników urzędów centralnych, wojewodów, Prezesa Narodowego Banku Polskiego oraz Krajową Radę Radiofonii i Telewizji;”;</w:t>
      </w:r>
    </w:p>
    <w:p w14:paraId="207B7C49" w14:textId="7EBCC149" w:rsidR="005F3415" w:rsidRPr="004C16D9" w:rsidRDefault="007332CA" w:rsidP="005F3415">
      <w:pPr>
        <w:pStyle w:val="PKTpunkt"/>
      </w:pPr>
      <w:r w:rsidRPr="004C16D9">
        <w:t>10</w:t>
      </w:r>
      <w:r w:rsidR="00BA4ECC" w:rsidRPr="004C16D9">
        <w:t>)</w:t>
      </w:r>
      <w:r w:rsidR="00BA4ECC" w:rsidRPr="004C16D9">
        <w:tab/>
      </w:r>
      <w:r w:rsidR="005F3415" w:rsidRPr="004C16D9">
        <w:t xml:space="preserve">w art. 628: </w:t>
      </w:r>
    </w:p>
    <w:p w14:paraId="3C5BB59E" w14:textId="5CBEC74D" w:rsidR="005F3415" w:rsidRPr="004C16D9" w:rsidRDefault="005F3415" w:rsidP="005F3415">
      <w:pPr>
        <w:pStyle w:val="LITlitera"/>
      </w:pPr>
      <w:r w:rsidRPr="004C16D9">
        <w:t>a</w:t>
      </w:r>
      <w:r w:rsidR="00BA4ECC" w:rsidRPr="004C16D9">
        <w:t>)</w:t>
      </w:r>
      <w:r w:rsidR="00BA4ECC" w:rsidRPr="004C16D9">
        <w:tab/>
      </w:r>
      <w:r w:rsidRPr="004C16D9">
        <w:t xml:space="preserve">ust. 3 otrzymuje brzmienie: </w:t>
      </w:r>
    </w:p>
    <w:p w14:paraId="2553319C" w14:textId="3B1EE3A2" w:rsidR="005F3415" w:rsidRPr="004C16D9" w:rsidRDefault="00D4399D" w:rsidP="00281964">
      <w:pPr>
        <w:pStyle w:val="ZLITUSTzmustliter"/>
      </w:pPr>
      <w:r>
        <w:lastRenderedPageBreak/>
        <w:t>„</w:t>
      </w:r>
      <w:r w:rsidR="005F3415" w:rsidRPr="004C16D9">
        <w:t xml:space="preserve">3. </w:t>
      </w:r>
      <w:r w:rsidR="003669B6" w:rsidRPr="004C16D9">
        <w:t>Jednostkami organizacyjnymi wykonującymi zadania na potrzeby obrony państwa są jednostki organizacyjne Policji, Agencji Bezpieczeństwa Wewnętrznego, Agencji Wywiadu, Straży Granicznej, Służby Ochrony Państwa, Państwowej Straży Pożarnej, Służby Więziennej, Straży Marszałkowskiej, Krajowej Administracji Skarbowej, jednostki organizacyjne podległe Ministrowi Obrony Narodowej i przez niego nadzorowane, niewchodzące w skład Sił Zbrojnych, a także organy władzy i administracji rządowej, instytucje państwowe, organy samorządu terytorialnego oraz inne jednostki organizacyjne</w:t>
      </w:r>
      <w:r w:rsidR="005F3415" w:rsidRPr="004C16D9">
        <w:t>.</w:t>
      </w:r>
      <w:r w:rsidR="009C42D2" w:rsidRPr="004C16D9">
        <w:t>”</w:t>
      </w:r>
      <w:r w:rsidR="005F3415" w:rsidRPr="004C16D9">
        <w:t>,</w:t>
      </w:r>
    </w:p>
    <w:p w14:paraId="03A304E4" w14:textId="1DF0C345" w:rsidR="005F3415" w:rsidRPr="004C16D9" w:rsidRDefault="005F3415" w:rsidP="005F3415">
      <w:pPr>
        <w:pStyle w:val="LITlitera"/>
      </w:pPr>
      <w:r w:rsidRPr="004C16D9">
        <w:t>b</w:t>
      </w:r>
      <w:r w:rsidR="00BA4ECC" w:rsidRPr="004C16D9">
        <w:t>)</w:t>
      </w:r>
      <w:r w:rsidR="00BA4ECC" w:rsidRPr="004C16D9">
        <w:tab/>
      </w:r>
      <w:r w:rsidRPr="004C16D9">
        <w:t xml:space="preserve">w ust. 5 w pkt 1 lit. b otrzymuje brzmienie: </w:t>
      </w:r>
    </w:p>
    <w:p w14:paraId="1FFF62CA" w14:textId="0E5848B4" w:rsidR="005F3415" w:rsidRPr="004C16D9" w:rsidRDefault="00D4399D" w:rsidP="00281964">
      <w:pPr>
        <w:pStyle w:val="ZLITLITzmlitliter"/>
      </w:pPr>
      <w:r>
        <w:t>„</w:t>
      </w:r>
      <w:r w:rsidR="005F3415" w:rsidRPr="004C16D9">
        <w:t>b</w:t>
      </w:r>
      <w:r w:rsidR="00BA4ECC" w:rsidRPr="004C16D9">
        <w:t>)</w:t>
      </w:r>
      <w:r w:rsidR="00BA4ECC" w:rsidRPr="004C16D9">
        <w:tab/>
      </w:r>
      <w:r w:rsidR="005F3415" w:rsidRPr="004C16D9">
        <w:t>jednostek organizacyjnych podległych, podporządkowanych lub nadzorowanych odpowiednio przez Ministra Obrony Narodowej, Ministra Sprawiedliwości, ministra właściwego do spraw wewnętrznych, ministra właściwego do spraw informatyzacji, Szefa Agencji Bezpieczeństwa Wewnętrznego, Szefa Agencji Wywiadu oraz Szefa Krajowej Administracji Skarbowej,”.</w:t>
      </w:r>
    </w:p>
    <w:p w14:paraId="237DAF8F" w14:textId="6A32D40B" w:rsidR="005F3415" w:rsidRPr="004C16D9" w:rsidRDefault="005F3415" w:rsidP="005F3415">
      <w:pPr>
        <w:pStyle w:val="ARTartustawynprozporzdzenia"/>
      </w:pPr>
      <w:r w:rsidRPr="004C16D9">
        <w:rPr>
          <w:rStyle w:val="Ppogrubienie"/>
        </w:rPr>
        <w:t>Art. 1</w:t>
      </w:r>
      <w:r w:rsidR="004A4AB7" w:rsidRPr="004C16D9">
        <w:rPr>
          <w:rStyle w:val="Ppogrubienie"/>
        </w:rPr>
        <w:t>4</w:t>
      </w:r>
      <w:r w:rsidR="00594293" w:rsidRPr="004C16D9">
        <w:rPr>
          <w:rStyle w:val="Ppogrubienie"/>
        </w:rPr>
        <w:t>8</w:t>
      </w:r>
      <w:r w:rsidRPr="004C16D9">
        <w:rPr>
          <w:rStyle w:val="Ppogrubienie"/>
        </w:rPr>
        <w:t>.</w:t>
      </w:r>
      <w:r w:rsidRPr="004C16D9">
        <w:t xml:space="preserve"> W ustawie z dnia 12 marca 2022 r. o pomocy obywatelom Ukrainy w związku z konfliktem zbrojnym na terytorium tego państwa (</w:t>
      </w:r>
      <w:r w:rsidR="00BB0680" w:rsidRPr="004C16D9">
        <w:t>Dz. U. z 2025 r. poz. 337, 620</w:t>
      </w:r>
      <w:r w:rsidR="00325B0E" w:rsidRPr="004C16D9">
        <w:t>,</w:t>
      </w:r>
      <w:r w:rsidR="00BB0680" w:rsidRPr="004C16D9">
        <w:t xml:space="preserve"> 621</w:t>
      </w:r>
      <w:r w:rsidR="00325B0E" w:rsidRPr="004C16D9">
        <w:t xml:space="preserve"> i 1301</w:t>
      </w:r>
      <w:r w:rsidRPr="004C16D9">
        <w:t xml:space="preserve">) wprowadza się następujące zmiany: </w:t>
      </w:r>
    </w:p>
    <w:p w14:paraId="27C4C210" w14:textId="2BFBE507" w:rsidR="005F3415" w:rsidRPr="004C16D9" w:rsidRDefault="005F3415" w:rsidP="005F3415">
      <w:pPr>
        <w:pStyle w:val="PKTpunkt"/>
      </w:pPr>
      <w:r w:rsidRPr="004C16D9">
        <w:t>1)</w:t>
      </w:r>
      <w:r w:rsidR="00BA4ECC" w:rsidRPr="004C16D9">
        <w:tab/>
      </w:r>
      <w:r w:rsidRPr="004C16D9">
        <w:t xml:space="preserve">w art. 6 w ust. 7 w pkt 1 uchyla się </w:t>
      </w:r>
      <w:r w:rsidR="00DF5F5D" w:rsidRPr="004C16D9">
        <w:t xml:space="preserve">lit. </w:t>
      </w:r>
      <w:r w:rsidRPr="004C16D9">
        <w:t xml:space="preserve">g;  </w:t>
      </w:r>
    </w:p>
    <w:p w14:paraId="4255B3BB" w14:textId="798E04B9" w:rsidR="005F3415" w:rsidRPr="004C16D9" w:rsidRDefault="005F3415" w:rsidP="005F3415">
      <w:pPr>
        <w:pStyle w:val="PKTpunkt"/>
      </w:pPr>
      <w:r w:rsidRPr="004C16D9">
        <w:t>2)</w:t>
      </w:r>
      <w:r w:rsidR="00BA4ECC" w:rsidRPr="004C16D9">
        <w:tab/>
      </w:r>
      <w:r w:rsidRPr="004C16D9">
        <w:t xml:space="preserve">w art. 97 w ust. 2 w pkt 1 uchyla się lit. c. </w:t>
      </w:r>
    </w:p>
    <w:p w14:paraId="6CDCF78E" w14:textId="458029BC" w:rsidR="005F3415" w:rsidRPr="004C16D9" w:rsidRDefault="005F3415" w:rsidP="005F3415">
      <w:pPr>
        <w:pStyle w:val="ARTartustawynprozporzdzenia"/>
      </w:pPr>
      <w:r w:rsidRPr="004C16D9">
        <w:rPr>
          <w:rStyle w:val="Ppogrubienie"/>
        </w:rPr>
        <w:t>Art. 1</w:t>
      </w:r>
      <w:r w:rsidR="00501057" w:rsidRPr="004C16D9">
        <w:rPr>
          <w:rStyle w:val="Ppogrubienie"/>
        </w:rPr>
        <w:t>4</w:t>
      </w:r>
      <w:r w:rsidR="00594293" w:rsidRPr="004C16D9">
        <w:rPr>
          <w:rStyle w:val="Ppogrubienie"/>
        </w:rPr>
        <w:t>9</w:t>
      </w:r>
      <w:r w:rsidRPr="004C16D9">
        <w:rPr>
          <w:rStyle w:val="Ppogrubienie"/>
        </w:rPr>
        <w:t>.</w:t>
      </w:r>
      <w:r w:rsidRPr="004C16D9">
        <w:t xml:space="preserve"> W ustawie z dnia 13 kwietnia 2022 r. o szczególnych rozwiązaniach w zakresie przeciwdziałania wspieraniu agresji na Ukrainę oraz służących ochronie bezpieczeństwa narodowego (</w:t>
      </w:r>
      <w:r w:rsidR="00BB0680" w:rsidRPr="004C16D9">
        <w:t>Dz. U. z 2025 r. poz. 514</w:t>
      </w:r>
      <w:r w:rsidRPr="004C16D9">
        <w:t xml:space="preserve">) w art. 3 w ust. 3 uchyla się pkt 1. </w:t>
      </w:r>
    </w:p>
    <w:p w14:paraId="7411EEA1" w14:textId="4854CC70" w:rsidR="005F3415" w:rsidRPr="004C16D9" w:rsidRDefault="005F3415" w:rsidP="005F3415">
      <w:pPr>
        <w:pStyle w:val="ARTartustawynprozporzdzenia"/>
      </w:pPr>
      <w:r w:rsidRPr="004C16D9">
        <w:rPr>
          <w:rStyle w:val="Ppogrubienie"/>
        </w:rPr>
        <w:t>Art. 1</w:t>
      </w:r>
      <w:r w:rsidR="00594293" w:rsidRPr="004C16D9">
        <w:rPr>
          <w:rStyle w:val="Ppogrubienie"/>
        </w:rPr>
        <w:t>50</w:t>
      </w:r>
      <w:r w:rsidRPr="004C16D9">
        <w:rPr>
          <w:rStyle w:val="Ppogrubienie"/>
        </w:rPr>
        <w:t>.</w:t>
      </w:r>
      <w:r w:rsidRPr="004C16D9">
        <w:t xml:space="preserve"> W ustawie </w:t>
      </w:r>
      <w:r w:rsidR="00FD3C20" w:rsidRPr="004C16D9">
        <w:t>z dnia</w:t>
      </w:r>
      <w:r w:rsidRPr="004C16D9">
        <w:t xml:space="preserve"> 7 lipca 2022 r. o finansowaniu społecznościowym dla przedsięwzięć gospodarczych i pomocy kredytobiorcom (</w:t>
      </w:r>
      <w:r w:rsidR="00BB0680" w:rsidRPr="004C16D9">
        <w:t>Dz. U. z 2024 r. poz. 984 i 1863</w:t>
      </w:r>
      <w:r w:rsidRPr="004C16D9">
        <w:t xml:space="preserve">) wprowadza się następujące zmiany: </w:t>
      </w:r>
    </w:p>
    <w:p w14:paraId="6EFC93FE" w14:textId="1D84CF3C" w:rsidR="005F3415" w:rsidRPr="004C16D9" w:rsidRDefault="005F3415" w:rsidP="005F3415">
      <w:pPr>
        <w:pStyle w:val="PKTpunkt"/>
      </w:pPr>
      <w:r w:rsidRPr="004C16D9">
        <w:t>1)</w:t>
      </w:r>
      <w:r w:rsidR="00BA4ECC" w:rsidRPr="004C16D9">
        <w:tab/>
      </w:r>
      <w:r w:rsidRPr="004C16D9">
        <w:t xml:space="preserve">w art. 7: </w:t>
      </w:r>
    </w:p>
    <w:p w14:paraId="6AC65AB3" w14:textId="0B0EE1BB" w:rsidR="005F3415" w:rsidRPr="004C16D9" w:rsidRDefault="005F3415" w:rsidP="005F3415">
      <w:pPr>
        <w:pStyle w:val="LITlitera"/>
      </w:pPr>
      <w:r w:rsidRPr="004C16D9">
        <w:t>a)</w:t>
      </w:r>
      <w:r w:rsidR="00BA4ECC" w:rsidRPr="004C16D9">
        <w:tab/>
      </w:r>
      <w:r w:rsidRPr="004C16D9">
        <w:t xml:space="preserve">pkt 7 otrzymuje brzmienie: </w:t>
      </w:r>
    </w:p>
    <w:p w14:paraId="569286BA" w14:textId="04CBD7FF" w:rsidR="005F3415" w:rsidRPr="004C16D9" w:rsidRDefault="00D4399D" w:rsidP="00281964">
      <w:pPr>
        <w:pStyle w:val="ZLITPKTzmpktliter"/>
      </w:pPr>
      <w:r>
        <w:t>„</w:t>
      </w:r>
      <w:r w:rsidR="005F3415" w:rsidRPr="004C16D9">
        <w:t>7)</w:t>
      </w:r>
      <w:r w:rsidR="00BA4ECC" w:rsidRPr="004C16D9">
        <w:tab/>
      </w:r>
      <w:r w:rsidR="005F3415" w:rsidRPr="004C16D9">
        <w:t xml:space="preserve">Agencji Bezpieczeństwa Wewnętrznego, Służby Kontrwywiadu Wojskowego, Agencji Wywiadu, Służby Wywiadu Wojskowego, Policji, Żandarmerii Wojskowej, Straży Granicznej, Służby Więziennej, Służby Ochrony Państwa i ich upoważnionych pisemnie funkcjonariuszy lub żołnierzy </w:t>
      </w:r>
      <w:r w:rsidR="00BA4ECC" w:rsidRPr="004C16D9">
        <w:t xml:space="preserve">– </w:t>
      </w:r>
      <w:r w:rsidR="005F3415" w:rsidRPr="004C16D9">
        <w:t xml:space="preserve">w zakresie </w:t>
      </w:r>
      <w:r w:rsidR="005F3415" w:rsidRPr="004C16D9">
        <w:lastRenderedPageBreak/>
        <w:t>niezbędnym do przeprowadzenia postępowania sprawdzającego lub kontrolnego postępowania sprawdzającego na podstawie przepisów o ochronie informacji niejawnych;</w:t>
      </w:r>
      <w:r w:rsidR="009C42D2" w:rsidRPr="004C16D9">
        <w:t>”</w:t>
      </w:r>
      <w:r w:rsidR="005F3415" w:rsidRPr="004C16D9">
        <w:t>,</w:t>
      </w:r>
    </w:p>
    <w:p w14:paraId="4E477798" w14:textId="2D5DBA13" w:rsidR="005F3415" w:rsidRPr="004C16D9" w:rsidRDefault="005F3415" w:rsidP="005F3415">
      <w:pPr>
        <w:pStyle w:val="ZPKTzmpktartykuempunktem"/>
      </w:pPr>
      <w:r w:rsidRPr="004C16D9">
        <w:t>b)</w:t>
      </w:r>
      <w:r w:rsidR="00F5667C" w:rsidRPr="004C16D9">
        <w:tab/>
      </w:r>
      <w:r w:rsidRPr="004C16D9">
        <w:t xml:space="preserve">uchyla się pkt 10; </w:t>
      </w:r>
    </w:p>
    <w:p w14:paraId="26C3DCE2" w14:textId="7FB83B4C" w:rsidR="005F3415" w:rsidRPr="004C16D9" w:rsidRDefault="005F3415" w:rsidP="005F3415">
      <w:pPr>
        <w:pStyle w:val="PKTpunkt"/>
      </w:pPr>
      <w:r w:rsidRPr="004C16D9">
        <w:t>2)</w:t>
      </w:r>
      <w:r w:rsidR="00F5667C" w:rsidRPr="004C16D9">
        <w:tab/>
      </w:r>
      <w:r w:rsidRPr="004C16D9">
        <w:t xml:space="preserve">w art. 8 w ust. 2 uchyla się pkt 5. </w:t>
      </w:r>
    </w:p>
    <w:p w14:paraId="42FD9BB3" w14:textId="0CE7FF26" w:rsidR="005F3415" w:rsidRPr="004C16D9" w:rsidRDefault="005F3415" w:rsidP="005F3415">
      <w:pPr>
        <w:pStyle w:val="ARTartustawynprozporzdzenia"/>
      </w:pPr>
      <w:r w:rsidRPr="004C16D9">
        <w:rPr>
          <w:rStyle w:val="Ppogrubienie"/>
        </w:rPr>
        <w:t>Art. 1</w:t>
      </w:r>
      <w:r w:rsidR="00011028" w:rsidRPr="004C16D9">
        <w:rPr>
          <w:rStyle w:val="Ppogrubienie"/>
        </w:rPr>
        <w:t>5</w:t>
      </w:r>
      <w:r w:rsidR="00594293" w:rsidRPr="004C16D9">
        <w:rPr>
          <w:rStyle w:val="Ppogrubienie"/>
        </w:rPr>
        <w:t>1</w:t>
      </w:r>
      <w:r w:rsidRPr="004C16D9">
        <w:rPr>
          <w:rStyle w:val="Ppogrubienie"/>
        </w:rPr>
        <w:t>.</w:t>
      </w:r>
      <w:r w:rsidRPr="004C16D9">
        <w:t xml:space="preserve"> W ustawie z dnia 1 grudnia 2022 r. o Systemie Informacji Finansowej (Dz.</w:t>
      </w:r>
      <w:r w:rsidR="00E166F3" w:rsidRPr="004C16D9">
        <w:t xml:space="preserve"> </w:t>
      </w:r>
      <w:r w:rsidRPr="004C16D9">
        <w:t xml:space="preserve">U. z 2023 r. poz. 180) w art. 19: </w:t>
      </w:r>
    </w:p>
    <w:p w14:paraId="18D81846" w14:textId="59C7CEFD" w:rsidR="00C93C3A" w:rsidRPr="004C16D9" w:rsidRDefault="005F3415" w:rsidP="005F3415">
      <w:pPr>
        <w:pStyle w:val="PKTpunkt"/>
      </w:pPr>
      <w:r w:rsidRPr="004C16D9">
        <w:t>1)</w:t>
      </w:r>
      <w:r w:rsidR="00F5667C" w:rsidRPr="004C16D9">
        <w:tab/>
      </w:r>
      <w:r w:rsidRPr="004C16D9">
        <w:t>w ust. 2</w:t>
      </w:r>
      <w:r w:rsidR="00C93C3A" w:rsidRPr="004C16D9">
        <w:t>:</w:t>
      </w:r>
    </w:p>
    <w:p w14:paraId="4A48BF14" w14:textId="615CADD4" w:rsidR="00C93C3A" w:rsidRPr="004C16D9" w:rsidRDefault="00C93C3A" w:rsidP="005B58E5">
      <w:pPr>
        <w:pStyle w:val="LITlitera"/>
      </w:pPr>
      <w:r w:rsidRPr="004C16D9">
        <w:t>a)</w:t>
      </w:r>
      <w:r w:rsidR="00F5667C" w:rsidRPr="004C16D9">
        <w:tab/>
      </w:r>
      <w:r w:rsidRPr="004C16D9">
        <w:t xml:space="preserve">pkt 3 otrzymuje brzmienie: </w:t>
      </w:r>
    </w:p>
    <w:p w14:paraId="5A5F3811" w14:textId="3B8589C3" w:rsidR="00C93C3A" w:rsidRPr="004C16D9" w:rsidRDefault="00C93C3A" w:rsidP="00281964">
      <w:pPr>
        <w:pStyle w:val="ZLITPKTzmpktliter"/>
      </w:pPr>
      <w:r w:rsidRPr="004C16D9">
        <w:t>„3)</w:t>
      </w:r>
      <w:r w:rsidR="00F5667C" w:rsidRPr="004C16D9">
        <w:tab/>
      </w:r>
      <w:r w:rsidRPr="004C16D9">
        <w:t>Komendant Główny Policji, Komendant Centralnego Biura Śledczego Policji, Komendant Biura Spraw Wewnętrznych Policji, Komendant Centralnego Biura Zwalczania Cyberprzestępczości, Komendant Centralnego Biura Zwalczania Korupcji, komendanci wojewódzcy Policji i Komendant Stołeczny Policji;”,</w:t>
      </w:r>
    </w:p>
    <w:p w14:paraId="164AF474" w14:textId="0D02DF53" w:rsidR="005F3415" w:rsidRPr="004C16D9" w:rsidRDefault="00C93C3A" w:rsidP="005B58E5">
      <w:pPr>
        <w:pStyle w:val="LITlitera"/>
      </w:pPr>
      <w:r w:rsidRPr="004C16D9">
        <w:t>b)</w:t>
      </w:r>
      <w:r w:rsidR="00F5667C" w:rsidRPr="004C16D9">
        <w:tab/>
      </w:r>
      <w:r w:rsidR="005F3415" w:rsidRPr="004C16D9">
        <w:t xml:space="preserve">uchyla się pkt 4; </w:t>
      </w:r>
    </w:p>
    <w:p w14:paraId="5490B21F" w14:textId="423E32B1" w:rsidR="005F3415" w:rsidRPr="004C16D9" w:rsidRDefault="005F3415" w:rsidP="005F3415">
      <w:pPr>
        <w:pStyle w:val="PKTpunkt"/>
      </w:pPr>
      <w:r w:rsidRPr="004C16D9">
        <w:t>2)</w:t>
      </w:r>
      <w:r w:rsidR="00F5667C" w:rsidRPr="004C16D9">
        <w:tab/>
      </w:r>
      <w:r w:rsidRPr="004C16D9">
        <w:t>w ust. 4 uchyla się pkt 3</w:t>
      </w:r>
      <w:r w:rsidR="00501057" w:rsidRPr="004C16D9">
        <w:t>.</w:t>
      </w:r>
    </w:p>
    <w:p w14:paraId="4E0E4101" w14:textId="626459E8" w:rsidR="005F3415" w:rsidRPr="004C16D9" w:rsidRDefault="005F3415" w:rsidP="005F3415">
      <w:pPr>
        <w:pStyle w:val="ARTartustawynprozporzdzenia"/>
      </w:pPr>
      <w:r w:rsidRPr="004C16D9">
        <w:rPr>
          <w:rStyle w:val="Ppogrubienie"/>
        </w:rPr>
        <w:t>Art. 1</w:t>
      </w:r>
      <w:r w:rsidR="00C6680C" w:rsidRPr="004C16D9">
        <w:rPr>
          <w:rStyle w:val="Ppogrubienie"/>
        </w:rPr>
        <w:t>5</w:t>
      </w:r>
      <w:r w:rsidR="00594293" w:rsidRPr="004C16D9">
        <w:rPr>
          <w:rStyle w:val="Ppogrubienie"/>
        </w:rPr>
        <w:t>2</w:t>
      </w:r>
      <w:r w:rsidRPr="004C16D9">
        <w:rPr>
          <w:rStyle w:val="Ppogrubienie"/>
        </w:rPr>
        <w:t>.</w:t>
      </w:r>
      <w:r w:rsidRPr="004C16D9">
        <w:t xml:space="preserve">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(Dz.</w:t>
      </w:r>
      <w:r w:rsidR="00E166F3" w:rsidRPr="004C16D9">
        <w:t xml:space="preserve"> </w:t>
      </w:r>
      <w:r w:rsidRPr="004C16D9">
        <w:t>U. poz. 658) wprowadza się następujące zmiany:</w:t>
      </w:r>
    </w:p>
    <w:p w14:paraId="3DF79D22" w14:textId="672B8B56" w:rsidR="005F3415" w:rsidRPr="004C16D9" w:rsidRDefault="00A0180B" w:rsidP="005F3415">
      <w:pPr>
        <w:pStyle w:val="PKTpunkt"/>
      </w:pPr>
      <w:r w:rsidRPr="004C16D9">
        <w:t>1</w:t>
      </w:r>
      <w:r w:rsidR="005F3415" w:rsidRPr="004C16D9">
        <w:t>)</w:t>
      </w:r>
      <w:r w:rsidR="00F5667C" w:rsidRPr="004C16D9">
        <w:tab/>
      </w:r>
      <w:r w:rsidR="005F3415" w:rsidRPr="004C16D9">
        <w:t>w art. 4 w ust. 2 uchyla się pkt 5;</w:t>
      </w:r>
    </w:p>
    <w:p w14:paraId="5F53ECE1" w14:textId="0C8D56AF" w:rsidR="005F3415" w:rsidRPr="004C16D9" w:rsidRDefault="00A0180B" w:rsidP="005F3415">
      <w:pPr>
        <w:pStyle w:val="PKTpunkt"/>
      </w:pPr>
      <w:r w:rsidRPr="004C16D9">
        <w:t>2</w:t>
      </w:r>
      <w:r w:rsidR="005F3415" w:rsidRPr="004C16D9">
        <w:t>)</w:t>
      </w:r>
      <w:r w:rsidR="00F5667C" w:rsidRPr="004C16D9">
        <w:tab/>
      </w:r>
      <w:r w:rsidR="005F3415" w:rsidRPr="004C16D9">
        <w:t xml:space="preserve">art. 11 otrzymuje brzmienie: </w:t>
      </w:r>
    </w:p>
    <w:p w14:paraId="31B3512D" w14:textId="08FFA0CF" w:rsidR="005F3415" w:rsidRPr="004C16D9" w:rsidRDefault="00D4399D" w:rsidP="005F3415">
      <w:pPr>
        <w:pStyle w:val="ZARTzmartartykuempunktem"/>
      </w:pPr>
      <w:r>
        <w:t>„</w:t>
      </w:r>
      <w:r w:rsidR="005F3415" w:rsidRPr="004C16D9">
        <w:t xml:space="preserve">Art. 11. W zakresie nieuregulowanym w ustawie stosuje się odpowiednio przepisy ustawy z dnia 18 lutego 1994 r. </w:t>
      </w:r>
      <w:r w:rsidR="00851BB5" w:rsidRPr="004C16D9">
        <w:t xml:space="preserve">o zaopatrzeniu emerytalnym funkcjonariuszy służb mundurowych oraz ich rodzin </w:t>
      </w:r>
      <w:r w:rsidR="007F35CA" w:rsidRPr="004C16D9">
        <w:t xml:space="preserve">(Dz. U. z </w:t>
      </w:r>
      <w:r w:rsidR="00B063F8" w:rsidRPr="004C16D9">
        <w:t>2024 r. poz. 1121, 1243, 1562 i 1871 oraz z 2025</w:t>
      </w:r>
      <w:r w:rsidR="0059662C">
        <w:t> </w:t>
      </w:r>
      <w:r w:rsidR="00B063F8" w:rsidRPr="004C16D9">
        <w:t xml:space="preserve">r. poz. </w:t>
      </w:r>
      <w:r w:rsidR="0059662C">
        <w:t xml:space="preserve">1366 i </w:t>
      </w:r>
      <w:r w:rsidR="00B063F8" w:rsidRPr="004C16D9">
        <w:t>…</w:t>
      </w:r>
      <w:r w:rsidR="007F35CA" w:rsidRPr="004C16D9">
        <w:t>)</w:t>
      </w:r>
      <w:r w:rsidR="005F3415" w:rsidRPr="004C16D9">
        <w:t xml:space="preserve"> albo ustawy z dnia 10 grudnia 1993 r. o zaopatrzeniu emerytalnym żołnierzy zawodowych oraz ich rodzin (</w:t>
      </w:r>
      <w:r w:rsidR="00BB0680" w:rsidRPr="004C16D9">
        <w:t>Dz. U. z 2025 r. poz. 305</w:t>
      </w:r>
      <w:r w:rsidR="003E04B2">
        <w:t xml:space="preserve"> i …</w:t>
      </w:r>
      <w:r w:rsidR="005F3415" w:rsidRPr="004C16D9">
        <w:t>).”;</w:t>
      </w:r>
    </w:p>
    <w:p w14:paraId="62946939" w14:textId="68F976D5" w:rsidR="005F3415" w:rsidRPr="004C16D9" w:rsidRDefault="00A0180B" w:rsidP="005F3415">
      <w:pPr>
        <w:pStyle w:val="PKTpunkt"/>
      </w:pPr>
      <w:r w:rsidRPr="004C16D9">
        <w:t>3</w:t>
      </w:r>
      <w:r w:rsidR="005F3415" w:rsidRPr="004C16D9">
        <w:t>)</w:t>
      </w:r>
      <w:r w:rsidR="00F5667C" w:rsidRPr="004C16D9">
        <w:tab/>
      </w:r>
      <w:r w:rsidR="005F3415" w:rsidRPr="004C16D9">
        <w:t xml:space="preserve">w art. 25: </w:t>
      </w:r>
    </w:p>
    <w:p w14:paraId="7295923C" w14:textId="4550C83C" w:rsidR="005F3415" w:rsidRPr="004C16D9" w:rsidRDefault="005F3415" w:rsidP="005F3415">
      <w:pPr>
        <w:pStyle w:val="LITlitera"/>
      </w:pPr>
      <w:r w:rsidRPr="004C16D9">
        <w:t>a)</w:t>
      </w:r>
      <w:r w:rsidR="00F5667C" w:rsidRPr="004C16D9">
        <w:tab/>
      </w:r>
      <w:r w:rsidRPr="004C16D9">
        <w:t xml:space="preserve">w ust. 6 wprowadzenie do wyliczenia otrzymuje brzmienie: </w:t>
      </w:r>
    </w:p>
    <w:p w14:paraId="6F180287" w14:textId="213DC2D9" w:rsidR="005F3415" w:rsidRPr="004C16D9" w:rsidRDefault="00D4399D" w:rsidP="00281964">
      <w:pPr>
        <w:pStyle w:val="ZLITFRAGzmlitfragmentunpzdanialiter"/>
      </w:pPr>
      <w:r>
        <w:t>„</w:t>
      </w:r>
      <w:r w:rsidR="005F3415" w:rsidRPr="004C16D9">
        <w:t xml:space="preserve">Przy ustalaniu wysokości świadczenia pieniężnego dla członków rodziny funkcjonariuszy Biura Ochrony Rządu, Urzędu Ochrony Państwa, Służby Celnej oraz Centralnego Biura Antykorupcyjnego przyjmuje się obowiązujące na dzień 31 </w:t>
      </w:r>
      <w:r w:rsidR="005F3415" w:rsidRPr="004C16D9">
        <w:lastRenderedPageBreak/>
        <w:t>grudnia roku poprzedzającego datę złożenia wniosku o przyznanie świadczenia pieniężnego przeciętne uposażenie, o którym mowa w:</w:t>
      </w:r>
      <w:r w:rsidR="009C42D2" w:rsidRPr="004C16D9">
        <w:t>”</w:t>
      </w:r>
      <w:r w:rsidR="00DF5F5D" w:rsidRPr="004C16D9">
        <w:t>,</w:t>
      </w:r>
    </w:p>
    <w:p w14:paraId="0725E344" w14:textId="12B89720" w:rsidR="005F3415" w:rsidRPr="004C16D9" w:rsidRDefault="005F3415" w:rsidP="005F3415">
      <w:pPr>
        <w:pStyle w:val="LITlitera"/>
      </w:pPr>
      <w:r w:rsidRPr="004C16D9">
        <w:t>b)</w:t>
      </w:r>
      <w:r w:rsidR="00F5667C" w:rsidRPr="004C16D9">
        <w:tab/>
      </w:r>
      <w:r w:rsidRPr="004C16D9">
        <w:t xml:space="preserve">w ust. 6 w pkt 3 kropkę zastępuje się </w:t>
      </w:r>
      <w:r w:rsidR="00365C68">
        <w:t>średnikiem</w:t>
      </w:r>
      <w:r w:rsidR="00365C68" w:rsidRPr="004C16D9">
        <w:t xml:space="preserve"> </w:t>
      </w:r>
      <w:r w:rsidRPr="004C16D9">
        <w:t xml:space="preserve">i dodaje się pkt 4 w brzmieniu: </w:t>
      </w:r>
    </w:p>
    <w:p w14:paraId="538C62AC" w14:textId="20E94E3C" w:rsidR="005F3415" w:rsidRPr="004C16D9" w:rsidRDefault="00D4399D" w:rsidP="00281964">
      <w:pPr>
        <w:pStyle w:val="ZLITPKTzmpktliter"/>
      </w:pPr>
      <w:r>
        <w:t>„</w:t>
      </w:r>
      <w:r w:rsidR="005F3415" w:rsidRPr="004C16D9">
        <w:t>4)</w:t>
      </w:r>
      <w:r w:rsidR="00F5667C" w:rsidRPr="004C16D9">
        <w:tab/>
      </w:r>
      <w:r w:rsidR="005F3415" w:rsidRPr="004C16D9">
        <w:t>art. 99 ust. 3 ustawy z dnia 6 kwietnia 1990 r. o Policji, w odniesieniu do świadczenia pieniężnego po zmarłym lub zaginionym funkcjonariuszu Centralnego Biura Antykorupcyjnego.</w:t>
      </w:r>
      <w:r w:rsidR="009C42D2" w:rsidRPr="004C16D9">
        <w:t>”</w:t>
      </w:r>
      <w:r w:rsidR="005F3415" w:rsidRPr="004C16D9">
        <w:t>.</w:t>
      </w:r>
    </w:p>
    <w:p w14:paraId="4BB23873" w14:textId="4F25996E" w:rsidR="005F3415" w:rsidRPr="004C16D9" w:rsidRDefault="005F3415" w:rsidP="005F3415">
      <w:pPr>
        <w:pStyle w:val="ARTartustawynprozporzdzenia"/>
      </w:pPr>
      <w:r w:rsidRPr="004C16D9">
        <w:rPr>
          <w:rStyle w:val="Ppogrubienie"/>
        </w:rPr>
        <w:t>Art. 1</w:t>
      </w:r>
      <w:r w:rsidR="00C6680C" w:rsidRPr="004C16D9">
        <w:rPr>
          <w:rStyle w:val="Ppogrubienie"/>
        </w:rPr>
        <w:t>5</w:t>
      </w:r>
      <w:r w:rsidR="00594293" w:rsidRPr="004C16D9">
        <w:rPr>
          <w:rStyle w:val="Ppogrubienie"/>
        </w:rPr>
        <w:t>3</w:t>
      </w:r>
      <w:r w:rsidRPr="004C16D9">
        <w:rPr>
          <w:rStyle w:val="Ppogrubienie"/>
        </w:rPr>
        <w:t>.</w:t>
      </w:r>
      <w:r w:rsidRPr="004C16D9">
        <w:t xml:space="preserve"> W ustawie z dnia 9 marca 2023 r. o badaniach klinicznych produktów leczniczych stosowanych u ludzi (</w:t>
      </w:r>
      <w:r w:rsidR="00BB0680" w:rsidRPr="004C16D9">
        <w:t>Dz. U. z 2023 r. poz. 605 oraz z 2025 r. poz. 779</w:t>
      </w:r>
      <w:r w:rsidRPr="004C16D9">
        <w:t xml:space="preserve">) w art. 32 ust. 4 otrzymuje brzmienie: </w:t>
      </w:r>
    </w:p>
    <w:p w14:paraId="0F2C7710" w14:textId="752D75A1" w:rsidR="005F3415" w:rsidRPr="004C16D9" w:rsidRDefault="00D4399D" w:rsidP="005F3415">
      <w:pPr>
        <w:pStyle w:val="ZUSTzmustartykuempunktem"/>
      </w:pPr>
      <w:r>
        <w:t>„</w:t>
      </w:r>
      <w:r w:rsidR="005F3415" w:rsidRPr="004C16D9">
        <w:t xml:space="preserve">4. W przypadku wątpliwości w zakresie zgodności ze stanem faktycznym złożonego oświadczenia przewodniczący Naczelnej Komisji Bioetycznej lub wyznaczonej komisji bioetycznej przekazuje do Szefa Krajowej Administracji Skarbowej oświadczenie do weryfikacji.”. </w:t>
      </w:r>
    </w:p>
    <w:p w14:paraId="37E047C7" w14:textId="141A5313" w:rsidR="005F3415" w:rsidRPr="004C16D9" w:rsidRDefault="005F3415" w:rsidP="005F3415">
      <w:pPr>
        <w:pStyle w:val="ARTartustawynprozporzdzenia"/>
      </w:pPr>
      <w:r w:rsidRPr="004C16D9">
        <w:rPr>
          <w:rStyle w:val="Ppogrubienie"/>
        </w:rPr>
        <w:t>Art. 1</w:t>
      </w:r>
      <w:r w:rsidR="004A4AB7" w:rsidRPr="004C16D9">
        <w:rPr>
          <w:rStyle w:val="Ppogrubienie"/>
        </w:rPr>
        <w:t>5</w:t>
      </w:r>
      <w:r w:rsidR="00594293" w:rsidRPr="004C16D9">
        <w:rPr>
          <w:rStyle w:val="Ppogrubienie"/>
        </w:rPr>
        <w:t>4</w:t>
      </w:r>
      <w:r w:rsidRPr="004C16D9">
        <w:rPr>
          <w:rStyle w:val="Ppogrubienie"/>
        </w:rPr>
        <w:t>.</w:t>
      </w:r>
      <w:r w:rsidRPr="004C16D9">
        <w:t xml:space="preserve"> W ustawie z dnia 14 kwietnia 2023 r. o Państwowej Komisji do spraw badania wpływów rosyjskich na bezpieczeństwo wewnętrzne Rzeczypospolitej Polskiej w latach 2007</w:t>
      </w:r>
      <w:r w:rsidR="00F5667C" w:rsidRPr="004C16D9">
        <w:t>–</w:t>
      </w:r>
      <w:r w:rsidRPr="004C16D9">
        <w:t xml:space="preserve">2022 (Dz. U. z 2024 r. poz. 548) w art. 16 ust. 1 otrzymuje brzmienie: </w:t>
      </w:r>
    </w:p>
    <w:p w14:paraId="322E6227" w14:textId="53B56939" w:rsidR="005F3415" w:rsidRPr="004C16D9" w:rsidRDefault="00D4399D" w:rsidP="005F3415">
      <w:pPr>
        <w:pStyle w:val="ZUSTzmustartykuempunktem"/>
      </w:pPr>
      <w:r>
        <w:t>„</w:t>
      </w:r>
      <w:r w:rsidR="005F3415" w:rsidRPr="004C16D9">
        <w:t xml:space="preserve">1. Szef Agencji Bezpieczeństwa Wewnętrznego, Szef Agencji Wywiadu, Szef Służby Kontrwywiadu Wojskowego, Szef Służby Wywiadu Wojskowego, Prokurator Generalny, prokuratorzy, Prezes Najwyższej Izby Kontroli, Pierwszy Prezes Sądu Najwyższego, Prezes Naczelnego Sądu Administracyjnego, prezesi sądów powszechnych, sądów wojskowych oraz sądów administracyjnych, organy administracji rządowej i samorządu terytorialnego, podległe im jednostki organizacyjne, organy samorządów zawodowych, a także inne jednostki organizacyjne i instytucje, na wniosek przewodniczącego Komisji, w terminie i w zakresie wskazanych we wniosku, zapewniają przewodniczącemu Komisji oraz wyznaczonym przez niego członkom Komisji dostęp do wszystkich </w:t>
      </w:r>
      <w:r w:rsidR="00F5667C" w:rsidRPr="004C16D9">
        <w:t xml:space="preserve">– </w:t>
      </w:r>
      <w:r w:rsidR="005F3415" w:rsidRPr="004C16D9">
        <w:t xml:space="preserve">łącznie z materiałami archiwalnymi, zawierającymi informacje niejawne oraz tajemnicę przedsiębiorstwa </w:t>
      </w:r>
      <w:r w:rsidR="00F5667C" w:rsidRPr="004C16D9">
        <w:t xml:space="preserve">– </w:t>
      </w:r>
      <w:r w:rsidR="005F3415" w:rsidRPr="004C16D9">
        <w:t>materiałów akt postępowań przygotowawczych i sądowych, informacji z działań operacyjnych, a także do innych dokumentów niezbędnych do wykonywania zadań Komisji oraz zapewniają wszelką inną pomoc przy wykonywaniu tych zadań.”.</w:t>
      </w:r>
    </w:p>
    <w:p w14:paraId="3F010DA9" w14:textId="515A6DA8" w:rsidR="006D7BC5" w:rsidRPr="004C16D9" w:rsidRDefault="0059550B" w:rsidP="0059550B">
      <w:pPr>
        <w:pStyle w:val="ARTartustawynprozporzdzenia"/>
      </w:pPr>
      <w:r w:rsidRPr="004C16D9">
        <w:rPr>
          <w:rStyle w:val="Ppogrubienie"/>
        </w:rPr>
        <w:lastRenderedPageBreak/>
        <w:t>Art. 15</w:t>
      </w:r>
      <w:r w:rsidR="00594293" w:rsidRPr="004C16D9">
        <w:rPr>
          <w:rStyle w:val="Ppogrubienie"/>
        </w:rPr>
        <w:t>5</w:t>
      </w:r>
      <w:r w:rsidRPr="004C16D9">
        <w:rPr>
          <w:rStyle w:val="Ppogrubienie"/>
        </w:rPr>
        <w:t>.</w:t>
      </w:r>
      <w:r w:rsidRPr="004C16D9">
        <w:t xml:space="preserve"> W ustawie z dnia 26 maja 2023 r. o kolejnym dodatkowym rocznym świadczeniu pieniężnym dla emerytów i rencistów</w:t>
      </w:r>
      <w:r w:rsidR="006D7BC5" w:rsidRPr="004C16D9">
        <w:t xml:space="preserve"> (</w:t>
      </w:r>
      <w:r w:rsidR="00BB0680" w:rsidRPr="004C16D9">
        <w:t>Dz. U. z 2025 r. poz. 183</w:t>
      </w:r>
      <w:r w:rsidR="006D7BC5" w:rsidRPr="004C16D9">
        <w:t>)</w:t>
      </w:r>
      <w:r w:rsidRPr="004C16D9">
        <w:t xml:space="preserve"> </w:t>
      </w:r>
      <w:r w:rsidR="006D7BC5" w:rsidRPr="004C16D9">
        <w:t xml:space="preserve">wprowadza się następujące zmiany: </w:t>
      </w:r>
    </w:p>
    <w:p w14:paraId="53744C00" w14:textId="15B57C3D" w:rsidR="0059550B" w:rsidRPr="004C16D9" w:rsidRDefault="006D7BC5" w:rsidP="00B81C92">
      <w:pPr>
        <w:pStyle w:val="PKTpunkt"/>
      </w:pPr>
      <w:r w:rsidRPr="004C16D9">
        <w:t>1)</w:t>
      </w:r>
      <w:r w:rsidR="00F5667C" w:rsidRPr="004C16D9">
        <w:tab/>
      </w:r>
      <w:r w:rsidRPr="004C16D9">
        <w:t xml:space="preserve">w </w:t>
      </w:r>
      <w:r w:rsidR="0059550B" w:rsidRPr="004C16D9">
        <w:t xml:space="preserve">art. 2 pkt 5 otrzymuje brzmienie: </w:t>
      </w:r>
    </w:p>
    <w:p w14:paraId="33FC05A9" w14:textId="1D33381E" w:rsidR="0059550B" w:rsidRPr="004C16D9" w:rsidRDefault="00D4399D" w:rsidP="00B81C92">
      <w:pPr>
        <w:pStyle w:val="ZPKTzmpktartykuempunktem"/>
      </w:pPr>
      <w:r>
        <w:t>„</w:t>
      </w:r>
      <w:r w:rsidR="0059550B" w:rsidRPr="004C16D9">
        <w:t>5)</w:t>
      </w:r>
      <w:r w:rsidR="00F5667C" w:rsidRPr="004C16D9">
        <w:tab/>
      </w:r>
      <w:r w:rsidR="0059550B" w:rsidRPr="004C16D9">
        <w:t xml:space="preserve">świadczeń, o których mowa w art. 2 ust. 1 pkt 1 lit. a–c ustawy z dnia 18 lutego 1994 r. </w:t>
      </w:r>
      <w:r w:rsidR="006D7BC5" w:rsidRPr="004C16D9">
        <w:t xml:space="preserve">o zaopatrzeniu emerytalnym funkcjonariuszy służb mundurowych oraz ich rodzin </w:t>
      </w:r>
      <w:r w:rsidR="007F35CA" w:rsidRPr="004C16D9">
        <w:t xml:space="preserve">(Dz. U. z </w:t>
      </w:r>
      <w:r w:rsidR="00325B0E" w:rsidRPr="004C16D9">
        <w:t>2024 r. poz. 1121, 1243, 1562 i 1871 oraz z 2025 r. poz.</w:t>
      </w:r>
      <w:r w:rsidR="0059662C">
        <w:t xml:space="preserve"> 1366 i</w:t>
      </w:r>
      <w:r w:rsidR="00325B0E" w:rsidRPr="004C16D9">
        <w:t xml:space="preserve"> …</w:t>
      </w:r>
      <w:r w:rsidR="007F35CA" w:rsidRPr="004C16D9">
        <w:t>)</w:t>
      </w:r>
      <w:r w:rsidR="0059550B" w:rsidRPr="004C16D9">
        <w:t>,</w:t>
      </w:r>
      <w:r w:rsidR="00F5667C" w:rsidRPr="004C16D9">
        <w:t>”</w:t>
      </w:r>
      <w:r w:rsidR="006D7BC5" w:rsidRPr="004C16D9">
        <w:t>;</w:t>
      </w:r>
    </w:p>
    <w:p w14:paraId="795D333B" w14:textId="711C43E6" w:rsidR="006D7BC5" w:rsidRPr="004C16D9" w:rsidRDefault="006D7BC5" w:rsidP="00B81C92">
      <w:pPr>
        <w:pStyle w:val="PKTpunkt"/>
      </w:pPr>
      <w:r w:rsidRPr="004C16D9">
        <w:t>2)</w:t>
      </w:r>
      <w:r w:rsidR="00F5667C" w:rsidRPr="004C16D9">
        <w:tab/>
      </w:r>
      <w:r w:rsidRPr="004C16D9">
        <w:t xml:space="preserve">w </w:t>
      </w:r>
      <w:r w:rsidR="009E1D65" w:rsidRPr="004C16D9">
        <w:t>a</w:t>
      </w:r>
      <w:r w:rsidR="00C747C7" w:rsidRPr="004C16D9">
        <w:t>rt</w:t>
      </w:r>
      <w:r w:rsidRPr="004C16D9">
        <w:t xml:space="preserve">. 12 pkt 3 otrzymuje brzmienie: </w:t>
      </w:r>
    </w:p>
    <w:p w14:paraId="0A67F8D6" w14:textId="012DC3C8" w:rsidR="00F5667C" w:rsidRPr="004C16D9" w:rsidRDefault="00D4399D" w:rsidP="00281964">
      <w:pPr>
        <w:pStyle w:val="ZPKTzmpktartykuempunktem"/>
      </w:pPr>
      <w:r>
        <w:t>„</w:t>
      </w:r>
      <w:r w:rsidR="006D7BC5" w:rsidRPr="004C16D9">
        <w:t>3)</w:t>
      </w:r>
      <w:r w:rsidR="00F5667C" w:rsidRPr="004C16D9">
        <w:tab/>
      </w:r>
      <w:r w:rsidR="006D7BC5" w:rsidRPr="004C16D9">
        <w:t xml:space="preserve">ustawy z dnia 18 lutego 1994 r. o zaopatrzeniu emerytalnym funkcjonariuszy służb mundurowych oraz ich rodzin, z </w:t>
      </w:r>
      <w:r w:rsidR="009A4BAF" w:rsidRPr="004C16D9">
        <w:t>wyjątkiem art.</w:t>
      </w:r>
      <w:r w:rsidR="006D7BC5" w:rsidRPr="004C16D9">
        <w:t xml:space="preserve"> 47 tej ustawy;</w:t>
      </w:r>
      <w:r w:rsidR="00F5667C" w:rsidRPr="004C16D9">
        <w:t>”</w:t>
      </w:r>
      <w:r w:rsidR="00C747C7" w:rsidRPr="004C16D9">
        <w:t>.</w:t>
      </w:r>
    </w:p>
    <w:p w14:paraId="3878493C" w14:textId="7A195862" w:rsidR="005F3415" w:rsidRPr="004C16D9" w:rsidRDefault="005F3415">
      <w:pPr>
        <w:pStyle w:val="ARTartustawynprozporzdzenia"/>
      </w:pPr>
      <w:r w:rsidRPr="004C16D9">
        <w:rPr>
          <w:rStyle w:val="Ppogrubienie"/>
        </w:rPr>
        <w:t xml:space="preserve">Art. </w:t>
      </w:r>
      <w:r w:rsidR="0042543C" w:rsidRPr="004C16D9">
        <w:rPr>
          <w:rStyle w:val="Ppogrubienie"/>
        </w:rPr>
        <w:t>15</w:t>
      </w:r>
      <w:r w:rsidR="00594293" w:rsidRPr="004C16D9">
        <w:rPr>
          <w:rStyle w:val="Ppogrubienie"/>
        </w:rPr>
        <w:t>6</w:t>
      </w:r>
      <w:r w:rsidRPr="004C16D9">
        <w:rPr>
          <w:rStyle w:val="Ppogrubienie"/>
        </w:rPr>
        <w:t>.</w:t>
      </w:r>
      <w:r w:rsidRPr="004C16D9">
        <w:t xml:space="preserve"> W ustawie z dnia 7 lipca 2023 r. o przygotowaniu i realizacji inwestycji w zakresie Krajowego Centrum Przetwarzania Danych (</w:t>
      </w:r>
      <w:r w:rsidR="00E5246E" w:rsidRPr="004C16D9">
        <w:t>Dz. U.</w:t>
      </w:r>
      <w:r w:rsidR="00631AE0" w:rsidRPr="004C16D9">
        <w:t xml:space="preserve"> </w:t>
      </w:r>
      <w:r w:rsidR="00846F92" w:rsidRPr="004C16D9">
        <w:t xml:space="preserve">z </w:t>
      </w:r>
      <w:r w:rsidR="00631AE0" w:rsidRPr="004C16D9">
        <w:t>poz. 1501</w:t>
      </w:r>
      <w:r w:rsidRPr="004C16D9">
        <w:t xml:space="preserve">) wprowadza się następujące zmiany: </w:t>
      </w:r>
    </w:p>
    <w:p w14:paraId="799E5F2E" w14:textId="134D29CB" w:rsidR="005F3415" w:rsidRPr="004C16D9" w:rsidRDefault="005F3415" w:rsidP="005F3415">
      <w:pPr>
        <w:pStyle w:val="PKTpunkt"/>
      </w:pPr>
      <w:r w:rsidRPr="004C16D9">
        <w:t>1)</w:t>
      </w:r>
      <w:r w:rsidR="00F5667C" w:rsidRPr="004C16D9">
        <w:tab/>
      </w:r>
      <w:r w:rsidRPr="004C16D9">
        <w:t>art. 11 otrzymuj</w:t>
      </w:r>
      <w:r w:rsidR="00F5667C" w:rsidRPr="004C16D9">
        <w:t>e</w:t>
      </w:r>
      <w:r w:rsidRPr="004C16D9">
        <w:t xml:space="preserve"> brzmienie: </w:t>
      </w:r>
    </w:p>
    <w:p w14:paraId="4BB6667D" w14:textId="00675365" w:rsidR="005F3415" w:rsidRPr="004C16D9" w:rsidRDefault="00D4399D" w:rsidP="00281964">
      <w:pPr>
        <w:pStyle w:val="ZARTzmartartykuempunktem"/>
      </w:pPr>
      <w:r>
        <w:t>„</w:t>
      </w:r>
      <w:r w:rsidR="00F5667C" w:rsidRPr="004C16D9">
        <w:t>Art.</w:t>
      </w:r>
      <w:r w:rsidR="002E0812" w:rsidRPr="004C16D9">
        <w:t xml:space="preserve"> </w:t>
      </w:r>
      <w:r w:rsidR="00F5667C" w:rsidRPr="004C16D9">
        <w:t xml:space="preserve">11. </w:t>
      </w:r>
      <w:r w:rsidR="005F3415" w:rsidRPr="004C16D9">
        <w:t xml:space="preserve">1. Policja </w:t>
      </w:r>
      <w:bookmarkStart w:id="39" w:name="_Hlk170897540"/>
      <w:r w:rsidR="005F3415" w:rsidRPr="004C16D9">
        <w:t>prowadzi, w zakresie swoich ustawowych zadań, prewencyjne działania osłonowe dotyczące</w:t>
      </w:r>
      <w:bookmarkEnd w:id="39"/>
      <w:r w:rsidR="005F3415" w:rsidRPr="004C16D9">
        <w:t xml:space="preserve"> zamówień związanych z inwestycją w zakresie Krajowego Centrum Przetwarzania Danych.</w:t>
      </w:r>
    </w:p>
    <w:p w14:paraId="2F86B023" w14:textId="77777777" w:rsidR="005F3415" w:rsidRPr="004C16D9" w:rsidRDefault="005F3415" w:rsidP="005F3415">
      <w:pPr>
        <w:pStyle w:val="ZUSTzmustartykuempunktem"/>
      </w:pPr>
      <w:r w:rsidRPr="004C16D9">
        <w:t>2. Inwestor przekazuje do Komendanta Głównego Policji zaproszenie, o którym mowa w art. 4 ust. 4, wraz z listą wykonawców oraz zaproszenie do składania ofert, o którym mowa w art. 6 pkt 2, nie później niż 7 dni przed planowaną datą przekazania tych dokumentów wykonawcom.”;</w:t>
      </w:r>
    </w:p>
    <w:p w14:paraId="5D2009AD" w14:textId="1249043A" w:rsidR="005F3415" w:rsidRPr="004C16D9" w:rsidRDefault="005F3415" w:rsidP="005F3415">
      <w:pPr>
        <w:pStyle w:val="PKTpunkt"/>
      </w:pPr>
      <w:r w:rsidRPr="004C16D9">
        <w:t>2)</w:t>
      </w:r>
      <w:r w:rsidR="007C4405" w:rsidRPr="004C16D9">
        <w:tab/>
      </w:r>
      <w:r w:rsidRPr="004C16D9">
        <w:t xml:space="preserve">w art. 13 w ust. 2 pkt </w:t>
      </w:r>
      <w:r w:rsidR="00C0398C" w:rsidRPr="004C16D9">
        <w:t>1</w:t>
      </w:r>
      <w:r w:rsidRPr="004C16D9">
        <w:t xml:space="preserve">7 otrzymuje brzmienie: </w:t>
      </w:r>
    </w:p>
    <w:p w14:paraId="02BFE70F" w14:textId="19B7AAB0" w:rsidR="002C14C7" w:rsidRPr="004C16D9" w:rsidRDefault="00D4399D" w:rsidP="005F3415">
      <w:pPr>
        <w:pStyle w:val="ZPKTzmpktartykuempunktem"/>
      </w:pPr>
      <w:r>
        <w:t>„</w:t>
      </w:r>
      <w:r w:rsidR="00C0398C" w:rsidRPr="004C16D9">
        <w:t>1</w:t>
      </w:r>
      <w:r w:rsidR="005F3415" w:rsidRPr="004C16D9">
        <w:t>7)</w:t>
      </w:r>
      <w:r w:rsidR="007C4405" w:rsidRPr="004C16D9">
        <w:tab/>
      </w:r>
      <w:r w:rsidR="005F3415" w:rsidRPr="004C16D9">
        <w:t xml:space="preserve">Prezesa Rady Ministrów albo ministra </w:t>
      </w:r>
      <w:r w:rsidR="007C4405" w:rsidRPr="004C16D9">
        <w:t xml:space="preserve">– </w:t>
      </w:r>
      <w:r w:rsidR="005F3415" w:rsidRPr="004C16D9">
        <w:t xml:space="preserve">członka Rady Ministrów właściwego do spraw koordynowania działalności służb specjalnych, jeżeli został wyznaczony przez Prezesa Rady Ministrów </w:t>
      </w:r>
      <w:r w:rsidR="00DF5F5D" w:rsidRPr="004C16D9">
        <w:t>–</w:t>
      </w:r>
      <w:r w:rsidR="005F3415" w:rsidRPr="004C16D9">
        <w:t xml:space="preserve"> w odniesieniu do inwestycji mogących oddziaływać na tereny zamknięte niezbędne dla obronności państwa oraz bezpieczeństwa państwa, ustalone decyzją odpowiednio Szefa Agencji Bezpieczeństwa Wewnętrznego albo Szefa Agencji Wywiadu na podstawie ustawy z dnia 17 maja 1989 r. </w:t>
      </w:r>
      <w:r w:rsidR="00DF5F5D" w:rsidRPr="004C16D9">
        <w:t xml:space="preserve">– </w:t>
      </w:r>
      <w:r w:rsidR="005F3415" w:rsidRPr="004C16D9">
        <w:t>Prawo geodezyjne i kartograficzne, oraz na ich strefy ochronne, o których mowa w ustawie z dnia 27 marca 2003 r. o planowaniu i zagospodarowaniu przestrzennym;”.</w:t>
      </w:r>
    </w:p>
    <w:p w14:paraId="71A2B59D" w14:textId="0558F799" w:rsidR="0042543C" w:rsidRPr="004C16D9" w:rsidRDefault="0042543C" w:rsidP="0042543C">
      <w:pPr>
        <w:pStyle w:val="ARTartustawynprozporzdzenia"/>
      </w:pPr>
      <w:r w:rsidRPr="004C16D9">
        <w:rPr>
          <w:rStyle w:val="Ppogrubienie"/>
        </w:rPr>
        <w:lastRenderedPageBreak/>
        <w:t>Art. 15</w:t>
      </w:r>
      <w:r w:rsidR="00594293" w:rsidRPr="004C16D9">
        <w:rPr>
          <w:rStyle w:val="Ppogrubienie"/>
        </w:rPr>
        <w:t>7</w:t>
      </w:r>
      <w:r w:rsidRPr="004C16D9">
        <w:rPr>
          <w:rStyle w:val="Ppogrubienie"/>
        </w:rPr>
        <w:t>.</w:t>
      </w:r>
      <w:r w:rsidRPr="004C16D9">
        <w:t xml:space="preserve"> W ustawie z dnia 14 czerwca 2024 r. o ochronie sygnalistów (Dz. U. </w:t>
      </w:r>
      <w:r w:rsidR="00846F92" w:rsidRPr="004C16D9">
        <w:t xml:space="preserve">z 2024 </w:t>
      </w:r>
      <w:r w:rsidRPr="004C16D9">
        <w:t xml:space="preserve">poz. 928) w art. 4 w ust. 1 pkt 12 otrzymuje brzmienie: </w:t>
      </w:r>
    </w:p>
    <w:p w14:paraId="29675CB1" w14:textId="1F0F8FF3" w:rsidR="0042543C" w:rsidRPr="004C16D9" w:rsidRDefault="00D4399D" w:rsidP="0042543C">
      <w:pPr>
        <w:pStyle w:val="ZPKTzmpktartykuempunktem"/>
      </w:pPr>
      <w:r>
        <w:t>„</w:t>
      </w:r>
      <w:r w:rsidR="0042543C" w:rsidRPr="004C16D9">
        <w:t>12)</w:t>
      </w:r>
      <w:r w:rsidR="007C4405" w:rsidRPr="004C16D9">
        <w:tab/>
      </w:r>
      <w:r w:rsidR="0042543C" w:rsidRPr="004C16D9">
        <w:t xml:space="preserve">funkcjonariusz służb mundurowych, o których mowa w art. 1 ust. 1 ustawy z dnia 18 lutego 1994 r. o zaopatrzeniu emerytalnym funkcjonariuszy służb mundurowych oraz ich rodzin (Dz. U. z </w:t>
      </w:r>
      <w:r w:rsidR="00325B0E" w:rsidRPr="004C16D9">
        <w:t xml:space="preserve">2024 r. poz. 1121, 1243, 1562 i 1871 oraz z 2025 r. poz. </w:t>
      </w:r>
      <w:r w:rsidR="0059662C">
        <w:t xml:space="preserve">1366 i </w:t>
      </w:r>
      <w:r w:rsidR="00325B0E" w:rsidRPr="004C16D9">
        <w:t>…</w:t>
      </w:r>
      <w:r w:rsidR="0042543C" w:rsidRPr="004C16D9">
        <w:t>);</w:t>
      </w:r>
      <w:r w:rsidR="007C4405" w:rsidRPr="004C16D9">
        <w:t>”</w:t>
      </w:r>
      <w:r w:rsidR="0042543C" w:rsidRPr="004C16D9">
        <w:t>.</w:t>
      </w:r>
    </w:p>
    <w:p w14:paraId="7E792BC8" w14:textId="683A47C1" w:rsidR="00FD3C20" w:rsidRPr="004C16D9" w:rsidRDefault="00FD3C20" w:rsidP="00FD3C20">
      <w:pPr>
        <w:pStyle w:val="ARTartustawynprozporzdzenia"/>
        <w:rPr>
          <w:rStyle w:val="Ppogrubienie"/>
        </w:rPr>
      </w:pPr>
      <w:r w:rsidRPr="004C16D9">
        <w:rPr>
          <w:rStyle w:val="Ppogrubienie"/>
        </w:rPr>
        <w:t>Art. 15</w:t>
      </w:r>
      <w:r w:rsidR="00594293" w:rsidRPr="004C16D9">
        <w:rPr>
          <w:rStyle w:val="Ppogrubienie"/>
        </w:rPr>
        <w:t>8</w:t>
      </w:r>
      <w:r w:rsidRPr="004C16D9">
        <w:rPr>
          <w:rStyle w:val="Ppogrubienie"/>
        </w:rPr>
        <w:t xml:space="preserve">. </w:t>
      </w:r>
      <w:r w:rsidRPr="004C16D9">
        <w:t xml:space="preserve">W ustawie </w:t>
      </w:r>
      <w:bookmarkStart w:id="40" w:name="_Hlk209692669"/>
      <w:r w:rsidRPr="004C16D9">
        <w:t>z dnia 12 lipca 2024 r.</w:t>
      </w:r>
      <w:r w:rsidR="00FC1BE5" w:rsidRPr="004C16D9">
        <w:t xml:space="preserve"> –</w:t>
      </w:r>
      <w:r w:rsidRPr="004C16D9">
        <w:t xml:space="preserve"> Prawo komunikacji elektronicznej (</w:t>
      </w:r>
      <w:r w:rsidR="00BB0680" w:rsidRPr="004C16D9">
        <w:t>Dz. U. poz. 1221 oraz z 2025 r. poz. 637 i 820</w:t>
      </w:r>
      <w:r w:rsidRPr="004C16D9">
        <w:t xml:space="preserve">) </w:t>
      </w:r>
      <w:bookmarkEnd w:id="40"/>
      <w:r w:rsidRPr="004C16D9">
        <w:t>wprowadza się następujące zmiany:</w:t>
      </w:r>
      <w:r w:rsidRPr="004C16D9">
        <w:rPr>
          <w:rStyle w:val="Ppogrubienie"/>
        </w:rPr>
        <w:t xml:space="preserve"> </w:t>
      </w:r>
    </w:p>
    <w:p w14:paraId="083BEEE4" w14:textId="561A03BA" w:rsidR="00FD3C20" w:rsidRPr="004C16D9" w:rsidRDefault="00FD3C20" w:rsidP="007C4405">
      <w:pPr>
        <w:pStyle w:val="PKTpunkt"/>
      </w:pPr>
      <w:r w:rsidRPr="004C16D9">
        <w:t>1)</w:t>
      </w:r>
      <w:r w:rsidR="007C4405" w:rsidRPr="004C16D9">
        <w:tab/>
      </w:r>
      <w:r w:rsidRPr="004C16D9">
        <w:t xml:space="preserve">w art. </w:t>
      </w:r>
      <w:r w:rsidR="00A605DA" w:rsidRPr="004C16D9">
        <w:t>2</w:t>
      </w:r>
      <w:r w:rsidR="00FC1BE5" w:rsidRPr="004C16D9">
        <w:t xml:space="preserve"> w</w:t>
      </w:r>
      <w:r w:rsidR="00A605DA" w:rsidRPr="004C16D9">
        <w:t xml:space="preserve"> pkt 87 lit. b otrzymuje brzmienie: </w:t>
      </w:r>
    </w:p>
    <w:p w14:paraId="1F9F90BA" w14:textId="62B449A5" w:rsidR="00A605DA" w:rsidRPr="004C16D9" w:rsidRDefault="00D4399D" w:rsidP="00A605DA">
      <w:pPr>
        <w:pStyle w:val="ZLITzmlitartykuempunktem"/>
      </w:pPr>
      <w:r>
        <w:t>„</w:t>
      </w:r>
      <w:r w:rsidR="00A605DA" w:rsidRPr="004C16D9">
        <w:t>b)</w:t>
      </w:r>
      <w:r w:rsidR="007C4405" w:rsidRPr="004C16D9">
        <w:tab/>
      </w:r>
      <w:r w:rsidR="00A605DA" w:rsidRPr="004C16D9">
        <w:t>jednostki organizacyjne Agencji Bezpieczeństwa Wewnętrznego i Agencji Wywiadu</w:t>
      </w:r>
      <w:r w:rsidR="009A4BAF" w:rsidRPr="004C16D9">
        <w:t xml:space="preserve"> </w:t>
      </w:r>
      <w:r w:rsidR="00A605DA" w:rsidRPr="004C16D9">
        <w:t>– dla własnych potrzeb,</w:t>
      </w:r>
      <w:r w:rsidR="007C0E72" w:rsidRPr="004C16D9">
        <w:t>”</w:t>
      </w:r>
      <w:r w:rsidR="00A605DA" w:rsidRPr="004C16D9">
        <w:t>;</w:t>
      </w:r>
    </w:p>
    <w:p w14:paraId="137DE46D" w14:textId="6EA0BFF7" w:rsidR="00A605DA" w:rsidRPr="004C16D9" w:rsidRDefault="00A605DA" w:rsidP="00A605DA">
      <w:pPr>
        <w:pStyle w:val="PKTpunkt"/>
      </w:pPr>
      <w:r w:rsidRPr="004C16D9">
        <w:t>2)</w:t>
      </w:r>
      <w:r w:rsidR="007C0E72" w:rsidRPr="004C16D9">
        <w:tab/>
      </w:r>
      <w:r w:rsidRPr="004C16D9">
        <w:t xml:space="preserve">w art. 43 w ust. 1 w pkt 1 </w:t>
      </w:r>
      <w:r w:rsidR="00FC1BE5" w:rsidRPr="004C16D9">
        <w:t xml:space="preserve">w </w:t>
      </w:r>
      <w:r w:rsidRPr="004C16D9">
        <w:t xml:space="preserve">lit. a </w:t>
      </w:r>
      <w:r w:rsidR="00FC1BE5" w:rsidRPr="004C16D9">
        <w:t xml:space="preserve">wprowadzenie do wyliczenia </w:t>
      </w:r>
      <w:r w:rsidRPr="004C16D9">
        <w:t xml:space="preserve">otrzymuje brzmienie: </w:t>
      </w:r>
    </w:p>
    <w:p w14:paraId="4F560B11" w14:textId="20DB2B5E" w:rsidR="00A605DA" w:rsidRPr="004C16D9" w:rsidRDefault="00D4399D" w:rsidP="00281964">
      <w:pPr>
        <w:pStyle w:val="ZFRAGzmfragmentunpzdaniaartykuempunktem"/>
      </w:pPr>
      <w:r>
        <w:t>„</w:t>
      </w:r>
      <w:r w:rsidR="00A605DA" w:rsidRPr="004C16D9">
        <w:t>uzyskiwanie przez Policję, Biuro Nadzoru Wewnętrznego, Straż Graniczną, Służbę Ochrony Państwa, Agencję Bezpieczeństwa Wewnętrznego, Służbę Kontrwywiadu Wojskowego, Żandarmerię Wojskową i Krajową Administrację Skarbową, zwane dalej „uprawnionymi podmiotami”, w sposób określony w ust. 8, dostępu do informacji przesyłanych lub powstałych w ramach świadczonej publicznie dostępnej usługi telekomunikacyjnej:</w:t>
      </w:r>
      <w:r w:rsidR="00FC1BE5" w:rsidRPr="004C16D9">
        <w:t>”</w:t>
      </w:r>
      <w:r w:rsidR="00A605DA" w:rsidRPr="004C16D9">
        <w:t>;</w:t>
      </w:r>
    </w:p>
    <w:p w14:paraId="6A087D27" w14:textId="34EEFB9F" w:rsidR="00A605DA" w:rsidRPr="004C16D9" w:rsidRDefault="00A605DA" w:rsidP="00A605DA">
      <w:pPr>
        <w:pStyle w:val="PKTpunkt"/>
      </w:pPr>
      <w:r w:rsidRPr="004C16D9">
        <w:t>3)</w:t>
      </w:r>
      <w:r w:rsidR="007C0E72" w:rsidRPr="004C16D9">
        <w:tab/>
      </w:r>
      <w:r w:rsidRPr="004C16D9">
        <w:t xml:space="preserve">w art. 51 ust. 3 otrzymuje brzmienie: </w:t>
      </w:r>
    </w:p>
    <w:p w14:paraId="08443040" w14:textId="1F751DAF" w:rsidR="00A605DA" w:rsidRPr="004C16D9" w:rsidRDefault="00D4399D" w:rsidP="00A605DA">
      <w:pPr>
        <w:pStyle w:val="ZUSTzmustartykuempunktem"/>
      </w:pPr>
      <w:r>
        <w:t>„</w:t>
      </w:r>
      <w:r w:rsidR="00A605DA" w:rsidRPr="004C16D9">
        <w:t>3. Prezes UKE przekazuje niezwłocznie informacje, o których mowa w ust. 1 i 2, Ministrowi Sprawiedliwości, Ministrowi Obrony Narodowej, ministrowi właściwemu do spraw wewnętrznych, ministrowi właściwemu do spraw finansów publicznych, Szefowi Agencji Bezpieczeństwa Wewnętrznego, Szefowi Służby Kontrwywiadu Wojskowego, a także Ministrowi – Koordynatorowi Służb Specjalnych – jeżeli został powołany.</w:t>
      </w:r>
      <w:r w:rsidR="00FC1BE5" w:rsidRPr="004C16D9">
        <w:t>”</w:t>
      </w:r>
      <w:r w:rsidR="00A605DA" w:rsidRPr="004C16D9">
        <w:t>;</w:t>
      </w:r>
    </w:p>
    <w:p w14:paraId="1489C60A" w14:textId="297C1B22" w:rsidR="00A605DA" w:rsidRPr="004C16D9" w:rsidRDefault="00A605DA" w:rsidP="00A605DA">
      <w:pPr>
        <w:pStyle w:val="PKTpunkt"/>
      </w:pPr>
      <w:r w:rsidRPr="004C16D9">
        <w:t>4)</w:t>
      </w:r>
      <w:r w:rsidR="007C0E72" w:rsidRPr="004C16D9">
        <w:tab/>
      </w:r>
      <w:r w:rsidRPr="004C16D9">
        <w:t xml:space="preserve">w art. 397 ust. 12 otrzymuje brzmienie: </w:t>
      </w:r>
    </w:p>
    <w:p w14:paraId="004BF0C5" w14:textId="0F4CD967" w:rsidR="00A605DA" w:rsidRPr="004C16D9" w:rsidRDefault="00D4399D" w:rsidP="00A605DA">
      <w:pPr>
        <w:pStyle w:val="ZUSTzmustartykuempunktem"/>
      </w:pPr>
      <w:r>
        <w:t>„</w:t>
      </w:r>
      <w:r w:rsidR="00A605DA" w:rsidRPr="004C16D9">
        <w:t>12. Prezes UKE na uzasadniony wniosek operatora może, w drodze decyzji, ustalić okres przejściowy na wprowadzenie usługi blokady połączeń przychodzących od abonenta lub użytkownika, stosującego eliminację prezentacji identyfikacji linii wywołującej, o której mowa w ust. 2 pkt 3. O wprowadzeniu okresu przejściowego Prezes UKE powiadamia Ministra Obrony Narodowej, ministra właściwego do spraw finansów publicznych, ministra właściwego do spraw wewnętrznych, Szefa Agencji Bezpieczeństwa Wewnętrznego i Szefa Agencji Wywiadu</w:t>
      </w:r>
      <w:r w:rsidR="00FC1BE5" w:rsidRPr="004C16D9">
        <w:t>.”</w:t>
      </w:r>
      <w:r w:rsidR="00A605DA" w:rsidRPr="004C16D9">
        <w:t xml:space="preserve">; </w:t>
      </w:r>
    </w:p>
    <w:p w14:paraId="0F528D16" w14:textId="6EDA4984" w:rsidR="00A605DA" w:rsidRPr="004C16D9" w:rsidRDefault="00A605DA" w:rsidP="00A605DA">
      <w:pPr>
        <w:pStyle w:val="PKTpunkt"/>
      </w:pPr>
      <w:r w:rsidRPr="004C16D9">
        <w:t>5)</w:t>
      </w:r>
      <w:r w:rsidR="007C0E72" w:rsidRPr="004C16D9">
        <w:tab/>
      </w:r>
      <w:r w:rsidRPr="004C16D9">
        <w:t>w art. 436</w:t>
      </w:r>
      <w:r w:rsidR="00E94B6B" w:rsidRPr="004C16D9">
        <w:t>:</w:t>
      </w:r>
      <w:r w:rsidRPr="004C16D9">
        <w:t xml:space="preserve"> </w:t>
      </w:r>
    </w:p>
    <w:p w14:paraId="7EB022F2" w14:textId="474350FA" w:rsidR="00A605DA" w:rsidRPr="004C16D9" w:rsidRDefault="00A605DA" w:rsidP="00A605DA">
      <w:pPr>
        <w:pStyle w:val="LITlitera"/>
      </w:pPr>
      <w:r w:rsidRPr="004C16D9">
        <w:lastRenderedPageBreak/>
        <w:t>a)</w:t>
      </w:r>
      <w:r w:rsidR="007C0E72" w:rsidRPr="004C16D9">
        <w:tab/>
      </w:r>
      <w:r w:rsidRPr="004C16D9">
        <w:t xml:space="preserve">ust. 4 otrzymuje brzmienie:  </w:t>
      </w:r>
    </w:p>
    <w:p w14:paraId="20962C7E" w14:textId="47A2E200" w:rsidR="00A605DA" w:rsidRPr="004C16D9" w:rsidRDefault="00D4399D" w:rsidP="00281964">
      <w:pPr>
        <w:pStyle w:val="ZLITUSTzmustliter"/>
      </w:pPr>
      <w:r>
        <w:t>„</w:t>
      </w:r>
      <w:r w:rsidR="00A605DA" w:rsidRPr="004C16D9">
        <w:t>4. W przypadku stwierdzenia, że urządzenie używane przez użytkowników rządowych, o których mowa w art. 2 pkt 87 lit. a–f oraz h, powoduje szkodliwe zakłócenie, Prezes UKE występuje niezwłocznie do właściwego ministra, Szefa Agencji Bezpieczeństwa Wewnętrznego, Szefa Agencji Wywiadu albo Szefa Krajowej Administracji Skarbowej o podjęcie działań w celu eliminacji szkodliwego zakłócenia.</w:t>
      </w:r>
      <w:r w:rsidR="007C0E72" w:rsidRPr="004C16D9">
        <w:t>”</w:t>
      </w:r>
      <w:r w:rsidR="00A605DA" w:rsidRPr="004C16D9">
        <w:t>,</w:t>
      </w:r>
    </w:p>
    <w:p w14:paraId="3BCD41D3" w14:textId="4A878172" w:rsidR="00A605DA" w:rsidRPr="004C16D9" w:rsidRDefault="00A605DA" w:rsidP="00A605DA">
      <w:pPr>
        <w:pStyle w:val="LITlitera"/>
      </w:pPr>
      <w:r w:rsidRPr="004C16D9">
        <w:t>b)</w:t>
      </w:r>
      <w:r w:rsidR="007C0E72" w:rsidRPr="004C16D9">
        <w:tab/>
      </w:r>
      <w:r w:rsidRPr="004C16D9">
        <w:t xml:space="preserve">ust. 6 i 7 otrzymują brzmienie: </w:t>
      </w:r>
    </w:p>
    <w:p w14:paraId="7E95D637" w14:textId="76A059C5" w:rsidR="00A605DA" w:rsidRPr="004C16D9" w:rsidRDefault="00D4399D" w:rsidP="00281964">
      <w:pPr>
        <w:pStyle w:val="ZLITUSTzmustliter"/>
      </w:pPr>
      <w:r>
        <w:t>„</w:t>
      </w:r>
      <w:r w:rsidR="00A605DA" w:rsidRPr="004C16D9">
        <w:t>6. Prezes UKE, na wniosek właściwego ministra, Szefa Agencji Bezpieczeństwa Wewnętrznego, Szefa Agencji Wywiadu albo Szefa Krajowej Administracji Skarbowej</w:t>
      </w:r>
      <w:r w:rsidR="00931976">
        <w:t>,</w:t>
      </w:r>
      <w:r w:rsidR="00A605DA" w:rsidRPr="004C16D9">
        <w:t xml:space="preserve"> udziela użytkownikom rządowym, o których mowa w art. 2 pkt 87 lit. a–f oraz h, stosownie do posiadanych środków technicznych, niezbędnej pomocy w określeniu źródła oraz sposobu eliminacji szkodliwego zakłócenia powodowanego przez używane przez te podmioty urządzenie.</w:t>
      </w:r>
    </w:p>
    <w:p w14:paraId="4674C689" w14:textId="18F19199" w:rsidR="00115EF3" w:rsidRPr="004C16D9" w:rsidRDefault="00A605DA" w:rsidP="00166925">
      <w:pPr>
        <w:pStyle w:val="ZLITUSTzmustliter"/>
      </w:pPr>
      <w:r w:rsidRPr="004C16D9">
        <w:t>7. Prezes UKE może wystąpić do właściwego ministra, Szefa Agencji Bezpieczeństwa Wewnętrznego, Szefa Agencji Wywiadu albo Szefa Krajowej Administracji Skarbowej z wnioskiem o powołanie komisji wspólnej w celu określenia źródła szkodliwego zakłócenia lub sposobu jego eliminacji.</w:t>
      </w:r>
      <w:r w:rsidR="00FC1BE5" w:rsidRPr="004C16D9">
        <w:t>”</w:t>
      </w:r>
      <w:r w:rsidR="00DC0606">
        <w:t>.</w:t>
      </w:r>
    </w:p>
    <w:p w14:paraId="6E05EB2D" w14:textId="4017E48B" w:rsidR="00E77586" w:rsidRPr="004C16D9" w:rsidRDefault="00E77586" w:rsidP="00E77586">
      <w:pPr>
        <w:pStyle w:val="ARTartustawynprozporzdzenia"/>
      </w:pPr>
      <w:r w:rsidRPr="004C16D9">
        <w:rPr>
          <w:rStyle w:val="Ppogrubienie"/>
        </w:rPr>
        <w:t>Art. 159.</w:t>
      </w:r>
      <w:r w:rsidRPr="004C16D9">
        <w:t xml:space="preserve"> W ustawie z dnia 18 października 2024 r. o udziale Rzeczypospolitej Polskiej w Systemie Wjazdu/Wyjazdu (Dz.</w:t>
      </w:r>
      <w:r w:rsidR="00DE6DF7">
        <w:t xml:space="preserve"> </w:t>
      </w:r>
      <w:r w:rsidRPr="004C16D9">
        <w:t xml:space="preserve">U. poz. 1688) w art. 4 ust. 1 otrzymuje brzmienie: </w:t>
      </w:r>
    </w:p>
    <w:p w14:paraId="09ADE805" w14:textId="1BB74314" w:rsidR="00E77586" w:rsidRPr="004C16D9" w:rsidRDefault="00D4399D" w:rsidP="004D403C">
      <w:pPr>
        <w:pStyle w:val="ZUSTzmustartykuempunktem"/>
      </w:pPr>
      <w:r>
        <w:t>„</w:t>
      </w:r>
      <w:r w:rsidR="00E77586" w:rsidRPr="004C16D9">
        <w:t>1. Uprawnienie do pośredniego dostępu do KSI EES zgodnie z art. 32 rozporządzenia 2017/2226, w celu zapobiegania przestępstwom terrorystycznym lub innym poważnym przestępstwom, ich wykrywania i prowadzenia w ich sprawie postępowań przygotowawczych, przysługuje prokuraturze, sądom, Policji, Straży Granicznej, Krajowej Administracji Skarbowej, Agencji Bezpieczeństwa Wewnętrznego, Agencji Wywiadu, Służbie Ochrony Państwa, Służbie Kontrwywiadu Wojskowego, Służbie Wywiadu Wojskowego i Żandarmerii Wojskowej.”.</w:t>
      </w:r>
    </w:p>
    <w:p w14:paraId="7DFBE2D5" w14:textId="72F3A021" w:rsidR="00E114A0" w:rsidRPr="004C16D9" w:rsidRDefault="00E114A0" w:rsidP="00281964">
      <w:pPr>
        <w:pStyle w:val="ARTartustawynprozporzdzenia"/>
      </w:pPr>
      <w:r w:rsidRPr="004C16D9">
        <w:rPr>
          <w:rStyle w:val="Ppogrubienie"/>
        </w:rPr>
        <w:t>Art. 1</w:t>
      </w:r>
      <w:r w:rsidR="00E77586" w:rsidRPr="004C16D9">
        <w:rPr>
          <w:rStyle w:val="Ppogrubienie"/>
        </w:rPr>
        <w:t>60</w:t>
      </w:r>
      <w:r w:rsidRPr="004C16D9">
        <w:rPr>
          <w:rStyle w:val="Ppogrubienie"/>
        </w:rPr>
        <w:t>.</w:t>
      </w:r>
      <w:r w:rsidRPr="004C16D9">
        <w:t xml:space="preserve"> W ustawie z dnia 18 października 2024 r. o świadczeniu honorowym z tytułu ukończenia 100 lat życia (Dz. U.</w:t>
      </w:r>
      <w:r w:rsidR="00846F92" w:rsidRPr="004C16D9">
        <w:t xml:space="preserve"> z</w:t>
      </w:r>
      <w:r w:rsidRPr="004C16D9">
        <w:t xml:space="preserve"> 2024 </w:t>
      </w:r>
      <w:r w:rsidR="00DE6DF7">
        <w:t xml:space="preserve">r. </w:t>
      </w:r>
      <w:r w:rsidRPr="004C16D9">
        <w:t xml:space="preserve">poz. 1674) </w:t>
      </w:r>
      <w:r w:rsidR="003B72BA" w:rsidRPr="004C16D9">
        <w:t xml:space="preserve">wprowadza się następujące zmiany: </w:t>
      </w:r>
    </w:p>
    <w:p w14:paraId="3E5D1F02" w14:textId="4EBC396B" w:rsidR="003B72BA" w:rsidRPr="004C16D9" w:rsidRDefault="003B72BA" w:rsidP="00E16AD8">
      <w:pPr>
        <w:pStyle w:val="PKTpunkt"/>
      </w:pPr>
      <w:r w:rsidRPr="004C16D9">
        <w:t>1)</w:t>
      </w:r>
      <w:r w:rsidR="00E16AD8" w:rsidRPr="004C16D9">
        <w:tab/>
      </w:r>
      <w:r w:rsidRPr="004C16D9">
        <w:t xml:space="preserve">w art. 2 pkt 5 otrzymuje brzmienie: </w:t>
      </w:r>
    </w:p>
    <w:p w14:paraId="77010C31" w14:textId="3DE03BDE" w:rsidR="003B72BA" w:rsidRPr="004C16D9" w:rsidRDefault="00D4399D" w:rsidP="00E16AD8">
      <w:pPr>
        <w:pStyle w:val="ZPKTzmpktartykuempunktem"/>
      </w:pPr>
      <w:r>
        <w:lastRenderedPageBreak/>
        <w:t>„</w:t>
      </w:r>
      <w:r w:rsidR="003B72BA" w:rsidRPr="004C16D9">
        <w:t>5</w:t>
      </w:r>
      <w:r w:rsidR="00E77586" w:rsidRPr="004C16D9">
        <w:t>)</w:t>
      </w:r>
      <w:r w:rsidR="00E16AD8" w:rsidRPr="004C16D9">
        <w:tab/>
      </w:r>
      <w:r w:rsidR="00E77586" w:rsidRPr="004C16D9">
        <w:t>świadczeń</w:t>
      </w:r>
      <w:r w:rsidR="003B72BA" w:rsidRPr="004C16D9">
        <w:t xml:space="preserve">, o których mowa w art. 2 ust. 1 pkt 1 lit. a–c ustawy z dnia 18 lutego 1994 r. o zaopatrzeniu emerytalnym funkcjonariuszy służb mundurowych oraz ich rodzin (Dz. U. z </w:t>
      </w:r>
      <w:r w:rsidR="00E16AD8" w:rsidRPr="004C16D9">
        <w:t xml:space="preserve">2024 r. poz. 1121, 1243, 1562 i 1871 oraz z 2025 r. poz. </w:t>
      </w:r>
      <w:r w:rsidR="0059662C">
        <w:t xml:space="preserve">1366 i </w:t>
      </w:r>
      <w:r w:rsidR="00E16AD8" w:rsidRPr="004C16D9">
        <w:t>…</w:t>
      </w:r>
      <w:r w:rsidR="003B72BA" w:rsidRPr="004C16D9">
        <w:t>):</w:t>
      </w:r>
      <w:r w:rsidR="00E77586" w:rsidRPr="004C16D9">
        <w:t>”</w:t>
      </w:r>
      <w:r w:rsidR="003B72BA" w:rsidRPr="004C16D9">
        <w:t>;</w:t>
      </w:r>
    </w:p>
    <w:p w14:paraId="58D06087" w14:textId="456A5798" w:rsidR="003B72BA" w:rsidRPr="004C16D9" w:rsidRDefault="003B72BA" w:rsidP="004D403C">
      <w:pPr>
        <w:pStyle w:val="PKTpunkt"/>
      </w:pPr>
      <w:r w:rsidRPr="004C16D9">
        <w:t>2)</w:t>
      </w:r>
      <w:r w:rsidR="00E16AD8" w:rsidRPr="004C16D9">
        <w:tab/>
      </w:r>
      <w:r w:rsidRPr="004C16D9">
        <w:t xml:space="preserve">w art. 9 pkt 3 otrzymuje brzmienie: </w:t>
      </w:r>
    </w:p>
    <w:p w14:paraId="23E7FE25" w14:textId="63D19FA5" w:rsidR="003B72BA" w:rsidRPr="004C16D9" w:rsidRDefault="00D4399D" w:rsidP="003B72BA">
      <w:pPr>
        <w:pStyle w:val="ZPKTzmpktartykuempunktem"/>
      </w:pPr>
      <w:r>
        <w:t>„</w:t>
      </w:r>
      <w:r w:rsidR="003B72BA" w:rsidRPr="004C16D9">
        <w:t>3)</w:t>
      </w:r>
      <w:r w:rsidR="00E16AD8" w:rsidRPr="004C16D9">
        <w:tab/>
      </w:r>
      <w:r w:rsidR="003B72BA" w:rsidRPr="004C16D9">
        <w:t>ustawy z dnia 18 lutego 1994 r. o zaopatrzeniu emerytalnym funkcjonariuszy służb mundurowych oraz ich rodzin, z wyjątkiem art. 47 tej ustawy;</w:t>
      </w:r>
      <w:r w:rsidR="00E77586" w:rsidRPr="004C16D9">
        <w:t>”</w:t>
      </w:r>
      <w:r w:rsidR="003B72BA" w:rsidRPr="004C16D9">
        <w:t>.</w:t>
      </w:r>
    </w:p>
    <w:p w14:paraId="0DCA458C" w14:textId="517193B3" w:rsidR="00A53FF8" w:rsidRPr="004C16D9" w:rsidRDefault="00A53FF8" w:rsidP="00DF5B92">
      <w:pPr>
        <w:pStyle w:val="ARTartustawynprozporzdzenia"/>
      </w:pPr>
      <w:r w:rsidRPr="004C16D9">
        <w:rPr>
          <w:rStyle w:val="Ppogrubienie"/>
        </w:rPr>
        <w:t>Art. 161.</w:t>
      </w:r>
      <w:r w:rsidRPr="004C16D9">
        <w:t xml:space="preserve"> W ustawie z dnia 5 grudnia 2024 r. o ochronie ludności i obronie cywilnej (Dz. U. </w:t>
      </w:r>
      <w:r w:rsidR="00846F92" w:rsidRPr="004C16D9">
        <w:t xml:space="preserve">z </w:t>
      </w:r>
      <w:r w:rsidRPr="004C16D9">
        <w:t xml:space="preserve">2024 poz. 1907) wprowadza się następujące zmiany: </w:t>
      </w:r>
    </w:p>
    <w:p w14:paraId="1D5395A2" w14:textId="2AA8D3C1" w:rsidR="00A53FF8" w:rsidRPr="004C16D9" w:rsidRDefault="00A53FF8" w:rsidP="00216141">
      <w:pPr>
        <w:pStyle w:val="PKTpunkt"/>
      </w:pPr>
      <w:r w:rsidRPr="004C16D9">
        <w:t>1)</w:t>
      </w:r>
      <w:r w:rsidR="00E16AD8" w:rsidRPr="004C16D9">
        <w:tab/>
      </w:r>
      <w:r w:rsidR="00216141" w:rsidRPr="004C16D9">
        <w:t xml:space="preserve">w art. 125 ust. 4 otrzymuje brzmienie: </w:t>
      </w:r>
    </w:p>
    <w:p w14:paraId="00EFCD41" w14:textId="4BF21771" w:rsidR="00216141" w:rsidRPr="004C16D9" w:rsidRDefault="00D4399D" w:rsidP="002E0812">
      <w:pPr>
        <w:pStyle w:val="ZUSTzmustartykuempunktem"/>
      </w:pPr>
      <w:r>
        <w:t>„</w:t>
      </w:r>
      <w:r w:rsidR="00216141" w:rsidRPr="004C16D9">
        <w:t xml:space="preserve">4. W skład krajowej rezerwy obrony cywilnej wchodzą emeryci policyjni, o których mowa w art. 3 ust. 2 ustawy z dnia 18 lutego 1994 r. o zaopatrzeniu emerytalnym funkcjonariuszy służb mundurowych oraz ich rodzin (Dz. U. z </w:t>
      </w:r>
      <w:r w:rsidR="00E16AD8" w:rsidRPr="004C16D9">
        <w:t xml:space="preserve">2024 r. poz. 1121, 1243, 1562 i 1871 oraz z 2025 r. poz. </w:t>
      </w:r>
      <w:r w:rsidR="0059662C">
        <w:t xml:space="preserve">1366 i </w:t>
      </w:r>
      <w:r w:rsidR="00E16AD8" w:rsidRPr="004C16D9">
        <w:t>…</w:t>
      </w:r>
      <w:r w:rsidR="00216141" w:rsidRPr="004C16D9">
        <w:t>), którzy nie podlegają obowiązkowi służby wojskowej i nie posiadają przydziałów organizacyjno-mobilizacyjnych.”;</w:t>
      </w:r>
    </w:p>
    <w:p w14:paraId="537E401F" w14:textId="1F994088" w:rsidR="00216141" w:rsidRPr="004C16D9" w:rsidRDefault="009076F8" w:rsidP="00DF5B92">
      <w:pPr>
        <w:pStyle w:val="PKTpunkt"/>
      </w:pPr>
      <w:r w:rsidRPr="004C16D9">
        <w:t>2</w:t>
      </w:r>
      <w:r w:rsidR="00E16AD8" w:rsidRPr="004C16D9">
        <w:t>)</w:t>
      </w:r>
      <w:r w:rsidR="00E16AD8" w:rsidRPr="004C16D9">
        <w:tab/>
      </w:r>
      <w:r w:rsidR="00216141" w:rsidRPr="004C16D9">
        <w:t xml:space="preserve">w art. 137 pkt 5 trzymuje brzmienie: </w:t>
      </w:r>
    </w:p>
    <w:p w14:paraId="2AD5ED38" w14:textId="13591B43" w:rsidR="00216141" w:rsidRPr="004C16D9" w:rsidRDefault="00D4399D" w:rsidP="00216141">
      <w:pPr>
        <w:pStyle w:val="ZPKTzmpktartykuempunktem"/>
      </w:pPr>
      <w:r>
        <w:t>„</w:t>
      </w:r>
      <w:r w:rsidR="00216141" w:rsidRPr="004C16D9">
        <w:t>5)</w:t>
      </w:r>
      <w:r w:rsidR="00E16AD8" w:rsidRPr="004C16D9">
        <w:tab/>
      </w:r>
      <w:r w:rsidR="00216141" w:rsidRPr="004C16D9">
        <w:t>są funkcjonariuszami Policji, Agencji Bezpieczeństwa Wewnętrznego, Agencji Wywiadu, Straży Granicznej, Straży Marszałkowskiej, Służby Ochrony Państwa, Służby Więziennej, straży ochrony kolei, jeżeli osoby te na mocy odrębnych przepisów pełnią służbę w razie ogłoszenia mobilizacji i w czasie wojny;”.</w:t>
      </w:r>
    </w:p>
    <w:p w14:paraId="5D6BD394" w14:textId="767E3239" w:rsidR="006C4683" w:rsidRPr="004C16D9" w:rsidRDefault="006C4683" w:rsidP="006C4683">
      <w:pPr>
        <w:pStyle w:val="ARTartustawynprozporzdzenia"/>
      </w:pPr>
      <w:r w:rsidRPr="004C16D9">
        <w:rPr>
          <w:rStyle w:val="Ppogrubienie"/>
        </w:rPr>
        <w:t>Art. 162.</w:t>
      </w:r>
      <w:r w:rsidRPr="004C16D9">
        <w:t xml:space="preserve"> W ustawie z dnia 20 marca 2025 r. o rynku pracy i służbach zatrudnienia (Dz. U. </w:t>
      </w:r>
      <w:r w:rsidR="00846F92" w:rsidRPr="004C16D9">
        <w:t xml:space="preserve">z </w:t>
      </w:r>
      <w:r w:rsidRPr="004C16D9">
        <w:t xml:space="preserve">2025 poz. 620) wprowadza się następujące zmiany: </w:t>
      </w:r>
    </w:p>
    <w:p w14:paraId="228D93F2" w14:textId="1287963C" w:rsidR="006C4683" w:rsidRPr="004C16D9" w:rsidRDefault="006C4683" w:rsidP="00DF5B92">
      <w:pPr>
        <w:pStyle w:val="PKTpunkt"/>
      </w:pPr>
      <w:r w:rsidRPr="004C16D9">
        <w:t>1)</w:t>
      </w:r>
      <w:r w:rsidR="00E16AD8" w:rsidRPr="004C16D9">
        <w:tab/>
      </w:r>
      <w:r w:rsidRPr="004C16D9">
        <w:t xml:space="preserve">w art. 2 w pkt 42 lit. a otrzymuje brzmienie: </w:t>
      </w:r>
    </w:p>
    <w:p w14:paraId="7F454A10" w14:textId="21585495" w:rsidR="006C4683" w:rsidRPr="004C16D9" w:rsidRDefault="00D4399D" w:rsidP="00E16AD8">
      <w:pPr>
        <w:pStyle w:val="ZLITzmlitartykuempunktem"/>
      </w:pPr>
      <w:r>
        <w:t>„</w:t>
      </w:r>
      <w:r w:rsidR="006C4683" w:rsidRPr="004C16D9">
        <w:t>a)</w:t>
      </w:r>
      <w:r w:rsidR="00E16AD8" w:rsidRPr="004C16D9">
        <w:tab/>
      </w:r>
      <w:r w:rsidR="006C4683" w:rsidRPr="004C16D9">
        <w:t>nabycie prawa do emerytury lub renty z tytułu niezdolności do pracy, renty szkoleniowej, renty socjalnej, renty rodzinnej w wysokości przekraczającej połowę minimalnego wynagrodzenia za pracę lub świadczenia pieniężnego, o którym mowa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(Dz. U. poz. 658</w:t>
      </w:r>
      <w:r w:rsidR="00E16AD8" w:rsidRPr="004C16D9">
        <w:t xml:space="preserve"> oraz z 2025 r. poz. …</w:t>
      </w:r>
      <w:r w:rsidR="006C4683" w:rsidRPr="004C16D9">
        <w:t xml:space="preserve">), zwanego dalej „świadczeniem pieniężnym przysługującym członkom rodziny funkcjonariuszy lub żołnierzy zawodowych”, lub renty inwalidzkiej przyznawanej na podstawie ustawy z dnia 18 lutego 1994 r. o zaopatrzeniu emerytalnym </w:t>
      </w:r>
      <w:r w:rsidR="006C4683" w:rsidRPr="004C16D9">
        <w:lastRenderedPageBreak/>
        <w:t xml:space="preserve">funkcjonariuszy służb mundurowych oraz ich rodzin (Dz. U. z </w:t>
      </w:r>
      <w:r w:rsidR="00E16AD8" w:rsidRPr="004C16D9">
        <w:t xml:space="preserve">2024 r. poz. 1121, 1243, 1562 i 1871 oraz z 2025 r. poz. </w:t>
      </w:r>
      <w:r w:rsidR="0059662C">
        <w:t xml:space="preserve">1366 i </w:t>
      </w:r>
      <w:r w:rsidR="00E16AD8" w:rsidRPr="004C16D9">
        <w:t>…</w:t>
      </w:r>
      <w:r w:rsidR="006C4683" w:rsidRPr="004C16D9">
        <w:t>) lub ustawy z dnia 10 grudnia 1993</w:t>
      </w:r>
      <w:r w:rsidR="0059662C">
        <w:t> </w:t>
      </w:r>
      <w:r w:rsidR="006C4683" w:rsidRPr="004C16D9">
        <w:t>r. o zaopatrzeniu emerytalnym żołnierzy zawodowych oraz ich rodzin (Dz. U. z 2025</w:t>
      </w:r>
      <w:r w:rsidR="0059662C">
        <w:t> </w:t>
      </w:r>
      <w:r w:rsidR="006C4683" w:rsidRPr="004C16D9">
        <w:t>r. poz. 305</w:t>
      </w:r>
      <w:r w:rsidR="003E04B2">
        <w:t xml:space="preserve"> i …</w:t>
      </w:r>
      <w:r w:rsidR="006C4683" w:rsidRPr="004C16D9">
        <w:t>),”;</w:t>
      </w:r>
    </w:p>
    <w:p w14:paraId="040AB0B5" w14:textId="54516AE1" w:rsidR="00290EA8" w:rsidRPr="004C16D9" w:rsidRDefault="00290EA8" w:rsidP="00DF5B92">
      <w:pPr>
        <w:pStyle w:val="PKTpunkt"/>
      </w:pPr>
      <w:r w:rsidRPr="004C16D9">
        <w:t>2</w:t>
      </w:r>
      <w:r w:rsidR="00E16AD8" w:rsidRPr="004C16D9">
        <w:t>)</w:t>
      </w:r>
      <w:r w:rsidR="00E16AD8" w:rsidRPr="004C16D9">
        <w:tab/>
      </w:r>
      <w:r w:rsidRPr="004C16D9">
        <w:t>w art. 51 w ust. 4 uchyla się pkt 10;</w:t>
      </w:r>
    </w:p>
    <w:p w14:paraId="0AABE55F" w14:textId="6B999FC4" w:rsidR="00290EA8" w:rsidRPr="004C16D9" w:rsidRDefault="00290EA8" w:rsidP="00DF5B92">
      <w:pPr>
        <w:pStyle w:val="PKTpunkt"/>
      </w:pPr>
      <w:r w:rsidRPr="004C16D9">
        <w:t>3</w:t>
      </w:r>
      <w:r w:rsidR="00E16AD8" w:rsidRPr="004C16D9">
        <w:t>)</w:t>
      </w:r>
      <w:r w:rsidR="00E16AD8" w:rsidRPr="004C16D9">
        <w:tab/>
      </w:r>
      <w:r w:rsidRPr="004C16D9">
        <w:t>w art. 1</w:t>
      </w:r>
      <w:r w:rsidR="00F41B86" w:rsidRPr="004C16D9">
        <w:t>1</w:t>
      </w:r>
      <w:r w:rsidRPr="004C16D9">
        <w:t xml:space="preserve">7 ust. 3 otrzymuje brzmienie: </w:t>
      </w:r>
    </w:p>
    <w:p w14:paraId="6EC26FCE" w14:textId="0E5D0632" w:rsidR="00290EA8" w:rsidRPr="004C16D9" w:rsidRDefault="00D4399D" w:rsidP="00DF5B92">
      <w:pPr>
        <w:pStyle w:val="ZUSTzmustartykuempunktem"/>
      </w:pPr>
      <w:r>
        <w:t>„</w:t>
      </w:r>
      <w:r w:rsidR="00290EA8" w:rsidRPr="004C16D9">
        <w:t>3. Bezrobotny, który w trakcie odbywania stażu utracił status bezrobotnego z powodu nabycia prawa do emerytury albo renty z tytułu niezdolności do pracy lub renty socjalnej albo świadczenia pieniężnego przysługującego członkom rodziny funkcjonariuszy lub żołnierzy zawodowych lub renty inwalidzkiej przyznawanej na podstawie ustawy z dnia 18 lutego 1994 r. o zaopatrzeniu emerytalnym funkcjonariuszy służb mundurowych oraz ich rodzin lub ustawy z dnia 10 grudnia 1993 r. o zaopatrzeniu emerytalnym żołnierzy zawodowych oraz ich rodzin, może ukończyć staż zgodnie z programem, o ile nie pozostaje w zatrudnieniu.”;</w:t>
      </w:r>
    </w:p>
    <w:p w14:paraId="63551E6F" w14:textId="7F930CE6" w:rsidR="00290EA8" w:rsidRPr="004C16D9" w:rsidRDefault="00290EA8" w:rsidP="00DF5B92">
      <w:pPr>
        <w:pStyle w:val="PKTpunkt"/>
      </w:pPr>
      <w:r w:rsidRPr="004C16D9">
        <w:t>4)</w:t>
      </w:r>
      <w:r w:rsidR="00E16AD8" w:rsidRPr="004C16D9">
        <w:tab/>
      </w:r>
      <w:r w:rsidRPr="004C16D9">
        <w:t>w art. 218 w ust. 2:</w:t>
      </w:r>
    </w:p>
    <w:p w14:paraId="6849DD40" w14:textId="4762C692" w:rsidR="00290EA8" w:rsidRPr="004C16D9" w:rsidRDefault="00290EA8" w:rsidP="00DF5B92">
      <w:pPr>
        <w:pStyle w:val="LITlitera"/>
      </w:pPr>
      <w:r w:rsidRPr="004C16D9">
        <w:t>a)</w:t>
      </w:r>
      <w:r w:rsidR="00E16AD8" w:rsidRPr="004C16D9">
        <w:tab/>
      </w:r>
      <w:r w:rsidRPr="004C16D9">
        <w:t xml:space="preserve">pkt 1 otrzymuje brzmienie: </w:t>
      </w:r>
    </w:p>
    <w:p w14:paraId="28E507B4" w14:textId="5D927243" w:rsidR="00290EA8" w:rsidRPr="004C16D9" w:rsidRDefault="00D4399D" w:rsidP="00166925">
      <w:pPr>
        <w:pStyle w:val="ZLITPKTzmpktliter"/>
      </w:pPr>
      <w:r>
        <w:t>„</w:t>
      </w:r>
      <w:r w:rsidR="00290EA8" w:rsidRPr="004C16D9">
        <w:t>1)</w:t>
      </w:r>
      <w:r w:rsidR="00E16AD8" w:rsidRPr="004C16D9">
        <w:tab/>
      </w:r>
      <w:r w:rsidR="00290EA8" w:rsidRPr="004C16D9">
        <w:t>zawodowej służby wojskowej, zasadniczej służby wojskowej, terytorialnej służby wojskowej pełnionej rotacyjnie, służby w aktywnej rezerwie w dniach tej służby, odbywania ćwiczeń wojskowych w ramach pasywnej rezerwy, służby wojskowej pełnionej w razie ogłoszenia mobilizacji i w czasie wojny lub służby zastępczej oraz służby w charakterze personelu obrony cywilnej, o którym mowa w ustawie z dnia 5 grudnia 2024 r. o ochronie ludności i obronie cywilnej (Dz. U. poz. 1907</w:t>
      </w:r>
      <w:r w:rsidR="00E16AD8" w:rsidRPr="004C16D9">
        <w:t xml:space="preserve"> oraz z 2025 r. …</w:t>
      </w:r>
      <w:r w:rsidR="00290EA8" w:rsidRPr="004C16D9">
        <w:t>), skierowanego przez właściwy organ obrony cywilnej do wykonania zadań w czasie stanu wojennego i w czasie wojny, a także służby w charakterze funkcjonariusza, o którym mowa w ustawie z dnia 18 lutego 1994 r. o zaopatrzeniu emerytalnym funkcjonariuszy służb mundurowych oraz ich rodzin;”,</w:t>
      </w:r>
    </w:p>
    <w:p w14:paraId="5DA69993" w14:textId="3B403498" w:rsidR="00290EA8" w:rsidRPr="004C16D9" w:rsidRDefault="00290EA8" w:rsidP="00166925">
      <w:pPr>
        <w:pStyle w:val="LITlitera"/>
      </w:pPr>
      <w:r w:rsidRPr="004C16D9">
        <w:t>b)</w:t>
      </w:r>
      <w:r w:rsidR="00E16AD8" w:rsidRPr="004C16D9">
        <w:tab/>
      </w:r>
      <w:r w:rsidRPr="004C16D9">
        <w:t xml:space="preserve">pkt 3 otrzymuje brzmienie: </w:t>
      </w:r>
    </w:p>
    <w:p w14:paraId="2445B659" w14:textId="7F81286D" w:rsidR="00290EA8" w:rsidRPr="004C16D9" w:rsidRDefault="00D4399D" w:rsidP="00166925">
      <w:pPr>
        <w:pStyle w:val="ZLITPKTzmpktliter"/>
      </w:pPr>
      <w:r>
        <w:t>„</w:t>
      </w:r>
      <w:r w:rsidR="00290EA8" w:rsidRPr="004C16D9">
        <w:t>3)</w:t>
      </w:r>
      <w:r w:rsidR="00E16AD8" w:rsidRPr="004C16D9">
        <w:tab/>
      </w:r>
      <w:r w:rsidR="00290EA8" w:rsidRPr="004C16D9">
        <w:t xml:space="preserve">pobierania renty z tytułu niezdolności do pracy, renty inwalidzkiej przyznawanej na podstawie ustawy z dnia 18 lutego 1994 r. o zaopatrzeniu emerytalnym funkcjonariuszy służb mundurowych oraz ich rodzin lub ustawy z dnia 10 grudnia 1993 r. o zaopatrzeniu emerytalnym żołnierzy zawodowych oraz ich rodzin, renty szkoleniowej oraz przypadające po ustaniu zatrudnienia, </w:t>
      </w:r>
      <w:r w:rsidR="00290EA8" w:rsidRPr="004C16D9">
        <w:lastRenderedPageBreak/>
        <w:t xml:space="preserve">wykonywania innej pracy zarobkowej albo zaprzestaniu prowadzenia pozarolniczej działalności okresy pobierania zasiłku chorobowego, zasiłku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 </w:t>
      </w:r>
    </w:p>
    <w:p w14:paraId="53DAEA68" w14:textId="778B4F70" w:rsidR="00290EA8" w:rsidRPr="004C16D9" w:rsidRDefault="00290EA8" w:rsidP="00166925">
      <w:pPr>
        <w:pStyle w:val="PKTpunkt"/>
      </w:pPr>
      <w:r w:rsidRPr="004C16D9">
        <w:t>5)</w:t>
      </w:r>
      <w:r w:rsidR="00E16AD8" w:rsidRPr="004C16D9">
        <w:tab/>
      </w:r>
      <w:r w:rsidRPr="004C16D9">
        <w:t xml:space="preserve">w art. 246 </w:t>
      </w:r>
      <w:r w:rsidR="00481DCB" w:rsidRPr="004C16D9">
        <w:t xml:space="preserve">w </w:t>
      </w:r>
      <w:r w:rsidRPr="004C16D9">
        <w:t xml:space="preserve">ust. 2 pkt 7 otrzymuje brzmienie: </w:t>
      </w:r>
    </w:p>
    <w:p w14:paraId="3BFA153B" w14:textId="1F19CAF2" w:rsidR="00290EA8" w:rsidRPr="004C16D9" w:rsidRDefault="00D4399D">
      <w:pPr>
        <w:pStyle w:val="ZPKTzmpktartykuempunktem"/>
      </w:pPr>
      <w:r>
        <w:t>„</w:t>
      </w:r>
      <w:r w:rsidR="00290EA8" w:rsidRPr="004C16D9">
        <w:t>7)</w:t>
      </w:r>
      <w:r w:rsidR="00E16AD8" w:rsidRPr="004C16D9">
        <w:tab/>
      </w:r>
      <w:r w:rsidR="00290EA8" w:rsidRPr="004C16D9">
        <w:t>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 zaopatrzeniu emerytalnym funkcjonariuszy służb mundurowych oraz ich rodzin lub ustawy z dnia 10 grudnia 1993 r. o zaopatrzeniu emerytalnym żołnierzy zawodowych oraz ich rodzin;</w:t>
      </w:r>
      <w:r w:rsidR="003207F8" w:rsidRPr="004C16D9">
        <w:t>”;</w:t>
      </w:r>
    </w:p>
    <w:p w14:paraId="2D7B2B64" w14:textId="07B24829" w:rsidR="003207F8" w:rsidRPr="004C16D9" w:rsidRDefault="003207F8" w:rsidP="00166925">
      <w:pPr>
        <w:pStyle w:val="PKTpunkt"/>
      </w:pPr>
      <w:r w:rsidRPr="004C16D9">
        <w:t>6)</w:t>
      </w:r>
      <w:r w:rsidR="00E16AD8" w:rsidRPr="004C16D9">
        <w:tab/>
      </w:r>
      <w:r w:rsidRPr="004C16D9">
        <w:t xml:space="preserve">w art. 253 ust. 4 otrzymuje brzmienie: </w:t>
      </w:r>
    </w:p>
    <w:p w14:paraId="5C193245" w14:textId="6DA32F78" w:rsidR="003207F8" w:rsidRPr="004C16D9" w:rsidRDefault="00D4399D" w:rsidP="00367598">
      <w:pPr>
        <w:pStyle w:val="ZUSTzmustartykuempunktem"/>
      </w:pPr>
      <w:r>
        <w:t>„</w:t>
      </w:r>
      <w:r w:rsidR="003207F8" w:rsidRPr="004C16D9">
        <w:t xml:space="preserve">4. W przypadku przyznania bezrobotnemu prawa do emerytury, świadczenia przedemerytalnego, renty z tytułu niezdolności do pracy, renty szkoleniowej, renty socjalnej, zasiłku macierzyńskiego, zasiłku w wysokości zasiłku macierzyńskiego, zasiłku chorobowego, świadczenia rehabilitacyjnego, renty rodzinnej w wysokości przekraczającej połowę minimalnego wynagrodzenia za pracę, świadczenia pieniężnego przysługującego członkom rodziny funkcjonariuszy lub żołnierzy zawodowych albo prawa do renty inwalidzkiej przyznawanej na podstawie ustawy z dnia 18 lutego 1994 r. o zaopatrzeniu emerytalnym funkcjonariuszy służb mundurowych oraz ich rodzin lub ustawy z dnia 10 grudnia 1993 r. o zaopatrzeniu emerytalnym żołnierzy zawodowych oraz ich rodzin na okres, w którym był bezrobotny, pozbawienie statusu bezrobotnego i prawa do zasiłku, następuje za okres, za który przyznano emeryturę, świadczenie przedemerytalne, rentę z tytułu niezdolności do pracy, rentę szkoleniową, rentę socjalną, zasiłek macierzyński, zasiłek w wysokości zasiłku macierzyńskiego, zasiłek chorobowy, świadczenie rehabilitacyjne, rentę rodzinną w wysokości przekraczającej połowę minimalnego wynagrodzenia za pracę, świadczenie pieniężne przysługujące członkom rodziny funkcjonariuszy lub żołnierzy zawodowych albo prawo do renty inwalidzkiej przyznawanej na podstawie ustawy z dnia 18 lutego 1994 r. o zaopatrzeniu emerytalnym </w:t>
      </w:r>
      <w:r w:rsidR="003207F8" w:rsidRPr="004C16D9">
        <w:lastRenderedPageBreak/>
        <w:t>funkcjonariuszy służb mundurowych oraz ich rodzin lub ustawy z dnia 10 grudnia 1993</w:t>
      </w:r>
      <w:r w:rsidR="00E16AD8" w:rsidRPr="004C16D9">
        <w:t> </w:t>
      </w:r>
      <w:r w:rsidR="003207F8" w:rsidRPr="004C16D9">
        <w:t>r. o zaopatrzeniu emerytalnym żołnierzy zawodowych oraz ich rodzin.”;</w:t>
      </w:r>
    </w:p>
    <w:p w14:paraId="7973D95A" w14:textId="21BE1050" w:rsidR="003207F8" w:rsidRPr="004C16D9" w:rsidRDefault="003207F8">
      <w:pPr>
        <w:pStyle w:val="PKTpunkt"/>
      </w:pPr>
      <w:r w:rsidRPr="004C16D9">
        <w:t>7)</w:t>
      </w:r>
      <w:r w:rsidR="00E16AD8" w:rsidRPr="004C16D9">
        <w:tab/>
      </w:r>
      <w:r w:rsidRPr="004C16D9">
        <w:t xml:space="preserve">w art. 259 w ust. 1 w pkt 1 lit. g otrzymuje brzmienie: </w:t>
      </w:r>
    </w:p>
    <w:p w14:paraId="7ED931E6" w14:textId="2D2B692C" w:rsidR="003207F8" w:rsidRPr="004C16D9" w:rsidRDefault="00D4399D" w:rsidP="00166925">
      <w:pPr>
        <w:pStyle w:val="ZLITzmlitartykuempunktem"/>
      </w:pPr>
      <w:r>
        <w:t>„</w:t>
      </w:r>
      <w:r w:rsidR="003207F8" w:rsidRPr="004C16D9">
        <w:t>g)</w:t>
      </w:r>
      <w:r w:rsidR="00E16AD8" w:rsidRPr="004C16D9">
        <w:tab/>
      </w:r>
      <w:r w:rsidR="003207F8" w:rsidRPr="004C16D9">
        <w:t>żołnierzy zawodowych oraz funkcjonariuszy niespełniających warunków do nabycia prawa do emerytury lub renty inwalidzkiej określonych w przepisach o zaopatrzeniu emerytalnym żołnierzy zawodowych oraz ich rodzin oraz przepisach o zaopatrzeniu emerytalnym funkcjonariuszy służb mundurowych oraz ich rodzin, za których, po zwolnieniu ze służby lub rozwiązaniu stosunku pracy, odprowadzono składkę na ubezpieczenia emerytalne i rentowe od uposażenia lub wynagrodzenia wypłaconego w okresie służby lub stosunku pracy na podstawie odrębnych przepisów,”.</w:t>
      </w:r>
    </w:p>
    <w:p w14:paraId="0EF02803" w14:textId="54B19A11" w:rsidR="006C4683" w:rsidRPr="004C16D9" w:rsidRDefault="006C4683" w:rsidP="006C4683">
      <w:pPr>
        <w:pStyle w:val="ARTartustawynprozporzdzenia"/>
      </w:pPr>
      <w:r w:rsidRPr="004C16D9">
        <w:rPr>
          <w:rStyle w:val="Ppogrubienie"/>
        </w:rPr>
        <w:t>Art. 163.</w:t>
      </w:r>
      <w:r w:rsidRPr="004C16D9">
        <w:t xml:space="preserve"> W ustawie z dnia 20 marca 2025 r. o warunkach dopuszczalności powierzania pracy cudzoziemcom na terytorium Rzeczypospolitej Polskiej (Dz. U. poz. 621) w art. 76 w ust. 1 uchyla się pkt 14.</w:t>
      </w:r>
    </w:p>
    <w:p w14:paraId="109F6999" w14:textId="62657F3F" w:rsidR="00F33D52" w:rsidRPr="004C16D9" w:rsidRDefault="007C0E72" w:rsidP="00281964">
      <w:pPr>
        <w:pStyle w:val="ROZDZODDZOZNoznaczenierozdziauluboddziau"/>
      </w:pPr>
      <w:r w:rsidRPr="004C16D9">
        <w:t>Rozdział 4</w:t>
      </w:r>
    </w:p>
    <w:p w14:paraId="4EA2CFA6" w14:textId="6ACF7BCF" w:rsidR="00F33D52" w:rsidRPr="004C16D9" w:rsidRDefault="007C0E72" w:rsidP="00F33D52">
      <w:pPr>
        <w:pStyle w:val="ROZDZODDZPRZEDMprzedmiotregulacjirozdziauluboddziau"/>
      </w:pPr>
      <w:r w:rsidRPr="004C16D9">
        <w:t>Przepisy przejściowe i dostosowujące</w:t>
      </w:r>
    </w:p>
    <w:p w14:paraId="55479F95" w14:textId="2CCCE086" w:rsidR="007552C6" w:rsidRPr="004C16D9" w:rsidRDefault="007552C6" w:rsidP="007552C6">
      <w:pPr>
        <w:pStyle w:val="ARTartustawynprozporzdzenia"/>
      </w:pPr>
      <w:r w:rsidRPr="004C16D9">
        <w:rPr>
          <w:rStyle w:val="Ppogrubienie"/>
        </w:rPr>
        <w:t>Art. 1</w:t>
      </w:r>
      <w:r w:rsidR="00033D87" w:rsidRPr="004C16D9">
        <w:rPr>
          <w:rStyle w:val="Ppogrubienie"/>
        </w:rPr>
        <w:t>64</w:t>
      </w:r>
      <w:r w:rsidRPr="004C16D9">
        <w:rPr>
          <w:rStyle w:val="Ppogrubienie"/>
        </w:rPr>
        <w:t>.</w:t>
      </w:r>
      <w:r w:rsidRPr="004C16D9">
        <w:t xml:space="preserve"> 1. </w:t>
      </w:r>
      <w:r w:rsidR="009F49BA" w:rsidRPr="004C16D9">
        <w:t>Z dniem wejścia w życie niniejszej ustawy</w:t>
      </w:r>
      <w:r w:rsidRPr="004C16D9">
        <w:t>:</w:t>
      </w:r>
    </w:p>
    <w:p w14:paraId="37C1F850" w14:textId="71789DEA" w:rsidR="007552C6" w:rsidRPr="004C16D9" w:rsidRDefault="007552C6" w:rsidP="007552C6">
      <w:pPr>
        <w:pStyle w:val="PKTpunkt"/>
      </w:pPr>
      <w:r w:rsidRPr="004C16D9">
        <w:t>1)</w:t>
      </w:r>
      <w:r w:rsidR="00886D08" w:rsidRPr="004C16D9">
        <w:tab/>
      </w:r>
      <w:r w:rsidRPr="004C16D9">
        <w:t>znosi się Szefa Centralnego Biura Antykorupcyjnego;</w:t>
      </w:r>
    </w:p>
    <w:p w14:paraId="275FDF18" w14:textId="3B4F1D95" w:rsidR="007552C6" w:rsidRPr="004C16D9" w:rsidRDefault="007552C6" w:rsidP="007552C6">
      <w:pPr>
        <w:pStyle w:val="PKTpunkt"/>
      </w:pPr>
      <w:r w:rsidRPr="004C16D9">
        <w:t>2)</w:t>
      </w:r>
      <w:r w:rsidR="00886D08" w:rsidRPr="004C16D9">
        <w:tab/>
      </w:r>
      <w:r w:rsidRPr="004C16D9">
        <w:t>likwiduje się Centralne Biuro Antykorupcyjne.</w:t>
      </w:r>
    </w:p>
    <w:p w14:paraId="7EAAA37C" w14:textId="34CDB1EE" w:rsidR="00CC3A70" w:rsidRPr="004C16D9" w:rsidRDefault="00CC3A70" w:rsidP="00CC3A70">
      <w:pPr>
        <w:pStyle w:val="USTustnpkodeksu"/>
      </w:pPr>
      <w:r w:rsidRPr="004C16D9">
        <w:t xml:space="preserve">2. </w:t>
      </w:r>
      <w:bookmarkStart w:id="41" w:name="_Hlk171685477"/>
      <w:r w:rsidRPr="004C16D9">
        <w:t xml:space="preserve">Z dniem wejścia w życie </w:t>
      </w:r>
      <w:r w:rsidR="00FD6C35" w:rsidRPr="004C16D9">
        <w:t xml:space="preserve">niniejszej </w:t>
      </w:r>
      <w:r w:rsidRPr="004C16D9">
        <w:t>ustawy</w:t>
      </w:r>
      <w:bookmarkEnd w:id="41"/>
      <w:r w:rsidRPr="004C16D9">
        <w:t xml:space="preserve"> wygasa akt powołania Szefa CBA oraz akty powołania Zastępców Szefa CBA.</w:t>
      </w:r>
    </w:p>
    <w:p w14:paraId="23FE60E1" w14:textId="6B342B7E" w:rsidR="007552C6" w:rsidRPr="004C16D9" w:rsidRDefault="00CC3A70" w:rsidP="00B62AC4">
      <w:pPr>
        <w:pStyle w:val="USTustnpkodeksu"/>
      </w:pPr>
      <w:r w:rsidRPr="004C16D9">
        <w:t>3</w:t>
      </w:r>
      <w:r w:rsidR="007552C6" w:rsidRPr="004C16D9">
        <w:t xml:space="preserve">. </w:t>
      </w:r>
      <w:r w:rsidR="00E5612B" w:rsidRPr="004C16D9">
        <w:t>Od dnia</w:t>
      </w:r>
      <w:r w:rsidR="00DC7262" w:rsidRPr="004C16D9">
        <w:t xml:space="preserve"> wejścia w życie niniejszej ustawy z</w:t>
      </w:r>
      <w:r w:rsidR="007552C6" w:rsidRPr="004C16D9">
        <w:t>adania CBA</w:t>
      </w:r>
      <w:r w:rsidR="009F49BA" w:rsidRPr="004C16D9">
        <w:t>,</w:t>
      </w:r>
      <w:r w:rsidR="007552C6" w:rsidRPr="004C16D9">
        <w:t xml:space="preserve"> określone w </w:t>
      </w:r>
      <w:r w:rsidR="00287CBD" w:rsidRPr="004C16D9">
        <w:t xml:space="preserve">art. 2 ust. 1 </w:t>
      </w:r>
      <w:r w:rsidR="007552C6" w:rsidRPr="004C16D9">
        <w:t>ustaw</w:t>
      </w:r>
      <w:r w:rsidR="00287CBD" w:rsidRPr="004C16D9">
        <w:t>y</w:t>
      </w:r>
      <w:r w:rsidR="007552C6" w:rsidRPr="004C16D9">
        <w:t xml:space="preserve"> uchylanej w </w:t>
      </w:r>
      <w:r w:rsidR="00287CBD" w:rsidRPr="004C16D9">
        <w:t>a</w:t>
      </w:r>
      <w:r w:rsidR="00BA044E" w:rsidRPr="004C16D9">
        <w:t>rt.</w:t>
      </w:r>
      <w:r w:rsidR="007552C6" w:rsidRPr="004C16D9">
        <w:t xml:space="preserve"> </w:t>
      </w:r>
      <w:r w:rsidR="00B355AE" w:rsidRPr="004C16D9">
        <w:t>197</w:t>
      </w:r>
      <w:r w:rsidR="00287CBD" w:rsidRPr="004C16D9">
        <w:t>:</w:t>
      </w:r>
    </w:p>
    <w:p w14:paraId="70D76450" w14:textId="2AC3FDEA" w:rsidR="007552C6" w:rsidRPr="004C16D9" w:rsidRDefault="007552C6" w:rsidP="007552C6">
      <w:pPr>
        <w:pStyle w:val="PKTpunkt"/>
      </w:pPr>
      <w:r w:rsidRPr="004C16D9">
        <w:t>1)</w:t>
      </w:r>
      <w:r w:rsidRPr="004C16D9">
        <w:tab/>
        <w:t xml:space="preserve">pkt 1 lit. a – </w:t>
      </w:r>
      <w:bookmarkStart w:id="42" w:name="_Hlk171686454"/>
      <w:r w:rsidR="00DC7262" w:rsidRPr="004C16D9">
        <w:t>w ramach swojej właściwości ustawowej</w:t>
      </w:r>
      <w:r w:rsidR="00DC7262" w:rsidRPr="004C16D9" w:rsidDel="00D72682">
        <w:t xml:space="preserve"> </w:t>
      </w:r>
      <w:bookmarkEnd w:id="42"/>
      <w:r w:rsidR="00D72682" w:rsidRPr="004C16D9">
        <w:t xml:space="preserve">realizują </w:t>
      </w:r>
      <w:r w:rsidRPr="004C16D9">
        <w:t>Policja i Krajowa Administracja Skarbowa;</w:t>
      </w:r>
    </w:p>
    <w:p w14:paraId="12304355" w14:textId="5E2454EB" w:rsidR="007552C6" w:rsidRPr="004C16D9" w:rsidRDefault="007552C6" w:rsidP="007552C6">
      <w:pPr>
        <w:pStyle w:val="PKTpunkt"/>
      </w:pPr>
      <w:r w:rsidRPr="004C16D9">
        <w:t>2)</w:t>
      </w:r>
      <w:r w:rsidRPr="004C16D9">
        <w:tab/>
        <w:t xml:space="preserve">pkt 1 lit. b – </w:t>
      </w:r>
      <w:r w:rsidR="00DC7262" w:rsidRPr="004C16D9">
        <w:t xml:space="preserve">w ramach swojej właściwości ustawowej </w:t>
      </w:r>
      <w:r w:rsidR="00D72682" w:rsidRPr="004C16D9">
        <w:t xml:space="preserve">realizują </w:t>
      </w:r>
      <w:r w:rsidRPr="004C16D9">
        <w:t>Policja, Agencja Bezpieczeństwa Wewnętrznego i Krajowa Administracja Skarbowa;</w:t>
      </w:r>
    </w:p>
    <w:p w14:paraId="6093C781" w14:textId="32DA9284" w:rsidR="007552C6" w:rsidRPr="004C16D9" w:rsidRDefault="007552C6" w:rsidP="007552C6">
      <w:pPr>
        <w:pStyle w:val="PKTpunkt"/>
      </w:pPr>
      <w:r w:rsidRPr="004C16D9">
        <w:t>3)</w:t>
      </w:r>
      <w:r w:rsidRPr="004C16D9">
        <w:tab/>
        <w:t xml:space="preserve">pkt 1 lit. c – </w:t>
      </w:r>
      <w:r w:rsidR="00DC7262" w:rsidRPr="004C16D9">
        <w:t xml:space="preserve">w ramach swojej właściwości ustawowej </w:t>
      </w:r>
      <w:r w:rsidR="00D72682" w:rsidRPr="004C16D9">
        <w:t xml:space="preserve">realizują </w:t>
      </w:r>
      <w:r w:rsidRPr="004C16D9">
        <w:t>Policja i Agencja Bezpieczeństwa Wewnętrznego;</w:t>
      </w:r>
    </w:p>
    <w:p w14:paraId="20597F79" w14:textId="06338EF3" w:rsidR="007552C6" w:rsidRPr="004C16D9" w:rsidRDefault="007552C6" w:rsidP="007552C6">
      <w:pPr>
        <w:pStyle w:val="PKTpunkt"/>
      </w:pPr>
      <w:r w:rsidRPr="004C16D9">
        <w:t>4)</w:t>
      </w:r>
      <w:r w:rsidRPr="004C16D9">
        <w:tab/>
        <w:t xml:space="preserve">pkt 1 lit. d – </w:t>
      </w:r>
      <w:r w:rsidR="00DC7262" w:rsidRPr="004C16D9">
        <w:t xml:space="preserve">w ramach swojej właściwości ustawowej </w:t>
      </w:r>
      <w:r w:rsidR="00D72682" w:rsidRPr="004C16D9">
        <w:t xml:space="preserve">realizuje </w:t>
      </w:r>
      <w:r w:rsidRPr="004C16D9">
        <w:t>Krajowa Administracja Skarbowa;</w:t>
      </w:r>
    </w:p>
    <w:p w14:paraId="247C161B" w14:textId="02FFAE36" w:rsidR="007552C6" w:rsidRPr="004C16D9" w:rsidRDefault="007552C6" w:rsidP="007552C6">
      <w:pPr>
        <w:pStyle w:val="PKTpunkt"/>
      </w:pPr>
      <w:r w:rsidRPr="004C16D9">
        <w:t>5)</w:t>
      </w:r>
      <w:r w:rsidRPr="004C16D9">
        <w:tab/>
        <w:t xml:space="preserve">pkt 1 lit. e – </w:t>
      </w:r>
      <w:r w:rsidR="00DC7262" w:rsidRPr="004C16D9">
        <w:t xml:space="preserve">w ramach swojej właściwości ustawowej </w:t>
      </w:r>
      <w:r w:rsidR="00D72682" w:rsidRPr="004C16D9">
        <w:t xml:space="preserve">realizuje </w:t>
      </w:r>
      <w:r w:rsidRPr="004C16D9">
        <w:t>Policja;</w:t>
      </w:r>
    </w:p>
    <w:p w14:paraId="4768D8C8" w14:textId="25CB0E5B" w:rsidR="007552C6" w:rsidRPr="004C16D9" w:rsidRDefault="007552C6" w:rsidP="007552C6">
      <w:pPr>
        <w:pStyle w:val="PKTpunkt"/>
      </w:pPr>
      <w:r w:rsidRPr="004C16D9">
        <w:t>6)</w:t>
      </w:r>
      <w:r w:rsidRPr="004C16D9">
        <w:tab/>
        <w:t xml:space="preserve">pkt 1 lit. f – </w:t>
      </w:r>
      <w:r w:rsidR="00DC7262" w:rsidRPr="004C16D9">
        <w:t xml:space="preserve">w ramach swojej właściwości ustawowej </w:t>
      </w:r>
      <w:r w:rsidR="00D72682" w:rsidRPr="004C16D9">
        <w:t xml:space="preserve">realizuje </w:t>
      </w:r>
      <w:r w:rsidRPr="004C16D9">
        <w:t>Policja;</w:t>
      </w:r>
    </w:p>
    <w:p w14:paraId="1C515BBB" w14:textId="1416E505" w:rsidR="007552C6" w:rsidRPr="004C16D9" w:rsidRDefault="007552C6" w:rsidP="007552C6">
      <w:pPr>
        <w:pStyle w:val="PKTpunkt"/>
      </w:pPr>
      <w:r w:rsidRPr="004C16D9">
        <w:lastRenderedPageBreak/>
        <w:t>7)</w:t>
      </w:r>
      <w:r w:rsidRPr="004C16D9">
        <w:tab/>
        <w:t xml:space="preserve">pkt 1a </w:t>
      </w:r>
      <w:r w:rsidR="00EC5D72" w:rsidRPr="004C16D9">
        <w:t xml:space="preserve">– </w:t>
      </w:r>
      <w:r w:rsidR="00DC7262" w:rsidRPr="004C16D9">
        <w:t xml:space="preserve">w ramach swojej właściwości ustawowej </w:t>
      </w:r>
      <w:r w:rsidR="00D72682" w:rsidRPr="004C16D9">
        <w:t xml:space="preserve">realizują </w:t>
      </w:r>
      <w:r w:rsidR="00AB7676" w:rsidRPr="004C16D9">
        <w:t>Agencja Bezpieczeństwa Wewnętrznego i Krajowa Administracja Skarbowa</w:t>
      </w:r>
      <w:r w:rsidR="001034A6" w:rsidRPr="004C16D9">
        <w:t>,</w:t>
      </w:r>
      <w:r w:rsidR="00E9533A" w:rsidRPr="004C16D9">
        <w:t xml:space="preserve"> </w:t>
      </w:r>
      <w:r w:rsidR="004B0858" w:rsidRPr="004C16D9">
        <w:t xml:space="preserve">odpowiednio </w:t>
      </w:r>
      <w:r w:rsidRPr="004C16D9">
        <w:t>do zadań wymienionych w pkt 1</w:t>
      </w:r>
      <w:r w:rsidR="00FC1BE5" w:rsidRPr="004C16D9">
        <w:t>–</w:t>
      </w:r>
      <w:r w:rsidRPr="004C16D9">
        <w:t>6;</w:t>
      </w:r>
    </w:p>
    <w:p w14:paraId="7838DE0F" w14:textId="7DFCED54" w:rsidR="007552C6" w:rsidRPr="004C16D9" w:rsidRDefault="007552C6" w:rsidP="007552C6">
      <w:pPr>
        <w:pStyle w:val="PKTpunkt"/>
      </w:pPr>
      <w:r w:rsidRPr="004C16D9">
        <w:t>8)</w:t>
      </w:r>
      <w:r w:rsidRPr="004C16D9">
        <w:tab/>
        <w:t xml:space="preserve">pkt 2 – </w:t>
      </w:r>
      <w:r w:rsidR="00DC7262" w:rsidRPr="004C16D9">
        <w:t xml:space="preserve">w ramach swojej właściwości ustawowej </w:t>
      </w:r>
      <w:r w:rsidR="00D72682" w:rsidRPr="004C16D9">
        <w:t xml:space="preserve">realizuje </w:t>
      </w:r>
      <w:r w:rsidRPr="004C16D9">
        <w:t>Krajowa Administracja Skarbowa;</w:t>
      </w:r>
    </w:p>
    <w:p w14:paraId="38ABF071" w14:textId="6B299FE8" w:rsidR="007552C6" w:rsidRPr="004C16D9" w:rsidRDefault="007552C6" w:rsidP="007552C6">
      <w:pPr>
        <w:pStyle w:val="PKTpunkt"/>
      </w:pPr>
      <w:r w:rsidRPr="004C16D9">
        <w:t>9)</w:t>
      </w:r>
      <w:r w:rsidRPr="004C16D9">
        <w:tab/>
        <w:t xml:space="preserve">pkt 3 – </w:t>
      </w:r>
      <w:r w:rsidR="00DC7262" w:rsidRPr="004C16D9">
        <w:t xml:space="preserve">w ramach swojej właściwości ustawowej </w:t>
      </w:r>
      <w:r w:rsidR="00D72682" w:rsidRPr="004C16D9">
        <w:t xml:space="preserve">realizuje </w:t>
      </w:r>
      <w:r w:rsidRPr="004C16D9">
        <w:t>Krajowa Administracja Skarbowa;</w:t>
      </w:r>
    </w:p>
    <w:p w14:paraId="3733F6CB" w14:textId="3C0A2F48" w:rsidR="007552C6" w:rsidRPr="004C16D9" w:rsidRDefault="007552C6" w:rsidP="007552C6">
      <w:pPr>
        <w:pStyle w:val="PKTpunkt"/>
      </w:pPr>
      <w:r w:rsidRPr="004C16D9">
        <w:t>10)</w:t>
      </w:r>
      <w:r w:rsidRPr="004C16D9">
        <w:tab/>
        <w:t xml:space="preserve">pkt 4 – </w:t>
      </w:r>
      <w:r w:rsidR="00DC7262" w:rsidRPr="004C16D9">
        <w:t xml:space="preserve">w ramach swojej właściwości ustawowej </w:t>
      </w:r>
      <w:r w:rsidR="00D72682" w:rsidRPr="004C16D9">
        <w:t xml:space="preserve">realizują </w:t>
      </w:r>
      <w:r w:rsidRPr="004C16D9">
        <w:t>Agencja Bezpieczeństwa Wewnętrznego i Krajowa Administracja Skarbowa;</w:t>
      </w:r>
    </w:p>
    <w:p w14:paraId="5F8F981F" w14:textId="6DC4B2F2" w:rsidR="007552C6" w:rsidRPr="004C16D9" w:rsidRDefault="007552C6" w:rsidP="007552C6">
      <w:pPr>
        <w:pStyle w:val="PKTpunkt"/>
      </w:pPr>
      <w:r w:rsidRPr="004C16D9">
        <w:t>11)</w:t>
      </w:r>
      <w:r w:rsidRPr="004C16D9">
        <w:tab/>
        <w:t xml:space="preserve">pkt 4a – </w:t>
      </w:r>
      <w:r w:rsidR="00DC7262" w:rsidRPr="004C16D9">
        <w:t xml:space="preserve">w ramach swojej właściwości ustawowej </w:t>
      </w:r>
      <w:r w:rsidR="00D72682" w:rsidRPr="004C16D9">
        <w:t xml:space="preserve">realizuje </w:t>
      </w:r>
      <w:r w:rsidRPr="004C16D9">
        <w:t>Krajowa Administracja Skarbowa;</w:t>
      </w:r>
    </w:p>
    <w:p w14:paraId="22CBB6F4" w14:textId="2E11ED4B" w:rsidR="007552C6" w:rsidRPr="004C16D9" w:rsidRDefault="007552C6" w:rsidP="007552C6">
      <w:pPr>
        <w:pStyle w:val="PKTpunkt"/>
      </w:pPr>
      <w:r w:rsidRPr="004C16D9">
        <w:t>12)</w:t>
      </w:r>
      <w:r w:rsidRPr="004C16D9">
        <w:tab/>
        <w:t xml:space="preserve">pkt 5 – </w:t>
      </w:r>
      <w:r w:rsidR="00DC7262" w:rsidRPr="004C16D9">
        <w:t xml:space="preserve">w ramach swojej właściwości ustawowej </w:t>
      </w:r>
      <w:r w:rsidR="00D72682" w:rsidRPr="004C16D9">
        <w:t xml:space="preserve">realizuje </w:t>
      </w:r>
      <w:r w:rsidRPr="004C16D9">
        <w:t>Krajowa Administracja Skarbowa;</w:t>
      </w:r>
    </w:p>
    <w:p w14:paraId="7C36725F" w14:textId="4D5CAB2F" w:rsidR="007552C6" w:rsidRPr="004C16D9" w:rsidRDefault="007552C6" w:rsidP="007552C6">
      <w:pPr>
        <w:pStyle w:val="PKTpunkt"/>
      </w:pPr>
      <w:r w:rsidRPr="004C16D9">
        <w:t>13)</w:t>
      </w:r>
      <w:r w:rsidRPr="004C16D9">
        <w:tab/>
        <w:t xml:space="preserve">pkt 6 – </w:t>
      </w:r>
      <w:r w:rsidR="00DC7262" w:rsidRPr="004C16D9">
        <w:t xml:space="preserve">w ramach swojej właściwości ustawowej </w:t>
      </w:r>
      <w:r w:rsidR="00D72682" w:rsidRPr="004C16D9">
        <w:t xml:space="preserve">realizują </w:t>
      </w:r>
      <w:r w:rsidRPr="004C16D9">
        <w:t>jednostki przejmujące odpowiednio do zadań wymienionych w pkt 1</w:t>
      </w:r>
      <w:r w:rsidR="00EC5D72" w:rsidRPr="004C16D9">
        <w:t>–</w:t>
      </w:r>
      <w:r w:rsidRPr="004C16D9">
        <w:t>11;</w:t>
      </w:r>
    </w:p>
    <w:p w14:paraId="4FCEAE82" w14:textId="77201704" w:rsidR="007552C6" w:rsidRPr="004C16D9" w:rsidRDefault="007552C6" w:rsidP="007552C6">
      <w:pPr>
        <w:pStyle w:val="PKTpunkt"/>
      </w:pPr>
      <w:r w:rsidRPr="004C16D9">
        <w:t>14)</w:t>
      </w:r>
      <w:r w:rsidRPr="004C16D9">
        <w:tab/>
        <w:t xml:space="preserve">pkt 7 – </w:t>
      </w:r>
      <w:r w:rsidR="00DC7262" w:rsidRPr="004C16D9">
        <w:t xml:space="preserve">w ramach swojej właściwości ustawowej </w:t>
      </w:r>
      <w:r w:rsidR="00D72682" w:rsidRPr="004C16D9">
        <w:t xml:space="preserve">realizują </w:t>
      </w:r>
      <w:r w:rsidRPr="004C16D9">
        <w:t>jednostki przejmujące odpowiednio do zadań wymienionych w pkt 1</w:t>
      </w:r>
      <w:r w:rsidR="00EC5D72" w:rsidRPr="004C16D9">
        <w:t>–</w:t>
      </w:r>
      <w:r w:rsidRPr="004C16D9">
        <w:t>11.</w:t>
      </w:r>
    </w:p>
    <w:p w14:paraId="4832AB1C" w14:textId="4C90DB51" w:rsidR="00CB0658" w:rsidRPr="004C16D9" w:rsidRDefault="00503A23" w:rsidP="00CB0658">
      <w:pPr>
        <w:pStyle w:val="ARTartustawynprozporzdzenia"/>
      </w:pPr>
      <w:r w:rsidRPr="004C16D9">
        <w:rPr>
          <w:rStyle w:val="Ppogrubienie"/>
        </w:rPr>
        <w:t>Art. 1</w:t>
      </w:r>
      <w:r w:rsidR="00F67C99" w:rsidRPr="004C16D9">
        <w:rPr>
          <w:rStyle w:val="Ppogrubienie"/>
        </w:rPr>
        <w:t>6</w:t>
      </w:r>
      <w:r w:rsidR="00033D87" w:rsidRPr="004C16D9">
        <w:rPr>
          <w:rStyle w:val="Ppogrubienie"/>
        </w:rPr>
        <w:t>5</w:t>
      </w:r>
      <w:r w:rsidR="00CB0658" w:rsidRPr="004C16D9">
        <w:rPr>
          <w:rStyle w:val="Ppogrubienie"/>
        </w:rPr>
        <w:t>.</w:t>
      </w:r>
      <w:r w:rsidR="00CB0658" w:rsidRPr="004C16D9">
        <w:t xml:space="preserve"> 1. </w:t>
      </w:r>
      <w:bookmarkStart w:id="43" w:name="_Hlk172891065"/>
      <w:r w:rsidR="00CB0658" w:rsidRPr="004C16D9">
        <w:t>Komendant G</w:t>
      </w:r>
      <w:r w:rsidR="007F5E4F" w:rsidRPr="004C16D9">
        <w:t xml:space="preserve">łówny Policji </w:t>
      </w:r>
      <w:bookmarkEnd w:id="43"/>
      <w:r w:rsidR="007F5E4F" w:rsidRPr="004C16D9">
        <w:t>do dnia 8</w:t>
      </w:r>
      <w:r w:rsidR="005640D0" w:rsidRPr="004C16D9">
        <w:t xml:space="preserve"> </w:t>
      </w:r>
      <w:r w:rsidR="00667659" w:rsidRPr="004C16D9">
        <w:t xml:space="preserve">lutego </w:t>
      </w:r>
      <w:r w:rsidR="00CB0658" w:rsidRPr="004C16D9">
        <w:t>202</w:t>
      </w:r>
      <w:r w:rsidR="00667659" w:rsidRPr="004C16D9">
        <w:t>6</w:t>
      </w:r>
      <w:r w:rsidR="00CB0658" w:rsidRPr="004C16D9">
        <w:t xml:space="preserve"> r. wyznaczy spośród oficerów starszych Policji służby kryminalnej lub śledczej</w:t>
      </w:r>
      <w:r w:rsidR="00846C9C" w:rsidRPr="004C16D9">
        <w:t xml:space="preserve"> Pełnomocnika </w:t>
      </w:r>
      <w:r w:rsidR="00E9533A" w:rsidRPr="004C16D9">
        <w:t>KGP</w:t>
      </w:r>
      <w:r w:rsidR="00CB0658" w:rsidRPr="004C16D9">
        <w:t xml:space="preserve">, w celu podjęcia czynności przygotowawczych i organizacyjnych niezbędnych do rozpoczęcia funkcjonowania </w:t>
      </w:r>
      <w:r w:rsidR="00846C9C" w:rsidRPr="004C16D9">
        <w:t>CBZK</w:t>
      </w:r>
      <w:r w:rsidR="00CB0658" w:rsidRPr="004C16D9">
        <w:t>.</w:t>
      </w:r>
    </w:p>
    <w:p w14:paraId="5ADB2D55" w14:textId="21217C42" w:rsidR="00CB0658" w:rsidRPr="004C16D9" w:rsidRDefault="00CB0658" w:rsidP="00CB0658">
      <w:pPr>
        <w:pStyle w:val="USTustnpkodeksu"/>
      </w:pPr>
      <w:r w:rsidRPr="004C16D9">
        <w:t xml:space="preserve">2. </w:t>
      </w:r>
      <w:bookmarkStart w:id="44" w:name="_Hlk162360683"/>
      <w:r w:rsidRPr="004C16D9">
        <w:t xml:space="preserve">Pełnomocnik KGP </w:t>
      </w:r>
      <w:bookmarkEnd w:id="44"/>
      <w:r w:rsidRPr="004C16D9">
        <w:t>do dnia 3</w:t>
      </w:r>
      <w:r w:rsidR="00F75B88" w:rsidRPr="004C16D9">
        <w:t>0</w:t>
      </w:r>
      <w:r w:rsidRPr="004C16D9">
        <w:t xml:space="preserve"> </w:t>
      </w:r>
      <w:r w:rsidR="00667659" w:rsidRPr="004C16D9">
        <w:t xml:space="preserve">kwietnia </w:t>
      </w:r>
      <w:r w:rsidRPr="004C16D9">
        <w:t>202</w:t>
      </w:r>
      <w:r w:rsidR="00667659" w:rsidRPr="004C16D9">
        <w:t>6</w:t>
      </w:r>
      <w:r w:rsidRPr="004C16D9">
        <w:t xml:space="preserve"> r. wskazuje Komendantowi Głównemu Policji policjantów przewidzianych do przeniesienia do dalszego pełnienia służby w </w:t>
      </w:r>
      <w:r w:rsidR="00846C9C" w:rsidRPr="004C16D9">
        <w:t>CBZK</w:t>
      </w:r>
      <w:r w:rsidRPr="004C16D9">
        <w:t>, w celu zapewnienia wysokiego poziomu realizacji zadań, o których mowa w art. 5da ust. 1 ustawy zmienianej w art. </w:t>
      </w:r>
      <w:r w:rsidR="004A3DED" w:rsidRPr="004C16D9">
        <w:t>2</w:t>
      </w:r>
      <w:r w:rsidR="00F46EF0" w:rsidRPr="004C16D9">
        <w:t>3</w:t>
      </w:r>
      <w:r w:rsidRPr="004C16D9">
        <w:t>.</w:t>
      </w:r>
    </w:p>
    <w:p w14:paraId="2566FFC1" w14:textId="251FF8B4" w:rsidR="00CB0658" w:rsidRPr="004C16D9" w:rsidRDefault="00CB0658" w:rsidP="00CB0658">
      <w:pPr>
        <w:pStyle w:val="USTustnpkodeksu"/>
      </w:pPr>
      <w:r w:rsidRPr="004C16D9">
        <w:t>3.</w:t>
      </w:r>
      <w:r w:rsidR="00580698" w:rsidRPr="004C16D9">
        <w:t xml:space="preserve"> </w:t>
      </w:r>
      <w:r w:rsidRPr="004C16D9">
        <w:t>Pełnomocnik KGP kończy swoją działalność z dniem powołania Komendanta CBZK i przekazania mu kierowania CBZK.</w:t>
      </w:r>
    </w:p>
    <w:p w14:paraId="4A9708A4" w14:textId="14064132" w:rsidR="007F61E1" w:rsidRPr="004C16D9" w:rsidRDefault="00503A23" w:rsidP="007F61E1">
      <w:pPr>
        <w:pStyle w:val="ARTartustawynprozporzdzenia"/>
      </w:pPr>
      <w:r w:rsidRPr="004C16D9">
        <w:rPr>
          <w:rStyle w:val="Ppogrubienie"/>
        </w:rPr>
        <w:t>Art.</w:t>
      </w:r>
      <w:r w:rsidR="006221C1" w:rsidRPr="004C16D9">
        <w:rPr>
          <w:rStyle w:val="Ppogrubienie"/>
        </w:rPr>
        <w:t xml:space="preserve"> </w:t>
      </w:r>
      <w:r w:rsidR="00FD3EFD" w:rsidRPr="004C16D9">
        <w:rPr>
          <w:rStyle w:val="Ppogrubienie"/>
        </w:rPr>
        <w:t>1</w:t>
      </w:r>
      <w:r w:rsidR="00F67C99" w:rsidRPr="004C16D9">
        <w:rPr>
          <w:rStyle w:val="Ppogrubienie"/>
        </w:rPr>
        <w:t>6</w:t>
      </w:r>
      <w:r w:rsidR="00033D87" w:rsidRPr="004C16D9">
        <w:rPr>
          <w:rStyle w:val="Ppogrubienie"/>
        </w:rPr>
        <w:t>6</w:t>
      </w:r>
      <w:r w:rsidR="00234BC7" w:rsidRPr="004C16D9">
        <w:rPr>
          <w:rStyle w:val="Ppogrubienie"/>
        </w:rPr>
        <w:t>.</w:t>
      </w:r>
      <w:r w:rsidR="00CB0658" w:rsidRPr="004C16D9">
        <w:t xml:space="preserve"> </w:t>
      </w:r>
      <w:r w:rsidR="007F61E1" w:rsidRPr="004C16D9">
        <w:t xml:space="preserve">1. Pełnomocnik KGP w terminie </w:t>
      </w:r>
      <w:r w:rsidR="00602A84" w:rsidRPr="004C16D9">
        <w:t xml:space="preserve">do </w:t>
      </w:r>
      <w:r w:rsidR="00580698" w:rsidRPr="004C16D9">
        <w:t xml:space="preserve">dnia </w:t>
      </w:r>
      <w:r w:rsidR="004101D2" w:rsidRPr="004C16D9">
        <w:t>31</w:t>
      </w:r>
      <w:r w:rsidR="00667659" w:rsidRPr="004C16D9">
        <w:t xml:space="preserve"> </w:t>
      </w:r>
      <w:r w:rsidR="004101D2" w:rsidRPr="004C16D9">
        <w:t>marca</w:t>
      </w:r>
      <w:r w:rsidR="00667659" w:rsidRPr="004C16D9">
        <w:t xml:space="preserve"> </w:t>
      </w:r>
      <w:r w:rsidR="00602A84" w:rsidRPr="004C16D9">
        <w:t>202</w:t>
      </w:r>
      <w:r w:rsidR="00667659" w:rsidRPr="004C16D9">
        <w:t>6</w:t>
      </w:r>
      <w:r w:rsidR="00602A84" w:rsidRPr="004C16D9">
        <w:t xml:space="preserve"> r.</w:t>
      </w:r>
      <w:r w:rsidR="007F61E1" w:rsidRPr="004C16D9">
        <w:t xml:space="preserve"> wskazuje Komendantowi Głównemu Policji sprawy wszczęte i niezakończone w Wydziale do Walki z Korupcją Biura Zwalczania Przestępczości Ekonomicznej Komendy Głównej Policji albo w wydziałach do walki z korupcją komend wojewódzkich Policji albo Komendy Stołecznej Policji, </w:t>
      </w:r>
      <w:r w:rsidR="00EE1204" w:rsidRPr="004C16D9">
        <w:t xml:space="preserve">które są przewidziane do realizacji zgodnie z art. 5da ustawy zmienianej w art. </w:t>
      </w:r>
      <w:r w:rsidR="00083EC7" w:rsidRPr="004C16D9">
        <w:t>2</w:t>
      </w:r>
      <w:r w:rsidR="00F46EF0" w:rsidRPr="004C16D9">
        <w:t>3</w:t>
      </w:r>
      <w:r w:rsidR="00554749" w:rsidRPr="004C16D9">
        <w:t xml:space="preserve">. </w:t>
      </w:r>
      <w:r w:rsidR="007F61E1" w:rsidRPr="004C16D9">
        <w:lastRenderedPageBreak/>
        <w:t>Pozostałe sprawy wszczęte i niezakończone w Wydziale do Walki z Korupcją Biura Zwalczania Przestępczości Ekonomicznej Komendy Głównej Policji albo w wydziałach do walki z korupcją komend wojewódzkich Policji albo Komendy Stołecznej Policji, odpowiednio Komendant Główny Policji, komendant wojewódzki Policji albo Komendant Stołeczny Policji przekazuje do dalszego prowadzenia właściwej komórce organizacyjnej kierowanej przez siebie komendy.</w:t>
      </w:r>
    </w:p>
    <w:p w14:paraId="1F335711" w14:textId="27C0E2C0" w:rsidR="007F61E1" w:rsidRPr="004C16D9" w:rsidRDefault="007F61E1" w:rsidP="007F61E1">
      <w:pPr>
        <w:pStyle w:val="USTustnpkodeksu"/>
      </w:pPr>
      <w:r w:rsidRPr="004C16D9">
        <w:t xml:space="preserve">2. Sprawy wszczęte i niezakończone w stosunku do policjantów lub pracowników Wydziału do Walki z Korupcją Biura Zwalczania Przestępczości Ekonomicznej Komendy Głównej Policji albo wydziałów do walki z korupcją komend wojewódzkich Policji albo Komendy Stołecznej Policji, do czasu powołania Komendanta CBZK prowadzi się zgodnie z dotychczasową właściwością, zaś od dnia powołania Komendanta CBZK odpowiednio we właściwości CBZK przed Komendantem Głównym Policji albo przed właściwym komendantem wojewódzkim Policji, albo przed Komendantem Stołecznym Policji, chyba że dalsze prowadzenie tych spraw należy wyłącznie do Komendanta Głównego Policji lub komendy, przy </w:t>
      </w:r>
      <w:r w:rsidR="00FC1BE5" w:rsidRPr="004C16D9">
        <w:t xml:space="preserve">pomocy </w:t>
      </w:r>
      <w:r w:rsidRPr="004C16D9">
        <w:t>której wykonuje on swoje zadania.</w:t>
      </w:r>
    </w:p>
    <w:p w14:paraId="0F9FF8B3" w14:textId="41634B79" w:rsidR="007F61E1" w:rsidRPr="004C16D9" w:rsidRDefault="007F61E1" w:rsidP="007F61E1">
      <w:pPr>
        <w:pStyle w:val="USTustnpkodeksu"/>
      </w:pPr>
      <w:r w:rsidRPr="004C16D9">
        <w:t>3. Wszystkie czynności podjęte w sprawach, o których mowa w ust. 1 i 2, pozostają w mocy</w:t>
      </w:r>
      <w:r w:rsidR="00A8185D" w:rsidRPr="004C16D9">
        <w:t>.</w:t>
      </w:r>
    </w:p>
    <w:p w14:paraId="0714B67C" w14:textId="5D1461FB" w:rsidR="007F61E1" w:rsidRPr="004C16D9" w:rsidRDefault="007F61E1" w:rsidP="007F61E1">
      <w:pPr>
        <w:pStyle w:val="USTustnpkodeksu"/>
      </w:pPr>
      <w:r w:rsidRPr="004C16D9">
        <w:t xml:space="preserve">4. W sprawach wszczętych i niezakończonych, o których mowa w ust. 1, w których Komendant Główny Policji, komendanci wojewódzcy Policji albo Komendant Stołeczny Policji zostali decyzją sądu lub prokuratora zobowiązani lub uprawnieni do dokonania czynności, przed dniem przejęcia spraw przez CBZK, które zgodnie z przepisami ustawy zmienianej w art. </w:t>
      </w:r>
      <w:r w:rsidR="00083EC7" w:rsidRPr="004C16D9">
        <w:t>2</w:t>
      </w:r>
      <w:r w:rsidR="00165B9A" w:rsidRPr="004C16D9">
        <w:t>3</w:t>
      </w:r>
      <w:r w:rsidRPr="004C16D9">
        <w:t xml:space="preserve"> przeszły do właściwości CBZK, do czasu powołania Komendanta CBZK zobowiązania te lub uprawnienia </w:t>
      </w:r>
      <w:r w:rsidR="00FC1BE5" w:rsidRPr="004C16D9">
        <w:t xml:space="preserve">są </w:t>
      </w:r>
      <w:r w:rsidRPr="004C16D9">
        <w:t>wykonywane zgodnie z dotychczasową właściwością, zaś od dnia przejęcia spraw przez CBZK zobowiązania te lub uprawnienia wykonuje Komendant CBZK.</w:t>
      </w:r>
    </w:p>
    <w:p w14:paraId="30855A5E" w14:textId="50A29C63" w:rsidR="00CB0658" w:rsidRPr="004C16D9" w:rsidRDefault="004153BC" w:rsidP="00707D91">
      <w:pPr>
        <w:pStyle w:val="ARTartustawynprozporzdzenia"/>
      </w:pPr>
      <w:r w:rsidRPr="004C16D9">
        <w:rPr>
          <w:rStyle w:val="Ppogrubienie"/>
        </w:rPr>
        <w:t>Art.</w:t>
      </w:r>
      <w:r w:rsidR="00287CBD" w:rsidRPr="004C16D9">
        <w:rPr>
          <w:rStyle w:val="Ppogrubienie"/>
        </w:rPr>
        <w:t xml:space="preserve"> </w:t>
      </w:r>
      <w:r w:rsidR="00FD3EFD" w:rsidRPr="004C16D9">
        <w:rPr>
          <w:rStyle w:val="Ppogrubienie"/>
        </w:rPr>
        <w:t>1</w:t>
      </w:r>
      <w:r w:rsidR="00A91497" w:rsidRPr="004C16D9">
        <w:rPr>
          <w:rStyle w:val="Ppogrubienie"/>
        </w:rPr>
        <w:t>6</w:t>
      </w:r>
      <w:r w:rsidR="00033D87" w:rsidRPr="004C16D9">
        <w:rPr>
          <w:rStyle w:val="Ppogrubienie"/>
        </w:rPr>
        <w:t>7</w:t>
      </w:r>
      <w:r w:rsidR="00FD3EFD" w:rsidRPr="00367598">
        <w:rPr>
          <w:rStyle w:val="Ppogrubienie"/>
        </w:rPr>
        <w:t>.</w:t>
      </w:r>
      <w:r w:rsidR="00CB0658" w:rsidRPr="004C16D9">
        <w:t xml:space="preserve"> </w:t>
      </w:r>
      <w:r w:rsidR="00707D91" w:rsidRPr="004C16D9">
        <w:t xml:space="preserve">Z dniem </w:t>
      </w:r>
      <w:r w:rsidR="00FD5F76" w:rsidRPr="004C16D9">
        <w:t>wejścia w życie ustawy</w:t>
      </w:r>
      <w:r w:rsidR="00707D91" w:rsidRPr="004C16D9">
        <w:t xml:space="preserve"> pracownicy zatrudnieni w Wydziale do Walki</w:t>
      </w:r>
      <w:r w:rsidR="00802824" w:rsidRPr="004C16D9">
        <w:t xml:space="preserve"> </w:t>
      </w:r>
      <w:r w:rsidR="00707D91" w:rsidRPr="004C16D9">
        <w:t xml:space="preserve">z Korupcją Biura Zwalczania Przestępczości Ekonomicznej Komendy Głównej Policji oraz pracownicy zatrudnieni w wydziałach do walki z korupcją komend wojewódzkich Policji albo Komendy Stołecznej Policji stają się z mocy prawa pracownikami CBZK. </w:t>
      </w:r>
      <w:r w:rsidR="00CF663A" w:rsidRPr="004C16D9">
        <w:t>Do pracowników CBZK stosuje się odpowiednio art. 23</w:t>
      </w:r>
      <w:r w:rsidR="008206A5" w:rsidRPr="004C16D9">
        <w:rPr>
          <w:rStyle w:val="IGindeksgrny"/>
        </w:rPr>
        <w:t>1</w:t>
      </w:r>
      <w:r w:rsidR="00CF663A" w:rsidRPr="004C16D9">
        <w:t xml:space="preserve"> ustawy z dnia 26 czerwca 1974 r. – Kodeks pracy (</w:t>
      </w:r>
      <w:r w:rsidR="00BB0680" w:rsidRPr="004C16D9">
        <w:t>Dz. U. z 2025 r. poz. 277 i 807</w:t>
      </w:r>
      <w:r w:rsidR="00CF663A" w:rsidRPr="004C16D9">
        <w:t>)</w:t>
      </w:r>
      <w:r w:rsidR="00A56254" w:rsidRPr="004C16D9">
        <w:t>.</w:t>
      </w:r>
    </w:p>
    <w:p w14:paraId="6938D734" w14:textId="6911E9C8" w:rsidR="00767CA7" w:rsidRPr="004C16D9" w:rsidRDefault="00767CA7" w:rsidP="00767CA7">
      <w:pPr>
        <w:pStyle w:val="ARTartustawynprozporzdzenia"/>
      </w:pPr>
      <w:r w:rsidRPr="004C16D9">
        <w:rPr>
          <w:rStyle w:val="Ppogrubienie"/>
        </w:rPr>
        <w:lastRenderedPageBreak/>
        <w:t>Art. </w:t>
      </w:r>
      <w:r w:rsidR="00FD3EFD" w:rsidRPr="004C16D9">
        <w:rPr>
          <w:rStyle w:val="Ppogrubienie"/>
        </w:rPr>
        <w:t>1</w:t>
      </w:r>
      <w:r w:rsidR="00721CA8" w:rsidRPr="004C16D9">
        <w:rPr>
          <w:rStyle w:val="Ppogrubienie"/>
        </w:rPr>
        <w:t>6</w:t>
      </w:r>
      <w:r w:rsidR="00033D87" w:rsidRPr="004C16D9">
        <w:rPr>
          <w:rStyle w:val="Ppogrubienie"/>
        </w:rPr>
        <w:t>8</w:t>
      </w:r>
      <w:r w:rsidR="00FD3EFD" w:rsidRPr="00367598">
        <w:rPr>
          <w:rStyle w:val="Ppogrubienie"/>
        </w:rPr>
        <w:t>.</w:t>
      </w:r>
      <w:r w:rsidR="00FD3EFD" w:rsidRPr="004C16D9">
        <w:t xml:space="preserve"> </w:t>
      </w:r>
      <w:r w:rsidRPr="004C16D9">
        <w:t>Komendant Główny Policji ustali tymczasowy regulamin organizacyjny CBZK. Tymczasowy regulamin obowiązuje do czasu ustalenia regulaminu w trybie określonym w art. 7 ust. 4 ustawy zmienianej w art.</w:t>
      </w:r>
      <w:r w:rsidR="00083EC7" w:rsidRPr="004C16D9">
        <w:t xml:space="preserve"> 2</w:t>
      </w:r>
      <w:r w:rsidR="00165B9A" w:rsidRPr="004C16D9">
        <w:t>3</w:t>
      </w:r>
      <w:r w:rsidRPr="004C16D9">
        <w:t>, jednak nie dłużej niż przez 6 miesięcy od dnia wejścia w życie niniejszej ustawy.</w:t>
      </w:r>
    </w:p>
    <w:p w14:paraId="10C7F769" w14:textId="491C4823" w:rsidR="007F5E4F" w:rsidRPr="004C16D9" w:rsidRDefault="00602A84" w:rsidP="007B1FC6">
      <w:pPr>
        <w:pStyle w:val="ARTartustawynprozporzdzenia"/>
      </w:pPr>
      <w:r w:rsidRPr="004C16D9">
        <w:rPr>
          <w:rStyle w:val="Ppogrubienie"/>
        </w:rPr>
        <w:t>Art.</w:t>
      </w:r>
      <w:r w:rsidR="006221C1" w:rsidRPr="004C16D9">
        <w:rPr>
          <w:rStyle w:val="Ppogrubienie"/>
        </w:rPr>
        <w:t xml:space="preserve"> </w:t>
      </w:r>
      <w:r w:rsidR="00FD3EFD" w:rsidRPr="004C16D9">
        <w:rPr>
          <w:rStyle w:val="Ppogrubienie"/>
        </w:rPr>
        <w:t>1</w:t>
      </w:r>
      <w:r w:rsidR="00721CA8" w:rsidRPr="004C16D9">
        <w:rPr>
          <w:rStyle w:val="Ppogrubienie"/>
        </w:rPr>
        <w:t>6</w:t>
      </w:r>
      <w:r w:rsidR="00033D87" w:rsidRPr="004C16D9">
        <w:rPr>
          <w:rStyle w:val="Ppogrubienie"/>
        </w:rPr>
        <w:t>9</w:t>
      </w:r>
      <w:r w:rsidR="00FD3EFD" w:rsidRPr="00367598">
        <w:rPr>
          <w:rStyle w:val="Ppogrubienie"/>
        </w:rPr>
        <w:t>.</w:t>
      </w:r>
      <w:r w:rsidR="00FD3EFD" w:rsidRPr="004C16D9">
        <w:t xml:space="preserve"> </w:t>
      </w:r>
      <w:r w:rsidR="007F5E4F" w:rsidRPr="004C16D9">
        <w:t xml:space="preserve">Z dniem </w:t>
      </w:r>
      <w:r w:rsidR="008206A5" w:rsidRPr="004C16D9">
        <w:t xml:space="preserve">wejścia w życie ustawy </w:t>
      </w:r>
      <w:r w:rsidR="007F5E4F" w:rsidRPr="004C16D9">
        <w:t>minister właściwy do spraw wewnętrznych</w:t>
      </w:r>
      <w:r w:rsidR="000B18A8" w:rsidRPr="004C16D9">
        <w:t>,</w:t>
      </w:r>
      <w:r w:rsidR="007F5E4F" w:rsidRPr="004C16D9">
        <w:t xml:space="preserve"> na wniosek Komendanta Głównego Policji</w:t>
      </w:r>
      <w:r w:rsidR="000B18A8" w:rsidRPr="004C16D9">
        <w:t>,</w:t>
      </w:r>
      <w:r w:rsidR="007F5E4F" w:rsidRPr="004C16D9">
        <w:t xml:space="preserve"> powoł</w:t>
      </w:r>
      <w:r w:rsidR="000B18A8" w:rsidRPr="004C16D9">
        <w:t>uje</w:t>
      </w:r>
      <w:r w:rsidR="007F5E4F" w:rsidRPr="004C16D9">
        <w:t xml:space="preserve">, spośród oficerów Policji, </w:t>
      </w:r>
      <w:r w:rsidRPr="004C16D9">
        <w:t>Komendanta</w:t>
      </w:r>
      <w:r w:rsidR="007F5E4F" w:rsidRPr="004C16D9">
        <w:t xml:space="preserve"> CBZK.</w:t>
      </w:r>
    </w:p>
    <w:p w14:paraId="639F7143" w14:textId="50C86F4E" w:rsidR="00F46EF0" w:rsidRPr="004C16D9" w:rsidRDefault="00F46EF0" w:rsidP="00F46EF0">
      <w:pPr>
        <w:pStyle w:val="ARTartustawynprozporzdzenia"/>
      </w:pPr>
      <w:r w:rsidRPr="004C16D9">
        <w:rPr>
          <w:rStyle w:val="Ppogrubienie"/>
        </w:rPr>
        <w:t>Art. 1</w:t>
      </w:r>
      <w:r w:rsidR="00033D87" w:rsidRPr="004C16D9">
        <w:rPr>
          <w:rStyle w:val="Ppogrubienie"/>
        </w:rPr>
        <w:t>70</w:t>
      </w:r>
      <w:r w:rsidRPr="00367598">
        <w:rPr>
          <w:rStyle w:val="Ppogrubienie"/>
        </w:rPr>
        <w:t>.</w:t>
      </w:r>
      <w:r w:rsidRPr="004C16D9">
        <w:t xml:space="preserve"> Pierwszą informację, o której mowa w art. 5db ust. 1 ustawy zmienianej w art. 23, Komendant CBZK przedstawia ministrowi właściwemu do spraw wewnętrznych w terminie do </w:t>
      </w:r>
      <w:r w:rsidR="00BC269F" w:rsidRPr="004C16D9">
        <w:t xml:space="preserve">dnia </w:t>
      </w:r>
      <w:r w:rsidRPr="004C16D9">
        <w:t>31 marca 202</w:t>
      </w:r>
      <w:r w:rsidR="008F39FC" w:rsidRPr="004C16D9">
        <w:t>8</w:t>
      </w:r>
      <w:r w:rsidRPr="004C16D9">
        <w:t xml:space="preserve"> r.</w:t>
      </w:r>
    </w:p>
    <w:p w14:paraId="6C3AB0FB" w14:textId="260DB0E6" w:rsidR="00C826AD" w:rsidRPr="004C16D9" w:rsidRDefault="00C826AD" w:rsidP="00287CBD">
      <w:pPr>
        <w:pStyle w:val="ARTartustawynprozporzdzenia"/>
      </w:pPr>
      <w:r w:rsidRPr="004C16D9">
        <w:rPr>
          <w:rStyle w:val="Ppogrubienie"/>
        </w:rPr>
        <w:t>Art.</w:t>
      </w:r>
      <w:r w:rsidR="00BA044E" w:rsidRPr="004C16D9">
        <w:rPr>
          <w:rStyle w:val="Ppogrubienie"/>
        </w:rPr>
        <w:t xml:space="preserve"> </w:t>
      </w:r>
      <w:r w:rsidRPr="004C16D9">
        <w:rPr>
          <w:rStyle w:val="Ppogrubienie"/>
        </w:rPr>
        <w:t>1</w:t>
      </w:r>
      <w:r w:rsidR="00033D87" w:rsidRPr="004C16D9">
        <w:rPr>
          <w:rStyle w:val="Ppogrubienie"/>
        </w:rPr>
        <w:t>71</w:t>
      </w:r>
      <w:r w:rsidRPr="00367598">
        <w:rPr>
          <w:rStyle w:val="Ppogrubienie"/>
        </w:rPr>
        <w:t>.</w:t>
      </w:r>
      <w:r w:rsidRPr="004C16D9">
        <w:t xml:space="preserve"> Komendant Główny Policji i Szef Agencji Bezpieczeństwa Wewnętrznego zawierają porozumienie, o którym mowa w art. 1</w:t>
      </w:r>
      <w:r w:rsidR="00165B9A" w:rsidRPr="004C16D9">
        <w:t>2</w:t>
      </w:r>
      <w:r w:rsidRPr="004C16D9">
        <w:t xml:space="preserve"> ust. 4, w terminie 3 miesięcy od dnia wejścia w życie ustawy.</w:t>
      </w:r>
    </w:p>
    <w:p w14:paraId="05048669" w14:textId="4B69ED48" w:rsidR="007B1FC6" w:rsidRPr="004C16D9" w:rsidRDefault="007B1FC6" w:rsidP="007B1FC6">
      <w:pPr>
        <w:pStyle w:val="ARTartustawynprozporzdzenia"/>
      </w:pPr>
      <w:r w:rsidRPr="004C16D9">
        <w:rPr>
          <w:rStyle w:val="Ppogrubienie"/>
        </w:rPr>
        <w:t>Art. 1</w:t>
      </w:r>
      <w:r w:rsidR="00033D87" w:rsidRPr="004C16D9">
        <w:rPr>
          <w:rStyle w:val="Ppogrubienie"/>
        </w:rPr>
        <w:t>72</w:t>
      </w:r>
      <w:r w:rsidRPr="00367598">
        <w:rPr>
          <w:rStyle w:val="Ppogrubienie"/>
        </w:rPr>
        <w:t>.</w:t>
      </w:r>
      <w:r w:rsidRPr="004C16D9">
        <w:t xml:space="preserve"> 1. </w:t>
      </w:r>
      <w:r w:rsidR="009662FA" w:rsidRPr="004C16D9">
        <w:t>Prezes Rady Ministrów</w:t>
      </w:r>
      <w:r w:rsidR="00D61C89" w:rsidRPr="004C16D9">
        <w:t xml:space="preserve">, </w:t>
      </w:r>
      <w:r w:rsidR="00684265" w:rsidRPr="004C16D9">
        <w:t xml:space="preserve">na </w:t>
      </w:r>
      <w:r w:rsidR="00A36831" w:rsidRPr="004C16D9">
        <w:t>wniosek ministra</w:t>
      </w:r>
      <w:r w:rsidR="00D61C89" w:rsidRPr="004C16D9">
        <w:t xml:space="preserve"> właściwego do spraw wewnętrznych,</w:t>
      </w:r>
      <w:r w:rsidR="00D61C89" w:rsidRPr="004C16D9" w:rsidDel="00BB003D">
        <w:t xml:space="preserve"> </w:t>
      </w:r>
      <w:r w:rsidR="00BB003D" w:rsidRPr="004C16D9">
        <w:t xml:space="preserve">do </w:t>
      </w:r>
      <w:r w:rsidRPr="004C16D9">
        <w:t>dni</w:t>
      </w:r>
      <w:r w:rsidR="00BB003D" w:rsidRPr="004C16D9">
        <w:t>a</w:t>
      </w:r>
      <w:r w:rsidRPr="004C16D9">
        <w:t xml:space="preserve"> </w:t>
      </w:r>
      <w:r w:rsidR="002A5584" w:rsidRPr="004C16D9">
        <w:t>3</w:t>
      </w:r>
      <w:r w:rsidR="00F75B88" w:rsidRPr="004C16D9">
        <w:t>0</w:t>
      </w:r>
      <w:r w:rsidR="002A5584" w:rsidRPr="004C16D9">
        <w:t xml:space="preserve"> </w:t>
      </w:r>
      <w:r w:rsidR="00667659" w:rsidRPr="004C16D9">
        <w:t xml:space="preserve">kwietnia </w:t>
      </w:r>
      <w:r w:rsidRPr="004C16D9">
        <w:t>202</w:t>
      </w:r>
      <w:r w:rsidR="00667659" w:rsidRPr="004C16D9">
        <w:t>6</w:t>
      </w:r>
      <w:r w:rsidR="00D61C89" w:rsidRPr="004C16D9">
        <w:t> </w:t>
      </w:r>
      <w:r w:rsidRPr="004C16D9">
        <w:t xml:space="preserve">r. powołuje </w:t>
      </w:r>
      <w:r w:rsidR="002C6545" w:rsidRPr="004C16D9">
        <w:t>likwidatora</w:t>
      </w:r>
      <w:r w:rsidR="004B0858" w:rsidRPr="004C16D9">
        <w:t xml:space="preserve"> Centralnego Biura Antykorupcyjnego, zwanego dalej</w:t>
      </w:r>
      <w:r w:rsidR="00175091" w:rsidRPr="004C16D9">
        <w:t xml:space="preserve"> „</w:t>
      </w:r>
      <w:r w:rsidR="004B0858" w:rsidRPr="004C16D9">
        <w:t>likwidatorem</w:t>
      </w:r>
      <w:r w:rsidR="00175091" w:rsidRPr="004C16D9">
        <w:t>”</w:t>
      </w:r>
      <w:r w:rsidRPr="004C16D9">
        <w:t xml:space="preserve">.  </w:t>
      </w:r>
    </w:p>
    <w:p w14:paraId="19A52C02" w14:textId="27AB242D" w:rsidR="007B1FC6" w:rsidRPr="004C16D9" w:rsidRDefault="007B1FC6" w:rsidP="007B1FC6">
      <w:pPr>
        <w:pStyle w:val="USTustnpkodeksu"/>
      </w:pPr>
      <w:r w:rsidRPr="004C16D9">
        <w:t xml:space="preserve">2. </w:t>
      </w:r>
      <w:r w:rsidR="002C6545" w:rsidRPr="004C16D9">
        <w:t>Likwidator</w:t>
      </w:r>
      <w:r w:rsidR="001E6FDB" w:rsidRPr="004C16D9">
        <w:t xml:space="preserve"> może być w każdym czasie </w:t>
      </w:r>
      <w:r w:rsidR="00175091" w:rsidRPr="004C16D9">
        <w:t xml:space="preserve">– </w:t>
      </w:r>
      <w:r w:rsidR="001E6FDB" w:rsidRPr="004C16D9">
        <w:t xml:space="preserve">niezwłocznie lub w określonym terminie </w:t>
      </w:r>
      <w:r w:rsidR="00175091" w:rsidRPr="004C16D9">
        <w:t xml:space="preserve">– </w:t>
      </w:r>
      <w:r w:rsidR="001E6FDB" w:rsidRPr="004C16D9">
        <w:t>odwołany ze stanowiska</w:t>
      </w:r>
      <w:r w:rsidR="007941D1" w:rsidRPr="004C16D9">
        <w:t xml:space="preserve"> przez Prezesa Rady Ministrów.</w:t>
      </w:r>
    </w:p>
    <w:p w14:paraId="7096159A" w14:textId="21FF3CE8" w:rsidR="007B1FC6" w:rsidRPr="004C16D9" w:rsidRDefault="007B1FC6" w:rsidP="007B1FC6">
      <w:pPr>
        <w:pStyle w:val="USTustnpkodeksu"/>
      </w:pPr>
      <w:r w:rsidRPr="004C16D9">
        <w:t xml:space="preserve">3. </w:t>
      </w:r>
      <w:r w:rsidR="002C6545" w:rsidRPr="004C16D9">
        <w:t>Likwidator</w:t>
      </w:r>
      <w:r w:rsidR="004B0858" w:rsidRPr="004C16D9">
        <w:t>em</w:t>
      </w:r>
      <w:r w:rsidRPr="004C16D9">
        <w:t xml:space="preserve"> może zostać osoba, która:</w:t>
      </w:r>
    </w:p>
    <w:p w14:paraId="48C79CB9" w14:textId="77777777" w:rsidR="007B1FC6" w:rsidRPr="004C16D9" w:rsidRDefault="007B1FC6" w:rsidP="007B1FC6">
      <w:pPr>
        <w:pStyle w:val="PKTpunkt"/>
      </w:pPr>
      <w:r w:rsidRPr="004C16D9">
        <w:t>1)</w:t>
      </w:r>
      <w:r w:rsidRPr="004C16D9">
        <w:tab/>
        <w:t>posiada wyłącznie obywatelstwo polskie;</w:t>
      </w:r>
    </w:p>
    <w:p w14:paraId="2CD42EB7" w14:textId="77777777" w:rsidR="007B1FC6" w:rsidRPr="004C16D9" w:rsidRDefault="007B1FC6" w:rsidP="007B1FC6">
      <w:pPr>
        <w:pStyle w:val="PKTpunkt"/>
      </w:pPr>
      <w:r w:rsidRPr="004C16D9">
        <w:t>2)</w:t>
      </w:r>
      <w:r w:rsidRPr="004C16D9">
        <w:tab/>
        <w:t>korzysta z pełni praw publicznych;</w:t>
      </w:r>
    </w:p>
    <w:p w14:paraId="6310DD39" w14:textId="77777777" w:rsidR="007B1FC6" w:rsidRPr="004C16D9" w:rsidRDefault="007B1FC6" w:rsidP="007B1FC6">
      <w:pPr>
        <w:pStyle w:val="PKTpunkt"/>
      </w:pPr>
      <w:r w:rsidRPr="004C16D9">
        <w:t>3)</w:t>
      </w:r>
      <w:r w:rsidRPr="004C16D9">
        <w:tab/>
        <w:t>nie była skazana za przestępstwo popełnione umyślnie ścigane z oskarżenia publicznego lub przestępstwo skarbowe;</w:t>
      </w:r>
    </w:p>
    <w:p w14:paraId="1903BD22" w14:textId="77777777" w:rsidR="007B1FC6" w:rsidRPr="004C16D9" w:rsidRDefault="007B1FC6" w:rsidP="007B1FC6">
      <w:pPr>
        <w:pStyle w:val="PKTpunkt"/>
      </w:pPr>
      <w:r w:rsidRPr="004C16D9">
        <w:t>4)</w:t>
      </w:r>
      <w:r w:rsidRPr="004C16D9">
        <w:tab/>
        <w:t>daje rękojmię należytego wykonywania zadań;</w:t>
      </w:r>
    </w:p>
    <w:p w14:paraId="3F7B8AA2" w14:textId="77777777" w:rsidR="007B1FC6" w:rsidRPr="004C16D9" w:rsidRDefault="007B1FC6" w:rsidP="007B1FC6">
      <w:pPr>
        <w:pStyle w:val="PKTpunkt"/>
      </w:pPr>
      <w:r w:rsidRPr="004C16D9">
        <w:t>5)</w:t>
      </w:r>
      <w:r w:rsidRPr="004C16D9">
        <w:tab/>
        <w:t>spełnia wymagania określone w przepisach o ochronie informacji niejawnych w zakresie dostępu do informacji niejawnych o klauzuli tajności „ściśle tajne”;</w:t>
      </w:r>
    </w:p>
    <w:p w14:paraId="0182350F" w14:textId="5238BD16" w:rsidR="007B1FC6" w:rsidRPr="004C16D9" w:rsidRDefault="007B1FC6" w:rsidP="007B1FC6">
      <w:pPr>
        <w:pStyle w:val="PKTpunkt"/>
      </w:pPr>
      <w:r w:rsidRPr="004C16D9">
        <w:t>6)</w:t>
      </w:r>
      <w:r w:rsidRPr="004C16D9">
        <w:tab/>
        <w:t xml:space="preserve">nie pełniła służby zawodowej, nie pracowała i nie była współpracownikiem organów bezpieczeństwa państwa, wymienionych w art. 5 ustawy z dnia 18 grudnia 1998 r. o Instytucie Pamięci Narodowej </w:t>
      </w:r>
      <w:r w:rsidR="00697756" w:rsidRPr="004C16D9">
        <w:t>–</w:t>
      </w:r>
      <w:r w:rsidRPr="004C16D9">
        <w:t xml:space="preserve"> Komisji Ścigania Zbrodni przeciwko Narodowi Polskiemu (Dz. U. z 2023 r. poz. 102).</w:t>
      </w:r>
    </w:p>
    <w:p w14:paraId="03F2515E" w14:textId="7A211AD0" w:rsidR="003205DD" w:rsidRPr="004C16D9" w:rsidRDefault="003205DD" w:rsidP="00287CBD">
      <w:pPr>
        <w:pStyle w:val="USTustnpkodeksu"/>
      </w:pPr>
      <w:r w:rsidRPr="004C16D9">
        <w:lastRenderedPageBreak/>
        <w:t xml:space="preserve">4. </w:t>
      </w:r>
      <w:r w:rsidR="002C6545" w:rsidRPr="004C16D9">
        <w:t>Likwidator</w:t>
      </w:r>
      <w:r w:rsidRPr="004C16D9">
        <w:t xml:space="preserve"> przedstawia </w:t>
      </w:r>
      <w:r w:rsidR="009662FA" w:rsidRPr="004C16D9">
        <w:t>Prezesowi Rady Ministrów</w:t>
      </w:r>
      <w:r w:rsidR="00684265" w:rsidRPr="004C16D9">
        <w:t xml:space="preserve"> oraz ministr</w:t>
      </w:r>
      <w:r w:rsidR="001752BF" w:rsidRPr="004C16D9">
        <w:t>owi</w:t>
      </w:r>
      <w:r w:rsidR="00684265" w:rsidRPr="004C16D9">
        <w:t xml:space="preserve"> właściwe</w:t>
      </w:r>
      <w:r w:rsidR="001752BF" w:rsidRPr="004C16D9">
        <w:t>mu</w:t>
      </w:r>
      <w:r w:rsidR="00684265" w:rsidRPr="004C16D9">
        <w:t xml:space="preserve"> do spraw wewnętrznych</w:t>
      </w:r>
      <w:r w:rsidR="000B18A8" w:rsidRPr="004C16D9">
        <w:t>,</w:t>
      </w:r>
      <w:r w:rsidRPr="004C16D9">
        <w:t xml:space="preserve"> w terminie 14 dni od dnia wejścia w życie ustawy, plan realizacji </w:t>
      </w:r>
      <w:r w:rsidR="009662FA" w:rsidRPr="004C16D9">
        <w:t xml:space="preserve">działań </w:t>
      </w:r>
      <w:r w:rsidRPr="004C16D9">
        <w:t xml:space="preserve">wymienionych w </w:t>
      </w:r>
      <w:r w:rsidR="009662FA" w:rsidRPr="004C16D9">
        <w:t>ust. 5</w:t>
      </w:r>
      <w:r w:rsidRPr="004C16D9">
        <w:t>.</w:t>
      </w:r>
    </w:p>
    <w:p w14:paraId="12710AC2" w14:textId="29B7F8C5" w:rsidR="00E7395A" w:rsidRPr="004C16D9" w:rsidRDefault="00764D93" w:rsidP="002C6545">
      <w:pPr>
        <w:pStyle w:val="USTustnpkodeksu"/>
      </w:pPr>
      <w:r w:rsidRPr="004C16D9">
        <w:t xml:space="preserve">5. </w:t>
      </w:r>
      <w:bookmarkStart w:id="45" w:name="_Hlk173158350"/>
      <w:r w:rsidR="002C6545" w:rsidRPr="004C16D9">
        <w:t>Likwidator</w:t>
      </w:r>
      <w:r w:rsidRPr="004C16D9">
        <w:t xml:space="preserve"> dokon</w:t>
      </w:r>
      <w:r w:rsidR="007A08C8" w:rsidRPr="004C16D9">
        <w:t>uje</w:t>
      </w:r>
      <w:r w:rsidRPr="004C16D9">
        <w:t xml:space="preserve"> inwentaryzacji oraz </w:t>
      </w:r>
      <w:r w:rsidR="007A08C8" w:rsidRPr="004C16D9">
        <w:t>przekazuje</w:t>
      </w:r>
      <w:r w:rsidR="009E70EC" w:rsidRPr="004C16D9">
        <w:t xml:space="preserve">, na mocy </w:t>
      </w:r>
      <w:r w:rsidR="00C065F4" w:rsidRPr="004C16D9">
        <w:t>porozumień,</w:t>
      </w:r>
      <w:r w:rsidR="007A08C8" w:rsidRPr="004C16D9">
        <w:t xml:space="preserve"> </w:t>
      </w:r>
      <w:r w:rsidRPr="004C16D9">
        <w:t>jednostkom przejmującym</w:t>
      </w:r>
      <w:r w:rsidR="00E7395A" w:rsidRPr="004C16D9">
        <w:t>:</w:t>
      </w:r>
    </w:p>
    <w:p w14:paraId="3F681167" w14:textId="304EB1CE" w:rsidR="00E7395A" w:rsidRPr="004C16D9" w:rsidRDefault="00E7395A" w:rsidP="00650A76">
      <w:pPr>
        <w:pStyle w:val="PKTpunkt"/>
      </w:pPr>
      <w:r w:rsidRPr="004C16D9">
        <w:t>1</w:t>
      </w:r>
      <w:r w:rsidR="00175091" w:rsidRPr="004C16D9">
        <w:t>)</w:t>
      </w:r>
      <w:r w:rsidR="00175091" w:rsidRPr="004C16D9">
        <w:tab/>
      </w:r>
      <w:r w:rsidR="00764D93" w:rsidRPr="004C16D9">
        <w:t>środk</w:t>
      </w:r>
      <w:r w:rsidR="007A08C8" w:rsidRPr="004C16D9">
        <w:t>i</w:t>
      </w:r>
      <w:r w:rsidR="00764D93" w:rsidRPr="004C16D9">
        <w:t xml:space="preserve"> trwał</w:t>
      </w:r>
      <w:r w:rsidR="007A08C8" w:rsidRPr="004C16D9">
        <w:t>e</w:t>
      </w:r>
      <w:r w:rsidR="00764D93" w:rsidRPr="004C16D9">
        <w:t xml:space="preserve"> i obrotow</w:t>
      </w:r>
      <w:r w:rsidR="007A08C8" w:rsidRPr="004C16D9">
        <w:t>e</w:t>
      </w:r>
      <w:r w:rsidR="00764D93" w:rsidRPr="004C16D9">
        <w:t xml:space="preserve"> pozostając</w:t>
      </w:r>
      <w:r w:rsidR="007A08C8" w:rsidRPr="004C16D9">
        <w:t>e</w:t>
      </w:r>
      <w:r w:rsidR="00764D93" w:rsidRPr="004C16D9">
        <w:t xml:space="preserve"> po zlikwidowanym CBA, w tym aktyw</w:t>
      </w:r>
      <w:r w:rsidR="007A08C8" w:rsidRPr="004C16D9">
        <w:t>a</w:t>
      </w:r>
      <w:r w:rsidR="00764D93" w:rsidRPr="004C16D9">
        <w:t xml:space="preserve"> obrotow</w:t>
      </w:r>
      <w:r w:rsidR="007A08C8" w:rsidRPr="004C16D9">
        <w:t>e</w:t>
      </w:r>
      <w:r w:rsidR="00764D93" w:rsidRPr="004C16D9">
        <w:t xml:space="preserve"> oraz rzeczow</w:t>
      </w:r>
      <w:r w:rsidR="007A08C8" w:rsidRPr="004C16D9">
        <w:t>e</w:t>
      </w:r>
      <w:r w:rsidR="00764D93" w:rsidRPr="004C16D9">
        <w:t xml:space="preserve"> zgromadzon</w:t>
      </w:r>
      <w:r w:rsidR="007A08C8" w:rsidRPr="004C16D9">
        <w:t>e</w:t>
      </w:r>
      <w:r w:rsidR="00764D93" w:rsidRPr="004C16D9">
        <w:t xml:space="preserve"> w funduszu operacyjnym CBA</w:t>
      </w:r>
      <w:r w:rsidR="00C065F4" w:rsidRPr="004C16D9">
        <w:t>;</w:t>
      </w:r>
    </w:p>
    <w:p w14:paraId="2E5056FE" w14:textId="56080992" w:rsidR="003A1D6B" w:rsidRPr="004C16D9" w:rsidRDefault="003A1D6B" w:rsidP="00650A76">
      <w:pPr>
        <w:pStyle w:val="PKTpunkt"/>
      </w:pPr>
      <w:r w:rsidRPr="004C16D9">
        <w:t>2)</w:t>
      </w:r>
      <w:r w:rsidR="00175091" w:rsidRPr="004C16D9">
        <w:tab/>
      </w:r>
      <w:r w:rsidR="00764D93" w:rsidRPr="004C16D9">
        <w:t>postępowa</w:t>
      </w:r>
      <w:r w:rsidR="007A08C8" w:rsidRPr="004C16D9">
        <w:t>nia</w:t>
      </w:r>
      <w:r w:rsidR="00764D93" w:rsidRPr="004C16D9">
        <w:t xml:space="preserve"> prowadzon</w:t>
      </w:r>
      <w:r w:rsidR="007A08C8" w:rsidRPr="004C16D9">
        <w:t>e</w:t>
      </w:r>
      <w:r w:rsidR="00764D93" w:rsidRPr="004C16D9">
        <w:t xml:space="preserve"> przez CBA, </w:t>
      </w:r>
      <w:r w:rsidR="009662FA" w:rsidRPr="004C16D9">
        <w:t>które zostały zaprzestane na mocy przepisów niniejszej ustawy</w:t>
      </w:r>
      <w:r w:rsidR="00C065F4" w:rsidRPr="004C16D9">
        <w:t>;</w:t>
      </w:r>
    </w:p>
    <w:p w14:paraId="1250590B" w14:textId="0CFBD1F3" w:rsidR="003A1D6B" w:rsidRPr="004C16D9" w:rsidRDefault="003A1D6B" w:rsidP="00553E71">
      <w:pPr>
        <w:pStyle w:val="PKTpunkt"/>
      </w:pPr>
      <w:r w:rsidRPr="004C16D9">
        <w:t>3)</w:t>
      </w:r>
      <w:r w:rsidR="00175091" w:rsidRPr="004C16D9">
        <w:tab/>
      </w:r>
      <w:r w:rsidR="00764D93" w:rsidRPr="004C16D9">
        <w:t>materiał</w:t>
      </w:r>
      <w:r w:rsidR="007A08C8" w:rsidRPr="004C16D9">
        <w:t>y</w:t>
      </w:r>
      <w:r w:rsidR="00764D93" w:rsidRPr="004C16D9">
        <w:t xml:space="preserve"> archiwaln</w:t>
      </w:r>
      <w:r w:rsidR="007A08C8" w:rsidRPr="004C16D9">
        <w:t>e</w:t>
      </w:r>
      <w:r w:rsidR="00764D93" w:rsidRPr="004C16D9">
        <w:t xml:space="preserve"> zgromadzon</w:t>
      </w:r>
      <w:r w:rsidR="007A08C8" w:rsidRPr="004C16D9">
        <w:t>e</w:t>
      </w:r>
      <w:r w:rsidR="00764D93" w:rsidRPr="004C16D9">
        <w:t xml:space="preserve"> w wyodrębnionym archiwum CBA oraz </w:t>
      </w:r>
      <w:r w:rsidR="006E0F38" w:rsidRPr="004C16D9">
        <w:t>będące w posiadaniu CBA</w:t>
      </w:r>
      <w:r w:rsidR="006E0F38" w:rsidRPr="004C16D9" w:rsidDel="00251549">
        <w:t xml:space="preserve"> </w:t>
      </w:r>
      <w:r w:rsidR="006E0F38" w:rsidRPr="004C16D9">
        <w:t>pozostałe</w:t>
      </w:r>
      <w:r w:rsidR="006E0F38" w:rsidRPr="004C16D9" w:rsidDel="00251549">
        <w:t xml:space="preserve"> </w:t>
      </w:r>
      <w:r w:rsidR="00251549" w:rsidRPr="004C16D9">
        <w:t>materiały</w:t>
      </w:r>
      <w:r w:rsidR="009C083F" w:rsidRPr="004C16D9">
        <w:t>, w tym dokumenty, które nie zostały przekazane zgodnie z art. 1</w:t>
      </w:r>
      <w:r w:rsidR="00746FD4" w:rsidRPr="004C16D9">
        <w:t>73</w:t>
      </w:r>
      <w:r w:rsidR="009C083F" w:rsidRPr="004C16D9">
        <w:t xml:space="preserve"> ust. 1 pkt 1</w:t>
      </w:r>
      <w:r w:rsidR="006E0F38" w:rsidRPr="004C16D9">
        <w:t>–</w:t>
      </w:r>
      <w:r w:rsidR="009C083F" w:rsidRPr="004C16D9">
        <w:t>5</w:t>
      </w:r>
      <w:r w:rsidR="00C065F4" w:rsidRPr="004C16D9">
        <w:t>;</w:t>
      </w:r>
    </w:p>
    <w:p w14:paraId="4AA07837" w14:textId="7231D750" w:rsidR="00C065F4" w:rsidRPr="004C16D9" w:rsidRDefault="00C065F4" w:rsidP="00650A76">
      <w:pPr>
        <w:pStyle w:val="PKTpunkt"/>
      </w:pPr>
      <w:r w:rsidRPr="004C16D9">
        <w:t>4)</w:t>
      </w:r>
      <w:r w:rsidR="00175091" w:rsidRPr="004C16D9">
        <w:tab/>
      </w:r>
      <w:r w:rsidRPr="004C16D9">
        <w:t>systemy teleinformatyczne, któr</w:t>
      </w:r>
      <w:r w:rsidR="00D317A1" w:rsidRPr="004C16D9">
        <w:t xml:space="preserve">e służą do </w:t>
      </w:r>
      <w:r w:rsidRPr="004C16D9">
        <w:t>przetwarzan</w:t>
      </w:r>
      <w:r w:rsidR="00D317A1" w:rsidRPr="004C16D9">
        <w:t>ia</w:t>
      </w:r>
      <w:r w:rsidRPr="004C16D9">
        <w:t xml:space="preserve"> informacj</w:t>
      </w:r>
      <w:r w:rsidR="00D317A1" w:rsidRPr="004C16D9">
        <w:t xml:space="preserve">i </w:t>
      </w:r>
      <w:r w:rsidRPr="004C16D9">
        <w:t>niejawn</w:t>
      </w:r>
      <w:r w:rsidR="00D317A1" w:rsidRPr="004C16D9">
        <w:t>ych;</w:t>
      </w:r>
    </w:p>
    <w:p w14:paraId="19B1712C" w14:textId="7D1E0155" w:rsidR="003A1D6B" w:rsidRPr="004C16D9" w:rsidRDefault="00C065F4" w:rsidP="00650A76">
      <w:pPr>
        <w:pStyle w:val="PKTpunkt"/>
      </w:pPr>
      <w:r w:rsidRPr="004C16D9">
        <w:t>5</w:t>
      </w:r>
      <w:r w:rsidR="003A1D6B" w:rsidRPr="004C16D9">
        <w:t>)</w:t>
      </w:r>
      <w:r w:rsidR="00175091" w:rsidRPr="004C16D9">
        <w:tab/>
      </w:r>
      <w:r w:rsidR="003A1D6B" w:rsidRPr="004C16D9">
        <w:t>akta osobowe funkcjonariuszy pełniących służbę w CBA wraz z pozostałą dokumentacją w sprawach związanych ze stosunkiem służby;</w:t>
      </w:r>
    </w:p>
    <w:p w14:paraId="12C92DF7" w14:textId="03262207" w:rsidR="00764D93" w:rsidRPr="004C16D9" w:rsidRDefault="00C065F4" w:rsidP="00650A76">
      <w:pPr>
        <w:pStyle w:val="PKTpunkt"/>
      </w:pPr>
      <w:r w:rsidRPr="004C16D9">
        <w:t>6</w:t>
      </w:r>
      <w:r w:rsidR="003A1D6B" w:rsidRPr="004C16D9">
        <w:t>)</w:t>
      </w:r>
      <w:r w:rsidR="00175091" w:rsidRPr="004C16D9">
        <w:tab/>
      </w:r>
      <w:r w:rsidR="003A1D6B" w:rsidRPr="004C16D9">
        <w:t>akta osobowe pracowników CBA, wraz z pozostałą dokumentacją w sprawach związanych ze stosunkiem pracy</w:t>
      </w:r>
      <w:r w:rsidR="00764D93" w:rsidRPr="004C16D9">
        <w:t>.</w:t>
      </w:r>
    </w:p>
    <w:p w14:paraId="33F3F30E" w14:textId="0A795DA7" w:rsidR="00826441" w:rsidRPr="004C16D9" w:rsidRDefault="00340269" w:rsidP="002C6545">
      <w:pPr>
        <w:pStyle w:val="USTustnpkodeksu"/>
      </w:pPr>
      <w:bookmarkStart w:id="46" w:name="_Hlk173158376"/>
      <w:bookmarkEnd w:id="45"/>
      <w:r w:rsidRPr="004C16D9">
        <w:t xml:space="preserve">6. </w:t>
      </w:r>
      <w:r w:rsidR="002C6545" w:rsidRPr="004C16D9">
        <w:t>Likwidator</w:t>
      </w:r>
      <w:r w:rsidRPr="004C16D9">
        <w:t xml:space="preserve"> </w:t>
      </w:r>
      <w:r w:rsidR="007A08C8" w:rsidRPr="004C16D9">
        <w:t>zamyka</w:t>
      </w:r>
      <w:r w:rsidR="00826441" w:rsidRPr="004C16D9">
        <w:t xml:space="preserve"> ksi</w:t>
      </w:r>
      <w:r w:rsidR="007A08C8" w:rsidRPr="004C16D9">
        <w:t>ę</w:t>
      </w:r>
      <w:r w:rsidR="00826441" w:rsidRPr="004C16D9">
        <w:t>g</w:t>
      </w:r>
      <w:r w:rsidR="007A08C8" w:rsidRPr="004C16D9">
        <w:t>i</w:t>
      </w:r>
      <w:r w:rsidR="00826441" w:rsidRPr="004C16D9">
        <w:t xml:space="preserve"> rachunkow</w:t>
      </w:r>
      <w:r w:rsidR="007A08C8" w:rsidRPr="004C16D9">
        <w:t>e</w:t>
      </w:r>
      <w:r w:rsidR="00826441" w:rsidRPr="004C16D9">
        <w:t xml:space="preserve">, zgodnie z </w:t>
      </w:r>
      <w:r w:rsidR="009F49BA" w:rsidRPr="004C16D9">
        <w:t>a</w:t>
      </w:r>
      <w:r w:rsidR="00796EC2" w:rsidRPr="004C16D9">
        <w:t>rt</w:t>
      </w:r>
      <w:r w:rsidR="00826441" w:rsidRPr="004C16D9">
        <w:t>. 12 ust. 2 pkt 2 ustawy z dnia 29 września 1994 r</w:t>
      </w:r>
      <w:r w:rsidR="00175091" w:rsidRPr="004C16D9">
        <w:t>.</w:t>
      </w:r>
      <w:r w:rsidR="00826441" w:rsidRPr="004C16D9">
        <w:t xml:space="preserve"> </w:t>
      </w:r>
      <w:r w:rsidR="007A08C8" w:rsidRPr="004C16D9">
        <w:t xml:space="preserve">o rachunkowości </w:t>
      </w:r>
      <w:r w:rsidR="00826441" w:rsidRPr="004C16D9">
        <w:t>(</w:t>
      </w:r>
      <w:r w:rsidR="00BB0680" w:rsidRPr="004C16D9">
        <w:t>Dz. U. z 2023 r. poz. 120, z późn zm.</w:t>
      </w:r>
      <w:r w:rsidR="00BB0680" w:rsidRPr="004C16D9">
        <w:rPr>
          <w:rStyle w:val="Odwoanieprzypisudolnego"/>
        </w:rPr>
        <w:footnoteReference w:id="33"/>
      </w:r>
      <w:r w:rsidR="00BB0680" w:rsidRPr="004C16D9">
        <w:rPr>
          <w:vertAlign w:val="superscript"/>
        </w:rPr>
        <w:t>)</w:t>
      </w:r>
      <w:r w:rsidR="00826441" w:rsidRPr="004C16D9">
        <w:t>), sporządz</w:t>
      </w:r>
      <w:r w:rsidR="007A08C8" w:rsidRPr="004C16D9">
        <w:t>a</w:t>
      </w:r>
      <w:r w:rsidR="00826441" w:rsidRPr="004C16D9">
        <w:t>, podpis</w:t>
      </w:r>
      <w:r w:rsidR="007A08C8" w:rsidRPr="004C16D9">
        <w:t>uje</w:t>
      </w:r>
      <w:r w:rsidR="00826441" w:rsidRPr="004C16D9">
        <w:t xml:space="preserve"> i przeka</w:t>
      </w:r>
      <w:r w:rsidR="007A08C8" w:rsidRPr="004C16D9">
        <w:t>zuje</w:t>
      </w:r>
      <w:r w:rsidR="00826441" w:rsidRPr="004C16D9">
        <w:t xml:space="preserve"> </w:t>
      </w:r>
      <w:r w:rsidR="00796EC2" w:rsidRPr="004C16D9">
        <w:t xml:space="preserve">ministrowi właściwemu do spraw finansów </w:t>
      </w:r>
      <w:r w:rsidR="009F49BA" w:rsidRPr="004C16D9">
        <w:t>publicznych</w:t>
      </w:r>
      <w:r w:rsidR="00796EC2" w:rsidRPr="004C16D9">
        <w:t xml:space="preserve"> </w:t>
      </w:r>
      <w:r w:rsidR="00826441" w:rsidRPr="004C16D9">
        <w:t>sprawozdanie finansowe CBA na dzień zakończenia działalności.</w:t>
      </w:r>
      <w:r w:rsidR="000C6AAD" w:rsidRPr="004C16D9">
        <w:t xml:space="preserve"> </w:t>
      </w:r>
      <w:r w:rsidR="002C6545" w:rsidRPr="004C16D9">
        <w:t>Likwidator</w:t>
      </w:r>
      <w:r w:rsidR="000C6AAD" w:rsidRPr="004C16D9">
        <w:t xml:space="preserve"> podpis</w:t>
      </w:r>
      <w:r w:rsidR="00C065F4" w:rsidRPr="004C16D9">
        <w:t>uje</w:t>
      </w:r>
      <w:r w:rsidR="000C6AAD" w:rsidRPr="004C16D9">
        <w:t xml:space="preserve"> sprawozdanie finansowe CBA jako kierownik jednostki. </w:t>
      </w:r>
    </w:p>
    <w:p w14:paraId="02282C5D" w14:textId="3AB45012" w:rsidR="003205DD" w:rsidRPr="004C16D9" w:rsidRDefault="008B2B82" w:rsidP="00482278">
      <w:pPr>
        <w:pStyle w:val="USTustnpkodeksu"/>
      </w:pPr>
      <w:r w:rsidRPr="004C16D9">
        <w:t>7.</w:t>
      </w:r>
      <w:r w:rsidR="003205DD" w:rsidRPr="004C16D9">
        <w:t xml:space="preserve"> </w:t>
      </w:r>
      <w:r w:rsidR="002C6545" w:rsidRPr="004C16D9">
        <w:t>Likwidator</w:t>
      </w:r>
      <w:r w:rsidR="003205DD" w:rsidRPr="004C16D9">
        <w:t xml:space="preserve"> składa </w:t>
      </w:r>
      <w:r w:rsidR="009662FA" w:rsidRPr="004C16D9">
        <w:t xml:space="preserve">Prezesowi Rady Ministrów </w:t>
      </w:r>
      <w:r w:rsidR="002D0BA3" w:rsidRPr="004C16D9">
        <w:t xml:space="preserve">oraz ministrowi właściwemu do spraw wewnętrznych </w:t>
      </w:r>
      <w:r w:rsidR="003205DD" w:rsidRPr="004C16D9">
        <w:t xml:space="preserve">sprawozdanie z realizacji zadań wymienionych w </w:t>
      </w:r>
      <w:r w:rsidR="009662FA" w:rsidRPr="004C16D9">
        <w:t>ust. 5</w:t>
      </w:r>
      <w:r w:rsidR="003205DD" w:rsidRPr="004C16D9">
        <w:t>, w terminie 30 dni od dnia zakończenia ich realizacji.</w:t>
      </w:r>
    </w:p>
    <w:bookmarkEnd w:id="46"/>
    <w:p w14:paraId="5A3A9B83" w14:textId="112682D1" w:rsidR="003205DD" w:rsidRPr="004C16D9" w:rsidRDefault="008B2B82" w:rsidP="00482278">
      <w:pPr>
        <w:pStyle w:val="USTustnpkodeksu"/>
      </w:pPr>
      <w:r w:rsidRPr="004C16D9">
        <w:t>8.</w:t>
      </w:r>
      <w:r w:rsidR="003205DD" w:rsidRPr="004C16D9">
        <w:t xml:space="preserve"> </w:t>
      </w:r>
      <w:bookmarkStart w:id="47" w:name="_Hlk172891242"/>
      <w:r w:rsidR="00BB003D" w:rsidRPr="004C16D9">
        <w:t>Minister właściwy do spraw wewnętrznych</w:t>
      </w:r>
      <w:r w:rsidR="00BB003D" w:rsidRPr="004C16D9" w:rsidDel="009662FA">
        <w:t xml:space="preserve"> </w:t>
      </w:r>
      <w:bookmarkEnd w:id="47"/>
      <w:r w:rsidR="003205DD" w:rsidRPr="004C16D9">
        <w:t xml:space="preserve">sprawuje nadzór nad działalnością </w:t>
      </w:r>
      <w:r w:rsidR="002C6545" w:rsidRPr="004C16D9">
        <w:t>likwidatora</w:t>
      </w:r>
      <w:r w:rsidR="003205DD" w:rsidRPr="004C16D9">
        <w:t xml:space="preserve">. </w:t>
      </w:r>
    </w:p>
    <w:p w14:paraId="5F3FF4DF" w14:textId="510030A0" w:rsidR="00AD78C5" w:rsidRPr="004C16D9" w:rsidRDefault="00AD78C5" w:rsidP="004B2B83">
      <w:pPr>
        <w:pStyle w:val="USTustnpkodeksu"/>
      </w:pPr>
      <w:r w:rsidRPr="004C16D9">
        <w:t xml:space="preserve">9. </w:t>
      </w:r>
      <w:bookmarkStart w:id="48" w:name="_Hlk173483695"/>
      <w:r w:rsidR="004B2B83" w:rsidRPr="004C16D9">
        <w:t xml:space="preserve">Likwidator otrzymuje wynagrodzenie w wysokości odpowiadającej wynagrodzeniu sekretarza stanu, określonemu na podstawie przepisów </w:t>
      </w:r>
      <w:r w:rsidR="00F22611" w:rsidRPr="004C16D9">
        <w:t xml:space="preserve">art. </w:t>
      </w:r>
      <w:r w:rsidR="004B2B83" w:rsidRPr="004C16D9">
        <w:t>3 ust. 3</w:t>
      </w:r>
      <w:r w:rsidRPr="004C16D9">
        <w:t xml:space="preserve"> ustawy </w:t>
      </w:r>
      <w:r w:rsidR="00592E64" w:rsidRPr="004C16D9">
        <w:t>z dnia 31 lipca 1981</w:t>
      </w:r>
      <w:r w:rsidR="004B0858" w:rsidRPr="004C16D9">
        <w:t> </w:t>
      </w:r>
      <w:r w:rsidR="00592E64" w:rsidRPr="004C16D9">
        <w:t xml:space="preserve">r. o wynagrodzeniu osób zajmujących kierownicze stanowiska państwowe (Dz. U. z </w:t>
      </w:r>
      <w:r w:rsidR="00175091" w:rsidRPr="004C16D9">
        <w:t xml:space="preserve">2023 </w:t>
      </w:r>
      <w:r w:rsidR="00592E64" w:rsidRPr="004C16D9">
        <w:t xml:space="preserve">r. poz. </w:t>
      </w:r>
      <w:r w:rsidR="00175091" w:rsidRPr="004C16D9">
        <w:t>624</w:t>
      </w:r>
      <w:r w:rsidR="00592E64" w:rsidRPr="004C16D9">
        <w:t>).</w:t>
      </w:r>
    </w:p>
    <w:bookmarkEnd w:id="48"/>
    <w:p w14:paraId="612D4638" w14:textId="13C7CD72" w:rsidR="008B2B82" w:rsidRPr="004C16D9" w:rsidRDefault="00AD78C5" w:rsidP="00482278">
      <w:pPr>
        <w:pStyle w:val="USTustnpkodeksu"/>
      </w:pPr>
      <w:r w:rsidRPr="004C16D9">
        <w:lastRenderedPageBreak/>
        <w:t>10</w:t>
      </w:r>
      <w:r w:rsidR="008B2B82" w:rsidRPr="004C16D9">
        <w:t xml:space="preserve">. </w:t>
      </w:r>
      <w:bookmarkStart w:id="49" w:name="_Hlk182489955"/>
      <w:bookmarkStart w:id="50" w:name="_Hlk173158525"/>
      <w:r w:rsidR="00D80C22" w:rsidRPr="004C16D9">
        <w:t xml:space="preserve">Pełnomocnik KGP albo </w:t>
      </w:r>
      <w:r w:rsidR="005C4B39" w:rsidRPr="004C16D9">
        <w:t xml:space="preserve">Komendant </w:t>
      </w:r>
      <w:r w:rsidR="007F35CA" w:rsidRPr="004C16D9">
        <w:t>CBZK</w:t>
      </w:r>
      <w:r w:rsidR="005C4B39" w:rsidRPr="004C16D9">
        <w:t xml:space="preserve"> </w:t>
      </w:r>
      <w:r w:rsidR="00796EC2" w:rsidRPr="004C16D9">
        <w:t>wyznacza</w:t>
      </w:r>
      <w:r w:rsidR="008B2B82" w:rsidRPr="004C16D9">
        <w:t xml:space="preserve"> </w:t>
      </w:r>
      <w:r w:rsidR="00796EC2" w:rsidRPr="004C16D9">
        <w:t xml:space="preserve">spośród </w:t>
      </w:r>
      <w:r w:rsidR="008B2B82" w:rsidRPr="004C16D9">
        <w:t xml:space="preserve">funkcjonariuszy i pracowników </w:t>
      </w:r>
      <w:r w:rsidR="005C4B39" w:rsidRPr="004C16D9">
        <w:t xml:space="preserve">Policji </w:t>
      </w:r>
      <w:r w:rsidR="008B2B82" w:rsidRPr="004C16D9">
        <w:t xml:space="preserve">osoby, które </w:t>
      </w:r>
      <w:r w:rsidR="006222FF" w:rsidRPr="004C16D9">
        <w:t>zapewni</w:t>
      </w:r>
      <w:r w:rsidR="00237DCE" w:rsidRPr="004C16D9">
        <w:t>aj</w:t>
      </w:r>
      <w:r w:rsidR="006222FF" w:rsidRPr="004C16D9">
        <w:t>ą</w:t>
      </w:r>
      <w:r w:rsidR="008B2B82" w:rsidRPr="004C16D9">
        <w:t xml:space="preserve"> obsług</w:t>
      </w:r>
      <w:r w:rsidR="006222FF" w:rsidRPr="004C16D9">
        <w:t>ę</w:t>
      </w:r>
      <w:r w:rsidR="008B2B82" w:rsidRPr="004C16D9">
        <w:t xml:space="preserve"> </w:t>
      </w:r>
      <w:r w:rsidR="002C6545" w:rsidRPr="004C16D9">
        <w:t>likwidatora</w:t>
      </w:r>
      <w:bookmarkEnd w:id="49"/>
      <w:r w:rsidR="008B2B82" w:rsidRPr="004C16D9">
        <w:t>.</w:t>
      </w:r>
      <w:bookmarkEnd w:id="50"/>
    </w:p>
    <w:p w14:paraId="4DB81A3F" w14:textId="0A3FB86E" w:rsidR="003205DD" w:rsidRPr="004C16D9" w:rsidRDefault="00175091" w:rsidP="00482278">
      <w:pPr>
        <w:pStyle w:val="USTustnpkodeksu"/>
      </w:pPr>
      <w:r w:rsidRPr="004C16D9">
        <w:t>11</w:t>
      </w:r>
      <w:r w:rsidR="003205DD" w:rsidRPr="004C16D9">
        <w:t xml:space="preserve">. </w:t>
      </w:r>
      <w:bookmarkStart w:id="51" w:name="_Hlk173158513"/>
      <w:r w:rsidR="003205DD" w:rsidRPr="004C16D9">
        <w:t>Obsługę merytoryczną, organizacyjn</w:t>
      </w:r>
      <w:r w:rsidR="005C4B39" w:rsidRPr="004C16D9">
        <w:t xml:space="preserve">ą, </w:t>
      </w:r>
      <w:r w:rsidR="003205DD" w:rsidRPr="004C16D9">
        <w:t xml:space="preserve">prawną, </w:t>
      </w:r>
      <w:bookmarkStart w:id="52" w:name="_Hlk173158483"/>
      <w:r w:rsidR="005C4B39" w:rsidRPr="004C16D9">
        <w:t>księgową</w:t>
      </w:r>
      <w:bookmarkEnd w:id="52"/>
      <w:r w:rsidR="005C4B39" w:rsidRPr="004C16D9">
        <w:t xml:space="preserve">, </w:t>
      </w:r>
      <w:r w:rsidR="003205DD" w:rsidRPr="004C16D9">
        <w:t xml:space="preserve">techniczną i kancelaryjno-biurową </w:t>
      </w:r>
      <w:r w:rsidR="002C6545" w:rsidRPr="004C16D9">
        <w:t>likwidatora</w:t>
      </w:r>
      <w:r w:rsidR="00237DCE" w:rsidRPr="004C16D9">
        <w:t xml:space="preserve"> </w:t>
      </w:r>
      <w:r w:rsidR="003205DD" w:rsidRPr="004C16D9">
        <w:t xml:space="preserve">zapewnia </w:t>
      </w:r>
      <w:r w:rsidR="00A15457" w:rsidRPr="004C16D9">
        <w:t>CBZK</w:t>
      </w:r>
      <w:r w:rsidR="003205DD" w:rsidRPr="004C16D9">
        <w:t>.</w:t>
      </w:r>
    </w:p>
    <w:bookmarkEnd w:id="51"/>
    <w:p w14:paraId="0F6974D1" w14:textId="1E539F71" w:rsidR="003205DD" w:rsidRPr="004C16D9" w:rsidRDefault="00175091" w:rsidP="00482278">
      <w:pPr>
        <w:pStyle w:val="USTustnpkodeksu"/>
      </w:pPr>
      <w:r w:rsidRPr="004C16D9">
        <w:t>12</w:t>
      </w:r>
      <w:r w:rsidR="003205DD" w:rsidRPr="004C16D9">
        <w:t xml:space="preserve">. Wydatki związane z </w:t>
      </w:r>
      <w:r w:rsidR="00AD78C5" w:rsidRPr="004C16D9">
        <w:t xml:space="preserve">wynagrodzeniem oraz </w:t>
      </w:r>
      <w:r w:rsidR="003205DD" w:rsidRPr="004C16D9">
        <w:t xml:space="preserve">działalnością </w:t>
      </w:r>
      <w:r w:rsidR="002C6545" w:rsidRPr="004C16D9">
        <w:t>likwidatora</w:t>
      </w:r>
      <w:r w:rsidR="003205DD" w:rsidRPr="004C16D9">
        <w:t xml:space="preserve"> są pokrywane z budżetu państwa z części 42</w:t>
      </w:r>
      <w:r w:rsidR="00376AB3" w:rsidRPr="004C16D9">
        <w:t>, której dysponentem jest minister właściwy do spraw wewnętrznych.</w:t>
      </w:r>
    </w:p>
    <w:p w14:paraId="5380D87A" w14:textId="091868E7" w:rsidR="003205DD" w:rsidRPr="004C16D9" w:rsidRDefault="00764D93" w:rsidP="00482278">
      <w:pPr>
        <w:pStyle w:val="USTustnpkodeksu"/>
      </w:pPr>
      <w:r w:rsidRPr="004C16D9">
        <w:t>1</w:t>
      </w:r>
      <w:r w:rsidR="00175091" w:rsidRPr="004C16D9">
        <w:t>3</w:t>
      </w:r>
      <w:r w:rsidR="003205DD" w:rsidRPr="004C16D9">
        <w:t xml:space="preserve">. </w:t>
      </w:r>
      <w:r w:rsidR="005C4B39" w:rsidRPr="004C16D9">
        <w:t xml:space="preserve">Minister właściwy do spraw wewnętrznych </w:t>
      </w:r>
      <w:r w:rsidR="000B18A8" w:rsidRPr="004C16D9">
        <w:t xml:space="preserve">może </w:t>
      </w:r>
      <w:r w:rsidR="003205DD" w:rsidRPr="004C16D9">
        <w:t>określ</w:t>
      </w:r>
      <w:r w:rsidR="000B18A8" w:rsidRPr="004C16D9">
        <w:t>ić</w:t>
      </w:r>
      <w:r w:rsidR="003205DD" w:rsidRPr="004C16D9">
        <w:t xml:space="preserve">, w </w:t>
      </w:r>
      <w:r w:rsidR="002C6545" w:rsidRPr="004C16D9">
        <w:t>drodze zarządzenia</w:t>
      </w:r>
      <w:r w:rsidR="003205DD" w:rsidRPr="004C16D9">
        <w:t xml:space="preserve"> niepodlegającego ogłoszeniu, sposób i tryb realizacji przez </w:t>
      </w:r>
      <w:r w:rsidR="002C6545" w:rsidRPr="004C16D9">
        <w:t>likwidatora</w:t>
      </w:r>
      <w:r w:rsidR="003205DD" w:rsidRPr="004C16D9">
        <w:t xml:space="preserve"> zadań określonych w niniejszej ustawie.</w:t>
      </w:r>
    </w:p>
    <w:p w14:paraId="0FA37978" w14:textId="03DD0D48" w:rsidR="007552C6" w:rsidRPr="004C16D9" w:rsidRDefault="007552C6" w:rsidP="004B0858">
      <w:pPr>
        <w:pStyle w:val="ARTartustawynprozporzdzenia"/>
      </w:pPr>
      <w:r w:rsidRPr="004C16D9">
        <w:rPr>
          <w:rStyle w:val="Ppogrubienie"/>
        </w:rPr>
        <w:t xml:space="preserve">Art. </w:t>
      </w:r>
      <w:r w:rsidR="00FD3EFD" w:rsidRPr="004C16D9">
        <w:rPr>
          <w:rStyle w:val="Ppogrubienie"/>
        </w:rPr>
        <w:t>1</w:t>
      </w:r>
      <w:r w:rsidR="00033D87" w:rsidRPr="004C16D9">
        <w:rPr>
          <w:rStyle w:val="Ppogrubienie"/>
        </w:rPr>
        <w:t>73</w:t>
      </w:r>
      <w:r w:rsidR="00EE1204" w:rsidRPr="004C16D9">
        <w:rPr>
          <w:rStyle w:val="Ppogrubienie"/>
        </w:rPr>
        <w:t>.</w:t>
      </w:r>
      <w:r w:rsidRPr="004C16D9">
        <w:t xml:space="preserve"> 1. W </w:t>
      </w:r>
      <w:r w:rsidR="00A8185D" w:rsidRPr="004C16D9">
        <w:t>celu</w:t>
      </w:r>
      <w:r w:rsidRPr="004C16D9">
        <w:t xml:space="preserve"> przygotowania likwidacji CBA, </w:t>
      </w:r>
      <w:bookmarkStart w:id="53" w:name="_Hlk172887284"/>
      <w:r w:rsidRPr="004C16D9">
        <w:t xml:space="preserve">w okresie od </w:t>
      </w:r>
      <w:r w:rsidR="00376AB3" w:rsidRPr="004C16D9">
        <w:t xml:space="preserve">dnia </w:t>
      </w:r>
      <w:r w:rsidR="005B58E5" w:rsidRPr="004C16D9">
        <w:t xml:space="preserve">1 </w:t>
      </w:r>
      <w:r w:rsidR="00667659" w:rsidRPr="004C16D9">
        <w:t xml:space="preserve">lutego </w:t>
      </w:r>
      <w:r w:rsidRPr="004C16D9">
        <w:t>202</w:t>
      </w:r>
      <w:r w:rsidR="00667659" w:rsidRPr="004C16D9">
        <w:t>6</w:t>
      </w:r>
      <w:r w:rsidRPr="004C16D9">
        <w:t xml:space="preserve"> r. do</w:t>
      </w:r>
      <w:r w:rsidR="00376AB3" w:rsidRPr="004C16D9">
        <w:t xml:space="preserve"> dnia</w:t>
      </w:r>
      <w:r w:rsidRPr="004C16D9">
        <w:t xml:space="preserve"> 3</w:t>
      </w:r>
      <w:r w:rsidR="00F75B88" w:rsidRPr="004C16D9">
        <w:t>0</w:t>
      </w:r>
      <w:r w:rsidRPr="004C16D9">
        <w:t xml:space="preserve"> </w:t>
      </w:r>
      <w:r w:rsidR="00667659" w:rsidRPr="004C16D9">
        <w:t xml:space="preserve">kwietnia </w:t>
      </w:r>
      <w:r w:rsidRPr="004C16D9">
        <w:t>202</w:t>
      </w:r>
      <w:r w:rsidR="00667659" w:rsidRPr="004C16D9">
        <w:t>6</w:t>
      </w:r>
      <w:r w:rsidRPr="004C16D9">
        <w:t xml:space="preserve"> r.</w:t>
      </w:r>
      <w:bookmarkEnd w:id="53"/>
      <w:r w:rsidRPr="004C16D9">
        <w:t>, Szef CBA w szczególności:</w:t>
      </w:r>
    </w:p>
    <w:p w14:paraId="31A72210" w14:textId="152E79D3" w:rsidR="00BF5D5E" w:rsidRPr="004C16D9" w:rsidRDefault="004B646C" w:rsidP="0036037A">
      <w:pPr>
        <w:pStyle w:val="PKTpunkt"/>
      </w:pPr>
      <w:r w:rsidRPr="004C16D9">
        <w:t>1</w:t>
      </w:r>
      <w:r w:rsidR="007552C6" w:rsidRPr="004C16D9">
        <w:t>)</w:t>
      </w:r>
      <w:r w:rsidR="000B55D4" w:rsidRPr="004C16D9">
        <w:tab/>
      </w:r>
      <w:bookmarkStart w:id="54" w:name="_Hlk172885551"/>
      <w:r w:rsidR="007552C6" w:rsidRPr="004C16D9">
        <w:t xml:space="preserve">przekazuje jednostkom przejmującym </w:t>
      </w:r>
      <w:bookmarkEnd w:id="54"/>
      <w:r w:rsidR="007552C6" w:rsidRPr="004C16D9">
        <w:t>sprawy niezakończone do dnia wejścia w życie ustawy, w tym dokumentację dotyczącą tych spraw;</w:t>
      </w:r>
    </w:p>
    <w:p w14:paraId="0D77BC0D" w14:textId="2FBBC8F0" w:rsidR="007552C6" w:rsidRPr="004C16D9" w:rsidRDefault="00BF5D5E" w:rsidP="0036037A">
      <w:pPr>
        <w:pStyle w:val="PKTpunkt"/>
      </w:pPr>
      <w:r w:rsidRPr="004C16D9">
        <w:t>2)</w:t>
      </w:r>
      <w:r w:rsidRPr="004C16D9">
        <w:tab/>
      </w:r>
      <w:bookmarkStart w:id="55" w:name="_Hlk173158745"/>
      <w:r w:rsidRPr="004C16D9">
        <w:t>przekazuje jednostkom przejmującym dokumentację dotyczącą osób udzielających CBA pomocy przy wykonywaniu czynności operacyjno-rozpoznawczych</w:t>
      </w:r>
      <w:bookmarkEnd w:id="55"/>
      <w:r w:rsidRPr="004C16D9">
        <w:t>;</w:t>
      </w:r>
    </w:p>
    <w:p w14:paraId="01447A9E" w14:textId="4911D15E" w:rsidR="00CC4134" w:rsidRPr="004C16D9" w:rsidRDefault="00CC4134" w:rsidP="0036037A">
      <w:pPr>
        <w:pStyle w:val="PKTpunkt"/>
      </w:pPr>
      <w:r w:rsidRPr="004C16D9">
        <w:t>3)</w:t>
      </w:r>
      <w:r w:rsidRPr="004C16D9">
        <w:tab/>
      </w:r>
      <w:r w:rsidR="000B18A8" w:rsidRPr="004C16D9">
        <w:t xml:space="preserve">sporządza i </w:t>
      </w:r>
      <w:r w:rsidRPr="004C16D9">
        <w:t>przekazuje uwierzytelnion</w:t>
      </w:r>
      <w:r w:rsidR="000B18A8" w:rsidRPr="004C16D9">
        <w:t>e</w:t>
      </w:r>
      <w:r w:rsidRPr="004C16D9">
        <w:t xml:space="preserve"> odpis</w:t>
      </w:r>
      <w:r w:rsidR="000B18A8" w:rsidRPr="004C16D9">
        <w:t>y</w:t>
      </w:r>
      <w:r w:rsidRPr="004C16D9">
        <w:t xml:space="preserve"> akt osobowych funkcjonariuszy CBA, w przypadkach określonych </w:t>
      </w:r>
      <w:r w:rsidR="00237DCE" w:rsidRPr="004C16D9">
        <w:t xml:space="preserve">odpowiednio </w:t>
      </w:r>
      <w:r w:rsidRPr="004C16D9">
        <w:t>w art. 18</w:t>
      </w:r>
      <w:r w:rsidR="00E3211A" w:rsidRPr="004C16D9">
        <w:t>7</w:t>
      </w:r>
      <w:r w:rsidRPr="004C16D9">
        <w:t xml:space="preserve"> oraz</w:t>
      </w:r>
      <w:r w:rsidR="00175091" w:rsidRPr="004C16D9">
        <w:t xml:space="preserve"> art.</w:t>
      </w:r>
      <w:r w:rsidRPr="004C16D9">
        <w:t xml:space="preserve"> 18</w:t>
      </w:r>
      <w:r w:rsidR="00E3211A" w:rsidRPr="004C16D9">
        <w:t>8</w:t>
      </w:r>
      <w:r w:rsidRPr="004C16D9">
        <w:t>;</w:t>
      </w:r>
    </w:p>
    <w:p w14:paraId="7EF2EE83" w14:textId="6C284FCE" w:rsidR="00CC4134" w:rsidRPr="004C16D9" w:rsidRDefault="00CC4134" w:rsidP="0036037A">
      <w:pPr>
        <w:pStyle w:val="PKTpunkt"/>
      </w:pPr>
      <w:r w:rsidRPr="004C16D9">
        <w:t>4)</w:t>
      </w:r>
      <w:r w:rsidRPr="004C16D9">
        <w:tab/>
      </w:r>
      <w:r w:rsidR="000B18A8" w:rsidRPr="004C16D9">
        <w:t xml:space="preserve">sporządza i </w:t>
      </w:r>
      <w:r w:rsidRPr="004C16D9">
        <w:t>przekazuje uwierzytelnion</w:t>
      </w:r>
      <w:r w:rsidR="000B18A8" w:rsidRPr="004C16D9">
        <w:t>e</w:t>
      </w:r>
      <w:r w:rsidRPr="004C16D9">
        <w:t xml:space="preserve"> odpis</w:t>
      </w:r>
      <w:r w:rsidR="000B18A8" w:rsidRPr="004C16D9">
        <w:t>y</w:t>
      </w:r>
      <w:r w:rsidRPr="004C16D9">
        <w:t xml:space="preserve"> akt osobowych pracowników CBA, w przypadkach określonych w art. 1</w:t>
      </w:r>
      <w:r w:rsidR="00E3211A" w:rsidRPr="004C16D9">
        <w:t>9</w:t>
      </w:r>
      <w:r w:rsidR="00080D64" w:rsidRPr="004C16D9">
        <w:t>1</w:t>
      </w:r>
      <w:r w:rsidRPr="004C16D9">
        <w:t>;</w:t>
      </w:r>
    </w:p>
    <w:p w14:paraId="43EBC0D6" w14:textId="65BAC696" w:rsidR="007552C6" w:rsidRPr="004C16D9" w:rsidRDefault="003A1D6B" w:rsidP="0036037A">
      <w:pPr>
        <w:pStyle w:val="PKTpunkt"/>
      </w:pPr>
      <w:r w:rsidRPr="004C16D9">
        <w:t>5</w:t>
      </w:r>
      <w:r w:rsidR="007552C6" w:rsidRPr="004C16D9">
        <w:t>)</w:t>
      </w:r>
      <w:r w:rsidR="000B55D4" w:rsidRPr="004C16D9">
        <w:tab/>
      </w:r>
      <w:r w:rsidR="001021AA" w:rsidRPr="004C16D9">
        <w:t xml:space="preserve">przekazuje właściwemu prokuratorowi </w:t>
      </w:r>
      <w:r w:rsidR="00914F82" w:rsidRPr="004C16D9">
        <w:t xml:space="preserve">akta dochodzeń i śledztw oraz materiały z </w:t>
      </w:r>
      <w:r w:rsidR="001021AA" w:rsidRPr="004C16D9">
        <w:t xml:space="preserve">czynności </w:t>
      </w:r>
      <w:r w:rsidR="002542F2" w:rsidRPr="004C16D9">
        <w:t>powierzon</w:t>
      </w:r>
      <w:r w:rsidR="00914F82" w:rsidRPr="004C16D9">
        <w:t xml:space="preserve">ych </w:t>
      </w:r>
      <w:r w:rsidR="002542F2" w:rsidRPr="004C16D9">
        <w:t xml:space="preserve">CBA </w:t>
      </w:r>
      <w:r w:rsidR="001021AA" w:rsidRPr="004C16D9">
        <w:t>w ramach postępowania przygotowawczego w trybie art.</w:t>
      </w:r>
      <w:r w:rsidR="007F35CA" w:rsidRPr="004C16D9">
        <w:t> </w:t>
      </w:r>
      <w:r w:rsidR="001021AA" w:rsidRPr="004C16D9">
        <w:t>311 ustawy z dnia 6 czerwca 1997 r. – Kodeks postępowania karnego (</w:t>
      </w:r>
      <w:r w:rsidR="00BB0680" w:rsidRPr="004C16D9">
        <w:t>Dz. U. z 2025</w:t>
      </w:r>
      <w:r w:rsidR="00697756" w:rsidRPr="004C16D9">
        <w:t> </w:t>
      </w:r>
      <w:r w:rsidR="00BB0680" w:rsidRPr="004C16D9">
        <w:t>r. poz. 46, 304 i 1178</w:t>
      </w:r>
      <w:r w:rsidR="001021AA" w:rsidRPr="004C16D9">
        <w:t>)</w:t>
      </w:r>
      <w:r w:rsidR="00A05A79" w:rsidRPr="004C16D9">
        <w:t>;</w:t>
      </w:r>
    </w:p>
    <w:p w14:paraId="47ABB3BB" w14:textId="41786F53" w:rsidR="007552C6" w:rsidRPr="004C16D9" w:rsidRDefault="003A1D6B" w:rsidP="0036037A">
      <w:pPr>
        <w:pStyle w:val="PKTpunkt"/>
      </w:pPr>
      <w:r w:rsidRPr="004C16D9">
        <w:t>6</w:t>
      </w:r>
      <w:r w:rsidR="007552C6" w:rsidRPr="004C16D9">
        <w:t>)</w:t>
      </w:r>
      <w:r w:rsidR="000B55D4" w:rsidRPr="004C16D9">
        <w:tab/>
      </w:r>
      <w:r w:rsidR="007552C6" w:rsidRPr="004C16D9">
        <w:t>składa</w:t>
      </w:r>
      <w:r w:rsidR="006A67A6" w:rsidRPr="004C16D9">
        <w:t xml:space="preserve"> </w:t>
      </w:r>
      <w:r w:rsidR="00BB003D" w:rsidRPr="004C16D9">
        <w:t xml:space="preserve">Prezesowi Rady Ministrów </w:t>
      </w:r>
      <w:r w:rsidR="00F202B2" w:rsidRPr="004C16D9">
        <w:t xml:space="preserve">oraz </w:t>
      </w:r>
      <w:r w:rsidR="002C6545" w:rsidRPr="004C16D9">
        <w:t>likwidatorowi</w:t>
      </w:r>
      <w:r w:rsidR="007552C6" w:rsidRPr="004C16D9">
        <w:t xml:space="preserve"> sprawozdanie z wykonanych zadań, o których mowa w pkt 1</w:t>
      </w:r>
      <w:r w:rsidR="00175091" w:rsidRPr="004C16D9">
        <w:t>–</w:t>
      </w:r>
      <w:r w:rsidR="007552C6" w:rsidRPr="004C16D9">
        <w:t xml:space="preserve">5, w terminie do </w:t>
      </w:r>
      <w:r w:rsidR="004C0611" w:rsidRPr="004C16D9">
        <w:t xml:space="preserve">dnia </w:t>
      </w:r>
      <w:r w:rsidR="007552C6" w:rsidRPr="004C16D9">
        <w:t>3</w:t>
      </w:r>
      <w:r w:rsidR="00F75B88" w:rsidRPr="004C16D9">
        <w:t>0</w:t>
      </w:r>
      <w:r w:rsidR="007552C6" w:rsidRPr="004C16D9">
        <w:t xml:space="preserve"> </w:t>
      </w:r>
      <w:r w:rsidR="00667659" w:rsidRPr="004C16D9">
        <w:t xml:space="preserve">kwietnia </w:t>
      </w:r>
      <w:r w:rsidR="007552C6" w:rsidRPr="004C16D9">
        <w:t>202</w:t>
      </w:r>
      <w:r w:rsidR="00667659" w:rsidRPr="004C16D9">
        <w:t>6</w:t>
      </w:r>
      <w:r w:rsidR="007552C6" w:rsidRPr="004C16D9">
        <w:t xml:space="preserve"> </w:t>
      </w:r>
      <w:r w:rsidR="00A36556" w:rsidRPr="004C16D9">
        <w:t>r</w:t>
      </w:r>
      <w:r w:rsidR="007552C6" w:rsidRPr="004C16D9">
        <w:t xml:space="preserve">. </w:t>
      </w:r>
    </w:p>
    <w:p w14:paraId="211ADF6F" w14:textId="6A4C7B97" w:rsidR="007552C6" w:rsidRPr="004C16D9" w:rsidRDefault="007552C6" w:rsidP="007552C6">
      <w:pPr>
        <w:pStyle w:val="USTustnpkodeksu"/>
      </w:pPr>
      <w:r w:rsidRPr="004C16D9">
        <w:t>2. Czynności i działania wymienione w ust. 1 pkt 1</w:t>
      </w:r>
      <w:r w:rsidR="00175091" w:rsidRPr="004C16D9">
        <w:t xml:space="preserve"> i </w:t>
      </w:r>
      <w:r w:rsidR="00E7395A" w:rsidRPr="004C16D9">
        <w:t>2</w:t>
      </w:r>
      <w:r w:rsidRPr="004C16D9">
        <w:t xml:space="preserve"> Szef CBA wykonuje </w:t>
      </w:r>
      <w:r w:rsidR="008D3227" w:rsidRPr="004C16D9">
        <w:t>na mocy porozumie</w:t>
      </w:r>
      <w:r w:rsidR="007F35CA" w:rsidRPr="004C16D9">
        <w:t>ń</w:t>
      </w:r>
      <w:r w:rsidRPr="004C16D9">
        <w:t xml:space="preserve"> z </w:t>
      </w:r>
      <w:r w:rsidR="004C0611" w:rsidRPr="004C16D9">
        <w:t xml:space="preserve">organami </w:t>
      </w:r>
      <w:r w:rsidRPr="004C16D9">
        <w:t xml:space="preserve">przejmującymi. </w:t>
      </w:r>
    </w:p>
    <w:p w14:paraId="1EFA5847" w14:textId="732C7C55" w:rsidR="007552C6" w:rsidRPr="004C16D9" w:rsidRDefault="007552C6" w:rsidP="007552C6">
      <w:pPr>
        <w:pStyle w:val="USTustnpkodeksu"/>
      </w:pPr>
      <w:r w:rsidRPr="004C16D9">
        <w:t>3. W przypadku braku uzgodnienia między Szefem CBA i organami przejmującymi w sprawach, o których mowa w ust. 1 pkt 1</w:t>
      </w:r>
      <w:r w:rsidR="009D5F45" w:rsidRPr="004C16D9">
        <w:t xml:space="preserve"> i </w:t>
      </w:r>
      <w:r w:rsidRPr="004C16D9">
        <w:t xml:space="preserve">2, spór rozstrzyga </w:t>
      </w:r>
      <w:r w:rsidR="000A1E3A" w:rsidRPr="004C16D9">
        <w:t xml:space="preserve">Prezes Rady Ministrów. </w:t>
      </w:r>
    </w:p>
    <w:p w14:paraId="42AE3E1F" w14:textId="4F6E6333" w:rsidR="00365989" w:rsidRPr="004C16D9" w:rsidRDefault="00083EC7" w:rsidP="00365989">
      <w:pPr>
        <w:pStyle w:val="USTustnpkodeksu"/>
      </w:pPr>
      <w:r w:rsidRPr="004C16D9">
        <w:t>4</w:t>
      </w:r>
      <w:r w:rsidR="007552C6" w:rsidRPr="004C16D9">
        <w:t xml:space="preserve">. Prezes Rady Ministrów, w drodze zarządzenia niepodlegającego ogłoszeniu, </w:t>
      </w:r>
      <w:r w:rsidR="000B18A8" w:rsidRPr="004C16D9">
        <w:t xml:space="preserve">może </w:t>
      </w:r>
      <w:r w:rsidR="007552C6" w:rsidRPr="004C16D9">
        <w:t>określi</w:t>
      </w:r>
      <w:r w:rsidR="000B18A8" w:rsidRPr="004C16D9">
        <w:t>ć</w:t>
      </w:r>
      <w:r w:rsidR="007552C6" w:rsidRPr="004C16D9">
        <w:t xml:space="preserve"> zasady i tryb przekazania jednostkom przejmującym spraw</w:t>
      </w:r>
      <w:r w:rsidR="003A1D6B" w:rsidRPr="004C16D9">
        <w:t xml:space="preserve"> i</w:t>
      </w:r>
      <w:r w:rsidR="007552C6" w:rsidRPr="004C16D9">
        <w:t xml:space="preserve"> dokumentacji</w:t>
      </w:r>
      <w:r w:rsidR="00FE7E21" w:rsidRPr="004C16D9">
        <w:t>,</w:t>
      </w:r>
      <w:r w:rsidR="007552C6" w:rsidRPr="004C16D9">
        <w:t xml:space="preserve"> o których mowa w ust. 1 pkt </w:t>
      </w:r>
      <w:r w:rsidR="00E7395A" w:rsidRPr="004C16D9">
        <w:t xml:space="preserve">1 i </w:t>
      </w:r>
      <w:r w:rsidR="007552C6" w:rsidRPr="004C16D9">
        <w:t>2</w:t>
      </w:r>
      <w:r w:rsidR="009A3AFC">
        <w:t>,</w:t>
      </w:r>
      <w:r w:rsidR="000B18A8" w:rsidRPr="004C16D9">
        <w:t xml:space="preserve"> </w:t>
      </w:r>
      <w:r w:rsidR="00FE7E21" w:rsidRPr="004C16D9">
        <w:t xml:space="preserve">oraz </w:t>
      </w:r>
      <w:r w:rsidR="000B18A8" w:rsidRPr="004C16D9">
        <w:t xml:space="preserve">środków </w:t>
      </w:r>
      <w:r w:rsidR="00FE7E21" w:rsidRPr="004C16D9">
        <w:t xml:space="preserve">funduszu operacyjnego, o którym mowa w art. 4 ust. 2 </w:t>
      </w:r>
      <w:r w:rsidR="00FE7E21" w:rsidRPr="004C16D9">
        <w:lastRenderedPageBreak/>
        <w:t>ustawy uchylanej w art.</w:t>
      </w:r>
      <w:r w:rsidR="00D15F12" w:rsidRPr="004C16D9">
        <w:t xml:space="preserve"> </w:t>
      </w:r>
      <w:r w:rsidR="00B355AE" w:rsidRPr="004C16D9">
        <w:t>197</w:t>
      </w:r>
      <w:r w:rsidR="00697C2A" w:rsidRPr="004C16D9">
        <w:t>, z uwzględnieniem wymogów dotyczących ochrony informacji niejawnych</w:t>
      </w:r>
      <w:r w:rsidR="00FE7E21" w:rsidRPr="004C16D9">
        <w:t>.</w:t>
      </w:r>
    </w:p>
    <w:p w14:paraId="76146805" w14:textId="043B8A6B" w:rsidR="00F163B0" w:rsidRPr="004C16D9" w:rsidRDefault="00F163B0" w:rsidP="00F163B0">
      <w:pPr>
        <w:pStyle w:val="ARTartustawynprozporzdzenia"/>
      </w:pPr>
      <w:r w:rsidRPr="004C16D9">
        <w:rPr>
          <w:rStyle w:val="Ppogrubienie"/>
        </w:rPr>
        <w:t>Art.</w:t>
      </w:r>
      <w:r w:rsidR="00365989" w:rsidRPr="004C16D9">
        <w:rPr>
          <w:rStyle w:val="Ppogrubienie"/>
        </w:rPr>
        <w:t xml:space="preserve"> </w:t>
      </w:r>
      <w:r w:rsidRPr="004C16D9">
        <w:rPr>
          <w:rStyle w:val="Ppogrubienie"/>
        </w:rPr>
        <w:t>1</w:t>
      </w:r>
      <w:r w:rsidR="00033D87" w:rsidRPr="004C16D9">
        <w:rPr>
          <w:rStyle w:val="Ppogrubienie"/>
        </w:rPr>
        <w:t>74</w:t>
      </w:r>
      <w:r w:rsidRPr="004C16D9">
        <w:rPr>
          <w:rStyle w:val="Ppogrubienie"/>
        </w:rPr>
        <w:t>.</w:t>
      </w:r>
      <w:r w:rsidRPr="004C16D9">
        <w:t xml:space="preserve"> </w:t>
      </w:r>
      <w:r w:rsidR="000B18A8" w:rsidRPr="004C16D9">
        <w:t>Z dniem wejścia w życie ustawy</w:t>
      </w:r>
      <w:r w:rsidRPr="004C16D9">
        <w:t xml:space="preserve"> wygasają decyzje administracyjne przyznające funkcjonariuszowi CBA świadczenie teleinformatyczne, o którym mowa w przepisach </w:t>
      </w:r>
      <w:r w:rsidR="00C32EE0" w:rsidRPr="004C16D9">
        <w:t>ustawy z</w:t>
      </w:r>
      <w:r w:rsidRPr="004C16D9">
        <w:t xml:space="preserve"> dnia 2 grudnia 2021 r. o szczególnych zasadach wynagradzania osób realizujących zadania z zakresu cyberbezpieczeństwa (</w:t>
      </w:r>
      <w:r w:rsidR="00BB0680" w:rsidRPr="004C16D9">
        <w:t>Dz. U z 2024 r. poz. 1662 oraz z 2025 r. poz. 1017</w:t>
      </w:r>
      <w:r w:rsidRPr="004C16D9">
        <w:t>), w związku z ustaniem realizacji zadań z zakresu cyberbezpieczeństwa w CBA.</w:t>
      </w:r>
    </w:p>
    <w:p w14:paraId="5D52D604" w14:textId="035322D1" w:rsidR="00DE6A16" w:rsidRPr="004C16D9" w:rsidRDefault="00DE6A16" w:rsidP="00DE6A16">
      <w:pPr>
        <w:pStyle w:val="ARTartustawynprozporzdzenia"/>
      </w:pPr>
      <w:r w:rsidRPr="004C16D9">
        <w:rPr>
          <w:rStyle w:val="Ppogrubienie"/>
        </w:rPr>
        <w:t>Art. 1</w:t>
      </w:r>
      <w:r w:rsidR="00F67C99" w:rsidRPr="004C16D9">
        <w:rPr>
          <w:rStyle w:val="Ppogrubienie"/>
        </w:rPr>
        <w:t>7</w:t>
      </w:r>
      <w:r w:rsidR="00033D87" w:rsidRPr="004C16D9">
        <w:rPr>
          <w:rStyle w:val="Ppogrubienie"/>
        </w:rPr>
        <w:t>5</w:t>
      </w:r>
      <w:r w:rsidRPr="00367598">
        <w:rPr>
          <w:rStyle w:val="Ppogrubienie"/>
        </w:rPr>
        <w:t>.</w:t>
      </w:r>
      <w:r w:rsidRPr="004C16D9">
        <w:t xml:space="preserve"> </w:t>
      </w:r>
      <w:r w:rsidR="002C14C7" w:rsidRPr="004C16D9">
        <w:t>1. N</w:t>
      </w:r>
      <w:r w:rsidRPr="004C16D9">
        <w:t xml:space="preserve">ieruchomości </w:t>
      </w:r>
      <w:r w:rsidR="002C14C7" w:rsidRPr="004C16D9">
        <w:t xml:space="preserve">Skarbu Państwa </w:t>
      </w:r>
      <w:r w:rsidRPr="004C16D9">
        <w:t xml:space="preserve">znajdujące się w trwałym zarządzie CBA użytkowane przez CBA stają się </w:t>
      </w:r>
      <w:bookmarkStart w:id="56" w:name="_Hlk170885650"/>
      <w:r w:rsidR="002C14C7" w:rsidRPr="004C16D9">
        <w:t>nieruchomościami</w:t>
      </w:r>
      <w:r w:rsidRPr="004C16D9">
        <w:t xml:space="preserve"> </w:t>
      </w:r>
      <w:bookmarkEnd w:id="56"/>
      <w:r w:rsidRPr="004C16D9">
        <w:t xml:space="preserve">w trwałym zarządzie </w:t>
      </w:r>
      <w:bookmarkStart w:id="57" w:name="_Hlk173158865"/>
      <w:r w:rsidR="00837D48" w:rsidRPr="004C16D9">
        <w:t xml:space="preserve">Komendy Głównej </w:t>
      </w:r>
      <w:r w:rsidR="000C6AAD" w:rsidRPr="004C16D9">
        <w:t>Policji</w:t>
      </w:r>
      <w:r w:rsidR="007F35CA" w:rsidRPr="004C16D9">
        <w:t xml:space="preserve">, </w:t>
      </w:r>
      <w:r w:rsidR="00837D48" w:rsidRPr="004C16D9">
        <w:t xml:space="preserve">Komendy Stołecznej </w:t>
      </w:r>
      <w:r w:rsidR="007F35CA" w:rsidRPr="004C16D9">
        <w:t>Policji</w:t>
      </w:r>
      <w:r w:rsidR="00007EB1" w:rsidRPr="004C16D9">
        <w:t xml:space="preserve"> lub</w:t>
      </w:r>
      <w:r w:rsidR="000C6AAD" w:rsidRPr="004C16D9">
        <w:t xml:space="preserve"> </w:t>
      </w:r>
      <w:r w:rsidR="00837D48" w:rsidRPr="004C16D9">
        <w:t xml:space="preserve">właściwej komendy wojewódzkiej </w:t>
      </w:r>
      <w:r w:rsidR="000C6AAD" w:rsidRPr="004C16D9">
        <w:t>Policji</w:t>
      </w:r>
      <w:r w:rsidR="00007EB1" w:rsidRPr="004C16D9">
        <w:t>.</w:t>
      </w:r>
    </w:p>
    <w:bookmarkEnd w:id="57"/>
    <w:p w14:paraId="37F326E4" w14:textId="5E243ACE" w:rsidR="002C14C7" w:rsidRPr="004C16D9" w:rsidRDefault="002C14C7" w:rsidP="004B0858">
      <w:pPr>
        <w:pStyle w:val="USTustnpkodeksu"/>
      </w:pPr>
      <w:r w:rsidRPr="004C16D9">
        <w:t xml:space="preserve">2. </w:t>
      </w:r>
      <w:r w:rsidR="00F46EF0" w:rsidRPr="004C16D9">
        <w:t xml:space="preserve">Nieruchomości użytkowane przez CBA na podstawie umowy najmu, dzierżawy lub użyczenia stają się </w:t>
      </w:r>
      <w:r w:rsidR="00C10AE4" w:rsidRPr="004C16D9">
        <w:t>nieruchomościami</w:t>
      </w:r>
      <w:r w:rsidR="002F12C5" w:rsidRPr="004C16D9">
        <w:t xml:space="preserve"> </w:t>
      </w:r>
      <w:r w:rsidR="005B551B" w:rsidRPr="004C16D9">
        <w:t>użytkowanymi przez</w:t>
      </w:r>
      <w:r w:rsidR="00C10AE4" w:rsidRPr="004C16D9">
        <w:t xml:space="preserve"> </w:t>
      </w:r>
      <w:bookmarkStart w:id="58" w:name="_Hlk172622606"/>
      <w:r w:rsidR="005B551B" w:rsidRPr="004C16D9">
        <w:t xml:space="preserve">Komendę Główną </w:t>
      </w:r>
      <w:r w:rsidR="000C6AAD" w:rsidRPr="004C16D9">
        <w:t>Policji</w:t>
      </w:r>
      <w:r w:rsidR="007F35CA" w:rsidRPr="004C16D9">
        <w:t>,</w:t>
      </w:r>
      <w:r w:rsidR="00007EB1" w:rsidRPr="004C16D9">
        <w:t xml:space="preserve"> </w:t>
      </w:r>
      <w:r w:rsidR="005B551B" w:rsidRPr="004C16D9">
        <w:t xml:space="preserve">Komendę </w:t>
      </w:r>
      <w:r w:rsidR="00C95BA5" w:rsidRPr="004C16D9">
        <w:t xml:space="preserve">Stołeczną </w:t>
      </w:r>
      <w:r w:rsidR="007F35CA" w:rsidRPr="004C16D9">
        <w:t xml:space="preserve">Policji </w:t>
      </w:r>
      <w:r w:rsidR="00007EB1" w:rsidRPr="004C16D9">
        <w:t>lub</w:t>
      </w:r>
      <w:r w:rsidR="000C6AAD" w:rsidRPr="004C16D9">
        <w:t xml:space="preserve"> </w:t>
      </w:r>
      <w:r w:rsidR="00C95BA5" w:rsidRPr="004C16D9">
        <w:t xml:space="preserve">właściwą komendę wojewódzką </w:t>
      </w:r>
      <w:r w:rsidR="000C6AAD" w:rsidRPr="004C16D9">
        <w:t>Policji</w:t>
      </w:r>
      <w:r w:rsidR="00007EB1" w:rsidRPr="004C16D9">
        <w:t>.</w:t>
      </w:r>
    </w:p>
    <w:bookmarkEnd w:id="58"/>
    <w:p w14:paraId="1258CFF6" w14:textId="046C2ED1" w:rsidR="00401E76" w:rsidRPr="004C16D9" w:rsidRDefault="000C6AAD" w:rsidP="004B0858">
      <w:pPr>
        <w:pStyle w:val="USTustnpkodeksu"/>
      </w:pPr>
      <w:r w:rsidRPr="004C16D9">
        <w:t>3</w:t>
      </w:r>
      <w:r w:rsidR="00F841A1" w:rsidRPr="004C16D9">
        <w:t xml:space="preserve">. </w:t>
      </w:r>
      <w:r w:rsidRPr="004C16D9">
        <w:t>Komendant Główn</w:t>
      </w:r>
      <w:r w:rsidR="00BB1EB9" w:rsidRPr="004C16D9">
        <w:t>y</w:t>
      </w:r>
      <w:r w:rsidRPr="004C16D9">
        <w:t xml:space="preserve"> Policji</w:t>
      </w:r>
      <w:r w:rsidR="007F35CA" w:rsidRPr="004C16D9">
        <w:t>, Komendant Stołeczny Policji</w:t>
      </w:r>
      <w:r w:rsidR="00007EB1" w:rsidRPr="004C16D9">
        <w:t xml:space="preserve"> lub</w:t>
      </w:r>
      <w:r w:rsidRPr="004C16D9">
        <w:t xml:space="preserve"> właściw</w:t>
      </w:r>
      <w:r w:rsidR="00BB1EB9" w:rsidRPr="004C16D9">
        <w:t>y</w:t>
      </w:r>
      <w:r w:rsidRPr="004C16D9">
        <w:t xml:space="preserve"> komendant wojewódzki Policji</w:t>
      </w:r>
      <w:r w:rsidR="00007EB1" w:rsidRPr="004C16D9">
        <w:t xml:space="preserve"> </w:t>
      </w:r>
      <w:r w:rsidR="00401E76" w:rsidRPr="004C16D9">
        <w:t xml:space="preserve">w </w:t>
      </w:r>
      <w:r w:rsidR="00837D48" w:rsidRPr="004C16D9">
        <w:t xml:space="preserve">terminie </w:t>
      </w:r>
      <w:r w:rsidR="00401E76" w:rsidRPr="004C16D9">
        <w:t xml:space="preserve">6 miesięcy od dnia wejścia w życie ustawy poinformuje wynajmującego, </w:t>
      </w:r>
      <w:r w:rsidR="00837D48" w:rsidRPr="004C16D9">
        <w:t xml:space="preserve">wydzierżawiającego </w:t>
      </w:r>
      <w:r w:rsidR="00C95BA5" w:rsidRPr="004C16D9">
        <w:t xml:space="preserve">lub </w:t>
      </w:r>
      <w:r w:rsidR="00401E76" w:rsidRPr="004C16D9">
        <w:t>użyczającego o zmian</w:t>
      </w:r>
      <w:r w:rsidR="005B551B" w:rsidRPr="004C16D9">
        <w:t>ie</w:t>
      </w:r>
      <w:r w:rsidR="00401E76" w:rsidRPr="004C16D9">
        <w:t xml:space="preserve"> </w:t>
      </w:r>
      <w:r w:rsidR="005B551B" w:rsidRPr="004C16D9">
        <w:t xml:space="preserve">strony </w:t>
      </w:r>
      <w:r w:rsidR="00401E76" w:rsidRPr="004C16D9">
        <w:t>umowy.</w:t>
      </w:r>
    </w:p>
    <w:p w14:paraId="537A0F4C" w14:textId="4F180EA3" w:rsidR="00E902CC" w:rsidRPr="004C16D9" w:rsidRDefault="00E902CC" w:rsidP="00E902CC">
      <w:pPr>
        <w:pStyle w:val="ARTartustawynprozporzdzenia"/>
      </w:pPr>
      <w:r w:rsidRPr="004C16D9">
        <w:rPr>
          <w:rStyle w:val="Ppogrubienie"/>
        </w:rPr>
        <w:t>Art. 1</w:t>
      </w:r>
      <w:r w:rsidR="00F67C99" w:rsidRPr="004C16D9">
        <w:rPr>
          <w:rStyle w:val="Ppogrubienie"/>
        </w:rPr>
        <w:t>7</w:t>
      </w:r>
      <w:r w:rsidR="00033D87" w:rsidRPr="004C16D9">
        <w:rPr>
          <w:rStyle w:val="Ppogrubienie"/>
        </w:rPr>
        <w:t>6</w:t>
      </w:r>
      <w:r w:rsidRPr="00367598">
        <w:rPr>
          <w:rStyle w:val="Ppogrubienie"/>
        </w:rPr>
        <w:t>.</w:t>
      </w:r>
      <w:r w:rsidR="00D9093D">
        <w:rPr>
          <w:rStyle w:val="Ppogrubienie"/>
        </w:rPr>
        <w:t xml:space="preserve"> </w:t>
      </w:r>
      <w:r w:rsidRPr="004C16D9">
        <w:t xml:space="preserve">1. </w:t>
      </w:r>
      <w:r w:rsidR="002C6545" w:rsidRPr="004C16D9">
        <w:t>Likwidator</w:t>
      </w:r>
      <w:r w:rsidRPr="004C16D9">
        <w:t xml:space="preserve"> wykonuje uprawnienia przysługujące Skarbowi Państwa wobec innego niż środki finansowe mienia pozostałego po zlikwidowanym CBA, zgodnie z przepisami ustawy z dnia 16 grudnia 2016 r. o zasadach zarządzania mieniem państwowym (</w:t>
      </w:r>
      <w:r w:rsidR="002A0F79" w:rsidRPr="004C16D9">
        <w:t>Dz. U. z 2024 r. poz. 125, 834, 1823, 1897 i 1940</w:t>
      </w:r>
      <w:r w:rsidRPr="004C16D9">
        <w:t>).</w:t>
      </w:r>
    </w:p>
    <w:p w14:paraId="0CA9AEE1" w14:textId="25DD0167" w:rsidR="00E902CC" w:rsidRPr="004C16D9" w:rsidRDefault="00E902CC" w:rsidP="00E902CC">
      <w:pPr>
        <w:pStyle w:val="USTustnpkodeksu"/>
      </w:pPr>
      <w:r w:rsidRPr="004C16D9">
        <w:t xml:space="preserve">2. </w:t>
      </w:r>
      <w:r w:rsidR="002C6545" w:rsidRPr="004C16D9">
        <w:t>Likwidator</w:t>
      </w:r>
      <w:r w:rsidRPr="004C16D9">
        <w:t xml:space="preserve"> przekazuje, w drodze porozumień z organami przejmującymi, składniki mienia pozostałego po zlikwidowanym CBA.</w:t>
      </w:r>
    </w:p>
    <w:p w14:paraId="64A6A02A" w14:textId="454CB628" w:rsidR="00E902CC" w:rsidRPr="004C16D9" w:rsidRDefault="00E902CC" w:rsidP="00E902CC">
      <w:pPr>
        <w:pStyle w:val="USTustnpkodeksu"/>
      </w:pPr>
      <w:r w:rsidRPr="004C16D9">
        <w:t xml:space="preserve">3. </w:t>
      </w:r>
      <w:r w:rsidR="002C6545" w:rsidRPr="004C16D9">
        <w:t>Likwidator</w:t>
      </w:r>
      <w:r w:rsidRPr="004C16D9">
        <w:t xml:space="preserve"> współdziała z jednostkami przejmującymi w zakresie przekazywania mienia</w:t>
      </w:r>
      <w:r w:rsidR="00C95BA5" w:rsidRPr="004C16D9">
        <w:t xml:space="preserve"> pozostałego po zlikwidowanym CBA</w:t>
      </w:r>
      <w:r w:rsidRPr="004C16D9">
        <w:t>.</w:t>
      </w:r>
    </w:p>
    <w:p w14:paraId="675B4E76" w14:textId="061C6E6C" w:rsidR="00E902CC" w:rsidRPr="004C16D9" w:rsidRDefault="00E902CC" w:rsidP="00E902CC">
      <w:pPr>
        <w:pStyle w:val="USTustnpkodeksu"/>
      </w:pPr>
      <w:r w:rsidRPr="004C16D9">
        <w:t xml:space="preserve">4. W przypadku braku uzgodnienia pomiędzy </w:t>
      </w:r>
      <w:r w:rsidR="002C6545" w:rsidRPr="004C16D9">
        <w:t>likwidatorem</w:t>
      </w:r>
      <w:r w:rsidRPr="004C16D9">
        <w:t xml:space="preserve"> a organami przejmującymi co do przekazania składników mienia</w:t>
      </w:r>
      <w:r w:rsidR="00C95BA5" w:rsidRPr="004C16D9">
        <w:t xml:space="preserve"> pozostałego po zlikwidowanym CBA</w:t>
      </w:r>
      <w:r w:rsidRPr="004C16D9">
        <w:t xml:space="preserve">, </w:t>
      </w:r>
      <w:r w:rsidR="006A56AA" w:rsidRPr="004C16D9">
        <w:t>spór</w:t>
      </w:r>
      <w:r w:rsidRPr="004C16D9">
        <w:t xml:space="preserve"> rozstrzyga Prezes Rady Ministrów.  </w:t>
      </w:r>
    </w:p>
    <w:p w14:paraId="657A3967" w14:textId="4F2E3775" w:rsidR="00262697" w:rsidRPr="004C16D9" w:rsidRDefault="00D93310" w:rsidP="00262697">
      <w:pPr>
        <w:pStyle w:val="ARTartustawynprozporzdzenia"/>
      </w:pPr>
      <w:bookmarkStart w:id="59" w:name="_Hlk170914525"/>
      <w:r w:rsidRPr="004C16D9">
        <w:rPr>
          <w:rStyle w:val="Ppogrubienie"/>
        </w:rPr>
        <w:t>Art. 1</w:t>
      </w:r>
      <w:r w:rsidR="00A91497" w:rsidRPr="004C16D9">
        <w:rPr>
          <w:rStyle w:val="Ppogrubienie"/>
        </w:rPr>
        <w:t>7</w:t>
      </w:r>
      <w:r w:rsidR="00033D87" w:rsidRPr="004C16D9">
        <w:rPr>
          <w:rStyle w:val="Ppogrubienie"/>
        </w:rPr>
        <w:t>7</w:t>
      </w:r>
      <w:r w:rsidRPr="004C16D9">
        <w:rPr>
          <w:rStyle w:val="Ppogrubienie"/>
        </w:rPr>
        <w:t xml:space="preserve">. </w:t>
      </w:r>
      <w:r w:rsidR="00262697" w:rsidRPr="004C16D9">
        <w:t xml:space="preserve">1. Do dnia 30 </w:t>
      </w:r>
      <w:r w:rsidR="00667659" w:rsidRPr="004C16D9">
        <w:t xml:space="preserve">kwietnia </w:t>
      </w:r>
      <w:r w:rsidR="00262697" w:rsidRPr="004C16D9">
        <w:t>202</w:t>
      </w:r>
      <w:r w:rsidR="00667659" w:rsidRPr="004C16D9">
        <w:t>6</w:t>
      </w:r>
      <w:r w:rsidR="00262697" w:rsidRPr="004C16D9">
        <w:t xml:space="preserve"> r. CBA zakończy prowadzenie czynności operacyjno-rozpoznawczych, czynności analityczno-informacyjnych oraz czynności kontrolnych. Szef CBA może określić harmonogram zakończenia czynności w poszczególnych sprawach oraz informuje jednostki przejmujące o potrzebie kontynuowania prowadzenia określonych czynności w tych sprawach.</w:t>
      </w:r>
    </w:p>
    <w:p w14:paraId="1CF9084D" w14:textId="77777777" w:rsidR="00262697" w:rsidRPr="004C16D9" w:rsidRDefault="00262697" w:rsidP="00262697">
      <w:pPr>
        <w:pStyle w:val="USTustnpkodeksu"/>
      </w:pPr>
      <w:r w:rsidRPr="004C16D9">
        <w:lastRenderedPageBreak/>
        <w:t>2. Pozostają w mocy:</w:t>
      </w:r>
    </w:p>
    <w:p w14:paraId="18C02A52" w14:textId="3B125301" w:rsidR="00262697" w:rsidRPr="004C16D9" w:rsidRDefault="00262697" w:rsidP="00262697">
      <w:pPr>
        <w:pStyle w:val="PKTpunkt"/>
      </w:pPr>
      <w:r w:rsidRPr="004C16D9">
        <w:t>1</w:t>
      </w:r>
      <w:r w:rsidR="00697756" w:rsidRPr="004C16D9">
        <w:t>)</w:t>
      </w:r>
      <w:r w:rsidR="00697756" w:rsidRPr="004C16D9">
        <w:tab/>
      </w:r>
      <w:r w:rsidRPr="004C16D9">
        <w:t>czynności, o których mowa w ust. 1, zrealizowane przez CBA przed dniem wejścia w życie niniejszej ustawy;</w:t>
      </w:r>
    </w:p>
    <w:p w14:paraId="1F24560C" w14:textId="49071C7D" w:rsidR="00262697" w:rsidRPr="004C16D9" w:rsidRDefault="00262697" w:rsidP="00262697">
      <w:pPr>
        <w:pStyle w:val="PKTpunkt"/>
      </w:pPr>
      <w:r w:rsidRPr="004C16D9">
        <w:t>2</w:t>
      </w:r>
      <w:r w:rsidR="00697756" w:rsidRPr="004C16D9">
        <w:t>)</w:t>
      </w:r>
      <w:r w:rsidR="00697756" w:rsidRPr="004C16D9">
        <w:tab/>
      </w:r>
      <w:r w:rsidRPr="004C16D9">
        <w:t>zgody wydane na wniosek Szefa CBA przez Sąd Okręgowy w Warszawie oraz Pierwszego Zastępcę Prokuratora Generalnego Prokuratora Krajowego na prowadzenie czynności operacyjno-rozpoznawczych.</w:t>
      </w:r>
    </w:p>
    <w:p w14:paraId="5005BE0F" w14:textId="77777777" w:rsidR="00262697" w:rsidRPr="004C16D9" w:rsidRDefault="00262697" w:rsidP="00262697">
      <w:pPr>
        <w:pStyle w:val="USTustnpkodeksu"/>
      </w:pPr>
      <w:r w:rsidRPr="004C16D9">
        <w:t xml:space="preserve">3. Prowadzone przez CBA czynności operacyjno-rozpoznawcze, czynności analityczno-informacyjne oraz czynności kontrolne mogą być kontynuowane przez jednostki przejmujące zgodnie z ich właściwością ustawową, w tym na podstawie zgody, o której mowa w ust. 2 pkt 2. </w:t>
      </w:r>
    </w:p>
    <w:p w14:paraId="052FDC87" w14:textId="07592C08" w:rsidR="00FA0157" w:rsidRPr="004C16D9" w:rsidRDefault="00262697" w:rsidP="00262697">
      <w:pPr>
        <w:pStyle w:val="USTustnpkodeksu"/>
      </w:pPr>
      <w:r w:rsidRPr="004C16D9">
        <w:t>4. Materiały uzyskane w wyniku czynności, o których mowa w ust. 1 i 3, mogą być wykorzystywane w jednostkach przejmujących do realizacji zadań ustawowych</w:t>
      </w:r>
      <w:r w:rsidR="00FA0157" w:rsidRPr="004C16D9">
        <w:t xml:space="preserve">.  </w:t>
      </w:r>
    </w:p>
    <w:bookmarkEnd w:id="59"/>
    <w:p w14:paraId="61275F80" w14:textId="0E446E44" w:rsidR="00262697" w:rsidRPr="004C16D9" w:rsidRDefault="004E50CB" w:rsidP="00262697">
      <w:pPr>
        <w:pStyle w:val="ARTartustawynprozporzdzenia"/>
      </w:pPr>
      <w:r w:rsidRPr="004C16D9">
        <w:rPr>
          <w:rStyle w:val="Ppogrubienie"/>
        </w:rPr>
        <w:t>Art. 1</w:t>
      </w:r>
      <w:r w:rsidR="00E902CC" w:rsidRPr="004C16D9">
        <w:rPr>
          <w:rStyle w:val="Ppogrubienie"/>
        </w:rPr>
        <w:t>7</w:t>
      </w:r>
      <w:r w:rsidR="00033D87" w:rsidRPr="004C16D9">
        <w:rPr>
          <w:rStyle w:val="Ppogrubienie"/>
        </w:rPr>
        <w:t>8</w:t>
      </w:r>
      <w:r w:rsidRPr="00367598">
        <w:rPr>
          <w:rStyle w:val="Ppogrubienie"/>
        </w:rPr>
        <w:t xml:space="preserve">. </w:t>
      </w:r>
      <w:r w:rsidR="00262697" w:rsidRPr="004C16D9">
        <w:t>Z dniem wejścia w życie niniejszej ustawy tracą moc:</w:t>
      </w:r>
    </w:p>
    <w:p w14:paraId="3E87941B" w14:textId="6F428953" w:rsidR="00262697" w:rsidRPr="004C16D9" w:rsidRDefault="00262697" w:rsidP="00262697">
      <w:pPr>
        <w:pStyle w:val="PKTpunkt"/>
      </w:pPr>
      <w:r w:rsidRPr="004C16D9">
        <w:t>1)</w:t>
      </w:r>
      <w:r w:rsidR="00DC0606">
        <w:tab/>
      </w:r>
      <w:r w:rsidRPr="004C16D9">
        <w:t xml:space="preserve">upoważnienia udzielone funkcjonariuszom CBA, o których mowa w art. 18 ust. 2 ustawy uchylanej w art. </w:t>
      </w:r>
      <w:r w:rsidR="00B355AE" w:rsidRPr="004C16D9">
        <w:t>197</w:t>
      </w:r>
      <w:r w:rsidRPr="004C16D9">
        <w:t xml:space="preserve">; </w:t>
      </w:r>
    </w:p>
    <w:p w14:paraId="7249AB25" w14:textId="3C705205" w:rsidR="00262697" w:rsidRPr="004C16D9" w:rsidRDefault="00262697" w:rsidP="00262697">
      <w:pPr>
        <w:pStyle w:val="PKTpunkt"/>
      </w:pPr>
      <w:r w:rsidRPr="004C16D9">
        <w:t>2)</w:t>
      </w:r>
      <w:r w:rsidR="00DC0606">
        <w:tab/>
      </w:r>
      <w:r w:rsidRPr="004C16D9">
        <w:t xml:space="preserve">porozumienia zawarte przez Szefa CBA na podstawie art. 18 ust. 3 ustawy uchylanej w art. </w:t>
      </w:r>
      <w:r w:rsidR="00B355AE" w:rsidRPr="004C16D9">
        <w:t xml:space="preserve">197 </w:t>
      </w:r>
      <w:r w:rsidRPr="004C16D9">
        <w:t xml:space="preserve">oraz umowy zawarte na podstawie art. 22a ust. 5 ustawy uchylanej w art. </w:t>
      </w:r>
      <w:r w:rsidR="00DC0606">
        <w:t>197</w:t>
      </w:r>
      <w:r w:rsidRPr="004C16D9">
        <w:t xml:space="preserve">; </w:t>
      </w:r>
    </w:p>
    <w:p w14:paraId="0F379465" w14:textId="74943059" w:rsidR="00262697" w:rsidRPr="004C16D9" w:rsidRDefault="00262697" w:rsidP="00262697">
      <w:pPr>
        <w:pStyle w:val="PKTpunkt"/>
      </w:pPr>
      <w:r w:rsidRPr="004C16D9">
        <w:t>3)</w:t>
      </w:r>
      <w:r w:rsidR="00DC0606">
        <w:tab/>
      </w:r>
      <w:r w:rsidRPr="004C16D9">
        <w:t xml:space="preserve">dokumenty publiczne wydane funkcjonariuszom CBA na podstawie art. 24 ust. 2 uchylanej w art. </w:t>
      </w:r>
      <w:r w:rsidR="00B355AE" w:rsidRPr="004C16D9">
        <w:t xml:space="preserve">197 </w:t>
      </w:r>
      <w:r w:rsidRPr="004C16D9">
        <w:t xml:space="preserve">oraz środki identyfikacji elektronicznej, o których mowa w art. 24 ust. 2a ustawy uchylanej w art. </w:t>
      </w:r>
      <w:r w:rsidR="00B355AE" w:rsidRPr="004C16D9">
        <w:t>197</w:t>
      </w:r>
      <w:r w:rsidR="00A25C89" w:rsidRPr="004C16D9">
        <w:t>;</w:t>
      </w:r>
    </w:p>
    <w:p w14:paraId="0D0B3975" w14:textId="740FCD20" w:rsidR="00262697" w:rsidRPr="004C16D9" w:rsidRDefault="00262697" w:rsidP="00262697">
      <w:pPr>
        <w:pStyle w:val="PKTpunkt"/>
      </w:pPr>
      <w:r w:rsidRPr="004C16D9">
        <w:t>4)</w:t>
      </w:r>
      <w:r w:rsidR="00DC0606">
        <w:tab/>
      </w:r>
      <w:r w:rsidRPr="004C16D9">
        <w:t>legitymacje służbowe oraz inne dokumenty funkcjonariuszy CBA.</w:t>
      </w:r>
    </w:p>
    <w:p w14:paraId="2E79CE1A" w14:textId="1FD78509" w:rsidR="004E50CB" w:rsidRPr="004C16D9" w:rsidRDefault="00124583" w:rsidP="00262697">
      <w:pPr>
        <w:pStyle w:val="ARTartustawynprozporzdzenia"/>
      </w:pPr>
      <w:r w:rsidRPr="004C16D9">
        <w:rPr>
          <w:rStyle w:val="Ppogrubienie"/>
        </w:rPr>
        <w:t xml:space="preserve">Art. </w:t>
      </w:r>
      <w:r w:rsidR="004E50CB" w:rsidRPr="004C16D9">
        <w:rPr>
          <w:rStyle w:val="Ppogrubienie"/>
        </w:rPr>
        <w:t>1</w:t>
      </w:r>
      <w:r w:rsidR="00DE6A16" w:rsidRPr="004C16D9">
        <w:rPr>
          <w:rStyle w:val="Ppogrubienie"/>
        </w:rPr>
        <w:t>7</w:t>
      </w:r>
      <w:r w:rsidR="00033D87" w:rsidRPr="004C16D9">
        <w:rPr>
          <w:rStyle w:val="Ppogrubienie"/>
        </w:rPr>
        <w:t>9</w:t>
      </w:r>
      <w:r w:rsidR="004E50CB" w:rsidRPr="004C16D9">
        <w:rPr>
          <w:rStyle w:val="Ppogrubienie"/>
        </w:rPr>
        <w:t>.</w:t>
      </w:r>
      <w:r w:rsidR="004E50CB" w:rsidRPr="004C16D9">
        <w:t xml:space="preserve"> 1. Pozostają w mocy wydane przez starostę</w:t>
      </w:r>
      <w:r w:rsidR="005A6BB8" w:rsidRPr="004C16D9">
        <w:t xml:space="preserve">, wojewodę lub Głównego Inspektora Nadzoru Budowlanego </w:t>
      </w:r>
      <w:r w:rsidR="004E50CB" w:rsidRPr="004C16D9">
        <w:t xml:space="preserve">pozwolenia na budowę </w:t>
      </w:r>
      <w:r w:rsidR="00855E33" w:rsidRPr="004C16D9">
        <w:t xml:space="preserve">lub przebudowę budynku </w:t>
      </w:r>
      <w:r w:rsidR="004E50CB" w:rsidRPr="004C16D9">
        <w:t>do dnia wydania decyzji o przeniesieniu pozwolenia</w:t>
      </w:r>
      <w:r w:rsidR="00FE0580" w:rsidRPr="004C16D9">
        <w:t xml:space="preserve"> związane z działalnością CBA. </w:t>
      </w:r>
    </w:p>
    <w:p w14:paraId="3B0F3A88" w14:textId="4EEA7D2C" w:rsidR="00911F53" w:rsidRPr="004C16D9" w:rsidRDefault="004E50CB" w:rsidP="00FE0580">
      <w:pPr>
        <w:pStyle w:val="USTustnpkodeksu"/>
      </w:pPr>
      <w:r w:rsidRPr="004C16D9">
        <w:t>2. Pozostają w mocy decyzje administracyjne</w:t>
      </w:r>
      <w:r w:rsidR="00FE0580" w:rsidRPr="004C16D9">
        <w:t>,</w:t>
      </w:r>
      <w:r w:rsidRPr="004C16D9">
        <w:t xml:space="preserve"> </w:t>
      </w:r>
      <w:r w:rsidR="00FE0580" w:rsidRPr="004C16D9">
        <w:t xml:space="preserve">związane z działalnością CBA, </w:t>
      </w:r>
      <w:r w:rsidRPr="004C16D9">
        <w:t>wydane przez wójt</w:t>
      </w:r>
      <w:r w:rsidR="00E61AB4" w:rsidRPr="004C16D9">
        <w:t>a</w:t>
      </w:r>
      <w:r w:rsidRPr="004C16D9">
        <w:t>, burmistrz</w:t>
      </w:r>
      <w:r w:rsidR="00E61AB4" w:rsidRPr="004C16D9">
        <w:t>a</w:t>
      </w:r>
      <w:r w:rsidRPr="004C16D9">
        <w:t xml:space="preserve"> albo prezydent</w:t>
      </w:r>
      <w:r w:rsidR="00E61AB4" w:rsidRPr="004C16D9">
        <w:t>a</w:t>
      </w:r>
      <w:r w:rsidRPr="004C16D9">
        <w:t xml:space="preserve"> miasta dotyczące zezwolenia na wycięcie drzew</w:t>
      </w:r>
      <w:r w:rsidR="00CD0D85" w:rsidRPr="004C16D9">
        <w:t>.</w:t>
      </w:r>
    </w:p>
    <w:p w14:paraId="59BDAA97" w14:textId="2CE41A28" w:rsidR="004E50CB" w:rsidRPr="004C16D9" w:rsidRDefault="00911F53" w:rsidP="00FE0580">
      <w:pPr>
        <w:pStyle w:val="USTustnpkodeksu"/>
      </w:pPr>
      <w:r w:rsidRPr="004C16D9">
        <w:t xml:space="preserve">3. Pozostają w mocy decyzje administracyjne wydane przez zarządcę drogi dotyczące </w:t>
      </w:r>
      <w:r w:rsidR="004E50CB" w:rsidRPr="004C16D9">
        <w:t>zajęcia pasa drogowego</w:t>
      </w:r>
      <w:r w:rsidR="00FE0580" w:rsidRPr="004C16D9">
        <w:t xml:space="preserve"> związane z działalnością CBA.</w:t>
      </w:r>
    </w:p>
    <w:p w14:paraId="59B81B5C" w14:textId="0D0B0201" w:rsidR="004E50CB" w:rsidRPr="004C16D9" w:rsidRDefault="00911F53" w:rsidP="00FE0580">
      <w:pPr>
        <w:pStyle w:val="USTustnpkodeksu"/>
      </w:pPr>
      <w:r w:rsidRPr="004C16D9">
        <w:t>4</w:t>
      </w:r>
      <w:r w:rsidR="004E50CB" w:rsidRPr="004C16D9">
        <w:t>. Pozostają w mocy pozwolenia wodnoprawne, um</w:t>
      </w:r>
      <w:r w:rsidR="00CD0D85" w:rsidRPr="004C16D9">
        <w:t>o</w:t>
      </w:r>
      <w:r w:rsidR="004E50CB" w:rsidRPr="004C16D9">
        <w:t>w</w:t>
      </w:r>
      <w:r w:rsidR="00E61AB4" w:rsidRPr="004C16D9">
        <w:t>y</w:t>
      </w:r>
      <w:r w:rsidR="004E50CB" w:rsidRPr="004C16D9">
        <w:t xml:space="preserve"> przyłączeniowe do sieci ciepłowniczej</w:t>
      </w:r>
      <w:r w:rsidR="00E61AB4" w:rsidRPr="004C16D9">
        <w:t xml:space="preserve">, </w:t>
      </w:r>
      <w:r w:rsidR="00A36831" w:rsidRPr="004C16D9">
        <w:t>gazowej</w:t>
      </w:r>
      <w:r w:rsidR="004E50CB" w:rsidRPr="004C16D9">
        <w:t xml:space="preserve"> lub elektroenergetycznej oraz inne decyzje administracyjne </w:t>
      </w:r>
      <w:r w:rsidR="00E61AB4" w:rsidRPr="004C16D9">
        <w:t xml:space="preserve">i umowy </w:t>
      </w:r>
      <w:r w:rsidR="00FE0580" w:rsidRPr="004C16D9">
        <w:t>dotyczące</w:t>
      </w:r>
      <w:r w:rsidR="004E50CB" w:rsidRPr="004C16D9">
        <w:t xml:space="preserve"> użytkowani</w:t>
      </w:r>
      <w:r w:rsidR="00FE0580" w:rsidRPr="004C16D9">
        <w:t>a</w:t>
      </w:r>
      <w:r w:rsidR="004E50CB" w:rsidRPr="004C16D9">
        <w:t xml:space="preserve"> nieruchomości</w:t>
      </w:r>
      <w:r w:rsidR="00FE0580" w:rsidRPr="004C16D9">
        <w:t xml:space="preserve"> związane z działalnością CBA.</w:t>
      </w:r>
      <w:r w:rsidR="004E50CB" w:rsidRPr="004C16D9">
        <w:t xml:space="preserve">  </w:t>
      </w:r>
    </w:p>
    <w:p w14:paraId="1E1243B3" w14:textId="71A19ACE" w:rsidR="007E2222" w:rsidRPr="004C16D9" w:rsidRDefault="003205DD" w:rsidP="007E2222">
      <w:pPr>
        <w:pStyle w:val="ARTartustawynprozporzdzenia"/>
      </w:pPr>
      <w:r w:rsidRPr="004C16D9">
        <w:rPr>
          <w:rStyle w:val="Ppogrubienie"/>
        </w:rPr>
        <w:lastRenderedPageBreak/>
        <w:t>Art. 1</w:t>
      </w:r>
      <w:r w:rsidR="00033D87" w:rsidRPr="004C16D9">
        <w:rPr>
          <w:rStyle w:val="Ppogrubienie"/>
        </w:rPr>
        <w:t>80</w:t>
      </w:r>
      <w:r w:rsidRPr="004C16D9">
        <w:rPr>
          <w:rStyle w:val="Ppogrubienie"/>
        </w:rPr>
        <w:t>.</w:t>
      </w:r>
      <w:r w:rsidRPr="004C16D9">
        <w:t xml:space="preserve"> </w:t>
      </w:r>
      <w:r w:rsidR="00855E33" w:rsidRPr="004C16D9">
        <w:t>1.</w:t>
      </w:r>
      <w:bookmarkStart w:id="60" w:name="_Hlk172832924"/>
      <w:r w:rsidR="00E6553C" w:rsidRPr="004C16D9" w:rsidDel="00E6553C">
        <w:t xml:space="preserve"> </w:t>
      </w:r>
      <w:r w:rsidR="007E2222" w:rsidRPr="004C16D9">
        <w:t xml:space="preserve">Zbiory danych osobowych utworzone przez Szefa CBA na podstawie art. 22a ust. 11 ustawy uchylanej w art. </w:t>
      </w:r>
      <w:r w:rsidR="00B355AE" w:rsidRPr="004C16D9">
        <w:t xml:space="preserve">197 </w:t>
      </w:r>
      <w:r w:rsidR="007E2222" w:rsidRPr="004C16D9">
        <w:t>przenosi się do właściwych jednostek przejmujących.</w:t>
      </w:r>
    </w:p>
    <w:p w14:paraId="08E5F356" w14:textId="475FFDCB" w:rsidR="00855E33" w:rsidRPr="004C16D9" w:rsidRDefault="007E2222" w:rsidP="00481C5F">
      <w:pPr>
        <w:pStyle w:val="USTustnpkodeksu"/>
      </w:pPr>
      <w:r w:rsidRPr="004C16D9">
        <w:t>2. Przekazanie zbiorów danych</w:t>
      </w:r>
      <w:r w:rsidR="00E72996" w:rsidRPr="004C16D9">
        <w:t xml:space="preserve"> osobowych </w:t>
      </w:r>
      <w:r w:rsidRPr="004C16D9">
        <w:t xml:space="preserve">następuje </w:t>
      </w:r>
      <w:r w:rsidR="009E70EC" w:rsidRPr="004C16D9">
        <w:t>w okresie od</w:t>
      </w:r>
      <w:r w:rsidR="00E72996" w:rsidRPr="004C16D9">
        <w:t xml:space="preserve"> dnia</w:t>
      </w:r>
      <w:r w:rsidR="009E70EC" w:rsidRPr="004C16D9">
        <w:t xml:space="preserve"> 1 </w:t>
      </w:r>
      <w:r w:rsidR="00667659" w:rsidRPr="004C16D9">
        <w:t xml:space="preserve">lutego </w:t>
      </w:r>
      <w:r w:rsidR="009E70EC" w:rsidRPr="004C16D9">
        <w:t>202</w:t>
      </w:r>
      <w:r w:rsidR="00667659" w:rsidRPr="004C16D9">
        <w:t>6</w:t>
      </w:r>
      <w:r w:rsidR="009E70EC" w:rsidRPr="004C16D9">
        <w:t xml:space="preserve"> r. do</w:t>
      </w:r>
      <w:r w:rsidR="00E72996" w:rsidRPr="004C16D9">
        <w:t xml:space="preserve"> dnia</w:t>
      </w:r>
      <w:r w:rsidR="009E70EC" w:rsidRPr="004C16D9">
        <w:t xml:space="preserve"> 3</w:t>
      </w:r>
      <w:r w:rsidR="00F75B88" w:rsidRPr="004C16D9">
        <w:t>0</w:t>
      </w:r>
      <w:r w:rsidR="009E70EC" w:rsidRPr="004C16D9">
        <w:t xml:space="preserve"> </w:t>
      </w:r>
      <w:r w:rsidR="00667659" w:rsidRPr="004C16D9">
        <w:t xml:space="preserve">kwietnia </w:t>
      </w:r>
      <w:r w:rsidR="009E70EC" w:rsidRPr="004C16D9">
        <w:t>202</w:t>
      </w:r>
      <w:r w:rsidR="00667659" w:rsidRPr="004C16D9">
        <w:t>6</w:t>
      </w:r>
      <w:r w:rsidR="009E70EC" w:rsidRPr="004C16D9">
        <w:t xml:space="preserve"> r., </w:t>
      </w:r>
      <w:r w:rsidRPr="004C16D9">
        <w:t>na podstawie porozumienia zawartego</w:t>
      </w:r>
      <w:r w:rsidR="00056755" w:rsidRPr="004C16D9">
        <w:t xml:space="preserve"> </w:t>
      </w:r>
      <w:r w:rsidRPr="004C16D9">
        <w:t>między Szefem CBA a organami przejmującymi.</w:t>
      </w:r>
      <w:bookmarkEnd w:id="60"/>
    </w:p>
    <w:p w14:paraId="6123695D" w14:textId="5BBDFA44" w:rsidR="00B625CD" w:rsidRPr="004C16D9" w:rsidRDefault="00EF71D6" w:rsidP="00481C5F">
      <w:pPr>
        <w:pStyle w:val="ARTartustawynprozporzdzenia"/>
      </w:pPr>
      <w:bookmarkStart w:id="61" w:name="_Hlk170914426"/>
      <w:r w:rsidRPr="004C16D9">
        <w:rPr>
          <w:rStyle w:val="Ppogrubienie"/>
        </w:rPr>
        <w:t>Art.</w:t>
      </w:r>
      <w:r w:rsidR="00365989" w:rsidRPr="004C16D9">
        <w:rPr>
          <w:rStyle w:val="Ppogrubienie"/>
        </w:rPr>
        <w:t xml:space="preserve"> </w:t>
      </w:r>
      <w:r w:rsidR="00FD3EFD" w:rsidRPr="004C16D9">
        <w:rPr>
          <w:rStyle w:val="Ppogrubienie"/>
        </w:rPr>
        <w:t>1</w:t>
      </w:r>
      <w:r w:rsidR="00033D87" w:rsidRPr="004C16D9">
        <w:rPr>
          <w:rStyle w:val="Ppogrubienie"/>
        </w:rPr>
        <w:t>81</w:t>
      </w:r>
      <w:r w:rsidR="00FD3EFD" w:rsidRPr="00367598">
        <w:rPr>
          <w:rStyle w:val="Ppogrubienie"/>
        </w:rPr>
        <w:t>.</w:t>
      </w:r>
      <w:r w:rsidR="008926AB" w:rsidRPr="004C16D9">
        <w:t xml:space="preserve"> </w:t>
      </w:r>
      <w:r w:rsidR="00DF04DE" w:rsidRPr="004C16D9">
        <w:t xml:space="preserve">1. </w:t>
      </w:r>
      <w:r w:rsidR="00B625CD" w:rsidRPr="004C16D9">
        <w:t>Postępowania o udzielenie zamówienia publicznego</w:t>
      </w:r>
      <w:r w:rsidR="00005C27" w:rsidRPr="004C16D9">
        <w:t xml:space="preserve"> prowadzone przez CBA</w:t>
      </w:r>
      <w:r w:rsidR="00B625CD" w:rsidRPr="004C16D9">
        <w:t xml:space="preserve">, wszczęte i niezakończone </w:t>
      </w:r>
      <w:r w:rsidR="00CC3F77" w:rsidRPr="004C16D9">
        <w:t xml:space="preserve">zawarciem umowy </w:t>
      </w:r>
      <w:r w:rsidR="00B625CD" w:rsidRPr="004C16D9">
        <w:t>przed dniem wejścia w życie niniejszej ustawy, unieważnia się.</w:t>
      </w:r>
    </w:p>
    <w:p w14:paraId="22152D12" w14:textId="6958B36E" w:rsidR="00DF04DE" w:rsidRPr="004C16D9" w:rsidRDefault="00DF04DE" w:rsidP="00B81C92">
      <w:pPr>
        <w:pStyle w:val="USTustnpkodeksu"/>
      </w:pPr>
      <w:r w:rsidRPr="004C16D9">
        <w:t>2.</w:t>
      </w:r>
      <w:r w:rsidR="005B0065" w:rsidRPr="004C16D9">
        <w:t xml:space="preserve"> </w:t>
      </w:r>
      <w:r w:rsidR="002743E7" w:rsidRPr="004C16D9">
        <w:t xml:space="preserve">Z dniem wejścia w życie ustawy unieważnia </w:t>
      </w:r>
      <w:r w:rsidRPr="004C16D9">
        <w:t>się umowy</w:t>
      </w:r>
      <w:r w:rsidR="00F841A1" w:rsidRPr="004C16D9">
        <w:t xml:space="preserve"> inne niż </w:t>
      </w:r>
      <w:r w:rsidR="005B0065" w:rsidRPr="004C16D9">
        <w:t xml:space="preserve">związane z użytkowaniem, budową, przebudową i remontem nieruchomości będących w dyspozycji CBA </w:t>
      </w:r>
      <w:r w:rsidR="002768A0" w:rsidRPr="004C16D9">
        <w:t>zawart</w:t>
      </w:r>
      <w:r w:rsidR="00F841A1" w:rsidRPr="004C16D9">
        <w:t>e</w:t>
      </w:r>
      <w:r w:rsidR="002768A0" w:rsidRPr="004C16D9">
        <w:t xml:space="preserve"> na podstawie ustawy z dnia 11 września 2019 r. </w:t>
      </w:r>
      <w:r w:rsidR="00056755" w:rsidRPr="004C16D9">
        <w:t xml:space="preserve">– </w:t>
      </w:r>
      <w:r w:rsidR="002768A0" w:rsidRPr="004C16D9">
        <w:t>Prawo zamówień publicznych.</w:t>
      </w:r>
    </w:p>
    <w:bookmarkEnd w:id="61"/>
    <w:p w14:paraId="227B87A9" w14:textId="676C4074" w:rsidR="00B625CD" w:rsidRPr="004C16D9" w:rsidRDefault="00EF71D6" w:rsidP="00B625CD">
      <w:pPr>
        <w:pStyle w:val="ARTartustawynprozporzdzenia"/>
      </w:pPr>
      <w:r w:rsidRPr="004C16D9">
        <w:rPr>
          <w:rStyle w:val="Ppogrubienie"/>
        </w:rPr>
        <w:t>Art.</w:t>
      </w:r>
      <w:r w:rsidR="00365989" w:rsidRPr="004C16D9">
        <w:rPr>
          <w:rStyle w:val="Ppogrubienie"/>
        </w:rPr>
        <w:t xml:space="preserve"> </w:t>
      </w:r>
      <w:r w:rsidR="00FD3EFD" w:rsidRPr="004C16D9">
        <w:rPr>
          <w:rStyle w:val="Ppogrubienie"/>
        </w:rPr>
        <w:t>1</w:t>
      </w:r>
      <w:r w:rsidR="00033D87" w:rsidRPr="004C16D9">
        <w:rPr>
          <w:rStyle w:val="Ppogrubienie"/>
        </w:rPr>
        <w:t>82</w:t>
      </w:r>
      <w:r w:rsidR="00125919" w:rsidRPr="004C16D9">
        <w:rPr>
          <w:rStyle w:val="Ppogrubienie"/>
        </w:rPr>
        <w:t>.</w:t>
      </w:r>
      <w:r w:rsidR="00FD3EFD" w:rsidRPr="004C16D9">
        <w:rPr>
          <w:rStyle w:val="Ppogrubienie"/>
        </w:rPr>
        <w:t xml:space="preserve"> </w:t>
      </w:r>
      <w:r w:rsidR="00B625CD" w:rsidRPr="004C16D9">
        <w:t xml:space="preserve">1. Skargi, wnioski i petycje w zakresie </w:t>
      </w:r>
      <w:r w:rsidR="00005C27" w:rsidRPr="004C16D9">
        <w:t>dotyczącym</w:t>
      </w:r>
      <w:r w:rsidR="00B625CD" w:rsidRPr="004C16D9">
        <w:t xml:space="preserve"> działalności CBA</w:t>
      </w:r>
      <w:r w:rsidR="00005C27" w:rsidRPr="004C16D9">
        <w:t>,</w:t>
      </w:r>
      <w:r w:rsidR="00B625CD" w:rsidRPr="004C16D9">
        <w:t xml:space="preserve"> wniesione </w:t>
      </w:r>
      <w:r w:rsidR="00005C27" w:rsidRPr="004C16D9">
        <w:t xml:space="preserve">do Szefa CBA </w:t>
      </w:r>
      <w:r w:rsidR="00B625CD" w:rsidRPr="004C16D9">
        <w:t>i nierozpatrzone przed dniem wejścia w życie niniejszej ustawy</w:t>
      </w:r>
      <w:r w:rsidR="00005C27" w:rsidRPr="004C16D9">
        <w:t>,</w:t>
      </w:r>
      <w:r w:rsidR="00B625CD" w:rsidRPr="004C16D9">
        <w:t xml:space="preserve"> rozpatruje </w:t>
      </w:r>
      <w:r w:rsidR="00811D22" w:rsidRPr="004C16D9">
        <w:t>Prezes Rady Ministrów</w:t>
      </w:r>
      <w:r w:rsidR="00B625CD" w:rsidRPr="004C16D9">
        <w:t>.</w:t>
      </w:r>
    </w:p>
    <w:p w14:paraId="78102E7D" w14:textId="773C3F5F" w:rsidR="00B625CD" w:rsidRPr="004C16D9" w:rsidRDefault="00B625CD" w:rsidP="00B625CD">
      <w:pPr>
        <w:pStyle w:val="USTustnpkodeksu"/>
      </w:pPr>
      <w:r w:rsidRPr="004C16D9">
        <w:t xml:space="preserve">2. </w:t>
      </w:r>
      <w:r w:rsidR="00FE0580" w:rsidRPr="004C16D9">
        <w:t>P</w:t>
      </w:r>
      <w:r w:rsidR="0006217F" w:rsidRPr="004C16D9">
        <w:t>onagle</w:t>
      </w:r>
      <w:r w:rsidR="00FE0580" w:rsidRPr="004C16D9">
        <w:t>nia dotyczące działalności CBA, składane na podstawie art. 37 § 1 ustawy z dnia 14 czerwca 1960 r. – Kodeks postępowania administracyjnego, wniesione do Szefa CBA i nierozpatrzone przed dniem wejścia w życie niniejszej ustawy, rozpatruje Prezes Rady Ministrów.</w:t>
      </w:r>
    </w:p>
    <w:p w14:paraId="2FF74A8E" w14:textId="50BCF380" w:rsidR="00CB0658" w:rsidRPr="004C16D9" w:rsidRDefault="00B625CD" w:rsidP="00B625CD">
      <w:pPr>
        <w:pStyle w:val="USTustnpkodeksu"/>
      </w:pPr>
      <w:r w:rsidRPr="004C16D9">
        <w:t xml:space="preserve">3. </w:t>
      </w:r>
      <w:r w:rsidR="00CB0658" w:rsidRPr="004C16D9">
        <w:t>Wnioski o udostępnienie informacji publicznej oraz wnioski o przekazanie informacji w trybie ustawy z dnia 11 sierpnia 2021 r. o otwartych danych i ponownym wykorzystywaniu informacji sektora publicznego (Dz. U. z 2023 r. poz. 1524)</w:t>
      </w:r>
      <w:r w:rsidR="0007673D" w:rsidRPr="004C16D9">
        <w:t>,</w:t>
      </w:r>
      <w:r w:rsidR="00CB0658" w:rsidRPr="004C16D9">
        <w:t xml:space="preserve"> złożone do Szefa CBA i nierozpatrzone przed dniem wejścia w życie niniejszej ustawy</w:t>
      </w:r>
      <w:r w:rsidR="0007673D" w:rsidRPr="004C16D9">
        <w:t>,</w:t>
      </w:r>
      <w:r w:rsidR="00CB0658" w:rsidRPr="004C16D9">
        <w:t xml:space="preserve"> rozpatruje </w:t>
      </w:r>
      <w:r w:rsidR="00811D22" w:rsidRPr="004C16D9">
        <w:t>Prezes Rady Ministrów.</w:t>
      </w:r>
    </w:p>
    <w:p w14:paraId="4C9A446E" w14:textId="6B25C1E3" w:rsidR="00963940" w:rsidRPr="004C16D9" w:rsidRDefault="00963940" w:rsidP="00B625CD">
      <w:pPr>
        <w:pStyle w:val="USTustnpkodeksu"/>
      </w:pPr>
      <w:r w:rsidRPr="004C16D9">
        <w:t xml:space="preserve">4. </w:t>
      </w:r>
      <w:r w:rsidR="002C6545" w:rsidRPr="004C16D9">
        <w:t>Likwidator</w:t>
      </w:r>
      <w:r w:rsidRPr="004C16D9">
        <w:t xml:space="preserve"> </w:t>
      </w:r>
      <w:r w:rsidR="00E3304D" w:rsidRPr="004C16D9">
        <w:t xml:space="preserve">niezwłocznie </w:t>
      </w:r>
      <w:r w:rsidRPr="004C16D9">
        <w:t xml:space="preserve">przekazuje do </w:t>
      </w:r>
      <w:r w:rsidR="00F12AEC" w:rsidRPr="004C16D9">
        <w:t>właściwego</w:t>
      </w:r>
      <w:r w:rsidRPr="004C16D9">
        <w:t xml:space="preserve"> sądu rejonowego </w:t>
      </w:r>
      <w:r w:rsidR="00E3304D" w:rsidRPr="004C16D9">
        <w:t>ze względu na miejsce dokonania kontroli osobistej, o której mowa w</w:t>
      </w:r>
      <w:r w:rsidR="00056755" w:rsidRPr="004C16D9">
        <w:t xml:space="preserve"> art.</w:t>
      </w:r>
      <w:r w:rsidR="00E3304D" w:rsidRPr="004C16D9">
        <w:t xml:space="preserve"> 14aa ustawy uchylanej w art. </w:t>
      </w:r>
      <w:r w:rsidR="00B355AE" w:rsidRPr="004C16D9">
        <w:t>197</w:t>
      </w:r>
      <w:r w:rsidR="00E3304D" w:rsidRPr="004C16D9">
        <w:t xml:space="preserve">, </w:t>
      </w:r>
      <w:r w:rsidRPr="004C16D9">
        <w:t xml:space="preserve">zażalenie </w:t>
      </w:r>
      <w:r w:rsidR="00F12AEC" w:rsidRPr="004C16D9">
        <w:t xml:space="preserve">wniesione do jednostki organizacyjnej CBA </w:t>
      </w:r>
      <w:r w:rsidRPr="004C16D9">
        <w:t xml:space="preserve">przez osobę kontrolowaną </w:t>
      </w:r>
      <w:r w:rsidR="00F12AEC" w:rsidRPr="004C16D9">
        <w:t xml:space="preserve">na podstawie art. 14aa ust. </w:t>
      </w:r>
      <w:r w:rsidR="006A56AA" w:rsidRPr="004C16D9">
        <w:t>11 ustawy</w:t>
      </w:r>
      <w:r w:rsidR="00F12AEC" w:rsidRPr="004C16D9">
        <w:t xml:space="preserve"> uchylanej w art. </w:t>
      </w:r>
      <w:r w:rsidR="00B355AE" w:rsidRPr="004C16D9">
        <w:t>197</w:t>
      </w:r>
      <w:r w:rsidR="00F12AEC" w:rsidRPr="004C16D9">
        <w:t>, nieprzekazane przez tę jednostkę do dnia 3</w:t>
      </w:r>
      <w:r w:rsidR="00084C17" w:rsidRPr="004C16D9">
        <w:t>0</w:t>
      </w:r>
      <w:r w:rsidR="00F12AEC" w:rsidRPr="004C16D9">
        <w:t xml:space="preserve"> </w:t>
      </w:r>
      <w:r w:rsidR="00667659" w:rsidRPr="004C16D9">
        <w:t xml:space="preserve">kwietnia </w:t>
      </w:r>
      <w:r w:rsidR="00F12AEC" w:rsidRPr="004C16D9">
        <w:t>202</w:t>
      </w:r>
      <w:r w:rsidR="00667659" w:rsidRPr="004C16D9">
        <w:t>6</w:t>
      </w:r>
      <w:r w:rsidR="00F12AEC" w:rsidRPr="004C16D9">
        <w:t xml:space="preserve"> r.</w:t>
      </w:r>
    </w:p>
    <w:p w14:paraId="62662C84" w14:textId="53FD80C1" w:rsidR="00D02210" w:rsidRPr="004C16D9" w:rsidRDefault="00D02210" w:rsidP="00D93D1D">
      <w:pPr>
        <w:pStyle w:val="ARTartustawynprozporzdzenia"/>
      </w:pPr>
      <w:r w:rsidRPr="004C16D9">
        <w:rPr>
          <w:rStyle w:val="Ppogrubienie"/>
        </w:rPr>
        <w:t>Art.</w:t>
      </w:r>
      <w:r w:rsidR="00365989" w:rsidRPr="004C16D9">
        <w:rPr>
          <w:rStyle w:val="Ppogrubienie"/>
        </w:rPr>
        <w:t xml:space="preserve"> </w:t>
      </w:r>
      <w:r w:rsidRPr="004C16D9">
        <w:rPr>
          <w:rStyle w:val="Ppogrubienie"/>
        </w:rPr>
        <w:t>1</w:t>
      </w:r>
      <w:r w:rsidR="009D1467" w:rsidRPr="004C16D9">
        <w:rPr>
          <w:rStyle w:val="Ppogrubienie"/>
        </w:rPr>
        <w:t>8</w:t>
      </w:r>
      <w:r w:rsidR="00033D87" w:rsidRPr="004C16D9">
        <w:rPr>
          <w:rStyle w:val="Ppogrubienie"/>
        </w:rPr>
        <w:t>3</w:t>
      </w:r>
      <w:r w:rsidRPr="004C16D9">
        <w:rPr>
          <w:rStyle w:val="Ppogrubienie"/>
        </w:rPr>
        <w:t>.</w:t>
      </w:r>
      <w:r w:rsidRPr="004C16D9">
        <w:t xml:space="preserve"> 1. Uprawnienia </w:t>
      </w:r>
      <w:r w:rsidR="00D93D1D" w:rsidRPr="004C16D9">
        <w:t>i</w:t>
      </w:r>
      <w:r w:rsidRPr="004C16D9">
        <w:t xml:space="preserve"> obowiązki przewidziane w </w:t>
      </w:r>
      <w:r w:rsidR="00D93D1D" w:rsidRPr="004C16D9">
        <w:t>ustaw</w:t>
      </w:r>
      <w:r w:rsidR="005640D0" w:rsidRPr="004C16D9">
        <w:t>ie</w:t>
      </w:r>
      <w:r w:rsidR="00D93D1D" w:rsidRPr="004C16D9">
        <w:t xml:space="preserve"> z dnia 14 lipca 1983 r. o narodowym zasobie archiwalnym i archiwach w zakresie dotyczącym trwałego zaprzestania działalności organu lub jednostki organizacyjnej </w:t>
      </w:r>
      <w:r w:rsidRPr="004C16D9">
        <w:t xml:space="preserve">wykonuje </w:t>
      </w:r>
      <w:r w:rsidR="002C6545" w:rsidRPr="004C16D9">
        <w:t>likwidator</w:t>
      </w:r>
      <w:r w:rsidRPr="004C16D9">
        <w:t>.</w:t>
      </w:r>
    </w:p>
    <w:p w14:paraId="402FE0CB" w14:textId="69FB963E" w:rsidR="00D02210" w:rsidRPr="004C16D9" w:rsidRDefault="00D02210" w:rsidP="00D02210">
      <w:pPr>
        <w:pStyle w:val="USTustnpkodeksu"/>
      </w:pPr>
      <w:r w:rsidRPr="004C16D9">
        <w:lastRenderedPageBreak/>
        <w:t xml:space="preserve">2. </w:t>
      </w:r>
      <w:r w:rsidR="002C6545" w:rsidRPr="004C16D9">
        <w:t>Likwidator</w:t>
      </w:r>
      <w:r w:rsidRPr="004C16D9">
        <w:t>, od dnia wejścia w życie ustawy, może dokonać brakowania dokumentacji niearchiwalnej</w:t>
      </w:r>
      <w:r w:rsidR="006B481C" w:rsidRPr="004C16D9">
        <w:t>.</w:t>
      </w:r>
    </w:p>
    <w:p w14:paraId="0BF6B2F8" w14:textId="4CCF78F5" w:rsidR="00E560D5" w:rsidRPr="004C16D9" w:rsidRDefault="00E560D5" w:rsidP="001541FB">
      <w:pPr>
        <w:pStyle w:val="ARTartustawynprozporzdzenia"/>
      </w:pPr>
      <w:r w:rsidRPr="004C16D9">
        <w:rPr>
          <w:rStyle w:val="Ppogrubienie"/>
        </w:rPr>
        <w:t>Art.</w:t>
      </w:r>
      <w:r w:rsidR="00365989" w:rsidRPr="004C16D9">
        <w:rPr>
          <w:rStyle w:val="Ppogrubienie"/>
        </w:rPr>
        <w:t xml:space="preserve"> </w:t>
      </w:r>
      <w:r w:rsidR="00FD3EFD" w:rsidRPr="004C16D9">
        <w:rPr>
          <w:rStyle w:val="Ppogrubienie"/>
        </w:rPr>
        <w:t>1</w:t>
      </w:r>
      <w:r w:rsidR="00033D87" w:rsidRPr="004C16D9">
        <w:rPr>
          <w:rStyle w:val="Ppogrubienie"/>
        </w:rPr>
        <w:t>84</w:t>
      </w:r>
      <w:r w:rsidR="00FD3EFD" w:rsidRPr="004C16D9">
        <w:rPr>
          <w:rStyle w:val="Ppogrubienie"/>
        </w:rPr>
        <w:t>.</w:t>
      </w:r>
      <w:r w:rsidR="00FD3EFD" w:rsidRPr="004C16D9">
        <w:t xml:space="preserve"> </w:t>
      </w:r>
      <w:r w:rsidRPr="004C16D9">
        <w:t>1</w:t>
      </w:r>
      <w:r w:rsidR="00DD2B4C" w:rsidRPr="004C16D9">
        <w:t>.</w:t>
      </w:r>
      <w:r w:rsidRPr="004C16D9">
        <w:t xml:space="preserve"> </w:t>
      </w:r>
      <w:r w:rsidR="005B2B26" w:rsidRPr="004C16D9">
        <w:t xml:space="preserve">Komendant Główny Policji, </w:t>
      </w:r>
      <w:bookmarkStart w:id="62" w:name="_Hlk170828364"/>
      <w:r w:rsidR="003D0672" w:rsidRPr="004C16D9">
        <w:t xml:space="preserve">właściwy </w:t>
      </w:r>
      <w:bookmarkEnd w:id="62"/>
      <w:r w:rsidR="005B2B26" w:rsidRPr="004C16D9">
        <w:t xml:space="preserve">komendant wojewódzki Policji, Komendant Stołeczny Policji lub Komendant </w:t>
      </w:r>
      <w:r w:rsidR="00313EA2" w:rsidRPr="004C16D9">
        <w:t>CBZK</w:t>
      </w:r>
      <w:r w:rsidR="005B2B26" w:rsidRPr="004C16D9">
        <w:t xml:space="preserve"> </w:t>
      </w:r>
      <w:r w:rsidRPr="004C16D9">
        <w:t xml:space="preserve">jest następcą prawnym w odniesieniu do spraw dotyczących funkcjonariuszy </w:t>
      </w:r>
      <w:r w:rsidR="00F058A2" w:rsidRPr="004C16D9">
        <w:t xml:space="preserve">CBA </w:t>
      </w:r>
      <w:r w:rsidRPr="004C16D9">
        <w:t xml:space="preserve">lub pracowników </w:t>
      </w:r>
      <w:r w:rsidR="00F058A2" w:rsidRPr="004C16D9">
        <w:t xml:space="preserve">CBA </w:t>
      </w:r>
      <w:r w:rsidRPr="004C16D9">
        <w:t>przeniesionych do Policji.</w:t>
      </w:r>
    </w:p>
    <w:p w14:paraId="123C7D88" w14:textId="6A189778" w:rsidR="00E560D5" w:rsidRPr="004C16D9" w:rsidRDefault="00E560D5" w:rsidP="00994F64">
      <w:pPr>
        <w:pStyle w:val="USTustnpkodeksu"/>
      </w:pPr>
      <w:r w:rsidRPr="004C16D9">
        <w:t xml:space="preserve">2. </w:t>
      </w:r>
      <w:r w:rsidR="00A52FB6" w:rsidRPr="004C16D9">
        <w:t xml:space="preserve">Szef Krajowej Administracji Skarbowej lub </w:t>
      </w:r>
      <w:r w:rsidR="003D0672" w:rsidRPr="004C16D9">
        <w:t>właściwy d</w:t>
      </w:r>
      <w:r w:rsidR="00A52FB6" w:rsidRPr="004C16D9">
        <w:t xml:space="preserve">yrektor </w:t>
      </w:r>
      <w:r w:rsidR="003D0672" w:rsidRPr="004C16D9">
        <w:t>i</w:t>
      </w:r>
      <w:r w:rsidR="00A52FB6" w:rsidRPr="004C16D9">
        <w:t xml:space="preserve">zby </w:t>
      </w:r>
      <w:r w:rsidR="003D0672" w:rsidRPr="004C16D9">
        <w:t>a</w:t>
      </w:r>
      <w:r w:rsidR="00A52FB6" w:rsidRPr="004C16D9">
        <w:t xml:space="preserve">dministracji </w:t>
      </w:r>
      <w:r w:rsidR="003D0672" w:rsidRPr="004C16D9">
        <w:t>s</w:t>
      </w:r>
      <w:r w:rsidR="00A52FB6" w:rsidRPr="004C16D9">
        <w:t>karbowej</w:t>
      </w:r>
      <w:r w:rsidR="00A52FB6" w:rsidRPr="004C16D9" w:rsidDel="00A52FB6">
        <w:t xml:space="preserve"> </w:t>
      </w:r>
      <w:r w:rsidRPr="004C16D9">
        <w:t xml:space="preserve">jest następcą prawnym w odniesieniu do spraw dotyczących funkcjonariuszy </w:t>
      </w:r>
      <w:r w:rsidR="00F058A2" w:rsidRPr="004C16D9">
        <w:t xml:space="preserve">CBA </w:t>
      </w:r>
      <w:r w:rsidRPr="004C16D9">
        <w:t>przeniesionych do Służby Celno-</w:t>
      </w:r>
      <w:r w:rsidR="006A56AA" w:rsidRPr="004C16D9">
        <w:t>Skarbowej.</w:t>
      </w:r>
      <w:r w:rsidRPr="004C16D9">
        <w:t xml:space="preserve">  </w:t>
      </w:r>
    </w:p>
    <w:p w14:paraId="35A88F0B" w14:textId="758ADE8E" w:rsidR="00E560D5" w:rsidRPr="004C16D9" w:rsidRDefault="00E560D5" w:rsidP="002C6545">
      <w:pPr>
        <w:pStyle w:val="USTustnpkodeksu"/>
      </w:pPr>
      <w:r w:rsidRPr="004C16D9">
        <w:t xml:space="preserve">3. </w:t>
      </w:r>
      <w:r w:rsidR="002C6545" w:rsidRPr="004C16D9">
        <w:t>Likwidator</w:t>
      </w:r>
      <w:r w:rsidR="00EE1204" w:rsidRPr="004C16D9">
        <w:t xml:space="preserve"> </w:t>
      </w:r>
      <w:r w:rsidRPr="004C16D9">
        <w:t>jest następcą prawnym w odniesieniu do spraw osobowych, świadczeń pieniężnych i innych należności funkcjonariuszy i pracowników CBA zwolnionych do dnia wejścia w życie ustawy</w:t>
      </w:r>
      <w:r w:rsidR="00870098" w:rsidRPr="004C16D9">
        <w:t>.</w:t>
      </w:r>
    </w:p>
    <w:p w14:paraId="7B6BD348" w14:textId="19562FAF" w:rsidR="00E560D5" w:rsidRPr="004C16D9" w:rsidRDefault="00E560D5" w:rsidP="002C6545">
      <w:pPr>
        <w:pStyle w:val="USTustnpkodeksu"/>
      </w:pPr>
      <w:r w:rsidRPr="004C16D9">
        <w:t>4.</w:t>
      </w:r>
      <w:r w:rsidR="008926AB" w:rsidRPr="004C16D9">
        <w:t xml:space="preserve"> </w:t>
      </w:r>
      <w:bookmarkStart w:id="63" w:name="_Hlk171528409"/>
      <w:bookmarkStart w:id="64" w:name="_Hlk171345979"/>
      <w:r w:rsidR="002C6545" w:rsidRPr="004C16D9">
        <w:t>Likwidator</w:t>
      </w:r>
      <w:r w:rsidR="00F058A2" w:rsidRPr="004C16D9">
        <w:t xml:space="preserve"> jest następcą prawnym w odniesieniu do spraw </w:t>
      </w:r>
      <w:r w:rsidR="009E70EC" w:rsidRPr="004C16D9">
        <w:t xml:space="preserve">związanych z działalnością CBA </w:t>
      </w:r>
      <w:r w:rsidR="00F058A2" w:rsidRPr="004C16D9">
        <w:t xml:space="preserve">nieuregulowanych w niniejszej ustawie, </w:t>
      </w:r>
      <w:r w:rsidRPr="004C16D9">
        <w:t>w szczególności zobowiąza</w:t>
      </w:r>
      <w:r w:rsidR="00F058A2" w:rsidRPr="004C16D9">
        <w:t>ń</w:t>
      </w:r>
      <w:r w:rsidRPr="004C16D9">
        <w:t xml:space="preserve"> finansow</w:t>
      </w:r>
      <w:r w:rsidR="00F058A2" w:rsidRPr="004C16D9">
        <w:t>ych</w:t>
      </w:r>
      <w:r w:rsidRPr="004C16D9">
        <w:t xml:space="preserve">, procedur i </w:t>
      </w:r>
      <w:r w:rsidR="00F058A2" w:rsidRPr="004C16D9">
        <w:t>postępowań</w:t>
      </w:r>
      <w:r w:rsidRPr="004C16D9">
        <w:t xml:space="preserve">, w tym </w:t>
      </w:r>
      <w:r w:rsidR="00CF15B1" w:rsidRPr="004C16D9">
        <w:t xml:space="preserve">dotyczących </w:t>
      </w:r>
      <w:r w:rsidR="006A56AA" w:rsidRPr="004C16D9">
        <w:t>postępowań sądowoadministracyjnych</w:t>
      </w:r>
      <w:r w:rsidRPr="004C16D9">
        <w:t>, cywilnych, egzekucyjnych oraz praw i obowiązk</w:t>
      </w:r>
      <w:r w:rsidR="00F058A2" w:rsidRPr="004C16D9">
        <w:t>ów</w:t>
      </w:r>
      <w:r w:rsidRPr="004C16D9">
        <w:t xml:space="preserve"> wynikając</w:t>
      </w:r>
      <w:r w:rsidR="00F058A2" w:rsidRPr="004C16D9">
        <w:t>ych</w:t>
      </w:r>
      <w:r w:rsidRPr="004C16D9">
        <w:t xml:space="preserve"> z umów i porozumień zawartych przez </w:t>
      </w:r>
      <w:r w:rsidR="00CF15B1" w:rsidRPr="004C16D9">
        <w:t xml:space="preserve">CBA </w:t>
      </w:r>
      <w:r w:rsidRPr="004C16D9">
        <w:t>lub na rzecz CBA</w:t>
      </w:r>
      <w:bookmarkEnd w:id="63"/>
      <w:r w:rsidRPr="004C16D9">
        <w:t>.</w:t>
      </w:r>
      <w:bookmarkEnd w:id="64"/>
    </w:p>
    <w:p w14:paraId="3CF3E4A1" w14:textId="7AE053B4" w:rsidR="00CB0658" w:rsidRPr="004C16D9" w:rsidRDefault="00EF71D6" w:rsidP="00367598">
      <w:pPr>
        <w:pStyle w:val="ARTartustawynprozporzdzenia"/>
        <w:rPr>
          <w:rStyle w:val="Ppogrubienie"/>
          <w:b w:val="0"/>
        </w:rPr>
      </w:pPr>
      <w:r w:rsidRPr="004C16D9">
        <w:rPr>
          <w:rStyle w:val="Ppogrubienie"/>
        </w:rPr>
        <w:t>Art.</w:t>
      </w:r>
      <w:r w:rsidR="00D7249C" w:rsidRPr="004C16D9">
        <w:rPr>
          <w:rStyle w:val="Ppogrubienie"/>
        </w:rPr>
        <w:t xml:space="preserve"> </w:t>
      </w:r>
      <w:r w:rsidR="00FD3EFD" w:rsidRPr="004C16D9">
        <w:rPr>
          <w:rStyle w:val="Ppogrubienie"/>
        </w:rPr>
        <w:t>1</w:t>
      </w:r>
      <w:r w:rsidR="00F67C99" w:rsidRPr="004C16D9">
        <w:rPr>
          <w:rStyle w:val="Ppogrubienie"/>
        </w:rPr>
        <w:t>8</w:t>
      </w:r>
      <w:r w:rsidR="00033D87" w:rsidRPr="004C16D9">
        <w:rPr>
          <w:rStyle w:val="Ppogrubienie"/>
        </w:rPr>
        <w:t>5</w:t>
      </w:r>
      <w:r w:rsidR="00FD3EFD" w:rsidRPr="004C16D9">
        <w:rPr>
          <w:rStyle w:val="Ppogrubienie"/>
        </w:rPr>
        <w:t>.</w:t>
      </w:r>
      <w:r w:rsidR="00EB31CA" w:rsidRPr="004C16D9">
        <w:rPr>
          <w:rStyle w:val="Ppogrubienie"/>
        </w:rPr>
        <w:t xml:space="preserve"> </w:t>
      </w:r>
      <w:r w:rsidR="00CB0658" w:rsidRPr="004C16D9">
        <w:t>1.</w:t>
      </w:r>
      <w:r w:rsidR="00CB0658" w:rsidRPr="004C16D9">
        <w:rPr>
          <w:rStyle w:val="Ppogrubienie"/>
          <w:b w:val="0"/>
        </w:rPr>
        <w:t xml:space="preserve"> </w:t>
      </w:r>
      <w:r w:rsidR="00CB0658" w:rsidRPr="004C16D9">
        <w:t xml:space="preserve">Poświadczenia bezpieczeństwa, wydane przez </w:t>
      </w:r>
      <w:r w:rsidR="000E4F5C" w:rsidRPr="004C16D9">
        <w:t>CBA</w:t>
      </w:r>
      <w:r w:rsidR="00CB0658" w:rsidRPr="004C16D9">
        <w:t xml:space="preserve"> funkcjonariuszom lub pracownikom, ważne w dniu wejścia w życie niniejszej ustawy, zachowują ważność w służbach, o których mowa w art. 23 ust. 5 ustawy </w:t>
      </w:r>
      <w:r w:rsidR="0036037A" w:rsidRPr="004C16D9">
        <w:t xml:space="preserve">zmienianej w art. </w:t>
      </w:r>
      <w:r w:rsidR="000D549F" w:rsidRPr="004C16D9">
        <w:t>99</w:t>
      </w:r>
      <w:r w:rsidR="0036037A" w:rsidRPr="004C16D9">
        <w:t>.</w:t>
      </w:r>
    </w:p>
    <w:p w14:paraId="56F251AB" w14:textId="05AE7D98" w:rsidR="009B23AB" w:rsidRPr="004C16D9" w:rsidRDefault="009B23AB" w:rsidP="00166925">
      <w:pPr>
        <w:pStyle w:val="USTustnpkodeksu"/>
      </w:pPr>
      <w:r w:rsidRPr="004C16D9">
        <w:t>2.</w:t>
      </w:r>
      <w:r w:rsidR="00DA4BE1" w:rsidRPr="004C16D9">
        <w:t xml:space="preserve"> </w:t>
      </w:r>
      <w:bookmarkStart w:id="65" w:name="_Hlk171346210"/>
      <w:r w:rsidR="00D817AD" w:rsidRPr="004C16D9">
        <w:t>Umarza się p</w:t>
      </w:r>
      <w:r w:rsidR="00056755" w:rsidRPr="004C16D9">
        <w:t>ostępowa</w:t>
      </w:r>
      <w:r w:rsidR="00D817AD" w:rsidRPr="004C16D9">
        <w:t>nia</w:t>
      </w:r>
      <w:r w:rsidR="00056755" w:rsidRPr="004C16D9">
        <w:t xml:space="preserve"> </w:t>
      </w:r>
      <w:r w:rsidR="00604E35" w:rsidRPr="004C16D9">
        <w:t>sprawdzając</w:t>
      </w:r>
      <w:r w:rsidR="00D817AD" w:rsidRPr="004C16D9">
        <w:t>e</w:t>
      </w:r>
      <w:r w:rsidR="00604E35" w:rsidRPr="004C16D9">
        <w:t xml:space="preserve"> oraz </w:t>
      </w:r>
      <w:r w:rsidR="00D817AD" w:rsidRPr="004C16D9">
        <w:t xml:space="preserve">kontrolne </w:t>
      </w:r>
      <w:r w:rsidR="00604E35" w:rsidRPr="004C16D9">
        <w:t>postępowa</w:t>
      </w:r>
      <w:r w:rsidR="00D817AD" w:rsidRPr="004C16D9">
        <w:t>nia</w:t>
      </w:r>
      <w:r w:rsidR="00604E35" w:rsidRPr="004C16D9">
        <w:t xml:space="preserve"> </w:t>
      </w:r>
      <w:r w:rsidR="00D817AD" w:rsidRPr="004C16D9">
        <w:t>sprawdzające</w:t>
      </w:r>
      <w:r w:rsidR="00604E35" w:rsidRPr="004C16D9">
        <w:t xml:space="preserve">, o których mowa w art. 23 ust. 5 ustawy </w:t>
      </w:r>
      <w:r w:rsidR="0036037A" w:rsidRPr="004C16D9">
        <w:t xml:space="preserve">zmienianej w art. </w:t>
      </w:r>
      <w:r w:rsidR="000D549F" w:rsidRPr="004C16D9">
        <w:t>99</w:t>
      </w:r>
      <w:r w:rsidR="00604E35" w:rsidRPr="004C16D9">
        <w:t xml:space="preserve">, </w:t>
      </w:r>
      <w:r w:rsidR="00D817AD" w:rsidRPr="004C16D9">
        <w:t xml:space="preserve">wszczęte w CBA </w:t>
      </w:r>
      <w:r w:rsidR="00604E35" w:rsidRPr="004C16D9">
        <w:t>i niezakończon</w:t>
      </w:r>
      <w:r w:rsidR="00D817AD" w:rsidRPr="004C16D9">
        <w:t>e</w:t>
      </w:r>
      <w:r w:rsidR="00604E35" w:rsidRPr="004C16D9">
        <w:t xml:space="preserve"> przed dniem wejścia w życie ustawy. </w:t>
      </w:r>
    </w:p>
    <w:bookmarkEnd w:id="65"/>
    <w:p w14:paraId="7396D36B" w14:textId="1D3D3C23" w:rsidR="00CB0658" w:rsidRPr="004C16D9" w:rsidRDefault="00DA4BE1" w:rsidP="00166925">
      <w:pPr>
        <w:pStyle w:val="USTustnpkodeksu"/>
      </w:pPr>
      <w:r w:rsidRPr="004C16D9">
        <w:t>3</w:t>
      </w:r>
      <w:r w:rsidR="00CB0658" w:rsidRPr="004C16D9">
        <w:t xml:space="preserve">. Świadectwa akredytacji bezpieczeństwa systemów teleinformatycznych wydane dla CBA w trybie art. 48 ust. 1 ustawy </w:t>
      </w:r>
      <w:r w:rsidR="0036037A" w:rsidRPr="004C16D9">
        <w:t xml:space="preserve">zmienianej w art. </w:t>
      </w:r>
      <w:r w:rsidR="000D549F" w:rsidRPr="004C16D9">
        <w:t>99</w:t>
      </w:r>
      <w:r w:rsidR="00CB0658" w:rsidRPr="004C16D9">
        <w:t xml:space="preserve"> zachowują ważność w </w:t>
      </w:r>
      <w:r w:rsidR="004069B4" w:rsidRPr="004C16D9">
        <w:t>jednostkach</w:t>
      </w:r>
      <w:r w:rsidR="00752414" w:rsidRPr="004C16D9">
        <w:t xml:space="preserve"> przejmujących.</w:t>
      </w:r>
    </w:p>
    <w:p w14:paraId="3C940A2A" w14:textId="11FA00BC" w:rsidR="00883441" w:rsidRPr="004C16D9" w:rsidRDefault="00883441" w:rsidP="005A4FD1">
      <w:pPr>
        <w:pStyle w:val="ARTartustawynprozporzdzenia"/>
      </w:pPr>
      <w:r w:rsidRPr="004C16D9">
        <w:rPr>
          <w:rStyle w:val="Ppogrubienie"/>
        </w:rPr>
        <w:t>Art. 1</w:t>
      </w:r>
      <w:r w:rsidR="00F67C99" w:rsidRPr="004C16D9">
        <w:rPr>
          <w:rStyle w:val="Ppogrubienie"/>
        </w:rPr>
        <w:t>8</w:t>
      </w:r>
      <w:r w:rsidR="00033D87" w:rsidRPr="004C16D9">
        <w:rPr>
          <w:rStyle w:val="Ppogrubienie"/>
        </w:rPr>
        <w:t>6</w:t>
      </w:r>
      <w:r w:rsidRPr="004C16D9">
        <w:rPr>
          <w:rStyle w:val="Ppogrubienie"/>
        </w:rPr>
        <w:t>.</w:t>
      </w:r>
      <w:r w:rsidRPr="004C16D9">
        <w:t xml:space="preserve"> 1. Minister </w:t>
      </w:r>
      <w:r w:rsidR="00937C73" w:rsidRPr="004C16D9">
        <w:t xml:space="preserve">właściwy </w:t>
      </w:r>
      <w:r w:rsidR="00C847CD" w:rsidRPr="004C16D9">
        <w:t>do spraw wewnętrznych</w:t>
      </w:r>
      <w:r w:rsidRPr="004C16D9">
        <w:t xml:space="preserve"> może zezwalać byłym funkcjonariuszom i pracownikom CBA, po ustaniu stosunku służbowego lub stosunku pracy w CBA, a także osobom udzielającym im pomocy w wykonywaniu czynności operacyjno-rozpoznawczych, na udzielenie informacji niejawnej określonej osobie lub instytucji. </w:t>
      </w:r>
    </w:p>
    <w:p w14:paraId="387B3F93" w14:textId="77777777" w:rsidR="00883441" w:rsidRPr="004C16D9" w:rsidRDefault="00883441" w:rsidP="00883441">
      <w:pPr>
        <w:pStyle w:val="USTustnpkodeksu"/>
      </w:pPr>
      <w:r w:rsidRPr="004C16D9">
        <w:t xml:space="preserve">2. Zezwolenie, o którym mowa w ust. 1, nie może dotyczyć udzielenia informacji o: </w:t>
      </w:r>
    </w:p>
    <w:p w14:paraId="7C463875" w14:textId="5E35B767" w:rsidR="00883441" w:rsidRPr="004C16D9" w:rsidRDefault="00883441" w:rsidP="005B58E5">
      <w:pPr>
        <w:pStyle w:val="PKTpunkt"/>
      </w:pPr>
      <w:r w:rsidRPr="004C16D9">
        <w:t>1)</w:t>
      </w:r>
      <w:r w:rsidR="00CF15B1" w:rsidRPr="004C16D9">
        <w:tab/>
      </w:r>
      <w:r w:rsidRPr="004C16D9">
        <w:t xml:space="preserve">osobie, jeżeli zostały uzyskane w wyniku prowadzonych przez CBA albo inne organy, służby lub instytucje państwowe czynności operacyjno-rozpoznawczych; </w:t>
      </w:r>
    </w:p>
    <w:p w14:paraId="2D5E005E" w14:textId="50ABC773" w:rsidR="00883441" w:rsidRPr="004C16D9" w:rsidRDefault="00883441" w:rsidP="005B58E5">
      <w:pPr>
        <w:pStyle w:val="PKTpunkt"/>
      </w:pPr>
      <w:r w:rsidRPr="004C16D9">
        <w:lastRenderedPageBreak/>
        <w:t>2)</w:t>
      </w:r>
      <w:r w:rsidR="00CF15B1" w:rsidRPr="004C16D9">
        <w:tab/>
      </w:r>
      <w:r w:rsidRPr="004C16D9">
        <w:t>szczegółowych formach i zasadach przeprowadzania czynności operacyjno</w:t>
      </w:r>
      <w:r w:rsidR="00056755" w:rsidRPr="004C16D9">
        <w:noBreakHyphen/>
      </w:r>
      <w:r w:rsidRPr="004C16D9">
        <w:t xml:space="preserve">rozpoznawczych oraz o stosowanych w związku z ich prowadzeniem środkach i metodach; </w:t>
      </w:r>
    </w:p>
    <w:p w14:paraId="3BC7839C" w14:textId="529E5226" w:rsidR="00883441" w:rsidRPr="004C16D9" w:rsidRDefault="00883441" w:rsidP="005B58E5">
      <w:pPr>
        <w:pStyle w:val="PKTpunkt"/>
      </w:pPr>
      <w:r w:rsidRPr="004C16D9">
        <w:t>3)</w:t>
      </w:r>
      <w:r w:rsidR="00CF15B1" w:rsidRPr="004C16D9">
        <w:tab/>
      </w:r>
      <w:r w:rsidRPr="004C16D9">
        <w:t xml:space="preserve">osobie udzielającej pomocy CBA, o której mowa w art. 25 ustawy uchylanej w art. </w:t>
      </w:r>
      <w:r w:rsidR="00B355AE" w:rsidRPr="004C16D9">
        <w:t>197</w:t>
      </w:r>
      <w:r w:rsidRPr="004C16D9">
        <w:t xml:space="preserve">. </w:t>
      </w:r>
    </w:p>
    <w:p w14:paraId="1CE18151" w14:textId="77777777" w:rsidR="00883441" w:rsidRPr="004C16D9" w:rsidRDefault="00883441" w:rsidP="00A74103">
      <w:pPr>
        <w:pStyle w:val="USTustnpkodeksu"/>
      </w:pPr>
      <w:r w:rsidRPr="004C16D9">
        <w:t xml:space="preserve">3. Zakazu określonego w ust. 2 nie stosuje się w przypadku żądania prokuratora lub sądu, zgłoszonego w celu ścigania karnego za przestępstwo, którego skutkiem jest śmierć człowieka, uszczerbek na zdrowiu lub szkoda w mieniu. </w:t>
      </w:r>
    </w:p>
    <w:p w14:paraId="34327F75" w14:textId="77777777" w:rsidR="00883441" w:rsidRPr="004C16D9" w:rsidRDefault="00883441" w:rsidP="00A74103">
      <w:pPr>
        <w:pStyle w:val="USTustnpkodeksu"/>
      </w:pPr>
      <w:r w:rsidRPr="004C16D9">
        <w:t xml:space="preserve">4. Zakazu określonego w ust. 2 nie stosuje się również w przypadku żądania prokuratora lub sądu uzasadnionego podejrzeniem popełnienia przestępstwa ściganego z oskarżenia publicznego w związku z wykonywaniem czynności operacyjno-rozpoznawczych. </w:t>
      </w:r>
    </w:p>
    <w:p w14:paraId="07BE7BE2" w14:textId="04DF36A5" w:rsidR="00883441" w:rsidRPr="004C16D9" w:rsidRDefault="00883441" w:rsidP="00A74103">
      <w:pPr>
        <w:pStyle w:val="USTustnpkodeksu"/>
      </w:pPr>
      <w:r w:rsidRPr="004C16D9">
        <w:t xml:space="preserve">5. W przypadku odmowy zwolnienia funkcjonariusza, pracownika lub osoby udzielającej im pomocy w wykonywaniu czynności operacyjno-rozpoznawczych od obowiązku zachowania w tajemnicy informacji niejawnych o klauzuli tajności „tajne” lub „ściśle tajne” albo odmowy zezwolenia na udostępnienie materiałów stanowiących informacje niejawne o klauzuli tajności „tajne” lub „ściśle tajne” pomimo żądania prokuratora lub sądu, zgłoszonego w związku z postępowaniem karnym o zbrodnie przeciwko pokojowi, ludzkości i przestępstw wojennych oraz godzących w życie ludzkie albo o występek przeciwko życiu lub zdrowiu, gdy jego następstwem była śmierć człowieka, </w:t>
      </w:r>
      <w:r w:rsidR="00C847CD" w:rsidRPr="004C16D9">
        <w:t>minister do spraw wewnętrznych</w:t>
      </w:r>
      <w:r w:rsidRPr="004C16D9">
        <w:t xml:space="preserve"> przedstawia żądane materiały oraz wyjaśnienie Pierwszemu Prezesowi Sądu Najwyższego. Jeżeli Pierwszy Prezes Sądu Najwyższego stwierdzi, że uwzględnienie żądania prokuratora lub sądu jest konieczne do prawidłowości postępowania karnego, </w:t>
      </w:r>
      <w:r w:rsidR="00C847CD" w:rsidRPr="004C16D9">
        <w:t>minister do spraw wewnętrznych</w:t>
      </w:r>
      <w:r w:rsidRPr="004C16D9">
        <w:t xml:space="preserve"> jest obowiązany zwolnić od zachowania tajemnicy lub udostępnić materiały objęte tajemnicą</w:t>
      </w:r>
      <w:r w:rsidR="006A6C38" w:rsidRPr="004C16D9">
        <w:t>.</w:t>
      </w:r>
    </w:p>
    <w:p w14:paraId="360CA586" w14:textId="219F88E1" w:rsidR="001965D5" w:rsidRPr="004C16D9" w:rsidRDefault="0043002C" w:rsidP="001965D5">
      <w:pPr>
        <w:pStyle w:val="ARTartustawynprozporzdzenia"/>
      </w:pPr>
      <w:r w:rsidRPr="004C16D9">
        <w:rPr>
          <w:rStyle w:val="Ppogrubienie"/>
        </w:rPr>
        <w:t>Art. 1</w:t>
      </w:r>
      <w:r w:rsidR="00DE6A16" w:rsidRPr="004C16D9">
        <w:rPr>
          <w:rStyle w:val="Ppogrubienie"/>
        </w:rPr>
        <w:t>8</w:t>
      </w:r>
      <w:r w:rsidR="00033D87" w:rsidRPr="004C16D9">
        <w:rPr>
          <w:rStyle w:val="Ppogrubienie"/>
        </w:rPr>
        <w:t>7</w:t>
      </w:r>
      <w:r w:rsidRPr="004C16D9">
        <w:rPr>
          <w:rStyle w:val="Ppogrubienie"/>
        </w:rPr>
        <w:t>.</w:t>
      </w:r>
      <w:r w:rsidR="004E572F" w:rsidRPr="004C16D9">
        <w:rPr>
          <w:rStyle w:val="Ppogrubienie"/>
        </w:rPr>
        <w:t xml:space="preserve"> </w:t>
      </w:r>
      <w:bookmarkStart w:id="66" w:name="_Hlk171520442"/>
      <w:r w:rsidR="001965D5" w:rsidRPr="004C16D9">
        <w:t xml:space="preserve">1. Funkcjonariusz CBA, </w:t>
      </w:r>
      <w:bookmarkStart w:id="67" w:name="_Hlk171679783"/>
      <w:r w:rsidR="001965D5" w:rsidRPr="004C16D9">
        <w:t>którego zakres obowiązków obejmuje wykonywanie czynności kontrolnych</w:t>
      </w:r>
      <w:bookmarkEnd w:id="67"/>
      <w:r w:rsidR="001965D5" w:rsidRPr="004C16D9">
        <w:t>, może być</w:t>
      </w:r>
      <w:r w:rsidR="00B26C76" w:rsidRPr="004C16D9">
        <w:t>,</w:t>
      </w:r>
      <w:r w:rsidR="001965D5" w:rsidRPr="004C16D9">
        <w:t xml:space="preserve"> na własną prośbę, przeniesiony do służby w Służbie Celno-Skarbowej.</w:t>
      </w:r>
    </w:p>
    <w:p w14:paraId="1E36D914" w14:textId="56EB5CF3" w:rsidR="001965D5" w:rsidRPr="004C16D9" w:rsidRDefault="001965D5" w:rsidP="00481C5F">
      <w:pPr>
        <w:pStyle w:val="USTustnpkodeksu"/>
      </w:pPr>
      <w:r w:rsidRPr="004C16D9">
        <w:t>2. Funkcjonariusz CBA</w:t>
      </w:r>
      <w:r w:rsidR="009A3AFC">
        <w:t>,</w:t>
      </w:r>
      <w:r w:rsidRPr="004C16D9">
        <w:t xml:space="preserve"> w terminie do </w:t>
      </w:r>
      <w:r w:rsidR="00CF15B1" w:rsidRPr="004C16D9">
        <w:t xml:space="preserve">dnia </w:t>
      </w:r>
      <w:r w:rsidRPr="004C16D9">
        <w:t xml:space="preserve">15 </w:t>
      </w:r>
      <w:r w:rsidR="00667659" w:rsidRPr="004C16D9">
        <w:t xml:space="preserve">lutego </w:t>
      </w:r>
      <w:r w:rsidRPr="004C16D9">
        <w:t>202</w:t>
      </w:r>
      <w:r w:rsidR="00667659" w:rsidRPr="004C16D9">
        <w:t>6</w:t>
      </w:r>
      <w:r w:rsidRPr="004C16D9">
        <w:t xml:space="preserve"> r.</w:t>
      </w:r>
      <w:r w:rsidR="00B26C76" w:rsidRPr="004C16D9">
        <w:t>,</w:t>
      </w:r>
      <w:r w:rsidRPr="004C16D9">
        <w:t xml:space="preserve"> składa do Szefa Krajowej Administracji Skarbowej oraz do wiadomości Szefa CBA </w:t>
      </w:r>
      <w:r w:rsidR="00E028FD" w:rsidRPr="004C16D9">
        <w:t xml:space="preserve">pisemny </w:t>
      </w:r>
      <w:r w:rsidRPr="004C16D9">
        <w:t>wniosek o przeniesienie do służby w Służbie Celno-Skarbowej.</w:t>
      </w:r>
    </w:p>
    <w:p w14:paraId="39328E1C" w14:textId="4E9A82E2" w:rsidR="001965D5" w:rsidRPr="004C16D9" w:rsidRDefault="001965D5" w:rsidP="00481C5F">
      <w:pPr>
        <w:pStyle w:val="USTustnpkodeksu"/>
      </w:pPr>
      <w:r w:rsidRPr="004C16D9">
        <w:t>3. Szef CBA</w:t>
      </w:r>
      <w:r w:rsidR="001C4C5B" w:rsidRPr="004C16D9">
        <w:t>,</w:t>
      </w:r>
      <w:r w:rsidRPr="004C16D9">
        <w:t xml:space="preserve"> w terminie 7 dni od dnia otrzymania </w:t>
      </w:r>
      <w:r w:rsidR="00937C73" w:rsidRPr="004C16D9">
        <w:t>do wiadomości wniosku o przeniesienie do służby w Służbie Celno-Skarbowej</w:t>
      </w:r>
      <w:r w:rsidR="009A3AFC">
        <w:t>,</w:t>
      </w:r>
      <w:r w:rsidR="00937C73" w:rsidRPr="004C16D9">
        <w:t xml:space="preserve"> </w:t>
      </w:r>
      <w:r w:rsidRPr="004C16D9">
        <w:t xml:space="preserve">przekazuje Szefowi Krajowej Administracji Skarbowej uwierzytelniony odpis akt osobowych funkcjonariusza. </w:t>
      </w:r>
    </w:p>
    <w:p w14:paraId="26DB8FC3" w14:textId="2F498B30" w:rsidR="001965D5" w:rsidRPr="004C16D9" w:rsidRDefault="001C4C5B" w:rsidP="00481C5F">
      <w:pPr>
        <w:pStyle w:val="USTustnpkodeksu"/>
      </w:pPr>
      <w:r w:rsidRPr="004C16D9">
        <w:t>4</w:t>
      </w:r>
      <w:r w:rsidR="001965D5" w:rsidRPr="004C16D9">
        <w:t>. Szef CBA przekazuje Szefowi Krajowej Administracji Skarbowej</w:t>
      </w:r>
      <w:r w:rsidRPr="004C16D9">
        <w:t>,</w:t>
      </w:r>
      <w:r w:rsidR="001965D5" w:rsidRPr="004C16D9">
        <w:t xml:space="preserve"> w terminie do </w:t>
      </w:r>
      <w:r w:rsidR="00937C73" w:rsidRPr="004C16D9">
        <w:t xml:space="preserve">dnia </w:t>
      </w:r>
      <w:r w:rsidR="001965D5" w:rsidRPr="004C16D9">
        <w:t xml:space="preserve">22 </w:t>
      </w:r>
      <w:r w:rsidR="00667659" w:rsidRPr="004C16D9">
        <w:t xml:space="preserve">lutego </w:t>
      </w:r>
      <w:r w:rsidR="001965D5" w:rsidRPr="004C16D9">
        <w:t>202</w:t>
      </w:r>
      <w:r w:rsidR="00667659" w:rsidRPr="004C16D9">
        <w:t>6</w:t>
      </w:r>
      <w:r w:rsidR="001965D5" w:rsidRPr="004C16D9">
        <w:t xml:space="preserve"> </w:t>
      </w:r>
      <w:r w:rsidRPr="004C16D9">
        <w:t>r.</w:t>
      </w:r>
      <w:r w:rsidR="009A3AFC">
        <w:t>,</w:t>
      </w:r>
      <w:r w:rsidR="001965D5" w:rsidRPr="004C16D9">
        <w:t xml:space="preserve"> </w:t>
      </w:r>
      <w:r w:rsidR="00937C73" w:rsidRPr="004C16D9">
        <w:t xml:space="preserve">uwierzytelnione odpisy </w:t>
      </w:r>
      <w:r w:rsidR="001965D5" w:rsidRPr="004C16D9">
        <w:t xml:space="preserve">akt osobowych funkcjonariuszy CBA, których zakres </w:t>
      </w:r>
      <w:r w:rsidR="001965D5" w:rsidRPr="004C16D9">
        <w:lastRenderedPageBreak/>
        <w:t xml:space="preserve">obowiązków obejmuje wykonywanie czynności kontrolnych </w:t>
      </w:r>
      <w:r w:rsidRPr="004C16D9">
        <w:t xml:space="preserve">i </w:t>
      </w:r>
      <w:r w:rsidR="001965D5" w:rsidRPr="004C16D9">
        <w:t xml:space="preserve">którzy nie złożyli </w:t>
      </w:r>
      <w:r w:rsidR="00846CD8" w:rsidRPr="004C16D9">
        <w:t>wniosku</w:t>
      </w:r>
      <w:r w:rsidR="00937C73" w:rsidRPr="004C16D9">
        <w:t xml:space="preserve"> o przeniesienie do służby w Służbie Celno-Skarbowej</w:t>
      </w:r>
      <w:r w:rsidR="001965D5" w:rsidRPr="004C16D9">
        <w:t>.</w:t>
      </w:r>
    </w:p>
    <w:p w14:paraId="5026F38C" w14:textId="563022DB" w:rsidR="001965D5" w:rsidRPr="004C16D9" w:rsidRDefault="001C4C5B" w:rsidP="00481C5F">
      <w:pPr>
        <w:pStyle w:val="USTustnpkodeksu"/>
      </w:pPr>
      <w:r w:rsidRPr="004C16D9">
        <w:t>5</w:t>
      </w:r>
      <w:r w:rsidR="001965D5" w:rsidRPr="004C16D9">
        <w:t xml:space="preserve">. W terminie do </w:t>
      </w:r>
      <w:r w:rsidR="00937C73" w:rsidRPr="004C16D9">
        <w:t xml:space="preserve">dnia </w:t>
      </w:r>
      <w:r w:rsidR="001965D5" w:rsidRPr="004C16D9">
        <w:t>2</w:t>
      </w:r>
      <w:r w:rsidR="00ED1920" w:rsidRPr="004C16D9">
        <w:t>1</w:t>
      </w:r>
      <w:r w:rsidR="001965D5" w:rsidRPr="004C16D9">
        <w:t xml:space="preserve"> </w:t>
      </w:r>
      <w:r w:rsidR="00667659" w:rsidRPr="004C16D9">
        <w:t xml:space="preserve">kwietnia </w:t>
      </w:r>
      <w:r w:rsidR="001965D5" w:rsidRPr="004C16D9">
        <w:t>202</w:t>
      </w:r>
      <w:r w:rsidR="00667659" w:rsidRPr="004C16D9">
        <w:t>6</w:t>
      </w:r>
      <w:r w:rsidR="001965D5" w:rsidRPr="004C16D9">
        <w:t xml:space="preserve"> r. Szef Krajowej Administracji Skarbowej</w:t>
      </w:r>
      <w:r w:rsidR="00D23F59" w:rsidRPr="004C16D9">
        <w:t xml:space="preserve"> pisemnie</w:t>
      </w:r>
      <w:r w:rsidR="001965D5" w:rsidRPr="004C16D9">
        <w:t xml:space="preserve"> informuje funkcjonariusz</w:t>
      </w:r>
      <w:r w:rsidRPr="004C16D9">
        <w:t>y</w:t>
      </w:r>
      <w:r w:rsidR="001965D5" w:rsidRPr="004C16D9">
        <w:t xml:space="preserve"> CBA, o </w:t>
      </w:r>
      <w:r w:rsidR="00056755" w:rsidRPr="004C16D9">
        <w:t xml:space="preserve">których </w:t>
      </w:r>
      <w:r w:rsidR="001965D5" w:rsidRPr="004C16D9">
        <w:t xml:space="preserve">mowa w ust. </w:t>
      </w:r>
      <w:r w:rsidRPr="004C16D9">
        <w:t>2 i 4</w:t>
      </w:r>
      <w:r w:rsidR="00215D3A" w:rsidRPr="004C16D9">
        <w:t>,</w:t>
      </w:r>
      <w:r w:rsidR="001965D5" w:rsidRPr="004C16D9">
        <w:t xml:space="preserve"> o miejscu pełnienia służby od </w:t>
      </w:r>
      <w:r w:rsidR="00937C73" w:rsidRPr="004C16D9">
        <w:t>dnia</w:t>
      </w:r>
      <w:r w:rsidR="00BF3A19" w:rsidRPr="004C16D9">
        <w:t xml:space="preserve"> </w:t>
      </w:r>
      <w:r w:rsidR="001965D5" w:rsidRPr="004C16D9">
        <w:t xml:space="preserve">1 </w:t>
      </w:r>
      <w:r w:rsidR="00667659" w:rsidRPr="004C16D9">
        <w:t xml:space="preserve">maja </w:t>
      </w:r>
      <w:r w:rsidR="001965D5" w:rsidRPr="004C16D9">
        <w:t>202</w:t>
      </w:r>
      <w:r w:rsidR="00667659" w:rsidRPr="004C16D9">
        <w:t>6</w:t>
      </w:r>
      <w:r w:rsidR="001965D5" w:rsidRPr="004C16D9">
        <w:t xml:space="preserve"> </w:t>
      </w:r>
      <w:r w:rsidRPr="004C16D9">
        <w:t>r</w:t>
      </w:r>
      <w:r w:rsidR="001965D5" w:rsidRPr="004C16D9">
        <w:t xml:space="preserve">. </w:t>
      </w:r>
    </w:p>
    <w:p w14:paraId="77EB5EF3" w14:textId="5A3A0FF4" w:rsidR="001965D5" w:rsidRPr="004C16D9" w:rsidRDefault="001965D5" w:rsidP="00481C5F">
      <w:pPr>
        <w:pStyle w:val="USTustnpkodeksu"/>
      </w:pPr>
      <w:r w:rsidRPr="004C16D9">
        <w:t>6. Funkcjonariusz CBA</w:t>
      </w:r>
      <w:r w:rsidR="001C4C5B" w:rsidRPr="004C16D9">
        <w:t>,</w:t>
      </w:r>
      <w:r w:rsidRPr="004C16D9">
        <w:t xml:space="preserve"> </w:t>
      </w:r>
      <w:r w:rsidR="00B97CC7" w:rsidRPr="004C16D9">
        <w:t xml:space="preserve">o którym mowa w ust. 2 </w:t>
      </w:r>
      <w:r w:rsidR="00937C73" w:rsidRPr="004C16D9">
        <w:t>i</w:t>
      </w:r>
      <w:r w:rsidR="00B97CC7" w:rsidRPr="004C16D9">
        <w:t xml:space="preserve"> 4</w:t>
      </w:r>
      <w:r w:rsidR="001C4C5B" w:rsidRPr="004C16D9">
        <w:t xml:space="preserve">, </w:t>
      </w:r>
      <w:r w:rsidRPr="004C16D9">
        <w:t xml:space="preserve">z dniem 1 </w:t>
      </w:r>
      <w:r w:rsidR="00667659" w:rsidRPr="004C16D9">
        <w:t xml:space="preserve">maja </w:t>
      </w:r>
      <w:r w:rsidRPr="004C16D9">
        <w:t>202</w:t>
      </w:r>
      <w:r w:rsidR="00667659" w:rsidRPr="004C16D9">
        <w:t>6</w:t>
      </w:r>
      <w:r w:rsidRPr="004C16D9">
        <w:t xml:space="preserve"> r. staje się funkcjonariuszem Służby Celno-Skarbowej, zachowując ciągłość służby, z utrzymaniem dotychczasowych warunków służby na ostatnio zajmowanym </w:t>
      </w:r>
      <w:r w:rsidR="00215D3A" w:rsidRPr="004C16D9">
        <w:t xml:space="preserve">w CBA </w:t>
      </w:r>
      <w:r w:rsidRPr="004C16D9">
        <w:t xml:space="preserve">stanowisku służbowym, do czasu zmiany tych warunków </w:t>
      </w:r>
      <w:r w:rsidR="00215D3A" w:rsidRPr="004C16D9">
        <w:t>na skutek</w:t>
      </w:r>
      <w:r w:rsidRPr="004C16D9">
        <w:t xml:space="preserve"> </w:t>
      </w:r>
      <w:r w:rsidR="000B1ED3" w:rsidRPr="004C16D9">
        <w:t>przyjęcia propozycji pełnienia służby</w:t>
      </w:r>
      <w:r w:rsidRPr="004C16D9">
        <w:t xml:space="preserve"> albo zwolnienia ze służby w przypadkach, o których mowa w ust. 12.</w:t>
      </w:r>
    </w:p>
    <w:p w14:paraId="1BA676EF" w14:textId="1EE6BD6E" w:rsidR="001965D5" w:rsidRPr="004C16D9" w:rsidRDefault="001965D5" w:rsidP="00481C5F">
      <w:pPr>
        <w:pStyle w:val="USTustnpkodeksu"/>
      </w:pPr>
      <w:r w:rsidRPr="004C16D9">
        <w:t xml:space="preserve">7. Funkcjonariuszowi, o którym mowa w ust. 6, </w:t>
      </w:r>
      <w:r w:rsidR="00AC0C0A" w:rsidRPr="004C16D9">
        <w:t xml:space="preserve">w związku z przeniesieniem do Służby Celno-Skarbowej </w:t>
      </w:r>
      <w:r w:rsidRPr="004C16D9">
        <w:t xml:space="preserve">nie przysługuje odprawa ani inne należności i świadczenia pieniężne, o których mowa w art. 96 </w:t>
      </w:r>
      <w:r w:rsidR="00A96158" w:rsidRPr="004C16D9">
        <w:t xml:space="preserve">ustawy uchylanej w art. </w:t>
      </w:r>
      <w:r w:rsidR="00B355AE" w:rsidRPr="004C16D9">
        <w:t>197</w:t>
      </w:r>
      <w:r w:rsidR="00A96158" w:rsidRPr="004C16D9">
        <w:t>.</w:t>
      </w:r>
      <w:r w:rsidR="00A96158" w:rsidRPr="004C16D9" w:rsidDel="00A96158">
        <w:t xml:space="preserve"> </w:t>
      </w:r>
    </w:p>
    <w:p w14:paraId="5C2D67FE" w14:textId="78B98049" w:rsidR="001965D5" w:rsidRPr="004C16D9" w:rsidRDefault="001965D5" w:rsidP="00481C5F">
      <w:pPr>
        <w:pStyle w:val="USTustnpkodeksu"/>
      </w:pPr>
      <w:r w:rsidRPr="004C16D9">
        <w:t xml:space="preserve">8. Szef Krajowej Administracji Skarbowej </w:t>
      </w:r>
      <w:r w:rsidR="00DC7262" w:rsidRPr="004C16D9">
        <w:t>albo</w:t>
      </w:r>
      <w:r w:rsidRPr="004C16D9">
        <w:t xml:space="preserve"> dyrektor </w:t>
      </w:r>
      <w:r w:rsidR="005F4AE7" w:rsidRPr="004C16D9">
        <w:t>i</w:t>
      </w:r>
      <w:r w:rsidRPr="004C16D9">
        <w:t xml:space="preserve">zby </w:t>
      </w:r>
      <w:r w:rsidR="005F4AE7" w:rsidRPr="004C16D9">
        <w:t>a</w:t>
      </w:r>
      <w:r w:rsidRPr="004C16D9">
        <w:t xml:space="preserve">dministracji </w:t>
      </w:r>
      <w:r w:rsidR="005F4AE7" w:rsidRPr="004C16D9">
        <w:t>s</w:t>
      </w:r>
      <w:r w:rsidRPr="004C16D9">
        <w:t>karbowej</w:t>
      </w:r>
      <w:r w:rsidR="00A96158" w:rsidRPr="004C16D9">
        <w:t>,</w:t>
      </w:r>
      <w:r w:rsidRPr="004C16D9">
        <w:t xml:space="preserve"> </w:t>
      </w:r>
      <w:r w:rsidR="00A96158" w:rsidRPr="004C16D9">
        <w:t xml:space="preserve">w terminie do dnia 1 </w:t>
      </w:r>
      <w:r w:rsidR="00667659" w:rsidRPr="004C16D9">
        <w:t>czerwca</w:t>
      </w:r>
      <w:r w:rsidR="00A96158" w:rsidRPr="004C16D9">
        <w:t xml:space="preserve"> 202</w:t>
      </w:r>
      <w:r w:rsidR="00667659" w:rsidRPr="004C16D9">
        <w:t>6</w:t>
      </w:r>
      <w:r w:rsidR="00A96158" w:rsidRPr="004C16D9">
        <w:t xml:space="preserve"> r., </w:t>
      </w:r>
      <w:r w:rsidRPr="004C16D9">
        <w:t>przedstawia na piśmie funkcjonariuszowi,</w:t>
      </w:r>
      <w:r w:rsidR="00A96158" w:rsidRPr="004C16D9">
        <w:t xml:space="preserve"> o którym mowa w ust. 6,</w:t>
      </w:r>
      <w:r w:rsidRPr="004C16D9">
        <w:t xml:space="preserve"> propozycję nowego stanowiska służbowego wraz z nowymi warunkami służby, uwzględniając:</w:t>
      </w:r>
    </w:p>
    <w:p w14:paraId="54FB6BD1" w14:textId="4A1AD45B" w:rsidR="001965D5" w:rsidRPr="004C16D9" w:rsidRDefault="001965D5" w:rsidP="00481C5F">
      <w:pPr>
        <w:pStyle w:val="PKTpunkt"/>
      </w:pPr>
      <w:r w:rsidRPr="004C16D9">
        <w:t>1)</w:t>
      </w:r>
      <w:r w:rsidRPr="004C16D9">
        <w:tab/>
        <w:t>kwalifikacje zawodowe funkcjonariusza oraz dotychczasowy przebieg jego służby</w:t>
      </w:r>
      <w:r w:rsidR="005F4AE7" w:rsidRPr="004C16D9">
        <w:t xml:space="preserve"> w CBA</w:t>
      </w:r>
      <w:r w:rsidRPr="004C16D9">
        <w:t>;</w:t>
      </w:r>
    </w:p>
    <w:p w14:paraId="7AF8BE60" w14:textId="501C5393" w:rsidR="00A96158" w:rsidRPr="004C16D9" w:rsidRDefault="001965D5" w:rsidP="00A96158">
      <w:pPr>
        <w:pStyle w:val="PKTpunkt"/>
      </w:pPr>
      <w:r w:rsidRPr="004C16D9">
        <w:t>2)</w:t>
      </w:r>
      <w:r w:rsidRPr="004C16D9">
        <w:tab/>
        <w:t xml:space="preserve">zadania dotychczas realizowane w CBA przez funkcjonariusza, w szczególności ich </w:t>
      </w:r>
      <w:r w:rsidR="00A96158" w:rsidRPr="004C16D9">
        <w:t>z</w:t>
      </w:r>
      <w:r w:rsidRPr="004C16D9">
        <w:t xml:space="preserve">wiązek z zadaniami </w:t>
      </w:r>
      <w:r w:rsidR="005F4AE7" w:rsidRPr="004C16D9">
        <w:t>Służby Celno-Skarbowej</w:t>
      </w:r>
      <w:r w:rsidRPr="004C16D9">
        <w:t>;</w:t>
      </w:r>
      <w:r w:rsidR="00A96158" w:rsidRPr="004C16D9">
        <w:t xml:space="preserve"> </w:t>
      </w:r>
    </w:p>
    <w:p w14:paraId="33FB1E84" w14:textId="68443FC5" w:rsidR="001965D5" w:rsidRPr="004C16D9" w:rsidRDefault="001965D5" w:rsidP="00481C5F">
      <w:pPr>
        <w:pStyle w:val="PKTpunkt"/>
      </w:pPr>
      <w:r w:rsidRPr="004C16D9">
        <w:t>3)</w:t>
      </w:r>
      <w:r w:rsidRPr="004C16D9">
        <w:tab/>
        <w:t>miejsce dotychczasowego pełnienia służby</w:t>
      </w:r>
      <w:r w:rsidR="005F4AE7" w:rsidRPr="004C16D9">
        <w:t xml:space="preserve"> w CBA</w:t>
      </w:r>
      <w:r w:rsidRPr="004C16D9">
        <w:t>;</w:t>
      </w:r>
    </w:p>
    <w:p w14:paraId="43CE7A9B" w14:textId="52B46727" w:rsidR="001965D5" w:rsidRPr="004C16D9" w:rsidRDefault="001965D5" w:rsidP="00481C5F">
      <w:pPr>
        <w:pStyle w:val="PKTpunkt"/>
      </w:pPr>
      <w:r w:rsidRPr="004C16D9">
        <w:t>4)</w:t>
      </w:r>
      <w:r w:rsidRPr="004C16D9">
        <w:tab/>
        <w:t xml:space="preserve">możliwości organizacyjne, potrzeby kadrowe oraz limity kadrowe wynikające ze struktury wewnętrznej </w:t>
      </w:r>
      <w:r w:rsidR="005F4AE7" w:rsidRPr="004C16D9">
        <w:t>Służby Celno-Skarbowej</w:t>
      </w:r>
      <w:r w:rsidRPr="004C16D9">
        <w:t>.</w:t>
      </w:r>
    </w:p>
    <w:p w14:paraId="58F703CF" w14:textId="41DE18F7" w:rsidR="005F4AE7" w:rsidRPr="004C16D9" w:rsidRDefault="005F4AE7" w:rsidP="00481C5F">
      <w:pPr>
        <w:pStyle w:val="USTustnpkodeksu"/>
      </w:pPr>
      <w:bookmarkStart w:id="68" w:name="_Hlk171683128"/>
      <w:r w:rsidRPr="004C16D9">
        <w:t>9. Propozycja zawiera pouczenie o skutkach jej nieprzyjęcia.</w:t>
      </w:r>
    </w:p>
    <w:bookmarkEnd w:id="68"/>
    <w:p w14:paraId="63425F2D" w14:textId="4D75C8B0" w:rsidR="001965D5" w:rsidRPr="004C16D9" w:rsidRDefault="005F4AE7" w:rsidP="00481C5F">
      <w:pPr>
        <w:pStyle w:val="USTustnpkodeksu"/>
      </w:pPr>
      <w:r w:rsidRPr="004C16D9">
        <w:t>10</w:t>
      </w:r>
      <w:r w:rsidR="001965D5" w:rsidRPr="004C16D9">
        <w:t>. Funkcjonariusz, któremu przedstawiono</w:t>
      </w:r>
      <w:r w:rsidR="00A96158" w:rsidRPr="004C16D9">
        <w:t xml:space="preserve"> propozycję</w:t>
      </w:r>
      <w:r w:rsidRPr="004C16D9">
        <w:t>,</w:t>
      </w:r>
      <w:r w:rsidR="001965D5" w:rsidRPr="004C16D9">
        <w:t xml:space="preserve"> w terminie 7 dni od dnia </w:t>
      </w:r>
      <w:r w:rsidR="00F22498" w:rsidRPr="004C16D9">
        <w:t xml:space="preserve">jej </w:t>
      </w:r>
      <w:r w:rsidR="001965D5" w:rsidRPr="004C16D9">
        <w:t xml:space="preserve">przedstawienia, informuje pisemnie o </w:t>
      </w:r>
      <w:r w:rsidR="00F22498" w:rsidRPr="004C16D9">
        <w:t xml:space="preserve">jej </w:t>
      </w:r>
      <w:r w:rsidR="001965D5" w:rsidRPr="004C16D9">
        <w:t>przyjęciu albo o odmowie</w:t>
      </w:r>
      <w:r w:rsidR="00F22498" w:rsidRPr="004C16D9">
        <w:t xml:space="preserve"> jej</w:t>
      </w:r>
      <w:r w:rsidR="001965D5" w:rsidRPr="004C16D9">
        <w:t xml:space="preserve"> przyjęcia. </w:t>
      </w:r>
    </w:p>
    <w:p w14:paraId="044A3D82" w14:textId="3AA0D976" w:rsidR="001965D5" w:rsidRPr="004C16D9" w:rsidRDefault="005F4AE7" w:rsidP="00481C5F">
      <w:pPr>
        <w:pStyle w:val="USTustnpkodeksu"/>
      </w:pPr>
      <w:r w:rsidRPr="004C16D9">
        <w:t>11</w:t>
      </w:r>
      <w:r w:rsidR="001965D5" w:rsidRPr="004C16D9">
        <w:t xml:space="preserve">. Niezajęcie </w:t>
      </w:r>
      <w:r w:rsidR="00D56215" w:rsidRPr="004C16D9">
        <w:t>przez funkcjonariusza</w:t>
      </w:r>
      <w:r w:rsidR="001965D5" w:rsidRPr="004C16D9">
        <w:t xml:space="preserve"> </w:t>
      </w:r>
      <w:r w:rsidR="00950AAC" w:rsidRPr="004C16D9">
        <w:t>pisemnego stanowiska</w:t>
      </w:r>
      <w:r w:rsidR="001965D5" w:rsidRPr="004C16D9">
        <w:t xml:space="preserve">, w terminie określonym w ust. </w:t>
      </w:r>
      <w:r w:rsidRPr="004C16D9">
        <w:t>10</w:t>
      </w:r>
      <w:r w:rsidR="001965D5" w:rsidRPr="004C16D9">
        <w:t xml:space="preserve">, traktuje się jak odmowę przyjęcia zaproponowanego nowego stanowiska wraz z nowymi warunkami służby. </w:t>
      </w:r>
    </w:p>
    <w:p w14:paraId="6CDFC77C" w14:textId="38BD6AAF" w:rsidR="001965D5" w:rsidRPr="004C16D9" w:rsidRDefault="001965D5" w:rsidP="00481C5F">
      <w:pPr>
        <w:pStyle w:val="USTustnpkodeksu"/>
      </w:pPr>
      <w:r w:rsidRPr="004C16D9">
        <w:t xml:space="preserve">12. Funkcjonariusza, który pisemnie poinformował o odmowie </w:t>
      </w:r>
      <w:r w:rsidR="00BB26BF" w:rsidRPr="004C16D9">
        <w:t xml:space="preserve">przyjęcia </w:t>
      </w:r>
      <w:r w:rsidR="00F22498" w:rsidRPr="004C16D9">
        <w:t>propozycji</w:t>
      </w:r>
      <w:r w:rsidRPr="004C16D9">
        <w:t xml:space="preserve"> albo nie zajął stanowiska</w:t>
      </w:r>
      <w:r w:rsidR="00AC0C0A" w:rsidRPr="004C16D9">
        <w:t xml:space="preserve"> w tej sprawie</w:t>
      </w:r>
      <w:r w:rsidRPr="004C16D9">
        <w:t xml:space="preserve">, zwalnia się ze służby w Służbie Celno-Skarbowej. </w:t>
      </w:r>
    </w:p>
    <w:p w14:paraId="5FF4C067" w14:textId="28A355FB" w:rsidR="001965D5" w:rsidRPr="004C16D9" w:rsidRDefault="001965D5" w:rsidP="00481C5F">
      <w:pPr>
        <w:pStyle w:val="USTustnpkodeksu"/>
      </w:pPr>
      <w:r w:rsidRPr="004C16D9">
        <w:lastRenderedPageBreak/>
        <w:t xml:space="preserve">13. Zwolnienie ze służby funkcjonariusza, o którym mowa w ust. 12, następuje po upływie 3 miesięcy liczonych od ostatniego dnia terminu </w:t>
      </w:r>
      <w:r w:rsidR="00CF15B1" w:rsidRPr="004C16D9">
        <w:t xml:space="preserve">określonego </w:t>
      </w:r>
      <w:r w:rsidRPr="004C16D9">
        <w:t xml:space="preserve">w ust. </w:t>
      </w:r>
      <w:r w:rsidR="00AC0C0A" w:rsidRPr="004C16D9">
        <w:t>10</w:t>
      </w:r>
      <w:r w:rsidRPr="004C16D9">
        <w:t xml:space="preserve">. </w:t>
      </w:r>
    </w:p>
    <w:p w14:paraId="4B862009" w14:textId="77777777" w:rsidR="001965D5" w:rsidRPr="004C16D9" w:rsidRDefault="001965D5" w:rsidP="00481C5F">
      <w:pPr>
        <w:pStyle w:val="USTustnpkodeksu"/>
      </w:pPr>
      <w:r w:rsidRPr="004C16D9">
        <w:t xml:space="preserve">14. Funkcjonariusz, o którym mowa w ust. 12, może zostać zwolniony od obowiązku świadczenia służby.  </w:t>
      </w:r>
    </w:p>
    <w:p w14:paraId="7387D355" w14:textId="69201576" w:rsidR="001965D5" w:rsidRPr="004C16D9" w:rsidRDefault="001965D5" w:rsidP="00481C5F">
      <w:pPr>
        <w:pStyle w:val="USTustnpkodeksu"/>
      </w:pPr>
      <w:r w:rsidRPr="004C16D9">
        <w:t xml:space="preserve">15. Funkcjonariuszowi, o którym mowa w ust. 12, przysługuje prawo do należności i świadczeń pieniężnych związanych ze zwolnieniem ze służby, w trybie i na zasadach </w:t>
      </w:r>
      <w:r w:rsidR="00D56215" w:rsidRPr="004C16D9">
        <w:t>przewidzianych dla</w:t>
      </w:r>
      <w:r w:rsidRPr="004C16D9">
        <w:t xml:space="preserve"> funkcjonariuszy zwalnianych ze służby w CBA, wynikających z ustawy uchylanej w art. </w:t>
      </w:r>
      <w:r w:rsidR="00B355AE" w:rsidRPr="004C16D9">
        <w:t>197</w:t>
      </w:r>
      <w:r w:rsidRPr="004C16D9">
        <w:t xml:space="preserve">. </w:t>
      </w:r>
    </w:p>
    <w:p w14:paraId="3CC34A75" w14:textId="5138D9C3" w:rsidR="001965D5" w:rsidRPr="004C16D9" w:rsidRDefault="001965D5" w:rsidP="00481C5F">
      <w:pPr>
        <w:pStyle w:val="USTustnpkodeksu"/>
      </w:pPr>
      <w:r w:rsidRPr="004C16D9">
        <w:t>16. Funkcjonariuszowi zwolnionemu ze służby na podstawie ust. 12 okres służby w CBA oraz okres służby w Służbie Celno-</w:t>
      </w:r>
      <w:r w:rsidR="00D56215" w:rsidRPr="004C16D9">
        <w:t>Skarbowej wliczają</w:t>
      </w:r>
      <w:r w:rsidRPr="004C16D9">
        <w:t xml:space="preserve"> się do okresu zatrudnienia w zakresie wszystkich uprawnień wynikających z prawa pracy.</w:t>
      </w:r>
    </w:p>
    <w:p w14:paraId="2B0C379B" w14:textId="0D06FFE2" w:rsidR="001965D5" w:rsidRPr="004C16D9" w:rsidRDefault="001965D5" w:rsidP="00481C5F">
      <w:pPr>
        <w:pStyle w:val="USTustnpkodeksu"/>
      </w:pPr>
      <w:r w:rsidRPr="004C16D9">
        <w:t>17. Funkcjonariuszowi przeniesionemu do Służby Celno-Skarbowej okres służby w CBA wlicza się do okresu służby w Służbie Celno-Skarbowej w zakresie uprawnień wynikających z art. 216 ust. 4 ustawy zmienianej w art. 12</w:t>
      </w:r>
      <w:r w:rsidR="001D64CE" w:rsidRPr="004C16D9">
        <w:t>2</w:t>
      </w:r>
      <w:r w:rsidRPr="004C16D9">
        <w:t>.</w:t>
      </w:r>
    </w:p>
    <w:p w14:paraId="0EBE0BA1" w14:textId="77777777" w:rsidR="001965D5" w:rsidRPr="004C16D9" w:rsidRDefault="001965D5" w:rsidP="00481C5F">
      <w:pPr>
        <w:pStyle w:val="USTustnpkodeksu"/>
      </w:pPr>
      <w:r w:rsidRPr="004C16D9">
        <w:t>18. Funkcjonariusza, który przyjął nowe stanowisko wraz z nowymi warunkami służby w Służbie Celno-Skarbowej, mianuje się na stopień:</w:t>
      </w:r>
    </w:p>
    <w:p w14:paraId="2BD0DC8E" w14:textId="77777777" w:rsidR="001965D5" w:rsidRPr="004C16D9" w:rsidRDefault="001965D5" w:rsidP="00481C5F">
      <w:pPr>
        <w:pStyle w:val="PKTpunkt"/>
      </w:pPr>
      <w:r w:rsidRPr="004C16D9">
        <w:t>1)</w:t>
      </w:r>
      <w:r w:rsidRPr="004C16D9">
        <w:tab/>
        <w:t>aplikanta – w przypadku legitymowania się okresem pełnienia służby w CBA nie dłuższym niż 3 lata;</w:t>
      </w:r>
    </w:p>
    <w:p w14:paraId="06AA0EDA" w14:textId="77777777" w:rsidR="001965D5" w:rsidRPr="004C16D9" w:rsidRDefault="001965D5" w:rsidP="00481C5F">
      <w:pPr>
        <w:pStyle w:val="PKTpunkt"/>
      </w:pPr>
      <w:r w:rsidRPr="004C16D9">
        <w:t>2)</w:t>
      </w:r>
      <w:r w:rsidRPr="004C16D9">
        <w:tab/>
        <w:t xml:space="preserve">młodszego rachmistrza – w przypadku legitymowania się okresem pełnienia służby w CBA dłuższym niż 3 lata; </w:t>
      </w:r>
    </w:p>
    <w:p w14:paraId="45087DD0" w14:textId="77777777" w:rsidR="001965D5" w:rsidRPr="004C16D9" w:rsidRDefault="001965D5" w:rsidP="00481C5F">
      <w:pPr>
        <w:pStyle w:val="PKTpunkt"/>
      </w:pPr>
      <w:r w:rsidRPr="004C16D9">
        <w:t>3)</w:t>
      </w:r>
      <w:r w:rsidRPr="004C16D9">
        <w:tab/>
        <w:t xml:space="preserve">starszego rachmistrza – w przypadku legitymowania się okresem pełnienia służby w CBA dłuższym niż 5 lat. </w:t>
      </w:r>
    </w:p>
    <w:p w14:paraId="71CF6C60" w14:textId="62061B9E" w:rsidR="001965D5" w:rsidRPr="004C16D9" w:rsidRDefault="001965D5" w:rsidP="00481C5F">
      <w:pPr>
        <w:pStyle w:val="USTustnpkodeksu"/>
      </w:pPr>
      <w:r w:rsidRPr="004C16D9">
        <w:t>19. Funkcjonariusza, o którym mowa w ust. 18, mianuje się na stopień w Służbie Celno</w:t>
      </w:r>
      <w:r w:rsidR="00056755" w:rsidRPr="004C16D9">
        <w:noBreakHyphen/>
      </w:r>
      <w:r w:rsidRPr="004C16D9">
        <w:t>Skarbowej, zgodnie z art. 198 ustawy zmienianej w art. 12</w:t>
      </w:r>
      <w:r w:rsidR="001D64CE" w:rsidRPr="004C16D9">
        <w:t>2</w:t>
      </w:r>
      <w:r w:rsidRPr="004C16D9">
        <w:t>, o ile stopień nadany w tym trybie jest wyższy niż nadany w trybie ust. 18.</w:t>
      </w:r>
    </w:p>
    <w:p w14:paraId="56437DF3" w14:textId="23873A7E" w:rsidR="00492674" w:rsidRPr="004C16D9" w:rsidRDefault="00492674" w:rsidP="00481C5F">
      <w:pPr>
        <w:pStyle w:val="USTustnpkodeksu"/>
      </w:pPr>
      <w:bookmarkStart w:id="69" w:name="_Hlk172891716"/>
      <w:r w:rsidRPr="004C16D9">
        <w:t>20. W sprawach nieuregulowanych w niniejszej ustawie do przeniesienia funkcjonariusza CBA do Służby Celno-Skarbowej stosuje się przepisy ustawy zmienianej w art. 12</w:t>
      </w:r>
      <w:r w:rsidR="001D64CE" w:rsidRPr="004C16D9">
        <w:t>2</w:t>
      </w:r>
      <w:r w:rsidRPr="004C16D9">
        <w:t>.</w:t>
      </w:r>
    </w:p>
    <w:bookmarkEnd w:id="69"/>
    <w:p w14:paraId="3D7D9A95" w14:textId="78FD2074" w:rsidR="001965D5" w:rsidRPr="004C16D9" w:rsidRDefault="001965D5" w:rsidP="001965D5">
      <w:pPr>
        <w:pStyle w:val="ARTartustawynprozporzdzenia"/>
      </w:pPr>
      <w:r w:rsidRPr="004C16D9">
        <w:rPr>
          <w:rStyle w:val="Ppogrubienie"/>
        </w:rPr>
        <w:t>Art. 18</w:t>
      </w:r>
      <w:r w:rsidR="00033D87" w:rsidRPr="004C16D9">
        <w:rPr>
          <w:rStyle w:val="Ppogrubienie"/>
        </w:rPr>
        <w:t>8</w:t>
      </w:r>
      <w:r w:rsidRPr="004C16D9">
        <w:rPr>
          <w:rStyle w:val="Ppogrubienie"/>
        </w:rPr>
        <w:t>.</w:t>
      </w:r>
      <w:r w:rsidRPr="004C16D9">
        <w:t xml:space="preserve"> 1. Funkcjonariusz CBA, którego zakres obowiązków nie obejmuje wykonywania czynności kontrolnych, może być, na własną prośbę, przeniesiony do służby w Policji.</w:t>
      </w:r>
    </w:p>
    <w:p w14:paraId="16A01BC6" w14:textId="751DADEC" w:rsidR="001965D5" w:rsidRPr="004C16D9" w:rsidRDefault="001965D5" w:rsidP="00481C5F">
      <w:pPr>
        <w:pStyle w:val="USTustnpkodeksu"/>
      </w:pPr>
      <w:r w:rsidRPr="004C16D9">
        <w:t>2. Funkcjonariusz CBA</w:t>
      </w:r>
      <w:r w:rsidR="00F22498" w:rsidRPr="004C16D9">
        <w:t>,</w:t>
      </w:r>
      <w:r w:rsidRPr="004C16D9">
        <w:t xml:space="preserve"> w terminie do </w:t>
      </w:r>
      <w:r w:rsidR="00F22498" w:rsidRPr="004C16D9">
        <w:t xml:space="preserve">dnia </w:t>
      </w:r>
      <w:r w:rsidRPr="004C16D9">
        <w:t xml:space="preserve">15 </w:t>
      </w:r>
      <w:r w:rsidR="00D34B6C" w:rsidRPr="004C16D9">
        <w:t xml:space="preserve">lutego </w:t>
      </w:r>
      <w:r w:rsidRPr="004C16D9">
        <w:t>202</w:t>
      </w:r>
      <w:r w:rsidR="00D34B6C" w:rsidRPr="004C16D9">
        <w:t>6</w:t>
      </w:r>
      <w:r w:rsidRPr="004C16D9">
        <w:t xml:space="preserve"> r.</w:t>
      </w:r>
      <w:r w:rsidR="00B26C76" w:rsidRPr="004C16D9">
        <w:t>,</w:t>
      </w:r>
      <w:r w:rsidRPr="004C16D9">
        <w:t xml:space="preserve"> składa do Komendanta Głównego Policji</w:t>
      </w:r>
      <w:r w:rsidR="00B26C76" w:rsidRPr="004C16D9">
        <w:t xml:space="preserve">, komendanta wojewódzkiego Policji, Komendanta Stołecznego Policji albo </w:t>
      </w:r>
      <w:r w:rsidR="00F22498" w:rsidRPr="004C16D9">
        <w:lastRenderedPageBreak/>
        <w:t>Pełnomocnika KGP</w:t>
      </w:r>
      <w:r w:rsidR="00B26C76" w:rsidRPr="004C16D9">
        <w:t xml:space="preserve"> </w:t>
      </w:r>
      <w:r w:rsidRPr="004C16D9">
        <w:t>oraz do wiadomości Szefa CBA</w:t>
      </w:r>
      <w:r w:rsidR="00B26C76" w:rsidRPr="004C16D9">
        <w:t xml:space="preserve">, </w:t>
      </w:r>
      <w:r w:rsidR="00E028FD" w:rsidRPr="004C16D9">
        <w:t xml:space="preserve">pisemny </w:t>
      </w:r>
      <w:r w:rsidRPr="004C16D9">
        <w:t>wniosek o przeniesienie do służby w Policji.</w:t>
      </w:r>
    </w:p>
    <w:p w14:paraId="17564603" w14:textId="44B43D51" w:rsidR="001965D5" w:rsidRPr="004C16D9" w:rsidRDefault="001965D5" w:rsidP="00481C5F">
      <w:pPr>
        <w:pStyle w:val="USTustnpkodeksu"/>
      </w:pPr>
      <w:r w:rsidRPr="004C16D9">
        <w:t>3. Szef CBA</w:t>
      </w:r>
      <w:r w:rsidR="00B26C76" w:rsidRPr="004C16D9">
        <w:t>,</w:t>
      </w:r>
      <w:r w:rsidRPr="004C16D9">
        <w:t xml:space="preserve"> w terminie 7 dni od dnia otrzymania</w:t>
      </w:r>
      <w:r w:rsidR="00F22498" w:rsidRPr="004C16D9">
        <w:t xml:space="preserve"> do wiadomości</w:t>
      </w:r>
      <w:r w:rsidRPr="004C16D9">
        <w:t xml:space="preserve"> </w:t>
      </w:r>
      <w:r w:rsidR="00CF15B1" w:rsidRPr="004C16D9">
        <w:t>wniosku</w:t>
      </w:r>
      <w:r w:rsidR="00F22498" w:rsidRPr="004C16D9">
        <w:t xml:space="preserve"> o przeniesienie do służby w Policji</w:t>
      </w:r>
      <w:r w:rsidR="009A3AFC">
        <w:t>,</w:t>
      </w:r>
      <w:r w:rsidRPr="004C16D9">
        <w:t xml:space="preserve"> przekazuje </w:t>
      </w:r>
      <w:bookmarkStart w:id="70" w:name="_Hlk171682264"/>
      <w:r w:rsidRPr="004C16D9">
        <w:t xml:space="preserve">Komendantowi </w:t>
      </w:r>
      <w:bookmarkStart w:id="71" w:name="_Hlk171681985"/>
      <w:r w:rsidRPr="004C16D9">
        <w:t>Głównemu Policji</w:t>
      </w:r>
      <w:bookmarkEnd w:id="71"/>
      <w:r w:rsidR="00B26C76" w:rsidRPr="004C16D9">
        <w:t xml:space="preserve">, właściwemu komendantowi wojewódzkiemu Policji, Komendantowi Stołecznemu Policji albo </w:t>
      </w:r>
      <w:bookmarkEnd w:id="70"/>
      <w:r w:rsidR="00F22498" w:rsidRPr="004C16D9">
        <w:t>Pełnomocnikowi</w:t>
      </w:r>
      <w:r w:rsidR="003B5B0B" w:rsidRPr="004C16D9">
        <w:t xml:space="preserve"> KGP</w:t>
      </w:r>
      <w:r w:rsidR="00B26C76" w:rsidRPr="004C16D9">
        <w:t xml:space="preserve"> </w:t>
      </w:r>
      <w:r w:rsidRPr="004C16D9">
        <w:t>uwierzytelniony odpis akt osobowych funkcjonariusza.</w:t>
      </w:r>
    </w:p>
    <w:p w14:paraId="20FE1017" w14:textId="139AE50D" w:rsidR="001965D5" w:rsidRPr="004C16D9" w:rsidRDefault="001965D5" w:rsidP="00481C5F">
      <w:pPr>
        <w:pStyle w:val="USTustnpkodeksu"/>
      </w:pPr>
      <w:r w:rsidRPr="004C16D9">
        <w:t xml:space="preserve">4. Szef CBA przekazuje </w:t>
      </w:r>
      <w:r w:rsidR="00846CD8" w:rsidRPr="004C16D9">
        <w:t xml:space="preserve">Komendantowi Głównemu Policji, </w:t>
      </w:r>
      <w:r w:rsidRPr="004C16D9">
        <w:t xml:space="preserve">w terminie do </w:t>
      </w:r>
      <w:r w:rsidR="003B5B0B" w:rsidRPr="004C16D9">
        <w:t xml:space="preserve">dnia </w:t>
      </w:r>
      <w:r w:rsidRPr="004C16D9">
        <w:t xml:space="preserve">22 </w:t>
      </w:r>
      <w:r w:rsidR="00D34B6C" w:rsidRPr="004C16D9">
        <w:t xml:space="preserve">lutego </w:t>
      </w:r>
      <w:r w:rsidRPr="004C16D9">
        <w:t>202</w:t>
      </w:r>
      <w:r w:rsidR="00D34B6C" w:rsidRPr="004C16D9">
        <w:t>6</w:t>
      </w:r>
      <w:r w:rsidRPr="004C16D9">
        <w:t xml:space="preserve"> </w:t>
      </w:r>
      <w:r w:rsidR="00846CD8" w:rsidRPr="004C16D9">
        <w:t>r.,</w:t>
      </w:r>
      <w:r w:rsidRPr="004C16D9">
        <w:t xml:space="preserve"> uwierzytelnion</w:t>
      </w:r>
      <w:r w:rsidR="00846CD8" w:rsidRPr="004C16D9">
        <w:t>e</w:t>
      </w:r>
      <w:r w:rsidRPr="004C16D9">
        <w:t xml:space="preserve"> </w:t>
      </w:r>
      <w:r w:rsidR="003B5B0B" w:rsidRPr="004C16D9">
        <w:t xml:space="preserve">odpisy </w:t>
      </w:r>
      <w:r w:rsidRPr="004C16D9">
        <w:t xml:space="preserve">akt osobowych funkcjonariuszy CBA, których zakres obowiązków </w:t>
      </w:r>
      <w:r w:rsidR="00846CD8" w:rsidRPr="004C16D9">
        <w:t xml:space="preserve">nie </w:t>
      </w:r>
      <w:r w:rsidRPr="004C16D9">
        <w:t>obejmuje wykonywani</w:t>
      </w:r>
      <w:r w:rsidR="00846CD8" w:rsidRPr="004C16D9">
        <w:t xml:space="preserve">a </w:t>
      </w:r>
      <w:r w:rsidRPr="004C16D9">
        <w:t>czynności kontrolnych</w:t>
      </w:r>
      <w:r w:rsidR="00846CD8" w:rsidRPr="004C16D9">
        <w:t xml:space="preserve"> i</w:t>
      </w:r>
      <w:r w:rsidRPr="004C16D9">
        <w:t xml:space="preserve"> którzy nie złożyli </w:t>
      </w:r>
      <w:r w:rsidR="00846CD8" w:rsidRPr="004C16D9">
        <w:t>wniosku</w:t>
      </w:r>
      <w:r w:rsidR="003B5B0B" w:rsidRPr="004C16D9">
        <w:t xml:space="preserve"> o przeniesienie do służby w Policji</w:t>
      </w:r>
      <w:r w:rsidRPr="004C16D9">
        <w:t>.</w:t>
      </w:r>
    </w:p>
    <w:p w14:paraId="4DBC1381" w14:textId="39F25F42" w:rsidR="001965D5" w:rsidRPr="004C16D9" w:rsidRDefault="00846CD8" w:rsidP="00481C5F">
      <w:pPr>
        <w:pStyle w:val="USTustnpkodeksu"/>
      </w:pPr>
      <w:r w:rsidRPr="004C16D9">
        <w:t>5</w:t>
      </w:r>
      <w:r w:rsidR="001965D5" w:rsidRPr="004C16D9">
        <w:t xml:space="preserve">. W terminie do </w:t>
      </w:r>
      <w:r w:rsidR="003B5B0B" w:rsidRPr="004C16D9">
        <w:t xml:space="preserve">dnia </w:t>
      </w:r>
      <w:r w:rsidR="001965D5" w:rsidRPr="004C16D9">
        <w:t>2</w:t>
      </w:r>
      <w:r w:rsidR="00ED1920" w:rsidRPr="004C16D9">
        <w:t>1</w:t>
      </w:r>
      <w:r w:rsidR="001965D5" w:rsidRPr="004C16D9">
        <w:t xml:space="preserve"> </w:t>
      </w:r>
      <w:r w:rsidR="00D34B6C" w:rsidRPr="004C16D9">
        <w:t xml:space="preserve">kwietnia </w:t>
      </w:r>
      <w:r w:rsidR="001965D5" w:rsidRPr="004C16D9">
        <w:t>202</w:t>
      </w:r>
      <w:r w:rsidR="00D34B6C" w:rsidRPr="004C16D9">
        <w:t>6</w:t>
      </w:r>
      <w:r w:rsidR="001965D5" w:rsidRPr="004C16D9">
        <w:t xml:space="preserve"> r. </w:t>
      </w:r>
      <w:r w:rsidRPr="004C16D9">
        <w:t>Komendant Główn</w:t>
      </w:r>
      <w:r w:rsidR="00215D3A" w:rsidRPr="004C16D9">
        <w:t>y</w:t>
      </w:r>
      <w:r w:rsidRPr="004C16D9">
        <w:t xml:space="preserve"> Policji, właściw</w:t>
      </w:r>
      <w:r w:rsidR="00215D3A" w:rsidRPr="004C16D9">
        <w:t>y</w:t>
      </w:r>
      <w:r w:rsidRPr="004C16D9">
        <w:t xml:space="preserve"> komendant wojewódzki Policji, Komendant Stołeczn</w:t>
      </w:r>
      <w:r w:rsidR="00215D3A" w:rsidRPr="004C16D9">
        <w:t>y</w:t>
      </w:r>
      <w:r w:rsidRPr="004C16D9">
        <w:t xml:space="preserve"> Policji albo </w:t>
      </w:r>
      <w:r w:rsidR="003B5B0B" w:rsidRPr="004C16D9">
        <w:t>Pełnomocnik KGP</w:t>
      </w:r>
      <w:r w:rsidRPr="004C16D9" w:rsidDel="00846CD8">
        <w:t xml:space="preserve"> </w:t>
      </w:r>
      <w:r w:rsidR="001E0045" w:rsidRPr="004C16D9">
        <w:t xml:space="preserve">pisemnie </w:t>
      </w:r>
      <w:r w:rsidR="001965D5" w:rsidRPr="004C16D9">
        <w:t>informuje funkcjonariusz</w:t>
      </w:r>
      <w:r w:rsidR="00215D3A" w:rsidRPr="004C16D9">
        <w:t>y</w:t>
      </w:r>
      <w:r w:rsidR="001965D5" w:rsidRPr="004C16D9">
        <w:t xml:space="preserve"> CBA, o który</w:t>
      </w:r>
      <w:r w:rsidR="00215D3A" w:rsidRPr="004C16D9">
        <w:t>ch</w:t>
      </w:r>
      <w:r w:rsidR="001965D5" w:rsidRPr="004C16D9">
        <w:t xml:space="preserve"> mowa w ust. </w:t>
      </w:r>
      <w:r w:rsidR="00215D3A" w:rsidRPr="004C16D9">
        <w:t>2 i 4,</w:t>
      </w:r>
      <w:r w:rsidR="001965D5" w:rsidRPr="004C16D9">
        <w:t xml:space="preserve"> o miejscu pełnienia służby od</w:t>
      </w:r>
      <w:r w:rsidR="003B5B0B" w:rsidRPr="004C16D9">
        <w:t xml:space="preserve"> dnia</w:t>
      </w:r>
      <w:r w:rsidR="001965D5" w:rsidRPr="004C16D9">
        <w:t xml:space="preserve"> 1 </w:t>
      </w:r>
      <w:r w:rsidR="00D34B6C" w:rsidRPr="004C16D9">
        <w:t xml:space="preserve">maja </w:t>
      </w:r>
      <w:r w:rsidR="001965D5" w:rsidRPr="004C16D9">
        <w:t>202</w:t>
      </w:r>
      <w:r w:rsidR="00D34B6C" w:rsidRPr="004C16D9">
        <w:t>6</w:t>
      </w:r>
      <w:r w:rsidR="001965D5" w:rsidRPr="004C16D9">
        <w:t xml:space="preserve"> </w:t>
      </w:r>
      <w:r w:rsidR="00215D3A" w:rsidRPr="004C16D9">
        <w:t>r</w:t>
      </w:r>
      <w:r w:rsidR="001965D5" w:rsidRPr="004C16D9">
        <w:t>.</w:t>
      </w:r>
    </w:p>
    <w:p w14:paraId="4ABD9ED0" w14:textId="751D4CD3" w:rsidR="001965D5" w:rsidRPr="004C16D9" w:rsidRDefault="001965D5" w:rsidP="00481C5F">
      <w:pPr>
        <w:pStyle w:val="USTustnpkodeksu"/>
      </w:pPr>
      <w:r w:rsidRPr="004C16D9">
        <w:t>6. Funkcjonariusz CBA</w:t>
      </w:r>
      <w:r w:rsidR="00215D3A" w:rsidRPr="004C16D9">
        <w:t>,</w:t>
      </w:r>
      <w:r w:rsidRPr="004C16D9">
        <w:t xml:space="preserve"> </w:t>
      </w:r>
      <w:r w:rsidR="0005709B" w:rsidRPr="004C16D9">
        <w:t xml:space="preserve">o którym mowa w ust. 2 </w:t>
      </w:r>
      <w:r w:rsidR="003B5B0B" w:rsidRPr="004C16D9">
        <w:t>i</w:t>
      </w:r>
      <w:r w:rsidR="0005709B" w:rsidRPr="004C16D9">
        <w:t xml:space="preserve"> </w:t>
      </w:r>
      <w:r w:rsidR="00D56215" w:rsidRPr="004C16D9">
        <w:t>4, z</w:t>
      </w:r>
      <w:r w:rsidRPr="004C16D9">
        <w:t xml:space="preserve"> dniem 1 </w:t>
      </w:r>
      <w:r w:rsidR="00D34B6C" w:rsidRPr="004C16D9">
        <w:t xml:space="preserve">maja </w:t>
      </w:r>
      <w:r w:rsidRPr="004C16D9">
        <w:t>202</w:t>
      </w:r>
      <w:r w:rsidR="00D34B6C" w:rsidRPr="004C16D9">
        <w:t>6</w:t>
      </w:r>
      <w:r w:rsidRPr="004C16D9">
        <w:t xml:space="preserve"> r. staje się funkcjonariuszem Policji, zachowując ciągłość służby, z utrzymaniem dotychczasowych warunków służby na ostatnio zajmowanym </w:t>
      </w:r>
      <w:r w:rsidR="00215D3A" w:rsidRPr="004C16D9">
        <w:t xml:space="preserve">w CBA </w:t>
      </w:r>
      <w:r w:rsidRPr="004C16D9">
        <w:t xml:space="preserve">stanowisku służbowym, do czasu zmiany tych warunków </w:t>
      </w:r>
      <w:r w:rsidR="00215D3A" w:rsidRPr="004C16D9">
        <w:t>na skutek</w:t>
      </w:r>
      <w:r w:rsidRPr="004C16D9">
        <w:t xml:space="preserve"> mianowani</w:t>
      </w:r>
      <w:r w:rsidR="00215D3A" w:rsidRPr="004C16D9">
        <w:t>a</w:t>
      </w:r>
      <w:r w:rsidRPr="004C16D9">
        <w:t xml:space="preserve"> na nowe stanowisko służbowe albo zwolnienia ze służby w przypadkach, o których mowa w ust. 12.</w:t>
      </w:r>
    </w:p>
    <w:p w14:paraId="6782810E" w14:textId="656270EB" w:rsidR="001965D5" w:rsidRPr="004C16D9" w:rsidRDefault="001965D5" w:rsidP="00481C5F">
      <w:pPr>
        <w:pStyle w:val="USTustnpkodeksu"/>
      </w:pPr>
      <w:r w:rsidRPr="004C16D9">
        <w:t>7. Funkcjonariuszowi, o którym mowa w ust. 6</w:t>
      </w:r>
      <w:r w:rsidR="00215D3A" w:rsidRPr="004C16D9">
        <w:t>,</w:t>
      </w:r>
      <w:r w:rsidRPr="004C16D9">
        <w:t xml:space="preserve"> </w:t>
      </w:r>
      <w:r w:rsidR="00215D3A" w:rsidRPr="004C16D9">
        <w:t>w związku z przeniesieniem do Policji</w:t>
      </w:r>
      <w:r w:rsidRPr="004C16D9">
        <w:t>, nie przysługuje odprawa ani inne należności i świadczenia pieniężne, o których mowa w art.</w:t>
      </w:r>
      <w:r w:rsidR="00215D3A" w:rsidRPr="004C16D9">
        <w:t> </w:t>
      </w:r>
      <w:r w:rsidRPr="004C16D9">
        <w:t>96 ustaw</w:t>
      </w:r>
      <w:r w:rsidR="003B5B0B" w:rsidRPr="004C16D9">
        <w:t>y</w:t>
      </w:r>
      <w:r w:rsidRPr="004C16D9">
        <w:t xml:space="preserve"> uchylanej w art. </w:t>
      </w:r>
      <w:r w:rsidR="00B355AE" w:rsidRPr="004C16D9">
        <w:t>197</w:t>
      </w:r>
      <w:r w:rsidRPr="004C16D9">
        <w:t>.</w:t>
      </w:r>
    </w:p>
    <w:p w14:paraId="149DDAB8" w14:textId="01AD94EC" w:rsidR="001965D5" w:rsidRPr="004C16D9" w:rsidRDefault="001965D5" w:rsidP="00481C5F">
      <w:pPr>
        <w:pStyle w:val="USTustnpkodeksu"/>
      </w:pPr>
      <w:r w:rsidRPr="004C16D9">
        <w:t xml:space="preserve">8. Komendant Główny Policji, </w:t>
      </w:r>
      <w:bookmarkStart w:id="72" w:name="_Hlk171684078"/>
      <w:bookmarkStart w:id="73" w:name="_Hlk171681429"/>
      <w:r w:rsidRPr="004C16D9">
        <w:t xml:space="preserve">właściwy komendant wojewódzki Policji, Komendant Stołeczny Policji </w:t>
      </w:r>
      <w:r w:rsidR="00A02114" w:rsidRPr="004C16D9">
        <w:t>albo</w:t>
      </w:r>
      <w:r w:rsidRPr="004C16D9">
        <w:t xml:space="preserve"> Komendant </w:t>
      </w:r>
      <w:r w:rsidR="00A02114" w:rsidRPr="004C16D9">
        <w:t>CBZK</w:t>
      </w:r>
      <w:bookmarkEnd w:id="72"/>
      <w:r w:rsidR="003B5B0B" w:rsidRPr="004C16D9">
        <w:t>,</w:t>
      </w:r>
      <w:r w:rsidRPr="004C16D9">
        <w:t xml:space="preserve"> </w:t>
      </w:r>
      <w:bookmarkEnd w:id="73"/>
      <w:r w:rsidR="003B5B0B" w:rsidRPr="004C16D9">
        <w:t xml:space="preserve">w terminie do dnia 1 </w:t>
      </w:r>
      <w:r w:rsidR="00D34B6C" w:rsidRPr="004C16D9">
        <w:t xml:space="preserve">czerwca </w:t>
      </w:r>
      <w:r w:rsidR="003B5B0B" w:rsidRPr="004C16D9">
        <w:t>202</w:t>
      </w:r>
      <w:r w:rsidR="00D34B6C" w:rsidRPr="004C16D9">
        <w:t>6</w:t>
      </w:r>
      <w:r w:rsidR="003B5B0B" w:rsidRPr="004C16D9">
        <w:t xml:space="preserve"> r., </w:t>
      </w:r>
      <w:r w:rsidRPr="004C16D9">
        <w:t xml:space="preserve">przedstawia na piśmie </w:t>
      </w:r>
      <w:r w:rsidR="00D56215" w:rsidRPr="004C16D9">
        <w:t>funkcjonariuszowi</w:t>
      </w:r>
      <w:r w:rsidR="003B5B0B" w:rsidRPr="004C16D9">
        <w:t>, o którym mowa w ust. 6,</w:t>
      </w:r>
      <w:r w:rsidRPr="004C16D9">
        <w:t xml:space="preserve"> propozycję nowego stanowiska służbowego wraz z nowymi warunkami służby, uwzględniając:</w:t>
      </w:r>
    </w:p>
    <w:p w14:paraId="06DC7626" w14:textId="19651166" w:rsidR="001965D5" w:rsidRPr="004C16D9" w:rsidRDefault="001965D5" w:rsidP="00481C5F">
      <w:pPr>
        <w:pStyle w:val="PKTpunkt"/>
      </w:pPr>
      <w:r w:rsidRPr="004C16D9">
        <w:t>1)</w:t>
      </w:r>
      <w:r w:rsidRPr="004C16D9">
        <w:tab/>
        <w:t>kwalifikacje zawodowe funkcjonariusza oraz dotychczasowy przebieg jego służby</w:t>
      </w:r>
      <w:r w:rsidR="00A02114" w:rsidRPr="004C16D9">
        <w:t xml:space="preserve"> w CBA</w:t>
      </w:r>
      <w:r w:rsidRPr="004C16D9">
        <w:t>;</w:t>
      </w:r>
    </w:p>
    <w:p w14:paraId="52AD5736" w14:textId="5755F48A" w:rsidR="001965D5" w:rsidRPr="004C16D9" w:rsidRDefault="001965D5" w:rsidP="00481C5F">
      <w:pPr>
        <w:pStyle w:val="PKTpunkt"/>
      </w:pPr>
      <w:r w:rsidRPr="004C16D9">
        <w:t>2)</w:t>
      </w:r>
      <w:r w:rsidRPr="004C16D9">
        <w:tab/>
        <w:t xml:space="preserve">zadania dotychczas realizowane w CBA przez funkcjonariusza, w szczególności ich związek z zadaniami </w:t>
      </w:r>
      <w:r w:rsidR="00A02114" w:rsidRPr="004C16D9">
        <w:t>Policji</w:t>
      </w:r>
      <w:r w:rsidRPr="004C16D9">
        <w:t>;</w:t>
      </w:r>
    </w:p>
    <w:p w14:paraId="5EF7906D" w14:textId="188287A1" w:rsidR="001965D5" w:rsidRPr="004C16D9" w:rsidRDefault="001965D5" w:rsidP="00481C5F">
      <w:pPr>
        <w:pStyle w:val="PKTpunkt"/>
      </w:pPr>
      <w:r w:rsidRPr="004C16D9">
        <w:t>3)</w:t>
      </w:r>
      <w:r w:rsidRPr="004C16D9">
        <w:tab/>
        <w:t>miejsce dotychczasowego pełnienia służby</w:t>
      </w:r>
      <w:r w:rsidR="00A02114" w:rsidRPr="004C16D9">
        <w:t xml:space="preserve"> w CBA</w:t>
      </w:r>
      <w:r w:rsidRPr="004C16D9">
        <w:t>;</w:t>
      </w:r>
    </w:p>
    <w:p w14:paraId="5A6C8F52" w14:textId="17933138" w:rsidR="001965D5" w:rsidRPr="004C16D9" w:rsidRDefault="001965D5" w:rsidP="00481C5F">
      <w:pPr>
        <w:pStyle w:val="PKTpunkt"/>
      </w:pPr>
      <w:r w:rsidRPr="004C16D9">
        <w:t>4)</w:t>
      </w:r>
      <w:r w:rsidRPr="004C16D9">
        <w:tab/>
        <w:t xml:space="preserve">możliwości organizacyjne, potrzeby kadrowe oraz limity kadrowe wynikające ze struktury wewnętrznej </w:t>
      </w:r>
      <w:r w:rsidR="00A02114" w:rsidRPr="004C16D9">
        <w:t>jednostki Policji</w:t>
      </w:r>
      <w:r w:rsidRPr="004C16D9">
        <w:t>.</w:t>
      </w:r>
    </w:p>
    <w:p w14:paraId="1DA73AF3" w14:textId="5A6CCA83" w:rsidR="00A02114" w:rsidRPr="004C16D9" w:rsidRDefault="00A02114" w:rsidP="00481C5F">
      <w:pPr>
        <w:pStyle w:val="USTustnpkodeksu"/>
      </w:pPr>
      <w:r w:rsidRPr="004C16D9">
        <w:lastRenderedPageBreak/>
        <w:t>9. Propozycja</w:t>
      </w:r>
      <w:r w:rsidR="003B5B0B" w:rsidRPr="004C16D9">
        <w:t xml:space="preserve"> </w:t>
      </w:r>
      <w:r w:rsidRPr="004C16D9">
        <w:t>zawiera pouczenie o skutkach jej nieprzyjęcia.</w:t>
      </w:r>
    </w:p>
    <w:p w14:paraId="11C321F2" w14:textId="7D1C2F5D" w:rsidR="001965D5" w:rsidRPr="004C16D9" w:rsidRDefault="00A02114" w:rsidP="00481C5F">
      <w:pPr>
        <w:pStyle w:val="USTustnpkodeksu"/>
      </w:pPr>
      <w:r w:rsidRPr="004C16D9">
        <w:t>10</w:t>
      </w:r>
      <w:r w:rsidR="001965D5" w:rsidRPr="004C16D9">
        <w:t xml:space="preserve">. Funkcjonariusz, któremu przedstawiono </w:t>
      </w:r>
      <w:r w:rsidR="00664B8A" w:rsidRPr="004C16D9">
        <w:t>propozycję,</w:t>
      </w:r>
      <w:r w:rsidR="001965D5" w:rsidRPr="004C16D9">
        <w:t xml:space="preserve"> w terminie 7 dni od dnia </w:t>
      </w:r>
      <w:r w:rsidR="00664B8A" w:rsidRPr="004C16D9">
        <w:t xml:space="preserve">jej </w:t>
      </w:r>
      <w:r w:rsidR="001965D5" w:rsidRPr="004C16D9">
        <w:t xml:space="preserve">przedstawienia, informuje pisemnie o </w:t>
      </w:r>
      <w:r w:rsidR="00664B8A" w:rsidRPr="004C16D9">
        <w:t xml:space="preserve">jej </w:t>
      </w:r>
      <w:r w:rsidR="001965D5" w:rsidRPr="004C16D9">
        <w:t xml:space="preserve">przyjęciu albo o odmowie </w:t>
      </w:r>
      <w:r w:rsidR="00664B8A" w:rsidRPr="004C16D9">
        <w:t xml:space="preserve">jej </w:t>
      </w:r>
      <w:r w:rsidR="001965D5" w:rsidRPr="004C16D9">
        <w:t xml:space="preserve">przyjęcia. </w:t>
      </w:r>
    </w:p>
    <w:p w14:paraId="05F9FCA3" w14:textId="2661B45C" w:rsidR="001965D5" w:rsidRPr="004C16D9" w:rsidRDefault="00A02114" w:rsidP="00481C5F">
      <w:pPr>
        <w:pStyle w:val="USTustnpkodeksu"/>
      </w:pPr>
      <w:r w:rsidRPr="004C16D9">
        <w:t>11</w:t>
      </w:r>
      <w:r w:rsidR="001965D5" w:rsidRPr="004C16D9">
        <w:t xml:space="preserve">. Niezajęcie </w:t>
      </w:r>
      <w:r w:rsidR="00D56215" w:rsidRPr="004C16D9">
        <w:t>przez funkcjonariusza</w:t>
      </w:r>
      <w:r w:rsidR="001965D5" w:rsidRPr="004C16D9">
        <w:t xml:space="preserve"> </w:t>
      </w:r>
      <w:r w:rsidR="00A77379" w:rsidRPr="004C16D9">
        <w:t xml:space="preserve">pisemnego </w:t>
      </w:r>
      <w:r w:rsidR="00950AAC" w:rsidRPr="004C16D9">
        <w:t>stanowiska, w</w:t>
      </w:r>
      <w:r w:rsidR="001965D5" w:rsidRPr="004C16D9">
        <w:t xml:space="preserve"> terminie określonym w ust. </w:t>
      </w:r>
      <w:r w:rsidRPr="004C16D9">
        <w:t>10</w:t>
      </w:r>
      <w:r w:rsidR="001965D5" w:rsidRPr="004C16D9">
        <w:t xml:space="preserve">, traktuje się jak odmowę przyjęcia zaproponowanego nowego stanowiska wraz z nowymi warunkami służby. </w:t>
      </w:r>
    </w:p>
    <w:p w14:paraId="3D60C35D" w14:textId="78F62E5F" w:rsidR="001965D5" w:rsidRPr="004C16D9" w:rsidRDefault="001965D5" w:rsidP="00481C5F">
      <w:pPr>
        <w:pStyle w:val="USTustnpkodeksu"/>
      </w:pPr>
      <w:r w:rsidRPr="004C16D9">
        <w:t>12. Funkcjonariusza</w:t>
      </w:r>
      <w:r w:rsidR="00A02114" w:rsidRPr="004C16D9">
        <w:t>,</w:t>
      </w:r>
      <w:r w:rsidRPr="004C16D9">
        <w:t xml:space="preserve"> który pisemnie poinformował o odmowie przyjęcia nowego stanowiska wraz z nowymi warunkami służby albo nie zajął stanowiska</w:t>
      </w:r>
      <w:r w:rsidR="00A02114" w:rsidRPr="004C16D9">
        <w:t xml:space="preserve"> w tej sprawie</w:t>
      </w:r>
      <w:r w:rsidRPr="004C16D9">
        <w:t>, zwalnia się ze służby w Policji.</w:t>
      </w:r>
    </w:p>
    <w:p w14:paraId="443397DC" w14:textId="3D51ECF6" w:rsidR="001965D5" w:rsidRPr="004C16D9" w:rsidRDefault="001965D5" w:rsidP="00481C5F">
      <w:pPr>
        <w:pStyle w:val="USTustnpkodeksu"/>
      </w:pPr>
      <w:r w:rsidRPr="004C16D9">
        <w:t xml:space="preserve">13. Zwolnienie ze służby funkcjonariusza, o którym mowa w ust. 12, następuje po upływie 3 miesięcy liczonych od ostatniego dnia terminu wskazanego w ust. </w:t>
      </w:r>
      <w:r w:rsidR="00A02114" w:rsidRPr="004C16D9">
        <w:t>10</w:t>
      </w:r>
      <w:r w:rsidRPr="004C16D9">
        <w:t xml:space="preserve">. </w:t>
      </w:r>
    </w:p>
    <w:p w14:paraId="0A559AEE" w14:textId="77777777" w:rsidR="001965D5" w:rsidRPr="004C16D9" w:rsidRDefault="001965D5" w:rsidP="00481C5F">
      <w:pPr>
        <w:pStyle w:val="USTustnpkodeksu"/>
      </w:pPr>
      <w:r w:rsidRPr="004C16D9">
        <w:t xml:space="preserve">14. Funkcjonariusz, o którym mowa w ust. 12, może zostać zwolniony od obowiązku świadczenia służby.  </w:t>
      </w:r>
    </w:p>
    <w:p w14:paraId="1125654B" w14:textId="79D94EEF" w:rsidR="001965D5" w:rsidRPr="004C16D9" w:rsidRDefault="001965D5" w:rsidP="00481C5F">
      <w:pPr>
        <w:pStyle w:val="USTustnpkodeksu"/>
      </w:pPr>
      <w:r w:rsidRPr="004C16D9">
        <w:t xml:space="preserve">15. Funkcjonariuszowi, o którym mowa w ust. 12, przysługuje prawo do należności i świadczeń pieniężnych związanych ze zwolnieniem ze służby, w trybie i na zasadach </w:t>
      </w:r>
      <w:r w:rsidR="00D56215" w:rsidRPr="004C16D9">
        <w:t>przewidzianych dla</w:t>
      </w:r>
      <w:r w:rsidRPr="004C16D9">
        <w:t xml:space="preserve"> funkcjonariuszy zwalnianych ze służby w CBA, wynikających z ustawy uchylanej w art. </w:t>
      </w:r>
      <w:r w:rsidR="00B355AE" w:rsidRPr="004C16D9">
        <w:t>197</w:t>
      </w:r>
      <w:r w:rsidRPr="004C16D9">
        <w:t xml:space="preserve">. </w:t>
      </w:r>
    </w:p>
    <w:p w14:paraId="62ABB700" w14:textId="6093461C" w:rsidR="001965D5" w:rsidRPr="004C16D9" w:rsidRDefault="001965D5" w:rsidP="00481C5F">
      <w:pPr>
        <w:pStyle w:val="USTustnpkodeksu"/>
      </w:pPr>
      <w:r w:rsidRPr="004C16D9">
        <w:t>16. Funkcjonariuszowi zwolnionemu ze służby na podstawie ust. 12 okres służby w CBA oraz okres służby w Policji wlicza</w:t>
      </w:r>
      <w:r w:rsidR="00A02114" w:rsidRPr="004C16D9">
        <w:t>ją</w:t>
      </w:r>
      <w:r w:rsidRPr="004C16D9">
        <w:t xml:space="preserve"> się do okresu zatrudnienia w zakresie wszystkich uprawnień wynikających z prawa pracy.</w:t>
      </w:r>
    </w:p>
    <w:p w14:paraId="70986326" w14:textId="559475F4" w:rsidR="001965D5" w:rsidRPr="004C16D9" w:rsidRDefault="001965D5" w:rsidP="00481C5F">
      <w:pPr>
        <w:pStyle w:val="USTustnpkodeksu"/>
      </w:pPr>
      <w:r w:rsidRPr="004C16D9">
        <w:t>17. Funkcjonariusz</w:t>
      </w:r>
      <w:r w:rsidR="000B63CB" w:rsidRPr="004C16D9">
        <w:t>a</w:t>
      </w:r>
      <w:r w:rsidRPr="004C16D9">
        <w:t>, który przyjął nowe stanowisko wraz z nowymi warunkami służby w Policji, mianuje się na stopień:</w:t>
      </w:r>
    </w:p>
    <w:p w14:paraId="7A03E5DF" w14:textId="68F91CC4" w:rsidR="001965D5" w:rsidRPr="004C16D9" w:rsidRDefault="001965D5" w:rsidP="00481C5F">
      <w:pPr>
        <w:pStyle w:val="PKTpunkt"/>
      </w:pPr>
      <w:r w:rsidRPr="004C16D9">
        <w:t>1)</w:t>
      </w:r>
      <w:r w:rsidRPr="004C16D9">
        <w:tab/>
        <w:t>posterunkowego</w:t>
      </w:r>
      <w:r w:rsidR="000B63CB" w:rsidRPr="004C16D9">
        <w:t xml:space="preserve"> </w:t>
      </w:r>
      <w:r w:rsidRPr="004C16D9">
        <w:t>– w przypadku legitymowania się okresem pełnienia służby w CBA nie dłuższym niż 3 lata;</w:t>
      </w:r>
    </w:p>
    <w:p w14:paraId="02969267" w14:textId="37D18543" w:rsidR="001965D5" w:rsidRPr="004C16D9" w:rsidRDefault="001965D5" w:rsidP="00481C5F">
      <w:pPr>
        <w:pStyle w:val="PKTpunkt"/>
      </w:pPr>
      <w:r w:rsidRPr="004C16D9">
        <w:t>2)</w:t>
      </w:r>
      <w:r w:rsidRPr="004C16D9">
        <w:tab/>
        <w:t>sierżanta sztabowego</w:t>
      </w:r>
      <w:r w:rsidR="000B63CB" w:rsidRPr="004C16D9">
        <w:t xml:space="preserve"> </w:t>
      </w:r>
      <w:r w:rsidRPr="004C16D9">
        <w:t>– w przypadku legitymowania się okresem pełnienia służby w CBA dłuższym niż 3 lata oraz wykształceniem średnim lub średnim branżowym;</w:t>
      </w:r>
    </w:p>
    <w:p w14:paraId="657B2C98" w14:textId="237A8B43" w:rsidR="001965D5" w:rsidRPr="004C16D9" w:rsidRDefault="001965D5" w:rsidP="00481C5F">
      <w:pPr>
        <w:pStyle w:val="PKTpunkt"/>
      </w:pPr>
      <w:r w:rsidRPr="004C16D9">
        <w:t>3)</w:t>
      </w:r>
      <w:r w:rsidRPr="004C16D9">
        <w:tab/>
        <w:t>aspiranta sztabowego</w:t>
      </w:r>
      <w:r w:rsidR="00CB2919" w:rsidRPr="004C16D9">
        <w:t xml:space="preserve"> – </w:t>
      </w:r>
      <w:bookmarkStart w:id="74" w:name="_Hlk209781361"/>
      <w:r w:rsidR="00CB2919" w:rsidRPr="004C16D9">
        <w:t>w przypadku legitymowania się okresem pełnienia służby w CBA dłuższym niż 3 lata oraz wykształceniem wyższym</w:t>
      </w:r>
      <w:bookmarkEnd w:id="74"/>
      <w:r w:rsidR="00A40332" w:rsidRPr="004C16D9">
        <w:t>.</w:t>
      </w:r>
    </w:p>
    <w:p w14:paraId="56FC8266" w14:textId="0AFC5BAF" w:rsidR="001965D5" w:rsidRPr="004C16D9" w:rsidRDefault="001965D5" w:rsidP="00481C5F">
      <w:pPr>
        <w:pStyle w:val="USTustnpkodeksu"/>
      </w:pPr>
      <w:r w:rsidRPr="004C16D9">
        <w:t>18. Funkcjonariusza, o którym mowa w ust. 17, mianuje się na stopień policyjny zgodnie z art. 56 ustawy zmienianej w art. 23, o ile stopień nadany w tym trybie jest wyższy niż nadany w trybie ust. 17.</w:t>
      </w:r>
      <w:bookmarkEnd w:id="66"/>
    </w:p>
    <w:p w14:paraId="7A370E95" w14:textId="3A89EE92" w:rsidR="00492674" w:rsidRPr="004C16D9" w:rsidRDefault="00492674" w:rsidP="00481C5F">
      <w:pPr>
        <w:pStyle w:val="USTustnpkodeksu"/>
      </w:pPr>
      <w:r w:rsidRPr="004C16D9">
        <w:t>19. W sprawach nieuregulowanych w niniejszej ustawie do przeniesienia funkcjonariusza CBA do Policji stosuje się przepisy ustawy zmienianej w art. 23.</w:t>
      </w:r>
    </w:p>
    <w:p w14:paraId="0AC66F09" w14:textId="2720B1BB" w:rsidR="00C77791" w:rsidRPr="004C16D9" w:rsidRDefault="00C77791" w:rsidP="003A3435">
      <w:pPr>
        <w:pStyle w:val="ARTartustawynprozporzdzenia"/>
      </w:pPr>
      <w:r w:rsidRPr="004C16D9">
        <w:rPr>
          <w:rStyle w:val="Ppogrubienie"/>
        </w:rPr>
        <w:lastRenderedPageBreak/>
        <w:t>Art. 1</w:t>
      </w:r>
      <w:r w:rsidR="00DE6A16" w:rsidRPr="004C16D9">
        <w:rPr>
          <w:rStyle w:val="Ppogrubienie"/>
        </w:rPr>
        <w:t>8</w:t>
      </w:r>
      <w:r w:rsidR="00033D87" w:rsidRPr="004C16D9">
        <w:rPr>
          <w:rStyle w:val="Ppogrubienie"/>
        </w:rPr>
        <w:t>9</w:t>
      </w:r>
      <w:r w:rsidRPr="004C16D9">
        <w:rPr>
          <w:rStyle w:val="Ppogrubienie"/>
        </w:rPr>
        <w:t>.</w:t>
      </w:r>
      <w:r w:rsidRPr="004C16D9">
        <w:t xml:space="preserve"> </w:t>
      </w:r>
      <w:bookmarkStart w:id="75" w:name="_Hlk171347332"/>
      <w:r w:rsidRPr="004C16D9">
        <w:t>Funkcjonariusza</w:t>
      </w:r>
      <w:r w:rsidR="00BE5412" w:rsidRPr="004C16D9">
        <w:t xml:space="preserve"> CBA</w:t>
      </w:r>
      <w:r w:rsidRPr="004C16D9">
        <w:t xml:space="preserve">, który </w:t>
      </w:r>
      <w:r w:rsidR="008D748E" w:rsidRPr="004C16D9">
        <w:t>do</w:t>
      </w:r>
      <w:r w:rsidR="00664B8A" w:rsidRPr="004C16D9">
        <w:t xml:space="preserve"> dnia</w:t>
      </w:r>
      <w:r w:rsidR="008D748E" w:rsidRPr="004C16D9">
        <w:t xml:space="preserve"> </w:t>
      </w:r>
      <w:r w:rsidRPr="004C16D9">
        <w:t>3</w:t>
      </w:r>
      <w:r w:rsidR="00084C17" w:rsidRPr="004C16D9">
        <w:t>0</w:t>
      </w:r>
      <w:r w:rsidRPr="004C16D9">
        <w:t xml:space="preserve"> </w:t>
      </w:r>
      <w:r w:rsidR="000D549F" w:rsidRPr="004C16D9">
        <w:t xml:space="preserve">kwietnia </w:t>
      </w:r>
      <w:r w:rsidRPr="004C16D9">
        <w:t>202</w:t>
      </w:r>
      <w:r w:rsidR="000D549F" w:rsidRPr="004C16D9">
        <w:t>6</w:t>
      </w:r>
      <w:r w:rsidRPr="004C16D9">
        <w:t xml:space="preserve"> r. zgłosi wystąpienie ze służby</w:t>
      </w:r>
      <w:r w:rsidR="008D748E" w:rsidRPr="004C16D9">
        <w:t>,</w:t>
      </w:r>
      <w:r w:rsidRPr="004C16D9">
        <w:t xml:space="preserve"> zwalnia się </w:t>
      </w:r>
      <w:r w:rsidR="008D748E" w:rsidRPr="004C16D9">
        <w:t xml:space="preserve">ze służby w CBA </w:t>
      </w:r>
      <w:r w:rsidRPr="004C16D9">
        <w:t xml:space="preserve">w terminie do </w:t>
      </w:r>
      <w:r w:rsidR="00664B8A" w:rsidRPr="004C16D9">
        <w:t xml:space="preserve">dnia </w:t>
      </w:r>
      <w:r w:rsidRPr="004C16D9">
        <w:t>3</w:t>
      </w:r>
      <w:r w:rsidR="00084C17" w:rsidRPr="004C16D9">
        <w:t>0</w:t>
      </w:r>
      <w:r w:rsidRPr="004C16D9">
        <w:t xml:space="preserve"> </w:t>
      </w:r>
      <w:r w:rsidR="000D549F" w:rsidRPr="004C16D9">
        <w:t xml:space="preserve">kwietnia </w:t>
      </w:r>
      <w:r w:rsidRPr="004C16D9">
        <w:t>202</w:t>
      </w:r>
      <w:r w:rsidR="000D549F" w:rsidRPr="004C16D9">
        <w:t>6</w:t>
      </w:r>
      <w:r w:rsidRPr="004C16D9">
        <w:t xml:space="preserve"> r.</w:t>
      </w:r>
    </w:p>
    <w:bookmarkEnd w:id="75"/>
    <w:p w14:paraId="1552159D" w14:textId="183B6696" w:rsidR="00353B31" w:rsidRPr="004C16D9" w:rsidRDefault="004841EA" w:rsidP="003A3435">
      <w:pPr>
        <w:pStyle w:val="ARTartustawynprozporzdzenia"/>
        <w:rPr>
          <w:rStyle w:val="Ppogrubienie"/>
          <w:b w:val="0"/>
        </w:rPr>
      </w:pPr>
      <w:r w:rsidRPr="004C16D9">
        <w:rPr>
          <w:rStyle w:val="Ppogrubienie"/>
        </w:rPr>
        <w:t>Art. 1</w:t>
      </w:r>
      <w:r w:rsidR="00033D87" w:rsidRPr="004C16D9">
        <w:rPr>
          <w:rStyle w:val="Ppogrubienie"/>
        </w:rPr>
        <w:t>90</w:t>
      </w:r>
      <w:r w:rsidRPr="004C16D9">
        <w:rPr>
          <w:rStyle w:val="Ppogrubienie"/>
        </w:rPr>
        <w:t>.</w:t>
      </w:r>
      <w:r w:rsidRPr="004C16D9">
        <w:t xml:space="preserve"> </w:t>
      </w:r>
      <w:r w:rsidR="0041423E" w:rsidRPr="004C16D9">
        <w:t xml:space="preserve">Do kwot podwyższenia uposażenia, o których mowa w art. 102a ust. </w:t>
      </w:r>
      <w:r w:rsidR="001D3B08" w:rsidRPr="004C16D9">
        <w:t xml:space="preserve">5 ustawy uchylanej w art. </w:t>
      </w:r>
      <w:r w:rsidR="00B355AE" w:rsidRPr="004C16D9">
        <w:t>197</w:t>
      </w:r>
      <w:r w:rsidR="001D3B08" w:rsidRPr="004C16D9">
        <w:t>, do których podatnik nabył prawo do dnia 30 kwietnia 2026 r., a otrzymanych po tym dniu, ma zastosowanie art. 21 ust. 1 pkt 82a ustawy zmienianej w art. 27, w brzmieniu obowiązującym przed dniem 1 maja 2026 r.</w:t>
      </w:r>
    </w:p>
    <w:p w14:paraId="532D0E4D" w14:textId="5E169D49" w:rsidR="008C5CAE" w:rsidRPr="004C16D9" w:rsidRDefault="00EC73EE" w:rsidP="005E2219">
      <w:pPr>
        <w:pStyle w:val="ARTartustawynprozporzdzenia"/>
      </w:pPr>
      <w:r w:rsidRPr="004C16D9">
        <w:rPr>
          <w:rStyle w:val="Ppogrubienie"/>
        </w:rPr>
        <w:t xml:space="preserve">Art. </w:t>
      </w:r>
      <w:r w:rsidR="001C3632" w:rsidRPr="004C16D9">
        <w:rPr>
          <w:rStyle w:val="Ppogrubienie"/>
        </w:rPr>
        <w:t>1</w:t>
      </w:r>
      <w:r w:rsidR="00033D87" w:rsidRPr="004C16D9">
        <w:rPr>
          <w:rStyle w:val="Ppogrubienie"/>
        </w:rPr>
        <w:t>9</w:t>
      </w:r>
      <w:r w:rsidR="008B7439" w:rsidRPr="004C16D9">
        <w:rPr>
          <w:rStyle w:val="Ppogrubienie"/>
        </w:rPr>
        <w:t>1</w:t>
      </w:r>
      <w:r w:rsidR="00A52214" w:rsidRPr="00367598">
        <w:rPr>
          <w:rStyle w:val="Ppogrubienie"/>
        </w:rPr>
        <w:t>.</w:t>
      </w:r>
      <w:r w:rsidR="004C34A6" w:rsidRPr="004C16D9">
        <w:t xml:space="preserve"> </w:t>
      </w:r>
      <w:r w:rsidR="008C5CAE" w:rsidRPr="004C16D9">
        <w:t xml:space="preserve">1. </w:t>
      </w:r>
      <w:bookmarkStart w:id="76" w:name="_Hlk171596939"/>
      <w:r w:rsidR="008C5CAE" w:rsidRPr="004C16D9">
        <w:t>Pracownik zatrudniony w CBA może być, na własną prośbę, przeniesiony do pracy w:</w:t>
      </w:r>
    </w:p>
    <w:p w14:paraId="028A8AF9" w14:textId="59C74C88" w:rsidR="008C5CAE" w:rsidRPr="004C16D9" w:rsidRDefault="008C5CAE" w:rsidP="00B81C92">
      <w:pPr>
        <w:pStyle w:val="PKTpunkt"/>
      </w:pPr>
      <w:r w:rsidRPr="004C16D9">
        <w:t>1)</w:t>
      </w:r>
      <w:r w:rsidR="00C34211" w:rsidRPr="004C16D9">
        <w:tab/>
      </w:r>
      <w:r w:rsidRPr="004C16D9">
        <w:t>Komendzie Głównej Policji</w:t>
      </w:r>
      <w:r w:rsidR="0056132A" w:rsidRPr="004C16D9">
        <w:t>;</w:t>
      </w:r>
    </w:p>
    <w:p w14:paraId="7D95D180" w14:textId="4DCFDFE6" w:rsidR="008D748E" w:rsidRPr="004C16D9" w:rsidRDefault="008D748E" w:rsidP="0056132A">
      <w:pPr>
        <w:pStyle w:val="PKTpunkt"/>
      </w:pPr>
      <w:r w:rsidRPr="004C16D9">
        <w:t>2)</w:t>
      </w:r>
      <w:r w:rsidR="00C34211" w:rsidRPr="004C16D9">
        <w:tab/>
      </w:r>
      <w:r w:rsidRPr="004C16D9">
        <w:t>komendzie wojewódzkiej Policji;</w:t>
      </w:r>
    </w:p>
    <w:p w14:paraId="617BD63D" w14:textId="3ACD5EA9" w:rsidR="008D748E" w:rsidRPr="004C16D9" w:rsidRDefault="008D748E" w:rsidP="0056132A">
      <w:pPr>
        <w:pStyle w:val="PKTpunkt"/>
      </w:pPr>
      <w:r w:rsidRPr="004C16D9">
        <w:t>3)</w:t>
      </w:r>
      <w:r w:rsidR="00C34211" w:rsidRPr="004C16D9">
        <w:tab/>
      </w:r>
      <w:r w:rsidRPr="004C16D9">
        <w:t>Komendzie Stołecznej Policji</w:t>
      </w:r>
      <w:r w:rsidR="0056132A" w:rsidRPr="004C16D9">
        <w:t>;</w:t>
      </w:r>
    </w:p>
    <w:p w14:paraId="1802349F" w14:textId="73B546A5" w:rsidR="008C5CAE" w:rsidRPr="004C16D9" w:rsidRDefault="008D748E" w:rsidP="00B81C92">
      <w:pPr>
        <w:pStyle w:val="PKTpunkt"/>
      </w:pPr>
      <w:r w:rsidRPr="004C16D9">
        <w:t>4</w:t>
      </w:r>
      <w:r w:rsidR="008C5CAE" w:rsidRPr="004C16D9">
        <w:t>)</w:t>
      </w:r>
      <w:r w:rsidR="00C34211" w:rsidRPr="004C16D9">
        <w:tab/>
      </w:r>
      <w:r w:rsidRPr="004C16D9">
        <w:t>CBZK.</w:t>
      </w:r>
    </w:p>
    <w:p w14:paraId="2BBFF21A" w14:textId="3003E076" w:rsidR="008C5CAE" w:rsidRPr="004C16D9" w:rsidRDefault="008C5CAE" w:rsidP="00281964">
      <w:pPr>
        <w:pStyle w:val="USTustnpkodeksu"/>
        <w:ind w:left="170"/>
      </w:pPr>
      <w:r w:rsidRPr="004C16D9">
        <w:t>2. Pracownik CBA</w:t>
      </w:r>
      <w:r w:rsidR="0056132A" w:rsidRPr="004C16D9">
        <w:t>,</w:t>
      </w:r>
      <w:r w:rsidRPr="004C16D9">
        <w:t xml:space="preserve"> do dnia </w:t>
      </w:r>
      <w:r w:rsidR="00D34B6C" w:rsidRPr="004C16D9">
        <w:t xml:space="preserve">27 </w:t>
      </w:r>
      <w:r w:rsidR="002C5800" w:rsidRPr="004C16D9">
        <w:t>lutego 2026</w:t>
      </w:r>
      <w:r w:rsidRPr="004C16D9">
        <w:t xml:space="preserve"> r.</w:t>
      </w:r>
      <w:r w:rsidR="0056132A" w:rsidRPr="004C16D9">
        <w:t>,</w:t>
      </w:r>
      <w:r w:rsidRPr="004C16D9">
        <w:t xml:space="preserve"> składa do Komendanta Głównego Policji</w:t>
      </w:r>
      <w:r w:rsidR="008D748E" w:rsidRPr="004C16D9">
        <w:t>,</w:t>
      </w:r>
      <w:r w:rsidRPr="004C16D9">
        <w:t xml:space="preserve"> </w:t>
      </w:r>
      <w:r w:rsidR="008D748E" w:rsidRPr="004C16D9">
        <w:t xml:space="preserve">właściwego komendanta wojewódzkiego Policji, Komendanta Stołecznego Policji albo </w:t>
      </w:r>
      <w:r w:rsidR="00664B8A" w:rsidRPr="004C16D9">
        <w:t>Pełnomocnika KGP</w:t>
      </w:r>
      <w:r w:rsidR="008D748E" w:rsidRPr="004C16D9">
        <w:t xml:space="preserve"> </w:t>
      </w:r>
      <w:r w:rsidRPr="004C16D9">
        <w:t xml:space="preserve">oraz do wiadomości Szefa CBA </w:t>
      </w:r>
      <w:r w:rsidR="00664B8A" w:rsidRPr="004C16D9">
        <w:t xml:space="preserve">pisemny </w:t>
      </w:r>
      <w:r w:rsidRPr="004C16D9">
        <w:t>wniosek o przeniesienie do jednostki organizacyjnej wymienionej w ust. 1.</w:t>
      </w:r>
    </w:p>
    <w:p w14:paraId="7DB7914E" w14:textId="0DFDF57F" w:rsidR="008C5CAE" w:rsidRPr="004C16D9" w:rsidRDefault="008C5CAE" w:rsidP="00B81C92">
      <w:pPr>
        <w:pStyle w:val="USTustnpkodeksu"/>
      </w:pPr>
      <w:r w:rsidRPr="004C16D9">
        <w:t>3. Szef CBA</w:t>
      </w:r>
      <w:r w:rsidR="0056132A" w:rsidRPr="004C16D9">
        <w:t>,</w:t>
      </w:r>
      <w:r w:rsidRPr="004C16D9">
        <w:t xml:space="preserve"> w terminie 7 dni od dnia otrzymania </w:t>
      </w:r>
      <w:r w:rsidR="00F64931" w:rsidRPr="004C16D9">
        <w:t>wniosku</w:t>
      </w:r>
      <w:r w:rsidRPr="004C16D9">
        <w:t xml:space="preserve">, o </w:t>
      </w:r>
      <w:r w:rsidR="00F64931" w:rsidRPr="004C16D9">
        <w:t xml:space="preserve">którym </w:t>
      </w:r>
      <w:r w:rsidRPr="004C16D9">
        <w:t>mowa w ust. 2, przekazuje Komendantowi Głównemu Policji</w:t>
      </w:r>
      <w:r w:rsidR="0056132A" w:rsidRPr="004C16D9">
        <w:t>,</w:t>
      </w:r>
      <w:r w:rsidRPr="004C16D9">
        <w:t xml:space="preserve"> </w:t>
      </w:r>
      <w:r w:rsidR="0056132A" w:rsidRPr="004C16D9">
        <w:t xml:space="preserve">właściwemu komendantowi wojewódzkiemu Policji, Komendantowi Stołecznemu Policji albo </w:t>
      </w:r>
      <w:r w:rsidR="00664B8A" w:rsidRPr="004C16D9">
        <w:t>Pełnomocnikowi KGP</w:t>
      </w:r>
      <w:r w:rsidR="0056132A" w:rsidRPr="004C16D9">
        <w:t xml:space="preserve"> </w:t>
      </w:r>
      <w:r w:rsidRPr="004C16D9">
        <w:t xml:space="preserve">uwierzytelniony odpis akt osobowych pracownika, o którym mowa w ust. </w:t>
      </w:r>
      <w:r w:rsidR="0056132A" w:rsidRPr="004C16D9">
        <w:t>2</w:t>
      </w:r>
      <w:r w:rsidRPr="004C16D9">
        <w:t>.</w:t>
      </w:r>
    </w:p>
    <w:p w14:paraId="064E5094" w14:textId="39DB590A" w:rsidR="008C5CAE" w:rsidRPr="004C16D9" w:rsidRDefault="008C5CAE" w:rsidP="00B81C92">
      <w:pPr>
        <w:pStyle w:val="USTustnpkodeksu"/>
      </w:pPr>
      <w:r w:rsidRPr="004C16D9">
        <w:t>4. Komendant Główny Policji</w:t>
      </w:r>
      <w:r w:rsidR="0056132A" w:rsidRPr="004C16D9">
        <w:t xml:space="preserve">, właściwy komendant wojewódzki Policji, Komendant Stołeczny Policji albo </w:t>
      </w:r>
      <w:r w:rsidR="00664B8A" w:rsidRPr="004C16D9">
        <w:t>Pełnomocnik KGP</w:t>
      </w:r>
      <w:r w:rsidR="0056132A" w:rsidRPr="004C16D9">
        <w:t>,</w:t>
      </w:r>
      <w:r w:rsidRPr="004C16D9">
        <w:t xml:space="preserve"> w terminie do</w:t>
      </w:r>
      <w:r w:rsidR="00664B8A" w:rsidRPr="004C16D9">
        <w:t xml:space="preserve"> dnia</w:t>
      </w:r>
      <w:r w:rsidRPr="004C16D9">
        <w:t xml:space="preserve"> </w:t>
      </w:r>
      <w:r w:rsidR="00D5425E" w:rsidRPr="004C16D9">
        <w:t>3</w:t>
      </w:r>
      <w:r w:rsidR="00ED47B6" w:rsidRPr="004C16D9">
        <w:t>1</w:t>
      </w:r>
      <w:r w:rsidRPr="004C16D9">
        <w:t xml:space="preserve"> </w:t>
      </w:r>
      <w:r w:rsidR="00D34B6C" w:rsidRPr="004C16D9">
        <w:t xml:space="preserve">marca </w:t>
      </w:r>
      <w:r w:rsidRPr="004C16D9">
        <w:t>202</w:t>
      </w:r>
      <w:r w:rsidR="00D34B6C" w:rsidRPr="004C16D9">
        <w:t>6</w:t>
      </w:r>
      <w:r w:rsidRPr="004C16D9">
        <w:t xml:space="preserve"> r., pisemnie przedstawia pracownikowi </w:t>
      </w:r>
      <w:r w:rsidR="0056132A" w:rsidRPr="004C16D9">
        <w:t xml:space="preserve">CBA </w:t>
      </w:r>
      <w:r w:rsidRPr="004C16D9">
        <w:t xml:space="preserve">propozycję zatrudnienia </w:t>
      </w:r>
      <w:r w:rsidR="0056132A" w:rsidRPr="004C16D9">
        <w:t xml:space="preserve">odpowiednio </w:t>
      </w:r>
      <w:r w:rsidRPr="004C16D9">
        <w:t xml:space="preserve">w </w:t>
      </w:r>
      <w:bookmarkStart w:id="77" w:name="_Hlk171684763"/>
      <w:r w:rsidR="0056132A" w:rsidRPr="004C16D9">
        <w:t xml:space="preserve">Komendzie Głównej Policji, komendzie wojewódzkiej Policji, Komendzie Stołecznej Policji albo </w:t>
      </w:r>
      <w:r w:rsidRPr="004C16D9">
        <w:t>CBZK</w:t>
      </w:r>
      <w:bookmarkEnd w:id="77"/>
      <w:r w:rsidRPr="004C16D9">
        <w:t xml:space="preserve">, w tym warunki wynagrodzenia, z uwzględnieniem </w:t>
      </w:r>
      <w:r w:rsidR="0056132A" w:rsidRPr="004C16D9">
        <w:t xml:space="preserve">posiadanych przez pracownika </w:t>
      </w:r>
      <w:r w:rsidRPr="004C16D9">
        <w:t>kwalifikacji zawodowych, o których mowa w:</w:t>
      </w:r>
    </w:p>
    <w:p w14:paraId="0575FF55" w14:textId="1597B89D" w:rsidR="008C5CAE" w:rsidRPr="004C16D9" w:rsidRDefault="008C5CAE" w:rsidP="00481C5F">
      <w:pPr>
        <w:pStyle w:val="PKTpunkt"/>
      </w:pPr>
      <w:r w:rsidRPr="004C16D9">
        <w:t>1)</w:t>
      </w:r>
      <w:r w:rsidR="00C34211" w:rsidRPr="004C16D9">
        <w:tab/>
        <w:t xml:space="preserve">przepisach wydanych na podstawie art. 99 ustawy z dnia 21 listopada 2008 r. o służbie cywilnej </w:t>
      </w:r>
      <w:r w:rsidRPr="004C16D9">
        <w:t xml:space="preserve">– w odniesieniu do pracowników CBA </w:t>
      </w:r>
      <w:r w:rsidR="00F64931" w:rsidRPr="004C16D9">
        <w:t xml:space="preserve">zajmujących </w:t>
      </w:r>
      <w:r w:rsidRPr="004C16D9">
        <w:t xml:space="preserve">w dniu przedstawienia propozycji stanowiska o charakterze urzędniczym, którzy spełniają wymagania określone w art. 4 oraz </w:t>
      </w:r>
      <w:r w:rsidR="009A3AFC">
        <w:t xml:space="preserve">art. </w:t>
      </w:r>
      <w:r w:rsidRPr="004C16D9">
        <w:t>4a ustawy z dnia 21 listopada 2008 r. o służbie cywilnej;</w:t>
      </w:r>
    </w:p>
    <w:p w14:paraId="1AD110E2" w14:textId="4CC9FA78" w:rsidR="008C5CAE" w:rsidRPr="004C16D9" w:rsidRDefault="008C5CAE" w:rsidP="00481C5F">
      <w:pPr>
        <w:pStyle w:val="PKTpunkt"/>
      </w:pPr>
      <w:r w:rsidRPr="004C16D9">
        <w:t>2)</w:t>
      </w:r>
      <w:r w:rsidR="00664B8A" w:rsidRPr="004C16D9">
        <w:tab/>
      </w:r>
      <w:r w:rsidR="00C34211" w:rsidRPr="004C16D9">
        <w:t xml:space="preserve">przepisach wydanych na podstawie art. 21 ust. 3, art. 22 ust. 2, art. 23 ust. 2, art. 24 ust. 2 w związku z art. 43 ust. 1 i 2, art. 44, art. 46 i art. 53 ust. 3 ustawy z dnia 16 września </w:t>
      </w:r>
      <w:r w:rsidR="00C34211" w:rsidRPr="004C16D9">
        <w:lastRenderedPageBreak/>
        <w:t>1982 r. o pracownikach urzędów państwowych (</w:t>
      </w:r>
      <w:r w:rsidR="002A0F79" w:rsidRPr="004C16D9">
        <w:t>Dz. U. z 2023 r. poz. 1917 oraz z 2025 r. poz. 39, 620 i 820</w:t>
      </w:r>
      <w:r w:rsidR="00C34211" w:rsidRPr="004C16D9">
        <w:t xml:space="preserve">) </w:t>
      </w:r>
      <w:r w:rsidRPr="004C16D9">
        <w:t>– w odniesieniu do pracowników CBA zajmujący</w:t>
      </w:r>
      <w:r w:rsidR="00F64931" w:rsidRPr="004C16D9">
        <w:t>ch</w:t>
      </w:r>
      <w:r w:rsidRPr="004C16D9">
        <w:t xml:space="preserve"> w dniu przedstawienia propozycji stanowiska o charakterze nieurzędniczym, </w:t>
      </w:r>
      <w:r w:rsidR="0056132A" w:rsidRPr="004C16D9">
        <w:t xml:space="preserve">którzy </w:t>
      </w:r>
      <w:r w:rsidRPr="004C16D9">
        <w:t>spełniają wymagania określone w art. 3c ust</w:t>
      </w:r>
      <w:r w:rsidR="00664B8A" w:rsidRPr="004C16D9">
        <w:t>.</w:t>
      </w:r>
      <w:r w:rsidRPr="004C16D9">
        <w:t xml:space="preserve"> 1 ustawy z dnia 16 września 1982 r. o pracownikach urzędów państwowych.</w:t>
      </w:r>
    </w:p>
    <w:p w14:paraId="61817FFF" w14:textId="4F40536B" w:rsidR="008C5CAE" w:rsidRPr="004C16D9" w:rsidRDefault="008C5CAE" w:rsidP="00B81C92">
      <w:pPr>
        <w:pStyle w:val="USTustnpkodeksu"/>
      </w:pPr>
      <w:r w:rsidRPr="004C16D9">
        <w:t>5. Pracownik</w:t>
      </w:r>
      <w:r w:rsidR="0056132A" w:rsidRPr="004C16D9">
        <w:t xml:space="preserve"> CBA</w:t>
      </w:r>
      <w:r w:rsidRPr="004C16D9">
        <w:t>, któremu przedstawiono propozycję zatrudnienia</w:t>
      </w:r>
      <w:r w:rsidR="00664B8A" w:rsidRPr="004C16D9">
        <w:t xml:space="preserve"> </w:t>
      </w:r>
      <w:r w:rsidRPr="004C16D9">
        <w:t>składa</w:t>
      </w:r>
      <w:r w:rsidR="0056132A" w:rsidRPr="004C16D9">
        <w:t>,</w:t>
      </w:r>
      <w:r w:rsidRPr="004C16D9">
        <w:t xml:space="preserve"> w terminie 7 dni od dnia jej </w:t>
      </w:r>
      <w:r w:rsidR="00D56215" w:rsidRPr="004C16D9">
        <w:t>otrzymania, pisemne</w:t>
      </w:r>
      <w:r w:rsidRPr="004C16D9">
        <w:t xml:space="preserve"> oświadczenie o przyjęciu albo o odmowie przyjęcia propozycji zatrudnienia.</w:t>
      </w:r>
    </w:p>
    <w:p w14:paraId="401847EE" w14:textId="71CD0B48" w:rsidR="008C5CAE" w:rsidRPr="004C16D9" w:rsidRDefault="008C5CAE" w:rsidP="00B81C92">
      <w:pPr>
        <w:pStyle w:val="USTustnpkodeksu"/>
      </w:pPr>
      <w:r w:rsidRPr="004C16D9">
        <w:t>6. Niezłożenie oświadczenia w terminie, o którym mowa w ust. 5</w:t>
      </w:r>
      <w:r w:rsidR="0056132A" w:rsidRPr="004C16D9">
        <w:t>,</w:t>
      </w:r>
      <w:r w:rsidRPr="004C16D9">
        <w:t xml:space="preserve"> jest równoznaczne z odmową przyjęcia propozycji zatrudnienia. </w:t>
      </w:r>
    </w:p>
    <w:p w14:paraId="7E8C5DAF" w14:textId="39E2D9EC" w:rsidR="008C5CAE" w:rsidRPr="004C16D9" w:rsidRDefault="008C5CAE" w:rsidP="00B81C92">
      <w:pPr>
        <w:pStyle w:val="USTustnpkodeksu"/>
      </w:pPr>
      <w:r w:rsidRPr="004C16D9">
        <w:t xml:space="preserve">7. W przypadku przyjęcia propozycji zatrudnienia, z dniem 1 </w:t>
      </w:r>
      <w:r w:rsidR="00D34B6C" w:rsidRPr="004C16D9">
        <w:t xml:space="preserve">maja </w:t>
      </w:r>
      <w:r w:rsidRPr="004C16D9">
        <w:t>202</w:t>
      </w:r>
      <w:r w:rsidR="00D34B6C" w:rsidRPr="004C16D9">
        <w:t>6</w:t>
      </w:r>
      <w:r w:rsidRPr="004C16D9">
        <w:t xml:space="preserve"> r., dotychczasowy stosunek pracy </w:t>
      </w:r>
      <w:r w:rsidR="0056132A" w:rsidRPr="004C16D9">
        <w:t xml:space="preserve">w CBA </w:t>
      </w:r>
      <w:r w:rsidRPr="004C16D9">
        <w:t>na podstawie umowy o prac</w:t>
      </w:r>
      <w:r w:rsidR="008A75F4" w:rsidRPr="004C16D9">
        <w:t>ę</w:t>
      </w:r>
      <w:r w:rsidRPr="004C16D9">
        <w:t xml:space="preserve"> na czas nieokreślony albo określony przekształca się odpowiednio w stosunek pracy</w:t>
      </w:r>
      <w:r w:rsidR="008A75F4" w:rsidRPr="004C16D9">
        <w:t xml:space="preserve"> w</w:t>
      </w:r>
      <w:r w:rsidRPr="004C16D9">
        <w:t xml:space="preserve"> </w:t>
      </w:r>
      <w:r w:rsidR="008A75F4" w:rsidRPr="004C16D9">
        <w:t xml:space="preserve">Komendzie Głównej Policji, właściwej komendzie wojewódzkiej Policji, Komendzie Stołecznej Policji albo CBZK, </w:t>
      </w:r>
      <w:r w:rsidRPr="004C16D9">
        <w:t>na podstawie umowy o pracę na czas nieokreślony albo określony.</w:t>
      </w:r>
    </w:p>
    <w:p w14:paraId="69F2F5D0" w14:textId="1841DC49" w:rsidR="008C5CAE" w:rsidRPr="004C16D9" w:rsidRDefault="008C5CAE" w:rsidP="00B81C92">
      <w:pPr>
        <w:pStyle w:val="USTustnpkodeksu"/>
      </w:pPr>
      <w:r w:rsidRPr="004C16D9">
        <w:t xml:space="preserve">8. Pracownicy CBA, o których mowa w ust. 4 pkt 1, którzy złożyli oświadczenie o przyjęciu propozycji zatrudnienia, stają się z dniem </w:t>
      </w:r>
      <w:r w:rsidR="00756E97" w:rsidRPr="004C16D9">
        <w:t xml:space="preserve">1 </w:t>
      </w:r>
      <w:r w:rsidR="00D34B6C" w:rsidRPr="004C16D9">
        <w:t xml:space="preserve">maja </w:t>
      </w:r>
      <w:r w:rsidR="00756E97" w:rsidRPr="004C16D9">
        <w:t>202</w:t>
      </w:r>
      <w:r w:rsidR="00D34B6C" w:rsidRPr="004C16D9">
        <w:t>6</w:t>
      </w:r>
      <w:r w:rsidR="00756E97" w:rsidRPr="004C16D9">
        <w:t xml:space="preserve"> r</w:t>
      </w:r>
      <w:r w:rsidR="00D34B6C" w:rsidRPr="004C16D9">
        <w:t>.</w:t>
      </w:r>
      <w:r w:rsidRPr="004C16D9">
        <w:t xml:space="preserve"> pracownikami służby cywilnej</w:t>
      </w:r>
      <w:r w:rsidR="008A75F4" w:rsidRPr="004C16D9">
        <w:t>,</w:t>
      </w:r>
      <w:r w:rsidRPr="004C16D9">
        <w:t xml:space="preserve"> w rozumieniu przepisów ustawy z dnia 21 listopada 2008 r. o służbie cywilnej.</w:t>
      </w:r>
    </w:p>
    <w:p w14:paraId="7ECBCAFC" w14:textId="72699572" w:rsidR="00E028FD" w:rsidRPr="004C16D9" w:rsidRDefault="008C5CAE" w:rsidP="00B81C92">
      <w:pPr>
        <w:pStyle w:val="USTustnpkodeksu"/>
      </w:pPr>
      <w:r w:rsidRPr="004C16D9">
        <w:t xml:space="preserve">9. </w:t>
      </w:r>
      <w:r w:rsidR="00E028FD" w:rsidRPr="004C16D9">
        <w:t>Do pracowników</w:t>
      </w:r>
      <w:r w:rsidR="00756E97" w:rsidRPr="004C16D9">
        <w:t xml:space="preserve"> CBA</w:t>
      </w:r>
      <w:r w:rsidR="00E028FD" w:rsidRPr="004C16D9">
        <w:t xml:space="preserve">, o których mowa w ust. 4 pkt 1, którzy złożyli oświadczenie o przyjęciu propozycji zatrudnienia, zatrudnionych </w:t>
      </w:r>
      <w:r w:rsidR="00756E97" w:rsidRPr="004C16D9">
        <w:t xml:space="preserve">w </w:t>
      </w:r>
      <w:r w:rsidR="00E028FD" w:rsidRPr="004C16D9">
        <w:t>CBA na podstawie umowy o pracę na czas określony, stosuje się przepis art. 35 ust. 2–6, art. 36 oraz art. 37 ustawy z dnia 21 listopada 2008 r. o służbie cywilnej.</w:t>
      </w:r>
    </w:p>
    <w:p w14:paraId="5E97D6C6" w14:textId="56FD382B" w:rsidR="008C5CAE" w:rsidRPr="004C16D9" w:rsidRDefault="008C5CAE" w:rsidP="00B81C92">
      <w:pPr>
        <w:pStyle w:val="USTustnpkodeksu"/>
      </w:pPr>
      <w:r w:rsidRPr="004C16D9">
        <w:t xml:space="preserve">10. Pracownicy CBA, o których mowa w ust. 4 pkt 1, którzy złożyli oświadczenie o przyjęciu propozycji zatrudnienia oraz otrzymali wcześniej mianowanie w służbie cywilnej, stają się z dniem </w:t>
      </w:r>
      <w:r w:rsidR="00756E97" w:rsidRPr="004C16D9">
        <w:t xml:space="preserve">1 </w:t>
      </w:r>
      <w:r w:rsidR="00D34B6C" w:rsidRPr="004C16D9">
        <w:t xml:space="preserve">maja </w:t>
      </w:r>
      <w:r w:rsidR="00756E97" w:rsidRPr="004C16D9">
        <w:t>202</w:t>
      </w:r>
      <w:r w:rsidR="00D34B6C" w:rsidRPr="004C16D9">
        <w:t>6</w:t>
      </w:r>
      <w:r w:rsidR="00756E97" w:rsidRPr="004C16D9">
        <w:t xml:space="preserve"> r</w:t>
      </w:r>
      <w:r w:rsidR="00D34B6C" w:rsidRPr="004C16D9">
        <w:t>.</w:t>
      </w:r>
      <w:r w:rsidRPr="004C16D9">
        <w:t xml:space="preserve"> urzędnikami służby cywilnej z zachowaniem dotychczasowego stopnia służbowego urzędnika służby cywilnej, z zastrzeżeniem art. 70 pkt 1, art. 71 ust. 3 oraz ust. 7 i art. 114 ust. 1 pkt 6</w:t>
      </w:r>
      <w:r w:rsidR="008A75F4" w:rsidRPr="004C16D9">
        <w:t xml:space="preserve"> ustawy z dnia 21 listopada 2008 r. o służbie cywilnej</w:t>
      </w:r>
      <w:r w:rsidRPr="004C16D9">
        <w:t>.</w:t>
      </w:r>
    </w:p>
    <w:p w14:paraId="02176232" w14:textId="0D7F6802" w:rsidR="008C5CAE" w:rsidRPr="004C16D9" w:rsidRDefault="008C5CAE" w:rsidP="00B81C92">
      <w:pPr>
        <w:pStyle w:val="USTustnpkodeksu"/>
      </w:pPr>
      <w:r w:rsidRPr="004C16D9">
        <w:t>11. W przypadku niezłożenia</w:t>
      </w:r>
      <w:r w:rsidR="00756E97" w:rsidRPr="004C16D9">
        <w:t xml:space="preserve"> przez pracownika</w:t>
      </w:r>
      <w:r w:rsidRPr="004C16D9">
        <w:t xml:space="preserve"> oświadczenia</w:t>
      </w:r>
      <w:r w:rsidR="00756E97" w:rsidRPr="004C16D9">
        <w:t xml:space="preserve"> o przyjęciu albo o odmowie przyjęcia propozycji zatrudnienia,</w:t>
      </w:r>
      <w:r w:rsidRPr="004C16D9">
        <w:t xml:space="preserve"> złożenia przez pracownika oświadczenia o odmowie przyjęcia propozycji zatrudnienia albo niespełniania przez pracownika CBA warunków </w:t>
      </w:r>
      <w:r w:rsidR="008A75F4" w:rsidRPr="004C16D9">
        <w:t>wymienionych w</w:t>
      </w:r>
      <w:r w:rsidR="00756E97" w:rsidRPr="004C16D9">
        <w:t xml:space="preserve"> art. 4 oraz</w:t>
      </w:r>
      <w:r w:rsidRPr="004C16D9">
        <w:t xml:space="preserve"> art. 4a ustawy z dnia 21 listopada 2008 r. o służbie cywilnej </w:t>
      </w:r>
      <w:r w:rsidR="008A75F4" w:rsidRPr="004C16D9">
        <w:t>albo art.</w:t>
      </w:r>
      <w:r w:rsidRPr="004C16D9">
        <w:t xml:space="preserve"> 3c ust. 1 ustawy z dnia 16 września 1982 r. o pracownikach urzędów państwowych dotychczasowy stosunek pracy wygasa z upływem 3</w:t>
      </w:r>
      <w:r w:rsidR="00D53F4C" w:rsidRPr="004C16D9">
        <w:t>0</w:t>
      </w:r>
      <w:r w:rsidRPr="004C16D9">
        <w:t xml:space="preserve"> </w:t>
      </w:r>
      <w:r w:rsidR="00D34B6C" w:rsidRPr="004C16D9">
        <w:t xml:space="preserve">kwietnia </w:t>
      </w:r>
      <w:r w:rsidRPr="004C16D9">
        <w:t>202</w:t>
      </w:r>
      <w:r w:rsidR="00D34B6C" w:rsidRPr="004C16D9">
        <w:t>6</w:t>
      </w:r>
      <w:r w:rsidRPr="004C16D9">
        <w:t xml:space="preserve"> r. </w:t>
      </w:r>
    </w:p>
    <w:p w14:paraId="183254FD" w14:textId="15B5F705" w:rsidR="005E2219" w:rsidRPr="004C16D9" w:rsidRDefault="008C5CAE" w:rsidP="00B81C92">
      <w:pPr>
        <w:pStyle w:val="USTustnpkodeksu"/>
      </w:pPr>
      <w:r w:rsidRPr="004C16D9">
        <w:lastRenderedPageBreak/>
        <w:t xml:space="preserve">12. W przypadku wygaśnięcia stosunku pracy w trybie, o którym mowa w ust. 11, pracownikowi przysługuje odprawa pieniężna przewidziana dla pracowników, z którymi stosunek pracy rozwiązuje się </w:t>
      </w:r>
      <w:r w:rsidR="00D56215" w:rsidRPr="004C16D9">
        <w:t>z przyczyn</w:t>
      </w:r>
      <w:r w:rsidRPr="004C16D9">
        <w:t xml:space="preserve"> niedotyczących pracowników.  </w:t>
      </w:r>
    </w:p>
    <w:bookmarkEnd w:id="76"/>
    <w:p w14:paraId="1F194DC3" w14:textId="0D6D129D" w:rsidR="00094BF5" w:rsidRPr="004C16D9" w:rsidRDefault="00094BF5" w:rsidP="00B81C92">
      <w:pPr>
        <w:pStyle w:val="ARTartustawynprozporzdzenia"/>
      </w:pPr>
      <w:r w:rsidRPr="004C16D9">
        <w:rPr>
          <w:rStyle w:val="Ppogrubienie"/>
        </w:rPr>
        <w:t xml:space="preserve">Art. </w:t>
      </w:r>
      <w:r w:rsidR="00343E03" w:rsidRPr="004C16D9">
        <w:rPr>
          <w:rStyle w:val="Ppogrubienie"/>
        </w:rPr>
        <w:t>1</w:t>
      </w:r>
      <w:r w:rsidR="00033D87" w:rsidRPr="004C16D9">
        <w:rPr>
          <w:rStyle w:val="Ppogrubienie"/>
        </w:rPr>
        <w:t>9</w:t>
      </w:r>
      <w:r w:rsidR="008B7439" w:rsidRPr="004C16D9">
        <w:rPr>
          <w:rStyle w:val="Ppogrubienie"/>
        </w:rPr>
        <w:t>2</w:t>
      </w:r>
      <w:r w:rsidRPr="004C16D9">
        <w:rPr>
          <w:rStyle w:val="Ppogrubienie"/>
        </w:rPr>
        <w:t>.</w:t>
      </w:r>
      <w:r w:rsidRPr="004C16D9">
        <w:t xml:space="preserve"> Rejestr zobowiązanych prowadzony przez Szefa CBA na podstawie art. 18q §</w:t>
      </w:r>
      <w:r w:rsidR="008A75F4" w:rsidRPr="004C16D9">
        <w:t> </w:t>
      </w:r>
      <w:r w:rsidRPr="004C16D9">
        <w:t>9 ustawy zmienianej w art. 1</w:t>
      </w:r>
      <w:r w:rsidR="0048571C" w:rsidRPr="004C16D9">
        <w:t>5</w:t>
      </w:r>
      <w:r w:rsidRPr="004C16D9">
        <w:t xml:space="preserve"> staje się rejestrem zobowiązanych prowadzonym przez Komendanta Głównego Policji.</w:t>
      </w:r>
    </w:p>
    <w:p w14:paraId="555BE5CE" w14:textId="2B5F5036" w:rsidR="00094BF5" w:rsidRPr="004C16D9" w:rsidRDefault="00094BF5" w:rsidP="00B81C92">
      <w:pPr>
        <w:pStyle w:val="ARTartustawynprozporzdzenia"/>
      </w:pPr>
      <w:r w:rsidRPr="004C16D9">
        <w:rPr>
          <w:rStyle w:val="Ppogrubienie"/>
        </w:rPr>
        <w:t xml:space="preserve">Art. </w:t>
      </w:r>
      <w:r w:rsidR="00343E03" w:rsidRPr="004C16D9">
        <w:rPr>
          <w:rStyle w:val="Ppogrubienie"/>
        </w:rPr>
        <w:t>1</w:t>
      </w:r>
      <w:r w:rsidR="00033D87" w:rsidRPr="004C16D9">
        <w:rPr>
          <w:rStyle w:val="Ppogrubienie"/>
        </w:rPr>
        <w:t>9</w:t>
      </w:r>
      <w:r w:rsidR="008B7439" w:rsidRPr="004C16D9">
        <w:rPr>
          <w:rStyle w:val="Ppogrubienie"/>
        </w:rPr>
        <w:t>3</w:t>
      </w:r>
      <w:r w:rsidRPr="00367598">
        <w:rPr>
          <w:rStyle w:val="Ppogrubienie"/>
        </w:rPr>
        <w:t>.</w:t>
      </w:r>
      <w:r w:rsidRPr="004C16D9">
        <w:t xml:space="preserve"> 1. CBA</w:t>
      </w:r>
      <w:r w:rsidR="00246088" w:rsidRPr="004C16D9">
        <w:t>, w terminie</w:t>
      </w:r>
      <w:r w:rsidRPr="004C16D9">
        <w:t xml:space="preserve"> </w:t>
      </w:r>
      <w:r w:rsidR="00246088" w:rsidRPr="004C16D9">
        <w:t xml:space="preserve">do dnia 30 </w:t>
      </w:r>
      <w:r w:rsidR="006D422B" w:rsidRPr="004C16D9">
        <w:t xml:space="preserve">kwietnia </w:t>
      </w:r>
      <w:r w:rsidR="00246088" w:rsidRPr="004C16D9">
        <w:t>202</w:t>
      </w:r>
      <w:r w:rsidR="006D422B" w:rsidRPr="004C16D9">
        <w:t>6</w:t>
      </w:r>
      <w:r w:rsidR="00246088" w:rsidRPr="004C16D9">
        <w:t xml:space="preserve"> r., </w:t>
      </w:r>
      <w:r w:rsidRPr="004C16D9">
        <w:t xml:space="preserve">usuwa wpisy danych </w:t>
      </w:r>
      <w:r w:rsidR="00701CC6" w:rsidRPr="004C16D9">
        <w:t>w Systemie Informacyjnym Schengen</w:t>
      </w:r>
      <w:r w:rsidRPr="004C16D9">
        <w:t xml:space="preserve"> dokonane na podstawie art. 3 ust. 1 ustawy zmienianej w art. </w:t>
      </w:r>
      <w:r w:rsidR="009D1A72" w:rsidRPr="004C16D9">
        <w:t>8</w:t>
      </w:r>
      <w:r w:rsidR="00C822B0" w:rsidRPr="004C16D9">
        <w:t>9</w:t>
      </w:r>
      <w:r w:rsidR="009A3AFC">
        <w:t>.</w:t>
      </w:r>
      <w:r w:rsidRPr="004C16D9">
        <w:t xml:space="preserve"> </w:t>
      </w:r>
    </w:p>
    <w:p w14:paraId="33B5B8D5" w14:textId="625D94A7" w:rsidR="00094BF5" w:rsidRPr="004C16D9" w:rsidRDefault="00094BF5" w:rsidP="00094BF5">
      <w:pPr>
        <w:pStyle w:val="USTustnpkodeksu"/>
      </w:pPr>
      <w:r w:rsidRPr="004C16D9">
        <w:t>2. Upoważnienia do dostępu do Krajowego Systemu Informatycznego oraz przetwarzania danych przez Krajowy System Informatyczny dla użytkowników indywidualnych i użytkowników końcowych wystawione przez Szefa CBA na podstawie art.</w:t>
      </w:r>
      <w:r w:rsidR="008A75F4" w:rsidRPr="004C16D9">
        <w:t> </w:t>
      </w:r>
      <w:r w:rsidRPr="004C16D9">
        <w:t xml:space="preserve">25 ustawy zmienianej w art. </w:t>
      </w:r>
      <w:r w:rsidR="009D1A72" w:rsidRPr="004C16D9">
        <w:t>8</w:t>
      </w:r>
      <w:r w:rsidRPr="004C16D9">
        <w:t>9 tracą moc z dniem 3</w:t>
      </w:r>
      <w:r w:rsidR="00F75B88" w:rsidRPr="004C16D9">
        <w:t>0</w:t>
      </w:r>
      <w:r w:rsidRPr="004C16D9">
        <w:t xml:space="preserve"> </w:t>
      </w:r>
      <w:r w:rsidR="006D422B" w:rsidRPr="004C16D9">
        <w:t xml:space="preserve">kwietnia </w:t>
      </w:r>
      <w:r w:rsidRPr="004C16D9">
        <w:t>202</w:t>
      </w:r>
      <w:r w:rsidR="006D422B" w:rsidRPr="004C16D9">
        <w:t>6</w:t>
      </w:r>
      <w:r w:rsidRPr="004C16D9">
        <w:t xml:space="preserve"> r</w:t>
      </w:r>
      <w:r w:rsidR="009F49BA" w:rsidRPr="004C16D9">
        <w:t>.</w:t>
      </w:r>
    </w:p>
    <w:p w14:paraId="1B92F392" w14:textId="34FDB9B9" w:rsidR="00492674" w:rsidRPr="004C16D9" w:rsidRDefault="00492674" w:rsidP="00492674">
      <w:pPr>
        <w:pStyle w:val="ARTartustawynprozporzdzenia"/>
      </w:pPr>
      <w:r w:rsidRPr="004C16D9">
        <w:rPr>
          <w:rStyle w:val="Ppogrubienie"/>
        </w:rPr>
        <w:t>Art. 1</w:t>
      </w:r>
      <w:r w:rsidR="00033D87" w:rsidRPr="004C16D9">
        <w:rPr>
          <w:rStyle w:val="Ppogrubienie"/>
        </w:rPr>
        <w:t>9</w:t>
      </w:r>
      <w:r w:rsidR="008B7439" w:rsidRPr="004C16D9">
        <w:rPr>
          <w:rStyle w:val="Ppogrubienie"/>
        </w:rPr>
        <w:t>4</w:t>
      </w:r>
      <w:r w:rsidRPr="004C16D9">
        <w:rPr>
          <w:rStyle w:val="Ppogrubienie"/>
        </w:rPr>
        <w:t>.</w:t>
      </w:r>
      <w:r w:rsidRPr="004C16D9">
        <w:t xml:space="preserve"> 1. Właściwy naczelnik urzędu skarbowego staje się organem podatkowym wobec podatników pozostających do dnia 3</w:t>
      </w:r>
      <w:r w:rsidR="00F75B88" w:rsidRPr="004C16D9">
        <w:t>0</w:t>
      </w:r>
      <w:r w:rsidRPr="004C16D9">
        <w:t xml:space="preserve"> </w:t>
      </w:r>
      <w:r w:rsidR="006D422B" w:rsidRPr="004C16D9">
        <w:t xml:space="preserve">kwietnia </w:t>
      </w:r>
      <w:r w:rsidRPr="004C16D9">
        <w:t>202</w:t>
      </w:r>
      <w:r w:rsidR="006D422B" w:rsidRPr="004C16D9">
        <w:t>6</w:t>
      </w:r>
      <w:r w:rsidRPr="004C16D9">
        <w:t xml:space="preserve"> r. we </w:t>
      </w:r>
      <w:r w:rsidR="00D56215" w:rsidRPr="004C16D9">
        <w:t>właściwości Szefa</w:t>
      </w:r>
      <w:r w:rsidRPr="004C16D9">
        <w:t xml:space="preserve"> CBA jako organu podatkowego zgodnie z przepisami wydanymi na podstawie art. 13a ustawy zmienianej w art. 50.</w:t>
      </w:r>
    </w:p>
    <w:p w14:paraId="6F96D9DD" w14:textId="04576315" w:rsidR="00492674" w:rsidRPr="004C16D9" w:rsidRDefault="00492674" w:rsidP="00492674">
      <w:pPr>
        <w:pStyle w:val="USTustnpkodeksu"/>
      </w:pPr>
      <w:r w:rsidRPr="004C16D9">
        <w:t xml:space="preserve">2. Szef </w:t>
      </w:r>
      <w:r w:rsidR="0005389F" w:rsidRPr="004C16D9">
        <w:t>CBA</w:t>
      </w:r>
      <w:r w:rsidRPr="004C16D9">
        <w:t xml:space="preserve"> w terminie do dnia 3</w:t>
      </w:r>
      <w:r w:rsidR="00F75B88" w:rsidRPr="004C16D9">
        <w:t>0</w:t>
      </w:r>
      <w:r w:rsidRPr="004C16D9">
        <w:t xml:space="preserve"> </w:t>
      </w:r>
      <w:r w:rsidR="006D422B" w:rsidRPr="004C16D9">
        <w:t xml:space="preserve">kwietnia </w:t>
      </w:r>
      <w:r w:rsidRPr="004C16D9">
        <w:t>202</w:t>
      </w:r>
      <w:r w:rsidR="006D422B" w:rsidRPr="004C16D9">
        <w:t>6</w:t>
      </w:r>
      <w:r w:rsidRPr="004C16D9">
        <w:t xml:space="preserve"> r. przekaże właściwym naczelnikom urzęd</w:t>
      </w:r>
      <w:r w:rsidR="007F35CA" w:rsidRPr="004C16D9">
        <w:t>ów</w:t>
      </w:r>
      <w:r w:rsidRPr="004C16D9">
        <w:t xml:space="preserve"> skarbow</w:t>
      </w:r>
      <w:r w:rsidR="007F35CA" w:rsidRPr="004C16D9">
        <w:t>ych</w:t>
      </w:r>
      <w:r w:rsidRPr="004C16D9">
        <w:t xml:space="preserve"> dokumentację podatkową, którą Szef </w:t>
      </w:r>
      <w:r w:rsidR="0005389F" w:rsidRPr="004C16D9">
        <w:t>CBA</w:t>
      </w:r>
      <w:r w:rsidRPr="004C16D9">
        <w:t xml:space="preserve"> dysponuje w związku z posiadaniem uprawnień organów podatkowych zgodnie z przepisami wydanymi na podstawie art. 13a ustawy zmienianej w art. 50, w tym:</w:t>
      </w:r>
    </w:p>
    <w:p w14:paraId="0930EB79" w14:textId="6242F313" w:rsidR="00492674" w:rsidRPr="004C16D9" w:rsidRDefault="00492674" w:rsidP="00492674">
      <w:pPr>
        <w:pStyle w:val="PKTpunkt"/>
      </w:pPr>
      <w:r w:rsidRPr="004C16D9">
        <w:t>1)</w:t>
      </w:r>
      <w:r w:rsidR="001A3510" w:rsidRPr="004C16D9">
        <w:tab/>
      </w:r>
      <w:r w:rsidRPr="004C16D9">
        <w:t>zeznania podatkowe i ich korekty wraz z dokumentacją związaną z tym zeznaniami i korektami – w sprawach, w których nie toczyło się postępowanie podatkowe;</w:t>
      </w:r>
    </w:p>
    <w:p w14:paraId="34C641EC" w14:textId="3D74159D" w:rsidR="00492674" w:rsidRPr="004C16D9" w:rsidRDefault="00492674" w:rsidP="00492674">
      <w:pPr>
        <w:pStyle w:val="PKTpunkt"/>
      </w:pPr>
      <w:r w:rsidRPr="004C16D9">
        <w:t>2)</w:t>
      </w:r>
      <w:r w:rsidR="001A3510" w:rsidRPr="004C16D9">
        <w:tab/>
      </w:r>
      <w:r w:rsidRPr="004C16D9">
        <w:t>akta kontroli podatkowych i postępowań podatkowych w toku;</w:t>
      </w:r>
    </w:p>
    <w:p w14:paraId="34DBC0B8" w14:textId="296E0F96" w:rsidR="00492674" w:rsidRPr="004C16D9" w:rsidRDefault="00492674" w:rsidP="00492674">
      <w:pPr>
        <w:pStyle w:val="PKTpunkt"/>
      </w:pPr>
      <w:r w:rsidRPr="004C16D9">
        <w:t>3)</w:t>
      </w:r>
      <w:r w:rsidR="001A3510" w:rsidRPr="004C16D9">
        <w:tab/>
      </w:r>
      <w:r w:rsidRPr="004C16D9">
        <w:t xml:space="preserve">akta zakończonych kontroli podatkowych i postępowań podatkowych. </w:t>
      </w:r>
    </w:p>
    <w:p w14:paraId="6D7D1F58" w14:textId="7E58C860" w:rsidR="00492674" w:rsidRPr="004C16D9" w:rsidRDefault="00492674" w:rsidP="00492674">
      <w:pPr>
        <w:pStyle w:val="USTustnpkodeksu"/>
      </w:pPr>
      <w:r w:rsidRPr="004C16D9">
        <w:t xml:space="preserve">3. W przypadku przejęcia przez właściwego naczelnika </w:t>
      </w:r>
      <w:r w:rsidR="00246088" w:rsidRPr="004C16D9">
        <w:t xml:space="preserve">urzędu </w:t>
      </w:r>
      <w:r w:rsidRPr="004C16D9">
        <w:t xml:space="preserve">skarbowego kontroli podatkowej lub postępowania podatkowego do dalszego prowadzenia czynności podjęte przez Szefa </w:t>
      </w:r>
      <w:r w:rsidR="0005389F" w:rsidRPr="004C16D9">
        <w:t>CBA</w:t>
      </w:r>
      <w:r w:rsidRPr="004C16D9">
        <w:t xml:space="preserve"> w toku kontroli podatkowej oraz we wszczętym postępowaniu podatkowym pozostają w mocy.</w:t>
      </w:r>
    </w:p>
    <w:p w14:paraId="0ABA7C12" w14:textId="567F5581" w:rsidR="00CB0658" w:rsidRPr="004C16D9" w:rsidRDefault="004B0D13" w:rsidP="00CB0658">
      <w:pPr>
        <w:pStyle w:val="ARTartustawynprozporzdzenia"/>
      </w:pPr>
      <w:r w:rsidRPr="004C16D9">
        <w:rPr>
          <w:rStyle w:val="Ppogrubienie"/>
        </w:rPr>
        <w:t>Art.</w:t>
      </w:r>
      <w:r w:rsidR="008B71B9" w:rsidRPr="004C16D9">
        <w:rPr>
          <w:rStyle w:val="Ppogrubienie"/>
        </w:rPr>
        <w:t xml:space="preserve"> </w:t>
      </w:r>
      <w:r w:rsidR="001C3632" w:rsidRPr="004C16D9">
        <w:rPr>
          <w:rStyle w:val="Ppogrubienie"/>
        </w:rPr>
        <w:t>1</w:t>
      </w:r>
      <w:r w:rsidR="00492674" w:rsidRPr="004C16D9">
        <w:rPr>
          <w:rStyle w:val="Ppogrubienie"/>
        </w:rPr>
        <w:t>9</w:t>
      </w:r>
      <w:r w:rsidR="008B7439" w:rsidRPr="004C16D9">
        <w:rPr>
          <w:rStyle w:val="Ppogrubienie"/>
        </w:rPr>
        <w:t>5</w:t>
      </w:r>
      <w:r w:rsidR="001C3632" w:rsidRPr="004C16D9">
        <w:rPr>
          <w:rStyle w:val="Ppogrubienie"/>
        </w:rPr>
        <w:t>.</w:t>
      </w:r>
      <w:r w:rsidR="00CB0658" w:rsidRPr="004C16D9">
        <w:t xml:space="preserve"> Dotychczasowe przepisy wykonawcze wydane na podstawie:</w:t>
      </w:r>
    </w:p>
    <w:p w14:paraId="08A8FBCF" w14:textId="20A68C62" w:rsidR="00B84A32" w:rsidRPr="004C16D9" w:rsidRDefault="00CB0658" w:rsidP="00CB0658">
      <w:pPr>
        <w:pStyle w:val="PKTpunkt"/>
      </w:pPr>
      <w:r w:rsidRPr="004C16D9">
        <w:t>1)</w:t>
      </w:r>
      <w:r w:rsidR="000B55D4" w:rsidRPr="004C16D9">
        <w:tab/>
      </w:r>
      <w:r w:rsidR="00B84A32" w:rsidRPr="004C16D9">
        <w:t xml:space="preserve">art. 50 § 3 pkt 3 ustawy zmienianej w art. 15 zachowują moc do dnia wejścia w życie przepisów wykonawczych wydanych na podstawie art. 50 § 3 pkt 3 ustawy zmienianej w </w:t>
      </w:r>
      <w:r w:rsidR="00B84A32" w:rsidRPr="004C16D9">
        <w:lastRenderedPageBreak/>
        <w:t>art. 15 w brzmieniu nadanym niniejszą ustawą, jednak nie dłużej niż przez 12 miesięcy od dnia wejścia w życie niniejszej ustawy</w:t>
      </w:r>
      <w:r w:rsidR="009A3AFC">
        <w:t>,</w:t>
      </w:r>
      <w:r w:rsidR="00B84A32" w:rsidRPr="004C16D9">
        <w:t xml:space="preserve"> oraz mogą być zmieniane na podstawie przepisów dotychczasowych;</w:t>
      </w:r>
    </w:p>
    <w:p w14:paraId="4AE17AD2" w14:textId="7F0DC580" w:rsidR="00BF3A19" w:rsidRPr="004C16D9" w:rsidRDefault="00072DF0" w:rsidP="00CB0658">
      <w:pPr>
        <w:pStyle w:val="PKTpunkt"/>
      </w:pPr>
      <w:r w:rsidRPr="004C16D9">
        <w:t>2</w:t>
      </w:r>
      <w:r w:rsidR="00B84A32" w:rsidRPr="004C16D9">
        <w:t>)</w:t>
      </w:r>
      <w:r w:rsidR="00B84A32" w:rsidRPr="004C16D9">
        <w:tab/>
      </w:r>
      <w:r w:rsidR="00BF3A19" w:rsidRPr="004C16D9">
        <w:t>art. 20 ust. 3 ustawy zmienianej w art. 20 zachowują moc do dnia wejścia w życie przepisów wykonawczych wydanych na podstawie art. 20 ust. 3 ustawy zmienianej w art. 20 w brzmieniu nadanym niniejszą ustawą, jednak nie dłużej niż przez 12 miesięcy od dnia wejścia w życie niniejszej ustawy</w:t>
      </w:r>
      <w:r w:rsidR="009A3AFC">
        <w:t>,</w:t>
      </w:r>
      <w:r w:rsidR="00BF3A19" w:rsidRPr="004C16D9">
        <w:t xml:space="preserve"> oraz mogą być zmieniane na podstawie przepisów dotychczasowych;</w:t>
      </w:r>
    </w:p>
    <w:p w14:paraId="2F3686FF" w14:textId="6E821BC7" w:rsidR="00CB0658" w:rsidRPr="004C16D9" w:rsidRDefault="00BF3A19" w:rsidP="00CB0658">
      <w:pPr>
        <w:pStyle w:val="PKTpunkt"/>
      </w:pPr>
      <w:r w:rsidRPr="004C16D9">
        <w:t>3)</w:t>
      </w:r>
      <w:r w:rsidRPr="004C16D9">
        <w:tab/>
      </w:r>
      <w:r w:rsidR="00CB0658" w:rsidRPr="004C16D9">
        <w:t xml:space="preserve">art. 25 ust. 23 </w:t>
      </w:r>
      <w:r w:rsidRPr="004C16D9">
        <w:t xml:space="preserve">i art. 25a ust. 5 </w:t>
      </w:r>
      <w:r w:rsidR="00CB0658" w:rsidRPr="004C16D9">
        <w:t xml:space="preserve">ustawy zmienianej w art. </w:t>
      </w:r>
      <w:r w:rsidR="004A3DED" w:rsidRPr="004C16D9">
        <w:t>2</w:t>
      </w:r>
      <w:r w:rsidR="00165B9A" w:rsidRPr="004C16D9">
        <w:t>3</w:t>
      </w:r>
      <w:r w:rsidR="00CB0658" w:rsidRPr="004C16D9">
        <w:t xml:space="preserve"> zachowują moc do dnia wejścia w życie przepisów wykonawczych wydanych </w:t>
      </w:r>
      <w:r w:rsidRPr="004C16D9">
        <w:t xml:space="preserve">odpowiednio </w:t>
      </w:r>
      <w:r w:rsidR="00CB0658" w:rsidRPr="004C16D9">
        <w:t xml:space="preserve">na podstawie art. 25 ust. 23 </w:t>
      </w:r>
      <w:r w:rsidRPr="004C16D9">
        <w:t xml:space="preserve">i art. 25a ust. 5 </w:t>
      </w:r>
      <w:r w:rsidR="00CB0658" w:rsidRPr="004C16D9">
        <w:t xml:space="preserve">ustawy zmienianej w art. </w:t>
      </w:r>
      <w:r w:rsidR="00A31853" w:rsidRPr="004C16D9">
        <w:t>2</w:t>
      </w:r>
      <w:r w:rsidR="004B2CF2" w:rsidRPr="004C16D9">
        <w:t>3</w:t>
      </w:r>
      <w:r w:rsidR="00CB0658" w:rsidRPr="004C16D9">
        <w:t xml:space="preserve"> w brzmieniu nadanym niniejszą ustawą, jednak nie dłużej niż przez 12 miesięcy od dnia wejścia w życie niniejszej ustawy</w:t>
      </w:r>
      <w:r w:rsidR="009A3AFC">
        <w:t>,</w:t>
      </w:r>
      <w:r w:rsidR="00CB0658" w:rsidRPr="004C16D9">
        <w:t xml:space="preserve"> oraz mogą być zmieniane na podstawie przepisów dotychczasowych;</w:t>
      </w:r>
    </w:p>
    <w:p w14:paraId="1693F3F9" w14:textId="3FB65138" w:rsidR="00F272B6" w:rsidRPr="004C16D9" w:rsidRDefault="00F272B6" w:rsidP="00CB0658">
      <w:pPr>
        <w:pStyle w:val="PKTpunkt"/>
      </w:pPr>
      <w:r w:rsidRPr="004C16D9">
        <w:t>4)</w:t>
      </w:r>
      <w:r w:rsidRPr="004C16D9">
        <w:tab/>
        <w:t xml:space="preserve">art. 27 ust. </w:t>
      </w:r>
      <w:r w:rsidR="000E7414" w:rsidRPr="004C16D9">
        <w:t>3</w:t>
      </w:r>
      <w:r w:rsidR="00BF3A19" w:rsidRPr="004C16D9">
        <w:t xml:space="preserve"> i art. </w:t>
      </w:r>
      <w:r w:rsidR="002C5800" w:rsidRPr="004C16D9">
        <w:t>38 ustawy</w:t>
      </w:r>
      <w:r w:rsidRPr="004C16D9">
        <w:t xml:space="preserve"> zmienianej w art. 32 zachowują moc do dnia wejścia w życie przepisów wykonawczych wydanych </w:t>
      </w:r>
      <w:r w:rsidR="00BF3A19" w:rsidRPr="004C16D9">
        <w:t xml:space="preserve">odpowiednio </w:t>
      </w:r>
      <w:r w:rsidRPr="004C16D9">
        <w:t xml:space="preserve">na podstawie art. 27 ust. </w:t>
      </w:r>
      <w:r w:rsidR="000E7414" w:rsidRPr="004C16D9">
        <w:t>3</w:t>
      </w:r>
      <w:r w:rsidR="00BF3A19" w:rsidRPr="004C16D9">
        <w:t xml:space="preserve"> i art. 38</w:t>
      </w:r>
      <w:r w:rsidRPr="004C16D9">
        <w:t xml:space="preserve"> ustawy zmienianej w art. 32 w brzmieniu nadanym niniejszą ustawą, jednak nie dłużej niż przez 12 miesięcy od dnia wejścia w życie niniejszej ustawy</w:t>
      </w:r>
      <w:r w:rsidR="009A3AFC">
        <w:t>,</w:t>
      </w:r>
      <w:r w:rsidRPr="004C16D9">
        <w:t xml:space="preserve"> oraz mogą być zmieniane na podstawie przepisów dotychczasowych;</w:t>
      </w:r>
    </w:p>
    <w:p w14:paraId="1C4BBF56" w14:textId="2C074A12" w:rsidR="009B5403" w:rsidRPr="004C16D9" w:rsidRDefault="00BF3A19" w:rsidP="00CB0658">
      <w:pPr>
        <w:pStyle w:val="PKTpunkt"/>
      </w:pPr>
      <w:r w:rsidRPr="004C16D9">
        <w:t>5</w:t>
      </w:r>
      <w:r w:rsidR="009B5403" w:rsidRPr="004C16D9">
        <w:t>)</w:t>
      </w:r>
      <w:r w:rsidR="009B5403" w:rsidRPr="004C16D9">
        <w:tab/>
        <w:t>art. 66 ust. 7</w:t>
      </w:r>
      <w:r w:rsidRPr="004C16D9">
        <w:t>, art. 76 i art. 86 ust. 4</w:t>
      </w:r>
      <w:r w:rsidR="009B5403" w:rsidRPr="004C16D9">
        <w:t xml:space="preserve"> ustawy zmienianej w art. 44 zachowują moc do dnia wejścia w życie przepisów wykonawczych wydanych </w:t>
      </w:r>
      <w:r w:rsidRPr="004C16D9">
        <w:t xml:space="preserve">odpowiednio </w:t>
      </w:r>
      <w:r w:rsidR="009B5403" w:rsidRPr="004C16D9">
        <w:t xml:space="preserve">na podstawie art. 66 ust. </w:t>
      </w:r>
      <w:r w:rsidR="00EE10A7" w:rsidRPr="004C16D9">
        <w:t>7,</w:t>
      </w:r>
      <w:r w:rsidRPr="004C16D9">
        <w:t xml:space="preserve"> art. 76 i art. 86 ust. 4 </w:t>
      </w:r>
      <w:r w:rsidR="009B5403" w:rsidRPr="004C16D9">
        <w:t>ustawy zmienianej w art. 44 w brzmieniu nadanym niniejszą ustawą, jednak nie dłużej niż przez 12 miesięcy od dnia wejścia w życie niniejszej ustawy</w:t>
      </w:r>
      <w:r w:rsidR="009A3AFC">
        <w:t>,</w:t>
      </w:r>
      <w:r w:rsidR="009B5403" w:rsidRPr="004C16D9">
        <w:t xml:space="preserve"> oraz mogą być zmieniane na podstawie przepisów dotychczasowych;</w:t>
      </w:r>
    </w:p>
    <w:p w14:paraId="59E5B0EA" w14:textId="2606B450" w:rsidR="00CB0658" w:rsidRPr="004C16D9" w:rsidRDefault="00BF3A19" w:rsidP="00CB0658">
      <w:pPr>
        <w:pStyle w:val="PKTpunkt"/>
      </w:pPr>
      <w:r w:rsidRPr="004C16D9">
        <w:t>6</w:t>
      </w:r>
      <w:r w:rsidR="007B7D64" w:rsidRPr="004C16D9">
        <w:t>)</w:t>
      </w:r>
      <w:r w:rsidR="007B7D64" w:rsidRPr="004C16D9">
        <w:tab/>
        <w:t>art. 63 ust. 4 ustawy zmienianej w art. 6</w:t>
      </w:r>
      <w:r w:rsidR="00165B9A" w:rsidRPr="004C16D9">
        <w:t>9</w:t>
      </w:r>
      <w:r w:rsidR="007B7D64" w:rsidRPr="004C16D9">
        <w:t xml:space="preserve"> zachowują moc do dnia wejścia w życie przepisów wykonawczych wydanych na podstawie art. 63 ust. 4 ustawy zmienianej w art. 6</w:t>
      </w:r>
      <w:r w:rsidR="00165B9A" w:rsidRPr="004C16D9">
        <w:t>9</w:t>
      </w:r>
      <w:r w:rsidR="007B7D64" w:rsidRPr="004C16D9">
        <w:t xml:space="preserve"> w brzmieniu nadanym niniejszą ustawą, jednak nie dłużej niż przez 12 miesięcy od dnia wejścia w życie niniejszej ustawy</w:t>
      </w:r>
      <w:r w:rsidR="00F64931" w:rsidRPr="004C16D9">
        <w:t>,</w:t>
      </w:r>
      <w:r w:rsidR="007B7D64" w:rsidRPr="004C16D9">
        <w:t xml:space="preserve"> oraz mogą być zmieniane na podstawie przepisów dotychczasowych</w:t>
      </w:r>
      <w:r w:rsidR="00083AC1" w:rsidRPr="004C16D9">
        <w:t>;</w:t>
      </w:r>
    </w:p>
    <w:p w14:paraId="1D944F0B" w14:textId="362FD771" w:rsidR="000C4127" w:rsidRPr="004C16D9" w:rsidRDefault="000C4127" w:rsidP="00CB0658">
      <w:pPr>
        <w:pStyle w:val="PKTpunkt"/>
      </w:pPr>
      <w:r w:rsidRPr="004C16D9">
        <w:t>7)</w:t>
      </w:r>
      <w:r w:rsidRPr="004C16D9">
        <w:tab/>
        <w:t>art. 156g ust. 9 pkt 4 i 6 ustawy zmienianej w art. 77 zachowują moc do dnia wejścia w życie przepisów wykonawczych wydanych na podstawie art. 156g ust. 9 pkt 4 i 6 ustawy zmienianej w art. 77 w brzmieniu nadanym niniejszą ustawą, jednak nie dłużej niż przez 12 miesięcy od dnia wejścia w życie niniejszej ustawy, oraz mogą być zmieniane na podstawie przepisów dotychczasowych;</w:t>
      </w:r>
    </w:p>
    <w:p w14:paraId="7C1FB595" w14:textId="46D55F9A" w:rsidR="00B84A32" w:rsidRPr="004C16D9" w:rsidRDefault="000719B9" w:rsidP="00CB0658">
      <w:pPr>
        <w:pStyle w:val="PKTpunkt"/>
      </w:pPr>
      <w:r w:rsidRPr="004C16D9">
        <w:lastRenderedPageBreak/>
        <w:t>8</w:t>
      </w:r>
      <w:r w:rsidR="00B84A32" w:rsidRPr="004C16D9">
        <w:t>)</w:t>
      </w:r>
      <w:r w:rsidR="00B84A32" w:rsidRPr="004C16D9">
        <w:tab/>
        <w:t>art. 66 ust. 1a ustawy zmienianej w art. 8</w:t>
      </w:r>
      <w:r w:rsidR="00B91BF8" w:rsidRPr="004C16D9">
        <w:t>2</w:t>
      </w:r>
      <w:r w:rsidR="00B84A32" w:rsidRPr="004C16D9">
        <w:t xml:space="preserve"> zachowują moc do dnia wejścia w życie przepisów wykonawczych wydanych na podstawie art. 66 ust. 1a ustawy zmienianej w art. 8</w:t>
      </w:r>
      <w:r w:rsidR="00B91BF8" w:rsidRPr="004C16D9">
        <w:t>2</w:t>
      </w:r>
      <w:r w:rsidR="00B84A32" w:rsidRPr="004C16D9">
        <w:t xml:space="preserve"> w brzmieniu nadanym niniejszą ustawą, jednak nie dłużej niż przez 12 miesięcy od dnia wejścia w życie niniejszej ustawy</w:t>
      </w:r>
      <w:r w:rsidR="00F64931" w:rsidRPr="004C16D9">
        <w:t>,</w:t>
      </w:r>
      <w:r w:rsidR="00B84A32" w:rsidRPr="004C16D9">
        <w:t xml:space="preserve"> oraz mogą być zmieniane na podstawie przepisów dotychczasowych;</w:t>
      </w:r>
    </w:p>
    <w:p w14:paraId="0B15C8A0" w14:textId="12E90EE2" w:rsidR="00BF3A19" w:rsidRPr="004C16D9" w:rsidRDefault="000719B9" w:rsidP="00CB0658">
      <w:pPr>
        <w:pStyle w:val="PKTpunkt"/>
      </w:pPr>
      <w:r w:rsidRPr="004C16D9">
        <w:t>9</w:t>
      </w:r>
      <w:r w:rsidR="00354B46" w:rsidRPr="004C16D9">
        <w:t>)</w:t>
      </w:r>
      <w:r w:rsidR="00354B46" w:rsidRPr="004C16D9">
        <w:tab/>
        <w:t>art. 87 ust. 1 ustawy zmienianej w art. 8</w:t>
      </w:r>
      <w:r w:rsidR="00B91BF8" w:rsidRPr="004C16D9">
        <w:t>3</w:t>
      </w:r>
      <w:r w:rsidR="00354B46" w:rsidRPr="004C16D9">
        <w:t xml:space="preserve"> zachowują moc do dnia wejścia w życie przepisów wykonawczych wydanych na podstawie art. 87 ust. 1 ustawy zmienianej w art. 8</w:t>
      </w:r>
      <w:r w:rsidR="00B91BF8" w:rsidRPr="004C16D9">
        <w:t>3</w:t>
      </w:r>
      <w:r w:rsidR="00354B46" w:rsidRPr="004C16D9">
        <w:t xml:space="preserve"> w brzmieniu nadanym niniejszą ustawą, jednak nie dłużej niż przez 12 miesięcy od dnia wejścia w życie niniejszej ustawy</w:t>
      </w:r>
      <w:r w:rsidR="00F64931" w:rsidRPr="004C16D9">
        <w:t>,</w:t>
      </w:r>
      <w:r w:rsidR="00354B46" w:rsidRPr="004C16D9">
        <w:t xml:space="preserve"> oraz mogą być zmieniane na podstawie przepisów dotychczasowych;</w:t>
      </w:r>
    </w:p>
    <w:p w14:paraId="5E651C6B" w14:textId="7F2F4B94" w:rsidR="00354B46" w:rsidRPr="004C16D9" w:rsidRDefault="000719B9" w:rsidP="00CB0658">
      <w:pPr>
        <w:pStyle w:val="PKTpunkt"/>
      </w:pPr>
      <w:r w:rsidRPr="004C16D9">
        <w:t>10</w:t>
      </w:r>
      <w:r w:rsidR="00BF3A19" w:rsidRPr="004C16D9">
        <w:t>)</w:t>
      </w:r>
      <w:r w:rsidR="00354B46" w:rsidRPr="004C16D9">
        <w:tab/>
      </w:r>
      <w:r w:rsidR="00BF3A19" w:rsidRPr="004C16D9">
        <w:t>art. 17 ust. 1 ustawy zmienianej w art. 9</w:t>
      </w:r>
      <w:r w:rsidR="00B91BF8" w:rsidRPr="004C16D9">
        <w:t>4</w:t>
      </w:r>
      <w:r w:rsidR="00BF3A19" w:rsidRPr="004C16D9">
        <w:t xml:space="preserve"> zachowują moc do dnia wejścia w życie przepisów wykonawczych wydanych na podstawie art. 17 ust. 1 ustawy zmienianej w art. 9</w:t>
      </w:r>
      <w:r w:rsidR="00B91BF8" w:rsidRPr="004C16D9">
        <w:t>4</w:t>
      </w:r>
      <w:r w:rsidR="00BF3A19" w:rsidRPr="004C16D9">
        <w:t xml:space="preserve"> w brzmieniu nadanym niniejszą ustawą, jednak nie dłużej niż przez 12 miesięcy od dnia wejścia w życie niniejszej ustawy, oraz mogą być zmieniane na podstawie przepisów dotychczasowych;</w:t>
      </w:r>
    </w:p>
    <w:p w14:paraId="527905A0" w14:textId="539C53C5" w:rsidR="00BF3A19" w:rsidRPr="004C16D9" w:rsidRDefault="00BF3A19" w:rsidP="00CB0658">
      <w:pPr>
        <w:pStyle w:val="PKTpunkt"/>
      </w:pPr>
      <w:r w:rsidRPr="004C16D9">
        <w:t>1</w:t>
      </w:r>
      <w:r w:rsidR="000719B9" w:rsidRPr="004C16D9">
        <w:t>1</w:t>
      </w:r>
      <w:r w:rsidR="00B84A32" w:rsidRPr="004C16D9">
        <w:t>)</w:t>
      </w:r>
      <w:r w:rsidR="00B84A32" w:rsidRPr="004C16D9">
        <w:tab/>
      </w:r>
      <w:r w:rsidR="00616BC5" w:rsidRPr="004C16D9">
        <w:t>art. 28 ust. 1</w:t>
      </w:r>
      <w:r w:rsidR="00A65E17" w:rsidRPr="004C16D9">
        <w:t xml:space="preserve"> i art. 32</w:t>
      </w:r>
      <w:r w:rsidRPr="004C16D9">
        <w:t xml:space="preserve"> ust. 1</w:t>
      </w:r>
      <w:r w:rsidR="00616BC5" w:rsidRPr="004C16D9">
        <w:t xml:space="preserve"> ustawy zmienianej w art. 11</w:t>
      </w:r>
      <w:r w:rsidR="001D64CE" w:rsidRPr="004C16D9">
        <w:t>3</w:t>
      </w:r>
      <w:r w:rsidR="00616BC5" w:rsidRPr="004C16D9">
        <w:t xml:space="preserve"> zachowują moc do dnia wejścia w życie przepisów wykonawczych wydanych</w:t>
      </w:r>
      <w:r w:rsidR="00A65E17" w:rsidRPr="004C16D9">
        <w:t xml:space="preserve"> odpowiednio</w:t>
      </w:r>
      <w:r w:rsidR="00616BC5" w:rsidRPr="004C16D9">
        <w:t xml:space="preserve"> na podstawie art. 28</w:t>
      </w:r>
      <w:r w:rsidRPr="004C16D9">
        <w:t xml:space="preserve"> ust. 1</w:t>
      </w:r>
      <w:r w:rsidR="00616BC5" w:rsidRPr="004C16D9">
        <w:t xml:space="preserve"> </w:t>
      </w:r>
      <w:r w:rsidR="00A65E17" w:rsidRPr="004C16D9">
        <w:t>i art. 32</w:t>
      </w:r>
      <w:r w:rsidRPr="004C16D9">
        <w:t xml:space="preserve"> ust. 1</w:t>
      </w:r>
      <w:r w:rsidR="00A65E17" w:rsidRPr="004C16D9">
        <w:t xml:space="preserve"> </w:t>
      </w:r>
      <w:r w:rsidR="00616BC5" w:rsidRPr="004C16D9">
        <w:t>ustawy zmienianej w art. 11</w:t>
      </w:r>
      <w:r w:rsidR="001D64CE" w:rsidRPr="004C16D9">
        <w:t>3</w:t>
      </w:r>
      <w:r w:rsidR="00616BC5" w:rsidRPr="004C16D9">
        <w:t xml:space="preserve"> w brzmieniu nadanym niniejszą ustawą, jednak nie dłużej niż przez 12 miesięcy od dnia wejścia w życie niniejszej ustawy</w:t>
      </w:r>
      <w:r w:rsidR="00F64931" w:rsidRPr="004C16D9">
        <w:t>,</w:t>
      </w:r>
      <w:r w:rsidR="00616BC5" w:rsidRPr="004C16D9">
        <w:t xml:space="preserve"> oraz mogą być zmieniane na podstawie przepisów dotychczasowych</w:t>
      </w:r>
      <w:r w:rsidRPr="004C16D9">
        <w:t>;</w:t>
      </w:r>
    </w:p>
    <w:p w14:paraId="6093ED08" w14:textId="4ED24FE7" w:rsidR="00616BC5" w:rsidRPr="004C16D9" w:rsidRDefault="00BF3A19" w:rsidP="00CB0658">
      <w:pPr>
        <w:pStyle w:val="PKTpunkt"/>
      </w:pPr>
      <w:r w:rsidRPr="004C16D9">
        <w:t>1</w:t>
      </w:r>
      <w:r w:rsidR="000719B9" w:rsidRPr="004C16D9">
        <w:t>2</w:t>
      </w:r>
      <w:r w:rsidRPr="004C16D9">
        <w:t>)</w:t>
      </w:r>
      <w:r w:rsidRPr="004C16D9">
        <w:tab/>
        <w:t>art. 30 ust. 1 ustawy zmienianej w art. 117 zachowują moc do dnia wejścia w życie przepisów wykonawczych wydanych na podstawie art. 30 ust. 1 ustawy zmienianej w art. 117 w brzmieniu nadanym niniejszą ustawą, jednak nie dłużej niż przez 12 miesięcy od dnia wejścia w życie niniejszej ustawy, oraz mogą być zmieniane na podstawie przepisów dotychczasowych</w:t>
      </w:r>
      <w:r w:rsidR="00F64931" w:rsidRPr="004C16D9">
        <w:t>.</w:t>
      </w:r>
    </w:p>
    <w:p w14:paraId="629FC972" w14:textId="2F1A17B3" w:rsidR="005C4B64" w:rsidRPr="004C16D9" w:rsidRDefault="004B0D13" w:rsidP="00133150">
      <w:pPr>
        <w:pStyle w:val="ARTartustawynprozporzdzenia"/>
      </w:pPr>
      <w:r w:rsidRPr="004C16D9">
        <w:rPr>
          <w:rStyle w:val="Ppogrubienie"/>
        </w:rPr>
        <w:t>Art. </w:t>
      </w:r>
      <w:r w:rsidR="001C3632" w:rsidRPr="004C16D9">
        <w:rPr>
          <w:rStyle w:val="Ppogrubienie"/>
        </w:rPr>
        <w:t>1</w:t>
      </w:r>
      <w:r w:rsidR="00F67C99" w:rsidRPr="004C16D9">
        <w:rPr>
          <w:rStyle w:val="Ppogrubienie"/>
        </w:rPr>
        <w:t>9</w:t>
      </w:r>
      <w:r w:rsidR="008B7439" w:rsidRPr="004C16D9">
        <w:rPr>
          <w:rStyle w:val="Ppogrubienie"/>
        </w:rPr>
        <w:t>6</w:t>
      </w:r>
      <w:r w:rsidR="001C3632" w:rsidRPr="004C16D9">
        <w:rPr>
          <w:rStyle w:val="Ppogrubienie"/>
        </w:rPr>
        <w:t>.</w:t>
      </w:r>
      <w:r w:rsidR="001C3632" w:rsidRPr="004C16D9">
        <w:t xml:space="preserve"> </w:t>
      </w:r>
      <w:r w:rsidR="005C4B64" w:rsidRPr="004C16D9">
        <w:t>W celu wykonania przepisów niniejszej ustawy Prezes Rady Ministrów dokon</w:t>
      </w:r>
      <w:r w:rsidR="00834AE4" w:rsidRPr="004C16D9">
        <w:t>uje</w:t>
      </w:r>
      <w:r w:rsidR="005C4B64" w:rsidRPr="004C16D9">
        <w:t>,</w:t>
      </w:r>
      <w:r w:rsidR="00826441" w:rsidRPr="004C16D9">
        <w:t xml:space="preserve"> </w:t>
      </w:r>
      <w:r w:rsidR="005C4B64" w:rsidRPr="004C16D9">
        <w:t>w drodze rozporządzenia, przeniesienia planowanych dochodów i wydatków budżetowych, w tym wynagrodzeń, między częściami, działami i rozdziałami budżetu państwa, z zachowaniem przeznaczenia środków publicznych wynikającego z ustawy budżetowej.</w:t>
      </w:r>
    </w:p>
    <w:p w14:paraId="06D24195" w14:textId="192A0034" w:rsidR="00BF7AFD" w:rsidRPr="004C16D9" w:rsidRDefault="00F64931" w:rsidP="00281964">
      <w:pPr>
        <w:pStyle w:val="ROZDZODDZOZNoznaczenierozdziauluboddziau"/>
      </w:pPr>
      <w:r w:rsidRPr="004C16D9">
        <w:lastRenderedPageBreak/>
        <w:t>Rozdział 5</w:t>
      </w:r>
    </w:p>
    <w:p w14:paraId="4B2A9AA4" w14:textId="7B568C26" w:rsidR="00BF7AFD" w:rsidRPr="004C16D9" w:rsidRDefault="00F64931">
      <w:pPr>
        <w:pStyle w:val="ROZDZODDZPRZEDMprzedmiotregulacjirozdziauluboddziau"/>
      </w:pPr>
      <w:r w:rsidRPr="004C16D9">
        <w:t>Przepisy końcowe</w:t>
      </w:r>
    </w:p>
    <w:p w14:paraId="36908CED" w14:textId="35EB550F" w:rsidR="00CB0658" w:rsidRPr="004C16D9" w:rsidRDefault="00EC73EE" w:rsidP="00CB0658">
      <w:pPr>
        <w:pStyle w:val="ARTartustawynprozporzdzenia"/>
        <w:rPr>
          <w:rStyle w:val="Ppogrubienie"/>
        </w:rPr>
      </w:pPr>
      <w:r w:rsidRPr="004C16D9">
        <w:rPr>
          <w:rStyle w:val="Ppogrubienie"/>
        </w:rPr>
        <w:t>Art.</w:t>
      </w:r>
      <w:r w:rsidR="008B71B9" w:rsidRPr="004C16D9">
        <w:rPr>
          <w:rStyle w:val="Ppogrubienie"/>
        </w:rPr>
        <w:t xml:space="preserve"> </w:t>
      </w:r>
      <w:r w:rsidR="0058544B" w:rsidRPr="004C16D9">
        <w:rPr>
          <w:rStyle w:val="Ppogrubienie"/>
        </w:rPr>
        <w:t>197</w:t>
      </w:r>
      <w:r w:rsidR="001C3632" w:rsidRPr="004C16D9">
        <w:rPr>
          <w:rStyle w:val="Ppogrubienie"/>
        </w:rPr>
        <w:t>.</w:t>
      </w:r>
      <w:r w:rsidR="00CB0658" w:rsidRPr="004C16D9">
        <w:rPr>
          <w:rStyle w:val="Ppogrubienie"/>
        </w:rPr>
        <w:t xml:space="preserve"> </w:t>
      </w:r>
      <w:r w:rsidR="00CB0658" w:rsidRPr="004C16D9">
        <w:t>Traci moc ustawa z dnia 9 czerwca 2006 r. o Centralnym Biurze Antykorupcyjnym (</w:t>
      </w:r>
      <w:r w:rsidR="002A0F79" w:rsidRPr="004C16D9">
        <w:t>Dz. U. z 2025 r. poz. 712 i 718</w:t>
      </w:r>
      <w:r w:rsidR="00CB0658" w:rsidRPr="004C16D9">
        <w:t>).</w:t>
      </w:r>
    </w:p>
    <w:p w14:paraId="6CAC62E6" w14:textId="170BFF8D" w:rsidR="00C654B1" w:rsidRPr="004C16D9" w:rsidRDefault="00460114" w:rsidP="00216F10">
      <w:pPr>
        <w:pStyle w:val="ARTartustawynprozporzdzenia"/>
      </w:pPr>
      <w:r w:rsidRPr="004C16D9">
        <w:rPr>
          <w:rStyle w:val="Ppogrubienie"/>
        </w:rPr>
        <w:t>Art. </w:t>
      </w:r>
      <w:r w:rsidR="0058544B" w:rsidRPr="004C16D9">
        <w:rPr>
          <w:rStyle w:val="Ppogrubienie"/>
        </w:rPr>
        <w:t>198</w:t>
      </w:r>
      <w:r w:rsidR="001C3632" w:rsidRPr="004C16D9">
        <w:rPr>
          <w:rStyle w:val="Ppogrubienie"/>
        </w:rPr>
        <w:t xml:space="preserve">. </w:t>
      </w:r>
      <w:r w:rsidR="00CB0658" w:rsidRPr="004C16D9">
        <w:t xml:space="preserve">Ustawa wchodzi w życie z dniem 1 </w:t>
      </w:r>
      <w:r w:rsidR="00315B3F" w:rsidRPr="004C16D9">
        <w:t xml:space="preserve">maja </w:t>
      </w:r>
      <w:r w:rsidR="00CB0658" w:rsidRPr="004C16D9">
        <w:t>202</w:t>
      </w:r>
      <w:r w:rsidR="00315B3F" w:rsidRPr="004C16D9">
        <w:t>6</w:t>
      </w:r>
      <w:r w:rsidR="00CB0658" w:rsidRPr="004C16D9">
        <w:t xml:space="preserve"> r., z wyjątkiem</w:t>
      </w:r>
      <w:r w:rsidR="00C95D3B" w:rsidRPr="004C16D9">
        <w:t xml:space="preserve"> </w:t>
      </w:r>
      <w:bookmarkStart w:id="78" w:name="_Hlk210054183"/>
      <w:bookmarkStart w:id="79" w:name="_Hlk209783036"/>
      <w:r w:rsidR="005D1D57" w:rsidRPr="004C16D9">
        <w:t xml:space="preserve">art. </w:t>
      </w:r>
      <w:r w:rsidR="00602A84" w:rsidRPr="004C16D9">
        <w:t xml:space="preserve">1, </w:t>
      </w:r>
      <w:r w:rsidR="00C95D3B" w:rsidRPr="004C16D9">
        <w:t>art. </w:t>
      </w:r>
      <w:r w:rsidR="00ED2D0B" w:rsidRPr="004C16D9">
        <w:t>16</w:t>
      </w:r>
      <w:r w:rsidR="007C144B" w:rsidRPr="004C16D9">
        <w:t>5</w:t>
      </w:r>
      <w:r w:rsidR="00ED2D0B" w:rsidRPr="004C16D9">
        <w:t xml:space="preserve">, </w:t>
      </w:r>
      <w:r w:rsidR="0018401D" w:rsidRPr="004C16D9">
        <w:t xml:space="preserve">art. </w:t>
      </w:r>
      <w:r w:rsidR="00ED2D0B" w:rsidRPr="004C16D9">
        <w:t>16</w:t>
      </w:r>
      <w:r w:rsidR="007C144B" w:rsidRPr="004C16D9">
        <w:t>6</w:t>
      </w:r>
      <w:r w:rsidR="00ED2D0B" w:rsidRPr="004C16D9">
        <w:t xml:space="preserve">, </w:t>
      </w:r>
      <w:r w:rsidR="0018401D" w:rsidRPr="004C16D9">
        <w:t xml:space="preserve">art. </w:t>
      </w:r>
      <w:r w:rsidR="00ED2D0B" w:rsidRPr="004C16D9">
        <w:t>1</w:t>
      </w:r>
      <w:r w:rsidR="007C144B" w:rsidRPr="004C16D9">
        <w:t>72</w:t>
      </w:r>
      <w:r w:rsidR="00ED2D0B" w:rsidRPr="004C16D9">
        <w:t xml:space="preserve">, </w:t>
      </w:r>
      <w:r w:rsidR="0018401D" w:rsidRPr="004C16D9">
        <w:t xml:space="preserve">art. </w:t>
      </w:r>
      <w:r w:rsidR="00ED2D0B" w:rsidRPr="004C16D9">
        <w:t>1</w:t>
      </w:r>
      <w:r w:rsidR="007C144B" w:rsidRPr="004C16D9">
        <w:t>73</w:t>
      </w:r>
      <w:r w:rsidR="00ED2D0B" w:rsidRPr="004C16D9">
        <w:t>,</w:t>
      </w:r>
      <w:r w:rsidR="00076E10" w:rsidRPr="004C16D9">
        <w:t xml:space="preserve"> </w:t>
      </w:r>
      <w:r w:rsidR="0018401D" w:rsidRPr="004C16D9">
        <w:t xml:space="preserve">art. </w:t>
      </w:r>
      <w:r w:rsidR="00076E10" w:rsidRPr="004C16D9">
        <w:t xml:space="preserve">177, </w:t>
      </w:r>
      <w:r w:rsidR="0018401D" w:rsidRPr="004C16D9">
        <w:t xml:space="preserve">art. </w:t>
      </w:r>
      <w:r w:rsidR="00076E10" w:rsidRPr="004C16D9">
        <w:t>180,</w:t>
      </w:r>
      <w:r w:rsidR="00A417C4" w:rsidRPr="004C16D9">
        <w:t xml:space="preserve"> </w:t>
      </w:r>
      <w:r w:rsidR="0018401D" w:rsidRPr="004C16D9">
        <w:t xml:space="preserve">art. </w:t>
      </w:r>
      <w:r w:rsidR="00ED2D0B" w:rsidRPr="004C16D9">
        <w:t>18</w:t>
      </w:r>
      <w:r w:rsidR="007C144B" w:rsidRPr="004C16D9">
        <w:t>7</w:t>
      </w:r>
      <w:r w:rsidR="002D52ED" w:rsidRPr="004C16D9">
        <w:t>–</w:t>
      </w:r>
      <w:r w:rsidR="00ED2D0B" w:rsidRPr="004C16D9">
        <w:t>18</w:t>
      </w:r>
      <w:r w:rsidR="007C144B" w:rsidRPr="004C16D9">
        <w:t>9</w:t>
      </w:r>
      <w:r w:rsidR="00ED2D0B" w:rsidRPr="004C16D9">
        <w:t xml:space="preserve">, </w:t>
      </w:r>
      <w:r w:rsidR="0018401D" w:rsidRPr="004C16D9">
        <w:t xml:space="preserve">art. </w:t>
      </w:r>
      <w:r w:rsidR="00ED2D0B" w:rsidRPr="004C16D9">
        <w:t>1</w:t>
      </w:r>
      <w:r w:rsidR="007C144B" w:rsidRPr="004C16D9">
        <w:t>9</w:t>
      </w:r>
      <w:r w:rsidR="00883F60" w:rsidRPr="004C16D9">
        <w:t>1</w:t>
      </w:r>
      <w:r w:rsidR="00ED2D0B" w:rsidRPr="004C16D9">
        <w:t xml:space="preserve">, </w:t>
      </w:r>
      <w:r w:rsidR="0018401D" w:rsidRPr="004C16D9">
        <w:t xml:space="preserve">art. </w:t>
      </w:r>
      <w:r w:rsidR="002C5800" w:rsidRPr="004C16D9">
        <w:t>193</w:t>
      </w:r>
      <w:r w:rsidR="0018401D" w:rsidRPr="004C16D9">
        <w:t xml:space="preserve"> oraz art.</w:t>
      </w:r>
      <w:r w:rsidR="002D52ED" w:rsidRPr="004C16D9">
        <w:t xml:space="preserve"> 19</w:t>
      </w:r>
      <w:r w:rsidR="00883F60" w:rsidRPr="004C16D9">
        <w:t>4</w:t>
      </w:r>
      <w:bookmarkEnd w:id="78"/>
      <w:r w:rsidR="0018401D" w:rsidRPr="004C16D9">
        <w:t>,</w:t>
      </w:r>
      <w:r w:rsidR="00B52EC6" w:rsidRPr="004C16D9">
        <w:t xml:space="preserve"> </w:t>
      </w:r>
      <w:r w:rsidR="00CB0658" w:rsidRPr="004C16D9">
        <w:t>które wchodzą</w:t>
      </w:r>
      <w:r w:rsidR="003C07E7" w:rsidRPr="004C16D9">
        <w:t xml:space="preserve"> w życie z dniem </w:t>
      </w:r>
      <w:r w:rsidR="006E0656" w:rsidRPr="004C16D9">
        <w:t xml:space="preserve">1 </w:t>
      </w:r>
      <w:r w:rsidR="00315B3F" w:rsidRPr="004C16D9">
        <w:t xml:space="preserve">lutego </w:t>
      </w:r>
      <w:r w:rsidR="00CB0658" w:rsidRPr="004C16D9">
        <w:t>202</w:t>
      </w:r>
      <w:r w:rsidR="00315B3F" w:rsidRPr="004C16D9">
        <w:t>6</w:t>
      </w:r>
      <w:r w:rsidR="002A03B8" w:rsidRPr="004C16D9">
        <w:t xml:space="preserve"> </w:t>
      </w:r>
      <w:r w:rsidR="00CB0658" w:rsidRPr="004C16D9">
        <w:t>r.</w:t>
      </w:r>
      <w:r w:rsidR="008A75F4" w:rsidRPr="004C16D9">
        <w:t xml:space="preserve"> </w:t>
      </w:r>
      <w:bookmarkEnd w:id="0"/>
      <w:bookmarkEnd w:id="79"/>
    </w:p>
    <w:sectPr w:rsidR="00C654B1" w:rsidRPr="004C16D9" w:rsidSect="001A7F15">
      <w:headerReference w:type="default" r:id="rId9"/>
      <w:foot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8149" w14:textId="77777777" w:rsidR="000B49E2" w:rsidRDefault="000B49E2">
      <w:r>
        <w:separator/>
      </w:r>
    </w:p>
  </w:endnote>
  <w:endnote w:type="continuationSeparator" w:id="0">
    <w:p w14:paraId="0B8C719B" w14:textId="77777777" w:rsidR="000B49E2" w:rsidRDefault="000B49E2">
      <w:r>
        <w:continuationSeparator/>
      </w:r>
    </w:p>
  </w:endnote>
  <w:endnote w:type="continuationNotice" w:id="1">
    <w:p w14:paraId="5F425E38" w14:textId="77777777" w:rsidR="000B49E2" w:rsidRDefault="000B49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F108" w14:textId="77777777" w:rsidR="00B063F8" w:rsidRDefault="00B063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272C" w14:textId="77777777" w:rsidR="000B49E2" w:rsidRDefault="000B49E2">
      <w:r>
        <w:separator/>
      </w:r>
    </w:p>
  </w:footnote>
  <w:footnote w:type="continuationSeparator" w:id="0">
    <w:p w14:paraId="5282A30C" w14:textId="77777777" w:rsidR="000B49E2" w:rsidRDefault="000B49E2">
      <w:r>
        <w:continuationSeparator/>
      </w:r>
    </w:p>
  </w:footnote>
  <w:footnote w:type="continuationNotice" w:id="1">
    <w:p w14:paraId="7740D92D" w14:textId="77777777" w:rsidR="000B49E2" w:rsidRDefault="000B49E2">
      <w:pPr>
        <w:spacing w:line="240" w:lineRule="auto"/>
      </w:pPr>
    </w:p>
  </w:footnote>
  <w:footnote w:id="2">
    <w:p w14:paraId="41B15F96" w14:textId="305B3A22" w:rsidR="007E21F8" w:rsidRDefault="007E21F8" w:rsidP="00CD43B8">
      <w:pPr>
        <w:pStyle w:val="ODNONIKtreodnonika"/>
      </w:pPr>
      <w:r>
        <w:rPr>
          <w:rStyle w:val="Odwoanieprzypisudolnego"/>
        </w:rPr>
        <w:footnoteRef/>
      </w:r>
      <w:r w:rsidRPr="003A4D0C">
        <w:rPr>
          <w:rStyle w:val="IGindeksgrny"/>
        </w:rPr>
        <w:t>)</w:t>
      </w:r>
      <w:r>
        <w:tab/>
        <w:t xml:space="preserve">Niniejszą ustawą zmienia się </w:t>
      </w:r>
      <w:r w:rsidRPr="00CD43B8">
        <w:t>ustawy</w:t>
      </w:r>
      <w:r>
        <w:t>:</w:t>
      </w:r>
      <w:r w:rsidRPr="003D3A20">
        <w:t xml:space="preserve"> ustaw</w:t>
      </w:r>
      <w:r>
        <w:t>ę</w:t>
      </w:r>
      <w:r w:rsidRPr="003D3A20">
        <w:t xml:space="preserve"> z dnia 14 czerwca 1960 r. </w:t>
      </w:r>
      <w:r w:rsidR="0042543C">
        <w:t xml:space="preserve">– </w:t>
      </w:r>
      <w:r w:rsidRPr="003D3A20">
        <w:t>Kodeks postępowania administracyjnego</w:t>
      </w:r>
      <w:r>
        <w:t xml:space="preserve">, </w:t>
      </w:r>
      <w:r w:rsidRPr="003D3A20">
        <w:t>ustaw</w:t>
      </w:r>
      <w:r>
        <w:t>ę</w:t>
      </w:r>
      <w:r w:rsidRPr="003D3A20">
        <w:t xml:space="preserve"> z dnia 17 czerwca 1964 r. </w:t>
      </w:r>
      <w:r w:rsidR="0042543C">
        <w:t xml:space="preserve">– </w:t>
      </w:r>
      <w:r w:rsidRPr="003D3A20">
        <w:t>Kodeks postępowania cywilnego</w:t>
      </w:r>
      <w:r>
        <w:t>,</w:t>
      </w:r>
      <w:r w:rsidRPr="003D3A20">
        <w:t xml:space="preserve"> ustaw</w:t>
      </w:r>
      <w:r>
        <w:t>ę</w:t>
      </w:r>
      <w:r w:rsidRPr="003D3A20">
        <w:t xml:space="preserve"> z dnia 17 czerwca 19</w:t>
      </w:r>
      <w:r w:rsidR="00C232C3">
        <w:t>6</w:t>
      </w:r>
      <w:r w:rsidRPr="003D3A20">
        <w:t>6 r. o postępowaniu egzekucyjnym w administracji</w:t>
      </w:r>
      <w:r>
        <w:t>,</w:t>
      </w:r>
      <w:r w:rsidRPr="003D3A20" w:rsidDel="003D3A20">
        <w:t xml:space="preserve"> </w:t>
      </w:r>
      <w:r w:rsidRPr="003D3A20">
        <w:t>ustaw</w:t>
      </w:r>
      <w:r>
        <w:t>ę</w:t>
      </w:r>
      <w:r w:rsidRPr="003D3A20">
        <w:t xml:space="preserve"> z dnia 6 lipca 1982 r. o radcach prawnych</w:t>
      </w:r>
      <w:r>
        <w:t>,</w:t>
      </w:r>
      <w:r w:rsidRPr="003D3A20">
        <w:t xml:space="preserve"> ustaw</w:t>
      </w:r>
      <w:r>
        <w:t>ę</w:t>
      </w:r>
      <w:r w:rsidRPr="003D3A20">
        <w:t xml:space="preserve"> z dnia 6 lipca 1982 r. o księgach wieczystych i hipotece</w:t>
      </w:r>
      <w:r>
        <w:t>,</w:t>
      </w:r>
      <w:r w:rsidRPr="003D3A20">
        <w:t xml:space="preserve"> ustaw</w:t>
      </w:r>
      <w:r>
        <w:t>ę</w:t>
      </w:r>
      <w:r w:rsidRPr="003D3A20">
        <w:t xml:space="preserve"> z dnia 16 września 1982 r. o pracownikach urzędów państwowych</w:t>
      </w:r>
      <w:r>
        <w:t>,</w:t>
      </w:r>
      <w:r w:rsidRPr="003D3A20">
        <w:t xml:space="preserve"> ustaw</w:t>
      </w:r>
      <w:r>
        <w:t>ę</w:t>
      </w:r>
      <w:r w:rsidRPr="003D3A20">
        <w:t xml:space="preserve"> z dnia 14 lipca 1983 r. o narodowym zasobie archiwalnym i archiwach</w:t>
      </w:r>
      <w:r>
        <w:t>,</w:t>
      </w:r>
      <w:r w:rsidRPr="003D3A20">
        <w:t xml:space="preserve"> ustaw</w:t>
      </w:r>
      <w:r>
        <w:t>ę</w:t>
      </w:r>
      <w:r w:rsidRPr="003D3A20">
        <w:t xml:space="preserve"> z dnia 14 marca 1985 r. o Państwowej Inspekcji Sanitarnej</w:t>
      </w:r>
      <w:r>
        <w:t>,</w:t>
      </w:r>
      <w:r w:rsidRPr="003D3A20">
        <w:t xml:space="preserve"> ustaw</w:t>
      </w:r>
      <w:r>
        <w:t>ę</w:t>
      </w:r>
      <w:r w:rsidRPr="003D3A20">
        <w:t xml:space="preserve"> z dnia 21 marca 1985 r. o drogach publicznych</w:t>
      </w:r>
      <w:r>
        <w:t>,</w:t>
      </w:r>
      <w:r w:rsidRPr="003D3A20">
        <w:t xml:space="preserve"> ustaw</w:t>
      </w:r>
      <w:r>
        <w:t>ę</w:t>
      </w:r>
      <w:r w:rsidRPr="003D3A20">
        <w:t xml:space="preserve"> z dnia 8 marca 1990 r. o samorządzie gminnym</w:t>
      </w:r>
      <w:r>
        <w:t>,</w:t>
      </w:r>
      <w:r w:rsidRPr="003D3A20">
        <w:t xml:space="preserve"> ustaw</w:t>
      </w:r>
      <w:r>
        <w:t>ę</w:t>
      </w:r>
      <w:r w:rsidRPr="003D3A20">
        <w:t xml:space="preserve"> z dnia 6 kwietnia 1990 r. o Policji</w:t>
      </w:r>
      <w:r>
        <w:t>,</w:t>
      </w:r>
      <w:r w:rsidRPr="003D3A20">
        <w:t xml:space="preserve"> ustaw</w:t>
      </w:r>
      <w:r>
        <w:t>ę</w:t>
      </w:r>
      <w:r w:rsidRPr="003D3A20">
        <w:t xml:space="preserve"> z dnia 21 czerwca 1990 r. o zwrocie korzyści uzyskanych niesłusznie kosztem Skarbu Państwa lub innych państwowych osób prawnych</w:t>
      </w:r>
      <w:r>
        <w:t>,</w:t>
      </w:r>
      <w:r w:rsidRPr="003D3A20">
        <w:t xml:space="preserve"> </w:t>
      </w:r>
      <w:r>
        <w:t xml:space="preserve">ustawę z dnia 12 października 1990 r. o Straży Granicznej, </w:t>
      </w:r>
      <w:r w:rsidRPr="003D3A20">
        <w:t>ustaw</w:t>
      </w:r>
      <w:r>
        <w:t>ę</w:t>
      </w:r>
      <w:r w:rsidRPr="003D3A20">
        <w:t xml:space="preserve"> z dnia 23 maja 1991 r. o rozwiązywaniu sporów zbiorowych</w:t>
      </w:r>
      <w:r>
        <w:t>,</w:t>
      </w:r>
      <w:r w:rsidRPr="003D3A20">
        <w:t xml:space="preserve"> ustaw</w:t>
      </w:r>
      <w:r>
        <w:t>ę</w:t>
      </w:r>
      <w:r w:rsidRPr="003D3A20">
        <w:t xml:space="preserve"> z dnia 26 lipca 1991 r. o podatku dochodowym od osób fizycznych</w:t>
      </w:r>
      <w:r>
        <w:t>,</w:t>
      </w:r>
      <w:r w:rsidRPr="003D3A20">
        <w:t xml:space="preserve"> ustaw</w:t>
      </w:r>
      <w:r>
        <w:t>ę</w:t>
      </w:r>
      <w:r w:rsidRPr="003D3A20">
        <w:t xml:space="preserve"> z dnia 24 sierpnia 1991 r. o Państwowej Straży Pożarnej</w:t>
      </w:r>
      <w:r>
        <w:t>,</w:t>
      </w:r>
      <w:r w:rsidRPr="003D3A20">
        <w:t xml:space="preserve"> ustaw</w:t>
      </w:r>
      <w:r>
        <w:t>ę</w:t>
      </w:r>
      <w:r w:rsidRPr="003D3A20">
        <w:t xml:space="preserve"> z dnia 19 października 1991 r. o gospodarowaniu nieruchomościami rolnymi Skarbu Państwa</w:t>
      </w:r>
      <w:r>
        <w:t>,</w:t>
      </w:r>
      <w:r w:rsidRPr="00591B22">
        <w:t xml:space="preserve"> ustaw</w:t>
      </w:r>
      <w:r>
        <w:t>ę</w:t>
      </w:r>
      <w:r w:rsidRPr="00591B22">
        <w:t xml:space="preserve"> z dnia 16 października 1992 r. o orderach i odznaczeniach</w:t>
      </w:r>
      <w:r>
        <w:t>,</w:t>
      </w:r>
      <w:r w:rsidRPr="00591B22">
        <w:t xml:space="preserve"> ustaw</w:t>
      </w:r>
      <w:r>
        <w:t>ę</w:t>
      </w:r>
      <w:r w:rsidRPr="00591B22">
        <w:t xml:space="preserve"> z dnia 10 grudnia 1993 r. o zaopatrzeniu emerytalnym żołnierzy zawodowych oraz ich rodzin</w:t>
      </w:r>
      <w:r>
        <w:t>,</w:t>
      </w:r>
      <w:r w:rsidRPr="00591B22">
        <w:t xml:space="preserve"> ustaw</w:t>
      </w:r>
      <w:r>
        <w:t>ę</w:t>
      </w:r>
      <w:r w:rsidRPr="00591B22">
        <w:t xml:space="preserve"> z dnia 18 lutego 1994 r.</w:t>
      </w:r>
      <w:r w:rsidR="005631A2">
        <w:t xml:space="preserve"> o </w:t>
      </w:r>
      <w:r w:rsidR="000A4399" w:rsidRPr="000A4399">
        <w:t>zaopatrzeniu emerytalnym funkcjonariuszy Policji, Agencji Bezpieczeństwa Wewnętrznego, Agencji Wywiadu, Służby Kontrwywiadu Wojskowego, Służby Wywiadu Wojskowego, Centralnego Biura Antykorupcyjnego, Straży</w:t>
      </w:r>
      <w:r w:rsidR="000A4399">
        <w:t xml:space="preserve"> </w:t>
      </w:r>
      <w:r w:rsidR="000A4399" w:rsidRPr="000A4399">
        <w:t>Granicznej, Straży Marszałkowskiej, Służby Ochrony Państwa, Państwowej Straży Pożarnej, Służby Celno-Skarbowej i Służby Więziennej oraz ich rodzin</w:t>
      </w:r>
      <w:r>
        <w:t>,</w:t>
      </w:r>
      <w:r w:rsidRPr="00591B22">
        <w:t xml:space="preserve"> ustaw</w:t>
      </w:r>
      <w:r>
        <w:t>ę</w:t>
      </w:r>
      <w:r w:rsidRPr="00591B22">
        <w:t xml:space="preserve"> z dnia 19 sierpnia 1994 r. o ochronie zdrowia psychicznego</w:t>
      </w:r>
      <w:r>
        <w:t>,</w:t>
      </w:r>
      <w:r w:rsidRPr="00591B22">
        <w:t xml:space="preserve"> ustaw</w:t>
      </w:r>
      <w:r>
        <w:t>ę</w:t>
      </w:r>
      <w:r w:rsidRPr="00591B22">
        <w:t xml:space="preserve"> z dnia 27 października 1994 r. o autostradach płatnych oraz o Krajowym Funduszu Drogowym</w:t>
      </w:r>
      <w:r>
        <w:t xml:space="preserve">, </w:t>
      </w:r>
      <w:r w:rsidRPr="00591B22">
        <w:t>ustaw</w:t>
      </w:r>
      <w:r>
        <w:t>ę</w:t>
      </w:r>
      <w:r w:rsidRPr="00591B22">
        <w:t xml:space="preserve"> z dnia 22 czerwca 1995 r. o zakwaterowaniu Sił Zbrojnych Rzeczypospolitej Polskiej</w:t>
      </w:r>
      <w:r>
        <w:t xml:space="preserve">, </w:t>
      </w:r>
      <w:r w:rsidRPr="00591B22">
        <w:t>ustaw</w:t>
      </w:r>
      <w:r>
        <w:t>ę</w:t>
      </w:r>
      <w:r w:rsidRPr="00591B22">
        <w:t xml:space="preserve"> z dnia 13 października 1995 r. o zasadach ewidencji i identyfikacji podatników i płatników</w:t>
      </w:r>
      <w:r>
        <w:t xml:space="preserve">, </w:t>
      </w:r>
      <w:r w:rsidRPr="00591B22">
        <w:t>ustaw</w:t>
      </w:r>
      <w:r>
        <w:t>ę</w:t>
      </w:r>
      <w:r w:rsidRPr="00591B22">
        <w:t xml:space="preserve"> z dnia 9 maja 1996 r. o wykonywaniu mandatu posła i senatora</w:t>
      </w:r>
      <w:r>
        <w:t xml:space="preserve">, </w:t>
      </w:r>
      <w:r w:rsidRPr="00591B22">
        <w:t>ustaw</w:t>
      </w:r>
      <w:r>
        <w:t>ę</w:t>
      </w:r>
      <w:r w:rsidRPr="00591B22">
        <w:t xml:space="preserve"> z dnia 21 czerwca 1996 r o szczególnych formach sprawowania nadzoru przez ministra właściwego do spraw wewnętrznych</w:t>
      </w:r>
      <w:r>
        <w:t xml:space="preserve">, </w:t>
      </w:r>
      <w:r w:rsidRPr="00591B22">
        <w:t>ustaw</w:t>
      </w:r>
      <w:r>
        <w:t>ę</w:t>
      </w:r>
      <w:r w:rsidRPr="00591B22">
        <w:t xml:space="preserve"> z dnia 13 września 1996 r. o utrzymaniu czystości i porządku w gminach</w:t>
      </w:r>
      <w:r>
        <w:t xml:space="preserve">, </w:t>
      </w:r>
      <w:r w:rsidRPr="00591B22">
        <w:t>ustaw</w:t>
      </w:r>
      <w:r>
        <w:t>ę</w:t>
      </w:r>
      <w:r w:rsidRPr="00591B22">
        <w:t xml:space="preserve"> z dnia 20 grudnia 1996 r. o portach i przystaniach morskich</w:t>
      </w:r>
      <w:r>
        <w:t xml:space="preserve">, </w:t>
      </w:r>
      <w:r w:rsidRPr="00591B22">
        <w:t>ustaw</w:t>
      </w:r>
      <w:r>
        <w:t>ę</w:t>
      </w:r>
      <w:r w:rsidRPr="00591B22">
        <w:t xml:space="preserve"> z dnia 10 kwietnia 1997 r. </w:t>
      </w:r>
      <w:r w:rsidR="0008012E">
        <w:t xml:space="preserve">– </w:t>
      </w:r>
      <w:r w:rsidRPr="00591B22">
        <w:t>Prawo energetyczne</w:t>
      </w:r>
      <w:r>
        <w:t xml:space="preserve">, </w:t>
      </w:r>
      <w:r w:rsidRPr="00591B22">
        <w:t>ustaw</w:t>
      </w:r>
      <w:r>
        <w:t>ę</w:t>
      </w:r>
      <w:r w:rsidRPr="00591B22">
        <w:t xml:space="preserve"> z dnia 6 czerwca 1997 r. </w:t>
      </w:r>
      <w:r w:rsidR="000B3120">
        <w:t xml:space="preserve">– </w:t>
      </w:r>
      <w:r w:rsidRPr="00591B22">
        <w:t>Kodeks postępowania karnego</w:t>
      </w:r>
      <w:r>
        <w:t>,</w:t>
      </w:r>
      <w:r w:rsidRPr="00591B22">
        <w:t xml:space="preserve"> ustaw</w:t>
      </w:r>
      <w:r>
        <w:t>ę</w:t>
      </w:r>
      <w:r w:rsidRPr="00591B22">
        <w:t xml:space="preserve"> z dnia 6 czerwca 1997 r. </w:t>
      </w:r>
      <w:r w:rsidR="0008012E">
        <w:t xml:space="preserve">– </w:t>
      </w:r>
      <w:r w:rsidRPr="00591B22">
        <w:t>Kodeks karny wykonawczy</w:t>
      </w:r>
      <w:r>
        <w:t xml:space="preserve">, </w:t>
      </w:r>
      <w:r w:rsidRPr="00591B22">
        <w:t>ustaw</w:t>
      </w:r>
      <w:r>
        <w:t>ę</w:t>
      </w:r>
      <w:r w:rsidRPr="00591B22">
        <w:t xml:space="preserve"> z dnia 20 czerwca 1997 r. </w:t>
      </w:r>
      <w:r w:rsidR="0008012E">
        <w:t>–</w:t>
      </w:r>
      <w:r w:rsidR="0008012E" w:rsidRPr="00591B22">
        <w:t xml:space="preserve"> </w:t>
      </w:r>
      <w:r w:rsidRPr="00591B22">
        <w:t>Prawo o ruchu drogowym</w:t>
      </w:r>
      <w:r>
        <w:t xml:space="preserve">, </w:t>
      </w:r>
      <w:r w:rsidRPr="00591B22">
        <w:t>ustaw</w:t>
      </w:r>
      <w:r>
        <w:t>ę</w:t>
      </w:r>
      <w:r w:rsidRPr="00591B22">
        <w:t xml:space="preserve"> z dnia 21 sierpnia 1997 r. o ograniczeniu prowadzenia działalności gospodarczej przez osoby pełniące funkcje publiczne</w:t>
      </w:r>
      <w:r>
        <w:t xml:space="preserve">, </w:t>
      </w:r>
      <w:r w:rsidRPr="00591B22">
        <w:t>ustaw</w:t>
      </w:r>
      <w:r>
        <w:t>ę</w:t>
      </w:r>
      <w:r w:rsidRPr="00591B22">
        <w:t xml:space="preserve"> z dnia 21 sierpnia 1997 r. o gospodarce nieruchomościami</w:t>
      </w:r>
      <w:r>
        <w:t xml:space="preserve">, </w:t>
      </w:r>
      <w:r w:rsidRPr="00591B22">
        <w:t>ustaw</w:t>
      </w:r>
      <w:r>
        <w:t>ę</w:t>
      </w:r>
      <w:r w:rsidRPr="00591B22">
        <w:t xml:space="preserve"> z dnia 22 sierpnia 1997 r. o ochronie osób i mienia</w:t>
      </w:r>
      <w:r>
        <w:t xml:space="preserve">, </w:t>
      </w:r>
      <w:r w:rsidRPr="00591B22">
        <w:t>ustaw</w:t>
      </w:r>
      <w:r>
        <w:t>ę</w:t>
      </w:r>
      <w:r w:rsidRPr="00591B22">
        <w:t xml:space="preserve"> z dnia 27 sierpnia 1997 r. o rehabilitacji zawodowej i społecznej oraz zatrudnianiu osób niepełnosprawnych</w:t>
      </w:r>
      <w:r>
        <w:t>,</w:t>
      </w:r>
      <w:r w:rsidRPr="005258C2">
        <w:t xml:space="preserve"> ustaw</w:t>
      </w:r>
      <w:r>
        <w:t>ę</w:t>
      </w:r>
      <w:r w:rsidRPr="005258C2">
        <w:t xml:space="preserve"> z dnia 28 sierpnia 1997 r. o organizacji i funkcjonowaniu funduszy emerytalnych</w:t>
      </w:r>
      <w:r>
        <w:t>,</w:t>
      </w:r>
      <w:r w:rsidRPr="005258C2">
        <w:t xml:space="preserve"> ustaw</w:t>
      </w:r>
      <w:r>
        <w:t>ę</w:t>
      </w:r>
      <w:r w:rsidRPr="005258C2">
        <w:t xml:space="preserve"> z dnia 29 sierpnia 1997 r. </w:t>
      </w:r>
      <w:r w:rsidR="0008012E">
        <w:t xml:space="preserve">– </w:t>
      </w:r>
      <w:r w:rsidRPr="005258C2">
        <w:t>Ordynacja podatkowa</w:t>
      </w:r>
      <w:r>
        <w:t xml:space="preserve">, </w:t>
      </w:r>
      <w:r w:rsidRPr="00142C91">
        <w:t>ustaw</w:t>
      </w:r>
      <w:r>
        <w:t>ę</w:t>
      </w:r>
      <w:r w:rsidRPr="00142C91">
        <w:t xml:space="preserve"> z dnia 29 sierpnia 1997 r. </w:t>
      </w:r>
      <w:r w:rsidR="0008012E">
        <w:t xml:space="preserve">– </w:t>
      </w:r>
      <w:r w:rsidRPr="00142C91">
        <w:t>Prawo bankowe</w:t>
      </w:r>
      <w:r>
        <w:t xml:space="preserve">, </w:t>
      </w:r>
      <w:r w:rsidRPr="00142C91">
        <w:t>ustaw</w:t>
      </w:r>
      <w:r>
        <w:t>ę</w:t>
      </w:r>
      <w:r w:rsidRPr="00142C91">
        <w:t xml:space="preserve"> z dnia 4 września 1997 r. o działach administracji rządowej</w:t>
      </w:r>
      <w:r>
        <w:t xml:space="preserve">, </w:t>
      </w:r>
      <w:r w:rsidRPr="00142C91">
        <w:t>ustaw</w:t>
      </w:r>
      <w:r>
        <w:t>ę</w:t>
      </w:r>
      <w:r w:rsidRPr="00142C91">
        <w:t xml:space="preserve"> z dnia 12 grudnia 1997 r. o dodatkowym wynagrodzeniu rocznym dla pracowników jednostek sfery budżetowej</w:t>
      </w:r>
      <w:r>
        <w:t xml:space="preserve">, </w:t>
      </w:r>
      <w:r w:rsidRPr="00142C91">
        <w:t>ustaw</w:t>
      </w:r>
      <w:r>
        <w:t>ę</w:t>
      </w:r>
      <w:r w:rsidRPr="00142C91">
        <w:t xml:space="preserve"> z dnia 5 czerwca 1998 r. o samorządzie województwa</w:t>
      </w:r>
      <w:r>
        <w:t xml:space="preserve">, </w:t>
      </w:r>
      <w:r w:rsidRPr="00142C91">
        <w:t>ustaw</w:t>
      </w:r>
      <w:r>
        <w:t>ę</w:t>
      </w:r>
      <w:r w:rsidRPr="00142C91">
        <w:t xml:space="preserve"> z dnia 5 czerwca 1998 r. o samorządzie powiatowym</w:t>
      </w:r>
      <w:r>
        <w:t xml:space="preserve">, </w:t>
      </w:r>
      <w:r w:rsidRPr="00142C91">
        <w:t>ustaw</w:t>
      </w:r>
      <w:r>
        <w:t>ę</w:t>
      </w:r>
      <w:r w:rsidRPr="00142C91">
        <w:t xml:space="preserve"> z dnia 13 października 1998 r. o systemie ubezpieczeń społecznych</w:t>
      </w:r>
      <w:r>
        <w:t>,</w:t>
      </w:r>
      <w:r w:rsidRPr="00142C91">
        <w:t xml:space="preserve"> ustaw</w:t>
      </w:r>
      <w:r>
        <w:t>ę</w:t>
      </w:r>
      <w:r w:rsidRPr="00142C91">
        <w:t xml:space="preserve"> z dnia 17 grudnia 1998 r. o emeryturach i rentach z Funduszu Ubezpieczeń Społecznych</w:t>
      </w:r>
      <w:r>
        <w:t>,</w:t>
      </w:r>
      <w:r w:rsidRPr="00142C91">
        <w:t xml:space="preserve"> ustaw</w:t>
      </w:r>
      <w:r>
        <w:t>ę</w:t>
      </w:r>
      <w:r w:rsidRPr="00142C91">
        <w:t xml:space="preserve"> z dnia 18 grudnia 1998 r. o Instytucie Pamięci Narodowej – Komisji Ścigania Zbrodni przeciwko Narodowi Polskiemu</w:t>
      </w:r>
      <w:r>
        <w:t xml:space="preserve">, </w:t>
      </w:r>
      <w:r w:rsidRPr="00142C91">
        <w:t>ustaw</w:t>
      </w:r>
      <w:r>
        <w:t>ę</w:t>
      </w:r>
      <w:r w:rsidRPr="00142C91">
        <w:t xml:space="preserve"> z dnia 7 maja 1999</w:t>
      </w:r>
      <w:r w:rsidR="005A5CF5">
        <w:t xml:space="preserve"> </w:t>
      </w:r>
      <w:r w:rsidRPr="00142C91">
        <w:t>r. o odpowiedzialności majątkowej funkcjonariuszy Policji, Straży Granicznej, Straży Marszałkowskiej, Służby Celno-Skarbowej, Służby Ochrony Państwa, Państwowej Straży Pożarnej, Służby Więziennej, Agencji Bezpieczeństwa Wewnętrznego, Agencji Wywiadu, Służby Kontrwywiadu Wojskowego, Służby Wywiadu Wojskowego i Centralnego Biura Antykorupcyjnego</w:t>
      </w:r>
      <w:r>
        <w:t>,</w:t>
      </w:r>
      <w:r w:rsidRPr="00142C91">
        <w:t xml:space="preserve"> ustaw</w:t>
      </w:r>
      <w:r>
        <w:t>ę</w:t>
      </w:r>
      <w:r w:rsidRPr="00142C91">
        <w:t xml:space="preserve"> z dnia 21 maja 1999 r. o broni i amunicji</w:t>
      </w:r>
      <w:r>
        <w:t xml:space="preserve">, </w:t>
      </w:r>
      <w:r w:rsidRPr="00142C91">
        <w:t>ustaw</w:t>
      </w:r>
      <w:r>
        <w:t>ę</w:t>
      </w:r>
      <w:r w:rsidRPr="00142C91">
        <w:t xml:space="preserve"> z dnia 25 czerwca 1999 r. o świadczeniach pieniężnych z ubezpieczenia społecznego w razie choroby i macierzyństwa</w:t>
      </w:r>
      <w:r>
        <w:t>,</w:t>
      </w:r>
      <w:r w:rsidRPr="00142C91">
        <w:t xml:space="preserve"> ustaw</w:t>
      </w:r>
      <w:r>
        <w:t>ę</w:t>
      </w:r>
      <w:r w:rsidRPr="00142C91">
        <w:t xml:space="preserve"> z dnia 10 września 1999 r. </w:t>
      </w:r>
      <w:r w:rsidR="005A5CF5">
        <w:t xml:space="preserve">– </w:t>
      </w:r>
      <w:r w:rsidRPr="00142C91">
        <w:t>Kodeks karny skarbowy</w:t>
      </w:r>
      <w:r>
        <w:t>,</w:t>
      </w:r>
      <w:r w:rsidRPr="00142C91">
        <w:t xml:space="preserve"> ustaw</w:t>
      </w:r>
      <w:r>
        <w:t>ę</w:t>
      </w:r>
      <w:r w:rsidRPr="00142C91">
        <w:t xml:space="preserve"> z dnia 23 grudnia 1999 r. o kształtowaniu wynagrodzeń w państwowej sferze budżetowej oraz o zmianie niektórych ustaw</w:t>
      </w:r>
      <w:r>
        <w:t>,</w:t>
      </w:r>
      <w:r w:rsidRPr="00142C91">
        <w:t xml:space="preserve"> ustaw</w:t>
      </w:r>
      <w:r>
        <w:t>ę</w:t>
      </w:r>
      <w:r w:rsidRPr="00142C91">
        <w:t xml:space="preserve"> z dnia 24 maja 2000 r. o Krajowym Rejestrze Karnym</w:t>
      </w:r>
      <w:r>
        <w:t>,</w:t>
      </w:r>
      <w:r w:rsidRPr="00142C91">
        <w:t xml:space="preserve"> ustaw</w:t>
      </w:r>
      <w:r>
        <w:t>ę</w:t>
      </w:r>
      <w:r w:rsidRPr="00142C91">
        <w:t xml:space="preserve"> z dnia 20 lipca 2000 r. o ogłaszaniu aktów normatywnych i niektórych innych aktów prawnych</w:t>
      </w:r>
      <w:r>
        <w:t xml:space="preserve">, </w:t>
      </w:r>
      <w:r w:rsidRPr="00142C91">
        <w:t>ustaw</w:t>
      </w:r>
      <w:r>
        <w:t>ę</w:t>
      </w:r>
      <w:r w:rsidRPr="00142C91">
        <w:t xml:space="preserve"> z dnia 26 października 2000 r. o giełdach towarowych</w:t>
      </w:r>
      <w:r>
        <w:t xml:space="preserve">, </w:t>
      </w:r>
      <w:r w:rsidRPr="00142C91">
        <w:t>ustaw</w:t>
      </w:r>
      <w:r>
        <w:t>ę</w:t>
      </w:r>
      <w:r w:rsidRPr="00142C91">
        <w:t xml:space="preserve"> z dnia 9 listopada 2000 r. o repatriacji</w:t>
      </w:r>
      <w:r>
        <w:t xml:space="preserve">, </w:t>
      </w:r>
      <w:r w:rsidRPr="00142C91">
        <w:t>ustaw</w:t>
      </w:r>
      <w:r>
        <w:t>ę</w:t>
      </w:r>
      <w:r w:rsidRPr="00142C91">
        <w:t xml:space="preserve"> z dnia 29 listopada 2000 r. o obrocie z zagranicą towarami, technologiami i usługami o znaczeniu strategicznym dla bezpieczeństwa państwa, a także dla utrzymania międzynarodowego pokoju i bezpieczeństwa</w:t>
      </w:r>
      <w:r>
        <w:t xml:space="preserve">, </w:t>
      </w:r>
      <w:r w:rsidRPr="00142C91">
        <w:t>ustaw</w:t>
      </w:r>
      <w:r>
        <w:t>ę</w:t>
      </w:r>
      <w:r w:rsidRPr="00142C91">
        <w:t xml:space="preserve"> z dnia 29 listopada 2000 r. </w:t>
      </w:r>
      <w:r w:rsidR="005A5CF5">
        <w:t xml:space="preserve">– </w:t>
      </w:r>
      <w:r w:rsidRPr="00142C91">
        <w:t>Prawo atomowe</w:t>
      </w:r>
      <w:r>
        <w:t xml:space="preserve">, </w:t>
      </w:r>
      <w:r w:rsidRPr="00142C91">
        <w:t>ustaw</w:t>
      </w:r>
      <w:r>
        <w:t>ę</w:t>
      </w:r>
      <w:r w:rsidRPr="00142C91">
        <w:t xml:space="preserve"> z dnia 21 grudnia 2000 r. o dozorze technicznym</w:t>
      </w:r>
      <w:r>
        <w:t xml:space="preserve">, </w:t>
      </w:r>
      <w:r w:rsidRPr="00142C91">
        <w:t>ustaw</w:t>
      </w:r>
      <w:r>
        <w:t>ę</w:t>
      </w:r>
      <w:r w:rsidRPr="00142C91">
        <w:t xml:space="preserve"> z dnia 6 lipca 2001 r. o przetwarzaniu informacji kryminalnych</w:t>
      </w:r>
      <w:r>
        <w:t xml:space="preserve">, </w:t>
      </w:r>
      <w:r w:rsidRPr="00142C91">
        <w:t>ustaw</w:t>
      </w:r>
      <w:r>
        <w:t>ę</w:t>
      </w:r>
      <w:r w:rsidRPr="00142C91">
        <w:t xml:space="preserve"> z dnia 27 lipca 2001 r. </w:t>
      </w:r>
      <w:r w:rsidR="005A5CF5">
        <w:t xml:space="preserve">– </w:t>
      </w:r>
      <w:r>
        <w:t>P</w:t>
      </w:r>
      <w:r w:rsidRPr="00142C91">
        <w:t>rawo o ustroju sądów powszechnych</w:t>
      </w:r>
      <w:r>
        <w:t>,</w:t>
      </w:r>
      <w:r w:rsidRPr="00142C91">
        <w:t xml:space="preserve"> ustaw</w:t>
      </w:r>
      <w:r>
        <w:t>ę</w:t>
      </w:r>
      <w:r w:rsidRPr="00142C91">
        <w:t xml:space="preserve"> </w:t>
      </w:r>
      <w:r w:rsidR="00C53B6F" w:rsidRPr="00142C91">
        <w:t>z dnia</w:t>
      </w:r>
      <w:r w:rsidRPr="00142C91">
        <w:t xml:space="preserve"> 6 września 2001 r. o transporcie drogowym</w:t>
      </w:r>
      <w:r>
        <w:t xml:space="preserve">, </w:t>
      </w:r>
      <w:r w:rsidR="00A81F14">
        <w:t xml:space="preserve">ustawę </w:t>
      </w:r>
      <w:r w:rsidR="00A81F14" w:rsidRPr="00A81F14">
        <w:t>z dnia 24 kwietnia 2003 r.</w:t>
      </w:r>
      <w:r w:rsidR="00A81F14">
        <w:t xml:space="preserve"> </w:t>
      </w:r>
      <w:r w:rsidR="00A81F14" w:rsidRPr="00A81F14">
        <w:t>o działalności pożytku publicznego i o wolontariacie</w:t>
      </w:r>
      <w:r w:rsidR="00A81F14">
        <w:t>, u</w:t>
      </w:r>
      <w:r w:rsidRPr="00142C91">
        <w:t>staw</w:t>
      </w:r>
      <w:r>
        <w:t>ę</w:t>
      </w:r>
      <w:r w:rsidRPr="00142C91">
        <w:t xml:space="preserve"> z dnia 24 maja 2002 r. o Agencji Bezpieczeństwa Wewnętrznego oraz Agencji Wywiadu</w:t>
      </w:r>
      <w:r>
        <w:t>,</w:t>
      </w:r>
      <w:r w:rsidRPr="00142C91">
        <w:t xml:space="preserve"> ustaw</w:t>
      </w:r>
      <w:r>
        <w:t>ę</w:t>
      </w:r>
      <w:r w:rsidRPr="00142C91">
        <w:t xml:space="preserve"> z dnia 21 czerwca 2002 r. o materiałach wybuchowych przeznaczonych do użytku cywilnego</w:t>
      </w:r>
      <w:r>
        <w:t xml:space="preserve">, </w:t>
      </w:r>
      <w:r w:rsidRPr="00142C91">
        <w:t>ustaw</w:t>
      </w:r>
      <w:r>
        <w:t>ę</w:t>
      </w:r>
      <w:r w:rsidRPr="00142C91">
        <w:t xml:space="preserve"> z dnia 3 lipca 2002 r. </w:t>
      </w:r>
      <w:r w:rsidR="005A5CF5">
        <w:t xml:space="preserve">– </w:t>
      </w:r>
      <w:r w:rsidRPr="00142C91">
        <w:t>Prawo lotnicze</w:t>
      </w:r>
      <w:r>
        <w:t xml:space="preserve">, </w:t>
      </w:r>
      <w:r w:rsidRPr="00142C91">
        <w:t>ustaw</w:t>
      </w:r>
      <w:r>
        <w:t>ę</w:t>
      </w:r>
      <w:r w:rsidRPr="00142C91">
        <w:t xml:space="preserve"> z dnia 22 maja 2003 r. o ubezpieczeniach obowiązkowych, Ubezpieczeniowym Funduszu Gwarancyjnym i Polskim Biurze Ubezpieczycieli Komunikacyjnych</w:t>
      </w:r>
      <w:r>
        <w:t xml:space="preserve">, </w:t>
      </w:r>
      <w:r w:rsidRPr="00417C46">
        <w:t>ustaw</w:t>
      </w:r>
      <w:r>
        <w:t>ę</w:t>
      </w:r>
      <w:r w:rsidRPr="00417C46">
        <w:t xml:space="preserve"> z dnia 28 listopada 2003 r. o świadczeniach rodzinnych</w:t>
      </w:r>
      <w:r>
        <w:t xml:space="preserve">, </w:t>
      </w:r>
      <w:r w:rsidRPr="00417C46">
        <w:t>ustaw</w:t>
      </w:r>
      <w:r>
        <w:t>ę</w:t>
      </w:r>
      <w:r w:rsidRPr="00417C46">
        <w:t xml:space="preserve"> z dnia 11 marca 2004 r. o podatku od towarów i usług</w:t>
      </w:r>
      <w:r>
        <w:t xml:space="preserve">, </w:t>
      </w:r>
      <w:r w:rsidRPr="00417C46">
        <w:t>ustaw</w:t>
      </w:r>
      <w:r>
        <w:t>ę</w:t>
      </w:r>
      <w:r w:rsidRPr="00417C46">
        <w:t xml:space="preserve"> z</w:t>
      </w:r>
      <w:r w:rsidR="005A5CF5">
        <w:t xml:space="preserve"> </w:t>
      </w:r>
      <w:r w:rsidRPr="00417C46">
        <w:t>dnia 27 maja 2004 r. o funduszach inwestycyjnych i zarządzaniu alternatywnymi funduszami inwestycyjnymi</w:t>
      </w:r>
      <w:r>
        <w:t xml:space="preserve">, </w:t>
      </w:r>
      <w:r w:rsidRPr="00417C46">
        <w:t>ustaw</w:t>
      </w:r>
      <w:r>
        <w:t>ę</w:t>
      </w:r>
      <w:r w:rsidRPr="00417C46">
        <w:t xml:space="preserve"> z dnia 27 sierpnia 2004 r. o świadczeniach opieki zdrowotnej finansowanych ze środków publicznych</w:t>
      </w:r>
      <w:r>
        <w:t xml:space="preserve">, </w:t>
      </w:r>
      <w:r w:rsidRPr="00417C46">
        <w:t>ustaw</w:t>
      </w:r>
      <w:r>
        <w:t>ę</w:t>
      </w:r>
      <w:r w:rsidRPr="00417C46">
        <w:t xml:space="preserve"> z dnia 20 stycznia 2005 r. o recyklingu pojazdów wycofanych z eksploatacji</w:t>
      </w:r>
      <w:r>
        <w:t xml:space="preserve">, </w:t>
      </w:r>
      <w:r w:rsidRPr="00417C46">
        <w:t>ustaw</w:t>
      </w:r>
      <w:r>
        <w:t>ę</w:t>
      </w:r>
      <w:r w:rsidRPr="00417C46">
        <w:t xml:space="preserve"> z dnia 29 lipca 2005 r. o obrocie instrumentami finansowymi</w:t>
      </w:r>
      <w:r>
        <w:t xml:space="preserve">, </w:t>
      </w:r>
      <w:r w:rsidRPr="00417C46">
        <w:t>ustaw</w:t>
      </w:r>
      <w:r>
        <w:t>ę</w:t>
      </w:r>
      <w:r w:rsidRPr="00417C46">
        <w:t xml:space="preserve"> z dnia 9 czerwca 2006 r. o służbie funkcjonariuszy Służby Kontrwywiadu Wojskowego oraz Służby Wywiadu Wojskowego</w:t>
      </w:r>
      <w:r>
        <w:t xml:space="preserve">, </w:t>
      </w:r>
      <w:r w:rsidRPr="00417C46">
        <w:t>ustaw</w:t>
      </w:r>
      <w:r>
        <w:t>ę</w:t>
      </w:r>
      <w:r w:rsidRPr="00417C46">
        <w:t xml:space="preserve"> z dnia 21 lipca 2006 r. o nadzorze nad rynkiem finansowym</w:t>
      </w:r>
      <w:r>
        <w:t xml:space="preserve">, </w:t>
      </w:r>
      <w:r w:rsidRPr="00417C46">
        <w:t>ustaw</w:t>
      </w:r>
      <w:r>
        <w:t>ę</w:t>
      </w:r>
      <w:r w:rsidRPr="00417C46">
        <w:t xml:space="preserve"> z dnia 18 października 2006 r. o ujawnianiu informacji o dokumentach organów bezpieczeństwa państwa z lat 1944</w:t>
      </w:r>
      <w:r w:rsidR="008137BF">
        <w:t>–</w:t>
      </w:r>
      <w:r w:rsidRPr="00417C46">
        <w:t>1990 oraz treści tych dokumentów</w:t>
      </w:r>
      <w:r>
        <w:t xml:space="preserve">, </w:t>
      </w:r>
      <w:r w:rsidRPr="00417C46">
        <w:t>ustaw</w:t>
      </w:r>
      <w:r>
        <w:t>ę</w:t>
      </w:r>
      <w:r w:rsidRPr="00417C46">
        <w:t xml:space="preserve"> z dnia 13 kwietnia 2007 r o kompatybilności elektromagnetycznej</w:t>
      </w:r>
      <w:r>
        <w:t xml:space="preserve">, </w:t>
      </w:r>
      <w:r w:rsidRPr="00417C46">
        <w:t>ustaw</w:t>
      </w:r>
      <w:r>
        <w:t>ę</w:t>
      </w:r>
      <w:r w:rsidRPr="00417C46">
        <w:t xml:space="preserve"> z dnia 24 sierpnia 2007 r. o udziale Rzeczypospolitej Polskiej w Systemie Informacyjnym Schengen oraz Wizowym Systemie Informacyjnym</w:t>
      </w:r>
      <w:r>
        <w:t xml:space="preserve">, </w:t>
      </w:r>
      <w:r w:rsidRPr="00417C46">
        <w:t>ustaw</w:t>
      </w:r>
      <w:r>
        <w:t>ę</w:t>
      </w:r>
      <w:r w:rsidRPr="00417C46">
        <w:t xml:space="preserve"> z dnia 7 września 2007 r. o pomocy osobom uprawnionym do alimentów</w:t>
      </w:r>
      <w:r>
        <w:t xml:space="preserve">, </w:t>
      </w:r>
      <w:r w:rsidRPr="00417C46">
        <w:t>ustaw</w:t>
      </w:r>
      <w:r>
        <w:t>ę</w:t>
      </w:r>
      <w:r w:rsidRPr="00417C46">
        <w:t xml:space="preserve"> z dnia 4 września 2008 r. o ochronie żeglugi i portów morskich</w:t>
      </w:r>
      <w:r>
        <w:t xml:space="preserve">, </w:t>
      </w:r>
      <w:r w:rsidRPr="00417C46">
        <w:t>ustaw</w:t>
      </w:r>
      <w:r>
        <w:t>ę</w:t>
      </w:r>
      <w:r w:rsidRPr="00417C46">
        <w:t xml:space="preserve"> z dnia 6 listopada 2008 r. o konsultantach w ochronie zdrowia</w:t>
      </w:r>
      <w:r>
        <w:t xml:space="preserve">, </w:t>
      </w:r>
      <w:r w:rsidRPr="00417C46">
        <w:t>ustaw</w:t>
      </w:r>
      <w:r>
        <w:t>ę</w:t>
      </w:r>
      <w:r w:rsidRPr="00417C46">
        <w:t xml:space="preserve"> z dnia 21 listopada 2008 r. o służbie cywilnej</w:t>
      </w:r>
      <w:r>
        <w:t xml:space="preserve">, </w:t>
      </w:r>
      <w:r w:rsidRPr="00417C46">
        <w:t>ustaw</w:t>
      </w:r>
      <w:r>
        <w:t>ę</w:t>
      </w:r>
      <w:r w:rsidRPr="00417C46">
        <w:t xml:space="preserve"> z dnia 27 sierpnia 2009 r. o finansach publicznych</w:t>
      </w:r>
      <w:r>
        <w:t xml:space="preserve">, </w:t>
      </w:r>
      <w:r w:rsidRPr="00417C46">
        <w:t>ustaw</w:t>
      </w:r>
      <w:r>
        <w:t>ę</w:t>
      </w:r>
      <w:r w:rsidRPr="00417C46">
        <w:t xml:space="preserve"> z dnia 5 listopada 2009 r. o spółdzielczych kasach oszczędnościowo-kredytowych</w:t>
      </w:r>
      <w:r>
        <w:t xml:space="preserve">, </w:t>
      </w:r>
      <w:r w:rsidRPr="00417C46">
        <w:t>ustaw</w:t>
      </w:r>
      <w:r>
        <w:t>ę</w:t>
      </w:r>
      <w:r w:rsidRPr="00417C46">
        <w:t xml:space="preserve"> z dnia 19 listopada 2009 r. o grach hazardowych</w:t>
      </w:r>
      <w:r>
        <w:t xml:space="preserve">, </w:t>
      </w:r>
      <w:r w:rsidRPr="00417C46">
        <w:t>ustaw</w:t>
      </w:r>
      <w:r>
        <w:t>ę</w:t>
      </w:r>
      <w:r w:rsidRPr="00417C46">
        <w:t xml:space="preserve"> z dnia 9 kwietnia 2010 r. o udostępnianiu informacji gospodarczych i wymianie danych gospodarczych</w:t>
      </w:r>
      <w:r>
        <w:t xml:space="preserve">, </w:t>
      </w:r>
      <w:r w:rsidRPr="00417C46">
        <w:t>ustaw</w:t>
      </w:r>
      <w:r>
        <w:t>ę</w:t>
      </w:r>
      <w:r w:rsidRPr="00417C46">
        <w:t xml:space="preserve"> z dnia 9 kwietnia 2010 r. o Służbie Więziennej</w:t>
      </w:r>
      <w:r>
        <w:t xml:space="preserve">, ustawę z dnia 5 sierpnia 2010 r. o ochronie informacji niejawnych, </w:t>
      </w:r>
      <w:r w:rsidRPr="00417C46">
        <w:t>ustaw</w:t>
      </w:r>
      <w:r>
        <w:t>ę</w:t>
      </w:r>
      <w:r w:rsidRPr="00417C46">
        <w:t xml:space="preserve"> z dnia 6 sierpnia 2010 r. o dowodach osobistych</w:t>
      </w:r>
      <w:r>
        <w:t xml:space="preserve">, </w:t>
      </w:r>
      <w:r w:rsidRPr="00417C46">
        <w:t>ustaw</w:t>
      </w:r>
      <w:r>
        <w:t>ę</w:t>
      </w:r>
      <w:r w:rsidRPr="00417C46">
        <w:t xml:space="preserve"> z dnia 24 września 2010 r. o ewidencji ludności</w:t>
      </w:r>
      <w:r>
        <w:t xml:space="preserve">, </w:t>
      </w:r>
      <w:r w:rsidRPr="00417C46">
        <w:t>ustaw</w:t>
      </w:r>
      <w:r>
        <w:t>ę</w:t>
      </w:r>
      <w:r w:rsidRPr="00417C46">
        <w:t xml:space="preserve"> z dnia 5 stycznia 2011 r. o kierujących pojazdami</w:t>
      </w:r>
      <w:r>
        <w:t xml:space="preserve">, </w:t>
      </w:r>
      <w:r w:rsidRPr="00417C46">
        <w:t>ustaw</w:t>
      </w:r>
      <w:r>
        <w:t>ę</w:t>
      </w:r>
      <w:r w:rsidRPr="00417C46">
        <w:t xml:space="preserve"> z dnia 15 kwietnia 2011 r. o działalności leczniczej</w:t>
      </w:r>
      <w:r>
        <w:t xml:space="preserve">, </w:t>
      </w:r>
      <w:r w:rsidRPr="00417C46">
        <w:t>ustaw</w:t>
      </w:r>
      <w:r>
        <w:t>ę</w:t>
      </w:r>
      <w:r w:rsidRPr="00417C46">
        <w:t xml:space="preserve"> z dnia 28 kwietnia 2011 r. o systemie informacji w ochronie zdrowia</w:t>
      </w:r>
      <w:r>
        <w:t xml:space="preserve">, </w:t>
      </w:r>
      <w:r w:rsidRPr="00417C46">
        <w:t>ustaw</w:t>
      </w:r>
      <w:r>
        <w:t>ę</w:t>
      </w:r>
      <w:r w:rsidRPr="00417C46">
        <w:t xml:space="preserve"> z dnia 12 maja 2011 r. o refundacji leków, środków spożywczych specjalnego przeznaczenia żywieniowego oraz wyrobów medycznych</w:t>
      </w:r>
      <w:r>
        <w:t xml:space="preserve">, </w:t>
      </w:r>
      <w:r w:rsidRPr="00417C46">
        <w:t>ustaw</w:t>
      </w:r>
      <w:r>
        <w:t>ę</w:t>
      </w:r>
      <w:r w:rsidRPr="00417C46">
        <w:t xml:space="preserve"> z dnia 19 sierpnia 2011 r. o weteranach działań poza granicami państwa</w:t>
      </w:r>
      <w:r>
        <w:t xml:space="preserve">, </w:t>
      </w:r>
      <w:r w:rsidRPr="00AF2D1C">
        <w:t>ustaw</w:t>
      </w:r>
      <w:r>
        <w:t>ę</w:t>
      </w:r>
      <w:r w:rsidRPr="00AF2D1C">
        <w:t xml:space="preserve"> z dnia 16 września 2011 r. o wymianie informacji z organami ścigania państw członkowskich Unii Europejskiej, państw trzecich, agencjami Unii Europejskiej oraz organizacjami międzynarodowymi</w:t>
      </w:r>
      <w:r>
        <w:t xml:space="preserve">, </w:t>
      </w:r>
      <w:r w:rsidR="007F0369">
        <w:t xml:space="preserve">ustawę z dnia 16 września 2011 r. o szczególnych rozwiązaniach związanych z usuwaniem skutków powodzi, </w:t>
      </w:r>
      <w:r w:rsidRPr="00AF2D1C">
        <w:t>ustaw</w:t>
      </w:r>
      <w:r>
        <w:t>ę</w:t>
      </w:r>
      <w:r w:rsidRPr="00AF2D1C">
        <w:t xml:space="preserve"> z dnia 23 listopada 2012 r. </w:t>
      </w:r>
      <w:r w:rsidR="005A5CF5">
        <w:t xml:space="preserve">– </w:t>
      </w:r>
      <w:r w:rsidRPr="00AF2D1C">
        <w:t>Prawo pocztowe</w:t>
      </w:r>
      <w:r>
        <w:t xml:space="preserve">, </w:t>
      </w:r>
      <w:r w:rsidRPr="00AF2D1C">
        <w:t>ustaw</w:t>
      </w:r>
      <w:r>
        <w:t>ę</w:t>
      </w:r>
      <w:r w:rsidRPr="00AF2D1C">
        <w:t xml:space="preserve"> z</w:t>
      </w:r>
      <w:r w:rsidR="005A5CF5">
        <w:t xml:space="preserve"> </w:t>
      </w:r>
      <w:r w:rsidRPr="00AF2D1C">
        <w:t>dnia 14 grudnia 2012 r. o odpadach</w:t>
      </w:r>
      <w:r>
        <w:t xml:space="preserve">, </w:t>
      </w:r>
      <w:r w:rsidRPr="00AF2D1C">
        <w:t>ustaw</w:t>
      </w:r>
      <w:r>
        <w:t>ę</w:t>
      </w:r>
      <w:r w:rsidRPr="00AF2D1C">
        <w:t xml:space="preserve"> z dnia 24 maja 2013 r o środkach przymusu bezpośredniego i broni palnej</w:t>
      </w:r>
      <w:r>
        <w:t xml:space="preserve">, </w:t>
      </w:r>
      <w:r w:rsidRPr="00AF2D1C">
        <w:t>ustaw</w:t>
      </w:r>
      <w:r>
        <w:t>ę</w:t>
      </w:r>
      <w:r w:rsidRPr="00AF2D1C">
        <w:t xml:space="preserve"> z dnia 12 grudnia 2013 r. o cudzoziemcach</w:t>
      </w:r>
      <w:r>
        <w:t xml:space="preserve">, </w:t>
      </w:r>
      <w:r w:rsidRPr="00AF2D1C">
        <w:t>ustaw</w:t>
      </w:r>
      <w:r>
        <w:t>ę</w:t>
      </w:r>
      <w:r w:rsidRPr="00AF2D1C">
        <w:t xml:space="preserve"> z dnia 4 kwietnia 2014 r. o świadczeniach odszkodowawczych przysługujących w razie wypadku lub choroby pozostających w związku ze służbą</w:t>
      </w:r>
      <w:r>
        <w:t xml:space="preserve">, </w:t>
      </w:r>
      <w:r w:rsidRPr="00AC2A7A">
        <w:t>ustaw</w:t>
      </w:r>
      <w:r>
        <w:t>ę</w:t>
      </w:r>
      <w:r w:rsidRPr="00AC2A7A">
        <w:t xml:space="preserve"> z dnia 26 czerwca 2014 r. o niektórych umowach zawieranych w związku z realizacją zamówień o podstawowym znaczeniu dla bezpieczeństwa państwa</w:t>
      </w:r>
      <w:r>
        <w:t xml:space="preserve">, </w:t>
      </w:r>
      <w:r w:rsidRPr="00AC2A7A">
        <w:t>ustaw</w:t>
      </w:r>
      <w:r>
        <w:t>ę</w:t>
      </w:r>
      <w:r w:rsidRPr="00AC2A7A">
        <w:t xml:space="preserve"> z dnia 11 lipca 2014 r. o zasadach realizacji programów w zakresie polityki spójności finansowanych w perspektywie finansowej 2014–2020</w:t>
      </w:r>
      <w:r>
        <w:t xml:space="preserve">, </w:t>
      </w:r>
      <w:r w:rsidRPr="00AC2A7A">
        <w:t>ustaw</w:t>
      </w:r>
      <w:r>
        <w:t>ę</w:t>
      </w:r>
      <w:r w:rsidRPr="00AC2A7A">
        <w:t xml:space="preserve"> z dnia 29 sierpnia 2014 r. o charakterystyce energetycznej budynków</w:t>
      </w:r>
      <w:r>
        <w:t xml:space="preserve">, </w:t>
      </w:r>
      <w:r w:rsidRPr="00AC2A7A">
        <w:t>ustaw</w:t>
      </w:r>
      <w:r>
        <w:t>ę</w:t>
      </w:r>
      <w:r w:rsidRPr="00AC2A7A">
        <w:t xml:space="preserve"> z dnia 28 listopada 2014 r. o komisjach lekarskich podległych ministrowi właściwemu do spraw wewnętrznych</w:t>
      </w:r>
      <w:r>
        <w:t xml:space="preserve">, </w:t>
      </w:r>
      <w:r w:rsidRPr="00AC2A7A">
        <w:t>ustaw</w:t>
      </w:r>
      <w:r>
        <w:t>ę</w:t>
      </w:r>
      <w:r w:rsidRPr="00AC2A7A">
        <w:t xml:space="preserve"> z dnia 28 listopada 2014 r. o aktach stanu cywilnego</w:t>
      </w:r>
      <w:r>
        <w:t xml:space="preserve">, </w:t>
      </w:r>
      <w:r w:rsidRPr="00AC2A7A">
        <w:t>ustaw</w:t>
      </w:r>
      <w:r>
        <w:t>ę</w:t>
      </w:r>
      <w:r w:rsidRPr="00AC2A7A">
        <w:t xml:space="preserve"> z dnia 11 września 2015 r. o działalności ubezpieczeniowej i reasekuracyjnej</w:t>
      </w:r>
      <w:r>
        <w:t xml:space="preserve">, </w:t>
      </w:r>
      <w:r w:rsidRPr="00AC2A7A">
        <w:t>ustaw</w:t>
      </w:r>
      <w:r>
        <w:t>ę</w:t>
      </w:r>
      <w:r w:rsidRPr="00AC2A7A">
        <w:t xml:space="preserve"> z dnia 28 stycznia 2016 r </w:t>
      </w:r>
      <w:r w:rsidR="005A5CF5">
        <w:t xml:space="preserve">– </w:t>
      </w:r>
      <w:r>
        <w:t>P</w:t>
      </w:r>
      <w:r w:rsidRPr="00AC2A7A">
        <w:t>rawo o prokuraturze</w:t>
      </w:r>
      <w:r>
        <w:t xml:space="preserve">, </w:t>
      </w:r>
      <w:r w:rsidRPr="00AC2A7A">
        <w:t>ustaw</w:t>
      </w:r>
      <w:r>
        <w:t>ę</w:t>
      </w:r>
      <w:r w:rsidRPr="00AC2A7A">
        <w:t xml:space="preserve"> z dnia 13 maja 2016 r. o przeciwdziałaniu zagrożeniom przestępczością na tle seksualnym</w:t>
      </w:r>
      <w:r w:rsidR="0059662C">
        <w:t xml:space="preserve"> i ochronie małoletnich</w:t>
      </w:r>
      <w:r>
        <w:t xml:space="preserve">, </w:t>
      </w:r>
      <w:r w:rsidRPr="00AC2A7A">
        <w:t>ustaw</w:t>
      </w:r>
      <w:r>
        <w:t>ę</w:t>
      </w:r>
      <w:r w:rsidRPr="00AC2A7A">
        <w:t xml:space="preserve"> z dnia 16 listopada 2016 r. o Krajowej Administracji Skarbowej</w:t>
      </w:r>
      <w:r>
        <w:t xml:space="preserve">, </w:t>
      </w:r>
      <w:r w:rsidRPr="00AC2A7A">
        <w:t>ustaw</w:t>
      </w:r>
      <w:r>
        <w:t>ę</w:t>
      </w:r>
      <w:r w:rsidRPr="00AC2A7A">
        <w:t xml:space="preserve"> z dnia 9 marca 2017 r. o systemie monitorowania drogowego i kolejowego przewozu towarów oraz obrotu paliwami opałowym</w:t>
      </w:r>
      <w:r>
        <w:t xml:space="preserve">, </w:t>
      </w:r>
      <w:r w:rsidRPr="00AC2A7A">
        <w:t>ustaw</w:t>
      </w:r>
      <w:r>
        <w:t>ę</w:t>
      </w:r>
      <w:r w:rsidRPr="00AC2A7A">
        <w:t xml:space="preserve"> z dnia 11 maja 2017 r. o biegłych rewidentach, firmach audytorskich oraz nadzorze publicznym</w:t>
      </w:r>
      <w:r>
        <w:t xml:space="preserve">, </w:t>
      </w:r>
      <w:r w:rsidRPr="00AC2A7A">
        <w:t>ustaw</w:t>
      </w:r>
      <w:r>
        <w:t>ę</w:t>
      </w:r>
      <w:r w:rsidRPr="00AC2A7A">
        <w:t xml:space="preserve"> z dnia 8 grudnia 2017 r. o Służbie Ochrony Państwa</w:t>
      </w:r>
      <w:r>
        <w:t xml:space="preserve">, </w:t>
      </w:r>
      <w:r w:rsidRPr="00AC2A7A">
        <w:t>ustaw</w:t>
      </w:r>
      <w:r>
        <w:t>ę</w:t>
      </w:r>
      <w:r w:rsidRPr="00AC2A7A">
        <w:t xml:space="preserve"> z dnia 11 stycznia 2018 r. o elektromobilności i paliwach alternatywnych</w:t>
      </w:r>
      <w:r>
        <w:t xml:space="preserve">, </w:t>
      </w:r>
      <w:r w:rsidRPr="00AC2A7A">
        <w:t>ustaw</w:t>
      </w:r>
      <w:r>
        <w:t>ę</w:t>
      </w:r>
      <w:r w:rsidRPr="00AC2A7A">
        <w:t xml:space="preserve"> z dnia 26 stycznia 2018 r. o Straży Marszałkowskiej</w:t>
      </w:r>
      <w:r>
        <w:t xml:space="preserve">, </w:t>
      </w:r>
      <w:r w:rsidRPr="00AC2A7A">
        <w:t>ustaw</w:t>
      </w:r>
      <w:r>
        <w:t>ę</w:t>
      </w:r>
      <w:r w:rsidRPr="00AC2A7A">
        <w:t xml:space="preserve"> z dnia 1 marca 2018 r. o przeciwdziałaniu praniu pieniędzy oraz finansowaniu terroryzmu</w:t>
      </w:r>
      <w:r>
        <w:t xml:space="preserve">, </w:t>
      </w:r>
      <w:r w:rsidRPr="00AC2A7A">
        <w:t>ustaw</w:t>
      </w:r>
      <w:r>
        <w:t>ę</w:t>
      </w:r>
      <w:r w:rsidRPr="00AC2A7A">
        <w:t xml:space="preserve"> z dnia 9 maja 2018 r. o przetwarzaniu danych dotyczących przelotu pasażera</w:t>
      </w:r>
      <w:r>
        <w:t xml:space="preserve">, </w:t>
      </w:r>
      <w:r w:rsidRPr="00AC2A7A">
        <w:t>ustaw</w:t>
      </w:r>
      <w:r>
        <w:t>ę</w:t>
      </w:r>
      <w:r w:rsidRPr="00AC2A7A">
        <w:t xml:space="preserve"> z dnia 10 maja 2018 r. o Centralnym Porcie Komunikacyjnym</w:t>
      </w:r>
      <w:r>
        <w:t xml:space="preserve">, </w:t>
      </w:r>
      <w:r w:rsidRPr="00AC2A7A">
        <w:t>ustaw</w:t>
      </w:r>
      <w:r>
        <w:t>ę</w:t>
      </w:r>
      <w:r w:rsidRPr="00AC2A7A">
        <w:t xml:space="preserve"> z dnia 5 lipca 2018 r. o krajowym systemie cyberbezpieczeństwa</w:t>
      </w:r>
      <w:r>
        <w:t>,</w:t>
      </w:r>
      <w:r w:rsidRPr="00AC2A7A">
        <w:t xml:space="preserve"> ustaw</w:t>
      </w:r>
      <w:r>
        <w:t>ę</w:t>
      </w:r>
      <w:r w:rsidRPr="00AC2A7A">
        <w:t xml:space="preserve"> z dnia 22 listopada 2018 r. o dokumentach publicznych</w:t>
      </w:r>
      <w:r>
        <w:t xml:space="preserve">, </w:t>
      </w:r>
      <w:r w:rsidRPr="00AC2A7A">
        <w:t>ustaw</w:t>
      </w:r>
      <w:r>
        <w:t>ę</w:t>
      </w:r>
      <w:r w:rsidRPr="00AC2A7A">
        <w:t xml:space="preserve"> z dnia 14 grudnia 2018 r. o ochronie danych osobowych przetwarzanych w związku z zapobieganiem i zwalczaniem przestępczości</w:t>
      </w:r>
      <w:r>
        <w:t xml:space="preserve">, </w:t>
      </w:r>
      <w:r w:rsidRPr="00AC2A7A">
        <w:t>ustaw</w:t>
      </w:r>
      <w:r>
        <w:t>ę</w:t>
      </w:r>
      <w:r w:rsidRPr="00AC2A7A">
        <w:t xml:space="preserve"> z dnia 31 stycznia 2019 r. o rodzicielskim świadczeniu uzupełniającym</w:t>
      </w:r>
      <w:r>
        <w:t xml:space="preserve">, </w:t>
      </w:r>
      <w:r w:rsidRPr="00AC2A7A">
        <w:t>ustaw</w:t>
      </w:r>
      <w:r>
        <w:t>ę</w:t>
      </w:r>
      <w:r w:rsidRPr="00AC2A7A">
        <w:t xml:space="preserve"> z dnia 4 kwietnia 2019 r. o jednorazowym świadczeniu pieniężnym dla emerytów i rencistów w 2019 r.</w:t>
      </w:r>
      <w:r>
        <w:t>,</w:t>
      </w:r>
      <w:r w:rsidRPr="00AC2A7A">
        <w:t xml:space="preserve"> </w:t>
      </w:r>
      <w:r w:rsidRPr="00412C40">
        <w:t>ustaw</w:t>
      </w:r>
      <w:r>
        <w:t>ę</w:t>
      </w:r>
      <w:r w:rsidRPr="00412C40">
        <w:t xml:space="preserve"> z dnia 13 czerwca 2019 r. o wykonywaniu działalności gospodarczej w zakresie wytwarzania i obrotu materiałami wybuchowymi, bronią, amunicją oraz wyrobami i technologią o przeznaczeniu wojskowym lub policyjnym</w:t>
      </w:r>
      <w:r>
        <w:t>,</w:t>
      </w:r>
      <w:r w:rsidR="005A5CF5">
        <w:t xml:space="preserve"> </w:t>
      </w:r>
      <w:r w:rsidRPr="00412C40">
        <w:t>ustaw</w:t>
      </w:r>
      <w:r>
        <w:t>ę</w:t>
      </w:r>
      <w:r w:rsidRPr="00412C40">
        <w:t xml:space="preserve"> z dnia 31 lipca 2019 r. o świadczeniu uzupełniającym dla osób niezdolnych do samodzielnej egzystencji</w:t>
      </w:r>
      <w:r>
        <w:t xml:space="preserve">, </w:t>
      </w:r>
      <w:r w:rsidRPr="00412C40">
        <w:t>ustaw</w:t>
      </w:r>
      <w:r>
        <w:t>ę</w:t>
      </w:r>
      <w:r w:rsidRPr="00412C40">
        <w:t xml:space="preserve"> z dnia 9 stycznia 2020 r. o dodatkowym rocznym świadczeniu pieniężnym dla emerytów i rencistów</w:t>
      </w:r>
      <w:r>
        <w:t xml:space="preserve">, </w:t>
      </w:r>
      <w:r w:rsidRPr="00412C40">
        <w:t>ustaw</w:t>
      </w:r>
      <w:r>
        <w:t>ę</w:t>
      </w:r>
      <w:r w:rsidRPr="00412C40">
        <w:t xml:space="preserve"> z dnia 2 marca 2020 r. o szczególnych rozwiązaniach związanych z zapobieganiem, przeciwdziałaniem i zwalczaniem COVID-19, innych chorób zakaźnych oraz wywołanych nimi sytuacji kryzysowych</w:t>
      </w:r>
      <w:r>
        <w:t xml:space="preserve">, </w:t>
      </w:r>
      <w:r w:rsidR="00594293" w:rsidRPr="00594293">
        <w:t>ustaw</w:t>
      </w:r>
      <w:r w:rsidR="00594293">
        <w:t>ę</w:t>
      </w:r>
      <w:r w:rsidR="00594293" w:rsidRPr="00594293">
        <w:t xml:space="preserve"> z dnia 18 listopada 2020 r. o doręczeniach elektronicznych</w:t>
      </w:r>
      <w:r w:rsidR="00594293">
        <w:t>,</w:t>
      </w:r>
      <w:r w:rsidR="00594293" w:rsidRPr="00594293">
        <w:t xml:space="preserve"> </w:t>
      </w:r>
      <w:r w:rsidRPr="00412C40">
        <w:t>ustaw</w:t>
      </w:r>
      <w:r>
        <w:t>ę</w:t>
      </w:r>
      <w:r w:rsidRPr="00412C40">
        <w:t xml:space="preserve"> z dnia 29 października 2021 r. o budowie zabezpieczenia granicy państwowej</w:t>
      </w:r>
      <w:r>
        <w:t>,</w:t>
      </w:r>
      <w:r w:rsidR="002B08A9">
        <w:t xml:space="preserve"> ustawę</w:t>
      </w:r>
      <w:r>
        <w:t xml:space="preserve"> </w:t>
      </w:r>
      <w:r w:rsidR="002B08A9" w:rsidRPr="002B08A9">
        <w:t>z dnia 29 października 2021 r.</w:t>
      </w:r>
      <w:r w:rsidR="002B08A9">
        <w:t xml:space="preserve"> </w:t>
      </w:r>
      <w:r w:rsidR="002B08A9" w:rsidRPr="002B08A9">
        <w:t>o świadczeniu wyrównawczym dla osób uprawnionych do wcześniejszej emerytury z tytułu opieki nad dziećmi wymagającymi stałej opieki</w:t>
      </w:r>
      <w:r w:rsidR="002B08A9">
        <w:t>,</w:t>
      </w:r>
      <w:r w:rsidR="006A3588" w:rsidRPr="006A3588">
        <w:t xml:space="preserve"> ustaw</w:t>
      </w:r>
      <w:r w:rsidR="006A3588">
        <w:t>ę</w:t>
      </w:r>
      <w:r w:rsidR="006A3588" w:rsidRPr="006A3588">
        <w:t xml:space="preserve"> z dnia 2 grudnia 2021 r. o zmianie ustawy – Prawo o ruchu drogowym oraz niektórych innych ustaw</w:t>
      </w:r>
      <w:r w:rsidR="006A3588">
        <w:t>,</w:t>
      </w:r>
      <w:r w:rsidR="006A3588" w:rsidRPr="006A3588">
        <w:t xml:space="preserve"> </w:t>
      </w:r>
      <w:r w:rsidR="006E0B3A" w:rsidRPr="006E0B3A">
        <w:t>ustawę z dnia 2 grudnia 2021 r o szczególnych zasadach wynagradzania osób realizujących zadania z zakresu cyberbezpieczeństwa,</w:t>
      </w:r>
      <w:r w:rsidR="006E0B3A">
        <w:t xml:space="preserve"> </w:t>
      </w:r>
      <w:r w:rsidRPr="00DA06BE">
        <w:t>ustaw</w:t>
      </w:r>
      <w:r>
        <w:t>ę</w:t>
      </w:r>
      <w:r w:rsidRPr="00DA06BE">
        <w:t xml:space="preserve"> z dnia 17 grudnia 2021 r. o ochotniczych strażach pożarnych</w:t>
      </w:r>
      <w:r>
        <w:t xml:space="preserve">, </w:t>
      </w:r>
      <w:r w:rsidRPr="00DA06BE">
        <w:t>ustaw</w:t>
      </w:r>
      <w:r>
        <w:t>ę</w:t>
      </w:r>
      <w:r w:rsidRPr="00DA06BE">
        <w:t xml:space="preserve"> z dnia 27 stycznia 2022 r. o dokumentach paszportowych</w:t>
      </w:r>
      <w:r>
        <w:t>,</w:t>
      </w:r>
      <w:r w:rsidRPr="00DA06BE">
        <w:t xml:space="preserve"> ustaw</w:t>
      </w:r>
      <w:r>
        <w:t>ę</w:t>
      </w:r>
      <w:r w:rsidRPr="00DA06BE">
        <w:t xml:space="preserve"> z dnia 11 marca 2022 r. o obronie Ojczyzny</w:t>
      </w:r>
      <w:r>
        <w:t xml:space="preserve">, </w:t>
      </w:r>
      <w:r w:rsidRPr="00DA06BE">
        <w:t>ustaw</w:t>
      </w:r>
      <w:r>
        <w:t>ę</w:t>
      </w:r>
      <w:r w:rsidRPr="00DA06BE">
        <w:t xml:space="preserve"> z dnia 12 marca 2022 r. o pomocy obywatelom Ukrainy w związku z konfliktem zbrojnym na terytorium tego państwa</w:t>
      </w:r>
      <w:r>
        <w:t xml:space="preserve">, </w:t>
      </w:r>
      <w:r w:rsidRPr="00DA06BE">
        <w:t>ustaw</w:t>
      </w:r>
      <w:r>
        <w:t>ę</w:t>
      </w:r>
      <w:r w:rsidRPr="00DA06BE">
        <w:t xml:space="preserve"> z dnia 13 kwietnia 2022 r. o szczególnych rozwiązaniach w zakresie przeciwdziałania wspieraniu agresji na Ukrainę oraz służących ochronie bezpieczeństwa narodowego</w:t>
      </w:r>
      <w:r>
        <w:t xml:space="preserve">, </w:t>
      </w:r>
      <w:r w:rsidRPr="00DA06BE">
        <w:t>ustaw</w:t>
      </w:r>
      <w:r>
        <w:t>ę</w:t>
      </w:r>
      <w:r w:rsidRPr="00DA06BE">
        <w:t xml:space="preserve"> z dnia 7 lipca 2022 r. o finansowaniu społecznościowym dla przedsięwzięć gospodarczych i pomocy kredytobiorcom</w:t>
      </w:r>
      <w:r>
        <w:t xml:space="preserve">, </w:t>
      </w:r>
      <w:r w:rsidRPr="00DA06BE">
        <w:t>ustaw</w:t>
      </w:r>
      <w:r>
        <w:t>ę</w:t>
      </w:r>
      <w:r w:rsidRPr="00DA06BE">
        <w:t xml:space="preserve"> z dnia 1 grudnia 2022 r. o Systemie Informacji Finansowej</w:t>
      </w:r>
      <w:r>
        <w:t xml:space="preserve">, </w:t>
      </w:r>
      <w:r w:rsidRPr="00DA06BE">
        <w:t>ustaw</w:t>
      </w:r>
      <w:r>
        <w:t>ę</w:t>
      </w:r>
      <w:r w:rsidRPr="00DA06BE">
        <w:t xml:space="preserve"> z dnia 8 lutego 2023 r. o świadczeniu pieniężnym przysługującym członkom rodziny funkcjonariuszy lub żołnierzy zawodowych, których śmierć nastąpiła w związku ze służbą albo podjęciem poza służbą czynności ratowania życia lub zdrowia ludzkiego albo mienia</w:t>
      </w:r>
      <w:r>
        <w:t xml:space="preserve">, </w:t>
      </w:r>
      <w:r w:rsidRPr="00DA06BE">
        <w:t>ustaw</w:t>
      </w:r>
      <w:r>
        <w:t>ę</w:t>
      </w:r>
      <w:r w:rsidRPr="00DA06BE">
        <w:t xml:space="preserve"> z dnia 9 marca 2023 r. o badaniach klinicznych produktów leczniczych stosowanych u ludzi</w:t>
      </w:r>
      <w:r>
        <w:t>,</w:t>
      </w:r>
      <w:r w:rsidRPr="00DA06BE">
        <w:t xml:space="preserve"> ustaw</w:t>
      </w:r>
      <w:r>
        <w:t>ę</w:t>
      </w:r>
      <w:r w:rsidRPr="00DA06BE">
        <w:t xml:space="preserve"> z dnia 14 kwietnia 2023</w:t>
      </w:r>
      <w:r w:rsidR="000B3120">
        <w:t> </w:t>
      </w:r>
      <w:r w:rsidRPr="00DA06BE">
        <w:t>r. o Państwowej Komisji do spraw badania wpływów rosyjskich na bezpieczeństwo wewnętrzne Rzeczypospolitej Polskiej w latach 2007</w:t>
      </w:r>
      <w:r w:rsidR="005A5CF5">
        <w:t>–</w:t>
      </w:r>
      <w:r w:rsidRPr="00DA06BE">
        <w:t>2022</w:t>
      </w:r>
      <w:r w:rsidR="002A60FF">
        <w:t>,</w:t>
      </w:r>
      <w:r>
        <w:t xml:space="preserve"> </w:t>
      </w:r>
      <w:r w:rsidR="002B08A9">
        <w:t>ustawę z</w:t>
      </w:r>
      <w:r w:rsidR="002B08A9" w:rsidRPr="002B08A9">
        <w:t xml:space="preserve"> dnia 26 maja 2023 r.</w:t>
      </w:r>
      <w:r w:rsidR="002B08A9">
        <w:t xml:space="preserve"> </w:t>
      </w:r>
      <w:r w:rsidR="002B08A9" w:rsidRPr="002B08A9">
        <w:t>o kolejnym dodatkowym rocznym świadczeniu pieniężnym</w:t>
      </w:r>
      <w:r w:rsidR="002B08A9">
        <w:t xml:space="preserve"> </w:t>
      </w:r>
      <w:r w:rsidR="002B08A9" w:rsidRPr="002B08A9">
        <w:t>dla emerytów i rencistów</w:t>
      </w:r>
      <w:r w:rsidR="002B08A9">
        <w:t xml:space="preserve">, </w:t>
      </w:r>
      <w:r w:rsidRPr="00DA06BE">
        <w:t>ustaw</w:t>
      </w:r>
      <w:r>
        <w:t>ę</w:t>
      </w:r>
      <w:r w:rsidRPr="00DA06BE">
        <w:t xml:space="preserve"> z dnia 7 lipca 2023 r. o przygotowaniu i realizacji inwestycji w zakresie Krajowego Centrum Przetwarzania Danych</w:t>
      </w:r>
      <w:r w:rsidR="002B08A9">
        <w:t xml:space="preserve">, ustawę </w:t>
      </w:r>
      <w:r w:rsidR="002B08A9" w:rsidRPr="002B08A9">
        <w:t>z dnia 14 czerwca 2024 r.</w:t>
      </w:r>
      <w:r w:rsidR="002B08A9">
        <w:t xml:space="preserve"> </w:t>
      </w:r>
      <w:r w:rsidR="002B08A9" w:rsidRPr="002B08A9">
        <w:t>o ochronie sygnalistów</w:t>
      </w:r>
      <w:r w:rsidR="005A5CF5">
        <w:t>,</w:t>
      </w:r>
      <w:r w:rsidR="002B08A9">
        <w:t xml:space="preserve"> </w:t>
      </w:r>
      <w:r w:rsidR="002C6545">
        <w:t xml:space="preserve">ustawę </w:t>
      </w:r>
      <w:r w:rsidR="002C6545" w:rsidRPr="002C6545">
        <w:t>z dnia 12 lipca 2024 r</w:t>
      </w:r>
      <w:r w:rsidR="002C6545">
        <w:t>.</w:t>
      </w:r>
      <w:r w:rsidR="002C6545" w:rsidRPr="002C6545">
        <w:t xml:space="preserve"> Prawo komunikacji elektronicznej</w:t>
      </w:r>
      <w:r w:rsidR="002F128D">
        <w:t>,</w:t>
      </w:r>
      <w:r w:rsidR="00815A9F" w:rsidRPr="00815A9F">
        <w:t xml:space="preserve"> </w:t>
      </w:r>
      <w:r w:rsidR="00815A9F">
        <w:t>ustawę z dnia 18 października 2024 r. o udziale Rzeczypospolitej Polskiej w Systemie Wjazdu/Wyjazdu, ustawę z dnia 18 października 2024 r. o świadczeniu honorowym z tytułu ukończenia 100 lat życia,</w:t>
      </w:r>
      <w:r w:rsidR="004C16D9">
        <w:t xml:space="preserve"> </w:t>
      </w:r>
      <w:r w:rsidR="00815A9F">
        <w:t>ustawę z dnia 5 grudnia 2024 r. o ochronie ludności i obronie cywilnej, ustawę z dnia 20 marca 2025 r. o warunkach dopuszczalności powierzania pracy cudzoziemcom na terytorium Rzeczypospolitej Polskiej oraz ustawę o z dnia 20 marca 2025</w:t>
      </w:r>
      <w:r w:rsidR="004C16D9">
        <w:t> </w:t>
      </w:r>
      <w:r w:rsidR="00815A9F">
        <w:t>r. o rynku pracy i formach zatrudnienia.</w:t>
      </w:r>
    </w:p>
  </w:footnote>
  <w:footnote w:id="3">
    <w:p w14:paraId="56E22871" w14:textId="4C158C68" w:rsidR="00414CB9" w:rsidRDefault="00414CB9" w:rsidP="00DF5B92">
      <w:pPr>
        <w:pStyle w:val="ODNONIKtreodnonika"/>
      </w:pPr>
      <w:r w:rsidRPr="00DF5B92">
        <w:rPr>
          <w:rStyle w:val="IGindeksgrny"/>
        </w:rPr>
        <w:footnoteRef/>
      </w:r>
      <w:r w:rsidRPr="00DF5B92">
        <w:rPr>
          <w:rStyle w:val="IGindeksgrny"/>
        </w:rPr>
        <w:t>)</w:t>
      </w:r>
      <w:r w:rsidR="000B3120">
        <w:tab/>
      </w:r>
      <w:r w:rsidRPr="00414CB9">
        <w:t xml:space="preserve">Zmiany tekstu jednolitego wymienionej ustawy zostały ogłoszone w Dz. U. z 2024 r. poz. </w:t>
      </w:r>
      <w:r>
        <w:t>1572, 1717, 1756 i 1907 oraz z 2025 r. poz.</w:t>
      </w:r>
      <w:r w:rsidRPr="00414CB9">
        <w:t xml:space="preserve"> </w:t>
      </w:r>
      <w:r>
        <w:t>39 i 1180</w:t>
      </w:r>
      <w:r w:rsidRPr="00414CB9">
        <w:t>.</w:t>
      </w:r>
    </w:p>
  </w:footnote>
  <w:footnote w:id="4">
    <w:p w14:paraId="6CA78C27" w14:textId="342FB651" w:rsidR="00E708C1" w:rsidRDefault="00E708C1" w:rsidP="00DF5B92">
      <w:pPr>
        <w:pStyle w:val="ODNONIKtreodnonika"/>
      </w:pPr>
      <w:r w:rsidRPr="00DF5B92">
        <w:rPr>
          <w:rStyle w:val="IGindeksgrny"/>
        </w:rPr>
        <w:footnoteRef/>
      </w:r>
      <w:r w:rsidRPr="00DF5B92">
        <w:rPr>
          <w:rStyle w:val="IGindeksgrny"/>
        </w:rPr>
        <w:t>)</w:t>
      </w:r>
      <w:r>
        <w:rPr>
          <w:rStyle w:val="IGindeksgrny"/>
        </w:rPr>
        <w:tab/>
      </w:r>
      <w:r w:rsidRPr="00E708C1">
        <w:t xml:space="preserve">Zmiany tekstu jednolitego wymienionej ustawy zostały ogłoszone w Dz. U. z 2024 r. poz. </w:t>
      </w:r>
      <w:r>
        <w:t xml:space="preserve">1863 </w:t>
      </w:r>
      <w:r w:rsidRPr="00E708C1">
        <w:t xml:space="preserve">oraz z 2025 r. poz. </w:t>
      </w:r>
      <w:r>
        <w:t>146, 820, 923, 1014, 1069 1216</w:t>
      </w:r>
      <w:r w:rsidR="00381A1E">
        <w:t xml:space="preserve"> i …</w:t>
      </w:r>
      <w:r w:rsidRPr="00E708C1">
        <w:t>.</w:t>
      </w:r>
    </w:p>
  </w:footnote>
  <w:footnote w:id="5">
    <w:p w14:paraId="5A4FA986" w14:textId="2EF4565C" w:rsidR="007E21F8" w:rsidRDefault="00A17479" w:rsidP="00A74103">
      <w:pPr>
        <w:pStyle w:val="ODNONIKtreodnonika"/>
      </w:pPr>
      <w:r>
        <w:rPr>
          <w:rStyle w:val="Odwoanieprzypisudolnego"/>
        </w:rPr>
        <w:footnoteRef/>
      </w:r>
      <w:r w:rsidRPr="00A74103">
        <w:rPr>
          <w:rStyle w:val="IGindeksgrny"/>
        </w:rPr>
        <w:t>)</w:t>
      </w:r>
      <w:r>
        <w:tab/>
      </w:r>
      <w:bookmarkStart w:id="22" w:name="_Hlk209610200"/>
      <w:r w:rsidR="007E21F8" w:rsidRPr="006C7ABA">
        <w:t xml:space="preserve">Zmiany wymienionej ustawy zostały ogłoszone w Dz. U. z 1991 r. poz. 331, z 1993 r. poz. 67 </w:t>
      </w:r>
      <w:r w:rsidR="007E21F8">
        <w:t xml:space="preserve">i </w:t>
      </w:r>
      <w:r w:rsidR="007E21F8" w:rsidRPr="006C7ABA">
        <w:t>647, z 2001 r. poz. 24, z 2005 r. poz.</w:t>
      </w:r>
      <w:r w:rsidR="00A74103">
        <w:t xml:space="preserve"> </w:t>
      </w:r>
      <w:r w:rsidR="007E21F8" w:rsidRPr="006C7ABA">
        <w:t>1398 oraz z 2006 r. poz.</w:t>
      </w:r>
      <w:r w:rsidR="00A74103">
        <w:t xml:space="preserve"> </w:t>
      </w:r>
      <w:r w:rsidR="007E21F8" w:rsidRPr="006C7ABA">
        <w:t>708.</w:t>
      </w:r>
      <w:bookmarkEnd w:id="22"/>
    </w:p>
  </w:footnote>
  <w:footnote w:id="6">
    <w:p w14:paraId="58EF7108" w14:textId="71B84FD0" w:rsidR="003773A1" w:rsidRPr="003773A1" w:rsidRDefault="003773A1" w:rsidP="00281964">
      <w:pPr>
        <w:pStyle w:val="ODNONIKtreodnonika"/>
      </w:pPr>
      <w:r>
        <w:rPr>
          <w:rStyle w:val="Odwoanieprzypisudolnego"/>
        </w:rPr>
        <w:footnoteRef/>
      </w:r>
      <w:r>
        <w:rPr>
          <w:rStyle w:val="IGindeksgrny"/>
        </w:rPr>
        <w:t>)</w:t>
      </w:r>
      <w:r>
        <w:tab/>
        <w:t>Zmiany tekstu jednolitego wymi</w:t>
      </w:r>
      <w:r w:rsidR="00E5246E">
        <w:t>e</w:t>
      </w:r>
      <w:r>
        <w:t>nionej ustawy zostały ogłoszone w Dz. U. z 202</w:t>
      </w:r>
      <w:r w:rsidR="00322EC0">
        <w:t>5</w:t>
      </w:r>
      <w:r>
        <w:t xml:space="preserve"> r. poz. </w:t>
      </w:r>
      <w:r w:rsidR="00322EC0">
        <w:t>340, 368, 620, 680, 1022</w:t>
      </w:r>
      <w:r w:rsidR="00F95644">
        <w:t xml:space="preserve">, </w:t>
      </w:r>
      <w:r w:rsidR="00322EC0">
        <w:t>1180</w:t>
      </w:r>
      <w:r w:rsidR="00F95644">
        <w:t>, 1301 i 1302</w:t>
      </w:r>
      <w:r>
        <w:t>.</w:t>
      </w:r>
    </w:p>
  </w:footnote>
  <w:footnote w:id="7">
    <w:p w14:paraId="390EDAF4" w14:textId="09C675A1" w:rsidR="003855D2" w:rsidRPr="003855D2" w:rsidRDefault="003855D2" w:rsidP="00166925">
      <w:pPr>
        <w:pStyle w:val="ODNONIKtreodnonika"/>
      </w:pPr>
      <w:r>
        <w:rPr>
          <w:rStyle w:val="Odwoanieprzypisudolnego"/>
        </w:rPr>
        <w:footnoteRef/>
      </w:r>
      <w:r>
        <w:rPr>
          <w:rStyle w:val="IGindeksgrny"/>
        </w:rPr>
        <w:t>)</w:t>
      </w:r>
      <w:r>
        <w:tab/>
      </w:r>
      <w:r w:rsidR="00E204AD" w:rsidRPr="00E204AD">
        <w:t>Zmiany tekstu jednolitego wymienionej ustawy zostały ogłoszone w Dz. U. z 2024 r. poz. 1871 oraz z 2025 r. poz. 179, 240, 718, 820 i ….</w:t>
      </w:r>
    </w:p>
  </w:footnote>
  <w:footnote w:id="8">
    <w:p w14:paraId="08E63D28" w14:textId="46DADD31" w:rsidR="000A59A1" w:rsidRDefault="000A59A1" w:rsidP="00DF5B92">
      <w:pPr>
        <w:pStyle w:val="ODNONIKtreodnonika"/>
      </w:pPr>
      <w:r w:rsidRPr="00DF5B92">
        <w:rPr>
          <w:rStyle w:val="IGindeksgrny"/>
        </w:rPr>
        <w:footnoteRef/>
      </w:r>
      <w:r w:rsidRPr="00DF5B92">
        <w:rPr>
          <w:rStyle w:val="IGindeksgrny"/>
        </w:rPr>
        <w:t>)</w:t>
      </w:r>
      <w:r>
        <w:rPr>
          <w:rStyle w:val="IGindeksgrny"/>
        </w:rPr>
        <w:tab/>
      </w:r>
      <w:r w:rsidRPr="00665995">
        <w:t xml:space="preserve">Zmiany tekstu jednolitego wymienionej ustawy zostały ogłoszone w Dz. U. </w:t>
      </w:r>
      <w:r>
        <w:t xml:space="preserve">z 2024 r. </w:t>
      </w:r>
      <w:r w:rsidRPr="00665995">
        <w:t xml:space="preserve">poz. </w:t>
      </w:r>
      <w:r>
        <w:t>834, 859, 1847 i 1881 oraz z 2025 r. poz. 303, 759</w:t>
      </w:r>
      <w:r w:rsidR="007B4F1E">
        <w:t xml:space="preserve">, </w:t>
      </w:r>
      <w:r>
        <w:t>1218</w:t>
      </w:r>
      <w:r w:rsidR="007B4F1E">
        <w:t xml:space="preserve"> i 1303</w:t>
      </w:r>
      <w:r>
        <w:t>.</w:t>
      </w:r>
    </w:p>
  </w:footnote>
  <w:footnote w:id="9">
    <w:p w14:paraId="405DA46E" w14:textId="708295AA" w:rsidR="009B748C" w:rsidRDefault="009B748C" w:rsidP="00DF5B92">
      <w:pPr>
        <w:pStyle w:val="ODNONIKtreodnonika"/>
      </w:pPr>
      <w:r w:rsidRPr="00DF5B92">
        <w:rPr>
          <w:rStyle w:val="IGindeksgrny"/>
        </w:rPr>
        <w:footnoteRef/>
      </w:r>
      <w:r w:rsidRPr="00DF5B92">
        <w:rPr>
          <w:rStyle w:val="IGindeksgrny"/>
        </w:rPr>
        <w:t>)</w:t>
      </w:r>
      <w:r>
        <w:rPr>
          <w:rStyle w:val="IGindeksgrny"/>
        </w:rPr>
        <w:tab/>
      </w:r>
      <w:r w:rsidRPr="00665995">
        <w:t xml:space="preserve">Zmiany tekstu jednolitego wymienionej ustawy zostały ogłoszone w Dz. U. </w:t>
      </w:r>
      <w:r>
        <w:t>z 2024 r. poz. 1222, 1717 i 1881 oraz z 2025 r. poz. 1077 i 1080.</w:t>
      </w:r>
    </w:p>
  </w:footnote>
  <w:footnote w:id="10">
    <w:p w14:paraId="2E7381B9" w14:textId="4DC84DB2" w:rsidR="00C01267" w:rsidRDefault="00C01267" w:rsidP="00DF5B92">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2025 r. poz. 497, 621, 622, 769, 820</w:t>
      </w:r>
      <w:r w:rsidR="003612C6">
        <w:t>, 1203</w:t>
      </w:r>
      <w:r>
        <w:t xml:space="preserve"> i 1235.</w:t>
      </w:r>
    </w:p>
  </w:footnote>
  <w:footnote w:id="11">
    <w:p w14:paraId="6D0010F8" w14:textId="5BEF49BD" w:rsidR="00AF7BB7" w:rsidRDefault="00AF7BB7" w:rsidP="00DF5B92">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2024 r. poz. 1685 i 1863 oraz z 2025 r. poz. 146, 222, 525, 769, 820, 1069, 1170, 1191 i 1216.</w:t>
      </w:r>
    </w:p>
  </w:footnote>
  <w:footnote w:id="12">
    <w:p w14:paraId="733DEDAC" w14:textId="2E5CD839" w:rsidR="00AF7BB7" w:rsidRDefault="00AF7BB7" w:rsidP="00DF5B92">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2025 r. poz. 620, 622, 769, 820, 1083, 1160 i 1216.</w:t>
      </w:r>
    </w:p>
  </w:footnote>
  <w:footnote w:id="13">
    <w:p w14:paraId="531C0141" w14:textId="2542396C" w:rsidR="00797F5B" w:rsidRDefault="00797F5B" w:rsidP="00DF5B92">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2024 r. poz. 1907 oraz z 2025 r. poz. 526, 820, 1172 i 1178.</w:t>
      </w:r>
    </w:p>
  </w:footnote>
  <w:footnote w:id="14">
    <w:p w14:paraId="75C55030" w14:textId="25720C6E" w:rsidR="005266CB" w:rsidRDefault="005266CB" w:rsidP="00DF5B92">
      <w:pPr>
        <w:pStyle w:val="ODNONIKtreodnonika"/>
      </w:pPr>
      <w:r w:rsidRPr="00DF5B92">
        <w:rPr>
          <w:rStyle w:val="IGindeksgrny"/>
        </w:rPr>
        <w:footnoteRef/>
      </w:r>
      <w:r w:rsidR="006F70A1" w:rsidRPr="00DF5B92">
        <w:rPr>
          <w:rStyle w:val="IGindeksgrny"/>
        </w:rPr>
        <w:t>)</w:t>
      </w:r>
      <w:r w:rsidR="006F70A1" w:rsidRPr="00DF5B92">
        <w:rPr>
          <w:rStyle w:val="IGindeksgrny"/>
        </w:rPr>
        <w:tab/>
      </w:r>
      <w:r w:rsidRPr="00665995">
        <w:t xml:space="preserve">Zmiany tekstu jednolitego wymienionej ustawy zostały ogłoszone w Dz. U. </w:t>
      </w:r>
      <w:r>
        <w:t xml:space="preserve">z 2024 r. poz. </w:t>
      </w:r>
      <w:r w:rsidR="006F70A1">
        <w:t>1863 oraz z 2025 r. poz. 146, 820, 923, 1014, 1069</w:t>
      </w:r>
      <w:r w:rsidR="00381A1E">
        <w:t>,</w:t>
      </w:r>
      <w:r w:rsidR="006F70A1">
        <w:t xml:space="preserve"> 1216</w:t>
      </w:r>
      <w:r w:rsidR="00381A1E">
        <w:t xml:space="preserve"> i …</w:t>
      </w:r>
      <w:r w:rsidR="006F70A1">
        <w:t>.</w:t>
      </w:r>
    </w:p>
  </w:footnote>
  <w:footnote w:id="15">
    <w:p w14:paraId="067F000E" w14:textId="27D2BF51" w:rsidR="006F70A1" w:rsidRDefault="006F70A1" w:rsidP="00DF5B92">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2024 r. poz. 731 i 1222 oraz z 2025 r. poz. 31, 179, 374</w:t>
      </w:r>
      <w:r w:rsidR="00B92C2F">
        <w:t xml:space="preserve"> i</w:t>
      </w:r>
      <w:r>
        <w:t xml:space="preserve"> 769.</w:t>
      </w:r>
    </w:p>
  </w:footnote>
  <w:footnote w:id="16">
    <w:p w14:paraId="01E976BC" w14:textId="6AFC17B5" w:rsidR="00B761B9" w:rsidRDefault="00B761B9" w:rsidP="00DF5B92">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z 2024 r. poz. 1863 oraz z 2025 r. poz. 146, 820, 935, 1069, 1161 i 1216.</w:t>
      </w:r>
    </w:p>
  </w:footnote>
  <w:footnote w:id="17">
    <w:p w14:paraId="5594327A" w14:textId="68154138" w:rsidR="00EC372E" w:rsidRDefault="00EC372E" w:rsidP="00DF5B92">
      <w:pPr>
        <w:pStyle w:val="ODNONIKtreodnonika"/>
      </w:pPr>
      <w:r w:rsidRPr="00DF5B92">
        <w:rPr>
          <w:rStyle w:val="IGindeksgrny"/>
        </w:rPr>
        <w:footnoteRef/>
      </w:r>
      <w:r w:rsidRPr="00DF5B92">
        <w:rPr>
          <w:rStyle w:val="IGindeksgrny"/>
        </w:rPr>
        <w:t>)</w:t>
      </w:r>
      <w:r>
        <w:tab/>
      </w:r>
      <w:r w:rsidRPr="00665995">
        <w:t xml:space="preserve">Zmiany tekstu jednolitego wymienionej ustawy zostały ogłoszone w Dz. U. </w:t>
      </w:r>
      <w:r>
        <w:t xml:space="preserve">z 2024 r. poz. 858, 1222, 1593, 1615 i 1915 oraz z 2025 r. poz. 129, 304, 620, 637, 779, 1083, 1192 i 1211. </w:t>
      </w:r>
    </w:p>
  </w:footnote>
  <w:footnote w:id="18">
    <w:p w14:paraId="00622485" w14:textId="77777777" w:rsidR="00EC372E" w:rsidRDefault="00EC372E" w:rsidP="00EC372E">
      <w:pPr>
        <w:pStyle w:val="ODNONIKtreodnonika"/>
      </w:pPr>
      <w:r w:rsidRPr="00E02B23">
        <w:rPr>
          <w:rStyle w:val="IGindeksgrny"/>
        </w:rPr>
        <w:footnoteRef/>
      </w:r>
      <w:r w:rsidRPr="00E02B23">
        <w:rPr>
          <w:rStyle w:val="IGindeksgrny"/>
        </w:rPr>
        <w:t>)</w:t>
      </w:r>
      <w:r>
        <w:rPr>
          <w:rStyle w:val="IGindeksgrny"/>
        </w:rPr>
        <w:tab/>
      </w:r>
      <w:r w:rsidRPr="00E708C1">
        <w:t xml:space="preserve">Zmiany tekstu jednolitego wymienionej ustawy zostały ogłoszone w Dz. U. z 2024 r. poz. </w:t>
      </w:r>
      <w:r>
        <w:t xml:space="preserve">1863 </w:t>
      </w:r>
      <w:r w:rsidRPr="00E708C1">
        <w:t xml:space="preserve">oraz z 2025 r. poz. </w:t>
      </w:r>
      <w:r>
        <w:t>146, 820, 923, 1014, 1069 i 1216</w:t>
      </w:r>
      <w:r w:rsidRPr="00E708C1">
        <w:t>.</w:t>
      </w:r>
    </w:p>
  </w:footnote>
  <w:footnote w:id="19">
    <w:p w14:paraId="23B51BEB" w14:textId="3CA8694E" w:rsidR="00BE0221" w:rsidRPr="00456D03" w:rsidRDefault="00BE0221" w:rsidP="00DF5B92">
      <w:pPr>
        <w:pStyle w:val="ODNONIKtreodnonika"/>
      </w:pPr>
      <w:r w:rsidRPr="00456D03">
        <w:rPr>
          <w:rStyle w:val="Odwoanieprzypisudolnego"/>
        </w:rPr>
        <w:footnoteRef/>
      </w:r>
      <w:r w:rsidRPr="00456D03">
        <w:rPr>
          <w:vertAlign w:val="superscript"/>
        </w:rPr>
        <w:t>)</w:t>
      </w:r>
      <w:r>
        <w:tab/>
      </w:r>
      <w:r w:rsidRPr="00456D03">
        <w:t>Zmiany tekstu jednolitego wymienionej ustawy zostały ogłoszone w Dz. U. z</w:t>
      </w:r>
      <w:r>
        <w:t xml:space="preserve"> 2024 r. </w:t>
      </w:r>
      <w:r w:rsidR="001645B5">
        <w:t xml:space="preserve">poz. </w:t>
      </w:r>
      <w:r>
        <w:t>1572, 1717, 1756 i 1907 oraz z 2025 r. poz. 39 i 1180.</w:t>
      </w:r>
    </w:p>
  </w:footnote>
  <w:footnote w:id="20">
    <w:p w14:paraId="66D6936C" w14:textId="3B5A9F9D" w:rsidR="00BE0221" w:rsidRDefault="00BE0221" w:rsidP="00DF5B92">
      <w:pPr>
        <w:pStyle w:val="ODNONIKtreodnonika"/>
      </w:pPr>
      <w:r>
        <w:rPr>
          <w:rStyle w:val="Odwoanieprzypisudolnego"/>
        </w:rPr>
        <w:footnoteRef/>
      </w:r>
      <w:r>
        <w:rPr>
          <w:vertAlign w:val="superscript"/>
        </w:rPr>
        <w:t>)</w:t>
      </w:r>
      <w:r>
        <w:tab/>
      </w:r>
      <w:r w:rsidRPr="00D07EAD">
        <w:t>Zmiany tekstu jednolitego wymienionej ustawy zostały ogłoszone w Dz. U. z</w:t>
      </w:r>
      <w:r>
        <w:t xml:space="preserve"> 2024 r. poz. 1871 oraz z 2025 r. poz. 179, 240, 718 i 820.</w:t>
      </w:r>
    </w:p>
  </w:footnote>
  <w:footnote w:id="21">
    <w:p w14:paraId="4A242CAD" w14:textId="6A401E80" w:rsidR="00A55009" w:rsidRDefault="00A55009" w:rsidP="00DF5B92">
      <w:pPr>
        <w:pStyle w:val="ODNONIKtreodnonika"/>
      </w:pPr>
      <w:r>
        <w:rPr>
          <w:rStyle w:val="Odwoanieprzypisudolnego"/>
        </w:rPr>
        <w:footnoteRef/>
      </w:r>
      <w:r w:rsidR="00586D8F">
        <w:rPr>
          <w:rStyle w:val="IGindeksgrny"/>
        </w:rPr>
        <w:t>)</w:t>
      </w:r>
      <w:r w:rsidR="00EA4A82">
        <w:tab/>
      </w:r>
      <w:r w:rsidR="00586D8F" w:rsidRPr="00D07EAD">
        <w:t xml:space="preserve">Zmiany tekstu jednolitego wymienionej ustawy zostały ogłoszone w Dz. U. </w:t>
      </w:r>
      <w:r w:rsidR="00586D8F" w:rsidRPr="00586D8F">
        <w:t>z 2023 r. poz. 1234 i 1941 oraz z 2025 r. poz. 1006 i 1077</w:t>
      </w:r>
      <w:r w:rsidR="00586D8F">
        <w:t>.</w:t>
      </w:r>
    </w:p>
  </w:footnote>
  <w:footnote w:id="22">
    <w:p w14:paraId="1F95E1E1" w14:textId="38DF129B" w:rsidR="00437BCF" w:rsidRPr="006D021C" w:rsidRDefault="00437BCF" w:rsidP="00DF5B92">
      <w:pPr>
        <w:pStyle w:val="ODNONIKtreodnonika"/>
        <w:rPr>
          <w:rStyle w:val="IDindeksdolny"/>
          <w:sz w:val="24"/>
          <w:vertAlign w:val="baseline"/>
        </w:rPr>
      </w:pPr>
      <w:r w:rsidRPr="006D021C">
        <w:rPr>
          <w:rStyle w:val="IGindeksgrny"/>
        </w:rPr>
        <w:footnoteRef/>
      </w:r>
      <w:r w:rsidRPr="006D021C">
        <w:rPr>
          <w:rStyle w:val="IGindeksgrny"/>
        </w:rPr>
        <w:t>)</w:t>
      </w:r>
      <w:bookmarkStart w:id="31" w:name="_Hlk209620060"/>
      <w:r w:rsidR="009F41FA">
        <w:rPr>
          <w:rStyle w:val="IGindeksgrny"/>
          <w:vertAlign w:val="baseline"/>
        </w:rPr>
        <w:tab/>
      </w:r>
      <w:r w:rsidRPr="006D021C">
        <w:rPr>
          <w:rStyle w:val="IDindeksdolny"/>
          <w:vertAlign w:val="baseline"/>
        </w:rPr>
        <w:t xml:space="preserve">Zmiany tekstu jednolitego wymienionej ustawy zostały ogłoszone w Dz. U. </w:t>
      </w:r>
      <w:bookmarkEnd w:id="31"/>
      <w:r w:rsidRPr="006D021C">
        <w:rPr>
          <w:rStyle w:val="IDindeksdolny"/>
          <w:vertAlign w:val="baseline"/>
        </w:rPr>
        <w:t>z 2024 r. poz. 1473, 1635 i 1717 oraz z 2025 r. poz. 620 i 680.</w:t>
      </w:r>
    </w:p>
  </w:footnote>
  <w:footnote w:id="23">
    <w:p w14:paraId="33DD7DCA" w14:textId="15DD1D44" w:rsidR="00437BCF" w:rsidRDefault="00437BCF" w:rsidP="00DF5B92">
      <w:pPr>
        <w:pStyle w:val="ODNONIKtreodnonika"/>
      </w:pPr>
      <w:r>
        <w:rPr>
          <w:rStyle w:val="Odwoanieprzypisudolnego"/>
        </w:rPr>
        <w:footnoteRef/>
      </w:r>
      <w:r>
        <w:rPr>
          <w:rStyle w:val="IGindeksgrny"/>
        </w:rPr>
        <w:t>)</w:t>
      </w:r>
      <w:r w:rsidR="009F41FA">
        <w:tab/>
      </w:r>
      <w:r w:rsidRPr="00936817">
        <w:rPr>
          <w:rStyle w:val="IDindeksdolny"/>
          <w:vertAlign w:val="baseline"/>
        </w:rPr>
        <w:t xml:space="preserve">Zmiany tekstu jednolitego wymienionej ustawy zostały ogłoszone w Dz. U. z 2024 </w:t>
      </w:r>
      <w:r w:rsidR="009F41FA">
        <w:rPr>
          <w:rStyle w:val="IDindeksdolny"/>
          <w:vertAlign w:val="baseline"/>
        </w:rPr>
        <w:t xml:space="preserve">r. </w:t>
      </w:r>
      <w:r w:rsidRPr="00936817">
        <w:rPr>
          <w:rStyle w:val="IDindeksdolny"/>
          <w:vertAlign w:val="baseline"/>
        </w:rPr>
        <w:t>poz.</w:t>
      </w:r>
      <w:r w:rsidRPr="00936817">
        <w:t xml:space="preserve"> </w:t>
      </w:r>
      <w:r>
        <w:t>1871 oraz z 2025 r. poz. 179, 240, 718</w:t>
      </w:r>
      <w:r w:rsidR="00BD34A5">
        <w:t>,</w:t>
      </w:r>
      <w:r>
        <w:t xml:space="preserve"> 820</w:t>
      </w:r>
      <w:r w:rsidR="00BD34A5">
        <w:t xml:space="preserve"> i …</w:t>
      </w:r>
      <w:r w:rsidR="00524498">
        <w:t>.</w:t>
      </w:r>
    </w:p>
  </w:footnote>
  <w:footnote w:id="24">
    <w:p w14:paraId="04A2F6D7" w14:textId="4935CC16" w:rsidR="007A64CB" w:rsidRDefault="007A64CB" w:rsidP="00DF5B92">
      <w:pPr>
        <w:pStyle w:val="ODNONIKtreodnonika"/>
      </w:pPr>
      <w:r w:rsidRPr="00DF5B92">
        <w:rPr>
          <w:rStyle w:val="IGindeksgrny"/>
        </w:rPr>
        <w:footnoteRef/>
      </w:r>
      <w:r w:rsidRPr="00DF5B92">
        <w:rPr>
          <w:rStyle w:val="IGindeksgrny"/>
        </w:rPr>
        <w:t>)</w:t>
      </w:r>
      <w:r>
        <w:tab/>
      </w:r>
      <w:r w:rsidRPr="00D07EAD">
        <w:t>Zmiany tekstu jednolitego wymienionej ustawy zostały ogłoszone w Dz. U. z</w:t>
      </w:r>
      <w:r>
        <w:t xml:space="preserve"> 2023 r. poz. </w:t>
      </w:r>
      <w:r w:rsidRPr="00285E82">
        <w:t>1597, 1688, 1852</w:t>
      </w:r>
      <w:r>
        <w:t xml:space="preserve"> i</w:t>
      </w:r>
      <w:r w:rsidRPr="00285E82">
        <w:t xml:space="preserve"> 2029</w:t>
      </w:r>
      <w:r>
        <w:t xml:space="preserve"> oraz z 2024 r. poz. 1834, 1911 i 1914.</w:t>
      </w:r>
    </w:p>
  </w:footnote>
  <w:footnote w:id="25">
    <w:p w14:paraId="0998048F" w14:textId="5EB87D70" w:rsidR="009132A7" w:rsidRDefault="009132A7" w:rsidP="00DF5B92">
      <w:pPr>
        <w:pStyle w:val="ODNONIKtreodnonika"/>
      </w:pPr>
      <w:r w:rsidRPr="00DF5B92">
        <w:rPr>
          <w:rStyle w:val="IGindeksgrny"/>
        </w:rPr>
        <w:footnoteRef/>
      </w:r>
      <w:r w:rsidRPr="00DF5B92">
        <w:rPr>
          <w:rStyle w:val="IGindeksgrny"/>
        </w:rPr>
        <w:t>)</w:t>
      </w:r>
      <w:r>
        <w:tab/>
      </w:r>
      <w:r w:rsidRPr="00D07EAD">
        <w:t>Zmiany tekstu jednolitego wymienionej ustawy zostały ogłoszone w Dz. U. z</w:t>
      </w:r>
      <w:r>
        <w:t xml:space="preserve"> 2024 r. poz. 1565 i 1863 oraz z 2025 r. poz. 146, 820, 1069 i 1216</w:t>
      </w:r>
      <w:r w:rsidR="00EA4A82">
        <w:t>.</w:t>
      </w:r>
    </w:p>
  </w:footnote>
  <w:footnote w:id="26">
    <w:p w14:paraId="7265F286" w14:textId="7BAA5228" w:rsidR="003C17CB" w:rsidRDefault="003C17CB" w:rsidP="003C17CB">
      <w:pPr>
        <w:pStyle w:val="ODNONIKtreodnonika"/>
      </w:pPr>
      <w:r w:rsidRPr="00456D03">
        <w:rPr>
          <w:rStyle w:val="IGindeksgrny"/>
        </w:rPr>
        <w:footnoteRef/>
      </w:r>
      <w:r w:rsidRPr="00456D03">
        <w:rPr>
          <w:rStyle w:val="IGindeksgrny"/>
        </w:rPr>
        <w:t>)</w:t>
      </w:r>
      <w:r>
        <w:tab/>
      </w:r>
      <w:r w:rsidRPr="00665995">
        <w:t xml:space="preserve">Zmiany tekstu jednolitego wymienionej ustawy zostały ogłoszone w Dz. U. </w:t>
      </w:r>
      <w:r>
        <w:t xml:space="preserve">z 2024 r. </w:t>
      </w:r>
      <w:r w:rsidRPr="00665995">
        <w:t xml:space="preserve">poz. </w:t>
      </w:r>
      <w:r>
        <w:t>1871 oraz z 2025 r. poz. 179, 240, 718</w:t>
      </w:r>
      <w:r w:rsidR="006C61B6">
        <w:t>,</w:t>
      </w:r>
      <w:r>
        <w:t xml:space="preserve"> 820</w:t>
      </w:r>
      <w:r w:rsidR="006C61B6">
        <w:t xml:space="preserve"> i …</w:t>
      </w:r>
      <w:r>
        <w:t>.</w:t>
      </w:r>
    </w:p>
  </w:footnote>
  <w:footnote w:id="27">
    <w:p w14:paraId="1292A740" w14:textId="4883408F" w:rsidR="003C17CB" w:rsidRDefault="003C17CB" w:rsidP="00DF5B92">
      <w:pPr>
        <w:pStyle w:val="ODNONIKtreodnonika"/>
      </w:pPr>
      <w:r w:rsidRPr="00DF5B92">
        <w:rPr>
          <w:rStyle w:val="IGindeksgrny"/>
        </w:rPr>
        <w:footnoteRef/>
      </w:r>
      <w:r w:rsidRPr="00DF5B92">
        <w:rPr>
          <w:rStyle w:val="IGindeksgrny"/>
        </w:rPr>
        <w:t>)</w:t>
      </w:r>
      <w:r>
        <w:rPr>
          <w:rStyle w:val="IGindeksgrny"/>
        </w:rPr>
        <w:tab/>
      </w:r>
      <w:r w:rsidRPr="003A74DC">
        <w:t>Zmiany tekstu jednolitego wymienionej ustawy zostały ogłoszone w Dz. U. z</w:t>
      </w:r>
      <w:r>
        <w:t xml:space="preserve"> 2024 r. poz. 1863 oraz z 2025 r. poz. 146, 820, 923, 1014, 1069</w:t>
      </w:r>
      <w:r w:rsidR="008B3BBF">
        <w:t>,</w:t>
      </w:r>
      <w:r>
        <w:t xml:space="preserve"> 1216</w:t>
      </w:r>
      <w:r w:rsidR="008B3BBF">
        <w:t xml:space="preserve"> i …</w:t>
      </w:r>
      <w:r>
        <w:t>.</w:t>
      </w:r>
    </w:p>
  </w:footnote>
  <w:footnote w:id="28">
    <w:p w14:paraId="4859789F" w14:textId="2353AAFC" w:rsidR="003C17CB" w:rsidRDefault="003C17CB" w:rsidP="00DF5B92">
      <w:pPr>
        <w:pStyle w:val="ODNONIKtreodnonika"/>
      </w:pPr>
      <w:r w:rsidRPr="00DF5B92">
        <w:rPr>
          <w:rStyle w:val="IGindeksgrny"/>
        </w:rPr>
        <w:footnoteRef/>
      </w:r>
      <w:r w:rsidRPr="00DF5B92">
        <w:rPr>
          <w:rStyle w:val="IGindeksgrny"/>
        </w:rPr>
        <w:t>)</w:t>
      </w:r>
      <w:r>
        <w:tab/>
      </w:r>
      <w:r w:rsidRPr="00456D03">
        <w:t>Zmiany wymienionej ustawy zostały ogłoszone w Dz. U. z</w:t>
      </w:r>
      <w:r>
        <w:t xml:space="preserve"> 2024 r. poz. 858, 1222, 1593, 1615 i 1915 oraz z 2025 r. poz. 129, 304, 620, 637, 779, 1083, 1192</w:t>
      </w:r>
      <w:r w:rsidR="001B5CDE">
        <w:t>,</w:t>
      </w:r>
      <w:r>
        <w:t xml:space="preserve"> 1211</w:t>
      </w:r>
      <w:r w:rsidR="001B5CDE">
        <w:t xml:space="preserve"> i …</w:t>
      </w:r>
      <w:r>
        <w:t>.</w:t>
      </w:r>
    </w:p>
  </w:footnote>
  <w:footnote w:id="29">
    <w:p w14:paraId="16FF67B8" w14:textId="20EC53C6" w:rsidR="003C17CB" w:rsidRPr="00B01062" w:rsidRDefault="003C17CB" w:rsidP="003C17CB">
      <w:pPr>
        <w:pStyle w:val="ODNONIKtreodnonika"/>
      </w:pPr>
      <w:r>
        <w:rPr>
          <w:rStyle w:val="Odwoanieprzypisudolnego"/>
        </w:rPr>
        <w:footnoteRef/>
      </w:r>
      <w:r>
        <w:rPr>
          <w:rStyle w:val="IGindeksgrny"/>
        </w:rPr>
        <w:t>)</w:t>
      </w:r>
      <w:r>
        <w:tab/>
        <w:t xml:space="preserve">Zmiany wymienionej ustawy zostały ogłoszone w </w:t>
      </w:r>
      <w:r w:rsidR="00153686" w:rsidRPr="00153686">
        <w:t>Dz. U. z 1991 r. poz. 331, z 1993 r. poz. 67 i 647, z 2001 r. poz. 24, z 2005 r. poz. 1398</w:t>
      </w:r>
      <w:r w:rsidR="00447EE5">
        <w:t>,</w:t>
      </w:r>
      <w:r w:rsidR="00153686" w:rsidRPr="00153686">
        <w:t xml:space="preserve"> z 2006 r. poz. 708</w:t>
      </w:r>
      <w:r w:rsidR="00447EE5">
        <w:t xml:space="preserve"> oraz z 2025 r. poz. …</w:t>
      </w:r>
      <w:r w:rsidR="00153686" w:rsidRPr="00153686">
        <w:t>.</w:t>
      </w:r>
    </w:p>
  </w:footnote>
  <w:footnote w:id="30">
    <w:p w14:paraId="75762D94" w14:textId="66B11351" w:rsidR="0056509F" w:rsidRDefault="0056509F" w:rsidP="00DF5B92">
      <w:pPr>
        <w:pStyle w:val="ODNONIKtreodnonika"/>
      </w:pPr>
      <w:r w:rsidRPr="00DF5B92">
        <w:rPr>
          <w:rStyle w:val="IGindeksgrny"/>
        </w:rPr>
        <w:footnoteRef/>
      </w:r>
      <w:r w:rsidRPr="00DF5B92">
        <w:rPr>
          <w:rStyle w:val="IGindeksgrny"/>
        </w:rPr>
        <w:t>)</w:t>
      </w:r>
      <w:r w:rsidR="00EA4A82">
        <w:tab/>
      </w:r>
      <w:r w:rsidRPr="00456D03">
        <w:t>Zmiany wymienionej ustawy zostały ogłoszone w Dz. U. z</w:t>
      </w:r>
      <w:r>
        <w:t xml:space="preserve"> 2025 r. poz. 620, 622, 769, 820, 1083, 1160 i 1216</w:t>
      </w:r>
      <w:r w:rsidR="005865E7">
        <w:t xml:space="preserve"> i …</w:t>
      </w:r>
      <w:r>
        <w:t>.</w:t>
      </w:r>
    </w:p>
  </w:footnote>
  <w:footnote w:id="31">
    <w:p w14:paraId="34117F4E" w14:textId="472898F3" w:rsidR="0056509F" w:rsidRPr="00456D03" w:rsidRDefault="0056509F" w:rsidP="00DF5B92">
      <w:pPr>
        <w:pStyle w:val="ODNONIKtreodnonika"/>
      </w:pPr>
      <w:r w:rsidRPr="00456D03">
        <w:rPr>
          <w:rStyle w:val="Odwoanieprzypisudolnego"/>
        </w:rPr>
        <w:footnoteRef/>
      </w:r>
      <w:r w:rsidRPr="00456D03">
        <w:rPr>
          <w:vertAlign w:val="superscript"/>
        </w:rPr>
        <w:t>)</w:t>
      </w:r>
      <w:r>
        <w:rPr>
          <w:vertAlign w:val="superscript"/>
        </w:rPr>
        <w:tab/>
      </w:r>
      <w:r w:rsidRPr="00456D03">
        <w:t>Zmiany tekstu jednolitego wymienionej ustawy zostały ogłoszone w Dz. U. z</w:t>
      </w:r>
      <w:r>
        <w:t xml:space="preserve"> 2024 r. poz. 1871 oraz z 2025 r. poz. 179, 240, 718</w:t>
      </w:r>
      <w:r w:rsidR="00B66801">
        <w:t>,</w:t>
      </w:r>
      <w:r>
        <w:t xml:space="preserve"> 820</w:t>
      </w:r>
      <w:r w:rsidR="00B66801">
        <w:t xml:space="preserve"> i …</w:t>
      </w:r>
      <w:r>
        <w:t>.</w:t>
      </w:r>
    </w:p>
  </w:footnote>
  <w:footnote w:id="32">
    <w:p w14:paraId="2C723930" w14:textId="323EFE44" w:rsidR="009A4BAF" w:rsidRDefault="009A4BAF" w:rsidP="00DF5B92">
      <w:pPr>
        <w:pStyle w:val="ODNONIKtreodnonika"/>
      </w:pPr>
      <w:r>
        <w:rPr>
          <w:rStyle w:val="Odwoanieprzypisudolnego"/>
        </w:rPr>
        <w:footnoteRef/>
      </w:r>
      <w:r>
        <w:rPr>
          <w:rStyle w:val="IGindeksgrny"/>
        </w:rPr>
        <w:t>)</w:t>
      </w:r>
      <w:r w:rsidR="00EA4A82">
        <w:tab/>
      </w:r>
      <w:r w:rsidRPr="00456D03">
        <w:t>Zmiany tekstu jednolitego wymienionej ustawy zostały ogłoszone w Dz. U. z</w:t>
      </w:r>
      <w:r>
        <w:t xml:space="preserve"> </w:t>
      </w:r>
      <w:r w:rsidRPr="006E0B3A">
        <w:t>2022 r. poz. 1002</w:t>
      </w:r>
      <w:r>
        <w:t xml:space="preserve"> i</w:t>
      </w:r>
      <w:r w:rsidRPr="006E0B3A">
        <w:t xml:space="preserve"> 1715</w:t>
      </w:r>
      <w:r>
        <w:t xml:space="preserve"> oraz </w:t>
      </w:r>
      <w:r w:rsidRPr="006E0B3A">
        <w:t>z 2023 r. poz. 1123, 1234</w:t>
      </w:r>
      <w:r>
        <w:t xml:space="preserve"> i </w:t>
      </w:r>
      <w:r w:rsidRPr="006E0B3A">
        <w:t>1723</w:t>
      </w:r>
      <w:r>
        <w:t>.</w:t>
      </w:r>
    </w:p>
  </w:footnote>
  <w:footnote w:id="33">
    <w:p w14:paraId="56BC1BCB" w14:textId="4AB5428A" w:rsidR="00BB0680" w:rsidRDefault="00BB0680" w:rsidP="00DF5B92">
      <w:pPr>
        <w:pStyle w:val="ODNONIKtreodnonika"/>
      </w:pPr>
      <w:r w:rsidRPr="00DF5B92">
        <w:rPr>
          <w:rStyle w:val="IGindeksgrny"/>
        </w:rPr>
        <w:footnoteRef/>
      </w:r>
      <w:r w:rsidRPr="00DF5B92">
        <w:rPr>
          <w:rStyle w:val="IGindeksgrny"/>
        </w:rPr>
        <w:t>)</w:t>
      </w:r>
      <w:r>
        <w:tab/>
      </w:r>
      <w:r w:rsidRPr="00EB0951">
        <w:t>Zmiany tekstu jednolitego wymienionej ustawy zostały ogłoszone w Dz. U.</w:t>
      </w:r>
      <w:r>
        <w:t xml:space="preserve"> z 2023 r. poz. 295 i 1598, z 2024 r. poz. 619, 1685 i 1863 oraz z 2025 r. poz. 1218.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1E0E" w14:textId="6E28E35C" w:rsidR="007E21F8" w:rsidRPr="00B371CC" w:rsidRDefault="007E21F8" w:rsidP="00B371CC">
    <w:pPr>
      <w:pStyle w:val="Nagwek"/>
      <w:jc w:val="center"/>
    </w:pPr>
    <w:r>
      <w:t xml:space="preserve">– </w:t>
    </w:r>
    <w:r>
      <w:fldChar w:fldCharType="begin"/>
    </w:r>
    <w:r>
      <w:instrText xml:space="preserve"> PAGE  \* MERGEFORMAT </w:instrText>
    </w:r>
    <w:r>
      <w:fldChar w:fldCharType="separate"/>
    </w:r>
    <w:r w:rsidR="00C654B1">
      <w:rPr>
        <w:noProof/>
      </w:rPr>
      <w:t>127</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3497272">
    <w:abstractNumId w:val="23"/>
  </w:num>
  <w:num w:numId="2" w16cid:durableId="1535996818">
    <w:abstractNumId w:val="18"/>
  </w:num>
  <w:num w:numId="3" w16cid:durableId="1706522460">
    <w:abstractNumId w:val="35"/>
  </w:num>
  <w:num w:numId="4" w16cid:durableId="448285461">
    <w:abstractNumId w:val="31"/>
  </w:num>
  <w:num w:numId="5" w16cid:durableId="1635674665">
    <w:abstractNumId w:val="14"/>
  </w:num>
  <w:num w:numId="6" w16cid:durableId="1219979717">
    <w:abstractNumId w:val="10"/>
  </w:num>
  <w:num w:numId="7" w16cid:durableId="1772891997">
    <w:abstractNumId w:val="15"/>
  </w:num>
  <w:num w:numId="8" w16cid:durableId="1393189634">
    <w:abstractNumId w:val="26"/>
  </w:num>
  <w:num w:numId="9" w16cid:durableId="124351079">
    <w:abstractNumId w:val="16"/>
  </w:num>
  <w:num w:numId="10" w16cid:durableId="362248908">
    <w:abstractNumId w:val="8"/>
  </w:num>
  <w:num w:numId="11" w16cid:durableId="149100436">
    <w:abstractNumId w:val="3"/>
  </w:num>
  <w:num w:numId="12" w16cid:durableId="1564098829">
    <w:abstractNumId w:val="2"/>
  </w:num>
  <w:num w:numId="13" w16cid:durableId="2018271181">
    <w:abstractNumId w:val="1"/>
  </w:num>
  <w:num w:numId="14" w16cid:durableId="195898792">
    <w:abstractNumId w:val="0"/>
  </w:num>
  <w:num w:numId="15" w16cid:durableId="1598293099">
    <w:abstractNumId w:val="9"/>
  </w:num>
  <w:num w:numId="16" w16cid:durableId="792673066">
    <w:abstractNumId w:val="7"/>
  </w:num>
  <w:num w:numId="17" w16cid:durableId="1147435427">
    <w:abstractNumId w:val="6"/>
  </w:num>
  <w:num w:numId="18" w16cid:durableId="202138847">
    <w:abstractNumId w:val="5"/>
  </w:num>
  <w:num w:numId="19" w16cid:durableId="503474694">
    <w:abstractNumId w:val="4"/>
  </w:num>
  <w:num w:numId="20" w16cid:durableId="316227177">
    <w:abstractNumId w:val="33"/>
  </w:num>
  <w:num w:numId="21" w16cid:durableId="55904935">
    <w:abstractNumId w:val="25"/>
  </w:num>
  <w:num w:numId="22" w16cid:durableId="2125030926">
    <w:abstractNumId w:val="36"/>
  </w:num>
  <w:num w:numId="23" w16cid:durableId="158086282">
    <w:abstractNumId w:val="32"/>
  </w:num>
  <w:num w:numId="24" w16cid:durableId="834805996">
    <w:abstractNumId w:val="19"/>
  </w:num>
  <w:num w:numId="25" w16cid:durableId="1074470607">
    <w:abstractNumId w:val="11"/>
  </w:num>
  <w:num w:numId="26" w16cid:durableId="113719927">
    <w:abstractNumId w:val="30"/>
  </w:num>
  <w:num w:numId="27" w16cid:durableId="1027102274">
    <w:abstractNumId w:val="20"/>
  </w:num>
  <w:num w:numId="28" w16cid:durableId="1655180337">
    <w:abstractNumId w:val="17"/>
  </w:num>
  <w:num w:numId="29" w16cid:durableId="135611672">
    <w:abstractNumId w:val="22"/>
  </w:num>
  <w:num w:numId="30" w16cid:durableId="454252394">
    <w:abstractNumId w:val="27"/>
  </w:num>
  <w:num w:numId="31" w16cid:durableId="1320622927">
    <w:abstractNumId w:val="24"/>
  </w:num>
  <w:num w:numId="32" w16cid:durableId="1558777827">
    <w:abstractNumId w:val="13"/>
  </w:num>
  <w:num w:numId="33" w16cid:durableId="129370781">
    <w:abstractNumId w:val="29"/>
  </w:num>
  <w:num w:numId="34" w16cid:durableId="1416246876">
    <w:abstractNumId w:val="28"/>
  </w:num>
  <w:num w:numId="35" w16cid:durableId="1766261753">
    <w:abstractNumId w:val="21"/>
  </w:num>
  <w:num w:numId="36" w16cid:durableId="1707294277">
    <w:abstractNumId w:val="34"/>
  </w:num>
  <w:num w:numId="37" w16cid:durableId="1109088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BC"/>
    <w:rsid w:val="00000BC2"/>
    <w:rsid w:val="000012DA"/>
    <w:rsid w:val="0000246E"/>
    <w:rsid w:val="00002708"/>
    <w:rsid w:val="00002B04"/>
    <w:rsid w:val="00003862"/>
    <w:rsid w:val="00005C27"/>
    <w:rsid w:val="000064A7"/>
    <w:rsid w:val="00006FC4"/>
    <w:rsid w:val="000073D9"/>
    <w:rsid w:val="00007BAD"/>
    <w:rsid w:val="00007EB1"/>
    <w:rsid w:val="00010045"/>
    <w:rsid w:val="000108D4"/>
    <w:rsid w:val="000109DD"/>
    <w:rsid w:val="00010E94"/>
    <w:rsid w:val="00011028"/>
    <w:rsid w:val="00011929"/>
    <w:rsid w:val="00012457"/>
    <w:rsid w:val="00012A35"/>
    <w:rsid w:val="00015455"/>
    <w:rsid w:val="00015B26"/>
    <w:rsid w:val="00016099"/>
    <w:rsid w:val="000177E6"/>
    <w:rsid w:val="00017ADE"/>
    <w:rsid w:val="00017DC2"/>
    <w:rsid w:val="000208A6"/>
    <w:rsid w:val="00021522"/>
    <w:rsid w:val="0002286D"/>
    <w:rsid w:val="00023471"/>
    <w:rsid w:val="00023F13"/>
    <w:rsid w:val="00024334"/>
    <w:rsid w:val="00030634"/>
    <w:rsid w:val="0003134C"/>
    <w:rsid w:val="00031568"/>
    <w:rsid w:val="000319C1"/>
    <w:rsid w:val="00031A8B"/>
    <w:rsid w:val="00031BCA"/>
    <w:rsid w:val="000330FA"/>
    <w:rsid w:val="0003362F"/>
    <w:rsid w:val="00033D87"/>
    <w:rsid w:val="00034867"/>
    <w:rsid w:val="000355C4"/>
    <w:rsid w:val="000364C0"/>
    <w:rsid w:val="00036B63"/>
    <w:rsid w:val="00036CB6"/>
    <w:rsid w:val="00036F03"/>
    <w:rsid w:val="00037E1A"/>
    <w:rsid w:val="00040815"/>
    <w:rsid w:val="000419F4"/>
    <w:rsid w:val="00042207"/>
    <w:rsid w:val="00043495"/>
    <w:rsid w:val="00043604"/>
    <w:rsid w:val="00044EA6"/>
    <w:rsid w:val="00046A75"/>
    <w:rsid w:val="00047312"/>
    <w:rsid w:val="00047C60"/>
    <w:rsid w:val="000508BD"/>
    <w:rsid w:val="000517AB"/>
    <w:rsid w:val="00051F0C"/>
    <w:rsid w:val="00052225"/>
    <w:rsid w:val="0005339C"/>
    <w:rsid w:val="0005389F"/>
    <w:rsid w:val="000547E5"/>
    <w:rsid w:val="0005571B"/>
    <w:rsid w:val="00056755"/>
    <w:rsid w:val="00057072"/>
    <w:rsid w:val="0005709B"/>
    <w:rsid w:val="0005759F"/>
    <w:rsid w:val="00057AB3"/>
    <w:rsid w:val="00057ED8"/>
    <w:rsid w:val="00060076"/>
    <w:rsid w:val="00060432"/>
    <w:rsid w:val="00060D87"/>
    <w:rsid w:val="000615A5"/>
    <w:rsid w:val="0006217F"/>
    <w:rsid w:val="00064AF4"/>
    <w:rsid w:val="00064E4C"/>
    <w:rsid w:val="0006613E"/>
    <w:rsid w:val="00066901"/>
    <w:rsid w:val="000678EF"/>
    <w:rsid w:val="00070C01"/>
    <w:rsid w:val="0007195B"/>
    <w:rsid w:val="000719B9"/>
    <w:rsid w:val="00071BEE"/>
    <w:rsid w:val="00072DF0"/>
    <w:rsid w:val="000736CD"/>
    <w:rsid w:val="00073D4F"/>
    <w:rsid w:val="0007439D"/>
    <w:rsid w:val="000747AD"/>
    <w:rsid w:val="0007533B"/>
    <w:rsid w:val="0007545D"/>
    <w:rsid w:val="00075712"/>
    <w:rsid w:val="0007574D"/>
    <w:rsid w:val="00075887"/>
    <w:rsid w:val="00075B5F"/>
    <w:rsid w:val="000760BF"/>
    <w:rsid w:val="0007613E"/>
    <w:rsid w:val="00076464"/>
    <w:rsid w:val="0007673D"/>
    <w:rsid w:val="00076BFC"/>
    <w:rsid w:val="00076E10"/>
    <w:rsid w:val="000772CB"/>
    <w:rsid w:val="00077BAB"/>
    <w:rsid w:val="00077E6E"/>
    <w:rsid w:val="0008012E"/>
    <w:rsid w:val="00080D64"/>
    <w:rsid w:val="000814A7"/>
    <w:rsid w:val="00083AC1"/>
    <w:rsid w:val="00083BAB"/>
    <w:rsid w:val="00083EC7"/>
    <w:rsid w:val="0008414B"/>
    <w:rsid w:val="00084C17"/>
    <w:rsid w:val="0008557B"/>
    <w:rsid w:val="00085CE7"/>
    <w:rsid w:val="00086440"/>
    <w:rsid w:val="000903FA"/>
    <w:rsid w:val="00090534"/>
    <w:rsid w:val="000906EE"/>
    <w:rsid w:val="00090EDE"/>
    <w:rsid w:val="00091BA2"/>
    <w:rsid w:val="000937A9"/>
    <w:rsid w:val="000944EF"/>
    <w:rsid w:val="00094BF5"/>
    <w:rsid w:val="00094E14"/>
    <w:rsid w:val="00095623"/>
    <w:rsid w:val="00097193"/>
    <w:rsid w:val="0009732D"/>
    <w:rsid w:val="000973F0"/>
    <w:rsid w:val="00097F9B"/>
    <w:rsid w:val="000A05DB"/>
    <w:rsid w:val="000A07E6"/>
    <w:rsid w:val="000A1296"/>
    <w:rsid w:val="000A1965"/>
    <w:rsid w:val="000A1C27"/>
    <w:rsid w:val="000A1DAD"/>
    <w:rsid w:val="000A1E3A"/>
    <w:rsid w:val="000A2649"/>
    <w:rsid w:val="000A27D6"/>
    <w:rsid w:val="000A2D1E"/>
    <w:rsid w:val="000A323B"/>
    <w:rsid w:val="000A3DBC"/>
    <w:rsid w:val="000A4399"/>
    <w:rsid w:val="000A4EE7"/>
    <w:rsid w:val="000A4F07"/>
    <w:rsid w:val="000A53CB"/>
    <w:rsid w:val="000A59A1"/>
    <w:rsid w:val="000A7949"/>
    <w:rsid w:val="000A7BB1"/>
    <w:rsid w:val="000B00CA"/>
    <w:rsid w:val="000B012F"/>
    <w:rsid w:val="000B0C7B"/>
    <w:rsid w:val="000B18A8"/>
    <w:rsid w:val="000B1ED3"/>
    <w:rsid w:val="000B298D"/>
    <w:rsid w:val="000B3120"/>
    <w:rsid w:val="000B32E7"/>
    <w:rsid w:val="000B3D4B"/>
    <w:rsid w:val="000B49E2"/>
    <w:rsid w:val="000B55D4"/>
    <w:rsid w:val="000B5B2D"/>
    <w:rsid w:val="000B5DCE"/>
    <w:rsid w:val="000B63CB"/>
    <w:rsid w:val="000B6B62"/>
    <w:rsid w:val="000C05BA"/>
    <w:rsid w:val="000C0E8F"/>
    <w:rsid w:val="000C323B"/>
    <w:rsid w:val="000C3561"/>
    <w:rsid w:val="000C3918"/>
    <w:rsid w:val="000C4127"/>
    <w:rsid w:val="000C4BC4"/>
    <w:rsid w:val="000C4ED2"/>
    <w:rsid w:val="000C5C85"/>
    <w:rsid w:val="000C67C4"/>
    <w:rsid w:val="000C6AAD"/>
    <w:rsid w:val="000C6B62"/>
    <w:rsid w:val="000C7140"/>
    <w:rsid w:val="000C761E"/>
    <w:rsid w:val="000D0110"/>
    <w:rsid w:val="000D2051"/>
    <w:rsid w:val="000D245B"/>
    <w:rsid w:val="000D2468"/>
    <w:rsid w:val="000D2CCD"/>
    <w:rsid w:val="000D318A"/>
    <w:rsid w:val="000D4216"/>
    <w:rsid w:val="000D549F"/>
    <w:rsid w:val="000D5A06"/>
    <w:rsid w:val="000D6173"/>
    <w:rsid w:val="000D6C64"/>
    <w:rsid w:val="000D6F83"/>
    <w:rsid w:val="000D70C8"/>
    <w:rsid w:val="000D75AA"/>
    <w:rsid w:val="000E1094"/>
    <w:rsid w:val="000E1D44"/>
    <w:rsid w:val="000E25CC"/>
    <w:rsid w:val="000E30A7"/>
    <w:rsid w:val="000E3694"/>
    <w:rsid w:val="000E3B28"/>
    <w:rsid w:val="000E46F0"/>
    <w:rsid w:val="000E490F"/>
    <w:rsid w:val="000E4F5C"/>
    <w:rsid w:val="000E6241"/>
    <w:rsid w:val="000E7414"/>
    <w:rsid w:val="000E7542"/>
    <w:rsid w:val="000F0137"/>
    <w:rsid w:val="000F0543"/>
    <w:rsid w:val="000F0DEF"/>
    <w:rsid w:val="000F0F71"/>
    <w:rsid w:val="000F1259"/>
    <w:rsid w:val="000F1802"/>
    <w:rsid w:val="000F1B95"/>
    <w:rsid w:val="000F204C"/>
    <w:rsid w:val="000F2801"/>
    <w:rsid w:val="000F2BE3"/>
    <w:rsid w:val="000F346C"/>
    <w:rsid w:val="000F3B16"/>
    <w:rsid w:val="000F3D0D"/>
    <w:rsid w:val="000F438B"/>
    <w:rsid w:val="000F47AC"/>
    <w:rsid w:val="000F5DA9"/>
    <w:rsid w:val="000F5E0C"/>
    <w:rsid w:val="000F6ED4"/>
    <w:rsid w:val="000F7012"/>
    <w:rsid w:val="000F7A6E"/>
    <w:rsid w:val="00101AAB"/>
    <w:rsid w:val="00101BD7"/>
    <w:rsid w:val="001021AA"/>
    <w:rsid w:val="001034A6"/>
    <w:rsid w:val="001042BA"/>
    <w:rsid w:val="001053A9"/>
    <w:rsid w:val="00105988"/>
    <w:rsid w:val="00105A65"/>
    <w:rsid w:val="0010639F"/>
    <w:rsid w:val="00106D03"/>
    <w:rsid w:val="001076B1"/>
    <w:rsid w:val="00110465"/>
    <w:rsid w:val="0011052E"/>
    <w:rsid w:val="00110628"/>
    <w:rsid w:val="00110B28"/>
    <w:rsid w:val="0011245A"/>
    <w:rsid w:val="00112A6C"/>
    <w:rsid w:val="00113B89"/>
    <w:rsid w:val="0011405D"/>
    <w:rsid w:val="0011485A"/>
    <w:rsid w:val="0011493E"/>
    <w:rsid w:val="00115B72"/>
    <w:rsid w:val="00115EF3"/>
    <w:rsid w:val="00116B3A"/>
    <w:rsid w:val="00116E17"/>
    <w:rsid w:val="00117562"/>
    <w:rsid w:val="00117C39"/>
    <w:rsid w:val="0012049A"/>
    <w:rsid w:val="001204B7"/>
    <w:rsid w:val="001209EC"/>
    <w:rsid w:val="00120A9E"/>
    <w:rsid w:val="00120E6D"/>
    <w:rsid w:val="00120E97"/>
    <w:rsid w:val="0012279A"/>
    <w:rsid w:val="00122E21"/>
    <w:rsid w:val="0012305D"/>
    <w:rsid w:val="001232F6"/>
    <w:rsid w:val="001239B6"/>
    <w:rsid w:val="00124188"/>
    <w:rsid w:val="00124583"/>
    <w:rsid w:val="0012517D"/>
    <w:rsid w:val="001255AE"/>
    <w:rsid w:val="00125919"/>
    <w:rsid w:val="00125A9C"/>
    <w:rsid w:val="001268F6"/>
    <w:rsid w:val="001270A2"/>
    <w:rsid w:val="00127188"/>
    <w:rsid w:val="00127736"/>
    <w:rsid w:val="00131237"/>
    <w:rsid w:val="00131971"/>
    <w:rsid w:val="0013240E"/>
    <w:rsid w:val="001328DF"/>
    <w:rsid w:val="001329AC"/>
    <w:rsid w:val="00133150"/>
    <w:rsid w:val="001335FC"/>
    <w:rsid w:val="00134CA0"/>
    <w:rsid w:val="00135CA5"/>
    <w:rsid w:val="001363E0"/>
    <w:rsid w:val="0013682E"/>
    <w:rsid w:val="00136E24"/>
    <w:rsid w:val="00137006"/>
    <w:rsid w:val="00137D49"/>
    <w:rsid w:val="00140014"/>
    <w:rsid w:val="00140220"/>
    <w:rsid w:val="0014026F"/>
    <w:rsid w:val="00140358"/>
    <w:rsid w:val="0014045D"/>
    <w:rsid w:val="00142904"/>
    <w:rsid w:val="00142C91"/>
    <w:rsid w:val="00142E77"/>
    <w:rsid w:val="0014336E"/>
    <w:rsid w:val="00143778"/>
    <w:rsid w:val="00143AE3"/>
    <w:rsid w:val="0014615F"/>
    <w:rsid w:val="00146677"/>
    <w:rsid w:val="00146B8B"/>
    <w:rsid w:val="00146D01"/>
    <w:rsid w:val="00147A47"/>
    <w:rsid w:val="00147AA1"/>
    <w:rsid w:val="001517B7"/>
    <w:rsid w:val="001520CF"/>
    <w:rsid w:val="00153686"/>
    <w:rsid w:val="001541FB"/>
    <w:rsid w:val="001544DE"/>
    <w:rsid w:val="0015667C"/>
    <w:rsid w:val="00157110"/>
    <w:rsid w:val="0015742A"/>
    <w:rsid w:val="001579D0"/>
    <w:rsid w:val="00157B44"/>
    <w:rsid w:val="00157DA1"/>
    <w:rsid w:val="001627A2"/>
    <w:rsid w:val="00163147"/>
    <w:rsid w:val="00163F7C"/>
    <w:rsid w:val="001645B5"/>
    <w:rsid w:val="00164C3A"/>
    <w:rsid w:val="00164C57"/>
    <w:rsid w:val="00164C9D"/>
    <w:rsid w:val="00165B9A"/>
    <w:rsid w:val="00166925"/>
    <w:rsid w:val="001700A4"/>
    <w:rsid w:val="0017116B"/>
    <w:rsid w:val="00171A05"/>
    <w:rsid w:val="00172F7A"/>
    <w:rsid w:val="00173150"/>
    <w:rsid w:val="00173390"/>
    <w:rsid w:val="001736F0"/>
    <w:rsid w:val="00173BB3"/>
    <w:rsid w:val="001740D0"/>
    <w:rsid w:val="0017430D"/>
    <w:rsid w:val="001748CF"/>
    <w:rsid w:val="00174F2C"/>
    <w:rsid w:val="00175091"/>
    <w:rsid w:val="001752BF"/>
    <w:rsid w:val="001757E8"/>
    <w:rsid w:val="001805D2"/>
    <w:rsid w:val="00180F2A"/>
    <w:rsid w:val="0018137F"/>
    <w:rsid w:val="00181C87"/>
    <w:rsid w:val="001821E3"/>
    <w:rsid w:val="001828BC"/>
    <w:rsid w:val="00182B9D"/>
    <w:rsid w:val="0018401D"/>
    <w:rsid w:val="001845AA"/>
    <w:rsid w:val="00184B42"/>
    <w:rsid w:val="00184B91"/>
    <w:rsid w:val="00184D4A"/>
    <w:rsid w:val="001860EF"/>
    <w:rsid w:val="0018682A"/>
    <w:rsid w:val="00186C68"/>
    <w:rsid w:val="00186E8B"/>
    <w:rsid w:val="00186EC1"/>
    <w:rsid w:val="0018787D"/>
    <w:rsid w:val="00187BF4"/>
    <w:rsid w:val="00187DAA"/>
    <w:rsid w:val="001906B2"/>
    <w:rsid w:val="00191E1F"/>
    <w:rsid w:val="00192335"/>
    <w:rsid w:val="0019473B"/>
    <w:rsid w:val="00194972"/>
    <w:rsid w:val="00194A73"/>
    <w:rsid w:val="001952B1"/>
    <w:rsid w:val="00195D48"/>
    <w:rsid w:val="00195E25"/>
    <w:rsid w:val="00195EE0"/>
    <w:rsid w:val="001963DA"/>
    <w:rsid w:val="001963FE"/>
    <w:rsid w:val="001965D5"/>
    <w:rsid w:val="00196E39"/>
    <w:rsid w:val="00197649"/>
    <w:rsid w:val="001A01FB"/>
    <w:rsid w:val="001A10E9"/>
    <w:rsid w:val="001A183D"/>
    <w:rsid w:val="001A1CA6"/>
    <w:rsid w:val="001A2B65"/>
    <w:rsid w:val="001A3510"/>
    <w:rsid w:val="001A3CD3"/>
    <w:rsid w:val="001A5BEF"/>
    <w:rsid w:val="001A6A0B"/>
    <w:rsid w:val="001A6BE6"/>
    <w:rsid w:val="001A7F15"/>
    <w:rsid w:val="001B0949"/>
    <w:rsid w:val="001B1407"/>
    <w:rsid w:val="001B23B0"/>
    <w:rsid w:val="001B2E03"/>
    <w:rsid w:val="001B342E"/>
    <w:rsid w:val="001B5CDE"/>
    <w:rsid w:val="001B7AA0"/>
    <w:rsid w:val="001B7E4F"/>
    <w:rsid w:val="001C157A"/>
    <w:rsid w:val="001C1734"/>
    <w:rsid w:val="001C1832"/>
    <w:rsid w:val="001C188C"/>
    <w:rsid w:val="001C1C32"/>
    <w:rsid w:val="001C2520"/>
    <w:rsid w:val="001C3608"/>
    <w:rsid w:val="001C3632"/>
    <w:rsid w:val="001C4C5B"/>
    <w:rsid w:val="001C50C5"/>
    <w:rsid w:val="001C527A"/>
    <w:rsid w:val="001C5F52"/>
    <w:rsid w:val="001D032B"/>
    <w:rsid w:val="001D0444"/>
    <w:rsid w:val="001D090A"/>
    <w:rsid w:val="001D121D"/>
    <w:rsid w:val="001D16ED"/>
    <w:rsid w:val="001D16FC"/>
    <w:rsid w:val="001D1706"/>
    <w:rsid w:val="001D1720"/>
    <w:rsid w:val="001D1783"/>
    <w:rsid w:val="001D2F5F"/>
    <w:rsid w:val="001D3B08"/>
    <w:rsid w:val="001D53CD"/>
    <w:rsid w:val="001D5433"/>
    <w:rsid w:val="001D55A3"/>
    <w:rsid w:val="001D5AF5"/>
    <w:rsid w:val="001D5E43"/>
    <w:rsid w:val="001D64CE"/>
    <w:rsid w:val="001E0045"/>
    <w:rsid w:val="001E0BF9"/>
    <w:rsid w:val="001E1E73"/>
    <w:rsid w:val="001E3868"/>
    <w:rsid w:val="001E4E0C"/>
    <w:rsid w:val="001E526D"/>
    <w:rsid w:val="001E5655"/>
    <w:rsid w:val="001E6164"/>
    <w:rsid w:val="001E6F2D"/>
    <w:rsid w:val="001E6FDB"/>
    <w:rsid w:val="001F001C"/>
    <w:rsid w:val="001F03AA"/>
    <w:rsid w:val="001F0C83"/>
    <w:rsid w:val="001F10B6"/>
    <w:rsid w:val="001F177A"/>
    <w:rsid w:val="001F1832"/>
    <w:rsid w:val="001F220F"/>
    <w:rsid w:val="001F25B3"/>
    <w:rsid w:val="001F30DB"/>
    <w:rsid w:val="001F6616"/>
    <w:rsid w:val="001F7208"/>
    <w:rsid w:val="001F7CD1"/>
    <w:rsid w:val="00202817"/>
    <w:rsid w:val="00202BD4"/>
    <w:rsid w:val="00203901"/>
    <w:rsid w:val="00203B22"/>
    <w:rsid w:val="00204A97"/>
    <w:rsid w:val="00204EF0"/>
    <w:rsid w:val="00205352"/>
    <w:rsid w:val="00207968"/>
    <w:rsid w:val="002114EF"/>
    <w:rsid w:val="00211BD7"/>
    <w:rsid w:val="0021273A"/>
    <w:rsid w:val="002145DA"/>
    <w:rsid w:val="0021516F"/>
    <w:rsid w:val="0021538E"/>
    <w:rsid w:val="00215ADA"/>
    <w:rsid w:val="00215D3A"/>
    <w:rsid w:val="00216141"/>
    <w:rsid w:val="002166AD"/>
    <w:rsid w:val="002166BD"/>
    <w:rsid w:val="00216747"/>
    <w:rsid w:val="002169F1"/>
    <w:rsid w:val="00216F10"/>
    <w:rsid w:val="00217871"/>
    <w:rsid w:val="0022080E"/>
    <w:rsid w:val="002217A8"/>
    <w:rsid w:val="00221ED8"/>
    <w:rsid w:val="002231EA"/>
    <w:rsid w:val="00223FDF"/>
    <w:rsid w:val="002242D2"/>
    <w:rsid w:val="00227963"/>
    <w:rsid w:val="002279C0"/>
    <w:rsid w:val="00227AE8"/>
    <w:rsid w:val="0023085B"/>
    <w:rsid w:val="00231D1B"/>
    <w:rsid w:val="00231FE5"/>
    <w:rsid w:val="00232B42"/>
    <w:rsid w:val="00233332"/>
    <w:rsid w:val="00233A8F"/>
    <w:rsid w:val="00234573"/>
    <w:rsid w:val="00234BC7"/>
    <w:rsid w:val="00235FA8"/>
    <w:rsid w:val="00236163"/>
    <w:rsid w:val="0023727E"/>
    <w:rsid w:val="00237DCE"/>
    <w:rsid w:val="002400EF"/>
    <w:rsid w:val="00241333"/>
    <w:rsid w:val="00242081"/>
    <w:rsid w:val="002423B1"/>
    <w:rsid w:val="00243777"/>
    <w:rsid w:val="00243B84"/>
    <w:rsid w:val="00243E7D"/>
    <w:rsid w:val="002441CD"/>
    <w:rsid w:val="00246088"/>
    <w:rsid w:val="002501A3"/>
    <w:rsid w:val="002507AF"/>
    <w:rsid w:val="00251012"/>
    <w:rsid w:val="00251549"/>
    <w:rsid w:val="0025166C"/>
    <w:rsid w:val="00251A39"/>
    <w:rsid w:val="00252BDB"/>
    <w:rsid w:val="00252E51"/>
    <w:rsid w:val="00253E1C"/>
    <w:rsid w:val="002542F2"/>
    <w:rsid w:val="00254F33"/>
    <w:rsid w:val="002555D4"/>
    <w:rsid w:val="00256021"/>
    <w:rsid w:val="0025647D"/>
    <w:rsid w:val="00256ED3"/>
    <w:rsid w:val="002575E8"/>
    <w:rsid w:val="00257EA9"/>
    <w:rsid w:val="00260029"/>
    <w:rsid w:val="00261A16"/>
    <w:rsid w:val="00261C7A"/>
    <w:rsid w:val="00262697"/>
    <w:rsid w:val="00262A7E"/>
    <w:rsid w:val="00263522"/>
    <w:rsid w:val="002640BF"/>
    <w:rsid w:val="002642A2"/>
    <w:rsid w:val="002648E2"/>
    <w:rsid w:val="00264EC6"/>
    <w:rsid w:val="00266ABD"/>
    <w:rsid w:val="00266D63"/>
    <w:rsid w:val="002673D2"/>
    <w:rsid w:val="00270B9F"/>
    <w:rsid w:val="00270F8A"/>
    <w:rsid w:val="00271013"/>
    <w:rsid w:val="00272489"/>
    <w:rsid w:val="00272E25"/>
    <w:rsid w:val="00273FE4"/>
    <w:rsid w:val="002743E7"/>
    <w:rsid w:val="002753CA"/>
    <w:rsid w:val="00275483"/>
    <w:rsid w:val="002757A1"/>
    <w:rsid w:val="0027598A"/>
    <w:rsid w:val="00276260"/>
    <w:rsid w:val="002765B4"/>
    <w:rsid w:val="002768A0"/>
    <w:rsid w:val="00276A94"/>
    <w:rsid w:val="00277877"/>
    <w:rsid w:val="002778AE"/>
    <w:rsid w:val="00280CEF"/>
    <w:rsid w:val="00280FCA"/>
    <w:rsid w:val="00281964"/>
    <w:rsid w:val="002831EA"/>
    <w:rsid w:val="00285863"/>
    <w:rsid w:val="00285E82"/>
    <w:rsid w:val="00286179"/>
    <w:rsid w:val="0028624A"/>
    <w:rsid w:val="002866C7"/>
    <w:rsid w:val="00286AA5"/>
    <w:rsid w:val="002870FF"/>
    <w:rsid w:val="0028776E"/>
    <w:rsid w:val="00287CBD"/>
    <w:rsid w:val="00287D6E"/>
    <w:rsid w:val="00290B02"/>
    <w:rsid w:val="00290EA8"/>
    <w:rsid w:val="00291611"/>
    <w:rsid w:val="0029283C"/>
    <w:rsid w:val="00293516"/>
    <w:rsid w:val="00293EF3"/>
    <w:rsid w:val="0029405D"/>
    <w:rsid w:val="00294170"/>
    <w:rsid w:val="002945CE"/>
    <w:rsid w:val="00294FA6"/>
    <w:rsid w:val="002955A6"/>
    <w:rsid w:val="0029566F"/>
    <w:rsid w:val="00295A6F"/>
    <w:rsid w:val="002973E2"/>
    <w:rsid w:val="002A03B8"/>
    <w:rsid w:val="002A0840"/>
    <w:rsid w:val="002A0F79"/>
    <w:rsid w:val="002A1789"/>
    <w:rsid w:val="002A1DDD"/>
    <w:rsid w:val="002A20C4"/>
    <w:rsid w:val="002A2725"/>
    <w:rsid w:val="002A2D99"/>
    <w:rsid w:val="002A3CD1"/>
    <w:rsid w:val="002A403C"/>
    <w:rsid w:val="002A5584"/>
    <w:rsid w:val="002A570F"/>
    <w:rsid w:val="002A60FF"/>
    <w:rsid w:val="002A7292"/>
    <w:rsid w:val="002A7358"/>
    <w:rsid w:val="002A75D7"/>
    <w:rsid w:val="002A7902"/>
    <w:rsid w:val="002A7E9F"/>
    <w:rsid w:val="002B08A9"/>
    <w:rsid w:val="002B0A04"/>
    <w:rsid w:val="002B0F6B"/>
    <w:rsid w:val="002B1497"/>
    <w:rsid w:val="002B14BB"/>
    <w:rsid w:val="002B23B8"/>
    <w:rsid w:val="002B38B7"/>
    <w:rsid w:val="002B4237"/>
    <w:rsid w:val="002B4429"/>
    <w:rsid w:val="002B56F0"/>
    <w:rsid w:val="002B68A6"/>
    <w:rsid w:val="002B6B75"/>
    <w:rsid w:val="002B6FE2"/>
    <w:rsid w:val="002B7FAF"/>
    <w:rsid w:val="002C030E"/>
    <w:rsid w:val="002C14C7"/>
    <w:rsid w:val="002C17A3"/>
    <w:rsid w:val="002C2154"/>
    <w:rsid w:val="002C2665"/>
    <w:rsid w:val="002C3712"/>
    <w:rsid w:val="002C3BA6"/>
    <w:rsid w:val="002C3F9C"/>
    <w:rsid w:val="002C4879"/>
    <w:rsid w:val="002C4A9F"/>
    <w:rsid w:val="002C4F61"/>
    <w:rsid w:val="002C5800"/>
    <w:rsid w:val="002C6545"/>
    <w:rsid w:val="002C7B50"/>
    <w:rsid w:val="002C7D59"/>
    <w:rsid w:val="002D0A7F"/>
    <w:rsid w:val="002D0BA3"/>
    <w:rsid w:val="002D0C4F"/>
    <w:rsid w:val="002D1364"/>
    <w:rsid w:val="002D2C01"/>
    <w:rsid w:val="002D3FA8"/>
    <w:rsid w:val="002D4AA6"/>
    <w:rsid w:val="002D4D30"/>
    <w:rsid w:val="002D5000"/>
    <w:rsid w:val="002D52ED"/>
    <w:rsid w:val="002D57B6"/>
    <w:rsid w:val="002D598D"/>
    <w:rsid w:val="002D6A6A"/>
    <w:rsid w:val="002D7188"/>
    <w:rsid w:val="002D7652"/>
    <w:rsid w:val="002D7AAB"/>
    <w:rsid w:val="002D7C90"/>
    <w:rsid w:val="002E0812"/>
    <w:rsid w:val="002E0B02"/>
    <w:rsid w:val="002E1DE3"/>
    <w:rsid w:val="002E1F00"/>
    <w:rsid w:val="002E228C"/>
    <w:rsid w:val="002E2920"/>
    <w:rsid w:val="002E2AB6"/>
    <w:rsid w:val="002E2D7F"/>
    <w:rsid w:val="002E317A"/>
    <w:rsid w:val="002E3295"/>
    <w:rsid w:val="002E3F34"/>
    <w:rsid w:val="002E5E83"/>
    <w:rsid w:val="002E5F79"/>
    <w:rsid w:val="002E6318"/>
    <w:rsid w:val="002E64FA"/>
    <w:rsid w:val="002E666F"/>
    <w:rsid w:val="002E6AAB"/>
    <w:rsid w:val="002E6B48"/>
    <w:rsid w:val="002E71F2"/>
    <w:rsid w:val="002E7ED5"/>
    <w:rsid w:val="002F0A00"/>
    <w:rsid w:val="002F0CFA"/>
    <w:rsid w:val="002F128D"/>
    <w:rsid w:val="002F12C5"/>
    <w:rsid w:val="002F169C"/>
    <w:rsid w:val="002F17C6"/>
    <w:rsid w:val="002F2E8A"/>
    <w:rsid w:val="002F4333"/>
    <w:rsid w:val="002F46E8"/>
    <w:rsid w:val="002F53D5"/>
    <w:rsid w:val="002F669F"/>
    <w:rsid w:val="002F6D58"/>
    <w:rsid w:val="002F7F3A"/>
    <w:rsid w:val="00301C97"/>
    <w:rsid w:val="0030227F"/>
    <w:rsid w:val="00302623"/>
    <w:rsid w:val="0030275E"/>
    <w:rsid w:val="00302978"/>
    <w:rsid w:val="00302C94"/>
    <w:rsid w:val="00303D7B"/>
    <w:rsid w:val="0030604E"/>
    <w:rsid w:val="00307B6D"/>
    <w:rsid w:val="0031004C"/>
    <w:rsid w:val="003105D7"/>
    <w:rsid w:val="003105F6"/>
    <w:rsid w:val="00310842"/>
    <w:rsid w:val="00311297"/>
    <w:rsid w:val="003113BE"/>
    <w:rsid w:val="00311817"/>
    <w:rsid w:val="00311AD1"/>
    <w:rsid w:val="00311DF2"/>
    <w:rsid w:val="00311E3C"/>
    <w:rsid w:val="003122CA"/>
    <w:rsid w:val="003123CE"/>
    <w:rsid w:val="00313EA2"/>
    <w:rsid w:val="003148FD"/>
    <w:rsid w:val="00314C58"/>
    <w:rsid w:val="00314F13"/>
    <w:rsid w:val="003150DC"/>
    <w:rsid w:val="003155B8"/>
    <w:rsid w:val="00315B3F"/>
    <w:rsid w:val="00315E52"/>
    <w:rsid w:val="003205DD"/>
    <w:rsid w:val="0032077C"/>
    <w:rsid w:val="003207F8"/>
    <w:rsid w:val="0032092A"/>
    <w:rsid w:val="00320DB4"/>
    <w:rsid w:val="00321080"/>
    <w:rsid w:val="00321C2A"/>
    <w:rsid w:val="00322D45"/>
    <w:rsid w:val="00322EC0"/>
    <w:rsid w:val="00322FF0"/>
    <w:rsid w:val="00323020"/>
    <w:rsid w:val="003236FF"/>
    <w:rsid w:val="00324249"/>
    <w:rsid w:val="0032569A"/>
    <w:rsid w:val="00325A1F"/>
    <w:rsid w:val="00325B0E"/>
    <w:rsid w:val="003267C7"/>
    <w:rsid w:val="003268F9"/>
    <w:rsid w:val="00327929"/>
    <w:rsid w:val="003306C8"/>
    <w:rsid w:val="00330BAF"/>
    <w:rsid w:val="00331188"/>
    <w:rsid w:val="003317CA"/>
    <w:rsid w:val="00331DF6"/>
    <w:rsid w:val="00332D65"/>
    <w:rsid w:val="0033328A"/>
    <w:rsid w:val="00334785"/>
    <w:rsid w:val="00334C6C"/>
    <w:rsid w:val="00334E3A"/>
    <w:rsid w:val="003361DD"/>
    <w:rsid w:val="00340269"/>
    <w:rsid w:val="00340BF5"/>
    <w:rsid w:val="003415C6"/>
    <w:rsid w:val="00341A6A"/>
    <w:rsid w:val="00342972"/>
    <w:rsid w:val="00343582"/>
    <w:rsid w:val="00343E03"/>
    <w:rsid w:val="0034489E"/>
    <w:rsid w:val="00345B9C"/>
    <w:rsid w:val="00346E8F"/>
    <w:rsid w:val="00350C18"/>
    <w:rsid w:val="00351FB2"/>
    <w:rsid w:val="00352DAE"/>
    <w:rsid w:val="003533C5"/>
    <w:rsid w:val="00353B31"/>
    <w:rsid w:val="00353B6B"/>
    <w:rsid w:val="00354B46"/>
    <w:rsid w:val="00354EB9"/>
    <w:rsid w:val="003556BE"/>
    <w:rsid w:val="00355EFC"/>
    <w:rsid w:val="0035686B"/>
    <w:rsid w:val="003569DB"/>
    <w:rsid w:val="003571F7"/>
    <w:rsid w:val="003602AE"/>
    <w:rsid w:val="0036037A"/>
    <w:rsid w:val="00360929"/>
    <w:rsid w:val="003612C6"/>
    <w:rsid w:val="00361390"/>
    <w:rsid w:val="00361A81"/>
    <w:rsid w:val="00361B2C"/>
    <w:rsid w:val="00361F50"/>
    <w:rsid w:val="00362E6C"/>
    <w:rsid w:val="00363442"/>
    <w:rsid w:val="003647D5"/>
    <w:rsid w:val="00365636"/>
    <w:rsid w:val="00365989"/>
    <w:rsid w:val="00365C68"/>
    <w:rsid w:val="003669B6"/>
    <w:rsid w:val="003674B0"/>
    <w:rsid w:val="00367598"/>
    <w:rsid w:val="00371492"/>
    <w:rsid w:val="0037157D"/>
    <w:rsid w:val="00371B1A"/>
    <w:rsid w:val="00373E51"/>
    <w:rsid w:val="00375BDF"/>
    <w:rsid w:val="00376AB3"/>
    <w:rsid w:val="00376D60"/>
    <w:rsid w:val="0037727C"/>
    <w:rsid w:val="003773A1"/>
    <w:rsid w:val="00377E70"/>
    <w:rsid w:val="00380327"/>
    <w:rsid w:val="003808A8"/>
    <w:rsid w:val="00380904"/>
    <w:rsid w:val="00381A1E"/>
    <w:rsid w:val="003823EE"/>
    <w:rsid w:val="00382960"/>
    <w:rsid w:val="0038348F"/>
    <w:rsid w:val="003846F7"/>
    <w:rsid w:val="003851ED"/>
    <w:rsid w:val="003855D2"/>
    <w:rsid w:val="00385B39"/>
    <w:rsid w:val="00386250"/>
    <w:rsid w:val="00386785"/>
    <w:rsid w:val="0038763B"/>
    <w:rsid w:val="003901B9"/>
    <w:rsid w:val="00390988"/>
    <w:rsid w:val="00390E89"/>
    <w:rsid w:val="003912AB"/>
    <w:rsid w:val="00391836"/>
    <w:rsid w:val="00391ABF"/>
    <w:rsid w:val="00391B1A"/>
    <w:rsid w:val="00391FA0"/>
    <w:rsid w:val="0039284D"/>
    <w:rsid w:val="00392D8A"/>
    <w:rsid w:val="00394423"/>
    <w:rsid w:val="00396942"/>
    <w:rsid w:val="00396B49"/>
    <w:rsid w:val="00396E3E"/>
    <w:rsid w:val="00396ED3"/>
    <w:rsid w:val="00397322"/>
    <w:rsid w:val="003A14AC"/>
    <w:rsid w:val="003A1D6B"/>
    <w:rsid w:val="003A27FE"/>
    <w:rsid w:val="003A306E"/>
    <w:rsid w:val="003A3435"/>
    <w:rsid w:val="003A3888"/>
    <w:rsid w:val="003A4620"/>
    <w:rsid w:val="003A4D0C"/>
    <w:rsid w:val="003A60DC"/>
    <w:rsid w:val="003A612B"/>
    <w:rsid w:val="003A680D"/>
    <w:rsid w:val="003A6A46"/>
    <w:rsid w:val="003A7699"/>
    <w:rsid w:val="003A7A63"/>
    <w:rsid w:val="003A7B57"/>
    <w:rsid w:val="003A7FE5"/>
    <w:rsid w:val="003B000C"/>
    <w:rsid w:val="003B0F1D"/>
    <w:rsid w:val="003B0F2C"/>
    <w:rsid w:val="003B20A0"/>
    <w:rsid w:val="003B233E"/>
    <w:rsid w:val="003B3061"/>
    <w:rsid w:val="003B4020"/>
    <w:rsid w:val="003B47B7"/>
    <w:rsid w:val="003B4A57"/>
    <w:rsid w:val="003B50CA"/>
    <w:rsid w:val="003B532C"/>
    <w:rsid w:val="003B5B0B"/>
    <w:rsid w:val="003B6326"/>
    <w:rsid w:val="003B72BA"/>
    <w:rsid w:val="003C060A"/>
    <w:rsid w:val="003C068B"/>
    <w:rsid w:val="003C07E7"/>
    <w:rsid w:val="003C0AD9"/>
    <w:rsid w:val="003C0ED0"/>
    <w:rsid w:val="003C0F44"/>
    <w:rsid w:val="003C17CB"/>
    <w:rsid w:val="003C1D49"/>
    <w:rsid w:val="003C1D86"/>
    <w:rsid w:val="003C23A2"/>
    <w:rsid w:val="003C2D61"/>
    <w:rsid w:val="003C35C4"/>
    <w:rsid w:val="003C3B5C"/>
    <w:rsid w:val="003C4667"/>
    <w:rsid w:val="003C4A71"/>
    <w:rsid w:val="003C4CA9"/>
    <w:rsid w:val="003C5D21"/>
    <w:rsid w:val="003C69E8"/>
    <w:rsid w:val="003C700B"/>
    <w:rsid w:val="003C7103"/>
    <w:rsid w:val="003C7E8C"/>
    <w:rsid w:val="003D0672"/>
    <w:rsid w:val="003D0A2B"/>
    <w:rsid w:val="003D12C2"/>
    <w:rsid w:val="003D25DE"/>
    <w:rsid w:val="003D31B9"/>
    <w:rsid w:val="003D3387"/>
    <w:rsid w:val="003D3867"/>
    <w:rsid w:val="003D3A20"/>
    <w:rsid w:val="003D4545"/>
    <w:rsid w:val="003D686F"/>
    <w:rsid w:val="003E04B2"/>
    <w:rsid w:val="003E0D1A"/>
    <w:rsid w:val="003E1FEA"/>
    <w:rsid w:val="003E2554"/>
    <w:rsid w:val="003E2A13"/>
    <w:rsid w:val="003E2DA3"/>
    <w:rsid w:val="003E37B5"/>
    <w:rsid w:val="003E3E80"/>
    <w:rsid w:val="003E5965"/>
    <w:rsid w:val="003E61E8"/>
    <w:rsid w:val="003E679F"/>
    <w:rsid w:val="003E6BE6"/>
    <w:rsid w:val="003F020D"/>
    <w:rsid w:val="003F03D9"/>
    <w:rsid w:val="003F147D"/>
    <w:rsid w:val="003F14A1"/>
    <w:rsid w:val="003F19FB"/>
    <w:rsid w:val="003F26E8"/>
    <w:rsid w:val="003F2FBE"/>
    <w:rsid w:val="003F3171"/>
    <w:rsid w:val="003F318D"/>
    <w:rsid w:val="003F3E71"/>
    <w:rsid w:val="003F5BAE"/>
    <w:rsid w:val="003F6540"/>
    <w:rsid w:val="003F6694"/>
    <w:rsid w:val="003F6E0B"/>
    <w:rsid w:val="003F6ED7"/>
    <w:rsid w:val="003F7B5E"/>
    <w:rsid w:val="00400971"/>
    <w:rsid w:val="004012E4"/>
    <w:rsid w:val="00401C84"/>
    <w:rsid w:val="00401E76"/>
    <w:rsid w:val="00402111"/>
    <w:rsid w:val="00402B3F"/>
    <w:rsid w:val="00402D32"/>
    <w:rsid w:val="00402DB5"/>
    <w:rsid w:val="00403210"/>
    <w:rsid w:val="004035BB"/>
    <w:rsid w:val="004035EB"/>
    <w:rsid w:val="0040377F"/>
    <w:rsid w:val="004050D1"/>
    <w:rsid w:val="004069B4"/>
    <w:rsid w:val="00406EEA"/>
    <w:rsid w:val="00407332"/>
    <w:rsid w:val="00407828"/>
    <w:rsid w:val="00407852"/>
    <w:rsid w:val="00407917"/>
    <w:rsid w:val="004101D2"/>
    <w:rsid w:val="004105E4"/>
    <w:rsid w:val="00410C4F"/>
    <w:rsid w:val="004113D2"/>
    <w:rsid w:val="00412C40"/>
    <w:rsid w:val="004131A3"/>
    <w:rsid w:val="00413D8E"/>
    <w:rsid w:val="004140F2"/>
    <w:rsid w:val="0041423E"/>
    <w:rsid w:val="00414AD2"/>
    <w:rsid w:val="00414CB9"/>
    <w:rsid w:val="00414CC6"/>
    <w:rsid w:val="00415325"/>
    <w:rsid w:val="004153BC"/>
    <w:rsid w:val="004160F5"/>
    <w:rsid w:val="0041656E"/>
    <w:rsid w:val="00417B22"/>
    <w:rsid w:val="00417C46"/>
    <w:rsid w:val="00421085"/>
    <w:rsid w:val="00422D42"/>
    <w:rsid w:val="00423E57"/>
    <w:rsid w:val="0042465E"/>
    <w:rsid w:val="00424786"/>
    <w:rsid w:val="00424D01"/>
    <w:rsid w:val="00424DF7"/>
    <w:rsid w:val="00424F43"/>
    <w:rsid w:val="00425234"/>
    <w:rsid w:val="0042543C"/>
    <w:rsid w:val="00425DA8"/>
    <w:rsid w:val="00425F9E"/>
    <w:rsid w:val="00427B0D"/>
    <w:rsid w:val="0043002C"/>
    <w:rsid w:val="004325F5"/>
    <w:rsid w:val="00432628"/>
    <w:rsid w:val="00432B76"/>
    <w:rsid w:val="00432EE0"/>
    <w:rsid w:val="00434D01"/>
    <w:rsid w:val="00435744"/>
    <w:rsid w:val="00435B54"/>
    <w:rsid w:val="00435D26"/>
    <w:rsid w:val="0043683E"/>
    <w:rsid w:val="00436BB1"/>
    <w:rsid w:val="00437BCF"/>
    <w:rsid w:val="00440207"/>
    <w:rsid w:val="004402F7"/>
    <w:rsid w:val="00440788"/>
    <w:rsid w:val="00440C99"/>
    <w:rsid w:val="004416CA"/>
    <w:rsid w:val="0044175C"/>
    <w:rsid w:val="00441807"/>
    <w:rsid w:val="00442B82"/>
    <w:rsid w:val="00443847"/>
    <w:rsid w:val="0044419E"/>
    <w:rsid w:val="004449AD"/>
    <w:rsid w:val="00445F4D"/>
    <w:rsid w:val="00447EE5"/>
    <w:rsid w:val="004504C0"/>
    <w:rsid w:val="004529D0"/>
    <w:rsid w:val="00454BA7"/>
    <w:rsid w:val="00454E9F"/>
    <w:rsid w:val="004550FB"/>
    <w:rsid w:val="00455724"/>
    <w:rsid w:val="004561C8"/>
    <w:rsid w:val="0045687D"/>
    <w:rsid w:val="0045767B"/>
    <w:rsid w:val="00460114"/>
    <w:rsid w:val="00460700"/>
    <w:rsid w:val="004608DA"/>
    <w:rsid w:val="0046111A"/>
    <w:rsid w:val="00461876"/>
    <w:rsid w:val="00461B0F"/>
    <w:rsid w:val="00461E1D"/>
    <w:rsid w:val="00461FAE"/>
    <w:rsid w:val="00462946"/>
    <w:rsid w:val="004635C7"/>
    <w:rsid w:val="00463F43"/>
    <w:rsid w:val="004640E8"/>
    <w:rsid w:val="00464B94"/>
    <w:rsid w:val="004653A8"/>
    <w:rsid w:val="00465A0B"/>
    <w:rsid w:val="00466C10"/>
    <w:rsid w:val="00467AA6"/>
    <w:rsid w:val="0047024A"/>
    <w:rsid w:val="0047077C"/>
    <w:rsid w:val="00470B05"/>
    <w:rsid w:val="0047207C"/>
    <w:rsid w:val="00472ACF"/>
    <w:rsid w:val="00472C9F"/>
    <w:rsid w:val="00472CD6"/>
    <w:rsid w:val="00472EE0"/>
    <w:rsid w:val="0047343D"/>
    <w:rsid w:val="00474E3C"/>
    <w:rsid w:val="00475255"/>
    <w:rsid w:val="00476626"/>
    <w:rsid w:val="00477502"/>
    <w:rsid w:val="004775AC"/>
    <w:rsid w:val="004777D2"/>
    <w:rsid w:val="004804C2"/>
    <w:rsid w:val="00480A58"/>
    <w:rsid w:val="00480D55"/>
    <w:rsid w:val="00481355"/>
    <w:rsid w:val="00481C5F"/>
    <w:rsid w:val="00481DCB"/>
    <w:rsid w:val="00482151"/>
    <w:rsid w:val="00482278"/>
    <w:rsid w:val="0048382E"/>
    <w:rsid w:val="004841EA"/>
    <w:rsid w:val="00484AF3"/>
    <w:rsid w:val="00484C6C"/>
    <w:rsid w:val="00484E8D"/>
    <w:rsid w:val="0048571C"/>
    <w:rsid w:val="00485FAD"/>
    <w:rsid w:val="00486789"/>
    <w:rsid w:val="004877FD"/>
    <w:rsid w:val="00487AED"/>
    <w:rsid w:val="00490311"/>
    <w:rsid w:val="004907D9"/>
    <w:rsid w:val="00491EDF"/>
    <w:rsid w:val="00492674"/>
    <w:rsid w:val="00492788"/>
    <w:rsid w:val="00492A3F"/>
    <w:rsid w:val="00492FE5"/>
    <w:rsid w:val="00494F62"/>
    <w:rsid w:val="00495F89"/>
    <w:rsid w:val="00496F52"/>
    <w:rsid w:val="004974E0"/>
    <w:rsid w:val="0049791D"/>
    <w:rsid w:val="004A0C1E"/>
    <w:rsid w:val="004A0D61"/>
    <w:rsid w:val="004A18AB"/>
    <w:rsid w:val="004A2001"/>
    <w:rsid w:val="004A3590"/>
    <w:rsid w:val="004A3990"/>
    <w:rsid w:val="004A3DED"/>
    <w:rsid w:val="004A4641"/>
    <w:rsid w:val="004A4AB7"/>
    <w:rsid w:val="004A6089"/>
    <w:rsid w:val="004A66FA"/>
    <w:rsid w:val="004A7545"/>
    <w:rsid w:val="004A7733"/>
    <w:rsid w:val="004A7958"/>
    <w:rsid w:val="004A7C8B"/>
    <w:rsid w:val="004B00A7"/>
    <w:rsid w:val="004B0858"/>
    <w:rsid w:val="004B0885"/>
    <w:rsid w:val="004B0D13"/>
    <w:rsid w:val="004B1634"/>
    <w:rsid w:val="004B20E4"/>
    <w:rsid w:val="004B25E2"/>
    <w:rsid w:val="004B2B83"/>
    <w:rsid w:val="004B2CF2"/>
    <w:rsid w:val="004B34D7"/>
    <w:rsid w:val="004B4C4D"/>
    <w:rsid w:val="004B5037"/>
    <w:rsid w:val="004B5A3B"/>
    <w:rsid w:val="004B5B2F"/>
    <w:rsid w:val="004B626A"/>
    <w:rsid w:val="004B646C"/>
    <w:rsid w:val="004B660E"/>
    <w:rsid w:val="004B69D5"/>
    <w:rsid w:val="004B7255"/>
    <w:rsid w:val="004B7E4D"/>
    <w:rsid w:val="004C002F"/>
    <w:rsid w:val="004C05BD"/>
    <w:rsid w:val="004C0611"/>
    <w:rsid w:val="004C0F23"/>
    <w:rsid w:val="004C16C4"/>
    <w:rsid w:val="004C16D9"/>
    <w:rsid w:val="004C25A1"/>
    <w:rsid w:val="004C34A6"/>
    <w:rsid w:val="004C3B06"/>
    <w:rsid w:val="004C3C5B"/>
    <w:rsid w:val="004C3F97"/>
    <w:rsid w:val="004C618D"/>
    <w:rsid w:val="004C6B7F"/>
    <w:rsid w:val="004C7EE7"/>
    <w:rsid w:val="004D010C"/>
    <w:rsid w:val="004D06D0"/>
    <w:rsid w:val="004D076D"/>
    <w:rsid w:val="004D2DEE"/>
    <w:rsid w:val="004D2E1F"/>
    <w:rsid w:val="004D403C"/>
    <w:rsid w:val="004D64BF"/>
    <w:rsid w:val="004D6C3E"/>
    <w:rsid w:val="004D6CB7"/>
    <w:rsid w:val="004D6CF5"/>
    <w:rsid w:val="004D6FE6"/>
    <w:rsid w:val="004D7076"/>
    <w:rsid w:val="004D7FD9"/>
    <w:rsid w:val="004E03F3"/>
    <w:rsid w:val="004E0619"/>
    <w:rsid w:val="004E1324"/>
    <w:rsid w:val="004E156C"/>
    <w:rsid w:val="004E1584"/>
    <w:rsid w:val="004E19A5"/>
    <w:rsid w:val="004E22E0"/>
    <w:rsid w:val="004E2664"/>
    <w:rsid w:val="004E3400"/>
    <w:rsid w:val="004E37E5"/>
    <w:rsid w:val="004E3FDB"/>
    <w:rsid w:val="004E50CB"/>
    <w:rsid w:val="004E566C"/>
    <w:rsid w:val="004E572F"/>
    <w:rsid w:val="004F0EC9"/>
    <w:rsid w:val="004F17D7"/>
    <w:rsid w:val="004F1C64"/>
    <w:rsid w:val="004F1F4A"/>
    <w:rsid w:val="004F296D"/>
    <w:rsid w:val="004F2FEC"/>
    <w:rsid w:val="004F3598"/>
    <w:rsid w:val="004F43E4"/>
    <w:rsid w:val="004F4C2D"/>
    <w:rsid w:val="004F508B"/>
    <w:rsid w:val="004F695F"/>
    <w:rsid w:val="004F6CA4"/>
    <w:rsid w:val="0050035E"/>
    <w:rsid w:val="00500752"/>
    <w:rsid w:val="00501057"/>
    <w:rsid w:val="00501200"/>
    <w:rsid w:val="00501A50"/>
    <w:rsid w:val="0050222D"/>
    <w:rsid w:val="00502934"/>
    <w:rsid w:val="00502942"/>
    <w:rsid w:val="00503A23"/>
    <w:rsid w:val="00503AF3"/>
    <w:rsid w:val="0050696D"/>
    <w:rsid w:val="00506AAD"/>
    <w:rsid w:val="0050756E"/>
    <w:rsid w:val="0051038D"/>
    <w:rsid w:val="0051094B"/>
    <w:rsid w:val="00510E63"/>
    <w:rsid w:val="005110D7"/>
    <w:rsid w:val="00511D99"/>
    <w:rsid w:val="005128D3"/>
    <w:rsid w:val="0051312D"/>
    <w:rsid w:val="00514116"/>
    <w:rsid w:val="005145FE"/>
    <w:rsid w:val="005147E8"/>
    <w:rsid w:val="005158F2"/>
    <w:rsid w:val="00515EAC"/>
    <w:rsid w:val="0052069B"/>
    <w:rsid w:val="005209C0"/>
    <w:rsid w:val="00522C0E"/>
    <w:rsid w:val="00524498"/>
    <w:rsid w:val="005258C2"/>
    <w:rsid w:val="005266CB"/>
    <w:rsid w:val="00526DFC"/>
    <w:rsid w:val="00526F43"/>
    <w:rsid w:val="00527651"/>
    <w:rsid w:val="00531086"/>
    <w:rsid w:val="0053158B"/>
    <w:rsid w:val="00531FC5"/>
    <w:rsid w:val="00532379"/>
    <w:rsid w:val="00533A3E"/>
    <w:rsid w:val="00534507"/>
    <w:rsid w:val="0053470A"/>
    <w:rsid w:val="00534A5B"/>
    <w:rsid w:val="005363AB"/>
    <w:rsid w:val="005379CC"/>
    <w:rsid w:val="00540611"/>
    <w:rsid w:val="00541A45"/>
    <w:rsid w:val="00541EE0"/>
    <w:rsid w:val="00544425"/>
    <w:rsid w:val="0054469E"/>
    <w:rsid w:val="00544EF4"/>
    <w:rsid w:val="00545E53"/>
    <w:rsid w:val="00545E85"/>
    <w:rsid w:val="00546A16"/>
    <w:rsid w:val="005479D9"/>
    <w:rsid w:val="005479E6"/>
    <w:rsid w:val="00547CB2"/>
    <w:rsid w:val="00550178"/>
    <w:rsid w:val="00550462"/>
    <w:rsid w:val="00550BEC"/>
    <w:rsid w:val="00550FC1"/>
    <w:rsid w:val="00551A1A"/>
    <w:rsid w:val="00552F2F"/>
    <w:rsid w:val="00552F45"/>
    <w:rsid w:val="00553E71"/>
    <w:rsid w:val="00554294"/>
    <w:rsid w:val="00554749"/>
    <w:rsid w:val="00555B5D"/>
    <w:rsid w:val="005572BD"/>
    <w:rsid w:val="00557A12"/>
    <w:rsid w:val="00557AB6"/>
    <w:rsid w:val="00560AC7"/>
    <w:rsid w:val="005612B4"/>
    <w:rsid w:val="0056132A"/>
    <w:rsid w:val="0056193B"/>
    <w:rsid w:val="00561AFB"/>
    <w:rsid w:val="00561CB9"/>
    <w:rsid w:val="00561FA8"/>
    <w:rsid w:val="0056244D"/>
    <w:rsid w:val="0056299D"/>
    <w:rsid w:val="005631A2"/>
    <w:rsid w:val="005635ED"/>
    <w:rsid w:val="00563B9B"/>
    <w:rsid w:val="005640D0"/>
    <w:rsid w:val="0056509F"/>
    <w:rsid w:val="00565253"/>
    <w:rsid w:val="0056551C"/>
    <w:rsid w:val="0056745A"/>
    <w:rsid w:val="00567934"/>
    <w:rsid w:val="00570191"/>
    <w:rsid w:val="00570570"/>
    <w:rsid w:val="00571424"/>
    <w:rsid w:val="00572512"/>
    <w:rsid w:val="00572750"/>
    <w:rsid w:val="0057383E"/>
    <w:rsid w:val="00573EE6"/>
    <w:rsid w:val="0057401E"/>
    <w:rsid w:val="0057411A"/>
    <w:rsid w:val="00575403"/>
    <w:rsid w:val="0057547F"/>
    <w:rsid w:val="005754EE"/>
    <w:rsid w:val="00575A2E"/>
    <w:rsid w:val="00575DD6"/>
    <w:rsid w:val="005760BD"/>
    <w:rsid w:val="0057617E"/>
    <w:rsid w:val="00576497"/>
    <w:rsid w:val="00576F67"/>
    <w:rsid w:val="00580698"/>
    <w:rsid w:val="00580963"/>
    <w:rsid w:val="00581930"/>
    <w:rsid w:val="00581D1A"/>
    <w:rsid w:val="00582D1E"/>
    <w:rsid w:val="005835E7"/>
    <w:rsid w:val="0058397F"/>
    <w:rsid w:val="00583BF8"/>
    <w:rsid w:val="005844C9"/>
    <w:rsid w:val="0058544B"/>
    <w:rsid w:val="005857E3"/>
    <w:rsid w:val="00585F33"/>
    <w:rsid w:val="005865E7"/>
    <w:rsid w:val="00586D8F"/>
    <w:rsid w:val="005873EF"/>
    <w:rsid w:val="00590B33"/>
    <w:rsid w:val="00590F01"/>
    <w:rsid w:val="00591124"/>
    <w:rsid w:val="005916E2"/>
    <w:rsid w:val="0059189B"/>
    <w:rsid w:val="00591B22"/>
    <w:rsid w:val="00592216"/>
    <w:rsid w:val="00592617"/>
    <w:rsid w:val="0059278D"/>
    <w:rsid w:val="00592E64"/>
    <w:rsid w:val="00593CF4"/>
    <w:rsid w:val="00594293"/>
    <w:rsid w:val="005944C3"/>
    <w:rsid w:val="00594948"/>
    <w:rsid w:val="00594A50"/>
    <w:rsid w:val="00594CCA"/>
    <w:rsid w:val="00595441"/>
    <w:rsid w:val="0059550B"/>
    <w:rsid w:val="0059629A"/>
    <w:rsid w:val="00596452"/>
    <w:rsid w:val="0059662C"/>
    <w:rsid w:val="005968D5"/>
    <w:rsid w:val="00596AA7"/>
    <w:rsid w:val="00596B4E"/>
    <w:rsid w:val="00597024"/>
    <w:rsid w:val="005971CA"/>
    <w:rsid w:val="005A0274"/>
    <w:rsid w:val="005A095C"/>
    <w:rsid w:val="005A0F7F"/>
    <w:rsid w:val="005A1AC7"/>
    <w:rsid w:val="005A3CE2"/>
    <w:rsid w:val="005A3F30"/>
    <w:rsid w:val="005A4FD1"/>
    <w:rsid w:val="005A5CF5"/>
    <w:rsid w:val="005A6621"/>
    <w:rsid w:val="005A669D"/>
    <w:rsid w:val="005A6BB8"/>
    <w:rsid w:val="005A75D8"/>
    <w:rsid w:val="005B0065"/>
    <w:rsid w:val="005B0289"/>
    <w:rsid w:val="005B17C8"/>
    <w:rsid w:val="005B2B26"/>
    <w:rsid w:val="005B334E"/>
    <w:rsid w:val="005B551B"/>
    <w:rsid w:val="005B58E5"/>
    <w:rsid w:val="005B6477"/>
    <w:rsid w:val="005B713E"/>
    <w:rsid w:val="005B7B59"/>
    <w:rsid w:val="005B7FED"/>
    <w:rsid w:val="005C029F"/>
    <w:rsid w:val="005C03B6"/>
    <w:rsid w:val="005C21CC"/>
    <w:rsid w:val="005C2218"/>
    <w:rsid w:val="005C348E"/>
    <w:rsid w:val="005C4B39"/>
    <w:rsid w:val="005C4B64"/>
    <w:rsid w:val="005C607D"/>
    <w:rsid w:val="005C612E"/>
    <w:rsid w:val="005C68E1"/>
    <w:rsid w:val="005C73CD"/>
    <w:rsid w:val="005C779D"/>
    <w:rsid w:val="005D1D57"/>
    <w:rsid w:val="005D25A1"/>
    <w:rsid w:val="005D30D4"/>
    <w:rsid w:val="005D3763"/>
    <w:rsid w:val="005D48BA"/>
    <w:rsid w:val="005D55E1"/>
    <w:rsid w:val="005D5DE9"/>
    <w:rsid w:val="005D64D1"/>
    <w:rsid w:val="005E13D3"/>
    <w:rsid w:val="005E19F7"/>
    <w:rsid w:val="005E1E59"/>
    <w:rsid w:val="005E2219"/>
    <w:rsid w:val="005E22C2"/>
    <w:rsid w:val="005E2950"/>
    <w:rsid w:val="005E394B"/>
    <w:rsid w:val="005E49E4"/>
    <w:rsid w:val="005E4F04"/>
    <w:rsid w:val="005E62C2"/>
    <w:rsid w:val="005E6C71"/>
    <w:rsid w:val="005E74CD"/>
    <w:rsid w:val="005E7518"/>
    <w:rsid w:val="005F0963"/>
    <w:rsid w:val="005F2824"/>
    <w:rsid w:val="005F2D52"/>
    <w:rsid w:val="005F2EBA"/>
    <w:rsid w:val="005F3415"/>
    <w:rsid w:val="005F35ED"/>
    <w:rsid w:val="005F4AE7"/>
    <w:rsid w:val="005F6CA2"/>
    <w:rsid w:val="005F7274"/>
    <w:rsid w:val="005F7812"/>
    <w:rsid w:val="005F7879"/>
    <w:rsid w:val="005F7A88"/>
    <w:rsid w:val="005F7CCF"/>
    <w:rsid w:val="0060067E"/>
    <w:rsid w:val="0060105C"/>
    <w:rsid w:val="00602A84"/>
    <w:rsid w:val="00603A1A"/>
    <w:rsid w:val="006046D5"/>
    <w:rsid w:val="00604AE5"/>
    <w:rsid w:val="00604E35"/>
    <w:rsid w:val="006062C7"/>
    <w:rsid w:val="00607A93"/>
    <w:rsid w:val="00610C08"/>
    <w:rsid w:val="00611F74"/>
    <w:rsid w:val="00613D64"/>
    <w:rsid w:val="00614DE6"/>
    <w:rsid w:val="00614E98"/>
    <w:rsid w:val="00615772"/>
    <w:rsid w:val="0061588D"/>
    <w:rsid w:val="00615C0F"/>
    <w:rsid w:val="00616BC5"/>
    <w:rsid w:val="00616C7E"/>
    <w:rsid w:val="006173E5"/>
    <w:rsid w:val="00621256"/>
    <w:rsid w:val="00621520"/>
    <w:rsid w:val="00621FCC"/>
    <w:rsid w:val="006221C1"/>
    <w:rsid w:val="006222FF"/>
    <w:rsid w:val="00622576"/>
    <w:rsid w:val="00622E4B"/>
    <w:rsid w:val="006245C9"/>
    <w:rsid w:val="006246EB"/>
    <w:rsid w:val="00625431"/>
    <w:rsid w:val="00626577"/>
    <w:rsid w:val="00626C41"/>
    <w:rsid w:val="00627776"/>
    <w:rsid w:val="006313D8"/>
    <w:rsid w:val="00631AE0"/>
    <w:rsid w:val="00632022"/>
    <w:rsid w:val="006323CB"/>
    <w:rsid w:val="006333DA"/>
    <w:rsid w:val="00633A7B"/>
    <w:rsid w:val="00634B6D"/>
    <w:rsid w:val="00634E87"/>
    <w:rsid w:val="00635015"/>
    <w:rsid w:val="00635134"/>
    <w:rsid w:val="006356E2"/>
    <w:rsid w:val="006373E9"/>
    <w:rsid w:val="00637AAF"/>
    <w:rsid w:val="006400DB"/>
    <w:rsid w:val="00640394"/>
    <w:rsid w:val="0064050E"/>
    <w:rsid w:val="00642A65"/>
    <w:rsid w:val="00642FB5"/>
    <w:rsid w:val="00643B12"/>
    <w:rsid w:val="006449D7"/>
    <w:rsid w:val="00645DCE"/>
    <w:rsid w:val="00645E74"/>
    <w:rsid w:val="006465AC"/>
    <w:rsid w:val="006465BF"/>
    <w:rsid w:val="00647A6E"/>
    <w:rsid w:val="00647C6C"/>
    <w:rsid w:val="00650A76"/>
    <w:rsid w:val="00650C1B"/>
    <w:rsid w:val="0065154E"/>
    <w:rsid w:val="006528B7"/>
    <w:rsid w:val="00652C55"/>
    <w:rsid w:val="00653712"/>
    <w:rsid w:val="00653B22"/>
    <w:rsid w:val="00656987"/>
    <w:rsid w:val="00657156"/>
    <w:rsid w:val="00657837"/>
    <w:rsid w:val="00657BF4"/>
    <w:rsid w:val="006603FB"/>
    <w:rsid w:val="006604EC"/>
    <w:rsid w:val="006608DF"/>
    <w:rsid w:val="00660E37"/>
    <w:rsid w:val="006623AC"/>
    <w:rsid w:val="00662AC0"/>
    <w:rsid w:val="00662B69"/>
    <w:rsid w:val="0066319C"/>
    <w:rsid w:val="00663A55"/>
    <w:rsid w:val="00664B8A"/>
    <w:rsid w:val="006651C7"/>
    <w:rsid w:val="00665494"/>
    <w:rsid w:val="006658BB"/>
    <w:rsid w:val="00665995"/>
    <w:rsid w:val="00667659"/>
    <w:rsid w:val="0066771D"/>
    <w:rsid w:val="006678AF"/>
    <w:rsid w:val="006701EF"/>
    <w:rsid w:val="006712C0"/>
    <w:rsid w:val="00671CB5"/>
    <w:rsid w:val="00673248"/>
    <w:rsid w:val="00673BA5"/>
    <w:rsid w:val="00673D6C"/>
    <w:rsid w:val="006743E0"/>
    <w:rsid w:val="00674EC9"/>
    <w:rsid w:val="00677D58"/>
    <w:rsid w:val="00680058"/>
    <w:rsid w:val="00681240"/>
    <w:rsid w:val="0068165E"/>
    <w:rsid w:val="00681B23"/>
    <w:rsid w:val="00681F27"/>
    <w:rsid w:val="00681F9F"/>
    <w:rsid w:val="00682A67"/>
    <w:rsid w:val="006834D0"/>
    <w:rsid w:val="0068356E"/>
    <w:rsid w:val="00683BE0"/>
    <w:rsid w:val="006840EA"/>
    <w:rsid w:val="00684265"/>
    <w:rsid w:val="006844E2"/>
    <w:rsid w:val="00685267"/>
    <w:rsid w:val="00685CF7"/>
    <w:rsid w:val="00685D32"/>
    <w:rsid w:val="0068628A"/>
    <w:rsid w:val="006872AE"/>
    <w:rsid w:val="00687419"/>
    <w:rsid w:val="00690082"/>
    <w:rsid w:val="00690252"/>
    <w:rsid w:val="006909FD"/>
    <w:rsid w:val="006917B3"/>
    <w:rsid w:val="006917CA"/>
    <w:rsid w:val="00691971"/>
    <w:rsid w:val="006934AB"/>
    <w:rsid w:val="006946BB"/>
    <w:rsid w:val="00695641"/>
    <w:rsid w:val="0069585C"/>
    <w:rsid w:val="00695EE8"/>
    <w:rsid w:val="00696426"/>
    <w:rsid w:val="006969FA"/>
    <w:rsid w:val="00696D05"/>
    <w:rsid w:val="00697756"/>
    <w:rsid w:val="00697C2A"/>
    <w:rsid w:val="006A1B64"/>
    <w:rsid w:val="006A1D08"/>
    <w:rsid w:val="006A3588"/>
    <w:rsid w:val="006A35D5"/>
    <w:rsid w:val="006A395D"/>
    <w:rsid w:val="006A39B8"/>
    <w:rsid w:val="006A49C7"/>
    <w:rsid w:val="006A4E78"/>
    <w:rsid w:val="006A56AA"/>
    <w:rsid w:val="006A5FE5"/>
    <w:rsid w:val="006A67A6"/>
    <w:rsid w:val="006A6C38"/>
    <w:rsid w:val="006A748A"/>
    <w:rsid w:val="006B03F5"/>
    <w:rsid w:val="006B1AAA"/>
    <w:rsid w:val="006B1C83"/>
    <w:rsid w:val="006B1E7D"/>
    <w:rsid w:val="006B23C3"/>
    <w:rsid w:val="006B32A5"/>
    <w:rsid w:val="006B36C3"/>
    <w:rsid w:val="006B3C21"/>
    <w:rsid w:val="006B4064"/>
    <w:rsid w:val="006B471E"/>
    <w:rsid w:val="006B481C"/>
    <w:rsid w:val="006B4910"/>
    <w:rsid w:val="006B4E67"/>
    <w:rsid w:val="006B4F78"/>
    <w:rsid w:val="006B55B4"/>
    <w:rsid w:val="006B6531"/>
    <w:rsid w:val="006B7988"/>
    <w:rsid w:val="006B7BDA"/>
    <w:rsid w:val="006C0D6B"/>
    <w:rsid w:val="006C13D5"/>
    <w:rsid w:val="006C15F6"/>
    <w:rsid w:val="006C1889"/>
    <w:rsid w:val="006C21AA"/>
    <w:rsid w:val="006C3F21"/>
    <w:rsid w:val="006C419E"/>
    <w:rsid w:val="006C4683"/>
    <w:rsid w:val="006C4A31"/>
    <w:rsid w:val="006C56CA"/>
    <w:rsid w:val="006C5AC2"/>
    <w:rsid w:val="006C5F1C"/>
    <w:rsid w:val="006C61B6"/>
    <w:rsid w:val="006C69F1"/>
    <w:rsid w:val="006C6AFB"/>
    <w:rsid w:val="006C725A"/>
    <w:rsid w:val="006C76AE"/>
    <w:rsid w:val="006C78A2"/>
    <w:rsid w:val="006C7ABA"/>
    <w:rsid w:val="006D1329"/>
    <w:rsid w:val="006D2735"/>
    <w:rsid w:val="006D36A2"/>
    <w:rsid w:val="006D3BCA"/>
    <w:rsid w:val="006D3E1C"/>
    <w:rsid w:val="006D422B"/>
    <w:rsid w:val="006D45B2"/>
    <w:rsid w:val="006D46F4"/>
    <w:rsid w:val="006D58FF"/>
    <w:rsid w:val="006D6AB3"/>
    <w:rsid w:val="006D75C1"/>
    <w:rsid w:val="006D7BC5"/>
    <w:rsid w:val="006D7D76"/>
    <w:rsid w:val="006E0656"/>
    <w:rsid w:val="006E0B3A"/>
    <w:rsid w:val="006E0F38"/>
    <w:rsid w:val="006E0FCC"/>
    <w:rsid w:val="006E15DD"/>
    <w:rsid w:val="006E173C"/>
    <w:rsid w:val="006E1E96"/>
    <w:rsid w:val="006E1F7E"/>
    <w:rsid w:val="006E3C85"/>
    <w:rsid w:val="006E5388"/>
    <w:rsid w:val="006E5E21"/>
    <w:rsid w:val="006E5FA6"/>
    <w:rsid w:val="006E605C"/>
    <w:rsid w:val="006E71EA"/>
    <w:rsid w:val="006F07F3"/>
    <w:rsid w:val="006F0B22"/>
    <w:rsid w:val="006F0D30"/>
    <w:rsid w:val="006F1FCC"/>
    <w:rsid w:val="006F2648"/>
    <w:rsid w:val="006F2F10"/>
    <w:rsid w:val="006F319F"/>
    <w:rsid w:val="006F4605"/>
    <w:rsid w:val="006F4734"/>
    <w:rsid w:val="006F482B"/>
    <w:rsid w:val="006F5023"/>
    <w:rsid w:val="006F5131"/>
    <w:rsid w:val="006F5550"/>
    <w:rsid w:val="006F6311"/>
    <w:rsid w:val="006F70A1"/>
    <w:rsid w:val="007003FE"/>
    <w:rsid w:val="00701709"/>
    <w:rsid w:val="00701952"/>
    <w:rsid w:val="00701CC6"/>
    <w:rsid w:val="00702029"/>
    <w:rsid w:val="00702556"/>
    <w:rsid w:val="0070277E"/>
    <w:rsid w:val="00704156"/>
    <w:rsid w:val="007041FD"/>
    <w:rsid w:val="00704266"/>
    <w:rsid w:val="00704E56"/>
    <w:rsid w:val="007069FC"/>
    <w:rsid w:val="00706DB2"/>
    <w:rsid w:val="00707099"/>
    <w:rsid w:val="00707D91"/>
    <w:rsid w:val="00711221"/>
    <w:rsid w:val="007116C3"/>
    <w:rsid w:val="00711A3A"/>
    <w:rsid w:val="00712675"/>
    <w:rsid w:val="00713808"/>
    <w:rsid w:val="00714599"/>
    <w:rsid w:val="00714BF3"/>
    <w:rsid w:val="007151B6"/>
    <w:rsid w:val="007151C3"/>
    <w:rsid w:val="0071520D"/>
    <w:rsid w:val="007159D3"/>
    <w:rsid w:val="00715EDB"/>
    <w:rsid w:val="007160D5"/>
    <w:rsid w:val="007163FB"/>
    <w:rsid w:val="00717C2E"/>
    <w:rsid w:val="007201E9"/>
    <w:rsid w:val="007204FA"/>
    <w:rsid w:val="00720E54"/>
    <w:rsid w:val="00720FF7"/>
    <w:rsid w:val="007213B3"/>
    <w:rsid w:val="00721C81"/>
    <w:rsid w:val="00721CA8"/>
    <w:rsid w:val="00721EA1"/>
    <w:rsid w:val="0072344B"/>
    <w:rsid w:val="00724172"/>
    <w:rsid w:val="0072457F"/>
    <w:rsid w:val="007245D8"/>
    <w:rsid w:val="00725406"/>
    <w:rsid w:val="0072567C"/>
    <w:rsid w:val="0072621B"/>
    <w:rsid w:val="00727D90"/>
    <w:rsid w:val="00730555"/>
    <w:rsid w:val="007312CC"/>
    <w:rsid w:val="007332CA"/>
    <w:rsid w:val="00736738"/>
    <w:rsid w:val="00736967"/>
    <w:rsid w:val="00736A64"/>
    <w:rsid w:val="0073739B"/>
    <w:rsid w:val="007379AE"/>
    <w:rsid w:val="00737F6A"/>
    <w:rsid w:val="00740149"/>
    <w:rsid w:val="00740F7F"/>
    <w:rsid w:val="007410B6"/>
    <w:rsid w:val="00741A48"/>
    <w:rsid w:val="00743B76"/>
    <w:rsid w:val="00743F37"/>
    <w:rsid w:val="00744354"/>
    <w:rsid w:val="00744498"/>
    <w:rsid w:val="00744C6F"/>
    <w:rsid w:val="007455D1"/>
    <w:rsid w:val="007457F6"/>
    <w:rsid w:val="00745ABB"/>
    <w:rsid w:val="0074671E"/>
    <w:rsid w:val="00746AFE"/>
    <w:rsid w:val="00746E38"/>
    <w:rsid w:val="00746FD4"/>
    <w:rsid w:val="00747CD5"/>
    <w:rsid w:val="00747CE8"/>
    <w:rsid w:val="00750F6B"/>
    <w:rsid w:val="00752414"/>
    <w:rsid w:val="00752758"/>
    <w:rsid w:val="007530CF"/>
    <w:rsid w:val="00753B51"/>
    <w:rsid w:val="007540A9"/>
    <w:rsid w:val="007552C6"/>
    <w:rsid w:val="00755477"/>
    <w:rsid w:val="00756629"/>
    <w:rsid w:val="00756E97"/>
    <w:rsid w:val="007575D2"/>
    <w:rsid w:val="00757638"/>
    <w:rsid w:val="007576C1"/>
    <w:rsid w:val="00757B4F"/>
    <w:rsid w:val="00757B6A"/>
    <w:rsid w:val="007610E0"/>
    <w:rsid w:val="0076192A"/>
    <w:rsid w:val="007621AA"/>
    <w:rsid w:val="007622F1"/>
    <w:rsid w:val="0076260A"/>
    <w:rsid w:val="00764349"/>
    <w:rsid w:val="00764A67"/>
    <w:rsid w:val="00764D93"/>
    <w:rsid w:val="007659DA"/>
    <w:rsid w:val="00765B16"/>
    <w:rsid w:val="00766104"/>
    <w:rsid w:val="0076760A"/>
    <w:rsid w:val="007678F2"/>
    <w:rsid w:val="00767928"/>
    <w:rsid w:val="00767CA7"/>
    <w:rsid w:val="007700DD"/>
    <w:rsid w:val="00770F6B"/>
    <w:rsid w:val="00771883"/>
    <w:rsid w:val="007734B5"/>
    <w:rsid w:val="0077513A"/>
    <w:rsid w:val="0077596B"/>
    <w:rsid w:val="00776AB3"/>
    <w:rsid w:val="00776DC2"/>
    <w:rsid w:val="0077749F"/>
    <w:rsid w:val="007779C3"/>
    <w:rsid w:val="00777E72"/>
    <w:rsid w:val="00780122"/>
    <w:rsid w:val="00780938"/>
    <w:rsid w:val="0078136A"/>
    <w:rsid w:val="0078214B"/>
    <w:rsid w:val="0078498A"/>
    <w:rsid w:val="00786549"/>
    <w:rsid w:val="00787022"/>
    <w:rsid w:val="00787695"/>
    <w:rsid w:val="007876CB"/>
    <w:rsid w:val="007878FE"/>
    <w:rsid w:val="007879D3"/>
    <w:rsid w:val="00790D62"/>
    <w:rsid w:val="00792079"/>
    <w:rsid w:val="00792207"/>
    <w:rsid w:val="007923F2"/>
    <w:rsid w:val="00792B64"/>
    <w:rsid w:val="00792E29"/>
    <w:rsid w:val="007934B6"/>
    <w:rsid w:val="0079379A"/>
    <w:rsid w:val="007941D1"/>
    <w:rsid w:val="00794884"/>
    <w:rsid w:val="00794953"/>
    <w:rsid w:val="00795643"/>
    <w:rsid w:val="007957E4"/>
    <w:rsid w:val="0079631C"/>
    <w:rsid w:val="00796EC2"/>
    <w:rsid w:val="00797F5B"/>
    <w:rsid w:val="007A08C8"/>
    <w:rsid w:val="007A1F2F"/>
    <w:rsid w:val="007A288D"/>
    <w:rsid w:val="007A2A5C"/>
    <w:rsid w:val="007A449D"/>
    <w:rsid w:val="007A4790"/>
    <w:rsid w:val="007A5150"/>
    <w:rsid w:val="007A5373"/>
    <w:rsid w:val="007A64CB"/>
    <w:rsid w:val="007A77EF"/>
    <w:rsid w:val="007A789F"/>
    <w:rsid w:val="007A7A8B"/>
    <w:rsid w:val="007B05A2"/>
    <w:rsid w:val="007B1288"/>
    <w:rsid w:val="007B1958"/>
    <w:rsid w:val="007B1FC6"/>
    <w:rsid w:val="007B4F1E"/>
    <w:rsid w:val="007B5CEC"/>
    <w:rsid w:val="007B6644"/>
    <w:rsid w:val="007B75BC"/>
    <w:rsid w:val="007B77E6"/>
    <w:rsid w:val="007B7AF6"/>
    <w:rsid w:val="007B7D64"/>
    <w:rsid w:val="007B7EE3"/>
    <w:rsid w:val="007C077E"/>
    <w:rsid w:val="007C0BD6"/>
    <w:rsid w:val="007C0E72"/>
    <w:rsid w:val="007C144B"/>
    <w:rsid w:val="007C1867"/>
    <w:rsid w:val="007C1B8F"/>
    <w:rsid w:val="007C274B"/>
    <w:rsid w:val="007C3806"/>
    <w:rsid w:val="007C4041"/>
    <w:rsid w:val="007C4405"/>
    <w:rsid w:val="007C44C7"/>
    <w:rsid w:val="007C45C9"/>
    <w:rsid w:val="007C5BB7"/>
    <w:rsid w:val="007C6836"/>
    <w:rsid w:val="007C765F"/>
    <w:rsid w:val="007D039F"/>
    <w:rsid w:val="007D07D5"/>
    <w:rsid w:val="007D0A19"/>
    <w:rsid w:val="007D0E95"/>
    <w:rsid w:val="007D1387"/>
    <w:rsid w:val="007D1C64"/>
    <w:rsid w:val="007D1FCD"/>
    <w:rsid w:val="007D32DD"/>
    <w:rsid w:val="007D331A"/>
    <w:rsid w:val="007D47C2"/>
    <w:rsid w:val="007D5CB4"/>
    <w:rsid w:val="007D691A"/>
    <w:rsid w:val="007D6DCE"/>
    <w:rsid w:val="007D72C4"/>
    <w:rsid w:val="007D7870"/>
    <w:rsid w:val="007E0576"/>
    <w:rsid w:val="007E21F8"/>
    <w:rsid w:val="007E2222"/>
    <w:rsid w:val="007E2238"/>
    <w:rsid w:val="007E274B"/>
    <w:rsid w:val="007E2CFE"/>
    <w:rsid w:val="007E3648"/>
    <w:rsid w:val="007E43A5"/>
    <w:rsid w:val="007E4A7D"/>
    <w:rsid w:val="007E4F9A"/>
    <w:rsid w:val="007E5909"/>
    <w:rsid w:val="007E598A"/>
    <w:rsid w:val="007E59C9"/>
    <w:rsid w:val="007F0072"/>
    <w:rsid w:val="007F0369"/>
    <w:rsid w:val="007F189F"/>
    <w:rsid w:val="007F1F72"/>
    <w:rsid w:val="007F2EB6"/>
    <w:rsid w:val="007F35CA"/>
    <w:rsid w:val="007F36CC"/>
    <w:rsid w:val="007F377F"/>
    <w:rsid w:val="007F4467"/>
    <w:rsid w:val="007F54C3"/>
    <w:rsid w:val="007F5E28"/>
    <w:rsid w:val="007F5E4F"/>
    <w:rsid w:val="007F61E1"/>
    <w:rsid w:val="007F6421"/>
    <w:rsid w:val="00800A76"/>
    <w:rsid w:val="00801077"/>
    <w:rsid w:val="00801400"/>
    <w:rsid w:val="00801882"/>
    <w:rsid w:val="00802262"/>
    <w:rsid w:val="00802824"/>
    <w:rsid w:val="00802904"/>
    <w:rsid w:val="00802949"/>
    <w:rsid w:val="00802BDD"/>
    <w:rsid w:val="0080301E"/>
    <w:rsid w:val="008035EC"/>
    <w:rsid w:val="0080365F"/>
    <w:rsid w:val="00804501"/>
    <w:rsid w:val="008065C8"/>
    <w:rsid w:val="00807941"/>
    <w:rsid w:val="00807F1E"/>
    <w:rsid w:val="0081070D"/>
    <w:rsid w:val="00810FC5"/>
    <w:rsid w:val="00811D22"/>
    <w:rsid w:val="00812BE5"/>
    <w:rsid w:val="00813141"/>
    <w:rsid w:val="008137BF"/>
    <w:rsid w:val="00813923"/>
    <w:rsid w:val="0081398C"/>
    <w:rsid w:val="00813F7D"/>
    <w:rsid w:val="00814DDC"/>
    <w:rsid w:val="00815A9F"/>
    <w:rsid w:val="00816AA3"/>
    <w:rsid w:val="00816E10"/>
    <w:rsid w:val="00817429"/>
    <w:rsid w:val="00820384"/>
    <w:rsid w:val="008206A5"/>
    <w:rsid w:val="00821514"/>
    <w:rsid w:val="00821E35"/>
    <w:rsid w:val="008241FC"/>
    <w:rsid w:val="00824591"/>
    <w:rsid w:val="00824AED"/>
    <w:rsid w:val="00825DD1"/>
    <w:rsid w:val="00826441"/>
    <w:rsid w:val="0082654F"/>
    <w:rsid w:val="00827259"/>
    <w:rsid w:val="00827820"/>
    <w:rsid w:val="00827BFB"/>
    <w:rsid w:val="00830FA2"/>
    <w:rsid w:val="00831632"/>
    <w:rsid w:val="00831B8B"/>
    <w:rsid w:val="00831F9C"/>
    <w:rsid w:val="0083292B"/>
    <w:rsid w:val="0083405D"/>
    <w:rsid w:val="008344F0"/>
    <w:rsid w:val="00834AE4"/>
    <w:rsid w:val="00834DC0"/>
    <w:rsid w:val="008352D4"/>
    <w:rsid w:val="008356BB"/>
    <w:rsid w:val="00836DB9"/>
    <w:rsid w:val="008376CB"/>
    <w:rsid w:val="00837C67"/>
    <w:rsid w:val="00837D48"/>
    <w:rsid w:val="0084010A"/>
    <w:rsid w:val="00840CA4"/>
    <w:rsid w:val="00840D1D"/>
    <w:rsid w:val="008415B0"/>
    <w:rsid w:val="00842028"/>
    <w:rsid w:val="008436B8"/>
    <w:rsid w:val="008438A0"/>
    <w:rsid w:val="0084420A"/>
    <w:rsid w:val="00844405"/>
    <w:rsid w:val="008449CE"/>
    <w:rsid w:val="00845C14"/>
    <w:rsid w:val="008460B6"/>
    <w:rsid w:val="00846AC6"/>
    <w:rsid w:val="00846C9C"/>
    <w:rsid w:val="00846CD8"/>
    <w:rsid w:val="00846F92"/>
    <w:rsid w:val="008509E8"/>
    <w:rsid w:val="00850C9D"/>
    <w:rsid w:val="00850EA3"/>
    <w:rsid w:val="00851BB5"/>
    <w:rsid w:val="00851EFE"/>
    <w:rsid w:val="00851F64"/>
    <w:rsid w:val="00852B59"/>
    <w:rsid w:val="00852C6B"/>
    <w:rsid w:val="00853D57"/>
    <w:rsid w:val="00855E33"/>
    <w:rsid w:val="00856272"/>
    <w:rsid w:val="008563FF"/>
    <w:rsid w:val="00857A6F"/>
    <w:rsid w:val="00857CAC"/>
    <w:rsid w:val="0086018B"/>
    <w:rsid w:val="00860BF8"/>
    <w:rsid w:val="00860E81"/>
    <w:rsid w:val="008611DD"/>
    <w:rsid w:val="008620DE"/>
    <w:rsid w:val="00862D4F"/>
    <w:rsid w:val="00864CC3"/>
    <w:rsid w:val="008654E7"/>
    <w:rsid w:val="00865AB9"/>
    <w:rsid w:val="0086614B"/>
    <w:rsid w:val="00866867"/>
    <w:rsid w:val="00867156"/>
    <w:rsid w:val="00870098"/>
    <w:rsid w:val="00871EFE"/>
    <w:rsid w:val="00872257"/>
    <w:rsid w:val="00872DA2"/>
    <w:rsid w:val="00873BE7"/>
    <w:rsid w:val="0087437D"/>
    <w:rsid w:val="008753E6"/>
    <w:rsid w:val="00875A20"/>
    <w:rsid w:val="00876C34"/>
    <w:rsid w:val="0087738C"/>
    <w:rsid w:val="008774D5"/>
    <w:rsid w:val="00877806"/>
    <w:rsid w:val="008778FD"/>
    <w:rsid w:val="008802AF"/>
    <w:rsid w:val="00881865"/>
    <w:rsid w:val="00881926"/>
    <w:rsid w:val="0088318F"/>
    <w:rsid w:val="0088331D"/>
    <w:rsid w:val="00883441"/>
    <w:rsid w:val="00883592"/>
    <w:rsid w:val="00883DA8"/>
    <w:rsid w:val="00883F60"/>
    <w:rsid w:val="0088440E"/>
    <w:rsid w:val="00884487"/>
    <w:rsid w:val="00884C1F"/>
    <w:rsid w:val="008852B0"/>
    <w:rsid w:val="0088547E"/>
    <w:rsid w:val="00885AE7"/>
    <w:rsid w:val="00886B60"/>
    <w:rsid w:val="00886D08"/>
    <w:rsid w:val="00887889"/>
    <w:rsid w:val="00887ED2"/>
    <w:rsid w:val="008904C8"/>
    <w:rsid w:val="0089141C"/>
    <w:rsid w:val="008920FF"/>
    <w:rsid w:val="008926AB"/>
    <w:rsid w:val="008926E8"/>
    <w:rsid w:val="00892752"/>
    <w:rsid w:val="00893FB3"/>
    <w:rsid w:val="00894F19"/>
    <w:rsid w:val="00895779"/>
    <w:rsid w:val="00896A10"/>
    <w:rsid w:val="00896CD6"/>
    <w:rsid w:val="00897127"/>
    <w:rsid w:val="008971B5"/>
    <w:rsid w:val="00897D7E"/>
    <w:rsid w:val="008A14BE"/>
    <w:rsid w:val="008A22E0"/>
    <w:rsid w:val="008A2B3A"/>
    <w:rsid w:val="008A3582"/>
    <w:rsid w:val="008A4AFF"/>
    <w:rsid w:val="008A4F60"/>
    <w:rsid w:val="008A5D26"/>
    <w:rsid w:val="008A6B13"/>
    <w:rsid w:val="008A6ECB"/>
    <w:rsid w:val="008A6F07"/>
    <w:rsid w:val="008A75F4"/>
    <w:rsid w:val="008B088B"/>
    <w:rsid w:val="008B0BF9"/>
    <w:rsid w:val="008B0ED6"/>
    <w:rsid w:val="008B17C0"/>
    <w:rsid w:val="008B2866"/>
    <w:rsid w:val="008B2B82"/>
    <w:rsid w:val="008B2D5D"/>
    <w:rsid w:val="008B374C"/>
    <w:rsid w:val="008B3859"/>
    <w:rsid w:val="008B3BBF"/>
    <w:rsid w:val="008B436D"/>
    <w:rsid w:val="008B4E49"/>
    <w:rsid w:val="008B6464"/>
    <w:rsid w:val="008B71B9"/>
    <w:rsid w:val="008B7439"/>
    <w:rsid w:val="008B7712"/>
    <w:rsid w:val="008B7B26"/>
    <w:rsid w:val="008B7D22"/>
    <w:rsid w:val="008C0D1F"/>
    <w:rsid w:val="008C241B"/>
    <w:rsid w:val="008C3524"/>
    <w:rsid w:val="008C3E30"/>
    <w:rsid w:val="008C4061"/>
    <w:rsid w:val="008C4229"/>
    <w:rsid w:val="008C46A7"/>
    <w:rsid w:val="008C559C"/>
    <w:rsid w:val="008C5BE0"/>
    <w:rsid w:val="008C5CAE"/>
    <w:rsid w:val="008C610D"/>
    <w:rsid w:val="008C7233"/>
    <w:rsid w:val="008C7502"/>
    <w:rsid w:val="008C7619"/>
    <w:rsid w:val="008D0406"/>
    <w:rsid w:val="008D18DF"/>
    <w:rsid w:val="008D1B39"/>
    <w:rsid w:val="008D22E1"/>
    <w:rsid w:val="008D2434"/>
    <w:rsid w:val="008D30DD"/>
    <w:rsid w:val="008D3227"/>
    <w:rsid w:val="008D4441"/>
    <w:rsid w:val="008D46B5"/>
    <w:rsid w:val="008D4856"/>
    <w:rsid w:val="008D5401"/>
    <w:rsid w:val="008D5491"/>
    <w:rsid w:val="008D55E4"/>
    <w:rsid w:val="008D5FB9"/>
    <w:rsid w:val="008D6B69"/>
    <w:rsid w:val="008D748E"/>
    <w:rsid w:val="008E0230"/>
    <w:rsid w:val="008E171D"/>
    <w:rsid w:val="008E276F"/>
    <w:rsid w:val="008E2785"/>
    <w:rsid w:val="008E3D68"/>
    <w:rsid w:val="008E45CF"/>
    <w:rsid w:val="008E5843"/>
    <w:rsid w:val="008E75E9"/>
    <w:rsid w:val="008E78A3"/>
    <w:rsid w:val="008E7E17"/>
    <w:rsid w:val="008F0654"/>
    <w:rsid w:val="008F06CB"/>
    <w:rsid w:val="008F20FF"/>
    <w:rsid w:val="008F2E83"/>
    <w:rsid w:val="008F39FC"/>
    <w:rsid w:val="008F3C5B"/>
    <w:rsid w:val="008F5FC7"/>
    <w:rsid w:val="008F6006"/>
    <w:rsid w:val="008F612A"/>
    <w:rsid w:val="008F6EBE"/>
    <w:rsid w:val="008F7791"/>
    <w:rsid w:val="008F77D3"/>
    <w:rsid w:val="009009B3"/>
    <w:rsid w:val="00901F41"/>
    <w:rsid w:val="0090293D"/>
    <w:rsid w:val="0090303A"/>
    <w:rsid w:val="00903499"/>
    <w:rsid w:val="009034DE"/>
    <w:rsid w:val="00904D4E"/>
    <w:rsid w:val="00905396"/>
    <w:rsid w:val="0090542F"/>
    <w:rsid w:val="0090605D"/>
    <w:rsid w:val="00906419"/>
    <w:rsid w:val="0090698F"/>
    <w:rsid w:val="00907459"/>
    <w:rsid w:val="009076F8"/>
    <w:rsid w:val="00911F53"/>
    <w:rsid w:val="00912889"/>
    <w:rsid w:val="009132A7"/>
    <w:rsid w:val="009137E6"/>
    <w:rsid w:val="00913A42"/>
    <w:rsid w:val="00913DC3"/>
    <w:rsid w:val="00914167"/>
    <w:rsid w:val="009143DB"/>
    <w:rsid w:val="00914E9A"/>
    <w:rsid w:val="00914F82"/>
    <w:rsid w:val="00915065"/>
    <w:rsid w:val="009156BB"/>
    <w:rsid w:val="009157DC"/>
    <w:rsid w:val="009161A5"/>
    <w:rsid w:val="00916AC6"/>
    <w:rsid w:val="00917393"/>
    <w:rsid w:val="00917CE5"/>
    <w:rsid w:val="00921537"/>
    <w:rsid w:val="009217C0"/>
    <w:rsid w:val="00922A6A"/>
    <w:rsid w:val="00922FFF"/>
    <w:rsid w:val="009239F2"/>
    <w:rsid w:val="009245A7"/>
    <w:rsid w:val="00924799"/>
    <w:rsid w:val="00924C68"/>
    <w:rsid w:val="00925241"/>
    <w:rsid w:val="00925CEC"/>
    <w:rsid w:val="00925FB6"/>
    <w:rsid w:val="00926324"/>
    <w:rsid w:val="00926827"/>
    <w:rsid w:val="00926A3F"/>
    <w:rsid w:val="00926E94"/>
    <w:rsid w:val="009275A2"/>
    <w:rsid w:val="00927862"/>
    <w:rsid w:val="0092794E"/>
    <w:rsid w:val="00930056"/>
    <w:rsid w:val="00930582"/>
    <w:rsid w:val="00930C36"/>
    <w:rsid w:val="00930D30"/>
    <w:rsid w:val="00931735"/>
    <w:rsid w:val="009318B7"/>
    <w:rsid w:val="00931976"/>
    <w:rsid w:val="009332A2"/>
    <w:rsid w:val="0093355E"/>
    <w:rsid w:val="00934833"/>
    <w:rsid w:val="00935317"/>
    <w:rsid w:val="00935E1D"/>
    <w:rsid w:val="00936817"/>
    <w:rsid w:val="00937598"/>
    <w:rsid w:val="0093790B"/>
    <w:rsid w:val="00937C73"/>
    <w:rsid w:val="0094015F"/>
    <w:rsid w:val="00940754"/>
    <w:rsid w:val="00941936"/>
    <w:rsid w:val="009419F5"/>
    <w:rsid w:val="00941A3F"/>
    <w:rsid w:val="00941E8E"/>
    <w:rsid w:val="00942BFF"/>
    <w:rsid w:val="0094366F"/>
    <w:rsid w:val="00943751"/>
    <w:rsid w:val="00944030"/>
    <w:rsid w:val="00944A51"/>
    <w:rsid w:val="00945864"/>
    <w:rsid w:val="0094624B"/>
    <w:rsid w:val="00946D94"/>
    <w:rsid w:val="00946DD0"/>
    <w:rsid w:val="00947072"/>
    <w:rsid w:val="00947882"/>
    <w:rsid w:val="00947984"/>
    <w:rsid w:val="0095044B"/>
    <w:rsid w:val="009509E6"/>
    <w:rsid w:val="00950AAC"/>
    <w:rsid w:val="00952018"/>
    <w:rsid w:val="00952800"/>
    <w:rsid w:val="00952E22"/>
    <w:rsid w:val="0095300D"/>
    <w:rsid w:val="00953323"/>
    <w:rsid w:val="00953CBC"/>
    <w:rsid w:val="00954080"/>
    <w:rsid w:val="009544A7"/>
    <w:rsid w:val="00955543"/>
    <w:rsid w:val="00956812"/>
    <w:rsid w:val="0095719A"/>
    <w:rsid w:val="009572AE"/>
    <w:rsid w:val="0095770E"/>
    <w:rsid w:val="00957D59"/>
    <w:rsid w:val="009623E9"/>
    <w:rsid w:val="00963940"/>
    <w:rsid w:val="00963961"/>
    <w:rsid w:val="00963EEB"/>
    <w:rsid w:val="00963FF3"/>
    <w:rsid w:val="009648BC"/>
    <w:rsid w:val="00964C2F"/>
    <w:rsid w:val="00964D4D"/>
    <w:rsid w:val="00964F50"/>
    <w:rsid w:val="0096528C"/>
    <w:rsid w:val="00965F88"/>
    <w:rsid w:val="009662FA"/>
    <w:rsid w:val="00967C8D"/>
    <w:rsid w:val="009710D4"/>
    <w:rsid w:val="009720FA"/>
    <w:rsid w:val="0097265D"/>
    <w:rsid w:val="009747F5"/>
    <w:rsid w:val="00974814"/>
    <w:rsid w:val="009750BE"/>
    <w:rsid w:val="0097656C"/>
    <w:rsid w:val="00977F03"/>
    <w:rsid w:val="00981BED"/>
    <w:rsid w:val="009828B6"/>
    <w:rsid w:val="009842A4"/>
    <w:rsid w:val="009843E3"/>
    <w:rsid w:val="00984E03"/>
    <w:rsid w:val="00984F05"/>
    <w:rsid w:val="00987E85"/>
    <w:rsid w:val="00992921"/>
    <w:rsid w:val="0099486F"/>
    <w:rsid w:val="009948CF"/>
    <w:rsid w:val="00994F64"/>
    <w:rsid w:val="00995087"/>
    <w:rsid w:val="009970CA"/>
    <w:rsid w:val="009A0D12"/>
    <w:rsid w:val="009A1987"/>
    <w:rsid w:val="009A2047"/>
    <w:rsid w:val="009A2BEE"/>
    <w:rsid w:val="009A355C"/>
    <w:rsid w:val="009A371B"/>
    <w:rsid w:val="009A3AFC"/>
    <w:rsid w:val="009A4BAF"/>
    <w:rsid w:val="009A5289"/>
    <w:rsid w:val="009A5B14"/>
    <w:rsid w:val="009A7A53"/>
    <w:rsid w:val="009B0402"/>
    <w:rsid w:val="009B09E2"/>
    <w:rsid w:val="009B0B75"/>
    <w:rsid w:val="009B16DF"/>
    <w:rsid w:val="009B2065"/>
    <w:rsid w:val="009B23AB"/>
    <w:rsid w:val="009B43FF"/>
    <w:rsid w:val="009B4CB2"/>
    <w:rsid w:val="009B51FF"/>
    <w:rsid w:val="009B5403"/>
    <w:rsid w:val="009B5803"/>
    <w:rsid w:val="009B6701"/>
    <w:rsid w:val="009B6EF7"/>
    <w:rsid w:val="009B7000"/>
    <w:rsid w:val="009B739C"/>
    <w:rsid w:val="009B748C"/>
    <w:rsid w:val="009C04EC"/>
    <w:rsid w:val="009C083F"/>
    <w:rsid w:val="009C1B65"/>
    <w:rsid w:val="009C1BD1"/>
    <w:rsid w:val="009C2DC8"/>
    <w:rsid w:val="009C328C"/>
    <w:rsid w:val="009C42D2"/>
    <w:rsid w:val="009C43ED"/>
    <w:rsid w:val="009C4444"/>
    <w:rsid w:val="009C4878"/>
    <w:rsid w:val="009C4A12"/>
    <w:rsid w:val="009C5693"/>
    <w:rsid w:val="009C6188"/>
    <w:rsid w:val="009C789D"/>
    <w:rsid w:val="009C79AD"/>
    <w:rsid w:val="009C7A83"/>
    <w:rsid w:val="009C7CA6"/>
    <w:rsid w:val="009D0A7E"/>
    <w:rsid w:val="009D117F"/>
    <w:rsid w:val="009D1467"/>
    <w:rsid w:val="009D1A72"/>
    <w:rsid w:val="009D1AF5"/>
    <w:rsid w:val="009D1E54"/>
    <w:rsid w:val="009D2144"/>
    <w:rsid w:val="009D21FA"/>
    <w:rsid w:val="009D2EEA"/>
    <w:rsid w:val="009D3316"/>
    <w:rsid w:val="009D3979"/>
    <w:rsid w:val="009D3BB0"/>
    <w:rsid w:val="009D55AA"/>
    <w:rsid w:val="009D5F45"/>
    <w:rsid w:val="009D606A"/>
    <w:rsid w:val="009D79B6"/>
    <w:rsid w:val="009E039B"/>
    <w:rsid w:val="009E0477"/>
    <w:rsid w:val="009E0AB3"/>
    <w:rsid w:val="009E0EC3"/>
    <w:rsid w:val="009E124C"/>
    <w:rsid w:val="009E14C8"/>
    <w:rsid w:val="009E1D65"/>
    <w:rsid w:val="009E2138"/>
    <w:rsid w:val="009E3017"/>
    <w:rsid w:val="009E3198"/>
    <w:rsid w:val="009E3E77"/>
    <w:rsid w:val="009E3FAB"/>
    <w:rsid w:val="009E4960"/>
    <w:rsid w:val="009E4F94"/>
    <w:rsid w:val="009E5B3F"/>
    <w:rsid w:val="009E70EC"/>
    <w:rsid w:val="009E7631"/>
    <w:rsid w:val="009E7B28"/>
    <w:rsid w:val="009E7D90"/>
    <w:rsid w:val="009F04ED"/>
    <w:rsid w:val="009F0713"/>
    <w:rsid w:val="009F1AB0"/>
    <w:rsid w:val="009F2BA2"/>
    <w:rsid w:val="009F41FA"/>
    <w:rsid w:val="009F47C3"/>
    <w:rsid w:val="009F49BA"/>
    <w:rsid w:val="009F4EF3"/>
    <w:rsid w:val="009F501D"/>
    <w:rsid w:val="009F5358"/>
    <w:rsid w:val="00A0180B"/>
    <w:rsid w:val="00A02114"/>
    <w:rsid w:val="00A039D5"/>
    <w:rsid w:val="00A04402"/>
    <w:rsid w:val="00A046AD"/>
    <w:rsid w:val="00A04875"/>
    <w:rsid w:val="00A05170"/>
    <w:rsid w:val="00A05783"/>
    <w:rsid w:val="00A05A79"/>
    <w:rsid w:val="00A067C7"/>
    <w:rsid w:val="00A079C1"/>
    <w:rsid w:val="00A10237"/>
    <w:rsid w:val="00A108BD"/>
    <w:rsid w:val="00A12520"/>
    <w:rsid w:val="00A125D1"/>
    <w:rsid w:val="00A130FD"/>
    <w:rsid w:val="00A132D2"/>
    <w:rsid w:val="00A13A9E"/>
    <w:rsid w:val="00A13D6D"/>
    <w:rsid w:val="00A1425A"/>
    <w:rsid w:val="00A14769"/>
    <w:rsid w:val="00A15457"/>
    <w:rsid w:val="00A16151"/>
    <w:rsid w:val="00A169AB"/>
    <w:rsid w:val="00A16EC6"/>
    <w:rsid w:val="00A171A1"/>
    <w:rsid w:val="00A17479"/>
    <w:rsid w:val="00A1797D"/>
    <w:rsid w:val="00A17A37"/>
    <w:rsid w:val="00A17C06"/>
    <w:rsid w:val="00A20E2F"/>
    <w:rsid w:val="00A2126E"/>
    <w:rsid w:val="00A21706"/>
    <w:rsid w:val="00A21F76"/>
    <w:rsid w:val="00A23310"/>
    <w:rsid w:val="00A24FCC"/>
    <w:rsid w:val="00A25B0D"/>
    <w:rsid w:val="00A25C89"/>
    <w:rsid w:val="00A2634B"/>
    <w:rsid w:val="00A266F0"/>
    <w:rsid w:val="00A26A90"/>
    <w:rsid w:val="00A26B27"/>
    <w:rsid w:val="00A271E8"/>
    <w:rsid w:val="00A30E4F"/>
    <w:rsid w:val="00A31853"/>
    <w:rsid w:val="00A32233"/>
    <w:rsid w:val="00A32253"/>
    <w:rsid w:val="00A3310E"/>
    <w:rsid w:val="00A33146"/>
    <w:rsid w:val="00A333A0"/>
    <w:rsid w:val="00A3395B"/>
    <w:rsid w:val="00A34C16"/>
    <w:rsid w:val="00A36402"/>
    <w:rsid w:val="00A36556"/>
    <w:rsid w:val="00A365D7"/>
    <w:rsid w:val="00A36831"/>
    <w:rsid w:val="00A37297"/>
    <w:rsid w:val="00A37E70"/>
    <w:rsid w:val="00A40220"/>
    <w:rsid w:val="00A40332"/>
    <w:rsid w:val="00A417C4"/>
    <w:rsid w:val="00A4284E"/>
    <w:rsid w:val="00A4299B"/>
    <w:rsid w:val="00A42D9D"/>
    <w:rsid w:val="00A42EA2"/>
    <w:rsid w:val="00A43171"/>
    <w:rsid w:val="00A431A1"/>
    <w:rsid w:val="00A437E1"/>
    <w:rsid w:val="00A453D8"/>
    <w:rsid w:val="00A456D5"/>
    <w:rsid w:val="00A463EE"/>
    <w:rsid w:val="00A4685E"/>
    <w:rsid w:val="00A47437"/>
    <w:rsid w:val="00A50AB9"/>
    <w:rsid w:val="00A50CD4"/>
    <w:rsid w:val="00A51191"/>
    <w:rsid w:val="00A52214"/>
    <w:rsid w:val="00A52982"/>
    <w:rsid w:val="00A52B93"/>
    <w:rsid w:val="00A52C2C"/>
    <w:rsid w:val="00A52FB6"/>
    <w:rsid w:val="00A52FEA"/>
    <w:rsid w:val="00A5323A"/>
    <w:rsid w:val="00A53B84"/>
    <w:rsid w:val="00A53FF8"/>
    <w:rsid w:val="00A5463E"/>
    <w:rsid w:val="00A54673"/>
    <w:rsid w:val="00A55009"/>
    <w:rsid w:val="00A56254"/>
    <w:rsid w:val="00A56D62"/>
    <w:rsid w:val="00A56F07"/>
    <w:rsid w:val="00A5730C"/>
    <w:rsid w:val="00A57348"/>
    <w:rsid w:val="00A5762C"/>
    <w:rsid w:val="00A600FC"/>
    <w:rsid w:val="00A605CE"/>
    <w:rsid w:val="00A605DA"/>
    <w:rsid w:val="00A60BCA"/>
    <w:rsid w:val="00A61836"/>
    <w:rsid w:val="00A6300B"/>
    <w:rsid w:val="00A63594"/>
    <w:rsid w:val="00A6366E"/>
    <w:rsid w:val="00A638DA"/>
    <w:rsid w:val="00A63C64"/>
    <w:rsid w:val="00A64896"/>
    <w:rsid w:val="00A6489C"/>
    <w:rsid w:val="00A65B41"/>
    <w:rsid w:val="00A65E00"/>
    <w:rsid w:val="00A65E17"/>
    <w:rsid w:val="00A663EE"/>
    <w:rsid w:val="00A66A78"/>
    <w:rsid w:val="00A7023B"/>
    <w:rsid w:val="00A707BA"/>
    <w:rsid w:val="00A71654"/>
    <w:rsid w:val="00A7196D"/>
    <w:rsid w:val="00A73613"/>
    <w:rsid w:val="00A74103"/>
    <w:rsid w:val="00A7436E"/>
    <w:rsid w:val="00A743A6"/>
    <w:rsid w:val="00A747B0"/>
    <w:rsid w:val="00A74E08"/>
    <w:rsid w:val="00A74E96"/>
    <w:rsid w:val="00A74EDA"/>
    <w:rsid w:val="00A751E4"/>
    <w:rsid w:val="00A752B2"/>
    <w:rsid w:val="00A75A8E"/>
    <w:rsid w:val="00A77379"/>
    <w:rsid w:val="00A77E96"/>
    <w:rsid w:val="00A8185D"/>
    <w:rsid w:val="00A81F14"/>
    <w:rsid w:val="00A824DD"/>
    <w:rsid w:val="00A82AB0"/>
    <w:rsid w:val="00A835BF"/>
    <w:rsid w:val="00A83676"/>
    <w:rsid w:val="00A83B0E"/>
    <w:rsid w:val="00A83B7B"/>
    <w:rsid w:val="00A84274"/>
    <w:rsid w:val="00A84E64"/>
    <w:rsid w:val="00A850F3"/>
    <w:rsid w:val="00A864E3"/>
    <w:rsid w:val="00A86897"/>
    <w:rsid w:val="00A87F7C"/>
    <w:rsid w:val="00A90456"/>
    <w:rsid w:val="00A91497"/>
    <w:rsid w:val="00A92D00"/>
    <w:rsid w:val="00A92D03"/>
    <w:rsid w:val="00A93257"/>
    <w:rsid w:val="00A93C28"/>
    <w:rsid w:val="00A94574"/>
    <w:rsid w:val="00A94776"/>
    <w:rsid w:val="00A9547E"/>
    <w:rsid w:val="00A95936"/>
    <w:rsid w:val="00A96158"/>
    <w:rsid w:val="00A96265"/>
    <w:rsid w:val="00A964C3"/>
    <w:rsid w:val="00A97084"/>
    <w:rsid w:val="00AA0350"/>
    <w:rsid w:val="00AA197D"/>
    <w:rsid w:val="00AA1C2C"/>
    <w:rsid w:val="00AA1C47"/>
    <w:rsid w:val="00AA1CAB"/>
    <w:rsid w:val="00AA35F6"/>
    <w:rsid w:val="00AA41AB"/>
    <w:rsid w:val="00AA44DC"/>
    <w:rsid w:val="00AA53FB"/>
    <w:rsid w:val="00AA569B"/>
    <w:rsid w:val="00AA581E"/>
    <w:rsid w:val="00AA6182"/>
    <w:rsid w:val="00AA6469"/>
    <w:rsid w:val="00AA667C"/>
    <w:rsid w:val="00AA6D25"/>
    <w:rsid w:val="00AA6E91"/>
    <w:rsid w:val="00AA7439"/>
    <w:rsid w:val="00AA7AFA"/>
    <w:rsid w:val="00AB047E"/>
    <w:rsid w:val="00AB0B0A"/>
    <w:rsid w:val="00AB0BB7"/>
    <w:rsid w:val="00AB0E54"/>
    <w:rsid w:val="00AB13F0"/>
    <w:rsid w:val="00AB1FE2"/>
    <w:rsid w:val="00AB22C6"/>
    <w:rsid w:val="00AB2AD0"/>
    <w:rsid w:val="00AB2EEC"/>
    <w:rsid w:val="00AB36FC"/>
    <w:rsid w:val="00AB4C97"/>
    <w:rsid w:val="00AB4F89"/>
    <w:rsid w:val="00AB5B9C"/>
    <w:rsid w:val="00AB5D0B"/>
    <w:rsid w:val="00AB6312"/>
    <w:rsid w:val="00AB64C6"/>
    <w:rsid w:val="00AB67FC"/>
    <w:rsid w:val="00AB683C"/>
    <w:rsid w:val="00AB7676"/>
    <w:rsid w:val="00AC00F2"/>
    <w:rsid w:val="00AC0C0A"/>
    <w:rsid w:val="00AC1077"/>
    <w:rsid w:val="00AC1AE2"/>
    <w:rsid w:val="00AC2A7A"/>
    <w:rsid w:val="00AC2C54"/>
    <w:rsid w:val="00AC31B5"/>
    <w:rsid w:val="00AC35B1"/>
    <w:rsid w:val="00AC3C13"/>
    <w:rsid w:val="00AC3D17"/>
    <w:rsid w:val="00AC3FCD"/>
    <w:rsid w:val="00AC4EA1"/>
    <w:rsid w:val="00AC5381"/>
    <w:rsid w:val="00AC5624"/>
    <w:rsid w:val="00AC5920"/>
    <w:rsid w:val="00AC7181"/>
    <w:rsid w:val="00AC7FA7"/>
    <w:rsid w:val="00AD0E65"/>
    <w:rsid w:val="00AD1A6E"/>
    <w:rsid w:val="00AD1CB2"/>
    <w:rsid w:val="00AD1F6F"/>
    <w:rsid w:val="00AD27F5"/>
    <w:rsid w:val="00AD2BF2"/>
    <w:rsid w:val="00AD354C"/>
    <w:rsid w:val="00AD4E90"/>
    <w:rsid w:val="00AD5422"/>
    <w:rsid w:val="00AD772B"/>
    <w:rsid w:val="00AD78A9"/>
    <w:rsid w:val="00AD78C5"/>
    <w:rsid w:val="00AD7AD9"/>
    <w:rsid w:val="00AE0874"/>
    <w:rsid w:val="00AE1328"/>
    <w:rsid w:val="00AE1E28"/>
    <w:rsid w:val="00AE389D"/>
    <w:rsid w:val="00AE4179"/>
    <w:rsid w:val="00AE4425"/>
    <w:rsid w:val="00AE4FBE"/>
    <w:rsid w:val="00AE650F"/>
    <w:rsid w:val="00AE6555"/>
    <w:rsid w:val="00AE6DA2"/>
    <w:rsid w:val="00AE6FA3"/>
    <w:rsid w:val="00AE7B46"/>
    <w:rsid w:val="00AE7D16"/>
    <w:rsid w:val="00AF2D1C"/>
    <w:rsid w:val="00AF3187"/>
    <w:rsid w:val="00AF3EB8"/>
    <w:rsid w:val="00AF3FC6"/>
    <w:rsid w:val="00AF4CAA"/>
    <w:rsid w:val="00AF51AC"/>
    <w:rsid w:val="00AF51CD"/>
    <w:rsid w:val="00AF5408"/>
    <w:rsid w:val="00AF571A"/>
    <w:rsid w:val="00AF60A0"/>
    <w:rsid w:val="00AF61EF"/>
    <w:rsid w:val="00AF65AE"/>
    <w:rsid w:val="00AF67FC"/>
    <w:rsid w:val="00AF73CD"/>
    <w:rsid w:val="00AF7BB7"/>
    <w:rsid w:val="00AF7DF5"/>
    <w:rsid w:val="00B006E5"/>
    <w:rsid w:val="00B009E2"/>
    <w:rsid w:val="00B00B90"/>
    <w:rsid w:val="00B01088"/>
    <w:rsid w:val="00B0207A"/>
    <w:rsid w:val="00B02158"/>
    <w:rsid w:val="00B024C2"/>
    <w:rsid w:val="00B03354"/>
    <w:rsid w:val="00B04350"/>
    <w:rsid w:val="00B044A6"/>
    <w:rsid w:val="00B05550"/>
    <w:rsid w:val="00B0570C"/>
    <w:rsid w:val="00B0599C"/>
    <w:rsid w:val="00B063F8"/>
    <w:rsid w:val="00B07700"/>
    <w:rsid w:val="00B10355"/>
    <w:rsid w:val="00B1088D"/>
    <w:rsid w:val="00B10F12"/>
    <w:rsid w:val="00B111E1"/>
    <w:rsid w:val="00B11D0B"/>
    <w:rsid w:val="00B11F11"/>
    <w:rsid w:val="00B126A0"/>
    <w:rsid w:val="00B12F7A"/>
    <w:rsid w:val="00B13921"/>
    <w:rsid w:val="00B139D1"/>
    <w:rsid w:val="00B1528C"/>
    <w:rsid w:val="00B15505"/>
    <w:rsid w:val="00B1571A"/>
    <w:rsid w:val="00B16ACD"/>
    <w:rsid w:val="00B16B52"/>
    <w:rsid w:val="00B20232"/>
    <w:rsid w:val="00B20EA3"/>
    <w:rsid w:val="00B21487"/>
    <w:rsid w:val="00B214F3"/>
    <w:rsid w:val="00B21830"/>
    <w:rsid w:val="00B232D1"/>
    <w:rsid w:val="00B24976"/>
    <w:rsid w:val="00B24B98"/>
    <w:rsid w:val="00B24DB5"/>
    <w:rsid w:val="00B26C76"/>
    <w:rsid w:val="00B27D41"/>
    <w:rsid w:val="00B30640"/>
    <w:rsid w:val="00B31F9E"/>
    <w:rsid w:val="00B3268F"/>
    <w:rsid w:val="00B32C2C"/>
    <w:rsid w:val="00B33A1A"/>
    <w:rsid w:val="00B33E6C"/>
    <w:rsid w:val="00B346DA"/>
    <w:rsid w:val="00B34EB8"/>
    <w:rsid w:val="00B355AE"/>
    <w:rsid w:val="00B371CC"/>
    <w:rsid w:val="00B3754E"/>
    <w:rsid w:val="00B37D92"/>
    <w:rsid w:val="00B4073D"/>
    <w:rsid w:val="00B41CD9"/>
    <w:rsid w:val="00B424F9"/>
    <w:rsid w:val="00B427E6"/>
    <w:rsid w:val="00B428A6"/>
    <w:rsid w:val="00B42CD1"/>
    <w:rsid w:val="00B43358"/>
    <w:rsid w:val="00B43E1F"/>
    <w:rsid w:val="00B44611"/>
    <w:rsid w:val="00B44791"/>
    <w:rsid w:val="00B45FBC"/>
    <w:rsid w:val="00B500EA"/>
    <w:rsid w:val="00B50249"/>
    <w:rsid w:val="00B50298"/>
    <w:rsid w:val="00B508AF"/>
    <w:rsid w:val="00B511AC"/>
    <w:rsid w:val="00B5132A"/>
    <w:rsid w:val="00B515CB"/>
    <w:rsid w:val="00B51699"/>
    <w:rsid w:val="00B51A7D"/>
    <w:rsid w:val="00B51C1F"/>
    <w:rsid w:val="00B52388"/>
    <w:rsid w:val="00B52EC6"/>
    <w:rsid w:val="00B535C2"/>
    <w:rsid w:val="00B53B4E"/>
    <w:rsid w:val="00B55245"/>
    <w:rsid w:val="00B55544"/>
    <w:rsid w:val="00B57F80"/>
    <w:rsid w:val="00B607E6"/>
    <w:rsid w:val="00B61E06"/>
    <w:rsid w:val="00B625CD"/>
    <w:rsid w:val="00B628DD"/>
    <w:rsid w:val="00B62AC4"/>
    <w:rsid w:val="00B63099"/>
    <w:rsid w:val="00B63BD6"/>
    <w:rsid w:val="00B63EC3"/>
    <w:rsid w:val="00B642FC"/>
    <w:rsid w:val="00B64398"/>
    <w:rsid w:val="00B6458D"/>
    <w:rsid w:val="00B64D26"/>
    <w:rsid w:val="00B64FBB"/>
    <w:rsid w:val="00B655D0"/>
    <w:rsid w:val="00B66801"/>
    <w:rsid w:val="00B66BFD"/>
    <w:rsid w:val="00B67B71"/>
    <w:rsid w:val="00B708DF"/>
    <w:rsid w:val="00B70A5A"/>
    <w:rsid w:val="00B70E22"/>
    <w:rsid w:val="00B73A22"/>
    <w:rsid w:val="00B7581D"/>
    <w:rsid w:val="00B761B9"/>
    <w:rsid w:val="00B7701D"/>
    <w:rsid w:val="00B774CB"/>
    <w:rsid w:val="00B77F5D"/>
    <w:rsid w:val="00B80402"/>
    <w:rsid w:val="00B80B9A"/>
    <w:rsid w:val="00B81345"/>
    <w:rsid w:val="00B81C92"/>
    <w:rsid w:val="00B81FF5"/>
    <w:rsid w:val="00B825C7"/>
    <w:rsid w:val="00B82A62"/>
    <w:rsid w:val="00B830B7"/>
    <w:rsid w:val="00B848EA"/>
    <w:rsid w:val="00B84A32"/>
    <w:rsid w:val="00B84B2B"/>
    <w:rsid w:val="00B84D97"/>
    <w:rsid w:val="00B863BC"/>
    <w:rsid w:val="00B8647B"/>
    <w:rsid w:val="00B90500"/>
    <w:rsid w:val="00B90E0D"/>
    <w:rsid w:val="00B91568"/>
    <w:rsid w:val="00B9176C"/>
    <w:rsid w:val="00B91BF8"/>
    <w:rsid w:val="00B92723"/>
    <w:rsid w:val="00B92C2F"/>
    <w:rsid w:val="00B935A4"/>
    <w:rsid w:val="00B9398B"/>
    <w:rsid w:val="00B93F12"/>
    <w:rsid w:val="00B949FC"/>
    <w:rsid w:val="00B96091"/>
    <w:rsid w:val="00B96105"/>
    <w:rsid w:val="00B96DC0"/>
    <w:rsid w:val="00B9706C"/>
    <w:rsid w:val="00B97CC7"/>
    <w:rsid w:val="00B97DE9"/>
    <w:rsid w:val="00BA00E0"/>
    <w:rsid w:val="00BA044E"/>
    <w:rsid w:val="00BA129D"/>
    <w:rsid w:val="00BA4A66"/>
    <w:rsid w:val="00BA4ECC"/>
    <w:rsid w:val="00BA561A"/>
    <w:rsid w:val="00BA6B22"/>
    <w:rsid w:val="00BA6E34"/>
    <w:rsid w:val="00BA7034"/>
    <w:rsid w:val="00BA775F"/>
    <w:rsid w:val="00BA7FE1"/>
    <w:rsid w:val="00BB003D"/>
    <w:rsid w:val="00BB0680"/>
    <w:rsid w:val="00BB0DC6"/>
    <w:rsid w:val="00BB0FAA"/>
    <w:rsid w:val="00BB15E4"/>
    <w:rsid w:val="00BB1E19"/>
    <w:rsid w:val="00BB1EB9"/>
    <w:rsid w:val="00BB201D"/>
    <w:rsid w:val="00BB21D1"/>
    <w:rsid w:val="00BB26BF"/>
    <w:rsid w:val="00BB2AD8"/>
    <w:rsid w:val="00BB32F2"/>
    <w:rsid w:val="00BB3BD3"/>
    <w:rsid w:val="00BB3D34"/>
    <w:rsid w:val="00BB42B0"/>
    <w:rsid w:val="00BB4338"/>
    <w:rsid w:val="00BB440D"/>
    <w:rsid w:val="00BB59AE"/>
    <w:rsid w:val="00BB692C"/>
    <w:rsid w:val="00BB6C0E"/>
    <w:rsid w:val="00BB70CA"/>
    <w:rsid w:val="00BB7B38"/>
    <w:rsid w:val="00BC11E5"/>
    <w:rsid w:val="00BC14CE"/>
    <w:rsid w:val="00BC15D7"/>
    <w:rsid w:val="00BC2295"/>
    <w:rsid w:val="00BC269F"/>
    <w:rsid w:val="00BC34C0"/>
    <w:rsid w:val="00BC3750"/>
    <w:rsid w:val="00BC4BC6"/>
    <w:rsid w:val="00BC52FD"/>
    <w:rsid w:val="00BC5540"/>
    <w:rsid w:val="00BC5D0C"/>
    <w:rsid w:val="00BC6E62"/>
    <w:rsid w:val="00BC7443"/>
    <w:rsid w:val="00BD0648"/>
    <w:rsid w:val="00BD102C"/>
    <w:rsid w:val="00BD1040"/>
    <w:rsid w:val="00BD12B5"/>
    <w:rsid w:val="00BD1802"/>
    <w:rsid w:val="00BD21E6"/>
    <w:rsid w:val="00BD2239"/>
    <w:rsid w:val="00BD34A5"/>
    <w:rsid w:val="00BD34AA"/>
    <w:rsid w:val="00BD62FC"/>
    <w:rsid w:val="00BD6356"/>
    <w:rsid w:val="00BE0221"/>
    <w:rsid w:val="00BE0C44"/>
    <w:rsid w:val="00BE1B8B"/>
    <w:rsid w:val="00BE2571"/>
    <w:rsid w:val="00BE2914"/>
    <w:rsid w:val="00BE2A18"/>
    <w:rsid w:val="00BE2C01"/>
    <w:rsid w:val="00BE41EC"/>
    <w:rsid w:val="00BE444D"/>
    <w:rsid w:val="00BE4715"/>
    <w:rsid w:val="00BE4E97"/>
    <w:rsid w:val="00BE5412"/>
    <w:rsid w:val="00BE56FB"/>
    <w:rsid w:val="00BE63E0"/>
    <w:rsid w:val="00BF244E"/>
    <w:rsid w:val="00BF2A2F"/>
    <w:rsid w:val="00BF2AA1"/>
    <w:rsid w:val="00BF3A19"/>
    <w:rsid w:val="00BF3DDE"/>
    <w:rsid w:val="00BF5D5E"/>
    <w:rsid w:val="00BF6589"/>
    <w:rsid w:val="00BF6E66"/>
    <w:rsid w:val="00BF6EC4"/>
    <w:rsid w:val="00BF6F7F"/>
    <w:rsid w:val="00BF7AFD"/>
    <w:rsid w:val="00C00195"/>
    <w:rsid w:val="00C00647"/>
    <w:rsid w:val="00C0124D"/>
    <w:rsid w:val="00C01267"/>
    <w:rsid w:val="00C013DE"/>
    <w:rsid w:val="00C0143E"/>
    <w:rsid w:val="00C02764"/>
    <w:rsid w:val="00C02800"/>
    <w:rsid w:val="00C02B9D"/>
    <w:rsid w:val="00C0398C"/>
    <w:rsid w:val="00C03EDB"/>
    <w:rsid w:val="00C04498"/>
    <w:rsid w:val="00C04CEF"/>
    <w:rsid w:val="00C05064"/>
    <w:rsid w:val="00C05707"/>
    <w:rsid w:val="00C058B3"/>
    <w:rsid w:val="00C05DF1"/>
    <w:rsid w:val="00C065F4"/>
    <w:rsid w:val="00C0662F"/>
    <w:rsid w:val="00C06C44"/>
    <w:rsid w:val="00C1011B"/>
    <w:rsid w:val="00C10AE4"/>
    <w:rsid w:val="00C11943"/>
    <w:rsid w:val="00C119E5"/>
    <w:rsid w:val="00C11DF8"/>
    <w:rsid w:val="00C12513"/>
    <w:rsid w:val="00C125D8"/>
    <w:rsid w:val="00C12E96"/>
    <w:rsid w:val="00C141E1"/>
    <w:rsid w:val="00C14323"/>
    <w:rsid w:val="00C14763"/>
    <w:rsid w:val="00C16141"/>
    <w:rsid w:val="00C21586"/>
    <w:rsid w:val="00C22704"/>
    <w:rsid w:val="00C22CE1"/>
    <w:rsid w:val="00C232C3"/>
    <w:rsid w:val="00C2363F"/>
    <w:rsid w:val="00C236C8"/>
    <w:rsid w:val="00C260B1"/>
    <w:rsid w:val="00C2688B"/>
    <w:rsid w:val="00C26A24"/>
    <w:rsid w:val="00C26E56"/>
    <w:rsid w:val="00C278EC"/>
    <w:rsid w:val="00C304F1"/>
    <w:rsid w:val="00C305FE"/>
    <w:rsid w:val="00C31406"/>
    <w:rsid w:val="00C31B8F"/>
    <w:rsid w:val="00C32EE0"/>
    <w:rsid w:val="00C3392C"/>
    <w:rsid w:val="00C33B0F"/>
    <w:rsid w:val="00C34211"/>
    <w:rsid w:val="00C34FC6"/>
    <w:rsid w:val="00C356DB"/>
    <w:rsid w:val="00C37194"/>
    <w:rsid w:val="00C37E43"/>
    <w:rsid w:val="00C40637"/>
    <w:rsid w:val="00C40BA6"/>
    <w:rsid w:val="00C40D6E"/>
    <w:rsid w:val="00C40F6C"/>
    <w:rsid w:val="00C413E4"/>
    <w:rsid w:val="00C418C9"/>
    <w:rsid w:val="00C42D47"/>
    <w:rsid w:val="00C43E88"/>
    <w:rsid w:val="00C44426"/>
    <w:rsid w:val="00C445F3"/>
    <w:rsid w:val="00C44615"/>
    <w:rsid w:val="00C451F4"/>
    <w:rsid w:val="00C45508"/>
    <w:rsid w:val="00C45EB1"/>
    <w:rsid w:val="00C50EE7"/>
    <w:rsid w:val="00C51742"/>
    <w:rsid w:val="00C528A2"/>
    <w:rsid w:val="00C53B6F"/>
    <w:rsid w:val="00C5475B"/>
    <w:rsid w:val="00C54A3A"/>
    <w:rsid w:val="00C55566"/>
    <w:rsid w:val="00C55BCB"/>
    <w:rsid w:val="00C561D5"/>
    <w:rsid w:val="00C56448"/>
    <w:rsid w:val="00C57F32"/>
    <w:rsid w:val="00C60B76"/>
    <w:rsid w:val="00C62B4E"/>
    <w:rsid w:val="00C633FD"/>
    <w:rsid w:val="00C63A94"/>
    <w:rsid w:val="00C6481F"/>
    <w:rsid w:val="00C64AF9"/>
    <w:rsid w:val="00C64BFD"/>
    <w:rsid w:val="00C654B1"/>
    <w:rsid w:val="00C66055"/>
    <w:rsid w:val="00C667BE"/>
    <w:rsid w:val="00C6680C"/>
    <w:rsid w:val="00C67118"/>
    <w:rsid w:val="00C6766B"/>
    <w:rsid w:val="00C67EEC"/>
    <w:rsid w:val="00C7079D"/>
    <w:rsid w:val="00C7112A"/>
    <w:rsid w:val="00C72223"/>
    <w:rsid w:val="00C73557"/>
    <w:rsid w:val="00C747C7"/>
    <w:rsid w:val="00C7616D"/>
    <w:rsid w:val="00C76417"/>
    <w:rsid w:val="00C7726F"/>
    <w:rsid w:val="00C77791"/>
    <w:rsid w:val="00C800FB"/>
    <w:rsid w:val="00C801B6"/>
    <w:rsid w:val="00C81F77"/>
    <w:rsid w:val="00C822B0"/>
    <w:rsid w:val="00C823DA"/>
    <w:rsid w:val="00C824EA"/>
    <w:rsid w:val="00C8259F"/>
    <w:rsid w:val="00C826AD"/>
    <w:rsid w:val="00C82746"/>
    <w:rsid w:val="00C8312F"/>
    <w:rsid w:val="00C83209"/>
    <w:rsid w:val="00C83D0F"/>
    <w:rsid w:val="00C83DC2"/>
    <w:rsid w:val="00C847CD"/>
    <w:rsid w:val="00C84C47"/>
    <w:rsid w:val="00C84D37"/>
    <w:rsid w:val="00C84F78"/>
    <w:rsid w:val="00C858A4"/>
    <w:rsid w:val="00C85AC6"/>
    <w:rsid w:val="00C8608C"/>
    <w:rsid w:val="00C86AFA"/>
    <w:rsid w:val="00C873B2"/>
    <w:rsid w:val="00C875EE"/>
    <w:rsid w:val="00C8768D"/>
    <w:rsid w:val="00C926A5"/>
    <w:rsid w:val="00C93C3A"/>
    <w:rsid w:val="00C95BA5"/>
    <w:rsid w:val="00C95D3B"/>
    <w:rsid w:val="00C96B33"/>
    <w:rsid w:val="00C97256"/>
    <w:rsid w:val="00CA18E0"/>
    <w:rsid w:val="00CA1FB2"/>
    <w:rsid w:val="00CA2979"/>
    <w:rsid w:val="00CA2A70"/>
    <w:rsid w:val="00CA2B25"/>
    <w:rsid w:val="00CA2BE6"/>
    <w:rsid w:val="00CA2FD1"/>
    <w:rsid w:val="00CA324F"/>
    <w:rsid w:val="00CA74E5"/>
    <w:rsid w:val="00CB0243"/>
    <w:rsid w:val="00CB0658"/>
    <w:rsid w:val="00CB10C4"/>
    <w:rsid w:val="00CB1313"/>
    <w:rsid w:val="00CB1429"/>
    <w:rsid w:val="00CB18D0"/>
    <w:rsid w:val="00CB1C8A"/>
    <w:rsid w:val="00CB24F5"/>
    <w:rsid w:val="00CB2663"/>
    <w:rsid w:val="00CB2919"/>
    <w:rsid w:val="00CB2C40"/>
    <w:rsid w:val="00CB3BBE"/>
    <w:rsid w:val="00CB59E9"/>
    <w:rsid w:val="00CB5DFD"/>
    <w:rsid w:val="00CB78C1"/>
    <w:rsid w:val="00CC03C6"/>
    <w:rsid w:val="00CC0D6A"/>
    <w:rsid w:val="00CC34C9"/>
    <w:rsid w:val="00CC3831"/>
    <w:rsid w:val="00CC3A2D"/>
    <w:rsid w:val="00CC3A70"/>
    <w:rsid w:val="00CC3E3D"/>
    <w:rsid w:val="00CC3EF2"/>
    <w:rsid w:val="00CC3F77"/>
    <w:rsid w:val="00CC4134"/>
    <w:rsid w:val="00CC519B"/>
    <w:rsid w:val="00CC62E4"/>
    <w:rsid w:val="00CC7814"/>
    <w:rsid w:val="00CC7B8C"/>
    <w:rsid w:val="00CC7EAC"/>
    <w:rsid w:val="00CD08FC"/>
    <w:rsid w:val="00CD0D85"/>
    <w:rsid w:val="00CD12C1"/>
    <w:rsid w:val="00CD214E"/>
    <w:rsid w:val="00CD2B24"/>
    <w:rsid w:val="00CD43B8"/>
    <w:rsid w:val="00CD46FA"/>
    <w:rsid w:val="00CD5973"/>
    <w:rsid w:val="00CD6688"/>
    <w:rsid w:val="00CD6BA8"/>
    <w:rsid w:val="00CE0547"/>
    <w:rsid w:val="00CE08A0"/>
    <w:rsid w:val="00CE13FB"/>
    <w:rsid w:val="00CE1E57"/>
    <w:rsid w:val="00CE31A6"/>
    <w:rsid w:val="00CE4195"/>
    <w:rsid w:val="00CE4EDF"/>
    <w:rsid w:val="00CE6509"/>
    <w:rsid w:val="00CF09AA"/>
    <w:rsid w:val="00CF15B1"/>
    <w:rsid w:val="00CF3C6B"/>
    <w:rsid w:val="00CF4177"/>
    <w:rsid w:val="00CF4659"/>
    <w:rsid w:val="00CF4813"/>
    <w:rsid w:val="00CF5233"/>
    <w:rsid w:val="00CF64EF"/>
    <w:rsid w:val="00CF663A"/>
    <w:rsid w:val="00CF6C40"/>
    <w:rsid w:val="00CF73E1"/>
    <w:rsid w:val="00CF76E6"/>
    <w:rsid w:val="00D00BA5"/>
    <w:rsid w:val="00D010E7"/>
    <w:rsid w:val="00D0142A"/>
    <w:rsid w:val="00D01DBA"/>
    <w:rsid w:val="00D02210"/>
    <w:rsid w:val="00D029B8"/>
    <w:rsid w:val="00D02F60"/>
    <w:rsid w:val="00D042F7"/>
    <w:rsid w:val="00D0464E"/>
    <w:rsid w:val="00D04704"/>
    <w:rsid w:val="00D04A96"/>
    <w:rsid w:val="00D0507D"/>
    <w:rsid w:val="00D063F2"/>
    <w:rsid w:val="00D07A7B"/>
    <w:rsid w:val="00D10422"/>
    <w:rsid w:val="00D10E06"/>
    <w:rsid w:val="00D1157B"/>
    <w:rsid w:val="00D11BFF"/>
    <w:rsid w:val="00D13843"/>
    <w:rsid w:val="00D150A6"/>
    <w:rsid w:val="00D15197"/>
    <w:rsid w:val="00D155DD"/>
    <w:rsid w:val="00D15696"/>
    <w:rsid w:val="00D15B1D"/>
    <w:rsid w:val="00D15F12"/>
    <w:rsid w:val="00D16820"/>
    <w:rsid w:val="00D169C8"/>
    <w:rsid w:val="00D1721E"/>
    <w:rsid w:val="00D1793F"/>
    <w:rsid w:val="00D21457"/>
    <w:rsid w:val="00D2177B"/>
    <w:rsid w:val="00D224ED"/>
    <w:rsid w:val="00D225EA"/>
    <w:rsid w:val="00D22979"/>
    <w:rsid w:val="00D22AF5"/>
    <w:rsid w:val="00D2315A"/>
    <w:rsid w:val="00D235EA"/>
    <w:rsid w:val="00D23793"/>
    <w:rsid w:val="00D23F59"/>
    <w:rsid w:val="00D247A9"/>
    <w:rsid w:val="00D258F0"/>
    <w:rsid w:val="00D25FF3"/>
    <w:rsid w:val="00D30655"/>
    <w:rsid w:val="00D3088E"/>
    <w:rsid w:val="00D317A1"/>
    <w:rsid w:val="00D31C32"/>
    <w:rsid w:val="00D31FE5"/>
    <w:rsid w:val="00D325B1"/>
    <w:rsid w:val="00D32721"/>
    <w:rsid w:val="00D328DC"/>
    <w:rsid w:val="00D3290D"/>
    <w:rsid w:val="00D3307C"/>
    <w:rsid w:val="00D33169"/>
    <w:rsid w:val="00D33387"/>
    <w:rsid w:val="00D337C1"/>
    <w:rsid w:val="00D349B0"/>
    <w:rsid w:val="00D34B6C"/>
    <w:rsid w:val="00D34D6A"/>
    <w:rsid w:val="00D35BEF"/>
    <w:rsid w:val="00D364B5"/>
    <w:rsid w:val="00D402FB"/>
    <w:rsid w:val="00D424EE"/>
    <w:rsid w:val="00D42C0E"/>
    <w:rsid w:val="00D4399D"/>
    <w:rsid w:val="00D44654"/>
    <w:rsid w:val="00D449E7"/>
    <w:rsid w:val="00D44A6D"/>
    <w:rsid w:val="00D4787D"/>
    <w:rsid w:val="00D47D7A"/>
    <w:rsid w:val="00D50ABD"/>
    <w:rsid w:val="00D51194"/>
    <w:rsid w:val="00D53F4C"/>
    <w:rsid w:val="00D5425E"/>
    <w:rsid w:val="00D55290"/>
    <w:rsid w:val="00D56215"/>
    <w:rsid w:val="00D56837"/>
    <w:rsid w:val="00D57480"/>
    <w:rsid w:val="00D57791"/>
    <w:rsid w:val="00D6046A"/>
    <w:rsid w:val="00D6119D"/>
    <w:rsid w:val="00D61719"/>
    <w:rsid w:val="00D61923"/>
    <w:rsid w:val="00D61C89"/>
    <w:rsid w:val="00D61EC3"/>
    <w:rsid w:val="00D62870"/>
    <w:rsid w:val="00D62C0D"/>
    <w:rsid w:val="00D6320A"/>
    <w:rsid w:val="00D63F89"/>
    <w:rsid w:val="00D64CB4"/>
    <w:rsid w:val="00D655D9"/>
    <w:rsid w:val="00D65872"/>
    <w:rsid w:val="00D65B8B"/>
    <w:rsid w:val="00D65FD4"/>
    <w:rsid w:val="00D66872"/>
    <w:rsid w:val="00D66B7A"/>
    <w:rsid w:val="00D676F3"/>
    <w:rsid w:val="00D70EF5"/>
    <w:rsid w:val="00D71024"/>
    <w:rsid w:val="00D71657"/>
    <w:rsid w:val="00D71760"/>
    <w:rsid w:val="00D71A25"/>
    <w:rsid w:val="00D71B21"/>
    <w:rsid w:val="00D71FCF"/>
    <w:rsid w:val="00D72306"/>
    <w:rsid w:val="00D7249C"/>
    <w:rsid w:val="00D72682"/>
    <w:rsid w:val="00D72A18"/>
    <w:rsid w:val="00D72A54"/>
    <w:rsid w:val="00D72CC1"/>
    <w:rsid w:val="00D73D70"/>
    <w:rsid w:val="00D74CAF"/>
    <w:rsid w:val="00D76D8D"/>
    <w:rsid w:val="00D76EC9"/>
    <w:rsid w:val="00D775DB"/>
    <w:rsid w:val="00D80C22"/>
    <w:rsid w:val="00D80E7D"/>
    <w:rsid w:val="00D81397"/>
    <w:rsid w:val="00D817AD"/>
    <w:rsid w:val="00D81B70"/>
    <w:rsid w:val="00D83417"/>
    <w:rsid w:val="00D848B9"/>
    <w:rsid w:val="00D85E77"/>
    <w:rsid w:val="00D86791"/>
    <w:rsid w:val="00D86AC0"/>
    <w:rsid w:val="00D87899"/>
    <w:rsid w:val="00D90733"/>
    <w:rsid w:val="00D9093D"/>
    <w:rsid w:val="00D90E69"/>
    <w:rsid w:val="00D90EF0"/>
    <w:rsid w:val="00D91368"/>
    <w:rsid w:val="00D91A06"/>
    <w:rsid w:val="00D92E84"/>
    <w:rsid w:val="00D93106"/>
    <w:rsid w:val="00D93310"/>
    <w:rsid w:val="00D9339E"/>
    <w:rsid w:val="00D933E9"/>
    <w:rsid w:val="00D93D1D"/>
    <w:rsid w:val="00D93FDF"/>
    <w:rsid w:val="00D9505D"/>
    <w:rsid w:val="00D953D0"/>
    <w:rsid w:val="00D95704"/>
    <w:rsid w:val="00D959F5"/>
    <w:rsid w:val="00D96054"/>
    <w:rsid w:val="00D96884"/>
    <w:rsid w:val="00D96957"/>
    <w:rsid w:val="00DA06BE"/>
    <w:rsid w:val="00DA0E04"/>
    <w:rsid w:val="00DA15D0"/>
    <w:rsid w:val="00DA1F93"/>
    <w:rsid w:val="00DA3113"/>
    <w:rsid w:val="00DA3540"/>
    <w:rsid w:val="00DA3FDD"/>
    <w:rsid w:val="00DA487C"/>
    <w:rsid w:val="00DA4BE1"/>
    <w:rsid w:val="00DA605D"/>
    <w:rsid w:val="00DA6D1C"/>
    <w:rsid w:val="00DA7017"/>
    <w:rsid w:val="00DA7028"/>
    <w:rsid w:val="00DA7D7B"/>
    <w:rsid w:val="00DB04E6"/>
    <w:rsid w:val="00DB1AD2"/>
    <w:rsid w:val="00DB26E0"/>
    <w:rsid w:val="00DB2813"/>
    <w:rsid w:val="00DB29A1"/>
    <w:rsid w:val="00DB2B58"/>
    <w:rsid w:val="00DB4801"/>
    <w:rsid w:val="00DB5206"/>
    <w:rsid w:val="00DB6276"/>
    <w:rsid w:val="00DB63F5"/>
    <w:rsid w:val="00DB6C68"/>
    <w:rsid w:val="00DB79F2"/>
    <w:rsid w:val="00DC0606"/>
    <w:rsid w:val="00DC098C"/>
    <w:rsid w:val="00DC1846"/>
    <w:rsid w:val="00DC1AF8"/>
    <w:rsid w:val="00DC1C6B"/>
    <w:rsid w:val="00DC2C2E"/>
    <w:rsid w:val="00DC4008"/>
    <w:rsid w:val="00DC4A71"/>
    <w:rsid w:val="00DC4AF0"/>
    <w:rsid w:val="00DC67FF"/>
    <w:rsid w:val="00DC7262"/>
    <w:rsid w:val="00DC7705"/>
    <w:rsid w:val="00DC7886"/>
    <w:rsid w:val="00DD0CF2"/>
    <w:rsid w:val="00DD2B4C"/>
    <w:rsid w:val="00DD3E57"/>
    <w:rsid w:val="00DD4410"/>
    <w:rsid w:val="00DD4435"/>
    <w:rsid w:val="00DD4680"/>
    <w:rsid w:val="00DD4DCD"/>
    <w:rsid w:val="00DE0738"/>
    <w:rsid w:val="00DE0DE7"/>
    <w:rsid w:val="00DE1554"/>
    <w:rsid w:val="00DE1ED9"/>
    <w:rsid w:val="00DE2266"/>
    <w:rsid w:val="00DE22B9"/>
    <w:rsid w:val="00DE22F0"/>
    <w:rsid w:val="00DE2901"/>
    <w:rsid w:val="00DE2D8D"/>
    <w:rsid w:val="00DE2E64"/>
    <w:rsid w:val="00DE590F"/>
    <w:rsid w:val="00DE5950"/>
    <w:rsid w:val="00DE6A16"/>
    <w:rsid w:val="00DE6DF7"/>
    <w:rsid w:val="00DE765C"/>
    <w:rsid w:val="00DE7D7D"/>
    <w:rsid w:val="00DE7DC1"/>
    <w:rsid w:val="00DF04DE"/>
    <w:rsid w:val="00DF17AB"/>
    <w:rsid w:val="00DF17E8"/>
    <w:rsid w:val="00DF2172"/>
    <w:rsid w:val="00DF30A7"/>
    <w:rsid w:val="00DF3C17"/>
    <w:rsid w:val="00DF3F7E"/>
    <w:rsid w:val="00DF4695"/>
    <w:rsid w:val="00DF5B92"/>
    <w:rsid w:val="00DF5D0F"/>
    <w:rsid w:val="00DF5F5D"/>
    <w:rsid w:val="00DF7648"/>
    <w:rsid w:val="00E0016A"/>
    <w:rsid w:val="00E0061A"/>
    <w:rsid w:val="00E0091D"/>
    <w:rsid w:val="00E00E29"/>
    <w:rsid w:val="00E01EC2"/>
    <w:rsid w:val="00E026EC"/>
    <w:rsid w:val="00E028FD"/>
    <w:rsid w:val="00E02BAB"/>
    <w:rsid w:val="00E04CEB"/>
    <w:rsid w:val="00E04DC6"/>
    <w:rsid w:val="00E052CA"/>
    <w:rsid w:val="00E060BC"/>
    <w:rsid w:val="00E068E8"/>
    <w:rsid w:val="00E06FFC"/>
    <w:rsid w:val="00E101A0"/>
    <w:rsid w:val="00E10A87"/>
    <w:rsid w:val="00E10FE4"/>
    <w:rsid w:val="00E11420"/>
    <w:rsid w:val="00E114A0"/>
    <w:rsid w:val="00E1223E"/>
    <w:rsid w:val="00E132FB"/>
    <w:rsid w:val="00E142EC"/>
    <w:rsid w:val="00E14D23"/>
    <w:rsid w:val="00E14DF2"/>
    <w:rsid w:val="00E166F3"/>
    <w:rsid w:val="00E16AD8"/>
    <w:rsid w:val="00E16B3A"/>
    <w:rsid w:val="00E170B7"/>
    <w:rsid w:val="00E177DD"/>
    <w:rsid w:val="00E204AD"/>
    <w:rsid w:val="00E20900"/>
    <w:rsid w:val="00E20C7F"/>
    <w:rsid w:val="00E20E6F"/>
    <w:rsid w:val="00E220F2"/>
    <w:rsid w:val="00E225E9"/>
    <w:rsid w:val="00E234BA"/>
    <w:rsid w:val="00E23769"/>
    <w:rsid w:val="00E2396E"/>
    <w:rsid w:val="00E24728"/>
    <w:rsid w:val="00E24E0F"/>
    <w:rsid w:val="00E25D3B"/>
    <w:rsid w:val="00E2637D"/>
    <w:rsid w:val="00E2720B"/>
    <w:rsid w:val="00E27475"/>
    <w:rsid w:val="00E276AC"/>
    <w:rsid w:val="00E310EF"/>
    <w:rsid w:val="00E3211A"/>
    <w:rsid w:val="00E32742"/>
    <w:rsid w:val="00E3304D"/>
    <w:rsid w:val="00E340D3"/>
    <w:rsid w:val="00E34A35"/>
    <w:rsid w:val="00E36810"/>
    <w:rsid w:val="00E37C17"/>
    <w:rsid w:val="00E37C2F"/>
    <w:rsid w:val="00E41C28"/>
    <w:rsid w:val="00E460E8"/>
    <w:rsid w:val="00E46308"/>
    <w:rsid w:val="00E47C34"/>
    <w:rsid w:val="00E504EB"/>
    <w:rsid w:val="00E51E17"/>
    <w:rsid w:val="00E5246E"/>
    <w:rsid w:val="00E52DAB"/>
    <w:rsid w:val="00E539B0"/>
    <w:rsid w:val="00E53F1A"/>
    <w:rsid w:val="00E54009"/>
    <w:rsid w:val="00E55994"/>
    <w:rsid w:val="00E55D74"/>
    <w:rsid w:val="00E560D5"/>
    <w:rsid w:val="00E5612B"/>
    <w:rsid w:val="00E60606"/>
    <w:rsid w:val="00E60C66"/>
    <w:rsid w:val="00E615E5"/>
    <w:rsid w:val="00E6164D"/>
    <w:rsid w:val="00E618C9"/>
    <w:rsid w:val="00E61AB4"/>
    <w:rsid w:val="00E625DA"/>
    <w:rsid w:val="00E62774"/>
    <w:rsid w:val="00E6307C"/>
    <w:rsid w:val="00E6325F"/>
    <w:rsid w:val="00E636FA"/>
    <w:rsid w:val="00E64644"/>
    <w:rsid w:val="00E649B9"/>
    <w:rsid w:val="00E6553C"/>
    <w:rsid w:val="00E65C7E"/>
    <w:rsid w:val="00E65D19"/>
    <w:rsid w:val="00E66C50"/>
    <w:rsid w:val="00E6725D"/>
    <w:rsid w:val="00E679D3"/>
    <w:rsid w:val="00E67C7C"/>
    <w:rsid w:val="00E67D21"/>
    <w:rsid w:val="00E7004C"/>
    <w:rsid w:val="00E708C1"/>
    <w:rsid w:val="00E71208"/>
    <w:rsid w:val="00E71444"/>
    <w:rsid w:val="00E71C91"/>
    <w:rsid w:val="00E720A1"/>
    <w:rsid w:val="00E725C4"/>
    <w:rsid w:val="00E72996"/>
    <w:rsid w:val="00E7395A"/>
    <w:rsid w:val="00E73DBF"/>
    <w:rsid w:val="00E73DC3"/>
    <w:rsid w:val="00E74DC7"/>
    <w:rsid w:val="00E75DDA"/>
    <w:rsid w:val="00E773E8"/>
    <w:rsid w:val="00E77586"/>
    <w:rsid w:val="00E77754"/>
    <w:rsid w:val="00E81CB9"/>
    <w:rsid w:val="00E82941"/>
    <w:rsid w:val="00E83487"/>
    <w:rsid w:val="00E83ADD"/>
    <w:rsid w:val="00E83F50"/>
    <w:rsid w:val="00E8464D"/>
    <w:rsid w:val="00E84F38"/>
    <w:rsid w:val="00E85623"/>
    <w:rsid w:val="00E86D1E"/>
    <w:rsid w:val="00E870B4"/>
    <w:rsid w:val="00E87441"/>
    <w:rsid w:val="00E875F8"/>
    <w:rsid w:val="00E87955"/>
    <w:rsid w:val="00E902CC"/>
    <w:rsid w:val="00E906F1"/>
    <w:rsid w:val="00E91FAE"/>
    <w:rsid w:val="00E92134"/>
    <w:rsid w:val="00E92ED4"/>
    <w:rsid w:val="00E93074"/>
    <w:rsid w:val="00E94B6B"/>
    <w:rsid w:val="00E9500A"/>
    <w:rsid w:val="00E9533A"/>
    <w:rsid w:val="00E96E3F"/>
    <w:rsid w:val="00E9718F"/>
    <w:rsid w:val="00E9742F"/>
    <w:rsid w:val="00EA0CF0"/>
    <w:rsid w:val="00EA195B"/>
    <w:rsid w:val="00EA270C"/>
    <w:rsid w:val="00EA2E45"/>
    <w:rsid w:val="00EA3610"/>
    <w:rsid w:val="00EA43DA"/>
    <w:rsid w:val="00EA4974"/>
    <w:rsid w:val="00EA4A82"/>
    <w:rsid w:val="00EA524E"/>
    <w:rsid w:val="00EA532E"/>
    <w:rsid w:val="00EB06D9"/>
    <w:rsid w:val="00EB0AF6"/>
    <w:rsid w:val="00EB168C"/>
    <w:rsid w:val="00EB181E"/>
    <w:rsid w:val="00EB192B"/>
    <w:rsid w:val="00EB19ED"/>
    <w:rsid w:val="00EB19EE"/>
    <w:rsid w:val="00EB1CAB"/>
    <w:rsid w:val="00EB1DE1"/>
    <w:rsid w:val="00EB207F"/>
    <w:rsid w:val="00EB28EA"/>
    <w:rsid w:val="00EB31CA"/>
    <w:rsid w:val="00EB5E98"/>
    <w:rsid w:val="00EB6835"/>
    <w:rsid w:val="00EB6CAE"/>
    <w:rsid w:val="00EC01C3"/>
    <w:rsid w:val="00EC0340"/>
    <w:rsid w:val="00EC0F5A"/>
    <w:rsid w:val="00EC2AEB"/>
    <w:rsid w:val="00EC372E"/>
    <w:rsid w:val="00EC4265"/>
    <w:rsid w:val="00EC4CEB"/>
    <w:rsid w:val="00EC5D72"/>
    <w:rsid w:val="00EC5F2B"/>
    <w:rsid w:val="00EC659E"/>
    <w:rsid w:val="00EC6DE7"/>
    <w:rsid w:val="00EC73EE"/>
    <w:rsid w:val="00EC7AC4"/>
    <w:rsid w:val="00ED0041"/>
    <w:rsid w:val="00ED01F4"/>
    <w:rsid w:val="00ED16AF"/>
    <w:rsid w:val="00ED1920"/>
    <w:rsid w:val="00ED2072"/>
    <w:rsid w:val="00ED21FE"/>
    <w:rsid w:val="00ED2AE0"/>
    <w:rsid w:val="00ED2D0B"/>
    <w:rsid w:val="00ED2E54"/>
    <w:rsid w:val="00ED2EE0"/>
    <w:rsid w:val="00ED43E1"/>
    <w:rsid w:val="00ED4536"/>
    <w:rsid w:val="00ED47B6"/>
    <w:rsid w:val="00ED5094"/>
    <w:rsid w:val="00ED5553"/>
    <w:rsid w:val="00ED57E9"/>
    <w:rsid w:val="00ED587A"/>
    <w:rsid w:val="00ED5E36"/>
    <w:rsid w:val="00ED68C3"/>
    <w:rsid w:val="00ED6961"/>
    <w:rsid w:val="00EE0804"/>
    <w:rsid w:val="00EE10A7"/>
    <w:rsid w:val="00EE1204"/>
    <w:rsid w:val="00EE5900"/>
    <w:rsid w:val="00EE5F2B"/>
    <w:rsid w:val="00EE6A54"/>
    <w:rsid w:val="00EE73EA"/>
    <w:rsid w:val="00EE76F1"/>
    <w:rsid w:val="00EF0B96"/>
    <w:rsid w:val="00EF0D87"/>
    <w:rsid w:val="00EF15AD"/>
    <w:rsid w:val="00EF3486"/>
    <w:rsid w:val="00EF43D9"/>
    <w:rsid w:val="00EF47AF"/>
    <w:rsid w:val="00EF50C4"/>
    <w:rsid w:val="00EF53B6"/>
    <w:rsid w:val="00EF55B8"/>
    <w:rsid w:val="00EF575B"/>
    <w:rsid w:val="00EF5C0A"/>
    <w:rsid w:val="00EF5C27"/>
    <w:rsid w:val="00EF71D6"/>
    <w:rsid w:val="00EF7748"/>
    <w:rsid w:val="00F003C0"/>
    <w:rsid w:val="00F00B73"/>
    <w:rsid w:val="00F02A03"/>
    <w:rsid w:val="00F0378F"/>
    <w:rsid w:val="00F04010"/>
    <w:rsid w:val="00F0441F"/>
    <w:rsid w:val="00F05304"/>
    <w:rsid w:val="00F05373"/>
    <w:rsid w:val="00F058A2"/>
    <w:rsid w:val="00F07DE2"/>
    <w:rsid w:val="00F105C9"/>
    <w:rsid w:val="00F115CA"/>
    <w:rsid w:val="00F11790"/>
    <w:rsid w:val="00F12AEC"/>
    <w:rsid w:val="00F13097"/>
    <w:rsid w:val="00F13269"/>
    <w:rsid w:val="00F14817"/>
    <w:rsid w:val="00F14EBA"/>
    <w:rsid w:val="00F14F20"/>
    <w:rsid w:val="00F1510F"/>
    <w:rsid w:val="00F1533A"/>
    <w:rsid w:val="00F15453"/>
    <w:rsid w:val="00F15475"/>
    <w:rsid w:val="00F15E5A"/>
    <w:rsid w:val="00F15EA2"/>
    <w:rsid w:val="00F163B0"/>
    <w:rsid w:val="00F16EFC"/>
    <w:rsid w:val="00F17F0A"/>
    <w:rsid w:val="00F202B2"/>
    <w:rsid w:val="00F20FE7"/>
    <w:rsid w:val="00F2178D"/>
    <w:rsid w:val="00F218DE"/>
    <w:rsid w:val="00F21AD3"/>
    <w:rsid w:val="00F21EF2"/>
    <w:rsid w:val="00F2216B"/>
    <w:rsid w:val="00F22207"/>
    <w:rsid w:val="00F22498"/>
    <w:rsid w:val="00F22611"/>
    <w:rsid w:val="00F230AC"/>
    <w:rsid w:val="00F24443"/>
    <w:rsid w:val="00F247C7"/>
    <w:rsid w:val="00F247DB"/>
    <w:rsid w:val="00F24FED"/>
    <w:rsid w:val="00F25745"/>
    <w:rsid w:val="00F2668F"/>
    <w:rsid w:val="00F266FD"/>
    <w:rsid w:val="00F26ECA"/>
    <w:rsid w:val="00F272B6"/>
    <w:rsid w:val="00F2742F"/>
    <w:rsid w:val="00F2753B"/>
    <w:rsid w:val="00F27BAB"/>
    <w:rsid w:val="00F27E4B"/>
    <w:rsid w:val="00F30A6F"/>
    <w:rsid w:val="00F32460"/>
    <w:rsid w:val="00F32DC1"/>
    <w:rsid w:val="00F3384B"/>
    <w:rsid w:val="00F33A42"/>
    <w:rsid w:val="00F33D52"/>
    <w:rsid w:val="00F33F8B"/>
    <w:rsid w:val="00F340B2"/>
    <w:rsid w:val="00F3487B"/>
    <w:rsid w:val="00F34C38"/>
    <w:rsid w:val="00F37241"/>
    <w:rsid w:val="00F4028F"/>
    <w:rsid w:val="00F40F21"/>
    <w:rsid w:val="00F419B9"/>
    <w:rsid w:val="00F41B86"/>
    <w:rsid w:val="00F42D3E"/>
    <w:rsid w:val="00F43390"/>
    <w:rsid w:val="00F443B2"/>
    <w:rsid w:val="00F444F4"/>
    <w:rsid w:val="00F453F5"/>
    <w:rsid w:val="00F458D8"/>
    <w:rsid w:val="00F46EF0"/>
    <w:rsid w:val="00F50237"/>
    <w:rsid w:val="00F50402"/>
    <w:rsid w:val="00F53596"/>
    <w:rsid w:val="00F53790"/>
    <w:rsid w:val="00F54ED4"/>
    <w:rsid w:val="00F55BA8"/>
    <w:rsid w:val="00F55DB1"/>
    <w:rsid w:val="00F5667C"/>
    <w:rsid w:val="00F56ACA"/>
    <w:rsid w:val="00F5752E"/>
    <w:rsid w:val="00F600FE"/>
    <w:rsid w:val="00F62E4D"/>
    <w:rsid w:val="00F63880"/>
    <w:rsid w:val="00F63CE1"/>
    <w:rsid w:val="00F64931"/>
    <w:rsid w:val="00F65A90"/>
    <w:rsid w:val="00F663A1"/>
    <w:rsid w:val="00F66B34"/>
    <w:rsid w:val="00F66BB6"/>
    <w:rsid w:val="00F675B9"/>
    <w:rsid w:val="00F676C4"/>
    <w:rsid w:val="00F67916"/>
    <w:rsid w:val="00F67C99"/>
    <w:rsid w:val="00F70935"/>
    <w:rsid w:val="00F711C9"/>
    <w:rsid w:val="00F719EC"/>
    <w:rsid w:val="00F72B54"/>
    <w:rsid w:val="00F730D7"/>
    <w:rsid w:val="00F74C59"/>
    <w:rsid w:val="00F754C0"/>
    <w:rsid w:val="00F75B88"/>
    <w:rsid w:val="00F75C3A"/>
    <w:rsid w:val="00F7735D"/>
    <w:rsid w:val="00F7792A"/>
    <w:rsid w:val="00F77C11"/>
    <w:rsid w:val="00F804D1"/>
    <w:rsid w:val="00F82E30"/>
    <w:rsid w:val="00F831CB"/>
    <w:rsid w:val="00F84119"/>
    <w:rsid w:val="00F841A1"/>
    <w:rsid w:val="00F848A3"/>
    <w:rsid w:val="00F84ACF"/>
    <w:rsid w:val="00F85742"/>
    <w:rsid w:val="00F85A81"/>
    <w:rsid w:val="00F85BF8"/>
    <w:rsid w:val="00F86C7D"/>
    <w:rsid w:val="00F86D57"/>
    <w:rsid w:val="00F871CE"/>
    <w:rsid w:val="00F87802"/>
    <w:rsid w:val="00F87EED"/>
    <w:rsid w:val="00F900AD"/>
    <w:rsid w:val="00F901DB"/>
    <w:rsid w:val="00F92C0A"/>
    <w:rsid w:val="00F9415B"/>
    <w:rsid w:val="00F946D0"/>
    <w:rsid w:val="00F95644"/>
    <w:rsid w:val="00F95FBD"/>
    <w:rsid w:val="00F961D7"/>
    <w:rsid w:val="00F96618"/>
    <w:rsid w:val="00F969EA"/>
    <w:rsid w:val="00F97789"/>
    <w:rsid w:val="00FA0157"/>
    <w:rsid w:val="00FA0972"/>
    <w:rsid w:val="00FA13C2"/>
    <w:rsid w:val="00FA162D"/>
    <w:rsid w:val="00FA2CFD"/>
    <w:rsid w:val="00FA578B"/>
    <w:rsid w:val="00FA7F91"/>
    <w:rsid w:val="00FB044A"/>
    <w:rsid w:val="00FB0AF9"/>
    <w:rsid w:val="00FB114E"/>
    <w:rsid w:val="00FB121C"/>
    <w:rsid w:val="00FB1788"/>
    <w:rsid w:val="00FB1CDD"/>
    <w:rsid w:val="00FB1FBF"/>
    <w:rsid w:val="00FB23B0"/>
    <w:rsid w:val="00FB289F"/>
    <w:rsid w:val="00FB29E8"/>
    <w:rsid w:val="00FB2C2F"/>
    <w:rsid w:val="00FB2FF1"/>
    <w:rsid w:val="00FB305C"/>
    <w:rsid w:val="00FB353F"/>
    <w:rsid w:val="00FB35DD"/>
    <w:rsid w:val="00FB46CA"/>
    <w:rsid w:val="00FB6EDB"/>
    <w:rsid w:val="00FB7978"/>
    <w:rsid w:val="00FC17A1"/>
    <w:rsid w:val="00FC1BE5"/>
    <w:rsid w:val="00FC2E3D"/>
    <w:rsid w:val="00FC3BDE"/>
    <w:rsid w:val="00FC44CE"/>
    <w:rsid w:val="00FC5D90"/>
    <w:rsid w:val="00FC665F"/>
    <w:rsid w:val="00FC7401"/>
    <w:rsid w:val="00FC77B2"/>
    <w:rsid w:val="00FD0C18"/>
    <w:rsid w:val="00FD10AE"/>
    <w:rsid w:val="00FD1433"/>
    <w:rsid w:val="00FD1DBE"/>
    <w:rsid w:val="00FD25A7"/>
    <w:rsid w:val="00FD27B6"/>
    <w:rsid w:val="00FD28E0"/>
    <w:rsid w:val="00FD3689"/>
    <w:rsid w:val="00FD3C20"/>
    <w:rsid w:val="00FD3EFD"/>
    <w:rsid w:val="00FD42A3"/>
    <w:rsid w:val="00FD431A"/>
    <w:rsid w:val="00FD5F76"/>
    <w:rsid w:val="00FD6B2F"/>
    <w:rsid w:val="00FD6C35"/>
    <w:rsid w:val="00FD7468"/>
    <w:rsid w:val="00FD7CE0"/>
    <w:rsid w:val="00FE0580"/>
    <w:rsid w:val="00FE0B3B"/>
    <w:rsid w:val="00FE1BE2"/>
    <w:rsid w:val="00FE2B32"/>
    <w:rsid w:val="00FE3A9B"/>
    <w:rsid w:val="00FE4405"/>
    <w:rsid w:val="00FE55E4"/>
    <w:rsid w:val="00FE730A"/>
    <w:rsid w:val="00FE7E21"/>
    <w:rsid w:val="00FF1DD7"/>
    <w:rsid w:val="00FF2E68"/>
    <w:rsid w:val="00FF4453"/>
    <w:rsid w:val="00FF51BB"/>
    <w:rsid w:val="00FF68D3"/>
    <w:rsid w:val="00FF6BF6"/>
    <w:rsid w:val="00FF6EE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D581A"/>
  <w15:docId w15:val="{A76BC870-A092-43A9-AB66-DCA72A47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3120"/>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0B312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B3120"/>
    <w:pPr>
      <w:ind w:left="1497"/>
    </w:pPr>
  </w:style>
  <w:style w:type="paragraph" w:customStyle="1" w:styleId="ZTIRwPKTzmtirwpktartykuempunktem">
    <w:name w:val="Z/TIR_w_PKT – zm. tir. w pkt artykułem (punktem)"/>
    <w:basedOn w:val="TIRtiret"/>
    <w:uiPriority w:val="33"/>
    <w:qFormat/>
    <w:rsid w:val="000B312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B3120"/>
    <w:pPr>
      <w:ind w:left="1021"/>
    </w:pPr>
  </w:style>
  <w:style w:type="paragraph" w:customStyle="1" w:styleId="2TIRpodwjnytiret">
    <w:name w:val="2TIR – podwójny tiret"/>
    <w:basedOn w:val="TIRtiret"/>
    <w:uiPriority w:val="73"/>
    <w:qFormat/>
    <w:rsid w:val="000B3120"/>
    <w:pPr>
      <w:ind w:left="1780"/>
    </w:pPr>
  </w:style>
  <w:style w:type="character" w:styleId="Odwoanieprzypisudolnego">
    <w:name w:val="footnote reference"/>
    <w:uiPriority w:val="99"/>
    <w:semiHidden/>
    <w:rsid w:val="000B3120"/>
    <w:rPr>
      <w:rFonts w:cs="Times New Roman"/>
      <w:vertAlign w:val="superscript"/>
    </w:rPr>
  </w:style>
  <w:style w:type="paragraph" w:styleId="Nagwek">
    <w:name w:val="header"/>
    <w:basedOn w:val="Normalny"/>
    <w:link w:val="NagwekZnak"/>
    <w:uiPriority w:val="99"/>
    <w:semiHidden/>
    <w:rsid w:val="000B312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B3120"/>
    <w:rPr>
      <w:kern w:val="1"/>
      <w:lang w:eastAsia="ar-SA"/>
    </w:rPr>
  </w:style>
  <w:style w:type="paragraph" w:styleId="Stopka">
    <w:name w:val="footer"/>
    <w:basedOn w:val="Normalny"/>
    <w:link w:val="StopkaZnak"/>
    <w:uiPriority w:val="99"/>
    <w:semiHidden/>
    <w:rsid w:val="000B312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B3120"/>
    <w:rPr>
      <w:kern w:val="1"/>
      <w:lang w:eastAsia="ar-SA"/>
    </w:rPr>
  </w:style>
  <w:style w:type="paragraph" w:styleId="Tekstdymka">
    <w:name w:val="Balloon Text"/>
    <w:basedOn w:val="Normalny"/>
    <w:link w:val="TekstdymkaZnak"/>
    <w:uiPriority w:val="99"/>
    <w:semiHidden/>
    <w:rsid w:val="000B312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B3120"/>
    <w:rPr>
      <w:rFonts w:ascii="Tahoma" w:hAnsi="Tahoma" w:cs="Tahoma"/>
      <w:kern w:val="1"/>
      <w:szCs w:val="16"/>
      <w:lang w:eastAsia="ar-SA"/>
    </w:rPr>
  </w:style>
  <w:style w:type="paragraph" w:customStyle="1" w:styleId="ARTartustawynprozporzdzenia">
    <w:name w:val="ART(§) – art. ustawy (§ np. rozporządzenia)"/>
    <w:uiPriority w:val="11"/>
    <w:qFormat/>
    <w:rsid w:val="000B3120"/>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B3120"/>
    <w:pPr>
      <w:ind w:left="1497"/>
    </w:pPr>
  </w:style>
  <w:style w:type="paragraph" w:customStyle="1" w:styleId="ZTIRwLITzmtirwlitartykuempunktem">
    <w:name w:val="Z/TIR_w_LIT – zm. tir. w lit. artykułem (punktem)"/>
    <w:basedOn w:val="TIRtiret"/>
    <w:uiPriority w:val="33"/>
    <w:qFormat/>
    <w:rsid w:val="000B3120"/>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B3120"/>
  </w:style>
  <w:style w:type="character" w:customStyle="1" w:styleId="Nagwek1Znak">
    <w:name w:val="Nagłówek 1 Znak"/>
    <w:basedOn w:val="Domylnaczcionkaakapitu"/>
    <w:link w:val="Nagwek1"/>
    <w:uiPriority w:val="99"/>
    <w:semiHidden/>
    <w:rsid w:val="000B312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0B3120"/>
    <w:pPr>
      <w:widowControl w:val="0"/>
      <w:suppressAutoHyphens/>
    </w:pPr>
    <w:rPr>
      <w:kern w:val="1"/>
      <w:lang w:eastAsia="ar-SA"/>
    </w:rPr>
  </w:style>
  <w:style w:type="paragraph" w:customStyle="1" w:styleId="ZPKTzmpktartykuempunktem">
    <w:name w:val="Z/PKT – zm. pkt artykułem (punktem)"/>
    <w:basedOn w:val="PKTpunkt"/>
    <w:uiPriority w:val="31"/>
    <w:qFormat/>
    <w:rsid w:val="000B3120"/>
    <w:pPr>
      <w:ind w:left="1020"/>
    </w:pPr>
  </w:style>
  <w:style w:type="paragraph" w:customStyle="1" w:styleId="ZARTzmartartykuempunktem">
    <w:name w:val="Z/ART(§) – zm. art. (§) artykułem (punktem)"/>
    <w:basedOn w:val="ARTartustawynprozporzdzenia"/>
    <w:uiPriority w:val="30"/>
    <w:qFormat/>
    <w:rsid w:val="000B3120"/>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0B3120"/>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0B3120"/>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0B3120"/>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B3120"/>
    <w:rPr>
      <w:bCs/>
    </w:rPr>
  </w:style>
  <w:style w:type="paragraph" w:customStyle="1" w:styleId="OZNRODZAKTUtznustawalubrozporzdzenieiorganwydajcy">
    <w:name w:val="OZN_RODZ_AKTU – tzn. ustawa lub rozporządzenie i organ wydający"/>
    <w:next w:val="DATAAKTUdatauchwalenialubwydaniaaktu"/>
    <w:uiPriority w:val="5"/>
    <w:qFormat/>
    <w:rsid w:val="000B3120"/>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0B3120"/>
    <w:pPr>
      <w:spacing w:before="0"/>
    </w:pPr>
    <w:rPr>
      <w:bCs/>
    </w:rPr>
  </w:style>
  <w:style w:type="paragraph" w:customStyle="1" w:styleId="PKTpunkt">
    <w:name w:val="PKT – punkt"/>
    <w:uiPriority w:val="13"/>
    <w:qFormat/>
    <w:rsid w:val="000B3120"/>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0B3120"/>
    <w:pPr>
      <w:ind w:left="0" w:firstLine="0"/>
    </w:pPr>
  </w:style>
  <w:style w:type="paragraph" w:customStyle="1" w:styleId="LITlitera">
    <w:name w:val="LIT – litera"/>
    <w:basedOn w:val="PKTpunkt"/>
    <w:uiPriority w:val="14"/>
    <w:qFormat/>
    <w:rsid w:val="000B3120"/>
    <w:pPr>
      <w:ind w:left="986" w:hanging="476"/>
    </w:pPr>
  </w:style>
  <w:style w:type="paragraph" w:customStyle="1" w:styleId="CZWSPLITczwsplnaliter">
    <w:name w:val="CZ_WSP_LIT – część wspólna liter"/>
    <w:basedOn w:val="LITlitera"/>
    <w:next w:val="USTustnpkodeksu"/>
    <w:uiPriority w:val="17"/>
    <w:qFormat/>
    <w:rsid w:val="000B3120"/>
    <w:pPr>
      <w:ind w:left="510" w:firstLine="0"/>
    </w:pPr>
    <w:rPr>
      <w:szCs w:val="24"/>
    </w:rPr>
  </w:style>
  <w:style w:type="paragraph" w:customStyle="1" w:styleId="TIRtiret">
    <w:name w:val="TIR – tiret"/>
    <w:basedOn w:val="LITlitera"/>
    <w:uiPriority w:val="15"/>
    <w:qFormat/>
    <w:rsid w:val="000B3120"/>
    <w:pPr>
      <w:ind w:left="1384" w:hanging="397"/>
    </w:pPr>
  </w:style>
  <w:style w:type="paragraph" w:customStyle="1" w:styleId="CZWSPTIRczwsplnatiret">
    <w:name w:val="CZ_WSP_TIR – część wspólna tiret"/>
    <w:basedOn w:val="TIRtiret"/>
    <w:next w:val="USTustnpkodeksu"/>
    <w:uiPriority w:val="17"/>
    <w:qFormat/>
    <w:rsid w:val="000B3120"/>
    <w:pPr>
      <w:ind w:left="987" w:firstLine="0"/>
    </w:pPr>
  </w:style>
  <w:style w:type="paragraph" w:customStyle="1" w:styleId="CYTcytatnpprzysigi">
    <w:name w:val="CYT – cytat np. przysięgi"/>
    <w:basedOn w:val="USTustnpkodeksu"/>
    <w:next w:val="USTustnpkodeksu"/>
    <w:uiPriority w:val="18"/>
    <w:qFormat/>
    <w:rsid w:val="000B312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0B3120"/>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0B3120"/>
  </w:style>
  <w:style w:type="paragraph" w:customStyle="1" w:styleId="ZLITCZWSPTIRwLITzmczciwsptirwlitliter">
    <w:name w:val="Z_LIT/CZ_WSP_TIR_w_LIT – zm. części wsp. tir. w lit. literą"/>
    <w:basedOn w:val="CZWSPTIRczwsplnatiret"/>
    <w:next w:val="LITlitera"/>
    <w:uiPriority w:val="51"/>
    <w:qFormat/>
    <w:rsid w:val="000B3120"/>
    <w:pPr>
      <w:ind w:left="1463"/>
    </w:pPr>
  </w:style>
  <w:style w:type="paragraph" w:customStyle="1" w:styleId="ZLITTIRwLITzmtirwlitliter">
    <w:name w:val="Z_LIT/TIR_w_LIT – zm. tir. w lit. literą"/>
    <w:basedOn w:val="TIRtiret"/>
    <w:uiPriority w:val="49"/>
    <w:qFormat/>
    <w:rsid w:val="000B3120"/>
    <w:pPr>
      <w:ind w:left="1860"/>
    </w:pPr>
  </w:style>
  <w:style w:type="paragraph" w:customStyle="1" w:styleId="TYTDZOZNoznaczenietytuulubdziau">
    <w:name w:val="TYT(DZ)_OZN – oznaczenie tytułu lub działu"/>
    <w:next w:val="Normalny"/>
    <w:uiPriority w:val="9"/>
    <w:qFormat/>
    <w:rsid w:val="000B3120"/>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0B312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B3120"/>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0B3120"/>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0B3120"/>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0B3120"/>
    <w:pPr>
      <w:ind w:left="510"/>
    </w:pPr>
  </w:style>
  <w:style w:type="paragraph" w:customStyle="1" w:styleId="ZZLITzmianazmlit">
    <w:name w:val="ZZ/LIT – zmiana zm. lit."/>
    <w:basedOn w:val="ZZPKTzmianazmpkt"/>
    <w:uiPriority w:val="67"/>
    <w:qFormat/>
    <w:rsid w:val="000B3120"/>
    <w:pPr>
      <w:ind w:left="2370" w:hanging="476"/>
    </w:pPr>
  </w:style>
  <w:style w:type="paragraph" w:customStyle="1" w:styleId="ZZTIRzmianazmtir">
    <w:name w:val="ZZ/TIR – zmiana zm. tir."/>
    <w:basedOn w:val="ZZLITzmianazmlit"/>
    <w:uiPriority w:val="67"/>
    <w:qFormat/>
    <w:rsid w:val="000B3120"/>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0B3120"/>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0B3120"/>
    <w:pPr>
      <w:ind w:left="987"/>
    </w:pPr>
  </w:style>
  <w:style w:type="paragraph" w:customStyle="1" w:styleId="ZLITPKTzmpktliter">
    <w:name w:val="Z_LIT/PKT – zm. pkt literą"/>
    <w:basedOn w:val="PKTpunkt"/>
    <w:uiPriority w:val="47"/>
    <w:qFormat/>
    <w:rsid w:val="000B3120"/>
    <w:pPr>
      <w:ind w:left="1497"/>
    </w:pPr>
  </w:style>
  <w:style w:type="paragraph" w:customStyle="1" w:styleId="ZZCZWSPPKTzmianazmczciwsppkt">
    <w:name w:val="ZZ/CZ_WSP_PKT – zmiana. zm. części wsp. pkt"/>
    <w:basedOn w:val="ZZARTzmianazmart"/>
    <w:next w:val="ZPKTzmpktartykuempunktem"/>
    <w:uiPriority w:val="68"/>
    <w:qFormat/>
    <w:rsid w:val="000B3120"/>
    <w:pPr>
      <w:ind w:firstLine="0"/>
    </w:pPr>
  </w:style>
  <w:style w:type="paragraph" w:customStyle="1" w:styleId="ZLITLITzmlitliter">
    <w:name w:val="Z_LIT/LIT – zm. lit. literą"/>
    <w:basedOn w:val="LITlitera"/>
    <w:uiPriority w:val="48"/>
    <w:qFormat/>
    <w:rsid w:val="000B3120"/>
    <w:pPr>
      <w:ind w:left="1463"/>
    </w:pPr>
  </w:style>
  <w:style w:type="paragraph" w:customStyle="1" w:styleId="ZLITCZWSPPKTzmczciwsppktliter">
    <w:name w:val="Z_LIT/CZ_WSP_PKT – zm. części wsp. pkt literą"/>
    <w:basedOn w:val="CZWSPLITczwsplnaliter"/>
    <w:next w:val="LITlitera"/>
    <w:uiPriority w:val="50"/>
    <w:qFormat/>
    <w:rsid w:val="000B3120"/>
    <w:pPr>
      <w:ind w:left="987"/>
    </w:pPr>
  </w:style>
  <w:style w:type="paragraph" w:customStyle="1" w:styleId="ZLITTIRzmtirliter">
    <w:name w:val="Z_LIT/TIR – zm. tir. literą"/>
    <w:basedOn w:val="TIRtiret"/>
    <w:uiPriority w:val="49"/>
    <w:qFormat/>
    <w:rsid w:val="000B3120"/>
  </w:style>
  <w:style w:type="paragraph" w:customStyle="1" w:styleId="ZZCZWSPLITwPKTzmianazmczciwsplitwpkt">
    <w:name w:val="ZZ/CZ_WSP_LIT_w_PKT – zmiana zm. części wsp. lit. w pkt"/>
    <w:basedOn w:val="ZZLITwPKTzmianazmlitwpkt"/>
    <w:uiPriority w:val="69"/>
    <w:qFormat/>
    <w:rsid w:val="000B3120"/>
    <w:pPr>
      <w:ind w:left="2404" w:firstLine="0"/>
    </w:pPr>
  </w:style>
  <w:style w:type="paragraph" w:customStyle="1" w:styleId="ZLITLITwPKTzmlitwpktliter">
    <w:name w:val="Z_LIT/LIT_w_PKT – zm. lit. w pkt literą"/>
    <w:basedOn w:val="LITlitera"/>
    <w:uiPriority w:val="48"/>
    <w:qFormat/>
    <w:rsid w:val="000B3120"/>
    <w:pPr>
      <w:ind w:left="1973"/>
    </w:pPr>
  </w:style>
  <w:style w:type="paragraph" w:customStyle="1" w:styleId="ZLITCZWSPLITwPKTzmczciwsplitwpktliter">
    <w:name w:val="Z_LIT/CZ_WSP_LIT_w_PKT – zm. części wsp. lit. w pkt literą"/>
    <w:basedOn w:val="CZWSPLITczwsplnaliter"/>
    <w:next w:val="LITlitera"/>
    <w:uiPriority w:val="51"/>
    <w:qFormat/>
    <w:rsid w:val="000B3120"/>
    <w:pPr>
      <w:ind w:left="1497"/>
    </w:pPr>
  </w:style>
  <w:style w:type="paragraph" w:customStyle="1" w:styleId="ZLITTIRwPKTzmtirwpktliter">
    <w:name w:val="Z_LIT/TIR_w_PKT – zm. tir. w pkt literą"/>
    <w:basedOn w:val="TIRtiret"/>
    <w:uiPriority w:val="49"/>
    <w:qFormat/>
    <w:rsid w:val="000B3120"/>
    <w:pPr>
      <w:ind w:left="2370"/>
    </w:pPr>
  </w:style>
  <w:style w:type="paragraph" w:customStyle="1" w:styleId="ZLITCZWSPTIRwPKTzmczciwsptirwpktliter">
    <w:name w:val="Z_LIT/CZ_WSP_TIR_w_PKT – zm. części wsp. tir. w pkt literą"/>
    <w:basedOn w:val="CZWSPTIRczwsplnatiret"/>
    <w:next w:val="LITlitera"/>
    <w:uiPriority w:val="51"/>
    <w:qFormat/>
    <w:rsid w:val="000B3120"/>
    <w:pPr>
      <w:ind w:left="1973"/>
    </w:pPr>
  </w:style>
  <w:style w:type="paragraph" w:styleId="Tekstprzypisudolnego">
    <w:name w:val="footnote text"/>
    <w:basedOn w:val="Normalny"/>
    <w:link w:val="TekstprzypisudolnegoZnak"/>
    <w:uiPriority w:val="99"/>
    <w:semiHidden/>
    <w:qFormat/>
    <w:locked/>
    <w:rsid w:val="000B3120"/>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0B3120"/>
  </w:style>
  <w:style w:type="paragraph" w:customStyle="1" w:styleId="ZTIRLITzmlittiret">
    <w:name w:val="Z_TIR/LIT – zm. lit. tiret"/>
    <w:basedOn w:val="LITlitera"/>
    <w:uiPriority w:val="57"/>
    <w:qFormat/>
    <w:rsid w:val="000B3120"/>
    <w:pPr>
      <w:ind w:left="1859"/>
    </w:pPr>
  </w:style>
  <w:style w:type="paragraph" w:customStyle="1" w:styleId="ZTIRCZWSPPKTzmczciwsppkttiret">
    <w:name w:val="Z_TIR/CZ_WSP_PKT – zm. części wsp. pkt tiret"/>
    <w:basedOn w:val="CZWSPLITczwsplnaliter"/>
    <w:next w:val="TIRtiret"/>
    <w:uiPriority w:val="58"/>
    <w:qFormat/>
    <w:rsid w:val="000B3120"/>
    <w:pPr>
      <w:ind w:left="1383"/>
    </w:pPr>
  </w:style>
  <w:style w:type="paragraph" w:customStyle="1" w:styleId="ZTIRTIRzmtirtiret">
    <w:name w:val="Z_TIR/TIR – zm. tir. tiret"/>
    <w:basedOn w:val="TIRtiret"/>
    <w:uiPriority w:val="57"/>
    <w:qFormat/>
    <w:rsid w:val="000B3120"/>
    <w:pPr>
      <w:ind w:left="1780"/>
    </w:pPr>
  </w:style>
  <w:style w:type="paragraph" w:customStyle="1" w:styleId="ZZCZWSPTIRwPKTzmianazmczciwsptirwpkt">
    <w:name w:val="ZZ/CZ_WSP_TIR_w_PKT – zmiana zm. części wsp. tir. w pkt"/>
    <w:basedOn w:val="ZZTIRwPKTzmianazmtirwpkt"/>
    <w:uiPriority w:val="70"/>
    <w:qFormat/>
    <w:rsid w:val="000B3120"/>
    <w:pPr>
      <w:ind w:left="2880" w:firstLine="0"/>
    </w:pPr>
  </w:style>
  <w:style w:type="paragraph" w:customStyle="1" w:styleId="ZZTIRwLITzmianazmtirwlit">
    <w:name w:val="ZZ/TIR_w_LIT – zmiana zm. tir. w lit."/>
    <w:basedOn w:val="ZZTIRzmianazmtir"/>
    <w:uiPriority w:val="67"/>
    <w:qFormat/>
    <w:rsid w:val="000B3120"/>
    <w:pPr>
      <w:ind w:left="2767"/>
    </w:pPr>
  </w:style>
  <w:style w:type="paragraph" w:customStyle="1" w:styleId="ZTIRTIRwLITzmtirwlittiret">
    <w:name w:val="Z_TIR/TIR_w_LIT – zm. tir. w lit. tiret"/>
    <w:basedOn w:val="TIRtiret"/>
    <w:uiPriority w:val="57"/>
    <w:qFormat/>
    <w:rsid w:val="000B3120"/>
    <w:pPr>
      <w:ind w:left="2257"/>
    </w:pPr>
  </w:style>
  <w:style w:type="paragraph" w:customStyle="1" w:styleId="ZTIRCZWSPTIRwLITzmczciwsptirwlittiret">
    <w:name w:val="Z_TIR/CZ_WSP_TIR_w_LIT – zm. części wsp. tir. w lit. tiret"/>
    <w:basedOn w:val="CZWSPTIRczwsplnatiret"/>
    <w:next w:val="TIRtiret"/>
    <w:uiPriority w:val="60"/>
    <w:qFormat/>
    <w:rsid w:val="000B3120"/>
    <w:pPr>
      <w:ind w:left="1860"/>
    </w:pPr>
  </w:style>
  <w:style w:type="paragraph" w:customStyle="1" w:styleId="CZWSP2TIRczwsplnapodwjnychtiret">
    <w:name w:val="CZ_WSP_2TIR – część wspólna podwójnych tiret"/>
    <w:basedOn w:val="CZWSPTIRczwsplnatiret"/>
    <w:next w:val="TIRtiret"/>
    <w:uiPriority w:val="73"/>
    <w:qFormat/>
    <w:rsid w:val="000B3120"/>
    <w:pPr>
      <w:ind w:left="1780"/>
    </w:pPr>
  </w:style>
  <w:style w:type="paragraph" w:customStyle="1" w:styleId="Z2TIRzmpodwtirartykuempunktem">
    <w:name w:val="Z/2TIR – zm. podw. tir. artykułem (punktem)"/>
    <w:basedOn w:val="TIRtiret"/>
    <w:uiPriority w:val="73"/>
    <w:qFormat/>
    <w:rsid w:val="000B3120"/>
    <w:pPr>
      <w:ind w:left="907"/>
    </w:pPr>
  </w:style>
  <w:style w:type="paragraph" w:customStyle="1" w:styleId="ZZCZWSPTIRwLITzmianazmczciwsptirwlit">
    <w:name w:val="ZZ/CZ_WSP_TIR_w_LIT – zmiana zm. części wsp. tir. w lit."/>
    <w:basedOn w:val="ZZTIRwLITzmianazmtirwlit"/>
    <w:uiPriority w:val="70"/>
    <w:qFormat/>
    <w:rsid w:val="000B3120"/>
    <w:pPr>
      <w:ind w:left="2370" w:firstLine="0"/>
    </w:pPr>
  </w:style>
  <w:style w:type="paragraph" w:customStyle="1" w:styleId="ZLIT2TIRzmpodwtirliter">
    <w:name w:val="Z_LIT/2TIR – zm. podw. tir. literą"/>
    <w:basedOn w:val="TIRtiret"/>
    <w:uiPriority w:val="75"/>
    <w:qFormat/>
    <w:rsid w:val="000B3120"/>
  </w:style>
  <w:style w:type="paragraph" w:customStyle="1" w:styleId="ZTIR2TIRzmpodwtirtiret">
    <w:name w:val="Z_TIR/2TIR – zm. podw. tir. tiret"/>
    <w:basedOn w:val="TIRtiret"/>
    <w:uiPriority w:val="78"/>
    <w:qFormat/>
    <w:rsid w:val="000B3120"/>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0B3120"/>
    <w:pPr>
      <w:ind w:left="1780"/>
    </w:pPr>
  </w:style>
  <w:style w:type="paragraph" w:customStyle="1" w:styleId="Z2TIRwPKTzmpodwtirwpktartykuempunktem">
    <w:name w:val="Z/2TIR_w_PKT – zm. podw. tir. w pkt artykułem (punktem)"/>
    <w:basedOn w:val="TIRtiret"/>
    <w:next w:val="ZPKTzmpktartykuempunktem"/>
    <w:uiPriority w:val="74"/>
    <w:qFormat/>
    <w:rsid w:val="000B3120"/>
    <w:pPr>
      <w:ind w:left="2291"/>
    </w:pPr>
  </w:style>
  <w:style w:type="paragraph" w:customStyle="1" w:styleId="ZTIRPKTzmpkttiret">
    <w:name w:val="Z_TIR/PKT – zm. pkt tiret"/>
    <w:basedOn w:val="PKTpunkt"/>
    <w:uiPriority w:val="56"/>
    <w:qFormat/>
    <w:rsid w:val="000B3120"/>
    <w:pPr>
      <w:ind w:left="1893"/>
    </w:pPr>
  </w:style>
  <w:style w:type="paragraph" w:customStyle="1" w:styleId="ZTIRLITwPKTzmlitwpkttiret">
    <w:name w:val="Z_TIR/LIT_w_PKT – zm. lit. w pkt tiret"/>
    <w:basedOn w:val="LITlitera"/>
    <w:uiPriority w:val="57"/>
    <w:qFormat/>
    <w:rsid w:val="000B3120"/>
    <w:pPr>
      <w:ind w:left="2336"/>
    </w:pPr>
  </w:style>
  <w:style w:type="paragraph" w:customStyle="1" w:styleId="ZTIRCZWSPLITwPKTzmczciwsplitwpkttiret">
    <w:name w:val="Z_TIR/CZ_WSP_LIT_w_PKT – zm. części wsp. lit. w pkt tiret"/>
    <w:basedOn w:val="CZWSPLITczwsplnaliter"/>
    <w:uiPriority w:val="59"/>
    <w:qFormat/>
    <w:rsid w:val="000B3120"/>
    <w:pPr>
      <w:ind w:left="1860"/>
    </w:pPr>
  </w:style>
  <w:style w:type="paragraph" w:customStyle="1" w:styleId="ZTIR2TIRwLITzmpodwtirwlittiret">
    <w:name w:val="Z_TIR/2TIR_w_LIT – zm. podw. tir. w lit. tiret"/>
    <w:basedOn w:val="TIRtiret"/>
    <w:uiPriority w:val="79"/>
    <w:qFormat/>
    <w:rsid w:val="000B3120"/>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0B3120"/>
    <w:pPr>
      <w:ind w:left="2257"/>
    </w:pPr>
  </w:style>
  <w:style w:type="paragraph" w:customStyle="1" w:styleId="ZTIR2TIRwTIRzmpodwtirwtirtiret">
    <w:name w:val="Z_TIR/2TIR_w_TIR – zm. podw. tir. w tir. tiret"/>
    <w:basedOn w:val="TIRtiret"/>
    <w:uiPriority w:val="78"/>
    <w:qFormat/>
    <w:rsid w:val="000B3120"/>
    <w:pPr>
      <w:ind w:left="2177"/>
    </w:pPr>
  </w:style>
  <w:style w:type="paragraph" w:customStyle="1" w:styleId="ZTIRCZWSP2TIRwTIRzmczciwsppodwtirwtirtiret">
    <w:name w:val="Z_TIR/CZ_WSP_2TIR_w_TIR – zm. części wsp. podw. tir. w tir. tiret"/>
    <w:basedOn w:val="CZWSPTIRczwsplnatiret"/>
    <w:uiPriority w:val="79"/>
    <w:qFormat/>
    <w:rsid w:val="000B3120"/>
    <w:pPr>
      <w:ind w:left="1780"/>
    </w:pPr>
  </w:style>
  <w:style w:type="paragraph" w:customStyle="1" w:styleId="Z2TIRLITzmlitpodwjnymtiret">
    <w:name w:val="Z_2TIR/LIT – zm. lit. podwójnym tiret"/>
    <w:basedOn w:val="LITlitera"/>
    <w:uiPriority w:val="84"/>
    <w:qFormat/>
    <w:rsid w:val="000B3120"/>
    <w:pPr>
      <w:ind w:left="2256"/>
    </w:pPr>
  </w:style>
  <w:style w:type="paragraph" w:customStyle="1" w:styleId="ZZ2TIRwTIRzmianazmpodwtirwtir">
    <w:name w:val="ZZ/2TIR_w_TIR – zmiana zm. podw. tir. w tir."/>
    <w:basedOn w:val="ZZCZWSP2TIRzmianazmczciwsppodwtir"/>
    <w:uiPriority w:val="93"/>
    <w:qFormat/>
    <w:rsid w:val="000B3120"/>
    <w:pPr>
      <w:ind w:left="2688" w:hanging="397"/>
    </w:pPr>
  </w:style>
  <w:style w:type="paragraph" w:customStyle="1" w:styleId="ZZ2TIRwLITzmianazmpodwtirwlit">
    <w:name w:val="ZZ/2TIR_w_LIT – zmiana zm. podw. tir. w lit."/>
    <w:basedOn w:val="ZZ2TIRwTIRzmianazmpodwtirwtir"/>
    <w:uiPriority w:val="94"/>
    <w:qFormat/>
    <w:rsid w:val="000B3120"/>
    <w:pPr>
      <w:ind w:left="3164"/>
    </w:pPr>
  </w:style>
  <w:style w:type="paragraph" w:customStyle="1" w:styleId="Z2TIRTIRwLITzmtirwlitpodwjnymtiret">
    <w:name w:val="Z_2TIR/TIR_w_LIT – zm. tir. w lit. podwójnym tiret"/>
    <w:basedOn w:val="TIRtiret"/>
    <w:uiPriority w:val="84"/>
    <w:qFormat/>
    <w:rsid w:val="000B312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B3120"/>
    <w:pPr>
      <w:ind w:left="2257"/>
    </w:pPr>
  </w:style>
  <w:style w:type="paragraph" w:customStyle="1" w:styleId="ZZ2TIRwPKTzmianazmpodwtirwpkt">
    <w:name w:val="ZZ/2TIR_w_PKT – zmiana zm. podw. tir. w pkt"/>
    <w:basedOn w:val="ZZ2TIRwLITzmianazmpodwtirwlit"/>
    <w:uiPriority w:val="94"/>
    <w:qFormat/>
    <w:rsid w:val="000B3120"/>
    <w:pPr>
      <w:ind w:left="3674"/>
    </w:pPr>
  </w:style>
  <w:style w:type="paragraph" w:customStyle="1" w:styleId="ZZCZWSP2TIRwTIRzmianazmczciwsppodwtirwtir">
    <w:name w:val="ZZ/CZ_WSP_2TIR_w_TIR – zmiana zm. części wsp. podw. tir. w tir."/>
    <w:basedOn w:val="ZZ2TIRwLITzmianazmpodwtirwlit"/>
    <w:uiPriority w:val="94"/>
    <w:qFormat/>
    <w:rsid w:val="000B3120"/>
    <w:pPr>
      <w:ind w:left="2291" w:firstLine="0"/>
    </w:pPr>
  </w:style>
  <w:style w:type="paragraph" w:customStyle="1" w:styleId="Z2TIR2TIRwTIRzmpodwtirwtirpodwjnymtiret">
    <w:name w:val="Z_2TIR/2TIR_w_TIR – zm. podw. tir. w tir. podwójnym tiret"/>
    <w:basedOn w:val="TIRtiret"/>
    <w:uiPriority w:val="85"/>
    <w:qFormat/>
    <w:rsid w:val="000B312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B3120"/>
    <w:pPr>
      <w:ind w:left="2177"/>
    </w:pPr>
  </w:style>
  <w:style w:type="paragraph" w:customStyle="1" w:styleId="Z2TIR2TIRwLITzmpodwtirwlitpodwjnymtiret">
    <w:name w:val="Z_2TIR/2TIR_w_LIT – zm. podw. tir. w lit. podwójnym tiret"/>
    <w:basedOn w:val="TIRtiret"/>
    <w:uiPriority w:val="86"/>
    <w:qFormat/>
    <w:rsid w:val="000B312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B3120"/>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0B3120"/>
    <w:pPr>
      <w:ind w:left="510"/>
    </w:pPr>
    <w:rPr>
      <w:b w:val="0"/>
    </w:rPr>
  </w:style>
  <w:style w:type="character" w:styleId="Odwoaniedokomentarza">
    <w:name w:val="annotation reference"/>
    <w:basedOn w:val="Domylnaczcionkaakapitu"/>
    <w:uiPriority w:val="99"/>
    <w:semiHidden/>
    <w:rsid w:val="000B3120"/>
    <w:rPr>
      <w:sz w:val="16"/>
      <w:szCs w:val="16"/>
    </w:rPr>
  </w:style>
  <w:style w:type="paragraph" w:styleId="Tekstkomentarza">
    <w:name w:val="annotation text"/>
    <w:basedOn w:val="Normalny"/>
    <w:link w:val="TekstkomentarzaZnak"/>
    <w:uiPriority w:val="99"/>
    <w:semiHidden/>
    <w:rsid w:val="000B312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0B3120"/>
  </w:style>
  <w:style w:type="paragraph" w:styleId="Tematkomentarza">
    <w:name w:val="annotation subject"/>
    <w:basedOn w:val="Tekstkomentarza"/>
    <w:next w:val="Tekstkomentarza"/>
    <w:link w:val="TematkomentarzaZnak"/>
    <w:uiPriority w:val="99"/>
    <w:semiHidden/>
    <w:rsid w:val="000B3120"/>
    <w:rPr>
      <w:b/>
      <w:bCs/>
    </w:rPr>
  </w:style>
  <w:style w:type="character" w:customStyle="1" w:styleId="TematkomentarzaZnak">
    <w:name w:val="Temat komentarza Znak"/>
    <w:basedOn w:val="TekstkomentarzaZnak"/>
    <w:link w:val="Tematkomentarza"/>
    <w:uiPriority w:val="99"/>
    <w:semiHidden/>
    <w:rsid w:val="000B3120"/>
    <w:rPr>
      <w:b/>
      <w:bCs/>
    </w:rPr>
  </w:style>
  <w:style w:type="paragraph" w:customStyle="1" w:styleId="ZZARTzmianazmart">
    <w:name w:val="ZZ/ART(§) – zmiana zm. art. (§)"/>
    <w:basedOn w:val="ZARTzmartartykuempunktem"/>
    <w:uiPriority w:val="65"/>
    <w:qFormat/>
    <w:rsid w:val="000B3120"/>
    <w:pPr>
      <w:ind w:left="1894"/>
    </w:pPr>
  </w:style>
  <w:style w:type="paragraph" w:customStyle="1" w:styleId="ZZPKTzmianazmpkt">
    <w:name w:val="ZZ/PKT – zmiana zm. pkt"/>
    <w:basedOn w:val="ZPKTzmpktartykuempunktem"/>
    <w:uiPriority w:val="66"/>
    <w:qFormat/>
    <w:rsid w:val="000B3120"/>
    <w:pPr>
      <w:ind w:left="2404"/>
    </w:pPr>
  </w:style>
  <w:style w:type="paragraph" w:customStyle="1" w:styleId="ZZLITwPKTzmianazmlitwpkt">
    <w:name w:val="ZZ/LIT_w_PKT – zmiana zm. lit. w pkt"/>
    <w:basedOn w:val="ZLITwPKTzmlitwpktartykuempunktem"/>
    <w:uiPriority w:val="67"/>
    <w:qFormat/>
    <w:rsid w:val="000B3120"/>
    <w:pPr>
      <w:ind w:left="2880"/>
    </w:pPr>
  </w:style>
  <w:style w:type="paragraph" w:customStyle="1" w:styleId="ZZTIRwPKTzmianazmtirwpkt">
    <w:name w:val="ZZ/TIR_w_PKT – zmiana zm. tir. w pkt"/>
    <w:basedOn w:val="ZTIRwPKTzmtirwpktartykuempunktem"/>
    <w:uiPriority w:val="67"/>
    <w:qFormat/>
    <w:rsid w:val="000B3120"/>
    <w:pPr>
      <w:ind w:left="3277"/>
    </w:pPr>
  </w:style>
  <w:style w:type="paragraph" w:customStyle="1" w:styleId="ZZWMATFIZCHEMzmwzorumatfizlubchem">
    <w:name w:val="ZZ/W_MAT(FIZ|CHEM) – zm. wzoru mat. (fiz. lub chem.)"/>
    <w:basedOn w:val="ZWMATFIZCHEMzmwzorumatfizlubchemartykuempunktem"/>
    <w:uiPriority w:val="71"/>
    <w:qFormat/>
    <w:rsid w:val="000B3120"/>
    <w:pPr>
      <w:ind w:left="2404"/>
    </w:pPr>
  </w:style>
  <w:style w:type="paragraph" w:customStyle="1" w:styleId="ODNONIKtreodnonika">
    <w:name w:val="ODNOŚNIK – treść odnośnika"/>
    <w:uiPriority w:val="19"/>
    <w:qFormat/>
    <w:rsid w:val="000B3120"/>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0B312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B312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B3120"/>
    <w:rPr>
      <w:rFonts w:ascii="Times New Roman" w:hAnsi="Times New Roman"/>
    </w:rPr>
  </w:style>
  <w:style w:type="paragraph" w:customStyle="1" w:styleId="ZTIRTIRwPKTzmtirwpkttiret">
    <w:name w:val="Z_TIR/TIR_w_PKT – zm. tir. w pkt tiret"/>
    <w:basedOn w:val="ZTIRTIRwLITzmtirwlittiret"/>
    <w:uiPriority w:val="57"/>
    <w:qFormat/>
    <w:rsid w:val="000B3120"/>
    <w:pPr>
      <w:ind w:left="2733"/>
    </w:pPr>
  </w:style>
  <w:style w:type="paragraph" w:customStyle="1" w:styleId="ZTIRCZWSPTIRwPKTzmczciwsptirtiret">
    <w:name w:val="Z_TIR/CZ_WSP_TIR_w_PKT – zm. części wsp. tir. tiret"/>
    <w:basedOn w:val="ZTIRTIRwPKTzmtirwpkttiret"/>
    <w:next w:val="TIRtiret"/>
    <w:uiPriority w:val="60"/>
    <w:qFormat/>
    <w:rsid w:val="000B312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B3120"/>
    <w:pPr>
      <w:ind w:left="510" w:firstLine="0"/>
    </w:pPr>
  </w:style>
  <w:style w:type="paragraph" w:customStyle="1" w:styleId="ROZDZODDZOZNoznaczenierozdziauluboddziau">
    <w:name w:val="ROZDZ(ODDZ)_OZN – oznaczenie rozdziału lub oddziału"/>
    <w:next w:val="ARTartustawynprozporzdzenia"/>
    <w:uiPriority w:val="10"/>
    <w:qFormat/>
    <w:rsid w:val="000B3120"/>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0B3120"/>
    <w:pPr>
      <w:ind w:left="2177"/>
    </w:pPr>
  </w:style>
  <w:style w:type="paragraph" w:customStyle="1" w:styleId="Z2TIRTIRzmtirpodwjnymtiret">
    <w:name w:val="Z_2TIR/TIR – zm. tir. podwójnym tiret"/>
    <w:basedOn w:val="TIRtiret"/>
    <w:uiPriority w:val="84"/>
    <w:qFormat/>
    <w:rsid w:val="000B312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B3120"/>
    <w:pPr>
      <w:ind w:left="1021"/>
    </w:pPr>
  </w:style>
  <w:style w:type="paragraph" w:customStyle="1" w:styleId="ZLITSKARNzmsankcjikarnejliter">
    <w:name w:val="Z_LIT/S_KARN – zm. sankcji karnej literą"/>
    <w:basedOn w:val="ZSKARNzmsankcjikarnejwszczeglnociwKodeksiekarnym"/>
    <w:uiPriority w:val="53"/>
    <w:qFormat/>
    <w:rsid w:val="000B3120"/>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0B312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B3120"/>
    <w:pPr>
      <w:ind w:left="1894" w:firstLine="0"/>
    </w:pPr>
  </w:style>
  <w:style w:type="paragraph" w:customStyle="1" w:styleId="Z2TIRwLITzmpodwtirwlitartykuempunktem">
    <w:name w:val="Z/2TIR_w_LIT – zm. podw. tir. w lit. artykułem (punktem)"/>
    <w:basedOn w:val="Z2TIRwPKTzmpodwtirwpktartykuempunktem"/>
    <w:uiPriority w:val="74"/>
    <w:qFormat/>
    <w:rsid w:val="000B3120"/>
    <w:pPr>
      <w:ind w:left="1780"/>
    </w:pPr>
  </w:style>
  <w:style w:type="paragraph" w:customStyle="1" w:styleId="Z2TIRwTIRzmpodwtirwtirartykuempunktem">
    <w:name w:val="Z/2TIR_w_TIR – zm. podw. tir. w tir. artykułem (punktem)"/>
    <w:basedOn w:val="Z2TIRwLITzmpodwtirwlitartykuempunktem"/>
    <w:uiPriority w:val="73"/>
    <w:qFormat/>
    <w:rsid w:val="000B312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B312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B3120"/>
    <w:pPr>
      <w:ind w:left="1383" w:firstLine="0"/>
    </w:pPr>
  </w:style>
  <w:style w:type="paragraph" w:customStyle="1" w:styleId="ZZCZWSP2TIRzmianazmczciwsppodwtir">
    <w:name w:val="ZZ/CZ_WSP_2TIR – zmiana zm. części wsp. podw. tir."/>
    <w:basedOn w:val="ZZTIRzmianazmtir"/>
    <w:next w:val="ZZUSTzmianazmust"/>
    <w:uiPriority w:val="94"/>
    <w:qFormat/>
    <w:rsid w:val="000B3120"/>
    <w:pPr>
      <w:ind w:left="1894" w:firstLine="0"/>
    </w:pPr>
  </w:style>
  <w:style w:type="paragraph" w:customStyle="1" w:styleId="PKTODNONIKApunktodnonika">
    <w:name w:val="PKT_ODNOŚNIKA – punkt odnośnika"/>
    <w:basedOn w:val="ODNONIKtreodnonika"/>
    <w:uiPriority w:val="19"/>
    <w:qFormat/>
    <w:rsid w:val="000B3120"/>
    <w:pPr>
      <w:ind w:left="568"/>
    </w:pPr>
  </w:style>
  <w:style w:type="paragraph" w:customStyle="1" w:styleId="ZODNONIKAzmtekstuodnonikaartykuempunktem">
    <w:name w:val="Z/ODNOŚNIKA – zm. tekstu odnośnika artykułem (punktem)"/>
    <w:basedOn w:val="ODNONIKtreodnonika"/>
    <w:uiPriority w:val="39"/>
    <w:qFormat/>
    <w:rsid w:val="000B312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B3120"/>
    <w:pPr>
      <w:ind w:left="1304"/>
    </w:pPr>
  </w:style>
  <w:style w:type="paragraph" w:customStyle="1" w:styleId="ZPKTODNONIKAzmpktodnonikaartykuempunktem">
    <w:name w:val="Z/PKT_ODNOŚNIKA – zm. pkt odnośnika artykułem (punktem)"/>
    <w:basedOn w:val="ZODNONIKAzmtekstuodnonikaartykuempunktem"/>
    <w:uiPriority w:val="39"/>
    <w:qFormat/>
    <w:rsid w:val="000B3120"/>
  </w:style>
  <w:style w:type="paragraph" w:customStyle="1" w:styleId="ZLIT2TIRwTIRzmpodwtirwtirliter">
    <w:name w:val="Z_LIT/2TIR_w_TIR – zm. podw. tir. w tir. literą"/>
    <w:basedOn w:val="ZLIT2TIRzmpodwtirliter"/>
    <w:uiPriority w:val="75"/>
    <w:qFormat/>
    <w:rsid w:val="000B3120"/>
    <w:pPr>
      <w:ind w:left="1780"/>
    </w:pPr>
  </w:style>
  <w:style w:type="paragraph" w:customStyle="1" w:styleId="ZLIT2TIRwLITzmpodwtirwlitliter">
    <w:name w:val="Z_LIT/2TIR_w_LIT – zm. podw. tir. w lit. literą"/>
    <w:basedOn w:val="ZLIT2TIRwTIRzmpodwtirwtirliter"/>
    <w:uiPriority w:val="76"/>
    <w:qFormat/>
    <w:rsid w:val="000B3120"/>
    <w:pPr>
      <w:ind w:left="2257"/>
    </w:pPr>
  </w:style>
  <w:style w:type="paragraph" w:customStyle="1" w:styleId="ZLIT2TIRwPKTzmpodwtirwpktliter">
    <w:name w:val="Z_LIT/2TIR_w_PKT – zm. podw. tir. w pkt literą"/>
    <w:basedOn w:val="ZLIT2TIRwLITzmpodwtirwlitliter"/>
    <w:uiPriority w:val="76"/>
    <w:qFormat/>
    <w:rsid w:val="000B3120"/>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0B312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B312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B3120"/>
    <w:pPr>
      <w:ind w:left="2370" w:firstLine="0"/>
    </w:pPr>
  </w:style>
  <w:style w:type="paragraph" w:customStyle="1" w:styleId="ZTIR2TIRwPKTzmpodwtirwpkttiret">
    <w:name w:val="Z_TIR/2TIR_w_PKT – zm. podw. tir. w pkt tiret"/>
    <w:basedOn w:val="ZTIR2TIRwLITzmpodwtirwlittiret"/>
    <w:uiPriority w:val="79"/>
    <w:qFormat/>
    <w:rsid w:val="000B3120"/>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0B3120"/>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0B3120"/>
    <w:pPr>
      <w:ind w:left="2767"/>
    </w:pPr>
  </w:style>
  <w:style w:type="paragraph" w:customStyle="1" w:styleId="ZZCZWSP2TIRwPKTzmianazmczciwsppodwtirwpkt">
    <w:name w:val="ZZ/CZ_WSP_2TIR_w_PKT – zmiana zm. części wsp. podw. tir. w pkt"/>
    <w:basedOn w:val="ZZ2TIRwLITzmianazmpodwtirwlit"/>
    <w:uiPriority w:val="95"/>
    <w:qFormat/>
    <w:rsid w:val="000B312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B3120"/>
  </w:style>
  <w:style w:type="paragraph" w:customStyle="1" w:styleId="ZLITCZWSP2TIRzmczciwsppodwtirliter">
    <w:name w:val="Z_LIT/CZ_WSP_2TIR – zm. części wsp. podw. tir. literą"/>
    <w:basedOn w:val="ZLITCZWSPPKTzmczciwsppktliter"/>
    <w:next w:val="LITlitera"/>
    <w:uiPriority w:val="76"/>
    <w:qFormat/>
    <w:rsid w:val="000B3120"/>
  </w:style>
  <w:style w:type="paragraph" w:customStyle="1" w:styleId="ZTIRCZWSP2TIRzmczciwsppodwtirtiret">
    <w:name w:val="Z_TIR/CZ_WSP_2TIR – zm. części wsp. podw. tir. tiret"/>
    <w:basedOn w:val="ZLITCZWSP2TIRzmczciwsppodwtirliter"/>
    <w:next w:val="TIRtiret"/>
    <w:uiPriority w:val="79"/>
    <w:qFormat/>
    <w:rsid w:val="000B3120"/>
  </w:style>
  <w:style w:type="paragraph" w:customStyle="1" w:styleId="ZZ2TIRzmianazmpodwtir">
    <w:name w:val="ZZ/2TIR – zmiana zm. podw. tir."/>
    <w:basedOn w:val="ZZCZWSP2TIRzmianazmczciwsppodwtir"/>
    <w:uiPriority w:val="93"/>
    <w:qFormat/>
    <w:rsid w:val="000B3120"/>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0B3120"/>
  </w:style>
  <w:style w:type="paragraph" w:customStyle="1" w:styleId="ZCZWSPTIRzmczciwsptirartykuempunktem">
    <w:name w:val="Z/CZ_WSP_TIR – zm. części wsp. tir. artykułem (punktem)"/>
    <w:basedOn w:val="ZCZWSPPKTzmczciwsppktartykuempunktem"/>
    <w:next w:val="PKTpunkt"/>
    <w:uiPriority w:val="35"/>
    <w:qFormat/>
    <w:rsid w:val="000B3120"/>
  </w:style>
  <w:style w:type="paragraph" w:customStyle="1" w:styleId="ZLITCZWSPLITzmczciwsplitliter">
    <w:name w:val="Z_LIT/CZ_WSP_LIT – zm. części wsp. lit. literą"/>
    <w:basedOn w:val="ZLITCZWSPPKTzmczciwsppktliter"/>
    <w:next w:val="LITlitera"/>
    <w:uiPriority w:val="51"/>
    <w:qFormat/>
    <w:rsid w:val="000B3120"/>
  </w:style>
  <w:style w:type="paragraph" w:customStyle="1" w:styleId="ZLITCZWSPTIRzmczciwsptirliter">
    <w:name w:val="Z_LIT/CZ_WSP_TIR – zm. części wsp. tir. literą"/>
    <w:basedOn w:val="ZLITCZWSPPKTzmczciwsppktliter"/>
    <w:next w:val="LITlitera"/>
    <w:uiPriority w:val="51"/>
    <w:qFormat/>
    <w:rsid w:val="000B3120"/>
  </w:style>
  <w:style w:type="paragraph" w:customStyle="1" w:styleId="ZTIRCZWSPLITzmczciwsplittiret">
    <w:name w:val="Z_TIR/CZ_WSP_LIT – zm. części wsp. lit. tiret"/>
    <w:basedOn w:val="ZTIRCZWSPPKTzmczciwsppkttiret"/>
    <w:next w:val="TIRtiret"/>
    <w:uiPriority w:val="59"/>
    <w:qFormat/>
    <w:rsid w:val="000B3120"/>
  </w:style>
  <w:style w:type="paragraph" w:customStyle="1" w:styleId="ZTIRCZWSPTIRzmczciwsptirtiret">
    <w:name w:val="Z_TIR/CZ_WSP_TIR – zm. części wsp. tir. tiret"/>
    <w:basedOn w:val="ZTIRCZWSPPKTzmczciwsppkttiret"/>
    <w:next w:val="TIRtiret"/>
    <w:uiPriority w:val="60"/>
    <w:qFormat/>
    <w:rsid w:val="000B3120"/>
  </w:style>
  <w:style w:type="paragraph" w:customStyle="1" w:styleId="ZZCZWSPLITzmianazmczciwsplit">
    <w:name w:val="ZZ/CZ_WSP_LIT – zmiana. zm. części wsp. lit."/>
    <w:basedOn w:val="ZZCZWSPPKTzmianazmczciwsppkt"/>
    <w:uiPriority w:val="69"/>
    <w:qFormat/>
    <w:rsid w:val="000B3120"/>
  </w:style>
  <w:style w:type="paragraph" w:customStyle="1" w:styleId="ZZCZWSPTIRzmianazmczciwsptir">
    <w:name w:val="ZZ/CZ_WSP_TIR – zmiana. zm. części wsp. tir."/>
    <w:basedOn w:val="ZZCZWSPPKTzmianazmczciwsppkt"/>
    <w:uiPriority w:val="69"/>
    <w:qFormat/>
    <w:rsid w:val="000B3120"/>
  </w:style>
  <w:style w:type="paragraph" w:customStyle="1" w:styleId="Z2TIRCZWSPTIRzmczciwsptirpodwjnymtiret">
    <w:name w:val="Z_2TIR/CZ_WSP_TIR – zm. części wsp. tir. podwójnym tiret"/>
    <w:basedOn w:val="Z2TIRCZWSPLITzmczciwsplitpodwjnymtiret"/>
    <w:next w:val="2TIRpodwjnytiret"/>
    <w:uiPriority w:val="87"/>
    <w:qFormat/>
    <w:rsid w:val="000B312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B3120"/>
  </w:style>
  <w:style w:type="paragraph" w:customStyle="1" w:styleId="ZUSTzmustartykuempunktem">
    <w:name w:val="Z/UST(§) – zm. ust. (§) artykułem (punktem)"/>
    <w:basedOn w:val="ZARTzmartartykuempunktem"/>
    <w:uiPriority w:val="30"/>
    <w:qFormat/>
    <w:rsid w:val="000B3120"/>
  </w:style>
  <w:style w:type="paragraph" w:customStyle="1" w:styleId="ZZUSTzmianazmust">
    <w:name w:val="ZZ/UST(§) – zmiana zm. ust. (§)"/>
    <w:basedOn w:val="ZZARTzmianazmart"/>
    <w:uiPriority w:val="65"/>
    <w:qFormat/>
    <w:rsid w:val="000B3120"/>
  </w:style>
  <w:style w:type="paragraph" w:customStyle="1" w:styleId="TYTDZPRZEDMprzedmiotregulacjitytuulubdziau">
    <w:name w:val="TYT(DZ)_PRZEDM – przedmiot regulacji tytułu lub działu"/>
    <w:next w:val="ARTartustawynprozporzdzenia"/>
    <w:uiPriority w:val="9"/>
    <w:qFormat/>
    <w:rsid w:val="000B3120"/>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0B312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B312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B312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B312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B312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B3120"/>
    <w:pPr>
      <w:ind w:left="1894"/>
    </w:pPr>
  </w:style>
  <w:style w:type="paragraph" w:customStyle="1" w:styleId="P1wTABELIpoziom1numeracjiwtabeli">
    <w:name w:val="P1_w_TABELI – poziom 1 numeracji w tabeli"/>
    <w:basedOn w:val="PKTpunkt"/>
    <w:uiPriority w:val="24"/>
    <w:qFormat/>
    <w:rsid w:val="000B312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0B3120"/>
    <w:pPr>
      <w:ind w:left="0" w:firstLine="0"/>
    </w:pPr>
  </w:style>
  <w:style w:type="paragraph" w:customStyle="1" w:styleId="P2wTABELIpoziom2numeracjiwtabeli">
    <w:name w:val="P2_w_TABELI – poziom 2 numeracji w tabeli"/>
    <w:basedOn w:val="P1wTABELIpoziom1numeracjiwtabeli"/>
    <w:uiPriority w:val="24"/>
    <w:qFormat/>
    <w:rsid w:val="000B3120"/>
    <w:pPr>
      <w:ind w:left="794"/>
    </w:pPr>
  </w:style>
  <w:style w:type="paragraph" w:customStyle="1" w:styleId="P3wTABELIpoziom3numeracjiwtabeli">
    <w:name w:val="P3_w_TABELI – poziom 3 numeracji w tabeli"/>
    <w:basedOn w:val="P2wTABELIpoziom2numeracjiwtabeli"/>
    <w:uiPriority w:val="24"/>
    <w:qFormat/>
    <w:rsid w:val="000B312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0B3120"/>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0B3120"/>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0B3120"/>
    <w:pPr>
      <w:ind w:left="1191"/>
    </w:pPr>
  </w:style>
  <w:style w:type="paragraph" w:customStyle="1" w:styleId="P4wTABELIpoziom4numeracjiwtabeli">
    <w:name w:val="P4_w_TABELI – poziom 4 numeracji w tabeli"/>
    <w:basedOn w:val="P3wTABELIpoziom3numeracjiwtabeli"/>
    <w:uiPriority w:val="24"/>
    <w:qFormat/>
    <w:rsid w:val="000B3120"/>
    <w:pPr>
      <w:ind w:left="1588"/>
    </w:pPr>
  </w:style>
  <w:style w:type="paragraph" w:customStyle="1" w:styleId="TYTTABELItytutabeli">
    <w:name w:val="TYT_TABELI – tytuł tabeli"/>
    <w:basedOn w:val="TYTDZOZNoznaczenietytuulubdziau"/>
    <w:uiPriority w:val="22"/>
    <w:qFormat/>
    <w:rsid w:val="000B3120"/>
    <w:rPr>
      <w:b/>
    </w:rPr>
  </w:style>
  <w:style w:type="paragraph" w:customStyle="1" w:styleId="OZNPROJEKTUwskazaniedatylubwersjiprojektu">
    <w:name w:val="OZN_PROJEKTU – wskazanie daty lub wersji projektu"/>
    <w:next w:val="OZNRODZAKTUtznustawalubrozporzdzenieiorganwydajcy"/>
    <w:uiPriority w:val="5"/>
    <w:qFormat/>
    <w:rsid w:val="000B3120"/>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B312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B3120"/>
    <w:pPr>
      <w:ind w:left="0" w:right="4820"/>
      <w:jc w:val="left"/>
    </w:pPr>
  </w:style>
  <w:style w:type="paragraph" w:customStyle="1" w:styleId="TEKSTwporozumieniu">
    <w:name w:val="TEKST&quot;w porozumieniu:&quot;"/>
    <w:next w:val="NAZORGWPOROZUMIENIUnazwaorganuwporozumieniuzktrymaktjestwydawany"/>
    <w:uiPriority w:val="27"/>
    <w:qFormat/>
    <w:rsid w:val="000B3120"/>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0B312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B3120"/>
    <w:pPr>
      <w:ind w:left="510" w:firstLine="0"/>
    </w:pPr>
  </w:style>
  <w:style w:type="paragraph" w:customStyle="1" w:styleId="NOTATKILEGISLATORA">
    <w:name w:val="NOTATKI_LEGISLATORA"/>
    <w:basedOn w:val="Normalny"/>
    <w:uiPriority w:val="5"/>
    <w:qFormat/>
    <w:rsid w:val="000B3120"/>
    <w:rPr>
      <w:b/>
      <w:i/>
    </w:rPr>
  </w:style>
  <w:style w:type="paragraph" w:customStyle="1" w:styleId="OZNZACZNIKAwskazanienrzacznika">
    <w:name w:val="OZN_ZAŁĄCZNIKA – wskazanie nr załącznika"/>
    <w:basedOn w:val="OZNPROJEKTUwskazaniedatylubwersjiprojektu"/>
    <w:uiPriority w:val="28"/>
    <w:qFormat/>
    <w:rsid w:val="000B3120"/>
    <w:pPr>
      <w:keepNext/>
    </w:pPr>
    <w:rPr>
      <w:b/>
      <w:u w:val="none"/>
    </w:rPr>
  </w:style>
  <w:style w:type="paragraph" w:customStyle="1" w:styleId="OZNPARAFYADNOTACJE">
    <w:name w:val="OZN_PARAFY(ADNOTACJE)"/>
    <w:basedOn w:val="ODNONIKtreodnonika"/>
    <w:uiPriority w:val="26"/>
    <w:qFormat/>
    <w:rsid w:val="000B3120"/>
  </w:style>
  <w:style w:type="paragraph" w:customStyle="1" w:styleId="TEKSTZacznikido">
    <w:name w:val="TEKST&quot;Załącznik(i) do ...&quot;"/>
    <w:uiPriority w:val="28"/>
    <w:qFormat/>
    <w:rsid w:val="000B3120"/>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0B3120"/>
    <w:pPr>
      <w:ind w:left="851"/>
    </w:pPr>
  </w:style>
  <w:style w:type="paragraph" w:customStyle="1" w:styleId="CZWSPLITODNONIKAczwspliterodnonika">
    <w:name w:val="CZ_WSP_LIT_ODNOŚNIKA – część wsp. liter odnośnika"/>
    <w:basedOn w:val="LITODNONIKAliteraodnonika"/>
    <w:uiPriority w:val="22"/>
    <w:qFormat/>
    <w:rsid w:val="000B312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0B312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0B312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0B312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0B312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0B312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0B3120"/>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0B3120"/>
  </w:style>
  <w:style w:type="paragraph" w:customStyle="1" w:styleId="ZLITwPKTODNONIKAzmlitwpktodnonikaartykuempunktem">
    <w:name w:val="Z/LIT_w_PKT_ODNOŚNIKA – zm. lit. w pkt odnośnika artykułem (punktem)"/>
    <w:basedOn w:val="ZLITODNONIKAzmlitodnonikaartykuempunktem"/>
    <w:uiPriority w:val="40"/>
    <w:qFormat/>
    <w:rsid w:val="000B312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B312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B312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B312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B312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B3120"/>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0B3120"/>
  </w:style>
  <w:style w:type="paragraph" w:customStyle="1" w:styleId="ZZFRAGzmianazmfragmentunpzdania">
    <w:name w:val="ZZ/FRAG – zmiana zm. fragmentu (np. zdania)"/>
    <w:basedOn w:val="ZZCZWSPPKTzmianazmczciwsppkt"/>
    <w:uiPriority w:val="70"/>
    <w:qFormat/>
    <w:rsid w:val="000B3120"/>
  </w:style>
  <w:style w:type="paragraph" w:customStyle="1" w:styleId="Z2TIRPKTzmpktpodwjnymtiret">
    <w:name w:val="Z_2TIR/PKT – zm. pkt podwójnym tiret"/>
    <w:basedOn w:val="Z2TIRLITzmlitpodwjnymtiret"/>
    <w:uiPriority w:val="83"/>
    <w:qFormat/>
    <w:rsid w:val="000B312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B312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B312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B312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B3120"/>
    <w:pPr>
      <w:ind w:left="1780" w:firstLine="510"/>
    </w:pPr>
  </w:style>
  <w:style w:type="paragraph" w:customStyle="1" w:styleId="Z2TIRUSTzmustpodwjnymtiret">
    <w:name w:val="Z_2TIR/UST(§) – zm. ust. (§) podwójnym tiret"/>
    <w:basedOn w:val="Z2TIRPKTzmpktpodwjnymtiret"/>
    <w:uiPriority w:val="82"/>
    <w:qFormat/>
    <w:rsid w:val="000B312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B3120"/>
    <w:pPr>
      <w:ind w:left="3164" w:firstLine="0"/>
    </w:pPr>
  </w:style>
  <w:style w:type="paragraph" w:customStyle="1" w:styleId="Z2TIRCZWSPPKTzmczciwsppktpodwjnymtiret">
    <w:name w:val="Z_2TIR/CZ_WSP_PKT – zm. części wsp. pkt podwójnym tiret"/>
    <w:basedOn w:val="Z2TIRPKTzmpktpodwjnymtiret"/>
    <w:uiPriority w:val="86"/>
    <w:qFormat/>
    <w:rsid w:val="000B312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B312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B3120"/>
    <w:pPr>
      <w:ind w:left="2767" w:firstLine="0"/>
    </w:pPr>
  </w:style>
  <w:style w:type="paragraph" w:customStyle="1" w:styleId="ZLITARTzmartliter">
    <w:name w:val="Z_LIT/ART(§) – zm. art. (§) literą"/>
    <w:basedOn w:val="ZLITUSTzmustliter"/>
    <w:uiPriority w:val="46"/>
    <w:qFormat/>
    <w:rsid w:val="000B3120"/>
    <w:rPr>
      <w:rFonts w:ascii="Times New Roman" w:hAnsi="Times New Roman"/>
    </w:rPr>
  </w:style>
  <w:style w:type="paragraph" w:customStyle="1" w:styleId="ZTIRARTzmarttiret">
    <w:name w:val="Z_TIR/ART(§) – zm. art. (§) tiret"/>
    <w:basedOn w:val="ZTIRPKTzmpkttiret"/>
    <w:uiPriority w:val="55"/>
    <w:qFormat/>
    <w:rsid w:val="000B3120"/>
    <w:pPr>
      <w:ind w:left="1383" w:firstLine="510"/>
    </w:pPr>
    <w:rPr>
      <w:rFonts w:ascii="Times New Roman" w:hAnsi="Times New Roman"/>
    </w:rPr>
  </w:style>
  <w:style w:type="paragraph" w:customStyle="1" w:styleId="ZTIRUSTzmusttiret">
    <w:name w:val="Z_TIR/UST(§) – zm. ust. (§) tiret"/>
    <w:basedOn w:val="ZTIRARTzmarttiret"/>
    <w:uiPriority w:val="55"/>
    <w:qFormat/>
    <w:rsid w:val="000B3120"/>
  </w:style>
  <w:style w:type="paragraph" w:customStyle="1" w:styleId="ZLITKSIGIzmozniprzedmksigiliter">
    <w:name w:val="Z_LIT/KSIĘGI – zm. ozn. i przedm. księgi literą"/>
    <w:basedOn w:val="ZCZCIKSIGIzmozniprzedmczciksigiartykuempunktem"/>
    <w:uiPriority w:val="44"/>
    <w:qFormat/>
    <w:rsid w:val="000B312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B3120"/>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0B312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B312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B3120"/>
    <w:pPr>
      <w:ind w:left="987"/>
    </w:pPr>
  </w:style>
  <w:style w:type="paragraph" w:customStyle="1" w:styleId="ZTIRDZOZNzmozndziautiret">
    <w:name w:val="Z_TIR/DZ_OZN – zm. ozn. działu tiret"/>
    <w:basedOn w:val="ZLITTYTDZOZNzmozntytuudziauliter"/>
    <w:next w:val="ZTIRDZPRZEDMzmprzedmdziautiret"/>
    <w:uiPriority w:val="54"/>
    <w:qFormat/>
    <w:rsid w:val="000B3120"/>
    <w:pPr>
      <w:ind w:left="1383"/>
    </w:pPr>
  </w:style>
  <w:style w:type="paragraph" w:customStyle="1" w:styleId="ZTIRDZPRZEDMzmprzedmdziautiret">
    <w:name w:val="Z_TIR/DZ_PRZEDM – zm. przedm. działu tiret"/>
    <w:basedOn w:val="ZLITTYTDZPRZEDMzmprzedmtytuudziauliter"/>
    <w:uiPriority w:val="54"/>
    <w:qFormat/>
    <w:rsid w:val="000B312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B3120"/>
    <w:pPr>
      <w:ind w:left="1383"/>
    </w:pPr>
  </w:style>
  <w:style w:type="paragraph" w:customStyle="1" w:styleId="ZTIRROZDZODDZPRZEDMzmprzedmrozdzoddztiret">
    <w:name w:val="Z_TIR/ROZDZ(ODDZ)_PRZEDM – zm. przedm. rozdz. (oddz.) tiret"/>
    <w:basedOn w:val="ZLITROZDZODDZPRZEDMzmprzedmrozdzoddzliter"/>
    <w:uiPriority w:val="54"/>
    <w:qFormat/>
    <w:rsid w:val="000B312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B312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B3120"/>
    <w:pPr>
      <w:ind w:left="1780"/>
    </w:pPr>
  </w:style>
  <w:style w:type="character" w:customStyle="1" w:styleId="IGindeksgrny">
    <w:name w:val="_IG_ – indeks górny"/>
    <w:basedOn w:val="Domylnaczcionkaakapitu"/>
    <w:uiPriority w:val="2"/>
    <w:qFormat/>
    <w:rsid w:val="000B3120"/>
    <w:rPr>
      <w:b w:val="0"/>
      <w:i w:val="0"/>
      <w:vanish w:val="0"/>
      <w:spacing w:val="0"/>
      <w:vertAlign w:val="superscript"/>
    </w:rPr>
  </w:style>
  <w:style w:type="character" w:customStyle="1" w:styleId="IDindeksdolny">
    <w:name w:val="_ID_ – indeks dolny"/>
    <w:basedOn w:val="Domylnaczcionkaakapitu"/>
    <w:uiPriority w:val="3"/>
    <w:qFormat/>
    <w:rsid w:val="000B312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B3120"/>
    <w:rPr>
      <w:b/>
      <w:vanish w:val="0"/>
      <w:spacing w:val="0"/>
      <w:vertAlign w:val="subscript"/>
    </w:rPr>
  </w:style>
  <w:style w:type="character" w:customStyle="1" w:styleId="IDKindeksdolnyikursywa">
    <w:name w:val="_ID_K_ – indeks dolny i kursywa"/>
    <w:basedOn w:val="Domylnaczcionkaakapitu"/>
    <w:uiPriority w:val="3"/>
    <w:qFormat/>
    <w:rsid w:val="000B3120"/>
    <w:rPr>
      <w:i/>
      <w:vanish w:val="0"/>
      <w:spacing w:val="0"/>
      <w:vertAlign w:val="subscript"/>
    </w:rPr>
  </w:style>
  <w:style w:type="character" w:customStyle="1" w:styleId="IGPindeksgrnyipogrubienie">
    <w:name w:val="_IG_P_ – indeks górny i pogrubienie"/>
    <w:basedOn w:val="Domylnaczcionkaakapitu"/>
    <w:uiPriority w:val="2"/>
    <w:qFormat/>
    <w:rsid w:val="000B3120"/>
    <w:rPr>
      <w:b/>
      <w:vanish w:val="0"/>
      <w:spacing w:val="0"/>
      <w:vertAlign w:val="superscript"/>
    </w:rPr>
  </w:style>
  <w:style w:type="character" w:customStyle="1" w:styleId="IGKindeksgrnyikursywa">
    <w:name w:val="_IG_K_ – indeks górny i kursywa"/>
    <w:basedOn w:val="Domylnaczcionkaakapitu"/>
    <w:uiPriority w:val="2"/>
    <w:qFormat/>
    <w:rsid w:val="000B31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B312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B3120"/>
    <w:rPr>
      <w:b/>
      <w:i/>
      <w:vanish w:val="0"/>
      <w:spacing w:val="0"/>
      <w:vertAlign w:val="subscript"/>
    </w:rPr>
  </w:style>
  <w:style w:type="character" w:customStyle="1" w:styleId="Ppogrubienie">
    <w:name w:val="_P_ – pogrubienie"/>
    <w:basedOn w:val="Domylnaczcionkaakapitu"/>
    <w:uiPriority w:val="1"/>
    <w:qFormat/>
    <w:rsid w:val="000B3120"/>
    <w:rPr>
      <w:b/>
    </w:rPr>
  </w:style>
  <w:style w:type="character" w:customStyle="1" w:styleId="Kkursywa">
    <w:name w:val="_K_ – kursywa"/>
    <w:basedOn w:val="Domylnaczcionkaakapitu"/>
    <w:uiPriority w:val="1"/>
    <w:qFormat/>
    <w:rsid w:val="000B3120"/>
    <w:rPr>
      <w:i/>
    </w:rPr>
  </w:style>
  <w:style w:type="character" w:customStyle="1" w:styleId="PKpogrubieniekursywa">
    <w:name w:val="_P_K_ – pogrubienie kursywa"/>
    <w:basedOn w:val="Domylnaczcionkaakapitu"/>
    <w:uiPriority w:val="1"/>
    <w:qFormat/>
    <w:rsid w:val="000B3120"/>
    <w:rPr>
      <w:b/>
      <w:i/>
    </w:rPr>
  </w:style>
  <w:style w:type="character" w:customStyle="1" w:styleId="TEKSTOZNACZONYWDOKUMENCIERDOWYMJAKOUKRYTY">
    <w:name w:val="_TEKST_OZNACZONY_W_DOKUMENCIE_ŹRÓDŁOWYM_JAKO_UKRYTY_"/>
    <w:basedOn w:val="Domylnaczcionkaakapitu"/>
    <w:uiPriority w:val="4"/>
    <w:unhideWhenUsed/>
    <w:qFormat/>
    <w:rsid w:val="000B3120"/>
    <w:rPr>
      <w:vanish w:val="0"/>
      <w:color w:val="FF0000"/>
      <w:u w:val="single" w:color="FF0000"/>
    </w:rPr>
  </w:style>
  <w:style w:type="character" w:customStyle="1" w:styleId="BEZWERSALIKW">
    <w:name w:val="_BEZ_WERSALIKÓW_"/>
    <w:basedOn w:val="Domylnaczcionkaakapitu"/>
    <w:uiPriority w:val="4"/>
    <w:qFormat/>
    <w:rsid w:val="000B3120"/>
    <w:rPr>
      <w:caps/>
    </w:rPr>
  </w:style>
  <w:style w:type="character" w:customStyle="1" w:styleId="IIGPindeksgrnyindeksugrnegoipogrubienie">
    <w:name w:val="_IIG_P_ – indeks górny indeksu górnego i pogrubienie"/>
    <w:basedOn w:val="Domylnaczcionkaakapitu"/>
    <w:uiPriority w:val="3"/>
    <w:qFormat/>
    <w:rsid w:val="000B31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B312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0B3120"/>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0B3120"/>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0B3120"/>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0B3120"/>
    <w:pPr>
      <w:ind w:left="1894"/>
    </w:pPr>
  </w:style>
  <w:style w:type="paragraph" w:customStyle="1" w:styleId="ZZSKARNzmianazmsankcjikarnej">
    <w:name w:val="ZZ/S_KARN – zmiana zm. sankcji karnej"/>
    <w:basedOn w:val="ZZFRAGzmianazmfragmentunpzdania"/>
    <w:uiPriority w:val="71"/>
    <w:qFormat/>
    <w:rsid w:val="000B312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0B3120"/>
    <w:pPr>
      <w:ind w:left="2291" w:firstLine="0"/>
    </w:pPr>
  </w:style>
  <w:style w:type="paragraph" w:customStyle="1" w:styleId="WMATFIZCHEMwzrmatfizlubchem">
    <w:name w:val="W_MAT(FIZ|CHEM) – wzór mat. (fiz. lub chem.)"/>
    <w:uiPriority w:val="18"/>
    <w:qFormat/>
    <w:rsid w:val="000B3120"/>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0B312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B3120"/>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0B312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B312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0B312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0B312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B312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0B312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B3120"/>
    <w:pPr>
      <w:ind w:left="3085"/>
    </w:pPr>
  </w:style>
  <w:style w:type="paragraph" w:customStyle="1" w:styleId="ZLITCYTzmcytatunpprzysigiliter">
    <w:name w:val="Z_LIT/CYT – zm. cytatu np. przysięgi literą"/>
    <w:basedOn w:val="ZCYTzmcytatunpprzysigiartykuempunktem"/>
    <w:uiPriority w:val="53"/>
    <w:qFormat/>
    <w:rsid w:val="000B3120"/>
    <w:pPr>
      <w:ind w:left="1497"/>
    </w:pPr>
  </w:style>
  <w:style w:type="paragraph" w:customStyle="1" w:styleId="ZTIRCYTzmcytatunpprzysigitiret">
    <w:name w:val="Z_TIR/CYT – zm. cytatu np. przysięgi tiret"/>
    <w:basedOn w:val="ZLITCYTzmcytatunpprzysigiliter"/>
    <w:next w:val="ZTIRUSTzmusttiret"/>
    <w:uiPriority w:val="61"/>
    <w:qFormat/>
    <w:rsid w:val="000B312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0B3120"/>
    <w:pPr>
      <w:ind w:left="2291"/>
    </w:pPr>
  </w:style>
  <w:style w:type="paragraph" w:customStyle="1" w:styleId="ZZCYTzmianazmcytatunpprzysigi">
    <w:name w:val="ZZ/CYT – zmiana zm. cytatu np. przysięgi"/>
    <w:basedOn w:val="ZZFRAGzmianazmfragmentunpzdania"/>
    <w:next w:val="ZZUSTzmianazmust"/>
    <w:uiPriority w:val="71"/>
    <w:qFormat/>
    <w:rsid w:val="000B3120"/>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0B3120"/>
    <w:pPr>
      <w:ind w:left="1780"/>
    </w:pPr>
  </w:style>
  <w:style w:type="table" w:styleId="Tabela-Siatka">
    <w:name w:val="Table Grid"/>
    <w:basedOn w:val="Standardowy"/>
    <w:locked/>
    <w:rsid w:val="000B31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B3120"/>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B3120"/>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0B3120"/>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0B3120"/>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0B3120"/>
    <w:rPr>
      <w:color w:val="808080"/>
    </w:rPr>
  </w:style>
  <w:style w:type="paragraph" w:styleId="Akapitzlist">
    <w:name w:val="List Paragraph"/>
    <w:basedOn w:val="Normalny"/>
    <w:uiPriority w:val="34"/>
    <w:qFormat/>
    <w:rsid w:val="00363442"/>
    <w:pPr>
      <w:ind w:left="720"/>
      <w:contextualSpacing/>
    </w:pPr>
  </w:style>
  <w:style w:type="paragraph" w:styleId="Poprawka">
    <w:name w:val="Revision"/>
    <w:hidden/>
    <w:uiPriority w:val="99"/>
    <w:semiHidden/>
    <w:rsid w:val="00280FCA"/>
    <w:pPr>
      <w:spacing w:line="240" w:lineRule="auto"/>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A52214"/>
    <w:rPr>
      <w:color w:val="0000FF" w:themeColor="hyperlink"/>
      <w:u w:val="single"/>
    </w:rPr>
  </w:style>
  <w:style w:type="character" w:customStyle="1" w:styleId="Nierozpoznanawzmianka1">
    <w:name w:val="Nierozpoznana wzmianka1"/>
    <w:basedOn w:val="Domylnaczcionkaakapitu"/>
    <w:uiPriority w:val="99"/>
    <w:semiHidden/>
    <w:unhideWhenUsed/>
    <w:rsid w:val="00A52214"/>
    <w:rPr>
      <w:color w:val="605E5C"/>
      <w:shd w:val="clear" w:color="auto" w:fill="E1DFDD"/>
    </w:rPr>
  </w:style>
  <w:style w:type="character" w:styleId="Uwydatnienie">
    <w:name w:val="Emphasis"/>
    <w:basedOn w:val="Domylnaczcionkaakapitu"/>
    <w:uiPriority w:val="20"/>
    <w:qFormat/>
    <w:rsid w:val="00A6300B"/>
    <w:rPr>
      <w:i/>
      <w:iCs/>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B3120"/>
    <w:pPr>
      <w:spacing w:after="120"/>
      <w:ind w:left="51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301">
      <w:bodyDiv w:val="1"/>
      <w:marLeft w:val="0"/>
      <w:marRight w:val="0"/>
      <w:marTop w:val="0"/>
      <w:marBottom w:val="0"/>
      <w:divBdr>
        <w:top w:val="none" w:sz="0" w:space="0" w:color="auto"/>
        <w:left w:val="none" w:sz="0" w:space="0" w:color="auto"/>
        <w:bottom w:val="none" w:sz="0" w:space="0" w:color="auto"/>
        <w:right w:val="none" w:sz="0" w:space="0" w:color="auto"/>
      </w:divBdr>
    </w:div>
    <w:div w:id="313266426">
      <w:bodyDiv w:val="1"/>
      <w:marLeft w:val="0"/>
      <w:marRight w:val="0"/>
      <w:marTop w:val="0"/>
      <w:marBottom w:val="0"/>
      <w:divBdr>
        <w:top w:val="none" w:sz="0" w:space="0" w:color="auto"/>
        <w:left w:val="none" w:sz="0" w:space="0" w:color="auto"/>
        <w:bottom w:val="none" w:sz="0" w:space="0" w:color="auto"/>
        <w:right w:val="none" w:sz="0" w:space="0" w:color="auto"/>
      </w:divBdr>
    </w:div>
    <w:div w:id="358094336">
      <w:bodyDiv w:val="1"/>
      <w:marLeft w:val="0"/>
      <w:marRight w:val="0"/>
      <w:marTop w:val="0"/>
      <w:marBottom w:val="0"/>
      <w:divBdr>
        <w:top w:val="none" w:sz="0" w:space="0" w:color="auto"/>
        <w:left w:val="none" w:sz="0" w:space="0" w:color="auto"/>
        <w:bottom w:val="none" w:sz="0" w:space="0" w:color="auto"/>
        <w:right w:val="none" w:sz="0" w:space="0" w:color="auto"/>
      </w:divBdr>
    </w:div>
    <w:div w:id="439883392">
      <w:bodyDiv w:val="1"/>
      <w:marLeft w:val="0"/>
      <w:marRight w:val="0"/>
      <w:marTop w:val="0"/>
      <w:marBottom w:val="0"/>
      <w:divBdr>
        <w:top w:val="none" w:sz="0" w:space="0" w:color="auto"/>
        <w:left w:val="none" w:sz="0" w:space="0" w:color="auto"/>
        <w:bottom w:val="none" w:sz="0" w:space="0" w:color="auto"/>
        <w:right w:val="none" w:sz="0" w:space="0" w:color="auto"/>
      </w:divBdr>
    </w:div>
    <w:div w:id="708187688">
      <w:bodyDiv w:val="1"/>
      <w:marLeft w:val="0"/>
      <w:marRight w:val="0"/>
      <w:marTop w:val="0"/>
      <w:marBottom w:val="0"/>
      <w:divBdr>
        <w:top w:val="none" w:sz="0" w:space="0" w:color="auto"/>
        <w:left w:val="none" w:sz="0" w:space="0" w:color="auto"/>
        <w:bottom w:val="none" w:sz="0" w:space="0" w:color="auto"/>
        <w:right w:val="none" w:sz="0" w:space="0" w:color="auto"/>
      </w:divBdr>
    </w:div>
    <w:div w:id="1171680338">
      <w:bodyDiv w:val="1"/>
      <w:marLeft w:val="0"/>
      <w:marRight w:val="0"/>
      <w:marTop w:val="0"/>
      <w:marBottom w:val="0"/>
      <w:divBdr>
        <w:top w:val="none" w:sz="0" w:space="0" w:color="auto"/>
        <w:left w:val="none" w:sz="0" w:space="0" w:color="auto"/>
        <w:bottom w:val="none" w:sz="0" w:space="0" w:color="auto"/>
        <w:right w:val="none" w:sz="0" w:space="0" w:color="auto"/>
      </w:divBdr>
    </w:div>
    <w:div w:id="1332640801">
      <w:bodyDiv w:val="1"/>
      <w:marLeft w:val="0"/>
      <w:marRight w:val="0"/>
      <w:marTop w:val="0"/>
      <w:marBottom w:val="0"/>
      <w:divBdr>
        <w:top w:val="none" w:sz="0" w:space="0" w:color="auto"/>
        <w:left w:val="none" w:sz="0" w:space="0" w:color="auto"/>
        <w:bottom w:val="none" w:sz="0" w:space="0" w:color="auto"/>
        <w:right w:val="none" w:sz="0" w:space="0" w:color="auto"/>
      </w:divBdr>
    </w:div>
    <w:div w:id="1335457576">
      <w:bodyDiv w:val="1"/>
      <w:marLeft w:val="0"/>
      <w:marRight w:val="0"/>
      <w:marTop w:val="0"/>
      <w:marBottom w:val="0"/>
      <w:divBdr>
        <w:top w:val="none" w:sz="0" w:space="0" w:color="auto"/>
        <w:left w:val="none" w:sz="0" w:space="0" w:color="auto"/>
        <w:bottom w:val="none" w:sz="0" w:space="0" w:color="auto"/>
        <w:right w:val="none" w:sz="0" w:space="0" w:color="auto"/>
      </w:divBdr>
    </w:div>
    <w:div w:id="1930192392">
      <w:bodyDiv w:val="1"/>
      <w:marLeft w:val="0"/>
      <w:marRight w:val="0"/>
      <w:marTop w:val="0"/>
      <w:marBottom w:val="0"/>
      <w:divBdr>
        <w:top w:val="none" w:sz="0" w:space="0" w:color="auto"/>
        <w:left w:val="none" w:sz="0" w:space="0" w:color="auto"/>
        <w:bottom w:val="none" w:sz="0" w:space="0" w:color="auto"/>
        <w:right w:val="none" w:sz="0" w:space="0" w:color="auto"/>
      </w:divBdr>
    </w:div>
    <w:div w:id="2015953164">
      <w:bodyDiv w:val="1"/>
      <w:marLeft w:val="0"/>
      <w:marRight w:val="0"/>
      <w:marTop w:val="0"/>
      <w:marBottom w:val="0"/>
      <w:divBdr>
        <w:top w:val="none" w:sz="0" w:space="0" w:color="auto"/>
        <w:left w:val="none" w:sz="0" w:space="0" w:color="auto"/>
        <w:bottom w:val="none" w:sz="0" w:space="0" w:color="auto"/>
        <w:right w:val="none" w:sz="0" w:space="0" w:color="auto"/>
      </w:divBdr>
      <w:divsChild>
        <w:div w:id="1301886469">
          <w:marLeft w:val="0"/>
          <w:marRight w:val="0"/>
          <w:marTop w:val="0"/>
          <w:marBottom w:val="0"/>
          <w:divBdr>
            <w:top w:val="none" w:sz="0" w:space="0" w:color="auto"/>
            <w:left w:val="none" w:sz="0" w:space="0" w:color="auto"/>
            <w:bottom w:val="none" w:sz="0" w:space="0" w:color="auto"/>
            <w:right w:val="none" w:sz="0" w:space="0" w:color="auto"/>
          </w:divBdr>
        </w:div>
      </w:divsChild>
    </w:div>
    <w:div w:id="2142993030">
      <w:bodyDiv w:val="1"/>
      <w:marLeft w:val="0"/>
      <w:marRight w:val="0"/>
      <w:marTop w:val="0"/>
      <w:marBottom w:val="0"/>
      <w:divBdr>
        <w:top w:val="none" w:sz="0" w:space="0" w:color="auto"/>
        <w:left w:val="none" w:sz="0" w:space="0" w:color="auto"/>
        <w:bottom w:val="none" w:sz="0" w:space="0" w:color="auto"/>
        <w:right w:val="none" w:sz="0" w:space="0" w:color="auto"/>
      </w:divBdr>
      <w:divsChild>
        <w:div w:id="1726640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16F7EF-E462-4F88-8E37-E747B222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146</Pages>
  <Words>42574</Words>
  <Characters>255444</Characters>
  <Application>Microsoft Office Word</Application>
  <DocSecurity>4</DocSecurity>
  <Lines>2128</Lines>
  <Paragraphs>594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297424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Krogulec Anna</dc:creator>
  <cp:keywords/>
  <cp:lastModifiedBy>Binkowska Joanna</cp:lastModifiedBy>
  <cp:revision>2</cp:revision>
  <cp:lastPrinted>2025-10-09T14:04:00Z</cp:lastPrinted>
  <dcterms:created xsi:type="dcterms:W3CDTF">2025-10-24T06:55:00Z</dcterms:created>
  <dcterms:modified xsi:type="dcterms:W3CDTF">2025-10-24T06:55:00Z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