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FD84" w14:textId="54B5A253" w:rsidR="00DD38C7" w:rsidRPr="00DD38C7" w:rsidRDefault="00DD38C7" w:rsidP="00B405F1">
      <w:pPr>
        <w:pStyle w:val="OZNPROJEKTUwskazaniedatylubwersjiprojektu"/>
        <w:keepNext/>
      </w:pPr>
      <w:r w:rsidRPr="00DD38C7">
        <w:t>Projekt</w:t>
      </w:r>
    </w:p>
    <w:p w14:paraId="221B7E6E" w14:textId="77777777" w:rsidR="00DD38C7" w:rsidRPr="00DD38C7" w:rsidRDefault="00DD38C7" w:rsidP="00DD38C7">
      <w:pPr>
        <w:pStyle w:val="OZNRODZAKTUtznustawalubrozporzdzenieiorganwydajcy"/>
      </w:pPr>
      <w:r w:rsidRPr="00DD38C7">
        <w:t>ustawa</w:t>
      </w:r>
    </w:p>
    <w:p w14:paraId="13CE14C2" w14:textId="57212317" w:rsidR="00DD38C7" w:rsidRPr="00DD38C7" w:rsidRDefault="00DD38C7" w:rsidP="00DD38C7">
      <w:pPr>
        <w:pStyle w:val="DATAAKTUdatauchwalenialubwydaniaaktu"/>
      </w:pPr>
      <w:r w:rsidRPr="00DD38C7">
        <w:t xml:space="preserve">z dnia </w:t>
      </w:r>
    </w:p>
    <w:p w14:paraId="63FF254D" w14:textId="77777777" w:rsidR="00DD38C7" w:rsidRPr="00DD38C7" w:rsidRDefault="00DD38C7" w:rsidP="00EF63C4">
      <w:pPr>
        <w:pStyle w:val="TYTUAKTUprzedmiotregulacjiustawylubrozporzdzenia"/>
      </w:pPr>
      <w:bookmarkStart w:id="0" w:name="_Hlk211596454"/>
      <w:bookmarkStart w:id="1" w:name="_Hlk201149089"/>
      <w:r w:rsidRPr="00DD38C7">
        <w:t xml:space="preserve">o </w:t>
      </w:r>
      <w:bookmarkStart w:id="2" w:name="_Hlk199714324"/>
      <w:r w:rsidRPr="00DD38C7">
        <w:t>szczególnych zasadach realizacji zadań związanych z inwestycją w zakresie bezpieczeństwa i obronności realizowaną w ramach Krajowego Planu Odbudowy i Zwiększania Odporności</w:t>
      </w:r>
      <w:bookmarkEnd w:id="0"/>
      <w:bookmarkEnd w:id="2"/>
      <w:r w:rsidRPr="00B405F1">
        <w:rPr>
          <w:rStyle w:val="IGPindeksgrnyipogrubienie"/>
        </w:rPr>
        <w:footnoteReference w:id="1"/>
      </w:r>
      <w:r w:rsidRPr="00B405F1">
        <w:rPr>
          <w:rStyle w:val="IGPindeksgrnyipogrubienie"/>
        </w:rPr>
        <w:t>)</w:t>
      </w:r>
    </w:p>
    <w:bookmarkEnd w:id="1"/>
    <w:p w14:paraId="4E46D81C" w14:textId="76CECE1A" w:rsidR="00DD38C7" w:rsidRPr="00DD38C7" w:rsidRDefault="00DD38C7" w:rsidP="00B405F1">
      <w:pPr>
        <w:pStyle w:val="ARTartustawynprozporzdzenia"/>
        <w:keepNext/>
      </w:pPr>
      <w:r w:rsidRPr="00EF63C4">
        <w:rPr>
          <w:rStyle w:val="Ppogrubienie"/>
        </w:rPr>
        <w:t>Art.</w:t>
      </w:r>
      <w:r w:rsidR="007E2632" w:rsidRPr="00EF63C4">
        <w:rPr>
          <w:rStyle w:val="Ppogrubienie"/>
        </w:rPr>
        <w:t> </w:t>
      </w:r>
      <w:r w:rsidRPr="00EF63C4">
        <w:rPr>
          <w:rStyle w:val="Ppogrubienie"/>
        </w:rPr>
        <w:t>1.</w:t>
      </w:r>
      <w:r w:rsidR="007E2632">
        <w:t> </w:t>
      </w:r>
      <w:r w:rsidRPr="00DD38C7">
        <w:t xml:space="preserve">Ustawa określa szczególne zasady realizacji zadań związanych z inwestycją A2.7.1 Fundusz Bezpieczeństwa i Obronności, zwaną dalej </w:t>
      </w:r>
      <w:r w:rsidRPr="008B6867">
        <w:t xml:space="preserve">„inwestycją A2.7.1”, </w:t>
      </w:r>
      <w:r w:rsidRPr="00DD38C7">
        <w:t xml:space="preserve">o której mowa w załączniku do decyzji wykonawczej Rady </w:t>
      </w:r>
      <w:bookmarkStart w:id="3" w:name="_Hlk211597670"/>
      <w:r w:rsidRPr="00DD38C7">
        <w:t>nr 9590/25 z dnia 17 czerwca 2025 r. zmieniającej decyzję wykonawczą z dnia 17 czerwca 2022 r. w sprawie zatwierdzenia oceny planu odbudowy i zwiększania odporności Polski</w:t>
      </w:r>
      <w:bookmarkEnd w:id="3"/>
      <w:r w:rsidRPr="00DD38C7">
        <w:t>, wydanej na podstawie art. 20 ust. 1 rozporządzenia Parlamentu Europejskiego i Rady (UE) 2021/241 z dnia 12 lutego 2021 r. ustanawiającego Instrument na rzecz Odbudowy i</w:t>
      </w:r>
      <w:r w:rsidR="00EF63C4">
        <w:t xml:space="preserve"> </w:t>
      </w:r>
      <w:r w:rsidRPr="00DD38C7">
        <w:t>Zwiększania Odporności (Dz. Urz. UE L 57 z 18.02.2021, str.</w:t>
      </w:r>
      <w:r w:rsidR="007E2632">
        <w:t> </w:t>
      </w:r>
      <w:r w:rsidRPr="00DD38C7">
        <w:t>17, z późn. zm.</w:t>
      </w:r>
      <w:r w:rsidRPr="00DD38C7">
        <w:rPr>
          <w:rStyle w:val="IGindeksgrny"/>
        </w:rPr>
        <w:footnoteReference w:id="2"/>
      </w:r>
      <w:r w:rsidRPr="00DD38C7">
        <w:rPr>
          <w:rStyle w:val="IGindeksgrny"/>
        </w:rPr>
        <w:t>)</w:t>
      </w:r>
      <w:r w:rsidRPr="00DD38C7">
        <w:t xml:space="preserve">), zwanego dalej </w:t>
      </w:r>
      <w:r w:rsidRPr="008B6867">
        <w:t xml:space="preserve">„rozporządzeniem 2021/241”, </w:t>
      </w:r>
      <w:r w:rsidRPr="00DD38C7">
        <w:t>obejmujące:</w:t>
      </w:r>
    </w:p>
    <w:p w14:paraId="0EDD7B8C" w14:textId="77777777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 xml:space="preserve">utworzenie, zadania, finansowanie, funkcjonowanie i organizację spółki specjalnego przeznaczenia realizującej zadania związane z inwestycją A2.7.1, </w:t>
      </w:r>
      <w:r w:rsidRPr="008B6867">
        <w:t>zwanej dalej „SPV”;</w:t>
      </w:r>
    </w:p>
    <w:p w14:paraId="61D96760" w14:textId="7777777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 xml:space="preserve">współpracę ministra właściwego do spraw rozwoju regionalnego, zwanego dalej </w:t>
      </w:r>
      <w:bookmarkStart w:id="4" w:name="_Hlk209688673"/>
      <w:r w:rsidRPr="008B6867">
        <w:t>„</w:t>
      </w:r>
      <w:bookmarkEnd w:id="4"/>
      <w:r w:rsidRPr="008B6867">
        <w:t xml:space="preserve">Ministrem”, </w:t>
      </w:r>
      <w:r w:rsidRPr="00DD38C7">
        <w:t>z Bankiem Gospodarstwa Krajowego, zwanym dalej „BGK”, i SPV oraz BGK z SPV;</w:t>
      </w:r>
    </w:p>
    <w:p w14:paraId="6C5FAC95" w14:textId="77777777" w:rsidR="00DD38C7" w:rsidRPr="00DD38C7" w:rsidRDefault="00DD38C7" w:rsidP="00DD38C7">
      <w:pPr>
        <w:pStyle w:val="PKTpunkt"/>
      </w:pPr>
      <w:r w:rsidRPr="00DD38C7">
        <w:t>3)</w:t>
      </w:r>
      <w:r w:rsidRPr="00DD38C7">
        <w:tab/>
        <w:t>udzielanie finansowania ze środków inwestycji A2.7.1.</w:t>
      </w:r>
    </w:p>
    <w:p w14:paraId="2D6CC0BF" w14:textId="6D8955E8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t>Art.</w:t>
      </w:r>
      <w:r w:rsidR="007E2632" w:rsidRPr="00EF63C4">
        <w:rPr>
          <w:rStyle w:val="Ppogrubienie"/>
        </w:rPr>
        <w:t> </w:t>
      </w:r>
      <w:r w:rsidRPr="00EF63C4">
        <w:rPr>
          <w:rStyle w:val="Ppogrubienie"/>
        </w:rPr>
        <w:t>2.</w:t>
      </w:r>
      <w:r w:rsidR="007E2632">
        <w:t> </w:t>
      </w:r>
      <w:r w:rsidRPr="00DD38C7">
        <w:t>1.</w:t>
      </w:r>
      <w:r w:rsidR="007E2632">
        <w:t> </w:t>
      </w:r>
      <w:r w:rsidRPr="00DD38C7">
        <w:t>SPV działa w formie spółki akcyjnej, której jedynym akcjonariuszem jest BGK.</w:t>
      </w:r>
    </w:p>
    <w:p w14:paraId="402B3987" w14:textId="48B18FE7" w:rsidR="00DD38C7" w:rsidRPr="00DD38C7" w:rsidRDefault="00DD38C7" w:rsidP="00DD38C7">
      <w:pPr>
        <w:pStyle w:val="USTustnpkodeksu"/>
      </w:pPr>
      <w:r w:rsidRPr="00DD38C7">
        <w:t>2.</w:t>
      </w:r>
      <w:r w:rsidR="007E2632">
        <w:t> </w:t>
      </w:r>
      <w:r w:rsidRPr="00DD38C7">
        <w:t>BGK nie odpowiada za ryzyka związane z realizacją zadań wynikających z ustawy.</w:t>
      </w:r>
    </w:p>
    <w:p w14:paraId="554AB739" w14:textId="5EEA7D0A" w:rsidR="00DD38C7" w:rsidRPr="00DD38C7" w:rsidRDefault="00DD38C7" w:rsidP="00DD38C7">
      <w:pPr>
        <w:pStyle w:val="USTustnpkodeksu"/>
      </w:pPr>
      <w:r w:rsidRPr="00DD38C7">
        <w:t>3.</w:t>
      </w:r>
      <w:r w:rsidR="007E2632">
        <w:t> </w:t>
      </w:r>
      <w:r w:rsidRPr="00DD38C7">
        <w:t>BGK nie jest obowiązany do dokapitalizowania SPV, w tym w celu pokrycia poniesionych przez nią strat, ze środków własnych BGK.</w:t>
      </w:r>
    </w:p>
    <w:p w14:paraId="2E63F4FA" w14:textId="64CBC697" w:rsidR="00DD38C7" w:rsidRPr="00DD38C7" w:rsidRDefault="00DD38C7" w:rsidP="00DD38C7">
      <w:pPr>
        <w:pStyle w:val="USTustnpkodeksu"/>
      </w:pPr>
      <w:r w:rsidRPr="00DD38C7">
        <w:t>4.</w:t>
      </w:r>
      <w:r w:rsidR="007E2632">
        <w:t> </w:t>
      </w:r>
      <w:r w:rsidRPr="00DD38C7">
        <w:t>Do SPV stosuje się przepisy ustawy z dnia 15 września 2000 r. – Kodeks spółek handlowych (Dz. U. z 2024 r. poz. 18 i 96), chyba że przepisy ustawy stanowią inaczej.</w:t>
      </w:r>
    </w:p>
    <w:p w14:paraId="4BB9EA8B" w14:textId="788E8683" w:rsidR="00DD38C7" w:rsidRPr="00DD38C7" w:rsidRDefault="00DD38C7" w:rsidP="00B405F1">
      <w:pPr>
        <w:pStyle w:val="USTustnpkodeksu"/>
        <w:keepNext/>
      </w:pPr>
      <w:r w:rsidRPr="00DD38C7">
        <w:lastRenderedPageBreak/>
        <w:t>5.</w:t>
      </w:r>
      <w:r w:rsidR="007E2632">
        <w:t> </w:t>
      </w:r>
      <w:r w:rsidRPr="00DD38C7">
        <w:t>Do SPV nie stosuje się przepisów:</w:t>
      </w:r>
    </w:p>
    <w:p w14:paraId="3667BA87" w14:textId="0ECB52DE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art. 24ca ustawy z dnia 15 lutego 1992 r. o podatku dochodowym od osób prawnych (Dz.</w:t>
      </w:r>
      <w:r w:rsidR="008D7F31">
        <w:t> </w:t>
      </w:r>
      <w:r w:rsidRPr="00DD38C7">
        <w:t>U. z 2025 r. poz. 278, z późn. zm.</w:t>
      </w:r>
      <w:r w:rsidRPr="00DD38C7">
        <w:rPr>
          <w:rStyle w:val="IGindeksgrny"/>
        </w:rPr>
        <w:footnoteReference w:id="3"/>
      </w:r>
      <w:r w:rsidRPr="00DD38C7">
        <w:rPr>
          <w:rStyle w:val="IGindeksgrny"/>
        </w:rPr>
        <w:t>)</w:t>
      </w:r>
      <w:r w:rsidRPr="00DD38C7">
        <w:t>);</w:t>
      </w:r>
    </w:p>
    <w:p w14:paraId="446B9353" w14:textId="7777777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 xml:space="preserve">art. 397 ustawy z dnia 15 września 2000 r. – Kodeks spółek handlowych; </w:t>
      </w:r>
    </w:p>
    <w:p w14:paraId="6DFFBF86" w14:textId="77777777" w:rsidR="00DD38C7" w:rsidRPr="00DD38C7" w:rsidRDefault="00DD38C7" w:rsidP="00DD38C7">
      <w:pPr>
        <w:pStyle w:val="PKTpunkt"/>
      </w:pPr>
      <w:r w:rsidRPr="00DD38C7">
        <w:t>3)</w:t>
      </w:r>
      <w:r w:rsidRPr="00DD38C7">
        <w:tab/>
        <w:t>działu IV ustawy z dnia 29 lipca 2005 r. o obrocie instrumentami finansowymi (Dz. U. z 2024 r. poz. 722, z późn. zm.</w:t>
      </w:r>
      <w:r w:rsidRPr="00DD38C7">
        <w:rPr>
          <w:rStyle w:val="IGindeksgrny"/>
        </w:rPr>
        <w:footnoteReference w:id="4"/>
      </w:r>
      <w:r w:rsidRPr="00DD38C7">
        <w:rPr>
          <w:rStyle w:val="IGindeksgrny"/>
        </w:rPr>
        <w:t>)</w:t>
      </w:r>
      <w:r w:rsidRPr="00DD38C7">
        <w:t>);</w:t>
      </w:r>
    </w:p>
    <w:p w14:paraId="076378DC" w14:textId="2936CB1E" w:rsidR="00DD38C7" w:rsidRPr="00DD38C7" w:rsidRDefault="00DD38C7" w:rsidP="00DD38C7">
      <w:pPr>
        <w:pStyle w:val="PKTpunkt"/>
      </w:pPr>
      <w:r w:rsidRPr="00DD38C7">
        <w:t>4)</w:t>
      </w:r>
      <w:r w:rsidRPr="00DD38C7">
        <w:tab/>
        <w:t>działu III ustawy z dnia 16 lutego 2007 r. o ochronie konkurencji i konsumentów (Dz.</w:t>
      </w:r>
      <w:r w:rsidR="007E2632">
        <w:t> </w:t>
      </w:r>
      <w:r w:rsidRPr="00DD38C7">
        <w:t>U. z 2024 r. poz. 1616 oraz z 2025 r. poz. 794).</w:t>
      </w:r>
    </w:p>
    <w:p w14:paraId="0E204918" w14:textId="780D9E8E" w:rsidR="00DD38C7" w:rsidRPr="00DD38C7" w:rsidRDefault="00DD38C7" w:rsidP="00DD38C7">
      <w:pPr>
        <w:pStyle w:val="USTustnpkodeksu"/>
      </w:pPr>
      <w:r w:rsidRPr="00DD38C7">
        <w:t>6.</w:t>
      </w:r>
      <w:r w:rsidR="007E2632">
        <w:t> </w:t>
      </w:r>
      <w:r w:rsidRPr="00DD38C7">
        <w:t>Do udzielanych przez SPV zamówień o wartości mniejszej niż progi unijne, o których mowa w art. 3 ust. 1 ustawy z dnia 11 września 2019 r. – Prawo zamówień publicznych (Dz.</w:t>
      </w:r>
      <w:r w:rsidR="007E2632">
        <w:t> </w:t>
      </w:r>
      <w:r w:rsidRPr="00DD38C7">
        <w:t>U. z 2024 r. poz. 1320, z późn. zm.</w:t>
      </w:r>
      <w:r w:rsidRPr="00DD38C7">
        <w:rPr>
          <w:rStyle w:val="IGindeksgrny"/>
        </w:rPr>
        <w:footnoteReference w:id="5"/>
      </w:r>
      <w:r w:rsidRPr="00DD38C7">
        <w:rPr>
          <w:rStyle w:val="IGindeksgrny"/>
        </w:rPr>
        <w:t>)</w:t>
      </w:r>
      <w:r w:rsidRPr="00DD38C7">
        <w:t>), nie stosuje się przepisów tej ustawy.</w:t>
      </w:r>
    </w:p>
    <w:p w14:paraId="07A0E7E7" w14:textId="3D889F1A" w:rsidR="00DD38C7" w:rsidRPr="00DD38C7" w:rsidRDefault="00DD38C7" w:rsidP="00DD38C7">
      <w:pPr>
        <w:pStyle w:val="USTustnpkodeksu"/>
      </w:pPr>
      <w:r w:rsidRPr="00DD38C7">
        <w:t>7.</w:t>
      </w:r>
      <w:r w:rsidR="007E2632">
        <w:t> </w:t>
      </w:r>
      <w:r w:rsidRPr="00DD38C7">
        <w:t>Udzielając zamówień, o których mowa w ust. 6, SPV jest obowiązana do zamieszczenia w Biuletynie Zamówień Publicznych ogłoszenia o zamówieniu zawierającego w szczególności nazwę i adres zamawiającego oraz przedmiot zamówienia.</w:t>
      </w:r>
    </w:p>
    <w:p w14:paraId="42ED35A6" w14:textId="3C42EFC7" w:rsidR="00DD38C7" w:rsidRPr="00DD38C7" w:rsidRDefault="00DD38C7" w:rsidP="00B405F1">
      <w:pPr>
        <w:pStyle w:val="USTustnpkodeksu"/>
        <w:keepNext/>
      </w:pPr>
      <w:r w:rsidRPr="00DD38C7">
        <w:t>8.</w:t>
      </w:r>
      <w:r w:rsidR="007E2632">
        <w:t> </w:t>
      </w:r>
      <w:r w:rsidRPr="00DD38C7">
        <w:t>SPV, w terminie 7 dni od dnia udzielenia zamówienia, o którym mowa w ust.</w:t>
      </w:r>
      <w:r w:rsidR="007E2632">
        <w:t> </w:t>
      </w:r>
      <w:r w:rsidRPr="00DD38C7">
        <w:t>6, zamieszcza w Biuletynie Zamówień Publicznych informację o udzieleniu tego zamówienia, w której podaje:</w:t>
      </w:r>
    </w:p>
    <w:p w14:paraId="21300C01" w14:textId="77777777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nazwę (firmę) i adres siedziby SPV;</w:t>
      </w:r>
    </w:p>
    <w:p w14:paraId="4B494F04" w14:textId="7777777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datę i miejsce zawarcia umowy lub informację o zawarciu umowy drogą elektroniczną;</w:t>
      </w:r>
    </w:p>
    <w:p w14:paraId="56691F53" w14:textId="77777777" w:rsidR="00DD38C7" w:rsidRPr="00DD38C7" w:rsidRDefault="00DD38C7" w:rsidP="00DD38C7">
      <w:pPr>
        <w:pStyle w:val="PKTpunkt"/>
      </w:pPr>
      <w:r w:rsidRPr="00DD38C7">
        <w:t>3)</w:t>
      </w:r>
      <w:r w:rsidRPr="00DD38C7">
        <w:tab/>
        <w:t>opis przedmiotu umowy, z wyszczególnieniem odpowiednio ilości rzeczy lub innych dóbr oraz zakresu usług;</w:t>
      </w:r>
    </w:p>
    <w:p w14:paraId="19E388F3" w14:textId="77777777" w:rsidR="00DD38C7" w:rsidRPr="00DD38C7" w:rsidRDefault="00DD38C7" w:rsidP="00DD38C7">
      <w:pPr>
        <w:pStyle w:val="PKTpunkt"/>
      </w:pPr>
      <w:r w:rsidRPr="00DD38C7">
        <w:t>4)</w:t>
      </w:r>
      <w:r w:rsidRPr="00DD38C7">
        <w:tab/>
        <w:t>cenę albo cenę maksymalną, jeżeli cena nie jest znana w chwili zamieszczenia ogłoszenia;</w:t>
      </w:r>
    </w:p>
    <w:p w14:paraId="490984EE" w14:textId="77777777" w:rsidR="00DD38C7" w:rsidRPr="00DD38C7" w:rsidRDefault="00DD38C7" w:rsidP="00DD38C7">
      <w:pPr>
        <w:pStyle w:val="PKTpunkt"/>
      </w:pPr>
      <w:r w:rsidRPr="00DD38C7">
        <w:t>5)</w:t>
      </w:r>
      <w:r w:rsidRPr="00DD38C7">
        <w:tab/>
        <w:t>wskazanie okoliczności faktycznych uzasadniających udzielenie zamówienia bez zastosowania przepisów ustawy z dnia 11 września 2019 r. – Prawo zamówień publicznych;</w:t>
      </w:r>
    </w:p>
    <w:p w14:paraId="0D3D7036" w14:textId="77777777" w:rsidR="00DD38C7" w:rsidRPr="00DD38C7" w:rsidRDefault="00DD38C7" w:rsidP="00DD38C7">
      <w:pPr>
        <w:pStyle w:val="PKTpunkt"/>
      </w:pPr>
      <w:r w:rsidRPr="00DD38C7">
        <w:t>6)</w:t>
      </w:r>
      <w:r w:rsidRPr="00DD38C7">
        <w:tab/>
        <w:t>nazwę (firmę) podmiotu albo imię i nazwisko osoby, z którymi została zawarta umowa.</w:t>
      </w:r>
    </w:p>
    <w:p w14:paraId="0906819E" w14:textId="6EF572B1" w:rsidR="00DD38C7" w:rsidRPr="00DD38C7" w:rsidRDefault="00DD38C7" w:rsidP="00B405F1">
      <w:pPr>
        <w:pStyle w:val="USTustnpkodeksu"/>
        <w:keepNext/>
      </w:pPr>
      <w:r w:rsidRPr="00DD38C7">
        <w:lastRenderedPageBreak/>
        <w:t>9.</w:t>
      </w:r>
      <w:r w:rsidR="007E2632">
        <w:t> </w:t>
      </w:r>
      <w:r w:rsidRPr="00DD38C7">
        <w:t>SPV nie prowadzi działalności jako:</w:t>
      </w:r>
    </w:p>
    <w:p w14:paraId="59A72E23" w14:textId="593DE27E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instytucja finansowa w rozumieniu art. 4 ust. 1 pkt 7 ustawy z dnia 29 sierpnia 1997</w:t>
      </w:r>
      <w:r w:rsidR="007E2632">
        <w:t> </w:t>
      </w:r>
      <w:r w:rsidRPr="00DD38C7">
        <w:t>r. – Prawo bankowe (Dz. U. z 2024 r. poz. 1646, z późn. zm.</w:t>
      </w:r>
      <w:r w:rsidRPr="00DD38C7">
        <w:rPr>
          <w:rStyle w:val="IGindeksgrny"/>
        </w:rPr>
        <w:footnoteReference w:id="6"/>
      </w:r>
      <w:r w:rsidRPr="00DD38C7">
        <w:rPr>
          <w:rStyle w:val="IGindeksgrny"/>
        </w:rPr>
        <w:t>)</w:t>
      </w:r>
      <w:r w:rsidRPr="00DD38C7">
        <w:t>);</w:t>
      </w:r>
    </w:p>
    <w:p w14:paraId="7DA1E734" w14:textId="3626CEB8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przedsiębiorstwo pomocniczych usług bankowych w rozumieniu art. 4 ust. 1 pkt</w:t>
      </w:r>
      <w:r w:rsidR="007E2632">
        <w:t> </w:t>
      </w:r>
      <w:r w:rsidRPr="00DD38C7">
        <w:t>12 ustawy z dnia 29 sierpnia 1997 r. – Prawo bankowe;</w:t>
      </w:r>
    </w:p>
    <w:p w14:paraId="472FA4B6" w14:textId="09D5459C" w:rsidR="00DD38C7" w:rsidRPr="00DD38C7" w:rsidRDefault="00DD38C7" w:rsidP="00DD38C7">
      <w:pPr>
        <w:pStyle w:val="PKTpunkt"/>
      </w:pPr>
      <w:r w:rsidRPr="00DD38C7">
        <w:t>3)</w:t>
      </w:r>
      <w:r w:rsidRPr="00DD38C7">
        <w:tab/>
        <w:t>alternatywna spółka inwestycyjna, o której mowa w art. 8a ust. 1 ustawy z dnia 27 maja 2004 r. o funduszach inwestycyjnych i</w:t>
      </w:r>
      <w:r w:rsidR="007E2632">
        <w:t xml:space="preserve"> </w:t>
      </w:r>
      <w:r w:rsidRPr="00DD38C7">
        <w:t>zarządzaniu alternatywnymi funduszami inwestycyjnymi (Dz. U. z 2024 r. poz. 1034, z późn. zm.</w:t>
      </w:r>
      <w:r w:rsidRPr="00DD38C7">
        <w:rPr>
          <w:rStyle w:val="IGindeksgrny"/>
        </w:rPr>
        <w:footnoteReference w:id="7"/>
      </w:r>
      <w:r w:rsidRPr="00DD38C7">
        <w:rPr>
          <w:rStyle w:val="IGindeksgrny"/>
        </w:rPr>
        <w:t>)</w:t>
      </w:r>
      <w:r w:rsidRPr="00DD38C7">
        <w:t>);</w:t>
      </w:r>
    </w:p>
    <w:p w14:paraId="09CEA679" w14:textId="77777777" w:rsidR="00DD38C7" w:rsidRPr="00DD38C7" w:rsidRDefault="00DD38C7" w:rsidP="00DD38C7">
      <w:pPr>
        <w:pStyle w:val="PKTpunkt"/>
      </w:pPr>
      <w:r w:rsidRPr="00DD38C7">
        <w:t>4)</w:t>
      </w:r>
      <w:r w:rsidRPr="00DD38C7">
        <w:tab/>
        <w:t>zarządzający ASI, w rozumieniu art. 2 pkt 3a ustawy z dnia 27 maja 2004 r. o funduszach inwestycyjnych i zarządzaniu alternatywnymi funduszami inwestycyjnymi.</w:t>
      </w:r>
    </w:p>
    <w:p w14:paraId="57D526F4" w14:textId="55DC2034" w:rsidR="00DD38C7" w:rsidRPr="00DD38C7" w:rsidRDefault="00DD38C7" w:rsidP="00DD38C7">
      <w:pPr>
        <w:pStyle w:val="USTustnpkodeksu"/>
      </w:pPr>
      <w:r w:rsidRPr="00DD38C7">
        <w:t>10.</w:t>
      </w:r>
      <w:r w:rsidR="007E2632">
        <w:t> </w:t>
      </w:r>
      <w:r w:rsidRPr="00DD38C7">
        <w:t>W SPV jest stosowany system audytu i kontroli zgodny z zasadami systemu audytu i kontroli BGK spełniającego wymagania wynikające z art. 157 rozporządzenia Parlamentu Europejskiego i Rady (UE, Euratom) 2024/2509 z dnia 23 września 2024 r. w sprawie zasad finansowych mających zastosowanie do budżetu ogólnego Unii (Dz. Urz. UE L 2024/2509 z 26.09.2024).</w:t>
      </w:r>
    </w:p>
    <w:p w14:paraId="274444EB" w14:textId="0D24F80A" w:rsidR="00DD38C7" w:rsidRPr="00DD38C7" w:rsidRDefault="00DD38C7" w:rsidP="00B405F1">
      <w:pPr>
        <w:pStyle w:val="ARTartustawynprozporzdzenia"/>
        <w:keepNext/>
      </w:pPr>
      <w:r w:rsidRPr="00EF63C4">
        <w:rPr>
          <w:rStyle w:val="Ppogrubienie"/>
        </w:rPr>
        <w:t>Art.</w:t>
      </w:r>
      <w:r w:rsidR="007E2632" w:rsidRPr="00EF63C4">
        <w:rPr>
          <w:rStyle w:val="Ppogrubienie"/>
        </w:rPr>
        <w:t> </w:t>
      </w:r>
      <w:r w:rsidRPr="00EF63C4">
        <w:rPr>
          <w:rStyle w:val="Ppogrubienie"/>
        </w:rPr>
        <w:t>3.</w:t>
      </w:r>
      <w:r w:rsidR="007E2632">
        <w:t> </w:t>
      </w:r>
      <w:r w:rsidRPr="00DD38C7">
        <w:t>1.</w:t>
      </w:r>
      <w:r w:rsidR="007E2632">
        <w:t> </w:t>
      </w:r>
      <w:r w:rsidRPr="00DD38C7">
        <w:t>Celem działalności SPV jest finansowanie zadań związanych z inwestycją A2.7.1, służących zwiększaniu potencjału sektora bezpieczeństwa i obronności w zakresie:</w:t>
      </w:r>
    </w:p>
    <w:p w14:paraId="0114C2E4" w14:textId="2F2F6B40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rozwoju budowli ochronnych i infrastruktury ochrony ludności, o których mowa w przepisach ustawy z dnia 5 grudnia 2024 r. o ochronie ludności i obronie cywilnej (Dz.</w:t>
      </w:r>
      <w:r w:rsidR="007E2632">
        <w:t> </w:t>
      </w:r>
      <w:r w:rsidRPr="00DD38C7">
        <w:t>U. poz. 1907),</w:t>
      </w:r>
    </w:p>
    <w:p w14:paraId="14855E4D" w14:textId="49324EF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budowy i modernizacji infrastruktury podwójnego zastosowania, która może być stosowana w celach zarówno cywilnych, jak i wojskowych,</w:t>
      </w:r>
    </w:p>
    <w:p w14:paraId="5B7F6FA9" w14:textId="317F3593" w:rsidR="00DD38C7" w:rsidRPr="00DD38C7" w:rsidRDefault="00DD38C7" w:rsidP="00DD38C7">
      <w:pPr>
        <w:pStyle w:val="PKTpunkt"/>
      </w:pPr>
      <w:r w:rsidRPr="00DD38C7">
        <w:t>3)</w:t>
      </w:r>
      <w:r w:rsidRPr="00DD38C7">
        <w:tab/>
        <w:t>cyberbezpieczeństwa w rozumieniu art. 2 pkt 1 rozporządzenia Parlamentu Europejskiego i Rady (UE) 2019/881 z dnia 17 kwietnia 2019 r. w sprawie ENISA (Agencji Unii Europejskiej ds. Cyberbezpieczeństwa) oraz certyfikacji cyberbezpieczeństwa w zakresie technologii informacyjno-komunikacyjnych oraz uchylenia rozporządzenia (UE) nr</w:t>
      </w:r>
      <w:r w:rsidR="007E2632">
        <w:t> </w:t>
      </w:r>
      <w:r w:rsidRPr="00DD38C7">
        <w:t>526/2013 (akt o cyberbezpieczeństwie) (Dz. Urz. UE L 151 z 07.06.2019, str. 15, z późn. zm.</w:t>
      </w:r>
      <w:r w:rsidRPr="00DD38C7">
        <w:rPr>
          <w:rStyle w:val="IGindeksgrny"/>
        </w:rPr>
        <w:footnoteReference w:id="8"/>
      </w:r>
      <w:r w:rsidRPr="00DD38C7">
        <w:rPr>
          <w:rStyle w:val="IGindeksgrny"/>
        </w:rPr>
        <w:t>)</w:t>
      </w:r>
      <w:r w:rsidRPr="00DD38C7">
        <w:t>),</w:t>
      </w:r>
    </w:p>
    <w:p w14:paraId="42EB9ADF" w14:textId="77777777" w:rsidR="00DD38C7" w:rsidRPr="00DD38C7" w:rsidRDefault="00DD38C7" w:rsidP="00B405F1">
      <w:pPr>
        <w:pStyle w:val="PKTpunkt"/>
        <w:keepNext/>
      </w:pPr>
      <w:r w:rsidRPr="00DD38C7">
        <w:lastRenderedPageBreak/>
        <w:t>4)</w:t>
      </w:r>
      <w:r w:rsidRPr="00DD38C7">
        <w:tab/>
        <w:t>modernizacji przedsiębiorstw, w tym budowy i rozbudowy ich zdolności produkcyjnych, oraz wsparcia na rzecz badań i rozwoju</w:t>
      </w:r>
    </w:p>
    <w:p w14:paraId="63A13187" w14:textId="739453F0" w:rsidR="00DD38C7" w:rsidRPr="00DD38C7" w:rsidRDefault="00DD38C7" w:rsidP="00DD38C7">
      <w:pPr>
        <w:pStyle w:val="CZWSPPKTczwsplnapunktw"/>
      </w:pPr>
      <w:r w:rsidRPr="00DD38C7">
        <w:t>–</w:t>
      </w:r>
      <w:r w:rsidR="007E2632">
        <w:t xml:space="preserve"> </w:t>
      </w:r>
      <w:r w:rsidRPr="00DD38C7">
        <w:t>zgodnie z celami Instrumentu na rzecz Odbudowy i Zwiększania Odporności, o których mowa w art. 4 rozporządzenia 2021/241, oraz z ogólnymi zasadami prawa Unii Europejskiej określającymi przeznaczenie środków z budżetu Unii Europejskiej, w szczególności z przepisami Traktatu o</w:t>
      </w:r>
      <w:r w:rsidR="007E2632">
        <w:t xml:space="preserve"> </w:t>
      </w:r>
      <w:r w:rsidRPr="00DD38C7">
        <w:t>funkcjonowaniu Unii Europejskiej.</w:t>
      </w:r>
    </w:p>
    <w:p w14:paraId="39F6040D" w14:textId="446CFDB8" w:rsidR="00DD38C7" w:rsidRPr="00DD38C7" w:rsidRDefault="00DD38C7" w:rsidP="00B405F1">
      <w:pPr>
        <w:pStyle w:val="USTustnpkodeksu"/>
        <w:keepNext/>
      </w:pPr>
      <w:r w:rsidRPr="00DD38C7">
        <w:t>2.</w:t>
      </w:r>
      <w:r w:rsidR="007E2632">
        <w:t> </w:t>
      </w:r>
      <w:r w:rsidRPr="00DD38C7">
        <w:t>Finansowanie przez SPV zadań, o których mowa w ust. 1, następuje</w:t>
      </w:r>
      <w:r w:rsidR="00EF07A1">
        <w:t>,</w:t>
      </w:r>
      <w:r w:rsidRPr="00DD38C7">
        <w:t xml:space="preserve"> zgodnie z postanowieniami polityki inwestycyjnej, o której mowa w art. 9 pkt 4 i 5, w formie:</w:t>
      </w:r>
    </w:p>
    <w:p w14:paraId="2E0631CD" w14:textId="77777777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pożyczek, z uwzględnieniem art. 10 ust. 1;</w:t>
      </w:r>
    </w:p>
    <w:p w14:paraId="3EB15F76" w14:textId="77777777" w:rsidR="00DD38C7" w:rsidRPr="00DD38C7" w:rsidRDefault="00DD38C7" w:rsidP="00B405F1">
      <w:pPr>
        <w:pStyle w:val="PKTpunkt"/>
        <w:keepNext/>
      </w:pPr>
      <w:r w:rsidRPr="00DD38C7">
        <w:t>2)</w:t>
      </w:r>
      <w:r w:rsidRPr="00DD38C7">
        <w:tab/>
        <w:t>inwestycji kapitałowych obejmujących nabywanie:</w:t>
      </w:r>
    </w:p>
    <w:p w14:paraId="35A8117A" w14:textId="77777777" w:rsidR="00DD38C7" w:rsidRPr="00DD38C7" w:rsidRDefault="00DD38C7" w:rsidP="00DD38C7">
      <w:pPr>
        <w:pStyle w:val="LITlitera"/>
      </w:pPr>
      <w:r w:rsidRPr="00DD38C7">
        <w:t>a)</w:t>
      </w:r>
      <w:r w:rsidRPr="00DD38C7">
        <w:tab/>
        <w:t>praw udziałowych w spółkach prawa handlowego,</w:t>
      </w:r>
    </w:p>
    <w:p w14:paraId="0BB34679" w14:textId="77777777" w:rsidR="00DD38C7" w:rsidRPr="00DD38C7" w:rsidRDefault="00DD38C7" w:rsidP="00DD38C7">
      <w:pPr>
        <w:pStyle w:val="LITlitera"/>
      </w:pPr>
      <w:r w:rsidRPr="00DD38C7">
        <w:t>b)</w:t>
      </w:r>
      <w:r w:rsidRPr="00DD38C7">
        <w:tab/>
        <w:t>certyfikatów inwestycyjnych funduszy inwestycyjnych oraz tytułów uczestnictwa w instytucjach wspólnego inwestowania,</w:t>
      </w:r>
    </w:p>
    <w:p w14:paraId="77A33891" w14:textId="77777777" w:rsidR="00DD38C7" w:rsidRPr="00DD38C7" w:rsidRDefault="00DD38C7" w:rsidP="00B405F1">
      <w:pPr>
        <w:pStyle w:val="LITlitera"/>
        <w:keepNext/>
      </w:pPr>
      <w:r w:rsidRPr="00DD38C7">
        <w:t>c)</w:t>
      </w:r>
      <w:r w:rsidRPr="00DD38C7">
        <w:tab/>
        <w:t>prawa własności lub udziału we własności lub innych praw majątkowych zgodnie z prawem polskim lub prawem obcym</w:t>
      </w:r>
    </w:p>
    <w:p w14:paraId="4BBDFDBF" w14:textId="365F9651" w:rsidR="00DD38C7" w:rsidRPr="00DD38C7" w:rsidRDefault="00DD38C7" w:rsidP="00DD38C7">
      <w:pPr>
        <w:pStyle w:val="CZWSPLITczwsplnaliter"/>
      </w:pPr>
      <w:r w:rsidRPr="00DD38C7">
        <w:t>–</w:t>
      </w:r>
      <w:r w:rsidR="007E2632">
        <w:t xml:space="preserve"> </w:t>
      </w:r>
      <w:r w:rsidRPr="00DD38C7">
        <w:t>zwanych dalej „inwestycjami kapitałowymi”.</w:t>
      </w:r>
    </w:p>
    <w:p w14:paraId="52BC77F4" w14:textId="55EB2CB8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t>Art.</w:t>
      </w:r>
      <w:r w:rsidR="007E2632" w:rsidRPr="00EF63C4">
        <w:rPr>
          <w:rStyle w:val="Ppogrubienie"/>
        </w:rPr>
        <w:t> </w:t>
      </w:r>
      <w:r w:rsidRPr="00EF63C4">
        <w:rPr>
          <w:rStyle w:val="Ppogrubienie"/>
        </w:rPr>
        <w:t>4.</w:t>
      </w:r>
      <w:r w:rsidR="007E2632">
        <w:t> </w:t>
      </w:r>
      <w:r w:rsidRPr="00DD38C7">
        <w:t>Środki przeznaczone na realizację inwestycji A2.7.1, przekazane BGK przez Ministra, stanowią rozchody budżetu państwa w rozumieniu art. 6 ust. 1 pkt 2 ustawy z dnia 27 sierpnia 2009 r. o finansach publicznych (Dz. U. z 2024 r. poz. 1530, z późn. zm.</w:t>
      </w:r>
      <w:r w:rsidRPr="00DD38C7">
        <w:rPr>
          <w:rStyle w:val="IGindeksgrny"/>
        </w:rPr>
        <w:footnoteReference w:id="9"/>
      </w:r>
      <w:r w:rsidRPr="00DD38C7">
        <w:rPr>
          <w:rStyle w:val="IGindeksgrny"/>
        </w:rPr>
        <w:t>)</w:t>
      </w:r>
      <w:r w:rsidRPr="00DD38C7">
        <w:t>).</w:t>
      </w:r>
    </w:p>
    <w:p w14:paraId="2352B73D" w14:textId="62B20B3A" w:rsidR="00DD38C7" w:rsidRPr="00DD38C7" w:rsidRDefault="00DD38C7" w:rsidP="00B405F1">
      <w:pPr>
        <w:pStyle w:val="ARTartustawynprozporzdzenia"/>
        <w:keepNext/>
      </w:pPr>
      <w:r w:rsidRPr="00EF63C4">
        <w:rPr>
          <w:rStyle w:val="Ppogrubienie"/>
        </w:rPr>
        <w:t>Art.</w:t>
      </w:r>
      <w:r w:rsidR="007E2632" w:rsidRPr="00EF63C4">
        <w:rPr>
          <w:rStyle w:val="Ppogrubienie"/>
        </w:rPr>
        <w:t> </w:t>
      </w:r>
      <w:r w:rsidRPr="00EF63C4">
        <w:rPr>
          <w:rStyle w:val="Ppogrubienie"/>
        </w:rPr>
        <w:t>5.</w:t>
      </w:r>
      <w:r w:rsidR="007E2632">
        <w:t> </w:t>
      </w:r>
      <w:r w:rsidRPr="00DD38C7">
        <w:t>Środki, którymi dysponuje SPV, pochodzą:</w:t>
      </w:r>
    </w:p>
    <w:p w14:paraId="374C72B5" w14:textId="6365967F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ze środków wsparcia zwrotnego, o którym mowa w art. 14ll ust. 2 pkt 3 ustawy z dnia 6 grudnia 2006 r. o zasadach prowadzenia polityki rozwoju (Dz. U. z 2025 r. poz.</w:t>
      </w:r>
      <w:r w:rsidR="007E2632">
        <w:t> </w:t>
      </w:r>
      <w:r w:rsidRPr="00DD38C7">
        <w:t>198), przeznaczonych na realizację inwestycji A2.7.1;</w:t>
      </w:r>
    </w:p>
    <w:p w14:paraId="0AD9518A" w14:textId="4B4B6B9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z przychodów z działalności związanej z realizacją zadań, o których mowa w art. 3 ust.</w:t>
      </w:r>
      <w:r w:rsidR="007E2632">
        <w:t> </w:t>
      </w:r>
      <w:r w:rsidRPr="00DD38C7">
        <w:t>1;</w:t>
      </w:r>
    </w:p>
    <w:p w14:paraId="4E19CF0F" w14:textId="77777777" w:rsidR="00DD38C7" w:rsidRPr="00DD38C7" w:rsidRDefault="00DD38C7" w:rsidP="00DD38C7">
      <w:pPr>
        <w:pStyle w:val="PKTpunkt"/>
      </w:pPr>
      <w:r w:rsidRPr="00DD38C7">
        <w:t>3)</w:t>
      </w:r>
      <w:r w:rsidRPr="00DD38C7">
        <w:tab/>
        <w:t>z odsetek i innych przychodów od środków, o których mowa w pkt 1;</w:t>
      </w:r>
    </w:p>
    <w:p w14:paraId="4F294791" w14:textId="77777777" w:rsidR="00DD38C7" w:rsidRPr="00DD38C7" w:rsidRDefault="00DD38C7" w:rsidP="00DD38C7">
      <w:pPr>
        <w:pStyle w:val="PKTpunkt"/>
      </w:pPr>
      <w:r w:rsidRPr="00DD38C7">
        <w:t>4)</w:t>
      </w:r>
      <w:r w:rsidRPr="00DD38C7">
        <w:tab/>
        <w:t>z innych źródeł.</w:t>
      </w:r>
    </w:p>
    <w:p w14:paraId="7DAB6CB3" w14:textId="5C069737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t>Art.</w:t>
      </w:r>
      <w:r w:rsidR="007E2632" w:rsidRPr="00EF63C4">
        <w:rPr>
          <w:rStyle w:val="Ppogrubienie"/>
        </w:rPr>
        <w:t> </w:t>
      </w:r>
      <w:r w:rsidRPr="00EF63C4">
        <w:rPr>
          <w:rStyle w:val="Ppogrubienie"/>
        </w:rPr>
        <w:t>6.</w:t>
      </w:r>
      <w:r w:rsidR="007E2632">
        <w:rPr>
          <w:rStyle w:val="Ppogrubienie"/>
        </w:rPr>
        <w:t> </w:t>
      </w:r>
      <w:r w:rsidRPr="00DD38C7">
        <w:t>Środki, którymi dysponuje SPV, mogą zostać przeznaczone wyłącznie na realizację celów i zadań, o których mowa w art. 3 ust. 1, w tym na pokrycie uzasadnionych i ponoszonych w sposób przejrzysty, oszczędny i efektywny kosztów związanych z ich realizacją.</w:t>
      </w:r>
    </w:p>
    <w:p w14:paraId="347605DD" w14:textId="7875E9F2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lastRenderedPageBreak/>
        <w:t>Art.</w:t>
      </w:r>
      <w:r w:rsidR="007E2632" w:rsidRPr="00EF63C4">
        <w:rPr>
          <w:rStyle w:val="Ppogrubienie"/>
        </w:rPr>
        <w:t> </w:t>
      </w:r>
      <w:r w:rsidRPr="00EF63C4">
        <w:rPr>
          <w:rStyle w:val="Ppogrubienie"/>
        </w:rPr>
        <w:t>7.</w:t>
      </w:r>
      <w:r w:rsidR="007E2632">
        <w:t> </w:t>
      </w:r>
      <w:r w:rsidRPr="00DD38C7">
        <w:t>1.</w:t>
      </w:r>
      <w:r w:rsidR="007E2632">
        <w:t> </w:t>
      </w:r>
      <w:r w:rsidRPr="00DD38C7">
        <w:t>Obsługę bankową SPV prowadzi BGK.</w:t>
      </w:r>
    </w:p>
    <w:p w14:paraId="2ECBCC6C" w14:textId="5E9CDF99" w:rsidR="00DD38C7" w:rsidRPr="00DD38C7" w:rsidRDefault="00DD38C7" w:rsidP="00DD38C7">
      <w:pPr>
        <w:pStyle w:val="USTustnpkodeksu"/>
      </w:pPr>
      <w:r w:rsidRPr="00DD38C7">
        <w:t>2.</w:t>
      </w:r>
      <w:r w:rsidR="007E2632">
        <w:t> </w:t>
      </w:r>
      <w:r w:rsidRPr="00DD38C7">
        <w:t>SPV może zlecić BGK lokowanie wolnych środków na warunkach określonych w umowie, o której mowa w art. 9.</w:t>
      </w:r>
    </w:p>
    <w:p w14:paraId="5B6E1C9B" w14:textId="45963350" w:rsidR="00DD38C7" w:rsidRPr="00DD38C7" w:rsidRDefault="00DD38C7" w:rsidP="00B405F1">
      <w:pPr>
        <w:pStyle w:val="ARTartustawynprozporzdzenia"/>
        <w:keepNext/>
      </w:pPr>
      <w:r w:rsidRPr="00EF63C4">
        <w:rPr>
          <w:rStyle w:val="Ppogrubienie"/>
        </w:rPr>
        <w:t>Art.</w:t>
      </w:r>
      <w:r w:rsidR="007E2632" w:rsidRPr="00EF63C4">
        <w:rPr>
          <w:rStyle w:val="Ppogrubienie"/>
        </w:rPr>
        <w:t> </w:t>
      </w:r>
      <w:r w:rsidRPr="00EF63C4">
        <w:rPr>
          <w:rStyle w:val="Ppogrubienie"/>
        </w:rPr>
        <w:t>8.</w:t>
      </w:r>
      <w:r w:rsidR="007E2632">
        <w:t> </w:t>
      </w:r>
      <w:r w:rsidRPr="00DD38C7">
        <w:t>Minister zawiera z BGK umowę powierzenia zadań związanych z realizacją inwestycji A2.7.1, określającą w szczególności:</w:t>
      </w:r>
    </w:p>
    <w:p w14:paraId="2A4C4A31" w14:textId="2E3B6F70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zasady, tryb i harmonogram przekazywania BGK środków ze wsparcia zwrotnego, o którym mowa w art. 14ll ust. 2 pkt 3 ustawy z dnia 6</w:t>
      </w:r>
      <w:r w:rsidR="000C4094">
        <w:t xml:space="preserve"> </w:t>
      </w:r>
      <w:r w:rsidRPr="00DD38C7">
        <w:t>grudnia 2006 r. o zasadach prowadzenia polityki rozwoju, przeznaczonych na realizację inwestycji A2.7.1;</w:t>
      </w:r>
    </w:p>
    <w:p w14:paraId="4BC6F225" w14:textId="7777777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zasady, tryb i harmonogram obejmowania akcji w SPV przez BGK;</w:t>
      </w:r>
    </w:p>
    <w:p w14:paraId="2A44660F" w14:textId="77777777" w:rsidR="00DD38C7" w:rsidRPr="00DD38C7" w:rsidRDefault="00DD38C7" w:rsidP="00DD38C7">
      <w:pPr>
        <w:pStyle w:val="PKTpunkt"/>
      </w:pPr>
      <w:r w:rsidRPr="00DD38C7">
        <w:t>3)</w:t>
      </w:r>
      <w:r w:rsidRPr="00DD38C7">
        <w:tab/>
        <w:t>zasady zarządzania przez BGK środkami, o których mowa w pkt 1, oraz odsetkami i innymi przychodami od tych środków, od dnia ich przekazania BGK do dnia przekazania przez BGK SPV;</w:t>
      </w:r>
    </w:p>
    <w:p w14:paraId="1D0C2784" w14:textId="77777777" w:rsidR="00DD38C7" w:rsidRPr="00DD38C7" w:rsidRDefault="00DD38C7" w:rsidP="00DD38C7">
      <w:pPr>
        <w:pStyle w:val="PKTpunkt"/>
      </w:pPr>
      <w:r w:rsidRPr="00DD38C7">
        <w:t>4)</w:t>
      </w:r>
      <w:r w:rsidRPr="00DD38C7">
        <w:tab/>
        <w:t>zobowiązanie do sporządzania i przechowywania dokumentów niezbędnych do przeprowadzania przez Ministra audytu i kontroli w zakresie zadań związanych z realizacją inwestycji A2.7.1;</w:t>
      </w:r>
    </w:p>
    <w:p w14:paraId="7654B32A" w14:textId="77777777" w:rsidR="00DD38C7" w:rsidRPr="00DD38C7" w:rsidRDefault="00DD38C7" w:rsidP="00DD38C7">
      <w:pPr>
        <w:pStyle w:val="PKTpunkt"/>
      </w:pPr>
      <w:r w:rsidRPr="00DD38C7">
        <w:t>5)</w:t>
      </w:r>
      <w:r w:rsidRPr="00DD38C7">
        <w:tab/>
        <w:t>warunki i terminy zwrotu środków, o których mowa w pkt 1, w tym środków nieprawidłowo wykorzystanych lub pobranych w nadmiernej wysokości lub w sposób nienależny;</w:t>
      </w:r>
    </w:p>
    <w:p w14:paraId="2A6A45A6" w14:textId="77777777" w:rsidR="00DD38C7" w:rsidRPr="00DD38C7" w:rsidRDefault="00DD38C7" w:rsidP="00DD38C7">
      <w:pPr>
        <w:pStyle w:val="PKTpunkt"/>
      </w:pPr>
      <w:r w:rsidRPr="00DD38C7">
        <w:t>6)</w:t>
      </w:r>
      <w:r w:rsidRPr="00DD38C7">
        <w:tab/>
        <w:t>zasady ustalania wynagrodzenia BGK z tytułu powierzenia mu przez SPV zadań, o których mowa w art. 10 ust. 1, oraz nadzoru nad działalnością SPV;</w:t>
      </w:r>
    </w:p>
    <w:p w14:paraId="49FEC0A7" w14:textId="77777777" w:rsidR="00DD38C7" w:rsidRPr="00DD38C7" w:rsidRDefault="00DD38C7" w:rsidP="00DD38C7">
      <w:pPr>
        <w:pStyle w:val="PKTpunkt"/>
      </w:pPr>
      <w:r w:rsidRPr="00DD38C7">
        <w:t>7)</w:t>
      </w:r>
      <w:r w:rsidRPr="00DD38C7">
        <w:tab/>
        <w:t>obowiązki sprawozdawcze w zakresie zadań związanych z realizacją inwestycji A2.7.1.</w:t>
      </w:r>
    </w:p>
    <w:p w14:paraId="4D31AE38" w14:textId="557A9CA9" w:rsidR="00DD38C7" w:rsidRPr="00DD38C7" w:rsidRDefault="00DD38C7" w:rsidP="00B405F1">
      <w:pPr>
        <w:pStyle w:val="ARTartustawynprozporzdzenia"/>
        <w:keepNext/>
      </w:pPr>
      <w:r w:rsidRPr="00EF63C4">
        <w:rPr>
          <w:rStyle w:val="Ppogrubienie"/>
        </w:rPr>
        <w:t>Art.</w:t>
      </w:r>
      <w:r w:rsidR="007E2632" w:rsidRPr="00EF63C4">
        <w:rPr>
          <w:rStyle w:val="Ppogrubienie"/>
        </w:rPr>
        <w:t> </w:t>
      </w:r>
      <w:r w:rsidRPr="00EF63C4">
        <w:rPr>
          <w:rStyle w:val="Ppogrubienie"/>
        </w:rPr>
        <w:t>9.</w:t>
      </w:r>
      <w:r w:rsidR="007E2632">
        <w:t> </w:t>
      </w:r>
      <w:r w:rsidRPr="00DD38C7">
        <w:t>BGK i SPV zawierają umowę określającą w szczególności:</w:t>
      </w:r>
    </w:p>
    <w:p w14:paraId="05F5753C" w14:textId="77777777" w:rsidR="00DD38C7" w:rsidRPr="00DD38C7" w:rsidRDefault="00DD38C7" w:rsidP="00DD38C7">
      <w:pPr>
        <w:pStyle w:val="PKTpunkt"/>
      </w:pPr>
      <w:r w:rsidRPr="00DD38C7">
        <w:t>1)</w:t>
      </w:r>
      <w:bookmarkStart w:id="5" w:name="_Hlk201142147"/>
      <w:r w:rsidRPr="00DD38C7">
        <w:tab/>
        <w:t>szczegółowe zasady, tryb i harmonogram obejmowania akcji w SPV przez BGK, z uwzględnieniem harmonogramu, o którym mowa w art. 8 pkt 2</w:t>
      </w:r>
      <w:bookmarkEnd w:id="5"/>
      <w:r w:rsidRPr="00DD38C7">
        <w:t>,</w:t>
      </w:r>
    </w:p>
    <w:p w14:paraId="349F3EF0" w14:textId="7777777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zasady i tryb przekazywania do BGK przez SPV środków na realizację zadań, o których mowa w art. 10 ust. 1,</w:t>
      </w:r>
    </w:p>
    <w:p w14:paraId="5C3E433E" w14:textId="77777777" w:rsidR="00DD38C7" w:rsidRPr="00DD38C7" w:rsidRDefault="00DD38C7" w:rsidP="00DD38C7">
      <w:pPr>
        <w:pStyle w:val="PKTpunkt"/>
      </w:pPr>
      <w:r w:rsidRPr="00DD38C7">
        <w:t>3)</w:t>
      </w:r>
      <w:r w:rsidRPr="00DD38C7">
        <w:tab/>
        <w:t>zasady zarządzania wolnymi środkami przez SPV,</w:t>
      </w:r>
    </w:p>
    <w:p w14:paraId="5BA69B5B" w14:textId="77777777" w:rsidR="00DD38C7" w:rsidRPr="00DD38C7" w:rsidRDefault="00DD38C7" w:rsidP="00DD38C7">
      <w:pPr>
        <w:pStyle w:val="PKTpunkt"/>
      </w:pPr>
      <w:r w:rsidRPr="00DD38C7">
        <w:t>4)</w:t>
      </w:r>
      <w:r w:rsidRPr="00DD38C7">
        <w:tab/>
        <w:t>politykę inwestycyjną dla udzielania pożyczek uwzględniającą priorytety inwestycyjne przyjęte przez Komitet Sterujący, o którym mowa w art. 15 ust. 1, oraz zawierającą zasady umarzania tych pożyczek,</w:t>
      </w:r>
    </w:p>
    <w:p w14:paraId="21A2D93D" w14:textId="77777777" w:rsidR="00DD38C7" w:rsidRPr="00DD38C7" w:rsidRDefault="00DD38C7" w:rsidP="00DD38C7">
      <w:pPr>
        <w:pStyle w:val="PKTpunkt"/>
      </w:pPr>
      <w:r w:rsidRPr="00DD38C7">
        <w:lastRenderedPageBreak/>
        <w:t>5)</w:t>
      </w:r>
      <w:r w:rsidRPr="00DD38C7">
        <w:tab/>
        <w:t>politykę inwestycyjną dla inwestycji kapitałowych uwzględniającą priorytety inwestycyjne przyjęte przez Komitet Sterujący, o którym mowa w art. 15 ust. 1, oraz określającą kryteria wyboru zadań, o których mowa w art. 3 ust. 1,</w:t>
      </w:r>
    </w:p>
    <w:p w14:paraId="7F74B134" w14:textId="77777777" w:rsidR="00DD38C7" w:rsidRPr="00DD38C7" w:rsidRDefault="00DD38C7" w:rsidP="00DD38C7">
      <w:pPr>
        <w:pStyle w:val="PKTpunkt"/>
      </w:pPr>
      <w:r w:rsidRPr="00DD38C7">
        <w:t>6)</w:t>
      </w:r>
      <w:r w:rsidRPr="00DD38C7">
        <w:tab/>
        <w:t>zasady realizacji przez SPV inwestycji kapitałowych,</w:t>
      </w:r>
    </w:p>
    <w:p w14:paraId="3ABF1300" w14:textId="77777777" w:rsidR="00DD38C7" w:rsidRPr="00DD38C7" w:rsidRDefault="00DD38C7" w:rsidP="00DD38C7">
      <w:pPr>
        <w:pStyle w:val="PKTpunkt"/>
      </w:pPr>
      <w:r w:rsidRPr="00DD38C7">
        <w:t>7)</w:t>
      </w:r>
      <w:r w:rsidRPr="00DD38C7">
        <w:tab/>
        <w:t>obowiązki sprawozdawcze w zakresie udzielania pożyczek i realizacji inwestycji kapitałowych,</w:t>
      </w:r>
    </w:p>
    <w:p w14:paraId="4F48AB42" w14:textId="77777777" w:rsidR="00DD38C7" w:rsidRPr="00DD38C7" w:rsidRDefault="00DD38C7" w:rsidP="00DD38C7">
      <w:pPr>
        <w:pStyle w:val="PKTpunkt"/>
      </w:pPr>
      <w:r w:rsidRPr="00DD38C7">
        <w:t>8)</w:t>
      </w:r>
      <w:r w:rsidRPr="00DD38C7">
        <w:tab/>
        <w:t>wysokość wynagrodzenia dla BGK, o którym mowa w art. 8 pkt 6, oraz sposób i terminy jego wypłacania, uwzględniając koszty zarządzania środkami przekazanymi BGK oraz koszty rzeczowe i osobowe niezbędne do realizacji powierzonych zadań,</w:t>
      </w:r>
    </w:p>
    <w:p w14:paraId="31DEEF06" w14:textId="77777777" w:rsidR="00DD38C7" w:rsidRPr="00DD38C7" w:rsidRDefault="00DD38C7" w:rsidP="00DD38C7">
      <w:pPr>
        <w:pStyle w:val="PKTpunkt"/>
      </w:pPr>
      <w:r w:rsidRPr="00DD38C7">
        <w:t>9)</w:t>
      </w:r>
      <w:r w:rsidRPr="00DD38C7">
        <w:tab/>
        <w:t>warunki i terminy zwrotu środków przekazanych SPV na realizację inwestycji A2.7.1, w tym środków nieprawidłowo wykorzystanych lub pobranych w nadmiernej wysokości lub w sposób nienależny,</w:t>
      </w:r>
    </w:p>
    <w:p w14:paraId="5084902C" w14:textId="77777777" w:rsidR="00DD38C7" w:rsidRPr="00DD38C7" w:rsidRDefault="00DD38C7" w:rsidP="00B405F1">
      <w:pPr>
        <w:pStyle w:val="PKTpunkt"/>
        <w:keepNext/>
      </w:pPr>
      <w:r w:rsidRPr="00DD38C7">
        <w:t>10)</w:t>
      </w:r>
      <w:r w:rsidRPr="00DD38C7">
        <w:tab/>
        <w:t>zasady dostępu BGK do informacji na każdym etapie realizacji inwestycji A2.7.1</w:t>
      </w:r>
    </w:p>
    <w:p w14:paraId="089BBD68" w14:textId="5BD8D88F" w:rsidR="00DD38C7" w:rsidRPr="00DD38C7" w:rsidRDefault="00DD38C7" w:rsidP="00DD38C7">
      <w:pPr>
        <w:pStyle w:val="CZWSPPKTczwsplnapunktw"/>
      </w:pPr>
      <w:r w:rsidRPr="00DD38C7">
        <w:t>–</w:t>
      </w:r>
      <w:r w:rsidR="007E2632">
        <w:t xml:space="preserve"> </w:t>
      </w:r>
      <w:r w:rsidRPr="00DD38C7">
        <w:t>po uzgodnieniu z Ministrem, a w zakresie wysokości wynagrodzenia dla BGK – także z ministrem właściwym do spraw finansów publicznych.</w:t>
      </w:r>
    </w:p>
    <w:p w14:paraId="59BDF4F4" w14:textId="7BD4C764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t>Art.</w:t>
      </w:r>
      <w:r w:rsidR="007E2632" w:rsidRPr="00EF63C4">
        <w:rPr>
          <w:rStyle w:val="Ppogrubienie"/>
        </w:rPr>
        <w:t> </w:t>
      </w:r>
      <w:r w:rsidRPr="00EF63C4">
        <w:rPr>
          <w:rStyle w:val="Ppogrubienie"/>
        </w:rPr>
        <w:t>10.</w:t>
      </w:r>
      <w:r w:rsidR="007E2632">
        <w:t> </w:t>
      </w:r>
      <w:r w:rsidRPr="00DD38C7">
        <w:t>1.</w:t>
      </w:r>
      <w:r w:rsidRPr="00DD38C7">
        <w:tab/>
      </w:r>
      <w:r w:rsidR="007E2632">
        <w:t> </w:t>
      </w:r>
      <w:r w:rsidRPr="00DD38C7">
        <w:t>Zadania związane z udzielaniem pożyczek, o których mowa w art. 3 ust.</w:t>
      </w:r>
      <w:r w:rsidR="007E2632">
        <w:t> </w:t>
      </w:r>
      <w:r w:rsidRPr="00DD38C7">
        <w:t>2 pkt</w:t>
      </w:r>
      <w:r w:rsidR="007E2632">
        <w:t> </w:t>
      </w:r>
      <w:r w:rsidRPr="00DD38C7">
        <w:t>1, oraz środki na ich realizację SPV powierza BGK.</w:t>
      </w:r>
    </w:p>
    <w:p w14:paraId="676B1AFE" w14:textId="174DEEFB" w:rsidR="00DD38C7" w:rsidRPr="00DD38C7" w:rsidRDefault="00DD38C7" w:rsidP="00DD38C7">
      <w:pPr>
        <w:pStyle w:val="USTustnpkodeksu"/>
        <w:rPr>
          <w:rStyle w:val="Ppogrubienie"/>
        </w:rPr>
      </w:pPr>
      <w:r w:rsidRPr="00DD38C7">
        <w:t>2.</w:t>
      </w:r>
      <w:r w:rsidR="007E2632">
        <w:t> </w:t>
      </w:r>
      <w:r w:rsidRPr="00DD38C7">
        <w:t>Pożyczki udzielane przez BGK zgodnie z ust. 1 mogą być umarzane w przypadkach wynikających z polityki inwestycyjnej, o której mowa w art. 9 pkt 4, jednak do wysokości nie większej niż kwota określona dla inwestycji A2.7.1 w przepisach wydanych na podstawie art.</w:t>
      </w:r>
      <w:r w:rsidR="007E2632">
        <w:t> </w:t>
      </w:r>
      <w:r w:rsidRPr="00DD38C7">
        <w:t>14ll ust. 8 ustawy z dnia 6</w:t>
      </w:r>
      <w:r w:rsidR="000C4094">
        <w:t xml:space="preserve"> </w:t>
      </w:r>
      <w:r w:rsidRPr="00DD38C7">
        <w:t>grudnia 2006 r. o zasadach prowadzenia polityki rozwoju.</w:t>
      </w:r>
    </w:p>
    <w:p w14:paraId="12F760C3" w14:textId="004BD12C" w:rsidR="00DD38C7" w:rsidRPr="00DD38C7" w:rsidRDefault="00DD38C7" w:rsidP="00B405F1">
      <w:pPr>
        <w:pStyle w:val="ARTartustawynprozporzdzenia"/>
        <w:keepNext/>
      </w:pPr>
      <w:r w:rsidRPr="00EF63C4">
        <w:rPr>
          <w:rStyle w:val="Ppogrubienie"/>
        </w:rPr>
        <w:t>Art.</w:t>
      </w:r>
      <w:r w:rsidR="007E2632" w:rsidRPr="00EF63C4">
        <w:rPr>
          <w:rStyle w:val="Ppogrubienie"/>
        </w:rPr>
        <w:t> </w:t>
      </w:r>
      <w:r w:rsidRPr="00EF63C4">
        <w:rPr>
          <w:rStyle w:val="Ppogrubienie"/>
        </w:rPr>
        <w:t>11.</w:t>
      </w:r>
      <w:r w:rsidR="007E2632">
        <w:t> </w:t>
      </w:r>
      <w:r w:rsidRPr="00DD38C7">
        <w:t>1.</w:t>
      </w:r>
      <w:r w:rsidRPr="00DD38C7">
        <w:tab/>
      </w:r>
      <w:r w:rsidR="007E2632">
        <w:t> </w:t>
      </w:r>
      <w:r w:rsidRPr="00DD38C7">
        <w:t>Po zakończeniu realizacji inwestycji A2.7.1:</w:t>
      </w:r>
    </w:p>
    <w:p w14:paraId="3747CE31" w14:textId="77777777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środki przeznaczone na realizację inwestycji A2.7.1, przekazane BGK przez Ministra,</w:t>
      </w:r>
    </w:p>
    <w:p w14:paraId="58BDEDDD" w14:textId="77A4304A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odsetki i inne przychody od środków, o których mowa w pkt 1,</w:t>
      </w:r>
    </w:p>
    <w:p w14:paraId="095B1CBE" w14:textId="77777777" w:rsidR="00DD38C7" w:rsidRPr="00DD38C7" w:rsidRDefault="00DD38C7" w:rsidP="00B405F1">
      <w:pPr>
        <w:pStyle w:val="PKTpunkt"/>
        <w:keepNext/>
      </w:pPr>
      <w:r w:rsidRPr="00DD38C7">
        <w:t>3)</w:t>
      </w:r>
      <w:r w:rsidRPr="00DD38C7">
        <w:tab/>
        <w:t>środki uzyskane na skutek obrotu środkami, o których mowa w pkt 1, lub pozyskane w wyniku innych zdarzeń przez SPV</w:t>
      </w:r>
    </w:p>
    <w:p w14:paraId="076A5641" w14:textId="7D82F7E6" w:rsidR="00DD38C7" w:rsidRPr="00DD38C7" w:rsidRDefault="00DD38C7" w:rsidP="00DD38C7">
      <w:pPr>
        <w:pStyle w:val="CZWSPPKTczwsplnapunktw"/>
      </w:pPr>
      <w:r w:rsidRPr="00DD38C7">
        <w:t>– po pomniejszeniu o koszty realizacji tej inwestycji ponoszone zgodnie z umowami, o których mowa w</w:t>
      </w:r>
      <w:r w:rsidR="000C4094">
        <w:t xml:space="preserve"> </w:t>
      </w:r>
      <w:r w:rsidRPr="00ED215C">
        <w:t>art.</w:t>
      </w:r>
      <w:r w:rsidRPr="00DD38C7">
        <w:t xml:space="preserve"> 8 i art. 9, oraz o straty wynikające ze zbycia lub umorzenia akcji lub udziałów przez SPV w spółkach prawa handlowego, a</w:t>
      </w:r>
      <w:r w:rsidR="000C4094">
        <w:t xml:space="preserve"> </w:t>
      </w:r>
      <w:r w:rsidRPr="00DD38C7">
        <w:t>także o kwotę pożyczek umorzonych przez BGK zgodnie z art. 9 pkt 4, podlegają zwrotowi przez BGK, zgodnie z postanowieniami umowy, o której mowa w art. 15 rozporządzenia 2021/241.</w:t>
      </w:r>
    </w:p>
    <w:p w14:paraId="157BBC0E" w14:textId="2F09B33E" w:rsidR="00DD38C7" w:rsidRPr="00DD38C7" w:rsidRDefault="00DD38C7" w:rsidP="00DD38C7">
      <w:pPr>
        <w:pStyle w:val="USTustnpkodeksu"/>
      </w:pPr>
      <w:r w:rsidRPr="00DD38C7">
        <w:lastRenderedPageBreak/>
        <w:t>2.</w:t>
      </w:r>
      <w:r w:rsidR="00ED215C">
        <w:t> </w:t>
      </w:r>
      <w:r w:rsidRPr="00DD38C7">
        <w:t xml:space="preserve">Środki, o których mowa w ust. 1, Minister przekazuje na rachunek wskazany przez ministra właściwego do spraw finansów publicznych w celu ich przekazania na spłatę rat pożyczki, o której mowa w </w:t>
      </w:r>
      <w:r w:rsidRPr="00ED215C">
        <w:t>art. 6 ust. 1 lit. b</w:t>
      </w:r>
      <w:r w:rsidRPr="00DD38C7">
        <w:t xml:space="preserve"> rozporządzenia </w:t>
      </w:r>
      <w:r w:rsidRPr="00ED215C">
        <w:t>2021/241</w:t>
      </w:r>
      <w:r w:rsidRPr="00DD38C7">
        <w:t>, zgodnie z art.</w:t>
      </w:r>
      <w:r w:rsidR="00ED215C">
        <w:t> </w:t>
      </w:r>
      <w:r w:rsidRPr="00DD38C7">
        <w:t>14lm ust.</w:t>
      </w:r>
      <w:r w:rsidR="00ED215C">
        <w:t> </w:t>
      </w:r>
      <w:r w:rsidRPr="00DD38C7">
        <w:t>5 ustawy z dnia 6 grudnia 2006 r. o zasadach prowadzenia polityki rozwoju.</w:t>
      </w:r>
    </w:p>
    <w:p w14:paraId="46EA20A7" w14:textId="5EB7394C" w:rsidR="00DD38C7" w:rsidRPr="00DD38C7" w:rsidRDefault="00DD38C7" w:rsidP="00DD38C7">
      <w:pPr>
        <w:pStyle w:val="USTustnpkodeksu"/>
      </w:pPr>
      <w:r w:rsidRPr="00DD38C7">
        <w:t>3.</w:t>
      </w:r>
      <w:r w:rsidR="00ED215C">
        <w:t> </w:t>
      </w:r>
      <w:bookmarkStart w:id="6" w:name="_Hlk211591550"/>
      <w:r w:rsidRPr="00DD38C7">
        <w:t xml:space="preserve">W przypadku gdy w zakresie inwestycji kapitałowych kwota uzyskana przez SPV ze zbycia lub umorzenia akcji lub udziałów w spółkach lub pozyskana w wyniku innych zdarzeń jest niższa niż kwota </w:t>
      </w:r>
      <w:bookmarkStart w:id="7" w:name="_Hlk200704645"/>
      <w:r w:rsidRPr="00DD38C7">
        <w:t xml:space="preserve">przekazana SPV </w:t>
      </w:r>
      <w:bookmarkStart w:id="8" w:name="_Hlk204251238"/>
      <w:r w:rsidRPr="00DD38C7">
        <w:t xml:space="preserve">na </w:t>
      </w:r>
      <w:bookmarkEnd w:id="8"/>
      <w:r w:rsidRPr="00DD38C7">
        <w:t>te inwestycje kapitałowe przez BGK zgodnie z umową, o której mowa w art. 9</w:t>
      </w:r>
      <w:bookmarkEnd w:id="6"/>
      <w:bookmarkEnd w:id="7"/>
      <w:r w:rsidRPr="00DD38C7">
        <w:t>, różnica jest pokrywana ze środków Funduszu Inwestycji Kapitałowych, o którym mowa w art. 33a ust. 1</w:t>
      </w:r>
      <w:r w:rsidR="00373F1F">
        <w:t xml:space="preserve"> </w:t>
      </w:r>
      <w:r w:rsidRPr="00DD38C7">
        <w:t>ustawy z dnia 16 grudnia 2016 r. o</w:t>
      </w:r>
      <w:r w:rsidR="00ED215C">
        <w:t xml:space="preserve"> </w:t>
      </w:r>
      <w:r w:rsidRPr="00DD38C7">
        <w:t>zasadach zarządzania mieniem państwowym (Dz. U. z 2024 r.</w:t>
      </w:r>
      <w:r w:rsidR="00373F1F">
        <w:t xml:space="preserve"> </w:t>
      </w:r>
      <w:r w:rsidRPr="00DD38C7">
        <w:t>poz. 125,</w:t>
      </w:r>
      <w:r w:rsidR="00373F1F">
        <w:t xml:space="preserve"> </w:t>
      </w:r>
      <w:r w:rsidRPr="00DD38C7">
        <w:t>834, 1823, 1897 i 1940).</w:t>
      </w:r>
    </w:p>
    <w:p w14:paraId="1EF39005" w14:textId="361E0016" w:rsidR="00DD38C7" w:rsidRPr="00DD38C7" w:rsidRDefault="00DD38C7" w:rsidP="00DD38C7">
      <w:pPr>
        <w:pStyle w:val="USTustnpkodeksu"/>
      </w:pPr>
      <w:r w:rsidRPr="00DD38C7">
        <w:t>4.</w:t>
      </w:r>
      <w:r w:rsidR="00ED215C">
        <w:t> </w:t>
      </w:r>
      <w:r w:rsidRPr="00DD38C7">
        <w:t>Różnica, o której mowa w ust. 3, jest finansowana przez dysponenta Funduszu Inwestycji Kapitałowych na wniosek Ministra. W przypadku gdy stan środków na rachunku Funduszu Inwestycji Kapitałowych, po uwzględnieniu zaciągniętych zobowiązań i możliwości ich spłaty, nie pozwala na pokrycie różnicy, o której mowa w ust. 3, w roku, w którym Minister złoży wniosek o jej finansowanie, różnica ta jest pokrywana ze środków Funduszu Inwestycji Kapitałowych w kolejnych latach. Dysponent Funduszu Inwestycji Kapitałowych przekazuje środki na pokrycie różnicy, o której mowa w ust. 3, na rachunek, o którym mowa w ust. 2.</w:t>
      </w:r>
    </w:p>
    <w:p w14:paraId="00E8D222" w14:textId="37F61FEA" w:rsidR="00DD38C7" w:rsidRPr="00DD38C7" w:rsidRDefault="00DD38C7" w:rsidP="00DD38C7">
      <w:pPr>
        <w:pStyle w:val="USTustnpkodeksu"/>
      </w:pPr>
      <w:r w:rsidRPr="00DD38C7">
        <w:t>5.</w:t>
      </w:r>
      <w:r w:rsidR="00ED215C">
        <w:t> </w:t>
      </w:r>
      <w:r w:rsidRPr="00DD38C7">
        <w:t>W przypadku gdy w zakresie inwestycji kapitałowych kwota uzyskana przez SPV ze zbycia lub umorzenia akcji lub udziałów w spółkach lub pozyskana w wyniku innych zdarzeń jest wyższa niż kwota przekazana SPV na te inwestycje kapitałowe przez BGK zgodnie z umową, o której mowa w art. 9, pomniejszona o koszty, o których mowa w art. 6, kwota nadwyżki uzyskanej przez SPV jest przekazywana przez Ministra na rachunek Funduszu Inwestycji Kapitałowych w terminie 14 dni od dnia jej otrzymania przez Ministra. O przekazaniu kwoty nadwyżki Minister informuje dysponenta Funduszu Inwestycji Kapitałowych.</w:t>
      </w:r>
    </w:p>
    <w:p w14:paraId="7ED20C4F" w14:textId="618CA0E4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t>Art.</w:t>
      </w:r>
      <w:r w:rsidR="00ED215C" w:rsidRPr="00EF63C4">
        <w:rPr>
          <w:rStyle w:val="Ppogrubienie"/>
        </w:rPr>
        <w:t> </w:t>
      </w:r>
      <w:r w:rsidRPr="00EF63C4">
        <w:rPr>
          <w:rStyle w:val="Ppogrubienie"/>
        </w:rPr>
        <w:t>12.</w:t>
      </w:r>
      <w:r w:rsidR="00ED215C">
        <w:t> </w:t>
      </w:r>
      <w:r w:rsidRPr="00DD38C7">
        <w:t>1.</w:t>
      </w:r>
      <w:r w:rsidRPr="00DD38C7">
        <w:tab/>
      </w:r>
      <w:r w:rsidR="00ED215C">
        <w:t> </w:t>
      </w:r>
      <w:r w:rsidRPr="00DD38C7">
        <w:t>W skład rady nadzorczej SPV wchodzi od trzech do pięciu członków.</w:t>
      </w:r>
    </w:p>
    <w:p w14:paraId="5B2F281D" w14:textId="6B052E2E" w:rsidR="00DD38C7" w:rsidRPr="00DD38C7" w:rsidRDefault="00DD38C7" w:rsidP="00DD38C7">
      <w:pPr>
        <w:pStyle w:val="USTustnpkodeksu"/>
      </w:pPr>
      <w:r w:rsidRPr="00DD38C7">
        <w:t>2.</w:t>
      </w:r>
      <w:r w:rsidR="00ED215C">
        <w:t> </w:t>
      </w:r>
      <w:r w:rsidRPr="00DD38C7">
        <w:t>Kandydatów na członków rady nadzorczej SPV wskazuje BGK, a członków rady nadzorczej SPV powołuje i odwołuje walne zgromadzenie.</w:t>
      </w:r>
    </w:p>
    <w:p w14:paraId="3B22B7D4" w14:textId="10741E54" w:rsidR="00DD38C7" w:rsidRPr="00DD38C7" w:rsidRDefault="00DD38C7" w:rsidP="00DD38C7">
      <w:pPr>
        <w:pStyle w:val="USTustnpkodeksu"/>
      </w:pPr>
      <w:r w:rsidRPr="00DD38C7">
        <w:t>3.</w:t>
      </w:r>
      <w:r w:rsidR="00ED215C">
        <w:t> </w:t>
      </w:r>
      <w:r w:rsidRPr="00DD38C7">
        <w:t>Członkowie rady nadzorczej SPV są powoływani na okres wspólnej kadencji.</w:t>
      </w:r>
    </w:p>
    <w:p w14:paraId="3DF30AF2" w14:textId="51BC3490" w:rsidR="00DD38C7" w:rsidRPr="00DD38C7" w:rsidRDefault="00DD38C7" w:rsidP="00DD38C7">
      <w:pPr>
        <w:pStyle w:val="USTustnpkodeksu"/>
      </w:pPr>
      <w:r w:rsidRPr="00DD38C7">
        <w:t>4.</w:t>
      </w:r>
      <w:r w:rsidR="00ED215C">
        <w:t> </w:t>
      </w:r>
      <w:r w:rsidRPr="00DD38C7">
        <w:t>Rada nadzorcza SPV powołuje i odwołuje członków zarządu SPV.</w:t>
      </w:r>
    </w:p>
    <w:p w14:paraId="2FF7B1F8" w14:textId="33E1B7EE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t>Art.</w:t>
      </w:r>
      <w:r w:rsidR="00ED215C" w:rsidRPr="00EF63C4">
        <w:rPr>
          <w:rStyle w:val="Ppogrubienie"/>
        </w:rPr>
        <w:t> </w:t>
      </w:r>
      <w:r w:rsidRPr="00EF63C4">
        <w:rPr>
          <w:rStyle w:val="Ppogrubienie"/>
        </w:rPr>
        <w:t>13.</w:t>
      </w:r>
      <w:r w:rsidR="00ED215C">
        <w:t> </w:t>
      </w:r>
      <w:r w:rsidRPr="00DD38C7">
        <w:t>1.</w:t>
      </w:r>
      <w:r w:rsidR="00ED215C">
        <w:t> </w:t>
      </w:r>
      <w:r w:rsidRPr="00DD38C7">
        <w:t>W skład zarządu SPV wchodzi od dwóch do trzech członków.</w:t>
      </w:r>
    </w:p>
    <w:p w14:paraId="4C733895" w14:textId="755A00A5" w:rsidR="00DD38C7" w:rsidRPr="00DD38C7" w:rsidRDefault="00DD38C7" w:rsidP="00B405F1">
      <w:pPr>
        <w:pStyle w:val="USTustnpkodeksu"/>
        <w:keepNext/>
      </w:pPr>
      <w:r w:rsidRPr="00DD38C7">
        <w:lastRenderedPageBreak/>
        <w:t>2.</w:t>
      </w:r>
      <w:r w:rsidR="00ED215C">
        <w:t> </w:t>
      </w:r>
      <w:r w:rsidRPr="00DD38C7">
        <w:t>Członkiem zarządu SPV nie może być:</w:t>
      </w:r>
    </w:p>
    <w:p w14:paraId="7B4E7C86" w14:textId="77777777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poseł, senator, poseł do Parlamentu Europejskiego oraz radny;</w:t>
      </w:r>
    </w:p>
    <w:p w14:paraId="0D0C1D10" w14:textId="7777777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osoba zajmująca kierownicze stanowisko państwowe w rozumieniu przepisów ustawy z dnia 31 lipca 1981 r. o wynagrodzeniu osób zajmujących kierownicze stanowiska państwowe (Dz. U. z 2023 r. poz. 624);</w:t>
      </w:r>
    </w:p>
    <w:p w14:paraId="24C3B65F" w14:textId="18D7BC52" w:rsidR="00DD38C7" w:rsidRPr="00DD38C7" w:rsidRDefault="00DD38C7" w:rsidP="00DD38C7">
      <w:pPr>
        <w:pStyle w:val="PKTpunkt"/>
      </w:pPr>
      <w:r w:rsidRPr="00DD38C7">
        <w:t>3)</w:t>
      </w:r>
      <w:r w:rsidRPr="00DD38C7">
        <w:tab/>
        <w:t>osoba prowadząca zawodową działalność lobbingową w rozumieniu art. 2 ust. 2 ustawy z dnia 7 lipca 2005 r. o działalności lobbingowej w procesie stanowienia prawa (Dz.</w:t>
      </w:r>
      <w:r w:rsidR="00ED215C">
        <w:t> </w:t>
      </w:r>
      <w:r w:rsidRPr="00DD38C7">
        <w:t>U. z 2025 r. poz. 677).</w:t>
      </w:r>
    </w:p>
    <w:p w14:paraId="03381FE6" w14:textId="343803C1" w:rsidR="00DD38C7" w:rsidRPr="00DD38C7" w:rsidRDefault="00DD38C7" w:rsidP="00DD38C7">
      <w:pPr>
        <w:pStyle w:val="USTustnpkodeksu"/>
      </w:pPr>
      <w:r w:rsidRPr="00DD38C7">
        <w:t>3.</w:t>
      </w:r>
      <w:r w:rsidR="00ED215C">
        <w:t> </w:t>
      </w:r>
      <w:r w:rsidRPr="00DD38C7">
        <w:t>Członkowie zarządu SPV są obowiązani pełnić swoje funkcje w sposób uczciwy i rzetelny oraz kierować się niezależnością osądu, aby zapewnić skuteczną ocenę i weryfikację podejmowania i wykonania decyzji związanych z zarządzaniem SPV.</w:t>
      </w:r>
    </w:p>
    <w:p w14:paraId="1B2C75AD" w14:textId="63F4DC33" w:rsidR="00DD38C7" w:rsidRPr="00DD38C7" w:rsidRDefault="00DD38C7" w:rsidP="00DD38C7">
      <w:pPr>
        <w:pStyle w:val="USTustnpkodeksu"/>
      </w:pPr>
      <w:r w:rsidRPr="00DD38C7">
        <w:t>4.</w:t>
      </w:r>
      <w:r w:rsidR="00ED215C">
        <w:t> </w:t>
      </w:r>
      <w:r w:rsidRPr="00DD38C7">
        <w:t>Decyzje w zakresie inwestycji kapitałowych realizowanych przez SPV podejmuje zarząd SPV większością głosów. W przypadku równej liczby głosów decyduje głos prezesa zarządu SPV.</w:t>
      </w:r>
    </w:p>
    <w:p w14:paraId="13AB2D64" w14:textId="02B50A58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t>Art.</w:t>
      </w:r>
      <w:r w:rsidR="00ED215C" w:rsidRPr="00EF63C4">
        <w:rPr>
          <w:rStyle w:val="Ppogrubienie"/>
        </w:rPr>
        <w:t> </w:t>
      </w:r>
      <w:r w:rsidRPr="00EF63C4">
        <w:rPr>
          <w:rStyle w:val="Ppogrubienie"/>
        </w:rPr>
        <w:t>14.</w:t>
      </w:r>
      <w:r w:rsidR="00ED215C">
        <w:t> </w:t>
      </w:r>
      <w:r w:rsidRPr="00DD38C7">
        <w:t>1.</w:t>
      </w:r>
      <w:r w:rsidR="00ED215C">
        <w:t> </w:t>
      </w:r>
      <w:r w:rsidRPr="00DD38C7">
        <w:t>Organem doradczym zarządu SPV w zakresie realizacji inwestycji kapitałowych jest Komitet Inwestycyjny.</w:t>
      </w:r>
    </w:p>
    <w:p w14:paraId="28F92102" w14:textId="072915D6" w:rsidR="00DD38C7" w:rsidRPr="00DD38C7" w:rsidRDefault="00DD38C7" w:rsidP="00DD38C7">
      <w:pPr>
        <w:pStyle w:val="USTustnpkodeksu"/>
      </w:pPr>
      <w:r w:rsidRPr="00DD38C7">
        <w:t>2.</w:t>
      </w:r>
      <w:r w:rsidR="00ED215C">
        <w:t> </w:t>
      </w:r>
      <w:r w:rsidRPr="00DD38C7">
        <w:t>Komitet Inwestycyjny składa się z trzech do pięciu członków.</w:t>
      </w:r>
    </w:p>
    <w:p w14:paraId="78740EBB" w14:textId="4E37719B" w:rsidR="00DD38C7" w:rsidRPr="00DD38C7" w:rsidRDefault="00DD38C7" w:rsidP="00B405F1">
      <w:pPr>
        <w:pStyle w:val="USTustnpkodeksu"/>
        <w:keepNext/>
      </w:pPr>
      <w:r w:rsidRPr="00DD38C7">
        <w:t>3.</w:t>
      </w:r>
      <w:r w:rsidR="00ED215C">
        <w:t> </w:t>
      </w:r>
      <w:r w:rsidRPr="00DD38C7">
        <w:t>W skład Komitetu Inwestycyjnego wchodzą:</w:t>
      </w:r>
    </w:p>
    <w:p w14:paraId="1766274E" w14:textId="77777777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od dwóch do czterech członków wskazywanych przez zarząd SPV;</w:t>
      </w:r>
    </w:p>
    <w:p w14:paraId="44FE891E" w14:textId="7777777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jeden członek wskazany przez BGK.</w:t>
      </w:r>
    </w:p>
    <w:p w14:paraId="73DF1D0F" w14:textId="400E305C" w:rsidR="00DD38C7" w:rsidRPr="00DD38C7" w:rsidRDefault="00DD38C7" w:rsidP="00DD38C7">
      <w:pPr>
        <w:pStyle w:val="USTustnpkodeksu"/>
      </w:pPr>
      <w:r w:rsidRPr="00DD38C7">
        <w:t>4.</w:t>
      </w:r>
      <w:r w:rsidR="00ED215C">
        <w:t> </w:t>
      </w:r>
      <w:r w:rsidRPr="00DD38C7">
        <w:t>Komitet Inwestycyjny nie posiada uprawnień decyzyjnych, wydaje rekomendacje lub opinie dotyczące inwestycji kapitałowych realizowanych przez SPV.</w:t>
      </w:r>
    </w:p>
    <w:p w14:paraId="516ACE7F" w14:textId="7B620638" w:rsidR="00DD38C7" w:rsidRPr="00DD38C7" w:rsidRDefault="00DD38C7" w:rsidP="00DD38C7">
      <w:pPr>
        <w:pStyle w:val="USTustnpkodeksu"/>
      </w:pPr>
      <w:r w:rsidRPr="00DD38C7">
        <w:t>5.</w:t>
      </w:r>
      <w:r w:rsidR="00ED215C">
        <w:t> </w:t>
      </w:r>
      <w:r w:rsidRPr="00DD38C7">
        <w:t>Komitet Inwestycyjny działa zgodnie z postanowieniami polityki inwestycyjnej, o której mowa w art. 9 pkt 5, oraz regulaminem, o którym mowa w ust. 6.</w:t>
      </w:r>
    </w:p>
    <w:p w14:paraId="0980B655" w14:textId="7A959983" w:rsidR="00DD38C7" w:rsidRPr="00DD38C7" w:rsidRDefault="00DD38C7" w:rsidP="00B405F1">
      <w:pPr>
        <w:pStyle w:val="USTustnpkodeksu"/>
        <w:keepNext/>
      </w:pPr>
      <w:r w:rsidRPr="00DD38C7">
        <w:t>6.</w:t>
      </w:r>
      <w:r w:rsidR="00ED215C">
        <w:t> </w:t>
      </w:r>
      <w:r w:rsidRPr="00DD38C7">
        <w:t>Rada nadzorcza SPV uchwala regulamin Komitetu Inwestycyjnego, który określa w szczególności:</w:t>
      </w:r>
    </w:p>
    <w:p w14:paraId="29DF8657" w14:textId="77777777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zadania oraz organizację Komitetu Inwestycyjnego;</w:t>
      </w:r>
    </w:p>
    <w:p w14:paraId="7F317891" w14:textId="7777777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sposób wykonywania zadań, w tym tryb wydawania rekomendacji lub opinii dotyczących inwestycji kapitałowych realizowanych przez SPV;</w:t>
      </w:r>
    </w:p>
    <w:p w14:paraId="27EB3F06" w14:textId="77777777" w:rsidR="00DD38C7" w:rsidRPr="00DD38C7" w:rsidRDefault="00DD38C7" w:rsidP="00DD38C7">
      <w:pPr>
        <w:pStyle w:val="PKTpunkt"/>
      </w:pPr>
      <w:r w:rsidRPr="00DD38C7">
        <w:t>3)</w:t>
      </w:r>
      <w:r w:rsidRPr="00DD38C7">
        <w:tab/>
        <w:t>wymagane kwalifikacje oraz zasady wynagradzania członków Komitetu Inwestycyjnego.</w:t>
      </w:r>
    </w:p>
    <w:p w14:paraId="06DD95D6" w14:textId="21B67B11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t>Art.</w:t>
      </w:r>
      <w:r w:rsidR="00ED215C" w:rsidRPr="00EF63C4">
        <w:rPr>
          <w:rStyle w:val="Ppogrubienie"/>
        </w:rPr>
        <w:t> </w:t>
      </w:r>
      <w:r w:rsidRPr="00EF63C4">
        <w:rPr>
          <w:rStyle w:val="Ppogrubienie"/>
        </w:rPr>
        <w:t>15.</w:t>
      </w:r>
      <w:r w:rsidR="00ED215C">
        <w:rPr>
          <w:rStyle w:val="Ppogrubienie"/>
        </w:rPr>
        <w:t> </w:t>
      </w:r>
      <w:r w:rsidRPr="00DD38C7">
        <w:t>1.</w:t>
      </w:r>
      <w:r w:rsidRPr="00DD38C7">
        <w:tab/>
      </w:r>
      <w:r w:rsidR="00ED215C">
        <w:t> </w:t>
      </w:r>
      <w:r w:rsidRPr="00DD38C7">
        <w:t xml:space="preserve">Przy Ministrze działa Komitet Sterujący dla inwestycji A2.7.1, zwany dalej </w:t>
      </w:r>
      <w:r w:rsidRPr="008B6867">
        <w:t>„Komitetem Sterującym</w:t>
      </w:r>
      <w:r w:rsidRPr="00DD38C7">
        <w:t>”, będący organem pomocniczym Ministra.</w:t>
      </w:r>
    </w:p>
    <w:p w14:paraId="7DC9DF3F" w14:textId="709BEE33" w:rsidR="00DD38C7" w:rsidRPr="00DD38C7" w:rsidRDefault="00DD38C7" w:rsidP="00B405F1">
      <w:pPr>
        <w:pStyle w:val="USTustnpkodeksu"/>
        <w:keepNext/>
      </w:pPr>
      <w:r w:rsidRPr="00DD38C7">
        <w:lastRenderedPageBreak/>
        <w:t>2.</w:t>
      </w:r>
      <w:r w:rsidR="00ED215C">
        <w:t> </w:t>
      </w:r>
      <w:r w:rsidRPr="00DD38C7">
        <w:t>W skład Komitetu Sterującego wchodzą:</w:t>
      </w:r>
    </w:p>
    <w:p w14:paraId="4486700B" w14:textId="77777777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współprzewodniczący – Minister Obrony Narodowej;</w:t>
      </w:r>
    </w:p>
    <w:p w14:paraId="74852F15" w14:textId="7777777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współprzewodniczący – Minister;</w:t>
      </w:r>
    </w:p>
    <w:p w14:paraId="346C37B5" w14:textId="77777777" w:rsidR="00DD38C7" w:rsidRPr="00DD38C7" w:rsidRDefault="00DD38C7" w:rsidP="00B405F1">
      <w:pPr>
        <w:pStyle w:val="PKTpunkt"/>
        <w:keepNext/>
      </w:pPr>
      <w:r w:rsidRPr="00DD38C7">
        <w:t>3)</w:t>
      </w:r>
      <w:r w:rsidRPr="00DD38C7">
        <w:tab/>
        <w:t>członkowie:</w:t>
      </w:r>
    </w:p>
    <w:p w14:paraId="36A1F6FE" w14:textId="77777777" w:rsidR="00DD38C7" w:rsidRPr="00DD38C7" w:rsidRDefault="00DD38C7" w:rsidP="00DD38C7">
      <w:pPr>
        <w:pStyle w:val="LITlitera"/>
      </w:pPr>
      <w:r w:rsidRPr="00DD38C7">
        <w:t>a)</w:t>
      </w:r>
      <w:r w:rsidRPr="00DD38C7">
        <w:tab/>
        <w:t>minister właściwy do spraw aktywów państwowych,</w:t>
      </w:r>
    </w:p>
    <w:p w14:paraId="7E8D38C0" w14:textId="77777777" w:rsidR="00DD38C7" w:rsidRPr="00DD38C7" w:rsidRDefault="00DD38C7" w:rsidP="00DD38C7">
      <w:pPr>
        <w:pStyle w:val="LITlitera"/>
      </w:pPr>
      <w:r w:rsidRPr="00DD38C7">
        <w:t>b)</w:t>
      </w:r>
      <w:r w:rsidRPr="00DD38C7">
        <w:tab/>
        <w:t>minister właściwy do spraw informatyzacji,</w:t>
      </w:r>
    </w:p>
    <w:p w14:paraId="0AC70CB9" w14:textId="77777777" w:rsidR="00DD38C7" w:rsidRPr="00DD38C7" w:rsidRDefault="00DD38C7" w:rsidP="00DD38C7">
      <w:pPr>
        <w:pStyle w:val="LITlitera"/>
      </w:pPr>
      <w:r w:rsidRPr="00DD38C7">
        <w:t>c)</w:t>
      </w:r>
      <w:r w:rsidRPr="00DD38C7">
        <w:tab/>
        <w:t>minister właściwy do spraw wewnętrznych,</w:t>
      </w:r>
    </w:p>
    <w:p w14:paraId="113FC923" w14:textId="77777777" w:rsidR="00DD38C7" w:rsidRPr="00DD38C7" w:rsidRDefault="00DD38C7" w:rsidP="00DD38C7">
      <w:pPr>
        <w:pStyle w:val="LITlitera"/>
      </w:pPr>
      <w:r w:rsidRPr="00DD38C7">
        <w:t>d)</w:t>
      </w:r>
      <w:r w:rsidRPr="00DD38C7">
        <w:tab/>
        <w:t>minister właściwy do spraw gospodarki,</w:t>
      </w:r>
    </w:p>
    <w:p w14:paraId="5713F278" w14:textId="77777777" w:rsidR="00DD38C7" w:rsidRPr="00DD38C7" w:rsidRDefault="00DD38C7" w:rsidP="00DD38C7">
      <w:pPr>
        <w:pStyle w:val="LITlitera"/>
      </w:pPr>
      <w:r w:rsidRPr="00DD38C7">
        <w:t>e)</w:t>
      </w:r>
      <w:r w:rsidRPr="00DD38C7">
        <w:tab/>
        <w:t>minister właściwy do spraw transportu,</w:t>
      </w:r>
    </w:p>
    <w:p w14:paraId="3349CC9F" w14:textId="290E0F1E" w:rsidR="00DD38C7" w:rsidRPr="00DD38C7" w:rsidRDefault="00DD38C7" w:rsidP="00DD38C7">
      <w:pPr>
        <w:pStyle w:val="LITlitera"/>
      </w:pPr>
      <w:r w:rsidRPr="00DD38C7">
        <w:t>f)</w:t>
      </w:r>
      <w:r w:rsidRPr="00DD38C7">
        <w:tab/>
        <w:t>minister właściwy do spraw finansów publicznych,</w:t>
      </w:r>
    </w:p>
    <w:p w14:paraId="313BC03C" w14:textId="4F867BA5" w:rsidR="00DD38C7" w:rsidRPr="00DD38C7" w:rsidRDefault="00DD38C7" w:rsidP="00DD38C7">
      <w:pPr>
        <w:pStyle w:val="LITlitera"/>
      </w:pPr>
      <w:r w:rsidRPr="00DD38C7">
        <w:t>g)</w:t>
      </w:r>
      <w:r w:rsidRPr="00DD38C7">
        <w:tab/>
        <w:t>Pełnomocnik Rządu do spraw Strategicznej Infrastruktury Energetycznej, o którym mowa w art. 12a ust. 1 ustawy z dnia 10 kwietnia 1997 r. – Prawo energetyczne (Dz.</w:t>
      </w:r>
      <w:r w:rsidR="00ED215C">
        <w:t> </w:t>
      </w:r>
      <w:r w:rsidRPr="00DD38C7">
        <w:t>U. z 2024 r. poz. 266, z późn. zm.</w:t>
      </w:r>
      <w:r w:rsidRPr="00DD38C7">
        <w:rPr>
          <w:rStyle w:val="IGindeksgrny"/>
        </w:rPr>
        <w:footnoteReference w:id="10"/>
      </w:r>
      <w:r w:rsidRPr="00DD38C7">
        <w:rPr>
          <w:rStyle w:val="IGindeksgrny"/>
        </w:rPr>
        <w:t>)</w:t>
      </w:r>
      <w:r w:rsidRPr="00DD38C7">
        <w:t>).</w:t>
      </w:r>
    </w:p>
    <w:p w14:paraId="5C4A9AC8" w14:textId="754249D2" w:rsidR="00DD38C7" w:rsidRPr="00DD38C7" w:rsidRDefault="00DD38C7" w:rsidP="00B405F1">
      <w:pPr>
        <w:pStyle w:val="USTustnpkodeksu"/>
        <w:keepNext/>
      </w:pPr>
      <w:r w:rsidRPr="00DD38C7">
        <w:t>3.</w:t>
      </w:r>
      <w:r w:rsidR="00ED215C">
        <w:t> </w:t>
      </w:r>
      <w:r w:rsidRPr="00DD38C7">
        <w:t>Do zadań Komitetu Sterującego należy:</w:t>
      </w:r>
    </w:p>
    <w:p w14:paraId="3520D475" w14:textId="77777777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opracowywanie priorytetów inwestycyjnych, z uwzględnieniem ich istotności dla bezpieczeństwa i obronności państwa;</w:t>
      </w:r>
    </w:p>
    <w:p w14:paraId="47835243" w14:textId="77777777" w:rsidR="00DD38C7" w:rsidRPr="00DD38C7" w:rsidRDefault="00DD38C7" w:rsidP="00DD38C7">
      <w:pPr>
        <w:pStyle w:val="PKTpunkt"/>
      </w:pPr>
      <w:r w:rsidRPr="00DD38C7">
        <w:t>2)</w:t>
      </w:r>
      <w:r w:rsidRPr="00DD38C7">
        <w:tab/>
        <w:t>analizowanie wpływu działań finansowanych przez SPV na bezpieczeństwo i obronność państwa;</w:t>
      </w:r>
    </w:p>
    <w:p w14:paraId="13F7B24E" w14:textId="0B16F82D" w:rsidR="00DD38C7" w:rsidRPr="00DD38C7" w:rsidRDefault="00DD38C7" w:rsidP="00DD38C7">
      <w:pPr>
        <w:pStyle w:val="PKTpunkt"/>
      </w:pPr>
      <w:r w:rsidRPr="00DD38C7">
        <w:t>3)</w:t>
      </w:r>
      <w:r w:rsidRPr="00DD38C7">
        <w:tab/>
        <w:t>opiniowanie inwestycji kapitałowych o wartości powyżej 50 mln zł oraz inwestycji o szczególnym znaczeniu dla bezpieczeństwa i obronności państwa.</w:t>
      </w:r>
    </w:p>
    <w:p w14:paraId="20800546" w14:textId="0B3B85A2" w:rsidR="00DD38C7" w:rsidRPr="00DD38C7" w:rsidRDefault="00DD38C7" w:rsidP="00DD38C7">
      <w:pPr>
        <w:pStyle w:val="USTustnpkodeksu"/>
      </w:pPr>
      <w:r w:rsidRPr="00DD38C7">
        <w:t>4.</w:t>
      </w:r>
      <w:r w:rsidR="00ED215C">
        <w:t> </w:t>
      </w:r>
      <w:r w:rsidRPr="00DD38C7">
        <w:t>Komitet Sterujący podejmuje rozstrzygnięcia w drodze uzgodnienia stanowisk.</w:t>
      </w:r>
    </w:p>
    <w:p w14:paraId="6A5704FA" w14:textId="05823C92" w:rsidR="00DD38C7" w:rsidRPr="00DD38C7" w:rsidRDefault="00DD38C7" w:rsidP="00DD38C7">
      <w:pPr>
        <w:pStyle w:val="USTustnpkodeksu"/>
      </w:pPr>
      <w:r w:rsidRPr="00DD38C7">
        <w:t>5.</w:t>
      </w:r>
      <w:r w:rsidR="00ED215C">
        <w:t> </w:t>
      </w:r>
      <w:r w:rsidRPr="00DD38C7">
        <w:t>W przypadku braku uzgodnienia stanowiska decyduje głos współprzewodniczącego Komitetu Sterującego – Ministra Obrony Narodowej.</w:t>
      </w:r>
    </w:p>
    <w:p w14:paraId="2766CDA7" w14:textId="563B395E" w:rsidR="00DD38C7" w:rsidRPr="00DD38C7" w:rsidRDefault="00DD38C7" w:rsidP="00DD38C7">
      <w:pPr>
        <w:pStyle w:val="USTustnpkodeksu"/>
      </w:pPr>
      <w:r w:rsidRPr="00DD38C7">
        <w:t>6.</w:t>
      </w:r>
      <w:r w:rsidR="00072046">
        <w:t> </w:t>
      </w:r>
      <w:r w:rsidRPr="00DD38C7">
        <w:t>Komitet Sterujący nie podejmuje decyzji inwestycyjnych w odniesieniu do poszczególnych inwestycji kapitałowych realizowanych przez SPV.</w:t>
      </w:r>
    </w:p>
    <w:p w14:paraId="2DEC498C" w14:textId="39149C4C" w:rsidR="00DD38C7" w:rsidRPr="00DD38C7" w:rsidRDefault="00DD38C7" w:rsidP="00DD38C7">
      <w:pPr>
        <w:pStyle w:val="USTustnpkodeksu"/>
      </w:pPr>
      <w:r w:rsidRPr="00DD38C7">
        <w:t>7.</w:t>
      </w:r>
      <w:r w:rsidR="00ED215C">
        <w:t> </w:t>
      </w:r>
      <w:r w:rsidRPr="00DD38C7">
        <w:t>Na posiedzeniach Komitetu Sterującego jego członkowie mogą być zastępowani przez upoważnione osoby w randze sekretarza albo podsekretarza stanu.</w:t>
      </w:r>
    </w:p>
    <w:p w14:paraId="5CCE5D72" w14:textId="66BCDE95" w:rsidR="00DD38C7" w:rsidRPr="00DD38C7" w:rsidRDefault="00DD38C7" w:rsidP="00DD38C7">
      <w:pPr>
        <w:pStyle w:val="USTustnpkodeksu"/>
      </w:pPr>
      <w:r w:rsidRPr="00DD38C7">
        <w:t>8.</w:t>
      </w:r>
      <w:r w:rsidR="00ED215C">
        <w:t> </w:t>
      </w:r>
      <w:r w:rsidRPr="00DD38C7">
        <w:t>Obsługę Komitetu Sterującego zapewnia urząd obsługujący Ministra.</w:t>
      </w:r>
    </w:p>
    <w:p w14:paraId="73E3B33B" w14:textId="76B3E533" w:rsidR="00DD38C7" w:rsidRPr="00DD38C7" w:rsidRDefault="00DD38C7" w:rsidP="00DD38C7">
      <w:pPr>
        <w:pStyle w:val="USTustnpkodeksu"/>
      </w:pPr>
      <w:r w:rsidRPr="00DD38C7">
        <w:t>9.</w:t>
      </w:r>
      <w:r w:rsidR="00ED215C">
        <w:t> </w:t>
      </w:r>
      <w:r w:rsidRPr="00DD38C7">
        <w:t>Komitet Sterujący działa na podstawie przyjętego przez siebie regulaminu.</w:t>
      </w:r>
    </w:p>
    <w:p w14:paraId="015FCFF4" w14:textId="71422E27" w:rsidR="00DD38C7" w:rsidRPr="00DD38C7" w:rsidRDefault="00DD38C7" w:rsidP="00B405F1">
      <w:pPr>
        <w:pStyle w:val="ARTartustawynprozporzdzenia"/>
        <w:keepNext/>
      </w:pPr>
      <w:bookmarkStart w:id="9" w:name="_Hlk211850269"/>
      <w:r w:rsidRPr="00EF63C4">
        <w:rPr>
          <w:rStyle w:val="Ppogrubienie"/>
        </w:rPr>
        <w:lastRenderedPageBreak/>
        <w:t>Art.</w:t>
      </w:r>
      <w:r w:rsidR="00ED215C" w:rsidRPr="00EF63C4">
        <w:rPr>
          <w:rStyle w:val="Ppogrubienie"/>
        </w:rPr>
        <w:t> </w:t>
      </w:r>
      <w:r w:rsidRPr="00EF63C4">
        <w:rPr>
          <w:rStyle w:val="Ppogrubienie"/>
        </w:rPr>
        <w:t>16.</w:t>
      </w:r>
      <w:r w:rsidR="00ED215C">
        <w:t> </w:t>
      </w:r>
      <w:r w:rsidRPr="00DD38C7">
        <w:t>1.</w:t>
      </w:r>
      <w:r w:rsidRPr="00DD38C7">
        <w:tab/>
      </w:r>
      <w:r w:rsidR="00ED215C">
        <w:t> </w:t>
      </w:r>
      <w:r w:rsidRPr="00DD38C7">
        <w:t>Jeżeli w ramach realizacji zadań związanych z inwestycją A2.7.1, o których mowa w art. 3 ust. 1, zostanie udzielona:</w:t>
      </w:r>
    </w:p>
    <w:p w14:paraId="53B97E4F" w14:textId="77777777" w:rsidR="00DD38C7" w:rsidRPr="00DD38C7" w:rsidRDefault="00DD38C7" w:rsidP="00DD38C7">
      <w:pPr>
        <w:pStyle w:val="PKTpunkt"/>
      </w:pPr>
      <w:r w:rsidRPr="00DD38C7">
        <w:t>1)</w:t>
      </w:r>
      <w:r w:rsidRPr="00DD38C7">
        <w:tab/>
        <w:t>pomoc publiczna w rozumieniu art. 107 ust. 1 Traktatu o funkcjonowaniu Unii Europejskiej lub</w:t>
      </w:r>
    </w:p>
    <w:p w14:paraId="4F2DFA65" w14:textId="5637D81F" w:rsidR="00DD38C7" w:rsidRPr="00DD38C7" w:rsidRDefault="00DD38C7" w:rsidP="00E66DAF">
      <w:pPr>
        <w:pStyle w:val="PKTpunkt"/>
        <w:rPr>
          <w:rStyle w:val="Kkursywa"/>
        </w:rPr>
      </w:pPr>
      <w:r w:rsidRPr="00DD38C7">
        <w:t>2)</w:t>
      </w:r>
      <w:r w:rsidRPr="00DD38C7">
        <w:tab/>
        <w:t xml:space="preserve">pomoc </w:t>
      </w:r>
      <w:r w:rsidRPr="00DD38C7">
        <w:rPr>
          <w:rStyle w:val="Kkursywa"/>
        </w:rPr>
        <w:t>de minimis</w:t>
      </w:r>
      <w:r w:rsidRPr="00DD38C7">
        <w:t xml:space="preserve"> w rozumieniu aktów prawa Unii Europejskiej dotyczących pomocy</w:t>
      </w:r>
      <w:r w:rsidR="00E66DAF">
        <w:t xml:space="preserve"> </w:t>
      </w:r>
      <w:r w:rsidRPr="00DD38C7">
        <w:t>w</w:t>
      </w:r>
      <w:r w:rsidR="00E66DAF">
        <w:t> </w:t>
      </w:r>
      <w:r w:rsidRPr="00DD38C7">
        <w:t xml:space="preserve">ramach zasady </w:t>
      </w:r>
      <w:r w:rsidRPr="00DD38C7">
        <w:rPr>
          <w:rStyle w:val="Kkursywa"/>
        </w:rPr>
        <w:t>de minimis</w:t>
      </w:r>
    </w:p>
    <w:p w14:paraId="31EBDEDE" w14:textId="77777777" w:rsidR="00DD38C7" w:rsidRPr="00DD38C7" w:rsidRDefault="00DD38C7" w:rsidP="00DD38C7">
      <w:pPr>
        <w:pStyle w:val="CZWSPPKTczwsplnapunktw"/>
      </w:pPr>
      <w:r w:rsidRPr="00DD38C7">
        <w:t xml:space="preserve">– zastosowanie mają warunki i tryb udzielania tej pomocy określone w przepisach Unii Europejskiej dotyczących udzielania pomocy publicznej i pomocy </w:t>
      </w:r>
      <w:r w:rsidRPr="00DD38C7">
        <w:rPr>
          <w:rStyle w:val="Kkursywa"/>
        </w:rPr>
        <w:t>de minimis</w:t>
      </w:r>
      <w:r w:rsidRPr="00DD38C7">
        <w:t>.</w:t>
      </w:r>
    </w:p>
    <w:p w14:paraId="40D1ACE3" w14:textId="376AEEEF" w:rsidR="00DD38C7" w:rsidRPr="00DD38C7" w:rsidRDefault="00DD38C7" w:rsidP="00DD38C7">
      <w:pPr>
        <w:pStyle w:val="USTustnpkodeksu"/>
      </w:pPr>
      <w:r w:rsidRPr="00DD38C7">
        <w:t>2.</w:t>
      </w:r>
      <w:r w:rsidR="00F250B0">
        <w:t> </w:t>
      </w:r>
      <w:r w:rsidRPr="00DD38C7">
        <w:t>Podmiotami udzielającymi pomocy, o której mowa w ust. 1, są BGK oraz SPV.</w:t>
      </w:r>
    </w:p>
    <w:p w14:paraId="46E249D2" w14:textId="1C5D2037" w:rsidR="00DD38C7" w:rsidRPr="00DD38C7" w:rsidRDefault="00DD38C7" w:rsidP="00DD38C7">
      <w:pPr>
        <w:pStyle w:val="USTustnpkodeksu"/>
      </w:pPr>
      <w:r w:rsidRPr="00DD38C7">
        <w:t>3.</w:t>
      </w:r>
      <w:r w:rsidR="00F250B0">
        <w:t> </w:t>
      </w:r>
      <w:r w:rsidRPr="00DD38C7">
        <w:t>Minister właściwy do spraw rozwoju regionalnego może określić, w drodze rozporządzenia, szczegółowe przeznaczenie, warunki i tryb udzielania pomocy, o której mowa w ust. 1, uwzględniając konieczność zapewnienia zgodności tej pomocy z rynkiem wewnętrznym, efektywnego i skutecznego jej wykorzystania oraz przejrzystości jej udzielania.</w:t>
      </w:r>
    </w:p>
    <w:bookmarkEnd w:id="9"/>
    <w:p w14:paraId="7236D075" w14:textId="77403901" w:rsidR="00DD38C7" w:rsidRPr="00DD38C7" w:rsidRDefault="00DD38C7" w:rsidP="00B405F1">
      <w:pPr>
        <w:pStyle w:val="ARTartustawynprozporzdzenia"/>
        <w:keepNext/>
      </w:pPr>
      <w:r w:rsidRPr="00EF63C4">
        <w:rPr>
          <w:rStyle w:val="Ppogrubienie"/>
        </w:rPr>
        <w:t>Art.</w:t>
      </w:r>
      <w:r w:rsidR="00F250B0" w:rsidRPr="00EF63C4">
        <w:rPr>
          <w:rStyle w:val="Ppogrubienie"/>
        </w:rPr>
        <w:t> </w:t>
      </w:r>
      <w:r w:rsidRPr="00EF63C4">
        <w:rPr>
          <w:rStyle w:val="Ppogrubienie"/>
        </w:rPr>
        <w:t>17.</w:t>
      </w:r>
      <w:r w:rsidR="00F250B0">
        <w:t> </w:t>
      </w:r>
      <w:r w:rsidRPr="00DD38C7">
        <w:t>W ustawie z dnia 15 lutego 1992 r. o podatku dochodowym od osób prawnych (Dz. U. z 2025 r. poz. 278, z późn. zm.</w:t>
      </w:r>
      <w:r w:rsidRPr="00DD38C7">
        <w:rPr>
          <w:rStyle w:val="IGindeksgrny"/>
        </w:rPr>
        <w:footnoteReference w:id="11"/>
      </w:r>
      <w:r w:rsidRPr="00DD38C7">
        <w:rPr>
          <w:rStyle w:val="IGindeksgrny"/>
        </w:rPr>
        <w:t>)</w:t>
      </w:r>
      <w:r w:rsidRPr="00DD38C7">
        <w:t>) wprowadza się następujące zmiany:</w:t>
      </w:r>
    </w:p>
    <w:p w14:paraId="3BE80A2C" w14:textId="77777777" w:rsidR="00DD38C7" w:rsidRPr="00DD38C7" w:rsidRDefault="00DD38C7" w:rsidP="00B405F1">
      <w:pPr>
        <w:pStyle w:val="PKTpunkt"/>
        <w:keepNext/>
      </w:pPr>
      <w:r w:rsidRPr="00DD38C7">
        <w:t>1)</w:t>
      </w:r>
      <w:r w:rsidRPr="00DD38C7">
        <w:tab/>
        <w:t>w art. 11b w pkt 3 kropkę zastępuje się średnikiem i dodaje się pkt 4 w brzmieniu:</w:t>
      </w:r>
    </w:p>
    <w:p w14:paraId="4FDB0297" w14:textId="77777777" w:rsidR="00DD38C7" w:rsidRPr="00DD38C7" w:rsidRDefault="00DD38C7" w:rsidP="00DD38C7">
      <w:pPr>
        <w:pStyle w:val="ZPKTzmpktartykuempunktem"/>
      </w:pPr>
      <w:r w:rsidRPr="00DD38C7">
        <w:t>„4)</w:t>
      </w:r>
      <w:r w:rsidRPr="00DD38C7">
        <w:tab/>
        <w:t>transakcji zawieranych przez spółkę specjalnego przeznaczenia, o której mowa w przepisach ustawy z dnia .... o szczególnych zasadach realizacji zadań związanych z inwestycją w zakresie bezpieczeństwa i obronności realizowaną w ramach Krajowego Planu Odbudowy i Zwiększania Odporności (Dz. U. poz. …), w ramach działalności realizującej cele określone dla tej spółki w przepisach tej ustawy.”;</w:t>
      </w:r>
    </w:p>
    <w:p w14:paraId="1FFF3512" w14:textId="77777777" w:rsidR="00DD38C7" w:rsidRPr="00DD38C7" w:rsidRDefault="00DD38C7" w:rsidP="00B405F1">
      <w:pPr>
        <w:pStyle w:val="PKTpunkt"/>
        <w:keepNext/>
      </w:pPr>
      <w:r w:rsidRPr="00DD38C7">
        <w:t>2)</w:t>
      </w:r>
      <w:r w:rsidRPr="00DD38C7">
        <w:tab/>
        <w:t>w art. 17 w ust. 1 po pkt 37 dodaje się pkt 37a i 37b w brzmieniu:</w:t>
      </w:r>
    </w:p>
    <w:p w14:paraId="1CA3C1B1" w14:textId="77777777" w:rsidR="00DD38C7" w:rsidRPr="00DD38C7" w:rsidRDefault="00DD38C7" w:rsidP="00DD38C7">
      <w:pPr>
        <w:pStyle w:val="ZPKTzmpktartykuempunktem"/>
      </w:pPr>
      <w:r w:rsidRPr="00DD38C7">
        <w:t>„37a)</w:t>
      </w:r>
      <w:r w:rsidRPr="00DD38C7">
        <w:tab/>
        <w:t xml:space="preserve">dochody spółki specjalnego przeznaczenia, o której mowa w przepisach ustawy z dnia…. o szczególnych zasadach realizacji zadań związanych z inwestycją w zakresie bezpieczeństwa i obronności realizowaną w ramach Krajowego Planu Odbudowy i Zwiększania Odporności, w części przeznaczonej na realizację celów określonych dla tej spółki w przepisach tej ustawy; </w:t>
      </w:r>
    </w:p>
    <w:p w14:paraId="514A6816" w14:textId="77777777" w:rsidR="00DD38C7" w:rsidRPr="00DD38C7" w:rsidRDefault="00DD38C7" w:rsidP="00DD38C7">
      <w:pPr>
        <w:pStyle w:val="ZPKTzmpktartykuempunktem"/>
      </w:pPr>
      <w:r w:rsidRPr="00DD38C7">
        <w:t>37b)</w:t>
      </w:r>
      <w:r w:rsidRPr="00DD38C7">
        <w:tab/>
        <w:t>dochody z umorzenia akcji lub ze zmniejszenia ich wartości w spółce</w:t>
      </w:r>
      <w:bookmarkStart w:id="10" w:name="_Hlk207616037"/>
      <w:r w:rsidRPr="00DD38C7">
        <w:t xml:space="preserve"> specjalnego przeznaczenia, o której mowa w przepisach </w:t>
      </w:r>
      <w:bookmarkEnd w:id="10"/>
      <w:r w:rsidRPr="00DD38C7">
        <w:t xml:space="preserve">ustawy z dnia .... o szczególnych zasadach realizacji zadań związanych z inwestycją w zakresie bezpieczeństwa i </w:t>
      </w:r>
      <w:r w:rsidRPr="00DD38C7">
        <w:lastRenderedPageBreak/>
        <w:t>obronności realizowaną w ramach Krajowego Planu Odbudowy i Zwiększania Odporności;</w:t>
      </w:r>
      <w:bookmarkStart w:id="11" w:name="_Hlk204339845"/>
      <w:r w:rsidRPr="00DD38C7">
        <w:t>”</w:t>
      </w:r>
      <w:bookmarkEnd w:id="11"/>
      <w:r w:rsidRPr="00DD38C7">
        <w:t>.</w:t>
      </w:r>
    </w:p>
    <w:p w14:paraId="2E87E418" w14:textId="72FB536C" w:rsidR="00DD38C7" w:rsidRPr="00DD38C7" w:rsidRDefault="00DD38C7" w:rsidP="00B405F1">
      <w:pPr>
        <w:pStyle w:val="ARTartustawynprozporzdzenia"/>
        <w:keepNext/>
      </w:pPr>
      <w:r w:rsidRPr="00EF63C4">
        <w:rPr>
          <w:rStyle w:val="Ppogrubienie"/>
        </w:rPr>
        <w:t>Art.</w:t>
      </w:r>
      <w:r w:rsidR="00F250B0" w:rsidRPr="00EF63C4">
        <w:rPr>
          <w:rStyle w:val="Ppogrubienie"/>
        </w:rPr>
        <w:t> </w:t>
      </w:r>
      <w:r w:rsidRPr="00EF63C4">
        <w:rPr>
          <w:rStyle w:val="Ppogrubienie"/>
        </w:rPr>
        <w:t>18.</w:t>
      </w:r>
      <w:r w:rsidR="00F250B0">
        <w:t> </w:t>
      </w:r>
      <w:r w:rsidRPr="00DD38C7">
        <w:t>W ustawie z dnia 4 września 1997 r. o działach administracji rządowej (Dz. U. z 2025 r. poz. 1275) w art. 23a w ust. 1 pkt 3 otrzymuje brzmienie:</w:t>
      </w:r>
    </w:p>
    <w:p w14:paraId="2E4626DD" w14:textId="77777777" w:rsidR="00DD38C7" w:rsidRPr="00DD38C7" w:rsidRDefault="00DD38C7" w:rsidP="00DD38C7">
      <w:pPr>
        <w:pStyle w:val="ZPKTzmpktartykuempunktem"/>
      </w:pPr>
      <w:r w:rsidRPr="00DD38C7">
        <w:t>„3)</w:t>
      </w:r>
      <w:r w:rsidRPr="00DD38C7">
        <w:tab/>
        <w:t xml:space="preserve">opracowywania dokumentów programowych z zakresu społeczno-gospodarczego, regionalnego i przestrzennego rozwoju kraju, planów rozwojowych, planów społeczno-klimatycznych oraz planu </w:t>
      </w:r>
      <w:bookmarkStart w:id="12" w:name="_Hlk204173800"/>
      <w:r w:rsidRPr="00DD38C7">
        <w:t>partnerstwa krajowego i regionalnego</w:t>
      </w:r>
      <w:bookmarkEnd w:id="12"/>
      <w:r w:rsidRPr="00DD38C7">
        <w:t>, w tym będących podstawą do pozyskiwania środków rozwojowych z Unii Europejskiej i innych źródeł zagranicznych;”.</w:t>
      </w:r>
    </w:p>
    <w:p w14:paraId="544DC453" w14:textId="2C2C2DFB" w:rsidR="00DD38C7" w:rsidRPr="00DD38C7" w:rsidRDefault="00DD38C7" w:rsidP="00B405F1">
      <w:pPr>
        <w:pStyle w:val="ARTartustawynprozporzdzenia"/>
        <w:keepNext/>
      </w:pPr>
      <w:r w:rsidRPr="00EF63C4">
        <w:rPr>
          <w:rStyle w:val="Ppogrubienie"/>
        </w:rPr>
        <w:t>Art.</w:t>
      </w:r>
      <w:r w:rsidR="00F250B0" w:rsidRPr="00EF63C4">
        <w:rPr>
          <w:rStyle w:val="Ppogrubienie"/>
        </w:rPr>
        <w:t> </w:t>
      </w:r>
      <w:r w:rsidRPr="00EF63C4">
        <w:rPr>
          <w:rStyle w:val="Ppogrubienie"/>
        </w:rPr>
        <w:t>19.</w:t>
      </w:r>
      <w:r w:rsidR="00F250B0">
        <w:t> </w:t>
      </w:r>
      <w:r w:rsidRPr="00DD38C7">
        <w:t>W ustawie z dnia 14 marca 2003 r. o Banku Gospodarstwa Krajowego (Dz.</w:t>
      </w:r>
      <w:r w:rsidR="00F250B0">
        <w:t> </w:t>
      </w:r>
      <w:r w:rsidRPr="00DD38C7">
        <w:t>U. z 2025 r. poz. 503, 525 i 1069) w art. 3 po ust. 1g dodaje się ust. 1h w brzmieniu:</w:t>
      </w:r>
    </w:p>
    <w:p w14:paraId="46718E67" w14:textId="35ECC562" w:rsidR="00DD38C7" w:rsidRPr="00DD38C7" w:rsidRDefault="00DD38C7" w:rsidP="00DD38C7">
      <w:pPr>
        <w:pStyle w:val="ZUSTzmustartykuempunktem"/>
      </w:pPr>
      <w:r w:rsidRPr="00DD38C7">
        <w:t>„1h.</w:t>
      </w:r>
      <w:r w:rsidR="00F250B0">
        <w:t xml:space="preserve"> </w:t>
      </w:r>
      <w:r w:rsidRPr="00DD38C7">
        <w:t xml:space="preserve">W odniesieniu do spółki specjalnego przeznaczenia, o której mowa w przepisach ustawy z dnia .... </w:t>
      </w:r>
      <w:bookmarkStart w:id="13" w:name="_Hlk211597714"/>
      <w:r w:rsidRPr="00DD38C7">
        <w:t>o szczególnych zasadach realizacji zadań związanych z inwestycją w zakresie bezpieczeństwa i obronności realizowaną w ramach Krajowego Planu Odbudowy i Zwiększania Odporności</w:t>
      </w:r>
      <w:bookmarkEnd w:id="13"/>
      <w:r w:rsidRPr="00DD38C7">
        <w:t xml:space="preserve"> (Dz. U. poz. …), BGK nie stosuje przepisów rozporządzenia nr 575/2013, w tym nie stosuje konsolidacji ostrożnościowej w rozumieniu przepisów tego rozporządzenia.</w:t>
      </w:r>
      <w:bookmarkStart w:id="14" w:name="_Hlk209186599"/>
      <w:r w:rsidRPr="00DD38C7">
        <w:t>”</w:t>
      </w:r>
      <w:bookmarkEnd w:id="14"/>
      <w:r w:rsidRPr="00DD38C7">
        <w:t>.</w:t>
      </w:r>
    </w:p>
    <w:p w14:paraId="0D70CEA0" w14:textId="73B7D5D8" w:rsidR="00DD38C7" w:rsidRPr="00DD38C7" w:rsidRDefault="00DD38C7" w:rsidP="00B405F1">
      <w:pPr>
        <w:pStyle w:val="ARTartustawynprozporzdzenia"/>
        <w:keepNext/>
      </w:pPr>
      <w:bookmarkStart w:id="15" w:name="_Hlk204339558"/>
      <w:r w:rsidRPr="00EF63C4">
        <w:rPr>
          <w:rStyle w:val="Ppogrubienie"/>
        </w:rPr>
        <w:t>Art.</w:t>
      </w:r>
      <w:r w:rsidR="00F250B0" w:rsidRPr="00EF63C4">
        <w:rPr>
          <w:rStyle w:val="Ppogrubienie"/>
        </w:rPr>
        <w:t> </w:t>
      </w:r>
      <w:r w:rsidRPr="00EF63C4">
        <w:rPr>
          <w:rStyle w:val="Ppogrubienie"/>
        </w:rPr>
        <w:t>20.</w:t>
      </w:r>
      <w:r w:rsidR="00F250B0">
        <w:t> </w:t>
      </w:r>
      <w:r w:rsidRPr="00DD38C7">
        <w:t>W ustawie z dnia 6 grudnia 2006 r. o zasadach prowadzenia polityki rozwoju (Dz. U. z 2025 r. poz. 198) wprowadza się następujące zmiany:</w:t>
      </w:r>
    </w:p>
    <w:bookmarkEnd w:id="15"/>
    <w:p w14:paraId="3BB3955C" w14:textId="77777777" w:rsidR="00DD38C7" w:rsidRPr="00DD38C7" w:rsidRDefault="00DD38C7" w:rsidP="00B405F1">
      <w:pPr>
        <w:pStyle w:val="PKTpunkt"/>
        <w:keepNext/>
      </w:pPr>
      <w:r w:rsidRPr="00DD38C7">
        <w:t>1)</w:t>
      </w:r>
      <w:r w:rsidRPr="00DD38C7">
        <w:tab/>
        <w:t>w art. 5 po pkt 7ab dodaje się pkt 7ac w brzmieniu:</w:t>
      </w:r>
    </w:p>
    <w:p w14:paraId="7375BDF7" w14:textId="6E93A2E5" w:rsidR="00DD38C7" w:rsidRPr="00DD38C7" w:rsidRDefault="00DD38C7" w:rsidP="00DD38C7">
      <w:pPr>
        <w:pStyle w:val="ZPKTzmpktartykuempunktem"/>
      </w:pPr>
      <w:r w:rsidRPr="00DD38C7">
        <w:t>„7ac)</w:t>
      </w:r>
      <w:r w:rsidR="00F250B0">
        <w:tab/>
      </w:r>
      <w:r w:rsidRPr="00DD38C7">
        <w:t>plan partnerstwa krajowego i regionalnego – plan określający uwarunkowania, cele i kierunki wykorzystania środków pochodzących z budżetu Unii Europejskiej w perspektywie finansowej 2028–2034;”;</w:t>
      </w:r>
    </w:p>
    <w:p w14:paraId="07059AE1" w14:textId="77777777" w:rsidR="00DD38C7" w:rsidRPr="00DD38C7" w:rsidRDefault="00DD38C7" w:rsidP="00B405F1">
      <w:pPr>
        <w:pStyle w:val="PKTpunkt"/>
        <w:keepNext/>
      </w:pPr>
      <w:r w:rsidRPr="00DD38C7">
        <w:t>2)</w:t>
      </w:r>
      <w:r w:rsidRPr="00DD38C7">
        <w:tab/>
        <w:t>w art. 14ll:</w:t>
      </w:r>
    </w:p>
    <w:p w14:paraId="7D135DCF" w14:textId="77777777" w:rsidR="00DD38C7" w:rsidRPr="00DD38C7" w:rsidRDefault="00DD38C7" w:rsidP="00B405F1">
      <w:pPr>
        <w:pStyle w:val="LITlitera"/>
        <w:keepNext/>
      </w:pPr>
      <w:r w:rsidRPr="00DD38C7">
        <w:t>a)</w:t>
      </w:r>
      <w:r w:rsidRPr="00DD38C7">
        <w:tab/>
        <w:t>po ust. 1 dodaje się ust. 1a–1c w brzmieniu:</w:t>
      </w:r>
    </w:p>
    <w:p w14:paraId="6B02D79E" w14:textId="44E1AA85" w:rsidR="00DD38C7" w:rsidRPr="00DD38C7" w:rsidRDefault="00DD38C7" w:rsidP="00DD38C7">
      <w:pPr>
        <w:pStyle w:val="ZLITUSTzmustliter"/>
      </w:pPr>
      <w:r w:rsidRPr="00DD38C7">
        <w:t>„1a.</w:t>
      </w:r>
      <w:r w:rsidR="00F250B0">
        <w:t xml:space="preserve"> </w:t>
      </w:r>
      <w:r w:rsidRPr="00DD38C7">
        <w:t>Inwestycje związane z wniesieniem wkładu państwa członkowskiego do programów zarządzanych centralnie przez Komisję Europejską są finansowane bezpośrednio ze środków wsparcia bezzwrotnego, o którym mowa w art. 6 ust.</w:t>
      </w:r>
      <w:r w:rsidR="00F250B0">
        <w:t> </w:t>
      </w:r>
      <w:r w:rsidRPr="00DD38C7">
        <w:t>1 lit.</w:t>
      </w:r>
      <w:r w:rsidR="00F250B0">
        <w:t> </w:t>
      </w:r>
      <w:r w:rsidRPr="00DD38C7">
        <w:t>a rozporządzenia 2021/241, otrzymanych i przekazywanych w euro.</w:t>
      </w:r>
    </w:p>
    <w:p w14:paraId="6716A755" w14:textId="58423EE0" w:rsidR="00DD38C7" w:rsidRPr="00DD38C7" w:rsidRDefault="00DD38C7" w:rsidP="00DD38C7">
      <w:pPr>
        <w:pStyle w:val="ZLITUSTzmustliter"/>
      </w:pPr>
      <w:r w:rsidRPr="00DD38C7">
        <w:t>1b.</w:t>
      </w:r>
      <w:r w:rsidR="00F250B0">
        <w:t xml:space="preserve"> </w:t>
      </w:r>
      <w:r w:rsidRPr="00DD38C7">
        <w:t>Sposób realizacji oraz tryb finansowania inwestycji, o których mowa w ust.</w:t>
      </w:r>
      <w:r w:rsidR="00F250B0">
        <w:t> </w:t>
      </w:r>
      <w:r w:rsidRPr="00DD38C7">
        <w:t>1a, określa umowa zawarta przez instytucję odpowiedzialną za realizację inwestycji z Komisją Europejską.</w:t>
      </w:r>
    </w:p>
    <w:p w14:paraId="6B1E471C" w14:textId="00730500" w:rsidR="00DD38C7" w:rsidRPr="00DD38C7" w:rsidRDefault="00DD38C7" w:rsidP="00DD38C7">
      <w:pPr>
        <w:pStyle w:val="ZLITUSTzmustliter"/>
      </w:pPr>
      <w:r w:rsidRPr="00DD38C7">
        <w:lastRenderedPageBreak/>
        <w:t>1c.</w:t>
      </w:r>
      <w:r w:rsidR="00F250B0">
        <w:t xml:space="preserve"> </w:t>
      </w:r>
      <w:r w:rsidRPr="00DD38C7">
        <w:t>Minister właściwy do spraw finansów publicznych przekazuje środki w euro na finansowanie inwestycji, o których mowa w ust. 1a, na odrębny rachunek instytucji odpowiedzialnej za realizację inwestycji, na wniosek tej instytucji.”,</w:t>
      </w:r>
    </w:p>
    <w:p w14:paraId="039AF835" w14:textId="77777777" w:rsidR="00DD38C7" w:rsidRPr="00DD38C7" w:rsidRDefault="00DD38C7" w:rsidP="00B405F1">
      <w:pPr>
        <w:pStyle w:val="LITlitera"/>
        <w:keepNext/>
      </w:pPr>
      <w:r w:rsidRPr="00DD38C7">
        <w:t>b)</w:t>
      </w:r>
      <w:r w:rsidRPr="00DD38C7">
        <w:tab/>
        <w:t>w ust. 2 w pkt 2 kropkę zastępuje się średnikiem i dodaje się pkt 3 w brzmieniu:</w:t>
      </w:r>
    </w:p>
    <w:p w14:paraId="6B30C69E" w14:textId="6FE6AAAB" w:rsidR="00DD38C7" w:rsidRPr="00DD38C7" w:rsidRDefault="00DD38C7" w:rsidP="00DD38C7">
      <w:pPr>
        <w:pStyle w:val="ZLITPKTzmpktliter"/>
      </w:pPr>
      <w:r w:rsidRPr="00DD38C7">
        <w:t>„3)</w:t>
      </w:r>
      <w:r w:rsidRPr="00DD38C7">
        <w:tab/>
        <w:t>wsparcia zwrotnego przez powierzenie Bankowi Gospodarstwa Krajowego środków na realizację inwestycji A2.7.1, o której mowa w</w:t>
      </w:r>
      <w:r w:rsidR="00A05A79">
        <w:t xml:space="preserve"> </w:t>
      </w:r>
      <w:r w:rsidRPr="00DD38C7">
        <w:t>załączniku do decyzji wykonawczej Rady nr 9590/25 z dnia 17 czerwca 2025 r. zmieniającej decyzję wykonawczą z dnia 17 czerwca 2022 r. w sprawie zatwierdzenia oceny planu odbudowy i zwiększania odporności Polski, wydanej na podstawie art.</w:t>
      </w:r>
      <w:r w:rsidR="00F250B0">
        <w:t> </w:t>
      </w:r>
      <w:r w:rsidRPr="00DD38C7">
        <w:t>20 ust. 1 rozporządzenia 2021/241, w celu ich wniesienia do Funduszu Bezpieczeństwa i</w:t>
      </w:r>
      <w:r w:rsidR="00A05A79">
        <w:t xml:space="preserve"> </w:t>
      </w:r>
      <w:r w:rsidRPr="00DD38C7">
        <w:t xml:space="preserve">Obronności na zasadach określonych </w:t>
      </w:r>
      <w:bookmarkStart w:id="16" w:name="_Hlk204257122"/>
      <w:r w:rsidRPr="00DD38C7">
        <w:t>w przepisach ustawy z dnia … o szczególnych zasadach realizacji zadań związanych z inwestycją w zakresie bezpieczeństwa i obronności realizowaną w ramach Krajowego Planu Odbudowy i Zwiększania Odporności</w:t>
      </w:r>
      <w:bookmarkEnd w:id="16"/>
      <w:r w:rsidRPr="00DD38C7">
        <w:t xml:space="preserve"> (Dz. U. poz. …).”,</w:t>
      </w:r>
    </w:p>
    <w:p w14:paraId="49409289" w14:textId="77777777" w:rsidR="00DD38C7" w:rsidRPr="00DD38C7" w:rsidRDefault="00DD38C7" w:rsidP="00B405F1">
      <w:pPr>
        <w:pStyle w:val="LITlitera"/>
        <w:keepNext/>
      </w:pPr>
      <w:r w:rsidRPr="00DD38C7">
        <w:t>c)</w:t>
      </w:r>
      <w:r w:rsidRPr="00DD38C7">
        <w:tab/>
        <w:t>po ust. 3 dodaje się ust. 3a w brzmieniu:</w:t>
      </w:r>
    </w:p>
    <w:p w14:paraId="4D42646A" w14:textId="2CD5F17F" w:rsidR="00DD38C7" w:rsidRPr="00DD38C7" w:rsidRDefault="00DD38C7" w:rsidP="00DD38C7">
      <w:pPr>
        <w:pStyle w:val="ZLITUSTzmustliter"/>
      </w:pPr>
      <w:r w:rsidRPr="00DD38C7">
        <w:t>„3a.</w:t>
      </w:r>
      <w:r w:rsidR="00F250B0">
        <w:t xml:space="preserve"> </w:t>
      </w:r>
      <w:r w:rsidRPr="00DD38C7">
        <w:t>Pożyczki w ramach wsparcia zwrotnego, o którym mowa w ust. 2 pkt</w:t>
      </w:r>
      <w:r w:rsidR="00F250B0">
        <w:t> </w:t>
      </w:r>
      <w:r w:rsidRPr="00DD38C7">
        <w:t>3, mogą podlegać umorzeniu na zasadach określonych w przepisach ustawy z dnia … o szczególnych zasadach realizacji zadań związanych z inwestycją w zakresie bezpieczeństwa i obronności realizowaną w ramach Krajowego Planu Odbudowy i Zwiększania Odporności.”,</w:t>
      </w:r>
    </w:p>
    <w:p w14:paraId="036980DC" w14:textId="005A69A0" w:rsidR="00DD38C7" w:rsidRPr="00F250B0" w:rsidRDefault="00DD38C7" w:rsidP="00F250B0">
      <w:pPr>
        <w:pStyle w:val="LITlitera"/>
      </w:pPr>
      <w:r w:rsidRPr="00DD38C7">
        <w:t>d)</w:t>
      </w:r>
      <w:r w:rsidRPr="00DD38C7">
        <w:tab/>
        <w:t>w ust. 6 po wyrazach „wartość u</w:t>
      </w:r>
      <w:r w:rsidRPr="00F250B0">
        <w:t>morzonych pożyczek, o których mowa w ust.</w:t>
      </w:r>
      <w:r w:rsidR="00F250B0">
        <w:t> </w:t>
      </w:r>
      <w:r w:rsidRPr="00F250B0">
        <w:t>2</w:t>
      </w:r>
      <w:r w:rsidR="00F250B0">
        <w:t xml:space="preserve"> </w:t>
      </w:r>
      <w:r w:rsidRPr="00F250B0">
        <w:t>pkt</w:t>
      </w:r>
      <w:r w:rsidR="00F250B0">
        <w:t> </w:t>
      </w:r>
      <w:r w:rsidRPr="00F250B0">
        <w:t>1,” dodaje się wyrazy „i umorzonych pożyczek w ramach wsparcia zwrotnego, o</w:t>
      </w:r>
      <w:r w:rsidR="00F250B0">
        <w:t xml:space="preserve"> </w:t>
      </w:r>
      <w:r w:rsidRPr="00F250B0">
        <w:t>którym mowa w ust. 2 pkt 3”,</w:t>
      </w:r>
    </w:p>
    <w:p w14:paraId="01812230" w14:textId="77777777" w:rsidR="00DD38C7" w:rsidRPr="00DD38C7" w:rsidRDefault="00DD38C7" w:rsidP="00DD38C7">
      <w:pPr>
        <w:pStyle w:val="LITlitera"/>
      </w:pPr>
      <w:r w:rsidRPr="00DD38C7">
        <w:t>e)</w:t>
      </w:r>
      <w:r w:rsidRPr="00DD38C7">
        <w:tab/>
        <w:t>w ust. 7a w pkt 2 po wyrazach „w ust. 2” dodaje się wyrazy „pkt 1 i 2”,</w:t>
      </w:r>
    </w:p>
    <w:p w14:paraId="520929A2" w14:textId="77777777" w:rsidR="00DD38C7" w:rsidRPr="00DD38C7" w:rsidRDefault="00DD38C7" w:rsidP="00DD38C7">
      <w:pPr>
        <w:pStyle w:val="LITlitera"/>
      </w:pPr>
      <w:r w:rsidRPr="00DD38C7">
        <w:t>f)</w:t>
      </w:r>
      <w:r w:rsidRPr="00DD38C7">
        <w:tab/>
        <w:t>w ust. 8 w pkt 2 po wyrazach „wsparcie zwrotne przyznawane w formie pożyczki, o którym mowa w ust. 2 pkt 1,” dodaje się wyrazy „oraz pożyczki udzielane w ramach wsparcia zwrotnego, o którym mowa w ust. 2 pkt 3,”;</w:t>
      </w:r>
    </w:p>
    <w:p w14:paraId="448F0D69" w14:textId="77777777" w:rsidR="00DD38C7" w:rsidRPr="00DD38C7" w:rsidRDefault="00DD38C7" w:rsidP="00B405F1">
      <w:pPr>
        <w:pStyle w:val="PKTpunkt"/>
        <w:keepNext/>
      </w:pPr>
      <w:r w:rsidRPr="00DD38C7">
        <w:t>3)</w:t>
      </w:r>
      <w:r w:rsidRPr="00DD38C7">
        <w:tab/>
        <w:t xml:space="preserve">w art. 14lm: </w:t>
      </w:r>
    </w:p>
    <w:p w14:paraId="3F02471E" w14:textId="77777777" w:rsidR="00DD38C7" w:rsidRPr="00DD38C7" w:rsidRDefault="00DD38C7" w:rsidP="00B405F1">
      <w:pPr>
        <w:pStyle w:val="LITlitera"/>
        <w:keepNext/>
      </w:pPr>
      <w:r w:rsidRPr="00DD38C7">
        <w:t>a)</w:t>
      </w:r>
      <w:r w:rsidRPr="00DD38C7">
        <w:tab/>
        <w:t>w ust. 2 w pkt 1 lit. b otrzymuje brzmienie:</w:t>
      </w:r>
    </w:p>
    <w:p w14:paraId="556F18CC" w14:textId="77777777" w:rsidR="00DD38C7" w:rsidRPr="00DD38C7" w:rsidRDefault="00DD38C7" w:rsidP="00DD38C7">
      <w:pPr>
        <w:pStyle w:val="ZLITLITzmlitliter"/>
      </w:pPr>
      <w:r w:rsidRPr="00DD38C7">
        <w:t>„b)</w:t>
      </w:r>
      <w:r w:rsidRPr="00DD38C7">
        <w:tab/>
        <w:t>kwotach rozchodów, przychodów i dochodów związanych z realizacją inwestycji w formach, o których mowa w art. 14ll ust. 2 pkt 1 i 3”,</w:t>
      </w:r>
    </w:p>
    <w:p w14:paraId="22172E37" w14:textId="77777777" w:rsidR="00DD38C7" w:rsidRPr="00DD38C7" w:rsidRDefault="00DD38C7" w:rsidP="00DD38C7">
      <w:pPr>
        <w:pStyle w:val="LITlitera"/>
      </w:pPr>
      <w:r w:rsidRPr="00DD38C7">
        <w:t>b)</w:t>
      </w:r>
      <w:r w:rsidRPr="00DD38C7">
        <w:tab/>
        <w:t xml:space="preserve">w ust. 3 </w:t>
      </w:r>
      <w:bookmarkStart w:id="17" w:name="_Hlk202269563"/>
      <w:r w:rsidRPr="00DD38C7">
        <w:t>w zdaniu pierwszym wyrazy „w art. 14ll ust. 2 pkt 1” zastępuje się wyrazami „w art. 14ll ust. 2 pkt 1 i 3”</w:t>
      </w:r>
      <w:bookmarkEnd w:id="17"/>
      <w:r w:rsidRPr="00DD38C7">
        <w:t>;</w:t>
      </w:r>
    </w:p>
    <w:p w14:paraId="6E54C13B" w14:textId="77777777" w:rsidR="00DD38C7" w:rsidRPr="00DD38C7" w:rsidRDefault="00DD38C7" w:rsidP="00B405F1">
      <w:pPr>
        <w:pStyle w:val="PKTpunkt"/>
        <w:keepNext/>
      </w:pPr>
      <w:r w:rsidRPr="00DD38C7">
        <w:lastRenderedPageBreak/>
        <w:t>4)</w:t>
      </w:r>
      <w:r w:rsidRPr="00DD38C7">
        <w:tab/>
        <w:t>w art. 14lq:</w:t>
      </w:r>
    </w:p>
    <w:p w14:paraId="4485D8B0" w14:textId="2792CB09" w:rsidR="00DD38C7" w:rsidRPr="00DD38C7" w:rsidRDefault="00DD38C7" w:rsidP="00DD38C7">
      <w:pPr>
        <w:pStyle w:val="LITlitera"/>
      </w:pPr>
      <w:r w:rsidRPr="00DD38C7">
        <w:t>a)</w:t>
      </w:r>
      <w:r w:rsidRPr="00DD38C7">
        <w:tab/>
        <w:t>w ust. 1 i 2 we wprowadzeniu do wyliczenia oraz w ust. 2a wyrazy „w art. 14ll ust.</w:t>
      </w:r>
      <w:r w:rsidR="00F250B0">
        <w:t> </w:t>
      </w:r>
      <w:r w:rsidRPr="00DD38C7">
        <w:t>2 pkt 1” zastępuje się wyrazami „w art. 14ll ust. 2 pkt 1 i 3”,</w:t>
      </w:r>
    </w:p>
    <w:p w14:paraId="5DD6B346" w14:textId="77777777" w:rsidR="00DD38C7" w:rsidRPr="00DD38C7" w:rsidRDefault="00DD38C7" w:rsidP="00B405F1">
      <w:pPr>
        <w:pStyle w:val="LITlitera"/>
        <w:keepNext/>
      </w:pPr>
      <w:r w:rsidRPr="00DD38C7">
        <w:t>b)</w:t>
      </w:r>
      <w:r w:rsidRPr="00DD38C7">
        <w:tab/>
        <w:t>w ust. 4 w pkt 2 kropkę zastępuje się średnikiem i dodaje się pkt 3 w brzmieniu:</w:t>
      </w:r>
    </w:p>
    <w:p w14:paraId="10A86E62" w14:textId="77777777" w:rsidR="00DD38C7" w:rsidRPr="00DD38C7" w:rsidRDefault="00DD38C7" w:rsidP="00DD38C7">
      <w:pPr>
        <w:pStyle w:val="ZLITPKTzmpktliter"/>
      </w:pPr>
      <w:r w:rsidRPr="00DD38C7">
        <w:t>„3)</w:t>
      </w:r>
      <w:r w:rsidRPr="00DD38C7">
        <w:tab/>
        <w:t xml:space="preserve">środków przekazywanych zgodnie z umową, o której mowa w art. 8 ustawy z dnia … </w:t>
      </w:r>
      <w:bookmarkStart w:id="18" w:name="_Hlk211598105"/>
      <w:r w:rsidRPr="00DD38C7">
        <w:t>o szczególnych zasadach realizacji zadań związanych z inwestycją w zakresie bezpieczeństwa i obronności realizowaną w ramach Krajowego Planu Odbudowy i Zwiększania Odporności</w:t>
      </w:r>
      <w:bookmarkEnd w:id="18"/>
      <w:r w:rsidRPr="00DD38C7">
        <w:t>.”,</w:t>
      </w:r>
    </w:p>
    <w:p w14:paraId="289F52EF" w14:textId="4583DCAE" w:rsidR="00DD38C7" w:rsidRPr="00DD38C7" w:rsidRDefault="00DD38C7" w:rsidP="00DD38C7">
      <w:pPr>
        <w:pStyle w:val="LITlitera"/>
      </w:pPr>
      <w:r w:rsidRPr="00DD38C7">
        <w:t>c)</w:t>
      </w:r>
      <w:r w:rsidRPr="00DD38C7">
        <w:tab/>
        <w:t>w ust. 5 w pkt 2 wyrazy „art. 14lr pkt 2 i 3” zastępuje się wyrazami „art. 14lr ust.</w:t>
      </w:r>
      <w:r w:rsidR="00F250B0">
        <w:t> </w:t>
      </w:r>
      <w:r w:rsidRPr="00DD38C7">
        <w:t>1 pkt 2 i 3”;</w:t>
      </w:r>
    </w:p>
    <w:p w14:paraId="033D708C" w14:textId="77777777" w:rsidR="00DD38C7" w:rsidRPr="00DD38C7" w:rsidRDefault="00DD38C7" w:rsidP="00B405F1">
      <w:pPr>
        <w:pStyle w:val="PKTpunkt"/>
        <w:keepNext/>
      </w:pPr>
      <w:r w:rsidRPr="00DD38C7">
        <w:t>5)</w:t>
      </w:r>
      <w:r w:rsidRPr="00DD38C7">
        <w:tab/>
        <w:t>w art. 14lr dotychczasową treść oznacza się jako ust. 1 i dodaje się ust. 2 w brzmieniu:</w:t>
      </w:r>
    </w:p>
    <w:p w14:paraId="6713568A" w14:textId="7A84A6D3" w:rsidR="00DD38C7" w:rsidRPr="00DD38C7" w:rsidRDefault="00DD38C7" w:rsidP="00DD38C7">
      <w:pPr>
        <w:pStyle w:val="ZUSTzmustartykuempunktem"/>
      </w:pPr>
      <w:r w:rsidRPr="00DD38C7">
        <w:t>„2.</w:t>
      </w:r>
      <w:r w:rsidR="00F250B0">
        <w:t xml:space="preserve"> </w:t>
      </w:r>
      <w:r w:rsidRPr="00DD38C7">
        <w:t>Instytucja odpowiedzialna za realizację inwestycji A2.7.1, o której mowa w załączniku do decyzji wykonawczej Rady nr 9590/25 z dnia 17 czerwca 2025</w:t>
      </w:r>
      <w:r w:rsidR="00F250B0">
        <w:t> </w:t>
      </w:r>
      <w:r w:rsidRPr="00DD38C7">
        <w:t>r. zmieniającej decyzję wykonawczą z dnia 17 czerwca 2022 r. w sprawie zatwierdzenia oceny planu odbudowy i zwiększania odporności Polski, wydanej na podstawie art.</w:t>
      </w:r>
      <w:r w:rsidR="00F250B0">
        <w:t> </w:t>
      </w:r>
      <w:r w:rsidRPr="00DD38C7">
        <w:t>20 ust. 1 rozporządzenia 2021/241, przekazuje środki, o których mowa w art. 14ll ust. 2 pkt</w:t>
      </w:r>
      <w:r w:rsidR="00F250B0">
        <w:t> </w:t>
      </w:r>
      <w:r w:rsidRPr="00DD38C7">
        <w:t>3, Bankowi Gospodarstwa Krajowego w złotych, według kursu średniego euro Narodowego Banku Polskiego ogłoszonego dwa dni operacyjne przed datą ich przekazania, zgodnie z umową, o której mowa w art. 8 ustawy z dnia … o szczególnych zasadach realizacji zadań związanych z inwestycją w zakresie bezpieczeństwa i obronności realizowaną w ramach Krajowego Planu Odbudowy i Zwiększania Odporności.”;</w:t>
      </w:r>
    </w:p>
    <w:p w14:paraId="6BEBE85D" w14:textId="77777777" w:rsidR="00DD38C7" w:rsidRPr="00DD38C7" w:rsidRDefault="00DD38C7" w:rsidP="00B405F1">
      <w:pPr>
        <w:pStyle w:val="PKTpunkt"/>
        <w:keepNext/>
        <w:rPr>
          <w:lang w:eastAsia="en-US"/>
        </w:rPr>
      </w:pPr>
      <w:r w:rsidRPr="00DD38C7">
        <w:t>6)</w:t>
      </w:r>
      <w:r w:rsidRPr="00DD38C7">
        <w:tab/>
        <w:t>po rozdziale 2ab dodaje się rozdział 2ac w brzmieniu:</w:t>
      </w:r>
    </w:p>
    <w:p w14:paraId="543E2EC5" w14:textId="77777777" w:rsidR="00DD38C7" w:rsidRPr="00DD38C7" w:rsidRDefault="00DD38C7" w:rsidP="00DD38C7">
      <w:pPr>
        <w:pStyle w:val="ZROZDZODDZOZNzmoznrozdzoddzartykuempunktem"/>
      </w:pPr>
      <w:r w:rsidRPr="00DD38C7">
        <w:t>„Rozdział 2ac</w:t>
      </w:r>
    </w:p>
    <w:p w14:paraId="7095267D" w14:textId="4E00DA6C" w:rsidR="00DD38C7" w:rsidRPr="00DD38C7" w:rsidRDefault="00DD38C7" w:rsidP="00EF63C4">
      <w:pPr>
        <w:pStyle w:val="ZROZDZODDZPRZEDMzmprzedmrozdzoddzartykuempunktem"/>
      </w:pPr>
      <w:r w:rsidRPr="00DD38C7">
        <w:t>Plan partnerstwa krajowego i regionalnego</w:t>
      </w:r>
    </w:p>
    <w:p w14:paraId="24F26AF8" w14:textId="4A2A5297" w:rsidR="00DD38C7" w:rsidRPr="00DD38C7" w:rsidRDefault="00DD38C7" w:rsidP="00DD38C7">
      <w:pPr>
        <w:pStyle w:val="ZARTzmartartykuempunktem"/>
      </w:pPr>
      <w:r w:rsidRPr="00DD38C7">
        <w:t>Art. 14lzq. 1.</w:t>
      </w:r>
      <w:r w:rsidR="00F250B0">
        <w:t xml:space="preserve"> </w:t>
      </w:r>
      <w:r w:rsidRPr="00DD38C7">
        <w:t xml:space="preserve">Projekt planu </w:t>
      </w:r>
      <w:bookmarkStart w:id="19" w:name="_Hlk204173885"/>
      <w:r w:rsidRPr="00DD38C7">
        <w:t xml:space="preserve">partnerstwa krajowego i regionalnego </w:t>
      </w:r>
      <w:bookmarkEnd w:id="19"/>
      <w:r w:rsidRPr="00DD38C7">
        <w:t>opracowuje minister właściwy do spraw rozwoju regionalnego w porozumieniu z właściwymi ministrami i we współpracy z zarządami województw oraz partnerami społecznymi i gospodarczymi.</w:t>
      </w:r>
    </w:p>
    <w:p w14:paraId="02FE72C1" w14:textId="54AF4BE3" w:rsidR="00DD38C7" w:rsidRPr="00DD38C7" w:rsidRDefault="00DD38C7" w:rsidP="00B405F1">
      <w:pPr>
        <w:pStyle w:val="ZUSTzmustartykuempunktem"/>
      </w:pPr>
      <w:r w:rsidRPr="00DD38C7">
        <w:t>2.</w:t>
      </w:r>
      <w:r w:rsidR="00F250B0">
        <w:t xml:space="preserve"> </w:t>
      </w:r>
      <w:r w:rsidRPr="00DD38C7">
        <w:t>Plan partnerstwa krajowego i regionalnego jest przyjmowany przez Radę Ministrów, w drodze uchwały, na wniosek ministra właściwego do spraw rozwoju regionalnego.</w:t>
      </w:r>
    </w:p>
    <w:p w14:paraId="7685149A" w14:textId="63FF25EB" w:rsidR="00DD38C7" w:rsidRPr="00DD38C7" w:rsidRDefault="00DD38C7" w:rsidP="00B405F1">
      <w:pPr>
        <w:pStyle w:val="ZUSTzmustartykuempunktem"/>
      </w:pPr>
      <w:r w:rsidRPr="00DD38C7">
        <w:lastRenderedPageBreak/>
        <w:t>3.</w:t>
      </w:r>
      <w:r w:rsidR="00F250B0">
        <w:t xml:space="preserve"> </w:t>
      </w:r>
      <w:r w:rsidRPr="00DD38C7">
        <w:t xml:space="preserve">Przy opracowywaniu projektu planu </w:t>
      </w:r>
      <w:bookmarkStart w:id="20" w:name="_Hlk204174485"/>
      <w:r w:rsidRPr="00DD38C7">
        <w:t xml:space="preserve">partnerstwa krajowego i regionalnego </w:t>
      </w:r>
      <w:bookmarkEnd w:id="20"/>
      <w:r w:rsidRPr="00DD38C7">
        <w:t>uwzględnia się strategie rozwoju, o których mowa w art. 9.</w:t>
      </w:r>
    </w:p>
    <w:p w14:paraId="6A744484" w14:textId="4E5E9C22" w:rsidR="00DD38C7" w:rsidRPr="00DD38C7" w:rsidRDefault="00DD38C7" w:rsidP="00B405F1">
      <w:pPr>
        <w:pStyle w:val="ZUSTzmustartykuempunktem"/>
      </w:pPr>
      <w:r w:rsidRPr="00DD38C7">
        <w:t>4.</w:t>
      </w:r>
      <w:r w:rsidR="00F250B0">
        <w:t xml:space="preserve"> </w:t>
      </w:r>
      <w:r w:rsidRPr="00DD38C7">
        <w:t>Przepisy ust. 1–3 stosuje się odpowiednio w przypadku zmiany planu partnerstwa krajowego i regionalnego.</w:t>
      </w:r>
    </w:p>
    <w:p w14:paraId="0975745E" w14:textId="1E98B68B" w:rsidR="00DD38C7" w:rsidRPr="00DD38C7" w:rsidRDefault="00DD38C7" w:rsidP="00DD38C7">
      <w:pPr>
        <w:pStyle w:val="ZARTzmartartykuempunktem"/>
      </w:pPr>
      <w:r w:rsidRPr="00DD38C7">
        <w:t>Art. 14lzr. 1.</w:t>
      </w:r>
      <w:r w:rsidR="00F250B0">
        <w:t xml:space="preserve"> </w:t>
      </w:r>
      <w:r w:rsidRPr="00DD38C7">
        <w:t>Za koordynację realizacji planu partnerstwa krajowego i regionalnego odpowiada minister właściwy do spraw rozwoju regionalnego.</w:t>
      </w:r>
    </w:p>
    <w:p w14:paraId="79FDE9A6" w14:textId="639FC571" w:rsidR="00DD38C7" w:rsidRPr="00DD38C7" w:rsidRDefault="00DD38C7" w:rsidP="00B405F1">
      <w:pPr>
        <w:pStyle w:val="ZUSTzmustartykuempunktem"/>
        <w:keepNext/>
      </w:pPr>
      <w:r w:rsidRPr="00DD38C7">
        <w:t>2.</w:t>
      </w:r>
      <w:r w:rsidR="00F250B0">
        <w:t xml:space="preserve"> </w:t>
      </w:r>
      <w:r w:rsidRPr="00DD38C7">
        <w:t>Koordynacja, o której mowa w ust. 1, polega w szczególności na:</w:t>
      </w:r>
    </w:p>
    <w:p w14:paraId="1CF98BA7" w14:textId="77777777" w:rsidR="00DD38C7" w:rsidRPr="00DD38C7" w:rsidRDefault="00DD38C7" w:rsidP="00DD38C7">
      <w:pPr>
        <w:pStyle w:val="ZPKTzmpktartykuempunktem"/>
      </w:pPr>
      <w:r w:rsidRPr="00DD38C7">
        <w:t>1)</w:t>
      </w:r>
      <w:r w:rsidRPr="00DD38C7">
        <w:tab/>
        <w:t>reprezentowaniu Rzeczypospolitej Polskiej w kontaktach z Komisją Europejską i innymi instytucjami europejskimi w zakresie związanym z realizacją planu partnerstwa krajowego i regionalnego;</w:t>
      </w:r>
    </w:p>
    <w:p w14:paraId="2C6F535F" w14:textId="77777777" w:rsidR="00DD38C7" w:rsidRPr="00DD38C7" w:rsidRDefault="00DD38C7" w:rsidP="00DD38C7">
      <w:pPr>
        <w:pStyle w:val="ZPKTzmpktartykuempunktem"/>
      </w:pPr>
      <w:r w:rsidRPr="00DD38C7">
        <w:t>2)</w:t>
      </w:r>
      <w:r w:rsidRPr="00DD38C7">
        <w:tab/>
        <w:t>monitorowaniu realizacji planu partnerstwa krajowego i regionalnego;</w:t>
      </w:r>
    </w:p>
    <w:p w14:paraId="45DE24D9" w14:textId="77777777" w:rsidR="00DD38C7" w:rsidRPr="00DD38C7" w:rsidRDefault="00DD38C7" w:rsidP="00DD38C7">
      <w:pPr>
        <w:pStyle w:val="ZPKTzmpktartykuempunktem"/>
      </w:pPr>
      <w:r w:rsidRPr="00DD38C7">
        <w:t>3)</w:t>
      </w:r>
      <w:r w:rsidRPr="00DD38C7">
        <w:tab/>
        <w:t>przygotowywaniu we współpracy z właściwymi ministrami sprawozdań z realizacji planu partnerstwa krajowego i regionalnego;</w:t>
      </w:r>
    </w:p>
    <w:p w14:paraId="763881A7" w14:textId="77777777" w:rsidR="00DD38C7" w:rsidRPr="00DD38C7" w:rsidRDefault="00DD38C7" w:rsidP="00DD38C7">
      <w:pPr>
        <w:pStyle w:val="ZPKTzmpktartykuempunktem"/>
      </w:pPr>
      <w:r w:rsidRPr="00DD38C7">
        <w:t>4)</w:t>
      </w:r>
      <w:r w:rsidRPr="00DD38C7">
        <w:tab/>
        <w:t>wnioskowaniu o płatności do Komisji Europejskiej.”;</w:t>
      </w:r>
    </w:p>
    <w:p w14:paraId="70D2E84A" w14:textId="77777777" w:rsidR="00DD38C7" w:rsidRPr="00DD38C7" w:rsidRDefault="00DD38C7" w:rsidP="00B405F1">
      <w:pPr>
        <w:pStyle w:val="PKTpunkt"/>
        <w:keepNext/>
      </w:pPr>
      <w:r w:rsidRPr="00DD38C7">
        <w:t>7)</w:t>
      </w:r>
      <w:r w:rsidRPr="00DD38C7">
        <w:tab/>
        <w:t>w rozdziale 6a po art. 50b dodaje się art. 50c w brzmieniu:</w:t>
      </w:r>
    </w:p>
    <w:p w14:paraId="66264C34" w14:textId="09036C76" w:rsidR="00DD38C7" w:rsidRPr="00DD38C7" w:rsidRDefault="00DD38C7" w:rsidP="00B405F1">
      <w:pPr>
        <w:pStyle w:val="ZARTzmartartykuempunktem"/>
        <w:keepNext/>
      </w:pPr>
      <w:r w:rsidRPr="00DD38C7">
        <w:t>„Art. 50c.</w:t>
      </w:r>
      <w:r w:rsidR="00F250B0">
        <w:t xml:space="preserve"> </w:t>
      </w:r>
      <w:r w:rsidRPr="00DD38C7">
        <w:t>W 2026 r. w zakresie kwoty pożyczki, o której mowa w art. 6 ust. 1 lit.</w:t>
      </w:r>
      <w:r w:rsidR="00F250B0">
        <w:t> </w:t>
      </w:r>
      <w:r w:rsidRPr="00DD38C7">
        <w:t>b rozporządzenia 2021/241, niewypłaconej przez Komisję Europejską finansowanie:</w:t>
      </w:r>
    </w:p>
    <w:p w14:paraId="66464154" w14:textId="636496A0" w:rsidR="00DD38C7" w:rsidRPr="00DD38C7" w:rsidRDefault="00DD38C7" w:rsidP="00DD38C7">
      <w:pPr>
        <w:pStyle w:val="ZPKTzmpktartykuempunktem"/>
      </w:pPr>
      <w:r w:rsidRPr="00DD38C7">
        <w:t>1)</w:t>
      </w:r>
      <w:r w:rsidRPr="00DD38C7">
        <w:tab/>
        <w:t xml:space="preserve">inwestycji w złotych, o którym mowa w art. 14ll ust. 7 pkt 1, nie może przekroczyć kwoty </w:t>
      </w:r>
      <w:bookmarkStart w:id="21" w:name="_Hlk207319927"/>
      <w:r w:rsidRPr="00DD38C7">
        <w:t>stanowiącej równowartość niewypłaconej kwoty pożyczki przeznaczonej na finansowanie inwestycji w złotych,</w:t>
      </w:r>
      <w:bookmarkEnd w:id="21"/>
    </w:p>
    <w:p w14:paraId="30451692" w14:textId="77777777" w:rsidR="00DD38C7" w:rsidRPr="00DD38C7" w:rsidRDefault="00DD38C7" w:rsidP="00B405F1">
      <w:pPr>
        <w:pStyle w:val="ZPKTzmpktartykuempunktem"/>
        <w:keepNext/>
      </w:pPr>
      <w:r w:rsidRPr="00DD38C7">
        <w:t>2)</w:t>
      </w:r>
      <w:r w:rsidRPr="00DD38C7">
        <w:tab/>
        <w:t>inwestycji w euro, o którym mowa w art. 14ll ust. 7 pkt 2, nie może przekroczyć kwoty stanowiącej równowartość niewypłaconej kwoty pożyczki przeznaczonej na finansowanie inwestycji w euro</w:t>
      </w:r>
    </w:p>
    <w:p w14:paraId="657FBDD2" w14:textId="77777777" w:rsidR="00DD38C7" w:rsidRPr="00DD38C7" w:rsidRDefault="00DD38C7" w:rsidP="00DD38C7">
      <w:pPr>
        <w:pStyle w:val="ZCZWSPPKTzmczciwsppktartykuempunktem"/>
      </w:pPr>
      <w:r w:rsidRPr="00DD38C7">
        <w:t>– zgodnie z porozumieniami, o których mowa w art. 14le ust. 2 pkt 2.”.</w:t>
      </w:r>
    </w:p>
    <w:p w14:paraId="70A218DF" w14:textId="31ACCE6F" w:rsidR="00DD38C7" w:rsidRPr="00DD38C7" w:rsidRDefault="00DD38C7" w:rsidP="00B405F1">
      <w:pPr>
        <w:pStyle w:val="ARTartustawynprozporzdzenia"/>
        <w:keepNext/>
      </w:pPr>
      <w:r w:rsidRPr="00EF63C4">
        <w:rPr>
          <w:rStyle w:val="Ppogrubienie"/>
        </w:rPr>
        <w:t>Art.</w:t>
      </w:r>
      <w:r w:rsidR="00F250B0" w:rsidRPr="00EF63C4">
        <w:rPr>
          <w:rStyle w:val="Ppogrubienie"/>
        </w:rPr>
        <w:t> </w:t>
      </w:r>
      <w:r w:rsidRPr="00EF63C4">
        <w:rPr>
          <w:rStyle w:val="Ppogrubienie"/>
        </w:rPr>
        <w:t>21.</w:t>
      </w:r>
      <w:r w:rsidR="00F250B0">
        <w:t> </w:t>
      </w:r>
      <w:r w:rsidRPr="00DD38C7">
        <w:t xml:space="preserve">W ustawie z dnia 27 sierpnia 2009 r. o finansach publicznych </w:t>
      </w:r>
      <w:bookmarkStart w:id="22" w:name="_Hlk204166325"/>
      <w:r w:rsidRPr="00DD38C7">
        <w:t>(Dz. U. z 2024</w:t>
      </w:r>
      <w:r w:rsidR="00F250B0">
        <w:t> </w:t>
      </w:r>
      <w:r w:rsidRPr="00DD38C7">
        <w:t>r. poz. 1530, z późn. zm.</w:t>
      </w:r>
      <w:r w:rsidRPr="00DD38C7">
        <w:rPr>
          <w:rStyle w:val="IGindeksgrny"/>
        </w:rPr>
        <w:footnoteReference w:id="12"/>
      </w:r>
      <w:r w:rsidRPr="00DD38C7">
        <w:rPr>
          <w:rStyle w:val="IGindeksgrny"/>
        </w:rPr>
        <w:t>)</w:t>
      </w:r>
      <w:r w:rsidRPr="00DD38C7">
        <w:t>)</w:t>
      </w:r>
      <w:bookmarkEnd w:id="22"/>
      <w:r w:rsidRPr="00DD38C7">
        <w:t xml:space="preserve"> wprowadza się następujące zmiany:</w:t>
      </w:r>
    </w:p>
    <w:p w14:paraId="15A11F52" w14:textId="77777777" w:rsidR="00DD38C7" w:rsidRPr="00DD38C7" w:rsidRDefault="00DD38C7" w:rsidP="00B405F1">
      <w:pPr>
        <w:pStyle w:val="PKTpunkt"/>
        <w:keepNext/>
      </w:pPr>
      <w:r w:rsidRPr="00DD38C7">
        <w:t>1)</w:t>
      </w:r>
      <w:r w:rsidRPr="00DD38C7">
        <w:tab/>
        <w:t>w art. 5 w ust. 3:</w:t>
      </w:r>
    </w:p>
    <w:p w14:paraId="613B4D73" w14:textId="77777777" w:rsidR="00DD38C7" w:rsidRPr="00DD38C7" w:rsidRDefault="00DD38C7" w:rsidP="00B405F1">
      <w:pPr>
        <w:pStyle w:val="LITlitera"/>
        <w:keepNext/>
      </w:pPr>
      <w:r w:rsidRPr="00DD38C7">
        <w:t>a)</w:t>
      </w:r>
      <w:r w:rsidRPr="00DD38C7">
        <w:tab/>
        <w:t>w pkt 5 w lit. d średnik zastępuje się przecinkiem i dodaje się lit. e w brzmieniu:</w:t>
      </w:r>
    </w:p>
    <w:p w14:paraId="3B172B9D" w14:textId="4D785589" w:rsidR="00DD38C7" w:rsidRPr="00DD38C7" w:rsidRDefault="00DD38C7" w:rsidP="00DD38C7">
      <w:pPr>
        <w:pStyle w:val="ZLITLITzmlitliter"/>
      </w:pPr>
      <w:r w:rsidRPr="00DD38C7">
        <w:t>„e)</w:t>
      </w:r>
      <w:r w:rsidRPr="00DD38C7">
        <w:tab/>
        <w:t xml:space="preserve">inwestycji finansowanych ze środków wsparcia o charakterze bezzwrotnym, o którym mowa w rozporządzeniu Parlamentu Europejskiego i Rady (UE) </w:t>
      </w:r>
      <w:r w:rsidRPr="00DD38C7">
        <w:lastRenderedPageBreak/>
        <w:t>2021/241 z dnia 12 lutego 2021 r. ustanawiającym Instrument na rzecz Odbudowy i Zwiększania Odporności (Dz. Urz. UE L 57 z 18.02.2021, str.</w:t>
      </w:r>
      <w:r w:rsidR="00F250B0">
        <w:t> </w:t>
      </w:r>
      <w:r w:rsidRPr="00DD38C7">
        <w:t>17, z późn. zm.</w:t>
      </w:r>
      <w:r w:rsidRPr="00DD38C7">
        <w:rPr>
          <w:rStyle w:val="IGindeksgrny"/>
        </w:rPr>
        <w:footnoteReference w:id="13"/>
      </w:r>
      <w:r w:rsidRPr="00DD38C7">
        <w:rPr>
          <w:rStyle w:val="IGindeksgrny"/>
        </w:rPr>
        <w:t>)</w:t>
      </w:r>
      <w:r w:rsidRPr="00DD38C7">
        <w:t>)</w:t>
      </w:r>
      <w:r w:rsidR="00C95C8D">
        <w:t>,</w:t>
      </w:r>
      <w:r w:rsidRPr="00DD38C7">
        <w:t xml:space="preserve"> związanych z wniesieniem wkładu państwa członkowskiego do programów zarządzanych centralnie przez Komisję Europejską;”,</w:t>
      </w:r>
    </w:p>
    <w:p w14:paraId="02F10306" w14:textId="77777777" w:rsidR="00DD38C7" w:rsidRPr="00DD38C7" w:rsidRDefault="00DD38C7" w:rsidP="00B405F1">
      <w:pPr>
        <w:pStyle w:val="LITlitera"/>
        <w:keepNext/>
      </w:pPr>
      <w:r w:rsidRPr="00DD38C7">
        <w:t>b)</w:t>
      </w:r>
      <w:r w:rsidRPr="00DD38C7">
        <w:tab/>
        <w:t>pkt 5d otrzymuje brzmienie:</w:t>
      </w:r>
    </w:p>
    <w:p w14:paraId="730DC09D" w14:textId="1C76411D" w:rsidR="00DD38C7" w:rsidRPr="00DD38C7" w:rsidRDefault="00DD38C7" w:rsidP="00DD38C7">
      <w:pPr>
        <w:pStyle w:val="ZLITPKTzmpktliter"/>
      </w:pPr>
      <w:r w:rsidRPr="00DD38C7">
        <w:t>„5d)</w:t>
      </w:r>
      <w:r w:rsidRPr="00DD38C7">
        <w:tab/>
        <w:t>środki pochodzące z Instrumentu na rzecz Odbudowy i Zwiększania Odporności, przeznaczone na wsparcie o charakterze bezzwrotnym, o którym mowa w rozporządzeniu Parlamentu Europejskiego i Rady (UE) 2021/241 z dnia 12 lutego 2021 r. ustanawiającym Instrument na rzecz Odbudowy i Zwiększania Odporności, z wyłączeniem środków, o których mowa w pkt</w:t>
      </w:r>
      <w:r w:rsidR="00F250B0">
        <w:t> </w:t>
      </w:r>
      <w:r w:rsidRPr="00DD38C7">
        <w:t>5 lit. e;”;</w:t>
      </w:r>
    </w:p>
    <w:p w14:paraId="71A33328" w14:textId="77777777" w:rsidR="00DD38C7" w:rsidRPr="00DD38C7" w:rsidRDefault="00DD38C7" w:rsidP="00B405F1">
      <w:pPr>
        <w:pStyle w:val="PKTpunkt"/>
        <w:keepNext/>
      </w:pPr>
      <w:r w:rsidRPr="00DD38C7">
        <w:t>2)</w:t>
      </w:r>
      <w:r w:rsidRPr="00DD38C7">
        <w:tab/>
        <w:t>w art. 209a:</w:t>
      </w:r>
    </w:p>
    <w:p w14:paraId="1CEE7A7F" w14:textId="77777777" w:rsidR="00DD38C7" w:rsidRPr="00DD38C7" w:rsidRDefault="00DD38C7" w:rsidP="00DD38C7">
      <w:pPr>
        <w:pStyle w:val="LITlitera"/>
      </w:pPr>
      <w:r w:rsidRPr="00DD38C7">
        <w:t>a)</w:t>
      </w:r>
      <w:r w:rsidRPr="00DD38C7">
        <w:tab/>
        <w:t>w ust. 2 wyrazy „środki europejskie” zastępuje się wyrazami „środki budżetu środków europejskich”,</w:t>
      </w:r>
    </w:p>
    <w:p w14:paraId="03DE2272" w14:textId="77777777" w:rsidR="00DD38C7" w:rsidRPr="00DD38C7" w:rsidRDefault="00DD38C7" w:rsidP="00DD38C7">
      <w:pPr>
        <w:pStyle w:val="LITlitera"/>
      </w:pPr>
      <w:r w:rsidRPr="00DD38C7">
        <w:t>b)</w:t>
      </w:r>
      <w:r w:rsidRPr="00DD38C7">
        <w:tab/>
        <w:t>w ust. 3 skreśla się wyrazy „ , pod warunkiem dostępności środków, o których mowa w art. 5 ust. 3 pkt 5d”.</w:t>
      </w:r>
    </w:p>
    <w:p w14:paraId="7BDC2DC0" w14:textId="3D2424AB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t>Art.</w:t>
      </w:r>
      <w:r w:rsidR="00F250B0" w:rsidRPr="00EF63C4">
        <w:rPr>
          <w:rStyle w:val="Ppogrubienie"/>
        </w:rPr>
        <w:t> </w:t>
      </w:r>
      <w:r w:rsidRPr="00EF63C4">
        <w:rPr>
          <w:rStyle w:val="Ppogrubienie"/>
        </w:rPr>
        <w:t>22.</w:t>
      </w:r>
      <w:r w:rsidR="00F250B0">
        <w:t> </w:t>
      </w:r>
      <w:r w:rsidRPr="00DD38C7">
        <w:t>1.</w:t>
      </w:r>
      <w:r w:rsidRPr="00DD38C7">
        <w:tab/>
      </w:r>
      <w:r w:rsidR="00F250B0">
        <w:t> </w:t>
      </w:r>
      <w:r w:rsidRPr="00DD38C7">
        <w:t>Pierwsza transza środków w celu pokrycia kapitału zakładowego SPV oraz innych kosztów jej utworzenia zostanie przekazana BGK przez Ministra w terminie 14 dni od dnia zawarcia umowy, o której mowa w art. 8.</w:t>
      </w:r>
    </w:p>
    <w:p w14:paraId="48D423BF" w14:textId="2E9F808D" w:rsidR="00DD38C7" w:rsidRPr="00DD38C7" w:rsidRDefault="00DD38C7" w:rsidP="00DD38C7">
      <w:pPr>
        <w:pStyle w:val="USTustnpkodeksu"/>
      </w:pPr>
      <w:r w:rsidRPr="00DD38C7">
        <w:t>2.</w:t>
      </w:r>
      <w:r w:rsidR="00F250B0">
        <w:t> </w:t>
      </w:r>
      <w:r w:rsidRPr="00DD38C7">
        <w:t>BGK złoży wniosek o rejestrację SPV w Krajowym Rejestrze Sądowym w terminie 14 dni od dnia otrzymania środków, o których mowa w ust. 1.</w:t>
      </w:r>
    </w:p>
    <w:p w14:paraId="0D6C401D" w14:textId="38135F30" w:rsidR="00DD38C7" w:rsidRPr="00DD38C7" w:rsidRDefault="00DD38C7" w:rsidP="00DD38C7">
      <w:pPr>
        <w:pStyle w:val="USTustnpkodeksu"/>
      </w:pPr>
      <w:r w:rsidRPr="00DD38C7">
        <w:t>3.</w:t>
      </w:r>
      <w:r w:rsidR="00F250B0">
        <w:t> </w:t>
      </w:r>
      <w:r w:rsidRPr="00DD38C7">
        <w:t>Całość środków przeznaczonych na realizację inwestycji A2.7.1 zostanie przekazana BGK przez Ministra w terminie do dnia 31 lipca 2026 r.</w:t>
      </w:r>
    </w:p>
    <w:p w14:paraId="0CE45754" w14:textId="21991D1D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t>Art.</w:t>
      </w:r>
      <w:r w:rsidR="00F250B0" w:rsidRPr="00EF63C4">
        <w:rPr>
          <w:rStyle w:val="Ppogrubienie"/>
        </w:rPr>
        <w:t> </w:t>
      </w:r>
      <w:r w:rsidRPr="00EF63C4">
        <w:rPr>
          <w:rStyle w:val="Ppogrubienie"/>
        </w:rPr>
        <w:t>23.</w:t>
      </w:r>
      <w:r w:rsidR="00F250B0">
        <w:t> </w:t>
      </w:r>
      <w:r w:rsidRPr="00DD38C7">
        <w:t>Komitet Sterujący przyjmuje po raz pierwszy priorytety inwestycyjne, o których mowa w art. 15 ust. 3 pkt 1, w terminie 30 dni od dnia wejścia w życie ustawy. O przyjętych priorytetach inwestycyjnych Minister niezwłocznie informuje BGK.</w:t>
      </w:r>
    </w:p>
    <w:p w14:paraId="2EF6ED3C" w14:textId="160B69A0" w:rsidR="00DD38C7" w:rsidRPr="00DD38C7" w:rsidRDefault="00DD38C7" w:rsidP="00DD38C7">
      <w:pPr>
        <w:pStyle w:val="ARTartustawynprozporzdzenia"/>
      </w:pPr>
      <w:r w:rsidRPr="00EF63C4">
        <w:rPr>
          <w:rStyle w:val="Ppogrubienie"/>
        </w:rPr>
        <w:t>Art.</w:t>
      </w:r>
      <w:r w:rsidR="00F250B0" w:rsidRPr="00EF63C4">
        <w:rPr>
          <w:rStyle w:val="Ppogrubienie"/>
        </w:rPr>
        <w:t> </w:t>
      </w:r>
      <w:r w:rsidRPr="00EF63C4">
        <w:rPr>
          <w:rStyle w:val="Ppogrubienie"/>
        </w:rPr>
        <w:t>24.</w:t>
      </w:r>
      <w:r w:rsidR="00F250B0">
        <w:t> </w:t>
      </w:r>
      <w:r w:rsidRPr="00DD38C7">
        <w:t xml:space="preserve">Przepisy wykonawcze wydane na podstawie art. 14ll ust. 8 ustawy zmienianej w art. 20 w brzmieniu dotychczasowym zachowują moc do dnia wejścia w życie przepisów wykonawczych wydanych na podstawie art. 14ll ust. 8 ustawy zmienianej w art. 20 w </w:t>
      </w:r>
      <w:r w:rsidRPr="00DD38C7">
        <w:lastRenderedPageBreak/>
        <w:t>brzmieniu nadanym niniejszą ustawą, jednak nie dłużej niż przez 18 miesięcy od dnia wejścia w życie niniejszej ustawy, i mogą być zmieniane.</w:t>
      </w:r>
    </w:p>
    <w:p w14:paraId="4B434A38" w14:textId="2AFDCAB6" w:rsidR="00826E6F" w:rsidRPr="00BF4E7B" w:rsidRDefault="00DD38C7" w:rsidP="00B405F1">
      <w:pPr>
        <w:pStyle w:val="ARTartustawynprozporzdzenia"/>
      </w:pPr>
      <w:r w:rsidRPr="00EF63C4">
        <w:rPr>
          <w:rStyle w:val="Ppogrubienie"/>
        </w:rPr>
        <w:t>Art.</w:t>
      </w:r>
      <w:r w:rsidR="00F250B0" w:rsidRPr="00EF63C4">
        <w:rPr>
          <w:rStyle w:val="Ppogrubienie"/>
        </w:rPr>
        <w:t> </w:t>
      </w:r>
      <w:r w:rsidRPr="00EF63C4">
        <w:rPr>
          <w:rStyle w:val="Ppogrubienie"/>
        </w:rPr>
        <w:t>25.</w:t>
      </w:r>
      <w:r w:rsidR="00F250B0">
        <w:t> </w:t>
      </w:r>
      <w:r w:rsidRPr="00DD38C7">
        <w:t>Ustawa wchodzi w życie po upływie 14 dni od dnia ogłoszenia.</w:t>
      </w:r>
    </w:p>
    <w:sectPr w:rsidR="00826E6F" w:rsidRPr="00BF4E7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96B7" w14:textId="77777777" w:rsidR="00AE6D5B" w:rsidRDefault="00AE6D5B">
      <w:r>
        <w:separator/>
      </w:r>
    </w:p>
  </w:endnote>
  <w:endnote w:type="continuationSeparator" w:id="0">
    <w:p w14:paraId="4673B0F1" w14:textId="77777777" w:rsidR="00AE6D5B" w:rsidRDefault="00AE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4708" w14:textId="77777777" w:rsidR="00AE6D5B" w:rsidRDefault="00AE6D5B">
      <w:r>
        <w:separator/>
      </w:r>
    </w:p>
  </w:footnote>
  <w:footnote w:type="continuationSeparator" w:id="0">
    <w:p w14:paraId="3250EA35" w14:textId="77777777" w:rsidR="00AE6D5B" w:rsidRDefault="00AE6D5B">
      <w:r>
        <w:continuationSeparator/>
      </w:r>
    </w:p>
  </w:footnote>
  <w:footnote w:id="1">
    <w:p w14:paraId="340A9ADE" w14:textId="65567E0F" w:rsidR="00DD38C7" w:rsidRDefault="00DD38C7" w:rsidP="00DD38C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Niniejszą ustawą zmienia się ustawy: ustawę z dnia 15 lutego 1992 r. o podatku dochodowym od osób prawnych, ustawę z dnia 4 września 1997 r. o działach administracji rządowej, ustawę z dnia 14 marca 2003</w:t>
      </w:r>
      <w:r w:rsidR="007E2632">
        <w:t> </w:t>
      </w:r>
      <w:r>
        <w:t>r. o Banku Gospodarstwa Krajowego, ustawę z dnia 6 grudnia 2006 r. o zasadach prowadzenia polityki rozwoju oraz ustawę z dnia 27 sierpnia 2009 r. o finansach publicznych.</w:t>
      </w:r>
    </w:p>
  </w:footnote>
  <w:footnote w:id="2">
    <w:p w14:paraId="15E3FEA8" w14:textId="1D2FF4ED" w:rsidR="00DD38C7" w:rsidRDefault="00DD38C7" w:rsidP="00DD38C7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wymienionego rozporządzenia zostały ogłoszone w Dz. Urz. UE L 410 z 18.11.2021, str. 197, Dz.</w:t>
      </w:r>
      <w:r w:rsidR="007E2632">
        <w:t> </w:t>
      </w:r>
      <w:r>
        <w:t>Urz. UE L 63 z 28.02.2023, str. 1, Dz. Urz. UE L 100 z 13.04.2023, str. 102, Dz. Urz. UE L 137 z 25.05.2023, str.</w:t>
      </w:r>
      <w:r w:rsidR="007E2632">
        <w:t> </w:t>
      </w:r>
      <w:r>
        <w:t>71 oraz Dz. Urz. UE L 2024/795 z 29.02.2024.</w:t>
      </w:r>
    </w:p>
  </w:footnote>
  <w:footnote w:id="3">
    <w:p w14:paraId="66AD3BDC" w14:textId="53D3E2D7" w:rsidR="00DD38C7" w:rsidRDefault="00DD38C7" w:rsidP="00DD38C7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340, 620, 680, 1022, 1074, 1218</w:t>
      </w:r>
      <w:r w:rsidR="008D7F31">
        <w:t xml:space="preserve">, </w:t>
      </w:r>
      <w:r>
        <w:t>1301</w:t>
      </w:r>
      <w:r w:rsidR="008D7F31">
        <w:t xml:space="preserve"> i 1426</w:t>
      </w:r>
      <w:r>
        <w:t>.</w:t>
      </w:r>
    </w:p>
  </w:footnote>
  <w:footnote w:id="4">
    <w:p w14:paraId="1EDE560B" w14:textId="02B23B89" w:rsidR="00DD38C7" w:rsidRDefault="00DD38C7" w:rsidP="00DD38C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1863 oraz z 2025</w:t>
      </w:r>
      <w:r w:rsidR="007E2632">
        <w:t> </w:t>
      </w:r>
      <w:r>
        <w:t>r. poz. 146, 820, 923, 1014, 1069 i 1216.</w:t>
      </w:r>
    </w:p>
  </w:footnote>
  <w:footnote w:id="5">
    <w:p w14:paraId="5297A5C8" w14:textId="77777777" w:rsidR="00DD38C7" w:rsidRDefault="00DD38C7" w:rsidP="00DD38C7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2025 r. poz. 620, 769, 794, 1165, 1173 i 1235.</w:t>
      </w:r>
    </w:p>
  </w:footnote>
  <w:footnote w:id="6">
    <w:p w14:paraId="1EBFD5EE" w14:textId="77777777" w:rsidR="00DD38C7" w:rsidRDefault="00DD38C7" w:rsidP="00DD38C7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2024 r. poz. 1685 i 1863 oraz z 2025 r. poz. 146, 222, 525, 769, 820, 1069, 1170, 1191 i 1216.</w:t>
      </w:r>
    </w:p>
  </w:footnote>
  <w:footnote w:id="7">
    <w:p w14:paraId="407ED0FF" w14:textId="5474687F" w:rsidR="00DD38C7" w:rsidRDefault="00DD38C7" w:rsidP="00DD38C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2024 r. poz.</w:t>
      </w:r>
      <w:r w:rsidR="008D7F31">
        <w:t xml:space="preserve"> </w:t>
      </w:r>
      <w:r>
        <w:t>1863 oraz z 2025</w:t>
      </w:r>
      <w:r w:rsidR="007E2632">
        <w:t> </w:t>
      </w:r>
      <w:r>
        <w:t>r. poz. 146, 820, 935, 1069, 1161</w:t>
      </w:r>
      <w:r w:rsidR="008D7F31">
        <w:t xml:space="preserve">, </w:t>
      </w:r>
      <w:r>
        <w:t>1216</w:t>
      </w:r>
      <w:r w:rsidR="008D7F31">
        <w:t xml:space="preserve"> i 1408</w:t>
      </w:r>
      <w:r>
        <w:t>.</w:t>
      </w:r>
    </w:p>
  </w:footnote>
  <w:footnote w:id="8">
    <w:p w14:paraId="5C248FB1" w14:textId="77777777" w:rsidR="00DD38C7" w:rsidRDefault="00DD38C7" w:rsidP="00DD38C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2025/37 z 15.01.2025.</w:t>
      </w:r>
    </w:p>
  </w:footnote>
  <w:footnote w:id="9">
    <w:p w14:paraId="01A956F7" w14:textId="77777777" w:rsidR="00DD38C7" w:rsidRDefault="00DD38C7" w:rsidP="00DD38C7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2024 r. poz. 1572, 1717, 1756 i 1907 oraz z 2025 r. poz. 39 i 1180.</w:t>
      </w:r>
    </w:p>
  </w:footnote>
  <w:footnote w:id="10">
    <w:p w14:paraId="5879F727" w14:textId="77777777" w:rsidR="00DD38C7" w:rsidRDefault="00DD38C7" w:rsidP="00DD38C7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834, 859, 1847 i 1881 oraz z 2025 r. poz. 303, 759, 1218 i 1303.</w:t>
      </w:r>
    </w:p>
  </w:footnote>
  <w:footnote w:id="11">
    <w:p w14:paraId="5A0B8090" w14:textId="10D9A658" w:rsidR="00DD38C7" w:rsidRDefault="00DD38C7" w:rsidP="00DD38C7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2025 r. poz. 340, 620, 680, 1022, 1074, 1218</w:t>
      </w:r>
      <w:r w:rsidR="00D62198">
        <w:t xml:space="preserve">, </w:t>
      </w:r>
      <w:r>
        <w:t>1301</w:t>
      </w:r>
      <w:r w:rsidR="00D62198">
        <w:t xml:space="preserve"> i 1426</w:t>
      </w:r>
      <w:r>
        <w:t>.</w:t>
      </w:r>
    </w:p>
  </w:footnote>
  <w:footnote w:id="12">
    <w:p w14:paraId="0650011D" w14:textId="77777777" w:rsidR="00DD38C7" w:rsidRDefault="00DD38C7" w:rsidP="00DD38C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1572, 1717, 1756 i 1907 oraz z 2025 r. poz. 39 i 1180.</w:t>
      </w:r>
    </w:p>
  </w:footnote>
  <w:footnote w:id="13">
    <w:p w14:paraId="46475F1F" w14:textId="1268F467" w:rsidR="00DD38C7" w:rsidRDefault="00DD38C7" w:rsidP="00DD38C7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410 z 18.11.2021, str. 197, Dz.</w:t>
      </w:r>
      <w:r w:rsidR="00F250B0">
        <w:t> </w:t>
      </w:r>
      <w:r>
        <w:t>Urz. UE L 63 z 28.02.2023, str. 1, Dz. Urz. UE L 100 z 13.04.2023, str. 102, Dz. Urz. UE L 137 z 25.05.2023, str.</w:t>
      </w:r>
      <w:r w:rsidR="00F250B0">
        <w:t> </w:t>
      </w:r>
      <w:r>
        <w:t>71 oraz Dz. Urz. UE L 2024/795 z 29.02.2024.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69C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F4E7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384218">
    <w:abstractNumId w:val="23"/>
  </w:num>
  <w:num w:numId="2" w16cid:durableId="1746411191">
    <w:abstractNumId w:val="23"/>
  </w:num>
  <w:num w:numId="3" w16cid:durableId="1297949074">
    <w:abstractNumId w:val="18"/>
  </w:num>
  <w:num w:numId="4" w16cid:durableId="2127919990">
    <w:abstractNumId w:val="18"/>
  </w:num>
  <w:num w:numId="5" w16cid:durableId="1816877623">
    <w:abstractNumId w:val="35"/>
  </w:num>
  <w:num w:numId="6" w16cid:durableId="860707570">
    <w:abstractNumId w:val="31"/>
  </w:num>
  <w:num w:numId="7" w16cid:durableId="1715691456">
    <w:abstractNumId w:val="35"/>
  </w:num>
  <w:num w:numId="8" w16cid:durableId="171914448">
    <w:abstractNumId w:val="31"/>
  </w:num>
  <w:num w:numId="9" w16cid:durableId="1232738217">
    <w:abstractNumId w:val="35"/>
  </w:num>
  <w:num w:numId="10" w16cid:durableId="2091846423">
    <w:abstractNumId w:val="31"/>
  </w:num>
  <w:num w:numId="11" w16cid:durableId="530149591">
    <w:abstractNumId w:val="14"/>
  </w:num>
  <w:num w:numId="12" w16cid:durableId="1046224731">
    <w:abstractNumId w:val="10"/>
  </w:num>
  <w:num w:numId="13" w16cid:durableId="1699743289">
    <w:abstractNumId w:val="15"/>
  </w:num>
  <w:num w:numId="14" w16cid:durableId="93061121">
    <w:abstractNumId w:val="26"/>
  </w:num>
  <w:num w:numId="15" w16cid:durableId="404374099">
    <w:abstractNumId w:val="14"/>
  </w:num>
  <w:num w:numId="16" w16cid:durableId="1381595114">
    <w:abstractNumId w:val="16"/>
  </w:num>
  <w:num w:numId="17" w16cid:durableId="1985432108">
    <w:abstractNumId w:val="8"/>
  </w:num>
  <w:num w:numId="18" w16cid:durableId="1134984625">
    <w:abstractNumId w:val="3"/>
  </w:num>
  <w:num w:numId="19" w16cid:durableId="1549150813">
    <w:abstractNumId w:val="2"/>
  </w:num>
  <w:num w:numId="20" w16cid:durableId="174612858">
    <w:abstractNumId w:val="1"/>
  </w:num>
  <w:num w:numId="21" w16cid:durableId="269944154">
    <w:abstractNumId w:val="0"/>
  </w:num>
  <w:num w:numId="22" w16cid:durableId="1353653189">
    <w:abstractNumId w:val="9"/>
  </w:num>
  <w:num w:numId="23" w16cid:durableId="1928230101">
    <w:abstractNumId w:val="7"/>
  </w:num>
  <w:num w:numId="24" w16cid:durableId="470634994">
    <w:abstractNumId w:val="6"/>
  </w:num>
  <w:num w:numId="25" w16cid:durableId="1757551209">
    <w:abstractNumId w:val="5"/>
  </w:num>
  <w:num w:numId="26" w16cid:durableId="1418674617">
    <w:abstractNumId w:val="4"/>
  </w:num>
  <w:num w:numId="27" w16cid:durableId="499587398">
    <w:abstractNumId w:val="33"/>
  </w:num>
  <w:num w:numId="28" w16cid:durableId="2005744617">
    <w:abstractNumId w:val="25"/>
  </w:num>
  <w:num w:numId="29" w16cid:durableId="1920362014">
    <w:abstractNumId w:val="36"/>
  </w:num>
  <w:num w:numId="30" w16cid:durableId="1201673828">
    <w:abstractNumId w:val="32"/>
  </w:num>
  <w:num w:numId="31" w16cid:durableId="1402289737">
    <w:abstractNumId w:val="19"/>
  </w:num>
  <w:num w:numId="32" w16cid:durableId="1312061654">
    <w:abstractNumId w:val="11"/>
  </w:num>
  <w:num w:numId="33" w16cid:durableId="170489559">
    <w:abstractNumId w:val="30"/>
  </w:num>
  <w:num w:numId="34" w16cid:durableId="934558966">
    <w:abstractNumId w:val="20"/>
  </w:num>
  <w:num w:numId="35" w16cid:durableId="1792362473">
    <w:abstractNumId w:val="17"/>
  </w:num>
  <w:num w:numId="36" w16cid:durableId="853619205">
    <w:abstractNumId w:val="22"/>
  </w:num>
  <w:num w:numId="37" w16cid:durableId="430130497">
    <w:abstractNumId w:val="27"/>
  </w:num>
  <w:num w:numId="38" w16cid:durableId="921791258">
    <w:abstractNumId w:val="24"/>
  </w:num>
  <w:num w:numId="39" w16cid:durableId="1567567246">
    <w:abstractNumId w:val="13"/>
  </w:num>
  <w:num w:numId="40" w16cid:durableId="1079058617">
    <w:abstractNumId w:val="29"/>
  </w:num>
  <w:num w:numId="41" w16cid:durableId="1949774302">
    <w:abstractNumId w:val="28"/>
  </w:num>
  <w:num w:numId="42" w16cid:durableId="611788433">
    <w:abstractNumId w:val="21"/>
  </w:num>
  <w:num w:numId="43" w16cid:durableId="2026713693">
    <w:abstractNumId w:val="34"/>
  </w:num>
  <w:num w:numId="44" w16cid:durableId="1179006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C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2046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094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6EA3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F7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113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F6E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F1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4EA0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431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B00"/>
    <w:rsid w:val="00621FCC"/>
    <w:rsid w:val="00622E4B"/>
    <w:rsid w:val="006333DA"/>
    <w:rsid w:val="0063410B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7710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632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E6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867"/>
    <w:rsid w:val="008B7712"/>
    <w:rsid w:val="008B7B26"/>
    <w:rsid w:val="008C3524"/>
    <w:rsid w:val="008C4061"/>
    <w:rsid w:val="008C4229"/>
    <w:rsid w:val="008C5BE0"/>
    <w:rsid w:val="008C7233"/>
    <w:rsid w:val="008D2434"/>
    <w:rsid w:val="008D7F31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343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5A79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6D5B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5F1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E7B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5C8D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198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38C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6DAF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15C"/>
    <w:rsid w:val="00ED2AE0"/>
    <w:rsid w:val="00ED5553"/>
    <w:rsid w:val="00ED5E36"/>
    <w:rsid w:val="00ED6961"/>
    <w:rsid w:val="00EF07A1"/>
    <w:rsid w:val="00EF0B96"/>
    <w:rsid w:val="00EF3486"/>
    <w:rsid w:val="00EF47AF"/>
    <w:rsid w:val="00EF53B6"/>
    <w:rsid w:val="00EF63C4"/>
    <w:rsid w:val="00F00B73"/>
    <w:rsid w:val="00F115CA"/>
    <w:rsid w:val="00F14817"/>
    <w:rsid w:val="00F14EBA"/>
    <w:rsid w:val="00F1510F"/>
    <w:rsid w:val="00F1533A"/>
    <w:rsid w:val="00F15E5A"/>
    <w:rsid w:val="00F17F0A"/>
    <w:rsid w:val="00F250B0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2C8F7"/>
  <w15:docId w15:val="{F9C9F586-7EA6-4DF3-82C4-C7CAB74A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DD38C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7E263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EBBE5-38EB-49F9-8F85-CAF6EFE9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93</TotalTime>
  <Pages>16</Pages>
  <Words>4363</Words>
  <Characters>26180</Characters>
  <Application>Microsoft Office Word</Application>
  <DocSecurity>0</DocSecurity>
  <Lines>218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Jankowska-Słomianko Dorota</cp:lastModifiedBy>
  <cp:revision>14</cp:revision>
  <cp:lastPrinted>2012-04-23T06:39:00Z</cp:lastPrinted>
  <dcterms:created xsi:type="dcterms:W3CDTF">2025-10-24T10:22:00Z</dcterms:created>
  <dcterms:modified xsi:type="dcterms:W3CDTF">2025-10-29T07:30:00Z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