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DEDB" w14:textId="570DAB66" w:rsidR="007F6E76" w:rsidRDefault="007F6E76" w:rsidP="003736B0">
      <w:pPr>
        <w:pStyle w:val="OZNPROJEKTUwskazaniedatylubwersjiprojektu"/>
      </w:pPr>
      <w:bookmarkStart w:id="0" w:name="_Hlk208486555"/>
      <w:r>
        <w:t>Projekt</w:t>
      </w:r>
    </w:p>
    <w:p w14:paraId="26A768CA" w14:textId="647CB484" w:rsidR="007F6E76" w:rsidRDefault="007F6E76" w:rsidP="003736B0">
      <w:pPr>
        <w:pStyle w:val="OZNRODZAKTUtznustawalubrozporzdzenieiorganwydajcy"/>
      </w:pPr>
      <w:r>
        <w:t>Ustawa</w:t>
      </w:r>
    </w:p>
    <w:p w14:paraId="111DA9E5" w14:textId="2FC4205F" w:rsidR="007F6E76" w:rsidRDefault="00D9391D" w:rsidP="003736B0">
      <w:pPr>
        <w:pStyle w:val="DATAAKTUdatauchwalenialubwydaniaaktu"/>
      </w:pPr>
      <w:r>
        <w:t>z</w:t>
      </w:r>
      <w:r w:rsidR="007F6E76">
        <w:t xml:space="preserve"> dnia</w:t>
      </w:r>
      <w:r w:rsidR="00B40749">
        <w:t xml:space="preserve"> </w:t>
      </w:r>
    </w:p>
    <w:p w14:paraId="2694B288" w14:textId="77777777" w:rsidR="00A45AB8" w:rsidRDefault="00067ADE" w:rsidP="00A45AB8">
      <w:pPr>
        <w:pStyle w:val="TYTUAKTUprzedmiotregulacjiustawylubrozporzdzenia"/>
      </w:pPr>
      <w:r>
        <w:t>o zmianie ustawy o środkach ochrony roślin</w:t>
      </w:r>
      <w:r w:rsidR="00A45AB8" w:rsidRPr="00147C0C">
        <w:rPr>
          <w:rStyle w:val="IGindeksgrny"/>
          <w:b w:val="0"/>
          <w:bCs w:val="0"/>
        </w:rPr>
        <w:footnoteReference w:id="1"/>
      </w:r>
      <w:r w:rsidR="00A45AB8" w:rsidRPr="00147C0C">
        <w:rPr>
          <w:rStyle w:val="IGindeksgrny"/>
          <w:b w:val="0"/>
          <w:bCs w:val="0"/>
        </w:rPr>
        <w:t>)</w:t>
      </w:r>
    </w:p>
    <w:p w14:paraId="23DCB300" w14:textId="15C5FC25" w:rsidR="000F34BF" w:rsidRDefault="00CE644D" w:rsidP="00F121DE">
      <w:pPr>
        <w:pStyle w:val="ARTartustawynprozporzdzenia"/>
      </w:pPr>
      <w:r w:rsidRPr="003736B0">
        <w:rPr>
          <w:rStyle w:val="Ppogrubienie"/>
        </w:rPr>
        <w:t>Art.</w:t>
      </w:r>
      <w:r w:rsidR="00BA7B58">
        <w:rPr>
          <w:rStyle w:val="Ppogrubienie"/>
        </w:rPr>
        <w:t> </w:t>
      </w:r>
      <w:r w:rsidRPr="003736B0">
        <w:rPr>
          <w:rStyle w:val="Ppogrubienie"/>
        </w:rPr>
        <w:t>1</w:t>
      </w:r>
      <w:r w:rsidR="00B54819">
        <w:rPr>
          <w:rStyle w:val="Ppogrubienie"/>
        </w:rPr>
        <w:t>.</w:t>
      </w:r>
      <w:r w:rsidR="00BA7B58">
        <w:t> </w:t>
      </w:r>
      <w:r w:rsidR="00067ADE">
        <w:t>W ustawie z dnia 8 marca 2013 r. o środkach ochrony roślin (Dz. U. z 2024 r. poz.</w:t>
      </w:r>
      <w:r w:rsidR="00BA7B58">
        <w:t> </w:t>
      </w:r>
      <w:r w:rsidR="00067ADE">
        <w:t>630</w:t>
      </w:r>
      <w:r w:rsidR="00F73782">
        <w:t xml:space="preserve"> </w:t>
      </w:r>
      <w:r w:rsidR="00911A0A">
        <w:t>oraz</w:t>
      </w:r>
      <w:r w:rsidR="00F73782">
        <w:t xml:space="preserve"> z 2025 r</w:t>
      </w:r>
      <w:r w:rsidR="007E64A4">
        <w:t>.</w:t>
      </w:r>
      <w:r w:rsidR="00F73782">
        <w:t xml:space="preserve"> poz. 1168</w:t>
      </w:r>
      <w:r w:rsidR="00067ADE">
        <w:t xml:space="preserve">) </w:t>
      </w:r>
      <w:r w:rsidR="000F34BF">
        <w:t>po rozdziale 10 dodaje się rozdział 10a w brzmieniu:</w:t>
      </w:r>
    </w:p>
    <w:p w14:paraId="55993D07" w14:textId="50D755ED" w:rsidR="000F34BF" w:rsidRDefault="000F34BF" w:rsidP="00FE16E5">
      <w:pPr>
        <w:pStyle w:val="ZROZDZODDZOZNzmoznrozdzoddzartykuempunktem"/>
      </w:pPr>
      <w:r w:rsidRPr="000F34BF">
        <w:t>„</w:t>
      </w:r>
      <w:r>
        <w:t>Rozdział 10a</w:t>
      </w:r>
    </w:p>
    <w:p w14:paraId="06F8F3A6" w14:textId="6BB23DEA" w:rsidR="000F34BF" w:rsidRPr="00F11D49" w:rsidRDefault="000F34BF" w:rsidP="00FE16E5">
      <w:pPr>
        <w:pStyle w:val="ZROZDZODDZPRZEDMzmprzedmrozdzoddzartykuempunktem"/>
      </w:pPr>
      <w:r w:rsidRPr="00F11D49">
        <w:t>Przepisy epizodyczne</w:t>
      </w:r>
    </w:p>
    <w:p w14:paraId="43F838AE" w14:textId="77405356" w:rsidR="00DB752D" w:rsidRDefault="00B40749" w:rsidP="00D9391D">
      <w:pPr>
        <w:pStyle w:val="ZARTzmartartykuempunktem"/>
      </w:pPr>
      <w:r>
        <w:t xml:space="preserve">Art. 78a. </w:t>
      </w:r>
      <w:r w:rsidR="00DB752D">
        <w:t>1. Dokumentacj</w:t>
      </w:r>
      <w:r w:rsidR="007879A9">
        <w:t>ę</w:t>
      </w:r>
      <w:r w:rsidR="00DB752D" w:rsidRPr="000F34BF">
        <w:t>, o której mowa w art. 67 ust</w:t>
      </w:r>
      <w:r w:rsidR="000B4756">
        <w:t>.</w:t>
      </w:r>
      <w:r w:rsidR="00DB752D" w:rsidRPr="000F34BF">
        <w:t xml:space="preserve"> 1</w:t>
      </w:r>
      <w:r w:rsidR="00DB752D">
        <w:t xml:space="preserve"> rozporządzenia </w:t>
      </w:r>
      <w:r w:rsidR="00C57072">
        <w:t>nr</w:t>
      </w:r>
      <w:r w:rsidR="00BA7B58">
        <w:t> </w:t>
      </w:r>
      <w:r w:rsidR="00C57072">
        <w:t>1107/2009</w:t>
      </w:r>
      <w:r w:rsidR="00DB752D">
        <w:t>, dotycząc</w:t>
      </w:r>
      <w:r w:rsidR="007879A9">
        <w:t>ą</w:t>
      </w:r>
      <w:r w:rsidR="00DB752D">
        <w:t xml:space="preserve"> środków ochrony roślin zastosowanych </w:t>
      </w:r>
      <w:r w:rsidR="00D9391D">
        <w:t xml:space="preserve">przez </w:t>
      </w:r>
      <w:r w:rsidR="00D9391D" w:rsidRPr="00D9391D">
        <w:t>użytkownik</w:t>
      </w:r>
      <w:r w:rsidR="00D9391D">
        <w:t>a</w:t>
      </w:r>
      <w:r w:rsidR="00D9391D" w:rsidRPr="00D9391D">
        <w:t xml:space="preserve"> profesjonaln</w:t>
      </w:r>
      <w:r w:rsidR="00D9391D">
        <w:t>ego</w:t>
      </w:r>
      <w:r w:rsidR="00D9391D" w:rsidRPr="00D9391D">
        <w:t xml:space="preserve"> </w:t>
      </w:r>
      <w:r w:rsidR="00DB752D">
        <w:t>przed terminem określonym w art. 3</w:t>
      </w:r>
      <w:r w:rsidR="00370A6A">
        <w:t xml:space="preserve"> </w:t>
      </w:r>
      <w:r w:rsidR="00DB752D" w:rsidRPr="00C237F0">
        <w:t>akapi</w:t>
      </w:r>
      <w:r w:rsidR="00605B04">
        <w:t xml:space="preserve">t </w:t>
      </w:r>
      <w:r w:rsidR="00370A6A" w:rsidRPr="00C237F0">
        <w:t>trzeci</w:t>
      </w:r>
      <w:r w:rsidR="00DB752D" w:rsidRPr="000F34BF">
        <w:t xml:space="preserve"> rozporządzenia wykonawczego Komisji (UE) 2023/564 z dnia 10 marca 2023 r. w odniesieniu do treści i formatu dokumentacji dotyczącej środków ochrony roślin prowadzonej i przechowywanej przez użytkowników profesjonalnych na podstawie rozporządzenia Parlamentu Europejskiego i Rady (WE) nr 1107/2009 (D</w:t>
      </w:r>
      <w:r w:rsidR="00DB752D">
        <w:t>z</w:t>
      </w:r>
      <w:r w:rsidR="00DB752D" w:rsidRPr="000F34BF">
        <w:t xml:space="preserve">. Urz. UE L </w:t>
      </w:r>
      <w:r w:rsidR="00DB752D" w:rsidRPr="00E145B9">
        <w:t>74</w:t>
      </w:r>
      <w:r w:rsidR="00E145B9" w:rsidRPr="00C237F0">
        <w:t xml:space="preserve"> </w:t>
      </w:r>
      <w:r w:rsidR="00E145B9" w:rsidRPr="00E145B9">
        <w:t>z 13.03.2023</w:t>
      </w:r>
      <w:r w:rsidR="00DB752D" w:rsidRPr="00E145B9">
        <w:t>, str. 4, z</w:t>
      </w:r>
      <w:r w:rsidR="00DB752D">
        <w:t xml:space="preserve"> późn. zm.</w:t>
      </w:r>
      <w:r w:rsidR="005426D6" w:rsidRPr="00605B04">
        <w:rPr>
          <w:rStyle w:val="IGindeksgrny"/>
        </w:rPr>
        <w:footnoteReference w:id="2"/>
      </w:r>
      <w:r w:rsidR="00A45AB8" w:rsidRPr="00605B04">
        <w:rPr>
          <w:rStyle w:val="IGindeksgrny"/>
        </w:rPr>
        <w:t>)</w:t>
      </w:r>
      <w:r w:rsidR="00DB752D">
        <w:t xml:space="preserve">), zwanego dalej </w:t>
      </w:r>
      <w:r w:rsidR="00E145B9">
        <w:t>„</w:t>
      </w:r>
      <w:r w:rsidR="00DB752D">
        <w:t>rozporządzeniem 2023/564</w:t>
      </w:r>
      <w:r w:rsidR="00E145B9">
        <w:t>”</w:t>
      </w:r>
      <w:r w:rsidR="00DB752D">
        <w:t>,</w:t>
      </w:r>
      <w:r w:rsidR="007879A9">
        <w:t xml:space="preserve"> </w:t>
      </w:r>
      <w:r w:rsidR="00C57072">
        <w:t xml:space="preserve">która nie została utworzona </w:t>
      </w:r>
      <w:r w:rsidR="00350414">
        <w:t xml:space="preserve">zgodnie z </w:t>
      </w:r>
      <w:r w:rsidR="007879A9" w:rsidRPr="000F34BF">
        <w:t xml:space="preserve">art. 2 </w:t>
      </w:r>
      <w:r w:rsidR="007879A9">
        <w:t>rozporządzenia 2023/564</w:t>
      </w:r>
      <w:r w:rsidR="00605B04">
        <w:t>,</w:t>
      </w:r>
      <w:r w:rsidR="00C57072">
        <w:t xml:space="preserve"> przenosi się do </w:t>
      </w:r>
      <w:r w:rsidR="00350414">
        <w:t>formatu elektronicznego zgodnego z art.</w:t>
      </w:r>
      <w:r w:rsidR="00BA7B58">
        <w:t> </w:t>
      </w:r>
      <w:r w:rsidR="00350414">
        <w:t>2 rozporządzenia 2023/564</w:t>
      </w:r>
      <w:r w:rsidR="007879A9">
        <w:t xml:space="preserve"> do </w:t>
      </w:r>
      <w:r w:rsidR="00684B88">
        <w:t xml:space="preserve">dnia </w:t>
      </w:r>
      <w:r w:rsidR="007879A9" w:rsidRPr="007879A9">
        <w:t>31 stycznia roku następującego po roku</w:t>
      </w:r>
      <w:r w:rsidR="00275E11">
        <w:t>, w którym te środki</w:t>
      </w:r>
      <w:r w:rsidR="007879A9" w:rsidRPr="007879A9">
        <w:t xml:space="preserve"> </w:t>
      </w:r>
      <w:r w:rsidR="00275E11" w:rsidRPr="007879A9">
        <w:t>ochrony roślin</w:t>
      </w:r>
      <w:r w:rsidR="00275E11">
        <w:t xml:space="preserve"> zostały </w:t>
      </w:r>
      <w:r w:rsidR="00605B04">
        <w:t>za</w:t>
      </w:r>
      <w:r w:rsidR="007879A9" w:rsidRPr="007879A9">
        <w:t>stosowan</w:t>
      </w:r>
      <w:r w:rsidR="00275E11">
        <w:t>e</w:t>
      </w:r>
      <w:r w:rsidR="007879A9">
        <w:t>.</w:t>
      </w:r>
    </w:p>
    <w:p w14:paraId="3598FC31" w14:textId="045950B9" w:rsidR="00261A16" w:rsidRDefault="00DB752D" w:rsidP="00C237F0">
      <w:pPr>
        <w:pStyle w:val="ZUSTzmustartykuempunktem"/>
      </w:pPr>
      <w:r>
        <w:t>2</w:t>
      </w:r>
      <w:r w:rsidR="00B40749">
        <w:t xml:space="preserve">. </w:t>
      </w:r>
      <w:r w:rsidR="00872C1F">
        <w:t>W odniesieniu d</w:t>
      </w:r>
      <w:r w:rsidR="00350414">
        <w:t>o d</w:t>
      </w:r>
      <w:r w:rsidR="00B40749">
        <w:t>okumentacji</w:t>
      </w:r>
      <w:r w:rsidR="00B40749" w:rsidRPr="000F34BF">
        <w:t>, o której mowa w art. 67 ust</w:t>
      </w:r>
      <w:r w:rsidR="00350414">
        <w:t>.</w:t>
      </w:r>
      <w:r w:rsidR="00B40749" w:rsidRPr="000F34BF">
        <w:t xml:space="preserve"> 1 rozporządzenia </w:t>
      </w:r>
      <w:r w:rsidR="00B40749">
        <w:t xml:space="preserve">1107/2009, dotyczącej środków ochrony roślin zastosowanych przed terminem określonym w art. 3 </w:t>
      </w:r>
      <w:r w:rsidR="00B40749" w:rsidRPr="00C237F0">
        <w:t>akapi</w:t>
      </w:r>
      <w:r w:rsidR="00F8708D">
        <w:t>t</w:t>
      </w:r>
      <w:r w:rsidR="00B40749" w:rsidRPr="00C237F0">
        <w:t xml:space="preserve"> </w:t>
      </w:r>
      <w:r w:rsidR="00F8708D">
        <w:t>czwarty</w:t>
      </w:r>
      <w:r w:rsidR="00F8708D" w:rsidRPr="00C237F0">
        <w:t xml:space="preserve"> </w:t>
      </w:r>
      <w:r w:rsidR="00B40749" w:rsidRPr="00C237F0">
        <w:t xml:space="preserve">rozporządzenia </w:t>
      </w:r>
      <w:r w:rsidR="00B40749">
        <w:t xml:space="preserve">2023/564 nie </w:t>
      </w:r>
      <w:r w:rsidR="00D83EC3">
        <w:t xml:space="preserve">jest wymagane </w:t>
      </w:r>
      <w:r w:rsidR="00B40749">
        <w:t>prowadz</w:t>
      </w:r>
      <w:r w:rsidR="00350414">
        <w:t>eni</w:t>
      </w:r>
      <w:r w:rsidR="00D83EC3">
        <w:t>e</w:t>
      </w:r>
      <w:r w:rsidR="00350414">
        <w:t xml:space="preserve"> i </w:t>
      </w:r>
      <w:r w:rsidR="00B40749">
        <w:t>przechow</w:t>
      </w:r>
      <w:r w:rsidR="00350414">
        <w:t>ywani</w:t>
      </w:r>
      <w:r w:rsidR="00D83EC3">
        <w:t>e</w:t>
      </w:r>
      <w:r w:rsidR="00350414">
        <w:t xml:space="preserve"> </w:t>
      </w:r>
      <w:r w:rsidR="00D83EC3">
        <w:t xml:space="preserve">jej </w:t>
      </w:r>
      <w:r w:rsidR="00B40749">
        <w:t xml:space="preserve">w </w:t>
      </w:r>
      <w:r w:rsidR="00B40749" w:rsidRPr="000F34BF">
        <w:t>forma</w:t>
      </w:r>
      <w:r w:rsidR="00B40749">
        <w:t xml:space="preserve">cie </w:t>
      </w:r>
      <w:r w:rsidR="00350414">
        <w:t xml:space="preserve">elektronicznym zgodnym z </w:t>
      </w:r>
      <w:r w:rsidR="00B40749" w:rsidRPr="000F34BF">
        <w:t xml:space="preserve">art. 2 </w:t>
      </w:r>
      <w:r w:rsidR="00B40749">
        <w:t>rozporządzenia 2023/564.</w:t>
      </w:r>
      <w:r w:rsidR="009D4249" w:rsidRPr="009D4249">
        <w:t>”</w:t>
      </w:r>
      <w:r w:rsidR="00507BA3">
        <w:t>.</w:t>
      </w:r>
    </w:p>
    <w:p w14:paraId="390AB3F9" w14:textId="53E90CA6" w:rsidR="00233E02" w:rsidRDefault="003736B0" w:rsidP="00F805F8">
      <w:pPr>
        <w:pStyle w:val="ARTartustawynprozporzdzenia"/>
      </w:pPr>
      <w:r w:rsidRPr="003736B0">
        <w:rPr>
          <w:rStyle w:val="Ppogrubienie"/>
        </w:rPr>
        <w:t>Art.</w:t>
      </w:r>
      <w:r w:rsidR="00BA7B58">
        <w:rPr>
          <w:rStyle w:val="Ppogrubienie"/>
        </w:rPr>
        <w:t> </w:t>
      </w:r>
      <w:r w:rsidR="00CE644D" w:rsidRPr="003736B0">
        <w:rPr>
          <w:rStyle w:val="Ppogrubienie"/>
        </w:rPr>
        <w:t>2</w:t>
      </w:r>
      <w:r w:rsidR="00B54819">
        <w:rPr>
          <w:rStyle w:val="Ppogrubienie"/>
        </w:rPr>
        <w:t>.</w:t>
      </w:r>
      <w:r w:rsidR="00BA7B58">
        <w:t> </w:t>
      </w:r>
      <w:r w:rsidR="00B54819">
        <w:t>U</w:t>
      </w:r>
      <w:r w:rsidR="00CE644D">
        <w:t xml:space="preserve">stawa wchodzi w życie </w:t>
      </w:r>
      <w:r w:rsidR="007879A9">
        <w:t xml:space="preserve">z dniem </w:t>
      </w:r>
      <w:r w:rsidR="00B54819">
        <w:t>1 stycznia 2026 r.</w:t>
      </w:r>
      <w:bookmarkEnd w:id="0"/>
    </w:p>
    <w:sectPr w:rsidR="00233E02" w:rsidSect="005426D6">
      <w:headerReference w:type="default" r:id="rId9"/>
      <w:footnotePr>
        <w:numRestart w:val="eachSect"/>
      </w:footnotePr>
      <w:type w:val="continuous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3426" w14:textId="77777777" w:rsidR="00D96D8D" w:rsidRDefault="00D96D8D">
      <w:r>
        <w:separator/>
      </w:r>
    </w:p>
  </w:endnote>
  <w:endnote w:type="continuationSeparator" w:id="0">
    <w:p w14:paraId="0A179A47" w14:textId="77777777" w:rsidR="00D96D8D" w:rsidRDefault="00D9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61F9" w14:textId="77777777" w:rsidR="00D96D8D" w:rsidRDefault="00D96D8D">
      <w:r>
        <w:separator/>
      </w:r>
    </w:p>
  </w:footnote>
  <w:footnote w:type="continuationSeparator" w:id="0">
    <w:p w14:paraId="192E8576" w14:textId="77777777" w:rsidR="00D96D8D" w:rsidRDefault="00D96D8D">
      <w:r>
        <w:continuationSeparator/>
      </w:r>
    </w:p>
  </w:footnote>
  <w:footnote w:id="1">
    <w:p w14:paraId="3FDEAF91" w14:textId="622A8818" w:rsidR="00A45AB8" w:rsidRDefault="00A45AB8" w:rsidP="00495821">
      <w:pPr>
        <w:pStyle w:val="ODNONIKtreodnonika"/>
      </w:pPr>
      <w:r w:rsidRPr="00231C8C">
        <w:rPr>
          <w:rStyle w:val="IGindeksgrny"/>
        </w:rPr>
        <w:footnoteRef/>
      </w:r>
      <w:r w:rsidRPr="00231C8C">
        <w:rPr>
          <w:rStyle w:val="IGindeksgrny"/>
        </w:rPr>
        <w:t>)</w:t>
      </w:r>
      <w:r>
        <w:tab/>
      </w:r>
      <w:r w:rsidRPr="00A45AB8">
        <w:t>Niniejsza ustawa służy stosowaniu rozporządzenia wykonawczego Komisji (UE) 2023/564 z dnia 10 marca 2023 r. w odniesieniu do treści i formatu dokumentacji dotyczącej środków ochrony roślin prowadzonej i przechowywanej przez użytkowników profesjonalnych na podstawie rozporządzenia Parlamentu Europejskiego i Rady (WE) nr 1107/2009 (Dz. Urz. UE L 74 z 13.03.2023, str. 4</w:t>
      </w:r>
      <w:r w:rsidR="00825945">
        <w:t xml:space="preserve"> oraz</w:t>
      </w:r>
      <w:r w:rsidRPr="00A45AB8">
        <w:t xml:space="preserve"> </w:t>
      </w:r>
      <w:r w:rsidR="00495821" w:rsidRPr="00495821">
        <w:t xml:space="preserve">Dz. Urz. UE L 2025/2203 z </w:t>
      </w:r>
      <w:r w:rsidR="005A2D16">
        <w:t>0</w:t>
      </w:r>
      <w:r w:rsidR="00495821">
        <w:t>3</w:t>
      </w:r>
      <w:r w:rsidR="00495821" w:rsidRPr="00495821">
        <w:t>.11.2025</w:t>
      </w:r>
      <w:r w:rsidRPr="00A45AB8">
        <w:t>).</w:t>
      </w:r>
    </w:p>
  </w:footnote>
  <w:footnote w:id="2">
    <w:p w14:paraId="5B9E310E" w14:textId="13988B98" w:rsidR="005426D6" w:rsidRPr="00825945" w:rsidRDefault="005426D6" w:rsidP="00825945">
      <w:pPr>
        <w:pStyle w:val="ODNONIKtreodnonika"/>
        <w:rPr>
          <w:rStyle w:val="IGindeksgrny"/>
        </w:rPr>
      </w:pPr>
      <w:r w:rsidRPr="00825945">
        <w:rPr>
          <w:rStyle w:val="IGindeksgrny"/>
        </w:rPr>
        <w:footnoteRef/>
      </w:r>
      <w:r w:rsidR="00A45AB8" w:rsidRPr="00825945">
        <w:rPr>
          <w:rStyle w:val="IGindeksgrny"/>
        </w:rPr>
        <w:t>)</w:t>
      </w:r>
      <w:r w:rsidRPr="00825945">
        <w:rPr>
          <w:rStyle w:val="IGindeksgrny"/>
        </w:rPr>
        <w:t xml:space="preserve"> </w:t>
      </w:r>
      <w:r w:rsidR="00A45AB8">
        <w:rPr>
          <w:rStyle w:val="IGindeksgrny"/>
        </w:rPr>
        <w:tab/>
      </w:r>
      <w:r w:rsidR="00A45AB8" w:rsidRPr="00825945">
        <w:t xml:space="preserve">Zmiana wymienionego rozporządzenia została ogłoszona w </w:t>
      </w:r>
      <w:r w:rsidR="00495821" w:rsidRPr="00495821">
        <w:t xml:space="preserve">Dz. Urz. UE L 2025/2203 z </w:t>
      </w:r>
      <w:r w:rsidR="005A2D16">
        <w:t>0</w:t>
      </w:r>
      <w:r w:rsidR="00495821">
        <w:t>3</w:t>
      </w:r>
      <w:r w:rsidR="00495821" w:rsidRPr="00495821">
        <w:t>.11.2025</w:t>
      </w:r>
      <w:r w:rsidR="0049582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FCA0" w14:textId="48664E6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11D4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0883721">
    <w:abstractNumId w:val="23"/>
  </w:num>
  <w:num w:numId="2" w16cid:durableId="420686888">
    <w:abstractNumId w:val="23"/>
  </w:num>
  <w:num w:numId="3" w16cid:durableId="178785086">
    <w:abstractNumId w:val="18"/>
  </w:num>
  <w:num w:numId="4" w16cid:durableId="502092733">
    <w:abstractNumId w:val="18"/>
  </w:num>
  <w:num w:numId="5" w16cid:durableId="1712850340">
    <w:abstractNumId w:val="36"/>
  </w:num>
  <w:num w:numId="6" w16cid:durableId="2050522430">
    <w:abstractNumId w:val="32"/>
  </w:num>
  <w:num w:numId="7" w16cid:durableId="1043482595">
    <w:abstractNumId w:val="36"/>
  </w:num>
  <w:num w:numId="8" w16cid:durableId="2114662002">
    <w:abstractNumId w:val="32"/>
  </w:num>
  <w:num w:numId="9" w16cid:durableId="392432811">
    <w:abstractNumId w:val="36"/>
  </w:num>
  <w:num w:numId="10" w16cid:durableId="361250223">
    <w:abstractNumId w:val="32"/>
  </w:num>
  <w:num w:numId="11" w16cid:durableId="1716857153">
    <w:abstractNumId w:val="14"/>
  </w:num>
  <w:num w:numId="12" w16cid:durableId="444270780">
    <w:abstractNumId w:val="10"/>
  </w:num>
  <w:num w:numId="13" w16cid:durableId="989598874">
    <w:abstractNumId w:val="15"/>
  </w:num>
  <w:num w:numId="14" w16cid:durableId="570651708">
    <w:abstractNumId w:val="27"/>
  </w:num>
  <w:num w:numId="15" w16cid:durableId="1710642561">
    <w:abstractNumId w:val="14"/>
  </w:num>
  <w:num w:numId="16" w16cid:durableId="1710572346">
    <w:abstractNumId w:val="16"/>
  </w:num>
  <w:num w:numId="17" w16cid:durableId="1953317336">
    <w:abstractNumId w:val="8"/>
  </w:num>
  <w:num w:numId="18" w16cid:durableId="1933005557">
    <w:abstractNumId w:val="3"/>
  </w:num>
  <w:num w:numId="19" w16cid:durableId="1990665284">
    <w:abstractNumId w:val="2"/>
  </w:num>
  <w:num w:numId="20" w16cid:durableId="1272778766">
    <w:abstractNumId w:val="1"/>
  </w:num>
  <w:num w:numId="21" w16cid:durableId="2063601683">
    <w:abstractNumId w:val="0"/>
  </w:num>
  <w:num w:numId="22" w16cid:durableId="269506872">
    <w:abstractNumId w:val="9"/>
  </w:num>
  <w:num w:numId="23" w16cid:durableId="1328244027">
    <w:abstractNumId w:val="7"/>
  </w:num>
  <w:num w:numId="24" w16cid:durableId="1804543008">
    <w:abstractNumId w:val="6"/>
  </w:num>
  <w:num w:numId="25" w16cid:durableId="507717206">
    <w:abstractNumId w:val="5"/>
  </w:num>
  <w:num w:numId="26" w16cid:durableId="1132332623">
    <w:abstractNumId w:val="4"/>
  </w:num>
  <w:num w:numId="27" w16cid:durableId="1776050151">
    <w:abstractNumId w:val="34"/>
  </w:num>
  <w:num w:numId="28" w16cid:durableId="363291799">
    <w:abstractNumId w:val="26"/>
  </w:num>
  <w:num w:numId="29" w16cid:durableId="901717144">
    <w:abstractNumId w:val="37"/>
  </w:num>
  <w:num w:numId="30" w16cid:durableId="1422071019">
    <w:abstractNumId w:val="33"/>
  </w:num>
  <w:num w:numId="31" w16cid:durableId="177356510">
    <w:abstractNumId w:val="19"/>
  </w:num>
  <w:num w:numId="32" w16cid:durableId="2019961190">
    <w:abstractNumId w:val="11"/>
  </w:num>
  <w:num w:numId="33" w16cid:durableId="1048645206">
    <w:abstractNumId w:val="31"/>
  </w:num>
  <w:num w:numId="34" w16cid:durableId="1080759636">
    <w:abstractNumId w:val="20"/>
  </w:num>
  <w:num w:numId="35" w16cid:durableId="823160427">
    <w:abstractNumId w:val="17"/>
  </w:num>
  <w:num w:numId="36" w16cid:durableId="1833569068">
    <w:abstractNumId w:val="22"/>
  </w:num>
  <w:num w:numId="37" w16cid:durableId="95368483">
    <w:abstractNumId w:val="28"/>
  </w:num>
  <w:num w:numId="38" w16cid:durableId="824129980">
    <w:abstractNumId w:val="25"/>
  </w:num>
  <w:num w:numId="39" w16cid:durableId="637800901">
    <w:abstractNumId w:val="13"/>
  </w:num>
  <w:num w:numId="40" w16cid:durableId="1488866339">
    <w:abstractNumId w:val="30"/>
  </w:num>
  <w:num w:numId="41" w16cid:durableId="369646364">
    <w:abstractNumId w:val="29"/>
  </w:num>
  <w:num w:numId="42" w16cid:durableId="845826054">
    <w:abstractNumId w:val="21"/>
  </w:num>
  <w:num w:numId="43" w16cid:durableId="1187793696">
    <w:abstractNumId w:val="35"/>
  </w:num>
  <w:num w:numId="44" w16cid:durableId="2126381308">
    <w:abstractNumId w:val="12"/>
  </w:num>
  <w:num w:numId="45" w16cid:durableId="677019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4D"/>
    <w:rsid w:val="000012DA"/>
    <w:rsid w:val="0000246E"/>
    <w:rsid w:val="00002CFB"/>
    <w:rsid w:val="00003862"/>
    <w:rsid w:val="000066B3"/>
    <w:rsid w:val="00012A35"/>
    <w:rsid w:val="00016099"/>
    <w:rsid w:val="000174BD"/>
    <w:rsid w:val="00017DC2"/>
    <w:rsid w:val="00021522"/>
    <w:rsid w:val="000222F6"/>
    <w:rsid w:val="00023471"/>
    <w:rsid w:val="00023F13"/>
    <w:rsid w:val="00024996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44D"/>
    <w:rsid w:val="00046A75"/>
    <w:rsid w:val="00047312"/>
    <w:rsid w:val="000508BD"/>
    <w:rsid w:val="000517AB"/>
    <w:rsid w:val="0005339C"/>
    <w:rsid w:val="0005571B"/>
    <w:rsid w:val="0005649B"/>
    <w:rsid w:val="00057319"/>
    <w:rsid w:val="00057AB3"/>
    <w:rsid w:val="00060076"/>
    <w:rsid w:val="00060432"/>
    <w:rsid w:val="00060D87"/>
    <w:rsid w:val="000615A5"/>
    <w:rsid w:val="00064E4C"/>
    <w:rsid w:val="00066901"/>
    <w:rsid w:val="00067ADE"/>
    <w:rsid w:val="00071BEE"/>
    <w:rsid w:val="000736CD"/>
    <w:rsid w:val="0007533B"/>
    <w:rsid w:val="0007545D"/>
    <w:rsid w:val="000760BF"/>
    <w:rsid w:val="0007613E"/>
    <w:rsid w:val="00076BFC"/>
    <w:rsid w:val="000814A7"/>
    <w:rsid w:val="000832D9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BFA"/>
    <w:rsid w:val="000B475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BCD"/>
    <w:rsid w:val="000E25CC"/>
    <w:rsid w:val="000E3694"/>
    <w:rsid w:val="000E490F"/>
    <w:rsid w:val="000E6241"/>
    <w:rsid w:val="000F2BE3"/>
    <w:rsid w:val="000F34BF"/>
    <w:rsid w:val="000F3D0D"/>
    <w:rsid w:val="000F4ED5"/>
    <w:rsid w:val="000F6ED4"/>
    <w:rsid w:val="000F7A6E"/>
    <w:rsid w:val="001042BA"/>
    <w:rsid w:val="001052FA"/>
    <w:rsid w:val="00106D03"/>
    <w:rsid w:val="00110465"/>
    <w:rsid w:val="001105F7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FE0"/>
    <w:rsid w:val="00134CA0"/>
    <w:rsid w:val="0014026F"/>
    <w:rsid w:val="00147A47"/>
    <w:rsid w:val="00147AA1"/>
    <w:rsid w:val="00147C0C"/>
    <w:rsid w:val="001520CF"/>
    <w:rsid w:val="0015278A"/>
    <w:rsid w:val="0015667C"/>
    <w:rsid w:val="00157110"/>
    <w:rsid w:val="0015742A"/>
    <w:rsid w:val="00157DA1"/>
    <w:rsid w:val="00163147"/>
    <w:rsid w:val="001639D5"/>
    <w:rsid w:val="00164C57"/>
    <w:rsid w:val="00164C9D"/>
    <w:rsid w:val="00172F7A"/>
    <w:rsid w:val="00173150"/>
    <w:rsid w:val="00173390"/>
    <w:rsid w:val="001733DC"/>
    <w:rsid w:val="001736F0"/>
    <w:rsid w:val="00173BB3"/>
    <w:rsid w:val="001740D0"/>
    <w:rsid w:val="00174F2C"/>
    <w:rsid w:val="00180F2A"/>
    <w:rsid w:val="00184B91"/>
    <w:rsid w:val="00184D4A"/>
    <w:rsid w:val="001859A8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AB2"/>
    <w:rsid w:val="001A3CD3"/>
    <w:rsid w:val="001A5BEF"/>
    <w:rsid w:val="001A7F15"/>
    <w:rsid w:val="001B1D2F"/>
    <w:rsid w:val="001B342E"/>
    <w:rsid w:val="001C1832"/>
    <w:rsid w:val="001C188C"/>
    <w:rsid w:val="001C4DA9"/>
    <w:rsid w:val="001C6EB8"/>
    <w:rsid w:val="001D1783"/>
    <w:rsid w:val="001D207E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1C8C"/>
    <w:rsid w:val="00233E02"/>
    <w:rsid w:val="0023727E"/>
    <w:rsid w:val="00242081"/>
    <w:rsid w:val="00243777"/>
    <w:rsid w:val="002441CD"/>
    <w:rsid w:val="0024751C"/>
    <w:rsid w:val="002501A3"/>
    <w:rsid w:val="0025166C"/>
    <w:rsid w:val="002555D4"/>
    <w:rsid w:val="00261A16"/>
    <w:rsid w:val="00263522"/>
    <w:rsid w:val="00264873"/>
    <w:rsid w:val="00264EC6"/>
    <w:rsid w:val="00271013"/>
    <w:rsid w:val="00273C82"/>
    <w:rsid w:val="00273FE4"/>
    <w:rsid w:val="00275E11"/>
    <w:rsid w:val="002765B4"/>
    <w:rsid w:val="00276A94"/>
    <w:rsid w:val="00291B8C"/>
    <w:rsid w:val="00292751"/>
    <w:rsid w:val="0029405D"/>
    <w:rsid w:val="00294FA6"/>
    <w:rsid w:val="00295A6F"/>
    <w:rsid w:val="002A01ED"/>
    <w:rsid w:val="002A20C4"/>
    <w:rsid w:val="002A570F"/>
    <w:rsid w:val="002A7292"/>
    <w:rsid w:val="002A7358"/>
    <w:rsid w:val="002A7902"/>
    <w:rsid w:val="002B0F6B"/>
    <w:rsid w:val="002B1A28"/>
    <w:rsid w:val="002B23B8"/>
    <w:rsid w:val="002B4429"/>
    <w:rsid w:val="002B68A6"/>
    <w:rsid w:val="002B7FAF"/>
    <w:rsid w:val="002D0C4F"/>
    <w:rsid w:val="002D1364"/>
    <w:rsid w:val="002D3358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5431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866"/>
    <w:rsid w:val="00330BAF"/>
    <w:rsid w:val="00334E3A"/>
    <w:rsid w:val="003361DD"/>
    <w:rsid w:val="00341A6A"/>
    <w:rsid w:val="00345B9C"/>
    <w:rsid w:val="00350414"/>
    <w:rsid w:val="00352DAE"/>
    <w:rsid w:val="00354EB9"/>
    <w:rsid w:val="003602AE"/>
    <w:rsid w:val="00360929"/>
    <w:rsid w:val="00362A03"/>
    <w:rsid w:val="003647D5"/>
    <w:rsid w:val="003674B0"/>
    <w:rsid w:val="0037098C"/>
    <w:rsid w:val="00370A6A"/>
    <w:rsid w:val="003736B0"/>
    <w:rsid w:val="00376C9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0975"/>
    <w:rsid w:val="003A306E"/>
    <w:rsid w:val="003A60DC"/>
    <w:rsid w:val="003A65D6"/>
    <w:rsid w:val="003A6A46"/>
    <w:rsid w:val="003A7A63"/>
    <w:rsid w:val="003B000C"/>
    <w:rsid w:val="003B0F1D"/>
    <w:rsid w:val="003B43E3"/>
    <w:rsid w:val="003B4A57"/>
    <w:rsid w:val="003B7220"/>
    <w:rsid w:val="003C0AD9"/>
    <w:rsid w:val="003C0ED0"/>
    <w:rsid w:val="003C1D49"/>
    <w:rsid w:val="003C35C4"/>
    <w:rsid w:val="003D12C2"/>
    <w:rsid w:val="003D2CA4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821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70E"/>
    <w:rsid w:val="004F1F4A"/>
    <w:rsid w:val="004F296D"/>
    <w:rsid w:val="004F508B"/>
    <w:rsid w:val="004F695F"/>
    <w:rsid w:val="004F6CA4"/>
    <w:rsid w:val="00500752"/>
    <w:rsid w:val="00501A50"/>
    <w:rsid w:val="0050222D"/>
    <w:rsid w:val="0050361C"/>
    <w:rsid w:val="00503AF3"/>
    <w:rsid w:val="0050696D"/>
    <w:rsid w:val="00507BA3"/>
    <w:rsid w:val="0051094B"/>
    <w:rsid w:val="005110D7"/>
    <w:rsid w:val="00511D99"/>
    <w:rsid w:val="005128D3"/>
    <w:rsid w:val="005147E8"/>
    <w:rsid w:val="005158F2"/>
    <w:rsid w:val="00520C86"/>
    <w:rsid w:val="00525F9E"/>
    <w:rsid w:val="00526DFC"/>
    <w:rsid w:val="00526F43"/>
    <w:rsid w:val="00527651"/>
    <w:rsid w:val="00527860"/>
    <w:rsid w:val="005363AB"/>
    <w:rsid w:val="005426D6"/>
    <w:rsid w:val="00544EF4"/>
    <w:rsid w:val="00545E53"/>
    <w:rsid w:val="005479D9"/>
    <w:rsid w:val="00550471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CB4"/>
    <w:rsid w:val="00591124"/>
    <w:rsid w:val="00597024"/>
    <w:rsid w:val="00597F03"/>
    <w:rsid w:val="005A0274"/>
    <w:rsid w:val="005A095C"/>
    <w:rsid w:val="005A2D16"/>
    <w:rsid w:val="005A669D"/>
    <w:rsid w:val="005A75D8"/>
    <w:rsid w:val="005B713E"/>
    <w:rsid w:val="005C03B6"/>
    <w:rsid w:val="005C348E"/>
    <w:rsid w:val="005C4710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02A"/>
    <w:rsid w:val="005F35ED"/>
    <w:rsid w:val="005F7812"/>
    <w:rsid w:val="005F7A88"/>
    <w:rsid w:val="00603A1A"/>
    <w:rsid w:val="006046D5"/>
    <w:rsid w:val="00605B04"/>
    <w:rsid w:val="00607A93"/>
    <w:rsid w:val="00610C08"/>
    <w:rsid w:val="00611F74"/>
    <w:rsid w:val="00615772"/>
    <w:rsid w:val="00621256"/>
    <w:rsid w:val="00621FCC"/>
    <w:rsid w:val="00622E4B"/>
    <w:rsid w:val="00632010"/>
    <w:rsid w:val="006333DA"/>
    <w:rsid w:val="00634740"/>
    <w:rsid w:val="00635134"/>
    <w:rsid w:val="006356E2"/>
    <w:rsid w:val="00642A65"/>
    <w:rsid w:val="00644941"/>
    <w:rsid w:val="00645DCE"/>
    <w:rsid w:val="006465AC"/>
    <w:rsid w:val="006465BF"/>
    <w:rsid w:val="00653B22"/>
    <w:rsid w:val="00655290"/>
    <w:rsid w:val="00657BF4"/>
    <w:rsid w:val="006603FB"/>
    <w:rsid w:val="006608DF"/>
    <w:rsid w:val="006623AC"/>
    <w:rsid w:val="00663A56"/>
    <w:rsid w:val="006678AF"/>
    <w:rsid w:val="006701EF"/>
    <w:rsid w:val="00673BA5"/>
    <w:rsid w:val="00680058"/>
    <w:rsid w:val="00681F9F"/>
    <w:rsid w:val="00682212"/>
    <w:rsid w:val="006840EA"/>
    <w:rsid w:val="006844E2"/>
    <w:rsid w:val="00684B88"/>
    <w:rsid w:val="00685267"/>
    <w:rsid w:val="006872AE"/>
    <w:rsid w:val="00690082"/>
    <w:rsid w:val="00690252"/>
    <w:rsid w:val="006946BB"/>
    <w:rsid w:val="006969FA"/>
    <w:rsid w:val="006A35D5"/>
    <w:rsid w:val="006A748A"/>
    <w:rsid w:val="006C082E"/>
    <w:rsid w:val="006C419E"/>
    <w:rsid w:val="006C4A31"/>
    <w:rsid w:val="006C5AC2"/>
    <w:rsid w:val="006C6AFB"/>
    <w:rsid w:val="006D2735"/>
    <w:rsid w:val="006D45B2"/>
    <w:rsid w:val="006D558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2F7"/>
    <w:rsid w:val="00713808"/>
    <w:rsid w:val="007151B6"/>
    <w:rsid w:val="0071520D"/>
    <w:rsid w:val="00715EDB"/>
    <w:rsid w:val="007160D5"/>
    <w:rsid w:val="007163FB"/>
    <w:rsid w:val="00717154"/>
    <w:rsid w:val="00717C2E"/>
    <w:rsid w:val="007204FA"/>
    <w:rsid w:val="007213B3"/>
    <w:rsid w:val="0072457F"/>
    <w:rsid w:val="00725406"/>
    <w:rsid w:val="0072621B"/>
    <w:rsid w:val="00730555"/>
    <w:rsid w:val="007312CC"/>
    <w:rsid w:val="00733C0D"/>
    <w:rsid w:val="00736A64"/>
    <w:rsid w:val="00737F6A"/>
    <w:rsid w:val="007410B6"/>
    <w:rsid w:val="0074197D"/>
    <w:rsid w:val="00744C6F"/>
    <w:rsid w:val="007457F6"/>
    <w:rsid w:val="00745ABB"/>
    <w:rsid w:val="00746E38"/>
    <w:rsid w:val="00747CD5"/>
    <w:rsid w:val="00751F49"/>
    <w:rsid w:val="00753B51"/>
    <w:rsid w:val="00756629"/>
    <w:rsid w:val="007575D2"/>
    <w:rsid w:val="00757B4F"/>
    <w:rsid w:val="00757B6A"/>
    <w:rsid w:val="007610E0"/>
    <w:rsid w:val="007621AA"/>
    <w:rsid w:val="0076260A"/>
    <w:rsid w:val="00763382"/>
    <w:rsid w:val="00764A67"/>
    <w:rsid w:val="007658E1"/>
    <w:rsid w:val="00770F6B"/>
    <w:rsid w:val="00771883"/>
    <w:rsid w:val="007743EA"/>
    <w:rsid w:val="00776DC2"/>
    <w:rsid w:val="00780122"/>
    <w:rsid w:val="0078214B"/>
    <w:rsid w:val="007847A5"/>
    <w:rsid w:val="0078498A"/>
    <w:rsid w:val="007878FE"/>
    <w:rsid w:val="007879A9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90F"/>
    <w:rsid w:val="007E2CFE"/>
    <w:rsid w:val="007E59C9"/>
    <w:rsid w:val="007E64A4"/>
    <w:rsid w:val="007F0072"/>
    <w:rsid w:val="007F08BC"/>
    <w:rsid w:val="007F2EB6"/>
    <w:rsid w:val="007F54C3"/>
    <w:rsid w:val="007F6E76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945"/>
    <w:rsid w:val="00825D1E"/>
    <w:rsid w:val="00827820"/>
    <w:rsid w:val="00831B8B"/>
    <w:rsid w:val="00833548"/>
    <w:rsid w:val="0083405D"/>
    <w:rsid w:val="00834BB1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C1F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83D"/>
    <w:rsid w:val="00896A10"/>
    <w:rsid w:val="008971B5"/>
    <w:rsid w:val="008A5D26"/>
    <w:rsid w:val="008A6AC8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C38"/>
    <w:rsid w:val="008C3524"/>
    <w:rsid w:val="008C4061"/>
    <w:rsid w:val="008C4229"/>
    <w:rsid w:val="008C5BE0"/>
    <w:rsid w:val="008C7233"/>
    <w:rsid w:val="008D2434"/>
    <w:rsid w:val="008E171D"/>
    <w:rsid w:val="008E1D81"/>
    <w:rsid w:val="008E2785"/>
    <w:rsid w:val="008E78A3"/>
    <w:rsid w:val="008F0654"/>
    <w:rsid w:val="008F06CB"/>
    <w:rsid w:val="008F2E83"/>
    <w:rsid w:val="008F3F12"/>
    <w:rsid w:val="008F612A"/>
    <w:rsid w:val="00902610"/>
    <w:rsid w:val="0090293D"/>
    <w:rsid w:val="009034DE"/>
    <w:rsid w:val="00905396"/>
    <w:rsid w:val="0090605D"/>
    <w:rsid w:val="00906419"/>
    <w:rsid w:val="00911A0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2E3"/>
    <w:rsid w:val="00941455"/>
    <w:rsid w:val="00943751"/>
    <w:rsid w:val="0094444A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736"/>
    <w:rsid w:val="00970D5A"/>
    <w:rsid w:val="00975BD1"/>
    <w:rsid w:val="009813AB"/>
    <w:rsid w:val="00984E03"/>
    <w:rsid w:val="00987E85"/>
    <w:rsid w:val="009960D8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5C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091"/>
    <w:rsid w:val="009D4249"/>
    <w:rsid w:val="009D55AA"/>
    <w:rsid w:val="009D59E3"/>
    <w:rsid w:val="009E3E77"/>
    <w:rsid w:val="009E3FAB"/>
    <w:rsid w:val="009E5B3F"/>
    <w:rsid w:val="009E7D31"/>
    <w:rsid w:val="009E7D90"/>
    <w:rsid w:val="009F0F0E"/>
    <w:rsid w:val="009F1AB0"/>
    <w:rsid w:val="009F2904"/>
    <w:rsid w:val="009F31C9"/>
    <w:rsid w:val="009F501D"/>
    <w:rsid w:val="009F6684"/>
    <w:rsid w:val="00A00D51"/>
    <w:rsid w:val="00A039D5"/>
    <w:rsid w:val="00A046AD"/>
    <w:rsid w:val="00A079C1"/>
    <w:rsid w:val="00A07BDE"/>
    <w:rsid w:val="00A12520"/>
    <w:rsid w:val="00A130FD"/>
    <w:rsid w:val="00A13D6D"/>
    <w:rsid w:val="00A14769"/>
    <w:rsid w:val="00A16151"/>
    <w:rsid w:val="00A16EC6"/>
    <w:rsid w:val="00A16FDA"/>
    <w:rsid w:val="00A1704A"/>
    <w:rsid w:val="00A17C06"/>
    <w:rsid w:val="00A2126E"/>
    <w:rsid w:val="00A21706"/>
    <w:rsid w:val="00A24FCC"/>
    <w:rsid w:val="00A251BC"/>
    <w:rsid w:val="00A26A90"/>
    <w:rsid w:val="00A26B27"/>
    <w:rsid w:val="00A30E4F"/>
    <w:rsid w:val="00A32253"/>
    <w:rsid w:val="00A3310E"/>
    <w:rsid w:val="00A333A0"/>
    <w:rsid w:val="00A37E70"/>
    <w:rsid w:val="00A437E1"/>
    <w:rsid w:val="00A45AB8"/>
    <w:rsid w:val="00A4685E"/>
    <w:rsid w:val="00A50CD4"/>
    <w:rsid w:val="00A51191"/>
    <w:rsid w:val="00A5650D"/>
    <w:rsid w:val="00A56D62"/>
    <w:rsid w:val="00A56F07"/>
    <w:rsid w:val="00A5762C"/>
    <w:rsid w:val="00A600FC"/>
    <w:rsid w:val="00A60BCA"/>
    <w:rsid w:val="00A638DA"/>
    <w:rsid w:val="00A65B41"/>
    <w:rsid w:val="00A65CFD"/>
    <w:rsid w:val="00A65E00"/>
    <w:rsid w:val="00A66A78"/>
    <w:rsid w:val="00A723C2"/>
    <w:rsid w:val="00A7436E"/>
    <w:rsid w:val="00A74E96"/>
    <w:rsid w:val="00A75A8E"/>
    <w:rsid w:val="00A76AE3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D3E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F48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424"/>
    <w:rsid w:val="00AE4179"/>
    <w:rsid w:val="00AE4425"/>
    <w:rsid w:val="00AE4FBE"/>
    <w:rsid w:val="00AE650F"/>
    <w:rsid w:val="00AE6555"/>
    <w:rsid w:val="00AE7D16"/>
    <w:rsid w:val="00AF3BA0"/>
    <w:rsid w:val="00AF4CAA"/>
    <w:rsid w:val="00AF571A"/>
    <w:rsid w:val="00AF60A0"/>
    <w:rsid w:val="00AF67FC"/>
    <w:rsid w:val="00AF7DF5"/>
    <w:rsid w:val="00B006E5"/>
    <w:rsid w:val="00B00BBB"/>
    <w:rsid w:val="00B024C2"/>
    <w:rsid w:val="00B07700"/>
    <w:rsid w:val="00B13921"/>
    <w:rsid w:val="00B14978"/>
    <w:rsid w:val="00B1528C"/>
    <w:rsid w:val="00B16ACD"/>
    <w:rsid w:val="00B17EF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749"/>
    <w:rsid w:val="00B41CD9"/>
    <w:rsid w:val="00B427E6"/>
    <w:rsid w:val="00B428A6"/>
    <w:rsid w:val="00B43E1F"/>
    <w:rsid w:val="00B45FBC"/>
    <w:rsid w:val="00B477DD"/>
    <w:rsid w:val="00B51A7D"/>
    <w:rsid w:val="00B535C2"/>
    <w:rsid w:val="00B54819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BBD"/>
    <w:rsid w:val="00B848EA"/>
    <w:rsid w:val="00B84B2B"/>
    <w:rsid w:val="00B90500"/>
    <w:rsid w:val="00B9176C"/>
    <w:rsid w:val="00B935A4"/>
    <w:rsid w:val="00BA561A"/>
    <w:rsid w:val="00BA7B58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741"/>
    <w:rsid w:val="00BE0C44"/>
    <w:rsid w:val="00BE119B"/>
    <w:rsid w:val="00BE1B8B"/>
    <w:rsid w:val="00BE2A18"/>
    <w:rsid w:val="00BE2C01"/>
    <w:rsid w:val="00BE41EC"/>
    <w:rsid w:val="00BE44C2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E1B"/>
    <w:rsid w:val="00C14763"/>
    <w:rsid w:val="00C16141"/>
    <w:rsid w:val="00C2363F"/>
    <w:rsid w:val="00C236C8"/>
    <w:rsid w:val="00C237F0"/>
    <w:rsid w:val="00C260B1"/>
    <w:rsid w:val="00C26E56"/>
    <w:rsid w:val="00C273A2"/>
    <w:rsid w:val="00C31406"/>
    <w:rsid w:val="00C358D9"/>
    <w:rsid w:val="00C37194"/>
    <w:rsid w:val="00C40637"/>
    <w:rsid w:val="00C40F6C"/>
    <w:rsid w:val="00C44105"/>
    <w:rsid w:val="00C44426"/>
    <w:rsid w:val="00C445F3"/>
    <w:rsid w:val="00C451F4"/>
    <w:rsid w:val="00C4594F"/>
    <w:rsid w:val="00C45BA7"/>
    <w:rsid w:val="00C45EB1"/>
    <w:rsid w:val="00C54A3A"/>
    <w:rsid w:val="00C55566"/>
    <w:rsid w:val="00C56448"/>
    <w:rsid w:val="00C57072"/>
    <w:rsid w:val="00C658DD"/>
    <w:rsid w:val="00C667BE"/>
    <w:rsid w:val="00C6766B"/>
    <w:rsid w:val="00C700A2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3A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644D"/>
    <w:rsid w:val="00CF09AA"/>
    <w:rsid w:val="00CF27D2"/>
    <w:rsid w:val="00CF4813"/>
    <w:rsid w:val="00CF5233"/>
    <w:rsid w:val="00D00194"/>
    <w:rsid w:val="00D0076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ECF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6655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EC3"/>
    <w:rsid w:val="00D848B9"/>
    <w:rsid w:val="00D90E69"/>
    <w:rsid w:val="00D91368"/>
    <w:rsid w:val="00D93106"/>
    <w:rsid w:val="00D933E9"/>
    <w:rsid w:val="00D9391D"/>
    <w:rsid w:val="00D9505D"/>
    <w:rsid w:val="00D953D0"/>
    <w:rsid w:val="00D959F5"/>
    <w:rsid w:val="00D96884"/>
    <w:rsid w:val="00D96D8D"/>
    <w:rsid w:val="00DA3FDD"/>
    <w:rsid w:val="00DA7017"/>
    <w:rsid w:val="00DA7028"/>
    <w:rsid w:val="00DB1AD2"/>
    <w:rsid w:val="00DB2B58"/>
    <w:rsid w:val="00DB5206"/>
    <w:rsid w:val="00DB6276"/>
    <w:rsid w:val="00DB63F5"/>
    <w:rsid w:val="00DB752D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C0D"/>
    <w:rsid w:val="00DF3F7E"/>
    <w:rsid w:val="00DF7648"/>
    <w:rsid w:val="00E00AC0"/>
    <w:rsid w:val="00E00E29"/>
    <w:rsid w:val="00E02BAB"/>
    <w:rsid w:val="00E04CEB"/>
    <w:rsid w:val="00E060BC"/>
    <w:rsid w:val="00E07EB5"/>
    <w:rsid w:val="00E11420"/>
    <w:rsid w:val="00E132FB"/>
    <w:rsid w:val="00E145B9"/>
    <w:rsid w:val="00E170B7"/>
    <w:rsid w:val="00E177DD"/>
    <w:rsid w:val="00E20900"/>
    <w:rsid w:val="00E20C7F"/>
    <w:rsid w:val="00E2396E"/>
    <w:rsid w:val="00E24728"/>
    <w:rsid w:val="00E276AC"/>
    <w:rsid w:val="00E32E5B"/>
    <w:rsid w:val="00E34A35"/>
    <w:rsid w:val="00E37C2F"/>
    <w:rsid w:val="00E41C28"/>
    <w:rsid w:val="00E46308"/>
    <w:rsid w:val="00E51339"/>
    <w:rsid w:val="00E51E17"/>
    <w:rsid w:val="00E52DAB"/>
    <w:rsid w:val="00E539B0"/>
    <w:rsid w:val="00E552D8"/>
    <w:rsid w:val="00E55994"/>
    <w:rsid w:val="00E60437"/>
    <w:rsid w:val="00E60606"/>
    <w:rsid w:val="00E60C66"/>
    <w:rsid w:val="00E6164D"/>
    <w:rsid w:val="00E618C9"/>
    <w:rsid w:val="00E62774"/>
    <w:rsid w:val="00E6307C"/>
    <w:rsid w:val="00E636FA"/>
    <w:rsid w:val="00E64066"/>
    <w:rsid w:val="00E66C50"/>
    <w:rsid w:val="00E67378"/>
    <w:rsid w:val="00E679D3"/>
    <w:rsid w:val="00E71208"/>
    <w:rsid w:val="00E71444"/>
    <w:rsid w:val="00E71C91"/>
    <w:rsid w:val="00E720A1"/>
    <w:rsid w:val="00E727DD"/>
    <w:rsid w:val="00E75DDA"/>
    <w:rsid w:val="00E773E8"/>
    <w:rsid w:val="00E80B6B"/>
    <w:rsid w:val="00E83ADD"/>
    <w:rsid w:val="00E84F38"/>
    <w:rsid w:val="00E85623"/>
    <w:rsid w:val="00E87441"/>
    <w:rsid w:val="00E91FAE"/>
    <w:rsid w:val="00E9648C"/>
    <w:rsid w:val="00E96B72"/>
    <w:rsid w:val="00E96E3F"/>
    <w:rsid w:val="00EA270C"/>
    <w:rsid w:val="00EA4974"/>
    <w:rsid w:val="00EA532E"/>
    <w:rsid w:val="00EA5C61"/>
    <w:rsid w:val="00EA7AF8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92E"/>
    <w:rsid w:val="00EF0B96"/>
    <w:rsid w:val="00EF3486"/>
    <w:rsid w:val="00EF47AF"/>
    <w:rsid w:val="00EF53B6"/>
    <w:rsid w:val="00F00B73"/>
    <w:rsid w:val="00F115CA"/>
    <w:rsid w:val="00F11D49"/>
    <w:rsid w:val="00F121DE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6DD"/>
    <w:rsid w:val="00F33F8B"/>
    <w:rsid w:val="00F340B2"/>
    <w:rsid w:val="00F43390"/>
    <w:rsid w:val="00F443B2"/>
    <w:rsid w:val="00F458D8"/>
    <w:rsid w:val="00F50237"/>
    <w:rsid w:val="00F517D8"/>
    <w:rsid w:val="00F53596"/>
    <w:rsid w:val="00F55BA8"/>
    <w:rsid w:val="00F55DB1"/>
    <w:rsid w:val="00F56ACA"/>
    <w:rsid w:val="00F600FE"/>
    <w:rsid w:val="00F62E4D"/>
    <w:rsid w:val="00F66B34"/>
    <w:rsid w:val="00F670D9"/>
    <w:rsid w:val="00F675B9"/>
    <w:rsid w:val="00F711C9"/>
    <w:rsid w:val="00F72D25"/>
    <w:rsid w:val="00F73782"/>
    <w:rsid w:val="00F74C59"/>
    <w:rsid w:val="00F75C3A"/>
    <w:rsid w:val="00F805F8"/>
    <w:rsid w:val="00F8167E"/>
    <w:rsid w:val="00F82E30"/>
    <w:rsid w:val="00F831CB"/>
    <w:rsid w:val="00F848A3"/>
    <w:rsid w:val="00F84ACF"/>
    <w:rsid w:val="00F85742"/>
    <w:rsid w:val="00F85BF8"/>
    <w:rsid w:val="00F8708D"/>
    <w:rsid w:val="00F871CE"/>
    <w:rsid w:val="00F87802"/>
    <w:rsid w:val="00F92C0A"/>
    <w:rsid w:val="00F9415B"/>
    <w:rsid w:val="00F94506"/>
    <w:rsid w:val="00FA13C2"/>
    <w:rsid w:val="00FA7F91"/>
    <w:rsid w:val="00FB121C"/>
    <w:rsid w:val="00FB1CDD"/>
    <w:rsid w:val="00FB1FBF"/>
    <w:rsid w:val="00FB2C2F"/>
    <w:rsid w:val="00FB305C"/>
    <w:rsid w:val="00FB65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6E5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EE1EF"/>
  <w15:docId w15:val="{A2D7EA11-B16A-487F-A46E-327709E7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0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rsid w:val="0094145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14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11A0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832D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2D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83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F55DFF-9855-4822-B9D8-D0FF32EE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Siemiątkowski Mateusz</dc:creator>
  <cp:lastModifiedBy>Jasiński Dariusz</cp:lastModifiedBy>
  <cp:revision>5</cp:revision>
  <cp:lastPrinted>2025-11-06T09:08:00Z</cp:lastPrinted>
  <dcterms:created xsi:type="dcterms:W3CDTF">2025-11-13T07:17:00Z</dcterms:created>
  <dcterms:modified xsi:type="dcterms:W3CDTF">2025-11-13T08:43:00Z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