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E4BE" w14:textId="77777777" w:rsidR="00F4135D" w:rsidRPr="002B60E9" w:rsidRDefault="00F4135D" w:rsidP="00F4135D">
      <w:pPr>
        <w:pStyle w:val="OZNRODZAKTUtznustawalubrozporzdzenieiorganwydajcy"/>
      </w:pPr>
      <w:r w:rsidRPr="00211469">
        <w:t>USTAWA</w:t>
      </w:r>
    </w:p>
    <w:p w14:paraId="7907169A" w14:textId="71D40B5C" w:rsidR="00F4135D" w:rsidRPr="002B60E9" w:rsidRDefault="00F4135D" w:rsidP="00F4135D">
      <w:pPr>
        <w:pStyle w:val="DATAAKTUdatauchwalenialubwydaniaaktu"/>
      </w:pPr>
      <w:r w:rsidRPr="002B60E9">
        <w:t xml:space="preserve">z </w:t>
      </w:r>
      <w:r w:rsidRPr="00211469">
        <w:t>dnia</w:t>
      </w:r>
      <w:r w:rsidR="00B70BB7">
        <w:t xml:space="preserve"> … 2025 r. </w:t>
      </w:r>
    </w:p>
    <w:p w14:paraId="1FFAFA06" w14:textId="77777777" w:rsidR="00F4135D" w:rsidRDefault="00F4135D" w:rsidP="00F4135D">
      <w:pPr>
        <w:pStyle w:val="TYTUAKTUprzedmiotregulacjiustawylubrozporzdzenia"/>
      </w:pPr>
      <w:r w:rsidRPr="002B60E9">
        <w:t>o zmianie ustawy – Karta Nauczyciela</w:t>
      </w:r>
    </w:p>
    <w:p w14:paraId="7A567731" w14:textId="28AF1B3E" w:rsidR="00F4135D" w:rsidRDefault="00F4135D" w:rsidP="00F4135D">
      <w:pPr>
        <w:pStyle w:val="ARTartustawynprozporzdzenia"/>
      </w:pPr>
      <w:r w:rsidRPr="002B60E9">
        <w:rPr>
          <w:rStyle w:val="Ppogrubienie"/>
        </w:rPr>
        <w:t>Art. 1.</w:t>
      </w:r>
      <w:r w:rsidRPr="002B60E9">
        <w:t xml:space="preserve"> W ustawie z dnia 26 stycznia 1982 r. – Karta Nauczyciela (Dz. U. z 2024 r. poz. 986</w:t>
      </w:r>
      <w:r w:rsidRPr="00211469">
        <w:t xml:space="preserve">, z </w:t>
      </w:r>
      <w:proofErr w:type="spellStart"/>
      <w:r w:rsidRPr="00211469">
        <w:t>późn</w:t>
      </w:r>
      <w:proofErr w:type="spellEnd"/>
      <w:r w:rsidRPr="00211469">
        <w:t>. zm.</w:t>
      </w:r>
      <w:r>
        <w:rPr>
          <w:rStyle w:val="Odwoanieprzypisudolnego"/>
        </w:rPr>
        <w:footnoteReference w:id="1"/>
      </w:r>
      <w:r w:rsidRPr="00211469">
        <w:rPr>
          <w:rStyle w:val="IGindeksgrny"/>
        </w:rPr>
        <w:t>)</w:t>
      </w:r>
      <w:r w:rsidRPr="00211469">
        <w:t>)</w:t>
      </w:r>
      <w:r>
        <w:t xml:space="preserve"> </w:t>
      </w:r>
      <w:r w:rsidRPr="009B2FF1">
        <w:t>wprowadza się następujące zmiany:</w:t>
      </w:r>
    </w:p>
    <w:p w14:paraId="622789C9" w14:textId="77777777" w:rsidR="00F4135D" w:rsidRPr="002B60E9" w:rsidRDefault="00F4135D" w:rsidP="00F4135D">
      <w:pPr>
        <w:pStyle w:val="PKTpunkt"/>
      </w:pPr>
      <w:r>
        <w:t>1)</w:t>
      </w:r>
      <w:r>
        <w:tab/>
      </w:r>
      <w:r w:rsidRPr="002B60E9">
        <w:t>w</w:t>
      </w:r>
      <w:r w:rsidRPr="009B2FF1">
        <w:t xml:space="preserve"> art. 35</w:t>
      </w:r>
      <w:r>
        <w:t xml:space="preserve"> ust. 3e i 3f otrzymują brzmienie</w:t>
      </w:r>
      <w:r w:rsidRPr="002B60E9">
        <w:t>:</w:t>
      </w:r>
    </w:p>
    <w:p w14:paraId="21DDCEF2" w14:textId="5D3442C0" w:rsidR="00F4135D" w:rsidRDefault="00F4135D" w:rsidP="00F4135D">
      <w:pPr>
        <w:pStyle w:val="ZUSTzmustartykuempunktem"/>
      </w:pPr>
      <w:r w:rsidRPr="00FE0465">
        <w:t>„</w:t>
      </w:r>
      <w:r>
        <w:t xml:space="preserve">3e. </w:t>
      </w:r>
      <w:r w:rsidRPr="00C222F0">
        <w:t xml:space="preserve">Wynagrodzenie za godziny ponadwymiarowe przysługuje również </w:t>
      </w:r>
      <w:r>
        <w:br/>
      </w:r>
      <w:r w:rsidRPr="00C222F0">
        <w:t>w przypadku, gdy</w:t>
      </w:r>
      <w:r>
        <w:t xml:space="preserve"> </w:t>
      </w:r>
      <w:r w:rsidRPr="00220F5C">
        <w:t>niezrealizowanie przez nauczyciela</w:t>
      </w:r>
      <w:r w:rsidRPr="009B2FF1">
        <w:t xml:space="preserve"> przydzielonych godzin zajęć dydaktycznych, wychowawczych lub opiekuńczych</w:t>
      </w:r>
      <w:r>
        <w:t xml:space="preserve"> </w:t>
      </w:r>
      <w:r w:rsidRPr="00220F5C">
        <w:t xml:space="preserve">nastąpiło z przyczyn niedotyczących nauczyciela, </w:t>
      </w:r>
      <w:r>
        <w:t xml:space="preserve">a </w:t>
      </w:r>
      <w:r w:rsidRPr="00220F5C">
        <w:t>nauczyciel był gotów do realizacji tych zajęć</w:t>
      </w:r>
      <w:r>
        <w:t xml:space="preserve">. W takim przypadku nauczycielowi można przydzielić do realizacji w czasie, w którym zostały zaplanowane </w:t>
      </w:r>
      <w:r w:rsidRPr="008D2FE3">
        <w:t>godzin</w:t>
      </w:r>
      <w:r>
        <w:t>y</w:t>
      </w:r>
      <w:r w:rsidRPr="008D2FE3">
        <w:t xml:space="preserve"> zajęć dydaktycznych, wychowawczych lub opiekuńczych</w:t>
      </w:r>
      <w:r>
        <w:t>,</w:t>
      </w:r>
      <w:r w:rsidRPr="009B2FF1">
        <w:t xml:space="preserve"> zajęcia i czynności wynikające z zadań statutowych szkoły, w tym zajęcia opiekuńcze lub wychowawcze uwzględniające potrzeby i zainteresowania uczniów, o których mowa w art. 42 ust. 2 pkt 2</w:t>
      </w:r>
      <w:r>
        <w:t>.</w:t>
      </w:r>
    </w:p>
    <w:p w14:paraId="5558D51B" w14:textId="444D9D53" w:rsidR="00F4135D" w:rsidRDefault="00F4135D" w:rsidP="00F4135D">
      <w:pPr>
        <w:pStyle w:val="ZUSTzmustartykuempunktem"/>
      </w:pPr>
      <w:r w:rsidRPr="00C14025">
        <w:t xml:space="preserve">3f. Dla ustalenia wynagrodzenia za godziny ponadwymiarowe w tygodniach, w których przypadają dni usprawiedliwionej nieobecności w pracy nauczyciela, dni ustawowo wolne od pracy </w:t>
      </w:r>
      <w:r>
        <w:t xml:space="preserve">lub </w:t>
      </w:r>
      <w:r w:rsidRPr="00C14025">
        <w:t>dni, w których dla nauczyciela nie zaplanowano zajęć, o których mowa w art. 42 ust. 2 pkt 1</w:t>
      </w:r>
      <w:r>
        <w:t>,</w:t>
      </w:r>
      <w:r w:rsidRPr="00C14025">
        <w:t xml:space="preserve"> oraz w tygodniach w danym miesiącu, w których zajęcia rozpoczynają się lub kończą się w trakcie tygodnia, za podstawę ustalenia liczby godzin ponadwymiarowych przyjmuje się tygodniowy obowiązkowy wymiar zajęć określony w art. 42 ust. 3 lub ustalony na podstawie art. 42 ust. 4a albo </w:t>
      </w:r>
      <w:r w:rsidR="00E667A7">
        <w:t xml:space="preserve">ust. </w:t>
      </w:r>
      <w:r w:rsidRPr="00C14025">
        <w:t xml:space="preserve">7 albo obniżony na podstawie art. 42 ust. 6, pomniejszony o 1/5 tego wymiaru lub 1/4, gdy dla nauczyciela ustalono czterodniowy tydzień pracy, za każdy dzień usprawiedliwionej nieobecności w pracy, dzień ustawowo wolny od pracy, dzień, w którym dla nauczyciela nie zaplanowano zajęć, o których mowa w art. 42 ust. 2 pkt 1, lub dzień w danym tygodniu, który przypada w innym miesiącu. Liczba godzin ponadwymiarowych, </w:t>
      </w:r>
      <w:r w:rsidRPr="00C14025">
        <w:lastRenderedPageBreak/>
        <w:t>za które przysługuje wynagrodzenie w takim tygodniu, nie może być większa niż liczba godzin ponadwymiarowych przydzielonych nauczycielowi.</w:t>
      </w:r>
      <w:bookmarkStart w:id="0" w:name="_Hlk212820313"/>
      <w:r>
        <w:t>”</w:t>
      </w:r>
      <w:bookmarkEnd w:id="0"/>
      <w:r>
        <w:t>;</w:t>
      </w:r>
    </w:p>
    <w:p w14:paraId="4BF459AE" w14:textId="77777777" w:rsidR="00F4135D" w:rsidRDefault="00F4135D" w:rsidP="00F4135D">
      <w:pPr>
        <w:pStyle w:val="PKTpunkt"/>
      </w:pPr>
      <w:r>
        <w:t>2)</w:t>
      </w:r>
      <w:r>
        <w:tab/>
        <w:t>w art. 42 ust. 2cb otrzymuje brzmienie:</w:t>
      </w:r>
    </w:p>
    <w:p w14:paraId="78213F20" w14:textId="77777777" w:rsidR="00F4135D" w:rsidRPr="00751068" w:rsidRDefault="00F4135D" w:rsidP="00F4135D">
      <w:pPr>
        <w:pStyle w:val="ZUSTzmustartykuempunktem"/>
      </w:pPr>
      <w:r w:rsidRPr="00FE0465">
        <w:t>„</w:t>
      </w:r>
      <w:r>
        <w:t>2cb.</w:t>
      </w:r>
      <w:r w:rsidRPr="008D2FE3">
        <w:t xml:space="preserve"> Godziny doraźnych zastępstw mogą być realizowane w czasie, w którym zostały zaplanowane do realizacji przez nauczyciela zajęcia</w:t>
      </w:r>
      <w:r>
        <w:t xml:space="preserve"> </w:t>
      </w:r>
      <w:r w:rsidRPr="009B2FF1">
        <w:t>dydaktyczn</w:t>
      </w:r>
      <w:r>
        <w:t>e</w:t>
      </w:r>
      <w:r w:rsidRPr="009B2FF1">
        <w:t>, wychowawcz</w:t>
      </w:r>
      <w:r>
        <w:t>e</w:t>
      </w:r>
      <w:r w:rsidRPr="009B2FF1">
        <w:t xml:space="preserve"> lub opiekuńcz</w:t>
      </w:r>
      <w:r>
        <w:t>e</w:t>
      </w:r>
      <w:r w:rsidRPr="008D2FE3">
        <w:t>,</w:t>
      </w:r>
      <w:r>
        <w:t xml:space="preserve"> </w:t>
      </w:r>
      <w:r w:rsidRPr="008D2FE3">
        <w:t>w</w:t>
      </w:r>
      <w:r>
        <w:t xml:space="preserve"> </w:t>
      </w:r>
      <w:r w:rsidRPr="008D2FE3">
        <w:t>przypadku gdy z przyczyn dotyczących szkoły w danym dniu nauczyciel nie mógłby zrealizować zajęć wynikających z obowiązującego go tygodniowego obowiązkowego wymiaru godzin zajęć</w:t>
      </w:r>
      <w:r>
        <w:t xml:space="preserve"> lub przydzielonych godzin ponadwymiarowych</w:t>
      </w:r>
      <w:r w:rsidRPr="008D2FE3">
        <w:t>. W takim przypadku nauczyciel realizuje godziny doraźnych zastępstw w ramach wynagrodzenia</w:t>
      </w:r>
      <w:r>
        <w:t xml:space="preserve">, jakie przysługuje mu za zaplanowane </w:t>
      </w:r>
      <w:r w:rsidRPr="00296385">
        <w:t>zajęcia dydaktyczne, wychowawcze lub opiekuńcze</w:t>
      </w:r>
      <w:r w:rsidRPr="008D2FE3">
        <w:t>.</w:t>
      </w:r>
      <w:r w:rsidRPr="00A53318">
        <w:t>”</w:t>
      </w:r>
      <w:r>
        <w:t>.</w:t>
      </w:r>
    </w:p>
    <w:p w14:paraId="2E7FA371" w14:textId="037C4FF4" w:rsidR="00F4135D" w:rsidRDefault="00F4135D" w:rsidP="00F4135D">
      <w:pPr>
        <w:pStyle w:val="ARTartustawynprozporzdzenia"/>
      </w:pPr>
      <w:r w:rsidRPr="00800DA0">
        <w:rPr>
          <w:rStyle w:val="Ppogrubienie"/>
        </w:rPr>
        <w:t xml:space="preserve">Art. 2. </w:t>
      </w:r>
      <w:r w:rsidR="0044061A" w:rsidRPr="0044061A">
        <w:t>1.</w:t>
      </w:r>
      <w:r w:rsidR="0044061A">
        <w:rPr>
          <w:rStyle w:val="Ppogrubienie"/>
        </w:rPr>
        <w:t xml:space="preserve"> </w:t>
      </w:r>
      <w:r w:rsidRPr="00800DA0">
        <w:t>Przepis</w:t>
      </w:r>
      <w:r w:rsidRPr="00800DA0">
        <w:rPr>
          <w:rStyle w:val="Ppogrubienie"/>
        </w:rPr>
        <w:t xml:space="preserve"> </w:t>
      </w:r>
      <w:r w:rsidRPr="00800DA0">
        <w:t>art. 35 ust. 3e</w:t>
      </w:r>
      <w:r>
        <w:t xml:space="preserve"> </w:t>
      </w:r>
      <w:r w:rsidRPr="00800DA0">
        <w:t xml:space="preserve">ustawy zmienianej w art. 1 w brzmieniu nadanym niniejszą ustawą, ma zastosowanie do ustalania wynagrodzenia za godziny ponadwymiarowe przypadające do realizacji </w:t>
      </w:r>
      <w:r>
        <w:t>począwszy od dnia</w:t>
      </w:r>
      <w:r w:rsidRPr="00800DA0">
        <w:t xml:space="preserve"> </w:t>
      </w:r>
      <w:r w:rsidR="0044061A">
        <w:t>1 września 2025 r</w:t>
      </w:r>
      <w:r w:rsidRPr="00800DA0">
        <w:t>.</w:t>
      </w:r>
    </w:p>
    <w:p w14:paraId="26DA4DF4" w14:textId="32CA74EF" w:rsidR="0044061A" w:rsidRPr="00800DA0" w:rsidRDefault="0044061A" w:rsidP="0044061A">
      <w:pPr>
        <w:pStyle w:val="USTustnpkodeksu"/>
        <w:rPr>
          <w:rStyle w:val="Ppogrubienie"/>
        </w:rPr>
      </w:pPr>
      <w:r>
        <w:t>2. Wynagrodzenie za godziny ponadwymiarowe prz</w:t>
      </w:r>
      <w:r w:rsidR="00F01C37">
        <w:t xml:space="preserve">ypadające do realizacji w okresie od dnia 1 września 2025 r. do dnia 31 grudnia 2025 r., przysługujące nauczycielowi na podstawie ust. 1, wypłaca się do dnia 6 lutego 2026 r. </w:t>
      </w:r>
    </w:p>
    <w:p w14:paraId="71ADE06B" w14:textId="1CC42895" w:rsidR="00F4135D" w:rsidRPr="00800DA0" w:rsidRDefault="00F4135D" w:rsidP="00F4135D">
      <w:pPr>
        <w:pStyle w:val="ARTartustawynprozporzdzenia"/>
      </w:pPr>
      <w:r w:rsidRPr="00800DA0">
        <w:rPr>
          <w:rStyle w:val="Ppogrubienie"/>
        </w:rPr>
        <w:t xml:space="preserve">Art. 3. </w:t>
      </w:r>
      <w:r w:rsidRPr="00800DA0">
        <w:t>Ustawa wchodzi w życie z dniem 1 stycznia 2026 r.</w:t>
      </w:r>
      <w:r w:rsidR="00F01C37">
        <w:t>, z wyjątkiem art. 1 pkt 1 w zakresie art. 35 ust. 3e, który wchodzi w życie z dniem 1 stycznia 2026 r.</w:t>
      </w:r>
      <w:r w:rsidR="006F3B14">
        <w:t>,</w:t>
      </w:r>
      <w:r w:rsidR="00F01C37">
        <w:t xml:space="preserve"> z mocą od dnia 1 września 2025 r. </w:t>
      </w:r>
    </w:p>
    <w:p w14:paraId="368755D1" w14:textId="77777777" w:rsidR="00F4135D" w:rsidRPr="00F4135D" w:rsidRDefault="00F4135D" w:rsidP="00F4135D">
      <w:pPr>
        <w:pStyle w:val="ARTartustawynprozporzdzenia"/>
      </w:pPr>
    </w:p>
    <w:p w14:paraId="00F410F7" w14:textId="77777777" w:rsidR="00F4135D" w:rsidRDefault="00F4135D" w:rsidP="00F4135D"/>
    <w:p w14:paraId="2DC0B65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C044" w14:textId="77777777" w:rsidR="0037720A" w:rsidRDefault="0037720A">
      <w:r>
        <w:separator/>
      </w:r>
    </w:p>
  </w:endnote>
  <w:endnote w:type="continuationSeparator" w:id="0">
    <w:p w14:paraId="06B8E0EE" w14:textId="77777777" w:rsidR="0037720A" w:rsidRDefault="003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47A1" w14:textId="77777777" w:rsidR="00DD6F68" w:rsidRDefault="00DD6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4525" w14:textId="77777777" w:rsidR="00DD6F68" w:rsidRDefault="00DD6F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7E2C" w14:textId="77777777" w:rsidR="00DD6F68" w:rsidRDefault="00DD6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48CC" w14:textId="77777777" w:rsidR="0037720A" w:rsidRDefault="0037720A">
      <w:r>
        <w:separator/>
      </w:r>
    </w:p>
  </w:footnote>
  <w:footnote w:type="continuationSeparator" w:id="0">
    <w:p w14:paraId="3F271D42" w14:textId="77777777" w:rsidR="0037720A" w:rsidRDefault="0037720A">
      <w:r>
        <w:continuationSeparator/>
      </w:r>
    </w:p>
  </w:footnote>
  <w:footnote w:id="1">
    <w:p w14:paraId="2E3B85A2" w14:textId="77777777" w:rsidR="00F4135D" w:rsidRDefault="00F4135D" w:rsidP="00F4135D">
      <w:pPr>
        <w:pStyle w:val="ODNONIKtreodnonika"/>
      </w:pPr>
      <w:r>
        <w:rPr>
          <w:rStyle w:val="Odwoanieprzypisudolnego"/>
        </w:rPr>
        <w:footnoteRef/>
      </w:r>
      <w:r w:rsidRPr="00211469">
        <w:rPr>
          <w:rStyle w:val="IGindeksgrny"/>
        </w:rPr>
        <w:t>)</w:t>
      </w:r>
      <w:r>
        <w:tab/>
      </w:r>
      <w:r w:rsidRPr="00211469">
        <w:t>Zmiany tekstu jednolitego wymienionej ustawy zostały ogłoszone w Dz. U. z 2024 r. poz. 1871 oraz z 2025 r. poz. 620, 1019, 1160, 1188 i 1189.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937B" w14:textId="77777777" w:rsidR="00DD6F68" w:rsidRDefault="00DD6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BDAA" w14:textId="45386FF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667A7">
      <w:rPr>
        <w:rStyle w:val="Ppogrubienie"/>
        <w:noProof/>
      </w:rPr>
      <w:t>2025-11-18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667A7">
          <w:rPr>
            <w:rStyle w:val="Ppogrubienie"/>
            <w:noProof/>
          </w:rPr>
          <w:t>V3_88-36.NK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333E764" w14:textId="0708C99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9EBA5" wp14:editId="0601CDF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4135D">
      <w:rPr>
        <w:rStyle w:val="Ppogrubienie"/>
      </w:rPr>
      <w:t xml:space="preserve"> 1945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977B" w14:textId="6296795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667A7">
      <w:rPr>
        <w:rStyle w:val="Ppogrubienie"/>
        <w:noProof/>
      </w:rPr>
      <w:t>2025-11-18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D541E">
          <w:rPr>
            <w:rStyle w:val="Ppogrubienie"/>
            <w:noProof/>
          </w:rPr>
          <w:t>V2_88-36.NK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B52F3B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4853D5" wp14:editId="07C4D2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3454929">
    <w:abstractNumId w:val="24"/>
  </w:num>
  <w:num w:numId="2" w16cid:durableId="252588726">
    <w:abstractNumId w:val="24"/>
  </w:num>
  <w:num w:numId="3" w16cid:durableId="1415518931">
    <w:abstractNumId w:val="19"/>
  </w:num>
  <w:num w:numId="4" w16cid:durableId="91633981">
    <w:abstractNumId w:val="19"/>
  </w:num>
  <w:num w:numId="5" w16cid:durableId="366224526">
    <w:abstractNumId w:val="38"/>
  </w:num>
  <w:num w:numId="6" w16cid:durableId="372117755">
    <w:abstractNumId w:val="34"/>
  </w:num>
  <w:num w:numId="7" w16cid:durableId="828524782">
    <w:abstractNumId w:val="38"/>
  </w:num>
  <w:num w:numId="8" w16cid:durableId="1230534799">
    <w:abstractNumId w:val="34"/>
  </w:num>
  <w:num w:numId="9" w16cid:durableId="1532182012">
    <w:abstractNumId w:val="38"/>
  </w:num>
  <w:num w:numId="10" w16cid:durableId="1000813711">
    <w:abstractNumId w:val="34"/>
  </w:num>
  <w:num w:numId="11" w16cid:durableId="764959001">
    <w:abstractNumId w:val="15"/>
  </w:num>
  <w:num w:numId="12" w16cid:durableId="55475668">
    <w:abstractNumId w:val="10"/>
  </w:num>
  <w:num w:numId="13" w16cid:durableId="610474300">
    <w:abstractNumId w:val="16"/>
  </w:num>
  <w:num w:numId="14" w16cid:durableId="1330064727">
    <w:abstractNumId w:val="28"/>
  </w:num>
  <w:num w:numId="15" w16cid:durableId="1007631126">
    <w:abstractNumId w:val="15"/>
  </w:num>
  <w:num w:numId="16" w16cid:durableId="766076281">
    <w:abstractNumId w:val="17"/>
  </w:num>
  <w:num w:numId="17" w16cid:durableId="1252742155">
    <w:abstractNumId w:val="8"/>
  </w:num>
  <w:num w:numId="18" w16cid:durableId="1077480875">
    <w:abstractNumId w:val="3"/>
  </w:num>
  <w:num w:numId="19" w16cid:durableId="1366172964">
    <w:abstractNumId w:val="2"/>
  </w:num>
  <w:num w:numId="20" w16cid:durableId="1329553592">
    <w:abstractNumId w:val="1"/>
  </w:num>
  <w:num w:numId="21" w16cid:durableId="1200436573">
    <w:abstractNumId w:val="0"/>
  </w:num>
  <w:num w:numId="22" w16cid:durableId="1891182895">
    <w:abstractNumId w:val="9"/>
  </w:num>
  <w:num w:numId="23" w16cid:durableId="1461875161">
    <w:abstractNumId w:val="7"/>
  </w:num>
  <w:num w:numId="24" w16cid:durableId="1478379639">
    <w:abstractNumId w:val="6"/>
  </w:num>
  <w:num w:numId="25" w16cid:durableId="54856262">
    <w:abstractNumId w:val="5"/>
  </w:num>
  <w:num w:numId="26" w16cid:durableId="1632202067">
    <w:abstractNumId w:val="4"/>
  </w:num>
  <w:num w:numId="27" w16cid:durableId="1725255848">
    <w:abstractNumId w:val="36"/>
  </w:num>
  <w:num w:numId="28" w16cid:durableId="1247348172">
    <w:abstractNumId w:val="27"/>
  </w:num>
  <w:num w:numId="29" w16cid:durableId="1039163920">
    <w:abstractNumId w:val="39"/>
  </w:num>
  <w:num w:numId="30" w16cid:durableId="1358966205">
    <w:abstractNumId w:val="35"/>
  </w:num>
  <w:num w:numId="31" w16cid:durableId="1814253997">
    <w:abstractNumId w:val="20"/>
  </w:num>
  <w:num w:numId="32" w16cid:durableId="194004826">
    <w:abstractNumId w:val="11"/>
  </w:num>
  <w:num w:numId="33" w16cid:durableId="1722941986">
    <w:abstractNumId w:val="33"/>
  </w:num>
  <w:num w:numId="34" w16cid:durableId="1524973532">
    <w:abstractNumId w:val="21"/>
  </w:num>
  <w:num w:numId="35" w16cid:durableId="1120228088">
    <w:abstractNumId w:val="18"/>
  </w:num>
  <w:num w:numId="36" w16cid:durableId="2125150813">
    <w:abstractNumId w:val="23"/>
  </w:num>
  <w:num w:numId="37" w16cid:durableId="178273972">
    <w:abstractNumId w:val="29"/>
  </w:num>
  <w:num w:numId="38" w16cid:durableId="150947983">
    <w:abstractNumId w:val="26"/>
  </w:num>
  <w:num w:numId="39" w16cid:durableId="51122251">
    <w:abstractNumId w:val="14"/>
  </w:num>
  <w:num w:numId="40" w16cid:durableId="1003825354">
    <w:abstractNumId w:val="32"/>
  </w:num>
  <w:num w:numId="41" w16cid:durableId="1144930031">
    <w:abstractNumId w:val="30"/>
  </w:num>
  <w:num w:numId="42" w16cid:durableId="614141836">
    <w:abstractNumId w:val="22"/>
  </w:num>
  <w:num w:numId="43" w16cid:durableId="1528785912">
    <w:abstractNumId w:val="37"/>
  </w:num>
  <w:num w:numId="44" w16cid:durableId="1298298350">
    <w:abstractNumId w:val="13"/>
  </w:num>
  <w:num w:numId="45" w16cid:durableId="1166752695">
    <w:abstractNumId w:val="40"/>
  </w:num>
  <w:num w:numId="46" w16cid:durableId="749273414">
    <w:abstractNumId w:val="25"/>
  </w:num>
  <w:num w:numId="47" w16cid:durableId="1081680428">
    <w:abstractNumId w:val="12"/>
  </w:num>
  <w:num w:numId="48" w16cid:durableId="14319262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5F6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0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F1E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61A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3B14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BB7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3AD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41E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1E73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6F68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49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7A7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1C37"/>
    <w:rsid w:val="00F115CA"/>
    <w:rsid w:val="00F14817"/>
    <w:rsid w:val="00F14EBA"/>
    <w:rsid w:val="00F14EC8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135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D9675D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</TotalTime>
  <Pages>2</Pages>
  <Words>493</Words>
  <Characters>2796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legislator </cp:lastModifiedBy>
  <cp:revision>19</cp:revision>
  <cp:lastPrinted>2025-11-18T19:10:00Z</cp:lastPrinted>
  <dcterms:created xsi:type="dcterms:W3CDTF">2021-04-27T10:54:00Z</dcterms:created>
  <dcterms:modified xsi:type="dcterms:W3CDTF">2025-11-18T19:25:00Z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