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19AE" w14:textId="179E066B" w:rsidR="00FF4185" w:rsidRDefault="00FF4185" w:rsidP="00FF4185">
      <w:pPr>
        <w:pStyle w:val="OZNPROJEKTUwskazaniedatylubwersjiprojektu"/>
      </w:pPr>
      <w:r>
        <w:t>Projekt</w:t>
      </w:r>
    </w:p>
    <w:p w14:paraId="7D98975F" w14:textId="624A6BB0" w:rsidR="00007061" w:rsidRDefault="00007061" w:rsidP="00007061">
      <w:pPr>
        <w:pStyle w:val="OZNRODZAKTUtznustawalubrozporzdzenieiorganwydajcy"/>
      </w:pPr>
      <w:r w:rsidRPr="00007061">
        <w:t>Ustawa</w:t>
      </w:r>
    </w:p>
    <w:p w14:paraId="74BDBCE0" w14:textId="6899E280" w:rsidR="00007061" w:rsidRDefault="00007061" w:rsidP="00007061">
      <w:pPr>
        <w:pStyle w:val="DATAAKTUdatauchwalenialubwydaniaaktu"/>
      </w:pPr>
      <w:r>
        <w:t>z dnia</w:t>
      </w:r>
    </w:p>
    <w:p w14:paraId="5929C4FA" w14:textId="62BE2553" w:rsidR="00007061" w:rsidRDefault="00D41547" w:rsidP="00645F05">
      <w:pPr>
        <w:pStyle w:val="TYTUAKTUprzedmiotregulacjiustawylubrozporzdzenia"/>
      </w:pPr>
      <w:r w:rsidRPr="00171C9F">
        <w:t>o zmianie</w:t>
      </w:r>
      <w:r w:rsidR="002F273F">
        <w:t xml:space="preserve"> </w:t>
      </w:r>
      <w:r w:rsidRPr="00171C9F">
        <w:t>ustaw w celu usprawnienia mechanizmów wsparcia odbiorców</w:t>
      </w:r>
      <w:r>
        <w:t xml:space="preserve"> </w:t>
      </w:r>
      <w:r w:rsidRPr="00171C9F">
        <w:t>energii elektrycznej i ciepła</w:t>
      </w:r>
      <w:r w:rsidRPr="00F5699A">
        <w:rPr>
          <w:rStyle w:val="Odwoanieprzypisudolnego"/>
          <w:b w:val="0"/>
          <w:bCs w:val="0"/>
        </w:rPr>
        <w:footnoteReference w:id="2"/>
      </w:r>
      <w:r w:rsidRPr="00645F05">
        <w:rPr>
          <w:vertAlign w:val="superscript"/>
        </w:rPr>
        <w:t>)</w:t>
      </w:r>
    </w:p>
    <w:p w14:paraId="1FDF6D7E" w14:textId="451BCF20" w:rsidR="00B25AA6" w:rsidRPr="005B6F54" w:rsidRDefault="00007061" w:rsidP="005B6F54">
      <w:pPr>
        <w:pStyle w:val="ARTartustawynprozporzdzenia"/>
        <w:rPr>
          <w:rFonts w:eastAsiaTheme="minorHAnsi"/>
          <w:shd w:val="clear" w:color="auto" w:fill="FFFFFF"/>
        </w:rPr>
      </w:pPr>
      <w:r w:rsidRPr="00BB56BF">
        <w:rPr>
          <w:rStyle w:val="Ppogrubienie"/>
        </w:rPr>
        <w:t>Art. 1.</w:t>
      </w:r>
      <w:r w:rsidRPr="008D347D">
        <w:rPr>
          <w:shd w:val="clear" w:color="auto" w:fill="FFFFFF"/>
        </w:rPr>
        <w:t xml:space="preserve"> </w:t>
      </w:r>
      <w:r w:rsidR="00F83251" w:rsidRPr="005B6F54">
        <w:rPr>
          <w:rFonts w:eastAsiaTheme="minorHAnsi"/>
          <w:shd w:val="clear" w:color="auto" w:fill="FFFFFF"/>
        </w:rPr>
        <w:t xml:space="preserve">W ustawie z dnia 27 </w:t>
      </w:r>
      <w:r w:rsidR="00F83251" w:rsidRPr="008D347D">
        <w:rPr>
          <w:shd w:val="clear" w:color="auto" w:fill="FFFFFF"/>
        </w:rPr>
        <w:t>października</w:t>
      </w:r>
      <w:r w:rsidR="00F83251" w:rsidRPr="005B6F54">
        <w:rPr>
          <w:rFonts w:eastAsiaTheme="minorHAnsi"/>
          <w:shd w:val="clear" w:color="auto" w:fill="FFFFFF"/>
        </w:rPr>
        <w:t xml:space="preserve"> 2022 r. o środkach nadzwyczajnych mających na celu ograniczenie wysokości cen energii elektrycznej oraz wsparciu niektórych odbiorców w latach 2023–2025 (Dz.</w:t>
      </w:r>
      <w:r w:rsidR="00796C34" w:rsidRPr="005B6F54">
        <w:rPr>
          <w:rFonts w:eastAsiaTheme="minorHAnsi"/>
          <w:shd w:val="clear" w:color="auto" w:fill="FFFFFF"/>
        </w:rPr>
        <w:t xml:space="preserve"> </w:t>
      </w:r>
      <w:r w:rsidR="00F83251" w:rsidRPr="005B6F54">
        <w:rPr>
          <w:rFonts w:eastAsiaTheme="minorHAnsi"/>
          <w:shd w:val="clear" w:color="auto" w:fill="FFFFFF"/>
        </w:rPr>
        <w:t>U. z 2024 r.</w:t>
      </w:r>
      <w:r w:rsidR="005F0FED">
        <w:rPr>
          <w:rFonts w:eastAsiaTheme="minorHAnsi"/>
          <w:shd w:val="clear" w:color="auto" w:fill="FFFFFF"/>
        </w:rPr>
        <w:t xml:space="preserve"> </w:t>
      </w:r>
      <w:r w:rsidR="00DE74F8" w:rsidRPr="005B6F54">
        <w:rPr>
          <w:rFonts w:eastAsiaTheme="minorHAnsi"/>
          <w:shd w:val="clear" w:color="auto" w:fill="FFFFFF"/>
        </w:rPr>
        <w:t>poz. 1622</w:t>
      </w:r>
      <w:r w:rsidR="005F0FED">
        <w:rPr>
          <w:rFonts w:eastAsiaTheme="minorHAnsi"/>
          <w:shd w:val="clear" w:color="auto" w:fill="FFFFFF"/>
        </w:rPr>
        <w:t xml:space="preserve"> </w:t>
      </w:r>
      <w:r w:rsidR="00F83251" w:rsidRPr="005B6F54">
        <w:rPr>
          <w:rFonts w:eastAsiaTheme="minorHAnsi"/>
          <w:shd w:val="clear" w:color="auto" w:fill="FFFFFF"/>
        </w:rPr>
        <w:t>i</w:t>
      </w:r>
      <w:r w:rsidR="005F0FED">
        <w:rPr>
          <w:rFonts w:eastAsiaTheme="minorHAnsi"/>
          <w:shd w:val="clear" w:color="auto" w:fill="FFFFFF"/>
        </w:rPr>
        <w:t xml:space="preserve"> </w:t>
      </w:r>
      <w:r w:rsidR="00DE74F8" w:rsidRPr="005B6F54">
        <w:rPr>
          <w:rFonts w:eastAsiaTheme="minorHAnsi"/>
          <w:shd w:val="clear" w:color="auto" w:fill="FFFFFF"/>
        </w:rPr>
        <w:t>1831</w:t>
      </w:r>
      <w:r w:rsidR="00F1521D">
        <w:rPr>
          <w:rFonts w:eastAsiaTheme="minorHAnsi"/>
          <w:shd w:val="clear" w:color="auto" w:fill="FFFFFF"/>
        </w:rPr>
        <w:t xml:space="preserve"> oraz z 2025 r. poz. 290 i 1302</w:t>
      </w:r>
      <w:r w:rsidR="00F83251" w:rsidRPr="005B6F54">
        <w:rPr>
          <w:rFonts w:eastAsiaTheme="minorHAnsi"/>
          <w:shd w:val="clear" w:color="auto" w:fill="FFFFFF"/>
        </w:rPr>
        <w:t>)</w:t>
      </w:r>
      <w:r w:rsidR="00B25AA6" w:rsidRPr="005B6F54">
        <w:rPr>
          <w:rFonts w:eastAsiaTheme="minorHAnsi"/>
          <w:shd w:val="clear" w:color="auto" w:fill="FFFFFF"/>
        </w:rPr>
        <w:t xml:space="preserve"> wprowadza się następujące zmiany:</w:t>
      </w:r>
    </w:p>
    <w:p w14:paraId="29C4273F" w14:textId="18DEB2D1" w:rsidR="00847BC9" w:rsidRPr="00DA5CF7" w:rsidRDefault="00205A1C" w:rsidP="00BB56BF">
      <w:pPr>
        <w:pStyle w:val="PKTpunkt"/>
        <w:rPr>
          <w:rFonts w:eastAsiaTheme="minorHAnsi"/>
          <w:shd w:val="clear" w:color="auto" w:fill="FFFFFF"/>
        </w:rPr>
      </w:pPr>
      <w:r>
        <w:rPr>
          <w:rFonts w:eastAsiaTheme="minorHAnsi"/>
          <w:shd w:val="clear" w:color="auto" w:fill="FFFFFF"/>
        </w:rPr>
        <w:t>1)</w:t>
      </w:r>
      <w:r>
        <w:rPr>
          <w:rFonts w:eastAsiaTheme="minorHAnsi"/>
          <w:shd w:val="clear" w:color="auto" w:fill="FFFFFF"/>
        </w:rPr>
        <w:tab/>
      </w:r>
      <w:r w:rsidR="00847BC9" w:rsidRPr="00DA5CF7">
        <w:rPr>
          <w:rFonts w:eastAsiaTheme="minorHAnsi"/>
          <w:shd w:val="clear" w:color="auto" w:fill="FFFFFF"/>
        </w:rPr>
        <w:t>w</w:t>
      </w:r>
      <w:r w:rsidR="005B6F54">
        <w:rPr>
          <w:rFonts w:eastAsiaTheme="minorHAnsi"/>
          <w:shd w:val="clear" w:color="auto" w:fill="FFFFFF"/>
        </w:rPr>
        <w:t xml:space="preserve"> </w:t>
      </w:r>
      <w:r w:rsidR="00847BC9" w:rsidRPr="00DA5CF7">
        <w:rPr>
          <w:rFonts w:eastAsiaTheme="minorHAnsi"/>
          <w:shd w:val="clear" w:color="auto" w:fill="FFFFFF"/>
        </w:rPr>
        <w:t xml:space="preserve">art. 17 </w:t>
      </w:r>
      <w:r w:rsidR="00796C34">
        <w:rPr>
          <w:rFonts w:eastAsiaTheme="minorHAnsi"/>
          <w:shd w:val="clear" w:color="auto" w:fill="FFFFFF"/>
        </w:rPr>
        <w:t xml:space="preserve">w </w:t>
      </w:r>
      <w:r w:rsidR="00847BC9" w:rsidRPr="00DA5CF7">
        <w:rPr>
          <w:rFonts w:eastAsiaTheme="minorHAnsi"/>
          <w:shd w:val="clear" w:color="auto" w:fill="FFFFFF"/>
        </w:rPr>
        <w:t>ust. 6 wyrazy „31 grudnia 2026 r.” zastępuje się wyrazami „3</w:t>
      </w:r>
      <w:r w:rsidR="001236DD">
        <w:rPr>
          <w:rFonts w:eastAsiaTheme="minorHAnsi"/>
          <w:shd w:val="clear" w:color="auto" w:fill="FFFFFF"/>
        </w:rPr>
        <w:t>1</w:t>
      </w:r>
      <w:r w:rsidR="00847BC9" w:rsidRPr="00DA5CF7">
        <w:rPr>
          <w:rFonts w:eastAsiaTheme="minorHAnsi"/>
          <w:shd w:val="clear" w:color="auto" w:fill="FFFFFF"/>
        </w:rPr>
        <w:t xml:space="preserve"> </w:t>
      </w:r>
      <w:r w:rsidR="001236DD">
        <w:rPr>
          <w:rFonts w:eastAsiaTheme="minorHAnsi"/>
          <w:shd w:val="clear" w:color="auto" w:fill="FFFFFF"/>
        </w:rPr>
        <w:t>marc</w:t>
      </w:r>
      <w:r w:rsidR="00847BC9" w:rsidRPr="00DA5CF7">
        <w:rPr>
          <w:rFonts w:eastAsiaTheme="minorHAnsi"/>
          <w:shd w:val="clear" w:color="auto" w:fill="FFFFFF"/>
        </w:rPr>
        <w:t>a 2027</w:t>
      </w:r>
      <w:r w:rsidR="00A401A6">
        <w:rPr>
          <w:rFonts w:eastAsiaTheme="minorHAnsi"/>
          <w:shd w:val="clear" w:color="auto" w:fill="FFFFFF"/>
        </w:rPr>
        <w:t> </w:t>
      </w:r>
      <w:r w:rsidR="00847BC9" w:rsidRPr="00DA5CF7">
        <w:rPr>
          <w:rFonts w:eastAsiaTheme="minorHAnsi"/>
          <w:shd w:val="clear" w:color="auto" w:fill="FFFFFF"/>
        </w:rPr>
        <w:t>r.”</w:t>
      </w:r>
      <w:r w:rsidR="00796C34">
        <w:rPr>
          <w:rFonts w:eastAsiaTheme="minorHAnsi"/>
          <w:shd w:val="clear" w:color="auto" w:fill="FFFFFF"/>
        </w:rPr>
        <w:t>;</w:t>
      </w:r>
    </w:p>
    <w:p w14:paraId="210301E7" w14:textId="00BA24FE" w:rsidR="00796C34" w:rsidRDefault="005B6F54" w:rsidP="00BB56BF">
      <w:pPr>
        <w:pStyle w:val="PKTpunkt"/>
      </w:pPr>
      <w:r>
        <w:t>2</w:t>
      </w:r>
      <w:r w:rsidR="00205A1C">
        <w:t>)</w:t>
      </w:r>
      <w:r w:rsidR="00205A1C">
        <w:tab/>
      </w:r>
      <w:r w:rsidR="00667BB6">
        <w:t>w a</w:t>
      </w:r>
      <w:r w:rsidR="00D137EA" w:rsidRPr="00D137EA">
        <w:t xml:space="preserve">rt. 43 </w:t>
      </w:r>
      <w:r w:rsidR="00667BB6">
        <w:t xml:space="preserve">w </w:t>
      </w:r>
      <w:r w:rsidR="00D137EA" w:rsidRPr="00D137EA">
        <w:t>ust</w:t>
      </w:r>
      <w:r w:rsidR="00796C34">
        <w:t>.</w:t>
      </w:r>
      <w:r w:rsidR="00D137EA" w:rsidRPr="00D137EA">
        <w:t xml:space="preserve"> 2b </w:t>
      </w:r>
      <w:r w:rsidR="007C3954">
        <w:t>wp</w:t>
      </w:r>
      <w:r w:rsidR="00796C34">
        <w:t>rowadzenie</w:t>
      </w:r>
      <w:r w:rsidR="007C3954">
        <w:t xml:space="preserve"> do wyliczenia </w:t>
      </w:r>
      <w:r w:rsidR="00D137EA" w:rsidRPr="00D137EA">
        <w:t>otrzymuje brzmienie</w:t>
      </w:r>
      <w:r w:rsidR="007C3954">
        <w:t>:</w:t>
      </w:r>
    </w:p>
    <w:p w14:paraId="443AB576" w14:textId="327EA7D6" w:rsidR="00D137EA" w:rsidRPr="00D137EA" w:rsidRDefault="00D137EA" w:rsidP="008D347D">
      <w:pPr>
        <w:pStyle w:val="ZUSTzmustartykuempunktem"/>
      </w:pPr>
      <w:r w:rsidRPr="00D137EA">
        <w:t>„</w:t>
      </w:r>
      <w:r w:rsidR="008D347D">
        <w:t xml:space="preserve">2b. </w:t>
      </w:r>
      <w:r w:rsidRPr="00D137EA">
        <w:t>Maksymalny limit wydatków z Funduszu Przeciwdziałania COVID-19 na wypłatę rekompensat za okres od dnia 1 stycznia 2025 r. do dnia 31 grudnia 2025 r. oraz za wnioski rozliczeniowe, o których mowa w art. 7b ustawy z dnia 21 lutego 2025 r. o</w:t>
      </w:r>
      <w:r w:rsidR="00645F05">
        <w:t> </w:t>
      </w:r>
      <w:r w:rsidRPr="00D137EA">
        <w:t>zmianie ustawy o rynku mocy oraz niektórych innych ustaw (Dz. U. poz. 290</w:t>
      </w:r>
      <w:r w:rsidR="00796C34">
        <w:t xml:space="preserve"> i …</w:t>
      </w:r>
      <w:r w:rsidRPr="00D137EA">
        <w:t>)</w:t>
      </w:r>
      <w:r w:rsidR="0029470B">
        <w:t>,</w:t>
      </w:r>
      <w:r w:rsidRPr="00D137EA">
        <w:t xml:space="preserve"> wynosi:</w:t>
      </w:r>
      <w:r w:rsidR="007C3954">
        <w:t>”</w:t>
      </w:r>
      <w:r w:rsidR="009362C8">
        <w:t>.</w:t>
      </w:r>
    </w:p>
    <w:p w14:paraId="0981056A" w14:textId="031A8455" w:rsidR="00007061" w:rsidRDefault="009362C8">
      <w:pPr>
        <w:pStyle w:val="ARTartustawynprozporzdzenia"/>
      </w:pPr>
      <w:r w:rsidRPr="00DA5CF7">
        <w:rPr>
          <w:rStyle w:val="Ppogrubienie"/>
        </w:rPr>
        <w:t>Art. 2.</w:t>
      </w:r>
      <w:r>
        <w:t xml:space="preserve"> W ustawie z dnia 21 lutego 2025 r. o zmianie ustawy o rynku mocy oraz niektórych innych ustaw (Dz. U. poz. 290) </w:t>
      </w:r>
      <w:r w:rsidR="00007061">
        <w:t xml:space="preserve">po art. 7 dodaje się art. 7a </w:t>
      </w:r>
      <w:r w:rsidR="00EB452C">
        <w:t xml:space="preserve">i art. 7b </w:t>
      </w:r>
      <w:r w:rsidR="00007061">
        <w:t>w brzmieniu:</w:t>
      </w:r>
    </w:p>
    <w:p w14:paraId="0B4CEE3C" w14:textId="2B0B368E" w:rsidR="0093481C" w:rsidRDefault="00007061" w:rsidP="00DA5CF7">
      <w:pPr>
        <w:pStyle w:val="ZARTzmartartykuempunktem"/>
      </w:pPr>
      <w:r>
        <w:t xml:space="preserve">„Art. 7a. 1. Informacje o pomocy, o których mowa w </w:t>
      </w:r>
      <w:hyperlink r:id="rId9" w:history="1">
        <w:r w:rsidRPr="00007061">
          <w:t>art. 37 ust. 6</w:t>
        </w:r>
      </w:hyperlink>
      <w:r>
        <w:t xml:space="preserve"> lub </w:t>
      </w:r>
      <w:hyperlink r:id="rId10" w:history="1">
        <w:r w:rsidRPr="00007061">
          <w:t>art. 38 ust. 5a</w:t>
        </w:r>
      </w:hyperlink>
      <w:r>
        <w:t xml:space="preserve"> ustawy zmienianej w </w:t>
      </w:r>
      <w:hyperlink r:id="rId11" w:history="1">
        <w:r w:rsidRPr="00007061">
          <w:t>art. 4</w:t>
        </w:r>
      </w:hyperlink>
      <w:r>
        <w:t>, złożone</w:t>
      </w:r>
      <w:r w:rsidR="00904C6C">
        <w:t xml:space="preserve"> zgodnie z art. 7 </w:t>
      </w:r>
      <w:r>
        <w:t xml:space="preserve">po dniu 18 marca 2025 r., a przed dniem wejścia w życie </w:t>
      </w:r>
      <w:r w:rsidR="00F1521D">
        <w:t xml:space="preserve">ustawy z dnia … o zmianie ustaw w celu usprawnienia mechanizmów </w:t>
      </w:r>
      <w:r w:rsidR="00F1521D" w:rsidRPr="007E6412">
        <w:t>wsparcia odbiorców energii elektrycznej i ciepła</w:t>
      </w:r>
      <w:r w:rsidR="00F1521D">
        <w:t xml:space="preserve"> (Dz. U. </w:t>
      </w:r>
      <w:r w:rsidR="00F359BA">
        <w:t xml:space="preserve">poz. </w:t>
      </w:r>
      <w:r w:rsidR="00F1521D">
        <w:t xml:space="preserve">…) </w:t>
      </w:r>
      <w:r>
        <w:t xml:space="preserve">są uznane za złożone w terminie i podlegają weryfikacji przez podmiot udzielający pomocy zgodnie z przepisami ustawy zmienianej w </w:t>
      </w:r>
      <w:hyperlink r:id="rId12" w:history="1">
        <w:r w:rsidRPr="00007061">
          <w:t>art. 4</w:t>
        </w:r>
      </w:hyperlink>
      <w:bookmarkStart w:id="0" w:name="mip77184564"/>
      <w:bookmarkEnd w:id="0"/>
      <w:r w:rsidR="0093481C">
        <w:t>.</w:t>
      </w:r>
    </w:p>
    <w:p w14:paraId="7D44F80A" w14:textId="42055BB6" w:rsidR="00904C6C" w:rsidRDefault="00007061">
      <w:pPr>
        <w:pStyle w:val="ZUSTzmustartykuempunktem"/>
        <w:rPr>
          <w:rStyle w:val="Kkursywa"/>
          <w:i w:val="0"/>
        </w:rPr>
      </w:pPr>
      <w:r>
        <w:t>2. Przepis</w:t>
      </w:r>
      <w:hyperlink r:id="rId13" w:history="1">
        <w:r w:rsidRPr="00007061">
          <w:t xml:space="preserve"> art. 38a ust. 8 pkt 1</w:t>
        </w:r>
      </w:hyperlink>
      <w:r>
        <w:t xml:space="preserve"> ustawy zmienianej w </w:t>
      </w:r>
      <w:hyperlink r:id="rId14" w:history="1">
        <w:r w:rsidRPr="00007061">
          <w:t>art. 4</w:t>
        </w:r>
      </w:hyperlink>
      <w:r>
        <w:t xml:space="preserve"> w zakresie, w jakim dotyczy rozliczeń ze sprzedawcą energii elektrycznej z tytułu niezłożenia w terminie informacji o pomocy, o której mowa w </w:t>
      </w:r>
      <w:hyperlink r:id="rId15" w:history="1">
        <w:r w:rsidRPr="00007061">
          <w:t>art. 37 ust. 6</w:t>
        </w:r>
      </w:hyperlink>
      <w:r>
        <w:t xml:space="preserve"> lub </w:t>
      </w:r>
      <w:hyperlink r:id="rId16" w:history="1">
        <w:r w:rsidRPr="00007061">
          <w:t>art. 38 ust. 5a</w:t>
        </w:r>
      </w:hyperlink>
      <w:r>
        <w:t xml:space="preserve"> ustawy zmienianej </w:t>
      </w:r>
      <w:r>
        <w:lastRenderedPageBreak/>
        <w:t xml:space="preserve">w </w:t>
      </w:r>
      <w:hyperlink r:id="rId17" w:history="1">
        <w:r w:rsidRPr="00007061">
          <w:t>art. 4</w:t>
        </w:r>
      </w:hyperlink>
      <w:r>
        <w:t xml:space="preserve">, stosuje się w przypadku niezłożenia tej informacji w terminie do </w:t>
      </w:r>
      <w:r w:rsidRPr="00097DEC">
        <w:t xml:space="preserve">dnia </w:t>
      </w:r>
      <w:r w:rsidRPr="00205A1C">
        <w:rPr>
          <w:rStyle w:val="Kkursywa"/>
          <w:i w:val="0"/>
        </w:rPr>
        <w:t>3</w:t>
      </w:r>
      <w:r w:rsidR="00673882" w:rsidRPr="00205A1C">
        <w:rPr>
          <w:rStyle w:val="Kkursywa"/>
          <w:i w:val="0"/>
        </w:rPr>
        <w:t>0 czerwca</w:t>
      </w:r>
      <w:r w:rsidRPr="00205A1C">
        <w:rPr>
          <w:rStyle w:val="Kkursywa"/>
          <w:i w:val="0"/>
        </w:rPr>
        <w:t xml:space="preserve"> 202</w:t>
      </w:r>
      <w:r w:rsidR="00EB452C" w:rsidRPr="00205A1C">
        <w:rPr>
          <w:rStyle w:val="Kkursywa"/>
          <w:i w:val="0"/>
        </w:rPr>
        <w:t>6</w:t>
      </w:r>
      <w:r w:rsidRPr="00205A1C">
        <w:rPr>
          <w:rStyle w:val="Kkursywa"/>
          <w:i w:val="0"/>
        </w:rPr>
        <w:t xml:space="preserve"> r.</w:t>
      </w:r>
      <w:bookmarkStart w:id="1" w:name="mip77184565"/>
      <w:bookmarkEnd w:id="1"/>
    </w:p>
    <w:p w14:paraId="629C28F6" w14:textId="39BBCE05" w:rsidR="00F1521D" w:rsidRPr="00097DEC" w:rsidRDefault="00F1521D" w:rsidP="00BB56BF">
      <w:pPr>
        <w:pStyle w:val="ZUSTzmustartykuempunktem"/>
      </w:pPr>
      <w:r>
        <w:rPr>
          <w:rStyle w:val="Kkursywa"/>
          <w:i w:val="0"/>
        </w:rPr>
        <w:t xml:space="preserve">3. </w:t>
      </w:r>
      <w:r w:rsidRPr="007E6412">
        <w:rPr>
          <w:rStyle w:val="Kkursywa"/>
          <w:i w:val="0"/>
        </w:rPr>
        <w:t>Przedsiębiorca, o którym mowa w art. 37 ust. 1 lub art. 38 ust. 1 ustawy zmienianej w art.</w:t>
      </w:r>
      <w:r>
        <w:rPr>
          <w:rStyle w:val="Kkursywa"/>
          <w:i w:val="0"/>
        </w:rPr>
        <w:t xml:space="preserve"> </w:t>
      </w:r>
      <w:r w:rsidRPr="007E6412">
        <w:rPr>
          <w:rStyle w:val="Kkursywa"/>
          <w:i w:val="0"/>
        </w:rPr>
        <w:t>4, który złożył informację o pomocy do dnia wejścia w życie ustawy z dnia</w:t>
      </w:r>
      <w:r w:rsidR="004A3FAC">
        <w:rPr>
          <w:rStyle w:val="Kkursywa"/>
          <w:i w:val="0"/>
        </w:rPr>
        <w:t xml:space="preserve"> </w:t>
      </w:r>
      <w:r w:rsidRPr="007E6412">
        <w:rPr>
          <w:rStyle w:val="Kkursywa"/>
          <w:i w:val="0"/>
        </w:rPr>
        <w:t>… o</w:t>
      </w:r>
      <w:r w:rsidR="004A3FAC">
        <w:rPr>
          <w:rStyle w:val="Kkursywa"/>
          <w:i w:val="0"/>
        </w:rPr>
        <w:t> </w:t>
      </w:r>
      <w:r w:rsidRPr="007E6412">
        <w:rPr>
          <w:rStyle w:val="Kkursywa"/>
          <w:i w:val="0"/>
        </w:rPr>
        <w:t>zmianie ustaw w celu usprawnienia mechanizmów wsparcia odbiorców energii elektrycznej i ciepła, może</w:t>
      </w:r>
      <w:r>
        <w:rPr>
          <w:rStyle w:val="Kkursywa"/>
          <w:i w:val="0"/>
        </w:rPr>
        <w:t xml:space="preserve"> </w:t>
      </w:r>
      <w:r w:rsidRPr="007E6412">
        <w:rPr>
          <w:rStyle w:val="Kkursywa"/>
          <w:i w:val="0"/>
        </w:rPr>
        <w:t xml:space="preserve">usunąć w tej informacji błędy, omyłki pisarskie lub rachunkowe lub braki formalne, które wpływają na ustalenie, czy dany przedsiębiorca spełnia warunki otrzymania pomocy publicznej lub pomocy </w:t>
      </w:r>
      <w:r w:rsidRPr="005519AF">
        <w:rPr>
          <w:rStyle w:val="Kkursywa"/>
        </w:rPr>
        <w:t xml:space="preserve">de </w:t>
      </w:r>
      <w:proofErr w:type="spellStart"/>
      <w:r w:rsidRPr="005519AF">
        <w:rPr>
          <w:rStyle w:val="Kkursywa"/>
        </w:rPr>
        <w:t>minimis</w:t>
      </w:r>
      <w:proofErr w:type="spellEnd"/>
      <w:r w:rsidRPr="007E6412">
        <w:rPr>
          <w:rStyle w:val="Kkursywa"/>
          <w:i w:val="0"/>
        </w:rPr>
        <w:t>, w terminie do dnia 30 czerwca 2026 r.</w:t>
      </w:r>
    </w:p>
    <w:p w14:paraId="617AB124" w14:textId="393CF67A" w:rsidR="009F66F9" w:rsidRDefault="00F1521D" w:rsidP="00BB56BF">
      <w:pPr>
        <w:pStyle w:val="ZUSTzmustartykuempunktem"/>
      </w:pPr>
      <w:r>
        <w:t>4</w:t>
      </w:r>
      <w:r w:rsidR="00007061">
        <w:t xml:space="preserve">. </w:t>
      </w:r>
      <w:r w:rsidR="00056877">
        <w:t xml:space="preserve">W przypadku gdy w okresie od dnia 1 lipca 2025 r. do dnia wejścia w życie </w:t>
      </w:r>
      <w:r>
        <w:t xml:space="preserve">ustawy z dnia … o zmianie ustaw w celu usprawnienia mechanizmów </w:t>
      </w:r>
      <w:r w:rsidRPr="007E6412">
        <w:t xml:space="preserve">wsparcia odbiorców energii elektrycznej i ciepła </w:t>
      </w:r>
      <w:r w:rsidR="00056877">
        <w:t>sprzedawca energii elektrycznej dokonał z przedsiębiorcą, o którym mowa w art. 37 ust. 1 lub art. 38 ust. 1 ustawy zmienianej w art. 4, rozliczenia różnicy pomiędzy ceną maksymalną a ceną wynikającą z umowy sprzedaży, o której mowa w art.</w:t>
      </w:r>
      <w:r w:rsidR="004A3FAC">
        <w:t> </w:t>
      </w:r>
      <w:r w:rsidR="00056877">
        <w:t>5 ust. 2 pkt 1 ustawy z dnia 10 kwietnia 1997 r. – Prawo energetyczne</w:t>
      </w:r>
      <w:r w:rsidR="0029470B">
        <w:t>,</w:t>
      </w:r>
      <w:r w:rsidR="00056877">
        <w:t xml:space="preserve"> albo umowy kompleksowej, o której mowa w art. 5 ust. 3 tej ustawy, z powodu niezłożenia w terminie informacji o pomocy zgodnie z art. 37 ust. 6 lub art. 38 ust. 5a ustawy zmienianej w art.</w:t>
      </w:r>
      <w:r w:rsidR="0029470B">
        <w:t> </w:t>
      </w:r>
      <w:r w:rsidR="00056877">
        <w:t>4 lub zgodnie z art. 7, sprzedawca energii elektrycznej dokonuje korekty takiego rozliczenia w terminie 30 dni od dnia otrzymania przez sprzedawcę energii elektrycznej prawidłowej informacji o pomocy, o której mowa w art. 37 ust. 6 lub art. 38 ust. 5a ustawy zmienianej w art. 4.</w:t>
      </w:r>
    </w:p>
    <w:p w14:paraId="4D70D711" w14:textId="274D30A7" w:rsidR="00007061" w:rsidRDefault="00EB452C" w:rsidP="00DA5CF7">
      <w:pPr>
        <w:pStyle w:val="ZARTzmartartykuempunktem"/>
      </w:pPr>
      <w:r>
        <w:t>Art. 7b. W przypadk</w:t>
      </w:r>
      <w:r w:rsidR="009F66F9">
        <w:t>u</w:t>
      </w:r>
      <w:r>
        <w:t xml:space="preserve">, o którym mowa w art. 7a, </w:t>
      </w:r>
      <w:r w:rsidR="00A9650F">
        <w:t xml:space="preserve">przedsiębiorstwo energetyczne wykonujące działalność gospodarczą w zakresie obrotu energią elektryczną lub wytwarzania energii elektrycznej </w:t>
      </w:r>
      <w:r>
        <w:t xml:space="preserve">składa do </w:t>
      </w:r>
      <w:r w:rsidR="00A9650F">
        <w:t>Zarządcy Rozliczeń S.A., o którym mowa w</w:t>
      </w:r>
      <w:r w:rsidR="00645F05">
        <w:t> </w:t>
      </w:r>
      <w:r w:rsidR="00A9650F">
        <w:t>rozdziale 7 ustawy z dnia 29 czerwca 2007 r. o zasadach pokrywania kosztów powstałych u wytwórców w związku z przedterminowym rozwiązaniem umów długoterminowych sprzedaży mocy i energii elektrycznej (Dz.</w:t>
      </w:r>
      <w:r w:rsidR="00D34A03">
        <w:t xml:space="preserve"> </w:t>
      </w:r>
      <w:r w:rsidR="00A9650F">
        <w:t>U. z 2022 r. poz. 311)</w:t>
      </w:r>
      <w:r w:rsidR="007020C2">
        <w:t>,</w:t>
      </w:r>
      <w:r w:rsidR="00A9650F">
        <w:t xml:space="preserve"> </w:t>
      </w:r>
      <w:r>
        <w:t xml:space="preserve">wniosek </w:t>
      </w:r>
      <w:r w:rsidR="0027476E">
        <w:t xml:space="preserve">o </w:t>
      </w:r>
      <w:r>
        <w:t>rozliczeni</w:t>
      </w:r>
      <w:r w:rsidR="0027476E">
        <w:t>e</w:t>
      </w:r>
      <w:r>
        <w:t xml:space="preserve"> rekompensaty</w:t>
      </w:r>
      <w:r w:rsidR="0027476E">
        <w:t xml:space="preserve">, </w:t>
      </w:r>
      <w:r w:rsidR="00826658">
        <w:t xml:space="preserve">o którym mowa w art. 13 ust. 1a pkt 2 ustawy zmienianej w art. 3, w zakresie odbiorców końcowych, którzy złożyli </w:t>
      </w:r>
      <w:r w:rsidR="23E3B83B">
        <w:t>informacje o pomocy</w:t>
      </w:r>
      <w:r w:rsidR="00826658">
        <w:t>, w</w:t>
      </w:r>
      <w:r w:rsidR="00645F05">
        <w:t> </w:t>
      </w:r>
      <w:r w:rsidR="00826658">
        <w:t>terminach, o których mowa w art. 7a</w:t>
      </w:r>
      <w:r w:rsidR="00D34A03">
        <w:t>,</w:t>
      </w:r>
      <w:r w:rsidR="00826658">
        <w:t xml:space="preserve"> w terminie </w:t>
      </w:r>
      <w:r w:rsidR="004D4763">
        <w:t>od dnia 1</w:t>
      </w:r>
      <w:r w:rsidR="00816FDD">
        <w:t xml:space="preserve"> lipca</w:t>
      </w:r>
      <w:r w:rsidR="004D4763">
        <w:t xml:space="preserve"> 2026 r. do </w:t>
      </w:r>
      <w:r w:rsidR="00826658">
        <w:t xml:space="preserve">dnia 30 </w:t>
      </w:r>
      <w:r w:rsidR="00806AB8">
        <w:t>wrześni</w:t>
      </w:r>
      <w:r w:rsidR="00826658">
        <w:t>a 2026 r.”.</w:t>
      </w:r>
      <w:r>
        <w:t xml:space="preserve"> </w:t>
      </w:r>
    </w:p>
    <w:p w14:paraId="219E4315" w14:textId="2BC90092" w:rsidR="00363616" w:rsidRPr="005268EF" w:rsidRDefault="24F2324B" w:rsidP="00363616">
      <w:pPr>
        <w:pStyle w:val="ARTartustawynprozporzdzenia"/>
      </w:pPr>
      <w:bookmarkStart w:id="2" w:name="_Hlk197595139"/>
      <w:r w:rsidRPr="24F2324B">
        <w:rPr>
          <w:rStyle w:val="Ppogrubienie"/>
        </w:rPr>
        <w:lastRenderedPageBreak/>
        <w:t>Art. 3.</w:t>
      </w:r>
      <w:r>
        <w:t xml:space="preserve"> W ustawie z dnia 12 września 2025 r. o bonie ciepłowniczym oraz o zmianie niektórych ustaw w celu ograniczenia wysokości cen energii elektrycznej (Dz. U. poz. 1302) w art. 3:</w:t>
      </w:r>
    </w:p>
    <w:p w14:paraId="4F80314E" w14:textId="59279C62" w:rsidR="00363616" w:rsidRPr="00EC0BFD" w:rsidRDefault="00363616" w:rsidP="00A401A6">
      <w:pPr>
        <w:pStyle w:val="PKTpunkt"/>
        <w:rPr>
          <w:shd w:val="clear" w:color="auto" w:fill="FFFFFF"/>
        </w:rPr>
      </w:pPr>
      <w:r w:rsidRPr="00EC0BFD">
        <w:rPr>
          <w:shd w:val="clear" w:color="auto" w:fill="FFFFFF"/>
        </w:rPr>
        <w:t>1)</w:t>
      </w:r>
      <w:r w:rsidR="009F76E8">
        <w:rPr>
          <w:shd w:val="clear" w:color="auto" w:fill="FFFFFF"/>
        </w:rPr>
        <w:tab/>
      </w:r>
      <w:r w:rsidRPr="00BB56BF">
        <w:t>po</w:t>
      </w:r>
      <w:r w:rsidRPr="00EC0BFD">
        <w:rPr>
          <w:shd w:val="clear" w:color="auto" w:fill="FFFFFF"/>
        </w:rPr>
        <w:t xml:space="preserve"> ust. 2 dodaje się ust. </w:t>
      </w:r>
      <w:r w:rsidR="002A0A31">
        <w:rPr>
          <w:shd w:val="clear" w:color="auto" w:fill="FFFFFF"/>
        </w:rPr>
        <w:t>2</w:t>
      </w:r>
      <w:r w:rsidRPr="00EC0BFD">
        <w:rPr>
          <w:shd w:val="clear" w:color="auto" w:fill="FFFFFF"/>
        </w:rPr>
        <w:t xml:space="preserve">a i </w:t>
      </w:r>
      <w:r w:rsidR="002A0A31">
        <w:rPr>
          <w:shd w:val="clear" w:color="auto" w:fill="FFFFFF"/>
        </w:rPr>
        <w:t>2</w:t>
      </w:r>
      <w:r w:rsidRPr="00EC0BFD">
        <w:rPr>
          <w:shd w:val="clear" w:color="auto" w:fill="FFFFFF"/>
        </w:rPr>
        <w:t>b w brzmieniu:</w:t>
      </w:r>
    </w:p>
    <w:p w14:paraId="03F04B6A" w14:textId="5FA7300B" w:rsidR="00363616" w:rsidRPr="00E0410C" w:rsidRDefault="00363616" w:rsidP="00E0410C">
      <w:pPr>
        <w:pStyle w:val="ZUSTzmustartykuempunktem"/>
      </w:pPr>
      <w:r w:rsidRPr="00E0410C">
        <w:t>„</w:t>
      </w:r>
      <w:r w:rsidR="00C55EA4">
        <w:t>2</w:t>
      </w:r>
      <w:r w:rsidRPr="00E0410C">
        <w:t>a.</w:t>
      </w:r>
      <w:r w:rsidR="003A008F">
        <w:t xml:space="preserve"> </w:t>
      </w:r>
      <w:r w:rsidRPr="00E0410C">
        <w:t>W przypadku</w:t>
      </w:r>
      <w:r w:rsidR="007A4592">
        <w:t xml:space="preserve"> gdy</w:t>
      </w:r>
      <w:r w:rsidRPr="00E0410C">
        <w:t xml:space="preserve"> na obszarze gminy:</w:t>
      </w:r>
    </w:p>
    <w:p w14:paraId="3489DF53" w14:textId="2467ADEF" w:rsidR="00363616" w:rsidRPr="002A0A31" w:rsidRDefault="00363616" w:rsidP="002A0A31">
      <w:pPr>
        <w:pStyle w:val="ZPKTzmpktartykuempunktem"/>
        <w:rPr>
          <w:shd w:val="clear" w:color="auto" w:fill="FFFFFF"/>
        </w:rPr>
      </w:pPr>
      <w:r w:rsidRPr="002A0A31">
        <w:rPr>
          <w:bCs w:val="0"/>
          <w:shd w:val="clear" w:color="auto" w:fill="FFFFFF"/>
        </w:rPr>
        <w:t>1)</w:t>
      </w:r>
      <w:r w:rsidR="009F76E8" w:rsidRPr="002A0A31">
        <w:rPr>
          <w:bCs w:val="0"/>
          <w:shd w:val="clear" w:color="auto" w:fill="FFFFFF"/>
        </w:rPr>
        <w:tab/>
      </w:r>
      <w:r w:rsidRPr="002A0A31">
        <w:rPr>
          <w:bCs w:val="0"/>
          <w:shd w:val="clear" w:color="auto" w:fill="FFFFFF"/>
        </w:rPr>
        <w:t>nie funkcjonuje system ciepłowniczy, o którym mowa w art. 2 ust. 2, z którego dostarczane jest ciepło do gospodarstw domowych</w:t>
      </w:r>
      <w:r w:rsidR="0029470B">
        <w:rPr>
          <w:bCs w:val="0"/>
          <w:shd w:val="clear" w:color="auto" w:fill="FFFFFF"/>
        </w:rPr>
        <w:t>,</w:t>
      </w:r>
      <w:r w:rsidRPr="002A0A31">
        <w:rPr>
          <w:bCs w:val="0"/>
          <w:shd w:val="clear" w:color="auto" w:fill="FFFFFF"/>
        </w:rPr>
        <w:t xml:space="preserve"> albo</w:t>
      </w:r>
    </w:p>
    <w:p w14:paraId="28494760" w14:textId="10531C4F" w:rsidR="00363616" w:rsidRDefault="00363616" w:rsidP="002A0A31">
      <w:pPr>
        <w:pStyle w:val="ZPKTzmpktartykuempunktem"/>
      </w:pPr>
      <w:r>
        <w:t>2)</w:t>
      </w:r>
      <w:r w:rsidR="009F76E8">
        <w:tab/>
      </w:r>
      <w:r>
        <w:t>jednoskładnikowe ceny ciepła netto, opublikowane zgodnie z ust. 10, nie przekraczają 170 zł/GJ netto</w:t>
      </w:r>
    </w:p>
    <w:p w14:paraId="1E43E7A6" w14:textId="5F71B87F" w:rsidR="00363616" w:rsidRDefault="003A008F" w:rsidP="002A0A31">
      <w:pPr>
        <w:pStyle w:val="ZCZWSPPKTzmczciwsppktartykuempunktem"/>
      </w:pPr>
      <w:r>
        <w:t xml:space="preserve">– </w:t>
      </w:r>
      <w:r w:rsidR="00363616">
        <w:t>wójt, burmistrz lub prezydent miasta niezwłocznie zamieszcza na stronie internetowej urzędu gminy lub w sposób zwyczajowo przyjęty informacje o zaistnieniu powyższych okoliczności.</w:t>
      </w:r>
    </w:p>
    <w:p w14:paraId="2E1A8081" w14:textId="60AFED19" w:rsidR="00363616" w:rsidRPr="00263535" w:rsidRDefault="00C55EA4" w:rsidP="00854ADC">
      <w:pPr>
        <w:pStyle w:val="ZUSTzmustartykuempunktem"/>
      </w:pPr>
      <w:r>
        <w:t>2</w:t>
      </w:r>
      <w:r w:rsidR="00363616" w:rsidRPr="00263535">
        <w:t xml:space="preserve">b. Wniosek o wypłatę bonu ciepłowniczego złożony pomimo zaistnienia okoliczności, o których mowa w ust. </w:t>
      </w:r>
      <w:r>
        <w:t>2</w:t>
      </w:r>
      <w:r w:rsidR="00363616" w:rsidRPr="00263535">
        <w:t>a, pozostawia się bez rozpoznania.”;</w:t>
      </w:r>
    </w:p>
    <w:p w14:paraId="7FC74363" w14:textId="5801F821" w:rsidR="00363616" w:rsidRDefault="00363616" w:rsidP="00A401A6">
      <w:pPr>
        <w:pStyle w:val="PKTpunkt"/>
      </w:pPr>
      <w:r w:rsidRPr="00EC0BFD">
        <w:rPr>
          <w:shd w:val="clear" w:color="auto" w:fill="FFFFFF"/>
        </w:rPr>
        <w:t>2)</w:t>
      </w:r>
      <w:r w:rsidR="00585063">
        <w:rPr>
          <w:shd w:val="clear" w:color="auto" w:fill="FFFFFF"/>
        </w:rPr>
        <w:tab/>
      </w:r>
      <w:r w:rsidR="002A0A31">
        <w:rPr>
          <w:shd w:val="clear" w:color="auto" w:fill="FFFFFF"/>
        </w:rPr>
        <w:t>w</w:t>
      </w:r>
      <w:r w:rsidR="004B633A">
        <w:rPr>
          <w:shd w:val="clear" w:color="auto" w:fill="FFFFFF"/>
        </w:rPr>
        <w:t xml:space="preserve"> </w:t>
      </w:r>
      <w:r w:rsidRPr="00EC0BFD">
        <w:rPr>
          <w:shd w:val="clear" w:color="auto" w:fill="FFFFFF"/>
        </w:rPr>
        <w:t xml:space="preserve">ust. 6 </w:t>
      </w:r>
      <w:r w:rsidR="002A0A31">
        <w:rPr>
          <w:shd w:val="clear" w:color="auto" w:fill="FFFFFF"/>
        </w:rPr>
        <w:t xml:space="preserve">w </w:t>
      </w:r>
      <w:r w:rsidRPr="00EC0BFD">
        <w:rPr>
          <w:shd w:val="clear" w:color="auto" w:fill="FFFFFF"/>
        </w:rPr>
        <w:t xml:space="preserve">pkt 3 i </w:t>
      </w:r>
      <w:r w:rsidR="002A0A31">
        <w:rPr>
          <w:shd w:val="clear" w:color="auto" w:fill="FFFFFF"/>
        </w:rPr>
        <w:t>w</w:t>
      </w:r>
      <w:r w:rsidR="004B633A">
        <w:rPr>
          <w:shd w:val="clear" w:color="auto" w:fill="FFFFFF"/>
        </w:rPr>
        <w:t xml:space="preserve"> </w:t>
      </w:r>
      <w:r w:rsidRPr="00EC0BFD">
        <w:rPr>
          <w:shd w:val="clear" w:color="auto" w:fill="FFFFFF"/>
        </w:rPr>
        <w:t>ust. 11 wyrazy „30 kwietnia 2026 r.</w:t>
      </w:r>
      <w:r w:rsidR="00585063">
        <w:rPr>
          <w:shd w:val="clear" w:color="auto" w:fill="FFFFFF"/>
        </w:rPr>
        <w:t>”</w:t>
      </w:r>
      <w:r w:rsidRPr="00EC0BFD">
        <w:rPr>
          <w:shd w:val="clear" w:color="auto" w:fill="FFFFFF"/>
        </w:rPr>
        <w:t xml:space="preserve"> zastępuje się wyrazami „31 maja 2026 r.</w:t>
      </w:r>
      <w:bookmarkEnd w:id="2"/>
      <w:r w:rsidR="00585063">
        <w:rPr>
          <w:shd w:val="clear" w:color="auto" w:fill="FFFFFF"/>
        </w:rPr>
        <w:t>”.</w:t>
      </w:r>
    </w:p>
    <w:p w14:paraId="6F68F871" w14:textId="22292276" w:rsidR="00BD4EB7" w:rsidRDefault="00363616" w:rsidP="00C55EA4">
      <w:pPr>
        <w:pStyle w:val="ARTartustawynprozporzdzenia"/>
      </w:pPr>
      <w:r w:rsidRPr="00784679">
        <w:rPr>
          <w:rStyle w:val="Ppogrubienie"/>
        </w:rPr>
        <w:t>Art.</w:t>
      </w:r>
      <w:r>
        <w:rPr>
          <w:rStyle w:val="Ppogrubienie"/>
        </w:rPr>
        <w:t xml:space="preserve"> 4.</w:t>
      </w:r>
      <w:r w:rsidR="00C55EA4">
        <w:rPr>
          <w:rStyle w:val="Ppogrubienie"/>
        </w:rPr>
        <w:t xml:space="preserve"> </w:t>
      </w:r>
      <w:r w:rsidR="00C55EA4" w:rsidRPr="00C55EA4">
        <w:t xml:space="preserve">1. Wójt, burmistrz lub prezydent miasta zamieszcza w terminie 7 dni od dnia wejścia w życie niniejszej ustawy na stronie internetowej urzędu gminy lub w sposób zwyczajowo przyjęty informacje o zaistnieniu na obszarze gminy okoliczności, o których mowa w art. 3 ust. </w:t>
      </w:r>
      <w:r w:rsidR="00C55EA4">
        <w:t>2</w:t>
      </w:r>
      <w:r w:rsidR="00C55EA4" w:rsidRPr="00C55EA4">
        <w:t>a ustawy zmienianej w art. 3, w stosunku do wniosków o wypłatę bonu ciepłowniczego za okres od 1 lipca 2025 r. do 31 grudnia 2025 r.</w:t>
      </w:r>
    </w:p>
    <w:p w14:paraId="7164C351" w14:textId="7B36EFA5" w:rsidR="0089247C" w:rsidRDefault="00C55EA4" w:rsidP="00645F05">
      <w:pPr>
        <w:pStyle w:val="USTustnpkodeksu"/>
        <w:rPr>
          <w:rStyle w:val="Ppogrubienie"/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2. </w:t>
      </w:r>
      <w:r w:rsidR="00975560" w:rsidRPr="00975560">
        <w:t xml:space="preserve">Do wniosków o wypłatę bonu ciepłowniczego złożonych i nierozpatrzonych przed dniem upublicznienia informacji, o której mowa w art. 3 ust. </w:t>
      </w:r>
      <w:r w:rsidR="00975560">
        <w:t>2</w:t>
      </w:r>
      <w:r w:rsidR="00975560" w:rsidRPr="00975560">
        <w:t>a ustawy zmienianej w art. 3, w</w:t>
      </w:r>
      <w:r w:rsidR="00645F05">
        <w:t> </w:t>
      </w:r>
      <w:r w:rsidR="00975560" w:rsidRPr="00975560">
        <w:t>brzmieniu nadanym niniejszą ustawą</w:t>
      </w:r>
      <w:r w:rsidR="00563164">
        <w:t xml:space="preserve"> – </w:t>
      </w:r>
      <w:r w:rsidR="00975560" w:rsidRPr="00975560">
        <w:t>w</w:t>
      </w:r>
      <w:r w:rsidR="00563164">
        <w:t xml:space="preserve"> </w:t>
      </w:r>
      <w:r w:rsidR="00975560" w:rsidRPr="00975560">
        <w:t xml:space="preserve">przypadku zaistnienia okoliczności, o których mowa w art. 3 ust. </w:t>
      </w:r>
      <w:r w:rsidR="00975560">
        <w:t>2</w:t>
      </w:r>
      <w:r w:rsidR="00975560" w:rsidRPr="00975560">
        <w:t>a ustawy zmienianej w art. 3, w brzmieniu nadanym niniejszą ustawą</w:t>
      </w:r>
      <w:r w:rsidR="00563164">
        <w:t xml:space="preserve"> – </w:t>
      </w:r>
      <w:r w:rsidR="00975560" w:rsidRPr="00975560">
        <w:t xml:space="preserve">stosuje się przepis art. 3 ust. </w:t>
      </w:r>
      <w:r w:rsidR="00975560">
        <w:t>2</w:t>
      </w:r>
      <w:r w:rsidR="00975560" w:rsidRPr="00975560">
        <w:t>b ustawy zmienianej w art. 3, w brzmieniu nadanym niniejszą ustawą</w:t>
      </w:r>
      <w:r w:rsidR="00BD4EB7">
        <w:t>.</w:t>
      </w:r>
    </w:p>
    <w:p w14:paraId="76172992" w14:textId="11828847" w:rsidR="00F010CA" w:rsidRPr="00F010CA" w:rsidRDefault="0093481C" w:rsidP="00BB56BF">
      <w:pPr>
        <w:pStyle w:val="ARTartustawynprozporzdzenia"/>
      </w:pPr>
      <w:r w:rsidRPr="0093481C">
        <w:rPr>
          <w:rStyle w:val="Ppogrubienie"/>
        </w:rPr>
        <w:t xml:space="preserve">Art. </w:t>
      </w:r>
      <w:r w:rsidR="0089247C">
        <w:rPr>
          <w:rStyle w:val="Ppogrubienie"/>
        </w:rPr>
        <w:t>5</w:t>
      </w:r>
      <w:r w:rsidRPr="0093481C">
        <w:rPr>
          <w:rStyle w:val="Ppogrubienie"/>
        </w:rPr>
        <w:t>.</w:t>
      </w:r>
      <w:r>
        <w:t xml:space="preserve"> Ustawa wchodzi w życie z dniem następującym po dniu ogłoszenia.</w:t>
      </w:r>
    </w:p>
    <w:sectPr w:rsidR="00F010CA" w:rsidRPr="00F010CA" w:rsidSect="00E61CA1">
      <w:headerReference w:type="defaul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7C61" w14:textId="77777777" w:rsidR="000C50E5" w:rsidRDefault="000C50E5" w:rsidP="007F7AEB">
      <w:pPr>
        <w:spacing w:line="240" w:lineRule="auto"/>
      </w:pPr>
      <w:r>
        <w:separator/>
      </w:r>
    </w:p>
  </w:endnote>
  <w:endnote w:type="continuationSeparator" w:id="0">
    <w:p w14:paraId="1EB13EE5" w14:textId="77777777" w:rsidR="000C50E5" w:rsidRDefault="000C50E5" w:rsidP="007F7AEB">
      <w:pPr>
        <w:spacing w:line="240" w:lineRule="auto"/>
      </w:pPr>
      <w:r>
        <w:continuationSeparator/>
      </w:r>
    </w:p>
  </w:endnote>
  <w:endnote w:type="continuationNotice" w:id="1">
    <w:p w14:paraId="305A3EE6" w14:textId="77777777" w:rsidR="000C50E5" w:rsidRDefault="000C50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AAAC" w14:textId="77777777" w:rsidR="000C50E5" w:rsidRDefault="000C50E5" w:rsidP="007F7AEB">
      <w:pPr>
        <w:spacing w:line="240" w:lineRule="auto"/>
      </w:pPr>
      <w:r>
        <w:separator/>
      </w:r>
    </w:p>
  </w:footnote>
  <w:footnote w:type="continuationSeparator" w:id="0">
    <w:p w14:paraId="7D314EE3" w14:textId="77777777" w:rsidR="000C50E5" w:rsidRDefault="000C50E5" w:rsidP="007F7AEB">
      <w:pPr>
        <w:spacing w:line="240" w:lineRule="auto"/>
      </w:pPr>
      <w:r>
        <w:continuationSeparator/>
      </w:r>
    </w:p>
  </w:footnote>
  <w:footnote w:type="continuationNotice" w:id="1">
    <w:p w14:paraId="5B895392" w14:textId="77777777" w:rsidR="000C50E5" w:rsidRDefault="000C50E5">
      <w:pPr>
        <w:spacing w:line="240" w:lineRule="auto"/>
      </w:pPr>
    </w:p>
  </w:footnote>
  <w:footnote w:id="2">
    <w:p w14:paraId="73F77FC5" w14:textId="57B2CA5B" w:rsidR="00F50809" w:rsidRDefault="00D41547" w:rsidP="00645F05">
      <w:pPr>
        <w:pStyle w:val="ODNONIKtreodnonika"/>
      </w:pPr>
      <w:r>
        <w:rPr>
          <w:rStyle w:val="Odwoanieprzypisudolnego"/>
        </w:rPr>
        <w:footnoteRef/>
      </w:r>
      <w:r w:rsidR="00D95193" w:rsidRPr="00645F05">
        <w:rPr>
          <w:vertAlign w:val="superscript"/>
        </w:rPr>
        <w:t>)</w:t>
      </w:r>
      <w:r w:rsidR="00F50809">
        <w:tab/>
      </w:r>
      <w:r w:rsidR="00D95193">
        <w:t>Niniejsz</w:t>
      </w:r>
      <w:r w:rsidR="00F50809">
        <w:t>ą</w:t>
      </w:r>
      <w:r w:rsidR="00D95193">
        <w:t xml:space="preserve"> ustaw</w:t>
      </w:r>
      <w:r w:rsidR="00F50809">
        <w:t>ą zmienia się ustawy: u</w:t>
      </w:r>
      <w:r w:rsidR="00F50809" w:rsidRPr="00210F79">
        <w:t>stawę z dnia 27 października 2022 r. o środkach nadzwyczajnych mających na celu ograniczenie wysokości cen energii elektrycznej oraz wsparciu niektórych odbiorców w</w:t>
      </w:r>
      <w:r w:rsidR="00645F05">
        <w:t> </w:t>
      </w:r>
      <w:r w:rsidR="00F50809" w:rsidRPr="00210F79">
        <w:t>latach 2023–2025</w:t>
      </w:r>
      <w:r w:rsidR="00F50809">
        <w:t>, u</w:t>
      </w:r>
      <w:r w:rsidR="00F50809" w:rsidRPr="00210F79">
        <w:t>stawę z dnia 12 września 2025 r. o bonie ciepłowniczym oraz o zmianie niektórych ustaw w celu ograniczenia wysokości cen energii elektrycznej</w:t>
      </w:r>
      <w:r w:rsidR="00D23433">
        <w:t xml:space="preserve"> oraz</w:t>
      </w:r>
      <w:r w:rsidR="00F50809">
        <w:t xml:space="preserve"> u</w:t>
      </w:r>
      <w:r w:rsidR="00F50809" w:rsidRPr="00210F79">
        <w:t>stawę z dnia 21 lutego 2025 r. o zmianie ustawy o rynku mocy oraz niektórych innych ustaw</w:t>
      </w:r>
      <w:r w:rsidR="00F5080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884F" w14:textId="4EA0F5AA" w:rsidR="00745FA6" w:rsidRPr="00B371CC" w:rsidRDefault="00745F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2546F">
      <w:rPr>
        <w:noProof/>
      </w:rPr>
      <w:t>23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5AC0"/>
    <w:multiLevelType w:val="hybridMultilevel"/>
    <w:tmpl w:val="C8527CD2"/>
    <w:lvl w:ilvl="0" w:tplc="4F96BE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03C6114"/>
    <w:multiLevelType w:val="hybridMultilevel"/>
    <w:tmpl w:val="01A09E1C"/>
    <w:lvl w:ilvl="0" w:tplc="2368D51A">
      <w:start w:val="1"/>
      <w:numFmt w:val="decimal"/>
      <w:lvlText w:val="%1)"/>
      <w:lvlJc w:val="left"/>
      <w:pPr>
        <w:ind w:left="1020" w:hanging="360"/>
      </w:pPr>
    </w:lvl>
    <w:lvl w:ilvl="1" w:tplc="F08A8798">
      <w:start w:val="1"/>
      <w:numFmt w:val="decimal"/>
      <w:lvlText w:val="%2)"/>
      <w:lvlJc w:val="left"/>
      <w:pPr>
        <w:ind w:left="1020" w:hanging="360"/>
      </w:pPr>
    </w:lvl>
    <w:lvl w:ilvl="2" w:tplc="61B613CC">
      <w:start w:val="1"/>
      <w:numFmt w:val="decimal"/>
      <w:lvlText w:val="%3)"/>
      <w:lvlJc w:val="left"/>
      <w:pPr>
        <w:ind w:left="1020" w:hanging="360"/>
      </w:pPr>
    </w:lvl>
    <w:lvl w:ilvl="3" w:tplc="C1600D64">
      <w:start w:val="1"/>
      <w:numFmt w:val="decimal"/>
      <w:lvlText w:val="%4)"/>
      <w:lvlJc w:val="left"/>
      <w:pPr>
        <w:ind w:left="1020" w:hanging="360"/>
      </w:pPr>
    </w:lvl>
    <w:lvl w:ilvl="4" w:tplc="34DE9278">
      <w:start w:val="1"/>
      <w:numFmt w:val="decimal"/>
      <w:lvlText w:val="%5)"/>
      <w:lvlJc w:val="left"/>
      <w:pPr>
        <w:ind w:left="1020" w:hanging="360"/>
      </w:pPr>
    </w:lvl>
    <w:lvl w:ilvl="5" w:tplc="8F926AF4">
      <w:start w:val="1"/>
      <w:numFmt w:val="decimal"/>
      <w:lvlText w:val="%6)"/>
      <w:lvlJc w:val="left"/>
      <w:pPr>
        <w:ind w:left="1020" w:hanging="360"/>
      </w:pPr>
    </w:lvl>
    <w:lvl w:ilvl="6" w:tplc="8DBA93DE">
      <w:start w:val="1"/>
      <w:numFmt w:val="decimal"/>
      <w:lvlText w:val="%7)"/>
      <w:lvlJc w:val="left"/>
      <w:pPr>
        <w:ind w:left="1020" w:hanging="360"/>
      </w:pPr>
    </w:lvl>
    <w:lvl w:ilvl="7" w:tplc="2FD0B532">
      <w:start w:val="1"/>
      <w:numFmt w:val="decimal"/>
      <w:lvlText w:val="%8)"/>
      <w:lvlJc w:val="left"/>
      <w:pPr>
        <w:ind w:left="1020" w:hanging="360"/>
      </w:pPr>
    </w:lvl>
    <w:lvl w:ilvl="8" w:tplc="D660D05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0F5222F"/>
    <w:multiLevelType w:val="hybridMultilevel"/>
    <w:tmpl w:val="C9BA738A"/>
    <w:lvl w:ilvl="0" w:tplc="63F41E9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31F05DE"/>
    <w:multiLevelType w:val="hybridMultilevel"/>
    <w:tmpl w:val="463A983A"/>
    <w:lvl w:ilvl="0" w:tplc="01FC5E9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4B01FEF"/>
    <w:multiLevelType w:val="hybridMultilevel"/>
    <w:tmpl w:val="93FCA5B2"/>
    <w:lvl w:ilvl="0" w:tplc="2FD44D0A">
      <w:start w:val="1"/>
      <w:numFmt w:val="decimal"/>
      <w:lvlText w:val="%1."/>
      <w:lvlJc w:val="left"/>
      <w:pPr>
        <w:ind w:left="1020" w:hanging="360"/>
      </w:pPr>
    </w:lvl>
    <w:lvl w:ilvl="1" w:tplc="ED86CFE0">
      <w:start w:val="1"/>
      <w:numFmt w:val="decimal"/>
      <w:lvlText w:val="%2."/>
      <w:lvlJc w:val="left"/>
      <w:pPr>
        <w:ind w:left="1020" w:hanging="360"/>
      </w:pPr>
    </w:lvl>
    <w:lvl w:ilvl="2" w:tplc="3C363786">
      <w:start w:val="1"/>
      <w:numFmt w:val="decimal"/>
      <w:lvlText w:val="%3."/>
      <w:lvlJc w:val="left"/>
      <w:pPr>
        <w:ind w:left="1020" w:hanging="360"/>
      </w:pPr>
    </w:lvl>
    <w:lvl w:ilvl="3" w:tplc="65D4ECEA">
      <w:start w:val="1"/>
      <w:numFmt w:val="decimal"/>
      <w:lvlText w:val="%4."/>
      <w:lvlJc w:val="left"/>
      <w:pPr>
        <w:ind w:left="1020" w:hanging="360"/>
      </w:pPr>
    </w:lvl>
    <w:lvl w:ilvl="4" w:tplc="92BE20D0">
      <w:start w:val="1"/>
      <w:numFmt w:val="decimal"/>
      <w:lvlText w:val="%5."/>
      <w:lvlJc w:val="left"/>
      <w:pPr>
        <w:ind w:left="1020" w:hanging="360"/>
      </w:pPr>
    </w:lvl>
    <w:lvl w:ilvl="5" w:tplc="1D081F10">
      <w:start w:val="1"/>
      <w:numFmt w:val="decimal"/>
      <w:lvlText w:val="%6."/>
      <w:lvlJc w:val="left"/>
      <w:pPr>
        <w:ind w:left="1020" w:hanging="360"/>
      </w:pPr>
    </w:lvl>
    <w:lvl w:ilvl="6" w:tplc="3070A58E">
      <w:start w:val="1"/>
      <w:numFmt w:val="decimal"/>
      <w:lvlText w:val="%7."/>
      <w:lvlJc w:val="left"/>
      <w:pPr>
        <w:ind w:left="1020" w:hanging="360"/>
      </w:pPr>
    </w:lvl>
    <w:lvl w:ilvl="7" w:tplc="BAFE3210">
      <w:start w:val="1"/>
      <w:numFmt w:val="decimal"/>
      <w:lvlText w:val="%8."/>
      <w:lvlJc w:val="left"/>
      <w:pPr>
        <w:ind w:left="1020" w:hanging="360"/>
      </w:pPr>
    </w:lvl>
    <w:lvl w:ilvl="8" w:tplc="0CCC64C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57824F5"/>
    <w:multiLevelType w:val="hybridMultilevel"/>
    <w:tmpl w:val="EC508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E7E0E"/>
    <w:multiLevelType w:val="hybridMultilevel"/>
    <w:tmpl w:val="42AE70FA"/>
    <w:lvl w:ilvl="0" w:tplc="830A8B14">
      <w:start w:val="1"/>
      <w:numFmt w:val="decimal"/>
      <w:lvlText w:val="%1)"/>
      <w:lvlJc w:val="left"/>
      <w:pPr>
        <w:ind w:left="1020" w:hanging="360"/>
      </w:pPr>
    </w:lvl>
    <w:lvl w:ilvl="1" w:tplc="10C0E616">
      <w:start w:val="1"/>
      <w:numFmt w:val="decimal"/>
      <w:lvlText w:val="%2)"/>
      <w:lvlJc w:val="left"/>
      <w:pPr>
        <w:ind w:left="1020" w:hanging="360"/>
      </w:pPr>
    </w:lvl>
    <w:lvl w:ilvl="2" w:tplc="5D0ACAA6">
      <w:start w:val="1"/>
      <w:numFmt w:val="decimal"/>
      <w:lvlText w:val="%3)"/>
      <w:lvlJc w:val="left"/>
      <w:pPr>
        <w:ind w:left="1020" w:hanging="360"/>
      </w:pPr>
    </w:lvl>
    <w:lvl w:ilvl="3" w:tplc="D4AC76C8">
      <w:start w:val="1"/>
      <w:numFmt w:val="decimal"/>
      <w:lvlText w:val="%4)"/>
      <w:lvlJc w:val="left"/>
      <w:pPr>
        <w:ind w:left="1020" w:hanging="360"/>
      </w:pPr>
    </w:lvl>
    <w:lvl w:ilvl="4" w:tplc="5F2C71BE">
      <w:start w:val="1"/>
      <w:numFmt w:val="decimal"/>
      <w:lvlText w:val="%5)"/>
      <w:lvlJc w:val="left"/>
      <w:pPr>
        <w:ind w:left="1020" w:hanging="360"/>
      </w:pPr>
    </w:lvl>
    <w:lvl w:ilvl="5" w:tplc="1A604AD2">
      <w:start w:val="1"/>
      <w:numFmt w:val="decimal"/>
      <w:lvlText w:val="%6)"/>
      <w:lvlJc w:val="left"/>
      <w:pPr>
        <w:ind w:left="1020" w:hanging="360"/>
      </w:pPr>
    </w:lvl>
    <w:lvl w:ilvl="6" w:tplc="AEA0A75A">
      <w:start w:val="1"/>
      <w:numFmt w:val="decimal"/>
      <w:lvlText w:val="%7)"/>
      <w:lvlJc w:val="left"/>
      <w:pPr>
        <w:ind w:left="1020" w:hanging="360"/>
      </w:pPr>
    </w:lvl>
    <w:lvl w:ilvl="7" w:tplc="A4700F96">
      <w:start w:val="1"/>
      <w:numFmt w:val="decimal"/>
      <w:lvlText w:val="%8)"/>
      <w:lvlJc w:val="left"/>
      <w:pPr>
        <w:ind w:left="1020" w:hanging="360"/>
      </w:pPr>
    </w:lvl>
    <w:lvl w:ilvl="8" w:tplc="487AF1E6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6157E96"/>
    <w:multiLevelType w:val="hybridMultilevel"/>
    <w:tmpl w:val="18A853C2"/>
    <w:lvl w:ilvl="0" w:tplc="D01EB278">
      <w:start w:val="1"/>
      <w:numFmt w:val="decimal"/>
      <w:lvlText w:val="%1)"/>
      <w:lvlJc w:val="left"/>
      <w:pPr>
        <w:ind w:left="1020" w:hanging="360"/>
      </w:pPr>
    </w:lvl>
    <w:lvl w:ilvl="1" w:tplc="5A5CF408">
      <w:start w:val="1"/>
      <w:numFmt w:val="decimal"/>
      <w:lvlText w:val="%2)"/>
      <w:lvlJc w:val="left"/>
      <w:pPr>
        <w:ind w:left="1020" w:hanging="360"/>
      </w:pPr>
    </w:lvl>
    <w:lvl w:ilvl="2" w:tplc="A108503E">
      <w:start w:val="1"/>
      <w:numFmt w:val="decimal"/>
      <w:lvlText w:val="%3)"/>
      <w:lvlJc w:val="left"/>
      <w:pPr>
        <w:ind w:left="1020" w:hanging="360"/>
      </w:pPr>
    </w:lvl>
    <w:lvl w:ilvl="3" w:tplc="D6D89B5C">
      <w:start w:val="1"/>
      <w:numFmt w:val="decimal"/>
      <w:lvlText w:val="%4)"/>
      <w:lvlJc w:val="left"/>
      <w:pPr>
        <w:ind w:left="1020" w:hanging="360"/>
      </w:pPr>
    </w:lvl>
    <w:lvl w:ilvl="4" w:tplc="B66E1734">
      <w:start w:val="1"/>
      <w:numFmt w:val="decimal"/>
      <w:lvlText w:val="%5)"/>
      <w:lvlJc w:val="left"/>
      <w:pPr>
        <w:ind w:left="1020" w:hanging="360"/>
      </w:pPr>
    </w:lvl>
    <w:lvl w:ilvl="5" w:tplc="8440F4A8">
      <w:start w:val="1"/>
      <w:numFmt w:val="decimal"/>
      <w:lvlText w:val="%6)"/>
      <w:lvlJc w:val="left"/>
      <w:pPr>
        <w:ind w:left="1020" w:hanging="360"/>
      </w:pPr>
    </w:lvl>
    <w:lvl w:ilvl="6" w:tplc="72E673E4">
      <w:start w:val="1"/>
      <w:numFmt w:val="decimal"/>
      <w:lvlText w:val="%7)"/>
      <w:lvlJc w:val="left"/>
      <w:pPr>
        <w:ind w:left="1020" w:hanging="360"/>
      </w:pPr>
    </w:lvl>
    <w:lvl w:ilvl="7" w:tplc="6DA60AFC">
      <w:start w:val="1"/>
      <w:numFmt w:val="decimal"/>
      <w:lvlText w:val="%8)"/>
      <w:lvlJc w:val="left"/>
      <w:pPr>
        <w:ind w:left="1020" w:hanging="360"/>
      </w:pPr>
    </w:lvl>
    <w:lvl w:ilvl="8" w:tplc="CD2A645E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758585C"/>
    <w:multiLevelType w:val="hybridMultilevel"/>
    <w:tmpl w:val="184C5EBE"/>
    <w:lvl w:ilvl="0" w:tplc="F57A1316">
      <w:start w:val="1"/>
      <w:numFmt w:val="decimal"/>
      <w:lvlText w:val="%1)"/>
      <w:lvlJc w:val="left"/>
      <w:pPr>
        <w:ind w:left="1020" w:hanging="360"/>
      </w:pPr>
    </w:lvl>
    <w:lvl w:ilvl="1" w:tplc="94C60D10">
      <w:start w:val="1"/>
      <w:numFmt w:val="decimal"/>
      <w:lvlText w:val="%2)"/>
      <w:lvlJc w:val="left"/>
      <w:pPr>
        <w:ind w:left="1020" w:hanging="360"/>
      </w:pPr>
    </w:lvl>
    <w:lvl w:ilvl="2" w:tplc="7BAC06DA">
      <w:start w:val="1"/>
      <w:numFmt w:val="decimal"/>
      <w:lvlText w:val="%3)"/>
      <w:lvlJc w:val="left"/>
      <w:pPr>
        <w:ind w:left="1020" w:hanging="360"/>
      </w:pPr>
    </w:lvl>
    <w:lvl w:ilvl="3" w:tplc="541C1B44">
      <w:start w:val="1"/>
      <w:numFmt w:val="decimal"/>
      <w:lvlText w:val="%4)"/>
      <w:lvlJc w:val="left"/>
      <w:pPr>
        <w:ind w:left="1020" w:hanging="360"/>
      </w:pPr>
    </w:lvl>
    <w:lvl w:ilvl="4" w:tplc="6E7E4F24">
      <w:start w:val="1"/>
      <w:numFmt w:val="decimal"/>
      <w:lvlText w:val="%5)"/>
      <w:lvlJc w:val="left"/>
      <w:pPr>
        <w:ind w:left="1020" w:hanging="360"/>
      </w:pPr>
    </w:lvl>
    <w:lvl w:ilvl="5" w:tplc="8D48A116">
      <w:start w:val="1"/>
      <w:numFmt w:val="decimal"/>
      <w:lvlText w:val="%6)"/>
      <w:lvlJc w:val="left"/>
      <w:pPr>
        <w:ind w:left="1020" w:hanging="360"/>
      </w:pPr>
    </w:lvl>
    <w:lvl w:ilvl="6" w:tplc="31F4D62C">
      <w:start w:val="1"/>
      <w:numFmt w:val="decimal"/>
      <w:lvlText w:val="%7)"/>
      <w:lvlJc w:val="left"/>
      <w:pPr>
        <w:ind w:left="1020" w:hanging="360"/>
      </w:pPr>
    </w:lvl>
    <w:lvl w:ilvl="7" w:tplc="D046BBA4">
      <w:start w:val="1"/>
      <w:numFmt w:val="decimal"/>
      <w:lvlText w:val="%8)"/>
      <w:lvlJc w:val="left"/>
      <w:pPr>
        <w:ind w:left="1020" w:hanging="360"/>
      </w:pPr>
    </w:lvl>
    <w:lvl w:ilvl="8" w:tplc="12C0A35C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9FF3A20"/>
    <w:multiLevelType w:val="hybridMultilevel"/>
    <w:tmpl w:val="4E1A9786"/>
    <w:lvl w:ilvl="0" w:tplc="5EB6E6CA">
      <w:start w:val="1"/>
      <w:numFmt w:val="decimal"/>
      <w:lvlText w:val="%1."/>
      <w:lvlJc w:val="left"/>
      <w:pPr>
        <w:ind w:left="1020" w:hanging="360"/>
      </w:pPr>
    </w:lvl>
    <w:lvl w:ilvl="1" w:tplc="7BF876E0">
      <w:start w:val="1"/>
      <w:numFmt w:val="decimal"/>
      <w:lvlText w:val="%2."/>
      <w:lvlJc w:val="left"/>
      <w:pPr>
        <w:ind w:left="1020" w:hanging="360"/>
      </w:pPr>
    </w:lvl>
    <w:lvl w:ilvl="2" w:tplc="F5AC53E2">
      <w:start w:val="1"/>
      <w:numFmt w:val="decimal"/>
      <w:lvlText w:val="%3."/>
      <w:lvlJc w:val="left"/>
      <w:pPr>
        <w:ind w:left="1020" w:hanging="360"/>
      </w:pPr>
    </w:lvl>
    <w:lvl w:ilvl="3" w:tplc="846E0F48">
      <w:start w:val="1"/>
      <w:numFmt w:val="decimal"/>
      <w:lvlText w:val="%4."/>
      <w:lvlJc w:val="left"/>
      <w:pPr>
        <w:ind w:left="1020" w:hanging="360"/>
      </w:pPr>
    </w:lvl>
    <w:lvl w:ilvl="4" w:tplc="AC2823EE">
      <w:start w:val="1"/>
      <w:numFmt w:val="decimal"/>
      <w:lvlText w:val="%5."/>
      <w:lvlJc w:val="left"/>
      <w:pPr>
        <w:ind w:left="1020" w:hanging="360"/>
      </w:pPr>
    </w:lvl>
    <w:lvl w:ilvl="5" w:tplc="C53AC2B6">
      <w:start w:val="1"/>
      <w:numFmt w:val="decimal"/>
      <w:lvlText w:val="%6."/>
      <w:lvlJc w:val="left"/>
      <w:pPr>
        <w:ind w:left="1020" w:hanging="360"/>
      </w:pPr>
    </w:lvl>
    <w:lvl w:ilvl="6" w:tplc="559A8106">
      <w:start w:val="1"/>
      <w:numFmt w:val="decimal"/>
      <w:lvlText w:val="%7."/>
      <w:lvlJc w:val="left"/>
      <w:pPr>
        <w:ind w:left="1020" w:hanging="360"/>
      </w:pPr>
    </w:lvl>
    <w:lvl w:ilvl="7" w:tplc="6C80CC22">
      <w:start w:val="1"/>
      <w:numFmt w:val="decimal"/>
      <w:lvlText w:val="%8."/>
      <w:lvlJc w:val="left"/>
      <w:pPr>
        <w:ind w:left="1020" w:hanging="360"/>
      </w:pPr>
    </w:lvl>
    <w:lvl w:ilvl="8" w:tplc="AFD8A884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DB80942"/>
    <w:multiLevelType w:val="hybridMultilevel"/>
    <w:tmpl w:val="D4B26D7C"/>
    <w:lvl w:ilvl="0" w:tplc="A2EA6ECA">
      <w:start w:val="1"/>
      <w:numFmt w:val="decimal"/>
      <w:lvlText w:val="%1."/>
      <w:lvlJc w:val="left"/>
      <w:pPr>
        <w:ind w:left="1020" w:hanging="360"/>
      </w:pPr>
    </w:lvl>
    <w:lvl w:ilvl="1" w:tplc="CEFE9444">
      <w:start w:val="1"/>
      <w:numFmt w:val="decimal"/>
      <w:lvlText w:val="%2."/>
      <w:lvlJc w:val="left"/>
      <w:pPr>
        <w:ind w:left="1020" w:hanging="360"/>
      </w:pPr>
    </w:lvl>
    <w:lvl w:ilvl="2" w:tplc="8900343C">
      <w:start w:val="1"/>
      <w:numFmt w:val="decimal"/>
      <w:lvlText w:val="%3."/>
      <w:lvlJc w:val="left"/>
      <w:pPr>
        <w:ind w:left="1020" w:hanging="360"/>
      </w:pPr>
    </w:lvl>
    <w:lvl w:ilvl="3" w:tplc="3E6AD1D2">
      <w:start w:val="1"/>
      <w:numFmt w:val="decimal"/>
      <w:lvlText w:val="%4."/>
      <w:lvlJc w:val="left"/>
      <w:pPr>
        <w:ind w:left="1020" w:hanging="360"/>
      </w:pPr>
    </w:lvl>
    <w:lvl w:ilvl="4" w:tplc="1298CCE6">
      <w:start w:val="1"/>
      <w:numFmt w:val="decimal"/>
      <w:lvlText w:val="%5."/>
      <w:lvlJc w:val="left"/>
      <w:pPr>
        <w:ind w:left="1020" w:hanging="360"/>
      </w:pPr>
    </w:lvl>
    <w:lvl w:ilvl="5" w:tplc="07E2A8B0">
      <w:start w:val="1"/>
      <w:numFmt w:val="decimal"/>
      <w:lvlText w:val="%6."/>
      <w:lvlJc w:val="left"/>
      <w:pPr>
        <w:ind w:left="1020" w:hanging="360"/>
      </w:pPr>
    </w:lvl>
    <w:lvl w:ilvl="6" w:tplc="1888928E">
      <w:start w:val="1"/>
      <w:numFmt w:val="decimal"/>
      <w:lvlText w:val="%7."/>
      <w:lvlJc w:val="left"/>
      <w:pPr>
        <w:ind w:left="1020" w:hanging="360"/>
      </w:pPr>
    </w:lvl>
    <w:lvl w:ilvl="7" w:tplc="BF3A96A0">
      <w:start w:val="1"/>
      <w:numFmt w:val="decimal"/>
      <w:lvlText w:val="%8."/>
      <w:lvlJc w:val="left"/>
      <w:pPr>
        <w:ind w:left="1020" w:hanging="360"/>
      </w:pPr>
    </w:lvl>
    <w:lvl w:ilvl="8" w:tplc="FE2EB52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FF02549"/>
    <w:multiLevelType w:val="hybridMultilevel"/>
    <w:tmpl w:val="9AFE88BC"/>
    <w:lvl w:ilvl="0" w:tplc="39F60AD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4F761B61"/>
    <w:multiLevelType w:val="hybridMultilevel"/>
    <w:tmpl w:val="369C8B26"/>
    <w:lvl w:ilvl="0" w:tplc="216A3934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66F9"/>
    <w:multiLevelType w:val="hybridMultilevel"/>
    <w:tmpl w:val="4DF4F39A"/>
    <w:lvl w:ilvl="0" w:tplc="DCAAE8F0">
      <w:start w:val="1"/>
      <w:numFmt w:val="decimal"/>
      <w:lvlText w:val="%1)"/>
      <w:lvlJc w:val="left"/>
      <w:pPr>
        <w:ind w:left="1020" w:hanging="360"/>
      </w:pPr>
    </w:lvl>
    <w:lvl w:ilvl="1" w:tplc="02D888CA">
      <w:start w:val="1"/>
      <w:numFmt w:val="decimal"/>
      <w:lvlText w:val="%2)"/>
      <w:lvlJc w:val="left"/>
      <w:pPr>
        <w:ind w:left="1020" w:hanging="360"/>
      </w:pPr>
    </w:lvl>
    <w:lvl w:ilvl="2" w:tplc="561E3958">
      <w:start w:val="1"/>
      <w:numFmt w:val="decimal"/>
      <w:lvlText w:val="%3)"/>
      <w:lvlJc w:val="left"/>
      <w:pPr>
        <w:ind w:left="1020" w:hanging="360"/>
      </w:pPr>
    </w:lvl>
    <w:lvl w:ilvl="3" w:tplc="74E4ECE8">
      <w:start w:val="1"/>
      <w:numFmt w:val="decimal"/>
      <w:lvlText w:val="%4)"/>
      <w:lvlJc w:val="left"/>
      <w:pPr>
        <w:ind w:left="1020" w:hanging="360"/>
      </w:pPr>
    </w:lvl>
    <w:lvl w:ilvl="4" w:tplc="16B6A45A">
      <w:start w:val="1"/>
      <w:numFmt w:val="decimal"/>
      <w:lvlText w:val="%5)"/>
      <w:lvlJc w:val="left"/>
      <w:pPr>
        <w:ind w:left="1020" w:hanging="360"/>
      </w:pPr>
    </w:lvl>
    <w:lvl w:ilvl="5" w:tplc="7820F694">
      <w:start w:val="1"/>
      <w:numFmt w:val="decimal"/>
      <w:lvlText w:val="%6)"/>
      <w:lvlJc w:val="left"/>
      <w:pPr>
        <w:ind w:left="1020" w:hanging="360"/>
      </w:pPr>
    </w:lvl>
    <w:lvl w:ilvl="6" w:tplc="1F0C83C8">
      <w:start w:val="1"/>
      <w:numFmt w:val="decimal"/>
      <w:lvlText w:val="%7)"/>
      <w:lvlJc w:val="left"/>
      <w:pPr>
        <w:ind w:left="1020" w:hanging="360"/>
      </w:pPr>
    </w:lvl>
    <w:lvl w:ilvl="7" w:tplc="F6D4DEEC">
      <w:start w:val="1"/>
      <w:numFmt w:val="decimal"/>
      <w:lvlText w:val="%8)"/>
      <w:lvlJc w:val="left"/>
      <w:pPr>
        <w:ind w:left="1020" w:hanging="360"/>
      </w:pPr>
    </w:lvl>
    <w:lvl w:ilvl="8" w:tplc="C02C11FC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688D3913"/>
    <w:multiLevelType w:val="hybridMultilevel"/>
    <w:tmpl w:val="AF782C98"/>
    <w:lvl w:ilvl="0" w:tplc="4678D882">
      <w:start w:val="1"/>
      <w:numFmt w:val="decimal"/>
      <w:lvlText w:val="%1."/>
      <w:lvlJc w:val="left"/>
      <w:pPr>
        <w:ind w:left="1020" w:hanging="360"/>
      </w:pPr>
    </w:lvl>
    <w:lvl w:ilvl="1" w:tplc="80188FE0">
      <w:start w:val="1"/>
      <w:numFmt w:val="decimal"/>
      <w:lvlText w:val="%2."/>
      <w:lvlJc w:val="left"/>
      <w:pPr>
        <w:ind w:left="1020" w:hanging="360"/>
      </w:pPr>
    </w:lvl>
    <w:lvl w:ilvl="2" w:tplc="06DC97FA">
      <w:start w:val="1"/>
      <w:numFmt w:val="decimal"/>
      <w:lvlText w:val="%3."/>
      <w:lvlJc w:val="left"/>
      <w:pPr>
        <w:ind w:left="1020" w:hanging="360"/>
      </w:pPr>
    </w:lvl>
    <w:lvl w:ilvl="3" w:tplc="DAFEE812">
      <w:start w:val="1"/>
      <w:numFmt w:val="decimal"/>
      <w:lvlText w:val="%4."/>
      <w:lvlJc w:val="left"/>
      <w:pPr>
        <w:ind w:left="1020" w:hanging="360"/>
      </w:pPr>
    </w:lvl>
    <w:lvl w:ilvl="4" w:tplc="8E000268">
      <w:start w:val="1"/>
      <w:numFmt w:val="decimal"/>
      <w:lvlText w:val="%5."/>
      <w:lvlJc w:val="left"/>
      <w:pPr>
        <w:ind w:left="1020" w:hanging="360"/>
      </w:pPr>
    </w:lvl>
    <w:lvl w:ilvl="5" w:tplc="D26628E8">
      <w:start w:val="1"/>
      <w:numFmt w:val="decimal"/>
      <w:lvlText w:val="%6."/>
      <w:lvlJc w:val="left"/>
      <w:pPr>
        <w:ind w:left="1020" w:hanging="360"/>
      </w:pPr>
    </w:lvl>
    <w:lvl w:ilvl="6" w:tplc="A3CEC73A">
      <w:start w:val="1"/>
      <w:numFmt w:val="decimal"/>
      <w:lvlText w:val="%7."/>
      <w:lvlJc w:val="left"/>
      <w:pPr>
        <w:ind w:left="1020" w:hanging="360"/>
      </w:pPr>
    </w:lvl>
    <w:lvl w:ilvl="7" w:tplc="814C9F0A">
      <w:start w:val="1"/>
      <w:numFmt w:val="decimal"/>
      <w:lvlText w:val="%8."/>
      <w:lvlJc w:val="left"/>
      <w:pPr>
        <w:ind w:left="1020" w:hanging="360"/>
      </w:pPr>
    </w:lvl>
    <w:lvl w:ilvl="8" w:tplc="F18E8BBA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6D66318D"/>
    <w:multiLevelType w:val="hybridMultilevel"/>
    <w:tmpl w:val="474ECB66"/>
    <w:lvl w:ilvl="0" w:tplc="A8347212">
      <w:start w:val="1"/>
      <w:numFmt w:val="decimal"/>
      <w:lvlText w:val="%1)"/>
      <w:lvlJc w:val="left"/>
      <w:pPr>
        <w:ind w:left="1020" w:hanging="360"/>
      </w:pPr>
    </w:lvl>
    <w:lvl w:ilvl="1" w:tplc="B9545176">
      <w:start w:val="1"/>
      <w:numFmt w:val="decimal"/>
      <w:lvlText w:val="%2)"/>
      <w:lvlJc w:val="left"/>
      <w:pPr>
        <w:ind w:left="1020" w:hanging="360"/>
      </w:pPr>
    </w:lvl>
    <w:lvl w:ilvl="2" w:tplc="91F83D38">
      <w:start w:val="1"/>
      <w:numFmt w:val="decimal"/>
      <w:lvlText w:val="%3)"/>
      <w:lvlJc w:val="left"/>
      <w:pPr>
        <w:ind w:left="1020" w:hanging="360"/>
      </w:pPr>
    </w:lvl>
    <w:lvl w:ilvl="3" w:tplc="E4588AF8">
      <w:start w:val="1"/>
      <w:numFmt w:val="decimal"/>
      <w:lvlText w:val="%4)"/>
      <w:lvlJc w:val="left"/>
      <w:pPr>
        <w:ind w:left="1020" w:hanging="360"/>
      </w:pPr>
    </w:lvl>
    <w:lvl w:ilvl="4" w:tplc="B2448200">
      <w:start w:val="1"/>
      <w:numFmt w:val="decimal"/>
      <w:lvlText w:val="%5)"/>
      <w:lvlJc w:val="left"/>
      <w:pPr>
        <w:ind w:left="1020" w:hanging="360"/>
      </w:pPr>
    </w:lvl>
    <w:lvl w:ilvl="5" w:tplc="97C84EBA">
      <w:start w:val="1"/>
      <w:numFmt w:val="decimal"/>
      <w:lvlText w:val="%6)"/>
      <w:lvlJc w:val="left"/>
      <w:pPr>
        <w:ind w:left="1020" w:hanging="360"/>
      </w:pPr>
    </w:lvl>
    <w:lvl w:ilvl="6" w:tplc="B6EE819A">
      <w:start w:val="1"/>
      <w:numFmt w:val="decimal"/>
      <w:lvlText w:val="%7)"/>
      <w:lvlJc w:val="left"/>
      <w:pPr>
        <w:ind w:left="1020" w:hanging="360"/>
      </w:pPr>
    </w:lvl>
    <w:lvl w:ilvl="7" w:tplc="7F6E2BC4">
      <w:start w:val="1"/>
      <w:numFmt w:val="decimal"/>
      <w:lvlText w:val="%8)"/>
      <w:lvlJc w:val="left"/>
      <w:pPr>
        <w:ind w:left="1020" w:hanging="360"/>
      </w:pPr>
    </w:lvl>
    <w:lvl w:ilvl="8" w:tplc="45C0332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E4470FD"/>
    <w:multiLevelType w:val="hybridMultilevel"/>
    <w:tmpl w:val="AEA81276"/>
    <w:lvl w:ilvl="0" w:tplc="880EE48A">
      <w:start w:val="1"/>
      <w:numFmt w:val="decimal"/>
      <w:lvlText w:val="%1)"/>
      <w:lvlJc w:val="left"/>
      <w:pPr>
        <w:ind w:left="1020" w:hanging="360"/>
      </w:pPr>
    </w:lvl>
    <w:lvl w:ilvl="1" w:tplc="1BB44916">
      <w:start w:val="1"/>
      <w:numFmt w:val="decimal"/>
      <w:lvlText w:val="%2)"/>
      <w:lvlJc w:val="left"/>
      <w:pPr>
        <w:ind w:left="1020" w:hanging="360"/>
      </w:pPr>
    </w:lvl>
    <w:lvl w:ilvl="2" w:tplc="623AE1C8">
      <w:start w:val="1"/>
      <w:numFmt w:val="decimal"/>
      <w:lvlText w:val="%3)"/>
      <w:lvlJc w:val="left"/>
      <w:pPr>
        <w:ind w:left="1020" w:hanging="360"/>
      </w:pPr>
    </w:lvl>
    <w:lvl w:ilvl="3" w:tplc="78141DC6">
      <w:start w:val="1"/>
      <w:numFmt w:val="decimal"/>
      <w:lvlText w:val="%4)"/>
      <w:lvlJc w:val="left"/>
      <w:pPr>
        <w:ind w:left="1020" w:hanging="360"/>
      </w:pPr>
    </w:lvl>
    <w:lvl w:ilvl="4" w:tplc="BDAA9702">
      <w:start w:val="1"/>
      <w:numFmt w:val="decimal"/>
      <w:lvlText w:val="%5)"/>
      <w:lvlJc w:val="left"/>
      <w:pPr>
        <w:ind w:left="1020" w:hanging="360"/>
      </w:pPr>
    </w:lvl>
    <w:lvl w:ilvl="5" w:tplc="A990983C">
      <w:start w:val="1"/>
      <w:numFmt w:val="decimal"/>
      <w:lvlText w:val="%6)"/>
      <w:lvlJc w:val="left"/>
      <w:pPr>
        <w:ind w:left="1020" w:hanging="360"/>
      </w:pPr>
    </w:lvl>
    <w:lvl w:ilvl="6" w:tplc="ABAA1B84">
      <w:start w:val="1"/>
      <w:numFmt w:val="decimal"/>
      <w:lvlText w:val="%7)"/>
      <w:lvlJc w:val="left"/>
      <w:pPr>
        <w:ind w:left="1020" w:hanging="360"/>
      </w:pPr>
    </w:lvl>
    <w:lvl w:ilvl="7" w:tplc="EEC6D5B4">
      <w:start w:val="1"/>
      <w:numFmt w:val="decimal"/>
      <w:lvlText w:val="%8)"/>
      <w:lvlJc w:val="left"/>
      <w:pPr>
        <w:ind w:left="1020" w:hanging="360"/>
      </w:pPr>
    </w:lvl>
    <w:lvl w:ilvl="8" w:tplc="F188768E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73210F6E"/>
    <w:multiLevelType w:val="hybridMultilevel"/>
    <w:tmpl w:val="F7F662CE"/>
    <w:lvl w:ilvl="0" w:tplc="E7A2BB5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77E67640"/>
    <w:multiLevelType w:val="hybridMultilevel"/>
    <w:tmpl w:val="9B6AA0AC"/>
    <w:lvl w:ilvl="0" w:tplc="50FC6AA2">
      <w:start w:val="1"/>
      <w:numFmt w:val="upperLetter"/>
      <w:lvlText w:val="%1)"/>
      <w:lvlJc w:val="left"/>
      <w:pPr>
        <w:ind w:left="1020" w:hanging="360"/>
      </w:pPr>
    </w:lvl>
    <w:lvl w:ilvl="1" w:tplc="631A673E">
      <w:start w:val="1"/>
      <w:numFmt w:val="upperLetter"/>
      <w:lvlText w:val="%2)"/>
      <w:lvlJc w:val="left"/>
      <w:pPr>
        <w:ind w:left="1020" w:hanging="360"/>
      </w:pPr>
    </w:lvl>
    <w:lvl w:ilvl="2" w:tplc="3C12CABA">
      <w:start w:val="1"/>
      <w:numFmt w:val="upperLetter"/>
      <w:lvlText w:val="%3)"/>
      <w:lvlJc w:val="left"/>
      <w:pPr>
        <w:ind w:left="1020" w:hanging="360"/>
      </w:pPr>
    </w:lvl>
    <w:lvl w:ilvl="3" w:tplc="D136845A">
      <w:start w:val="1"/>
      <w:numFmt w:val="upperLetter"/>
      <w:lvlText w:val="%4)"/>
      <w:lvlJc w:val="left"/>
      <w:pPr>
        <w:ind w:left="1020" w:hanging="360"/>
      </w:pPr>
    </w:lvl>
    <w:lvl w:ilvl="4" w:tplc="DC6CBCC8">
      <w:start w:val="1"/>
      <w:numFmt w:val="upperLetter"/>
      <w:lvlText w:val="%5)"/>
      <w:lvlJc w:val="left"/>
      <w:pPr>
        <w:ind w:left="1020" w:hanging="360"/>
      </w:pPr>
    </w:lvl>
    <w:lvl w:ilvl="5" w:tplc="CE4A8C1E">
      <w:start w:val="1"/>
      <w:numFmt w:val="upperLetter"/>
      <w:lvlText w:val="%6)"/>
      <w:lvlJc w:val="left"/>
      <w:pPr>
        <w:ind w:left="1020" w:hanging="360"/>
      </w:pPr>
    </w:lvl>
    <w:lvl w:ilvl="6" w:tplc="C3506164">
      <w:start w:val="1"/>
      <w:numFmt w:val="upperLetter"/>
      <w:lvlText w:val="%7)"/>
      <w:lvlJc w:val="left"/>
      <w:pPr>
        <w:ind w:left="1020" w:hanging="360"/>
      </w:pPr>
    </w:lvl>
    <w:lvl w:ilvl="7" w:tplc="A8425972">
      <w:start w:val="1"/>
      <w:numFmt w:val="upperLetter"/>
      <w:lvlText w:val="%8)"/>
      <w:lvlJc w:val="left"/>
      <w:pPr>
        <w:ind w:left="1020" w:hanging="360"/>
      </w:pPr>
    </w:lvl>
    <w:lvl w:ilvl="8" w:tplc="D850FFD6">
      <w:start w:val="1"/>
      <w:numFmt w:val="upperLetter"/>
      <w:lvlText w:val="%9)"/>
      <w:lvlJc w:val="left"/>
      <w:pPr>
        <w:ind w:left="1020" w:hanging="360"/>
      </w:pPr>
    </w:lvl>
  </w:abstractNum>
  <w:abstractNum w:abstractNumId="19" w15:restartNumberingAfterBreak="0">
    <w:nsid w:val="7A612D98"/>
    <w:multiLevelType w:val="hybridMultilevel"/>
    <w:tmpl w:val="61521CAA"/>
    <w:lvl w:ilvl="0" w:tplc="9F6C85E6">
      <w:start w:val="1"/>
      <w:numFmt w:val="decimal"/>
      <w:lvlText w:val="%1)"/>
      <w:lvlJc w:val="left"/>
      <w:pPr>
        <w:ind w:left="1220" w:hanging="8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86520">
    <w:abstractNumId w:val="16"/>
  </w:num>
  <w:num w:numId="2" w16cid:durableId="2050370021">
    <w:abstractNumId w:val="14"/>
  </w:num>
  <w:num w:numId="3" w16cid:durableId="906648989">
    <w:abstractNumId w:val="3"/>
  </w:num>
  <w:num w:numId="4" w16cid:durableId="1178620485">
    <w:abstractNumId w:val="4"/>
  </w:num>
  <w:num w:numId="5" w16cid:durableId="1582064308">
    <w:abstractNumId w:val="18"/>
  </w:num>
  <w:num w:numId="6" w16cid:durableId="1289777677">
    <w:abstractNumId w:val="9"/>
  </w:num>
  <w:num w:numId="7" w16cid:durableId="2028216675">
    <w:abstractNumId w:val="10"/>
  </w:num>
  <w:num w:numId="8" w16cid:durableId="2098668828">
    <w:abstractNumId w:val="1"/>
  </w:num>
  <w:num w:numId="9" w16cid:durableId="1607879838">
    <w:abstractNumId w:val="17"/>
  </w:num>
  <w:num w:numId="10" w16cid:durableId="290476570">
    <w:abstractNumId w:val="8"/>
  </w:num>
  <w:num w:numId="11" w16cid:durableId="52899507">
    <w:abstractNumId w:val="5"/>
  </w:num>
  <w:num w:numId="12" w16cid:durableId="739524803">
    <w:abstractNumId w:val="19"/>
  </w:num>
  <w:num w:numId="13" w16cid:durableId="757481545">
    <w:abstractNumId w:val="11"/>
  </w:num>
  <w:num w:numId="14" w16cid:durableId="1617786712">
    <w:abstractNumId w:val="0"/>
  </w:num>
  <w:num w:numId="15" w16cid:durableId="486702044">
    <w:abstractNumId w:val="2"/>
  </w:num>
  <w:num w:numId="16" w16cid:durableId="1554581745">
    <w:abstractNumId w:val="12"/>
  </w:num>
  <w:num w:numId="17" w16cid:durableId="1341197842">
    <w:abstractNumId w:val="13"/>
  </w:num>
  <w:num w:numId="18" w16cid:durableId="147938479">
    <w:abstractNumId w:val="15"/>
  </w:num>
  <w:num w:numId="19" w16cid:durableId="1021854874">
    <w:abstractNumId w:val="6"/>
  </w:num>
  <w:num w:numId="20" w16cid:durableId="76626795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0E"/>
    <w:rsid w:val="000012DA"/>
    <w:rsid w:val="000013F4"/>
    <w:rsid w:val="000020CA"/>
    <w:rsid w:val="0000246E"/>
    <w:rsid w:val="000027FC"/>
    <w:rsid w:val="00002950"/>
    <w:rsid w:val="00002D6D"/>
    <w:rsid w:val="00003862"/>
    <w:rsid w:val="000049A2"/>
    <w:rsid w:val="00005D33"/>
    <w:rsid w:val="00007061"/>
    <w:rsid w:val="00007961"/>
    <w:rsid w:val="00010729"/>
    <w:rsid w:val="000116F9"/>
    <w:rsid w:val="00012156"/>
    <w:rsid w:val="000122C5"/>
    <w:rsid w:val="000123C1"/>
    <w:rsid w:val="000126A6"/>
    <w:rsid w:val="00012A35"/>
    <w:rsid w:val="00012ED3"/>
    <w:rsid w:val="00014367"/>
    <w:rsid w:val="000143B5"/>
    <w:rsid w:val="00014523"/>
    <w:rsid w:val="000148E4"/>
    <w:rsid w:val="00014D62"/>
    <w:rsid w:val="00016099"/>
    <w:rsid w:val="000176BB"/>
    <w:rsid w:val="00017DC2"/>
    <w:rsid w:val="000203DC"/>
    <w:rsid w:val="00021522"/>
    <w:rsid w:val="00021C8E"/>
    <w:rsid w:val="00023471"/>
    <w:rsid w:val="00023AD0"/>
    <w:rsid w:val="00023F13"/>
    <w:rsid w:val="00024AB2"/>
    <w:rsid w:val="0002529B"/>
    <w:rsid w:val="000258D9"/>
    <w:rsid w:val="0003057C"/>
    <w:rsid w:val="00030634"/>
    <w:rsid w:val="00030DA1"/>
    <w:rsid w:val="0003180B"/>
    <w:rsid w:val="000319C1"/>
    <w:rsid w:val="00031A8B"/>
    <w:rsid w:val="00031BCA"/>
    <w:rsid w:val="00032708"/>
    <w:rsid w:val="000330FA"/>
    <w:rsid w:val="0003362F"/>
    <w:rsid w:val="00033765"/>
    <w:rsid w:val="00034F48"/>
    <w:rsid w:val="00036B63"/>
    <w:rsid w:val="00037C8A"/>
    <w:rsid w:val="00037DA0"/>
    <w:rsid w:val="00037E1A"/>
    <w:rsid w:val="00040167"/>
    <w:rsid w:val="00040A71"/>
    <w:rsid w:val="00043495"/>
    <w:rsid w:val="00044DFA"/>
    <w:rsid w:val="00045A02"/>
    <w:rsid w:val="00045C10"/>
    <w:rsid w:val="00046427"/>
    <w:rsid w:val="00046A75"/>
    <w:rsid w:val="00046A91"/>
    <w:rsid w:val="00046A95"/>
    <w:rsid w:val="00047312"/>
    <w:rsid w:val="00047748"/>
    <w:rsid w:val="00050817"/>
    <w:rsid w:val="000508BD"/>
    <w:rsid w:val="00050946"/>
    <w:rsid w:val="00050F78"/>
    <w:rsid w:val="000515DD"/>
    <w:rsid w:val="000517AB"/>
    <w:rsid w:val="00051A3F"/>
    <w:rsid w:val="000527D2"/>
    <w:rsid w:val="0005339C"/>
    <w:rsid w:val="00053971"/>
    <w:rsid w:val="0005443E"/>
    <w:rsid w:val="00054DCE"/>
    <w:rsid w:val="00055639"/>
    <w:rsid w:val="0005571B"/>
    <w:rsid w:val="00056877"/>
    <w:rsid w:val="00057658"/>
    <w:rsid w:val="000576B5"/>
    <w:rsid w:val="00057AB3"/>
    <w:rsid w:val="00060076"/>
    <w:rsid w:val="00060432"/>
    <w:rsid w:val="00060D87"/>
    <w:rsid w:val="000615A5"/>
    <w:rsid w:val="000636C7"/>
    <w:rsid w:val="00064E4C"/>
    <w:rsid w:val="000658F3"/>
    <w:rsid w:val="000663F9"/>
    <w:rsid w:val="00066901"/>
    <w:rsid w:val="000675C7"/>
    <w:rsid w:val="00067CCD"/>
    <w:rsid w:val="00070291"/>
    <w:rsid w:val="000704B3"/>
    <w:rsid w:val="00070F2A"/>
    <w:rsid w:val="00071BEE"/>
    <w:rsid w:val="0007215F"/>
    <w:rsid w:val="000730FF"/>
    <w:rsid w:val="000736CD"/>
    <w:rsid w:val="00073A89"/>
    <w:rsid w:val="0007473F"/>
    <w:rsid w:val="000747D7"/>
    <w:rsid w:val="00074BEB"/>
    <w:rsid w:val="00074FFB"/>
    <w:rsid w:val="0007533B"/>
    <w:rsid w:val="0007545D"/>
    <w:rsid w:val="0007581A"/>
    <w:rsid w:val="000760BF"/>
    <w:rsid w:val="0007613E"/>
    <w:rsid w:val="00076BFC"/>
    <w:rsid w:val="000814A7"/>
    <w:rsid w:val="00081B6E"/>
    <w:rsid w:val="00081C9B"/>
    <w:rsid w:val="00083C9B"/>
    <w:rsid w:val="0008557B"/>
    <w:rsid w:val="00085A0B"/>
    <w:rsid w:val="00085CE7"/>
    <w:rsid w:val="00087F97"/>
    <w:rsid w:val="00087FBF"/>
    <w:rsid w:val="00090264"/>
    <w:rsid w:val="000906EE"/>
    <w:rsid w:val="0009123E"/>
    <w:rsid w:val="00091BA2"/>
    <w:rsid w:val="000944EF"/>
    <w:rsid w:val="00095E30"/>
    <w:rsid w:val="0009616B"/>
    <w:rsid w:val="0009732D"/>
    <w:rsid w:val="000973F0"/>
    <w:rsid w:val="00097DEC"/>
    <w:rsid w:val="000A05CF"/>
    <w:rsid w:val="000A0A54"/>
    <w:rsid w:val="000A113C"/>
    <w:rsid w:val="000A1296"/>
    <w:rsid w:val="000A18ED"/>
    <w:rsid w:val="000A1C27"/>
    <w:rsid w:val="000A1DAD"/>
    <w:rsid w:val="000A2649"/>
    <w:rsid w:val="000A323B"/>
    <w:rsid w:val="000A3328"/>
    <w:rsid w:val="000A5859"/>
    <w:rsid w:val="000A662F"/>
    <w:rsid w:val="000B043B"/>
    <w:rsid w:val="000B054B"/>
    <w:rsid w:val="000B1A0F"/>
    <w:rsid w:val="000B2646"/>
    <w:rsid w:val="000B298D"/>
    <w:rsid w:val="000B2AB4"/>
    <w:rsid w:val="000B3281"/>
    <w:rsid w:val="000B4793"/>
    <w:rsid w:val="000B5B2D"/>
    <w:rsid w:val="000B5C55"/>
    <w:rsid w:val="000B5DCE"/>
    <w:rsid w:val="000B627C"/>
    <w:rsid w:val="000B6627"/>
    <w:rsid w:val="000C05BA"/>
    <w:rsid w:val="000C0E8F"/>
    <w:rsid w:val="000C1265"/>
    <w:rsid w:val="000C1CCC"/>
    <w:rsid w:val="000C1D05"/>
    <w:rsid w:val="000C2105"/>
    <w:rsid w:val="000C3501"/>
    <w:rsid w:val="000C3557"/>
    <w:rsid w:val="000C3A26"/>
    <w:rsid w:val="000C45C4"/>
    <w:rsid w:val="000C47CF"/>
    <w:rsid w:val="000C4961"/>
    <w:rsid w:val="000C4BC4"/>
    <w:rsid w:val="000C50E5"/>
    <w:rsid w:val="000C597A"/>
    <w:rsid w:val="000D0110"/>
    <w:rsid w:val="000D2468"/>
    <w:rsid w:val="000D24A5"/>
    <w:rsid w:val="000D287E"/>
    <w:rsid w:val="000D318A"/>
    <w:rsid w:val="000D31A3"/>
    <w:rsid w:val="000D4D49"/>
    <w:rsid w:val="000D5826"/>
    <w:rsid w:val="000D6173"/>
    <w:rsid w:val="000D6A4E"/>
    <w:rsid w:val="000D6F83"/>
    <w:rsid w:val="000E25CC"/>
    <w:rsid w:val="000E31CF"/>
    <w:rsid w:val="000E34C8"/>
    <w:rsid w:val="000E3694"/>
    <w:rsid w:val="000E377F"/>
    <w:rsid w:val="000E490F"/>
    <w:rsid w:val="000E5BDC"/>
    <w:rsid w:val="000E5D5E"/>
    <w:rsid w:val="000E6241"/>
    <w:rsid w:val="000E68EA"/>
    <w:rsid w:val="000E7E98"/>
    <w:rsid w:val="000F1F23"/>
    <w:rsid w:val="000F2BE3"/>
    <w:rsid w:val="000F3D0D"/>
    <w:rsid w:val="000F47F4"/>
    <w:rsid w:val="000F4CA2"/>
    <w:rsid w:val="000F4CDF"/>
    <w:rsid w:val="000F5155"/>
    <w:rsid w:val="000F5892"/>
    <w:rsid w:val="000F687A"/>
    <w:rsid w:val="000F6ED4"/>
    <w:rsid w:val="000F7A6E"/>
    <w:rsid w:val="000F7ECB"/>
    <w:rsid w:val="00100B92"/>
    <w:rsid w:val="001010D5"/>
    <w:rsid w:val="00101483"/>
    <w:rsid w:val="001022CF"/>
    <w:rsid w:val="001038FC"/>
    <w:rsid w:val="00104227"/>
    <w:rsid w:val="001042BA"/>
    <w:rsid w:val="001044DF"/>
    <w:rsid w:val="00104C08"/>
    <w:rsid w:val="00105DB1"/>
    <w:rsid w:val="00106D03"/>
    <w:rsid w:val="0010761D"/>
    <w:rsid w:val="00110465"/>
    <w:rsid w:val="00110628"/>
    <w:rsid w:val="00110727"/>
    <w:rsid w:val="001108C5"/>
    <w:rsid w:val="0011227C"/>
    <w:rsid w:val="0011245A"/>
    <w:rsid w:val="00112611"/>
    <w:rsid w:val="00114119"/>
    <w:rsid w:val="0011493E"/>
    <w:rsid w:val="00115B72"/>
    <w:rsid w:val="001165EF"/>
    <w:rsid w:val="00117401"/>
    <w:rsid w:val="00117987"/>
    <w:rsid w:val="00117F91"/>
    <w:rsid w:val="001209EC"/>
    <w:rsid w:val="00120A9E"/>
    <w:rsid w:val="00120F2F"/>
    <w:rsid w:val="00122792"/>
    <w:rsid w:val="00122F03"/>
    <w:rsid w:val="001236DD"/>
    <w:rsid w:val="00124560"/>
    <w:rsid w:val="00124AAA"/>
    <w:rsid w:val="00125462"/>
    <w:rsid w:val="00125A9C"/>
    <w:rsid w:val="001270A2"/>
    <w:rsid w:val="00131237"/>
    <w:rsid w:val="00131414"/>
    <w:rsid w:val="00132291"/>
    <w:rsid w:val="001329AC"/>
    <w:rsid w:val="001331BA"/>
    <w:rsid w:val="00134CA0"/>
    <w:rsid w:val="00135431"/>
    <w:rsid w:val="00135A5F"/>
    <w:rsid w:val="00137009"/>
    <w:rsid w:val="0014026F"/>
    <w:rsid w:val="001404EB"/>
    <w:rsid w:val="00141562"/>
    <w:rsid w:val="00141A8E"/>
    <w:rsid w:val="00141FE0"/>
    <w:rsid w:val="001434CA"/>
    <w:rsid w:val="00143995"/>
    <w:rsid w:val="00145F01"/>
    <w:rsid w:val="0014683C"/>
    <w:rsid w:val="00147175"/>
    <w:rsid w:val="00147A47"/>
    <w:rsid w:val="00147AA1"/>
    <w:rsid w:val="001508D3"/>
    <w:rsid w:val="00150FD3"/>
    <w:rsid w:val="0015131C"/>
    <w:rsid w:val="001520CF"/>
    <w:rsid w:val="00152CB7"/>
    <w:rsid w:val="00152CC8"/>
    <w:rsid w:val="00152CF3"/>
    <w:rsid w:val="0015377A"/>
    <w:rsid w:val="00153E09"/>
    <w:rsid w:val="00153E47"/>
    <w:rsid w:val="00154371"/>
    <w:rsid w:val="0015667C"/>
    <w:rsid w:val="00157110"/>
    <w:rsid w:val="0015742A"/>
    <w:rsid w:val="00157DA1"/>
    <w:rsid w:val="0016174F"/>
    <w:rsid w:val="001627FB"/>
    <w:rsid w:val="00163147"/>
    <w:rsid w:val="00164C57"/>
    <w:rsid w:val="00164C9D"/>
    <w:rsid w:val="0016737E"/>
    <w:rsid w:val="00167782"/>
    <w:rsid w:val="00167D47"/>
    <w:rsid w:val="00170A4F"/>
    <w:rsid w:val="001719A3"/>
    <w:rsid w:val="00172F7A"/>
    <w:rsid w:val="00173150"/>
    <w:rsid w:val="00173390"/>
    <w:rsid w:val="001736F0"/>
    <w:rsid w:val="00173A73"/>
    <w:rsid w:val="00173BB3"/>
    <w:rsid w:val="001740D0"/>
    <w:rsid w:val="00174F2C"/>
    <w:rsid w:val="00180F2A"/>
    <w:rsid w:val="00183D78"/>
    <w:rsid w:val="00183F53"/>
    <w:rsid w:val="001844C1"/>
    <w:rsid w:val="00184B91"/>
    <w:rsid w:val="00184D4A"/>
    <w:rsid w:val="00186EC1"/>
    <w:rsid w:val="00187629"/>
    <w:rsid w:val="0019009A"/>
    <w:rsid w:val="00190120"/>
    <w:rsid w:val="00191E1F"/>
    <w:rsid w:val="0019216A"/>
    <w:rsid w:val="0019473B"/>
    <w:rsid w:val="00194804"/>
    <w:rsid w:val="00194CC6"/>
    <w:rsid w:val="001952B1"/>
    <w:rsid w:val="00196E39"/>
    <w:rsid w:val="00197649"/>
    <w:rsid w:val="001A01FB"/>
    <w:rsid w:val="001A10C7"/>
    <w:rsid w:val="001A10E9"/>
    <w:rsid w:val="001A14EC"/>
    <w:rsid w:val="001A183D"/>
    <w:rsid w:val="001A18C3"/>
    <w:rsid w:val="001A2B65"/>
    <w:rsid w:val="001A3413"/>
    <w:rsid w:val="001A3CD3"/>
    <w:rsid w:val="001A49E1"/>
    <w:rsid w:val="001A5BEF"/>
    <w:rsid w:val="001A7F15"/>
    <w:rsid w:val="001B033E"/>
    <w:rsid w:val="001B159B"/>
    <w:rsid w:val="001B2527"/>
    <w:rsid w:val="001B307F"/>
    <w:rsid w:val="001B342E"/>
    <w:rsid w:val="001B3793"/>
    <w:rsid w:val="001B3F05"/>
    <w:rsid w:val="001B6051"/>
    <w:rsid w:val="001B7230"/>
    <w:rsid w:val="001B7986"/>
    <w:rsid w:val="001B7D9E"/>
    <w:rsid w:val="001C0762"/>
    <w:rsid w:val="001C088F"/>
    <w:rsid w:val="001C1832"/>
    <w:rsid w:val="001C188C"/>
    <w:rsid w:val="001C2B9D"/>
    <w:rsid w:val="001C3273"/>
    <w:rsid w:val="001C3B6D"/>
    <w:rsid w:val="001C6001"/>
    <w:rsid w:val="001C6448"/>
    <w:rsid w:val="001C6B7B"/>
    <w:rsid w:val="001D018F"/>
    <w:rsid w:val="001D1783"/>
    <w:rsid w:val="001D421C"/>
    <w:rsid w:val="001D5198"/>
    <w:rsid w:val="001D53CD"/>
    <w:rsid w:val="001D5510"/>
    <w:rsid w:val="001D55A3"/>
    <w:rsid w:val="001D5AF5"/>
    <w:rsid w:val="001D71D8"/>
    <w:rsid w:val="001D7678"/>
    <w:rsid w:val="001E1C49"/>
    <w:rsid w:val="001E1E73"/>
    <w:rsid w:val="001E36DD"/>
    <w:rsid w:val="001E3A4C"/>
    <w:rsid w:val="001E4E0C"/>
    <w:rsid w:val="001E526D"/>
    <w:rsid w:val="001E5655"/>
    <w:rsid w:val="001E56AD"/>
    <w:rsid w:val="001E5A8E"/>
    <w:rsid w:val="001E6064"/>
    <w:rsid w:val="001E6E0A"/>
    <w:rsid w:val="001E7445"/>
    <w:rsid w:val="001E7DC2"/>
    <w:rsid w:val="001F1832"/>
    <w:rsid w:val="001F220F"/>
    <w:rsid w:val="001F23BC"/>
    <w:rsid w:val="001F25B3"/>
    <w:rsid w:val="001F37C3"/>
    <w:rsid w:val="001F3EAA"/>
    <w:rsid w:val="001F49B6"/>
    <w:rsid w:val="001F4FFF"/>
    <w:rsid w:val="001F6616"/>
    <w:rsid w:val="00200532"/>
    <w:rsid w:val="00201B1E"/>
    <w:rsid w:val="00202BD4"/>
    <w:rsid w:val="00202C14"/>
    <w:rsid w:val="00204A97"/>
    <w:rsid w:val="00205A1C"/>
    <w:rsid w:val="00206713"/>
    <w:rsid w:val="0020676F"/>
    <w:rsid w:val="00206B8D"/>
    <w:rsid w:val="00207037"/>
    <w:rsid w:val="00210696"/>
    <w:rsid w:val="002114EF"/>
    <w:rsid w:val="00212908"/>
    <w:rsid w:val="0021454D"/>
    <w:rsid w:val="002148B0"/>
    <w:rsid w:val="002159C4"/>
    <w:rsid w:val="002166AD"/>
    <w:rsid w:val="002176CF"/>
    <w:rsid w:val="002177A2"/>
    <w:rsid w:val="00217817"/>
    <w:rsid w:val="00217871"/>
    <w:rsid w:val="002208D8"/>
    <w:rsid w:val="00221D2C"/>
    <w:rsid w:val="00221DB3"/>
    <w:rsid w:val="00221ED8"/>
    <w:rsid w:val="002221BF"/>
    <w:rsid w:val="002231EA"/>
    <w:rsid w:val="00223632"/>
    <w:rsid w:val="00223FDF"/>
    <w:rsid w:val="00225B5D"/>
    <w:rsid w:val="00225B65"/>
    <w:rsid w:val="00226C86"/>
    <w:rsid w:val="00226E4E"/>
    <w:rsid w:val="00226F22"/>
    <w:rsid w:val="00227602"/>
    <w:rsid w:val="002279C0"/>
    <w:rsid w:val="00235360"/>
    <w:rsid w:val="0023727E"/>
    <w:rsid w:val="00240689"/>
    <w:rsid w:val="00241163"/>
    <w:rsid w:val="0024138A"/>
    <w:rsid w:val="002413FB"/>
    <w:rsid w:val="002417BC"/>
    <w:rsid w:val="00241C25"/>
    <w:rsid w:val="00242081"/>
    <w:rsid w:val="00243777"/>
    <w:rsid w:val="002441CD"/>
    <w:rsid w:val="00244A0D"/>
    <w:rsid w:val="00245065"/>
    <w:rsid w:val="002501A3"/>
    <w:rsid w:val="00251333"/>
    <w:rsid w:val="0025166C"/>
    <w:rsid w:val="00253B0F"/>
    <w:rsid w:val="002555D4"/>
    <w:rsid w:val="00257076"/>
    <w:rsid w:val="00261A16"/>
    <w:rsid w:val="00263522"/>
    <w:rsid w:val="00263535"/>
    <w:rsid w:val="00263C2B"/>
    <w:rsid w:val="0026438B"/>
    <w:rsid w:val="00264E18"/>
    <w:rsid w:val="00264EC6"/>
    <w:rsid w:val="00265662"/>
    <w:rsid w:val="0026589C"/>
    <w:rsid w:val="002663BF"/>
    <w:rsid w:val="00267D8E"/>
    <w:rsid w:val="00270083"/>
    <w:rsid w:val="00270155"/>
    <w:rsid w:val="00271013"/>
    <w:rsid w:val="00273CDA"/>
    <w:rsid w:val="00273FE4"/>
    <w:rsid w:val="002744FA"/>
    <w:rsid w:val="0027476E"/>
    <w:rsid w:val="002765B4"/>
    <w:rsid w:val="00276A94"/>
    <w:rsid w:val="002776AB"/>
    <w:rsid w:val="002801A4"/>
    <w:rsid w:val="00282E7F"/>
    <w:rsid w:val="00282F65"/>
    <w:rsid w:val="00284049"/>
    <w:rsid w:val="00284D2E"/>
    <w:rsid w:val="00292641"/>
    <w:rsid w:val="00292CE7"/>
    <w:rsid w:val="002930A3"/>
    <w:rsid w:val="0029405D"/>
    <w:rsid w:val="0029470B"/>
    <w:rsid w:val="00294FA6"/>
    <w:rsid w:val="00295A6F"/>
    <w:rsid w:val="002962B7"/>
    <w:rsid w:val="00296B49"/>
    <w:rsid w:val="00296B73"/>
    <w:rsid w:val="0029724F"/>
    <w:rsid w:val="002A0A31"/>
    <w:rsid w:val="002A0DE3"/>
    <w:rsid w:val="002A20C4"/>
    <w:rsid w:val="002A312D"/>
    <w:rsid w:val="002A32D7"/>
    <w:rsid w:val="002A335A"/>
    <w:rsid w:val="002A4A7D"/>
    <w:rsid w:val="002A4CCF"/>
    <w:rsid w:val="002A4E1A"/>
    <w:rsid w:val="002A570F"/>
    <w:rsid w:val="002A7292"/>
    <w:rsid w:val="002A7358"/>
    <w:rsid w:val="002A7902"/>
    <w:rsid w:val="002B0F6B"/>
    <w:rsid w:val="002B10B0"/>
    <w:rsid w:val="002B23B8"/>
    <w:rsid w:val="002B2976"/>
    <w:rsid w:val="002B2A68"/>
    <w:rsid w:val="002B4429"/>
    <w:rsid w:val="002B4862"/>
    <w:rsid w:val="002B519F"/>
    <w:rsid w:val="002B68A6"/>
    <w:rsid w:val="002B750C"/>
    <w:rsid w:val="002B7670"/>
    <w:rsid w:val="002B7939"/>
    <w:rsid w:val="002B7AE7"/>
    <w:rsid w:val="002B7FAF"/>
    <w:rsid w:val="002C02D6"/>
    <w:rsid w:val="002C0717"/>
    <w:rsid w:val="002C0799"/>
    <w:rsid w:val="002C14EA"/>
    <w:rsid w:val="002C2376"/>
    <w:rsid w:val="002C2B0C"/>
    <w:rsid w:val="002C33AE"/>
    <w:rsid w:val="002C34EE"/>
    <w:rsid w:val="002C78CC"/>
    <w:rsid w:val="002D0234"/>
    <w:rsid w:val="002D0405"/>
    <w:rsid w:val="002D0A6D"/>
    <w:rsid w:val="002D0C4F"/>
    <w:rsid w:val="002D1283"/>
    <w:rsid w:val="002D1364"/>
    <w:rsid w:val="002D2404"/>
    <w:rsid w:val="002D2CC2"/>
    <w:rsid w:val="002D31AF"/>
    <w:rsid w:val="002D3229"/>
    <w:rsid w:val="002D4D30"/>
    <w:rsid w:val="002D5000"/>
    <w:rsid w:val="002D539F"/>
    <w:rsid w:val="002D598D"/>
    <w:rsid w:val="002D6B9A"/>
    <w:rsid w:val="002D7188"/>
    <w:rsid w:val="002E06E2"/>
    <w:rsid w:val="002E08A0"/>
    <w:rsid w:val="002E1DE3"/>
    <w:rsid w:val="002E2AB6"/>
    <w:rsid w:val="002E313A"/>
    <w:rsid w:val="002E31DC"/>
    <w:rsid w:val="002E3F34"/>
    <w:rsid w:val="002E414A"/>
    <w:rsid w:val="002E48EE"/>
    <w:rsid w:val="002E5F79"/>
    <w:rsid w:val="002E64FA"/>
    <w:rsid w:val="002E70A2"/>
    <w:rsid w:val="002E7725"/>
    <w:rsid w:val="002F0488"/>
    <w:rsid w:val="002F0A00"/>
    <w:rsid w:val="002F0CF3"/>
    <w:rsid w:val="002F0CFA"/>
    <w:rsid w:val="002F113E"/>
    <w:rsid w:val="002F1DA1"/>
    <w:rsid w:val="002F2553"/>
    <w:rsid w:val="002F273F"/>
    <w:rsid w:val="002F31A4"/>
    <w:rsid w:val="002F35AD"/>
    <w:rsid w:val="002F390A"/>
    <w:rsid w:val="002F3FCD"/>
    <w:rsid w:val="002F669F"/>
    <w:rsid w:val="002F6C21"/>
    <w:rsid w:val="00300073"/>
    <w:rsid w:val="003002D9"/>
    <w:rsid w:val="003019AC"/>
    <w:rsid w:val="00301C97"/>
    <w:rsid w:val="00302F41"/>
    <w:rsid w:val="00303F88"/>
    <w:rsid w:val="0031004C"/>
    <w:rsid w:val="003105F6"/>
    <w:rsid w:val="0031089E"/>
    <w:rsid w:val="00310AE2"/>
    <w:rsid w:val="00311297"/>
    <w:rsid w:val="003113BE"/>
    <w:rsid w:val="00311993"/>
    <w:rsid w:val="00311BD8"/>
    <w:rsid w:val="003122CA"/>
    <w:rsid w:val="00313614"/>
    <w:rsid w:val="003148FD"/>
    <w:rsid w:val="00317FE5"/>
    <w:rsid w:val="00320B8A"/>
    <w:rsid w:val="00321080"/>
    <w:rsid w:val="00321616"/>
    <w:rsid w:val="00322D45"/>
    <w:rsid w:val="0032381D"/>
    <w:rsid w:val="00323E9F"/>
    <w:rsid w:val="00324A11"/>
    <w:rsid w:val="00324FF6"/>
    <w:rsid w:val="0032568F"/>
    <w:rsid w:val="0032569A"/>
    <w:rsid w:val="00325A1F"/>
    <w:rsid w:val="00325C21"/>
    <w:rsid w:val="00325E19"/>
    <w:rsid w:val="003268F9"/>
    <w:rsid w:val="00326A42"/>
    <w:rsid w:val="00330BAF"/>
    <w:rsid w:val="003316CC"/>
    <w:rsid w:val="00331709"/>
    <w:rsid w:val="003326D1"/>
    <w:rsid w:val="0033294F"/>
    <w:rsid w:val="00332B7A"/>
    <w:rsid w:val="00334A52"/>
    <w:rsid w:val="00334E3A"/>
    <w:rsid w:val="00335D8B"/>
    <w:rsid w:val="003361DD"/>
    <w:rsid w:val="00337925"/>
    <w:rsid w:val="00340961"/>
    <w:rsid w:val="00341A6A"/>
    <w:rsid w:val="003437D0"/>
    <w:rsid w:val="003439CF"/>
    <w:rsid w:val="00344B8F"/>
    <w:rsid w:val="00344FA8"/>
    <w:rsid w:val="00345071"/>
    <w:rsid w:val="0034532F"/>
    <w:rsid w:val="0034559F"/>
    <w:rsid w:val="00345B9C"/>
    <w:rsid w:val="0034621E"/>
    <w:rsid w:val="00346FA6"/>
    <w:rsid w:val="003473FB"/>
    <w:rsid w:val="00351F35"/>
    <w:rsid w:val="00352DAE"/>
    <w:rsid w:val="00353DBB"/>
    <w:rsid w:val="003540D0"/>
    <w:rsid w:val="0035436D"/>
    <w:rsid w:val="003548BD"/>
    <w:rsid w:val="00354EB9"/>
    <w:rsid w:val="003559F7"/>
    <w:rsid w:val="00356A8B"/>
    <w:rsid w:val="00357218"/>
    <w:rsid w:val="00357467"/>
    <w:rsid w:val="00357C17"/>
    <w:rsid w:val="003602AE"/>
    <w:rsid w:val="00360929"/>
    <w:rsid w:val="00361B4B"/>
    <w:rsid w:val="003623E9"/>
    <w:rsid w:val="00363616"/>
    <w:rsid w:val="003647D5"/>
    <w:rsid w:val="00366BD5"/>
    <w:rsid w:val="003674B0"/>
    <w:rsid w:val="00371BF5"/>
    <w:rsid w:val="00372A5A"/>
    <w:rsid w:val="003731D7"/>
    <w:rsid w:val="00373FE8"/>
    <w:rsid w:val="00375D63"/>
    <w:rsid w:val="0037727C"/>
    <w:rsid w:val="00377E70"/>
    <w:rsid w:val="00380157"/>
    <w:rsid w:val="00380904"/>
    <w:rsid w:val="00381053"/>
    <w:rsid w:val="00381952"/>
    <w:rsid w:val="003823EE"/>
    <w:rsid w:val="00382960"/>
    <w:rsid w:val="003839C9"/>
    <w:rsid w:val="003846F7"/>
    <w:rsid w:val="003851ED"/>
    <w:rsid w:val="00385B39"/>
    <w:rsid w:val="00386404"/>
    <w:rsid w:val="00386785"/>
    <w:rsid w:val="0038749F"/>
    <w:rsid w:val="00390473"/>
    <w:rsid w:val="0039059C"/>
    <w:rsid w:val="003907F8"/>
    <w:rsid w:val="00390E89"/>
    <w:rsid w:val="00391B1A"/>
    <w:rsid w:val="003922F9"/>
    <w:rsid w:val="003939E1"/>
    <w:rsid w:val="00394423"/>
    <w:rsid w:val="0039626D"/>
    <w:rsid w:val="00396942"/>
    <w:rsid w:val="00396B49"/>
    <w:rsid w:val="00396E3E"/>
    <w:rsid w:val="00396E67"/>
    <w:rsid w:val="0039753F"/>
    <w:rsid w:val="0039759C"/>
    <w:rsid w:val="00397EB8"/>
    <w:rsid w:val="003A008F"/>
    <w:rsid w:val="003A306E"/>
    <w:rsid w:val="003A3842"/>
    <w:rsid w:val="003A4E97"/>
    <w:rsid w:val="003A5873"/>
    <w:rsid w:val="003A60DC"/>
    <w:rsid w:val="003A65DD"/>
    <w:rsid w:val="003A6A46"/>
    <w:rsid w:val="003A7A63"/>
    <w:rsid w:val="003B000C"/>
    <w:rsid w:val="003B0A90"/>
    <w:rsid w:val="003B0F1D"/>
    <w:rsid w:val="003B22F1"/>
    <w:rsid w:val="003B385C"/>
    <w:rsid w:val="003B3C55"/>
    <w:rsid w:val="003B3E8E"/>
    <w:rsid w:val="003B4A57"/>
    <w:rsid w:val="003B4C10"/>
    <w:rsid w:val="003C0021"/>
    <w:rsid w:val="003C0AD9"/>
    <w:rsid w:val="003C0C42"/>
    <w:rsid w:val="003C0ED0"/>
    <w:rsid w:val="003C142E"/>
    <w:rsid w:val="003C17C9"/>
    <w:rsid w:val="003C1D49"/>
    <w:rsid w:val="003C35C4"/>
    <w:rsid w:val="003C378D"/>
    <w:rsid w:val="003C45FF"/>
    <w:rsid w:val="003C6B2B"/>
    <w:rsid w:val="003D12C2"/>
    <w:rsid w:val="003D229C"/>
    <w:rsid w:val="003D26D6"/>
    <w:rsid w:val="003D31B9"/>
    <w:rsid w:val="003D3867"/>
    <w:rsid w:val="003D51ED"/>
    <w:rsid w:val="003D6AC2"/>
    <w:rsid w:val="003D6AF2"/>
    <w:rsid w:val="003D751D"/>
    <w:rsid w:val="003E0288"/>
    <w:rsid w:val="003E08F8"/>
    <w:rsid w:val="003E0D1A"/>
    <w:rsid w:val="003E1C5F"/>
    <w:rsid w:val="003E2DA3"/>
    <w:rsid w:val="003E3BE8"/>
    <w:rsid w:val="003E3F77"/>
    <w:rsid w:val="003E4C6A"/>
    <w:rsid w:val="003E5E89"/>
    <w:rsid w:val="003E6D87"/>
    <w:rsid w:val="003F020D"/>
    <w:rsid w:val="003F03D9"/>
    <w:rsid w:val="003F22C6"/>
    <w:rsid w:val="003F2FBE"/>
    <w:rsid w:val="003F318D"/>
    <w:rsid w:val="003F34CF"/>
    <w:rsid w:val="003F3AEB"/>
    <w:rsid w:val="003F423E"/>
    <w:rsid w:val="003F4C0A"/>
    <w:rsid w:val="003F5495"/>
    <w:rsid w:val="003F5BAE"/>
    <w:rsid w:val="003F620E"/>
    <w:rsid w:val="003F6ED7"/>
    <w:rsid w:val="00400990"/>
    <w:rsid w:val="00401C84"/>
    <w:rsid w:val="00403210"/>
    <w:rsid w:val="004035BB"/>
    <w:rsid w:val="004035EB"/>
    <w:rsid w:val="00404159"/>
    <w:rsid w:val="004055B4"/>
    <w:rsid w:val="00407332"/>
    <w:rsid w:val="00407828"/>
    <w:rsid w:val="00407E04"/>
    <w:rsid w:val="00410CCC"/>
    <w:rsid w:val="00413469"/>
    <w:rsid w:val="00413D8E"/>
    <w:rsid w:val="004140F2"/>
    <w:rsid w:val="00414771"/>
    <w:rsid w:val="00415235"/>
    <w:rsid w:val="004156F8"/>
    <w:rsid w:val="00416B40"/>
    <w:rsid w:val="004176CA"/>
    <w:rsid w:val="0041779D"/>
    <w:rsid w:val="00417913"/>
    <w:rsid w:val="00417B22"/>
    <w:rsid w:val="00421085"/>
    <w:rsid w:val="004220F3"/>
    <w:rsid w:val="004224A5"/>
    <w:rsid w:val="00422BD4"/>
    <w:rsid w:val="0042465E"/>
    <w:rsid w:val="00424B9C"/>
    <w:rsid w:val="00424DF7"/>
    <w:rsid w:val="0042545C"/>
    <w:rsid w:val="004257B6"/>
    <w:rsid w:val="00426519"/>
    <w:rsid w:val="004269A0"/>
    <w:rsid w:val="00427DD1"/>
    <w:rsid w:val="00427F1C"/>
    <w:rsid w:val="00431E22"/>
    <w:rsid w:val="00432268"/>
    <w:rsid w:val="00432B76"/>
    <w:rsid w:val="004331E7"/>
    <w:rsid w:val="00434D01"/>
    <w:rsid w:val="00435D26"/>
    <w:rsid w:val="00436805"/>
    <w:rsid w:val="00437B01"/>
    <w:rsid w:val="00440C99"/>
    <w:rsid w:val="0044175C"/>
    <w:rsid w:val="00443E44"/>
    <w:rsid w:val="004446F2"/>
    <w:rsid w:val="00445D4F"/>
    <w:rsid w:val="00445E5C"/>
    <w:rsid w:val="00445F4D"/>
    <w:rsid w:val="00446FBB"/>
    <w:rsid w:val="004503DB"/>
    <w:rsid w:val="004504C0"/>
    <w:rsid w:val="00451F3D"/>
    <w:rsid w:val="0045259B"/>
    <w:rsid w:val="004550FB"/>
    <w:rsid w:val="004555DC"/>
    <w:rsid w:val="00456688"/>
    <w:rsid w:val="004574DA"/>
    <w:rsid w:val="00457FBA"/>
    <w:rsid w:val="004602E7"/>
    <w:rsid w:val="004609D8"/>
    <w:rsid w:val="00460BDA"/>
    <w:rsid w:val="00460F69"/>
    <w:rsid w:val="0046111A"/>
    <w:rsid w:val="00462946"/>
    <w:rsid w:val="00463F43"/>
    <w:rsid w:val="004640AE"/>
    <w:rsid w:val="0046433C"/>
    <w:rsid w:val="004645D7"/>
    <w:rsid w:val="0046471B"/>
    <w:rsid w:val="00464919"/>
    <w:rsid w:val="00464B94"/>
    <w:rsid w:val="004653A8"/>
    <w:rsid w:val="00465A0B"/>
    <w:rsid w:val="00465EAB"/>
    <w:rsid w:val="00466339"/>
    <w:rsid w:val="0046665A"/>
    <w:rsid w:val="00470619"/>
    <w:rsid w:val="0047077C"/>
    <w:rsid w:val="00470B05"/>
    <w:rsid w:val="00470B19"/>
    <w:rsid w:val="00470FD9"/>
    <w:rsid w:val="0047207C"/>
    <w:rsid w:val="0047267D"/>
    <w:rsid w:val="00472CD6"/>
    <w:rsid w:val="00473946"/>
    <w:rsid w:val="004742F9"/>
    <w:rsid w:val="00474E3C"/>
    <w:rsid w:val="0047532C"/>
    <w:rsid w:val="00475AEB"/>
    <w:rsid w:val="00476786"/>
    <w:rsid w:val="00476A70"/>
    <w:rsid w:val="00476B0D"/>
    <w:rsid w:val="00476C9D"/>
    <w:rsid w:val="00477917"/>
    <w:rsid w:val="00477BB7"/>
    <w:rsid w:val="00477C4D"/>
    <w:rsid w:val="004809AD"/>
    <w:rsid w:val="00480A58"/>
    <w:rsid w:val="00480ECC"/>
    <w:rsid w:val="0048146E"/>
    <w:rsid w:val="00481D23"/>
    <w:rsid w:val="0048204B"/>
    <w:rsid w:val="00482151"/>
    <w:rsid w:val="00482BE3"/>
    <w:rsid w:val="00482C52"/>
    <w:rsid w:val="004857DE"/>
    <w:rsid w:val="00485FAD"/>
    <w:rsid w:val="00487515"/>
    <w:rsid w:val="00487AED"/>
    <w:rsid w:val="00490BDB"/>
    <w:rsid w:val="00490C8F"/>
    <w:rsid w:val="004911C9"/>
    <w:rsid w:val="00491EDF"/>
    <w:rsid w:val="0049214E"/>
    <w:rsid w:val="00492A3F"/>
    <w:rsid w:val="00493779"/>
    <w:rsid w:val="00493A05"/>
    <w:rsid w:val="00494F62"/>
    <w:rsid w:val="0049635A"/>
    <w:rsid w:val="00497087"/>
    <w:rsid w:val="00497844"/>
    <w:rsid w:val="004A2001"/>
    <w:rsid w:val="004A3590"/>
    <w:rsid w:val="004A3FAC"/>
    <w:rsid w:val="004A42AF"/>
    <w:rsid w:val="004A4F68"/>
    <w:rsid w:val="004A5047"/>
    <w:rsid w:val="004A54BF"/>
    <w:rsid w:val="004A59E0"/>
    <w:rsid w:val="004A6428"/>
    <w:rsid w:val="004A6618"/>
    <w:rsid w:val="004A6A9A"/>
    <w:rsid w:val="004B00A7"/>
    <w:rsid w:val="004B193E"/>
    <w:rsid w:val="004B25E2"/>
    <w:rsid w:val="004B34D7"/>
    <w:rsid w:val="004B46C7"/>
    <w:rsid w:val="004B4921"/>
    <w:rsid w:val="004B4EEE"/>
    <w:rsid w:val="004B5037"/>
    <w:rsid w:val="004B5550"/>
    <w:rsid w:val="004B5B2F"/>
    <w:rsid w:val="004B626A"/>
    <w:rsid w:val="004B633A"/>
    <w:rsid w:val="004B660E"/>
    <w:rsid w:val="004B79AB"/>
    <w:rsid w:val="004C05BD"/>
    <w:rsid w:val="004C1DD3"/>
    <w:rsid w:val="004C2709"/>
    <w:rsid w:val="004C38BD"/>
    <w:rsid w:val="004C38FD"/>
    <w:rsid w:val="004C3B06"/>
    <w:rsid w:val="004C3BDB"/>
    <w:rsid w:val="004C3F97"/>
    <w:rsid w:val="004C4933"/>
    <w:rsid w:val="004C4C0B"/>
    <w:rsid w:val="004C5F30"/>
    <w:rsid w:val="004C5F35"/>
    <w:rsid w:val="004C696E"/>
    <w:rsid w:val="004C7EE7"/>
    <w:rsid w:val="004D0005"/>
    <w:rsid w:val="004D2DEE"/>
    <w:rsid w:val="004D2E1F"/>
    <w:rsid w:val="004D3185"/>
    <w:rsid w:val="004D46FB"/>
    <w:rsid w:val="004D4712"/>
    <w:rsid w:val="004D4763"/>
    <w:rsid w:val="004D5EC7"/>
    <w:rsid w:val="004D67FC"/>
    <w:rsid w:val="004D6C2B"/>
    <w:rsid w:val="004D7384"/>
    <w:rsid w:val="004D7B4D"/>
    <w:rsid w:val="004D7FD9"/>
    <w:rsid w:val="004E0F84"/>
    <w:rsid w:val="004E1324"/>
    <w:rsid w:val="004E19A5"/>
    <w:rsid w:val="004E1F33"/>
    <w:rsid w:val="004E210C"/>
    <w:rsid w:val="004E2A88"/>
    <w:rsid w:val="004E37E5"/>
    <w:rsid w:val="004E3FDB"/>
    <w:rsid w:val="004E562E"/>
    <w:rsid w:val="004E6DEB"/>
    <w:rsid w:val="004F1F4A"/>
    <w:rsid w:val="004F251E"/>
    <w:rsid w:val="004F296D"/>
    <w:rsid w:val="004F2987"/>
    <w:rsid w:val="004F3883"/>
    <w:rsid w:val="004F4030"/>
    <w:rsid w:val="004F469E"/>
    <w:rsid w:val="004F508B"/>
    <w:rsid w:val="004F5148"/>
    <w:rsid w:val="004F56FC"/>
    <w:rsid w:val="004F5BC4"/>
    <w:rsid w:val="004F5D94"/>
    <w:rsid w:val="004F695F"/>
    <w:rsid w:val="004F6CA4"/>
    <w:rsid w:val="004F7B44"/>
    <w:rsid w:val="00500752"/>
    <w:rsid w:val="00500CC4"/>
    <w:rsid w:val="00501647"/>
    <w:rsid w:val="00501A50"/>
    <w:rsid w:val="0050222D"/>
    <w:rsid w:val="00502C08"/>
    <w:rsid w:val="00503AF3"/>
    <w:rsid w:val="0050417A"/>
    <w:rsid w:val="00504549"/>
    <w:rsid w:val="005048B3"/>
    <w:rsid w:val="00504B86"/>
    <w:rsid w:val="00504F0C"/>
    <w:rsid w:val="0050696D"/>
    <w:rsid w:val="00506E58"/>
    <w:rsid w:val="005076F8"/>
    <w:rsid w:val="00510297"/>
    <w:rsid w:val="0051094B"/>
    <w:rsid w:val="005110D7"/>
    <w:rsid w:val="00511CDC"/>
    <w:rsid w:val="00511D99"/>
    <w:rsid w:val="0051225C"/>
    <w:rsid w:val="00512283"/>
    <w:rsid w:val="00512832"/>
    <w:rsid w:val="005128D3"/>
    <w:rsid w:val="00512AD5"/>
    <w:rsid w:val="00513B9E"/>
    <w:rsid w:val="005143DF"/>
    <w:rsid w:val="005147E8"/>
    <w:rsid w:val="005151EA"/>
    <w:rsid w:val="00515659"/>
    <w:rsid w:val="0051589B"/>
    <w:rsid w:val="005158F2"/>
    <w:rsid w:val="0051623D"/>
    <w:rsid w:val="00516944"/>
    <w:rsid w:val="00517ACF"/>
    <w:rsid w:val="00520280"/>
    <w:rsid w:val="005234C5"/>
    <w:rsid w:val="005256BE"/>
    <w:rsid w:val="00526DFC"/>
    <w:rsid w:val="00526F43"/>
    <w:rsid w:val="00527651"/>
    <w:rsid w:val="0053234C"/>
    <w:rsid w:val="005329B7"/>
    <w:rsid w:val="00534475"/>
    <w:rsid w:val="005363AB"/>
    <w:rsid w:val="00536526"/>
    <w:rsid w:val="00537C67"/>
    <w:rsid w:val="005409E9"/>
    <w:rsid w:val="00541BBE"/>
    <w:rsid w:val="00541F9E"/>
    <w:rsid w:val="005436BA"/>
    <w:rsid w:val="00543BD0"/>
    <w:rsid w:val="005443A9"/>
    <w:rsid w:val="00544EF4"/>
    <w:rsid w:val="00545E53"/>
    <w:rsid w:val="005467C3"/>
    <w:rsid w:val="005479D9"/>
    <w:rsid w:val="0055160C"/>
    <w:rsid w:val="00552770"/>
    <w:rsid w:val="00552F58"/>
    <w:rsid w:val="00553BA3"/>
    <w:rsid w:val="00553E95"/>
    <w:rsid w:val="00554B6E"/>
    <w:rsid w:val="00555211"/>
    <w:rsid w:val="00557147"/>
    <w:rsid w:val="005572BD"/>
    <w:rsid w:val="00557A12"/>
    <w:rsid w:val="00560AC7"/>
    <w:rsid w:val="0056168F"/>
    <w:rsid w:val="00561767"/>
    <w:rsid w:val="00561AFB"/>
    <w:rsid w:val="00561B20"/>
    <w:rsid w:val="00561FA8"/>
    <w:rsid w:val="00563164"/>
    <w:rsid w:val="00563321"/>
    <w:rsid w:val="0056352B"/>
    <w:rsid w:val="005635ED"/>
    <w:rsid w:val="00565253"/>
    <w:rsid w:val="00565AEA"/>
    <w:rsid w:val="0056606C"/>
    <w:rsid w:val="00570098"/>
    <w:rsid w:val="00570191"/>
    <w:rsid w:val="00570570"/>
    <w:rsid w:val="00570C97"/>
    <w:rsid w:val="00572400"/>
    <w:rsid w:val="00572512"/>
    <w:rsid w:val="00572CE4"/>
    <w:rsid w:val="00573EE6"/>
    <w:rsid w:val="00573F58"/>
    <w:rsid w:val="005749F9"/>
    <w:rsid w:val="00575062"/>
    <w:rsid w:val="0057547F"/>
    <w:rsid w:val="005754EE"/>
    <w:rsid w:val="0057617E"/>
    <w:rsid w:val="00576497"/>
    <w:rsid w:val="00576E6D"/>
    <w:rsid w:val="00577226"/>
    <w:rsid w:val="005772BC"/>
    <w:rsid w:val="00577839"/>
    <w:rsid w:val="00580C3C"/>
    <w:rsid w:val="00581E7D"/>
    <w:rsid w:val="00582E49"/>
    <w:rsid w:val="005835E7"/>
    <w:rsid w:val="0058397F"/>
    <w:rsid w:val="00583BF8"/>
    <w:rsid w:val="005842FE"/>
    <w:rsid w:val="00585063"/>
    <w:rsid w:val="00585F33"/>
    <w:rsid w:val="0059014B"/>
    <w:rsid w:val="00590610"/>
    <w:rsid w:val="005910A4"/>
    <w:rsid w:val="00591124"/>
    <w:rsid w:val="00592FF7"/>
    <w:rsid w:val="00593DE5"/>
    <w:rsid w:val="00594924"/>
    <w:rsid w:val="00594F6C"/>
    <w:rsid w:val="0059581E"/>
    <w:rsid w:val="0059593B"/>
    <w:rsid w:val="00597024"/>
    <w:rsid w:val="0059713B"/>
    <w:rsid w:val="005A0274"/>
    <w:rsid w:val="005A095C"/>
    <w:rsid w:val="005A0C3F"/>
    <w:rsid w:val="005A2FA8"/>
    <w:rsid w:val="005A669D"/>
    <w:rsid w:val="005A671D"/>
    <w:rsid w:val="005A7057"/>
    <w:rsid w:val="005A75D8"/>
    <w:rsid w:val="005B0813"/>
    <w:rsid w:val="005B2FDF"/>
    <w:rsid w:val="005B40FD"/>
    <w:rsid w:val="005B606B"/>
    <w:rsid w:val="005B6F54"/>
    <w:rsid w:val="005B713E"/>
    <w:rsid w:val="005B7680"/>
    <w:rsid w:val="005C01B7"/>
    <w:rsid w:val="005C03B6"/>
    <w:rsid w:val="005C0F3E"/>
    <w:rsid w:val="005C1F2F"/>
    <w:rsid w:val="005C20BD"/>
    <w:rsid w:val="005C2CEF"/>
    <w:rsid w:val="005C348E"/>
    <w:rsid w:val="005C4445"/>
    <w:rsid w:val="005C68E1"/>
    <w:rsid w:val="005C7217"/>
    <w:rsid w:val="005D0323"/>
    <w:rsid w:val="005D0957"/>
    <w:rsid w:val="005D3763"/>
    <w:rsid w:val="005D52D7"/>
    <w:rsid w:val="005D53F3"/>
    <w:rsid w:val="005D55E1"/>
    <w:rsid w:val="005D5A8D"/>
    <w:rsid w:val="005D69F4"/>
    <w:rsid w:val="005D6DE9"/>
    <w:rsid w:val="005D7B19"/>
    <w:rsid w:val="005E19F7"/>
    <w:rsid w:val="005E1E45"/>
    <w:rsid w:val="005E2B05"/>
    <w:rsid w:val="005E4F04"/>
    <w:rsid w:val="005E57F1"/>
    <w:rsid w:val="005E5A58"/>
    <w:rsid w:val="005E62C2"/>
    <w:rsid w:val="005E6337"/>
    <w:rsid w:val="005E6BD6"/>
    <w:rsid w:val="005E6C71"/>
    <w:rsid w:val="005E73FF"/>
    <w:rsid w:val="005E7B8B"/>
    <w:rsid w:val="005F0963"/>
    <w:rsid w:val="005F0FED"/>
    <w:rsid w:val="005F23AB"/>
    <w:rsid w:val="005F2824"/>
    <w:rsid w:val="005F2EBA"/>
    <w:rsid w:val="005F2F0D"/>
    <w:rsid w:val="005F2F61"/>
    <w:rsid w:val="005F35ED"/>
    <w:rsid w:val="005F4EF2"/>
    <w:rsid w:val="005F5317"/>
    <w:rsid w:val="005F7812"/>
    <w:rsid w:val="005F7A88"/>
    <w:rsid w:val="006027A8"/>
    <w:rsid w:val="00603582"/>
    <w:rsid w:val="00603892"/>
    <w:rsid w:val="00603A1A"/>
    <w:rsid w:val="00603C67"/>
    <w:rsid w:val="00603F4D"/>
    <w:rsid w:val="006042BB"/>
    <w:rsid w:val="006046D5"/>
    <w:rsid w:val="006056DD"/>
    <w:rsid w:val="00605AF6"/>
    <w:rsid w:val="00605B5D"/>
    <w:rsid w:val="00605E4F"/>
    <w:rsid w:val="00606CF5"/>
    <w:rsid w:val="006077B2"/>
    <w:rsid w:val="00607A93"/>
    <w:rsid w:val="0061011E"/>
    <w:rsid w:val="00610C08"/>
    <w:rsid w:val="00611BA2"/>
    <w:rsid w:val="00611F74"/>
    <w:rsid w:val="006120A2"/>
    <w:rsid w:val="00613D40"/>
    <w:rsid w:val="0061496A"/>
    <w:rsid w:val="0061557D"/>
    <w:rsid w:val="0061574B"/>
    <w:rsid w:val="00615772"/>
    <w:rsid w:val="00617665"/>
    <w:rsid w:val="006178F3"/>
    <w:rsid w:val="00617EDC"/>
    <w:rsid w:val="006207B9"/>
    <w:rsid w:val="00620B7C"/>
    <w:rsid w:val="00620F90"/>
    <w:rsid w:val="006210F1"/>
    <w:rsid w:val="00621256"/>
    <w:rsid w:val="006214E0"/>
    <w:rsid w:val="006219D9"/>
    <w:rsid w:val="00621FCC"/>
    <w:rsid w:val="00622E4B"/>
    <w:rsid w:val="006240C4"/>
    <w:rsid w:val="006243D5"/>
    <w:rsid w:val="00626521"/>
    <w:rsid w:val="00627054"/>
    <w:rsid w:val="00631AE2"/>
    <w:rsid w:val="006322D8"/>
    <w:rsid w:val="00632A94"/>
    <w:rsid w:val="00632C78"/>
    <w:rsid w:val="006333DA"/>
    <w:rsid w:val="00633B10"/>
    <w:rsid w:val="006342D2"/>
    <w:rsid w:val="00635127"/>
    <w:rsid w:val="00635134"/>
    <w:rsid w:val="0063565E"/>
    <w:rsid w:val="006356E2"/>
    <w:rsid w:val="00637690"/>
    <w:rsid w:val="00637843"/>
    <w:rsid w:val="00640070"/>
    <w:rsid w:val="00642A65"/>
    <w:rsid w:val="006441BF"/>
    <w:rsid w:val="006452BF"/>
    <w:rsid w:val="006459C1"/>
    <w:rsid w:val="00645DCE"/>
    <w:rsid w:val="00645F05"/>
    <w:rsid w:val="006465AC"/>
    <w:rsid w:val="006465BF"/>
    <w:rsid w:val="0064691E"/>
    <w:rsid w:val="00647D3B"/>
    <w:rsid w:val="0065012E"/>
    <w:rsid w:val="00652121"/>
    <w:rsid w:val="00653B22"/>
    <w:rsid w:val="006558C0"/>
    <w:rsid w:val="00657BF4"/>
    <w:rsid w:val="006603FB"/>
    <w:rsid w:val="006608DF"/>
    <w:rsid w:val="006623AC"/>
    <w:rsid w:val="00662487"/>
    <w:rsid w:val="006634FC"/>
    <w:rsid w:val="0066362A"/>
    <w:rsid w:val="00664FEC"/>
    <w:rsid w:val="00665AFD"/>
    <w:rsid w:val="00666B9F"/>
    <w:rsid w:val="006678AF"/>
    <w:rsid w:val="00667BB6"/>
    <w:rsid w:val="006701D4"/>
    <w:rsid w:val="006701EF"/>
    <w:rsid w:val="00671288"/>
    <w:rsid w:val="006716DB"/>
    <w:rsid w:val="00671D68"/>
    <w:rsid w:val="0067294F"/>
    <w:rsid w:val="006737F2"/>
    <w:rsid w:val="00673882"/>
    <w:rsid w:val="00673BA5"/>
    <w:rsid w:val="0067423C"/>
    <w:rsid w:val="00674D59"/>
    <w:rsid w:val="00676145"/>
    <w:rsid w:val="00680058"/>
    <w:rsid w:val="00681F9F"/>
    <w:rsid w:val="00682CF3"/>
    <w:rsid w:val="00682E04"/>
    <w:rsid w:val="006840EA"/>
    <w:rsid w:val="006844E2"/>
    <w:rsid w:val="00684B38"/>
    <w:rsid w:val="00685267"/>
    <w:rsid w:val="00685D19"/>
    <w:rsid w:val="00686027"/>
    <w:rsid w:val="00686F65"/>
    <w:rsid w:val="00687170"/>
    <w:rsid w:val="006872AE"/>
    <w:rsid w:val="00690082"/>
    <w:rsid w:val="00690252"/>
    <w:rsid w:val="00690B50"/>
    <w:rsid w:val="006937E8"/>
    <w:rsid w:val="00693849"/>
    <w:rsid w:val="00693859"/>
    <w:rsid w:val="00693E7D"/>
    <w:rsid w:val="006946BB"/>
    <w:rsid w:val="00695E03"/>
    <w:rsid w:val="006969FA"/>
    <w:rsid w:val="0069720D"/>
    <w:rsid w:val="00697A5A"/>
    <w:rsid w:val="006A026C"/>
    <w:rsid w:val="006A0DD5"/>
    <w:rsid w:val="006A15EB"/>
    <w:rsid w:val="006A2471"/>
    <w:rsid w:val="006A2C22"/>
    <w:rsid w:val="006A3282"/>
    <w:rsid w:val="006A35D5"/>
    <w:rsid w:val="006A39D5"/>
    <w:rsid w:val="006A55C0"/>
    <w:rsid w:val="006A6844"/>
    <w:rsid w:val="006A6A60"/>
    <w:rsid w:val="006A748A"/>
    <w:rsid w:val="006A78D0"/>
    <w:rsid w:val="006A7F86"/>
    <w:rsid w:val="006B05CE"/>
    <w:rsid w:val="006B6567"/>
    <w:rsid w:val="006B6AE8"/>
    <w:rsid w:val="006B6F4D"/>
    <w:rsid w:val="006C1852"/>
    <w:rsid w:val="006C283E"/>
    <w:rsid w:val="006C419E"/>
    <w:rsid w:val="006C4A31"/>
    <w:rsid w:val="006C4EEF"/>
    <w:rsid w:val="006C5AC2"/>
    <w:rsid w:val="006C6AFB"/>
    <w:rsid w:val="006C7048"/>
    <w:rsid w:val="006D07E2"/>
    <w:rsid w:val="006D10D5"/>
    <w:rsid w:val="006D26F4"/>
    <w:rsid w:val="006D2735"/>
    <w:rsid w:val="006D2E54"/>
    <w:rsid w:val="006D3918"/>
    <w:rsid w:val="006D3B78"/>
    <w:rsid w:val="006D45B2"/>
    <w:rsid w:val="006D48F5"/>
    <w:rsid w:val="006D51F6"/>
    <w:rsid w:val="006D5805"/>
    <w:rsid w:val="006D613C"/>
    <w:rsid w:val="006D6DA2"/>
    <w:rsid w:val="006D78E0"/>
    <w:rsid w:val="006E0FCC"/>
    <w:rsid w:val="006E154A"/>
    <w:rsid w:val="006E18B1"/>
    <w:rsid w:val="006E1B7B"/>
    <w:rsid w:val="006E1E96"/>
    <w:rsid w:val="006E2851"/>
    <w:rsid w:val="006E3509"/>
    <w:rsid w:val="006E3876"/>
    <w:rsid w:val="006E447C"/>
    <w:rsid w:val="006E45E2"/>
    <w:rsid w:val="006E5E21"/>
    <w:rsid w:val="006E662D"/>
    <w:rsid w:val="006E7786"/>
    <w:rsid w:val="006F2648"/>
    <w:rsid w:val="006F2F10"/>
    <w:rsid w:val="006F43BA"/>
    <w:rsid w:val="006F482B"/>
    <w:rsid w:val="006F6311"/>
    <w:rsid w:val="006F734B"/>
    <w:rsid w:val="007005E2"/>
    <w:rsid w:val="00701952"/>
    <w:rsid w:val="00701C1F"/>
    <w:rsid w:val="007020C2"/>
    <w:rsid w:val="00702556"/>
    <w:rsid w:val="007025FB"/>
    <w:rsid w:val="0070277E"/>
    <w:rsid w:val="00703C7F"/>
    <w:rsid w:val="00704156"/>
    <w:rsid w:val="007068FE"/>
    <w:rsid w:val="007069FC"/>
    <w:rsid w:val="00706CA2"/>
    <w:rsid w:val="007100F0"/>
    <w:rsid w:val="00711221"/>
    <w:rsid w:val="00711B30"/>
    <w:rsid w:val="00712675"/>
    <w:rsid w:val="00712E78"/>
    <w:rsid w:val="00713808"/>
    <w:rsid w:val="00713B7C"/>
    <w:rsid w:val="00713D4F"/>
    <w:rsid w:val="00714032"/>
    <w:rsid w:val="0071512F"/>
    <w:rsid w:val="007151B6"/>
    <w:rsid w:val="0071520D"/>
    <w:rsid w:val="00715EDB"/>
    <w:rsid w:val="007160D5"/>
    <w:rsid w:val="007163FB"/>
    <w:rsid w:val="00717554"/>
    <w:rsid w:val="00717C2E"/>
    <w:rsid w:val="007204FA"/>
    <w:rsid w:val="00720993"/>
    <w:rsid w:val="0072139C"/>
    <w:rsid w:val="007213B3"/>
    <w:rsid w:val="0072457F"/>
    <w:rsid w:val="00724CE6"/>
    <w:rsid w:val="00725406"/>
    <w:rsid w:val="0072621B"/>
    <w:rsid w:val="00726DBF"/>
    <w:rsid w:val="0072777A"/>
    <w:rsid w:val="00730555"/>
    <w:rsid w:val="007312CC"/>
    <w:rsid w:val="00731785"/>
    <w:rsid w:val="00731CCE"/>
    <w:rsid w:val="0073355F"/>
    <w:rsid w:val="00733B3A"/>
    <w:rsid w:val="00735032"/>
    <w:rsid w:val="007355B9"/>
    <w:rsid w:val="007360BA"/>
    <w:rsid w:val="0073694D"/>
    <w:rsid w:val="007369C7"/>
    <w:rsid w:val="00736A64"/>
    <w:rsid w:val="00737034"/>
    <w:rsid w:val="00737F6A"/>
    <w:rsid w:val="007410B6"/>
    <w:rsid w:val="007415F4"/>
    <w:rsid w:val="00741C6B"/>
    <w:rsid w:val="00742FD4"/>
    <w:rsid w:val="00744C6F"/>
    <w:rsid w:val="007457F6"/>
    <w:rsid w:val="00745ABB"/>
    <w:rsid w:val="00745F09"/>
    <w:rsid w:val="00745FA6"/>
    <w:rsid w:val="00746AFA"/>
    <w:rsid w:val="00746B6A"/>
    <w:rsid w:val="00746E38"/>
    <w:rsid w:val="00746F86"/>
    <w:rsid w:val="00747CD5"/>
    <w:rsid w:val="00751B1D"/>
    <w:rsid w:val="00753698"/>
    <w:rsid w:val="00753B51"/>
    <w:rsid w:val="007545FD"/>
    <w:rsid w:val="00754E77"/>
    <w:rsid w:val="00756629"/>
    <w:rsid w:val="00756739"/>
    <w:rsid w:val="007575D2"/>
    <w:rsid w:val="00757B4F"/>
    <w:rsid w:val="00757B6A"/>
    <w:rsid w:val="007610E0"/>
    <w:rsid w:val="007616F4"/>
    <w:rsid w:val="00761D93"/>
    <w:rsid w:val="007621AA"/>
    <w:rsid w:val="0076260A"/>
    <w:rsid w:val="00762EC5"/>
    <w:rsid w:val="00763028"/>
    <w:rsid w:val="00763418"/>
    <w:rsid w:val="007636A0"/>
    <w:rsid w:val="00763AA1"/>
    <w:rsid w:val="007644FB"/>
    <w:rsid w:val="00764A67"/>
    <w:rsid w:val="00767335"/>
    <w:rsid w:val="00770F6B"/>
    <w:rsid w:val="0077103B"/>
    <w:rsid w:val="00771883"/>
    <w:rsid w:val="007728B5"/>
    <w:rsid w:val="00772972"/>
    <w:rsid w:val="0077406B"/>
    <w:rsid w:val="00775998"/>
    <w:rsid w:val="00776A74"/>
    <w:rsid w:val="00776DC2"/>
    <w:rsid w:val="00780122"/>
    <w:rsid w:val="007814E8"/>
    <w:rsid w:val="0078214B"/>
    <w:rsid w:val="00782C5C"/>
    <w:rsid w:val="00782E59"/>
    <w:rsid w:val="00784266"/>
    <w:rsid w:val="007843DA"/>
    <w:rsid w:val="0078498A"/>
    <w:rsid w:val="00784E28"/>
    <w:rsid w:val="007857E0"/>
    <w:rsid w:val="0078586E"/>
    <w:rsid w:val="00786161"/>
    <w:rsid w:val="00786526"/>
    <w:rsid w:val="007878FE"/>
    <w:rsid w:val="007916E5"/>
    <w:rsid w:val="00791FBF"/>
    <w:rsid w:val="007920D8"/>
    <w:rsid w:val="00792207"/>
    <w:rsid w:val="00792B64"/>
    <w:rsid w:val="00792C06"/>
    <w:rsid w:val="00792E29"/>
    <w:rsid w:val="00792FB3"/>
    <w:rsid w:val="0079379A"/>
    <w:rsid w:val="00794953"/>
    <w:rsid w:val="00794BF5"/>
    <w:rsid w:val="007954F5"/>
    <w:rsid w:val="007967F6"/>
    <w:rsid w:val="00796C03"/>
    <w:rsid w:val="00796C34"/>
    <w:rsid w:val="007A05D9"/>
    <w:rsid w:val="007A12AC"/>
    <w:rsid w:val="007A1F2F"/>
    <w:rsid w:val="007A2A5C"/>
    <w:rsid w:val="007A2AA5"/>
    <w:rsid w:val="007A2FD0"/>
    <w:rsid w:val="007A3531"/>
    <w:rsid w:val="007A36AC"/>
    <w:rsid w:val="007A4592"/>
    <w:rsid w:val="007A5150"/>
    <w:rsid w:val="007A5373"/>
    <w:rsid w:val="007A5675"/>
    <w:rsid w:val="007A73EE"/>
    <w:rsid w:val="007A74A2"/>
    <w:rsid w:val="007A789F"/>
    <w:rsid w:val="007A7A75"/>
    <w:rsid w:val="007B01D9"/>
    <w:rsid w:val="007B2CCE"/>
    <w:rsid w:val="007B42C6"/>
    <w:rsid w:val="007B4BFB"/>
    <w:rsid w:val="007B5927"/>
    <w:rsid w:val="007B69A5"/>
    <w:rsid w:val="007B75BC"/>
    <w:rsid w:val="007B79A4"/>
    <w:rsid w:val="007C07B6"/>
    <w:rsid w:val="007C0BD6"/>
    <w:rsid w:val="007C1121"/>
    <w:rsid w:val="007C1D8F"/>
    <w:rsid w:val="007C1E93"/>
    <w:rsid w:val="007C28BD"/>
    <w:rsid w:val="007C3203"/>
    <w:rsid w:val="007C3806"/>
    <w:rsid w:val="007C3954"/>
    <w:rsid w:val="007C53C4"/>
    <w:rsid w:val="007C5BB7"/>
    <w:rsid w:val="007C6DA2"/>
    <w:rsid w:val="007D07D5"/>
    <w:rsid w:val="007D12E4"/>
    <w:rsid w:val="007D1C64"/>
    <w:rsid w:val="007D32DD"/>
    <w:rsid w:val="007D33CF"/>
    <w:rsid w:val="007D6DCE"/>
    <w:rsid w:val="007D72C4"/>
    <w:rsid w:val="007E2CFE"/>
    <w:rsid w:val="007E59C9"/>
    <w:rsid w:val="007E5E93"/>
    <w:rsid w:val="007F0072"/>
    <w:rsid w:val="007F01BD"/>
    <w:rsid w:val="007F02E9"/>
    <w:rsid w:val="007F0A42"/>
    <w:rsid w:val="007F1BBA"/>
    <w:rsid w:val="007F1E2F"/>
    <w:rsid w:val="007F27FA"/>
    <w:rsid w:val="007F2EB6"/>
    <w:rsid w:val="007F3287"/>
    <w:rsid w:val="007F37D1"/>
    <w:rsid w:val="007F54C3"/>
    <w:rsid w:val="007F6A63"/>
    <w:rsid w:val="007F6D92"/>
    <w:rsid w:val="007F712A"/>
    <w:rsid w:val="007F7AEB"/>
    <w:rsid w:val="00802949"/>
    <w:rsid w:val="00802DE7"/>
    <w:rsid w:val="0080301E"/>
    <w:rsid w:val="008030B6"/>
    <w:rsid w:val="0080365F"/>
    <w:rsid w:val="008041B5"/>
    <w:rsid w:val="008053FB"/>
    <w:rsid w:val="00805448"/>
    <w:rsid w:val="00806AB8"/>
    <w:rsid w:val="00810B7C"/>
    <w:rsid w:val="00811C53"/>
    <w:rsid w:val="00812BE5"/>
    <w:rsid w:val="0081365F"/>
    <w:rsid w:val="008141A9"/>
    <w:rsid w:val="008148A6"/>
    <w:rsid w:val="0081557F"/>
    <w:rsid w:val="00816FDD"/>
    <w:rsid w:val="00817429"/>
    <w:rsid w:val="00821514"/>
    <w:rsid w:val="00821E35"/>
    <w:rsid w:val="0082230E"/>
    <w:rsid w:val="008237A4"/>
    <w:rsid w:val="00824591"/>
    <w:rsid w:val="00824AED"/>
    <w:rsid w:val="00825BA2"/>
    <w:rsid w:val="00825EDE"/>
    <w:rsid w:val="00826658"/>
    <w:rsid w:val="00826939"/>
    <w:rsid w:val="00827006"/>
    <w:rsid w:val="00827820"/>
    <w:rsid w:val="008307AA"/>
    <w:rsid w:val="008316FD"/>
    <w:rsid w:val="00831B8B"/>
    <w:rsid w:val="00833DAA"/>
    <w:rsid w:val="0083405D"/>
    <w:rsid w:val="008352D4"/>
    <w:rsid w:val="00835B89"/>
    <w:rsid w:val="00836B9D"/>
    <w:rsid w:val="00836DB9"/>
    <w:rsid w:val="00837454"/>
    <w:rsid w:val="00837ADC"/>
    <w:rsid w:val="00837C67"/>
    <w:rsid w:val="008415B0"/>
    <w:rsid w:val="00841797"/>
    <w:rsid w:val="00841839"/>
    <w:rsid w:val="00842028"/>
    <w:rsid w:val="00842AB0"/>
    <w:rsid w:val="008436B8"/>
    <w:rsid w:val="00844545"/>
    <w:rsid w:val="008456C9"/>
    <w:rsid w:val="008460B6"/>
    <w:rsid w:val="008479EA"/>
    <w:rsid w:val="00847B0D"/>
    <w:rsid w:val="00847BC9"/>
    <w:rsid w:val="00850575"/>
    <w:rsid w:val="00850C6F"/>
    <w:rsid w:val="00850C9D"/>
    <w:rsid w:val="00850E8D"/>
    <w:rsid w:val="00851504"/>
    <w:rsid w:val="00852B59"/>
    <w:rsid w:val="0085330F"/>
    <w:rsid w:val="008540FE"/>
    <w:rsid w:val="00854ADC"/>
    <w:rsid w:val="0085597D"/>
    <w:rsid w:val="00856272"/>
    <w:rsid w:val="008563FF"/>
    <w:rsid w:val="00857786"/>
    <w:rsid w:val="00857C2E"/>
    <w:rsid w:val="00857F1A"/>
    <w:rsid w:val="0086018B"/>
    <w:rsid w:val="00861165"/>
    <w:rsid w:val="008611DD"/>
    <w:rsid w:val="00861FC5"/>
    <w:rsid w:val="008620DE"/>
    <w:rsid w:val="008620E2"/>
    <w:rsid w:val="00863B38"/>
    <w:rsid w:val="00864B56"/>
    <w:rsid w:val="008652B8"/>
    <w:rsid w:val="00866867"/>
    <w:rsid w:val="00867681"/>
    <w:rsid w:val="00867E9C"/>
    <w:rsid w:val="0087106E"/>
    <w:rsid w:val="0087172D"/>
    <w:rsid w:val="00872197"/>
    <w:rsid w:val="00872257"/>
    <w:rsid w:val="00872FBE"/>
    <w:rsid w:val="0087419C"/>
    <w:rsid w:val="00874C02"/>
    <w:rsid w:val="0087538C"/>
    <w:rsid w:val="008753E6"/>
    <w:rsid w:val="008761EF"/>
    <w:rsid w:val="0087738C"/>
    <w:rsid w:val="008802AF"/>
    <w:rsid w:val="00881926"/>
    <w:rsid w:val="00881F59"/>
    <w:rsid w:val="00882D59"/>
    <w:rsid w:val="00882E63"/>
    <w:rsid w:val="0088318F"/>
    <w:rsid w:val="0088331D"/>
    <w:rsid w:val="00884917"/>
    <w:rsid w:val="008852B0"/>
    <w:rsid w:val="00885AE7"/>
    <w:rsid w:val="00886B60"/>
    <w:rsid w:val="0088727F"/>
    <w:rsid w:val="00887285"/>
    <w:rsid w:val="00887889"/>
    <w:rsid w:val="008920FF"/>
    <w:rsid w:val="0089247C"/>
    <w:rsid w:val="008926E8"/>
    <w:rsid w:val="008942F2"/>
    <w:rsid w:val="00894F19"/>
    <w:rsid w:val="00896665"/>
    <w:rsid w:val="00896A10"/>
    <w:rsid w:val="008971B5"/>
    <w:rsid w:val="008A1987"/>
    <w:rsid w:val="008A53D0"/>
    <w:rsid w:val="008A5C8B"/>
    <w:rsid w:val="008A5D26"/>
    <w:rsid w:val="008A6B13"/>
    <w:rsid w:val="008A6ECB"/>
    <w:rsid w:val="008A6F8D"/>
    <w:rsid w:val="008B0BF9"/>
    <w:rsid w:val="008B1D51"/>
    <w:rsid w:val="008B23FA"/>
    <w:rsid w:val="008B2866"/>
    <w:rsid w:val="008B3859"/>
    <w:rsid w:val="008B3A91"/>
    <w:rsid w:val="008B436D"/>
    <w:rsid w:val="008B4992"/>
    <w:rsid w:val="008B4E49"/>
    <w:rsid w:val="008B60F0"/>
    <w:rsid w:val="008B6CE8"/>
    <w:rsid w:val="008B7712"/>
    <w:rsid w:val="008B7B26"/>
    <w:rsid w:val="008C0690"/>
    <w:rsid w:val="008C07AF"/>
    <w:rsid w:val="008C1043"/>
    <w:rsid w:val="008C16C1"/>
    <w:rsid w:val="008C3524"/>
    <w:rsid w:val="008C4050"/>
    <w:rsid w:val="008C4061"/>
    <w:rsid w:val="008C4229"/>
    <w:rsid w:val="008C5166"/>
    <w:rsid w:val="008C52EC"/>
    <w:rsid w:val="008C5BE0"/>
    <w:rsid w:val="008C5DA2"/>
    <w:rsid w:val="008C63FB"/>
    <w:rsid w:val="008C6E54"/>
    <w:rsid w:val="008C7233"/>
    <w:rsid w:val="008C79C4"/>
    <w:rsid w:val="008C7CB1"/>
    <w:rsid w:val="008C7E01"/>
    <w:rsid w:val="008D025F"/>
    <w:rsid w:val="008D0C88"/>
    <w:rsid w:val="008D13CA"/>
    <w:rsid w:val="008D2434"/>
    <w:rsid w:val="008D347D"/>
    <w:rsid w:val="008D3811"/>
    <w:rsid w:val="008D5AE0"/>
    <w:rsid w:val="008D6EB9"/>
    <w:rsid w:val="008E0D10"/>
    <w:rsid w:val="008E171D"/>
    <w:rsid w:val="008E2750"/>
    <w:rsid w:val="008E2785"/>
    <w:rsid w:val="008E48A8"/>
    <w:rsid w:val="008E57E8"/>
    <w:rsid w:val="008E78A3"/>
    <w:rsid w:val="008E7CCF"/>
    <w:rsid w:val="008E7F93"/>
    <w:rsid w:val="008F0654"/>
    <w:rsid w:val="008F06CB"/>
    <w:rsid w:val="008F2E83"/>
    <w:rsid w:val="008F30F6"/>
    <w:rsid w:val="008F35B4"/>
    <w:rsid w:val="008F4B30"/>
    <w:rsid w:val="008F557B"/>
    <w:rsid w:val="008F5D04"/>
    <w:rsid w:val="008F603E"/>
    <w:rsid w:val="008F612A"/>
    <w:rsid w:val="008F6884"/>
    <w:rsid w:val="009023DA"/>
    <w:rsid w:val="0090293D"/>
    <w:rsid w:val="00902CFE"/>
    <w:rsid w:val="009034DE"/>
    <w:rsid w:val="00904C6C"/>
    <w:rsid w:val="00904D7E"/>
    <w:rsid w:val="00905364"/>
    <w:rsid w:val="00905396"/>
    <w:rsid w:val="0090605D"/>
    <w:rsid w:val="00906419"/>
    <w:rsid w:val="009069A3"/>
    <w:rsid w:val="009112CD"/>
    <w:rsid w:val="00912889"/>
    <w:rsid w:val="00913307"/>
    <w:rsid w:val="009135B9"/>
    <w:rsid w:val="00913A42"/>
    <w:rsid w:val="00914167"/>
    <w:rsid w:val="009143DB"/>
    <w:rsid w:val="00915065"/>
    <w:rsid w:val="0091602C"/>
    <w:rsid w:val="00917A1A"/>
    <w:rsid w:val="00917CE5"/>
    <w:rsid w:val="009217C0"/>
    <w:rsid w:val="009219B0"/>
    <w:rsid w:val="009223BB"/>
    <w:rsid w:val="009224A8"/>
    <w:rsid w:val="00923491"/>
    <w:rsid w:val="00924EA1"/>
    <w:rsid w:val="00925241"/>
    <w:rsid w:val="00925CEC"/>
    <w:rsid w:val="00926A3F"/>
    <w:rsid w:val="0092794E"/>
    <w:rsid w:val="00930557"/>
    <w:rsid w:val="00930D30"/>
    <w:rsid w:val="00931198"/>
    <w:rsid w:val="00931277"/>
    <w:rsid w:val="00931CB3"/>
    <w:rsid w:val="00932ADE"/>
    <w:rsid w:val="009332A2"/>
    <w:rsid w:val="0093463F"/>
    <w:rsid w:val="0093481C"/>
    <w:rsid w:val="00934EDA"/>
    <w:rsid w:val="009351EE"/>
    <w:rsid w:val="009355F3"/>
    <w:rsid w:val="009356E0"/>
    <w:rsid w:val="00935C6C"/>
    <w:rsid w:val="00935E07"/>
    <w:rsid w:val="009362C8"/>
    <w:rsid w:val="009370A3"/>
    <w:rsid w:val="0093754C"/>
    <w:rsid w:val="00937598"/>
    <w:rsid w:val="0093790B"/>
    <w:rsid w:val="009407EC"/>
    <w:rsid w:val="00941F5A"/>
    <w:rsid w:val="00943058"/>
    <w:rsid w:val="00943751"/>
    <w:rsid w:val="00943B31"/>
    <w:rsid w:val="00946960"/>
    <w:rsid w:val="00946DD0"/>
    <w:rsid w:val="00947D45"/>
    <w:rsid w:val="009509E6"/>
    <w:rsid w:val="00951056"/>
    <w:rsid w:val="00952018"/>
    <w:rsid w:val="00952027"/>
    <w:rsid w:val="00952800"/>
    <w:rsid w:val="00952A1C"/>
    <w:rsid w:val="0095300D"/>
    <w:rsid w:val="009557D2"/>
    <w:rsid w:val="00956051"/>
    <w:rsid w:val="0095672F"/>
    <w:rsid w:val="00956812"/>
    <w:rsid w:val="0095719A"/>
    <w:rsid w:val="00960C4F"/>
    <w:rsid w:val="009623E9"/>
    <w:rsid w:val="00962F39"/>
    <w:rsid w:val="00963EEB"/>
    <w:rsid w:val="00964167"/>
    <w:rsid w:val="009648BC"/>
    <w:rsid w:val="00964C2F"/>
    <w:rsid w:val="00964DA6"/>
    <w:rsid w:val="00965F88"/>
    <w:rsid w:val="00970788"/>
    <w:rsid w:val="0097090D"/>
    <w:rsid w:val="00971248"/>
    <w:rsid w:val="009715BF"/>
    <w:rsid w:val="00973F97"/>
    <w:rsid w:val="00975560"/>
    <w:rsid w:val="0097631F"/>
    <w:rsid w:val="00976B75"/>
    <w:rsid w:val="009779BE"/>
    <w:rsid w:val="009816A2"/>
    <w:rsid w:val="009818F8"/>
    <w:rsid w:val="00983410"/>
    <w:rsid w:val="00983483"/>
    <w:rsid w:val="009845DD"/>
    <w:rsid w:val="00984E03"/>
    <w:rsid w:val="0098564F"/>
    <w:rsid w:val="00987E85"/>
    <w:rsid w:val="00992DDA"/>
    <w:rsid w:val="0099419F"/>
    <w:rsid w:val="00995D66"/>
    <w:rsid w:val="009968D4"/>
    <w:rsid w:val="00997524"/>
    <w:rsid w:val="009A0D12"/>
    <w:rsid w:val="009A1987"/>
    <w:rsid w:val="009A2BEE"/>
    <w:rsid w:val="009A2D8F"/>
    <w:rsid w:val="009A5289"/>
    <w:rsid w:val="009A575E"/>
    <w:rsid w:val="009A73F4"/>
    <w:rsid w:val="009A78CF"/>
    <w:rsid w:val="009A7A53"/>
    <w:rsid w:val="009A7B6F"/>
    <w:rsid w:val="009B0145"/>
    <w:rsid w:val="009B0402"/>
    <w:rsid w:val="009B0B75"/>
    <w:rsid w:val="009B16DF"/>
    <w:rsid w:val="009B2449"/>
    <w:rsid w:val="009B4CB2"/>
    <w:rsid w:val="009B54EA"/>
    <w:rsid w:val="009B61FD"/>
    <w:rsid w:val="009B65CE"/>
    <w:rsid w:val="009B6701"/>
    <w:rsid w:val="009B6846"/>
    <w:rsid w:val="009B6EF7"/>
    <w:rsid w:val="009B7000"/>
    <w:rsid w:val="009B739C"/>
    <w:rsid w:val="009B7835"/>
    <w:rsid w:val="009C04EC"/>
    <w:rsid w:val="009C3006"/>
    <w:rsid w:val="009C328C"/>
    <w:rsid w:val="009C37E9"/>
    <w:rsid w:val="009C4444"/>
    <w:rsid w:val="009C45B9"/>
    <w:rsid w:val="009C4660"/>
    <w:rsid w:val="009C483D"/>
    <w:rsid w:val="009C5A27"/>
    <w:rsid w:val="009C5DD9"/>
    <w:rsid w:val="009C79AD"/>
    <w:rsid w:val="009C7CA6"/>
    <w:rsid w:val="009D197C"/>
    <w:rsid w:val="009D3316"/>
    <w:rsid w:val="009D55AA"/>
    <w:rsid w:val="009D65C8"/>
    <w:rsid w:val="009D6FDD"/>
    <w:rsid w:val="009D7315"/>
    <w:rsid w:val="009D7672"/>
    <w:rsid w:val="009E0FEA"/>
    <w:rsid w:val="009E2173"/>
    <w:rsid w:val="009E28A7"/>
    <w:rsid w:val="009E3E77"/>
    <w:rsid w:val="009E3ED8"/>
    <w:rsid w:val="009E3FAB"/>
    <w:rsid w:val="009E5B3F"/>
    <w:rsid w:val="009E6852"/>
    <w:rsid w:val="009E7D90"/>
    <w:rsid w:val="009F0014"/>
    <w:rsid w:val="009F02E7"/>
    <w:rsid w:val="009F053D"/>
    <w:rsid w:val="009F05B4"/>
    <w:rsid w:val="009F1AB0"/>
    <w:rsid w:val="009F3600"/>
    <w:rsid w:val="009F379B"/>
    <w:rsid w:val="009F48D4"/>
    <w:rsid w:val="009F501D"/>
    <w:rsid w:val="009F51C4"/>
    <w:rsid w:val="009F585D"/>
    <w:rsid w:val="009F66F9"/>
    <w:rsid w:val="009F76E8"/>
    <w:rsid w:val="00A00756"/>
    <w:rsid w:val="00A00FCB"/>
    <w:rsid w:val="00A01AEE"/>
    <w:rsid w:val="00A039D5"/>
    <w:rsid w:val="00A03CF4"/>
    <w:rsid w:val="00A046AD"/>
    <w:rsid w:val="00A05609"/>
    <w:rsid w:val="00A066A7"/>
    <w:rsid w:val="00A079C1"/>
    <w:rsid w:val="00A11FD1"/>
    <w:rsid w:val="00A12520"/>
    <w:rsid w:val="00A12666"/>
    <w:rsid w:val="00A12CC6"/>
    <w:rsid w:val="00A12DDA"/>
    <w:rsid w:val="00A130FD"/>
    <w:rsid w:val="00A13D6D"/>
    <w:rsid w:val="00A14659"/>
    <w:rsid w:val="00A14769"/>
    <w:rsid w:val="00A14FCA"/>
    <w:rsid w:val="00A15940"/>
    <w:rsid w:val="00A15FFD"/>
    <w:rsid w:val="00A16151"/>
    <w:rsid w:val="00A16EC6"/>
    <w:rsid w:val="00A175A7"/>
    <w:rsid w:val="00A17C06"/>
    <w:rsid w:val="00A2126E"/>
    <w:rsid w:val="00A2138C"/>
    <w:rsid w:val="00A21706"/>
    <w:rsid w:val="00A21E9D"/>
    <w:rsid w:val="00A2249E"/>
    <w:rsid w:val="00A226B4"/>
    <w:rsid w:val="00A22DE2"/>
    <w:rsid w:val="00A23214"/>
    <w:rsid w:val="00A24B29"/>
    <w:rsid w:val="00A24FCC"/>
    <w:rsid w:val="00A251E0"/>
    <w:rsid w:val="00A25DD6"/>
    <w:rsid w:val="00A26A90"/>
    <w:rsid w:val="00A26B27"/>
    <w:rsid w:val="00A274AA"/>
    <w:rsid w:val="00A30CFC"/>
    <w:rsid w:val="00A30E4F"/>
    <w:rsid w:val="00A31B03"/>
    <w:rsid w:val="00A32253"/>
    <w:rsid w:val="00A3310E"/>
    <w:rsid w:val="00A333A0"/>
    <w:rsid w:val="00A33459"/>
    <w:rsid w:val="00A3451A"/>
    <w:rsid w:val="00A34969"/>
    <w:rsid w:val="00A34A7A"/>
    <w:rsid w:val="00A35F62"/>
    <w:rsid w:val="00A37E70"/>
    <w:rsid w:val="00A401A6"/>
    <w:rsid w:val="00A40ACC"/>
    <w:rsid w:val="00A4196C"/>
    <w:rsid w:val="00A426B7"/>
    <w:rsid w:val="00A43109"/>
    <w:rsid w:val="00A437E1"/>
    <w:rsid w:val="00A43B74"/>
    <w:rsid w:val="00A45011"/>
    <w:rsid w:val="00A4685E"/>
    <w:rsid w:val="00A50CD4"/>
    <w:rsid w:val="00A51191"/>
    <w:rsid w:val="00A5273E"/>
    <w:rsid w:val="00A5439E"/>
    <w:rsid w:val="00A549BD"/>
    <w:rsid w:val="00A56D62"/>
    <w:rsid w:val="00A56F07"/>
    <w:rsid w:val="00A57206"/>
    <w:rsid w:val="00A57271"/>
    <w:rsid w:val="00A5762C"/>
    <w:rsid w:val="00A600FC"/>
    <w:rsid w:val="00A60BCA"/>
    <w:rsid w:val="00A6208E"/>
    <w:rsid w:val="00A62A59"/>
    <w:rsid w:val="00A638DA"/>
    <w:rsid w:val="00A65B41"/>
    <w:rsid w:val="00A65E00"/>
    <w:rsid w:val="00A66A78"/>
    <w:rsid w:val="00A72089"/>
    <w:rsid w:val="00A72A40"/>
    <w:rsid w:val="00A7330E"/>
    <w:rsid w:val="00A73987"/>
    <w:rsid w:val="00A7415A"/>
    <w:rsid w:val="00A7436E"/>
    <w:rsid w:val="00A74E96"/>
    <w:rsid w:val="00A74F11"/>
    <w:rsid w:val="00A75A8E"/>
    <w:rsid w:val="00A763C2"/>
    <w:rsid w:val="00A76476"/>
    <w:rsid w:val="00A76FC4"/>
    <w:rsid w:val="00A778DD"/>
    <w:rsid w:val="00A77F35"/>
    <w:rsid w:val="00A80EDA"/>
    <w:rsid w:val="00A819E6"/>
    <w:rsid w:val="00A824DD"/>
    <w:rsid w:val="00A83676"/>
    <w:rsid w:val="00A83B7B"/>
    <w:rsid w:val="00A84274"/>
    <w:rsid w:val="00A850F3"/>
    <w:rsid w:val="00A85819"/>
    <w:rsid w:val="00A864E3"/>
    <w:rsid w:val="00A906C3"/>
    <w:rsid w:val="00A9186A"/>
    <w:rsid w:val="00A92598"/>
    <w:rsid w:val="00A94558"/>
    <w:rsid w:val="00A94574"/>
    <w:rsid w:val="00A94A9D"/>
    <w:rsid w:val="00A9511E"/>
    <w:rsid w:val="00A951AF"/>
    <w:rsid w:val="00A95936"/>
    <w:rsid w:val="00A96265"/>
    <w:rsid w:val="00A962D8"/>
    <w:rsid w:val="00A9650F"/>
    <w:rsid w:val="00A97084"/>
    <w:rsid w:val="00A977C3"/>
    <w:rsid w:val="00A97BBF"/>
    <w:rsid w:val="00AA0516"/>
    <w:rsid w:val="00AA1870"/>
    <w:rsid w:val="00AA1C2C"/>
    <w:rsid w:val="00AA35F6"/>
    <w:rsid w:val="00AA563E"/>
    <w:rsid w:val="00AA667C"/>
    <w:rsid w:val="00AA6E91"/>
    <w:rsid w:val="00AA7439"/>
    <w:rsid w:val="00AB02E5"/>
    <w:rsid w:val="00AB047E"/>
    <w:rsid w:val="00AB0B0A"/>
    <w:rsid w:val="00AB0BB7"/>
    <w:rsid w:val="00AB111B"/>
    <w:rsid w:val="00AB22C6"/>
    <w:rsid w:val="00AB235C"/>
    <w:rsid w:val="00AB2362"/>
    <w:rsid w:val="00AB29E5"/>
    <w:rsid w:val="00AB2AD0"/>
    <w:rsid w:val="00AB3073"/>
    <w:rsid w:val="00AB37F5"/>
    <w:rsid w:val="00AB40AB"/>
    <w:rsid w:val="00AB67FC"/>
    <w:rsid w:val="00AB7B0D"/>
    <w:rsid w:val="00AC00F2"/>
    <w:rsid w:val="00AC17F8"/>
    <w:rsid w:val="00AC2ADB"/>
    <w:rsid w:val="00AC31B5"/>
    <w:rsid w:val="00AC38F5"/>
    <w:rsid w:val="00AC4EA1"/>
    <w:rsid w:val="00AC5381"/>
    <w:rsid w:val="00AC5920"/>
    <w:rsid w:val="00AC77AB"/>
    <w:rsid w:val="00AD0410"/>
    <w:rsid w:val="00AD0E65"/>
    <w:rsid w:val="00AD2338"/>
    <w:rsid w:val="00AD2BF2"/>
    <w:rsid w:val="00AD3397"/>
    <w:rsid w:val="00AD4E90"/>
    <w:rsid w:val="00AD5422"/>
    <w:rsid w:val="00AD631D"/>
    <w:rsid w:val="00AD7422"/>
    <w:rsid w:val="00AD7B1C"/>
    <w:rsid w:val="00AE120F"/>
    <w:rsid w:val="00AE18F1"/>
    <w:rsid w:val="00AE1E1D"/>
    <w:rsid w:val="00AE21B6"/>
    <w:rsid w:val="00AE4179"/>
    <w:rsid w:val="00AE4425"/>
    <w:rsid w:val="00AE4FBE"/>
    <w:rsid w:val="00AE529E"/>
    <w:rsid w:val="00AE604B"/>
    <w:rsid w:val="00AE61FE"/>
    <w:rsid w:val="00AE650F"/>
    <w:rsid w:val="00AE6555"/>
    <w:rsid w:val="00AE6B8D"/>
    <w:rsid w:val="00AE7B41"/>
    <w:rsid w:val="00AE7D16"/>
    <w:rsid w:val="00AF4CAA"/>
    <w:rsid w:val="00AF571A"/>
    <w:rsid w:val="00AF5DD0"/>
    <w:rsid w:val="00AF60A0"/>
    <w:rsid w:val="00AF66F7"/>
    <w:rsid w:val="00AF67FC"/>
    <w:rsid w:val="00AF73F2"/>
    <w:rsid w:val="00AF7DF5"/>
    <w:rsid w:val="00B006E5"/>
    <w:rsid w:val="00B012E2"/>
    <w:rsid w:val="00B024C2"/>
    <w:rsid w:val="00B045A5"/>
    <w:rsid w:val="00B07700"/>
    <w:rsid w:val="00B102D1"/>
    <w:rsid w:val="00B12530"/>
    <w:rsid w:val="00B13921"/>
    <w:rsid w:val="00B13E15"/>
    <w:rsid w:val="00B14399"/>
    <w:rsid w:val="00B1528C"/>
    <w:rsid w:val="00B15E2E"/>
    <w:rsid w:val="00B16ACD"/>
    <w:rsid w:val="00B21487"/>
    <w:rsid w:val="00B2262B"/>
    <w:rsid w:val="00B232D1"/>
    <w:rsid w:val="00B23B40"/>
    <w:rsid w:val="00B24DB5"/>
    <w:rsid w:val="00B25AA6"/>
    <w:rsid w:val="00B26BF1"/>
    <w:rsid w:val="00B26C78"/>
    <w:rsid w:val="00B27812"/>
    <w:rsid w:val="00B27F30"/>
    <w:rsid w:val="00B27F5E"/>
    <w:rsid w:val="00B31853"/>
    <w:rsid w:val="00B31F9E"/>
    <w:rsid w:val="00B3268F"/>
    <w:rsid w:val="00B32C2C"/>
    <w:rsid w:val="00B338E8"/>
    <w:rsid w:val="00B33A1A"/>
    <w:rsid w:val="00B33E6C"/>
    <w:rsid w:val="00B33FA7"/>
    <w:rsid w:val="00B35452"/>
    <w:rsid w:val="00B3551A"/>
    <w:rsid w:val="00B3573C"/>
    <w:rsid w:val="00B371CC"/>
    <w:rsid w:val="00B37813"/>
    <w:rsid w:val="00B37FC3"/>
    <w:rsid w:val="00B41035"/>
    <w:rsid w:val="00B41CD9"/>
    <w:rsid w:val="00B4272F"/>
    <w:rsid w:val="00B427E6"/>
    <w:rsid w:val="00B428A6"/>
    <w:rsid w:val="00B43E1F"/>
    <w:rsid w:val="00B45FBC"/>
    <w:rsid w:val="00B468EB"/>
    <w:rsid w:val="00B46BA1"/>
    <w:rsid w:val="00B4716A"/>
    <w:rsid w:val="00B47BFD"/>
    <w:rsid w:val="00B47C2B"/>
    <w:rsid w:val="00B51889"/>
    <w:rsid w:val="00B51A7D"/>
    <w:rsid w:val="00B52801"/>
    <w:rsid w:val="00B52907"/>
    <w:rsid w:val="00B52D75"/>
    <w:rsid w:val="00B53176"/>
    <w:rsid w:val="00B53198"/>
    <w:rsid w:val="00B535C2"/>
    <w:rsid w:val="00B53CD6"/>
    <w:rsid w:val="00B54860"/>
    <w:rsid w:val="00B54B12"/>
    <w:rsid w:val="00B5549D"/>
    <w:rsid w:val="00B55544"/>
    <w:rsid w:val="00B57AF8"/>
    <w:rsid w:val="00B607C2"/>
    <w:rsid w:val="00B60EC9"/>
    <w:rsid w:val="00B61077"/>
    <w:rsid w:val="00B62B4A"/>
    <w:rsid w:val="00B642FC"/>
    <w:rsid w:val="00B64C5E"/>
    <w:rsid w:val="00B64C82"/>
    <w:rsid w:val="00B64D26"/>
    <w:rsid w:val="00B64FBB"/>
    <w:rsid w:val="00B67F35"/>
    <w:rsid w:val="00B70E22"/>
    <w:rsid w:val="00B719D0"/>
    <w:rsid w:val="00B764A8"/>
    <w:rsid w:val="00B7686D"/>
    <w:rsid w:val="00B774CB"/>
    <w:rsid w:val="00B80402"/>
    <w:rsid w:val="00B80A6C"/>
    <w:rsid w:val="00B80B9A"/>
    <w:rsid w:val="00B817EA"/>
    <w:rsid w:val="00B8213A"/>
    <w:rsid w:val="00B82DDD"/>
    <w:rsid w:val="00B83004"/>
    <w:rsid w:val="00B830B7"/>
    <w:rsid w:val="00B83449"/>
    <w:rsid w:val="00B8415B"/>
    <w:rsid w:val="00B848EA"/>
    <w:rsid w:val="00B84B2B"/>
    <w:rsid w:val="00B85877"/>
    <w:rsid w:val="00B8646D"/>
    <w:rsid w:val="00B86C7B"/>
    <w:rsid w:val="00B87C1B"/>
    <w:rsid w:val="00B90095"/>
    <w:rsid w:val="00B90500"/>
    <w:rsid w:val="00B90C30"/>
    <w:rsid w:val="00B912B6"/>
    <w:rsid w:val="00B9176C"/>
    <w:rsid w:val="00B935A4"/>
    <w:rsid w:val="00B9422E"/>
    <w:rsid w:val="00B94521"/>
    <w:rsid w:val="00B96B1B"/>
    <w:rsid w:val="00B96F93"/>
    <w:rsid w:val="00B972F5"/>
    <w:rsid w:val="00B97FC8"/>
    <w:rsid w:val="00BA0445"/>
    <w:rsid w:val="00BA14F1"/>
    <w:rsid w:val="00BA1D7F"/>
    <w:rsid w:val="00BA21C2"/>
    <w:rsid w:val="00BA2D6C"/>
    <w:rsid w:val="00BA3626"/>
    <w:rsid w:val="00BA4528"/>
    <w:rsid w:val="00BA5262"/>
    <w:rsid w:val="00BA561A"/>
    <w:rsid w:val="00BB0479"/>
    <w:rsid w:val="00BB0DC6"/>
    <w:rsid w:val="00BB15E4"/>
    <w:rsid w:val="00BB1E19"/>
    <w:rsid w:val="00BB21D1"/>
    <w:rsid w:val="00BB2C8A"/>
    <w:rsid w:val="00BB2D41"/>
    <w:rsid w:val="00BB3198"/>
    <w:rsid w:val="00BB32F2"/>
    <w:rsid w:val="00BB36DB"/>
    <w:rsid w:val="00BB4338"/>
    <w:rsid w:val="00BB56BF"/>
    <w:rsid w:val="00BB5CC5"/>
    <w:rsid w:val="00BB6C0E"/>
    <w:rsid w:val="00BB6DB7"/>
    <w:rsid w:val="00BB767E"/>
    <w:rsid w:val="00BB7B38"/>
    <w:rsid w:val="00BB7FCA"/>
    <w:rsid w:val="00BC11E5"/>
    <w:rsid w:val="00BC207B"/>
    <w:rsid w:val="00BC2A2A"/>
    <w:rsid w:val="00BC32B2"/>
    <w:rsid w:val="00BC4077"/>
    <w:rsid w:val="00BC4AC9"/>
    <w:rsid w:val="00BC4BC6"/>
    <w:rsid w:val="00BC52FD"/>
    <w:rsid w:val="00BC591C"/>
    <w:rsid w:val="00BC6E62"/>
    <w:rsid w:val="00BC7443"/>
    <w:rsid w:val="00BC7758"/>
    <w:rsid w:val="00BC7F58"/>
    <w:rsid w:val="00BD0297"/>
    <w:rsid w:val="00BD0648"/>
    <w:rsid w:val="00BD06B0"/>
    <w:rsid w:val="00BD0B9F"/>
    <w:rsid w:val="00BD1040"/>
    <w:rsid w:val="00BD10AF"/>
    <w:rsid w:val="00BD34AA"/>
    <w:rsid w:val="00BD398C"/>
    <w:rsid w:val="00BD43DC"/>
    <w:rsid w:val="00BD4D68"/>
    <w:rsid w:val="00BD4EB7"/>
    <w:rsid w:val="00BD6280"/>
    <w:rsid w:val="00BD734C"/>
    <w:rsid w:val="00BD7DB1"/>
    <w:rsid w:val="00BE0C44"/>
    <w:rsid w:val="00BE1B8B"/>
    <w:rsid w:val="00BE2A18"/>
    <w:rsid w:val="00BE2A6D"/>
    <w:rsid w:val="00BE2C01"/>
    <w:rsid w:val="00BE41EC"/>
    <w:rsid w:val="00BE45B0"/>
    <w:rsid w:val="00BE56FB"/>
    <w:rsid w:val="00BE5FA3"/>
    <w:rsid w:val="00BE67B4"/>
    <w:rsid w:val="00BE6BB1"/>
    <w:rsid w:val="00BE70C1"/>
    <w:rsid w:val="00BF1846"/>
    <w:rsid w:val="00BF1BA4"/>
    <w:rsid w:val="00BF3DDE"/>
    <w:rsid w:val="00BF5424"/>
    <w:rsid w:val="00BF6589"/>
    <w:rsid w:val="00BF6808"/>
    <w:rsid w:val="00BF6F7F"/>
    <w:rsid w:val="00BF7C41"/>
    <w:rsid w:val="00C00226"/>
    <w:rsid w:val="00C004CF"/>
    <w:rsid w:val="00C00647"/>
    <w:rsid w:val="00C0116B"/>
    <w:rsid w:val="00C01D40"/>
    <w:rsid w:val="00C02764"/>
    <w:rsid w:val="00C03F9C"/>
    <w:rsid w:val="00C04CEF"/>
    <w:rsid w:val="00C0662F"/>
    <w:rsid w:val="00C11943"/>
    <w:rsid w:val="00C12251"/>
    <w:rsid w:val="00C12E96"/>
    <w:rsid w:val="00C14763"/>
    <w:rsid w:val="00C16141"/>
    <w:rsid w:val="00C16E53"/>
    <w:rsid w:val="00C17CE2"/>
    <w:rsid w:val="00C2096F"/>
    <w:rsid w:val="00C21901"/>
    <w:rsid w:val="00C2352C"/>
    <w:rsid w:val="00C2363F"/>
    <w:rsid w:val="00C236C8"/>
    <w:rsid w:val="00C24070"/>
    <w:rsid w:val="00C2418A"/>
    <w:rsid w:val="00C24A3F"/>
    <w:rsid w:val="00C260B1"/>
    <w:rsid w:val="00C263B9"/>
    <w:rsid w:val="00C26706"/>
    <w:rsid w:val="00C26E56"/>
    <w:rsid w:val="00C2753F"/>
    <w:rsid w:val="00C3069F"/>
    <w:rsid w:val="00C31406"/>
    <w:rsid w:val="00C326F1"/>
    <w:rsid w:val="00C32972"/>
    <w:rsid w:val="00C33D9C"/>
    <w:rsid w:val="00C3503E"/>
    <w:rsid w:val="00C3592C"/>
    <w:rsid w:val="00C36A6A"/>
    <w:rsid w:val="00C370BC"/>
    <w:rsid w:val="00C37194"/>
    <w:rsid w:val="00C37B40"/>
    <w:rsid w:val="00C40637"/>
    <w:rsid w:val="00C40F6C"/>
    <w:rsid w:val="00C41782"/>
    <w:rsid w:val="00C417C0"/>
    <w:rsid w:val="00C431CC"/>
    <w:rsid w:val="00C441B2"/>
    <w:rsid w:val="00C44426"/>
    <w:rsid w:val="00C445F3"/>
    <w:rsid w:val="00C44860"/>
    <w:rsid w:val="00C451F4"/>
    <w:rsid w:val="00C45EB1"/>
    <w:rsid w:val="00C475A5"/>
    <w:rsid w:val="00C50482"/>
    <w:rsid w:val="00C54A3A"/>
    <w:rsid w:val="00C55566"/>
    <w:rsid w:val="00C55EA4"/>
    <w:rsid w:val="00C563B8"/>
    <w:rsid w:val="00C56448"/>
    <w:rsid w:val="00C57E4C"/>
    <w:rsid w:val="00C57F3F"/>
    <w:rsid w:val="00C607F9"/>
    <w:rsid w:val="00C6245A"/>
    <w:rsid w:val="00C62E9B"/>
    <w:rsid w:val="00C6387C"/>
    <w:rsid w:val="00C63D5D"/>
    <w:rsid w:val="00C6483D"/>
    <w:rsid w:val="00C654CA"/>
    <w:rsid w:val="00C667BE"/>
    <w:rsid w:val="00C6698F"/>
    <w:rsid w:val="00C67223"/>
    <w:rsid w:val="00C6766B"/>
    <w:rsid w:val="00C67A2E"/>
    <w:rsid w:val="00C67BEC"/>
    <w:rsid w:val="00C70986"/>
    <w:rsid w:val="00C7119C"/>
    <w:rsid w:val="00C712C7"/>
    <w:rsid w:val="00C72223"/>
    <w:rsid w:val="00C723D2"/>
    <w:rsid w:val="00C72CB1"/>
    <w:rsid w:val="00C72E55"/>
    <w:rsid w:val="00C73F9A"/>
    <w:rsid w:val="00C76417"/>
    <w:rsid w:val="00C7726F"/>
    <w:rsid w:val="00C7728A"/>
    <w:rsid w:val="00C772C9"/>
    <w:rsid w:val="00C8174A"/>
    <w:rsid w:val="00C817D3"/>
    <w:rsid w:val="00C823DA"/>
    <w:rsid w:val="00C8259F"/>
    <w:rsid w:val="00C82746"/>
    <w:rsid w:val="00C8312F"/>
    <w:rsid w:val="00C84C47"/>
    <w:rsid w:val="00C858A4"/>
    <w:rsid w:val="00C860E3"/>
    <w:rsid w:val="00C8697F"/>
    <w:rsid w:val="00C86AFA"/>
    <w:rsid w:val="00C91551"/>
    <w:rsid w:val="00C91CA9"/>
    <w:rsid w:val="00C93300"/>
    <w:rsid w:val="00C93333"/>
    <w:rsid w:val="00C93511"/>
    <w:rsid w:val="00C951DD"/>
    <w:rsid w:val="00C9617E"/>
    <w:rsid w:val="00C974DF"/>
    <w:rsid w:val="00CA1BF8"/>
    <w:rsid w:val="00CA3DBC"/>
    <w:rsid w:val="00CA473F"/>
    <w:rsid w:val="00CA5473"/>
    <w:rsid w:val="00CA5557"/>
    <w:rsid w:val="00CA59F4"/>
    <w:rsid w:val="00CA6E19"/>
    <w:rsid w:val="00CA7931"/>
    <w:rsid w:val="00CB1458"/>
    <w:rsid w:val="00CB18D0"/>
    <w:rsid w:val="00CB1C8A"/>
    <w:rsid w:val="00CB24F5"/>
    <w:rsid w:val="00CB2663"/>
    <w:rsid w:val="00CB37DF"/>
    <w:rsid w:val="00CB3BBE"/>
    <w:rsid w:val="00CB59E9"/>
    <w:rsid w:val="00CB5EF0"/>
    <w:rsid w:val="00CB70AC"/>
    <w:rsid w:val="00CB7A20"/>
    <w:rsid w:val="00CB7C70"/>
    <w:rsid w:val="00CC0D6A"/>
    <w:rsid w:val="00CC1242"/>
    <w:rsid w:val="00CC177D"/>
    <w:rsid w:val="00CC2DE8"/>
    <w:rsid w:val="00CC2F41"/>
    <w:rsid w:val="00CC3831"/>
    <w:rsid w:val="00CC3E3D"/>
    <w:rsid w:val="00CC44B2"/>
    <w:rsid w:val="00CC44B5"/>
    <w:rsid w:val="00CC519B"/>
    <w:rsid w:val="00CD12C1"/>
    <w:rsid w:val="00CD214E"/>
    <w:rsid w:val="00CD2D13"/>
    <w:rsid w:val="00CD3006"/>
    <w:rsid w:val="00CD457D"/>
    <w:rsid w:val="00CD46FA"/>
    <w:rsid w:val="00CD534D"/>
    <w:rsid w:val="00CD5973"/>
    <w:rsid w:val="00CE1BEE"/>
    <w:rsid w:val="00CE218D"/>
    <w:rsid w:val="00CE31A6"/>
    <w:rsid w:val="00CE6FF0"/>
    <w:rsid w:val="00CE7618"/>
    <w:rsid w:val="00CE7D8B"/>
    <w:rsid w:val="00CF054A"/>
    <w:rsid w:val="00CF09AA"/>
    <w:rsid w:val="00CF13A0"/>
    <w:rsid w:val="00CF2165"/>
    <w:rsid w:val="00CF28C1"/>
    <w:rsid w:val="00CF3095"/>
    <w:rsid w:val="00CF351C"/>
    <w:rsid w:val="00CF3E37"/>
    <w:rsid w:val="00CF40E6"/>
    <w:rsid w:val="00CF4813"/>
    <w:rsid w:val="00CF4F70"/>
    <w:rsid w:val="00CF5233"/>
    <w:rsid w:val="00CF6690"/>
    <w:rsid w:val="00CF6EB6"/>
    <w:rsid w:val="00CF75B8"/>
    <w:rsid w:val="00D00DBE"/>
    <w:rsid w:val="00D00F4C"/>
    <w:rsid w:val="00D02467"/>
    <w:rsid w:val="00D029B8"/>
    <w:rsid w:val="00D02F60"/>
    <w:rsid w:val="00D0443A"/>
    <w:rsid w:val="00D0464E"/>
    <w:rsid w:val="00D048EC"/>
    <w:rsid w:val="00D04A96"/>
    <w:rsid w:val="00D04B33"/>
    <w:rsid w:val="00D0617D"/>
    <w:rsid w:val="00D0671E"/>
    <w:rsid w:val="00D067A8"/>
    <w:rsid w:val="00D077A9"/>
    <w:rsid w:val="00D07A7B"/>
    <w:rsid w:val="00D10AC4"/>
    <w:rsid w:val="00D10E06"/>
    <w:rsid w:val="00D12501"/>
    <w:rsid w:val="00D12822"/>
    <w:rsid w:val="00D1341E"/>
    <w:rsid w:val="00D137EA"/>
    <w:rsid w:val="00D14811"/>
    <w:rsid w:val="00D15197"/>
    <w:rsid w:val="00D158C8"/>
    <w:rsid w:val="00D16820"/>
    <w:rsid w:val="00D169C8"/>
    <w:rsid w:val="00D1793F"/>
    <w:rsid w:val="00D20664"/>
    <w:rsid w:val="00D213BE"/>
    <w:rsid w:val="00D21628"/>
    <w:rsid w:val="00D21862"/>
    <w:rsid w:val="00D22AF5"/>
    <w:rsid w:val="00D23433"/>
    <w:rsid w:val="00D235EA"/>
    <w:rsid w:val="00D23D14"/>
    <w:rsid w:val="00D247A9"/>
    <w:rsid w:val="00D2546F"/>
    <w:rsid w:val="00D254D3"/>
    <w:rsid w:val="00D2682E"/>
    <w:rsid w:val="00D26B1E"/>
    <w:rsid w:val="00D277F8"/>
    <w:rsid w:val="00D3092F"/>
    <w:rsid w:val="00D32658"/>
    <w:rsid w:val="00D32721"/>
    <w:rsid w:val="00D328DC"/>
    <w:rsid w:val="00D33387"/>
    <w:rsid w:val="00D33CA9"/>
    <w:rsid w:val="00D345CC"/>
    <w:rsid w:val="00D34A03"/>
    <w:rsid w:val="00D34EDB"/>
    <w:rsid w:val="00D3766C"/>
    <w:rsid w:val="00D402FB"/>
    <w:rsid w:val="00D41187"/>
    <w:rsid w:val="00D411FA"/>
    <w:rsid w:val="00D41547"/>
    <w:rsid w:val="00D41E2D"/>
    <w:rsid w:val="00D43723"/>
    <w:rsid w:val="00D447CA"/>
    <w:rsid w:val="00D44FD4"/>
    <w:rsid w:val="00D46386"/>
    <w:rsid w:val="00D4673B"/>
    <w:rsid w:val="00D47D7A"/>
    <w:rsid w:val="00D505ED"/>
    <w:rsid w:val="00D50ABD"/>
    <w:rsid w:val="00D51156"/>
    <w:rsid w:val="00D516B9"/>
    <w:rsid w:val="00D53AEA"/>
    <w:rsid w:val="00D542ED"/>
    <w:rsid w:val="00D55290"/>
    <w:rsid w:val="00D57791"/>
    <w:rsid w:val="00D57B76"/>
    <w:rsid w:val="00D6046A"/>
    <w:rsid w:val="00D60749"/>
    <w:rsid w:val="00D62870"/>
    <w:rsid w:val="00D655D9"/>
    <w:rsid w:val="00D65872"/>
    <w:rsid w:val="00D65A49"/>
    <w:rsid w:val="00D66030"/>
    <w:rsid w:val="00D676F3"/>
    <w:rsid w:val="00D70ADA"/>
    <w:rsid w:val="00D70EF5"/>
    <w:rsid w:val="00D71024"/>
    <w:rsid w:val="00D71A25"/>
    <w:rsid w:val="00D71FCF"/>
    <w:rsid w:val="00D72A54"/>
    <w:rsid w:val="00D72CC1"/>
    <w:rsid w:val="00D72CD4"/>
    <w:rsid w:val="00D72FEF"/>
    <w:rsid w:val="00D73C79"/>
    <w:rsid w:val="00D760C1"/>
    <w:rsid w:val="00D76EC9"/>
    <w:rsid w:val="00D76F0A"/>
    <w:rsid w:val="00D7778B"/>
    <w:rsid w:val="00D801C9"/>
    <w:rsid w:val="00D8064C"/>
    <w:rsid w:val="00D80E7D"/>
    <w:rsid w:val="00D81397"/>
    <w:rsid w:val="00D8320C"/>
    <w:rsid w:val="00D837D6"/>
    <w:rsid w:val="00D84420"/>
    <w:rsid w:val="00D848B9"/>
    <w:rsid w:val="00D8501B"/>
    <w:rsid w:val="00D861F2"/>
    <w:rsid w:val="00D8664A"/>
    <w:rsid w:val="00D86EA9"/>
    <w:rsid w:val="00D875EE"/>
    <w:rsid w:val="00D90A30"/>
    <w:rsid w:val="00D90E69"/>
    <w:rsid w:val="00D91368"/>
    <w:rsid w:val="00D923EA"/>
    <w:rsid w:val="00D93106"/>
    <w:rsid w:val="00D933E9"/>
    <w:rsid w:val="00D93BF8"/>
    <w:rsid w:val="00D93C1D"/>
    <w:rsid w:val="00D9505D"/>
    <w:rsid w:val="00D950A7"/>
    <w:rsid w:val="00D95193"/>
    <w:rsid w:val="00D953D0"/>
    <w:rsid w:val="00D959F5"/>
    <w:rsid w:val="00D96884"/>
    <w:rsid w:val="00DA23C7"/>
    <w:rsid w:val="00DA3FDD"/>
    <w:rsid w:val="00DA49CA"/>
    <w:rsid w:val="00DA5CF7"/>
    <w:rsid w:val="00DA7017"/>
    <w:rsid w:val="00DA7028"/>
    <w:rsid w:val="00DB1310"/>
    <w:rsid w:val="00DB13C2"/>
    <w:rsid w:val="00DB1AD2"/>
    <w:rsid w:val="00DB20BC"/>
    <w:rsid w:val="00DB2B58"/>
    <w:rsid w:val="00DB4DB5"/>
    <w:rsid w:val="00DB5206"/>
    <w:rsid w:val="00DB6276"/>
    <w:rsid w:val="00DB6391"/>
    <w:rsid w:val="00DB63F5"/>
    <w:rsid w:val="00DB6DD7"/>
    <w:rsid w:val="00DC040D"/>
    <w:rsid w:val="00DC1BF4"/>
    <w:rsid w:val="00DC1C6B"/>
    <w:rsid w:val="00DC224E"/>
    <w:rsid w:val="00DC2BBF"/>
    <w:rsid w:val="00DC2C2E"/>
    <w:rsid w:val="00DC2D82"/>
    <w:rsid w:val="00DC2F02"/>
    <w:rsid w:val="00DC3137"/>
    <w:rsid w:val="00DC47B1"/>
    <w:rsid w:val="00DC4AF0"/>
    <w:rsid w:val="00DC5B37"/>
    <w:rsid w:val="00DC700F"/>
    <w:rsid w:val="00DC7631"/>
    <w:rsid w:val="00DC7886"/>
    <w:rsid w:val="00DD0110"/>
    <w:rsid w:val="00DD0CF2"/>
    <w:rsid w:val="00DD1A7B"/>
    <w:rsid w:val="00DD4404"/>
    <w:rsid w:val="00DD5F46"/>
    <w:rsid w:val="00DD69D9"/>
    <w:rsid w:val="00DD7918"/>
    <w:rsid w:val="00DE03E4"/>
    <w:rsid w:val="00DE14E0"/>
    <w:rsid w:val="00DE1554"/>
    <w:rsid w:val="00DE2334"/>
    <w:rsid w:val="00DE2901"/>
    <w:rsid w:val="00DE329E"/>
    <w:rsid w:val="00DE37CC"/>
    <w:rsid w:val="00DE404D"/>
    <w:rsid w:val="00DE4A88"/>
    <w:rsid w:val="00DE56E2"/>
    <w:rsid w:val="00DE590F"/>
    <w:rsid w:val="00DE74F8"/>
    <w:rsid w:val="00DE7B99"/>
    <w:rsid w:val="00DE7DC1"/>
    <w:rsid w:val="00DF0530"/>
    <w:rsid w:val="00DF1F09"/>
    <w:rsid w:val="00DF2CE8"/>
    <w:rsid w:val="00DF3F7E"/>
    <w:rsid w:val="00DF54DF"/>
    <w:rsid w:val="00DF74D2"/>
    <w:rsid w:val="00DF7648"/>
    <w:rsid w:val="00DF78CB"/>
    <w:rsid w:val="00DF79AB"/>
    <w:rsid w:val="00DF7D45"/>
    <w:rsid w:val="00E00E29"/>
    <w:rsid w:val="00E0166B"/>
    <w:rsid w:val="00E02BAB"/>
    <w:rsid w:val="00E02BC9"/>
    <w:rsid w:val="00E038EB"/>
    <w:rsid w:val="00E03DF4"/>
    <w:rsid w:val="00E0410C"/>
    <w:rsid w:val="00E04CEB"/>
    <w:rsid w:val="00E04E28"/>
    <w:rsid w:val="00E05D15"/>
    <w:rsid w:val="00E060BC"/>
    <w:rsid w:val="00E06111"/>
    <w:rsid w:val="00E066AD"/>
    <w:rsid w:val="00E071CF"/>
    <w:rsid w:val="00E07EE3"/>
    <w:rsid w:val="00E107E8"/>
    <w:rsid w:val="00E1103A"/>
    <w:rsid w:val="00E110D5"/>
    <w:rsid w:val="00E11420"/>
    <w:rsid w:val="00E11DDE"/>
    <w:rsid w:val="00E11E55"/>
    <w:rsid w:val="00E11EE9"/>
    <w:rsid w:val="00E1289E"/>
    <w:rsid w:val="00E132FB"/>
    <w:rsid w:val="00E13E06"/>
    <w:rsid w:val="00E14D10"/>
    <w:rsid w:val="00E170B7"/>
    <w:rsid w:val="00E177DD"/>
    <w:rsid w:val="00E20900"/>
    <w:rsid w:val="00E20C7F"/>
    <w:rsid w:val="00E2396E"/>
    <w:rsid w:val="00E24728"/>
    <w:rsid w:val="00E276AC"/>
    <w:rsid w:val="00E27841"/>
    <w:rsid w:val="00E312C9"/>
    <w:rsid w:val="00E31B86"/>
    <w:rsid w:val="00E3272C"/>
    <w:rsid w:val="00E32E69"/>
    <w:rsid w:val="00E32FF9"/>
    <w:rsid w:val="00E33D05"/>
    <w:rsid w:val="00E3411E"/>
    <w:rsid w:val="00E34A35"/>
    <w:rsid w:val="00E34FF5"/>
    <w:rsid w:val="00E37C2F"/>
    <w:rsid w:val="00E412FA"/>
    <w:rsid w:val="00E416FC"/>
    <w:rsid w:val="00E41C28"/>
    <w:rsid w:val="00E4346A"/>
    <w:rsid w:val="00E44A9D"/>
    <w:rsid w:val="00E457DF"/>
    <w:rsid w:val="00E45AF2"/>
    <w:rsid w:val="00E46308"/>
    <w:rsid w:val="00E472C8"/>
    <w:rsid w:val="00E472DC"/>
    <w:rsid w:val="00E47775"/>
    <w:rsid w:val="00E50217"/>
    <w:rsid w:val="00E51E17"/>
    <w:rsid w:val="00E522B1"/>
    <w:rsid w:val="00E52DAB"/>
    <w:rsid w:val="00E539B0"/>
    <w:rsid w:val="00E54044"/>
    <w:rsid w:val="00E543C7"/>
    <w:rsid w:val="00E54561"/>
    <w:rsid w:val="00E548DA"/>
    <w:rsid w:val="00E54A60"/>
    <w:rsid w:val="00E54F69"/>
    <w:rsid w:val="00E554DB"/>
    <w:rsid w:val="00E55994"/>
    <w:rsid w:val="00E566E7"/>
    <w:rsid w:val="00E60606"/>
    <w:rsid w:val="00E60C66"/>
    <w:rsid w:val="00E6129E"/>
    <w:rsid w:val="00E6164D"/>
    <w:rsid w:val="00E618C9"/>
    <w:rsid w:val="00E61A03"/>
    <w:rsid w:val="00E61CA1"/>
    <w:rsid w:val="00E61CAA"/>
    <w:rsid w:val="00E62774"/>
    <w:rsid w:val="00E6307C"/>
    <w:rsid w:val="00E636FA"/>
    <w:rsid w:val="00E638AB"/>
    <w:rsid w:val="00E646B7"/>
    <w:rsid w:val="00E6609D"/>
    <w:rsid w:val="00E66644"/>
    <w:rsid w:val="00E66A23"/>
    <w:rsid w:val="00E66C50"/>
    <w:rsid w:val="00E66E0C"/>
    <w:rsid w:val="00E67517"/>
    <w:rsid w:val="00E675FD"/>
    <w:rsid w:val="00E679D3"/>
    <w:rsid w:val="00E70559"/>
    <w:rsid w:val="00E70A22"/>
    <w:rsid w:val="00E71208"/>
    <w:rsid w:val="00E71444"/>
    <w:rsid w:val="00E71C91"/>
    <w:rsid w:val="00E720A1"/>
    <w:rsid w:val="00E720C9"/>
    <w:rsid w:val="00E74631"/>
    <w:rsid w:val="00E74832"/>
    <w:rsid w:val="00E75DDA"/>
    <w:rsid w:val="00E76414"/>
    <w:rsid w:val="00E76898"/>
    <w:rsid w:val="00E773E8"/>
    <w:rsid w:val="00E77CC3"/>
    <w:rsid w:val="00E8177B"/>
    <w:rsid w:val="00E82217"/>
    <w:rsid w:val="00E836FD"/>
    <w:rsid w:val="00E83ADD"/>
    <w:rsid w:val="00E84F38"/>
    <w:rsid w:val="00E85623"/>
    <w:rsid w:val="00E87441"/>
    <w:rsid w:val="00E87E0F"/>
    <w:rsid w:val="00E9010A"/>
    <w:rsid w:val="00E912A1"/>
    <w:rsid w:val="00E9191C"/>
    <w:rsid w:val="00E91FAE"/>
    <w:rsid w:val="00E93053"/>
    <w:rsid w:val="00E96E3F"/>
    <w:rsid w:val="00E9723E"/>
    <w:rsid w:val="00EA1D5B"/>
    <w:rsid w:val="00EA24E7"/>
    <w:rsid w:val="00EA270C"/>
    <w:rsid w:val="00EA3596"/>
    <w:rsid w:val="00EA3FA0"/>
    <w:rsid w:val="00EA4974"/>
    <w:rsid w:val="00EA5191"/>
    <w:rsid w:val="00EA532E"/>
    <w:rsid w:val="00EA5F16"/>
    <w:rsid w:val="00EB06D9"/>
    <w:rsid w:val="00EB1142"/>
    <w:rsid w:val="00EB192B"/>
    <w:rsid w:val="00EB19ED"/>
    <w:rsid w:val="00EB1B2B"/>
    <w:rsid w:val="00EB1CAB"/>
    <w:rsid w:val="00EB35DE"/>
    <w:rsid w:val="00EB452C"/>
    <w:rsid w:val="00EB6356"/>
    <w:rsid w:val="00EC0131"/>
    <w:rsid w:val="00EC0BFD"/>
    <w:rsid w:val="00EC0F5A"/>
    <w:rsid w:val="00EC0F99"/>
    <w:rsid w:val="00EC3CE5"/>
    <w:rsid w:val="00EC4265"/>
    <w:rsid w:val="00EC4CEB"/>
    <w:rsid w:val="00EC4D1E"/>
    <w:rsid w:val="00EC659E"/>
    <w:rsid w:val="00EC7BB3"/>
    <w:rsid w:val="00ED1910"/>
    <w:rsid w:val="00ED1B1C"/>
    <w:rsid w:val="00ED1DDA"/>
    <w:rsid w:val="00ED2072"/>
    <w:rsid w:val="00ED2225"/>
    <w:rsid w:val="00ED2AE0"/>
    <w:rsid w:val="00ED2C67"/>
    <w:rsid w:val="00ED5299"/>
    <w:rsid w:val="00ED5472"/>
    <w:rsid w:val="00ED5553"/>
    <w:rsid w:val="00ED5E36"/>
    <w:rsid w:val="00ED5F48"/>
    <w:rsid w:val="00ED6093"/>
    <w:rsid w:val="00ED6419"/>
    <w:rsid w:val="00ED6756"/>
    <w:rsid w:val="00ED6961"/>
    <w:rsid w:val="00ED78CB"/>
    <w:rsid w:val="00ED7D1E"/>
    <w:rsid w:val="00EE0223"/>
    <w:rsid w:val="00EE1444"/>
    <w:rsid w:val="00EE1D18"/>
    <w:rsid w:val="00EE47FF"/>
    <w:rsid w:val="00EE5045"/>
    <w:rsid w:val="00EE50D8"/>
    <w:rsid w:val="00EE5176"/>
    <w:rsid w:val="00EE6559"/>
    <w:rsid w:val="00EE6B77"/>
    <w:rsid w:val="00EE6DBE"/>
    <w:rsid w:val="00EF0B96"/>
    <w:rsid w:val="00EF18DC"/>
    <w:rsid w:val="00EF1C9B"/>
    <w:rsid w:val="00EF25A7"/>
    <w:rsid w:val="00EF2741"/>
    <w:rsid w:val="00EF33AA"/>
    <w:rsid w:val="00EF3486"/>
    <w:rsid w:val="00EF36E2"/>
    <w:rsid w:val="00EF392B"/>
    <w:rsid w:val="00EF3EDE"/>
    <w:rsid w:val="00EF47AF"/>
    <w:rsid w:val="00EF53B6"/>
    <w:rsid w:val="00EF5693"/>
    <w:rsid w:val="00EF5B32"/>
    <w:rsid w:val="00EF6302"/>
    <w:rsid w:val="00EF694A"/>
    <w:rsid w:val="00EF6A3F"/>
    <w:rsid w:val="00EF7792"/>
    <w:rsid w:val="00EF7AD0"/>
    <w:rsid w:val="00F00471"/>
    <w:rsid w:val="00F00B73"/>
    <w:rsid w:val="00F010CA"/>
    <w:rsid w:val="00F028EF"/>
    <w:rsid w:val="00F033FD"/>
    <w:rsid w:val="00F0404E"/>
    <w:rsid w:val="00F043BE"/>
    <w:rsid w:val="00F0643F"/>
    <w:rsid w:val="00F104B5"/>
    <w:rsid w:val="00F115CA"/>
    <w:rsid w:val="00F12A58"/>
    <w:rsid w:val="00F13643"/>
    <w:rsid w:val="00F13801"/>
    <w:rsid w:val="00F14817"/>
    <w:rsid w:val="00F14ADD"/>
    <w:rsid w:val="00F14EBA"/>
    <w:rsid w:val="00F1510F"/>
    <w:rsid w:val="00F1521D"/>
    <w:rsid w:val="00F1533A"/>
    <w:rsid w:val="00F15C21"/>
    <w:rsid w:val="00F15D70"/>
    <w:rsid w:val="00F15E5A"/>
    <w:rsid w:val="00F16E0B"/>
    <w:rsid w:val="00F17342"/>
    <w:rsid w:val="00F17F0A"/>
    <w:rsid w:val="00F206BD"/>
    <w:rsid w:val="00F20C08"/>
    <w:rsid w:val="00F23480"/>
    <w:rsid w:val="00F237DF"/>
    <w:rsid w:val="00F23FF5"/>
    <w:rsid w:val="00F24C9C"/>
    <w:rsid w:val="00F252DB"/>
    <w:rsid w:val="00F2668F"/>
    <w:rsid w:val="00F26DFB"/>
    <w:rsid w:val="00F2742F"/>
    <w:rsid w:val="00F2753B"/>
    <w:rsid w:val="00F30884"/>
    <w:rsid w:val="00F32494"/>
    <w:rsid w:val="00F33F8B"/>
    <w:rsid w:val="00F340B2"/>
    <w:rsid w:val="00F344B2"/>
    <w:rsid w:val="00F355FD"/>
    <w:rsid w:val="00F359BA"/>
    <w:rsid w:val="00F368F4"/>
    <w:rsid w:val="00F37122"/>
    <w:rsid w:val="00F3718B"/>
    <w:rsid w:val="00F37EF2"/>
    <w:rsid w:val="00F40063"/>
    <w:rsid w:val="00F40221"/>
    <w:rsid w:val="00F42A4F"/>
    <w:rsid w:val="00F43390"/>
    <w:rsid w:val="00F443B2"/>
    <w:rsid w:val="00F44D02"/>
    <w:rsid w:val="00F458D8"/>
    <w:rsid w:val="00F479B7"/>
    <w:rsid w:val="00F50237"/>
    <w:rsid w:val="00F50809"/>
    <w:rsid w:val="00F50CFB"/>
    <w:rsid w:val="00F5105F"/>
    <w:rsid w:val="00F51CD7"/>
    <w:rsid w:val="00F53596"/>
    <w:rsid w:val="00F54E47"/>
    <w:rsid w:val="00F55879"/>
    <w:rsid w:val="00F55BA8"/>
    <w:rsid w:val="00F55DB1"/>
    <w:rsid w:val="00F55E89"/>
    <w:rsid w:val="00F55F69"/>
    <w:rsid w:val="00F56266"/>
    <w:rsid w:val="00F5699A"/>
    <w:rsid w:val="00F56ACA"/>
    <w:rsid w:val="00F570F2"/>
    <w:rsid w:val="00F57114"/>
    <w:rsid w:val="00F574EF"/>
    <w:rsid w:val="00F600FE"/>
    <w:rsid w:val="00F61DA6"/>
    <w:rsid w:val="00F62C64"/>
    <w:rsid w:val="00F62E4D"/>
    <w:rsid w:val="00F63290"/>
    <w:rsid w:val="00F65B6E"/>
    <w:rsid w:val="00F6612C"/>
    <w:rsid w:val="00F66B34"/>
    <w:rsid w:val="00F675B9"/>
    <w:rsid w:val="00F711C9"/>
    <w:rsid w:val="00F71A2D"/>
    <w:rsid w:val="00F71BC6"/>
    <w:rsid w:val="00F71DB1"/>
    <w:rsid w:val="00F72E4A"/>
    <w:rsid w:val="00F72ECE"/>
    <w:rsid w:val="00F738D7"/>
    <w:rsid w:val="00F74C59"/>
    <w:rsid w:val="00F74F73"/>
    <w:rsid w:val="00F7576B"/>
    <w:rsid w:val="00F75C3A"/>
    <w:rsid w:val="00F764B2"/>
    <w:rsid w:val="00F806CB"/>
    <w:rsid w:val="00F8126C"/>
    <w:rsid w:val="00F82E30"/>
    <w:rsid w:val="00F831CB"/>
    <w:rsid w:val="00F83251"/>
    <w:rsid w:val="00F848A3"/>
    <w:rsid w:val="00F8491F"/>
    <w:rsid w:val="00F84ACF"/>
    <w:rsid w:val="00F85742"/>
    <w:rsid w:val="00F85B40"/>
    <w:rsid w:val="00F85BF8"/>
    <w:rsid w:val="00F871CE"/>
    <w:rsid w:val="00F87802"/>
    <w:rsid w:val="00F91759"/>
    <w:rsid w:val="00F928A8"/>
    <w:rsid w:val="00F92C0A"/>
    <w:rsid w:val="00F92C11"/>
    <w:rsid w:val="00F93225"/>
    <w:rsid w:val="00F9415B"/>
    <w:rsid w:val="00F9518C"/>
    <w:rsid w:val="00F9698F"/>
    <w:rsid w:val="00F96EFB"/>
    <w:rsid w:val="00F9710A"/>
    <w:rsid w:val="00F9739F"/>
    <w:rsid w:val="00FA07DA"/>
    <w:rsid w:val="00FA0D80"/>
    <w:rsid w:val="00FA13C2"/>
    <w:rsid w:val="00FA3289"/>
    <w:rsid w:val="00FA406F"/>
    <w:rsid w:val="00FA464E"/>
    <w:rsid w:val="00FA6255"/>
    <w:rsid w:val="00FA687F"/>
    <w:rsid w:val="00FA740E"/>
    <w:rsid w:val="00FA7F02"/>
    <w:rsid w:val="00FA7F91"/>
    <w:rsid w:val="00FB121C"/>
    <w:rsid w:val="00FB1CDD"/>
    <w:rsid w:val="00FB1FBF"/>
    <w:rsid w:val="00FB26D0"/>
    <w:rsid w:val="00FB2C2F"/>
    <w:rsid w:val="00FB305C"/>
    <w:rsid w:val="00FB396E"/>
    <w:rsid w:val="00FB3FEC"/>
    <w:rsid w:val="00FB4E4B"/>
    <w:rsid w:val="00FB6611"/>
    <w:rsid w:val="00FC06C1"/>
    <w:rsid w:val="00FC138E"/>
    <w:rsid w:val="00FC2DDD"/>
    <w:rsid w:val="00FC2E3D"/>
    <w:rsid w:val="00FC3BDE"/>
    <w:rsid w:val="00FD17B1"/>
    <w:rsid w:val="00FD1D6D"/>
    <w:rsid w:val="00FD1DBE"/>
    <w:rsid w:val="00FD20B9"/>
    <w:rsid w:val="00FD2306"/>
    <w:rsid w:val="00FD25A7"/>
    <w:rsid w:val="00FD27B6"/>
    <w:rsid w:val="00FD308E"/>
    <w:rsid w:val="00FD3689"/>
    <w:rsid w:val="00FD3F5F"/>
    <w:rsid w:val="00FD4206"/>
    <w:rsid w:val="00FD42A3"/>
    <w:rsid w:val="00FD45DD"/>
    <w:rsid w:val="00FD6B53"/>
    <w:rsid w:val="00FD7468"/>
    <w:rsid w:val="00FD7CE0"/>
    <w:rsid w:val="00FE0B3B"/>
    <w:rsid w:val="00FE11A4"/>
    <w:rsid w:val="00FE143C"/>
    <w:rsid w:val="00FE18D0"/>
    <w:rsid w:val="00FE1BE2"/>
    <w:rsid w:val="00FE243A"/>
    <w:rsid w:val="00FE26DC"/>
    <w:rsid w:val="00FE4D90"/>
    <w:rsid w:val="00FE66F0"/>
    <w:rsid w:val="00FE698A"/>
    <w:rsid w:val="00FE70D9"/>
    <w:rsid w:val="00FE72BF"/>
    <w:rsid w:val="00FE730A"/>
    <w:rsid w:val="00FF16DD"/>
    <w:rsid w:val="00FF1DD7"/>
    <w:rsid w:val="00FF1FCC"/>
    <w:rsid w:val="00FF234E"/>
    <w:rsid w:val="00FF3BE6"/>
    <w:rsid w:val="00FF4185"/>
    <w:rsid w:val="00FF4453"/>
    <w:rsid w:val="00FF71DE"/>
    <w:rsid w:val="00FF7B75"/>
    <w:rsid w:val="23E3B83B"/>
    <w:rsid w:val="24F2324B"/>
    <w:rsid w:val="31C5E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38AA0"/>
  <w15:docId w15:val="{FD43904B-3CB1-4B3D-895F-935BD0B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18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4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Segoe UI" w:eastAsiaTheme="minorEastAsia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0B043B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043B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043B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043B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B043B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uiPriority w:val="38"/>
    <w:qFormat/>
    <w:rsid w:val="000B043B"/>
    <w:pPr>
      <w:spacing w:after="0" w:line="360" w:lineRule="auto"/>
      <w:ind w:left="510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043B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0B043B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Normalny"/>
    <w:next w:val="LITlitera"/>
    <w:uiPriority w:val="50"/>
    <w:qFormat/>
    <w:rsid w:val="000B043B"/>
    <w:pPr>
      <w:spacing w:after="0" w:line="360" w:lineRule="auto"/>
      <w:ind w:left="987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Normalny"/>
    <w:next w:val="ZARTzmartartykuempunktem"/>
    <w:uiPriority w:val="29"/>
    <w:qFormat/>
    <w:rsid w:val="000B043B"/>
    <w:pPr>
      <w:keepNext/>
      <w:suppressAutoHyphens/>
      <w:spacing w:before="120" w:after="120" w:line="360" w:lineRule="auto"/>
      <w:ind w:left="510"/>
      <w:jc w:val="center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rFonts w:ascii="Times New Roman" w:eastAsiaTheme="minorEastAsia" w:hAnsi="Times New Roman" w:cs="Arial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0B043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043B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0B043B"/>
    <w:pPr>
      <w:spacing w:after="0"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54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545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545"/>
    <w:rPr>
      <w:vertAlign w:val="superscript"/>
    </w:rPr>
  </w:style>
  <w:style w:type="paragraph" w:styleId="Poprawka">
    <w:name w:val="Revision"/>
    <w:hidden/>
    <w:uiPriority w:val="99"/>
    <w:semiHidden/>
    <w:rsid w:val="0059014B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7F37D1"/>
    <w:rPr>
      <w:color w:val="0000FF" w:themeColor="hyperlink"/>
      <w:u w:val="single"/>
    </w:rPr>
  </w:style>
  <w:style w:type="paragraph" w:customStyle="1" w:styleId="Default">
    <w:name w:val="Default"/>
    <w:rsid w:val="000F5155"/>
    <w:pPr>
      <w:autoSpaceDE w:val="0"/>
      <w:autoSpaceDN w:val="0"/>
      <w:adjustRightInd w:val="0"/>
      <w:spacing w:line="240" w:lineRule="auto"/>
    </w:pPr>
    <w:rPr>
      <w:rFonts w:ascii="EUAlbertina" w:eastAsiaTheme="minorHAnsi" w:hAnsi="EUAlbertina" w:cs="EUAlbertina"/>
      <w:color w:val="000000"/>
      <w:lang w:eastAsia="en-US"/>
      <w14:ligatures w14:val="standardContextual"/>
    </w:rPr>
  </w:style>
  <w:style w:type="paragraph" w:styleId="Akapitzlist">
    <w:name w:val="List Paragraph"/>
    <w:basedOn w:val="Normalny"/>
    <w:uiPriority w:val="99"/>
    <w:semiHidden/>
    <w:rsid w:val="001F49B6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footnote">
    <w:name w:val="footnote"/>
    <w:basedOn w:val="Domylnaczcionkaakapitu"/>
    <w:rsid w:val="00EB452C"/>
  </w:style>
  <w:style w:type="character" w:styleId="Nierozpoznanawzmianka">
    <w:name w:val="Unresolved Mention"/>
    <w:basedOn w:val="Domylnaczcionkaakapitu"/>
    <w:uiPriority w:val="99"/>
    <w:semiHidden/>
    <w:unhideWhenUsed/>
    <w:rsid w:val="0020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2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8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tg4zdanjzhaytqltqmfyc4nzwga2tgmbrgm&amp;refSource=hyp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zdcnjwgy2tqltqmfyc4nzxge4dinjuha&amp;refSource=hyp" TargetMode="External"/><Relationship Id="rId17" Type="http://schemas.openxmlformats.org/officeDocument/2006/relationships/hyperlink" Target="https://sip.legalis.pl/document-view.seam?documentId=mfrxilrtg4zdcnjwgy2tqltqmfyc4nzxge4dinjuha&amp;refSource=hy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galis.pl/document-view.seam?documentId=mfrxilrtg4zdanjzhaytqltqmfyc4nzwga2teojzgm&amp;refSource=hy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zdcnjwgy2tqltqmfyc4nzxge4dinjuha&amp;refSource=hy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galis.pl/document-view.seam?documentId=mfrxilrtg4zdanjzhaytqltqmfyc4nztheztmmzwhe&amp;refSource=hyp" TargetMode="External"/><Relationship Id="rId10" Type="http://schemas.openxmlformats.org/officeDocument/2006/relationships/hyperlink" Target="https://sip.legalis.pl/document-view.seam?documentId=mfrxilrtg4zdanjzhaytqltqmfyc4nzwga2teojzgm&amp;refSource=hy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zdanjzhaytqltqmfyc4nztheztmmzwhe&amp;refSource=hyp" TargetMode="External"/><Relationship Id="rId14" Type="http://schemas.openxmlformats.org/officeDocument/2006/relationships/hyperlink" Target="https://sip.legalis.pl/document-view.seam?documentId=mfrxilrtg4zdcnjwgy2tqltqmfyc4nzxge4dinjuha&amp;refSource=h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227C00-33A4-4A87-838B-6F5C2AE4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3</Pages>
  <Words>1017</Words>
  <Characters>6105</Characters>
  <Application>Microsoft Office Word</Application>
  <DocSecurity>0</DocSecurity>
  <Lines>50</Lines>
  <Paragraphs>14</Paragraphs>
  <ScaleCrop>false</ScaleCrop>
  <Manager/>
  <Company>&lt;nazwa organu&gt;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Jantoń-Skoczylas Marlena</dc:creator>
  <cp:lastModifiedBy>Binkowska Joanna</cp:lastModifiedBy>
  <cp:revision>5</cp:revision>
  <cp:lastPrinted>2024-03-26T08:50:00Z</cp:lastPrinted>
  <dcterms:created xsi:type="dcterms:W3CDTF">2025-11-27T13:44:00Z</dcterms:created>
  <dcterms:modified xsi:type="dcterms:W3CDTF">2025-11-27T13:47:00Z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