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351C0" w14:textId="6A145BE1" w:rsidR="001C3660" w:rsidRPr="006A7A41" w:rsidRDefault="001C3660" w:rsidP="001C3660">
      <w:pPr>
        <w:pStyle w:val="OZNPROJEKTUwskazaniedatylubwersjiprojektu"/>
      </w:pPr>
      <w:r>
        <w:t>Projekt</w:t>
      </w:r>
    </w:p>
    <w:p w14:paraId="60341415" w14:textId="77777777" w:rsidR="001C3660" w:rsidRPr="00E6793E" w:rsidRDefault="001C3660" w:rsidP="001C3660">
      <w:pPr>
        <w:pStyle w:val="OZNRODZAKTUtznustawalubrozporzdzenieiorganwydajcy"/>
      </w:pPr>
      <w:r w:rsidRPr="00E6793E">
        <w:t>USTAWA</w:t>
      </w:r>
    </w:p>
    <w:p w14:paraId="48F34198" w14:textId="2A15A620" w:rsidR="001C3660" w:rsidRDefault="001C3660" w:rsidP="001C3660">
      <w:pPr>
        <w:pStyle w:val="DATAAKTUdatauchwalenialubwydaniaaktu"/>
      </w:pPr>
      <w:r>
        <w:t>z dnia</w:t>
      </w:r>
    </w:p>
    <w:p w14:paraId="37284780" w14:textId="77777777" w:rsidR="001C3660" w:rsidRPr="00953521" w:rsidRDefault="001C3660" w:rsidP="001C3660">
      <w:pPr>
        <w:pStyle w:val="TYTUAKTUprzedmiotregulacjiustawylubrozporzdzenia"/>
        <w:rPr>
          <w:rStyle w:val="IGindeksgrny"/>
        </w:rPr>
      </w:pPr>
      <w:r>
        <w:t>o zmianie ustawy – Kodeks spółek handlowych oraz niektórych innych ustaw</w:t>
      </w:r>
      <w:r w:rsidRPr="00926B22">
        <w:rPr>
          <w:rStyle w:val="IGPindeksgrnyipogrubienie"/>
        </w:rPr>
        <w:footnoteReference w:id="1"/>
      </w:r>
      <w:r w:rsidRPr="00926B22">
        <w:rPr>
          <w:rStyle w:val="IGPindeksgrnyipogrubienie"/>
        </w:rPr>
        <w:t>)</w:t>
      </w:r>
    </w:p>
    <w:p w14:paraId="1F4BC6D4" w14:textId="77777777" w:rsidR="001C3660" w:rsidRDefault="001C3660" w:rsidP="001C3660">
      <w:pPr>
        <w:pStyle w:val="ARTartustawynprozporzdzenia"/>
      </w:pPr>
      <w:r>
        <w:rPr>
          <w:rStyle w:val="Ppogrubienie"/>
        </w:rPr>
        <w:t>Art. 1.</w:t>
      </w:r>
      <w:r w:rsidRPr="006A7A41">
        <w:t> W ustawie z dnia 15 września 2000 r. – Kod</w:t>
      </w:r>
      <w:r>
        <w:t>e</w:t>
      </w:r>
      <w:r w:rsidRPr="006A7A41">
        <w:t>ks spółek handlowych (Dz. U. z </w:t>
      </w:r>
      <w:bookmarkStart w:id="0" w:name="_Hlk147220334"/>
      <w:r w:rsidRPr="006A7A41">
        <w:t xml:space="preserve">2024 r. </w:t>
      </w:r>
      <w:bookmarkEnd w:id="0"/>
      <w:r w:rsidRPr="006A7A41">
        <w:t>poz. 18</w:t>
      </w:r>
      <w:r>
        <w:t xml:space="preserve"> i 96</w:t>
      </w:r>
      <w:r w:rsidRPr="006A7A41">
        <w:t>) wprowadza się następujące zmiany:</w:t>
      </w:r>
    </w:p>
    <w:p w14:paraId="391777E0" w14:textId="77777777" w:rsidR="001C3660" w:rsidRDefault="001C3660" w:rsidP="001C3660">
      <w:pPr>
        <w:pStyle w:val="PKTpunkt"/>
      </w:pPr>
      <w:r>
        <w:t>1)</w:t>
      </w:r>
      <w:r>
        <w:tab/>
      </w:r>
      <w:r w:rsidRPr="009135EB">
        <w:t>w art. 130 pkt 5 otrzymuje brzmienie:</w:t>
      </w:r>
    </w:p>
    <w:p w14:paraId="545EA371" w14:textId="57A1682A" w:rsidR="001C3660" w:rsidRPr="006A7A41" w:rsidRDefault="001C3660" w:rsidP="001C3660">
      <w:pPr>
        <w:pStyle w:val="ZPKTzmpktartykuempunktem"/>
      </w:pPr>
      <w:r w:rsidRPr="009135EB">
        <w:t>„5)</w:t>
      </w:r>
      <w:r>
        <w:tab/>
      </w:r>
      <w:r w:rsidRPr="009135EB">
        <w:t>wysokość kapitału zakładowego, sposób jego zebrania, wartość nominalną akcji i</w:t>
      </w:r>
      <w:r w:rsidR="003E31DF">
        <w:t> </w:t>
      </w:r>
      <w:r w:rsidRPr="009135EB">
        <w:t>ich liczbę;”;</w:t>
      </w:r>
    </w:p>
    <w:p w14:paraId="4DB10270" w14:textId="77777777" w:rsidR="001C3660" w:rsidRDefault="001C3660" w:rsidP="001C3660">
      <w:pPr>
        <w:pStyle w:val="PKTpunkt"/>
      </w:pPr>
      <w:r>
        <w:t>2)</w:t>
      </w:r>
      <w:r>
        <w:tab/>
        <w:t>w art. 300</w:t>
      </w:r>
      <w:r w:rsidRPr="00953521">
        <w:rPr>
          <w:rStyle w:val="IGindeksgrny"/>
        </w:rPr>
        <w:t>32</w:t>
      </w:r>
      <w:r>
        <w:t>:</w:t>
      </w:r>
    </w:p>
    <w:p w14:paraId="1AB75B1B" w14:textId="77777777" w:rsidR="001C3660" w:rsidRDefault="001C3660" w:rsidP="001C3660">
      <w:pPr>
        <w:pStyle w:val="LITlitera"/>
      </w:pPr>
      <w:r>
        <w:t>a)</w:t>
      </w:r>
      <w:r>
        <w:tab/>
        <w:t>po § 1</w:t>
      </w:r>
      <w:r w:rsidRPr="00953521">
        <w:rPr>
          <w:rStyle w:val="IGindeksgrny"/>
        </w:rPr>
        <w:t xml:space="preserve"> </w:t>
      </w:r>
      <w:r>
        <w:t>dodaje się § 1</w:t>
      </w:r>
      <w:r w:rsidRPr="00953521">
        <w:rPr>
          <w:rStyle w:val="IGindeksgrny"/>
        </w:rPr>
        <w:t>1</w:t>
      </w:r>
      <w:r w:rsidRPr="001C3660">
        <w:t>‒</w:t>
      </w:r>
      <w:r>
        <w:t>1</w:t>
      </w:r>
      <w:r w:rsidRPr="00953521">
        <w:rPr>
          <w:rStyle w:val="IGindeksgrny"/>
        </w:rPr>
        <w:t>3</w:t>
      </w:r>
      <w:r>
        <w:t xml:space="preserve"> w brzmieniu:</w:t>
      </w:r>
    </w:p>
    <w:p w14:paraId="072EDB2D" w14:textId="77777777" w:rsidR="001C3660" w:rsidRDefault="001C3660" w:rsidP="001C3660">
      <w:pPr>
        <w:pStyle w:val="ZLITUSTzmustliter"/>
      </w:pPr>
      <w:bookmarkStart w:id="1" w:name="_Hlk157609979"/>
      <w:bookmarkStart w:id="2" w:name="_Hlk157597683"/>
      <w:r>
        <w:t>„§ 1</w:t>
      </w:r>
      <w:r w:rsidRPr="00953521">
        <w:rPr>
          <w:rStyle w:val="IGindeksgrny"/>
        </w:rPr>
        <w:t>1</w:t>
      </w:r>
      <w:r>
        <w:t>. Zarząd zgłasza zawarcie umowy o prowadzenie rejestru akcjonariuszy do sądu rejestrowego.</w:t>
      </w:r>
    </w:p>
    <w:p w14:paraId="2B9B01F3" w14:textId="77777777" w:rsidR="001C3660" w:rsidRDefault="001C3660" w:rsidP="001C3660">
      <w:pPr>
        <w:pStyle w:val="ZLITUSTzmustliter"/>
      </w:pPr>
      <w:r>
        <w:t>§ 1</w:t>
      </w:r>
      <w:r w:rsidRPr="00953521">
        <w:rPr>
          <w:rStyle w:val="IGindeksgrny"/>
        </w:rPr>
        <w:t>2</w:t>
      </w:r>
      <w:r>
        <w:t>. Zgłoszenie zawiera:</w:t>
      </w:r>
    </w:p>
    <w:p w14:paraId="74A68E62" w14:textId="77777777" w:rsidR="001C3660" w:rsidRDefault="001C3660" w:rsidP="001C3660">
      <w:pPr>
        <w:pStyle w:val="ZLITPKTzmpktliter"/>
      </w:pPr>
      <w:r>
        <w:t>1)</w:t>
      </w:r>
      <w:r>
        <w:tab/>
        <w:t xml:space="preserve">w przypadku zawarcia umowy z podmiotem, który na podstawie ustawy z dnia 29 lipca 2005 r. o obrocie instrumentami finansowymi jest uprawniony do </w:t>
      </w:r>
      <w:r>
        <w:lastRenderedPageBreak/>
        <w:t>prowadzenia rachunków papierów wartościowych – jego firmę (nazwę), numer we właściwym rejestrze oraz nazwę tego rejestru, krajowy numer identyfikacji podatkowej;</w:t>
      </w:r>
    </w:p>
    <w:p w14:paraId="34B12DE7" w14:textId="77777777" w:rsidR="001C3660" w:rsidRDefault="001C3660" w:rsidP="001C3660">
      <w:pPr>
        <w:pStyle w:val="ZLITPKTzmpktliter"/>
      </w:pPr>
      <w:r>
        <w:t>2)</w:t>
      </w:r>
      <w:r>
        <w:tab/>
        <w:t xml:space="preserve">w przypadku zawarcia umowy z notariuszem – imię i nazwisko notariusza oraz </w:t>
      </w:r>
      <w:r w:rsidRPr="005F2FD9">
        <w:t xml:space="preserve">siedzibę </w:t>
      </w:r>
      <w:r>
        <w:t xml:space="preserve">i adres </w:t>
      </w:r>
      <w:r w:rsidRPr="005F2FD9">
        <w:t xml:space="preserve">jego kancelarii, a jeżeli umowę zawarła osoba wyznaczona do zastępstwa notariusza lub upoważniona do dokonywania czynności notarialnych </w:t>
      </w:r>
      <w:r w:rsidRPr="001C3660">
        <w:t>‒</w:t>
      </w:r>
      <w:r w:rsidRPr="005F2FD9">
        <w:t xml:space="preserve"> ponadto imię i nazwisko tej osoby</w:t>
      </w:r>
      <w:r>
        <w:t>.</w:t>
      </w:r>
    </w:p>
    <w:p w14:paraId="0C3ACAC4" w14:textId="77777777" w:rsidR="001C3660" w:rsidRDefault="001C3660" w:rsidP="001C3660">
      <w:pPr>
        <w:pStyle w:val="ZLITUSTzmustliter"/>
      </w:pPr>
      <w:r>
        <w:t>§ 1</w:t>
      </w:r>
      <w:r w:rsidRPr="00953521">
        <w:rPr>
          <w:rStyle w:val="IGindeksgrny"/>
        </w:rPr>
        <w:t>3</w:t>
      </w:r>
      <w:r>
        <w:t xml:space="preserve">. </w:t>
      </w:r>
      <w:r w:rsidRPr="00650FE0">
        <w:t xml:space="preserve">Do zgłoszenia należy dołączyć oświadczenie </w:t>
      </w:r>
      <w:r>
        <w:t xml:space="preserve">zarządu spółki </w:t>
      </w:r>
      <w:r w:rsidRPr="009D40E8">
        <w:t>potwierdzające zawarcie takiej umowy</w:t>
      </w:r>
      <w:r>
        <w:t>.</w:t>
      </w:r>
      <w:r w:rsidRPr="00650FE0">
        <w:t>”,</w:t>
      </w:r>
    </w:p>
    <w:bookmarkEnd w:id="1"/>
    <w:bookmarkEnd w:id="2"/>
    <w:p w14:paraId="46817E7F" w14:textId="77777777" w:rsidR="001C3660" w:rsidRDefault="001C3660" w:rsidP="001C3660">
      <w:pPr>
        <w:pStyle w:val="LITlitera"/>
      </w:pPr>
      <w:r>
        <w:t>b)</w:t>
      </w:r>
      <w:r>
        <w:tab/>
        <w:t>dodaje się § 3 w brzmieniu:</w:t>
      </w:r>
    </w:p>
    <w:p w14:paraId="70DE97F0" w14:textId="77777777" w:rsidR="001C3660" w:rsidRPr="006A7A41" w:rsidRDefault="001C3660" w:rsidP="001C3660">
      <w:pPr>
        <w:pStyle w:val="ZLITUSTzmustliter"/>
      </w:pPr>
      <w:bookmarkStart w:id="3" w:name="_Hlk212028114"/>
      <w:bookmarkStart w:id="4" w:name="_Hlk157610930"/>
      <w:r w:rsidRPr="00D40EC3">
        <w:t xml:space="preserve">„§ </w:t>
      </w:r>
      <w:r>
        <w:t>3</w:t>
      </w:r>
      <w:r w:rsidRPr="00D40EC3">
        <w:t xml:space="preserve">. </w:t>
      </w:r>
      <w:r w:rsidRPr="00522E30">
        <w:t xml:space="preserve">Podmiot prowadzący rejestr akcjonariuszy </w:t>
      </w:r>
      <w:r>
        <w:t>zawiadamia sąd rejestrowy za pośrednictwem systemu teleinformatycznego</w:t>
      </w:r>
      <w:r w:rsidRPr="00522E30">
        <w:t xml:space="preserve"> </w:t>
      </w:r>
      <w:r>
        <w:t xml:space="preserve">o </w:t>
      </w:r>
      <w:r w:rsidRPr="00522E30">
        <w:t>wygaśnięci</w:t>
      </w:r>
      <w:r>
        <w:t>u</w:t>
      </w:r>
      <w:r w:rsidRPr="00522E30">
        <w:t xml:space="preserve"> </w:t>
      </w:r>
      <w:r>
        <w:t>albo</w:t>
      </w:r>
      <w:r w:rsidRPr="00522E30">
        <w:t xml:space="preserve"> rozwiązani</w:t>
      </w:r>
      <w:r>
        <w:t>u</w:t>
      </w:r>
      <w:r w:rsidRPr="00522E30">
        <w:t xml:space="preserve"> umowy, o której mowa w § 1, ze wskazaniem daty jej wygaśnięcia </w:t>
      </w:r>
      <w:r>
        <w:t>albo</w:t>
      </w:r>
      <w:r w:rsidRPr="00522E30">
        <w:t xml:space="preserve"> rozwiązania, w terminie siedmiu dni od </w:t>
      </w:r>
      <w:r>
        <w:t>tej daty</w:t>
      </w:r>
      <w:r w:rsidRPr="00522E30">
        <w:t>.”</w:t>
      </w:r>
      <w:bookmarkEnd w:id="3"/>
      <w:r w:rsidRPr="00522E30">
        <w:t>;</w:t>
      </w:r>
      <w:bookmarkStart w:id="5" w:name="_Hlk150951042"/>
      <w:bookmarkEnd w:id="4"/>
    </w:p>
    <w:bookmarkEnd w:id="5"/>
    <w:p w14:paraId="2677CF2B" w14:textId="77777777" w:rsidR="001C3660" w:rsidRPr="004302AF" w:rsidRDefault="001C3660" w:rsidP="001C3660">
      <w:pPr>
        <w:pStyle w:val="PKTpunkt"/>
      </w:pPr>
      <w:r>
        <w:t>3)</w:t>
      </w:r>
      <w:r>
        <w:tab/>
        <w:t>w art. 300</w:t>
      </w:r>
      <w:r w:rsidRPr="00953521">
        <w:rPr>
          <w:rStyle w:val="IGindeksgrny"/>
        </w:rPr>
        <w:t>33</w:t>
      </w:r>
      <w:r w:rsidRPr="006A7A41">
        <w:t>:</w:t>
      </w:r>
    </w:p>
    <w:p w14:paraId="5D537D8F" w14:textId="77777777" w:rsidR="001C3660" w:rsidRPr="006A7A41" w:rsidRDefault="001C3660" w:rsidP="001C3660">
      <w:pPr>
        <w:pStyle w:val="LITlitera"/>
      </w:pPr>
      <w:r>
        <w:t>a)</w:t>
      </w:r>
      <w:r>
        <w:tab/>
        <w:t>w § 1 pkt 5 i 6 otrzymują brzmienie:</w:t>
      </w:r>
    </w:p>
    <w:p w14:paraId="6704C817" w14:textId="0BFFFCD7" w:rsidR="001C3660" w:rsidRDefault="001C3660" w:rsidP="001C3660">
      <w:pPr>
        <w:pStyle w:val="ZLITPKTzmpktliter"/>
      </w:pPr>
      <w:r>
        <w:t>„5)</w:t>
      </w:r>
      <w:r>
        <w:tab/>
      </w:r>
      <w:bookmarkStart w:id="6" w:name="_Hlk157598345"/>
      <w:r>
        <w:t xml:space="preserve">nazwisko, imię, </w:t>
      </w:r>
      <w:r w:rsidRPr="002A1EC4">
        <w:t>numer</w:t>
      </w:r>
      <w:r>
        <w:t xml:space="preserve"> PESEL albo datę urodzenia akcjonariusza, </w:t>
      </w:r>
      <w:bookmarkStart w:id="7" w:name="_Hlk157598694"/>
      <w:r>
        <w:t>a</w:t>
      </w:r>
      <w:r w:rsidR="00457A4D">
        <w:t> </w:t>
      </w:r>
      <w:r>
        <w:t>w</w:t>
      </w:r>
      <w:r w:rsidR="00457A4D">
        <w:t> </w:t>
      </w:r>
      <w:r>
        <w:t xml:space="preserve">przypadku osoby niebędącej osobą fizyczną </w:t>
      </w:r>
      <w:r w:rsidRPr="001C3660">
        <w:t>‒</w:t>
      </w:r>
      <w:r>
        <w:t xml:space="preserve"> firmę (nazwę) oraz </w:t>
      </w:r>
      <w:bookmarkEnd w:id="7"/>
      <w:r>
        <w:t xml:space="preserve">numer akcjonariusza we właściwym rejestrze oraz nazwę tego rejestru, jeżeli akcjonariusz jest wpisany do rejestru, adres jego zamieszkania albo siedziby albo inny adres do doręczeń albo adres do doręczeń elektronicznych, a także adres poczty elektronicznej, </w:t>
      </w:r>
      <w:bookmarkEnd w:id="6"/>
      <w:r>
        <w:t xml:space="preserve">jeżeli akcjonariusz wyraził zgodę na komunikację przy wykorzystaniu poczty elektronicznej w stosunkach ze spółką i podmiotem prowadzącym rejestr akcjonariuszy; </w:t>
      </w:r>
      <w:r w:rsidRPr="00D32DAC">
        <w:t>w przypadku współwłasności akcji w</w:t>
      </w:r>
      <w:r w:rsidR="00457A4D">
        <w:t> </w:t>
      </w:r>
      <w:r w:rsidRPr="00D32DAC">
        <w:t>rozumieniu art. 196 § 1 Kodeksu cywilnego także imię, nazwisko albo firmę (nazwę) pozostałych współwłaścicieli, rodzaj współwłasności, a w przypadku współwłasności w częściach ułamkowych ‒ wielkość udziału akcjonariusza;</w:t>
      </w:r>
    </w:p>
    <w:p w14:paraId="3D7CFED6" w14:textId="77777777" w:rsidR="001C3660" w:rsidRPr="003F4599" w:rsidRDefault="001C3660" w:rsidP="001C3660">
      <w:pPr>
        <w:pStyle w:val="ZLITPKTzmpktliter"/>
      </w:pPr>
      <w:r w:rsidRPr="003F4599">
        <w:t>6)</w:t>
      </w:r>
      <w:r w:rsidRPr="003F4599">
        <w:tab/>
        <w:t xml:space="preserve">na żądanie osoby mającej interes prawny – wpis o przejściu akcji lub praw zastawniczych na inną osobę albo o ustanowieniu na akcji ograniczonego prawa rzeczowego wraz z datą wpisu oraz </w:t>
      </w:r>
      <w:r>
        <w:t xml:space="preserve">ze </w:t>
      </w:r>
      <w:r w:rsidRPr="003F4599">
        <w:t>wskazaniem następujących danych:</w:t>
      </w:r>
    </w:p>
    <w:p w14:paraId="7F492178" w14:textId="77777777" w:rsidR="001C3660" w:rsidRPr="003F4599" w:rsidRDefault="001C3660" w:rsidP="001C3660">
      <w:pPr>
        <w:pStyle w:val="ZLITLITwPKTzmlitwpktliter"/>
      </w:pPr>
      <w:r w:rsidRPr="003F4599">
        <w:t>a)</w:t>
      </w:r>
      <w:r>
        <w:tab/>
      </w:r>
      <w:r w:rsidRPr="003F4599">
        <w:t xml:space="preserve">nazwiska, imienia, numeru PESEL albo daty urodzenia nabywcy albo zastawnika lub użytkownika, a w przypadku osoby niebędącej osobą </w:t>
      </w:r>
      <w:r w:rsidRPr="003F4599">
        <w:lastRenderedPageBreak/>
        <w:t xml:space="preserve">fizyczną </w:t>
      </w:r>
      <w:r w:rsidRPr="001C3660">
        <w:t>‒</w:t>
      </w:r>
      <w:r w:rsidRPr="003F4599">
        <w:t xml:space="preserve"> firmy (nazwy), numeru we właściwym rejestrze oraz nazw</w:t>
      </w:r>
      <w:r>
        <w:t>y</w:t>
      </w:r>
      <w:r w:rsidRPr="003F4599">
        <w:t xml:space="preserve"> tego rejestru w przypadku podmiotów wpisanych do rejestru,</w:t>
      </w:r>
    </w:p>
    <w:p w14:paraId="3395EE9B" w14:textId="77777777" w:rsidR="001C3660" w:rsidRPr="003F4599" w:rsidRDefault="001C3660" w:rsidP="001C3660">
      <w:pPr>
        <w:pStyle w:val="ZLITLITwPKTzmlitwpktliter"/>
      </w:pPr>
      <w:r w:rsidRPr="003F4599">
        <w:t>b)</w:t>
      </w:r>
      <w:r>
        <w:tab/>
      </w:r>
      <w:r w:rsidRPr="003F4599">
        <w:t xml:space="preserve">adresu zamieszkania lub siedziby lub innych adresów do doręczeń lub adresów do doręczeń elektronicznych nabywcy albo zastawnika lub użytkownika, a także adresu poczty elektronicznej, jeżeli osoby te wyraziły zgodę na komunikację </w:t>
      </w:r>
      <w:r w:rsidRPr="00C9620A">
        <w:t xml:space="preserve">przy wykorzystaniu poczty elektronicznej </w:t>
      </w:r>
      <w:r w:rsidRPr="003F4599">
        <w:t>w stosunkach ze spółką i podmiotem prowadzącym rejestr akcjonariuszy,</w:t>
      </w:r>
    </w:p>
    <w:p w14:paraId="19EF8D72" w14:textId="77777777" w:rsidR="001C3660" w:rsidRDefault="001C3660" w:rsidP="001C3660">
      <w:pPr>
        <w:pStyle w:val="ZLITLITwPKTzmlitwpktliter"/>
      </w:pPr>
      <w:r w:rsidRPr="003F4599">
        <w:t>c)</w:t>
      </w:r>
      <w:r>
        <w:tab/>
      </w:r>
      <w:r w:rsidRPr="003F4599">
        <w:t>liczby, rodzaju, serii i numerów nabytych albo obciążonych akcji;”,</w:t>
      </w:r>
    </w:p>
    <w:p w14:paraId="16121FCA" w14:textId="77777777" w:rsidR="001C3660" w:rsidRPr="006A7A41" w:rsidRDefault="001C3660" w:rsidP="001C3660">
      <w:pPr>
        <w:pStyle w:val="LITlitera"/>
      </w:pPr>
      <w:r>
        <w:t>b)</w:t>
      </w:r>
      <w:r>
        <w:tab/>
      </w:r>
      <w:r w:rsidRPr="006A7A41">
        <w:t>dodaje się § 3 w brzmieniu:</w:t>
      </w:r>
    </w:p>
    <w:p w14:paraId="505A45E6" w14:textId="77777777" w:rsidR="001C3660" w:rsidRDefault="001C3660" w:rsidP="001C3660">
      <w:pPr>
        <w:pStyle w:val="ZLITUSTzmustliter"/>
      </w:pPr>
      <w:r>
        <w:t>„§ 3. Wszelkie zmiany danych, o których mowa w § 1 pkt 1</w:t>
      </w:r>
      <w:r w:rsidRPr="001C3660">
        <w:t>‒</w:t>
      </w:r>
      <w:r>
        <w:t>4 oraz 9</w:t>
      </w:r>
      <w:r w:rsidRPr="001C3660">
        <w:t>‒</w:t>
      </w:r>
      <w:r>
        <w:t>11, zarząd zgłasza podmiotowi prowadzącemu rejestr akcjonariuszy w terminie siedmiu dni od dnia zdarzenia uzasadniającego dokonanie wpisu.”;</w:t>
      </w:r>
    </w:p>
    <w:p w14:paraId="32386744" w14:textId="77777777" w:rsidR="001C3660" w:rsidRPr="006A7A41" w:rsidRDefault="001C3660" w:rsidP="001C3660">
      <w:pPr>
        <w:pStyle w:val="PKTpunkt"/>
      </w:pPr>
      <w:r>
        <w:t>4)</w:t>
      </w:r>
      <w:r>
        <w:tab/>
        <w:t>w art. 300</w:t>
      </w:r>
      <w:r w:rsidRPr="00953521">
        <w:rPr>
          <w:rStyle w:val="IGindeksgrny"/>
        </w:rPr>
        <w:t>34</w:t>
      </w:r>
      <w:bookmarkStart w:id="8" w:name="_Hlk213945077"/>
      <w:r w:rsidRPr="006A7A41">
        <w:t>:</w:t>
      </w:r>
      <w:bookmarkEnd w:id="8"/>
    </w:p>
    <w:p w14:paraId="38DE65F5" w14:textId="77777777" w:rsidR="001C3660" w:rsidRDefault="001C3660" w:rsidP="001C3660">
      <w:pPr>
        <w:pStyle w:val="LITlitera"/>
      </w:pPr>
      <w:r>
        <w:t>a)</w:t>
      </w:r>
      <w:r>
        <w:tab/>
        <w:t xml:space="preserve">użyte w § 1 wyrazy </w:t>
      </w:r>
      <w:r w:rsidRPr="009C48B8">
        <w:t>„</w:t>
      </w:r>
      <w:r>
        <w:t>siedmiu dni</w:t>
      </w:r>
      <w:r w:rsidRPr="009C48B8">
        <w:t>”</w:t>
      </w:r>
      <w:r>
        <w:t xml:space="preserve"> zastępuje się wyrazem </w:t>
      </w:r>
      <w:r w:rsidRPr="009C48B8">
        <w:t>„</w:t>
      </w:r>
      <w:r>
        <w:t>tygodnia</w:t>
      </w:r>
      <w:r w:rsidRPr="009C48B8">
        <w:t>”</w:t>
      </w:r>
      <w:r>
        <w:t>,</w:t>
      </w:r>
    </w:p>
    <w:p w14:paraId="46FA4211" w14:textId="77777777" w:rsidR="001C3660" w:rsidRDefault="001C3660" w:rsidP="001C3660">
      <w:pPr>
        <w:pStyle w:val="LITlitera"/>
      </w:pPr>
      <w:r>
        <w:t>b)</w:t>
      </w:r>
      <w:r>
        <w:tab/>
        <w:t>w § 3 dodaje się zdanie drugie w brzmieniu:</w:t>
      </w:r>
    </w:p>
    <w:p w14:paraId="09C56CC2" w14:textId="77777777" w:rsidR="001C3660" w:rsidRPr="006A7A41" w:rsidRDefault="001C3660" w:rsidP="001C3660">
      <w:pPr>
        <w:pStyle w:val="ZLITFRAGzmlitfragmentunpzdanialiter"/>
      </w:pPr>
      <w:bookmarkStart w:id="9" w:name="_Hlk163558342"/>
      <w:r w:rsidRPr="006A7A41">
        <w:t>„</w:t>
      </w:r>
      <w:bookmarkEnd w:id="9"/>
      <w:r>
        <w:t xml:space="preserve">Zgodę na wpis składa się </w:t>
      </w:r>
      <w:r w:rsidRPr="006A7A41">
        <w:t>w formie pisemnej z podpisem notarialnie poświadczonym albo w formie pisemnej w obecności osoby upoważnionej przez podmiot prowadzący rejestr akcjonariuszy, która potwierdza swoj</w:t>
      </w:r>
      <w:r>
        <w:t xml:space="preserve">ą obecność </w:t>
      </w:r>
      <w:r w:rsidRPr="006A7A41">
        <w:t>podpisem</w:t>
      </w:r>
      <w:r>
        <w:t>, albo</w:t>
      </w:r>
      <w:r w:rsidRPr="006A7A41">
        <w:t xml:space="preserve"> w postaci elektronicznej </w:t>
      </w:r>
      <w:r>
        <w:t>opatrzonej</w:t>
      </w:r>
      <w:r w:rsidRPr="006A7A41">
        <w:t xml:space="preserve"> kwalifikowanym podpisem elektronicznym, podpisem zaufanym albo podpisem osobistym.”,</w:t>
      </w:r>
    </w:p>
    <w:p w14:paraId="75E9F523" w14:textId="77777777" w:rsidR="001C3660" w:rsidRDefault="001C3660" w:rsidP="001C3660">
      <w:pPr>
        <w:pStyle w:val="LITlitera"/>
      </w:pPr>
      <w:r>
        <w:t>c)</w:t>
      </w:r>
      <w:r>
        <w:tab/>
        <w:t>dodaje się § 9 w brzmieniu:</w:t>
      </w:r>
    </w:p>
    <w:p w14:paraId="2B6E356E" w14:textId="76937747" w:rsidR="001C3660" w:rsidRPr="006A7A41" w:rsidRDefault="001C3660" w:rsidP="001C3660">
      <w:pPr>
        <w:pStyle w:val="ZLITUSTzmustliter"/>
      </w:pPr>
      <w:r w:rsidRPr="006A7A41">
        <w:t>„§ 9. Powiadomienia, o których mowa w § 3 oraz § 7</w:t>
      </w:r>
      <w:r>
        <w:t xml:space="preserve"> </w:t>
      </w:r>
      <w:r w:rsidRPr="006A7A41">
        <w:t>zdani</w:t>
      </w:r>
      <w:r>
        <w:t>e</w:t>
      </w:r>
      <w:r w:rsidRPr="006A7A41">
        <w:t xml:space="preserve"> pierwsz</w:t>
      </w:r>
      <w:r>
        <w:t>e</w:t>
      </w:r>
      <w:r w:rsidRPr="006A7A41">
        <w:t>, mogą być automatycznie przesyłane na żądanie ich adresata za pośrednictwem systemu teleinformatycznego podmiotu prowadzącego rejestr akcjonariuszy na konto adresata w tym systemie lub wskazany przez niego adres poczty elektronicznej, adres do doręczeń elektronicznych lub inny adres umożliwiający odbiór korespondencji w</w:t>
      </w:r>
      <w:r w:rsidR="00457A4D">
        <w:t> </w:t>
      </w:r>
      <w:r w:rsidRPr="006A7A41">
        <w:t>postaci elektronicznej.”;</w:t>
      </w:r>
    </w:p>
    <w:p w14:paraId="3E047E39" w14:textId="77777777" w:rsidR="001C3660" w:rsidRDefault="001C3660" w:rsidP="001C3660">
      <w:pPr>
        <w:pStyle w:val="PKTpunkt"/>
      </w:pPr>
      <w:r>
        <w:t>5)</w:t>
      </w:r>
      <w:r>
        <w:tab/>
        <w:t>w art. 300</w:t>
      </w:r>
      <w:r w:rsidRPr="00953521">
        <w:rPr>
          <w:rStyle w:val="IGindeksgrny"/>
        </w:rPr>
        <w:t>35</w:t>
      </w:r>
      <w:r w:rsidRPr="006A7A41">
        <w:t>:</w:t>
      </w:r>
    </w:p>
    <w:p w14:paraId="4D6B3290" w14:textId="77777777" w:rsidR="001C3660" w:rsidRPr="006A7A41" w:rsidRDefault="001C3660" w:rsidP="001C3660">
      <w:pPr>
        <w:pStyle w:val="LITlitera"/>
      </w:pPr>
      <w:r>
        <w:t>a)</w:t>
      </w:r>
      <w:r>
        <w:tab/>
        <w:t>p</w:t>
      </w:r>
      <w:r w:rsidRPr="006A7A41">
        <w:t>o § 1 dodaje się § 1</w:t>
      </w:r>
      <w:r w:rsidRPr="00953521">
        <w:rPr>
          <w:rStyle w:val="IGindeksgrny"/>
        </w:rPr>
        <w:t>1</w:t>
      </w:r>
      <w:r w:rsidRPr="006A7A41">
        <w:t xml:space="preserve"> w brzmieniu:</w:t>
      </w:r>
    </w:p>
    <w:p w14:paraId="247FA0B2" w14:textId="77777777" w:rsidR="001C3660" w:rsidRDefault="001C3660" w:rsidP="001C3660">
      <w:pPr>
        <w:pStyle w:val="ZLITUSTzmustliter"/>
      </w:pPr>
      <w:r>
        <w:t>„§ 1</w:t>
      </w:r>
      <w:r w:rsidRPr="00953521">
        <w:rPr>
          <w:rStyle w:val="IGindeksgrny"/>
        </w:rPr>
        <w:t>1</w:t>
      </w:r>
      <w:r>
        <w:t>. Informacji o numerze PESEL, dacie urodzenia lub adresie zamieszkania akcjonariusza nie udostępnia się pozostałym akcjonariuszom.”,</w:t>
      </w:r>
    </w:p>
    <w:p w14:paraId="4F449319" w14:textId="77777777" w:rsidR="001C3660" w:rsidRPr="00EE494C" w:rsidRDefault="001C3660" w:rsidP="001C3660">
      <w:pPr>
        <w:pStyle w:val="LITlitera"/>
      </w:pPr>
      <w:r>
        <w:t>b)</w:t>
      </w:r>
      <w:r>
        <w:tab/>
      </w:r>
      <w:r w:rsidRPr="00EE494C">
        <w:t>dodaje się § 4 w brzmieniu:</w:t>
      </w:r>
    </w:p>
    <w:p w14:paraId="14CBF609" w14:textId="77777777" w:rsidR="001C3660" w:rsidRDefault="001C3660" w:rsidP="001C3660">
      <w:pPr>
        <w:pStyle w:val="ZLITUSTzmustliter"/>
      </w:pPr>
      <w:r w:rsidRPr="00EE494C">
        <w:lastRenderedPageBreak/>
        <w:t>„</w:t>
      </w:r>
      <w:r w:rsidRPr="00D8547B">
        <w:t xml:space="preserve">§ </w:t>
      </w:r>
      <w:r w:rsidRPr="00EE494C">
        <w:t>4. Przepisy § 1,</w:t>
      </w:r>
      <w:r>
        <w:t xml:space="preserve"> </w:t>
      </w:r>
      <w:r w:rsidRPr="00EE494C">
        <w:t>2</w:t>
      </w:r>
      <w:r>
        <w:t xml:space="preserve"> i </w:t>
      </w:r>
      <w:r w:rsidRPr="00EE494C">
        <w:t>3 stosuje się odpowiednio do sądów, prokuratury</w:t>
      </w:r>
      <w:r>
        <w:t xml:space="preserve">, </w:t>
      </w:r>
      <w:r w:rsidRPr="00EE494C">
        <w:t xml:space="preserve">komorników sądowych </w:t>
      </w:r>
      <w:r>
        <w:t xml:space="preserve">oraz administracyjnych organów egzekucyjnych </w:t>
      </w:r>
      <w:r w:rsidRPr="00EE494C">
        <w:t>w związku z toczącymi się przed nimi postępowaniami.</w:t>
      </w:r>
      <w:r w:rsidRPr="001C3660">
        <w:t>”</w:t>
      </w:r>
      <w:r>
        <w:t>;</w:t>
      </w:r>
    </w:p>
    <w:p w14:paraId="6FAA637A" w14:textId="77777777" w:rsidR="001C3660" w:rsidRPr="006A7A41" w:rsidRDefault="001C3660" w:rsidP="001C3660">
      <w:pPr>
        <w:pStyle w:val="PKTpunkt"/>
      </w:pPr>
      <w:r>
        <w:t>6)</w:t>
      </w:r>
      <w:r>
        <w:tab/>
        <w:t>w art. 300</w:t>
      </w:r>
      <w:r w:rsidRPr="00953521">
        <w:rPr>
          <w:rStyle w:val="IGindeksgrny"/>
        </w:rPr>
        <w:t xml:space="preserve">37 </w:t>
      </w:r>
      <w:r w:rsidRPr="006A7A41">
        <w:t>§ 2 otrzymuje brzmienie:</w:t>
      </w:r>
    </w:p>
    <w:p w14:paraId="76B71F9A" w14:textId="77777777" w:rsidR="001C3660" w:rsidRDefault="001C3660" w:rsidP="001C3660">
      <w:pPr>
        <w:pStyle w:val="ZUSTzmustartykuempunktem"/>
      </w:pPr>
      <w:r>
        <w:t xml:space="preserve">„§ 2. </w:t>
      </w:r>
      <w:r w:rsidRPr="00FA4FBD">
        <w:t>Przepisu § 1 nie stosuje się w przypadku objęcia akcji, z wyjątkiem art. 300</w:t>
      </w:r>
      <w:r w:rsidRPr="00953521">
        <w:rPr>
          <w:rStyle w:val="IGindeksgrny"/>
        </w:rPr>
        <w:t>118</w:t>
      </w:r>
      <w:r w:rsidRPr="00FA4FBD">
        <w:t xml:space="preserve">, a także powołania do spadku, zapisu windykacyjnego, wniesienia akcji jako wkładu niepieniężnego do spółki, połączenia, podziału lub przekształcenia spółki lub zajścia innego zdarzenia prawnego powodującego z mocy prawa przejście akcji lub ustanowionego na niej ograniczonego prawa rzeczowego na inną osobę albo </w:t>
      </w:r>
      <w:r>
        <w:t>ustanowienia</w:t>
      </w:r>
      <w:r w:rsidRPr="00FA4FBD">
        <w:t xml:space="preserve"> na akcji ograniczonego prawa rzeczowego w wyniku wpisu w rejestrze publicznym.</w:t>
      </w:r>
      <w:r>
        <w:t xml:space="preserve"> Przepis art. 300</w:t>
      </w:r>
      <w:r w:rsidRPr="00953521">
        <w:rPr>
          <w:rStyle w:val="IGindeksgrny"/>
        </w:rPr>
        <w:t>38</w:t>
      </w:r>
      <w:r>
        <w:t xml:space="preserve"> stosuje się.”;</w:t>
      </w:r>
    </w:p>
    <w:p w14:paraId="6A444084" w14:textId="77777777" w:rsidR="001C3660" w:rsidRDefault="001C3660" w:rsidP="001C3660">
      <w:pPr>
        <w:pStyle w:val="PKTpunkt"/>
      </w:pPr>
      <w:r>
        <w:t>7)</w:t>
      </w:r>
      <w:r>
        <w:tab/>
      </w:r>
      <w:r w:rsidRPr="009135EB">
        <w:t>w art. 304 w § 1 pkt 5 otrzymuje brzmienie:</w:t>
      </w:r>
    </w:p>
    <w:p w14:paraId="576C059B" w14:textId="77777777" w:rsidR="001C3660" w:rsidRDefault="001C3660" w:rsidP="001C3660">
      <w:pPr>
        <w:pStyle w:val="ZPKTzmpktartykuempunktem"/>
      </w:pPr>
      <w:r w:rsidRPr="009135EB">
        <w:t>„5)</w:t>
      </w:r>
      <w:r>
        <w:tab/>
      </w:r>
      <w:r w:rsidRPr="009135EB">
        <w:t>wartość nominalną akcji i ich liczbę;”;</w:t>
      </w:r>
    </w:p>
    <w:p w14:paraId="661FFC99" w14:textId="77777777" w:rsidR="001C3660" w:rsidRPr="006A7A41" w:rsidRDefault="001C3660" w:rsidP="001C3660">
      <w:pPr>
        <w:pStyle w:val="PKTpunkt"/>
      </w:pPr>
      <w:r>
        <w:t>8)</w:t>
      </w:r>
      <w:bookmarkStart w:id="10" w:name="_Hlk149041049"/>
      <w:r>
        <w:tab/>
      </w:r>
      <w:r w:rsidRPr="006A7A41">
        <w:t>w art. 328</w:t>
      </w:r>
      <w:r w:rsidRPr="00953521">
        <w:rPr>
          <w:rStyle w:val="IGindeksgrny"/>
        </w:rPr>
        <w:t>2</w:t>
      </w:r>
      <w:r w:rsidRPr="006A7A41">
        <w:t>:</w:t>
      </w:r>
    </w:p>
    <w:p w14:paraId="742A6BFF" w14:textId="77777777" w:rsidR="001C3660" w:rsidRDefault="001C3660" w:rsidP="001C3660">
      <w:pPr>
        <w:pStyle w:val="LITlitera"/>
      </w:pPr>
      <w:r>
        <w:t>a)</w:t>
      </w:r>
      <w:r>
        <w:tab/>
        <w:t>po § 1</w:t>
      </w:r>
      <w:r w:rsidRPr="00953521">
        <w:rPr>
          <w:rStyle w:val="IGindeksgrny"/>
        </w:rPr>
        <w:t xml:space="preserve"> </w:t>
      </w:r>
      <w:r>
        <w:t>dodaje się § 1</w:t>
      </w:r>
      <w:r w:rsidRPr="00953521">
        <w:rPr>
          <w:rStyle w:val="IGindeksgrny"/>
        </w:rPr>
        <w:t>1</w:t>
      </w:r>
      <w:r w:rsidRPr="001C3660">
        <w:t>‒</w:t>
      </w:r>
      <w:r>
        <w:t>1</w:t>
      </w:r>
      <w:r w:rsidRPr="00953521">
        <w:rPr>
          <w:rStyle w:val="IGindeksgrny"/>
        </w:rPr>
        <w:t>3</w:t>
      </w:r>
      <w:r>
        <w:t xml:space="preserve"> w brzmieniu:</w:t>
      </w:r>
    </w:p>
    <w:p w14:paraId="1A7DFD7D" w14:textId="77777777" w:rsidR="001C3660" w:rsidRDefault="001C3660" w:rsidP="001C3660">
      <w:pPr>
        <w:pStyle w:val="ZLITUSTzmustliter"/>
      </w:pPr>
      <w:r>
        <w:t>„§ 1</w:t>
      </w:r>
      <w:r w:rsidRPr="00953521">
        <w:rPr>
          <w:rStyle w:val="IGindeksgrny"/>
        </w:rPr>
        <w:t>1</w:t>
      </w:r>
      <w:r>
        <w:t>. Zarząd zgłasza zawarcie umowy o prowadzenie rejestru akcjonariuszy albo o rejestrację akcji w depozycie papierów wartościowych do sądu rejestrowego.</w:t>
      </w:r>
    </w:p>
    <w:p w14:paraId="6E7274F5" w14:textId="77777777" w:rsidR="001C3660" w:rsidRDefault="001C3660" w:rsidP="001C3660">
      <w:pPr>
        <w:pStyle w:val="ZLITUSTzmustliter"/>
      </w:pPr>
      <w:r>
        <w:t>§ 1</w:t>
      </w:r>
      <w:r w:rsidRPr="00953521">
        <w:rPr>
          <w:rStyle w:val="IGindeksgrny"/>
        </w:rPr>
        <w:t>2</w:t>
      </w:r>
      <w:r>
        <w:t>. Zgłoszenie zawiera:</w:t>
      </w:r>
    </w:p>
    <w:p w14:paraId="37FDBEF6" w14:textId="77777777" w:rsidR="001C3660" w:rsidRDefault="001C3660" w:rsidP="001C3660">
      <w:pPr>
        <w:pStyle w:val="ZLITPKTzmpktliter"/>
      </w:pPr>
      <w:r>
        <w:t>1)</w:t>
      </w:r>
      <w:r>
        <w:tab/>
        <w:t>firmę (nazwę) podmiotu, z którym zawarto umowę o prowadzenie rejestru akcjonariuszy albo o rejestrację akcji w depozycie papierów wartościowych;</w:t>
      </w:r>
    </w:p>
    <w:p w14:paraId="1C93A2D5" w14:textId="77777777" w:rsidR="001C3660" w:rsidRDefault="001C3660" w:rsidP="001C3660">
      <w:pPr>
        <w:pStyle w:val="ZLITPKTzmpktliter"/>
      </w:pPr>
      <w:r>
        <w:t>2)</w:t>
      </w:r>
      <w:r>
        <w:tab/>
        <w:t>numer podmiotu, o którym mowa w pkt 1, we właściwym rejestrze i nazwę tego rejestru oraz krajowy numer identyfikacji podatkowej tego podmiotu.</w:t>
      </w:r>
    </w:p>
    <w:p w14:paraId="66DA9972" w14:textId="77777777" w:rsidR="001C3660" w:rsidRDefault="001C3660" w:rsidP="001C3660">
      <w:pPr>
        <w:pStyle w:val="ZLITUSTzmustliter"/>
      </w:pPr>
      <w:r>
        <w:t>§ 1</w:t>
      </w:r>
      <w:r w:rsidRPr="00953521">
        <w:rPr>
          <w:rStyle w:val="IGindeksgrny"/>
        </w:rPr>
        <w:t>3</w:t>
      </w:r>
      <w:r>
        <w:t xml:space="preserve">. Do zgłoszenia należy dołączyć </w:t>
      </w:r>
      <w:r w:rsidRPr="00650FE0">
        <w:t xml:space="preserve">oświadczenie </w:t>
      </w:r>
      <w:r>
        <w:t xml:space="preserve">zarządu spółki </w:t>
      </w:r>
      <w:r w:rsidRPr="009D40E8">
        <w:t>potwierdzające zawarcie takiej umowy</w:t>
      </w:r>
      <w:r>
        <w:t>.</w:t>
      </w:r>
      <w:r w:rsidRPr="001C3660">
        <w:t>”</w:t>
      </w:r>
      <w:r>
        <w:t>,</w:t>
      </w:r>
    </w:p>
    <w:p w14:paraId="6B3DA2F9" w14:textId="77777777" w:rsidR="001C3660" w:rsidRDefault="001C3660" w:rsidP="001C3660">
      <w:pPr>
        <w:pStyle w:val="LITlitera"/>
      </w:pPr>
      <w:r>
        <w:t>b)</w:t>
      </w:r>
      <w:r>
        <w:tab/>
      </w:r>
      <w:r w:rsidRPr="00294A12">
        <w:t xml:space="preserve">po § </w:t>
      </w:r>
      <w:r>
        <w:t>2</w:t>
      </w:r>
      <w:r w:rsidRPr="00294A12">
        <w:t xml:space="preserve"> </w:t>
      </w:r>
      <w:r>
        <w:t>dodaje się § 2</w:t>
      </w:r>
      <w:r w:rsidRPr="00953521">
        <w:rPr>
          <w:rStyle w:val="IGindeksgrny"/>
        </w:rPr>
        <w:t>1</w:t>
      </w:r>
      <w:r>
        <w:t xml:space="preserve"> w brzmieniu:</w:t>
      </w:r>
    </w:p>
    <w:p w14:paraId="36A20E43" w14:textId="77777777" w:rsidR="001C3660" w:rsidRPr="00607AD0" w:rsidRDefault="001C3660" w:rsidP="001C3660">
      <w:pPr>
        <w:pStyle w:val="ZLITUSTzmustliter"/>
      </w:pPr>
      <w:r w:rsidRPr="00607AD0">
        <w:t>„§ 2</w:t>
      </w:r>
      <w:r w:rsidRPr="00953521">
        <w:rPr>
          <w:rStyle w:val="IGindeksgrny"/>
        </w:rPr>
        <w:t>1</w:t>
      </w:r>
      <w:r w:rsidRPr="00607AD0">
        <w:t xml:space="preserve">. Podmiot prowadzący rejestr akcjonariuszy </w:t>
      </w:r>
      <w:r>
        <w:t xml:space="preserve">zawiadamia </w:t>
      </w:r>
      <w:r w:rsidRPr="00607AD0">
        <w:t>sąd rejestrow</w:t>
      </w:r>
      <w:r>
        <w:t>y za pośrednictwem systemu teleinformatycznego</w:t>
      </w:r>
      <w:r w:rsidRPr="00607AD0">
        <w:t xml:space="preserve"> </w:t>
      </w:r>
      <w:r>
        <w:t>o wygaśnięciu albo rozwiązaniu</w:t>
      </w:r>
      <w:r w:rsidRPr="00607AD0">
        <w:t xml:space="preserve"> umowy, o której mowa w § 1</w:t>
      </w:r>
      <w:r>
        <w:t>,</w:t>
      </w:r>
      <w:r w:rsidRPr="00607AD0">
        <w:t xml:space="preserve"> </w:t>
      </w:r>
      <w:r w:rsidRPr="0086589B">
        <w:t xml:space="preserve">ze wskazaniem daty jej wygaśnięcia </w:t>
      </w:r>
      <w:r>
        <w:t>albo</w:t>
      </w:r>
      <w:r w:rsidRPr="0086589B">
        <w:t xml:space="preserve"> rozwiązania, </w:t>
      </w:r>
      <w:r w:rsidRPr="00607AD0">
        <w:t xml:space="preserve">w terminie siedmiu dni od </w:t>
      </w:r>
      <w:r>
        <w:t>tej daty</w:t>
      </w:r>
      <w:r w:rsidRPr="00607AD0">
        <w:t>.”;</w:t>
      </w:r>
    </w:p>
    <w:bookmarkEnd w:id="10"/>
    <w:p w14:paraId="0209F816" w14:textId="77777777" w:rsidR="001C3660" w:rsidRPr="006A7A41" w:rsidRDefault="001C3660" w:rsidP="001C3660">
      <w:pPr>
        <w:pStyle w:val="PKTpunkt"/>
      </w:pPr>
      <w:r>
        <w:t>9)</w:t>
      </w:r>
      <w:bookmarkStart w:id="11" w:name="_Hlk149041317"/>
      <w:r>
        <w:tab/>
      </w:r>
      <w:r w:rsidRPr="006A7A41">
        <w:t>w art. 328</w:t>
      </w:r>
      <w:r w:rsidRPr="00953521">
        <w:rPr>
          <w:rStyle w:val="IGindeksgrny"/>
        </w:rPr>
        <w:t>3</w:t>
      </w:r>
      <w:r w:rsidRPr="006A7A41">
        <w:t>:</w:t>
      </w:r>
    </w:p>
    <w:p w14:paraId="537F0C01" w14:textId="77777777" w:rsidR="001C3660" w:rsidRDefault="001C3660" w:rsidP="001C3660">
      <w:pPr>
        <w:pStyle w:val="LITlitera"/>
      </w:pPr>
      <w:r>
        <w:t>a)</w:t>
      </w:r>
      <w:r>
        <w:tab/>
        <w:t>w § 1 pkt 5 i 6 otrzymują brzmienie:</w:t>
      </w:r>
    </w:p>
    <w:p w14:paraId="4BFC5C0E" w14:textId="5B1E7870" w:rsidR="001C3660" w:rsidRDefault="001C3660" w:rsidP="001C3660">
      <w:pPr>
        <w:pStyle w:val="ZLITPKTzmpktliter"/>
      </w:pPr>
      <w:r>
        <w:t>„5)</w:t>
      </w:r>
      <w:r>
        <w:tab/>
        <w:t>nazwisko, imię, numer PESEL albo datę urodzenia akcjonariusza, a</w:t>
      </w:r>
      <w:r w:rsidR="00922A1C">
        <w:t> </w:t>
      </w:r>
      <w:r>
        <w:t>w</w:t>
      </w:r>
      <w:r w:rsidR="00922A1C">
        <w:t> </w:t>
      </w:r>
      <w:r>
        <w:t xml:space="preserve">przypadku osoby niebędącej osobą fizyczną </w:t>
      </w:r>
      <w:r w:rsidRPr="001C3660">
        <w:t>‒</w:t>
      </w:r>
      <w:r>
        <w:t xml:space="preserve"> firmę (nazwę) oraz numer </w:t>
      </w:r>
      <w:r>
        <w:lastRenderedPageBreak/>
        <w:t xml:space="preserve">akcjonariusza we właściwym rejestrze i nazwę tego rejestru; jeżeli akcjonariusz jest wpisany do rejestru </w:t>
      </w:r>
      <w:r w:rsidRPr="001C3660">
        <w:t>‒</w:t>
      </w:r>
      <w:r>
        <w:t xml:space="preserve"> adres jego zamieszkania albo siedziby albo inny adres do doręczeń albo adres do doręczeń elektronicznych, a także adres poczty elektronicznej, jeżeli akcjonariusz wyraził zgodę na komunikację </w:t>
      </w:r>
      <w:r w:rsidRPr="00C9620A">
        <w:t xml:space="preserve">przy wykorzystaniu poczty elektronicznej </w:t>
      </w:r>
      <w:r>
        <w:t xml:space="preserve">w stosunkach ze spółką i podmiotem prowadzącym rejestr akcjonariuszy; w przypadku współwłasności akcji </w:t>
      </w:r>
      <w:r w:rsidRPr="002108E2">
        <w:t>w</w:t>
      </w:r>
      <w:r w:rsidR="00922A1C">
        <w:t> </w:t>
      </w:r>
      <w:r w:rsidRPr="002108E2">
        <w:t>rozumieniu art. 196 § 1 Kodeks</w:t>
      </w:r>
      <w:r w:rsidRPr="00833F4F">
        <w:t>u cywilnego</w:t>
      </w:r>
      <w:r>
        <w:t xml:space="preserve"> także imię, nazwisko albo firmę (nazwę) pozostałych współwłaścicieli, rodzaj współwłasności, a </w:t>
      </w:r>
      <w:r w:rsidRPr="00A94D03">
        <w:t>w przypadku współwłasności</w:t>
      </w:r>
      <w:r>
        <w:t xml:space="preserve"> w częściach</w:t>
      </w:r>
      <w:r w:rsidRPr="00A94D03">
        <w:t xml:space="preserve"> ułamkow</w:t>
      </w:r>
      <w:r>
        <w:t xml:space="preserve">ych </w:t>
      </w:r>
      <w:r w:rsidRPr="001C3660">
        <w:t>‒</w:t>
      </w:r>
      <w:r>
        <w:t xml:space="preserve"> wielkość udziału akcjonariusza;</w:t>
      </w:r>
    </w:p>
    <w:p w14:paraId="2B645FD3" w14:textId="77777777" w:rsidR="001C3660" w:rsidRDefault="001C3660" w:rsidP="001C3660">
      <w:pPr>
        <w:pStyle w:val="ZLITPKTzmpktliter"/>
      </w:pPr>
      <w:r>
        <w:t>6)</w:t>
      </w:r>
      <w:r>
        <w:tab/>
      </w:r>
      <w:r w:rsidRPr="00424E01">
        <w:t xml:space="preserve">na żądanie osoby mającej interes prawny – wpis o przejściu akcji lub praw zastawniczych na inną osobę albo o ustanowieniu na akcji ograniczonego prawa rzeczowego wraz z datą wpisu oraz </w:t>
      </w:r>
      <w:r>
        <w:t xml:space="preserve">ze </w:t>
      </w:r>
      <w:r w:rsidRPr="00424E01">
        <w:t>wskazaniem</w:t>
      </w:r>
      <w:r>
        <w:t xml:space="preserve"> następujących danych:</w:t>
      </w:r>
    </w:p>
    <w:p w14:paraId="44BCFA38" w14:textId="77777777" w:rsidR="001C3660" w:rsidRDefault="001C3660" w:rsidP="001C3660">
      <w:pPr>
        <w:pStyle w:val="ZLITLITwPKTzmlitwpktliter"/>
      </w:pPr>
      <w:r>
        <w:t>a)</w:t>
      </w:r>
      <w:r>
        <w:tab/>
        <w:t xml:space="preserve">nazwiska, imienia, numeru PESEL albo daty urodzenia </w:t>
      </w:r>
      <w:r w:rsidRPr="00424E01">
        <w:t>nabywcy albo zastawnika lub użytkownika,</w:t>
      </w:r>
      <w:r w:rsidRPr="00A65CB6">
        <w:t xml:space="preserve"> </w:t>
      </w:r>
      <w:r>
        <w:t xml:space="preserve">a w przypadku osoby niebędącej osobą fizyczną </w:t>
      </w:r>
      <w:r w:rsidRPr="001C3660">
        <w:t>‒</w:t>
      </w:r>
      <w:r>
        <w:t xml:space="preserve"> firmy (nazwy), numeru we właściwym rejestrze oraz nazwy tego rejestru w przypadku podmiotów wpisanych do rejestru,</w:t>
      </w:r>
    </w:p>
    <w:p w14:paraId="20D804A5" w14:textId="77777777" w:rsidR="001C3660" w:rsidRDefault="001C3660" w:rsidP="001C3660">
      <w:pPr>
        <w:pStyle w:val="ZLITLITwPKTzmlitwpktliter"/>
      </w:pPr>
      <w:r>
        <w:t>b)</w:t>
      </w:r>
      <w:r>
        <w:tab/>
      </w:r>
      <w:r w:rsidRPr="00424E01">
        <w:t xml:space="preserve">adresu zamieszkania </w:t>
      </w:r>
      <w:r>
        <w:t>lub</w:t>
      </w:r>
      <w:r w:rsidRPr="00424E01">
        <w:t xml:space="preserve"> siedziby lub innych adresów do doręczeń </w:t>
      </w:r>
      <w:r>
        <w:t>lub</w:t>
      </w:r>
      <w:r w:rsidRPr="00424E01">
        <w:t xml:space="preserve"> adresów do doręczeń elektronicznych</w:t>
      </w:r>
      <w:r>
        <w:t xml:space="preserve"> </w:t>
      </w:r>
      <w:r w:rsidRPr="00424E01">
        <w:t xml:space="preserve">nabywcy albo zastawnika lub użytkownika, a także adresu poczty elektronicznej, jeżeli osoby te wyraziły zgodę na komunikację </w:t>
      </w:r>
      <w:r w:rsidRPr="00C9620A">
        <w:t xml:space="preserve">przy wykorzystaniu poczty elektronicznej </w:t>
      </w:r>
      <w:r w:rsidRPr="00424E01">
        <w:t>w stosunkach ze spółką i podmiotem prowadzącym rejestr akcjonariuszy</w:t>
      </w:r>
      <w:r>
        <w:t>,</w:t>
      </w:r>
    </w:p>
    <w:p w14:paraId="1A3700AA" w14:textId="77777777" w:rsidR="001C3660" w:rsidRDefault="001C3660" w:rsidP="001C3660">
      <w:pPr>
        <w:pStyle w:val="ZLITLITwPKTzmlitwpktliter"/>
      </w:pPr>
      <w:r>
        <w:t>c)</w:t>
      </w:r>
      <w:r>
        <w:tab/>
      </w:r>
      <w:r w:rsidRPr="003F4599">
        <w:t>liczby, rodzaju, serii i numerów nabytych albo obciążonych akcji</w:t>
      </w:r>
      <w:r>
        <w:t>;”,</w:t>
      </w:r>
    </w:p>
    <w:p w14:paraId="4B21419D" w14:textId="77777777" w:rsidR="001C3660" w:rsidRDefault="001C3660" w:rsidP="001C3660">
      <w:pPr>
        <w:pStyle w:val="LITlitera"/>
      </w:pPr>
      <w:bookmarkStart w:id="12" w:name="_Hlk149041500"/>
      <w:bookmarkEnd w:id="11"/>
      <w:r>
        <w:t>b)</w:t>
      </w:r>
      <w:r>
        <w:tab/>
        <w:t>dodaje się § 4 w brzmieniu:</w:t>
      </w:r>
    </w:p>
    <w:p w14:paraId="55DF054B" w14:textId="77777777" w:rsidR="001C3660" w:rsidRDefault="001C3660" w:rsidP="001C3660">
      <w:pPr>
        <w:pStyle w:val="ZLITUSTzmustliter"/>
      </w:pPr>
      <w:r>
        <w:t>„§ 4. Wszelkie zmiany danych, o których mowa w § 1 pkt 1</w:t>
      </w:r>
      <w:r w:rsidRPr="001C3660">
        <w:t>‒</w:t>
      </w:r>
      <w:r>
        <w:t>4 oraz 9</w:t>
      </w:r>
      <w:r w:rsidRPr="001C3660">
        <w:t>‒</w:t>
      </w:r>
      <w:r>
        <w:t>11, zarząd zgłasza podmiotowi prowadzącemu rejestr akcjonariuszy w terminie siedmiu dni od dnia zdarzenia uzasadniającego dokonanie wpisu.”;</w:t>
      </w:r>
    </w:p>
    <w:bookmarkEnd w:id="12"/>
    <w:p w14:paraId="67DADF3E" w14:textId="77777777" w:rsidR="001C3660" w:rsidRPr="006A7A41" w:rsidRDefault="001C3660" w:rsidP="001C3660">
      <w:pPr>
        <w:pStyle w:val="PKTpunkt"/>
      </w:pPr>
      <w:r>
        <w:t>10)</w:t>
      </w:r>
      <w:r>
        <w:tab/>
      </w:r>
      <w:bookmarkStart w:id="13" w:name="_Hlk149042287"/>
      <w:r w:rsidRPr="006A7A41">
        <w:t>w art. 328</w:t>
      </w:r>
      <w:r w:rsidRPr="00953521">
        <w:rPr>
          <w:rStyle w:val="IGindeksgrny"/>
        </w:rPr>
        <w:t>4</w:t>
      </w:r>
      <w:r w:rsidRPr="006A7A41">
        <w:t>:</w:t>
      </w:r>
    </w:p>
    <w:p w14:paraId="52B334EC" w14:textId="77777777" w:rsidR="001C3660" w:rsidRDefault="001C3660" w:rsidP="001C3660">
      <w:pPr>
        <w:pStyle w:val="LITlitera"/>
      </w:pPr>
      <w:r>
        <w:t>a)</w:t>
      </w:r>
      <w:r>
        <w:tab/>
        <w:t>w § 3 dodaje się zdanie drugie w brzmieniu:</w:t>
      </w:r>
    </w:p>
    <w:p w14:paraId="4002350D" w14:textId="77777777" w:rsidR="001C3660" w:rsidRPr="006A7A41" w:rsidRDefault="001C3660" w:rsidP="001C3660">
      <w:pPr>
        <w:pStyle w:val="ZLITFRAGzmlitfragmentunpzdanialiter"/>
      </w:pPr>
      <w:r w:rsidRPr="006A7A41">
        <w:t>„</w:t>
      </w:r>
      <w:r>
        <w:t xml:space="preserve">Zgodę na wpis składa się </w:t>
      </w:r>
      <w:r w:rsidRPr="00492F37">
        <w:t>w formie pisemnej z podpisem notarialnie poświadczonym albo w formie pisemnej w obecności osoby upoważnionej przez podmiot prowadzący rejestr akcjonariuszy, która potwierdza swoj</w:t>
      </w:r>
      <w:r>
        <w:t xml:space="preserve">ą obecność </w:t>
      </w:r>
      <w:r w:rsidRPr="00492F37">
        <w:t>podpisem</w:t>
      </w:r>
      <w:r>
        <w:t>, albo</w:t>
      </w:r>
      <w:r w:rsidRPr="00492F37">
        <w:t xml:space="preserve"> w postaci elektronicznej </w:t>
      </w:r>
      <w:r>
        <w:t>opatrzonej</w:t>
      </w:r>
      <w:r w:rsidRPr="00492F37">
        <w:t xml:space="preserve"> kwalifikowanym podpisem elektronicznym, podpisem zaufanym albo podpisem osobistym</w:t>
      </w:r>
      <w:r w:rsidRPr="006A7A41">
        <w:t>.”,</w:t>
      </w:r>
    </w:p>
    <w:p w14:paraId="2FB9FC1B" w14:textId="77777777" w:rsidR="001C3660" w:rsidRDefault="001C3660" w:rsidP="001C3660">
      <w:pPr>
        <w:pStyle w:val="LITlitera"/>
      </w:pPr>
      <w:r>
        <w:lastRenderedPageBreak/>
        <w:t>b)</w:t>
      </w:r>
      <w:r>
        <w:tab/>
        <w:t>dodaje się § 8 w brzmieniu:</w:t>
      </w:r>
    </w:p>
    <w:p w14:paraId="0D095D1F" w14:textId="0DAB6382" w:rsidR="001C3660" w:rsidRPr="006A7A41" w:rsidRDefault="001C3660" w:rsidP="001C3660">
      <w:pPr>
        <w:pStyle w:val="ZLITUSTzmustliter"/>
      </w:pPr>
      <w:r>
        <w:t xml:space="preserve">„§ 8. </w:t>
      </w:r>
      <w:r w:rsidRPr="006A7A41">
        <w:t>Powiadomienia, o których mowa w § 3 oraz § 7</w:t>
      </w:r>
      <w:r>
        <w:t xml:space="preserve"> </w:t>
      </w:r>
      <w:r w:rsidRPr="006A7A41">
        <w:t>zdani</w:t>
      </w:r>
      <w:r>
        <w:t>e</w:t>
      </w:r>
      <w:r w:rsidRPr="006A7A41">
        <w:t xml:space="preserve"> pierwsz</w:t>
      </w:r>
      <w:r>
        <w:t>e</w:t>
      </w:r>
      <w:r w:rsidRPr="006A7A41">
        <w:t>, mogą być automatycznie przesyłane na żądanie ich adresata za pośrednictwem systemu teleinformatycznego podmiotu prowadzącego rejestr akcjonariuszy na konto adresata w tym systemie lub wskazany przez niego adres poczty elektronicznej, adres do doręczeń elektronicznych lub inny adres umożliwiający odbiór korespondencji w</w:t>
      </w:r>
      <w:r w:rsidR="00922A1C">
        <w:t> </w:t>
      </w:r>
      <w:r w:rsidRPr="006A7A41">
        <w:t>postaci elektronicznej.”;</w:t>
      </w:r>
    </w:p>
    <w:bookmarkEnd w:id="13"/>
    <w:p w14:paraId="3B46226A" w14:textId="77777777" w:rsidR="001C3660" w:rsidRDefault="001C3660" w:rsidP="001C3660">
      <w:pPr>
        <w:pStyle w:val="PKTpunkt"/>
      </w:pPr>
      <w:r>
        <w:t>11)</w:t>
      </w:r>
      <w:r>
        <w:tab/>
        <w:t>w art. 328</w:t>
      </w:r>
      <w:r w:rsidRPr="00953521">
        <w:rPr>
          <w:rStyle w:val="IGindeksgrny"/>
        </w:rPr>
        <w:t>5</w:t>
      </w:r>
      <w:r w:rsidRPr="006A7A41">
        <w:t>:</w:t>
      </w:r>
    </w:p>
    <w:p w14:paraId="0CA3002C" w14:textId="77777777" w:rsidR="001C3660" w:rsidRPr="006A7A41" w:rsidRDefault="001C3660" w:rsidP="001C3660">
      <w:pPr>
        <w:pStyle w:val="LITlitera"/>
      </w:pPr>
      <w:r>
        <w:t>a)</w:t>
      </w:r>
      <w:r>
        <w:tab/>
        <w:t xml:space="preserve">po </w:t>
      </w:r>
      <w:r w:rsidRPr="001C3660">
        <w:t>§</w:t>
      </w:r>
      <w:r>
        <w:t xml:space="preserve"> 1 </w:t>
      </w:r>
      <w:r w:rsidRPr="006A7A41">
        <w:t>dodaje się § 1</w:t>
      </w:r>
      <w:r w:rsidRPr="00953521">
        <w:rPr>
          <w:rStyle w:val="IGindeksgrny"/>
        </w:rPr>
        <w:t>1</w:t>
      </w:r>
      <w:r w:rsidRPr="006A7A41">
        <w:t xml:space="preserve"> w brzmieniu:</w:t>
      </w:r>
    </w:p>
    <w:p w14:paraId="644A4C48" w14:textId="77777777" w:rsidR="001C3660" w:rsidRDefault="001C3660" w:rsidP="001C3660">
      <w:pPr>
        <w:pStyle w:val="ZLITUSTzmustliter"/>
      </w:pPr>
      <w:r>
        <w:t>„§ 1</w:t>
      </w:r>
      <w:r w:rsidRPr="00953521">
        <w:rPr>
          <w:rStyle w:val="IGindeksgrny"/>
        </w:rPr>
        <w:t>1</w:t>
      </w:r>
      <w:r>
        <w:t>. Informacji o numerze PESEL, dacie urodzenia lub adresie zamieszkania akcjonariusza nie udostępnia się pozostałym akcjonariuszom.</w:t>
      </w:r>
      <w:r w:rsidRPr="006A7A41">
        <w:t>”</w:t>
      </w:r>
      <w:r>
        <w:t>,</w:t>
      </w:r>
    </w:p>
    <w:p w14:paraId="115D5E1F" w14:textId="77777777" w:rsidR="001C3660" w:rsidRPr="00EE494C" w:rsidRDefault="001C3660" w:rsidP="001C3660">
      <w:pPr>
        <w:pStyle w:val="LITlitera"/>
      </w:pPr>
      <w:r>
        <w:t>b)</w:t>
      </w:r>
      <w:r>
        <w:tab/>
      </w:r>
      <w:r w:rsidRPr="00EE494C">
        <w:t>dodaje się § 4 w brzmieniu:</w:t>
      </w:r>
    </w:p>
    <w:p w14:paraId="45F07752" w14:textId="77777777" w:rsidR="001C3660" w:rsidRDefault="001C3660" w:rsidP="001C3660">
      <w:pPr>
        <w:pStyle w:val="ZLITUSTzmustliter"/>
      </w:pPr>
      <w:r w:rsidRPr="00EE494C">
        <w:t>„</w:t>
      </w:r>
      <w:r>
        <w:t xml:space="preserve">§ </w:t>
      </w:r>
      <w:r w:rsidRPr="00EE494C">
        <w:t>4. Przepisy § 1, 2</w:t>
      </w:r>
      <w:r>
        <w:t xml:space="preserve"> i</w:t>
      </w:r>
      <w:r w:rsidRPr="00EE494C">
        <w:t xml:space="preserve"> 3 stosuje się odpowiednio do sądów, prokuratury</w:t>
      </w:r>
      <w:r>
        <w:t>,</w:t>
      </w:r>
      <w:r w:rsidRPr="00EE494C">
        <w:t xml:space="preserve"> komorników sądowych </w:t>
      </w:r>
      <w:r>
        <w:t xml:space="preserve">oraz administracyjnych organów egzekucyjnych </w:t>
      </w:r>
      <w:r w:rsidRPr="00EE494C">
        <w:t>w związku z toczącymi się przed nimi postępowaniami.”</w:t>
      </w:r>
      <w:r>
        <w:t>;</w:t>
      </w:r>
    </w:p>
    <w:p w14:paraId="351E5723" w14:textId="77777777" w:rsidR="001C3660" w:rsidRPr="006A7A41" w:rsidRDefault="001C3660" w:rsidP="001C3660">
      <w:pPr>
        <w:pStyle w:val="PKTpunkt"/>
      </w:pPr>
      <w:r>
        <w:t>12)</w:t>
      </w:r>
      <w:r>
        <w:tab/>
        <w:t>w art. 328</w:t>
      </w:r>
      <w:r w:rsidRPr="00953521">
        <w:rPr>
          <w:rStyle w:val="IGindeksgrny"/>
        </w:rPr>
        <w:t>8</w:t>
      </w:r>
      <w:r w:rsidRPr="006A7A41">
        <w:t xml:space="preserve"> w § 1 po pkt 2 dodaje się pkt 2</w:t>
      </w:r>
      <w:r w:rsidRPr="00953521">
        <w:rPr>
          <w:rStyle w:val="IGindeksgrny"/>
        </w:rPr>
        <w:t>1</w:t>
      </w:r>
      <w:r w:rsidRPr="006A7A41">
        <w:t xml:space="preserve"> w brzmieniu:</w:t>
      </w:r>
    </w:p>
    <w:p w14:paraId="6801A517" w14:textId="77777777" w:rsidR="001C3660" w:rsidRDefault="001C3660" w:rsidP="001C3660">
      <w:pPr>
        <w:pStyle w:val="ZPKTzmpktartykuempunktem"/>
      </w:pPr>
      <w:bookmarkStart w:id="14" w:name="_Hlk147853579"/>
      <w:r>
        <w:t>„2</w:t>
      </w:r>
      <w:r w:rsidRPr="00953521">
        <w:rPr>
          <w:rStyle w:val="IGindeksgrny"/>
        </w:rPr>
        <w:t>1</w:t>
      </w:r>
      <w:r>
        <w:t>)</w:t>
      </w:r>
      <w:r>
        <w:tab/>
        <w:t xml:space="preserve">wygaśnięcie zastawu z innej przyczyny niż wskazana w pkt 2 </w:t>
      </w:r>
      <w:r w:rsidRPr="001C3660">
        <w:t>‒</w:t>
      </w:r>
      <w:r>
        <w:t xml:space="preserve"> w przypadku świadectwa rejestrowego dotyczącego tych akcji, wystawionego zastawnikowi;”;</w:t>
      </w:r>
    </w:p>
    <w:bookmarkEnd w:id="14"/>
    <w:p w14:paraId="22275938" w14:textId="77777777" w:rsidR="001C3660" w:rsidRPr="006A7A41" w:rsidRDefault="001C3660" w:rsidP="001C3660">
      <w:pPr>
        <w:pStyle w:val="PKTpunkt"/>
      </w:pPr>
      <w:r>
        <w:t>13)</w:t>
      </w:r>
      <w:r>
        <w:tab/>
        <w:t>w art. 328</w:t>
      </w:r>
      <w:r w:rsidRPr="00953521">
        <w:rPr>
          <w:rStyle w:val="IGindeksgrny"/>
        </w:rPr>
        <w:t>9</w:t>
      </w:r>
      <w:r w:rsidRPr="006A7A41">
        <w:t xml:space="preserve"> § 2 otrzymuje brzmienie:</w:t>
      </w:r>
    </w:p>
    <w:p w14:paraId="5A968877" w14:textId="03F7E5CF" w:rsidR="001C3660" w:rsidRDefault="001C3660" w:rsidP="001C3660">
      <w:pPr>
        <w:pStyle w:val="ZUSTzmustartykuempunktem"/>
      </w:pPr>
      <w:bookmarkStart w:id="15" w:name="_Hlk147853755"/>
      <w:r>
        <w:t>„§ 2. Przepisu § 1 nie stosuje się w przypadku objęcia akcji, z wyjątkiem art. 452 §</w:t>
      </w:r>
      <w:r w:rsidR="00922A1C">
        <w:t> </w:t>
      </w:r>
      <w:r>
        <w:t xml:space="preserve">1, </w:t>
      </w:r>
      <w:r w:rsidRPr="009855CB">
        <w:t xml:space="preserve">a także powołania do spadku, zapisu windykacyjnego, wniesienia akcji jako wkładu niepieniężnego do spółki, połączenia, podziału lub przekształcenia spółki lub zajścia innego zdarzenia prawnego powodującego z mocy prawa przejście akcji lub ustanowionego na niej ograniczonego prawa rzeczowego na inną osobę albo </w:t>
      </w:r>
      <w:r>
        <w:t>ustanowienia</w:t>
      </w:r>
      <w:r w:rsidRPr="009855CB">
        <w:t xml:space="preserve"> na akcji ograniczonego prawa rzeczowego w wyniku wpisu w rejestrze publicznym.</w:t>
      </w:r>
      <w:r>
        <w:t xml:space="preserve"> Przepis art. 343 § 1 stosuje się.”;</w:t>
      </w:r>
    </w:p>
    <w:p w14:paraId="5BFE363D" w14:textId="7628CB34" w:rsidR="001C3660" w:rsidRDefault="001C3660" w:rsidP="001C3660">
      <w:pPr>
        <w:pStyle w:val="PKTpunkt"/>
      </w:pPr>
      <w:r>
        <w:t>14)</w:t>
      </w:r>
      <w:r>
        <w:tab/>
      </w:r>
      <w:bookmarkStart w:id="16" w:name="_Hlk195693981"/>
      <w:r>
        <w:t xml:space="preserve">w art. </w:t>
      </w:r>
      <w:r w:rsidRPr="00F43465">
        <w:t>328</w:t>
      </w:r>
      <w:r w:rsidRPr="00953521">
        <w:rPr>
          <w:rStyle w:val="IGindeksgrny"/>
        </w:rPr>
        <w:t>13</w:t>
      </w:r>
      <w:r>
        <w:t>:</w:t>
      </w:r>
    </w:p>
    <w:p w14:paraId="4273A969" w14:textId="77777777" w:rsidR="001C3660" w:rsidRPr="00ED6F3D" w:rsidRDefault="001C3660" w:rsidP="001C3660">
      <w:pPr>
        <w:pStyle w:val="LITlitera"/>
      </w:pPr>
      <w:r>
        <w:t>a)</w:t>
      </w:r>
      <w:r>
        <w:tab/>
        <w:t>w § 1 pkt 1 otrzymuje brzmienie:</w:t>
      </w:r>
    </w:p>
    <w:p w14:paraId="6A370685" w14:textId="16088227" w:rsidR="001C3660" w:rsidRDefault="001C3660" w:rsidP="001C3660">
      <w:pPr>
        <w:pStyle w:val="ZLITPKTzmpktliter"/>
      </w:pPr>
      <w:r w:rsidRPr="00ED6F3D">
        <w:t>„</w:t>
      </w:r>
      <w:r>
        <w:t>1)</w:t>
      </w:r>
      <w:r>
        <w:tab/>
      </w:r>
      <w:r w:rsidRPr="00ED6F3D">
        <w:t>imiona i nazwiska albo firmy (nazwy), miejsca zamieszkania albo siedziby oraz adresy albo adresy do doręczeń akcjonariuszy spółki</w:t>
      </w:r>
      <w:r>
        <w:t>, przy czym informacji o</w:t>
      </w:r>
      <w:r w:rsidR="00922A1C">
        <w:t> </w:t>
      </w:r>
      <w:r>
        <w:t>adresie zamieszkania akcjonariusza nie udostępnia się pozostałym akcjonariuszom;</w:t>
      </w:r>
      <w:r w:rsidRPr="00ED6F3D">
        <w:t>”</w:t>
      </w:r>
      <w:r>
        <w:t>,</w:t>
      </w:r>
    </w:p>
    <w:p w14:paraId="5C02134D" w14:textId="77777777" w:rsidR="001C3660" w:rsidRDefault="001C3660" w:rsidP="001C3660">
      <w:pPr>
        <w:pStyle w:val="LITlitera"/>
      </w:pPr>
      <w:r>
        <w:t>b)</w:t>
      </w:r>
      <w:r>
        <w:tab/>
        <w:t>w</w:t>
      </w:r>
      <w:r w:rsidRPr="00F43465">
        <w:t xml:space="preserve"> § 3 </w:t>
      </w:r>
      <w:r>
        <w:t>dodaje się zdanie drugie w brzmieniu:</w:t>
      </w:r>
    </w:p>
    <w:p w14:paraId="56AB5BE5" w14:textId="77777777" w:rsidR="001C3660" w:rsidRPr="00850882" w:rsidRDefault="001C3660" w:rsidP="001C3660">
      <w:pPr>
        <w:pStyle w:val="ZLITFRAGzmlitfragmentunpzdanialiter"/>
      </w:pPr>
      <w:r w:rsidRPr="001C3660">
        <w:lastRenderedPageBreak/>
        <w:t>„</w:t>
      </w:r>
      <w:r>
        <w:t>W ż</w:t>
      </w:r>
      <w:r w:rsidRPr="00850882">
        <w:t>ądani</w:t>
      </w:r>
      <w:r>
        <w:t>u</w:t>
      </w:r>
      <w:r w:rsidRPr="00850882">
        <w:t xml:space="preserve"> </w:t>
      </w:r>
      <w:r>
        <w:t xml:space="preserve">określa się dzień, według którego </w:t>
      </w:r>
      <w:r w:rsidRPr="00850882">
        <w:t>informacj</w:t>
      </w:r>
      <w:r>
        <w:t>e</w:t>
      </w:r>
      <w:r w:rsidRPr="00850882">
        <w:t>, o których mowa w §</w:t>
      </w:r>
      <w:r>
        <w:t xml:space="preserve"> </w:t>
      </w:r>
      <w:r w:rsidRPr="00850882">
        <w:t>1,</w:t>
      </w:r>
      <w:r>
        <w:t xml:space="preserve"> </w:t>
      </w:r>
      <w:r w:rsidRPr="00850882">
        <w:t>mają</w:t>
      </w:r>
      <w:r>
        <w:t xml:space="preserve"> zostać sporządzone, przypadający nie wcześniej niż dzień złożenia żądania</w:t>
      </w:r>
      <w:r w:rsidRPr="00850882">
        <w:t>.</w:t>
      </w:r>
      <w:r w:rsidRPr="001C3660">
        <w:t>”</w:t>
      </w:r>
      <w:r w:rsidRPr="00850882">
        <w:t>,</w:t>
      </w:r>
    </w:p>
    <w:p w14:paraId="06F141C0" w14:textId="77777777" w:rsidR="001C3660" w:rsidRDefault="001C3660" w:rsidP="001C3660">
      <w:pPr>
        <w:pStyle w:val="LITlitera"/>
      </w:pPr>
      <w:r>
        <w:t>c)</w:t>
      </w:r>
      <w:r>
        <w:tab/>
        <w:t xml:space="preserve">dodaje się </w:t>
      </w:r>
      <w:r w:rsidRPr="00F43465">
        <w:t xml:space="preserve">§ </w:t>
      </w:r>
      <w:r>
        <w:t>5 i 6 w brzmieniu:</w:t>
      </w:r>
    </w:p>
    <w:p w14:paraId="70742941" w14:textId="5F75DA2C" w:rsidR="001C3660" w:rsidRPr="00F43465" w:rsidRDefault="001C3660" w:rsidP="001C3660">
      <w:pPr>
        <w:pStyle w:val="ZLITUSTzmustliter"/>
      </w:pPr>
      <w:r w:rsidRPr="00F43465">
        <w:t xml:space="preserve">„§ 5. </w:t>
      </w:r>
      <w:r>
        <w:t>W</w:t>
      </w:r>
      <w:r w:rsidRPr="00F43465">
        <w:t xml:space="preserve"> terminie </w:t>
      </w:r>
      <w:r>
        <w:t xml:space="preserve">sześciu </w:t>
      </w:r>
      <w:r w:rsidRPr="00F43465">
        <w:t>dni</w:t>
      </w:r>
      <w:r>
        <w:t xml:space="preserve"> roboczych</w:t>
      </w:r>
      <w:r w:rsidRPr="00F43465">
        <w:t xml:space="preserve"> od </w:t>
      </w:r>
      <w:r>
        <w:t xml:space="preserve">dnia złożenia żądania </w:t>
      </w:r>
      <w:r w:rsidRPr="00F43465">
        <w:t>Krajowy Depozyt Papierów Wartościowych S.A. udostępnia spółce niebędącej spółką publiczną lub jej akcjonariuszowi, przy wykorzystaniu środków komunikacji elektronicznej</w:t>
      </w:r>
      <w:r>
        <w:t>,</w:t>
      </w:r>
      <w:r w:rsidRPr="00F43465">
        <w:t xml:space="preserve"> informacje, o których mowa w § 1, otrzymane od podmiotów prowadzących rachunki papierów wartościowych, a także sporządzone na podstawie zapisów na rachunkach papierów wartościowych</w:t>
      </w:r>
      <w:r>
        <w:t xml:space="preserve"> oraz rachunkach zbiorczych</w:t>
      </w:r>
      <w:r w:rsidRPr="00F43465">
        <w:t xml:space="preserve"> prowadzonych przez Krajowy Depozyt Papierów Wartościowych S.A.</w:t>
      </w:r>
    </w:p>
    <w:p w14:paraId="335F9FE5" w14:textId="77777777" w:rsidR="001C3660" w:rsidRDefault="001C3660" w:rsidP="001C3660">
      <w:pPr>
        <w:pStyle w:val="ZLITUSTzmustliter"/>
      </w:pPr>
      <w:r w:rsidRPr="00F43465">
        <w:t>§ 6. Przepisy §</w:t>
      </w:r>
      <w:r>
        <w:t xml:space="preserve"> </w:t>
      </w:r>
      <w:r w:rsidRPr="00F43465">
        <w:t>1</w:t>
      </w:r>
      <w:r w:rsidRPr="001C3660">
        <w:t>‒</w:t>
      </w:r>
      <w:r>
        <w:t>5</w:t>
      </w:r>
      <w:r w:rsidRPr="00F43465">
        <w:t xml:space="preserve"> w </w:t>
      </w:r>
      <w:r w:rsidRPr="004D19EE">
        <w:t>zakresie</w:t>
      </w:r>
      <w:r w:rsidRPr="00F43465">
        <w:t xml:space="preserve"> dotyczącym Krajowego Depozytu</w:t>
      </w:r>
      <w:r>
        <w:t xml:space="preserve"> Papierów Wartościowych S.A.</w:t>
      </w:r>
      <w:r w:rsidRPr="00F43465">
        <w:t xml:space="preserve"> stosuje się odpowiednio do spółki, której Krajowy Depozyt </w:t>
      </w:r>
      <w:r>
        <w:t xml:space="preserve">Papierów Wartościowych S.A. </w:t>
      </w:r>
      <w:r w:rsidRPr="00F43465">
        <w:t>przekazał wykonywanie czynności z zakresu zadań, o których mowa w art. 48 ust. 1 pkt 1</w:t>
      </w:r>
      <w:r>
        <w:t xml:space="preserve"> ustawy z dnia </w:t>
      </w:r>
      <w:r w:rsidRPr="006C4282">
        <w:t>z dnia 29 lipca 2005 r.</w:t>
      </w:r>
      <w:r>
        <w:t xml:space="preserve"> </w:t>
      </w:r>
      <w:r w:rsidRPr="006C4282">
        <w:t>o obrocie instrumentami finansowymi</w:t>
      </w:r>
      <w:r w:rsidRPr="00EE494C">
        <w:t>.</w:t>
      </w:r>
      <w:r w:rsidRPr="001C3660">
        <w:t>”</w:t>
      </w:r>
      <w:r>
        <w:t>;</w:t>
      </w:r>
    </w:p>
    <w:p w14:paraId="7685E2A3" w14:textId="77777777" w:rsidR="001C3660" w:rsidRPr="001C3660" w:rsidRDefault="001C3660" w:rsidP="001C3660">
      <w:pPr>
        <w:pStyle w:val="PKTpunkt"/>
      </w:pPr>
      <w:r>
        <w:t>15)</w:t>
      </w:r>
      <w:r>
        <w:tab/>
        <w:t>uchyla się art. 334;</w:t>
      </w:r>
      <w:bookmarkEnd w:id="16"/>
    </w:p>
    <w:p w14:paraId="09548E3D" w14:textId="77777777" w:rsidR="001C3660" w:rsidRDefault="001C3660" w:rsidP="001C3660">
      <w:pPr>
        <w:pStyle w:val="PKTpunkt"/>
      </w:pPr>
      <w:r>
        <w:t>16)</w:t>
      </w:r>
      <w:r>
        <w:tab/>
      </w:r>
      <w:r w:rsidRPr="0083150E">
        <w:t>w art. 337:</w:t>
      </w:r>
    </w:p>
    <w:p w14:paraId="0BE179ED" w14:textId="77777777" w:rsidR="001C3660" w:rsidRPr="007853DF" w:rsidRDefault="001C3660" w:rsidP="001C3660">
      <w:pPr>
        <w:pStyle w:val="LITlitera"/>
      </w:pPr>
      <w:r w:rsidRPr="007853DF">
        <w:t>a)</w:t>
      </w:r>
      <w:r>
        <w:tab/>
      </w:r>
      <w:r w:rsidRPr="007853DF">
        <w:t>§ 2 otrzymuje brzmienie:</w:t>
      </w:r>
    </w:p>
    <w:p w14:paraId="640F42AD" w14:textId="473FB92E" w:rsidR="001C3660" w:rsidRPr="007853DF" w:rsidRDefault="001C3660" w:rsidP="001C3660">
      <w:pPr>
        <w:pStyle w:val="ZLITUSTzmustliter"/>
      </w:pPr>
      <w:r w:rsidRPr="007853DF">
        <w:t>„§ 2. Statut może uzależnić rozporządzenie akcjami od zgody spółki albo w</w:t>
      </w:r>
      <w:r w:rsidR="00922A1C">
        <w:t> </w:t>
      </w:r>
      <w:r w:rsidRPr="007853DF">
        <w:t>inny sposób ograniczyć możliwość rozporządzenia akcjami (akcje o ograniczonej zbywalności). Nie dotyczy to akcji dopuszczonych do obrotu na rynku regulowanym albo wprowadzonych do obrotu w alternatywnym systemie obrotu w rozumieniu przepisów o obrocie instrumentami finansowymi.</w:t>
      </w:r>
      <w:r w:rsidRPr="00B83D50">
        <w:t>”</w:t>
      </w:r>
      <w:r w:rsidRPr="007853DF">
        <w:t>,</w:t>
      </w:r>
    </w:p>
    <w:p w14:paraId="387DCEED" w14:textId="77777777" w:rsidR="001C3660" w:rsidRPr="007853DF" w:rsidRDefault="001C3660" w:rsidP="001C3660">
      <w:pPr>
        <w:pStyle w:val="LITlitera"/>
      </w:pPr>
      <w:r w:rsidRPr="007853DF">
        <w:t>b)</w:t>
      </w:r>
      <w:r>
        <w:tab/>
        <w:t xml:space="preserve">po </w:t>
      </w:r>
      <w:r w:rsidRPr="001C3660">
        <w:t>§</w:t>
      </w:r>
      <w:r>
        <w:t xml:space="preserve"> 2 </w:t>
      </w:r>
      <w:r w:rsidRPr="007853DF">
        <w:t>dodaje się § 2</w:t>
      </w:r>
      <w:r w:rsidRPr="00953521">
        <w:rPr>
          <w:rStyle w:val="IGindeksgrny"/>
        </w:rPr>
        <w:t>1</w:t>
      </w:r>
      <w:r w:rsidRPr="007853DF">
        <w:t xml:space="preserve"> w brzmieniu:</w:t>
      </w:r>
    </w:p>
    <w:p w14:paraId="4D781909" w14:textId="72AFE277" w:rsidR="001C3660" w:rsidRPr="0083150E" w:rsidRDefault="001C3660" w:rsidP="001C3660">
      <w:pPr>
        <w:pStyle w:val="ZLITUSTzmustliter"/>
      </w:pPr>
      <w:r w:rsidRPr="001C3660">
        <w:t>„</w:t>
      </w:r>
      <w:r w:rsidRPr="007853DF">
        <w:t>§ 2</w:t>
      </w:r>
      <w:r w:rsidRPr="00953521">
        <w:rPr>
          <w:rStyle w:val="IGindeksgrny"/>
        </w:rPr>
        <w:t>1</w:t>
      </w:r>
      <w:r w:rsidRPr="007853DF">
        <w:t>. Akcje, o których mowa w § 2 zdanie pierwsze, oznacza</w:t>
      </w:r>
      <w:r>
        <w:t xml:space="preserve"> się</w:t>
      </w:r>
      <w:r w:rsidRPr="007853DF">
        <w:t xml:space="preserve"> w statucie </w:t>
      </w:r>
      <w:bookmarkStart w:id="17" w:name="_Hlk203667714"/>
      <w:r w:rsidRPr="00B83D50">
        <w:t>przez podanie ich liczby oraz odrębnego oznaczenia, o którym mowa w art.</w:t>
      </w:r>
      <w:r>
        <w:t xml:space="preserve"> </w:t>
      </w:r>
      <w:r w:rsidRPr="00B83D50">
        <w:t>55 ustawy z dnia 29 lipca 2005 r. o obrocie instrumentami finansowymi</w:t>
      </w:r>
      <w:r>
        <w:t>,</w:t>
      </w:r>
      <w:r w:rsidRPr="00B83D50">
        <w:t xml:space="preserve"> a jeżeli nie zostało im nadane odrębne oznaczenie,</w:t>
      </w:r>
      <w:r>
        <w:t xml:space="preserve"> oznacza się je</w:t>
      </w:r>
      <w:r w:rsidRPr="00B83D50">
        <w:t xml:space="preserve"> przez podanie ich serii i</w:t>
      </w:r>
      <w:r w:rsidR="00922A1C">
        <w:t> </w:t>
      </w:r>
      <w:r w:rsidRPr="00B83D50">
        <w:t>numerów.”</w:t>
      </w:r>
      <w:r>
        <w:t>,</w:t>
      </w:r>
    </w:p>
    <w:bookmarkEnd w:id="17"/>
    <w:p w14:paraId="13655E4A" w14:textId="77777777" w:rsidR="001C3660" w:rsidRDefault="001C3660" w:rsidP="001C3660">
      <w:pPr>
        <w:pStyle w:val="LITlitera"/>
      </w:pPr>
      <w:r>
        <w:t>c</w:t>
      </w:r>
      <w:r w:rsidRPr="0083150E">
        <w:t>)</w:t>
      </w:r>
      <w:r>
        <w:tab/>
      </w:r>
      <w:r w:rsidRPr="0083150E">
        <w:t xml:space="preserve">w § 4 w zdaniu </w:t>
      </w:r>
      <w:r w:rsidRPr="004D19EE">
        <w:t>trzecim</w:t>
      </w:r>
      <w:r w:rsidRPr="0083150E">
        <w:t xml:space="preserve"> skreśla się wyraz „imienna”;</w:t>
      </w:r>
    </w:p>
    <w:p w14:paraId="32DF0590" w14:textId="608FD761" w:rsidR="001C3660" w:rsidRPr="007853DF" w:rsidRDefault="001C3660" w:rsidP="001C3660">
      <w:pPr>
        <w:pStyle w:val="PKTpunkt"/>
      </w:pPr>
      <w:r>
        <w:t>17)</w:t>
      </w:r>
      <w:r>
        <w:tab/>
      </w:r>
      <w:r w:rsidRPr="007853DF">
        <w:t>w art. 351:</w:t>
      </w:r>
    </w:p>
    <w:p w14:paraId="30E5467F" w14:textId="77777777" w:rsidR="001C3660" w:rsidRPr="007853DF" w:rsidRDefault="001C3660" w:rsidP="001C3660">
      <w:pPr>
        <w:pStyle w:val="LITlitera"/>
      </w:pPr>
      <w:r w:rsidRPr="007853DF">
        <w:t>a)</w:t>
      </w:r>
      <w:r>
        <w:tab/>
      </w:r>
      <w:r w:rsidRPr="007853DF">
        <w:t>§ 1 otrzymuje brzmienie:</w:t>
      </w:r>
    </w:p>
    <w:p w14:paraId="66CE402A" w14:textId="094690AA" w:rsidR="001C3660" w:rsidRPr="007853DF" w:rsidRDefault="001C3660" w:rsidP="001C3660">
      <w:pPr>
        <w:pStyle w:val="ZLITUSTzmustliter"/>
      </w:pPr>
      <w:r w:rsidRPr="007853DF">
        <w:lastRenderedPageBreak/>
        <w:t xml:space="preserve">„§ 1. Jeżeli statut przewiduje akcje o szczególnych uprawnieniach, uprawnienia te </w:t>
      </w:r>
      <w:r>
        <w:t xml:space="preserve">określa się </w:t>
      </w:r>
      <w:r w:rsidRPr="007853DF">
        <w:t>w statucie (akcje uprzywilejowane). Akcje uprzywilejowane oznacza</w:t>
      </w:r>
      <w:r>
        <w:t xml:space="preserve"> się </w:t>
      </w:r>
      <w:r w:rsidRPr="007853DF">
        <w:t>w statucie</w:t>
      </w:r>
      <w:r>
        <w:t xml:space="preserve"> </w:t>
      </w:r>
      <w:r w:rsidRPr="00B83D50">
        <w:t>przez podanie ich liczby oraz odrębnego oznaczenia, o którym mowa w art. 55 ustawy z dnia 29 lipca 2005 r. o obrocie instrumentami finansowymi, a</w:t>
      </w:r>
      <w:r w:rsidR="00922A1C">
        <w:t> </w:t>
      </w:r>
      <w:r w:rsidRPr="00B83D50">
        <w:t xml:space="preserve">jeżeli nie zostało im nadane odrębne oznaczenie, </w:t>
      </w:r>
      <w:r w:rsidRPr="007853DF">
        <w:t>oznacza</w:t>
      </w:r>
      <w:r>
        <w:t xml:space="preserve"> się je</w:t>
      </w:r>
      <w:r w:rsidRPr="007853DF">
        <w:t xml:space="preserve"> </w:t>
      </w:r>
      <w:r w:rsidRPr="00B83D50">
        <w:t>przez podanie ich serii i numerów.”,</w:t>
      </w:r>
    </w:p>
    <w:p w14:paraId="118076C8" w14:textId="77777777" w:rsidR="001C3660" w:rsidRPr="007853DF" w:rsidRDefault="001C3660" w:rsidP="001C3660">
      <w:pPr>
        <w:pStyle w:val="LITlitera"/>
      </w:pPr>
      <w:r w:rsidRPr="007853DF">
        <w:t>b)</w:t>
      </w:r>
      <w:r>
        <w:tab/>
      </w:r>
      <w:r w:rsidRPr="007853DF">
        <w:t>dodaje się § 5 w brzmieniu:</w:t>
      </w:r>
    </w:p>
    <w:p w14:paraId="0859A33D" w14:textId="732876DD" w:rsidR="001C3660" w:rsidRPr="007853DF" w:rsidRDefault="001C3660" w:rsidP="001C3660">
      <w:pPr>
        <w:pStyle w:val="ZLITUSTzmustliter"/>
      </w:pPr>
      <w:r w:rsidRPr="001C3660">
        <w:t>„§</w:t>
      </w:r>
      <w:r>
        <w:t xml:space="preserve"> 5. </w:t>
      </w:r>
      <w:r w:rsidRPr="007853DF">
        <w:t xml:space="preserve">Zamiana akcji uprzywilejowanych na akcje </w:t>
      </w:r>
      <w:r>
        <w:t xml:space="preserve">nieuprzywilejowane </w:t>
      </w:r>
      <w:r w:rsidRPr="007853DF">
        <w:t>może być dokonana na żądanie akcjonariusza, jeżeli ustawa lub statut nie stanowi</w:t>
      </w:r>
      <w:r>
        <w:t>ą</w:t>
      </w:r>
      <w:r w:rsidRPr="007853DF">
        <w:t xml:space="preserve"> inaczej.</w:t>
      </w:r>
      <w:r w:rsidRPr="00031B87">
        <w:t xml:space="preserve"> Z</w:t>
      </w:r>
      <w:r w:rsidR="00922A1C">
        <w:t> </w:t>
      </w:r>
      <w:r w:rsidRPr="00031B87">
        <w:t>chwilą dokonania takiej zamiany uprzywilejowanie akcji wygasa.</w:t>
      </w:r>
      <w:r w:rsidRPr="001C3660">
        <w:t>”</w:t>
      </w:r>
      <w:r w:rsidRPr="007853DF">
        <w:t>;</w:t>
      </w:r>
    </w:p>
    <w:p w14:paraId="71D800B2" w14:textId="77777777" w:rsidR="001C3660" w:rsidRPr="0083150E" w:rsidRDefault="001C3660" w:rsidP="001C3660">
      <w:pPr>
        <w:pStyle w:val="PKTpunkt"/>
      </w:pPr>
      <w:r>
        <w:t>18</w:t>
      </w:r>
      <w:r w:rsidRPr="0083150E">
        <w:t>)</w:t>
      </w:r>
      <w:r>
        <w:tab/>
        <w:t xml:space="preserve">w </w:t>
      </w:r>
      <w:r w:rsidRPr="0083150E">
        <w:t xml:space="preserve">art. 352 </w:t>
      </w:r>
      <w:r>
        <w:t>zdanie drugie ot</w:t>
      </w:r>
      <w:r w:rsidRPr="0083150E">
        <w:t>rzymuje brzmienie:</w:t>
      </w:r>
    </w:p>
    <w:p w14:paraId="069FACF2" w14:textId="77777777" w:rsidR="001C3660" w:rsidRPr="0083150E" w:rsidRDefault="001C3660" w:rsidP="001C3660">
      <w:pPr>
        <w:pStyle w:val="ZFRAGzmfragmentunpzdaniaartykuempunktem"/>
      </w:pPr>
      <w:r w:rsidRPr="0083150E">
        <w:t>„W przypadku jej zbycia wbrew zastrzeżonym warunkom uprzywilejowanie to wygasa.”</w:t>
      </w:r>
      <w:r>
        <w:t>;</w:t>
      </w:r>
    </w:p>
    <w:p w14:paraId="36BA7231" w14:textId="77777777" w:rsidR="001C3660" w:rsidRPr="0083150E" w:rsidRDefault="001C3660" w:rsidP="001C3660">
      <w:pPr>
        <w:pStyle w:val="PKTpunkt"/>
      </w:pPr>
      <w:r>
        <w:t>19</w:t>
      </w:r>
      <w:r w:rsidRPr="0083150E">
        <w:t>)</w:t>
      </w:r>
      <w:r>
        <w:tab/>
        <w:t xml:space="preserve">w </w:t>
      </w:r>
      <w:r w:rsidRPr="0083150E">
        <w:t>art. 356 § 1 otrzymuje brzmienie:</w:t>
      </w:r>
    </w:p>
    <w:p w14:paraId="29BB9712" w14:textId="77777777" w:rsidR="001C3660" w:rsidRPr="007853DF" w:rsidRDefault="001C3660" w:rsidP="001C3660">
      <w:pPr>
        <w:pStyle w:val="ZUSTzmustartykuempunktem"/>
      </w:pPr>
      <w:r w:rsidRPr="007853DF">
        <w:t>„§ 1. Z akcją może być związany obowiązek powtarzających się świadczeń niepieniężnych. Akcje takie oznacza</w:t>
      </w:r>
      <w:r>
        <w:t xml:space="preserve"> się</w:t>
      </w:r>
      <w:r w:rsidRPr="007853DF">
        <w:t xml:space="preserve"> w statucie </w:t>
      </w:r>
      <w:r w:rsidRPr="00CC2FC3">
        <w:t xml:space="preserve">przez podanie ich liczby oraz odrębnego oznaczenia, o którym mowa w art. 55 ustawy z dnia 29 lipca 2005 r. o obrocie instrumentami finansowymi, a jeżeli nie zostało im nadane odrębne oznaczenie, </w:t>
      </w:r>
      <w:r w:rsidRPr="007853DF">
        <w:t>oznacza</w:t>
      </w:r>
      <w:r>
        <w:t xml:space="preserve"> się je</w:t>
      </w:r>
      <w:r w:rsidRPr="007853DF">
        <w:t xml:space="preserve"> </w:t>
      </w:r>
      <w:r w:rsidRPr="00CC2FC3">
        <w:t>przez podanie ich serii i numerów.”</w:t>
      </w:r>
      <w:r>
        <w:t>;</w:t>
      </w:r>
    </w:p>
    <w:p w14:paraId="1C9F5C24" w14:textId="77777777" w:rsidR="001C3660" w:rsidRPr="0083150E" w:rsidRDefault="001C3660" w:rsidP="001C3660">
      <w:pPr>
        <w:pStyle w:val="PKTpunkt"/>
      </w:pPr>
      <w:r>
        <w:t>20</w:t>
      </w:r>
      <w:r w:rsidRPr="0083150E">
        <w:t>)</w:t>
      </w:r>
      <w:r>
        <w:tab/>
      </w:r>
      <w:r w:rsidRPr="0083150E">
        <w:t>w art. 361 w § 1 skreśla się zdanie drugie;</w:t>
      </w:r>
    </w:p>
    <w:p w14:paraId="289E9950" w14:textId="77777777" w:rsidR="001C3660" w:rsidRPr="0083150E" w:rsidRDefault="001C3660" w:rsidP="001C3660">
      <w:pPr>
        <w:pStyle w:val="PKTpunkt"/>
      </w:pPr>
      <w:r>
        <w:t>21</w:t>
      </w:r>
      <w:r w:rsidRPr="0083150E">
        <w:t>)</w:t>
      </w:r>
      <w:r>
        <w:tab/>
      </w:r>
      <w:r w:rsidRPr="0083150E">
        <w:t>w art. 406</w:t>
      </w:r>
      <w:r w:rsidRPr="00953521">
        <w:rPr>
          <w:rStyle w:val="IGindeksgrny"/>
        </w:rPr>
        <w:t>1</w:t>
      </w:r>
      <w:r>
        <w:t xml:space="preserve"> </w:t>
      </w:r>
      <w:r w:rsidRPr="0083150E">
        <w:t>uchyla się § 2;</w:t>
      </w:r>
    </w:p>
    <w:p w14:paraId="676C496F" w14:textId="77777777" w:rsidR="001C3660" w:rsidRPr="0083150E" w:rsidRDefault="001C3660" w:rsidP="001C3660">
      <w:pPr>
        <w:pStyle w:val="PKTpunkt"/>
      </w:pPr>
      <w:r>
        <w:t>22</w:t>
      </w:r>
      <w:r w:rsidRPr="0083150E">
        <w:t>)</w:t>
      </w:r>
      <w:r>
        <w:tab/>
      </w:r>
      <w:r w:rsidRPr="0083150E">
        <w:t>w art. 432 w § 1 uchyla się pkt 2;</w:t>
      </w:r>
    </w:p>
    <w:p w14:paraId="404A0A14" w14:textId="77777777" w:rsidR="001C3660" w:rsidRDefault="001C3660" w:rsidP="001C3660">
      <w:pPr>
        <w:pStyle w:val="PKTpunkt"/>
      </w:pPr>
      <w:r>
        <w:t>23</w:t>
      </w:r>
      <w:r w:rsidRPr="0083150E">
        <w:t>)</w:t>
      </w:r>
      <w:r>
        <w:tab/>
      </w:r>
      <w:r w:rsidRPr="0083150E">
        <w:t>w art. 434 w § 3 zdanie pierwsze otrzymuje brzmienie:</w:t>
      </w:r>
    </w:p>
    <w:p w14:paraId="73718A89" w14:textId="77777777" w:rsidR="001C3660" w:rsidRPr="0083150E" w:rsidRDefault="001C3660" w:rsidP="001C3660">
      <w:pPr>
        <w:pStyle w:val="ZFRAGzmfragmentunpzdaniaartykuempunktem"/>
      </w:pPr>
      <w:r w:rsidRPr="0083150E">
        <w:t xml:space="preserve">„Zarząd </w:t>
      </w:r>
      <w:r w:rsidRPr="00BE7035">
        <w:t xml:space="preserve">spółki niebędącej spółką publiczną </w:t>
      </w:r>
      <w:r w:rsidRPr="0083150E">
        <w:t>może zrezygnować z dokonywania ogłoszeń o prawie poboru.”;</w:t>
      </w:r>
    </w:p>
    <w:p w14:paraId="65DCB1D6" w14:textId="77777777" w:rsidR="001C3660" w:rsidRDefault="001C3660" w:rsidP="001C3660">
      <w:pPr>
        <w:pStyle w:val="PKTpunkt"/>
      </w:pPr>
      <w:r>
        <w:t>24</w:t>
      </w:r>
      <w:r w:rsidRPr="0083150E">
        <w:t>)</w:t>
      </w:r>
      <w:r>
        <w:tab/>
      </w:r>
      <w:r w:rsidRPr="0083150E">
        <w:t>w art. 453 w § 2 skreśla się wyrazy „imienne lub na okaziciela”;</w:t>
      </w:r>
    </w:p>
    <w:p w14:paraId="5E9F598C" w14:textId="77777777" w:rsidR="001C3660" w:rsidRDefault="001C3660" w:rsidP="001C3660">
      <w:pPr>
        <w:pStyle w:val="PKTpunkt"/>
      </w:pPr>
      <w:r>
        <w:t>25)</w:t>
      </w:r>
      <w:r>
        <w:tab/>
        <w:t xml:space="preserve">w art. 476 po </w:t>
      </w:r>
      <w:r w:rsidRPr="001C3660">
        <w:t>§</w:t>
      </w:r>
      <w:r>
        <w:t xml:space="preserve"> 1 dodaje się § 1</w:t>
      </w:r>
      <w:r w:rsidRPr="00953521">
        <w:rPr>
          <w:rStyle w:val="IGindeksgrny"/>
        </w:rPr>
        <w:t>1</w:t>
      </w:r>
      <w:r>
        <w:t xml:space="preserve"> w brzmieniu:</w:t>
      </w:r>
    </w:p>
    <w:p w14:paraId="223B44E6" w14:textId="77777777" w:rsidR="001C3660" w:rsidRDefault="001C3660" w:rsidP="001C3660">
      <w:pPr>
        <w:pStyle w:val="ZUSTzmustartykuempunktem"/>
      </w:pPr>
      <w:r w:rsidRPr="00604289">
        <w:t>„§ 1</w:t>
      </w:r>
      <w:r w:rsidRPr="00953521">
        <w:rPr>
          <w:rStyle w:val="IGindeksgrny"/>
        </w:rPr>
        <w:t>1</w:t>
      </w:r>
      <w:r w:rsidRPr="00604289">
        <w:t xml:space="preserve">. </w:t>
      </w:r>
      <w:r>
        <w:t xml:space="preserve">Do wniosku </w:t>
      </w:r>
      <w:r w:rsidRPr="00604289">
        <w:t xml:space="preserve">o wykreślenie spółki z rejestru </w:t>
      </w:r>
      <w:r>
        <w:t>do</w:t>
      </w:r>
      <w:r w:rsidRPr="00604289">
        <w:t>łącza</w:t>
      </w:r>
      <w:r>
        <w:t xml:space="preserve"> się</w:t>
      </w:r>
      <w:r w:rsidRPr="0001749B">
        <w:t xml:space="preserve"> </w:t>
      </w:r>
      <w:r>
        <w:t>wykaz akcjonariuszy spółki</w:t>
      </w:r>
      <w:r w:rsidRPr="00C6713B">
        <w:t xml:space="preserve"> </w:t>
      </w:r>
      <w:r>
        <w:t xml:space="preserve">sporządzony </w:t>
      </w:r>
      <w:r w:rsidRPr="0001749B">
        <w:t xml:space="preserve">na podstawie </w:t>
      </w:r>
      <w:bookmarkStart w:id="18" w:name="_Hlk206071316"/>
      <w:r>
        <w:t>informacji, o których mowa:</w:t>
      </w:r>
    </w:p>
    <w:p w14:paraId="56CEFAC1" w14:textId="77777777" w:rsidR="001C3660" w:rsidRDefault="001C3660" w:rsidP="001C3660">
      <w:pPr>
        <w:pStyle w:val="ZPKTzmpktartykuempunktem"/>
      </w:pPr>
      <w:r>
        <w:t>1)</w:t>
      </w:r>
      <w:r>
        <w:tab/>
        <w:t xml:space="preserve">w </w:t>
      </w:r>
      <w:r w:rsidRPr="00B85102">
        <w:t>art. 91 ust. 15 ustawy z dnia 29 lipca 2005 r. o ofercie publicznej i warunkach wprowadzania instrumentów finansowych do zorganizowanego systemu obrotu oraz o spółkach publicznych</w:t>
      </w:r>
      <w:r>
        <w:t xml:space="preserve"> albo</w:t>
      </w:r>
    </w:p>
    <w:p w14:paraId="5D7697BA" w14:textId="77777777" w:rsidR="001C3660" w:rsidRDefault="001C3660" w:rsidP="001C3660">
      <w:pPr>
        <w:pStyle w:val="ZPKTzmpktartykuempunktem"/>
      </w:pPr>
      <w:r>
        <w:t>2)</w:t>
      </w:r>
      <w:r>
        <w:tab/>
        <w:t xml:space="preserve">w </w:t>
      </w:r>
      <w:r w:rsidRPr="0001749B">
        <w:t>art. 328</w:t>
      </w:r>
      <w:r w:rsidRPr="00953521">
        <w:rPr>
          <w:rStyle w:val="IGindeksgrny"/>
        </w:rPr>
        <w:t>13</w:t>
      </w:r>
      <w:r w:rsidRPr="0001749B">
        <w:t xml:space="preserve"> § </w:t>
      </w:r>
      <w:r>
        <w:t>1 według stanu</w:t>
      </w:r>
      <w:r w:rsidRPr="00C6713B">
        <w:t xml:space="preserve"> po zatwierdzeniu sprawozdania likwidacyjnego</w:t>
      </w:r>
    </w:p>
    <w:p w14:paraId="29A79DB4" w14:textId="77777777" w:rsidR="001C3660" w:rsidRDefault="001C3660" w:rsidP="001C3660">
      <w:pPr>
        <w:pStyle w:val="ZCZWSPPKTzmczciwsppktartykuempunktem"/>
      </w:pPr>
      <w:r w:rsidRPr="00C95943">
        <w:lastRenderedPageBreak/>
        <w:t>‒</w:t>
      </w:r>
      <w:r>
        <w:t xml:space="preserve"> z</w:t>
      </w:r>
      <w:r w:rsidRPr="00DD161F">
        <w:t>awierający informacje o ich imionach i nazwiskach albo firmach (nazwach), miejscach zamieszkania albo siedzib</w:t>
      </w:r>
      <w:r>
        <w:t>ach</w:t>
      </w:r>
      <w:r w:rsidRPr="00DD161F">
        <w:t xml:space="preserve"> oraz adresach albo adresach do doręczeń oraz o liczbie, seriach i numerach albo odrębnych oznaczeniach, o których mowa w art. 55 ustawy z dnia 29 lipca 2005 r. o obrocie instrumentami finansowymi, posiadanych przez nich akcji.”;</w:t>
      </w:r>
      <w:bookmarkStart w:id="19" w:name="_Hlk206069037"/>
      <w:bookmarkEnd w:id="18"/>
    </w:p>
    <w:bookmarkEnd w:id="19"/>
    <w:p w14:paraId="1E59C1C8" w14:textId="77777777" w:rsidR="001C3660" w:rsidRPr="007F35BE" w:rsidRDefault="001C3660" w:rsidP="001C3660">
      <w:pPr>
        <w:pStyle w:val="PKTpunkt"/>
      </w:pPr>
      <w:r w:rsidRPr="007F35BE">
        <w:t>2</w:t>
      </w:r>
      <w:r>
        <w:t>6</w:t>
      </w:r>
      <w:r w:rsidRPr="007F35BE">
        <w:t>)</w:t>
      </w:r>
      <w:r>
        <w:tab/>
      </w:r>
      <w:r w:rsidRPr="007F35BE">
        <w:t>w art. 592:</w:t>
      </w:r>
    </w:p>
    <w:p w14:paraId="746BE2C1" w14:textId="77777777" w:rsidR="001C3660" w:rsidRPr="007F35BE" w:rsidRDefault="001C3660" w:rsidP="001C3660">
      <w:pPr>
        <w:pStyle w:val="LITlitera"/>
      </w:pPr>
      <w:r w:rsidRPr="007F35BE">
        <w:t>a)</w:t>
      </w:r>
      <w:r>
        <w:tab/>
      </w:r>
      <w:r w:rsidRPr="007F35BE">
        <w:t>uchyla się § 1,</w:t>
      </w:r>
    </w:p>
    <w:p w14:paraId="69E702CB" w14:textId="77777777" w:rsidR="001C3660" w:rsidRDefault="001C3660" w:rsidP="001C3660">
      <w:pPr>
        <w:pStyle w:val="LITlitera"/>
      </w:pPr>
      <w:r w:rsidRPr="007F35BE">
        <w:t>b)</w:t>
      </w:r>
      <w:r>
        <w:tab/>
      </w:r>
      <w:r w:rsidRPr="007F35BE">
        <w:t>§ 2 otrzymuje</w:t>
      </w:r>
      <w:r>
        <w:t xml:space="preserve"> brzmienie:</w:t>
      </w:r>
    </w:p>
    <w:p w14:paraId="5E63092D" w14:textId="7264E375" w:rsidR="001C3660" w:rsidRPr="00FD771F" w:rsidRDefault="001C3660" w:rsidP="001C3660">
      <w:pPr>
        <w:pStyle w:val="ZLITUSTzmustliter"/>
      </w:pPr>
      <w:r>
        <w:t>„</w:t>
      </w:r>
      <w:r w:rsidRPr="007F35BE">
        <w:t>§ 2</w:t>
      </w:r>
      <w:r>
        <w:t>. K</w:t>
      </w:r>
      <w:r w:rsidRPr="00FD771F">
        <w:t>to</w:t>
      </w:r>
      <w:r>
        <w:t>,</w:t>
      </w:r>
      <w:r w:rsidRPr="00FD771F">
        <w:t xml:space="preserve"> będąc uprawnionym samodzielnie lub łącznie z innymi osobami na podstawie ustawy lub statutu do prowadzenia spraw i reprezentowania spółki akcyjnej albo spółki komandytowo-akcyjnej, dopuszcza do zarejestrowania akcji w</w:t>
      </w:r>
      <w:r w:rsidR="00BA0BD1">
        <w:t> </w:t>
      </w:r>
      <w:r w:rsidRPr="00FD771F">
        <w:t>rejestrze akcjonariuszy albo depozycie papierów wartościowych:</w:t>
      </w:r>
    </w:p>
    <w:p w14:paraId="1863DE9D" w14:textId="77777777" w:rsidR="001C3660" w:rsidRPr="00FD771F" w:rsidRDefault="001C3660" w:rsidP="001C3660">
      <w:pPr>
        <w:pStyle w:val="ZLITPKTzmpktliter"/>
      </w:pPr>
      <w:r w:rsidRPr="00FD771F">
        <w:t>1)</w:t>
      </w:r>
      <w:r>
        <w:tab/>
      </w:r>
      <w:r w:rsidRPr="00FD771F">
        <w:t>przed zarejestrowaniem spółki</w:t>
      </w:r>
      <w:r>
        <w:t>,</w:t>
      </w:r>
    </w:p>
    <w:p w14:paraId="4A5FE9A7" w14:textId="77777777" w:rsidR="001C3660" w:rsidRPr="00FD771F" w:rsidRDefault="001C3660" w:rsidP="001C3660">
      <w:pPr>
        <w:pStyle w:val="ZLITPKTzmpktliter"/>
      </w:pPr>
      <w:r w:rsidRPr="00FD771F">
        <w:t>2)</w:t>
      </w:r>
      <w:r>
        <w:tab/>
      </w:r>
      <w:r w:rsidRPr="00FD771F">
        <w:t>przed zarejestrowaniem podwyższenia</w:t>
      </w:r>
      <w:r w:rsidRPr="00343642">
        <w:t xml:space="preserve"> </w:t>
      </w:r>
      <w:r w:rsidRPr="00FD771F">
        <w:t>kapitału zakładowego w przypadku</w:t>
      </w:r>
      <w:r>
        <w:t xml:space="preserve"> jego</w:t>
      </w:r>
      <w:r w:rsidRPr="00FD771F">
        <w:t xml:space="preserve"> podwyższenia</w:t>
      </w:r>
    </w:p>
    <w:p w14:paraId="5C93837C" w14:textId="77777777" w:rsidR="001C3660" w:rsidRPr="00FD771F" w:rsidRDefault="001C3660" w:rsidP="001C3660">
      <w:pPr>
        <w:pStyle w:val="ZLITCZWSPPKTzmczciwsppktliter"/>
      </w:pPr>
      <w:r w:rsidRPr="001C3660">
        <w:t>‒</w:t>
      </w:r>
      <w:r w:rsidRPr="00FD771F">
        <w:t xml:space="preserve"> podlega grzywnie, karze ograniczenia wolności albo pozbawienia wolności do roku.</w:t>
      </w:r>
      <w:r>
        <w:t>”;</w:t>
      </w:r>
    </w:p>
    <w:p w14:paraId="22280164" w14:textId="77777777" w:rsidR="001C3660" w:rsidRDefault="001C3660" w:rsidP="001C3660">
      <w:pPr>
        <w:pStyle w:val="PKTpunkt"/>
      </w:pPr>
      <w:r>
        <w:t>27)</w:t>
      </w:r>
      <w:r>
        <w:tab/>
        <w:t>w art. 594 w § 1:</w:t>
      </w:r>
    </w:p>
    <w:p w14:paraId="73CA2EE5" w14:textId="2377045B" w:rsidR="001C3660" w:rsidRDefault="001C3660" w:rsidP="001C3660">
      <w:pPr>
        <w:pStyle w:val="LITlitera"/>
      </w:pPr>
      <w:r>
        <w:t>a)</w:t>
      </w:r>
      <w:r>
        <w:tab/>
        <w:t>w pkt 2 skreśla się wyrazy „albo nie prowadzi księgi akcyjnej zgodnie z art. 341 §</w:t>
      </w:r>
      <w:r w:rsidR="00BA0BD1">
        <w:t> </w:t>
      </w:r>
      <w:r>
        <w:t>1,”,</w:t>
      </w:r>
    </w:p>
    <w:p w14:paraId="2E75F1AA" w14:textId="77777777" w:rsidR="001C3660" w:rsidRPr="006A7A41" w:rsidRDefault="001C3660" w:rsidP="001C3660">
      <w:pPr>
        <w:pStyle w:val="LITlitera"/>
      </w:pPr>
      <w:r>
        <w:t>b)</w:t>
      </w:r>
      <w:r>
        <w:tab/>
        <w:t>po pkt 2 dodaje się pkt 2</w:t>
      </w:r>
      <w:r w:rsidRPr="00953521">
        <w:rPr>
          <w:rStyle w:val="IGindeksgrny"/>
        </w:rPr>
        <w:t>1</w:t>
      </w:r>
      <w:r w:rsidRPr="006A7A41">
        <w:t xml:space="preserve"> w brzmieniu:</w:t>
      </w:r>
    </w:p>
    <w:p w14:paraId="7DC4E4F0" w14:textId="77777777" w:rsidR="001C3660" w:rsidRDefault="001C3660" w:rsidP="001C3660">
      <w:pPr>
        <w:pStyle w:val="ZLITPKTzmpktliter"/>
      </w:pPr>
      <w:r>
        <w:t>„2</w:t>
      </w:r>
      <w:r w:rsidRPr="00953521">
        <w:rPr>
          <w:rStyle w:val="IGindeksgrny"/>
        </w:rPr>
        <w:t>1</w:t>
      </w:r>
      <w:r>
        <w:t>)</w:t>
      </w:r>
      <w:r>
        <w:tab/>
        <w:t>nie zgłasza danych, o których mowa w art. 300</w:t>
      </w:r>
      <w:r w:rsidRPr="00953521">
        <w:rPr>
          <w:rStyle w:val="IGindeksgrny"/>
        </w:rPr>
        <w:t>33</w:t>
      </w:r>
      <w:r>
        <w:t xml:space="preserve"> § 3 albo art. 328</w:t>
      </w:r>
      <w:r w:rsidRPr="00953521">
        <w:rPr>
          <w:rStyle w:val="IGindeksgrny"/>
        </w:rPr>
        <w:t>3</w:t>
      </w:r>
      <w:r>
        <w:t xml:space="preserve"> § 4,”.</w:t>
      </w:r>
    </w:p>
    <w:bookmarkEnd w:id="15"/>
    <w:p w14:paraId="058FD7C2" w14:textId="7434DBD5" w:rsidR="001C3660" w:rsidRDefault="001C3660" w:rsidP="001C3660">
      <w:pPr>
        <w:pStyle w:val="ARTartustawynprozporzdzenia"/>
      </w:pPr>
      <w:r w:rsidRPr="00A934E4">
        <w:rPr>
          <w:rStyle w:val="Ppogrubienie"/>
        </w:rPr>
        <w:t>Art.</w:t>
      </w:r>
      <w:r>
        <w:rPr>
          <w:rStyle w:val="Ppogrubienie"/>
        </w:rPr>
        <w:t> </w:t>
      </w:r>
      <w:r w:rsidRPr="00A934E4">
        <w:rPr>
          <w:rStyle w:val="Ppogrubienie"/>
        </w:rPr>
        <w:t>2.</w:t>
      </w:r>
      <w:r>
        <w:t> W ustawie z</w:t>
      </w:r>
      <w:r w:rsidRPr="00B35D36">
        <w:t xml:space="preserve"> dnia 14 lutego 1991 r. </w:t>
      </w:r>
      <w:r w:rsidRPr="001C3660">
        <w:t>‒</w:t>
      </w:r>
      <w:r>
        <w:t xml:space="preserve"> </w:t>
      </w:r>
      <w:r w:rsidRPr="00B35D36">
        <w:t>Prawo o notariacie</w:t>
      </w:r>
      <w:r>
        <w:t xml:space="preserve"> (Dz. U. z 2024 r. poz.</w:t>
      </w:r>
      <w:r w:rsidR="002443DC">
        <w:t> </w:t>
      </w:r>
      <w:r>
        <w:t xml:space="preserve">1001 oraz z 2025 r. poz. 479) w art. </w:t>
      </w:r>
      <w:r w:rsidRPr="00B35D36">
        <w:t xml:space="preserve">90a </w:t>
      </w:r>
      <w:r>
        <w:t xml:space="preserve">w </w:t>
      </w:r>
      <w:r w:rsidRPr="00B35D36">
        <w:t>§ 1</w:t>
      </w:r>
      <w:r>
        <w:t xml:space="preserve"> zdanie pierwsze otrzymuje brzmienie:</w:t>
      </w:r>
    </w:p>
    <w:p w14:paraId="7A54D7A8" w14:textId="77777777" w:rsidR="001C3660" w:rsidRDefault="001C3660" w:rsidP="001C3660">
      <w:pPr>
        <w:pStyle w:val="ZFRAGzmfragmentunpzdaniaartykuempunktem"/>
      </w:pPr>
      <w:r>
        <w:t>„</w:t>
      </w:r>
      <w:r w:rsidRPr="00B35D36">
        <w:t>Z chwilą zaprzestania prowadzenia działalności kancelarii dokumenty obejmujące dokonanie czynności notarialnych, o których mowa w art. 79 pkt 6a, wraz z rejestrem akcjonariuszy prostej spółki akcyjnej notariusz przekazuje radzie właściwej izby notarialnej, o czym prezes tej rady niezwłocznie zawiadamia spółkę</w:t>
      </w:r>
      <w:r>
        <w:t xml:space="preserve"> oraz sąd rejestrowy właściwy ze względu na jej siedzibę.”.</w:t>
      </w:r>
    </w:p>
    <w:p w14:paraId="23E2525A" w14:textId="26499D30" w:rsidR="001C3660" w:rsidRDefault="001C3660" w:rsidP="001C3660">
      <w:pPr>
        <w:pStyle w:val="ARTartustawynprozporzdzenia"/>
      </w:pPr>
      <w:r w:rsidRPr="004519CE">
        <w:rPr>
          <w:rStyle w:val="Ppogrubienie"/>
        </w:rPr>
        <w:t>Art.</w:t>
      </w:r>
      <w:r>
        <w:rPr>
          <w:rStyle w:val="Ppogrubienie"/>
        </w:rPr>
        <w:t> 3</w:t>
      </w:r>
      <w:r w:rsidRPr="004519CE">
        <w:rPr>
          <w:rStyle w:val="Ppogrubienie"/>
        </w:rPr>
        <w:t>.</w:t>
      </w:r>
      <w:r>
        <w:t xml:space="preserve"> W ustawie z dnia 5 lipca 1996 r. </w:t>
      </w:r>
      <w:r w:rsidRPr="00E856A1">
        <w:t xml:space="preserve">o </w:t>
      </w:r>
      <w:r>
        <w:t>doradztwie podatkowym (</w:t>
      </w:r>
      <w:r w:rsidRPr="00E856A1">
        <w:t>Dz. U. z 202</w:t>
      </w:r>
      <w:r>
        <w:t>1</w:t>
      </w:r>
      <w:r w:rsidRPr="00E856A1">
        <w:t xml:space="preserve"> r. poz.</w:t>
      </w:r>
      <w:r w:rsidR="002443DC">
        <w:t> </w:t>
      </w:r>
      <w:r>
        <w:t>2117) w art. 4 w ust. 1 w pkt 3 uchyla się lit. c.</w:t>
      </w:r>
    </w:p>
    <w:p w14:paraId="3C7E0629" w14:textId="7CFEA033" w:rsidR="001C3660" w:rsidRDefault="001C3660" w:rsidP="001C3660">
      <w:pPr>
        <w:pStyle w:val="ARTartustawynprozporzdzenia"/>
      </w:pPr>
      <w:r w:rsidRPr="004519CE">
        <w:rPr>
          <w:rStyle w:val="Ppogrubienie"/>
        </w:rPr>
        <w:t>Art.</w:t>
      </w:r>
      <w:r>
        <w:rPr>
          <w:rStyle w:val="Ppogrubienie"/>
        </w:rPr>
        <w:t> 4</w:t>
      </w:r>
      <w:r w:rsidRPr="004519CE">
        <w:rPr>
          <w:rStyle w:val="Ppogrubienie"/>
        </w:rPr>
        <w:t>.</w:t>
      </w:r>
      <w:r>
        <w:t xml:space="preserve"> W ustawie z dnia 20 grudnia 1996 r. </w:t>
      </w:r>
      <w:r w:rsidRPr="009D6041">
        <w:t>o portach i przystaniach morskich</w:t>
      </w:r>
      <w:r>
        <w:t xml:space="preserve"> (</w:t>
      </w:r>
      <w:r w:rsidRPr="00E856A1">
        <w:t>Dz. U. z</w:t>
      </w:r>
      <w:r w:rsidR="002443DC">
        <w:t> </w:t>
      </w:r>
      <w:r w:rsidRPr="00E856A1">
        <w:t>202</w:t>
      </w:r>
      <w:r>
        <w:t>3</w:t>
      </w:r>
      <w:r w:rsidRPr="00E856A1">
        <w:t xml:space="preserve"> r. poz.</w:t>
      </w:r>
      <w:r>
        <w:t xml:space="preserve"> 1796) w art. 13 ust. 4 otrzymuje brzmienie:</w:t>
      </w:r>
    </w:p>
    <w:p w14:paraId="49BF26F7" w14:textId="77777777" w:rsidR="001C3660" w:rsidRDefault="001C3660" w:rsidP="001C3660">
      <w:pPr>
        <w:pStyle w:val="ZUSTzmustartykuempunktem"/>
      </w:pPr>
      <w:r>
        <w:lastRenderedPageBreak/>
        <w:t>„</w:t>
      </w:r>
      <w:r w:rsidRPr="009D6041">
        <w:t>4. Akcje Skarbu Państwa i gmin, o których mowa w ust. 1–3, są uprzywilejowane w zakresie pierwszeństwa przy podziale majątku spółki w razie jej likwidacji.</w:t>
      </w:r>
      <w:r>
        <w:t>”.</w:t>
      </w:r>
    </w:p>
    <w:p w14:paraId="4546A3ED" w14:textId="4F54BCA3" w:rsidR="001C3660" w:rsidRDefault="001C3660" w:rsidP="001C3660">
      <w:pPr>
        <w:pStyle w:val="ARTartustawynprozporzdzenia"/>
      </w:pPr>
      <w:r>
        <w:rPr>
          <w:rStyle w:val="Ppogrubienie"/>
        </w:rPr>
        <w:t>Art. 5. </w:t>
      </w:r>
      <w:r w:rsidRPr="006A7A41">
        <w:t>W ustawie z dnia 20 sierpnia 1997 r. o Krajowym Rejestrze Sądowym (Dz. U. z </w:t>
      </w:r>
      <w:r>
        <w:t>2025</w:t>
      </w:r>
      <w:r w:rsidRPr="006A7A41">
        <w:t xml:space="preserve"> r. poz. </w:t>
      </w:r>
      <w:r>
        <w:t>869</w:t>
      </w:r>
      <w:r w:rsidR="00B5082A">
        <w:t xml:space="preserve"> i 1556</w:t>
      </w:r>
      <w:r w:rsidRPr="006A7A41">
        <w:t xml:space="preserve">) </w:t>
      </w:r>
      <w:r>
        <w:t>wprowadza się następujące zmiany:</w:t>
      </w:r>
    </w:p>
    <w:p w14:paraId="420B9EE7" w14:textId="77777777" w:rsidR="001C3660" w:rsidRDefault="001C3660" w:rsidP="001C3660">
      <w:pPr>
        <w:pStyle w:val="PKTpunkt"/>
      </w:pPr>
      <w:r>
        <w:t>1)</w:t>
      </w:r>
      <w:r>
        <w:tab/>
        <w:t>w art. 10 w ust. 4a w pkt 3 kropkę zastępuje się średnikiem i dodaje się pkt 4 w brzmieniu:</w:t>
      </w:r>
    </w:p>
    <w:p w14:paraId="52DBDBA8" w14:textId="77777777" w:rsidR="001C3660" w:rsidRDefault="001C3660" w:rsidP="001C3660">
      <w:pPr>
        <w:pStyle w:val="ZPKTzmpktartykuempunktem"/>
      </w:pPr>
      <w:r>
        <w:t>„4)</w:t>
      </w:r>
      <w:r>
        <w:tab/>
        <w:t xml:space="preserve">wykazu akcjonariuszy spółki, o którym mowa w </w:t>
      </w:r>
      <w:r w:rsidRPr="00DA78A7">
        <w:t>art. 25c ust. 2</w:t>
      </w:r>
      <w:r>
        <w:t xml:space="preserve"> oraz art. 476</w:t>
      </w:r>
      <w:r w:rsidRPr="00953521">
        <w:rPr>
          <w:rStyle w:val="IGindeksgrny"/>
        </w:rPr>
        <w:t xml:space="preserve"> </w:t>
      </w:r>
      <w:r w:rsidRPr="00B22AF6">
        <w:t>§ 1</w:t>
      </w:r>
      <w:r w:rsidRPr="00953521">
        <w:rPr>
          <w:rStyle w:val="IGindeksgrny"/>
        </w:rPr>
        <w:t>1</w:t>
      </w:r>
      <w:r>
        <w:t xml:space="preserve"> ustawy </w:t>
      </w:r>
      <w:r w:rsidRPr="002C650A">
        <w:t xml:space="preserve">z dnia 15 września 2000 r. </w:t>
      </w:r>
      <w:r w:rsidRPr="001C3660">
        <w:t>‒</w:t>
      </w:r>
      <w:r>
        <w:t xml:space="preserve"> </w:t>
      </w:r>
      <w:r w:rsidRPr="002C650A">
        <w:t>Kodeks spółek handlowych</w:t>
      </w:r>
      <w:r>
        <w:t>.</w:t>
      </w:r>
      <w:r w:rsidRPr="007B4C63">
        <w:t>”;</w:t>
      </w:r>
    </w:p>
    <w:p w14:paraId="5786B0C5" w14:textId="77777777" w:rsidR="001C3660" w:rsidRPr="007B4C63" w:rsidRDefault="001C3660" w:rsidP="001C3660">
      <w:pPr>
        <w:pStyle w:val="PKTpunkt"/>
      </w:pPr>
      <w:bookmarkStart w:id="20" w:name="_Hlk208934049"/>
      <w:r>
        <w:t>2)</w:t>
      </w:r>
      <w:r>
        <w:tab/>
        <w:t>po art. 25d dodaje się</w:t>
      </w:r>
      <w:r w:rsidRPr="007B4C63">
        <w:t xml:space="preserve"> art. 25</w:t>
      </w:r>
      <w:r>
        <w:t>da</w:t>
      </w:r>
      <w:r w:rsidRPr="007B4C63">
        <w:t xml:space="preserve"> w brzmieniu:</w:t>
      </w:r>
    </w:p>
    <w:p w14:paraId="65384F41" w14:textId="1D744661" w:rsidR="001C3660" w:rsidRDefault="001C3660" w:rsidP="001C3660">
      <w:pPr>
        <w:pStyle w:val="ZARTzmartartykuempunktem"/>
      </w:pPr>
      <w:r w:rsidRPr="007B4C63">
        <w:t>„</w:t>
      </w:r>
      <w:r>
        <w:t>Art. 25da. 1</w:t>
      </w:r>
      <w:r w:rsidRPr="007B4C63">
        <w:t xml:space="preserve">. </w:t>
      </w:r>
      <w:r>
        <w:t xml:space="preserve">Po wydaniu postanowienia o rozwiązaniu bez przeprowadzania likwidacji </w:t>
      </w:r>
      <w:r w:rsidRPr="007B4C63">
        <w:t xml:space="preserve">spółki komandytowo-akcyjnej, prostej spółki akcyjnej, spółki akcyjnej </w:t>
      </w:r>
      <w:r>
        <w:t>albo</w:t>
      </w:r>
      <w:r w:rsidRPr="007B4C63">
        <w:t xml:space="preserve"> spółki europejskiej</w:t>
      </w:r>
      <w:r>
        <w:t xml:space="preserve"> </w:t>
      </w:r>
      <w:r w:rsidRPr="007B4C63">
        <w:t xml:space="preserve">sąd rejestrowy </w:t>
      </w:r>
      <w:r>
        <w:t>wzywa</w:t>
      </w:r>
      <w:r w:rsidRPr="007B4C63">
        <w:t xml:space="preserve"> podmiot prowadząc</w:t>
      </w:r>
      <w:r>
        <w:t>y</w:t>
      </w:r>
      <w:r w:rsidRPr="007B4C63">
        <w:t xml:space="preserve"> rejestr akcjonariuszy</w:t>
      </w:r>
      <w:r>
        <w:t xml:space="preserve"> dla spółki, a jeżeli akcje spółki są zarejestrowane w depozycie papierów wartościowych </w:t>
      </w:r>
      <w:r w:rsidRPr="001C3660">
        <w:t>‒</w:t>
      </w:r>
      <w:r>
        <w:t xml:space="preserve"> </w:t>
      </w:r>
      <w:r w:rsidRPr="00DF7FE4">
        <w:t>podmiot prowadzący rachun</w:t>
      </w:r>
      <w:r>
        <w:t>e</w:t>
      </w:r>
      <w:r w:rsidRPr="00DF7FE4">
        <w:t>k papierów wartościowych</w:t>
      </w:r>
      <w:r>
        <w:t xml:space="preserve"> za pośrednictwem</w:t>
      </w:r>
      <w:r w:rsidRPr="007B4C63">
        <w:t xml:space="preserve"> Krajowego Depozytu Papierów Wartościowych </w:t>
      </w:r>
      <w:r>
        <w:t>S.A.,</w:t>
      </w:r>
      <w:r w:rsidRPr="00DF7FE4">
        <w:t xml:space="preserve"> </w:t>
      </w:r>
      <w:r>
        <w:t>d</w:t>
      </w:r>
      <w:r w:rsidRPr="007B4C63">
        <w:t>o przekazani</w:t>
      </w:r>
      <w:r>
        <w:t xml:space="preserve">a </w:t>
      </w:r>
      <w:r w:rsidRPr="007B4C63">
        <w:t>wykazu akcjonariuszy</w:t>
      </w:r>
      <w:r>
        <w:t xml:space="preserve"> </w:t>
      </w:r>
      <w:r w:rsidRPr="0001749B">
        <w:t>spółki zawierając</w:t>
      </w:r>
      <w:r>
        <w:t>ego</w:t>
      </w:r>
      <w:r w:rsidRPr="0001749B">
        <w:t xml:space="preserve"> informacje o ich imionach i nazwiskach albo firmach (nazwach), miejscach zamieszkania albo siedzib</w:t>
      </w:r>
      <w:r>
        <w:t>ach</w:t>
      </w:r>
      <w:r w:rsidRPr="0001749B">
        <w:t xml:space="preserve"> oraz adresach albo adresach do doręczeń oraz o liczbie, seriach i numerach albo odrębnych oznaczeniach, o których mowa w </w:t>
      </w:r>
      <w:r>
        <w:t>art. 55</w:t>
      </w:r>
      <w:r w:rsidRPr="0001749B">
        <w:t xml:space="preserve"> ustawy z dnia 29 lipca 2005 r. o obrocie instrumentami finansowymi, posiadanych przez nich akcji</w:t>
      </w:r>
      <w:r>
        <w:t>. Sąd rejestrowy wskazuje dzień, według którego wykaz ten ma zostać sporządzony.</w:t>
      </w:r>
    </w:p>
    <w:p w14:paraId="3C455AB6" w14:textId="3401A838" w:rsidR="001C3660" w:rsidRDefault="001C3660" w:rsidP="001C3660">
      <w:pPr>
        <w:pStyle w:val="ZUSTzmustartykuempunktem"/>
      </w:pPr>
      <w:r>
        <w:t>2.</w:t>
      </w:r>
      <w:r w:rsidRPr="00DA76E2">
        <w:t> </w:t>
      </w:r>
      <w:r>
        <w:t>Wezwany podmiot w terminie 14 dni od dnia otrzymania wezwania sporządza i</w:t>
      </w:r>
      <w:r w:rsidR="002443DC">
        <w:t> </w:t>
      </w:r>
      <w:r>
        <w:t xml:space="preserve">przekazuje sądowi rejestrowemu wykaz akcjonariuszy rozwiązanej spółki. Jeżeli akcje, których dotyczy wezwanie, są zapisane na rachunku zbiorczym, a </w:t>
      </w:r>
      <w:r w:rsidRPr="00510B85">
        <w:t>podmiot prowadząc</w:t>
      </w:r>
      <w:r>
        <w:t>y</w:t>
      </w:r>
      <w:r w:rsidRPr="00510B85">
        <w:t xml:space="preserve"> te</w:t>
      </w:r>
      <w:r>
        <w:t>n</w:t>
      </w:r>
      <w:r w:rsidRPr="00510B85">
        <w:t xml:space="preserve"> rachun</w:t>
      </w:r>
      <w:r>
        <w:t>e</w:t>
      </w:r>
      <w:r w:rsidRPr="00510B85">
        <w:t>k</w:t>
      </w:r>
      <w:r>
        <w:t xml:space="preserve"> nie posiada informacji, o których mowa w ust. 1, dotyczących osób uprawnionych z tych akcji, w wykazie akcjonariuszy spółki zamieszcza się </w:t>
      </w:r>
      <w:r w:rsidRPr="00510B85">
        <w:t>informacje o</w:t>
      </w:r>
      <w:r w:rsidR="002443DC">
        <w:t> </w:t>
      </w:r>
      <w:r w:rsidRPr="00510B85">
        <w:t xml:space="preserve">ogólnej liczbie oraz odrębnych oznaczeniach, o których mowa w </w:t>
      </w:r>
      <w:r w:rsidRPr="00414F21">
        <w:t>art. 55</w:t>
      </w:r>
      <w:r w:rsidRPr="00510B85">
        <w:t xml:space="preserve"> ustawy z dnia 29 lipca 2005 r. o obrocie instrumentami finansowymi, akcji zapisanych na ty</w:t>
      </w:r>
      <w:r>
        <w:t>m</w:t>
      </w:r>
      <w:r w:rsidRPr="00510B85">
        <w:t xml:space="preserve"> rachunk</w:t>
      </w:r>
      <w:r>
        <w:t>u.</w:t>
      </w:r>
    </w:p>
    <w:p w14:paraId="4BB5D9C0" w14:textId="77777777" w:rsidR="001C3660" w:rsidRDefault="001C3660" w:rsidP="001C3660">
      <w:pPr>
        <w:pStyle w:val="ZUSTzmustartykuempunktem"/>
      </w:pPr>
      <w:r>
        <w:t>3.</w:t>
      </w:r>
      <w:r w:rsidRPr="00EB1C84">
        <w:t> W zakresie, w jakim akcje</w:t>
      </w:r>
      <w:r>
        <w:t xml:space="preserve">, których dotyczy wezwanie sądu rejestrowego, </w:t>
      </w:r>
      <w:r w:rsidRPr="00EB1C84">
        <w:t>są zapisane na rachunku papierów wartościowych lub rachunku zbiorczym prowadzonym przez Krajowy Depozyt</w:t>
      </w:r>
      <w:r>
        <w:t xml:space="preserve"> Papierów Wartościowych S.A.</w:t>
      </w:r>
      <w:r w:rsidRPr="00EB1C84">
        <w:t xml:space="preserve">, </w:t>
      </w:r>
      <w:r>
        <w:t>wykaz akcjonariuszy uprawnionych z tych akcji sporządza i przekazuje sądowi rejestrowemu Krajowy Depozyt Papierów Wartościowych S.A. Przepis ust. 2 zdanie drugie stosuje się.</w:t>
      </w:r>
      <w:bookmarkEnd w:id="20"/>
      <w:r w:rsidRPr="007B4C63">
        <w:t>”;</w:t>
      </w:r>
    </w:p>
    <w:p w14:paraId="1A6F683A" w14:textId="15450659" w:rsidR="001C3660" w:rsidRPr="006A7A41" w:rsidRDefault="001C3660" w:rsidP="001C3660">
      <w:pPr>
        <w:pStyle w:val="PKTpunkt"/>
      </w:pPr>
      <w:r>
        <w:t>3)</w:t>
      </w:r>
      <w:r>
        <w:tab/>
      </w:r>
      <w:r w:rsidRPr="006A7A41">
        <w:t>w art. 38:</w:t>
      </w:r>
    </w:p>
    <w:p w14:paraId="3EFE4BDE" w14:textId="77777777" w:rsidR="001C3660" w:rsidRDefault="001C3660" w:rsidP="001C3660">
      <w:pPr>
        <w:pStyle w:val="LITlitera"/>
      </w:pPr>
      <w:r>
        <w:t>a)</w:t>
      </w:r>
      <w:r>
        <w:tab/>
        <w:t xml:space="preserve">w pkt 7 w lit. g </w:t>
      </w:r>
      <w:r w:rsidRPr="00A84B61">
        <w:t>średnik zastępuje się przecinkiem i dodaje się lit. h w brzmieniu:</w:t>
      </w:r>
    </w:p>
    <w:p w14:paraId="3CB15279" w14:textId="77777777" w:rsidR="001C3660" w:rsidRDefault="001C3660" w:rsidP="001C3660">
      <w:pPr>
        <w:pStyle w:val="ZLITLITzmlitliter"/>
      </w:pPr>
      <w:r>
        <w:lastRenderedPageBreak/>
        <w:t>„h)</w:t>
      </w:r>
      <w:r>
        <w:tab/>
        <w:t>dane podmiotu prowadzącego rejestr akcjonariuszy spółki albo depozyt papierów wartościowych, w których są zarejestrowane akcje, ze wskazaniem oznaczenia podmiotu;”,</w:t>
      </w:r>
    </w:p>
    <w:p w14:paraId="79B5C917" w14:textId="77777777" w:rsidR="001C3660" w:rsidRDefault="001C3660" w:rsidP="001C3660">
      <w:pPr>
        <w:pStyle w:val="LITlitera"/>
      </w:pPr>
      <w:r>
        <w:t>b)</w:t>
      </w:r>
      <w:r>
        <w:tab/>
        <w:t>w pkt 8a w lit. i średnik</w:t>
      </w:r>
      <w:r w:rsidRPr="007C3FF5">
        <w:t xml:space="preserve"> zastępuje się przecinkiem </w:t>
      </w:r>
      <w:r>
        <w:t>i dodaje się lit. j w brzmieniu:</w:t>
      </w:r>
    </w:p>
    <w:p w14:paraId="4DF06F17" w14:textId="77777777" w:rsidR="001C3660" w:rsidRDefault="001C3660" w:rsidP="001C3660">
      <w:pPr>
        <w:pStyle w:val="ZLITLITzmlitliter"/>
      </w:pPr>
      <w:r>
        <w:t>„j)</w:t>
      </w:r>
      <w:r>
        <w:tab/>
        <w:t>dane podmiotu prowadzącego rejestr akcjonariuszy spółki ze wskazaniem oznaczenia podmiotu;”,</w:t>
      </w:r>
    </w:p>
    <w:p w14:paraId="1BE2A963" w14:textId="77777777" w:rsidR="001C3660" w:rsidRDefault="001C3660" w:rsidP="001C3660">
      <w:pPr>
        <w:pStyle w:val="LITlitera"/>
      </w:pPr>
      <w:r>
        <w:t>c)</w:t>
      </w:r>
      <w:r>
        <w:tab/>
        <w:t xml:space="preserve">w pkt 9 </w:t>
      </w:r>
      <w:r w:rsidRPr="00D81719">
        <w:t xml:space="preserve">w lit. </w:t>
      </w:r>
      <w:r>
        <w:t>k</w:t>
      </w:r>
      <w:r w:rsidRPr="00D81719">
        <w:t xml:space="preserve"> średnik zastępuje się przecinkiem i dodaje się lit. </w:t>
      </w:r>
      <w:r>
        <w:t>l</w:t>
      </w:r>
      <w:r w:rsidRPr="00D81719">
        <w:t xml:space="preserve"> w brzmieniu</w:t>
      </w:r>
      <w:r>
        <w:t>:</w:t>
      </w:r>
    </w:p>
    <w:p w14:paraId="6189013F" w14:textId="77777777" w:rsidR="001C3660" w:rsidRDefault="001C3660" w:rsidP="001C3660">
      <w:pPr>
        <w:pStyle w:val="ZLITLITzmlitliter"/>
      </w:pPr>
      <w:r>
        <w:t>„l)</w:t>
      </w:r>
      <w:r>
        <w:tab/>
        <w:t>dane podmiotu prowadzącego rejestr akcjonariuszy spółki albo depozyt papierów wartościowych, w których są zarejestrowane akcje, ze wskazaniem oznaczenia podmiotu;”,</w:t>
      </w:r>
    </w:p>
    <w:p w14:paraId="6001B643" w14:textId="77777777" w:rsidR="001C3660" w:rsidRDefault="001C3660" w:rsidP="001C3660">
      <w:pPr>
        <w:pStyle w:val="LITlitera"/>
      </w:pPr>
      <w:r>
        <w:t>d)</w:t>
      </w:r>
      <w:r>
        <w:tab/>
        <w:t xml:space="preserve">w pkt 9a </w:t>
      </w:r>
      <w:r w:rsidRPr="00DA6395">
        <w:t xml:space="preserve">w lit. </w:t>
      </w:r>
      <w:r>
        <w:t>j</w:t>
      </w:r>
      <w:r w:rsidRPr="00DA6395">
        <w:t xml:space="preserve"> średnik zastępuje się przecinkiem i </w:t>
      </w:r>
      <w:r>
        <w:t>dodaje się lit. k w brzmieniu:</w:t>
      </w:r>
    </w:p>
    <w:p w14:paraId="3CBA0327" w14:textId="77777777" w:rsidR="001C3660" w:rsidRDefault="001C3660" w:rsidP="001C3660">
      <w:pPr>
        <w:pStyle w:val="ZLITLITzmlitliter"/>
      </w:pPr>
      <w:r>
        <w:t>„k)</w:t>
      </w:r>
      <w:r>
        <w:tab/>
        <w:t>dane podmiotu prowadzącego rejestr akcjonariuszy spółki albo depozyt papierów wartościowych, w których są zarejestrowane akcje, ze wskazaniem oznaczenia podmiotu;”.</w:t>
      </w:r>
    </w:p>
    <w:p w14:paraId="4717CEB4" w14:textId="72B69BF5" w:rsidR="001C3660" w:rsidRDefault="001C3660" w:rsidP="001C3660">
      <w:pPr>
        <w:pStyle w:val="ARTartustawynprozporzdzenia"/>
      </w:pPr>
      <w:r w:rsidRPr="004519CE">
        <w:rPr>
          <w:rStyle w:val="Ppogrubienie"/>
        </w:rPr>
        <w:t>Art.</w:t>
      </w:r>
      <w:r>
        <w:rPr>
          <w:rStyle w:val="Ppogrubienie"/>
        </w:rPr>
        <w:t> 6</w:t>
      </w:r>
      <w:r w:rsidRPr="004519CE">
        <w:rPr>
          <w:rStyle w:val="Ppogrubienie"/>
        </w:rPr>
        <w:t>.</w:t>
      </w:r>
      <w:r>
        <w:t xml:space="preserve"> W ustawie z dnia 28 sierpnia 1997 r. </w:t>
      </w:r>
      <w:r w:rsidRPr="00E856A1">
        <w:t>o organizacji i funkcjonowaniu funduszy emerytalnych</w:t>
      </w:r>
      <w:r>
        <w:t xml:space="preserve"> (</w:t>
      </w:r>
      <w:r w:rsidRPr="00E856A1">
        <w:t xml:space="preserve">Dz. U. z </w:t>
      </w:r>
      <w:r>
        <w:t>2024 r. poz. 1113 oraz z 2025 r. poz. 1069, 1216 i 1425)</w:t>
      </w:r>
      <w:r w:rsidRPr="00E856A1">
        <w:t xml:space="preserve"> </w:t>
      </w:r>
      <w:r>
        <w:t>w art. 30 uchyla się ust. 2.</w:t>
      </w:r>
    </w:p>
    <w:p w14:paraId="77619991" w14:textId="343868C9" w:rsidR="001C3660" w:rsidRDefault="001C3660" w:rsidP="001C3660">
      <w:pPr>
        <w:pStyle w:val="ARTartustawynprozporzdzenia"/>
      </w:pPr>
      <w:r w:rsidRPr="004519CE">
        <w:rPr>
          <w:rStyle w:val="Ppogrubienie"/>
        </w:rPr>
        <w:t>Art.</w:t>
      </w:r>
      <w:r>
        <w:rPr>
          <w:rStyle w:val="Ppogrubienie"/>
        </w:rPr>
        <w:t> 7</w:t>
      </w:r>
      <w:r w:rsidRPr="004519CE">
        <w:rPr>
          <w:rStyle w:val="Ppogrubienie"/>
        </w:rPr>
        <w:t>.</w:t>
      </w:r>
      <w:r>
        <w:t> </w:t>
      </w:r>
      <w:r w:rsidRPr="004519CE">
        <w:t xml:space="preserve">W ustawie z dnia 29 sierpnia 1997 r. – Prawo bankowe (Dz. U. z </w:t>
      </w:r>
      <w:r>
        <w:t>2024 r. poz.</w:t>
      </w:r>
      <w:r w:rsidR="00A6666A">
        <w:t> </w:t>
      </w:r>
      <w:r>
        <w:t xml:space="preserve">1646, z </w:t>
      </w:r>
      <w:proofErr w:type="spellStart"/>
      <w:r>
        <w:t>późn</w:t>
      </w:r>
      <w:proofErr w:type="spellEnd"/>
      <w:r>
        <w:t>. zm.</w:t>
      </w:r>
      <w:r w:rsidRPr="00953521">
        <w:rPr>
          <w:rStyle w:val="IGindeksgrny"/>
        </w:rPr>
        <w:footnoteReference w:id="2"/>
      </w:r>
      <w:r w:rsidRPr="00953521">
        <w:rPr>
          <w:rStyle w:val="IGindeksgrny"/>
        </w:rPr>
        <w:t>)</w:t>
      </w:r>
      <w:r>
        <w:t xml:space="preserve">) </w:t>
      </w:r>
      <w:r w:rsidRPr="004519CE">
        <w:t>uchyla się art. 28.</w:t>
      </w:r>
    </w:p>
    <w:p w14:paraId="764D4922" w14:textId="05ECC9C2" w:rsidR="001C3660" w:rsidRDefault="001C3660" w:rsidP="001C3660">
      <w:pPr>
        <w:pStyle w:val="ARTartustawynprozporzdzenia"/>
      </w:pPr>
      <w:r w:rsidRPr="004519CE">
        <w:rPr>
          <w:rStyle w:val="Ppogrubienie"/>
        </w:rPr>
        <w:t>Art.</w:t>
      </w:r>
      <w:r>
        <w:rPr>
          <w:rStyle w:val="Ppogrubienie"/>
        </w:rPr>
        <w:t> 8</w:t>
      </w:r>
      <w:r w:rsidRPr="004519CE">
        <w:rPr>
          <w:rStyle w:val="Ppogrubienie"/>
        </w:rPr>
        <w:t>.</w:t>
      </w:r>
      <w:r>
        <w:t> </w:t>
      </w:r>
      <w:r w:rsidRPr="004519CE">
        <w:t>W ustawie z dnia 2</w:t>
      </w:r>
      <w:r>
        <w:t xml:space="preserve">6 października 2000 r. </w:t>
      </w:r>
      <w:r w:rsidRPr="00766D03">
        <w:t>o</w:t>
      </w:r>
      <w:r>
        <w:t xml:space="preserve"> </w:t>
      </w:r>
      <w:r w:rsidRPr="000A765A">
        <w:t xml:space="preserve">Polskim Rejestrze Statków </w:t>
      </w:r>
      <w:r w:rsidRPr="004519CE">
        <w:t>(Dz. U. z</w:t>
      </w:r>
      <w:r w:rsidR="00A6666A">
        <w:t> </w:t>
      </w:r>
      <w:r w:rsidRPr="004519CE">
        <w:t xml:space="preserve">2023 r. </w:t>
      </w:r>
      <w:r w:rsidRPr="00766D03">
        <w:t xml:space="preserve">poz. </w:t>
      </w:r>
      <w:r>
        <w:t>966</w:t>
      </w:r>
      <w:r w:rsidRPr="004519CE">
        <w:t xml:space="preserve">) </w:t>
      </w:r>
      <w:r>
        <w:t>w art. 16 uchyla się ust. 1.</w:t>
      </w:r>
    </w:p>
    <w:p w14:paraId="0DFB8821" w14:textId="2E67F052" w:rsidR="001C3660" w:rsidRDefault="001C3660" w:rsidP="001C3660">
      <w:pPr>
        <w:pStyle w:val="ARTartustawynprozporzdzenia"/>
      </w:pPr>
      <w:r w:rsidRPr="004519CE">
        <w:rPr>
          <w:rStyle w:val="Ppogrubienie"/>
        </w:rPr>
        <w:t>Art.</w:t>
      </w:r>
      <w:r>
        <w:rPr>
          <w:rStyle w:val="Ppogrubienie"/>
        </w:rPr>
        <w:t> 9</w:t>
      </w:r>
      <w:r w:rsidRPr="004519CE">
        <w:rPr>
          <w:rStyle w:val="Ppogrubienie"/>
        </w:rPr>
        <w:t>.</w:t>
      </w:r>
      <w:r>
        <w:t> </w:t>
      </w:r>
      <w:r w:rsidRPr="004519CE">
        <w:t>W ustawie z dnia 2</w:t>
      </w:r>
      <w:r>
        <w:t xml:space="preserve">6 października 2000 r. </w:t>
      </w:r>
      <w:r w:rsidRPr="00766D03">
        <w:t xml:space="preserve">o giełdach towarowych </w:t>
      </w:r>
      <w:r w:rsidRPr="004519CE">
        <w:t>(Dz. U. z</w:t>
      </w:r>
      <w:r w:rsidR="00A6666A">
        <w:t> </w:t>
      </w:r>
      <w:r>
        <w:t>2025</w:t>
      </w:r>
      <w:r w:rsidR="00A6666A">
        <w:t> </w:t>
      </w:r>
      <w:r w:rsidRPr="004519CE">
        <w:t xml:space="preserve">r. </w:t>
      </w:r>
      <w:r w:rsidRPr="00766D03">
        <w:t xml:space="preserve">poz. </w:t>
      </w:r>
      <w:r>
        <w:t>1119</w:t>
      </w:r>
      <w:r w:rsidRPr="004519CE">
        <w:t xml:space="preserve">) </w:t>
      </w:r>
      <w:r>
        <w:t>w</w:t>
      </w:r>
      <w:r w:rsidRPr="00575365">
        <w:t>prowadza się następujące zmiany:</w:t>
      </w:r>
    </w:p>
    <w:p w14:paraId="05A20753" w14:textId="77777777" w:rsidR="001C3660" w:rsidRDefault="001C3660" w:rsidP="001C3660">
      <w:pPr>
        <w:pStyle w:val="PKTpunkt"/>
      </w:pPr>
      <w:r>
        <w:t>1)</w:t>
      </w:r>
      <w:r>
        <w:tab/>
        <w:t>w art. 6 uchyla się ust. 1;</w:t>
      </w:r>
    </w:p>
    <w:p w14:paraId="33FFAA82" w14:textId="77777777" w:rsidR="001C3660" w:rsidRDefault="001C3660" w:rsidP="001C3660">
      <w:pPr>
        <w:pStyle w:val="PKTpunkt"/>
      </w:pPr>
      <w:r>
        <w:t>2)</w:t>
      </w:r>
      <w:r>
        <w:tab/>
        <w:t>w art. 37 uchyla się ust. 2.</w:t>
      </w:r>
    </w:p>
    <w:p w14:paraId="723D0F45" w14:textId="52830144" w:rsidR="001C3660" w:rsidRDefault="001C3660" w:rsidP="001C3660">
      <w:pPr>
        <w:pStyle w:val="ARTartustawynprozporzdzenia"/>
      </w:pPr>
      <w:r w:rsidRPr="004519CE">
        <w:rPr>
          <w:rStyle w:val="Ppogrubienie"/>
        </w:rPr>
        <w:t>Art.</w:t>
      </w:r>
      <w:r>
        <w:rPr>
          <w:rStyle w:val="Ppogrubienie"/>
        </w:rPr>
        <w:t> 10</w:t>
      </w:r>
      <w:r w:rsidRPr="004519CE">
        <w:rPr>
          <w:rStyle w:val="Ppogrubienie"/>
        </w:rPr>
        <w:t>.</w:t>
      </w:r>
      <w:r>
        <w:t> </w:t>
      </w:r>
      <w:r w:rsidRPr="004519CE">
        <w:t xml:space="preserve">W ustawie z dnia </w:t>
      </w:r>
      <w:r>
        <w:t xml:space="preserve">11 kwietnia 2001 r. </w:t>
      </w:r>
      <w:r w:rsidRPr="00766D03">
        <w:t>o</w:t>
      </w:r>
      <w:r>
        <w:t xml:space="preserve"> rzecznikach patentowych</w:t>
      </w:r>
      <w:r w:rsidRPr="000A765A">
        <w:t xml:space="preserve"> </w:t>
      </w:r>
      <w:r w:rsidRPr="004519CE">
        <w:t>(Dz. U. z</w:t>
      </w:r>
      <w:r w:rsidR="00A6666A">
        <w:t> </w:t>
      </w:r>
      <w:r w:rsidRPr="004519CE">
        <w:t>202</w:t>
      </w:r>
      <w:r>
        <w:t>4</w:t>
      </w:r>
      <w:r w:rsidR="00A6666A">
        <w:t> </w:t>
      </w:r>
      <w:r w:rsidRPr="004519CE">
        <w:t xml:space="preserve">r. </w:t>
      </w:r>
      <w:r w:rsidRPr="00766D03">
        <w:t xml:space="preserve">poz. </w:t>
      </w:r>
      <w:r>
        <w:t>749 oraz z 2025 r. poz. 1172</w:t>
      </w:r>
      <w:r w:rsidRPr="004519CE">
        <w:t xml:space="preserve">) </w:t>
      </w:r>
      <w:r>
        <w:t xml:space="preserve">w </w:t>
      </w:r>
      <w:r w:rsidRPr="00660966">
        <w:t xml:space="preserve">art. 5 </w:t>
      </w:r>
      <w:r>
        <w:t xml:space="preserve">w </w:t>
      </w:r>
      <w:r w:rsidRPr="00660966">
        <w:t xml:space="preserve">ust. 1 </w:t>
      </w:r>
      <w:r>
        <w:t xml:space="preserve">w </w:t>
      </w:r>
      <w:r w:rsidRPr="00660966">
        <w:t>pkt 5</w:t>
      </w:r>
      <w:r>
        <w:t xml:space="preserve"> uchyla się</w:t>
      </w:r>
      <w:r w:rsidRPr="00660966">
        <w:t xml:space="preserve"> </w:t>
      </w:r>
      <w:r>
        <w:t>lit.</w:t>
      </w:r>
      <w:r w:rsidRPr="00660966">
        <w:t xml:space="preserve"> d</w:t>
      </w:r>
      <w:r>
        <w:t>.</w:t>
      </w:r>
    </w:p>
    <w:p w14:paraId="2B7FC64D" w14:textId="5F46335E" w:rsidR="001C3660" w:rsidRDefault="001C3660" w:rsidP="001C3660">
      <w:pPr>
        <w:pStyle w:val="ARTartustawynprozporzdzenia"/>
      </w:pPr>
      <w:r w:rsidRPr="005B0CD6">
        <w:rPr>
          <w:rStyle w:val="Ppogrubienie"/>
        </w:rPr>
        <w:t>Art.</w:t>
      </w:r>
      <w:r>
        <w:rPr>
          <w:rStyle w:val="Ppogrubienie"/>
        </w:rPr>
        <w:t> 11</w:t>
      </w:r>
      <w:r w:rsidRPr="005B0CD6">
        <w:rPr>
          <w:rStyle w:val="Ppogrubienie"/>
        </w:rPr>
        <w:t>.</w:t>
      </w:r>
      <w:r>
        <w:t> </w:t>
      </w:r>
      <w:r w:rsidRPr="005B0CD6">
        <w:t xml:space="preserve">W ustawie z dnia </w:t>
      </w:r>
      <w:r>
        <w:t>27 kwietnia</w:t>
      </w:r>
      <w:r w:rsidRPr="005B0CD6">
        <w:t xml:space="preserve"> 2001 r. </w:t>
      </w:r>
      <w:r w:rsidRPr="001C3660">
        <w:t>‒</w:t>
      </w:r>
      <w:r>
        <w:t xml:space="preserve"> </w:t>
      </w:r>
      <w:r w:rsidRPr="005B0CD6">
        <w:t>Prawo ochrony środowiska (Dz. U. z</w:t>
      </w:r>
      <w:r w:rsidR="00A6666A">
        <w:t> </w:t>
      </w:r>
      <w:r>
        <w:t>2025</w:t>
      </w:r>
      <w:r w:rsidRPr="005B0CD6">
        <w:t xml:space="preserve"> r. poz. </w:t>
      </w:r>
      <w:r>
        <w:t>647 i 1080</w:t>
      </w:r>
      <w:r w:rsidRPr="005B0CD6">
        <w:t xml:space="preserve">) w art. </w:t>
      </w:r>
      <w:r>
        <w:t>421d:</w:t>
      </w:r>
    </w:p>
    <w:p w14:paraId="5FE731BE" w14:textId="77777777" w:rsidR="001C3660" w:rsidRDefault="001C3660" w:rsidP="001C3660">
      <w:pPr>
        <w:pStyle w:val="PKTpunkt"/>
      </w:pPr>
      <w:r>
        <w:lastRenderedPageBreak/>
        <w:t>1)</w:t>
      </w:r>
      <w:r>
        <w:tab/>
      </w:r>
      <w:r w:rsidRPr="005B0CD6">
        <w:t xml:space="preserve">uchyla się ust. </w:t>
      </w:r>
      <w:r>
        <w:t>1;</w:t>
      </w:r>
    </w:p>
    <w:p w14:paraId="436C2196" w14:textId="77777777" w:rsidR="001C3660" w:rsidRDefault="001C3660" w:rsidP="001C3660">
      <w:pPr>
        <w:pStyle w:val="PKTpunkt"/>
      </w:pPr>
      <w:r>
        <w:t>2)</w:t>
      </w:r>
      <w:r>
        <w:tab/>
        <w:t xml:space="preserve">w ust. 3 skreśla się wyraz </w:t>
      </w:r>
      <w:r w:rsidRPr="001C3660">
        <w:t>„</w:t>
      </w:r>
      <w:r>
        <w:t>imienne</w:t>
      </w:r>
      <w:r w:rsidRPr="001C3660">
        <w:t>”</w:t>
      </w:r>
      <w:r>
        <w:t>;</w:t>
      </w:r>
    </w:p>
    <w:p w14:paraId="26514FFC" w14:textId="77777777" w:rsidR="001C3660" w:rsidRDefault="001C3660" w:rsidP="001C3660">
      <w:pPr>
        <w:pStyle w:val="PKTpunkt"/>
      </w:pPr>
      <w:r>
        <w:t>3)</w:t>
      </w:r>
      <w:r>
        <w:tab/>
        <w:t xml:space="preserve">w ust. 5 </w:t>
      </w:r>
      <w:r w:rsidRPr="005B0CD6">
        <w:t xml:space="preserve">skreśla się wyraz </w:t>
      </w:r>
      <w:r w:rsidRPr="001C3660">
        <w:t>„</w:t>
      </w:r>
      <w:r w:rsidRPr="005B0CD6">
        <w:t>imienn</w:t>
      </w:r>
      <w:r>
        <w:t>ych</w:t>
      </w:r>
      <w:r w:rsidRPr="001C3660">
        <w:t>”</w:t>
      </w:r>
      <w:r>
        <w:t>.</w:t>
      </w:r>
    </w:p>
    <w:p w14:paraId="18763DE2" w14:textId="237C8B19" w:rsidR="001C3660" w:rsidRDefault="001C3660" w:rsidP="001C3660">
      <w:pPr>
        <w:pStyle w:val="ARTartustawynprozporzdzenia"/>
      </w:pPr>
      <w:r w:rsidRPr="004519CE">
        <w:rPr>
          <w:rStyle w:val="Ppogrubienie"/>
        </w:rPr>
        <w:t>Art.</w:t>
      </w:r>
      <w:r>
        <w:rPr>
          <w:rStyle w:val="Ppogrubienie"/>
        </w:rPr>
        <w:t> 12</w:t>
      </w:r>
      <w:r w:rsidRPr="004519CE">
        <w:rPr>
          <w:rStyle w:val="Ppogrubienie"/>
        </w:rPr>
        <w:t>.</w:t>
      </w:r>
      <w:r>
        <w:t> </w:t>
      </w:r>
      <w:r w:rsidRPr="004519CE">
        <w:t xml:space="preserve">W ustawie z dnia </w:t>
      </w:r>
      <w:r>
        <w:t>11 maja 2001</w:t>
      </w:r>
      <w:r w:rsidRPr="004519CE">
        <w:t xml:space="preserve"> r. </w:t>
      </w:r>
      <w:r w:rsidRPr="00575365">
        <w:t xml:space="preserve">o </w:t>
      </w:r>
      <w:r w:rsidRPr="00325FC9">
        <w:t>obowiązkach przedsiębiorców w zakresie gospodarowania niektórymi odpadami oraz o opłacie produktowej</w:t>
      </w:r>
      <w:r>
        <w:t xml:space="preserve"> </w:t>
      </w:r>
      <w:r w:rsidRPr="004519CE">
        <w:t>(Dz. U. z 202</w:t>
      </w:r>
      <w:r>
        <w:t>4</w:t>
      </w:r>
      <w:r w:rsidRPr="004519CE">
        <w:t xml:space="preserve"> r.</w:t>
      </w:r>
      <w:r>
        <w:t xml:space="preserve"> poz. 433</w:t>
      </w:r>
      <w:r w:rsidRPr="004519CE">
        <w:t>)</w:t>
      </w:r>
      <w:r>
        <w:t xml:space="preserve"> w art. 6 uchyla się ust. 5.</w:t>
      </w:r>
    </w:p>
    <w:p w14:paraId="0B30B795" w14:textId="1FD07794" w:rsidR="001C3660" w:rsidRPr="00660966" w:rsidRDefault="001C3660" w:rsidP="001C3660">
      <w:pPr>
        <w:pStyle w:val="ARTartustawynprozporzdzenia"/>
      </w:pPr>
      <w:bookmarkStart w:id="21" w:name="_Hlk176522531"/>
      <w:r w:rsidRPr="004519CE">
        <w:rPr>
          <w:rStyle w:val="Ppogrubienie"/>
        </w:rPr>
        <w:t>Art.</w:t>
      </w:r>
      <w:r>
        <w:rPr>
          <w:rStyle w:val="Ppogrubienie"/>
        </w:rPr>
        <w:t> 13</w:t>
      </w:r>
      <w:r w:rsidRPr="004519CE">
        <w:rPr>
          <w:rStyle w:val="Ppogrubienie"/>
        </w:rPr>
        <w:t>.</w:t>
      </w:r>
      <w:r>
        <w:t> </w:t>
      </w:r>
      <w:r w:rsidRPr="004519CE">
        <w:t xml:space="preserve">W ustawie z dnia </w:t>
      </w:r>
      <w:r>
        <w:t>3 lipca 2002</w:t>
      </w:r>
      <w:r w:rsidRPr="004519CE">
        <w:t xml:space="preserve"> r.</w:t>
      </w:r>
      <w:r>
        <w:t xml:space="preserve"> </w:t>
      </w:r>
      <w:r w:rsidRPr="001C3660">
        <w:t>‒</w:t>
      </w:r>
      <w:r>
        <w:t xml:space="preserve"> Prawo lotnicze </w:t>
      </w:r>
      <w:r w:rsidRPr="004519CE">
        <w:t xml:space="preserve">(Dz. U. z </w:t>
      </w:r>
      <w:r>
        <w:t>2025 r. poz. 1431</w:t>
      </w:r>
      <w:r w:rsidRPr="004519CE">
        <w:t>)</w:t>
      </w:r>
      <w:r>
        <w:t xml:space="preserve"> w</w:t>
      </w:r>
      <w:r w:rsidR="009429CC">
        <w:t> </w:t>
      </w:r>
      <w:r>
        <w:t xml:space="preserve">art. </w:t>
      </w:r>
      <w:r w:rsidRPr="00660966">
        <w:t xml:space="preserve">164 </w:t>
      </w:r>
      <w:r>
        <w:t>uchyla się ust. 1a.</w:t>
      </w:r>
    </w:p>
    <w:p w14:paraId="66FF969C" w14:textId="0D051471" w:rsidR="001C3660" w:rsidRDefault="001C3660" w:rsidP="001C3660">
      <w:pPr>
        <w:pStyle w:val="ARTartustawynprozporzdzenia"/>
      </w:pPr>
      <w:r w:rsidRPr="004519CE">
        <w:rPr>
          <w:rStyle w:val="Ppogrubienie"/>
        </w:rPr>
        <w:t>Art.</w:t>
      </w:r>
      <w:r>
        <w:rPr>
          <w:rStyle w:val="Ppogrubienie"/>
        </w:rPr>
        <w:t> 14</w:t>
      </w:r>
      <w:r w:rsidRPr="004519CE">
        <w:rPr>
          <w:rStyle w:val="Ppogrubienie"/>
        </w:rPr>
        <w:t>.</w:t>
      </w:r>
      <w:r>
        <w:t> </w:t>
      </w:r>
      <w:r w:rsidRPr="004519CE">
        <w:t xml:space="preserve">W ustawie z dnia </w:t>
      </w:r>
      <w:r>
        <w:t>30 października 2002</w:t>
      </w:r>
      <w:r w:rsidRPr="004519CE">
        <w:t xml:space="preserve"> r.</w:t>
      </w:r>
      <w:r>
        <w:t xml:space="preserve"> </w:t>
      </w:r>
      <w:r w:rsidRPr="006B5642">
        <w:t>o pomocy publicznej dla przedsiębiorców o szczególnym znaczeniu dla rynku pracy</w:t>
      </w:r>
      <w:r w:rsidRPr="004519CE">
        <w:t xml:space="preserve"> (Dz. U. z 202</w:t>
      </w:r>
      <w:r>
        <w:t>1</w:t>
      </w:r>
      <w:r w:rsidRPr="004519CE">
        <w:t xml:space="preserve"> r.</w:t>
      </w:r>
      <w:r>
        <w:t xml:space="preserve"> poz. 239 oraz z</w:t>
      </w:r>
      <w:r w:rsidR="009429CC">
        <w:t> </w:t>
      </w:r>
      <w:r>
        <w:t>2025 r. poz. 620</w:t>
      </w:r>
      <w:r w:rsidRPr="004519CE">
        <w:t>)</w:t>
      </w:r>
      <w:r>
        <w:t xml:space="preserve"> w art. </w:t>
      </w:r>
      <w:r w:rsidRPr="006B5642">
        <w:t xml:space="preserve">13 </w:t>
      </w:r>
      <w:r>
        <w:t xml:space="preserve">w </w:t>
      </w:r>
      <w:r w:rsidRPr="006B5642">
        <w:t xml:space="preserve">ust. 2 </w:t>
      </w:r>
      <w:r>
        <w:t xml:space="preserve">w </w:t>
      </w:r>
      <w:r w:rsidRPr="006B5642">
        <w:t xml:space="preserve">pkt 2 </w:t>
      </w:r>
      <w:r>
        <w:t xml:space="preserve">skreśla się wyraz </w:t>
      </w:r>
      <w:r w:rsidRPr="001C3660">
        <w:t>„</w:t>
      </w:r>
      <w:r>
        <w:t>imiennych</w:t>
      </w:r>
      <w:r w:rsidRPr="001C3660">
        <w:t>”</w:t>
      </w:r>
      <w:r>
        <w:t>.</w:t>
      </w:r>
    </w:p>
    <w:bookmarkEnd w:id="21"/>
    <w:p w14:paraId="7641C373" w14:textId="11DC0547" w:rsidR="001C3660" w:rsidRDefault="001C3660" w:rsidP="001C3660">
      <w:pPr>
        <w:pStyle w:val="ARTartustawynprozporzdzenia"/>
      </w:pPr>
      <w:r w:rsidRPr="004519CE">
        <w:rPr>
          <w:rStyle w:val="Ppogrubienie"/>
        </w:rPr>
        <w:t>Art.</w:t>
      </w:r>
      <w:r>
        <w:rPr>
          <w:rStyle w:val="Ppogrubienie"/>
        </w:rPr>
        <w:t> 15</w:t>
      </w:r>
      <w:r w:rsidRPr="004519CE">
        <w:rPr>
          <w:rStyle w:val="Ppogrubienie"/>
        </w:rPr>
        <w:t>.</w:t>
      </w:r>
      <w:r>
        <w:t> </w:t>
      </w:r>
      <w:r w:rsidRPr="004519CE">
        <w:t>W ustawie z dnia 2</w:t>
      </w:r>
      <w:r>
        <w:t>7 maja 2004</w:t>
      </w:r>
      <w:r w:rsidRPr="004519CE">
        <w:t xml:space="preserve"> r. </w:t>
      </w:r>
      <w:r w:rsidRPr="00575365">
        <w:t>o funduszach inwestycyjnych i zarządzaniu alternatywnymi funduszami inwestycyjnymi</w:t>
      </w:r>
      <w:r>
        <w:t xml:space="preserve"> </w:t>
      </w:r>
      <w:r w:rsidRPr="004519CE">
        <w:t xml:space="preserve">(Dz. U. z </w:t>
      </w:r>
      <w:r>
        <w:t xml:space="preserve">2024 r. poz. 1034, z </w:t>
      </w:r>
      <w:proofErr w:type="spellStart"/>
      <w:r>
        <w:t>późn</w:t>
      </w:r>
      <w:proofErr w:type="spellEnd"/>
      <w:r>
        <w:t>. zm.</w:t>
      </w:r>
      <w:r w:rsidRPr="00953521">
        <w:rPr>
          <w:rStyle w:val="IGindeksgrny"/>
        </w:rPr>
        <w:footnoteReference w:id="3"/>
      </w:r>
      <w:r w:rsidRPr="00953521">
        <w:rPr>
          <w:rStyle w:val="IGindeksgrny"/>
        </w:rPr>
        <w:t>)</w:t>
      </w:r>
      <w:r>
        <w:t>) w</w:t>
      </w:r>
      <w:r w:rsidRPr="00575365">
        <w:t>prowadza się następujące zmiany:</w:t>
      </w:r>
    </w:p>
    <w:p w14:paraId="53F3F861" w14:textId="77777777" w:rsidR="001C3660" w:rsidRDefault="001C3660" w:rsidP="001C3660">
      <w:pPr>
        <w:pStyle w:val="PKTpunkt"/>
      </w:pPr>
      <w:r>
        <w:t>1)</w:t>
      </w:r>
      <w:r>
        <w:tab/>
        <w:t>uchyla się art. 53;</w:t>
      </w:r>
    </w:p>
    <w:p w14:paraId="518C86C4" w14:textId="77777777" w:rsidR="001C3660" w:rsidRDefault="001C3660" w:rsidP="001C3660">
      <w:pPr>
        <w:pStyle w:val="PKTpunkt"/>
      </w:pPr>
      <w:r>
        <w:t>2)</w:t>
      </w:r>
      <w:r>
        <w:tab/>
        <w:t>w art. 70q uchyla się ust. 4.</w:t>
      </w:r>
    </w:p>
    <w:p w14:paraId="171AEBC4" w14:textId="19123A92" w:rsidR="001C3660" w:rsidRDefault="001C3660" w:rsidP="001C3660">
      <w:pPr>
        <w:pStyle w:val="ARTartustawynprozporzdzenia"/>
      </w:pPr>
      <w:bookmarkStart w:id="22" w:name="_Hlk176522840"/>
      <w:r w:rsidRPr="009D40E8">
        <w:rPr>
          <w:rStyle w:val="Ppogrubienie"/>
        </w:rPr>
        <w:t>Art.</w:t>
      </w:r>
      <w:r>
        <w:rPr>
          <w:rStyle w:val="Ppogrubienie"/>
        </w:rPr>
        <w:t> 16</w:t>
      </w:r>
      <w:r w:rsidRPr="009D40E8">
        <w:rPr>
          <w:rStyle w:val="Ppogrubienie"/>
        </w:rPr>
        <w:t>.</w:t>
      </w:r>
      <w:r>
        <w:t xml:space="preserve"> W </w:t>
      </w:r>
      <w:bookmarkStart w:id="23" w:name="_Hlk209791279"/>
      <w:r>
        <w:t xml:space="preserve">ustawie z dnia 29 lipca 2005 r. o obrocie instrumentami finansowymi </w:t>
      </w:r>
      <w:bookmarkEnd w:id="23"/>
      <w:r>
        <w:t xml:space="preserve">(Dz. U. z 2024 r. poz. 722, z </w:t>
      </w:r>
      <w:proofErr w:type="spellStart"/>
      <w:r>
        <w:t>późn</w:t>
      </w:r>
      <w:proofErr w:type="spellEnd"/>
      <w:r>
        <w:t>. zm.</w:t>
      </w:r>
      <w:r w:rsidRPr="00953521">
        <w:rPr>
          <w:rStyle w:val="IGindeksgrny"/>
        </w:rPr>
        <w:footnoteReference w:id="4"/>
      </w:r>
      <w:r w:rsidRPr="00953521">
        <w:rPr>
          <w:rStyle w:val="IGindeksgrny"/>
        </w:rPr>
        <w:t>)</w:t>
      </w:r>
      <w:r>
        <w:t>) wprowadza się następujące zmiany:</w:t>
      </w:r>
    </w:p>
    <w:bookmarkEnd w:id="22"/>
    <w:p w14:paraId="7ED37A84" w14:textId="77777777" w:rsidR="001C3660" w:rsidRDefault="001C3660" w:rsidP="001C3660">
      <w:pPr>
        <w:pStyle w:val="PKTpunkt"/>
      </w:pPr>
      <w:r>
        <w:t>1)</w:t>
      </w:r>
      <w:r>
        <w:tab/>
        <w:t>w art. 22:</w:t>
      </w:r>
    </w:p>
    <w:p w14:paraId="121022A0" w14:textId="77777777" w:rsidR="001C3660" w:rsidRDefault="001C3660" w:rsidP="001C3660">
      <w:pPr>
        <w:pStyle w:val="LITlitera"/>
      </w:pPr>
      <w:r>
        <w:t>a)</w:t>
      </w:r>
      <w:r>
        <w:tab/>
        <w:t>uchyla się ust. 1,</w:t>
      </w:r>
    </w:p>
    <w:p w14:paraId="100D1398" w14:textId="77777777" w:rsidR="001C3660" w:rsidRDefault="001C3660" w:rsidP="001C3660">
      <w:pPr>
        <w:pStyle w:val="LITlitera"/>
      </w:pPr>
      <w:r>
        <w:t>b)</w:t>
      </w:r>
      <w:r>
        <w:tab/>
        <w:t>w ust. 3 wprowadzenie do wyliczenia otrzymuje brzmienie:</w:t>
      </w:r>
    </w:p>
    <w:p w14:paraId="60B55BEC" w14:textId="61B6EDA7" w:rsidR="001C3660" w:rsidRDefault="001C3660" w:rsidP="001C3660">
      <w:pPr>
        <w:pStyle w:val="ZLITFRAGzmlitfragmentunpzdanialiter"/>
      </w:pPr>
      <w:r w:rsidRPr="009D40E8">
        <w:t>„</w:t>
      </w:r>
      <w:r w:rsidRPr="00FC55E7">
        <w:t>Przepis</w:t>
      </w:r>
      <w:r>
        <w:t xml:space="preserve">u </w:t>
      </w:r>
      <w:r w:rsidRPr="00FC55E7">
        <w:t>ust. 2 nie stosuje się</w:t>
      </w:r>
      <w:r w:rsidR="009429CC">
        <w:t>,</w:t>
      </w:r>
      <w:r w:rsidRPr="00FC55E7">
        <w:t xml:space="preserve"> w przypadku gdy:”</w:t>
      </w:r>
      <w:r>
        <w:t>;</w:t>
      </w:r>
    </w:p>
    <w:p w14:paraId="2894654C" w14:textId="77777777" w:rsidR="001C3660" w:rsidRDefault="001C3660" w:rsidP="001C3660">
      <w:pPr>
        <w:pStyle w:val="PKTpunkt"/>
      </w:pPr>
      <w:r>
        <w:t>2)</w:t>
      </w:r>
      <w:r>
        <w:tab/>
        <w:t>w art. 46 uchyla się ust. 2;</w:t>
      </w:r>
    </w:p>
    <w:p w14:paraId="5FFED20D" w14:textId="77777777" w:rsidR="001C3660" w:rsidRDefault="001C3660" w:rsidP="001C3660">
      <w:pPr>
        <w:pStyle w:val="PKTpunkt"/>
      </w:pPr>
      <w:r>
        <w:t>3)</w:t>
      </w:r>
      <w:r>
        <w:tab/>
        <w:t>w art. 83a po ust. 4ab dodaje się ust. 4ac w brzmieniu:</w:t>
      </w:r>
    </w:p>
    <w:p w14:paraId="4DCD1477" w14:textId="333C998D" w:rsidR="001C3660" w:rsidRDefault="001C3660" w:rsidP="001C3660">
      <w:pPr>
        <w:pStyle w:val="ZUSTzmustartykuempunktem"/>
      </w:pPr>
      <w:r w:rsidRPr="009D40E8">
        <w:t xml:space="preserve">„4ac. </w:t>
      </w:r>
      <w:r>
        <w:t>Po rozwiązaniu umowy o prowadzenie rejestru akcjonariuszy o</w:t>
      </w:r>
      <w:r w:rsidRPr="008662E0">
        <w:t>bowiązek</w:t>
      </w:r>
      <w:r>
        <w:t>, o</w:t>
      </w:r>
      <w:r w:rsidR="00FA1420">
        <w:t> </w:t>
      </w:r>
      <w:r>
        <w:t xml:space="preserve">którym mowa w ust. 4, </w:t>
      </w:r>
      <w:r w:rsidRPr="008662E0">
        <w:t xml:space="preserve">dotyczy kopii tego rejestru oraz kopii dokumentów związanych z </w:t>
      </w:r>
      <w:r>
        <w:t xml:space="preserve">jego </w:t>
      </w:r>
      <w:r w:rsidRPr="008662E0">
        <w:t>prowadzeniem</w:t>
      </w:r>
      <w:r>
        <w:t xml:space="preserve">. </w:t>
      </w:r>
      <w:r w:rsidRPr="008662E0">
        <w:t xml:space="preserve">Firma inwestycyjna po rozwiązaniu umowy o prowadzenie rejestru akcjonariuszy przekazuje rejestr akcjonariuszy oraz dokumenty związane </w:t>
      </w:r>
      <w:r w:rsidRPr="008662E0">
        <w:lastRenderedPageBreak/>
        <w:t>z</w:t>
      </w:r>
      <w:r w:rsidR="00FA1420">
        <w:t> </w:t>
      </w:r>
      <w:r w:rsidRPr="008662E0">
        <w:t>prowadzeniem tego rejestru podmiotowi prowadzącemu rejestr akcjonariuszy wskazanemu przez spółkę.</w:t>
      </w:r>
      <w:r w:rsidRPr="00FC55E7">
        <w:t>”</w:t>
      </w:r>
      <w:r>
        <w:t>;</w:t>
      </w:r>
    </w:p>
    <w:p w14:paraId="4F96E79B" w14:textId="77777777" w:rsidR="001C3660" w:rsidRDefault="001C3660" w:rsidP="001C3660">
      <w:pPr>
        <w:pStyle w:val="PKTpunkt"/>
      </w:pPr>
      <w:r>
        <w:t>4)</w:t>
      </w:r>
      <w:r>
        <w:tab/>
        <w:t>w art. 95 uchyla się ust. 4;</w:t>
      </w:r>
    </w:p>
    <w:p w14:paraId="6B3FFEFF" w14:textId="77777777" w:rsidR="001C3660" w:rsidRDefault="001C3660" w:rsidP="001C3660">
      <w:pPr>
        <w:pStyle w:val="PKTpunkt"/>
      </w:pPr>
      <w:r>
        <w:t>5)</w:t>
      </w:r>
      <w:r>
        <w:tab/>
        <w:t>w art. 149 w ust. 1 pkt 3 otrzymuje brzmienie:</w:t>
      </w:r>
    </w:p>
    <w:p w14:paraId="112666BD" w14:textId="7F40CAF4" w:rsidR="001C3660" w:rsidRDefault="001C3660" w:rsidP="001C3660">
      <w:pPr>
        <w:pStyle w:val="ZPKTzmpktartykuempunktem"/>
      </w:pPr>
      <w:r w:rsidRPr="00276012">
        <w:t>„3)</w:t>
      </w:r>
      <w:r w:rsidRPr="00276012">
        <w:tab/>
        <w:t>sądu w związku z toczącym się postępowaniem cywilnym w sprawie, w której stroną jest podmiot będący stroną umowy lub innej czynności objętej tą tajemnicą</w:t>
      </w:r>
      <w:r>
        <w:t xml:space="preserve"> </w:t>
      </w:r>
      <w:r w:rsidRPr="001C3660">
        <w:t>‒</w:t>
      </w:r>
      <w:r w:rsidRPr="009C3F58">
        <w:t xml:space="preserve"> w</w:t>
      </w:r>
      <w:r w:rsidR="00FA1420">
        <w:t> </w:t>
      </w:r>
      <w:r w:rsidRPr="009C3F58">
        <w:t xml:space="preserve">zakresie informacji dotyczących tego podmiotu </w:t>
      </w:r>
      <w:r>
        <w:t>albo w związku z toczącym się postępowaniem, o którym mowa w art. 25a ust. 1 ustawy z dnia 20 sierpnia 1997 r. o Krajowym Rejestrze</w:t>
      </w:r>
      <w:r w:rsidRPr="009C3F58">
        <w:t xml:space="preserve"> Sądowym</w:t>
      </w:r>
      <w:r>
        <w:t xml:space="preserve"> (Dz. U. z 2025 r. poz. 869) </w:t>
      </w:r>
      <w:r w:rsidRPr="001C3660">
        <w:t>‒</w:t>
      </w:r>
      <w:r>
        <w:t xml:space="preserve"> w zakresie informacji, o których mowa w art. 25da tej ustawy.</w:t>
      </w:r>
      <w:r w:rsidRPr="00276012">
        <w:t>”</w:t>
      </w:r>
      <w:r>
        <w:t>.</w:t>
      </w:r>
    </w:p>
    <w:p w14:paraId="09401BEF" w14:textId="4CE83648" w:rsidR="001C3660" w:rsidRPr="00330107" w:rsidRDefault="001C3660" w:rsidP="001C3660">
      <w:pPr>
        <w:pStyle w:val="ARTartustawynprozporzdzenia"/>
      </w:pPr>
      <w:r w:rsidRPr="00870AB0">
        <w:rPr>
          <w:rStyle w:val="Ppogrubienie"/>
        </w:rPr>
        <w:t>Art.</w:t>
      </w:r>
      <w:r>
        <w:rPr>
          <w:rStyle w:val="Ppogrubienie"/>
        </w:rPr>
        <w:t> </w:t>
      </w:r>
      <w:r w:rsidRPr="00870AB0">
        <w:rPr>
          <w:rStyle w:val="Ppogrubienie"/>
        </w:rPr>
        <w:t>1</w:t>
      </w:r>
      <w:r>
        <w:rPr>
          <w:rStyle w:val="Ppogrubienie"/>
        </w:rPr>
        <w:t>7</w:t>
      </w:r>
      <w:r w:rsidRPr="00870AB0">
        <w:rPr>
          <w:rStyle w:val="Ppogrubienie"/>
        </w:rPr>
        <w:t>.</w:t>
      </w:r>
      <w:r>
        <w:t> </w:t>
      </w:r>
      <w:r w:rsidRPr="00330107">
        <w:t>W ustawie z dnia 29 lipca 2005 r. o ofercie publicznej i warunkach wprowadzania instrumentów finansowych do zorganizowanego systemu obrotu oraz o spółkach publicznych (Dz. U.</w:t>
      </w:r>
      <w:r>
        <w:t xml:space="preserve"> z 2025 r. poz. 592)</w:t>
      </w:r>
      <w:r w:rsidRPr="00330107">
        <w:t xml:space="preserve"> w art. 91 ust. 14</w:t>
      </w:r>
      <w:r w:rsidRPr="001C3660">
        <w:t>‒</w:t>
      </w:r>
      <w:r>
        <w:t>16</w:t>
      </w:r>
      <w:r w:rsidRPr="00330107">
        <w:t xml:space="preserve"> otrzymują brzmienie:</w:t>
      </w:r>
    </w:p>
    <w:p w14:paraId="7B7C46EF" w14:textId="037742E6" w:rsidR="001C3660" w:rsidRPr="00330107" w:rsidRDefault="001C3660" w:rsidP="001C3660">
      <w:pPr>
        <w:pStyle w:val="ZUSTzmustartykuempunktem"/>
      </w:pPr>
      <w:r w:rsidRPr="00276012">
        <w:t>„</w:t>
      </w:r>
      <w:r w:rsidRPr="00330107">
        <w:t>14. W przypadku wycofania lub wykluczenia akcji z obrotu na rynku regulowanym lub w alternatywnym systemie obrotu albo podjęcia przez walne zgromadzenie spółki niebędącej spółką publiczną uchwały o rejestracji akcji w rejestrze akcjonariuszy, o</w:t>
      </w:r>
      <w:r w:rsidR="00BC3D22">
        <w:t> </w:t>
      </w:r>
      <w:r w:rsidRPr="00330107">
        <w:t>którym mowa w art. 328</w:t>
      </w:r>
      <w:r w:rsidRPr="00953521">
        <w:rPr>
          <w:rStyle w:val="IGindeksgrny"/>
        </w:rPr>
        <w:t>1</w:t>
      </w:r>
      <w:r w:rsidRPr="00330107">
        <w:t xml:space="preserve"> § 1 ustawy z dnia 15 września 2000 r. </w:t>
      </w:r>
      <w:r w:rsidRPr="001C3660">
        <w:t>‒</w:t>
      </w:r>
      <w:r w:rsidRPr="00330107">
        <w:t xml:space="preserve"> Kodeks spółek handlowych, a także </w:t>
      </w:r>
      <w:r>
        <w:t>po</w:t>
      </w:r>
      <w:r w:rsidRPr="00330107">
        <w:t xml:space="preserve"> zakończeni</w:t>
      </w:r>
      <w:r>
        <w:t>u</w:t>
      </w:r>
      <w:r w:rsidRPr="00330107">
        <w:t xml:space="preserve"> likwidacji spółki publicznej lub spółki niebędącej spółką publiczną</w:t>
      </w:r>
      <w:r w:rsidR="00BC3D22">
        <w:t>,</w:t>
      </w:r>
      <w:r w:rsidRPr="00330107">
        <w:t xml:space="preserve"> spółka może rozwiązać umowę o rejestrację akcji w depozycie papierów wartościowych zawartą z Krajowym Depozytem lub spółką, której Krajowy Depozyt przekazał wykonywanie czynności z zakresu zadań, o których mowa w art. 48 ust. 1 pkt 1</w:t>
      </w:r>
      <w:r w:rsidRPr="001C3660">
        <w:t>‒</w:t>
      </w:r>
      <w:r w:rsidRPr="00330107">
        <w:t>6 ustawy o obrocie instrumentami finansowymi. Rozwiązanie umowy następuje z upływem 14 dni od dnia złożenia przez spółkę oświadczenia o jej rozwiązaniu. Z dniem rozwiązania umowy następuje wyrejestrowanie akcji z depozytu papierów wartościowych.</w:t>
      </w:r>
    </w:p>
    <w:p w14:paraId="69BA37FB" w14:textId="6728E14F" w:rsidR="001C3660" w:rsidRPr="00330107" w:rsidRDefault="001C3660" w:rsidP="001C3660">
      <w:pPr>
        <w:pStyle w:val="ZUSTzmustartykuempunktem"/>
      </w:pPr>
      <w:r w:rsidRPr="00330107">
        <w:t>15. W razie rozwiązania umowy o rejestrację akcji w depozycie papierów wartościowych uczestnicy Krajowego Depozytu lub spółki, której Krajowy Depozyt przekazał wykonywanie czynności z zakresu zadań, o których mowa w art. 48 ust. 1 pkt</w:t>
      </w:r>
      <w:r w:rsidR="00BC3D22">
        <w:t> </w:t>
      </w:r>
      <w:r w:rsidRPr="00330107">
        <w:t>1</w:t>
      </w:r>
      <w:r w:rsidRPr="001C3660">
        <w:t>‒</w:t>
      </w:r>
      <w:r w:rsidRPr="00330107">
        <w:t xml:space="preserve">6 ustawy o obrocie instrumentami finansowymi, przekazują spółce, a w przypadku spółki w upadłości </w:t>
      </w:r>
      <w:r w:rsidRPr="001C3660">
        <w:t>‒</w:t>
      </w:r>
      <w:r w:rsidRPr="00330107">
        <w:t xml:space="preserve"> jej syndykowi, w terminie wskazanym przez Krajowy Depozyt lub spółkę, której Krajowy Depozyt przekazał wykonywanie czynności z zakresu zadań, o</w:t>
      </w:r>
      <w:r w:rsidR="00BC3D22">
        <w:t> </w:t>
      </w:r>
      <w:r w:rsidRPr="00330107">
        <w:t>których mowa w art. 48 ust. 1 pkt 1</w:t>
      </w:r>
      <w:r w:rsidRPr="001C3660">
        <w:t>‒</w:t>
      </w:r>
      <w:r w:rsidRPr="00330107">
        <w:t xml:space="preserve">6 ustawy o obrocie instrumentami finansowymi, dane osobowe akcjonariuszy, ze wskazaniem liczby akcji posiadanych przez każdego </w:t>
      </w:r>
      <w:r w:rsidRPr="00330107">
        <w:lastRenderedPageBreak/>
        <w:t>z</w:t>
      </w:r>
      <w:r w:rsidR="00BC3D22">
        <w:t> </w:t>
      </w:r>
      <w:r w:rsidRPr="00330107">
        <w:t>nich oraz odrębnych oznaczeń tych akcji, o których mowa w art. 55 ustawy o obrocie instrumentami finansowymi, a także obciążeń ustanowionych na tych akcjach oraz danych osobowych osób, na których rzecz obciążenia te ustanowiono. Informacje te są sporządzane według stanu na dzień wyrejestrowania akcji z depozytu papierów wartościowych, na podstawie zapisów dokonanych na prowadzonych przez uczestników rachunkach papierów wartościowych i rachunkach zbiorczych oraz na podstawie wskazań dokonanych przez posiadaczy rachunków zbiorczych zgodnie z art. 8a ust. 4 ustawy o</w:t>
      </w:r>
      <w:r w:rsidR="00BC3D22">
        <w:t> </w:t>
      </w:r>
      <w:r w:rsidRPr="00330107">
        <w:t>obrocie instrumentami finansowymi.</w:t>
      </w:r>
    </w:p>
    <w:p w14:paraId="28028D73" w14:textId="77777777" w:rsidR="001C3660" w:rsidRDefault="001C3660" w:rsidP="001C3660">
      <w:pPr>
        <w:pStyle w:val="ZUSTzmustartykuempunktem"/>
      </w:pPr>
      <w:r w:rsidRPr="00330107">
        <w:t>16. W zakresie, w jakim akcje są zapisane na rachunku papierów wartościowych lub rachunku zbiorczym prowadzonym przez Krajowy Depozyt, informacje, o których mowa w ust. 15, są przekazywane spółce przez Krajowy Depozyt.</w:t>
      </w:r>
      <w:r w:rsidRPr="00264BBE">
        <w:t>”</w:t>
      </w:r>
      <w:r>
        <w:t>.</w:t>
      </w:r>
    </w:p>
    <w:p w14:paraId="04F93286" w14:textId="2A8BAC01" w:rsidR="001C3660" w:rsidRDefault="001C3660" w:rsidP="001C3660">
      <w:pPr>
        <w:pStyle w:val="ARTartustawynprozporzdzenia"/>
      </w:pPr>
      <w:r w:rsidRPr="00414F21">
        <w:rPr>
          <w:rStyle w:val="Ppogrubienie"/>
        </w:rPr>
        <w:t>Art.</w:t>
      </w:r>
      <w:r>
        <w:rPr>
          <w:rStyle w:val="Ppogrubienie"/>
        </w:rPr>
        <w:t> </w:t>
      </w:r>
      <w:r w:rsidRPr="00414F21">
        <w:rPr>
          <w:rStyle w:val="Ppogrubienie"/>
        </w:rPr>
        <w:t>18.</w:t>
      </w:r>
      <w:r>
        <w:t xml:space="preserve"> W ustawie z dnia 12 stycznia 2007 r. </w:t>
      </w:r>
      <w:r w:rsidRPr="00E856A1">
        <w:t>o drogowych spółkach specjalnego przeznaczenia</w:t>
      </w:r>
      <w:r>
        <w:t xml:space="preserve"> (</w:t>
      </w:r>
      <w:r w:rsidRPr="00E856A1">
        <w:t>Dz. U. z 2021 r. poz. 1469</w:t>
      </w:r>
      <w:r>
        <w:t>) w art. 3 uchyla się ust. 4.</w:t>
      </w:r>
    </w:p>
    <w:p w14:paraId="6713E591" w14:textId="32BC335F" w:rsidR="001C3660" w:rsidRDefault="001C3660" w:rsidP="001C3660">
      <w:pPr>
        <w:pStyle w:val="ARTartustawynprozporzdzenia"/>
      </w:pPr>
      <w:r w:rsidRPr="00870AB0">
        <w:rPr>
          <w:rStyle w:val="Ppogrubienie"/>
        </w:rPr>
        <w:t>Art.</w:t>
      </w:r>
      <w:r>
        <w:rPr>
          <w:rStyle w:val="Ppogrubienie"/>
        </w:rPr>
        <w:t> </w:t>
      </w:r>
      <w:r w:rsidRPr="00870AB0">
        <w:rPr>
          <w:rStyle w:val="Ppogrubienie"/>
        </w:rPr>
        <w:t>1</w:t>
      </w:r>
      <w:r>
        <w:rPr>
          <w:rStyle w:val="Ppogrubienie"/>
        </w:rPr>
        <w:t>9</w:t>
      </w:r>
      <w:r w:rsidRPr="00870AB0">
        <w:rPr>
          <w:rStyle w:val="Ppogrubienie"/>
        </w:rPr>
        <w:t>.</w:t>
      </w:r>
      <w:r>
        <w:t xml:space="preserve"> W ustawie z dnia 29 czerwca 2007 r. </w:t>
      </w:r>
      <w:r w:rsidRPr="00902024">
        <w:t>o zasadach pokrywania kosztów powstałych u wytwórców w związku z przedterminowym rozwiązaniem umów długoterminowych sprzedaży mocy i energii elektrycznej</w:t>
      </w:r>
      <w:r>
        <w:t xml:space="preserve"> (</w:t>
      </w:r>
      <w:r w:rsidRPr="00902024">
        <w:t>Dz. U. z 2022 r. poz. 311</w:t>
      </w:r>
      <w:r>
        <w:t>) w art. 50:</w:t>
      </w:r>
    </w:p>
    <w:p w14:paraId="015ACFEF" w14:textId="77777777" w:rsidR="001C3660" w:rsidRDefault="001C3660" w:rsidP="001C3660">
      <w:pPr>
        <w:pStyle w:val="PKTpunkt"/>
      </w:pPr>
      <w:r>
        <w:t>1)</w:t>
      </w:r>
      <w:r>
        <w:tab/>
        <w:t>uchyla się ust. 3;</w:t>
      </w:r>
    </w:p>
    <w:p w14:paraId="13E7B8A7" w14:textId="77777777" w:rsidR="001C3660" w:rsidRDefault="001C3660" w:rsidP="001C3660">
      <w:pPr>
        <w:pStyle w:val="PKTpunkt"/>
      </w:pPr>
      <w:r>
        <w:t>2)</w:t>
      </w:r>
      <w:r>
        <w:tab/>
        <w:t xml:space="preserve">w ust. 4 wyrazy </w:t>
      </w:r>
      <w:r w:rsidRPr="001C3660">
        <w:t>„</w:t>
      </w:r>
      <w:r>
        <w:t>ust. 1</w:t>
      </w:r>
      <w:r w:rsidRPr="001C3660">
        <w:t>‒</w:t>
      </w:r>
      <w:r>
        <w:t>3</w:t>
      </w:r>
      <w:r w:rsidRPr="001C3660">
        <w:t>”</w:t>
      </w:r>
      <w:r>
        <w:t xml:space="preserve"> zastępuje się wyrazami </w:t>
      </w:r>
      <w:r w:rsidRPr="001C3660">
        <w:t>„</w:t>
      </w:r>
      <w:r>
        <w:t>ust. 1</w:t>
      </w:r>
      <w:r w:rsidRPr="001C3660">
        <w:t>‒</w:t>
      </w:r>
      <w:r>
        <w:t>2</w:t>
      </w:r>
      <w:r w:rsidRPr="001C3660">
        <w:t>”</w:t>
      </w:r>
      <w:r>
        <w:t>.</w:t>
      </w:r>
    </w:p>
    <w:p w14:paraId="3BA39452" w14:textId="4B029580" w:rsidR="001C3660" w:rsidRDefault="001C3660" w:rsidP="001C3660">
      <w:pPr>
        <w:pStyle w:val="ARTartustawynprozporzdzenia"/>
      </w:pPr>
      <w:r w:rsidRPr="00870AB0">
        <w:rPr>
          <w:rStyle w:val="Ppogrubienie"/>
        </w:rPr>
        <w:t>Art.</w:t>
      </w:r>
      <w:r>
        <w:rPr>
          <w:rStyle w:val="Ppogrubienie"/>
        </w:rPr>
        <w:t> 20</w:t>
      </w:r>
      <w:r w:rsidRPr="006B1A62">
        <w:rPr>
          <w:rStyle w:val="Ppogrubienie"/>
        </w:rPr>
        <w:t>.</w:t>
      </w:r>
      <w:r>
        <w:t> </w:t>
      </w:r>
      <w:r w:rsidRPr="000A765A">
        <w:t>W ustawie z dnia</w:t>
      </w:r>
      <w:r>
        <w:t xml:space="preserve"> 19 listopada 2009 r. </w:t>
      </w:r>
      <w:r w:rsidRPr="000A765A">
        <w:t xml:space="preserve">o </w:t>
      </w:r>
      <w:r w:rsidRPr="00AB6A71">
        <w:t>grach hazardowych</w:t>
      </w:r>
      <w:r>
        <w:t xml:space="preserve"> (Dz. U. z 2025 r. poz. 595) wprowadza się następujące zmiany:</w:t>
      </w:r>
    </w:p>
    <w:p w14:paraId="0D7DCEDE" w14:textId="77777777" w:rsidR="001C3660" w:rsidRDefault="001C3660" w:rsidP="001C3660">
      <w:pPr>
        <w:pStyle w:val="PKTpunkt"/>
      </w:pPr>
      <w:r>
        <w:t>1)</w:t>
      </w:r>
      <w:r>
        <w:tab/>
        <w:t>w art. 10 uchyla się ust. 5;</w:t>
      </w:r>
    </w:p>
    <w:p w14:paraId="2E75D7F1" w14:textId="77777777" w:rsidR="001C3660" w:rsidRDefault="001C3660" w:rsidP="001C3660">
      <w:pPr>
        <w:pStyle w:val="PKTpunkt"/>
      </w:pPr>
      <w:r>
        <w:t>2)</w:t>
      </w:r>
      <w:r>
        <w:tab/>
        <w:t xml:space="preserve">w art. 42 w pkt 2 skreśla się wyraz </w:t>
      </w:r>
      <w:r w:rsidRPr="001C3660">
        <w:t>„</w:t>
      </w:r>
      <w:r>
        <w:t>imiennych</w:t>
      </w:r>
      <w:r w:rsidRPr="001C3660">
        <w:t>”</w:t>
      </w:r>
      <w:r>
        <w:t>;</w:t>
      </w:r>
    </w:p>
    <w:p w14:paraId="79EA025A" w14:textId="77777777" w:rsidR="001C3660" w:rsidRDefault="001C3660" w:rsidP="001C3660">
      <w:pPr>
        <w:pStyle w:val="PKTpunkt"/>
      </w:pPr>
      <w:r>
        <w:t>3)</w:t>
      </w:r>
      <w:r>
        <w:tab/>
      </w:r>
      <w:r w:rsidRPr="00D85FF1">
        <w:t>w art. 4</w:t>
      </w:r>
      <w:r>
        <w:t>3</w:t>
      </w:r>
      <w:r w:rsidRPr="00D85FF1">
        <w:t xml:space="preserve"> </w:t>
      </w:r>
      <w:r>
        <w:t xml:space="preserve">w ust. 1 w pkt 2 </w:t>
      </w:r>
      <w:r w:rsidRPr="00D85FF1">
        <w:t xml:space="preserve">skreśla się wyraz </w:t>
      </w:r>
      <w:r w:rsidRPr="001C3660">
        <w:t>„</w:t>
      </w:r>
      <w:r w:rsidRPr="00D85FF1">
        <w:t>imiennych</w:t>
      </w:r>
      <w:r w:rsidRPr="001C3660">
        <w:t>”</w:t>
      </w:r>
      <w:r>
        <w:t>.</w:t>
      </w:r>
    </w:p>
    <w:p w14:paraId="216933AE" w14:textId="2F117EFC" w:rsidR="001C3660" w:rsidRDefault="001C3660" w:rsidP="001C3660">
      <w:pPr>
        <w:pStyle w:val="ARTartustawynprozporzdzenia"/>
      </w:pPr>
      <w:r w:rsidRPr="00870AB0">
        <w:rPr>
          <w:rStyle w:val="Ppogrubienie"/>
        </w:rPr>
        <w:t>Art.</w:t>
      </w:r>
      <w:r>
        <w:rPr>
          <w:rStyle w:val="Ppogrubienie"/>
        </w:rPr>
        <w:t> 21</w:t>
      </w:r>
      <w:r w:rsidRPr="006B1A62">
        <w:rPr>
          <w:rStyle w:val="Ppogrubienie"/>
        </w:rPr>
        <w:t>.</w:t>
      </w:r>
      <w:r>
        <w:t> </w:t>
      </w:r>
      <w:r w:rsidRPr="000A765A">
        <w:t>W ustawie z dnia</w:t>
      </w:r>
      <w:r>
        <w:t xml:space="preserve"> 12 lutego 2010 r. </w:t>
      </w:r>
      <w:r w:rsidRPr="000A765A">
        <w:t>o rekapitalizacji niektórych instytucji oraz o rządowych instrumentach stabilizacji finansowej</w:t>
      </w:r>
      <w:r>
        <w:t xml:space="preserve"> (Dz. U. z 2024 r. poz. 505) w art. 19d w ust. 1a uchyla się pkt 3.</w:t>
      </w:r>
    </w:p>
    <w:p w14:paraId="5BF04CC9" w14:textId="664E796A" w:rsidR="001C3660" w:rsidRDefault="001C3660" w:rsidP="001C3660">
      <w:pPr>
        <w:pStyle w:val="ARTartustawynprozporzdzenia"/>
      </w:pPr>
      <w:r w:rsidRPr="00870AB0">
        <w:rPr>
          <w:rStyle w:val="Ppogrubienie"/>
        </w:rPr>
        <w:t>Art.</w:t>
      </w:r>
      <w:r>
        <w:rPr>
          <w:rStyle w:val="Ppogrubienie"/>
        </w:rPr>
        <w:t> 22</w:t>
      </w:r>
      <w:r w:rsidRPr="00870AB0">
        <w:rPr>
          <w:rStyle w:val="Ppogrubienie"/>
        </w:rPr>
        <w:t>.</w:t>
      </w:r>
      <w:r>
        <w:t xml:space="preserve"> W ustawie z dnia 9 kwietnia 2010 r. </w:t>
      </w:r>
      <w:r w:rsidRPr="00B9497C">
        <w:t>o udostępnianiu informacji gospodarczych i</w:t>
      </w:r>
      <w:r w:rsidR="00966EF8">
        <w:t> </w:t>
      </w:r>
      <w:r w:rsidRPr="00B9497C">
        <w:t>wymianie danych gospodarczych</w:t>
      </w:r>
      <w:r>
        <w:t xml:space="preserve"> (</w:t>
      </w:r>
      <w:r w:rsidRPr="00B9497C">
        <w:t xml:space="preserve">Dz. U. z </w:t>
      </w:r>
      <w:r>
        <w:t>2025</w:t>
      </w:r>
      <w:r w:rsidRPr="00B9497C">
        <w:t xml:space="preserve"> r. poz. </w:t>
      </w:r>
      <w:r>
        <w:t>85) w art. 5 uchyla się ust. 2.</w:t>
      </w:r>
    </w:p>
    <w:p w14:paraId="2CBEAC2A" w14:textId="43EE4349" w:rsidR="001C3660" w:rsidRDefault="001C3660" w:rsidP="001C3660">
      <w:pPr>
        <w:pStyle w:val="ARTartustawynprozporzdzenia"/>
      </w:pPr>
      <w:r w:rsidRPr="00870AB0">
        <w:rPr>
          <w:rStyle w:val="Ppogrubienie"/>
        </w:rPr>
        <w:t>Art.</w:t>
      </w:r>
      <w:r>
        <w:rPr>
          <w:rStyle w:val="Ppogrubienie"/>
        </w:rPr>
        <w:t> 23</w:t>
      </w:r>
      <w:r w:rsidRPr="00870AB0">
        <w:rPr>
          <w:rStyle w:val="Ppogrubienie"/>
        </w:rPr>
        <w:t>.</w:t>
      </w:r>
      <w:r>
        <w:t> </w:t>
      </w:r>
      <w:r w:rsidRPr="00900A15">
        <w:t xml:space="preserve">W ustawie z dnia </w:t>
      </w:r>
      <w:r>
        <w:t xml:space="preserve">13 czerwca </w:t>
      </w:r>
      <w:r w:rsidRPr="00900A15">
        <w:t>201</w:t>
      </w:r>
      <w:r>
        <w:t>3</w:t>
      </w:r>
      <w:r w:rsidRPr="00900A15">
        <w:t xml:space="preserve"> r. </w:t>
      </w:r>
      <w:bookmarkStart w:id="24" w:name="_Hlk176781242"/>
      <w:r w:rsidRPr="00900A15">
        <w:t xml:space="preserve">o gospodarce opakowaniami i odpadami opakowaniowymi </w:t>
      </w:r>
      <w:bookmarkEnd w:id="24"/>
      <w:r w:rsidRPr="00900A15">
        <w:t xml:space="preserve">(Dz. U. z </w:t>
      </w:r>
      <w:r>
        <w:t>2025</w:t>
      </w:r>
      <w:r w:rsidRPr="00900A15">
        <w:t xml:space="preserve"> r. poz. </w:t>
      </w:r>
      <w:r>
        <w:t>870</w:t>
      </w:r>
      <w:r w:rsidRPr="00900A15">
        <w:t xml:space="preserve">) w art. </w:t>
      </w:r>
      <w:r>
        <w:t>29</w:t>
      </w:r>
      <w:r w:rsidRPr="00900A15">
        <w:t xml:space="preserve"> uchyla się ust. </w:t>
      </w:r>
      <w:r>
        <w:t>5</w:t>
      </w:r>
      <w:r w:rsidRPr="00900A15">
        <w:t>.</w:t>
      </w:r>
    </w:p>
    <w:p w14:paraId="29DF8560" w14:textId="36D705FD" w:rsidR="001C3660" w:rsidRDefault="001C3660" w:rsidP="001C3660">
      <w:pPr>
        <w:pStyle w:val="ARTartustawynprozporzdzenia"/>
      </w:pPr>
      <w:r w:rsidRPr="00870AB0">
        <w:rPr>
          <w:rStyle w:val="Ppogrubienie"/>
        </w:rPr>
        <w:lastRenderedPageBreak/>
        <w:t>Art.</w:t>
      </w:r>
      <w:r>
        <w:rPr>
          <w:rStyle w:val="Ppogrubienie"/>
        </w:rPr>
        <w:t> 24</w:t>
      </w:r>
      <w:r w:rsidRPr="00870AB0">
        <w:rPr>
          <w:rStyle w:val="Ppogrubienie"/>
        </w:rPr>
        <w:t>.</w:t>
      </w:r>
      <w:r>
        <w:t> </w:t>
      </w:r>
      <w:r w:rsidRPr="00716505">
        <w:t>W ustawie z dnia</w:t>
      </w:r>
      <w:r>
        <w:t xml:space="preserve"> 15 maja 2015</w:t>
      </w:r>
      <w:r w:rsidRPr="00716505">
        <w:t xml:space="preserve"> r. </w:t>
      </w:r>
      <w:r w:rsidRPr="001C3660">
        <w:t>‒</w:t>
      </w:r>
      <w:r>
        <w:t xml:space="preserve"> Prawo restrukturyzacyjne </w:t>
      </w:r>
      <w:r w:rsidRPr="00716505">
        <w:t>(</w:t>
      </w:r>
      <w:r>
        <w:t>Dz. U. z 2024 r. poz. 1428 oraz z 2025 r. poz. 1085, 1170 i 1172</w:t>
      </w:r>
      <w:r w:rsidRPr="00716505">
        <w:t xml:space="preserve">) w art. </w:t>
      </w:r>
      <w:r>
        <w:t xml:space="preserve">156 w ust. 5 </w:t>
      </w:r>
      <w:r w:rsidRPr="00716505">
        <w:t xml:space="preserve">uchyla się </w:t>
      </w:r>
      <w:r>
        <w:t>pkt 4</w:t>
      </w:r>
      <w:r w:rsidRPr="00716505">
        <w:t>.</w:t>
      </w:r>
    </w:p>
    <w:p w14:paraId="7F0C7D9A" w14:textId="71695677" w:rsidR="001C3660" w:rsidRDefault="001C3660" w:rsidP="001C3660">
      <w:pPr>
        <w:pStyle w:val="ARTartustawynprozporzdzenia"/>
      </w:pPr>
      <w:r>
        <w:rPr>
          <w:rStyle w:val="Ppogrubienie"/>
        </w:rPr>
        <w:t>Art</w:t>
      </w:r>
      <w:r w:rsidRPr="009D40E8">
        <w:rPr>
          <w:rStyle w:val="Ppogrubienie"/>
        </w:rPr>
        <w:t>.</w:t>
      </w:r>
      <w:r>
        <w:t> </w:t>
      </w:r>
      <w:r>
        <w:rPr>
          <w:rStyle w:val="Ppogrubienie"/>
        </w:rPr>
        <w:t>25</w:t>
      </w:r>
      <w:r w:rsidRPr="00870AB0">
        <w:rPr>
          <w:rStyle w:val="Ppogrubienie"/>
        </w:rPr>
        <w:t>.</w:t>
      </w:r>
      <w:r>
        <w:t> </w:t>
      </w:r>
      <w:r w:rsidRPr="00716505">
        <w:t>W ustawie z dnia</w:t>
      </w:r>
      <w:r>
        <w:t xml:space="preserve"> 11 września 2015</w:t>
      </w:r>
      <w:r w:rsidRPr="00716505">
        <w:t xml:space="preserve"> r. </w:t>
      </w:r>
      <w:r>
        <w:t>o zużytym sprzęcie elektrycznym i</w:t>
      </w:r>
      <w:r w:rsidR="00CB4CFF">
        <w:t> </w:t>
      </w:r>
      <w:r>
        <w:t xml:space="preserve">elektronicznym (Dz. U. z 2024 r. poz. 573) </w:t>
      </w:r>
      <w:r w:rsidRPr="00716505">
        <w:t xml:space="preserve">w art. </w:t>
      </w:r>
      <w:r>
        <w:t xml:space="preserve">63 </w:t>
      </w:r>
      <w:r w:rsidRPr="00716505">
        <w:t xml:space="preserve">uchyla się </w:t>
      </w:r>
      <w:r>
        <w:t>ust. 5</w:t>
      </w:r>
      <w:r w:rsidRPr="00716505">
        <w:t>.</w:t>
      </w:r>
    </w:p>
    <w:p w14:paraId="1D3B72F6" w14:textId="5B3EFB65" w:rsidR="001C3660" w:rsidRDefault="001C3660" w:rsidP="001C3660">
      <w:pPr>
        <w:pStyle w:val="ARTartustawynprozporzdzenia"/>
      </w:pPr>
      <w:r w:rsidRPr="00870AB0">
        <w:rPr>
          <w:rStyle w:val="Ppogrubienie"/>
        </w:rPr>
        <w:t>Art.</w:t>
      </w:r>
      <w:r>
        <w:rPr>
          <w:rStyle w:val="Ppogrubienie"/>
        </w:rPr>
        <w:t> 26</w:t>
      </w:r>
      <w:r w:rsidRPr="00870AB0">
        <w:rPr>
          <w:rStyle w:val="Ppogrubienie"/>
        </w:rPr>
        <w:t>.</w:t>
      </w:r>
      <w:r>
        <w:t> W ustawie z dnia 11 września 2015 r. o działalności ubezpieczeniowej i</w:t>
      </w:r>
      <w:r w:rsidR="00CB4CFF">
        <w:t> </w:t>
      </w:r>
      <w:r>
        <w:t>reasekuracyjnej (Dz. U. z 2025 r. poz. 1526) w art. 81:</w:t>
      </w:r>
    </w:p>
    <w:p w14:paraId="0CB5FE25" w14:textId="77777777" w:rsidR="001C3660" w:rsidRDefault="001C3660" w:rsidP="001C3660">
      <w:pPr>
        <w:pStyle w:val="PKTpunkt"/>
      </w:pPr>
      <w:r>
        <w:t>1)</w:t>
      </w:r>
      <w:r>
        <w:tab/>
        <w:t>uchyla się ust. 1;</w:t>
      </w:r>
    </w:p>
    <w:p w14:paraId="3CE37C73" w14:textId="77777777" w:rsidR="001C3660" w:rsidRDefault="001C3660" w:rsidP="001C3660">
      <w:pPr>
        <w:pStyle w:val="PKTpunkt"/>
      </w:pPr>
      <w:r>
        <w:t>2)</w:t>
      </w:r>
      <w:r>
        <w:tab/>
        <w:t>w ust. 2:</w:t>
      </w:r>
    </w:p>
    <w:p w14:paraId="7E2A2BA7" w14:textId="77777777" w:rsidR="001C3660" w:rsidRDefault="001C3660" w:rsidP="001C3660">
      <w:pPr>
        <w:pStyle w:val="LITlitera"/>
      </w:pPr>
      <w:r>
        <w:t>a)</w:t>
      </w:r>
      <w:r>
        <w:tab/>
        <w:t xml:space="preserve">w zdaniu pierwszym skreśla się wyraz </w:t>
      </w:r>
      <w:r w:rsidRPr="001C3660">
        <w:t>„</w:t>
      </w:r>
      <w:r>
        <w:t>imiennych</w:t>
      </w:r>
      <w:r w:rsidRPr="001C3660">
        <w:t>”</w:t>
      </w:r>
      <w:r>
        <w:t>,</w:t>
      </w:r>
    </w:p>
    <w:p w14:paraId="32D9AABE" w14:textId="77777777" w:rsidR="001C3660" w:rsidRDefault="001C3660" w:rsidP="001C3660">
      <w:pPr>
        <w:pStyle w:val="LITlitera"/>
      </w:pPr>
      <w:r>
        <w:t>b)</w:t>
      </w:r>
      <w:r>
        <w:tab/>
        <w:t xml:space="preserve">w zdaniu drugim skreśla się wyraz </w:t>
      </w:r>
      <w:r w:rsidRPr="001C3660">
        <w:t>„</w:t>
      </w:r>
      <w:r>
        <w:t>tych</w:t>
      </w:r>
      <w:r w:rsidRPr="001C3660">
        <w:t>”</w:t>
      </w:r>
      <w:r>
        <w:t>;</w:t>
      </w:r>
    </w:p>
    <w:p w14:paraId="63780547" w14:textId="77777777" w:rsidR="001C3660" w:rsidRDefault="001C3660" w:rsidP="001C3660">
      <w:pPr>
        <w:pStyle w:val="PKTpunkt"/>
      </w:pPr>
      <w:r>
        <w:t>3)</w:t>
      </w:r>
      <w:r>
        <w:tab/>
        <w:t>uchyla się ust. 5.</w:t>
      </w:r>
    </w:p>
    <w:p w14:paraId="0E6F4EDC" w14:textId="55F3D81B" w:rsidR="001C3660" w:rsidRDefault="001C3660" w:rsidP="001C3660">
      <w:pPr>
        <w:pStyle w:val="ARTartustawynprozporzdzenia"/>
      </w:pPr>
      <w:r w:rsidRPr="00870AB0">
        <w:rPr>
          <w:rStyle w:val="Ppogrubienie"/>
        </w:rPr>
        <w:t>Art.</w:t>
      </w:r>
      <w:r>
        <w:rPr>
          <w:rStyle w:val="Ppogrubienie"/>
        </w:rPr>
        <w:t> 27</w:t>
      </w:r>
      <w:r w:rsidRPr="00870AB0">
        <w:rPr>
          <w:rStyle w:val="Ppogrubienie"/>
        </w:rPr>
        <w:t>.</w:t>
      </w:r>
      <w:r>
        <w:t> </w:t>
      </w:r>
      <w:r w:rsidRPr="00716505">
        <w:t>W ustawie z dnia</w:t>
      </w:r>
      <w:r>
        <w:t xml:space="preserve"> 10 czerwca 2016</w:t>
      </w:r>
      <w:r w:rsidRPr="00716505">
        <w:t xml:space="preserve"> r. </w:t>
      </w:r>
      <w:r>
        <w:t xml:space="preserve">o </w:t>
      </w:r>
      <w:r w:rsidRPr="00780E03">
        <w:t>Bankowym Funduszu Gwarancyjnym, systemie gwarantowania depozytów oraz przymusowej restruktury</w:t>
      </w:r>
      <w:r>
        <w:t>zacji (Dz. U. z 2025 r. poz.</w:t>
      </w:r>
      <w:r w:rsidR="00CB4CFF">
        <w:t> </w:t>
      </w:r>
      <w:r>
        <w:t>643 i 1069) wprowadza się następujące zmiany:</w:t>
      </w:r>
    </w:p>
    <w:p w14:paraId="5F310E22" w14:textId="77777777" w:rsidR="001C3660" w:rsidRDefault="001C3660" w:rsidP="001C3660">
      <w:pPr>
        <w:pStyle w:val="PKTpunkt"/>
      </w:pPr>
      <w:r>
        <w:t>1)</w:t>
      </w:r>
      <w:r>
        <w:tab/>
        <w:t xml:space="preserve">w </w:t>
      </w:r>
      <w:r w:rsidRPr="00780E03">
        <w:t xml:space="preserve">art. 70a </w:t>
      </w:r>
      <w:r>
        <w:t xml:space="preserve">w </w:t>
      </w:r>
      <w:r w:rsidRPr="00780E03">
        <w:t xml:space="preserve">ust. 1 </w:t>
      </w:r>
      <w:r>
        <w:t xml:space="preserve">uchyla się </w:t>
      </w:r>
      <w:r w:rsidRPr="00780E03">
        <w:t>pkt 4</w:t>
      </w:r>
      <w:r>
        <w:t>;</w:t>
      </w:r>
    </w:p>
    <w:p w14:paraId="77F821BD" w14:textId="77777777" w:rsidR="001C3660" w:rsidRDefault="001C3660" w:rsidP="001C3660">
      <w:pPr>
        <w:pStyle w:val="PKTpunkt"/>
      </w:pPr>
      <w:r>
        <w:t>2)</w:t>
      </w:r>
      <w:r>
        <w:tab/>
        <w:t xml:space="preserve">w art. </w:t>
      </w:r>
      <w:r w:rsidRPr="00780E03">
        <w:t>212</w:t>
      </w:r>
      <w:r>
        <w:t>a</w:t>
      </w:r>
      <w:r w:rsidRPr="00780E03">
        <w:t xml:space="preserve"> </w:t>
      </w:r>
      <w:r>
        <w:t xml:space="preserve">w </w:t>
      </w:r>
      <w:r w:rsidRPr="00780E03">
        <w:t xml:space="preserve">ust. 1 </w:t>
      </w:r>
      <w:r>
        <w:t xml:space="preserve">uchyla się </w:t>
      </w:r>
      <w:r w:rsidRPr="00780E03">
        <w:t>pkt 4</w:t>
      </w:r>
      <w:r>
        <w:t>.</w:t>
      </w:r>
    </w:p>
    <w:p w14:paraId="05334560" w14:textId="1BF46956" w:rsidR="001C3660" w:rsidRDefault="001C3660" w:rsidP="001C3660">
      <w:pPr>
        <w:pStyle w:val="ARTartustawynprozporzdzenia"/>
      </w:pPr>
      <w:r w:rsidRPr="000430C5">
        <w:rPr>
          <w:rStyle w:val="Ppogrubienie"/>
        </w:rPr>
        <w:t>Art.</w:t>
      </w:r>
      <w:r>
        <w:rPr>
          <w:rStyle w:val="Ppogrubienie"/>
        </w:rPr>
        <w:t> 28.</w:t>
      </w:r>
      <w:r>
        <w:t xml:space="preserve"> W </w:t>
      </w:r>
      <w:bookmarkStart w:id="25" w:name="_Hlk163641387"/>
      <w:r>
        <w:t xml:space="preserve">ustawie z dnia 30 sierpnia 2019 r. o zmianie ustawy – Kodeks spółek handlowych oraz niektórych innych ustaw </w:t>
      </w:r>
      <w:bookmarkEnd w:id="25"/>
      <w:r>
        <w:t xml:space="preserve">(Dz. U. poz. 1798, z </w:t>
      </w:r>
      <w:proofErr w:type="spellStart"/>
      <w:r>
        <w:t>późn</w:t>
      </w:r>
      <w:proofErr w:type="spellEnd"/>
      <w:r>
        <w:t>. zm.</w:t>
      </w:r>
      <w:r w:rsidRPr="00953521">
        <w:rPr>
          <w:rStyle w:val="IGindeksgrny"/>
        </w:rPr>
        <w:footnoteReference w:id="5"/>
      </w:r>
      <w:r w:rsidRPr="00953521">
        <w:rPr>
          <w:rStyle w:val="IGindeksgrny"/>
        </w:rPr>
        <w:t>)</w:t>
      </w:r>
      <w:r>
        <w:t>) wprowadza się następujące zmiany:</w:t>
      </w:r>
    </w:p>
    <w:p w14:paraId="1AF93524" w14:textId="77777777" w:rsidR="001C3660" w:rsidRDefault="001C3660" w:rsidP="001C3660">
      <w:pPr>
        <w:pStyle w:val="PKTpunkt"/>
      </w:pPr>
      <w:r>
        <w:t>1)</w:t>
      </w:r>
      <w:r>
        <w:tab/>
        <w:t>w art. 15 ust. 2 otrzymuje brzmienie:</w:t>
      </w:r>
    </w:p>
    <w:p w14:paraId="65786192" w14:textId="77777777" w:rsidR="001C3660" w:rsidRPr="006A7A41" w:rsidRDefault="001C3660" w:rsidP="001C3660">
      <w:pPr>
        <w:pStyle w:val="ZUSTzmustartykuempunktem"/>
      </w:pPr>
      <w:r w:rsidRPr="006A7A41">
        <w:t>„2. Dokument akcji zachowuje moc dowodową wyłącznie w zakresie wykazywania przez akcjonariusza wobec spółki, że przysługują mu prawa udziałowe, przez okres siedmiu lat od dnia wejścia w życie niniejszej ustawy</w:t>
      </w:r>
      <w:r>
        <w:t>.</w:t>
      </w:r>
      <w:r w:rsidRPr="006A7A41">
        <w:t>”</w:t>
      </w:r>
      <w:r>
        <w:t>;</w:t>
      </w:r>
    </w:p>
    <w:p w14:paraId="5644006B" w14:textId="77777777" w:rsidR="001C3660" w:rsidRDefault="001C3660" w:rsidP="001C3660">
      <w:pPr>
        <w:pStyle w:val="PKTpunkt"/>
      </w:pPr>
      <w:r>
        <w:t>2</w:t>
      </w:r>
      <w:r w:rsidRPr="006A7A41">
        <w:t>)</w:t>
      </w:r>
      <w:r>
        <w:tab/>
        <w:t xml:space="preserve">w </w:t>
      </w:r>
      <w:r w:rsidRPr="006A7A41">
        <w:t xml:space="preserve">art. 18 </w:t>
      </w:r>
      <w:r>
        <w:t>dodaje się ust. 3 w brzmieniu:</w:t>
      </w:r>
    </w:p>
    <w:p w14:paraId="09D0F5AC" w14:textId="77777777" w:rsidR="001C3660" w:rsidRDefault="001C3660" w:rsidP="001C3660">
      <w:pPr>
        <w:pStyle w:val="ZUSTzmustartykuempunktem"/>
      </w:pPr>
      <w:r w:rsidRPr="006A7A41">
        <w:t>„3. Grzywnę nakłada sąd rejestrowy.”.</w:t>
      </w:r>
    </w:p>
    <w:p w14:paraId="306D7112" w14:textId="0A79B85A" w:rsidR="001C3660" w:rsidRPr="006A7A41" w:rsidRDefault="001C3660" w:rsidP="001C3660">
      <w:pPr>
        <w:pStyle w:val="ARTartustawynprozporzdzenia"/>
      </w:pPr>
      <w:r w:rsidRPr="00607AD0">
        <w:rPr>
          <w:rStyle w:val="Ppogrubienie"/>
        </w:rPr>
        <w:t>Art. </w:t>
      </w:r>
      <w:r>
        <w:rPr>
          <w:rStyle w:val="Ppogrubienie"/>
        </w:rPr>
        <w:t>29</w:t>
      </w:r>
      <w:r w:rsidRPr="00607AD0">
        <w:rPr>
          <w:rStyle w:val="Ppogrubienie"/>
        </w:rPr>
        <w:t>.</w:t>
      </w:r>
      <w:r>
        <w:t> </w:t>
      </w:r>
      <w:r w:rsidRPr="006A7A41">
        <w:t>Spółki, dla których w dniu wejścia w życie niniejszej ustawy jest prowadzony rejestr akcjonariuszy</w:t>
      </w:r>
      <w:r>
        <w:t>,</w:t>
      </w:r>
      <w:r w:rsidRPr="006A7A41">
        <w:t xml:space="preserve"> albo </w:t>
      </w:r>
      <w:r>
        <w:t>spółki, których</w:t>
      </w:r>
      <w:r w:rsidRPr="006A7A41">
        <w:t xml:space="preserve"> akcje </w:t>
      </w:r>
      <w:r>
        <w:t xml:space="preserve">przed dniem wejścia w życie niniejszej ustawy </w:t>
      </w:r>
      <w:r w:rsidRPr="006A7A41">
        <w:t xml:space="preserve">zostały zarejestrowane w depozycie papierów wartościowych, składają do sądu rejestrowego wniosek o wpis informacji, o których mowa w art. 38 pkt 7 lit. h, pkt 8a lit. j, pkt 9 lit. l, pkt 9a </w:t>
      </w:r>
      <w:r w:rsidRPr="006A7A41">
        <w:lastRenderedPageBreak/>
        <w:t xml:space="preserve">lit. k ustawy zmienianej w art. </w:t>
      </w:r>
      <w:r>
        <w:t>5,</w:t>
      </w:r>
      <w:r w:rsidRPr="006A7A41">
        <w:t xml:space="preserve"> w brzmieniu nadanym niniejszą ustawą, w terminie 3 miesięcy od dnia wejścia w życie niniejszej ustawy</w:t>
      </w:r>
      <w:r>
        <w:t>.</w:t>
      </w:r>
    </w:p>
    <w:p w14:paraId="7197921B" w14:textId="69738D11" w:rsidR="001C3660" w:rsidRDefault="001C3660" w:rsidP="001C3660">
      <w:pPr>
        <w:pStyle w:val="ARTartustawynprozporzdzenia"/>
      </w:pPr>
      <w:r w:rsidRPr="000430C5">
        <w:rPr>
          <w:rStyle w:val="Ppogrubienie"/>
        </w:rPr>
        <w:t>Art.</w:t>
      </w:r>
      <w:r>
        <w:rPr>
          <w:rStyle w:val="Ppogrubienie"/>
        </w:rPr>
        <w:t> 30</w:t>
      </w:r>
      <w:r w:rsidRPr="000430C5">
        <w:rPr>
          <w:rStyle w:val="Ppogrubienie"/>
        </w:rPr>
        <w:t>.</w:t>
      </w:r>
      <w:r>
        <w:t> </w:t>
      </w:r>
      <w:r w:rsidRPr="008662E0">
        <w:t xml:space="preserve">Informacje o numerze PESEL </w:t>
      </w:r>
      <w:r>
        <w:t>albo</w:t>
      </w:r>
      <w:r w:rsidRPr="008662E0">
        <w:t xml:space="preserve"> dacie urodzenia akcjonariusza, zastawnika oraz użytkownika, a także informacje o numerze akcjonariusza, zastawnika oraz użytkownika we właściwym rejestrze oraz nazwie tego rejestru</w:t>
      </w:r>
      <w:r>
        <w:t>, jeżeli akcjonariusz jest</w:t>
      </w:r>
      <w:r w:rsidRPr="008662E0">
        <w:t xml:space="preserve"> wpisany do rejestru, oraz w przypadku współwłasności akcji w rozumieniu art. 196 § 1 Kodeksu cywilnego </w:t>
      </w:r>
      <w:r>
        <w:t xml:space="preserve">informacje o </w:t>
      </w:r>
      <w:r w:rsidRPr="008662E0">
        <w:t>imi</w:t>
      </w:r>
      <w:r>
        <w:t>eniu</w:t>
      </w:r>
      <w:r w:rsidRPr="008662E0">
        <w:t>, nazwisk</w:t>
      </w:r>
      <w:r>
        <w:t>u</w:t>
      </w:r>
      <w:r w:rsidRPr="008662E0">
        <w:t xml:space="preserve"> albo firm</w:t>
      </w:r>
      <w:r>
        <w:t>ie</w:t>
      </w:r>
      <w:r w:rsidRPr="008662E0">
        <w:t xml:space="preserve"> (nazw</w:t>
      </w:r>
      <w:r>
        <w:t>ie</w:t>
      </w:r>
      <w:r w:rsidRPr="008662E0">
        <w:t>) pozostałych współwłaścicieli akcji, rodzaj</w:t>
      </w:r>
      <w:r>
        <w:t>u</w:t>
      </w:r>
      <w:r w:rsidRPr="008662E0">
        <w:t xml:space="preserve"> współwłasności akcji</w:t>
      </w:r>
      <w:r>
        <w:t xml:space="preserve">, a w przypadku współwłasności w częściach ułamkowych </w:t>
      </w:r>
      <w:r w:rsidRPr="001C3660">
        <w:t>‒</w:t>
      </w:r>
      <w:r>
        <w:t xml:space="preserve"> o</w:t>
      </w:r>
      <w:r w:rsidR="00607182">
        <w:t> </w:t>
      </w:r>
      <w:r w:rsidRPr="008662E0">
        <w:t>wielkoś</w:t>
      </w:r>
      <w:r>
        <w:t>ci</w:t>
      </w:r>
      <w:r w:rsidRPr="008662E0">
        <w:t xml:space="preserve"> udziału akcjonariusza, wpisuje się w rejestrze akcjonariuszy w wyniku żądań lub zdarzeń uzasadniających wpis, które miały miejsce po wejściu w życie </w:t>
      </w:r>
      <w:r>
        <w:t>niniejszej ustawy</w:t>
      </w:r>
      <w:r w:rsidRPr="006A7A41">
        <w:t>.</w:t>
      </w:r>
    </w:p>
    <w:p w14:paraId="5ECD1C74" w14:textId="0B001B90" w:rsidR="001C3660" w:rsidRDefault="001C3660" w:rsidP="001C3660">
      <w:pPr>
        <w:pStyle w:val="ARTartustawynprozporzdzenia"/>
      </w:pPr>
      <w:r w:rsidRPr="00964463">
        <w:rPr>
          <w:rStyle w:val="Ppogrubienie"/>
        </w:rPr>
        <w:t>Art.</w:t>
      </w:r>
      <w:r>
        <w:rPr>
          <w:rStyle w:val="Ppogrubienie"/>
        </w:rPr>
        <w:t> 31</w:t>
      </w:r>
      <w:r w:rsidRPr="00964463">
        <w:rPr>
          <w:rStyle w:val="Ppogrubienie"/>
        </w:rPr>
        <w:t>.</w:t>
      </w:r>
      <w:r>
        <w:t> </w:t>
      </w:r>
      <w:r w:rsidRPr="00964463">
        <w:t>Spółki akcyjne, komandytowo-akcyjne, proste spółki akcyjne</w:t>
      </w:r>
      <w:r>
        <w:t>, spółki europejskie</w:t>
      </w:r>
      <w:r w:rsidRPr="00964463">
        <w:t xml:space="preserve"> istniejące w dniu wejścia w życie </w:t>
      </w:r>
      <w:r>
        <w:t xml:space="preserve">niniejszej </w:t>
      </w:r>
      <w:r w:rsidRPr="00964463">
        <w:t xml:space="preserve">ustawy dostosują postanowienia swoich umów, aktów założycielskich lub statutów do jej przepisów nie później niż w terminie </w:t>
      </w:r>
      <w:r>
        <w:t>2</w:t>
      </w:r>
      <w:r w:rsidRPr="00964463">
        <w:t xml:space="preserve"> lat od dnia wejścia w życie niniejszej ustawy.</w:t>
      </w:r>
    </w:p>
    <w:p w14:paraId="7DC977B6" w14:textId="7DA0AE3D" w:rsidR="001C3660" w:rsidRDefault="001C3660" w:rsidP="001C3660">
      <w:pPr>
        <w:pStyle w:val="ARTartustawynprozporzdzenia"/>
      </w:pPr>
      <w:bookmarkStart w:id="26" w:name="_Hlk214382048"/>
      <w:r w:rsidRPr="00964463">
        <w:rPr>
          <w:rStyle w:val="Ppogrubienie"/>
        </w:rPr>
        <w:t>Art.</w:t>
      </w:r>
      <w:r>
        <w:rPr>
          <w:rStyle w:val="Ppogrubienie"/>
        </w:rPr>
        <w:t> </w:t>
      </w:r>
      <w:r w:rsidRPr="00964463">
        <w:rPr>
          <w:rStyle w:val="Ppogrubienie"/>
        </w:rPr>
        <w:t>3</w:t>
      </w:r>
      <w:r>
        <w:rPr>
          <w:rStyle w:val="Ppogrubienie"/>
        </w:rPr>
        <w:t>2</w:t>
      </w:r>
      <w:r w:rsidRPr="00964463">
        <w:rPr>
          <w:rStyle w:val="Ppogrubienie"/>
        </w:rPr>
        <w:t>.</w:t>
      </w:r>
      <w:r>
        <w:t xml:space="preserve"> Do akcji niezarejestrowanych </w:t>
      </w:r>
      <w:r w:rsidRPr="00964463">
        <w:t>w dniu wejścia w życie niniejszej ustawy</w:t>
      </w:r>
      <w:r>
        <w:t xml:space="preserve"> w</w:t>
      </w:r>
      <w:r w:rsidR="00884120">
        <w:t> </w:t>
      </w:r>
      <w:r w:rsidRPr="00964463">
        <w:t>rejestr</w:t>
      </w:r>
      <w:r>
        <w:t>ze</w:t>
      </w:r>
      <w:r w:rsidRPr="00964463">
        <w:t xml:space="preserve"> akcjonariuszy albo w depozycie papierów wartościowych</w:t>
      </w:r>
      <w:r>
        <w:t xml:space="preserve"> stosuje się do dnia ich rejestracji dotychczasowe przepisy o akcjach imiennych albo akcjach na okaziciela.</w:t>
      </w:r>
    </w:p>
    <w:bookmarkEnd w:id="26"/>
    <w:p w14:paraId="35027EB3" w14:textId="372D8945" w:rsidR="001C3660" w:rsidRPr="00F42D04" w:rsidRDefault="001C3660" w:rsidP="001C3660">
      <w:pPr>
        <w:pStyle w:val="ARTartustawynprozporzdzenia"/>
      </w:pPr>
      <w:r w:rsidRPr="00F42D04">
        <w:rPr>
          <w:rStyle w:val="Ppogrubienie"/>
        </w:rPr>
        <w:t>Art.</w:t>
      </w:r>
      <w:r>
        <w:rPr>
          <w:rStyle w:val="Ppogrubienie"/>
        </w:rPr>
        <w:t> </w:t>
      </w:r>
      <w:r w:rsidRPr="00F42D04">
        <w:rPr>
          <w:rStyle w:val="Ppogrubienie"/>
        </w:rPr>
        <w:t>33.</w:t>
      </w:r>
      <w:r>
        <w:rPr>
          <w:rStyle w:val="Kkursywa"/>
        </w:rPr>
        <w:t> </w:t>
      </w:r>
      <w:r w:rsidRPr="00F42D04">
        <w:t>1.</w:t>
      </w:r>
      <w:r>
        <w:t> </w:t>
      </w:r>
      <w:r w:rsidRPr="00F42D04">
        <w:t>Sądy prowadzące sprawy o nałożenie grzywny na podstawie art. 18 ust. 1 lub</w:t>
      </w:r>
      <w:r w:rsidR="00884120">
        <w:t> </w:t>
      </w:r>
      <w:r w:rsidRPr="00F42D04">
        <w:t>2 ustawy zmienianej w art. 28 wszczęte i niezakończone do dnia 28 lutego 2026 r. pozostają właściwe do ich rozpoznania do dnia ich zakończenia.</w:t>
      </w:r>
    </w:p>
    <w:p w14:paraId="3BC35CFD" w14:textId="77777777" w:rsidR="001C3660" w:rsidRPr="00F42D04" w:rsidRDefault="001C3660" w:rsidP="001C3660">
      <w:pPr>
        <w:pStyle w:val="USTustnpkodeksu"/>
      </w:pPr>
      <w:r w:rsidRPr="00F42D04">
        <w:t>2. Sądy, o których mowa w ust. 1, które wydały orzeczeni</w:t>
      </w:r>
      <w:r>
        <w:t>a</w:t>
      </w:r>
      <w:r w:rsidRPr="00F42D04">
        <w:t xml:space="preserve"> w pierwszej instancji, pozostają właściwe również w postępowaniach dotyczących wykonania t</w:t>
      </w:r>
      <w:r>
        <w:t xml:space="preserve">ych </w:t>
      </w:r>
      <w:r w:rsidRPr="00F42D04">
        <w:t>orzecze</w:t>
      </w:r>
      <w:r>
        <w:t>ń</w:t>
      </w:r>
      <w:r w:rsidRPr="00F42D04">
        <w:t xml:space="preserve">. </w:t>
      </w:r>
    </w:p>
    <w:p w14:paraId="75E8A945" w14:textId="0C298F80" w:rsidR="00261A16" w:rsidRPr="00737F6A" w:rsidRDefault="001C3660" w:rsidP="00926B22">
      <w:pPr>
        <w:pStyle w:val="ARTartustawynprozporzdzenia"/>
      </w:pPr>
      <w:bookmarkStart w:id="27" w:name="_Hlk214359127"/>
      <w:r>
        <w:rPr>
          <w:rStyle w:val="Ppogrubienie"/>
        </w:rPr>
        <w:t>Art. 34</w:t>
      </w:r>
      <w:r w:rsidRPr="006B1A62">
        <w:rPr>
          <w:rStyle w:val="Ppogrubienie"/>
        </w:rPr>
        <w:t>.</w:t>
      </w:r>
      <w:r>
        <w:rPr>
          <w:rStyle w:val="Ppogrubienie"/>
        </w:rPr>
        <w:t> </w:t>
      </w:r>
      <w:r>
        <w:t>Ustawa wchodzi w życie po upływie 12 miesięcy od dnia ogłoszenia, z</w:t>
      </w:r>
      <w:r w:rsidR="0053471D">
        <w:t> </w:t>
      </w:r>
      <w:r>
        <w:t xml:space="preserve">wyjątkiem art. 28 i </w:t>
      </w:r>
      <w:r w:rsidR="0053471D">
        <w:t xml:space="preserve">art. </w:t>
      </w:r>
      <w:r>
        <w:t>33, które wchodzą w życie z dniem 28 lutego 2026 r.</w:t>
      </w:r>
      <w:bookmarkEnd w:id="27"/>
    </w:p>
    <w:sectPr w:rsidR="00261A16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CE5A3" w14:textId="77777777" w:rsidR="0001270A" w:rsidRDefault="0001270A">
      <w:r>
        <w:separator/>
      </w:r>
    </w:p>
  </w:endnote>
  <w:endnote w:type="continuationSeparator" w:id="0">
    <w:p w14:paraId="28931E2D" w14:textId="77777777" w:rsidR="0001270A" w:rsidRDefault="00012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92727" w14:textId="77777777" w:rsidR="0001270A" w:rsidRDefault="0001270A">
      <w:r>
        <w:separator/>
      </w:r>
    </w:p>
  </w:footnote>
  <w:footnote w:type="continuationSeparator" w:id="0">
    <w:p w14:paraId="0FB938D8" w14:textId="77777777" w:rsidR="0001270A" w:rsidRDefault="0001270A">
      <w:r>
        <w:continuationSeparator/>
      </w:r>
    </w:p>
  </w:footnote>
  <w:footnote w:id="1">
    <w:p w14:paraId="06160BDF" w14:textId="0FA4B0E4" w:rsidR="001C3660" w:rsidRPr="000430C5" w:rsidRDefault="001C3660" w:rsidP="001C3660">
      <w:pPr>
        <w:pStyle w:val="ODNONIKtreodnonika"/>
        <w:rPr>
          <w:rStyle w:val="IGindeksgrny"/>
        </w:rPr>
      </w:pPr>
      <w:r w:rsidRPr="0077729B">
        <w:rPr>
          <w:rStyle w:val="IGindeksgrny"/>
        </w:rPr>
        <w:footnoteRef/>
      </w:r>
      <w:r w:rsidRPr="00536A14">
        <w:rPr>
          <w:rStyle w:val="IGindeksgrny"/>
        </w:rPr>
        <w:t>)</w:t>
      </w:r>
      <w:r>
        <w:tab/>
      </w:r>
      <w:r w:rsidRPr="00C15787">
        <w:t>Niniejszą ustawą zmienia się ustawy:</w:t>
      </w:r>
      <w:r>
        <w:t xml:space="preserve"> ustawę z dnia 14 lutego 1991 r. </w:t>
      </w:r>
      <w:r>
        <w:rPr>
          <w:rFonts w:cs="Times New Roman"/>
        </w:rPr>
        <w:t>‒</w:t>
      </w:r>
      <w:r>
        <w:t xml:space="preserve"> Prawo o notariacie, </w:t>
      </w:r>
      <w:r w:rsidRPr="008F34DF">
        <w:t>ustaw</w:t>
      </w:r>
      <w:r>
        <w:t>ę</w:t>
      </w:r>
      <w:r w:rsidRPr="008F34DF">
        <w:t xml:space="preserve"> z dnia 5</w:t>
      </w:r>
      <w:r w:rsidR="003E31DF">
        <w:t> </w:t>
      </w:r>
      <w:r w:rsidRPr="008F34DF">
        <w:t>lipca 1996 r. o doradztwie podatkowym</w:t>
      </w:r>
      <w:r>
        <w:t xml:space="preserve">, ustawę </w:t>
      </w:r>
      <w:r w:rsidRPr="008F34DF">
        <w:t>z dnia 20 grudnia 1996 r. o portach i przystaniach morskich</w:t>
      </w:r>
      <w:r>
        <w:t xml:space="preserve">, ustawę </w:t>
      </w:r>
      <w:r w:rsidRPr="008F34DF">
        <w:t>z dnia 20 sierpnia 1997 r. o Krajowym Rejestrze Sądowym</w:t>
      </w:r>
      <w:r>
        <w:t xml:space="preserve">, ustawę </w:t>
      </w:r>
      <w:r w:rsidRPr="008F34DF">
        <w:t>z dnia 28 sierpnia 1997 r. o</w:t>
      </w:r>
      <w:r w:rsidR="003E31DF">
        <w:t> </w:t>
      </w:r>
      <w:r w:rsidRPr="008F34DF">
        <w:t>organizacji i funkcjonowaniu funduszy emerytalnych</w:t>
      </w:r>
      <w:r>
        <w:t xml:space="preserve">, ustawę </w:t>
      </w:r>
      <w:r w:rsidRPr="008F34DF">
        <w:t>z dnia 29 sierpnia 1997 r. – Prawo bankowe</w:t>
      </w:r>
      <w:r>
        <w:t xml:space="preserve">, ustawę </w:t>
      </w:r>
      <w:r w:rsidRPr="008F34DF">
        <w:t>z dnia 26 października 2000 r. o Polskim Rejestrze Statków</w:t>
      </w:r>
      <w:r>
        <w:t xml:space="preserve">, ustawę </w:t>
      </w:r>
      <w:r w:rsidRPr="008F34DF">
        <w:t>z dnia 26 października 2000 r. o</w:t>
      </w:r>
      <w:r w:rsidR="003E31DF">
        <w:t> </w:t>
      </w:r>
      <w:r w:rsidRPr="008F34DF">
        <w:t>giełdach towarowych</w:t>
      </w:r>
      <w:r>
        <w:t xml:space="preserve">, ustawę </w:t>
      </w:r>
      <w:r w:rsidRPr="008F34DF">
        <w:t>z dnia 11 kwietnia 2001 r. o rzecznikach patentowych</w:t>
      </w:r>
      <w:r>
        <w:t xml:space="preserve">, ustawę </w:t>
      </w:r>
      <w:r w:rsidRPr="008F34DF">
        <w:t>z dnia 27</w:t>
      </w:r>
      <w:r w:rsidR="003E31DF">
        <w:t> </w:t>
      </w:r>
      <w:r w:rsidRPr="008F34DF">
        <w:t xml:space="preserve">kwietnia 2001 r. </w:t>
      </w:r>
      <w:r>
        <w:rPr>
          <w:rFonts w:cs="Times New Roman"/>
        </w:rPr>
        <w:t>‒</w:t>
      </w:r>
      <w:r w:rsidRPr="008F34DF">
        <w:t xml:space="preserve"> Prawo ochrony środowiska</w:t>
      </w:r>
      <w:r>
        <w:t xml:space="preserve">, ustawę </w:t>
      </w:r>
      <w:r w:rsidRPr="008F34DF">
        <w:t>z dnia 11 maja 2001 r. o obowiązkach przedsiębiorców w zakresie gospodarowania niektórymi odpadami oraz o opłacie produktowej</w:t>
      </w:r>
      <w:r>
        <w:t xml:space="preserve">, ustawę </w:t>
      </w:r>
      <w:r w:rsidRPr="008F34DF">
        <w:t xml:space="preserve">z dnia 3 lipca 2002 r. </w:t>
      </w:r>
      <w:r>
        <w:rPr>
          <w:rFonts w:cs="Times New Roman"/>
        </w:rPr>
        <w:t>‒</w:t>
      </w:r>
      <w:r w:rsidRPr="008F34DF">
        <w:t xml:space="preserve"> Prawo lotnicze</w:t>
      </w:r>
      <w:r>
        <w:t xml:space="preserve">, ustawę </w:t>
      </w:r>
      <w:r w:rsidRPr="008F34DF">
        <w:t>z dnia 30 października 2002 r. o pomocy publicznej dla przedsiębiorców o szczególnym znaczeniu dla rynku pracy</w:t>
      </w:r>
      <w:r>
        <w:t xml:space="preserve">, ustawę </w:t>
      </w:r>
      <w:r w:rsidRPr="008F34DF">
        <w:t>z dnia 27 maja 2004 r. o funduszach inwestycyjnych i zarządzaniu alternatywnymi funduszami inwestycyjnymi</w:t>
      </w:r>
      <w:r>
        <w:t xml:space="preserve">, ustawę </w:t>
      </w:r>
      <w:r w:rsidRPr="008F34DF">
        <w:t>z dnia 29 lipca 2005 r. o</w:t>
      </w:r>
      <w:r w:rsidR="003E31DF">
        <w:t> </w:t>
      </w:r>
      <w:r w:rsidRPr="008F34DF">
        <w:t>obrocie instrumentami finansowymi</w:t>
      </w:r>
      <w:r>
        <w:t xml:space="preserve">, </w:t>
      </w:r>
      <w:r w:rsidRPr="00187685">
        <w:t>ustaw</w:t>
      </w:r>
      <w:r>
        <w:t>ę</w:t>
      </w:r>
      <w:r w:rsidRPr="00187685">
        <w:t xml:space="preserve"> z dnia 29 lipca 2005 r. o ofercie publicznej i warunkach wprowadzania instrumentów finansowych do zorganizowanego systemu obrotu oraz o spółkach publicznych</w:t>
      </w:r>
      <w:r>
        <w:t>,</w:t>
      </w:r>
      <w:r w:rsidRPr="00187685">
        <w:t xml:space="preserve"> </w:t>
      </w:r>
      <w:r>
        <w:t xml:space="preserve">ustawę </w:t>
      </w:r>
      <w:r w:rsidRPr="008F34DF">
        <w:t>z dnia 12 stycznia 2007 r. o drogowych spółkach specjalnego przeznaczenia</w:t>
      </w:r>
      <w:r>
        <w:t xml:space="preserve">, ustawę </w:t>
      </w:r>
      <w:r w:rsidRPr="00564804">
        <w:t>z dnia 29 czerwca 2007 r. o zasadach pokrywania kosztów powstałych u wytwórców w związku z przedterminowym rozwiązaniem umów długoterminowych sprzedaży mocy i energii elektrycznej</w:t>
      </w:r>
      <w:r>
        <w:t xml:space="preserve">, ustawę </w:t>
      </w:r>
      <w:r w:rsidRPr="00564804">
        <w:t>z dnia 19 listopada 2009 r. o grach hazardowych</w:t>
      </w:r>
      <w:r>
        <w:t xml:space="preserve">, ustawę </w:t>
      </w:r>
      <w:r w:rsidRPr="00564804">
        <w:t>z dnia 12 lutego 2010 r. o rekapitalizacji niektórych instytucji oraz o</w:t>
      </w:r>
      <w:r w:rsidR="003E31DF">
        <w:t> </w:t>
      </w:r>
      <w:r w:rsidRPr="00564804">
        <w:t>rządowych instrumentach stabilizacji finansowej</w:t>
      </w:r>
      <w:r>
        <w:t xml:space="preserve">, ustawę </w:t>
      </w:r>
      <w:r w:rsidRPr="00564804">
        <w:t>z dnia 9 kwietnia 2010 r. o udostępnianiu informacji gospodarczych i wymianie danych gospodarczych</w:t>
      </w:r>
      <w:r>
        <w:t xml:space="preserve">, ustawę </w:t>
      </w:r>
      <w:r w:rsidRPr="00564804">
        <w:t>z dnia 13 czerwca 2013 r. o gospodarce opakowaniami i odpadami opakowaniowymi</w:t>
      </w:r>
      <w:r>
        <w:t xml:space="preserve">, ustawę </w:t>
      </w:r>
      <w:r w:rsidRPr="00564804">
        <w:t xml:space="preserve">z dnia 15 maja 2015 r. </w:t>
      </w:r>
      <w:r>
        <w:rPr>
          <w:rFonts w:cs="Times New Roman"/>
        </w:rPr>
        <w:t>‒</w:t>
      </w:r>
      <w:r w:rsidRPr="00564804">
        <w:t xml:space="preserve"> Prawo restrukturyzacyjne</w:t>
      </w:r>
      <w:r>
        <w:t xml:space="preserve">, ustawę </w:t>
      </w:r>
      <w:r w:rsidRPr="00564804">
        <w:t>z dnia 11 września 2015 r. o zużytym sprzęcie elektrycznym i elektronicznym</w:t>
      </w:r>
      <w:r>
        <w:t xml:space="preserve">, ustawę </w:t>
      </w:r>
      <w:r w:rsidRPr="00564804">
        <w:t>z dnia 11</w:t>
      </w:r>
      <w:r w:rsidR="003E31DF">
        <w:t> </w:t>
      </w:r>
      <w:r w:rsidRPr="00564804">
        <w:t>września 2015 r. o działalności ubezpieczeniowej i reasekuracyjnej</w:t>
      </w:r>
      <w:r>
        <w:t xml:space="preserve">, ustawę </w:t>
      </w:r>
      <w:r w:rsidRPr="00564804">
        <w:t>z dnia 10 czerwca 2016 r. o</w:t>
      </w:r>
      <w:r w:rsidR="003E31DF">
        <w:t> </w:t>
      </w:r>
      <w:r w:rsidRPr="00564804">
        <w:t>Bankowym Funduszu Gwarancyjnym, systemie gwarantowania depozytów oraz przymusowej restrukturyzacji</w:t>
      </w:r>
      <w:r>
        <w:t xml:space="preserve"> oraz ustawę </w:t>
      </w:r>
      <w:r w:rsidRPr="00564804">
        <w:t xml:space="preserve">z dnia 30 sierpnia 2019 r. o zmianie ustawy – Kodeks </w:t>
      </w:r>
      <w:r>
        <w:t>s</w:t>
      </w:r>
      <w:r w:rsidRPr="00564804">
        <w:t xml:space="preserve">półek </w:t>
      </w:r>
      <w:r>
        <w:t>h</w:t>
      </w:r>
      <w:r w:rsidRPr="00564804">
        <w:t>andlowych oraz niektórych innych ustaw</w:t>
      </w:r>
      <w:r>
        <w:t>.</w:t>
      </w:r>
    </w:p>
  </w:footnote>
  <w:footnote w:id="2">
    <w:p w14:paraId="16D22821" w14:textId="3C22C3F7" w:rsidR="001C3660" w:rsidRPr="000C27B7" w:rsidRDefault="001C3660" w:rsidP="001C366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rPr>
          <w:rStyle w:val="IGindeksgrny"/>
        </w:rPr>
        <w:tab/>
      </w:r>
      <w:r w:rsidRPr="00056F96">
        <w:t>Zmiany tekstu jednolitego wymienionej ustawy zostały ogłoszone w Dz. U. z 2024 r. poz. 1685 i 1863 oraz z</w:t>
      </w:r>
      <w:r w:rsidR="00A6666A">
        <w:t> </w:t>
      </w:r>
      <w:r w:rsidRPr="00056F96">
        <w:t>2025 r. poz. 146, 222, 525, 769, 820, 1069, 1170, 1191 i 1216.</w:t>
      </w:r>
    </w:p>
  </w:footnote>
  <w:footnote w:id="3">
    <w:p w14:paraId="175A43B8" w14:textId="77777777" w:rsidR="001C3660" w:rsidRDefault="001C3660" w:rsidP="001C3660">
      <w:pPr>
        <w:pStyle w:val="ODNONIKtreodnonika"/>
      </w:pPr>
      <w:r>
        <w:rPr>
          <w:rStyle w:val="Odwoanieprzypisudolnego"/>
        </w:rPr>
        <w:footnoteRef/>
      </w:r>
      <w:r w:rsidRPr="0077729B">
        <w:rPr>
          <w:rStyle w:val="IGindeksgrny"/>
        </w:rPr>
        <w:t>)</w:t>
      </w:r>
      <w:r>
        <w:tab/>
      </w:r>
      <w:r w:rsidRPr="00CF046A">
        <w:t xml:space="preserve">Zmiany </w:t>
      </w:r>
      <w:r>
        <w:t xml:space="preserve">tekstu jednolitego </w:t>
      </w:r>
      <w:r w:rsidRPr="00CF046A">
        <w:t>wymienionej ustawy zostały ogłoszone w Dz. </w:t>
      </w:r>
      <w:r>
        <w:t xml:space="preserve">U. </w:t>
      </w:r>
      <w:r w:rsidRPr="00CF046A">
        <w:t>z</w:t>
      </w:r>
      <w:r>
        <w:t xml:space="preserve"> 2024 r. poz. 1863 oraz</w:t>
      </w:r>
      <w:r w:rsidRPr="00D60101">
        <w:t xml:space="preserve"> z 2025 r. poz. 146</w:t>
      </w:r>
      <w:r>
        <w:t>, 820, 935, 1069, 1161, 1216 i 1408.</w:t>
      </w:r>
    </w:p>
  </w:footnote>
  <w:footnote w:id="4">
    <w:p w14:paraId="7CE4B97D" w14:textId="1CC4A9DB" w:rsidR="001C3660" w:rsidRDefault="001C3660" w:rsidP="001C366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CF046A">
        <w:t xml:space="preserve">Zmiany </w:t>
      </w:r>
      <w:r>
        <w:t xml:space="preserve">tekstu jednolitego </w:t>
      </w:r>
      <w:r w:rsidRPr="00CF046A">
        <w:t>wymienionej ustawy zostały ogłoszone w Dz. </w:t>
      </w:r>
      <w:r>
        <w:t xml:space="preserve">U. </w:t>
      </w:r>
      <w:r w:rsidRPr="00CF046A">
        <w:t>z</w:t>
      </w:r>
      <w:r>
        <w:t xml:space="preserve"> 2024 r. poz. 1863 oraz z 2025 r. poz. 146, 820, 923, 1014, 1069</w:t>
      </w:r>
      <w:r w:rsidR="00ED3238">
        <w:t>,</w:t>
      </w:r>
      <w:r>
        <w:t xml:space="preserve"> 1216</w:t>
      </w:r>
      <w:r w:rsidR="00ED3238">
        <w:t xml:space="preserve"> i 1556</w:t>
      </w:r>
      <w:r>
        <w:t>.</w:t>
      </w:r>
    </w:p>
  </w:footnote>
  <w:footnote w:id="5">
    <w:p w14:paraId="6DACF3D5" w14:textId="3FB50934" w:rsidR="001C3660" w:rsidRDefault="001C3660" w:rsidP="001C366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rPr>
          <w:rStyle w:val="IGindeksgrny"/>
        </w:rPr>
        <w:tab/>
      </w:r>
      <w:r w:rsidRPr="00CF046A">
        <w:t>Zmiany wymienionej ustawy zostały ogłoszone w Dz. </w:t>
      </w:r>
      <w:r>
        <w:t xml:space="preserve">U. </w:t>
      </w:r>
      <w:r w:rsidRPr="00CF046A">
        <w:t>z 2020 r. poz. 288, 875</w:t>
      </w:r>
      <w:r>
        <w:t xml:space="preserve"> i </w:t>
      </w:r>
      <w:r w:rsidRPr="00CF046A">
        <w:t>1086</w:t>
      </w:r>
      <w:r>
        <w:t xml:space="preserve"> oraz </w:t>
      </w:r>
      <w:r w:rsidRPr="00CF046A">
        <w:t>z 2021 r. poz.</w:t>
      </w:r>
      <w:r w:rsidR="00516136">
        <w:t> </w:t>
      </w:r>
      <w:r w:rsidRPr="00CF046A">
        <w:t>187, 355</w:t>
      </w:r>
      <w:r>
        <w:t xml:space="preserve"> i</w:t>
      </w:r>
      <w:r w:rsidRPr="00CF046A">
        <w:t xml:space="preserve"> 1090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CFA88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7F856FC"/>
    <w:multiLevelType w:val="hybridMultilevel"/>
    <w:tmpl w:val="A1A0E0AE"/>
    <w:lvl w:ilvl="0" w:tplc="35649488">
      <w:start w:val="1"/>
      <w:numFmt w:val="decimal"/>
      <w:lvlText w:val="%1."/>
      <w:lvlJc w:val="left"/>
      <w:pPr>
        <w:ind w:left="1020" w:hanging="360"/>
      </w:pPr>
    </w:lvl>
    <w:lvl w:ilvl="1" w:tplc="BD1EC778">
      <w:start w:val="1"/>
      <w:numFmt w:val="decimal"/>
      <w:lvlText w:val="%2."/>
      <w:lvlJc w:val="left"/>
      <w:pPr>
        <w:ind w:left="1020" w:hanging="360"/>
      </w:pPr>
    </w:lvl>
    <w:lvl w:ilvl="2" w:tplc="DEDE7E28">
      <w:start w:val="1"/>
      <w:numFmt w:val="decimal"/>
      <w:lvlText w:val="%3."/>
      <w:lvlJc w:val="left"/>
      <w:pPr>
        <w:ind w:left="1020" w:hanging="360"/>
      </w:pPr>
    </w:lvl>
    <w:lvl w:ilvl="3" w:tplc="499C3596">
      <w:start w:val="1"/>
      <w:numFmt w:val="decimal"/>
      <w:lvlText w:val="%4."/>
      <w:lvlJc w:val="left"/>
      <w:pPr>
        <w:ind w:left="1020" w:hanging="360"/>
      </w:pPr>
    </w:lvl>
    <w:lvl w:ilvl="4" w:tplc="3A205A20">
      <w:start w:val="1"/>
      <w:numFmt w:val="decimal"/>
      <w:lvlText w:val="%5."/>
      <w:lvlJc w:val="left"/>
      <w:pPr>
        <w:ind w:left="1020" w:hanging="360"/>
      </w:pPr>
    </w:lvl>
    <w:lvl w:ilvl="5" w:tplc="E4B8E532">
      <w:start w:val="1"/>
      <w:numFmt w:val="decimal"/>
      <w:lvlText w:val="%6."/>
      <w:lvlJc w:val="left"/>
      <w:pPr>
        <w:ind w:left="1020" w:hanging="360"/>
      </w:pPr>
    </w:lvl>
    <w:lvl w:ilvl="6" w:tplc="6D1E81FC">
      <w:start w:val="1"/>
      <w:numFmt w:val="decimal"/>
      <w:lvlText w:val="%7."/>
      <w:lvlJc w:val="left"/>
      <w:pPr>
        <w:ind w:left="1020" w:hanging="360"/>
      </w:pPr>
    </w:lvl>
    <w:lvl w:ilvl="7" w:tplc="2BE42056">
      <w:start w:val="1"/>
      <w:numFmt w:val="decimal"/>
      <w:lvlText w:val="%8."/>
      <w:lvlJc w:val="left"/>
      <w:pPr>
        <w:ind w:left="1020" w:hanging="360"/>
      </w:pPr>
    </w:lvl>
    <w:lvl w:ilvl="8" w:tplc="ED0A3044">
      <w:start w:val="1"/>
      <w:numFmt w:val="decimal"/>
      <w:lvlText w:val="%9."/>
      <w:lvlJc w:val="left"/>
      <w:pPr>
        <w:ind w:left="1020" w:hanging="360"/>
      </w:pPr>
    </w:lvl>
  </w:abstractNum>
  <w:abstractNum w:abstractNumId="12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3A35BB7"/>
    <w:multiLevelType w:val="hybridMultilevel"/>
    <w:tmpl w:val="6A98D03A"/>
    <w:lvl w:ilvl="0" w:tplc="FBC8BB84">
      <w:start w:val="1"/>
      <w:numFmt w:val="decimal"/>
      <w:lvlText w:val="%1."/>
      <w:lvlJc w:val="left"/>
      <w:pPr>
        <w:ind w:left="1020" w:hanging="360"/>
      </w:pPr>
    </w:lvl>
    <w:lvl w:ilvl="1" w:tplc="403A6642">
      <w:start w:val="1"/>
      <w:numFmt w:val="decimal"/>
      <w:lvlText w:val="%2."/>
      <w:lvlJc w:val="left"/>
      <w:pPr>
        <w:ind w:left="1020" w:hanging="360"/>
      </w:pPr>
    </w:lvl>
    <w:lvl w:ilvl="2" w:tplc="4E3E33FE">
      <w:start w:val="1"/>
      <w:numFmt w:val="decimal"/>
      <w:lvlText w:val="%3."/>
      <w:lvlJc w:val="left"/>
      <w:pPr>
        <w:ind w:left="1020" w:hanging="360"/>
      </w:pPr>
    </w:lvl>
    <w:lvl w:ilvl="3" w:tplc="1C08E944">
      <w:start w:val="1"/>
      <w:numFmt w:val="decimal"/>
      <w:lvlText w:val="%4."/>
      <w:lvlJc w:val="left"/>
      <w:pPr>
        <w:ind w:left="1020" w:hanging="360"/>
      </w:pPr>
    </w:lvl>
    <w:lvl w:ilvl="4" w:tplc="63C297C8">
      <w:start w:val="1"/>
      <w:numFmt w:val="decimal"/>
      <w:lvlText w:val="%5."/>
      <w:lvlJc w:val="left"/>
      <w:pPr>
        <w:ind w:left="1020" w:hanging="360"/>
      </w:pPr>
    </w:lvl>
    <w:lvl w:ilvl="5" w:tplc="4CC8FA28">
      <w:start w:val="1"/>
      <w:numFmt w:val="decimal"/>
      <w:lvlText w:val="%6."/>
      <w:lvlJc w:val="left"/>
      <w:pPr>
        <w:ind w:left="1020" w:hanging="360"/>
      </w:pPr>
    </w:lvl>
    <w:lvl w:ilvl="6" w:tplc="95243296">
      <w:start w:val="1"/>
      <w:numFmt w:val="decimal"/>
      <w:lvlText w:val="%7."/>
      <w:lvlJc w:val="left"/>
      <w:pPr>
        <w:ind w:left="1020" w:hanging="360"/>
      </w:pPr>
    </w:lvl>
    <w:lvl w:ilvl="7" w:tplc="FCA01564">
      <w:start w:val="1"/>
      <w:numFmt w:val="decimal"/>
      <w:lvlText w:val="%8."/>
      <w:lvlJc w:val="left"/>
      <w:pPr>
        <w:ind w:left="1020" w:hanging="360"/>
      </w:pPr>
    </w:lvl>
    <w:lvl w:ilvl="8" w:tplc="EA2AFB94">
      <w:start w:val="1"/>
      <w:numFmt w:val="decimal"/>
      <w:lvlText w:val="%9."/>
      <w:lvlJc w:val="left"/>
      <w:pPr>
        <w:ind w:left="1020" w:hanging="360"/>
      </w:pPr>
    </w:lvl>
  </w:abstractNum>
  <w:abstractNum w:abstractNumId="22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6" w15:restartNumberingAfterBreak="0">
    <w:nsid w:val="328A15A0"/>
    <w:multiLevelType w:val="hybridMultilevel"/>
    <w:tmpl w:val="C4A2EC7E"/>
    <w:lvl w:ilvl="0" w:tplc="3F62E62A">
      <w:start w:val="1"/>
      <w:numFmt w:val="decimal"/>
      <w:lvlText w:val="%1."/>
      <w:lvlJc w:val="left"/>
      <w:pPr>
        <w:ind w:left="1020" w:hanging="360"/>
      </w:pPr>
    </w:lvl>
    <w:lvl w:ilvl="1" w:tplc="67E436CA">
      <w:start w:val="1"/>
      <w:numFmt w:val="decimal"/>
      <w:lvlText w:val="%2."/>
      <w:lvlJc w:val="left"/>
      <w:pPr>
        <w:ind w:left="1020" w:hanging="360"/>
      </w:pPr>
    </w:lvl>
    <w:lvl w:ilvl="2" w:tplc="34C4B95E">
      <w:start w:val="1"/>
      <w:numFmt w:val="decimal"/>
      <w:lvlText w:val="%3."/>
      <w:lvlJc w:val="left"/>
      <w:pPr>
        <w:ind w:left="1020" w:hanging="360"/>
      </w:pPr>
    </w:lvl>
    <w:lvl w:ilvl="3" w:tplc="FD9A9EBE">
      <w:start w:val="1"/>
      <w:numFmt w:val="decimal"/>
      <w:lvlText w:val="%4."/>
      <w:lvlJc w:val="left"/>
      <w:pPr>
        <w:ind w:left="1020" w:hanging="360"/>
      </w:pPr>
    </w:lvl>
    <w:lvl w:ilvl="4" w:tplc="59FED27C">
      <w:start w:val="1"/>
      <w:numFmt w:val="decimal"/>
      <w:lvlText w:val="%5."/>
      <w:lvlJc w:val="left"/>
      <w:pPr>
        <w:ind w:left="1020" w:hanging="360"/>
      </w:pPr>
    </w:lvl>
    <w:lvl w:ilvl="5" w:tplc="996E9AC4">
      <w:start w:val="1"/>
      <w:numFmt w:val="decimal"/>
      <w:lvlText w:val="%6."/>
      <w:lvlJc w:val="left"/>
      <w:pPr>
        <w:ind w:left="1020" w:hanging="360"/>
      </w:pPr>
    </w:lvl>
    <w:lvl w:ilvl="6" w:tplc="CE6EDA72">
      <w:start w:val="1"/>
      <w:numFmt w:val="decimal"/>
      <w:lvlText w:val="%7."/>
      <w:lvlJc w:val="left"/>
      <w:pPr>
        <w:ind w:left="1020" w:hanging="360"/>
      </w:pPr>
    </w:lvl>
    <w:lvl w:ilvl="7" w:tplc="0776BDC2">
      <w:start w:val="1"/>
      <w:numFmt w:val="decimal"/>
      <w:lvlText w:val="%8."/>
      <w:lvlJc w:val="left"/>
      <w:pPr>
        <w:ind w:left="1020" w:hanging="360"/>
      </w:pPr>
    </w:lvl>
    <w:lvl w:ilvl="8" w:tplc="4EB4AE58">
      <w:start w:val="1"/>
      <w:numFmt w:val="decimal"/>
      <w:lvlText w:val="%9."/>
      <w:lvlJc w:val="left"/>
      <w:pPr>
        <w:ind w:left="1020" w:hanging="360"/>
      </w:pPr>
    </w:lvl>
  </w:abstractNum>
  <w:abstractNum w:abstractNumId="27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3E934782"/>
    <w:multiLevelType w:val="hybridMultilevel"/>
    <w:tmpl w:val="324018E8"/>
    <w:lvl w:ilvl="0" w:tplc="F990BB0C">
      <w:start w:val="1"/>
      <w:numFmt w:val="lowerLetter"/>
      <w:lvlText w:val="%1)"/>
      <w:lvlJc w:val="left"/>
      <w:pPr>
        <w:ind w:left="1020" w:hanging="360"/>
      </w:pPr>
    </w:lvl>
    <w:lvl w:ilvl="1" w:tplc="710EC50C">
      <w:start w:val="1"/>
      <w:numFmt w:val="lowerLetter"/>
      <w:lvlText w:val="%2)"/>
      <w:lvlJc w:val="left"/>
      <w:pPr>
        <w:ind w:left="1020" w:hanging="360"/>
      </w:pPr>
    </w:lvl>
    <w:lvl w:ilvl="2" w:tplc="F710D868">
      <w:start w:val="1"/>
      <w:numFmt w:val="lowerLetter"/>
      <w:lvlText w:val="%3)"/>
      <w:lvlJc w:val="left"/>
      <w:pPr>
        <w:ind w:left="1020" w:hanging="360"/>
      </w:pPr>
    </w:lvl>
    <w:lvl w:ilvl="3" w:tplc="C90450E0">
      <w:start w:val="1"/>
      <w:numFmt w:val="lowerLetter"/>
      <w:lvlText w:val="%4)"/>
      <w:lvlJc w:val="left"/>
      <w:pPr>
        <w:ind w:left="1020" w:hanging="360"/>
      </w:pPr>
    </w:lvl>
    <w:lvl w:ilvl="4" w:tplc="07D4C08A">
      <w:start w:val="1"/>
      <w:numFmt w:val="lowerLetter"/>
      <w:lvlText w:val="%5)"/>
      <w:lvlJc w:val="left"/>
      <w:pPr>
        <w:ind w:left="1020" w:hanging="360"/>
      </w:pPr>
    </w:lvl>
    <w:lvl w:ilvl="5" w:tplc="299C981E">
      <w:start w:val="1"/>
      <w:numFmt w:val="lowerLetter"/>
      <w:lvlText w:val="%6)"/>
      <w:lvlJc w:val="left"/>
      <w:pPr>
        <w:ind w:left="1020" w:hanging="360"/>
      </w:pPr>
    </w:lvl>
    <w:lvl w:ilvl="6" w:tplc="45D801E0">
      <w:start w:val="1"/>
      <w:numFmt w:val="lowerLetter"/>
      <w:lvlText w:val="%7)"/>
      <w:lvlJc w:val="left"/>
      <w:pPr>
        <w:ind w:left="1020" w:hanging="360"/>
      </w:pPr>
    </w:lvl>
    <w:lvl w:ilvl="7" w:tplc="55C618E4">
      <w:start w:val="1"/>
      <w:numFmt w:val="lowerLetter"/>
      <w:lvlText w:val="%8)"/>
      <w:lvlJc w:val="left"/>
      <w:pPr>
        <w:ind w:left="1020" w:hanging="360"/>
      </w:pPr>
    </w:lvl>
    <w:lvl w:ilvl="8" w:tplc="4146A1FA">
      <w:start w:val="1"/>
      <w:numFmt w:val="lowerLetter"/>
      <w:lvlText w:val="%9)"/>
      <w:lvlJc w:val="left"/>
      <w:pPr>
        <w:ind w:left="1020" w:hanging="360"/>
      </w:pPr>
    </w:lvl>
  </w:abstractNum>
  <w:abstractNum w:abstractNumId="29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31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D114354"/>
    <w:multiLevelType w:val="hybridMultilevel"/>
    <w:tmpl w:val="5A38B028"/>
    <w:lvl w:ilvl="0" w:tplc="6C4055F4">
      <w:start w:val="1"/>
      <w:numFmt w:val="lowerLetter"/>
      <w:lvlText w:val="%1)"/>
      <w:lvlJc w:val="left"/>
      <w:pPr>
        <w:ind w:left="1020" w:hanging="360"/>
      </w:pPr>
    </w:lvl>
    <w:lvl w:ilvl="1" w:tplc="DCB6E7BA">
      <w:start w:val="1"/>
      <w:numFmt w:val="lowerLetter"/>
      <w:lvlText w:val="%2)"/>
      <w:lvlJc w:val="left"/>
      <w:pPr>
        <w:ind w:left="1020" w:hanging="360"/>
      </w:pPr>
    </w:lvl>
    <w:lvl w:ilvl="2" w:tplc="6046D616">
      <w:start w:val="1"/>
      <w:numFmt w:val="lowerLetter"/>
      <w:lvlText w:val="%3)"/>
      <w:lvlJc w:val="left"/>
      <w:pPr>
        <w:ind w:left="1020" w:hanging="360"/>
      </w:pPr>
    </w:lvl>
    <w:lvl w:ilvl="3" w:tplc="BBB2247C">
      <w:start w:val="1"/>
      <w:numFmt w:val="lowerLetter"/>
      <w:lvlText w:val="%4)"/>
      <w:lvlJc w:val="left"/>
      <w:pPr>
        <w:ind w:left="1020" w:hanging="360"/>
      </w:pPr>
    </w:lvl>
    <w:lvl w:ilvl="4" w:tplc="FE442596">
      <w:start w:val="1"/>
      <w:numFmt w:val="lowerLetter"/>
      <w:lvlText w:val="%5)"/>
      <w:lvlJc w:val="left"/>
      <w:pPr>
        <w:ind w:left="1020" w:hanging="360"/>
      </w:pPr>
    </w:lvl>
    <w:lvl w:ilvl="5" w:tplc="3EDCCC5A">
      <w:start w:val="1"/>
      <w:numFmt w:val="lowerLetter"/>
      <w:lvlText w:val="%6)"/>
      <w:lvlJc w:val="left"/>
      <w:pPr>
        <w:ind w:left="1020" w:hanging="360"/>
      </w:pPr>
    </w:lvl>
    <w:lvl w:ilvl="6" w:tplc="2DB2906C">
      <w:start w:val="1"/>
      <w:numFmt w:val="lowerLetter"/>
      <w:lvlText w:val="%7)"/>
      <w:lvlJc w:val="left"/>
      <w:pPr>
        <w:ind w:left="1020" w:hanging="360"/>
      </w:pPr>
    </w:lvl>
    <w:lvl w:ilvl="7" w:tplc="2BBC0FEA">
      <w:start w:val="1"/>
      <w:numFmt w:val="lowerLetter"/>
      <w:lvlText w:val="%8)"/>
      <w:lvlJc w:val="left"/>
      <w:pPr>
        <w:ind w:left="1020" w:hanging="360"/>
      </w:pPr>
    </w:lvl>
    <w:lvl w:ilvl="8" w:tplc="C00898A6">
      <w:start w:val="1"/>
      <w:numFmt w:val="lowerLetter"/>
      <w:lvlText w:val="%9)"/>
      <w:lvlJc w:val="left"/>
      <w:pPr>
        <w:ind w:left="1020" w:hanging="360"/>
      </w:pPr>
    </w:lvl>
  </w:abstractNum>
  <w:abstractNum w:abstractNumId="33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4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5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7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0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1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5"/>
  </w:num>
  <w:num w:numId="2">
    <w:abstractNumId w:val="25"/>
  </w:num>
  <w:num w:numId="3">
    <w:abstractNumId w:val="19"/>
  </w:num>
  <w:num w:numId="4">
    <w:abstractNumId w:val="19"/>
  </w:num>
  <w:num w:numId="5">
    <w:abstractNumId w:val="40"/>
  </w:num>
  <w:num w:numId="6">
    <w:abstractNumId w:val="36"/>
  </w:num>
  <w:num w:numId="7">
    <w:abstractNumId w:val="40"/>
  </w:num>
  <w:num w:numId="8">
    <w:abstractNumId w:val="36"/>
  </w:num>
  <w:num w:numId="9">
    <w:abstractNumId w:val="40"/>
  </w:num>
  <w:num w:numId="10">
    <w:abstractNumId w:val="36"/>
  </w:num>
  <w:num w:numId="11">
    <w:abstractNumId w:val="15"/>
  </w:num>
  <w:num w:numId="12">
    <w:abstractNumId w:val="10"/>
  </w:num>
  <w:num w:numId="13">
    <w:abstractNumId w:val="16"/>
  </w:num>
  <w:num w:numId="14">
    <w:abstractNumId w:val="30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8"/>
  </w:num>
  <w:num w:numId="28">
    <w:abstractNumId w:val="29"/>
  </w:num>
  <w:num w:numId="29">
    <w:abstractNumId w:val="41"/>
  </w:num>
  <w:num w:numId="30">
    <w:abstractNumId w:val="37"/>
  </w:num>
  <w:num w:numId="31">
    <w:abstractNumId w:val="20"/>
  </w:num>
  <w:num w:numId="32">
    <w:abstractNumId w:val="12"/>
  </w:num>
  <w:num w:numId="33">
    <w:abstractNumId w:val="35"/>
  </w:num>
  <w:num w:numId="34">
    <w:abstractNumId w:val="22"/>
  </w:num>
  <w:num w:numId="35">
    <w:abstractNumId w:val="18"/>
  </w:num>
  <w:num w:numId="36">
    <w:abstractNumId w:val="24"/>
  </w:num>
  <w:num w:numId="37">
    <w:abstractNumId w:val="31"/>
  </w:num>
  <w:num w:numId="38">
    <w:abstractNumId w:val="27"/>
  </w:num>
  <w:num w:numId="39">
    <w:abstractNumId w:val="14"/>
  </w:num>
  <w:num w:numId="40">
    <w:abstractNumId w:val="34"/>
  </w:num>
  <w:num w:numId="41">
    <w:abstractNumId w:val="33"/>
  </w:num>
  <w:num w:numId="42">
    <w:abstractNumId w:val="23"/>
  </w:num>
  <w:num w:numId="43">
    <w:abstractNumId w:val="39"/>
  </w:num>
  <w:num w:numId="44">
    <w:abstractNumId w:val="13"/>
  </w:num>
  <w:num w:numId="45">
    <w:abstractNumId w:val="21"/>
  </w:num>
  <w:num w:numId="46">
    <w:abstractNumId w:val="11"/>
  </w:num>
  <w:num w:numId="47">
    <w:abstractNumId w:val="28"/>
  </w:num>
  <w:num w:numId="48">
    <w:abstractNumId w:val="32"/>
  </w:num>
  <w:num w:numId="4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660"/>
    <w:rsid w:val="000012DA"/>
    <w:rsid w:val="0000246E"/>
    <w:rsid w:val="00003862"/>
    <w:rsid w:val="0001270A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C3660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443DC"/>
    <w:rsid w:val="002501A3"/>
    <w:rsid w:val="0025166C"/>
    <w:rsid w:val="002555D4"/>
    <w:rsid w:val="00261A16"/>
    <w:rsid w:val="00263522"/>
    <w:rsid w:val="00264EC6"/>
    <w:rsid w:val="00271013"/>
    <w:rsid w:val="00273FE4"/>
    <w:rsid w:val="0027510A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E31DF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8C4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57A4D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5475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16136"/>
    <w:rsid w:val="00526DFC"/>
    <w:rsid w:val="00526F43"/>
    <w:rsid w:val="00527651"/>
    <w:rsid w:val="0053471D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327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182"/>
    <w:rsid w:val="00607A93"/>
    <w:rsid w:val="00610C08"/>
    <w:rsid w:val="00611F74"/>
    <w:rsid w:val="00615772"/>
    <w:rsid w:val="00621256"/>
    <w:rsid w:val="00621FCC"/>
    <w:rsid w:val="00622E4B"/>
    <w:rsid w:val="00626036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4120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2A1C"/>
    <w:rsid w:val="00925241"/>
    <w:rsid w:val="00925CEC"/>
    <w:rsid w:val="00926A3F"/>
    <w:rsid w:val="00926B22"/>
    <w:rsid w:val="0092794E"/>
    <w:rsid w:val="00930D30"/>
    <w:rsid w:val="009332A2"/>
    <w:rsid w:val="00937598"/>
    <w:rsid w:val="0093790B"/>
    <w:rsid w:val="009429CC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66EF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2AA0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66A"/>
    <w:rsid w:val="00A66A78"/>
    <w:rsid w:val="00A7436E"/>
    <w:rsid w:val="00A74E96"/>
    <w:rsid w:val="00A75A8E"/>
    <w:rsid w:val="00A76478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082A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0BD1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3D22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4CFF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3238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1420"/>
    <w:rsid w:val="00FA176D"/>
    <w:rsid w:val="00FA7F91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9FE66C"/>
  <w15:docId w15:val="{A74C9F29-976B-4960-9011-34043E793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semiHidden/>
    <w:unhideWhenUsed/>
    <w:qFormat/>
    <w:rsid w:val="001C366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1C366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oprawka">
    <w:name w:val="Revision"/>
    <w:hidden/>
    <w:uiPriority w:val="99"/>
    <w:semiHidden/>
    <w:rsid w:val="001C3660"/>
    <w:pPr>
      <w:spacing w:line="240" w:lineRule="auto"/>
    </w:pPr>
    <w:rPr>
      <w:rFonts w:ascii="Times New Roman" w:eastAsiaTheme="minorEastAsia" w:hAnsi="Times New Roman" w:cs="Arial"/>
      <w:szCs w:val="20"/>
    </w:rPr>
  </w:style>
  <w:style w:type="character" w:styleId="Hipercze">
    <w:name w:val="Hyperlink"/>
    <w:basedOn w:val="Domylnaczcionkaakapitu"/>
    <w:uiPriority w:val="99"/>
    <w:unhideWhenUsed/>
    <w:rsid w:val="001C3660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3660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C3660"/>
    <w:rPr>
      <w:rFonts w:ascii="Times New Roman" w:eastAsiaTheme="minorEastAsia" w:hAnsi="Times New Roman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C36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oklej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37632B5-8047-4283-87D9-C193B42AB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1</TotalTime>
  <Pages>16</Pages>
  <Words>4445</Words>
  <Characters>26672</Characters>
  <Application>Microsoft Office Word</Application>
  <DocSecurity>0</DocSecurity>
  <Lines>222</Lines>
  <Paragraphs>62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31055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Trafisz Kinga</dc:creator>
  <cp:lastModifiedBy>Oklej Agata</cp:lastModifiedBy>
  <cp:revision>2</cp:revision>
  <cp:lastPrinted>2012-04-23T06:39:00Z</cp:lastPrinted>
  <dcterms:created xsi:type="dcterms:W3CDTF">2025-11-27T08:01:00Z</dcterms:created>
  <dcterms:modified xsi:type="dcterms:W3CDTF">2025-11-27T08:01:00Z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