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ABA3" w14:textId="77777777" w:rsidR="00256D4A" w:rsidRPr="00256D4A" w:rsidRDefault="00256D4A" w:rsidP="00256D4A">
      <w:pPr>
        <w:pStyle w:val="OZNPROJEKTUwskazaniedatylubwersjiprojektu"/>
      </w:pPr>
      <w:r w:rsidRPr="00731DDE">
        <w:t>Projekt</w:t>
      </w:r>
    </w:p>
    <w:p w14:paraId="265D3958" w14:textId="250F4333" w:rsidR="00256D4A" w:rsidRPr="002A187F" w:rsidRDefault="00256D4A" w:rsidP="00256D4A">
      <w:pPr>
        <w:pStyle w:val="OZNRODZAKTUtznustawalubrozporzdzenieiorganwydajcy"/>
      </w:pPr>
      <w:r w:rsidRPr="002A187F">
        <w:t>Ustawa</w:t>
      </w:r>
    </w:p>
    <w:p w14:paraId="616DB3B7" w14:textId="5591C69B" w:rsidR="00256D4A" w:rsidRPr="002A187F" w:rsidRDefault="00256D4A" w:rsidP="00256D4A">
      <w:pPr>
        <w:pStyle w:val="DATAAKTUdatauchwalenialubwydaniaaktu"/>
      </w:pPr>
      <w:r w:rsidRPr="002A187F">
        <w:t xml:space="preserve">z dnia </w:t>
      </w:r>
    </w:p>
    <w:p w14:paraId="0CA8FBFE" w14:textId="4AD2F76D" w:rsidR="00256D4A" w:rsidRPr="00E72631" w:rsidRDefault="00256D4A" w:rsidP="00256D4A">
      <w:pPr>
        <w:pStyle w:val="TYTUAKTUprzedmiotregulacjiustawylubrozporzdzenia"/>
      </w:pPr>
      <w:r w:rsidRPr="00E72631">
        <w:t>o ratyfikacji Umowy między Rządem Rzeczypospolitej Polskiej a Rządem Zjednoczonego Królestwa Wielkiej Brytanii i Irlandii Północnej o wygaśnięciu trwających skutków prawnych Artykułu 13 Umowy między Rządem Polskiej Rzeczypospolitej Ludowej a Rządem Zjednoczonego Królestwa Wielkiej Brytanii i</w:t>
      </w:r>
      <w:r>
        <w:t> </w:t>
      </w:r>
      <w:r w:rsidRPr="00E72631">
        <w:t>Irlandii Północnej w sprawie popierania i wzajemnej ochrony inwestycji, podpisanej w</w:t>
      </w:r>
      <w:r>
        <w:t> </w:t>
      </w:r>
      <w:r w:rsidRPr="00E72631">
        <w:t>Londynie dnia 8 grudnia</w:t>
      </w:r>
      <w:r>
        <w:t xml:space="preserve"> 1987 r.</w:t>
      </w:r>
    </w:p>
    <w:p w14:paraId="7E7B3AFB" w14:textId="426E0551" w:rsidR="00256D4A" w:rsidRDefault="00256D4A" w:rsidP="00256D4A">
      <w:pPr>
        <w:pStyle w:val="ARTartustawynprozporzdzenia"/>
      </w:pPr>
      <w:r w:rsidRPr="00081D3A">
        <w:rPr>
          <w:rStyle w:val="Ppogrubienie"/>
        </w:rPr>
        <w:t>Art. 1. </w:t>
      </w:r>
      <w:r w:rsidRPr="002A187F">
        <w:t xml:space="preserve">Wyraża się zgodę na dokonanie przez Prezydenta Rzeczypospolitej Polskiej ratyfikacji </w:t>
      </w:r>
      <w:r>
        <w:t>Umowy</w:t>
      </w:r>
      <w:r w:rsidRPr="00271980">
        <w:t xml:space="preserve"> </w:t>
      </w:r>
      <w:r w:rsidRPr="009A5F29">
        <w:t>między Rządem Rzeczypospolitej Polskiej a Rządem Zjednoczonego Królestwa Wielkiej Brytanii i Irlandii Północnej o wygaśnięciu trwających skutków prawnych Artykułu 13 Umowy między Rządem Polskiej Rzeczypospolitej Ludowej a</w:t>
      </w:r>
      <w:r>
        <w:t> </w:t>
      </w:r>
      <w:r w:rsidRPr="009A5F29">
        <w:t xml:space="preserve">Rządem Zjednoczonego Królestwa Wielkiej Brytanii i Irlandii Północnej w sprawie popierania </w:t>
      </w:r>
      <w:r w:rsidR="00903D8A" w:rsidRPr="009A5F29">
        <w:t>i</w:t>
      </w:r>
      <w:r w:rsidR="00903D8A">
        <w:t> </w:t>
      </w:r>
      <w:r w:rsidRPr="009A5F29">
        <w:t>wzajemnej ochrony inwestycji, podpisanej w Londynie dnia 8 grudnia 1987 r.</w:t>
      </w:r>
    </w:p>
    <w:p w14:paraId="688BB37D" w14:textId="2E051612" w:rsidR="00261A16" w:rsidRPr="00737F6A" w:rsidRDefault="00256D4A" w:rsidP="00081D3A">
      <w:pPr>
        <w:pStyle w:val="ARTartustawynprozporzdzenia"/>
      </w:pPr>
      <w:r w:rsidRPr="00081D3A">
        <w:rPr>
          <w:rStyle w:val="Ppogrubienie"/>
        </w:rPr>
        <w:t>Art. 2.</w:t>
      </w:r>
      <w:r>
        <w:t> </w:t>
      </w:r>
      <w:r w:rsidRPr="002A187F">
        <w:t>Ustawa wchodzi w życie po upły</w:t>
      </w:r>
      <w:r>
        <w:t>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FE92" w14:textId="77777777" w:rsidR="0056638C" w:rsidRDefault="0056638C">
      <w:r>
        <w:separator/>
      </w:r>
    </w:p>
  </w:endnote>
  <w:endnote w:type="continuationSeparator" w:id="0">
    <w:p w14:paraId="5898CBA0" w14:textId="77777777" w:rsidR="0056638C" w:rsidRDefault="005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9A54" w14:textId="77777777" w:rsidR="0056638C" w:rsidRDefault="0056638C">
      <w:r>
        <w:separator/>
      </w:r>
    </w:p>
  </w:footnote>
  <w:footnote w:type="continuationSeparator" w:id="0">
    <w:p w14:paraId="32448F40" w14:textId="77777777" w:rsidR="0056638C" w:rsidRDefault="005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1C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949468">
    <w:abstractNumId w:val="23"/>
  </w:num>
  <w:num w:numId="2" w16cid:durableId="1573546027">
    <w:abstractNumId w:val="23"/>
  </w:num>
  <w:num w:numId="3" w16cid:durableId="76563378">
    <w:abstractNumId w:val="18"/>
  </w:num>
  <w:num w:numId="4" w16cid:durableId="634023536">
    <w:abstractNumId w:val="18"/>
  </w:num>
  <w:num w:numId="5" w16cid:durableId="590744475">
    <w:abstractNumId w:val="35"/>
  </w:num>
  <w:num w:numId="6" w16cid:durableId="1858618454">
    <w:abstractNumId w:val="31"/>
  </w:num>
  <w:num w:numId="7" w16cid:durableId="1854957558">
    <w:abstractNumId w:val="35"/>
  </w:num>
  <w:num w:numId="8" w16cid:durableId="136604465">
    <w:abstractNumId w:val="31"/>
  </w:num>
  <w:num w:numId="9" w16cid:durableId="1472555000">
    <w:abstractNumId w:val="35"/>
  </w:num>
  <w:num w:numId="10" w16cid:durableId="1404570994">
    <w:abstractNumId w:val="31"/>
  </w:num>
  <w:num w:numId="11" w16cid:durableId="1062142051">
    <w:abstractNumId w:val="14"/>
  </w:num>
  <w:num w:numId="12" w16cid:durableId="2012246684">
    <w:abstractNumId w:val="10"/>
  </w:num>
  <w:num w:numId="13" w16cid:durableId="684404834">
    <w:abstractNumId w:val="15"/>
  </w:num>
  <w:num w:numId="14" w16cid:durableId="24256000">
    <w:abstractNumId w:val="26"/>
  </w:num>
  <w:num w:numId="15" w16cid:durableId="2108232895">
    <w:abstractNumId w:val="14"/>
  </w:num>
  <w:num w:numId="16" w16cid:durableId="1769353508">
    <w:abstractNumId w:val="16"/>
  </w:num>
  <w:num w:numId="17" w16cid:durableId="161088880">
    <w:abstractNumId w:val="8"/>
  </w:num>
  <w:num w:numId="18" w16cid:durableId="329723882">
    <w:abstractNumId w:val="3"/>
  </w:num>
  <w:num w:numId="19" w16cid:durableId="746808314">
    <w:abstractNumId w:val="2"/>
  </w:num>
  <w:num w:numId="20" w16cid:durableId="1571454403">
    <w:abstractNumId w:val="1"/>
  </w:num>
  <w:num w:numId="21" w16cid:durableId="1955406227">
    <w:abstractNumId w:val="0"/>
  </w:num>
  <w:num w:numId="22" w16cid:durableId="1969123262">
    <w:abstractNumId w:val="9"/>
  </w:num>
  <w:num w:numId="23" w16cid:durableId="1229615345">
    <w:abstractNumId w:val="7"/>
  </w:num>
  <w:num w:numId="24" w16cid:durableId="1822038605">
    <w:abstractNumId w:val="6"/>
  </w:num>
  <w:num w:numId="25" w16cid:durableId="1463419482">
    <w:abstractNumId w:val="5"/>
  </w:num>
  <w:num w:numId="26" w16cid:durableId="1896118381">
    <w:abstractNumId w:val="4"/>
  </w:num>
  <w:num w:numId="27" w16cid:durableId="974603326">
    <w:abstractNumId w:val="33"/>
  </w:num>
  <w:num w:numId="28" w16cid:durableId="411246749">
    <w:abstractNumId w:val="25"/>
  </w:num>
  <w:num w:numId="29" w16cid:durableId="1508712866">
    <w:abstractNumId w:val="36"/>
  </w:num>
  <w:num w:numId="30" w16cid:durableId="389184594">
    <w:abstractNumId w:val="32"/>
  </w:num>
  <w:num w:numId="31" w16cid:durableId="1475947420">
    <w:abstractNumId w:val="19"/>
  </w:num>
  <w:num w:numId="32" w16cid:durableId="1135026988">
    <w:abstractNumId w:val="11"/>
  </w:num>
  <w:num w:numId="33" w16cid:durableId="853955379">
    <w:abstractNumId w:val="30"/>
  </w:num>
  <w:num w:numId="34" w16cid:durableId="776945544">
    <w:abstractNumId w:val="20"/>
  </w:num>
  <w:num w:numId="35" w16cid:durableId="1522471807">
    <w:abstractNumId w:val="17"/>
  </w:num>
  <w:num w:numId="36" w16cid:durableId="1137335187">
    <w:abstractNumId w:val="22"/>
  </w:num>
  <w:num w:numId="37" w16cid:durableId="5913982">
    <w:abstractNumId w:val="27"/>
  </w:num>
  <w:num w:numId="38" w16cid:durableId="1364555345">
    <w:abstractNumId w:val="24"/>
  </w:num>
  <w:num w:numId="39" w16cid:durableId="995689578">
    <w:abstractNumId w:val="13"/>
  </w:num>
  <w:num w:numId="40" w16cid:durableId="197395865">
    <w:abstractNumId w:val="29"/>
  </w:num>
  <w:num w:numId="41" w16cid:durableId="755322305">
    <w:abstractNumId w:val="28"/>
  </w:num>
  <w:num w:numId="42" w16cid:durableId="1568877652">
    <w:abstractNumId w:val="21"/>
  </w:num>
  <w:num w:numId="43" w16cid:durableId="1691295970">
    <w:abstractNumId w:val="34"/>
  </w:num>
  <w:num w:numId="44" w16cid:durableId="637419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4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D3A"/>
    <w:rsid w:val="0008557B"/>
    <w:rsid w:val="00085CE7"/>
    <w:rsid w:val="000906EE"/>
    <w:rsid w:val="00091BA2"/>
    <w:rsid w:val="000944EF"/>
    <w:rsid w:val="00095791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A9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6D4A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426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38C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D8A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DC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EF2D3"/>
  <w15:docId w15:val="{91A8414C-B888-41D0-9743-49B09C35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56D4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27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Rybkowska Bożena</cp:lastModifiedBy>
  <cp:revision>4</cp:revision>
  <cp:lastPrinted>2012-04-23T06:39:00Z</cp:lastPrinted>
  <dcterms:created xsi:type="dcterms:W3CDTF">2025-11-17T09:34:00Z</dcterms:created>
  <dcterms:modified xsi:type="dcterms:W3CDTF">2025-12-01T08:03:00Z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