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D646" w14:textId="22CAB063" w:rsidR="001C29B6" w:rsidRPr="00714EE1" w:rsidRDefault="001C29B6" w:rsidP="00714EE1">
      <w:pPr>
        <w:pStyle w:val="OZNPROJEKTUwskazaniedatylubwersjiprojektu"/>
      </w:pPr>
      <w:r w:rsidRPr="00714EE1">
        <w:t>Projekt</w:t>
      </w:r>
    </w:p>
    <w:p w14:paraId="5C7FF859" w14:textId="77777777" w:rsidR="001C29B6" w:rsidRPr="001C29B6" w:rsidRDefault="001C29B6" w:rsidP="001C29B6">
      <w:pPr>
        <w:pStyle w:val="OZNRODZAKTUtznustawalubrozporzdzenieiorganwydajcy"/>
      </w:pPr>
      <w:r w:rsidRPr="001C29B6">
        <w:t>ustawa</w:t>
      </w:r>
    </w:p>
    <w:p w14:paraId="346752A8" w14:textId="54DD7E3C" w:rsidR="001C29B6" w:rsidRPr="001C29B6" w:rsidRDefault="001C29B6" w:rsidP="001C29B6">
      <w:pPr>
        <w:pStyle w:val="DATAAKTUdatauchwalenialubwydaniaaktu"/>
      </w:pPr>
      <w:r w:rsidRPr="001C29B6">
        <w:t>z dnia</w:t>
      </w:r>
    </w:p>
    <w:p w14:paraId="7ADAD18B" w14:textId="2F246679" w:rsidR="001C29B6" w:rsidRPr="001C29B6" w:rsidRDefault="00FC468A" w:rsidP="007C5ABF">
      <w:pPr>
        <w:pStyle w:val="TYTUAKTUprzedmiotregulacjiustawylubrozporzdzenia"/>
      </w:pPr>
      <w:r>
        <w:t xml:space="preserve">zmieniająca </w:t>
      </w:r>
      <w:r w:rsidR="00DD2EDA" w:rsidRPr="00DD2EDA">
        <w:t>ustaw</w:t>
      </w:r>
      <w:r>
        <w:t>ę</w:t>
      </w:r>
      <w:r w:rsidR="00DD2EDA" w:rsidRPr="00DD2EDA">
        <w:t xml:space="preserve"> o zmianie ustawy o dotacji przeznaczonej dla niektórych podmiotów</w:t>
      </w:r>
    </w:p>
    <w:p w14:paraId="37DB997E" w14:textId="5040AD72" w:rsidR="00DE2E13" w:rsidRDefault="001C29B6" w:rsidP="00A2561C">
      <w:pPr>
        <w:pStyle w:val="ARTartustawynprozporzdzenia"/>
        <w:keepNext/>
      </w:pPr>
      <w:r w:rsidRPr="007C5ABF">
        <w:rPr>
          <w:rStyle w:val="Ppogrubienie"/>
        </w:rPr>
        <w:t>Art. 1.</w:t>
      </w:r>
      <w:r w:rsidR="00984240">
        <w:t> </w:t>
      </w:r>
      <w:r w:rsidR="00DD2EDA">
        <w:t xml:space="preserve">W ustawie z dnia 27 listopada 2020 r. o zmianie ustawy o dotacji przeznaczonej dla niektórych podmiotów (Dz. U. poz. 2398) w </w:t>
      </w:r>
      <w:r w:rsidR="00DD2EDA" w:rsidRPr="00DD2EDA">
        <w:t xml:space="preserve">art. 4 </w:t>
      </w:r>
      <w:r w:rsidR="00DD2EDA">
        <w:t xml:space="preserve">w </w:t>
      </w:r>
      <w:r w:rsidR="00DD2EDA" w:rsidRPr="00DD2EDA">
        <w:t>ust. 1</w:t>
      </w:r>
      <w:r w:rsidR="00A2561C">
        <w:t xml:space="preserve"> </w:t>
      </w:r>
      <w:r w:rsidR="00DE2E13">
        <w:t xml:space="preserve">pkt 6 i 7 </w:t>
      </w:r>
      <w:r w:rsidR="00DE2E13" w:rsidRPr="00DE2E13">
        <w:t>otrzymuj</w:t>
      </w:r>
      <w:r w:rsidR="000144F5">
        <w:t>ą</w:t>
      </w:r>
      <w:r w:rsidR="00DE2E13" w:rsidRPr="00DE2E13">
        <w:t xml:space="preserve"> brzmienie:</w:t>
      </w:r>
    </w:p>
    <w:p w14:paraId="643CF7CC" w14:textId="309F2A38" w:rsidR="00DD2EDA" w:rsidRDefault="000144F5" w:rsidP="00DD2EDA">
      <w:pPr>
        <w:pStyle w:val="ZPKTzmpktartykuempunktem"/>
      </w:pPr>
      <w:r w:rsidRPr="000144F5">
        <w:t>„</w:t>
      </w:r>
      <w:r w:rsidR="00DD2EDA">
        <w:t>6)</w:t>
      </w:r>
      <w:r w:rsidR="00DD2EDA">
        <w:tab/>
        <w:t xml:space="preserve">2026 r. </w:t>
      </w:r>
      <w:bookmarkStart w:id="0" w:name="_Hlk197334839"/>
      <w:r w:rsidR="00DD2EDA">
        <w:t>–</w:t>
      </w:r>
      <w:bookmarkEnd w:id="0"/>
      <w:r w:rsidR="00DD2EDA">
        <w:t xml:space="preserve"> </w:t>
      </w:r>
      <w:r w:rsidR="00DD2EDA" w:rsidRPr="00DD2EDA">
        <w:t>135 474 500 zł</w:t>
      </w:r>
      <w:r w:rsidR="00DD2EDA">
        <w:t>;</w:t>
      </w:r>
    </w:p>
    <w:p w14:paraId="6C65EC71" w14:textId="3F90A498" w:rsidR="00DD2EDA" w:rsidRPr="00DD2EDA" w:rsidRDefault="00DD2EDA" w:rsidP="00DD2EDA">
      <w:pPr>
        <w:pStyle w:val="ZPKTzmpktartykuempunktem"/>
        <w:rPr>
          <w:rStyle w:val="Ppogrubienie"/>
          <w:b w:val="0"/>
        </w:rPr>
      </w:pPr>
      <w:r>
        <w:t>7)</w:t>
      </w:r>
      <w:r>
        <w:tab/>
        <w:t xml:space="preserve">2027 r. – </w:t>
      </w:r>
      <w:r w:rsidRPr="00DD2EDA">
        <w:t>161 6</w:t>
      </w:r>
      <w:r w:rsidR="004B7527">
        <w:t>1</w:t>
      </w:r>
      <w:r w:rsidRPr="00DD2EDA">
        <w:t xml:space="preserve">0 </w:t>
      </w:r>
      <w:r w:rsidR="004B7527">
        <w:t>852</w:t>
      </w:r>
      <w:r w:rsidRPr="00DD2EDA">
        <w:t xml:space="preserve"> zł</w:t>
      </w:r>
      <w:r>
        <w:t>.</w:t>
      </w:r>
      <w:bookmarkStart w:id="1" w:name="_Hlk214439873"/>
      <w:r w:rsidRPr="00DD2EDA">
        <w:t>”</w:t>
      </w:r>
      <w:bookmarkEnd w:id="1"/>
      <w:r>
        <w:t>.</w:t>
      </w:r>
    </w:p>
    <w:p w14:paraId="45CB4E4A" w14:textId="729F4ADA" w:rsidR="002A36A4" w:rsidRPr="005002D2" w:rsidRDefault="001C29B6" w:rsidP="00EC1FA4">
      <w:pPr>
        <w:pStyle w:val="ARTartustawynprozporzdzenia"/>
      </w:pPr>
      <w:r w:rsidRPr="007C5ABF">
        <w:rPr>
          <w:rStyle w:val="Ppogrubienie"/>
        </w:rPr>
        <w:t>Art. 2.</w:t>
      </w:r>
      <w:r w:rsidR="00984240">
        <w:t> </w:t>
      </w:r>
      <w:r w:rsidR="00DD2EDA">
        <w:t xml:space="preserve">Ustawa wchodzi w życie </w:t>
      </w:r>
      <w:r w:rsidR="00CF1B1C">
        <w:t>z dniem następującym po dniu ogłoszenia</w:t>
      </w:r>
      <w:r w:rsidR="00A2561C">
        <w:t>.</w:t>
      </w:r>
    </w:p>
    <w:sectPr w:rsidR="002A36A4" w:rsidRPr="005002D2" w:rsidSect="007C5ABF">
      <w:headerReference w:type="default" r:id="rId9"/>
      <w:footnotePr>
        <w:numRestart w:val="eachSect"/>
      </w:footnotePr>
      <w:pgSz w:w="11906" w:h="16838"/>
      <w:pgMar w:top="1418" w:right="1435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898E" w14:textId="77777777" w:rsidR="00FF4427" w:rsidRDefault="00FF4427">
      <w:r>
        <w:separator/>
      </w:r>
    </w:p>
  </w:endnote>
  <w:endnote w:type="continuationSeparator" w:id="0">
    <w:p w14:paraId="634588AB" w14:textId="77777777" w:rsidR="00FF4427" w:rsidRDefault="00FF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48F7" w14:textId="77777777" w:rsidR="00FF4427" w:rsidRDefault="00FF4427">
      <w:r>
        <w:separator/>
      </w:r>
    </w:p>
  </w:footnote>
  <w:footnote w:type="continuationSeparator" w:id="0">
    <w:p w14:paraId="3C63998D" w14:textId="77777777" w:rsidR="00FF4427" w:rsidRDefault="00FF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FE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9DC"/>
    <w:multiLevelType w:val="hybridMultilevel"/>
    <w:tmpl w:val="C62E7DF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043A43DB"/>
    <w:multiLevelType w:val="hybridMultilevel"/>
    <w:tmpl w:val="56A0A6CE"/>
    <w:lvl w:ilvl="0" w:tplc="F9E8ED2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F12553D"/>
    <w:multiLevelType w:val="hybridMultilevel"/>
    <w:tmpl w:val="671E4816"/>
    <w:lvl w:ilvl="0" w:tplc="53C655A0">
      <w:start w:val="1"/>
      <w:numFmt w:val="lowerLetter"/>
      <w:lvlText w:val="%1)"/>
      <w:lvlJc w:val="left"/>
      <w:pPr>
        <w:ind w:left="18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7" w:hanging="360"/>
      </w:pPr>
    </w:lvl>
    <w:lvl w:ilvl="2" w:tplc="0415001B" w:tentative="1">
      <w:start w:val="1"/>
      <w:numFmt w:val="lowerRoman"/>
      <w:lvlText w:val="%3."/>
      <w:lvlJc w:val="right"/>
      <w:pPr>
        <w:ind w:left="3327" w:hanging="180"/>
      </w:pPr>
    </w:lvl>
    <w:lvl w:ilvl="3" w:tplc="0415000F" w:tentative="1">
      <w:start w:val="1"/>
      <w:numFmt w:val="decimal"/>
      <w:lvlText w:val="%4."/>
      <w:lvlJc w:val="left"/>
      <w:pPr>
        <w:ind w:left="4047" w:hanging="360"/>
      </w:pPr>
    </w:lvl>
    <w:lvl w:ilvl="4" w:tplc="04150019" w:tentative="1">
      <w:start w:val="1"/>
      <w:numFmt w:val="lowerLetter"/>
      <w:lvlText w:val="%5."/>
      <w:lvlJc w:val="left"/>
      <w:pPr>
        <w:ind w:left="4767" w:hanging="360"/>
      </w:pPr>
    </w:lvl>
    <w:lvl w:ilvl="5" w:tplc="0415001B" w:tentative="1">
      <w:start w:val="1"/>
      <w:numFmt w:val="lowerRoman"/>
      <w:lvlText w:val="%6."/>
      <w:lvlJc w:val="right"/>
      <w:pPr>
        <w:ind w:left="5487" w:hanging="180"/>
      </w:pPr>
    </w:lvl>
    <w:lvl w:ilvl="6" w:tplc="0415000F" w:tentative="1">
      <w:start w:val="1"/>
      <w:numFmt w:val="decimal"/>
      <w:lvlText w:val="%7."/>
      <w:lvlJc w:val="left"/>
      <w:pPr>
        <w:ind w:left="6207" w:hanging="360"/>
      </w:pPr>
    </w:lvl>
    <w:lvl w:ilvl="7" w:tplc="04150019" w:tentative="1">
      <w:start w:val="1"/>
      <w:numFmt w:val="lowerLetter"/>
      <w:lvlText w:val="%8."/>
      <w:lvlJc w:val="left"/>
      <w:pPr>
        <w:ind w:left="6927" w:hanging="360"/>
      </w:pPr>
    </w:lvl>
    <w:lvl w:ilvl="8" w:tplc="0415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3" w15:restartNumberingAfterBreak="0">
    <w:nsid w:val="0F4740DA"/>
    <w:multiLevelType w:val="hybridMultilevel"/>
    <w:tmpl w:val="F99A14A8"/>
    <w:lvl w:ilvl="0" w:tplc="00F4017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15051A1C"/>
    <w:multiLevelType w:val="hybridMultilevel"/>
    <w:tmpl w:val="094AD0CE"/>
    <w:lvl w:ilvl="0" w:tplc="E3FCCD7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87D2DBF"/>
    <w:multiLevelType w:val="hybridMultilevel"/>
    <w:tmpl w:val="F99A14A8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195F0E21"/>
    <w:multiLevelType w:val="hybridMultilevel"/>
    <w:tmpl w:val="FF9E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7110"/>
    <w:multiLevelType w:val="hybridMultilevel"/>
    <w:tmpl w:val="3754FF8C"/>
    <w:lvl w:ilvl="0" w:tplc="2FFEADC6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A74922"/>
    <w:multiLevelType w:val="hybridMultilevel"/>
    <w:tmpl w:val="A74EF10C"/>
    <w:lvl w:ilvl="0" w:tplc="CDC6CF7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2997EDA"/>
    <w:multiLevelType w:val="hybridMultilevel"/>
    <w:tmpl w:val="540E1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F1938"/>
    <w:multiLevelType w:val="hybridMultilevel"/>
    <w:tmpl w:val="61A2E3E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F4936C2"/>
    <w:multiLevelType w:val="hybridMultilevel"/>
    <w:tmpl w:val="0068D5D8"/>
    <w:lvl w:ilvl="0" w:tplc="BC964B7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E52C1"/>
    <w:multiLevelType w:val="hybridMultilevel"/>
    <w:tmpl w:val="FE88330A"/>
    <w:lvl w:ilvl="0" w:tplc="438CB896">
      <w:start w:val="7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3807364C"/>
    <w:multiLevelType w:val="hybridMultilevel"/>
    <w:tmpl w:val="8228CE76"/>
    <w:lvl w:ilvl="0" w:tplc="30C212C6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3CA54E70"/>
    <w:multiLevelType w:val="hybridMultilevel"/>
    <w:tmpl w:val="D8F4AFEE"/>
    <w:lvl w:ilvl="0" w:tplc="EF5424A6">
      <w:start w:val="1"/>
      <w:numFmt w:val="decimal"/>
      <w:lvlText w:val="%1)"/>
      <w:lvlJc w:val="left"/>
      <w:pPr>
        <w:ind w:left="720" w:hanging="360"/>
      </w:pPr>
    </w:lvl>
    <w:lvl w:ilvl="1" w:tplc="49489BEE">
      <w:start w:val="1"/>
      <w:numFmt w:val="decimal"/>
      <w:lvlText w:val="%2)"/>
      <w:lvlJc w:val="left"/>
      <w:pPr>
        <w:ind w:left="720" w:hanging="360"/>
      </w:pPr>
    </w:lvl>
    <w:lvl w:ilvl="2" w:tplc="A0463C2A">
      <w:start w:val="1"/>
      <w:numFmt w:val="decimal"/>
      <w:lvlText w:val="%3)"/>
      <w:lvlJc w:val="left"/>
      <w:pPr>
        <w:ind w:left="720" w:hanging="360"/>
      </w:pPr>
    </w:lvl>
    <w:lvl w:ilvl="3" w:tplc="797052FE">
      <w:start w:val="1"/>
      <w:numFmt w:val="decimal"/>
      <w:lvlText w:val="%4)"/>
      <w:lvlJc w:val="left"/>
      <w:pPr>
        <w:ind w:left="720" w:hanging="360"/>
      </w:pPr>
    </w:lvl>
    <w:lvl w:ilvl="4" w:tplc="2F7E55C0">
      <w:start w:val="1"/>
      <w:numFmt w:val="decimal"/>
      <w:lvlText w:val="%5)"/>
      <w:lvlJc w:val="left"/>
      <w:pPr>
        <w:ind w:left="720" w:hanging="360"/>
      </w:pPr>
    </w:lvl>
    <w:lvl w:ilvl="5" w:tplc="1714B040">
      <w:start w:val="1"/>
      <w:numFmt w:val="decimal"/>
      <w:lvlText w:val="%6)"/>
      <w:lvlJc w:val="left"/>
      <w:pPr>
        <w:ind w:left="720" w:hanging="360"/>
      </w:pPr>
    </w:lvl>
    <w:lvl w:ilvl="6" w:tplc="34749116">
      <w:start w:val="1"/>
      <w:numFmt w:val="decimal"/>
      <w:lvlText w:val="%7)"/>
      <w:lvlJc w:val="left"/>
      <w:pPr>
        <w:ind w:left="720" w:hanging="360"/>
      </w:pPr>
    </w:lvl>
    <w:lvl w:ilvl="7" w:tplc="5CC4280A">
      <w:start w:val="1"/>
      <w:numFmt w:val="decimal"/>
      <w:lvlText w:val="%8)"/>
      <w:lvlJc w:val="left"/>
      <w:pPr>
        <w:ind w:left="720" w:hanging="360"/>
      </w:pPr>
    </w:lvl>
    <w:lvl w:ilvl="8" w:tplc="69AEA8F4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3CFE17CB"/>
    <w:multiLevelType w:val="hybridMultilevel"/>
    <w:tmpl w:val="DCD8F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861"/>
    <w:multiLevelType w:val="hybridMultilevel"/>
    <w:tmpl w:val="4A54FDD4"/>
    <w:lvl w:ilvl="0" w:tplc="33721DEC">
      <w:start w:val="3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320980"/>
    <w:multiLevelType w:val="hybridMultilevel"/>
    <w:tmpl w:val="F60485E0"/>
    <w:lvl w:ilvl="0" w:tplc="0646FBF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5335089"/>
    <w:multiLevelType w:val="hybridMultilevel"/>
    <w:tmpl w:val="B140667C"/>
    <w:lvl w:ilvl="0" w:tplc="0646FBF4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9" w15:restartNumberingAfterBreak="0">
    <w:nsid w:val="55A55A46"/>
    <w:multiLevelType w:val="hybridMultilevel"/>
    <w:tmpl w:val="F99A14A8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563A2D1E"/>
    <w:multiLevelType w:val="hybridMultilevel"/>
    <w:tmpl w:val="B02862C8"/>
    <w:lvl w:ilvl="0" w:tplc="73CA97D8">
      <w:start w:val="4"/>
      <w:numFmt w:val="lowerLetter"/>
      <w:lvlText w:val="%1)"/>
      <w:lvlJc w:val="left"/>
      <w:pPr>
        <w:ind w:left="18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3" w:hanging="360"/>
      </w:pPr>
    </w:lvl>
    <w:lvl w:ilvl="2" w:tplc="0415001B" w:tentative="1">
      <w:start w:val="1"/>
      <w:numFmt w:val="lowerRoman"/>
      <w:lvlText w:val="%3."/>
      <w:lvlJc w:val="right"/>
      <w:pPr>
        <w:ind w:left="3333" w:hanging="180"/>
      </w:pPr>
    </w:lvl>
    <w:lvl w:ilvl="3" w:tplc="0415000F" w:tentative="1">
      <w:start w:val="1"/>
      <w:numFmt w:val="decimal"/>
      <w:lvlText w:val="%4."/>
      <w:lvlJc w:val="left"/>
      <w:pPr>
        <w:ind w:left="4053" w:hanging="360"/>
      </w:pPr>
    </w:lvl>
    <w:lvl w:ilvl="4" w:tplc="04150019" w:tentative="1">
      <w:start w:val="1"/>
      <w:numFmt w:val="lowerLetter"/>
      <w:lvlText w:val="%5."/>
      <w:lvlJc w:val="left"/>
      <w:pPr>
        <w:ind w:left="4773" w:hanging="360"/>
      </w:pPr>
    </w:lvl>
    <w:lvl w:ilvl="5" w:tplc="0415001B" w:tentative="1">
      <w:start w:val="1"/>
      <w:numFmt w:val="lowerRoman"/>
      <w:lvlText w:val="%6."/>
      <w:lvlJc w:val="right"/>
      <w:pPr>
        <w:ind w:left="5493" w:hanging="180"/>
      </w:pPr>
    </w:lvl>
    <w:lvl w:ilvl="6" w:tplc="0415000F" w:tentative="1">
      <w:start w:val="1"/>
      <w:numFmt w:val="decimal"/>
      <w:lvlText w:val="%7."/>
      <w:lvlJc w:val="left"/>
      <w:pPr>
        <w:ind w:left="6213" w:hanging="360"/>
      </w:pPr>
    </w:lvl>
    <w:lvl w:ilvl="7" w:tplc="04150019" w:tentative="1">
      <w:start w:val="1"/>
      <w:numFmt w:val="lowerLetter"/>
      <w:lvlText w:val="%8."/>
      <w:lvlJc w:val="left"/>
      <w:pPr>
        <w:ind w:left="6933" w:hanging="360"/>
      </w:pPr>
    </w:lvl>
    <w:lvl w:ilvl="8" w:tplc="0415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21" w15:restartNumberingAfterBreak="0">
    <w:nsid w:val="5A0257AD"/>
    <w:multiLevelType w:val="hybridMultilevel"/>
    <w:tmpl w:val="35E01D1C"/>
    <w:lvl w:ilvl="0" w:tplc="0646FBF4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5A6A5771"/>
    <w:multiLevelType w:val="hybridMultilevel"/>
    <w:tmpl w:val="C376368C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D0B3C22"/>
    <w:multiLevelType w:val="hybridMultilevel"/>
    <w:tmpl w:val="58564232"/>
    <w:lvl w:ilvl="0" w:tplc="0646FBF4">
      <w:start w:val="1"/>
      <w:numFmt w:val="bullet"/>
      <w:lvlText w:val=""/>
      <w:lvlJc w:val="left"/>
      <w:pPr>
        <w:ind w:left="25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7" w:hanging="360"/>
      </w:pPr>
      <w:rPr>
        <w:rFonts w:ascii="Wingdings" w:hAnsi="Wingdings" w:hint="default"/>
      </w:rPr>
    </w:lvl>
  </w:abstractNum>
  <w:abstractNum w:abstractNumId="24" w15:restartNumberingAfterBreak="0">
    <w:nsid w:val="5EA93A76"/>
    <w:multiLevelType w:val="hybridMultilevel"/>
    <w:tmpl w:val="6D6C378E"/>
    <w:lvl w:ilvl="0" w:tplc="1E0AAA8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9CB6BDE"/>
    <w:multiLevelType w:val="hybridMultilevel"/>
    <w:tmpl w:val="FF087C8E"/>
    <w:lvl w:ilvl="0" w:tplc="82BA9D8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70234240"/>
    <w:multiLevelType w:val="hybridMultilevel"/>
    <w:tmpl w:val="C85AD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B5DC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1A4CF7"/>
    <w:multiLevelType w:val="hybridMultilevel"/>
    <w:tmpl w:val="4AFE8354"/>
    <w:lvl w:ilvl="0" w:tplc="02B4005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7DF61B1A"/>
    <w:multiLevelType w:val="hybridMultilevel"/>
    <w:tmpl w:val="A1A60810"/>
    <w:lvl w:ilvl="0" w:tplc="73F6046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5792969">
    <w:abstractNumId w:val="9"/>
  </w:num>
  <w:num w:numId="2" w16cid:durableId="1385911480">
    <w:abstractNumId w:val="22"/>
  </w:num>
  <w:num w:numId="3" w16cid:durableId="1133328432">
    <w:abstractNumId w:val="10"/>
  </w:num>
  <w:num w:numId="4" w16cid:durableId="1210144627">
    <w:abstractNumId w:val="0"/>
  </w:num>
  <w:num w:numId="5" w16cid:durableId="1897429580">
    <w:abstractNumId w:val="23"/>
  </w:num>
  <w:num w:numId="6" w16cid:durableId="2116246545">
    <w:abstractNumId w:val="21"/>
  </w:num>
  <w:num w:numId="7" w16cid:durableId="1795324495">
    <w:abstractNumId w:val="18"/>
  </w:num>
  <w:num w:numId="8" w16cid:durableId="1511219727">
    <w:abstractNumId w:val="17"/>
  </w:num>
  <w:num w:numId="9" w16cid:durableId="1926915714">
    <w:abstractNumId w:val="29"/>
  </w:num>
  <w:num w:numId="10" w16cid:durableId="2030987097">
    <w:abstractNumId w:val="3"/>
  </w:num>
  <w:num w:numId="11" w16cid:durableId="775488924">
    <w:abstractNumId w:val="25"/>
  </w:num>
  <w:num w:numId="12" w16cid:durableId="1491630687">
    <w:abstractNumId w:val="12"/>
  </w:num>
  <w:num w:numId="13" w16cid:durableId="679164306">
    <w:abstractNumId w:val="1"/>
  </w:num>
  <w:num w:numId="14" w16cid:durableId="592326011">
    <w:abstractNumId w:val="11"/>
  </w:num>
  <w:num w:numId="15" w16cid:durableId="292105220">
    <w:abstractNumId w:val="15"/>
  </w:num>
  <w:num w:numId="16" w16cid:durableId="1786652230">
    <w:abstractNumId w:val="26"/>
  </w:num>
  <w:num w:numId="17" w16cid:durableId="373505804">
    <w:abstractNumId w:val="24"/>
  </w:num>
  <w:num w:numId="18" w16cid:durableId="1361052822">
    <w:abstractNumId w:val="8"/>
  </w:num>
  <w:num w:numId="19" w16cid:durableId="432628086">
    <w:abstractNumId w:val="4"/>
  </w:num>
  <w:num w:numId="20" w16cid:durableId="1964922530">
    <w:abstractNumId w:val="28"/>
  </w:num>
  <w:num w:numId="21" w16cid:durableId="771170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4235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202742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999233">
    <w:abstractNumId w:val="5"/>
  </w:num>
  <w:num w:numId="25" w16cid:durableId="1931114510">
    <w:abstractNumId w:val="19"/>
  </w:num>
  <w:num w:numId="26" w16cid:durableId="484787590">
    <w:abstractNumId w:val="13"/>
  </w:num>
  <w:num w:numId="27" w16cid:durableId="1644773053">
    <w:abstractNumId w:val="20"/>
  </w:num>
  <w:num w:numId="28" w16cid:durableId="48237959">
    <w:abstractNumId w:val="2"/>
  </w:num>
  <w:num w:numId="29" w16cid:durableId="73158684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55"/>
    <w:rsid w:val="00000F36"/>
    <w:rsid w:val="000012DA"/>
    <w:rsid w:val="00002154"/>
    <w:rsid w:val="0000246E"/>
    <w:rsid w:val="000032DE"/>
    <w:rsid w:val="00003862"/>
    <w:rsid w:val="00004514"/>
    <w:rsid w:val="00007D16"/>
    <w:rsid w:val="00007DB6"/>
    <w:rsid w:val="00011E17"/>
    <w:rsid w:val="00012A35"/>
    <w:rsid w:val="00012E82"/>
    <w:rsid w:val="00013671"/>
    <w:rsid w:val="000144F5"/>
    <w:rsid w:val="00015099"/>
    <w:rsid w:val="00016092"/>
    <w:rsid w:val="00016099"/>
    <w:rsid w:val="000168E1"/>
    <w:rsid w:val="00017DC2"/>
    <w:rsid w:val="000201E5"/>
    <w:rsid w:val="00020E8C"/>
    <w:rsid w:val="00021522"/>
    <w:rsid w:val="00021835"/>
    <w:rsid w:val="00021FAB"/>
    <w:rsid w:val="00023471"/>
    <w:rsid w:val="00023F13"/>
    <w:rsid w:val="00025080"/>
    <w:rsid w:val="0002768A"/>
    <w:rsid w:val="00030602"/>
    <w:rsid w:val="00030634"/>
    <w:rsid w:val="000319C1"/>
    <w:rsid w:val="00031A8B"/>
    <w:rsid w:val="00031BCA"/>
    <w:rsid w:val="000330FA"/>
    <w:rsid w:val="00033604"/>
    <w:rsid w:val="0003362F"/>
    <w:rsid w:val="00034167"/>
    <w:rsid w:val="00035B2B"/>
    <w:rsid w:val="00036B63"/>
    <w:rsid w:val="00037914"/>
    <w:rsid w:val="00037E1A"/>
    <w:rsid w:val="00041B0A"/>
    <w:rsid w:val="00043495"/>
    <w:rsid w:val="000455FC"/>
    <w:rsid w:val="00046A75"/>
    <w:rsid w:val="00047312"/>
    <w:rsid w:val="000508BD"/>
    <w:rsid w:val="000517AB"/>
    <w:rsid w:val="00052102"/>
    <w:rsid w:val="0005339C"/>
    <w:rsid w:val="00053747"/>
    <w:rsid w:val="0005571B"/>
    <w:rsid w:val="00055E8A"/>
    <w:rsid w:val="00057AB3"/>
    <w:rsid w:val="00060076"/>
    <w:rsid w:val="00060432"/>
    <w:rsid w:val="00060D87"/>
    <w:rsid w:val="000615A5"/>
    <w:rsid w:val="00061DF4"/>
    <w:rsid w:val="00064471"/>
    <w:rsid w:val="00064AAE"/>
    <w:rsid w:val="00064E4C"/>
    <w:rsid w:val="00066901"/>
    <w:rsid w:val="00071BEE"/>
    <w:rsid w:val="000736CD"/>
    <w:rsid w:val="0007533B"/>
    <w:rsid w:val="0007545D"/>
    <w:rsid w:val="00075D5F"/>
    <w:rsid w:val="000760BF"/>
    <w:rsid w:val="0007613E"/>
    <w:rsid w:val="000768F3"/>
    <w:rsid w:val="00076BFC"/>
    <w:rsid w:val="0008128D"/>
    <w:rsid w:val="0008147E"/>
    <w:rsid w:val="000814A7"/>
    <w:rsid w:val="0008452B"/>
    <w:rsid w:val="000847C9"/>
    <w:rsid w:val="00084D5C"/>
    <w:rsid w:val="0008557B"/>
    <w:rsid w:val="00085CE7"/>
    <w:rsid w:val="0008644C"/>
    <w:rsid w:val="000906EE"/>
    <w:rsid w:val="00091BA2"/>
    <w:rsid w:val="000944EF"/>
    <w:rsid w:val="0009732D"/>
    <w:rsid w:val="00097383"/>
    <w:rsid w:val="000973F0"/>
    <w:rsid w:val="00097532"/>
    <w:rsid w:val="000A0AE0"/>
    <w:rsid w:val="000A0DAA"/>
    <w:rsid w:val="000A1296"/>
    <w:rsid w:val="000A1C27"/>
    <w:rsid w:val="000A1DAD"/>
    <w:rsid w:val="000A21F5"/>
    <w:rsid w:val="000A2649"/>
    <w:rsid w:val="000A267B"/>
    <w:rsid w:val="000A323B"/>
    <w:rsid w:val="000A3766"/>
    <w:rsid w:val="000B07F0"/>
    <w:rsid w:val="000B0CAC"/>
    <w:rsid w:val="000B298D"/>
    <w:rsid w:val="000B34CD"/>
    <w:rsid w:val="000B5B2D"/>
    <w:rsid w:val="000B5DCE"/>
    <w:rsid w:val="000B7A4A"/>
    <w:rsid w:val="000C007D"/>
    <w:rsid w:val="000C0150"/>
    <w:rsid w:val="000C01C3"/>
    <w:rsid w:val="000C05BA"/>
    <w:rsid w:val="000C0E8F"/>
    <w:rsid w:val="000C4BC4"/>
    <w:rsid w:val="000C5560"/>
    <w:rsid w:val="000C6EBC"/>
    <w:rsid w:val="000C6F68"/>
    <w:rsid w:val="000D0110"/>
    <w:rsid w:val="000D09C9"/>
    <w:rsid w:val="000D1449"/>
    <w:rsid w:val="000D2468"/>
    <w:rsid w:val="000D28CD"/>
    <w:rsid w:val="000D318A"/>
    <w:rsid w:val="000D47AC"/>
    <w:rsid w:val="000D6173"/>
    <w:rsid w:val="000D6F83"/>
    <w:rsid w:val="000E1E6C"/>
    <w:rsid w:val="000E25CC"/>
    <w:rsid w:val="000E33F1"/>
    <w:rsid w:val="000E3694"/>
    <w:rsid w:val="000E490F"/>
    <w:rsid w:val="000E6241"/>
    <w:rsid w:val="000F26B6"/>
    <w:rsid w:val="000F2BE3"/>
    <w:rsid w:val="000F3D0D"/>
    <w:rsid w:val="000F6E1B"/>
    <w:rsid w:val="000F6ED4"/>
    <w:rsid w:val="000F7A6E"/>
    <w:rsid w:val="001042BA"/>
    <w:rsid w:val="00105E46"/>
    <w:rsid w:val="00106090"/>
    <w:rsid w:val="00106D03"/>
    <w:rsid w:val="00107DEF"/>
    <w:rsid w:val="00110465"/>
    <w:rsid w:val="00110628"/>
    <w:rsid w:val="001114F8"/>
    <w:rsid w:val="0011245A"/>
    <w:rsid w:val="00114017"/>
    <w:rsid w:val="0011493E"/>
    <w:rsid w:val="00115B72"/>
    <w:rsid w:val="00116791"/>
    <w:rsid w:val="001168EB"/>
    <w:rsid w:val="00117914"/>
    <w:rsid w:val="0011797B"/>
    <w:rsid w:val="001209EC"/>
    <w:rsid w:val="00120A9E"/>
    <w:rsid w:val="00121063"/>
    <w:rsid w:val="0012455A"/>
    <w:rsid w:val="00125A9C"/>
    <w:rsid w:val="00126D77"/>
    <w:rsid w:val="001270A2"/>
    <w:rsid w:val="0012754B"/>
    <w:rsid w:val="00131237"/>
    <w:rsid w:val="001329AC"/>
    <w:rsid w:val="00133729"/>
    <w:rsid w:val="001349FB"/>
    <w:rsid w:val="00134CA0"/>
    <w:rsid w:val="00135100"/>
    <w:rsid w:val="00135CC3"/>
    <w:rsid w:val="001364CA"/>
    <w:rsid w:val="0013682F"/>
    <w:rsid w:val="00136A8E"/>
    <w:rsid w:val="001372E5"/>
    <w:rsid w:val="0014026F"/>
    <w:rsid w:val="0014162E"/>
    <w:rsid w:val="00142263"/>
    <w:rsid w:val="00142AA2"/>
    <w:rsid w:val="00144A4A"/>
    <w:rsid w:val="001460DF"/>
    <w:rsid w:val="00147A45"/>
    <w:rsid w:val="00147A47"/>
    <w:rsid w:val="00147AA1"/>
    <w:rsid w:val="0015001F"/>
    <w:rsid w:val="001520CF"/>
    <w:rsid w:val="00154080"/>
    <w:rsid w:val="0015487E"/>
    <w:rsid w:val="0015667C"/>
    <w:rsid w:val="00156EBE"/>
    <w:rsid w:val="00157110"/>
    <w:rsid w:val="0015742A"/>
    <w:rsid w:val="00157DA1"/>
    <w:rsid w:val="00160F5F"/>
    <w:rsid w:val="00162231"/>
    <w:rsid w:val="00162E1B"/>
    <w:rsid w:val="00162EAC"/>
    <w:rsid w:val="00163147"/>
    <w:rsid w:val="00164C57"/>
    <w:rsid w:val="00164C9D"/>
    <w:rsid w:val="00165257"/>
    <w:rsid w:val="00165275"/>
    <w:rsid w:val="00165839"/>
    <w:rsid w:val="0016623C"/>
    <w:rsid w:val="00167294"/>
    <w:rsid w:val="00167DDB"/>
    <w:rsid w:val="001710F2"/>
    <w:rsid w:val="00172301"/>
    <w:rsid w:val="0017273F"/>
    <w:rsid w:val="00172F7A"/>
    <w:rsid w:val="00173150"/>
    <w:rsid w:val="00173390"/>
    <w:rsid w:val="001736F0"/>
    <w:rsid w:val="00173BB3"/>
    <w:rsid w:val="001740D0"/>
    <w:rsid w:val="00174F2C"/>
    <w:rsid w:val="00180F2A"/>
    <w:rsid w:val="00183A60"/>
    <w:rsid w:val="00184B91"/>
    <w:rsid w:val="00184BEC"/>
    <w:rsid w:val="00184D4A"/>
    <w:rsid w:val="001866F4"/>
    <w:rsid w:val="00186A29"/>
    <w:rsid w:val="00186EC1"/>
    <w:rsid w:val="0018701A"/>
    <w:rsid w:val="00187CFC"/>
    <w:rsid w:val="00191BAD"/>
    <w:rsid w:val="00191E1F"/>
    <w:rsid w:val="0019227A"/>
    <w:rsid w:val="001925C7"/>
    <w:rsid w:val="00192DB6"/>
    <w:rsid w:val="001938C7"/>
    <w:rsid w:val="0019473B"/>
    <w:rsid w:val="001952B1"/>
    <w:rsid w:val="0019591C"/>
    <w:rsid w:val="00196690"/>
    <w:rsid w:val="00196E39"/>
    <w:rsid w:val="00196FBC"/>
    <w:rsid w:val="00197649"/>
    <w:rsid w:val="001A01FB"/>
    <w:rsid w:val="001A10E9"/>
    <w:rsid w:val="001A183D"/>
    <w:rsid w:val="001A2B65"/>
    <w:rsid w:val="001A3CD3"/>
    <w:rsid w:val="001A5BEF"/>
    <w:rsid w:val="001A5C7A"/>
    <w:rsid w:val="001A6D9F"/>
    <w:rsid w:val="001A7F15"/>
    <w:rsid w:val="001B00DB"/>
    <w:rsid w:val="001B1799"/>
    <w:rsid w:val="001B2918"/>
    <w:rsid w:val="001B2C03"/>
    <w:rsid w:val="001B2F5C"/>
    <w:rsid w:val="001B342E"/>
    <w:rsid w:val="001B3773"/>
    <w:rsid w:val="001B41A0"/>
    <w:rsid w:val="001C0947"/>
    <w:rsid w:val="001C1832"/>
    <w:rsid w:val="001C188C"/>
    <w:rsid w:val="001C29B6"/>
    <w:rsid w:val="001C369F"/>
    <w:rsid w:val="001D1783"/>
    <w:rsid w:val="001D53CD"/>
    <w:rsid w:val="001D55A3"/>
    <w:rsid w:val="001D5AF5"/>
    <w:rsid w:val="001D5EE7"/>
    <w:rsid w:val="001D775E"/>
    <w:rsid w:val="001D7B08"/>
    <w:rsid w:val="001E0C67"/>
    <w:rsid w:val="001E1383"/>
    <w:rsid w:val="001E1E73"/>
    <w:rsid w:val="001E2E6F"/>
    <w:rsid w:val="001E41FE"/>
    <w:rsid w:val="001E4E0C"/>
    <w:rsid w:val="001E526D"/>
    <w:rsid w:val="001E5655"/>
    <w:rsid w:val="001E5F9A"/>
    <w:rsid w:val="001E6FCD"/>
    <w:rsid w:val="001F1832"/>
    <w:rsid w:val="001F1B50"/>
    <w:rsid w:val="001F220F"/>
    <w:rsid w:val="001F25B3"/>
    <w:rsid w:val="001F3093"/>
    <w:rsid w:val="001F6616"/>
    <w:rsid w:val="001F7D78"/>
    <w:rsid w:val="00200B93"/>
    <w:rsid w:val="002011A2"/>
    <w:rsid w:val="00202BD4"/>
    <w:rsid w:val="002030DA"/>
    <w:rsid w:val="00204A97"/>
    <w:rsid w:val="00204CF8"/>
    <w:rsid w:val="0020587F"/>
    <w:rsid w:val="00210492"/>
    <w:rsid w:val="002114EF"/>
    <w:rsid w:val="0021397D"/>
    <w:rsid w:val="00216084"/>
    <w:rsid w:val="002166AD"/>
    <w:rsid w:val="00217616"/>
    <w:rsid w:val="002177FC"/>
    <w:rsid w:val="00217871"/>
    <w:rsid w:val="00221ED8"/>
    <w:rsid w:val="002231EA"/>
    <w:rsid w:val="00223FDF"/>
    <w:rsid w:val="002279C0"/>
    <w:rsid w:val="00235EDC"/>
    <w:rsid w:val="0023727E"/>
    <w:rsid w:val="00240CE5"/>
    <w:rsid w:val="00240D4F"/>
    <w:rsid w:val="00242081"/>
    <w:rsid w:val="00243777"/>
    <w:rsid w:val="0024390D"/>
    <w:rsid w:val="00243FAC"/>
    <w:rsid w:val="002441CD"/>
    <w:rsid w:val="002463F7"/>
    <w:rsid w:val="00247259"/>
    <w:rsid w:val="002479F3"/>
    <w:rsid w:val="002501A3"/>
    <w:rsid w:val="0025166C"/>
    <w:rsid w:val="002521CC"/>
    <w:rsid w:val="0025526A"/>
    <w:rsid w:val="002555D4"/>
    <w:rsid w:val="0025579F"/>
    <w:rsid w:val="00256174"/>
    <w:rsid w:val="002569B9"/>
    <w:rsid w:val="00261A05"/>
    <w:rsid w:val="00261A16"/>
    <w:rsid w:val="00263318"/>
    <w:rsid w:val="00263522"/>
    <w:rsid w:val="002636EF"/>
    <w:rsid w:val="00263962"/>
    <w:rsid w:val="00263C56"/>
    <w:rsid w:val="00264051"/>
    <w:rsid w:val="0026425D"/>
    <w:rsid w:val="00264EC6"/>
    <w:rsid w:val="00267534"/>
    <w:rsid w:val="00271013"/>
    <w:rsid w:val="00271F1F"/>
    <w:rsid w:val="00272020"/>
    <w:rsid w:val="00272214"/>
    <w:rsid w:val="00273FE4"/>
    <w:rsid w:val="0027540D"/>
    <w:rsid w:val="002765B4"/>
    <w:rsid w:val="00276A94"/>
    <w:rsid w:val="0027752C"/>
    <w:rsid w:val="00277925"/>
    <w:rsid w:val="00277F01"/>
    <w:rsid w:val="0028004F"/>
    <w:rsid w:val="00282967"/>
    <w:rsid w:val="00284CF9"/>
    <w:rsid w:val="00285402"/>
    <w:rsid w:val="00285D77"/>
    <w:rsid w:val="00287B51"/>
    <w:rsid w:val="00287E6F"/>
    <w:rsid w:val="00291422"/>
    <w:rsid w:val="0029405D"/>
    <w:rsid w:val="00294FA6"/>
    <w:rsid w:val="00295203"/>
    <w:rsid w:val="00295A6F"/>
    <w:rsid w:val="002967E2"/>
    <w:rsid w:val="002A0A02"/>
    <w:rsid w:val="002A20C4"/>
    <w:rsid w:val="002A2EE1"/>
    <w:rsid w:val="002A36A4"/>
    <w:rsid w:val="002A570F"/>
    <w:rsid w:val="002A5F5E"/>
    <w:rsid w:val="002A7292"/>
    <w:rsid w:val="002A7358"/>
    <w:rsid w:val="002A7902"/>
    <w:rsid w:val="002B063E"/>
    <w:rsid w:val="002B0F6B"/>
    <w:rsid w:val="002B23B8"/>
    <w:rsid w:val="002B2CB7"/>
    <w:rsid w:val="002B3741"/>
    <w:rsid w:val="002B3F19"/>
    <w:rsid w:val="002B4429"/>
    <w:rsid w:val="002B68A6"/>
    <w:rsid w:val="002B7FAF"/>
    <w:rsid w:val="002C64F0"/>
    <w:rsid w:val="002D0C4F"/>
    <w:rsid w:val="002D1364"/>
    <w:rsid w:val="002D1970"/>
    <w:rsid w:val="002D234B"/>
    <w:rsid w:val="002D35CE"/>
    <w:rsid w:val="002D4D30"/>
    <w:rsid w:val="002D5000"/>
    <w:rsid w:val="002D598D"/>
    <w:rsid w:val="002D7188"/>
    <w:rsid w:val="002E1DE3"/>
    <w:rsid w:val="002E2AB6"/>
    <w:rsid w:val="002E3F34"/>
    <w:rsid w:val="002E489E"/>
    <w:rsid w:val="002E5B01"/>
    <w:rsid w:val="002E5F79"/>
    <w:rsid w:val="002E64FA"/>
    <w:rsid w:val="002F0A00"/>
    <w:rsid w:val="002F0CFA"/>
    <w:rsid w:val="002F3E76"/>
    <w:rsid w:val="002F5022"/>
    <w:rsid w:val="002F5D1A"/>
    <w:rsid w:val="002F669F"/>
    <w:rsid w:val="002F69CD"/>
    <w:rsid w:val="00301C97"/>
    <w:rsid w:val="003021DD"/>
    <w:rsid w:val="003050FB"/>
    <w:rsid w:val="0030596C"/>
    <w:rsid w:val="0030676B"/>
    <w:rsid w:val="0031004C"/>
    <w:rsid w:val="003105F6"/>
    <w:rsid w:val="00311297"/>
    <w:rsid w:val="003113BE"/>
    <w:rsid w:val="003122CA"/>
    <w:rsid w:val="00312DFD"/>
    <w:rsid w:val="003148FD"/>
    <w:rsid w:val="00315085"/>
    <w:rsid w:val="003173CF"/>
    <w:rsid w:val="00321080"/>
    <w:rsid w:val="00322D45"/>
    <w:rsid w:val="0032569A"/>
    <w:rsid w:val="00325A1F"/>
    <w:rsid w:val="003268F9"/>
    <w:rsid w:val="00330BAF"/>
    <w:rsid w:val="00331221"/>
    <w:rsid w:val="003349AD"/>
    <w:rsid w:val="00334E3A"/>
    <w:rsid w:val="003361DD"/>
    <w:rsid w:val="00341A6A"/>
    <w:rsid w:val="00343C96"/>
    <w:rsid w:val="0034464C"/>
    <w:rsid w:val="00344712"/>
    <w:rsid w:val="00345B9C"/>
    <w:rsid w:val="00346CB8"/>
    <w:rsid w:val="003508C9"/>
    <w:rsid w:val="00351F1B"/>
    <w:rsid w:val="00352720"/>
    <w:rsid w:val="00352DAE"/>
    <w:rsid w:val="0035459C"/>
    <w:rsid w:val="00354EB9"/>
    <w:rsid w:val="003602AE"/>
    <w:rsid w:val="003602EB"/>
    <w:rsid w:val="00360929"/>
    <w:rsid w:val="00361385"/>
    <w:rsid w:val="00362BF5"/>
    <w:rsid w:val="00364749"/>
    <w:rsid w:val="003647D5"/>
    <w:rsid w:val="00364E3E"/>
    <w:rsid w:val="00365494"/>
    <w:rsid w:val="00365760"/>
    <w:rsid w:val="0036724F"/>
    <w:rsid w:val="003674B0"/>
    <w:rsid w:val="003712F2"/>
    <w:rsid w:val="003718A9"/>
    <w:rsid w:val="00375E85"/>
    <w:rsid w:val="00376B1E"/>
    <w:rsid w:val="0037727C"/>
    <w:rsid w:val="00377A6E"/>
    <w:rsid w:val="00377E70"/>
    <w:rsid w:val="00380870"/>
    <w:rsid w:val="00380904"/>
    <w:rsid w:val="00380A61"/>
    <w:rsid w:val="003823EE"/>
    <w:rsid w:val="00382960"/>
    <w:rsid w:val="003846F7"/>
    <w:rsid w:val="003851ED"/>
    <w:rsid w:val="00385B39"/>
    <w:rsid w:val="00386147"/>
    <w:rsid w:val="00386785"/>
    <w:rsid w:val="0038685F"/>
    <w:rsid w:val="00390E89"/>
    <w:rsid w:val="00391B1A"/>
    <w:rsid w:val="0039208F"/>
    <w:rsid w:val="0039239E"/>
    <w:rsid w:val="00394423"/>
    <w:rsid w:val="00396942"/>
    <w:rsid w:val="00396B49"/>
    <w:rsid w:val="00396E3E"/>
    <w:rsid w:val="00397E50"/>
    <w:rsid w:val="003A11AC"/>
    <w:rsid w:val="003A1379"/>
    <w:rsid w:val="003A2C61"/>
    <w:rsid w:val="003A2D18"/>
    <w:rsid w:val="003A306E"/>
    <w:rsid w:val="003A45B7"/>
    <w:rsid w:val="003A60DC"/>
    <w:rsid w:val="003A6A46"/>
    <w:rsid w:val="003A7A63"/>
    <w:rsid w:val="003B000C"/>
    <w:rsid w:val="003B052D"/>
    <w:rsid w:val="003B0EEC"/>
    <w:rsid w:val="003B0F1D"/>
    <w:rsid w:val="003B4A57"/>
    <w:rsid w:val="003B4BB1"/>
    <w:rsid w:val="003C07AC"/>
    <w:rsid w:val="003C0AD9"/>
    <w:rsid w:val="003C0ED0"/>
    <w:rsid w:val="003C1D49"/>
    <w:rsid w:val="003C35C4"/>
    <w:rsid w:val="003C51C5"/>
    <w:rsid w:val="003C5A65"/>
    <w:rsid w:val="003D12C2"/>
    <w:rsid w:val="003D31B9"/>
    <w:rsid w:val="003D3867"/>
    <w:rsid w:val="003D4502"/>
    <w:rsid w:val="003D71C1"/>
    <w:rsid w:val="003E0D1A"/>
    <w:rsid w:val="003E1FC6"/>
    <w:rsid w:val="003E2DA3"/>
    <w:rsid w:val="003E4331"/>
    <w:rsid w:val="003E47D0"/>
    <w:rsid w:val="003E4EBC"/>
    <w:rsid w:val="003E6560"/>
    <w:rsid w:val="003F020D"/>
    <w:rsid w:val="003F03D9"/>
    <w:rsid w:val="003F0BB7"/>
    <w:rsid w:val="003F2FBE"/>
    <w:rsid w:val="003F318D"/>
    <w:rsid w:val="003F3F87"/>
    <w:rsid w:val="003F5BAE"/>
    <w:rsid w:val="003F6ED7"/>
    <w:rsid w:val="00401C84"/>
    <w:rsid w:val="00403210"/>
    <w:rsid w:val="004035BB"/>
    <w:rsid w:val="004035EB"/>
    <w:rsid w:val="00407201"/>
    <w:rsid w:val="00407332"/>
    <w:rsid w:val="00407828"/>
    <w:rsid w:val="00410AFB"/>
    <w:rsid w:val="0041394F"/>
    <w:rsid w:val="00413BC3"/>
    <w:rsid w:val="00413D8E"/>
    <w:rsid w:val="004140F2"/>
    <w:rsid w:val="00415F6A"/>
    <w:rsid w:val="00417B22"/>
    <w:rsid w:val="00420BDA"/>
    <w:rsid w:val="00421085"/>
    <w:rsid w:val="00421A6D"/>
    <w:rsid w:val="00421A86"/>
    <w:rsid w:val="00423F76"/>
    <w:rsid w:val="0042465E"/>
    <w:rsid w:val="0042483B"/>
    <w:rsid w:val="00424DF7"/>
    <w:rsid w:val="004275AF"/>
    <w:rsid w:val="00430AA0"/>
    <w:rsid w:val="00430DBD"/>
    <w:rsid w:val="00432B76"/>
    <w:rsid w:val="0043498B"/>
    <w:rsid w:val="00434D01"/>
    <w:rsid w:val="004357C0"/>
    <w:rsid w:val="00435D26"/>
    <w:rsid w:val="00440C99"/>
    <w:rsid w:val="0044175C"/>
    <w:rsid w:val="00445089"/>
    <w:rsid w:val="00445F4D"/>
    <w:rsid w:val="004504C0"/>
    <w:rsid w:val="00453705"/>
    <w:rsid w:val="00453718"/>
    <w:rsid w:val="00454271"/>
    <w:rsid w:val="004550FB"/>
    <w:rsid w:val="004571A7"/>
    <w:rsid w:val="0046111A"/>
    <w:rsid w:val="004615C8"/>
    <w:rsid w:val="00462946"/>
    <w:rsid w:val="00462E98"/>
    <w:rsid w:val="004632B0"/>
    <w:rsid w:val="00463F43"/>
    <w:rsid w:val="00464636"/>
    <w:rsid w:val="00464B94"/>
    <w:rsid w:val="004653A8"/>
    <w:rsid w:val="00465A0B"/>
    <w:rsid w:val="00467F9B"/>
    <w:rsid w:val="0047077C"/>
    <w:rsid w:val="00470B05"/>
    <w:rsid w:val="00470C98"/>
    <w:rsid w:val="0047207C"/>
    <w:rsid w:val="00472811"/>
    <w:rsid w:val="00472CD6"/>
    <w:rsid w:val="00473532"/>
    <w:rsid w:val="00474E3C"/>
    <w:rsid w:val="0047666E"/>
    <w:rsid w:val="00480A58"/>
    <w:rsid w:val="00482151"/>
    <w:rsid w:val="0048399E"/>
    <w:rsid w:val="00484728"/>
    <w:rsid w:val="00484DFD"/>
    <w:rsid w:val="00485FAD"/>
    <w:rsid w:val="00486871"/>
    <w:rsid w:val="00486B1F"/>
    <w:rsid w:val="00487AED"/>
    <w:rsid w:val="00491EDF"/>
    <w:rsid w:val="00492A3F"/>
    <w:rsid w:val="00493E02"/>
    <w:rsid w:val="00494ACE"/>
    <w:rsid w:val="00494F62"/>
    <w:rsid w:val="00496E2A"/>
    <w:rsid w:val="004A1EA6"/>
    <w:rsid w:val="004A2001"/>
    <w:rsid w:val="004A3590"/>
    <w:rsid w:val="004A3AC8"/>
    <w:rsid w:val="004A5783"/>
    <w:rsid w:val="004A5E33"/>
    <w:rsid w:val="004A640E"/>
    <w:rsid w:val="004B00A7"/>
    <w:rsid w:val="004B2171"/>
    <w:rsid w:val="004B25E2"/>
    <w:rsid w:val="004B34A6"/>
    <w:rsid w:val="004B34D7"/>
    <w:rsid w:val="004B493A"/>
    <w:rsid w:val="004B5037"/>
    <w:rsid w:val="004B5B2F"/>
    <w:rsid w:val="004B626A"/>
    <w:rsid w:val="004B660E"/>
    <w:rsid w:val="004B6D8A"/>
    <w:rsid w:val="004B7527"/>
    <w:rsid w:val="004C05BD"/>
    <w:rsid w:val="004C1A2E"/>
    <w:rsid w:val="004C3081"/>
    <w:rsid w:val="004C3B06"/>
    <w:rsid w:val="004C3EF4"/>
    <w:rsid w:val="004C3F97"/>
    <w:rsid w:val="004C5AD6"/>
    <w:rsid w:val="004C61E5"/>
    <w:rsid w:val="004C6E87"/>
    <w:rsid w:val="004C7EE7"/>
    <w:rsid w:val="004D0246"/>
    <w:rsid w:val="004D1D70"/>
    <w:rsid w:val="004D2DEE"/>
    <w:rsid w:val="004D2E1F"/>
    <w:rsid w:val="004D2F27"/>
    <w:rsid w:val="004D406F"/>
    <w:rsid w:val="004D43B9"/>
    <w:rsid w:val="004D51B5"/>
    <w:rsid w:val="004D7402"/>
    <w:rsid w:val="004D7FD9"/>
    <w:rsid w:val="004E1324"/>
    <w:rsid w:val="004E19A5"/>
    <w:rsid w:val="004E1D5F"/>
    <w:rsid w:val="004E1DA9"/>
    <w:rsid w:val="004E1EE0"/>
    <w:rsid w:val="004E37E5"/>
    <w:rsid w:val="004E3FDB"/>
    <w:rsid w:val="004F1F4A"/>
    <w:rsid w:val="004F296D"/>
    <w:rsid w:val="004F4C94"/>
    <w:rsid w:val="004F4FD1"/>
    <w:rsid w:val="004F508B"/>
    <w:rsid w:val="004F695F"/>
    <w:rsid w:val="004F6CA4"/>
    <w:rsid w:val="00500752"/>
    <w:rsid w:val="00501A50"/>
    <w:rsid w:val="0050222D"/>
    <w:rsid w:val="00503AF3"/>
    <w:rsid w:val="00506735"/>
    <w:rsid w:val="0050696D"/>
    <w:rsid w:val="0051094B"/>
    <w:rsid w:val="005110D7"/>
    <w:rsid w:val="00511A40"/>
    <w:rsid w:val="00511D99"/>
    <w:rsid w:val="005128D3"/>
    <w:rsid w:val="005147E8"/>
    <w:rsid w:val="005158F2"/>
    <w:rsid w:val="005164F6"/>
    <w:rsid w:val="00516ABC"/>
    <w:rsid w:val="0052036D"/>
    <w:rsid w:val="00520839"/>
    <w:rsid w:val="00520E09"/>
    <w:rsid w:val="005220F0"/>
    <w:rsid w:val="00522ECE"/>
    <w:rsid w:val="0052486F"/>
    <w:rsid w:val="005260A3"/>
    <w:rsid w:val="00526DFC"/>
    <w:rsid w:val="00526F43"/>
    <w:rsid w:val="00527651"/>
    <w:rsid w:val="005301D1"/>
    <w:rsid w:val="00531164"/>
    <w:rsid w:val="00534504"/>
    <w:rsid w:val="0053477F"/>
    <w:rsid w:val="00535684"/>
    <w:rsid w:val="005362D2"/>
    <w:rsid w:val="005363AB"/>
    <w:rsid w:val="00541613"/>
    <w:rsid w:val="00542172"/>
    <w:rsid w:val="00543557"/>
    <w:rsid w:val="005445F4"/>
    <w:rsid w:val="00544CD2"/>
    <w:rsid w:val="00544EF4"/>
    <w:rsid w:val="00545454"/>
    <w:rsid w:val="00545E53"/>
    <w:rsid w:val="00546AF8"/>
    <w:rsid w:val="00547804"/>
    <w:rsid w:val="005479D9"/>
    <w:rsid w:val="005508AE"/>
    <w:rsid w:val="0055367B"/>
    <w:rsid w:val="00553A05"/>
    <w:rsid w:val="00553C0A"/>
    <w:rsid w:val="00554FBB"/>
    <w:rsid w:val="00555050"/>
    <w:rsid w:val="00555C48"/>
    <w:rsid w:val="00556F0D"/>
    <w:rsid w:val="005572BD"/>
    <w:rsid w:val="00557A12"/>
    <w:rsid w:val="005608DA"/>
    <w:rsid w:val="00560AC7"/>
    <w:rsid w:val="00560F84"/>
    <w:rsid w:val="00561AA9"/>
    <w:rsid w:val="00561AFB"/>
    <w:rsid w:val="00561FA8"/>
    <w:rsid w:val="00562868"/>
    <w:rsid w:val="005635ED"/>
    <w:rsid w:val="00565253"/>
    <w:rsid w:val="00565E00"/>
    <w:rsid w:val="00567128"/>
    <w:rsid w:val="00570191"/>
    <w:rsid w:val="00570570"/>
    <w:rsid w:val="00571D5C"/>
    <w:rsid w:val="00571DD6"/>
    <w:rsid w:val="00572512"/>
    <w:rsid w:val="00573EE6"/>
    <w:rsid w:val="0057547F"/>
    <w:rsid w:val="005754EE"/>
    <w:rsid w:val="0057617E"/>
    <w:rsid w:val="00576497"/>
    <w:rsid w:val="005815E7"/>
    <w:rsid w:val="00582842"/>
    <w:rsid w:val="005834E8"/>
    <w:rsid w:val="005835E7"/>
    <w:rsid w:val="005837A5"/>
    <w:rsid w:val="00583840"/>
    <w:rsid w:val="0058397F"/>
    <w:rsid w:val="00583BF8"/>
    <w:rsid w:val="00584541"/>
    <w:rsid w:val="0058537E"/>
    <w:rsid w:val="00585EE0"/>
    <w:rsid w:val="00585F33"/>
    <w:rsid w:val="00591124"/>
    <w:rsid w:val="00591706"/>
    <w:rsid w:val="00591849"/>
    <w:rsid w:val="00595C04"/>
    <w:rsid w:val="005964D0"/>
    <w:rsid w:val="00596992"/>
    <w:rsid w:val="00597024"/>
    <w:rsid w:val="0059744C"/>
    <w:rsid w:val="005975AE"/>
    <w:rsid w:val="005A0274"/>
    <w:rsid w:val="005A095C"/>
    <w:rsid w:val="005A0D6F"/>
    <w:rsid w:val="005A13EA"/>
    <w:rsid w:val="005A1863"/>
    <w:rsid w:val="005A188F"/>
    <w:rsid w:val="005A2239"/>
    <w:rsid w:val="005A313B"/>
    <w:rsid w:val="005A669D"/>
    <w:rsid w:val="005A75D8"/>
    <w:rsid w:val="005B0B79"/>
    <w:rsid w:val="005B1018"/>
    <w:rsid w:val="005B2681"/>
    <w:rsid w:val="005B3926"/>
    <w:rsid w:val="005B3B95"/>
    <w:rsid w:val="005B713E"/>
    <w:rsid w:val="005B772F"/>
    <w:rsid w:val="005C03B6"/>
    <w:rsid w:val="005C05E9"/>
    <w:rsid w:val="005C1DC7"/>
    <w:rsid w:val="005C348E"/>
    <w:rsid w:val="005C3C48"/>
    <w:rsid w:val="005C4148"/>
    <w:rsid w:val="005C44EE"/>
    <w:rsid w:val="005C68E1"/>
    <w:rsid w:val="005D1BE8"/>
    <w:rsid w:val="005D3763"/>
    <w:rsid w:val="005D4DC2"/>
    <w:rsid w:val="005D4DE1"/>
    <w:rsid w:val="005D55E1"/>
    <w:rsid w:val="005D5FD1"/>
    <w:rsid w:val="005D5FFD"/>
    <w:rsid w:val="005E066A"/>
    <w:rsid w:val="005E19F7"/>
    <w:rsid w:val="005E4F04"/>
    <w:rsid w:val="005E5092"/>
    <w:rsid w:val="005E5BEA"/>
    <w:rsid w:val="005E62C2"/>
    <w:rsid w:val="005E6C71"/>
    <w:rsid w:val="005E6DC2"/>
    <w:rsid w:val="005E7151"/>
    <w:rsid w:val="005F0781"/>
    <w:rsid w:val="005F0963"/>
    <w:rsid w:val="005F26AB"/>
    <w:rsid w:val="005F2824"/>
    <w:rsid w:val="005F2AD4"/>
    <w:rsid w:val="005F2EBA"/>
    <w:rsid w:val="005F35ED"/>
    <w:rsid w:val="005F4D17"/>
    <w:rsid w:val="005F716A"/>
    <w:rsid w:val="005F7812"/>
    <w:rsid w:val="005F7A2D"/>
    <w:rsid w:val="005F7A88"/>
    <w:rsid w:val="0060194C"/>
    <w:rsid w:val="00603A1A"/>
    <w:rsid w:val="00603A1E"/>
    <w:rsid w:val="006046D5"/>
    <w:rsid w:val="00607A93"/>
    <w:rsid w:val="00610C08"/>
    <w:rsid w:val="006113AA"/>
    <w:rsid w:val="00611AF4"/>
    <w:rsid w:val="00611F3C"/>
    <w:rsid w:val="00611F74"/>
    <w:rsid w:val="00613B7D"/>
    <w:rsid w:val="00613C64"/>
    <w:rsid w:val="00613C9F"/>
    <w:rsid w:val="00614BEC"/>
    <w:rsid w:val="00614F2E"/>
    <w:rsid w:val="00615772"/>
    <w:rsid w:val="00615E1A"/>
    <w:rsid w:val="00620607"/>
    <w:rsid w:val="00621256"/>
    <w:rsid w:val="00621FCC"/>
    <w:rsid w:val="0062244D"/>
    <w:rsid w:val="00622E4B"/>
    <w:rsid w:val="0062713E"/>
    <w:rsid w:val="00627E5A"/>
    <w:rsid w:val="006333DA"/>
    <w:rsid w:val="00635134"/>
    <w:rsid w:val="006356E2"/>
    <w:rsid w:val="00640EAB"/>
    <w:rsid w:val="00641A69"/>
    <w:rsid w:val="00642A65"/>
    <w:rsid w:val="006440EE"/>
    <w:rsid w:val="006446B7"/>
    <w:rsid w:val="006450A4"/>
    <w:rsid w:val="00645DCE"/>
    <w:rsid w:val="006465AC"/>
    <w:rsid w:val="006465BF"/>
    <w:rsid w:val="00650447"/>
    <w:rsid w:val="0065223F"/>
    <w:rsid w:val="00653B22"/>
    <w:rsid w:val="006564C5"/>
    <w:rsid w:val="006566B5"/>
    <w:rsid w:val="0065785D"/>
    <w:rsid w:val="00657BF4"/>
    <w:rsid w:val="006603FB"/>
    <w:rsid w:val="0066071E"/>
    <w:rsid w:val="006608DF"/>
    <w:rsid w:val="006609B5"/>
    <w:rsid w:val="006623AC"/>
    <w:rsid w:val="0066353B"/>
    <w:rsid w:val="0066462B"/>
    <w:rsid w:val="00666A63"/>
    <w:rsid w:val="00667532"/>
    <w:rsid w:val="006678AF"/>
    <w:rsid w:val="00667F0F"/>
    <w:rsid w:val="00667F5F"/>
    <w:rsid w:val="006701EF"/>
    <w:rsid w:val="00672E47"/>
    <w:rsid w:val="00673ABA"/>
    <w:rsid w:val="00673BA5"/>
    <w:rsid w:val="00680058"/>
    <w:rsid w:val="006808BC"/>
    <w:rsid w:val="006811AD"/>
    <w:rsid w:val="00681F9F"/>
    <w:rsid w:val="006822BD"/>
    <w:rsid w:val="0068289C"/>
    <w:rsid w:val="00682ACF"/>
    <w:rsid w:val="00682B0E"/>
    <w:rsid w:val="00682F01"/>
    <w:rsid w:val="006840EA"/>
    <w:rsid w:val="006844E2"/>
    <w:rsid w:val="00685267"/>
    <w:rsid w:val="00686384"/>
    <w:rsid w:val="0068649C"/>
    <w:rsid w:val="006872AE"/>
    <w:rsid w:val="00687FD0"/>
    <w:rsid w:val="00690082"/>
    <w:rsid w:val="00690252"/>
    <w:rsid w:val="00690A31"/>
    <w:rsid w:val="006946BB"/>
    <w:rsid w:val="006954AE"/>
    <w:rsid w:val="006969FA"/>
    <w:rsid w:val="006974FD"/>
    <w:rsid w:val="006A12F1"/>
    <w:rsid w:val="006A35D5"/>
    <w:rsid w:val="006A46A2"/>
    <w:rsid w:val="006A65B4"/>
    <w:rsid w:val="006A748A"/>
    <w:rsid w:val="006A7D3A"/>
    <w:rsid w:val="006A7F18"/>
    <w:rsid w:val="006B7056"/>
    <w:rsid w:val="006B7249"/>
    <w:rsid w:val="006B7EE5"/>
    <w:rsid w:val="006C33F2"/>
    <w:rsid w:val="006C3A9E"/>
    <w:rsid w:val="006C419E"/>
    <w:rsid w:val="006C4A31"/>
    <w:rsid w:val="006C5AC2"/>
    <w:rsid w:val="006C6244"/>
    <w:rsid w:val="006C6461"/>
    <w:rsid w:val="006C6AFB"/>
    <w:rsid w:val="006D2735"/>
    <w:rsid w:val="006D28B2"/>
    <w:rsid w:val="006D45B2"/>
    <w:rsid w:val="006D4C6A"/>
    <w:rsid w:val="006E0947"/>
    <w:rsid w:val="006E0FCC"/>
    <w:rsid w:val="006E1AB6"/>
    <w:rsid w:val="006E1B51"/>
    <w:rsid w:val="006E1E96"/>
    <w:rsid w:val="006E398B"/>
    <w:rsid w:val="006E41CC"/>
    <w:rsid w:val="006E429A"/>
    <w:rsid w:val="006E5189"/>
    <w:rsid w:val="006E5E21"/>
    <w:rsid w:val="006F194D"/>
    <w:rsid w:val="006F2648"/>
    <w:rsid w:val="006F2AE0"/>
    <w:rsid w:val="006F2F10"/>
    <w:rsid w:val="006F3EE3"/>
    <w:rsid w:val="006F482B"/>
    <w:rsid w:val="006F6311"/>
    <w:rsid w:val="006F722C"/>
    <w:rsid w:val="0070103A"/>
    <w:rsid w:val="007015D0"/>
    <w:rsid w:val="00701952"/>
    <w:rsid w:val="00702556"/>
    <w:rsid w:val="0070277E"/>
    <w:rsid w:val="00703CB9"/>
    <w:rsid w:val="00704156"/>
    <w:rsid w:val="0070526B"/>
    <w:rsid w:val="007069FC"/>
    <w:rsid w:val="00711221"/>
    <w:rsid w:val="007114B8"/>
    <w:rsid w:val="007121F8"/>
    <w:rsid w:val="00712675"/>
    <w:rsid w:val="00713808"/>
    <w:rsid w:val="00714EE1"/>
    <w:rsid w:val="007151B6"/>
    <w:rsid w:val="0071520D"/>
    <w:rsid w:val="00715EDB"/>
    <w:rsid w:val="007160D5"/>
    <w:rsid w:val="007163FB"/>
    <w:rsid w:val="00717398"/>
    <w:rsid w:val="007179C6"/>
    <w:rsid w:val="00717C2E"/>
    <w:rsid w:val="00717E0F"/>
    <w:rsid w:val="007204FA"/>
    <w:rsid w:val="007213B3"/>
    <w:rsid w:val="0072457F"/>
    <w:rsid w:val="00724A61"/>
    <w:rsid w:val="00725406"/>
    <w:rsid w:val="0072579C"/>
    <w:rsid w:val="00726194"/>
    <w:rsid w:val="0072621B"/>
    <w:rsid w:val="00730555"/>
    <w:rsid w:val="007312CC"/>
    <w:rsid w:val="0073248B"/>
    <w:rsid w:val="00732EBE"/>
    <w:rsid w:val="007336F9"/>
    <w:rsid w:val="007337C7"/>
    <w:rsid w:val="00736A64"/>
    <w:rsid w:val="00736E20"/>
    <w:rsid w:val="00737158"/>
    <w:rsid w:val="00737F6A"/>
    <w:rsid w:val="007410B6"/>
    <w:rsid w:val="007423BD"/>
    <w:rsid w:val="007426C7"/>
    <w:rsid w:val="00742D2C"/>
    <w:rsid w:val="00743CAE"/>
    <w:rsid w:val="007446C4"/>
    <w:rsid w:val="00744A15"/>
    <w:rsid w:val="00744C6F"/>
    <w:rsid w:val="007457F6"/>
    <w:rsid w:val="00745ABB"/>
    <w:rsid w:val="00746E38"/>
    <w:rsid w:val="00747CD5"/>
    <w:rsid w:val="007500BC"/>
    <w:rsid w:val="00750C3A"/>
    <w:rsid w:val="0075223A"/>
    <w:rsid w:val="00753B51"/>
    <w:rsid w:val="00756629"/>
    <w:rsid w:val="007575D2"/>
    <w:rsid w:val="00757B4F"/>
    <w:rsid w:val="00757B6A"/>
    <w:rsid w:val="0076040F"/>
    <w:rsid w:val="00761032"/>
    <w:rsid w:val="007610E0"/>
    <w:rsid w:val="007621AA"/>
    <w:rsid w:val="0076260A"/>
    <w:rsid w:val="007644EE"/>
    <w:rsid w:val="00764A67"/>
    <w:rsid w:val="007664BC"/>
    <w:rsid w:val="00767B39"/>
    <w:rsid w:val="00770085"/>
    <w:rsid w:val="00770944"/>
    <w:rsid w:val="00770F6B"/>
    <w:rsid w:val="00771288"/>
    <w:rsid w:val="00771883"/>
    <w:rsid w:val="00773169"/>
    <w:rsid w:val="00773F42"/>
    <w:rsid w:val="00774AA4"/>
    <w:rsid w:val="00776867"/>
    <w:rsid w:val="00776DC2"/>
    <w:rsid w:val="00780122"/>
    <w:rsid w:val="007806A7"/>
    <w:rsid w:val="00781D4C"/>
    <w:rsid w:val="00781D95"/>
    <w:rsid w:val="0078214B"/>
    <w:rsid w:val="007829B3"/>
    <w:rsid w:val="007840E3"/>
    <w:rsid w:val="0078498A"/>
    <w:rsid w:val="00784DA5"/>
    <w:rsid w:val="00784DFD"/>
    <w:rsid w:val="007853DC"/>
    <w:rsid w:val="007878FE"/>
    <w:rsid w:val="00792207"/>
    <w:rsid w:val="00792875"/>
    <w:rsid w:val="00792B64"/>
    <w:rsid w:val="00792E29"/>
    <w:rsid w:val="0079379A"/>
    <w:rsid w:val="00793854"/>
    <w:rsid w:val="00794953"/>
    <w:rsid w:val="007967EB"/>
    <w:rsid w:val="00796EC3"/>
    <w:rsid w:val="007A1F2F"/>
    <w:rsid w:val="007A2A5C"/>
    <w:rsid w:val="007A400F"/>
    <w:rsid w:val="007A5150"/>
    <w:rsid w:val="007A5373"/>
    <w:rsid w:val="007A5D0C"/>
    <w:rsid w:val="007A789F"/>
    <w:rsid w:val="007B0E4A"/>
    <w:rsid w:val="007B11BA"/>
    <w:rsid w:val="007B285F"/>
    <w:rsid w:val="007B3C15"/>
    <w:rsid w:val="007B3CF5"/>
    <w:rsid w:val="007B42BB"/>
    <w:rsid w:val="007B4F74"/>
    <w:rsid w:val="007B60A6"/>
    <w:rsid w:val="007B75BC"/>
    <w:rsid w:val="007B79BE"/>
    <w:rsid w:val="007C0BD6"/>
    <w:rsid w:val="007C18E3"/>
    <w:rsid w:val="007C33E7"/>
    <w:rsid w:val="007C3806"/>
    <w:rsid w:val="007C41C8"/>
    <w:rsid w:val="007C5ABF"/>
    <w:rsid w:val="007C5BB7"/>
    <w:rsid w:val="007D02AB"/>
    <w:rsid w:val="007D07D5"/>
    <w:rsid w:val="007D1708"/>
    <w:rsid w:val="007D1C64"/>
    <w:rsid w:val="007D31F0"/>
    <w:rsid w:val="007D32DD"/>
    <w:rsid w:val="007D4C90"/>
    <w:rsid w:val="007D4C95"/>
    <w:rsid w:val="007D56E7"/>
    <w:rsid w:val="007D61E0"/>
    <w:rsid w:val="007D6DCE"/>
    <w:rsid w:val="007D72C4"/>
    <w:rsid w:val="007D7392"/>
    <w:rsid w:val="007E2CFE"/>
    <w:rsid w:val="007E3255"/>
    <w:rsid w:val="007E3B69"/>
    <w:rsid w:val="007E3C0D"/>
    <w:rsid w:val="007E4F61"/>
    <w:rsid w:val="007E59C9"/>
    <w:rsid w:val="007E6861"/>
    <w:rsid w:val="007F0072"/>
    <w:rsid w:val="007F2EB6"/>
    <w:rsid w:val="007F4FFE"/>
    <w:rsid w:val="007F54C3"/>
    <w:rsid w:val="007F7A6F"/>
    <w:rsid w:val="00802949"/>
    <w:rsid w:val="00802CBF"/>
    <w:rsid w:val="0080301E"/>
    <w:rsid w:val="0080365F"/>
    <w:rsid w:val="0080479C"/>
    <w:rsid w:val="008059A0"/>
    <w:rsid w:val="008062D1"/>
    <w:rsid w:val="00807987"/>
    <w:rsid w:val="008100F9"/>
    <w:rsid w:val="00812460"/>
    <w:rsid w:val="0081275D"/>
    <w:rsid w:val="00812BE5"/>
    <w:rsid w:val="00815172"/>
    <w:rsid w:val="00816344"/>
    <w:rsid w:val="00817429"/>
    <w:rsid w:val="00821514"/>
    <w:rsid w:val="00821E35"/>
    <w:rsid w:val="008225B1"/>
    <w:rsid w:val="00822A10"/>
    <w:rsid w:val="00823B80"/>
    <w:rsid w:val="00824591"/>
    <w:rsid w:val="0082488B"/>
    <w:rsid w:val="00824AED"/>
    <w:rsid w:val="00825FA5"/>
    <w:rsid w:val="00826607"/>
    <w:rsid w:val="00826AA6"/>
    <w:rsid w:val="00827820"/>
    <w:rsid w:val="00827CFD"/>
    <w:rsid w:val="0083014C"/>
    <w:rsid w:val="008304BB"/>
    <w:rsid w:val="00831B8B"/>
    <w:rsid w:val="008326EF"/>
    <w:rsid w:val="0083405D"/>
    <w:rsid w:val="008352D4"/>
    <w:rsid w:val="008354B6"/>
    <w:rsid w:val="00835D57"/>
    <w:rsid w:val="00836DB9"/>
    <w:rsid w:val="00837C67"/>
    <w:rsid w:val="0084058F"/>
    <w:rsid w:val="008415B0"/>
    <w:rsid w:val="00842028"/>
    <w:rsid w:val="00842F19"/>
    <w:rsid w:val="008436B8"/>
    <w:rsid w:val="00844B15"/>
    <w:rsid w:val="00844F74"/>
    <w:rsid w:val="008452D2"/>
    <w:rsid w:val="00845912"/>
    <w:rsid w:val="00845A92"/>
    <w:rsid w:val="008460B6"/>
    <w:rsid w:val="008464A6"/>
    <w:rsid w:val="0084679B"/>
    <w:rsid w:val="008473BD"/>
    <w:rsid w:val="00850C9D"/>
    <w:rsid w:val="00852B59"/>
    <w:rsid w:val="008557C0"/>
    <w:rsid w:val="00856117"/>
    <w:rsid w:val="00856272"/>
    <w:rsid w:val="008563FF"/>
    <w:rsid w:val="00857AFB"/>
    <w:rsid w:val="0086018B"/>
    <w:rsid w:val="008611DD"/>
    <w:rsid w:val="008620DE"/>
    <w:rsid w:val="00865F26"/>
    <w:rsid w:val="00866867"/>
    <w:rsid w:val="0087004F"/>
    <w:rsid w:val="00870B6E"/>
    <w:rsid w:val="00871A50"/>
    <w:rsid w:val="00871B94"/>
    <w:rsid w:val="00872257"/>
    <w:rsid w:val="00872337"/>
    <w:rsid w:val="0087262F"/>
    <w:rsid w:val="0087300D"/>
    <w:rsid w:val="008753E6"/>
    <w:rsid w:val="0087738C"/>
    <w:rsid w:val="008779CE"/>
    <w:rsid w:val="008802AF"/>
    <w:rsid w:val="0088051B"/>
    <w:rsid w:val="008817D0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481"/>
    <w:rsid w:val="00894F19"/>
    <w:rsid w:val="00895AFE"/>
    <w:rsid w:val="00896A10"/>
    <w:rsid w:val="00896C58"/>
    <w:rsid w:val="008971B5"/>
    <w:rsid w:val="0089753C"/>
    <w:rsid w:val="008A1DAE"/>
    <w:rsid w:val="008A3320"/>
    <w:rsid w:val="008A4930"/>
    <w:rsid w:val="008A523E"/>
    <w:rsid w:val="008A5D26"/>
    <w:rsid w:val="008A5D32"/>
    <w:rsid w:val="008A6B13"/>
    <w:rsid w:val="008A6ECB"/>
    <w:rsid w:val="008B0BF9"/>
    <w:rsid w:val="008B1034"/>
    <w:rsid w:val="008B2866"/>
    <w:rsid w:val="008B2B02"/>
    <w:rsid w:val="008B3859"/>
    <w:rsid w:val="008B436D"/>
    <w:rsid w:val="008B4E49"/>
    <w:rsid w:val="008B5F67"/>
    <w:rsid w:val="008B7712"/>
    <w:rsid w:val="008B7B26"/>
    <w:rsid w:val="008C270B"/>
    <w:rsid w:val="008C3524"/>
    <w:rsid w:val="008C362B"/>
    <w:rsid w:val="008C4061"/>
    <w:rsid w:val="008C4229"/>
    <w:rsid w:val="008C4F8B"/>
    <w:rsid w:val="008C5BE0"/>
    <w:rsid w:val="008C7233"/>
    <w:rsid w:val="008D1D5E"/>
    <w:rsid w:val="008D2335"/>
    <w:rsid w:val="008D2434"/>
    <w:rsid w:val="008D3072"/>
    <w:rsid w:val="008D79D1"/>
    <w:rsid w:val="008D7E8A"/>
    <w:rsid w:val="008E0818"/>
    <w:rsid w:val="008E0DEB"/>
    <w:rsid w:val="008E171D"/>
    <w:rsid w:val="008E1CBA"/>
    <w:rsid w:val="008E2785"/>
    <w:rsid w:val="008E6A0C"/>
    <w:rsid w:val="008E78A3"/>
    <w:rsid w:val="008F0654"/>
    <w:rsid w:val="008F06CB"/>
    <w:rsid w:val="008F2B6C"/>
    <w:rsid w:val="008F2E83"/>
    <w:rsid w:val="008F3227"/>
    <w:rsid w:val="008F612A"/>
    <w:rsid w:val="008F7A0E"/>
    <w:rsid w:val="00900395"/>
    <w:rsid w:val="009019EC"/>
    <w:rsid w:val="009027A2"/>
    <w:rsid w:val="0090293D"/>
    <w:rsid w:val="00902ADD"/>
    <w:rsid w:val="009034DE"/>
    <w:rsid w:val="00903C42"/>
    <w:rsid w:val="00904FE6"/>
    <w:rsid w:val="0090525A"/>
    <w:rsid w:val="00905396"/>
    <w:rsid w:val="0090605D"/>
    <w:rsid w:val="00906419"/>
    <w:rsid w:val="00910628"/>
    <w:rsid w:val="00910682"/>
    <w:rsid w:val="00912889"/>
    <w:rsid w:val="00913A42"/>
    <w:rsid w:val="0091406A"/>
    <w:rsid w:val="0091409D"/>
    <w:rsid w:val="00914167"/>
    <w:rsid w:val="009143DB"/>
    <w:rsid w:val="00914DE2"/>
    <w:rsid w:val="00915065"/>
    <w:rsid w:val="009162F8"/>
    <w:rsid w:val="00916D82"/>
    <w:rsid w:val="009175C5"/>
    <w:rsid w:val="00917CE5"/>
    <w:rsid w:val="0092114E"/>
    <w:rsid w:val="009215DD"/>
    <w:rsid w:val="009217C0"/>
    <w:rsid w:val="00922990"/>
    <w:rsid w:val="009229CA"/>
    <w:rsid w:val="0092359F"/>
    <w:rsid w:val="00924180"/>
    <w:rsid w:val="00925241"/>
    <w:rsid w:val="00925501"/>
    <w:rsid w:val="00925CEC"/>
    <w:rsid w:val="00926A3F"/>
    <w:rsid w:val="0092794E"/>
    <w:rsid w:val="009307CF"/>
    <w:rsid w:val="00930D30"/>
    <w:rsid w:val="00931681"/>
    <w:rsid w:val="00931A52"/>
    <w:rsid w:val="00932CDF"/>
    <w:rsid w:val="00932E87"/>
    <w:rsid w:val="009332A2"/>
    <w:rsid w:val="00934ED9"/>
    <w:rsid w:val="00937468"/>
    <w:rsid w:val="00937598"/>
    <w:rsid w:val="0093790B"/>
    <w:rsid w:val="00942060"/>
    <w:rsid w:val="00942479"/>
    <w:rsid w:val="00942DA6"/>
    <w:rsid w:val="00943751"/>
    <w:rsid w:val="009438E0"/>
    <w:rsid w:val="0094621A"/>
    <w:rsid w:val="00946DD0"/>
    <w:rsid w:val="00947212"/>
    <w:rsid w:val="00950224"/>
    <w:rsid w:val="009509E6"/>
    <w:rsid w:val="00951C20"/>
    <w:rsid w:val="00952018"/>
    <w:rsid w:val="00952800"/>
    <w:rsid w:val="00952A99"/>
    <w:rsid w:val="0095300D"/>
    <w:rsid w:val="00955567"/>
    <w:rsid w:val="00956812"/>
    <w:rsid w:val="00956C96"/>
    <w:rsid w:val="0095719A"/>
    <w:rsid w:val="0096132F"/>
    <w:rsid w:val="009623E9"/>
    <w:rsid w:val="00963EEB"/>
    <w:rsid w:val="009648BC"/>
    <w:rsid w:val="00964C2F"/>
    <w:rsid w:val="00965F88"/>
    <w:rsid w:val="0097151F"/>
    <w:rsid w:val="009803EF"/>
    <w:rsid w:val="00981C8B"/>
    <w:rsid w:val="00982220"/>
    <w:rsid w:val="00982806"/>
    <w:rsid w:val="00984240"/>
    <w:rsid w:val="00984E03"/>
    <w:rsid w:val="00987E85"/>
    <w:rsid w:val="009926BD"/>
    <w:rsid w:val="00992962"/>
    <w:rsid w:val="00992C02"/>
    <w:rsid w:val="0099312A"/>
    <w:rsid w:val="009936F6"/>
    <w:rsid w:val="00993798"/>
    <w:rsid w:val="00995937"/>
    <w:rsid w:val="009970BD"/>
    <w:rsid w:val="009971B7"/>
    <w:rsid w:val="009A0D12"/>
    <w:rsid w:val="009A12DB"/>
    <w:rsid w:val="009A1987"/>
    <w:rsid w:val="009A19DC"/>
    <w:rsid w:val="009A23C9"/>
    <w:rsid w:val="009A2BEE"/>
    <w:rsid w:val="009A31B2"/>
    <w:rsid w:val="009A37D7"/>
    <w:rsid w:val="009A46EA"/>
    <w:rsid w:val="009A5289"/>
    <w:rsid w:val="009A5896"/>
    <w:rsid w:val="009A797A"/>
    <w:rsid w:val="009A7A53"/>
    <w:rsid w:val="009B0402"/>
    <w:rsid w:val="009B0B75"/>
    <w:rsid w:val="009B16DF"/>
    <w:rsid w:val="009B3E2E"/>
    <w:rsid w:val="009B4067"/>
    <w:rsid w:val="009B4915"/>
    <w:rsid w:val="009B4CB2"/>
    <w:rsid w:val="009B59AA"/>
    <w:rsid w:val="009B6701"/>
    <w:rsid w:val="009B6EF7"/>
    <w:rsid w:val="009B7000"/>
    <w:rsid w:val="009B739C"/>
    <w:rsid w:val="009C04EC"/>
    <w:rsid w:val="009C0B11"/>
    <w:rsid w:val="009C0FD0"/>
    <w:rsid w:val="009C328C"/>
    <w:rsid w:val="009C3B14"/>
    <w:rsid w:val="009C4444"/>
    <w:rsid w:val="009C5953"/>
    <w:rsid w:val="009C5EE0"/>
    <w:rsid w:val="009C79AD"/>
    <w:rsid w:val="009C7CA6"/>
    <w:rsid w:val="009D05CD"/>
    <w:rsid w:val="009D25ED"/>
    <w:rsid w:val="009D3301"/>
    <w:rsid w:val="009D3316"/>
    <w:rsid w:val="009D45E3"/>
    <w:rsid w:val="009D49B0"/>
    <w:rsid w:val="009D55AA"/>
    <w:rsid w:val="009D5C58"/>
    <w:rsid w:val="009D7766"/>
    <w:rsid w:val="009D7B07"/>
    <w:rsid w:val="009E0C97"/>
    <w:rsid w:val="009E31C5"/>
    <w:rsid w:val="009E32EE"/>
    <w:rsid w:val="009E3E77"/>
    <w:rsid w:val="009E3FAB"/>
    <w:rsid w:val="009E49C9"/>
    <w:rsid w:val="009E5B3F"/>
    <w:rsid w:val="009E7139"/>
    <w:rsid w:val="009E7D90"/>
    <w:rsid w:val="009F18CB"/>
    <w:rsid w:val="009F1AB0"/>
    <w:rsid w:val="009F4305"/>
    <w:rsid w:val="009F501D"/>
    <w:rsid w:val="00A01366"/>
    <w:rsid w:val="00A039D5"/>
    <w:rsid w:val="00A046AD"/>
    <w:rsid w:val="00A05D3C"/>
    <w:rsid w:val="00A061EF"/>
    <w:rsid w:val="00A074BC"/>
    <w:rsid w:val="00A079C1"/>
    <w:rsid w:val="00A12520"/>
    <w:rsid w:val="00A12798"/>
    <w:rsid w:val="00A130FD"/>
    <w:rsid w:val="00A13962"/>
    <w:rsid w:val="00A13D6D"/>
    <w:rsid w:val="00A14769"/>
    <w:rsid w:val="00A14F0A"/>
    <w:rsid w:val="00A16151"/>
    <w:rsid w:val="00A16EC6"/>
    <w:rsid w:val="00A17C06"/>
    <w:rsid w:val="00A17DD1"/>
    <w:rsid w:val="00A21016"/>
    <w:rsid w:val="00A2126E"/>
    <w:rsid w:val="00A21706"/>
    <w:rsid w:val="00A23D35"/>
    <w:rsid w:val="00A24FCC"/>
    <w:rsid w:val="00A2561C"/>
    <w:rsid w:val="00A26A90"/>
    <w:rsid w:val="00A26B27"/>
    <w:rsid w:val="00A30A8B"/>
    <w:rsid w:val="00A30E4F"/>
    <w:rsid w:val="00A32253"/>
    <w:rsid w:val="00A32A3C"/>
    <w:rsid w:val="00A3310E"/>
    <w:rsid w:val="00A333A0"/>
    <w:rsid w:val="00A34F9A"/>
    <w:rsid w:val="00A355F4"/>
    <w:rsid w:val="00A37079"/>
    <w:rsid w:val="00A37834"/>
    <w:rsid w:val="00A37E70"/>
    <w:rsid w:val="00A42CAD"/>
    <w:rsid w:val="00A4363A"/>
    <w:rsid w:val="00A437E1"/>
    <w:rsid w:val="00A444AC"/>
    <w:rsid w:val="00A44511"/>
    <w:rsid w:val="00A452FC"/>
    <w:rsid w:val="00A45497"/>
    <w:rsid w:val="00A4685E"/>
    <w:rsid w:val="00A50047"/>
    <w:rsid w:val="00A50CD4"/>
    <w:rsid w:val="00A51191"/>
    <w:rsid w:val="00A52F1A"/>
    <w:rsid w:val="00A5424C"/>
    <w:rsid w:val="00A56D62"/>
    <w:rsid w:val="00A56F07"/>
    <w:rsid w:val="00A5762C"/>
    <w:rsid w:val="00A57EE2"/>
    <w:rsid w:val="00A600FC"/>
    <w:rsid w:val="00A60BCA"/>
    <w:rsid w:val="00A61148"/>
    <w:rsid w:val="00A61236"/>
    <w:rsid w:val="00A616F0"/>
    <w:rsid w:val="00A623AB"/>
    <w:rsid w:val="00A638DA"/>
    <w:rsid w:val="00A640BA"/>
    <w:rsid w:val="00A65B41"/>
    <w:rsid w:val="00A65E00"/>
    <w:rsid w:val="00A66A78"/>
    <w:rsid w:val="00A70E2D"/>
    <w:rsid w:val="00A73B4D"/>
    <w:rsid w:val="00A7436E"/>
    <w:rsid w:val="00A74E96"/>
    <w:rsid w:val="00A75A8E"/>
    <w:rsid w:val="00A76F82"/>
    <w:rsid w:val="00A775DD"/>
    <w:rsid w:val="00A77CC1"/>
    <w:rsid w:val="00A80726"/>
    <w:rsid w:val="00A808A6"/>
    <w:rsid w:val="00A81A15"/>
    <w:rsid w:val="00A824DD"/>
    <w:rsid w:val="00A8349B"/>
    <w:rsid w:val="00A83676"/>
    <w:rsid w:val="00A83B7B"/>
    <w:rsid w:val="00A83D4C"/>
    <w:rsid w:val="00A84274"/>
    <w:rsid w:val="00A850F3"/>
    <w:rsid w:val="00A85284"/>
    <w:rsid w:val="00A864E3"/>
    <w:rsid w:val="00A8670D"/>
    <w:rsid w:val="00A91B41"/>
    <w:rsid w:val="00A92FFE"/>
    <w:rsid w:val="00A94574"/>
    <w:rsid w:val="00A949C3"/>
    <w:rsid w:val="00A94B89"/>
    <w:rsid w:val="00A95936"/>
    <w:rsid w:val="00A95D94"/>
    <w:rsid w:val="00A96265"/>
    <w:rsid w:val="00A97084"/>
    <w:rsid w:val="00A972B7"/>
    <w:rsid w:val="00A97BC6"/>
    <w:rsid w:val="00AA1C2C"/>
    <w:rsid w:val="00AA3165"/>
    <w:rsid w:val="00AA35F6"/>
    <w:rsid w:val="00AA667C"/>
    <w:rsid w:val="00AA6BDB"/>
    <w:rsid w:val="00AA6E91"/>
    <w:rsid w:val="00AA7439"/>
    <w:rsid w:val="00AB047E"/>
    <w:rsid w:val="00AB0B0A"/>
    <w:rsid w:val="00AB0BB7"/>
    <w:rsid w:val="00AB1E68"/>
    <w:rsid w:val="00AB22C6"/>
    <w:rsid w:val="00AB2AD0"/>
    <w:rsid w:val="00AB41DC"/>
    <w:rsid w:val="00AB61A5"/>
    <w:rsid w:val="00AB67FC"/>
    <w:rsid w:val="00AB7B3C"/>
    <w:rsid w:val="00AC00F2"/>
    <w:rsid w:val="00AC2256"/>
    <w:rsid w:val="00AC31B5"/>
    <w:rsid w:val="00AC431C"/>
    <w:rsid w:val="00AC4EA1"/>
    <w:rsid w:val="00AC5381"/>
    <w:rsid w:val="00AC5920"/>
    <w:rsid w:val="00AD0E49"/>
    <w:rsid w:val="00AD0E65"/>
    <w:rsid w:val="00AD1B58"/>
    <w:rsid w:val="00AD2BF2"/>
    <w:rsid w:val="00AD4E90"/>
    <w:rsid w:val="00AD5242"/>
    <w:rsid w:val="00AD5333"/>
    <w:rsid w:val="00AD5422"/>
    <w:rsid w:val="00AD67E1"/>
    <w:rsid w:val="00AD69FC"/>
    <w:rsid w:val="00AE020D"/>
    <w:rsid w:val="00AE09BE"/>
    <w:rsid w:val="00AE204F"/>
    <w:rsid w:val="00AE34A9"/>
    <w:rsid w:val="00AE4179"/>
    <w:rsid w:val="00AE4425"/>
    <w:rsid w:val="00AE48E4"/>
    <w:rsid w:val="00AE4FBE"/>
    <w:rsid w:val="00AE650F"/>
    <w:rsid w:val="00AE6555"/>
    <w:rsid w:val="00AE76D2"/>
    <w:rsid w:val="00AE794B"/>
    <w:rsid w:val="00AE7D16"/>
    <w:rsid w:val="00AF281B"/>
    <w:rsid w:val="00AF3629"/>
    <w:rsid w:val="00AF3F2C"/>
    <w:rsid w:val="00AF4CAA"/>
    <w:rsid w:val="00AF571A"/>
    <w:rsid w:val="00AF60A0"/>
    <w:rsid w:val="00AF63C1"/>
    <w:rsid w:val="00AF67FC"/>
    <w:rsid w:val="00AF763A"/>
    <w:rsid w:val="00AF7DF5"/>
    <w:rsid w:val="00B006E5"/>
    <w:rsid w:val="00B0211F"/>
    <w:rsid w:val="00B024C2"/>
    <w:rsid w:val="00B03DCC"/>
    <w:rsid w:val="00B04448"/>
    <w:rsid w:val="00B04FFC"/>
    <w:rsid w:val="00B076D4"/>
    <w:rsid w:val="00B07700"/>
    <w:rsid w:val="00B124F7"/>
    <w:rsid w:val="00B13921"/>
    <w:rsid w:val="00B13DFA"/>
    <w:rsid w:val="00B15001"/>
    <w:rsid w:val="00B1528C"/>
    <w:rsid w:val="00B167C6"/>
    <w:rsid w:val="00B16ACD"/>
    <w:rsid w:val="00B21487"/>
    <w:rsid w:val="00B21571"/>
    <w:rsid w:val="00B2175D"/>
    <w:rsid w:val="00B21CC2"/>
    <w:rsid w:val="00B232D1"/>
    <w:rsid w:val="00B2356C"/>
    <w:rsid w:val="00B239F2"/>
    <w:rsid w:val="00B24DB5"/>
    <w:rsid w:val="00B31F9E"/>
    <w:rsid w:val="00B3268F"/>
    <w:rsid w:val="00B32C2C"/>
    <w:rsid w:val="00B33A1A"/>
    <w:rsid w:val="00B33E6C"/>
    <w:rsid w:val="00B3467C"/>
    <w:rsid w:val="00B35669"/>
    <w:rsid w:val="00B371CC"/>
    <w:rsid w:val="00B37CF8"/>
    <w:rsid w:val="00B413C6"/>
    <w:rsid w:val="00B41CD9"/>
    <w:rsid w:val="00B427E6"/>
    <w:rsid w:val="00B428A6"/>
    <w:rsid w:val="00B43ACA"/>
    <w:rsid w:val="00B43E1F"/>
    <w:rsid w:val="00B45FBC"/>
    <w:rsid w:val="00B461CF"/>
    <w:rsid w:val="00B47256"/>
    <w:rsid w:val="00B4771B"/>
    <w:rsid w:val="00B47720"/>
    <w:rsid w:val="00B478EC"/>
    <w:rsid w:val="00B50E5A"/>
    <w:rsid w:val="00B50F1A"/>
    <w:rsid w:val="00B515C9"/>
    <w:rsid w:val="00B51A7D"/>
    <w:rsid w:val="00B527C6"/>
    <w:rsid w:val="00B535C2"/>
    <w:rsid w:val="00B5421B"/>
    <w:rsid w:val="00B54C32"/>
    <w:rsid w:val="00B55544"/>
    <w:rsid w:val="00B63867"/>
    <w:rsid w:val="00B642C1"/>
    <w:rsid w:val="00B642FC"/>
    <w:rsid w:val="00B647A1"/>
    <w:rsid w:val="00B64A7B"/>
    <w:rsid w:val="00B64D26"/>
    <w:rsid w:val="00B64FBB"/>
    <w:rsid w:val="00B66086"/>
    <w:rsid w:val="00B66608"/>
    <w:rsid w:val="00B70A16"/>
    <w:rsid w:val="00B70E22"/>
    <w:rsid w:val="00B71A06"/>
    <w:rsid w:val="00B7213B"/>
    <w:rsid w:val="00B7261B"/>
    <w:rsid w:val="00B742D4"/>
    <w:rsid w:val="00B758F1"/>
    <w:rsid w:val="00B774CB"/>
    <w:rsid w:val="00B80402"/>
    <w:rsid w:val="00B80B9A"/>
    <w:rsid w:val="00B81D77"/>
    <w:rsid w:val="00B830B7"/>
    <w:rsid w:val="00B848EA"/>
    <w:rsid w:val="00B84B2B"/>
    <w:rsid w:val="00B85274"/>
    <w:rsid w:val="00B8540F"/>
    <w:rsid w:val="00B879A6"/>
    <w:rsid w:val="00B90500"/>
    <w:rsid w:val="00B91093"/>
    <w:rsid w:val="00B9176C"/>
    <w:rsid w:val="00B91B9C"/>
    <w:rsid w:val="00B935A4"/>
    <w:rsid w:val="00B93A10"/>
    <w:rsid w:val="00B94F33"/>
    <w:rsid w:val="00B965E6"/>
    <w:rsid w:val="00B97758"/>
    <w:rsid w:val="00BA2787"/>
    <w:rsid w:val="00BA4535"/>
    <w:rsid w:val="00BA561A"/>
    <w:rsid w:val="00BA5F82"/>
    <w:rsid w:val="00BB02D7"/>
    <w:rsid w:val="00BB051C"/>
    <w:rsid w:val="00BB0DC6"/>
    <w:rsid w:val="00BB1509"/>
    <w:rsid w:val="00BB15E4"/>
    <w:rsid w:val="00BB1E19"/>
    <w:rsid w:val="00BB21D1"/>
    <w:rsid w:val="00BB29D7"/>
    <w:rsid w:val="00BB32F2"/>
    <w:rsid w:val="00BB3464"/>
    <w:rsid w:val="00BB4338"/>
    <w:rsid w:val="00BB4AB6"/>
    <w:rsid w:val="00BB5531"/>
    <w:rsid w:val="00BB61FD"/>
    <w:rsid w:val="00BB6C0E"/>
    <w:rsid w:val="00BB7B38"/>
    <w:rsid w:val="00BC11E5"/>
    <w:rsid w:val="00BC3907"/>
    <w:rsid w:val="00BC41BC"/>
    <w:rsid w:val="00BC4547"/>
    <w:rsid w:val="00BC4BC6"/>
    <w:rsid w:val="00BC52FD"/>
    <w:rsid w:val="00BC6E62"/>
    <w:rsid w:val="00BC7443"/>
    <w:rsid w:val="00BD0648"/>
    <w:rsid w:val="00BD1040"/>
    <w:rsid w:val="00BD34AA"/>
    <w:rsid w:val="00BD784B"/>
    <w:rsid w:val="00BE0C44"/>
    <w:rsid w:val="00BE1B8B"/>
    <w:rsid w:val="00BE2A18"/>
    <w:rsid w:val="00BE2C01"/>
    <w:rsid w:val="00BE2C20"/>
    <w:rsid w:val="00BE3490"/>
    <w:rsid w:val="00BE41EC"/>
    <w:rsid w:val="00BE56FB"/>
    <w:rsid w:val="00BF1FB1"/>
    <w:rsid w:val="00BF3125"/>
    <w:rsid w:val="00BF3DDE"/>
    <w:rsid w:val="00BF6589"/>
    <w:rsid w:val="00BF6F7F"/>
    <w:rsid w:val="00BF7D2C"/>
    <w:rsid w:val="00C00647"/>
    <w:rsid w:val="00C016F2"/>
    <w:rsid w:val="00C02764"/>
    <w:rsid w:val="00C02A61"/>
    <w:rsid w:val="00C02BFC"/>
    <w:rsid w:val="00C035C1"/>
    <w:rsid w:val="00C0392B"/>
    <w:rsid w:val="00C03FA4"/>
    <w:rsid w:val="00C044B0"/>
    <w:rsid w:val="00C04CEF"/>
    <w:rsid w:val="00C0662F"/>
    <w:rsid w:val="00C06DC8"/>
    <w:rsid w:val="00C07C20"/>
    <w:rsid w:val="00C11943"/>
    <w:rsid w:val="00C12E96"/>
    <w:rsid w:val="00C14506"/>
    <w:rsid w:val="00C14763"/>
    <w:rsid w:val="00C14C76"/>
    <w:rsid w:val="00C16141"/>
    <w:rsid w:val="00C16ABB"/>
    <w:rsid w:val="00C16B37"/>
    <w:rsid w:val="00C2363F"/>
    <w:rsid w:val="00C236C8"/>
    <w:rsid w:val="00C24E0C"/>
    <w:rsid w:val="00C260B1"/>
    <w:rsid w:val="00C26E56"/>
    <w:rsid w:val="00C3058E"/>
    <w:rsid w:val="00C31406"/>
    <w:rsid w:val="00C316C2"/>
    <w:rsid w:val="00C323CC"/>
    <w:rsid w:val="00C33122"/>
    <w:rsid w:val="00C345D0"/>
    <w:rsid w:val="00C35060"/>
    <w:rsid w:val="00C363EB"/>
    <w:rsid w:val="00C36769"/>
    <w:rsid w:val="00C37194"/>
    <w:rsid w:val="00C37951"/>
    <w:rsid w:val="00C40637"/>
    <w:rsid w:val="00C40F6C"/>
    <w:rsid w:val="00C42C22"/>
    <w:rsid w:val="00C44426"/>
    <w:rsid w:val="00C445F3"/>
    <w:rsid w:val="00C44DC8"/>
    <w:rsid w:val="00C451F4"/>
    <w:rsid w:val="00C45EB1"/>
    <w:rsid w:val="00C46422"/>
    <w:rsid w:val="00C4649D"/>
    <w:rsid w:val="00C5220F"/>
    <w:rsid w:val="00C529E5"/>
    <w:rsid w:val="00C52A8D"/>
    <w:rsid w:val="00C54A3A"/>
    <w:rsid w:val="00C55566"/>
    <w:rsid w:val="00C56448"/>
    <w:rsid w:val="00C60760"/>
    <w:rsid w:val="00C60931"/>
    <w:rsid w:val="00C61B12"/>
    <w:rsid w:val="00C6387C"/>
    <w:rsid w:val="00C667BE"/>
    <w:rsid w:val="00C671CD"/>
    <w:rsid w:val="00C6766B"/>
    <w:rsid w:val="00C70292"/>
    <w:rsid w:val="00C71299"/>
    <w:rsid w:val="00C72223"/>
    <w:rsid w:val="00C72706"/>
    <w:rsid w:val="00C73930"/>
    <w:rsid w:val="00C76417"/>
    <w:rsid w:val="00C771E7"/>
    <w:rsid w:val="00C7726F"/>
    <w:rsid w:val="00C823DA"/>
    <w:rsid w:val="00C8259F"/>
    <w:rsid w:val="00C82746"/>
    <w:rsid w:val="00C8312F"/>
    <w:rsid w:val="00C84C47"/>
    <w:rsid w:val="00C858A4"/>
    <w:rsid w:val="00C86AFA"/>
    <w:rsid w:val="00C8739A"/>
    <w:rsid w:val="00C9117E"/>
    <w:rsid w:val="00C937D1"/>
    <w:rsid w:val="00C97309"/>
    <w:rsid w:val="00CA0ED4"/>
    <w:rsid w:val="00CA10C5"/>
    <w:rsid w:val="00CA3C4B"/>
    <w:rsid w:val="00CA3E2F"/>
    <w:rsid w:val="00CA42CB"/>
    <w:rsid w:val="00CA59E9"/>
    <w:rsid w:val="00CA6881"/>
    <w:rsid w:val="00CA6E11"/>
    <w:rsid w:val="00CB0668"/>
    <w:rsid w:val="00CB18D0"/>
    <w:rsid w:val="00CB1C8A"/>
    <w:rsid w:val="00CB24F5"/>
    <w:rsid w:val="00CB2663"/>
    <w:rsid w:val="00CB3665"/>
    <w:rsid w:val="00CB3BBE"/>
    <w:rsid w:val="00CB59E9"/>
    <w:rsid w:val="00CB5C24"/>
    <w:rsid w:val="00CB695F"/>
    <w:rsid w:val="00CB7351"/>
    <w:rsid w:val="00CC0BA4"/>
    <w:rsid w:val="00CC0D6A"/>
    <w:rsid w:val="00CC2660"/>
    <w:rsid w:val="00CC35AC"/>
    <w:rsid w:val="00CC3831"/>
    <w:rsid w:val="00CC3998"/>
    <w:rsid w:val="00CC39EF"/>
    <w:rsid w:val="00CC3E3D"/>
    <w:rsid w:val="00CC4725"/>
    <w:rsid w:val="00CC4F11"/>
    <w:rsid w:val="00CC519B"/>
    <w:rsid w:val="00CC5EEC"/>
    <w:rsid w:val="00CC6E57"/>
    <w:rsid w:val="00CD0B3D"/>
    <w:rsid w:val="00CD12C1"/>
    <w:rsid w:val="00CD214E"/>
    <w:rsid w:val="00CD2961"/>
    <w:rsid w:val="00CD2C9F"/>
    <w:rsid w:val="00CD355D"/>
    <w:rsid w:val="00CD46FA"/>
    <w:rsid w:val="00CD4922"/>
    <w:rsid w:val="00CD5973"/>
    <w:rsid w:val="00CD59EF"/>
    <w:rsid w:val="00CE2E2D"/>
    <w:rsid w:val="00CE3094"/>
    <w:rsid w:val="00CE31A6"/>
    <w:rsid w:val="00CE510E"/>
    <w:rsid w:val="00CF01E8"/>
    <w:rsid w:val="00CF09AA"/>
    <w:rsid w:val="00CF1B1C"/>
    <w:rsid w:val="00CF3B1A"/>
    <w:rsid w:val="00CF4813"/>
    <w:rsid w:val="00CF4D2C"/>
    <w:rsid w:val="00CF5233"/>
    <w:rsid w:val="00CF55BD"/>
    <w:rsid w:val="00CF5A1A"/>
    <w:rsid w:val="00CF6A10"/>
    <w:rsid w:val="00D01AD5"/>
    <w:rsid w:val="00D029B8"/>
    <w:rsid w:val="00D02F60"/>
    <w:rsid w:val="00D04485"/>
    <w:rsid w:val="00D0464E"/>
    <w:rsid w:val="00D04A96"/>
    <w:rsid w:val="00D06D86"/>
    <w:rsid w:val="00D0781B"/>
    <w:rsid w:val="00D07A7B"/>
    <w:rsid w:val="00D10E06"/>
    <w:rsid w:val="00D1366B"/>
    <w:rsid w:val="00D1430C"/>
    <w:rsid w:val="00D15197"/>
    <w:rsid w:val="00D16820"/>
    <w:rsid w:val="00D168C6"/>
    <w:rsid w:val="00D169C8"/>
    <w:rsid w:val="00D1793F"/>
    <w:rsid w:val="00D203CE"/>
    <w:rsid w:val="00D20668"/>
    <w:rsid w:val="00D21AED"/>
    <w:rsid w:val="00D22383"/>
    <w:rsid w:val="00D22AF5"/>
    <w:rsid w:val="00D235EA"/>
    <w:rsid w:val="00D247A9"/>
    <w:rsid w:val="00D2747B"/>
    <w:rsid w:val="00D31603"/>
    <w:rsid w:val="00D32721"/>
    <w:rsid w:val="00D328DC"/>
    <w:rsid w:val="00D32E94"/>
    <w:rsid w:val="00D32F5A"/>
    <w:rsid w:val="00D33387"/>
    <w:rsid w:val="00D334BE"/>
    <w:rsid w:val="00D33E8C"/>
    <w:rsid w:val="00D34195"/>
    <w:rsid w:val="00D34516"/>
    <w:rsid w:val="00D34DCD"/>
    <w:rsid w:val="00D3776B"/>
    <w:rsid w:val="00D379B4"/>
    <w:rsid w:val="00D402FB"/>
    <w:rsid w:val="00D41CF9"/>
    <w:rsid w:val="00D433AB"/>
    <w:rsid w:val="00D44B30"/>
    <w:rsid w:val="00D45D5B"/>
    <w:rsid w:val="00D47D7A"/>
    <w:rsid w:val="00D5004C"/>
    <w:rsid w:val="00D50ABD"/>
    <w:rsid w:val="00D51BB2"/>
    <w:rsid w:val="00D5270F"/>
    <w:rsid w:val="00D54D27"/>
    <w:rsid w:val="00D55290"/>
    <w:rsid w:val="00D57791"/>
    <w:rsid w:val="00D6046A"/>
    <w:rsid w:val="00D609D3"/>
    <w:rsid w:val="00D62870"/>
    <w:rsid w:val="00D62A39"/>
    <w:rsid w:val="00D64902"/>
    <w:rsid w:val="00D64B03"/>
    <w:rsid w:val="00D655D9"/>
    <w:rsid w:val="00D65872"/>
    <w:rsid w:val="00D676F3"/>
    <w:rsid w:val="00D70EF5"/>
    <w:rsid w:val="00D71024"/>
    <w:rsid w:val="00D719A6"/>
    <w:rsid w:val="00D71A25"/>
    <w:rsid w:val="00D71FCF"/>
    <w:rsid w:val="00D720C8"/>
    <w:rsid w:val="00D72A54"/>
    <w:rsid w:val="00D72CC1"/>
    <w:rsid w:val="00D76A5D"/>
    <w:rsid w:val="00D76EC9"/>
    <w:rsid w:val="00D80E7D"/>
    <w:rsid w:val="00D81397"/>
    <w:rsid w:val="00D848B9"/>
    <w:rsid w:val="00D87C5C"/>
    <w:rsid w:val="00D87D10"/>
    <w:rsid w:val="00D90E69"/>
    <w:rsid w:val="00D91368"/>
    <w:rsid w:val="00D9273D"/>
    <w:rsid w:val="00D927B5"/>
    <w:rsid w:val="00D93106"/>
    <w:rsid w:val="00D933E9"/>
    <w:rsid w:val="00D93DAF"/>
    <w:rsid w:val="00D9505D"/>
    <w:rsid w:val="00D9529A"/>
    <w:rsid w:val="00D953D0"/>
    <w:rsid w:val="00D959F5"/>
    <w:rsid w:val="00D96884"/>
    <w:rsid w:val="00D97965"/>
    <w:rsid w:val="00DA0FA5"/>
    <w:rsid w:val="00DA182B"/>
    <w:rsid w:val="00DA318F"/>
    <w:rsid w:val="00DA35F6"/>
    <w:rsid w:val="00DA3FDD"/>
    <w:rsid w:val="00DA4B9D"/>
    <w:rsid w:val="00DA638E"/>
    <w:rsid w:val="00DA7017"/>
    <w:rsid w:val="00DA7028"/>
    <w:rsid w:val="00DA78D0"/>
    <w:rsid w:val="00DB0E4B"/>
    <w:rsid w:val="00DB1AD2"/>
    <w:rsid w:val="00DB253F"/>
    <w:rsid w:val="00DB2B58"/>
    <w:rsid w:val="00DB2E66"/>
    <w:rsid w:val="00DB31F7"/>
    <w:rsid w:val="00DB5206"/>
    <w:rsid w:val="00DB6276"/>
    <w:rsid w:val="00DB63F5"/>
    <w:rsid w:val="00DC1C6B"/>
    <w:rsid w:val="00DC2C2E"/>
    <w:rsid w:val="00DC2C32"/>
    <w:rsid w:val="00DC4AF0"/>
    <w:rsid w:val="00DC7886"/>
    <w:rsid w:val="00DD0CF2"/>
    <w:rsid w:val="00DD2218"/>
    <w:rsid w:val="00DD2762"/>
    <w:rsid w:val="00DD2EDA"/>
    <w:rsid w:val="00DD3748"/>
    <w:rsid w:val="00DD4C5E"/>
    <w:rsid w:val="00DD4F09"/>
    <w:rsid w:val="00DD5AFF"/>
    <w:rsid w:val="00DD6913"/>
    <w:rsid w:val="00DD7E2E"/>
    <w:rsid w:val="00DE098C"/>
    <w:rsid w:val="00DE0C3B"/>
    <w:rsid w:val="00DE1554"/>
    <w:rsid w:val="00DE2901"/>
    <w:rsid w:val="00DE2E13"/>
    <w:rsid w:val="00DE590F"/>
    <w:rsid w:val="00DE5B4D"/>
    <w:rsid w:val="00DE74DB"/>
    <w:rsid w:val="00DE7DC1"/>
    <w:rsid w:val="00DF3F7E"/>
    <w:rsid w:val="00DF60AB"/>
    <w:rsid w:val="00DF721D"/>
    <w:rsid w:val="00DF7648"/>
    <w:rsid w:val="00DF76AF"/>
    <w:rsid w:val="00E00933"/>
    <w:rsid w:val="00E00AFC"/>
    <w:rsid w:val="00E00E29"/>
    <w:rsid w:val="00E02BAB"/>
    <w:rsid w:val="00E03475"/>
    <w:rsid w:val="00E03AB5"/>
    <w:rsid w:val="00E04199"/>
    <w:rsid w:val="00E04CEB"/>
    <w:rsid w:val="00E04F3C"/>
    <w:rsid w:val="00E060BC"/>
    <w:rsid w:val="00E060DC"/>
    <w:rsid w:val="00E06A44"/>
    <w:rsid w:val="00E0788C"/>
    <w:rsid w:val="00E07AC7"/>
    <w:rsid w:val="00E11420"/>
    <w:rsid w:val="00E1269D"/>
    <w:rsid w:val="00E132FB"/>
    <w:rsid w:val="00E13AA4"/>
    <w:rsid w:val="00E16A39"/>
    <w:rsid w:val="00E170B7"/>
    <w:rsid w:val="00E177DD"/>
    <w:rsid w:val="00E20713"/>
    <w:rsid w:val="00E20900"/>
    <w:rsid w:val="00E20C7F"/>
    <w:rsid w:val="00E210ED"/>
    <w:rsid w:val="00E23127"/>
    <w:rsid w:val="00E2396E"/>
    <w:rsid w:val="00E24728"/>
    <w:rsid w:val="00E24D43"/>
    <w:rsid w:val="00E26100"/>
    <w:rsid w:val="00E276AC"/>
    <w:rsid w:val="00E27930"/>
    <w:rsid w:val="00E315AA"/>
    <w:rsid w:val="00E33FBF"/>
    <w:rsid w:val="00E348A7"/>
    <w:rsid w:val="00E34A35"/>
    <w:rsid w:val="00E35831"/>
    <w:rsid w:val="00E35ADA"/>
    <w:rsid w:val="00E369C4"/>
    <w:rsid w:val="00E37C2F"/>
    <w:rsid w:val="00E41C28"/>
    <w:rsid w:val="00E423F8"/>
    <w:rsid w:val="00E432B6"/>
    <w:rsid w:val="00E43D6D"/>
    <w:rsid w:val="00E46308"/>
    <w:rsid w:val="00E51E17"/>
    <w:rsid w:val="00E52DAB"/>
    <w:rsid w:val="00E538FF"/>
    <w:rsid w:val="00E539B0"/>
    <w:rsid w:val="00E55994"/>
    <w:rsid w:val="00E56268"/>
    <w:rsid w:val="00E5704B"/>
    <w:rsid w:val="00E60606"/>
    <w:rsid w:val="00E60C66"/>
    <w:rsid w:val="00E6164D"/>
    <w:rsid w:val="00E618C9"/>
    <w:rsid w:val="00E62774"/>
    <w:rsid w:val="00E62808"/>
    <w:rsid w:val="00E6307C"/>
    <w:rsid w:val="00E636FA"/>
    <w:rsid w:val="00E641F6"/>
    <w:rsid w:val="00E66C50"/>
    <w:rsid w:val="00E679D3"/>
    <w:rsid w:val="00E71208"/>
    <w:rsid w:val="00E71444"/>
    <w:rsid w:val="00E71C91"/>
    <w:rsid w:val="00E720A1"/>
    <w:rsid w:val="00E75869"/>
    <w:rsid w:val="00E75DDA"/>
    <w:rsid w:val="00E75F73"/>
    <w:rsid w:val="00E773E8"/>
    <w:rsid w:val="00E8014B"/>
    <w:rsid w:val="00E80C31"/>
    <w:rsid w:val="00E82DF4"/>
    <w:rsid w:val="00E83ADD"/>
    <w:rsid w:val="00E84633"/>
    <w:rsid w:val="00E84F38"/>
    <w:rsid w:val="00E85623"/>
    <w:rsid w:val="00E862C4"/>
    <w:rsid w:val="00E87441"/>
    <w:rsid w:val="00E8753E"/>
    <w:rsid w:val="00E87C51"/>
    <w:rsid w:val="00E90B5C"/>
    <w:rsid w:val="00E90DB4"/>
    <w:rsid w:val="00E91322"/>
    <w:rsid w:val="00E91AB3"/>
    <w:rsid w:val="00E91CF4"/>
    <w:rsid w:val="00E91FAE"/>
    <w:rsid w:val="00E92181"/>
    <w:rsid w:val="00E921BF"/>
    <w:rsid w:val="00E92F2D"/>
    <w:rsid w:val="00E96E3F"/>
    <w:rsid w:val="00E97F5A"/>
    <w:rsid w:val="00EA270C"/>
    <w:rsid w:val="00EA2955"/>
    <w:rsid w:val="00EA32FB"/>
    <w:rsid w:val="00EA4083"/>
    <w:rsid w:val="00EA4974"/>
    <w:rsid w:val="00EA5011"/>
    <w:rsid w:val="00EA532E"/>
    <w:rsid w:val="00EB06D9"/>
    <w:rsid w:val="00EB16F3"/>
    <w:rsid w:val="00EB192B"/>
    <w:rsid w:val="00EB19ED"/>
    <w:rsid w:val="00EB1CAB"/>
    <w:rsid w:val="00EB4802"/>
    <w:rsid w:val="00EB57B1"/>
    <w:rsid w:val="00EB5B02"/>
    <w:rsid w:val="00EB5B55"/>
    <w:rsid w:val="00EB6077"/>
    <w:rsid w:val="00EB6264"/>
    <w:rsid w:val="00EC0F5A"/>
    <w:rsid w:val="00EC1FA4"/>
    <w:rsid w:val="00EC2C61"/>
    <w:rsid w:val="00EC4265"/>
    <w:rsid w:val="00EC4402"/>
    <w:rsid w:val="00EC4CEB"/>
    <w:rsid w:val="00EC4D55"/>
    <w:rsid w:val="00EC659E"/>
    <w:rsid w:val="00ED0BB1"/>
    <w:rsid w:val="00ED2072"/>
    <w:rsid w:val="00ED2469"/>
    <w:rsid w:val="00ED2660"/>
    <w:rsid w:val="00ED2AE0"/>
    <w:rsid w:val="00ED5553"/>
    <w:rsid w:val="00ED5D53"/>
    <w:rsid w:val="00ED5E36"/>
    <w:rsid w:val="00ED6961"/>
    <w:rsid w:val="00EE3E91"/>
    <w:rsid w:val="00EE5964"/>
    <w:rsid w:val="00EE5D35"/>
    <w:rsid w:val="00EE7D1B"/>
    <w:rsid w:val="00EF0B96"/>
    <w:rsid w:val="00EF116A"/>
    <w:rsid w:val="00EF1711"/>
    <w:rsid w:val="00EF1C86"/>
    <w:rsid w:val="00EF3486"/>
    <w:rsid w:val="00EF47AF"/>
    <w:rsid w:val="00EF53B6"/>
    <w:rsid w:val="00EF551E"/>
    <w:rsid w:val="00EF69BD"/>
    <w:rsid w:val="00EF6F91"/>
    <w:rsid w:val="00F00B73"/>
    <w:rsid w:val="00F012F1"/>
    <w:rsid w:val="00F02A31"/>
    <w:rsid w:val="00F073DD"/>
    <w:rsid w:val="00F10C02"/>
    <w:rsid w:val="00F11150"/>
    <w:rsid w:val="00F115CA"/>
    <w:rsid w:val="00F13A6E"/>
    <w:rsid w:val="00F14817"/>
    <w:rsid w:val="00F14EBA"/>
    <w:rsid w:val="00F1510F"/>
    <w:rsid w:val="00F1533A"/>
    <w:rsid w:val="00F15E5A"/>
    <w:rsid w:val="00F17F0A"/>
    <w:rsid w:val="00F2033E"/>
    <w:rsid w:val="00F21F27"/>
    <w:rsid w:val="00F22D3E"/>
    <w:rsid w:val="00F236BB"/>
    <w:rsid w:val="00F2668F"/>
    <w:rsid w:val="00F2692A"/>
    <w:rsid w:val="00F27344"/>
    <w:rsid w:val="00F2742F"/>
    <w:rsid w:val="00F2753B"/>
    <w:rsid w:val="00F277F0"/>
    <w:rsid w:val="00F30429"/>
    <w:rsid w:val="00F31CAC"/>
    <w:rsid w:val="00F33AAB"/>
    <w:rsid w:val="00F33F8B"/>
    <w:rsid w:val="00F340B2"/>
    <w:rsid w:val="00F34971"/>
    <w:rsid w:val="00F35BE2"/>
    <w:rsid w:val="00F35D8B"/>
    <w:rsid w:val="00F366FA"/>
    <w:rsid w:val="00F43390"/>
    <w:rsid w:val="00F443B2"/>
    <w:rsid w:val="00F44D6E"/>
    <w:rsid w:val="00F458D8"/>
    <w:rsid w:val="00F45F3B"/>
    <w:rsid w:val="00F50237"/>
    <w:rsid w:val="00F505E8"/>
    <w:rsid w:val="00F53596"/>
    <w:rsid w:val="00F54433"/>
    <w:rsid w:val="00F54D67"/>
    <w:rsid w:val="00F55BA8"/>
    <w:rsid w:val="00F55DB1"/>
    <w:rsid w:val="00F56AAE"/>
    <w:rsid w:val="00F56ACA"/>
    <w:rsid w:val="00F6008E"/>
    <w:rsid w:val="00F600FE"/>
    <w:rsid w:val="00F60B23"/>
    <w:rsid w:val="00F62E4D"/>
    <w:rsid w:val="00F667F6"/>
    <w:rsid w:val="00F66B34"/>
    <w:rsid w:val="00F675B9"/>
    <w:rsid w:val="00F704EB"/>
    <w:rsid w:val="00F711C9"/>
    <w:rsid w:val="00F712E3"/>
    <w:rsid w:val="00F7477A"/>
    <w:rsid w:val="00F74C59"/>
    <w:rsid w:val="00F75C3A"/>
    <w:rsid w:val="00F80EF7"/>
    <w:rsid w:val="00F814AE"/>
    <w:rsid w:val="00F82E30"/>
    <w:rsid w:val="00F831CB"/>
    <w:rsid w:val="00F83234"/>
    <w:rsid w:val="00F83EB4"/>
    <w:rsid w:val="00F83EF4"/>
    <w:rsid w:val="00F84187"/>
    <w:rsid w:val="00F848A3"/>
    <w:rsid w:val="00F84ACF"/>
    <w:rsid w:val="00F84F40"/>
    <w:rsid w:val="00F85742"/>
    <w:rsid w:val="00F85820"/>
    <w:rsid w:val="00F85BF8"/>
    <w:rsid w:val="00F871CE"/>
    <w:rsid w:val="00F87802"/>
    <w:rsid w:val="00F9032E"/>
    <w:rsid w:val="00F90770"/>
    <w:rsid w:val="00F91440"/>
    <w:rsid w:val="00F92C0A"/>
    <w:rsid w:val="00F93981"/>
    <w:rsid w:val="00F9415B"/>
    <w:rsid w:val="00F95A6F"/>
    <w:rsid w:val="00F9642D"/>
    <w:rsid w:val="00F97329"/>
    <w:rsid w:val="00FA046A"/>
    <w:rsid w:val="00FA13C2"/>
    <w:rsid w:val="00FA1645"/>
    <w:rsid w:val="00FA28E8"/>
    <w:rsid w:val="00FA7F91"/>
    <w:rsid w:val="00FB121C"/>
    <w:rsid w:val="00FB1CDD"/>
    <w:rsid w:val="00FB1FBF"/>
    <w:rsid w:val="00FB2C2F"/>
    <w:rsid w:val="00FB305C"/>
    <w:rsid w:val="00FB361F"/>
    <w:rsid w:val="00FB71BF"/>
    <w:rsid w:val="00FB7509"/>
    <w:rsid w:val="00FC2E3D"/>
    <w:rsid w:val="00FC3BDE"/>
    <w:rsid w:val="00FC468A"/>
    <w:rsid w:val="00FC4E4A"/>
    <w:rsid w:val="00FC7143"/>
    <w:rsid w:val="00FD07D3"/>
    <w:rsid w:val="00FD1101"/>
    <w:rsid w:val="00FD1DBE"/>
    <w:rsid w:val="00FD25A7"/>
    <w:rsid w:val="00FD27B6"/>
    <w:rsid w:val="00FD2B1C"/>
    <w:rsid w:val="00FD3689"/>
    <w:rsid w:val="00FD42A3"/>
    <w:rsid w:val="00FD62E6"/>
    <w:rsid w:val="00FD7468"/>
    <w:rsid w:val="00FD7B84"/>
    <w:rsid w:val="00FD7CE0"/>
    <w:rsid w:val="00FE0B3B"/>
    <w:rsid w:val="00FE147C"/>
    <w:rsid w:val="00FE1BE2"/>
    <w:rsid w:val="00FE63B6"/>
    <w:rsid w:val="00FE730A"/>
    <w:rsid w:val="00FE7385"/>
    <w:rsid w:val="00FF0923"/>
    <w:rsid w:val="00FF1DD7"/>
    <w:rsid w:val="00FF222E"/>
    <w:rsid w:val="00FF329F"/>
    <w:rsid w:val="00FF3F37"/>
    <w:rsid w:val="00FF4051"/>
    <w:rsid w:val="00FF4427"/>
    <w:rsid w:val="00FF4453"/>
    <w:rsid w:val="00FF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C5E31"/>
  <w15:docId w15:val="{E94ECCDF-6742-45EB-9EDC-1105C2EB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6F2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C016F2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SUPERS,Footnote Reference Superscript,BVI fnr,Footnote symbol,Footnote,(Footnote Reference),Footnote reference number,note TESI,EN Footnote Reference,Voetnootverwijzing,Times 10 Point,Exposant 3 Point,Appel note de bas d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016F2"/>
    <w:rPr>
      <w:rFonts w:ascii="Calibri Light" w:hAnsi="Calibri Light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C016F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016F2"/>
    <w:pPr>
      <w:spacing w:line="240" w:lineRule="auto"/>
    </w:pPr>
    <w:rPr>
      <w:rFonts w:ascii="Times New Roman" w:hAnsi="Times New Roman" w:cs="Arial"/>
      <w:szCs w:val="20"/>
    </w:rPr>
  </w:style>
  <w:style w:type="character" w:styleId="Hipercze">
    <w:name w:val="Hyperlink"/>
    <w:uiPriority w:val="99"/>
    <w:unhideWhenUsed/>
    <w:rsid w:val="00C016F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16F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16F2"/>
    <w:rPr>
      <w:rFonts w:ascii="Times New Roman" w:hAnsi="Times New Roman" w:cs="Arial"/>
      <w:sz w:val="20"/>
      <w:szCs w:val="20"/>
    </w:rPr>
  </w:style>
  <w:style w:type="character" w:styleId="Odwoanieprzypisukocowego">
    <w:name w:val="endnote reference"/>
    <w:uiPriority w:val="99"/>
    <w:semiHidden/>
    <w:rsid w:val="00C016F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016F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Nierozpoznanawzmianka">
    <w:name w:val="Unresolved Mention"/>
    <w:uiPriority w:val="99"/>
    <w:semiHidden/>
    <w:unhideWhenUsed/>
    <w:rsid w:val="00C01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76</Words>
  <Characters>344</Characters>
  <Application>Microsoft Office Word</Application>
  <DocSecurity>4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lukasz.iwanski@mp.gov.pl</dc:creator>
  <cp:lastModifiedBy>Bodych Dominika</cp:lastModifiedBy>
  <cp:revision>2</cp:revision>
  <cp:lastPrinted>2025-11-19T09:36:00Z</cp:lastPrinted>
  <dcterms:created xsi:type="dcterms:W3CDTF">2025-12-09T14:09:00Z</dcterms:created>
  <dcterms:modified xsi:type="dcterms:W3CDTF">2025-12-09T14:09:00Z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