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A554A" w14:textId="78915F58" w:rsidR="00034FB0" w:rsidRDefault="00034FB0" w:rsidP="00034FB0">
      <w:pPr>
        <w:pStyle w:val="OZNPROJEKTUwskazaniedatylubwersjiprojektu"/>
      </w:pPr>
      <w:bookmarkStart w:id="0" w:name="_Hlk171582101"/>
      <w:r>
        <w:t xml:space="preserve">Projekt </w:t>
      </w:r>
    </w:p>
    <w:p w14:paraId="15E6D9D1" w14:textId="7C039A5E" w:rsidR="00034FB0" w:rsidRDefault="00034FB0" w:rsidP="00034FB0">
      <w:pPr>
        <w:pStyle w:val="OZNRODZAKTUtznustawalubrozporzdzenieiorganwydajcy"/>
      </w:pPr>
      <w:r>
        <w:t>Ustawa</w:t>
      </w:r>
    </w:p>
    <w:p w14:paraId="543EE9E9" w14:textId="64CCCCAF" w:rsidR="00034FB0" w:rsidRDefault="00034FB0" w:rsidP="00034FB0">
      <w:pPr>
        <w:pStyle w:val="DATAAKTUdatauchwalenialubwydaniaaktu"/>
      </w:pPr>
      <w:bookmarkStart w:id="1" w:name="_Hlk171079634"/>
      <w:r>
        <w:t xml:space="preserve">z dnia </w:t>
      </w:r>
    </w:p>
    <w:p w14:paraId="0CA07853" w14:textId="1FD54837" w:rsidR="00034FB0" w:rsidRDefault="00034FB0" w:rsidP="00034FB0">
      <w:pPr>
        <w:pStyle w:val="TYTUAKTUprzedmiotregulacjiustawylubrozporzdzenia"/>
        <w:rPr>
          <w:rStyle w:val="IGindeksgrny"/>
        </w:rPr>
      </w:pPr>
      <w:bookmarkStart w:id="2" w:name="_Hlk125464962"/>
      <w:r>
        <w:t>o zmianie ustawy o</w:t>
      </w:r>
      <w:r w:rsidRPr="0012059D">
        <w:t xml:space="preserve"> Centralnej Ewidencji i Informacji o Działalności Gospodarczej i</w:t>
      </w:r>
      <w:r w:rsidR="00F50D83">
        <w:t> </w:t>
      </w:r>
      <w:r w:rsidRPr="0012059D">
        <w:t>Punkcie Informacji dla Przedsiębiorcy</w:t>
      </w:r>
      <w:r>
        <w:t xml:space="preserve"> oraz niektórych innych ustaw</w:t>
      </w:r>
      <w:bookmarkEnd w:id="1"/>
      <w:bookmarkEnd w:id="2"/>
      <w:r w:rsidRPr="009D7145">
        <w:rPr>
          <w:rStyle w:val="IGPindeksgrnyipogrubienie"/>
        </w:rPr>
        <w:footnoteReference w:id="2"/>
      </w:r>
      <w:r w:rsidRPr="009D7145">
        <w:rPr>
          <w:rStyle w:val="IGPindeksgrnyipogrubienie"/>
        </w:rPr>
        <w:t>)</w:t>
      </w:r>
    </w:p>
    <w:p w14:paraId="0334B21E" w14:textId="02A4DDDB" w:rsidR="00034FB0" w:rsidRPr="00034FB0" w:rsidRDefault="00034FB0" w:rsidP="00034FB0">
      <w:pPr>
        <w:pStyle w:val="ARTartustawynprozporzdzenia"/>
      </w:pPr>
      <w:r w:rsidRPr="003B0F5D">
        <w:rPr>
          <w:rStyle w:val="Ppogrubienie"/>
        </w:rPr>
        <w:t>Art.</w:t>
      </w:r>
      <w:r w:rsidRPr="00034FB0">
        <w:rPr>
          <w:rStyle w:val="Ppogrubienie"/>
        </w:rPr>
        <w:t> 1.</w:t>
      </w:r>
      <w:r w:rsidR="00611016">
        <w:t> </w:t>
      </w:r>
      <w:r w:rsidRPr="00034FB0">
        <w:t>W ustawie z dnia 6 marca 2018 r. o Centralnej Ewidencji i Informacji o Działalności Gospodarczej i Punkcie Informacji dla Przedsiębiorcy (Dz. U. z 2022 r. poz. 541</w:t>
      </w:r>
      <w:r w:rsidR="003579B5">
        <w:t>,</w:t>
      </w:r>
      <w:r w:rsidR="00E605DE">
        <w:t xml:space="preserve"> </w:t>
      </w:r>
      <w:r w:rsidR="00F51EBC">
        <w:t>z 2024 r. poz. 1841</w:t>
      </w:r>
      <w:r w:rsidR="003579B5">
        <w:t xml:space="preserve"> oraz z 2025 r. poz. 769</w:t>
      </w:r>
      <w:r w:rsidR="009F1F8D">
        <w:t xml:space="preserve"> i 1541</w:t>
      </w:r>
      <w:r w:rsidRPr="00034FB0">
        <w:t>) wprowadza się następujące zmiany:</w:t>
      </w:r>
    </w:p>
    <w:p w14:paraId="17A1D196" w14:textId="77777777" w:rsidR="00034FB0" w:rsidRPr="00034FB0" w:rsidRDefault="00034FB0" w:rsidP="00034FB0">
      <w:pPr>
        <w:pStyle w:val="PKTpunkt"/>
      </w:pPr>
      <w:r>
        <w:t>1)</w:t>
      </w:r>
      <w:r>
        <w:tab/>
      </w:r>
      <w:r w:rsidRPr="00034FB0">
        <w:t>w art. 2 w ust. 2 w pkt 5 kropkę zastępuje się średnikiem i dodaje się pkt 6 i 7 w brzmieniu:</w:t>
      </w:r>
    </w:p>
    <w:p w14:paraId="35F2332C" w14:textId="77777777" w:rsidR="00034FB0" w:rsidRPr="00AD5B34" w:rsidRDefault="00034FB0" w:rsidP="00034FB0">
      <w:pPr>
        <w:pStyle w:val="ZPKTzmpktartykuempunktem"/>
      </w:pPr>
      <w:r w:rsidRPr="00077099">
        <w:t>„</w:t>
      </w:r>
      <w:r w:rsidRPr="00F2491B">
        <w:t>6)</w:t>
      </w:r>
      <w:r>
        <w:tab/>
      </w:r>
      <w:r w:rsidRPr="00AD5B34">
        <w:t>udostępnianie informacji o spółce cywilnej w zakresie wskazanym w ustawie;</w:t>
      </w:r>
    </w:p>
    <w:p w14:paraId="27A1FB00" w14:textId="77777777" w:rsidR="00034FB0" w:rsidRDefault="00034FB0" w:rsidP="00034FB0">
      <w:pPr>
        <w:pStyle w:val="ZPKTzmpktartykuempunktem"/>
      </w:pPr>
      <w:r w:rsidRPr="00AD5B34">
        <w:t>7)</w:t>
      </w:r>
      <w:r>
        <w:tab/>
      </w:r>
      <w:r w:rsidRPr="00AD5B34">
        <w:t>umożliwienie złożenia wniosku o publikację informacji o spółce cywilnej i zawarcia umowy spółki cywilnej na zasadach wskazanych w ustawie.</w:t>
      </w:r>
      <w:r w:rsidRPr="00557FA7">
        <w:t>”</w:t>
      </w:r>
      <w:r>
        <w:t>;</w:t>
      </w:r>
    </w:p>
    <w:p w14:paraId="0C26E494" w14:textId="77777777" w:rsidR="00034FB0" w:rsidRPr="00034FB0" w:rsidRDefault="00034FB0" w:rsidP="00034FB0">
      <w:pPr>
        <w:pStyle w:val="PKTpunkt"/>
      </w:pPr>
      <w:bookmarkStart w:id="5" w:name="_Hlk167451169"/>
      <w:r>
        <w:t>2</w:t>
      </w:r>
      <w:r w:rsidRPr="00034FB0">
        <w:t>)</w:t>
      </w:r>
      <w:r w:rsidRPr="00034FB0">
        <w:tab/>
        <w:t>w art. 3:</w:t>
      </w:r>
    </w:p>
    <w:p w14:paraId="1E85DF7C" w14:textId="3F4FD9A5" w:rsidR="0072733B" w:rsidRDefault="00034FB0" w:rsidP="00034FB0">
      <w:pPr>
        <w:pStyle w:val="LITlitera"/>
      </w:pPr>
      <w:r>
        <w:t>a)</w:t>
      </w:r>
      <w:r w:rsidR="0072733B">
        <w:tab/>
      </w:r>
      <w:r w:rsidR="00183F79">
        <w:t xml:space="preserve">po </w:t>
      </w:r>
      <w:r w:rsidR="0072733B">
        <w:t xml:space="preserve">ust. 1 </w:t>
      </w:r>
      <w:r w:rsidR="00183F79">
        <w:t xml:space="preserve">dodaje się ust. 1a w </w:t>
      </w:r>
      <w:r w:rsidR="0072733B">
        <w:t>brzmieni</w:t>
      </w:r>
      <w:r w:rsidR="00183F79">
        <w:t>u</w:t>
      </w:r>
      <w:r w:rsidR="0072733B">
        <w:t>:</w:t>
      </w:r>
    </w:p>
    <w:p w14:paraId="69E007DD" w14:textId="08FCEA69" w:rsidR="0072733B" w:rsidRDefault="0072733B" w:rsidP="000208FA">
      <w:pPr>
        <w:pStyle w:val="ZLITUSTzmustliter"/>
      </w:pPr>
      <w:r w:rsidRPr="0072733B">
        <w:t>„</w:t>
      </w:r>
      <w:r w:rsidR="007A3E20" w:rsidRPr="007A3E20">
        <w:t xml:space="preserve">1a. W przypadku przedsiębiorcy będącego użytkownikiem aplikacji </w:t>
      </w:r>
      <w:r w:rsidR="001128C4" w:rsidRPr="007A3E20">
        <w:t>mObywatel</w:t>
      </w:r>
      <w:r w:rsidR="00120976">
        <w:t xml:space="preserve"> w rozumieniu</w:t>
      </w:r>
      <w:r w:rsidR="007A3E20" w:rsidRPr="007A3E20">
        <w:t xml:space="preserve"> art. 2 pkt 16 ustawy z dnia 26 maja 2023 r. o aplikacji</w:t>
      </w:r>
      <w:r w:rsidR="007A3E20">
        <w:t xml:space="preserve"> </w:t>
      </w:r>
      <w:r w:rsidR="007A3E20" w:rsidRPr="007A3E20">
        <w:t>mObywatel (Dz. U. z 2024 r</w:t>
      </w:r>
      <w:r w:rsidR="001D695C">
        <w:t>.</w:t>
      </w:r>
      <w:r w:rsidR="007A3E20" w:rsidRPr="007A3E20">
        <w:t xml:space="preserve"> poz. 1275 i 1717</w:t>
      </w:r>
      <w:r w:rsidR="003579B5">
        <w:t xml:space="preserve"> oraz z 2025 r. poz. 1019</w:t>
      </w:r>
      <w:r w:rsidR="007A3E20" w:rsidRPr="007A3E20">
        <w:t>) przekazywanie danych i informacji</w:t>
      </w:r>
      <w:r w:rsidR="007A3E20">
        <w:t xml:space="preserve"> </w:t>
      </w:r>
      <w:r w:rsidR="007A3E20" w:rsidRPr="007A3E20">
        <w:t>do CEIDG oraz pobieranie danych i informacji z CEIDG przez tego przedsiębiorcę</w:t>
      </w:r>
      <w:r w:rsidR="007A3E20">
        <w:t xml:space="preserve"> </w:t>
      </w:r>
      <w:r w:rsidR="007A3E20" w:rsidRPr="007A3E20">
        <w:t xml:space="preserve">może odbywać się również za pośrednictwem tej aplikacji, </w:t>
      </w:r>
      <w:r w:rsidR="007A3E20" w:rsidRPr="00120976">
        <w:t xml:space="preserve">o ile </w:t>
      </w:r>
      <w:r w:rsidR="007A3E20" w:rsidRPr="007A3E20">
        <w:t xml:space="preserve">została w niej </w:t>
      </w:r>
      <w:r w:rsidR="009A049D" w:rsidRPr="007A3E20">
        <w:t xml:space="preserve">udostępniona </w:t>
      </w:r>
      <w:r w:rsidR="007A3E20" w:rsidRPr="007A3E20">
        <w:t>odpowiednia usługa</w:t>
      </w:r>
      <w:r w:rsidR="00466C2B" w:rsidDel="00183F79">
        <w:t>.</w:t>
      </w:r>
      <w:r w:rsidR="005306D9" w:rsidRPr="005306D9">
        <w:t>”</w:t>
      </w:r>
      <w:r w:rsidR="005306D9">
        <w:t>,</w:t>
      </w:r>
    </w:p>
    <w:p w14:paraId="4B1BB05F" w14:textId="04C15FF9" w:rsidR="00034FB0" w:rsidRDefault="0072733B" w:rsidP="00034FB0">
      <w:pPr>
        <w:pStyle w:val="LITlitera"/>
      </w:pPr>
      <w:r>
        <w:t>b)</w:t>
      </w:r>
      <w:r>
        <w:tab/>
      </w:r>
      <w:r w:rsidR="00034FB0">
        <w:t>po ust. 2 dodaje się ust. 2a</w:t>
      </w:r>
      <w:r w:rsidR="00A57CD2">
        <w:t xml:space="preserve"> i</w:t>
      </w:r>
      <w:r w:rsidR="00EA4B89">
        <w:t xml:space="preserve"> </w:t>
      </w:r>
      <w:r>
        <w:t>2</w:t>
      </w:r>
      <w:r w:rsidR="00466C2B">
        <w:t>b</w:t>
      </w:r>
      <w:r w:rsidR="00AD3A3A">
        <w:t xml:space="preserve"> </w:t>
      </w:r>
      <w:r w:rsidR="00034FB0">
        <w:t>w brzmieniu:</w:t>
      </w:r>
    </w:p>
    <w:p w14:paraId="004A059B" w14:textId="32ED79D0" w:rsidR="00034FB0" w:rsidRDefault="00034FB0" w:rsidP="00034FB0">
      <w:pPr>
        <w:pStyle w:val="ZLITUSTzmustliter"/>
      </w:pPr>
      <w:r w:rsidRPr="00077099">
        <w:t>„</w:t>
      </w:r>
      <w:r>
        <w:t>2a.</w:t>
      </w:r>
      <w:r w:rsidR="004654F7">
        <w:t xml:space="preserve"> </w:t>
      </w:r>
      <w:r w:rsidR="00FB30B1">
        <w:t>Przez wniosek o wpis do CEIDG rozumie się</w:t>
      </w:r>
      <w:r w:rsidR="00A57CD2">
        <w:t xml:space="preserve"> wniosek o</w:t>
      </w:r>
      <w:r>
        <w:t>:</w:t>
      </w:r>
    </w:p>
    <w:p w14:paraId="32C5BDA9" w14:textId="77E1AA4D" w:rsidR="00034FB0" w:rsidRDefault="00034FB0" w:rsidP="00034FB0">
      <w:pPr>
        <w:pStyle w:val="ZLITPKTzmpktliter"/>
      </w:pPr>
      <w:r>
        <w:t>1)</w:t>
      </w:r>
      <w:r>
        <w:tab/>
      </w:r>
      <w:r w:rsidR="00B30B44">
        <w:t>wpis</w:t>
      </w:r>
      <w:r w:rsidR="00612CFA">
        <w:t xml:space="preserve"> do CEIDG</w:t>
      </w:r>
      <w:r w:rsidR="00363E47">
        <w:t xml:space="preserve"> z</w:t>
      </w:r>
      <w:r w:rsidR="00B30B44">
        <w:t xml:space="preserve"> </w:t>
      </w:r>
      <w:r w:rsidR="00612CFA">
        <w:t>informacją</w:t>
      </w:r>
      <w:r w:rsidR="00B30B44">
        <w:t xml:space="preserve"> o podjęciu </w:t>
      </w:r>
      <w:r>
        <w:t>działalności gospodarczej;</w:t>
      </w:r>
    </w:p>
    <w:p w14:paraId="6709D8A1" w14:textId="77777777" w:rsidR="00034FB0" w:rsidRDefault="00034FB0" w:rsidP="00034FB0">
      <w:pPr>
        <w:pStyle w:val="ZLITPKTzmpktliter"/>
      </w:pPr>
      <w:r>
        <w:t>2)</w:t>
      </w:r>
      <w:r>
        <w:tab/>
      </w:r>
      <w:r w:rsidRPr="00606960">
        <w:t>zmianę wpisu w CEIDG</w:t>
      </w:r>
      <w:r>
        <w:t>;</w:t>
      </w:r>
    </w:p>
    <w:p w14:paraId="7FC897B7" w14:textId="77777777" w:rsidR="00034FB0" w:rsidRDefault="00034FB0" w:rsidP="00034FB0">
      <w:pPr>
        <w:pStyle w:val="ZLITPKTzmpktliter"/>
      </w:pPr>
      <w:r>
        <w:t>3)</w:t>
      </w:r>
      <w:r>
        <w:tab/>
        <w:t xml:space="preserve">wpis informacji o </w:t>
      </w:r>
      <w:r w:rsidRPr="00315DCC">
        <w:t>zawieszeni</w:t>
      </w:r>
      <w:r>
        <w:t>u</w:t>
      </w:r>
      <w:r w:rsidRPr="00315DCC">
        <w:t xml:space="preserve"> wykonywania działalności</w:t>
      </w:r>
      <w:r>
        <w:t xml:space="preserve"> gospodarczej;</w:t>
      </w:r>
    </w:p>
    <w:p w14:paraId="4D7131A7" w14:textId="77777777" w:rsidR="00034FB0" w:rsidRDefault="00034FB0" w:rsidP="00034FB0">
      <w:pPr>
        <w:pStyle w:val="ZLITPKTzmpktliter"/>
      </w:pPr>
      <w:r>
        <w:lastRenderedPageBreak/>
        <w:t>4)</w:t>
      </w:r>
      <w:r>
        <w:tab/>
        <w:t>wpis informacji o wznowieniu wykonywania działalności gospodarczej;</w:t>
      </w:r>
    </w:p>
    <w:p w14:paraId="0A8ABC59" w14:textId="77777777" w:rsidR="00034FB0" w:rsidRDefault="00034FB0" w:rsidP="00034FB0">
      <w:pPr>
        <w:pStyle w:val="ZLITPKTzmpktliter"/>
      </w:pPr>
      <w:r>
        <w:t>5)</w:t>
      </w:r>
      <w:r>
        <w:tab/>
      </w:r>
      <w:r w:rsidRPr="00606960">
        <w:t>wpis do CEIDG z informacją o niepodjęciu działalności gospodarczej</w:t>
      </w:r>
      <w:r>
        <w:t>;</w:t>
      </w:r>
    </w:p>
    <w:p w14:paraId="04D23313" w14:textId="0B524AB4" w:rsidR="00691A39" w:rsidRDefault="00034FB0" w:rsidP="00034FB0">
      <w:pPr>
        <w:pStyle w:val="ZLITPKTzmpktliter"/>
      </w:pPr>
      <w:r>
        <w:t>6)</w:t>
      </w:r>
      <w:r>
        <w:tab/>
      </w:r>
      <w:r w:rsidRPr="003840DC">
        <w:t xml:space="preserve">wykreślenie </w:t>
      </w:r>
      <w:r w:rsidR="0045469D">
        <w:t>przedsiębiorcy z</w:t>
      </w:r>
      <w:r w:rsidRPr="003840DC">
        <w:t xml:space="preserve"> CEIDG</w:t>
      </w:r>
      <w:r>
        <w:t>.</w:t>
      </w:r>
    </w:p>
    <w:p w14:paraId="07684C4C" w14:textId="54F192E2" w:rsidR="00034FB0" w:rsidRDefault="00691A39" w:rsidP="00FB30B1">
      <w:pPr>
        <w:pStyle w:val="ZLITUSTzmustliter"/>
      </w:pPr>
      <w:r w:rsidRPr="00691A39">
        <w:t>2</w:t>
      </w:r>
      <w:r w:rsidR="00D10B37">
        <w:t>b</w:t>
      </w:r>
      <w:r w:rsidRPr="00691A39">
        <w:t>. Formularz elektroniczny</w:t>
      </w:r>
      <w:r w:rsidR="002E2399">
        <w:t xml:space="preserve"> </w:t>
      </w:r>
      <w:r w:rsidRPr="00691A39">
        <w:t>zamieszczony na stronie</w:t>
      </w:r>
      <w:r>
        <w:t xml:space="preserve"> </w:t>
      </w:r>
      <w:r w:rsidRPr="00691A39">
        <w:t xml:space="preserve">internetowej CEIDG spełnia wymogi dostępności cyfrowej zgodnie z </w:t>
      </w:r>
      <w:r w:rsidR="00FB30B1" w:rsidRPr="00FB30B1">
        <w:t xml:space="preserve">art. 5 ust. 1 </w:t>
      </w:r>
      <w:r w:rsidRPr="00691A39">
        <w:t>ustawy z dnia 4 kwietnia 2019 r. o dostępności cyfrowej stron internetowych i aplikacji mobilnych podmiotów publicznych (Dz.</w:t>
      </w:r>
      <w:r w:rsidR="00AE74AF">
        <w:t xml:space="preserve"> </w:t>
      </w:r>
      <w:r w:rsidRPr="00691A39">
        <w:t xml:space="preserve">U. </w:t>
      </w:r>
      <w:r w:rsidR="00ED5C2F">
        <w:t xml:space="preserve">z </w:t>
      </w:r>
      <w:r w:rsidRPr="00691A39">
        <w:t xml:space="preserve">2023 </w:t>
      </w:r>
      <w:r w:rsidR="00F51EBC">
        <w:t xml:space="preserve">r. </w:t>
      </w:r>
      <w:r w:rsidRPr="00691A39">
        <w:t xml:space="preserve">poz. </w:t>
      </w:r>
      <w:r w:rsidR="00F45E2C">
        <w:t>1440</w:t>
      </w:r>
      <w:r w:rsidRPr="00691A39">
        <w:t>)</w:t>
      </w:r>
      <w:r w:rsidR="00F45E2C">
        <w:t>.</w:t>
      </w:r>
      <w:r w:rsidR="00034FB0" w:rsidRPr="001B6747">
        <w:t>”</w:t>
      </w:r>
      <w:r w:rsidR="00034FB0">
        <w:t>,</w:t>
      </w:r>
    </w:p>
    <w:bookmarkEnd w:id="5"/>
    <w:p w14:paraId="4743A84C" w14:textId="6641E721" w:rsidR="00034FB0" w:rsidRDefault="00780F0E" w:rsidP="00034FB0">
      <w:pPr>
        <w:pStyle w:val="LITlitera"/>
      </w:pPr>
      <w:r>
        <w:t>c</w:t>
      </w:r>
      <w:r w:rsidR="00034FB0">
        <w:t>)</w:t>
      </w:r>
      <w:r w:rsidR="00034FB0">
        <w:tab/>
        <w:t xml:space="preserve">w </w:t>
      </w:r>
      <w:r w:rsidR="00034FB0" w:rsidRPr="00DF6E95">
        <w:t xml:space="preserve">ust. 3 </w:t>
      </w:r>
      <w:r w:rsidR="00034FB0" w:rsidRPr="001B6747">
        <w:t>po wyrazach „w rozdziale 6” dodaje się wyrazy „i 6a”;</w:t>
      </w:r>
    </w:p>
    <w:p w14:paraId="3490A58F" w14:textId="1CE56A4D" w:rsidR="00283400" w:rsidRDefault="00034FB0" w:rsidP="00034FB0">
      <w:pPr>
        <w:pStyle w:val="PKTpunkt"/>
      </w:pPr>
      <w:r>
        <w:t>3)</w:t>
      </w:r>
      <w:r>
        <w:tab/>
      </w:r>
      <w:r w:rsidR="00283400">
        <w:t>po art. 3 dodaje się art. 3a w brzmieniu:</w:t>
      </w:r>
    </w:p>
    <w:p w14:paraId="539E9C55" w14:textId="6ADDA168" w:rsidR="00283400" w:rsidRPr="00283400" w:rsidRDefault="00283400" w:rsidP="001B6F7D">
      <w:pPr>
        <w:pStyle w:val="ZARTzmartartykuempunktem"/>
      </w:pPr>
      <w:r w:rsidRPr="00283400">
        <w:t xml:space="preserve">„Art. </w:t>
      </w:r>
      <w:r>
        <w:t>3</w:t>
      </w:r>
      <w:r w:rsidRPr="00283400">
        <w:t>a. 1. Minister właściwy do spraw gospodarki może powierzyć, na podstawie umowy o udzielenie dotacji celowej, realizację niektórych zadań związanych z funkcjonowaniem systemu teleinformatycznego, o którym mowa w art. 2 ust. 1, innym podmiotom realizującym zadania publiczne, o których mowa w art. 2 ust. 1 ustawy z dnia 17 lutego 2005 r. o informatyzacji działalności podmiotów realizujących zadania publiczne, mając na uwadze zakres i cel działalności tych podmiotów oraz</w:t>
      </w:r>
      <w:r w:rsidR="00D3160A">
        <w:t xml:space="preserve"> przy </w:t>
      </w:r>
      <w:r w:rsidRPr="00283400">
        <w:t>zapewni</w:t>
      </w:r>
      <w:r w:rsidR="00D3160A">
        <w:t>eniu</w:t>
      </w:r>
      <w:r w:rsidRPr="00283400">
        <w:t xml:space="preserve"> niezbędnego finansowani</w:t>
      </w:r>
      <w:r w:rsidR="00D3160A">
        <w:t>a</w:t>
      </w:r>
      <w:r w:rsidRPr="00283400">
        <w:t xml:space="preserve"> oraz właściw</w:t>
      </w:r>
      <w:r w:rsidR="00D3160A">
        <w:t>ych</w:t>
      </w:r>
      <w:r w:rsidRPr="00283400">
        <w:t xml:space="preserve"> warunk</w:t>
      </w:r>
      <w:r w:rsidR="00D3160A">
        <w:t>ów</w:t>
      </w:r>
      <w:r w:rsidRPr="00283400">
        <w:t xml:space="preserve"> organizacyjn</w:t>
      </w:r>
      <w:r w:rsidR="00D3160A">
        <w:t>ych</w:t>
      </w:r>
      <w:r w:rsidRPr="00283400">
        <w:t>, kadrow</w:t>
      </w:r>
      <w:r w:rsidR="00D3160A">
        <w:t>ych</w:t>
      </w:r>
      <w:r w:rsidRPr="00283400">
        <w:t xml:space="preserve"> i </w:t>
      </w:r>
      <w:r w:rsidR="00D3160A" w:rsidRPr="00283400">
        <w:t>techniczn</w:t>
      </w:r>
      <w:r w:rsidR="00D3160A">
        <w:t xml:space="preserve">ych. </w:t>
      </w:r>
    </w:p>
    <w:p w14:paraId="06E05C0C" w14:textId="77777777" w:rsidR="00283400" w:rsidRPr="00283400" w:rsidRDefault="00283400" w:rsidP="001B6F7D">
      <w:pPr>
        <w:pStyle w:val="ZUSTzmustartykuempunktem"/>
      </w:pPr>
      <w:r w:rsidRPr="00283400">
        <w:t>2. Warunki powierzenia realizacji niektórych zadań związanych z funkcjonowaniem systemu teleinformatycznego, o którym mowa w art. 2 ust. 1, innym podmiotom realizującym zadania publiczne, o których mowa w art. 2 ust. 1 ustawy z dnia 17 lutego 2005 r. o informatyzacji działalności podmiotów realizujących zadania publiczne, określa się w umowie o udzielenie dotacji celowej.</w:t>
      </w:r>
    </w:p>
    <w:p w14:paraId="282BDD32" w14:textId="5F72A29D" w:rsidR="00283400" w:rsidRDefault="00283400" w:rsidP="001B6F7D">
      <w:pPr>
        <w:pStyle w:val="ZUSTzmustartykuempunktem"/>
      </w:pPr>
      <w:r w:rsidRPr="00283400">
        <w:t>3. Zadania</w:t>
      </w:r>
      <w:r w:rsidR="000C1C21">
        <w:t xml:space="preserve"> powierzone zgodnie</w:t>
      </w:r>
      <w:r w:rsidR="00602BF0">
        <w:t xml:space="preserve"> z</w:t>
      </w:r>
      <w:r w:rsidRPr="00283400">
        <w:t xml:space="preserve"> ust. 1, mogą być finansowane z budżetu państwa z części, której dysponentem jest minister właściwy do spraw gospodarki, w formie dotacji celowej.”;</w:t>
      </w:r>
    </w:p>
    <w:p w14:paraId="099C374A" w14:textId="5B6E94F8" w:rsidR="00034FB0" w:rsidRDefault="00283400" w:rsidP="00034FB0">
      <w:pPr>
        <w:pStyle w:val="PKTpunkt"/>
      </w:pPr>
      <w:r>
        <w:t>4)</w:t>
      </w:r>
      <w:r w:rsidR="008856EB">
        <w:tab/>
      </w:r>
      <w:r w:rsidR="00034FB0">
        <w:t>w art. 5:</w:t>
      </w:r>
    </w:p>
    <w:p w14:paraId="4901D6E4" w14:textId="77777777" w:rsidR="00034FB0" w:rsidRDefault="00034FB0" w:rsidP="00034FB0">
      <w:pPr>
        <w:pStyle w:val="LITlitera"/>
      </w:pPr>
      <w:r>
        <w:t>a)</w:t>
      </w:r>
      <w:r>
        <w:tab/>
        <w:t>w ust. 1:</w:t>
      </w:r>
    </w:p>
    <w:p w14:paraId="669DCDD4" w14:textId="77777777" w:rsidR="00034FB0" w:rsidRDefault="00034FB0" w:rsidP="00034FB0">
      <w:pPr>
        <w:pStyle w:val="TIRtiret"/>
      </w:pPr>
      <w:r w:rsidRPr="00F435C3">
        <w:t>–</w:t>
      </w:r>
      <w:r>
        <w:tab/>
        <w:t>pkt 1 otrzymuje brzmienie:</w:t>
      </w:r>
    </w:p>
    <w:p w14:paraId="4EEE3886" w14:textId="756D8A24" w:rsidR="00034FB0" w:rsidRDefault="00034FB0" w:rsidP="00034FB0">
      <w:pPr>
        <w:pStyle w:val="ZTIRPKTzmpkttiret"/>
      </w:pPr>
      <w:r>
        <w:t>„</w:t>
      </w:r>
      <w:r w:rsidRPr="00A95DA2">
        <w:t>1)</w:t>
      </w:r>
      <w:r>
        <w:tab/>
      </w:r>
      <w:r w:rsidRPr="00A95DA2">
        <w:t xml:space="preserve">imię i nazwisko przedsiębiorcy oraz </w:t>
      </w:r>
      <w:bookmarkStart w:id="6" w:name="_Hlk129860989"/>
      <w:r w:rsidRPr="00A95DA2">
        <w:t xml:space="preserve">numer PESEL, a jeżeli </w:t>
      </w:r>
      <w:r w:rsidR="005306D9">
        <w:t xml:space="preserve">go </w:t>
      </w:r>
      <w:r w:rsidRPr="00A95DA2">
        <w:t xml:space="preserve">nie </w:t>
      </w:r>
      <w:r>
        <w:t>posiada</w:t>
      </w:r>
      <w:r w:rsidRPr="00A95DA2">
        <w:t xml:space="preserve"> – </w:t>
      </w:r>
      <w:r w:rsidRPr="00B268A0">
        <w:t xml:space="preserve">niepowtarzalny identyfikator nadany przez państwo członkowskie Unii Europejskiej </w:t>
      </w:r>
      <w:r w:rsidRPr="00120976">
        <w:t>d</w:t>
      </w:r>
      <w:r w:rsidR="009A049D" w:rsidRPr="00120976">
        <w:t>o</w:t>
      </w:r>
      <w:r w:rsidRPr="00B268A0">
        <w:t xml:space="preserve"> celów transgranicznej identyfikacji, o którym mowa w rozporządzeniu wykonawczym Komisji (UE) 2015/1501 z dnia 8 września 2015 r. w sprawie ram interoperacyjności na podstawie art. 12 ust. 8 </w:t>
      </w:r>
      <w:r w:rsidRPr="00B268A0">
        <w:lastRenderedPageBreak/>
        <w:t xml:space="preserve">rozporządzenia Parlamentu Europejskiego i Rady (UE) nr 910/2014 w sprawie identyfikacji elektronicznej i usług zaufania w odniesieniu do transakcji elektronicznych na rynku wewnętrznym </w:t>
      </w:r>
      <w:bookmarkEnd w:id="6"/>
      <w:r w:rsidRPr="00361F33">
        <w:t>(Dz. Urz. UE L 235</w:t>
      </w:r>
      <w:r>
        <w:t xml:space="preserve"> z </w:t>
      </w:r>
      <w:r w:rsidRPr="00361F33">
        <w:t>09.09.2015, str. 1, z późn. zm.</w:t>
      </w:r>
      <w:r w:rsidRPr="00361F33">
        <w:rPr>
          <w:rStyle w:val="Odwoanieprzypisudolnego"/>
        </w:rPr>
        <w:footnoteReference w:id="3"/>
      </w:r>
      <w:r w:rsidR="003579B5" w:rsidRPr="00B05DFF">
        <w:rPr>
          <w:rStyle w:val="IGindeksgrny"/>
        </w:rPr>
        <w:t>)</w:t>
      </w:r>
      <w:r w:rsidRPr="00361F33">
        <w:t>)</w:t>
      </w:r>
      <w:r>
        <w:t>;”</w:t>
      </w:r>
      <w:r w:rsidRPr="00A95DA2">
        <w:t>,</w:t>
      </w:r>
    </w:p>
    <w:p w14:paraId="475004C0" w14:textId="0D9EB8BE" w:rsidR="00574E2E" w:rsidRDefault="00034FB0" w:rsidP="00034FB0">
      <w:pPr>
        <w:pStyle w:val="TIRtiret"/>
      </w:pPr>
      <w:r w:rsidRPr="00F435C3">
        <w:t>–</w:t>
      </w:r>
      <w:r w:rsidRPr="00034FB0">
        <w:tab/>
      </w:r>
      <w:r w:rsidR="00574E2E">
        <w:t xml:space="preserve">pkt </w:t>
      </w:r>
      <w:r w:rsidR="00741933">
        <w:t xml:space="preserve">6 </w:t>
      </w:r>
      <w:r w:rsidR="00574E2E">
        <w:t>otrzymuje brzmienie:</w:t>
      </w:r>
    </w:p>
    <w:p w14:paraId="79B34F26" w14:textId="421647FF" w:rsidR="00034FB0" w:rsidRDefault="00034FB0" w:rsidP="00741933">
      <w:pPr>
        <w:pStyle w:val="ZTIRPKTzmpkttiret"/>
      </w:pPr>
      <w:r>
        <w:t>„</w:t>
      </w:r>
      <w:r w:rsidRPr="0050584E">
        <w:t>6)</w:t>
      </w:r>
      <w:r>
        <w:tab/>
      </w:r>
      <w:r w:rsidRPr="0050584E">
        <w:t xml:space="preserve">adres do doręczeń oraz </w:t>
      </w:r>
      <w:bookmarkStart w:id="7" w:name="_Hlk109721496"/>
      <w:r w:rsidRPr="0050584E">
        <w:t>–</w:t>
      </w:r>
      <w:bookmarkEnd w:id="7"/>
      <w:r w:rsidRPr="0050584E">
        <w:t xml:space="preserve"> jeżeli przedsiębiorca takie miejsce posiada – adres stałego miejsca wykonywania działalności gospodarczej, a w przypadku kilku miejsc wykonywania działalności gospodarczej</w:t>
      </w:r>
      <w:r>
        <w:t xml:space="preserve">, stałe </w:t>
      </w:r>
      <w:r w:rsidRPr="00F1349D">
        <w:t>miejsc</w:t>
      </w:r>
      <w:r>
        <w:t>e</w:t>
      </w:r>
      <w:r w:rsidRPr="00F1349D">
        <w:t xml:space="preserve"> wykonywania działalności gospodarczej </w:t>
      </w:r>
      <w:r>
        <w:t>i dodatkowe miejsca wykonywania działalności gospodarczej oraz</w:t>
      </w:r>
      <w:r w:rsidRPr="0050584E">
        <w:t xml:space="preserve"> adresy tych miejsc;</w:t>
      </w:r>
      <w:r>
        <w:t xml:space="preserve"> </w:t>
      </w:r>
      <w:r w:rsidRPr="0050584E">
        <w:t xml:space="preserve">dane dotyczące adresu są zgodne z oznaczeniami kodowymi przyjętymi w krajowym rejestrze urzędowym podziału terytorialnego kraju, o ile w danym przypadku </w:t>
      </w:r>
      <w:r w:rsidR="009A049D" w:rsidRPr="006E430A">
        <w:t xml:space="preserve">jest to </w:t>
      </w:r>
      <w:r w:rsidRPr="0050584E">
        <w:t>możliwe;</w:t>
      </w:r>
      <w:r>
        <w:t>”,</w:t>
      </w:r>
    </w:p>
    <w:p w14:paraId="6EF06348" w14:textId="77777777" w:rsidR="00034FB0" w:rsidRPr="00034FB0" w:rsidRDefault="00034FB0" w:rsidP="00034FB0">
      <w:pPr>
        <w:pStyle w:val="TIRtiret"/>
      </w:pPr>
      <w:bookmarkStart w:id="8" w:name="_Hlk166751017"/>
      <w:r w:rsidRPr="00F435C3">
        <w:t>–</w:t>
      </w:r>
      <w:r w:rsidRPr="00034FB0">
        <w:tab/>
        <w:t>po pkt 6a dodaje się pkt 6b w brzmieniu:</w:t>
      </w:r>
    </w:p>
    <w:p w14:paraId="171DB260" w14:textId="506B9AB4" w:rsidR="00034FB0" w:rsidRDefault="00034FB0" w:rsidP="000208FA">
      <w:pPr>
        <w:pStyle w:val="ZTIRPKTzmpkttiret"/>
      </w:pPr>
      <w:r>
        <w:t>„</w:t>
      </w:r>
      <w:r w:rsidRPr="0050584E">
        <w:t>6b)</w:t>
      </w:r>
      <w:r w:rsidR="002D1743">
        <w:tab/>
      </w:r>
      <w:r w:rsidRPr="0050584E">
        <w:t>adres poczty elektronicznej</w:t>
      </w:r>
      <w:r>
        <w:t xml:space="preserve">, o ile </w:t>
      </w:r>
      <w:r w:rsidR="003A6FF9">
        <w:t xml:space="preserve">taki </w:t>
      </w:r>
      <w:r>
        <w:t>posiada</w:t>
      </w:r>
      <w:r w:rsidRPr="0050584E">
        <w:t>;</w:t>
      </w:r>
      <w:r>
        <w:t>”</w:t>
      </w:r>
      <w:r w:rsidRPr="0050584E">
        <w:t>,</w:t>
      </w:r>
    </w:p>
    <w:bookmarkEnd w:id="8"/>
    <w:p w14:paraId="6950D208" w14:textId="77777777" w:rsidR="00034FB0" w:rsidRPr="00034FB0" w:rsidRDefault="00034FB0" w:rsidP="00034FB0">
      <w:pPr>
        <w:pStyle w:val="TIRtiret"/>
      </w:pPr>
      <w:r w:rsidRPr="00D37991">
        <w:t>–</w:t>
      </w:r>
      <w:r w:rsidRPr="00034FB0">
        <w:tab/>
        <w:t>pkt 7 otrzymuje brzmienie:</w:t>
      </w:r>
    </w:p>
    <w:p w14:paraId="5C966FD8" w14:textId="0628C5FB" w:rsidR="00034FB0" w:rsidRDefault="00034FB0" w:rsidP="00034FB0">
      <w:pPr>
        <w:pStyle w:val="ZTIRPKTzmpkttiret"/>
      </w:pPr>
      <w:r>
        <w:t>„</w:t>
      </w:r>
      <w:r w:rsidRPr="0050584E">
        <w:t>7)</w:t>
      </w:r>
      <w:r>
        <w:tab/>
      </w:r>
      <w:r w:rsidRPr="0050584E">
        <w:t xml:space="preserve">inne niż wymienione w pkt </w:t>
      </w:r>
      <w:r>
        <w:t>6</w:t>
      </w:r>
      <w:bookmarkStart w:id="9" w:name="_Hlk109727417"/>
      <w:r w:rsidRPr="0050584E">
        <w:t>–</w:t>
      </w:r>
      <w:bookmarkEnd w:id="9"/>
      <w:r w:rsidRPr="0050584E">
        <w:t xml:space="preserve">6b dane kontaktowe przedsiębiorcy, w szczególności adres strony internetowej oraz numer telefonu, </w:t>
      </w:r>
      <w:r w:rsidRPr="00E44606">
        <w:t xml:space="preserve">o </w:t>
      </w:r>
      <w:r w:rsidRPr="006F40EC">
        <w:t xml:space="preserve">ile </w:t>
      </w:r>
      <w:r w:rsidR="009A049D" w:rsidRPr="000C60D6">
        <w:t xml:space="preserve">te </w:t>
      </w:r>
      <w:r w:rsidRPr="00FC3791">
        <w:t xml:space="preserve">dane </w:t>
      </w:r>
      <w:r>
        <w:t>zostały zgłoszone przez przedsiębiorcę we wniosku o wpis do CEIDG</w:t>
      </w:r>
      <w:r w:rsidRPr="0050584E">
        <w:t>;</w:t>
      </w:r>
      <w:bookmarkStart w:id="10" w:name="_Hlk132705490"/>
      <w:r>
        <w:t>”</w:t>
      </w:r>
      <w:bookmarkEnd w:id="10"/>
      <w:r>
        <w:t>,</w:t>
      </w:r>
    </w:p>
    <w:p w14:paraId="124DA3BD" w14:textId="77777777" w:rsidR="00034FB0" w:rsidRDefault="00034FB0" w:rsidP="00034FB0">
      <w:pPr>
        <w:pStyle w:val="LITlitera"/>
      </w:pPr>
      <w:r>
        <w:t>b)</w:t>
      </w:r>
      <w:r>
        <w:tab/>
        <w:t>w ust. 2:</w:t>
      </w:r>
    </w:p>
    <w:p w14:paraId="478F3D36" w14:textId="6197B4EA" w:rsidR="00034FB0" w:rsidRDefault="00034FB0" w:rsidP="00034FB0">
      <w:pPr>
        <w:pStyle w:val="TIRtiret"/>
      </w:pPr>
      <w:bookmarkStart w:id="11" w:name="_Hlk132705262"/>
      <w:r w:rsidRPr="00D37991">
        <w:t>–</w:t>
      </w:r>
      <w:bookmarkEnd w:id="11"/>
      <w:r>
        <w:tab/>
        <w:t>uchyla się pkt 2,</w:t>
      </w:r>
    </w:p>
    <w:p w14:paraId="3F701309" w14:textId="7E2E3CB8" w:rsidR="007F4648" w:rsidRDefault="007F4648" w:rsidP="00034FB0">
      <w:pPr>
        <w:pStyle w:val="TIRtiret"/>
      </w:pPr>
      <w:bookmarkStart w:id="12" w:name="_Hlk168481100"/>
      <w:r>
        <w:rPr>
          <w:rFonts w:cs="Times"/>
        </w:rPr>
        <w:t>–</w:t>
      </w:r>
      <w:bookmarkEnd w:id="12"/>
      <w:r>
        <w:tab/>
        <w:t>pkt 3 otrzymuje brzmienie:</w:t>
      </w:r>
    </w:p>
    <w:p w14:paraId="793CF7B0" w14:textId="445F7B2C" w:rsidR="007F4648" w:rsidRDefault="007F4648" w:rsidP="000208FA">
      <w:pPr>
        <w:pStyle w:val="ZTIRPKTzmpkttiret"/>
      </w:pPr>
      <w:r>
        <w:t>„3</w:t>
      </w:r>
      <w:r w:rsidRPr="0050584E">
        <w:t>)</w:t>
      </w:r>
      <w:r w:rsidR="002D1743">
        <w:tab/>
      </w:r>
      <w:r>
        <w:t>dane przedstawiciela ustawowego wskazanego do reprezentowania małoletniego</w:t>
      </w:r>
      <w:r w:rsidRPr="0050584E">
        <w:t>;</w:t>
      </w:r>
      <w:r>
        <w:t>”</w:t>
      </w:r>
      <w:r w:rsidRPr="0050584E">
        <w:t>,</w:t>
      </w:r>
    </w:p>
    <w:p w14:paraId="418BC4F3" w14:textId="69FC880D" w:rsidR="00E4140A" w:rsidRDefault="00C507B5" w:rsidP="00034FB0">
      <w:pPr>
        <w:pStyle w:val="TIRtiret"/>
      </w:pPr>
      <w:r>
        <w:rPr>
          <w:rFonts w:cs="Times"/>
        </w:rPr>
        <w:t>–</w:t>
      </w:r>
      <w:r w:rsidR="007F4648">
        <w:tab/>
      </w:r>
      <w:r w:rsidR="00FB2531">
        <w:t>pkt 5</w:t>
      </w:r>
      <w:r w:rsidR="00E4140A">
        <w:t xml:space="preserve"> otrzymuje brzmienie: </w:t>
      </w:r>
    </w:p>
    <w:p w14:paraId="14046960" w14:textId="16DAC951" w:rsidR="00FB2531" w:rsidRDefault="00FB2531" w:rsidP="00A904F7">
      <w:pPr>
        <w:pStyle w:val="ZTIRPKTzmpkttiret"/>
      </w:pPr>
      <w:r>
        <w:t>„</w:t>
      </w:r>
      <w:r w:rsidR="00E4140A">
        <w:t>5)</w:t>
      </w:r>
      <w:r w:rsidR="00980321">
        <w:tab/>
      </w:r>
      <w:r w:rsidR="00E4140A" w:rsidRPr="00E4140A">
        <w:t xml:space="preserve">data </w:t>
      </w:r>
      <w:r w:rsidR="00E4140A" w:rsidRPr="00191403">
        <w:t>zaprzestania</w:t>
      </w:r>
      <w:r w:rsidR="00E4140A" w:rsidRPr="00E4140A">
        <w:t xml:space="preserve"> wykonywania działalności gospodarczej</w:t>
      </w:r>
      <w:r w:rsidR="00E4140A">
        <w:t>;</w:t>
      </w:r>
      <w:r w:rsidR="00980321" w:rsidRPr="00980321">
        <w:t>”</w:t>
      </w:r>
      <w:r w:rsidR="00E4140A">
        <w:t xml:space="preserve">, </w:t>
      </w:r>
    </w:p>
    <w:p w14:paraId="5D2C1942" w14:textId="77777777" w:rsidR="00034FB0" w:rsidRDefault="00034FB0" w:rsidP="00034FB0">
      <w:pPr>
        <w:pStyle w:val="TIRtiret"/>
      </w:pPr>
      <w:r w:rsidRPr="00D37991">
        <w:t>–</w:t>
      </w:r>
      <w:r>
        <w:tab/>
        <w:t>uchyla się pkt 16,</w:t>
      </w:r>
    </w:p>
    <w:p w14:paraId="5D67FC43" w14:textId="0A424E41" w:rsidR="00191403" w:rsidRDefault="00191403" w:rsidP="00034FB0">
      <w:pPr>
        <w:pStyle w:val="TIRtiret"/>
      </w:pPr>
      <w:r>
        <w:rPr>
          <w:rFonts w:cs="Times"/>
        </w:rPr>
        <w:t>–</w:t>
      </w:r>
      <w:r>
        <w:tab/>
        <w:t>po pkt 17 dodaje się pkt 17a</w:t>
      </w:r>
      <w:r w:rsidR="00BD3C91">
        <w:rPr>
          <w:rFonts w:cs="Times"/>
        </w:rPr>
        <w:t>–</w:t>
      </w:r>
      <w:r w:rsidR="00BD3C91">
        <w:t>17</w:t>
      </w:r>
      <w:r w:rsidR="00B64B8A">
        <w:t>d</w:t>
      </w:r>
      <w:r w:rsidR="0027382F">
        <w:t xml:space="preserve"> </w:t>
      </w:r>
      <w:r>
        <w:t>w brzmieniu:</w:t>
      </w:r>
    </w:p>
    <w:p w14:paraId="46158B1A" w14:textId="6269E3EB" w:rsidR="0027382F" w:rsidRDefault="00191403" w:rsidP="00191403">
      <w:pPr>
        <w:pStyle w:val="ZTIRPKTzmpkttiret"/>
      </w:pPr>
      <w:r w:rsidRPr="00191403">
        <w:t>„</w:t>
      </w:r>
      <w:r w:rsidR="00BD3C91">
        <w:t>17</w:t>
      </w:r>
      <w:r w:rsidRPr="00191403">
        <w:t>a)</w:t>
      </w:r>
      <w:r w:rsidR="009C0D29">
        <w:tab/>
      </w:r>
      <w:r w:rsidR="00BD3C91" w:rsidRPr="00BD3C91">
        <w:t>data zgonu albo znalezienia zwłok</w:t>
      </w:r>
      <w:r w:rsidR="00BD3C91">
        <w:t xml:space="preserve"> przedstawiciela ustawowego, o którym mowa w pkt 3</w:t>
      </w:r>
      <w:r w:rsidRPr="00191403">
        <w:t>;</w:t>
      </w:r>
    </w:p>
    <w:p w14:paraId="29D5112D" w14:textId="135990C1" w:rsidR="0027382F" w:rsidRDefault="0027382F" w:rsidP="00191403">
      <w:pPr>
        <w:pStyle w:val="ZTIRPKTzmpkttiret"/>
      </w:pPr>
      <w:r>
        <w:lastRenderedPageBreak/>
        <w:t>17b)</w:t>
      </w:r>
      <w:r w:rsidR="009C0D29">
        <w:tab/>
      </w:r>
      <w:r w:rsidRPr="0027382F">
        <w:t xml:space="preserve">informacja o </w:t>
      </w:r>
      <w:r>
        <w:t>pozbawieniu, zawieszeniu lub o</w:t>
      </w:r>
      <w:r w:rsidRPr="0027382F">
        <w:t>graniczeniu</w:t>
      </w:r>
      <w:r w:rsidR="004A7E8C">
        <w:t>, w zakresie spraw związanych z prowadzeniem działalności gospodarczej przez małoletniego,</w:t>
      </w:r>
      <w:r w:rsidRPr="0027382F">
        <w:t xml:space="preserve"> </w:t>
      </w:r>
      <w:r>
        <w:t>władzy rodzicielskiej przedstawiciela ustawowego, o którym mowa w pkt 3</w:t>
      </w:r>
      <w:r w:rsidR="008E2DEB">
        <w:t>;</w:t>
      </w:r>
    </w:p>
    <w:p w14:paraId="27A05264" w14:textId="6E13028B" w:rsidR="00B64B8A" w:rsidRDefault="0027382F" w:rsidP="00191403">
      <w:pPr>
        <w:pStyle w:val="ZTIRPKTzmpkttiret"/>
      </w:pPr>
      <w:r>
        <w:t>17c)</w:t>
      </w:r>
      <w:r w:rsidR="009C0D29">
        <w:tab/>
      </w:r>
      <w:r>
        <w:t xml:space="preserve">informacja o utracie lub ograniczeniu </w:t>
      </w:r>
      <w:r w:rsidRPr="0027382F">
        <w:t xml:space="preserve">zdolności do czynności prawnych </w:t>
      </w:r>
      <w:r>
        <w:t>przedstawiciela ustawowego, o którym mowa w pkt 3</w:t>
      </w:r>
      <w:r w:rsidR="008E2DEB">
        <w:t>;</w:t>
      </w:r>
    </w:p>
    <w:p w14:paraId="288E408B" w14:textId="6A5584CE" w:rsidR="00191403" w:rsidRDefault="00B64B8A" w:rsidP="00A904F7">
      <w:pPr>
        <w:pStyle w:val="ZTIRPKTzmpkttiret"/>
      </w:pPr>
      <w:r>
        <w:t>17d)</w:t>
      </w:r>
      <w:r w:rsidR="009C0D29">
        <w:tab/>
      </w:r>
      <w:r>
        <w:t>informacja o wyznaczeniu przez sąd przedstawiciela ustawowego, o którym mowa w pkt 3;</w:t>
      </w:r>
      <w:r w:rsidR="00191403" w:rsidRPr="00191403">
        <w:t>”,</w:t>
      </w:r>
    </w:p>
    <w:p w14:paraId="7FD1CE3E" w14:textId="77777777" w:rsidR="00034FB0" w:rsidRDefault="00034FB0" w:rsidP="00034FB0">
      <w:pPr>
        <w:pStyle w:val="TIRtiret"/>
      </w:pPr>
      <w:r w:rsidRPr="00D37991">
        <w:t>–</w:t>
      </w:r>
      <w:r>
        <w:tab/>
        <w:t>po pkt 20 dodaje się pkt 20a w brzmieniu:</w:t>
      </w:r>
    </w:p>
    <w:p w14:paraId="2EE2157D" w14:textId="77777777" w:rsidR="00034FB0" w:rsidRDefault="00034FB0" w:rsidP="00034FB0">
      <w:pPr>
        <w:pStyle w:val="ZTIRPKTzmpkttiret"/>
      </w:pPr>
      <w:bookmarkStart w:id="13" w:name="_Hlk167351892"/>
      <w:r>
        <w:t>„20a)</w:t>
      </w:r>
      <w:r>
        <w:tab/>
      </w:r>
      <w:r w:rsidRPr="00783446">
        <w:t>informacja o</w:t>
      </w:r>
      <w:r w:rsidRPr="00645A6F">
        <w:t xml:space="preserve"> zakazie prowadzenia działalności gospodarczej</w:t>
      </w:r>
      <w:r>
        <w:t xml:space="preserve"> orzeczonym wobec </w:t>
      </w:r>
      <w:r w:rsidRPr="00783446">
        <w:t>zarządcy sukcesyjnego</w:t>
      </w:r>
      <w:r>
        <w:t>;</w:t>
      </w:r>
      <w:r w:rsidRPr="0037725B">
        <w:t>”</w:t>
      </w:r>
      <w:r>
        <w:t>,</w:t>
      </w:r>
    </w:p>
    <w:bookmarkEnd w:id="13"/>
    <w:p w14:paraId="325F24B8" w14:textId="77777777" w:rsidR="00034FB0" w:rsidRPr="00034FB0" w:rsidRDefault="00034FB0" w:rsidP="00034FB0">
      <w:pPr>
        <w:pStyle w:val="LITlitera"/>
      </w:pPr>
      <w:r>
        <w:t>c</w:t>
      </w:r>
      <w:r w:rsidRPr="00034FB0">
        <w:t>)</w:t>
      </w:r>
      <w:r w:rsidRPr="00034FB0">
        <w:tab/>
      </w:r>
      <w:bookmarkStart w:id="14" w:name="_Hlk121127634"/>
      <w:r w:rsidRPr="00034FB0">
        <w:t>ust. 3 otrzymuje brzmienie:</w:t>
      </w:r>
    </w:p>
    <w:p w14:paraId="07106530" w14:textId="47146C8F" w:rsidR="00034FB0" w:rsidRDefault="00034FB0" w:rsidP="00034FB0">
      <w:pPr>
        <w:pStyle w:val="ZLITUSTzmustliter"/>
      </w:pPr>
      <w:r>
        <w:t>„</w:t>
      </w:r>
      <w:r w:rsidRPr="00F435C3">
        <w:t>3.</w:t>
      </w:r>
      <w:r w:rsidR="004654F7">
        <w:t xml:space="preserve"> </w:t>
      </w:r>
      <w:r w:rsidRPr="0072759C">
        <w:t xml:space="preserve">Dane </w:t>
      </w:r>
      <w:r w:rsidR="00FB29B4">
        <w:t>przedstawiciela ustawowego, o którym mowa w ust. 2 pkt 3</w:t>
      </w:r>
      <w:r w:rsidR="00E53671">
        <w:t>,</w:t>
      </w:r>
      <w:r w:rsidR="00FB29B4" w:rsidRPr="00FB29B4">
        <w:t xml:space="preserve"> </w:t>
      </w:r>
      <w:r w:rsidR="00FB29B4">
        <w:t xml:space="preserve">oraz </w:t>
      </w:r>
      <w:r w:rsidR="00FB29B4" w:rsidRPr="0072759C">
        <w:t>zarządcy sukcesyjnego, o którym mowa w ust. 2 pkt 18 i 19</w:t>
      </w:r>
      <w:r w:rsidR="00FB29B4">
        <w:t xml:space="preserve">, </w:t>
      </w:r>
      <w:r w:rsidRPr="0072759C">
        <w:t>obejmują jego imię i nazwisko</w:t>
      </w:r>
      <w:r w:rsidR="00574E2E">
        <w:t xml:space="preserve"> </w:t>
      </w:r>
      <w:r w:rsidRPr="0072759C">
        <w:t>oraz odpowiednio dane, o których mowa w ust. 1 pkt</w:t>
      </w:r>
      <w:r w:rsidR="001F428A">
        <w:t xml:space="preserve"> 1,</w:t>
      </w:r>
      <w:r w:rsidRPr="0072759C">
        <w:t xml:space="preserve"> 5</w:t>
      </w:r>
      <w:r w:rsidR="001E5A41">
        <w:t>, 6b</w:t>
      </w:r>
      <w:r w:rsidR="003118B5">
        <w:t xml:space="preserve"> i</w:t>
      </w:r>
      <w:r w:rsidR="001F428A">
        <w:t xml:space="preserve"> </w:t>
      </w:r>
      <w:r w:rsidRPr="0072759C">
        <w:t>7, a także numer identyfikacji podatkowej (NIP), o ile taki posiada</w:t>
      </w:r>
      <w:r w:rsidRPr="00F435C3">
        <w:t>.</w:t>
      </w:r>
      <w:r>
        <w:t>”,</w:t>
      </w:r>
    </w:p>
    <w:p w14:paraId="1B069AB6" w14:textId="77777777" w:rsidR="00034FB0" w:rsidRPr="00034FB0" w:rsidRDefault="00034FB0" w:rsidP="00034FB0">
      <w:pPr>
        <w:pStyle w:val="LITlitera"/>
      </w:pPr>
      <w:r>
        <w:t>d</w:t>
      </w:r>
      <w:r w:rsidRPr="00034FB0">
        <w:t>)</w:t>
      </w:r>
      <w:r w:rsidRPr="00034FB0">
        <w:tab/>
        <w:t>dodaje się ust. 4 w brzmieniu:</w:t>
      </w:r>
    </w:p>
    <w:p w14:paraId="6769FB67" w14:textId="75959611" w:rsidR="00034FB0" w:rsidRPr="00034FB0" w:rsidRDefault="00034FB0" w:rsidP="00034FB0">
      <w:pPr>
        <w:pStyle w:val="ZLITUSTzmustliter"/>
      </w:pPr>
      <w:r>
        <w:t>„</w:t>
      </w:r>
      <w:r w:rsidRPr="00034FB0">
        <w:t>4.</w:t>
      </w:r>
      <w:r w:rsidR="004654F7">
        <w:t xml:space="preserve"> </w:t>
      </w:r>
      <w:r w:rsidRPr="00034FB0">
        <w:t>Dane przedstawiciela ustawowego, o którym mowa w ust. 2 pkt 7, 8 i 11, obejmują:</w:t>
      </w:r>
    </w:p>
    <w:p w14:paraId="67DE7C9A" w14:textId="4E4C14B8" w:rsidR="00034FB0" w:rsidRPr="00CF7DAB" w:rsidRDefault="00034FB0" w:rsidP="00034FB0">
      <w:pPr>
        <w:pStyle w:val="ZLITPKTzmpktliter"/>
      </w:pPr>
      <w:r w:rsidRPr="00CF7DAB">
        <w:t>1)</w:t>
      </w:r>
      <w:r w:rsidRPr="00CF7DAB">
        <w:tab/>
        <w:t>imię i nazwisko</w:t>
      </w:r>
      <w:r w:rsidR="001F428A">
        <w:t xml:space="preserve"> </w:t>
      </w:r>
      <w:r w:rsidR="00574E2E" w:rsidRPr="00CF7DAB">
        <w:t xml:space="preserve">oraz </w:t>
      </w:r>
      <w:r w:rsidRPr="00CF7DAB">
        <w:t xml:space="preserve">odpowiednio dane, o których mowa w </w:t>
      </w:r>
      <w:r w:rsidR="001F428A" w:rsidRPr="00CF7DAB">
        <w:t>ust. 1 pkt 1, 2 i 5</w:t>
      </w:r>
      <w:r w:rsidR="001F428A" w:rsidRPr="0055203C">
        <w:t>–</w:t>
      </w:r>
      <w:r w:rsidR="001F428A" w:rsidRPr="00CF7DAB">
        <w:t>7</w:t>
      </w:r>
      <w:r w:rsidRPr="00CF7DAB">
        <w:t xml:space="preserve">, a także numer identyfikacji podatkowej (NIP), o ile taki posiada </w:t>
      </w:r>
      <w:r w:rsidRPr="0012374D">
        <w:t>–</w:t>
      </w:r>
      <w:r w:rsidRPr="00CF7DAB">
        <w:t xml:space="preserve"> w </w:t>
      </w:r>
      <w:r w:rsidRPr="00E44606">
        <w:t>przypadku gdy przedstawiciel jest osobą fizyczną</w:t>
      </w:r>
      <w:r w:rsidRPr="00CF7DAB">
        <w:t>;</w:t>
      </w:r>
    </w:p>
    <w:p w14:paraId="5D5F0625" w14:textId="76B20FF4" w:rsidR="00034FB0" w:rsidRPr="00E44606" w:rsidRDefault="00034FB0" w:rsidP="00034FB0">
      <w:pPr>
        <w:pStyle w:val="ZLITPKTzmpktliter"/>
      </w:pPr>
      <w:r w:rsidRPr="00CF7DAB">
        <w:t>2)</w:t>
      </w:r>
      <w:r w:rsidRPr="00CF7DAB">
        <w:tab/>
        <w:t xml:space="preserve">firmę, numer w Krajowym Rejestrze Sądowym, adres siedziby oraz odpowiednio dane, o których mowa w ust. 1 pkt 6–7, a także numer identyfikacji podatkowej (NIP), o ile taki posiada – </w:t>
      </w:r>
      <w:r w:rsidRPr="00E44606">
        <w:t>w przypadku gdy przedstawiciel jest osobą prawną.”;</w:t>
      </w:r>
    </w:p>
    <w:bookmarkEnd w:id="14"/>
    <w:p w14:paraId="217BB05B" w14:textId="66D98519" w:rsidR="00034FB0" w:rsidRPr="00034FB0" w:rsidRDefault="001814A2" w:rsidP="00034FB0">
      <w:pPr>
        <w:pStyle w:val="PKTpunkt"/>
      </w:pPr>
      <w:r>
        <w:t>5</w:t>
      </w:r>
      <w:r w:rsidR="00034FB0" w:rsidRPr="00034FB0">
        <w:t>)</w:t>
      </w:r>
      <w:r w:rsidR="00034FB0" w:rsidRPr="00034FB0">
        <w:tab/>
        <w:t>w art. 6:</w:t>
      </w:r>
    </w:p>
    <w:p w14:paraId="212950A7" w14:textId="77777777" w:rsidR="00034FB0" w:rsidRDefault="00034FB0" w:rsidP="00034FB0">
      <w:pPr>
        <w:pStyle w:val="LITlitera"/>
      </w:pPr>
      <w:r>
        <w:t>a)</w:t>
      </w:r>
      <w:r>
        <w:tab/>
        <w:t xml:space="preserve">w ust.1 wyrazy </w:t>
      </w:r>
      <w:r w:rsidRPr="00666D42">
        <w:t xml:space="preserve">„art. </w:t>
      </w:r>
      <w:r>
        <w:t>10</w:t>
      </w:r>
      <w:r w:rsidRPr="00666D42">
        <w:t xml:space="preserve"> ust. </w:t>
      </w:r>
      <w:r>
        <w:t>5 i 6</w:t>
      </w:r>
      <w:r w:rsidRPr="00666D42">
        <w:t>”</w:t>
      </w:r>
      <w:r>
        <w:t xml:space="preserve"> zastępuje się wyrazami </w:t>
      </w:r>
      <w:r w:rsidRPr="00666D42">
        <w:t xml:space="preserve">„art. </w:t>
      </w:r>
      <w:r>
        <w:t>10</w:t>
      </w:r>
      <w:r w:rsidRPr="00666D42">
        <w:t xml:space="preserve"> ust. </w:t>
      </w:r>
      <w:r>
        <w:t>5</w:t>
      </w:r>
      <w:r w:rsidRPr="00666D42">
        <w:t>”</w:t>
      </w:r>
      <w:r>
        <w:t>,</w:t>
      </w:r>
    </w:p>
    <w:p w14:paraId="4907D5FB" w14:textId="77777777" w:rsidR="00034FB0" w:rsidRDefault="00034FB0" w:rsidP="00034FB0">
      <w:pPr>
        <w:pStyle w:val="LITlitera"/>
      </w:pPr>
      <w:r>
        <w:t>b)</w:t>
      </w:r>
      <w:r>
        <w:tab/>
        <w:t>w ust. 2 skreśla się zdanie drugie,</w:t>
      </w:r>
    </w:p>
    <w:p w14:paraId="3AD9965C" w14:textId="7F425C1D" w:rsidR="00034FB0" w:rsidRDefault="00034FB0" w:rsidP="001814A2">
      <w:pPr>
        <w:pStyle w:val="LITlitera"/>
      </w:pPr>
      <w:r>
        <w:t>c)</w:t>
      </w:r>
      <w:r>
        <w:tab/>
        <w:t>ust. 5 otrzymuje brzmienie:</w:t>
      </w:r>
    </w:p>
    <w:p w14:paraId="486A2635" w14:textId="05C4C0E9" w:rsidR="00034FB0" w:rsidRDefault="00034FB0" w:rsidP="00034FB0">
      <w:pPr>
        <w:pStyle w:val="ZLITUSTzmustliter"/>
      </w:pPr>
      <w:r>
        <w:t>„</w:t>
      </w:r>
      <w:r w:rsidRPr="00574501">
        <w:t xml:space="preserve">5. Zmiany danych wykazanych w zgłoszeniu do ubezpieczeń społecznych, o których mowa w art. 36 ust. 14 </w:t>
      </w:r>
      <w:r w:rsidR="00696E57">
        <w:t>i</w:t>
      </w:r>
      <w:r w:rsidRPr="00574501">
        <w:t xml:space="preserve"> 14a ustawy z dnia 13 października 1998 r. o systemie </w:t>
      </w:r>
      <w:r w:rsidRPr="00574501">
        <w:lastRenderedPageBreak/>
        <w:t>ubezpieczeń społecznych (Dz. U. z 202</w:t>
      </w:r>
      <w:r w:rsidR="003C0B97">
        <w:t>5</w:t>
      </w:r>
      <w:r w:rsidRPr="00574501">
        <w:t xml:space="preserve"> r. poz. </w:t>
      </w:r>
      <w:r w:rsidR="003C0B97">
        <w:t xml:space="preserve">350, </w:t>
      </w:r>
      <w:bookmarkStart w:id="15" w:name="_Hlk208840361"/>
      <w:r w:rsidR="00647E5F">
        <w:t>z późn. zm.</w:t>
      </w:r>
      <w:r w:rsidR="001814A2">
        <w:rPr>
          <w:rStyle w:val="Odwoanieprzypisudolnego"/>
        </w:rPr>
        <w:footnoteReference w:id="4"/>
      </w:r>
      <w:bookmarkEnd w:id="15"/>
      <w:r w:rsidR="008856EB" w:rsidRPr="005A4871">
        <w:rPr>
          <w:rStyle w:val="IGindeksgrny"/>
        </w:rPr>
        <w:t>)</w:t>
      </w:r>
      <w:r w:rsidRPr="00574501">
        <w:t>), dokonuje się wyłącznie w sposób wskazany w przepisach tej ustawy.</w:t>
      </w:r>
      <w:r>
        <w:t>”;</w:t>
      </w:r>
    </w:p>
    <w:p w14:paraId="3F2B6966" w14:textId="40681501" w:rsidR="0009682B" w:rsidRPr="00B52CFC" w:rsidRDefault="001814A2" w:rsidP="001B6F7D">
      <w:pPr>
        <w:pStyle w:val="PKTpunkt"/>
      </w:pPr>
      <w:r>
        <w:t>6</w:t>
      </w:r>
      <w:r w:rsidR="00034FB0" w:rsidRPr="00034FB0">
        <w:t>)</w:t>
      </w:r>
      <w:r w:rsidR="00034FB0" w:rsidRPr="00034FB0">
        <w:tab/>
        <w:t>w art. 7</w:t>
      </w:r>
      <w:r w:rsidR="00D71F08">
        <w:t xml:space="preserve">: </w:t>
      </w:r>
    </w:p>
    <w:p w14:paraId="3F5E376F" w14:textId="73FAAE50" w:rsidR="0009682B" w:rsidRDefault="00B52CFC" w:rsidP="0009682B">
      <w:pPr>
        <w:pStyle w:val="LITlitera"/>
      </w:pPr>
      <w:bookmarkStart w:id="16" w:name="_Hlk171591179"/>
      <w:r>
        <w:t>a</w:t>
      </w:r>
      <w:r w:rsidR="0009682B">
        <w:t>)</w:t>
      </w:r>
      <w:r w:rsidR="0009682B">
        <w:tab/>
        <w:t xml:space="preserve">po </w:t>
      </w:r>
      <w:r w:rsidR="00D71F08">
        <w:t>ust. 1</w:t>
      </w:r>
      <w:r w:rsidR="0009682B">
        <w:t xml:space="preserve"> dodaje się </w:t>
      </w:r>
      <w:r w:rsidR="00D71F08">
        <w:t>ust. 1a</w:t>
      </w:r>
      <w:r w:rsidR="007E3F95">
        <w:t xml:space="preserve"> </w:t>
      </w:r>
      <w:r w:rsidR="009C0D29">
        <w:t xml:space="preserve">i 1b </w:t>
      </w:r>
      <w:r w:rsidR="007E3F95">
        <w:t>w brzmieniu</w:t>
      </w:r>
      <w:r w:rsidR="0009682B">
        <w:t>:</w:t>
      </w:r>
    </w:p>
    <w:p w14:paraId="1778FF45" w14:textId="39309357" w:rsidR="00881132" w:rsidRDefault="0009682B" w:rsidP="00D71F08">
      <w:pPr>
        <w:pStyle w:val="ZLITUSTzmustliter"/>
      </w:pPr>
      <w:r>
        <w:rPr>
          <w:rFonts w:cs="Times"/>
        </w:rPr>
        <w:t>„</w:t>
      </w:r>
      <w:r w:rsidR="00D71F08">
        <w:t xml:space="preserve">1a. </w:t>
      </w:r>
      <w:r w:rsidR="00881132" w:rsidRPr="00D71F08">
        <w:t>Wraz z wnioskiem o wpis do CEIDG</w:t>
      </w:r>
      <w:r w:rsidR="00881132">
        <w:t xml:space="preserve"> małoletniego</w:t>
      </w:r>
      <w:r w:rsidR="00881132" w:rsidRPr="00D71F08">
        <w:t>,</w:t>
      </w:r>
      <w:r w:rsidR="00881132">
        <w:t xml:space="preserve"> osoba składająca ten wniosek składa oświadczenie, że jest przedstawicielem ustawowym małoletniego oraz że jest uprawniona do jego reprezentowania.</w:t>
      </w:r>
    </w:p>
    <w:p w14:paraId="42FD0BBC" w14:textId="1FCD5ADD" w:rsidR="00D71F08" w:rsidRDefault="00881132" w:rsidP="00D71F08">
      <w:pPr>
        <w:pStyle w:val="ZLITUSTzmustliter"/>
      </w:pPr>
      <w:r>
        <w:t xml:space="preserve">1b. </w:t>
      </w:r>
      <w:r w:rsidR="00D71F08" w:rsidRPr="00D71F08">
        <w:t>Wraz z wnioskiem o wpis do CEIDG</w:t>
      </w:r>
      <w:r w:rsidR="00404083">
        <w:t xml:space="preserve"> </w:t>
      </w:r>
      <w:r w:rsidR="00404083" w:rsidRPr="00E44606">
        <w:t>małoletniego</w:t>
      </w:r>
      <w:r w:rsidR="00D71F08" w:rsidRPr="00E44606">
        <w:t xml:space="preserve"> </w:t>
      </w:r>
      <w:r w:rsidR="00D71F08">
        <w:t>składa się</w:t>
      </w:r>
      <w:r w:rsidR="00D71F08" w:rsidRPr="00D71F08">
        <w:t xml:space="preserve"> </w:t>
      </w:r>
      <w:r w:rsidR="00437A52" w:rsidRPr="00D71F08">
        <w:t>oświadczenia,</w:t>
      </w:r>
      <w:r w:rsidR="00D71F08">
        <w:t xml:space="preserve"> że:</w:t>
      </w:r>
    </w:p>
    <w:p w14:paraId="1EACAAFC" w14:textId="211F5B94" w:rsidR="007E3F95" w:rsidRDefault="00D71F08" w:rsidP="00D71F08">
      <w:pPr>
        <w:pStyle w:val="ZLITPKTzmpktliter"/>
      </w:pPr>
      <w:r>
        <w:t>1)</w:t>
      </w:r>
      <w:r w:rsidR="00B80299">
        <w:tab/>
      </w:r>
      <w:r w:rsidR="0009682B" w:rsidRPr="0009682B">
        <w:t xml:space="preserve">przedstawiciele ustawowi małoletniego doszli do porozumienia i ustalili, który z nich będzie </w:t>
      </w:r>
      <w:r w:rsidR="006A1A5D">
        <w:t>reprezentował</w:t>
      </w:r>
      <w:r w:rsidR="0009682B" w:rsidRPr="0009682B">
        <w:t xml:space="preserve"> </w:t>
      </w:r>
      <w:r w:rsidR="006A1A5D">
        <w:t>małoletniego</w:t>
      </w:r>
      <w:r w:rsidR="00300EFF">
        <w:t>,</w:t>
      </w:r>
      <w:r w:rsidR="0009682B" w:rsidRPr="0009682B">
        <w:t xml:space="preserve"> albo</w:t>
      </w:r>
      <w:r w:rsidR="0009682B">
        <w:t xml:space="preserve"> że</w:t>
      </w:r>
      <w:r w:rsidR="0009682B" w:rsidRPr="0009682B">
        <w:t xml:space="preserve"> zostało wydane rozstrzygnięcie sądu opiekuńczego, o którym mowa w art. 97 § 2 ustawy z dnia 25 lutego 1964 r. </w:t>
      </w:r>
      <w:r w:rsidR="00300EFF">
        <w:t xml:space="preserve">– </w:t>
      </w:r>
      <w:r w:rsidR="0009682B" w:rsidRPr="0009682B">
        <w:t>Kodeks rodzinny i opiekuńczy</w:t>
      </w:r>
      <w:r w:rsidR="007E3F95">
        <w:t xml:space="preserve"> (</w:t>
      </w:r>
      <w:r w:rsidR="007E3F95" w:rsidRPr="007E3F95">
        <w:t>Dz.</w:t>
      </w:r>
      <w:r w:rsidR="007E3F95">
        <w:t xml:space="preserve"> </w:t>
      </w:r>
      <w:r w:rsidR="007E3F95" w:rsidRPr="007E3F95">
        <w:t>U.</w:t>
      </w:r>
      <w:r w:rsidR="007E3F95">
        <w:t xml:space="preserve"> z </w:t>
      </w:r>
      <w:r w:rsidR="007E3F95" w:rsidRPr="007E3F95">
        <w:t>2023</w:t>
      </w:r>
      <w:r w:rsidR="007E3F95">
        <w:t xml:space="preserve"> r</w:t>
      </w:r>
      <w:r w:rsidR="007E3F95" w:rsidRPr="007E3F95">
        <w:t>.</w:t>
      </w:r>
      <w:r w:rsidR="007E3F95">
        <w:t xml:space="preserve"> poz. </w:t>
      </w:r>
      <w:r w:rsidR="007E3F95" w:rsidRPr="007E3F95">
        <w:t>2809</w:t>
      </w:r>
      <w:r w:rsidR="003579B5">
        <w:t xml:space="preserve"> oraz z 2025 r. poz. 897</w:t>
      </w:r>
      <w:r w:rsidR="007E3F95">
        <w:t>)</w:t>
      </w:r>
      <w:r w:rsidR="00AD268D">
        <w:t>;</w:t>
      </w:r>
      <w:r w:rsidR="007E3F95">
        <w:t xml:space="preserve"> </w:t>
      </w:r>
    </w:p>
    <w:p w14:paraId="14CD46F0" w14:textId="1EC1600F" w:rsidR="006A1A5D" w:rsidRDefault="00D71F08" w:rsidP="00881132">
      <w:pPr>
        <w:pStyle w:val="ZLITPKTzmpktliter"/>
      </w:pPr>
      <w:r>
        <w:t>2</w:t>
      </w:r>
      <w:r w:rsidR="007E3F95">
        <w:t>)</w:t>
      </w:r>
      <w:r w:rsidR="00E70299">
        <w:tab/>
      </w:r>
      <w:r w:rsidR="006A1A5D">
        <w:t>przedstawiciel ustawowy</w:t>
      </w:r>
      <w:r>
        <w:t>,</w:t>
      </w:r>
      <w:r w:rsidR="007E3F95" w:rsidRPr="007E3F95">
        <w:t xml:space="preserve"> który będzie </w:t>
      </w:r>
      <w:r w:rsidR="006A1A5D">
        <w:t>reprezentował</w:t>
      </w:r>
      <w:r w:rsidR="007E3F95" w:rsidRPr="007E3F95">
        <w:t xml:space="preserve"> </w:t>
      </w:r>
      <w:r w:rsidR="006A1A5D">
        <w:t>małoletniego</w:t>
      </w:r>
      <w:r w:rsidR="00300EFF">
        <w:t>,</w:t>
      </w:r>
      <w:r w:rsidR="007E3F95" w:rsidRPr="007E3F95">
        <w:t xml:space="preserve"> nie jest pozbawiony władzy rodzicielskiej </w:t>
      </w:r>
      <w:r w:rsidR="00300EFF">
        <w:t>albo</w:t>
      </w:r>
      <w:r w:rsidR="00300EFF" w:rsidRPr="007E3F95">
        <w:t xml:space="preserve"> </w:t>
      </w:r>
      <w:r w:rsidR="0041411E">
        <w:t xml:space="preserve">jego </w:t>
      </w:r>
      <w:r w:rsidR="007E3F95" w:rsidRPr="007E3F95">
        <w:t xml:space="preserve">władza rodzicielska nie </w:t>
      </w:r>
      <w:r w:rsidR="00E70299">
        <w:t xml:space="preserve">uległa </w:t>
      </w:r>
      <w:r w:rsidR="00E70299" w:rsidRPr="00E44606">
        <w:t>zawieszeniu</w:t>
      </w:r>
      <w:r w:rsidR="00E44606" w:rsidRPr="00EA45E6">
        <w:t>,</w:t>
      </w:r>
      <w:r w:rsidR="00E70299" w:rsidRPr="00E44606">
        <w:t xml:space="preserve"> </w:t>
      </w:r>
      <w:r w:rsidR="00E44606" w:rsidRPr="001B6F7D">
        <w:t>albo</w:t>
      </w:r>
      <w:r w:rsidR="00E44606" w:rsidRPr="00E44606">
        <w:t xml:space="preserve"> </w:t>
      </w:r>
      <w:r w:rsidR="007E3F95" w:rsidRPr="00A641CC">
        <w:t>ograniczeni</w:t>
      </w:r>
      <w:r w:rsidR="00E70299" w:rsidRPr="00A641CC">
        <w:t>u</w:t>
      </w:r>
      <w:r w:rsidR="007E3F95" w:rsidRPr="00A641CC">
        <w:t xml:space="preserve"> </w:t>
      </w:r>
      <w:r w:rsidR="007E3F95" w:rsidRPr="007E3F95">
        <w:t xml:space="preserve">na podstawie </w:t>
      </w:r>
      <w:r w:rsidR="00E44606">
        <w:t xml:space="preserve">odpowiednio </w:t>
      </w:r>
      <w:r w:rsidR="009E07E5" w:rsidRPr="009E07E5">
        <w:t>art.</w:t>
      </w:r>
      <w:r w:rsidR="009E07E5">
        <w:t xml:space="preserve"> </w:t>
      </w:r>
      <w:r w:rsidR="009E07E5" w:rsidRPr="009E07E5">
        <w:t>107, art.</w:t>
      </w:r>
      <w:r w:rsidR="003D59DC">
        <w:t xml:space="preserve"> </w:t>
      </w:r>
      <w:r w:rsidR="009E07E5" w:rsidRPr="009E07E5">
        <w:t>110</w:t>
      </w:r>
      <w:r w:rsidR="00992F31" w:rsidRPr="00992F31">
        <w:t>–</w:t>
      </w:r>
      <w:r w:rsidR="009E07E5" w:rsidRPr="009E07E5">
        <w:t>112</w:t>
      </w:r>
      <w:r w:rsidR="009E07E5">
        <w:t xml:space="preserve"> </w:t>
      </w:r>
      <w:r w:rsidR="007E3F95" w:rsidRPr="007E3F95">
        <w:t xml:space="preserve">ustawy z dnia 25 lutego 1964 r. </w:t>
      </w:r>
      <w:r w:rsidR="00300EFF">
        <w:t>–</w:t>
      </w:r>
      <w:r w:rsidR="007E3F95" w:rsidRPr="007E3F95">
        <w:t xml:space="preserve"> Kodeks rodzinny i opiekuńczy</w:t>
      </w:r>
      <w:r w:rsidR="006A1A5D">
        <w:t>.</w:t>
      </w:r>
      <w:r w:rsidR="006A1A5D">
        <w:rPr>
          <w:rFonts w:cs="Times"/>
        </w:rPr>
        <w:t>”</w:t>
      </w:r>
      <w:r w:rsidR="006A1A5D">
        <w:t>,</w:t>
      </w:r>
    </w:p>
    <w:bookmarkEnd w:id="16"/>
    <w:p w14:paraId="2B48907A" w14:textId="4CD78879" w:rsidR="00034FB0" w:rsidRPr="00034FB0" w:rsidRDefault="00B52CFC" w:rsidP="00A904F7">
      <w:pPr>
        <w:pStyle w:val="LITlitera"/>
      </w:pPr>
      <w:r>
        <w:t>b</w:t>
      </w:r>
      <w:r w:rsidR="006A1A5D">
        <w:t>)</w:t>
      </w:r>
      <w:r w:rsidR="00E70299">
        <w:tab/>
      </w:r>
      <w:r w:rsidR="006A1A5D">
        <w:t>w ust. 2 w zdaniu pierwszym wyraz</w:t>
      </w:r>
      <w:r w:rsidR="003A6FF9">
        <w:t>y</w:t>
      </w:r>
      <w:r w:rsidR="006A1A5D">
        <w:t xml:space="preserve"> </w:t>
      </w:r>
      <w:r w:rsidR="006A1A5D">
        <w:rPr>
          <w:rFonts w:cs="Times"/>
        </w:rPr>
        <w:t>„</w:t>
      </w:r>
      <w:r w:rsidR="006A1A5D" w:rsidRPr="006A1A5D">
        <w:t>w ust. 1</w:t>
      </w:r>
      <w:r w:rsidR="006A1A5D">
        <w:rPr>
          <w:rFonts w:cs="Times"/>
        </w:rPr>
        <w:t>”</w:t>
      </w:r>
      <w:r w:rsidR="006A1A5D">
        <w:t xml:space="preserve"> </w:t>
      </w:r>
      <w:r w:rsidR="003A6FF9">
        <w:t>zastępuje się wyrazami</w:t>
      </w:r>
      <w:r w:rsidR="006A1A5D">
        <w:t xml:space="preserve"> </w:t>
      </w:r>
      <w:r w:rsidR="006A1A5D">
        <w:rPr>
          <w:rFonts w:cs="Times"/>
        </w:rPr>
        <w:t>„</w:t>
      </w:r>
      <w:r w:rsidR="003A6FF9">
        <w:t>w ust. 1</w:t>
      </w:r>
      <w:r w:rsidR="00992F31" w:rsidRPr="00992F31">
        <w:t>–</w:t>
      </w:r>
      <w:r w:rsidR="00881132">
        <w:t>1b</w:t>
      </w:r>
      <w:r w:rsidR="006A1A5D">
        <w:rPr>
          <w:rFonts w:cs="Times"/>
        </w:rPr>
        <w:t>”</w:t>
      </w:r>
      <w:r w:rsidR="006A1A5D">
        <w:t>;</w:t>
      </w:r>
    </w:p>
    <w:p w14:paraId="19DB6E44" w14:textId="243663DB" w:rsidR="00034FB0" w:rsidRPr="00034FB0" w:rsidRDefault="001814A2" w:rsidP="00034FB0">
      <w:pPr>
        <w:pStyle w:val="PKTpunkt"/>
      </w:pPr>
      <w:r>
        <w:t>7</w:t>
      </w:r>
      <w:r w:rsidR="00034FB0">
        <w:t>)</w:t>
      </w:r>
      <w:r w:rsidR="00034FB0">
        <w:tab/>
      </w:r>
      <w:r w:rsidR="00034FB0" w:rsidRPr="00034FB0">
        <w:t>w art. 8:</w:t>
      </w:r>
    </w:p>
    <w:p w14:paraId="1221E74B" w14:textId="77777777" w:rsidR="00034FB0" w:rsidRDefault="00034FB0" w:rsidP="00034FB0">
      <w:pPr>
        <w:pStyle w:val="LITlitera"/>
      </w:pPr>
      <w:r>
        <w:t>a)</w:t>
      </w:r>
      <w:r>
        <w:tab/>
        <w:t>uchyla się ust. 1,</w:t>
      </w:r>
    </w:p>
    <w:p w14:paraId="39B2F1C0" w14:textId="77777777" w:rsidR="00034FB0" w:rsidRDefault="00034FB0" w:rsidP="00034FB0">
      <w:pPr>
        <w:pStyle w:val="LITlitera"/>
      </w:pPr>
      <w:r>
        <w:t>b)</w:t>
      </w:r>
      <w:r>
        <w:tab/>
        <w:t>po ust. 1 dodaje się ust. 1a w brzmieniu:</w:t>
      </w:r>
    </w:p>
    <w:p w14:paraId="20F133DC" w14:textId="603A7029" w:rsidR="00034FB0" w:rsidRDefault="00034FB0" w:rsidP="00034FB0">
      <w:pPr>
        <w:pStyle w:val="ZLITUSTzmustliter"/>
      </w:pPr>
      <w:bookmarkStart w:id="17" w:name="_Hlk211936380"/>
      <w:r w:rsidRPr="007179B8">
        <w:t>„</w:t>
      </w:r>
      <w:r>
        <w:t>1a.</w:t>
      </w:r>
      <w:r w:rsidR="004654F7">
        <w:t xml:space="preserve"> </w:t>
      </w:r>
      <w:r>
        <w:t>W</w:t>
      </w:r>
      <w:r w:rsidRPr="007179B8">
        <w:t xml:space="preserve">niosek o wpis do CEIDG </w:t>
      </w:r>
      <w:r>
        <w:t>składa się</w:t>
      </w:r>
      <w:r w:rsidRPr="007179B8">
        <w:t xml:space="preserve"> z wykorzystaniem formularza elektronicznego, o którym mowa w art. 3 ust. 2</w:t>
      </w:r>
      <w:r>
        <w:t>. S</w:t>
      </w:r>
      <w:r w:rsidRPr="007179B8">
        <w:t>ystem teleinformatyczny CEIDG przesyła na wskazany w</w:t>
      </w:r>
      <w:r>
        <w:t xml:space="preserve"> tym formularzu</w:t>
      </w:r>
      <w:r w:rsidRPr="007179B8">
        <w:t xml:space="preserve"> adres poczty elektronicznej urzędowe poświadczenie odbioru, o którym mowa w art. 3 pkt 20 ustawy z dnia 17 lutego 2005</w:t>
      </w:r>
      <w:r w:rsidR="0018430C">
        <w:t> </w:t>
      </w:r>
      <w:r w:rsidRPr="007179B8">
        <w:t>r. o informatyzacji działalności podmiotów realizujących zadania publiczne (Dz.</w:t>
      </w:r>
      <w:r>
        <w:t xml:space="preserve"> </w:t>
      </w:r>
      <w:r w:rsidRPr="007179B8">
        <w:t>U. z 202</w:t>
      </w:r>
      <w:r w:rsidR="00300EFF">
        <w:t>4</w:t>
      </w:r>
      <w:r w:rsidRPr="007179B8">
        <w:t xml:space="preserve"> r. poz. </w:t>
      </w:r>
      <w:r w:rsidR="00922EA7">
        <w:t>1557 i 1717</w:t>
      </w:r>
      <w:r w:rsidR="00647E5F">
        <w:t xml:space="preserve"> oraz z 2025 r. poz. 1006, 1019</w:t>
      </w:r>
      <w:r w:rsidR="0067689F">
        <w:t>,</w:t>
      </w:r>
      <w:r w:rsidR="00C265F1">
        <w:t xml:space="preserve"> </w:t>
      </w:r>
      <w:r w:rsidR="00647E5F">
        <w:t>1158</w:t>
      </w:r>
      <w:r w:rsidR="0067689F">
        <w:t xml:space="preserve"> i 1301</w:t>
      </w:r>
      <w:r w:rsidRPr="007179B8">
        <w:t>).</w:t>
      </w:r>
      <w:r>
        <w:t>”,</w:t>
      </w:r>
    </w:p>
    <w:bookmarkEnd w:id="17"/>
    <w:p w14:paraId="605F41FB" w14:textId="77777777" w:rsidR="00034FB0" w:rsidRDefault="00034FB0" w:rsidP="00034FB0">
      <w:pPr>
        <w:pStyle w:val="LITlitera"/>
      </w:pPr>
      <w:r>
        <w:t>c)</w:t>
      </w:r>
      <w:r>
        <w:tab/>
        <w:t>uchyla się ust. 2</w:t>
      </w:r>
      <w:r w:rsidRPr="00B6686A">
        <w:t>–</w:t>
      </w:r>
      <w:r>
        <w:t>5,</w:t>
      </w:r>
    </w:p>
    <w:p w14:paraId="417329D4" w14:textId="77777777" w:rsidR="00034FB0" w:rsidRPr="00034FB0" w:rsidRDefault="00034FB0" w:rsidP="00034FB0">
      <w:pPr>
        <w:pStyle w:val="LITlitera"/>
      </w:pPr>
      <w:r>
        <w:t>d</w:t>
      </w:r>
      <w:r w:rsidRPr="00034FB0">
        <w:t>)</w:t>
      </w:r>
      <w:r w:rsidRPr="00034FB0">
        <w:tab/>
        <w:t>ust. 6 otrzymuje brzmienie:</w:t>
      </w:r>
    </w:p>
    <w:p w14:paraId="7A187637" w14:textId="77777777" w:rsidR="00034FB0" w:rsidRDefault="00034FB0" w:rsidP="00034FB0">
      <w:pPr>
        <w:pStyle w:val="ZLITUSTzmustliter"/>
      </w:pPr>
      <w:r>
        <w:lastRenderedPageBreak/>
        <w:t xml:space="preserve">„6. </w:t>
      </w:r>
      <w:r w:rsidRPr="00ED412F">
        <w:t xml:space="preserve">Wniosek </w:t>
      </w:r>
      <w:r>
        <w:t xml:space="preserve">o wpis do CEIDG </w:t>
      </w:r>
      <w:r w:rsidRPr="00ED412F">
        <w:t>oraz dokumentacja z nim związana, a także żądania, zgłoszenia, wnioski oraz zmiany, o których mowa w art. 6 ust. 3 i 4</w:t>
      </w:r>
      <w:r>
        <w:t>,</w:t>
      </w:r>
      <w:r w:rsidRPr="00ED412F">
        <w:t xml:space="preserve"> podlegają archiwizacji przez okres 10 lat od dnia ich złożenia. Archiwizacji dokonuje minister właściwy do spraw gospodarki. Przepisów o narodowym zasobie archiwalnym i archiwach nie stosuje się.</w:t>
      </w:r>
      <w:r>
        <w:t>”,</w:t>
      </w:r>
    </w:p>
    <w:p w14:paraId="177C11C5" w14:textId="77777777" w:rsidR="00034FB0" w:rsidRDefault="00034FB0" w:rsidP="00034FB0">
      <w:pPr>
        <w:pStyle w:val="LITlitera"/>
      </w:pPr>
      <w:r>
        <w:t>e)</w:t>
      </w:r>
      <w:r>
        <w:tab/>
        <w:t>uchyla się ust. 7 i 8,</w:t>
      </w:r>
    </w:p>
    <w:p w14:paraId="0DC27ABA" w14:textId="77777777" w:rsidR="00034FB0" w:rsidRPr="00034FB0" w:rsidRDefault="00034FB0" w:rsidP="00034FB0">
      <w:pPr>
        <w:pStyle w:val="LITlitera"/>
      </w:pPr>
      <w:r>
        <w:t>f</w:t>
      </w:r>
      <w:r w:rsidRPr="00034FB0">
        <w:t>)</w:t>
      </w:r>
      <w:r w:rsidRPr="00034FB0">
        <w:tab/>
        <w:t>dodaje się ust. 9 w brzmieniu:</w:t>
      </w:r>
    </w:p>
    <w:p w14:paraId="78EAE1F9" w14:textId="32F47EE9" w:rsidR="00034FB0" w:rsidRDefault="00034FB0" w:rsidP="00922EA7">
      <w:pPr>
        <w:pStyle w:val="ZLITUSTzmustliter"/>
      </w:pPr>
      <w:r>
        <w:t>„9</w:t>
      </w:r>
      <w:r w:rsidRPr="009E7D30">
        <w:t>.</w:t>
      </w:r>
      <w:r w:rsidR="004654F7">
        <w:t xml:space="preserve"> </w:t>
      </w:r>
      <w:r w:rsidRPr="009E7D30">
        <w:t>Osoby, o których mowa w art. 4 ust. 2</w:t>
      </w:r>
      <w:r>
        <w:t xml:space="preserve">, 4 i 5 </w:t>
      </w:r>
      <w:r w:rsidRPr="009E7D30">
        <w:t xml:space="preserve">ustawy z dnia 6 marca 2018 r. o zasadach uczestnictwa przedsiębiorców zagranicznych i innych osób zagranicznych w obrocie gospodarczym na terytorium Rzeczypospolitej </w:t>
      </w:r>
      <w:r w:rsidRPr="00804E2A">
        <w:t>Polskiej</w:t>
      </w:r>
      <w:r w:rsidRPr="009E7D30">
        <w:t xml:space="preserve"> </w:t>
      </w:r>
      <w:bookmarkStart w:id="18" w:name="_Hlk208916706"/>
      <w:r w:rsidRPr="009E7D30">
        <w:t>(</w:t>
      </w:r>
      <w:r w:rsidRPr="006E2DE9">
        <w:t>Dz.</w:t>
      </w:r>
      <w:r>
        <w:t xml:space="preserve"> </w:t>
      </w:r>
      <w:r w:rsidRPr="006E2DE9">
        <w:t xml:space="preserve">U. </w:t>
      </w:r>
      <w:r>
        <w:t xml:space="preserve">z </w:t>
      </w:r>
      <w:r w:rsidRPr="006E2DE9">
        <w:t>202</w:t>
      </w:r>
      <w:r w:rsidR="00922EA7">
        <w:t>5</w:t>
      </w:r>
      <w:r w:rsidRPr="006E2DE9">
        <w:t xml:space="preserve"> </w:t>
      </w:r>
      <w:r>
        <w:t xml:space="preserve">r. </w:t>
      </w:r>
      <w:r w:rsidRPr="006E2DE9">
        <w:t xml:space="preserve">poz. </w:t>
      </w:r>
      <w:r w:rsidR="00922EA7">
        <w:t>89</w:t>
      </w:r>
      <w:r w:rsidR="003C0B97">
        <w:t>, 619</w:t>
      </w:r>
      <w:r w:rsidR="00647E5F">
        <w:t>,</w:t>
      </w:r>
      <w:r w:rsidR="003C0B97">
        <w:t xml:space="preserve"> 621</w:t>
      </w:r>
      <w:r w:rsidR="00647E5F">
        <w:t xml:space="preserve"> i …</w:t>
      </w:r>
      <w:r w:rsidRPr="009E7D30">
        <w:t xml:space="preserve">), </w:t>
      </w:r>
      <w:bookmarkEnd w:id="18"/>
      <w:r w:rsidRPr="00A641CC">
        <w:t xml:space="preserve">wraz z wnioskiem o wpis do CEIDG składanym </w:t>
      </w:r>
      <w:r w:rsidRPr="009E7D30">
        <w:t>w sposób, o którym mowa w ust. 1</w:t>
      </w:r>
      <w:r>
        <w:t>a</w:t>
      </w:r>
      <w:r w:rsidRPr="009E7D30">
        <w:t xml:space="preserve">, </w:t>
      </w:r>
      <w:r w:rsidR="009C0D29">
        <w:t>do</w:t>
      </w:r>
      <w:r>
        <w:t>łączają</w:t>
      </w:r>
      <w:r w:rsidRPr="009E7D30">
        <w:t xml:space="preserve"> dokument potwierdzający aktualny status</w:t>
      </w:r>
      <w:r>
        <w:t>,</w:t>
      </w:r>
      <w:r w:rsidRPr="009E7D30">
        <w:t xml:space="preserve"> o którym mowa w art. 4 ust. 2</w:t>
      </w:r>
      <w:r>
        <w:t>, 4 i 5 tej ustawy</w:t>
      </w:r>
      <w:r w:rsidRPr="009E7D30">
        <w:t>. Dokument ten dołącza</w:t>
      </w:r>
      <w:r w:rsidR="00506BC5">
        <w:t xml:space="preserve"> się</w:t>
      </w:r>
      <w:r w:rsidRPr="009E7D30">
        <w:t xml:space="preserve"> w postaci elektronicznej opatrzonej kwalifikowanym podpisem elektronicznym, podpisem zaufanym albo podpisem osobistym.</w:t>
      </w:r>
      <w:r>
        <w:t>”;</w:t>
      </w:r>
    </w:p>
    <w:p w14:paraId="65EBF455" w14:textId="0654C8A5" w:rsidR="00034FB0" w:rsidRDefault="00960EE6" w:rsidP="00034FB0">
      <w:pPr>
        <w:pStyle w:val="PKTpunkt"/>
      </w:pPr>
      <w:r>
        <w:t>8</w:t>
      </w:r>
      <w:r w:rsidR="00034FB0">
        <w:t>)</w:t>
      </w:r>
      <w:r w:rsidR="00034FB0">
        <w:tab/>
        <w:t>uchyla się art. 9;</w:t>
      </w:r>
    </w:p>
    <w:p w14:paraId="280949DB" w14:textId="12E16170" w:rsidR="00034FB0" w:rsidRPr="00034FB0" w:rsidRDefault="00960EE6" w:rsidP="00034FB0">
      <w:pPr>
        <w:pStyle w:val="PKTpunkt"/>
      </w:pPr>
      <w:r>
        <w:t>9</w:t>
      </w:r>
      <w:r w:rsidR="00034FB0" w:rsidRPr="00034FB0">
        <w:t>)</w:t>
      </w:r>
      <w:r w:rsidR="00034FB0" w:rsidRPr="00034FB0">
        <w:tab/>
        <w:t>w art. 10:</w:t>
      </w:r>
    </w:p>
    <w:p w14:paraId="07631C65" w14:textId="77777777" w:rsidR="00034FB0" w:rsidRPr="00034FB0" w:rsidRDefault="00034FB0" w:rsidP="00034FB0">
      <w:pPr>
        <w:pStyle w:val="LITlitera"/>
      </w:pPr>
      <w:r>
        <w:t>a)</w:t>
      </w:r>
      <w:r w:rsidRPr="00034FB0">
        <w:tab/>
        <w:t>w ust. 1 po wyrazie „wniosek” dodaje się wyrazy „o wpis do CEIDG”,</w:t>
      </w:r>
    </w:p>
    <w:p w14:paraId="00450D43" w14:textId="77777777" w:rsidR="00034FB0" w:rsidRPr="00034FB0" w:rsidRDefault="00034FB0" w:rsidP="00034FB0">
      <w:pPr>
        <w:pStyle w:val="LITlitera"/>
      </w:pPr>
      <w:r>
        <w:t>b)</w:t>
      </w:r>
      <w:r>
        <w:tab/>
        <w:t>w ust. 2 wprowadzenie do wyliczenia otrzymuje brzmienie:</w:t>
      </w:r>
    </w:p>
    <w:p w14:paraId="741A6A26" w14:textId="6EBEDD98" w:rsidR="00034FB0" w:rsidRDefault="00034FB0" w:rsidP="000208FA">
      <w:pPr>
        <w:pStyle w:val="ZLITUSTzmustliter"/>
      </w:pPr>
      <w:r w:rsidRPr="00553875">
        <w:t>„2.</w:t>
      </w:r>
      <w:r w:rsidR="004654F7">
        <w:t xml:space="preserve"> </w:t>
      </w:r>
      <w:r w:rsidRPr="00553875">
        <w:t>Wnioskiem niepoprawnym jest wniosek</w:t>
      </w:r>
      <w:r>
        <w:t xml:space="preserve"> o wpis do CEIDG</w:t>
      </w:r>
      <w:r w:rsidRPr="00553875">
        <w:t>:”,</w:t>
      </w:r>
    </w:p>
    <w:p w14:paraId="34673775" w14:textId="77777777" w:rsidR="00034FB0" w:rsidRPr="00034FB0" w:rsidRDefault="00034FB0" w:rsidP="00034FB0">
      <w:pPr>
        <w:pStyle w:val="LITlitera"/>
      </w:pPr>
      <w:r>
        <w:t>c)</w:t>
      </w:r>
      <w:r>
        <w:tab/>
      </w:r>
      <w:r w:rsidRPr="00034FB0">
        <w:t>w ust. 3 po wyrazie „wpisu” dodaje się wyrazy „w CEIDG”,</w:t>
      </w:r>
    </w:p>
    <w:p w14:paraId="76C74AE8" w14:textId="77777777" w:rsidR="00034FB0" w:rsidRPr="00034FB0" w:rsidRDefault="00034FB0" w:rsidP="00034FB0">
      <w:pPr>
        <w:pStyle w:val="LITlitera"/>
      </w:pPr>
      <w:r>
        <w:t>d)</w:t>
      </w:r>
      <w:r>
        <w:tab/>
      </w:r>
      <w:r w:rsidRPr="00034FB0">
        <w:t>ust. 4 otrzymuje brzmienie:</w:t>
      </w:r>
    </w:p>
    <w:p w14:paraId="5691AA74" w14:textId="7EA4E368" w:rsidR="00034FB0" w:rsidRPr="00635A01" w:rsidRDefault="00034FB0" w:rsidP="00034FB0">
      <w:pPr>
        <w:pStyle w:val="ZLITUSTzmustliter"/>
      </w:pPr>
      <w:r>
        <w:t>„</w:t>
      </w:r>
      <w:r w:rsidRPr="00635A01">
        <w:t>4.</w:t>
      </w:r>
      <w:r w:rsidR="004654F7">
        <w:t xml:space="preserve"> </w:t>
      </w:r>
      <w:r w:rsidRPr="00635A01">
        <w:t>W zakresie danych niepodlegających wpisowi do CEIDG przepisy ust. 2 pkt 1, 2 i 7, ust. 3</w:t>
      </w:r>
      <w:r>
        <w:t xml:space="preserve">, </w:t>
      </w:r>
      <w:r w:rsidRPr="00635A01">
        <w:t>5</w:t>
      </w:r>
      <w:r>
        <w:t xml:space="preserve"> i </w:t>
      </w:r>
      <w:r w:rsidRPr="00635A01">
        <w:t>7 stosuje się odpowiednio do żądań, zgłoszeń, wniosków i zmian, o których mowa w art. 6 ust. 3 i 4.</w:t>
      </w:r>
      <w:r>
        <w:t>”</w:t>
      </w:r>
      <w:r w:rsidRPr="00635A01">
        <w:t>,</w:t>
      </w:r>
    </w:p>
    <w:p w14:paraId="2D450DDE" w14:textId="77777777" w:rsidR="00034FB0" w:rsidRDefault="00034FB0" w:rsidP="00034FB0">
      <w:pPr>
        <w:pStyle w:val="LITlitera"/>
      </w:pPr>
      <w:r>
        <w:t>e</w:t>
      </w:r>
      <w:r w:rsidRPr="00635A01">
        <w:t>)</w:t>
      </w:r>
      <w:r>
        <w:tab/>
      </w:r>
      <w:r w:rsidRPr="00572743">
        <w:t xml:space="preserve">ust. 5 </w:t>
      </w:r>
      <w:r w:rsidRPr="00572743" w:rsidDel="00CB3933">
        <w:t>otrzymuje</w:t>
      </w:r>
      <w:r w:rsidRPr="00572743">
        <w:t xml:space="preserve"> brzmienie</w:t>
      </w:r>
      <w:r>
        <w:t>:</w:t>
      </w:r>
    </w:p>
    <w:p w14:paraId="4D31BC70" w14:textId="04ED44F5" w:rsidR="00034FB0" w:rsidRDefault="00034FB0" w:rsidP="00034FB0">
      <w:pPr>
        <w:pStyle w:val="ZLITUSTzmustliter"/>
      </w:pPr>
      <w:r w:rsidRPr="00CB3933">
        <w:t>„</w:t>
      </w:r>
      <w:r>
        <w:t>5.</w:t>
      </w:r>
      <w:r w:rsidR="004654F7">
        <w:t xml:space="preserve"> </w:t>
      </w:r>
      <w:r w:rsidRPr="00CB3933">
        <w:t>Jeżeli wniosek o wpis do CEIDG jest niepoprawny, system teleinformatyczny CEIDG informuje niezwłocznie składającego o niepoprawności tego wniosku</w:t>
      </w:r>
      <w:r>
        <w:t>.</w:t>
      </w:r>
      <w:r w:rsidRPr="00CB3933">
        <w:t>”</w:t>
      </w:r>
      <w:r>
        <w:t>,</w:t>
      </w:r>
    </w:p>
    <w:p w14:paraId="0816F6C6" w14:textId="77777777" w:rsidR="00034FB0" w:rsidRDefault="00034FB0" w:rsidP="00034FB0">
      <w:pPr>
        <w:pStyle w:val="LITlitera"/>
      </w:pPr>
      <w:r>
        <w:t>f)</w:t>
      </w:r>
      <w:r>
        <w:tab/>
      </w:r>
      <w:r w:rsidRPr="00933F29">
        <w:t>uchyla się ust. 6</w:t>
      </w:r>
      <w:r>
        <w:t>,</w:t>
      </w:r>
    </w:p>
    <w:p w14:paraId="7405B47C" w14:textId="77777777" w:rsidR="00034FB0" w:rsidRDefault="00034FB0" w:rsidP="00034FB0">
      <w:pPr>
        <w:pStyle w:val="LITlitera"/>
      </w:pPr>
      <w:r>
        <w:t>g)</w:t>
      </w:r>
      <w:r>
        <w:tab/>
      </w:r>
      <w:r w:rsidRPr="009D3364">
        <w:t xml:space="preserve">ust. </w:t>
      </w:r>
      <w:r>
        <w:t>7 otrzymuje brzmienie:</w:t>
      </w:r>
    </w:p>
    <w:p w14:paraId="19E9FFD8" w14:textId="74FE2A59" w:rsidR="00034FB0" w:rsidRPr="00635A01" w:rsidRDefault="00034FB0" w:rsidP="00034FB0">
      <w:pPr>
        <w:pStyle w:val="ZLITUSTzmustliter"/>
      </w:pPr>
      <w:r w:rsidRPr="009D3364">
        <w:t>„</w:t>
      </w:r>
      <w:r w:rsidRPr="00A46CBC">
        <w:t>7.</w:t>
      </w:r>
      <w:r w:rsidR="004654F7">
        <w:t xml:space="preserve"> </w:t>
      </w:r>
      <w:r w:rsidRPr="00A46CBC">
        <w:t xml:space="preserve">Wniosek o wpis do CEIDG </w:t>
      </w:r>
      <w:r>
        <w:t>opatruje się</w:t>
      </w:r>
      <w:r w:rsidRPr="00A46CBC">
        <w:t xml:space="preserve"> kwalifikowanym podpisem elektronicznym</w:t>
      </w:r>
      <w:r w:rsidR="00ED6ABD">
        <w:t xml:space="preserve"> </w:t>
      </w:r>
      <w:r w:rsidR="00ED6ABD" w:rsidRPr="00ED6ABD">
        <w:t xml:space="preserve">umożliwiającym jednoznaczną identyfikację osoby składającej </w:t>
      </w:r>
      <w:r w:rsidR="00ED6ABD" w:rsidRPr="00ED6ABD">
        <w:lastRenderedPageBreak/>
        <w:t>wniosek</w:t>
      </w:r>
      <w:r w:rsidRPr="00A46CBC">
        <w:t xml:space="preserve">, podpisem zaufanym albo podpisem </w:t>
      </w:r>
      <w:r w:rsidRPr="00A641CC">
        <w:t xml:space="preserve">osobistym, </w:t>
      </w:r>
      <w:r w:rsidRPr="00A46CBC">
        <w:t xml:space="preserve">albo w inny sposób akceptowany przez system </w:t>
      </w:r>
      <w:r w:rsidR="00E5030C">
        <w:t xml:space="preserve">teleinformatyczny </w:t>
      </w:r>
      <w:r w:rsidRPr="00A46CBC">
        <w:t xml:space="preserve">CEIDG, </w:t>
      </w:r>
      <w:bookmarkStart w:id="19" w:name="_Hlk210212264"/>
      <w:r w:rsidRPr="00A46CBC">
        <w:t>umożliwiający jednoznaczną identyfikację osoby składającej wniosek i czas jego złożenia</w:t>
      </w:r>
      <w:bookmarkEnd w:id="19"/>
      <w:r w:rsidRPr="00A46CBC">
        <w:t>.</w:t>
      </w:r>
      <w:r w:rsidRPr="009D3364">
        <w:t>”</w:t>
      </w:r>
      <w:r>
        <w:t>,</w:t>
      </w:r>
    </w:p>
    <w:p w14:paraId="4108D29E" w14:textId="77777777" w:rsidR="00034FB0" w:rsidRPr="00933F29" w:rsidRDefault="00034FB0" w:rsidP="00034FB0">
      <w:pPr>
        <w:pStyle w:val="LITlitera"/>
      </w:pPr>
      <w:r>
        <w:t>h</w:t>
      </w:r>
      <w:r w:rsidRPr="00635A01">
        <w:t>)</w:t>
      </w:r>
      <w:r>
        <w:tab/>
      </w:r>
      <w:r w:rsidRPr="00635A01">
        <w:t>uchyla się ust. 8</w:t>
      </w:r>
      <w:r>
        <w:t xml:space="preserve"> i </w:t>
      </w:r>
      <w:r w:rsidRPr="00635A01">
        <w:t>9</w:t>
      </w:r>
      <w:r>
        <w:t>;</w:t>
      </w:r>
    </w:p>
    <w:p w14:paraId="7E37E49E" w14:textId="18C46742" w:rsidR="00034FB0" w:rsidRPr="00034FB0" w:rsidRDefault="0053727B" w:rsidP="00034FB0">
      <w:pPr>
        <w:pStyle w:val="PKTpunkt"/>
      </w:pPr>
      <w:r>
        <w:t>10</w:t>
      </w:r>
      <w:r w:rsidR="00034FB0" w:rsidRPr="00034FB0">
        <w:t>)</w:t>
      </w:r>
      <w:bookmarkStart w:id="20" w:name="_Hlk108429406"/>
      <w:r w:rsidR="00034FB0" w:rsidRPr="00034FB0">
        <w:tab/>
      </w:r>
      <w:bookmarkEnd w:id="20"/>
      <w:r w:rsidR="00034FB0" w:rsidRPr="00034FB0">
        <w:t>po art. 11 dodaje się art. 11a w brzmieniu:</w:t>
      </w:r>
    </w:p>
    <w:p w14:paraId="414A8C64" w14:textId="54E2C4AD" w:rsidR="00034FB0" w:rsidRDefault="00034FB0" w:rsidP="00034FB0">
      <w:pPr>
        <w:pStyle w:val="ZARTzmartartykuempunktem"/>
      </w:pPr>
      <w:r w:rsidRPr="001F0BB4">
        <w:t>„</w:t>
      </w:r>
      <w:r>
        <w:t>Art. 11a.</w:t>
      </w:r>
      <w:r w:rsidR="002D4DAB">
        <w:t xml:space="preserve"> </w:t>
      </w:r>
      <w:r w:rsidRPr="0067463E">
        <w:t>Minister właściwy do spraw gospodarki może żądać od organu gminy udostępnienia dokumentów związanych z wnioskami o wpis do CEIDG w celu weryfikacji poprawności danych zawartych w CEIDG</w:t>
      </w:r>
      <w:r>
        <w:t>.</w:t>
      </w:r>
      <w:bookmarkStart w:id="21" w:name="_Hlk211256132"/>
      <w:r w:rsidRPr="00322A93">
        <w:t>”</w:t>
      </w:r>
      <w:bookmarkEnd w:id="21"/>
      <w:r w:rsidRPr="00322A93">
        <w:t>;</w:t>
      </w:r>
    </w:p>
    <w:p w14:paraId="63F8B011" w14:textId="3313CB1F" w:rsidR="00034FB0" w:rsidRPr="00034FB0" w:rsidRDefault="00034FB0" w:rsidP="00034FB0">
      <w:pPr>
        <w:pStyle w:val="PKTpunkt"/>
      </w:pPr>
      <w:r>
        <w:t>1</w:t>
      </w:r>
      <w:r w:rsidR="0053727B">
        <w:t>1</w:t>
      </w:r>
      <w:r w:rsidRPr="00034FB0">
        <w:t>)</w:t>
      </w:r>
      <w:r w:rsidRPr="00034FB0">
        <w:tab/>
        <w:t>w art. 12 w ust. 1 część wspólna otrzymuje brzmienie:</w:t>
      </w:r>
    </w:p>
    <w:p w14:paraId="568770EA" w14:textId="21865B75" w:rsidR="00034FB0" w:rsidRDefault="00034FB0" w:rsidP="00034FB0">
      <w:pPr>
        <w:pStyle w:val="ZCZWSPPKTzmczciwsppktartykuempunktem"/>
      </w:pPr>
      <w:r w:rsidRPr="00861E64">
        <w:t>„</w:t>
      </w:r>
      <w:bookmarkStart w:id="22" w:name="_Hlk211256106"/>
      <w:r w:rsidRPr="00EF76E3">
        <w:t>–</w:t>
      </w:r>
      <w:bookmarkEnd w:id="22"/>
      <w:r>
        <w:t xml:space="preserve"> wraz z informacją o nadanym numerze identyfikacji podatkowej (NIP)</w:t>
      </w:r>
      <w:r w:rsidR="00B93C83">
        <w:t>.</w:t>
      </w:r>
      <w:r w:rsidRPr="00861E64">
        <w:t>”</w:t>
      </w:r>
      <w:r>
        <w:t>;</w:t>
      </w:r>
    </w:p>
    <w:p w14:paraId="64FD79AA" w14:textId="389AB056" w:rsidR="00A641CC" w:rsidRDefault="00034FB0" w:rsidP="00034FB0">
      <w:pPr>
        <w:pStyle w:val="PKTpunkt"/>
      </w:pPr>
      <w:r>
        <w:t>1</w:t>
      </w:r>
      <w:r w:rsidR="0053727B">
        <w:t>2</w:t>
      </w:r>
      <w:r w:rsidRPr="00034FB0">
        <w:t>)</w:t>
      </w:r>
      <w:r w:rsidRPr="00034FB0">
        <w:tab/>
      </w:r>
      <w:r w:rsidRPr="006F40EC">
        <w:t xml:space="preserve">art. 14 ust. 2 </w:t>
      </w:r>
      <w:r w:rsidR="00A641CC">
        <w:t>otrzymuje brzmienie:</w:t>
      </w:r>
    </w:p>
    <w:p w14:paraId="25039AB3" w14:textId="441A7B36" w:rsidR="00034FB0" w:rsidRPr="00034FB0" w:rsidRDefault="00AB0513" w:rsidP="001B6F7D">
      <w:pPr>
        <w:pStyle w:val="ZUSTzmustartykuempunktem"/>
      </w:pPr>
      <w:r w:rsidRPr="00AB0513">
        <w:t>„</w:t>
      </w:r>
      <w:r w:rsidR="00A641CC" w:rsidRPr="00A641CC">
        <w:t>2. Do wniosku, o którym mowa w ust. 1, stosuje się odpowiednio przepisy art. 8 ust. 1a i 6, art. 10 ust. 1</w:t>
      </w:r>
      <w:r w:rsidR="003A7563">
        <w:t xml:space="preserve">, </w:t>
      </w:r>
      <w:r w:rsidR="00A641CC" w:rsidRPr="00A641CC">
        <w:t>ust. 2 pkt 1, 2 i 7,</w:t>
      </w:r>
      <w:r w:rsidR="003A7563">
        <w:t xml:space="preserve"> 8</w:t>
      </w:r>
      <w:r w:rsidR="001B6F7D">
        <w:t>,</w:t>
      </w:r>
      <w:r w:rsidR="003A7563">
        <w:t xml:space="preserve"> ust. 3</w:t>
      </w:r>
      <w:bookmarkStart w:id="23" w:name="_Hlk211256363"/>
      <w:r w:rsidRPr="00AB0513">
        <w:t>–</w:t>
      </w:r>
      <w:bookmarkEnd w:id="23"/>
      <w:r w:rsidR="003A7563">
        <w:t>5 i 7,</w:t>
      </w:r>
      <w:r w:rsidR="00A641CC" w:rsidRPr="00A641CC">
        <w:t xml:space="preserve"> art. 12 i art. 13.</w:t>
      </w:r>
      <w:r w:rsidRPr="00AB0513">
        <w:t>”</w:t>
      </w:r>
      <w:r w:rsidR="00034FB0" w:rsidRPr="00034FB0">
        <w:t>;</w:t>
      </w:r>
    </w:p>
    <w:p w14:paraId="165288C4" w14:textId="36EB7B32" w:rsidR="00034FB0" w:rsidRPr="00034FB0" w:rsidRDefault="00034FB0" w:rsidP="00034FB0">
      <w:pPr>
        <w:pStyle w:val="PKTpunkt"/>
      </w:pPr>
      <w:r>
        <w:t>1</w:t>
      </w:r>
      <w:r w:rsidR="0053727B">
        <w:t>3</w:t>
      </w:r>
      <w:r w:rsidRPr="00034FB0">
        <w:t>)</w:t>
      </w:r>
      <w:r w:rsidRPr="00034FB0">
        <w:tab/>
        <w:t>w art. 15:</w:t>
      </w:r>
    </w:p>
    <w:p w14:paraId="77558278" w14:textId="3999CD39" w:rsidR="00034FB0" w:rsidRDefault="00034FB0" w:rsidP="00034FB0">
      <w:pPr>
        <w:pStyle w:val="LITlitera"/>
      </w:pPr>
      <w:r w:rsidRPr="00DC3ACE">
        <w:t>a)</w:t>
      </w:r>
      <w:r>
        <w:tab/>
        <w:t xml:space="preserve">w ust. 1 w pkt 2 wyrazy </w:t>
      </w:r>
      <w:r w:rsidRPr="0041293B">
        <w:t>„</w:t>
      </w:r>
      <w:r>
        <w:t xml:space="preserve">jego </w:t>
      </w:r>
      <w:r w:rsidRPr="0041293B">
        <w:t xml:space="preserve">wykreślenie z CEIDG” </w:t>
      </w:r>
      <w:r>
        <w:t xml:space="preserve">zastępuje się wyrazami </w:t>
      </w:r>
      <w:r w:rsidRPr="0041293B">
        <w:t xml:space="preserve">„wykreślenie </w:t>
      </w:r>
      <w:r w:rsidR="0045469D">
        <w:t>przedsiębiorcy</w:t>
      </w:r>
      <w:r w:rsidR="0045469D" w:rsidRPr="0041293B">
        <w:t xml:space="preserve"> </w:t>
      </w:r>
      <w:r w:rsidRPr="0041293B">
        <w:t>z CEIDG”</w:t>
      </w:r>
      <w:r>
        <w:t>,</w:t>
      </w:r>
    </w:p>
    <w:p w14:paraId="267B296F" w14:textId="77777777" w:rsidR="00034FB0" w:rsidRPr="001F0BB4" w:rsidRDefault="00034FB0" w:rsidP="00034FB0">
      <w:pPr>
        <w:pStyle w:val="LITlitera"/>
      </w:pPr>
      <w:r>
        <w:t>b)</w:t>
      </w:r>
      <w:r>
        <w:tab/>
        <w:t xml:space="preserve">w ust. </w:t>
      </w:r>
      <w:r w:rsidRPr="001F0BB4">
        <w:t>1a zdanie pierwsze otrzymuje brzmienie:</w:t>
      </w:r>
    </w:p>
    <w:p w14:paraId="5DF15A45" w14:textId="7AC16BDF" w:rsidR="00034FB0" w:rsidRDefault="00034FB0" w:rsidP="00034FB0">
      <w:pPr>
        <w:pStyle w:val="ZLITFRAGzmlitfragmentunpzdanialiter"/>
      </w:pPr>
      <w:r w:rsidRPr="001F0BB4">
        <w:t xml:space="preserve">„Wraz z wnioskiem o zmianę wpisu </w:t>
      </w:r>
      <w:r>
        <w:t>w</w:t>
      </w:r>
      <w:r w:rsidRPr="001F0BB4">
        <w:t xml:space="preserve"> CEIDG obejmującą wpisanie danych, o których mowa w art. 5 ust. 2 pkt 18 i 19, przedsiębiorca składa oświadczenie, że zarządca sukcesyjny wyraził zgodę na pełnienie tej funkcji oraz że </w:t>
      </w:r>
      <w:r w:rsidR="00D846AD" w:rsidRPr="00D846AD">
        <w:t xml:space="preserve">zarządca sukcesyjny </w:t>
      </w:r>
      <w:r w:rsidRPr="001F0BB4">
        <w:t>złożył oświadczenie o braku prawomocnie orzeczonych wobec niego zakazów, o których mowa w art. 8 ust. 2 ustawy z dnia 5 lipca 2018 r. o zarządzie sukcesyjnym przedsiębiorstwem osoby fizycznej i innych ułatwieniach związanych z sukcesją przedsiębiorstw</w:t>
      </w:r>
      <w:r>
        <w:t xml:space="preserve"> (Dz.</w:t>
      </w:r>
      <w:r w:rsidR="000A1D2A">
        <w:t xml:space="preserve"> </w:t>
      </w:r>
      <w:r>
        <w:t>U. z 2021 r. poz. 170</w:t>
      </w:r>
      <w:r w:rsidR="00647E5F">
        <w:t xml:space="preserve"> oraz z 2025 r. poz. …</w:t>
      </w:r>
      <w:r>
        <w:t>)</w:t>
      </w:r>
      <w:r w:rsidRPr="001F0BB4">
        <w:t>.”</w:t>
      </w:r>
      <w:r>
        <w:t>,</w:t>
      </w:r>
    </w:p>
    <w:p w14:paraId="2F09D289" w14:textId="7448947C" w:rsidR="006F40EC" w:rsidRDefault="00034FB0" w:rsidP="00034FB0">
      <w:pPr>
        <w:pStyle w:val="LITlitera"/>
      </w:pPr>
      <w:r>
        <w:t>c</w:t>
      </w:r>
      <w:r w:rsidRPr="00034FB0">
        <w:t>)</w:t>
      </w:r>
      <w:r w:rsidRPr="00034FB0">
        <w:tab/>
        <w:t>ust. 2</w:t>
      </w:r>
      <w:r w:rsidR="00034BC4">
        <w:t xml:space="preserve"> </w:t>
      </w:r>
      <w:r w:rsidR="006F40EC">
        <w:t>otrzymuj</w:t>
      </w:r>
      <w:r w:rsidR="001A0F47">
        <w:t>e</w:t>
      </w:r>
      <w:r w:rsidR="006F40EC">
        <w:t xml:space="preserve"> brzmienie:</w:t>
      </w:r>
    </w:p>
    <w:p w14:paraId="0F20E5D5" w14:textId="52862C5E" w:rsidR="00034FB0" w:rsidRDefault="00AB0513" w:rsidP="001A0F47">
      <w:pPr>
        <w:pStyle w:val="ZLITUSTzmustliter"/>
      </w:pPr>
      <w:r w:rsidRPr="00AB0513">
        <w:t>„</w:t>
      </w:r>
      <w:r w:rsidR="006F40EC" w:rsidRPr="006F40EC">
        <w:t xml:space="preserve">2. Do wniosku o zmianę wpisu przedsiębiorcy stosuje się odpowiednio przepisy </w:t>
      </w:r>
      <w:r w:rsidR="0053727B" w:rsidRPr="0053727B">
        <w:t xml:space="preserve">art. 7, art. 8 ust. 1a i 6, art. 10 ust. 1, ust. 2 pkt </w:t>
      </w:r>
      <w:r w:rsidR="00BB6D6E">
        <w:t>1</w:t>
      </w:r>
      <w:r w:rsidR="003051D2" w:rsidRPr="003051D2">
        <w:t>–</w:t>
      </w:r>
      <w:r w:rsidR="00BB6D6E">
        <w:t>4</w:t>
      </w:r>
      <w:r w:rsidR="0053727B" w:rsidRPr="0053727B">
        <w:t>, 7 i 8 ust. 3</w:t>
      </w:r>
      <w:r w:rsidR="003051D2" w:rsidRPr="003051D2">
        <w:t>–</w:t>
      </w:r>
      <w:r w:rsidR="0053727B" w:rsidRPr="0053727B">
        <w:t>5 i 7, art. 12 i art. 13</w:t>
      </w:r>
      <w:r w:rsidR="006F40EC" w:rsidRPr="006F40EC">
        <w:t>.</w:t>
      </w:r>
      <w:r w:rsidR="001A0F47">
        <w:t>”,</w:t>
      </w:r>
    </w:p>
    <w:p w14:paraId="2235CFFB" w14:textId="69170CEF" w:rsidR="001A0F47" w:rsidRPr="001A0F47" w:rsidRDefault="001A0F47" w:rsidP="001A0F47">
      <w:pPr>
        <w:pStyle w:val="LITlitera"/>
      </w:pPr>
      <w:r w:rsidRPr="001A0F47">
        <w:t>d)</w:t>
      </w:r>
      <w:r>
        <w:tab/>
      </w:r>
      <w:r w:rsidRPr="001A0F47">
        <w:t>ust. 3 otrzymuje brzmienie:</w:t>
      </w:r>
    </w:p>
    <w:p w14:paraId="1DFE1EC5" w14:textId="358F1E9B" w:rsidR="00034FB0" w:rsidRPr="001A0F47" w:rsidRDefault="001A0F47" w:rsidP="001A5073">
      <w:pPr>
        <w:pStyle w:val="ZLITUSTzmustliter"/>
      </w:pPr>
      <w:r w:rsidRPr="001A0F47">
        <w:t>„</w:t>
      </w:r>
      <w:r w:rsidR="002D4DAB" w:rsidRPr="001A0F47">
        <w:t xml:space="preserve">3. </w:t>
      </w:r>
      <w:r w:rsidR="00034FB0" w:rsidRPr="001A0F47">
        <w:t xml:space="preserve">Do wniosku o wykreślenie </w:t>
      </w:r>
      <w:r w:rsidR="0045469D" w:rsidRPr="001A0F47">
        <w:t xml:space="preserve">przedsiębiorcy </w:t>
      </w:r>
      <w:r w:rsidR="00034FB0" w:rsidRPr="001A0F47">
        <w:t xml:space="preserve">z CEIDG stosuje się odpowiednio przepisy </w:t>
      </w:r>
      <w:r w:rsidR="0053727B" w:rsidRPr="001A0F47">
        <w:t>art. 8 ust. 1a i 6, art. 10 ust. 1, ust. 2 pkt 1,</w:t>
      </w:r>
      <w:r w:rsidR="007C72E3" w:rsidRPr="001A0F47">
        <w:t xml:space="preserve"> </w:t>
      </w:r>
      <w:r w:rsidR="0053727B" w:rsidRPr="001A0F47">
        <w:t>2,</w:t>
      </w:r>
      <w:r w:rsidR="007C72E3" w:rsidRPr="001A0F47">
        <w:t xml:space="preserve"> </w:t>
      </w:r>
      <w:r w:rsidR="0053727B" w:rsidRPr="001A0F47">
        <w:t>5, 7 i 8, ust. 3</w:t>
      </w:r>
      <w:r w:rsidR="00BC266B" w:rsidRPr="001A0F47">
        <w:t>–</w:t>
      </w:r>
      <w:r w:rsidR="0053727B" w:rsidRPr="001A0F47">
        <w:t>5 i 7</w:t>
      </w:r>
      <w:r w:rsidR="00C265F1">
        <w:t>,</w:t>
      </w:r>
      <w:r w:rsidR="0053727B" w:rsidRPr="001A0F47">
        <w:t xml:space="preserve"> art. 12 i art. 13</w:t>
      </w:r>
      <w:r w:rsidR="00034FB0" w:rsidRPr="001A0F47">
        <w:t>.”,</w:t>
      </w:r>
    </w:p>
    <w:p w14:paraId="4DF9112F" w14:textId="7B9F0A21" w:rsidR="00597316" w:rsidRDefault="001A0F47" w:rsidP="00034FB0">
      <w:pPr>
        <w:pStyle w:val="LITlitera"/>
      </w:pPr>
      <w:r>
        <w:t>e</w:t>
      </w:r>
      <w:r w:rsidR="00034FB0" w:rsidRPr="00034FB0">
        <w:t>)</w:t>
      </w:r>
      <w:r w:rsidR="00034FB0" w:rsidRPr="00034FB0">
        <w:tab/>
      </w:r>
      <w:r w:rsidR="00597316">
        <w:t>po ust. 4 dodaje się ust. 4a w brzmieniu:</w:t>
      </w:r>
    </w:p>
    <w:p w14:paraId="4E2969C4" w14:textId="12AFC002" w:rsidR="00597316" w:rsidRDefault="00597316" w:rsidP="00A904F7">
      <w:pPr>
        <w:pStyle w:val="ZLITUSTzmustliter"/>
      </w:pPr>
      <w:r w:rsidRPr="006F40EC">
        <w:rPr>
          <w:rFonts w:cs="Times"/>
        </w:rPr>
        <w:lastRenderedPageBreak/>
        <w:t>„</w:t>
      </w:r>
      <w:r w:rsidRPr="006F40EC">
        <w:t xml:space="preserve">4a. </w:t>
      </w:r>
      <w:r w:rsidR="006F40EC">
        <w:t xml:space="preserve">W przypadku gdy przedsiębiorcą jest małoletni obowiązki dotyczące złożenia wniosku o wpis do CEIDG, o którym mowa w ust. 1, wykonuje przedstawiciel ustawowy, </w:t>
      </w:r>
      <w:r w:rsidR="000371B0">
        <w:t>o którym mowa w art. 5 ust. 2 pkt 3</w:t>
      </w:r>
      <w:r w:rsidR="006F40EC">
        <w:t>.</w:t>
      </w:r>
      <w:r w:rsidR="000371B0">
        <w:rPr>
          <w:rFonts w:cs="Times"/>
        </w:rPr>
        <w:t>”</w:t>
      </w:r>
      <w:r w:rsidR="000371B0">
        <w:t>,</w:t>
      </w:r>
    </w:p>
    <w:p w14:paraId="38EF220A" w14:textId="0447E222" w:rsidR="00034FB0" w:rsidRPr="00034FB0" w:rsidRDefault="001A0F47" w:rsidP="00034FB0">
      <w:pPr>
        <w:pStyle w:val="LITlitera"/>
      </w:pPr>
      <w:r>
        <w:t>f</w:t>
      </w:r>
      <w:r w:rsidR="00BB1D1F">
        <w:t>)</w:t>
      </w:r>
      <w:r w:rsidR="00597316">
        <w:tab/>
      </w:r>
      <w:r w:rsidR="00034FB0" w:rsidRPr="00034FB0">
        <w:t>ust. 5 otrzymuje brzmienie:</w:t>
      </w:r>
    </w:p>
    <w:p w14:paraId="48F9B57F" w14:textId="1A9FF67E" w:rsidR="00034FB0" w:rsidRPr="00DC3ACE" w:rsidRDefault="00034FB0" w:rsidP="00034FB0">
      <w:pPr>
        <w:pStyle w:val="ZLITUSTzmustliter"/>
      </w:pPr>
      <w:r>
        <w:t>„</w:t>
      </w:r>
      <w:r w:rsidRPr="00DC3ACE">
        <w:t>5.</w:t>
      </w:r>
      <w:r w:rsidR="002D4DAB">
        <w:t xml:space="preserve"> </w:t>
      </w:r>
      <w:r w:rsidRPr="00DC3ACE">
        <w:t xml:space="preserve">Zarządca sukcesyjny jest obowiązany złożyć wniosek o zmianę wpisu </w:t>
      </w:r>
      <w:r>
        <w:t>w</w:t>
      </w:r>
      <w:r w:rsidRPr="00DC3ACE">
        <w:t> CEIDG w terminie 7 dni od dnia zmiany danych, o których mowa w art</w:t>
      </w:r>
      <w:r w:rsidRPr="00A415AA">
        <w:t>. 5 ust. 1 pkt 6</w:t>
      </w:r>
      <w:bookmarkStart w:id="24" w:name="_Hlk123733086"/>
      <w:r w:rsidRPr="00CF7DAB">
        <w:t>–</w:t>
      </w:r>
      <w:bookmarkEnd w:id="24"/>
      <w:r w:rsidRPr="00A415AA">
        <w:t>8.</w:t>
      </w:r>
      <w:r>
        <w:t>”</w:t>
      </w:r>
      <w:r w:rsidRPr="00A415AA">
        <w:t>,</w:t>
      </w:r>
    </w:p>
    <w:p w14:paraId="2EB49723" w14:textId="23A500F0" w:rsidR="00034FB0" w:rsidRPr="00034FB0" w:rsidRDefault="001A0F47" w:rsidP="00034FB0">
      <w:pPr>
        <w:pStyle w:val="LITlitera"/>
      </w:pPr>
      <w:r>
        <w:t>g</w:t>
      </w:r>
      <w:r w:rsidR="00034FB0" w:rsidRPr="00034FB0">
        <w:t>)</w:t>
      </w:r>
      <w:r w:rsidR="00034FB0" w:rsidRPr="00034FB0">
        <w:tab/>
        <w:t>dodaje się ust. 7 i 8 w brzmieniu:</w:t>
      </w:r>
    </w:p>
    <w:p w14:paraId="6116F6ED" w14:textId="6B63C5F9" w:rsidR="00034FB0" w:rsidRDefault="00034FB0" w:rsidP="00034FB0">
      <w:pPr>
        <w:pStyle w:val="ZLITUSTzmustliter"/>
      </w:pPr>
      <w:r>
        <w:t>„</w:t>
      </w:r>
      <w:r w:rsidRPr="00DC3ACE">
        <w:t>7</w:t>
      </w:r>
      <w:r>
        <w:t xml:space="preserve">. </w:t>
      </w:r>
      <w:r w:rsidR="0071774F">
        <w:t>Z</w:t>
      </w:r>
      <w:r w:rsidRPr="009A5CAF">
        <w:t>arządc</w:t>
      </w:r>
      <w:r w:rsidR="0071774F">
        <w:t>a</w:t>
      </w:r>
      <w:r w:rsidRPr="009A5CAF">
        <w:t xml:space="preserve"> sukcesyjn</w:t>
      </w:r>
      <w:r w:rsidR="0071774F">
        <w:t>y</w:t>
      </w:r>
      <w:r w:rsidR="00C84C4D">
        <w:t xml:space="preserve"> ujawnion</w:t>
      </w:r>
      <w:r w:rsidR="00E2090E">
        <w:t>y</w:t>
      </w:r>
      <w:r w:rsidR="00C84C4D">
        <w:t xml:space="preserve"> we wpisie</w:t>
      </w:r>
      <w:r w:rsidR="008E6BE7">
        <w:t>,</w:t>
      </w:r>
      <w:r w:rsidRPr="009A5CAF">
        <w:t xml:space="preserve"> wobec które</w:t>
      </w:r>
      <w:r w:rsidR="0071774F">
        <w:t>go</w:t>
      </w:r>
      <w:r w:rsidRPr="009A5CAF">
        <w:t xml:space="preserve"> uprawomocniło się orzeczenie o zakaz</w:t>
      </w:r>
      <w:r>
        <w:t>ach</w:t>
      </w:r>
      <w:r w:rsidRPr="009A5CAF">
        <w:t>, o który</w:t>
      </w:r>
      <w:r>
        <w:t>ch</w:t>
      </w:r>
      <w:r w:rsidRPr="009A5CAF">
        <w:t xml:space="preserve"> mowa w art. 8 ust. 2 ustawy z dnia 5 lipca 2018</w:t>
      </w:r>
      <w:r w:rsidR="002D1743">
        <w:t> </w:t>
      </w:r>
      <w:r w:rsidRPr="009A5CAF">
        <w:t>r. o zarządzie sukcesyjnym przedsiębiorstwem osoby fizycznej i innych ułatwieniach związanych z sukcesją przedsiębiorstw</w:t>
      </w:r>
      <w:r>
        <w:t xml:space="preserve">, </w:t>
      </w:r>
      <w:r w:rsidRPr="009A5CAF">
        <w:t xml:space="preserve">składa wniosek o zmianę wpisu w CEIDG obejmującą wykreślenie </w:t>
      </w:r>
      <w:r w:rsidRPr="00323D6D">
        <w:t>je</w:t>
      </w:r>
      <w:r w:rsidR="00B24E3D" w:rsidRPr="00323D6D">
        <w:t>go</w:t>
      </w:r>
      <w:r w:rsidRPr="00323D6D">
        <w:t xml:space="preserve"> danych, </w:t>
      </w:r>
      <w:r w:rsidRPr="009A5CAF">
        <w:t xml:space="preserve">o których mowa w </w:t>
      </w:r>
      <w:r w:rsidRPr="00354C5B">
        <w:t>art. 5 ust. 2 pkt</w:t>
      </w:r>
      <w:r w:rsidR="0018430C">
        <w:t> </w:t>
      </w:r>
      <w:r w:rsidRPr="00354C5B">
        <w:t>18 i 19</w:t>
      </w:r>
      <w:r w:rsidRPr="009A5CAF">
        <w:t xml:space="preserve">, chyba że wykreślenie danych nastąpiło na podstawie art. </w:t>
      </w:r>
      <w:r>
        <w:t>32a ust. 1</w:t>
      </w:r>
      <w:r w:rsidRPr="009A5CAF">
        <w:t xml:space="preserve"> albo decyzji administracyjnej, o której mowa w art. 32a ust. </w:t>
      </w:r>
      <w:r>
        <w:t>3</w:t>
      </w:r>
      <w:r w:rsidRPr="009A5CAF">
        <w:t>.</w:t>
      </w:r>
    </w:p>
    <w:p w14:paraId="490BBA70" w14:textId="6DAEDBD0" w:rsidR="00034FB0" w:rsidRDefault="00034FB0" w:rsidP="00034FB0">
      <w:pPr>
        <w:pStyle w:val="ZLITUSTzmustliter"/>
      </w:pPr>
      <w:r>
        <w:t>8</w:t>
      </w:r>
      <w:r w:rsidRPr="00DC3ACE">
        <w:t xml:space="preserve">. Do wniosku o zmianę wpisu </w:t>
      </w:r>
      <w:r>
        <w:t xml:space="preserve">w CEIDG </w:t>
      </w:r>
      <w:r w:rsidRPr="00DC3ACE">
        <w:t xml:space="preserve">składanego przez zarządcę sukcesyjnego stosuje się odpowiednio </w:t>
      </w:r>
      <w:r w:rsidRPr="00956569">
        <w:t xml:space="preserve">przepisy </w:t>
      </w:r>
      <w:r w:rsidR="0053727B" w:rsidRPr="0053727B">
        <w:t>art. 7 ust. 1 pkt 2 i ust. 2, art. 8 ust.</w:t>
      </w:r>
      <w:r w:rsidR="0018430C">
        <w:t> </w:t>
      </w:r>
      <w:r w:rsidR="0053727B" w:rsidRPr="0053727B">
        <w:t>1a i 6, art. 10 ust. 1, ust. 2 pkt 1</w:t>
      </w:r>
      <w:r w:rsidR="003051D2" w:rsidRPr="003051D2">
        <w:t>–</w:t>
      </w:r>
      <w:r w:rsidR="0053727B" w:rsidRPr="0053727B">
        <w:t>5 i 7, ust. 4, 5 i 7, art. 12 i art. 13</w:t>
      </w:r>
      <w:r>
        <w:t>.</w:t>
      </w:r>
      <w:r w:rsidRPr="00956569">
        <w:t>”;</w:t>
      </w:r>
    </w:p>
    <w:p w14:paraId="11F2CD6C" w14:textId="3A004B7A" w:rsidR="00CF2EA2" w:rsidRDefault="00034FB0" w:rsidP="00034FB0">
      <w:pPr>
        <w:pStyle w:val="PKTpunkt"/>
      </w:pPr>
      <w:r>
        <w:t>1</w:t>
      </w:r>
      <w:r w:rsidR="0095079C">
        <w:t>4</w:t>
      </w:r>
      <w:r>
        <w:t>)</w:t>
      </w:r>
      <w:r>
        <w:tab/>
      </w:r>
      <w:r w:rsidR="00CF2EA2">
        <w:t>w art. 16 dodaje się ust. 3 w brzmieniu:</w:t>
      </w:r>
    </w:p>
    <w:p w14:paraId="1775B839" w14:textId="31A407E3" w:rsidR="00CF2EA2" w:rsidRDefault="00CF2EA2" w:rsidP="00A904F7">
      <w:pPr>
        <w:pStyle w:val="ZUSTzmustartykuempunktem"/>
      </w:pPr>
      <w:r>
        <w:rPr>
          <w:rFonts w:cs="Times"/>
        </w:rPr>
        <w:t>„</w:t>
      </w:r>
      <w:r>
        <w:t xml:space="preserve">3. </w:t>
      </w:r>
      <w:r w:rsidR="00777B9D">
        <w:t>Domniemywa</w:t>
      </w:r>
      <w:r>
        <w:t xml:space="preserve"> się, że przedstawiciel ustawowy, o którym mowa w art. 5 ust. 2 pkt 3, </w:t>
      </w:r>
      <w:r w:rsidR="00F309A0">
        <w:t>jest osobą uprawnioną do złożenia wniosku o wpis do CEIDG</w:t>
      </w:r>
      <w:r w:rsidR="003255BC">
        <w:t>,</w:t>
      </w:r>
      <w:r w:rsidR="00F309A0">
        <w:t xml:space="preserve"> jeżeli </w:t>
      </w:r>
      <w:r>
        <w:t>złożył oświadczenia, o których mowa w art. 7 ust. 1</w:t>
      </w:r>
      <w:r w:rsidR="00437A52">
        <w:t>a</w:t>
      </w:r>
      <w:r w:rsidR="00FE50D9">
        <w:t xml:space="preserve"> i 1b</w:t>
      </w:r>
      <w:r>
        <w:t>.</w:t>
      </w:r>
      <w:r>
        <w:rPr>
          <w:rFonts w:cs="Times"/>
        </w:rPr>
        <w:t>”</w:t>
      </w:r>
      <w:r>
        <w:t xml:space="preserve">; </w:t>
      </w:r>
    </w:p>
    <w:p w14:paraId="61FC3A72" w14:textId="7D116D28" w:rsidR="00034FB0" w:rsidRPr="00263710" w:rsidRDefault="00CF2EA2" w:rsidP="00034FB0">
      <w:pPr>
        <w:pStyle w:val="PKTpunkt"/>
      </w:pPr>
      <w:r>
        <w:t>1</w:t>
      </w:r>
      <w:r w:rsidR="0095079C">
        <w:t>5</w:t>
      </w:r>
      <w:r>
        <w:t>)</w:t>
      </w:r>
      <w:r>
        <w:tab/>
      </w:r>
      <w:r w:rsidR="00034FB0" w:rsidRPr="00263710">
        <w:t>w art. 17 dotychczasową treść oznacza się jako ust. 1 i dodaje się ust. 2 w brzmieniu:</w:t>
      </w:r>
    </w:p>
    <w:p w14:paraId="245B0680" w14:textId="4EBC0A74" w:rsidR="00034FB0" w:rsidRDefault="00034FB0" w:rsidP="00034FB0">
      <w:pPr>
        <w:pStyle w:val="ZUSTzmustartykuempunktem"/>
      </w:pPr>
      <w:r w:rsidRPr="00263710">
        <w:t>„2.</w:t>
      </w:r>
      <w:r w:rsidR="002D4DAB">
        <w:t xml:space="preserve"> </w:t>
      </w:r>
      <w:r w:rsidR="00502E9A" w:rsidRPr="00502E9A">
        <w:t xml:space="preserve">Zarządca sukcesyjny, o którym mowa w art. 5 ust. 2 pkt 18 i 19, jest obowiązany wykazać istnienie stosunku prawnego uprawniającego </w:t>
      </w:r>
      <w:r w:rsidR="00437A52" w:rsidRPr="00502E9A">
        <w:t>do dysponowania</w:t>
      </w:r>
      <w:r w:rsidR="00502E9A" w:rsidRPr="00502E9A">
        <w:t xml:space="preserve"> nieruchomości</w:t>
      </w:r>
      <w:r w:rsidR="000E0743">
        <w:t>ą</w:t>
      </w:r>
      <w:r w:rsidR="00502E9A" w:rsidRPr="00502E9A">
        <w:t xml:space="preserve"> na rzecz przedsiębiorstwa w spadku, któr</w:t>
      </w:r>
      <w:r w:rsidR="000E0743">
        <w:t>ej</w:t>
      </w:r>
      <w:r w:rsidR="00502E9A" w:rsidRPr="00502E9A">
        <w:t xml:space="preserve"> adres, zgodnie z art. 5 ust. 1 pkt 6, podlega wpisowi do CEIDG</w:t>
      </w:r>
      <w:r w:rsidRPr="00086A7A">
        <w:t>.”;</w:t>
      </w:r>
      <w:r>
        <w:t xml:space="preserve"> </w:t>
      </w:r>
    </w:p>
    <w:p w14:paraId="5315233B" w14:textId="41AB6BFF" w:rsidR="00034FB0" w:rsidRPr="00034FB0" w:rsidRDefault="00034FB0" w:rsidP="00034FB0">
      <w:pPr>
        <w:pStyle w:val="PKTpunkt"/>
      </w:pPr>
      <w:r>
        <w:t>1</w:t>
      </w:r>
      <w:r w:rsidR="0095079C">
        <w:t>6</w:t>
      </w:r>
      <w:r w:rsidRPr="00034FB0">
        <w:t>)</w:t>
      </w:r>
      <w:r w:rsidRPr="00034FB0">
        <w:tab/>
        <w:t>w art. 18 wyrazy „wniosek o zawieszenie wykonywania działalności gospodarczej” zastępuje się wyrazami „wniosek o wpis informacji o zawieszeniu wykonywania działalności gospodarczej”;</w:t>
      </w:r>
    </w:p>
    <w:p w14:paraId="6CF57A41" w14:textId="3896E5FF" w:rsidR="00034FB0" w:rsidRDefault="00034FB0" w:rsidP="00034FB0">
      <w:pPr>
        <w:pStyle w:val="PKTpunkt"/>
      </w:pPr>
      <w:r>
        <w:t>1</w:t>
      </w:r>
      <w:r w:rsidR="0095079C">
        <w:t>7</w:t>
      </w:r>
      <w:r>
        <w:t>)</w:t>
      </w:r>
      <w:r>
        <w:tab/>
        <w:t>w art. 19:</w:t>
      </w:r>
    </w:p>
    <w:p w14:paraId="205FF811" w14:textId="77777777" w:rsidR="00034FB0" w:rsidRDefault="00034FB0" w:rsidP="00034FB0">
      <w:pPr>
        <w:pStyle w:val="LITlitera"/>
      </w:pPr>
      <w:r>
        <w:lastRenderedPageBreak/>
        <w:t>a)</w:t>
      </w:r>
      <w:r>
        <w:tab/>
        <w:t xml:space="preserve">w ust. 1 </w:t>
      </w:r>
      <w:r w:rsidRPr="002A7596">
        <w:t>wyrazy „wniosk</w:t>
      </w:r>
      <w:r>
        <w:t>u</w:t>
      </w:r>
      <w:r w:rsidRPr="002A7596">
        <w:t xml:space="preserve"> o zawieszenie wykonywania działalności gospodarczej” zastępuje się wyrazami „wniosk</w:t>
      </w:r>
      <w:r>
        <w:t>u</w:t>
      </w:r>
      <w:r w:rsidRPr="002A7596">
        <w:t xml:space="preserve"> o wpis informacji o zawieszeniu wykonywania działalności gospodarczej”</w:t>
      </w:r>
      <w:r>
        <w:t>,</w:t>
      </w:r>
    </w:p>
    <w:p w14:paraId="1CBC5FBF" w14:textId="77777777" w:rsidR="00034FB0" w:rsidRDefault="00034FB0" w:rsidP="00034FB0">
      <w:pPr>
        <w:pStyle w:val="LITlitera"/>
      </w:pPr>
      <w:r>
        <w:t>b)</w:t>
      </w:r>
      <w:r>
        <w:tab/>
        <w:t xml:space="preserve">w ust. 2 </w:t>
      </w:r>
      <w:r w:rsidRPr="005E2BF2">
        <w:t>wyrazy „wnios</w:t>
      </w:r>
      <w:r>
        <w:t>e</w:t>
      </w:r>
      <w:r w:rsidRPr="005E2BF2">
        <w:t>k o zawieszenie wykonywania działalności gospodarczej” zastępuje się wyrazami „wnios</w:t>
      </w:r>
      <w:r>
        <w:t>e</w:t>
      </w:r>
      <w:r w:rsidRPr="005E2BF2">
        <w:t>k o wpis informacji o zawieszeniu wykonywania działalności gospodarczej”</w:t>
      </w:r>
      <w:r w:rsidRPr="002A7596">
        <w:t>;</w:t>
      </w:r>
    </w:p>
    <w:p w14:paraId="01B1E560" w14:textId="506DA855" w:rsidR="00034FB0" w:rsidRPr="00034FB0" w:rsidRDefault="00034FB0" w:rsidP="00034FB0">
      <w:pPr>
        <w:pStyle w:val="PKTpunkt"/>
      </w:pPr>
      <w:r>
        <w:t>1</w:t>
      </w:r>
      <w:r w:rsidR="0095079C">
        <w:t>8</w:t>
      </w:r>
      <w:r w:rsidRPr="00034FB0">
        <w:t>)</w:t>
      </w:r>
      <w:r w:rsidRPr="00034FB0">
        <w:tab/>
        <w:t>art. 20 otrzymuje brzmienie:</w:t>
      </w:r>
    </w:p>
    <w:p w14:paraId="20B95630" w14:textId="6833AC3A" w:rsidR="00034FB0" w:rsidRPr="006F40EC" w:rsidRDefault="00034FB0" w:rsidP="00034FB0">
      <w:pPr>
        <w:pStyle w:val="ZARTzmartartykuempunktem"/>
      </w:pPr>
      <w:r w:rsidRPr="00AC147E">
        <w:t>„</w:t>
      </w:r>
      <w:r>
        <w:t>Art. 20. 1.</w:t>
      </w:r>
      <w:r w:rsidR="002D4DAB">
        <w:t xml:space="preserve"> </w:t>
      </w:r>
      <w:r w:rsidRPr="006F40EC">
        <w:t xml:space="preserve">Do wniosku o wpis informacji o zawieszeniu </w:t>
      </w:r>
      <w:r w:rsidRPr="00294254">
        <w:t xml:space="preserve">lub </w:t>
      </w:r>
      <w:r w:rsidR="00B93C83" w:rsidRPr="00294254">
        <w:t xml:space="preserve">o </w:t>
      </w:r>
      <w:r w:rsidRPr="00C53784">
        <w:t>wznowieniu wykonywania działalności</w:t>
      </w:r>
      <w:r w:rsidRPr="00FD3160">
        <w:t xml:space="preserve"> gospodarczej </w:t>
      </w:r>
      <w:r w:rsidR="0053727B" w:rsidRPr="0053727B">
        <w:t>art. 8 ust. 1a i 6, art. 10 ust. 1, ust. 2 pkt 1, 2 ,7 i 8, ust. 3</w:t>
      </w:r>
      <w:r w:rsidR="007C72E3" w:rsidRPr="007C72E3">
        <w:t>–</w:t>
      </w:r>
      <w:r w:rsidR="0053727B" w:rsidRPr="0053727B">
        <w:t>5 i 7</w:t>
      </w:r>
      <w:r w:rsidR="003604E7">
        <w:t>,</w:t>
      </w:r>
      <w:r w:rsidR="0053727B" w:rsidRPr="0053727B">
        <w:t xml:space="preserve"> art. 12 oraz art. 13</w:t>
      </w:r>
      <w:r w:rsidRPr="00826E0A">
        <w:t xml:space="preserve"> stosuje się odpowiednio</w:t>
      </w:r>
      <w:r w:rsidRPr="006F40EC">
        <w:t>.</w:t>
      </w:r>
    </w:p>
    <w:p w14:paraId="012C3FC4" w14:textId="4AEA6EFB" w:rsidR="00034FB0" w:rsidRDefault="00034FB0" w:rsidP="000208FA">
      <w:pPr>
        <w:pStyle w:val="ZUSTzmustartykuempunktem"/>
      </w:pPr>
      <w:r w:rsidRPr="00E90310">
        <w:t>2. Wniosek o</w:t>
      </w:r>
      <w:r>
        <w:t xml:space="preserve"> </w:t>
      </w:r>
      <w:r w:rsidRPr="0040394F">
        <w:t xml:space="preserve">wpis informacji o zawieszeniu lub </w:t>
      </w:r>
      <w:r w:rsidR="00B93C83" w:rsidRPr="006F40EC">
        <w:t xml:space="preserve">o </w:t>
      </w:r>
      <w:r w:rsidRPr="00294254">
        <w:t>wznowieniu</w:t>
      </w:r>
      <w:r w:rsidRPr="00C53784">
        <w:t xml:space="preserve"> </w:t>
      </w:r>
      <w:r w:rsidRPr="00E90310">
        <w:t>wykonywania działalności gospodarczej zawiera dane wymienione w art. 5 ust. 1 pkt 1</w:t>
      </w:r>
      <w:r w:rsidRPr="00CF7DAB">
        <w:t>–</w:t>
      </w:r>
      <w:r w:rsidRPr="00E90310">
        <w:t>4.</w:t>
      </w:r>
      <w:r w:rsidRPr="00AC147E">
        <w:t>”;</w:t>
      </w:r>
    </w:p>
    <w:p w14:paraId="199701E5" w14:textId="426EFBE3" w:rsidR="00034FB0" w:rsidRDefault="00034FB0" w:rsidP="00034FB0">
      <w:pPr>
        <w:pStyle w:val="PKTpunkt"/>
      </w:pPr>
      <w:r>
        <w:t>1</w:t>
      </w:r>
      <w:r w:rsidR="0095079C">
        <w:t>9</w:t>
      </w:r>
      <w:r>
        <w:t>)</w:t>
      </w:r>
      <w:r>
        <w:tab/>
      </w:r>
      <w:r w:rsidR="00507593" w:rsidRPr="009041E8">
        <w:t>w rozdziale</w:t>
      </w:r>
      <w:r w:rsidR="00507593" w:rsidRPr="00294254">
        <w:t xml:space="preserve"> 4 </w:t>
      </w:r>
      <w:r w:rsidRPr="009041E8">
        <w:t>dodaje się art. 20a w brzmieniu</w:t>
      </w:r>
      <w:r>
        <w:t>:</w:t>
      </w:r>
    </w:p>
    <w:p w14:paraId="513070CE" w14:textId="1C4EA384" w:rsidR="00034FB0" w:rsidRDefault="00034FB0" w:rsidP="00034FB0">
      <w:pPr>
        <w:pStyle w:val="ZARTzmartartykuempunktem"/>
      </w:pPr>
      <w:r>
        <w:t>„Art. 20a.</w:t>
      </w:r>
      <w:r w:rsidR="002D4DAB">
        <w:t xml:space="preserve"> </w:t>
      </w:r>
      <w:r>
        <w:t xml:space="preserve">Wpisem do CEIDG jest również zmiana </w:t>
      </w:r>
      <w:r w:rsidRPr="009041E8">
        <w:t>wpisu</w:t>
      </w:r>
      <w:r w:rsidR="00507593" w:rsidRPr="00294254">
        <w:t xml:space="preserve"> w CEIDG</w:t>
      </w:r>
      <w:r w:rsidRPr="00294254">
        <w:t xml:space="preserve"> </w:t>
      </w:r>
      <w:r>
        <w:t xml:space="preserve">dokonana z urzędu albo wykreślenie </w:t>
      </w:r>
      <w:r w:rsidR="0045469D">
        <w:t xml:space="preserve">przedsiębiorcy </w:t>
      </w:r>
      <w:r>
        <w:t>z CEIDG dokonane z urzędu.</w:t>
      </w:r>
      <w:r w:rsidRPr="00D40864">
        <w:t>”</w:t>
      </w:r>
      <w:r>
        <w:t>;</w:t>
      </w:r>
    </w:p>
    <w:p w14:paraId="4A64602C" w14:textId="46F68299" w:rsidR="00034FB0" w:rsidRPr="00AC147E" w:rsidRDefault="0095079C" w:rsidP="00034FB0">
      <w:pPr>
        <w:pStyle w:val="PKTpunkt"/>
      </w:pPr>
      <w:r>
        <w:t>20</w:t>
      </w:r>
      <w:r w:rsidR="00034FB0">
        <w:t>)</w:t>
      </w:r>
      <w:r w:rsidR="00034FB0">
        <w:tab/>
        <w:t>w art. 21:</w:t>
      </w:r>
    </w:p>
    <w:p w14:paraId="07CA452A" w14:textId="77777777" w:rsidR="00034FB0" w:rsidRPr="00AC147E" w:rsidRDefault="00034FB0" w:rsidP="00034FB0">
      <w:pPr>
        <w:pStyle w:val="LITlitera"/>
      </w:pPr>
      <w:r>
        <w:t>a)</w:t>
      </w:r>
      <w:r w:rsidRPr="00AC147E">
        <w:tab/>
        <w:t>po ust. 1 dodaje się ust. 1a w brzmieniu:</w:t>
      </w:r>
    </w:p>
    <w:p w14:paraId="75CC132D" w14:textId="38BF1084" w:rsidR="00034FB0" w:rsidRDefault="00034FB0" w:rsidP="00034FB0">
      <w:pPr>
        <w:pStyle w:val="ZLITUSTzmustliter"/>
      </w:pPr>
      <w:r>
        <w:t>„</w:t>
      </w:r>
      <w:r w:rsidR="00EB138D">
        <w:t xml:space="preserve">1a. </w:t>
      </w:r>
      <w:r w:rsidR="00EB138D" w:rsidRPr="00EB138D">
        <w:t xml:space="preserve">Wpisowi z urzędu do CEIDG podlegają dane i informacje </w:t>
      </w:r>
      <w:r w:rsidR="00EB138D">
        <w:t>dotyczące przedstawiciela ustawowego, o</w:t>
      </w:r>
      <w:r w:rsidR="00EB138D" w:rsidRPr="00EB138D">
        <w:t xml:space="preserve"> który</w:t>
      </w:r>
      <w:r w:rsidR="00EB138D">
        <w:t>m</w:t>
      </w:r>
      <w:r w:rsidR="00EB138D" w:rsidRPr="00EB138D">
        <w:t xml:space="preserve"> mowa w art. 5 ust. </w:t>
      </w:r>
      <w:r w:rsidR="00EB138D">
        <w:t xml:space="preserve">2 </w:t>
      </w:r>
      <w:r w:rsidR="00EB138D" w:rsidRPr="00EB138D">
        <w:t xml:space="preserve">pkt </w:t>
      </w:r>
      <w:r w:rsidR="00EB138D">
        <w:t>3</w:t>
      </w:r>
      <w:r w:rsidR="00EB138D" w:rsidRPr="00EB138D">
        <w:t>,</w:t>
      </w:r>
      <w:r w:rsidR="00EB138D">
        <w:t xml:space="preserve"> o ile zostały zgłoszone przez </w:t>
      </w:r>
      <w:r w:rsidR="00EB138D" w:rsidRPr="009041E8">
        <w:t>sąd</w:t>
      </w:r>
      <w:r w:rsidR="00B93C83" w:rsidRPr="00294254">
        <w:t>,</w:t>
      </w:r>
      <w:r w:rsidR="00EB138D" w:rsidRPr="00294254">
        <w:t xml:space="preserve"> </w:t>
      </w:r>
      <w:r w:rsidR="00EB138D" w:rsidRPr="00C53784">
        <w:t xml:space="preserve">oraz </w:t>
      </w:r>
      <w:r w:rsidR="00EB138D" w:rsidRPr="00EB138D">
        <w:t>zmiany tych danych i informacji.</w:t>
      </w:r>
      <w:r>
        <w:t>”,</w:t>
      </w:r>
    </w:p>
    <w:p w14:paraId="1D6254F4" w14:textId="77777777" w:rsidR="00FD0F36" w:rsidRDefault="00034FB0" w:rsidP="00034FB0">
      <w:pPr>
        <w:pStyle w:val="LITlitera"/>
      </w:pPr>
      <w:r>
        <w:t>b)</w:t>
      </w:r>
      <w:r w:rsidRPr="00AC147E">
        <w:tab/>
      </w:r>
      <w:r w:rsidR="0021540D">
        <w:t>ust. 2 otrzymuje brzmienie:</w:t>
      </w:r>
    </w:p>
    <w:p w14:paraId="6F1ED399" w14:textId="21631C0B" w:rsidR="00034FB0" w:rsidRPr="00403550" w:rsidRDefault="00FD0F36" w:rsidP="00034FB0">
      <w:pPr>
        <w:pStyle w:val="ZLITUSTzmustliter"/>
      </w:pPr>
      <w:r>
        <w:rPr>
          <w:rFonts w:cs="Times"/>
        </w:rPr>
        <w:t>„</w:t>
      </w:r>
      <w:r w:rsidRPr="00FD0F36">
        <w:t>2. Zmianie z urzędu podlegają również dane, o których mowa w art. 5 ust. 1 pkt 1</w:t>
      </w:r>
      <w:r w:rsidR="00BC355D">
        <w:t>,</w:t>
      </w:r>
      <w:r w:rsidRPr="00FD0F36">
        <w:t xml:space="preserve"> </w:t>
      </w:r>
      <w:r w:rsidR="00BC355D" w:rsidRPr="00BC355D">
        <w:t>ust. 2 pkt 3, 18 i 19</w:t>
      </w:r>
      <w:r w:rsidR="00BC355D">
        <w:t xml:space="preserve"> </w:t>
      </w:r>
      <w:r w:rsidR="00FB31DA" w:rsidRPr="00FB31DA">
        <w:t>–</w:t>
      </w:r>
      <w:r w:rsidRPr="00FD0F36">
        <w:t xml:space="preserve"> w zakresie imienia i nazwiska</w:t>
      </w:r>
      <w:r w:rsidR="00BC355D" w:rsidRPr="009041E8">
        <w:t xml:space="preserve"> odpowiednio</w:t>
      </w:r>
      <w:r w:rsidRPr="009041E8">
        <w:t xml:space="preserve"> </w:t>
      </w:r>
      <w:r w:rsidRPr="00FD0F36">
        <w:t xml:space="preserve">przedsiębiorcy, </w:t>
      </w:r>
      <w:r w:rsidR="00BC355D">
        <w:t xml:space="preserve">przedstawiciela ustawowego oraz zarządcy sukcesyjnego, </w:t>
      </w:r>
      <w:r w:rsidRPr="00FD0F36">
        <w:t>jeżeli dane te zostały zmienione w rejestrze PESEL, a także dane, o których mowa w art.</w:t>
      </w:r>
      <w:r w:rsidR="0018430C">
        <w:t> </w:t>
      </w:r>
      <w:r w:rsidRPr="00FD0F36">
        <w:t xml:space="preserve">5 ust. 1 pkt 6, jeżeli dane te zostały zmienione w krajowym rejestrze urzędowym podziału terytorialnego kraju, </w:t>
      </w:r>
      <w:r w:rsidRPr="009041E8">
        <w:t xml:space="preserve">o </w:t>
      </w:r>
      <w:r w:rsidRPr="00294254">
        <w:t xml:space="preserve">ile </w:t>
      </w:r>
      <w:r w:rsidRPr="009041E8">
        <w:t>w d</w:t>
      </w:r>
      <w:r w:rsidRPr="00FD0F36">
        <w:t xml:space="preserve">anym przypadku </w:t>
      </w:r>
      <w:r w:rsidR="00B93C83" w:rsidRPr="00FD0F36">
        <w:t xml:space="preserve">jest to </w:t>
      </w:r>
      <w:r w:rsidRPr="00FD0F36">
        <w:t>możliwe.</w:t>
      </w:r>
      <w:r w:rsidR="00EB138D">
        <w:rPr>
          <w:rFonts w:cs="Times"/>
        </w:rPr>
        <w:t>”</w:t>
      </w:r>
      <w:r w:rsidR="00034FB0" w:rsidRPr="00403550">
        <w:t>;</w:t>
      </w:r>
    </w:p>
    <w:p w14:paraId="0CA87E29" w14:textId="023996BF" w:rsidR="00034FB0" w:rsidRDefault="00034FB0" w:rsidP="00230F93">
      <w:pPr>
        <w:pStyle w:val="PKTpunkt"/>
      </w:pPr>
      <w:bookmarkStart w:id="25" w:name="_Hlk122427565"/>
      <w:r>
        <w:t>2</w:t>
      </w:r>
      <w:r w:rsidR="0095079C">
        <w:t>1</w:t>
      </w:r>
      <w:r>
        <w:t>)</w:t>
      </w:r>
      <w:r>
        <w:tab/>
        <w:t>w art. 22 ust. 1 otrzymuje brzmienie:</w:t>
      </w:r>
      <w:r w:rsidRPr="007340AD">
        <w:t xml:space="preserve"> </w:t>
      </w:r>
    </w:p>
    <w:p w14:paraId="36FC9BD3" w14:textId="2384BD64" w:rsidR="00034FB0" w:rsidRDefault="00034FB0" w:rsidP="00034FB0">
      <w:pPr>
        <w:pStyle w:val="ZUSTzmustartykuempunktem"/>
      </w:pPr>
      <w:r w:rsidRPr="007340AD">
        <w:t>„</w:t>
      </w:r>
      <w:r>
        <w:t>1.</w:t>
      </w:r>
      <w:r w:rsidR="002D4DAB">
        <w:t xml:space="preserve"> </w:t>
      </w:r>
      <w:r w:rsidRPr="00B144FE">
        <w:t xml:space="preserve">CEIDG przekazuje </w:t>
      </w:r>
      <w:r w:rsidR="00D133A3" w:rsidRPr="00B144FE">
        <w:t xml:space="preserve">do Centralnego Rejestru Podmiotów </w:t>
      </w:r>
      <w:r w:rsidR="00D133A3" w:rsidRPr="004B56E3">
        <w:t>–</w:t>
      </w:r>
      <w:r w:rsidR="00D133A3" w:rsidRPr="00B144FE">
        <w:t xml:space="preserve"> Krajowej Ewidencji Podatników, Głównego Urzędu Statystycznego, Zakładu Ubezpieczeń Społecznych, Kasy Rolniczego Ubezpieczenia Społecznego oraz</w:t>
      </w:r>
      <w:r w:rsidR="00D133A3">
        <w:t xml:space="preserve"> podmiotów</w:t>
      </w:r>
      <w:r w:rsidR="00D133A3" w:rsidRPr="00B144FE">
        <w:t xml:space="preserve">, o których mowa w </w:t>
      </w:r>
      <w:r w:rsidR="00D133A3" w:rsidRPr="000A009E">
        <w:t>art. 44 ust. 3</w:t>
      </w:r>
      <w:r w:rsidR="00D133A3">
        <w:t xml:space="preserve">, </w:t>
      </w:r>
      <w:r w:rsidRPr="00B144FE">
        <w:t>drogą elektroniczną</w:t>
      </w:r>
      <w:r w:rsidR="00D133A3">
        <w:t>,</w:t>
      </w:r>
      <w:r w:rsidRPr="00B144FE">
        <w:t xml:space="preserve"> </w:t>
      </w:r>
      <w:r w:rsidR="00D133A3">
        <w:t>dane i informacje, o których mowa w</w:t>
      </w:r>
      <w:r w:rsidRPr="00B144FE">
        <w:t xml:space="preserve"> </w:t>
      </w:r>
      <w:r w:rsidR="00D133A3" w:rsidRPr="00D133A3">
        <w:t>art. 5 ust. 1 pkt 1 w zakresie numeru PESEL i pkt 2a</w:t>
      </w:r>
      <w:r w:rsidR="000A1D2A" w:rsidRPr="000A1D2A">
        <w:t>–</w:t>
      </w:r>
      <w:r w:rsidR="00D133A3" w:rsidRPr="00D133A3">
        <w:t xml:space="preserve">4 oraz w ust. 2 pkt 2, </w:t>
      </w:r>
      <w:r w:rsidR="00230F93">
        <w:t xml:space="preserve">3, </w:t>
      </w:r>
      <w:r w:rsidR="001469B9">
        <w:t>6</w:t>
      </w:r>
      <w:r w:rsidR="000A1D2A" w:rsidRPr="000A1D2A">
        <w:t>–</w:t>
      </w:r>
      <w:r w:rsidR="00D133A3" w:rsidRPr="00D133A3">
        <w:t>15, 17</w:t>
      </w:r>
      <w:r w:rsidR="000A1D2A" w:rsidRPr="000A1D2A">
        <w:t>–</w:t>
      </w:r>
      <w:r w:rsidR="00D133A3" w:rsidRPr="00D133A3">
        <w:t>24</w:t>
      </w:r>
      <w:r w:rsidRPr="00B144FE">
        <w:t xml:space="preserve">, </w:t>
      </w:r>
      <w:r w:rsidR="00D133A3" w:rsidRPr="00D133A3">
        <w:t>art. 32a</w:t>
      </w:r>
      <w:r w:rsidR="007D5B31">
        <w:t>,</w:t>
      </w:r>
      <w:r w:rsidR="001469B9">
        <w:t xml:space="preserve"> </w:t>
      </w:r>
      <w:r w:rsidR="00D90FDA">
        <w:t xml:space="preserve">art. </w:t>
      </w:r>
      <w:r w:rsidR="001469B9">
        <w:t>32b</w:t>
      </w:r>
      <w:r w:rsidR="00D133A3" w:rsidRPr="00D133A3">
        <w:t xml:space="preserve"> </w:t>
      </w:r>
      <w:r w:rsidR="007D5B31">
        <w:t>i</w:t>
      </w:r>
      <w:r w:rsidR="00D133A3" w:rsidRPr="00D133A3">
        <w:t xml:space="preserve"> </w:t>
      </w:r>
      <w:r w:rsidR="00D133A3" w:rsidRPr="00D133A3">
        <w:lastRenderedPageBreak/>
        <w:t>art. 37</w:t>
      </w:r>
      <w:r w:rsidR="000A1D2A">
        <w:t>,</w:t>
      </w:r>
      <w:r w:rsidR="00D133A3">
        <w:t xml:space="preserve"> </w:t>
      </w:r>
      <w:r w:rsidRPr="00B144FE">
        <w:t>oraz zmiany tych danych i informacji</w:t>
      </w:r>
      <w:r w:rsidR="00D133A3">
        <w:t xml:space="preserve"> </w:t>
      </w:r>
      <w:r w:rsidR="00D133A3" w:rsidRPr="00D133A3">
        <w:t xml:space="preserve">nie później niż w dniu roboczym następującym po dniu uzyskania </w:t>
      </w:r>
      <w:r w:rsidR="009E2B45">
        <w:t xml:space="preserve">tych </w:t>
      </w:r>
      <w:r w:rsidR="00D133A3" w:rsidRPr="00D133A3">
        <w:t xml:space="preserve">danych </w:t>
      </w:r>
      <w:r w:rsidR="00D133A3">
        <w:t xml:space="preserve">i </w:t>
      </w:r>
      <w:r w:rsidR="00D133A3" w:rsidRPr="00D133A3">
        <w:t>informacji lub ich zmiany</w:t>
      </w:r>
      <w:r w:rsidR="00D133A3">
        <w:t>.</w:t>
      </w:r>
      <w:r w:rsidRPr="007340AD">
        <w:t>”</w:t>
      </w:r>
      <w:r>
        <w:t>;</w:t>
      </w:r>
    </w:p>
    <w:p w14:paraId="2954556F" w14:textId="5BADDD4E" w:rsidR="008253D6" w:rsidRDefault="00034FB0" w:rsidP="00034FB0">
      <w:pPr>
        <w:pStyle w:val="PKTpunkt"/>
      </w:pPr>
      <w:bookmarkStart w:id="26" w:name="_Hlk121312781"/>
      <w:bookmarkEnd w:id="25"/>
      <w:r>
        <w:t>2</w:t>
      </w:r>
      <w:r w:rsidR="0095079C">
        <w:t>2</w:t>
      </w:r>
      <w:r w:rsidRPr="00EE0180">
        <w:t>)</w:t>
      </w:r>
      <w:r w:rsidRPr="00EE0180">
        <w:tab/>
      </w:r>
      <w:r w:rsidR="008253D6">
        <w:t>w art. 23:</w:t>
      </w:r>
    </w:p>
    <w:p w14:paraId="5EE754F0" w14:textId="2FADDD6E" w:rsidR="00230F93" w:rsidRDefault="008253D6" w:rsidP="00A904F7">
      <w:pPr>
        <w:pStyle w:val="LITlitera"/>
      </w:pPr>
      <w:r>
        <w:t>a)</w:t>
      </w:r>
      <w:r>
        <w:tab/>
      </w:r>
      <w:r w:rsidR="00230F93">
        <w:t>w ust. 1:</w:t>
      </w:r>
    </w:p>
    <w:p w14:paraId="7D6DA436" w14:textId="7CD15743" w:rsidR="00230F93" w:rsidRDefault="008253D6" w:rsidP="00A904F7">
      <w:pPr>
        <w:pStyle w:val="TIRtiret"/>
      </w:pPr>
      <w:r>
        <w:rPr>
          <w:rFonts w:cs="Times"/>
        </w:rPr>
        <w:t>–</w:t>
      </w:r>
      <w:r w:rsidR="00230F93">
        <w:tab/>
      </w:r>
      <w:r w:rsidR="002F46D8">
        <w:t xml:space="preserve">we wprowadzeniu do wyliczenia wyrazy </w:t>
      </w:r>
      <w:r w:rsidR="002F46D8">
        <w:rPr>
          <w:rFonts w:cs="Times"/>
        </w:rPr>
        <w:t>„</w:t>
      </w:r>
      <w:r w:rsidR="002F46D8" w:rsidRPr="002F46D8">
        <w:t>art. 5 ust. 2 pkt 7</w:t>
      </w:r>
      <w:r w:rsidR="000D19E8" w:rsidRPr="000D19E8">
        <w:t>–</w:t>
      </w:r>
      <w:r w:rsidR="002F46D8" w:rsidRPr="002F46D8">
        <w:t>11</w:t>
      </w:r>
      <w:r w:rsidR="002F46D8">
        <w:rPr>
          <w:rFonts w:cs="Times"/>
        </w:rPr>
        <w:t>”</w:t>
      </w:r>
      <w:r w:rsidR="002F46D8">
        <w:t xml:space="preserve"> zastępuje się wyrazami </w:t>
      </w:r>
      <w:r w:rsidR="002F46D8">
        <w:rPr>
          <w:rFonts w:cs="Times"/>
        </w:rPr>
        <w:t>„</w:t>
      </w:r>
      <w:r w:rsidR="002F46D8" w:rsidRPr="002F46D8">
        <w:t xml:space="preserve">art. 5 ust. 2 pkt </w:t>
      </w:r>
      <w:r w:rsidR="002F46D8">
        <w:t xml:space="preserve">3, </w:t>
      </w:r>
      <w:r w:rsidR="002F46D8" w:rsidRPr="002F46D8">
        <w:t>7</w:t>
      </w:r>
      <w:r w:rsidR="000D19E8" w:rsidRPr="000D19E8">
        <w:t>–</w:t>
      </w:r>
      <w:r w:rsidR="002F46D8" w:rsidRPr="002F46D8">
        <w:t>11</w:t>
      </w:r>
      <w:r w:rsidR="00993971">
        <w:t xml:space="preserve"> i</w:t>
      </w:r>
      <w:r w:rsidR="002F46D8">
        <w:t xml:space="preserve"> 17b</w:t>
      </w:r>
      <w:r w:rsidR="000D19E8" w:rsidRPr="000D19E8">
        <w:t>–</w:t>
      </w:r>
      <w:r w:rsidR="002F46D8">
        <w:t>17d</w:t>
      </w:r>
      <w:r w:rsidR="002F46D8">
        <w:rPr>
          <w:rFonts w:cs="Times"/>
        </w:rPr>
        <w:t>”</w:t>
      </w:r>
      <w:r w:rsidR="002F46D8">
        <w:t>,</w:t>
      </w:r>
    </w:p>
    <w:p w14:paraId="4F4AD794" w14:textId="57350DF2" w:rsidR="002F46D8" w:rsidRDefault="008253D6" w:rsidP="00A904F7">
      <w:pPr>
        <w:pStyle w:val="TIRtiret"/>
      </w:pPr>
      <w:r>
        <w:rPr>
          <w:rFonts w:cs="Times"/>
        </w:rPr>
        <w:t>–</w:t>
      </w:r>
      <w:r w:rsidR="002F46D8">
        <w:tab/>
        <w:t>po pkt 1 dodaje się pkt 1a w brzmieniu:</w:t>
      </w:r>
    </w:p>
    <w:p w14:paraId="51FD1349" w14:textId="22D3679F" w:rsidR="002F46D8" w:rsidRDefault="002F46D8" w:rsidP="00A904F7">
      <w:pPr>
        <w:pStyle w:val="ZTIRPKTzmpkttiret"/>
        <w:rPr>
          <w:rFonts w:cs="Times"/>
        </w:rPr>
      </w:pPr>
      <w:r>
        <w:rPr>
          <w:rFonts w:cs="Times"/>
        </w:rPr>
        <w:t>„</w:t>
      </w:r>
      <w:r>
        <w:t>1a)</w:t>
      </w:r>
      <w:r w:rsidR="00FB31DA">
        <w:tab/>
      </w:r>
      <w:r w:rsidR="003551DF" w:rsidRPr="003551DF">
        <w:t xml:space="preserve">uprawomocnienia się orzeczenia, którego skutkiem jest </w:t>
      </w:r>
      <w:r w:rsidR="003551DF">
        <w:t xml:space="preserve">pozbawienie, zawieszenie lub </w:t>
      </w:r>
      <w:r w:rsidR="003551DF" w:rsidRPr="003551DF">
        <w:t>ograniczenie</w:t>
      </w:r>
      <w:r w:rsidR="0041411E" w:rsidRPr="0041411E">
        <w:t xml:space="preserve"> władzy rodzicielskiej przedstawiciela ustawowego małoletniego</w:t>
      </w:r>
      <w:r w:rsidR="003551DF" w:rsidRPr="003551DF">
        <w:t>, w zakresie spraw związanych z prowadzeniem działalności gospodarczej przez małoletniego</w:t>
      </w:r>
      <w:r w:rsidR="00FB31DA">
        <w:t>;</w:t>
      </w:r>
      <w:r>
        <w:rPr>
          <w:rFonts w:cs="Times"/>
        </w:rPr>
        <w:t>”</w:t>
      </w:r>
      <w:r w:rsidR="008253D6">
        <w:t>,</w:t>
      </w:r>
    </w:p>
    <w:p w14:paraId="2D107FF7" w14:textId="0F3262D4" w:rsidR="00A239BD" w:rsidRDefault="008253D6" w:rsidP="00A239BD">
      <w:pPr>
        <w:pStyle w:val="LITlitera"/>
      </w:pPr>
      <w:r>
        <w:t>b)</w:t>
      </w:r>
      <w:r w:rsidR="00A239BD">
        <w:tab/>
      </w:r>
      <w:r w:rsidR="00A239BD" w:rsidRPr="00A239BD">
        <w:t>w ust</w:t>
      </w:r>
      <w:r w:rsidR="00B93C83">
        <w:t>.</w:t>
      </w:r>
      <w:r w:rsidR="00A239BD" w:rsidRPr="00A239BD">
        <w:t xml:space="preserve"> 3:</w:t>
      </w:r>
    </w:p>
    <w:p w14:paraId="1CE48442" w14:textId="57DDB086" w:rsidR="00A239BD" w:rsidRPr="00A239BD" w:rsidRDefault="00A239BD" w:rsidP="00A904F7">
      <w:pPr>
        <w:pStyle w:val="TIRtiret"/>
      </w:pPr>
      <w:r>
        <w:rPr>
          <w:rFonts w:cs="Times"/>
        </w:rPr>
        <w:t>–</w:t>
      </w:r>
      <w:r>
        <w:tab/>
      </w:r>
      <w:r w:rsidRPr="00A239BD">
        <w:t>po pkt 2 dodaje się pkt 2a w brzmieniu:</w:t>
      </w:r>
    </w:p>
    <w:p w14:paraId="05B2A588" w14:textId="77777777" w:rsidR="00A239BD" w:rsidRPr="00A239BD" w:rsidRDefault="00A239BD" w:rsidP="00A904F7">
      <w:pPr>
        <w:pStyle w:val="ZTIRPKTzmpkttiret"/>
      </w:pPr>
      <w:r w:rsidRPr="00A239BD">
        <w:t>„2a)</w:t>
      </w:r>
      <w:r w:rsidRPr="00A239BD">
        <w:tab/>
        <w:t>złożenia wniosku o przedłużenie zarządu sukcesyjnego;”,</w:t>
      </w:r>
    </w:p>
    <w:p w14:paraId="318505CF" w14:textId="7A6359F7" w:rsidR="00A239BD" w:rsidRPr="00A239BD" w:rsidRDefault="00A239BD" w:rsidP="00A904F7">
      <w:pPr>
        <w:pStyle w:val="TIRtiret"/>
      </w:pPr>
      <w:r>
        <w:rPr>
          <w:rFonts w:cs="Times"/>
        </w:rPr>
        <w:t>–</w:t>
      </w:r>
      <w:r w:rsidR="003A6FF9">
        <w:tab/>
      </w:r>
      <w:r w:rsidRPr="00A239BD">
        <w:t>po pkt 3 dodaje się pkt 3a w brzmieniu:</w:t>
      </w:r>
    </w:p>
    <w:p w14:paraId="0E5B800A" w14:textId="681E2C18" w:rsidR="00A239BD" w:rsidRDefault="00A239BD" w:rsidP="00A904F7">
      <w:pPr>
        <w:pStyle w:val="ZTIRPKTzmpkttiret"/>
      </w:pPr>
      <w:r w:rsidRPr="00A239BD">
        <w:t>„3a)</w:t>
      </w:r>
      <w:r w:rsidRPr="00A239BD">
        <w:tab/>
        <w:t>uprawomocnienia się postanowienia o odmowie przedłużenia okresu zarządu sukcesyjnego lub o umorzeniu postępowania w sprawie przedłużenia zarządu sukcesyjnego;”</w:t>
      </w:r>
      <w:r>
        <w:t>,</w:t>
      </w:r>
    </w:p>
    <w:p w14:paraId="408BB607" w14:textId="084CAC41" w:rsidR="008253D6" w:rsidRDefault="00A239BD" w:rsidP="008253D6">
      <w:pPr>
        <w:pStyle w:val="LITlitera"/>
      </w:pPr>
      <w:r>
        <w:t>c)</w:t>
      </w:r>
      <w:r>
        <w:tab/>
      </w:r>
      <w:r w:rsidR="008253D6">
        <w:t>ust. 6 otrzymuje brzmienie:</w:t>
      </w:r>
    </w:p>
    <w:p w14:paraId="69AA8E28" w14:textId="233B007A" w:rsidR="00004DD1" w:rsidRDefault="008253D6" w:rsidP="00A904F7">
      <w:pPr>
        <w:pStyle w:val="ZLITUSTzmustliter"/>
        <w:rPr>
          <w:rFonts w:cs="Times"/>
        </w:rPr>
      </w:pPr>
      <w:r>
        <w:rPr>
          <w:rFonts w:cs="Times"/>
        </w:rPr>
        <w:t>„</w:t>
      </w:r>
      <w:r>
        <w:t xml:space="preserve">6. </w:t>
      </w:r>
      <w:r w:rsidRPr="008253D6">
        <w:t>Informacje, o których mowa w art. 5 ust. 2 pkt 17</w:t>
      </w:r>
      <w:r>
        <w:t>,</w:t>
      </w:r>
      <w:r w:rsidR="00CF2EA2">
        <w:t xml:space="preserve"> 17a</w:t>
      </w:r>
      <w:r w:rsidRPr="008253D6">
        <w:t xml:space="preserve"> i pkt 21 lit. a, podlegają wpisowi z urzędu do CEIDG po uzyskaniu z rejestru PESEL informacji o śmierci przedsiębiorcy</w:t>
      </w:r>
      <w:r w:rsidR="00CF2EA2">
        <w:t>, przedstawiciela ustawowego</w:t>
      </w:r>
      <w:r w:rsidRPr="008253D6">
        <w:t xml:space="preserve"> albo zarządcy sukcesyjnego, a jeżeli przedsiębiorca</w:t>
      </w:r>
      <w:r w:rsidR="00CF2EA2">
        <w:t>, przedstawiciel ustawowy</w:t>
      </w:r>
      <w:r w:rsidRPr="008253D6">
        <w:t xml:space="preserve"> albo zarządca sukcesyjny nie posiadał numeru PESEL </w:t>
      </w:r>
      <w:r w:rsidR="00FB31DA" w:rsidRPr="00FB31DA">
        <w:t>–</w:t>
      </w:r>
      <w:r w:rsidRPr="008253D6">
        <w:t xml:space="preserve"> po uzyskaniu wiarygodnej informacji o jego śmierci.</w:t>
      </w:r>
      <w:r>
        <w:rPr>
          <w:rFonts w:cs="Times"/>
        </w:rPr>
        <w:t>”</w:t>
      </w:r>
      <w:r w:rsidR="00004DD1">
        <w:t>,</w:t>
      </w:r>
    </w:p>
    <w:p w14:paraId="1E67B1B7" w14:textId="77777777" w:rsidR="00350599" w:rsidRDefault="00004DD1" w:rsidP="00004DD1">
      <w:pPr>
        <w:pStyle w:val="LITlitera"/>
      </w:pPr>
      <w:r>
        <w:t>d)</w:t>
      </w:r>
      <w:r w:rsidR="00350599">
        <w:tab/>
        <w:t>dodaje się ust. 9 w brzmieniu:</w:t>
      </w:r>
    </w:p>
    <w:p w14:paraId="1893489A" w14:textId="00607CCE" w:rsidR="008253D6" w:rsidRDefault="00350599" w:rsidP="00350599">
      <w:pPr>
        <w:pStyle w:val="ZLITUSTzmustliter"/>
      </w:pPr>
      <w:r>
        <w:rPr>
          <w:rFonts w:cs="Times"/>
        </w:rPr>
        <w:t>„</w:t>
      </w:r>
      <w:r>
        <w:t xml:space="preserve">9. </w:t>
      </w:r>
      <w:r w:rsidR="00D86EBF" w:rsidRPr="00D86EBF">
        <w:t xml:space="preserve">Informacje, o których mowa w art. 5 ust. 2 pkt 21 lit. </w:t>
      </w:r>
      <w:r w:rsidR="00D86EBF">
        <w:t>e</w:t>
      </w:r>
      <w:r w:rsidR="00D86EBF" w:rsidRPr="00D86EBF">
        <w:t xml:space="preserve">, podlegają wpisowi z urzędu do CEIDG niezwłocznie po </w:t>
      </w:r>
      <w:r w:rsidR="00D86EBF">
        <w:t xml:space="preserve">dokonaniu </w:t>
      </w:r>
      <w:r w:rsidR="00B90503">
        <w:t>wykreślenia zarządcy sukcesyjnego na podstawie art. 32a ust. 1 lub 3.</w:t>
      </w:r>
      <w:r w:rsidR="00B90503">
        <w:rPr>
          <w:rFonts w:cs="Times"/>
        </w:rPr>
        <w:t>”</w:t>
      </w:r>
      <w:r w:rsidR="00B90503">
        <w:t>;</w:t>
      </w:r>
    </w:p>
    <w:p w14:paraId="13F2B895" w14:textId="64E82464" w:rsidR="00034FB0" w:rsidRDefault="00230F93" w:rsidP="00004DD1">
      <w:pPr>
        <w:pStyle w:val="PKTpunkt"/>
      </w:pPr>
      <w:r>
        <w:t>2</w:t>
      </w:r>
      <w:r w:rsidR="0095079C">
        <w:t>3</w:t>
      </w:r>
      <w:r>
        <w:t>)</w:t>
      </w:r>
      <w:r>
        <w:tab/>
      </w:r>
      <w:r w:rsidR="00034FB0">
        <w:t>art. 24 otrzymuje brzmienie:</w:t>
      </w:r>
    </w:p>
    <w:p w14:paraId="619FF82E" w14:textId="497BB22A" w:rsidR="00034FB0" w:rsidRDefault="00034FB0" w:rsidP="00FA25CF">
      <w:pPr>
        <w:pStyle w:val="ZARTzmartartykuempunktem"/>
      </w:pPr>
      <w:r w:rsidRPr="00B466E5">
        <w:t>„</w:t>
      </w:r>
      <w:r>
        <w:t>Art. 24.</w:t>
      </w:r>
      <w:r>
        <w:tab/>
        <w:t xml:space="preserve"> </w:t>
      </w:r>
      <w:r w:rsidRPr="00B466E5">
        <w:t xml:space="preserve">Informację, o której mowa w art. 5 ust. 2 pkt 12, Centralna Informacja Krajowego </w:t>
      </w:r>
      <w:r w:rsidRPr="00771000">
        <w:t>Rejestru</w:t>
      </w:r>
      <w:r w:rsidRPr="00B466E5">
        <w:t xml:space="preserve"> Sądowego zgłasza do CEIDG za pośrednictwem </w:t>
      </w:r>
      <w:r w:rsidR="00360E9F" w:rsidRPr="00B466E5">
        <w:t xml:space="preserve">systemu teleinformatycznego </w:t>
      </w:r>
      <w:r w:rsidRPr="00B466E5">
        <w:t>zintegrowanego z CEIDG.”</w:t>
      </w:r>
      <w:r>
        <w:t>;</w:t>
      </w:r>
    </w:p>
    <w:p w14:paraId="5100E490" w14:textId="723785D8" w:rsidR="00034FB0" w:rsidRPr="00EE0180" w:rsidRDefault="00034FB0" w:rsidP="00034FB0">
      <w:pPr>
        <w:pStyle w:val="PKTpunkt"/>
      </w:pPr>
      <w:r>
        <w:lastRenderedPageBreak/>
        <w:t>2</w:t>
      </w:r>
      <w:r w:rsidR="0095079C">
        <w:t>4</w:t>
      </w:r>
      <w:r>
        <w:t>)</w:t>
      </w:r>
      <w:r>
        <w:tab/>
      </w:r>
      <w:r w:rsidRPr="00EE0180">
        <w:t>w art. 25 wyrazy „art. 5 ust. 2 pkt 13–15 i pkt 21 lit. e” zastępuje się wyrazami „art. 5 ust.</w:t>
      </w:r>
      <w:r w:rsidR="0018430C">
        <w:t> </w:t>
      </w:r>
      <w:r w:rsidRPr="00EE0180">
        <w:t>2 pkt 13</w:t>
      </w:r>
      <w:bookmarkStart w:id="27" w:name="_Hlk132706383"/>
      <w:r w:rsidRPr="00EE0180">
        <w:t>–</w:t>
      </w:r>
      <w:bookmarkEnd w:id="27"/>
      <w:r w:rsidRPr="00EE0180">
        <w:t>15</w:t>
      </w:r>
      <w:r>
        <w:t xml:space="preserve"> </w:t>
      </w:r>
      <w:r w:rsidRPr="00EE0180">
        <w:t xml:space="preserve">i </w:t>
      </w:r>
      <w:r>
        <w:t xml:space="preserve">pkt </w:t>
      </w:r>
      <w:r w:rsidRPr="00EE0180">
        <w:t>2</w:t>
      </w:r>
      <w:r>
        <w:t>0</w:t>
      </w:r>
      <w:r w:rsidRPr="00EE0180">
        <w:t>a”;</w:t>
      </w:r>
    </w:p>
    <w:p w14:paraId="2A4D38B6" w14:textId="2711AAD8" w:rsidR="00034FB0" w:rsidRDefault="00034FB0" w:rsidP="00034FB0">
      <w:pPr>
        <w:pStyle w:val="PKTpunkt"/>
      </w:pPr>
      <w:bookmarkStart w:id="28" w:name="_Hlk129862017"/>
      <w:r>
        <w:t>2</w:t>
      </w:r>
      <w:r w:rsidR="0095079C">
        <w:t>5</w:t>
      </w:r>
      <w:r w:rsidRPr="00EE0180">
        <w:t>)</w:t>
      </w:r>
      <w:r w:rsidRPr="00EE0180">
        <w:tab/>
      </w:r>
      <w:r>
        <w:t>w art. 26:</w:t>
      </w:r>
    </w:p>
    <w:p w14:paraId="6F857422" w14:textId="77777777" w:rsidR="00034FB0" w:rsidRDefault="00034FB0" w:rsidP="00034FB0">
      <w:pPr>
        <w:pStyle w:val="LITlitera"/>
      </w:pPr>
      <w:r>
        <w:t>a)</w:t>
      </w:r>
      <w:r>
        <w:tab/>
        <w:t>ust. 1 otrzymuje brzmienie:</w:t>
      </w:r>
    </w:p>
    <w:p w14:paraId="6DC52A45" w14:textId="01E39C6B" w:rsidR="00034FB0" w:rsidRDefault="00034FB0" w:rsidP="00693E96">
      <w:pPr>
        <w:pStyle w:val="ZLITUSTzmustliter"/>
      </w:pPr>
      <w:r w:rsidRPr="00EE0180">
        <w:t>„</w:t>
      </w:r>
      <w:r w:rsidR="00771000">
        <w:t>1.</w:t>
      </w:r>
      <w:r w:rsidR="00D055DC">
        <w:t xml:space="preserve"> </w:t>
      </w:r>
      <w:r w:rsidRPr="00364C50">
        <w:t>Krajowy Rejestr Karny zgłasza niezwłocznie do CEIDG</w:t>
      </w:r>
      <w:r w:rsidR="00964AD5">
        <w:t>,</w:t>
      </w:r>
      <w:r w:rsidRPr="00364C50">
        <w:t xml:space="preserve"> za pośrednictwem formularza dostępnego na stronie internetowej CEIDG </w:t>
      </w:r>
      <w:r w:rsidR="000C60D6">
        <w:t>albo</w:t>
      </w:r>
      <w:r w:rsidR="000C60D6" w:rsidRPr="00364C50">
        <w:t xml:space="preserve"> </w:t>
      </w:r>
      <w:r w:rsidRPr="00364C50">
        <w:t xml:space="preserve">innego </w:t>
      </w:r>
      <w:r w:rsidR="00360E9F" w:rsidRPr="00364C50">
        <w:t xml:space="preserve">systemu teleinformatycznego </w:t>
      </w:r>
      <w:r w:rsidRPr="00364C50">
        <w:t>zintegrowanego z CEIDG</w:t>
      </w:r>
      <w:r w:rsidR="00964AD5">
        <w:t>,</w:t>
      </w:r>
      <w:r w:rsidRPr="00364C50">
        <w:t xml:space="preserve"> uzyskane informacje o wykonaniu albo darowaniu środka karnego oraz uchyleniu środka </w:t>
      </w:r>
      <w:r w:rsidRPr="00731D17">
        <w:t>zabezpieczającego,</w:t>
      </w:r>
      <w:r w:rsidRPr="00364C50">
        <w:t xml:space="preserve"> </w:t>
      </w:r>
      <w:r>
        <w:t>dotyczącego zakaz</w:t>
      </w:r>
      <w:r w:rsidR="00964AD5">
        <w:t>ów</w:t>
      </w:r>
      <w:r>
        <w:t xml:space="preserve">, </w:t>
      </w:r>
      <w:r w:rsidRPr="00364C50">
        <w:t>o których mowa w art. 5 ust. 2 pkt 13–15, zgłoszonych do CEIDG, a także informacje o usunięciu z Krajowego Rejestru Karnego danych wynikających z orzeczenia zawierającego środek karny albo środek zabezpieczający</w:t>
      </w:r>
      <w:r w:rsidRPr="00731D17">
        <w:t>,</w:t>
      </w:r>
      <w:r w:rsidRPr="00364C50">
        <w:t xml:space="preserve"> </w:t>
      </w:r>
      <w:r>
        <w:t>dotyczący zakaz</w:t>
      </w:r>
      <w:r w:rsidR="00964AD5">
        <w:t>ów</w:t>
      </w:r>
      <w:r>
        <w:t xml:space="preserve">, </w:t>
      </w:r>
      <w:r w:rsidRPr="00364C50">
        <w:t>o których mowa w art. 5 ust. 2 pkt 13–15, zgłoszonych do CEIDG</w:t>
      </w:r>
      <w:r w:rsidR="00D055DC">
        <w:t>.</w:t>
      </w:r>
      <w:r w:rsidRPr="00EE0180">
        <w:t>”</w:t>
      </w:r>
      <w:r>
        <w:t>,</w:t>
      </w:r>
    </w:p>
    <w:p w14:paraId="3FF384E3" w14:textId="58CD6106" w:rsidR="00034FB0" w:rsidRDefault="00034FB0" w:rsidP="00034FB0">
      <w:pPr>
        <w:pStyle w:val="LITlitera"/>
      </w:pPr>
      <w:r>
        <w:t>b)</w:t>
      </w:r>
      <w:r>
        <w:tab/>
        <w:t xml:space="preserve">w ust. 2 wyrazy </w:t>
      </w:r>
      <w:r w:rsidRPr="00EE0180">
        <w:t>„art. 5 ust. 2 pkt 13–15 i pkt 21 lit. e” zastępuje się wyrazami „art. 5 ust. 2 pkt 13–15</w:t>
      </w:r>
      <w:r w:rsidRPr="005056EB">
        <w:t>”</w:t>
      </w:r>
      <w:r w:rsidR="00731D17">
        <w:t>,</w:t>
      </w:r>
    </w:p>
    <w:p w14:paraId="40477106" w14:textId="3B7E533D" w:rsidR="00052367" w:rsidRDefault="00052367" w:rsidP="00034FB0">
      <w:pPr>
        <w:pStyle w:val="LITlitera"/>
      </w:pPr>
      <w:r>
        <w:t>c)</w:t>
      </w:r>
      <w:r>
        <w:tab/>
        <w:t>dodaje się ust. 3 w brzmieniu:</w:t>
      </w:r>
    </w:p>
    <w:p w14:paraId="6C24A284" w14:textId="38AB368A" w:rsidR="00E475AB" w:rsidRDefault="00E475AB" w:rsidP="00E2090E">
      <w:pPr>
        <w:pStyle w:val="ZLITUSTzmustliter"/>
      </w:pPr>
      <w:r w:rsidRPr="00EE0180">
        <w:t>„</w:t>
      </w:r>
      <w:r>
        <w:t xml:space="preserve">3. </w:t>
      </w:r>
      <w:r w:rsidR="0014007B" w:rsidRPr="0014007B">
        <w:t>Krajowy Rejestr Karny nie zgłasza</w:t>
      </w:r>
      <w:r w:rsidR="0014007B">
        <w:t xml:space="preserve"> </w:t>
      </w:r>
      <w:r w:rsidR="0014007B" w:rsidRPr="0014007B">
        <w:t>informacji, o których mowa w ust. 1 i 2</w:t>
      </w:r>
      <w:r w:rsidR="00D90FDA">
        <w:t>,</w:t>
      </w:r>
      <w:r w:rsidR="0014007B" w:rsidRPr="0014007B">
        <w:t xml:space="preserve"> w przypadku usunięcia danych z CEIDG na podstawie </w:t>
      </w:r>
      <w:r w:rsidR="0014007B">
        <w:t>art.</w:t>
      </w:r>
      <w:r w:rsidR="0014007B" w:rsidRPr="0014007B">
        <w:t xml:space="preserve"> 49 ust. 2</w:t>
      </w:r>
      <w:r w:rsidR="00396E20">
        <w:rPr>
          <w:rFonts w:cs="Times"/>
        </w:rPr>
        <w:t>–</w:t>
      </w:r>
      <w:r w:rsidR="0014007B" w:rsidRPr="0014007B">
        <w:t>3.</w:t>
      </w:r>
      <w:r w:rsidRPr="005056EB">
        <w:t>”</w:t>
      </w:r>
      <w:r w:rsidR="00606146">
        <w:t>;</w:t>
      </w:r>
    </w:p>
    <w:p w14:paraId="3B8AA00C" w14:textId="2E508CA2" w:rsidR="00B96918" w:rsidRDefault="00034FB0" w:rsidP="00B96918">
      <w:pPr>
        <w:pStyle w:val="PKTpunkt"/>
      </w:pPr>
      <w:bookmarkStart w:id="29" w:name="_Hlk122424878"/>
      <w:r>
        <w:t>2</w:t>
      </w:r>
      <w:r w:rsidR="00034272">
        <w:t>6</w:t>
      </w:r>
      <w:r>
        <w:t>)</w:t>
      </w:r>
      <w:r>
        <w:tab/>
      </w:r>
      <w:r w:rsidR="007607B1">
        <w:t>art. 27</w:t>
      </w:r>
      <w:r w:rsidR="00B96918">
        <w:t xml:space="preserve"> otrzymuje brzmienie:</w:t>
      </w:r>
    </w:p>
    <w:p w14:paraId="65009475" w14:textId="14E1AE5A" w:rsidR="00B96918" w:rsidRDefault="00B96918" w:rsidP="000208FA">
      <w:pPr>
        <w:pStyle w:val="ZARTzmartartykuempunktem"/>
      </w:pPr>
      <w:r w:rsidRPr="00EE0180">
        <w:t>„</w:t>
      </w:r>
      <w:r w:rsidR="00A8268E">
        <w:t xml:space="preserve">Art. 27. </w:t>
      </w:r>
      <w:r>
        <w:t>1.</w:t>
      </w:r>
      <w:r w:rsidRPr="00B96918">
        <w:t xml:space="preserve"> Sąd upadłościowy zgłasza niezwłocznie do CEIDG</w:t>
      </w:r>
      <w:r w:rsidR="00A8268E">
        <w:t>,</w:t>
      </w:r>
      <w:r w:rsidRPr="00B96918">
        <w:t xml:space="preserve"> za pośrednictwem formularza dostępnego na stronie internetowej CEIDG </w:t>
      </w:r>
      <w:r w:rsidR="000C60D6">
        <w:t>albo</w:t>
      </w:r>
      <w:r w:rsidR="000C60D6" w:rsidRPr="00B96918">
        <w:t xml:space="preserve"> </w:t>
      </w:r>
      <w:r w:rsidRPr="00B96918">
        <w:t xml:space="preserve">innego </w:t>
      </w:r>
      <w:r w:rsidR="00794611" w:rsidRPr="00B96918">
        <w:t xml:space="preserve">systemu teleinformatycznego </w:t>
      </w:r>
      <w:r w:rsidRPr="00B96918">
        <w:t>zintegrowanego z CEIDG</w:t>
      </w:r>
      <w:r w:rsidR="00A8268E">
        <w:t>,</w:t>
      </w:r>
      <w:r w:rsidRPr="00B96918">
        <w:t xml:space="preserve"> informację o wstrzymaniu wykonania, uchyleniu lub zmianie orzeczenia o zakazie prowadzenia działalności gospodarczej przez przedsiębiorcę</w:t>
      </w:r>
      <w:r>
        <w:t>.</w:t>
      </w:r>
    </w:p>
    <w:p w14:paraId="05D6EB15" w14:textId="60EA4EFE" w:rsidR="00D56312" w:rsidRDefault="00B96918" w:rsidP="00E2090E">
      <w:pPr>
        <w:pStyle w:val="ZUSTzmustartykuempunktem"/>
      </w:pPr>
      <w:r>
        <w:t xml:space="preserve">2. </w:t>
      </w:r>
      <w:r w:rsidR="0014007B" w:rsidRPr="0014007B">
        <w:t>Sąd upadłościowy nie zgłasza do CEIDG informacji, o których mowa w ust. 1</w:t>
      </w:r>
      <w:r w:rsidR="003C5A4C">
        <w:t>,</w:t>
      </w:r>
      <w:r w:rsidR="0014007B" w:rsidRPr="0014007B">
        <w:t xml:space="preserve"> w przypadku usunięcia danych z CEIDG na podstawie art. 49 ust. 2</w:t>
      </w:r>
      <w:r w:rsidR="00396E20">
        <w:rPr>
          <w:rFonts w:cs="Times"/>
        </w:rPr>
        <w:t>–</w:t>
      </w:r>
      <w:r w:rsidR="0014007B" w:rsidRPr="0014007B">
        <w:t>3</w:t>
      </w:r>
      <w:r w:rsidRPr="00B96918">
        <w:t>.”</w:t>
      </w:r>
      <w:r w:rsidR="007607B1" w:rsidRPr="005056EB">
        <w:t>;</w:t>
      </w:r>
    </w:p>
    <w:p w14:paraId="7C3DE0FD" w14:textId="63668559" w:rsidR="00034FB0" w:rsidRDefault="00D56312" w:rsidP="00034FB0">
      <w:pPr>
        <w:pStyle w:val="PKTpunkt"/>
      </w:pPr>
      <w:r>
        <w:t>2</w:t>
      </w:r>
      <w:r w:rsidR="00E950DF">
        <w:t>7</w:t>
      </w:r>
      <w:r>
        <w:t>)</w:t>
      </w:r>
      <w:r>
        <w:tab/>
      </w:r>
      <w:r w:rsidR="00034FB0">
        <w:t>po art. 27 dodaje się art. 27a w brzmieniu:</w:t>
      </w:r>
    </w:p>
    <w:p w14:paraId="6CED32A8" w14:textId="0401B77E" w:rsidR="00034FB0" w:rsidRDefault="00034FB0" w:rsidP="00034FB0">
      <w:pPr>
        <w:pStyle w:val="ZARTzmartartykuempunktem"/>
      </w:pPr>
      <w:r w:rsidRPr="00782059">
        <w:t>„</w:t>
      </w:r>
      <w:r>
        <w:t>Art. 27a. Informację o:</w:t>
      </w:r>
    </w:p>
    <w:p w14:paraId="62BD54D6" w14:textId="3EEE4A3A" w:rsidR="00034FB0" w:rsidRPr="00782059" w:rsidRDefault="00034FB0" w:rsidP="00034FB0">
      <w:pPr>
        <w:pStyle w:val="ZPKTzmpktartykuempunktem"/>
      </w:pPr>
      <w:r>
        <w:t>1)</w:t>
      </w:r>
      <w:r>
        <w:tab/>
      </w:r>
      <w:r w:rsidR="007607B1" w:rsidRPr="00782059">
        <w:t xml:space="preserve">wykonaniu albo darowaniu środka karnego oraz uchyleniu środka zabezpieczającego, </w:t>
      </w:r>
      <w:r w:rsidR="007607B1">
        <w:t xml:space="preserve">dotyczącego zakazu, </w:t>
      </w:r>
      <w:r w:rsidR="007607B1" w:rsidRPr="00364C50">
        <w:t>o który</w:t>
      </w:r>
      <w:r w:rsidR="00BF2923">
        <w:t>m</w:t>
      </w:r>
      <w:r w:rsidR="007607B1" w:rsidRPr="00364C50">
        <w:t xml:space="preserve"> mowa w art. 5 ust. 2 pkt </w:t>
      </w:r>
      <w:r w:rsidR="007607B1">
        <w:t>20a</w:t>
      </w:r>
      <w:r w:rsidR="007607B1" w:rsidRPr="00782059">
        <w:t xml:space="preserve">, </w:t>
      </w:r>
      <w:r w:rsidR="001903B3" w:rsidRPr="00782059">
        <w:t>zgłoszon</w:t>
      </w:r>
      <w:r w:rsidR="001903B3">
        <w:t>ego</w:t>
      </w:r>
      <w:r w:rsidR="001903B3" w:rsidRPr="00782059">
        <w:t xml:space="preserve"> </w:t>
      </w:r>
      <w:r w:rsidR="007607B1" w:rsidRPr="00782059">
        <w:t>do CEIDG</w:t>
      </w:r>
      <w:r w:rsidR="00BF2923">
        <w:t>,</w:t>
      </w:r>
    </w:p>
    <w:p w14:paraId="146C6EAF" w14:textId="39F685A5" w:rsidR="00034FB0" w:rsidRPr="00782059" w:rsidRDefault="00034FB0" w:rsidP="00034FB0">
      <w:pPr>
        <w:pStyle w:val="ZPKTzmpktartykuempunktem"/>
      </w:pPr>
      <w:r>
        <w:lastRenderedPageBreak/>
        <w:t>2</w:t>
      </w:r>
      <w:r w:rsidRPr="00782059">
        <w:t>)</w:t>
      </w:r>
      <w:r w:rsidRPr="00782059">
        <w:tab/>
      </w:r>
      <w:r w:rsidR="007607B1" w:rsidRPr="00782059">
        <w:t xml:space="preserve">usunięciu z Krajowego Rejestru Karnego danych wynikających z orzeczenia zawierającego środek karny albo środek zabezpieczający, </w:t>
      </w:r>
      <w:r w:rsidR="007607B1">
        <w:t xml:space="preserve">dotyczący zakazu, </w:t>
      </w:r>
      <w:r w:rsidR="007607B1" w:rsidRPr="00364C50">
        <w:t xml:space="preserve">o </w:t>
      </w:r>
      <w:r w:rsidR="00BF2923" w:rsidRPr="00364C50">
        <w:t>który</w:t>
      </w:r>
      <w:r w:rsidR="00BF2923">
        <w:t>m</w:t>
      </w:r>
      <w:r w:rsidR="00BF2923" w:rsidRPr="00364C50">
        <w:t xml:space="preserve"> </w:t>
      </w:r>
      <w:r w:rsidR="007607B1" w:rsidRPr="00364C50">
        <w:t xml:space="preserve">mowa w art. 5 ust. 2 pkt </w:t>
      </w:r>
      <w:r w:rsidR="007607B1">
        <w:t>20a</w:t>
      </w:r>
      <w:r w:rsidR="007607B1" w:rsidRPr="00782059">
        <w:t xml:space="preserve">, </w:t>
      </w:r>
      <w:r w:rsidR="001903B3" w:rsidRPr="00782059">
        <w:t>zgłoszon</w:t>
      </w:r>
      <w:r w:rsidR="001903B3">
        <w:t>ego</w:t>
      </w:r>
      <w:r w:rsidR="001903B3" w:rsidRPr="00782059">
        <w:t xml:space="preserve"> </w:t>
      </w:r>
      <w:r w:rsidR="007607B1" w:rsidRPr="00782059">
        <w:t>do</w:t>
      </w:r>
      <w:r w:rsidR="007607B1">
        <w:t xml:space="preserve"> </w:t>
      </w:r>
      <w:r w:rsidR="007607B1" w:rsidRPr="00782059">
        <w:t>CEIDG</w:t>
      </w:r>
      <w:r w:rsidR="00BF2923">
        <w:t>,</w:t>
      </w:r>
    </w:p>
    <w:p w14:paraId="1EDEFA5B" w14:textId="0189BD0F" w:rsidR="00034FB0" w:rsidRDefault="00034FB0" w:rsidP="00034FB0">
      <w:pPr>
        <w:pStyle w:val="ZPKTzmpktartykuempunktem"/>
      </w:pPr>
      <w:r>
        <w:t>3</w:t>
      </w:r>
      <w:r w:rsidRPr="00782059">
        <w:t>)</w:t>
      </w:r>
      <w:r w:rsidRPr="00782059">
        <w:tab/>
        <w:t xml:space="preserve">zastosowaniu przepisów art. 14a </w:t>
      </w:r>
      <w:r w:rsidR="00304528">
        <w:t>i</w:t>
      </w:r>
      <w:r w:rsidRPr="00782059">
        <w:t xml:space="preserve"> art. 20 ust. 1c ustawy z dnia 24 maja 2000 r. o Krajowym Rejestrze Karnym do orzeczenia </w:t>
      </w:r>
      <w:r w:rsidR="001903B3">
        <w:t xml:space="preserve">zawierającego </w:t>
      </w:r>
      <w:r w:rsidRPr="00782059">
        <w:t>zakaz, o którym mowa w art. 5 ust. 2 pkt 20a, zgłoszony do CEIDG</w:t>
      </w:r>
      <w:r w:rsidR="00BF2923">
        <w:t>,</w:t>
      </w:r>
    </w:p>
    <w:p w14:paraId="6B37332C" w14:textId="3140C975" w:rsidR="00034FB0" w:rsidRDefault="00034FB0" w:rsidP="00034FB0">
      <w:pPr>
        <w:pStyle w:val="ZPKTzmpktartykuempunktem"/>
      </w:pPr>
      <w:r>
        <w:t>4)</w:t>
      </w:r>
      <w:r>
        <w:tab/>
      </w:r>
      <w:r w:rsidRPr="00E03108">
        <w:t xml:space="preserve">wstrzymaniu wykonania, uchyleniu lub zmianie orzeczenia </w:t>
      </w:r>
      <w:r w:rsidR="00BF2923">
        <w:t xml:space="preserve">o </w:t>
      </w:r>
      <w:r>
        <w:t>zakaz</w:t>
      </w:r>
      <w:r w:rsidR="00BF2923">
        <w:t>ie</w:t>
      </w:r>
      <w:r w:rsidRPr="00E03108">
        <w:t xml:space="preserve"> prowadzenia działalności gospodarczej, o którym mowa w art. 5 ust. 2 pkt 20a, zgłoszony</w:t>
      </w:r>
      <w:r>
        <w:t>m</w:t>
      </w:r>
      <w:r w:rsidRPr="00E03108">
        <w:t xml:space="preserve"> do CEIDG</w:t>
      </w:r>
    </w:p>
    <w:p w14:paraId="3FB30F14" w14:textId="2351BEF3" w:rsidR="00034FB0" w:rsidRDefault="00034FB0" w:rsidP="00034FB0">
      <w:pPr>
        <w:pStyle w:val="ZCZWSPPKTzmczciwsppktartykuempunktem"/>
      </w:pPr>
      <w:r w:rsidRPr="00EF76E3">
        <w:t>–</w:t>
      </w:r>
      <w:r>
        <w:t xml:space="preserve"> podmioty, o których mowa w art. 26 i </w:t>
      </w:r>
      <w:r w:rsidR="00C60820">
        <w:t xml:space="preserve">art. </w:t>
      </w:r>
      <w:r>
        <w:t>27</w:t>
      </w:r>
      <w:r w:rsidR="00BF2923">
        <w:t>,</w:t>
      </w:r>
      <w:r>
        <w:t xml:space="preserve"> zgłaszają </w:t>
      </w:r>
      <w:r w:rsidRPr="00E03108">
        <w:t xml:space="preserve">niezwłocznie do CEIDG za pośrednictwem formularza dostępnego na stronie internetowej CEIDG </w:t>
      </w:r>
      <w:r w:rsidR="00FC3791">
        <w:t>albo</w:t>
      </w:r>
      <w:r w:rsidR="00FC3791" w:rsidRPr="00E03108">
        <w:t xml:space="preserve"> </w:t>
      </w:r>
      <w:r w:rsidRPr="00E03108">
        <w:t xml:space="preserve">innego </w:t>
      </w:r>
      <w:r w:rsidR="00507593" w:rsidRPr="00E03108">
        <w:t>systemu teleinformatycznego</w:t>
      </w:r>
      <w:r w:rsidR="00507593">
        <w:t xml:space="preserve"> </w:t>
      </w:r>
      <w:r w:rsidRPr="00E03108">
        <w:t>zintegrowanego z CEIDG</w:t>
      </w:r>
      <w:r w:rsidR="00FC3791">
        <w:t>,</w:t>
      </w:r>
      <w:r w:rsidRPr="00E03108">
        <w:t xml:space="preserve"> </w:t>
      </w:r>
      <w:r>
        <w:t xml:space="preserve">w przypadku gdy dane zarządcy sukcesyjnego, o którym </w:t>
      </w:r>
      <w:r w:rsidRPr="00BA3FC7">
        <w:t>mowa w art. 5 ust. 2 pkt 18 i 19</w:t>
      </w:r>
      <w:r>
        <w:t>, są opublikowane w CEIDG.”</w:t>
      </w:r>
      <w:r w:rsidRPr="00782059">
        <w:t>;</w:t>
      </w:r>
    </w:p>
    <w:p w14:paraId="535641EA" w14:textId="2A798169" w:rsidR="00034FB0" w:rsidRPr="009D705F" w:rsidRDefault="00034FB0" w:rsidP="00034FB0">
      <w:pPr>
        <w:pStyle w:val="PKTpunkt"/>
      </w:pPr>
      <w:r>
        <w:t>2</w:t>
      </w:r>
      <w:r w:rsidR="00E950DF">
        <w:t>8</w:t>
      </w:r>
      <w:r>
        <w:t>)</w:t>
      </w:r>
      <w:r>
        <w:tab/>
      </w:r>
      <w:r w:rsidRPr="009D705F">
        <w:t>w art. 28</w:t>
      </w:r>
      <w:r>
        <w:t>:</w:t>
      </w:r>
    </w:p>
    <w:p w14:paraId="2F2B8B12" w14:textId="038733EE" w:rsidR="00034FB0" w:rsidRDefault="00034FB0" w:rsidP="00034FB0">
      <w:pPr>
        <w:pStyle w:val="LITlitera"/>
      </w:pPr>
      <w:r>
        <w:t>a)</w:t>
      </w:r>
      <w:r>
        <w:tab/>
        <w:t xml:space="preserve">we wprowadzeniu do wyliczenia </w:t>
      </w:r>
      <w:r w:rsidR="00636BBE">
        <w:t xml:space="preserve">użyte dwukrotnie </w:t>
      </w:r>
      <w:r w:rsidRPr="00BA3FC7">
        <w:t>wyrazy „</w:t>
      </w:r>
      <w:r>
        <w:t>art. 25</w:t>
      </w:r>
      <w:r w:rsidRPr="00EF76E3">
        <w:t>–</w:t>
      </w:r>
      <w:r>
        <w:t>27</w:t>
      </w:r>
      <w:r w:rsidRPr="00BA3FC7">
        <w:t>” zastępuje się wyrazami „</w:t>
      </w:r>
      <w:r>
        <w:t>art. 25</w:t>
      </w:r>
      <w:r w:rsidRPr="00EF76E3">
        <w:t>–</w:t>
      </w:r>
      <w:r>
        <w:t>27a</w:t>
      </w:r>
      <w:r w:rsidRPr="00BA3FC7">
        <w:t>”</w:t>
      </w:r>
      <w:r>
        <w:t>,</w:t>
      </w:r>
    </w:p>
    <w:bookmarkEnd w:id="29"/>
    <w:p w14:paraId="3482FBF2" w14:textId="77777777" w:rsidR="00034FB0" w:rsidRDefault="00034FB0" w:rsidP="00034FB0">
      <w:pPr>
        <w:pStyle w:val="LITlitera"/>
      </w:pPr>
      <w:r>
        <w:t>b)</w:t>
      </w:r>
      <w:r>
        <w:tab/>
        <w:t>pkt 1 otrzymuje brzmienie:</w:t>
      </w:r>
    </w:p>
    <w:p w14:paraId="2008348E" w14:textId="77777777" w:rsidR="00034FB0" w:rsidRDefault="00034FB0" w:rsidP="00034FB0">
      <w:pPr>
        <w:pStyle w:val="ZLITPKTzmpktliter"/>
      </w:pPr>
      <w:r w:rsidRPr="00C60055">
        <w:t>„</w:t>
      </w:r>
      <w:r>
        <w:t>1</w:t>
      </w:r>
      <w:r w:rsidRPr="009B349D">
        <w:t>)</w:t>
      </w:r>
      <w:r w:rsidRPr="009B349D">
        <w:tab/>
      </w:r>
      <w:r w:rsidRPr="002A47DE">
        <w:t xml:space="preserve">daty </w:t>
      </w:r>
      <w:r>
        <w:t xml:space="preserve">wydania oraz </w:t>
      </w:r>
      <w:r w:rsidRPr="002A47DE">
        <w:t xml:space="preserve">uprawomocnienia orzeczeń o zakazach, o których mowa w </w:t>
      </w:r>
      <w:r w:rsidRPr="004A2DCB">
        <w:t>art. 5 ust. 2 pkt 13</w:t>
      </w:r>
      <w:bookmarkStart w:id="30" w:name="_Hlk123733940"/>
      <w:r w:rsidRPr="00EF76E3">
        <w:t>–</w:t>
      </w:r>
      <w:bookmarkEnd w:id="30"/>
      <w:r w:rsidRPr="004A2DCB">
        <w:t>15 i pkt 2</w:t>
      </w:r>
      <w:r>
        <w:t>0a</w:t>
      </w:r>
      <w:r w:rsidRPr="002A47DE">
        <w:t>;</w:t>
      </w:r>
      <w:r w:rsidRPr="00AC4CEB">
        <w:t>”</w:t>
      </w:r>
      <w:r>
        <w:t>,</w:t>
      </w:r>
    </w:p>
    <w:p w14:paraId="75D4E38E" w14:textId="5F837565" w:rsidR="00034FB0" w:rsidRDefault="00034FB0" w:rsidP="00034FB0">
      <w:pPr>
        <w:pStyle w:val="LITlitera"/>
      </w:pPr>
      <w:r>
        <w:t>c)</w:t>
      </w:r>
      <w:r>
        <w:tab/>
        <w:t>po</w:t>
      </w:r>
      <w:r w:rsidRPr="002A47DE">
        <w:t xml:space="preserve"> pkt </w:t>
      </w:r>
      <w:r>
        <w:t>1</w:t>
      </w:r>
      <w:r w:rsidRPr="002A47DE">
        <w:t xml:space="preserve"> dodaje się pkt </w:t>
      </w:r>
      <w:r>
        <w:t>1a</w:t>
      </w:r>
      <w:r w:rsidR="00E10E37" w:rsidRPr="00E10E37">
        <w:t>–</w:t>
      </w:r>
      <w:r>
        <w:t>1</w:t>
      </w:r>
      <w:r w:rsidR="00E10E37">
        <w:t>c</w:t>
      </w:r>
      <w:r w:rsidRPr="002A47DE">
        <w:t xml:space="preserve"> w brzmieniu</w:t>
      </w:r>
      <w:r>
        <w:t>:</w:t>
      </w:r>
    </w:p>
    <w:p w14:paraId="032AB2BB" w14:textId="026DCC19" w:rsidR="00034FB0" w:rsidRDefault="00034FB0" w:rsidP="00034FB0">
      <w:pPr>
        <w:pStyle w:val="ZLITPKTzmpktliter"/>
      </w:pPr>
      <w:r w:rsidRPr="002A47DE">
        <w:t>„</w:t>
      </w:r>
      <w:r>
        <w:t>1a</w:t>
      </w:r>
      <w:r w:rsidRPr="002A47DE">
        <w:t>)</w:t>
      </w:r>
      <w:r>
        <w:tab/>
      </w:r>
      <w:r w:rsidRPr="002A47DE">
        <w:t xml:space="preserve">nazwę </w:t>
      </w:r>
      <w:r w:rsidR="003E690D">
        <w:t>podmiotu</w:t>
      </w:r>
      <w:r w:rsidRPr="002A47DE">
        <w:t>, o którym mowa w art. 25–27</w:t>
      </w:r>
      <w:r w:rsidR="00396E20">
        <w:t>a</w:t>
      </w:r>
      <w:r w:rsidRPr="002A47DE">
        <w:t xml:space="preserve">, który dokonał wpisu informacji </w:t>
      </w:r>
      <w:r>
        <w:t xml:space="preserve">o orzeczeniach, o których mowa </w:t>
      </w:r>
      <w:r w:rsidRPr="00D763B0">
        <w:t xml:space="preserve">w </w:t>
      </w:r>
      <w:r w:rsidRPr="004A2DCB">
        <w:t>art. 5 ust. 2 pkt 13</w:t>
      </w:r>
      <w:r w:rsidRPr="00644626">
        <w:t>–</w:t>
      </w:r>
      <w:r w:rsidRPr="004A2DCB">
        <w:t>15 i pkt 2</w:t>
      </w:r>
      <w:r>
        <w:t xml:space="preserve">0a, </w:t>
      </w:r>
      <w:r w:rsidRPr="002A47DE">
        <w:t>do CEIDG</w:t>
      </w:r>
      <w:r>
        <w:t>;</w:t>
      </w:r>
    </w:p>
    <w:p w14:paraId="6D738288" w14:textId="5716A3FB" w:rsidR="00E10E37" w:rsidRDefault="00034FB0" w:rsidP="00034FB0">
      <w:pPr>
        <w:pStyle w:val="ZLITPKTzmpktliter"/>
      </w:pPr>
      <w:r w:rsidRPr="00D763B0">
        <w:t>1</w:t>
      </w:r>
      <w:r>
        <w:t>b</w:t>
      </w:r>
      <w:r w:rsidRPr="00D763B0">
        <w:t>)</w:t>
      </w:r>
      <w:r w:rsidR="00E10E37">
        <w:tab/>
      </w:r>
      <w:r w:rsidR="00E10E37" w:rsidRPr="00E10E37">
        <w:t xml:space="preserve">nazwę organu, </w:t>
      </w:r>
      <w:r w:rsidR="00974D32" w:rsidRPr="00974D32">
        <w:t>który wydał orzeczenie o zakazie</w:t>
      </w:r>
      <w:r w:rsidR="00E10E37" w:rsidRPr="00E10E37">
        <w:t>, o który</w:t>
      </w:r>
      <w:r w:rsidR="00974D32">
        <w:t>m</w:t>
      </w:r>
      <w:r w:rsidR="00E10E37" w:rsidRPr="00E10E37">
        <w:t xml:space="preserve"> mowa w art. 5 ust.</w:t>
      </w:r>
      <w:r w:rsidR="0018430C">
        <w:t> </w:t>
      </w:r>
      <w:r w:rsidR="00E10E37" w:rsidRPr="00E10E37">
        <w:t>2 pkt 13–15 i pkt 20a,</w:t>
      </w:r>
      <w:r w:rsidR="00974D32">
        <w:t xml:space="preserve"> </w:t>
      </w:r>
      <w:r w:rsidR="00974D32" w:rsidRPr="00974D32">
        <w:t>zgłaszan</w:t>
      </w:r>
      <w:r w:rsidR="00974D32">
        <w:t>ym</w:t>
      </w:r>
      <w:r w:rsidR="00E10E37" w:rsidRPr="00E10E37">
        <w:t xml:space="preserve"> do CEIDG</w:t>
      </w:r>
      <w:r w:rsidR="00974D32">
        <w:t>;</w:t>
      </w:r>
    </w:p>
    <w:p w14:paraId="18175207" w14:textId="676A7AFA" w:rsidR="00034FB0" w:rsidRDefault="00E10E37" w:rsidP="00034FB0">
      <w:pPr>
        <w:pStyle w:val="ZLITPKTzmpktliter"/>
      </w:pPr>
      <w:r>
        <w:t>1c)</w:t>
      </w:r>
      <w:r w:rsidR="00034FB0" w:rsidRPr="00D763B0">
        <w:tab/>
        <w:t xml:space="preserve">sygnaturę akt </w:t>
      </w:r>
      <w:r w:rsidR="00BF2923">
        <w:t xml:space="preserve">sprawy w przedmiocie </w:t>
      </w:r>
      <w:r w:rsidR="00034FB0" w:rsidRPr="00D763B0">
        <w:t>orzecze</w:t>
      </w:r>
      <w:r w:rsidR="00034FB0">
        <w:t>ń o zakazach</w:t>
      </w:r>
      <w:r w:rsidR="00034FB0" w:rsidRPr="00D763B0">
        <w:t xml:space="preserve">, o których mowa w </w:t>
      </w:r>
      <w:r w:rsidR="00034FB0" w:rsidRPr="004A2DCB">
        <w:t>art. 5 ust. 2 pkt 13</w:t>
      </w:r>
      <w:r w:rsidR="00034FB0" w:rsidRPr="00EF76E3">
        <w:t>–</w:t>
      </w:r>
      <w:r w:rsidR="00034FB0" w:rsidRPr="004A2DCB">
        <w:t xml:space="preserve">15 i pkt </w:t>
      </w:r>
      <w:r w:rsidR="00034FB0">
        <w:t>20a</w:t>
      </w:r>
      <w:r w:rsidR="00034FB0" w:rsidRPr="00D763B0">
        <w:t xml:space="preserve">, </w:t>
      </w:r>
      <w:r w:rsidR="00034FB0">
        <w:t xml:space="preserve">zgłaszanych </w:t>
      </w:r>
      <w:r w:rsidR="00034FB0" w:rsidRPr="00D763B0">
        <w:t>do CEIDG;</w:t>
      </w:r>
      <w:r w:rsidR="00034FB0" w:rsidRPr="00EF76E3">
        <w:t>”</w:t>
      </w:r>
      <w:r w:rsidR="00034FB0">
        <w:t>,</w:t>
      </w:r>
    </w:p>
    <w:p w14:paraId="0E533DBD" w14:textId="767A5A5B" w:rsidR="00636BBE" w:rsidRDefault="00034FB0" w:rsidP="00034FB0">
      <w:pPr>
        <w:pStyle w:val="LITlitera"/>
      </w:pPr>
      <w:r>
        <w:t>d)</w:t>
      </w:r>
      <w:r>
        <w:tab/>
      </w:r>
      <w:bookmarkStart w:id="31" w:name="_Hlk208908494"/>
      <w:r>
        <w:t>w pkt 2</w:t>
      </w:r>
      <w:r w:rsidR="00636BBE" w:rsidRPr="00636BBE">
        <w:t xml:space="preserve"> wyrazy „art. 5 ust. 2 pkt 13–15 i pkt 21 lit. e” zastępuje się wyrazami „art. 5 ust. 2 pkt 13–15 i pkt 20a”,</w:t>
      </w:r>
    </w:p>
    <w:bookmarkEnd w:id="31"/>
    <w:p w14:paraId="5F5BFD9F" w14:textId="4F269AEF" w:rsidR="00636BBE" w:rsidRDefault="00636BBE" w:rsidP="00034FB0">
      <w:pPr>
        <w:pStyle w:val="LITlitera"/>
      </w:pPr>
      <w:r>
        <w:t>e)</w:t>
      </w:r>
      <w:r>
        <w:tab/>
      </w:r>
      <w:r w:rsidRPr="00636BBE">
        <w:t xml:space="preserve">w pkt </w:t>
      </w:r>
      <w:r>
        <w:t>3</w:t>
      </w:r>
      <w:r w:rsidRPr="00636BBE">
        <w:t xml:space="preserve"> wyrazy „art. 5 ust. 2 pkt 13–15 i pkt 21 lit. e” zastępuje się wyrazami „art. 5 ust. 2 pkt 13–15 i pkt 20a”,</w:t>
      </w:r>
    </w:p>
    <w:p w14:paraId="3ECFF594" w14:textId="2DDD06AA" w:rsidR="00636BBE" w:rsidRDefault="00636BBE" w:rsidP="00034FB0">
      <w:pPr>
        <w:pStyle w:val="LITlitera"/>
      </w:pPr>
      <w:r>
        <w:t>f)</w:t>
      </w:r>
      <w:r>
        <w:tab/>
      </w:r>
      <w:r w:rsidRPr="00636BBE">
        <w:t xml:space="preserve">w pkt </w:t>
      </w:r>
      <w:r>
        <w:t>4</w:t>
      </w:r>
      <w:r w:rsidRPr="00636BBE">
        <w:t xml:space="preserve"> wyrazy „art. 5 ust. 2 pkt 13–15 i pkt 21 lit. e” zastępuje się wyrazami „art. 5 ust. 2 pkt 13–15 i pkt 20a”,</w:t>
      </w:r>
    </w:p>
    <w:p w14:paraId="67D4BCB0" w14:textId="74C4B9BB" w:rsidR="00636BBE" w:rsidRDefault="00636BBE" w:rsidP="00636BBE">
      <w:pPr>
        <w:pStyle w:val="LITlitera"/>
      </w:pPr>
      <w:r>
        <w:lastRenderedPageBreak/>
        <w:t>g)</w:t>
      </w:r>
      <w:r>
        <w:tab/>
        <w:t>w pkt 5:</w:t>
      </w:r>
    </w:p>
    <w:p w14:paraId="0F2028B1" w14:textId="1A9DBF69" w:rsidR="00693E96" w:rsidRDefault="00693E96" w:rsidP="00693E96">
      <w:pPr>
        <w:pStyle w:val="TIRtiret"/>
      </w:pPr>
      <w:r w:rsidRPr="00693E96">
        <w:t>–</w:t>
      </w:r>
      <w:r>
        <w:tab/>
      </w:r>
      <w:r w:rsidR="00636BBE" w:rsidRPr="00636BBE">
        <w:t>wyrazy „art. 5 ust. 2 pkt 13–15 i pkt 21 lit. e” zastępuje się wyrazami „art. 5 ust.</w:t>
      </w:r>
      <w:r w:rsidR="0018430C">
        <w:t> </w:t>
      </w:r>
      <w:r w:rsidR="00636BBE" w:rsidRPr="00636BBE">
        <w:t>2 pkt 13–15 i pkt 20a”</w:t>
      </w:r>
      <w:r w:rsidR="006E1716">
        <w:t>,</w:t>
      </w:r>
    </w:p>
    <w:p w14:paraId="6AB9853F" w14:textId="061B2DAA" w:rsidR="00034FB0" w:rsidRDefault="00693E96" w:rsidP="00693E96">
      <w:pPr>
        <w:pStyle w:val="TIRtiret"/>
      </w:pPr>
      <w:r w:rsidRPr="00693E96">
        <w:t>–</w:t>
      </w:r>
      <w:r>
        <w:tab/>
      </w:r>
      <w:r w:rsidR="00034FB0">
        <w:t xml:space="preserve">kropkę </w:t>
      </w:r>
      <w:r w:rsidR="00034FB0" w:rsidRPr="00FB31DA">
        <w:t>zastępuje</w:t>
      </w:r>
      <w:r w:rsidR="00034FB0">
        <w:t xml:space="preserve"> się średnikiem i dodaje się pkt 6</w:t>
      </w:r>
      <w:r w:rsidR="00034FB0" w:rsidRPr="00403550">
        <w:t>–</w:t>
      </w:r>
      <w:r w:rsidR="00034FB0">
        <w:t>8 w brzmieniu:</w:t>
      </w:r>
    </w:p>
    <w:p w14:paraId="6A39A550" w14:textId="30C4CFD9" w:rsidR="00034FB0" w:rsidRPr="00B813CE" w:rsidRDefault="00034FB0" w:rsidP="00693E96">
      <w:pPr>
        <w:pStyle w:val="ZTIRPKTzmpkttiret"/>
      </w:pPr>
      <w:r w:rsidRPr="00C60055">
        <w:t>„</w:t>
      </w:r>
      <w:r w:rsidRPr="00AC4CEB">
        <w:t>6)</w:t>
      </w:r>
      <w:r w:rsidRPr="00B813CE">
        <w:tab/>
        <w:t xml:space="preserve">informacje o usunięciu z Krajowego Rejestru Karnego danych wynikających z orzeczenia zawierającego środek karny albo środek zabezpieczający, </w:t>
      </w:r>
      <w:r w:rsidR="00356748" w:rsidRPr="00323D6D">
        <w:t>dotycząc</w:t>
      </w:r>
      <w:r w:rsidR="00356748">
        <w:t>y</w:t>
      </w:r>
      <w:r w:rsidR="00356748" w:rsidRPr="00323D6D">
        <w:t xml:space="preserve"> </w:t>
      </w:r>
      <w:r w:rsidR="001903B3" w:rsidRPr="00323D6D">
        <w:t>zakazów</w:t>
      </w:r>
      <w:r w:rsidRPr="00323D6D">
        <w:t xml:space="preserve">, </w:t>
      </w:r>
      <w:r w:rsidRPr="00B813CE">
        <w:t>o który</w:t>
      </w:r>
      <w:r w:rsidR="001903B3" w:rsidRPr="00B813CE">
        <w:t>ch</w:t>
      </w:r>
      <w:r w:rsidRPr="00B813CE">
        <w:t xml:space="preserve"> mowa w art. 5 ust. 2 pkt</w:t>
      </w:r>
      <w:r w:rsidR="0018430C">
        <w:t> </w:t>
      </w:r>
      <w:r w:rsidRPr="00B813CE">
        <w:t>13–15 i pkt 20a, zgłoszonych do CEIDG;</w:t>
      </w:r>
    </w:p>
    <w:p w14:paraId="4087EFB0" w14:textId="36DB0797" w:rsidR="00034FB0" w:rsidRPr="00B813CE" w:rsidRDefault="00034FB0" w:rsidP="00693E96">
      <w:pPr>
        <w:pStyle w:val="ZTIRPKTzmpkttiret"/>
      </w:pPr>
      <w:r w:rsidRPr="00B813CE">
        <w:t>7)</w:t>
      </w:r>
      <w:r w:rsidRPr="00B813CE">
        <w:tab/>
        <w:t>informacje o wykonaniu albo darowaniu środka karnego oraz uchyleniu środka zabezpieczającego</w:t>
      </w:r>
      <w:r w:rsidR="00113498" w:rsidRPr="00B813CE">
        <w:t>,</w:t>
      </w:r>
      <w:r w:rsidRPr="00836D3D">
        <w:t xml:space="preserve"> dotycząc</w:t>
      </w:r>
      <w:r w:rsidR="00E2241A" w:rsidRPr="00836D3D">
        <w:t>e</w:t>
      </w:r>
      <w:r w:rsidR="009155D1" w:rsidRPr="00836D3D">
        <w:t>go</w:t>
      </w:r>
      <w:r w:rsidRPr="00836D3D">
        <w:t xml:space="preserve"> </w:t>
      </w:r>
      <w:r w:rsidRPr="00E348FF">
        <w:t>zakaz</w:t>
      </w:r>
      <w:r w:rsidR="001903B3" w:rsidRPr="00E348FF">
        <w:t>ów</w:t>
      </w:r>
      <w:r w:rsidRPr="00E348FF">
        <w:t xml:space="preserve">, </w:t>
      </w:r>
      <w:r w:rsidRPr="00B813CE">
        <w:t>o który</w:t>
      </w:r>
      <w:r w:rsidR="001903B3" w:rsidRPr="00B813CE">
        <w:t>ch</w:t>
      </w:r>
      <w:r w:rsidRPr="00B813CE">
        <w:t xml:space="preserve"> mowa w art. 5 ust. 2 pkt 13–15 i pkt 20a, zgłoszonych do CEIDG;</w:t>
      </w:r>
    </w:p>
    <w:p w14:paraId="3A0315EB" w14:textId="5256C23E" w:rsidR="00034FB0" w:rsidRDefault="00034FB0" w:rsidP="00693E96">
      <w:pPr>
        <w:pStyle w:val="ZTIRPKTzmpkttiret"/>
      </w:pPr>
      <w:r w:rsidRPr="00AC4CEB">
        <w:t>8)</w:t>
      </w:r>
      <w:r>
        <w:tab/>
      </w:r>
      <w:r w:rsidRPr="00D33199">
        <w:t xml:space="preserve">informacje o zastosowaniu przepisów </w:t>
      </w:r>
      <w:r w:rsidRPr="00263710">
        <w:t>art. 14a</w:t>
      </w:r>
      <w:r w:rsidRPr="00D33199">
        <w:t xml:space="preserve"> </w:t>
      </w:r>
      <w:r w:rsidR="00304528">
        <w:t>i</w:t>
      </w:r>
      <w:r w:rsidRPr="00D33199">
        <w:t xml:space="preserve"> </w:t>
      </w:r>
      <w:r w:rsidRPr="00263710">
        <w:t>art. 20 ust. 1c</w:t>
      </w:r>
      <w:r w:rsidRPr="00D33199">
        <w:t xml:space="preserve"> ustawy z dnia 24 maja 2000 r. o Krajowym Rejestrze Karnym do orzeczenia </w:t>
      </w:r>
      <w:r w:rsidR="001903B3">
        <w:t xml:space="preserve">zawierającego </w:t>
      </w:r>
      <w:r w:rsidR="008767C6">
        <w:t>zakaz</w:t>
      </w:r>
      <w:r w:rsidRPr="00D33199">
        <w:t xml:space="preserve">, o którym mowa w </w:t>
      </w:r>
      <w:r w:rsidRPr="00263710">
        <w:t>art. 5 ust. 2 pkt 13</w:t>
      </w:r>
      <w:r w:rsidRPr="00083CAC">
        <w:t>–</w:t>
      </w:r>
      <w:r w:rsidRPr="00263710">
        <w:t>15</w:t>
      </w:r>
      <w:r w:rsidRPr="00D33199">
        <w:t xml:space="preserve"> i pkt </w:t>
      </w:r>
      <w:r>
        <w:t>20a</w:t>
      </w:r>
      <w:r w:rsidRPr="00D33199">
        <w:t>, zgłoszony do CEIDG</w:t>
      </w:r>
      <w:r w:rsidRPr="00D33199" w:rsidDel="00AB405C">
        <w:t>.</w:t>
      </w:r>
      <w:r w:rsidRPr="00AC4CEB">
        <w:t>”</w:t>
      </w:r>
      <w:r>
        <w:t>;</w:t>
      </w:r>
    </w:p>
    <w:bookmarkEnd w:id="26"/>
    <w:bookmarkEnd w:id="28"/>
    <w:p w14:paraId="236CB030" w14:textId="09D4F7CE" w:rsidR="00034FB0" w:rsidRPr="00034FB0" w:rsidRDefault="00034FB0" w:rsidP="00034FB0">
      <w:pPr>
        <w:pStyle w:val="PKTpunkt"/>
      </w:pPr>
      <w:r>
        <w:t>2</w:t>
      </w:r>
      <w:r w:rsidR="00E950DF">
        <w:t>9</w:t>
      </w:r>
      <w:r w:rsidRPr="00034FB0">
        <w:t>)</w:t>
      </w:r>
      <w:r w:rsidRPr="00034FB0">
        <w:tab/>
        <w:t>po art. 28 dodaje się art. 28a w brzmieniu:</w:t>
      </w:r>
    </w:p>
    <w:p w14:paraId="1BAFF6C9" w14:textId="3EDE24F2" w:rsidR="00034FB0" w:rsidRPr="006C11CA" w:rsidRDefault="00034FB0" w:rsidP="00034FB0">
      <w:pPr>
        <w:pStyle w:val="ZARTzmartartykuempunktem"/>
      </w:pPr>
      <w:r w:rsidRPr="006C11CA">
        <w:t>„Art. 28a.</w:t>
      </w:r>
      <w:r w:rsidR="007D198F" w:rsidRPr="006C11CA">
        <w:t xml:space="preserve"> </w:t>
      </w:r>
      <w:r w:rsidR="006C11CA" w:rsidRPr="00693E96">
        <w:t xml:space="preserve">Dane, o których mowa w </w:t>
      </w:r>
      <w:r w:rsidRPr="006C11CA">
        <w:t>art. 28</w:t>
      </w:r>
      <w:r w:rsidR="00271B03">
        <w:t>,</w:t>
      </w:r>
      <w:r w:rsidRPr="006C11CA">
        <w:t xml:space="preserve"> </w:t>
      </w:r>
      <w:r w:rsidR="006C11CA" w:rsidRPr="00693E96">
        <w:t xml:space="preserve">są również przekazywane </w:t>
      </w:r>
      <w:r w:rsidRPr="006C11CA">
        <w:t xml:space="preserve">za pośrednictwem innego </w:t>
      </w:r>
      <w:r w:rsidR="00507593" w:rsidRPr="006C11CA">
        <w:t>systemu teleinformatycznego</w:t>
      </w:r>
      <w:r w:rsidR="0055436E" w:rsidRPr="006C11CA">
        <w:t>,</w:t>
      </w:r>
      <w:r w:rsidR="00507593" w:rsidRPr="006C11CA">
        <w:t xml:space="preserve"> </w:t>
      </w:r>
      <w:r w:rsidR="0055436E" w:rsidRPr="006C11CA">
        <w:t xml:space="preserve">o którym mowa w art. 25–27a, </w:t>
      </w:r>
      <w:r w:rsidRPr="006C11CA">
        <w:t>zintegrowanego z CEIDG.”;</w:t>
      </w:r>
    </w:p>
    <w:p w14:paraId="489B2C39" w14:textId="03C1342A" w:rsidR="00034FB0" w:rsidRPr="00034FB0" w:rsidRDefault="00E950DF" w:rsidP="00034FB0">
      <w:pPr>
        <w:pStyle w:val="PKTpunkt"/>
      </w:pPr>
      <w:r>
        <w:t>30</w:t>
      </w:r>
      <w:r w:rsidR="00034FB0" w:rsidRPr="00034FB0">
        <w:t>)</w:t>
      </w:r>
      <w:r w:rsidR="00034FB0" w:rsidRPr="00034FB0">
        <w:tab/>
        <w:t>w art. 29:</w:t>
      </w:r>
    </w:p>
    <w:p w14:paraId="2FC78A86" w14:textId="086663FE" w:rsidR="00034FB0" w:rsidRDefault="00034FB0" w:rsidP="00693E96">
      <w:pPr>
        <w:pStyle w:val="LITlitera"/>
      </w:pPr>
      <w:r>
        <w:t>a)</w:t>
      </w:r>
      <w:r>
        <w:tab/>
        <w:t>w ust. 1</w:t>
      </w:r>
      <w:r w:rsidR="006C11CA">
        <w:t xml:space="preserve"> </w:t>
      </w:r>
      <w:r>
        <w:t xml:space="preserve">w pkt 2 wyrazy </w:t>
      </w:r>
      <w:r w:rsidRPr="009D3743">
        <w:t>„</w:t>
      </w:r>
      <w:r>
        <w:t>art. 4 ust. 1 i 2</w:t>
      </w:r>
      <w:r w:rsidRPr="009D3743">
        <w:t>”</w:t>
      </w:r>
      <w:r>
        <w:t xml:space="preserve"> zastępuje się wyrazami </w:t>
      </w:r>
      <w:r w:rsidRPr="009D3743">
        <w:t>„art. 4 ust. 1</w:t>
      </w:r>
      <w:r>
        <w:t xml:space="preserve">, </w:t>
      </w:r>
      <w:r w:rsidRPr="009D3743">
        <w:t>2</w:t>
      </w:r>
      <w:r>
        <w:t xml:space="preserve">, </w:t>
      </w:r>
      <w:r w:rsidRPr="009D3743">
        <w:t>4 i 5”</w:t>
      </w:r>
      <w:r>
        <w:t xml:space="preserve">, </w:t>
      </w:r>
    </w:p>
    <w:p w14:paraId="151A0B5A" w14:textId="77777777" w:rsidR="00034FB0" w:rsidRPr="00F07D0A" w:rsidRDefault="00034FB0" w:rsidP="00034FB0">
      <w:pPr>
        <w:pStyle w:val="LITlitera"/>
      </w:pPr>
      <w:r>
        <w:t>b)</w:t>
      </w:r>
      <w:r>
        <w:tab/>
      </w:r>
      <w:r w:rsidRPr="00F07D0A">
        <w:t>ust. 3 otrzymuje brzmienie:</w:t>
      </w:r>
    </w:p>
    <w:p w14:paraId="233238EA" w14:textId="7C4C91A7" w:rsidR="00034FB0" w:rsidRDefault="00034FB0" w:rsidP="000208FA">
      <w:pPr>
        <w:pStyle w:val="ZLITUSTzmustliter"/>
      </w:pPr>
      <w:r>
        <w:t>„</w:t>
      </w:r>
      <w:r w:rsidRPr="00F07D0A">
        <w:t>3.</w:t>
      </w:r>
      <w:r w:rsidR="007D198F">
        <w:t xml:space="preserve"> </w:t>
      </w:r>
      <w:r w:rsidRPr="00F07D0A">
        <w:t xml:space="preserve">Minister właściwy do spraw gospodarki na potrzeby postępowań prowadzonych </w:t>
      </w:r>
      <w:r w:rsidR="00113498">
        <w:t>na podstawie</w:t>
      </w:r>
      <w:r w:rsidRPr="00F07D0A">
        <w:t xml:space="preserve"> przesłan</w:t>
      </w:r>
      <w:r w:rsidR="00113498">
        <w:t>e</w:t>
      </w:r>
      <w:r w:rsidRPr="00F07D0A">
        <w:t>k, o których mowa w ust. 1, art. 32 ust. 1</w:t>
      </w:r>
      <w:bookmarkStart w:id="32" w:name="_Hlk109729852"/>
      <w:r w:rsidRPr="00F07D0A">
        <w:t>–</w:t>
      </w:r>
      <w:bookmarkEnd w:id="32"/>
      <w:r w:rsidRPr="00F07D0A">
        <w:t>4 oraz art. 34 ust. 1</w:t>
      </w:r>
      <w:r>
        <w:t xml:space="preserve"> i 1a</w:t>
      </w:r>
      <w:r w:rsidRPr="00F07D0A">
        <w:t xml:space="preserve">, korzysta z danych zawartych w rejestrze PESEL, w Centralnym Rejestrze Podmiotów – Krajowej Ewidencji Podatników, w krajowym zbiorze rejestrów, ewidencji i wykazu w sprawach cudzoziemców prowadzonym na podstawie ustawy z dnia 12 grudnia 2013 r. o cudzoziemcach (Dz. U. </w:t>
      </w:r>
      <w:r>
        <w:t xml:space="preserve">z </w:t>
      </w:r>
      <w:r w:rsidRPr="00F07D0A">
        <w:t>202</w:t>
      </w:r>
      <w:r w:rsidR="00647E5F">
        <w:t>5</w:t>
      </w:r>
      <w:r>
        <w:t xml:space="preserve"> r.</w:t>
      </w:r>
      <w:r w:rsidRPr="00F07D0A">
        <w:t xml:space="preserve"> poz. </w:t>
      </w:r>
      <w:r w:rsidR="00647E5F">
        <w:t>1079</w:t>
      </w:r>
      <w:r w:rsidR="001E767E">
        <w:t>)</w:t>
      </w:r>
      <w:r w:rsidRPr="00F07D0A">
        <w:t xml:space="preserve"> oraz w rejestrach Zakładu Ubezpieczeń Społecznych lub Kasy Rolniczego Ubezpieczenia Społecznego.</w:t>
      </w:r>
      <w:r>
        <w:t>”;</w:t>
      </w:r>
    </w:p>
    <w:p w14:paraId="58BE2BD8" w14:textId="6F4A95C3" w:rsidR="00034FB0" w:rsidRPr="00034FB0" w:rsidRDefault="00386CFB" w:rsidP="00034FB0">
      <w:pPr>
        <w:pStyle w:val="PKTpunkt"/>
      </w:pPr>
      <w:r>
        <w:t>3</w:t>
      </w:r>
      <w:r w:rsidR="00E950DF">
        <w:t>1</w:t>
      </w:r>
      <w:r w:rsidR="00034FB0" w:rsidRPr="00034FB0">
        <w:t>)</w:t>
      </w:r>
      <w:r w:rsidR="00034FB0" w:rsidRPr="00034FB0">
        <w:tab/>
        <w:t>w art. 30:</w:t>
      </w:r>
    </w:p>
    <w:p w14:paraId="46D65A3A" w14:textId="40F7A3B2" w:rsidR="002459EA" w:rsidRDefault="007D198F" w:rsidP="0045469D">
      <w:pPr>
        <w:pStyle w:val="LITlitera"/>
      </w:pPr>
      <w:r w:rsidRPr="007D198F">
        <w:lastRenderedPageBreak/>
        <w:t>a)</w:t>
      </w:r>
      <w:r w:rsidRPr="007D198F">
        <w:tab/>
        <w:t xml:space="preserve">w ust. 3 wyrazy „wykreślenie z CEIDG przedsiębiorcy” zastępuje się wyrazami „wykreślenie </w:t>
      </w:r>
      <w:r w:rsidR="0045469D">
        <w:t>przedsiębiorcy</w:t>
      </w:r>
      <w:r w:rsidR="0045469D" w:rsidRPr="007D198F">
        <w:t xml:space="preserve"> </w:t>
      </w:r>
      <w:r w:rsidRPr="007D198F">
        <w:t>z CEIDG”</w:t>
      </w:r>
      <w:r w:rsidR="00491BA4">
        <w:t>,</w:t>
      </w:r>
      <w:r w:rsidR="002459EA" w:rsidRPr="002459EA">
        <w:t xml:space="preserve"> </w:t>
      </w:r>
    </w:p>
    <w:p w14:paraId="44919036" w14:textId="4226D185" w:rsidR="00491BA4" w:rsidRDefault="00E950DF" w:rsidP="00491BA4">
      <w:pPr>
        <w:pStyle w:val="LITlitera"/>
      </w:pPr>
      <w:r>
        <w:t>b</w:t>
      </w:r>
      <w:r w:rsidR="00491BA4">
        <w:t>)</w:t>
      </w:r>
      <w:r w:rsidR="00491BA4">
        <w:tab/>
        <w:t>ust. 5 otrzymuje brzmienie:</w:t>
      </w:r>
    </w:p>
    <w:p w14:paraId="1F564009" w14:textId="382DD54C" w:rsidR="00491BA4" w:rsidRDefault="00491BA4" w:rsidP="00491BA4">
      <w:pPr>
        <w:pStyle w:val="ZLITUSTzmustliter"/>
      </w:pPr>
      <w:r w:rsidRPr="00154FF1">
        <w:t>„</w:t>
      </w:r>
      <w:r w:rsidRPr="00977B70">
        <w:t xml:space="preserve">5. </w:t>
      </w:r>
      <w:r w:rsidRPr="007D198F">
        <w:t xml:space="preserve">Wykreślenie </w:t>
      </w:r>
      <w:r w:rsidR="0045469D">
        <w:t>przedsiębiorcy</w:t>
      </w:r>
      <w:r w:rsidR="0045469D" w:rsidRPr="007D198F">
        <w:t xml:space="preserve"> </w:t>
      </w:r>
      <w:r w:rsidRPr="007D198F">
        <w:t>z CEIDG</w:t>
      </w:r>
      <w:r w:rsidRPr="00977B70">
        <w:t xml:space="preserve"> następuje niezwłocznie po upływie 2</w:t>
      </w:r>
      <w:r>
        <w:t> </w:t>
      </w:r>
      <w:r w:rsidRPr="00977B70">
        <w:t>lat od dnia śmierci albo znalezienia zwłok przedsiębiorcy, nie później niż w</w:t>
      </w:r>
      <w:r>
        <w:t> </w:t>
      </w:r>
      <w:r w:rsidRPr="00977B70">
        <w:t xml:space="preserve">terminie 7 dni od dnia, w którym upłynął ten okres, chyba że dokonano zgłoszenia, o którym mowa w art. 23 ust. 3 pkt 2a </w:t>
      </w:r>
      <w:r>
        <w:t>lub</w:t>
      </w:r>
      <w:r w:rsidRPr="00977B70">
        <w:t xml:space="preserve"> 3</w:t>
      </w:r>
      <w:r>
        <w:t>.</w:t>
      </w:r>
      <w:r w:rsidRPr="00154FF1">
        <w:t>”</w:t>
      </w:r>
      <w:r>
        <w:t>,</w:t>
      </w:r>
    </w:p>
    <w:p w14:paraId="4AE359A2" w14:textId="45E4927E" w:rsidR="00491BA4" w:rsidRDefault="00E950DF" w:rsidP="00491BA4">
      <w:pPr>
        <w:pStyle w:val="LITlitera"/>
      </w:pPr>
      <w:r>
        <w:t>c</w:t>
      </w:r>
      <w:r w:rsidR="00491BA4">
        <w:t>)</w:t>
      </w:r>
      <w:r w:rsidR="00491BA4">
        <w:tab/>
        <w:t>po ust. 5 dodaje się ust. 5a i 5b w brzmieniu:</w:t>
      </w:r>
    </w:p>
    <w:p w14:paraId="0EF276D1" w14:textId="2589885F" w:rsidR="00491BA4" w:rsidRDefault="00491BA4" w:rsidP="00491BA4">
      <w:pPr>
        <w:pStyle w:val="ZLITUSTzmustliter"/>
      </w:pPr>
      <w:r w:rsidRPr="00154FF1">
        <w:t>„</w:t>
      </w:r>
      <w:r>
        <w:t>5a.</w:t>
      </w:r>
      <w:r w:rsidRPr="0031106E">
        <w:t xml:space="preserve"> </w:t>
      </w:r>
      <w:r w:rsidRPr="00977B70">
        <w:t>W przypadku dokonania przez sąd zgłoszenia</w:t>
      </w:r>
      <w:r w:rsidR="00913A4A">
        <w:t>,</w:t>
      </w:r>
      <w:r w:rsidRPr="00977B70">
        <w:t xml:space="preserve"> o którym mowa w art. 23 ust. 3 pkt 3</w:t>
      </w:r>
      <w:r>
        <w:t>,</w:t>
      </w:r>
      <w:r w:rsidRPr="00977B70">
        <w:t xml:space="preserve"> </w:t>
      </w:r>
      <w:r w:rsidRPr="007D198F">
        <w:t xml:space="preserve">wykreślenie </w:t>
      </w:r>
      <w:r w:rsidR="0045469D">
        <w:t>przedsiębiorcy</w:t>
      </w:r>
      <w:r w:rsidR="0045469D" w:rsidRPr="007D198F">
        <w:t xml:space="preserve"> </w:t>
      </w:r>
      <w:r w:rsidRPr="007D198F">
        <w:t>z CEIDG</w:t>
      </w:r>
      <w:r w:rsidRPr="00977B70">
        <w:t xml:space="preserve"> następuje niezwłocznie po upływie okresu określonego przez sąd, nie później niż w terminie 7 dni od dnia, w którym upłynął ten okres</w:t>
      </w:r>
      <w:r>
        <w:t>.</w:t>
      </w:r>
    </w:p>
    <w:p w14:paraId="39E88D67" w14:textId="7011F49F" w:rsidR="007D198F" w:rsidRPr="007D198F" w:rsidRDefault="00491BA4" w:rsidP="00A904F7">
      <w:pPr>
        <w:pStyle w:val="ZLITUSTzmustliter"/>
      </w:pPr>
      <w:r>
        <w:t xml:space="preserve">5b. </w:t>
      </w:r>
      <w:r w:rsidRPr="00977B70">
        <w:t xml:space="preserve">W przypadku dokonania przez sąd zgłoszenia, o którym mowa w art. 23 ust. 3 pkt </w:t>
      </w:r>
      <w:r>
        <w:t>3a,</w:t>
      </w:r>
      <w:r w:rsidRPr="00977B70">
        <w:t xml:space="preserve"> </w:t>
      </w:r>
      <w:r w:rsidRPr="007D198F">
        <w:t xml:space="preserve">wykreślenie </w:t>
      </w:r>
      <w:r w:rsidR="0045469D">
        <w:t>przedsiębiorcy</w:t>
      </w:r>
      <w:r w:rsidR="0045469D" w:rsidRPr="007D198F">
        <w:t xml:space="preserve"> </w:t>
      </w:r>
      <w:r w:rsidRPr="007D198F">
        <w:t>z CEIDG</w:t>
      </w:r>
      <w:r w:rsidRPr="00491BA4">
        <w:t xml:space="preserve"> </w:t>
      </w:r>
      <w:r w:rsidRPr="00977B70">
        <w:t>następuje niezwłocznie po uprawomocnieniu się postanowienia</w:t>
      </w:r>
      <w:r>
        <w:t xml:space="preserve"> </w:t>
      </w:r>
      <w:r w:rsidRPr="00B327DE">
        <w:t xml:space="preserve">o odmowie </w:t>
      </w:r>
      <w:r w:rsidRPr="007A0479">
        <w:t>przedłużeni</w:t>
      </w:r>
      <w:r>
        <w:t>a</w:t>
      </w:r>
      <w:r w:rsidRPr="007A0479">
        <w:t xml:space="preserve"> zarządu sukcesyjnego albo </w:t>
      </w:r>
      <w:r>
        <w:t>o umorzeniu</w:t>
      </w:r>
      <w:r w:rsidRPr="007A0479">
        <w:t xml:space="preserve"> postępowani</w:t>
      </w:r>
      <w:r>
        <w:t>a</w:t>
      </w:r>
      <w:r w:rsidRPr="007A0479">
        <w:t xml:space="preserve"> w sprawie przedłużenia zarządu sukcesyjnego</w:t>
      </w:r>
      <w:r w:rsidRPr="00977B70">
        <w:t>, nie później niż w terminie 7 dni od dnia, w którym postanowienie to stało się prawomocne</w:t>
      </w:r>
      <w:r>
        <w:t>.</w:t>
      </w:r>
      <w:r w:rsidRPr="00491BA4">
        <w:t>”</w:t>
      </w:r>
      <w:r w:rsidR="007D198F" w:rsidRPr="007D198F">
        <w:t>;</w:t>
      </w:r>
    </w:p>
    <w:p w14:paraId="0674E398" w14:textId="0CFB1F37" w:rsidR="00034FB0" w:rsidRPr="00034FB0" w:rsidRDefault="00612CFA" w:rsidP="00034FB0">
      <w:pPr>
        <w:pStyle w:val="PKTpunkt"/>
      </w:pPr>
      <w:r>
        <w:t>3</w:t>
      </w:r>
      <w:r w:rsidR="00E950DF">
        <w:t>2</w:t>
      </w:r>
      <w:r w:rsidR="00034FB0" w:rsidRPr="00034FB0">
        <w:t>)</w:t>
      </w:r>
      <w:r w:rsidR="00034FB0" w:rsidRPr="00034FB0">
        <w:tab/>
        <w:t>w art. 32:</w:t>
      </w:r>
    </w:p>
    <w:p w14:paraId="4D4BEA93" w14:textId="15D0EE69" w:rsidR="00034FB0" w:rsidRPr="00034FB0" w:rsidRDefault="00034FB0" w:rsidP="00034FB0">
      <w:pPr>
        <w:pStyle w:val="LITlitera"/>
      </w:pPr>
      <w:r w:rsidRPr="00D96491">
        <w:t>a)</w:t>
      </w:r>
      <w:r w:rsidRPr="00034FB0">
        <w:tab/>
      </w:r>
      <w:r w:rsidR="00371438">
        <w:t xml:space="preserve">po </w:t>
      </w:r>
      <w:r w:rsidRPr="00034FB0">
        <w:t xml:space="preserve">ust. 2 </w:t>
      </w:r>
      <w:r w:rsidR="00371438">
        <w:t>dodaje</w:t>
      </w:r>
      <w:r w:rsidR="004712A2">
        <w:t xml:space="preserve"> się</w:t>
      </w:r>
      <w:r w:rsidR="00371438">
        <w:t xml:space="preserve"> ust. 2a w</w:t>
      </w:r>
      <w:r w:rsidRPr="00034FB0">
        <w:t xml:space="preserve"> brzmieni</w:t>
      </w:r>
      <w:r w:rsidR="00371438">
        <w:t>u</w:t>
      </w:r>
      <w:r w:rsidRPr="00034FB0">
        <w:t>:</w:t>
      </w:r>
    </w:p>
    <w:p w14:paraId="4EAF4A11" w14:textId="19246156" w:rsidR="00663450" w:rsidRDefault="00034FB0" w:rsidP="004C6345">
      <w:pPr>
        <w:pStyle w:val="ZLITUSTzmustliter"/>
      </w:pPr>
      <w:r w:rsidRPr="00DA6D0A">
        <w:t>„</w:t>
      </w:r>
      <w:r w:rsidR="00663450">
        <w:t xml:space="preserve">2a. </w:t>
      </w:r>
      <w:r w:rsidR="00663450" w:rsidRPr="00263710">
        <w:t xml:space="preserve">W przypadku powzięcia przez ministra właściwego do spraw gospodarki informacji o braku tytułu prawnego do nieruchomości wskazanej we wpisie </w:t>
      </w:r>
      <w:r w:rsidR="00663450">
        <w:t>w</w:t>
      </w:r>
      <w:r w:rsidR="00663450" w:rsidRPr="00263710">
        <w:t xml:space="preserve"> CEIDG, której adres wskazano zgodnie z art. 5 ust. 1 pkt 6, minister właściwy do spraw gospodarki, z urzędu lub na wniosek osoby przedstawiającej dowód posiadania tytułu prawnego do nieruchomości wskazanej we wpisie </w:t>
      </w:r>
      <w:r w:rsidR="00CD3078">
        <w:t xml:space="preserve">w CEIDG </w:t>
      </w:r>
      <w:r w:rsidR="004C6345">
        <w:t>przedsiębiorcy</w:t>
      </w:r>
      <w:r w:rsidR="00663450" w:rsidRPr="00263710">
        <w:t>, wzywa</w:t>
      </w:r>
      <w:r w:rsidR="00663450" w:rsidRPr="00663450">
        <w:t xml:space="preserve"> zarządcę sukcesyjnego, o którym mowa w art. 5 ust. 2 pkt 18 i 19, </w:t>
      </w:r>
      <w:r w:rsidR="00663450">
        <w:t xml:space="preserve">do wykazania dowodu </w:t>
      </w:r>
      <w:r w:rsidR="00663450" w:rsidRPr="00663450">
        <w:t>istnienia stosunku prawnego uprawniającego do dysponowania nieruchomością wskazaną we wpisie na rzecz przedsiębiorstwa w spadku</w:t>
      </w:r>
      <w:r w:rsidR="004C6345">
        <w:t xml:space="preserve"> </w:t>
      </w:r>
      <w:r w:rsidR="000755FF" w:rsidRPr="00263710">
        <w:t xml:space="preserve">lub </w:t>
      </w:r>
      <w:r w:rsidR="00B01624">
        <w:t>dokonania</w:t>
      </w:r>
      <w:r w:rsidR="00B01624" w:rsidRPr="00B01624">
        <w:t xml:space="preserve"> </w:t>
      </w:r>
      <w:r w:rsidR="00B01624" w:rsidRPr="00371438">
        <w:t>zmiany wpisu przedsiębiorcy w zakresie adresów, o których mowa w art. 5 ust. 1 pkt 6</w:t>
      </w:r>
      <w:r w:rsidR="000755FF">
        <w:t xml:space="preserve">, </w:t>
      </w:r>
      <w:r w:rsidR="00663450" w:rsidRPr="00663450">
        <w:t>w terminie 7 dni od dnia doręczenia wezwania</w:t>
      </w:r>
      <w:r w:rsidR="00663450">
        <w:t>.</w:t>
      </w:r>
      <w:r w:rsidR="00CD3078" w:rsidRPr="00CD3078">
        <w:t>”</w:t>
      </w:r>
      <w:r w:rsidR="00663450">
        <w:t>,</w:t>
      </w:r>
    </w:p>
    <w:p w14:paraId="7733DA17" w14:textId="2243E5B6" w:rsidR="00A84A3F" w:rsidRDefault="00034FB0">
      <w:pPr>
        <w:pStyle w:val="LITlitera"/>
      </w:pPr>
      <w:r>
        <w:t>b)</w:t>
      </w:r>
      <w:r>
        <w:tab/>
      </w:r>
      <w:r w:rsidR="004B4361" w:rsidRPr="00A639E0">
        <w:rPr>
          <w:bCs w:val="0"/>
        </w:rPr>
        <w:t>p</w:t>
      </w:r>
      <w:bookmarkStart w:id="33" w:name="_Hlk181707266"/>
      <w:r w:rsidR="00A84A3F" w:rsidRPr="004B4361">
        <w:t>o</w:t>
      </w:r>
      <w:r w:rsidR="00A84A3F">
        <w:t xml:space="preserve"> ust. 4 dodaje się ust. 4a</w:t>
      </w:r>
      <w:r w:rsidR="00675BD8">
        <w:t xml:space="preserve"> w brzmieniu:</w:t>
      </w:r>
    </w:p>
    <w:p w14:paraId="07F27892" w14:textId="3BCA7EA4" w:rsidR="004825EC" w:rsidRDefault="00CD3078" w:rsidP="00A639E0">
      <w:pPr>
        <w:pStyle w:val="ZLITUSTzmustliter"/>
      </w:pPr>
      <w:r w:rsidRPr="00CD3078">
        <w:t>„</w:t>
      </w:r>
      <w:r w:rsidR="004825EC">
        <w:t xml:space="preserve">4a. </w:t>
      </w:r>
      <w:r w:rsidR="00371438" w:rsidRPr="00371438">
        <w:t xml:space="preserve">Jeżeli zarządca sukcesyjny, o którym mowa w art. 5 ust. 2 pkt 18 i 19, mimo wezwania, o którym mowa w ust. </w:t>
      </w:r>
      <w:r w:rsidR="004B4361">
        <w:t>2a</w:t>
      </w:r>
      <w:r w:rsidR="00371438" w:rsidRPr="00371438">
        <w:t xml:space="preserve">, nie wykaże dowodu istnienia stosunku </w:t>
      </w:r>
      <w:r w:rsidR="00371438" w:rsidRPr="00371438">
        <w:lastRenderedPageBreak/>
        <w:t>prawnego uprawniającego do dysponowania nieruchomością wskazaną we wpisie na rzecz przedsiębiorstwa w spadku lub nie dokona zmiany wpisu przedsiębiorcy w zakresie adresów, o których mowa w art. 5 ust. 1 pkt 6, minister właściwy do spraw gospodarki wykreśla, w drodze decyzji administracyjnej, przedsiębiorcę z CEIDG.</w:t>
      </w:r>
      <w:r w:rsidRPr="00CD3078">
        <w:t>”</w:t>
      </w:r>
      <w:r w:rsidR="00371438">
        <w:t>,</w:t>
      </w:r>
    </w:p>
    <w:p w14:paraId="29C24E56" w14:textId="62692867" w:rsidR="00034FB0" w:rsidRPr="00034FB0" w:rsidRDefault="004B4361" w:rsidP="00491BA4">
      <w:pPr>
        <w:pStyle w:val="LITlitera"/>
      </w:pPr>
      <w:r>
        <w:t>c</w:t>
      </w:r>
      <w:r w:rsidR="00A84A3F">
        <w:t>)</w:t>
      </w:r>
      <w:r w:rsidR="00CD3078">
        <w:tab/>
      </w:r>
      <w:r w:rsidR="00034FB0" w:rsidRPr="00034FB0">
        <w:t>po ust. 6 dodaje się ust. 6a w brzmieniu:</w:t>
      </w:r>
    </w:p>
    <w:p w14:paraId="1E441542" w14:textId="2B9F8132" w:rsidR="00034FB0" w:rsidRPr="00D96491" w:rsidRDefault="00034FB0" w:rsidP="00E950DF">
      <w:pPr>
        <w:pStyle w:val="ZLITUSTzmustliter"/>
      </w:pPr>
      <w:r>
        <w:t>„</w:t>
      </w:r>
      <w:r w:rsidRPr="00D96491">
        <w:t xml:space="preserve">6a. Na wniosek osoby, która przedstawiła </w:t>
      </w:r>
      <w:r>
        <w:t xml:space="preserve">dowód posiadania </w:t>
      </w:r>
      <w:r w:rsidRPr="00D96491">
        <w:t>tytuł</w:t>
      </w:r>
      <w:r>
        <w:t>u</w:t>
      </w:r>
      <w:r w:rsidRPr="00D96491">
        <w:t xml:space="preserve"> prawn</w:t>
      </w:r>
      <w:r>
        <w:t xml:space="preserve">ego </w:t>
      </w:r>
      <w:r w:rsidRPr="00D96491">
        <w:t xml:space="preserve">do nieruchomości w </w:t>
      </w:r>
      <w:r w:rsidRPr="00E950DF">
        <w:t>okresie</w:t>
      </w:r>
      <w:r w:rsidRPr="00D96491">
        <w:t xml:space="preserve">, w którym dane adresowe tej nieruchomości wskazane były we wpisie przedsiębiorcy, po dokonaniu wykreślenia, o którym mowa w ust. 3 </w:t>
      </w:r>
      <w:r w:rsidR="00FC5A85">
        <w:t>albo</w:t>
      </w:r>
      <w:r w:rsidR="00FC5A85" w:rsidRPr="00D96491">
        <w:t xml:space="preserve"> </w:t>
      </w:r>
      <w:r w:rsidRPr="00D96491">
        <w:t>art. 29 ust. 1, dane te mogą być niepublikowane w CEIDG.</w:t>
      </w:r>
      <w:r>
        <w:t xml:space="preserve">”, </w:t>
      </w:r>
    </w:p>
    <w:p w14:paraId="34F03A8D" w14:textId="651E3AB0" w:rsidR="00034FB0" w:rsidRPr="00034FB0" w:rsidRDefault="004B4361" w:rsidP="00034FB0">
      <w:pPr>
        <w:pStyle w:val="LITlitera"/>
      </w:pPr>
      <w:r>
        <w:t>d</w:t>
      </w:r>
      <w:r w:rsidR="00034FB0" w:rsidRPr="00034FB0">
        <w:t>)</w:t>
      </w:r>
      <w:r w:rsidR="00034FB0" w:rsidRPr="00034FB0">
        <w:tab/>
        <w:t>ust. 7 otrzymuje brzmienie:</w:t>
      </w:r>
    </w:p>
    <w:p w14:paraId="7F030830" w14:textId="100B6E23" w:rsidR="00034FB0" w:rsidRDefault="00034FB0" w:rsidP="00034FB0">
      <w:pPr>
        <w:pStyle w:val="ZLITUSTzmustliter"/>
      </w:pPr>
      <w:r>
        <w:t>„</w:t>
      </w:r>
      <w:r w:rsidRPr="00D96491">
        <w:t>7.</w:t>
      </w:r>
      <w:r w:rsidR="001E7375">
        <w:t xml:space="preserve"> </w:t>
      </w:r>
      <w:r w:rsidRPr="00D96491">
        <w:t>Rozstrzygnięcie w sprawie wniosku, o którym mowa w ust. 6 i 6a, minister właściwy do spraw gospodarki podejmuje w drodze decyzji administracyjnej.</w:t>
      </w:r>
      <w:r>
        <w:t>”;</w:t>
      </w:r>
    </w:p>
    <w:bookmarkEnd w:id="33"/>
    <w:p w14:paraId="325E18E4" w14:textId="6EDA4530" w:rsidR="00034FB0" w:rsidRPr="00034FB0" w:rsidRDefault="00034FB0" w:rsidP="00034FB0">
      <w:pPr>
        <w:pStyle w:val="PKTpunkt"/>
      </w:pPr>
      <w:r>
        <w:t>3</w:t>
      </w:r>
      <w:r w:rsidR="00E950DF">
        <w:t>3</w:t>
      </w:r>
      <w:r w:rsidRPr="00034FB0">
        <w:t>)</w:t>
      </w:r>
      <w:r w:rsidRPr="00034FB0">
        <w:tab/>
        <w:t>po art. 32 dodaje się art. 32a</w:t>
      </w:r>
      <w:r w:rsidR="002459EA">
        <w:t xml:space="preserve"> i </w:t>
      </w:r>
      <w:r w:rsidR="0042595E">
        <w:t xml:space="preserve">art. </w:t>
      </w:r>
      <w:r w:rsidR="002459EA">
        <w:t>32b</w:t>
      </w:r>
      <w:r w:rsidR="002F6A1D">
        <w:t xml:space="preserve"> w brzmieniu</w:t>
      </w:r>
      <w:r w:rsidRPr="00034FB0">
        <w:t>:</w:t>
      </w:r>
    </w:p>
    <w:p w14:paraId="5EEDBB9E" w14:textId="7550A5A3" w:rsidR="00034FB0" w:rsidRPr="007A5E94" w:rsidRDefault="00034FB0" w:rsidP="00EC2F1E">
      <w:pPr>
        <w:pStyle w:val="ZARTzmartartykuempunktem"/>
      </w:pPr>
      <w:r w:rsidRPr="00975CAC">
        <w:t>„Art. 32a. 1.</w:t>
      </w:r>
      <w:r w:rsidR="001E7375" w:rsidRPr="00975CAC">
        <w:t xml:space="preserve"> </w:t>
      </w:r>
      <w:r w:rsidR="00E07128" w:rsidRPr="007A5E94">
        <w:t>Wykreślenie</w:t>
      </w:r>
      <w:r w:rsidR="00EC2F1E" w:rsidRPr="000B305D">
        <w:t xml:space="preserve"> </w:t>
      </w:r>
      <w:r w:rsidR="00E07128" w:rsidRPr="00844913">
        <w:t xml:space="preserve">z wpisu </w:t>
      </w:r>
      <w:r w:rsidR="000A5C37" w:rsidRPr="00975CAC">
        <w:t>w</w:t>
      </w:r>
      <w:r w:rsidR="00E07128" w:rsidRPr="00975CAC">
        <w:t xml:space="preserve"> CEIDG </w:t>
      </w:r>
      <w:r w:rsidR="00EC2F1E" w:rsidRPr="00975CAC">
        <w:t>zarządc</w:t>
      </w:r>
      <w:r w:rsidR="00E07128" w:rsidRPr="00975CAC">
        <w:t>y</w:t>
      </w:r>
      <w:r w:rsidR="00EC2F1E" w:rsidRPr="00975CAC">
        <w:t xml:space="preserve"> sukcesyjnego, o którym mowa w art. 5 ust. 2 pkt 18 i 19</w:t>
      </w:r>
      <w:r w:rsidR="001770D2" w:rsidRPr="00975CAC">
        <w:t>,</w:t>
      </w:r>
      <w:r w:rsidR="00EC2F1E" w:rsidRPr="00975CAC">
        <w:t xml:space="preserve"> </w:t>
      </w:r>
      <w:r w:rsidR="00E07128" w:rsidRPr="00975CAC">
        <w:t xml:space="preserve">następuje niezwłocznie, </w:t>
      </w:r>
      <w:r w:rsidR="00EC2F1E" w:rsidRPr="00975CAC">
        <w:t>nie później niż w terminie 7 dni od dnia przekazania informacji o prawomocnym orzeczeniu zakazu prowadzenia działalności gospodarczej przez zarządcę sukcesyjnego</w:t>
      </w:r>
      <w:r w:rsidRPr="00975CAC">
        <w:t>.</w:t>
      </w:r>
    </w:p>
    <w:p w14:paraId="61437F9A" w14:textId="6E97D00B" w:rsidR="00034FB0" w:rsidRPr="00965DA7" w:rsidRDefault="00034FB0" w:rsidP="000208FA">
      <w:pPr>
        <w:pStyle w:val="ZUSTzmustartykuempunktem"/>
      </w:pPr>
      <w:r>
        <w:t>2.</w:t>
      </w:r>
      <w:r w:rsidR="001E7375">
        <w:t xml:space="preserve"> </w:t>
      </w:r>
      <w:r w:rsidRPr="00965DA7">
        <w:t xml:space="preserve">W przypadku powzięcia przez ministra właściwego do spraw gospodarki informacji o prawomocnym orzeczeniu </w:t>
      </w:r>
      <w:r w:rsidRPr="00E55276">
        <w:t>o</w:t>
      </w:r>
      <w:r>
        <w:t xml:space="preserve"> </w:t>
      </w:r>
      <w:r w:rsidRPr="00E55276">
        <w:t>środku karnym albo środku zabezpieczającym w postaci zakazu prowadzenia określonej działalności gospodarczej</w:t>
      </w:r>
      <w:r>
        <w:t xml:space="preserve">, </w:t>
      </w:r>
      <w:r w:rsidRPr="00E55276">
        <w:t>wydanym wobec zarządcy sukcesyjnego</w:t>
      </w:r>
      <w:r w:rsidRPr="00965DA7">
        <w:t xml:space="preserve">, </w:t>
      </w:r>
      <w:r w:rsidR="00A57B43" w:rsidRPr="00A57B43">
        <w:t>o którym mowa w art. 5 ust. 2 pkt 18 i 19</w:t>
      </w:r>
      <w:r w:rsidR="00A57B43">
        <w:t xml:space="preserve">, </w:t>
      </w:r>
      <w:r w:rsidRPr="00965DA7">
        <w:t>minister właściwy do spraw gospodarki wzywa zarządcę sukcesyjnego ujawnionego we wpisie</w:t>
      </w:r>
      <w:r w:rsidR="000A5C37">
        <w:t xml:space="preserve"> w</w:t>
      </w:r>
      <w:r w:rsidRPr="00965DA7">
        <w:t xml:space="preserve"> CEIDG do dokonania zmiany</w:t>
      </w:r>
      <w:r w:rsidRPr="006E2A52">
        <w:t xml:space="preserve"> w</w:t>
      </w:r>
      <w:r>
        <w:t xml:space="preserve">pisu </w:t>
      </w:r>
      <w:r w:rsidRPr="00965DA7">
        <w:t>w terminie 7 dni od dnia doręczenia wezwania.</w:t>
      </w:r>
    </w:p>
    <w:p w14:paraId="4F51BF7C" w14:textId="47EBAF3E" w:rsidR="008938A5" w:rsidRDefault="00034FB0" w:rsidP="00034FB0">
      <w:pPr>
        <w:pStyle w:val="ZUSTzmustartykuempunktem"/>
      </w:pPr>
      <w:r>
        <w:t>3</w:t>
      </w:r>
      <w:r w:rsidRPr="00965DA7">
        <w:t>. Jeżeli zarządca sukcesyjny ujawniony we wpisie</w:t>
      </w:r>
      <w:r>
        <w:t xml:space="preserve"> </w:t>
      </w:r>
      <w:r w:rsidR="000A5C37">
        <w:t>w</w:t>
      </w:r>
      <w:r w:rsidR="000A5C37" w:rsidRPr="00965DA7">
        <w:t xml:space="preserve"> </w:t>
      </w:r>
      <w:r w:rsidRPr="00965DA7">
        <w:t xml:space="preserve">CEIDG mimo wezwania, o którym mowa w ust. </w:t>
      </w:r>
      <w:r>
        <w:t>2</w:t>
      </w:r>
      <w:r w:rsidRPr="00965DA7">
        <w:t>, nie dokona zmiany wpisu</w:t>
      </w:r>
      <w:r>
        <w:t>,</w:t>
      </w:r>
      <w:r w:rsidRPr="00965DA7">
        <w:t xml:space="preserve"> minister właściwy do spraw gospodarki może wykreślić</w:t>
      </w:r>
      <w:r>
        <w:t>,</w:t>
      </w:r>
      <w:r w:rsidRPr="00965DA7">
        <w:t xml:space="preserve"> w drodze decyzji administracyjnej</w:t>
      </w:r>
      <w:r>
        <w:t>,</w:t>
      </w:r>
      <w:r w:rsidRPr="00965DA7">
        <w:t xml:space="preserve"> zarządc</w:t>
      </w:r>
      <w:r>
        <w:t>ę</w:t>
      </w:r>
      <w:r w:rsidRPr="00965DA7">
        <w:t xml:space="preserve"> sukcesyjnego z</w:t>
      </w:r>
      <w:r w:rsidR="000A5C37">
        <w:t xml:space="preserve"> wpisu w</w:t>
      </w:r>
      <w:r w:rsidRPr="00965DA7">
        <w:t xml:space="preserve"> </w:t>
      </w:r>
      <w:r>
        <w:t>CEIDG.</w:t>
      </w:r>
    </w:p>
    <w:p w14:paraId="3C408363" w14:textId="218C1500" w:rsidR="008938A5" w:rsidRDefault="008938A5" w:rsidP="00A904F7">
      <w:pPr>
        <w:pStyle w:val="ZARTzmartartykuempunktem"/>
      </w:pPr>
      <w:r w:rsidRPr="008938A5">
        <w:t>Art. 32</w:t>
      </w:r>
      <w:r>
        <w:t>b</w:t>
      </w:r>
      <w:r w:rsidRPr="008938A5">
        <w:t xml:space="preserve">. 1. </w:t>
      </w:r>
      <w:r w:rsidR="00E07128">
        <w:t>Wykreślenie</w:t>
      </w:r>
      <w:r w:rsidRPr="008938A5">
        <w:t xml:space="preserve"> </w:t>
      </w:r>
      <w:r w:rsidR="0076619F">
        <w:t xml:space="preserve">z wpisu </w:t>
      </w:r>
      <w:r w:rsidR="000A5C37">
        <w:t>w</w:t>
      </w:r>
      <w:r w:rsidR="0076619F">
        <w:t xml:space="preserve"> CEIDG </w:t>
      </w:r>
      <w:r w:rsidRPr="008938A5">
        <w:t xml:space="preserve">przedstawiciela ustawowego, o którym mowa w art. 5 ust. 2 pkt 3, </w:t>
      </w:r>
      <w:r w:rsidR="00E07128">
        <w:t xml:space="preserve">następuje </w:t>
      </w:r>
      <w:r>
        <w:t xml:space="preserve">niezwłocznie, </w:t>
      </w:r>
      <w:r w:rsidRPr="008938A5">
        <w:t>nie później niż w terminie 7 dni od dnia przekazania informacji, o których mowa w art. 23</w:t>
      </w:r>
      <w:r>
        <w:t xml:space="preserve"> ust. 1 pkt 1 i 1a</w:t>
      </w:r>
      <w:r w:rsidRPr="008938A5">
        <w:t>.</w:t>
      </w:r>
    </w:p>
    <w:p w14:paraId="7D3DE59C" w14:textId="31440681" w:rsidR="00142129" w:rsidRPr="008938A5" w:rsidRDefault="00142129" w:rsidP="008938A5">
      <w:pPr>
        <w:pStyle w:val="ZUSTzmustartykuempunktem"/>
      </w:pPr>
      <w:r>
        <w:t xml:space="preserve">2. </w:t>
      </w:r>
      <w:r w:rsidR="00752D76" w:rsidRPr="00752D76">
        <w:t xml:space="preserve">Wykreślenie </w:t>
      </w:r>
      <w:r w:rsidR="00B345AE">
        <w:t xml:space="preserve">z wpisu </w:t>
      </w:r>
      <w:r w:rsidR="000A5C37">
        <w:t>w</w:t>
      </w:r>
      <w:r w:rsidR="00B345AE">
        <w:t xml:space="preserve"> CEIDG </w:t>
      </w:r>
      <w:r w:rsidR="00752D76" w:rsidRPr="00752D76">
        <w:t>przedstawiciela ustawowego, o którym mowa w art. 5 ust. 2 pkt 3</w:t>
      </w:r>
      <w:r w:rsidR="00AE02C7" w:rsidRPr="00AE02C7">
        <w:t xml:space="preserve">, następuje niezwłocznie, nie później niż w terminie 7 dni </w:t>
      </w:r>
      <w:r w:rsidR="00752D76" w:rsidRPr="00752D76">
        <w:t>od dnia</w:t>
      </w:r>
      <w:r w:rsidR="00AE02C7">
        <w:t xml:space="preserve"> </w:t>
      </w:r>
      <w:r w:rsidR="0074521D">
        <w:t xml:space="preserve">otrzymania informacji o </w:t>
      </w:r>
      <w:r w:rsidR="00AE02C7">
        <w:t>jego</w:t>
      </w:r>
      <w:r w:rsidR="00752D76" w:rsidRPr="00752D76">
        <w:t xml:space="preserve"> śmierci albo znalezieni</w:t>
      </w:r>
      <w:r w:rsidR="0074521D">
        <w:t>u</w:t>
      </w:r>
      <w:r w:rsidR="00752D76" w:rsidRPr="00752D76">
        <w:t xml:space="preserve"> zwłok</w:t>
      </w:r>
      <w:r w:rsidR="00B345AE" w:rsidRPr="00B345AE">
        <w:t xml:space="preserve">, a jeżeli przedstawiciel </w:t>
      </w:r>
      <w:r w:rsidR="00D0461A">
        <w:lastRenderedPageBreak/>
        <w:t xml:space="preserve">ustawowy </w:t>
      </w:r>
      <w:r w:rsidR="00B345AE" w:rsidRPr="00B345AE">
        <w:t>nie posiadał numeru PESEL</w:t>
      </w:r>
      <w:r w:rsidR="00CB09B3">
        <w:t xml:space="preserve"> </w:t>
      </w:r>
      <w:r w:rsidR="00CB09B3" w:rsidRPr="00CB09B3">
        <w:t>–</w:t>
      </w:r>
      <w:r w:rsidR="00B345AE" w:rsidRPr="00B345AE">
        <w:t xml:space="preserve"> po uzyskaniu wiarygodnej informacji o jego śmierci</w:t>
      </w:r>
      <w:r w:rsidRPr="00142129">
        <w:t>.</w:t>
      </w:r>
    </w:p>
    <w:p w14:paraId="11FD3340" w14:textId="7E69C8F4" w:rsidR="008938A5" w:rsidRPr="008938A5" w:rsidRDefault="00DC3DC1" w:rsidP="008938A5">
      <w:pPr>
        <w:pStyle w:val="ZUSTzmustartykuempunktem"/>
      </w:pPr>
      <w:r>
        <w:t>3</w:t>
      </w:r>
      <w:r w:rsidR="008938A5" w:rsidRPr="008938A5">
        <w:t>. W przypadku powzięcia przez ministra właściwego do spraw gospodarki informacji</w:t>
      </w:r>
      <w:r w:rsidRPr="00DC3DC1">
        <w:t xml:space="preserve">, że wpis </w:t>
      </w:r>
      <w:r w:rsidR="000A5C37">
        <w:t>w</w:t>
      </w:r>
      <w:r w:rsidRPr="00DC3DC1">
        <w:t xml:space="preserve"> CEIDG w zakresie danych dotyczących przedstawiciela ustawowego</w:t>
      </w:r>
      <w:r>
        <w:t>, o którym mowa w art. 5 ust. 2 pkt 3</w:t>
      </w:r>
      <w:r w:rsidR="00A57B43">
        <w:t>,</w:t>
      </w:r>
      <w:r>
        <w:t xml:space="preserve"> </w:t>
      </w:r>
      <w:r w:rsidRPr="00DC3DC1">
        <w:t>zawiera dane niezgodne z rzeczywistym stanem rzeczy, minister właściwy do spraw gospodarki</w:t>
      </w:r>
      <w:r w:rsidR="00A57B43">
        <w:t>,</w:t>
      </w:r>
      <w:r w:rsidRPr="00DC3DC1">
        <w:t xml:space="preserve"> w drodze</w:t>
      </w:r>
      <w:r>
        <w:t xml:space="preserve"> </w:t>
      </w:r>
      <w:r w:rsidR="00AD6C67">
        <w:t>decyzji</w:t>
      </w:r>
      <w:r w:rsidR="0084795A">
        <w:t xml:space="preserve"> administracyjnej</w:t>
      </w:r>
      <w:r w:rsidR="00A57B43">
        <w:t>,</w:t>
      </w:r>
      <w:r w:rsidRPr="00DC3DC1">
        <w:t xml:space="preserve"> usuwa dane przedstawiciela ustawowego małoletniego wskazane</w:t>
      </w:r>
      <w:r>
        <w:t>go</w:t>
      </w:r>
      <w:r w:rsidRPr="00DC3DC1">
        <w:t xml:space="preserve"> </w:t>
      </w:r>
      <w:r w:rsidR="0084795A">
        <w:t>we</w:t>
      </w:r>
      <w:r w:rsidRPr="00DC3DC1">
        <w:t xml:space="preserve"> wpisie</w:t>
      </w:r>
      <w:r w:rsidR="000A5C37">
        <w:t xml:space="preserve"> w CEIDG</w:t>
      </w:r>
      <w:r w:rsidR="008938A5" w:rsidRPr="008938A5">
        <w:t>.</w:t>
      </w:r>
    </w:p>
    <w:p w14:paraId="758323AA" w14:textId="036B4287" w:rsidR="00034FB0" w:rsidRDefault="00DC3DC1" w:rsidP="008938A5">
      <w:pPr>
        <w:pStyle w:val="ZUSTzmustartykuempunktem"/>
      </w:pPr>
      <w:r>
        <w:t>4</w:t>
      </w:r>
      <w:r w:rsidR="008938A5" w:rsidRPr="008938A5">
        <w:t xml:space="preserve">. </w:t>
      </w:r>
      <w:r w:rsidRPr="00DC3DC1">
        <w:t xml:space="preserve">W przypadku gdy wpis </w:t>
      </w:r>
      <w:r w:rsidR="00135681">
        <w:t xml:space="preserve">w CEIDG </w:t>
      </w:r>
      <w:r w:rsidRPr="00DC3DC1">
        <w:t xml:space="preserve">małoletniego nie zawiera informacji w zakresie przedstawiciela ustawowego, o którym mowa w art. 5 ust. 2 pkt 3, minister właściwy do spraw gospodarki, w drodze </w:t>
      </w:r>
      <w:r w:rsidR="00BB743D">
        <w:t>decyzji</w:t>
      </w:r>
      <w:r w:rsidR="0084795A">
        <w:t xml:space="preserve"> administracyjnej</w:t>
      </w:r>
      <w:r w:rsidR="00A57B43">
        <w:t>,</w:t>
      </w:r>
      <w:r w:rsidRPr="00DC3DC1">
        <w:t xml:space="preserve"> uzupełnia wpis o dane przedstawiciela ustawowego</w:t>
      </w:r>
      <w:r w:rsidR="008938A5" w:rsidRPr="008938A5">
        <w:t>.</w:t>
      </w:r>
      <w:r w:rsidR="00034FB0">
        <w:t>”;</w:t>
      </w:r>
    </w:p>
    <w:p w14:paraId="42FC201A" w14:textId="43E6D0D2" w:rsidR="00034FB0" w:rsidRDefault="00034FB0" w:rsidP="00034FB0">
      <w:pPr>
        <w:pStyle w:val="PKTpunkt"/>
      </w:pPr>
      <w:r>
        <w:t>3</w:t>
      </w:r>
      <w:r w:rsidR="00E950DF">
        <w:t>4</w:t>
      </w:r>
      <w:r>
        <w:t>)</w:t>
      </w:r>
      <w:r>
        <w:tab/>
        <w:t xml:space="preserve">w art. 33 </w:t>
      </w:r>
      <w:r w:rsidRPr="000A5D56">
        <w:t>wyrazy „z CEIDG przedsiębiorcy” zastępuje się wyrazami „</w:t>
      </w:r>
      <w:r w:rsidR="0045469D" w:rsidRPr="0045469D">
        <w:t>przedsiębiorcy</w:t>
      </w:r>
      <w:r w:rsidR="0045469D" w:rsidRPr="0045469D" w:rsidDel="0045469D">
        <w:t xml:space="preserve"> </w:t>
      </w:r>
      <w:r w:rsidRPr="000A5D56">
        <w:t>z CEIDG”</w:t>
      </w:r>
      <w:r>
        <w:t>;</w:t>
      </w:r>
    </w:p>
    <w:p w14:paraId="5D685C49" w14:textId="35172C99" w:rsidR="00034FB0" w:rsidRDefault="00034FB0" w:rsidP="00034FB0">
      <w:pPr>
        <w:pStyle w:val="PKTpunkt"/>
      </w:pPr>
      <w:r>
        <w:t>3</w:t>
      </w:r>
      <w:r w:rsidR="00E950DF">
        <w:t>5</w:t>
      </w:r>
      <w:r>
        <w:t>)</w:t>
      </w:r>
      <w:r>
        <w:tab/>
        <w:t>w art. 34:</w:t>
      </w:r>
    </w:p>
    <w:p w14:paraId="07A94A5E" w14:textId="77777777" w:rsidR="00034FB0" w:rsidRPr="00130A71" w:rsidRDefault="00034FB0" w:rsidP="00034FB0">
      <w:pPr>
        <w:pStyle w:val="LITlitera"/>
      </w:pPr>
      <w:r>
        <w:t>a)</w:t>
      </w:r>
      <w:r>
        <w:tab/>
        <w:t xml:space="preserve">w </w:t>
      </w:r>
      <w:r w:rsidRPr="00130A71">
        <w:t xml:space="preserve">ust. 1 </w:t>
      </w:r>
      <w:r>
        <w:t xml:space="preserve">wprowadzenie do wyliczenia </w:t>
      </w:r>
      <w:r w:rsidRPr="00130A71">
        <w:t>otrzymuje brzmienie:</w:t>
      </w:r>
    </w:p>
    <w:p w14:paraId="0496B691" w14:textId="7F76378F" w:rsidR="00034FB0" w:rsidRDefault="00034FB0" w:rsidP="000208FA">
      <w:pPr>
        <w:pStyle w:val="ZLITFRAGzmlitfragmentunpzdanialiter"/>
      </w:pPr>
      <w:r>
        <w:t>„</w:t>
      </w:r>
      <w:r w:rsidRPr="00130A71">
        <w:t>Minister właściwy do spraw gospodarki, w drodze postanowienia</w:t>
      </w:r>
      <w:r w:rsidR="00CF6C8C">
        <w:t>,</w:t>
      </w:r>
      <w:r w:rsidRPr="00130A71">
        <w:t xml:space="preserve"> z urzędu lub na wniosek przedsiębiorcy lub uprawnionego podmiotu, prostuje wpis </w:t>
      </w:r>
      <w:r>
        <w:t>w</w:t>
      </w:r>
      <w:r w:rsidRPr="00130A71">
        <w:t xml:space="preserve"> CEIDG, jeżeli:</w:t>
      </w:r>
      <w:bookmarkStart w:id="34" w:name="_Hlk109729640"/>
      <w:r>
        <w:t>”</w:t>
      </w:r>
      <w:bookmarkEnd w:id="34"/>
      <w:r>
        <w:t>,</w:t>
      </w:r>
    </w:p>
    <w:p w14:paraId="24E697EB" w14:textId="77777777" w:rsidR="00034FB0" w:rsidRPr="00034FB0" w:rsidRDefault="00034FB0" w:rsidP="00034FB0">
      <w:pPr>
        <w:pStyle w:val="LITlitera"/>
      </w:pPr>
      <w:r>
        <w:t>b)</w:t>
      </w:r>
      <w:r w:rsidRPr="00034FB0">
        <w:tab/>
        <w:t>po ust. 1 dodaje się ust. 1a w brzmieniu:</w:t>
      </w:r>
    </w:p>
    <w:p w14:paraId="3D5ED189" w14:textId="6CAEE2A2" w:rsidR="00034FB0" w:rsidRDefault="00034FB0" w:rsidP="00034FB0">
      <w:pPr>
        <w:pStyle w:val="ZLITUSTzmustliter"/>
      </w:pPr>
      <w:bookmarkStart w:id="35" w:name="_Hlk129937793"/>
      <w:r>
        <w:t>„1a.</w:t>
      </w:r>
      <w:r w:rsidR="00576F0D">
        <w:t xml:space="preserve"> </w:t>
      </w:r>
      <w:r w:rsidRPr="00844060">
        <w:t xml:space="preserve">Minister właściwy do spraw gospodarki, w drodze postanowienia, może sprostować wpis </w:t>
      </w:r>
      <w:r>
        <w:t>w</w:t>
      </w:r>
      <w:r w:rsidRPr="00844060">
        <w:t xml:space="preserve"> CEIDG w przypadku otrzymania </w:t>
      </w:r>
      <w:r>
        <w:t xml:space="preserve">od uprawnionego podmiotu </w:t>
      </w:r>
      <w:r w:rsidRPr="00844060">
        <w:t>informacji o nie</w:t>
      </w:r>
      <w:r>
        <w:t xml:space="preserve">poprawności </w:t>
      </w:r>
      <w:r w:rsidRPr="00844060">
        <w:t xml:space="preserve">danych, o </w:t>
      </w:r>
      <w:r>
        <w:t>któ</w:t>
      </w:r>
      <w:r w:rsidRPr="00844060">
        <w:t>rych mowa w art. 5 ust. 2 pkt 18</w:t>
      </w:r>
      <w:bookmarkStart w:id="36" w:name="_Hlk191378203"/>
      <w:r w:rsidRPr="00F07D0A">
        <w:t>–</w:t>
      </w:r>
      <w:bookmarkEnd w:id="36"/>
      <w:r w:rsidRPr="00844060">
        <w:t>24</w:t>
      </w:r>
      <w:r>
        <w:t>.”,</w:t>
      </w:r>
    </w:p>
    <w:bookmarkEnd w:id="35"/>
    <w:p w14:paraId="79995353" w14:textId="207C9F31" w:rsidR="00034FB0" w:rsidRDefault="00034FB0" w:rsidP="00034FB0">
      <w:pPr>
        <w:pStyle w:val="LITlitera"/>
      </w:pPr>
      <w:r>
        <w:t>c)</w:t>
      </w:r>
      <w:r>
        <w:tab/>
      </w:r>
      <w:r w:rsidRPr="00130A71">
        <w:t>uchy</w:t>
      </w:r>
      <w:r>
        <w:t>la się</w:t>
      </w:r>
      <w:r w:rsidRPr="00130A71">
        <w:t xml:space="preserve"> ust. 3</w:t>
      </w:r>
      <w:r>
        <w:t>;</w:t>
      </w:r>
    </w:p>
    <w:p w14:paraId="2CADFE24" w14:textId="04876DE3" w:rsidR="00BA220B" w:rsidRDefault="00034FB0" w:rsidP="00034FB0">
      <w:pPr>
        <w:pStyle w:val="PKTpunkt"/>
      </w:pPr>
      <w:r>
        <w:t>3</w:t>
      </w:r>
      <w:r w:rsidR="00E950DF">
        <w:t>6</w:t>
      </w:r>
      <w:r>
        <w:t>)</w:t>
      </w:r>
      <w:r>
        <w:tab/>
      </w:r>
      <w:r w:rsidR="00BA220B">
        <w:t>w art. 35 dotychczasową treść oznacza się jako ust. 1 i dodaje się ust. 2 w brzmieniu:</w:t>
      </w:r>
    </w:p>
    <w:p w14:paraId="48AEA779" w14:textId="1AF9EF5E" w:rsidR="00BA220B" w:rsidRDefault="00BA220B" w:rsidP="00E2090E">
      <w:pPr>
        <w:pStyle w:val="ZUSTzmustartykuempunktem"/>
      </w:pPr>
      <w:r w:rsidRPr="00BA220B">
        <w:t>„</w:t>
      </w:r>
      <w:r>
        <w:t xml:space="preserve">2. </w:t>
      </w:r>
      <w:r w:rsidR="003E5499" w:rsidRPr="003E5499">
        <w:t>Minister właściwy do spraw gospodarki jest obowiązany</w:t>
      </w:r>
      <w:r w:rsidR="00A8268E">
        <w:t>,</w:t>
      </w:r>
      <w:r w:rsidR="003E5499" w:rsidRPr="003E5499">
        <w:t xml:space="preserve"> </w:t>
      </w:r>
      <w:r w:rsidR="00A8268E" w:rsidRPr="00A8268E">
        <w:t xml:space="preserve">w przypadku zaistnienia okoliczności, o których mowa w art. 5 ust. 2 pkt 21, do przekazania do podmiotów, o których mowa w art. 25–27a, </w:t>
      </w:r>
      <w:r w:rsidR="003E5499" w:rsidRPr="003E5499">
        <w:t xml:space="preserve">drogą elektroniczną, nie później niż w dniu roboczym następującym po dniu otrzymania informacji o </w:t>
      </w:r>
      <w:r w:rsidR="003E5499">
        <w:t xml:space="preserve">wykreśleniu z wpisu w CEIDG zarządcy sukcesyjnego, o którym mowa w art. 5 ust. 2 pkt 18 i 19, jeżeli podmioty te dokonały </w:t>
      </w:r>
      <w:r w:rsidR="00AE0C28">
        <w:t>wcześniej zgłoszenia informacji, o której mowa w art. 5 ust. 2 pkt 20a</w:t>
      </w:r>
      <w:r w:rsidR="003E5499">
        <w:t>.</w:t>
      </w:r>
      <w:r w:rsidR="00AC0149" w:rsidRPr="00AC0149">
        <w:t>”;</w:t>
      </w:r>
    </w:p>
    <w:p w14:paraId="0A98DD8F" w14:textId="644872BB" w:rsidR="003118B5" w:rsidRDefault="00BA220B" w:rsidP="00034FB0">
      <w:pPr>
        <w:pStyle w:val="PKTpunkt"/>
      </w:pPr>
      <w:r>
        <w:t>3</w:t>
      </w:r>
      <w:r w:rsidR="00E950DF">
        <w:t>7</w:t>
      </w:r>
      <w:r>
        <w:t>)</w:t>
      </w:r>
      <w:r>
        <w:tab/>
      </w:r>
      <w:r w:rsidR="003118B5">
        <w:t>w art. 36:</w:t>
      </w:r>
    </w:p>
    <w:p w14:paraId="127025A1" w14:textId="4910C632" w:rsidR="003118B5" w:rsidRDefault="003118B5" w:rsidP="001E7375">
      <w:pPr>
        <w:pStyle w:val="LITlitera"/>
      </w:pPr>
      <w:r>
        <w:t>a)</w:t>
      </w:r>
      <w:r>
        <w:tab/>
      </w:r>
      <w:r w:rsidR="001E7375">
        <w:t xml:space="preserve">w </w:t>
      </w:r>
      <w:r w:rsidR="001E7375" w:rsidRPr="001E7375">
        <w:t>ust. 3 po wyrazach „na adres” dodaje się wyraz „stałego”,</w:t>
      </w:r>
      <w:bookmarkStart w:id="37" w:name="_Hlk129938328"/>
    </w:p>
    <w:bookmarkEnd w:id="37"/>
    <w:p w14:paraId="134A379E" w14:textId="55A4EC4E" w:rsidR="001E436C" w:rsidRDefault="001E436C" w:rsidP="00FA25CF">
      <w:pPr>
        <w:pStyle w:val="LITlitera"/>
      </w:pPr>
      <w:r>
        <w:lastRenderedPageBreak/>
        <w:t>b)</w:t>
      </w:r>
      <w:r>
        <w:tab/>
        <w:t>dodaje się ust. 4 w brzmieniu:</w:t>
      </w:r>
    </w:p>
    <w:p w14:paraId="7ABC3D42" w14:textId="7764717C" w:rsidR="001E436C" w:rsidRDefault="001E436C" w:rsidP="00FA25CF">
      <w:pPr>
        <w:pStyle w:val="ZLITUSTzmustliter"/>
      </w:pPr>
      <w:r w:rsidRPr="001E436C">
        <w:t>„</w:t>
      </w:r>
      <w:r>
        <w:t>4</w:t>
      </w:r>
      <w:r w:rsidRPr="001E436C">
        <w:t>.</w:t>
      </w:r>
      <w:r w:rsidR="001E7375">
        <w:t xml:space="preserve"> </w:t>
      </w:r>
      <w:r w:rsidR="00A70F9E">
        <w:t>Do doręczeń pism zarządcy sukcesyjnemu, o którym mowa</w:t>
      </w:r>
      <w:r w:rsidR="00A70F9E" w:rsidRPr="00A70F9E">
        <w:t xml:space="preserve"> w art. 5 ust. 2 pkt 18</w:t>
      </w:r>
      <w:r w:rsidR="00047D3F">
        <w:t xml:space="preserve"> i</w:t>
      </w:r>
      <w:r w:rsidR="000F76B5">
        <w:t xml:space="preserve"> </w:t>
      </w:r>
      <w:r w:rsidR="00A70F9E">
        <w:t>19, przepisy ust. 1</w:t>
      </w:r>
      <w:r w:rsidR="00047D3F" w:rsidRPr="00047D3F">
        <w:t>–</w:t>
      </w:r>
      <w:r w:rsidR="00A70F9E">
        <w:t>3 stosuje się odpowiednio.</w:t>
      </w:r>
      <w:r w:rsidRPr="001E436C">
        <w:t>”</w:t>
      </w:r>
      <w:r>
        <w:t>;</w:t>
      </w:r>
    </w:p>
    <w:p w14:paraId="0A1EA033" w14:textId="4E8DD954" w:rsidR="00034FB0" w:rsidRDefault="003118B5" w:rsidP="00034FB0">
      <w:pPr>
        <w:pStyle w:val="PKTpunkt"/>
      </w:pPr>
      <w:r>
        <w:t>3</w:t>
      </w:r>
      <w:r w:rsidR="00E950DF">
        <w:t>8</w:t>
      </w:r>
      <w:r>
        <w:t>)</w:t>
      </w:r>
      <w:r>
        <w:tab/>
      </w:r>
      <w:r w:rsidR="00034FB0">
        <w:t>art. 37 otrzymuje brzmienie:</w:t>
      </w:r>
    </w:p>
    <w:p w14:paraId="53F4808B" w14:textId="77777777" w:rsidR="00034FB0" w:rsidRDefault="00034FB0" w:rsidP="00034FB0">
      <w:pPr>
        <w:pStyle w:val="ZARTzmartartykuempunktem"/>
      </w:pPr>
      <w:r>
        <w:t xml:space="preserve">„Art. 37. Jeżeli wpis wykreślony z CEIDG zawiera oczywiste błędy, niezgodności z treścią wniosku </w:t>
      </w:r>
      <w:r w:rsidRPr="00313F21">
        <w:t>przedsiębiorcy</w:t>
      </w:r>
      <w:r>
        <w:t xml:space="preserve"> lub stanem faktycznym wynikającym z innych rejestrów publicznych, zmian tego wpisu może dokonać organ, który z urzędu wpisuje informacje, o których mowa w art. 21, w odniesieniu do wpisanych przez niego danych.”;</w:t>
      </w:r>
    </w:p>
    <w:p w14:paraId="65F4414A" w14:textId="648E572E" w:rsidR="00034FB0" w:rsidRPr="00034FB0" w:rsidRDefault="00034FB0" w:rsidP="00034FB0">
      <w:pPr>
        <w:pStyle w:val="PKTpunkt"/>
      </w:pPr>
      <w:r>
        <w:t>3</w:t>
      </w:r>
      <w:r w:rsidR="00E950DF">
        <w:t>9</w:t>
      </w:r>
      <w:r w:rsidRPr="00034FB0">
        <w:t>)</w:t>
      </w:r>
      <w:r w:rsidRPr="00034FB0">
        <w:tab/>
        <w:t>w art. 38:</w:t>
      </w:r>
    </w:p>
    <w:p w14:paraId="6679AA31" w14:textId="77777777" w:rsidR="00034FB0" w:rsidRDefault="00034FB0" w:rsidP="00034FB0">
      <w:pPr>
        <w:pStyle w:val="LITlitera"/>
      </w:pPr>
      <w:r>
        <w:t>a)</w:t>
      </w:r>
      <w:r>
        <w:tab/>
        <w:t>ust. 2a otrzymuje brzmienie:</w:t>
      </w:r>
    </w:p>
    <w:p w14:paraId="648312BC" w14:textId="3F8F97BE" w:rsidR="00034FB0" w:rsidRDefault="00034FB0" w:rsidP="00034FB0">
      <w:pPr>
        <w:pStyle w:val="ZLITUSTzmustliter"/>
      </w:pPr>
      <w:r>
        <w:t>„</w:t>
      </w:r>
      <w:r w:rsidRPr="005B061E">
        <w:t>2a.</w:t>
      </w:r>
      <w:r w:rsidR="009A66D4">
        <w:t xml:space="preserve"> </w:t>
      </w:r>
      <w:r w:rsidRPr="005B061E">
        <w:t xml:space="preserve">W przypadku prokurenta w informacji, o której mowa w ust. 1, wskazuje się, czy </w:t>
      </w:r>
      <w:r w:rsidR="00CF6C8C">
        <w:t>prokurent</w:t>
      </w:r>
      <w:r w:rsidRPr="005B061E">
        <w:t xml:space="preserve"> został powołany na zarządcę sukcesyjnego.”,</w:t>
      </w:r>
    </w:p>
    <w:p w14:paraId="13729695" w14:textId="77777777" w:rsidR="00034FB0" w:rsidRDefault="00034FB0" w:rsidP="00034FB0">
      <w:pPr>
        <w:pStyle w:val="LITlitera"/>
      </w:pPr>
      <w:r>
        <w:t>b)</w:t>
      </w:r>
      <w:r>
        <w:tab/>
        <w:t>ust. 3 otrzymuje brzmienie:</w:t>
      </w:r>
    </w:p>
    <w:p w14:paraId="2E079544" w14:textId="02BD2300" w:rsidR="00034FB0" w:rsidRPr="00A639E0" w:rsidRDefault="00034FB0" w:rsidP="00034FB0">
      <w:pPr>
        <w:pStyle w:val="ZLITUSTzmustliter"/>
        <w:rPr>
          <w:highlight w:val="yellow"/>
        </w:rPr>
      </w:pPr>
      <w:r w:rsidRPr="00831564">
        <w:t>„3.</w:t>
      </w:r>
      <w:r w:rsidR="007019F1" w:rsidRPr="00831564">
        <w:t xml:space="preserve"> </w:t>
      </w:r>
      <w:r w:rsidRPr="001F1113">
        <w:t>W przypadku pełnomocnika będącego osobą prawną lub jednostką organizacyjną niebędącą oso</w:t>
      </w:r>
      <w:r w:rsidRPr="00831564">
        <w:t xml:space="preserve">bą prawną, której przepisy szczególne przyznają zdolność prawną, informacja, o której mowa w ust. 1, zawiera firmę pełnomocnika, numer w Krajowym Rejestrze Sądowym, adres siedziby oraz dane, o których mowa </w:t>
      </w:r>
      <w:r w:rsidRPr="0004682E">
        <w:t>w ust. 2 pkt 4 i 6</w:t>
      </w:r>
      <w:bookmarkStart w:id="38" w:name="_Hlk123551451"/>
      <w:r w:rsidRPr="0004682E">
        <w:t>–</w:t>
      </w:r>
      <w:bookmarkEnd w:id="38"/>
      <w:r w:rsidRPr="0004682E">
        <w:t>9.”,</w:t>
      </w:r>
    </w:p>
    <w:p w14:paraId="73F621F3" w14:textId="77777777" w:rsidR="00034FB0" w:rsidRDefault="00034FB0" w:rsidP="00034FB0">
      <w:pPr>
        <w:pStyle w:val="LITlitera"/>
      </w:pPr>
      <w:r>
        <w:t>c)</w:t>
      </w:r>
      <w:r>
        <w:tab/>
        <w:t>po ust. 3 dodaje się ust. 3a w brzmieniu:</w:t>
      </w:r>
    </w:p>
    <w:p w14:paraId="448155B9" w14:textId="77777777" w:rsidR="00034FB0" w:rsidRDefault="00034FB0" w:rsidP="000208FA">
      <w:pPr>
        <w:pStyle w:val="ZLITUSTzmustliter"/>
      </w:pPr>
      <w:r>
        <w:t>„</w:t>
      </w:r>
      <w:r w:rsidRPr="00C106B1">
        <w:t>3</w:t>
      </w:r>
      <w:r>
        <w:t>a</w:t>
      </w:r>
      <w:r w:rsidRPr="00C106B1">
        <w:t>. W przypadku opublikowania przez przedsiębiorcę informacji o więcej niż jednym pełnomocniku, może on wskazać, któremu z</w:t>
      </w:r>
      <w:r>
        <w:t xml:space="preserve"> nich </w:t>
      </w:r>
      <w:r w:rsidRPr="00C106B1">
        <w:t>doręcza się pisma.</w:t>
      </w:r>
      <w:r>
        <w:t>”;</w:t>
      </w:r>
    </w:p>
    <w:p w14:paraId="26AD289A" w14:textId="092AAC5B" w:rsidR="00A9264D" w:rsidRDefault="00E950DF" w:rsidP="00FA25CF">
      <w:pPr>
        <w:pStyle w:val="PKTpunkt"/>
      </w:pPr>
      <w:r>
        <w:t>40</w:t>
      </w:r>
      <w:r w:rsidR="00034FB0">
        <w:t>)</w:t>
      </w:r>
      <w:r w:rsidR="00034FB0">
        <w:tab/>
        <w:t>w art. 39:</w:t>
      </w:r>
    </w:p>
    <w:p w14:paraId="30C26A28" w14:textId="45A00358" w:rsidR="00034FB0" w:rsidRDefault="00034FB0" w:rsidP="00034FB0">
      <w:pPr>
        <w:pStyle w:val="LITlitera"/>
      </w:pPr>
      <w:r>
        <w:t>a)</w:t>
      </w:r>
      <w:r>
        <w:tab/>
        <w:t xml:space="preserve">w ust. 1 </w:t>
      </w:r>
      <w:bookmarkStart w:id="39" w:name="_Hlk191378859"/>
      <w:r w:rsidRPr="007340AD">
        <w:t>w</w:t>
      </w:r>
      <w:r w:rsidRPr="000D7DE3">
        <w:t>yraz</w:t>
      </w:r>
      <w:r>
        <w:t xml:space="preserve">y </w:t>
      </w:r>
      <w:r w:rsidRPr="00363E3B">
        <w:t>„</w:t>
      </w:r>
      <w:r w:rsidRPr="000D7DE3">
        <w:t xml:space="preserve">art. 8 ust. </w:t>
      </w:r>
      <w:r>
        <w:t>1</w:t>
      </w:r>
      <w:r w:rsidRPr="000D7DE3">
        <w:t>”</w:t>
      </w:r>
      <w:bookmarkEnd w:id="39"/>
      <w:r w:rsidRPr="000D7DE3">
        <w:t xml:space="preserve"> zastępuje się wyra</w:t>
      </w:r>
      <w:r>
        <w:t>zami</w:t>
      </w:r>
      <w:r w:rsidRPr="000D7DE3">
        <w:t xml:space="preserve"> </w:t>
      </w:r>
      <w:bookmarkStart w:id="40" w:name="_Hlk123551237"/>
      <w:r w:rsidRPr="000D7DE3">
        <w:t>„</w:t>
      </w:r>
      <w:bookmarkEnd w:id="40"/>
      <w:r w:rsidRPr="000D7DE3">
        <w:t xml:space="preserve">art. 8 ust. </w:t>
      </w:r>
      <w:r>
        <w:t>1a</w:t>
      </w:r>
      <w:r w:rsidRPr="000D7DE3">
        <w:t>”</w:t>
      </w:r>
      <w:r>
        <w:t>,</w:t>
      </w:r>
    </w:p>
    <w:p w14:paraId="2D6F531B" w14:textId="77777777" w:rsidR="00034FB0" w:rsidRDefault="00034FB0" w:rsidP="00034FB0">
      <w:pPr>
        <w:pStyle w:val="LITlitera"/>
      </w:pPr>
      <w:r>
        <w:t>b)</w:t>
      </w:r>
      <w:r>
        <w:tab/>
        <w:t>uchyla się ust. 2;</w:t>
      </w:r>
    </w:p>
    <w:p w14:paraId="22D3ECBB" w14:textId="1E06742E" w:rsidR="00034FB0" w:rsidRPr="00AD7DAD" w:rsidRDefault="00386CFB" w:rsidP="00034FB0">
      <w:pPr>
        <w:pStyle w:val="PKTpunkt"/>
      </w:pPr>
      <w:r w:rsidRPr="00904982">
        <w:t>4</w:t>
      </w:r>
      <w:r w:rsidR="00E950DF">
        <w:t>1</w:t>
      </w:r>
      <w:r w:rsidR="00034FB0" w:rsidRPr="00904982">
        <w:t>)</w:t>
      </w:r>
      <w:r w:rsidR="00034FB0" w:rsidRPr="00904982">
        <w:tab/>
      </w:r>
      <w:r w:rsidR="00034FB0" w:rsidRPr="00AD7DAD">
        <w:t>po rozdziale 6 dodaje się rozdział 6a w brzmieniu:</w:t>
      </w:r>
    </w:p>
    <w:p w14:paraId="372D8512" w14:textId="77777777" w:rsidR="00034FB0" w:rsidRPr="00AD7DAD" w:rsidRDefault="00034FB0" w:rsidP="00034FB0">
      <w:pPr>
        <w:pStyle w:val="ZROZDZODDZOZNzmoznrozdzoddzartykuempunktem"/>
      </w:pPr>
      <w:r w:rsidRPr="00AD7DAD">
        <w:t>„Rozdział 6a</w:t>
      </w:r>
    </w:p>
    <w:p w14:paraId="6856D3C9" w14:textId="0ABD948E" w:rsidR="00034FB0" w:rsidRPr="00DA395E" w:rsidRDefault="00034FB0" w:rsidP="00034FB0">
      <w:pPr>
        <w:pStyle w:val="ZROZDZODDZPRZEDMzmprzedmrozdzoddzartykuempunktem"/>
      </w:pPr>
      <w:r w:rsidRPr="00DA395E">
        <w:t xml:space="preserve">Zasady składania wniosków i </w:t>
      </w:r>
      <w:r w:rsidR="00E97B98">
        <w:t>publikowania w CEIDG</w:t>
      </w:r>
      <w:r w:rsidRPr="00DA395E">
        <w:t xml:space="preserve"> </w:t>
      </w:r>
      <w:r>
        <w:t>informacji</w:t>
      </w:r>
      <w:r w:rsidRPr="00DA395E">
        <w:t xml:space="preserve"> o spółce cywilnej</w:t>
      </w:r>
    </w:p>
    <w:p w14:paraId="6607B476" w14:textId="2CF47BB6" w:rsidR="00034FB0" w:rsidRPr="00DA395E" w:rsidRDefault="00034FB0" w:rsidP="00034FB0">
      <w:pPr>
        <w:pStyle w:val="ZARTzmartartykuempunktem"/>
      </w:pPr>
      <w:r w:rsidRPr="00DA395E">
        <w:t>Art. 42a. 1.</w:t>
      </w:r>
      <w:r w:rsidR="007019F1">
        <w:t xml:space="preserve"> </w:t>
      </w:r>
      <w:r w:rsidRPr="003B3439">
        <w:t>CEIDG publikuje informacje o spółce cywilnej, której wspólnikiem jest przedsiębiorca wpisany do CEIDG.</w:t>
      </w:r>
    </w:p>
    <w:p w14:paraId="50A30907" w14:textId="5B57347F" w:rsidR="00034FB0" w:rsidRPr="00034FB0" w:rsidRDefault="00034FB0" w:rsidP="00034FB0">
      <w:pPr>
        <w:pStyle w:val="ZUSTzmustartykuempunktem"/>
      </w:pPr>
      <w:r w:rsidRPr="00DA395E">
        <w:t>2.</w:t>
      </w:r>
      <w:r w:rsidR="007019F1">
        <w:t xml:space="preserve"> </w:t>
      </w:r>
      <w:r w:rsidRPr="00DA395E">
        <w:t>Informacja</w:t>
      </w:r>
      <w:r w:rsidRPr="00034FB0">
        <w:t xml:space="preserve"> o spółce cywilnej zawiera:</w:t>
      </w:r>
    </w:p>
    <w:p w14:paraId="199E3C8B" w14:textId="77777777" w:rsidR="00034FB0" w:rsidRPr="00DA395E" w:rsidRDefault="00034FB0" w:rsidP="00034FB0">
      <w:pPr>
        <w:pStyle w:val="ZPKTzmpktartykuempunktem"/>
      </w:pPr>
      <w:r w:rsidRPr="00DA395E">
        <w:t>1)</w:t>
      </w:r>
      <w:r w:rsidRPr="00DA395E">
        <w:tab/>
        <w:t xml:space="preserve">numer identyfikacji podatkowej </w:t>
      </w:r>
      <w:r>
        <w:t>(</w:t>
      </w:r>
      <w:r w:rsidRPr="00DA395E">
        <w:t>NIP</w:t>
      </w:r>
      <w:r>
        <w:t>)</w:t>
      </w:r>
      <w:r w:rsidRPr="00DA395E">
        <w:t xml:space="preserve"> spółki cywilnej oraz informacje o jego unieważnieniu lub uchyleniu</w:t>
      </w:r>
      <w:r>
        <w:t>;</w:t>
      </w:r>
    </w:p>
    <w:p w14:paraId="668562A8" w14:textId="77777777" w:rsidR="00034FB0" w:rsidRPr="00DA395E" w:rsidRDefault="00034FB0" w:rsidP="00034FB0">
      <w:pPr>
        <w:pStyle w:val="ZPKTzmpktartykuempunktem"/>
      </w:pPr>
      <w:r w:rsidRPr="00DA395E">
        <w:lastRenderedPageBreak/>
        <w:t>2)</w:t>
      </w:r>
      <w:r w:rsidRPr="00DA395E">
        <w:tab/>
        <w:t>numer identyfikacyjny REGON spółki cywilnej</w:t>
      </w:r>
      <w:r>
        <w:t>;</w:t>
      </w:r>
    </w:p>
    <w:p w14:paraId="2626AFC8" w14:textId="77777777" w:rsidR="00034FB0" w:rsidRPr="00DA395E" w:rsidRDefault="00034FB0" w:rsidP="00034FB0">
      <w:pPr>
        <w:pStyle w:val="ZPKTzmpktartykuempunktem"/>
      </w:pPr>
      <w:r w:rsidRPr="00DA395E">
        <w:t>3)</w:t>
      </w:r>
      <w:r w:rsidRPr="00DA395E">
        <w:tab/>
        <w:t>nazwę spółki cywilnej</w:t>
      </w:r>
      <w:r>
        <w:t>;</w:t>
      </w:r>
    </w:p>
    <w:p w14:paraId="353262F3" w14:textId="77777777" w:rsidR="00034FB0" w:rsidRPr="00DA395E" w:rsidRDefault="00034FB0" w:rsidP="00034FB0">
      <w:pPr>
        <w:pStyle w:val="ZPKTzmpktartykuempunktem"/>
      </w:pPr>
      <w:r w:rsidRPr="00DA395E">
        <w:t>4)</w:t>
      </w:r>
      <w:r w:rsidRPr="00DA395E">
        <w:tab/>
        <w:t>dane dotyczące wspólników, w tym informację o wspólnikach uprawnionych do reprezentacji;</w:t>
      </w:r>
    </w:p>
    <w:p w14:paraId="690ACF34" w14:textId="77777777" w:rsidR="00034FB0" w:rsidRPr="00DA395E" w:rsidRDefault="00034FB0" w:rsidP="00034FB0">
      <w:pPr>
        <w:pStyle w:val="ZPKTzmpktartykuempunktem"/>
      </w:pPr>
      <w:r w:rsidRPr="00DA395E">
        <w:t>5)</w:t>
      </w:r>
      <w:r w:rsidRPr="00DA395E">
        <w:tab/>
        <w:t>datę rozpoczęcia działalności</w:t>
      </w:r>
      <w:r>
        <w:t xml:space="preserve"> spółki cywilnej;</w:t>
      </w:r>
    </w:p>
    <w:p w14:paraId="5EBBF04E" w14:textId="1EE4766C" w:rsidR="00034FB0" w:rsidRPr="00DA395E" w:rsidRDefault="00034FB0" w:rsidP="00034FB0">
      <w:pPr>
        <w:pStyle w:val="ZPKTzmpktartykuempunktem"/>
      </w:pPr>
      <w:r w:rsidRPr="00DA395E">
        <w:t>6)</w:t>
      </w:r>
      <w:r w:rsidRPr="00DA395E">
        <w:tab/>
        <w:t>dat</w:t>
      </w:r>
      <w:r>
        <w:t>ę</w:t>
      </w:r>
      <w:r w:rsidRPr="00DA395E">
        <w:t xml:space="preserve"> z</w:t>
      </w:r>
      <w:r w:rsidR="00977FA5">
        <w:t>a</w:t>
      </w:r>
      <w:r w:rsidRPr="00DA395E">
        <w:t>wieszenia i dat</w:t>
      </w:r>
      <w:r>
        <w:t xml:space="preserve">ę </w:t>
      </w:r>
      <w:r w:rsidRPr="00DA395E">
        <w:t>wznowienia działalności spółki cywilnej</w:t>
      </w:r>
      <w:r>
        <w:t>;</w:t>
      </w:r>
    </w:p>
    <w:p w14:paraId="6AFEC82F" w14:textId="4E8BADDF" w:rsidR="00034FB0" w:rsidRPr="00DA395E" w:rsidRDefault="00034FB0" w:rsidP="00034FB0">
      <w:pPr>
        <w:pStyle w:val="ZPKTzmpktartykuempunktem"/>
      </w:pPr>
      <w:r w:rsidRPr="00DA395E">
        <w:t>7)</w:t>
      </w:r>
      <w:r w:rsidRPr="00DA395E">
        <w:tab/>
        <w:t xml:space="preserve">informację o wykreśleniu </w:t>
      </w:r>
      <w:r w:rsidR="00AC0149">
        <w:t xml:space="preserve">z CEIDG informacji o spółce cywilnej </w:t>
      </w:r>
      <w:r w:rsidRPr="00DA395E">
        <w:t>lub ustaniu bytu prawnego spółki cywilnej</w:t>
      </w:r>
      <w:r>
        <w:t>;</w:t>
      </w:r>
    </w:p>
    <w:p w14:paraId="4B52A9D6" w14:textId="791FECCD" w:rsidR="00034FB0" w:rsidRPr="00DA395E" w:rsidRDefault="00034FB0" w:rsidP="00034FB0">
      <w:pPr>
        <w:pStyle w:val="ZPKTzmpktartykuempunktem"/>
      </w:pPr>
      <w:r w:rsidRPr="00DA395E">
        <w:t>8)</w:t>
      </w:r>
      <w:r w:rsidRPr="00DA395E">
        <w:tab/>
        <w:t>adres siedziby spółki cywilnej</w:t>
      </w:r>
      <w:r w:rsidR="00904982">
        <w:t>;</w:t>
      </w:r>
      <w:r w:rsidRPr="00DA395E">
        <w:t xml:space="preserve"> dane dotyczące adresu są zgodne z oznaczeniami kodowymi przyjętymi w krajowym rejestrze urzędowym podziału terytorialnego kraju, o ile w danym przypadku </w:t>
      </w:r>
      <w:r w:rsidR="00977FA5">
        <w:t xml:space="preserve">jest to </w:t>
      </w:r>
      <w:r w:rsidRPr="00DA395E">
        <w:t>możliwe;</w:t>
      </w:r>
    </w:p>
    <w:p w14:paraId="3D4A4CD6" w14:textId="77777777" w:rsidR="00034FB0" w:rsidRPr="00DA395E" w:rsidRDefault="00034FB0" w:rsidP="00034FB0">
      <w:pPr>
        <w:pStyle w:val="ZPKTzmpktartykuempunktem"/>
      </w:pPr>
      <w:r w:rsidRPr="00DA395E">
        <w:t>9)</w:t>
      </w:r>
      <w:r>
        <w:tab/>
      </w:r>
      <w:r w:rsidRPr="00DA395E">
        <w:t xml:space="preserve">przedmiot wykonywanej na podstawie umowy spółki cywilnej działalności gospodarczej </w:t>
      </w:r>
      <w:r w:rsidRPr="00AA3F36">
        <w:t>według</w:t>
      </w:r>
      <w:r w:rsidRPr="00DA395E">
        <w:t xml:space="preserve"> Polskiej Klasyfikacji Działalności (PKD) na poziomie podklasy, w tym jeden przedmiot przeważającej działalności;</w:t>
      </w:r>
    </w:p>
    <w:p w14:paraId="66727C44" w14:textId="77777777" w:rsidR="00034FB0" w:rsidRPr="00DA395E" w:rsidRDefault="00034FB0" w:rsidP="00034FB0">
      <w:pPr>
        <w:pStyle w:val="ZPKTzmpktartykuempunktem"/>
      </w:pPr>
      <w:r w:rsidRPr="00DA395E">
        <w:t>1</w:t>
      </w:r>
      <w:r>
        <w:t>0</w:t>
      </w:r>
      <w:r w:rsidRPr="00DA395E">
        <w:t>)</w:t>
      </w:r>
      <w:r w:rsidRPr="00DA395E">
        <w:tab/>
        <w:t>informacj</w:t>
      </w:r>
      <w:r>
        <w:t>ę</w:t>
      </w:r>
      <w:r w:rsidRPr="00DA395E">
        <w:t xml:space="preserve"> o przekształceniu spółki cywilnej w spółkę podlegającą wpisowi do Krajowego Rejestru Sądowego</w:t>
      </w:r>
      <w:r>
        <w:t>;</w:t>
      </w:r>
    </w:p>
    <w:p w14:paraId="51162454" w14:textId="58CE751E" w:rsidR="00034FB0" w:rsidRDefault="00034FB0" w:rsidP="00034FB0">
      <w:pPr>
        <w:pStyle w:val="ZPKTzmpktartykuempunktem"/>
      </w:pPr>
      <w:r w:rsidRPr="00DA395E">
        <w:t>1</w:t>
      </w:r>
      <w:r>
        <w:t>1</w:t>
      </w:r>
      <w:r w:rsidRPr="00DA395E">
        <w:t>)</w:t>
      </w:r>
      <w:r w:rsidRPr="00DA395E">
        <w:tab/>
        <w:t xml:space="preserve">dane dotyczące zarządcy sukcesyjnego, </w:t>
      </w:r>
      <w:r w:rsidR="00CF0CA0">
        <w:t>o ile został powołany</w:t>
      </w:r>
      <w:r w:rsidRPr="00DA395E">
        <w:t>.</w:t>
      </w:r>
    </w:p>
    <w:p w14:paraId="597C8C5F" w14:textId="67F3E773" w:rsidR="00034FB0" w:rsidRDefault="00034FB0" w:rsidP="00034FB0">
      <w:pPr>
        <w:pStyle w:val="ZUSTzmustartykuempunktem"/>
      </w:pPr>
      <w:r>
        <w:t>3.</w:t>
      </w:r>
      <w:r w:rsidR="00336043">
        <w:t xml:space="preserve"> </w:t>
      </w:r>
      <w:r w:rsidRPr="00004EBA">
        <w:t>Informacje, o których mowa w ust. 2 pkt 3</w:t>
      </w:r>
      <w:r w:rsidRPr="00363E3B">
        <w:t>–</w:t>
      </w:r>
      <w:r w:rsidRPr="00004EBA">
        <w:t xml:space="preserve">5 </w:t>
      </w:r>
      <w:r w:rsidR="00CF6C8C">
        <w:t>i</w:t>
      </w:r>
      <w:r w:rsidRPr="00004EBA">
        <w:t xml:space="preserve"> 7</w:t>
      </w:r>
      <w:r w:rsidRPr="00363E3B">
        <w:t>–</w:t>
      </w:r>
      <w:r w:rsidRPr="00004EBA">
        <w:t>10</w:t>
      </w:r>
      <w:r w:rsidR="00B03B14">
        <w:t>,</w:t>
      </w:r>
      <w:r w:rsidRPr="00004EBA">
        <w:t xml:space="preserve"> zawierają dane zgodne z aktualną</w:t>
      </w:r>
      <w:r w:rsidR="00CF0CA0">
        <w:t xml:space="preserve"> umową </w:t>
      </w:r>
      <w:r w:rsidRPr="00004EBA">
        <w:t xml:space="preserve">lub uchwałą, o której mowa w </w:t>
      </w:r>
      <w:r w:rsidR="00363E47">
        <w:t>art</w:t>
      </w:r>
      <w:r w:rsidRPr="00004EBA">
        <w:t>. 866 ustawy z dnia 23 kwietnia 1964</w:t>
      </w:r>
      <w:r w:rsidR="0018430C">
        <w:t> </w:t>
      </w:r>
      <w:r w:rsidRPr="00004EBA">
        <w:t>r</w:t>
      </w:r>
      <w:r>
        <w:t xml:space="preserve">. </w:t>
      </w:r>
      <w:r w:rsidRPr="00345047">
        <w:t>–</w:t>
      </w:r>
      <w:r>
        <w:t xml:space="preserve"> </w:t>
      </w:r>
      <w:r w:rsidRPr="00004EBA">
        <w:t>Kodeks cywiln</w:t>
      </w:r>
      <w:r>
        <w:t>y</w:t>
      </w:r>
      <w:r w:rsidR="00400389">
        <w:t xml:space="preserve"> (Dz. U. z </w:t>
      </w:r>
      <w:r w:rsidR="003579B5">
        <w:t xml:space="preserve">2025 </w:t>
      </w:r>
      <w:r w:rsidR="00400389">
        <w:t xml:space="preserve">r. poz. </w:t>
      </w:r>
      <w:r w:rsidR="003579B5">
        <w:t>1071</w:t>
      </w:r>
      <w:r w:rsidR="00CE5653">
        <w:t>,</w:t>
      </w:r>
      <w:r w:rsidR="003579B5">
        <w:t xml:space="preserve"> 1172</w:t>
      </w:r>
      <w:r w:rsidR="002178C3">
        <w:t>, 1508</w:t>
      </w:r>
      <w:r w:rsidR="00CE5653">
        <w:t xml:space="preserve"> i …</w:t>
      </w:r>
      <w:r w:rsidR="00400389">
        <w:t>)</w:t>
      </w:r>
      <w:r w:rsidR="00F074B7">
        <w:t>,</w:t>
      </w:r>
      <w:r w:rsidR="00494D91">
        <w:t xml:space="preserve"> lub </w:t>
      </w:r>
      <w:r w:rsidR="00494D91" w:rsidRPr="00494D91">
        <w:t>umową spółki cywilnej</w:t>
      </w:r>
      <w:r w:rsidR="00494D91">
        <w:t>,</w:t>
      </w:r>
      <w:r w:rsidR="00CF0CA0">
        <w:t xml:space="preserve"> o ile umowa</w:t>
      </w:r>
      <w:r w:rsidR="00494D91">
        <w:t xml:space="preserve">, </w:t>
      </w:r>
      <w:r w:rsidR="00CF0CA0">
        <w:t xml:space="preserve">uchwała </w:t>
      </w:r>
      <w:r w:rsidR="00494D91" w:rsidRPr="00494D91">
        <w:t xml:space="preserve">lub umowa spółki cywilnej </w:t>
      </w:r>
      <w:r w:rsidR="00CF0CA0">
        <w:t>takie dane zawiera</w:t>
      </w:r>
      <w:r w:rsidR="00977FA5">
        <w:t>ją</w:t>
      </w:r>
      <w:r w:rsidRPr="00004EBA">
        <w:t>.</w:t>
      </w:r>
    </w:p>
    <w:p w14:paraId="5C4460E6" w14:textId="65CA629B" w:rsidR="003357D1" w:rsidRPr="00004EBA" w:rsidRDefault="003357D1" w:rsidP="003357D1">
      <w:pPr>
        <w:pStyle w:val="ZUSTzmustartykuempunktem"/>
      </w:pPr>
      <w:r>
        <w:t xml:space="preserve">4. </w:t>
      </w:r>
      <w:bookmarkStart w:id="41" w:name="_Hlk192588859"/>
      <w:r w:rsidRPr="003357D1">
        <w:t>Jeżeli umowa spółki cywilnej, umowa lub uchwała, o której mowa w art. 866 ustawy z dnia 23 kwietnia 1964 r. – Kodeks cywilny, nie zawiera</w:t>
      </w:r>
      <w:r w:rsidR="00977FA5">
        <w:t>ją</w:t>
      </w:r>
      <w:r w:rsidRPr="003357D1">
        <w:t xml:space="preserve"> informacji, o których mowa w ust. 2 pkt 3–5 i 7–10</w:t>
      </w:r>
      <w:r>
        <w:t>,</w:t>
      </w:r>
      <w:r w:rsidRPr="003357D1">
        <w:t xml:space="preserve"> </w:t>
      </w:r>
      <w:r>
        <w:t>we wniosku o publikację informacji o spółce cywilnej wskazuje się t</w:t>
      </w:r>
      <w:r w:rsidR="00977FA5">
        <w:t>e</w:t>
      </w:r>
      <w:r>
        <w:t xml:space="preserve"> informacje zgodnie z rzeczywistym stanem rzeczy</w:t>
      </w:r>
      <w:bookmarkEnd w:id="41"/>
      <w:r>
        <w:t>.</w:t>
      </w:r>
    </w:p>
    <w:p w14:paraId="1A21FAE5" w14:textId="70D0D77C" w:rsidR="00034FB0" w:rsidRDefault="003357D1" w:rsidP="00034FB0">
      <w:pPr>
        <w:pStyle w:val="ZUSTzmustartykuempunktem"/>
      </w:pPr>
      <w:bookmarkStart w:id="42" w:name="_Hlk122432749"/>
      <w:r>
        <w:t>5</w:t>
      </w:r>
      <w:r w:rsidR="00034FB0" w:rsidRPr="00004EBA">
        <w:t>.</w:t>
      </w:r>
      <w:r w:rsidR="00336043">
        <w:t xml:space="preserve"> </w:t>
      </w:r>
      <w:r w:rsidR="00034FB0">
        <w:t>Informacje</w:t>
      </w:r>
      <w:r w:rsidR="00034FB0" w:rsidRPr="00004EBA">
        <w:t>, o których mowa w ust. 2 pkt 4</w:t>
      </w:r>
      <w:r w:rsidR="00034FB0">
        <w:t>,</w:t>
      </w:r>
      <w:r w:rsidR="00034FB0" w:rsidRPr="00004EBA">
        <w:t xml:space="preserve"> </w:t>
      </w:r>
      <w:bookmarkStart w:id="43" w:name="_Hlk122606194"/>
      <w:r w:rsidR="00034FB0" w:rsidRPr="00004EBA">
        <w:t>dotycząc</w:t>
      </w:r>
      <w:r w:rsidR="00034FB0">
        <w:t>e</w:t>
      </w:r>
      <w:r w:rsidR="00034FB0" w:rsidRPr="00004EBA">
        <w:t xml:space="preserve"> wspólników </w:t>
      </w:r>
      <w:r w:rsidR="00034FB0">
        <w:t xml:space="preserve">spółki cywilnej wpisanych do CEIDG </w:t>
      </w:r>
      <w:bookmarkEnd w:id="43"/>
      <w:r w:rsidR="00034FB0" w:rsidRPr="00004EBA">
        <w:t xml:space="preserve">oraz </w:t>
      </w:r>
      <w:r w:rsidR="00400389">
        <w:t>dane</w:t>
      </w:r>
      <w:r w:rsidR="00034FB0" w:rsidRPr="00004EBA">
        <w:t>, o których mowa w ust. 2 pkt 1</w:t>
      </w:r>
      <w:r w:rsidR="00034FB0">
        <w:t>1</w:t>
      </w:r>
      <w:r w:rsidR="00400389">
        <w:t>,</w:t>
      </w:r>
      <w:r w:rsidR="007019F1">
        <w:t xml:space="preserve"> </w:t>
      </w:r>
      <w:r w:rsidR="00400389" w:rsidRPr="00004EBA">
        <w:t>o</w:t>
      </w:r>
      <w:r w:rsidR="00400389">
        <w:t>b</w:t>
      </w:r>
      <w:r w:rsidR="00400389" w:rsidRPr="00004EBA">
        <w:t xml:space="preserve">ejmują </w:t>
      </w:r>
      <w:r w:rsidR="00034FB0" w:rsidRPr="00004EBA">
        <w:t>dane zawarte we wpisie przedsiębiorcy w CEIDG.</w:t>
      </w:r>
    </w:p>
    <w:p w14:paraId="24A2E9A0" w14:textId="2F86BF7A" w:rsidR="00034FB0" w:rsidRDefault="003357D1" w:rsidP="00034FB0">
      <w:pPr>
        <w:pStyle w:val="ZUSTzmustartykuempunktem"/>
      </w:pPr>
      <w:r>
        <w:t>6</w:t>
      </w:r>
      <w:r w:rsidR="00034FB0" w:rsidRPr="00AF1B8E">
        <w:t>.</w:t>
      </w:r>
      <w:r w:rsidR="00336043">
        <w:t xml:space="preserve"> </w:t>
      </w:r>
      <w:r w:rsidR="00034FB0">
        <w:t>Informacje</w:t>
      </w:r>
      <w:r w:rsidR="00034FB0" w:rsidRPr="00AF1B8E">
        <w:t>, o których mowa w ust. 2 pkt 4</w:t>
      </w:r>
      <w:r w:rsidR="00034FB0">
        <w:t xml:space="preserve">, </w:t>
      </w:r>
      <w:r w:rsidR="00034FB0" w:rsidRPr="00AF1B8E">
        <w:t>dotycząc</w:t>
      </w:r>
      <w:r w:rsidR="00034FB0">
        <w:t>e</w:t>
      </w:r>
      <w:r w:rsidR="00034FB0" w:rsidRPr="00AF1B8E">
        <w:t xml:space="preserve"> wspólników </w:t>
      </w:r>
      <w:r w:rsidR="00034FB0">
        <w:t>spółki cywilnej nie</w:t>
      </w:r>
      <w:r w:rsidR="00034FB0" w:rsidRPr="00AF1B8E">
        <w:t>podlegających wpisowi do CEIDG o</w:t>
      </w:r>
      <w:r w:rsidR="00CF0CA0">
        <w:t>b</w:t>
      </w:r>
      <w:r w:rsidR="00034FB0" w:rsidRPr="00AF1B8E">
        <w:t>ejmują</w:t>
      </w:r>
      <w:r w:rsidR="00034FB0">
        <w:t>:</w:t>
      </w:r>
      <w:r w:rsidR="00034FB0" w:rsidRPr="00AF1B8E">
        <w:t xml:space="preserve"> </w:t>
      </w:r>
    </w:p>
    <w:p w14:paraId="18E96F14" w14:textId="3F957413" w:rsidR="00034FB0" w:rsidRPr="00AF1B8E" w:rsidRDefault="00034FB0" w:rsidP="00034FB0">
      <w:pPr>
        <w:pStyle w:val="ZPKTzmpktartykuempunktem"/>
      </w:pPr>
      <w:r w:rsidRPr="00AF1B8E">
        <w:t>1)</w:t>
      </w:r>
      <w:r w:rsidRPr="00AF1B8E">
        <w:tab/>
        <w:t>imię i nazwisko</w:t>
      </w:r>
      <w:r w:rsidR="00977FA5">
        <w:t xml:space="preserve"> wspólnika</w:t>
      </w:r>
      <w:r w:rsidRPr="00AF1B8E">
        <w:t>, a także numer identyfikacji podatkowej (NIP</w:t>
      </w:r>
      <w:r>
        <w:t>) lub numer identyfikacyjny REGON,</w:t>
      </w:r>
      <w:r w:rsidRPr="00AF1B8E">
        <w:t xml:space="preserve"> o ile </w:t>
      </w:r>
      <w:r w:rsidR="00977FA5">
        <w:t xml:space="preserve">taki </w:t>
      </w:r>
      <w:r w:rsidRPr="00AF1B8E">
        <w:t xml:space="preserve">posiada – w przypadku gdy </w:t>
      </w:r>
      <w:r>
        <w:t>wspólnik spółki cywilnej</w:t>
      </w:r>
      <w:r w:rsidRPr="00AF1B8E">
        <w:t xml:space="preserve"> jest osobą fizyczną;</w:t>
      </w:r>
    </w:p>
    <w:p w14:paraId="46E9C36D" w14:textId="4FEFA9CC" w:rsidR="00F31F68" w:rsidRDefault="00034FB0" w:rsidP="00E2090E">
      <w:pPr>
        <w:pStyle w:val="ZPKTzmpktartykuempunktem"/>
      </w:pPr>
      <w:r w:rsidRPr="00AF1B8E">
        <w:lastRenderedPageBreak/>
        <w:t>2)</w:t>
      </w:r>
      <w:r w:rsidRPr="00AF1B8E">
        <w:tab/>
        <w:t>firmę</w:t>
      </w:r>
      <w:r w:rsidR="00977FA5">
        <w:t xml:space="preserve"> wspólnika</w:t>
      </w:r>
      <w:r w:rsidRPr="00AF1B8E">
        <w:t>, numer w Krajowym Rejestrze Sądowym,</w:t>
      </w:r>
      <w:r>
        <w:t xml:space="preserve"> o ile </w:t>
      </w:r>
      <w:r w:rsidR="00977FA5">
        <w:t xml:space="preserve">taki </w:t>
      </w:r>
      <w:r>
        <w:t>posiada,</w:t>
      </w:r>
      <w:r w:rsidRPr="00AF1B8E">
        <w:t xml:space="preserve"> a także numer identyfikacji podatkowej (NIP), o ile </w:t>
      </w:r>
      <w:r w:rsidR="00977FA5">
        <w:t xml:space="preserve">taki </w:t>
      </w:r>
      <w:r w:rsidRPr="00AF1B8E">
        <w:t xml:space="preserve">posiada – w przypadku gdy </w:t>
      </w:r>
      <w:r>
        <w:t>wspólnik spółki cywilnej</w:t>
      </w:r>
      <w:r w:rsidRPr="00AF1B8E">
        <w:t xml:space="preserve"> jest osobą prawną</w:t>
      </w:r>
      <w:r>
        <w:t xml:space="preserve"> lub inną jednostką organizacyjną nieposiadającą osobowości prawnej</w:t>
      </w:r>
      <w:r w:rsidRPr="00AF1B8E">
        <w:t>.</w:t>
      </w:r>
    </w:p>
    <w:p w14:paraId="4995D334" w14:textId="032C9FC4" w:rsidR="00F31F68" w:rsidRDefault="00F31F68" w:rsidP="00E2090E">
      <w:pPr>
        <w:pStyle w:val="ZUSTzmustartykuempunktem"/>
      </w:pPr>
      <w:r>
        <w:t xml:space="preserve">7. </w:t>
      </w:r>
      <w:r w:rsidR="0029463D" w:rsidRPr="0029463D">
        <w:t xml:space="preserve">Domniemywa się, że </w:t>
      </w:r>
      <w:r w:rsidR="0029463D">
        <w:t>informacje o spółce cywilnej opublikowane w</w:t>
      </w:r>
      <w:r w:rsidR="0029463D" w:rsidRPr="0029463D">
        <w:t xml:space="preserve"> CEIDG są prawdziwe. </w:t>
      </w:r>
      <w:r w:rsidR="0029463D">
        <w:t>Wspólnicy spółki cywilnej, o której informacje podlegają publikacji w</w:t>
      </w:r>
      <w:r w:rsidR="0029463D" w:rsidRPr="0029463D">
        <w:t xml:space="preserve"> CEIDG</w:t>
      </w:r>
      <w:r w:rsidR="00977FA5">
        <w:t>,</w:t>
      </w:r>
      <w:r w:rsidR="0029463D" w:rsidRPr="0029463D">
        <w:t xml:space="preserve"> ponos</w:t>
      </w:r>
      <w:r w:rsidR="0029463D">
        <w:t>zą</w:t>
      </w:r>
      <w:r w:rsidR="0029463D" w:rsidRPr="0029463D">
        <w:t xml:space="preserve"> odpowiedzialność za szkodę wyrządzoną zgłoszeniem do CEIDG nieprawdziwych </w:t>
      </w:r>
      <w:r w:rsidR="0029463D">
        <w:t>informacji</w:t>
      </w:r>
      <w:r w:rsidR="0029463D" w:rsidRPr="0029463D">
        <w:t xml:space="preserve">, jeżeli </w:t>
      </w:r>
      <w:r w:rsidR="00977FA5">
        <w:t xml:space="preserve">informacje o spółce cywilnej </w:t>
      </w:r>
      <w:r w:rsidR="0029463D" w:rsidRPr="0029463D">
        <w:t xml:space="preserve">podlegały obowiązkowi </w:t>
      </w:r>
      <w:r w:rsidR="0029463D">
        <w:t>publikacji</w:t>
      </w:r>
      <w:r w:rsidR="0029463D" w:rsidRPr="0029463D">
        <w:t xml:space="preserve"> na </w:t>
      </w:r>
      <w:r w:rsidR="0029463D">
        <w:t xml:space="preserve">ich </w:t>
      </w:r>
      <w:r w:rsidR="0029463D" w:rsidRPr="0029463D">
        <w:t xml:space="preserve">wniosek, a także niezgłoszeniem </w:t>
      </w:r>
      <w:r w:rsidR="00977FA5" w:rsidRPr="0029463D">
        <w:t xml:space="preserve">do CEIDG w ustawowym terminie </w:t>
      </w:r>
      <w:r w:rsidR="0029463D">
        <w:t>informacji</w:t>
      </w:r>
      <w:r w:rsidR="0029463D" w:rsidRPr="0029463D">
        <w:t xml:space="preserve"> podlegających obowiązkowi </w:t>
      </w:r>
      <w:r w:rsidR="0029463D">
        <w:t xml:space="preserve">publikacji </w:t>
      </w:r>
      <w:r w:rsidR="0029463D" w:rsidRPr="0029463D">
        <w:t xml:space="preserve">albo niezgłoszeniem zmian danych objętych </w:t>
      </w:r>
      <w:r w:rsidR="0029463D">
        <w:t>informacją o spółce cywilnej</w:t>
      </w:r>
      <w:r w:rsidR="0029463D" w:rsidRPr="0029463D">
        <w:t xml:space="preserve">, chyba że szkoda nastąpiła wskutek siły wyższej albo wyłącznie z winy poszkodowanego lub osoby trzeciej, za którą </w:t>
      </w:r>
      <w:r w:rsidR="0029463D">
        <w:t>wspólnicy spółki cywilnej, o której informacja podlega publikacji w CEIDG</w:t>
      </w:r>
      <w:r w:rsidR="00977FA5">
        <w:t>,</w:t>
      </w:r>
      <w:r w:rsidR="0029463D" w:rsidRPr="0029463D">
        <w:t xml:space="preserve"> nie ponos</w:t>
      </w:r>
      <w:r w:rsidR="0029463D">
        <w:t>zą</w:t>
      </w:r>
      <w:r w:rsidR="0029463D" w:rsidRPr="0029463D">
        <w:t xml:space="preserve"> odpowiedzialności.</w:t>
      </w:r>
      <w:r>
        <w:t xml:space="preserve"> </w:t>
      </w:r>
    </w:p>
    <w:bookmarkEnd w:id="42"/>
    <w:p w14:paraId="7A6D483D" w14:textId="4F913A1E" w:rsidR="00034FB0" w:rsidRPr="00DA395E" w:rsidRDefault="00034FB0" w:rsidP="00034FB0">
      <w:pPr>
        <w:pStyle w:val="ZARTzmartartykuempunktem"/>
      </w:pPr>
      <w:r>
        <w:t>Art.</w:t>
      </w:r>
      <w:r w:rsidRPr="00DA395E">
        <w:t xml:space="preserve"> 42b. 1.</w:t>
      </w:r>
      <w:r w:rsidR="00336043">
        <w:t xml:space="preserve"> </w:t>
      </w:r>
      <w:r w:rsidRPr="00DA395E">
        <w:t>Publikacja informacji</w:t>
      </w:r>
      <w:r>
        <w:t xml:space="preserve"> o spółce cywilnej </w:t>
      </w:r>
      <w:r w:rsidRPr="00DA395E">
        <w:t>następuje na wniosek</w:t>
      </w:r>
      <w:r>
        <w:t xml:space="preserve"> </w:t>
      </w:r>
      <w:r w:rsidRPr="00EB24D5">
        <w:t>o publikację informacji o spółce cywilnej</w:t>
      </w:r>
      <w:r w:rsidRPr="00DA395E">
        <w:t xml:space="preserve">, chyba że przepis szczególny przewiduje publikację </w:t>
      </w:r>
      <w:r>
        <w:t xml:space="preserve">informacji </w:t>
      </w:r>
      <w:r w:rsidRPr="00DA395E">
        <w:t xml:space="preserve">z urzędu. </w:t>
      </w:r>
    </w:p>
    <w:p w14:paraId="4D7935A9" w14:textId="116F638C" w:rsidR="00034FB0" w:rsidRPr="00034FB0" w:rsidRDefault="00034FB0" w:rsidP="00034FB0">
      <w:pPr>
        <w:pStyle w:val="ZUSTzmustartykuempunktem"/>
      </w:pPr>
      <w:r w:rsidRPr="00DA395E">
        <w:t>2.</w:t>
      </w:r>
      <w:r w:rsidR="00336043">
        <w:t xml:space="preserve"> </w:t>
      </w:r>
      <w:r w:rsidRPr="00DA395E">
        <w:t>Integralną częścią wniosku</w:t>
      </w:r>
      <w:r w:rsidRPr="00034FB0">
        <w:t xml:space="preserve"> o publikację informacji o spółce cywilnej jest żądanie:</w:t>
      </w:r>
    </w:p>
    <w:p w14:paraId="3E0C64A5" w14:textId="77777777" w:rsidR="00034FB0" w:rsidRPr="002419C4" w:rsidRDefault="00034FB0" w:rsidP="00034FB0">
      <w:pPr>
        <w:pStyle w:val="ZPKTzmpktartykuempunktem"/>
      </w:pPr>
      <w:r w:rsidRPr="00DA395E">
        <w:t>1)</w:t>
      </w:r>
      <w:r w:rsidRPr="00DA395E">
        <w:tab/>
      </w:r>
      <w:r w:rsidRPr="002419C4">
        <w:t>wpisu lub zmiany wpisu do krajowego rejestru urzędowego podmiotów gospodarki narodowej (REGON)</w:t>
      </w:r>
      <w:r>
        <w:t>;</w:t>
      </w:r>
    </w:p>
    <w:p w14:paraId="7C7DD605" w14:textId="77777777" w:rsidR="00034FB0" w:rsidRPr="002419C4" w:rsidRDefault="00034FB0" w:rsidP="00034FB0">
      <w:pPr>
        <w:pStyle w:val="ZPKTzmpktartykuempunktem"/>
      </w:pPr>
      <w:r w:rsidRPr="002419C4">
        <w:t>2)</w:t>
      </w:r>
      <w:r w:rsidRPr="002419C4">
        <w:tab/>
        <w:t>zgłoszenia identyfikacyjnego lub aktualizacyjnego, o którym mowa w przepisach o zasadach ewidencji i identyfikacji podatników i płatników</w:t>
      </w:r>
      <w:r>
        <w:t>;</w:t>
      </w:r>
    </w:p>
    <w:p w14:paraId="028873FB" w14:textId="5058FB64" w:rsidR="00034FB0" w:rsidRPr="00975CAC" w:rsidRDefault="00034FB0" w:rsidP="00A639E0">
      <w:pPr>
        <w:pStyle w:val="ZPKTzmpktartykuempunktem"/>
      </w:pPr>
      <w:r w:rsidRPr="002419C4">
        <w:t>3)</w:t>
      </w:r>
      <w:r w:rsidRPr="002419C4">
        <w:tab/>
        <w:t>zgłoszenia płatnika składek albo jego zmiany w rozumieniu przepisów o systemie ubezpieczeń społecznych albo zgłoszenia oświadczenia o kontynuowaniu ubezpieczenia społecznego rolników w rozumieniu przepisów o ubezpieczeniu społecznym rolników</w:t>
      </w:r>
      <w:r w:rsidR="00A639E0">
        <w:t>.</w:t>
      </w:r>
    </w:p>
    <w:p w14:paraId="47D628E5" w14:textId="183CFA4E" w:rsidR="00034FB0" w:rsidRPr="00034FB0" w:rsidRDefault="00034FB0" w:rsidP="00034FB0">
      <w:pPr>
        <w:pStyle w:val="ZUSTzmustartykuempunktem"/>
      </w:pPr>
      <w:r w:rsidRPr="00DA395E">
        <w:t>3.</w:t>
      </w:r>
      <w:r w:rsidR="00336043">
        <w:t xml:space="preserve"> </w:t>
      </w:r>
      <w:r w:rsidR="00356748">
        <w:t>D</w:t>
      </w:r>
      <w:r w:rsidR="00356748" w:rsidRPr="00034FB0">
        <w:t xml:space="preserve">o </w:t>
      </w:r>
      <w:r w:rsidRPr="00034FB0">
        <w:t>wniosku o publikację informacji o spółce cywilnej można dołączyć:</w:t>
      </w:r>
    </w:p>
    <w:p w14:paraId="6102E50D" w14:textId="3AFE57B5" w:rsidR="00356748" w:rsidRDefault="00034FB0" w:rsidP="00031A8E">
      <w:pPr>
        <w:pStyle w:val="ZPKTzmpktartykuempunktem"/>
      </w:pPr>
      <w:r w:rsidRPr="00DA395E">
        <w:t>1)</w:t>
      </w:r>
      <w:r w:rsidRPr="00DA395E">
        <w:tab/>
      </w:r>
      <w:r w:rsidR="00356748">
        <w:t>w</w:t>
      </w:r>
      <w:r w:rsidR="00356748" w:rsidRPr="00356748">
        <w:t xml:space="preserve"> przypadku spółki cywilnej będącej płatnikiem składek</w:t>
      </w:r>
      <w:r w:rsidR="00356748">
        <w:t>:</w:t>
      </w:r>
    </w:p>
    <w:p w14:paraId="64932C68" w14:textId="598B8F4A" w:rsidR="00031A8E" w:rsidRDefault="00356748" w:rsidP="001933C6">
      <w:pPr>
        <w:pStyle w:val="ZLITwPKTzmlitwpktartykuempunktem"/>
      </w:pPr>
      <w:r>
        <w:t>a)</w:t>
      </w:r>
      <w:r>
        <w:tab/>
      </w:r>
      <w:r w:rsidR="0026389B" w:rsidRPr="0026389B">
        <w:t>zgłoszenie do ubezpieczeń społecznych i do ubezpieczenia zdrowotnego albo do ubezpieczenia zdrowotnego</w:t>
      </w:r>
      <w:r w:rsidR="00053F34">
        <w:t>,</w:t>
      </w:r>
    </w:p>
    <w:p w14:paraId="18807F36" w14:textId="110701B8" w:rsidR="00031A8E" w:rsidRPr="00DA395E" w:rsidRDefault="00356748" w:rsidP="001933C6">
      <w:pPr>
        <w:pStyle w:val="ZLITwPKTzmlitwpktartykuempunktem"/>
      </w:pPr>
      <w:r>
        <w:t>b</w:t>
      </w:r>
      <w:r w:rsidR="00031A8E">
        <w:t>)</w:t>
      </w:r>
      <w:r w:rsidR="00031A8E">
        <w:tab/>
      </w:r>
      <w:r w:rsidR="00034FB0" w:rsidRPr="00DA395E">
        <w:t>zgłoszenie do ubezpieczenia zdrowotnego członków rodziny</w:t>
      </w:r>
      <w:r w:rsidR="00053F34">
        <w:t>,</w:t>
      </w:r>
    </w:p>
    <w:p w14:paraId="0B047BD3" w14:textId="60C6AF04" w:rsidR="00D230E9" w:rsidRPr="00975CAC" w:rsidRDefault="00356748" w:rsidP="001933C6">
      <w:pPr>
        <w:pStyle w:val="ZLITwPKTzmlitwpktartykuempunktem"/>
      </w:pPr>
      <w:r>
        <w:t>c</w:t>
      </w:r>
      <w:r w:rsidR="00034FB0" w:rsidRPr="00DA395E">
        <w:t>)</w:t>
      </w:r>
      <w:r w:rsidR="00034FB0">
        <w:tab/>
      </w:r>
      <w:r w:rsidR="00034FB0" w:rsidRPr="00DA395E">
        <w:t xml:space="preserve">zmianę danych wykazanych w zgłoszeniach, o których mowa </w:t>
      </w:r>
      <w:r w:rsidR="00034FB0" w:rsidRPr="0004682E">
        <w:t xml:space="preserve">w </w:t>
      </w:r>
      <w:r>
        <w:t>lit. a</w:t>
      </w:r>
      <w:r w:rsidR="00034FB0" w:rsidRPr="00975CAC">
        <w:t xml:space="preserve"> i</w:t>
      </w:r>
      <w:r>
        <w:t xml:space="preserve"> b</w:t>
      </w:r>
      <w:r w:rsidR="00053F34">
        <w:t>,</w:t>
      </w:r>
    </w:p>
    <w:p w14:paraId="72A4184F" w14:textId="671955F3" w:rsidR="00717C4B" w:rsidRPr="00975CAC" w:rsidRDefault="00356748" w:rsidP="001933C6">
      <w:pPr>
        <w:pStyle w:val="ZLITwPKTzmlitwpktartykuempunktem"/>
      </w:pPr>
      <w:r>
        <w:t>d</w:t>
      </w:r>
      <w:r w:rsidR="00034FB0" w:rsidRPr="00DA395E">
        <w:t>)</w:t>
      </w:r>
      <w:r w:rsidR="00034FB0">
        <w:tab/>
      </w:r>
      <w:r w:rsidR="00034FB0" w:rsidRPr="00DA395E">
        <w:t xml:space="preserve">zgłoszenie wyrejestrowania z ubezpieczeń, o których </w:t>
      </w:r>
      <w:r w:rsidR="00034FB0">
        <w:t xml:space="preserve">mowa </w:t>
      </w:r>
      <w:r w:rsidR="00034FB0" w:rsidRPr="00975CAC">
        <w:t xml:space="preserve">w </w:t>
      </w:r>
      <w:r w:rsidRPr="00356748">
        <w:t>lit. a i b</w:t>
      </w:r>
      <w:r w:rsidR="00D012F4">
        <w:t>;</w:t>
      </w:r>
    </w:p>
    <w:p w14:paraId="27E131F7" w14:textId="51F3020E" w:rsidR="00034FB0" w:rsidRPr="00DA395E" w:rsidRDefault="00356748" w:rsidP="007D772B">
      <w:pPr>
        <w:pStyle w:val="ZPKTzmpktartykuempunktem"/>
      </w:pPr>
      <w:r>
        <w:lastRenderedPageBreak/>
        <w:t>2</w:t>
      </w:r>
      <w:r w:rsidR="00717C4B">
        <w:t>)</w:t>
      </w:r>
      <w:r w:rsidR="00717C4B">
        <w:tab/>
      </w:r>
      <w:r w:rsidR="00717C4B" w:rsidRPr="00717C4B">
        <w:t>zgłoszeni</w:t>
      </w:r>
      <w:r w:rsidR="00717C4B">
        <w:t>e</w:t>
      </w:r>
      <w:r w:rsidR="00717C4B" w:rsidRPr="00717C4B">
        <w:t xml:space="preserve"> rejestracyjne lub aktualizacyjne, lub o zaprzestaniu wykonywania czynności podlegających opodatkowaniu podatkiem od towarów i usług, o których mowa w przepisach o podatku od towarów i usług</w:t>
      </w:r>
      <w:r w:rsidR="00034FB0" w:rsidRPr="00DA395E">
        <w:t>.</w:t>
      </w:r>
    </w:p>
    <w:p w14:paraId="05468C9A" w14:textId="664F07B9" w:rsidR="00034FB0" w:rsidRDefault="00034FB0" w:rsidP="00034FB0">
      <w:pPr>
        <w:pStyle w:val="ZUSTzmustartykuempunktem"/>
      </w:pPr>
      <w:r w:rsidRPr="00DA395E">
        <w:t xml:space="preserve">4. </w:t>
      </w:r>
      <w:bookmarkStart w:id="44" w:name="_Hlk120177869"/>
      <w:r w:rsidRPr="00A8015A">
        <w:t xml:space="preserve">Zmiany danych wykazanych w zgłoszeniu do ubezpieczeń społecznych, o których mowa w art. 36 ust. 14 </w:t>
      </w:r>
      <w:r w:rsidR="008D5CB5">
        <w:t>i</w:t>
      </w:r>
      <w:r w:rsidR="008D5CB5" w:rsidRPr="00A8015A">
        <w:t xml:space="preserve"> </w:t>
      </w:r>
      <w:r w:rsidRPr="00A8015A">
        <w:t>ust. 14a ustawy z dnia 13 października 1998 r. o systemie ubezpieczeń społecznych, dokonuje się wyłącznie w sposób wskazany w przepisach tej ustawy.</w:t>
      </w:r>
      <w:bookmarkEnd w:id="44"/>
    </w:p>
    <w:p w14:paraId="65FF7AD0" w14:textId="77777777" w:rsidR="001039C5" w:rsidRDefault="00034FB0" w:rsidP="00034FB0">
      <w:pPr>
        <w:pStyle w:val="ZUSTzmustartykuempunktem"/>
      </w:pPr>
      <w:r>
        <w:t>5.</w:t>
      </w:r>
      <w:r w:rsidR="00336043">
        <w:t xml:space="preserve"> </w:t>
      </w:r>
      <w:r w:rsidRPr="00504618">
        <w:t xml:space="preserve">Wniosek o publikację informacji o spółce cywilnej jest </w:t>
      </w:r>
      <w:r w:rsidRPr="00B85F3D">
        <w:t xml:space="preserve">przekazywany </w:t>
      </w:r>
      <w:r w:rsidRPr="00504618">
        <w:t>do CEIDG z wykorzystaniem formularza elektronicznego</w:t>
      </w:r>
      <w:r>
        <w:t>.</w:t>
      </w:r>
      <w:r w:rsidRPr="00040180">
        <w:t xml:space="preserve"> </w:t>
      </w:r>
    </w:p>
    <w:p w14:paraId="7E8CA870" w14:textId="41B82EC4" w:rsidR="00034FB0" w:rsidRDefault="001039C5" w:rsidP="00034FB0">
      <w:pPr>
        <w:pStyle w:val="ZUSTzmustartykuempunktem"/>
      </w:pPr>
      <w:r>
        <w:t xml:space="preserve">6. </w:t>
      </w:r>
      <w:r w:rsidR="00034FB0" w:rsidRPr="00040180">
        <w:t>Wzór wniosku o publikację informacji o spółce cywilnej jest publikowany na stronie internetowej CEIDG</w:t>
      </w:r>
      <w:r w:rsidR="00034FB0">
        <w:t>.</w:t>
      </w:r>
    </w:p>
    <w:p w14:paraId="7526CF3D" w14:textId="14010336" w:rsidR="00034FB0" w:rsidRPr="008D4CDF" w:rsidRDefault="001039C5" w:rsidP="00034FB0">
      <w:pPr>
        <w:pStyle w:val="ZUSTzmustartykuempunktem"/>
      </w:pPr>
      <w:r>
        <w:t>7</w:t>
      </w:r>
      <w:r w:rsidR="00034FB0">
        <w:t>.</w:t>
      </w:r>
      <w:r w:rsidR="00336043">
        <w:t xml:space="preserve"> </w:t>
      </w:r>
      <w:r w:rsidR="00034FB0" w:rsidRPr="008D4CDF">
        <w:t>Wnioskiem o publikację informacji o spółce cywilnej jest wniosek o:</w:t>
      </w:r>
    </w:p>
    <w:p w14:paraId="6CE94F6B" w14:textId="77777777" w:rsidR="00034FB0" w:rsidRPr="008D4CDF" w:rsidRDefault="00034FB0" w:rsidP="00034FB0">
      <w:pPr>
        <w:pStyle w:val="ZPKTzmpktartykuempunktem"/>
      </w:pPr>
      <w:r w:rsidRPr="008D4CDF">
        <w:t>1)</w:t>
      </w:r>
      <w:r>
        <w:tab/>
      </w:r>
      <w:r w:rsidRPr="008D4CDF">
        <w:t>rozpoczęcie publikacji informacji o spółce cywilnej</w:t>
      </w:r>
      <w:r>
        <w:t>;</w:t>
      </w:r>
    </w:p>
    <w:p w14:paraId="4D98AA3D" w14:textId="77777777" w:rsidR="00034FB0" w:rsidRPr="008D4CDF" w:rsidRDefault="00034FB0" w:rsidP="00034FB0">
      <w:pPr>
        <w:pStyle w:val="ZPKTzmpktartykuempunktem"/>
      </w:pPr>
      <w:r w:rsidRPr="008D4CDF">
        <w:t>2)</w:t>
      </w:r>
      <w:r>
        <w:tab/>
        <w:t>z</w:t>
      </w:r>
      <w:r w:rsidRPr="008D4CDF">
        <w:t>mianę publikacji informacji o spółce cywilnej</w:t>
      </w:r>
      <w:r>
        <w:t>;</w:t>
      </w:r>
    </w:p>
    <w:p w14:paraId="74C7D56D" w14:textId="77777777" w:rsidR="00034FB0" w:rsidRPr="008D4CDF" w:rsidRDefault="00034FB0" w:rsidP="00034FB0">
      <w:pPr>
        <w:pStyle w:val="ZPKTzmpktartykuempunktem"/>
      </w:pPr>
      <w:r w:rsidRPr="008D4CDF">
        <w:t>3)</w:t>
      </w:r>
      <w:r>
        <w:tab/>
        <w:t xml:space="preserve">publikację informacji o </w:t>
      </w:r>
      <w:r w:rsidRPr="008D4CDF">
        <w:t>zawieszeni</w:t>
      </w:r>
      <w:r>
        <w:t>u wykonywania</w:t>
      </w:r>
      <w:r w:rsidRPr="008D4CDF">
        <w:t xml:space="preserve"> działalności spółki cywilnej</w:t>
      </w:r>
      <w:r>
        <w:t>;</w:t>
      </w:r>
    </w:p>
    <w:p w14:paraId="3153ACB0" w14:textId="77777777" w:rsidR="00034FB0" w:rsidRPr="008D4CDF" w:rsidRDefault="00034FB0" w:rsidP="00034FB0">
      <w:pPr>
        <w:pStyle w:val="ZPKTzmpktartykuempunktem"/>
      </w:pPr>
      <w:r w:rsidRPr="008D4CDF">
        <w:t>4)</w:t>
      </w:r>
      <w:r>
        <w:tab/>
        <w:t xml:space="preserve">publikację informacji o </w:t>
      </w:r>
      <w:r w:rsidRPr="008D4CDF">
        <w:t>wznowieni</w:t>
      </w:r>
      <w:r>
        <w:t>u</w:t>
      </w:r>
      <w:r w:rsidRPr="008D4CDF">
        <w:t xml:space="preserve"> </w:t>
      </w:r>
      <w:r>
        <w:t xml:space="preserve">wykonywania </w:t>
      </w:r>
      <w:r w:rsidRPr="008D4CDF">
        <w:t>działalności spółki cywilnej</w:t>
      </w:r>
      <w:r>
        <w:t>;</w:t>
      </w:r>
    </w:p>
    <w:p w14:paraId="7214999A" w14:textId="77777777" w:rsidR="00034FB0" w:rsidRDefault="00034FB0" w:rsidP="00034FB0">
      <w:pPr>
        <w:pStyle w:val="ZPKTzmpktartykuempunktem"/>
      </w:pPr>
      <w:r w:rsidRPr="008D4CDF">
        <w:t>5)</w:t>
      </w:r>
      <w:r>
        <w:tab/>
        <w:t>wykreślenie informacji o</w:t>
      </w:r>
      <w:r w:rsidRPr="008D4CDF">
        <w:t xml:space="preserve"> spół</w:t>
      </w:r>
      <w:r>
        <w:t>ce</w:t>
      </w:r>
      <w:r w:rsidRPr="008D4CDF">
        <w:t xml:space="preserve"> cywilnej.</w:t>
      </w:r>
    </w:p>
    <w:p w14:paraId="5B72E9A1" w14:textId="5D853B4C" w:rsidR="008222BB" w:rsidRPr="00DA395E" w:rsidRDefault="008222BB" w:rsidP="00E2090E">
      <w:pPr>
        <w:pStyle w:val="ZUSTzmustartykuempunktem"/>
      </w:pPr>
      <w:r>
        <w:t xml:space="preserve">8. </w:t>
      </w:r>
      <w:r w:rsidRPr="008222BB">
        <w:t xml:space="preserve">Dołączone do wniosku o publikację informacji o spółce cywilnej </w:t>
      </w:r>
      <w:r>
        <w:t>żądania</w:t>
      </w:r>
      <w:r w:rsidRPr="008222BB">
        <w:t xml:space="preserve"> zgłoszenia i zmiany</w:t>
      </w:r>
      <w:r w:rsidR="00A97728">
        <w:t xml:space="preserve"> danych</w:t>
      </w:r>
      <w:r w:rsidRPr="008222BB">
        <w:t xml:space="preserve">, o których mowa w ust. </w:t>
      </w:r>
      <w:r w:rsidR="00C75932">
        <w:t>3</w:t>
      </w:r>
      <w:r w:rsidRPr="008222BB">
        <w:t xml:space="preserve">, stają się integralną częścią wniosku </w:t>
      </w:r>
      <w:r w:rsidR="003748AC">
        <w:t xml:space="preserve">o </w:t>
      </w:r>
      <w:r w:rsidR="00C75932" w:rsidRPr="00C75932">
        <w:t xml:space="preserve">publikację informacji o spółce cywilnej </w:t>
      </w:r>
      <w:r w:rsidR="00C75932">
        <w:t>w</w:t>
      </w:r>
      <w:r w:rsidRPr="008222BB">
        <w:t xml:space="preserve"> CEIDG</w:t>
      </w:r>
      <w:r w:rsidR="00A97728">
        <w:t>.</w:t>
      </w:r>
    </w:p>
    <w:p w14:paraId="1B559598" w14:textId="220E9A73" w:rsidR="00034FB0" w:rsidRDefault="00034FB0" w:rsidP="00034FB0">
      <w:pPr>
        <w:pStyle w:val="ZARTzmartartykuempunktem"/>
      </w:pPr>
      <w:r w:rsidRPr="00DA395E">
        <w:t>Art.</w:t>
      </w:r>
      <w:r>
        <w:t xml:space="preserve"> </w:t>
      </w:r>
      <w:r w:rsidRPr="00DA395E">
        <w:t>42c. 1.</w:t>
      </w:r>
      <w:r w:rsidR="00336043">
        <w:t xml:space="preserve"> </w:t>
      </w:r>
      <w:r w:rsidR="000F4F7D">
        <w:t>D</w:t>
      </w:r>
      <w:r w:rsidR="000F4F7D" w:rsidRPr="006604BC">
        <w:t xml:space="preserve">o złożenia wniosku o publikację informacji o spółce cywilnej </w:t>
      </w:r>
      <w:r w:rsidRPr="006604BC">
        <w:t>jest obowiązany</w:t>
      </w:r>
      <w:r w:rsidR="000F4F7D">
        <w:t xml:space="preserve"> wspólnik spółki cywilnej uprawniony do reprezentacji spółki</w:t>
      </w:r>
      <w:r>
        <w:t>.</w:t>
      </w:r>
    </w:p>
    <w:p w14:paraId="6A6F0FBA" w14:textId="266395EA" w:rsidR="00126EBE" w:rsidRDefault="00034FB0" w:rsidP="000208FA">
      <w:pPr>
        <w:pStyle w:val="ZUSTzmustartykuempunktem"/>
      </w:pPr>
      <w:r>
        <w:t>2.</w:t>
      </w:r>
      <w:r w:rsidR="00336043">
        <w:t xml:space="preserve"> </w:t>
      </w:r>
      <w:r w:rsidR="00126EBE">
        <w:t xml:space="preserve">Do złożenia wniosku </w:t>
      </w:r>
      <w:r w:rsidR="00126EBE" w:rsidRPr="00126EBE">
        <w:t>o publikację informacji o spółce cywilnej</w:t>
      </w:r>
      <w:r w:rsidR="00126EBE">
        <w:t xml:space="preserve"> w </w:t>
      </w:r>
      <w:r w:rsidR="00CC4A9B">
        <w:t xml:space="preserve">imieniu </w:t>
      </w:r>
      <w:r w:rsidR="00126EBE" w:rsidRPr="00126EBE">
        <w:t>wspólnik</w:t>
      </w:r>
      <w:r w:rsidR="00B730C8">
        <w:t>a</w:t>
      </w:r>
      <w:r w:rsidR="00126EBE" w:rsidRPr="00126EBE">
        <w:t xml:space="preserve"> spółki cywilnej</w:t>
      </w:r>
      <w:r w:rsidR="00126EBE">
        <w:t>, o którym mowa w ust. 1</w:t>
      </w:r>
      <w:r w:rsidR="003748AC">
        <w:t>,</w:t>
      </w:r>
      <w:r w:rsidR="00126EBE">
        <w:t xml:space="preserve"> </w:t>
      </w:r>
      <w:r w:rsidR="003748AC">
        <w:t xml:space="preserve">jest </w:t>
      </w:r>
      <w:r w:rsidR="00126EBE">
        <w:t xml:space="preserve">uprawniony przedstawiciel ustawowy, o którym mowa w art. 5 ust. 2 pkt 3, 7, 8 </w:t>
      </w:r>
      <w:r w:rsidR="00260014">
        <w:t>i</w:t>
      </w:r>
      <w:r w:rsidR="00126EBE">
        <w:t xml:space="preserve"> 11</w:t>
      </w:r>
      <w:r w:rsidR="003748AC">
        <w:t>,</w:t>
      </w:r>
      <w:r w:rsidR="00126EBE">
        <w:t xml:space="preserve"> pełnomocnik lub prokurent, o których mowa w art. 38 ust. 1</w:t>
      </w:r>
      <w:r w:rsidR="00B730C8">
        <w:t>, o ile zakres ich umocowania wskazany w CEIDG przewiduje takie uprawnienie.</w:t>
      </w:r>
    </w:p>
    <w:p w14:paraId="3D58AA62" w14:textId="13032004" w:rsidR="00034FB0" w:rsidRPr="006604BC" w:rsidRDefault="00126EBE" w:rsidP="000208FA">
      <w:pPr>
        <w:pStyle w:val="ZUSTzmustartykuempunktem"/>
      </w:pPr>
      <w:r>
        <w:t xml:space="preserve">3. </w:t>
      </w:r>
      <w:r w:rsidR="00034FB0" w:rsidRPr="006604BC">
        <w:t xml:space="preserve">Do wniosku, o którym mowa w art. 42b ust. </w:t>
      </w:r>
      <w:r w:rsidR="00A029B0">
        <w:t>7</w:t>
      </w:r>
      <w:r w:rsidR="00034FB0" w:rsidRPr="006604BC">
        <w:t xml:space="preserve"> pkt 1</w:t>
      </w:r>
      <w:r w:rsidR="00034FB0">
        <w:t xml:space="preserve">, </w:t>
      </w:r>
      <w:r w:rsidR="000F4F7D">
        <w:t>wspólnik spółki cywilnej uprawniony do reprezentacji spółki</w:t>
      </w:r>
      <w:r w:rsidR="000F4F7D" w:rsidRPr="006604BC" w:rsidDel="000F4F7D">
        <w:t xml:space="preserve"> </w:t>
      </w:r>
      <w:r w:rsidR="000F4F7D">
        <w:t xml:space="preserve">jest </w:t>
      </w:r>
      <w:r w:rsidR="00034FB0" w:rsidRPr="006604BC">
        <w:t>obowiązan</w:t>
      </w:r>
      <w:r w:rsidR="000F4F7D">
        <w:t>y</w:t>
      </w:r>
      <w:r w:rsidR="00034FB0" w:rsidRPr="006604BC">
        <w:t xml:space="preserve"> </w:t>
      </w:r>
      <w:r w:rsidR="00034FB0">
        <w:t>do</w:t>
      </w:r>
      <w:r w:rsidR="00034FB0" w:rsidRPr="006604BC">
        <w:t>łączyć</w:t>
      </w:r>
      <w:r w:rsidR="00034FB0">
        <w:t xml:space="preserve">, w postaci elektronicznej, </w:t>
      </w:r>
      <w:r w:rsidR="00F074B7">
        <w:t xml:space="preserve">aktualną </w:t>
      </w:r>
      <w:r w:rsidR="000F4F7D">
        <w:t>umowę</w:t>
      </w:r>
      <w:r w:rsidR="00034FB0" w:rsidRPr="006604BC">
        <w:t xml:space="preserve"> lub uchwałę, o której mowa w art. 866 ustawy z dnia 23 kwietnia 1964</w:t>
      </w:r>
      <w:r w:rsidR="0018430C">
        <w:t> </w:t>
      </w:r>
      <w:r w:rsidR="00034FB0" w:rsidRPr="006604BC">
        <w:t>r</w:t>
      </w:r>
      <w:r w:rsidR="00034FB0">
        <w:t>.</w:t>
      </w:r>
      <w:r w:rsidR="00034FB0" w:rsidRPr="006604BC">
        <w:t xml:space="preserve"> </w:t>
      </w:r>
      <w:r w:rsidR="00F074B7" w:rsidRPr="00F074B7">
        <w:t>–</w:t>
      </w:r>
      <w:r w:rsidR="00F074B7">
        <w:t xml:space="preserve"> </w:t>
      </w:r>
      <w:r w:rsidR="00034FB0" w:rsidRPr="006604BC">
        <w:t>Kodeks cywiln</w:t>
      </w:r>
      <w:r w:rsidR="00034FB0">
        <w:t>y</w:t>
      </w:r>
      <w:r w:rsidR="00F074B7">
        <w:t>,</w:t>
      </w:r>
      <w:r w:rsidR="00915EE4">
        <w:t xml:space="preserve"> lub </w:t>
      </w:r>
      <w:r w:rsidR="00915EE4" w:rsidRPr="00915EE4">
        <w:t>umowę spółki cywilnej</w:t>
      </w:r>
      <w:r w:rsidR="000F4F7D">
        <w:t>, o ile został</w:t>
      </w:r>
      <w:r w:rsidR="00363E47">
        <w:t>a</w:t>
      </w:r>
      <w:r w:rsidR="000F4F7D">
        <w:t xml:space="preserve"> stwierdzona pismem</w:t>
      </w:r>
      <w:r w:rsidR="00034FB0" w:rsidRPr="006604BC">
        <w:t xml:space="preserve">. </w:t>
      </w:r>
    </w:p>
    <w:p w14:paraId="7C6A38AA" w14:textId="79EFE8E1" w:rsidR="0029463D" w:rsidRDefault="00126EBE" w:rsidP="000208FA">
      <w:pPr>
        <w:pStyle w:val="ZUSTzmustartykuempunktem"/>
      </w:pPr>
      <w:r>
        <w:t>4</w:t>
      </w:r>
      <w:r w:rsidR="00034FB0" w:rsidRPr="006604BC">
        <w:t>.</w:t>
      </w:r>
      <w:r w:rsidR="00915EE4">
        <w:t xml:space="preserve"> </w:t>
      </w:r>
      <w:r w:rsidR="00034FB0" w:rsidRPr="006604BC">
        <w:t>Do wniosków, o który</w:t>
      </w:r>
      <w:r w:rsidR="00034FB0">
        <w:t>ch</w:t>
      </w:r>
      <w:r w:rsidR="00034FB0" w:rsidRPr="006604BC">
        <w:t xml:space="preserve"> mowa w art. 42b ust. </w:t>
      </w:r>
      <w:r w:rsidR="00A029B0">
        <w:t>7</w:t>
      </w:r>
      <w:r w:rsidR="00034FB0" w:rsidRPr="006604BC">
        <w:t xml:space="preserve"> pkt 2</w:t>
      </w:r>
      <w:bookmarkStart w:id="45" w:name="_Hlk123732154"/>
      <w:r w:rsidR="00034FB0" w:rsidRPr="00363E3B">
        <w:t>–</w:t>
      </w:r>
      <w:bookmarkEnd w:id="45"/>
      <w:r w:rsidR="00034FB0" w:rsidRPr="006604BC">
        <w:t>5</w:t>
      </w:r>
      <w:r w:rsidR="00F074B7">
        <w:t>,</w:t>
      </w:r>
      <w:r w:rsidR="00034FB0" w:rsidRPr="006604BC">
        <w:t xml:space="preserve"> </w:t>
      </w:r>
      <w:r w:rsidR="00AB54B6">
        <w:t>wspólnik spółki cywilnej uprawniony do reprezentacji spółki</w:t>
      </w:r>
      <w:r w:rsidR="00AB54B6" w:rsidRPr="00385DC6" w:rsidDel="00AB54B6">
        <w:t xml:space="preserve"> </w:t>
      </w:r>
      <w:r w:rsidR="00AB54B6">
        <w:t xml:space="preserve">jest </w:t>
      </w:r>
      <w:r w:rsidR="00034FB0" w:rsidRPr="00385DC6">
        <w:t>obowiązan</w:t>
      </w:r>
      <w:r w:rsidR="00AB54B6">
        <w:t>y</w:t>
      </w:r>
      <w:r w:rsidR="00034FB0" w:rsidRPr="00385DC6">
        <w:t xml:space="preserve"> dołączyć</w:t>
      </w:r>
      <w:r w:rsidR="00034FB0" w:rsidRPr="0035759D">
        <w:t>, w postaci elektronicznej,</w:t>
      </w:r>
      <w:r w:rsidR="00034FB0">
        <w:t xml:space="preserve"> </w:t>
      </w:r>
      <w:r w:rsidR="00F074B7">
        <w:lastRenderedPageBreak/>
        <w:t xml:space="preserve">aktualną </w:t>
      </w:r>
      <w:r w:rsidR="00AB54B6">
        <w:t>umowę</w:t>
      </w:r>
      <w:r w:rsidR="00034FB0" w:rsidRPr="006604BC">
        <w:t xml:space="preserve"> lub uchwałę, o której mowa w </w:t>
      </w:r>
      <w:r w:rsidR="00363E47">
        <w:t>ar</w:t>
      </w:r>
      <w:r w:rsidR="00AB54B6">
        <w:t>t.</w:t>
      </w:r>
      <w:r w:rsidR="00034FB0" w:rsidRPr="006604BC">
        <w:t xml:space="preserve"> 866 ustawy z dnia 23 kwietnia 1964</w:t>
      </w:r>
      <w:r w:rsidR="0018430C">
        <w:t> </w:t>
      </w:r>
      <w:r w:rsidR="00034FB0" w:rsidRPr="006604BC">
        <w:t>r</w:t>
      </w:r>
      <w:r w:rsidR="00034FB0">
        <w:t>.</w:t>
      </w:r>
      <w:r w:rsidR="00034FB0" w:rsidRPr="006604BC">
        <w:t xml:space="preserve"> </w:t>
      </w:r>
      <w:r w:rsidR="00F074B7" w:rsidRPr="00F074B7">
        <w:t>–</w:t>
      </w:r>
      <w:r w:rsidR="00F074B7">
        <w:t xml:space="preserve"> </w:t>
      </w:r>
      <w:r w:rsidR="00034FB0" w:rsidRPr="006604BC">
        <w:t>Kodeks cywiln</w:t>
      </w:r>
      <w:r w:rsidR="00034FB0">
        <w:t>y</w:t>
      </w:r>
      <w:r w:rsidR="00F074B7">
        <w:t>,</w:t>
      </w:r>
      <w:r w:rsidR="00915EE4">
        <w:t xml:space="preserve"> lub </w:t>
      </w:r>
      <w:r w:rsidR="00915EE4" w:rsidRPr="00915EE4">
        <w:t>umowę spółki</w:t>
      </w:r>
      <w:r w:rsidR="00915EE4">
        <w:t xml:space="preserve"> cywilnej</w:t>
      </w:r>
      <w:r w:rsidR="00034FB0" w:rsidRPr="006604BC">
        <w:t>, w przypadku zmiany tej umowy lub uchwały</w:t>
      </w:r>
      <w:r w:rsidR="00AB54B6">
        <w:t xml:space="preserve">, </w:t>
      </w:r>
      <w:r w:rsidR="00994B86" w:rsidRPr="00994B86">
        <w:t>lub umow</w:t>
      </w:r>
      <w:r w:rsidR="00994B86">
        <w:t>y</w:t>
      </w:r>
      <w:r w:rsidR="00994B86" w:rsidRPr="00994B86">
        <w:t xml:space="preserve"> spółki cywilnej</w:t>
      </w:r>
      <w:r w:rsidR="00994B86">
        <w:t>,</w:t>
      </w:r>
      <w:r w:rsidR="00994B86" w:rsidRPr="00994B86">
        <w:t xml:space="preserve"> </w:t>
      </w:r>
      <w:r w:rsidR="00AB54B6">
        <w:t>o ile została stwierdzona pismem</w:t>
      </w:r>
      <w:r w:rsidR="00034FB0" w:rsidRPr="00DA395E">
        <w:t>.</w:t>
      </w:r>
    </w:p>
    <w:p w14:paraId="5AF1FC52" w14:textId="342736F4" w:rsidR="00C401C9" w:rsidRDefault="00126EBE" w:rsidP="009E42D9">
      <w:pPr>
        <w:pStyle w:val="ZUSTzmustartykuempunktem"/>
      </w:pPr>
      <w:r>
        <w:t>5</w:t>
      </w:r>
      <w:r w:rsidR="0029463D">
        <w:t xml:space="preserve">. </w:t>
      </w:r>
      <w:r w:rsidR="00C401C9">
        <w:t xml:space="preserve">W przypadku gdy </w:t>
      </w:r>
      <w:r w:rsidR="00540173">
        <w:t xml:space="preserve">umowa lub </w:t>
      </w:r>
      <w:r w:rsidR="00C401C9">
        <w:t>uchwała ,</w:t>
      </w:r>
      <w:r w:rsidR="00C401C9" w:rsidRPr="00C401C9">
        <w:t xml:space="preserve"> o której mowa w art. 866 ustawy z dnia 23 kwietnia 1964 r. – Kodeks cywilny</w:t>
      </w:r>
      <w:r w:rsidR="00540173">
        <w:t>, lub</w:t>
      </w:r>
      <w:r w:rsidR="00540173" w:rsidRPr="00540173">
        <w:t xml:space="preserve"> </w:t>
      </w:r>
      <w:r w:rsidR="00540173">
        <w:t>umowa spółki cywilnej</w:t>
      </w:r>
      <w:r w:rsidR="00C401C9">
        <w:t xml:space="preserve">, </w:t>
      </w:r>
      <w:r w:rsidR="003748AC">
        <w:t xml:space="preserve">zostały </w:t>
      </w:r>
      <w:r w:rsidR="00C401C9">
        <w:t>sporządzone w postaci papierowej, do wniosku o publikacj</w:t>
      </w:r>
      <w:r w:rsidR="003748AC">
        <w:t>ę</w:t>
      </w:r>
      <w:r w:rsidR="00C401C9">
        <w:t xml:space="preserve"> informacji o spółce cywilnej, </w:t>
      </w:r>
      <w:r w:rsidR="00540173">
        <w:t xml:space="preserve">w przypadkach, </w:t>
      </w:r>
      <w:r w:rsidR="00C401C9">
        <w:t>o który</w:t>
      </w:r>
      <w:r w:rsidR="00045E16">
        <w:t>ch</w:t>
      </w:r>
      <w:r w:rsidR="00C401C9">
        <w:t xml:space="preserve"> mowa w ust. </w:t>
      </w:r>
      <w:r>
        <w:t>3</w:t>
      </w:r>
      <w:r w:rsidR="00C401C9">
        <w:t xml:space="preserve"> i </w:t>
      </w:r>
      <w:r>
        <w:t>4</w:t>
      </w:r>
      <w:r w:rsidR="00C401C9">
        <w:t xml:space="preserve">, </w:t>
      </w:r>
      <w:r w:rsidR="00C401C9" w:rsidRPr="00C401C9">
        <w:t>wspólnik spółki cywilnej uprawniony do reprezentacji spółki</w:t>
      </w:r>
      <w:r w:rsidR="00C401C9" w:rsidRPr="00C401C9" w:rsidDel="00AB54B6">
        <w:t xml:space="preserve"> </w:t>
      </w:r>
      <w:r w:rsidR="00C401C9" w:rsidRPr="00C401C9">
        <w:t>jest obowiązany dołączyć</w:t>
      </w:r>
      <w:r w:rsidR="00C401C9">
        <w:t xml:space="preserve"> ich odwzorowanie cyfrowe.</w:t>
      </w:r>
    </w:p>
    <w:p w14:paraId="49A02FAE" w14:textId="74A740CF" w:rsidR="00E32B9E" w:rsidRDefault="00126EBE" w:rsidP="009E42D9">
      <w:pPr>
        <w:pStyle w:val="ZUSTzmustartykuempunktem"/>
      </w:pPr>
      <w:r>
        <w:t>6</w:t>
      </w:r>
      <w:r w:rsidR="00C401C9">
        <w:t xml:space="preserve">. </w:t>
      </w:r>
      <w:r w:rsidR="00DF6A1B" w:rsidRPr="009E42D9">
        <w:t>Wraz z wnioskiem</w:t>
      </w:r>
      <w:r w:rsidR="0029463D" w:rsidRPr="009E42D9">
        <w:t xml:space="preserve"> o publikację informacji o spółce cywilnej wspólnik spółki cywilnej uprawniony do reprezentacji spółki jest obowiązany </w:t>
      </w:r>
      <w:r w:rsidR="00DF6A1B" w:rsidRPr="009E42D9">
        <w:t>złożyć</w:t>
      </w:r>
      <w:r w:rsidR="0029463D" w:rsidRPr="009E42D9">
        <w:t xml:space="preserve"> o</w:t>
      </w:r>
      <w:r w:rsidR="00DF6A1B" w:rsidRPr="009E42D9">
        <w:t>świadczenie, że informacje</w:t>
      </w:r>
      <w:r w:rsidR="000C5DC1">
        <w:t>,</w:t>
      </w:r>
      <w:r w:rsidR="00DF6A1B" w:rsidRPr="009E42D9">
        <w:t xml:space="preserve"> o których</w:t>
      </w:r>
      <w:r w:rsidR="00DF6A1B">
        <w:t xml:space="preserve"> mowa w art. 42a ust. 2</w:t>
      </w:r>
      <w:r w:rsidR="00E32B9E">
        <w:t xml:space="preserve"> pkt 3</w:t>
      </w:r>
      <w:r w:rsidR="00E32B9E">
        <w:rPr>
          <w:rFonts w:cs="Times"/>
        </w:rPr>
        <w:t>–</w:t>
      </w:r>
      <w:r w:rsidR="00E32B9E">
        <w:t>5 i</w:t>
      </w:r>
      <w:r w:rsidR="00260014">
        <w:t xml:space="preserve"> </w:t>
      </w:r>
      <w:r w:rsidR="00E32B9E">
        <w:t>7</w:t>
      </w:r>
      <w:r w:rsidR="00E32B9E">
        <w:rPr>
          <w:rFonts w:cs="Times"/>
        </w:rPr>
        <w:t>–</w:t>
      </w:r>
      <w:r w:rsidR="00E32B9E">
        <w:t>10</w:t>
      </w:r>
      <w:r w:rsidR="009E42D9">
        <w:t>, są zgodne z</w:t>
      </w:r>
      <w:r w:rsidR="00E32B9E">
        <w:t>:</w:t>
      </w:r>
    </w:p>
    <w:p w14:paraId="54E08E36" w14:textId="084113C2" w:rsidR="00E32B9E" w:rsidRPr="009E42D9" w:rsidRDefault="00E32B9E" w:rsidP="009E42D9">
      <w:pPr>
        <w:pStyle w:val="ZPKTzmpktartykuempunktem"/>
      </w:pPr>
      <w:r w:rsidRPr="009E42D9">
        <w:t>1)</w:t>
      </w:r>
      <w:r w:rsidR="00D90E6E">
        <w:tab/>
      </w:r>
      <w:r w:rsidR="00A97728" w:rsidRPr="009E42D9">
        <w:t>umową</w:t>
      </w:r>
      <w:r w:rsidR="00DF6A1B" w:rsidRPr="009E42D9">
        <w:t xml:space="preserve"> lub uchwałą, o której mowa w art. 866 ustawy z dnia 23 kwietnia 1964 r. – Kodeks cywilny lub umową spółki cywilnej, o ile została stwierdzona pismem</w:t>
      </w:r>
      <w:r w:rsidR="00260014">
        <w:t>,</w:t>
      </w:r>
      <w:r w:rsidR="00E41099">
        <w:t xml:space="preserve"> lub</w:t>
      </w:r>
    </w:p>
    <w:p w14:paraId="1C9D2933" w14:textId="7BA036D8" w:rsidR="0029463D" w:rsidRPr="009E42D9" w:rsidRDefault="00E32B9E" w:rsidP="009E42D9">
      <w:pPr>
        <w:pStyle w:val="ZPKTzmpktartykuempunktem"/>
      </w:pPr>
      <w:r w:rsidRPr="009E42D9">
        <w:t>2)</w:t>
      </w:r>
      <w:r w:rsidR="00D90E6E">
        <w:tab/>
      </w:r>
      <w:r w:rsidRPr="009E42D9">
        <w:t xml:space="preserve">rzeczywistym stanem rzeczy, jeżeli umowa lub uchwała, o której mowa w art. 866 ustawy z dnia 23 kwietnia 1964 r. – Kodeks cywilny, </w:t>
      </w:r>
      <w:r w:rsidR="000A2FB7">
        <w:t xml:space="preserve">lub </w:t>
      </w:r>
      <w:r w:rsidR="000A2FB7" w:rsidRPr="009E42D9">
        <w:t xml:space="preserve">umowa spółki cywilnej </w:t>
      </w:r>
      <w:r w:rsidRPr="009E42D9">
        <w:t>nie zawiera</w:t>
      </w:r>
      <w:r w:rsidR="003748AC">
        <w:t>ją</w:t>
      </w:r>
      <w:r w:rsidRPr="009E42D9">
        <w:t xml:space="preserve"> tych informacji.</w:t>
      </w:r>
    </w:p>
    <w:p w14:paraId="72F83728" w14:textId="25D506F9" w:rsidR="005B5416" w:rsidRDefault="00126EBE" w:rsidP="000208FA">
      <w:pPr>
        <w:pStyle w:val="ZUSTzmustartykuempunktem"/>
      </w:pPr>
      <w:r>
        <w:t>7</w:t>
      </w:r>
      <w:r w:rsidR="00DF6A1B" w:rsidRPr="00DF6A1B">
        <w:t>. Oświadczeni</w:t>
      </w:r>
      <w:r w:rsidR="00DF6A1B">
        <w:t>e</w:t>
      </w:r>
      <w:r w:rsidR="00DF6A1B" w:rsidRPr="00DF6A1B">
        <w:t>, o który</w:t>
      </w:r>
      <w:r w:rsidR="00DF6A1B">
        <w:t>m</w:t>
      </w:r>
      <w:r w:rsidR="00DF6A1B" w:rsidRPr="00DF6A1B">
        <w:t xml:space="preserve"> mowa w ust. </w:t>
      </w:r>
      <w:r>
        <w:t>6</w:t>
      </w:r>
      <w:r w:rsidR="00DF6A1B" w:rsidRPr="00DF6A1B">
        <w:t>, składa się pod rygorem odpowiedzialności karnej za złożenie fałszywego oświadczenia. Składający oświadczeni</w:t>
      </w:r>
      <w:r w:rsidR="00260014">
        <w:t>e</w:t>
      </w:r>
      <w:r w:rsidR="00DF6A1B" w:rsidRPr="00DF6A1B">
        <w:t xml:space="preserve"> zawiera w nich klauzulę o treści: </w:t>
      </w:r>
      <w:r w:rsidR="00A97728" w:rsidRPr="00A97728">
        <w:t>„</w:t>
      </w:r>
      <w:r w:rsidR="00DF6A1B" w:rsidRPr="00DF6A1B">
        <w:t>Jestem świadomy odpowiedzialności karnej za złożenie fałszywego oświadczenia.</w:t>
      </w:r>
      <w:r w:rsidR="005B5416" w:rsidRPr="005B5416">
        <w:t>”</w:t>
      </w:r>
      <w:r w:rsidR="003748AC">
        <w:t>.</w:t>
      </w:r>
      <w:r w:rsidR="00DF6A1B" w:rsidRPr="00DF6A1B">
        <w:t xml:space="preserve"> Klauzula ta zastępuje pouczenie organu uprawnionego do odebrania oświadczenia o odpowiedzialności karnej za złożenie fałszywego oświadczenia.</w:t>
      </w:r>
      <w:r w:rsidR="00DF6A1B">
        <w:t xml:space="preserve"> </w:t>
      </w:r>
    </w:p>
    <w:p w14:paraId="7D104833" w14:textId="401CA305" w:rsidR="00034FB0" w:rsidRPr="00DA395E" w:rsidRDefault="00034FB0" w:rsidP="00034FB0">
      <w:pPr>
        <w:pStyle w:val="ZARTzmartartykuempunktem"/>
      </w:pPr>
      <w:r w:rsidRPr="00B556A6">
        <w:t>Art. 42d. 1.</w:t>
      </w:r>
      <w:r w:rsidR="00915EE4">
        <w:t xml:space="preserve"> </w:t>
      </w:r>
      <w:r w:rsidRPr="00DA395E">
        <w:t>Zawarcie umowy spółki</w:t>
      </w:r>
      <w:r>
        <w:t xml:space="preserve"> cywilnej</w:t>
      </w:r>
      <w:r w:rsidRPr="00DA395E">
        <w:t xml:space="preserve"> może nastąpić </w:t>
      </w:r>
      <w:r w:rsidR="003748AC">
        <w:t>z</w:t>
      </w:r>
      <w:r w:rsidR="003748AC" w:rsidRPr="00DA395E">
        <w:t xml:space="preserve"> </w:t>
      </w:r>
      <w:r w:rsidRPr="00DA395E">
        <w:t>wykorzystani</w:t>
      </w:r>
      <w:r w:rsidR="003748AC">
        <w:t>em</w:t>
      </w:r>
      <w:r w:rsidRPr="00DA395E">
        <w:t xml:space="preserve"> </w:t>
      </w:r>
      <w:r>
        <w:t xml:space="preserve">wzoru </w:t>
      </w:r>
      <w:r w:rsidRPr="00DA395E">
        <w:t>umowy udostępnionego w systemie teleinformatycznym CEIDG.</w:t>
      </w:r>
    </w:p>
    <w:p w14:paraId="74AEBDD1" w14:textId="1433F70D" w:rsidR="00034FB0" w:rsidRPr="00DA395E" w:rsidRDefault="00034FB0" w:rsidP="00034FB0">
      <w:pPr>
        <w:pStyle w:val="ZUSTzmustartykuempunktem"/>
      </w:pPr>
      <w:r>
        <w:t>2</w:t>
      </w:r>
      <w:r w:rsidRPr="00DA395E">
        <w:t>.</w:t>
      </w:r>
      <w:r w:rsidR="00915EE4">
        <w:t xml:space="preserve"> </w:t>
      </w:r>
      <w:r w:rsidRPr="00DA395E">
        <w:t xml:space="preserve">Zawarcie umowy spółki cywilnej </w:t>
      </w:r>
      <w:r w:rsidR="003748AC">
        <w:t>z</w:t>
      </w:r>
      <w:r w:rsidRPr="00DA395E">
        <w:t xml:space="preserve"> wykorzystani</w:t>
      </w:r>
      <w:r w:rsidR="003748AC">
        <w:t>em</w:t>
      </w:r>
      <w:r w:rsidRPr="00DA395E">
        <w:t xml:space="preserve"> wzor</w:t>
      </w:r>
      <w:r>
        <w:t>u</w:t>
      </w:r>
      <w:r w:rsidRPr="00DA395E">
        <w:t xml:space="preserve"> umowy</w:t>
      </w:r>
      <w:r>
        <w:t xml:space="preserve">, o którym mowa w ust. 1, </w:t>
      </w:r>
      <w:r w:rsidRPr="00DA395E">
        <w:t xml:space="preserve">wymaga wypełnienia formularza umowy udostępnionego w systemie teleinformatycznym CEIDG i opatrzenia umowy </w:t>
      </w:r>
      <w:r>
        <w:t xml:space="preserve">przez wspólników </w:t>
      </w:r>
      <w:r w:rsidRPr="00DA395E">
        <w:t>kwalifikowanym podpisem elektronicznym, podpisem zaufanym albo podpisem osobistym</w:t>
      </w:r>
      <w:r w:rsidR="00D93A72">
        <w:t>.</w:t>
      </w:r>
    </w:p>
    <w:p w14:paraId="6EB4ED57" w14:textId="225F9888" w:rsidR="00034FB0" w:rsidRDefault="00034FB0" w:rsidP="00034FB0">
      <w:pPr>
        <w:pStyle w:val="ZUSTzmustartykuempunktem"/>
      </w:pPr>
      <w:r>
        <w:t>3</w:t>
      </w:r>
      <w:r w:rsidR="00CB09B3">
        <w:t>.</w:t>
      </w:r>
      <w:r w:rsidR="00915EE4">
        <w:t xml:space="preserve"> </w:t>
      </w:r>
      <w:r w:rsidRPr="00DA395E">
        <w:t xml:space="preserve">Umowa spółki cywilnej, o której mowa w ust. </w:t>
      </w:r>
      <w:r>
        <w:t>1</w:t>
      </w:r>
      <w:r w:rsidRPr="00DA395E">
        <w:t xml:space="preserve">, jest zawarta po wprowadzeniu do systemu teleinformatycznego </w:t>
      </w:r>
      <w:r w:rsidR="00860560">
        <w:t xml:space="preserve">CEIDG </w:t>
      </w:r>
      <w:r w:rsidRPr="00DA395E">
        <w:t xml:space="preserve">wszystkich danych koniecznych do jej zawarcia i z chwilą opatrzenia </w:t>
      </w:r>
      <w:r>
        <w:t>jej</w:t>
      </w:r>
      <w:r w:rsidRPr="00DA395E">
        <w:t xml:space="preserve"> podpisami</w:t>
      </w:r>
      <w:r>
        <w:t xml:space="preserve"> wspólników</w:t>
      </w:r>
      <w:r w:rsidRPr="00DA395E">
        <w:t xml:space="preserve">, o których mowa w ust. </w:t>
      </w:r>
      <w:r>
        <w:t>2.</w:t>
      </w:r>
    </w:p>
    <w:p w14:paraId="7AD09563" w14:textId="738BB366" w:rsidR="00893DE5" w:rsidRPr="00DA395E" w:rsidRDefault="00893DE5" w:rsidP="00034FB0">
      <w:pPr>
        <w:pStyle w:val="ZUSTzmustartykuempunktem"/>
      </w:pPr>
      <w:r w:rsidRPr="00893DE5">
        <w:lastRenderedPageBreak/>
        <w:t xml:space="preserve">4. Zawarcie umowy spółki cywilnej </w:t>
      </w:r>
      <w:r w:rsidR="003748AC">
        <w:t>z</w:t>
      </w:r>
      <w:r w:rsidR="003748AC" w:rsidRPr="00893DE5">
        <w:t xml:space="preserve"> </w:t>
      </w:r>
      <w:r w:rsidRPr="00893DE5">
        <w:t>wykorzystani</w:t>
      </w:r>
      <w:r w:rsidR="003748AC">
        <w:t>em</w:t>
      </w:r>
      <w:r w:rsidRPr="00893DE5">
        <w:t xml:space="preserve"> wzoru umowy, o którym mowa w ust. 1, jest możliwe </w:t>
      </w:r>
      <w:r w:rsidR="009E42D9" w:rsidRPr="00893DE5">
        <w:t>wyłącznie,</w:t>
      </w:r>
      <w:r w:rsidRPr="00893DE5">
        <w:t xml:space="preserve"> jeżeli wszyscy wspólnicy spółki cywilnej są przedsiębiorcami wpisanymi do CEIDG.</w:t>
      </w:r>
    </w:p>
    <w:p w14:paraId="2E020A88" w14:textId="0053B076" w:rsidR="00034FB0" w:rsidRPr="00DA395E" w:rsidRDefault="00893DE5" w:rsidP="00034FB0">
      <w:pPr>
        <w:pStyle w:val="ZUSTzmustartykuempunktem"/>
      </w:pPr>
      <w:r>
        <w:t>5</w:t>
      </w:r>
      <w:r w:rsidR="00034FB0">
        <w:t>.</w:t>
      </w:r>
      <w:r w:rsidR="00915EE4">
        <w:t xml:space="preserve"> </w:t>
      </w:r>
      <w:r w:rsidR="00034FB0" w:rsidRPr="006144C6">
        <w:t xml:space="preserve">Do zmiany umowy spółki cywilnej oraz rozwiązania umowy spółki cywilnej </w:t>
      </w:r>
      <w:r w:rsidR="005E42A7">
        <w:t xml:space="preserve">przepisy </w:t>
      </w:r>
      <w:r w:rsidR="00034FB0" w:rsidRPr="006144C6">
        <w:t>ust. 1</w:t>
      </w:r>
      <w:r w:rsidR="00034FB0" w:rsidRPr="00363E3B">
        <w:t>–</w:t>
      </w:r>
      <w:r w:rsidR="00034FB0">
        <w:t>3</w:t>
      </w:r>
      <w:r w:rsidR="00034FB0" w:rsidRPr="006144C6">
        <w:t xml:space="preserve"> stosuje się.</w:t>
      </w:r>
    </w:p>
    <w:p w14:paraId="3C88CCB4" w14:textId="77777777" w:rsidR="00545D41" w:rsidRDefault="00034FB0" w:rsidP="00034FB0">
      <w:pPr>
        <w:pStyle w:val="ZARTzmartartykuempunktem"/>
      </w:pPr>
      <w:bookmarkStart w:id="46" w:name="_Hlk130193483"/>
      <w:r w:rsidRPr="00DA395E">
        <w:t>Art. 42</w:t>
      </w:r>
      <w:r w:rsidRPr="00034FB0">
        <w:t>e.</w:t>
      </w:r>
      <w:r w:rsidR="00627162">
        <w:t xml:space="preserve"> 1.</w:t>
      </w:r>
      <w:r w:rsidR="005E42A7">
        <w:t xml:space="preserve"> </w:t>
      </w:r>
      <w:r w:rsidRPr="00034FB0">
        <w:t xml:space="preserve">Publikacja informacji o spółce cywilnej jest dokonywana w CEIDG, </w:t>
      </w:r>
      <w:r w:rsidR="006A287D">
        <w:t>jeżeli</w:t>
      </w:r>
      <w:r w:rsidR="006A287D" w:rsidRPr="00034FB0">
        <w:t xml:space="preserve"> </w:t>
      </w:r>
      <w:r w:rsidRPr="00034FB0">
        <w:t xml:space="preserve">wniosek o publikację informacji o spółce cywilnej jest poprawny. </w:t>
      </w:r>
    </w:p>
    <w:p w14:paraId="1F5ADADA" w14:textId="63E753DA" w:rsidR="00034FB0" w:rsidRPr="00034FB0" w:rsidRDefault="00474819" w:rsidP="00545D41">
      <w:pPr>
        <w:pStyle w:val="ZUSTzmustartykuempunktem"/>
      </w:pPr>
      <w:r>
        <w:t xml:space="preserve">2. </w:t>
      </w:r>
      <w:r w:rsidR="00034FB0" w:rsidRPr="00034FB0">
        <w:t>Wniosek o publikację informacji o spółce cywilnej jest niepoprawny, gdy:</w:t>
      </w:r>
    </w:p>
    <w:p w14:paraId="7B8A8FB2" w14:textId="03C5FF1F" w:rsidR="00034FB0" w:rsidRPr="00343F48" w:rsidRDefault="00034FB0" w:rsidP="00034FB0">
      <w:pPr>
        <w:pStyle w:val="ZPKTzmpktartykuempunktem"/>
      </w:pPr>
      <w:r w:rsidRPr="00DA395E">
        <w:t>1)</w:t>
      </w:r>
      <w:r w:rsidRPr="00DA395E">
        <w:tab/>
      </w:r>
      <w:r w:rsidR="00474819">
        <w:t>nie zawiera</w:t>
      </w:r>
      <w:r w:rsidRPr="00343F48">
        <w:t xml:space="preserve"> danych niezbędnych do dokonania zgłoszenia identyfikacyjnego lub aktualizacyjnego, o którym mowa w przepisach o zasadach ewidencji i identyfikacji podatników i płatników</w:t>
      </w:r>
      <w:r w:rsidR="003748AC">
        <w:t>,</w:t>
      </w:r>
      <w:r w:rsidRPr="00343F48">
        <w:t xml:space="preserve"> </w:t>
      </w:r>
      <w:r>
        <w:t xml:space="preserve">lub </w:t>
      </w:r>
      <w:r w:rsidRPr="00343F48">
        <w:t>niezbędnych do uzyskania wpisu lub zmiany wpisu do krajowego rejestru urzędowego podmiotów gospodarki narodowej (REGON);</w:t>
      </w:r>
    </w:p>
    <w:p w14:paraId="552FBF6B" w14:textId="5DD8F3A5" w:rsidR="00034FB0" w:rsidRPr="00343F48" w:rsidRDefault="00034FB0" w:rsidP="00A95915">
      <w:pPr>
        <w:pStyle w:val="ZPKTzmpktartykuempunktem"/>
      </w:pPr>
      <w:r w:rsidRPr="00343F48">
        <w:t>2)</w:t>
      </w:r>
      <w:r w:rsidRPr="00343F48">
        <w:tab/>
        <w:t>nie dołączono do niego</w:t>
      </w:r>
      <w:r w:rsidR="00A95915">
        <w:t xml:space="preserve"> </w:t>
      </w:r>
      <w:r w:rsidR="0061686A">
        <w:t xml:space="preserve">aktualnej </w:t>
      </w:r>
      <w:r w:rsidR="00A95915">
        <w:t>umowy</w:t>
      </w:r>
      <w:r w:rsidRPr="00343F48">
        <w:t xml:space="preserve"> lub uchwały, o której mowa w art. 866 ustawy z dnia 23 kwietnia 1964 r</w:t>
      </w:r>
      <w:r>
        <w:t xml:space="preserve">. </w:t>
      </w:r>
      <w:r w:rsidRPr="00345047">
        <w:t>–</w:t>
      </w:r>
      <w:r>
        <w:t xml:space="preserve"> </w:t>
      </w:r>
      <w:r w:rsidRPr="00343F48">
        <w:t>Kodeks cywilny</w:t>
      </w:r>
      <w:r w:rsidR="0061686A">
        <w:t>,</w:t>
      </w:r>
      <w:r w:rsidR="005E42A7">
        <w:t xml:space="preserve"> lub </w:t>
      </w:r>
      <w:r w:rsidR="005E42A7" w:rsidRPr="005E42A7">
        <w:t>umowy spółki cywilnej</w:t>
      </w:r>
      <w:r w:rsidRPr="00343F48">
        <w:t>,</w:t>
      </w:r>
      <w:r w:rsidR="00353580">
        <w:t xml:space="preserve"> o ile została</w:t>
      </w:r>
      <w:r w:rsidRPr="00343F48">
        <w:t xml:space="preserve"> </w:t>
      </w:r>
      <w:r w:rsidR="00353580">
        <w:t xml:space="preserve">stwierdzona pismem, </w:t>
      </w:r>
      <w:r w:rsidRPr="00343F48">
        <w:t>z wyłączeniem przypadków, o których mowa w art.</w:t>
      </w:r>
      <w:r w:rsidR="0018430C">
        <w:t> </w:t>
      </w:r>
      <w:r w:rsidRPr="00343F48">
        <w:t xml:space="preserve">42c ust. </w:t>
      </w:r>
      <w:r w:rsidR="00126EBE">
        <w:t>4</w:t>
      </w:r>
      <w:r w:rsidRPr="00343F48">
        <w:t>;</w:t>
      </w:r>
    </w:p>
    <w:p w14:paraId="23CF3C32" w14:textId="54853B53" w:rsidR="00034FB0" w:rsidRPr="00343F48" w:rsidRDefault="00A95915" w:rsidP="00034FB0">
      <w:pPr>
        <w:pStyle w:val="ZPKTzmpktartykuempunktem"/>
      </w:pPr>
      <w:r>
        <w:t>3</w:t>
      </w:r>
      <w:r w:rsidR="00034FB0" w:rsidRPr="00343F48">
        <w:t>)</w:t>
      </w:r>
      <w:r w:rsidR="00034FB0" w:rsidRPr="00343F48">
        <w:tab/>
        <w:t>został złożony przez osobę nieuprawnioną;</w:t>
      </w:r>
    </w:p>
    <w:p w14:paraId="125EF450" w14:textId="77777777" w:rsidR="00135B11" w:rsidRDefault="00A95915" w:rsidP="00034FB0">
      <w:pPr>
        <w:pStyle w:val="ZPKTzmpktartykuempunktem"/>
      </w:pPr>
      <w:r>
        <w:t>4</w:t>
      </w:r>
      <w:r w:rsidR="00034FB0" w:rsidRPr="00343F48">
        <w:t>)</w:t>
      </w:r>
      <w:r w:rsidR="00034FB0" w:rsidRPr="00343F48">
        <w:tab/>
        <w:t>jest niepodpisany</w:t>
      </w:r>
      <w:r w:rsidR="00135B11">
        <w:t>;</w:t>
      </w:r>
    </w:p>
    <w:p w14:paraId="60451936" w14:textId="52AD962E" w:rsidR="00034FB0" w:rsidRDefault="00135B11" w:rsidP="00034FB0">
      <w:pPr>
        <w:pStyle w:val="ZPKTzmpktartykuempunktem"/>
      </w:pPr>
      <w:r>
        <w:t>5)</w:t>
      </w:r>
      <w:r>
        <w:tab/>
        <w:t xml:space="preserve">nie </w:t>
      </w:r>
      <w:r w:rsidR="00EE611E">
        <w:t>do</w:t>
      </w:r>
      <w:r>
        <w:t xml:space="preserve">łączono </w:t>
      </w:r>
      <w:r w:rsidR="003748AC">
        <w:t xml:space="preserve">do niego </w:t>
      </w:r>
      <w:r>
        <w:t>oświadcze</w:t>
      </w:r>
      <w:r w:rsidR="003139BB">
        <w:t>nia</w:t>
      </w:r>
      <w:r>
        <w:t>, o który</w:t>
      </w:r>
      <w:r w:rsidR="003139BB">
        <w:t>m</w:t>
      </w:r>
      <w:r>
        <w:t xml:space="preserve"> mowa w </w:t>
      </w:r>
      <w:r w:rsidR="003139BB">
        <w:t xml:space="preserve">art. 42c ust. </w:t>
      </w:r>
      <w:r w:rsidR="00126EBE">
        <w:t>6</w:t>
      </w:r>
      <w:r w:rsidR="00034FB0" w:rsidRPr="00DA395E">
        <w:t>.</w:t>
      </w:r>
    </w:p>
    <w:p w14:paraId="25DF76C6" w14:textId="08C0BBD9" w:rsidR="00627162" w:rsidRPr="00DA395E" w:rsidRDefault="001039C5" w:rsidP="00FA25CF">
      <w:pPr>
        <w:pStyle w:val="ZUSTzmustartykuempunktem"/>
      </w:pPr>
      <w:r>
        <w:t>3</w:t>
      </w:r>
      <w:r w:rsidR="00627162">
        <w:t>.</w:t>
      </w:r>
      <w:r w:rsidR="005E42A7">
        <w:t xml:space="preserve"> </w:t>
      </w:r>
      <w:r w:rsidR="00BF3F3C">
        <w:t>W</w:t>
      </w:r>
      <w:r w:rsidR="00777AF9">
        <w:t xml:space="preserve"> </w:t>
      </w:r>
      <w:r w:rsidR="00150919">
        <w:t>przypadku</w:t>
      </w:r>
      <w:r w:rsidR="00777AF9">
        <w:t xml:space="preserve"> </w:t>
      </w:r>
      <w:r w:rsidR="00BF3F3C">
        <w:t xml:space="preserve">złożenia wniosku, o którym mowa w art. 42b ust. </w:t>
      </w:r>
      <w:r w:rsidR="00A029B0">
        <w:t>7</w:t>
      </w:r>
      <w:r w:rsidR="00BF3F3C">
        <w:t xml:space="preserve"> pkt 1, </w:t>
      </w:r>
      <w:r w:rsidR="00A96ED6">
        <w:t>dotyczącego spółki cywilnej, dla której</w:t>
      </w:r>
      <w:r w:rsidR="00777AF9">
        <w:t xml:space="preserve"> właściwy naczelnik urzędu skarbowego nie prze</w:t>
      </w:r>
      <w:r w:rsidR="00A96ED6">
        <w:t xml:space="preserve">kazał </w:t>
      </w:r>
      <w:r w:rsidR="00150919">
        <w:t>do CEIDG</w:t>
      </w:r>
      <w:r w:rsidR="00777AF9">
        <w:t xml:space="preserve"> informacji o nadanym numerze identyfikacji podatkowej (NIP)</w:t>
      </w:r>
      <w:r w:rsidR="00A96ED6">
        <w:t xml:space="preserve">, informacja o spółce cywilnej </w:t>
      </w:r>
      <w:r w:rsidR="00A96ED6" w:rsidRPr="00A96ED6">
        <w:t>nie jest publikowana</w:t>
      </w:r>
      <w:r w:rsidR="00777AF9">
        <w:t>.</w:t>
      </w:r>
    </w:p>
    <w:p w14:paraId="43495F80" w14:textId="77777777" w:rsidR="001039C5" w:rsidRDefault="00034FB0" w:rsidP="00034FB0">
      <w:pPr>
        <w:pStyle w:val="ZARTzmartartykuempunktem"/>
      </w:pPr>
      <w:r w:rsidRPr="00DA395E">
        <w:t>Art. 42</w:t>
      </w:r>
      <w:r>
        <w:t>f</w:t>
      </w:r>
      <w:r w:rsidRPr="00DA395E">
        <w:t>.</w:t>
      </w:r>
      <w:r w:rsidR="001039C5">
        <w:t xml:space="preserve"> </w:t>
      </w:r>
      <w:r w:rsidRPr="00DA395E">
        <w:t>1.</w:t>
      </w:r>
      <w:r w:rsidR="005E42A7">
        <w:t xml:space="preserve"> </w:t>
      </w:r>
      <w:r>
        <w:t>W</w:t>
      </w:r>
      <w:r w:rsidRPr="00343F48">
        <w:t xml:space="preserve">niosek o publikację informacji o spółce cywilnej składa się z wykorzystaniem formularza elektronicznego, o którym mowa w art. 42b ust. 5. </w:t>
      </w:r>
    </w:p>
    <w:p w14:paraId="55E51EA8" w14:textId="7736AA79" w:rsidR="00034FB0" w:rsidRDefault="001039C5" w:rsidP="000208FA">
      <w:pPr>
        <w:pStyle w:val="ZUSTzmustartykuempunktem"/>
      </w:pPr>
      <w:r>
        <w:t xml:space="preserve">2. </w:t>
      </w:r>
      <w:r w:rsidR="00034FB0" w:rsidRPr="00343F48">
        <w:t xml:space="preserve">System teleinformatyczny CEIDG przesyła na </w:t>
      </w:r>
      <w:r w:rsidR="003748AC" w:rsidRPr="00343F48">
        <w:t xml:space="preserve">adres poczty elektronicznej </w:t>
      </w:r>
      <w:r w:rsidR="00034FB0" w:rsidRPr="00343F48">
        <w:t>wskazany w formularzu</w:t>
      </w:r>
      <w:r w:rsidR="003748AC">
        <w:t>,</w:t>
      </w:r>
      <w:r w:rsidR="003748AC" w:rsidRPr="003748AC">
        <w:t xml:space="preserve"> o którym mowa w art. 42b ust. 5</w:t>
      </w:r>
      <w:r w:rsidR="003748AC">
        <w:t>,</w:t>
      </w:r>
      <w:r w:rsidR="00034FB0" w:rsidRPr="00343F48">
        <w:t xml:space="preserve"> urzędowe poświadczenie odbioru, o którym mowa w art. 3 pkt 20 ustawy z dnia 17 lutego 2005 r. o informatyzacji działalności podmiotów realizujących zadania publiczne.</w:t>
      </w:r>
    </w:p>
    <w:p w14:paraId="51D5FE67" w14:textId="2DA2A7C3" w:rsidR="00034FB0" w:rsidRPr="00DA395E" w:rsidRDefault="001039C5" w:rsidP="005322F8">
      <w:pPr>
        <w:pStyle w:val="ZUSTzmustartykuempunktem"/>
      </w:pPr>
      <w:r>
        <w:t>3</w:t>
      </w:r>
      <w:r w:rsidR="00034FB0" w:rsidRPr="00343F48">
        <w:t>.</w:t>
      </w:r>
      <w:r w:rsidR="005E42A7">
        <w:t xml:space="preserve"> </w:t>
      </w:r>
      <w:r w:rsidR="00034FB0" w:rsidRPr="00343F48">
        <w:t xml:space="preserve">Wniosek o publikację informacji o spółce cywilnej wraz z załącznikami, o których mowa w art. 42b ust. </w:t>
      </w:r>
      <w:r w:rsidR="00034FB0">
        <w:t>3</w:t>
      </w:r>
      <w:r w:rsidR="00034FB0" w:rsidRPr="00343F48">
        <w:t xml:space="preserve"> </w:t>
      </w:r>
      <w:r w:rsidR="00034FB0">
        <w:t xml:space="preserve">lub </w:t>
      </w:r>
      <w:r w:rsidR="00034FB0" w:rsidRPr="007403D9">
        <w:t xml:space="preserve">art. 42c ust. </w:t>
      </w:r>
      <w:r w:rsidR="00B730C8">
        <w:t>3</w:t>
      </w:r>
      <w:r w:rsidR="00034FB0" w:rsidRPr="007403D9">
        <w:t xml:space="preserve"> i </w:t>
      </w:r>
      <w:r w:rsidR="00B730C8">
        <w:t>4</w:t>
      </w:r>
      <w:r w:rsidR="0061686A">
        <w:t>,</w:t>
      </w:r>
      <w:r w:rsidR="00363E47">
        <w:t xml:space="preserve"> </w:t>
      </w:r>
      <w:r w:rsidR="00034FB0">
        <w:t>opatruje się</w:t>
      </w:r>
      <w:r w:rsidR="00034FB0" w:rsidRPr="00343F48">
        <w:t xml:space="preserve"> kwalifikowanym podpisem elektronicznym, podpisem zaufanym albo podpisem osobistym</w:t>
      </w:r>
      <w:r w:rsidR="00034FB0" w:rsidRPr="00DA395E">
        <w:t>.</w:t>
      </w:r>
      <w:r w:rsidR="00034FB0">
        <w:t xml:space="preserve"> </w:t>
      </w:r>
    </w:p>
    <w:p w14:paraId="198D9A6D" w14:textId="2F8CEFD7" w:rsidR="00034FB0" w:rsidRPr="00DA395E" w:rsidRDefault="001039C5" w:rsidP="00034FB0">
      <w:pPr>
        <w:pStyle w:val="ZUSTzmustartykuempunktem"/>
      </w:pPr>
      <w:r>
        <w:lastRenderedPageBreak/>
        <w:t>4</w:t>
      </w:r>
      <w:r w:rsidR="00034FB0" w:rsidRPr="00DA395E">
        <w:t>.</w:t>
      </w:r>
      <w:r w:rsidR="005E42A7">
        <w:t xml:space="preserve"> </w:t>
      </w:r>
      <w:r w:rsidR="00034FB0" w:rsidRPr="00DA395E">
        <w:t>CEIDG weryfikuje poprawność wniosku</w:t>
      </w:r>
      <w:r w:rsidR="00034FB0">
        <w:t xml:space="preserve"> o publikację informacji o spółce cywilnej w zakresie określonym w art. 42e</w:t>
      </w:r>
      <w:r w:rsidR="00CA5BED">
        <w:t xml:space="preserve"> ust. </w:t>
      </w:r>
      <w:r>
        <w:t>2</w:t>
      </w:r>
      <w:r w:rsidR="00034FB0">
        <w:t xml:space="preserve"> pkt </w:t>
      </w:r>
      <w:r w:rsidR="0093472A">
        <w:t xml:space="preserve">2 i 3, o ile </w:t>
      </w:r>
      <w:r w:rsidR="009616B5">
        <w:t xml:space="preserve">jest </w:t>
      </w:r>
      <w:r w:rsidR="0093472A">
        <w:t>to możliwe</w:t>
      </w:r>
      <w:r>
        <w:t>,</w:t>
      </w:r>
      <w:r w:rsidR="0093472A">
        <w:t xml:space="preserve"> oraz </w:t>
      </w:r>
      <w:r>
        <w:t xml:space="preserve">w </w:t>
      </w:r>
      <w:r w:rsidR="00CA5BED" w:rsidRPr="00CA5BED">
        <w:t xml:space="preserve">art. 42e ust. </w:t>
      </w:r>
      <w:r>
        <w:t>2</w:t>
      </w:r>
      <w:r w:rsidR="00CA5BED" w:rsidRPr="00CA5BED">
        <w:t xml:space="preserve"> </w:t>
      </w:r>
      <w:r w:rsidR="0093472A">
        <w:t>pkt 4</w:t>
      </w:r>
      <w:r w:rsidR="00034FB0" w:rsidRPr="00DA395E">
        <w:t>.</w:t>
      </w:r>
      <w:r w:rsidR="00034FB0">
        <w:t xml:space="preserve"> </w:t>
      </w:r>
    </w:p>
    <w:p w14:paraId="6869F560" w14:textId="0A167EDF" w:rsidR="00034FB0" w:rsidRDefault="001039C5" w:rsidP="00034FB0">
      <w:pPr>
        <w:pStyle w:val="ZUSTzmustartykuempunktem"/>
      </w:pPr>
      <w:r>
        <w:t>5</w:t>
      </w:r>
      <w:r w:rsidR="00034FB0" w:rsidRPr="00DA395E">
        <w:t>.</w:t>
      </w:r>
      <w:r w:rsidR="005E42A7">
        <w:t xml:space="preserve"> </w:t>
      </w:r>
      <w:r w:rsidR="00034FB0">
        <w:t>N</w:t>
      </w:r>
      <w:r w:rsidR="00034FB0" w:rsidRPr="00DA395E">
        <w:t>aczelnik właściwego urzędu skarbowego weryfikuje poprawność wniosku</w:t>
      </w:r>
      <w:r w:rsidR="00034FB0">
        <w:t xml:space="preserve"> w zakresie </w:t>
      </w:r>
      <w:r w:rsidR="00034FB0" w:rsidRPr="008608FB">
        <w:t xml:space="preserve">danych niezbędnych do </w:t>
      </w:r>
      <w:r w:rsidR="00034FB0" w:rsidRPr="002419C4">
        <w:t>zgłoszenia identyfikacyjnego lub aktualizacyjnego, o którym mowa w przepisach o zasadach ewidencji i identyfikacji podatników i płatników</w:t>
      </w:r>
      <w:r w:rsidR="00034FB0">
        <w:t xml:space="preserve"> oraz </w:t>
      </w:r>
      <w:r w:rsidR="009616B5">
        <w:t xml:space="preserve">w zakresie </w:t>
      </w:r>
      <w:r w:rsidR="00034FB0">
        <w:t>określony</w:t>
      </w:r>
      <w:r w:rsidR="009616B5">
        <w:t>m</w:t>
      </w:r>
      <w:r w:rsidR="00034FB0">
        <w:t xml:space="preserve"> w art. 42e </w:t>
      </w:r>
      <w:r w:rsidR="00DC3E6B">
        <w:t xml:space="preserve">ust. </w:t>
      </w:r>
      <w:r w:rsidR="00A029B0">
        <w:t>2</w:t>
      </w:r>
      <w:r w:rsidR="00DC3E6B">
        <w:t xml:space="preserve"> </w:t>
      </w:r>
      <w:r w:rsidR="00034FB0">
        <w:t xml:space="preserve">pkt </w:t>
      </w:r>
      <w:r w:rsidR="001B05BA">
        <w:t>3, jeżeli weryfikacja przez CEIDG w tym zakresie nie była możliwa.</w:t>
      </w:r>
      <w:r w:rsidR="00034FB0" w:rsidRPr="0019720B">
        <w:t xml:space="preserve"> </w:t>
      </w:r>
    </w:p>
    <w:p w14:paraId="43F76367" w14:textId="2952FD30" w:rsidR="00034FB0" w:rsidRDefault="001039C5" w:rsidP="00034FB0">
      <w:pPr>
        <w:pStyle w:val="ZUSTzmustartykuempunktem"/>
      </w:pPr>
      <w:r>
        <w:t>6</w:t>
      </w:r>
      <w:r w:rsidR="00034FB0">
        <w:t>.</w:t>
      </w:r>
      <w:r w:rsidR="005E42A7">
        <w:t xml:space="preserve"> </w:t>
      </w:r>
      <w:r w:rsidR="00034FB0">
        <w:t xml:space="preserve">Właściwy urząd statystyczny </w:t>
      </w:r>
      <w:r w:rsidR="00034FB0" w:rsidRPr="00DA395E">
        <w:t>weryfikuje poprawność wniosku</w:t>
      </w:r>
      <w:r w:rsidR="00034FB0">
        <w:t xml:space="preserve"> w zakresie </w:t>
      </w:r>
      <w:r w:rsidR="00034FB0" w:rsidRPr="008608FB">
        <w:t xml:space="preserve">danych niezbędnych do uzyskania </w:t>
      </w:r>
      <w:r w:rsidR="00034FB0" w:rsidRPr="002419C4">
        <w:t>wpisu lub zmiany wpisu do krajowego rejestru urzędowego podmiotów gospodarki narodowej (REGON)</w:t>
      </w:r>
      <w:r w:rsidR="00034FB0">
        <w:t>.</w:t>
      </w:r>
    </w:p>
    <w:p w14:paraId="04AD461B" w14:textId="47EDD72E" w:rsidR="00034FB0" w:rsidRDefault="001039C5" w:rsidP="00034FB0">
      <w:pPr>
        <w:pStyle w:val="ZUSTzmustartykuempunktem"/>
      </w:pPr>
      <w:r>
        <w:t>7</w:t>
      </w:r>
      <w:r w:rsidR="00034FB0">
        <w:t>.</w:t>
      </w:r>
      <w:r w:rsidR="00CA5BED">
        <w:t xml:space="preserve"> </w:t>
      </w:r>
      <w:r w:rsidR="00034FB0" w:rsidRPr="002D1D98">
        <w:t xml:space="preserve">Jeżeli wniosek o publikację informacji o spółce cywilnej jest niepoprawny, </w:t>
      </w:r>
      <w:r w:rsidR="00034FB0" w:rsidRPr="0004682E">
        <w:t xml:space="preserve">system teleinformatyczny </w:t>
      </w:r>
      <w:r w:rsidR="00034FB0" w:rsidRPr="002D1D98">
        <w:t>CEIDG informuje niezwłocznie</w:t>
      </w:r>
      <w:r w:rsidR="00414595">
        <w:t xml:space="preserve"> składającego</w:t>
      </w:r>
      <w:r w:rsidR="00034FB0" w:rsidRPr="002D1D98">
        <w:t xml:space="preserve"> </w:t>
      </w:r>
      <w:r w:rsidR="00034FB0">
        <w:t xml:space="preserve">o </w:t>
      </w:r>
      <w:r w:rsidR="00414595">
        <w:t>niepoprawności tego wniosku.</w:t>
      </w:r>
    </w:p>
    <w:p w14:paraId="2B834457" w14:textId="345B1114" w:rsidR="000D3878" w:rsidRPr="00DA395E" w:rsidRDefault="000D3878" w:rsidP="000D3878">
      <w:pPr>
        <w:pStyle w:val="ZUSTzmustartykuempunktem"/>
      </w:pPr>
      <w:r>
        <w:t>8</w:t>
      </w:r>
      <w:bookmarkStart w:id="47" w:name="_Hlk210902439"/>
      <w:bookmarkStart w:id="48" w:name="_Hlk210903506"/>
      <w:r>
        <w:t xml:space="preserve">. </w:t>
      </w:r>
      <w:bookmarkEnd w:id="47"/>
      <w:bookmarkEnd w:id="48"/>
      <w:r w:rsidR="00C25105" w:rsidRPr="00C25105">
        <w:t>Jeżeli do wniosku o publikację informacji o spółce cywilnej załączono zgłoszenie, o którym mowa w art. 42b ust. 3 pkt 5, a właściwy naczelnik urzędu skarbowego zgodnie z art. 96 ust. 3</w:t>
      </w:r>
      <w:r w:rsidR="00D802B4">
        <w:t>f</w:t>
      </w:r>
      <w:r w:rsidR="00C25105" w:rsidRPr="00C25105">
        <w:t xml:space="preserve"> ustawy z dnia 11 marca 2004 r. o podatku od towarów i usług (Dz. U. z 2025 r. poz. 775, 894, 896</w:t>
      </w:r>
      <w:r w:rsidR="002178C3">
        <w:t xml:space="preserve">, </w:t>
      </w:r>
      <w:r w:rsidR="00C25105" w:rsidRPr="00C25105">
        <w:t>1203</w:t>
      </w:r>
      <w:r w:rsidR="00CA72A7">
        <w:t>,</w:t>
      </w:r>
      <w:r w:rsidR="002178C3">
        <w:t xml:space="preserve"> 1541</w:t>
      </w:r>
      <w:r w:rsidR="00CA72A7">
        <w:t xml:space="preserve"> i </w:t>
      </w:r>
      <w:r w:rsidR="00C25105" w:rsidRPr="00C25105">
        <w:t xml:space="preserve">…) </w:t>
      </w:r>
      <w:r w:rsidR="00D802B4">
        <w:t xml:space="preserve">przekazał informację o </w:t>
      </w:r>
      <w:r w:rsidR="00C25105" w:rsidRPr="00C25105">
        <w:t>pozostaw</w:t>
      </w:r>
      <w:r w:rsidR="00D802B4">
        <w:t xml:space="preserve">ieniu </w:t>
      </w:r>
      <w:r w:rsidR="00C25105" w:rsidRPr="00C25105">
        <w:t>t</w:t>
      </w:r>
      <w:r w:rsidR="00D802B4">
        <w:t xml:space="preserve">ego </w:t>
      </w:r>
      <w:r w:rsidR="00C25105" w:rsidRPr="00C25105">
        <w:t>zgłoszeni</w:t>
      </w:r>
      <w:r w:rsidR="00CC193A">
        <w:t>a</w:t>
      </w:r>
      <w:r w:rsidR="00C25105" w:rsidRPr="00C25105">
        <w:t xml:space="preserve"> bez rozpatrzenia, system teleinformatyczny CEIDG</w:t>
      </w:r>
      <w:r w:rsidR="00C25105">
        <w:t xml:space="preserve">, </w:t>
      </w:r>
      <w:r w:rsidR="00C25105" w:rsidRPr="00C25105">
        <w:t>wraz z informacją, o której mowa w ust. 7</w:t>
      </w:r>
      <w:r w:rsidR="00C25105">
        <w:t>,</w:t>
      </w:r>
      <w:r w:rsidR="00C25105" w:rsidRPr="00C25105">
        <w:t xml:space="preserve"> informuje </w:t>
      </w:r>
      <w:r w:rsidR="00C25105">
        <w:t>n</w:t>
      </w:r>
      <w:r w:rsidR="00C25105" w:rsidRPr="00C25105">
        <w:t>iezwłocznie składającego o</w:t>
      </w:r>
      <w:r w:rsidR="00C25105">
        <w:t xml:space="preserve"> pozostawieniu tego zgłoszenia bez rozpatrzenia.</w:t>
      </w:r>
    </w:p>
    <w:p w14:paraId="06672B91" w14:textId="2BFD43A0" w:rsidR="00034FB0" w:rsidRPr="00DA395E" w:rsidRDefault="00034FB0" w:rsidP="00034FB0">
      <w:pPr>
        <w:pStyle w:val="ZARTzmartartykuempunktem"/>
      </w:pPr>
      <w:r w:rsidRPr="00DA395E">
        <w:t>Art. 42</w:t>
      </w:r>
      <w:r>
        <w:t>g</w:t>
      </w:r>
      <w:r w:rsidRPr="00DA395E">
        <w:t>.</w:t>
      </w:r>
      <w:r>
        <w:t xml:space="preserve"> </w:t>
      </w:r>
      <w:r w:rsidRPr="00DA395E">
        <w:t>1.</w:t>
      </w:r>
      <w:r w:rsidR="00CA5BED">
        <w:t xml:space="preserve"> </w:t>
      </w:r>
      <w:r w:rsidRPr="005F3C68">
        <w:t xml:space="preserve">W przypadku gdy wniosek o publikację informacji o spółce cywilnej jest poprawny w zakresie, o którym mowa w </w:t>
      </w:r>
      <w:r w:rsidR="009616B5">
        <w:t xml:space="preserve">art. </w:t>
      </w:r>
      <w:r w:rsidRPr="005F3C68">
        <w:t xml:space="preserve">42e </w:t>
      </w:r>
      <w:r w:rsidR="0061686A">
        <w:t xml:space="preserve">ust. </w:t>
      </w:r>
      <w:r w:rsidR="00A029B0">
        <w:t>2</w:t>
      </w:r>
      <w:r w:rsidR="0061686A">
        <w:t xml:space="preserve"> </w:t>
      </w:r>
      <w:r w:rsidRPr="005F3C68">
        <w:t xml:space="preserve">pkt </w:t>
      </w:r>
      <w:r w:rsidR="001B05BA">
        <w:t>2</w:t>
      </w:r>
      <w:r w:rsidR="0061686A" w:rsidRPr="0061686A">
        <w:t>–</w:t>
      </w:r>
      <w:r w:rsidR="001B05BA">
        <w:t>4</w:t>
      </w:r>
      <w:r w:rsidRPr="00001D16">
        <w:t>, CEIDG</w:t>
      </w:r>
      <w:r w:rsidR="009616B5">
        <w:t>,</w:t>
      </w:r>
      <w:r w:rsidRPr="00001D16">
        <w:t xml:space="preserve"> </w:t>
      </w:r>
      <w:r w:rsidR="009616B5" w:rsidRPr="00001D16">
        <w:t xml:space="preserve">za pośrednictwem systemu teleinformatycznego </w:t>
      </w:r>
      <w:r w:rsidR="009616B5">
        <w:t xml:space="preserve">CEIDG </w:t>
      </w:r>
      <w:r w:rsidR="009616B5" w:rsidRPr="00001D16">
        <w:t xml:space="preserve">lub innego systemu teleinformatycznego zintegrowanego z </w:t>
      </w:r>
      <w:r w:rsidR="009616B5">
        <w:t xml:space="preserve">CEIDG, </w:t>
      </w:r>
      <w:r w:rsidRPr="00001D16">
        <w:t xml:space="preserve">przesyła </w:t>
      </w:r>
      <w:r w:rsidR="009616B5" w:rsidRPr="00001D16">
        <w:t>do właściwego naczelnika urzędu skarbowego</w:t>
      </w:r>
      <w:r w:rsidR="009616B5">
        <w:t xml:space="preserve"> </w:t>
      </w:r>
      <w:r w:rsidR="008756E5">
        <w:t xml:space="preserve">odpowiednie </w:t>
      </w:r>
      <w:r w:rsidRPr="00001D16">
        <w:t xml:space="preserve">dane zawarte we wniosku o publikację informacji o spółce cywilnej wraz </w:t>
      </w:r>
      <w:r w:rsidR="00C401C9">
        <w:t xml:space="preserve">z </w:t>
      </w:r>
      <w:r w:rsidRPr="00001D16">
        <w:t xml:space="preserve">załącznikami, o których mowa w </w:t>
      </w:r>
      <w:r w:rsidRPr="00DB771F">
        <w:t>art. 42b ust. 3</w:t>
      </w:r>
      <w:r>
        <w:t xml:space="preserve"> lub </w:t>
      </w:r>
      <w:r w:rsidRPr="00001D16">
        <w:t xml:space="preserve">art. 42c ust. </w:t>
      </w:r>
      <w:r w:rsidR="00B730C8">
        <w:t>3</w:t>
      </w:r>
      <w:r w:rsidRPr="00001D16">
        <w:t xml:space="preserve"> i </w:t>
      </w:r>
      <w:r w:rsidR="00B730C8">
        <w:t>4</w:t>
      </w:r>
      <w:r w:rsidRPr="00001D16">
        <w:t>, nie później niż w dniu roboczym następującym po dniu złożenia poprawnego wniosku.</w:t>
      </w:r>
    </w:p>
    <w:p w14:paraId="57697CB4" w14:textId="7EA884AF" w:rsidR="00034FB0" w:rsidRPr="00DA395E" w:rsidRDefault="00034FB0" w:rsidP="00F72C50">
      <w:pPr>
        <w:pStyle w:val="ZUSTzmustartykuempunktem"/>
      </w:pPr>
      <w:r w:rsidRPr="00DA395E">
        <w:t>2.</w:t>
      </w:r>
      <w:r w:rsidR="00CA5BED">
        <w:t xml:space="preserve"> </w:t>
      </w:r>
      <w:bookmarkStart w:id="49" w:name="_Hlk122332031"/>
      <w:r w:rsidRPr="00DA395E">
        <w:t xml:space="preserve">Po </w:t>
      </w:r>
      <w:r w:rsidR="00A04B51">
        <w:t>przekazaniu do CEIDG przez właściwego naczelnika urzędu skarbowego</w:t>
      </w:r>
      <w:r w:rsidR="00A04B51" w:rsidRPr="00DA395E">
        <w:t xml:space="preserve"> </w:t>
      </w:r>
      <w:r w:rsidRPr="00DA395E">
        <w:t xml:space="preserve">danych </w:t>
      </w:r>
      <w:r w:rsidR="00A04B51">
        <w:t xml:space="preserve">objętych wnioskiem o publikację informacji o spółce cywilnej </w:t>
      </w:r>
      <w:r w:rsidRPr="00DA395E">
        <w:t>i informacji</w:t>
      </w:r>
      <w:r w:rsidR="00A04B51">
        <w:t xml:space="preserve"> o nadanym </w:t>
      </w:r>
      <w:r w:rsidR="00A04B51" w:rsidRPr="00A04B51">
        <w:t>numerze identyfikacji podatkowej (NIP) spółki cywilnej</w:t>
      </w:r>
      <w:r>
        <w:t>,</w:t>
      </w:r>
      <w:r w:rsidRPr="00DA395E">
        <w:t xml:space="preserve"> </w:t>
      </w:r>
      <w:r w:rsidRPr="0004682E">
        <w:t>CEIDG,</w:t>
      </w:r>
      <w:r>
        <w:t xml:space="preserve"> </w:t>
      </w:r>
      <w:r w:rsidRPr="008A452C">
        <w:t xml:space="preserve">za pośrednictwem systemu teleinformatycznego CEIDG lub innego </w:t>
      </w:r>
      <w:r w:rsidR="00860560" w:rsidRPr="0004682E">
        <w:t xml:space="preserve">systemu teleinformatycznego </w:t>
      </w:r>
      <w:r w:rsidRPr="0004682E">
        <w:t xml:space="preserve">zintegrowanego z </w:t>
      </w:r>
      <w:r w:rsidR="00860560" w:rsidRPr="0004682E">
        <w:t>CEIDG</w:t>
      </w:r>
      <w:r w:rsidRPr="0004682E">
        <w:t xml:space="preserve">, </w:t>
      </w:r>
      <w:r w:rsidRPr="00DA395E">
        <w:t xml:space="preserve">przesyła </w:t>
      </w:r>
      <w:r w:rsidRPr="00A8146A">
        <w:t>dan</w:t>
      </w:r>
      <w:r>
        <w:t>e</w:t>
      </w:r>
      <w:r w:rsidRPr="00A8146A">
        <w:t xml:space="preserve"> objęt</w:t>
      </w:r>
      <w:r>
        <w:t>e</w:t>
      </w:r>
      <w:r w:rsidRPr="00A8146A">
        <w:t xml:space="preserve"> </w:t>
      </w:r>
      <w:r>
        <w:t xml:space="preserve">tym </w:t>
      </w:r>
      <w:r w:rsidRPr="00A8146A">
        <w:t>wnioskiem</w:t>
      </w:r>
      <w:r w:rsidRPr="00A8146A" w:rsidDel="00211B7D">
        <w:t xml:space="preserve"> </w:t>
      </w:r>
      <w:bookmarkEnd w:id="49"/>
      <w:r w:rsidRPr="00DA395E">
        <w:t>do</w:t>
      </w:r>
      <w:r>
        <w:t xml:space="preserve"> </w:t>
      </w:r>
      <w:r>
        <w:lastRenderedPageBreak/>
        <w:t xml:space="preserve">Głównego Urzędu Statystycznego </w:t>
      </w:r>
      <w:r w:rsidRPr="00DA395E">
        <w:t xml:space="preserve">wraz z informacją o </w:t>
      </w:r>
      <w:r w:rsidRPr="008D24EE">
        <w:t>nadanym numerze identyfikacji podatkowej (NIP)</w:t>
      </w:r>
      <w:r w:rsidRPr="00DA395E">
        <w:t>.</w:t>
      </w:r>
    </w:p>
    <w:p w14:paraId="04E1F15E" w14:textId="24AAF865" w:rsidR="00034FB0" w:rsidRDefault="00F72C50" w:rsidP="00034FB0">
      <w:pPr>
        <w:pStyle w:val="ZUSTzmustartykuempunktem"/>
      </w:pPr>
      <w:bookmarkStart w:id="50" w:name="_Hlk130193312"/>
      <w:r>
        <w:t>3</w:t>
      </w:r>
      <w:r w:rsidR="00034FB0">
        <w:t>.</w:t>
      </w:r>
      <w:r w:rsidR="00CA5BED">
        <w:t xml:space="preserve"> </w:t>
      </w:r>
      <w:r w:rsidR="00034FB0">
        <w:t xml:space="preserve">W </w:t>
      </w:r>
      <w:r w:rsidR="00474819">
        <w:t>przypadku</w:t>
      </w:r>
      <w:r w:rsidR="00034FB0">
        <w:t xml:space="preserve"> </w:t>
      </w:r>
      <w:r w:rsidR="00894637">
        <w:t xml:space="preserve">gdy właściwy naczelnik urzędu skarbowego </w:t>
      </w:r>
      <w:r w:rsidR="00E2075F">
        <w:t>zwróci do CEIDG dane objęte wnioskiem o</w:t>
      </w:r>
      <w:r w:rsidR="00E2075F" w:rsidRPr="00E2075F">
        <w:t xml:space="preserve"> publikację informacji o spółce cywilnej </w:t>
      </w:r>
      <w:r w:rsidR="00E2075F">
        <w:t>wraz z</w:t>
      </w:r>
      <w:r w:rsidR="00DB43D9">
        <w:t xml:space="preserve"> informacj</w:t>
      </w:r>
      <w:r w:rsidR="00E2075F">
        <w:t>ą</w:t>
      </w:r>
      <w:r w:rsidR="00DB43D9">
        <w:t xml:space="preserve"> o negatywnej weryfikacji </w:t>
      </w:r>
      <w:r w:rsidR="00894637">
        <w:t>dan</w:t>
      </w:r>
      <w:r w:rsidR="00DB43D9">
        <w:t>ych</w:t>
      </w:r>
      <w:r w:rsidR="00CC4A9B">
        <w:t>,</w:t>
      </w:r>
      <w:r w:rsidR="00DB43D9">
        <w:t xml:space="preserve"> o której mow</w:t>
      </w:r>
      <w:r w:rsidR="00E2075F">
        <w:t>a w art.</w:t>
      </w:r>
      <w:r w:rsidR="00DB43D9">
        <w:t xml:space="preserve"> 8c ust. 2b </w:t>
      </w:r>
      <w:r w:rsidR="00A04B51">
        <w:t xml:space="preserve">pkt 2 </w:t>
      </w:r>
      <w:r w:rsidR="00DB43D9">
        <w:t xml:space="preserve">ustawy </w:t>
      </w:r>
      <w:r w:rsidR="00DB43D9" w:rsidRPr="00DB43D9">
        <w:t>z dnia 13</w:t>
      </w:r>
      <w:r w:rsidR="0018430C">
        <w:t> </w:t>
      </w:r>
      <w:r w:rsidR="00DB43D9" w:rsidRPr="00DB43D9">
        <w:t>października 1995 r. o zasadach ewidencji i identyfikacji podatników i płatników</w:t>
      </w:r>
      <w:r w:rsidR="00034FB0">
        <w:t xml:space="preserve">, </w:t>
      </w:r>
      <w:r w:rsidR="00034FB0" w:rsidRPr="00063719">
        <w:t>CEIDG nie przesyła danych objętych wnioskiem do Głównego Urzędu Statystycznego oraz Zakładu Ubezpieczeń Społecznych</w:t>
      </w:r>
      <w:r w:rsidR="00034FB0">
        <w:t xml:space="preserve"> </w:t>
      </w:r>
      <w:r w:rsidR="00034FB0" w:rsidRPr="00CD1ACA">
        <w:t>albo Kasy Rolniczego Ubezpieczenia</w:t>
      </w:r>
      <w:r w:rsidR="00034FB0">
        <w:t xml:space="preserve"> </w:t>
      </w:r>
      <w:r w:rsidR="00034FB0" w:rsidRPr="00CD1ACA">
        <w:t>Społecznego</w:t>
      </w:r>
      <w:r w:rsidR="00034FB0" w:rsidRPr="00063719">
        <w:t>.</w:t>
      </w:r>
      <w:r w:rsidR="00034FB0">
        <w:t xml:space="preserve"> </w:t>
      </w:r>
      <w:r w:rsidR="00034FB0" w:rsidRPr="0004682E">
        <w:t xml:space="preserve">System teleinformatyczny CEIDG </w:t>
      </w:r>
      <w:r w:rsidR="00034FB0" w:rsidRPr="00063719">
        <w:t>niezwłocznie informuje składaj</w:t>
      </w:r>
      <w:r w:rsidR="00034FB0">
        <w:t>ące</w:t>
      </w:r>
      <w:r w:rsidR="00034FB0" w:rsidRPr="00063719">
        <w:t>go</w:t>
      </w:r>
      <w:r w:rsidR="00034FB0">
        <w:t xml:space="preserve">, że wniosek nie został przekazany do </w:t>
      </w:r>
      <w:r w:rsidR="00034FB0" w:rsidRPr="001E7013">
        <w:t>Głównego Urzędu Statystycznego oraz Zakładu Ubezpieczeń Społecznych</w:t>
      </w:r>
      <w:r w:rsidR="00BB743D">
        <w:t xml:space="preserve"> albo </w:t>
      </w:r>
      <w:r w:rsidR="00BB743D" w:rsidRPr="00BB743D">
        <w:t>Kasy Rolniczego Ubezpieczenia Społecznego</w:t>
      </w:r>
      <w:r w:rsidR="00034FB0">
        <w:t>.</w:t>
      </w:r>
      <w:bookmarkEnd w:id="50"/>
    </w:p>
    <w:p w14:paraId="6AF54CCE" w14:textId="3549F544" w:rsidR="00034FB0" w:rsidRPr="00833C37" w:rsidRDefault="00F72C50" w:rsidP="00034FB0">
      <w:pPr>
        <w:pStyle w:val="ZUSTzmustartykuempunktem"/>
      </w:pPr>
      <w:r>
        <w:t>4</w:t>
      </w:r>
      <w:r w:rsidR="00034FB0">
        <w:t>.</w:t>
      </w:r>
      <w:r w:rsidR="00CA5BED">
        <w:t xml:space="preserve"> </w:t>
      </w:r>
      <w:r w:rsidR="00034FB0" w:rsidRPr="009928DB">
        <w:t xml:space="preserve">W przypadku gdy wniosek o publikację informacji o spółce cywilnej jest poprawny w zakresie </w:t>
      </w:r>
      <w:r w:rsidR="00034FB0" w:rsidRPr="008608FB">
        <w:t xml:space="preserve">danych niezbędnych do uzyskania </w:t>
      </w:r>
      <w:r w:rsidR="00034FB0" w:rsidRPr="002419C4">
        <w:t>wpisu lub zmiany wpisu do krajowego rejestru urzędowego podmiotów gospodarki narodowej (REGON)</w:t>
      </w:r>
      <w:r w:rsidR="00034FB0" w:rsidRPr="00833C37">
        <w:t xml:space="preserve">, Główny Urząd Statystyczny przekazuje informację zwrotną o </w:t>
      </w:r>
      <w:r w:rsidR="00777AF9">
        <w:t>numerze</w:t>
      </w:r>
      <w:r w:rsidR="00034FB0" w:rsidRPr="00833C37">
        <w:t xml:space="preserve"> </w:t>
      </w:r>
      <w:r w:rsidR="007C794B">
        <w:t xml:space="preserve">identyfikacyjnym </w:t>
      </w:r>
      <w:r w:rsidR="00034FB0" w:rsidRPr="00833C37">
        <w:t xml:space="preserve">REGON spółki cywilnej wraz z danymi objętymi tym wnioskiem za pośrednictwem </w:t>
      </w:r>
      <w:r w:rsidR="00034FB0" w:rsidRPr="0004682E">
        <w:t xml:space="preserve">systemu teleinformatycznego CEIDG lub innego </w:t>
      </w:r>
      <w:r w:rsidR="00860560" w:rsidRPr="0004682E">
        <w:t xml:space="preserve">systemu teleinformatycznego </w:t>
      </w:r>
      <w:r w:rsidR="00034FB0" w:rsidRPr="0004682E">
        <w:t xml:space="preserve">zintegrowanego z </w:t>
      </w:r>
      <w:r w:rsidR="00860560" w:rsidRPr="0004682E">
        <w:t xml:space="preserve">CEIDG </w:t>
      </w:r>
      <w:r w:rsidR="00034FB0" w:rsidRPr="0004682E">
        <w:t>do CEIDG</w:t>
      </w:r>
      <w:r w:rsidR="00034FB0" w:rsidRPr="00833C37">
        <w:t>, w terminie 3 dni roboczych</w:t>
      </w:r>
      <w:r w:rsidR="00034FB0" w:rsidRPr="00C02AA4">
        <w:t xml:space="preserve"> od dnia </w:t>
      </w:r>
      <w:r w:rsidR="00034FB0" w:rsidRPr="009928DB">
        <w:t xml:space="preserve">przekazania </w:t>
      </w:r>
      <w:r w:rsidR="00034FB0">
        <w:t xml:space="preserve">wniosku </w:t>
      </w:r>
      <w:r w:rsidR="00034FB0" w:rsidRPr="009928DB">
        <w:t>przez CEIDG</w:t>
      </w:r>
      <w:r w:rsidR="00034FB0" w:rsidRPr="00833C37">
        <w:t xml:space="preserve">. </w:t>
      </w:r>
    </w:p>
    <w:p w14:paraId="5F907ABD" w14:textId="0C9833D7" w:rsidR="00034FB0" w:rsidRDefault="00F72C50" w:rsidP="00034FB0">
      <w:pPr>
        <w:pStyle w:val="ZUSTzmustartykuempunktem"/>
      </w:pPr>
      <w:r>
        <w:t>5</w:t>
      </w:r>
      <w:r w:rsidR="00034FB0">
        <w:t>.</w:t>
      </w:r>
      <w:r w:rsidR="00CA5BED">
        <w:t xml:space="preserve"> </w:t>
      </w:r>
      <w:r w:rsidR="00034FB0" w:rsidRPr="00DA395E">
        <w:t xml:space="preserve">Po uzyskaniu danych i informacji, o których mowa w ust. </w:t>
      </w:r>
      <w:r>
        <w:t>4</w:t>
      </w:r>
      <w:r w:rsidR="00034FB0" w:rsidRPr="008D24EE">
        <w:t xml:space="preserve">, CEIDG, za pośrednictwem </w:t>
      </w:r>
      <w:r w:rsidR="00034FB0" w:rsidRPr="0004682E">
        <w:t xml:space="preserve">systemu teleinformatycznego CEIDG lub innego </w:t>
      </w:r>
      <w:r w:rsidR="00860560" w:rsidRPr="0004682E">
        <w:t xml:space="preserve">systemu teleinformatycznego </w:t>
      </w:r>
      <w:r w:rsidR="00034FB0" w:rsidRPr="0004682E">
        <w:t xml:space="preserve">zintegrowanego z </w:t>
      </w:r>
      <w:r w:rsidR="00860560" w:rsidRPr="0004682E">
        <w:t>CEIDG</w:t>
      </w:r>
      <w:r w:rsidR="00034FB0" w:rsidRPr="008D24EE">
        <w:t>, przesyła odpowiednie dane do</w:t>
      </w:r>
      <w:r w:rsidR="00034FB0">
        <w:t xml:space="preserve"> </w:t>
      </w:r>
      <w:r w:rsidR="00034FB0" w:rsidRPr="00DA395E">
        <w:t>Zakładu Ubezpieczeń Społecznych albo Kasy Rolniczego Ubezpieczenia Społecznego</w:t>
      </w:r>
      <w:r w:rsidR="00034FB0">
        <w:t xml:space="preserve"> </w:t>
      </w:r>
      <w:r w:rsidR="00034FB0" w:rsidRPr="00DA395E">
        <w:t xml:space="preserve">wraz z informacją o </w:t>
      </w:r>
      <w:r w:rsidR="00034FB0" w:rsidRPr="008D24EE">
        <w:t>nadanym numerze identyfikacji podatkowej (NIP)</w:t>
      </w:r>
      <w:r w:rsidR="00034FB0">
        <w:t xml:space="preserve"> oraz nadanym numerze </w:t>
      </w:r>
      <w:r w:rsidR="009616B5">
        <w:t xml:space="preserve">identyfikacyjnym </w:t>
      </w:r>
      <w:r w:rsidR="00034FB0">
        <w:t>REGON.</w:t>
      </w:r>
    </w:p>
    <w:p w14:paraId="44C180E6" w14:textId="7FB2619F" w:rsidR="00034FB0" w:rsidRPr="00DA395E" w:rsidRDefault="00F72C50" w:rsidP="00034FB0">
      <w:pPr>
        <w:pStyle w:val="ZUSTzmustartykuempunktem"/>
      </w:pPr>
      <w:r>
        <w:t>6</w:t>
      </w:r>
      <w:r w:rsidR="00034FB0">
        <w:t>.</w:t>
      </w:r>
      <w:r w:rsidR="00CA5BED">
        <w:t xml:space="preserve"> </w:t>
      </w:r>
      <w:r w:rsidR="00034FB0" w:rsidRPr="00457249">
        <w:t xml:space="preserve">CEIDG publikuje informacje o spółce cywilnej nie później niż następnego dnia roboczego po dniu otrzymania danych i informacji, o których mowa w ust. </w:t>
      </w:r>
      <w:r>
        <w:t>4</w:t>
      </w:r>
      <w:r w:rsidR="00034FB0" w:rsidRPr="00457249">
        <w:t>.</w:t>
      </w:r>
      <w:bookmarkEnd w:id="46"/>
    </w:p>
    <w:p w14:paraId="4E7AC208" w14:textId="74D521BA" w:rsidR="00034FB0" w:rsidRPr="00DA395E" w:rsidRDefault="00034FB0" w:rsidP="00034FB0">
      <w:pPr>
        <w:pStyle w:val="ZARTzmartartykuempunktem"/>
      </w:pPr>
      <w:r w:rsidRPr="00DA395E">
        <w:t>Art. 42</w:t>
      </w:r>
      <w:r>
        <w:t>h</w:t>
      </w:r>
      <w:r w:rsidRPr="00DA395E">
        <w:t>.</w:t>
      </w:r>
      <w:r w:rsidR="00CA5BED">
        <w:t xml:space="preserve"> </w:t>
      </w:r>
      <w:r w:rsidRPr="00DA395E">
        <w:t>Wniosek</w:t>
      </w:r>
      <w:r w:rsidRPr="007C7B26">
        <w:t xml:space="preserve"> o publikację informacji o spółce cywilnej</w:t>
      </w:r>
      <w:r w:rsidRPr="00DA395E">
        <w:t>, o którym mowa w art.</w:t>
      </w:r>
      <w:r w:rsidR="0018430C">
        <w:t> </w:t>
      </w:r>
      <w:r w:rsidRPr="00DA395E">
        <w:t>42b ust.</w:t>
      </w:r>
      <w:r w:rsidR="00B74EDA">
        <w:t xml:space="preserve"> </w:t>
      </w:r>
      <w:r w:rsidRPr="00DA395E">
        <w:t>1</w:t>
      </w:r>
      <w:r>
        <w:t>,</w:t>
      </w:r>
      <w:r w:rsidRPr="00DA395E">
        <w:t xml:space="preserve"> jest wolny od opłat</w:t>
      </w:r>
      <w:r>
        <w:t xml:space="preserve">. </w:t>
      </w:r>
    </w:p>
    <w:p w14:paraId="05D2BA98" w14:textId="58FE0F15" w:rsidR="00034FB0" w:rsidRDefault="00034FB0" w:rsidP="00FA25CF">
      <w:pPr>
        <w:pStyle w:val="ZARTzmartartykuempunktem"/>
      </w:pPr>
      <w:r w:rsidRPr="00DA395E">
        <w:t>Art. 42</w:t>
      </w:r>
      <w:r>
        <w:t>i</w:t>
      </w:r>
      <w:r w:rsidRPr="00DA395E">
        <w:t xml:space="preserve">. </w:t>
      </w:r>
      <w:r>
        <w:t>1</w:t>
      </w:r>
      <w:r w:rsidRPr="00DA395E">
        <w:t>.</w:t>
      </w:r>
      <w:r w:rsidR="00CA5BED">
        <w:t xml:space="preserve"> </w:t>
      </w:r>
      <w:r w:rsidRPr="00DA395E">
        <w:t>W przypadku zmiany składu osobowego spółki cywilnej</w:t>
      </w:r>
      <w:r>
        <w:t>,</w:t>
      </w:r>
      <w:r w:rsidRPr="00DA395E">
        <w:t xml:space="preserve"> w wyniku które</w:t>
      </w:r>
      <w:r w:rsidR="009616B5">
        <w:t>j</w:t>
      </w:r>
      <w:r w:rsidRPr="00DA395E">
        <w:t xml:space="preserve"> żaden ze wspólników </w:t>
      </w:r>
      <w:r>
        <w:t xml:space="preserve">spółki cywilnej </w:t>
      </w:r>
      <w:r w:rsidRPr="00DA395E">
        <w:t>nie jest przedsiębiorcą wpis</w:t>
      </w:r>
      <w:r>
        <w:t>anym</w:t>
      </w:r>
      <w:r w:rsidRPr="00DA395E">
        <w:t xml:space="preserve"> do CEIDG, informacja o spółce cywilnej nie jest publikowana w CEIDG.</w:t>
      </w:r>
      <w:r>
        <w:t xml:space="preserve"> </w:t>
      </w:r>
    </w:p>
    <w:p w14:paraId="004D0103" w14:textId="71657044" w:rsidR="00034FB0" w:rsidRPr="00DA395E" w:rsidRDefault="0037651F" w:rsidP="00034FB0">
      <w:pPr>
        <w:pStyle w:val="ZUSTzmustartykuempunktem"/>
      </w:pPr>
      <w:r>
        <w:lastRenderedPageBreak/>
        <w:t>2</w:t>
      </w:r>
      <w:r w:rsidR="00034FB0">
        <w:t>.</w:t>
      </w:r>
      <w:r w:rsidR="00CA5BED">
        <w:t xml:space="preserve"> </w:t>
      </w:r>
      <w:r w:rsidR="00034FB0" w:rsidRPr="003F3EF1">
        <w:t>CEIDG</w:t>
      </w:r>
      <w:r w:rsidR="00034FB0">
        <w:t>,</w:t>
      </w:r>
      <w:r w:rsidR="00034FB0" w:rsidRPr="003F3EF1">
        <w:t xml:space="preserve"> za pośrednictwem systemu teleinformatycznego </w:t>
      </w:r>
      <w:r w:rsidR="00034FB0" w:rsidRPr="0004682E">
        <w:t xml:space="preserve">CEIDG lub innego </w:t>
      </w:r>
      <w:r w:rsidR="00860560" w:rsidRPr="0004682E">
        <w:t xml:space="preserve">systemu teleinformatycznego </w:t>
      </w:r>
      <w:r w:rsidR="007A5A95" w:rsidRPr="0004682E">
        <w:t xml:space="preserve">zintegrowanego </w:t>
      </w:r>
      <w:r w:rsidR="004076FB">
        <w:t xml:space="preserve">z </w:t>
      </w:r>
      <w:r w:rsidR="007A5A95" w:rsidRPr="0004682E">
        <w:t xml:space="preserve">CEIDG, </w:t>
      </w:r>
      <w:r w:rsidR="007A5A95">
        <w:t xml:space="preserve">nie </w:t>
      </w:r>
      <w:r w:rsidR="00034FB0" w:rsidRPr="003F3EF1">
        <w:t>później niż następnego dnia roboczego</w:t>
      </w:r>
      <w:r w:rsidR="00034FB0">
        <w:t xml:space="preserve"> od dnia zaprzestania publikowania informacji</w:t>
      </w:r>
      <w:r w:rsidR="00034FB0" w:rsidRPr="003F3EF1">
        <w:t xml:space="preserve"> </w:t>
      </w:r>
      <w:r w:rsidR="00034FB0">
        <w:t xml:space="preserve">przesyła </w:t>
      </w:r>
      <w:r w:rsidR="00034FB0" w:rsidRPr="003F3EF1">
        <w:t>informację o</w:t>
      </w:r>
      <w:r w:rsidR="00034FB0">
        <w:t xml:space="preserve"> braku publikacji </w:t>
      </w:r>
      <w:r w:rsidR="00034FB0" w:rsidRPr="003F3EF1">
        <w:t xml:space="preserve">informacji o spółce cywilnej w CEIDG do </w:t>
      </w:r>
      <w:r w:rsidR="00034FB0">
        <w:t xml:space="preserve">właściwego </w:t>
      </w:r>
      <w:r w:rsidR="00034FB0" w:rsidRPr="003F3EF1">
        <w:t>naczelnika urzędu skarbowego, Głównego Urzędu Statystycznego oraz Zakładu Ubezpieczeń Społecznych albo Kasy Rolniczego Ubezpieczenia Społecznego.</w:t>
      </w:r>
    </w:p>
    <w:p w14:paraId="252C6E83" w14:textId="4B36CC75" w:rsidR="00034FB0" w:rsidRPr="00DA395E" w:rsidRDefault="00034FB0" w:rsidP="00034FB0">
      <w:pPr>
        <w:pStyle w:val="ZARTzmartartykuempunktem"/>
      </w:pPr>
      <w:r>
        <w:t>Art</w:t>
      </w:r>
      <w:r w:rsidRPr="00DA395E">
        <w:t>. 42</w:t>
      </w:r>
      <w:r>
        <w:t>j</w:t>
      </w:r>
      <w:r w:rsidRPr="00DA395E">
        <w:t>.</w:t>
      </w:r>
      <w:r>
        <w:t xml:space="preserve"> </w:t>
      </w:r>
      <w:r w:rsidRPr="00DA395E">
        <w:t>1.</w:t>
      </w:r>
      <w:r w:rsidR="00CA5BED">
        <w:t xml:space="preserve"> </w:t>
      </w:r>
      <w:r>
        <w:t>W przypadku zmiany danych</w:t>
      </w:r>
      <w:r w:rsidRPr="00955B47">
        <w:t>, o który</w:t>
      </w:r>
      <w:r>
        <w:t>ch</w:t>
      </w:r>
      <w:r w:rsidRPr="00955B47">
        <w:t xml:space="preserve"> mowa w art. 42</w:t>
      </w:r>
      <w:r>
        <w:t>a</w:t>
      </w:r>
      <w:r w:rsidRPr="00955B47">
        <w:t xml:space="preserve"> ust. </w:t>
      </w:r>
      <w:r>
        <w:t>2, wspólni</w:t>
      </w:r>
      <w:r w:rsidR="0037651F">
        <w:t>k</w:t>
      </w:r>
      <w:r>
        <w:t xml:space="preserve"> spółki cywilnej</w:t>
      </w:r>
      <w:r w:rsidRPr="00DA395E">
        <w:t xml:space="preserve"> </w:t>
      </w:r>
      <w:r w:rsidR="0037651F">
        <w:t xml:space="preserve">uprawniony do reprezentacji spółki jest </w:t>
      </w:r>
      <w:r w:rsidRPr="00DA395E">
        <w:t>obowiązan</w:t>
      </w:r>
      <w:r w:rsidR="0037651F">
        <w:t>y</w:t>
      </w:r>
      <w:r w:rsidRPr="00DA395E">
        <w:t xml:space="preserve"> do złożenia wniosku o zmianę</w:t>
      </w:r>
      <w:r w:rsidRPr="001813D2">
        <w:t xml:space="preserve"> </w:t>
      </w:r>
      <w:r>
        <w:t xml:space="preserve">publikacji informacji o spółce cywilnej </w:t>
      </w:r>
      <w:r w:rsidRPr="00DA395E">
        <w:t>w terminie 7 dni od dnia zmian</w:t>
      </w:r>
      <w:r>
        <w:t>y</w:t>
      </w:r>
      <w:r w:rsidRPr="00DA395E">
        <w:t xml:space="preserve"> </w:t>
      </w:r>
      <w:r>
        <w:t xml:space="preserve">tych </w:t>
      </w:r>
      <w:r w:rsidRPr="00DA395E">
        <w:t>danych.</w:t>
      </w:r>
    </w:p>
    <w:p w14:paraId="349867B1" w14:textId="2F7BD056" w:rsidR="00034FB0" w:rsidRDefault="00034FB0" w:rsidP="00034FB0">
      <w:pPr>
        <w:pStyle w:val="ZUSTzmustartykuempunktem"/>
      </w:pPr>
      <w:r w:rsidRPr="00DA395E">
        <w:t>2.</w:t>
      </w:r>
      <w:r w:rsidR="005322F8">
        <w:t xml:space="preserve"> </w:t>
      </w:r>
      <w:r w:rsidRPr="00266442">
        <w:t>Do złożenia wniosku, o którym mowa w ust. 1</w:t>
      </w:r>
      <w:r>
        <w:t>,</w:t>
      </w:r>
      <w:r w:rsidRPr="00266442">
        <w:t xml:space="preserve"> </w:t>
      </w:r>
      <w:r w:rsidR="009616B5" w:rsidRPr="00266442">
        <w:t xml:space="preserve">jest </w:t>
      </w:r>
      <w:r w:rsidRPr="00266442">
        <w:t xml:space="preserve">obowiązany zarządca sukcesyjny wykonujący prawa spadkobierców wspólnika spółki cywilnej, na zasadach określonych w ustawie z dnia 5 lipca 2018 </w:t>
      </w:r>
      <w:r>
        <w:t xml:space="preserve">r. </w:t>
      </w:r>
      <w:r w:rsidRPr="00266442">
        <w:t>o zarządzie sukcesyjnym przedsiębiorstwem osoby fizycznej i innych ułatwieniach związanych z sukcesją przedsiębiorstw</w:t>
      </w:r>
      <w:r>
        <w:t>.</w:t>
      </w:r>
    </w:p>
    <w:p w14:paraId="55CEB9D5" w14:textId="3BF43F25" w:rsidR="00034FB0" w:rsidRPr="00DA395E" w:rsidRDefault="00034FB0" w:rsidP="00034FB0">
      <w:pPr>
        <w:pStyle w:val="ZUSTzmustartykuempunktem"/>
      </w:pPr>
      <w:r>
        <w:t>3.</w:t>
      </w:r>
      <w:r w:rsidR="005322F8">
        <w:t xml:space="preserve"> </w:t>
      </w:r>
      <w:r w:rsidRPr="00F21AFC">
        <w:t>Zmiany danych zawartych w żądaniach</w:t>
      </w:r>
      <w:r w:rsidR="00BB743D">
        <w:t xml:space="preserve"> i </w:t>
      </w:r>
      <w:r w:rsidRPr="00F21AFC">
        <w:t xml:space="preserve">zgłoszeniach, o których </w:t>
      </w:r>
      <w:r>
        <w:t>mowa</w:t>
      </w:r>
      <w:r w:rsidRPr="00F21AFC">
        <w:t xml:space="preserve"> w art. 42b ust. 2 i 3</w:t>
      </w:r>
      <w:r>
        <w:t>,</w:t>
      </w:r>
      <w:r w:rsidRPr="00F21AFC">
        <w:t xml:space="preserve"> dokonuje się w terminach określon</w:t>
      </w:r>
      <w:r>
        <w:t>ych w</w:t>
      </w:r>
      <w:r w:rsidRPr="00F21AFC">
        <w:t xml:space="preserve"> odrębny</w:t>
      </w:r>
      <w:r>
        <w:t>ch</w:t>
      </w:r>
      <w:r w:rsidRPr="00F21AFC">
        <w:t xml:space="preserve"> pr</w:t>
      </w:r>
      <w:r>
        <w:t>zepi</w:t>
      </w:r>
      <w:r w:rsidRPr="00F21AFC">
        <w:t>s</w:t>
      </w:r>
      <w:r>
        <w:t>ach</w:t>
      </w:r>
      <w:r w:rsidRPr="00DA395E">
        <w:t>.</w:t>
      </w:r>
    </w:p>
    <w:p w14:paraId="3A2C089B" w14:textId="072368C9" w:rsidR="00031A8E" w:rsidRDefault="00034FB0" w:rsidP="00034FB0">
      <w:pPr>
        <w:pStyle w:val="ZARTzmartartykuempunktem"/>
      </w:pPr>
      <w:r w:rsidRPr="00DA395E">
        <w:t>Art. 42</w:t>
      </w:r>
      <w:r>
        <w:t>k.</w:t>
      </w:r>
      <w:r w:rsidR="00CA5BED">
        <w:t xml:space="preserve"> </w:t>
      </w:r>
      <w:r w:rsidRPr="00DA395E">
        <w:t>Do zmian</w:t>
      </w:r>
      <w:r>
        <w:t>y</w:t>
      </w:r>
      <w:r w:rsidRPr="00DA395E">
        <w:t xml:space="preserve"> </w:t>
      </w:r>
      <w:r>
        <w:t>albo</w:t>
      </w:r>
      <w:r w:rsidRPr="00DA395E">
        <w:t xml:space="preserve"> wykreśleni</w:t>
      </w:r>
      <w:r>
        <w:t>a informacji</w:t>
      </w:r>
      <w:r w:rsidRPr="002F4BCB">
        <w:t xml:space="preserve"> o spółce cywilnej</w:t>
      </w:r>
      <w:r>
        <w:t xml:space="preserve"> publikowanej w CEIDG </w:t>
      </w:r>
      <w:r w:rsidRPr="00DA395E">
        <w:t xml:space="preserve">przepisy </w:t>
      </w:r>
      <w:r>
        <w:t>art.</w:t>
      </w:r>
      <w:r w:rsidR="004076FB">
        <w:t xml:space="preserve"> </w:t>
      </w:r>
      <w:r w:rsidRPr="00DA395E">
        <w:t>42d</w:t>
      </w:r>
      <w:r w:rsidR="004076FB">
        <w:t xml:space="preserve"> i</w:t>
      </w:r>
      <w:r w:rsidRPr="00DA395E">
        <w:t xml:space="preserve"> </w:t>
      </w:r>
      <w:r>
        <w:t>art.</w:t>
      </w:r>
      <w:r w:rsidRPr="00DA395E">
        <w:t xml:space="preserve"> 42</w:t>
      </w:r>
      <w:r>
        <w:t>f</w:t>
      </w:r>
      <w:r w:rsidR="0061686A" w:rsidRPr="0061686A">
        <w:t>–</w:t>
      </w:r>
      <w:r>
        <w:t xml:space="preserve">42h </w:t>
      </w:r>
      <w:r w:rsidRPr="00DA395E">
        <w:t>stosuje się</w:t>
      </w:r>
      <w:r>
        <w:t xml:space="preserve">. </w:t>
      </w:r>
    </w:p>
    <w:p w14:paraId="237E1366" w14:textId="13E10290" w:rsidR="00034FB0" w:rsidRDefault="00034FB0" w:rsidP="00034FB0">
      <w:pPr>
        <w:pStyle w:val="ZARTzmartartykuempunktem"/>
      </w:pPr>
      <w:r>
        <w:t>Art. 42l.</w:t>
      </w:r>
      <w:r w:rsidR="00CA5BED">
        <w:t xml:space="preserve"> </w:t>
      </w:r>
      <w:r w:rsidRPr="001978A4">
        <w:t xml:space="preserve">W przypadku spółki cywilnej, która spełnia warunki, o których mowa w art. 22 ustawy z dnia 6 marca 2018 r. </w:t>
      </w:r>
      <w:bookmarkStart w:id="51" w:name="_Hlk132708825"/>
      <w:r w:rsidRPr="00363E3B">
        <w:t>–</w:t>
      </w:r>
      <w:bookmarkEnd w:id="51"/>
      <w:r w:rsidRPr="001978A4">
        <w:t xml:space="preserve"> Prawo przedsiębiorców, CEIDG umożliwia złożenie wniosku</w:t>
      </w:r>
      <w:r>
        <w:t>,</w:t>
      </w:r>
      <w:r w:rsidRPr="001978A4">
        <w:t xml:space="preserve"> o</w:t>
      </w:r>
      <w:r>
        <w:t xml:space="preserve"> którym mowa w </w:t>
      </w:r>
      <w:r w:rsidRPr="00927DDE">
        <w:t>art. 42</w:t>
      </w:r>
      <w:r w:rsidR="00787ACC">
        <w:t>b</w:t>
      </w:r>
      <w:r w:rsidRPr="00927DDE">
        <w:t xml:space="preserve"> ust. </w:t>
      </w:r>
      <w:r w:rsidR="00787ACC">
        <w:t>7</w:t>
      </w:r>
      <w:r w:rsidRPr="00927DDE">
        <w:t xml:space="preserve"> pkt 3 i 4, </w:t>
      </w:r>
      <w:r w:rsidRPr="001978A4">
        <w:t>na zasadach określonych w niniejszym rozdziale.</w:t>
      </w:r>
      <w:r>
        <w:t xml:space="preserve"> </w:t>
      </w:r>
    </w:p>
    <w:p w14:paraId="36BAF49D" w14:textId="041036F9" w:rsidR="00034FB0" w:rsidRDefault="00034FB0" w:rsidP="00034FB0">
      <w:pPr>
        <w:pStyle w:val="ZARTzmartartykuempunktem"/>
      </w:pPr>
      <w:r w:rsidRPr="00DA395E">
        <w:t>Art. 42</w:t>
      </w:r>
      <w:r>
        <w:t>m</w:t>
      </w:r>
      <w:r w:rsidRPr="00DA395E">
        <w:t>.</w:t>
      </w:r>
      <w:r w:rsidR="00CA5BED">
        <w:t xml:space="preserve"> </w:t>
      </w:r>
      <w:r w:rsidRPr="00DA395E">
        <w:t>Zmianie z urzędu podlegają dane, o których mowa w art. 42a ust. 2</w:t>
      </w:r>
      <w:r>
        <w:t>:</w:t>
      </w:r>
    </w:p>
    <w:p w14:paraId="3D470C98" w14:textId="42AA7D68" w:rsidR="00034FB0" w:rsidRDefault="00034FB0" w:rsidP="00034FB0">
      <w:pPr>
        <w:pStyle w:val="ZPKTzmpktartykuempunktem"/>
      </w:pPr>
      <w:r>
        <w:t>1)</w:t>
      </w:r>
      <w:r>
        <w:tab/>
      </w:r>
      <w:r w:rsidRPr="00DA395E">
        <w:t>pkt 8, jeżeli dane te zostały zmienione w krajowym rejestrze urzędowym podziału terytorialnego kraju</w:t>
      </w:r>
      <w:r>
        <w:t>;</w:t>
      </w:r>
    </w:p>
    <w:p w14:paraId="69BAE9B9" w14:textId="120FA3B4" w:rsidR="00034FB0" w:rsidRPr="00DA395E" w:rsidRDefault="00034FB0" w:rsidP="00034FB0">
      <w:pPr>
        <w:pStyle w:val="ZPKTzmpktartykuempunktem"/>
      </w:pPr>
      <w:r>
        <w:t>2)</w:t>
      </w:r>
      <w:r>
        <w:tab/>
      </w:r>
      <w:r w:rsidRPr="00597FD3">
        <w:t xml:space="preserve">pkt </w:t>
      </w:r>
      <w:r>
        <w:t>9</w:t>
      </w:r>
      <w:r w:rsidRPr="00597FD3">
        <w:t>, jeżeli konieczność dokonania zmiany tych danych wynika ze zmian w standard</w:t>
      </w:r>
      <w:r>
        <w:t>ach</w:t>
      </w:r>
      <w:r w:rsidRPr="00597FD3">
        <w:t xml:space="preserve"> klasyfikac</w:t>
      </w:r>
      <w:r>
        <w:t>yjnych</w:t>
      </w:r>
      <w:r w:rsidRPr="00597FD3">
        <w:t>, o których mowa w</w:t>
      </w:r>
      <w:r>
        <w:t xml:space="preserve"> art. 2 pkt 14</w:t>
      </w:r>
      <w:r w:rsidRPr="00597FD3">
        <w:t xml:space="preserve"> </w:t>
      </w:r>
      <w:r>
        <w:t>ustawy z dnia 29</w:t>
      </w:r>
      <w:r w:rsidR="0018430C">
        <w:t> </w:t>
      </w:r>
      <w:r>
        <w:t>czerwca 1995 r.</w:t>
      </w:r>
      <w:r w:rsidRPr="00597FD3">
        <w:t xml:space="preserve"> o statystyce publicznej</w:t>
      </w:r>
      <w:r>
        <w:t xml:space="preserve"> (Dz. U. z 202</w:t>
      </w:r>
      <w:r w:rsidR="00D66A45">
        <w:t>4</w:t>
      </w:r>
      <w:r>
        <w:t xml:space="preserve"> r. poz. </w:t>
      </w:r>
      <w:r w:rsidR="00D66A45">
        <w:t>1</w:t>
      </w:r>
      <w:r w:rsidR="00206E7B">
        <w:t>7</w:t>
      </w:r>
      <w:r w:rsidR="00D66A45">
        <w:t>99</w:t>
      </w:r>
      <w:r w:rsidR="00CE5653">
        <w:t xml:space="preserve"> oraz z 2025</w:t>
      </w:r>
      <w:r w:rsidR="0018430C">
        <w:t> </w:t>
      </w:r>
      <w:r w:rsidR="00CE5653">
        <w:t>r. poz. …</w:t>
      </w:r>
      <w:r>
        <w:t>)</w:t>
      </w:r>
      <w:r w:rsidRPr="00597FD3">
        <w:t>, o ile w danym przypadku jest to możliwe.</w:t>
      </w:r>
    </w:p>
    <w:p w14:paraId="42A55B7D" w14:textId="72D00BE4" w:rsidR="00034FB0" w:rsidRPr="00DA395E" w:rsidRDefault="00034FB0" w:rsidP="00034FB0">
      <w:pPr>
        <w:pStyle w:val="ZARTzmartartykuempunktem"/>
      </w:pPr>
      <w:r w:rsidRPr="00DA395E">
        <w:t>Art. 42</w:t>
      </w:r>
      <w:r>
        <w:t>n</w:t>
      </w:r>
      <w:r w:rsidRPr="00DA395E">
        <w:t>. 1.</w:t>
      </w:r>
      <w:r w:rsidR="00CA5BED">
        <w:t xml:space="preserve"> </w:t>
      </w:r>
      <w:r w:rsidR="00AC0149">
        <w:t>W przypadku niepoprawności danych</w:t>
      </w:r>
      <w:r w:rsidR="00AC0149" w:rsidRPr="00DA395E">
        <w:t>, o których mowa w art. 42a ust. 2 pkt 1</w:t>
      </w:r>
      <w:r w:rsidR="00AC0149">
        <w:t>, n</w:t>
      </w:r>
      <w:r w:rsidRPr="00DA395E">
        <w:t>aczelnik właściwego urzędu skarbowego</w:t>
      </w:r>
      <w:r w:rsidR="00AC0149">
        <w:t xml:space="preserve"> dokonuje</w:t>
      </w:r>
      <w:r w:rsidRPr="00DA395E">
        <w:t xml:space="preserve"> zmiany tych danych w CEIDG</w:t>
      </w:r>
      <w:r w:rsidR="00150919" w:rsidRPr="00150919">
        <w:t xml:space="preserve"> </w:t>
      </w:r>
      <w:r w:rsidR="00150919">
        <w:t>z urzędu</w:t>
      </w:r>
      <w:r w:rsidRPr="00DA395E">
        <w:t>.</w:t>
      </w:r>
    </w:p>
    <w:p w14:paraId="5CB398DC" w14:textId="5B7E1EB2" w:rsidR="00034FB0" w:rsidRPr="00DA395E" w:rsidRDefault="00034FB0" w:rsidP="00034FB0">
      <w:pPr>
        <w:pStyle w:val="ZUSTzmustartykuempunktem"/>
      </w:pPr>
      <w:r w:rsidRPr="00DA395E">
        <w:lastRenderedPageBreak/>
        <w:t>2.</w:t>
      </w:r>
      <w:r w:rsidR="00CA5BED">
        <w:t xml:space="preserve"> </w:t>
      </w:r>
      <w:r w:rsidR="00AC0149">
        <w:t>Zmiany</w:t>
      </w:r>
      <w:r w:rsidRPr="00DA395E">
        <w:t>, o któr</w:t>
      </w:r>
      <w:r w:rsidR="007A2176">
        <w:t>ej</w:t>
      </w:r>
      <w:r w:rsidRPr="00DA395E">
        <w:t xml:space="preserve"> mowa w ust. 1</w:t>
      </w:r>
      <w:r>
        <w:t>,</w:t>
      </w:r>
      <w:r w:rsidRPr="00DA395E">
        <w:t xml:space="preserve"> dokonuje się za pośrednictwem formularza dostępnego na stronie internetowej CEIDG lub za pośrednictwem innego </w:t>
      </w:r>
      <w:r w:rsidR="00860560" w:rsidRPr="00DA395E">
        <w:t xml:space="preserve">systemu teleinformatycznego </w:t>
      </w:r>
      <w:r w:rsidRPr="00DA395E">
        <w:t>zintegrowanego z CEIDG.</w:t>
      </w:r>
    </w:p>
    <w:p w14:paraId="70FC1094" w14:textId="2F9FE619" w:rsidR="00034FB0" w:rsidRPr="00DA395E" w:rsidRDefault="00034FB0" w:rsidP="00034FB0">
      <w:pPr>
        <w:pStyle w:val="ZARTzmartartykuempunktem"/>
      </w:pPr>
      <w:r w:rsidRPr="00DA395E">
        <w:t>Art. 42</w:t>
      </w:r>
      <w:r>
        <w:t>o</w:t>
      </w:r>
      <w:r w:rsidRPr="00DA395E">
        <w:t>.</w:t>
      </w:r>
      <w:bookmarkStart w:id="52" w:name="_Hlk122428821"/>
      <w:r w:rsidR="00CA5BED">
        <w:t xml:space="preserve"> </w:t>
      </w:r>
      <w:r w:rsidRPr="001E7013">
        <w:t>Informację, o której mowa w art. 42a ust. 2 pkt 1</w:t>
      </w:r>
      <w:r>
        <w:t>0</w:t>
      </w:r>
      <w:r w:rsidRPr="001E7013">
        <w:t xml:space="preserve">, Centralna Informacja Krajowego Rejestru Sądowego zgłasza niezwłocznie do CEIDG za pośrednictwem </w:t>
      </w:r>
      <w:r w:rsidR="00C34C35" w:rsidRPr="001E7013">
        <w:t xml:space="preserve">systemu teleinformatycznego </w:t>
      </w:r>
      <w:r w:rsidRPr="001E7013">
        <w:t>zintegrowanego z CEIDG</w:t>
      </w:r>
      <w:bookmarkEnd w:id="52"/>
      <w:r w:rsidRPr="00DA395E">
        <w:t>.</w:t>
      </w:r>
    </w:p>
    <w:p w14:paraId="1114E3BF" w14:textId="2BA066B5" w:rsidR="00034FB0" w:rsidRPr="00DA395E" w:rsidRDefault="00034FB0" w:rsidP="00034FB0">
      <w:pPr>
        <w:pStyle w:val="ZARTzmartartykuempunktem"/>
      </w:pPr>
      <w:r w:rsidRPr="00E9257D">
        <w:t>Art. 42p.</w:t>
      </w:r>
      <w:r w:rsidR="00E51AF9">
        <w:t xml:space="preserve"> </w:t>
      </w:r>
      <w:r w:rsidR="00A73B32" w:rsidRPr="00E9257D">
        <w:t>D</w:t>
      </w:r>
      <w:r w:rsidRPr="00E9257D">
        <w:t xml:space="preserve">ane, o których mowa </w:t>
      </w:r>
      <w:r w:rsidR="00787ACC" w:rsidRPr="00E9257D">
        <w:t>w art. 42m i art. 42n</w:t>
      </w:r>
      <w:r w:rsidR="00130CDE" w:rsidRPr="00E9257D">
        <w:t>,</w:t>
      </w:r>
      <w:r w:rsidR="00787ACC" w:rsidRPr="00E9257D">
        <w:t xml:space="preserve"> oraz </w:t>
      </w:r>
      <w:r w:rsidR="00975CAC" w:rsidRPr="00E9257D">
        <w:t xml:space="preserve">informacje objęte </w:t>
      </w:r>
      <w:r w:rsidR="00787ACC" w:rsidRPr="00E9257D">
        <w:t>informacj</w:t>
      </w:r>
      <w:r w:rsidR="00975CAC" w:rsidRPr="00E9257D">
        <w:t>ą</w:t>
      </w:r>
      <w:r w:rsidR="00787ACC" w:rsidRPr="00E9257D">
        <w:t xml:space="preserve"> o złożeniu wniosku, o którym mowa w art. 42b ust. 7 pkt 3 i 4,</w:t>
      </w:r>
      <w:r w:rsidRPr="00E9257D">
        <w:t xml:space="preserve"> </w:t>
      </w:r>
      <w:r w:rsidR="00A269BA" w:rsidRPr="0004682E">
        <w:t>CEIDG</w:t>
      </w:r>
      <w:r w:rsidR="00A269BA" w:rsidRPr="00A269BA">
        <w:t xml:space="preserve">, za pośrednictwem systemu teleinformatycznego CEIDG lub innego </w:t>
      </w:r>
      <w:r w:rsidR="00A269BA" w:rsidRPr="0004682E">
        <w:t>systemu teleinformatycznego zintegrowanego z CEIDG</w:t>
      </w:r>
      <w:r w:rsidR="00A269BA">
        <w:t xml:space="preserve"> </w:t>
      </w:r>
      <w:r w:rsidRPr="00844913">
        <w:t xml:space="preserve">przekazuje </w:t>
      </w:r>
      <w:r w:rsidRPr="0076509C">
        <w:t xml:space="preserve">drogą elektroniczną nie później niż następnego dnia roboczego po dniu </w:t>
      </w:r>
      <w:r>
        <w:t xml:space="preserve">ich </w:t>
      </w:r>
      <w:r w:rsidRPr="0076509C">
        <w:t xml:space="preserve">zmiany w CEIDG odpowiednio do </w:t>
      </w:r>
      <w:r>
        <w:t xml:space="preserve">właściwego </w:t>
      </w:r>
      <w:r w:rsidRPr="0076509C">
        <w:t>naczelnika urzędu skarbowego lub Głównego Urzędu Statystycznego</w:t>
      </w:r>
      <w:r w:rsidR="00A73B32">
        <w:t>,</w:t>
      </w:r>
      <w:r w:rsidRPr="0076509C">
        <w:t xml:space="preserve"> lub Zakładu Ubezpieczeń Społecznych albo</w:t>
      </w:r>
      <w:r>
        <w:t xml:space="preserve"> do </w:t>
      </w:r>
      <w:r w:rsidRPr="0076509C">
        <w:t>Kasy Rolniczego Ubezpieczenia Społecznego.</w:t>
      </w:r>
      <w:r w:rsidRPr="00DA395E">
        <w:t xml:space="preserve"> </w:t>
      </w:r>
    </w:p>
    <w:p w14:paraId="4E9626BB" w14:textId="5ADADAD4" w:rsidR="00034FB0" w:rsidRPr="00DA395E" w:rsidRDefault="00034FB0" w:rsidP="00F31F68">
      <w:pPr>
        <w:pStyle w:val="ZARTzmartartykuempunktem"/>
      </w:pPr>
      <w:bookmarkStart w:id="53" w:name="_Hlk113465183"/>
      <w:r>
        <w:t>Art. 42</w:t>
      </w:r>
      <w:r w:rsidR="00A73B32">
        <w:t>q</w:t>
      </w:r>
      <w:r>
        <w:t>.</w:t>
      </w:r>
      <w:bookmarkEnd w:id="53"/>
      <w:r w:rsidR="00CA5BED">
        <w:t xml:space="preserve"> </w:t>
      </w:r>
      <w:r w:rsidR="00CE09BB">
        <w:t>Publikacji</w:t>
      </w:r>
      <w:r w:rsidR="00CE09BB" w:rsidRPr="00DA395E">
        <w:t xml:space="preserve"> </w:t>
      </w:r>
      <w:r w:rsidRPr="00DA395E">
        <w:t xml:space="preserve">z urzędu </w:t>
      </w:r>
      <w:r w:rsidR="00ED320F">
        <w:t>w</w:t>
      </w:r>
      <w:r w:rsidR="00ED320F" w:rsidRPr="00DA395E">
        <w:t xml:space="preserve"> </w:t>
      </w:r>
      <w:r w:rsidRPr="00DA395E">
        <w:t>CEIDG podlegają</w:t>
      </w:r>
      <w:r>
        <w:t xml:space="preserve"> </w:t>
      </w:r>
      <w:r w:rsidRPr="00DA395E">
        <w:t>informacje</w:t>
      </w:r>
      <w:r>
        <w:t xml:space="preserve"> i dane</w:t>
      </w:r>
      <w:r w:rsidRPr="00DA395E">
        <w:t>, o których mowa w art. 42a ust. 2 pkt 1 i 2</w:t>
      </w:r>
      <w:r>
        <w:t>,</w:t>
      </w:r>
      <w:r w:rsidRPr="00DA395E">
        <w:t xml:space="preserve"> oraz</w:t>
      </w:r>
      <w:r>
        <w:t xml:space="preserve"> ich</w:t>
      </w:r>
      <w:r w:rsidRPr="00DA395E">
        <w:t xml:space="preserve"> zmiany.</w:t>
      </w:r>
    </w:p>
    <w:p w14:paraId="7158B45D" w14:textId="1E96E62E" w:rsidR="00034FB0" w:rsidRPr="00DA395E" w:rsidRDefault="00034FB0" w:rsidP="00034FB0">
      <w:pPr>
        <w:pStyle w:val="ZARTzmartartykuempunktem"/>
      </w:pPr>
      <w:r w:rsidRPr="00DA395E">
        <w:t>Art. 42</w:t>
      </w:r>
      <w:r w:rsidR="00A73B32">
        <w:t>r</w:t>
      </w:r>
      <w:r w:rsidRPr="00DA395E">
        <w:t>.</w:t>
      </w:r>
      <w:r w:rsidR="00CA5BED">
        <w:t xml:space="preserve"> </w:t>
      </w:r>
      <w:r w:rsidRPr="00DA395E">
        <w:t>CEIDG korzysta z informacji zawartych w rejestrach publicznych dostępnych w formie elektronicznej w zakresie danych objętych wnioskiem, o którym mowa w art. 42b ust.</w:t>
      </w:r>
      <w:r>
        <w:t xml:space="preserve"> </w:t>
      </w:r>
      <w:r w:rsidRPr="00DA395E">
        <w:t>1</w:t>
      </w:r>
      <w:r>
        <w:t>, w celu weryfikacji poprawności danych</w:t>
      </w:r>
      <w:r w:rsidRPr="00DA395E">
        <w:t>.</w:t>
      </w:r>
    </w:p>
    <w:p w14:paraId="730C4B38" w14:textId="5EC90B67" w:rsidR="00034FB0" w:rsidRDefault="00034FB0" w:rsidP="00034FB0">
      <w:pPr>
        <w:pStyle w:val="ZARTzmartartykuempunktem"/>
      </w:pPr>
      <w:r w:rsidRPr="00DA395E">
        <w:t>Art. 42</w:t>
      </w:r>
      <w:r w:rsidR="00A73B32">
        <w:t>s</w:t>
      </w:r>
      <w:r w:rsidRPr="00DA395E">
        <w:t>.</w:t>
      </w:r>
      <w:r w:rsidR="00CF527D">
        <w:t xml:space="preserve"> </w:t>
      </w:r>
      <w:r w:rsidRPr="00DA395E">
        <w:t xml:space="preserve">Wykreślenie przedsiębiorcy </w:t>
      </w:r>
      <w:r w:rsidR="00AE3113">
        <w:t xml:space="preserve">z </w:t>
      </w:r>
      <w:r w:rsidRPr="00DA395E">
        <w:t xml:space="preserve">CEIDG nie </w:t>
      </w:r>
      <w:r>
        <w:t xml:space="preserve">oznacza braku </w:t>
      </w:r>
      <w:r w:rsidRPr="00DA395E">
        <w:t>publ</w:t>
      </w:r>
      <w:r>
        <w:t>ikacji</w:t>
      </w:r>
      <w:r w:rsidRPr="00DA395E">
        <w:t xml:space="preserve"> oraz</w:t>
      </w:r>
      <w:r w:rsidR="00A73B32" w:rsidRPr="00DA395E">
        <w:t xml:space="preserve"> </w:t>
      </w:r>
      <w:r w:rsidRPr="00DA395E">
        <w:t>usunięcia informacji o spółce cywilnej, której wspólnikiem jest ten przedsiębiorca.</w:t>
      </w:r>
    </w:p>
    <w:p w14:paraId="3EA497DE" w14:textId="7161E3A3" w:rsidR="00B174CA" w:rsidRDefault="00034FB0" w:rsidP="00034FB0">
      <w:pPr>
        <w:pStyle w:val="ZARTzmartartykuempunktem"/>
      </w:pPr>
      <w:r>
        <w:t>Art. 42</w:t>
      </w:r>
      <w:r w:rsidR="00A73B32">
        <w:t>t</w:t>
      </w:r>
      <w:r>
        <w:t>.</w:t>
      </w:r>
      <w:r w:rsidR="00CF527D">
        <w:t xml:space="preserve"> </w:t>
      </w:r>
      <w:r w:rsidR="00B174CA">
        <w:t xml:space="preserve">1. </w:t>
      </w:r>
      <w:r w:rsidRPr="00D2080E">
        <w:t xml:space="preserve">Wniosek o publikację informacji o spółce cywilnej oraz </w:t>
      </w:r>
      <w:r w:rsidR="00ED320F">
        <w:t>umowa</w:t>
      </w:r>
      <w:r>
        <w:t xml:space="preserve"> </w:t>
      </w:r>
      <w:bookmarkStart w:id="54" w:name="_Hlk122614211"/>
      <w:r>
        <w:t xml:space="preserve">lub </w:t>
      </w:r>
      <w:r w:rsidRPr="00C5283E">
        <w:t>uchwał</w:t>
      </w:r>
      <w:r>
        <w:t>a</w:t>
      </w:r>
      <w:r w:rsidRPr="00C5283E">
        <w:t>, o której mowa w art</w:t>
      </w:r>
      <w:r w:rsidRPr="00E9257D">
        <w:t>. 866 ustawy z dnia 23 kwietnia 1964 r.</w:t>
      </w:r>
      <w:r w:rsidRPr="002A09A1">
        <w:t xml:space="preserve"> – Kodeks cywiln</w:t>
      </w:r>
      <w:r w:rsidRPr="00844913">
        <w:t>y</w:t>
      </w:r>
      <w:r w:rsidR="00EE1569" w:rsidRPr="00844913">
        <w:t>, lub</w:t>
      </w:r>
      <w:r w:rsidR="00EE1569" w:rsidRPr="00E9257D">
        <w:t xml:space="preserve"> umowa spółki cywilnej</w:t>
      </w:r>
      <w:r w:rsidRPr="00E9257D">
        <w:t xml:space="preserve">, </w:t>
      </w:r>
      <w:bookmarkEnd w:id="54"/>
      <w:r w:rsidRPr="00E9257D">
        <w:t xml:space="preserve">a także żądania, zgłoszenia </w:t>
      </w:r>
      <w:r w:rsidRPr="00D2080E">
        <w:t xml:space="preserve">oraz zmiany, o których mowa w art. </w:t>
      </w:r>
      <w:r>
        <w:t xml:space="preserve">42b ust. 2 i 3, </w:t>
      </w:r>
      <w:r w:rsidRPr="00D2080E">
        <w:t xml:space="preserve">podlegają archiwizacji przez okres 10 lat od dnia </w:t>
      </w:r>
      <w:r>
        <w:t>zakończenia publikacji informacji o spółce cywilnej</w:t>
      </w:r>
      <w:r w:rsidRPr="00D2080E">
        <w:t xml:space="preserve">. </w:t>
      </w:r>
    </w:p>
    <w:p w14:paraId="09B170EA" w14:textId="1927FFA6" w:rsidR="00ED320F" w:rsidRDefault="00B174CA" w:rsidP="000208FA">
      <w:pPr>
        <w:pStyle w:val="ZUSTzmustartykuempunktem"/>
      </w:pPr>
      <w:r>
        <w:t xml:space="preserve">2. </w:t>
      </w:r>
      <w:r w:rsidR="00034FB0" w:rsidRPr="00D2080E">
        <w:t>Archiwizacji</w:t>
      </w:r>
      <w:r>
        <w:t>, o której mowa w ust. 1,</w:t>
      </w:r>
      <w:r w:rsidR="00034FB0" w:rsidRPr="00D2080E">
        <w:t xml:space="preserve"> dokonuje minister właściwy do spraw gospodarki. Przepisów o narodowym zasobie archiwalnym i archiwach nie stosuje się</w:t>
      </w:r>
      <w:r w:rsidR="00034FB0">
        <w:t>.</w:t>
      </w:r>
    </w:p>
    <w:p w14:paraId="6144BFD8" w14:textId="1010C53B" w:rsidR="00E87404" w:rsidRDefault="00ED320F" w:rsidP="00034FB0">
      <w:pPr>
        <w:pStyle w:val="ZARTzmartartykuempunktem"/>
      </w:pPr>
      <w:r>
        <w:t>Art. 42</w:t>
      </w:r>
      <w:r w:rsidR="00A73B32">
        <w:t>u</w:t>
      </w:r>
      <w:r>
        <w:t>. 1.</w:t>
      </w:r>
      <w:r w:rsidR="00CF527D">
        <w:t xml:space="preserve"> </w:t>
      </w:r>
      <w:r>
        <w:t xml:space="preserve">Zaświadczenia </w:t>
      </w:r>
      <w:r w:rsidR="00CF527D">
        <w:t xml:space="preserve">w zakresie </w:t>
      </w:r>
      <w:r>
        <w:t xml:space="preserve">danych, o których mowa w art. 42a ust. 2, mają postać dokumentu elektronicznego </w:t>
      </w:r>
      <w:r w:rsidR="00E87404">
        <w:t>albo wydruku z systemu teleinformatycznego CEIDG.</w:t>
      </w:r>
    </w:p>
    <w:p w14:paraId="4956D13D" w14:textId="7D4138AC" w:rsidR="00E87404" w:rsidRDefault="00E87404" w:rsidP="00E87404">
      <w:pPr>
        <w:pStyle w:val="ZUSTzmustartykuempunktem"/>
      </w:pPr>
      <w:r>
        <w:lastRenderedPageBreak/>
        <w:t>2.</w:t>
      </w:r>
      <w:r w:rsidR="00CF527D">
        <w:t xml:space="preserve"> </w:t>
      </w:r>
      <w:r>
        <w:t>Wspólnik spółki cywilnej może zwrócić się do ministra właściwego do spraw gospodarki o potwierdzenie wydruku, o którym mowa w ust. 1</w:t>
      </w:r>
      <w:r w:rsidR="00A73B32">
        <w:t>,</w:t>
      </w:r>
      <w:r>
        <w:t xml:space="preserve"> w zakresie danych, o których mowa w art. 42a ust. 2, celem poświadczenia przez apostille.</w:t>
      </w:r>
    </w:p>
    <w:p w14:paraId="0CC79640" w14:textId="7238C867" w:rsidR="00E87404" w:rsidRDefault="00E87404" w:rsidP="00E87404">
      <w:pPr>
        <w:pStyle w:val="ZUSTzmustartykuempunktem"/>
      </w:pPr>
      <w:r>
        <w:t>3.</w:t>
      </w:r>
      <w:r w:rsidR="00CF527D">
        <w:t xml:space="preserve"> </w:t>
      </w:r>
      <w:r>
        <w:t xml:space="preserve">Potwierdzenie, o którym mowa w ust. 2, nie podlega </w:t>
      </w:r>
      <w:r w:rsidR="00A129B6">
        <w:t>opłacie</w:t>
      </w:r>
      <w:r>
        <w:t xml:space="preserve"> skarbowej.</w:t>
      </w:r>
    </w:p>
    <w:p w14:paraId="0C30A68A" w14:textId="0A776984" w:rsidR="00E87404" w:rsidRDefault="00E87404" w:rsidP="00E87404">
      <w:pPr>
        <w:pStyle w:val="ZUSTzmustartykuempunktem"/>
      </w:pPr>
      <w:r>
        <w:t>4.</w:t>
      </w:r>
      <w:r w:rsidR="00CF527D">
        <w:t xml:space="preserve"> </w:t>
      </w:r>
      <w:r>
        <w:t>Do zaświadczeń, o których mowa w ust. 1</w:t>
      </w:r>
      <w:r w:rsidR="00FD5D62">
        <w:t xml:space="preserve">, </w:t>
      </w:r>
      <w:r>
        <w:t>nie stosuje się przepisów działu VII ustawy z</w:t>
      </w:r>
      <w:r w:rsidR="00BB743D">
        <w:t xml:space="preserve"> dnia</w:t>
      </w:r>
      <w:r>
        <w:t xml:space="preserve"> 14 czerwca 196</w:t>
      </w:r>
      <w:r w:rsidR="00CF527D">
        <w:t>0</w:t>
      </w:r>
      <w:r>
        <w:t xml:space="preserve"> r. </w:t>
      </w:r>
      <w:r w:rsidR="00FD5D62" w:rsidRPr="00FD5D62">
        <w:t>–</w:t>
      </w:r>
      <w:r>
        <w:t xml:space="preserve"> Kodeks postępowania administracyjnego.</w:t>
      </w:r>
    </w:p>
    <w:p w14:paraId="39AE91DD" w14:textId="7D07DF4B" w:rsidR="00034FB0" w:rsidRDefault="00E87404" w:rsidP="00FA25CF">
      <w:pPr>
        <w:pStyle w:val="ZUSTzmustartykuempunktem"/>
      </w:pPr>
      <w:r>
        <w:t>5.</w:t>
      </w:r>
      <w:r w:rsidR="005322F8">
        <w:t xml:space="preserve"> </w:t>
      </w:r>
      <w:bookmarkStart w:id="55" w:name="_Hlk215230830"/>
      <w:r>
        <w:t xml:space="preserve">Organy administracji publicznej nie mogą domagać się od przedsiębiorców okazywania, przekazywania lub załączania do wniosków i innych </w:t>
      </w:r>
      <w:r w:rsidR="00A129B6">
        <w:t>przedkładanych przed nimi pism, zaświadczeń, o których mowa w ust. 1.</w:t>
      </w:r>
      <w:bookmarkEnd w:id="55"/>
      <w:r w:rsidR="00034FB0" w:rsidRPr="00AA3F36">
        <w:t>”</w:t>
      </w:r>
      <w:r w:rsidR="00034FB0">
        <w:t>;</w:t>
      </w:r>
    </w:p>
    <w:p w14:paraId="791EA220" w14:textId="63F97478" w:rsidR="00034FB0" w:rsidRDefault="00386CFB" w:rsidP="00034FB0">
      <w:pPr>
        <w:pStyle w:val="PKTpunkt"/>
      </w:pPr>
      <w:r>
        <w:t>4</w:t>
      </w:r>
      <w:r w:rsidR="00A269BA">
        <w:t>2</w:t>
      </w:r>
      <w:r w:rsidR="00034FB0">
        <w:t>)</w:t>
      </w:r>
      <w:r w:rsidR="00034FB0">
        <w:tab/>
      </w:r>
      <w:r w:rsidR="00034FB0" w:rsidRPr="00322455">
        <w:t>w art. 43</w:t>
      </w:r>
      <w:r w:rsidR="00034FB0">
        <w:t>:</w:t>
      </w:r>
    </w:p>
    <w:p w14:paraId="273E9379" w14:textId="77777777" w:rsidR="00034FB0" w:rsidRPr="00322455" w:rsidRDefault="00034FB0" w:rsidP="00034FB0">
      <w:pPr>
        <w:pStyle w:val="LITlitera"/>
      </w:pPr>
      <w:r>
        <w:t>a)</w:t>
      </w:r>
      <w:r>
        <w:tab/>
      </w:r>
      <w:r w:rsidRPr="00322455">
        <w:t>ust. 1 otrzymuje brzmienie:</w:t>
      </w:r>
    </w:p>
    <w:p w14:paraId="27AFC8BF" w14:textId="320F3B68" w:rsidR="00FD4FD4" w:rsidRDefault="00034FB0" w:rsidP="00FD4FD4">
      <w:pPr>
        <w:pStyle w:val="ZLITUSTzmustliter"/>
      </w:pPr>
      <w:r>
        <w:t>„</w:t>
      </w:r>
      <w:r w:rsidRPr="00322455">
        <w:t>1.</w:t>
      </w:r>
      <w:r w:rsidR="001A7530">
        <w:t xml:space="preserve"> </w:t>
      </w:r>
      <w:r w:rsidRPr="00322455">
        <w:t>CEIDG udostępnia zawarte w niej dane i informacje, o których mowa w art.</w:t>
      </w:r>
      <w:r w:rsidR="0018430C">
        <w:t> </w:t>
      </w:r>
      <w:r w:rsidRPr="00322455">
        <w:t xml:space="preserve">5 ust. 1 i 2, z wyjątkiem numeru PESEL, </w:t>
      </w:r>
      <w:r w:rsidRPr="00CB42A7">
        <w:t>niepowtarzaln</w:t>
      </w:r>
      <w:r>
        <w:t>ego</w:t>
      </w:r>
      <w:r w:rsidRPr="00CB42A7">
        <w:t xml:space="preserve"> identyfikator</w:t>
      </w:r>
      <w:r>
        <w:t>a</w:t>
      </w:r>
      <w:r w:rsidRPr="00CB42A7">
        <w:t xml:space="preserve"> nadan</w:t>
      </w:r>
      <w:r>
        <w:t>ego</w:t>
      </w:r>
      <w:r w:rsidRPr="00CB42A7">
        <w:t xml:space="preserve"> przez państwo członkowskie Unii Europejskiej d</w:t>
      </w:r>
      <w:r w:rsidR="00A73B32">
        <w:t>o</w:t>
      </w:r>
      <w:r w:rsidRPr="00CB42A7">
        <w:t xml:space="preserve"> celów transgranicznej identyfikacji, o którym mowa w rozporządzeniu wykonawczym Komisji (UE) 2015/1501 z dnia 8 września 2015 r. w sprawie ram interoperacyjności na podstawie art. 12 ust. 8 rozporządzenia Parlamentu Europejskiego i Rady (UE) nr 910/2014 w sprawie identyfikacji elektronicznej i usług zaufania w odniesieniu do transakcji elektronicznych na rynku wewnętrznym</w:t>
      </w:r>
      <w:r>
        <w:t xml:space="preserve">, </w:t>
      </w:r>
      <w:r w:rsidRPr="00322455">
        <w:t>daty urodzenia oraz danych kontaktowych, o których mowa w art. 5 ust. 1 pkt 6b i 7</w:t>
      </w:r>
      <w:r w:rsidR="00F1515E">
        <w:t>.</w:t>
      </w:r>
      <w:r w:rsidR="00FD4FD4" w:rsidRPr="00FD4FD4">
        <w:t>”,</w:t>
      </w:r>
      <w:r w:rsidR="00F1515E">
        <w:t xml:space="preserve"> </w:t>
      </w:r>
    </w:p>
    <w:p w14:paraId="3A40ACDB" w14:textId="0A92B9CE" w:rsidR="00034FB0" w:rsidRDefault="00034FB0" w:rsidP="00034FB0">
      <w:pPr>
        <w:pStyle w:val="LITlitera"/>
      </w:pPr>
      <w:r>
        <w:t>b)</w:t>
      </w:r>
      <w:r>
        <w:tab/>
        <w:t>po ust. 1 dodaje się ust</w:t>
      </w:r>
      <w:r w:rsidR="00C929E5">
        <w:t>.</w:t>
      </w:r>
      <w:r>
        <w:t xml:space="preserve"> 1</w:t>
      </w:r>
      <w:r w:rsidR="00FD4FD4">
        <w:t>a</w:t>
      </w:r>
      <w:r w:rsidR="008D5685" w:rsidRPr="008D5685">
        <w:t>–</w:t>
      </w:r>
      <w:r>
        <w:t>1</w:t>
      </w:r>
      <w:r w:rsidR="00FD4FD4">
        <w:t>c</w:t>
      </w:r>
      <w:r>
        <w:t xml:space="preserve"> w brzmieniu:</w:t>
      </w:r>
    </w:p>
    <w:p w14:paraId="008ABF39" w14:textId="0D66CD8A" w:rsidR="00FD4FD4" w:rsidRDefault="00034FB0" w:rsidP="00034FB0">
      <w:pPr>
        <w:pStyle w:val="ZLITUSTzmustliter"/>
      </w:pPr>
      <w:r>
        <w:t>„</w:t>
      </w:r>
      <w:r w:rsidR="00FD4FD4">
        <w:t xml:space="preserve">1a. CEIDG udostępnia </w:t>
      </w:r>
      <w:r w:rsidR="00FD4FD4" w:rsidRPr="00FD4FD4">
        <w:t>dan</w:t>
      </w:r>
      <w:r w:rsidR="00FD4FD4">
        <w:t>e</w:t>
      </w:r>
      <w:r w:rsidR="00FD4FD4" w:rsidRPr="00FD4FD4">
        <w:t xml:space="preserve"> kontaktow</w:t>
      </w:r>
      <w:r w:rsidR="00FD4FD4">
        <w:t>e</w:t>
      </w:r>
      <w:r w:rsidR="00FD4FD4" w:rsidRPr="00FD4FD4">
        <w:t>, o których mowa w art. 5 ust. 1 pkt</w:t>
      </w:r>
      <w:r w:rsidR="0018430C">
        <w:t> </w:t>
      </w:r>
      <w:r w:rsidR="00FD4FD4" w:rsidRPr="00FD4FD4">
        <w:t>6b i 7</w:t>
      </w:r>
      <w:r w:rsidR="00622856">
        <w:t>,</w:t>
      </w:r>
      <w:r w:rsidR="00FD4FD4" w:rsidRPr="00FD4FD4">
        <w:t xml:space="preserve"> </w:t>
      </w:r>
      <w:r w:rsidR="00FD4FD4">
        <w:t>jeżeli</w:t>
      </w:r>
      <w:r w:rsidR="00FD4FD4" w:rsidRPr="00FD4FD4">
        <w:t xml:space="preserve"> </w:t>
      </w:r>
      <w:r w:rsidR="006A2BA7">
        <w:t>wnioskodawca</w:t>
      </w:r>
      <w:r w:rsidR="00FD4FD4" w:rsidRPr="00FD4FD4">
        <w:t xml:space="preserve"> wyrazi</w:t>
      </w:r>
      <w:r w:rsidR="00FD4FD4">
        <w:t>ł</w:t>
      </w:r>
      <w:r w:rsidR="00FD4FD4" w:rsidRPr="00FD4FD4">
        <w:t xml:space="preserve"> zgodę na udost</w:t>
      </w:r>
      <w:r w:rsidR="00A73B32">
        <w:t>ę</w:t>
      </w:r>
      <w:r w:rsidR="00FD4FD4" w:rsidRPr="00FD4FD4">
        <w:t xml:space="preserve">pnienie </w:t>
      </w:r>
      <w:r w:rsidR="00FD4FD4">
        <w:t xml:space="preserve">tych </w:t>
      </w:r>
      <w:r w:rsidR="00FD4FD4" w:rsidRPr="00FD4FD4">
        <w:t xml:space="preserve">danych </w:t>
      </w:r>
      <w:r w:rsidR="00FD4FD4">
        <w:t>w</w:t>
      </w:r>
      <w:r w:rsidR="00FD4FD4" w:rsidRPr="00FD4FD4">
        <w:t xml:space="preserve"> CEIDG.</w:t>
      </w:r>
      <w:r w:rsidR="00FD4FD4">
        <w:t xml:space="preserve"> </w:t>
      </w:r>
    </w:p>
    <w:p w14:paraId="5E342AD8" w14:textId="75E02F70" w:rsidR="00034FB0" w:rsidRDefault="00034FB0" w:rsidP="00034FB0">
      <w:pPr>
        <w:pStyle w:val="ZLITUSTzmustliter"/>
      </w:pPr>
      <w:r>
        <w:t>1</w:t>
      </w:r>
      <w:r w:rsidR="00FD4FD4">
        <w:t>b</w:t>
      </w:r>
      <w:r>
        <w:t>.</w:t>
      </w:r>
      <w:r w:rsidR="00CF527D">
        <w:t xml:space="preserve"> </w:t>
      </w:r>
      <w:r>
        <w:t xml:space="preserve">Osoba, </w:t>
      </w:r>
      <w:r w:rsidR="00A72FA8" w:rsidRPr="00A72FA8">
        <w:t>która uprawdopodobni, że jest użytkownikiem uprawnionym do korzystania z danych kontaktowych</w:t>
      </w:r>
      <w:r>
        <w:t>, o których mowa w art. 5 ust. 1 pkt 6b i 7, może wystąpić do ministra właściwego do spraw gospodarki o niepublikowanie tych danych w CEIDG.</w:t>
      </w:r>
    </w:p>
    <w:p w14:paraId="125C7FC8" w14:textId="015EC7C2" w:rsidR="00034FB0" w:rsidRDefault="00034FB0" w:rsidP="00034FB0">
      <w:pPr>
        <w:pStyle w:val="ZLITUSTzmustliter"/>
      </w:pPr>
      <w:r>
        <w:t>1</w:t>
      </w:r>
      <w:r w:rsidR="00FD4FD4">
        <w:t>c</w:t>
      </w:r>
      <w:r>
        <w:t>.</w:t>
      </w:r>
      <w:r w:rsidR="00CF527D">
        <w:t xml:space="preserve"> </w:t>
      </w:r>
      <w:r>
        <w:t xml:space="preserve">Rozstrzygnięcie w sprawie, o której mowa w ust. </w:t>
      </w:r>
      <w:r w:rsidR="00622856">
        <w:t>1b</w:t>
      </w:r>
      <w:r>
        <w:t>, minister właściwy do spraw gospodarki podejmuje w drodze decyzji administracyjnej</w:t>
      </w:r>
      <w:r w:rsidRPr="00322455">
        <w:t>.</w:t>
      </w:r>
      <w:r w:rsidRPr="00AD1212">
        <w:t>”</w:t>
      </w:r>
      <w:r>
        <w:t>,</w:t>
      </w:r>
    </w:p>
    <w:p w14:paraId="1B11A957" w14:textId="77777777" w:rsidR="00E54E3C" w:rsidRDefault="00034FB0" w:rsidP="00B57A17">
      <w:pPr>
        <w:pStyle w:val="LITlitera"/>
      </w:pPr>
      <w:r>
        <w:t>c)</w:t>
      </w:r>
      <w:r>
        <w:tab/>
      </w:r>
      <w:r w:rsidR="00FE7B0C">
        <w:t>uchyla się ust. 3</w:t>
      </w:r>
      <w:r w:rsidR="00404F4B">
        <w:t>,</w:t>
      </w:r>
    </w:p>
    <w:p w14:paraId="6348C050" w14:textId="70D79F92" w:rsidR="00B57A17" w:rsidRDefault="00B57A17" w:rsidP="00B57A17">
      <w:pPr>
        <w:pStyle w:val="LITlitera"/>
      </w:pPr>
      <w:r>
        <w:t>d)</w:t>
      </w:r>
      <w:r>
        <w:tab/>
        <w:t>dodaje się ust. 4 w brzmieniu:</w:t>
      </w:r>
    </w:p>
    <w:p w14:paraId="44C219EB" w14:textId="300AA7A5" w:rsidR="00034FB0" w:rsidRDefault="00B57A17" w:rsidP="00FE7B0C">
      <w:pPr>
        <w:pStyle w:val="ZLITUSTzmustliter"/>
      </w:pPr>
      <w:r>
        <w:rPr>
          <w:rFonts w:cs="Times"/>
        </w:rPr>
        <w:t>„</w:t>
      </w:r>
      <w:r>
        <w:t xml:space="preserve">4. </w:t>
      </w:r>
      <w:r w:rsidR="00A84B14">
        <w:t xml:space="preserve">CEIDG umożliwia identyfikację wpisów </w:t>
      </w:r>
      <w:r w:rsidR="00FE7B0C">
        <w:t>w</w:t>
      </w:r>
      <w:r w:rsidR="00A84B14">
        <w:t xml:space="preserve"> CEIDG małoletniego</w:t>
      </w:r>
      <w:r w:rsidR="00404F4B">
        <w:t>.</w:t>
      </w:r>
      <w:r w:rsidR="00404F4B">
        <w:rPr>
          <w:rFonts w:cs="Times"/>
        </w:rPr>
        <w:t>”</w:t>
      </w:r>
      <w:r w:rsidR="00404F4B">
        <w:t>;</w:t>
      </w:r>
    </w:p>
    <w:p w14:paraId="656935F2" w14:textId="296B1E21" w:rsidR="00034FB0" w:rsidRPr="00034FB0" w:rsidRDefault="005A029D" w:rsidP="00034FB0">
      <w:pPr>
        <w:pStyle w:val="PKTpunkt"/>
      </w:pPr>
      <w:r>
        <w:t>4</w:t>
      </w:r>
      <w:r w:rsidR="00A269BA">
        <w:t>3</w:t>
      </w:r>
      <w:r w:rsidR="00034FB0" w:rsidRPr="00034FB0">
        <w:t>)</w:t>
      </w:r>
      <w:r w:rsidR="00034FB0" w:rsidRPr="00034FB0">
        <w:tab/>
        <w:t>w art. 44:</w:t>
      </w:r>
    </w:p>
    <w:p w14:paraId="10476799" w14:textId="77777777" w:rsidR="00034FB0" w:rsidRPr="00034FB0" w:rsidRDefault="00034FB0" w:rsidP="00034FB0">
      <w:pPr>
        <w:pStyle w:val="LITlitera"/>
      </w:pPr>
      <w:r w:rsidRPr="00557A1A">
        <w:lastRenderedPageBreak/>
        <w:t>a)</w:t>
      </w:r>
      <w:r w:rsidRPr="00034FB0">
        <w:tab/>
        <w:t>w ust. 1 uchyla się pkt 7,</w:t>
      </w:r>
    </w:p>
    <w:p w14:paraId="13D8D54D" w14:textId="06552259" w:rsidR="00034FB0" w:rsidRPr="00034FB0" w:rsidRDefault="005672BB" w:rsidP="00034FB0">
      <w:pPr>
        <w:pStyle w:val="LITlitera"/>
      </w:pPr>
      <w:r>
        <w:t>b</w:t>
      </w:r>
      <w:r w:rsidR="00034FB0" w:rsidRPr="00034FB0">
        <w:t>)</w:t>
      </w:r>
      <w:r w:rsidR="00034FB0" w:rsidRPr="00034FB0">
        <w:tab/>
        <w:t>po ust. 2 dodaje się ust. 2a w brzmieniu:</w:t>
      </w:r>
    </w:p>
    <w:p w14:paraId="007B96CF" w14:textId="5EE5C0D2" w:rsidR="00034FB0" w:rsidRPr="00557A1A" w:rsidRDefault="00034FB0" w:rsidP="00034FB0">
      <w:pPr>
        <w:pStyle w:val="ZLITUSTzmustliter"/>
      </w:pPr>
      <w:r>
        <w:t>„</w:t>
      </w:r>
      <w:r w:rsidRPr="00557A1A">
        <w:t>2a. Korzystanie z danych udostępnianych przez Centralną Informację Krajowego Rejestru Sądowego</w:t>
      </w:r>
      <w:r w:rsidR="00E41099">
        <w:t>, o którym mowa w ust. 2,</w:t>
      </w:r>
      <w:r w:rsidRPr="00557A1A">
        <w:t xml:space="preserve"> odbywa się w sposób zautomatyzowany przez integrację systemu teleinformatycznego </w:t>
      </w:r>
      <w:r w:rsidR="00CC3603" w:rsidRPr="00CC3603">
        <w:t>Centraln</w:t>
      </w:r>
      <w:r w:rsidR="00CC3603">
        <w:t>ej</w:t>
      </w:r>
      <w:r w:rsidR="00CC3603" w:rsidRPr="00CC3603">
        <w:t xml:space="preserve"> Informacj</w:t>
      </w:r>
      <w:r w:rsidR="00166EAA">
        <w:t>i</w:t>
      </w:r>
      <w:r w:rsidR="00CC3603" w:rsidRPr="00CC3603">
        <w:t xml:space="preserve"> Krajowego Rejestru Sądowego</w:t>
      </w:r>
      <w:r w:rsidRPr="00557A1A">
        <w:t xml:space="preserve"> z systemem teleinformatycznym CEIDG po uzgodnieniu</w:t>
      </w:r>
      <w:r w:rsidR="00306A5D" w:rsidRPr="00306A5D">
        <w:t xml:space="preserve"> </w:t>
      </w:r>
      <w:r w:rsidR="00306A5D" w:rsidRPr="00557A1A">
        <w:t xml:space="preserve">warunków </w:t>
      </w:r>
      <w:r w:rsidR="00974916">
        <w:t xml:space="preserve">technicznych </w:t>
      </w:r>
      <w:r w:rsidR="00306A5D" w:rsidRPr="00557A1A">
        <w:t>wymiany danych</w:t>
      </w:r>
      <w:r w:rsidR="00FD032A">
        <w:t>, w drodze porozumienia,</w:t>
      </w:r>
      <w:r w:rsidRPr="00557A1A">
        <w:t xml:space="preserve"> </w:t>
      </w:r>
      <w:r w:rsidR="00166EAA">
        <w:t xml:space="preserve">przez </w:t>
      </w:r>
      <w:r w:rsidR="00306A5D">
        <w:t xml:space="preserve">ministra właściwego do spraw gospodarki </w:t>
      </w:r>
      <w:r w:rsidR="00F50005" w:rsidRPr="00557A1A">
        <w:t>z Ministrem Sprawiedliwości</w:t>
      </w:r>
      <w:r w:rsidRPr="00557A1A">
        <w:t>.</w:t>
      </w:r>
      <w:r>
        <w:t>”,</w:t>
      </w:r>
    </w:p>
    <w:p w14:paraId="205540A5" w14:textId="39C215F5" w:rsidR="00034FB0" w:rsidRPr="00034FB0" w:rsidRDefault="001C6776" w:rsidP="00034FB0">
      <w:pPr>
        <w:pStyle w:val="LITlitera"/>
      </w:pPr>
      <w:r>
        <w:t>c</w:t>
      </w:r>
      <w:r w:rsidR="00034FB0" w:rsidRPr="00034FB0">
        <w:t>)</w:t>
      </w:r>
      <w:r w:rsidR="00034FB0" w:rsidRPr="00034FB0">
        <w:tab/>
        <w:t>ust. 3 otrzymuje brzmienie:</w:t>
      </w:r>
    </w:p>
    <w:p w14:paraId="019DAB53" w14:textId="5FFB0F7B" w:rsidR="00034FB0" w:rsidRPr="00557A1A" w:rsidRDefault="00034FB0" w:rsidP="00034FB0">
      <w:pPr>
        <w:pStyle w:val="ZLITUSTzmustliter"/>
      </w:pPr>
      <w:r>
        <w:t>„</w:t>
      </w:r>
      <w:r w:rsidRPr="00557A1A">
        <w:t>3.</w:t>
      </w:r>
      <w:r w:rsidR="00CF527D">
        <w:t xml:space="preserve"> </w:t>
      </w:r>
      <w:r w:rsidRPr="00557A1A">
        <w:t>Informacje, o których mowa w ust. 1 pkt 1–</w:t>
      </w:r>
      <w:r>
        <w:t>6</w:t>
      </w:r>
      <w:r w:rsidRPr="00557A1A">
        <w:t xml:space="preserve">, są przekazywane do CEIDG przez organy koncesyjne, organy prowadzące rejestry działalności regulowanej oraz organy właściwe do spraw zezwoleń za pośrednictwem formularza dostępnego na stronie internetowej CEIDG lub za pośrednictwem innego </w:t>
      </w:r>
      <w:r w:rsidR="00C34C35" w:rsidRPr="00557A1A">
        <w:t xml:space="preserve">systemu teleinformatycznego </w:t>
      </w:r>
      <w:r w:rsidRPr="00557A1A">
        <w:t xml:space="preserve">zintegrowanego z CEIDG </w:t>
      </w:r>
      <w:r w:rsidR="00E34B6C">
        <w:t xml:space="preserve">niezwłocznie, </w:t>
      </w:r>
      <w:r w:rsidRPr="00557A1A">
        <w:t xml:space="preserve">nie później niż </w:t>
      </w:r>
      <w:r w:rsidR="00E34B6C">
        <w:t>w ciągu 7 dni</w:t>
      </w:r>
      <w:r w:rsidRPr="00557A1A">
        <w:t xml:space="preserve"> robocz</w:t>
      </w:r>
      <w:r w:rsidR="00E34B6C">
        <w:t>ych</w:t>
      </w:r>
      <w:r w:rsidRPr="00557A1A">
        <w:t xml:space="preserve"> następujący</w:t>
      </w:r>
      <w:r w:rsidR="00E34B6C">
        <w:t>ch</w:t>
      </w:r>
      <w:r w:rsidRPr="00557A1A">
        <w:t xml:space="preserve"> po dniu uzyskania informacji o prawomocnym rozstrzygnięciu sprawy. Jeżeli sprawa była rozstrzygana w drodze decyzji</w:t>
      </w:r>
      <w:r w:rsidR="007B5243">
        <w:t xml:space="preserve"> administracyjnej</w:t>
      </w:r>
      <w:r w:rsidRPr="00557A1A">
        <w:t>, której nadano rygor natychmiastowej wykonalności, organy te przekazują informacje</w:t>
      </w:r>
      <w:r w:rsidR="00F50005">
        <w:t>,</w:t>
      </w:r>
      <w:r w:rsidRPr="00557A1A">
        <w:t xml:space="preserve"> </w:t>
      </w:r>
      <w:r w:rsidR="00F50005" w:rsidRPr="00F50005">
        <w:t>o których mowa w ust. 1 pkt 1–6</w:t>
      </w:r>
      <w:r w:rsidR="00F50005">
        <w:t xml:space="preserve">, </w:t>
      </w:r>
      <w:r w:rsidRPr="00557A1A">
        <w:t>nie później niż w dniu roboczym następującym po dniu nadania rygoru natychmiastowej wykonalności. CEIDG udostępnia te informacje nie później niż w dniu roboczym następującym po dniu ich otrzymania.</w:t>
      </w:r>
      <w:r>
        <w:t>”,</w:t>
      </w:r>
    </w:p>
    <w:p w14:paraId="694B8286" w14:textId="347E8391" w:rsidR="00034FB0" w:rsidRPr="00034FB0" w:rsidRDefault="0005698F" w:rsidP="00034FB0">
      <w:pPr>
        <w:pStyle w:val="LITlitera"/>
      </w:pPr>
      <w:r>
        <w:t>d</w:t>
      </w:r>
      <w:r w:rsidR="00034FB0" w:rsidRPr="00034FB0">
        <w:t>)</w:t>
      </w:r>
      <w:r w:rsidR="00034FB0" w:rsidRPr="00034FB0">
        <w:tab/>
        <w:t>w ust. 3d w pkt 4 kropkę zastępuje się średnikiem i dodaje</w:t>
      </w:r>
      <w:r w:rsidR="00865F6A">
        <w:t xml:space="preserve"> się</w:t>
      </w:r>
      <w:r w:rsidR="00034FB0" w:rsidRPr="00034FB0">
        <w:t xml:space="preserve"> pkt 5 w brzmieniu:</w:t>
      </w:r>
    </w:p>
    <w:p w14:paraId="10DB2D64" w14:textId="788D7BD4" w:rsidR="00034FB0" w:rsidRDefault="00034FB0" w:rsidP="00034FB0">
      <w:pPr>
        <w:pStyle w:val="ZLITPKTzmpktliter"/>
      </w:pPr>
      <w:r>
        <w:t>„</w:t>
      </w:r>
      <w:r w:rsidRPr="00557A1A">
        <w:t>5)</w:t>
      </w:r>
      <w:r w:rsidR="00E919A1">
        <w:tab/>
      </w:r>
      <w:r w:rsidR="008C6D15" w:rsidRPr="008C6D15">
        <w:t>liczb</w:t>
      </w:r>
      <w:r w:rsidR="00F50005">
        <w:t>ę</w:t>
      </w:r>
      <w:r w:rsidR="008C6D15" w:rsidRPr="008C6D15">
        <w:t xml:space="preserve"> porządkow</w:t>
      </w:r>
      <w:r w:rsidR="00F50005">
        <w:t>ą</w:t>
      </w:r>
      <w:r w:rsidR="008C6D15" w:rsidRPr="008C6D15">
        <w:t xml:space="preserve"> w księ</w:t>
      </w:r>
      <w:r w:rsidR="00517936">
        <w:t>gach</w:t>
      </w:r>
      <w:r w:rsidR="008C6D15" w:rsidRPr="008C6D15">
        <w:t>, o któr</w:t>
      </w:r>
      <w:r w:rsidR="00517936">
        <w:t>ych</w:t>
      </w:r>
      <w:r w:rsidR="008C6D15" w:rsidRPr="008C6D15">
        <w:t xml:space="preserve"> mowa w ust. 3f</w:t>
      </w:r>
      <w:r w:rsidRPr="00557A1A">
        <w:t>.</w:t>
      </w:r>
      <w:r>
        <w:t>”,</w:t>
      </w:r>
    </w:p>
    <w:p w14:paraId="302DDA90" w14:textId="56C35A2E" w:rsidR="00517936" w:rsidRDefault="0005698F" w:rsidP="00034FB0">
      <w:pPr>
        <w:pStyle w:val="LITlitera"/>
      </w:pPr>
      <w:r>
        <w:t>e</w:t>
      </w:r>
      <w:r w:rsidR="00034FB0" w:rsidRPr="00034FB0">
        <w:t>)</w:t>
      </w:r>
      <w:r w:rsidR="00034FB0" w:rsidRPr="00034FB0">
        <w:tab/>
      </w:r>
      <w:r w:rsidR="00517936">
        <w:t>ust. 3f otrzymuje brzmienie:</w:t>
      </w:r>
    </w:p>
    <w:p w14:paraId="5AA2498D" w14:textId="0F5937C2" w:rsidR="00517936" w:rsidRDefault="00517936" w:rsidP="00E2090E">
      <w:pPr>
        <w:pStyle w:val="ZLITUSTzmustliter"/>
      </w:pPr>
      <w:r w:rsidRPr="00517936">
        <w:t>„</w:t>
      </w:r>
      <w:r>
        <w:t xml:space="preserve">3f. </w:t>
      </w:r>
      <w:r w:rsidRPr="00517936">
        <w:t>W przypadku gdy informacje, o których mowa w ust. 1 pkt 8, zawierają oczywiste błędy lub są niezgodne z wpisem w księgach egzaminów czeladniczych</w:t>
      </w:r>
      <w:r>
        <w:t xml:space="preserve"> lub </w:t>
      </w:r>
      <w:r w:rsidRPr="00517936">
        <w:t xml:space="preserve">mistrzowskich albo dokumentami przedłożonymi przez przedsiębiorcę izbie rzemieślniczej, izba rzemieślnicza może dokonać zmiany </w:t>
      </w:r>
      <w:r w:rsidR="00F50005">
        <w:t xml:space="preserve">tych </w:t>
      </w:r>
      <w:r w:rsidRPr="00517936">
        <w:t>informacji za pośrednictwem formularza, o którym mowa w ust. 3c.”</w:t>
      </w:r>
      <w:r>
        <w:t>,</w:t>
      </w:r>
    </w:p>
    <w:p w14:paraId="43691F95" w14:textId="02880E0D" w:rsidR="00034FB0" w:rsidRPr="00034FB0" w:rsidRDefault="00517936" w:rsidP="00034FB0">
      <w:pPr>
        <w:pStyle w:val="LITlitera"/>
      </w:pPr>
      <w:r>
        <w:t>f)</w:t>
      </w:r>
      <w:r>
        <w:tab/>
      </w:r>
      <w:r w:rsidR="00034FB0" w:rsidRPr="00034FB0">
        <w:t>dodaje się ust. 6</w:t>
      </w:r>
      <w:bookmarkStart w:id="56" w:name="_Hlk109735688"/>
      <w:r w:rsidR="00034FB0" w:rsidRPr="00034FB0">
        <w:t>–</w:t>
      </w:r>
      <w:bookmarkEnd w:id="56"/>
      <w:r w:rsidR="00034FB0" w:rsidRPr="00034FB0">
        <w:t>8 w brzmieniu:</w:t>
      </w:r>
    </w:p>
    <w:p w14:paraId="32ED7132" w14:textId="4A27FAE3" w:rsidR="00034FB0" w:rsidRDefault="00034FB0" w:rsidP="00034FB0">
      <w:pPr>
        <w:pStyle w:val="ZLITUSTzmustliter"/>
      </w:pPr>
      <w:r>
        <w:t xml:space="preserve">„6. </w:t>
      </w:r>
      <w:r w:rsidR="007B5243">
        <w:t>O</w:t>
      </w:r>
      <w:r w:rsidRPr="00E87EB7">
        <w:t xml:space="preserve">rgany koncesyjne, organy prowadzące rejestry działalności regulowanej, organy właściwe do spraw zezwoleń oraz izby rzemieślnicze przekazujące do CEIDG informacje, o których mowa w ust. 1, opatrują formularz zawierający te </w:t>
      </w:r>
      <w:r w:rsidRPr="00E87EB7">
        <w:lastRenderedPageBreak/>
        <w:t>informacje kwalifikowanym podpisem elektronicznym, podpisem zaufanym albo podpisem osobistym, albo podpisują go w inny sposób akceptowany przez system CEIDG, umożliwiający jednoznaczną identyfikację osoby przesyłającej formularz, czas jego przesłania oraz zapewniający integralność danych w nim zawartych i przesyłają go do CEIDG.</w:t>
      </w:r>
    </w:p>
    <w:p w14:paraId="5A1C4B60" w14:textId="6394E0FD" w:rsidR="00034FB0" w:rsidRPr="00034FB0" w:rsidRDefault="00034FB0" w:rsidP="00034FB0">
      <w:pPr>
        <w:pStyle w:val="ZLITUSTzmustliter"/>
      </w:pPr>
      <w:r>
        <w:t xml:space="preserve">7. </w:t>
      </w:r>
      <w:r w:rsidR="00D07A94">
        <w:t>O</w:t>
      </w:r>
      <w:r w:rsidRPr="00034FB0">
        <w:t xml:space="preserve">rgany koncesyjne, organy prowadzące rejestry działalności regulowanej, organy właściwe do spraw zezwoleń oraz izby rzemieślnicze są obowiązane </w:t>
      </w:r>
      <w:r w:rsidR="00AE5920">
        <w:t xml:space="preserve">do </w:t>
      </w:r>
      <w:r w:rsidRPr="00034FB0">
        <w:t>przekazywa</w:t>
      </w:r>
      <w:r w:rsidR="00AE5920">
        <w:t>nia</w:t>
      </w:r>
      <w:r w:rsidRPr="00034FB0">
        <w:t xml:space="preserve"> </w:t>
      </w:r>
      <w:r w:rsidR="00AE5920" w:rsidRPr="00034FB0">
        <w:t>do CEIDG niezwłocznie, drogą elektroniczną</w:t>
      </w:r>
      <w:r w:rsidR="00AE5920">
        <w:t>,</w:t>
      </w:r>
      <w:r w:rsidR="00AE5920" w:rsidRPr="00034FB0">
        <w:t xml:space="preserve"> </w:t>
      </w:r>
      <w:r w:rsidRPr="00034FB0">
        <w:t xml:space="preserve">imion i nazwisk osób upoważnionych do wykonywania czynności, o których mowa w ust. 6, oraz </w:t>
      </w:r>
      <w:r w:rsidR="00AE5920" w:rsidRPr="00034FB0">
        <w:t>informowa</w:t>
      </w:r>
      <w:r w:rsidR="00AE5920">
        <w:t>nia</w:t>
      </w:r>
      <w:r w:rsidR="00AE5920" w:rsidRPr="00034FB0">
        <w:t xml:space="preserve"> </w:t>
      </w:r>
      <w:r w:rsidRPr="00034FB0">
        <w:t>o cofnięciu upoważnień dla tych osób.</w:t>
      </w:r>
    </w:p>
    <w:p w14:paraId="11B0ABE9" w14:textId="0262E782" w:rsidR="008C6D15" w:rsidRPr="008C6D15" w:rsidRDefault="00034FB0" w:rsidP="008C6D15">
      <w:pPr>
        <w:pStyle w:val="ZLITUSTzmustliter"/>
      </w:pPr>
      <w:bookmarkStart w:id="57" w:name="_Hlk113614279"/>
      <w:r>
        <w:t>8.</w:t>
      </w:r>
      <w:r w:rsidR="008C6D15" w:rsidRPr="008C6D15">
        <w:t xml:space="preserve"> Formularz, o którym mowa w ust. 3, zawiera informacje dotyczące: </w:t>
      </w:r>
    </w:p>
    <w:p w14:paraId="41BFBF12" w14:textId="3BE7E8EC" w:rsidR="008C6D15" w:rsidRPr="008C6D15" w:rsidRDefault="008C6D15" w:rsidP="00E2090E">
      <w:pPr>
        <w:pStyle w:val="ZLITPKTzmpktliter"/>
      </w:pPr>
      <w:r w:rsidRPr="008C6D15">
        <w:t>1)</w:t>
      </w:r>
      <w:r w:rsidRPr="008C6D15">
        <w:tab/>
        <w:t>okresu</w:t>
      </w:r>
      <w:r w:rsidR="009742B1">
        <w:t>,</w:t>
      </w:r>
      <w:r w:rsidRPr="008C6D15">
        <w:t xml:space="preserve"> na jaki wydano uprawnienie, o którym mowa w ust. 1 pkt 1–6, lub wzmiankę, że uprawnienie wydano na czas nieokreślony;</w:t>
      </w:r>
    </w:p>
    <w:p w14:paraId="7411DC91" w14:textId="5EA570E3" w:rsidR="008C6D15" w:rsidRPr="008C6D15" w:rsidRDefault="008C6D15" w:rsidP="00E2090E">
      <w:pPr>
        <w:pStyle w:val="ZLITPKTzmpktliter"/>
      </w:pPr>
      <w:r w:rsidRPr="008C6D15">
        <w:t>2)</w:t>
      </w:r>
      <w:r w:rsidR="00F33912">
        <w:tab/>
      </w:r>
      <w:r w:rsidRPr="008C6D15">
        <w:t xml:space="preserve">zakresu uprawnienia, o którym mowa w ust. 1 pkt 1–6; </w:t>
      </w:r>
    </w:p>
    <w:p w14:paraId="0A849545" w14:textId="2D06DE75" w:rsidR="00034FB0" w:rsidRDefault="008C6D15" w:rsidP="00E2090E">
      <w:pPr>
        <w:pStyle w:val="ZLITPKTzmpktliter"/>
      </w:pPr>
      <w:r w:rsidRPr="008C6D15">
        <w:t>3)</w:t>
      </w:r>
      <w:r w:rsidRPr="008C6D15">
        <w:tab/>
        <w:t xml:space="preserve">miejsca wykonywania działalności </w:t>
      </w:r>
      <w:r w:rsidR="009D0ACC">
        <w:t xml:space="preserve">gospodarczej </w:t>
      </w:r>
      <w:r w:rsidRPr="008C6D15">
        <w:t>objętej uprawnieniem, o którym mowa w ust. 1</w:t>
      </w:r>
      <w:r w:rsidR="000C5DC1">
        <w:t xml:space="preserve"> </w:t>
      </w:r>
      <w:r w:rsidR="00054AC1">
        <w:t>pkt 1</w:t>
      </w:r>
      <w:r w:rsidR="00054AC1" w:rsidRPr="00054AC1">
        <w:t>–</w:t>
      </w:r>
      <w:r w:rsidR="00054AC1">
        <w:t>6</w:t>
      </w:r>
      <w:r w:rsidRPr="008C6D15">
        <w:t>, o ile zostało wskazane</w:t>
      </w:r>
      <w:r w:rsidR="00840E85">
        <w:t>.</w:t>
      </w:r>
      <w:r w:rsidR="00034FB0">
        <w:t>”;</w:t>
      </w:r>
    </w:p>
    <w:bookmarkEnd w:id="57"/>
    <w:p w14:paraId="0D8A9DBD" w14:textId="1F2578CC" w:rsidR="000136F0" w:rsidRPr="000136F0" w:rsidRDefault="005A029D" w:rsidP="000136F0">
      <w:pPr>
        <w:pStyle w:val="PKTpunkt"/>
      </w:pPr>
      <w:r>
        <w:t>4</w:t>
      </w:r>
      <w:r w:rsidR="00A269BA">
        <w:t>4</w:t>
      </w:r>
      <w:r w:rsidR="00034FB0" w:rsidRPr="00034FB0">
        <w:t>)</w:t>
      </w:r>
      <w:r w:rsidR="00034FB0" w:rsidRPr="00034FB0">
        <w:tab/>
      </w:r>
      <w:r w:rsidR="000136F0" w:rsidRPr="000136F0">
        <w:t>w art. 45 ust. 2 otrzymuje brzmienie:</w:t>
      </w:r>
    </w:p>
    <w:p w14:paraId="1903B6E7" w14:textId="163DB527" w:rsidR="00052C5F" w:rsidRDefault="000136F0" w:rsidP="0038456C">
      <w:pPr>
        <w:pStyle w:val="ZUSTzmustartykuempunktem"/>
      </w:pPr>
      <w:r w:rsidRPr="000136F0">
        <w:t xml:space="preserve">„2. Dane i informacje, o których mowa w art. 5 ust. 1 i 2, art. 42a ust. 2 </w:t>
      </w:r>
      <w:r w:rsidR="00BE7BDE">
        <w:t>i</w:t>
      </w:r>
      <w:r w:rsidRPr="000136F0">
        <w:t xml:space="preserve"> art. 44 ust.</w:t>
      </w:r>
      <w:r w:rsidR="0018430C">
        <w:t> </w:t>
      </w:r>
      <w:r w:rsidRPr="000136F0">
        <w:t>1, z wyjątkiem danych niepodlegających udostępnianiu zgodnie z art. 43 ust. 1, są udostępniane na stronie internetowej CEIDG.”;</w:t>
      </w:r>
    </w:p>
    <w:p w14:paraId="5C4AD19A" w14:textId="585B66CB" w:rsidR="00FE7B0C" w:rsidRDefault="00052C5F" w:rsidP="000208FA">
      <w:pPr>
        <w:pStyle w:val="PKTpunkt"/>
      </w:pPr>
      <w:r>
        <w:t>4</w:t>
      </w:r>
      <w:r w:rsidR="00A269BA">
        <w:t>5</w:t>
      </w:r>
      <w:r>
        <w:t>)</w:t>
      </w:r>
      <w:r w:rsidR="001A0F47">
        <w:tab/>
      </w:r>
      <w:r w:rsidR="000136F0" w:rsidRPr="000136F0">
        <w:t>w art. 4</w:t>
      </w:r>
      <w:r w:rsidR="000136F0">
        <w:t>6 po</w:t>
      </w:r>
      <w:r w:rsidR="000136F0" w:rsidRPr="000136F0">
        <w:t xml:space="preserve"> ust. 2 </w:t>
      </w:r>
      <w:r w:rsidR="000136F0">
        <w:t>dodaje się ust. 2a w</w:t>
      </w:r>
      <w:r w:rsidR="000136F0" w:rsidRPr="000136F0">
        <w:t xml:space="preserve"> brzmieni</w:t>
      </w:r>
      <w:r w:rsidR="000136F0">
        <w:t>u:</w:t>
      </w:r>
      <w:r w:rsidR="000136F0" w:rsidRPr="000136F0" w:rsidDel="000136F0">
        <w:t xml:space="preserve"> </w:t>
      </w:r>
    </w:p>
    <w:p w14:paraId="0055F2D5" w14:textId="3AE5B07A" w:rsidR="00052C5F" w:rsidRDefault="008414CD" w:rsidP="00FE7B0C">
      <w:pPr>
        <w:pStyle w:val="ZUSTzmustartykuempunktem"/>
      </w:pPr>
      <w:r>
        <w:t>„</w:t>
      </w:r>
      <w:r w:rsidR="00FE7B0C" w:rsidRPr="00FE7B0C">
        <w:t>2a. Zaświadczenie o wpisie do CEIDG może być udostępniane w postaci dokumentu mobilnego, o którym mowa w art. 2 pkt 7 ustawy z dnia 26 maja 2023 r. o aplikacji mObywatel</w:t>
      </w:r>
      <w:r w:rsidR="00840E85">
        <w:t>.</w:t>
      </w:r>
      <w:r w:rsidR="00404F4B">
        <w:t>”;</w:t>
      </w:r>
    </w:p>
    <w:p w14:paraId="7D993502" w14:textId="72B39B5A" w:rsidR="006B015C" w:rsidRPr="00E9257D" w:rsidRDefault="00034FB0" w:rsidP="00034FB0">
      <w:pPr>
        <w:pStyle w:val="PKTpunkt"/>
      </w:pPr>
      <w:r w:rsidRPr="00E9257D">
        <w:t>4</w:t>
      </w:r>
      <w:r w:rsidR="00A86CB3">
        <w:t>6</w:t>
      </w:r>
      <w:r w:rsidRPr="00E9257D">
        <w:t>)</w:t>
      </w:r>
      <w:r w:rsidRPr="00E9257D">
        <w:tab/>
      </w:r>
      <w:r w:rsidR="006B015C" w:rsidRPr="00E9257D">
        <w:t xml:space="preserve">w art. 47 ust. </w:t>
      </w:r>
      <w:r w:rsidR="00AD603B" w:rsidRPr="00E9257D">
        <w:t>1 otrzymuje</w:t>
      </w:r>
      <w:r w:rsidR="006B015C" w:rsidRPr="00E9257D">
        <w:t xml:space="preserve"> brzmieni</w:t>
      </w:r>
      <w:r w:rsidR="00AD603B" w:rsidRPr="00E9257D">
        <w:t>e</w:t>
      </w:r>
      <w:r w:rsidR="006B015C" w:rsidRPr="00E9257D">
        <w:t>:</w:t>
      </w:r>
    </w:p>
    <w:p w14:paraId="6C522A34" w14:textId="5555E3C9" w:rsidR="006B015C" w:rsidRPr="00E9257D" w:rsidRDefault="006B015C" w:rsidP="00BE0167">
      <w:pPr>
        <w:pStyle w:val="ZUSTzmustartykuempunktem"/>
      </w:pPr>
      <w:bookmarkStart w:id="58" w:name="_Hlk171936978"/>
      <w:r w:rsidRPr="00E9257D">
        <w:rPr>
          <w:rFonts w:cs="Times"/>
        </w:rPr>
        <w:t>„</w:t>
      </w:r>
      <w:r w:rsidR="000603E0" w:rsidRPr="00E9257D">
        <w:t>1</w:t>
      </w:r>
      <w:r w:rsidR="00616CCB" w:rsidRPr="00E9257D">
        <w:t xml:space="preserve">. </w:t>
      </w:r>
      <w:r w:rsidR="000603E0" w:rsidRPr="00E9257D">
        <w:t>Dane i informacje zgromadzone w CEIDG mogą być nieodpłatnie udostępniane, w sposób inny niż określony w art. 45 ust. 2, po uprzednim ustaleniu z ministrem właściwym do spraw gospodarki warunków udostępniania tych danych</w:t>
      </w:r>
      <w:r w:rsidR="003803AF">
        <w:t xml:space="preserve">, </w:t>
      </w:r>
      <w:r w:rsidR="00616CCB" w:rsidRPr="00E9257D">
        <w:t>jeżeli d</w:t>
      </w:r>
      <w:r w:rsidR="005C0882" w:rsidRPr="00E9257D">
        <w:t>o</w:t>
      </w:r>
      <w:r w:rsidR="00616CCB" w:rsidRPr="00E9257D">
        <w:t xml:space="preserve"> uzyskania danych i informacji zgromadzonych w CEIDG</w:t>
      </w:r>
      <w:r w:rsidR="009445B3" w:rsidRPr="00E9257D">
        <w:t xml:space="preserve"> wykorzystano system teleinformatyczny</w:t>
      </w:r>
      <w:r w:rsidR="002F062C" w:rsidRPr="00E9257D">
        <w:t xml:space="preserve"> CEIDG lub </w:t>
      </w:r>
      <w:r w:rsidR="00017E1A" w:rsidRPr="00E9257D">
        <w:t xml:space="preserve">system teleinformatyczny </w:t>
      </w:r>
      <w:r w:rsidR="002F062C" w:rsidRPr="00E9257D">
        <w:t>Punktu Informacji dla Przedsiębiorcy.</w:t>
      </w:r>
      <w:r w:rsidR="009445B3" w:rsidRPr="00E9257D">
        <w:t>”</w:t>
      </w:r>
      <w:r w:rsidR="00840E85" w:rsidRPr="00E9257D">
        <w:t>;</w:t>
      </w:r>
    </w:p>
    <w:bookmarkEnd w:id="58"/>
    <w:p w14:paraId="1727C326" w14:textId="76804A4E" w:rsidR="00034FB0" w:rsidRPr="00034FB0" w:rsidRDefault="006B015C" w:rsidP="00034FB0">
      <w:pPr>
        <w:pStyle w:val="PKTpunkt"/>
      </w:pPr>
      <w:r>
        <w:t>4</w:t>
      </w:r>
      <w:r w:rsidR="00A86CB3">
        <w:t>7</w:t>
      </w:r>
      <w:r>
        <w:t>)</w:t>
      </w:r>
      <w:r>
        <w:tab/>
      </w:r>
      <w:r w:rsidR="00034FB0" w:rsidRPr="00034FB0">
        <w:t>w art. 48 ust. 1 otrzymuje brzmienie:</w:t>
      </w:r>
    </w:p>
    <w:p w14:paraId="6B764D10" w14:textId="45835A7A" w:rsidR="00034FB0" w:rsidRDefault="00034FB0" w:rsidP="00034FB0">
      <w:pPr>
        <w:pStyle w:val="ZUSTzmustartykuempunktem"/>
      </w:pPr>
      <w:r>
        <w:lastRenderedPageBreak/>
        <w:t>„</w:t>
      </w:r>
      <w:r w:rsidRPr="00705948">
        <w:t>1. CEIDG udostępnia zgromadzone dane i informacje, o których mowa w art. 5 ust.</w:t>
      </w:r>
      <w:r w:rsidR="0018430C">
        <w:t> </w:t>
      </w:r>
      <w:r w:rsidRPr="00705948">
        <w:t>1 i 2, art. 38, art. 42a ust. 2</w:t>
      </w:r>
      <w:r>
        <w:t xml:space="preserve"> </w:t>
      </w:r>
      <w:r w:rsidR="00BE7BDE">
        <w:t>i</w:t>
      </w:r>
      <w:r w:rsidRPr="00407EF8">
        <w:t xml:space="preserve"> art. 44 ust. 1</w:t>
      </w:r>
      <w:r>
        <w:t>,</w:t>
      </w:r>
      <w:r w:rsidRPr="00705948">
        <w:t xml:space="preserve"> organom państwowym w celu realizacji ich ustawowych zadań.</w:t>
      </w:r>
      <w:r>
        <w:t>”;</w:t>
      </w:r>
    </w:p>
    <w:p w14:paraId="34774ADC" w14:textId="1F7D13A8" w:rsidR="00034FB0" w:rsidRPr="00034FB0" w:rsidRDefault="00034FB0" w:rsidP="00034FB0">
      <w:pPr>
        <w:pStyle w:val="PKTpunkt"/>
      </w:pPr>
      <w:r>
        <w:t>4</w:t>
      </w:r>
      <w:r w:rsidR="00A86CB3">
        <w:t>8</w:t>
      </w:r>
      <w:r w:rsidRPr="00034FB0">
        <w:t>)</w:t>
      </w:r>
      <w:r w:rsidRPr="00034FB0">
        <w:tab/>
        <w:t>w art. 49:</w:t>
      </w:r>
    </w:p>
    <w:p w14:paraId="5F7FB110" w14:textId="593BCFFA" w:rsidR="00034FB0" w:rsidRPr="00034FB0" w:rsidRDefault="00034FB0" w:rsidP="00034FB0">
      <w:pPr>
        <w:pStyle w:val="LITlitera"/>
      </w:pPr>
      <w:r w:rsidRPr="0093474E">
        <w:t>a)</w:t>
      </w:r>
      <w:r w:rsidRPr="00034FB0">
        <w:tab/>
        <w:t xml:space="preserve">ust. 1 </w:t>
      </w:r>
      <w:r w:rsidR="004053FE">
        <w:t xml:space="preserve">i 2 </w:t>
      </w:r>
      <w:r w:rsidRPr="00034FB0">
        <w:t>otrzymuj</w:t>
      </w:r>
      <w:r w:rsidR="004053FE">
        <w:t>ą</w:t>
      </w:r>
      <w:r w:rsidRPr="00034FB0">
        <w:t xml:space="preserve"> brzmienie:</w:t>
      </w:r>
    </w:p>
    <w:p w14:paraId="40B8962B" w14:textId="66A69A83" w:rsidR="00034FB0" w:rsidRDefault="00034FB0" w:rsidP="00034FB0">
      <w:pPr>
        <w:pStyle w:val="ZLITUSTzmustliter"/>
      </w:pPr>
      <w:r w:rsidRPr="00940BA6">
        <w:t>„</w:t>
      </w:r>
      <w:r>
        <w:t xml:space="preserve">1. </w:t>
      </w:r>
      <w:r w:rsidRPr="00940BA6">
        <w:t xml:space="preserve">Dane </w:t>
      </w:r>
      <w:r>
        <w:t>i informacje</w:t>
      </w:r>
      <w:r w:rsidRPr="00940BA6">
        <w:t xml:space="preserve"> </w:t>
      </w:r>
      <w:r>
        <w:t xml:space="preserve">zgromadzone </w:t>
      </w:r>
      <w:r w:rsidRPr="00940BA6">
        <w:t>w</w:t>
      </w:r>
      <w:r>
        <w:t xml:space="preserve"> CEIDG </w:t>
      </w:r>
      <w:r w:rsidRPr="00940BA6">
        <w:t>nie mogą być z niej usunięte, chyba że przepisy odrębne stanowią inaczej.</w:t>
      </w:r>
    </w:p>
    <w:p w14:paraId="4F19CF1C" w14:textId="4C8063BF" w:rsidR="00034FB0" w:rsidRPr="0093474E" w:rsidRDefault="00034FB0" w:rsidP="00034FB0">
      <w:pPr>
        <w:pStyle w:val="ZLITUSTzmustliter"/>
      </w:pPr>
      <w:r w:rsidRPr="0093474E">
        <w:t xml:space="preserve">2. Po upływie 10 lat od dnia wykreślenia </w:t>
      </w:r>
      <w:r>
        <w:t>wpisu</w:t>
      </w:r>
      <w:r w:rsidRPr="0093474E">
        <w:t xml:space="preserve"> z CEIDG podlega</w:t>
      </w:r>
      <w:r>
        <w:t xml:space="preserve"> on</w:t>
      </w:r>
      <w:r w:rsidRPr="0093474E">
        <w:t xml:space="preserve"> usunięciu </w:t>
      </w:r>
      <w:r>
        <w:t>z</w:t>
      </w:r>
      <w:r w:rsidRPr="0093474E">
        <w:t xml:space="preserve"> CEIDG, jeżeli przed upływem tego okresu przedsiębiorca nie złożył wniosku o wpis do CEIDG.</w:t>
      </w:r>
      <w:r>
        <w:t>”,</w:t>
      </w:r>
    </w:p>
    <w:p w14:paraId="2C2B3C9D" w14:textId="747F6236" w:rsidR="00034FB0" w:rsidRPr="00034FB0" w:rsidRDefault="004053FE" w:rsidP="00034FB0">
      <w:pPr>
        <w:pStyle w:val="LITlitera"/>
      </w:pPr>
      <w:r>
        <w:t>b</w:t>
      </w:r>
      <w:r w:rsidR="00034FB0" w:rsidRPr="00034FB0">
        <w:t>)</w:t>
      </w:r>
      <w:r w:rsidR="00034FB0" w:rsidRPr="00034FB0">
        <w:tab/>
        <w:t>po ust. 2 dodaje się ust. 2a w brzmieniu:</w:t>
      </w:r>
    </w:p>
    <w:p w14:paraId="11C12BE7" w14:textId="5B32E744" w:rsidR="00034FB0" w:rsidRPr="0093474E" w:rsidRDefault="00034FB0" w:rsidP="00034FB0">
      <w:pPr>
        <w:pStyle w:val="ZLITUSTzmustliter"/>
      </w:pPr>
      <w:r>
        <w:t>„</w:t>
      </w:r>
      <w:r w:rsidRPr="0093474E">
        <w:t xml:space="preserve">2a. </w:t>
      </w:r>
      <w:r>
        <w:t xml:space="preserve">Jeżeli </w:t>
      </w:r>
      <w:r w:rsidR="00C54151">
        <w:t xml:space="preserve">w CEIDG znajduje się więcej </w:t>
      </w:r>
      <w:r w:rsidR="005C0882">
        <w:t xml:space="preserve">wykreślonych wpisów danego przedsiębiorcy </w:t>
      </w:r>
      <w:r w:rsidR="00C54151">
        <w:t>niż jeden wpis,</w:t>
      </w:r>
      <w:r>
        <w:t xml:space="preserve"> w</w:t>
      </w:r>
      <w:r w:rsidRPr="0093474E">
        <w:t xml:space="preserve">pisy </w:t>
      </w:r>
      <w:r>
        <w:t>te</w:t>
      </w:r>
      <w:r w:rsidRPr="0093474E">
        <w:t xml:space="preserve"> podlegają usunięciu z CEIDG po upływie 10</w:t>
      </w:r>
      <w:r w:rsidR="0018430C">
        <w:t> </w:t>
      </w:r>
      <w:r w:rsidRPr="0093474E">
        <w:t>lat od dnia wykreślenia ostatniego z nich.</w:t>
      </w:r>
      <w:r>
        <w:t>”,</w:t>
      </w:r>
    </w:p>
    <w:p w14:paraId="3ABE00BB" w14:textId="55E7AAED" w:rsidR="00034FB0" w:rsidRPr="00034FB0" w:rsidRDefault="004053FE" w:rsidP="00034FB0">
      <w:pPr>
        <w:pStyle w:val="LITlitera"/>
      </w:pPr>
      <w:r>
        <w:t>c</w:t>
      </w:r>
      <w:r w:rsidR="00034FB0" w:rsidRPr="00034FB0">
        <w:t>)</w:t>
      </w:r>
      <w:r w:rsidR="00034FB0" w:rsidRPr="00034FB0">
        <w:tab/>
        <w:t>ust. 3 otrzymuje brzmienie:</w:t>
      </w:r>
    </w:p>
    <w:p w14:paraId="262EC82C" w14:textId="4ADEF997" w:rsidR="00034FB0" w:rsidRPr="00B144EC" w:rsidRDefault="00034FB0" w:rsidP="00034FB0">
      <w:pPr>
        <w:pStyle w:val="ZLITUSTzmustliter"/>
      </w:pPr>
      <w:r w:rsidRPr="00B144EC">
        <w:t>„</w:t>
      </w:r>
      <w:r w:rsidRPr="00283400">
        <w:t>3. Po upływie 10 lat od dnia złożenia wniosku, o którym mowa w art. 14 ust.</w:t>
      </w:r>
      <w:r w:rsidR="0018430C">
        <w:t> </w:t>
      </w:r>
      <w:r w:rsidRPr="00283400">
        <w:t xml:space="preserve">1, usunięciu z CEIDG podlega wpis, którego </w:t>
      </w:r>
      <w:r w:rsidR="005C0882" w:rsidRPr="00283400">
        <w:t xml:space="preserve">ten </w:t>
      </w:r>
      <w:r w:rsidRPr="00283400">
        <w:t xml:space="preserve">wniosek </w:t>
      </w:r>
      <w:r w:rsidRPr="00B144EC">
        <w:t>dotyczył.”,</w:t>
      </w:r>
    </w:p>
    <w:p w14:paraId="6BC20956" w14:textId="339522EF" w:rsidR="00034FB0" w:rsidRDefault="004053FE" w:rsidP="00034FB0">
      <w:pPr>
        <w:pStyle w:val="LITlitera"/>
      </w:pPr>
      <w:r>
        <w:t>d</w:t>
      </w:r>
      <w:r w:rsidR="00034FB0" w:rsidRPr="0093474E">
        <w:t>)</w:t>
      </w:r>
      <w:r w:rsidR="00034FB0">
        <w:tab/>
        <w:t>po ust. 3 dodaje się ust. 3a w brzmieniu:</w:t>
      </w:r>
    </w:p>
    <w:p w14:paraId="0DED21C7" w14:textId="1107EEFD" w:rsidR="00034FB0" w:rsidRDefault="00034FB0" w:rsidP="00034FB0">
      <w:pPr>
        <w:pStyle w:val="ZLITUSTzmustliter"/>
      </w:pPr>
      <w:r>
        <w:t>„3a</w:t>
      </w:r>
      <w:r w:rsidRPr="0093474E">
        <w:t>.</w:t>
      </w:r>
      <w:r w:rsidR="00CF527D">
        <w:t xml:space="preserve"> </w:t>
      </w:r>
      <w:r>
        <w:t>Do usunięcia z CEIDG opublikowanej</w:t>
      </w:r>
      <w:r w:rsidRPr="009563E4">
        <w:t xml:space="preserve"> </w:t>
      </w:r>
      <w:r>
        <w:t>informacji o spółce cywilnej przepisy ust. 2 i 2a stosuje się odpowiednio.</w:t>
      </w:r>
      <w:r w:rsidRPr="000D407C">
        <w:t>”</w:t>
      </w:r>
      <w:r>
        <w:t>,</w:t>
      </w:r>
    </w:p>
    <w:p w14:paraId="5707DBA0" w14:textId="7F0DB5BE" w:rsidR="00AE0C28" w:rsidRDefault="004053FE" w:rsidP="00034FB0">
      <w:pPr>
        <w:pStyle w:val="LITlitera"/>
      </w:pPr>
      <w:r>
        <w:t>e</w:t>
      </w:r>
      <w:r w:rsidR="00034FB0">
        <w:t>)</w:t>
      </w:r>
      <w:r w:rsidR="00034FB0">
        <w:tab/>
      </w:r>
      <w:r w:rsidR="00034FB0" w:rsidRPr="00D86DF5">
        <w:t xml:space="preserve">ust. 4 </w:t>
      </w:r>
      <w:r w:rsidR="00AE0C28">
        <w:t>otrzymuje brzmienie:</w:t>
      </w:r>
    </w:p>
    <w:p w14:paraId="5D359ABF" w14:textId="66BA4C1B" w:rsidR="00034FB0" w:rsidRDefault="00034FB0" w:rsidP="00E2090E">
      <w:pPr>
        <w:pStyle w:val="ZLITUSTzmustliter"/>
      </w:pPr>
      <w:r w:rsidRPr="00D86DF5">
        <w:t>„</w:t>
      </w:r>
      <w:r w:rsidR="00AE0C28">
        <w:t xml:space="preserve">4. </w:t>
      </w:r>
      <w:r w:rsidR="00AE0C28" w:rsidRPr="00AE0C28">
        <w:t>Informacje, o których mowa w art. 5 ust. 2 pkt 13</w:t>
      </w:r>
      <w:r w:rsidR="00A533C2" w:rsidRPr="00A533C2">
        <w:t>–</w:t>
      </w:r>
      <w:r w:rsidR="00AE0C28" w:rsidRPr="00AE0C28">
        <w:t>15 i</w:t>
      </w:r>
      <w:r w:rsidR="001A7530">
        <w:t xml:space="preserve"> </w:t>
      </w:r>
      <w:r w:rsidR="00AE0C28">
        <w:t>20a</w:t>
      </w:r>
      <w:r w:rsidR="00AE0C28" w:rsidRPr="00AE0C28">
        <w:t>, usuwa się z CEIDG po otrzymaniu informacji, o których mowa w art. 26</w:t>
      </w:r>
      <w:r w:rsidR="00A533C2" w:rsidRPr="00A533C2">
        <w:t>–</w:t>
      </w:r>
      <w:r w:rsidR="00AE0C28" w:rsidRPr="00AE0C28">
        <w:t>27</w:t>
      </w:r>
      <w:r w:rsidR="00AE0C28">
        <w:t>a</w:t>
      </w:r>
      <w:r w:rsidR="00AE0C28" w:rsidRPr="00AE0C28">
        <w:t>, a także po upływie okresu, na jaki orzeczono zakaz prowadzenia działalności gospodarczej zgłoszony do CEIDG przez sąd upadłościowy zgodnie z art. 25 pkt 1.</w:t>
      </w:r>
      <w:r w:rsidRPr="00D86DF5">
        <w:t>”</w:t>
      </w:r>
      <w:r>
        <w:t>,</w:t>
      </w:r>
    </w:p>
    <w:p w14:paraId="6C7E67DA" w14:textId="2D8F5BF0" w:rsidR="00034FB0" w:rsidRPr="00034FB0" w:rsidRDefault="004053FE" w:rsidP="00034FB0">
      <w:pPr>
        <w:pStyle w:val="LITlitera"/>
      </w:pPr>
      <w:r>
        <w:t>f</w:t>
      </w:r>
      <w:r w:rsidR="00034FB0">
        <w:t>)</w:t>
      </w:r>
      <w:r w:rsidR="00034FB0">
        <w:tab/>
      </w:r>
      <w:r w:rsidR="00034FB0" w:rsidRPr="00034FB0">
        <w:t>dodaje się ust. 5 w brzmieniu:</w:t>
      </w:r>
    </w:p>
    <w:p w14:paraId="48630790" w14:textId="14068A44" w:rsidR="00034FB0" w:rsidRDefault="00034FB0" w:rsidP="00034FB0">
      <w:pPr>
        <w:pStyle w:val="ZLITUSTzmustliter"/>
      </w:pPr>
      <w:r>
        <w:t>„5.</w:t>
      </w:r>
      <w:r w:rsidR="001A7530">
        <w:t xml:space="preserve"> </w:t>
      </w:r>
      <w:r w:rsidRPr="0093474E">
        <w:t>Usunięcie wpisu</w:t>
      </w:r>
      <w:r>
        <w:t xml:space="preserve"> lub informacji</w:t>
      </w:r>
      <w:r w:rsidRPr="0093474E">
        <w:t>, o który</w:t>
      </w:r>
      <w:r>
        <w:t>ch</w:t>
      </w:r>
      <w:r w:rsidRPr="0093474E">
        <w:t xml:space="preserve"> mowa w ust. 2</w:t>
      </w:r>
      <w:r w:rsidRPr="00E87EB7">
        <w:t>–</w:t>
      </w:r>
      <w:r>
        <w:t>4</w:t>
      </w:r>
      <w:r w:rsidRPr="0093474E">
        <w:t xml:space="preserve">, następuje w </w:t>
      </w:r>
      <w:r>
        <w:t>formie</w:t>
      </w:r>
      <w:r w:rsidRPr="0093474E">
        <w:t xml:space="preserve"> czynności materialno-technicznej.</w:t>
      </w:r>
      <w:r>
        <w:t>”;</w:t>
      </w:r>
    </w:p>
    <w:p w14:paraId="03AACCD8" w14:textId="3B3971A5" w:rsidR="00E4214D" w:rsidRDefault="00840E85" w:rsidP="00A86CB3">
      <w:pPr>
        <w:pStyle w:val="PKTpunkt"/>
      </w:pPr>
      <w:r>
        <w:t>49</w:t>
      </w:r>
      <w:bookmarkStart w:id="59" w:name="_Hlk113614236"/>
      <w:bookmarkStart w:id="60" w:name="_Hlk113608704"/>
      <w:r w:rsidR="00437853">
        <w:t>)</w:t>
      </w:r>
      <w:r w:rsidR="00034FB0" w:rsidRPr="00034FB0">
        <w:tab/>
      </w:r>
      <w:r w:rsidR="00E4214D" w:rsidRPr="00E4214D">
        <w:t>w art. 5</w:t>
      </w:r>
      <w:r w:rsidR="00E4214D">
        <w:t>2</w:t>
      </w:r>
      <w:r w:rsidR="00E4214D" w:rsidRPr="00E4214D">
        <w:t xml:space="preserve"> w ust. </w:t>
      </w:r>
      <w:r w:rsidR="00E4214D">
        <w:t xml:space="preserve">9 wyrazy </w:t>
      </w:r>
      <w:r w:rsidR="00E4214D" w:rsidRPr="00E4214D">
        <w:t xml:space="preserve">„ust. 2” </w:t>
      </w:r>
      <w:r w:rsidR="00E4214D">
        <w:t xml:space="preserve">zastępuje się wyrazami </w:t>
      </w:r>
      <w:r w:rsidR="00E4214D" w:rsidRPr="00E4214D">
        <w:t>„ust.</w:t>
      </w:r>
      <w:r w:rsidR="00E4214D">
        <w:t xml:space="preserve"> 1 i</w:t>
      </w:r>
      <w:r w:rsidR="00E4214D" w:rsidRPr="00E4214D">
        <w:t xml:space="preserve"> 2”</w:t>
      </w:r>
      <w:r w:rsidR="00E4214D">
        <w:t>;</w:t>
      </w:r>
    </w:p>
    <w:p w14:paraId="7D27C1F2" w14:textId="0FAC211E" w:rsidR="00152EA8" w:rsidRDefault="00E4214D" w:rsidP="00034FB0">
      <w:pPr>
        <w:pStyle w:val="PKTpunkt"/>
      </w:pPr>
      <w:r>
        <w:t>5</w:t>
      </w:r>
      <w:r w:rsidR="00A86CB3">
        <w:t>0</w:t>
      </w:r>
      <w:r>
        <w:t>)</w:t>
      </w:r>
      <w:r>
        <w:tab/>
      </w:r>
      <w:r w:rsidR="00152EA8" w:rsidRPr="00152EA8">
        <w:t>art. 5</w:t>
      </w:r>
      <w:r w:rsidR="00152EA8">
        <w:t>7</w:t>
      </w:r>
      <w:r w:rsidR="00152EA8" w:rsidRPr="00152EA8">
        <w:t xml:space="preserve"> </w:t>
      </w:r>
      <w:r w:rsidR="00152EA8">
        <w:t>otrzymuje brzmienie:</w:t>
      </w:r>
    </w:p>
    <w:p w14:paraId="36649880" w14:textId="50D6856E" w:rsidR="00152EA8" w:rsidRDefault="00152EA8" w:rsidP="00E2090E">
      <w:pPr>
        <w:pStyle w:val="ZARTzmartartykuempunktem"/>
      </w:pPr>
      <w:r w:rsidRPr="00152EA8">
        <w:t>„</w:t>
      </w:r>
      <w:r w:rsidR="001C1731">
        <w:t xml:space="preserve">Art. 57. </w:t>
      </w:r>
      <w:r w:rsidR="00A533C2">
        <w:t>W</w:t>
      </w:r>
      <w:r w:rsidR="001C1731" w:rsidRPr="001C1731">
        <w:t xml:space="preserve"> przypadku gdy przeprowadzenie sprawy wymaga wniesienia opłaty, organy prowadzące sprawy</w:t>
      </w:r>
      <w:r w:rsidR="00A74055">
        <w:t>,</w:t>
      </w:r>
      <w:r w:rsidR="001C1731" w:rsidRPr="001C1731">
        <w:t xml:space="preserve"> </w:t>
      </w:r>
      <w:r w:rsidR="00A533C2" w:rsidRPr="00A533C2">
        <w:t xml:space="preserve">o których mowa w art. 56, </w:t>
      </w:r>
      <w:r w:rsidR="001C1731" w:rsidRPr="001C1731">
        <w:t xml:space="preserve">zapewniają, za pośrednictwem </w:t>
      </w:r>
      <w:r w:rsidR="001C1731" w:rsidRPr="001C1731">
        <w:lastRenderedPageBreak/>
        <w:t xml:space="preserve">Punktu, możliwość dokonania płatności </w:t>
      </w:r>
      <w:r w:rsidR="00A533C2" w:rsidRPr="00A533C2">
        <w:t>za pomocą środków komunikacji elektronicznej</w:t>
      </w:r>
      <w:r w:rsidR="001C1731">
        <w:t xml:space="preserve"> i uznają wystawione przez Punkt</w:t>
      </w:r>
      <w:r w:rsidR="001C1731" w:rsidRPr="001C1731">
        <w:t xml:space="preserve"> elektroniczne</w:t>
      </w:r>
      <w:r w:rsidR="001C1731">
        <w:t xml:space="preserve"> </w:t>
      </w:r>
      <w:r w:rsidR="001C1731" w:rsidRPr="001C1731">
        <w:t>poświadczeni</w:t>
      </w:r>
      <w:r w:rsidR="001C1731">
        <w:t>e</w:t>
      </w:r>
      <w:r w:rsidR="001C1731" w:rsidRPr="001C1731">
        <w:t xml:space="preserve"> dokonania opłaty</w:t>
      </w:r>
      <w:r w:rsidR="0005698F">
        <w:t>.</w:t>
      </w:r>
      <w:r w:rsidRPr="00152EA8">
        <w:t>”;</w:t>
      </w:r>
    </w:p>
    <w:p w14:paraId="48EEBD56" w14:textId="0197B00E" w:rsidR="00034FB0" w:rsidRPr="00034FB0" w:rsidRDefault="00152EA8" w:rsidP="00034FB0">
      <w:pPr>
        <w:pStyle w:val="PKTpunkt"/>
      </w:pPr>
      <w:r>
        <w:t>5</w:t>
      </w:r>
      <w:r w:rsidR="00A86CB3">
        <w:t>1</w:t>
      </w:r>
      <w:r>
        <w:t>)</w:t>
      </w:r>
      <w:r>
        <w:tab/>
      </w:r>
      <w:r w:rsidR="00034FB0" w:rsidRPr="00034FB0">
        <w:t>art. 60 otrzymuje brzmienie:</w:t>
      </w:r>
    </w:p>
    <w:p w14:paraId="09E25F1E" w14:textId="4B29C08A" w:rsidR="00034FB0" w:rsidRPr="009064EE" w:rsidRDefault="00034FB0" w:rsidP="00034FB0">
      <w:pPr>
        <w:pStyle w:val="ZARTzmartartykuempunktem"/>
      </w:pPr>
      <w:r>
        <w:t>„</w:t>
      </w:r>
      <w:r w:rsidRPr="009064EE">
        <w:t>Art. 60. 1</w:t>
      </w:r>
      <w:r w:rsidR="001254C7">
        <w:t xml:space="preserve">. </w:t>
      </w:r>
      <w:r w:rsidRPr="009064EE">
        <w:t>Minister właściwy do spraw gospodarki może powierzyć</w:t>
      </w:r>
      <w:r w:rsidR="00FD032A">
        <w:t>,</w:t>
      </w:r>
      <w:r w:rsidRPr="009064EE">
        <w:t xml:space="preserve"> </w:t>
      </w:r>
      <w:r w:rsidR="00FD032A">
        <w:t xml:space="preserve">na podstawie </w:t>
      </w:r>
      <w:r w:rsidR="00FD032A" w:rsidRPr="00FD032A">
        <w:t>umow</w:t>
      </w:r>
      <w:r w:rsidR="00FD032A">
        <w:t>y</w:t>
      </w:r>
      <w:r w:rsidR="00FD032A" w:rsidRPr="00FD032A">
        <w:t xml:space="preserve"> o udzielenie</w:t>
      </w:r>
      <w:r w:rsidR="00FD032A">
        <w:t xml:space="preserve"> </w:t>
      </w:r>
      <w:r w:rsidR="00FD032A" w:rsidRPr="00FD032A">
        <w:t>dotacji celowej</w:t>
      </w:r>
      <w:r w:rsidR="00FD032A">
        <w:t>,</w:t>
      </w:r>
      <w:r w:rsidR="00FD032A" w:rsidRPr="009064EE">
        <w:t xml:space="preserve"> </w:t>
      </w:r>
      <w:r w:rsidRPr="009064EE">
        <w:t xml:space="preserve">realizację niektórych zadań Punktu innym podmiotom </w:t>
      </w:r>
      <w:r w:rsidR="006847CA" w:rsidRPr="004151E3">
        <w:t>realizującym zadania publiczne, o których mowa w art. 2 ust. 1 ustawy z dnia 17 lutego 2005 r. o informatyzacji działalności podmiotów realizujących zadania publiczne</w:t>
      </w:r>
      <w:r w:rsidR="006847CA">
        <w:t xml:space="preserve">, </w:t>
      </w:r>
      <w:r w:rsidR="006847CA" w:rsidRPr="00643C58">
        <w:t>mając na uwadze zakres i cel działalności tych podmiotów</w:t>
      </w:r>
      <w:r w:rsidR="005C0882">
        <w:t xml:space="preserve"> oraz</w:t>
      </w:r>
      <w:r w:rsidR="006847CA" w:rsidRPr="00643C58">
        <w:t xml:space="preserve"> przy zapewni</w:t>
      </w:r>
      <w:r w:rsidR="00266BD3">
        <w:t xml:space="preserve">eniu </w:t>
      </w:r>
      <w:r w:rsidR="006847CA" w:rsidRPr="00643C58">
        <w:t>niezbędnego finansowania oraz właściwych warunków organizacyjnych, kadrowych i technicznych</w:t>
      </w:r>
      <w:r w:rsidR="00A533C2">
        <w:t>.</w:t>
      </w:r>
      <w:r w:rsidR="006847CA">
        <w:t xml:space="preserve"> </w:t>
      </w:r>
    </w:p>
    <w:p w14:paraId="3921FEC9" w14:textId="3B63423B" w:rsidR="00A8096B" w:rsidRDefault="00034FB0" w:rsidP="00034FB0">
      <w:pPr>
        <w:pStyle w:val="ZUSTzmustartykuempunktem"/>
      </w:pPr>
      <w:r w:rsidRPr="009064EE">
        <w:t>2.</w:t>
      </w:r>
      <w:r w:rsidR="001254C7">
        <w:t xml:space="preserve"> </w:t>
      </w:r>
      <w:r w:rsidR="00A8096B" w:rsidRPr="00A8096B">
        <w:t>Warunki powierzenia realizacji niektórych zadań Punktu</w:t>
      </w:r>
      <w:r w:rsidR="007B0697" w:rsidRPr="007B0697">
        <w:t xml:space="preserve"> innym podmiotom</w:t>
      </w:r>
      <w:r w:rsidR="005C0882">
        <w:t xml:space="preserve"> </w:t>
      </w:r>
      <w:r w:rsidR="007B0697" w:rsidRPr="007B0697">
        <w:t>realizującym zadania publiczne, o których mowa w art. 2 ust. 1 ustawy z dnia 17 lutego 2005 r. o informatyzacji działalności podmiotów realizujących zadania publiczne</w:t>
      </w:r>
      <w:r w:rsidR="00A8096B" w:rsidRPr="00A8096B">
        <w:t xml:space="preserve">, określa się w umowie </w:t>
      </w:r>
      <w:r w:rsidR="000C5DC1">
        <w:t xml:space="preserve">o udzielenie </w:t>
      </w:r>
      <w:r w:rsidR="00A8096B" w:rsidRPr="00A8096B">
        <w:t>dotacji celowej</w:t>
      </w:r>
      <w:r w:rsidR="00D90E6E">
        <w:t>.</w:t>
      </w:r>
    </w:p>
    <w:p w14:paraId="4C67B154" w14:textId="2068639A" w:rsidR="00034FB0" w:rsidRDefault="00A8096B" w:rsidP="00034FB0">
      <w:pPr>
        <w:pStyle w:val="ZUSTzmustartykuempunktem"/>
      </w:pPr>
      <w:r>
        <w:t xml:space="preserve">3. </w:t>
      </w:r>
      <w:r w:rsidR="00034FB0" w:rsidRPr="009064EE">
        <w:t>Zadania</w:t>
      </w:r>
      <w:r w:rsidR="00266BD3">
        <w:t xml:space="preserve"> powierzone zgodnie z</w:t>
      </w:r>
      <w:r w:rsidR="00034FB0" w:rsidRPr="009064EE">
        <w:t xml:space="preserve"> ust. 1, mogą być finansowane z budżetu państwa z części, której dysponentem jest minister właściwy do spraw gospodarki</w:t>
      </w:r>
      <w:r w:rsidR="00A7059B">
        <w:t>,</w:t>
      </w:r>
      <w:r w:rsidR="00034FB0" w:rsidRPr="009064EE">
        <w:t xml:space="preserve"> w formie dotacji celowej</w:t>
      </w:r>
      <w:r w:rsidR="00034FB0">
        <w:t>.”;</w:t>
      </w:r>
      <w:bookmarkEnd w:id="59"/>
    </w:p>
    <w:bookmarkEnd w:id="60"/>
    <w:p w14:paraId="410ABC88" w14:textId="59F3201A" w:rsidR="00034FB0" w:rsidRPr="00034FB0" w:rsidRDefault="00ED25A0" w:rsidP="00034FB0">
      <w:pPr>
        <w:pStyle w:val="PKTpunkt"/>
      </w:pPr>
      <w:r>
        <w:t>5</w:t>
      </w:r>
      <w:r w:rsidR="00A86CB3">
        <w:t>2</w:t>
      </w:r>
      <w:r w:rsidR="00034FB0" w:rsidRPr="00034FB0">
        <w:t>)</w:t>
      </w:r>
      <w:r w:rsidR="00034FB0" w:rsidRPr="00034FB0">
        <w:tab/>
        <w:t>art. 64</w:t>
      </w:r>
      <w:r w:rsidR="0000679B">
        <w:t xml:space="preserve"> otrzymuje brzmienie</w:t>
      </w:r>
      <w:r w:rsidR="00034FB0" w:rsidRPr="00034FB0">
        <w:t>:</w:t>
      </w:r>
    </w:p>
    <w:p w14:paraId="2986F99D" w14:textId="04B35776" w:rsidR="0000679B" w:rsidRDefault="00034FB0" w:rsidP="000208FA">
      <w:pPr>
        <w:pStyle w:val="ZARTzmartartykuempunktem"/>
      </w:pPr>
      <w:r>
        <w:t>„</w:t>
      </w:r>
      <w:r w:rsidR="00A7059B">
        <w:t xml:space="preserve">Art. 64. </w:t>
      </w:r>
      <w:r w:rsidR="0000679B">
        <w:t xml:space="preserve">1. </w:t>
      </w:r>
      <w:r w:rsidR="0000679B" w:rsidRPr="0000679B">
        <w:t>Punkt może w szczególności:</w:t>
      </w:r>
    </w:p>
    <w:p w14:paraId="46DC2AA2" w14:textId="77777777" w:rsidR="0000679B" w:rsidRDefault="00034FB0" w:rsidP="0000679B">
      <w:pPr>
        <w:pStyle w:val="ZPKTzmpktartykuempunktem"/>
      </w:pPr>
      <w:r w:rsidRPr="0079348D">
        <w:t>1)</w:t>
      </w:r>
      <w:r>
        <w:tab/>
      </w:r>
      <w:r w:rsidRPr="0079348D">
        <w:t>informować przedsiębiorców, ich pełnomocników lub zarządców sukcesyjnych o istotnych dla nich wydarzeniach, terminach i obowiązkach związanych z podejmowaną lub prowadzoną działalnością gospodarczą, z wykorzystaniem środków komunikacji elektronicznej;</w:t>
      </w:r>
    </w:p>
    <w:p w14:paraId="05704920" w14:textId="77777777" w:rsidR="00BE0167" w:rsidRDefault="0000679B" w:rsidP="00AE3552">
      <w:pPr>
        <w:pStyle w:val="ZPKTzmpktartykuempunktem"/>
      </w:pPr>
      <w:r>
        <w:t>2)</w:t>
      </w:r>
      <w:r>
        <w:tab/>
      </w:r>
      <w:r w:rsidRPr="0000679B">
        <w:t>udostępniać swoje usługi za pośrednictwem placówek świadczących pomoc w zakresie spraw, o których mowa w art. 51 ust. 3 pkt 1</w:t>
      </w:r>
      <w:r>
        <w:t>;</w:t>
      </w:r>
    </w:p>
    <w:p w14:paraId="3C767C19" w14:textId="30DC1076" w:rsidR="00AE3552" w:rsidRDefault="00034FB0" w:rsidP="00AE3552">
      <w:pPr>
        <w:pStyle w:val="ZPKTzmpktartykuempunktem"/>
      </w:pPr>
      <w:r w:rsidRPr="00034FB0">
        <w:t>3)</w:t>
      </w:r>
      <w:r w:rsidRPr="00034FB0">
        <w:tab/>
        <w:t>kontaktować się z podmiotami, o których mowa w pkt 1, w związku z usługami lub zadaniami publicznymi realizowanymi na rzecz tych podmiotów.</w:t>
      </w:r>
    </w:p>
    <w:p w14:paraId="36D29BFE" w14:textId="5C8AEB00" w:rsidR="00AE3552" w:rsidRDefault="00AE3552" w:rsidP="000208FA">
      <w:pPr>
        <w:pStyle w:val="ZUSTzmustartykuempunktem"/>
      </w:pPr>
      <w:r>
        <w:t xml:space="preserve">2. </w:t>
      </w:r>
      <w:r w:rsidR="00A53E21" w:rsidRPr="00A53E21">
        <w:t>Punkt może przekazywać informacje w związku z usługami lub zadaniami</w:t>
      </w:r>
      <w:r w:rsidR="00A53E21">
        <w:t xml:space="preserve"> </w:t>
      </w:r>
      <w:r w:rsidR="00A53E21" w:rsidRPr="00A53E21">
        <w:t>publicznymi realizowanymi na rzecz przedsiębiorcy będącego użytkownikiem</w:t>
      </w:r>
      <w:r w:rsidR="00A53E21">
        <w:t xml:space="preserve"> </w:t>
      </w:r>
      <w:r w:rsidR="00A53E21" w:rsidRPr="00A53E21">
        <w:t>aplikacji mObywatel, o którym mowa w art. 2 pkt 16 ustawy z dnia 26 maja 2023</w:t>
      </w:r>
      <w:r w:rsidR="00A53E21">
        <w:t xml:space="preserve"> </w:t>
      </w:r>
      <w:r w:rsidR="00A53E21" w:rsidRPr="00A53E21">
        <w:t>r. o aplikacji mObywatel, również za pośrednictwem tej aplikacji</w:t>
      </w:r>
      <w:r w:rsidR="007711AB">
        <w:t>.</w:t>
      </w:r>
    </w:p>
    <w:p w14:paraId="2D6F0115" w14:textId="115F4857" w:rsidR="00F55D5A" w:rsidRDefault="00AE3552" w:rsidP="00BE0167">
      <w:pPr>
        <w:pStyle w:val="ZUSTzmustartykuempunktem"/>
      </w:pPr>
      <w:r>
        <w:lastRenderedPageBreak/>
        <w:t xml:space="preserve">3. </w:t>
      </w:r>
      <w:r w:rsidRPr="00AE3552">
        <w:t xml:space="preserve">W przypadku gdy we wpisie do CEIDG podano numer telefonu w ramach danych kontaktowych, o których mowa w art. 5 ust. 1 pkt 7, </w:t>
      </w:r>
      <w:r>
        <w:t xml:space="preserve">Punkt </w:t>
      </w:r>
      <w:r w:rsidRPr="00AE3552">
        <w:t xml:space="preserve">może </w:t>
      </w:r>
      <w:r w:rsidR="00E90A7E">
        <w:t>przekazywać informacje</w:t>
      </w:r>
      <w:r>
        <w:t xml:space="preserve">, o których mowa w ust. 1 </w:t>
      </w:r>
      <w:r w:rsidR="00E90A7E">
        <w:t>pkt 1</w:t>
      </w:r>
      <w:r w:rsidR="001D7302">
        <w:t>,</w:t>
      </w:r>
      <w:r w:rsidR="00E90A7E">
        <w:t xml:space="preserve"> </w:t>
      </w:r>
      <w:r w:rsidR="00E90A7E" w:rsidRPr="00E90A7E">
        <w:t>na wskazany numer telefonu</w:t>
      </w:r>
      <w:r w:rsidR="00017E1A">
        <w:t>.</w:t>
      </w:r>
      <w:r w:rsidR="00034FB0" w:rsidRPr="00034FB0">
        <w:t>”</w:t>
      </w:r>
      <w:r w:rsidR="00F55D5A">
        <w:t>;</w:t>
      </w:r>
    </w:p>
    <w:p w14:paraId="74893FC4" w14:textId="46751D83" w:rsidR="00F55D5A" w:rsidRDefault="00386CFB" w:rsidP="00F55D5A">
      <w:pPr>
        <w:pStyle w:val="PKTpunkt"/>
      </w:pPr>
      <w:r>
        <w:t>5</w:t>
      </w:r>
      <w:r w:rsidR="00034BC4">
        <w:t>3</w:t>
      </w:r>
      <w:r w:rsidR="00F55D5A">
        <w:t>)</w:t>
      </w:r>
      <w:r w:rsidR="00F55D5A">
        <w:tab/>
        <w:t>po dziale III dodaje się dział IIIA w brzmieniu:</w:t>
      </w:r>
    </w:p>
    <w:p w14:paraId="50602748" w14:textId="77777777" w:rsidR="00F55D5A" w:rsidRDefault="00F55D5A" w:rsidP="00F55D5A">
      <w:pPr>
        <w:pStyle w:val="ZTYTDZOZNzmozntytuudziauartykuempunktem"/>
      </w:pPr>
      <w:r>
        <w:t>„DZIAŁ IIIa</w:t>
      </w:r>
    </w:p>
    <w:p w14:paraId="00827CCB" w14:textId="4530064E" w:rsidR="00F55D5A" w:rsidRPr="000208FA" w:rsidRDefault="00F55D5A" w:rsidP="004F286C">
      <w:pPr>
        <w:pStyle w:val="ZTYTDZPRZEDMzmprzedmtytuulubdziauartykuempunktem"/>
      </w:pPr>
      <w:r w:rsidRPr="000208FA">
        <w:t>Przepisy epizodyczne</w:t>
      </w:r>
    </w:p>
    <w:p w14:paraId="4B5FD1E3" w14:textId="4ABEF1DE" w:rsidR="00F55D5A" w:rsidRPr="00AC2792" w:rsidRDefault="004240FB" w:rsidP="00BE0167">
      <w:pPr>
        <w:pStyle w:val="ZARTzmartartykuempunktem"/>
      </w:pPr>
      <w:r w:rsidRPr="000531BA">
        <w:t xml:space="preserve">Art. </w:t>
      </w:r>
      <w:r>
        <w:t>66</w:t>
      </w:r>
      <w:r w:rsidR="00920E68">
        <w:t>a</w:t>
      </w:r>
      <w:r w:rsidRPr="000531BA">
        <w:t>.</w:t>
      </w:r>
      <w:r>
        <w:t xml:space="preserve"> </w:t>
      </w:r>
      <w:r w:rsidR="00636579">
        <w:t>D</w:t>
      </w:r>
      <w:r w:rsidR="00636579" w:rsidRPr="00AC2792">
        <w:t xml:space="preserve">o </w:t>
      </w:r>
      <w:r w:rsidR="00F55D5A" w:rsidRPr="00AC2792">
        <w:t>dnia 3</w:t>
      </w:r>
      <w:r w:rsidR="00F33623">
        <w:t>1</w:t>
      </w:r>
      <w:r w:rsidR="00F55D5A" w:rsidRPr="00AC2792">
        <w:t xml:space="preserve"> </w:t>
      </w:r>
      <w:r w:rsidR="00F875F7">
        <w:t>października</w:t>
      </w:r>
      <w:r w:rsidR="00F875F7" w:rsidRPr="00AC2792">
        <w:t xml:space="preserve"> </w:t>
      </w:r>
      <w:r w:rsidR="00F55D5A" w:rsidRPr="00AC2792">
        <w:t>202</w:t>
      </w:r>
      <w:r w:rsidR="00F33623">
        <w:t>8</w:t>
      </w:r>
      <w:r w:rsidR="00F55D5A" w:rsidRPr="00AC2792">
        <w:t xml:space="preserve"> r. organ gminy, w przypadku gdy czynności, o których mowa w art. 8 ust. 4, wykonują upoważnieni pracownicy, jest obowiązany niezwłocznie przekazywać do </w:t>
      </w:r>
      <w:r w:rsidR="004D192D">
        <w:t>CEIDG</w:t>
      </w:r>
      <w:r w:rsidR="00F55D5A" w:rsidRPr="00AC2792">
        <w:t xml:space="preserve"> drogą elektroniczną:</w:t>
      </w:r>
    </w:p>
    <w:p w14:paraId="3603C469" w14:textId="77777777" w:rsidR="00F55D5A" w:rsidRPr="00AC2792" w:rsidRDefault="00F55D5A" w:rsidP="00BE0167">
      <w:pPr>
        <w:pStyle w:val="ZPKTzmpktartykuempunktem"/>
      </w:pPr>
      <w:r w:rsidRPr="00AC2792">
        <w:t>1)</w:t>
      </w:r>
      <w:r w:rsidRPr="00AC2792">
        <w:tab/>
        <w:t>imiona i nazwiska tych osób;</w:t>
      </w:r>
    </w:p>
    <w:p w14:paraId="4992CCE8" w14:textId="59E85CF5" w:rsidR="00F55D5A" w:rsidRPr="00AC2792" w:rsidRDefault="00F55D5A" w:rsidP="00BE0167">
      <w:pPr>
        <w:pStyle w:val="ZPKTzmpktartykuempunktem"/>
      </w:pPr>
      <w:r w:rsidRPr="00AC2792">
        <w:t>2)</w:t>
      </w:r>
      <w:r w:rsidRPr="00AC2792">
        <w:tab/>
        <w:t>informacje o cofnięciu upoważnień dla tych osób.</w:t>
      </w:r>
    </w:p>
    <w:p w14:paraId="1FCBB52D" w14:textId="5F2377A2" w:rsidR="00F55D5A" w:rsidRPr="00AC2792" w:rsidRDefault="004240FB" w:rsidP="00BE0167">
      <w:pPr>
        <w:pStyle w:val="ZARTzmartartykuempunktem"/>
      </w:pPr>
      <w:r w:rsidRPr="000531BA">
        <w:t xml:space="preserve">Art. </w:t>
      </w:r>
      <w:r w:rsidR="00920E68">
        <w:t>66b</w:t>
      </w:r>
      <w:r w:rsidRPr="000531BA">
        <w:t>.</w:t>
      </w:r>
      <w:r w:rsidR="004F286C">
        <w:t xml:space="preserve"> </w:t>
      </w:r>
      <w:r w:rsidR="0085117C">
        <w:t>D</w:t>
      </w:r>
      <w:r w:rsidR="00F55D5A" w:rsidRPr="00AC2792">
        <w:t>o dnia 3</w:t>
      </w:r>
      <w:r w:rsidR="00F33623">
        <w:t>1</w:t>
      </w:r>
      <w:r w:rsidR="00F55D5A" w:rsidRPr="00AC2792">
        <w:t xml:space="preserve"> </w:t>
      </w:r>
      <w:r w:rsidR="00F875F7">
        <w:t>października</w:t>
      </w:r>
      <w:r w:rsidR="00F875F7" w:rsidRPr="00AC2792">
        <w:t xml:space="preserve"> </w:t>
      </w:r>
      <w:r w:rsidR="00F55D5A" w:rsidRPr="00AC2792">
        <w:t>202</w:t>
      </w:r>
      <w:r w:rsidR="00F33623">
        <w:t>8</w:t>
      </w:r>
      <w:r w:rsidR="00F55D5A" w:rsidRPr="00AC2792">
        <w:t xml:space="preserve"> r. upoważnieni pracownicy organu gminy, </w:t>
      </w:r>
      <w:r w:rsidR="00AC082F">
        <w:t xml:space="preserve">którzy </w:t>
      </w:r>
      <w:r w:rsidR="00F55D5A" w:rsidRPr="00AC2792">
        <w:t xml:space="preserve">przekształcają na postać dokumentu elektronicznego wniosek o wpis </w:t>
      </w:r>
      <w:r w:rsidR="00A7059B">
        <w:t xml:space="preserve">do </w:t>
      </w:r>
      <w:r w:rsidR="00221D41">
        <w:t>CEIDG</w:t>
      </w:r>
      <w:r w:rsidR="00F55D5A" w:rsidRPr="00AC2792">
        <w:t xml:space="preserve"> osoby, o której mowa w art. 4 ust. 2 ustawy z dnia 6 marca 2018 r. o zasadach uczestnictwa przedsiębiorców zagranicznych i innych osób zagranicznych w obrocie gospodarczym na terytorium Rzeczypospolitej Polskiej:</w:t>
      </w:r>
    </w:p>
    <w:p w14:paraId="64F25178" w14:textId="77777777" w:rsidR="00F55D5A" w:rsidRPr="00AC2792" w:rsidRDefault="00F55D5A" w:rsidP="00BE0167">
      <w:pPr>
        <w:pStyle w:val="ZPKTzmpktartykuempunktem"/>
      </w:pPr>
      <w:r w:rsidRPr="00AC2792">
        <w:t>1)</w:t>
      </w:r>
      <w:r w:rsidRPr="00AC2792">
        <w:tab/>
        <w:t>złożony w wybranym urzędzie gminy albo</w:t>
      </w:r>
    </w:p>
    <w:p w14:paraId="3F2C456E" w14:textId="7F16DAF5" w:rsidR="00F55D5A" w:rsidRPr="00AC2792" w:rsidRDefault="00F55D5A" w:rsidP="00BE0167">
      <w:pPr>
        <w:pStyle w:val="ZPKTzmpktartykuempunktem"/>
      </w:pPr>
      <w:r w:rsidRPr="00AC2792">
        <w:t>2)</w:t>
      </w:r>
      <w:r w:rsidRPr="00AC2792">
        <w:tab/>
        <w:t>wysłany przesyłką rejestrowaną w rozumieniu przepisów ustawy z dnia 23 listopada 2012 r. – Prawo pocztowe na adres wybranego urzędu gminy</w:t>
      </w:r>
    </w:p>
    <w:p w14:paraId="207068D3" w14:textId="77777777" w:rsidR="00F55D5A" w:rsidRPr="00AC2792" w:rsidRDefault="00F55D5A" w:rsidP="00BE0167">
      <w:pPr>
        <w:pStyle w:val="ZCZWSPPKTzmczciwsppktartykuempunktem"/>
      </w:pPr>
      <w:r w:rsidRPr="00AC2792">
        <w:t xml:space="preserve">– dołączają do tego wniosku </w:t>
      </w:r>
      <w:r>
        <w:t xml:space="preserve">odwzorowanie cyfrowe </w:t>
      </w:r>
      <w:r w:rsidRPr="00AC2792">
        <w:t>dokument</w:t>
      </w:r>
      <w:r>
        <w:t>u</w:t>
      </w:r>
      <w:r w:rsidRPr="00AC2792">
        <w:t xml:space="preserve"> potwierdzając</w:t>
      </w:r>
      <w:r>
        <w:t>ego</w:t>
      </w:r>
      <w:r w:rsidRPr="00AC2792">
        <w:t xml:space="preserve"> aktualny status tej osoby.</w:t>
      </w:r>
      <w:r w:rsidRPr="00AC2792" w:rsidDel="000F7E0F">
        <w:t xml:space="preserve"> </w:t>
      </w:r>
    </w:p>
    <w:p w14:paraId="16372A58" w14:textId="7AAAB26F" w:rsidR="004C1BB0" w:rsidRDefault="00EF1A7A" w:rsidP="004C1BB0">
      <w:pPr>
        <w:pStyle w:val="ZARTzmartartykuempunktem"/>
        <w:rPr>
          <w:rStyle w:val="Ppogrubienie"/>
        </w:rPr>
      </w:pPr>
      <w:r>
        <w:t xml:space="preserve">Art. </w:t>
      </w:r>
      <w:r w:rsidR="00920E68">
        <w:t>66c</w:t>
      </w:r>
      <w:r>
        <w:t xml:space="preserve">. </w:t>
      </w:r>
      <w:r w:rsidR="007D3831">
        <w:t>D</w:t>
      </w:r>
      <w:r w:rsidR="00F55D5A" w:rsidRPr="00AC2792">
        <w:t>o dnia 3</w:t>
      </w:r>
      <w:r w:rsidR="000A0A78">
        <w:t>1</w:t>
      </w:r>
      <w:r w:rsidR="00F55D5A" w:rsidRPr="00AC2792">
        <w:t xml:space="preserve"> </w:t>
      </w:r>
      <w:r w:rsidR="006027B9">
        <w:t>października</w:t>
      </w:r>
      <w:r w:rsidR="006027B9" w:rsidRPr="00AC2792">
        <w:t xml:space="preserve"> </w:t>
      </w:r>
      <w:r w:rsidR="00F55D5A" w:rsidRPr="00AC2792">
        <w:t>202</w:t>
      </w:r>
      <w:r w:rsidR="000A0A78">
        <w:t>8</w:t>
      </w:r>
      <w:r w:rsidR="00F55D5A" w:rsidRPr="00AC2792">
        <w:t xml:space="preserve"> r. zarządca sukcesyjny jest obowiązany złożyć wniosek o zmianę wpisu w CEIDG w terminie 7 dni od dnia zmiany danych obejmujących numer identyfikacji podatkowej (NIP) oraz numer identyfikacyjny REGON spółki cywilnej, o ile przedsiębiorca zawarł umowę takiej spółki.</w:t>
      </w:r>
      <w:r w:rsidR="00856987" w:rsidRPr="00034FB0">
        <w:t>”</w:t>
      </w:r>
      <w:r w:rsidR="00856987">
        <w:t>.</w:t>
      </w:r>
      <w:r w:rsidR="004D1C0D">
        <w:t xml:space="preserve"> </w:t>
      </w:r>
    </w:p>
    <w:p w14:paraId="29D13648" w14:textId="795BF212" w:rsidR="00034FB0" w:rsidRDefault="00034FB0" w:rsidP="000208FA">
      <w:pPr>
        <w:pStyle w:val="ARTartustawynprozporzdzenia"/>
      </w:pPr>
      <w:r w:rsidRPr="003B0F5D">
        <w:rPr>
          <w:rStyle w:val="Ppogrubienie"/>
        </w:rPr>
        <w:t>Art. 2.</w:t>
      </w:r>
      <w:r w:rsidR="00611016">
        <w:t> </w:t>
      </w:r>
      <w:r>
        <w:t>W</w:t>
      </w:r>
      <w:r w:rsidRPr="00A2214D">
        <w:t xml:space="preserve"> ustawie z dnia 23 kwietnia 1964 r. </w:t>
      </w:r>
      <w:r w:rsidRPr="00CD3DDC">
        <w:t>–</w:t>
      </w:r>
      <w:r w:rsidRPr="00A2214D">
        <w:t xml:space="preserve"> Kodeks cywilny (</w:t>
      </w:r>
      <w:r w:rsidRPr="009870E3">
        <w:t>Dz. U. z 202</w:t>
      </w:r>
      <w:r w:rsidR="003579B5">
        <w:t>5</w:t>
      </w:r>
      <w:r w:rsidRPr="009870E3">
        <w:t xml:space="preserve"> r. poz.</w:t>
      </w:r>
      <w:r w:rsidR="0018430C">
        <w:t> </w:t>
      </w:r>
      <w:r w:rsidR="003579B5">
        <w:t>1071</w:t>
      </w:r>
      <w:r w:rsidR="002178C3">
        <w:t xml:space="preserve">, </w:t>
      </w:r>
      <w:r w:rsidR="003579B5">
        <w:t>1172</w:t>
      </w:r>
      <w:r w:rsidR="002178C3">
        <w:t xml:space="preserve"> i 1508</w:t>
      </w:r>
      <w:r w:rsidRPr="00A2214D">
        <w:t xml:space="preserve">) w art. </w:t>
      </w:r>
      <w:r>
        <w:t xml:space="preserve">860 dodaje się </w:t>
      </w:r>
      <w:r w:rsidRPr="009870E3">
        <w:t>§ 3</w:t>
      </w:r>
      <w:r>
        <w:t xml:space="preserve"> i 4 w brzmieniu:</w:t>
      </w:r>
    </w:p>
    <w:p w14:paraId="5A1C346F" w14:textId="5762A2F6" w:rsidR="00034FB0" w:rsidRPr="0068035A" w:rsidRDefault="00034FB0" w:rsidP="000208FA">
      <w:pPr>
        <w:pStyle w:val="ZUSTzmustartykuempunktem"/>
      </w:pPr>
      <w:r w:rsidRPr="009870E3">
        <w:t>„§ 3.</w:t>
      </w:r>
      <w:r w:rsidR="001A7530">
        <w:t xml:space="preserve"> </w:t>
      </w:r>
      <w:r w:rsidRPr="0068035A">
        <w:t xml:space="preserve">Jeżeli przepis ustawy tak stanowi, zawarcie umowy spółki lub wykonanie innej czynności dotyczącej spółki może nastąpić także </w:t>
      </w:r>
      <w:r w:rsidR="00A7059B">
        <w:t>z</w:t>
      </w:r>
      <w:r w:rsidRPr="0068035A">
        <w:t xml:space="preserve"> wykorzystani</w:t>
      </w:r>
      <w:r w:rsidR="00A7059B">
        <w:t>em</w:t>
      </w:r>
      <w:r w:rsidRPr="0068035A">
        <w:t xml:space="preserve"> wzoru umowy lub innych wzorów udostępnionych w systemie teleinformatycznym</w:t>
      </w:r>
      <w:r w:rsidRPr="00C036A5">
        <w:t xml:space="preserve"> Centralnej Ewidencji i Informacji o Działalności Gospodarczej</w:t>
      </w:r>
      <w:r w:rsidRPr="0068035A">
        <w:t>.</w:t>
      </w:r>
    </w:p>
    <w:p w14:paraId="07145CB8" w14:textId="7E128C1C" w:rsidR="00034FB0" w:rsidRPr="009870E3" w:rsidRDefault="00034FB0" w:rsidP="000208FA">
      <w:pPr>
        <w:pStyle w:val="ZUSTzmustartykuempunktem"/>
      </w:pPr>
      <w:r w:rsidRPr="0068035A">
        <w:t>§ 4.</w:t>
      </w:r>
      <w:r w:rsidR="00611016">
        <w:t xml:space="preserve"> </w:t>
      </w:r>
      <w:r w:rsidRPr="0068035A">
        <w:t xml:space="preserve">Czynności, o których mowa w § 1, są wykonywane w systemie teleinformatycznym </w:t>
      </w:r>
      <w:bookmarkStart w:id="61" w:name="_Hlk123815072"/>
      <w:r w:rsidRPr="0068035A">
        <w:t xml:space="preserve">Centralnej Ewidencji i Informacji o Działalności Gospodarczej </w:t>
      </w:r>
      <w:bookmarkEnd w:id="61"/>
      <w:r w:rsidRPr="0068035A">
        <w:t xml:space="preserve">w </w:t>
      </w:r>
      <w:r w:rsidRPr="0068035A">
        <w:lastRenderedPageBreak/>
        <w:t xml:space="preserve">sposób określony w </w:t>
      </w:r>
      <w:r>
        <w:t>przepisach</w:t>
      </w:r>
      <w:r w:rsidR="00434CDB">
        <w:t xml:space="preserve"> o</w:t>
      </w:r>
      <w:r w:rsidRPr="0068035A">
        <w:t xml:space="preserve"> Centralnej Ewidencji i Informacji o Działalności Gospodarczej</w:t>
      </w:r>
      <w:r w:rsidRPr="009870E3">
        <w:t>.”.</w:t>
      </w:r>
    </w:p>
    <w:p w14:paraId="3335C2E1" w14:textId="186AEB97" w:rsidR="00034FB0" w:rsidRPr="00034FB0" w:rsidRDefault="00034FB0" w:rsidP="00034FB0">
      <w:pPr>
        <w:pStyle w:val="ARTartustawynprozporzdzenia"/>
      </w:pPr>
      <w:r w:rsidRPr="00062086">
        <w:rPr>
          <w:rStyle w:val="Ppogrubienie"/>
        </w:rPr>
        <w:t>Art.</w:t>
      </w:r>
      <w:r w:rsidR="00611016">
        <w:rPr>
          <w:rStyle w:val="Ppogrubienie"/>
        </w:rPr>
        <w:t> </w:t>
      </w:r>
      <w:r w:rsidRPr="00062086">
        <w:rPr>
          <w:rStyle w:val="Ppogrubienie"/>
        </w:rPr>
        <w:t>3.</w:t>
      </w:r>
      <w:r w:rsidR="00611016">
        <w:rPr>
          <w:rStyle w:val="Ppogrubienie"/>
        </w:rPr>
        <w:t> </w:t>
      </w:r>
      <w:r w:rsidRPr="00034FB0">
        <w:t>W ustawie z dnia 29 czerwca 1995 r. o statystyce publicznej (Dz. U. z 202</w:t>
      </w:r>
      <w:r w:rsidR="004C1D2A">
        <w:t>4</w:t>
      </w:r>
      <w:r w:rsidRPr="00034FB0">
        <w:t xml:space="preserve"> r. poz.</w:t>
      </w:r>
      <w:r w:rsidR="0018430C">
        <w:t> </w:t>
      </w:r>
      <w:r w:rsidR="004C1D2A">
        <w:t>1799</w:t>
      </w:r>
      <w:r w:rsidRPr="00034FB0">
        <w:t>) wprowadza się następujące zmiany:</w:t>
      </w:r>
    </w:p>
    <w:p w14:paraId="4035B8EE" w14:textId="50D580A0" w:rsidR="00434CDB" w:rsidRDefault="00034FB0" w:rsidP="00034FB0">
      <w:pPr>
        <w:pStyle w:val="PKTpunkt"/>
      </w:pPr>
      <w:r>
        <w:t>1)</w:t>
      </w:r>
      <w:r>
        <w:tab/>
      </w:r>
      <w:r w:rsidR="00434CDB">
        <w:t xml:space="preserve">w </w:t>
      </w:r>
      <w:r w:rsidRPr="00DD185E">
        <w:t>art. 42</w:t>
      </w:r>
      <w:r w:rsidR="00434CDB">
        <w:t>:</w:t>
      </w:r>
    </w:p>
    <w:p w14:paraId="079B8319" w14:textId="020BCFA0" w:rsidR="00034FB0" w:rsidRDefault="00434CDB" w:rsidP="001933C6">
      <w:pPr>
        <w:pStyle w:val="LITlitera"/>
      </w:pPr>
      <w:r>
        <w:t>a)</w:t>
      </w:r>
      <w:r w:rsidR="00017E1A">
        <w:tab/>
      </w:r>
      <w:r w:rsidR="00034FB0">
        <w:t xml:space="preserve">w </w:t>
      </w:r>
      <w:r w:rsidR="00034FB0" w:rsidRPr="00DD185E">
        <w:t xml:space="preserve">ust. 3 </w:t>
      </w:r>
      <w:r w:rsidR="00F04EA0">
        <w:t xml:space="preserve">w </w:t>
      </w:r>
      <w:r w:rsidR="00034FB0" w:rsidRPr="00DD185E">
        <w:t>pkt 1</w:t>
      </w:r>
      <w:r w:rsidR="00034FB0" w:rsidRPr="00DC2668">
        <w:t xml:space="preserve"> </w:t>
      </w:r>
      <w:r w:rsidR="00F04EA0">
        <w:t xml:space="preserve">wyrazy </w:t>
      </w:r>
      <w:r w:rsidR="006B2C12" w:rsidRPr="006B2C12">
        <w:t>„</w:t>
      </w:r>
      <w:r w:rsidR="00F04EA0" w:rsidRPr="00F04EA0">
        <w:t>o ile taki posiada</w:t>
      </w:r>
      <w:r w:rsidR="006B2C12" w:rsidRPr="006B2C12">
        <w:t>”</w:t>
      </w:r>
      <w:r w:rsidR="00F04EA0" w:rsidRPr="00F04EA0">
        <w:t xml:space="preserve"> </w:t>
      </w:r>
      <w:r w:rsidR="00F04EA0">
        <w:t>zastępuje się wyrazami</w:t>
      </w:r>
      <w:r w:rsidR="00D92E75">
        <w:t xml:space="preserve"> </w:t>
      </w:r>
      <w:r w:rsidR="00034FB0">
        <w:t>„</w:t>
      </w:r>
      <w:r w:rsidR="00034FB0" w:rsidRPr="00DD185E">
        <w:t xml:space="preserve">a jeżeli </w:t>
      </w:r>
      <w:r w:rsidR="00B67F99">
        <w:t xml:space="preserve">takiego </w:t>
      </w:r>
      <w:r w:rsidR="00034FB0" w:rsidRPr="00DD185E">
        <w:t>nie posiada</w:t>
      </w:r>
      <w:r w:rsidR="006B2C12">
        <w:t xml:space="preserve"> </w:t>
      </w:r>
      <w:r w:rsidR="00034FB0" w:rsidRPr="00DD185E">
        <w:t>– niepowtarzalny</w:t>
      </w:r>
      <w:r w:rsidR="00034FB0" w:rsidRPr="000F3592">
        <w:t xml:space="preserve"> identyfikator nadany przez państwo członkowskie Unii Europejskiej d</w:t>
      </w:r>
      <w:r w:rsidR="00B67F99">
        <w:t>o</w:t>
      </w:r>
      <w:r w:rsidR="00034FB0" w:rsidRPr="000F3592">
        <w:t xml:space="preserve"> celów transgranicznej identyfikacji, o którym mowa w rozporządzeniu wykonawczym Komisji (UE) 2015/1501 z dnia 8 września 2015 r. w sprawie ram interoperacyjności na podstawie art. 12 ust. 8 rozporządzenia Parlamentu Europejskiego i Rady (UE) nr 910/2014 w sprawie identyfikacji elektronicznej i usług zaufania w odniesieniu do transakcji elektronicznych na rynku wewnętrznym </w:t>
      </w:r>
      <w:r w:rsidR="00034FB0" w:rsidRPr="00DD185E">
        <w:t>(Dz. Urz. UE L 235</w:t>
      </w:r>
      <w:r w:rsidR="00034FB0">
        <w:t xml:space="preserve"> z </w:t>
      </w:r>
      <w:r w:rsidR="00034FB0" w:rsidRPr="00DD185E">
        <w:t>09.09.201</w:t>
      </w:r>
      <w:r w:rsidR="00034FB0">
        <w:t xml:space="preserve">5, </w:t>
      </w:r>
      <w:r w:rsidR="00034FB0" w:rsidRPr="00DD185E">
        <w:t xml:space="preserve">str. 1, z późn. </w:t>
      </w:r>
      <w:r w:rsidR="009A66D4">
        <w:t>z</w:t>
      </w:r>
      <w:r w:rsidR="00034FB0" w:rsidRPr="00DD185E">
        <w:t>m.</w:t>
      </w:r>
      <w:r w:rsidR="00034FB0">
        <w:rPr>
          <w:rStyle w:val="Odwoanieprzypisudolnego"/>
        </w:rPr>
        <w:footnoteReference w:id="5"/>
      </w:r>
      <w:r w:rsidR="00034FB0" w:rsidRPr="005E6BC6">
        <w:rPr>
          <w:rStyle w:val="IGindeksgrny"/>
        </w:rPr>
        <w:t>)</w:t>
      </w:r>
      <w:r w:rsidR="00034FB0" w:rsidRPr="00DD185E">
        <w:t>)</w:t>
      </w:r>
      <w:r w:rsidR="00034FB0">
        <w:t>”</w:t>
      </w:r>
      <w:r>
        <w:t>,</w:t>
      </w:r>
    </w:p>
    <w:p w14:paraId="74010403" w14:textId="7F066182" w:rsidR="00034FB0" w:rsidRDefault="00434CDB" w:rsidP="00281BCA">
      <w:pPr>
        <w:pStyle w:val="LITlitera"/>
      </w:pPr>
      <w:r>
        <w:t>b</w:t>
      </w:r>
      <w:r w:rsidR="00034FB0">
        <w:t>)</w:t>
      </w:r>
      <w:r w:rsidR="00034FB0">
        <w:tab/>
      </w:r>
      <w:r w:rsidR="00034FB0" w:rsidRPr="00D0531D">
        <w:t>w ust. 7 pkt 1 otrzymuje brzmienie</w:t>
      </w:r>
      <w:r w:rsidR="00034FB0">
        <w:t>:</w:t>
      </w:r>
    </w:p>
    <w:p w14:paraId="6603CE30" w14:textId="58DCCCA8" w:rsidR="00034FB0" w:rsidRDefault="00034FB0" w:rsidP="00281BCA">
      <w:pPr>
        <w:pStyle w:val="ZLITPKTzmpktliter"/>
      </w:pPr>
      <w:r w:rsidRPr="00D0531D">
        <w:t>„1)</w:t>
      </w:r>
      <w:r>
        <w:tab/>
      </w:r>
      <w:r w:rsidRPr="00D0531D">
        <w:t xml:space="preserve">przedsiębiorcy będącego osobą fizyczną oraz spółki cywilnej, w której co najmniej jeden ze wspólników jest przedsiębiorcą wpisanym do </w:t>
      </w:r>
      <w:r w:rsidRPr="008B7679">
        <w:t xml:space="preserve">Centralnej Ewidencji i Informacji o Działalności Gospodarczej </w:t>
      </w:r>
      <w:r w:rsidR="0078130F" w:rsidRPr="0078130F">
        <w:t xml:space="preserve">wraz z informacjami o jej wspólnikach </w:t>
      </w:r>
      <w:r w:rsidRPr="00D0531D">
        <w:t>– następuje na podstawie przepisów ustawy z dnia 6 marca 2018</w:t>
      </w:r>
      <w:r w:rsidR="0018430C">
        <w:t> </w:t>
      </w:r>
      <w:r w:rsidRPr="00D0531D">
        <w:t>r. o Centralnej Ewidencji i Informacji o Działalności Gospodarczej i Punkcie Informacji dla Przedsiębiorcy (Dz. U. z 2022 r. poz. 541</w:t>
      </w:r>
      <w:r w:rsidR="00133485">
        <w:t>, z 2024 r.</w:t>
      </w:r>
      <w:r w:rsidR="003579B5">
        <w:t xml:space="preserve"> </w:t>
      </w:r>
      <w:r w:rsidR="00133485">
        <w:t xml:space="preserve">poz. </w:t>
      </w:r>
      <w:r w:rsidR="003579B5">
        <w:t xml:space="preserve">1841 </w:t>
      </w:r>
      <w:r w:rsidR="00CE5653">
        <w:t xml:space="preserve">oraz </w:t>
      </w:r>
      <w:r w:rsidR="003579B5">
        <w:t>z 2025 r. poz. 769</w:t>
      </w:r>
      <w:r w:rsidR="009F1F8D">
        <w:t>, 1541</w:t>
      </w:r>
      <w:r w:rsidR="00CE5653">
        <w:t xml:space="preserve"> i</w:t>
      </w:r>
      <w:r w:rsidR="00FE50D9">
        <w:t xml:space="preserve"> </w:t>
      </w:r>
      <w:r>
        <w:t>…</w:t>
      </w:r>
      <w:r w:rsidRPr="00D0531D">
        <w:t>)</w:t>
      </w:r>
      <w:r w:rsidR="00E20FCF">
        <w:t>;</w:t>
      </w:r>
      <w:r w:rsidRPr="00D0531D">
        <w:t>”</w:t>
      </w:r>
      <w:r>
        <w:t>;</w:t>
      </w:r>
    </w:p>
    <w:p w14:paraId="3B0A053E" w14:textId="7C1AA192" w:rsidR="00034FB0" w:rsidRDefault="00434CDB" w:rsidP="00034FB0">
      <w:pPr>
        <w:pStyle w:val="PKTpunkt"/>
      </w:pPr>
      <w:r>
        <w:t>2</w:t>
      </w:r>
      <w:r w:rsidR="00034FB0">
        <w:t>)</w:t>
      </w:r>
      <w:r w:rsidR="00034FB0">
        <w:tab/>
        <w:t xml:space="preserve">w art. 45 </w:t>
      </w:r>
      <w:r w:rsidR="00682A3E">
        <w:t xml:space="preserve">w </w:t>
      </w:r>
      <w:r w:rsidR="00034FB0">
        <w:t xml:space="preserve">ust. 1 </w:t>
      </w:r>
      <w:r w:rsidR="00682A3E">
        <w:t xml:space="preserve">po wyrazie </w:t>
      </w:r>
      <w:r w:rsidR="004D1C0D">
        <w:t>„</w:t>
      </w:r>
      <w:r w:rsidR="00682A3E">
        <w:t>PESEL</w:t>
      </w:r>
      <w:r w:rsidR="004D1C0D" w:rsidRPr="00D0531D">
        <w:t>”</w:t>
      </w:r>
      <w:r w:rsidR="00682A3E">
        <w:t xml:space="preserve"> dodaje się wyrazy</w:t>
      </w:r>
      <w:r w:rsidR="006B2C12">
        <w:t xml:space="preserve"> </w:t>
      </w:r>
      <w:r w:rsidR="006B2C12" w:rsidRPr="006B2C12">
        <w:t>„</w:t>
      </w:r>
      <w:r w:rsidR="00D2386E">
        <w:t xml:space="preserve"> </w:t>
      </w:r>
      <w:r w:rsidR="00682A3E" w:rsidRPr="00682A3E">
        <w:t xml:space="preserve">, niepowtarzalnego identyfikatora, o którym mowa w art. 42 ust. 3 pkt </w:t>
      </w:r>
      <w:r w:rsidR="00682A3E">
        <w:t>1</w:t>
      </w:r>
      <w:r w:rsidR="000D2D7A">
        <w:t>,</w:t>
      </w:r>
      <w:r w:rsidR="006B2C12" w:rsidRPr="006B2C12">
        <w:t>”</w:t>
      </w:r>
      <w:r w:rsidR="00682A3E">
        <w:t>.</w:t>
      </w:r>
    </w:p>
    <w:p w14:paraId="36E76424" w14:textId="19E5EAA9" w:rsidR="00034FB0" w:rsidRPr="007574FF" w:rsidRDefault="00034FB0" w:rsidP="001933C6">
      <w:pPr>
        <w:pStyle w:val="ARTartustawynprozporzdzenia"/>
      </w:pPr>
      <w:r w:rsidRPr="003B0F5D">
        <w:rPr>
          <w:rStyle w:val="Ppogrubienie"/>
        </w:rPr>
        <w:t>Art. </w:t>
      </w:r>
      <w:r>
        <w:rPr>
          <w:rStyle w:val="Ppogrubienie"/>
        </w:rPr>
        <w:t>4</w:t>
      </w:r>
      <w:r w:rsidRPr="003B0F5D">
        <w:rPr>
          <w:rStyle w:val="Ppogrubienie"/>
        </w:rPr>
        <w:t>.</w:t>
      </w:r>
      <w:r w:rsidR="00611016">
        <w:t> </w:t>
      </w:r>
      <w:bookmarkStart w:id="62" w:name="_Hlk126659798"/>
      <w:r>
        <w:t xml:space="preserve">W ustawie </w:t>
      </w:r>
      <w:r w:rsidRPr="007574FF">
        <w:t>z dnia 13 października 1995 r. o zasadach ewidencji i identyfikacji podatników i płatników (Dz.</w:t>
      </w:r>
      <w:r>
        <w:t xml:space="preserve"> </w:t>
      </w:r>
      <w:r w:rsidRPr="007574FF">
        <w:t xml:space="preserve">U. </w:t>
      </w:r>
      <w:r>
        <w:t xml:space="preserve">z </w:t>
      </w:r>
      <w:r w:rsidRPr="007574FF">
        <w:t>202</w:t>
      </w:r>
      <w:r w:rsidR="007B0697">
        <w:t>5</w:t>
      </w:r>
      <w:r>
        <w:t xml:space="preserve"> r. </w:t>
      </w:r>
      <w:r w:rsidRPr="007574FF">
        <w:t xml:space="preserve">poz. </w:t>
      </w:r>
      <w:r w:rsidR="007B0697">
        <w:t>237</w:t>
      </w:r>
      <w:r w:rsidR="003579B5">
        <w:t>, 769 i 820</w:t>
      </w:r>
      <w:r w:rsidRPr="007574FF">
        <w:t xml:space="preserve">) </w:t>
      </w:r>
      <w:bookmarkEnd w:id="62"/>
      <w:r w:rsidRPr="007574FF">
        <w:t>wprowadza się następujące zmiany:</w:t>
      </w:r>
    </w:p>
    <w:p w14:paraId="65F97B50" w14:textId="77777777" w:rsidR="00034FB0" w:rsidRPr="00034FB0" w:rsidRDefault="00034FB0" w:rsidP="00034FB0">
      <w:pPr>
        <w:pStyle w:val="PKTpunkt"/>
      </w:pPr>
      <w:r w:rsidRPr="007574FF">
        <w:t>1)</w:t>
      </w:r>
      <w:r w:rsidRPr="007574FF">
        <w:tab/>
        <w:t>w art. 5</w:t>
      </w:r>
      <w:r w:rsidRPr="00034FB0">
        <w:t>:</w:t>
      </w:r>
    </w:p>
    <w:p w14:paraId="2EFC9BC8" w14:textId="77777777" w:rsidR="00034FB0" w:rsidRPr="007574FF" w:rsidRDefault="00034FB0" w:rsidP="00034FB0">
      <w:pPr>
        <w:pStyle w:val="LITlitera"/>
      </w:pPr>
      <w:r>
        <w:t>a)</w:t>
      </w:r>
      <w:r>
        <w:tab/>
        <w:t xml:space="preserve">w </w:t>
      </w:r>
      <w:r w:rsidRPr="007574FF">
        <w:t>ust. 3 pkt 2 otrzymuje brzmienie:</w:t>
      </w:r>
    </w:p>
    <w:p w14:paraId="2BF11AD4" w14:textId="2425F697" w:rsidR="00034FB0" w:rsidRPr="007574FF" w:rsidRDefault="00034FB0" w:rsidP="00034FB0">
      <w:pPr>
        <w:pStyle w:val="ZLITPKTzmpktliter"/>
      </w:pPr>
      <w:r>
        <w:t>„</w:t>
      </w:r>
      <w:r w:rsidRPr="007574FF">
        <w:t>2)</w:t>
      </w:r>
      <w:r>
        <w:tab/>
      </w:r>
      <w:r w:rsidRPr="007574FF">
        <w:t>w przypadku spółek cywilnych</w:t>
      </w:r>
      <w:r w:rsidR="00DD6948">
        <w:t>, o których</w:t>
      </w:r>
      <w:r w:rsidRPr="007574FF">
        <w:t xml:space="preserve"> </w:t>
      </w:r>
      <w:r>
        <w:t xml:space="preserve">informacje nie </w:t>
      </w:r>
      <w:r w:rsidR="00304FC1">
        <w:t>podlegają publikacji</w:t>
      </w:r>
      <w:r>
        <w:t xml:space="preserve"> w </w:t>
      </w:r>
      <w:r w:rsidRPr="000E1D43">
        <w:t>Centralnej Ewidencji i Informacji o Działalności Gospodarczej</w:t>
      </w:r>
      <w:r>
        <w:t>,</w:t>
      </w:r>
      <w:r w:rsidRPr="007574FF">
        <w:t xml:space="preserve"> osobowych spółek handlowych i podmiotów podlegających wpisowi do rejestru </w:t>
      </w:r>
      <w:r w:rsidRPr="007574FF">
        <w:lastRenderedPageBreak/>
        <w:t xml:space="preserve">przedsiębiorców na zasadach określonych dla spółek osobowych </w:t>
      </w:r>
      <w:r w:rsidRPr="00346ABE">
        <w:t>–</w:t>
      </w:r>
      <w:r w:rsidRPr="007574FF">
        <w:t xml:space="preserve"> dane dotyczące wspólników, w tym również identyfikator podatkowy poszczególnych wspólników;</w:t>
      </w:r>
      <w:r>
        <w:t>”,</w:t>
      </w:r>
    </w:p>
    <w:p w14:paraId="5B9F0251" w14:textId="77777777" w:rsidR="00034FB0" w:rsidRPr="007574FF" w:rsidRDefault="00034FB0" w:rsidP="00034FB0">
      <w:pPr>
        <w:pStyle w:val="LITlitera"/>
      </w:pPr>
      <w:r>
        <w:t>b)</w:t>
      </w:r>
      <w:r>
        <w:tab/>
      </w:r>
      <w:r w:rsidRPr="007574FF">
        <w:t>po ust</w:t>
      </w:r>
      <w:r>
        <w:t>.</w:t>
      </w:r>
      <w:r w:rsidRPr="007574FF">
        <w:t xml:space="preserve"> 4b dodaje się ust</w:t>
      </w:r>
      <w:r>
        <w:t>.</w:t>
      </w:r>
      <w:r w:rsidRPr="007574FF">
        <w:t xml:space="preserve"> 4c w brzmieniu:</w:t>
      </w:r>
    </w:p>
    <w:p w14:paraId="1B65BE4A" w14:textId="3DC9BB6C" w:rsidR="00034FB0" w:rsidRPr="007574FF" w:rsidRDefault="00034FB0" w:rsidP="00FA25CF">
      <w:pPr>
        <w:pStyle w:val="ZLITUSTzmustliter"/>
      </w:pPr>
      <w:r>
        <w:t>„</w:t>
      </w:r>
      <w:r w:rsidRPr="007574FF">
        <w:t>4c</w:t>
      </w:r>
      <w:r>
        <w:t>.</w:t>
      </w:r>
      <w:r w:rsidR="00304FC1">
        <w:t xml:space="preserve"> </w:t>
      </w:r>
      <w:r w:rsidRPr="007574FF">
        <w:t>Zgłoszenie identyfikacyjne podatników będących spółkami cywilnymi</w:t>
      </w:r>
      <w:r>
        <w:t xml:space="preserve">, o których informacje </w:t>
      </w:r>
      <w:r w:rsidR="0029750D">
        <w:t>podlegają publikacji</w:t>
      </w:r>
      <w:r>
        <w:t xml:space="preserve"> w </w:t>
      </w:r>
      <w:r w:rsidRPr="000E1D43">
        <w:t>Centralnej Ewidencji i Informacji o Działalności Gospodarczej</w:t>
      </w:r>
      <w:r w:rsidR="00B67F99">
        <w:t>,</w:t>
      </w:r>
      <w:r w:rsidRPr="007574FF">
        <w:t xml:space="preserve"> zawiera</w:t>
      </w:r>
      <w:r w:rsidR="008401F9">
        <w:t xml:space="preserve"> </w:t>
      </w:r>
      <w:r w:rsidRPr="007574FF">
        <w:t>pełną i skróconą nazwę (firmę)</w:t>
      </w:r>
      <w:r w:rsidR="008401F9">
        <w:t>, f</w:t>
      </w:r>
      <w:r w:rsidRPr="007574FF">
        <w:t>ormę organizacyjno-prawną</w:t>
      </w:r>
      <w:r w:rsidR="008401F9">
        <w:t xml:space="preserve">, </w:t>
      </w:r>
      <w:r w:rsidR="00304FC1">
        <w:t>adres</w:t>
      </w:r>
      <w:r w:rsidRPr="007574FF">
        <w:t xml:space="preserve"> siedziby</w:t>
      </w:r>
      <w:r w:rsidR="008401F9">
        <w:t xml:space="preserve">, </w:t>
      </w:r>
      <w:r w:rsidRPr="007574FF">
        <w:t>numer identyfikacyjny REGON, o ile został nadany</w:t>
      </w:r>
      <w:r w:rsidR="008401F9">
        <w:t xml:space="preserve">, </w:t>
      </w:r>
      <w:r w:rsidRPr="007574FF">
        <w:t>wykaz rachunków bankowych lub imiennych rachunków w spółdzielczej kasie oszczędnościowo-kredytowej, z wyjątkiem rachunku VAT w rozumieniu art.</w:t>
      </w:r>
      <w:r w:rsidR="0018430C">
        <w:t> </w:t>
      </w:r>
      <w:r w:rsidRPr="007574FF">
        <w:t>2 pkt 37 ustawy z dnia 11 marca 2004 r. o podatku od towarów i usług</w:t>
      </w:r>
      <w:r w:rsidR="008401F9">
        <w:t>,</w:t>
      </w:r>
      <w:r w:rsidR="00304FC1">
        <w:t xml:space="preserve"> </w:t>
      </w:r>
      <w:r w:rsidRPr="007574FF">
        <w:t>adresy miejsc prowadzenia działalności</w:t>
      </w:r>
      <w:r w:rsidR="008401F9">
        <w:t xml:space="preserve">, </w:t>
      </w:r>
      <w:r w:rsidRPr="007574FF">
        <w:t>dane prowadzącego dokumentację rachunkową, w tym jego NIP, adres miejsca przechowywania dokumentacji rachunkowej</w:t>
      </w:r>
      <w:r w:rsidR="008401F9">
        <w:t xml:space="preserve">, </w:t>
      </w:r>
      <w:r w:rsidRPr="007574FF">
        <w:t>przedmiot wykonywanej działalności określony według obowiązujących standardów klasyfikacyjnych</w:t>
      </w:r>
      <w:r w:rsidR="001A1287">
        <w:t xml:space="preserve">, </w:t>
      </w:r>
      <w:r w:rsidRPr="007574FF">
        <w:t>dane dotyczące wspólników, w tym również identyfikator podatkowy poszczególnych wspólników</w:t>
      </w:r>
      <w:r w:rsidR="00E20FCF">
        <w:t>.</w:t>
      </w:r>
      <w:r>
        <w:t>”,</w:t>
      </w:r>
    </w:p>
    <w:p w14:paraId="2941CCFD" w14:textId="77777777" w:rsidR="00034FB0" w:rsidRPr="007574FF" w:rsidRDefault="00034FB0" w:rsidP="00034FB0">
      <w:pPr>
        <w:pStyle w:val="LITlitera"/>
      </w:pPr>
      <w:r>
        <w:t>c)</w:t>
      </w:r>
      <w:r>
        <w:tab/>
      </w:r>
      <w:r w:rsidRPr="007574FF">
        <w:t>ust. 5 otrzymuje brzmienie:</w:t>
      </w:r>
    </w:p>
    <w:p w14:paraId="5C61D0E9" w14:textId="7F280149" w:rsidR="00034FB0" w:rsidRPr="007574FF" w:rsidRDefault="00034FB0" w:rsidP="00034FB0">
      <w:pPr>
        <w:pStyle w:val="ZLITUSTzmustliter"/>
      </w:pPr>
      <w:r>
        <w:t>„</w:t>
      </w:r>
      <w:r w:rsidRPr="007574FF">
        <w:t>5.</w:t>
      </w:r>
      <w:r w:rsidR="0029750D">
        <w:t xml:space="preserve"> </w:t>
      </w:r>
      <w:r w:rsidRPr="007574FF">
        <w:t>Minister właściwy do spraw finansów publicznych określi, w drodze rozporządzenia, wzory formularzy zgłoszeń identyfikacyjnych i formularzy zgłoszeń aktualizacyjnych oraz zgłoszeń w zakresie danych uzupełniających, o których mowa w ust. 2b pkt 2, w art. 42 ust. 3a pkt 2 ustawy z dnia 29 czerwca 1995 r. o statystyce publicznej (</w:t>
      </w:r>
      <w:r w:rsidRPr="007829CD">
        <w:t>Dz.</w:t>
      </w:r>
      <w:r>
        <w:t xml:space="preserve"> </w:t>
      </w:r>
      <w:r w:rsidRPr="007829CD">
        <w:t xml:space="preserve">U. </w:t>
      </w:r>
      <w:r>
        <w:t xml:space="preserve">z </w:t>
      </w:r>
      <w:r w:rsidRPr="007829CD">
        <w:t>202</w:t>
      </w:r>
      <w:r w:rsidR="00683A9E">
        <w:t>4</w:t>
      </w:r>
      <w:r w:rsidRPr="007829CD">
        <w:t xml:space="preserve"> </w:t>
      </w:r>
      <w:r>
        <w:t xml:space="preserve">r. </w:t>
      </w:r>
      <w:r w:rsidR="00AF1BD9">
        <w:t xml:space="preserve">poz. </w:t>
      </w:r>
      <w:r w:rsidR="00683A9E">
        <w:t>1</w:t>
      </w:r>
      <w:r w:rsidR="00226C72">
        <w:t>7</w:t>
      </w:r>
      <w:r w:rsidR="00683A9E">
        <w:t>99</w:t>
      </w:r>
      <w:r w:rsidR="00CE5653">
        <w:t xml:space="preserve"> oraz z 2025 r. poz.</w:t>
      </w:r>
      <w:r w:rsidR="00D221CF">
        <w:t xml:space="preserve"> </w:t>
      </w:r>
      <w:r w:rsidR="00CE5653">
        <w:t>…</w:t>
      </w:r>
      <w:r w:rsidRPr="007574FF">
        <w:t>) i w art. 43 ust. 5b pkt</w:t>
      </w:r>
      <w:r w:rsidR="0018430C">
        <w:t> </w:t>
      </w:r>
      <w:r w:rsidRPr="007574FF">
        <w:t>2 ustawy z dnia 13 października 1998 r. o systemie ubezpieczeń społecznych (</w:t>
      </w:r>
      <w:r w:rsidRPr="00500A1D">
        <w:t>Dz.</w:t>
      </w:r>
      <w:r>
        <w:t xml:space="preserve"> </w:t>
      </w:r>
      <w:r w:rsidRPr="00500A1D">
        <w:t xml:space="preserve">U. </w:t>
      </w:r>
      <w:r>
        <w:t xml:space="preserve">z </w:t>
      </w:r>
      <w:r w:rsidRPr="00500A1D">
        <w:t>202</w:t>
      </w:r>
      <w:r w:rsidR="00973616">
        <w:t>5</w:t>
      </w:r>
      <w:r w:rsidRPr="00500A1D">
        <w:t xml:space="preserve"> </w:t>
      </w:r>
      <w:r>
        <w:t xml:space="preserve">r. </w:t>
      </w:r>
      <w:r w:rsidRPr="00500A1D">
        <w:t xml:space="preserve">poz. </w:t>
      </w:r>
      <w:r w:rsidR="00973616">
        <w:t xml:space="preserve">350, </w:t>
      </w:r>
      <w:r w:rsidR="003579B5">
        <w:t>z późn. zm.</w:t>
      </w:r>
      <w:r w:rsidR="00133485">
        <w:rPr>
          <w:rStyle w:val="Odwoanieprzypisudolnego"/>
        </w:rPr>
        <w:footnoteReference w:id="6"/>
      </w:r>
      <w:r w:rsidR="00133485" w:rsidRPr="00B05DFF">
        <w:rPr>
          <w:rStyle w:val="IGindeksgrny"/>
        </w:rPr>
        <w:t>)</w:t>
      </w:r>
      <w:r w:rsidRPr="007574FF">
        <w:t>), z wyjątkiem zgłoszeń osób fizycznych będących przedsiębiorcami oraz spółek cywilnych</w:t>
      </w:r>
      <w:r>
        <w:t xml:space="preserve">, o których informacje </w:t>
      </w:r>
      <w:r w:rsidR="0029750D">
        <w:t>podlegają publikacji</w:t>
      </w:r>
      <w:r>
        <w:t xml:space="preserve"> w </w:t>
      </w:r>
      <w:r w:rsidRPr="001A3621">
        <w:t>Centralnej Ewidencji i Informacji o Działalności Gospodarczej</w:t>
      </w:r>
      <w:r>
        <w:t>,</w:t>
      </w:r>
      <w:r w:rsidRPr="007574FF">
        <w:t xml:space="preserve"> biorąc pod uwagę kompletność przekazywanych danych niezbędnych do ewidencji i identyfikacji podatników i płatników oraz konieczność przekazywania danych uzupełniających do krajowego rejestru urzędowego podmiotów gospodarki narodowej oraz Centralnego Rejestru Płatników Składek.</w:t>
      </w:r>
      <w:r>
        <w:t>”,</w:t>
      </w:r>
    </w:p>
    <w:p w14:paraId="2F987408" w14:textId="31A7F950" w:rsidR="00034FB0" w:rsidRPr="007574FF" w:rsidRDefault="00034FB0" w:rsidP="00034FB0">
      <w:pPr>
        <w:pStyle w:val="LITlitera"/>
      </w:pPr>
      <w:r>
        <w:t>d)</w:t>
      </w:r>
      <w:r>
        <w:tab/>
      </w:r>
      <w:r w:rsidRPr="007574FF">
        <w:t>po ust</w:t>
      </w:r>
      <w:r>
        <w:t>.</w:t>
      </w:r>
      <w:r w:rsidRPr="007574FF">
        <w:t xml:space="preserve"> 5a dodaje się ust</w:t>
      </w:r>
      <w:r>
        <w:t xml:space="preserve">. </w:t>
      </w:r>
      <w:r w:rsidRPr="007574FF">
        <w:t>5b</w:t>
      </w:r>
      <w:r w:rsidR="004A230D">
        <w:t xml:space="preserve"> i 5c</w:t>
      </w:r>
      <w:r w:rsidRPr="007574FF">
        <w:t xml:space="preserve"> w brzmieniu:</w:t>
      </w:r>
    </w:p>
    <w:p w14:paraId="43F3AA1E" w14:textId="3CC652AB" w:rsidR="004A230D" w:rsidRDefault="00034FB0" w:rsidP="00034FB0">
      <w:pPr>
        <w:pStyle w:val="ZLITUSTzmustliter"/>
      </w:pPr>
      <w:r>
        <w:lastRenderedPageBreak/>
        <w:t>„</w:t>
      </w:r>
      <w:r w:rsidRPr="007574FF">
        <w:t>5b</w:t>
      </w:r>
      <w:r>
        <w:t>.</w:t>
      </w:r>
      <w:r w:rsidR="0029750D">
        <w:t xml:space="preserve"> </w:t>
      </w:r>
      <w:r w:rsidRPr="007574FF">
        <w:t>Do zgłoszeń identyfikacyjnych oraz zgłoszeń aktualizacyjnych podatników będących spółkami cywilnymi</w:t>
      </w:r>
      <w:r>
        <w:t xml:space="preserve">, o których informacje </w:t>
      </w:r>
      <w:r w:rsidR="0029750D">
        <w:t>podlegają publikacji</w:t>
      </w:r>
      <w:r>
        <w:t xml:space="preserve"> w </w:t>
      </w:r>
      <w:r w:rsidRPr="001A3621">
        <w:t>Centralnej Ewidencji i Informacji o Działalności Gospodarczej</w:t>
      </w:r>
      <w:r w:rsidR="00E914FE">
        <w:t>,</w:t>
      </w:r>
      <w:r>
        <w:t xml:space="preserve"> </w:t>
      </w:r>
      <w:r w:rsidRPr="007574FF">
        <w:t>stosuje się formularz wniosku, o którym mowa w art</w:t>
      </w:r>
      <w:r w:rsidR="00B70F30">
        <w:t>.</w:t>
      </w:r>
      <w:r w:rsidRPr="007574FF">
        <w:t xml:space="preserve"> 42b ust. 1 ustawy z dnia 6 marca 2018</w:t>
      </w:r>
      <w:r w:rsidR="0018430C">
        <w:t> </w:t>
      </w:r>
      <w:r w:rsidRPr="007574FF">
        <w:t>r. o Centralnej Ewidencji i Informacji o Działalności Gospodarczej i Punkcie Informacji dla Przedsiębiorcy.</w:t>
      </w:r>
    </w:p>
    <w:p w14:paraId="533E0541" w14:textId="6CD0DD7C" w:rsidR="004A230D" w:rsidRPr="004A230D" w:rsidRDefault="004A230D" w:rsidP="004A230D">
      <w:pPr>
        <w:pStyle w:val="ZLITUSTzmustliter"/>
      </w:pPr>
      <w:r w:rsidRPr="004A230D">
        <w:t>5c. W przypadku zgłoszenia aktualizacyjnego stanowiącego integralną część wniosku o publikację informacji o spółce cywilnej, naczelnik urzędu skarbowego przekazuje, za pośrednictwem systemu teleinformatycznego</w:t>
      </w:r>
      <w:r w:rsidR="003B191C">
        <w:t xml:space="preserve"> przez </w:t>
      </w:r>
      <w:r w:rsidR="003B191C" w:rsidRPr="003B191C">
        <w:t>Central</w:t>
      </w:r>
      <w:r w:rsidR="003B191C">
        <w:t>ny</w:t>
      </w:r>
      <w:r w:rsidR="003B191C" w:rsidRPr="003B191C">
        <w:t xml:space="preserve"> Rejestr Podmiotów </w:t>
      </w:r>
      <w:r w:rsidR="006B2C12" w:rsidRPr="006B2C12">
        <w:t>–</w:t>
      </w:r>
      <w:r w:rsidR="003B191C" w:rsidRPr="003B191C">
        <w:t xml:space="preserve"> Krajowej Ewidencji Podatników</w:t>
      </w:r>
      <w:r w:rsidRPr="004A230D">
        <w:t>, do Centralnej Ewidencji i Informacji o Działalności Gospodarczej informację o:</w:t>
      </w:r>
    </w:p>
    <w:p w14:paraId="0D5C7245" w14:textId="23CDD3C3" w:rsidR="004A230D" w:rsidRPr="004A230D" w:rsidRDefault="004A230D" w:rsidP="00E2090E">
      <w:pPr>
        <w:pStyle w:val="ZLITPKTzmpktliter"/>
      </w:pPr>
      <w:r w:rsidRPr="004A230D">
        <w:t>1)</w:t>
      </w:r>
      <w:r w:rsidRPr="004A230D">
        <w:tab/>
        <w:t>przyjęciu zgłoszenia aktualizacyjnego wraz z danymi objętymi tym zgłoszeniem albo</w:t>
      </w:r>
    </w:p>
    <w:p w14:paraId="2E988ADF" w14:textId="2A41A11B" w:rsidR="004A230D" w:rsidRPr="004A230D" w:rsidRDefault="004A230D" w:rsidP="00E2090E">
      <w:pPr>
        <w:pStyle w:val="ZLITPKTzmpktliter"/>
      </w:pPr>
      <w:r w:rsidRPr="004A230D">
        <w:t>2)</w:t>
      </w:r>
      <w:r w:rsidRPr="004A230D">
        <w:tab/>
        <w:t xml:space="preserve">negatywnej weryfikacji danych niezbędnych do dokonania zgłoszenia aktualizacyjnego </w:t>
      </w:r>
      <w:r w:rsidR="00EA541B">
        <w:t xml:space="preserve">lub </w:t>
      </w:r>
      <w:r w:rsidRPr="004A230D">
        <w:t>określonych w art. 42e ust. 2 pkt 3 ustawy z dnia 6 marca 2018 r. o Centralnej Ewidencji i Informacji o Działalności Gospodarczej i Punkcie Informacji dla Przedsiębiorcy, wskazując te dane</w:t>
      </w:r>
    </w:p>
    <w:p w14:paraId="06A81447" w14:textId="4371F25F" w:rsidR="00034FB0" w:rsidRPr="007574FF" w:rsidRDefault="004A230D" w:rsidP="00E2090E">
      <w:pPr>
        <w:pStyle w:val="ZLITCZWSPPKTzmczciwsppktliter"/>
      </w:pPr>
      <w:r w:rsidRPr="004A230D">
        <w:t>– w terminie 3 dni roboczych od dnia przekazania wniosku przez Centralną Ewidencję i Informację o Działalności Gospodarczej, przy czym przepisów działu IV ustawy z dnia 29 sierpnia 1997 r. – Ordynacja podatkowa nie stosuje się.</w:t>
      </w:r>
      <w:r w:rsidR="00034FB0">
        <w:t>”</w:t>
      </w:r>
      <w:r>
        <w:t>;</w:t>
      </w:r>
    </w:p>
    <w:p w14:paraId="24DBA763" w14:textId="485E6CB3" w:rsidR="00034FB0" w:rsidRPr="007574FF" w:rsidRDefault="00034FB0" w:rsidP="00143910">
      <w:pPr>
        <w:pStyle w:val="PKTpunkt"/>
      </w:pPr>
      <w:r>
        <w:t>2</w:t>
      </w:r>
      <w:r w:rsidRPr="00034FB0">
        <w:t>)</w:t>
      </w:r>
      <w:r w:rsidRPr="00034FB0">
        <w:tab/>
        <w:t>w art. 5a</w:t>
      </w:r>
      <w:r w:rsidR="00F52D79">
        <w:t xml:space="preserve"> </w:t>
      </w:r>
      <w:r w:rsidRPr="007574FF">
        <w:t>ust</w:t>
      </w:r>
      <w:r>
        <w:t xml:space="preserve">. </w:t>
      </w:r>
      <w:r w:rsidRPr="007574FF">
        <w:t xml:space="preserve">1 </w:t>
      </w:r>
      <w:r w:rsidR="00372F79">
        <w:t xml:space="preserve">otrzymuje </w:t>
      </w:r>
      <w:r w:rsidRPr="007574FF">
        <w:t>brzmie</w:t>
      </w:r>
      <w:r w:rsidR="00372F79">
        <w:t>nie</w:t>
      </w:r>
      <w:r w:rsidRPr="007574FF">
        <w:t>:</w:t>
      </w:r>
    </w:p>
    <w:p w14:paraId="19B15A5B" w14:textId="3589B560" w:rsidR="00034FB0" w:rsidRPr="007574FF" w:rsidRDefault="00034FB0" w:rsidP="000208FA">
      <w:pPr>
        <w:pStyle w:val="ZUSTzmustartykuempunktem"/>
      </w:pPr>
      <w:r>
        <w:t>„</w:t>
      </w:r>
      <w:r w:rsidRPr="007574FF">
        <w:t>1.</w:t>
      </w:r>
      <w:r w:rsidR="0029750D">
        <w:t xml:space="preserve"> </w:t>
      </w:r>
      <w:r w:rsidR="00372F79" w:rsidRPr="00372F79">
        <w:t>Podatnicy będący osobami fizycznymi rozpoczynającymi działalność gospodarczą w ramach wniosku o wpis do Centralnej Ewidencji i Informacji o Działalności Gospodarczej oraz</w:t>
      </w:r>
      <w:r w:rsidR="00372F79">
        <w:t xml:space="preserve"> s</w:t>
      </w:r>
      <w:r>
        <w:t xml:space="preserve">półki cywilne, o których informacje </w:t>
      </w:r>
      <w:r w:rsidR="0029750D">
        <w:t>podlegają publikacji</w:t>
      </w:r>
      <w:r>
        <w:t xml:space="preserve"> w </w:t>
      </w:r>
      <w:r w:rsidRPr="001A3621">
        <w:t>Centralnej Ewidencji i Informacji o Działalności Gospodarczej</w:t>
      </w:r>
      <w:r w:rsidRPr="007574FF">
        <w:t xml:space="preserve"> w ramach wniosku, o którym mowa w art</w:t>
      </w:r>
      <w:r w:rsidR="00B70F30">
        <w:t>.</w:t>
      </w:r>
      <w:r w:rsidRPr="007574FF">
        <w:t xml:space="preserve"> 42b ust. 1 ustawy z dnia 6 marca 2018 r. o Centralnej Ewidencji i Informacji o Działalności Gospodarczej i Punkcie Informacji dla Przedsiębiorcy</w:t>
      </w:r>
      <w:r>
        <w:t xml:space="preserve">, </w:t>
      </w:r>
      <w:r w:rsidRPr="007574FF">
        <w:t>składają zgłoszenie identyfikacyjne albo aktualizacyjne</w:t>
      </w:r>
      <w:r w:rsidR="006A2BA7" w:rsidRPr="007574FF">
        <w:t>.</w:t>
      </w:r>
      <w:r w:rsidR="006A2BA7">
        <w:t>”;</w:t>
      </w:r>
    </w:p>
    <w:p w14:paraId="51951068" w14:textId="654906A8" w:rsidR="00034FB0" w:rsidRPr="00034FB0" w:rsidRDefault="00034FB0" w:rsidP="00034FB0">
      <w:pPr>
        <w:pStyle w:val="PKTpunkt"/>
      </w:pPr>
      <w:r>
        <w:t>3</w:t>
      </w:r>
      <w:r w:rsidRPr="00034FB0">
        <w:t>)</w:t>
      </w:r>
      <w:r w:rsidRPr="00034FB0">
        <w:tab/>
        <w:t xml:space="preserve">w art. 8b ust. </w:t>
      </w:r>
      <w:r w:rsidR="00B66DC7">
        <w:t>3</w:t>
      </w:r>
      <w:r w:rsidRPr="00034FB0">
        <w:t xml:space="preserve"> </w:t>
      </w:r>
      <w:r w:rsidR="00B66DC7">
        <w:t>otrzymuje</w:t>
      </w:r>
      <w:r w:rsidR="00B66DC7" w:rsidRPr="00034FB0">
        <w:t xml:space="preserve"> </w:t>
      </w:r>
      <w:r w:rsidRPr="00034FB0">
        <w:t>brzmien</w:t>
      </w:r>
      <w:r w:rsidR="00B66DC7">
        <w:t>ie</w:t>
      </w:r>
      <w:r w:rsidRPr="00034FB0">
        <w:t>:</w:t>
      </w:r>
    </w:p>
    <w:p w14:paraId="5EA346A9" w14:textId="1D04AB7C" w:rsidR="00034FB0" w:rsidRPr="007574FF" w:rsidRDefault="00034FB0" w:rsidP="00034FB0">
      <w:pPr>
        <w:pStyle w:val="ZUSTzmustartykuempunktem"/>
      </w:pPr>
      <w:r>
        <w:t>„</w:t>
      </w:r>
      <w:r w:rsidR="00B66DC7">
        <w:t>3</w:t>
      </w:r>
      <w:r w:rsidRPr="007574FF">
        <w:t>.</w:t>
      </w:r>
      <w:r w:rsidR="0029750D">
        <w:t xml:space="preserve"> </w:t>
      </w:r>
      <w:r w:rsidR="00B66DC7" w:rsidRPr="00B66DC7">
        <w:t xml:space="preserve">Potwierdzeniem nadania NIP dla podmiotów wpisanych do Krajowego Rejestru Sądowego lub Centralnej Ewidencji i Informacji o Działalności Gospodarczej oraz spółek cywilnych, o których informacje podlegają publikacji w Centralnej Ewidencji i Informacji </w:t>
      </w:r>
      <w:r w:rsidR="00B66DC7" w:rsidRPr="00B66DC7">
        <w:lastRenderedPageBreak/>
        <w:t>o Działalności Gospodarczej</w:t>
      </w:r>
      <w:r w:rsidR="00DC2E04">
        <w:t>,</w:t>
      </w:r>
      <w:r w:rsidR="00B66DC7" w:rsidRPr="00B66DC7">
        <w:t xml:space="preserve"> jest ujawnienie tego numeru w Krajowym Rejestrze Sądowym lub Centralnej Ewidencji i Informacji o Działalności Gospodarczej.</w:t>
      </w:r>
      <w:r>
        <w:t>”;</w:t>
      </w:r>
    </w:p>
    <w:p w14:paraId="5877E67E" w14:textId="77777777" w:rsidR="00135B11" w:rsidRPr="00135B11" w:rsidRDefault="00034FB0" w:rsidP="00135B11">
      <w:pPr>
        <w:pStyle w:val="PKTpunkt"/>
      </w:pPr>
      <w:r>
        <w:t>4</w:t>
      </w:r>
      <w:r w:rsidRPr="00034FB0">
        <w:t>)</w:t>
      </w:r>
      <w:r w:rsidRPr="00034FB0">
        <w:tab/>
      </w:r>
      <w:r w:rsidR="00135B11" w:rsidRPr="00135B11">
        <w:t>w art. 8c po ust. 2a dodaje się ust. 2b w brzmieniu:</w:t>
      </w:r>
    </w:p>
    <w:p w14:paraId="0AD25E25" w14:textId="390175D8" w:rsidR="00135B11" w:rsidRPr="00135B11" w:rsidRDefault="00135B11" w:rsidP="00135B11">
      <w:pPr>
        <w:pStyle w:val="ZUSTzmustartykuempunktem"/>
      </w:pPr>
      <w:r w:rsidRPr="00135B11">
        <w:t xml:space="preserve">„2b. W przypadku zgłoszenia identyfikacyjnego stanowiącego integralną część wniosku o publikację informacji o spółce cywilnej </w:t>
      </w:r>
      <w:r w:rsidR="00810888">
        <w:t>n</w:t>
      </w:r>
      <w:r w:rsidRPr="00135B11">
        <w:t xml:space="preserve">aczelnik </w:t>
      </w:r>
      <w:r w:rsidR="00810888">
        <w:t>u</w:t>
      </w:r>
      <w:r w:rsidRPr="00135B11">
        <w:t xml:space="preserve">rzędu </w:t>
      </w:r>
      <w:r w:rsidR="00810888">
        <w:t>s</w:t>
      </w:r>
      <w:r w:rsidRPr="00135B11">
        <w:t>karbowego przekazuje</w:t>
      </w:r>
      <w:r w:rsidR="004362DA">
        <w:t xml:space="preserve"> </w:t>
      </w:r>
      <w:r w:rsidR="004362DA" w:rsidRPr="004A230D">
        <w:t>za pośrednictwem systemu teleinformatycznego</w:t>
      </w:r>
      <w:r w:rsidR="004362DA">
        <w:t xml:space="preserve"> przez </w:t>
      </w:r>
      <w:r w:rsidR="004362DA" w:rsidRPr="003B191C">
        <w:t>Central</w:t>
      </w:r>
      <w:r w:rsidR="004362DA">
        <w:t>ny</w:t>
      </w:r>
      <w:r w:rsidR="004362DA" w:rsidRPr="003B191C">
        <w:t xml:space="preserve"> Rejestr Podmiotów </w:t>
      </w:r>
      <w:r w:rsidR="006B2C12" w:rsidRPr="006B2C12">
        <w:t>–</w:t>
      </w:r>
      <w:r w:rsidR="004362DA" w:rsidRPr="003B191C">
        <w:t xml:space="preserve"> Krajowej Ewidencji Podatników</w:t>
      </w:r>
      <w:r w:rsidRPr="00135B11">
        <w:t xml:space="preserve"> do Centralnej Ewidencji i Informacji o Działalności Gospodarczej informację o:</w:t>
      </w:r>
    </w:p>
    <w:p w14:paraId="43727A46" w14:textId="77777777" w:rsidR="00135B11" w:rsidRPr="00135B11" w:rsidRDefault="00135B11" w:rsidP="00135B11">
      <w:pPr>
        <w:pStyle w:val="ZPKTzmpktartykuempunktem"/>
      </w:pPr>
      <w:r w:rsidRPr="00135B11">
        <w:t>1)</w:t>
      </w:r>
      <w:r w:rsidRPr="00135B11">
        <w:tab/>
        <w:t>nadaniu NIP wraz z danymi objętymi zgłoszeniem identyfikacyjnym albo</w:t>
      </w:r>
    </w:p>
    <w:p w14:paraId="19C99830" w14:textId="1F5E3B6C" w:rsidR="00135B11" w:rsidRPr="00135B11" w:rsidRDefault="00135B11" w:rsidP="00135B11">
      <w:pPr>
        <w:pStyle w:val="ZPKTzmpktartykuempunktem"/>
      </w:pPr>
      <w:r w:rsidRPr="00135B11">
        <w:t>2)</w:t>
      </w:r>
      <w:r w:rsidRPr="00135B11">
        <w:tab/>
        <w:t xml:space="preserve">negatywnej weryfikacji danych niezbędnych do nadania NIP </w:t>
      </w:r>
      <w:r w:rsidR="00EA541B">
        <w:t>lub</w:t>
      </w:r>
      <w:r w:rsidR="00EA541B" w:rsidRPr="00135B11">
        <w:t xml:space="preserve"> </w:t>
      </w:r>
      <w:r w:rsidRPr="00135B11">
        <w:t>określonych w art.</w:t>
      </w:r>
      <w:r w:rsidR="0018430C">
        <w:t> </w:t>
      </w:r>
      <w:r w:rsidRPr="00135B11">
        <w:t>42e ust. 2 pkt 3 ustawy z dnia 6 marca 2018 r. o Centralnej Ewidencji i Informacji o Działalności Gospodarczej i Punkcie Informacji dla Przedsiębiorcy, wskazując te dane</w:t>
      </w:r>
    </w:p>
    <w:p w14:paraId="0FE90EF2" w14:textId="7D1A54C7" w:rsidR="00135B11" w:rsidRDefault="00135B11" w:rsidP="00E2090E">
      <w:pPr>
        <w:pStyle w:val="ZCZWSPPKTzmczciwsppktartykuempunktem"/>
      </w:pPr>
      <w:r w:rsidRPr="00135B11">
        <w:t>– w terminie 3 dni roboczych od dnia przekazania wniosku przez Centralną Ewidencję i Informację o Działalności Gospodarczej, przy czym przepisów ust. 1 oraz przepisów działu IV ustawy z dnia 29 sierpnia 1997 r. – Ordynacja podatkowa nie stosuje się.”</w:t>
      </w:r>
      <w:r w:rsidR="00F50D83">
        <w:t>;</w:t>
      </w:r>
    </w:p>
    <w:p w14:paraId="38DABC47" w14:textId="05D942EA" w:rsidR="00034FB0" w:rsidRPr="00034FB0" w:rsidRDefault="00135B11" w:rsidP="00034FB0">
      <w:pPr>
        <w:pStyle w:val="PKTpunkt"/>
      </w:pPr>
      <w:r>
        <w:t>5)</w:t>
      </w:r>
      <w:r>
        <w:tab/>
      </w:r>
      <w:r w:rsidR="00034FB0" w:rsidRPr="00034FB0">
        <w:t>w art. 9 w ust. 6 pkt 2 otrzymuje brzmienie:</w:t>
      </w:r>
    </w:p>
    <w:p w14:paraId="3A75C570" w14:textId="77777777" w:rsidR="00034FB0" w:rsidRPr="007574FF" w:rsidRDefault="00034FB0" w:rsidP="00034FB0">
      <w:pPr>
        <w:pStyle w:val="ZPKTzmpktartykuempunktem"/>
      </w:pPr>
      <w:r>
        <w:t>„</w:t>
      </w:r>
      <w:r w:rsidRPr="007574FF">
        <w:t>2)</w:t>
      </w:r>
      <w:r>
        <w:tab/>
      </w:r>
      <w:r w:rsidRPr="007574FF">
        <w:t>wzory formularzy zgłoszeń aktualizacyjnych określone w rozporządzeniu wydanym na podstawie art. 5 ust. 5, formularz wniosku o wpis do Centralnej Ewidencji i Informacji o Działalności Gospodarczej albo wniosek, o którym mowa w art. 42b ust. 1 ustawy z dnia 6 marca 2018 r. o Centralnej Ewidencji i Informacji o Działalności Gospodarczej i Punkcie Informacji dla Przedsiębiorcy.</w:t>
      </w:r>
      <w:r>
        <w:t>”;</w:t>
      </w:r>
    </w:p>
    <w:p w14:paraId="0FD5306A" w14:textId="3F30BDAF" w:rsidR="00034FB0" w:rsidRPr="00034FB0" w:rsidRDefault="00F727D9" w:rsidP="00A72FFA">
      <w:pPr>
        <w:pStyle w:val="PKTpunkt"/>
      </w:pPr>
      <w:r>
        <w:t>6</w:t>
      </w:r>
      <w:r w:rsidR="00034FB0" w:rsidRPr="007574FF">
        <w:t>)</w:t>
      </w:r>
      <w:r w:rsidR="00034FB0" w:rsidRPr="00034FB0">
        <w:tab/>
        <w:t>w art. 15:</w:t>
      </w:r>
    </w:p>
    <w:p w14:paraId="00AEFD4C" w14:textId="2E1F205B" w:rsidR="00034FB0" w:rsidRDefault="00034FB0" w:rsidP="00034FB0">
      <w:pPr>
        <w:pStyle w:val="LITlitera"/>
      </w:pPr>
      <w:r>
        <w:t>a)</w:t>
      </w:r>
      <w:r>
        <w:tab/>
      </w:r>
      <w:r w:rsidRPr="007574FF">
        <w:t>ust. 1b</w:t>
      </w:r>
      <w:r>
        <w:t xml:space="preserve"> otrzymuje brzmienie:</w:t>
      </w:r>
    </w:p>
    <w:p w14:paraId="6B1D69BA" w14:textId="12C3ECBC" w:rsidR="008B3E18" w:rsidRDefault="00034FB0" w:rsidP="00A72FFA">
      <w:pPr>
        <w:pStyle w:val="ZLITUSTzmustliter"/>
      </w:pPr>
      <w:r>
        <w:t>„</w:t>
      </w:r>
      <w:r w:rsidRPr="00832354">
        <w:t>1b.</w:t>
      </w:r>
      <w:r w:rsidR="0029750D">
        <w:t xml:space="preserve"> </w:t>
      </w:r>
      <w:bookmarkStart w:id="63" w:name="_Hlk132710613"/>
      <w:r w:rsidRPr="00832354">
        <w:t>Tajemnicą skarbową nie są objęte</w:t>
      </w:r>
      <w:bookmarkEnd w:id="63"/>
      <w:r w:rsidRPr="00832354">
        <w:t xml:space="preserve"> dane z Krajowego Rejestru Sądowego, NIP, numer identyfikacyjny REGON, numer rachunku bankowego lub imiennego rachunku w spółdzielczej kasie oszczędnościowo-kredytowej, dane przekazane na podstawie art. 14 ust. 3a i 3b przez CRP KEP za pośrednictwem systemu teleinformatycznego do krajowego rejestru urzędowego podmiotów gospodarki narodowej i do Centralnego Rejestru Płatników Składek</w:t>
      </w:r>
      <w:r w:rsidR="008B3E18">
        <w:t xml:space="preserve"> oraz dodatkowo:</w:t>
      </w:r>
    </w:p>
    <w:p w14:paraId="655BF427" w14:textId="3D445C2F" w:rsidR="008B3E18" w:rsidRPr="00A023E6" w:rsidRDefault="008B3E18" w:rsidP="00A023E6">
      <w:pPr>
        <w:pStyle w:val="ZLITPKTzmpktliter"/>
      </w:pPr>
      <w:r>
        <w:t>1)</w:t>
      </w:r>
      <w:r w:rsidR="00226C72">
        <w:tab/>
      </w:r>
      <w:r w:rsidR="00034FB0" w:rsidRPr="00A023E6">
        <w:t xml:space="preserve">nazwa (firma), adresy, pod którymi jest wykonywana działalność gospodarcza, w tym adres stałego miejsca wykonywania działalności, a w przypadku nieposiadania stałego miejsca wykonywania działalności </w:t>
      </w:r>
      <w:bookmarkStart w:id="64" w:name="_Hlk142394093"/>
      <w:r w:rsidR="00034FB0" w:rsidRPr="00A023E6">
        <w:t>–</w:t>
      </w:r>
      <w:bookmarkEnd w:id="64"/>
      <w:r w:rsidR="00034FB0" w:rsidRPr="00A023E6">
        <w:t xml:space="preserve"> adres miejsca </w:t>
      </w:r>
      <w:r w:rsidR="00034FB0" w:rsidRPr="00A023E6">
        <w:lastRenderedPageBreak/>
        <w:t>zamieszkania, oraz przedmiot wykonywanej działalności określony według obowiązujących standardów klasyfikacyjnych</w:t>
      </w:r>
      <w:r w:rsidR="00355438">
        <w:t xml:space="preserve"> </w:t>
      </w:r>
      <w:r w:rsidR="00355438" w:rsidRPr="00355438">
        <w:t>–</w:t>
      </w:r>
      <w:r w:rsidRPr="00A023E6">
        <w:t xml:space="preserve"> w przypadku osób fizycznych wpisanych do Centralnej Ewidencji i Informacji o Działalności Gospodarczej i wykonujących działalność gospodarczą</w:t>
      </w:r>
      <w:r w:rsidR="00226C72">
        <w:t>;</w:t>
      </w:r>
      <w:r w:rsidR="00A72FFA" w:rsidRPr="00A023E6">
        <w:t xml:space="preserve"> </w:t>
      </w:r>
    </w:p>
    <w:p w14:paraId="78F6CAD7" w14:textId="74E12119" w:rsidR="00034FB0" w:rsidRDefault="008B3E18" w:rsidP="00A023E6">
      <w:pPr>
        <w:pStyle w:val="ZLITPKTzmpktliter"/>
      </w:pPr>
      <w:r w:rsidRPr="00A023E6">
        <w:t>2)</w:t>
      </w:r>
      <w:r w:rsidR="00226C72">
        <w:tab/>
      </w:r>
      <w:r w:rsidR="00034FB0" w:rsidRPr="00A023E6">
        <w:t>pełna i skrócona nazwa (firma), adres siedziby</w:t>
      </w:r>
      <w:r w:rsidR="00034FB0" w:rsidRPr="00735393">
        <w:t>, adres do doręczeń oraz adresy miejsc prowadzenia działalności, przedmiot wykonywanej działalności określony według obowiązujących standardów klasyfikacyjnych</w:t>
      </w:r>
      <w:r w:rsidR="00EB1FE0">
        <w:t>,</w:t>
      </w:r>
      <w:r w:rsidR="00034FB0" w:rsidRPr="00735393">
        <w:t xml:space="preserve"> dane dotyczące wspólników, w tym identyfikator podatkowy poszczególnych wspólników, sposób reprezentacji spółki oraz dane wspólników uprawnionych do reprezentacji</w:t>
      </w:r>
      <w:r w:rsidR="00051EDE">
        <w:t xml:space="preserve"> w</w:t>
      </w:r>
      <w:r w:rsidR="00051EDE" w:rsidRPr="00051EDE">
        <w:t xml:space="preserve"> przypadku spółek cywilnych, o których informacje podlegają publikacji w Centralnej Ewidencji i Informacji o Działalności Gospodarczej</w:t>
      </w:r>
      <w:r w:rsidR="00B67F99">
        <w:t>,</w:t>
      </w:r>
      <w:r w:rsidR="00051EDE" w:rsidRPr="00051EDE">
        <w:t xml:space="preserve"> i wykonujących działalność gospodarczą</w:t>
      </w:r>
      <w:r w:rsidR="00034FB0" w:rsidRPr="00735393">
        <w:t>.</w:t>
      </w:r>
      <w:r w:rsidR="00034FB0">
        <w:t>”,</w:t>
      </w:r>
    </w:p>
    <w:p w14:paraId="2ED09E6E" w14:textId="3EB8F7DA" w:rsidR="00034FB0" w:rsidRDefault="00A72FFA" w:rsidP="00034FB0">
      <w:pPr>
        <w:pStyle w:val="LITlitera"/>
      </w:pPr>
      <w:r>
        <w:t>b</w:t>
      </w:r>
      <w:r w:rsidR="00034FB0">
        <w:t>)</w:t>
      </w:r>
      <w:r w:rsidR="00034FB0">
        <w:tab/>
      </w:r>
      <w:r w:rsidR="00034FB0" w:rsidRPr="007574FF">
        <w:t>ust. 5</w:t>
      </w:r>
      <w:r w:rsidR="00034FB0">
        <w:t xml:space="preserve"> otrzymuje brzmienie:</w:t>
      </w:r>
    </w:p>
    <w:p w14:paraId="3F1DA0CB" w14:textId="76335F7C" w:rsidR="00051EDE" w:rsidRDefault="00034FB0" w:rsidP="000208FA">
      <w:pPr>
        <w:pStyle w:val="ZLITUSTzmustliter"/>
      </w:pPr>
      <w:r>
        <w:t xml:space="preserve">„5. </w:t>
      </w:r>
      <w:r w:rsidRPr="009132CA">
        <w:t>CRP KEP przekazuje automatycznie do STIR w rozumieniu art. 119zg pkt</w:t>
      </w:r>
      <w:r w:rsidR="0018430C">
        <w:t> </w:t>
      </w:r>
      <w:r w:rsidRPr="009132CA">
        <w:t>6 ustawy z dnia 29 sierpnia 1997 r. –</w:t>
      </w:r>
      <w:r>
        <w:t xml:space="preserve"> </w:t>
      </w:r>
      <w:r w:rsidRPr="009132CA">
        <w:t>Ordynacja podatkowa dane z Krajowego Rejestru Sądowego, NIP, numer identyfikacyjny REGON</w:t>
      </w:r>
      <w:r w:rsidR="00051EDE">
        <w:t xml:space="preserve">, </w:t>
      </w:r>
      <w:r w:rsidRPr="009132CA">
        <w:t>dane z wykazu,</w:t>
      </w:r>
      <w:r w:rsidR="0078023B">
        <w:t xml:space="preserve"> </w:t>
      </w:r>
      <w:r w:rsidRPr="009132CA">
        <w:t>o którym mowa w art. 96b ust. 1 ustawy z dnia 11 marca 2004 r. o podatku od towarów i usług</w:t>
      </w:r>
      <w:r w:rsidR="00B67F99">
        <w:t>,</w:t>
      </w:r>
      <w:r w:rsidR="00051EDE">
        <w:t xml:space="preserve"> oraz dodatkowo:</w:t>
      </w:r>
    </w:p>
    <w:p w14:paraId="33C3C6CD" w14:textId="4A173CDA" w:rsidR="00051EDE" w:rsidRDefault="00051EDE" w:rsidP="00051EDE">
      <w:pPr>
        <w:pStyle w:val="ZLITPKTzmpktliter"/>
      </w:pPr>
      <w:r>
        <w:t>1)</w:t>
      </w:r>
      <w:r w:rsidR="00BE009E">
        <w:tab/>
      </w:r>
      <w:r w:rsidR="00034FB0" w:rsidRPr="009132CA">
        <w:t>firmę, adres stałego miejsca wykonywania działalności, adresy dodatkowych miejsc wykonywania</w:t>
      </w:r>
      <w:r w:rsidR="00034FB0">
        <w:t xml:space="preserve"> </w:t>
      </w:r>
      <w:r w:rsidR="00034FB0" w:rsidRPr="009132CA">
        <w:t>działalności, a w przypadku nieposiadania stałego miejsca wykonywania działalności – adres miejsca zamieszkania oraz</w:t>
      </w:r>
      <w:r w:rsidR="00034FB0">
        <w:t xml:space="preserve"> </w:t>
      </w:r>
      <w:r w:rsidR="00034FB0" w:rsidRPr="009132CA">
        <w:t>przedmiot wykonywanej działalności określony według obowiązujących standardów klasyfikacyjnych</w:t>
      </w:r>
      <w:r>
        <w:t xml:space="preserve"> w</w:t>
      </w:r>
      <w:r w:rsidRPr="009132CA">
        <w:t xml:space="preserve"> przypadku osób fizycznych</w:t>
      </w:r>
      <w:r w:rsidRPr="00051EDE">
        <w:t xml:space="preserve"> wpisanych do Centralnej Ewidencji i Informacji o Działalności Gospodarczej</w:t>
      </w:r>
      <w:r w:rsidR="00547080" w:rsidRPr="00547080">
        <w:t xml:space="preserve"> i wykonujących działalność gospodarczą</w:t>
      </w:r>
      <w:r w:rsidR="00E20FCF">
        <w:t>;</w:t>
      </w:r>
    </w:p>
    <w:p w14:paraId="76A187A0" w14:textId="3FC4BC6A" w:rsidR="00034FB0" w:rsidRDefault="00051EDE" w:rsidP="00281BCA">
      <w:pPr>
        <w:pStyle w:val="ZLITPKTzmpktliter"/>
      </w:pPr>
      <w:r>
        <w:t>2)</w:t>
      </w:r>
      <w:r w:rsidR="00BE009E">
        <w:tab/>
      </w:r>
      <w:r w:rsidR="00034FB0" w:rsidRPr="009132CA">
        <w:t>pełną i skróconą nazwę (firmę), adres siedziby, adres do doręczeń oraz adresy miejsc prowadzenia działalności, przedmiot wykonywanej działalności określony według obowiązujących standardów klasyfikacyjnych</w:t>
      </w:r>
      <w:r w:rsidR="00B67F99">
        <w:t xml:space="preserve">, </w:t>
      </w:r>
      <w:r w:rsidR="00034FB0" w:rsidRPr="009132CA">
        <w:t>dane dotyczące wspólników, w tym identyfikator podatkowy poszczególnych wspólników, sposób reprezentacji spółki oraz dane wspólników uprawnionych do reprezentacji</w:t>
      </w:r>
      <w:r w:rsidR="000C4D9F">
        <w:t xml:space="preserve"> </w:t>
      </w:r>
      <w:r w:rsidR="002C400E">
        <w:t>w</w:t>
      </w:r>
      <w:r w:rsidRPr="009132CA">
        <w:t xml:space="preserve"> przypadku spółek cywilnych, o których informacje </w:t>
      </w:r>
      <w:r w:rsidRPr="00051EDE">
        <w:t>podlegają publikacji w Centralnej Ewidencji i Informacji o Działalności Gospodarczej</w:t>
      </w:r>
      <w:r w:rsidR="00B67F99">
        <w:t>,</w:t>
      </w:r>
      <w:r w:rsidRPr="00051EDE">
        <w:t xml:space="preserve"> i wykonujących działalność gospodarczą</w:t>
      </w:r>
      <w:r w:rsidR="00355438">
        <w:t xml:space="preserve"> </w:t>
      </w:r>
      <w:r w:rsidR="00355438" w:rsidRPr="00355438">
        <w:t>–</w:t>
      </w:r>
      <w:r w:rsidR="00355438">
        <w:t xml:space="preserve"> przy czym</w:t>
      </w:r>
      <w:r w:rsidR="00BE009E">
        <w:t xml:space="preserve"> </w:t>
      </w:r>
      <w:r w:rsidR="002C400E">
        <w:t>p</w:t>
      </w:r>
      <w:r w:rsidR="00034FB0" w:rsidRPr="009132CA">
        <w:t xml:space="preserve">rzepisu </w:t>
      </w:r>
      <w:r w:rsidR="00034FB0" w:rsidRPr="009132CA">
        <w:lastRenderedPageBreak/>
        <w:t>ust. 2b</w:t>
      </w:r>
      <w:r w:rsidR="00034FB0">
        <w:t xml:space="preserve"> </w:t>
      </w:r>
      <w:r w:rsidR="00034FB0" w:rsidRPr="009132CA">
        <w:t>w zakresie danych objętych treścią wpisu w Krajowym Rejestrze Sądowym nie stosuje się.</w:t>
      </w:r>
      <w:r w:rsidR="00034FB0">
        <w:t>”.</w:t>
      </w:r>
    </w:p>
    <w:p w14:paraId="5ED8E3D2" w14:textId="797D062C" w:rsidR="00F87074" w:rsidRDefault="00034FB0" w:rsidP="00034FB0">
      <w:pPr>
        <w:pStyle w:val="ARTartustawynprozporzdzenia"/>
      </w:pPr>
      <w:r w:rsidRPr="003B0F5D">
        <w:rPr>
          <w:rStyle w:val="Ppogrubienie"/>
        </w:rPr>
        <w:t>Art. </w:t>
      </w:r>
      <w:r>
        <w:rPr>
          <w:rStyle w:val="Ppogrubienie"/>
        </w:rPr>
        <w:t>5</w:t>
      </w:r>
      <w:r w:rsidRPr="003B0F5D">
        <w:rPr>
          <w:rStyle w:val="Ppogrubienie"/>
        </w:rPr>
        <w:t>.</w:t>
      </w:r>
      <w:r w:rsidR="00611016">
        <w:t> </w:t>
      </w:r>
      <w:r>
        <w:t xml:space="preserve">W ustawie </w:t>
      </w:r>
      <w:r w:rsidRPr="005A3DDB">
        <w:t>z dnia 13 października 1998 r. o systemie ubezpieczeń społecznych (</w:t>
      </w:r>
      <w:r w:rsidRPr="000D3813">
        <w:t>Dz.</w:t>
      </w:r>
      <w:r>
        <w:t xml:space="preserve"> </w:t>
      </w:r>
      <w:r w:rsidRPr="000D3813">
        <w:t xml:space="preserve">U. </w:t>
      </w:r>
      <w:r>
        <w:t xml:space="preserve">z </w:t>
      </w:r>
      <w:r w:rsidR="00AF1BD9" w:rsidRPr="000D3813">
        <w:t>202</w:t>
      </w:r>
      <w:r w:rsidR="00675F98">
        <w:t>5</w:t>
      </w:r>
      <w:r w:rsidR="00AF1BD9">
        <w:t xml:space="preserve"> </w:t>
      </w:r>
      <w:r>
        <w:t>r.</w:t>
      </w:r>
      <w:r w:rsidRPr="000D3813">
        <w:t xml:space="preserve"> poz. </w:t>
      </w:r>
      <w:r w:rsidR="00675F98">
        <w:t xml:space="preserve">350, </w:t>
      </w:r>
      <w:r w:rsidR="00133485">
        <w:t>z późn. zm.</w:t>
      </w:r>
      <w:r w:rsidR="00133485">
        <w:rPr>
          <w:rStyle w:val="Odwoanieprzypisudolnego"/>
        </w:rPr>
        <w:footnoteReference w:id="7"/>
      </w:r>
      <w:r w:rsidR="00133485" w:rsidRPr="00B05DFF">
        <w:rPr>
          <w:rStyle w:val="IGindeksgrny"/>
        </w:rPr>
        <w:t>)</w:t>
      </w:r>
      <w:r w:rsidRPr="005A3DDB">
        <w:t>)</w:t>
      </w:r>
      <w:r>
        <w:t xml:space="preserve"> </w:t>
      </w:r>
      <w:r w:rsidR="00F87074">
        <w:t>wprowadza się następujące zmiany:</w:t>
      </w:r>
    </w:p>
    <w:p w14:paraId="77960F1B" w14:textId="2FB4D355" w:rsidR="00F87074" w:rsidRDefault="00F87074" w:rsidP="00F87074">
      <w:pPr>
        <w:pStyle w:val="PKTpunkt"/>
      </w:pPr>
      <w:r>
        <w:t>1)</w:t>
      </w:r>
      <w:r>
        <w:tab/>
      </w:r>
      <w:r w:rsidR="007A3E20">
        <w:t>w art. 36b ust. 2 otrzymuje brzmienie:</w:t>
      </w:r>
    </w:p>
    <w:p w14:paraId="6B5CA8EC" w14:textId="6327EFC9" w:rsidR="007A3E20" w:rsidRDefault="007A3E20" w:rsidP="007D772B">
      <w:pPr>
        <w:pStyle w:val="ZUSTzmustartykuempunktem"/>
      </w:pPr>
      <w:r>
        <w:rPr>
          <w:rFonts w:cs="Times"/>
        </w:rPr>
        <w:t>„</w:t>
      </w:r>
      <w:r w:rsidRPr="007A3E20">
        <w:t>2.</w:t>
      </w:r>
      <w:r>
        <w:t xml:space="preserve"> </w:t>
      </w:r>
      <w:r w:rsidRPr="007A3E20">
        <w:t xml:space="preserve">Za dzień dokonania zgłoszeń, o których mowa w art. 36 ust. 1 i 11, lub zmiany danych wykazanych w tych zgłoszeniach uważa się dzień złożenia wniosku o wpis do Centralnej Ewidencji i Informacji o Działalności Gospodarczej </w:t>
      </w:r>
      <w:r>
        <w:t xml:space="preserve">lub wniosku o publikację informacji o spółce cywilnej w tej ewidencji </w:t>
      </w:r>
      <w:r w:rsidRPr="007A3E20">
        <w:t>wraz z żądaniem dokonania tych zgłoszeń lub zmiany danych wykazanych w tych zgłoszeniach.</w:t>
      </w:r>
      <w:r>
        <w:rPr>
          <w:rFonts w:cs="Times"/>
        </w:rPr>
        <w:t>”</w:t>
      </w:r>
      <w:r w:rsidR="00E20FCF">
        <w:t>;</w:t>
      </w:r>
    </w:p>
    <w:p w14:paraId="2DDD0614" w14:textId="3AAB15C9" w:rsidR="00034FB0" w:rsidRPr="005A3DDB" w:rsidRDefault="00F87074" w:rsidP="007D772B">
      <w:pPr>
        <w:pStyle w:val="PKTpunkt"/>
      </w:pPr>
      <w:r>
        <w:t>2)</w:t>
      </w:r>
      <w:r>
        <w:tab/>
      </w:r>
      <w:r w:rsidR="00034FB0">
        <w:t xml:space="preserve">w </w:t>
      </w:r>
      <w:r w:rsidR="00034FB0" w:rsidRPr="005A3DDB">
        <w:t xml:space="preserve">art. 43 </w:t>
      </w:r>
      <w:r w:rsidR="00034FB0">
        <w:t xml:space="preserve">po </w:t>
      </w:r>
      <w:r w:rsidR="00034FB0" w:rsidRPr="005A3DDB">
        <w:t>ust. 5a</w:t>
      </w:r>
      <w:r w:rsidR="00034FB0">
        <w:t xml:space="preserve"> dodaje się ust. 5</w:t>
      </w:r>
      <w:r>
        <w:t>aa</w:t>
      </w:r>
      <w:r w:rsidR="00034FB0" w:rsidRPr="005A1A55">
        <w:rPr>
          <w:rStyle w:val="IGindeksgrny"/>
        </w:rPr>
        <w:t xml:space="preserve"> </w:t>
      </w:r>
      <w:r w:rsidR="00034FB0">
        <w:t>w</w:t>
      </w:r>
      <w:r w:rsidR="00034FB0" w:rsidRPr="005A3DDB">
        <w:t xml:space="preserve"> brzmieni</w:t>
      </w:r>
      <w:r w:rsidR="00034FB0">
        <w:t>u</w:t>
      </w:r>
      <w:r w:rsidR="00034FB0" w:rsidRPr="005A3DDB">
        <w:t>:</w:t>
      </w:r>
    </w:p>
    <w:p w14:paraId="212A665F" w14:textId="276A2924" w:rsidR="00F254FA" w:rsidRDefault="00034FB0" w:rsidP="007D772B">
      <w:pPr>
        <w:pStyle w:val="ZUSTzmustartykuempunktem"/>
      </w:pPr>
      <w:r>
        <w:t>„</w:t>
      </w:r>
      <w:r w:rsidRPr="005A1A55">
        <w:t>5</w:t>
      </w:r>
      <w:r w:rsidR="00F87074">
        <w:t>a</w:t>
      </w:r>
      <w:r w:rsidRPr="005A1A55">
        <w:t>a</w:t>
      </w:r>
      <w:r>
        <w:t xml:space="preserve">. </w:t>
      </w:r>
      <w:r w:rsidRPr="005A3DDB">
        <w:t xml:space="preserve">Zgłoszenie płatnika składek </w:t>
      </w:r>
      <w:r>
        <w:t>będącego</w:t>
      </w:r>
      <w:r w:rsidRPr="005A3DDB">
        <w:t xml:space="preserve"> </w:t>
      </w:r>
      <w:r w:rsidR="00FE2868">
        <w:t>spółką cywilną</w:t>
      </w:r>
      <w:r w:rsidRPr="005A3DDB">
        <w:t>,</w:t>
      </w:r>
      <w:r>
        <w:t xml:space="preserve"> o</w:t>
      </w:r>
      <w:r w:rsidRPr="005A3DDB">
        <w:t xml:space="preserve"> któr</w:t>
      </w:r>
      <w:r>
        <w:t>ej informacje są</w:t>
      </w:r>
      <w:r w:rsidRPr="005A3DDB">
        <w:t xml:space="preserve"> publi</w:t>
      </w:r>
      <w:r>
        <w:t>kowane</w:t>
      </w:r>
      <w:r w:rsidRPr="005A3DDB">
        <w:t xml:space="preserve"> na podstawie art. 42a ustawy </w:t>
      </w:r>
      <w:r w:rsidRPr="007574FF">
        <w:t xml:space="preserve">z dnia 6 marca 2018 r. </w:t>
      </w:r>
      <w:r w:rsidRPr="005A3DDB">
        <w:t>o Centralnej Ewidencji i Informacji o Działalności Gospodarczej i Punkcie Informacji dla Przedsiębiorcy</w:t>
      </w:r>
      <w:bookmarkStart w:id="65" w:name="_Hlk131749896"/>
      <w:r>
        <w:t xml:space="preserve"> </w:t>
      </w:r>
      <w:bookmarkEnd w:id="65"/>
      <w:r w:rsidRPr="005A3DDB">
        <w:t xml:space="preserve">następuje na podstawie przepisów </w:t>
      </w:r>
      <w:r>
        <w:t xml:space="preserve">tej </w:t>
      </w:r>
      <w:r w:rsidRPr="005A3DDB">
        <w:t>ustawy</w:t>
      </w:r>
      <w:r>
        <w:t>.”.</w:t>
      </w:r>
    </w:p>
    <w:p w14:paraId="34635EA6" w14:textId="5B71F28C" w:rsidR="00D84907" w:rsidRDefault="00B64D21" w:rsidP="00CE7F66">
      <w:pPr>
        <w:pStyle w:val="ARTartustawynprozporzdzenia"/>
      </w:pPr>
      <w:r w:rsidRPr="00A904F7">
        <w:rPr>
          <w:rStyle w:val="Ppogrubienie"/>
        </w:rPr>
        <w:t>Art.</w:t>
      </w:r>
      <w:r w:rsidR="00611016">
        <w:rPr>
          <w:rStyle w:val="Ppogrubienie"/>
        </w:rPr>
        <w:t> </w:t>
      </w:r>
      <w:r w:rsidR="00053893">
        <w:rPr>
          <w:rStyle w:val="Ppogrubienie"/>
        </w:rPr>
        <w:t>6</w:t>
      </w:r>
      <w:r w:rsidRPr="00A904F7">
        <w:rPr>
          <w:rStyle w:val="Ppogrubienie"/>
        </w:rPr>
        <w:t>.</w:t>
      </w:r>
      <w:r w:rsidR="00611016">
        <w:t> </w:t>
      </w:r>
      <w:r w:rsidR="00F254FA">
        <w:t xml:space="preserve">W </w:t>
      </w:r>
      <w:r w:rsidR="00F254FA" w:rsidRPr="00CE7F66">
        <w:t>ustaw</w:t>
      </w:r>
      <w:r w:rsidR="00F254FA" w:rsidRPr="000C1E00">
        <w:t>ie</w:t>
      </w:r>
      <w:r w:rsidR="00F254FA" w:rsidRPr="00F254FA">
        <w:t xml:space="preserve"> z dnia 11 marca 2004 r. o podatku od towarów i usług</w:t>
      </w:r>
      <w:r w:rsidR="00F254FA">
        <w:t xml:space="preserve"> (</w:t>
      </w:r>
      <w:r w:rsidR="00F254FA" w:rsidRPr="00F254FA">
        <w:t>Dz. U. z 202</w:t>
      </w:r>
      <w:r w:rsidR="00133485">
        <w:t>5</w:t>
      </w:r>
      <w:r w:rsidR="00892115">
        <w:t> </w:t>
      </w:r>
      <w:r w:rsidR="00F254FA" w:rsidRPr="00F254FA">
        <w:t xml:space="preserve">r. poz. </w:t>
      </w:r>
      <w:r w:rsidR="00133485">
        <w:t>775, 894</w:t>
      </w:r>
      <w:r w:rsidR="00CE5653">
        <w:t>,</w:t>
      </w:r>
      <w:r w:rsidR="00133485">
        <w:t xml:space="preserve"> 896</w:t>
      </w:r>
      <w:r w:rsidR="00892115">
        <w:t>,</w:t>
      </w:r>
      <w:r w:rsidR="00CE5653">
        <w:t xml:space="preserve"> 1203</w:t>
      </w:r>
      <w:r w:rsidR="00892115">
        <w:t xml:space="preserve"> i 1541</w:t>
      </w:r>
      <w:r w:rsidR="00F254FA">
        <w:t xml:space="preserve">) </w:t>
      </w:r>
      <w:r w:rsidR="00A046BB">
        <w:t>w art. 96</w:t>
      </w:r>
      <w:r w:rsidR="00D84907">
        <w:t>:</w:t>
      </w:r>
    </w:p>
    <w:p w14:paraId="24BA2776" w14:textId="7B29097D" w:rsidR="00F254FA" w:rsidRDefault="00D84907" w:rsidP="004D1C0D">
      <w:pPr>
        <w:pStyle w:val="PKTpunkt"/>
      </w:pPr>
      <w:r>
        <w:t>1)</w:t>
      </w:r>
      <w:r w:rsidR="00490F53">
        <w:tab/>
      </w:r>
      <w:r w:rsidR="00A046BB">
        <w:t>po ust. 3d dodaje się ust. 3e</w:t>
      </w:r>
      <w:r w:rsidR="00D802B4">
        <w:t xml:space="preserve"> i 3f</w:t>
      </w:r>
      <w:r w:rsidR="00A046BB">
        <w:t xml:space="preserve"> w brzmieniu:</w:t>
      </w:r>
    </w:p>
    <w:p w14:paraId="0DA4251E" w14:textId="3D72D2D1" w:rsidR="0072577E" w:rsidRDefault="00A046BB" w:rsidP="0072577E">
      <w:pPr>
        <w:pStyle w:val="ZUSTzmustartykuempunktem"/>
      </w:pPr>
      <w:r>
        <w:t>„</w:t>
      </w:r>
      <w:r w:rsidR="0072577E" w:rsidRPr="0072577E">
        <w:t>3e. W przypadkach negatywnej weryfikacji danych przez naczelnika urzędu skarbowego dokonanej na podstawie art. 5 ust. 5c pkt 2 albo art. 8c ust. 2b pkt 2 ustawy z dnia 13 października 1995 r. o zasadach ewidencji i identyfikacji podatników i płatników, zgłoszenia będącego zgodnie z art</w:t>
      </w:r>
      <w:r w:rsidR="0072577E" w:rsidRPr="00053F34">
        <w:t xml:space="preserve">. 42b ust. 3 pkt </w:t>
      </w:r>
      <w:r w:rsidR="002A1DAD" w:rsidRPr="00053F34">
        <w:t>2</w:t>
      </w:r>
      <w:r w:rsidR="0072577E" w:rsidRPr="00053F34">
        <w:t xml:space="preserve"> </w:t>
      </w:r>
      <w:r w:rsidR="00CC193A" w:rsidRPr="00053F34">
        <w:t>i ust. 8</w:t>
      </w:r>
      <w:r w:rsidR="00CC193A">
        <w:t xml:space="preserve"> </w:t>
      </w:r>
      <w:r w:rsidR="0072577E" w:rsidRPr="0072577E">
        <w:t>ustawy z dnia 6</w:t>
      </w:r>
      <w:r w:rsidR="0018430C">
        <w:t> </w:t>
      </w:r>
      <w:r w:rsidR="0072577E" w:rsidRPr="0072577E">
        <w:t>marca 2018 r. o Centralnej Ewidencji i Informacji o Działalności Gospodarczej i Punkcie Informacji dla Przedsiębiorcy (Dz. U. z 2022 r. poz. 541, z 2024 r. poz. 1841 oraz z 2025 r. poz. 769</w:t>
      </w:r>
      <w:r w:rsidR="00892115">
        <w:t>, 1541</w:t>
      </w:r>
      <w:r w:rsidR="0072577E" w:rsidRPr="0072577E">
        <w:t xml:space="preserve"> i ...) integralną częścią wniosku o publikację informacji o spółce cywilnej pozostawia się bez rozpatrzenia. W przypadkach, o których mowa w zdaniu pierwszym, przepisów działu IV ustawy z dnia 29 sierpnia 1997 r. – Ordynacja podatkowa nie stosuje się.</w:t>
      </w:r>
    </w:p>
    <w:p w14:paraId="5DC3BE3C" w14:textId="790E77EF" w:rsidR="00D84907" w:rsidRDefault="00D802B4" w:rsidP="0004682E">
      <w:pPr>
        <w:pStyle w:val="ZUSTzmustartykuempunktem"/>
      </w:pPr>
      <w:r w:rsidRPr="00D802B4">
        <w:t xml:space="preserve">3f. W przypadku, o którym mowa w ust. 3e, naczelnik urzędu skarbowego przekazuje </w:t>
      </w:r>
      <w:r w:rsidR="00122552" w:rsidRPr="00122552">
        <w:t xml:space="preserve">do Centralnej Ewidencji i Informacji o Działalności Gospodarczej wraz z </w:t>
      </w:r>
      <w:r w:rsidR="00122552" w:rsidRPr="00122552">
        <w:lastRenderedPageBreak/>
        <w:t>informacją, o której mowa w art. 5 ust. 5c pkt 2 albo art. 8c ust. 2b pkt 2 ustawy z dnia 13</w:t>
      </w:r>
      <w:r w:rsidR="0018430C">
        <w:t> </w:t>
      </w:r>
      <w:r w:rsidR="00122552" w:rsidRPr="00122552">
        <w:t>października 1995 r. o zasadach ewidencji i identyfikacji podatników i płatników w sposób i na zasadach określonych w tych przepisach informację o pozostawieniu bez rozpatrzenia zgłoszenia</w:t>
      </w:r>
      <w:r w:rsidR="00122552" w:rsidRPr="00DB08AB">
        <w:t xml:space="preserve"> </w:t>
      </w:r>
      <w:r w:rsidR="00122552" w:rsidRPr="00122552">
        <w:t xml:space="preserve">rejestracyjnego lub aktualizacyjnego, lub o zaprzestaniu wykonywania czynności podlegających opodatkowaniu, o którym </w:t>
      </w:r>
      <w:r w:rsidR="00122552" w:rsidRPr="00053F34">
        <w:t xml:space="preserve">mowa w art. 42b ust. 3 pkt </w:t>
      </w:r>
      <w:r w:rsidR="002A1DAD" w:rsidRPr="00053F34">
        <w:t>2 i ust. 8</w:t>
      </w:r>
      <w:r w:rsidR="00122552" w:rsidRPr="00053F34">
        <w:t xml:space="preserve"> </w:t>
      </w:r>
      <w:r w:rsidR="00122552" w:rsidRPr="00122552">
        <w:t>ustawy z dnia 6 marca 2018 r. o Centralnej Ewidencji i Informacji o Działalności Gospodarczej i Punkcie Informacji dla Przedsiębiorcy</w:t>
      </w:r>
      <w:r>
        <w:t>.</w:t>
      </w:r>
      <w:r w:rsidR="00A046BB">
        <w:t>”</w:t>
      </w:r>
      <w:r w:rsidR="00D84907">
        <w:t>;</w:t>
      </w:r>
    </w:p>
    <w:p w14:paraId="2BA31D50" w14:textId="705DF6B8" w:rsidR="00A046BB" w:rsidRDefault="00D84907" w:rsidP="004D1C0D">
      <w:pPr>
        <w:pStyle w:val="PKTpunkt"/>
      </w:pPr>
      <w:r>
        <w:t>2)</w:t>
      </w:r>
      <w:r w:rsidR="00CC193A">
        <w:tab/>
      </w:r>
      <w:r>
        <w:t xml:space="preserve">w ust. 8a w części wspólnej </w:t>
      </w:r>
      <w:r w:rsidR="00CE7F66">
        <w:t xml:space="preserve">skreśla się wyrazy </w:t>
      </w:r>
      <w:r w:rsidR="00CE7F66" w:rsidRPr="00CE7F66">
        <w:t>„(Dz.</w:t>
      </w:r>
      <w:r w:rsidR="00CE7F66">
        <w:t xml:space="preserve"> </w:t>
      </w:r>
      <w:r w:rsidR="00CE7F66" w:rsidRPr="00CE7F66">
        <w:t>U. z 2022 r. poz. 541 oraz z 2024 r. poz. 1841)</w:t>
      </w:r>
      <w:r w:rsidR="00CE7F66">
        <w:t>”</w:t>
      </w:r>
      <w:r w:rsidR="00A046BB">
        <w:t>.</w:t>
      </w:r>
    </w:p>
    <w:p w14:paraId="7696060E" w14:textId="6F831F4D" w:rsidR="003B29F2" w:rsidRPr="005E2BC4" w:rsidRDefault="00034FB0" w:rsidP="003B29F2">
      <w:pPr>
        <w:pStyle w:val="ARTartustawynprozporzdzenia"/>
      </w:pPr>
      <w:r w:rsidRPr="004D1C0D">
        <w:rPr>
          <w:rStyle w:val="Ppogrubienie"/>
        </w:rPr>
        <w:t>Art. </w:t>
      </w:r>
      <w:r w:rsidR="00C21E69" w:rsidRPr="004D1C0D">
        <w:rPr>
          <w:rStyle w:val="Ppogrubienie"/>
        </w:rPr>
        <w:t>7</w:t>
      </w:r>
      <w:r w:rsidRPr="004D1C0D">
        <w:rPr>
          <w:rStyle w:val="Ppogrubienie"/>
        </w:rPr>
        <w:t>.</w:t>
      </w:r>
      <w:r w:rsidR="00611016">
        <w:t> </w:t>
      </w:r>
      <w:r w:rsidR="003B29F2" w:rsidRPr="005E2BC4">
        <w:t xml:space="preserve">W ustawie z dnia 6 marca 2018 r. </w:t>
      </w:r>
      <w:r w:rsidR="001A7530">
        <w:t>–</w:t>
      </w:r>
      <w:r w:rsidR="003B29F2">
        <w:t xml:space="preserve"> </w:t>
      </w:r>
      <w:r w:rsidR="003B29F2" w:rsidRPr="005E2BC4">
        <w:t>Prawo przedsiębiorców (Dz. U. z 202</w:t>
      </w:r>
      <w:r w:rsidR="00FB353C">
        <w:t>5</w:t>
      </w:r>
      <w:r w:rsidR="003B29F2" w:rsidRPr="005E2BC4">
        <w:t xml:space="preserve"> r. poz.</w:t>
      </w:r>
      <w:r w:rsidR="0018430C">
        <w:t> </w:t>
      </w:r>
      <w:r w:rsidR="00FB353C">
        <w:t>1480</w:t>
      </w:r>
      <w:r w:rsidR="003B29F2" w:rsidRPr="005E2BC4">
        <w:t>)</w:t>
      </w:r>
      <w:r w:rsidR="003B29F2">
        <w:t xml:space="preserve"> u</w:t>
      </w:r>
      <w:r w:rsidR="003B29F2" w:rsidRPr="0014326F">
        <w:t xml:space="preserve">żyte w art. 5 w ust. 2 i 4 </w:t>
      </w:r>
      <w:r w:rsidR="003B29F2">
        <w:t xml:space="preserve">oraz </w:t>
      </w:r>
      <w:r w:rsidR="003B29F2" w:rsidRPr="0014326F">
        <w:t>w art. 17 w ust. 1</w:t>
      </w:r>
      <w:r w:rsidR="00B67F99">
        <w:t>,</w:t>
      </w:r>
      <w:r w:rsidR="003B29F2" w:rsidRPr="0014326F">
        <w:t xml:space="preserve"> w różnym przypadku, wyrazy </w:t>
      </w:r>
      <w:r w:rsidR="001A7530" w:rsidRPr="00CE7F66">
        <w:t>„</w:t>
      </w:r>
      <w:r w:rsidR="003B29F2" w:rsidRPr="0014326F">
        <w:t>wniosek o wpis</w:t>
      </w:r>
      <w:r w:rsidR="003B29F2">
        <w:t xml:space="preserve"> </w:t>
      </w:r>
      <w:r w:rsidR="003B29F2" w:rsidRPr="00C16C41">
        <w:t>do Centralnej Ewidencji i Informacji o Działalności Gospodarczej</w:t>
      </w:r>
      <w:r w:rsidR="003B29F2" w:rsidRPr="0014326F">
        <w:t xml:space="preserve">” zastępuje się użytymi w odpowiednim przypadku wyrazami „wniosek o wpis do </w:t>
      </w:r>
      <w:r w:rsidR="003B29F2" w:rsidRPr="000C1E00">
        <w:t xml:space="preserve">Centralnej Ewidencji i Informacji o Działalności Gospodarczej </w:t>
      </w:r>
      <w:r w:rsidR="003B29F2" w:rsidRPr="0014326F">
        <w:t>z informacją o podjęciu działalności gospodarczej”</w:t>
      </w:r>
      <w:r w:rsidR="003B29F2">
        <w:t>.</w:t>
      </w:r>
    </w:p>
    <w:p w14:paraId="780ADE50" w14:textId="1454CFF3" w:rsidR="00034FB0" w:rsidRPr="00693A8B" w:rsidRDefault="003B29F2" w:rsidP="00034FB0">
      <w:pPr>
        <w:pStyle w:val="ARTartustawynprozporzdzenia"/>
      </w:pPr>
      <w:r w:rsidRPr="005E2BC4">
        <w:rPr>
          <w:rStyle w:val="Ppogrubienie"/>
        </w:rPr>
        <w:t>Art. </w:t>
      </w:r>
      <w:r w:rsidR="009914FF">
        <w:rPr>
          <w:rStyle w:val="Ppogrubienie"/>
        </w:rPr>
        <w:t>8</w:t>
      </w:r>
      <w:r w:rsidRPr="005E2BC4">
        <w:rPr>
          <w:rStyle w:val="Ppogrubienie"/>
        </w:rPr>
        <w:t>.</w:t>
      </w:r>
      <w:r w:rsidR="00611016">
        <w:t> </w:t>
      </w:r>
      <w:r w:rsidR="00034FB0">
        <w:t xml:space="preserve">W </w:t>
      </w:r>
      <w:bookmarkStart w:id="66" w:name="_Hlk108436442"/>
      <w:r w:rsidR="00034FB0">
        <w:t xml:space="preserve">ustawie </w:t>
      </w:r>
      <w:r w:rsidR="00034FB0" w:rsidRPr="00693A8B">
        <w:t>z dnia 6 marca 2018 r. o zasadach uczestnictwa przedsiębiorców zagranicznych i innych osób zagranicznych w obrocie gospodarczym na terytorium Rzeczypospolitej Polskiej (Dz. U. z 202</w:t>
      </w:r>
      <w:r w:rsidR="004C1D2A">
        <w:t>5</w:t>
      </w:r>
      <w:r w:rsidR="00034FB0" w:rsidRPr="00693A8B">
        <w:t xml:space="preserve"> r. poz. </w:t>
      </w:r>
      <w:r w:rsidR="004C1D2A">
        <w:t>89</w:t>
      </w:r>
      <w:r w:rsidR="00675F98">
        <w:t>, 619 i 621</w:t>
      </w:r>
      <w:r w:rsidR="00034FB0" w:rsidRPr="00693A8B">
        <w:t>)</w:t>
      </w:r>
      <w:r w:rsidR="00034FB0">
        <w:t xml:space="preserve"> </w:t>
      </w:r>
      <w:bookmarkEnd w:id="66"/>
      <w:r w:rsidR="00034FB0">
        <w:t xml:space="preserve">w </w:t>
      </w:r>
      <w:r w:rsidR="00034FB0" w:rsidRPr="00693A8B">
        <w:t>art. 4 dodaje się ust. 9 w brzmieniu:</w:t>
      </w:r>
    </w:p>
    <w:p w14:paraId="1188F50E" w14:textId="14BA643D" w:rsidR="00034FB0" w:rsidRPr="005E2BC4" w:rsidRDefault="00034FB0" w:rsidP="00B028CD">
      <w:pPr>
        <w:pStyle w:val="ZUSTzmustartykuempunktem"/>
      </w:pPr>
      <w:r>
        <w:t>„</w:t>
      </w:r>
      <w:r w:rsidRPr="00693A8B">
        <w:t xml:space="preserve">9. Osoby zagraniczne </w:t>
      </w:r>
      <w:r w:rsidR="00C16C41">
        <w:t xml:space="preserve">składające wniosek o wpis </w:t>
      </w:r>
      <w:r w:rsidRPr="00693A8B">
        <w:t xml:space="preserve">do Centralnej Ewidencji i Informacji o Działalności Gospodarczej są obowiązane do posiadania numeru PESEL, a jeżeli nie został </w:t>
      </w:r>
      <w:r w:rsidR="00B67F99">
        <w:t xml:space="preserve">im </w:t>
      </w:r>
      <w:r w:rsidRPr="00693A8B">
        <w:t>nadany –</w:t>
      </w:r>
      <w:r>
        <w:t xml:space="preserve"> </w:t>
      </w:r>
      <w:r w:rsidRPr="00693A8B">
        <w:t xml:space="preserve">do posiadania </w:t>
      </w:r>
      <w:r w:rsidRPr="00490CE8">
        <w:t>niepowtarzaln</w:t>
      </w:r>
      <w:r>
        <w:t>ego</w:t>
      </w:r>
      <w:r w:rsidRPr="00490CE8">
        <w:t xml:space="preserve"> identyfikator</w:t>
      </w:r>
      <w:r>
        <w:t>a</w:t>
      </w:r>
      <w:r w:rsidRPr="00490CE8">
        <w:t xml:space="preserve"> nadan</w:t>
      </w:r>
      <w:r>
        <w:t>ego</w:t>
      </w:r>
      <w:r w:rsidRPr="00490CE8">
        <w:t xml:space="preserve"> przez państwo członkowskie Unii Europejskiej d</w:t>
      </w:r>
      <w:r w:rsidR="00B67F99">
        <w:t>o</w:t>
      </w:r>
      <w:r w:rsidRPr="00490CE8">
        <w:t xml:space="preserve"> celów transgranicznej identyfikacji, o którym mowa w rozporządzeniu wykonawczym Komisji (UE) 2015/1501 z dnia 8</w:t>
      </w:r>
      <w:r w:rsidR="0018430C">
        <w:t> </w:t>
      </w:r>
      <w:r w:rsidRPr="00490CE8">
        <w:t xml:space="preserve">września 2015 r. w sprawie ram interoperacyjności na podstawie art. 12 ust. 8 rozporządzenia Parlamentu Europejskiego i Rady (UE) nr 910/2014 w sprawie identyfikacji elektronicznej i usług zaufania w odniesieniu do transakcji elektronicznych na rynku wewnętrznym </w:t>
      </w:r>
      <w:r w:rsidRPr="00D11B26">
        <w:t>(Dz. Urz. UE</w:t>
      </w:r>
      <w:r w:rsidRPr="00A95DA2">
        <w:t xml:space="preserve"> L</w:t>
      </w:r>
      <w:r w:rsidRPr="00D11B26">
        <w:t xml:space="preserve"> </w:t>
      </w:r>
      <w:r>
        <w:t xml:space="preserve">235 z 09.09.2015, str. </w:t>
      </w:r>
      <w:r w:rsidRPr="00A95DA2">
        <w:t>1</w:t>
      </w:r>
      <w:r>
        <w:t xml:space="preserve">, z późn. </w:t>
      </w:r>
      <w:r w:rsidR="003B2800">
        <w:t>z</w:t>
      </w:r>
      <w:r>
        <w:t>m.</w:t>
      </w:r>
      <w:r w:rsidR="006B5B5D" w:rsidDel="006B5B5D">
        <w:rPr>
          <w:rStyle w:val="Odwoanieprzypisudolnego"/>
        </w:rPr>
        <w:t xml:space="preserve"> </w:t>
      </w:r>
      <w:r w:rsidR="006B5B5D">
        <w:rPr>
          <w:rStyle w:val="Odwoanieprzypisudolnego"/>
        </w:rPr>
        <w:footnoteReference w:id="8"/>
      </w:r>
      <w:r w:rsidRPr="000208FA">
        <w:rPr>
          <w:rStyle w:val="IGindeksgrny"/>
        </w:rPr>
        <w:t>)</w:t>
      </w:r>
      <w:r w:rsidR="00CE7F66">
        <w:t>.</w:t>
      </w:r>
      <w:r>
        <w:t>”.</w:t>
      </w:r>
    </w:p>
    <w:p w14:paraId="5DE1DFF6" w14:textId="4DA42C29" w:rsidR="00034FB0" w:rsidRDefault="00034FB0" w:rsidP="00034FB0">
      <w:pPr>
        <w:pStyle w:val="ARTartustawynprozporzdzenia"/>
      </w:pPr>
      <w:r w:rsidRPr="003B0F5D">
        <w:rPr>
          <w:rStyle w:val="Ppogrubienie"/>
        </w:rPr>
        <w:t>Art.</w:t>
      </w:r>
      <w:r>
        <w:rPr>
          <w:rStyle w:val="Ppogrubienie"/>
        </w:rPr>
        <w:t> </w:t>
      </w:r>
      <w:r w:rsidR="009914FF">
        <w:rPr>
          <w:rStyle w:val="Ppogrubienie"/>
        </w:rPr>
        <w:t>9</w:t>
      </w:r>
      <w:r w:rsidRPr="003B0F5D">
        <w:rPr>
          <w:rStyle w:val="Ppogrubienie"/>
        </w:rPr>
        <w:t>.</w:t>
      </w:r>
      <w:r w:rsidR="00611016">
        <w:t> </w:t>
      </w:r>
      <w:r w:rsidRPr="00332A80">
        <w:t>W ustawie z dnia 5 lipca 2018 r. o zarządzie sukcesyjnym przedsiębiorstwem osoby fizycznej i innych ułatwieniach związanych z sukcesją przedsiębiorstw (Dz. U. z 2021</w:t>
      </w:r>
      <w:r w:rsidR="008332E7">
        <w:t> </w:t>
      </w:r>
      <w:r w:rsidRPr="00332A80">
        <w:t xml:space="preserve">r. poz. 170) </w:t>
      </w:r>
      <w:r>
        <w:t>wprowadza się następujące zmiany:</w:t>
      </w:r>
    </w:p>
    <w:p w14:paraId="3D59C525" w14:textId="77777777" w:rsidR="00034FB0" w:rsidRPr="002D0CF4" w:rsidRDefault="00034FB0" w:rsidP="00034FB0">
      <w:pPr>
        <w:pStyle w:val="PKTpunkt"/>
      </w:pPr>
      <w:r>
        <w:lastRenderedPageBreak/>
        <w:t>1)</w:t>
      </w:r>
      <w:r>
        <w:tab/>
      </w:r>
      <w:r w:rsidRPr="002D0CF4">
        <w:t>w art. 6 w ust. 1 po pkt 2 dodaje się pkt 2a w brzmieniu:</w:t>
      </w:r>
    </w:p>
    <w:p w14:paraId="37ED020C" w14:textId="77777777" w:rsidR="00034FB0" w:rsidRDefault="00034FB0" w:rsidP="00034FB0">
      <w:pPr>
        <w:pStyle w:val="ZPKTzmpktartykuempunktem"/>
      </w:pPr>
      <w:r w:rsidRPr="002D0CF4">
        <w:t>„2a)</w:t>
      </w:r>
      <w:r>
        <w:tab/>
      </w:r>
      <w:bookmarkStart w:id="67" w:name="_Hlk212718240"/>
      <w:r w:rsidRPr="002D0CF4">
        <w:t>złożenie przez osobę powołaną na zarządcę sukcesyjnego oświadczenia o braku prawomocnie orzeczonych wobec niej zakazów, o których mowa w art. 8 ust. 2</w:t>
      </w:r>
      <w:bookmarkEnd w:id="67"/>
      <w:r w:rsidRPr="002D0CF4">
        <w:t>;</w:t>
      </w:r>
      <w:r>
        <w:t>”;</w:t>
      </w:r>
    </w:p>
    <w:p w14:paraId="1A744587" w14:textId="77777777" w:rsidR="00034FB0" w:rsidRPr="00453EF0" w:rsidRDefault="00034FB0" w:rsidP="00034FB0">
      <w:pPr>
        <w:pStyle w:val="PKTpunkt"/>
      </w:pPr>
      <w:r>
        <w:t>2)</w:t>
      </w:r>
      <w:r>
        <w:tab/>
      </w:r>
      <w:r w:rsidRPr="00453EF0">
        <w:t>w art. 9 ust. 2 otrzymuje brzmienie:</w:t>
      </w:r>
    </w:p>
    <w:p w14:paraId="799C043C" w14:textId="6B9EF19B" w:rsidR="00034FB0" w:rsidRPr="00453EF0" w:rsidRDefault="00034FB0" w:rsidP="00034FB0">
      <w:pPr>
        <w:pStyle w:val="ZUSTzmustartykuempunktem"/>
      </w:pPr>
      <w:r w:rsidRPr="00453EF0">
        <w:t>„2.</w:t>
      </w:r>
      <w:r w:rsidR="001E7878">
        <w:t xml:space="preserve"> </w:t>
      </w:r>
      <w:r w:rsidRPr="00453EF0">
        <w:t xml:space="preserve">Powołanie zarządcy sukcesyjnego przez przedsiębiorcę oraz wyrażenie zgody osoby powołanej na zarządcę sukcesyjnego na pełnienie tej funkcji w przypadkach, o których mowa w ust. 1, </w:t>
      </w:r>
      <w:r>
        <w:t xml:space="preserve">a także </w:t>
      </w:r>
      <w:r w:rsidRPr="00453EF0">
        <w:t xml:space="preserve">złożenie przez osobę powołaną na zarządcę sukcesyjnego oświadczenia o braku prawomocnie orzeczonych wobec niej zakazów, o których mowa w art. 8 ust. 2, wymagają zachowania formy pisemnej pod rygorem nieważności.”;  </w:t>
      </w:r>
    </w:p>
    <w:p w14:paraId="61619A52" w14:textId="77777777" w:rsidR="00C11DD8" w:rsidRDefault="00034FB0" w:rsidP="00034FB0">
      <w:pPr>
        <w:pStyle w:val="PKTpunkt"/>
      </w:pPr>
      <w:r>
        <w:t>3)</w:t>
      </w:r>
      <w:r>
        <w:tab/>
      </w:r>
      <w:r w:rsidRPr="00332A80">
        <w:t>w art. 59</w:t>
      </w:r>
      <w:r w:rsidR="00C11DD8">
        <w:t>:</w:t>
      </w:r>
    </w:p>
    <w:p w14:paraId="715B7AD7" w14:textId="5EEFDB59" w:rsidR="00034FB0" w:rsidRPr="00332A80" w:rsidRDefault="00C11DD8" w:rsidP="00A904F7">
      <w:pPr>
        <w:pStyle w:val="LITlitera"/>
      </w:pPr>
      <w:r>
        <w:t>a)</w:t>
      </w:r>
      <w:r>
        <w:tab/>
      </w:r>
      <w:r w:rsidR="00034FB0" w:rsidRPr="00332A80">
        <w:t>w ust. 1 po pkt 4 dodaje się pkt 4a w brzmieniu:</w:t>
      </w:r>
    </w:p>
    <w:p w14:paraId="5D846C7C" w14:textId="2D93F2A1" w:rsidR="00034FB0" w:rsidRDefault="00034FB0" w:rsidP="00A904F7">
      <w:pPr>
        <w:pStyle w:val="ZLITPKTzmpktliter"/>
      </w:pPr>
      <w:r w:rsidRPr="00332A80">
        <w:t>„4a)</w:t>
      </w:r>
      <w:r>
        <w:tab/>
      </w:r>
      <w:r w:rsidRPr="00332A80">
        <w:t>dniem wykreślenia przedsiębiorcy z CEIDG w drodze decyzji administracyjnej ministra właściwego do spraw gospodarki, o której mowa w art. 32 ust. 4</w:t>
      </w:r>
      <w:r w:rsidR="009914FF">
        <w:t>a</w:t>
      </w:r>
      <w:r>
        <w:t xml:space="preserve"> </w:t>
      </w:r>
      <w:r w:rsidRPr="00332A80">
        <w:t>ustawy z dnia 6 marca 2018 r. o Centralnej Ewidencji i Informacji o Działalności Gospodarczej i Punkcie Informacji dla Przedsiębiorcy (Dz. U.</w:t>
      </w:r>
      <w:r>
        <w:t xml:space="preserve"> z 2022 r. poz. 541</w:t>
      </w:r>
      <w:r w:rsidR="00F52D79">
        <w:t>, z 2024 r. poz. 1841</w:t>
      </w:r>
      <w:r w:rsidR="00E33EB4">
        <w:t xml:space="preserve"> oraz</w:t>
      </w:r>
      <w:r w:rsidR="00F52D79">
        <w:t xml:space="preserve"> z</w:t>
      </w:r>
      <w:r w:rsidR="00AF1BD9">
        <w:t xml:space="preserve"> </w:t>
      </w:r>
      <w:r w:rsidR="00F52D79">
        <w:t>2025 r. poz. 769</w:t>
      </w:r>
      <w:r w:rsidR="00892115">
        <w:t>, 1541</w:t>
      </w:r>
      <w:r w:rsidR="00F52D79">
        <w:t xml:space="preserve"> </w:t>
      </w:r>
      <w:r w:rsidR="00E33EB4">
        <w:t>i</w:t>
      </w:r>
      <w:r w:rsidR="00AF1BD9">
        <w:t>…</w:t>
      </w:r>
      <w:r>
        <w:t>)</w:t>
      </w:r>
      <w:r w:rsidRPr="00332A80">
        <w:t>;”</w:t>
      </w:r>
      <w:r w:rsidR="00CE7F66">
        <w:t>,</w:t>
      </w:r>
    </w:p>
    <w:p w14:paraId="06233B6E" w14:textId="503B585C" w:rsidR="00C11DD8" w:rsidRPr="00C11DD8" w:rsidRDefault="00C11DD8" w:rsidP="00A904F7">
      <w:pPr>
        <w:pStyle w:val="LITlitera"/>
      </w:pPr>
      <w:r>
        <w:t>b)</w:t>
      </w:r>
      <w:r>
        <w:tab/>
      </w:r>
      <w:r w:rsidRPr="00C11DD8">
        <w:t>dodaje się ust. 3 w brzmieniu:</w:t>
      </w:r>
    </w:p>
    <w:p w14:paraId="10AB9260" w14:textId="2AFFB728" w:rsidR="00C11DD8" w:rsidRPr="00C11DD8" w:rsidRDefault="00C11DD8" w:rsidP="00A904F7">
      <w:pPr>
        <w:pStyle w:val="ZLITUSTzmustliter"/>
      </w:pPr>
      <w:r w:rsidRPr="00C11DD8">
        <w:t>„3. W przypadku uchylenia lub zmiany postanowienia</w:t>
      </w:r>
      <w:r w:rsidR="00382762">
        <w:t>,</w:t>
      </w:r>
      <w:r w:rsidRPr="00C11DD8">
        <w:t xml:space="preserve"> aktu</w:t>
      </w:r>
      <w:r w:rsidR="00382762" w:rsidRPr="00382762">
        <w:t xml:space="preserve"> poświadczenia dziedziczenia albo wydania europejskiego poświadczenia spadkowego</w:t>
      </w:r>
      <w:r w:rsidRPr="00C11DD8">
        <w:t>, o których mowa odpowiednio w ust. 1 pkt 2 i 6, zarząd sukcesyjny nie ulega przywróceniu.”;</w:t>
      </w:r>
    </w:p>
    <w:p w14:paraId="211B352F" w14:textId="6C8A1DE5" w:rsidR="00C11DD8" w:rsidRPr="00C11DD8" w:rsidRDefault="00264E43" w:rsidP="00C11DD8">
      <w:pPr>
        <w:pStyle w:val="PKTpunkt"/>
      </w:pPr>
      <w:r>
        <w:t>4</w:t>
      </w:r>
      <w:r w:rsidR="00C11DD8" w:rsidRPr="00C11DD8">
        <w:t>)</w:t>
      </w:r>
      <w:r w:rsidR="00C11DD8" w:rsidRPr="00C11DD8">
        <w:tab/>
        <w:t xml:space="preserve">w art. 60: </w:t>
      </w:r>
    </w:p>
    <w:p w14:paraId="2BD40A6B" w14:textId="77777777" w:rsidR="00C11DD8" w:rsidRPr="00C11DD8" w:rsidRDefault="00C11DD8" w:rsidP="00C11DD8">
      <w:pPr>
        <w:pStyle w:val="LITlitera"/>
      </w:pPr>
      <w:r w:rsidRPr="00C11DD8">
        <w:t>a)</w:t>
      </w:r>
      <w:r w:rsidRPr="00C11DD8">
        <w:tab/>
        <w:t>po ust. 1 dodaje się ust. 1a w brzmieniu:</w:t>
      </w:r>
    </w:p>
    <w:p w14:paraId="00A06325" w14:textId="245D9C7E" w:rsidR="00C11DD8" w:rsidRPr="00C11DD8" w:rsidRDefault="00C11DD8" w:rsidP="00C11DD8">
      <w:pPr>
        <w:pStyle w:val="ZLITUSTzmustliter"/>
      </w:pPr>
      <w:r w:rsidRPr="00C11DD8">
        <w:t>„1a. Dla zachowania terminu</w:t>
      </w:r>
      <w:r w:rsidR="00196273">
        <w:t xml:space="preserve"> na wystąpienie do sądu z wnioskiem o przedłużenie okresu zarządu sukcesyjnego</w:t>
      </w:r>
      <w:r w:rsidRPr="00C11DD8">
        <w:t xml:space="preserve">, wystarczające jest </w:t>
      </w:r>
      <w:r w:rsidR="00571C4F">
        <w:t>złożenie tego wniosku</w:t>
      </w:r>
      <w:r w:rsidRPr="00C11DD8">
        <w:t xml:space="preserve"> przed </w:t>
      </w:r>
      <w:r w:rsidR="00196273">
        <w:t>dniem wygaśnięcia zarządu sukcesyjnego</w:t>
      </w:r>
      <w:r w:rsidRPr="00C11DD8">
        <w:t>.”,</w:t>
      </w:r>
    </w:p>
    <w:p w14:paraId="240845BB" w14:textId="77777777" w:rsidR="00C11DD8" w:rsidRPr="00C11DD8" w:rsidRDefault="00C11DD8" w:rsidP="00C11DD8">
      <w:pPr>
        <w:pStyle w:val="LITlitera"/>
      </w:pPr>
      <w:r w:rsidRPr="00C11DD8">
        <w:t>b)</w:t>
      </w:r>
      <w:r w:rsidRPr="00C11DD8">
        <w:tab/>
        <w:t>dodaje się ust. 3 w brzmieniu:</w:t>
      </w:r>
    </w:p>
    <w:p w14:paraId="58327179" w14:textId="2EE71168" w:rsidR="00C11DD8" w:rsidRDefault="00C11DD8" w:rsidP="00A904F7">
      <w:pPr>
        <w:pStyle w:val="ZLITUSTzmustliter"/>
      </w:pPr>
      <w:r w:rsidRPr="00C11DD8">
        <w:t xml:space="preserve">„3. W przypadku oddalenia przez sąd wniosku o przedłużenie zarządu sukcesyjnego albo umorzenia przez sąd postępowania w sprawie przedłużenia zarządu sukcesyjnego, zarząd sukcesyjny wygasa z dniem uprawomocnienia się postanowienia oddalającego wniosek </w:t>
      </w:r>
      <w:r w:rsidR="000D1812" w:rsidRPr="000D1812">
        <w:t xml:space="preserve">o przedłużenie zarządu sukcesyjnego </w:t>
      </w:r>
      <w:r w:rsidRPr="00C11DD8">
        <w:t>albo umarzającego postępowanie</w:t>
      </w:r>
      <w:r w:rsidR="000D1812" w:rsidRPr="000D1812">
        <w:t xml:space="preserve"> w sprawie przedłużenia zarządu sukcesyjnego</w:t>
      </w:r>
      <w:r w:rsidRPr="00C11DD8">
        <w:t>, z uwzględnieniem art. 59 ust. 1 pkt 1–6.”.</w:t>
      </w:r>
    </w:p>
    <w:p w14:paraId="3C42BDEB" w14:textId="417C0C17" w:rsidR="00034FB0" w:rsidRPr="005E2BC4" w:rsidRDefault="00034FB0" w:rsidP="00034FB0">
      <w:pPr>
        <w:pStyle w:val="ARTartustawynprozporzdzenia"/>
      </w:pPr>
      <w:r w:rsidRPr="003F2E60">
        <w:rPr>
          <w:rStyle w:val="Ppogrubienie"/>
        </w:rPr>
        <w:lastRenderedPageBreak/>
        <w:t>Art.</w:t>
      </w:r>
      <w:r w:rsidR="00611016">
        <w:rPr>
          <w:rStyle w:val="Ppogrubienie"/>
        </w:rPr>
        <w:t> </w:t>
      </w:r>
      <w:r w:rsidR="006951A5" w:rsidRPr="003F2E60">
        <w:rPr>
          <w:rStyle w:val="Ppogrubienie"/>
        </w:rPr>
        <w:t>1</w:t>
      </w:r>
      <w:r w:rsidR="0047269B">
        <w:rPr>
          <w:rStyle w:val="Ppogrubienie"/>
        </w:rPr>
        <w:t>0</w:t>
      </w:r>
      <w:r w:rsidRPr="000208FA">
        <w:rPr>
          <w:rStyle w:val="Ppogrubienie"/>
        </w:rPr>
        <w:t>.</w:t>
      </w:r>
      <w:r w:rsidR="00611016">
        <w:t> </w:t>
      </w:r>
      <w:r w:rsidRPr="005E2BC4">
        <w:t>W ustawie z dnia 18 listopada 2020 r. o doręczeniach elektronicznych (Dz. U. z 202</w:t>
      </w:r>
      <w:r w:rsidR="000C4D9F">
        <w:t>4</w:t>
      </w:r>
      <w:r w:rsidRPr="005E2BC4">
        <w:t xml:space="preserve"> r. poz. </w:t>
      </w:r>
      <w:r w:rsidR="000C4D9F">
        <w:t>1045</w:t>
      </w:r>
      <w:r w:rsidR="001E2F1F">
        <w:t xml:space="preserve"> i 1841</w:t>
      </w:r>
      <w:r w:rsidRPr="005E2BC4">
        <w:t>) w art. 152:</w:t>
      </w:r>
    </w:p>
    <w:p w14:paraId="677CB749" w14:textId="2A68CCB1" w:rsidR="00034FB0" w:rsidRPr="005E2BC4" w:rsidRDefault="00034FB0" w:rsidP="000208FA">
      <w:pPr>
        <w:pStyle w:val="PKTpunkt"/>
      </w:pPr>
      <w:r>
        <w:t>1</w:t>
      </w:r>
      <w:r w:rsidRPr="005E2BC4">
        <w:t>)</w:t>
      </w:r>
      <w:r w:rsidRPr="005E2BC4">
        <w:tab/>
        <w:t>w ust. 1</w:t>
      </w:r>
      <w:r w:rsidR="000D1812">
        <w:t xml:space="preserve"> we wprowadzeniu do wyliczenia</w:t>
      </w:r>
      <w:r w:rsidRPr="005E2BC4">
        <w:t xml:space="preserve"> </w:t>
      </w:r>
      <w:r w:rsidR="000C1E00">
        <w:t xml:space="preserve">po </w:t>
      </w:r>
      <w:r w:rsidRPr="005E2BC4">
        <w:t>wyraz</w:t>
      </w:r>
      <w:r w:rsidR="000C1E00">
        <w:t>ach</w:t>
      </w:r>
      <w:r w:rsidRPr="005E2BC4">
        <w:t xml:space="preserve"> „wniosek o wpis</w:t>
      </w:r>
      <w:r w:rsidR="00CE7F66">
        <w:t xml:space="preserve"> </w:t>
      </w:r>
      <w:r w:rsidR="00CE7F66" w:rsidRPr="00CE7F66">
        <w:t xml:space="preserve">do </w:t>
      </w:r>
      <w:bookmarkStart w:id="68" w:name="_Hlk208912799"/>
      <w:r w:rsidR="00CE7F66" w:rsidRPr="00CE7F66">
        <w:t>Centralnej Ewidencji i Informacji o Działalności Gospodarczej</w:t>
      </w:r>
      <w:bookmarkEnd w:id="68"/>
      <w:r w:rsidRPr="005E2BC4">
        <w:t xml:space="preserve">” </w:t>
      </w:r>
      <w:r w:rsidR="000C1E00">
        <w:t xml:space="preserve">dodaje się </w:t>
      </w:r>
      <w:r w:rsidRPr="005E2BC4">
        <w:t>wyraz</w:t>
      </w:r>
      <w:r w:rsidR="000D1812">
        <w:t>y</w:t>
      </w:r>
      <w:r w:rsidRPr="005E2BC4">
        <w:t xml:space="preserve"> „</w:t>
      </w:r>
      <w:r w:rsidR="00D244E1">
        <w:t>z</w:t>
      </w:r>
      <w:r w:rsidR="000531BA">
        <w:t xml:space="preserve"> informacj</w:t>
      </w:r>
      <w:r w:rsidR="00D244E1">
        <w:t>ą</w:t>
      </w:r>
      <w:r w:rsidR="000531BA">
        <w:t xml:space="preserve"> o podjęciu </w:t>
      </w:r>
      <w:r w:rsidRPr="005E2BC4">
        <w:t>działalności gospodarczej”</w:t>
      </w:r>
      <w:r>
        <w:t>;</w:t>
      </w:r>
    </w:p>
    <w:p w14:paraId="67AFA459" w14:textId="1A7151E4" w:rsidR="00EA5689" w:rsidRDefault="00034FB0" w:rsidP="000208FA">
      <w:pPr>
        <w:pStyle w:val="PKTpunkt"/>
      </w:pPr>
      <w:r>
        <w:t>2</w:t>
      </w:r>
      <w:r w:rsidRPr="005E2BC4">
        <w:t>)</w:t>
      </w:r>
      <w:r w:rsidRPr="005E2BC4">
        <w:tab/>
        <w:t xml:space="preserve">w ust. 2 </w:t>
      </w:r>
      <w:r w:rsidR="000D1812">
        <w:t>we wprowadzeniu do wyliczeni</w:t>
      </w:r>
      <w:r w:rsidR="001637D7">
        <w:t xml:space="preserve">a </w:t>
      </w:r>
      <w:r w:rsidRPr="005E2BC4">
        <w:t xml:space="preserve">wyrazy „wniosek o zmianę wpisu” zastępuje się wyrazami „wniosek o zmianę wpisu w Centralnej Ewidencji i Informacji o Działalności Gospodarczej, </w:t>
      </w:r>
      <w:r>
        <w:t xml:space="preserve">wniosek o </w:t>
      </w:r>
      <w:r w:rsidRPr="005E2BC4">
        <w:t xml:space="preserve">wpis informacji o zawieszeniu wykonywania działalności gospodarczej lub </w:t>
      </w:r>
      <w:r>
        <w:t xml:space="preserve">wniosek o </w:t>
      </w:r>
      <w:r w:rsidRPr="005E2BC4">
        <w:t>wpis informacji o wznowieniu wykonywania działalności gospodarczej”.</w:t>
      </w:r>
      <w:bookmarkStart w:id="69" w:name="_Hlk130209556"/>
      <w:bookmarkStart w:id="70" w:name="_Hlk113468521"/>
    </w:p>
    <w:p w14:paraId="70A48D73" w14:textId="70196412" w:rsidR="006951A5" w:rsidRDefault="000E7CB1" w:rsidP="000208FA">
      <w:pPr>
        <w:pStyle w:val="ARTartustawynprozporzdzenia"/>
      </w:pPr>
      <w:r w:rsidRPr="000E7CB1">
        <w:rPr>
          <w:rStyle w:val="Ppogrubienie"/>
        </w:rPr>
        <w:t>Art.</w:t>
      </w:r>
      <w:r w:rsidR="00611016">
        <w:rPr>
          <w:rStyle w:val="Ppogrubienie"/>
        </w:rPr>
        <w:t> </w:t>
      </w:r>
      <w:r w:rsidR="006951A5">
        <w:rPr>
          <w:rStyle w:val="Ppogrubienie"/>
        </w:rPr>
        <w:t>1</w:t>
      </w:r>
      <w:r w:rsidR="0047269B">
        <w:rPr>
          <w:rStyle w:val="Ppogrubienie"/>
        </w:rPr>
        <w:t>1</w:t>
      </w:r>
      <w:r w:rsidRPr="000E7CB1">
        <w:rPr>
          <w:rStyle w:val="Ppogrubienie"/>
        </w:rPr>
        <w:t>.</w:t>
      </w:r>
      <w:r w:rsidR="00611016">
        <w:t> </w:t>
      </w:r>
      <w:r w:rsidR="006951A5">
        <w:t xml:space="preserve">W ustawie </w:t>
      </w:r>
      <w:r w:rsidR="006951A5" w:rsidRPr="006951A5">
        <w:t>z dnia 20 marca 2025 r. o rynku pracy i służbach zatrudnienia</w:t>
      </w:r>
      <w:r w:rsidR="006951A5">
        <w:t xml:space="preserve"> </w:t>
      </w:r>
      <w:r w:rsidR="00BF24C8">
        <w:t>(</w:t>
      </w:r>
      <w:r w:rsidR="00BF24C8" w:rsidRPr="00BF24C8">
        <w:t>Dz.</w:t>
      </w:r>
      <w:r w:rsidR="00BF24C8">
        <w:t xml:space="preserve"> </w:t>
      </w:r>
      <w:r w:rsidR="00BF24C8" w:rsidRPr="00BF24C8">
        <w:t>U. poz. 620</w:t>
      </w:r>
      <w:r w:rsidR="00BF24C8">
        <w:t xml:space="preserve">) </w:t>
      </w:r>
      <w:r w:rsidR="006951A5">
        <w:t>wprowadza się następujące zmiany:</w:t>
      </w:r>
    </w:p>
    <w:p w14:paraId="6F8F5EEF" w14:textId="1790DAD7" w:rsidR="0061268C" w:rsidRPr="00E53CA3" w:rsidRDefault="0061268C" w:rsidP="0061268C">
      <w:pPr>
        <w:pStyle w:val="PKTpunkt"/>
      </w:pPr>
      <w:r>
        <w:t>1)</w:t>
      </w:r>
      <w:r>
        <w:tab/>
      </w:r>
      <w:r w:rsidRPr="00E53CA3">
        <w:t xml:space="preserve">w art. 2 w pkt </w:t>
      </w:r>
      <w:r>
        <w:t>1:</w:t>
      </w:r>
      <w:r w:rsidRPr="00E53CA3">
        <w:t xml:space="preserve"> </w:t>
      </w:r>
    </w:p>
    <w:p w14:paraId="6A39FAEC" w14:textId="389C34B5" w:rsidR="0061268C" w:rsidRPr="00E53CA3" w:rsidRDefault="0061268C" w:rsidP="0061268C">
      <w:pPr>
        <w:pStyle w:val="LITlitera"/>
      </w:pPr>
      <w:r w:rsidRPr="00E53CA3">
        <w:t>a)</w:t>
      </w:r>
      <w:r w:rsidRPr="00E53CA3">
        <w:tab/>
        <w:t xml:space="preserve">w </w:t>
      </w:r>
      <w:r>
        <w:t xml:space="preserve">lit. </w:t>
      </w:r>
      <w:r w:rsidR="00384549">
        <w:t>d</w:t>
      </w:r>
      <w:r w:rsidRPr="00E53CA3">
        <w:t xml:space="preserve"> wyrazy „wniosek o zawieszenie wykonywania działalności gospodarczej” zastępuje się wyrazami „wniosek o wpis informacji o zawieszeniu wykonywania działalności gospodarczej”,</w:t>
      </w:r>
    </w:p>
    <w:p w14:paraId="4D5C1290" w14:textId="1FD30F5E" w:rsidR="0061268C" w:rsidRPr="00E53CA3" w:rsidRDefault="0061268C" w:rsidP="0061268C">
      <w:pPr>
        <w:pStyle w:val="LITlitera"/>
      </w:pPr>
      <w:r w:rsidRPr="00E53CA3">
        <w:t>b)</w:t>
      </w:r>
      <w:r w:rsidRPr="00E53CA3">
        <w:tab/>
        <w:t xml:space="preserve">w </w:t>
      </w:r>
      <w:r w:rsidR="00384549">
        <w:t>lit. e</w:t>
      </w:r>
      <w:r w:rsidRPr="00E53CA3">
        <w:t xml:space="preserve"> </w:t>
      </w:r>
      <w:r w:rsidR="00CF6BA0">
        <w:t xml:space="preserve">po wyrazach </w:t>
      </w:r>
      <w:r w:rsidRPr="00E53CA3">
        <w:t>„wniosku o wpis</w:t>
      </w:r>
      <w:r w:rsidR="00CF6BA0">
        <w:t xml:space="preserve"> do CEIDG</w:t>
      </w:r>
      <w:r w:rsidRPr="00E53CA3">
        <w:t xml:space="preserve">” </w:t>
      </w:r>
      <w:r w:rsidR="00CF6BA0">
        <w:t>dodaje się wyrazy</w:t>
      </w:r>
      <w:r w:rsidRPr="00E53CA3">
        <w:t xml:space="preserve"> „</w:t>
      </w:r>
      <w:r>
        <w:t>z informacją o podjęciu</w:t>
      </w:r>
      <w:r w:rsidRPr="00E53CA3">
        <w:t xml:space="preserve"> działalności gospodarczej”;</w:t>
      </w:r>
    </w:p>
    <w:p w14:paraId="60410E8E" w14:textId="6D91D6B7" w:rsidR="0061268C" w:rsidRPr="00E53CA3" w:rsidRDefault="0061268C" w:rsidP="0061268C">
      <w:pPr>
        <w:pStyle w:val="PKTpunkt"/>
      </w:pPr>
      <w:r w:rsidRPr="00E53CA3">
        <w:t>2)</w:t>
      </w:r>
      <w:r w:rsidRPr="00E53CA3">
        <w:tab/>
        <w:t xml:space="preserve">w art. </w:t>
      </w:r>
      <w:r w:rsidR="00756857">
        <w:t>232</w:t>
      </w:r>
      <w:r w:rsidRPr="00E53CA3">
        <w:t xml:space="preserve"> </w:t>
      </w:r>
      <w:r w:rsidR="00756857">
        <w:t xml:space="preserve">po wyrazach </w:t>
      </w:r>
      <w:r w:rsidRPr="00E53CA3">
        <w:t>„wniosku o wpis</w:t>
      </w:r>
      <w:r w:rsidR="00756857">
        <w:t xml:space="preserve"> do CEIDG</w:t>
      </w:r>
      <w:r w:rsidRPr="00E53CA3">
        <w:t xml:space="preserve">” </w:t>
      </w:r>
      <w:r w:rsidR="00756857">
        <w:t>dodaje</w:t>
      </w:r>
      <w:r w:rsidRPr="00E53CA3">
        <w:t xml:space="preserve"> się wyraz</w:t>
      </w:r>
      <w:r w:rsidR="00756857">
        <w:t xml:space="preserve">y </w:t>
      </w:r>
      <w:r w:rsidRPr="00E53CA3">
        <w:t>„</w:t>
      </w:r>
      <w:r w:rsidR="00756857">
        <w:t>z informacją o podjęciu działalności gospodarczej</w:t>
      </w:r>
      <w:r w:rsidRPr="00E53CA3">
        <w:t>”.</w:t>
      </w:r>
    </w:p>
    <w:p w14:paraId="37AEAE99" w14:textId="3C67CABC" w:rsidR="00DF62AE" w:rsidRPr="00DF62AE" w:rsidRDefault="006951A5" w:rsidP="00DF62AE">
      <w:pPr>
        <w:pStyle w:val="ARTartustawynprozporzdzenia"/>
      </w:pPr>
      <w:r w:rsidRPr="00812404">
        <w:rPr>
          <w:rStyle w:val="Ppogrubienie"/>
        </w:rPr>
        <w:t>Art.</w:t>
      </w:r>
      <w:r w:rsidR="00611016">
        <w:rPr>
          <w:rStyle w:val="Ppogrubienie"/>
        </w:rPr>
        <w:t> </w:t>
      </w:r>
      <w:r w:rsidR="00DB4AD9" w:rsidRPr="00812404">
        <w:rPr>
          <w:rStyle w:val="Ppogrubienie"/>
        </w:rPr>
        <w:t>1</w:t>
      </w:r>
      <w:r w:rsidR="00A47CAB">
        <w:rPr>
          <w:rStyle w:val="Ppogrubienie"/>
        </w:rPr>
        <w:t>2</w:t>
      </w:r>
      <w:r w:rsidRPr="00812404">
        <w:rPr>
          <w:rStyle w:val="Ppogrubienie"/>
        </w:rPr>
        <w:t>.</w:t>
      </w:r>
      <w:r w:rsidR="00611016">
        <w:t> </w:t>
      </w:r>
      <w:r w:rsidR="00DF62AE" w:rsidRPr="00DF62AE">
        <w:t>1.</w:t>
      </w:r>
      <w:r w:rsidR="00611016">
        <w:t> </w:t>
      </w:r>
      <w:r w:rsidR="00DF62AE" w:rsidRPr="00DF62AE">
        <w:t>Minister właściwy do spraw gospodarki</w:t>
      </w:r>
      <w:r w:rsidR="007A5E94">
        <w:t xml:space="preserve"> </w:t>
      </w:r>
      <w:r w:rsidR="00DF62AE" w:rsidRPr="00DF62AE">
        <w:t xml:space="preserve">w terminie do 6 miesięcy od dnia wejścia w życie niniejszej ustawy przekaże dane zawarte w Centralnej Ewidencji i Informacji o Działalności Gospodarczej do krajowego rejestru urzędowego podmiotów gospodarki narodowej (REGON) </w:t>
      </w:r>
      <w:r w:rsidR="007A5E94">
        <w:t xml:space="preserve">objęte żądaniem wpisu </w:t>
      </w:r>
      <w:r w:rsidR="007A5E94" w:rsidRPr="007A5E94">
        <w:t>krajowego rejestru urzędowego podmiotów gospodarki narodowej (REGON)</w:t>
      </w:r>
      <w:r w:rsidR="00900944">
        <w:t>, o którym mowa w art. 6 ust. 3 pkt 1 ustawy zmienianej w art. 1,</w:t>
      </w:r>
      <w:r w:rsidR="007A5E94" w:rsidRPr="007A5E94">
        <w:t xml:space="preserve"> </w:t>
      </w:r>
      <w:r w:rsidR="00DF62AE" w:rsidRPr="00DF62AE">
        <w:t xml:space="preserve">w celu realizacji </w:t>
      </w:r>
      <w:r w:rsidR="00900944">
        <w:t>działania</w:t>
      </w:r>
      <w:r w:rsidR="00DF62AE" w:rsidRPr="00DF62AE">
        <w:t>, o któr</w:t>
      </w:r>
      <w:r w:rsidR="00900944">
        <w:t>ym</w:t>
      </w:r>
      <w:r w:rsidR="00DF62AE" w:rsidRPr="00DF62AE">
        <w:t xml:space="preserve"> mowa w ust. 2. Wykorzystanie </w:t>
      </w:r>
      <w:r w:rsidR="002C585B">
        <w:t xml:space="preserve">tych </w:t>
      </w:r>
      <w:r w:rsidR="00DF62AE" w:rsidRPr="00DF62AE">
        <w:t xml:space="preserve">danych przez Prezesa Głównego Urzędu Statystycznego następuje po uzgodnieniu warunków </w:t>
      </w:r>
      <w:r w:rsidR="002C585B">
        <w:t>technicznych ich przekazania</w:t>
      </w:r>
      <w:r w:rsidR="002C585B" w:rsidRPr="00DF62AE">
        <w:t xml:space="preserve"> </w:t>
      </w:r>
      <w:r w:rsidR="00DF62AE" w:rsidRPr="00DF62AE">
        <w:t>z ministrem właściwym do spraw gospodarki.</w:t>
      </w:r>
    </w:p>
    <w:p w14:paraId="436CF57B" w14:textId="3F6F27D9" w:rsidR="00DF62AE" w:rsidRPr="00DF62AE" w:rsidRDefault="00DF62AE" w:rsidP="00802D6B">
      <w:pPr>
        <w:pStyle w:val="USTustnpkodeksu"/>
      </w:pPr>
      <w:r w:rsidRPr="00DF62AE">
        <w:t xml:space="preserve">2. </w:t>
      </w:r>
      <w:r w:rsidR="002C585B">
        <w:t>D</w:t>
      </w:r>
      <w:r w:rsidRPr="00DF62AE">
        <w:t xml:space="preserve">o dnia 1 stycznia 2027 r. </w:t>
      </w:r>
      <w:r w:rsidR="002C585B">
        <w:t xml:space="preserve">na podstawie </w:t>
      </w:r>
      <w:r w:rsidR="002C585B" w:rsidRPr="00DF62AE">
        <w:t>danych, o których mowa w ust. 1,</w:t>
      </w:r>
      <w:r w:rsidR="002C585B">
        <w:t xml:space="preserve"> </w:t>
      </w:r>
      <w:r w:rsidRPr="00DF62AE">
        <w:t xml:space="preserve">w krajowym rejestrze urzędowym podmiotów gospodarki narodowej (REGON) zostaną skreślone wpisy osób fizycznych prowadzących działalność gospodarczą, które nie zostały wpisane do Centralnej Ewidencji i Informacji o Działalności Gospodarczej, a których działalność zgodnie </w:t>
      </w:r>
      <w:r w:rsidRPr="00DF62AE">
        <w:lastRenderedPageBreak/>
        <w:t>z ustawą z dnia 6 marca 2018 r. – Prawo przedsiębiorców</w:t>
      </w:r>
      <w:r w:rsidR="008155BF">
        <w:t xml:space="preserve"> (</w:t>
      </w:r>
      <w:r w:rsidR="008155BF" w:rsidRPr="008155BF">
        <w:t>Dz. U. z 202</w:t>
      </w:r>
      <w:r w:rsidR="004B680A">
        <w:t>5</w:t>
      </w:r>
      <w:r w:rsidR="008155BF" w:rsidRPr="008155BF">
        <w:t xml:space="preserve"> r. poz. </w:t>
      </w:r>
      <w:r w:rsidR="004B680A">
        <w:t>1480</w:t>
      </w:r>
      <w:r w:rsidR="00390C27">
        <w:t xml:space="preserve"> i …</w:t>
      </w:r>
      <w:r w:rsidR="008155BF">
        <w:t>)</w:t>
      </w:r>
      <w:r w:rsidRPr="00DF62AE">
        <w:t xml:space="preserve"> podlega wpisowi do Centralnej Ewidencji i Informacji o Działalności Gospodarczej.</w:t>
      </w:r>
    </w:p>
    <w:p w14:paraId="7528D413" w14:textId="54688DC8" w:rsidR="006F6D69" w:rsidRDefault="00DF62AE" w:rsidP="00E52ECE">
      <w:pPr>
        <w:pStyle w:val="ARTartustawynprozporzdzenia"/>
      </w:pPr>
      <w:r w:rsidRPr="00C37ECB">
        <w:rPr>
          <w:rStyle w:val="Ppogrubienie"/>
        </w:rPr>
        <w:t>Art.</w:t>
      </w:r>
      <w:r w:rsidR="00611016">
        <w:rPr>
          <w:rStyle w:val="Ppogrubienie"/>
        </w:rPr>
        <w:t> </w:t>
      </w:r>
      <w:r w:rsidR="00DB4AD9" w:rsidRPr="00C37ECB">
        <w:rPr>
          <w:rStyle w:val="Ppogrubienie"/>
        </w:rPr>
        <w:t>1</w:t>
      </w:r>
      <w:r w:rsidR="00A47CAB">
        <w:rPr>
          <w:rStyle w:val="Ppogrubienie"/>
        </w:rPr>
        <w:t>3</w:t>
      </w:r>
      <w:r>
        <w:rPr>
          <w:rStyle w:val="Ppogrubienie"/>
        </w:rPr>
        <w:t>.</w:t>
      </w:r>
      <w:r w:rsidR="00611016">
        <w:rPr>
          <w:rStyle w:val="Ppogrubienie"/>
        </w:rPr>
        <w:t> </w:t>
      </w:r>
      <w:r w:rsidR="00EA5689">
        <w:t xml:space="preserve">Do wniosków </w:t>
      </w:r>
      <w:r w:rsidR="00B100BA">
        <w:t xml:space="preserve">o wpis do Centralnej Ewidencji i Informacji o Działalności Gospodarczej </w:t>
      </w:r>
      <w:r w:rsidR="00EA5689">
        <w:t>złożonych</w:t>
      </w:r>
      <w:r w:rsidR="00D54CAC">
        <w:t xml:space="preserve"> i</w:t>
      </w:r>
      <w:r w:rsidR="00A47CAB">
        <w:t xml:space="preserve"> </w:t>
      </w:r>
      <w:r w:rsidR="00D54CAC">
        <w:t xml:space="preserve">co do których wpis nie został dokonany </w:t>
      </w:r>
      <w:r w:rsidR="00EA5689">
        <w:t>przed dniem wejścia w życie niniejszej ustawy stosuje się przepisy ustawy zmienianej w art. 1</w:t>
      </w:r>
      <w:r w:rsidR="005E5754">
        <w:t>,</w:t>
      </w:r>
      <w:r w:rsidR="00EA5689">
        <w:t xml:space="preserve"> w brzmieniu dotychczasowym. </w:t>
      </w:r>
    </w:p>
    <w:p w14:paraId="6404B823" w14:textId="0EA67FD0" w:rsidR="00EA5689" w:rsidRDefault="00EA5689" w:rsidP="00E52ECE">
      <w:pPr>
        <w:pStyle w:val="ARTartustawynprozporzdzenia"/>
      </w:pPr>
      <w:r w:rsidRPr="00C37ECB">
        <w:rPr>
          <w:rStyle w:val="Ppogrubienie"/>
        </w:rPr>
        <w:t>Art.</w:t>
      </w:r>
      <w:r w:rsidR="00611016">
        <w:rPr>
          <w:rStyle w:val="Ppogrubienie"/>
        </w:rPr>
        <w:t> </w:t>
      </w:r>
      <w:r w:rsidR="00DB4AD9" w:rsidRPr="00C37ECB">
        <w:rPr>
          <w:rStyle w:val="Ppogrubienie"/>
        </w:rPr>
        <w:t>1</w:t>
      </w:r>
      <w:r w:rsidR="00A47CAB">
        <w:rPr>
          <w:rStyle w:val="Ppogrubienie"/>
        </w:rPr>
        <w:t>4</w:t>
      </w:r>
      <w:r w:rsidRPr="00C37ECB">
        <w:rPr>
          <w:rStyle w:val="Ppogrubienie"/>
        </w:rPr>
        <w:t>.</w:t>
      </w:r>
      <w:r w:rsidR="00611016">
        <w:t> </w:t>
      </w:r>
      <w:r>
        <w:t>1.</w:t>
      </w:r>
      <w:r w:rsidR="00611016">
        <w:t> </w:t>
      </w:r>
      <w:r w:rsidRPr="00F86B68">
        <w:t xml:space="preserve">Do wniosków, o których mowa w art. 3 ust. 2a pkt </w:t>
      </w:r>
      <w:r>
        <w:t xml:space="preserve">1 </w:t>
      </w:r>
      <w:r w:rsidRPr="00F86B68">
        <w:t>ustawy zmienianej w art.</w:t>
      </w:r>
      <w:r w:rsidR="0018430C">
        <w:t> </w:t>
      </w:r>
      <w:r w:rsidRPr="00F86B68">
        <w:t xml:space="preserve">1, złożonych w wybranym urzędzie gminy albo wysłanych przesyłką rejestrowaną w rozumieniu przepisów ustawy z dnia 23 listopada 2012 r. </w:t>
      </w:r>
      <w:r w:rsidRPr="00313908">
        <w:t>–</w:t>
      </w:r>
      <w:r w:rsidRPr="00F86B68">
        <w:t xml:space="preserve"> Prawo pocztowe </w:t>
      </w:r>
      <w:r w:rsidR="008155BF">
        <w:t>(Dz. U. z 2025 r. poz. 366</w:t>
      </w:r>
      <w:r w:rsidR="004B680A">
        <w:t xml:space="preserve">, </w:t>
      </w:r>
      <w:r w:rsidR="008155BF">
        <w:t>820</w:t>
      </w:r>
      <w:r w:rsidR="004B680A">
        <w:t xml:space="preserve"> i 1456</w:t>
      </w:r>
      <w:r w:rsidR="008155BF">
        <w:t xml:space="preserve">) </w:t>
      </w:r>
      <w:r w:rsidRPr="00F86B68">
        <w:t xml:space="preserve">na adres wybranego urzędu gminy </w:t>
      </w:r>
      <w:r w:rsidR="005E5754">
        <w:t>do dnia</w:t>
      </w:r>
      <w:r w:rsidRPr="00F86B68">
        <w:t xml:space="preserve"> </w:t>
      </w:r>
      <w:r w:rsidR="005E5754">
        <w:t>3</w:t>
      </w:r>
      <w:r w:rsidR="00F63D80">
        <w:t>1</w:t>
      </w:r>
      <w:r w:rsidRPr="00F86B68">
        <w:t xml:space="preserve"> </w:t>
      </w:r>
      <w:r w:rsidR="005775AC">
        <w:t>października</w:t>
      </w:r>
      <w:r w:rsidR="005775AC" w:rsidRPr="00F86B68">
        <w:t xml:space="preserve"> </w:t>
      </w:r>
      <w:r w:rsidRPr="00F86B68">
        <w:t>202</w:t>
      </w:r>
      <w:r w:rsidR="00F63D80">
        <w:t>6</w:t>
      </w:r>
      <w:r>
        <w:t xml:space="preserve"> r. </w:t>
      </w:r>
      <w:r w:rsidR="000B305D" w:rsidRPr="000B305D">
        <w:t xml:space="preserve">i co do których wpis nie został dokonany </w:t>
      </w:r>
      <w:r>
        <w:t xml:space="preserve">stosuje się przepisy </w:t>
      </w:r>
      <w:r w:rsidR="00A05FB5">
        <w:t>ustawy zmienianej w art. 1</w:t>
      </w:r>
      <w:r w:rsidR="00377279">
        <w:t>,</w:t>
      </w:r>
      <w:r w:rsidR="00A05FB5">
        <w:t xml:space="preserve"> w brzmieniu nadanym niniejszą ustawą.</w:t>
      </w:r>
    </w:p>
    <w:p w14:paraId="25EE8967" w14:textId="0349A739" w:rsidR="00A05FB5" w:rsidRDefault="00A05FB5" w:rsidP="00A05FB5">
      <w:pPr>
        <w:pStyle w:val="USTustnpkodeksu"/>
      </w:pPr>
      <w:r>
        <w:t xml:space="preserve">2. </w:t>
      </w:r>
      <w:r w:rsidRPr="00F86B68">
        <w:t xml:space="preserve">Do wniosków, o których mowa w art. 3 ust. 2a pkt </w:t>
      </w:r>
      <w:r>
        <w:t>2</w:t>
      </w:r>
      <w:r w:rsidRPr="00A05FB5">
        <w:t xml:space="preserve">–6 ustawy zmienianej w art. 1, złożonych w wybranym urzędzie gminy albo wysłanych przesyłką rejestrowaną w rozumieniu przepisów ustawy z dnia 23 listopada 2012 r. – Prawo pocztowe na adres wybranego urzędu gminy </w:t>
      </w:r>
      <w:r w:rsidR="005E5754">
        <w:t>do dnia 3</w:t>
      </w:r>
      <w:r w:rsidR="00F63D80">
        <w:t>1</w:t>
      </w:r>
      <w:r w:rsidRPr="00A05FB5">
        <w:t xml:space="preserve"> </w:t>
      </w:r>
      <w:r w:rsidR="006027B9">
        <w:t>października</w:t>
      </w:r>
      <w:r w:rsidR="006027B9" w:rsidRPr="00A05FB5">
        <w:t xml:space="preserve"> </w:t>
      </w:r>
      <w:r w:rsidRPr="00A05FB5">
        <w:t>202</w:t>
      </w:r>
      <w:r w:rsidR="00F63D80">
        <w:t>8</w:t>
      </w:r>
      <w:r>
        <w:t xml:space="preserve"> r. </w:t>
      </w:r>
      <w:r w:rsidR="00602A67" w:rsidRPr="00602A67">
        <w:t xml:space="preserve">i co do których wpis nie został dokonany </w:t>
      </w:r>
      <w:r>
        <w:t xml:space="preserve">stosuje się przepisy </w:t>
      </w:r>
      <w:r w:rsidRPr="00A05FB5">
        <w:t>ustawy zmienianej w art. 1</w:t>
      </w:r>
      <w:r w:rsidR="005E5754">
        <w:t>,</w:t>
      </w:r>
      <w:r w:rsidRPr="00A05FB5">
        <w:t xml:space="preserve"> w brzmieniu nadanym niniejszą ustawą</w:t>
      </w:r>
      <w:r>
        <w:t>.</w:t>
      </w:r>
    </w:p>
    <w:p w14:paraId="3F050B34" w14:textId="0B221FF4" w:rsidR="00A05FB5" w:rsidRDefault="00A05FB5" w:rsidP="00A05FB5">
      <w:pPr>
        <w:pStyle w:val="ARTartustawynprozporzdzenia"/>
      </w:pPr>
      <w:r w:rsidRPr="00C37ECB">
        <w:rPr>
          <w:rStyle w:val="Ppogrubienie"/>
        </w:rPr>
        <w:t>Art.</w:t>
      </w:r>
      <w:r w:rsidR="00611016">
        <w:rPr>
          <w:rStyle w:val="Ppogrubienie"/>
        </w:rPr>
        <w:t> </w:t>
      </w:r>
      <w:r w:rsidR="00602A67" w:rsidRPr="00C37ECB">
        <w:rPr>
          <w:rStyle w:val="Ppogrubienie"/>
        </w:rPr>
        <w:t>1</w:t>
      </w:r>
      <w:r w:rsidR="00602A67">
        <w:rPr>
          <w:rStyle w:val="Ppogrubienie"/>
        </w:rPr>
        <w:t>5</w:t>
      </w:r>
      <w:r w:rsidRPr="00C37ECB">
        <w:rPr>
          <w:rStyle w:val="Ppogrubienie"/>
        </w:rPr>
        <w:t>.</w:t>
      </w:r>
      <w:r w:rsidR="00611016">
        <w:t> </w:t>
      </w:r>
      <w:r>
        <w:t>1.</w:t>
      </w:r>
      <w:r w:rsidR="00611016">
        <w:t> </w:t>
      </w:r>
      <w:r>
        <w:t>W</w:t>
      </w:r>
      <w:r w:rsidRPr="00F86B68">
        <w:t>niosk</w:t>
      </w:r>
      <w:r>
        <w:t>i</w:t>
      </w:r>
      <w:r w:rsidRPr="00F86B68">
        <w:t xml:space="preserve">, o których mowa w art. 3 ust. 2a pkt </w:t>
      </w:r>
      <w:r>
        <w:t xml:space="preserve">1 </w:t>
      </w:r>
      <w:r w:rsidRPr="00F86B68">
        <w:t>ustawy zmienianej w art. 1, złożon</w:t>
      </w:r>
      <w:r>
        <w:t>e</w:t>
      </w:r>
      <w:r w:rsidRPr="00F86B68">
        <w:t xml:space="preserve"> w wybranym urzędzie gminy albo wysłan</w:t>
      </w:r>
      <w:r>
        <w:t xml:space="preserve">e </w:t>
      </w:r>
      <w:r w:rsidRPr="00F86B68">
        <w:t xml:space="preserve">przesyłką rejestrowaną w rozumieniu przepisów ustawy z dnia 23 listopada 2012 r. </w:t>
      </w:r>
      <w:r w:rsidRPr="00313908">
        <w:t>–</w:t>
      </w:r>
      <w:r w:rsidRPr="00F86B68">
        <w:t xml:space="preserve"> Prawo pocztowe na adres wybranego urzędu gminy </w:t>
      </w:r>
      <w:r w:rsidR="00470881">
        <w:t xml:space="preserve">po </w:t>
      </w:r>
      <w:r w:rsidR="005E5754" w:rsidRPr="0004682E">
        <w:t>dni</w:t>
      </w:r>
      <w:r w:rsidR="00470881" w:rsidRPr="0004682E">
        <w:t>u</w:t>
      </w:r>
      <w:r w:rsidRPr="0004682E">
        <w:t xml:space="preserve"> </w:t>
      </w:r>
      <w:r w:rsidR="00470881" w:rsidRPr="0004682E">
        <w:t>3</w:t>
      </w:r>
      <w:r w:rsidRPr="0004682E">
        <w:t>1</w:t>
      </w:r>
      <w:r w:rsidR="00470881" w:rsidRPr="0004682E">
        <w:t xml:space="preserve"> </w:t>
      </w:r>
      <w:r w:rsidR="005775AC" w:rsidRPr="0004682E">
        <w:t xml:space="preserve">października </w:t>
      </w:r>
      <w:r w:rsidRPr="0004682E">
        <w:t>202</w:t>
      </w:r>
      <w:r w:rsidR="00F63D80" w:rsidRPr="0004682E">
        <w:t>6</w:t>
      </w:r>
      <w:r w:rsidRPr="0004682E">
        <w:t xml:space="preserve"> r.</w:t>
      </w:r>
      <w:r w:rsidR="00470881" w:rsidRPr="0004682E">
        <w:t xml:space="preserve"> </w:t>
      </w:r>
      <w:r w:rsidR="00470881" w:rsidRPr="00470881">
        <w:t>i co do których wpis nie został dokonany</w:t>
      </w:r>
      <w:r>
        <w:t xml:space="preserve"> pozostawia się bez rozpoznania. </w:t>
      </w:r>
    </w:p>
    <w:p w14:paraId="5D54D2DE" w14:textId="052BAE4B" w:rsidR="00C203AA" w:rsidRDefault="00A05FB5" w:rsidP="006A657B">
      <w:pPr>
        <w:pStyle w:val="USTustnpkodeksu"/>
      </w:pPr>
      <w:r>
        <w:t>2. W</w:t>
      </w:r>
      <w:r w:rsidRPr="00A05FB5">
        <w:t xml:space="preserve">nioski, o których mowa w art. 3 ust. 2a pkt </w:t>
      </w:r>
      <w:r>
        <w:t>2</w:t>
      </w:r>
      <w:r w:rsidR="005E5754" w:rsidRPr="005E5754">
        <w:t>–</w:t>
      </w:r>
      <w:r>
        <w:t>6</w:t>
      </w:r>
      <w:r w:rsidRPr="00A05FB5">
        <w:t xml:space="preserve"> ustawy zmienianej w art. 1, złożone w wybranym urzędzie gminy albo wysłane przesyłką rejestrowaną w rozumieniu przepisów ustawy z dnia 23 listopada 2012 r. – Prawo pocztowe na adres wybranego urzędu gminy </w:t>
      </w:r>
      <w:r w:rsidR="00C63AAF">
        <w:t xml:space="preserve">po </w:t>
      </w:r>
      <w:r w:rsidR="005E5754">
        <w:t>dni</w:t>
      </w:r>
      <w:r w:rsidR="00C63AAF">
        <w:t>u</w:t>
      </w:r>
      <w:r w:rsidRPr="00A05FB5">
        <w:t xml:space="preserve"> </w:t>
      </w:r>
      <w:r w:rsidR="00C63AAF" w:rsidRPr="0004682E">
        <w:t>3</w:t>
      </w:r>
      <w:r w:rsidRPr="0004682E">
        <w:t xml:space="preserve">1 </w:t>
      </w:r>
      <w:r w:rsidR="00C63AAF" w:rsidRPr="0004682E">
        <w:t xml:space="preserve">października </w:t>
      </w:r>
      <w:r w:rsidRPr="0004682E">
        <w:t>202</w:t>
      </w:r>
      <w:r w:rsidR="00290605" w:rsidRPr="0004682E">
        <w:t>8</w:t>
      </w:r>
      <w:r w:rsidRPr="0004682E">
        <w:t xml:space="preserve"> r.</w:t>
      </w:r>
      <w:r w:rsidR="00C63AAF" w:rsidRPr="0004682E">
        <w:t xml:space="preserve"> </w:t>
      </w:r>
      <w:r w:rsidR="00C63AAF" w:rsidRPr="00C63AAF">
        <w:t>i co do których wpis nie został dokonany</w:t>
      </w:r>
      <w:r w:rsidRPr="00A05FB5">
        <w:t xml:space="preserve"> pozostawia się bez rozpoznania.</w:t>
      </w:r>
      <w:r w:rsidR="00C203AA" w:rsidRPr="00C203AA">
        <w:t xml:space="preserve"> </w:t>
      </w:r>
    </w:p>
    <w:p w14:paraId="16088A87" w14:textId="4BE8D87C" w:rsidR="00EC3439" w:rsidRDefault="00EC3439" w:rsidP="00EC3439">
      <w:pPr>
        <w:pStyle w:val="ARTartustawynprozporzdzenia"/>
      </w:pPr>
      <w:r w:rsidRPr="00B028CD">
        <w:rPr>
          <w:rStyle w:val="Ppogrubienie"/>
        </w:rPr>
        <w:t>Art.</w:t>
      </w:r>
      <w:r w:rsidR="00611016">
        <w:rPr>
          <w:rStyle w:val="Ppogrubienie"/>
        </w:rPr>
        <w:t> </w:t>
      </w:r>
      <w:r w:rsidRPr="00B028CD">
        <w:rPr>
          <w:rStyle w:val="Ppogrubienie"/>
        </w:rPr>
        <w:t>16.</w:t>
      </w:r>
      <w:r w:rsidR="00611016">
        <w:rPr>
          <w:rStyle w:val="Ppogrubienie"/>
        </w:rPr>
        <w:t> </w:t>
      </w:r>
      <w:r w:rsidRPr="001933C6">
        <w:t>1</w:t>
      </w:r>
      <w:r w:rsidRPr="00264E43">
        <w:t>.</w:t>
      </w:r>
      <w:r w:rsidR="00611016">
        <w:t> </w:t>
      </w:r>
      <w:r w:rsidRPr="00EC3439">
        <w:t xml:space="preserve">Od dnia 1 </w:t>
      </w:r>
      <w:r w:rsidR="005775AC">
        <w:t>listopada</w:t>
      </w:r>
      <w:r w:rsidR="005775AC" w:rsidRPr="00EC3439">
        <w:t xml:space="preserve"> </w:t>
      </w:r>
      <w:r w:rsidRPr="00EC3439">
        <w:t>2026 r. do dnia 31 października 2028 r. wniosek, o którym mowa w art. 3 ust. 2a pkt 1 ustawy zmienianej w art. 1, z wyjątkiem wniosku, w którym wskazano przedstawiciela ustawowego, o którym mowa w art. 5 ust. 2 pkt 3 ustawy zmienianej w art. 1</w:t>
      </w:r>
      <w:r w:rsidR="00E54DB8">
        <w:t>,</w:t>
      </w:r>
      <w:r w:rsidRPr="00EC3439">
        <w:t xml:space="preserve"> w brzmieniu nadanym niniejszą ustawą, składa się z wykorzystaniem formularza elektronicznego, o którym mowa w art. 3 ust. 2 ustawy zmienianej w art. 1. System </w:t>
      </w:r>
      <w:r w:rsidRPr="00EC3439">
        <w:lastRenderedPageBreak/>
        <w:t>teleinformatyczny Centralnej Ewidencji i Informacji o Działalności Gospodarczej przesyła na wskazany w tym formularzu adres poczty elektronicznej urzędowe poświadczenie odbioru, o którym mowa w art. 3 pkt 20 ustawy z dnia 17 lutego 2005 r. o informatyzacji działalności podmiotów realizujących zadania publiczne</w:t>
      </w:r>
      <w:r w:rsidR="00A77D29">
        <w:t xml:space="preserve"> </w:t>
      </w:r>
      <w:r w:rsidR="00A77D29" w:rsidRPr="007179B8">
        <w:t>(Dz.</w:t>
      </w:r>
      <w:r w:rsidR="00A77D29">
        <w:t xml:space="preserve"> </w:t>
      </w:r>
      <w:r w:rsidR="00A77D29" w:rsidRPr="007179B8">
        <w:t>U. z 202</w:t>
      </w:r>
      <w:r w:rsidR="00A77D29">
        <w:t>4</w:t>
      </w:r>
      <w:r w:rsidR="00A77D29" w:rsidRPr="007179B8">
        <w:t xml:space="preserve"> r. poz. </w:t>
      </w:r>
      <w:r w:rsidR="00A77D29">
        <w:t>1557 i 1717 oraz z 2025 r. poz. 1006, 1019</w:t>
      </w:r>
      <w:r w:rsidR="004B680A">
        <w:t xml:space="preserve">, </w:t>
      </w:r>
      <w:r w:rsidR="00A77D29">
        <w:t>1158</w:t>
      </w:r>
      <w:r w:rsidR="004B680A">
        <w:t xml:space="preserve"> i 1301</w:t>
      </w:r>
      <w:r w:rsidR="00A77D29" w:rsidRPr="007179B8">
        <w:t>)</w:t>
      </w:r>
      <w:r w:rsidRPr="00EC3439">
        <w:t>.</w:t>
      </w:r>
      <w:r>
        <w:t xml:space="preserve"> </w:t>
      </w:r>
    </w:p>
    <w:p w14:paraId="35C81C7D" w14:textId="254432EB" w:rsidR="00EC3439" w:rsidRDefault="00EC3439" w:rsidP="00EC3439">
      <w:pPr>
        <w:pStyle w:val="USTustnpkodeksu"/>
      </w:pPr>
      <w:r w:rsidRPr="00EC3439">
        <w:t>2. Do dnia 31 października 2028 r. wnioski o wpis do Centralnej Ewidencji i Informacji o Działalności Gospodarczej, w których wskazano przedstawiciela ustawowego, o którym mowa w art. 5 ust. 2 pkt 3 ustawy zmienianej w a</w:t>
      </w:r>
      <w:r w:rsidR="002E59C8">
        <w:t>r</w:t>
      </w:r>
      <w:r w:rsidRPr="00EC3439">
        <w:t>t. 1</w:t>
      </w:r>
      <w:r w:rsidR="00E54DB8">
        <w:t>,</w:t>
      </w:r>
      <w:r w:rsidRPr="00EC3439">
        <w:t xml:space="preserve"> w brzmieniu nadanym niniejszą ustawą, mogą być złożone wyłącznie w sposób, o którym mowa w art. 8 ust. 2 ustawy zmienianej w art. 1</w:t>
      </w:r>
      <w:r w:rsidR="00A77D29">
        <w:t>,</w:t>
      </w:r>
      <w:r w:rsidRPr="00EC3439">
        <w:t xml:space="preserve"> w brzmieniu dotychczasowym.</w:t>
      </w:r>
    </w:p>
    <w:p w14:paraId="61B3954F" w14:textId="27DF05E3" w:rsidR="00E4308A" w:rsidRDefault="00AF5355" w:rsidP="00E4308A">
      <w:pPr>
        <w:pStyle w:val="ARTartustawynprozporzdzenia"/>
      </w:pPr>
      <w:r w:rsidRPr="00566F03">
        <w:rPr>
          <w:rStyle w:val="Ppogrubienie"/>
        </w:rPr>
        <w:t>Art.</w:t>
      </w:r>
      <w:r w:rsidR="00611016">
        <w:rPr>
          <w:rStyle w:val="Ppogrubienie"/>
        </w:rPr>
        <w:t> </w:t>
      </w:r>
      <w:r w:rsidR="00DB4AD9" w:rsidRPr="00566F03">
        <w:rPr>
          <w:rStyle w:val="Ppogrubienie"/>
        </w:rPr>
        <w:t>1</w:t>
      </w:r>
      <w:r w:rsidR="00DB4AD9">
        <w:rPr>
          <w:rStyle w:val="Ppogrubienie"/>
        </w:rPr>
        <w:t>7</w:t>
      </w:r>
      <w:r w:rsidRPr="00566F03">
        <w:rPr>
          <w:rStyle w:val="Ppogrubienie"/>
        </w:rPr>
        <w:t>.</w:t>
      </w:r>
      <w:r w:rsidR="00611016">
        <w:t> </w:t>
      </w:r>
      <w:r w:rsidRPr="00166660">
        <w:t>1.</w:t>
      </w:r>
      <w:r w:rsidR="00611016">
        <w:t> </w:t>
      </w:r>
      <w:r w:rsidRPr="00297627">
        <w:t xml:space="preserve">W przypadku wpisów przeniesionych </w:t>
      </w:r>
      <w:r w:rsidR="00810C34">
        <w:t xml:space="preserve">do </w:t>
      </w:r>
      <w:r w:rsidR="00810C34" w:rsidRPr="00297627">
        <w:t>Centraln</w:t>
      </w:r>
      <w:r w:rsidR="00810C34">
        <w:t>ej</w:t>
      </w:r>
      <w:r w:rsidR="00810C34" w:rsidRPr="00297627">
        <w:t xml:space="preserve"> Ewidencj</w:t>
      </w:r>
      <w:r w:rsidR="00810C34">
        <w:t>i</w:t>
      </w:r>
      <w:r w:rsidR="00810C34" w:rsidRPr="00297627">
        <w:t xml:space="preserve"> i Informacj</w:t>
      </w:r>
      <w:r w:rsidR="00810C34">
        <w:t>i</w:t>
      </w:r>
      <w:r w:rsidR="00810C34" w:rsidRPr="00297627">
        <w:t xml:space="preserve"> o Działalności Gospodarczej </w:t>
      </w:r>
      <w:r w:rsidRPr="00297627">
        <w:t xml:space="preserve">przez organy ewidencyjne na podstawie art. 66 ustawy z dnia </w:t>
      </w:r>
      <w:r w:rsidR="009F713E" w:rsidRPr="00297627">
        <w:t>1</w:t>
      </w:r>
      <w:r w:rsidR="009F713E">
        <w:t>9</w:t>
      </w:r>
      <w:r w:rsidR="0018430C">
        <w:t> </w:t>
      </w:r>
      <w:r w:rsidRPr="00297627">
        <w:t>grudnia 2008 r. o zmianie ustawy o swobodzie działalności gospodarczej</w:t>
      </w:r>
      <w:r w:rsidR="009F713E">
        <w:t xml:space="preserve"> o</w:t>
      </w:r>
      <w:r w:rsidR="009F713E" w:rsidRPr="009F713E">
        <w:t>raz o zmianie niektórych innych ustaw</w:t>
      </w:r>
      <w:r w:rsidR="00295C90">
        <w:t xml:space="preserve"> (Dz.</w:t>
      </w:r>
      <w:r w:rsidR="00B85322">
        <w:t xml:space="preserve"> </w:t>
      </w:r>
      <w:r w:rsidR="00295C90">
        <w:t>U</w:t>
      </w:r>
      <w:r w:rsidR="00EB2BB0">
        <w:t xml:space="preserve">. </w:t>
      </w:r>
      <w:r w:rsidR="00295C90">
        <w:t>z 2009 r. poz. 97 ora</w:t>
      </w:r>
      <w:r w:rsidR="00571C4F">
        <w:t>z</w:t>
      </w:r>
      <w:r w:rsidR="00295C90">
        <w:t xml:space="preserve"> z 2011 r. poz. 764)</w:t>
      </w:r>
      <w:r w:rsidRPr="00297627">
        <w:t xml:space="preserve">, dla których nie </w:t>
      </w:r>
      <w:r w:rsidR="00810C34">
        <w:t>zmieniono danych</w:t>
      </w:r>
      <w:r w:rsidR="00E4308A">
        <w:t>, o których mowa w art. 5 ust. 1 pkt 1 ustawy zmienianej w art. 1</w:t>
      </w:r>
      <w:r w:rsidR="00B85322">
        <w:t>,</w:t>
      </w:r>
      <w:r w:rsidR="00E4308A">
        <w:t xml:space="preserve"> w brzmieniu nadanym niniejszą ustawą,</w:t>
      </w:r>
      <w:r w:rsidR="00810C34">
        <w:t xml:space="preserve"> w zakresie</w:t>
      </w:r>
      <w:r w:rsidRPr="00297627">
        <w:t xml:space="preserve"> imienia lub nazwiska</w:t>
      </w:r>
      <w:r w:rsidR="00810C34">
        <w:t xml:space="preserve"> przedsiębiorcy</w:t>
      </w:r>
      <w:r w:rsidRPr="00297627">
        <w:t>,</w:t>
      </w:r>
      <w:r w:rsidR="00810C34">
        <w:t xml:space="preserve"> </w:t>
      </w:r>
      <w:bookmarkStart w:id="71" w:name="_Hlk210653581"/>
      <w:r w:rsidRPr="00297627">
        <w:t>Centralna Ewidencja i Informacja o Działalności Gospodarczej</w:t>
      </w:r>
      <w:bookmarkEnd w:id="71"/>
      <w:r w:rsidRPr="00297627">
        <w:t xml:space="preserve">, </w:t>
      </w:r>
      <w:r w:rsidR="00810C34">
        <w:t xml:space="preserve">po weryfikacji z rejestrem PESEL, </w:t>
      </w:r>
      <w:r w:rsidR="005D79DF">
        <w:t xml:space="preserve">w terminie </w:t>
      </w:r>
      <w:r w:rsidR="003567D3">
        <w:t xml:space="preserve">do </w:t>
      </w:r>
      <w:r w:rsidR="005D79DF">
        <w:t xml:space="preserve">dnia </w:t>
      </w:r>
      <w:r w:rsidR="00F63D80">
        <w:t xml:space="preserve">31 </w:t>
      </w:r>
      <w:r w:rsidR="00945B41">
        <w:t xml:space="preserve">października </w:t>
      </w:r>
      <w:r w:rsidR="00F63D80">
        <w:t xml:space="preserve">2028 r., </w:t>
      </w:r>
      <w:r w:rsidR="00810C34">
        <w:t>zmieni te</w:t>
      </w:r>
      <w:r w:rsidRPr="00297627">
        <w:t xml:space="preserve"> dan</w:t>
      </w:r>
      <w:r w:rsidR="00810C34">
        <w:t>e</w:t>
      </w:r>
      <w:r w:rsidRPr="00297627">
        <w:t xml:space="preserve">, </w:t>
      </w:r>
      <w:r w:rsidR="003A1C3E">
        <w:t>jeżeli</w:t>
      </w:r>
      <w:r w:rsidRPr="00297627">
        <w:t xml:space="preserve"> </w:t>
      </w:r>
      <w:r w:rsidR="00E4308A">
        <w:t>w danym przypadku jest</w:t>
      </w:r>
      <w:r w:rsidR="003A1C3E">
        <w:t xml:space="preserve"> to</w:t>
      </w:r>
      <w:r w:rsidR="00E4308A">
        <w:t xml:space="preserve"> </w:t>
      </w:r>
      <w:r w:rsidRPr="00297627">
        <w:t>możliwe.</w:t>
      </w:r>
    </w:p>
    <w:p w14:paraId="30ACD2F9" w14:textId="31F1AE1B" w:rsidR="00AF5355" w:rsidRDefault="00AF5355" w:rsidP="00AF5355">
      <w:pPr>
        <w:pStyle w:val="USTustnpkodeksu"/>
      </w:pPr>
      <w:r>
        <w:t>2.</w:t>
      </w:r>
      <w:r w:rsidRPr="00166660">
        <w:t xml:space="preserve"> W przypadku braku we wpisie </w:t>
      </w:r>
      <w:r w:rsidR="00F63D80">
        <w:t xml:space="preserve">w </w:t>
      </w:r>
      <w:r w:rsidRPr="00166660">
        <w:t xml:space="preserve">Centralnej Ewidencji i Informacji o Działalności Gospodarczej imienia </w:t>
      </w:r>
      <w:r w:rsidR="00F63D80">
        <w:t>lub</w:t>
      </w:r>
      <w:r w:rsidRPr="00166660">
        <w:t xml:space="preserve"> nazwiska </w:t>
      </w:r>
      <w:r w:rsidR="005D79DF" w:rsidRPr="00166660">
        <w:t>w firmie przedsiębiorcy</w:t>
      </w:r>
      <w:r w:rsidRPr="00166660">
        <w:t>, Centralna Ewidencja i Informacja o Działalności Gospodarczej, po weryfikacji z rejestrem PESEL, w terminie do dnia</w:t>
      </w:r>
      <w:r w:rsidR="005D79DF">
        <w:t xml:space="preserve"> </w:t>
      </w:r>
      <w:r w:rsidR="006437F9">
        <w:t>31</w:t>
      </w:r>
      <w:r w:rsidR="0018430C">
        <w:t> </w:t>
      </w:r>
      <w:r w:rsidR="00945B41">
        <w:t xml:space="preserve">października </w:t>
      </w:r>
      <w:r w:rsidR="006437F9">
        <w:t xml:space="preserve">2028 r. </w:t>
      </w:r>
      <w:r w:rsidRPr="00166660">
        <w:t xml:space="preserve">dopisze </w:t>
      </w:r>
      <w:r w:rsidR="00883FF0">
        <w:t>imię i nazwisko</w:t>
      </w:r>
      <w:r w:rsidRPr="00166660">
        <w:t xml:space="preserve"> przedsiębiorcy do danych, o których mowa w art. 5 ust. 1 pkt 2 ustawy zmienianej w art. 1, </w:t>
      </w:r>
      <w:r w:rsidR="003A1C3E">
        <w:t>jeżeli</w:t>
      </w:r>
      <w:r w:rsidRPr="00166660">
        <w:t xml:space="preserve"> w danym przypadku </w:t>
      </w:r>
      <w:r w:rsidR="005D79DF" w:rsidRPr="00166660">
        <w:t xml:space="preserve">jest </w:t>
      </w:r>
      <w:r w:rsidR="00B67F99" w:rsidRPr="00166660">
        <w:t xml:space="preserve">to </w:t>
      </w:r>
      <w:r w:rsidRPr="00166660">
        <w:t>możliwe.</w:t>
      </w:r>
    </w:p>
    <w:p w14:paraId="7126714C" w14:textId="18C564B8" w:rsidR="00AF5355" w:rsidRPr="00166660" w:rsidRDefault="00AF5355" w:rsidP="00AF5355">
      <w:pPr>
        <w:pStyle w:val="USTustnpkodeksu"/>
      </w:pPr>
      <w:r>
        <w:t xml:space="preserve">3. </w:t>
      </w:r>
      <w:r w:rsidRPr="00297627">
        <w:t xml:space="preserve">Centralna Ewidencja i Informacja o Działalności Gospodarczej, </w:t>
      </w:r>
      <w:r w:rsidR="000239D2">
        <w:t xml:space="preserve">w terminie, o którym mowa w ust. 1 i 2, </w:t>
      </w:r>
      <w:r w:rsidRPr="00297627">
        <w:t>przekazuje drogą elektroniczną informację o zmian</w:t>
      </w:r>
      <w:r w:rsidR="00295C90">
        <w:t>ach</w:t>
      </w:r>
      <w:r w:rsidRPr="00297627">
        <w:t>, o któr</w:t>
      </w:r>
      <w:r w:rsidR="00295C90">
        <w:t>ych</w:t>
      </w:r>
      <w:r w:rsidRPr="00297627">
        <w:t xml:space="preserve"> mowa w ust. 1</w:t>
      </w:r>
      <w:r>
        <w:t xml:space="preserve"> i 2</w:t>
      </w:r>
      <w:r w:rsidRPr="00297627">
        <w:t>, do Centralnego Rejestru Podmiotów – Krajowej Ewidencji Podatników, Głównego Urzędu Statystycznego, Zakładu Ubezpieczeń Społecznych, Kasy Rolniczego Ubezpieczenia Społecznego oraz do organów, o których mowa w art. 44 ust. 3 ustawy zmienianej w art. 1, w brzmieniu nadanym niniejszą ustawą</w:t>
      </w:r>
      <w:r w:rsidR="000239D2">
        <w:t>.</w:t>
      </w:r>
    </w:p>
    <w:p w14:paraId="6AD55E74" w14:textId="75271A84" w:rsidR="00AF5355" w:rsidRPr="00166660" w:rsidRDefault="00AF5355" w:rsidP="00AF5355">
      <w:pPr>
        <w:pStyle w:val="USTustnpkodeksu"/>
      </w:pPr>
      <w:r>
        <w:t>4</w:t>
      </w:r>
      <w:r w:rsidRPr="00166660">
        <w:t>. Przepis</w:t>
      </w:r>
      <w:r w:rsidR="00B67F99">
        <w:t>ów</w:t>
      </w:r>
      <w:r w:rsidRPr="00166660">
        <w:t xml:space="preserve"> ust. 1 </w:t>
      </w:r>
      <w:r>
        <w:t xml:space="preserve">i 2 </w:t>
      </w:r>
      <w:r w:rsidRPr="00166660">
        <w:t>nie stosuje się do wpisów wykreślonych z Centralnej Ewidencji i Informacji o Działalności Gospodarczej oraz do wpisów, dla których złożono wniosek, o którym mowa w art. 14 ust. 1 ustawy zmienianej w art. 1.</w:t>
      </w:r>
    </w:p>
    <w:p w14:paraId="50E16F92" w14:textId="115F94E2" w:rsidR="00E01F2D" w:rsidRDefault="00E01F2D" w:rsidP="00AF5355">
      <w:pPr>
        <w:pStyle w:val="ARTartustawynprozporzdzenia"/>
      </w:pPr>
      <w:r w:rsidRPr="00A904F7">
        <w:rPr>
          <w:rStyle w:val="Ppogrubienie"/>
        </w:rPr>
        <w:lastRenderedPageBreak/>
        <w:t>Art.</w:t>
      </w:r>
      <w:r w:rsidR="00611016">
        <w:rPr>
          <w:rStyle w:val="Ppogrubienie"/>
        </w:rPr>
        <w:t> </w:t>
      </w:r>
      <w:r w:rsidR="00DB4AD9" w:rsidRPr="00A904F7">
        <w:rPr>
          <w:rStyle w:val="Ppogrubienie"/>
        </w:rPr>
        <w:t>1</w:t>
      </w:r>
      <w:r w:rsidR="00DB4AD9">
        <w:rPr>
          <w:rStyle w:val="Ppogrubienie"/>
        </w:rPr>
        <w:t>8</w:t>
      </w:r>
      <w:r w:rsidRPr="00A904F7">
        <w:rPr>
          <w:rStyle w:val="Ppogrubienie"/>
        </w:rPr>
        <w:t>.</w:t>
      </w:r>
      <w:r w:rsidR="00611016">
        <w:t> </w:t>
      </w:r>
      <w:r w:rsidRPr="00E01F2D">
        <w:t>1.</w:t>
      </w:r>
      <w:r w:rsidR="00611016">
        <w:t> </w:t>
      </w:r>
      <w:r w:rsidRPr="00E01F2D">
        <w:t>W przypadku gdy w danych, o których mowa w art. 5 ust. 1 pkt 2 ustawy zmienianej w art. 1</w:t>
      </w:r>
      <w:r w:rsidR="00E54DB8">
        <w:t>,</w:t>
      </w:r>
      <w:r w:rsidR="000239D2">
        <w:t xml:space="preserve"> w brzmieniu dotychczasowym</w:t>
      </w:r>
      <w:r w:rsidRPr="00E01F2D">
        <w:t xml:space="preserve">, zostały </w:t>
      </w:r>
      <w:r w:rsidR="00E66983">
        <w:t>wpisane</w:t>
      </w:r>
      <w:r w:rsidRPr="00E01F2D">
        <w:t xml:space="preserve"> określenia wskazujące, że wpisowi do Centralnej Ewidencji i Informacji o Działalności Gospodarczej podlega spółka cywilna, przedsiębiorca jest obowiązany do złożenia wniosku o zmianę wpisu w zakresie firmy przedsiębiorcy, w terminie 6 miesięcy od dnia wejścia w życie niniejszej ustawy</w:t>
      </w:r>
      <w:r>
        <w:t>.</w:t>
      </w:r>
    </w:p>
    <w:p w14:paraId="3C536F61" w14:textId="5852B783" w:rsidR="003039E6" w:rsidRDefault="003039E6" w:rsidP="00FC64D5">
      <w:pPr>
        <w:pStyle w:val="USTustnpkodeksu"/>
      </w:pPr>
      <w:r w:rsidRPr="003039E6">
        <w:t xml:space="preserve">2. </w:t>
      </w:r>
      <w:r w:rsidR="00A52ADA">
        <w:t>Po</w:t>
      </w:r>
      <w:r w:rsidRPr="003039E6">
        <w:t xml:space="preserve"> upływie terminu</w:t>
      </w:r>
      <w:r w:rsidR="005D78C0">
        <w:t xml:space="preserve">, o którym mowa </w:t>
      </w:r>
      <w:r w:rsidRPr="003039E6">
        <w:t xml:space="preserve">w ust. 1, Centralna Ewidencja i Informacja o Działalności Gospodarczej </w:t>
      </w:r>
      <w:r w:rsidR="00E66983">
        <w:t>usuwa</w:t>
      </w:r>
      <w:r w:rsidRPr="003039E6">
        <w:t xml:space="preserve"> dan</w:t>
      </w:r>
      <w:r w:rsidR="00E66983">
        <w:t>e</w:t>
      </w:r>
      <w:r w:rsidRPr="003039E6">
        <w:t>, o których mowa w art. 5 ust. 1 pkt 2 ustawy zmienianej w art. 1</w:t>
      </w:r>
      <w:r w:rsidR="00E54DB8">
        <w:t>,</w:t>
      </w:r>
      <w:r w:rsidR="000239D2">
        <w:t xml:space="preserve"> w brzmieniu dotychczasowym</w:t>
      </w:r>
      <w:r w:rsidR="006617E8">
        <w:t>.</w:t>
      </w:r>
    </w:p>
    <w:p w14:paraId="211799E5" w14:textId="195318C7" w:rsidR="00FC64D5" w:rsidRPr="00166660" w:rsidRDefault="00FC64D5" w:rsidP="00FC64D5">
      <w:pPr>
        <w:pStyle w:val="USTustnpkodeksu"/>
      </w:pPr>
      <w:r>
        <w:t xml:space="preserve">3. </w:t>
      </w:r>
      <w:r w:rsidRPr="00297627">
        <w:t>Centralna Ewidencja i Informacja o Działalności Gospodarczej przekazuje drogą elektroniczną informację o zmianie, o której mowa w ust. 1, do Centralnego Rejestru Podmiotów – Krajowej Ewidencji Podatników, Głównego Urzędu Statystycznego, Zakładu Ubezpieczeń Społecznych, Kasy Rolniczego Ubezpieczenia Społecznego oraz do organów, o których mowa w art. 44 ust. 3 ustawy zmienianej w art. 1, w brzmieniu nadanym niniejszą ustawą</w:t>
      </w:r>
      <w:r w:rsidR="008155BF">
        <w:t>.</w:t>
      </w:r>
    </w:p>
    <w:p w14:paraId="08959ED5" w14:textId="7C67D341" w:rsidR="00FC64D5" w:rsidRPr="00166660" w:rsidRDefault="00FC64D5" w:rsidP="00FC64D5">
      <w:pPr>
        <w:pStyle w:val="USTustnpkodeksu"/>
      </w:pPr>
      <w:r>
        <w:t>4</w:t>
      </w:r>
      <w:r w:rsidRPr="00166660">
        <w:t>. Przepis</w:t>
      </w:r>
      <w:r w:rsidR="00B67F99">
        <w:t>ów</w:t>
      </w:r>
      <w:r w:rsidRPr="00166660">
        <w:t xml:space="preserve"> ust. </w:t>
      </w:r>
      <w:r w:rsidR="00670415">
        <w:t xml:space="preserve">1 i </w:t>
      </w:r>
      <w:r w:rsidR="005D30C3">
        <w:t>2</w:t>
      </w:r>
      <w:r w:rsidRPr="00166660">
        <w:t xml:space="preserve"> nie stosuje się do wpisów wykreślonych z Centralnej Ewidencji i Informacji o Działalności Gospodarczej oraz do wpisów, dla których złożono wniosek, o którym mowa w art. 14 ust. 1 ustawy zmienianej w art. 1.</w:t>
      </w:r>
    </w:p>
    <w:p w14:paraId="2A75F4DD" w14:textId="3845B170" w:rsidR="00FC64D5" w:rsidRDefault="00FC64D5" w:rsidP="00A904F7">
      <w:pPr>
        <w:pStyle w:val="USTustnpkodeksu"/>
      </w:pPr>
      <w:r>
        <w:t>5</w:t>
      </w:r>
      <w:r w:rsidRPr="00166660">
        <w:t xml:space="preserve">. Do czynności, o której mowa w ust. </w:t>
      </w:r>
      <w:r w:rsidR="005D30C3">
        <w:t>2</w:t>
      </w:r>
      <w:r w:rsidRPr="00166660">
        <w:t>, przepisów ustawy z dnia 14 czerwca 1960 r. – Kodeks postępowania administracyjnego nie stosuje się.</w:t>
      </w:r>
    </w:p>
    <w:p w14:paraId="70B2FA9F" w14:textId="75168463" w:rsidR="003039E6" w:rsidRDefault="003039E6" w:rsidP="00E01F2D">
      <w:pPr>
        <w:pStyle w:val="ARTartustawynprozporzdzenia"/>
      </w:pPr>
      <w:bookmarkStart w:id="72" w:name="_Hlk166497476"/>
      <w:bookmarkStart w:id="73" w:name="_Hlk166501682"/>
      <w:r w:rsidRPr="00A904F7">
        <w:rPr>
          <w:rStyle w:val="Ppogrubienie"/>
        </w:rPr>
        <w:t>Art.</w:t>
      </w:r>
      <w:r w:rsidR="00611016">
        <w:rPr>
          <w:rStyle w:val="Ppogrubienie"/>
        </w:rPr>
        <w:t> </w:t>
      </w:r>
      <w:r w:rsidR="00DB4AD9">
        <w:rPr>
          <w:rStyle w:val="Ppogrubienie"/>
        </w:rPr>
        <w:t>19</w:t>
      </w:r>
      <w:r w:rsidR="00C253B4" w:rsidRPr="007D772B">
        <w:rPr>
          <w:rStyle w:val="Ppogrubienie"/>
        </w:rPr>
        <w:t>.</w:t>
      </w:r>
      <w:r w:rsidR="00611016">
        <w:t> </w:t>
      </w:r>
      <w:r w:rsidRPr="003039E6">
        <w:t>1.</w:t>
      </w:r>
      <w:r w:rsidR="00611016">
        <w:t> </w:t>
      </w:r>
      <w:r w:rsidR="006A226A" w:rsidRPr="00347E84">
        <w:t xml:space="preserve">W przypadku </w:t>
      </w:r>
      <w:r w:rsidR="00C701F6">
        <w:t xml:space="preserve">błędnego </w:t>
      </w:r>
      <w:r w:rsidR="006A226A">
        <w:t>numeru</w:t>
      </w:r>
      <w:r w:rsidR="006A226A" w:rsidRPr="00347E84">
        <w:t xml:space="preserve"> </w:t>
      </w:r>
      <w:r w:rsidR="00B67F99">
        <w:t xml:space="preserve">identyfikacyjnego </w:t>
      </w:r>
      <w:r w:rsidR="006A226A" w:rsidRPr="00347E84">
        <w:t xml:space="preserve">REGON </w:t>
      </w:r>
      <w:r w:rsidR="00C701F6">
        <w:t xml:space="preserve">albo jego braku </w:t>
      </w:r>
      <w:r w:rsidR="006A226A" w:rsidRPr="00347E84">
        <w:t xml:space="preserve">we wpisie </w:t>
      </w:r>
      <w:r w:rsidR="001460F1">
        <w:t>do</w:t>
      </w:r>
      <w:r w:rsidR="006A226A" w:rsidRPr="00347E84">
        <w:t xml:space="preserve"> </w:t>
      </w:r>
      <w:r w:rsidR="006A226A" w:rsidRPr="00E01F2D">
        <w:t>Centralnej Ewidencji i Informacji o Działalności Gospodarczej</w:t>
      </w:r>
      <w:r w:rsidR="00202CF8">
        <w:t>,</w:t>
      </w:r>
      <w:r w:rsidR="006A226A">
        <w:t xml:space="preserve"> </w:t>
      </w:r>
      <w:r w:rsidR="006A226A" w:rsidRPr="003039E6">
        <w:t xml:space="preserve">dla którego </w:t>
      </w:r>
      <w:r w:rsidR="006A226A">
        <w:t>Główny Urząd Statystyczny</w:t>
      </w:r>
      <w:r w:rsidR="006A226A" w:rsidRPr="003039E6">
        <w:t xml:space="preserve"> nie ma możliwości wprowadzenia poprawn</w:t>
      </w:r>
      <w:r w:rsidR="00202CF8">
        <w:t>ego</w:t>
      </w:r>
      <w:r w:rsidR="00C701F6">
        <w:t xml:space="preserve"> numeru</w:t>
      </w:r>
      <w:r w:rsidR="00C701F6" w:rsidRPr="00347E84">
        <w:t xml:space="preserve"> </w:t>
      </w:r>
      <w:r w:rsidR="00EA235D">
        <w:t xml:space="preserve">identyfikacyjnego </w:t>
      </w:r>
      <w:r w:rsidR="00C701F6" w:rsidRPr="00347E84">
        <w:t>REGON</w:t>
      </w:r>
      <w:r w:rsidR="006A226A" w:rsidRPr="003039E6">
        <w:t>, Centralna Ewidencja i Informacja o Działalności Gospodarczej</w:t>
      </w:r>
      <w:r w:rsidR="00D821F4">
        <w:t>,</w:t>
      </w:r>
      <w:r w:rsidR="006A226A" w:rsidRPr="003039E6">
        <w:t xml:space="preserve"> </w:t>
      </w:r>
      <w:r w:rsidR="00D821F4" w:rsidRPr="00347E84">
        <w:t xml:space="preserve">po uzgodnieniu warunków </w:t>
      </w:r>
      <w:r w:rsidR="008E6FB0">
        <w:t xml:space="preserve">technicznych </w:t>
      </w:r>
      <w:r w:rsidR="00D821F4" w:rsidRPr="00347E84">
        <w:t xml:space="preserve">wymiany danych z </w:t>
      </w:r>
      <w:r w:rsidR="00D821F4">
        <w:t xml:space="preserve">Prezesem </w:t>
      </w:r>
      <w:r w:rsidR="00D821F4" w:rsidRPr="00347E84">
        <w:t>Główn</w:t>
      </w:r>
      <w:r w:rsidR="00D821F4">
        <w:t>ego</w:t>
      </w:r>
      <w:r w:rsidR="00D821F4" w:rsidRPr="00347E84">
        <w:t xml:space="preserve"> Urzęd</w:t>
      </w:r>
      <w:r w:rsidR="00D821F4">
        <w:t>u</w:t>
      </w:r>
      <w:r w:rsidR="00D821F4" w:rsidRPr="00347E84">
        <w:t xml:space="preserve"> Statystyczn</w:t>
      </w:r>
      <w:r w:rsidR="00D821F4">
        <w:t>ego</w:t>
      </w:r>
      <w:r w:rsidR="00D821F4" w:rsidRPr="00347E84">
        <w:t>,</w:t>
      </w:r>
      <w:r w:rsidR="00D821F4">
        <w:t xml:space="preserve"> </w:t>
      </w:r>
      <w:r w:rsidR="004A4ED9">
        <w:t xml:space="preserve">w terminie </w:t>
      </w:r>
      <w:r w:rsidR="004A4ED9" w:rsidRPr="004A4ED9">
        <w:t xml:space="preserve">do dnia 31 października 2028 r. </w:t>
      </w:r>
      <w:bookmarkStart w:id="74" w:name="_Hlk212623572"/>
      <w:r w:rsidR="00C701F6">
        <w:t xml:space="preserve">dopisuje poprawny numer </w:t>
      </w:r>
      <w:r w:rsidR="00EA235D">
        <w:t xml:space="preserve">identyfikacyjny </w:t>
      </w:r>
      <w:r w:rsidR="00C701F6">
        <w:t>REGON</w:t>
      </w:r>
      <w:bookmarkEnd w:id="74"/>
      <w:r w:rsidR="006A226A" w:rsidRPr="00347E84">
        <w:t>,</w:t>
      </w:r>
      <w:r w:rsidR="00D821F4">
        <w:t xml:space="preserve"> </w:t>
      </w:r>
      <w:r w:rsidR="008E6FB0">
        <w:t>jeżeli</w:t>
      </w:r>
      <w:r w:rsidR="00D821F4" w:rsidRPr="00166660">
        <w:t xml:space="preserve"> w danym przypadku jest </w:t>
      </w:r>
      <w:r w:rsidR="00EA235D" w:rsidRPr="00166660">
        <w:t xml:space="preserve">to </w:t>
      </w:r>
      <w:r w:rsidR="00D821F4" w:rsidRPr="00166660">
        <w:t>możliwe</w:t>
      </w:r>
      <w:r w:rsidR="00D821F4">
        <w:t>.</w:t>
      </w:r>
      <w:r w:rsidR="006A226A" w:rsidRPr="00347E84">
        <w:t xml:space="preserve"> </w:t>
      </w:r>
    </w:p>
    <w:p w14:paraId="33BAB472" w14:textId="034BD756" w:rsidR="00347E84" w:rsidRDefault="00CC09FB" w:rsidP="00CC09FB">
      <w:pPr>
        <w:pStyle w:val="USTustnpkodeksu"/>
      </w:pPr>
      <w:r>
        <w:t>2.</w:t>
      </w:r>
      <w:r w:rsidR="00670415">
        <w:t xml:space="preserve"> </w:t>
      </w:r>
      <w:r w:rsidR="006A226A" w:rsidRPr="003039E6">
        <w:t xml:space="preserve">W przypadku </w:t>
      </w:r>
      <w:r w:rsidR="00FF5DFE" w:rsidRPr="003039E6">
        <w:t xml:space="preserve">błędnego </w:t>
      </w:r>
      <w:bookmarkStart w:id="75" w:name="_Hlk209605123"/>
      <w:r w:rsidR="00EA235D">
        <w:t xml:space="preserve">numeru identyfikacji podatkowej </w:t>
      </w:r>
      <w:bookmarkEnd w:id="75"/>
      <w:r w:rsidR="00EA235D">
        <w:t>(</w:t>
      </w:r>
      <w:r w:rsidR="00FF5DFE" w:rsidRPr="003039E6">
        <w:t>NIP</w:t>
      </w:r>
      <w:r w:rsidR="00EA235D">
        <w:t>)</w:t>
      </w:r>
      <w:r w:rsidR="00FF5DFE" w:rsidRPr="003039E6">
        <w:t xml:space="preserve"> </w:t>
      </w:r>
      <w:r w:rsidR="00FF5DFE">
        <w:t xml:space="preserve">albo jego </w:t>
      </w:r>
      <w:r w:rsidR="006A226A" w:rsidRPr="003039E6">
        <w:t xml:space="preserve">braku we wpisie w </w:t>
      </w:r>
      <w:r w:rsidR="006A226A" w:rsidRPr="00E01F2D">
        <w:t>Centralnej Ewidencji i Informacji o Działalności Gospodarczej</w:t>
      </w:r>
      <w:r w:rsidR="00670415">
        <w:t>,</w:t>
      </w:r>
      <w:r w:rsidR="006A226A" w:rsidRPr="003039E6">
        <w:t xml:space="preserve"> dla którego właściwy naczelnik </w:t>
      </w:r>
      <w:r w:rsidR="00FF5DFE">
        <w:t xml:space="preserve">urzędu </w:t>
      </w:r>
      <w:r w:rsidR="006A226A" w:rsidRPr="003039E6">
        <w:t>skarbow</w:t>
      </w:r>
      <w:r w:rsidR="00FF5DFE">
        <w:t>ego</w:t>
      </w:r>
      <w:r w:rsidR="006A226A" w:rsidRPr="003039E6">
        <w:t xml:space="preserve"> nie ma możliwości wprowadzenia poprawn</w:t>
      </w:r>
      <w:r w:rsidR="00FF5DFE">
        <w:t>ego</w:t>
      </w:r>
      <w:r w:rsidR="00EA235D" w:rsidRPr="00EA235D">
        <w:t xml:space="preserve"> numeru identyfikacji podatkowej</w:t>
      </w:r>
      <w:r w:rsidR="001460F1">
        <w:t xml:space="preserve"> </w:t>
      </w:r>
      <w:r w:rsidR="00EA235D">
        <w:t>(</w:t>
      </w:r>
      <w:r w:rsidR="001460F1">
        <w:t>NIP</w:t>
      </w:r>
      <w:r w:rsidR="00EA235D">
        <w:t>)</w:t>
      </w:r>
      <w:r w:rsidR="006A226A" w:rsidRPr="003039E6">
        <w:t>, Centralna Ewidencja i Informacja o Działalności Gospodarczej</w:t>
      </w:r>
      <w:r w:rsidR="00D821F4">
        <w:t>,</w:t>
      </w:r>
      <w:r w:rsidR="006A226A" w:rsidRPr="003039E6">
        <w:t xml:space="preserve"> </w:t>
      </w:r>
      <w:r w:rsidR="00D821F4" w:rsidRPr="003039E6">
        <w:t xml:space="preserve">po uzgodnieniu warunków </w:t>
      </w:r>
      <w:r w:rsidR="008E6FB0">
        <w:t xml:space="preserve">technicznych </w:t>
      </w:r>
      <w:r w:rsidR="00D821F4" w:rsidRPr="003039E6">
        <w:t xml:space="preserve">wymiany </w:t>
      </w:r>
      <w:r w:rsidR="00D821F4" w:rsidRPr="0086601F">
        <w:t xml:space="preserve">danych </w:t>
      </w:r>
      <w:r w:rsidR="00D821F4" w:rsidRPr="008B17C7">
        <w:t>z</w:t>
      </w:r>
      <w:r w:rsidR="00D821F4" w:rsidRPr="0086601F">
        <w:t xml:space="preserve"> </w:t>
      </w:r>
      <w:r w:rsidR="0086601F" w:rsidRPr="008B17C7">
        <w:t xml:space="preserve">Szefem </w:t>
      </w:r>
      <w:r w:rsidR="0086601F" w:rsidRPr="0086601F">
        <w:t>Krajowej Administracji Skarbowej</w:t>
      </w:r>
      <w:r w:rsidR="00D821F4" w:rsidRPr="005E3F93">
        <w:t xml:space="preserve">, </w:t>
      </w:r>
      <w:r w:rsidR="004A4ED9" w:rsidRPr="004A4ED9">
        <w:t xml:space="preserve">w terminie do dnia 31 października 2028 r. </w:t>
      </w:r>
      <w:r w:rsidR="00FF5DFE">
        <w:t>dopisuje poprawny</w:t>
      </w:r>
      <w:r w:rsidR="00EA235D" w:rsidRPr="00EA235D">
        <w:t xml:space="preserve"> numer identyfikacji podatkowej</w:t>
      </w:r>
      <w:r w:rsidR="00FF5DFE">
        <w:t xml:space="preserve"> </w:t>
      </w:r>
      <w:r w:rsidR="00EA235D">
        <w:t>(</w:t>
      </w:r>
      <w:r w:rsidR="00FF5DFE">
        <w:t>NIP</w:t>
      </w:r>
      <w:r w:rsidR="00EA235D">
        <w:t>)</w:t>
      </w:r>
      <w:r w:rsidR="00D821F4">
        <w:t xml:space="preserve">, </w:t>
      </w:r>
      <w:r w:rsidR="008E6FB0">
        <w:t>jeżeli</w:t>
      </w:r>
      <w:r w:rsidR="00D821F4" w:rsidRPr="00166660">
        <w:t xml:space="preserve"> w danym przypadku </w:t>
      </w:r>
      <w:r w:rsidR="00EA235D" w:rsidRPr="00584F1B">
        <w:t xml:space="preserve">jest </w:t>
      </w:r>
      <w:r w:rsidR="00EA235D" w:rsidRPr="00166660">
        <w:t xml:space="preserve">to </w:t>
      </w:r>
      <w:r w:rsidR="00D821F4" w:rsidRPr="00166660">
        <w:t>możliwe</w:t>
      </w:r>
      <w:r w:rsidR="006A226A" w:rsidRPr="003039E6">
        <w:t xml:space="preserve">. Przepis stosuje się </w:t>
      </w:r>
      <w:r w:rsidR="006A226A" w:rsidRPr="003039E6">
        <w:lastRenderedPageBreak/>
        <w:t xml:space="preserve">odpowiednio do informacji o unieważnieniu lub uchyleniu </w:t>
      </w:r>
      <w:r w:rsidR="00EA235D" w:rsidRPr="00EA235D">
        <w:t>numeru identyfikacji podatkowej (NIP)</w:t>
      </w:r>
      <w:r w:rsidR="006A226A" w:rsidRPr="003039E6">
        <w:t>.</w:t>
      </w:r>
    </w:p>
    <w:p w14:paraId="1B66B631" w14:textId="14278E7A" w:rsidR="004809AE" w:rsidRDefault="004809AE" w:rsidP="00CC09FB">
      <w:pPr>
        <w:pStyle w:val="USTustnpkodeksu"/>
      </w:pPr>
      <w:r>
        <w:t xml:space="preserve">3. </w:t>
      </w:r>
      <w:r w:rsidRPr="004809AE">
        <w:t>W przypadku</w:t>
      </w:r>
      <w:r w:rsidR="00585025">
        <w:t xml:space="preserve"> nieaktualnej informacji o obywatelstwie przedsiębiorcy albo jej</w:t>
      </w:r>
      <w:r w:rsidRPr="004809AE">
        <w:t xml:space="preserve"> braku we wpisie </w:t>
      </w:r>
      <w:r w:rsidR="006E3C41">
        <w:t>do</w:t>
      </w:r>
      <w:r w:rsidRPr="004809AE">
        <w:t xml:space="preserve"> </w:t>
      </w:r>
      <w:r w:rsidRPr="00E01F2D">
        <w:t>Centralnej Ewidencji i Informacji o Działalności Gospodarczej</w:t>
      </w:r>
      <w:r w:rsidRPr="004809AE">
        <w:t xml:space="preserve">, </w:t>
      </w:r>
      <w:r w:rsidRPr="003039E6">
        <w:t>Centralna Ewidencja i Informacja o Działalności Gospodarczej</w:t>
      </w:r>
      <w:r>
        <w:t>,</w:t>
      </w:r>
      <w:r w:rsidRPr="004809AE">
        <w:t xml:space="preserve"> po dokonaniu weryfikacji z rejestrem PESEL</w:t>
      </w:r>
      <w:r>
        <w:t>,</w:t>
      </w:r>
      <w:r w:rsidRPr="004809AE">
        <w:t xml:space="preserve"> </w:t>
      </w:r>
      <w:r w:rsidR="0086601F" w:rsidRPr="0086601F">
        <w:t xml:space="preserve">w terminie do dnia 31 października 2028 r. </w:t>
      </w:r>
      <w:r w:rsidR="00585025">
        <w:t>dopisuje poprawną informacj</w:t>
      </w:r>
      <w:r w:rsidR="00EA235D">
        <w:t>ę</w:t>
      </w:r>
      <w:r w:rsidR="00585025">
        <w:t xml:space="preserve"> o obywatelstwi</w:t>
      </w:r>
      <w:r w:rsidR="00B70DCE">
        <w:t>e</w:t>
      </w:r>
      <w:r w:rsidR="006E3C41" w:rsidRPr="006E3C41">
        <w:t xml:space="preserve"> przedsiębiorcy</w:t>
      </w:r>
      <w:r w:rsidR="00C43888">
        <w:t>,</w:t>
      </w:r>
      <w:r w:rsidR="00C43888" w:rsidRPr="00166660">
        <w:t xml:space="preserve"> </w:t>
      </w:r>
      <w:r w:rsidR="00434CD5">
        <w:t>jeżeli</w:t>
      </w:r>
      <w:r w:rsidR="00C43888" w:rsidRPr="00166660">
        <w:t xml:space="preserve"> w danym przypadku jest </w:t>
      </w:r>
      <w:r w:rsidR="00EA235D" w:rsidRPr="00166660">
        <w:t xml:space="preserve">to </w:t>
      </w:r>
      <w:r w:rsidR="00C43888" w:rsidRPr="00166660">
        <w:t>możliwe</w:t>
      </w:r>
      <w:r w:rsidR="00C43888">
        <w:t>.</w:t>
      </w:r>
    </w:p>
    <w:p w14:paraId="3658B69E" w14:textId="52331DF6" w:rsidR="00FC64D5" w:rsidRPr="00166660" w:rsidRDefault="00AF5355" w:rsidP="002B4005">
      <w:pPr>
        <w:pStyle w:val="USTustnpkodeksu"/>
      </w:pPr>
      <w:bookmarkStart w:id="76" w:name="_Hlk166502068"/>
      <w:bookmarkEnd w:id="72"/>
      <w:r>
        <w:t>4</w:t>
      </w:r>
      <w:r w:rsidR="00FC64D5">
        <w:t xml:space="preserve">. </w:t>
      </w:r>
      <w:r w:rsidR="00FC64D5" w:rsidRPr="00297627">
        <w:t xml:space="preserve">Centralna Ewidencja i Informacja o Działalności Gospodarczej </w:t>
      </w:r>
      <w:r w:rsidR="0086601F" w:rsidRPr="0086601F">
        <w:t>w terminie</w:t>
      </w:r>
      <w:r w:rsidR="0086601F">
        <w:t xml:space="preserve">, o którym </w:t>
      </w:r>
      <w:r w:rsidR="002E59C8">
        <w:t xml:space="preserve">mowa </w:t>
      </w:r>
      <w:r w:rsidR="0086601F">
        <w:t>w ust. 1</w:t>
      </w:r>
      <w:r w:rsidR="000C1EA5" w:rsidRPr="000C1EA5">
        <w:t>–</w:t>
      </w:r>
      <w:r w:rsidR="0086601F">
        <w:t xml:space="preserve">3, </w:t>
      </w:r>
      <w:r w:rsidR="00FC64D5" w:rsidRPr="00297627">
        <w:t>przekazuje drogą elektroniczną informację o zmian</w:t>
      </w:r>
      <w:r w:rsidR="00EA235D">
        <w:t>ach</w:t>
      </w:r>
      <w:r w:rsidR="00FC64D5" w:rsidRPr="00297627">
        <w:t>, o któr</w:t>
      </w:r>
      <w:r w:rsidR="00EA235D">
        <w:t>ych</w:t>
      </w:r>
      <w:r w:rsidR="00FC64D5" w:rsidRPr="00297627">
        <w:t xml:space="preserve"> mowa w ust. 1</w:t>
      </w:r>
      <w:r w:rsidR="00585025">
        <w:rPr>
          <w:rFonts w:cs="Times"/>
        </w:rPr>
        <w:t>–</w:t>
      </w:r>
      <w:r w:rsidR="00585025">
        <w:t>3</w:t>
      </w:r>
      <w:r w:rsidR="00FC64D5" w:rsidRPr="00297627">
        <w:t>, do Centralnego Rejestru Podmiotów – Krajowej Ewidencji Podatników, Głównego Urzędu Statystycznego, Zakładu Ubezpieczeń Społecznych, Kasy Rolniczego Ubezpieczenia Społecznego oraz do organów, o których mowa w art. 44 ust. 3 ustawy zmienianej w art. 1, w brzmieniu nadanym niniejszą ustawą</w:t>
      </w:r>
      <w:r w:rsidR="00EA235D">
        <w:t>.</w:t>
      </w:r>
    </w:p>
    <w:p w14:paraId="5D214763" w14:textId="0B822E10" w:rsidR="00FC64D5" w:rsidRPr="00166660" w:rsidRDefault="00AF5355" w:rsidP="002B4005">
      <w:pPr>
        <w:pStyle w:val="USTustnpkodeksu"/>
      </w:pPr>
      <w:r>
        <w:t>5</w:t>
      </w:r>
      <w:r w:rsidR="00FC64D5" w:rsidRPr="00166660">
        <w:t>. Przepis</w:t>
      </w:r>
      <w:r w:rsidR="00EA235D">
        <w:t>ów</w:t>
      </w:r>
      <w:r w:rsidR="00FC64D5" w:rsidRPr="00166660">
        <w:t xml:space="preserve"> ust. 1</w:t>
      </w:r>
      <w:r w:rsidR="00585025">
        <w:rPr>
          <w:rFonts w:cs="Times"/>
        </w:rPr>
        <w:t>–</w:t>
      </w:r>
      <w:r w:rsidR="00585025">
        <w:t>3</w:t>
      </w:r>
      <w:r w:rsidR="00FC64D5">
        <w:t xml:space="preserve"> </w:t>
      </w:r>
      <w:r w:rsidR="00FC64D5" w:rsidRPr="00166660">
        <w:t>nie stosuje się do wpisów wykreślonych z Centralnej Ewidencji i Informacji o Działalności Gospodarczej oraz do wpisów, dla których złożono wniosek, o którym mowa w art. 14 ust. 1 ustawy zmienianej w art. 1.</w:t>
      </w:r>
    </w:p>
    <w:bookmarkEnd w:id="73"/>
    <w:bookmarkEnd w:id="76"/>
    <w:p w14:paraId="69F27049" w14:textId="27488B9A" w:rsidR="00585025" w:rsidRDefault="00585025" w:rsidP="00465D69">
      <w:pPr>
        <w:pStyle w:val="ARTartustawynprozporzdzenia"/>
      </w:pPr>
      <w:r w:rsidRPr="002F02FF">
        <w:rPr>
          <w:rStyle w:val="Ppogrubienie"/>
        </w:rPr>
        <w:t>Art.</w:t>
      </w:r>
      <w:r w:rsidR="00611016">
        <w:rPr>
          <w:rStyle w:val="Ppogrubienie"/>
        </w:rPr>
        <w:t> </w:t>
      </w:r>
      <w:r w:rsidR="00DB4AD9" w:rsidRPr="00BE3F17">
        <w:rPr>
          <w:rStyle w:val="Ppogrubienie"/>
        </w:rPr>
        <w:t>20</w:t>
      </w:r>
      <w:r w:rsidRPr="008B17C7">
        <w:rPr>
          <w:rStyle w:val="Ppogrubienie"/>
        </w:rPr>
        <w:t>.</w:t>
      </w:r>
      <w:r w:rsidR="00611016">
        <w:t> </w:t>
      </w:r>
      <w:r w:rsidRPr="008B17C7">
        <w:t>1.</w:t>
      </w:r>
      <w:r w:rsidR="00611016">
        <w:t> </w:t>
      </w:r>
      <w:r w:rsidRPr="008B17C7">
        <w:t xml:space="preserve">W </w:t>
      </w:r>
      <w:r w:rsidRPr="00585025">
        <w:t>przypadku wpisów, w których dane adresowe, o który</w:t>
      </w:r>
      <w:r w:rsidR="00EA235D">
        <w:t>ch</w:t>
      </w:r>
      <w:r w:rsidRPr="00585025">
        <w:t xml:space="preserve"> mowa w art. 5 ust.</w:t>
      </w:r>
      <w:r w:rsidR="0018430C">
        <w:t> </w:t>
      </w:r>
      <w:r w:rsidRPr="00585025">
        <w:t>1 pkt 6 ustawy zmienianej w art. 1</w:t>
      </w:r>
      <w:r w:rsidR="00A34B4F">
        <w:t>,</w:t>
      </w:r>
      <w:r w:rsidR="00972DB5">
        <w:t xml:space="preserve"> w brzmieniu dotychczasowym</w:t>
      </w:r>
      <w:r w:rsidRPr="00585025">
        <w:t xml:space="preserve">, są niezgodne z oznaczeniami kodowymi przyjętymi w krajowym rejestrze urzędowym podziału terytorialnego kraju (TERYT), Centralna Ewidencja i Informacja o Działalności Gospodarczej, po uzgodnieniu warunków </w:t>
      </w:r>
      <w:r w:rsidR="00972DB5">
        <w:t xml:space="preserve">technicznych </w:t>
      </w:r>
      <w:r w:rsidRPr="00585025">
        <w:t>wymiany danych z Prezesem Głównego Urzędu Statystycznego</w:t>
      </w:r>
      <w:r w:rsidR="000C1367">
        <w:t xml:space="preserve">, </w:t>
      </w:r>
      <w:r w:rsidR="00972DB5" w:rsidRPr="00972DB5">
        <w:t xml:space="preserve">w terminie do dnia 31 października 2028 r. </w:t>
      </w:r>
      <w:r w:rsidR="000C1367">
        <w:t xml:space="preserve">zmienia te dane, </w:t>
      </w:r>
      <w:r w:rsidR="00972DB5">
        <w:t>jeżeli</w:t>
      </w:r>
      <w:r w:rsidR="000C1367">
        <w:t xml:space="preserve"> w danym przypadku jest </w:t>
      </w:r>
      <w:r w:rsidR="00EA235D">
        <w:t xml:space="preserve">to </w:t>
      </w:r>
      <w:r w:rsidR="000C1367">
        <w:t>możliwe</w:t>
      </w:r>
      <w:r w:rsidRPr="00585025">
        <w:t>.</w:t>
      </w:r>
    </w:p>
    <w:p w14:paraId="0684F50B" w14:textId="25206871" w:rsidR="00B70DCE" w:rsidRPr="00B70DCE" w:rsidRDefault="00B70DCE" w:rsidP="00A904F7">
      <w:pPr>
        <w:pStyle w:val="USTustnpkodeksu"/>
      </w:pPr>
      <w:r>
        <w:t>2</w:t>
      </w:r>
      <w:r w:rsidRPr="00B70DCE">
        <w:t xml:space="preserve">. Centralna Ewidencja i Informacja o Działalności Gospodarczej </w:t>
      </w:r>
      <w:r w:rsidR="00972DB5" w:rsidRPr="00972DB5">
        <w:t>w terminie do dnia 31</w:t>
      </w:r>
      <w:r w:rsidR="0018430C">
        <w:t> </w:t>
      </w:r>
      <w:r w:rsidR="00972DB5" w:rsidRPr="00972DB5">
        <w:t xml:space="preserve">października 2028 r. </w:t>
      </w:r>
      <w:r w:rsidRPr="00B70DCE">
        <w:t>przekazuje drogą elektroniczną informację o zmianie, o której mowa w ust. 1, do Centralnego Rejestru Podmiotów – Krajowej Ewidencji Podatników, Głównego Urzędu Statystycznego, Zakładu Ubezpieczeń Społecznych, Kasy Rolniczego Ubezpieczenia Społecznego oraz do organów, o których mowa w art. 44 ust. 3 ustawy zmienianej w art. 1, w brzmieniu nadanym niniejszą ustawą</w:t>
      </w:r>
      <w:r w:rsidR="00972DB5">
        <w:t>.</w:t>
      </w:r>
    </w:p>
    <w:p w14:paraId="35B96B2F" w14:textId="23376CDE" w:rsidR="00B70DCE" w:rsidRPr="00B70DCE" w:rsidRDefault="00B70DCE" w:rsidP="00A904F7">
      <w:pPr>
        <w:pStyle w:val="USTustnpkodeksu"/>
      </w:pPr>
      <w:r>
        <w:t>3</w:t>
      </w:r>
      <w:r w:rsidRPr="00B70DCE">
        <w:t xml:space="preserve">. Przepisu ust. </w:t>
      </w:r>
      <w:r>
        <w:t>1</w:t>
      </w:r>
      <w:r w:rsidRPr="00B70DCE">
        <w:t xml:space="preserve"> nie stosuje się do wpisów wykreślonych z Centralnej Ewidencji i Informacji o Działalności Gospodarczej oraz do wpisów, dla których złożono wniosek, o którym mowa w art. 14 ust. 1 ustawy zmienianej w art. 1.</w:t>
      </w:r>
    </w:p>
    <w:bookmarkEnd w:id="69"/>
    <w:p w14:paraId="0CFE92F0" w14:textId="079D5E09" w:rsidR="00034FB0" w:rsidRPr="00F86B68" w:rsidRDefault="00034FB0" w:rsidP="00034FB0">
      <w:pPr>
        <w:pStyle w:val="ARTartustawynprozporzdzenia"/>
      </w:pPr>
      <w:r w:rsidRPr="00A1175F">
        <w:rPr>
          <w:rStyle w:val="Ppogrubienie"/>
        </w:rPr>
        <w:lastRenderedPageBreak/>
        <w:t>Art.</w:t>
      </w:r>
      <w:r w:rsidR="00611016">
        <w:rPr>
          <w:rStyle w:val="Ppogrubienie"/>
        </w:rPr>
        <w:t> </w:t>
      </w:r>
      <w:r w:rsidR="00DB4AD9">
        <w:rPr>
          <w:rStyle w:val="Ppogrubienie"/>
        </w:rPr>
        <w:t>21</w:t>
      </w:r>
      <w:r w:rsidRPr="000208FA">
        <w:rPr>
          <w:rStyle w:val="Ppogrubienie"/>
        </w:rPr>
        <w:t>.</w:t>
      </w:r>
      <w:r w:rsidR="00611016">
        <w:t> </w:t>
      </w:r>
      <w:r w:rsidR="00A34B4F">
        <w:t>Wnioski</w:t>
      </w:r>
      <w:r w:rsidRPr="00F86B68">
        <w:t xml:space="preserve"> o wpis do Centralnej Ewidencji i Informacji o Działalności Gospodarczej i </w:t>
      </w:r>
      <w:r w:rsidR="00A34B4F" w:rsidRPr="00F86B68">
        <w:t>załączan</w:t>
      </w:r>
      <w:r w:rsidR="00A34B4F">
        <w:t>e</w:t>
      </w:r>
      <w:r w:rsidR="00A34B4F" w:rsidRPr="00F86B68">
        <w:t xml:space="preserve"> </w:t>
      </w:r>
      <w:r w:rsidRPr="00F86B68">
        <w:t>do nich dokument</w:t>
      </w:r>
      <w:r w:rsidR="00AA3BE1">
        <w:t>y</w:t>
      </w:r>
      <w:r w:rsidRPr="00F86B68">
        <w:t xml:space="preserve"> związan</w:t>
      </w:r>
      <w:r w:rsidR="00AA3BE1">
        <w:t>e</w:t>
      </w:r>
      <w:r w:rsidRPr="00F86B68">
        <w:t xml:space="preserve"> z:</w:t>
      </w:r>
    </w:p>
    <w:p w14:paraId="1D57C4A0" w14:textId="77777777" w:rsidR="00034FB0" w:rsidRPr="00F86B68" w:rsidRDefault="00034FB0" w:rsidP="00034FB0">
      <w:pPr>
        <w:pStyle w:val="PKTpunkt"/>
      </w:pPr>
      <w:r w:rsidRPr="00F86B68">
        <w:t>1)</w:t>
      </w:r>
      <w:r w:rsidRPr="00F86B68">
        <w:tab/>
        <w:t>wpisem albo zmianą wpisu do krajowego rejestru urzędowego podmiotów gospodarki narodowej (REGON),</w:t>
      </w:r>
    </w:p>
    <w:p w14:paraId="4B1EF3E2" w14:textId="77777777" w:rsidR="00034FB0" w:rsidRPr="00F86B68" w:rsidRDefault="00034FB0" w:rsidP="00034FB0">
      <w:pPr>
        <w:pStyle w:val="PKTpunkt"/>
      </w:pPr>
      <w:r w:rsidRPr="00F86B68">
        <w:t>2)</w:t>
      </w:r>
      <w:r w:rsidRPr="00F86B68">
        <w:tab/>
        <w:t>zgłoszeniem identyfikacyjnym albo aktualizacyjnym, o którym mowa w przepisach o zasadach ewidencji i identyfikacji podatników i płatników,</w:t>
      </w:r>
    </w:p>
    <w:p w14:paraId="7D7F030F" w14:textId="2245C49D" w:rsidR="00034FB0" w:rsidRPr="00F86B68" w:rsidRDefault="00034FB0" w:rsidP="00034FB0">
      <w:pPr>
        <w:pStyle w:val="PKTpunkt"/>
      </w:pPr>
      <w:r w:rsidRPr="00F86B68">
        <w:t>3)</w:t>
      </w:r>
      <w:r w:rsidRPr="00F86B68">
        <w:tab/>
        <w:t>zgłoszeniem płatnika składek albo jego zmianą w rozumieniu przepisów o systemie ubezpieczeń społecznych albo zgłoszeni</w:t>
      </w:r>
      <w:r w:rsidR="00EA235D">
        <w:t>em</w:t>
      </w:r>
      <w:r w:rsidRPr="00F86B68">
        <w:t xml:space="preserve"> oświadczenia o kontynuowaniu ubezpieczenia społecznego rolników w rozumieniu przepisów o ubezpieczeniu społecznym rolników,</w:t>
      </w:r>
    </w:p>
    <w:p w14:paraId="0CA54E1D" w14:textId="77777777" w:rsidR="00034FB0" w:rsidRPr="00F86B68" w:rsidRDefault="00034FB0" w:rsidP="00034FB0">
      <w:pPr>
        <w:pStyle w:val="PKTpunkt"/>
      </w:pPr>
      <w:r w:rsidRPr="00F86B68">
        <w:t>4)</w:t>
      </w:r>
      <w:r w:rsidRPr="00F86B68">
        <w:tab/>
        <w:t>zgłoszeniem do ubezpieczeń społecznych i do ubezpieczenia zdrowotnego albo do ubezpieczenia zdrowotnego, a także wyrejestrowaniem z tych ubezpieczeń i zmianą danych wykazanych w tych zgłoszeniach,</w:t>
      </w:r>
    </w:p>
    <w:p w14:paraId="3CB26529" w14:textId="2A1022F8" w:rsidR="00034FB0" w:rsidRPr="00F86B68" w:rsidRDefault="00034FB0" w:rsidP="00034FB0">
      <w:pPr>
        <w:pStyle w:val="PKTpunkt"/>
      </w:pPr>
      <w:r w:rsidRPr="00F86B68">
        <w:t>5)</w:t>
      </w:r>
      <w:r w:rsidRPr="00F86B68">
        <w:tab/>
        <w:t xml:space="preserve">zgłoszeniem do ubezpieczenia zdrowotnego członków rodziny, a także wyrejestrowaniem </w:t>
      </w:r>
      <w:r w:rsidR="00EA235D">
        <w:t>ich</w:t>
      </w:r>
      <w:r w:rsidR="00EA235D" w:rsidRPr="00F86B68">
        <w:t xml:space="preserve"> </w:t>
      </w:r>
      <w:r w:rsidRPr="00F86B68">
        <w:t>z tego ubezpieczenia oraz zmianą danych zawartych w tych zgłoszeniach,</w:t>
      </w:r>
    </w:p>
    <w:p w14:paraId="22DF9955" w14:textId="77777777" w:rsidR="00034FB0" w:rsidRPr="00F86B68" w:rsidRDefault="00034FB0" w:rsidP="00034FB0">
      <w:pPr>
        <w:pStyle w:val="PKTpunkt"/>
      </w:pPr>
      <w:r w:rsidRPr="00F86B68">
        <w:t>6)</w:t>
      </w:r>
      <w:r w:rsidRPr="00F86B68">
        <w:tab/>
        <w:t>zgłoszeniem rejestracyjnym lub aktualizacyjnym, o których mowa w przepisach o podatku od towarów i usług,</w:t>
      </w:r>
    </w:p>
    <w:p w14:paraId="770A17A2" w14:textId="77777777" w:rsidR="00034FB0" w:rsidRPr="00F86B68" w:rsidRDefault="00034FB0" w:rsidP="00034FB0">
      <w:pPr>
        <w:pStyle w:val="PKTpunkt"/>
      </w:pPr>
      <w:r w:rsidRPr="00F86B68">
        <w:t>7)</w:t>
      </w:r>
      <w:r w:rsidRPr="00F86B68">
        <w:tab/>
        <w:t xml:space="preserve">żądaniem przyjęcia oświadczenia o wyborze przez przedsiębiorcę formy opodatkowania podatkiem dochodowym od osób fizycznych albo rezygnacji z wybranej formy opodatkowania lub informacji o zmianach we wniosku o zastosowanie karty podatkowej lub likwidacji prowadzonej działalności opodatkowanej w formie karty podatkowej, </w:t>
      </w:r>
    </w:p>
    <w:p w14:paraId="5939A62C" w14:textId="77777777" w:rsidR="00034FB0" w:rsidRPr="00F86B68" w:rsidRDefault="00034FB0" w:rsidP="00034FB0">
      <w:pPr>
        <w:pStyle w:val="PKTpunkt"/>
      </w:pPr>
      <w:r w:rsidRPr="00F86B68">
        <w:t>8)</w:t>
      </w:r>
      <w:r w:rsidRPr="00F86B68">
        <w:tab/>
        <w:t>żądaniem przyjęcia zawiadomienia o zamiarze prowadzenia ksiąg rachunkowych</w:t>
      </w:r>
    </w:p>
    <w:p w14:paraId="13A8DDCC" w14:textId="3B2D37C4" w:rsidR="00034FB0" w:rsidRPr="00F86B68" w:rsidRDefault="00034FB0" w:rsidP="000208FA">
      <w:pPr>
        <w:pStyle w:val="CZWSPPKTczwsplnapunktw"/>
      </w:pPr>
      <w:r w:rsidRPr="001248DD">
        <w:t>–</w:t>
      </w:r>
      <w:r w:rsidR="004F286C">
        <w:t xml:space="preserve"> </w:t>
      </w:r>
      <w:r w:rsidR="00A34B4F" w:rsidRPr="00F86B68">
        <w:t>złożon</w:t>
      </w:r>
      <w:r w:rsidR="00A34B4F">
        <w:t>e</w:t>
      </w:r>
      <w:r w:rsidR="00A34B4F" w:rsidRPr="00F86B68">
        <w:t xml:space="preserve"> </w:t>
      </w:r>
      <w:r w:rsidR="00B70341">
        <w:t>do dnia</w:t>
      </w:r>
      <w:r w:rsidR="00377279">
        <w:t xml:space="preserve"> </w:t>
      </w:r>
      <w:r w:rsidR="00B70341">
        <w:t>3</w:t>
      </w:r>
      <w:r w:rsidR="006437F9">
        <w:t>1</w:t>
      </w:r>
      <w:r w:rsidR="00B70341">
        <w:t xml:space="preserve"> </w:t>
      </w:r>
      <w:r w:rsidR="00945B41">
        <w:t>października</w:t>
      </w:r>
      <w:r w:rsidR="00945B41" w:rsidRPr="00F86B68">
        <w:t xml:space="preserve"> </w:t>
      </w:r>
      <w:r w:rsidRPr="00F86B68">
        <w:t>202</w:t>
      </w:r>
      <w:r w:rsidR="006437F9">
        <w:t>8</w:t>
      </w:r>
      <w:r w:rsidRPr="00F86B68">
        <w:t xml:space="preserve"> r.</w:t>
      </w:r>
      <w:r w:rsidR="000A6D2D">
        <w:t xml:space="preserve"> </w:t>
      </w:r>
      <w:r w:rsidR="002E4958">
        <w:t xml:space="preserve">do organu gminy </w:t>
      </w:r>
      <w:r w:rsidR="00E950F3">
        <w:t xml:space="preserve">są archiwizowane na podstawie </w:t>
      </w:r>
      <w:r w:rsidR="000A6D2D">
        <w:t xml:space="preserve">art. </w:t>
      </w:r>
      <w:r w:rsidR="000A6D2D" w:rsidRPr="000A6D2D">
        <w:t>8 ust. 6 ustawy zmienianej w art. 1</w:t>
      </w:r>
      <w:r w:rsidR="000A6D2D">
        <w:t xml:space="preserve"> w brzmieniu</w:t>
      </w:r>
      <w:r w:rsidR="000A6D2D" w:rsidRPr="00F86B68">
        <w:t xml:space="preserve"> </w:t>
      </w:r>
      <w:r w:rsidRPr="00F86B68">
        <w:t>dotychczasow</w:t>
      </w:r>
      <w:r w:rsidR="000A6D2D">
        <w:t>ym</w:t>
      </w:r>
      <w:r w:rsidR="002E4958">
        <w:t xml:space="preserve"> i </w:t>
      </w:r>
      <w:r w:rsidR="003269D0">
        <w:t>podlegają archiwizacji</w:t>
      </w:r>
      <w:r w:rsidR="002E4958">
        <w:t xml:space="preserve"> w tym organie przez okres wskazany w tym przepisie</w:t>
      </w:r>
      <w:r w:rsidRPr="00F86B68">
        <w:t xml:space="preserve">. </w:t>
      </w:r>
    </w:p>
    <w:p w14:paraId="666464CE" w14:textId="1EB71E84" w:rsidR="00034FB0" w:rsidRPr="0025315B" w:rsidRDefault="00034FB0" w:rsidP="00034FB0">
      <w:pPr>
        <w:pStyle w:val="ARTartustawynprozporzdzenia"/>
      </w:pPr>
      <w:bookmarkStart w:id="77" w:name="_Hlk113541241"/>
      <w:r w:rsidRPr="003B0F5D">
        <w:rPr>
          <w:rStyle w:val="Ppogrubienie"/>
        </w:rPr>
        <w:t>Art.</w:t>
      </w:r>
      <w:r>
        <w:rPr>
          <w:rStyle w:val="Ppogrubienie"/>
        </w:rPr>
        <w:t> </w:t>
      </w:r>
      <w:r w:rsidR="00DB4AD9">
        <w:rPr>
          <w:rStyle w:val="Ppogrubienie"/>
        </w:rPr>
        <w:t>22</w:t>
      </w:r>
      <w:r w:rsidRPr="003B0F5D">
        <w:rPr>
          <w:rStyle w:val="Ppogrubienie"/>
        </w:rPr>
        <w:t>.</w:t>
      </w:r>
      <w:r w:rsidR="00611016">
        <w:t> </w:t>
      </w:r>
      <w:r w:rsidRPr="0025315B">
        <w:t>1.</w:t>
      </w:r>
      <w:r>
        <w:tab/>
      </w:r>
      <w:r w:rsidR="00611016">
        <w:t> </w:t>
      </w:r>
      <w:r w:rsidRPr="0025315B">
        <w:t>W przypadku gdy wpis do Centralnej Ewidencji i Informacji o Działalności Gospodarczej osoby zagranicznej, o której mowa w art. 4 ust. 9 ustawy z dnia 6 marca 2018 r. o zasadach uczestnictwa przedsiębiorców zagranicznych i innych osób zagranicznych w obrocie gospodarczym na terytorium Rzeczypospolitej Polskiej</w:t>
      </w:r>
      <w:r w:rsidR="003B29F2">
        <w:t xml:space="preserve"> </w:t>
      </w:r>
      <w:r w:rsidR="003B29F2" w:rsidRPr="003B29F2">
        <w:t>(Dz. U. z 2025 r. poz. 89, 619, 621 i …)</w:t>
      </w:r>
      <w:r>
        <w:t xml:space="preserve">, </w:t>
      </w:r>
      <w:r w:rsidRPr="0025315B">
        <w:t>nie zawiera numeru PESEL</w:t>
      </w:r>
      <w:r>
        <w:t xml:space="preserve"> albo </w:t>
      </w:r>
      <w:r w:rsidRPr="004471BE">
        <w:t>niepowtarzaln</w:t>
      </w:r>
      <w:r>
        <w:t>ego</w:t>
      </w:r>
      <w:r w:rsidRPr="004471BE">
        <w:t xml:space="preserve"> identyfikator</w:t>
      </w:r>
      <w:r>
        <w:t>a</w:t>
      </w:r>
      <w:r w:rsidRPr="004471BE">
        <w:t xml:space="preserve"> nadan</w:t>
      </w:r>
      <w:r>
        <w:t>ego</w:t>
      </w:r>
      <w:r w:rsidRPr="004471BE">
        <w:t xml:space="preserve"> przez państwo członkowskie Unii Europejskiej d</w:t>
      </w:r>
      <w:r w:rsidR="00EA235D">
        <w:t>o</w:t>
      </w:r>
      <w:r w:rsidRPr="004471BE">
        <w:t xml:space="preserve"> celów transgranicznej identyfikacji, o którym mowa w rozporządzeniu wykonawczym Komisji (UE) 2015/1501 z dnia 8 września 2015 r. w sprawie ram interoperacyjności na podstawie </w:t>
      </w:r>
      <w:r w:rsidRPr="00490CE8">
        <w:t>art. 12 ust. 8</w:t>
      </w:r>
      <w:r w:rsidRPr="004471BE">
        <w:t xml:space="preserve"> rozporządzenia Parlamentu </w:t>
      </w:r>
      <w:r w:rsidRPr="004471BE">
        <w:lastRenderedPageBreak/>
        <w:t xml:space="preserve">Europejskiego i Rady (UE) nr </w:t>
      </w:r>
      <w:r w:rsidRPr="00490CE8">
        <w:t>910/2014</w:t>
      </w:r>
      <w:r w:rsidRPr="004471BE">
        <w:t xml:space="preserve"> w sprawie identyfikacji elektronicznej i usług zaufania w odniesieniu do transakcji elektronicznych na rynku wewnętrznym</w:t>
      </w:r>
      <w:r w:rsidR="002D1743">
        <w:t xml:space="preserve"> </w:t>
      </w:r>
      <w:r w:rsidR="002D1743" w:rsidRPr="00BA3FAD">
        <w:t>(Dz. Urz. UE L 235 z 09.09.2015, str. 1, z późn. zm.</w:t>
      </w:r>
      <w:r w:rsidR="00FA7657">
        <w:rPr>
          <w:rStyle w:val="Odwoanieprzypisudolnego"/>
        </w:rPr>
        <w:footnoteReference w:id="9"/>
      </w:r>
      <w:r w:rsidR="00CF5824">
        <w:rPr>
          <w:rStyle w:val="Odwoanieprzypisudolnego"/>
        </w:rPr>
        <w:t>)</w:t>
      </w:r>
      <w:r w:rsidR="002D1743" w:rsidRPr="00BA3FAD">
        <w:t>)</w:t>
      </w:r>
      <w:r>
        <w:t xml:space="preserve">, osoba ta składa </w:t>
      </w:r>
      <w:r w:rsidRPr="00CB760A">
        <w:t xml:space="preserve">wniosek o zmianę wpisu w Centralnej Ewidencji i Informacji o Działalności Gospodarczej i </w:t>
      </w:r>
      <w:r w:rsidRPr="0025315B">
        <w:t xml:space="preserve">uzupełnia wpis o </w:t>
      </w:r>
      <w:r w:rsidR="00EA235D" w:rsidRPr="00EA235D">
        <w:t xml:space="preserve">numer PESEL albo </w:t>
      </w:r>
      <w:r w:rsidR="00EA235D">
        <w:t xml:space="preserve">o ten </w:t>
      </w:r>
      <w:r w:rsidR="00EA235D" w:rsidRPr="00EA235D">
        <w:t>niepowtarzaln</w:t>
      </w:r>
      <w:r w:rsidR="00EA235D">
        <w:t>y</w:t>
      </w:r>
      <w:r w:rsidR="00EA235D" w:rsidRPr="00EA235D">
        <w:t xml:space="preserve"> identyfikator</w:t>
      </w:r>
      <w:r w:rsidRPr="0025315B">
        <w:t xml:space="preserve"> do dnia 1 </w:t>
      </w:r>
      <w:r w:rsidR="006437F9">
        <w:t>czerwca</w:t>
      </w:r>
      <w:r w:rsidRPr="0025315B">
        <w:t xml:space="preserve"> 20</w:t>
      </w:r>
      <w:r w:rsidR="006437F9">
        <w:t>30</w:t>
      </w:r>
      <w:r w:rsidRPr="0025315B">
        <w:t xml:space="preserve"> r.</w:t>
      </w:r>
    </w:p>
    <w:p w14:paraId="347C23D4" w14:textId="0AEA1C0D" w:rsidR="00034FB0" w:rsidRPr="0025315B" w:rsidRDefault="00034FB0" w:rsidP="00034FB0">
      <w:pPr>
        <w:pStyle w:val="USTustnpkodeksu"/>
      </w:pPr>
      <w:r w:rsidRPr="0025315B">
        <w:t>2.</w:t>
      </w:r>
      <w:r w:rsidR="00AC2792">
        <w:t xml:space="preserve"> </w:t>
      </w:r>
      <w:r w:rsidRPr="0025315B">
        <w:t xml:space="preserve">Po upływie terminu określonego w ust. 1 Centralna Ewidencja i Informacja o Działalności Gospodarczej wykreśla wpis </w:t>
      </w:r>
      <w:r>
        <w:t xml:space="preserve">z </w:t>
      </w:r>
      <w:r w:rsidRPr="0025315B">
        <w:t>Centraln</w:t>
      </w:r>
      <w:r>
        <w:t>ej</w:t>
      </w:r>
      <w:r w:rsidRPr="0025315B">
        <w:t xml:space="preserve"> Ewidencj</w:t>
      </w:r>
      <w:r>
        <w:t>i</w:t>
      </w:r>
      <w:r w:rsidRPr="0025315B">
        <w:t xml:space="preserve"> i Informacj</w:t>
      </w:r>
      <w:r>
        <w:t>i</w:t>
      </w:r>
      <w:r w:rsidRPr="0025315B">
        <w:t xml:space="preserve"> o Działalności Gospodarczej niezawiera</w:t>
      </w:r>
      <w:r>
        <w:t>jący</w:t>
      </w:r>
      <w:r w:rsidRPr="0025315B">
        <w:t xml:space="preserve"> numeru PESEL</w:t>
      </w:r>
      <w:r>
        <w:t xml:space="preserve"> </w:t>
      </w:r>
      <w:r w:rsidRPr="00187EB6">
        <w:t xml:space="preserve">albo </w:t>
      </w:r>
      <w:r w:rsidRPr="004471BE">
        <w:t>niepowtarzaln</w:t>
      </w:r>
      <w:r>
        <w:t>ego</w:t>
      </w:r>
      <w:r w:rsidRPr="004471BE">
        <w:t xml:space="preserve"> identyfikator</w:t>
      </w:r>
      <w:r>
        <w:t>a</w:t>
      </w:r>
      <w:r w:rsidRPr="004471BE">
        <w:t xml:space="preserve"> nadan</w:t>
      </w:r>
      <w:r>
        <w:t>ego</w:t>
      </w:r>
      <w:r w:rsidRPr="004471BE">
        <w:t xml:space="preserve"> przez państwo członkowskie Unii Europejskiej d</w:t>
      </w:r>
      <w:r w:rsidR="00D50D5E">
        <w:t>o</w:t>
      </w:r>
      <w:r w:rsidRPr="004471BE">
        <w:t xml:space="preserve"> celów transgranicznej identyfikacji, o którym mowa w rozporządzeniu wykonawczym Komisji (UE) 2015/1501 z dnia 8 września 2015 r. w sprawie ram interoperacyjności na podstawie art. 12 ust. 8 rozporządzenia Parlamentu Europejskiego i Rady (UE) nr 910/2014 w sprawie identyfikacji elektronicznej i usług zaufania w odniesieniu do transakcji elektronicznych na rynku wewnętrznym</w:t>
      </w:r>
      <w:r>
        <w:t>.</w:t>
      </w:r>
      <w:r w:rsidRPr="00187EB6">
        <w:t xml:space="preserve"> </w:t>
      </w:r>
    </w:p>
    <w:p w14:paraId="57599A88" w14:textId="1E99752E" w:rsidR="00166660" w:rsidRDefault="00034FB0" w:rsidP="00802D6B">
      <w:pPr>
        <w:pStyle w:val="USTustnpkodeksu"/>
      </w:pPr>
      <w:r w:rsidRPr="0025315B">
        <w:t>3.</w:t>
      </w:r>
      <w:r w:rsidR="00AC2792">
        <w:t xml:space="preserve"> </w:t>
      </w:r>
      <w:r w:rsidRPr="0025315B">
        <w:t xml:space="preserve">Centralna Ewidencja i Informacja o Działalności Gospodarczej przekazuje drogą elektroniczną niezwłocznie, nie później </w:t>
      </w:r>
      <w:r w:rsidR="00D50D5E">
        <w:t xml:space="preserve">jednak </w:t>
      </w:r>
      <w:r w:rsidRPr="0025315B">
        <w:t>niż w dniu roboczym następującym po dniu wykreślenia przedsiębiorcy z Centralnej Ewidencji i Informacji o Działalności Gospodarczej, informację o dokonaniu wykreślenia, o którym mowa w ust. 2, do Centralnego Rejestru Podmiotów – Krajowej Ewidencji Podatników, Głównego Urzędu Statystycznego, Zakładu Ubezpieczeń Społecznych, Kasy Rolniczego Ubezpieczenia Społecznego oraz do organów, o których mowa w art. 44 ust. 3 ustawy zmienianej w art. 1</w:t>
      </w:r>
      <w:r>
        <w:t>, w brzmieniu nadanym niniejszą ustawą</w:t>
      </w:r>
      <w:r w:rsidRPr="0025315B">
        <w:t>.</w:t>
      </w:r>
    </w:p>
    <w:p w14:paraId="6EFD4FB5" w14:textId="7427370F" w:rsidR="008E7CA1" w:rsidRDefault="00F4431D" w:rsidP="00F87AED">
      <w:pPr>
        <w:pStyle w:val="ARTartustawynprozporzdzenia"/>
      </w:pPr>
      <w:r w:rsidRPr="00A904F7">
        <w:rPr>
          <w:rStyle w:val="Ppogrubienie"/>
        </w:rPr>
        <w:t>Art.</w:t>
      </w:r>
      <w:r w:rsidR="00611016">
        <w:rPr>
          <w:rStyle w:val="Ppogrubienie"/>
        </w:rPr>
        <w:t> </w:t>
      </w:r>
      <w:r w:rsidR="00DB4AD9" w:rsidRPr="00A904F7">
        <w:rPr>
          <w:rStyle w:val="Ppogrubienie"/>
        </w:rPr>
        <w:t>2</w:t>
      </w:r>
      <w:r w:rsidR="00DB4AD9">
        <w:rPr>
          <w:rStyle w:val="Ppogrubienie"/>
        </w:rPr>
        <w:t>3</w:t>
      </w:r>
      <w:r w:rsidR="00E71365" w:rsidRPr="00A904F7">
        <w:rPr>
          <w:rStyle w:val="Ppogrubienie"/>
        </w:rPr>
        <w:t>.</w:t>
      </w:r>
      <w:r w:rsidR="00611016">
        <w:t> </w:t>
      </w:r>
      <w:r w:rsidR="00E71365" w:rsidRPr="0025315B">
        <w:t>Centralna Ewidencja i Informacja o Działalności Gospodarczej</w:t>
      </w:r>
      <w:r w:rsidR="001564A8">
        <w:t xml:space="preserve"> do dnia 1</w:t>
      </w:r>
      <w:r w:rsidR="0018430C">
        <w:t> </w:t>
      </w:r>
      <w:r w:rsidR="001564A8">
        <w:t>czerwca 2031 r.</w:t>
      </w:r>
      <w:r w:rsidRPr="00F4431D">
        <w:t xml:space="preserve"> usuwa wpisy </w:t>
      </w:r>
      <w:r w:rsidR="00F73B9B">
        <w:t>w</w:t>
      </w:r>
      <w:r w:rsidRPr="00F4431D">
        <w:t xml:space="preserve"> </w:t>
      </w:r>
      <w:r w:rsidR="00E71365" w:rsidRPr="0025315B">
        <w:t>Centraln</w:t>
      </w:r>
      <w:r w:rsidR="00E71365">
        <w:t>ej</w:t>
      </w:r>
      <w:r w:rsidR="00E71365" w:rsidRPr="0025315B">
        <w:t xml:space="preserve"> Ewidencj</w:t>
      </w:r>
      <w:r w:rsidR="00E71365">
        <w:t>i</w:t>
      </w:r>
      <w:r w:rsidR="00E71365" w:rsidRPr="0025315B">
        <w:t xml:space="preserve"> i Informacj</w:t>
      </w:r>
      <w:r w:rsidR="00E71365">
        <w:t>i</w:t>
      </w:r>
      <w:r w:rsidR="00E71365" w:rsidRPr="0025315B">
        <w:t xml:space="preserve"> o Działalności Gospodarczej</w:t>
      </w:r>
      <w:r w:rsidRPr="00F4431D">
        <w:t xml:space="preserve">, które </w:t>
      </w:r>
      <w:r w:rsidRPr="00F87AED">
        <w:t>zostały</w:t>
      </w:r>
      <w:r w:rsidRPr="00F4431D">
        <w:t xml:space="preserve"> wykreślone z ewidencji działalności gospodarczej przed dniem 1</w:t>
      </w:r>
      <w:r w:rsidR="0018430C">
        <w:t> </w:t>
      </w:r>
      <w:r w:rsidRPr="00F4431D">
        <w:t xml:space="preserve">lipca 2011 r. na podstawie decyzji właściwego organu ewidencyjnego, zgromadzone w ewidencjach prowadzonych przez organy gminy i przeniesione do </w:t>
      </w:r>
      <w:r w:rsidR="00403908" w:rsidRPr="00403908">
        <w:t>Centraln</w:t>
      </w:r>
      <w:r w:rsidR="00403908">
        <w:t>ej</w:t>
      </w:r>
      <w:r w:rsidR="00403908" w:rsidRPr="00403908">
        <w:t xml:space="preserve"> Ewidencj</w:t>
      </w:r>
      <w:r w:rsidR="00403908">
        <w:t>i</w:t>
      </w:r>
      <w:r w:rsidR="00403908" w:rsidRPr="00403908">
        <w:t xml:space="preserve"> i Informacj</w:t>
      </w:r>
      <w:r w:rsidR="00403908">
        <w:t>i</w:t>
      </w:r>
      <w:r w:rsidR="00403908" w:rsidRPr="00403908">
        <w:t xml:space="preserve"> o Działalności Gospodarczej</w:t>
      </w:r>
      <w:r w:rsidRPr="00F4431D">
        <w:t xml:space="preserve"> na podstawie art. 66 ustawy z dnia </w:t>
      </w:r>
      <w:r w:rsidR="009F713E" w:rsidRPr="00F4431D">
        <w:t>1</w:t>
      </w:r>
      <w:r w:rsidR="009F713E">
        <w:t>9</w:t>
      </w:r>
      <w:r w:rsidR="009F713E" w:rsidRPr="00F4431D">
        <w:t xml:space="preserve"> </w:t>
      </w:r>
      <w:r w:rsidRPr="00F4431D">
        <w:t>grudnia 2008 r. o zmianie ustawy o swobodzie działalności</w:t>
      </w:r>
      <w:r w:rsidR="00EB2BB0">
        <w:t xml:space="preserve"> gospodarczej </w:t>
      </w:r>
      <w:r w:rsidR="009F713E" w:rsidRPr="009F713E">
        <w:t>oraz o zmianie niektórych innych ustaw</w:t>
      </w:r>
      <w:r w:rsidRPr="00F4431D">
        <w:t xml:space="preserve"> </w:t>
      </w:r>
      <w:r w:rsidR="00F73B9B">
        <w:t>bez podstawy prawnej</w:t>
      </w:r>
      <w:r w:rsidR="00E71365">
        <w:t xml:space="preserve">, </w:t>
      </w:r>
      <w:r w:rsidR="008C18E9">
        <w:t>jeżeli</w:t>
      </w:r>
      <w:r w:rsidR="00E71365">
        <w:t xml:space="preserve"> w danym przypadku jest </w:t>
      </w:r>
      <w:r w:rsidR="00D50D5E">
        <w:t xml:space="preserve">to </w:t>
      </w:r>
      <w:r w:rsidR="00E71365">
        <w:t>możliwe.</w:t>
      </w:r>
    </w:p>
    <w:p w14:paraId="55B41D8A" w14:textId="62DF0572" w:rsidR="007F631F" w:rsidRDefault="00927BA6" w:rsidP="00C37ECB">
      <w:pPr>
        <w:pStyle w:val="ARTartustawynprozporzdzenia"/>
      </w:pPr>
      <w:r w:rsidRPr="00C37ECB">
        <w:rPr>
          <w:rStyle w:val="Ppogrubienie"/>
        </w:rPr>
        <w:lastRenderedPageBreak/>
        <w:t>Art.</w:t>
      </w:r>
      <w:r w:rsidR="00611016">
        <w:rPr>
          <w:rStyle w:val="Ppogrubienie"/>
        </w:rPr>
        <w:t> </w:t>
      </w:r>
      <w:r w:rsidR="00DB4AD9">
        <w:rPr>
          <w:rStyle w:val="Ppogrubienie"/>
        </w:rPr>
        <w:t>24</w:t>
      </w:r>
      <w:r w:rsidRPr="000208FA">
        <w:rPr>
          <w:rStyle w:val="Ppogrubienie"/>
        </w:rPr>
        <w:t>.</w:t>
      </w:r>
      <w:r w:rsidR="00611016">
        <w:t> </w:t>
      </w:r>
      <w:r w:rsidRPr="00927BA6">
        <w:t>Do postępowań wszczętych na podstawie art. 3</w:t>
      </w:r>
      <w:r>
        <w:t xml:space="preserve">2 </w:t>
      </w:r>
      <w:r w:rsidR="007F631F">
        <w:t>ust. 6</w:t>
      </w:r>
      <w:r w:rsidR="007F631F" w:rsidRPr="007F631F">
        <w:t xml:space="preserve"> </w:t>
      </w:r>
      <w:r w:rsidR="002D2422">
        <w:t>lub</w:t>
      </w:r>
      <w:r w:rsidR="00935616">
        <w:t xml:space="preserve"> </w:t>
      </w:r>
      <w:r w:rsidR="00A4457B" w:rsidRPr="00927BA6">
        <w:t xml:space="preserve">art. 34 </w:t>
      </w:r>
      <w:r w:rsidR="00A4457B">
        <w:t xml:space="preserve">ust. 1 </w:t>
      </w:r>
      <w:r w:rsidR="007F631F" w:rsidRPr="007F631F">
        <w:t>ustawy zmienianej w art. 1 i niezakończonych przed dniem wejścia w życie niniejszej ustawy stosuje się przepisy ustawy zmienianej w art. 1 w brzmieniu nadanym niniejszą ustawą</w:t>
      </w:r>
      <w:r w:rsidR="007F631F">
        <w:t>.</w:t>
      </w:r>
    </w:p>
    <w:p w14:paraId="185C4736" w14:textId="0A8ED1D6" w:rsidR="00B70341" w:rsidRDefault="00034FB0" w:rsidP="000208FA">
      <w:pPr>
        <w:pStyle w:val="ARTartustawynprozporzdzenia"/>
      </w:pPr>
      <w:bookmarkStart w:id="78" w:name="_Hlk113543535"/>
      <w:bookmarkEnd w:id="77"/>
      <w:r w:rsidRPr="00943282">
        <w:rPr>
          <w:rStyle w:val="Ppogrubienie"/>
        </w:rPr>
        <w:t>Art.</w:t>
      </w:r>
      <w:r w:rsidR="00611016">
        <w:rPr>
          <w:rStyle w:val="Ppogrubienie"/>
        </w:rPr>
        <w:t> </w:t>
      </w:r>
      <w:r w:rsidR="00DB4AD9">
        <w:rPr>
          <w:rStyle w:val="Ppogrubienie"/>
        </w:rPr>
        <w:t>25</w:t>
      </w:r>
      <w:r w:rsidRPr="000208FA">
        <w:rPr>
          <w:rStyle w:val="Ppogrubienie"/>
        </w:rPr>
        <w:t>.</w:t>
      </w:r>
      <w:r w:rsidR="00611016">
        <w:t> </w:t>
      </w:r>
      <w:r w:rsidRPr="004537C9">
        <w:t>Centralna Ewidencja i Informacj</w:t>
      </w:r>
      <w:r w:rsidR="00D50D5E">
        <w:t>a</w:t>
      </w:r>
      <w:r w:rsidRPr="004537C9">
        <w:t xml:space="preserve"> o Działalności Gospodarczej w terminie 6</w:t>
      </w:r>
      <w:r w:rsidR="0018430C">
        <w:t> </w:t>
      </w:r>
      <w:r w:rsidRPr="004537C9">
        <w:t>miesięcy od dnia wejścia w życie niniejszej ustawy usuwa informację</w:t>
      </w:r>
      <w:r w:rsidR="00571C4F">
        <w:t>:</w:t>
      </w:r>
    </w:p>
    <w:p w14:paraId="7B877F40" w14:textId="42C60A1D" w:rsidR="00034FB0" w:rsidRDefault="00B70341" w:rsidP="000208FA">
      <w:pPr>
        <w:pStyle w:val="PKTpunkt"/>
      </w:pPr>
      <w:r>
        <w:t>1)</w:t>
      </w:r>
      <w:r>
        <w:tab/>
      </w:r>
      <w:r w:rsidR="00034FB0" w:rsidRPr="004537C9">
        <w:t>o istnieniu lub ustaniu małżeńskiej wspólności majątkowej</w:t>
      </w:r>
      <w:r>
        <w:t>,</w:t>
      </w:r>
      <w:bookmarkEnd w:id="78"/>
    </w:p>
    <w:p w14:paraId="60234323" w14:textId="77777777" w:rsidR="000D5E72" w:rsidRPr="000D5E72" w:rsidRDefault="000D5E72" w:rsidP="000208FA">
      <w:pPr>
        <w:pStyle w:val="PKTpunkt"/>
      </w:pPr>
      <w:r>
        <w:t>2)</w:t>
      </w:r>
      <w:r>
        <w:tab/>
      </w:r>
      <w:r w:rsidRPr="000D5E72">
        <w:t xml:space="preserve">w zakresie adresu do doręczeń zarządcy sukcesyjnego </w:t>
      </w:r>
    </w:p>
    <w:p w14:paraId="2A7CFF12" w14:textId="1407AFD9" w:rsidR="00B70341" w:rsidRPr="000D5E72" w:rsidRDefault="000D5E72" w:rsidP="00C37ECB">
      <w:pPr>
        <w:pStyle w:val="CZWSPPKTczwsplnapunktw"/>
      </w:pPr>
      <w:r w:rsidRPr="000D5E72">
        <w:t>–</w:t>
      </w:r>
      <w:r w:rsidR="00B70341">
        <w:t xml:space="preserve"> </w:t>
      </w:r>
      <w:r w:rsidR="00B70341" w:rsidRPr="00B70341">
        <w:t>z wpisów przedsiębiorców wpisanych</w:t>
      </w:r>
      <w:r w:rsidR="00B70341">
        <w:t xml:space="preserve"> </w:t>
      </w:r>
      <w:r w:rsidR="00B70341" w:rsidRPr="00B70341">
        <w:t>do dnia wejścia w życie niniejszej ustawy do Centralnej Ewidencji i Informacji o Działalności Gospodarczej, z wyjątkiem wpisów przedsiębiorców wykreślonych przed tym dniem.</w:t>
      </w:r>
    </w:p>
    <w:p w14:paraId="00F51DA1" w14:textId="4BF13E64" w:rsidR="004C1BB0" w:rsidRDefault="004C1BB0" w:rsidP="00E56B42">
      <w:pPr>
        <w:pStyle w:val="ARTartustawynprozporzdzenia"/>
      </w:pPr>
      <w:r w:rsidRPr="00B028CD">
        <w:rPr>
          <w:rStyle w:val="Ppogrubienie"/>
        </w:rPr>
        <w:t>Art.</w:t>
      </w:r>
      <w:r w:rsidR="00611016">
        <w:rPr>
          <w:rStyle w:val="Ppogrubienie"/>
        </w:rPr>
        <w:t> </w:t>
      </w:r>
      <w:r w:rsidRPr="00B028CD">
        <w:rPr>
          <w:rStyle w:val="Ppogrubienie"/>
        </w:rPr>
        <w:t>26.</w:t>
      </w:r>
      <w:r w:rsidR="00611016">
        <w:rPr>
          <w:rStyle w:val="Ppogrubienie"/>
        </w:rPr>
        <w:t> </w:t>
      </w:r>
      <w:r w:rsidR="00F7154A">
        <w:t>1.</w:t>
      </w:r>
      <w:r w:rsidR="00611016">
        <w:t> </w:t>
      </w:r>
      <w:r w:rsidRPr="002E7725">
        <w:t xml:space="preserve">Wspólnik spółki cywilnej, który </w:t>
      </w:r>
      <w:r>
        <w:t xml:space="preserve">przed </w:t>
      </w:r>
      <w:r w:rsidRPr="002E7725">
        <w:t>d</w:t>
      </w:r>
      <w:r>
        <w:t>niem</w:t>
      </w:r>
      <w:r w:rsidRPr="002E7725">
        <w:t xml:space="preserve"> 1 </w:t>
      </w:r>
      <w:r>
        <w:t>listopada</w:t>
      </w:r>
      <w:r w:rsidRPr="002E7725">
        <w:t xml:space="preserve"> 2028 r. posiada, we wpisie w </w:t>
      </w:r>
      <w:r>
        <w:t>CEIDG</w:t>
      </w:r>
      <w:r w:rsidRPr="002E7725">
        <w:t>, numer identyfikacji podatkowej (NIP) lub numer identyfikacyjny REGON spółki cywilnej</w:t>
      </w:r>
      <w:r w:rsidRPr="00207F65">
        <w:t xml:space="preserve"> wpisany na podstawie art. 5 ust. 2 pkt 2 ustawy zmienianej w art. 1</w:t>
      </w:r>
      <w:r w:rsidR="00E83890">
        <w:t>,</w:t>
      </w:r>
      <w:r w:rsidRPr="00207F65">
        <w:t xml:space="preserve"> w brzmieniu dotychczasowym</w:t>
      </w:r>
      <w:r w:rsidRPr="002E7725">
        <w:t xml:space="preserve">, </w:t>
      </w:r>
      <w:r>
        <w:t xml:space="preserve">jest obowiązany złożyć wniosek, o którym mowa w art. 42b ust. 7 pkt 1 ustawy zmienianej w art. 1, do </w:t>
      </w:r>
      <w:r w:rsidRPr="00234DEF">
        <w:t>dnia 31 marca 2029 r.</w:t>
      </w:r>
      <w:r>
        <w:t>, z tym że w przypadku, gdy wspólnik ten składa w</w:t>
      </w:r>
      <w:r w:rsidRPr="00234DEF">
        <w:t xml:space="preserve"> </w:t>
      </w:r>
      <w:r w:rsidRPr="002E7725">
        <w:t xml:space="preserve">okresie od dnia 1 </w:t>
      </w:r>
      <w:r>
        <w:t>listopada</w:t>
      </w:r>
      <w:r w:rsidRPr="002E7725">
        <w:t xml:space="preserve"> 2028 r. do dnia 31 marca 2029 r.</w:t>
      </w:r>
      <w:r w:rsidRPr="00234DEF">
        <w:t xml:space="preserve"> </w:t>
      </w:r>
      <w:r w:rsidRPr="002E7725">
        <w:t xml:space="preserve">wniosek o zmianę wpisu w </w:t>
      </w:r>
      <w:r>
        <w:t>CEIDG,</w:t>
      </w:r>
      <w:r w:rsidRPr="00234DEF">
        <w:t xml:space="preserve"> </w:t>
      </w:r>
      <w:r>
        <w:t xml:space="preserve">wniosek, </w:t>
      </w:r>
      <w:r w:rsidRPr="00234DEF">
        <w:t>o którym mowa w art. 42b ust. 7 pkt 1 ustawy zmienianej w art. 1</w:t>
      </w:r>
      <w:r>
        <w:t>, składa wraz z tym wnioskiem o zmianę</w:t>
      </w:r>
      <w:r w:rsidRPr="00234DEF">
        <w:t xml:space="preserve"> wpisu w CEIDG</w:t>
      </w:r>
      <w:r>
        <w:t>.</w:t>
      </w:r>
    </w:p>
    <w:p w14:paraId="567E5878" w14:textId="1D3EA46D" w:rsidR="004C1BB0" w:rsidRDefault="004C1BB0" w:rsidP="00E56B42">
      <w:pPr>
        <w:pStyle w:val="USTustnpkodeksu"/>
      </w:pPr>
      <w:r w:rsidRPr="002E7725">
        <w:t xml:space="preserve">2. </w:t>
      </w:r>
      <w:r>
        <w:t xml:space="preserve">Z dniem 1 kwietnia 2029 r. usuwa się </w:t>
      </w:r>
      <w:r w:rsidRPr="00EA3328">
        <w:t>z wpisów w CEIDG numer identyfikacji podatkowej (NIP) lub numer identyfikacyjny REGON spółki cywilnej</w:t>
      </w:r>
      <w:r>
        <w:t xml:space="preserve"> wpisany na podstawie art. 5 ust. 2 pkt 2 ustawy zmienianej w art. 1</w:t>
      </w:r>
      <w:r w:rsidR="00E83890">
        <w:t>,</w:t>
      </w:r>
      <w:r>
        <w:t xml:space="preserve"> w brzmieniu dotychczasowym, z tym że w przypadku, gdy przedsiębiorca będący wspólnikiem spółki cywilnej złoży wniosek, </w:t>
      </w:r>
      <w:r w:rsidRPr="00EA3328">
        <w:t>o którym mowa w art. 42b ust. 7 pkt 1 ustawy zmienianej w art. 1</w:t>
      </w:r>
      <w:r>
        <w:t xml:space="preserve">, usuwa się </w:t>
      </w:r>
      <w:r w:rsidRPr="002E7725">
        <w:t xml:space="preserve">niezwłocznie, nie później </w:t>
      </w:r>
      <w:r>
        <w:t xml:space="preserve">jednak </w:t>
      </w:r>
      <w:r w:rsidRPr="002E7725">
        <w:t>niż następnego dnia roboczego po dniu publikacji informacji o spółce cywilnej</w:t>
      </w:r>
      <w:r>
        <w:t>.</w:t>
      </w:r>
      <w:r w:rsidRPr="002E7725">
        <w:t xml:space="preserve"> </w:t>
      </w:r>
    </w:p>
    <w:p w14:paraId="7B05361A" w14:textId="45D00D94" w:rsidR="004362DA" w:rsidRDefault="004C1BB0" w:rsidP="00E56B42">
      <w:pPr>
        <w:pStyle w:val="USTustnpkodeksu"/>
      </w:pPr>
      <w:r w:rsidRPr="002E7725">
        <w:t xml:space="preserve">3. </w:t>
      </w:r>
      <w:r>
        <w:t>Przepis ust. 2 nie stosuje się do przedsiębiorców</w:t>
      </w:r>
      <w:r w:rsidRPr="002E7725">
        <w:t xml:space="preserve"> wykreślonych z C</w:t>
      </w:r>
      <w:r>
        <w:t>EIDG</w:t>
      </w:r>
      <w:r w:rsidRPr="002E7725">
        <w:t xml:space="preserve"> przed dniem 31 marca 2029 r.</w:t>
      </w:r>
    </w:p>
    <w:p w14:paraId="1021F16E" w14:textId="00F35E6B" w:rsidR="00E56B42" w:rsidRDefault="00034FB0" w:rsidP="00034FB0">
      <w:pPr>
        <w:pStyle w:val="ARTartustawynprozporzdzenia"/>
      </w:pPr>
      <w:r w:rsidRPr="003B0F5D">
        <w:rPr>
          <w:rStyle w:val="Ppogrubienie"/>
        </w:rPr>
        <w:t>Art.</w:t>
      </w:r>
      <w:r>
        <w:rPr>
          <w:rStyle w:val="Ppogrubienie"/>
        </w:rPr>
        <w:t> </w:t>
      </w:r>
      <w:r w:rsidR="00DB4AD9">
        <w:rPr>
          <w:rStyle w:val="Ppogrubienie"/>
        </w:rPr>
        <w:t>2</w:t>
      </w:r>
      <w:r w:rsidR="004362DA">
        <w:rPr>
          <w:rStyle w:val="Ppogrubienie"/>
        </w:rPr>
        <w:t>7</w:t>
      </w:r>
      <w:r w:rsidRPr="003B0F5D">
        <w:rPr>
          <w:rStyle w:val="Ppogrubienie"/>
        </w:rPr>
        <w:t>.</w:t>
      </w:r>
      <w:r w:rsidR="00611016">
        <w:t> </w:t>
      </w:r>
      <w:r w:rsidR="00BE13BF" w:rsidRPr="00BE13BF">
        <w:t>Do postępowań, o których mowa w ustawie</w:t>
      </w:r>
      <w:r w:rsidR="002A1DAD">
        <w:t xml:space="preserve"> </w:t>
      </w:r>
      <w:r w:rsidR="00BE13BF" w:rsidRPr="00BE13BF">
        <w:t>zmienianej w art. 4</w:t>
      </w:r>
      <w:r w:rsidR="00053F34">
        <w:t>,</w:t>
      </w:r>
      <w:r w:rsidR="002A1DAD">
        <w:t xml:space="preserve"> </w:t>
      </w:r>
      <w:r w:rsidR="00BE13BF" w:rsidRPr="00BE13BF">
        <w:t>wszczętych i niezakończonych przed dniem 1 listopada 2028 r. stosuje się przepisy dotychczasowe.</w:t>
      </w:r>
    </w:p>
    <w:p w14:paraId="6FAAA71E" w14:textId="59521206" w:rsidR="00122552" w:rsidRDefault="00885036" w:rsidP="00885036">
      <w:pPr>
        <w:pStyle w:val="ARTartustawynprozporzdzenia"/>
      </w:pPr>
      <w:r w:rsidRPr="00885036">
        <w:rPr>
          <w:rStyle w:val="Ppogrubienie"/>
        </w:rPr>
        <w:t>Art.</w:t>
      </w:r>
      <w:r w:rsidR="00611016">
        <w:rPr>
          <w:rStyle w:val="Ppogrubienie"/>
        </w:rPr>
        <w:t> </w:t>
      </w:r>
      <w:r w:rsidRPr="00885036">
        <w:rPr>
          <w:rStyle w:val="Ppogrubienie"/>
        </w:rPr>
        <w:t>28.</w:t>
      </w:r>
      <w:r w:rsidR="00611016">
        <w:t> </w:t>
      </w:r>
      <w:r w:rsidR="00122552" w:rsidRPr="00122552">
        <w:t>W sprawach zgłoszeń rejestracyjnych lub aktualizacyjnych, lub o zaprzestaniu wykonywania czynności podlegających opodatkowaniu podatkiem od towarów i usług, o których mowa w</w:t>
      </w:r>
      <w:r w:rsidR="002A1DAD">
        <w:t xml:space="preserve"> </w:t>
      </w:r>
      <w:r w:rsidR="00053F34">
        <w:t xml:space="preserve">ustawie </w:t>
      </w:r>
      <w:r w:rsidR="00122552" w:rsidRPr="00122552">
        <w:t xml:space="preserve">zmienianej w art. 6, złożonych </w:t>
      </w:r>
      <w:r w:rsidR="00053F34">
        <w:t xml:space="preserve">i nierozpatrzonych </w:t>
      </w:r>
      <w:r w:rsidR="00122552" w:rsidRPr="00122552">
        <w:t>przed dniem 1</w:t>
      </w:r>
      <w:r w:rsidR="0018430C">
        <w:t> </w:t>
      </w:r>
      <w:r w:rsidR="00122552" w:rsidRPr="00122552">
        <w:t>listopada 2028 r. stosuje się przepisy dotychczasowe</w:t>
      </w:r>
      <w:r w:rsidR="00A26FDB">
        <w:t>.</w:t>
      </w:r>
    </w:p>
    <w:p w14:paraId="5844BD1E" w14:textId="21C4C24A" w:rsidR="00A26FDB" w:rsidRDefault="00122552" w:rsidP="00885036">
      <w:pPr>
        <w:pStyle w:val="ARTartustawynprozporzdzenia"/>
      </w:pPr>
      <w:r w:rsidRPr="001933C6">
        <w:rPr>
          <w:rStyle w:val="Ppogrubienie"/>
        </w:rPr>
        <w:lastRenderedPageBreak/>
        <w:t>Art.</w:t>
      </w:r>
      <w:r w:rsidR="00611016">
        <w:rPr>
          <w:rStyle w:val="Ppogrubienie"/>
        </w:rPr>
        <w:t> </w:t>
      </w:r>
      <w:r w:rsidRPr="001933C6">
        <w:rPr>
          <w:rStyle w:val="Ppogrubienie"/>
        </w:rPr>
        <w:t>29</w:t>
      </w:r>
      <w:r w:rsidRPr="000208FA">
        <w:rPr>
          <w:rStyle w:val="Ppogrubienie"/>
        </w:rPr>
        <w:t>.</w:t>
      </w:r>
      <w:r w:rsidR="00611016">
        <w:t> </w:t>
      </w:r>
      <w:r w:rsidR="00A26FDB" w:rsidRPr="00A26FDB">
        <w:t xml:space="preserve">Do wniosków o wpis do Centralnej Ewidencji i Informacji o Działalności Gospodarczej złożonych przed </w:t>
      </w:r>
      <w:r w:rsidR="002A1DAD">
        <w:t xml:space="preserve">dniem </w:t>
      </w:r>
      <w:r w:rsidR="00A26FDB" w:rsidRPr="00A26FDB">
        <w:t>1 listopada 2026 r. przez osoby zagraniczne</w:t>
      </w:r>
      <w:r w:rsidR="00152653">
        <w:t xml:space="preserve"> w rozumieniu ustawy zmienianej w art. 8,</w:t>
      </w:r>
      <w:r w:rsidR="00A26FDB" w:rsidRPr="00A26FDB">
        <w:t xml:space="preserve"> co do których wpis nie został dokonany przed tym dniem</w:t>
      </w:r>
      <w:r w:rsidR="00152653">
        <w:t>,</w:t>
      </w:r>
      <w:r w:rsidR="00A26FDB" w:rsidRPr="00A26FDB">
        <w:t xml:space="preserve"> stosuje się przepisy ustawy zmienianej w art. 1, w brzmieniu dotychczasowym.</w:t>
      </w:r>
    </w:p>
    <w:p w14:paraId="5AB9A9A1" w14:textId="037940AB" w:rsidR="00885036" w:rsidRDefault="00A26FDB" w:rsidP="00885036">
      <w:pPr>
        <w:pStyle w:val="ARTartustawynprozporzdzenia"/>
      </w:pPr>
      <w:r w:rsidRPr="001933C6">
        <w:rPr>
          <w:rStyle w:val="Ppogrubienie"/>
        </w:rPr>
        <w:t>Art.</w:t>
      </w:r>
      <w:r w:rsidR="00611016">
        <w:rPr>
          <w:rStyle w:val="Ppogrubienie"/>
        </w:rPr>
        <w:t> </w:t>
      </w:r>
      <w:r w:rsidRPr="001933C6">
        <w:rPr>
          <w:rStyle w:val="Ppogrubienie"/>
        </w:rPr>
        <w:t>30</w:t>
      </w:r>
      <w:r w:rsidRPr="000208FA">
        <w:rPr>
          <w:rStyle w:val="Ppogrubienie"/>
        </w:rPr>
        <w:t>.</w:t>
      </w:r>
      <w:r w:rsidR="00611016">
        <w:t> </w:t>
      </w:r>
      <w:r w:rsidR="00885036" w:rsidRPr="00885036">
        <w:t>W przypadku gdy wniosek o przedłużenie okresu zarządu sukcesyjnego złożony na podstawie art. 60 ust. 1 ustawy zmienianej w art. 9</w:t>
      </w:r>
      <w:r w:rsidR="00CE0B58">
        <w:t>,</w:t>
      </w:r>
      <w:r w:rsidR="00885036" w:rsidRPr="00885036">
        <w:t xml:space="preserve"> w brzmieniu dotychczasowym</w:t>
      </w:r>
      <w:r w:rsidR="00CE0B58">
        <w:t>,</w:t>
      </w:r>
      <w:r w:rsidR="00885036" w:rsidRPr="00885036">
        <w:t xml:space="preserve"> nie został rozpatrzony przed </w:t>
      </w:r>
      <w:r w:rsidR="00152653">
        <w:t xml:space="preserve">dniem </w:t>
      </w:r>
      <w:r w:rsidR="00885036" w:rsidRPr="00885036">
        <w:t>1 listopada 2028 r.</w:t>
      </w:r>
      <w:r w:rsidR="00483E49">
        <w:t>,</w:t>
      </w:r>
      <w:r w:rsidR="00885036" w:rsidRPr="00885036">
        <w:t xml:space="preserve"> </w:t>
      </w:r>
      <w:r w:rsidR="00483E49">
        <w:t>s</w:t>
      </w:r>
      <w:r w:rsidR="00885036" w:rsidRPr="00885036">
        <w:t xml:space="preserve">ąd </w:t>
      </w:r>
      <w:r w:rsidR="00483E49" w:rsidRPr="00885036">
        <w:t xml:space="preserve">jest </w:t>
      </w:r>
      <w:r w:rsidR="00885036" w:rsidRPr="00885036">
        <w:t>obowiązany dokonać zgłoszenia, o którym mowa w art. 23 ust. 3 pkt 2a ustawy zmienianej w art. 1</w:t>
      </w:r>
      <w:r w:rsidR="00CE0B58">
        <w:t>,</w:t>
      </w:r>
      <w:r w:rsidR="00885036" w:rsidRPr="00885036">
        <w:t xml:space="preserve"> w brzmieniu nadanym niniejszą ustawą</w:t>
      </w:r>
      <w:r w:rsidR="00CE0B58">
        <w:t>,</w:t>
      </w:r>
      <w:r w:rsidR="00885036" w:rsidRPr="00885036">
        <w:t xml:space="preserve"> do dnia 15 listopada 2028 r.</w:t>
      </w:r>
    </w:p>
    <w:p w14:paraId="157253FD" w14:textId="2944EA31" w:rsidR="00034FB0" w:rsidRPr="00EC21D3" w:rsidRDefault="00034FB0" w:rsidP="00034FB0">
      <w:pPr>
        <w:pStyle w:val="ARTartustawynprozporzdzenia"/>
      </w:pPr>
      <w:bookmarkStart w:id="79" w:name="_Hlk167702854"/>
      <w:bookmarkStart w:id="80" w:name="_Hlk211932845"/>
      <w:r w:rsidRPr="00456E56">
        <w:rPr>
          <w:rStyle w:val="Ppogrubienie"/>
        </w:rPr>
        <w:t>Art.</w:t>
      </w:r>
      <w:r w:rsidR="00611016">
        <w:rPr>
          <w:rStyle w:val="Ppogrubienie"/>
        </w:rPr>
        <w:t> </w:t>
      </w:r>
      <w:r w:rsidR="00122552">
        <w:rPr>
          <w:rStyle w:val="Ppogrubienie"/>
        </w:rPr>
        <w:t>3</w:t>
      </w:r>
      <w:r w:rsidR="00A26FDB">
        <w:rPr>
          <w:rStyle w:val="Ppogrubienie"/>
        </w:rPr>
        <w:t>1</w:t>
      </w:r>
      <w:r w:rsidRPr="00456E56">
        <w:rPr>
          <w:rStyle w:val="Ppogrubienie"/>
        </w:rPr>
        <w:t>.</w:t>
      </w:r>
      <w:r w:rsidR="00611016">
        <w:t> </w:t>
      </w:r>
      <w:r w:rsidRPr="00EC21D3">
        <w:t xml:space="preserve">Ustawa wchodzi w życie </w:t>
      </w:r>
      <w:r w:rsidRPr="00370070">
        <w:t xml:space="preserve">po upływie </w:t>
      </w:r>
      <w:r w:rsidR="000C76CB" w:rsidRPr="00370070">
        <w:t>6 miesięcy</w:t>
      </w:r>
      <w:r w:rsidRPr="00370070">
        <w:t xml:space="preserve"> od dnia ogłoszenia</w:t>
      </w:r>
      <w:r w:rsidRPr="00EC21D3">
        <w:t>, z wyjątkiem:</w:t>
      </w:r>
    </w:p>
    <w:p w14:paraId="02DF8427" w14:textId="46296EA5" w:rsidR="002B4A10" w:rsidRDefault="00034FB0" w:rsidP="00034FB0">
      <w:pPr>
        <w:pStyle w:val="PKTpunkt"/>
      </w:pPr>
      <w:bookmarkStart w:id="81" w:name="_Hlk112838581"/>
      <w:r>
        <w:t>1)</w:t>
      </w:r>
      <w:r>
        <w:tab/>
      </w:r>
      <w:bookmarkStart w:id="82" w:name="_Hlk112315403"/>
      <w:bookmarkStart w:id="83" w:name="_Hlk172037461"/>
      <w:r w:rsidR="002B4A10">
        <w:t>art. 1 pkt 2 lit. a</w:t>
      </w:r>
      <w:r w:rsidR="00914E2E">
        <w:t>,</w:t>
      </w:r>
      <w:r w:rsidR="00B23670">
        <w:t xml:space="preserve"> </w:t>
      </w:r>
      <w:r w:rsidR="002B4A10">
        <w:t>pkt 45</w:t>
      </w:r>
      <w:r w:rsidR="00152653">
        <w:t xml:space="preserve"> </w:t>
      </w:r>
      <w:r w:rsidR="00914E2E">
        <w:t xml:space="preserve">i 52 w zakresie art. 64 ust. 2, </w:t>
      </w:r>
      <w:r w:rsidR="002B4A10" w:rsidRPr="002B4A10">
        <w:t xml:space="preserve">które wchodzą w życie </w:t>
      </w:r>
      <w:r w:rsidR="00462AEE" w:rsidRPr="00370070">
        <w:t xml:space="preserve">po upływie </w:t>
      </w:r>
      <w:r w:rsidR="00462AEE">
        <w:t>7</w:t>
      </w:r>
      <w:r w:rsidR="00462AEE" w:rsidRPr="00370070">
        <w:t xml:space="preserve"> </w:t>
      </w:r>
      <w:r w:rsidR="00655BE8">
        <w:t>dni</w:t>
      </w:r>
      <w:r w:rsidR="00655BE8" w:rsidRPr="00370070">
        <w:t xml:space="preserve"> </w:t>
      </w:r>
      <w:r w:rsidR="00462AEE" w:rsidRPr="00370070">
        <w:t>od dnia ogłoszenia</w:t>
      </w:r>
      <w:r w:rsidR="002B4A10" w:rsidRPr="002B4A10">
        <w:t>;</w:t>
      </w:r>
    </w:p>
    <w:p w14:paraId="5E0CD47E" w14:textId="6D3183A4" w:rsidR="00034FB0" w:rsidRDefault="002B4A10" w:rsidP="00034FB0">
      <w:pPr>
        <w:pStyle w:val="PKTpunkt"/>
      </w:pPr>
      <w:r>
        <w:t>2)</w:t>
      </w:r>
      <w:r>
        <w:tab/>
      </w:r>
      <w:r w:rsidR="00034FB0">
        <w:t xml:space="preserve">art. 1 </w:t>
      </w:r>
      <w:r w:rsidR="001C2395">
        <w:t xml:space="preserve">pkt </w:t>
      </w:r>
      <w:r w:rsidR="00974916">
        <w:t>4</w:t>
      </w:r>
      <w:r w:rsidR="00034FB0">
        <w:t xml:space="preserve"> lit. a tiret pierwsze</w:t>
      </w:r>
      <w:r w:rsidR="009308BC">
        <w:t xml:space="preserve">, </w:t>
      </w:r>
      <w:r w:rsidR="00214407" w:rsidRPr="00F600AB">
        <w:t xml:space="preserve">pkt </w:t>
      </w:r>
      <w:r w:rsidR="00B81007" w:rsidRPr="00F600AB">
        <w:t>4</w:t>
      </w:r>
      <w:r w:rsidR="000C76CB" w:rsidRPr="00F600AB">
        <w:t>2</w:t>
      </w:r>
      <w:r w:rsidR="00214407" w:rsidRPr="00F600AB">
        <w:t xml:space="preserve"> lit. </w:t>
      </w:r>
      <w:r w:rsidR="00974916" w:rsidRPr="00F600AB">
        <w:t>a</w:t>
      </w:r>
      <w:r w:rsidR="00F52D79" w:rsidRPr="00F600AB">
        <w:t>,</w:t>
      </w:r>
      <w:r w:rsidR="00F52D79">
        <w:t xml:space="preserve"> </w:t>
      </w:r>
      <w:r w:rsidR="00034FB0">
        <w:t xml:space="preserve">art. </w:t>
      </w:r>
      <w:bookmarkEnd w:id="82"/>
      <w:r w:rsidR="00974916">
        <w:t xml:space="preserve">3 pkt 1 lit. a </w:t>
      </w:r>
      <w:r w:rsidR="00C7073B">
        <w:t>i</w:t>
      </w:r>
      <w:r w:rsidR="00CE2C59">
        <w:t xml:space="preserve"> </w:t>
      </w:r>
      <w:r w:rsidR="00974916">
        <w:t>pkt 2</w:t>
      </w:r>
      <w:r w:rsidR="00B35A80">
        <w:t xml:space="preserve">, art. </w:t>
      </w:r>
      <w:r w:rsidR="00974916">
        <w:t>8</w:t>
      </w:r>
      <w:r w:rsidR="00A26FDB">
        <w:t>,</w:t>
      </w:r>
      <w:r w:rsidR="00BE3F17">
        <w:t xml:space="preserve"> art. 22</w:t>
      </w:r>
      <w:r w:rsidR="00A26FDB">
        <w:t xml:space="preserve"> i art. 29</w:t>
      </w:r>
      <w:r w:rsidR="00F52D79">
        <w:t>,</w:t>
      </w:r>
      <w:r w:rsidR="00B35A80">
        <w:t xml:space="preserve"> </w:t>
      </w:r>
      <w:r w:rsidR="00034FB0">
        <w:t xml:space="preserve">które wchodzą w życie z dniem 1 </w:t>
      </w:r>
      <w:r w:rsidR="00974916">
        <w:t xml:space="preserve">listopada </w:t>
      </w:r>
      <w:r w:rsidR="00034FB0">
        <w:t>202</w:t>
      </w:r>
      <w:r w:rsidR="00B81007">
        <w:t>6</w:t>
      </w:r>
      <w:r w:rsidR="00034FB0">
        <w:t xml:space="preserve"> r.;</w:t>
      </w:r>
    </w:p>
    <w:p w14:paraId="56B70733" w14:textId="5FEB11F3" w:rsidR="00452D97" w:rsidRDefault="002B4A10" w:rsidP="001A7530">
      <w:pPr>
        <w:pStyle w:val="PKTpunkt"/>
      </w:pPr>
      <w:r>
        <w:t>3</w:t>
      </w:r>
      <w:r w:rsidR="00034FB0">
        <w:t>)</w:t>
      </w:r>
      <w:r w:rsidR="00034FB0">
        <w:tab/>
      </w:r>
      <w:r w:rsidR="00034FB0" w:rsidRPr="0084298C">
        <w:t xml:space="preserve">art. 1 </w:t>
      </w:r>
      <w:r w:rsidR="00034FB0">
        <w:t xml:space="preserve">pkt 1, </w:t>
      </w:r>
      <w:r w:rsidR="00034FB0" w:rsidRPr="0084298C">
        <w:t xml:space="preserve">pkt </w:t>
      </w:r>
      <w:r w:rsidR="00034FB0">
        <w:t xml:space="preserve">2 lit. </w:t>
      </w:r>
      <w:r w:rsidR="00BF1F55">
        <w:t>c</w:t>
      </w:r>
      <w:r w:rsidR="00034FB0" w:rsidRPr="0084298C">
        <w:t xml:space="preserve">, </w:t>
      </w:r>
      <w:bookmarkStart w:id="84" w:name="_Hlk112315136"/>
      <w:r w:rsidR="00034FB0">
        <w:t xml:space="preserve">pkt </w:t>
      </w:r>
      <w:r w:rsidR="00974916">
        <w:t>4</w:t>
      </w:r>
      <w:r w:rsidR="00034FB0">
        <w:t xml:space="preserve"> lit. b tiret pierwsze</w:t>
      </w:r>
      <w:r w:rsidR="00BB5362">
        <w:t xml:space="preserve"> i</w:t>
      </w:r>
      <w:r w:rsidR="00FC33C3">
        <w:t xml:space="preserve"> szóste</w:t>
      </w:r>
      <w:r w:rsidR="00034FB0">
        <w:t xml:space="preserve">, pkt </w:t>
      </w:r>
      <w:r w:rsidR="00974916">
        <w:t>5</w:t>
      </w:r>
      <w:r w:rsidR="00034FB0">
        <w:t>, 7</w:t>
      </w:r>
      <w:r w:rsidR="00034FB0" w:rsidRPr="0084298C">
        <w:t>,</w:t>
      </w:r>
      <w:r w:rsidR="00034FB0">
        <w:t xml:space="preserve"> 8, </w:t>
      </w:r>
      <w:r w:rsidR="00034FB0" w:rsidRPr="0084298C">
        <w:t xml:space="preserve">pkt </w:t>
      </w:r>
      <w:r w:rsidR="00C125AF">
        <w:t>9</w:t>
      </w:r>
      <w:r w:rsidR="00CE2C59">
        <w:t xml:space="preserve"> </w:t>
      </w:r>
      <w:r w:rsidR="00CE2C59" w:rsidRPr="00CE2C59">
        <w:t>lit. d–h</w:t>
      </w:r>
      <w:r w:rsidR="00034FB0">
        <w:t>, pkt 1</w:t>
      </w:r>
      <w:r w:rsidR="00CE2C59">
        <w:t>0</w:t>
      </w:r>
      <w:r w:rsidR="00034FB0">
        <w:t xml:space="preserve">, </w:t>
      </w:r>
      <w:r w:rsidR="00CE2C59">
        <w:t xml:space="preserve">12, </w:t>
      </w:r>
      <w:r w:rsidR="00034FB0">
        <w:t>pkt 1</w:t>
      </w:r>
      <w:r w:rsidR="00CE2C59">
        <w:t>3</w:t>
      </w:r>
      <w:r w:rsidR="00FC33C3" w:rsidRPr="00FC33C3">
        <w:t xml:space="preserve"> </w:t>
      </w:r>
      <w:r w:rsidR="00FC33C3">
        <w:t xml:space="preserve">lit. </w:t>
      </w:r>
      <w:r w:rsidR="00CE2C59">
        <w:t>b</w:t>
      </w:r>
      <w:r w:rsidR="00FC33C3">
        <w:rPr>
          <w:rFonts w:cs="Times"/>
        </w:rPr>
        <w:t>–</w:t>
      </w:r>
      <w:r w:rsidR="00FC33C3">
        <w:t>d, f oraz g</w:t>
      </w:r>
      <w:r w:rsidR="00034FB0" w:rsidRPr="0084298C">
        <w:t xml:space="preserve">, </w:t>
      </w:r>
      <w:bookmarkStart w:id="85" w:name="_Hlk112315018"/>
      <w:bookmarkEnd w:id="84"/>
      <w:r w:rsidR="00FC33C3">
        <w:t>pkt 1</w:t>
      </w:r>
      <w:r w:rsidR="00CE2C59">
        <w:t>5</w:t>
      </w:r>
      <w:r w:rsidR="00FC33C3">
        <w:t xml:space="preserve">, </w:t>
      </w:r>
      <w:r w:rsidR="00CE2C59">
        <w:t>18,</w:t>
      </w:r>
      <w:r w:rsidR="00D466C3">
        <w:t xml:space="preserve"> </w:t>
      </w:r>
      <w:r w:rsidR="00CE2C59">
        <w:t xml:space="preserve">19, </w:t>
      </w:r>
      <w:r w:rsidR="00FC33C3">
        <w:t>pkt 2</w:t>
      </w:r>
      <w:r w:rsidR="00CE2C59">
        <w:t>2</w:t>
      </w:r>
      <w:r w:rsidR="00FC33C3">
        <w:t xml:space="preserve"> lit. b oraz d, </w:t>
      </w:r>
      <w:r w:rsidR="00B35A80">
        <w:t>pkt 23</w:t>
      </w:r>
      <w:r w:rsidR="00B35A80" w:rsidRPr="00286D6B">
        <w:t>–</w:t>
      </w:r>
      <w:r w:rsidR="00B35A80">
        <w:t>2</w:t>
      </w:r>
      <w:r w:rsidR="00E841D6">
        <w:t>9</w:t>
      </w:r>
      <w:r w:rsidR="00B35A80">
        <w:t>, pkt 3</w:t>
      </w:r>
      <w:r w:rsidR="00B02631">
        <w:t>1</w:t>
      </w:r>
      <w:r w:rsidR="00B35A80">
        <w:t xml:space="preserve"> lit. </w:t>
      </w:r>
      <w:r w:rsidR="00B02631">
        <w:t>b</w:t>
      </w:r>
      <w:r w:rsidR="00CE2C59">
        <w:t xml:space="preserve"> oraz </w:t>
      </w:r>
      <w:r w:rsidR="00B35A80">
        <w:t xml:space="preserve">c, </w:t>
      </w:r>
      <w:r w:rsidR="00CE2C59">
        <w:t xml:space="preserve">pkt 32 lit. a oraz b, </w:t>
      </w:r>
      <w:r w:rsidR="00B35A80">
        <w:t>pkt 3</w:t>
      </w:r>
      <w:r w:rsidR="00CE2C59">
        <w:t>3</w:t>
      </w:r>
      <w:r w:rsidR="00386C1B">
        <w:t xml:space="preserve"> w </w:t>
      </w:r>
      <w:r w:rsidR="00386C1B" w:rsidRPr="001A7530">
        <w:t>zakresie</w:t>
      </w:r>
      <w:r w:rsidR="00386C1B">
        <w:t xml:space="preserve"> art. 32a</w:t>
      </w:r>
      <w:r w:rsidR="00B35A80">
        <w:t xml:space="preserve">, </w:t>
      </w:r>
      <w:r w:rsidR="00034FB0">
        <w:t>pkt 3</w:t>
      </w:r>
      <w:r w:rsidR="00C125AF">
        <w:t>5</w:t>
      </w:r>
      <w:r w:rsidR="00034FB0">
        <w:t xml:space="preserve"> lit. c, </w:t>
      </w:r>
      <w:r w:rsidR="00B35A80">
        <w:t xml:space="preserve">pkt 36, </w:t>
      </w:r>
      <w:r w:rsidR="00034FB0">
        <w:t>3</w:t>
      </w:r>
      <w:r w:rsidR="000C76CB">
        <w:t>8</w:t>
      </w:r>
      <w:r w:rsidR="00034FB0">
        <w:t xml:space="preserve">, </w:t>
      </w:r>
      <w:r w:rsidR="000C76CB">
        <w:t>40</w:t>
      </w:r>
      <w:r w:rsidR="0046497A">
        <w:t xml:space="preserve">, </w:t>
      </w:r>
      <w:r w:rsidR="00BF1F55">
        <w:t>4</w:t>
      </w:r>
      <w:r w:rsidR="000C76CB">
        <w:t>1</w:t>
      </w:r>
      <w:r w:rsidR="00034FB0">
        <w:t xml:space="preserve">, </w:t>
      </w:r>
      <w:r w:rsidR="00D02BC4">
        <w:t>4</w:t>
      </w:r>
      <w:r w:rsidR="000C76CB">
        <w:t>4</w:t>
      </w:r>
      <w:r w:rsidR="00BF1F55">
        <w:t xml:space="preserve">, </w:t>
      </w:r>
      <w:r w:rsidR="00D02BC4">
        <w:t>4</w:t>
      </w:r>
      <w:r w:rsidR="000C76CB">
        <w:t>7</w:t>
      </w:r>
      <w:r w:rsidR="00AA3E3D">
        <w:t xml:space="preserve">, </w:t>
      </w:r>
      <w:r w:rsidR="00034FB0">
        <w:t>pkt 4</w:t>
      </w:r>
      <w:r w:rsidR="000C76CB">
        <w:t>8</w:t>
      </w:r>
      <w:r w:rsidR="00034FB0">
        <w:t xml:space="preserve"> lit. </w:t>
      </w:r>
      <w:r w:rsidR="00375128">
        <w:t>d</w:t>
      </w:r>
      <w:r w:rsidR="00CE2C59">
        <w:t xml:space="preserve"> oraz e</w:t>
      </w:r>
      <w:r w:rsidR="00F52D79">
        <w:t>,</w:t>
      </w:r>
      <w:r w:rsidR="00034FB0" w:rsidRPr="0084298C">
        <w:t xml:space="preserve"> art. 2</w:t>
      </w:r>
      <w:r w:rsidR="00CE2C59">
        <w:t>, art. 3 pkt 1 lit</w:t>
      </w:r>
      <w:r w:rsidR="003E7712">
        <w:t>.</w:t>
      </w:r>
      <w:r w:rsidR="00CE2C59">
        <w:t xml:space="preserve"> b, art. 4</w:t>
      </w:r>
      <w:r w:rsidR="00034FB0" w:rsidRPr="00226EF5">
        <w:t>–</w:t>
      </w:r>
      <w:r w:rsidR="00C125AF">
        <w:t>6</w:t>
      </w:r>
      <w:bookmarkEnd w:id="85"/>
      <w:r w:rsidR="00AA3E3D">
        <w:t>,</w:t>
      </w:r>
      <w:r w:rsidR="00034FB0">
        <w:t xml:space="preserve"> </w:t>
      </w:r>
      <w:r w:rsidR="00B35A80">
        <w:t xml:space="preserve">art. </w:t>
      </w:r>
      <w:r w:rsidR="00CE2C59">
        <w:t>9</w:t>
      </w:r>
      <w:r w:rsidR="00A26FDB">
        <w:t>,</w:t>
      </w:r>
      <w:r w:rsidR="00152653">
        <w:t xml:space="preserve"> </w:t>
      </w:r>
      <w:r w:rsidR="00CE2C59">
        <w:t>art. 26</w:t>
      </w:r>
      <w:r w:rsidR="004E19F0" w:rsidRPr="004E19F0">
        <w:t>–</w:t>
      </w:r>
      <w:r w:rsidR="00226F55">
        <w:t>28</w:t>
      </w:r>
      <w:r w:rsidR="00A26FDB">
        <w:t xml:space="preserve"> i art. 30</w:t>
      </w:r>
      <w:r w:rsidR="00F16B81">
        <w:t>,</w:t>
      </w:r>
      <w:r w:rsidR="00226F55">
        <w:t xml:space="preserve"> </w:t>
      </w:r>
      <w:r w:rsidR="00034FB0" w:rsidRPr="0084298C">
        <w:t xml:space="preserve">które wchodzą w życie </w:t>
      </w:r>
      <w:r w:rsidR="00034FB0">
        <w:t xml:space="preserve">z dniem </w:t>
      </w:r>
      <w:r w:rsidR="00034FB0" w:rsidRPr="0084298C">
        <w:t xml:space="preserve">1 </w:t>
      </w:r>
      <w:r w:rsidR="00C125AF">
        <w:t>listopada</w:t>
      </w:r>
      <w:r w:rsidR="00C125AF" w:rsidRPr="0084298C">
        <w:t xml:space="preserve"> </w:t>
      </w:r>
      <w:r w:rsidR="00034FB0" w:rsidRPr="0084298C">
        <w:t>202</w:t>
      </w:r>
      <w:r w:rsidR="00BF1F55">
        <w:t xml:space="preserve">8 </w:t>
      </w:r>
      <w:r w:rsidR="00034FB0" w:rsidRPr="0084298C">
        <w:t>r</w:t>
      </w:r>
      <w:bookmarkEnd w:id="70"/>
      <w:bookmarkEnd w:id="81"/>
      <w:r w:rsidR="00F261FA">
        <w:t>.</w:t>
      </w:r>
      <w:bookmarkEnd w:id="0"/>
      <w:bookmarkEnd w:id="79"/>
      <w:bookmarkEnd w:id="80"/>
      <w:bookmarkEnd w:id="83"/>
    </w:p>
    <w:sectPr w:rsidR="00452D97" w:rsidSect="0020118F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E2C27" w14:textId="77777777" w:rsidR="00640397" w:rsidRDefault="00640397">
      <w:r>
        <w:separator/>
      </w:r>
    </w:p>
  </w:endnote>
  <w:endnote w:type="continuationSeparator" w:id="0">
    <w:p w14:paraId="39DC5483" w14:textId="77777777" w:rsidR="00640397" w:rsidRDefault="00640397">
      <w:r>
        <w:continuationSeparator/>
      </w:r>
    </w:p>
  </w:endnote>
  <w:endnote w:type="continuationNotice" w:id="1">
    <w:p w14:paraId="0BBAF5CF" w14:textId="77777777" w:rsidR="00640397" w:rsidRDefault="006403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B840B" w14:textId="77777777" w:rsidR="00640397" w:rsidRDefault="00640397">
      <w:r>
        <w:separator/>
      </w:r>
    </w:p>
  </w:footnote>
  <w:footnote w:type="continuationSeparator" w:id="0">
    <w:p w14:paraId="5701E274" w14:textId="77777777" w:rsidR="00640397" w:rsidRDefault="00640397">
      <w:r>
        <w:continuationSeparator/>
      </w:r>
    </w:p>
  </w:footnote>
  <w:footnote w:type="continuationNotice" w:id="1">
    <w:p w14:paraId="43195D4E" w14:textId="77777777" w:rsidR="00640397" w:rsidRDefault="00640397">
      <w:pPr>
        <w:spacing w:line="240" w:lineRule="auto"/>
      </w:pPr>
    </w:p>
  </w:footnote>
  <w:footnote w:id="2">
    <w:p w14:paraId="40510EC2" w14:textId="581C886B" w:rsidR="00E00EB2" w:rsidRPr="00935772" w:rsidRDefault="00E00EB2" w:rsidP="00B239F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35772">
        <w:t>Niniejszą ustawą zmienia się ustawy</w:t>
      </w:r>
      <w:bookmarkStart w:id="3" w:name="_Hlk108692896"/>
      <w:bookmarkStart w:id="4" w:name="_Hlk108692897"/>
      <w:r w:rsidRPr="00935772">
        <w:t xml:space="preserve">: </w:t>
      </w:r>
      <w:r w:rsidRPr="00A2214D">
        <w:t>ustaw</w:t>
      </w:r>
      <w:r>
        <w:t>ę</w:t>
      </w:r>
      <w:r w:rsidRPr="00A2214D">
        <w:t xml:space="preserve"> z dnia 23 kwietnia 1964 r. </w:t>
      </w:r>
      <w:r w:rsidRPr="00A95DA2">
        <w:t>–</w:t>
      </w:r>
      <w:r w:rsidRPr="00A2214D">
        <w:t xml:space="preserve"> Kodeks cywilny</w:t>
      </w:r>
      <w:r>
        <w:t>,</w:t>
      </w:r>
      <w:r w:rsidRPr="00A2214D">
        <w:t xml:space="preserve"> </w:t>
      </w:r>
      <w:r w:rsidRPr="000F3E9D">
        <w:t>ustawę z dnia 29</w:t>
      </w:r>
      <w:r>
        <w:t> </w:t>
      </w:r>
      <w:r w:rsidRPr="000F3E9D">
        <w:t xml:space="preserve">czerwca 1995 r. o statystyce publicznej, ustawę z dnia 13 października 1995 r. o zasadach ewidencji i identyfikacji podatników i płatników, ustawę z dnia 13 października 1998 r. o systemie ubezpieczeń społecznych, </w:t>
      </w:r>
      <w:r w:rsidRPr="00F254FA">
        <w:t xml:space="preserve">ustawę z dnia 11 marca 2004 r. o podatku od towarów i usług, </w:t>
      </w:r>
      <w:r w:rsidRPr="000111B7">
        <w:t>ustaw</w:t>
      </w:r>
      <w:r>
        <w:t>ę</w:t>
      </w:r>
      <w:r w:rsidRPr="000111B7">
        <w:t xml:space="preserve"> z dnia 6 marca 2018 r. </w:t>
      </w:r>
      <w:r w:rsidRPr="00E4140A">
        <w:t>–</w:t>
      </w:r>
      <w:r>
        <w:t xml:space="preserve"> </w:t>
      </w:r>
      <w:r w:rsidRPr="000111B7">
        <w:t>Prawo przedsiębiorców</w:t>
      </w:r>
      <w:r>
        <w:t>,</w:t>
      </w:r>
      <w:r w:rsidRPr="000F3E9D">
        <w:t xml:space="preserve"> ustawę z dnia 6 marca 2018 r. o zasadach uczestnictwa przedsiębiorców zagranicznych i innych osób zagranicznych w obrocie gospodarczym na terytorium Rzeczypospolitej Polskiej</w:t>
      </w:r>
      <w:r>
        <w:t xml:space="preserve">, </w:t>
      </w:r>
      <w:r w:rsidRPr="000F3E9D">
        <w:t>ustawę z dnia 5 lipca 2018 r. o zarządzie sukcesyjnym przedsiębiorstwem osoby fizycznej i innych ułatwieniach związanych z sukcesją przedsiębiorstw</w:t>
      </w:r>
      <w:r>
        <w:t xml:space="preserve">, </w:t>
      </w:r>
      <w:r w:rsidRPr="000111B7">
        <w:t>ustaw</w:t>
      </w:r>
      <w:r>
        <w:t>ę</w:t>
      </w:r>
      <w:r w:rsidRPr="000111B7">
        <w:t xml:space="preserve"> z dnia 18 listopada 2020 r. o doręczeniach elektronicznych</w:t>
      </w:r>
      <w:r>
        <w:t xml:space="preserve"> oraz ustawę </w:t>
      </w:r>
      <w:r w:rsidRPr="006951A5">
        <w:t>z dnia 20 marca 2025 r. o rynku pracy i służbach zatrudnienia</w:t>
      </w:r>
      <w:r>
        <w:t>.</w:t>
      </w:r>
      <w:bookmarkEnd w:id="3"/>
      <w:bookmarkEnd w:id="4"/>
    </w:p>
  </w:footnote>
  <w:footnote w:id="3">
    <w:p w14:paraId="00AFFE6C" w14:textId="75DC0A65" w:rsidR="00E00EB2" w:rsidRDefault="00E00EB2" w:rsidP="00034FB0">
      <w:pPr>
        <w:pStyle w:val="ODNONIKtreodnonika"/>
      </w:pPr>
      <w:r>
        <w:rPr>
          <w:rStyle w:val="Odwoanieprzypisudolnego"/>
        </w:rPr>
        <w:footnoteRef/>
      </w:r>
      <w:r w:rsidRPr="0003014F">
        <w:rPr>
          <w:rStyle w:val="IGindeksgrny"/>
        </w:rPr>
        <w:t>)</w:t>
      </w:r>
      <w:r>
        <w:rPr>
          <w:rStyle w:val="IGindeksgrny"/>
        </w:rPr>
        <w:tab/>
      </w:r>
      <w:r>
        <w:t>Zmiany wymienionego rozporządzenia zostały ogłoszone w Dz. Urz. UE L 28 z 04.02.2016, str. 18.</w:t>
      </w:r>
    </w:p>
  </w:footnote>
  <w:footnote w:id="4">
    <w:p w14:paraId="03C58A4C" w14:textId="483049A4" w:rsidR="00E00EB2" w:rsidRPr="000208FA" w:rsidRDefault="00E00EB2" w:rsidP="009F1F8D">
      <w:pPr>
        <w:pStyle w:val="ODNONIKtreodnonika"/>
        <w:rPr>
          <w:rStyle w:val="Odwoaniedokomentarza"/>
          <w:sz w:val="20"/>
          <w:szCs w:val="20"/>
        </w:rPr>
      </w:pPr>
      <w:r w:rsidRPr="005322F8">
        <w:rPr>
          <w:rStyle w:val="IGindeksgrny"/>
        </w:rPr>
        <w:footnoteRef/>
      </w:r>
      <w:r w:rsidRPr="005322F8">
        <w:rPr>
          <w:rStyle w:val="IGindeksgrny"/>
        </w:rPr>
        <w:t>)</w:t>
      </w:r>
      <w:r w:rsidRPr="000208FA">
        <w:rPr>
          <w:rStyle w:val="IGindeksgrny"/>
          <w:vertAlign w:val="baseline"/>
        </w:rPr>
        <w:tab/>
      </w:r>
      <w:r w:rsidRPr="000208FA">
        <w:rPr>
          <w:rStyle w:val="Odwoaniedokomentarza"/>
          <w:sz w:val="20"/>
          <w:szCs w:val="20"/>
        </w:rPr>
        <w:t>Zmiany tekstu jednolitego wymienionej ustawy zostały ogłoszone w Dz. U. z 2025 r. poz. 620, 622, 769, 820, 1083, 1160, 1216, 1409, 1413, 1423 i … .</w:t>
      </w:r>
    </w:p>
  </w:footnote>
  <w:footnote w:id="5">
    <w:p w14:paraId="34A69698" w14:textId="0738F4EB" w:rsidR="00E00EB2" w:rsidRDefault="00E00EB2" w:rsidP="00034FB0">
      <w:pPr>
        <w:pStyle w:val="ODNONIKtreodnonika"/>
      </w:pPr>
      <w:r>
        <w:rPr>
          <w:rStyle w:val="Odwoanieprzypisudolnego"/>
        </w:rPr>
        <w:footnoteRef/>
      </w:r>
      <w:r w:rsidRPr="00BC4FBD">
        <w:rPr>
          <w:rStyle w:val="IGindeksgrny"/>
        </w:rPr>
        <w:t>)</w:t>
      </w:r>
      <w:r>
        <w:tab/>
      </w:r>
      <w:r w:rsidRPr="00C5216D">
        <w:t>Zmian</w:t>
      </w:r>
      <w:r>
        <w:t>y</w:t>
      </w:r>
      <w:r w:rsidRPr="00C5216D">
        <w:t xml:space="preserve"> wymienionego rozporządzenia został</w:t>
      </w:r>
      <w:r>
        <w:t>y</w:t>
      </w:r>
      <w:r w:rsidRPr="00C5216D">
        <w:t xml:space="preserve"> ogłoszon</w:t>
      </w:r>
      <w:r>
        <w:t>e</w:t>
      </w:r>
      <w:r w:rsidRPr="00C5216D">
        <w:t xml:space="preserve"> w Dz. Urz</w:t>
      </w:r>
      <w:r>
        <w:t xml:space="preserve">. </w:t>
      </w:r>
      <w:r w:rsidRPr="00C5216D">
        <w:t>UE L 28 z 04.02.2016</w:t>
      </w:r>
      <w:r>
        <w:t>, str. 18.</w:t>
      </w:r>
    </w:p>
  </w:footnote>
  <w:footnote w:id="6">
    <w:p w14:paraId="6C27DE7A" w14:textId="01AAA3C1" w:rsidR="00E00EB2" w:rsidRDefault="00E00EB2" w:rsidP="000208FA">
      <w:pPr>
        <w:pStyle w:val="ODNONIKtreodnonika"/>
      </w:pPr>
      <w:r>
        <w:rPr>
          <w:rStyle w:val="Odwoanieprzypisudolnego"/>
        </w:rPr>
        <w:footnoteRef/>
      </w:r>
      <w:r w:rsidRPr="00B05DFF">
        <w:rPr>
          <w:rStyle w:val="IGindeksgrny"/>
        </w:rPr>
        <w:t>)</w:t>
      </w:r>
      <w:r>
        <w:tab/>
        <w:t>Zmiany tekstu jednolitego wymienionej ustawy zostały ogłoszone w Dz. U. z 2025 r. poz. 620, 622, 769, 820, 1083, 1160, 1216, 1409, 1413, 1423 i … .</w:t>
      </w:r>
    </w:p>
  </w:footnote>
  <w:footnote w:id="7">
    <w:p w14:paraId="37ECCFDA" w14:textId="04BE0767" w:rsidR="00E00EB2" w:rsidRDefault="00E00EB2" w:rsidP="00B05DFF">
      <w:pPr>
        <w:pStyle w:val="ODNONIKtreodnonika"/>
      </w:pPr>
      <w:r>
        <w:rPr>
          <w:rStyle w:val="Odwoanieprzypisudolnego"/>
        </w:rPr>
        <w:footnoteRef/>
      </w:r>
      <w:r w:rsidRPr="00B05DFF">
        <w:rPr>
          <w:rStyle w:val="IGindeksgrny"/>
        </w:rPr>
        <w:t>)</w:t>
      </w:r>
      <w:r>
        <w:tab/>
      </w:r>
      <w:r w:rsidRPr="00133485">
        <w:t xml:space="preserve">Zmiany </w:t>
      </w:r>
      <w:r>
        <w:t xml:space="preserve">tekstu jednolitego </w:t>
      </w:r>
      <w:r w:rsidRPr="00133485">
        <w:t>wymienionej ustawy zostały ogłoszone w Dz. U. z 2025 r. poz. 620, 622, 769, 820, 1083</w:t>
      </w:r>
      <w:r>
        <w:t>,</w:t>
      </w:r>
      <w:r w:rsidRPr="00133485">
        <w:t xml:space="preserve"> 1160</w:t>
      </w:r>
      <w:r>
        <w:t>. 1216, 1409, 1413 i 1423</w:t>
      </w:r>
      <w:r w:rsidRPr="00133485">
        <w:t>.</w:t>
      </w:r>
    </w:p>
  </w:footnote>
  <w:footnote w:id="8">
    <w:p w14:paraId="4194F754" w14:textId="6F90A750" w:rsidR="00E00EB2" w:rsidRDefault="00E00EB2" w:rsidP="00030FE2">
      <w:pPr>
        <w:pStyle w:val="ODNONIKtreodnonika"/>
      </w:pPr>
      <w:r>
        <w:rPr>
          <w:rStyle w:val="Odwoanieprzypisudolnego"/>
        </w:rPr>
        <w:footnoteRef/>
      </w:r>
      <w:r w:rsidRPr="000208FA">
        <w:rPr>
          <w:rStyle w:val="IGindeksgrny"/>
        </w:rPr>
        <w:t>)</w:t>
      </w:r>
      <w:r>
        <w:tab/>
      </w:r>
      <w:r w:rsidRPr="006B5B5D">
        <w:t>Zmiany wymienionego rozporządzenia zostały ogłoszone w Dz. Urz. UE L 28 z 04.02.2016, str. 18.</w:t>
      </w:r>
    </w:p>
  </w:footnote>
  <w:footnote w:id="9">
    <w:p w14:paraId="3CF48AF0" w14:textId="092EBFE1" w:rsidR="00E00EB2" w:rsidRDefault="00E00EB2" w:rsidP="001933C6">
      <w:pPr>
        <w:pStyle w:val="ODNONIKtreodnonika"/>
      </w:pPr>
      <w:r w:rsidRPr="00030FE2">
        <w:rPr>
          <w:rStyle w:val="IGindeksgrny"/>
        </w:rPr>
        <w:footnoteRef/>
      </w:r>
      <w:r w:rsidRPr="00030FE2">
        <w:rPr>
          <w:rStyle w:val="IGindeksgrny"/>
        </w:rPr>
        <w:t>)</w:t>
      </w:r>
      <w:r>
        <w:rPr>
          <w:rStyle w:val="IGindeksgrny"/>
        </w:rPr>
        <w:tab/>
      </w:r>
      <w:r w:rsidRPr="00FA7657">
        <w:t>Zmiany wymienionego rozporządzenia zostały ogłoszone w Dz. Urz. UE L 28 z 04.02.2016, str. 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2F44" w14:textId="77777777" w:rsidR="00E00EB2" w:rsidRPr="00B371CC" w:rsidRDefault="00E00EB2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9059A"/>
    <w:multiLevelType w:val="hybridMultilevel"/>
    <w:tmpl w:val="173219B8"/>
    <w:lvl w:ilvl="0" w:tplc="FE48B004">
      <w:start w:val="1"/>
      <w:numFmt w:val="decimal"/>
      <w:lvlText w:val="%1)"/>
      <w:lvlJc w:val="left"/>
      <w:pPr>
        <w:ind w:left="1020" w:hanging="360"/>
      </w:pPr>
    </w:lvl>
    <w:lvl w:ilvl="1" w:tplc="264824DC">
      <w:start w:val="1"/>
      <w:numFmt w:val="decimal"/>
      <w:lvlText w:val="%2)"/>
      <w:lvlJc w:val="left"/>
      <w:pPr>
        <w:ind w:left="1020" w:hanging="360"/>
      </w:pPr>
    </w:lvl>
    <w:lvl w:ilvl="2" w:tplc="92BE1A16">
      <w:start w:val="1"/>
      <w:numFmt w:val="decimal"/>
      <w:lvlText w:val="%3)"/>
      <w:lvlJc w:val="left"/>
      <w:pPr>
        <w:ind w:left="1020" w:hanging="360"/>
      </w:pPr>
    </w:lvl>
    <w:lvl w:ilvl="3" w:tplc="29A4F7F8">
      <w:start w:val="1"/>
      <w:numFmt w:val="decimal"/>
      <w:lvlText w:val="%4)"/>
      <w:lvlJc w:val="left"/>
      <w:pPr>
        <w:ind w:left="1020" w:hanging="360"/>
      </w:pPr>
    </w:lvl>
    <w:lvl w:ilvl="4" w:tplc="6750E812">
      <w:start w:val="1"/>
      <w:numFmt w:val="decimal"/>
      <w:lvlText w:val="%5)"/>
      <w:lvlJc w:val="left"/>
      <w:pPr>
        <w:ind w:left="1020" w:hanging="360"/>
      </w:pPr>
    </w:lvl>
    <w:lvl w:ilvl="5" w:tplc="968847C2">
      <w:start w:val="1"/>
      <w:numFmt w:val="decimal"/>
      <w:lvlText w:val="%6)"/>
      <w:lvlJc w:val="left"/>
      <w:pPr>
        <w:ind w:left="1020" w:hanging="360"/>
      </w:pPr>
    </w:lvl>
    <w:lvl w:ilvl="6" w:tplc="5AA834BE">
      <w:start w:val="1"/>
      <w:numFmt w:val="decimal"/>
      <w:lvlText w:val="%7)"/>
      <w:lvlJc w:val="left"/>
      <w:pPr>
        <w:ind w:left="1020" w:hanging="360"/>
      </w:pPr>
    </w:lvl>
    <w:lvl w:ilvl="7" w:tplc="B372B312">
      <w:start w:val="1"/>
      <w:numFmt w:val="decimal"/>
      <w:lvlText w:val="%8)"/>
      <w:lvlJc w:val="left"/>
      <w:pPr>
        <w:ind w:left="1020" w:hanging="360"/>
      </w:pPr>
    </w:lvl>
    <w:lvl w:ilvl="8" w:tplc="58FAFE74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69C33CC3"/>
    <w:multiLevelType w:val="hybridMultilevel"/>
    <w:tmpl w:val="7B9CB6CC"/>
    <w:lvl w:ilvl="0" w:tplc="2B1E6460">
      <w:start w:val="1"/>
      <w:numFmt w:val="decimal"/>
      <w:lvlText w:val="%1)"/>
      <w:lvlJc w:val="left"/>
      <w:pPr>
        <w:ind w:left="1020" w:hanging="360"/>
      </w:pPr>
    </w:lvl>
    <w:lvl w:ilvl="1" w:tplc="4A3E9898">
      <w:start w:val="1"/>
      <w:numFmt w:val="decimal"/>
      <w:lvlText w:val="%2)"/>
      <w:lvlJc w:val="left"/>
      <w:pPr>
        <w:ind w:left="1020" w:hanging="360"/>
      </w:pPr>
    </w:lvl>
    <w:lvl w:ilvl="2" w:tplc="A5D46196">
      <w:start w:val="1"/>
      <w:numFmt w:val="decimal"/>
      <w:lvlText w:val="%3)"/>
      <w:lvlJc w:val="left"/>
      <w:pPr>
        <w:ind w:left="1020" w:hanging="360"/>
      </w:pPr>
    </w:lvl>
    <w:lvl w:ilvl="3" w:tplc="205CDB60">
      <w:start w:val="1"/>
      <w:numFmt w:val="decimal"/>
      <w:lvlText w:val="%4)"/>
      <w:lvlJc w:val="left"/>
      <w:pPr>
        <w:ind w:left="1020" w:hanging="360"/>
      </w:pPr>
    </w:lvl>
    <w:lvl w:ilvl="4" w:tplc="87C871F4">
      <w:start w:val="1"/>
      <w:numFmt w:val="decimal"/>
      <w:lvlText w:val="%5)"/>
      <w:lvlJc w:val="left"/>
      <w:pPr>
        <w:ind w:left="1020" w:hanging="360"/>
      </w:pPr>
    </w:lvl>
    <w:lvl w:ilvl="5" w:tplc="0ADAD2FC">
      <w:start w:val="1"/>
      <w:numFmt w:val="decimal"/>
      <w:lvlText w:val="%6)"/>
      <w:lvlJc w:val="left"/>
      <w:pPr>
        <w:ind w:left="1020" w:hanging="360"/>
      </w:pPr>
    </w:lvl>
    <w:lvl w:ilvl="6" w:tplc="9238FFF8">
      <w:start w:val="1"/>
      <w:numFmt w:val="decimal"/>
      <w:lvlText w:val="%7)"/>
      <w:lvlJc w:val="left"/>
      <w:pPr>
        <w:ind w:left="1020" w:hanging="360"/>
      </w:pPr>
    </w:lvl>
    <w:lvl w:ilvl="7" w:tplc="6A4E8F6C">
      <w:start w:val="1"/>
      <w:numFmt w:val="decimal"/>
      <w:lvlText w:val="%8)"/>
      <w:lvlJc w:val="left"/>
      <w:pPr>
        <w:ind w:left="1020" w:hanging="360"/>
      </w:pPr>
    </w:lvl>
    <w:lvl w:ilvl="8" w:tplc="9F448D94">
      <w:start w:val="1"/>
      <w:numFmt w:val="decimal"/>
      <w:lvlText w:val="%9)"/>
      <w:lvlJc w:val="left"/>
      <w:pPr>
        <w:ind w:left="1020" w:hanging="360"/>
      </w:pPr>
    </w:lvl>
  </w:abstractNum>
  <w:num w:numId="1" w16cid:durableId="2043943508">
    <w:abstractNumId w:val="0"/>
  </w:num>
  <w:num w:numId="2" w16cid:durableId="1198933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B0"/>
    <w:rsid w:val="000012DA"/>
    <w:rsid w:val="00001CAE"/>
    <w:rsid w:val="0000246E"/>
    <w:rsid w:val="00002682"/>
    <w:rsid w:val="00003862"/>
    <w:rsid w:val="00004DD1"/>
    <w:rsid w:val="00004F77"/>
    <w:rsid w:val="0000679B"/>
    <w:rsid w:val="00006D08"/>
    <w:rsid w:val="00010A07"/>
    <w:rsid w:val="000119C3"/>
    <w:rsid w:val="00012A35"/>
    <w:rsid w:val="00012B57"/>
    <w:rsid w:val="00013322"/>
    <w:rsid w:val="000136F0"/>
    <w:rsid w:val="00015BF8"/>
    <w:rsid w:val="00016099"/>
    <w:rsid w:val="0001702B"/>
    <w:rsid w:val="00017DC2"/>
    <w:rsid w:val="00017E1A"/>
    <w:rsid w:val="00020137"/>
    <w:rsid w:val="0002063A"/>
    <w:rsid w:val="000207A5"/>
    <w:rsid w:val="000208FA"/>
    <w:rsid w:val="00021522"/>
    <w:rsid w:val="0002241F"/>
    <w:rsid w:val="00022B4A"/>
    <w:rsid w:val="00023471"/>
    <w:rsid w:val="000239D2"/>
    <w:rsid w:val="00023F13"/>
    <w:rsid w:val="000253A1"/>
    <w:rsid w:val="00030634"/>
    <w:rsid w:val="00030FE2"/>
    <w:rsid w:val="000319C1"/>
    <w:rsid w:val="00031A8B"/>
    <w:rsid w:val="00031A8E"/>
    <w:rsid w:val="00031BCA"/>
    <w:rsid w:val="00031CA5"/>
    <w:rsid w:val="00032CC7"/>
    <w:rsid w:val="000330FA"/>
    <w:rsid w:val="0003362F"/>
    <w:rsid w:val="00033C79"/>
    <w:rsid w:val="00034272"/>
    <w:rsid w:val="00034424"/>
    <w:rsid w:val="00034BC4"/>
    <w:rsid w:val="00034FB0"/>
    <w:rsid w:val="000367CA"/>
    <w:rsid w:val="00036B63"/>
    <w:rsid w:val="000371B0"/>
    <w:rsid w:val="00037348"/>
    <w:rsid w:val="00037E1A"/>
    <w:rsid w:val="000406BF"/>
    <w:rsid w:val="00042BD6"/>
    <w:rsid w:val="00043495"/>
    <w:rsid w:val="00045574"/>
    <w:rsid w:val="00045E16"/>
    <w:rsid w:val="0004682E"/>
    <w:rsid w:val="00046A75"/>
    <w:rsid w:val="00047312"/>
    <w:rsid w:val="00047D3F"/>
    <w:rsid w:val="000508BD"/>
    <w:rsid w:val="0005093D"/>
    <w:rsid w:val="000517AB"/>
    <w:rsid w:val="00051B67"/>
    <w:rsid w:val="00051EDE"/>
    <w:rsid w:val="00052367"/>
    <w:rsid w:val="00052C5F"/>
    <w:rsid w:val="000531BA"/>
    <w:rsid w:val="0005339C"/>
    <w:rsid w:val="00053893"/>
    <w:rsid w:val="00053F34"/>
    <w:rsid w:val="00054AC1"/>
    <w:rsid w:val="00055487"/>
    <w:rsid w:val="0005571B"/>
    <w:rsid w:val="0005698F"/>
    <w:rsid w:val="00057AB3"/>
    <w:rsid w:val="00060076"/>
    <w:rsid w:val="000603E0"/>
    <w:rsid w:val="00060432"/>
    <w:rsid w:val="00060D87"/>
    <w:rsid w:val="00061014"/>
    <w:rsid w:val="000611B5"/>
    <w:rsid w:val="000615A5"/>
    <w:rsid w:val="00064E4C"/>
    <w:rsid w:val="00066134"/>
    <w:rsid w:val="00066901"/>
    <w:rsid w:val="00066C94"/>
    <w:rsid w:val="000674D7"/>
    <w:rsid w:val="0007095F"/>
    <w:rsid w:val="0007103B"/>
    <w:rsid w:val="00071BEE"/>
    <w:rsid w:val="00072661"/>
    <w:rsid w:val="000736CD"/>
    <w:rsid w:val="00074451"/>
    <w:rsid w:val="0007533B"/>
    <w:rsid w:val="0007545D"/>
    <w:rsid w:val="000755FF"/>
    <w:rsid w:val="00075722"/>
    <w:rsid w:val="000760BF"/>
    <w:rsid w:val="0007613E"/>
    <w:rsid w:val="00076BFC"/>
    <w:rsid w:val="0007764C"/>
    <w:rsid w:val="00077A84"/>
    <w:rsid w:val="000814A7"/>
    <w:rsid w:val="00082736"/>
    <w:rsid w:val="0008557B"/>
    <w:rsid w:val="00085664"/>
    <w:rsid w:val="00085CE7"/>
    <w:rsid w:val="00086284"/>
    <w:rsid w:val="000906EE"/>
    <w:rsid w:val="00090846"/>
    <w:rsid w:val="00090C97"/>
    <w:rsid w:val="00091523"/>
    <w:rsid w:val="00091BA2"/>
    <w:rsid w:val="00092DB3"/>
    <w:rsid w:val="00093528"/>
    <w:rsid w:val="00094300"/>
    <w:rsid w:val="000944EF"/>
    <w:rsid w:val="00095094"/>
    <w:rsid w:val="00095719"/>
    <w:rsid w:val="0009682B"/>
    <w:rsid w:val="0009732D"/>
    <w:rsid w:val="000973F0"/>
    <w:rsid w:val="00097C2E"/>
    <w:rsid w:val="000A0A78"/>
    <w:rsid w:val="000A1296"/>
    <w:rsid w:val="000A1C27"/>
    <w:rsid w:val="000A1D2A"/>
    <w:rsid w:val="000A1DAD"/>
    <w:rsid w:val="000A2649"/>
    <w:rsid w:val="000A2FB7"/>
    <w:rsid w:val="000A323B"/>
    <w:rsid w:val="000A5C37"/>
    <w:rsid w:val="000A6D2D"/>
    <w:rsid w:val="000B0776"/>
    <w:rsid w:val="000B0C75"/>
    <w:rsid w:val="000B0EEC"/>
    <w:rsid w:val="000B1CEB"/>
    <w:rsid w:val="000B298D"/>
    <w:rsid w:val="000B305D"/>
    <w:rsid w:val="000B5827"/>
    <w:rsid w:val="000B5B2D"/>
    <w:rsid w:val="000B5DCE"/>
    <w:rsid w:val="000B5F80"/>
    <w:rsid w:val="000B6404"/>
    <w:rsid w:val="000C0206"/>
    <w:rsid w:val="000C05BA"/>
    <w:rsid w:val="000C0DAE"/>
    <w:rsid w:val="000C0E8F"/>
    <w:rsid w:val="000C1367"/>
    <w:rsid w:val="000C1C21"/>
    <w:rsid w:val="000C1E00"/>
    <w:rsid w:val="000C1EA5"/>
    <w:rsid w:val="000C39FA"/>
    <w:rsid w:val="000C4BC4"/>
    <w:rsid w:val="000C4D9F"/>
    <w:rsid w:val="000C5DC1"/>
    <w:rsid w:val="000C60D6"/>
    <w:rsid w:val="000C6CD4"/>
    <w:rsid w:val="000C76CB"/>
    <w:rsid w:val="000C7DCE"/>
    <w:rsid w:val="000D0110"/>
    <w:rsid w:val="000D1812"/>
    <w:rsid w:val="000D19E8"/>
    <w:rsid w:val="000D1B8B"/>
    <w:rsid w:val="000D2468"/>
    <w:rsid w:val="000D2D7A"/>
    <w:rsid w:val="000D2E3C"/>
    <w:rsid w:val="000D318A"/>
    <w:rsid w:val="000D3878"/>
    <w:rsid w:val="000D4B3E"/>
    <w:rsid w:val="000D5E72"/>
    <w:rsid w:val="000D6173"/>
    <w:rsid w:val="000D6F83"/>
    <w:rsid w:val="000D7910"/>
    <w:rsid w:val="000E0743"/>
    <w:rsid w:val="000E132F"/>
    <w:rsid w:val="000E25CC"/>
    <w:rsid w:val="000E2A99"/>
    <w:rsid w:val="000E3694"/>
    <w:rsid w:val="000E490F"/>
    <w:rsid w:val="000E50B6"/>
    <w:rsid w:val="000E6241"/>
    <w:rsid w:val="000E6A2C"/>
    <w:rsid w:val="000E724E"/>
    <w:rsid w:val="000E7CB1"/>
    <w:rsid w:val="000F1D44"/>
    <w:rsid w:val="000F1DD2"/>
    <w:rsid w:val="000F2BE3"/>
    <w:rsid w:val="000F3AFC"/>
    <w:rsid w:val="000F3D0D"/>
    <w:rsid w:val="000F4F7D"/>
    <w:rsid w:val="000F6ED4"/>
    <w:rsid w:val="000F74F9"/>
    <w:rsid w:val="000F76B5"/>
    <w:rsid w:val="000F7A6E"/>
    <w:rsid w:val="000F7C7E"/>
    <w:rsid w:val="0010038E"/>
    <w:rsid w:val="001039C5"/>
    <w:rsid w:val="001042BA"/>
    <w:rsid w:val="00106A44"/>
    <w:rsid w:val="00106D03"/>
    <w:rsid w:val="00110465"/>
    <w:rsid w:val="00110628"/>
    <w:rsid w:val="00110D23"/>
    <w:rsid w:val="00111282"/>
    <w:rsid w:val="001114E1"/>
    <w:rsid w:val="001118FC"/>
    <w:rsid w:val="0011245A"/>
    <w:rsid w:val="0011266C"/>
    <w:rsid w:val="001128A2"/>
    <w:rsid w:val="001128C4"/>
    <w:rsid w:val="00113498"/>
    <w:rsid w:val="0011493E"/>
    <w:rsid w:val="00115B72"/>
    <w:rsid w:val="001200CA"/>
    <w:rsid w:val="00120976"/>
    <w:rsid w:val="001209DC"/>
    <w:rsid w:val="001209EC"/>
    <w:rsid w:val="00120A9E"/>
    <w:rsid w:val="001221FA"/>
    <w:rsid w:val="00122552"/>
    <w:rsid w:val="0012339C"/>
    <w:rsid w:val="001254C7"/>
    <w:rsid w:val="00125A9C"/>
    <w:rsid w:val="00126EBE"/>
    <w:rsid w:val="001270A2"/>
    <w:rsid w:val="00127E88"/>
    <w:rsid w:val="00130CDE"/>
    <w:rsid w:val="00131237"/>
    <w:rsid w:val="00132037"/>
    <w:rsid w:val="001329AC"/>
    <w:rsid w:val="00133485"/>
    <w:rsid w:val="00133937"/>
    <w:rsid w:val="00134CA0"/>
    <w:rsid w:val="00135681"/>
    <w:rsid w:val="00135B11"/>
    <w:rsid w:val="00137167"/>
    <w:rsid w:val="0013743E"/>
    <w:rsid w:val="00137F49"/>
    <w:rsid w:val="0014007B"/>
    <w:rsid w:val="0014026F"/>
    <w:rsid w:val="00142129"/>
    <w:rsid w:val="0014326F"/>
    <w:rsid w:val="00143910"/>
    <w:rsid w:val="001460F1"/>
    <w:rsid w:val="001469B9"/>
    <w:rsid w:val="00146AAF"/>
    <w:rsid w:val="001478A6"/>
    <w:rsid w:val="00147A47"/>
    <w:rsid w:val="00147AA1"/>
    <w:rsid w:val="00150919"/>
    <w:rsid w:val="001520CF"/>
    <w:rsid w:val="00152653"/>
    <w:rsid w:val="00152EA8"/>
    <w:rsid w:val="001564A8"/>
    <w:rsid w:val="0015667C"/>
    <w:rsid w:val="00157110"/>
    <w:rsid w:val="0015742A"/>
    <w:rsid w:val="00157DA1"/>
    <w:rsid w:val="00163147"/>
    <w:rsid w:val="001637D7"/>
    <w:rsid w:val="00163D55"/>
    <w:rsid w:val="00164498"/>
    <w:rsid w:val="00164C57"/>
    <w:rsid w:val="00164C9D"/>
    <w:rsid w:val="00165944"/>
    <w:rsid w:val="00166660"/>
    <w:rsid w:val="00166EAA"/>
    <w:rsid w:val="001705BA"/>
    <w:rsid w:val="001707C1"/>
    <w:rsid w:val="001709C9"/>
    <w:rsid w:val="001717E3"/>
    <w:rsid w:val="00172F7A"/>
    <w:rsid w:val="00173150"/>
    <w:rsid w:val="00173390"/>
    <w:rsid w:val="001736F0"/>
    <w:rsid w:val="00173BB3"/>
    <w:rsid w:val="001740D0"/>
    <w:rsid w:val="00174F2C"/>
    <w:rsid w:val="001770D2"/>
    <w:rsid w:val="00180F2A"/>
    <w:rsid w:val="0018113F"/>
    <w:rsid w:val="001814A2"/>
    <w:rsid w:val="0018182F"/>
    <w:rsid w:val="00183F79"/>
    <w:rsid w:val="00184089"/>
    <w:rsid w:val="0018430C"/>
    <w:rsid w:val="00184B91"/>
    <w:rsid w:val="00184D4A"/>
    <w:rsid w:val="00186EC1"/>
    <w:rsid w:val="0018762E"/>
    <w:rsid w:val="001903B3"/>
    <w:rsid w:val="001911D2"/>
    <w:rsid w:val="00191264"/>
    <w:rsid w:val="00191403"/>
    <w:rsid w:val="00191E1F"/>
    <w:rsid w:val="001932C5"/>
    <w:rsid w:val="001933C6"/>
    <w:rsid w:val="0019473B"/>
    <w:rsid w:val="001952B1"/>
    <w:rsid w:val="00196273"/>
    <w:rsid w:val="00196E39"/>
    <w:rsid w:val="00197649"/>
    <w:rsid w:val="001A01FB"/>
    <w:rsid w:val="001A0F47"/>
    <w:rsid w:val="001A10E9"/>
    <w:rsid w:val="001A1287"/>
    <w:rsid w:val="001A183D"/>
    <w:rsid w:val="001A2B65"/>
    <w:rsid w:val="001A3CD3"/>
    <w:rsid w:val="001A42B5"/>
    <w:rsid w:val="001A5073"/>
    <w:rsid w:val="001A5BEF"/>
    <w:rsid w:val="001A5EA6"/>
    <w:rsid w:val="001A7530"/>
    <w:rsid w:val="001A7F15"/>
    <w:rsid w:val="001A7FC5"/>
    <w:rsid w:val="001B05BA"/>
    <w:rsid w:val="001B065C"/>
    <w:rsid w:val="001B1AD1"/>
    <w:rsid w:val="001B1FFC"/>
    <w:rsid w:val="001B342E"/>
    <w:rsid w:val="001B3E7C"/>
    <w:rsid w:val="001B3FEC"/>
    <w:rsid w:val="001B44FF"/>
    <w:rsid w:val="001B4880"/>
    <w:rsid w:val="001B4A6B"/>
    <w:rsid w:val="001B51B1"/>
    <w:rsid w:val="001B52F0"/>
    <w:rsid w:val="001B6F7D"/>
    <w:rsid w:val="001C076B"/>
    <w:rsid w:val="001C1731"/>
    <w:rsid w:val="001C1832"/>
    <w:rsid w:val="001C188C"/>
    <w:rsid w:val="001C2395"/>
    <w:rsid w:val="001C313F"/>
    <w:rsid w:val="001C33C8"/>
    <w:rsid w:val="001C35FE"/>
    <w:rsid w:val="001C6776"/>
    <w:rsid w:val="001D1303"/>
    <w:rsid w:val="001D1783"/>
    <w:rsid w:val="001D2410"/>
    <w:rsid w:val="001D468F"/>
    <w:rsid w:val="001D53CD"/>
    <w:rsid w:val="001D55A3"/>
    <w:rsid w:val="001D5AF5"/>
    <w:rsid w:val="001D695C"/>
    <w:rsid w:val="001D705F"/>
    <w:rsid w:val="001D7302"/>
    <w:rsid w:val="001D78E7"/>
    <w:rsid w:val="001D78FF"/>
    <w:rsid w:val="001E0309"/>
    <w:rsid w:val="001E1E73"/>
    <w:rsid w:val="001E2F1F"/>
    <w:rsid w:val="001E36C2"/>
    <w:rsid w:val="001E436C"/>
    <w:rsid w:val="001E4E0C"/>
    <w:rsid w:val="001E526D"/>
    <w:rsid w:val="001E5655"/>
    <w:rsid w:val="001E5A41"/>
    <w:rsid w:val="001E5BE0"/>
    <w:rsid w:val="001E6DCD"/>
    <w:rsid w:val="001E7375"/>
    <w:rsid w:val="001E767E"/>
    <w:rsid w:val="001E7878"/>
    <w:rsid w:val="001F1113"/>
    <w:rsid w:val="001F1832"/>
    <w:rsid w:val="001F220F"/>
    <w:rsid w:val="001F25B3"/>
    <w:rsid w:val="001F428A"/>
    <w:rsid w:val="001F4FFE"/>
    <w:rsid w:val="001F6616"/>
    <w:rsid w:val="001F720A"/>
    <w:rsid w:val="001F7FDB"/>
    <w:rsid w:val="0020118F"/>
    <w:rsid w:val="00202BD4"/>
    <w:rsid w:val="00202CF8"/>
    <w:rsid w:val="00202E0D"/>
    <w:rsid w:val="0020317B"/>
    <w:rsid w:val="002032C8"/>
    <w:rsid w:val="00203863"/>
    <w:rsid w:val="00204A97"/>
    <w:rsid w:val="0020526A"/>
    <w:rsid w:val="00205877"/>
    <w:rsid w:val="00206C9D"/>
    <w:rsid w:val="00206E7B"/>
    <w:rsid w:val="00207F65"/>
    <w:rsid w:val="00210D78"/>
    <w:rsid w:val="0021120A"/>
    <w:rsid w:val="002114EF"/>
    <w:rsid w:val="0021380A"/>
    <w:rsid w:val="00214407"/>
    <w:rsid w:val="0021540D"/>
    <w:rsid w:val="002154BE"/>
    <w:rsid w:val="002166AD"/>
    <w:rsid w:val="00217871"/>
    <w:rsid w:val="00217885"/>
    <w:rsid w:val="002178C3"/>
    <w:rsid w:val="002178EB"/>
    <w:rsid w:val="00220382"/>
    <w:rsid w:val="00221D41"/>
    <w:rsid w:val="00221ED8"/>
    <w:rsid w:val="002231EA"/>
    <w:rsid w:val="00223FDF"/>
    <w:rsid w:val="00224D64"/>
    <w:rsid w:val="00225934"/>
    <w:rsid w:val="00225D4E"/>
    <w:rsid w:val="00226C72"/>
    <w:rsid w:val="00226CCB"/>
    <w:rsid w:val="00226F55"/>
    <w:rsid w:val="002279C0"/>
    <w:rsid w:val="00230F93"/>
    <w:rsid w:val="00231490"/>
    <w:rsid w:val="00234DEF"/>
    <w:rsid w:val="00236732"/>
    <w:rsid w:val="0023727E"/>
    <w:rsid w:val="002416F9"/>
    <w:rsid w:val="00242081"/>
    <w:rsid w:val="0024326E"/>
    <w:rsid w:val="00243777"/>
    <w:rsid w:val="00243A32"/>
    <w:rsid w:val="002441CD"/>
    <w:rsid w:val="002459EA"/>
    <w:rsid w:val="0024737F"/>
    <w:rsid w:val="002501A3"/>
    <w:rsid w:val="0025166C"/>
    <w:rsid w:val="002516A5"/>
    <w:rsid w:val="002534E7"/>
    <w:rsid w:val="0025409E"/>
    <w:rsid w:val="002555D4"/>
    <w:rsid w:val="00256360"/>
    <w:rsid w:val="00256DDC"/>
    <w:rsid w:val="00260014"/>
    <w:rsid w:val="00260CC0"/>
    <w:rsid w:val="00261608"/>
    <w:rsid w:val="00261A16"/>
    <w:rsid w:val="002621E5"/>
    <w:rsid w:val="0026241B"/>
    <w:rsid w:val="00263190"/>
    <w:rsid w:val="00263522"/>
    <w:rsid w:val="0026389B"/>
    <w:rsid w:val="00263BFE"/>
    <w:rsid w:val="0026450F"/>
    <w:rsid w:val="00264E43"/>
    <w:rsid w:val="00264EC6"/>
    <w:rsid w:val="002650BC"/>
    <w:rsid w:val="00265678"/>
    <w:rsid w:val="00266BD3"/>
    <w:rsid w:val="00270916"/>
    <w:rsid w:val="00271013"/>
    <w:rsid w:val="00271B03"/>
    <w:rsid w:val="0027225B"/>
    <w:rsid w:val="0027382F"/>
    <w:rsid w:val="00273FE4"/>
    <w:rsid w:val="00274756"/>
    <w:rsid w:val="00275A28"/>
    <w:rsid w:val="002765B4"/>
    <w:rsid w:val="00276A94"/>
    <w:rsid w:val="00277009"/>
    <w:rsid w:val="00280C32"/>
    <w:rsid w:val="00281BCA"/>
    <w:rsid w:val="00282848"/>
    <w:rsid w:val="00282D90"/>
    <w:rsid w:val="0028303B"/>
    <w:rsid w:val="00283400"/>
    <w:rsid w:val="00284BA5"/>
    <w:rsid w:val="00286B2B"/>
    <w:rsid w:val="00290605"/>
    <w:rsid w:val="00290C88"/>
    <w:rsid w:val="00290DA2"/>
    <w:rsid w:val="00293BB8"/>
    <w:rsid w:val="0029405D"/>
    <w:rsid w:val="00294254"/>
    <w:rsid w:val="0029463D"/>
    <w:rsid w:val="00294C0C"/>
    <w:rsid w:val="00294FA6"/>
    <w:rsid w:val="002952DA"/>
    <w:rsid w:val="00295A6F"/>
    <w:rsid w:val="00295C90"/>
    <w:rsid w:val="00297255"/>
    <w:rsid w:val="0029750D"/>
    <w:rsid w:val="00297627"/>
    <w:rsid w:val="002A01FC"/>
    <w:rsid w:val="002A09A1"/>
    <w:rsid w:val="002A1133"/>
    <w:rsid w:val="002A1DAD"/>
    <w:rsid w:val="002A20C4"/>
    <w:rsid w:val="002A570F"/>
    <w:rsid w:val="002A7292"/>
    <w:rsid w:val="002A72DD"/>
    <w:rsid w:val="002A7358"/>
    <w:rsid w:val="002A7902"/>
    <w:rsid w:val="002A7BC7"/>
    <w:rsid w:val="002B0A42"/>
    <w:rsid w:val="002B0F6B"/>
    <w:rsid w:val="002B1A2F"/>
    <w:rsid w:val="002B23B8"/>
    <w:rsid w:val="002B30D6"/>
    <w:rsid w:val="002B3952"/>
    <w:rsid w:val="002B4005"/>
    <w:rsid w:val="002B4321"/>
    <w:rsid w:val="002B4429"/>
    <w:rsid w:val="002B4555"/>
    <w:rsid w:val="002B4A10"/>
    <w:rsid w:val="002B68A6"/>
    <w:rsid w:val="002B71A5"/>
    <w:rsid w:val="002B744B"/>
    <w:rsid w:val="002B7FAF"/>
    <w:rsid w:val="002C1A19"/>
    <w:rsid w:val="002C292D"/>
    <w:rsid w:val="002C400E"/>
    <w:rsid w:val="002C585B"/>
    <w:rsid w:val="002C65B9"/>
    <w:rsid w:val="002C66C7"/>
    <w:rsid w:val="002C69C9"/>
    <w:rsid w:val="002C7702"/>
    <w:rsid w:val="002D02A0"/>
    <w:rsid w:val="002D0C4F"/>
    <w:rsid w:val="002D1364"/>
    <w:rsid w:val="002D1743"/>
    <w:rsid w:val="002D2422"/>
    <w:rsid w:val="002D311B"/>
    <w:rsid w:val="002D417D"/>
    <w:rsid w:val="002D41AD"/>
    <w:rsid w:val="002D4D30"/>
    <w:rsid w:val="002D4DAB"/>
    <w:rsid w:val="002D5000"/>
    <w:rsid w:val="002D598D"/>
    <w:rsid w:val="002D7188"/>
    <w:rsid w:val="002E0EF0"/>
    <w:rsid w:val="002E1DE3"/>
    <w:rsid w:val="002E2399"/>
    <w:rsid w:val="002E2AB6"/>
    <w:rsid w:val="002E3F34"/>
    <w:rsid w:val="002E4958"/>
    <w:rsid w:val="002E59C8"/>
    <w:rsid w:val="002E5F79"/>
    <w:rsid w:val="002E64FA"/>
    <w:rsid w:val="002E7725"/>
    <w:rsid w:val="002F02FF"/>
    <w:rsid w:val="002F062C"/>
    <w:rsid w:val="002F06E2"/>
    <w:rsid w:val="002F0A00"/>
    <w:rsid w:val="002F0CFA"/>
    <w:rsid w:val="002F24B2"/>
    <w:rsid w:val="002F2809"/>
    <w:rsid w:val="002F2B50"/>
    <w:rsid w:val="002F2CB4"/>
    <w:rsid w:val="002F3783"/>
    <w:rsid w:val="002F46D8"/>
    <w:rsid w:val="002F5A0B"/>
    <w:rsid w:val="002F669F"/>
    <w:rsid w:val="002F6A1D"/>
    <w:rsid w:val="00300EFF"/>
    <w:rsid w:val="00301C97"/>
    <w:rsid w:val="003039E6"/>
    <w:rsid w:val="00304528"/>
    <w:rsid w:val="00304E6B"/>
    <w:rsid w:val="00304FC1"/>
    <w:rsid w:val="003051D2"/>
    <w:rsid w:val="00305E78"/>
    <w:rsid w:val="0030647C"/>
    <w:rsid w:val="00306A5D"/>
    <w:rsid w:val="0031004C"/>
    <w:rsid w:val="003105F6"/>
    <w:rsid w:val="00311297"/>
    <w:rsid w:val="003113BE"/>
    <w:rsid w:val="003118B5"/>
    <w:rsid w:val="003122CA"/>
    <w:rsid w:val="003139BB"/>
    <w:rsid w:val="00313FEB"/>
    <w:rsid w:val="0031400C"/>
    <w:rsid w:val="00314522"/>
    <w:rsid w:val="003148FD"/>
    <w:rsid w:val="00314CF5"/>
    <w:rsid w:val="003153DD"/>
    <w:rsid w:val="003207AC"/>
    <w:rsid w:val="00321080"/>
    <w:rsid w:val="003216F1"/>
    <w:rsid w:val="00322D45"/>
    <w:rsid w:val="00323008"/>
    <w:rsid w:val="00323D6D"/>
    <w:rsid w:val="003255BC"/>
    <w:rsid w:val="0032569A"/>
    <w:rsid w:val="00325846"/>
    <w:rsid w:val="00325A1F"/>
    <w:rsid w:val="003268F9"/>
    <w:rsid w:val="003269D0"/>
    <w:rsid w:val="00330BAF"/>
    <w:rsid w:val="0033186F"/>
    <w:rsid w:val="003330D1"/>
    <w:rsid w:val="00334E3A"/>
    <w:rsid w:val="003357D1"/>
    <w:rsid w:val="00336043"/>
    <w:rsid w:val="003361DD"/>
    <w:rsid w:val="003411D6"/>
    <w:rsid w:val="00341A6A"/>
    <w:rsid w:val="00343976"/>
    <w:rsid w:val="0034454C"/>
    <w:rsid w:val="00345880"/>
    <w:rsid w:val="00345B9C"/>
    <w:rsid w:val="00347E84"/>
    <w:rsid w:val="00350599"/>
    <w:rsid w:val="00352DAE"/>
    <w:rsid w:val="00353580"/>
    <w:rsid w:val="00353669"/>
    <w:rsid w:val="00354B42"/>
    <w:rsid w:val="00354EB9"/>
    <w:rsid w:val="003551DF"/>
    <w:rsid w:val="00355438"/>
    <w:rsid w:val="00355A91"/>
    <w:rsid w:val="00356748"/>
    <w:rsid w:val="003567D3"/>
    <w:rsid w:val="003579B5"/>
    <w:rsid w:val="003602AE"/>
    <w:rsid w:val="003604E7"/>
    <w:rsid w:val="00360929"/>
    <w:rsid w:val="00360E9F"/>
    <w:rsid w:val="0036178C"/>
    <w:rsid w:val="00362F05"/>
    <w:rsid w:val="00363E47"/>
    <w:rsid w:val="003640A9"/>
    <w:rsid w:val="003647D5"/>
    <w:rsid w:val="00366333"/>
    <w:rsid w:val="003674B0"/>
    <w:rsid w:val="0036764D"/>
    <w:rsid w:val="00370070"/>
    <w:rsid w:val="00371438"/>
    <w:rsid w:val="003714F0"/>
    <w:rsid w:val="00371778"/>
    <w:rsid w:val="00372F79"/>
    <w:rsid w:val="003745E1"/>
    <w:rsid w:val="003748AC"/>
    <w:rsid w:val="00375128"/>
    <w:rsid w:val="0037651F"/>
    <w:rsid w:val="00377279"/>
    <w:rsid w:val="0037727C"/>
    <w:rsid w:val="00377E70"/>
    <w:rsid w:val="003803AF"/>
    <w:rsid w:val="00380904"/>
    <w:rsid w:val="003823EE"/>
    <w:rsid w:val="00382762"/>
    <w:rsid w:val="00382960"/>
    <w:rsid w:val="00383064"/>
    <w:rsid w:val="00383FA1"/>
    <w:rsid w:val="00384549"/>
    <w:rsid w:val="0038456C"/>
    <w:rsid w:val="003846F7"/>
    <w:rsid w:val="00384D8E"/>
    <w:rsid w:val="003851ED"/>
    <w:rsid w:val="00385B39"/>
    <w:rsid w:val="00386362"/>
    <w:rsid w:val="00386785"/>
    <w:rsid w:val="00386C1B"/>
    <w:rsid w:val="00386CFB"/>
    <w:rsid w:val="00390C27"/>
    <w:rsid w:val="00390E89"/>
    <w:rsid w:val="00391832"/>
    <w:rsid w:val="00391B1A"/>
    <w:rsid w:val="003932B3"/>
    <w:rsid w:val="00394423"/>
    <w:rsid w:val="003945DD"/>
    <w:rsid w:val="00394683"/>
    <w:rsid w:val="00396525"/>
    <w:rsid w:val="00396942"/>
    <w:rsid w:val="00396B49"/>
    <w:rsid w:val="00396E20"/>
    <w:rsid w:val="00396E3E"/>
    <w:rsid w:val="003A0A16"/>
    <w:rsid w:val="003A1C3E"/>
    <w:rsid w:val="003A2CB2"/>
    <w:rsid w:val="003A306E"/>
    <w:rsid w:val="003A52BB"/>
    <w:rsid w:val="003A60DC"/>
    <w:rsid w:val="003A6A46"/>
    <w:rsid w:val="003A6FF9"/>
    <w:rsid w:val="003A7563"/>
    <w:rsid w:val="003A7A63"/>
    <w:rsid w:val="003A7C5F"/>
    <w:rsid w:val="003B000C"/>
    <w:rsid w:val="003B0DC5"/>
    <w:rsid w:val="003B0F1D"/>
    <w:rsid w:val="003B10DB"/>
    <w:rsid w:val="003B191C"/>
    <w:rsid w:val="003B1963"/>
    <w:rsid w:val="003B2800"/>
    <w:rsid w:val="003B29F2"/>
    <w:rsid w:val="003B2F42"/>
    <w:rsid w:val="003B3486"/>
    <w:rsid w:val="003B4A57"/>
    <w:rsid w:val="003B541C"/>
    <w:rsid w:val="003B7323"/>
    <w:rsid w:val="003C0AD9"/>
    <w:rsid w:val="003C0B97"/>
    <w:rsid w:val="003C0ED0"/>
    <w:rsid w:val="003C1D49"/>
    <w:rsid w:val="003C2596"/>
    <w:rsid w:val="003C35C4"/>
    <w:rsid w:val="003C50AC"/>
    <w:rsid w:val="003C53FB"/>
    <w:rsid w:val="003C5A4C"/>
    <w:rsid w:val="003D12C2"/>
    <w:rsid w:val="003D31B9"/>
    <w:rsid w:val="003D3867"/>
    <w:rsid w:val="003D454F"/>
    <w:rsid w:val="003D59DC"/>
    <w:rsid w:val="003D5F5D"/>
    <w:rsid w:val="003D66CE"/>
    <w:rsid w:val="003D76FD"/>
    <w:rsid w:val="003E0CAE"/>
    <w:rsid w:val="003E0D1A"/>
    <w:rsid w:val="003E2DA3"/>
    <w:rsid w:val="003E47D3"/>
    <w:rsid w:val="003E5499"/>
    <w:rsid w:val="003E690D"/>
    <w:rsid w:val="003E7712"/>
    <w:rsid w:val="003F020D"/>
    <w:rsid w:val="003F03D9"/>
    <w:rsid w:val="003F2091"/>
    <w:rsid w:val="003F2FBE"/>
    <w:rsid w:val="003F318D"/>
    <w:rsid w:val="003F58EA"/>
    <w:rsid w:val="003F5BAE"/>
    <w:rsid w:val="003F6ED7"/>
    <w:rsid w:val="003F6EE7"/>
    <w:rsid w:val="00400389"/>
    <w:rsid w:val="00401284"/>
    <w:rsid w:val="00401C84"/>
    <w:rsid w:val="004020B7"/>
    <w:rsid w:val="00403210"/>
    <w:rsid w:val="004035BB"/>
    <w:rsid w:val="004035EB"/>
    <w:rsid w:val="00403908"/>
    <w:rsid w:val="00404083"/>
    <w:rsid w:val="00404759"/>
    <w:rsid w:val="00404F4B"/>
    <w:rsid w:val="004053FE"/>
    <w:rsid w:val="00405D09"/>
    <w:rsid w:val="00406A38"/>
    <w:rsid w:val="00407332"/>
    <w:rsid w:val="004076FB"/>
    <w:rsid w:val="00407828"/>
    <w:rsid w:val="00410E88"/>
    <w:rsid w:val="00413019"/>
    <w:rsid w:val="004130A9"/>
    <w:rsid w:val="00413D8E"/>
    <w:rsid w:val="004140F2"/>
    <w:rsid w:val="0041411E"/>
    <w:rsid w:val="00414595"/>
    <w:rsid w:val="004151E3"/>
    <w:rsid w:val="004154C8"/>
    <w:rsid w:val="00415CE5"/>
    <w:rsid w:val="00417B22"/>
    <w:rsid w:val="004201F4"/>
    <w:rsid w:val="00421085"/>
    <w:rsid w:val="00422047"/>
    <w:rsid w:val="004229A9"/>
    <w:rsid w:val="004231A7"/>
    <w:rsid w:val="00423A9B"/>
    <w:rsid w:val="004240FB"/>
    <w:rsid w:val="0042465E"/>
    <w:rsid w:val="00424DF7"/>
    <w:rsid w:val="004254FB"/>
    <w:rsid w:val="0042595E"/>
    <w:rsid w:val="00426B2C"/>
    <w:rsid w:val="00427725"/>
    <w:rsid w:val="00427DB0"/>
    <w:rsid w:val="004318A0"/>
    <w:rsid w:val="00432895"/>
    <w:rsid w:val="0043293C"/>
    <w:rsid w:val="00432B76"/>
    <w:rsid w:val="004333DE"/>
    <w:rsid w:val="0043354A"/>
    <w:rsid w:val="00433D49"/>
    <w:rsid w:val="004348CE"/>
    <w:rsid w:val="00434CD5"/>
    <w:rsid w:val="00434CDB"/>
    <w:rsid w:val="00434D01"/>
    <w:rsid w:val="00435D26"/>
    <w:rsid w:val="004362DA"/>
    <w:rsid w:val="00436638"/>
    <w:rsid w:val="0043769E"/>
    <w:rsid w:val="00437853"/>
    <w:rsid w:val="00437A52"/>
    <w:rsid w:val="00440235"/>
    <w:rsid w:val="00440C99"/>
    <w:rsid w:val="0044175C"/>
    <w:rsid w:val="00443ED8"/>
    <w:rsid w:val="00445F4D"/>
    <w:rsid w:val="0045037D"/>
    <w:rsid w:val="004504C0"/>
    <w:rsid w:val="00452AF3"/>
    <w:rsid w:val="00452D97"/>
    <w:rsid w:val="0045469D"/>
    <w:rsid w:val="00454A1E"/>
    <w:rsid w:val="004550FB"/>
    <w:rsid w:val="00455571"/>
    <w:rsid w:val="00460591"/>
    <w:rsid w:val="0046111A"/>
    <w:rsid w:val="00462946"/>
    <w:rsid w:val="00462AEE"/>
    <w:rsid w:val="0046391F"/>
    <w:rsid w:val="0046394E"/>
    <w:rsid w:val="00463F43"/>
    <w:rsid w:val="0046497A"/>
    <w:rsid w:val="00464B94"/>
    <w:rsid w:val="004653A8"/>
    <w:rsid w:val="004654F7"/>
    <w:rsid w:val="00465A0B"/>
    <w:rsid w:val="00465D69"/>
    <w:rsid w:val="00466C2B"/>
    <w:rsid w:val="0046722D"/>
    <w:rsid w:val="004678CE"/>
    <w:rsid w:val="0047077C"/>
    <w:rsid w:val="00470881"/>
    <w:rsid w:val="00470B05"/>
    <w:rsid w:val="004712A2"/>
    <w:rsid w:val="00471687"/>
    <w:rsid w:val="00471B63"/>
    <w:rsid w:val="00471EE4"/>
    <w:rsid w:val="0047207C"/>
    <w:rsid w:val="0047269B"/>
    <w:rsid w:val="0047276C"/>
    <w:rsid w:val="00472CD6"/>
    <w:rsid w:val="00474819"/>
    <w:rsid w:val="00474E3C"/>
    <w:rsid w:val="004762EC"/>
    <w:rsid w:val="00476AF2"/>
    <w:rsid w:val="004809AE"/>
    <w:rsid w:val="00480A58"/>
    <w:rsid w:val="00480BCA"/>
    <w:rsid w:val="00480BCB"/>
    <w:rsid w:val="004815E0"/>
    <w:rsid w:val="00482151"/>
    <w:rsid w:val="004825EC"/>
    <w:rsid w:val="00482D5D"/>
    <w:rsid w:val="00483E49"/>
    <w:rsid w:val="00484196"/>
    <w:rsid w:val="00484218"/>
    <w:rsid w:val="00484542"/>
    <w:rsid w:val="00485715"/>
    <w:rsid w:val="00485FAD"/>
    <w:rsid w:val="00487659"/>
    <w:rsid w:val="00487AED"/>
    <w:rsid w:val="00490F53"/>
    <w:rsid w:val="00491BA4"/>
    <w:rsid w:val="00491EDF"/>
    <w:rsid w:val="00492A3F"/>
    <w:rsid w:val="004935DD"/>
    <w:rsid w:val="00494D91"/>
    <w:rsid w:val="00494F62"/>
    <w:rsid w:val="00496C57"/>
    <w:rsid w:val="004A1671"/>
    <w:rsid w:val="004A187E"/>
    <w:rsid w:val="004A2001"/>
    <w:rsid w:val="004A230D"/>
    <w:rsid w:val="004A3590"/>
    <w:rsid w:val="004A4ED9"/>
    <w:rsid w:val="004A7E8C"/>
    <w:rsid w:val="004B00A7"/>
    <w:rsid w:val="004B2261"/>
    <w:rsid w:val="004B25E2"/>
    <w:rsid w:val="004B34D7"/>
    <w:rsid w:val="004B3929"/>
    <w:rsid w:val="004B3D54"/>
    <w:rsid w:val="004B4361"/>
    <w:rsid w:val="004B5037"/>
    <w:rsid w:val="004B5B2F"/>
    <w:rsid w:val="004B626A"/>
    <w:rsid w:val="004B660E"/>
    <w:rsid w:val="004B680A"/>
    <w:rsid w:val="004B7C08"/>
    <w:rsid w:val="004C05BD"/>
    <w:rsid w:val="004C0A2E"/>
    <w:rsid w:val="004C1BB0"/>
    <w:rsid w:val="004C1D2A"/>
    <w:rsid w:val="004C3B06"/>
    <w:rsid w:val="004C3F97"/>
    <w:rsid w:val="004C6345"/>
    <w:rsid w:val="004C7EE7"/>
    <w:rsid w:val="004D192D"/>
    <w:rsid w:val="004D1C0D"/>
    <w:rsid w:val="004D2881"/>
    <w:rsid w:val="004D2DEE"/>
    <w:rsid w:val="004D2E1F"/>
    <w:rsid w:val="004D2FA3"/>
    <w:rsid w:val="004D3C3C"/>
    <w:rsid w:val="004D4F27"/>
    <w:rsid w:val="004D57A0"/>
    <w:rsid w:val="004D5B66"/>
    <w:rsid w:val="004D7FD9"/>
    <w:rsid w:val="004E1324"/>
    <w:rsid w:val="004E19A5"/>
    <w:rsid w:val="004E19F0"/>
    <w:rsid w:val="004E37E5"/>
    <w:rsid w:val="004E3FDB"/>
    <w:rsid w:val="004E6CBC"/>
    <w:rsid w:val="004F1E82"/>
    <w:rsid w:val="004F1F4A"/>
    <w:rsid w:val="004F286C"/>
    <w:rsid w:val="004F296D"/>
    <w:rsid w:val="004F3F72"/>
    <w:rsid w:val="004F508B"/>
    <w:rsid w:val="004F58A9"/>
    <w:rsid w:val="004F695F"/>
    <w:rsid w:val="004F6CA4"/>
    <w:rsid w:val="004F7CFD"/>
    <w:rsid w:val="00500752"/>
    <w:rsid w:val="00501A50"/>
    <w:rsid w:val="0050222D"/>
    <w:rsid w:val="00502E9A"/>
    <w:rsid w:val="005033F5"/>
    <w:rsid w:val="00503AF3"/>
    <w:rsid w:val="005040D4"/>
    <w:rsid w:val="00505852"/>
    <w:rsid w:val="0050696D"/>
    <w:rsid w:val="00506BC5"/>
    <w:rsid w:val="00507593"/>
    <w:rsid w:val="0051094B"/>
    <w:rsid w:val="005110D7"/>
    <w:rsid w:val="00511143"/>
    <w:rsid w:val="00511D99"/>
    <w:rsid w:val="005128D3"/>
    <w:rsid w:val="00512AB1"/>
    <w:rsid w:val="00512CF4"/>
    <w:rsid w:val="00514266"/>
    <w:rsid w:val="00514678"/>
    <w:rsid w:val="005147E8"/>
    <w:rsid w:val="00515083"/>
    <w:rsid w:val="0051567F"/>
    <w:rsid w:val="005158F2"/>
    <w:rsid w:val="00517936"/>
    <w:rsid w:val="00517EDF"/>
    <w:rsid w:val="00520709"/>
    <w:rsid w:val="00521109"/>
    <w:rsid w:val="00522DEF"/>
    <w:rsid w:val="00524041"/>
    <w:rsid w:val="005263C8"/>
    <w:rsid w:val="00526DFC"/>
    <w:rsid w:val="00526F43"/>
    <w:rsid w:val="00527651"/>
    <w:rsid w:val="005277A9"/>
    <w:rsid w:val="005306D9"/>
    <w:rsid w:val="005322F8"/>
    <w:rsid w:val="00533804"/>
    <w:rsid w:val="005339F6"/>
    <w:rsid w:val="0053444D"/>
    <w:rsid w:val="00534AA8"/>
    <w:rsid w:val="005363AB"/>
    <w:rsid w:val="0053727B"/>
    <w:rsid w:val="005374FD"/>
    <w:rsid w:val="00540173"/>
    <w:rsid w:val="0054039E"/>
    <w:rsid w:val="00541241"/>
    <w:rsid w:val="00541F0E"/>
    <w:rsid w:val="00542341"/>
    <w:rsid w:val="00542666"/>
    <w:rsid w:val="00542C2C"/>
    <w:rsid w:val="00543E7E"/>
    <w:rsid w:val="00544D4C"/>
    <w:rsid w:val="00544EF4"/>
    <w:rsid w:val="00545D41"/>
    <w:rsid w:val="00545E53"/>
    <w:rsid w:val="00547080"/>
    <w:rsid w:val="005479D9"/>
    <w:rsid w:val="00547AC2"/>
    <w:rsid w:val="00550B2F"/>
    <w:rsid w:val="00551F7F"/>
    <w:rsid w:val="00553C0F"/>
    <w:rsid w:val="0055436E"/>
    <w:rsid w:val="00556474"/>
    <w:rsid w:val="005572BD"/>
    <w:rsid w:val="00557495"/>
    <w:rsid w:val="00557A12"/>
    <w:rsid w:val="00560AC7"/>
    <w:rsid w:val="00561806"/>
    <w:rsid w:val="00561AFB"/>
    <w:rsid w:val="00561FA8"/>
    <w:rsid w:val="005621F0"/>
    <w:rsid w:val="00562A86"/>
    <w:rsid w:val="00562AB0"/>
    <w:rsid w:val="00562CE9"/>
    <w:rsid w:val="005635ED"/>
    <w:rsid w:val="00565253"/>
    <w:rsid w:val="00566376"/>
    <w:rsid w:val="005672BB"/>
    <w:rsid w:val="00570191"/>
    <w:rsid w:val="00570570"/>
    <w:rsid w:val="005706B9"/>
    <w:rsid w:val="00570710"/>
    <w:rsid w:val="00570D50"/>
    <w:rsid w:val="00570DCA"/>
    <w:rsid w:val="00571C4F"/>
    <w:rsid w:val="00572512"/>
    <w:rsid w:val="00573EE6"/>
    <w:rsid w:val="00574E2E"/>
    <w:rsid w:val="0057547F"/>
    <w:rsid w:val="005754EE"/>
    <w:rsid w:val="0057617E"/>
    <w:rsid w:val="00576497"/>
    <w:rsid w:val="00576F0D"/>
    <w:rsid w:val="005774A7"/>
    <w:rsid w:val="005775AC"/>
    <w:rsid w:val="005775E0"/>
    <w:rsid w:val="00577618"/>
    <w:rsid w:val="00581743"/>
    <w:rsid w:val="00581CFF"/>
    <w:rsid w:val="005835E7"/>
    <w:rsid w:val="0058397F"/>
    <w:rsid w:val="00583BF8"/>
    <w:rsid w:val="0058411E"/>
    <w:rsid w:val="00584F1B"/>
    <w:rsid w:val="00585025"/>
    <w:rsid w:val="00585F33"/>
    <w:rsid w:val="0058603C"/>
    <w:rsid w:val="00591124"/>
    <w:rsid w:val="00593DB0"/>
    <w:rsid w:val="00597024"/>
    <w:rsid w:val="00597316"/>
    <w:rsid w:val="005A0274"/>
    <w:rsid w:val="005A029D"/>
    <w:rsid w:val="005A095C"/>
    <w:rsid w:val="005A0DDC"/>
    <w:rsid w:val="005A12A7"/>
    <w:rsid w:val="005A1387"/>
    <w:rsid w:val="005A2BE7"/>
    <w:rsid w:val="005A3822"/>
    <w:rsid w:val="005A4871"/>
    <w:rsid w:val="005A669D"/>
    <w:rsid w:val="005A75D8"/>
    <w:rsid w:val="005B1424"/>
    <w:rsid w:val="005B173A"/>
    <w:rsid w:val="005B2D17"/>
    <w:rsid w:val="005B3827"/>
    <w:rsid w:val="005B382D"/>
    <w:rsid w:val="005B50DE"/>
    <w:rsid w:val="005B5416"/>
    <w:rsid w:val="005B5A83"/>
    <w:rsid w:val="005B713E"/>
    <w:rsid w:val="005B7458"/>
    <w:rsid w:val="005C03B6"/>
    <w:rsid w:val="005C0882"/>
    <w:rsid w:val="005C0A62"/>
    <w:rsid w:val="005C2E18"/>
    <w:rsid w:val="005C348E"/>
    <w:rsid w:val="005C4FB1"/>
    <w:rsid w:val="005C597B"/>
    <w:rsid w:val="005C59CB"/>
    <w:rsid w:val="005C68E1"/>
    <w:rsid w:val="005D00EA"/>
    <w:rsid w:val="005D30C3"/>
    <w:rsid w:val="005D3763"/>
    <w:rsid w:val="005D55E1"/>
    <w:rsid w:val="005D698A"/>
    <w:rsid w:val="005D78C0"/>
    <w:rsid w:val="005D79DF"/>
    <w:rsid w:val="005E0417"/>
    <w:rsid w:val="005E1949"/>
    <w:rsid w:val="005E19F7"/>
    <w:rsid w:val="005E312B"/>
    <w:rsid w:val="005E3F93"/>
    <w:rsid w:val="005E42A7"/>
    <w:rsid w:val="005E4F04"/>
    <w:rsid w:val="005E5754"/>
    <w:rsid w:val="005E62C2"/>
    <w:rsid w:val="005E6C71"/>
    <w:rsid w:val="005E6D30"/>
    <w:rsid w:val="005F0963"/>
    <w:rsid w:val="005F1942"/>
    <w:rsid w:val="005F2824"/>
    <w:rsid w:val="005F283D"/>
    <w:rsid w:val="005F2EBA"/>
    <w:rsid w:val="005F35ED"/>
    <w:rsid w:val="005F5DBD"/>
    <w:rsid w:val="005F5ECA"/>
    <w:rsid w:val="005F7812"/>
    <w:rsid w:val="005F79FE"/>
    <w:rsid w:val="005F7A88"/>
    <w:rsid w:val="005F7AF9"/>
    <w:rsid w:val="006004CF"/>
    <w:rsid w:val="006019C4"/>
    <w:rsid w:val="00602113"/>
    <w:rsid w:val="006026D8"/>
    <w:rsid w:val="006027B9"/>
    <w:rsid w:val="00602A67"/>
    <w:rsid w:val="00602BF0"/>
    <w:rsid w:val="00603A1A"/>
    <w:rsid w:val="00603C92"/>
    <w:rsid w:val="006046D5"/>
    <w:rsid w:val="00606146"/>
    <w:rsid w:val="00607009"/>
    <w:rsid w:val="00607A93"/>
    <w:rsid w:val="00610106"/>
    <w:rsid w:val="00610C08"/>
    <w:rsid w:val="00611016"/>
    <w:rsid w:val="0061103D"/>
    <w:rsid w:val="00611F74"/>
    <w:rsid w:val="0061268C"/>
    <w:rsid w:val="00612CFA"/>
    <w:rsid w:val="00613A8A"/>
    <w:rsid w:val="00614B3C"/>
    <w:rsid w:val="00615772"/>
    <w:rsid w:val="0061686A"/>
    <w:rsid w:val="00616CCB"/>
    <w:rsid w:val="00620876"/>
    <w:rsid w:val="00621256"/>
    <w:rsid w:val="0062184B"/>
    <w:rsid w:val="00621FCC"/>
    <w:rsid w:val="00622856"/>
    <w:rsid w:val="00622E4B"/>
    <w:rsid w:val="00623B11"/>
    <w:rsid w:val="00625B8F"/>
    <w:rsid w:val="00626D14"/>
    <w:rsid w:val="00627162"/>
    <w:rsid w:val="00630218"/>
    <w:rsid w:val="006305A5"/>
    <w:rsid w:val="00630A56"/>
    <w:rsid w:val="0063143A"/>
    <w:rsid w:val="00631986"/>
    <w:rsid w:val="00631BDF"/>
    <w:rsid w:val="006333DA"/>
    <w:rsid w:val="0063440F"/>
    <w:rsid w:val="006347BE"/>
    <w:rsid w:val="00635134"/>
    <w:rsid w:val="006356E2"/>
    <w:rsid w:val="00635E8E"/>
    <w:rsid w:val="00636579"/>
    <w:rsid w:val="00636BBE"/>
    <w:rsid w:val="00640397"/>
    <w:rsid w:val="006412BB"/>
    <w:rsid w:val="00642721"/>
    <w:rsid w:val="00642A65"/>
    <w:rsid w:val="00643232"/>
    <w:rsid w:val="006437F9"/>
    <w:rsid w:val="006438E3"/>
    <w:rsid w:val="00643B04"/>
    <w:rsid w:val="00643C58"/>
    <w:rsid w:val="006451CF"/>
    <w:rsid w:val="00645B9D"/>
    <w:rsid w:val="00645DCE"/>
    <w:rsid w:val="006465AC"/>
    <w:rsid w:val="006465BF"/>
    <w:rsid w:val="006477A1"/>
    <w:rsid w:val="00647E5F"/>
    <w:rsid w:val="006504F6"/>
    <w:rsid w:val="00653B22"/>
    <w:rsid w:val="00655BE8"/>
    <w:rsid w:val="006570F1"/>
    <w:rsid w:val="006576B5"/>
    <w:rsid w:val="00657BF4"/>
    <w:rsid w:val="006603FB"/>
    <w:rsid w:val="006608DF"/>
    <w:rsid w:val="006617E8"/>
    <w:rsid w:val="006622B2"/>
    <w:rsid w:val="006623AC"/>
    <w:rsid w:val="00663450"/>
    <w:rsid w:val="006639E3"/>
    <w:rsid w:val="0066410C"/>
    <w:rsid w:val="006678AF"/>
    <w:rsid w:val="006701EF"/>
    <w:rsid w:val="00670415"/>
    <w:rsid w:val="00670B4F"/>
    <w:rsid w:val="006721E6"/>
    <w:rsid w:val="0067225A"/>
    <w:rsid w:val="0067255B"/>
    <w:rsid w:val="006731A5"/>
    <w:rsid w:val="00673BA5"/>
    <w:rsid w:val="00674838"/>
    <w:rsid w:val="00675BD8"/>
    <w:rsid w:val="00675F98"/>
    <w:rsid w:val="006763F7"/>
    <w:rsid w:val="0067689F"/>
    <w:rsid w:val="00676EBD"/>
    <w:rsid w:val="00680058"/>
    <w:rsid w:val="00681F9F"/>
    <w:rsid w:val="00682667"/>
    <w:rsid w:val="00682A3E"/>
    <w:rsid w:val="00683A9E"/>
    <w:rsid w:val="006840EA"/>
    <w:rsid w:val="00684268"/>
    <w:rsid w:val="006844E2"/>
    <w:rsid w:val="006847CA"/>
    <w:rsid w:val="00685267"/>
    <w:rsid w:val="00686831"/>
    <w:rsid w:val="0068711A"/>
    <w:rsid w:val="006872AE"/>
    <w:rsid w:val="00690082"/>
    <w:rsid w:val="00690252"/>
    <w:rsid w:val="00691A39"/>
    <w:rsid w:val="00692682"/>
    <w:rsid w:val="00693E96"/>
    <w:rsid w:val="006946BB"/>
    <w:rsid w:val="00694CAE"/>
    <w:rsid w:val="006951A5"/>
    <w:rsid w:val="006960E3"/>
    <w:rsid w:val="006969FA"/>
    <w:rsid w:val="00696E57"/>
    <w:rsid w:val="006A06E5"/>
    <w:rsid w:val="006A098B"/>
    <w:rsid w:val="006A0F27"/>
    <w:rsid w:val="006A1A5D"/>
    <w:rsid w:val="006A226A"/>
    <w:rsid w:val="006A259A"/>
    <w:rsid w:val="006A287D"/>
    <w:rsid w:val="006A2A1B"/>
    <w:rsid w:val="006A2BA7"/>
    <w:rsid w:val="006A321E"/>
    <w:rsid w:val="006A35D5"/>
    <w:rsid w:val="006A3B9B"/>
    <w:rsid w:val="006A500E"/>
    <w:rsid w:val="006A657B"/>
    <w:rsid w:val="006A748A"/>
    <w:rsid w:val="006B015C"/>
    <w:rsid w:val="006B0184"/>
    <w:rsid w:val="006B1309"/>
    <w:rsid w:val="006B253C"/>
    <w:rsid w:val="006B27F0"/>
    <w:rsid w:val="006B2C12"/>
    <w:rsid w:val="006B2CAE"/>
    <w:rsid w:val="006B46D0"/>
    <w:rsid w:val="006B4843"/>
    <w:rsid w:val="006B56E3"/>
    <w:rsid w:val="006B575A"/>
    <w:rsid w:val="006B5B5D"/>
    <w:rsid w:val="006C11CA"/>
    <w:rsid w:val="006C1449"/>
    <w:rsid w:val="006C419E"/>
    <w:rsid w:val="006C44DB"/>
    <w:rsid w:val="006C4A31"/>
    <w:rsid w:val="006C5033"/>
    <w:rsid w:val="006C584C"/>
    <w:rsid w:val="006C5851"/>
    <w:rsid w:val="006C5AC2"/>
    <w:rsid w:val="006C6AFB"/>
    <w:rsid w:val="006C6B93"/>
    <w:rsid w:val="006C78D2"/>
    <w:rsid w:val="006D2735"/>
    <w:rsid w:val="006D3592"/>
    <w:rsid w:val="006D3D7A"/>
    <w:rsid w:val="006D45B2"/>
    <w:rsid w:val="006D6248"/>
    <w:rsid w:val="006D6EC4"/>
    <w:rsid w:val="006D6F51"/>
    <w:rsid w:val="006D7664"/>
    <w:rsid w:val="006E0FCC"/>
    <w:rsid w:val="006E1716"/>
    <w:rsid w:val="006E1E96"/>
    <w:rsid w:val="006E2D74"/>
    <w:rsid w:val="006E3C41"/>
    <w:rsid w:val="006E430A"/>
    <w:rsid w:val="006E5E21"/>
    <w:rsid w:val="006E6D3F"/>
    <w:rsid w:val="006E6F1A"/>
    <w:rsid w:val="006F184D"/>
    <w:rsid w:val="006F1914"/>
    <w:rsid w:val="006F2648"/>
    <w:rsid w:val="006F2E4D"/>
    <w:rsid w:val="006F2F10"/>
    <w:rsid w:val="006F3D08"/>
    <w:rsid w:val="006F40EC"/>
    <w:rsid w:val="006F482B"/>
    <w:rsid w:val="006F6311"/>
    <w:rsid w:val="006F6D69"/>
    <w:rsid w:val="00700B83"/>
    <w:rsid w:val="00701952"/>
    <w:rsid w:val="007019F1"/>
    <w:rsid w:val="00702556"/>
    <w:rsid w:val="0070277E"/>
    <w:rsid w:val="00702BD2"/>
    <w:rsid w:val="00703CA6"/>
    <w:rsid w:val="00704156"/>
    <w:rsid w:val="007069FC"/>
    <w:rsid w:val="00710DF1"/>
    <w:rsid w:val="00711221"/>
    <w:rsid w:val="007114C8"/>
    <w:rsid w:val="00712675"/>
    <w:rsid w:val="00713808"/>
    <w:rsid w:val="00714AD4"/>
    <w:rsid w:val="007151B6"/>
    <w:rsid w:val="0071520D"/>
    <w:rsid w:val="00715EDB"/>
    <w:rsid w:val="007160D5"/>
    <w:rsid w:val="007163FB"/>
    <w:rsid w:val="0071774F"/>
    <w:rsid w:val="00717C2E"/>
    <w:rsid w:val="00717C4B"/>
    <w:rsid w:val="007204FA"/>
    <w:rsid w:val="007213B3"/>
    <w:rsid w:val="00723FEC"/>
    <w:rsid w:val="0072457F"/>
    <w:rsid w:val="00725406"/>
    <w:rsid w:val="0072577E"/>
    <w:rsid w:val="00725786"/>
    <w:rsid w:val="0072621B"/>
    <w:rsid w:val="0072733B"/>
    <w:rsid w:val="00730555"/>
    <w:rsid w:val="007312CC"/>
    <w:rsid w:val="00731A6E"/>
    <w:rsid w:val="00731D17"/>
    <w:rsid w:val="0073562C"/>
    <w:rsid w:val="0073577D"/>
    <w:rsid w:val="00736A64"/>
    <w:rsid w:val="00736E5E"/>
    <w:rsid w:val="00737F6A"/>
    <w:rsid w:val="007410B6"/>
    <w:rsid w:val="00741933"/>
    <w:rsid w:val="00741F1A"/>
    <w:rsid w:val="00744C6F"/>
    <w:rsid w:val="00744E2C"/>
    <w:rsid w:val="0074521D"/>
    <w:rsid w:val="007457F6"/>
    <w:rsid w:val="00745ABB"/>
    <w:rsid w:val="00745D6C"/>
    <w:rsid w:val="00746E38"/>
    <w:rsid w:val="00747CD5"/>
    <w:rsid w:val="007509A3"/>
    <w:rsid w:val="00752D76"/>
    <w:rsid w:val="00753616"/>
    <w:rsid w:val="00753863"/>
    <w:rsid w:val="007539CD"/>
    <w:rsid w:val="00753B51"/>
    <w:rsid w:val="00754F29"/>
    <w:rsid w:val="00755754"/>
    <w:rsid w:val="007565BE"/>
    <w:rsid w:val="00756629"/>
    <w:rsid w:val="00756857"/>
    <w:rsid w:val="007575D2"/>
    <w:rsid w:val="00757B4F"/>
    <w:rsid w:val="00757B6A"/>
    <w:rsid w:val="007607B1"/>
    <w:rsid w:val="007610E0"/>
    <w:rsid w:val="0076173D"/>
    <w:rsid w:val="007621AA"/>
    <w:rsid w:val="0076260A"/>
    <w:rsid w:val="007629AA"/>
    <w:rsid w:val="00764A67"/>
    <w:rsid w:val="0076590F"/>
    <w:rsid w:val="0076619F"/>
    <w:rsid w:val="00766926"/>
    <w:rsid w:val="007674AF"/>
    <w:rsid w:val="00770F6B"/>
    <w:rsid w:val="00771000"/>
    <w:rsid w:val="007711AB"/>
    <w:rsid w:val="00771883"/>
    <w:rsid w:val="00775EFF"/>
    <w:rsid w:val="00776A0C"/>
    <w:rsid w:val="00776A6C"/>
    <w:rsid w:val="00776DC2"/>
    <w:rsid w:val="00777AF9"/>
    <w:rsid w:val="00777B9D"/>
    <w:rsid w:val="00780122"/>
    <w:rsid w:val="0078023B"/>
    <w:rsid w:val="00780F0E"/>
    <w:rsid w:val="0078130F"/>
    <w:rsid w:val="007816AA"/>
    <w:rsid w:val="0078214B"/>
    <w:rsid w:val="00783FA7"/>
    <w:rsid w:val="0078498A"/>
    <w:rsid w:val="00785466"/>
    <w:rsid w:val="00785A0D"/>
    <w:rsid w:val="0078658D"/>
    <w:rsid w:val="007865CF"/>
    <w:rsid w:val="007878FE"/>
    <w:rsid w:val="00787ACC"/>
    <w:rsid w:val="00790B5F"/>
    <w:rsid w:val="00791D8F"/>
    <w:rsid w:val="00792207"/>
    <w:rsid w:val="007929C1"/>
    <w:rsid w:val="00792B64"/>
    <w:rsid w:val="00792E29"/>
    <w:rsid w:val="00793063"/>
    <w:rsid w:val="007932F5"/>
    <w:rsid w:val="0079379A"/>
    <w:rsid w:val="00794611"/>
    <w:rsid w:val="0079483B"/>
    <w:rsid w:val="00794953"/>
    <w:rsid w:val="00794CFE"/>
    <w:rsid w:val="0079643F"/>
    <w:rsid w:val="007972DC"/>
    <w:rsid w:val="007A037D"/>
    <w:rsid w:val="007A1217"/>
    <w:rsid w:val="007A1F2F"/>
    <w:rsid w:val="007A2176"/>
    <w:rsid w:val="007A2A5C"/>
    <w:rsid w:val="007A3E20"/>
    <w:rsid w:val="007A5150"/>
    <w:rsid w:val="007A5373"/>
    <w:rsid w:val="007A5A95"/>
    <w:rsid w:val="007A5E94"/>
    <w:rsid w:val="007A6080"/>
    <w:rsid w:val="007A789F"/>
    <w:rsid w:val="007B0697"/>
    <w:rsid w:val="007B23DE"/>
    <w:rsid w:val="007B4A6C"/>
    <w:rsid w:val="007B5243"/>
    <w:rsid w:val="007B54C6"/>
    <w:rsid w:val="007B75BC"/>
    <w:rsid w:val="007B7A11"/>
    <w:rsid w:val="007C0BD6"/>
    <w:rsid w:val="007C0CE8"/>
    <w:rsid w:val="007C100B"/>
    <w:rsid w:val="007C3806"/>
    <w:rsid w:val="007C4312"/>
    <w:rsid w:val="007C4D41"/>
    <w:rsid w:val="007C5BB7"/>
    <w:rsid w:val="007C60E9"/>
    <w:rsid w:val="007C72E3"/>
    <w:rsid w:val="007C794B"/>
    <w:rsid w:val="007C7D66"/>
    <w:rsid w:val="007D07D5"/>
    <w:rsid w:val="007D1613"/>
    <w:rsid w:val="007D198F"/>
    <w:rsid w:val="007D1C64"/>
    <w:rsid w:val="007D225C"/>
    <w:rsid w:val="007D22B9"/>
    <w:rsid w:val="007D32DD"/>
    <w:rsid w:val="007D3831"/>
    <w:rsid w:val="007D3DC4"/>
    <w:rsid w:val="007D437C"/>
    <w:rsid w:val="007D5AFF"/>
    <w:rsid w:val="007D5B31"/>
    <w:rsid w:val="007D6DCE"/>
    <w:rsid w:val="007D72C4"/>
    <w:rsid w:val="007D772B"/>
    <w:rsid w:val="007D79FC"/>
    <w:rsid w:val="007E0322"/>
    <w:rsid w:val="007E12B6"/>
    <w:rsid w:val="007E1DC3"/>
    <w:rsid w:val="007E2CFE"/>
    <w:rsid w:val="007E3902"/>
    <w:rsid w:val="007E3F95"/>
    <w:rsid w:val="007E45CF"/>
    <w:rsid w:val="007E59C9"/>
    <w:rsid w:val="007E602D"/>
    <w:rsid w:val="007E61AA"/>
    <w:rsid w:val="007E6643"/>
    <w:rsid w:val="007F0072"/>
    <w:rsid w:val="007F2EB6"/>
    <w:rsid w:val="007F4648"/>
    <w:rsid w:val="007F496D"/>
    <w:rsid w:val="007F54C3"/>
    <w:rsid w:val="007F631F"/>
    <w:rsid w:val="00800801"/>
    <w:rsid w:val="00802949"/>
    <w:rsid w:val="00802D6B"/>
    <w:rsid w:val="00802FCA"/>
    <w:rsid w:val="0080301E"/>
    <w:rsid w:val="0080365F"/>
    <w:rsid w:val="0080392D"/>
    <w:rsid w:val="0080691B"/>
    <w:rsid w:val="00810888"/>
    <w:rsid w:val="00810C34"/>
    <w:rsid w:val="008116DF"/>
    <w:rsid w:val="00811A72"/>
    <w:rsid w:val="00812404"/>
    <w:rsid w:val="00812BE5"/>
    <w:rsid w:val="00813433"/>
    <w:rsid w:val="00813A54"/>
    <w:rsid w:val="00814B4A"/>
    <w:rsid w:val="008155BF"/>
    <w:rsid w:val="00817429"/>
    <w:rsid w:val="00821514"/>
    <w:rsid w:val="00821A1A"/>
    <w:rsid w:val="00821E35"/>
    <w:rsid w:val="008222BB"/>
    <w:rsid w:val="0082412F"/>
    <w:rsid w:val="00824591"/>
    <w:rsid w:val="00824AED"/>
    <w:rsid w:val="00824E59"/>
    <w:rsid w:val="008253D6"/>
    <w:rsid w:val="00826019"/>
    <w:rsid w:val="008263DD"/>
    <w:rsid w:val="00826E0A"/>
    <w:rsid w:val="00827820"/>
    <w:rsid w:val="00827A79"/>
    <w:rsid w:val="008314B4"/>
    <w:rsid w:val="00831564"/>
    <w:rsid w:val="00831B8B"/>
    <w:rsid w:val="008332E7"/>
    <w:rsid w:val="0083394F"/>
    <w:rsid w:val="00833A9A"/>
    <w:rsid w:val="0083405D"/>
    <w:rsid w:val="00834D3F"/>
    <w:rsid w:val="008352D4"/>
    <w:rsid w:val="00836019"/>
    <w:rsid w:val="00836A06"/>
    <w:rsid w:val="00836D3D"/>
    <w:rsid w:val="00836DB9"/>
    <w:rsid w:val="0083714A"/>
    <w:rsid w:val="00837C67"/>
    <w:rsid w:val="008401F9"/>
    <w:rsid w:val="008404AE"/>
    <w:rsid w:val="00840E85"/>
    <w:rsid w:val="008414CD"/>
    <w:rsid w:val="008415B0"/>
    <w:rsid w:val="00842028"/>
    <w:rsid w:val="008427B9"/>
    <w:rsid w:val="00842E74"/>
    <w:rsid w:val="008436B8"/>
    <w:rsid w:val="008441C9"/>
    <w:rsid w:val="00844913"/>
    <w:rsid w:val="008460B6"/>
    <w:rsid w:val="0084795A"/>
    <w:rsid w:val="00850B2C"/>
    <w:rsid w:val="00850C9D"/>
    <w:rsid w:val="0085117C"/>
    <w:rsid w:val="008529C3"/>
    <w:rsid w:val="00852B59"/>
    <w:rsid w:val="00853644"/>
    <w:rsid w:val="008558FF"/>
    <w:rsid w:val="00855C0A"/>
    <w:rsid w:val="00856272"/>
    <w:rsid w:val="008563FF"/>
    <w:rsid w:val="00856987"/>
    <w:rsid w:val="00856AED"/>
    <w:rsid w:val="00856CA5"/>
    <w:rsid w:val="0086018B"/>
    <w:rsid w:val="00860560"/>
    <w:rsid w:val="008611DD"/>
    <w:rsid w:val="008620DE"/>
    <w:rsid w:val="00865F6A"/>
    <w:rsid w:val="0086601F"/>
    <w:rsid w:val="0086660C"/>
    <w:rsid w:val="00866867"/>
    <w:rsid w:val="00866A09"/>
    <w:rsid w:val="00872257"/>
    <w:rsid w:val="0087256C"/>
    <w:rsid w:val="00874E15"/>
    <w:rsid w:val="0087515B"/>
    <w:rsid w:val="008753E6"/>
    <w:rsid w:val="008756E5"/>
    <w:rsid w:val="008767C6"/>
    <w:rsid w:val="0087738C"/>
    <w:rsid w:val="008802AF"/>
    <w:rsid w:val="00881132"/>
    <w:rsid w:val="00881926"/>
    <w:rsid w:val="00881BB4"/>
    <w:rsid w:val="0088318F"/>
    <w:rsid w:val="0088331D"/>
    <w:rsid w:val="00883FF0"/>
    <w:rsid w:val="008841CC"/>
    <w:rsid w:val="00885036"/>
    <w:rsid w:val="008852B0"/>
    <w:rsid w:val="008856EB"/>
    <w:rsid w:val="00885AE7"/>
    <w:rsid w:val="0088637C"/>
    <w:rsid w:val="008869DC"/>
    <w:rsid w:val="00886B60"/>
    <w:rsid w:val="00887499"/>
    <w:rsid w:val="00887654"/>
    <w:rsid w:val="00887889"/>
    <w:rsid w:val="008920FF"/>
    <w:rsid w:val="00892115"/>
    <w:rsid w:val="008926E8"/>
    <w:rsid w:val="008938A5"/>
    <w:rsid w:val="00893DE5"/>
    <w:rsid w:val="0089403C"/>
    <w:rsid w:val="00894637"/>
    <w:rsid w:val="00894F19"/>
    <w:rsid w:val="008961DA"/>
    <w:rsid w:val="00896A10"/>
    <w:rsid w:val="008971B5"/>
    <w:rsid w:val="008976A7"/>
    <w:rsid w:val="00897B66"/>
    <w:rsid w:val="00897F14"/>
    <w:rsid w:val="008A020C"/>
    <w:rsid w:val="008A2A05"/>
    <w:rsid w:val="008A2F1A"/>
    <w:rsid w:val="008A547A"/>
    <w:rsid w:val="008A5D26"/>
    <w:rsid w:val="008A6B13"/>
    <w:rsid w:val="008A6ECB"/>
    <w:rsid w:val="008A75C3"/>
    <w:rsid w:val="008B0BF9"/>
    <w:rsid w:val="008B15B3"/>
    <w:rsid w:val="008B17C7"/>
    <w:rsid w:val="008B17D5"/>
    <w:rsid w:val="008B2866"/>
    <w:rsid w:val="008B2B01"/>
    <w:rsid w:val="008B3859"/>
    <w:rsid w:val="008B3E18"/>
    <w:rsid w:val="008B436D"/>
    <w:rsid w:val="008B4E49"/>
    <w:rsid w:val="008B53D1"/>
    <w:rsid w:val="008B5759"/>
    <w:rsid w:val="008B7712"/>
    <w:rsid w:val="008B7B26"/>
    <w:rsid w:val="008B7DC1"/>
    <w:rsid w:val="008C18E9"/>
    <w:rsid w:val="008C3524"/>
    <w:rsid w:val="008C4061"/>
    <w:rsid w:val="008C4229"/>
    <w:rsid w:val="008C57BB"/>
    <w:rsid w:val="008C5BE0"/>
    <w:rsid w:val="008C6B0E"/>
    <w:rsid w:val="008C6D15"/>
    <w:rsid w:val="008C7233"/>
    <w:rsid w:val="008D1EB1"/>
    <w:rsid w:val="008D2434"/>
    <w:rsid w:val="008D41AC"/>
    <w:rsid w:val="008D453C"/>
    <w:rsid w:val="008D5685"/>
    <w:rsid w:val="008D5CB5"/>
    <w:rsid w:val="008D674A"/>
    <w:rsid w:val="008D74C8"/>
    <w:rsid w:val="008D79FD"/>
    <w:rsid w:val="008E012B"/>
    <w:rsid w:val="008E171D"/>
    <w:rsid w:val="008E2785"/>
    <w:rsid w:val="008E2DEB"/>
    <w:rsid w:val="008E3579"/>
    <w:rsid w:val="008E3DB6"/>
    <w:rsid w:val="008E444F"/>
    <w:rsid w:val="008E4FF0"/>
    <w:rsid w:val="008E6BE7"/>
    <w:rsid w:val="008E6FB0"/>
    <w:rsid w:val="008E78A3"/>
    <w:rsid w:val="008E7CA1"/>
    <w:rsid w:val="008F0654"/>
    <w:rsid w:val="008F06CB"/>
    <w:rsid w:val="008F2940"/>
    <w:rsid w:val="008F2E83"/>
    <w:rsid w:val="008F3781"/>
    <w:rsid w:val="008F576D"/>
    <w:rsid w:val="008F612A"/>
    <w:rsid w:val="00900944"/>
    <w:rsid w:val="00901701"/>
    <w:rsid w:val="0090293D"/>
    <w:rsid w:val="009034DE"/>
    <w:rsid w:val="009040B9"/>
    <w:rsid w:val="009041E8"/>
    <w:rsid w:val="00904982"/>
    <w:rsid w:val="00905396"/>
    <w:rsid w:val="0090605D"/>
    <w:rsid w:val="00906419"/>
    <w:rsid w:val="00906F7B"/>
    <w:rsid w:val="009071B8"/>
    <w:rsid w:val="009073D9"/>
    <w:rsid w:val="00912889"/>
    <w:rsid w:val="00913A42"/>
    <w:rsid w:val="00913A4A"/>
    <w:rsid w:val="00914167"/>
    <w:rsid w:val="009143DB"/>
    <w:rsid w:val="00914E2E"/>
    <w:rsid w:val="00914E52"/>
    <w:rsid w:val="00915065"/>
    <w:rsid w:val="009155D1"/>
    <w:rsid w:val="00915EE4"/>
    <w:rsid w:val="00915F77"/>
    <w:rsid w:val="00917CE5"/>
    <w:rsid w:val="00920E68"/>
    <w:rsid w:val="009217C0"/>
    <w:rsid w:val="00921C9F"/>
    <w:rsid w:val="00922EA7"/>
    <w:rsid w:val="00925241"/>
    <w:rsid w:val="00925CEC"/>
    <w:rsid w:val="00926A3F"/>
    <w:rsid w:val="00927676"/>
    <w:rsid w:val="0092794E"/>
    <w:rsid w:val="00927BA6"/>
    <w:rsid w:val="00927DDE"/>
    <w:rsid w:val="009308BC"/>
    <w:rsid w:val="00930D30"/>
    <w:rsid w:val="00931C33"/>
    <w:rsid w:val="00932C93"/>
    <w:rsid w:val="0093301B"/>
    <w:rsid w:val="009332A2"/>
    <w:rsid w:val="00933B00"/>
    <w:rsid w:val="0093472A"/>
    <w:rsid w:val="00935616"/>
    <w:rsid w:val="00935B8A"/>
    <w:rsid w:val="009367A7"/>
    <w:rsid w:val="00937598"/>
    <w:rsid w:val="0093790B"/>
    <w:rsid w:val="00940AD7"/>
    <w:rsid w:val="0094110B"/>
    <w:rsid w:val="009429BE"/>
    <w:rsid w:val="00943751"/>
    <w:rsid w:val="009445B3"/>
    <w:rsid w:val="00945B41"/>
    <w:rsid w:val="00946988"/>
    <w:rsid w:val="00946C08"/>
    <w:rsid w:val="00946DD0"/>
    <w:rsid w:val="009503F3"/>
    <w:rsid w:val="0095079C"/>
    <w:rsid w:val="009509E6"/>
    <w:rsid w:val="00950FF7"/>
    <w:rsid w:val="009517DE"/>
    <w:rsid w:val="00951FFB"/>
    <w:rsid w:val="00952018"/>
    <w:rsid w:val="009520DB"/>
    <w:rsid w:val="00952800"/>
    <w:rsid w:val="0095300D"/>
    <w:rsid w:val="00954010"/>
    <w:rsid w:val="0095431F"/>
    <w:rsid w:val="009545EE"/>
    <w:rsid w:val="00956812"/>
    <w:rsid w:val="00956D2C"/>
    <w:rsid w:val="0095719A"/>
    <w:rsid w:val="00957464"/>
    <w:rsid w:val="0096046F"/>
    <w:rsid w:val="00960EE6"/>
    <w:rsid w:val="009616B5"/>
    <w:rsid w:val="00961B87"/>
    <w:rsid w:val="00962138"/>
    <w:rsid w:val="009623E9"/>
    <w:rsid w:val="00963AD9"/>
    <w:rsid w:val="00963EEB"/>
    <w:rsid w:val="009648BC"/>
    <w:rsid w:val="00964AD5"/>
    <w:rsid w:val="00964C2F"/>
    <w:rsid w:val="00965F88"/>
    <w:rsid w:val="0097069C"/>
    <w:rsid w:val="00970BD0"/>
    <w:rsid w:val="00971C6F"/>
    <w:rsid w:val="00972DB5"/>
    <w:rsid w:val="00973616"/>
    <w:rsid w:val="00973D61"/>
    <w:rsid w:val="009742A2"/>
    <w:rsid w:val="009742B1"/>
    <w:rsid w:val="00974668"/>
    <w:rsid w:val="00974916"/>
    <w:rsid w:val="00974D32"/>
    <w:rsid w:val="0097528E"/>
    <w:rsid w:val="0097550E"/>
    <w:rsid w:val="00975CAC"/>
    <w:rsid w:val="00977FA5"/>
    <w:rsid w:val="00980321"/>
    <w:rsid w:val="00981D38"/>
    <w:rsid w:val="00984E03"/>
    <w:rsid w:val="00985289"/>
    <w:rsid w:val="00987E85"/>
    <w:rsid w:val="009914FF"/>
    <w:rsid w:val="00991981"/>
    <w:rsid w:val="00992F31"/>
    <w:rsid w:val="00993502"/>
    <w:rsid w:val="00993971"/>
    <w:rsid w:val="0099405B"/>
    <w:rsid w:val="00994B86"/>
    <w:rsid w:val="0099547C"/>
    <w:rsid w:val="00996C19"/>
    <w:rsid w:val="009A049D"/>
    <w:rsid w:val="009A0D12"/>
    <w:rsid w:val="009A150F"/>
    <w:rsid w:val="009A1987"/>
    <w:rsid w:val="009A1AE7"/>
    <w:rsid w:val="009A20B9"/>
    <w:rsid w:val="009A2BEE"/>
    <w:rsid w:val="009A3437"/>
    <w:rsid w:val="009A5289"/>
    <w:rsid w:val="009A66D4"/>
    <w:rsid w:val="009A6C56"/>
    <w:rsid w:val="009A7A53"/>
    <w:rsid w:val="009B0289"/>
    <w:rsid w:val="009B0402"/>
    <w:rsid w:val="009B0B75"/>
    <w:rsid w:val="009B0C2B"/>
    <w:rsid w:val="009B0C83"/>
    <w:rsid w:val="009B16DF"/>
    <w:rsid w:val="009B3327"/>
    <w:rsid w:val="009B3885"/>
    <w:rsid w:val="009B3CB8"/>
    <w:rsid w:val="009B3E7C"/>
    <w:rsid w:val="009B4CB2"/>
    <w:rsid w:val="009B65B7"/>
    <w:rsid w:val="009B6701"/>
    <w:rsid w:val="009B6EF7"/>
    <w:rsid w:val="009B7000"/>
    <w:rsid w:val="009B739C"/>
    <w:rsid w:val="009C04EC"/>
    <w:rsid w:val="009C0962"/>
    <w:rsid w:val="009C0D29"/>
    <w:rsid w:val="009C27C2"/>
    <w:rsid w:val="009C328C"/>
    <w:rsid w:val="009C4444"/>
    <w:rsid w:val="009C481F"/>
    <w:rsid w:val="009C5F62"/>
    <w:rsid w:val="009C6340"/>
    <w:rsid w:val="009C6B95"/>
    <w:rsid w:val="009C6E1A"/>
    <w:rsid w:val="009C7470"/>
    <w:rsid w:val="009C79AD"/>
    <w:rsid w:val="009C7A9C"/>
    <w:rsid w:val="009C7CA6"/>
    <w:rsid w:val="009C7F6B"/>
    <w:rsid w:val="009D0ACC"/>
    <w:rsid w:val="009D10CA"/>
    <w:rsid w:val="009D23C0"/>
    <w:rsid w:val="009D3316"/>
    <w:rsid w:val="009D55AA"/>
    <w:rsid w:val="009D70E4"/>
    <w:rsid w:val="009D7C2A"/>
    <w:rsid w:val="009E07E5"/>
    <w:rsid w:val="009E2804"/>
    <w:rsid w:val="009E2B45"/>
    <w:rsid w:val="009E3E77"/>
    <w:rsid w:val="009E3FAB"/>
    <w:rsid w:val="009E42D9"/>
    <w:rsid w:val="009E5B3F"/>
    <w:rsid w:val="009E760C"/>
    <w:rsid w:val="009E7D90"/>
    <w:rsid w:val="009F015D"/>
    <w:rsid w:val="009F1479"/>
    <w:rsid w:val="009F1AB0"/>
    <w:rsid w:val="009F1F8D"/>
    <w:rsid w:val="009F20F7"/>
    <w:rsid w:val="009F3C24"/>
    <w:rsid w:val="009F501D"/>
    <w:rsid w:val="009F713E"/>
    <w:rsid w:val="009F7580"/>
    <w:rsid w:val="00A00C81"/>
    <w:rsid w:val="00A01DB9"/>
    <w:rsid w:val="00A01E45"/>
    <w:rsid w:val="00A023E6"/>
    <w:rsid w:val="00A0288E"/>
    <w:rsid w:val="00A029B0"/>
    <w:rsid w:val="00A039D5"/>
    <w:rsid w:val="00A046AD"/>
    <w:rsid w:val="00A046BB"/>
    <w:rsid w:val="00A04B51"/>
    <w:rsid w:val="00A04F67"/>
    <w:rsid w:val="00A05FB5"/>
    <w:rsid w:val="00A062B0"/>
    <w:rsid w:val="00A0649E"/>
    <w:rsid w:val="00A072B5"/>
    <w:rsid w:val="00A079C1"/>
    <w:rsid w:val="00A07DFA"/>
    <w:rsid w:val="00A12520"/>
    <w:rsid w:val="00A129B6"/>
    <w:rsid w:val="00A12ECB"/>
    <w:rsid w:val="00A130FD"/>
    <w:rsid w:val="00A13D6D"/>
    <w:rsid w:val="00A14769"/>
    <w:rsid w:val="00A16151"/>
    <w:rsid w:val="00A16EC6"/>
    <w:rsid w:val="00A17511"/>
    <w:rsid w:val="00A1776F"/>
    <w:rsid w:val="00A17C06"/>
    <w:rsid w:val="00A2126E"/>
    <w:rsid w:val="00A216A7"/>
    <w:rsid w:val="00A21706"/>
    <w:rsid w:val="00A22C9F"/>
    <w:rsid w:val="00A239BD"/>
    <w:rsid w:val="00A24FCC"/>
    <w:rsid w:val="00A25A8F"/>
    <w:rsid w:val="00A269BA"/>
    <w:rsid w:val="00A26A90"/>
    <w:rsid w:val="00A26B27"/>
    <w:rsid w:val="00A26FDB"/>
    <w:rsid w:val="00A3093B"/>
    <w:rsid w:val="00A30E4F"/>
    <w:rsid w:val="00A314C7"/>
    <w:rsid w:val="00A31872"/>
    <w:rsid w:val="00A32253"/>
    <w:rsid w:val="00A32C16"/>
    <w:rsid w:val="00A3310E"/>
    <w:rsid w:val="00A333A0"/>
    <w:rsid w:val="00A34B4F"/>
    <w:rsid w:val="00A35700"/>
    <w:rsid w:val="00A37708"/>
    <w:rsid w:val="00A37E70"/>
    <w:rsid w:val="00A41E23"/>
    <w:rsid w:val="00A41EBF"/>
    <w:rsid w:val="00A42432"/>
    <w:rsid w:val="00A437E1"/>
    <w:rsid w:val="00A4457B"/>
    <w:rsid w:val="00A461FA"/>
    <w:rsid w:val="00A4685E"/>
    <w:rsid w:val="00A47CAB"/>
    <w:rsid w:val="00A47D85"/>
    <w:rsid w:val="00A50CD4"/>
    <w:rsid w:val="00A50FB6"/>
    <w:rsid w:val="00A51191"/>
    <w:rsid w:val="00A5183F"/>
    <w:rsid w:val="00A52ADA"/>
    <w:rsid w:val="00A533C2"/>
    <w:rsid w:val="00A53E21"/>
    <w:rsid w:val="00A54C4E"/>
    <w:rsid w:val="00A54F4B"/>
    <w:rsid w:val="00A56D62"/>
    <w:rsid w:val="00A56F07"/>
    <w:rsid w:val="00A5762C"/>
    <w:rsid w:val="00A57B43"/>
    <w:rsid w:val="00A57CD2"/>
    <w:rsid w:val="00A600FC"/>
    <w:rsid w:val="00A6072A"/>
    <w:rsid w:val="00A60BCA"/>
    <w:rsid w:val="00A61D90"/>
    <w:rsid w:val="00A638DA"/>
    <w:rsid w:val="00A639E0"/>
    <w:rsid w:val="00A641CC"/>
    <w:rsid w:val="00A65B41"/>
    <w:rsid w:val="00A65E00"/>
    <w:rsid w:val="00A66A78"/>
    <w:rsid w:val="00A67A20"/>
    <w:rsid w:val="00A70007"/>
    <w:rsid w:val="00A7059B"/>
    <w:rsid w:val="00A70952"/>
    <w:rsid w:val="00A70F9E"/>
    <w:rsid w:val="00A71CC9"/>
    <w:rsid w:val="00A71E16"/>
    <w:rsid w:val="00A72FA8"/>
    <w:rsid w:val="00A72FFA"/>
    <w:rsid w:val="00A738BD"/>
    <w:rsid w:val="00A73B32"/>
    <w:rsid w:val="00A7404D"/>
    <w:rsid w:val="00A74055"/>
    <w:rsid w:val="00A7436E"/>
    <w:rsid w:val="00A74E96"/>
    <w:rsid w:val="00A757E4"/>
    <w:rsid w:val="00A75A8E"/>
    <w:rsid w:val="00A764F8"/>
    <w:rsid w:val="00A76B8C"/>
    <w:rsid w:val="00A77163"/>
    <w:rsid w:val="00A77D29"/>
    <w:rsid w:val="00A8096B"/>
    <w:rsid w:val="00A81295"/>
    <w:rsid w:val="00A8145F"/>
    <w:rsid w:val="00A81E57"/>
    <w:rsid w:val="00A824DD"/>
    <w:rsid w:val="00A8268E"/>
    <w:rsid w:val="00A83676"/>
    <w:rsid w:val="00A83B7B"/>
    <w:rsid w:val="00A840B3"/>
    <w:rsid w:val="00A84274"/>
    <w:rsid w:val="00A84A3F"/>
    <w:rsid w:val="00A84B14"/>
    <w:rsid w:val="00A850F3"/>
    <w:rsid w:val="00A864E3"/>
    <w:rsid w:val="00A86CB3"/>
    <w:rsid w:val="00A904F7"/>
    <w:rsid w:val="00A9264D"/>
    <w:rsid w:val="00A9279B"/>
    <w:rsid w:val="00A93AFE"/>
    <w:rsid w:val="00A94574"/>
    <w:rsid w:val="00A945E0"/>
    <w:rsid w:val="00A95197"/>
    <w:rsid w:val="00A95915"/>
    <w:rsid w:val="00A95936"/>
    <w:rsid w:val="00A96265"/>
    <w:rsid w:val="00A96ED6"/>
    <w:rsid w:val="00A97084"/>
    <w:rsid w:val="00A97728"/>
    <w:rsid w:val="00AA0599"/>
    <w:rsid w:val="00AA0C12"/>
    <w:rsid w:val="00AA1C2C"/>
    <w:rsid w:val="00AA2392"/>
    <w:rsid w:val="00AA35F6"/>
    <w:rsid w:val="00AA3BE1"/>
    <w:rsid w:val="00AA3E3D"/>
    <w:rsid w:val="00AA667C"/>
    <w:rsid w:val="00AA67B3"/>
    <w:rsid w:val="00AA6E91"/>
    <w:rsid w:val="00AA7439"/>
    <w:rsid w:val="00AA7644"/>
    <w:rsid w:val="00AB047E"/>
    <w:rsid w:val="00AB0513"/>
    <w:rsid w:val="00AB0B0A"/>
    <w:rsid w:val="00AB0BB7"/>
    <w:rsid w:val="00AB22C6"/>
    <w:rsid w:val="00AB2709"/>
    <w:rsid w:val="00AB2AD0"/>
    <w:rsid w:val="00AB3772"/>
    <w:rsid w:val="00AB4704"/>
    <w:rsid w:val="00AB4B41"/>
    <w:rsid w:val="00AB54B6"/>
    <w:rsid w:val="00AB5FEE"/>
    <w:rsid w:val="00AB6667"/>
    <w:rsid w:val="00AB67FC"/>
    <w:rsid w:val="00AB6D70"/>
    <w:rsid w:val="00AB7CE9"/>
    <w:rsid w:val="00AC00F2"/>
    <w:rsid w:val="00AC0149"/>
    <w:rsid w:val="00AC082F"/>
    <w:rsid w:val="00AC2792"/>
    <w:rsid w:val="00AC31B5"/>
    <w:rsid w:val="00AC4EA1"/>
    <w:rsid w:val="00AC5381"/>
    <w:rsid w:val="00AC5920"/>
    <w:rsid w:val="00AD0E10"/>
    <w:rsid w:val="00AD0E65"/>
    <w:rsid w:val="00AD1E39"/>
    <w:rsid w:val="00AD23F2"/>
    <w:rsid w:val="00AD268D"/>
    <w:rsid w:val="00AD2BF2"/>
    <w:rsid w:val="00AD3891"/>
    <w:rsid w:val="00AD3A3A"/>
    <w:rsid w:val="00AD4E90"/>
    <w:rsid w:val="00AD5422"/>
    <w:rsid w:val="00AD603B"/>
    <w:rsid w:val="00AD6C67"/>
    <w:rsid w:val="00AD79EE"/>
    <w:rsid w:val="00AD7DAD"/>
    <w:rsid w:val="00AE02C7"/>
    <w:rsid w:val="00AE0C28"/>
    <w:rsid w:val="00AE3113"/>
    <w:rsid w:val="00AE3552"/>
    <w:rsid w:val="00AE4179"/>
    <w:rsid w:val="00AE43C0"/>
    <w:rsid w:val="00AE4425"/>
    <w:rsid w:val="00AE4BE1"/>
    <w:rsid w:val="00AE4FBE"/>
    <w:rsid w:val="00AE5920"/>
    <w:rsid w:val="00AE6032"/>
    <w:rsid w:val="00AE650F"/>
    <w:rsid w:val="00AE6555"/>
    <w:rsid w:val="00AE74AF"/>
    <w:rsid w:val="00AE7D16"/>
    <w:rsid w:val="00AF1633"/>
    <w:rsid w:val="00AF1BD9"/>
    <w:rsid w:val="00AF1FFA"/>
    <w:rsid w:val="00AF4CAA"/>
    <w:rsid w:val="00AF5355"/>
    <w:rsid w:val="00AF571A"/>
    <w:rsid w:val="00AF60A0"/>
    <w:rsid w:val="00AF63C0"/>
    <w:rsid w:val="00AF6730"/>
    <w:rsid w:val="00AF67FC"/>
    <w:rsid w:val="00AF6AE7"/>
    <w:rsid w:val="00AF7DF5"/>
    <w:rsid w:val="00B006E5"/>
    <w:rsid w:val="00B01624"/>
    <w:rsid w:val="00B0163D"/>
    <w:rsid w:val="00B0168D"/>
    <w:rsid w:val="00B01C69"/>
    <w:rsid w:val="00B024C2"/>
    <w:rsid w:val="00B02631"/>
    <w:rsid w:val="00B028A2"/>
    <w:rsid w:val="00B028CD"/>
    <w:rsid w:val="00B03B14"/>
    <w:rsid w:val="00B04E4C"/>
    <w:rsid w:val="00B05DFF"/>
    <w:rsid w:val="00B065D3"/>
    <w:rsid w:val="00B067C4"/>
    <w:rsid w:val="00B06AFD"/>
    <w:rsid w:val="00B07700"/>
    <w:rsid w:val="00B100BA"/>
    <w:rsid w:val="00B1080C"/>
    <w:rsid w:val="00B10EA2"/>
    <w:rsid w:val="00B12B1F"/>
    <w:rsid w:val="00B13665"/>
    <w:rsid w:val="00B13921"/>
    <w:rsid w:val="00B144EC"/>
    <w:rsid w:val="00B14704"/>
    <w:rsid w:val="00B15032"/>
    <w:rsid w:val="00B1528C"/>
    <w:rsid w:val="00B16ACD"/>
    <w:rsid w:val="00B16E1C"/>
    <w:rsid w:val="00B174CA"/>
    <w:rsid w:val="00B21487"/>
    <w:rsid w:val="00B232D1"/>
    <w:rsid w:val="00B23670"/>
    <w:rsid w:val="00B237B0"/>
    <w:rsid w:val="00B239F6"/>
    <w:rsid w:val="00B24DB5"/>
    <w:rsid w:val="00B24E3D"/>
    <w:rsid w:val="00B2563B"/>
    <w:rsid w:val="00B260A9"/>
    <w:rsid w:val="00B26E28"/>
    <w:rsid w:val="00B30737"/>
    <w:rsid w:val="00B30B44"/>
    <w:rsid w:val="00B317B2"/>
    <w:rsid w:val="00B31F9E"/>
    <w:rsid w:val="00B3268F"/>
    <w:rsid w:val="00B32C2C"/>
    <w:rsid w:val="00B32FBB"/>
    <w:rsid w:val="00B33A1A"/>
    <w:rsid w:val="00B33E6C"/>
    <w:rsid w:val="00B345AE"/>
    <w:rsid w:val="00B35851"/>
    <w:rsid w:val="00B35A80"/>
    <w:rsid w:val="00B36BF6"/>
    <w:rsid w:val="00B371CC"/>
    <w:rsid w:val="00B37437"/>
    <w:rsid w:val="00B41CD9"/>
    <w:rsid w:val="00B427E6"/>
    <w:rsid w:val="00B42876"/>
    <w:rsid w:val="00B428A6"/>
    <w:rsid w:val="00B43E1F"/>
    <w:rsid w:val="00B44928"/>
    <w:rsid w:val="00B45FBC"/>
    <w:rsid w:val="00B4601C"/>
    <w:rsid w:val="00B463E9"/>
    <w:rsid w:val="00B47E22"/>
    <w:rsid w:val="00B51518"/>
    <w:rsid w:val="00B51A7D"/>
    <w:rsid w:val="00B51F4E"/>
    <w:rsid w:val="00B52CFC"/>
    <w:rsid w:val="00B535C2"/>
    <w:rsid w:val="00B542BD"/>
    <w:rsid w:val="00B55544"/>
    <w:rsid w:val="00B561EF"/>
    <w:rsid w:val="00B57A17"/>
    <w:rsid w:val="00B63880"/>
    <w:rsid w:val="00B642C3"/>
    <w:rsid w:val="00B642FC"/>
    <w:rsid w:val="00B64B8A"/>
    <w:rsid w:val="00B64D21"/>
    <w:rsid w:val="00B64D26"/>
    <w:rsid w:val="00B64FBB"/>
    <w:rsid w:val="00B65C79"/>
    <w:rsid w:val="00B66740"/>
    <w:rsid w:val="00B66D52"/>
    <w:rsid w:val="00B66DC7"/>
    <w:rsid w:val="00B67D1D"/>
    <w:rsid w:val="00B67F99"/>
    <w:rsid w:val="00B702B1"/>
    <w:rsid w:val="00B70341"/>
    <w:rsid w:val="00B704FD"/>
    <w:rsid w:val="00B70DCE"/>
    <w:rsid w:val="00B70E22"/>
    <w:rsid w:val="00B70F30"/>
    <w:rsid w:val="00B730C8"/>
    <w:rsid w:val="00B737ED"/>
    <w:rsid w:val="00B73993"/>
    <w:rsid w:val="00B74EDA"/>
    <w:rsid w:val="00B774CB"/>
    <w:rsid w:val="00B80299"/>
    <w:rsid w:val="00B80402"/>
    <w:rsid w:val="00B80B9A"/>
    <w:rsid w:val="00B81007"/>
    <w:rsid w:val="00B813CE"/>
    <w:rsid w:val="00B8142B"/>
    <w:rsid w:val="00B82852"/>
    <w:rsid w:val="00B830B7"/>
    <w:rsid w:val="00B848EA"/>
    <w:rsid w:val="00B84B2B"/>
    <w:rsid w:val="00B85322"/>
    <w:rsid w:val="00B85863"/>
    <w:rsid w:val="00B8606F"/>
    <w:rsid w:val="00B90500"/>
    <w:rsid w:val="00B90503"/>
    <w:rsid w:val="00B9176C"/>
    <w:rsid w:val="00B91FCF"/>
    <w:rsid w:val="00B935A4"/>
    <w:rsid w:val="00B93C83"/>
    <w:rsid w:val="00B96918"/>
    <w:rsid w:val="00BA08CB"/>
    <w:rsid w:val="00BA1757"/>
    <w:rsid w:val="00BA1B99"/>
    <w:rsid w:val="00BA220B"/>
    <w:rsid w:val="00BA457B"/>
    <w:rsid w:val="00BA4DA9"/>
    <w:rsid w:val="00BA561A"/>
    <w:rsid w:val="00BA569C"/>
    <w:rsid w:val="00BA6929"/>
    <w:rsid w:val="00BA7D83"/>
    <w:rsid w:val="00BB0DC6"/>
    <w:rsid w:val="00BB120B"/>
    <w:rsid w:val="00BB15E4"/>
    <w:rsid w:val="00BB1C18"/>
    <w:rsid w:val="00BB1D1F"/>
    <w:rsid w:val="00BB1E19"/>
    <w:rsid w:val="00BB21D1"/>
    <w:rsid w:val="00BB26A1"/>
    <w:rsid w:val="00BB32F2"/>
    <w:rsid w:val="00BB4338"/>
    <w:rsid w:val="00BB466C"/>
    <w:rsid w:val="00BB5362"/>
    <w:rsid w:val="00BB6C0E"/>
    <w:rsid w:val="00BB6D6E"/>
    <w:rsid w:val="00BB743D"/>
    <w:rsid w:val="00BB7B38"/>
    <w:rsid w:val="00BC11E5"/>
    <w:rsid w:val="00BC266B"/>
    <w:rsid w:val="00BC355D"/>
    <w:rsid w:val="00BC4BC6"/>
    <w:rsid w:val="00BC52FD"/>
    <w:rsid w:val="00BC68BD"/>
    <w:rsid w:val="00BC6E62"/>
    <w:rsid w:val="00BC7443"/>
    <w:rsid w:val="00BC7859"/>
    <w:rsid w:val="00BD0183"/>
    <w:rsid w:val="00BD0648"/>
    <w:rsid w:val="00BD1040"/>
    <w:rsid w:val="00BD10F7"/>
    <w:rsid w:val="00BD34AA"/>
    <w:rsid w:val="00BD3C91"/>
    <w:rsid w:val="00BE009E"/>
    <w:rsid w:val="00BE0167"/>
    <w:rsid w:val="00BE0C44"/>
    <w:rsid w:val="00BE13BF"/>
    <w:rsid w:val="00BE1B8B"/>
    <w:rsid w:val="00BE22B6"/>
    <w:rsid w:val="00BE2A18"/>
    <w:rsid w:val="00BE2C01"/>
    <w:rsid w:val="00BE35E5"/>
    <w:rsid w:val="00BE3F17"/>
    <w:rsid w:val="00BE41EC"/>
    <w:rsid w:val="00BE56FB"/>
    <w:rsid w:val="00BE588B"/>
    <w:rsid w:val="00BE6426"/>
    <w:rsid w:val="00BE7BDE"/>
    <w:rsid w:val="00BE7D5F"/>
    <w:rsid w:val="00BF1A8D"/>
    <w:rsid w:val="00BF1E3B"/>
    <w:rsid w:val="00BF1F55"/>
    <w:rsid w:val="00BF2052"/>
    <w:rsid w:val="00BF24C8"/>
    <w:rsid w:val="00BF2717"/>
    <w:rsid w:val="00BF2923"/>
    <w:rsid w:val="00BF2C7C"/>
    <w:rsid w:val="00BF3DDE"/>
    <w:rsid w:val="00BF3F3C"/>
    <w:rsid w:val="00BF41F4"/>
    <w:rsid w:val="00BF5D1C"/>
    <w:rsid w:val="00BF6428"/>
    <w:rsid w:val="00BF6589"/>
    <w:rsid w:val="00BF6823"/>
    <w:rsid w:val="00BF6F7F"/>
    <w:rsid w:val="00C00647"/>
    <w:rsid w:val="00C00D13"/>
    <w:rsid w:val="00C02764"/>
    <w:rsid w:val="00C039F0"/>
    <w:rsid w:val="00C04CEF"/>
    <w:rsid w:val="00C0662F"/>
    <w:rsid w:val="00C11943"/>
    <w:rsid w:val="00C11DD8"/>
    <w:rsid w:val="00C121BA"/>
    <w:rsid w:val="00C125AF"/>
    <w:rsid w:val="00C12E96"/>
    <w:rsid w:val="00C13B1C"/>
    <w:rsid w:val="00C14763"/>
    <w:rsid w:val="00C148F1"/>
    <w:rsid w:val="00C1561C"/>
    <w:rsid w:val="00C15B03"/>
    <w:rsid w:val="00C16141"/>
    <w:rsid w:val="00C16C41"/>
    <w:rsid w:val="00C17F25"/>
    <w:rsid w:val="00C203AA"/>
    <w:rsid w:val="00C2049F"/>
    <w:rsid w:val="00C219C2"/>
    <w:rsid w:val="00C21E69"/>
    <w:rsid w:val="00C21F55"/>
    <w:rsid w:val="00C2363F"/>
    <w:rsid w:val="00C236C8"/>
    <w:rsid w:val="00C239D3"/>
    <w:rsid w:val="00C24C4A"/>
    <w:rsid w:val="00C25105"/>
    <w:rsid w:val="00C253B4"/>
    <w:rsid w:val="00C260B1"/>
    <w:rsid w:val="00C265F1"/>
    <w:rsid w:val="00C26E56"/>
    <w:rsid w:val="00C27045"/>
    <w:rsid w:val="00C2775D"/>
    <w:rsid w:val="00C31406"/>
    <w:rsid w:val="00C31815"/>
    <w:rsid w:val="00C34C35"/>
    <w:rsid w:val="00C37194"/>
    <w:rsid w:val="00C37634"/>
    <w:rsid w:val="00C37ECB"/>
    <w:rsid w:val="00C401C9"/>
    <w:rsid w:val="00C40637"/>
    <w:rsid w:val="00C40F6C"/>
    <w:rsid w:val="00C43888"/>
    <w:rsid w:val="00C44426"/>
    <w:rsid w:val="00C445F3"/>
    <w:rsid w:val="00C44B1F"/>
    <w:rsid w:val="00C451F4"/>
    <w:rsid w:val="00C45EB1"/>
    <w:rsid w:val="00C46F7B"/>
    <w:rsid w:val="00C504D2"/>
    <w:rsid w:val="00C507B5"/>
    <w:rsid w:val="00C52A7D"/>
    <w:rsid w:val="00C53784"/>
    <w:rsid w:val="00C54139"/>
    <w:rsid w:val="00C54151"/>
    <w:rsid w:val="00C5418F"/>
    <w:rsid w:val="00C54284"/>
    <w:rsid w:val="00C54A3A"/>
    <w:rsid w:val="00C55566"/>
    <w:rsid w:val="00C56448"/>
    <w:rsid w:val="00C57551"/>
    <w:rsid w:val="00C60820"/>
    <w:rsid w:val="00C63AAF"/>
    <w:rsid w:val="00C667BE"/>
    <w:rsid w:val="00C66FEC"/>
    <w:rsid w:val="00C6737C"/>
    <w:rsid w:val="00C6766B"/>
    <w:rsid w:val="00C701F6"/>
    <w:rsid w:val="00C7073B"/>
    <w:rsid w:val="00C721FA"/>
    <w:rsid w:val="00C72223"/>
    <w:rsid w:val="00C74625"/>
    <w:rsid w:val="00C75932"/>
    <w:rsid w:val="00C76417"/>
    <w:rsid w:val="00C7726F"/>
    <w:rsid w:val="00C808DA"/>
    <w:rsid w:val="00C823DA"/>
    <w:rsid w:val="00C8259F"/>
    <w:rsid w:val="00C82746"/>
    <w:rsid w:val="00C8283D"/>
    <w:rsid w:val="00C8312F"/>
    <w:rsid w:val="00C84397"/>
    <w:rsid w:val="00C84C47"/>
    <w:rsid w:val="00C84C4D"/>
    <w:rsid w:val="00C84FF4"/>
    <w:rsid w:val="00C858A4"/>
    <w:rsid w:val="00C85915"/>
    <w:rsid w:val="00C86AFA"/>
    <w:rsid w:val="00C87B8A"/>
    <w:rsid w:val="00C929E5"/>
    <w:rsid w:val="00C94042"/>
    <w:rsid w:val="00C94A06"/>
    <w:rsid w:val="00CA0064"/>
    <w:rsid w:val="00CA0E7E"/>
    <w:rsid w:val="00CA14DE"/>
    <w:rsid w:val="00CA3B89"/>
    <w:rsid w:val="00CA4520"/>
    <w:rsid w:val="00CA5BED"/>
    <w:rsid w:val="00CA72A7"/>
    <w:rsid w:val="00CA7886"/>
    <w:rsid w:val="00CA7FEC"/>
    <w:rsid w:val="00CB0802"/>
    <w:rsid w:val="00CB09B3"/>
    <w:rsid w:val="00CB0F26"/>
    <w:rsid w:val="00CB18D0"/>
    <w:rsid w:val="00CB1C8A"/>
    <w:rsid w:val="00CB24F5"/>
    <w:rsid w:val="00CB2663"/>
    <w:rsid w:val="00CB3BBE"/>
    <w:rsid w:val="00CB4A12"/>
    <w:rsid w:val="00CB59E9"/>
    <w:rsid w:val="00CB6171"/>
    <w:rsid w:val="00CC09FB"/>
    <w:rsid w:val="00CC0D6A"/>
    <w:rsid w:val="00CC0F26"/>
    <w:rsid w:val="00CC193A"/>
    <w:rsid w:val="00CC2E27"/>
    <w:rsid w:val="00CC3603"/>
    <w:rsid w:val="00CC3831"/>
    <w:rsid w:val="00CC3E3D"/>
    <w:rsid w:val="00CC4A9B"/>
    <w:rsid w:val="00CC519B"/>
    <w:rsid w:val="00CC5628"/>
    <w:rsid w:val="00CC6318"/>
    <w:rsid w:val="00CD1169"/>
    <w:rsid w:val="00CD12C1"/>
    <w:rsid w:val="00CD214E"/>
    <w:rsid w:val="00CD3078"/>
    <w:rsid w:val="00CD3247"/>
    <w:rsid w:val="00CD46FA"/>
    <w:rsid w:val="00CD5973"/>
    <w:rsid w:val="00CD6774"/>
    <w:rsid w:val="00CD73A5"/>
    <w:rsid w:val="00CE09BB"/>
    <w:rsid w:val="00CE0B58"/>
    <w:rsid w:val="00CE26F4"/>
    <w:rsid w:val="00CE2C59"/>
    <w:rsid w:val="00CE31A6"/>
    <w:rsid w:val="00CE3ED5"/>
    <w:rsid w:val="00CE4E78"/>
    <w:rsid w:val="00CE51DF"/>
    <w:rsid w:val="00CE5653"/>
    <w:rsid w:val="00CE7517"/>
    <w:rsid w:val="00CE7F66"/>
    <w:rsid w:val="00CF0032"/>
    <w:rsid w:val="00CF03E3"/>
    <w:rsid w:val="00CF0759"/>
    <w:rsid w:val="00CF09AA"/>
    <w:rsid w:val="00CF0CA0"/>
    <w:rsid w:val="00CF2EA2"/>
    <w:rsid w:val="00CF40B2"/>
    <w:rsid w:val="00CF4813"/>
    <w:rsid w:val="00CF4E41"/>
    <w:rsid w:val="00CF5233"/>
    <w:rsid w:val="00CF527D"/>
    <w:rsid w:val="00CF5824"/>
    <w:rsid w:val="00CF6264"/>
    <w:rsid w:val="00CF6BA0"/>
    <w:rsid w:val="00CF6C8C"/>
    <w:rsid w:val="00CF6F5C"/>
    <w:rsid w:val="00CF7CA5"/>
    <w:rsid w:val="00D001A8"/>
    <w:rsid w:val="00D012F4"/>
    <w:rsid w:val="00D029B8"/>
    <w:rsid w:val="00D02BC4"/>
    <w:rsid w:val="00D02F60"/>
    <w:rsid w:val="00D03384"/>
    <w:rsid w:val="00D0461A"/>
    <w:rsid w:val="00D0464E"/>
    <w:rsid w:val="00D0465E"/>
    <w:rsid w:val="00D04A96"/>
    <w:rsid w:val="00D055DC"/>
    <w:rsid w:val="00D05E0E"/>
    <w:rsid w:val="00D06FEB"/>
    <w:rsid w:val="00D07A7B"/>
    <w:rsid w:val="00D07A94"/>
    <w:rsid w:val="00D10B37"/>
    <w:rsid w:val="00D10E06"/>
    <w:rsid w:val="00D11693"/>
    <w:rsid w:val="00D11DDC"/>
    <w:rsid w:val="00D12369"/>
    <w:rsid w:val="00D12972"/>
    <w:rsid w:val="00D133A3"/>
    <w:rsid w:val="00D15197"/>
    <w:rsid w:val="00D167B4"/>
    <w:rsid w:val="00D16820"/>
    <w:rsid w:val="00D169C8"/>
    <w:rsid w:val="00D1793F"/>
    <w:rsid w:val="00D217FB"/>
    <w:rsid w:val="00D221CF"/>
    <w:rsid w:val="00D22AF5"/>
    <w:rsid w:val="00D22FC5"/>
    <w:rsid w:val="00D230E9"/>
    <w:rsid w:val="00D235EA"/>
    <w:rsid w:val="00D237C1"/>
    <w:rsid w:val="00D2386E"/>
    <w:rsid w:val="00D244E1"/>
    <w:rsid w:val="00D247A9"/>
    <w:rsid w:val="00D26A72"/>
    <w:rsid w:val="00D2717C"/>
    <w:rsid w:val="00D30E50"/>
    <w:rsid w:val="00D3160A"/>
    <w:rsid w:val="00D32124"/>
    <w:rsid w:val="00D32420"/>
    <w:rsid w:val="00D32721"/>
    <w:rsid w:val="00D328DC"/>
    <w:rsid w:val="00D33387"/>
    <w:rsid w:val="00D334CD"/>
    <w:rsid w:val="00D35DBB"/>
    <w:rsid w:val="00D40203"/>
    <w:rsid w:val="00D402FB"/>
    <w:rsid w:val="00D40839"/>
    <w:rsid w:val="00D40A48"/>
    <w:rsid w:val="00D41630"/>
    <w:rsid w:val="00D43304"/>
    <w:rsid w:val="00D4510E"/>
    <w:rsid w:val="00D46190"/>
    <w:rsid w:val="00D46304"/>
    <w:rsid w:val="00D466C3"/>
    <w:rsid w:val="00D4700C"/>
    <w:rsid w:val="00D47D7A"/>
    <w:rsid w:val="00D50251"/>
    <w:rsid w:val="00D50ABD"/>
    <w:rsid w:val="00D50D5E"/>
    <w:rsid w:val="00D52EDF"/>
    <w:rsid w:val="00D53F34"/>
    <w:rsid w:val="00D54CAC"/>
    <w:rsid w:val="00D55290"/>
    <w:rsid w:val="00D561C6"/>
    <w:rsid w:val="00D56312"/>
    <w:rsid w:val="00D56A4E"/>
    <w:rsid w:val="00D5753F"/>
    <w:rsid w:val="00D57791"/>
    <w:rsid w:val="00D60026"/>
    <w:rsid w:val="00D6046A"/>
    <w:rsid w:val="00D62870"/>
    <w:rsid w:val="00D634D1"/>
    <w:rsid w:val="00D64CA6"/>
    <w:rsid w:val="00D655D9"/>
    <w:rsid w:val="00D65872"/>
    <w:rsid w:val="00D65CB8"/>
    <w:rsid w:val="00D66A45"/>
    <w:rsid w:val="00D676F3"/>
    <w:rsid w:val="00D67F4C"/>
    <w:rsid w:val="00D70EF5"/>
    <w:rsid w:val="00D71024"/>
    <w:rsid w:val="00D71084"/>
    <w:rsid w:val="00D71A25"/>
    <w:rsid w:val="00D71C2E"/>
    <w:rsid w:val="00D71F08"/>
    <w:rsid w:val="00D71FCF"/>
    <w:rsid w:val="00D727C5"/>
    <w:rsid w:val="00D72A54"/>
    <w:rsid w:val="00D72CC1"/>
    <w:rsid w:val="00D73BCA"/>
    <w:rsid w:val="00D73DB8"/>
    <w:rsid w:val="00D74996"/>
    <w:rsid w:val="00D74BE0"/>
    <w:rsid w:val="00D75AA4"/>
    <w:rsid w:val="00D76EC9"/>
    <w:rsid w:val="00D802B4"/>
    <w:rsid w:val="00D80371"/>
    <w:rsid w:val="00D80E7D"/>
    <w:rsid w:val="00D81397"/>
    <w:rsid w:val="00D8209F"/>
    <w:rsid w:val="00D821F4"/>
    <w:rsid w:val="00D846AD"/>
    <w:rsid w:val="00D848B9"/>
    <w:rsid w:val="00D84907"/>
    <w:rsid w:val="00D857E1"/>
    <w:rsid w:val="00D863E3"/>
    <w:rsid w:val="00D86EBF"/>
    <w:rsid w:val="00D8713B"/>
    <w:rsid w:val="00D87B1A"/>
    <w:rsid w:val="00D90D15"/>
    <w:rsid w:val="00D90E69"/>
    <w:rsid w:val="00D90E6E"/>
    <w:rsid w:val="00D90FDA"/>
    <w:rsid w:val="00D91368"/>
    <w:rsid w:val="00D925FD"/>
    <w:rsid w:val="00D9281E"/>
    <w:rsid w:val="00D92E75"/>
    <w:rsid w:val="00D92FA8"/>
    <w:rsid w:val="00D93106"/>
    <w:rsid w:val="00D933E9"/>
    <w:rsid w:val="00D93A72"/>
    <w:rsid w:val="00D949AF"/>
    <w:rsid w:val="00D9505D"/>
    <w:rsid w:val="00D9531F"/>
    <w:rsid w:val="00D953D0"/>
    <w:rsid w:val="00D95928"/>
    <w:rsid w:val="00D959F5"/>
    <w:rsid w:val="00D96884"/>
    <w:rsid w:val="00D97146"/>
    <w:rsid w:val="00DA1550"/>
    <w:rsid w:val="00DA3FDD"/>
    <w:rsid w:val="00DA4729"/>
    <w:rsid w:val="00DA4F3B"/>
    <w:rsid w:val="00DA7017"/>
    <w:rsid w:val="00DA7028"/>
    <w:rsid w:val="00DB1AD2"/>
    <w:rsid w:val="00DB2B58"/>
    <w:rsid w:val="00DB2D8D"/>
    <w:rsid w:val="00DB2F39"/>
    <w:rsid w:val="00DB43D9"/>
    <w:rsid w:val="00DB4AD9"/>
    <w:rsid w:val="00DB4E43"/>
    <w:rsid w:val="00DB5206"/>
    <w:rsid w:val="00DB56FA"/>
    <w:rsid w:val="00DB6276"/>
    <w:rsid w:val="00DB6380"/>
    <w:rsid w:val="00DB63F5"/>
    <w:rsid w:val="00DC148E"/>
    <w:rsid w:val="00DC150A"/>
    <w:rsid w:val="00DC171B"/>
    <w:rsid w:val="00DC1C6B"/>
    <w:rsid w:val="00DC1FC6"/>
    <w:rsid w:val="00DC2C2E"/>
    <w:rsid w:val="00DC2E04"/>
    <w:rsid w:val="00DC3111"/>
    <w:rsid w:val="00DC38D3"/>
    <w:rsid w:val="00DC3DC1"/>
    <w:rsid w:val="00DC3E6B"/>
    <w:rsid w:val="00DC3ECE"/>
    <w:rsid w:val="00DC4AF0"/>
    <w:rsid w:val="00DC7886"/>
    <w:rsid w:val="00DD0CF2"/>
    <w:rsid w:val="00DD201A"/>
    <w:rsid w:val="00DD2110"/>
    <w:rsid w:val="00DD6948"/>
    <w:rsid w:val="00DD7C16"/>
    <w:rsid w:val="00DE01FC"/>
    <w:rsid w:val="00DE128D"/>
    <w:rsid w:val="00DE1554"/>
    <w:rsid w:val="00DE24D8"/>
    <w:rsid w:val="00DE2901"/>
    <w:rsid w:val="00DE4866"/>
    <w:rsid w:val="00DE590F"/>
    <w:rsid w:val="00DE7446"/>
    <w:rsid w:val="00DE7DC1"/>
    <w:rsid w:val="00DF2F2B"/>
    <w:rsid w:val="00DF3201"/>
    <w:rsid w:val="00DF3430"/>
    <w:rsid w:val="00DF3EB8"/>
    <w:rsid w:val="00DF3F7E"/>
    <w:rsid w:val="00DF4A46"/>
    <w:rsid w:val="00DF4B83"/>
    <w:rsid w:val="00DF5BEB"/>
    <w:rsid w:val="00DF60EE"/>
    <w:rsid w:val="00DF62AE"/>
    <w:rsid w:val="00DF6A1B"/>
    <w:rsid w:val="00DF6AB6"/>
    <w:rsid w:val="00DF6C6B"/>
    <w:rsid w:val="00DF7648"/>
    <w:rsid w:val="00E00E29"/>
    <w:rsid w:val="00E00EB2"/>
    <w:rsid w:val="00E01224"/>
    <w:rsid w:val="00E01F2D"/>
    <w:rsid w:val="00E02BAB"/>
    <w:rsid w:val="00E0370D"/>
    <w:rsid w:val="00E04CEB"/>
    <w:rsid w:val="00E060BC"/>
    <w:rsid w:val="00E06FFE"/>
    <w:rsid w:val="00E07128"/>
    <w:rsid w:val="00E10E37"/>
    <w:rsid w:val="00E11420"/>
    <w:rsid w:val="00E11977"/>
    <w:rsid w:val="00E131E1"/>
    <w:rsid w:val="00E132FB"/>
    <w:rsid w:val="00E137DC"/>
    <w:rsid w:val="00E170B7"/>
    <w:rsid w:val="00E17609"/>
    <w:rsid w:val="00E177DD"/>
    <w:rsid w:val="00E2075F"/>
    <w:rsid w:val="00E20900"/>
    <w:rsid w:val="00E2090E"/>
    <w:rsid w:val="00E20C7F"/>
    <w:rsid w:val="00E20FCF"/>
    <w:rsid w:val="00E21F03"/>
    <w:rsid w:val="00E2241A"/>
    <w:rsid w:val="00E22642"/>
    <w:rsid w:val="00E2396E"/>
    <w:rsid w:val="00E23FE7"/>
    <w:rsid w:val="00E24728"/>
    <w:rsid w:val="00E2477F"/>
    <w:rsid w:val="00E25ED0"/>
    <w:rsid w:val="00E276AC"/>
    <w:rsid w:val="00E31D9E"/>
    <w:rsid w:val="00E32B9E"/>
    <w:rsid w:val="00E338E1"/>
    <w:rsid w:val="00E33EB4"/>
    <w:rsid w:val="00E3489F"/>
    <w:rsid w:val="00E348FF"/>
    <w:rsid w:val="00E34A35"/>
    <w:rsid w:val="00E34B6C"/>
    <w:rsid w:val="00E34D71"/>
    <w:rsid w:val="00E371DF"/>
    <w:rsid w:val="00E37C2F"/>
    <w:rsid w:val="00E37D6A"/>
    <w:rsid w:val="00E37DCA"/>
    <w:rsid w:val="00E407EA"/>
    <w:rsid w:val="00E41099"/>
    <w:rsid w:val="00E41304"/>
    <w:rsid w:val="00E4140A"/>
    <w:rsid w:val="00E41C28"/>
    <w:rsid w:val="00E4214D"/>
    <w:rsid w:val="00E42D22"/>
    <w:rsid w:val="00E4308A"/>
    <w:rsid w:val="00E44606"/>
    <w:rsid w:val="00E46308"/>
    <w:rsid w:val="00E46684"/>
    <w:rsid w:val="00E475AB"/>
    <w:rsid w:val="00E5030C"/>
    <w:rsid w:val="00E51A58"/>
    <w:rsid w:val="00E51AF9"/>
    <w:rsid w:val="00E51E17"/>
    <w:rsid w:val="00E52DAB"/>
    <w:rsid w:val="00E52ECE"/>
    <w:rsid w:val="00E53671"/>
    <w:rsid w:val="00E539B0"/>
    <w:rsid w:val="00E53A23"/>
    <w:rsid w:val="00E54DB8"/>
    <w:rsid w:val="00E54E3C"/>
    <w:rsid w:val="00E55994"/>
    <w:rsid w:val="00E56369"/>
    <w:rsid w:val="00E56B42"/>
    <w:rsid w:val="00E57425"/>
    <w:rsid w:val="00E605DE"/>
    <w:rsid w:val="00E60606"/>
    <w:rsid w:val="00E60C66"/>
    <w:rsid w:val="00E6164D"/>
    <w:rsid w:val="00E618C9"/>
    <w:rsid w:val="00E62601"/>
    <w:rsid w:val="00E62774"/>
    <w:rsid w:val="00E6307C"/>
    <w:rsid w:val="00E63565"/>
    <w:rsid w:val="00E636FA"/>
    <w:rsid w:val="00E651FF"/>
    <w:rsid w:val="00E66983"/>
    <w:rsid w:val="00E66C50"/>
    <w:rsid w:val="00E675E1"/>
    <w:rsid w:val="00E679D3"/>
    <w:rsid w:val="00E70299"/>
    <w:rsid w:val="00E71208"/>
    <w:rsid w:val="00E71365"/>
    <w:rsid w:val="00E71444"/>
    <w:rsid w:val="00E71C91"/>
    <w:rsid w:val="00E720A1"/>
    <w:rsid w:val="00E7228F"/>
    <w:rsid w:val="00E75DDA"/>
    <w:rsid w:val="00E761E0"/>
    <w:rsid w:val="00E76566"/>
    <w:rsid w:val="00E773E8"/>
    <w:rsid w:val="00E80E99"/>
    <w:rsid w:val="00E8331B"/>
    <w:rsid w:val="00E83890"/>
    <w:rsid w:val="00E83ADD"/>
    <w:rsid w:val="00E841D6"/>
    <w:rsid w:val="00E84F38"/>
    <w:rsid w:val="00E85623"/>
    <w:rsid w:val="00E85805"/>
    <w:rsid w:val="00E8701F"/>
    <w:rsid w:val="00E87404"/>
    <w:rsid w:val="00E87441"/>
    <w:rsid w:val="00E90A7E"/>
    <w:rsid w:val="00E914FE"/>
    <w:rsid w:val="00E919A1"/>
    <w:rsid w:val="00E91CE2"/>
    <w:rsid w:val="00E91FAE"/>
    <w:rsid w:val="00E92166"/>
    <w:rsid w:val="00E9257D"/>
    <w:rsid w:val="00E9397A"/>
    <w:rsid w:val="00E94124"/>
    <w:rsid w:val="00E950DF"/>
    <w:rsid w:val="00E950F3"/>
    <w:rsid w:val="00E967EF"/>
    <w:rsid w:val="00E96E3F"/>
    <w:rsid w:val="00E97B98"/>
    <w:rsid w:val="00EA2081"/>
    <w:rsid w:val="00EA235D"/>
    <w:rsid w:val="00EA270C"/>
    <w:rsid w:val="00EA3328"/>
    <w:rsid w:val="00EA3BAA"/>
    <w:rsid w:val="00EA45E6"/>
    <w:rsid w:val="00EA4974"/>
    <w:rsid w:val="00EA4B89"/>
    <w:rsid w:val="00EA532E"/>
    <w:rsid w:val="00EA541B"/>
    <w:rsid w:val="00EA5689"/>
    <w:rsid w:val="00EA5BD6"/>
    <w:rsid w:val="00EA6C27"/>
    <w:rsid w:val="00EA726C"/>
    <w:rsid w:val="00EB06D9"/>
    <w:rsid w:val="00EB138D"/>
    <w:rsid w:val="00EB192B"/>
    <w:rsid w:val="00EB19ED"/>
    <w:rsid w:val="00EB1A2F"/>
    <w:rsid w:val="00EB1CAB"/>
    <w:rsid w:val="00EB1FE0"/>
    <w:rsid w:val="00EB2BB0"/>
    <w:rsid w:val="00EB4128"/>
    <w:rsid w:val="00EB507B"/>
    <w:rsid w:val="00EC01C5"/>
    <w:rsid w:val="00EC0F5A"/>
    <w:rsid w:val="00EC19B3"/>
    <w:rsid w:val="00EC2F1E"/>
    <w:rsid w:val="00EC2FE0"/>
    <w:rsid w:val="00EC3439"/>
    <w:rsid w:val="00EC3F8B"/>
    <w:rsid w:val="00EC4265"/>
    <w:rsid w:val="00EC4CEB"/>
    <w:rsid w:val="00EC659E"/>
    <w:rsid w:val="00EC7276"/>
    <w:rsid w:val="00ED2072"/>
    <w:rsid w:val="00ED25A0"/>
    <w:rsid w:val="00ED2AE0"/>
    <w:rsid w:val="00ED320F"/>
    <w:rsid w:val="00ED5553"/>
    <w:rsid w:val="00ED5C2F"/>
    <w:rsid w:val="00ED5E36"/>
    <w:rsid w:val="00ED5F7B"/>
    <w:rsid w:val="00ED62AF"/>
    <w:rsid w:val="00ED6961"/>
    <w:rsid w:val="00ED6ABD"/>
    <w:rsid w:val="00ED70E7"/>
    <w:rsid w:val="00EE041C"/>
    <w:rsid w:val="00EE1569"/>
    <w:rsid w:val="00EE3537"/>
    <w:rsid w:val="00EE58D7"/>
    <w:rsid w:val="00EE5992"/>
    <w:rsid w:val="00EE611E"/>
    <w:rsid w:val="00EF04B8"/>
    <w:rsid w:val="00EF0B96"/>
    <w:rsid w:val="00EF12A7"/>
    <w:rsid w:val="00EF19AE"/>
    <w:rsid w:val="00EF1A7A"/>
    <w:rsid w:val="00EF2FE2"/>
    <w:rsid w:val="00EF3486"/>
    <w:rsid w:val="00EF47AF"/>
    <w:rsid w:val="00EF53B6"/>
    <w:rsid w:val="00EF5B95"/>
    <w:rsid w:val="00EF66A7"/>
    <w:rsid w:val="00EF7276"/>
    <w:rsid w:val="00EF7DFE"/>
    <w:rsid w:val="00F00B73"/>
    <w:rsid w:val="00F02FFB"/>
    <w:rsid w:val="00F03A29"/>
    <w:rsid w:val="00F04EA0"/>
    <w:rsid w:val="00F0525D"/>
    <w:rsid w:val="00F07271"/>
    <w:rsid w:val="00F074B7"/>
    <w:rsid w:val="00F115CA"/>
    <w:rsid w:val="00F12010"/>
    <w:rsid w:val="00F1450C"/>
    <w:rsid w:val="00F1480A"/>
    <w:rsid w:val="00F14817"/>
    <w:rsid w:val="00F14EBA"/>
    <w:rsid w:val="00F1510F"/>
    <w:rsid w:val="00F1515E"/>
    <w:rsid w:val="00F1533A"/>
    <w:rsid w:val="00F15E5A"/>
    <w:rsid w:val="00F16159"/>
    <w:rsid w:val="00F16B81"/>
    <w:rsid w:val="00F17F0A"/>
    <w:rsid w:val="00F23FC3"/>
    <w:rsid w:val="00F24F4E"/>
    <w:rsid w:val="00F254FA"/>
    <w:rsid w:val="00F25ED3"/>
    <w:rsid w:val="00F261FA"/>
    <w:rsid w:val="00F2668F"/>
    <w:rsid w:val="00F2742F"/>
    <w:rsid w:val="00F2753B"/>
    <w:rsid w:val="00F309A0"/>
    <w:rsid w:val="00F3139D"/>
    <w:rsid w:val="00F31652"/>
    <w:rsid w:val="00F31F68"/>
    <w:rsid w:val="00F33623"/>
    <w:rsid w:val="00F33912"/>
    <w:rsid w:val="00F33F8B"/>
    <w:rsid w:val="00F340B2"/>
    <w:rsid w:val="00F34919"/>
    <w:rsid w:val="00F34EAE"/>
    <w:rsid w:val="00F35EEC"/>
    <w:rsid w:val="00F409CF"/>
    <w:rsid w:val="00F4206C"/>
    <w:rsid w:val="00F43390"/>
    <w:rsid w:val="00F4431D"/>
    <w:rsid w:val="00F443B2"/>
    <w:rsid w:val="00F44CC4"/>
    <w:rsid w:val="00F458D8"/>
    <w:rsid w:val="00F45E2C"/>
    <w:rsid w:val="00F47210"/>
    <w:rsid w:val="00F50005"/>
    <w:rsid w:val="00F50237"/>
    <w:rsid w:val="00F502A4"/>
    <w:rsid w:val="00F50D83"/>
    <w:rsid w:val="00F51DFF"/>
    <w:rsid w:val="00F51EBC"/>
    <w:rsid w:val="00F5277E"/>
    <w:rsid w:val="00F52D79"/>
    <w:rsid w:val="00F53596"/>
    <w:rsid w:val="00F53F99"/>
    <w:rsid w:val="00F55BA8"/>
    <w:rsid w:val="00F55D5A"/>
    <w:rsid w:val="00F55DB1"/>
    <w:rsid w:val="00F561F7"/>
    <w:rsid w:val="00F56ACA"/>
    <w:rsid w:val="00F600AB"/>
    <w:rsid w:val="00F600FE"/>
    <w:rsid w:val="00F60501"/>
    <w:rsid w:val="00F61800"/>
    <w:rsid w:val="00F621B0"/>
    <w:rsid w:val="00F62DCA"/>
    <w:rsid w:val="00F62E4D"/>
    <w:rsid w:val="00F63D80"/>
    <w:rsid w:val="00F668D2"/>
    <w:rsid w:val="00F66B34"/>
    <w:rsid w:val="00F675B9"/>
    <w:rsid w:val="00F711C9"/>
    <w:rsid w:val="00F71438"/>
    <w:rsid w:val="00F7154A"/>
    <w:rsid w:val="00F7163F"/>
    <w:rsid w:val="00F727D9"/>
    <w:rsid w:val="00F72C50"/>
    <w:rsid w:val="00F73B9B"/>
    <w:rsid w:val="00F73C8C"/>
    <w:rsid w:val="00F74C59"/>
    <w:rsid w:val="00F75C3A"/>
    <w:rsid w:val="00F76276"/>
    <w:rsid w:val="00F763E1"/>
    <w:rsid w:val="00F76577"/>
    <w:rsid w:val="00F82392"/>
    <w:rsid w:val="00F82E30"/>
    <w:rsid w:val="00F831CB"/>
    <w:rsid w:val="00F843A5"/>
    <w:rsid w:val="00F848A3"/>
    <w:rsid w:val="00F84ACF"/>
    <w:rsid w:val="00F851EF"/>
    <w:rsid w:val="00F85742"/>
    <w:rsid w:val="00F85BF8"/>
    <w:rsid w:val="00F87074"/>
    <w:rsid w:val="00F871CE"/>
    <w:rsid w:val="00F875F7"/>
    <w:rsid w:val="00F877B0"/>
    <w:rsid w:val="00F87802"/>
    <w:rsid w:val="00F87AED"/>
    <w:rsid w:val="00F87F35"/>
    <w:rsid w:val="00F92C0A"/>
    <w:rsid w:val="00F9415B"/>
    <w:rsid w:val="00F95307"/>
    <w:rsid w:val="00FA0639"/>
    <w:rsid w:val="00FA13C2"/>
    <w:rsid w:val="00FA25CF"/>
    <w:rsid w:val="00FA3729"/>
    <w:rsid w:val="00FA51D2"/>
    <w:rsid w:val="00FA7657"/>
    <w:rsid w:val="00FA7A05"/>
    <w:rsid w:val="00FA7CAC"/>
    <w:rsid w:val="00FA7F91"/>
    <w:rsid w:val="00FB121C"/>
    <w:rsid w:val="00FB13C2"/>
    <w:rsid w:val="00FB16AC"/>
    <w:rsid w:val="00FB1CDD"/>
    <w:rsid w:val="00FB1FBF"/>
    <w:rsid w:val="00FB2531"/>
    <w:rsid w:val="00FB28C7"/>
    <w:rsid w:val="00FB29B4"/>
    <w:rsid w:val="00FB2C2F"/>
    <w:rsid w:val="00FB305C"/>
    <w:rsid w:val="00FB30B1"/>
    <w:rsid w:val="00FB31DA"/>
    <w:rsid w:val="00FB353C"/>
    <w:rsid w:val="00FB37A8"/>
    <w:rsid w:val="00FB460D"/>
    <w:rsid w:val="00FB47EE"/>
    <w:rsid w:val="00FB5045"/>
    <w:rsid w:val="00FB555E"/>
    <w:rsid w:val="00FB55C7"/>
    <w:rsid w:val="00FC2397"/>
    <w:rsid w:val="00FC2E3D"/>
    <w:rsid w:val="00FC33C3"/>
    <w:rsid w:val="00FC3791"/>
    <w:rsid w:val="00FC3BDE"/>
    <w:rsid w:val="00FC493E"/>
    <w:rsid w:val="00FC508F"/>
    <w:rsid w:val="00FC5161"/>
    <w:rsid w:val="00FC5188"/>
    <w:rsid w:val="00FC5A85"/>
    <w:rsid w:val="00FC64D5"/>
    <w:rsid w:val="00FC6CB0"/>
    <w:rsid w:val="00FD00CC"/>
    <w:rsid w:val="00FD032A"/>
    <w:rsid w:val="00FD0F36"/>
    <w:rsid w:val="00FD121B"/>
    <w:rsid w:val="00FD165F"/>
    <w:rsid w:val="00FD1D2D"/>
    <w:rsid w:val="00FD1DBE"/>
    <w:rsid w:val="00FD2273"/>
    <w:rsid w:val="00FD25A7"/>
    <w:rsid w:val="00FD27B3"/>
    <w:rsid w:val="00FD27B6"/>
    <w:rsid w:val="00FD3160"/>
    <w:rsid w:val="00FD3689"/>
    <w:rsid w:val="00FD42A3"/>
    <w:rsid w:val="00FD4FD4"/>
    <w:rsid w:val="00FD5D62"/>
    <w:rsid w:val="00FD5F35"/>
    <w:rsid w:val="00FD6552"/>
    <w:rsid w:val="00FD7468"/>
    <w:rsid w:val="00FD7AB0"/>
    <w:rsid w:val="00FD7CE0"/>
    <w:rsid w:val="00FE0B3B"/>
    <w:rsid w:val="00FE1BE2"/>
    <w:rsid w:val="00FE2054"/>
    <w:rsid w:val="00FE2868"/>
    <w:rsid w:val="00FE2AD3"/>
    <w:rsid w:val="00FE50D9"/>
    <w:rsid w:val="00FE5D70"/>
    <w:rsid w:val="00FE730A"/>
    <w:rsid w:val="00FE7B0C"/>
    <w:rsid w:val="00FF149B"/>
    <w:rsid w:val="00FF1DD7"/>
    <w:rsid w:val="00FF20F6"/>
    <w:rsid w:val="00FF4453"/>
    <w:rsid w:val="00FF5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A9A266"/>
  <w15:docId w15:val="{36953E94-0734-440C-A776-A61EE5D3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FB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034F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034F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034FB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034FB0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4FB0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4FB0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4FB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34FB0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034FB0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034FB0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etrz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ADE206-0379-4113-A29E-1AAEB631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49</Pages>
  <Words>14855</Words>
  <Characters>89134</Characters>
  <Application>Microsoft Office Word</Application>
  <DocSecurity>4</DocSecurity>
  <Lines>742</Lines>
  <Paragraphs>207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103782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Anna Smyk</dc:creator>
  <cp:keywords/>
  <dc:description/>
  <cp:lastModifiedBy>Pietrzak Ewa</cp:lastModifiedBy>
  <cp:revision>2</cp:revision>
  <cp:lastPrinted>2025-07-29T08:53:00Z</cp:lastPrinted>
  <dcterms:created xsi:type="dcterms:W3CDTF">2025-12-08T07:27:00Z</dcterms:created>
  <dcterms:modified xsi:type="dcterms:W3CDTF">2025-12-08T07:27:00Z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