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AD5D" w14:textId="273BC8EB" w:rsidR="004939F2" w:rsidRDefault="004939F2" w:rsidP="00151443">
      <w:pPr>
        <w:pStyle w:val="OZNPROJEKTUwskazaniedatylubwersjiprojektu"/>
      </w:pPr>
      <w:r>
        <w:t>Projekt</w:t>
      </w:r>
    </w:p>
    <w:p w14:paraId="457A6FF9" w14:textId="77777777" w:rsidR="004939F2" w:rsidRPr="00870F7B" w:rsidRDefault="004939F2" w:rsidP="004939F2">
      <w:pPr>
        <w:pStyle w:val="OZNRODZAKTUtznustawalubrozporzdzenieiorganwydajcy"/>
      </w:pPr>
      <w:r w:rsidRPr="00870F7B">
        <w:t>ustawa</w:t>
      </w:r>
    </w:p>
    <w:p w14:paraId="05267D3A" w14:textId="4715DE3D" w:rsidR="004939F2" w:rsidRPr="00870F7B" w:rsidRDefault="004939F2" w:rsidP="004939F2">
      <w:pPr>
        <w:pStyle w:val="DATAAKTUdatauchwalenialubwydaniaaktu"/>
      </w:pPr>
      <w:r w:rsidRPr="00870F7B">
        <w:t>z dnia</w:t>
      </w:r>
    </w:p>
    <w:p w14:paraId="309EBE69" w14:textId="77777777" w:rsidR="004939F2" w:rsidRPr="002A041E" w:rsidRDefault="004939F2" w:rsidP="004939F2">
      <w:pPr>
        <w:pStyle w:val="TYTUAKTUprzedmiotregulacjiustawylubrozporzdzenia"/>
      </w:pPr>
      <w:r w:rsidRPr="00870F7B">
        <w:t>o działalności kosmicznej</w:t>
      </w:r>
      <w:r w:rsidRPr="00AD4FC2">
        <w:rPr>
          <w:rStyle w:val="IGPindeksgrnyipogrubienie"/>
        </w:rPr>
        <w:footnoteReference w:id="1"/>
      </w:r>
      <w:r w:rsidRPr="00AD4FC2">
        <w:rPr>
          <w:rStyle w:val="IGPindeksgrnyipogrubienie"/>
        </w:rPr>
        <w:t>)</w:t>
      </w:r>
    </w:p>
    <w:p w14:paraId="54FB9FA7" w14:textId="77777777" w:rsidR="004939F2" w:rsidRPr="00870F7B" w:rsidRDefault="004939F2" w:rsidP="004939F2">
      <w:pPr>
        <w:pStyle w:val="ROZDZODDZOZNoznaczenierozdziauluboddziau"/>
      </w:pPr>
      <w:r w:rsidRPr="00870F7B">
        <w:t>Rozdział 1</w:t>
      </w:r>
    </w:p>
    <w:p w14:paraId="5428BDE1" w14:textId="77777777" w:rsidR="004939F2" w:rsidRPr="00870F7B" w:rsidRDefault="004939F2" w:rsidP="004939F2">
      <w:pPr>
        <w:pStyle w:val="ROZDZODDZPRZEDMprzedmiotregulacjirozdziauluboddziau"/>
      </w:pPr>
      <w:r w:rsidRPr="00870F7B">
        <w:t>Przepisy ogólne</w:t>
      </w:r>
    </w:p>
    <w:p w14:paraId="3A095660" w14:textId="77777777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1.</w:t>
      </w:r>
      <w:r w:rsidRPr="00D25314">
        <w:t> Ustawa określa:</w:t>
      </w:r>
    </w:p>
    <w:p w14:paraId="432E1886" w14:textId="3314CF28" w:rsidR="00AD6A49" w:rsidRDefault="004939F2" w:rsidP="004939F2">
      <w:pPr>
        <w:pStyle w:val="PKTpunkt"/>
      </w:pPr>
      <w:r w:rsidRPr="00870F7B">
        <w:t>1)</w:t>
      </w:r>
      <w:r>
        <w:tab/>
        <w:t>zasady</w:t>
      </w:r>
      <w:r w:rsidRPr="00870F7B">
        <w:t xml:space="preserve"> wykonywania działalności kosmicznej, w tym</w:t>
      </w:r>
      <w:r w:rsidR="00AC58CB">
        <w:t xml:space="preserve"> zasady</w:t>
      </w:r>
      <w:r w:rsidR="00AD6A49">
        <w:t>:</w:t>
      </w:r>
    </w:p>
    <w:p w14:paraId="13438176" w14:textId="734420DF" w:rsidR="004939F2" w:rsidRDefault="00AD6A49" w:rsidP="00965707">
      <w:pPr>
        <w:pStyle w:val="LITlitera"/>
      </w:pPr>
      <w:r>
        <w:t>a)</w:t>
      </w:r>
      <w:r w:rsidR="001010AD">
        <w:tab/>
      </w:r>
      <w:r w:rsidR="004939F2">
        <w:t>udzielania</w:t>
      </w:r>
      <w:r w:rsidR="004939F2" w:rsidRPr="00870F7B">
        <w:t xml:space="preserve"> zezwolenia na wykonywanie działalności kosmicznej,</w:t>
      </w:r>
    </w:p>
    <w:p w14:paraId="277823BF" w14:textId="17AE0646" w:rsidR="00AD6A49" w:rsidRDefault="00AD6A49" w:rsidP="00965707">
      <w:pPr>
        <w:pStyle w:val="LITlitera"/>
      </w:pPr>
      <w:r>
        <w:t>b)</w:t>
      </w:r>
      <w:r>
        <w:tab/>
        <w:t>kontrol</w:t>
      </w:r>
      <w:r w:rsidR="009F7084">
        <w:t>i</w:t>
      </w:r>
      <w:r>
        <w:t xml:space="preserve"> wykonywania działalności kosmicznej,</w:t>
      </w:r>
    </w:p>
    <w:p w14:paraId="5E964191" w14:textId="0A335744" w:rsidR="001010AD" w:rsidRDefault="00AD6A49" w:rsidP="00AD6A49">
      <w:pPr>
        <w:pStyle w:val="LITlitera"/>
      </w:pPr>
      <w:r>
        <w:t>c)</w:t>
      </w:r>
      <w:r>
        <w:tab/>
      </w:r>
      <w:r w:rsidRPr="00870F7B">
        <w:t>odpowiedzialnoś</w:t>
      </w:r>
      <w:r w:rsidR="009F7084">
        <w:t>ci</w:t>
      </w:r>
      <w:r>
        <w:t xml:space="preserve"> </w:t>
      </w:r>
      <w:r w:rsidRPr="00870F7B">
        <w:t>za szkod</w:t>
      </w:r>
      <w:r w:rsidR="00F57DA9">
        <w:t>y</w:t>
      </w:r>
      <w:r w:rsidRPr="00870F7B">
        <w:t xml:space="preserve"> wyrządzon</w:t>
      </w:r>
      <w:r w:rsidR="00F57DA9">
        <w:t>e</w:t>
      </w:r>
      <w:r w:rsidRPr="00870F7B">
        <w:t xml:space="preserve"> przez obiekt kosmiczny</w:t>
      </w:r>
      <w:r w:rsidR="001010AD">
        <w:t>,</w:t>
      </w:r>
    </w:p>
    <w:p w14:paraId="43EEFEB7" w14:textId="6EA78924" w:rsidR="00AD6A49" w:rsidRPr="00870F7B" w:rsidRDefault="001010AD" w:rsidP="00965707">
      <w:pPr>
        <w:pStyle w:val="LITlitera"/>
      </w:pPr>
      <w:r>
        <w:t>d)</w:t>
      </w:r>
      <w:r>
        <w:tab/>
        <w:t>odpowiedzialnoś</w:t>
      </w:r>
      <w:r w:rsidR="009F7084">
        <w:t>ci</w:t>
      </w:r>
      <w:r>
        <w:t xml:space="preserve"> za naruszenie przepisów ustawy;</w:t>
      </w:r>
    </w:p>
    <w:p w14:paraId="5006CB6C" w14:textId="475C29EB" w:rsidR="004939F2" w:rsidRPr="00870F7B" w:rsidRDefault="00AD6A49" w:rsidP="001010AD">
      <w:pPr>
        <w:pStyle w:val="PKTpunkt"/>
      </w:pPr>
      <w:r>
        <w:t>2</w:t>
      </w:r>
      <w:r w:rsidR="004939F2" w:rsidRPr="00870F7B">
        <w:t>)</w:t>
      </w:r>
      <w:r w:rsidR="004939F2">
        <w:tab/>
      </w:r>
      <w:r>
        <w:t xml:space="preserve">zasady </w:t>
      </w:r>
      <w:r w:rsidR="004939F2" w:rsidRPr="00870F7B">
        <w:t xml:space="preserve">prowadzenia </w:t>
      </w:r>
      <w:r>
        <w:t>r</w:t>
      </w:r>
      <w:r w:rsidR="004939F2" w:rsidRPr="00870F7B">
        <w:t xml:space="preserve">ejestru </w:t>
      </w:r>
      <w:r>
        <w:t>o</w:t>
      </w:r>
      <w:r w:rsidR="004939F2" w:rsidRPr="00870F7B">
        <w:t xml:space="preserve">biektów </w:t>
      </w:r>
      <w:r>
        <w:t>k</w:t>
      </w:r>
      <w:r w:rsidR="004939F2" w:rsidRPr="00870F7B">
        <w:t>osmicznych</w:t>
      </w:r>
      <w:r w:rsidR="004939F2">
        <w:t>;</w:t>
      </w:r>
    </w:p>
    <w:p w14:paraId="3B7D4205" w14:textId="39B53F2C" w:rsidR="004939F2" w:rsidRPr="00870F7B" w:rsidRDefault="001010AD">
      <w:pPr>
        <w:pStyle w:val="PKTpunkt"/>
      </w:pPr>
      <w:r>
        <w:t>3</w:t>
      </w:r>
      <w:r w:rsidR="004939F2">
        <w:t>)</w:t>
      </w:r>
      <w:r w:rsidR="004939F2">
        <w:tab/>
        <w:t xml:space="preserve">sposób </w:t>
      </w:r>
      <w:r>
        <w:t xml:space="preserve">i tryb postępowania w przypadku wystąpienia </w:t>
      </w:r>
      <w:r w:rsidR="004939F2">
        <w:t>nieprzewidzianych zdarzeń związanych z wykonywaniem działalności kosmicznej</w:t>
      </w:r>
      <w:r>
        <w:t xml:space="preserve"> oraz</w:t>
      </w:r>
      <w:r w:rsidR="004939F2">
        <w:t xml:space="preserve"> w przypadku znalezienia rzeczy, co do której istnieje podejrzenie, że jest śmieciem kosmicznym.</w:t>
      </w:r>
    </w:p>
    <w:p w14:paraId="4F5A827F" w14:textId="77777777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2.</w:t>
      </w:r>
      <w:r w:rsidRPr="00D25314">
        <w:t> Użyte w ustawie określenia oznaczają:</w:t>
      </w:r>
    </w:p>
    <w:p w14:paraId="5E4D2351" w14:textId="2C45282F" w:rsidR="004939F2" w:rsidRPr="006F3035" w:rsidRDefault="004939F2" w:rsidP="004939F2">
      <w:pPr>
        <w:pStyle w:val="PKTpunkt"/>
      </w:pPr>
      <w:r w:rsidRPr="006F3035">
        <w:t>1)</w:t>
      </w:r>
      <w:r w:rsidRPr="006F3035">
        <w:tab/>
      </w:r>
      <w:proofErr w:type="spellStart"/>
      <w:r w:rsidRPr="006F3035">
        <w:t>deorbitacja</w:t>
      </w:r>
      <w:proofErr w:type="spellEnd"/>
      <w:r w:rsidR="008B4FE6">
        <w:t xml:space="preserve"> obiektu kosmicznego</w:t>
      </w:r>
      <w:r w:rsidRPr="006F3035">
        <w:t xml:space="preserve"> ‒ wejście </w:t>
      </w:r>
      <w:r w:rsidR="00AC58CB" w:rsidRPr="006F3035">
        <w:t xml:space="preserve">w atmosferę ziemską </w:t>
      </w:r>
      <w:r w:rsidRPr="006F3035">
        <w:t>obiektu kosmicznego,</w:t>
      </w:r>
      <w:r w:rsidR="001010AD">
        <w:t xml:space="preserve"> dla którego </w:t>
      </w:r>
      <w:r w:rsidRPr="006F3035">
        <w:t>określon</w:t>
      </w:r>
      <w:r w:rsidR="001010AD">
        <w:t xml:space="preserve">o prognozowany </w:t>
      </w:r>
      <w:r w:rsidRPr="006F3035">
        <w:t xml:space="preserve">czas tego wejścia oraz </w:t>
      </w:r>
      <w:r w:rsidR="009870D1">
        <w:t xml:space="preserve">dla którego określono </w:t>
      </w:r>
      <w:r w:rsidRPr="006F3035">
        <w:t xml:space="preserve">prognozowany </w:t>
      </w:r>
      <w:r w:rsidR="009870D1">
        <w:t xml:space="preserve">czas i miejsce </w:t>
      </w:r>
      <w:r w:rsidRPr="006F3035">
        <w:t xml:space="preserve">upadku </w:t>
      </w:r>
      <w:r w:rsidR="009870D1">
        <w:t xml:space="preserve">albo </w:t>
      </w:r>
      <w:r w:rsidRPr="006F3035">
        <w:t xml:space="preserve">przyziemienia </w:t>
      </w:r>
      <w:r w:rsidR="00AC58CB">
        <w:t xml:space="preserve">jego </w:t>
      </w:r>
      <w:r w:rsidRPr="006F3035">
        <w:t xml:space="preserve">elementów na </w:t>
      </w:r>
      <w:r w:rsidR="009870D1">
        <w:t xml:space="preserve">powierzchni </w:t>
      </w:r>
      <w:r w:rsidRPr="006F3035">
        <w:t>Ziemi;</w:t>
      </w:r>
    </w:p>
    <w:p w14:paraId="5050CAD1" w14:textId="612C6283" w:rsidR="004939F2" w:rsidRPr="00866263" w:rsidRDefault="004939F2" w:rsidP="004939F2">
      <w:pPr>
        <w:pStyle w:val="PKTpunkt"/>
        <w:rPr>
          <w:highlight w:val="yellow"/>
        </w:rPr>
      </w:pPr>
      <w:r w:rsidRPr="006F3035">
        <w:t>2)</w:t>
      </w:r>
      <w:r w:rsidRPr="006F3035">
        <w:tab/>
        <w:t>eksploa</w:t>
      </w:r>
      <w:r w:rsidR="00FE6796">
        <w:t>tacja</w:t>
      </w:r>
      <w:r w:rsidR="00C93EE7">
        <w:t xml:space="preserve"> </w:t>
      </w:r>
      <w:r w:rsidRPr="006F3035">
        <w:t>obiektu kosmicznego –</w:t>
      </w:r>
      <w:r w:rsidR="00AC58CB">
        <w:t xml:space="preserve"> </w:t>
      </w:r>
      <w:r w:rsidRPr="002F0547">
        <w:t>czynno</w:t>
      </w:r>
      <w:r w:rsidRPr="002F0547">
        <w:rPr>
          <w:rFonts w:hint="eastAsia"/>
        </w:rPr>
        <w:t>ś</w:t>
      </w:r>
      <w:r w:rsidRPr="002F0547">
        <w:t>ci zwi</w:t>
      </w:r>
      <w:r w:rsidRPr="002F0547">
        <w:rPr>
          <w:rFonts w:hint="eastAsia"/>
        </w:rPr>
        <w:t>ą</w:t>
      </w:r>
      <w:r w:rsidRPr="002F0547">
        <w:t>zan</w:t>
      </w:r>
      <w:r w:rsidR="00C47209" w:rsidRPr="002F0547">
        <w:t>e</w:t>
      </w:r>
      <w:r w:rsidRPr="002F0547">
        <w:t xml:space="preserve"> z u</w:t>
      </w:r>
      <w:r w:rsidRPr="002F0547">
        <w:rPr>
          <w:rFonts w:hint="eastAsia"/>
        </w:rPr>
        <w:t>ż</w:t>
      </w:r>
      <w:r w:rsidRPr="002F0547">
        <w:t>ytkowaniem obiektu kosmicznego, w tym jego obs</w:t>
      </w:r>
      <w:r w:rsidRPr="002F0547">
        <w:rPr>
          <w:rFonts w:hint="eastAsia"/>
        </w:rPr>
        <w:t>ł</w:t>
      </w:r>
      <w:r w:rsidRPr="002F0547">
        <w:t>ug</w:t>
      </w:r>
      <w:r w:rsidR="001010AD" w:rsidRPr="002F0547">
        <w:rPr>
          <w:rFonts w:hint="eastAsia"/>
        </w:rPr>
        <w:t>ą</w:t>
      </w:r>
      <w:r w:rsidRPr="002F0547">
        <w:t>, konserwacj</w:t>
      </w:r>
      <w:r w:rsidR="001010AD" w:rsidRPr="002F0547">
        <w:rPr>
          <w:rFonts w:hint="eastAsia"/>
        </w:rPr>
        <w:t>ą</w:t>
      </w:r>
      <w:r w:rsidRPr="002F0547">
        <w:t>, napraw</w:t>
      </w:r>
      <w:r w:rsidR="009870D1" w:rsidRPr="002F0547">
        <w:rPr>
          <w:rFonts w:hint="eastAsia"/>
        </w:rPr>
        <w:t>ą</w:t>
      </w:r>
      <w:r w:rsidRPr="002F0547">
        <w:t xml:space="preserve"> i modyfikacj</w:t>
      </w:r>
      <w:r w:rsidR="009870D1" w:rsidRPr="002F0547">
        <w:rPr>
          <w:rFonts w:hint="eastAsia"/>
        </w:rPr>
        <w:t>ą</w:t>
      </w:r>
      <w:r w:rsidRPr="002F0547">
        <w:t>, maj</w:t>
      </w:r>
      <w:r w:rsidRPr="002F0547">
        <w:rPr>
          <w:rFonts w:hint="eastAsia"/>
        </w:rPr>
        <w:t>ą</w:t>
      </w:r>
      <w:r w:rsidRPr="002F0547">
        <w:t>c</w:t>
      </w:r>
      <w:r w:rsidR="00C47209" w:rsidRPr="002F0547">
        <w:t>e</w:t>
      </w:r>
      <w:r w:rsidRPr="002F0547">
        <w:t xml:space="preserve"> na celu utrzymanie obiektu kosmicznego w sprawno</w:t>
      </w:r>
      <w:r w:rsidRPr="002F0547">
        <w:rPr>
          <w:rFonts w:hint="eastAsia"/>
        </w:rPr>
        <w:t>ś</w:t>
      </w:r>
      <w:r w:rsidRPr="002F0547">
        <w:t xml:space="preserve">ci i </w:t>
      </w:r>
      <w:r w:rsidR="002F0547" w:rsidRPr="00866263">
        <w:t>pozwalaj</w:t>
      </w:r>
      <w:r w:rsidR="002F0547" w:rsidRPr="00866263">
        <w:rPr>
          <w:rFonts w:hint="eastAsia"/>
        </w:rPr>
        <w:t>ą</w:t>
      </w:r>
      <w:r w:rsidR="002F0547" w:rsidRPr="00866263">
        <w:t xml:space="preserve">ce na </w:t>
      </w:r>
      <w:r w:rsidR="005E2BB0" w:rsidRPr="002F0547">
        <w:t xml:space="preserve">jego </w:t>
      </w:r>
      <w:r w:rsidRPr="002F0547">
        <w:t>bezpieczne wykorzystywanie zgodnie z przeznaczeniem;</w:t>
      </w:r>
    </w:p>
    <w:p w14:paraId="46819F73" w14:textId="18BC91FD" w:rsidR="004939F2" w:rsidRDefault="004939F2" w:rsidP="004939F2">
      <w:pPr>
        <w:pStyle w:val="PKTpunkt"/>
      </w:pPr>
      <w:r>
        <w:t>3)</w:t>
      </w:r>
      <w:r>
        <w:tab/>
        <w:t>k</w:t>
      </w:r>
      <w:r w:rsidRPr="006F3035">
        <w:t>ontrol</w:t>
      </w:r>
      <w:r w:rsidR="00FE6796">
        <w:t>owanie</w:t>
      </w:r>
      <w:r w:rsidRPr="006F3035">
        <w:t xml:space="preserve"> obiektu kosmicznego –</w:t>
      </w:r>
      <w:r w:rsidR="006C516A">
        <w:t xml:space="preserve"> </w:t>
      </w:r>
      <w:r w:rsidRPr="006F3035">
        <w:t>czynności związan</w:t>
      </w:r>
      <w:r w:rsidR="00C47209">
        <w:t>e</w:t>
      </w:r>
      <w:r w:rsidRPr="006F3035">
        <w:t xml:space="preserve"> z monitorowaniem obiekt</w:t>
      </w:r>
      <w:r>
        <w:t>u</w:t>
      </w:r>
      <w:r w:rsidRPr="006F3035">
        <w:t xml:space="preserve"> </w:t>
      </w:r>
      <w:r w:rsidR="00AC58CB">
        <w:t xml:space="preserve">kosmicznego </w:t>
      </w:r>
      <w:r w:rsidR="003427B4">
        <w:t>po jego wyniesieniu w przestrzeń kosmiczną</w:t>
      </w:r>
      <w:r>
        <w:t>, w szczególności</w:t>
      </w:r>
      <w:r w:rsidRPr="006F3035">
        <w:t xml:space="preserve"> śledzenie </w:t>
      </w:r>
      <w:r w:rsidR="0035162F">
        <w:t xml:space="preserve">jego </w:t>
      </w:r>
      <w:r w:rsidRPr="006F3035">
        <w:t>pozycji</w:t>
      </w:r>
      <w:r w:rsidR="0035162F">
        <w:t xml:space="preserve"> i </w:t>
      </w:r>
      <w:r w:rsidRPr="006F3035">
        <w:t xml:space="preserve">stanu technicznego, a także </w:t>
      </w:r>
      <w:r w:rsidR="00BA0783">
        <w:t xml:space="preserve">czynności polegające na </w:t>
      </w:r>
      <w:r w:rsidRPr="006F3035">
        <w:t>planowani</w:t>
      </w:r>
      <w:r w:rsidR="00BA0783">
        <w:t>u</w:t>
      </w:r>
      <w:r w:rsidRPr="006F3035">
        <w:t xml:space="preserve"> </w:t>
      </w:r>
      <w:r w:rsidR="003427B4" w:rsidRPr="006F3035">
        <w:t xml:space="preserve">manewrów </w:t>
      </w:r>
      <w:r w:rsidRPr="006F3035">
        <w:lastRenderedPageBreak/>
        <w:t xml:space="preserve">i </w:t>
      </w:r>
      <w:r w:rsidR="003427B4">
        <w:t xml:space="preserve">ich </w:t>
      </w:r>
      <w:r w:rsidRPr="006F3035">
        <w:t>wykonywani</w:t>
      </w:r>
      <w:r w:rsidR="00BA0783">
        <w:t>u</w:t>
      </w:r>
      <w:r w:rsidRPr="006F3035">
        <w:t xml:space="preserve"> </w:t>
      </w:r>
      <w:r w:rsidR="003427B4">
        <w:t xml:space="preserve">przez </w:t>
      </w:r>
      <w:r w:rsidR="0035162F">
        <w:t>t</w:t>
      </w:r>
      <w:r w:rsidR="003427B4">
        <w:t>en</w:t>
      </w:r>
      <w:r w:rsidR="0035162F">
        <w:t xml:space="preserve"> obiekt</w:t>
      </w:r>
      <w:r w:rsidRPr="006F3035">
        <w:t>, zapewnieni</w:t>
      </w:r>
      <w:r w:rsidR="00BA0783">
        <w:t>u</w:t>
      </w:r>
      <w:r w:rsidRPr="006F3035">
        <w:t xml:space="preserve"> </w:t>
      </w:r>
      <w:r w:rsidR="0035162F">
        <w:t xml:space="preserve">jego </w:t>
      </w:r>
      <w:r w:rsidRPr="006F3035">
        <w:t>bezpieczeństwa oraz zapobiegani</w:t>
      </w:r>
      <w:r w:rsidR="00BA0783">
        <w:t>u</w:t>
      </w:r>
      <w:r w:rsidRPr="006F3035">
        <w:t xml:space="preserve"> kolizjom</w:t>
      </w:r>
      <w:r w:rsidR="0035162F">
        <w:t xml:space="preserve"> z jego udziałem</w:t>
      </w:r>
      <w:r>
        <w:t>;</w:t>
      </w:r>
    </w:p>
    <w:p w14:paraId="31F5C4EA" w14:textId="56475552" w:rsidR="00CF00EE" w:rsidRDefault="004939F2" w:rsidP="004939F2">
      <w:pPr>
        <w:pStyle w:val="PKTpunkt"/>
      </w:pPr>
      <w:r>
        <w:t>4</w:t>
      </w:r>
      <w:r w:rsidRPr="006F3035">
        <w:t>)</w:t>
      </w:r>
      <w:r>
        <w:tab/>
      </w:r>
      <w:r w:rsidRPr="006F3035">
        <w:t>obiekt kosmiczny – rzecz ruchom</w:t>
      </w:r>
      <w:r w:rsidR="0060106F">
        <w:t>ą</w:t>
      </w:r>
      <w:r w:rsidR="00A94AB6">
        <w:t xml:space="preserve">, która </w:t>
      </w:r>
      <w:r w:rsidR="00BA0783">
        <w:t xml:space="preserve">została </w:t>
      </w:r>
      <w:r w:rsidRPr="006F3035">
        <w:t>wyniesiona w przestrzeń kosmiczną za pomocą pojazdu wynoszącego lub której wyniesienie w przestrzeń kosmiczną jest planowane, będąc</w:t>
      </w:r>
      <w:r w:rsidR="00224707">
        <w:t>ą</w:t>
      </w:r>
      <w:r w:rsidRPr="006F3035">
        <w:t xml:space="preserve"> w</w:t>
      </w:r>
      <w:r w:rsidR="00CF00EE">
        <w:t xml:space="preserve"> </w:t>
      </w:r>
      <w:r w:rsidRPr="006F3035">
        <w:t xml:space="preserve">stanie aktywnym lub nieaktywnym, </w:t>
      </w:r>
      <w:r w:rsidR="006475E2">
        <w:t xml:space="preserve">i jej części składowe, </w:t>
      </w:r>
      <w:r w:rsidR="00A94AB6">
        <w:t xml:space="preserve">a także </w:t>
      </w:r>
      <w:r w:rsidRPr="006F3035">
        <w:t>pojazd wynoszący i jego części składowe;</w:t>
      </w:r>
    </w:p>
    <w:p w14:paraId="005C105C" w14:textId="05CDC66C" w:rsidR="004939F2" w:rsidRPr="006F3035" w:rsidRDefault="00AD4FC2" w:rsidP="004939F2">
      <w:pPr>
        <w:pStyle w:val="PKTpunkt"/>
      </w:pPr>
      <w:r>
        <w:t>5</w:t>
      </w:r>
      <w:r w:rsidR="004939F2">
        <w:t>)</w:t>
      </w:r>
      <w:r w:rsidR="004939F2">
        <w:tab/>
        <w:t xml:space="preserve">operator </w:t>
      </w:r>
      <w:r w:rsidR="004939F2" w:rsidRPr="006F3035">
        <w:t>–</w:t>
      </w:r>
      <w:r w:rsidR="004939F2">
        <w:t xml:space="preserve"> podmiot, o którym mowa w art. 10 ust. 1 pkt 1 </w:t>
      </w:r>
      <w:r w:rsidR="00A94AB6">
        <w:t xml:space="preserve">i </w:t>
      </w:r>
      <w:r w:rsidR="004939F2">
        <w:t>2, który uzyskał zezwolenie</w:t>
      </w:r>
      <w:r w:rsidR="00B0315B" w:rsidRPr="00B0315B">
        <w:t xml:space="preserve"> </w:t>
      </w:r>
      <w:r w:rsidR="00B0315B" w:rsidRPr="00870F7B">
        <w:t>na wykonywanie działalności kosmicznej</w:t>
      </w:r>
      <w:r w:rsidR="00B0315B">
        <w:t>,</w:t>
      </w:r>
      <w:r w:rsidR="004939F2">
        <w:t xml:space="preserve"> </w:t>
      </w:r>
      <w:r w:rsidR="00A94AB6">
        <w:t xml:space="preserve">oraz </w:t>
      </w:r>
      <w:r w:rsidR="004939F2">
        <w:t>jednostka organizacyjna podległa Ministrowi Obrony Narodowej lub przez niego nadzorowana wykonująca działalność kosmiczną;</w:t>
      </w:r>
    </w:p>
    <w:p w14:paraId="66EC52AA" w14:textId="4C2A6B02" w:rsidR="004939F2" w:rsidRPr="006F3035" w:rsidRDefault="00AD4FC2" w:rsidP="004939F2">
      <w:pPr>
        <w:pStyle w:val="PKTpunkt"/>
      </w:pPr>
      <w:r>
        <w:t>6</w:t>
      </w:r>
      <w:r w:rsidR="004939F2" w:rsidRPr="006F3035">
        <w:t>)</w:t>
      </w:r>
      <w:r w:rsidR="004939F2" w:rsidRPr="006F3035">
        <w:tab/>
        <w:t>orbita okołoziemska – trajektori</w:t>
      </w:r>
      <w:r w:rsidR="0060106F">
        <w:t xml:space="preserve">ę </w:t>
      </w:r>
      <w:r w:rsidR="004939F2" w:rsidRPr="006F3035">
        <w:t xml:space="preserve">w przestrzeni kosmicznej, po której porusza się obiekt kosmiczny, dla której można wyznaczyć podstawowe </w:t>
      </w:r>
      <w:r w:rsidR="00450039">
        <w:t xml:space="preserve">parametry </w:t>
      </w:r>
      <w:r w:rsidR="004939F2" w:rsidRPr="006F3035">
        <w:t>względem Ziemi</w:t>
      </w:r>
      <w:r w:rsidR="0060106F">
        <w:t>, w tym</w:t>
      </w:r>
      <w:r w:rsidR="004939F2" w:rsidRPr="006F3035">
        <w:t xml:space="preserve"> apogeum, perygeum, </w:t>
      </w:r>
      <w:r>
        <w:t xml:space="preserve">kąt </w:t>
      </w:r>
      <w:r w:rsidR="004939F2" w:rsidRPr="006F3035">
        <w:t>nachyleni</w:t>
      </w:r>
      <w:r>
        <w:t>a</w:t>
      </w:r>
      <w:r w:rsidR="004939F2" w:rsidRPr="006F3035">
        <w:t xml:space="preserve"> i okres obiegu;</w:t>
      </w:r>
    </w:p>
    <w:p w14:paraId="132C3B46" w14:textId="6E501806" w:rsidR="004939F2" w:rsidRPr="006F3035" w:rsidRDefault="00AD4FC2" w:rsidP="004939F2">
      <w:pPr>
        <w:pStyle w:val="PKTpunkt"/>
      </w:pPr>
      <w:r>
        <w:t>7</w:t>
      </w:r>
      <w:r w:rsidR="004939F2" w:rsidRPr="006F3035">
        <w:t>)</w:t>
      </w:r>
      <w:r w:rsidR="004939F2" w:rsidRPr="006F3035">
        <w:tab/>
        <w:t>państwo wynoszące – państwo wypuszczające w rozumieniu Konwencji o międzynarodowej odpowiedzialności za szkody wyrządzone przez obiekty kosmiczne, sporządzonej w Moskwie, Londynie i Waszyngtonie dnia 29 marca 1972 r. (Dz. U. z 1973</w:t>
      </w:r>
      <w:r w:rsidR="00F8322C">
        <w:t> </w:t>
      </w:r>
      <w:r w:rsidR="004939F2" w:rsidRPr="006F3035">
        <w:t>r. poz. 154) oraz Konwencji o rejestracji obiektów wypuszczonych w przestrzeń kosmiczną, otwartej do podpisania w Nowym Jorku dnia 14 stycznia 1975 r. (Dz. U. z 1979 r. poz. 22);</w:t>
      </w:r>
    </w:p>
    <w:p w14:paraId="22EAA36E" w14:textId="221BD76C" w:rsidR="004939F2" w:rsidRDefault="00AD4FC2" w:rsidP="004939F2">
      <w:pPr>
        <w:pStyle w:val="PKTpunkt"/>
      </w:pPr>
      <w:r>
        <w:t>8</w:t>
      </w:r>
      <w:r w:rsidR="004939F2" w:rsidRPr="006F3035">
        <w:t>)</w:t>
      </w:r>
      <w:r w:rsidR="004939F2" w:rsidRPr="006F3035">
        <w:tab/>
      </w:r>
      <w:r w:rsidR="00C93EE7" w:rsidRPr="002B331F">
        <w:t xml:space="preserve">pojazd suborbitalny </w:t>
      </w:r>
      <w:r w:rsidR="00C93EE7" w:rsidRPr="006F3035">
        <w:t>–</w:t>
      </w:r>
      <w:r w:rsidR="00C93EE7" w:rsidRPr="002B331F">
        <w:t xml:space="preserve"> pojazd wynoszący</w:t>
      </w:r>
      <w:r w:rsidR="0060106F">
        <w:t>, który jest</w:t>
      </w:r>
      <w:r w:rsidR="00C93EE7" w:rsidRPr="002B331F">
        <w:t xml:space="preserve"> niezdolny do wejścia na orbitę okołoziemską;</w:t>
      </w:r>
    </w:p>
    <w:p w14:paraId="1E8C72E1" w14:textId="2AB059FB" w:rsidR="004939F2" w:rsidRPr="006F3035" w:rsidRDefault="00617297" w:rsidP="004939F2">
      <w:pPr>
        <w:pStyle w:val="PKTpunkt"/>
      </w:pPr>
      <w:r>
        <w:t>9</w:t>
      </w:r>
      <w:r w:rsidR="004939F2" w:rsidRPr="002B331F">
        <w:t>)</w:t>
      </w:r>
      <w:r w:rsidR="004939F2" w:rsidRPr="002B331F">
        <w:tab/>
      </w:r>
      <w:r w:rsidR="00C93EE7" w:rsidRPr="006F3035">
        <w:t>pojazd wynoszący –</w:t>
      </w:r>
      <w:r w:rsidR="009A3345">
        <w:t xml:space="preserve"> </w:t>
      </w:r>
      <w:r w:rsidR="00C93EE7" w:rsidRPr="006F3035">
        <w:t xml:space="preserve">pojazd rakietowy </w:t>
      </w:r>
      <w:r w:rsidR="00BB3809" w:rsidRPr="006F3035">
        <w:t>zdolny do osiągnięcia przestrzeni kosmicznej</w:t>
      </w:r>
      <w:r w:rsidR="00BB3809">
        <w:t>,</w:t>
      </w:r>
      <w:r w:rsidR="00BB3809" w:rsidRPr="006F3035">
        <w:t xml:space="preserve"> </w:t>
      </w:r>
      <w:r w:rsidR="00C93EE7" w:rsidRPr="006F3035">
        <w:t xml:space="preserve">wraz z </w:t>
      </w:r>
      <w:r w:rsidR="0069389F">
        <w:t xml:space="preserve">wynoszonym przez niego </w:t>
      </w:r>
      <w:r w:rsidR="002F0AC8">
        <w:t xml:space="preserve">innym </w:t>
      </w:r>
      <w:r w:rsidR="0069389F">
        <w:t xml:space="preserve">obiektem kosmicznym </w:t>
      </w:r>
      <w:r w:rsidR="00BB3809">
        <w:t>lub bez takiego</w:t>
      </w:r>
      <w:r w:rsidR="0069389F">
        <w:t xml:space="preserve"> obiektu</w:t>
      </w:r>
      <w:r w:rsidR="00C93EE7" w:rsidRPr="006F3035">
        <w:t>;</w:t>
      </w:r>
    </w:p>
    <w:p w14:paraId="0D1FD2E5" w14:textId="0C613257" w:rsidR="004939F2" w:rsidRPr="006F3035" w:rsidRDefault="004939F2" w:rsidP="004939F2">
      <w:pPr>
        <w:pStyle w:val="PKTpunkt"/>
      </w:pPr>
      <w:r>
        <w:t>1</w:t>
      </w:r>
      <w:r w:rsidR="00AD4FC2">
        <w:t>0</w:t>
      </w:r>
      <w:r w:rsidRPr="006F3035">
        <w:t>)</w:t>
      </w:r>
      <w:r w:rsidRPr="006F3035">
        <w:tab/>
        <w:t>przestrzeń kosmiczna ‒ przestrzeń znajdując</w:t>
      </w:r>
      <w:r w:rsidR="007E2600">
        <w:t>ą</w:t>
      </w:r>
      <w:r w:rsidRPr="006F3035">
        <w:t xml:space="preserve"> się powyżej 100 km nad</w:t>
      </w:r>
      <w:r w:rsidR="007E2600">
        <w:t xml:space="preserve"> średnim </w:t>
      </w:r>
      <w:r w:rsidRPr="006F3035">
        <w:t>poziomem morza;</w:t>
      </w:r>
    </w:p>
    <w:p w14:paraId="18EA54AA" w14:textId="02C3B57C" w:rsidR="004939F2" w:rsidRPr="006F3035" w:rsidRDefault="004939F2" w:rsidP="004939F2">
      <w:pPr>
        <w:pStyle w:val="PKTpunkt"/>
      </w:pPr>
      <w:bookmarkStart w:id="0" w:name="_Hlk208757107"/>
      <w:r>
        <w:t>1</w:t>
      </w:r>
      <w:r w:rsidR="00AD4FC2">
        <w:t>1</w:t>
      </w:r>
      <w:r w:rsidRPr="006F3035">
        <w:t>)</w:t>
      </w:r>
      <w:r w:rsidRPr="006F3035">
        <w:tab/>
        <w:t>śmieci kosmiczne – obiekty kosmiczne, w tym ich części składowe lub fragmenty, które utraciły zdolność do wykonywania przewidzianych dla nich funkcji;</w:t>
      </w:r>
    </w:p>
    <w:bookmarkEnd w:id="0"/>
    <w:p w14:paraId="70BEBD72" w14:textId="6E0B5AA7" w:rsidR="004939F2" w:rsidRPr="006F3035" w:rsidRDefault="004939F2" w:rsidP="004939F2">
      <w:pPr>
        <w:pStyle w:val="PKTpunkt"/>
      </w:pPr>
      <w:r>
        <w:t>1</w:t>
      </w:r>
      <w:r w:rsidR="00AD4FC2">
        <w:t>2</w:t>
      </w:r>
      <w:r w:rsidRPr="006F3035">
        <w:t>)</w:t>
      </w:r>
      <w:r w:rsidRPr="006F3035">
        <w:tab/>
        <w:t>usuwanie obiektu kosmicznego</w:t>
      </w:r>
      <w:r w:rsidR="008E1284">
        <w:t xml:space="preserve"> </w:t>
      </w:r>
      <w:r w:rsidRPr="006F3035">
        <w:t xml:space="preserve">– działania wykonywane przez obiekt kosmiczny znajdujący się na orbicie </w:t>
      </w:r>
      <w:r>
        <w:t>około</w:t>
      </w:r>
      <w:r w:rsidRPr="006F3035">
        <w:t xml:space="preserve">ziemskiej na podstawie algorytmu lub z pomocą operatora, w celu </w:t>
      </w:r>
      <w:bookmarkStart w:id="1" w:name="_Hlk197246611"/>
      <w:proofErr w:type="spellStart"/>
      <w:r w:rsidRPr="006F3035">
        <w:t>deorbitacji</w:t>
      </w:r>
      <w:proofErr w:type="spellEnd"/>
      <w:r w:rsidRPr="006F3035">
        <w:t xml:space="preserve"> </w:t>
      </w:r>
      <w:r w:rsidR="00C144E4">
        <w:t xml:space="preserve">tego obiektu kosmicznego </w:t>
      </w:r>
      <w:r w:rsidRPr="006F3035">
        <w:t xml:space="preserve">lub </w:t>
      </w:r>
      <w:r w:rsidR="00C144E4">
        <w:t xml:space="preserve">jego </w:t>
      </w:r>
      <w:r w:rsidRPr="006F3035">
        <w:t>w</w:t>
      </w:r>
      <w:r w:rsidR="00C47209">
        <w:t>y</w:t>
      </w:r>
      <w:r w:rsidRPr="006F3035">
        <w:t>prowadz</w:t>
      </w:r>
      <w:r w:rsidR="00C144E4">
        <w:t>e</w:t>
      </w:r>
      <w:r w:rsidRPr="006F3035">
        <w:t xml:space="preserve">nia </w:t>
      </w:r>
      <w:r w:rsidR="00C144E4">
        <w:t>p</w:t>
      </w:r>
      <w:r w:rsidRPr="006F3035">
        <w:t>oza obszar chroniony orbit</w:t>
      </w:r>
      <w:r w:rsidR="00C144E4">
        <w:t>y</w:t>
      </w:r>
      <w:r w:rsidRPr="006F3035">
        <w:t xml:space="preserve"> geostacjonarn</w:t>
      </w:r>
      <w:r w:rsidR="00C144E4">
        <w:t>ej</w:t>
      </w:r>
      <w:bookmarkEnd w:id="1"/>
      <w:r w:rsidRPr="006F3035">
        <w:t>;</w:t>
      </w:r>
    </w:p>
    <w:p w14:paraId="6076A763" w14:textId="0762BF38" w:rsidR="004939F2" w:rsidRPr="006F3035" w:rsidRDefault="004939F2" w:rsidP="004939F2">
      <w:pPr>
        <w:pStyle w:val="PKTpunkt"/>
      </w:pPr>
      <w:r w:rsidRPr="006F3035">
        <w:t>1</w:t>
      </w:r>
      <w:r w:rsidR="00AD4FC2">
        <w:t>3</w:t>
      </w:r>
      <w:r w:rsidRPr="006F3035">
        <w:t>)</w:t>
      </w:r>
      <w:r w:rsidRPr="006F3035">
        <w:tab/>
        <w:t xml:space="preserve">wyniesienie obiektu kosmicznego w przestrzeń kosmiczną ‒ wypuszczenie obiektu kosmicznego w rozumieniu Konwencji o międzynarodowej odpowiedzialności za szkody </w:t>
      </w:r>
      <w:r w:rsidRPr="006F3035">
        <w:lastRenderedPageBreak/>
        <w:t>wyrządzone przez obiekty kosmiczne, sporządzonej w Moskwie, Londynie i Waszyngtonie dnia 29 marca 1972 r. oraz Konwencji o rejestracji obiektów wypuszczonych w przestrzeń kosmiczną, otwartej do podpisania w Nowym Jorku dnia 14 stycznia 1975 r.</w:t>
      </w:r>
    </w:p>
    <w:p w14:paraId="43006D3D" w14:textId="69BD6A54" w:rsidR="004939F2" w:rsidRPr="0045337F" w:rsidRDefault="004939F2" w:rsidP="004939F2">
      <w:pPr>
        <w:pStyle w:val="ARTartustawynprozporzdzenia"/>
      </w:pPr>
      <w:r w:rsidRPr="00317643">
        <w:rPr>
          <w:rStyle w:val="Ppogrubienie"/>
        </w:rPr>
        <w:t>Art. 3.</w:t>
      </w:r>
      <w:r w:rsidR="00CF00EE">
        <w:t> </w:t>
      </w:r>
      <w:r w:rsidR="00E5199F">
        <w:t>Przepisy ustawy stosuje się</w:t>
      </w:r>
      <w:r w:rsidRPr="00D25314">
        <w:t xml:space="preserve"> do działalności kosmicznej </w:t>
      </w:r>
      <w:r w:rsidRPr="0045337F">
        <w:t>wykonywanej:</w:t>
      </w:r>
    </w:p>
    <w:p w14:paraId="026B82B3" w14:textId="728F971F" w:rsidR="004939F2" w:rsidRPr="0045337F" w:rsidRDefault="004939F2" w:rsidP="004939F2">
      <w:pPr>
        <w:pStyle w:val="PKTpunkt"/>
      </w:pPr>
      <w:r w:rsidRPr="0045337F">
        <w:t>1)</w:t>
      </w:r>
      <w:r w:rsidRPr="0045337F">
        <w:tab/>
      </w:r>
      <w:r w:rsidR="00F53802" w:rsidRPr="0045337F">
        <w:t xml:space="preserve">na </w:t>
      </w:r>
      <w:r w:rsidRPr="0045337F">
        <w:t>terytorium Rzeczypospolitej Polskiej;</w:t>
      </w:r>
    </w:p>
    <w:p w14:paraId="7181AFB7" w14:textId="2A24CAAC" w:rsidR="004939F2" w:rsidRPr="00D25314" w:rsidRDefault="004939F2" w:rsidP="004939F2">
      <w:pPr>
        <w:pStyle w:val="PKTpunkt"/>
      </w:pPr>
      <w:r w:rsidRPr="0045337F">
        <w:t>2)</w:t>
      </w:r>
      <w:r w:rsidRPr="0045337F">
        <w:tab/>
      </w:r>
      <w:r w:rsidR="00F53802" w:rsidRPr="0045337F">
        <w:t xml:space="preserve">z </w:t>
      </w:r>
      <w:r w:rsidRPr="0045337F">
        <w:t>zarejestrowanego w Rzeczypospolitej Polskiej:</w:t>
      </w:r>
    </w:p>
    <w:p w14:paraId="173F0382" w14:textId="77777777" w:rsidR="004939F2" w:rsidRPr="00870F7B" w:rsidRDefault="004939F2" w:rsidP="004939F2">
      <w:pPr>
        <w:pStyle w:val="LITlitera"/>
      </w:pPr>
      <w:r w:rsidRPr="00870F7B">
        <w:t>a)</w:t>
      </w:r>
      <w:r>
        <w:tab/>
      </w:r>
      <w:r w:rsidRPr="00870F7B">
        <w:t>statku morskiego w rozumieniu art. 2 § 1 ustawy z dnia 18 września 2001 r. – Kodeks morski (Dz. U. z 2023 r. poz. 1309),</w:t>
      </w:r>
    </w:p>
    <w:p w14:paraId="67765EBA" w14:textId="2C0A5D4C" w:rsidR="004939F2" w:rsidRDefault="004939F2" w:rsidP="004939F2">
      <w:pPr>
        <w:pStyle w:val="LITlitera"/>
      </w:pPr>
      <w:r w:rsidRPr="00870F7B">
        <w:t>b)</w:t>
      </w:r>
      <w:r>
        <w:tab/>
      </w:r>
      <w:r w:rsidRPr="00870F7B">
        <w:t>statku powietrznego w rozumieniu art. 2 pkt 1 ustawy z dnia 3 lipca 2002 r. – Prawo lotnicze (Dz. U. z 202</w:t>
      </w:r>
      <w:r w:rsidR="00BC0A93">
        <w:t>5</w:t>
      </w:r>
      <w:r w:rsidRPr="00870F7B">
        <w:t xml:space="preserve"> r. poz. </w:t>
      </w:r>
      <w:r w:rsidR="00BC0A93">
        <w:t>1431</w:t>
      </w:r>
      <w:r w:rsidR="00275CD7">
        <w:t xml:space="preserve"> i 1668</w:t>
      </w:r>
      <w:r w:rsidR="00732408">
        <w:t>)</w:t>
      </w:r>
      <w:r w:rsidR="00264DB0">
        <w:t>,</w:t>
      </w:r>
    </w:p>
    <w:p w14:paraId="0161FA7C" w14:textId="304079C6" w:rsidR="00264DB0" w:rsidRPr="00870F7B" w:rsidRDefault="00264DB0" w:rsidP="004939F2">
      <w:pPr>
        <w:pStyle w:val="LITlitera"/>
      </w:pPr>
      <w:r>
        <w:t>c)</w:t>
      </w:r>
      <w:r>
        <w:tab/>
      </w:r>
      <w:r w:rsidRPr="00264DB0">
        <w:t>polski</w:t>
      </w:r>
      <w:r>
        <w:t>ego</w:t>
      </w:r>
      <w:r w:rsidRPr="00264DB0">
        <w:t xml:space="preserve"> państwow</w:t>
      </w:r>
      <w:r>
        <w:t>ego</w:t>
      </w:r>
      <w:r w:rsidRPr="00264DB0">
        <w:t xml:space="preserve"> statk</w:t>
      </w:r>
      <w:r>
        <w:t>u</w:t>
      </w:r>
      <w:r w:rsidRPr="00264DB0">
        <w:t xml:space="preserve"> powietrzn</w:t>
      </w:r>
      <w:r>
        <w:t xml:space="preserve">ego w rozumieniu </w:t>
      </w:r>
      <w:r w:rsidRPr="00264DB0">
        <w:t xml:space="preserve">art. 2 pkt </w:t>
      </w:r>
      <w:r>
        <w:t>2</w:t>
      </w:r>
      <w:r w:rsidRPr="00264DB0">
        <w:t xml:space="preserve"> ustawy z dnia 3 lipca 2002 r. – Prawo lotnicze</w:t>
      </w:r>
      <w:r>
        <w:t>.</w:t>
      </w:r>
    </w:p>
    <w:p w14:paraId="431CF0DE" w14:textId="5B3FE097" w:rsidR="004939F2" w:rsidRDefault="004C66DA" w:rsidP="00617297">
      <w:pPr>
        <w:pStyle w:val="ARTartustawynprozporzdzenia"/>
      </w:pPr>
      <w:r w:rsidRPr="008A23F8">
        <w:rPr>
          <w:rStyle w:val="Ppogrubienie"/>
        </w:rPr>
        <w:t>Art.</w:t>
      </w:r>
      <w:r w:rsidR="00CF00EE" w:rsidRPr="008A23F8">
        <w:rPr>
          <w:rStyle w:val="Ppogrubienie"/>
        </w:rPr>
        <w:t> </w:t>
      </w:r>
      <w:r w:rsidRPr="008A23F8">
        <w:rPr>
          <w:rStyle w:val="Ppogrubienie"/>
        </w:rPr>
        <w:t>4.</w:t>
      </w:r>
      <w:r w:rsidR="00CF00EE" w:rsidRPr="008A23F8">
        <w:t> </w:t>
      </w:r>
      <w:r w:rsidR="00E5199F" w:rsidRPr="008A23F8">
        <w:t xml:space="preserve">Przepisy ustawy </w:t>
      </w:r>
      <w:r w:rsidR="004939F2" w:rsidRPr="008A23F8">
        <w:t xml:space="preserve">stosuje się </w:t>
      </w:r>
      <w:r w:rsidR="00C53461">
        <w:t xml:space="preserve">także </w:t>
      </w:r>
      <w:r w:rsidR="004939F2" w:rsidRPr="008A23F8">
        <w:t xml:space="preserve">do </w:t>
      </w:r>
      <w:r w:rsidRPr="008A23F8">
        <w:t xml:space="preserve">działalności kosmicznej wykonywanej przez </w:t>
      </w:r>
      <w:r w:rsidR="004939F2" w:rsidRPr="008A23F8">
        <w:t>operatora z terytorium pa</w:t>
      </w:r>
      <w:r w:rsidR="00CF00EE" w:rsidRPr="008A23F8">
        <w:t>ń</w:t>
      </w:r>
      <w:r w:rsidR="004939F2" w:rsidRPr="008A23F8">
        <w:t xml:space="preserve">stwa obcego lub </w:t>
      </w:r>
      <w:r w:rsidR="00C53461">
        <w:t xml:space="preserve">z </w:t>
      </w:r>
      <w:r w:rsidR="004939F2" w:rsidRPr="008A23F8">
        <w:t>obszaru niepodlegającego zwierzchnictwu żadnego państwa.</w:t>
      </w:r>
    </w:p>
    <w:p w14:paraId="794EFFF3" w14:textId="07D4F360" w:rsidR="006475E2" w:rsidRDefault="004939F2" w:rsidP="004939F2">
      <w:pPr>
        <w:pStyle w:val="ARTartustawynprozporzdzenia"/>
      </w:pPr>
      <w:bookmarkStart w:id="2" w:name="_Hlk214439996"/>
      <w:r w:rsidRPr="009639FF">
        <w:rPr>
          <w:rStyle w:val="Ppogrubienie"/>
        </w:rPr>
        <w:t>Art. 5.</w:t>
      </w:r>
      <w:r w:rsidRPr="009639FF">
        <w:t> </w:t>
      </w:r>
      <w:r w:rsidR="00062523" w:rsidRPr="009639FF">
        <w:t xml:space="preserve">Do </w:t>
      </w:r>
      <w:r w:rsidR="009301C9" w:rsidRPr="009A3345">
        <w:t>wy</w:t>
      </w:r>
      <w:r w:rsidRPr="009A3345">
        <w:t>korzysta</w:t>
      </w:r>
      <w:r w:rsidR="009301C9" w:rsidRPr="009A3345">
        <w:t xml:space="preserve">nia </w:t>
      </w:r>
      <w:r w:rsidRPr="009A3345">
        <w:t>przestrzeni powietrzn</w:t>
      </w:r>
      <w:r w:rsidRPr="009A3345">
        <w:rPr>
          <w:szCs w:val="24"/>
        </w:rPr>
        <w:t>ej</w:t>
      </w:r>
      <w:r w:rsidR="00F66FDC" w:rsidRPr="009A3345">
        <w:t xml:space="preserve"> Rzeczypospolitej Polskiej</w:t>
      </w:r>
      <w:r w:rsidR="009301C9" w:rsidRPr="009A3345">
        <w:t xml:space="preserve"> </w:t>
      </w:r>
      <w:r w:rsidR="00F17B80" w:rsidRPr="009A3345">
        <w:rPr>
          <w:szCs w:val="24"/>
        </w:rPr>
        <w:t>w zwi</w:t>
      </w:r>
      <w:r w:rsidR="00F17B80" w:rsidRPr="009A3345">
        <w:rPr>
          <w:rFonts w:hint="eastAsia"/>
          <w:szCs w:val="24"/>
        </w:rPr>
        <w:t>ą</w:t>
      </w:r>
      <w:r w:rsidR="00F17B80" w:rsidRPr="009A3345">
        <w:rPr>
          <w:szCs w:val="24"/>
        </w:rPr>
        <w:t>zku z</w:t>
      </w:r>
      <w:r w:rsidR="00866263">
        <w:rPr>
          <w:szCs w:val="24"/>
        </w:rPr>
        <w:t> </w:t>
      </w:r>
      <w:r w:rsidR="00F17B80" w:rsidRPr="009A3345">
        <w:t>wykonywaniem dzia</w:t>
      </w:r>
      <w:r w:rsidR="00F17B80" w:rsidRPr="009A3345">
        <w:rPr>
          <w:rFonts w:hint="eastAsia"/>
        </w:rPr>
        <w:t>ł</w:t>
      </w:r>
      <w:r w:rsidR="00F17B80" w:rsidRPr="009A3345">
        <w:t>alno</w:t>
      </w:r>
      <w:r w:rsidR="00F17B80" w:rsidRPr="009A3345">
        <w:rPr>
          <w:rFonts w:hint="eastAsia"/>
        </w:rPr>
        <w:t>ś</w:t>
      </w:r>
      <w:r w:rsidR="00F17B80" w:rsidRPr="009A3345">
        <w:t>ci kosmicznej</w:t>
      </w:r>
      <w:r w:rsidR="00F17B80" w:rsidRPr="009A3345" w:rsidDel="009301C9">
        <w:t xml:space="preserve"> </w:t>
      </w:r>
      <w:r w:rsidR="00731BAC">
        <w:t>za pomocą</w:t>
      </w:r>
      <w:r w:rsidR="006475E2">
        <w:t>:</w:t>
      </w:r>
    </w:p>
    <w:p w14:paraId="44AA27BC" w14:textId="0F894D18" w:rsidR="006475E2" w:rsidRDefault="006475E2" w:rsidP="00866263">
      <w:pPr>
        <w:pStyle w:val="PKTpunkt"/>
      </w:pPr>
      <w:r>
        <w:t>1)</w:t>
      </w:r>
      <w:r>
        <w:tab/>
      </w:r>
      <w:r w:rsidR="00731BAC">
        <w:t xml:space="preserve">pojazdu wynoszącego niebędącego statkiem powietrznym w rozumieniu art. 2 pkt 1 </w:t>
      </w:r>
      <w:r w:rsidR="00731BAC" w:rsidRPr="006E3777">
        <w:t>ustawy z dnia 3 lipca 2002 r. – Prawo lotnicze</w:t>
      </w:r>
      <w:r>
        <w:t>,</w:t>
      </w:r>
    </w:p>
    <w:p w14:paraId="6A6F221B" w14:textId="61108843" w:rsidR="006475E2" w:rsidRDefault="006475E2" w:rsidP="00866263">
      <w:pPr>
        <w:pStyle w:val="PKTpunkt"/>
      </w:pPr>
      <w:r>
        <w:t>2)</w:t>
      </w:r>
      <w:r>
        <w:tab/>
        <w:t>obiektu kosmicznego innego niż pojazd wynoszący, o którym mowa w pkt 1</w:t>
      </w:r>
    </w:p>
    <w:p w14:paraId="3B1D1949" w14:textId="1C3530C2" w:rsidR="00731BAC" w:rsidRDefault="006475E2" w:rsidP="00866263">
      <w:pPr>
        <w:pStyle w:val="CZWSPPKTczwsplnapunktw"/>
      </w:pPr>
      <w:r>
        <w:t xml:space="preserve">– </w:t>
      </w:r>
      <w:r w:rsidR="004939F2" w:rsidRPr="009639FF">
        <w:t>stosuje si</w:t>
      </w:r>
      <w:r w:rsidR="004939F2" w:rsidRPr="009639FF">
        <w:rPr>
          <w:rFonts w:hint="eastAsia"/>
        </w:rPr>
        <w:t>ę</w:t>
      </w:r>
      <w:r w:rsidR="0072172F" w:rsidRPr="0034051D">
        <w:t xml:space="preserve"> </w:t>
      </w:r>
      <w:r w:rsidR="00731BAC">
        <w:t>przepisy wykonawcze wydane na podstawie art. 119 ust. 4 i art. 121 ust. 5 ustawy</w:t>
      </w:r>
      <w:r w:rsidRPr="006475E2">
        <w:t xml:space="preserve"> z dnia 3 lipca 2002 r. – Prawo lotnicze</w:t>
      </w:r>
      <w:r w:rsidR="00731BAC">
        <w:t>.</w:t>
      </w:r>
    </w:p>
    <w:bookmarkEnd w:id="2"/>
    <w:p w14:paraId="44479FE5" w14:textId="7E906CAD" w:rsidR="004939F2" w:rsidRPr="00837CD6" w:rsidRDefault="004939F2" w:rsidP="004939F2">
      <w:pPr>
        <w:pStyle w:val="ARTartustawynprozporzdzenia"/>
      </w:pPr>
      <w:r w:rsidRPr="00C9544D">
        <w:rPr>
          <w:rStyle w:val="Ppogrubienie"/>
        </w:rPr>
        <w:t>Art. 6.</w:t>
      </w:r>
      <w:r w:rsidRPr="00C9544D">
        <w:t> Organem właściwym w sprawach</w:t>
      </w:r>
      <w:r w:rsidR="00643C12">
        <w:t xml:space="preserve"> </w:t>
      </w:r>
      <w:r w:rsidRPr="00C9544D">
        <w:t>działalności kosmicznej wykonywanej przez jednostki podległe Ministrowi Obrony Narodowej lub przez niego nadzorowane jest Minister Obrony Narodowej.</w:t>
      </w:r>
    </w:p>
    <w:p w14:paraId="2FAEE912" w14:textId="6BE3A401" w:rsidR="00624A9D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7</w:t>
      </w:r>
      <w:r w:rsidRPr="00317643">
        <w:rPr>
          <w:rStyle w:val="Ppogrubienie"/>
        </w:rPr>
        <w:t>.</w:t>
      </w:r>
      <w:r>
        <w:t> </w:t>
      </w:r>
      <w:r w:rsidR="00624A9D">
        <w:t>1.</w:t>
      </w:r>
      <w:r w:rsidR="00866263">
        <w:t> </w:t>
      </w:r>
      <w:r w:rsidR="00624A9D">
        <w:t xml:space="preserve">W sprawach dotyczących wykonywania działalności kosmicznej Prezesowi </w:t>
      </w:r>
      <w:r w:rsidR="00624A9D" w:rsidRPr="00624A9D">
        <w:t>Polskiej Agencji Kosmicznej, działającej na podstawie ustawy z dnia 26 września 2014 r. o</w:t>
      </w:r>
      <w:r w:rsidR="00866263">
        <w:t> </w:t>
      </w:r>
      <w:r w:rsidR="00624A9D" w:rsidRPr="00624A9D">
        <w:t>Polskiej Agencji Kosmicznej (Dz. U. z 2020 r. poz. 1957), zwanej dalej „Agencją”</w:t>
      </w:r>
      <w:r w:rsidR="00624A9D">
        <w:t>, przysługują uprawnienia organu administracji publicznej.</w:t>
      </w:r>
    </w:p>
    <w:p w14:paraId="25266B07" w14:textId="0851C400" w:rsidR="00624A9D" w:rsidRDefault="00624A9D" w:rsidP="00512EBB">
      <w:pPr>
        <w:pStyle w:val="USTustnpkodeksu"/>
      </w:pPr>
      <w:r>
        <w:t>2.</w:t>
      </w:r>
      <w:r w:rsidR="00866263">
        <w:t> </w:t>
      </w:r>
      <w:r>
        <w:t xml:space="preserve">Do postępowań prowadzonych przed Prezesem Agencji stosuje się </w:t>
      </w:r>
      <w:r w:rsidRPr="00624A9D">
        <w:t>ustaw</w:t>
      </w:r>
      <w:r w:rsidR="00BA0783">
        <w:t>ę</w:t>
      </w:r>
      <w:r w:rsidRPr="00624A9D">
        <w:t xml:space="preserve"> z dnia 14</w:t>
      </w:r>
      <w:r w:rsidR="008F10F2">
        <w:t> </w:t>
      </w:r>
      <w:r w:rsidRPr="00624A9D">
        <w:t>czerwca 1960 r. ‒ Kodeks postępowania administracyjnego (Dz. U. z 202</w:t>
      </w:r>
      <w:r w:rsidR="00887DF9">
        <w:t>5</w:t>
      </w:r>
      <w:r w:rsidRPr="00624A9D">
        <w:t xml:space="preserve"> r. poz. </w:t>
      </w:r>
      <w:r w:rsidR="00887DF9">
        <w:t>1691</w:t>
      </w:r>
      <w:r w:rsidRPr="00624A9D">
        <w:t>).</w:t>
      </w:r>
    </w:p>
    <w:p w14:paraId="0ACDF77A" w14:textId="0606884D" w:rsidR="004939F2" w:rsidRDefault="00624A9D" w:rsidP="00512EBB">
      <w:pPr>
        <w:pStyle w:val="USTustnpkodeksu"/>
      </w:pPr>
      <w:r>
        <w:lastRenderedPageBreak/>
        <w:t>3.</w:t>
      </w:r>
      <w:r w:rsidR="00866263">
        <w:t> </w:t>
      </w:r>
      <w:r w:rsidR="004939F2" w:rsidRPr="00870F7B">
        <w:t xml:space="preserve">Organem wyższego stopnia w stosunku do Prezesa </w:t>
      </w:r>
      <w:bookmarkStart w:id="3" w:name="_Hlk214373740"/>
      <w:r w:rsidR="004939F2" w:rsidRPr="00870F7B">
        <w:t>Agencji</w:t>
      </w:r>
      <w:bookmarkEnd w:id="3"/>
      <w:r w:rsidR="004939F2" w:rsidRPr="00870F7B">
        <w:t xml:space="preserve"> w sprawach</w:t>
      </w:r>
      <w:r w:rsidR="004939F2">
        <w:t>:</w:t>
      </w:r>
    </w:p>
    <w:p w14:paraId="1A9BAA49" w14:textId="5C0F83FC" w:rsidR="004939F2" w:rsidRDefault="004939F2" w:rsidP="004939F2">
      <w:pPr>
        <w:pStyle w:val="PKTpunkt"/>
      </w:pPr>
      <w:r>
        <w:t>1)</w:t>
      </w:r>
      <w:r>
        <w:tab/>
      </w:r>
      <w:r w:rsidR="009453CC" w:rsidRPr="009453CC">
        <w:t>zezwolenia na wykonywanie działalności kosmicznej</w:t>
      </w:r>
      <w:r>
        <w:t>,</w:t>
      </w:r>
    </w:p>
    <w:p w14:paraId="60E07760" w14:textId="789D6C8A" w:rsidR="004939F2" w:rsidRDefault="004939F2" w:rsidP="004939F2">
      <w:pPr>
        <w:pStyle w:val="PKTpunkt"/>
      </w:pPr>
      <w:r>
        <w:t>2)</w:t>
      </w:r>
      <w:r>
        <w:tab/>
        <w:t>kar pieniężnych</w:t>
      </w:r>
      <w:r w:rsidR="00624A9D">
        <w:t xml:space="preserve">, o których mowa w rozdziale </w:t>
      </w:r>
      <w:r w:rsidR="00BB14BA" w:rsidRPr="00F604A4">
        <w:t>9</w:t>
      </w:r>
    </w:p>
    <w:p w14:paraId="1E509B4F" w14:textId="43D8EBD2" w:rsidR="004939F2" w:rsidRPr="00870F7B" w:rsidRDefault="00B861DC" w:rsidP="004939F2">
      <w:pPr>
        <w:pStyle w:val="CZWSPPKTczwsplnapunktw"/>
      </w:pPr>
      <w:r>
        <w:t>–</w:t>
      </w:r>
      <w:r w:rsidR="004939F2">
        <w:t xml:space="preserve"> </w:t>
      </w:r>
      <w:r w:rsidR="004939F2" w:rsidRPr="00870F7B">
        <w:t>jest</w:t>
      </w:r>
      <w:r w:rsidR="004939F2">
        <w:t xml:space="preserve"> </w:t>
      </w:r>
      <w:r w:rsidR="004939F2" w:rsidRPr="00870F7B">
        <w:t>minister właściwy do spraw gospodarki.</w:t>
      </w:r>
    </w:p>
    <w:p w14:paraId="1562DBBA" w14:textId="77777777" w:rsidR="004939F2" w:rsidRPr="00870F7B" w:rsidRDefault="004939F2" w:rsidP="004939F2">
      <w:pPr>
        <w:pStyle w:val="ROZDZODDZOZNoznaczenierozdziauluboddziau"/>
      </w:pPr>
      <w:r w:rsidRPr="00870F7B">
        <w:t>Rozdział 2</w:t>
      </w:r>
    </w:p>
    <w:p w14:paraId="0C9420A0" w14:textId="75016843" w:rsidR="004939F2" w:rsidRPr="00870F7B" w:rsidRDefault="00BA0783" w:rsidP="004939F2">
      <w:pPr>
        <w:pStyle w:val="ROZDZODDZPRZEDMprzedmiotregulacjirozdziauluboddziau"/>
      </w:pPr>
      <w:r>
        <w:t>W</w:t>
      </w:r>
      <w:r w:rsidR="004939F2" w:rsidRPr="00870F7B">
        <w:t>ykonywani</w:t>
      </w:r>
      <w:r>
        <w:t>e</w:t>
      </w:r>
      <w:r w:rsidR="004939F2" w:rsidRPr="00870F7B">
        <w:t xml:space="preserve"> działalności kosmicznej</w:t>
      </w:r>
    </w:p>
    <w:p w14:paraId="29B45A7D" w14:textId="54B99510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8</w:t>
      </w:r>
      <w:r w:rsidRPr="00D25314">
        <w:rPr>
          <w:rStyle w:val="Ppogrubienie"/>
        </w:rPr>
        <w:t>.</w:t>
      </w:r>
      <w:r w:rsidRPr="00D25314">
        <w:t> 1.</w:t>
      </w:r>
      <w:r w:rsidR="00CF00EE">
        <w:t> </w:t>
      </w:r>
      <w:r w:rsidRPr="00D25314">
        <w:t>Działalność kosmiczna polega na:</w:t>
      </w:r>
    </w:p>
    <w:p w14:paraId="07004860" w14:textId="6E98703C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>wyniesieniu lub próbie wyniesienia obiektu kosmicznego w przestrzeń kosmiczną;</w:t>
      </w:r>
    </w:p>
    <w:p w14:paraId="30E551FC" w14:textId="69169D70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>eksploat</w:t>
      </w:r>
      <w:r w:rsidR="00617297">
        <w:t>acji</w:t>
      </w:r>
      <w:r w:rsidRPr="00870F7B">
        <w:t xml:space="preserve"> obiektu kosmicznego w przestrzeni kosmicznej;</w:t>
      </w:r>
    </w:p>
    <w:p w14:paraId="6886F27B" w14:textId="23A2C468" w:rsidR="004939F2" w:rsidRPr="00870F7B" w:rsidRDefault="004939F2" w:rsidP="004939F2">
      <w:pPr>
        <w:pStyle w:val="PKTpunkt"/>
      </w:pPr>
      <w:r w:rsidRPr="00870F7B">
        <w:t>3)</w:t>
      </w:r>
      <w:r>
        <w:tab/>
      </w:r>
      <w:r w:rsidRPr="00870F7B">
        <w:t>kontrolowaniu obiektu kosmicznego w przestrzeni kosmicznej;</w:t>
      </w:r>
    </w:p>
    <w:p w14:paraId="1C1152E5" w14:textId="093A3893" w:rsidR="004939F2" w:rsidRPr="00870F7B" w:rsidRDefault="004939F2" w:rsidP="004939F2">
      <w:pPr>
        <w:pStyle w:val="PKTpunkt"/>
      </w:pPr>
      <w:r w:rsidRPr="00870F7B">
        <w:t>4)</w:t>
      </w:r>
      <w:r>
        <w:tab/>
      </w:r>
      <w:r w:rsidRPr="00870F7B">
        <w:t>usuwaniu obiektu kosmicznego, w tym przez jego deorbitację.</w:t>
      </w:r>
    </w:p>
    <w:p w14:paraId="5FA5D87B" w14:textId="43A7AA8C" w:rsidR="004939F2" w:rsidRPr="00870F7B" w:rsidRDefault="004939F2" w:rsidP="004939F2">
      <w:pPr>
        <w:pStyle w:val="USTustnpkodeksu"/>
      </w:pPr>
      <w:r w:rsidRPr="00870F7B">
        <w:t>2.</w:t>
      </w:r>
      <w:r>
        <w:t> </w:t>
      </w:r>
      <w:r w:rsidR="00FF738D">
        <w:t>Za d</w:t>
      </w:r>
      <w:r w:rsidRPr="00870F7B">
        <w:t>ziałalnoś</w:t>
      </w:r>
      <w:r w:rsidR="00FF738D">
        <w:t>ć</w:t>
      </w:r>
      <w:r w:rsidRPr="00870F7B">
        <w:t xml:space="preserve"> kosmiczną w rozumieniu ustawy nie </w:t>
      </w:r>
      <w:r w:rsidR="00FF738D">
        <w:t xml:space="preserve">uznaje się </w:t>
      </w:r>
      <w:r w:rsidRPr="00870F7B">
        <w:t>eksploatacj</w:t>
      </w:r>
      <w:r w:rsidR="00FF738D">
        <w:t>i</w:t>
      </w:r>
      <w:r w:rsidRPr="00870F7B">
        <w:t xml:space="preserve"> </w:t>
      </w:r>
      <w:r w:rsidR="007E4DDC">
        <w:t xml:space="preserve">oraz </w:t>
      </w:r>
      <w:r w:rsidRPr="00870F7B">
        <w:t>kontro</w:t>
      </w:r>
      <w:r w:rsidR="009B1907">
        <w:t>lowani</w:t>
      </w:r>
      <w:r w:rsidR="00FF738D">
        <w:t>a</w:t>
      </w:r>
      <w:r w:rsidRPr="00870F7B">
        <w:t xml:space="preserve"> obiektu kosmicznego w ramach służby radiokomunikacyjnej amatorskiej w</w:t>
      </w:r>
      <w:r w:rsidR="00866263">
        <w:t> </w:t>
      </w:r>
      <w:r w:rsidRPr="00870F7B">
        <w:t xml:space="preserve">rozumieniu </w:t>
      </w:r>
      <w:r>
        <w:t xml:space="preserve">art. 2 pkt 60 </w:t>
      </w:r>
      <w:r w:rsidRPr="00870F7B">
        <w:t xml:space="preserve">ustawy z dnia 12 lipca 2024 r. – Prawo komunikacji elektronicznej (Dz. U. </w:t>
      </w:r>
      <w:r>
        <w:t xml:space="preserve">z 2024 r. </w:t>
      </w:r>
      <w:r w:rsidRPr="00870F7B">
        <w:t>poz. 1221</w:t>
      </w:r>
      <w:r>
        <w:t xml:space="preserve"> oraz z 2025 r. poz. 637 i 820</w:t>
      </w:r>
      <w:r w:rsidRPr="00870F7B">
        <w:t>).</w:t>
      </w:r>
    </w:p>
    <w:p w14:paraId="786ED6D9" w14:textId="400B9210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9</w:t>
      </w:r>
      <w:r w:rsidRPr="00317643">
        <w:rPr>
          <w:rStyle w:val="Ppogrubienie"/>
        </w:rPr>
        <w:t>.</w:t>
      </w:r>
      <w:r>
        <w:t> 1.</w:t>
      </w:r>
      <w:r w:rsidR="00CF00EE">
        <w:t> </w:t>
      </w:r>
      <w:r w:rsidRPr="00870F7B">
        <w:t xml:space="preserve">Działalność </w:t>
      </w:r>
      <w:r w:rsidRPr="00EE0988">
        <w:t>kosmiczn</w:t>
      </w:r>
      <w:r w:rsidR="00FF738D">
        <w:t xml:space="preserve">ą </w:t>
      </w:r>
      <w:r w:rsidRPr="00870F7B">
        <w:t>wykon</w:t>
      </w:r>
      <w:r w:rsidR="00FF738D">
        <w:t xml:space="preserve">uje się </w:t>
      </w:r>
      <w:r w:rsidRPr="00870F7B">
        <w:t>w sposób:</w:t>
      </w:r>
    </w:p>
    <w:p w14:paraId="4F353FD0" w14:textId="16EF478E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>niezagrażający intereso</w:t>
      </w:r>
      <w:r w:rsidR="00FD6E0A">
        <w:t>wi</w:t>
      </w:r>
      <w:r w:rsidRPr="00870F7B">
        <w:t xml:space="preserve"> bezpieczeństwa i obronności w rozumieniu art. 2 pkt 9 ustawy z dnia 11 marca 2022 r. o obronie Ojczyzny (Dz. U. z</w:t>
      </w:r>
      <w:r w:rsidR="009453CC">
        <w:t xml:space="preserve"> 2025 r. poz. 825, 1014 i 1080</w:t>
      </w:r>
      <w:r w:rsidRPr="00870F7B">
        <w:t>)</w:t>
      </w:r>
      <w:r w:rsidR="00FD6E0A">
        <w:t>, zwanym dalej „interesem bezpieczeństwa i obronności”</w:t>
      </w:r>
      <w:r w:rsidRPr="00870F7B">
        <w:t>;</w:t>
      </w:r>
    </w:p>
    <w:p w14:paraId="48DDE781" w14:textId="77777777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>ograniczający do minimum ryzyko dla życia lub zdrowia ludzkiego oraz mienia;</w:t>
      </w:r>
    </w:p>
    <w:p w14:paraId="04070AA5" w14:textId="7498E0F5" w:rsidR="004939F2" w:rsidRPr="00870F7B" w:rsidRDefault="004939F2" w:rsidP="004939F2">
      <w:pPr>
        <w:pStyle w:val="PKTpunkt"/>
      </w:pPr>
      <w:r w:rsidRPr="00870F7B">
        <w:t>3)</w:t>
      </w:r>
      <w:r>
        <w:tab/>
      </w:r>
      <w:r w:rsidRPr="00870F7B">
        <w:t>uwzględniający potrzeby długotrwałego zrównoważonego wykorzystania przestrzeni kosmicznej d</w:t>
      </w:r>
      <w:r w:rsidR="00FF738D">
        <w:t>o</w:t>
      </w:r>
      <w:r w:rsidRPr="00870F7B">
        <w:t xml:space="preserve"> celów pokojowych oraz eliminowania lub ograniczania do minimum negatywnego wpływu działalności kosmicznej na środowisko naturalne Ziemi lub przestrzeni kosmicznej, w tym przez zapobieganie powstawaniu śmieci kosmicznych;</w:t>
      </w:r>
    </w:p>
    <w:p w14:paraId="1D301A0F" w14:textId="4C92E11F" w:rsidR="004939F2" w:rsidRPr="00D25314" w:rsidRDefault="004939F2" w:rsidP="004939F2">
      <w:pPr>
        <w:pStyle w:val="PKTpunkt"/>
      </w:pPr>
      <w:r w:rsidRPr="00870F7B">
        <w:t>4)</w:t>
      </w:r>
      <w:r w:rsidRPr="00D25314">
        <w:tab/>
        <w:t>gwarantujący spełnianie przez obiekt kosmiczny dotyczących</w:t>
      </w:r>
      <w:r w:rsidR="00C75409">
        <w:t xml:space="preserve"> go </w:t>
      </w:r>
      <w:r w:rsidR="00C75409" w:rsidRPr="00D25314">
        <w:t>standardów</w:t>
      </w:r>
      <w:r w:rsidR="00C75409">
        <w:t xml:space="preserve"> w zakresie</w:t>
      </w:r>
      <w:r w:rsidRPr="00D25314">
        <w:t>:</w:t>
      </w:r>
    </w:p>
    <w:p w14:paraId="59647B2D" w14:textId="77777777" w:rsidR="004939F2" w:rsidRPr="00870F7B" w:rsidRDefault="004939F2" w:rsidP="004939F2">
      <w:pPr>
        <w:pStyle w:val="LITlitera"/>
      </w:pPr>
      <w:r w:rsidRPr="00870F7B">
        <w:t>a)</w:t>
      </w:r>
      <w:r>
        <w:tab/>
      </w:r>
      <w:r w:rsidRPr="00870F7B">
        <w:t>wytrzymałości mechanicznej i odporności na warunki kosmiczne,</w:t>
      </w:r>
    </w:p>
    <w:p w14:paraId="7ED6635B" w14:textId="77777777" w:rsidR="004939F2" w:rsidRPr="00870F7B" w:rsidRDefault="004939F2" w:rsidP="004939F2">
      <w:pPr>
        <w:pStyle w:val="LITlitera"/>
      </w:pPr>
      <w:r w:rsidRPr="00870F7B">
        <w:t>b)</w:t>
      </w:r>
      <w:r>
        <w:tab/>
      </w:r>
      <w:r w:rsidRPr="00870F7B">
        <w:t>stabilności paliwa i utleniaczy oraz niezawodności silników,</w:t>
      </w:r>
    </w:p>
    <w:p w14:paraId="01AE9D7D" w14:textId="77777777" w:rsidR="004939F2" w:rsidRPr="00870F7B" w:rsidRDefault="004939F2" w:rsidP="004939F2">
      <w:pPr>
        <w:pStyle w:val="LITlitera"/>
      </w:pPr>
      <w:r w:rsidRPr="00870F7B">
        <w:t>c)</w:t>
      </w:r>
      <w:r>
        <w:tab/>
      </w:r>
      <w:r w:rsidRPr="00870F7B">
        <w:t>stabilności źródeł energii,</w:t>
      </w:r>
    </w:p>
    <w:p w14:paraId="22DC689A" w14:textId="77777777" w:rsidR="004939F2" w:rsidRPr="00870F7B" w:rsidRDefault="004939F2" w:rsidP="004939F2">
      <w:pPr>
        <w:pStyle w:val="LITlitera"/>
      </w:pPr>
      <w:r w:rsidRPr="00870F7B">
        <w:t>d)</w:t>
      </w:r>
      <w:r>
        <w:tab/>
      </w:r>
      <w:r w:rsidRPr="00870F7B">
        <w:t>komunikacji obiektu kosmicznego ze stacją kontrolną,</w:t>
      </w:r>
    </w:p>
    <w:p w14:paraId="7CA5AB85" w14:textId="77777777" w:rsidR="004939F2" w:rsidRPr="00870F7B" w:rsidRDefault="004939F2" w:rsidP="004939F2">
      <w:pPr>
        <w:pStyle w:val="LITlitera"/>
      </w:pPr>
      <w:r w:rsidRPr="00870F7B">
        <w:t>e)</w:t>
      </w:r>
      <w:r>
        <w:tab/>
      </w:r>
      <w:r w:rsidRPr="00870F7B">
        <w:t>precyzji systemów kontrolnych i nawigacyjnych,</w:t>
      </w:r>
    </w:p>
    <w:p w14:paraId="7AB1FA69" w14:textId="77777777" w:rsidR="004939F2" w:rsidRPr="00870F7B" w:rsidRDefault="004939F2" w:rsidP="004939F2">
      <w:pPr>
        <w:pStyle w:val="LITlitera"/>
      </w:pPr>
      <w:r w:rsidRPr="00870F7B">
        <w:t>f)</w:t>
      </w:r>
      <w:r>
        <w:tab/>
      </w:r>
      <w:r w:rsidRPr="00870F7B">
        <w:t>wyposażenia w systemy kontroli termicznej</w:t>
      </w:r>
      <w:r>
        <w:t>.</w:t>
      </w:r>
    </w:p>
    <w:p w14:paraId="18E079F8" w14:textId="12468408" w:rsidR="004939F2" w:rsidRPr="00870F7B" w:rsidRDefault="004939F2" w:rsidP="004939F2">
      <w:pPr>
        <w:pStyle w:val="USTustnpkodeksu"/>
      </w:pPr>
      <w:r w:rsidRPr="00456D42">
        <w:lastRenderedPageBreak/>
        <w:t>2.</w:t>
      </w:r>
      <w:r w:rsidR="009453CC">
        <w:t> </w:t>
      </w:r>
      <w:bookmarkStart w:id="4" w:name="_Hlk214445732"/>
      <w:r>
        <w:t>Prezes Agencji opracowuje w</w:t>
      </w:r>
      <w:r w:rsidRPr="00456D42">
        <w:t>y</w:t>
      </w:r>
      <w:r w:rsidR="00C75409">
        <w:t xml:space="preserve">kaz </w:t>
      </w:r>
      <w:r w:rsidR="00B550EB">
        <w:t xml:space="preserve">rekomendowanych </w:t>
      </w:r>
      <w:r w:rsidRPr="00456D42">
        <w:t>standardów</w:t>
      </w:r>
      <w:r w:rsidR="00B550EB">
        <w:t xml:space="preserve"> dotyczących zakresów</w:t>
      </w:r>
      <w:r w:rsidRPr="00456D42">
        <w:t>, o</w:t>
      </w:r>
      <w:r w:rsidR="00866263">
        <w:t xml:space="preserve"> </w:t>
      </w:r>
      <w:r w:rsidRPr="00456D42">
        <w:t>których mowa w ust. 1 pkt 4</w:t>
      </w:r>
      <w:r w:rsidR="00EE31FA">
        <w:t>,</w:t>
      </w:r>
      <w:r>
        <w:t xml:space="preserve"> i </w:t>
      </w:r>
      <w:r w:rsidRPr="00456D42">
        <w:t>poda</w:t>
      </w:r>
      <w:r>
        <w:t>j</w:t>
      </w:r>
      <w:r w:rsidRPr="00456D42">
        <w:t xml:space="preserve">e </w:t>
      </w:r>
      <w:r w:rsidR="00C75409">
        <w:t xml:space="preserve">go </w:t>
      </w:r>
      <w:r w:rsidRPr="00456D42">
        <w:t>do publicznej wiadomości</w:t>
      </w:r>
      <w:r w:rsidR="009B1907">
        <w:t xml:space="preserve"> w Biuletynie Informacji Publicznej na stronie podmiotowej Agencji.</w:t>
      </w:r>
    </w:p>
    <w:bookmarkEnd w:id="4"/>
    <w:p w14:paraId="76B3E141" w14:textId="44D12ED2" w:rsidR="004939F2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10</w:t>
      </w:r>
      <w:r w:rsidRPr="00317643">
        <w:rPr>
          <w:rStyle w:val="Ppogrubienie"/>
        </w:rPr>
        <w:t>.</w:t>
      </w:r>
      <w:r>
        <w:rPr>
          <w:rStyle w:val="Ppogrubienie"/>
        </w:rPr>
        <w:t> </w:t>
      </w:r>
      <w:r>
        <w:t>1</w:t>
      </w:r>
      <w:r>
        <w:rPr>
          <w:rStyle w:val="Ppogrubienie"/>
        </w:rPr>
        <w:t>.</w:t>
      </w:r>
      <w:r w:rsidR="00CF00EE">
        <w:rPr>
          <w:rStyle w:val="Ppogrubienie"/>
        </w:rPr>
        <w:t> </w:t>
      </w:r>
      <w:r w:rsidRPr="00870F7B">
        <w:t>Działalność kosmiczna może być wykonywana przez</w:t>
      </w:r>
      <w:r>
        <w:t>:</w:t>
      </w:r>
    </w:p>
    <w:p w14:paraId="6DD5635C" w14:textId="226727A9" w:rsidR="004939F2" w:rsidRDefault="004939F2" w:rsidP="004939F2">
      <w:pPr>
        <w:pStyle w:val="PKTpunkt"/>
      </w:pPr>
      <w:r>
        <w:t>1)</w:t>
      </w:r>
      <w:r>
        <w:tab/>
      </w:r>
      <w:r w:rsidRPr="00870F7B">
        <w:t>osobę prawną</w:t>
      </w:r>
      <w:r w:rsidR="00FF5226">
        <w:t>;</w:t>
      </w:r>
    </w:p>
    <w:p w14:paraId="2E51BE3A" w14:textId="0442B8E3" w:rsidR="004939F2" w:rsidRDefault="004939F2" w:rsidP="004939F2">
      <w:pPr>
        <w:pStyle w:val="PKTpunkt"/>
      </w:pPr>
      <w:r>
        <w:t>2)</w:t>
      </w:r>
      <w:r>
        <w:tab/>
      </w:r>
      <w:r w:rsidRPr="00870F7B">
        <w:t>jednostkę organizacyjną niebędącą osobą prawną, której odrębna ustawa przyznaje zdolność prawną</w:t>
      </w:r>
      <w:r w:rsidR="00FF5226">
        <w:t>;</w:t>
      </w:r>
    </w:p>
    <w:p w14:paraId="10FB9003" w14:textId="508171A9" w:rsidR="004939F2" w:rsidRDefault="004939F2" w:rsidP="004939F2">
      <w:pPr>
        <w:pStyle w:val="PKTpunkt"/>
      </w:pPr>
      <w:r>
        <w:t>3</w:t>
      </w:r>
      <w:r w:rsidR="00852E6A">
        <w:t>)</w:t>
      </w:r>
      <w:r w:rsidR="00852E6A">
        <w:tab/>
      </w:r>
      <w:r w:rsidRPr="00FB2071">
        <w:t>jednostk</w:t>
      </w:r>
      <w:r>
        <w:t>ę</w:t>
      </w:r>
      <w:r w:rsidRPr="00FB2071">
        <w:t xml:space="preserve"> </w:t>
      </w:r>
      <w:r w:rsidRPr="00C3083A">
        <w:t>organizacyjn</w:t>
      </w:r>
      <w:r>
        <w:t>ą</w:t>
      </w:r>
      <w:r w:rsidRPr="00C3083A">
        <w:t xml:space="preserve"> podległ</w:t>
      </w:r>
      <w:r>
        <w:t>ą</w:t>
      </w:r>
      <w:r w:rsidRPr="00C3083A">
        <w:t xml:space="preserve"> </w:t>
      </w:r>
      <w:r>
        <w:t xml:space="preserve">Ministrowi Obrony Narodowej </w:t>
      </w:r>
      <w:r w:rsidRPr="00C3083A">
        <w:t xml:space="preserve">lub </w:t>
      </w:r>
      <w:r>
        <w:t xml:space="preserve">przez niego </w:t>
      </w:r>
      <w:r w:rsidRPr="00C3083A">
        <w:t>nadzorowan</w:t>
      </w:r>
      <w:r>
        <w:t>ą.</w:t>
      </w:r>
    </w:p>
    <w:p w14:paraId="1DD08DDF" w14:textId="63068F86" w:rsidR="004939F2" w:rsidRDefault="004939F2" w:rsidP="004939F2">
      <w:pPr>
        <w:pStyle w:val="USTustnpkodeksu"/>
      </w:pPr>
      <w:r>
        <w:t>2.</w:t>
      </w:r>
      <w:r w:rsidR="00C0347D">
        <w:t> </w:t>
      </w:r>
      <w:r>
        <w:t xml:space="preserve">Podmiot, o którym mowa w ust. 1 pkt 1 i 2, </w:t>
      </w:r>
      <w:bookmarkStart w:id="5" w:name="_Hlk197699471"/>
      <w:r w:rsidR="00FF5226">
        <w:t xml:space="preserve">może wykonywać </w:t>
      </w:r>
      <w:r w:rsidR="00FF5226" w:rsidRPr="00870F7B">
        <w:t>działalnoś</w:t>
      </w:r>
      <w:r w:rsidR="00FF5226">
        <w:t>ć</w:t>
      </w:r>
      <w:r w:rsidR="00FF5226" w:rsidRPr="00870F7B">
        <w:t xml:space="preserve"> kosmiczn</w:t>
      </w:r>
      <w:r w:rsidR="00FF5226">
        <w:t xml:space="preserve">ą po </w:t>
      </w:r>
      <w:r w:rsidR="009B1907">
        <w:t>uzysk</w:t>
      </w:r>
      <w:r w:rsidR="00FF5226">
        <w:t xml:space="preserve">aniu </w:t>
      </w:r>
      <w:r w:rsidRPr="00870F7B">
        <w:t>zezwoleni</w:t>
      </w:r>
      <w:r w:rsidR="0021308A">
        <w:t>a</w:t>
      </w:r>
      <w:r w:rsidRPr="00870F7B">
        <w:t xml:space="preserve"> na wykonywanie</w:t>
      </w:r>
      <w:r w:rsidR="0021308A">
        <w:t xml:space="preserve"> działalności kosmicznej</w:t>
      </w:r>
      <w:bookmarkEnd w:id="5"/>
      <w:r w:rsidRPr="00870F7B">
        <w:t>, zwane</w:t>
      </w:r>
      <w:r w:rsidR="0021308A">
        <w:t>go</w:t>
      </w:r>
      <w:r w:rsidRPr="00870F7B">
        <w:t xml:space="preserve"> dalej </w:t>
      </w:r>
      <w:r w:rsidR="00CF00EE">
        <w:t>„</w:t>
      </w:r>
      <w:r w:rsidRPr="00870F7B">
        <w:t>zezwoleniem</w:t>
      </w:r>
      <w:r w:rsidR="00CF00EE">
        <w:t>”</w:t>
      </w:r>
      <w:r w:rsidRPr="00870F7B">
        <w:t>.</w:t>
      </w:r>
    </w:p>
    <w:p w14:paraId="64DF6220" w14:textId="0EBB7FE9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11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C0347D">
        <w:t> </w:t>
      </w:r>
      <w:r w:rsidRPr="00870F7B">
        <w:t>Zezwolenia udziela Prezes Agencji</w:t>
      </w:r>
      <w:r w:rsidR="00965F7A">
        <w:t>,</w:t>
      </w:r>
      <w:r w:rsidRPr="00870F7B">
        <w:t xml:space="preserve"> w drodze decyzji</w:t>
      </w:r>
      <w:r w:rsidR="00965F7A">
        <w:t>,</w:t>
      </w:r>
      <w:r>
        <w:t xml:space="preserve"> na czas określony</w:t>
      </w:r>
      <w:r w:rsidR="00965F7A">
        <w:t xml:space="preserve"> nie krótszy niż okres między planowanymi datami rozpoczęcia</w:t>
      </w:r>
      <w:r w:rsidR="0021308A">
        <w:t xml:space="preserve"> </w:t>
      </w:r>
      <w:r w:rsidR="00965F7A">
        <w:t xml:space="preserve">i zakończenia </w:t>
      </w:r>
      <w:r w:rsidR="00866263">
        <w:t xml:space="preserve">wykonywania </w:t>
      </w:r>
      <w:r w:rsidR="00965F7A">
        <w:t>działalności kosmicznej, o których mowa w art. 12 ust. 2 pkt 6 i 7, określonymi we wniosku.</w:t>
      </w:r>
    </w:p>
    <w:p w14:paraId="68C455B7" w14:textId="4A26BDE6" w:rsidR="004939F2" w:rsidRPr="00D25314" w:rsidRDefault="004939F2" w:rsidP="004939F2">
      <w:pPr>
        <w:pStyle w:val="USTustnpkodeksu"/>
      </w:pPr>
      <w:r w:rsidRPr="00870F7B">
        <w:t>2.</w:t>
      </w:r>
      <w:r w:rsidRPr="00D25314">
        <w:t xml:space="preserve"> Zezwolenia udziela się </w:t>
      </w:r>
      <w:r w:rsidR="00F20FBD">
        <w:t>na:</w:t>
      </w:r>
    </w:p>
    <w:p w14:paraId="4F19437E" w14:textId="4B4FF97F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>wyniesieni</w:t>
      </w:r>
      <w:r w:rsidR="007B78BF">
        <w:t>e</w:t>
      </w:r>
      <w:r w:rsidRPr="00870F7B">
        <w:t xml:space="preserve"> dan</w:t>
      </w:r>
      <w:r w:rsidR="00B07E22">
        <w:t>ego</w:t>
      </w:r>
      <w:r w:rsidR="007B78BF">
        <w:t xml:space="preserve"> pojazd</w:t>
      </w:r>
      <w:r w:rsidR="00B07E22">
        <w:t>u</w:t>
      </w:r>
      <w:r w:rsidR="007B78BF">
        <w:t xml:space="preserve"> wynosząc</w:t>
      </w:r>
      <w:r w:rsidR="00B07E22">
        <w:t>ego</w:t>
      </w:r>
      <w:r w:rsidR="007B78BF">
        <w:t xml:space="preserve"> </w:t>
      </w:r>
      <w:r w:rsidR="00B07E22">
        <w:t xml:space="preserve">w </w:t>
      </w:r>
      <w:r w:rsidR="00B07E22" w:rsidRPr="00870F7B">
        <w:t>przestrzeń kosmiczn</w:t>
      </w:r>
      <w:r w:rsidR="00B07E22">
        <w:t xml:space="preserve">ą wraz z </w:t>
      </w:r>
      <w:r w:rsidR="007B78BF">
        <w:t>inn</w:t>
      </w:r>
      <w:r w:rsidR="00B07E22">
        <w:t>ym</w:t>
      </w:r>
      <w:r w:rsidR="007B78BF">
        <w:t xml:space="preserve"> obiekt</w:t>
      </w:r>
      <w:r w:rsidR="00B07E22">
        <w:t>em</w:t>
      </w:r>
      <w:r w:rsidR="007B78BF">
        <w:t xml:space="preserve"> kosmicz</w:t>
      </w:r>
      <w:r w:rsidR="00B07E22">
        <w:t>nym lub bez</w:t>
      </w:r>
      <w:r w:rsidR="00111DE9">
        <w:t xml:space="preserve"> </w:t>
      </w:r>
      <w:r w:rsidR="00D6534E">
        <w:t>niego</w:t>
      </w:r>
      <w:r w:rsidR="00111DE9">
        <w:t>;</w:t>
      </w:r>
    </w:p>
    <w:p w14:paraId="4E23028E" w14:textId="562347EA" w:rsidR="00450F70" w:rsidRDefault="004939F2" w:rsidP="004939F2">
      <w:pPr>
        <w:pStyle w:val="PKTpunkt"/>
      </w:pPr>
      <w:r w:rsidRPr="00870F7B">
        <w:t>2)</w:t>
      </w:r>
      <w:r>
        <w:tab/>
      </w:r>
      <w:r w:rsidR="00450F70">
        <w:t>wyniesienie danego obiektu kosmicznego niebędącego pojazdem wynoszącym w</w:t>
      </w:r>
      <w:r w:rsidR="00866263">
        <w:t> </w:t>
      </w:r>
      <w:r w:rsidR="00450F70">
        <w:t>przestrzeń kosmiczną;</w:t>
      </w:r>
    </w:p>
    <w:p w14:paraId="173F15D6" w14:textId="73DBBD7D" w:rsidR="004939F2" w:rsidRPr="00870F7B" w:rsidRDefault="00450F70" w:rsidP="004939F2">
      <w:pPr>
        <w:pStyle w:val="PKTpunkt"/>
      </w:pPr>
      <w:r>
        <w:t>3)</w:t>
      </w:r>
      <w:r>
        <w:tab/>
      </w:r>
      <w:r w:rsidR="004939F2" w:rsidRPr="00870F7B">
        <w:t>eksploat</w:t>
      </w:r>
      <w:r w:rsidR="00473202">
        <w:t>acj</w:t>
      </w:r>
      <w:r w:rsidR="00235D97">
        <w:t>ę</w:t>
      </w:r>
      <w:r w:rsidR="004939F2" w:rsidRPr="00870F7B">
        <w:t xml:space="preserve"> danego obiektu kosmicznego w przestrzeni kosmicznej</w:t>
      </w:r>
      <w:r w:rsidR="00F20FBD">
        <w:t>;</w:t>
      </w:r>
    </w:p>
    <w:p w14:paraId="6A357D25" w14:textId="4323CDA2" w:rsidR="004939F2" w:rsidRPr="00870F7B" w:rsidRDefault="007D3B89" w:rsidP="004939F2">
      <w:pPr>
        <w:pStyle w:val="PKTpunkt"/>
      </w:pPr>
      <w:r>
        <w:t>4</w:t>
      </w:r>
      <w:r w:rsidR="004939F2" w:rsidRPr="00870F7B">
        <w:t>)</w:t>
      </w:r>
      <w:r w:rsidR="004939F2">
        <w:tab/>
      </w:r>
      <w:r w:rsidR="004939F2" w:rsidRPr="00870F7B">
        <w:t>kontrolowani</w:t>
      </w:r>
      <w:r w:rsidR="00235D97">
        <w:t>e</w:t>
      </w:r>
      <w:r w:rsidR="004939F2" w:rsidRPr="00870F7B">
        <w:t xml:space="preserve"> danego obiektu kosmicznego w przestrzeni kosmicznej</w:t>
      </w:r>
      <w:r w:rsidR="00F20FBD">
        <w:t>;</w:t>
      </w:r>
    </w:p>
    <w:p w14:paraId="210EDC72" w14:textId="4F948A68" w:rsidR="004939F2" w:rsidRDefault="007D3B89" w:rsidP="004939F2">
      <w:pPr>
        <w:pStyle w:val="PKTpunkt"/>
      </w:pPr>
      <w:r>
        <w:t>5</w:t>
      </w:r>
      <w:r w:rsidR="004939F2" w:rsidRPr="00870F7B">
        <w:t>)</w:t>
      </w:r>
      <w:r w:rsidR="004939F2">
        <w:tab/>
      </w:r>
      <w:r w:rsidR="004939F2" w:rsidRPr="00870F7B">
        <w:t>usuwani</w:t>
      </w:r>
      <w:r w:rsidR="00235D97">
        <w:t>e</w:t>
      </w:r>
      <w:r w:rsidR="004939F2" w:rsidRPr="00870F7B">
        <w:t xml:space="preserve"> danego obiektu kosmicznego z przestrzeni kosmicznej, w tym przez </w:t>
      </w:r>
      <w:r w:rsidR="004939F2">
        <w:t xml:space="preserve">jego </w:t>
      </w:r>
      <w:r w:rsidR="004939F2" w:rsidRPr="00870F7B">
        <w:t>deorbitację.</w:t>
      </w:r>
    </w:p>
    <w:p w14:paraId="522BB962" w14:textId="7E60ECD6" w:rsidR="004939F2" w:rsidRPr="00870F7B" w:rsidRDefault="004939F2" w:rsidP="004939F2">
      <w:pPr>
        <w:pStyle w:val="USTustnpkodeksu"/>
      </w:pPr>
      <w:r>
        <w:t>3. Zezwolenie może dotyczyć więcej niż jednego obiektu kosmicznego.</w:t>
      </w:r>
    </w:p>
    <w:p w14:paraId="7273D8BD" w14:textId="108E875C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2</w:t>
      </w:r>
      <w:r w:rsidRPr="00D25314">
        <w:rPr>
          <w:rStyle w:val="Ppogrubienie"/>
        </w:rPr>
        <w:t>.</w:t>
      </w:r>
      <w:r w:rsidRPr="00D25314">
        <w:t> 1.</w:t>
      </w:r>
      <w:r w:rsidR="00C0347D">
        <w:t> </w:t>
      </w:r>
      <w:r w:rsidRPr="00D25314">
        <w:t xml:space="preserve">Zezwolenia udziela się na wniosek </w:t>
      </w:r>
      <w:r w:rsidR="00824E83">
        <w:t xml:space="preserve">złożony przez </w:t>
      </w:r>
      <w:r>
        <w:t>podmiot, o którym mowa w</w:t>
      </w:r>
      <w:r w:rsidR="00235D97">
        <w:t> </w:t>
      </w:r>
      <w:r>
        <w:t>art. 10 ust. 1 pkt 1 lub 2</w:t>
      </w:r>
      <w:r w:rsidRPr="00D25314">
        <w:t>, który spełnia łącznie następujące warunki:</w:t>
      </w:r>
    </w:p>
    <w:p w14:paraId="614EB954" w14:textId="77777777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0B6A7B">
        <w:t xml:space="preserve">zapewnia wykonywanie działalności kosmicznej w sposób określony w </w:t>
      </w:r>
      <w:r w:rsidRPr="00735FBE">
        <w:t xml:space="preserve">art. </w:t>
      </w:r>
      <w:r>
        <w:t>9</w:t>
      </w:r>
      <w:r w:rsidRPr="000B6A7B">
        <w:t>,</w:t>
      </w:r>
    </w:p>
    <w:p w14:paraId="2428B04C" w14:textId="55BC52F8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 xml:space="preserve">zatrudnia </w:t>
      </w:r>
      <w:r w:rsidR="004C490D" w:rsidRPr="00870F7B">
        <w:t>os</w:t>
      </w:r>
      <w:r w:rsidR="004C490D">
        <w:t>oby</w:t>
      </w:r>
      <w:r w:rsidR="004C490D" w:rsidRPr="00870F7B">
        <w:t xml:space="preserve"> posiadając</w:t>
      </w:r>
      <w:r w:rsidR="004C490D">
        <w:t>e</w:t>
      </w:r>
      <w:r w:rsidR="004C490D" w:rsidRPr="00870F7B">
        <w:t xml:space="preserve"> </w:t>
      </w:r>
      <w:r w:rsidRPr="00870F7B">
        <w:t>wiedzę, wykształcenie</w:t>
      </w:r>
      <w:r>
        <w:t xml:space="preserve"> </w:t>
      </w:r>
      <w:r w:rsidRPr="00870F7B">
        <w:t>lub doświadczenie niezbędne do wykonywania działalności kosmicznej</w:t>
      </w:r>
      <w:r w:rsidR="004C490D">
        <w:t xml:space="preserve"> </w:t>
      </w:r>
      <w:r w:rsidR="004C490D" w:rsidRPr="004C490D">
        <w:t>lub korzysta z usług</w:t>
      </w:r>
      <w:r w:rsidR="004C490D">
        <w:t xml:space="preserve"> takich osób</w:t>
      </w:r>
      <w:r>
        <w:t>,</w:t>
      </w:r>
    </w:p>
    <w:p w14:paraId="480012D9" w14:textId="3CF22146" w:rsidR="004939F2" w:rsidRPr="00870F7B" w:rsidRDefault="004939F2" w:rsidP="004939F2">
      <w:pPr>
        <w:pStyle w:val="PKTpunkt"/>
      </w:pPr>
      <w:r w:rsidRPr="00870F7B">
        <w:t>3)</w:t>
      </w:r>
      <w:r>
        <w:tab/>
      </w:r>
      <w:r w:rsidRPr="00870F7B">
        <w:t>posiada zdolność finansową pozwalającą na niezakłócone wykonywanie działalności kosmicznej</w:t>
      </w:r>
      <w:r w:rsidR="00FB6062">
        <w:t xml:space="preserve"> </w:t>
      </w:r>
    </w:p>
    <w:p w14:paraId="45DFF45C" w14:textId="3CB53FEE" w:rsidR="004939F2" w:rsidRPr="00870F7B" w:rsidRDefault="004939F2" w:rsidP="004939F2">
      <w:pPr>
        <w:pStyle w:val="CZWSPPKTczwsplnapunktw"/>
      </w:pPr>
      <w:r>
        <w:lastRenderedPageBreak/>
        <w:t xml:space="preserve">– </w:t>
      </w:r>
      <w:r w:rsidRPr="00870F7B">
        <w:t>zwan</w:t>
      </w:r>
      <w:r w:rsidR="00FE2771">
        <w:t>y</w:t>
      </w:r>
      <w:r w:rsidRPr="00870F7B">
        <w:t xml:space="preserve"> dalej </w:t>
      </w:r>
      <w:r w:rsidR="00CF00EE">
        <w:t>„</w:t>
      </w:r>
      <w:r w:rsidRPr="00870F7B">
        <w:t>wnioskodawcą</w:t>
      </w:r>
      <w:r w:rsidR="00CF00EE">
        <w:t>”</w:t>
      </w:r>
      <w:r w:rsidRPr="00870F7B">
        <w:t>.</w:t>
      </w:r>
    </w:p>
    <w:p w14:paraId="3BAE4BFB" w14:textId="77777777" w:rsidR="004939F2" w:rsidRPr="00D25314" w:rsidRDefault="004939F2" w:rsidP="004939F2">
      <w:pPr>
        <w:pStyle w:val="USTustnpkodeksu"/>
      </w:pPr>
      <w:r w:rsidRPr="00870F7B">
        <w:t>2.</w:t>
      </w:r>
      <w:r w:rsidRPr="00D25314">
        <w:t> Wniosek zawiera:</w:t>
      </w:r>
    </w:p>
    <w:p w14:paraId="28A5BEDE" w14:textId="77777777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>nazwę wnioskodawcy;</w:t>
      </w:r>
    </w:p>
    <w:p w14:paraId="79980696" w14:textId="64AFB3FF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>adres siedziby wnioskodawcy w Rzeczypospolitej Polskiej;</w:t>
      </w:r>
    </w:p>
    <w:p w14:paraId="5841B4AF" w14:textId="45BE5FA0" w:rsidR="004939F2" w:rsidRPr="00870F7B" w:rsidRDefault="004939F2" w:rsidP="004939F2">
      <w:pPr>
        <w:pStyle w:val="PKTpunkt"/>
      </w:pPr>
      <w:r w:rsidRPr="00870F7B">
        <w:t>3)</w:t>
      </w:r>
      <w:r>
        <w:tab/>
      </w:r>
      <w:r w:rsidRPr="00870F7B">
        <w:t>numer wnioskodawcy w Krajowym Rejestrze Sądowym – je</w:t>
      </w:r>
      <w:r w:rsidR="00A83326">
        <w:t>że</w:t>
      </w:r>
      <w:r w:rsidRPr="00870F7B">
        <w:t xml:space="preserve">li </w:t>
      </w:r>
      <w:r w:rsidR="00235D97">
        <w:t xml:space="preserve">wnioskodawca </w:t>
      </w:r>
      <w:r w:rsidRPr="00870F7B">
        <w:t>jest wpisany do tego rejestru;</w:t>
      </w:r>
    </w:p>
    <w:p w14:paraId="6BBD71B7" w14:textId="0908A48A" w:rsidR="004939F2" w:rsidRPr="00870F7B" w:rsidRDefault="004939F2" w:rsidP="004939F2">
      <w:pPr>
        <w:pStyle w:val="PKTpunkt"/>
      </w:pPr>
      <w:r w:rsidRPr="00870F7B">
        <w:t>4)</w:t>
      </w:r>
      <w:r>
        <w:tab/>
      </w:r>
      <w:r w:rsidRPr="00870F7B">
        <w:t>numer identyfikacji podatkowej (NIP) wnioskodawcy;</w:t>
      </w:r>
    </w:p>
    <w:p w14:paraId="5DC07902" w14:textId="52D14EDE" w:rsidR="004939F2" w:rsidRDefault="004939F2" w:rsidP="004939F2">
      <w:pPr>
        <w:pStyle w:val="PKTpunkt"/>
      </w:pPr>
      <w:r w:rsidRPr="00870F7B">
        <w:t>5)</w:t>
      </w:r>
      <w:r>
        <w:tab/>
      </w:r>
      <w:r w:rsidRPr="00870F7B">
        <w:t xml:space="preserve">wskazanie zakresu zezwolenia, o którym mowa w </w:t>
      </w:r>
      <w:r w:rsidRPr="00735FBE">
        <w:t xml:space="preserve">art. </w:t>
      </w:r>
      <w:r>
        <w:t>11</w:t>
      </w:r>
      <w:r w:rsidRPr="00735FBE">
        <w:t xml:space="preserve"> ust. 2</w:t>
      </w:r>
      <w:r w:rsidRPr="00870F7B">
        <w:t>;</w:t>
      </w:r>
    </w:p>
    <w:p w14:paraId="3BEF218F" w14:textId="38DD138D" w:rsidR="004939F2" w:rsidRPr="009F0A9F" w:rsidRDefault="004939F2" w:rsidP="004939F2">
      <w:pPr>
        <w:pStyle w:val="PKTpunkt"/>
      </w:pPr>
      <w:r>
        <w:t>6</w:t>
      </w:r>
      <w:r w:rsidRPr="009F0A9F">
        <w:t>)</w:t>
      </w:r>
      <w:r w:rsidRPr="009F0A9F">
        <w:tab/>
        <w:t>planowan</w:t>
      </w:r>
      <w:r>
        <w:t>ą datę</w:t>
      </w:r>
      <w:r w:rsidRPr="009F0A9F">
        <w:t xml:space="preserve"> rozpoczęci</w:t>
      </w:r>
      <w:r>
        <w:t>a</w:t>
      </w:r>
      <w:r w:rsidRPr="009F0A9F">
        <w:t xml:space="preserve"> wykonywania działalności kosmicznej;</w:t>
      </w:r>
    </w:p>
    <w:p w14:paraId="5FE75100" w14:textId="77777777" w:rsidR="004939F2" w:rsidRPr="00870F7B" w:rsidRDefault="004939F2" w:rsidP="004939F2">
      <w:pPr>
        <w:pStyle w:val="PKTpunkt"/>
      </w:pPr>
      <w:r>
        <w:t>7</w:t>
      </w:r>
      <w:r w:rsidRPr="009F0A9F">
        <w:t>)</w:t>
      </w:r>
      <w:r w:rsidRPr="009F0A9F">
        <w:tab/>
        <w:t>planowan</w:t>
      </w:r>
      <w:r>
        <w:t>ą datę</w:t>
      </w:r>
      <w:r w:rsidRPr="009F0A9F">
        <w:t xml:space="preserve"> zakończeni</w:t>
      </w:r>
      <w:r>
        <w:t>a</w:t>
      </w:r>
      <w:r w:rsidRPr="009F0A9F">
        <w:t xml:space="preserve"> wykonywania działalności kosmicznej</w:t>
      </w:r>
      <w:r>
        <w:t>;</w:t>
      </w:r>
    </w:p>
    <w:p w14:paraId="352E1EF0" w14:textId="683A849B" w:rsidR="00F751B8" w:rsidRDefault="004939F2" w:rsidP="004939F2">
      <w:pPr>
        <w:pStyle w:val="PKTpunkt"/>
      </w:pPr>
      <w:r>
        <w:t>8</w:t>
      </w:r>
      <w:r w:rsidRPr="00870F7B">
        <w:t>)</w:t>
      </w:r>
      <w:r>
        <w:tab/>
      </w:r>
      <w:r w:rsidR="00F751B8">
        <w:t>wnioskowany okres ważności zezwolenia;</w:t>
      </w:r>
    </w:p>
    <w:p w14:paraId="481B55F9" w14:textId="54399AB1" w:rsidR="004939F2" w:rsidRDefault="00F751B8" w:rsidP="004939F2">
      <w:pPr>
        <w:pStyle w:val="PKTpunkt"/>
      </w:pPr>
      <w:r>
        <w:t>9)</w:t>
      </w:r>
      <w:r>
        <w:tab/>
      </w:r>
      <w:proofErr w:type="gramStart"/>
      <w:r w:rsidR="004939F2">
        <w:t>informację,</w:t>
      </w:r>
      <w:proofErr w:type="gramEnd"/>
      <w:r w:rsidR="004939F2">
        <w:t xml:space="preserve"> czy </w:t>
      </w:r>
      <w:r w:rsidR="004939F2" w:rsidRPr="00246148">
        <w:t>działalność kosmiczna, której dotyczy wniosek, jest związana z</w:t>
      </w:r>
      <w:r w:rsidR="00235D97">
        <w:t> </w:t>
      </w:r>
      <w:r w:rsidR="008A7532">
        <w:t xml:space="preserve">wykonywaniem </w:t>
      </w:r>
      <w:r w:rsidR="004939F2" w:rsidRPr="00246148">
        <w:t>umowy z jednostką organizacyjną podległą Ministrowi Obrony Narodowej lub przez niego</w:t>
      </w:r>
      <w:r w:rsidR="004939F2">
        <w:t xml:space="preserve"> nadzorowaną;</w:t>
      </w:r>
    </w:p>
    <w:p w14:paraId="5BBE1DA7" w14:textId="28391CA2" w:rsidR="004939F2" w:rsidRPr="00D25314" w:rsidRDefault="00F751B8" w:rsidP="004939F2">
      <w:pPr>
        <w:pStyle w:val="PKTpunkt"/>
      </w:pPr>
      <w:proofErr w:type="gramStart"/>
      <w:r>
        <w:t>10</w:t>
      </w:r>
      <w:r w:rsidR="004939F2" w:rsidRPr="00870F7B">
        <w:t>)</w:t>
      </w:r>
      <w:proofErr w:type="gramEnd"/>
      <w:r w:rsidR="004939F2" w:rsidRPr="00D25314">
        <w:tab/>
        <w:t>jeżeli działalność kosmiczna będzie wykonywana we współpracy z innymi podmiotami:</w:t>
      </w:r>
    </w:p>
    <w:p w14:paraId="27847499" w14:textId="77777777" w:rsidR="004939F2" w:rsidRPr="00870F7B" w:rsidRDefault="004939F2" w:rsidP="004939F2">
      <w:pPr>
        <w:pStyle w:val="LITlitera"/>
      </w:pPr>
      <w:r w:rsidRPr="00870F7B">
        <w:t>a)</w:t>
      </w:r>
      <w:r>
        <w:tab/>
      </w:r>
      <w:r w:rsidRPr="00870F7B">
        <w:t>dane</w:t>
      </w:r>
      <w:r>
        <w:t xml:space="preserve"> i informacje</w:t>
      </w:r>
      <w:r w:rsidRPr="00870F7B">
        <w:t xml:space="preserve">, o których mowa w </w:t>
      </w:r>
      <w:r w:rsidRPr="00735FBE">
        <w:t>pkt 1‒4</w:t>
      </w:r>
      <w:r w:rsidRPr="00870F7B">
        <w:t>, dotyczące tych podmiotów,</w:t>
      </w:r>
    </w:p>
    <w:p w14:paraId="1F79DEC3" w14:textId="2567F48E" w:rsidR="004939F2" w:rsidRDefault="004939F2" w:rsidP="004939F2">
      <w:pPr>
        <w:pStyle w:val="LITlitera"/>
      </w:pPr>
      <w:r w:rsidRPr="00870F7B">
        <w:t>b)</w:t>
      </w:r>
      <w:r>
        <w:tab/>
      </w:r>
      <w:r w:rsidRPr="00870F7B">
        <w:t>wskazanie podstawy prawnej</w:t>
      </w:r>
      <w:r>
        <w:t xml:space="preserve"> tej współpracy </w:t>
      </w:r>
      <w:r w:rsidRPr="00870F7B">
        <w:t xml:space="preserve">oraz </w:t>
      </w:r>
      <w:r>
        <w:t xml:space="preserve">jej </w:t>
      </w:r>
      <w:r w:rsidRPr="00870F7B">
        <w:t>zakresu.</w:t>
      </w:r>
    </w:p>
    <w:p w14:paraId="216395C4" w14:textId="4E3E8B55" w:rsidR="004939F2" w:rsidRPr="00D25314" w:rsidRDefault="004939F2" w:rsidP="004939F2">
      <w:pPr>
        <w:pStyle w:val="USTustnpkodeksu"/>
      </w:pPr>
      <w:r w:rsidRPr="00870F7B">
        <w:t>3.</w:t>
      </w:r>
      <w:r w:rsidRPr="00D25314">
        <w:t> Do wniosku dołącza się</w:t>
      </w:r>
      <w:r w:rsidR="00227B0D">
        <w:t xml:space="preserve"> odpowiednio do zakresu działalności kosmicznej, której dotyczy wniosek</w:t>
      </w:r>
      <w:r w:rsidRPr="00D25314">
        <w:t>:</w:t>
      </w:r>
    </w:p>
    <w:p w14:paraId="04753927" w14:textId="798B9AD4" w:rsidR="004939F2" w:rsidRPr="00D25314" w:rsidRDefault="004939F2" w:rsidP="004939F2">
      <w:pPr>
        <w:pStyle w:val="PKTpunkt"/>
      </w:pPr>
      <w:r w:rsidRPr="00870F7B">
        <w:t>1)</w:t>
      </w:r>
      <w:r w:rsidRPr="00D25314">
        <w:tab/>
        <w:t>szczegółowy opis planowane</w:t>
      </w:r>
      <w:r w:rsidR="009E7517">
        <w:t xml:space="preserve">go sposobu wykonywania </w:t>
      </w:r>
      <w:r w:rsidRPr="00D25314">
        <w:t>działalności kosmicznej,</w:t>
      </w:r>
      <w:r w:rsidR="008A7532">
        <w:t xml:space="preserve"> zawierający w szczególności</w:t>
      </w:r>
      <w:r w:rsidRPr="00D25314">
        <w:t>:</w:t>
      </w:r>
    </w:p>
    <w:p w14:paraId="201E4272" w14:textId="58F8F593" w:rsidR="004939F2" w:rsidRPr="00870F7B" w:rsidRDefault="004939F2" w:rsidP="004939F2">
      <w:pPr>
        <w:pStyle w:val="LITlitera"/>
      </w:pPr>
      <w:r w:rsidRPr="00870F7B">
        <w:t>a)</w:t>
      </w:r>
      <w:r>
        <w:tab/>
      </w:r>
      <w:r w:rsidR="008A7532">
        <w:t xml:space="preserve">wskazanie </w:t>
      </w:r>
      <w:r w:rsidR="008B4FE6">
        <w:t>ogólne</w:t>
      </w:r>
      <w:r w:rsidR="008A7532">
        <w:t xml:space="preserve">go </w:t>
      </w:r>
      <w:r w:rsidRPr="00870F7B">
        <w:t>przeznaczeni</w:t>
      </w:r>
      <w:r w:rsidR="008A7532">
        <w:t>a</w:t>
      </w:r>
      <w:r w:rsidRPr="00870F7B">
        <w:t xml:space="preserve"> obiekt</w:t>
      </w:r>
      <w:r w:rsidR="008B4FE6">
        <w:t>u</w:t>
      </w:r>
      <w:r w:rsidRPr="00870F7B">
        <w:t xml:space="preserve"> kosmicznego</w:t>
      </w:r>
      <w:r>
        <w:t>,</w:t>
      </w:r>
    </w:p>
    <w:p w14:paraId="43E7C882" w14:textId="61F1FFE9" w:rsidR="004939F2" w:rsidRPr="00D25314" w:rsidRDefault="004939F2" w:rsidP="004939F2">
      <w:pPr>
        <w:pStyle w:val="LITlitera"/>
      </w:pPr>
      <w:r w:rsidRPr="00870F7B">
        <w:t>b)</w:t>
      </w:r>
      <w:r w:rsidRPr="00D25314">
        <w:tab/>
        <w:t>informacje dotyczące obiektu kosmicznego, w</w:t>
      </w:r>
      <w:r w:rsidR="008A7532">
        <w:t xml:space="preserve"> tym</w:t>
      </w:r>
      <w:r w:rsidRPr="00D25314">
        <w:t>:</w:t>
      </w:r>
    </w:p>
    <w:p w14:paraId="2E040CCD" w14:textId="77777777" w:rsidR="004939F2" w:rsidRPr="00870F7B" w:rsidRDefault="004939F2" w:rsidP="004939F2">
      <w:pPr>
        <w:pStyle w:val="TIRtiret"/>
      </w:pPr>
      <w:r>
        <w:t>–</w:t>
      </w:r>
      <w:r>
        <w:tab/>
      </w:r>
      <w:r w:rsidRPr="00870F7B">
        <w:t>nazwę</w:t>
      </w:r>
      <w:r>
        <w:t xml:space="preserve"> oraz</w:t>
      </w:r>
      <w:r w:rsidRPr="00870F7B">
        <w:t xml:space="preserve"> adres siedziby </w:t>
      </w:r>
      <w:r>
        <w:t xml:space="preserve">albo imię i nazwisko oraz miejsce zamieszkania </w:t>
      </w:r>
      <w:r w:rsidRPr="00870F7B">
        <w:t>właściciela obiektu kosmicznego,</w:t>
      </w:r>
    </w:p>
    <w:p w14:paraId="6C6BEBB0" w14:textId="713200AE" w:rsidR="004939F2" w:rsidRDefault="004939F2" w:rsidP="004939F2">
      <w:pPr>
        <w:pStyle w:val="TIRtiret"/>
      </w:pPr>
      <w:r>
        <w:t>–</w:t>
      </w:r>
      <w:r>
        <w:tab/>
      </w:r>
      <w:r w:rsidRPr="00870F7B">
        <w:t>charakterystykę i przeznaczenie ładunku,</w:t>
      </w:r>
      <w:r w:rsidR="004E0B31">
        <w:t xml:space="preserve"> </w:t>
      </w:r>
    </w:p>
    <w:p w14:paraId="4FC708C1" w14:textId="60621B70" w:rsidR="00BE15D9" w:rsidRPr="00870F7B" w:rsidRDefault="00BE15D9" w:rsidP="004939F2">
      <w:pPr>
        <w:pStyle w:val="TIRtiret"/>
      </w:pPr>
      <w:r>
        <w:t>–</w:t>
      </w:r>
      <w:r>
        <w:tab/>
        <w:t>planowaną datę i miejsce wyniesienia obiektu kosmicznego w przestrzeń kosmiczną</w:t>
      </w:r>
      <w:r w:rsidR="004E0B31">
        <w:t xml:space="preserve">, a w </w:t>
      </w:r>
      <w:proofErr w:type="gramStart"/>
      <w:r w:rsidR="004E0B31">
        <w:t>przypadku</w:t>
      </w:r>
      <w:proofErr w:type="gramEnd"/>
      <w:r w:rsidR="004E0B31">
        <w:t xml:space="preserve"> gdy wniosek dotyczy obiektu kosmicznego innego niż pojazd wynoszący – także </w:t>
      </w:r>
      <w:r>
        <w:t>nazwę</w:t>
      </w:r>
      <w:r w:rsidR="004E0B31">
        <w:t xml:space="preserve"> </w:t>
      </w:r>
      <w:r>
        <w:t>pojazdu</w:t>
      </w:r>
      <w:r w:rsidR="008D59DE">
        <w:t xml:space="preserve"> wynoszącego</w:t>
      </w:r>
      <w:r>
        <w:t>,</w:t>
      </w:r>
    </w:p>
    <w:p w14:paraId="033DA944" w14:textId="77777777" w:rsidR="004939F2" w:rsidRPr="00870F7B" w:rsidRDefault="004939F2" w:rsidP="004939F2">
      <w:pPr>
        <w:pStyle w:val="TIRtiret"/>
      </w:pPr>
      <w:r>
        <w:t>–</w:t>
      </w:r>
      <w:r>
        <w:tab/>
      </w:r>
      <w:r w:rsidRPr="00870F7B">
        <w:t xml:space="preserve">planowane pozycje orbitalne lub opis trajektorii lotu </w:t>
      </w:r>
      <w:r>
        <w:t>obiektu kosmicznego,</w:t>
      </w:r>
    </w:p>
    <w:p w14:paraId="6F933F96" w14:textId="77777777" w:rsidR="004939F2" w:rsidRPr="00870F7B" w:rsidRDefault="004939F2" w:rsidP="004939F2">
      <w:pPr>
        <w:pStyle w:val="TIRtiret"/>
      </w:pPr>
      <w:r>
        <w:t>–</w:t>
      </w:r>
      <w:r>
        <w:tab/>
      </w:r>
      <w:r w:rsidRPr="00870F7B">
        <w:t>opis technologii użytych w obiekcie kosmicznym,</w:t>
      </w:r>
    </w:p>
    <w:p w14:paraId="7EFB4BEF" w14:textId="77777777" w:rsidR="004939F2" w:rsidRPr="00870F7B" w:rsidRDefault="004939F2" w:rsidP="004939F2">
      <w:pPr>
        <w:pStyle w:val="TIRtiret"/>
      </w:pPr>
      <w:r>
        <w:t>–</w:t>
      </w:r>
      <w:r>
        <w:tab/>
      </w:r>
      <w:r w:rsidRPr="00870F7B">
        <w:t>planowany czas eksploatacji obiektu kosmicznego,</w:t>
      </w:r>
    </w:p>
    <w:p w14:paraId="099D1D11" w14:textId="201DA343" w:rsidR="004939F2" w:rsidRPr="00D25314" w:rsidRDefault="004939F2" w:rsidP="004939F2">
      <w:pPr>
        <w:pStyle w:val="TIRtiret"/>
      </w:pPr>
      <w:bookmarkStart w:id="6" w:name="_Hlk213055873"/>
      <w:r>
        <w:t>–</w:t>
      </w:r>
      <w:bookmarkEnd w:id="6"/>
      <w:r>
        <w:tab/>
      </w:r>
      <w:r w:rsidRPr="00D25314">
        <w:t>opis procedur lub rozwiązań w zakresie:</w:t>
      </w:r>
    </w:p>
    <w:p w14:paraId="17446F1F" w14:textId="0FB1CD3E" w:rsidR="00BE4E92" w:rsidRPr="00870F7B" w:rsidRDefault="004939F2" w:rsidP="00BE4E92">
      <w:pPr>
        <w:pStyle w:val="2TIRpodwjnytiret"/>
      </w:pPr>
      <w:r>
        <w:lastRenderedPageBreak/>
        <w:t>– –</w:t>
      </w:r>
      <w:r>
        <w:tab/>
      </w:r>
      <w:r w:rsidRPr="00870F7B">
        <w:t>eliminacji lub ograniczania ryzyka powstawania śmieci kosmicznych, w tym rozpadu obiektu kosmicznego lub kolizji na orbicie, także po przejściu obiektu kosmicznego w stan nieaktywny, uwzględniających międzynarodowe rekomendacje lub praktyki w tym zakresie,</w:t>
      </w:r>
    </w:p>
    <w:p w14:paraId="63132637" w14:textId="2EC36F5B" w:rsidR="004939F2" w:rsidRPr="00870F7B" w:rsidRDefault="004939F2" w:rsidP="004939F2">
      <w:pPr>
        <w:pStyle w:val="2TIRpodwjnytiret"/>
      </w:pPr>
      <w:r>
        <w:t>– –</w:t>
      </w:r>
      <w:r>
        <w:tab/>
      </w:r>
      <w:r w:rsidRPr="00870F7B">
        <w:t>przyczyniania się do długotrwałego zrównoważonego wykorzystania przestrzeni kosmicznej d</w:t>
      </w:r>
      <w:r w:rsidR="008D59DE">
        <w:t>o</w:t>
      </w:r>
      <w:r w:rsidRPr="00870F7B">
        <w:t xml:space="preserve"> celów pokojowych, eliminowania lub ograniczania negatywnego wpływu na środowisko naturalne Ziemi oraz w</w:t>
      </w:r>
      <w:r w:rsidR="00995276">
        <w:t> </w:t>
      </w:r>
      <w:r w:rsidRPr="00870F7B">
        <w:t>przestrzeni kosmicznej,</w:t>
      </w:r>
    </w:p>
    <w:p w14:paraId="4A01C35C" w14:textId="56C45CEC" w:rsidR="00BE4E92" w:rsidRDefault="004939F2" w:rsidP="004939F2">
      <w:pPr>
        <w:pStyle w:val="2TIRpodwjnytiret"/>
      </w:pPr>
      <w:r>
        <w:t>– –</w:t>
      </w:r>
      <w:r>
        <w:tab/>
      </w:r>
      <w:r w:rsidRPr="00870F7B">
        <w:t>bezpieczeństwa, w szczególności w przypadku zastosowania materiałów radioaktywnych,</w:t>
      </w:r>
    </w:p>
    <w:p w14:paraId="70ADF0E8" w14:textId="0BC319E0" w:rsidR="004939F2" w:rsidRPr="00870F7B" w:rsidRDefault="00F16782" w:rsidP="004939F2">
      <w:pPr>
        <w:pStyle w:val="2TIRpodwjnytiret"/>
      </w:pPr>
      <w:r>
        <w:t>– –</w:t>
      </w:r>
      <w:r w:rsidR="00785A01">
        <w:tab/>
      </w:r>
      <w:r w:rsidR="00BE4E92">
        <w:t>bezpieczeństwa wykorzystania przestrzeni powietrznej</w:t>
      </w:r>
      <w:r w:rsidR="00D44F5D">
        <w:t xml:space="preserve"> Rzeczypospolitej Polskiej</w:t>
      </w:r>
      <w:r w:rsidR="00BE4E92">
        <w:t>,</w:t>
      </w:r>
    </w:p>
    <w:p w14:paraId="5BFFE7D2" w14:textId="77777777" w:rsidR="004939F2" w:rsidRPr="00870F7B" w:rsidRDefault="004939F2" w:rsidP="004939F2">
      <w:pPr>
        <w:pStyle w:val="2TIRpodwjnytiret"/>
      </w:pPr>
      <w:r>
        <w:t>– –</w:t>
      </w:r>
      <w:r>
        <w:tab/>
      </w:r>
      <w:r w:rsidRPr="00870F7B">
        <w:t xml:space="preserve">przejścia obiektu kosmicznego w stan nieaktywny lub jego </w:t>
      </w:r>
      <w:proofErr w:type="spellStart"/>
      <w:r w:rsidRPr="00870F7B">
        <w:t>deorbitacji</w:t>
      </w:r>
      <w:proofErr w:type="spellEnd"/>
      <w:r>
        <w:t>;</w:t>
      </w:r>
    </w:p>
    <w:p w14:paraId="036D40BB" w14:textId="77777777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>oświadczenie o zatrudnianiu lub korzystaniu z usług osób posiadających wiedzę, wykształcenie lub doświadczenie niezbędne do wykonywania działalności kosmicznej;</w:t>
      </w:r>
    </w:p>
    <w:p w14:paraId="1158E675" w14:textId="77777777" w:rsidR="004939F2" w:rsidRPr="00870F7B" w:rsidRDefault="004939F2" w:rsidP="004939F2">
      <w:pPr>
        <w:pStyle w:val="PKTpunkt"/>
      </w:pPr>
      <w:r w:rsidRPr="00870F7B">
        <w:t>3)</w:t>
      </w:r>
      <w:r>
        <w:tab/>
      </w:r>
      <w:r w:rsidRPr="00870F7B">
        <w:t>oświadczenie o posiadan</w:t>
      </w:r>
      <w:r>
        <w:t>iu</w:t>
      </w:r>
      <w:r w:rsidRPr="00870F7B">
        <w:t xml:space="preserve"> zdolności finansowej pozwalającej na niezakłócone wykonywanie działalności kosmicznej;</w:t>
      </w:r>
    </w:p>
    <w:p w14:paraId="1A8DC38A" w14:textId="40F05FED" w:rsidR="004939F2" w:rsidRPr="00870F7B" w:rsidRDefault="004939F2" w:rsidP="004939F2">
      <w:pPr>
        <w:pStyle w:val="PKTpunkt"/>
      </w:pPr>
      <w:r w:rsidRPr="00870F7B">
        <w:t>4)</w:t>
      </w:r>
      <w:r>
        <w:tab/>
        <w:t xml:space="preserve">niezbędną </w:t>
      </w:r>
      <w:r w:rsidRPr="00870F7B">
        <w:t>dokumentację umożliwiającą zweryfikowanie spełni</w:t>
      </w:r>
      <w:r>
        <w:t>a</w:t>
      </w:r>
      <w:r w:rsidRPr="00870F7B">
        <w:t xml:space="preserve">nia </w:t>
      </w:r>
      <w:r w:rsidR="0030321B">
        <w:t>standard</w:t>
      </w:r>
      <w:r w:rsidRPr="00870F7B">
        <w:t>ów</w:t>
      </w:r>
      <w:r w:rsidR="0030321B">
        <w:t>, o</w:t>
      </w:r>
      <w:r w:rsidR="00235D97">
        <w:t> </w:t>
      </w:r>
      <w:r w:rsidR="0030321B">
        <w:t xml:space="preserve">których mowa </w:t>
      </w:r>
      <w:r w:rsidRPr="00870F7B">
        <w:t xml:space="preserve">w </w:t>
      </w:r>
      <w:r w:rsidRPr="00735FBE">
        <w:t xml:space="preserve">art. </w:t>
      </w:r>
      <w:r>
        <w:t>9</w:t>
      </w:r>
      <w:r w:rsidR="00DB4AEB">
        <w:t xml:space="preserve"> </w:t>
      </w:r>
      <w:r w:rsidR="00DB4AEB" w:rsidRPr="009639FF">
        <w:t>ust. 1 p</w:t>
      </w:r>
      <w:r w:rsidR="00DB4AEB" w:rsidRPr="0030321B">
        <w:t>k</w:t>
      </w:r>
      <w:r w:rsidR="00DB4AEB" w:rsidRPr="009639FF">
        <w:t>t 4</w:t>
      </w:r>
      <w:r w:rsidRPr="009639FF">
        <w:t>;</w:t>
      </w:r>
    </w:p>
    <w:p w14:paraId="4B933EFA" w14:textId="4CB8E936" w:rsidR="004939F2" w:rsidRDefault="004939F2" w:rsidP="004939F2">
      <w:pPr>
        <w:pStyle w:val="PKTpunkt"/>
      </w:pPr>
      <w:r w:rsidRPr="00870F7B">
        <w:t>5)</w:t>
      </w:r>
      <w:r>
        <w:tab/>
        <w:t>ocenę ryzyka wyrządzenia szkody przy wykonywaniu działalności kosmicznej, w tym ocenę ryzyka</w:t>
      </w:r>
      <w:r w:rsidR="00A116CE">
        <w:t>,</w:t>
      </w:r>
      <w:r>
        <w:t xml:space="preserve"> że obiekt kosmiczny:</w:t>
      </w:r>
    </w:p>
    <w:p w14:paraId="6AE3DF59" w14:textId="35A6A6D5" w:rsidR="004939F2" w:rsidRDefault="004939F2" w:rsidP="004939F2">
      <w:pPr>
        <w:pStyle w:val="LITlitera"/>
      </w:pPr>
      <w:r>
        <w:t>a)</w:t>
      </w:r>
      <w:r>
        <w:tab/>
      </w:r>
      <w:r w:rsidR="000D0426">
        <w:t xml:space="preserve">wyrządzi </w:t>
      </w:r>
      <w:r>
        <w:t xml:space="preserve">szkodę na osobie lub </w:t>
      </w:r>
      <w:r w:rsidR="000D0426">
        <w:t xml:space="preserve">w </w:t>
      </w:r>
      <w:r>
        <w:t xml:space="preserve">mieniu na powierzchni Ziemi lub </w:t>
      </w:r>
      <w:r w:rsidR="000D0426" w:rsidRPr="000D0426">
        <w:t xml:space="preserve">wyrządzi szkodę </w:t>
      </w:r>
      <w:r w:rsidR="00A116CE">
        <w:t>statkowi</w:t>
      </w:r>
      <w:r>
        <w:t xml:space="preserve"> </w:t>
      </w:r>
      <w:r w:rsidR="00A116CE">
        <w:t xml:space="preserve">powietrznemu </w:t>
      </w:r>
      <w:r>
        <w:t>podczas lotu, w tym szkodę na załodze lub pasażerach tego statku,</w:t>
      </w:r>
    </w:p>
    <w:p w14:paraId="42FC5411" w14:textId="54E702AB" w:rsidR="004939F2" w:rsidRDefault="004939F2" w:rsidP="004939F2">
      <w:pPr>
        <w:pStyle w:val="LITlitera"/>
      </w:pPr>
      <w:r>
        <w:t>b)</w:t>
      </w:r>
      <w:r>
        <w:tab/>
      </w:r>
      <w:r w:rsidR="000D0426">
        <w:t xml:space="preserve">spowoduje </w:t>
      </w:r>
      <w:r>
        <w:t>uszkodzenie innego obiektu kosmicznego;</w:t>
      </w:r>
    </w:p>
    <w:p w14:paraId="6531D808" w14:textId="0DE42D8B" w:rsidR="004939F2" w:rsidRPr="00870F7B" w:rsidRDefault="004939F2" w:rsidP="004939F2">
      <w:pPr>
        <w:pStyle w:val="PKTpunkt"/>
      </w:pPr>
      <w:r w:rsidRPr="001A1AAE">
        <w:t>6)</w:t>
      </w:r>
      <w:r w:rsidRPr="001A1AAE">
        <w:tab/>
        <w:t>dowód uiszczenia opłaty, o której mowa w art. 25</w:t>
      </w:r>
      <w:r w:rsidR="009058D4">
        <w:t xml:space="preserve"> ust. 1</w:t>
      </w:r>
      <w:r w:rsidRPr="001A1AAE">
        <w:t>.</w:t>
      </w:r>
    </w:p>
    <w:p w14:paraId="44398C2A" w14:textId="1634EEFF" w:rsidR="004939F2" w:rsidRDefault="004939F2" w:rsidP="004939F2">
      <w:pPr>
        <w:pStyle w:val="USTustnpkodeksu"/>
      </w:pPr>
      <w:r w:rsidRPr="00870F7B">
        <w:t>4.</w:t>
      </w:r>
      <w:r>
        <w:t> </w:t>
      </w:r>
      <w:r w:rsidR="00A116CE">
        <w:t>D</w:t>
      </w:r>
      <w:r>
        <w:t>o</w:t>
      </w:r>
      <w:r w:rsidRPr="00870F7B">
        <w:t xml:space="preserve"> wniosku dołącza się również kopię</w:t>
      </w:r>
      <w:r>
        <w:t>:</w:t>
      </w:r>
    </w:p>
    <w:p w14:paraId="6EC2F841" w14:textId="07C1734C" w:rsidR="004939F2" w:rsidRDefault="004939F2" w:rsidP="004939F2">
      <w:pPr>
        <w:pStyle w:val="PKTpunkt"/>
      </w:pPr>
      <w:r>
        <w:t>1)</w:t>
      </w:r>
      <w:r>
        <w:tab/>
      </w:r>
      <w:r w:rsidRPr="00870F7B">
        <w:t>pozwolenia radiowego</w:t>
      </w:r>
      <w:r>
        <w:t>,</w:t>
      </w:r>
      <w:r w:rsidRPr="00870F7B">
        <w:t xml:space="preserve"> </w:t>
      </w:r>
      <w:r>
        <w:t>o którym mowa w art. 138 ust. 1</w:t>
      </w:r>
      <w:r w:rsidRPr="00870F7B">
        <w:t xml:space="preserve"> ustawy z dnia 12 lipca 2024 r</w:t>
      </w:r>
      <w:r w:rsidRPr="00D60FB7">
        <w:t xml:space="preserve">. ‒ Prawo komunikacji </w:t>
      </w:r>
      <w:proofErr w:type="gramStart"/>
      <w:r w:rsidRPr="00D60FB7">
        <w:t>elektronicznej</w:t>
      </w:r>
      <w:r w:rsidR="00852E6A">
        <w:t>,</w:t>
      </w:r>
      <w:proofErr w:type="gramEnd"/>
      <w:r>
        <w:t xml:space="preserve"> albo</w:t>
      </w:r>
    </w:p>
    <w:p w14:paraId="48BABD04" w14:textId="5070F2E6" w:rsidR="004939F2" w:rsidRDefault="004939F2" w:rsidP="004939F2">
      <w:pPr>
        <w:pStyle w:val="PKTpunkt"/>
      </w:pPr>
      <w:r>
        <w:t>2</w:t>
      </w:r>
      <w:r w:rsidRPr="00A56427">
        <w:t>)</w:t>
      </w:r>
      <w:r w:rsidRPr="00A56427">
        <w:tab/>
        <w:t>przydziału częstotliwości, o którym mowa w art. 72 ust. 1 tej ustawy</w:t>
      </w:r>
      <w:r w:rsidR="00852E6A">
        <w:t>,</w:t>
      </w:r>
      <w:r>
        <w:t xml:space="preserve"> albo</w:t>
      </w:r>
    </w:p>
    <w:p w14:paraId="66BB099B" w14:textId="77777777" w:rsidR="00A116CE" w:rsidRDefault="004939F2" w:rsidP="004939F2">
      <w:pPr>
        <w:pStyle w:val="PKTpunkt"/>
      </w:pPr>
      <w:r>
        <w:t>3)</w:t>
      </w:r>
      <w:r>
        <w:tab/>
      </w:r>
      <w:r w:rsidRPr="008F12DB">
        <w:t>przydziału częstotliwości, o którym mowa w art. 128 ust. 1 tej ustawy</w:t>
      </w:r>
    </w:p>
    <w:p w14:paraId="3EF20F68" w14:textId="12A18C6F" w:rsidR="004939F2" w:rsidRDefault="00A116CE" w:rsidP="00E0708B">
      <w:pPr>
        <w:pStyle w:val="CZWSPPKTczwsplnapunktw"/>
      </w:pPr>
      <w:r w:rsidRPr="00A116CE">
        <w:t>–</w:t>
      </w:r>
      <w:r>
        <w:t xml:space="preserve"> z wyjątkiem przypadku</w:t>
      </w:r>
      <w:r w:rsidRPr="00A116CE">
        <w:t xml:space="preserve"> realizacji lotu pojazdu suborbitalnego z zagranicy</w:t>
      </w:r>
      <w:r w:rsidR="004939F2">
        <w:t>.</w:t>
      </w:r>
    </w:p>
    <w:p w14:paraId="6745D129" w14:textId="6CD79ED9" w:rsidR="004939F2" w:rsidRDefault="004939F2" w:rsidP="004939F2">
      <w:pPr>
        <w:pStyle w:val="USTustnpkodeksu"/>
      </w:pPr>
      <w:r>
        <w:lastRenderedPageBreak/>
        <w:t>5.</w:t>
      </w:r>
      <w:r w:rsidR="00CF00EE">
        <w:t> </w:t>
      </w:r>
      <w:r>
        <w:t xml:space="preserve">W </w:t>
      </w:r>
      <w:r w:rsidRPr="008F12DB">
        <w:t xml:space="preserve">przypadku braku </w:t>
      </w:r>
      <w:r>
        <w:t xml:space="preserve">dokumentu, o którym mowa w ust. 4, do wniosku dołącza się </w:t>
      </w:r>
      <w:r w:rsidRPr="008F12DB">
        <w:t xml:space="preserve">oświadczenie o wystąpieniu z wnioskiem o </w:t>
      </w:r>
      <w:r>
        <w:t>w</w:t>
      </w:r>
      <w:r w:rsidRPr="008F12DB">
        <w:t>ydanie</w:t>
      </w:r>
      <w:r>
        <w:t xml:space="preserve"> </w:t>
      </w:r>
      <w:r w:rsidR="000B1CD6">
        <w:t xml:space="preserve">tego dokumentu </w:t>
      </w:r>
      <w:r>
        <w:t>odpowiednio do Prezesa Urzędu Komunikacji Elektronicznej albo Ministra Obrony Narodowej.</w:t>
      </w:r>
    </w:p>
    <w:p w14:paraId="7C75FD90" w14:textId="609CE8F4" w:rsidR="004939F2" w:rsidRPr="00870F7B" w:rsidRDefault="004939F2" w:rsidP="004939F2">
      <w:pPr>
        <w:pStyle w:val="USTustnpkodeksu"/>
      </w:pPr>
      <w:r>
        <w:t>6</w:t>
      </w:r>
      <w:r w:rsidRPr="00870F7B">
        <w:t>.</w:t>
      </w:r>
      <w:r>
        <w:t> </w:t>
      </w:r>
      <w:r w:rsidRPr="00870F7B">
        <w:t xml:space="preserve">W </w:t>
      </w:r>
      <w:proofErr w:type="gramStart"/>
      <w:r w:rsidRPr="00870F7B">
        <w:t>przypadku</w:t>
      </w:r>
      <w:proofErr w:type="gramEnd"/>
      <w:r w:rsidRPr="00870F7B">
        <w:t xml:space="preserve"> gdy działalność kosmiczna </w:t>
      </w:r>
      <w:r>
        <w:t>będzie</w:t>
      </w:r>
      <w:r w:rsidRPr="00870F7B">
        <w:t xml:space="preserve"> wykonywana we współpracy z innymi podmiotami, Prezes Agencji może</w:t>
      </w:r>
      <w:r>
        <w:t>,</w:t>
      </w:r>
      <w:r w:rsidRPr="00870F7B">
        <w:t xml:space="preserve"> przed udzieleniem zezwolenia</w:t>
      </w:r>
      <w:r>
        <w:t>,</w:t>
      </w:r>
      <w:r w:rsidRPr="00870F7B">
        <w:t xml:space="preserve"> żądać kopii umowy </w:t>
      </w:r>
      <w:r>
        <w:t>wskazującej podstawę prawną tej</w:t>
      </w:r>
      <w:r w:rsidRPr="00870F7B">
        <w:t xml:space="preserve"> współprac</w:t>
      </w:r>
      <w:r>
        <w:t>y</w:t>
      </w:r>
      <w:r w:rsidRPr="00870F7B">
        <w:t>.</w:t>
      </w:r>
    </w:p>
    <w:p w14:paraId="558D7E30" w14:textId="3A4BD2A1" w:rsidR="004939F2" w:rsidRPr="00870F7B" w:rsidRDefault="004939F2" w:rsidP="004939F2">
      <w:pPr>
        <w:pStyle w:val="USTustnpkodeksu"/>
      </w:pPr>
      <w:r>
        <w:t>7</w:t>
      </w:r>
      <w:r w:rsidRPr="00870F7B">
        <w:t>.</w:t>
      </w:r>
      <w:r>
        <w:t> </w:t>
      </w:r>
      <w:r w:rsidRPr="00870F7B">
        <w:t xml:space="preserve">Oświadczenia, o których mowa w </w:t>
      </w:r>
      <w:r w:rsidRPr="00735FBE">
        <w:t>ust. 3 pkt 2 i 3</w:t>
      </w:r>
      <w:r>
        <w:t xml:space="preserve"> oraz w ust. 5</w:t>
      </w:r>
      <w:r w:rsidRPr="00870F7B">
        <w:t xml:space="preserve">, wnioskodawca składa pod rygorem odpowiedzialności karnej za składanie fałszywych oświadczeń. Składający oświadczenie </w:t>
      </w:r>
      <w:r w:rsidR="001418F2">
        <w:t>zawiera</w:t>
      </w:r>
      <w:r w:rsidRPr="00870F7B">
        <w:t xml:space="preserve"> w nim klauzul</w:t>
      </w:r>
      <w:r w:rsidR="001418F2">
        <w:t>ę</w:t>
      </w:r>
      <w:r w:rsidRPr="00870F7B">
        <w:t xml:space="preserve"> o następującej treści: </w:t>
      </w:r>
      <w:r w:rsidR="00CF00EE">
        <w:t>„</w:t>
      </w:r>
      <w:r w:rsidRPr="00870F7B">
        <w:t>Jestem świadomy odpowiedzialności karnej za złożenie fałszywego oświadczenia wynikającej z art. 233 § 6 ustawy z dnia 6 czerwca 1997 r.</w:t>
      </w:r>
      <w:r>
        <w:t xml:space="preserve"> ‒</w:t>
      </w:r>
      <w:r w:rsidRPr="00870F7B">
        <w:t xml:space="preserve"> Kodeks karny</w:t>
      </w:r>
      <w:r w:rsidR="00995276">
        <w:t>.</w:t>
      </w:r>
      <w:r w:rsidR="00CF00EE">
        <w:t>”</w:t>
      </w:r>
      <w:r w:rsidRPr="00870F7B">
        <w:t>. Klauzula ta zastępuje pouczenie organu o</w:t>
      </w:r>
      <w:r>
        <w:t> </w:t>
      </w:r>
      <w:r w:rsidRPr="00870F7B">
        <w:t>odpowiedzialności karnej za składanie fałszywych oświadczeń.</w:t>
      </w:r>
    </w:p>
    <w:p w14:paraId="302EE176" w14:textId="77777777" w:rsidR="004939F2" w:rsidRPr="00D25314" w:rsidRDefault="004939F2" w:rsidP="004939F2">
      <w:pPr>
        <w:pStyle w:val="USTustnpkodeksu"/>
      </w:pPr>
      <w:r>
        <w:t>8</w:t>
      </w:r>
      <w:r w:rsidRPr="00870F7B">
        <w:t>.</w:t>
      </w:r>
      <w:r>
        <w:t> </w:t>
      </w:r>
      <w:r w:rsidRPr="00870F7B">
        <w:t>Dokumenty sporządzone w języku obcym dołącza się wraz z ich tłumaczeniem na język polski.</w:t>
      </w:r>
    </w:p>
    <w:p w14:paraId="118C4689" w14:textId="52F78986" w:rsidR="004939F2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3</w:t>
      </w:r>
      <w:r w:rsidRPr="00317643">
        <w:rPr>
          <w:rStyle w:val="Ppogrubienie"/>
        </w:rPr>
        <w:t>.</w:t>
      </w:r>
      <w:r>
        <w:t> 1.</w:t>
      </w:r>
      <w:r w:rsidR="00CF00EE">
        <w:t> </w:t>
      </w:r>
      <w:r>
        <w:t xml:space="preserve">W toku postępowania o </w:t>
      </w:r>
      <w:r w:rsidR="007B75D0">
        <w:t xml:space="preserve">udzielenie </w:t>
      </w:r>
      <w:r>
        <w:t>zezwolenia n</w:t>
      </w:r>
      <w:r w:rsidRPr="00870F7B">
        <w:t xml:space="preserve">ie ujawnia się </w:t>
      </w:r>
      <w:r w:rsidR="00235D97">
        <w:t>podmiotom dopuszczonym do udziału w postępowaniu na prawach strony</w:t>
      </w:r>
      <w:r w:rsidR="00235D97" w:rsidRPr="00870F7B">
        <w:t xml:space="preserve"> </w:t>
      </w:r>
      <w:r w:rsidRPr="00870F7B">
        <w:t xml:space="preserve">informacji stanowiących tajemnicę przedsiębiorstwa w rozumieniu </w:t>
      </w:r>
      <w:r>
        <w:t xml:space="preserve">art. 11 ust. 2 </w:t>
      </w:r>
      <w:r w:rsidRPr="00870F7B">
        <w:t>ustawy z dnia 16 kwietnia 1993 r. o</w:t>
      </w:r>
      <w:r w:rsidR="003806F3">
        <w:t> </w:t>
      </w:r>
      <w:r w:rsidRPr="00870F7B">
        <w:t>zwalczaniu nieuczciwej konkurencji (Dz. U. z 2022 r. poz. 1233</w:t>
      </w:r>
      <w:r w:rsidR="00FC3500">
        <w:t xml:space="preserve"> oraz z 2025 r. poz. 794</w:t>
      </w:r>
      <w:r w:rsidRPr="00870F7B">
        <w:t>),</w:t>
      </w:r>
      <w:r w:rsidR="0000588A">
        <w:t xml:space="preserve"> </w:t>
      </w:r>
      <w:r w:rsidRPr="00870F7B">
        <w:t>jeżeli wnioskodawca, wraz z przekazaniem takich informacji</w:t>
      </w:r>
      <w:r w:rsidR="00FC3500">
        <w:t>,</w:t>
      </w:r>
      <w:r w:rsidRPr="00870F7B">
        <w:t xml:space="preserve"> zastrzegł, że nie mogą być one udostępniane</w:t>
      </w:r>
      <w:r w:rsidR="00FC3500">
        <w:t>,</w:t>
      </w:r>
      <w:r w:rsidRPr="00870F7B">
        <w:t xml:space="preserve"> oraz wskazał, że zastrzeżone informacje stanowią tajemnicę przedsiębiorstwa.</w:t>
      </w:r>
    </w:p>
    <w:p w14:paraId="4D7AA101" w14:textId="26F5C9B1" w:rsidR="004939F2" w:rsidRPr="00870F7B" w:rsidRDefault="004939F2" w:rsidP="004939F2">
      <w:pPr>
        <w:pStyle w:val="USTustnpkodeksu"/>
      </w:pPr>
      <w:r>
        <w:t>2.</w:t>
      </w:r>
      <w:r w:rsidR="00CF00EE">
        <w:t> </w:t>
      </w:r>
      <w:r>
        <w:t>W toku</w:t>
      </w:r>
      <w:r w:rsidRPr="008C0154">
        <w:t xml:space="preserve"> postępowania o </w:t>
      </w:r>
      <w:r w:rsidR="007B75D0">
        <w:t>udzielenie</w:t>
      </w:r>
      <w:r w:rsidR="007B75D0" w:rsidRPr="008C0154">
        <w:t xml:space="preserve"> </w:t>
      </w:r>
      <w:r w:rsidRPr="008C0154">
        <w:t xml:space="preserve">zezwolenia </w:t>
      </w:r>
      <w:r w:rsidR="004A3F96">
        <w:t xml:space="preserve">wnioskodawca </w:t>
      </w:r>
      <w:r>
        <w:t xml:space="preserve">nie ujawnia </w:t>
      </w:r>
      <w:r w:rsidRPr="00053B40">
        <w:t xml:space="preserve">informacji niejawnych w rozumieniu art. 1 ust. </w:t>
      </w:r>
      <w:r w:rsidR="00FC3500">
        <w:t>1</w:t>
      </w:r>
      <w:r w:rsidR="00FC3500" w:rsidRPr="00053B40">
        <w:t xml:space="preserve"> </w:t>
      </w:r>
      <w:r w:rsidRPr="008C0154">
        <w:t>ustawy z dnia 5 sierpnia 2010 r.</w:t>
      </w:r>
      <w:r>
        <w:t xml:space="preserve"> </w:t>
      </w:r>
      <w:r w:rsidRPr="008C0154">
        <w:t>o ochronie informacji niejawnych (Dz. U. z</w:t>
      </w:r>
      <w:r w:rsidR="00FC3500">
        <w:t xml:space="preserve"> 2025 r. poz. 1209</w:t>
      </w:r>
      <w:r w:rsidRPr="008C0154">
        <w:t>)</w:t>
      </w:r>
      <w:r>
        <w:t>.</w:t>
      </w:r>
    </w:p>
    <w:p w14:paraId="747F75C8" w14:textId="7A22871D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4</w:t>
      </w:r>
      <w:r w:rsidRPr="00D25314">
        <w:rPr>
          <w:rStyle w:val="Ppogrubienie"/>
        </w:rPr>
        <w:t>.</w:t>
      </w:r>
      <w:r w:rsidRPr="00D25314">
        <w:t> 1.</w:t>
      </w:r>
      <w:r w:rsidR="00CF00EE">
        <w:t> </w:t>
      </w:r>
      <w:r w:rsidRPr="00D25314">
        <w:t xml:space="preserve">Przed </w:t>
      </w:r>
      <w:r w:rsidR="007B75D0">
        <w:t>udzieleniem</w:t>
      </w:r>
      <w:r w:rsidR="007B75D0" w:rsidRPr="00D25314">
        <w:t xml:space="preserve"> </w:t>
      </w:r>
      <w:r w:rsidRPr="00D25314">
        <w:t xml:space="preserve">zezwolenia Prezes Agencji </w:t>
      </w:r>
      <w:r w:rsidR="005A2B11">
        <w:t>występuje z wnioskiem o</w:t>
      </w:r>
      <w:r w:rsidR="003806F3">
        <w:t> </w:t>
      </w:r>
      <w:r w:rsidRPr="00D25314">
        <w:t>opini</w:t>
      </w:r>
      <w:r w:rsidR="005A2B11">
        <w:t>ę</w:t>
      </w:r>
      <w:r w:rsidRPr="00D25314">
        <w:t>:</w:t>
      </w:r>
    </w:p>
    <w:p w14:paraId="58D6725D" w14:textId="7DEA4453" w:rsidR="004939F2" w:rsidRDefault="004939F2" w:rsidP="004939F2">
      <w:pPr>
        <w:pStyle w:val="PKTpunkt"/>
      </w:pPr>
      <w:r w:rsidRPr="00870F7B">
        <w:t>1)</w:t>
      </w:r>
      <w:r>
        <w:tab/>
      </w:r>
      <w:r w:rsidRPr="00870F7B">
        <w:t>Ministra Obrony Narodowej</w:t>
      </w:r>
      <w:r>
        <w:t xml:space="preserve"> </w:t>
      </w:r>
      <w:r w:rsidRPr="00870F7B">
        <w:t>– w zakresie wpływu planowanej działalności kosmicznej na interes bezpieczeństwa i</w:t>
      </w:r>
      <w:r w:rsidR="00E156B1">
        <w:t xml:space="preserve"> </w:t>
      </w:r>
      <w:r w:rsidRPr="00870F7B">
        <w:t>obronności;</w:t>
      </w:r>
    </w:p>
    <w:p w14:paraId="35EE4B9A" w14:textId="2DD6CFD7" w:rsidR="004939F2" w:rsidRPr="00870F7B" w:rsidRDefault="004939F2" w:rsidP="004939F2">
      <w:pPr>
        <w:pStyle w:val="PKTpunkt"/>
      </w:pPr>
      <w:r>
        <w:t>2)</w:t>
      </w:r>
      <w:r>
        <w:tab/>
        <w:t xml:space="preserve">ministra właściwego do spraw wewnętrznych – w zakresie wpływu planowanej działalności kosmicznej na </w:t>
      </w:r>
      <w:r w:rsidRPr="00D25314">
        <w:t>realizację zadań z</w:t>
      </w:r>
      <w:r w:rsidR="00E156B1">
        <w:t xml:space="preserve"> </w:t>
      </w:r>
      <w:r w:rsidRPr="00D25314">
        <w:t>zakresu</w:t>
      </w:r>
      <w:r>
        <w:t xml:space="preserve"> ochrony ludności i </w:t>
      </w:r>
      <w:r w:rsidRPr="00D25314">
        <w:t>zarządzania kryzysowego</w:t>
      </w:r>
      <w:r>
        <w:t>;</w:t>
      </w:r>
    </w:p>
    <w:p w14:paraId="18D99D6A" w14:textId="443E89B5" w:rsidR="004B5719" w:rsidRDefault="004939F2" w:rsidP="004939F2">
      <w:pPr>
        <w:pStyle w:val="PKTpunkt"/>
      </w:pPr>
      <w:r>
        <w:t>3</w:t>
      </w:r>
      <w:r w:rsidRPr="00870F7B">
        <w:t>)</w:t>
      </w:r>
      <w:r>
        <w:tab/>
      </w:r>
      <w:r w:rsidRPr="00870F7B">
        <w:t xml:space="preserve">ministra właściwego do spraw </w:t>
      </w:r>
      <w:r>
        <w:t>transportu</w:t>
      </w:r>
      <w:r w:rsidRPr="00870F7B">
        <w:t xml:space="preserve"> ‒ w zakresie wpływu wyniesienia lub usunięcia obiektu kosmicznego z przestrzeni kosmicznej na bezpieczeństwo operacji lotniczych </w:t>
      </w:r>
      <w:r w:rsidRPr="00870F7B">
        <w:lastRenderedPageBreak/>
        <w:t>wykonywanych w przestrzeni powietrznej</w:t>
      </w:r>
      <w:r w:rsidR="0030321B">
        <w:t xml:space="preserve"> Rzeczpospolitej Polskiej</w:t>
      </w:r>
      <w:r>
        <w:t>, o ile ze szczegółowego opisu planowanej działalności kosmicznej, o którym mowa w art. 12 ust. 3 pkt 1 lit. b</w:t>
      </w:r>
      <w:r w:rsidR="0040546B">
        <w:t>,</w:t>
      </w:r>
      <w:r>
        <w:t xml:space="preserve"> wynika potrzeba wykorzystania </w:t>
      </w:r>
      <w:r w:rsidR="0030321B">
        <w:t xml:space="preserve">tej </w:t>
      </w:r>
      <w:r>
        <w:t>przestrzeni powietrznej</w:t>
      </w:r>
      <w:r w:rsidR="00D44F5D">
        <w:t>;</w:t>
      </w:r>
    </w:p>
    <w:p w14:paraId="11D7296A" w14:textId="4F0A89CE" w:rsidR="004939F2" w:rsidRPr="00870F7B" w:rsidRDefault="004B5719" w:rsidP="004939F2">
      <w:pPr>
        <w:pStyle w:val="PKTpunkt"/>
      </w:pPr>
      <w:r>
        <w:t>4)</w:t>
      </w:r>
      <w:r>
        <w:tab/>
      </w:r>
      <w:r w:rsidRPr="004B5719">
        <w:t>Szefa Agencji Bezpieczeństwa Wewnętrznego</w:t>
      </w:r>
      <w:r>
        <w:t xml:space="preserve"> – w zakresie</w:t>
      </w:r>
      <w:r w:rsidRPr="004B5719">
        <w:t xml:space="preserve"> wpływu planowanej działalności kosmicznej na interes bezpieczeństwa wewnętrznego</w:t>
      </w:r>
      <w:r>
        <w:t xml:space="preserve"> państwa.</w:t>
      </w:r>
    </w:p>
    <w:p w14:paraId="323C5229" w14:textId="11C635C3" w:rsidR="00FD6E0A" w:rsidRDefault="004939F2" w:rsidP="004939F2">
      <w:pPr>
        <w:pStyle w:val="USTustnpkodeksu"/>
      </w:pPr>
      <w:r w:rsidRPr="00870F7B">
        <w:t>2.</w:t>
      </w:r>
      <w:r>
        <w:t> </w:t>
      </w:r>
      <w:r w:rsidR="00FD6E0A">
        <w:t>Wraz z wnioskiem</w:t>
      </w:r>
      <w:r w:rsidR="005A2B11">
        <w:t xml:space="preserve">, </w:t>
      </w:r>
      <w:r w:rsidR="00FD6E0A">
        <w:t>o któr</w:t>
      </w:r>
      <w:r w:rsidR="005A2B11">
        <w:t>ym</w:t>
      </w:r>
      <w:r w:rsidR="00FD6E0A">
        <w:t xml:space="preserve"> mowa w ust. 1, Prezes Agencji przekazuje kopi</w:t>
      </w:r>
      <w:r w:rsidR="0030321B">
        <w:t>e</w:t>
      </w:r>
      <w:r w:rsidR="00FD6E0A">
        <w:t xml:space="preserve"> wniosku </w:t>
      </w:r>
      <w:r w:rsidR="005A2B11">
        <w:t xml:space="preserve">o udzielenie zezwolenia </w:t>
      </w:r>
      <w:r w:rsidR="00FD6E0A">
        <w:t>oraz załączonych do niego dokumentów.</w:t>
      </w:r>
    </w:p>
    <w:p w14:paraId="476E7D96" w14:textId="19A66A2F" w:rsidR="005A2B11" w:rsidRDefault="00FD6E0A" w:rsidP="004939F2">
      <w:pPr>
        <w:pStyle w:val="USTustnpkodeksu"/>
      </w:pPr>
      <w:r>
        <w:t>3.</w:t>
      </w:r>
      <w:r w:rsidR="003806F3">
        <w:t> </w:t>
      </w:r>
      <w:r w:rsidR="005A2B11">
        <w:t>Organ opiniujący przedstawia opinię w terminie miesiąca od dnia otrzymania wniosku</w:t>
      </w:r>
      <w:r w:rsidR="000C32D5">
        <w:t>, o którym mowa w ust. 1</w:t>
      </w:r>
      <w:r w:rsidR="005A2B11">
        <w:t>.</w:t>
      </w:r>
    </w:p>
    <w:p w14:paraId="286D7E9D" w14:textId="5B67DBDB" w:rsidR="004939F2" w:rsidRDefault="005A2B11" w:rsidP="004939F2">
      <w:pPr>
        <w:pStyle w:val="USTustnpkodeksu"/>
      </w:pPr>
      <w:r>
        <w:t>4</w:t>
      </w:r>
      <w:r w:rsidR="004939F2">
        <w:t>.</w:t>
      </w:r>
      <w:r w:rsidR="00CF00EE">
        <w:t> </w:t>
      </w:r>
      <w:r w:rsidR="004939F2" w:rsidRPr="007B2B70">
        <w:t xml:space="preserve">Jeżeli szczególny charakter sprawy będącej przedmiotem </w:t>
      </w:r>
      <w:r w:rsidR="004939F2">
        <w:t>opinii</w:t>
      </w:r>
      <w:r w:rsidR="009B1907">
        <w:t xml:space="preserve"> </w:t>
      </w:r>
      <w:r w:rsidR="004939F2">
        <w:t>nie po</w:t>
      </w:r>
      <w:r w:rsidR="004939F2" w:rsidRPr="007B2B70">
        <w:t>zwala na je</w:t>
      </w:r>
      <w:r w:rsidR="004939F2">
        <w:t>j</w:t>
      </w:r>
      <w:r w:rsidR="004939F2" w:rsidRPr="007B2B70">
        <w:t xml:space="preserve"> </w:t>
      </w:r>
      <w:r>
        <w:t xml:space="preserve">przedstawienie </w:t>
      </w:r>
      <w:r w:rsidR="004939F2" w:rsidRPr="007B2B70">
        <w:t>przez organ opiniując</w:t>
      </w:r>
      <w:r w:rsidR="004939F2">
        <w:t>y</w:t>
      </w:r>
      <w:r w:rsidR="004939F2" w:rsidRPr="007B2B70">
        <w:t xml:space="preserve"> w terminie określonym w ust. </w:t>
      </w:r>
      <w:r>
        <w:t>3</w:t>
      </w:r>
      <w:r w:rsidR="004939F2" w:rsidRPr="007B2B70">
        <w:t xml:space="preserve">, </w:t>
      </w:r>
      <w:r w:rsidR="004939F2">
        <w:t xml:space="preserve">termin ten wynosi 2 miesiące. Organ opiniujący </w:t>
      </w:r>
      <w:r w:rsidR="00235D97">
        <w:t xml:space="preserve">przed upływem terminu, o którym mowa w ust. 3, </w:t>
      </w:r>
      <w:r w:rsidR="0040546B">
        <w:t>zawiadamia</w:t>
      </w:r>
      <w:r w:rsidR="004939F2">
        <w:t xml:space="preserve"> Prezesa Agencji o wydłużeniu terminu na </w:t>
      </w:r>
      <w:r w:rsidR="0040546B">
        <w:t xml:space="preserve">przedstawienie </w:t>
      </w:r>
      <w:r w:rsidR="004939F2">
        <w:t>opinii do 2 miesięcy</w:t>
      </w:r>
      <w:r w:rsidR="00235D97">
        <w:t>.</w:t>
      </w:r>
    </w:p>
    <w:p w14:paraId="0F681F02" w14:textId="6F09319E" w:rsidR="005A2B11" w:rsidRDefault="005A2B11" w:rsidP="005A2B11">
      <w:pPr>
        <w:pStyle w:val="USTustnpkodeksu"/>
      </w:pPr>
      <w:r>
        <w:t>5</w:t>
      </w:r>
      <w:r w:rsidR="004939F2">
        <w:t>.</w:t>
      </w:r>
      <w:r w:rsidR="00CF00EE">
        <w:t> </w:t>
      </w:r>
      <w:r w:rsidRPr="00870F7B">
        <w:t>Nieprzedstawienie opinii w terminie</w:t>
      </w:r>
      <w:r>
        <w:t xml:space="preserve">, o którym mowa w ust. 3 albo 4, </w:t>
      </w:r>
      <w:r w:rsidRPr="00870F7B">
        <w:t xml:space="preserve">od dnia </w:t>
      </w:r>
      <w:r>
        <w:t xml:space="preserve">otrzymania wniosku, o którym mowa w ust. 1, jest równoznaczne z </w:t>
      </w:r>
      <w:r w:rsidRPr="00401E64">
        <w:t>wydanie</w:t>
      </w:r>
      <w:r>
        <w:t>m</w:t>
      </w:r>
      <w:r w:rsidRPr="00401E64">
        <w:t xml:space="preserve"> opinii pozytywnej.</w:t>
      </w:r>
    </w:p>
    <w:p w14:paraId="0B9F0A68" w14:textId="4EC17102" w:rsidR="004939F2" w:rsidRDefault="005A2B11" w:rsidP="004939F2">
      <w:pPr>
        <w:pStyle w:val="USTustnpkodeksu"/>
      </w:pPr>
      <w:r>
        <w:t>6.</w:t>
      </w:r>
      <w:r w:rsidR="003806F3">
        <w:t> </w:t>
      </w:r>
      <w:r w:rsidR="0040546B">
        <w:t>Opinia</w:t>
      </w:r>
      <w:r w:rsidR="004939F2">
        <w:t xml:space="preserve"> nie wymaga formy postanowienia oraz nie podlega zaskarżeniu.</w:t>
      </w:r>
    </w:p>
    <w:p w14:paraId="6F5EE230" w14:textId="6E19483E" w:rsidR="004939F2" w:rsidRDefault="000C32D5" w:rsidP="004939F2">
      <w:pPr>
        <w:pStyle w:val="USTustnpkodeksu"/>
      </w:pPr>
      <w:r>
        <w:t>7</w:t>
      </w:r>
      <w:r w:rsidR="004939F2">
        <w:t>.</w:t>
      </w:r>
      <w:r w:rsidR="00CF00EE">
        <w:t> </w:t>
      </w:r>
      <w:r w:rsidR="00320766">
        <w:t>Terminy</w:t>
      </w:r>
      <w:r w:rsidR="004939F2">
        <w:t xml:space="preserve">, o których mowa w ust. </w:t>
      </w:r>
      <w:r>
        <w:t>3</w:t>
      </w:r>
      <w:r w:rsidR="004939F2">
        <w:t xml:space="preserve"> </w:t>
      </w:r>
      <w:r>
        <w:t>i 4</w:t>
      </w:r>
      <w:r w:rsidR="004939F2">
        <w:t>, wlicza się do terminu, o którym mowa w</w:t>
      </w:r>
      <w:r w:rsidR="00235D97">
        <w:t xml:space="preserve"> </w:t>
      </w:r>
      <w:r w:rsidR="004939F2">
        <w:t>art. 16</w:t>
      </w:r>
      <w:r>
        <w:t xml:space="preserve"> ust. 1</w:t>
      </w:r>
      <w:r w:rsidR="004939F2">
        <w:t>.</w:t>
      </w:r>
    </w:p>
    <w:p w14:paraId="2618444C" w14:textId="5AF56FA7" w:rsidR="004939F2" w:rsidRDefault="000C32D5" w:rsidP="004939F2">
      <w:pPr>
        <w:pStyle w:val="USTustnpkodeksu"/>
      </w:pPr>
      <w:r>
        <w:t>8</w:t>
      </w:r>
      <w:r w:rsidR="004939F2" w:rsidRPr="00D25314">
        <w:t>.</w:t>
      </w:r>
      <w:r w:rsidR="00CF00EE">
        <w:t> </w:t>
      </w:r>
      <w:r w:rsidR="004939F2" w:rsidRPr="00D25314">
        <w:t xml:space="preserve">Ze względu na inny ważny interes państwa, Prezes Agencji może </w:t>
      </w:r>
      <w:r>
        <w:t xml:space="preserve">wystąpić z wnioskiem o przedstawienie </w:t>
      </w:r>
      <w:r w:rsidR="004939F2" w:rsidRPr="00D25314">
        <w:t xml:space="preserve">opinii </w:t>
      </w:r>
      <w:r>
        <w:t xml:space="preserve">przez </w:t>
      </w:r>
      <w:r w:rsidR="004939F2" w:rsidRPr="00D25314">
        <w:t>inn</w:t>
      </w:r>
      <w:r>
        <w:t>y</w:t>
      </w:r>
      <w:r w:rsidR="004939F2" w:rsidRPr="00D25314">
        <w:t xml:space="preserve"> organ administracji rządowej. Przepisy ust. 2</w:t>
      </w:r>
      <w:r w:rsidR="00AA0299">
        <w:t>–</w:t>
      </w:r>
      <w:r>
        <w:t>7</w:t>
      </w:r>
      <w:r w:rsidR="004939F2" w:rsidRPr="00D25314">
        <w:t xml:space="preserve"> stosuje się odpowiednio.</w:t>
      </w:r>
    </w:p>
    <w:p w14:paraId="46AC6052" w14:textId="586A3A8F" w:rsidR="00BC0A93" w:rsidRDefault="000C32D5" w:rsidP="004939F2">
      <w:pPr>
        <w:pStyle w:val="USTustnpkodeksu"/>
      </w:pPr>
      <w:r>
        <w:t>9</w:t>
      </w:r>
      <w:r w:rsidR="00BC0A93">
        <w:t>. </w:t>
      </w:r>
      <w:r w:rsidR="00BC0A93" w:rsidRPr="00BC0A93">
        <w:t xml:space="preserve">Minister właściwy do spraw transportu </w:t>
      </w:r>
      <w:r>
        <w:t xml:space="preserve">przedstawia </w:t>
      </w:r>
      <w:r w:rsidR="00BC0A93" w:rsidRPr="00BC0A93">
        <w:t>opinię</w:t>
      </w:r>
      <w:r w:rsidR="00BC0A93">
        <w:t>, o której mowa w ust. 1 pkt 3,</w:t>
      </w:r>
      <w:r w:rsidR="00BC0A93" w:rsidRPr="00BC0A93">
        <w:t xml:space="preserve"> po uprzednim zasięgnięciu opinii Prezesa Polskiej Agencji Żeglugi Powietrznej i Prezesa Urzędu Lotnictwa Cywilnego</w:t>
      </w:r>
      <w:r w:rsidR="00BC0A93">
        <w:t>.</w:t>
      </w:r>
    </w:p>
    <w:p w14:paraId="0C00F101" w14:textId="74283D49" w:rsidR="004939F2" w:rsidRDefault="000C32D5" w:rsidP="004939F2">
      <w:pPr>
        <w:pStyle w:val="USTustnpkodeksu"/>
      </w:pPr>
      <w:r>
        <w:t>10</w:t>
      </w:r>
      <w:r w:rsidR="004939F2" w:rsidRPr="00246148">
        <w:t>.</w:t>
      </w:r>
      <w:r w:rsidR="00CF00EE">
        <w:t> </w:t>
      </w:r>
      <w:r w:rsidR="004939F2" w:rsidRPr="00246148">
        <w:t xml:space="preserve">Prezes Agencji nie </w:t>
      </w:r>
      <w:r>
        <w:t xml:space="preserve">występuje z wnioskiem, o którym mowa </w:t>
      </w:r>
      <w:r w:rsidR="004939F2" w:rsidRPr="00246148">
        <w:t>w ust</w:t>
      </w:r>
      <w:r w:rsidR="004939F2">
        <w:t>.</w:t>
      </w:r>
      <w:r w:rsidR="004939F2" w:rsidRPr="00246148">
        <w:t xml:space="preserve"> 1</w:t>
      </w:r>
      <w:r>
        <w:t>,</w:t>
      </w:r>
      <w:r w:rsidR="00264ADE">
        <w:t xml:space="preserve"> </w:t>
      </w:r>
      <w:r w:rsidR="004939F2" w:rsidRPr="00246148">
        <w:t>je</w:t>
      </w:r>
      <w:r w:rsidR="00A83326">
        <w:t>że</w:t>
      </w:r>
      <w:r w:rsidR="004939F2" w:rsidRPr="00246148">
        <w:t>li działalność kosmiczna, której dotyczy wniosek</w:t>
      </w:r>
      <w:r>
        <w:t xml:space="preserve"> o udzielenie zezwolenia</w:t>
      </w:r>
      <w:r w:rsidR="004939F2" w:rsidRPr="00246148">
        <w:t xml:space="preserve">, jest związana z </w:t>
      </w:r>
      <w:r>
        <w:t xml:space="preserve">wykonaniem </w:t>
      </w:r>
      <w:r w:rsidR="004939F2" w:rsidRPr="00246148">
        <w:t>umowy z jednostką organizacyjną podległą Ministrowi Obrony Narodowej lub przez niego</w:t>
      </w:r>
      <w:r w:rsidR="004939F2">
        <w:t xml:space="preserve"> nadzorowaną.</w:t>
      </w:r>
    </w:p>
    <w:p w14:paraId="1B2A5B3A" w14:textId="46C3FF6C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5</w:t>
      </w:r>
      <w:r w:rsidRPr="00D25314">
        <w:rPr>
          <w:rStyle w:val="Ppogrubienie"/>
        </w:rPr>
        <w:t>.</w:t>
      </w:r>
      <w:r w:rsidRPr="00D25314">
        <w:t xml:space="preserve"> W toku postępowania o </w:t>
      </w:r>
      <w:r w:rsidR="007B75D0">
        <w:t>udzielenie</w:t>
      </w:r>
      <w:r w:rsidR="007B75D0" w:rsidRPr="00D25314">
        <w:t xml:space="preserve"> </w:t>
      </w:r>
      <w:r w:rsidRPr="00D25314">
        <w:t>zezwolenia Prezes Agencji może:</w:t>
      </w:r>
    </w:p>
    <w:p w14:paraId="42FA8BD3" w14:textId="77777777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>wezwać wnioskodawcę do uzupełnienia</w:t>
      </w:r>
      <w:r>
        <w:t xml:space="preserve"> wniosku,</w:t>
      </w:r>
    </w:p>
    <w:p w14:paraId="20D2E9A2" w14:textId="14C940B3" w:rsidR="004939F2" w:rsidRPr="00870F7B" w:rsidRDefault="004939F2" w:rsidP="004939F2">
      <w:pPr>
        <w:pStyle w:val="PKTpunkt"/>
      </w:pPr>
      <w:r w:rsidRPr="00870F7B">
        <w:lastRenderedPageBreak/>
        <w:t>2)</w:t>
      </w:r>
      <w:r>
        <w:tab/>
      </w:r>
      <w:r w:rsidRPr="00870F7B">
        <w:t>żądać przedłożenia wyjaśnień</w:t>
      </w:r>
      <w:r w:rsidR="001D5222">
        <w:t xml:space="preserve"> lub dodatkowych</w:t>
      </w:r>
      <w:r>
        <w:t xml:space="preserve"> informacji lub dokumentów</w:t>
      </w:r>
      <w:r w:rsidRPr="00870F7B">
        <w:t xml:space="preserve"> związanych z planowan</w:t>
      </w:r>
      <w:r>
        <w:t xml:space="preserve">ym </w:t>
      </w:r>
      <w:r w:rsidR="009E7517">
        <w:t xml:space="preserve">sposobem </w:t>
      </w:r>
      <w:r>
        <w:t>wykonywani</w:t>
      </w:r>
      <w:r w:rsidR="009E7517">
        <w:t>a</w:t>
      </w:r>
      <w:r w:rsidRPr="00870F7B">
        <w:t xml:space="preserve"> działalności kosmiczn</w:t>
      </w:r>
      <w:r>
        <w:t xml:space="preserve">ej lub </w:t>
      </w:r>
      <w:r w:rsidR="001D5222">
        <w:t xml:space="preserve">w celu potwierdzenia </w:t>
      </w:r>
      <w:r>
        <w:t>spełniania warunków, o których mowa w art. 12 ust. 1,</w:t>
      </w:r>
    </w:p>
    <w:p w14:paraId="5659A65F" w14:textId="07C3BD24" w:rsidR="004939F2" w:rsidRDefault="004939F2" w:rsidP="004939F2">
      <w:pPr>
        <w:pStyle w:val="PKTpunkt"/>
      </w:pPr>
      <w:r w:rsidRPr="00870F7B">
        <w:t>3)</w:t>
      </w:r>
      <w:r>
        <w:tab/>
        <w:t>żądać dokonania zmian we wniosku w</w:t>
      </w:r>
      <w:r w:rsidR="001D5222">
        <w:t xml:space="preserve">e </w:t>
      </w:r>
      <w:r>
        <w:t xml:space="preserve">wskazanym </w:t>
      </w:r>
      <w:r w:rsidR="001D5222">
        <w:t>zakresie</w:t>
      </w:r>
      <w:r>
        <w:t>, w szczególności w</w:t>
      </w:r>
      <w:r w:rsidR="00235D97">
        <w:t> </w:t>
      </w:r>
      <w:r w:rsidR="001D5222">
        <w:t xml:space="preserve">odniesieniu do </w:t>
      </w:r>
      <w:r w:rsidRPr="00870F7B">
        <w:t>spełni</w:t>
      </w:r>
      <w:r>
        <w:t>e</w:t>
      </w:r>
      <w:r w:rsidRPr="00870F7B">
        <w:t xml:space="preserve">nia przez obiekt kosmiczny </w:t>
      </w:r>
      <w:r>
        <w:t>standardów</w:t>
      </w:r>
      <w:r w:rsidR="00B37E97">
        <w:t>, o których mowa w art. 9 ust. 1 pkt 4</w:t>
      </w:r>
    </w:p>
    <w:p w14:paraId="48505F08" w14:textId="77777777" w:rsidR="004939F2" w:rsidRPr="00870F7B" w:rsidRDefault="004939F2" w:rsidP="004939F2">
      <w:pPr>
        <w:pStyle w:val="CZWSPPKTczwsplnapunktw"/>
      </w:pPr>
      <w:r w:rsidRPr="00064C2F">
        <w:t>–</w:t>
      </w:r>
      <w:r>
        <w:t xml:space="preserve"> </w:t>
      </w:r>
      <w:r w:rsidRPr="009603B2">
        <w:t xml:space="preserve">w </w:t>
      </w:r>
      <w:r w:rsidRPr="00064C2F">
        <w:t>wyznaczonym</w:t>
      </w:r>
      <w:r w:rsidRPr="009603B2">
        <w:t xml:space="preserve"> terminie</w:t>
      </w:r>
      <w:r>
        <w:t>.</w:t>
      </w:r>
    </w:p>
    <w:p w14:paraId="4E5A8B8C" w14:textId="5EC56145" w:rsidR="004939F2" w:rsidRDefault="004939F2" w:rsidP="004939F2">
      <w:pPr>
        <w:pStyle w:val="ARTartustawynprozporzdzenia"/>
      </w:pPr>
      <w:r w:rsidRPr="00D56AFE">
        <w:rPr>
          <w:rStyle w:val="Ppogrubienie"/>
        </w:rPr>
        <w:t>Art. 16</w:t>
      </w:r>
      <w:r w:rsidRPr="000751EF">
        <w:rPr>
          <w:rStyle w:val="Ppogrubienie"/>
        </w:rPr>
        <w:t>.</w:t>
      </w:r>
      <w:r>
        <w:t> </w:t>
      </w:r>
      <w:r w:rsidR="00832D6C">
        <w:t>1.</w:t>
      </w:r>
      <w:r w:rsidR="00E156B1">
        <w:t> </w:t>
      </w:r>
      <w:r w:rsidRPr="000751EF">
        <w:t xml:space="preserve">Prezes Agencji udziela </w:t>
      </w:r>
      <w:r>
        <w:t xml:space="preserve">wnioskodawcy </w:t>
      </w:r>
      <w:r w:rsidRPr="000751EF">
        <w:t>zezwolenia albo odmawia jego udzielenia w terminie 6</w:t>
      </w:r>
      <w:r w:rsidR="00CF00EE">
        <w:t xml:space="preserve"> </w:t>
      </w:r>
      <w:r w:rsidRPr="000751EF">
        <w:t>miesięcy od dnia złożenia kompletnego wniosku.</w:t>
      </w:r>
    </w:p>
    <w:p w14:paraId="32A7C764" w14:textId="1918A94E" w:rsidR="00832D6C" w:rsidRPr="00AD2CB2" w:rsidRDefault="00832D6C" w:rsidP="00D0492A">
      <w:pPr>
        <w:pStyle w:val="USTustnpkodeksu"/>
        <w:rPr>
          <w:rFonts w:eastAsia="Calibri"/>
        </w:rPr>
      </w:pPr>
      <w:r>
        <w:t>2.</w:t>
      </w:r>
      <w:r w:rsidR="00E156B1">
        <w:t> </w:t>
      </w:r>
      <w:r w:rsidRPr="007D4624">
        <w:rPr>
          <w:rFonts w:eastAsia="Calibri"/>
        </w:rPr>
        <w:t>Je</w:t>
      </w:r>
      <w:r>
        <w:rPr>
          <w:rFonts w:eastAsia="Calibri"/>
        </w:rPr>
        <w:t>że</w:t>
      </w:r>
      <w:r w:rsidRPr="007D4624">
        <w:rPr>
          <w:rFonts w:eastAsia="Calibri"/>
        </w:rPr>
        <w:t>li działalność kosmiczna wykonywana przez podmiot, o którym mowa w art. 10 ust. 1 pkt 1 lub 2,</w:t>
      </w:r>
      <w:r w:rsidRPr="0030307B">
        <w:t xml:space="preserve"> </w:t>
      </w:r>
      <w:r w:rsidR="00CA47FD">
        <w:t>jest</w:t>
      </w:r>
      <w:r w:rsidR="00CA47FD" w:rsidRPr="00246148">
        <w:t xml:space="preserve"> </w:t>
      </w:r>
      <w:r w:rsidRPr="00246148">
        <w:t xml:space="preserve">związana z </w:t>
      </w:r>
      <w:r w:rsidR="00D56AFE">
        <w:t xml:space="preserve">wykonaniem </w:t>
      </w:r>
      <w:r w:rsidRPr="00246148">
        <w:t>umowy z jednostką organizacyjną podległą Ministrowi Obrony Narodowej lub przez niego</w:t>
      </w:r>
      <w:r>
        <w:t xml:space="preserve"> nadzorowaną</w:t>
      </w:r>
      <w:r w:rsidRPr="007D4624">
        <w:rPr>
          <w:rFonts w:eastAsia="Calibri"/>
        </w:rPr>
        <w:t xml:space="preserve"> i jeśli z przyczyn obiektywnych jest to konieczne dla prawidłowe</w:t>
      </w:r>
      <w:r w:rsidR="00D56AFE">
        <w:rPr>
          <w:rFonts w:eastAsia="Calibri"/>
        </w:rPr>
        <w:t>go</w:t>
      </w:r>
      <w:r w:rsidRPr="007D4624">
        <w:rPr>
          <w:rFonts w:eastAsia="Calibri"/>
        </w:rPr>
        <w:t xml:space="preserve"> </w:t>
      </w:r>
      <w:r w:rsidR="00D56AFE">
        <w:rPr>
          <w:rFonts w:eastAsia="Calibri"/>
        </w:rPr>
        <w:t>wykonania tej umowy</w:t>
      </w:r>
      <w:r w:rsidRPr="007D4624">
        <w:rPr>
          <w:rFonts w:eastAsia="Calibri"/>
        </w:rPr>
        <w:t xml:space="preserve">, Prezes Agencji, na wniosek Ministra Obrony Narodowej, </w:t>
      </w:r>
      <w:r w:rsidR="00CA47FD" w:rsidRPr="00CA47FD">
        <w:rPr>
          <w:rFonts w:eastAsia="Calibri"/>
        </w:rPr>
        <w:t xml:space="preserve">udziela wnioskodawcy zezwolenia albo odmawia jego udzielenia w terminie </w:t>
      </w:r>
      <w:r w:rsidR="00CA47FD">
        <w:rPr>
          <w:rFonts w:eastAsia="Calibri"/>
        </w:rPr>
        <w:t xml:space="preserve">określonym </w:t>
      </w:r>
      <w:r w:rsidRPr="007D4624">
        <w:rPr>
          <w:rFonts w:eastAsia="Calibri"/>
        </w:rPr>
        <w:t>we wniosku Ministra Obrony Narodowej, jednak nie krótszy</w:t>
      </w:r>
      <w:r w:rsidR="00CA47FD">
        <w:rPr>
          <w:rFonts w:eastAsia="Calibri"/>
        </w:rPr>
        <w:t>m</w:t>
      </w:r>
      <w:r w:rsidRPr="007D4624">
        <w:rPr>
          <w:rFonts w:eastAsia="Calibri"/>
        </w:rPr>
        <w:t xml:space="preserve"> niż 30</w:t>
      </w:r>
      <w:r w:rsidR="00266AD8">
        <w:rPr>
          <w:rFonts w:eastAsia="Calibri"/>
        </w:rPr>
        <w:t> </w:t>
      </w:r>
      <w:r w:rsidRPr="007D4624">
        <w:rPr>
          <w:rFonts w:eastAsia="Calibri"/>
        </w:rPr>
        <w:t>dni</w:t>
      </w:r>
      <w:r>
        <w:rPr>
          <w:rFonts w:eastAsia="Calibri"/>
        </w:rPr>
        <w:t>.</w:t>
      </w:r>
    </w:p>
    <w:p w14:paraId="02A86B4E" w14:textId="17F410E1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7</w:t>
      </w:r>
      <w:r w:rsidRPr="00D25314">
        <w:rPr>
          <w:rStyle w:val="Ppogrubienie"/>
        </w:rPr>
        <w:t>.</w:t>
      </w:r>
      <w:r w:rsidRPr="00D25314">
        <w:t> 1.</w:t>
      </w:r>
      <w:r w:rsidR="00CF00EE">
        <w:t> </w:t>
      </w:r>
      <w:r w:rsidRPr="00D25314">
        <w:t>Zezwolenie zawiera:</w:t>
      </w:r>
    </w:p>
    <w:p w14:paraId="122942F7" w14:textId="77777777" w:rsidR="004939F2" w:rsidRDefault="004939F2" w:rsidP="004939F2">
      <w:pPr>
        <w:pStyle w:val="PKTpunkt"/>
      </w:pPr>
      <w:r w:rsidRPr="00870F7B">
        <w:t>1)</w:t>
      </w:r>
      <w:r>
        <w:tab/>
      </w:r>
      <w:r w:rsidRPr="00870F7B">
        <w:t>nazwę operatora</w:t>
      </w:r>
      <w:r>
        <w:t>;</w:t>
      </w:r>
    </w:p>
    <w:p w14:paraId="53FAB6FA" w14:textId="77777777" w:rsidR="004939F2" w:rsidRPr="00870F7B" w:rsidRDefault="004939F2" w:rsidP="004939F2">
      <w:pPr>
        <w:pStyle w:val="PKTpunkt"/>
      </w:pPr>
      <w:r>
        <w:t>2)</w:t>
      </w:r>
      <w:r>
        <w:tab/>
      </w:r>
      <w:r w:rsidRPr="00870F7B">
        <w:t>adres siedziby operatora w Rzeczypospolitej Polskiej</w:t>
      </w:r>
      <w:r>
        <w:t>;</w:t>
      </w:r>
    </w:p>
    <w:p w14:paraId="48A9225D" w14:textId="6FA23861" w:rsidR="004939F2" w:rsidRDefault="004939F2" w:rsidP="004939F2">
      <w:pPr>
        <w:pStyle w:val="PKTpunkt"/>
      </w:pPr>
      <w:r>
        <w:t>3</w:t>
      </w:r>
      <w:r w:rsidRPr="00870F7B">
        <w:t>)</w:t>
      </w:r>
      <w:r>
        <w:tab/>
      </w:r>
      <w:r w:rsidRPr="00870F7B">
        <w:t xml:space="preserve">zakres </w:t>
      </w:r>
      <w:r>
        <w:t>zezwolenia, o którym mowa w art. 11 ust. 2</w:t>
      </w:r>
      <w:r w:rsidRPr="00870F7B">
        <w:t>;</w:t>
      </w:r>
    </w:p>
    <w:p w14:paraId="3EF017F9" w14:textId="5F6BA229" w:rsidR="007B637F" w:rsidRDefault="007B637F" w:rsidP="004939F2">
      <w:pPr>
        <w:pStyle w:val="PKTpunkt"/>
      </w:pPr>
      <w:r>
        <w:t>4</w:t>
      </w:r>
      <w:r w:rsidR="004939F2" w:rsidRPr="002235E2">
        <w:t>)</w:t>
      </w:r>
      <w:r w:rsidR="004939F2" w:rsidRPr="002235E2">
        <w:tab/>
      </w:r>
      <w:r w:rsidR="00264ADE">
        <w:t>nazw</w:t>
      </w:r>
      <w:r>
        <w:t xml:space="preserve">ę, </w:t>
      </w:r>
      <w:r w:rsidR="00D27453">
        <w:t>rodzaj</w:t>
      </w:r>
      <w:r>
        <w:t xml:space="preserve"> i ogólne przeznaczenie</w:t>
      </w:r>
      <w:r w:rsidR="00D27453">
        <w:t xml:space="preserve"> </w:t>
      </w:r>
      <w:r w:rsidR="004939F2" w:rsidRPr="002235E2">
        <w:t>obiektu kosmicznego lub obiektów kosmicznych, których dotyczy zezwolenie</w:t>
      </w:r>
      <w:r>
        <w:t>;</w:t>
      </w:r>
    </w:p>
    <w:p w14:paraId="1B9835AF" w14:textId="3D0FA416" w:rsidR="004939F2" w:rsidRPr="002235E2" w:rsidRDefault="007B637F" w:rsidP="004939F2">
      <w:pPr>
        <w:pStyle w:val="PKTpunkt"/>
      </w:pPr>
      <w:r>
        <w:t>5)</w:t>
      </w:r>
      <w:r>
        <w:tab/>
      </w:r>
      <w:r w:rsidR="00D27453">
        <w:t>podstawow</w:t>
      </w:r>
      <w:r>
        <w:t>e</w:t>
      </w:r>
      <w:r w:rsidR="00D27453">
        <w:t xml:space="preserve"> parametr</w:t>
      </w:r>
      <w:r>
        <w:t>y</w:t>
      </w:r>
      <w:r w:rsidR="00D27453">
        <w:t xml:space="preserve"> orbitaln</w:t>
      </w:r>
      <w:r>
        <w:t>e obiektu lub obiektów, o których mowa w pkt 4, o ile dotyczy;</w:t>
      </w:r>
    </w:p>
    <w:p w14:paraId="395043A1" w14:textId="41A472B0" w:rsidR="004939F2" w:rsidRPr="002235E2" w:rsidRDefault="004939F2" w:rsidP="004939F2">
      <w:pPr>
        <w:pStyle w:val="PKTpunkt"/>
      </w:pPr>
      <w:r w:rsidRPr="002235E2">
        <w:t>6)</w:t>
      </w:r>
      <w:r w:rsidRPr="002235E2">
        <w:tab/>
        <w:t>nazwę podmiotu, we współpracy z którym będzie wykonywana działalność kosmiczna</w:t>
      </w:r>
      <w:r w:rsidR="007B637F">
        <w:t>,</w:t>
      </w:r>
      <w:r w:rsidRPr="002235E2">
        <w:t xml:space="preserve"> oraz adres jego siedziby</w:t>
      </w:r>
      <w:r w:rsidR="004A2465">
        <w:t>, o ile dotyczy</w:t>
      </w:r>
      <w:r w:rsidRPr="002235E2">
        <w:t>;</w:t>
      </w:r>
    </w:p>
    <w:p w14:paraId="573F5526" w14:textId="05BB5195" w:rsidR="004939F2" w:rsidRPr="002235E2" w:rsidRDefault="004939F2" w:rsidP="004939F2">
      <w:pPr>
        <w:pStyle w:val="PKTpunkt"/>
      </w:pPr>
      <w:r w:rsidRPr="002235E2">
        <w:t>7)</w:t>
      </w:r>
      <w:r>
        <w:tab/>
      </w:r>
      <w:r w:rsidR="0052043A" w:rsidRPr="00870F7B">
        <w:t>nazwę</w:t>
      </w:r>
      <w:r w:rsidR="0052043A">
        <w:t xml:space="preserve"> oraz</w:t>
      </w:r>
      <w:r w:rsidR="0052043A" w:rsidRPr="00870F7B">
        <w:t xml:space="preserve"> adres siedziby </w:t>
      </w:r>
      <w:r w:rsidR="0052043A">
        <w:t xml:space="preserve">albo imię i nazwisko oraz miejsce zamieszkania </w:t>
      </w:r>
      <w:r w:rsidR="0052043A" w:rsidRPr="00870F7B">
        <w:t>właściciela obiektu kosmicznego</w:t>
      </w:r>
      <w:r w:rsidRPr="002235E2">
        <w:t>;</w:t>
      </w:r>
    </w:p>
    <w:p w14:paraId="33B26E98" w14:textId="07ECFBC7" w:rsidR="004939F2" w:rsidRDefault="004939F2" w:rsidP="004939F2">
      <w:pPr>
        <w:pStyle w:val="PKTpunkt"/>
      </w:pPr>
      <w:r w:rsidRPr="002235E2">
        <w:t>8)</w:t>
      </w:r>
      <w:r w:rsidRPr="00D25314">
        <w:tab/>
        <w:t xml:space="preserve">wysokość sumy gwarancyjnej ubezpieczenia odpowiedzialności </w:t>
      </w:r>
      <w:r w:rsidRPr="00A1512C">
        <w:t xml:space="preserve">cywilnej </w:t>
      </w:r>
      <w:r w:rsidRPr="00D25314">
        <w:t>za szkod</w:t>
      </w:r>
      <w:r w:rsidR="00F57DA9">
        <w:t>y</w:t>
      </w:r>
      <w:r>
        <w:t xml:space="preserve"> </w:t>
      </w:r>
      <w:r w:rsidRPr="00A1512C">
        <w:t>wyrządzon</w:t>
      </w:r>
      <w:r w:rsidR="00F57DA9">
        <w:t>e</w:t>
      </w:r>
      <w:r w:rsidRPr="00A1512C">
        <w:t xml:space="preserve"> przez obiekt kosmiczny</w:t>
      </w:r>
      <w:r w:rsidR="00144E7C">
        <w:t>, o ile dotyczy</w:t>
      </w:r>
      <w:r>
        <w:t>;</w:t>
      </w:r>
    </w:p>
    <w:p w14:paraId="5F498440" w14:textId="05D4AFF3" w:rsidR="004939F2" w:rsidRPr="009F0A9F" w:rsidRDefault="004939F2" w:rsidP="004939F2">
      <w:pPr>
        <w:pStyle w:val="PKTpunkt"/>
      </w:pPr>
      <w:r>
        <w:t>9</w:t>
      </w:r>
      <w:r w:rsidRPr="009F0A9F">
        <w:t>)</w:t>
      </w:r>
      <w:r w:rsidRPr="009F0A9F">
        <w:tab/>
        <w:t>planowaną datę rozpoczęcia wykonywania działalności kosmicznej;</w:t>
      </w:r>
    </w:p>
    <w:p w14:paraId="22636C95" w14:textId="77777777" w:rsidR="004939F2" w:rsidRDefault="004939F2" w:rsidP="004939F2">
      <w:pPr>
        <w:pStyle w:val="PKTpunkt"/>
      </w:pPr>
      <w:r>
        <w:t>10</w:t>
      </w:r>
      <w:r w:rsidRPr="009F0A9F">
        <w:t>)</w:t>
      </w:r>
      <w:r w:rsidRPr="009F0A9F">
        <w:tab/>
        <w:t>planowaną datę zakończenia wykonywania działalności kosmicznej;</w:t>
      </w:r>
    </w:p>
    <w:p w14:paraId="5B496818" w14:textId="5EF00354" w:rsidR="004939F2" w:rsidRPr="00D25314" w:rsidRDefault="004939F2" w:rsidP="004939F2">
      <w:pPr>
        <w:pStyle w:val="PKTpunkt"/>
      </w:pPr>
      <w:r>
        <w:lastRenderedPageBreak/>
        <w:t>11</w:t>
      </w:r>
      <w:r w:rsidR="00AA0299">
        <w:t>)</w:t>
      </w:r>
      <w:r w:rsidR="00AA0299">
        <w:tab/>
      </w:r>
      <w:r>
        <w:t>okres ważności zezwolenia.</w:t>
      </w:r>
    </w:p>
    <w:p w14:paraId="493B8461" w14:textId="592B783B" w:rsidR="002274CD" w:rsidRDefault="004939F2" w:rsidP="004939F2">
      <w:pPr>
        <w:pStyle w:val="USTustnpkodeksu"/>
      </w:pPr>
      <w:r w:rsidRPr="00870F7B">
        <w:t>2.</w:t>
      </w:r>
      <w:r>
        <w:t> </w:t>
      </w:r>
      <w:r w:rsidR="00144E7C">
        <w:t>W przypadkach uzasadnionych charakterem i zakresem działalności obj</w:t>
      </w:r>
      <w:r w:rsidR="00472BF6">
        <w:t>ętej</w:t>
      </w:r>
      <w:r w:rsidR="00144E7C">
        <w:t xml:space="preserve"> zezwoleniem, Prezes Agencji </w:t>
      </w:r>
      <w:r w:rsidRPr="00870F7B">
        <w:t>może określ</w:t>
      </w:r>
      <w:r w:rsidR="00144E7C">
        <w:t>i</w:t>
      </w:r>
      <w:r w:rsidRPr="00870F7B">
        <w:t xml:space="preserve">ć </w:t>
      </w:r>
      <w:r w:rsidR="00144E7C">
        <w:t xml:space="preserve">w tym zezwoleniu szczególne </w:t>
      </w:r>
      <w:r w:rsidRPr="00870F7B">
        <w:t xml:space="preserve">warunki wykonywania działalności kosmicznej, </w:t>
      </w:r>
      <w:r w:rsidR="002274CD">
        <w:t>służące</w:t>
      </w:r>
      <w:r w:rsidR="00472BF6">
        <w:t xml:space="preserve"> zapewnieniu</w:t>
      </w:r>
      <w:r w:rsidR="002274CD">
        <w:t>:</w:t>
      </w:r>
    </w:p>
    <w:p w14:paraId="16310038" w14:textId="3EF5F0D4" w:rsidR="002274CD" w:rsidRDefault="002274CD" w:rsidP="00866263">
      <w:pPr>
        <w:pStyle w:val="PKTpunkt"/>
      </w:pPr>
      <w:r>
        <w:t>1)</w:t>
      </w:r>
      <w:r>
        <w:tab/>
      </w:r>
      <w:r w:rsidR="004939F2" w:rsidRPr="00870F7B">
        <w:t>ochrony osób lub mienia</w:t>
      </w:r>
      <w:r>
        <w:t xml:space="preserve"> lub</w:t>
      </w:r>
    </w:p>
    <w:p w14:paraId="058788ED" w14:textId="281E1BE4" w:rsidR="002274CD" w:rsidRDefault="002274CD" w:rsidP="00866263">
      <w:pPr>
        <w:pStyle w:val="PKTpunkt"/>
      </w:pPr>
      <w:r>
        <w:t>2)</w:t>
      </w:r>
      <w:r>
        <w:tab/>
      </w:r>
      <w:r w:rsidR="004939F2" w:rsidRPr="00870F7B">
        <w:t>interesu bezpieczeństwa i obronności,</w:t>
      </w:r>
      <w:r w:rsidR="00472BF6">
        <w:t xml:space="preserve"> </w:t>
      </w:r>
      <w:r>
        <w:t>lub</w:t>
      </w:r>
    </w:p>
    <w:p w14:paraId="06E59BBD" w14:textId="06A6A963" w:rsidR="002274CD" w:rsidRDefault="002274CD" w:rsidP="002274CD">
      <w:pPr>
        <w:pStyle w:val="PKTpunkt"/>
      </w:pPr>
      <w:r>
        <w:t>3)</w:t>
      </w:r>
      <w:r>
        <w:tab/>
        <w:t>bezpieczne</w:t>
      </w:r>
      <w:r w:rsidR="00472BF6">
        <w:t>go</w:t>
      </w:r>
      <w:r>
        <w:t xml:space="preserve"> </w:t>
      </w:r>
      <w:r w:rsidR="0043732E">
        <w:t>wykorzystani</w:t>
      </w:r>
      <w:r w:rsidR="00472BF6">
        <w:t>a</w:t>
      </w:r>
      <w:r w:rsidR="0043732E">
        <w:t xml:space="preserve"> przestrzeni </w:t>
      </w:r>
      <w:r w:rsidR="0043732E" w:rsidRPr="00F16782">
        <w:t>powietrznej</w:t>
      </w:r>
      <w:r w:rsidR="00247C44" w:rsidRPr="00F16782">
        <w:t xml:space="preserve"> Rzeczypospolitej </w:t>
      </w:r>
      <w:proofErr w:type="gramStart"/>
      <w:r w:rsidR="00247C44" w:rsidRPr="00F16782">
        <w:t>Polskiej</w:t>
      </w:r>
      <w:r>
        <w:t>,</w:t>
      </w:r>
      <w:proofErr w:type="gramEnd"/>
      <w:r>
        <w:t xml:space="preserve"> lub</w:t>
      </w:r>
    </w:p>
    <w:p w14:paraId="15E236E6" w14:textId="42BCDF3B" w:rsidR="002274CD" w:rsidRDefault="002274CD" w:rsidP="00866263">
      <w:pPr>
        <w:pStyle w:val="PKTpunkt"/>
      </w:pPr>
      <w:r>
        <w:t>4)</w:t>
      </w:r>
      <w:r>
        <w:tab/>
      </w:r>
      <w:r w:rsidR="004939F2" w:rsidRPr="00870F7B">
        <w:t>wykonani</w:t>
      </w:r>
      <w:r w:rsidR="00472BF6">
        <w:t>a</w:t>
      </w:r>
      <w:r w:rsidR="004939F2" w:rsidRPr="00870F7B">
        <w:t xml:space="preserve"> międzynarodowych zobowiązań Rzeczypospolitej </w:t>
      </w:r>
      <w:proofErr w:type="gramStart"/>
      <w:r w:rsidR="004939F2" w:rsidRPr="00870F7B">
        <w:t>Polskiej</w:t>
      </w:r>
      <w:r>
        <w:t>,</w:t>
      </w:r>
      <w:proofErr w:type="gramEnd"/>
      <w:r>
        <w:t xml:space="preserve"> </w:t>
      </w:r>
      <w:r w:rsidR="004939F2" w:rsidRPr="00870F7B">
        <w:t>lub</w:t>
      </w:r>
    </w:p>
    <w:p w14:paraId="2A2B4400" w14:textId="61AE38CA" w:rsidR="004939F2" w:rsidRDefault="002274CD" w:rsidP="00866263">
      <w:pPr>
        <w:pStyle w:val="PKTpunkt"/>
      </w:pPr>
      <w:r>
        <w:t>5)</w:t>
      </w:r>
      <w:r w:rsidR="00472BF6">
        <w:tab/>
      </w:r>
      <w:r>
        <w:t xml:space="preserve">realizacji celów </w:t>
      </w:r>
      <w:r w:rsidR="004939F2" w:rsidRPr="00870F7B">
        <w:t>ważn</w:t>
      </w:r>
      <w:r>
        <w:t>ych</w:t>
      </w:r>
      <w:r w:rsidR="004939F2" w:rsidRPr="00870F7B">
        <w:t xml:space="preserve"> dla współpracy międzynarodowej w </w:t>
      </w:r>
      <w:r>
        <w:t xml:space="preserve">zakresie </w:t>
      </w:r>
      <w:r w:rsidR="004939F2" w:rsidRPr="00870F7B">
        <w:t>badania lub wykorzystania przestrzeni kosmicznej</w:t>
      </w:r>
      <w:r w:rsidR="004939F2">
        <w:t>, w</w:t>
      </w:r>
      <w:r w:rsidR="00177ECE">
        <w:t xml:space="preserve"> </w:t>
      </w:r>
      <w:r w:rsidR="004939F2" w:rsidRPr="00870F7B">
        <w:t>szczególności związan</w:t>
      </w:r>
      <w:r w:rsidR="00472BF6">
        <w:t>ych</w:t>
      </w:r>
      <w:r w:rsidR="004939F2" w:rsidRPr="00870F7B">
        <w:t xml:space="preserve"> z obszarami ochronnymi wokół działalności </w:t>
      </w:r>
      <w:r w:rsidR="004939F2">
        <w:t>wykonywanej</w:t>
      </w:r>
      <w:r w:rsidR="004939F2" w:rsidRPr="00870F7B">
        <w:t xml:space="preserve"> w przestrzeni kosmicznej lub </w:t>
      </w:r>
      <w:r>
        <w:t xml:space="preserve">obszarami </w:t>
      </w:r>
      <w:r w:rsidR="004939F2" w:rsidRPr="00870F7B">
        <w:t xml:space="preserve">otaczającymi miejsca posiadające szczególną </w:t>
      </w:r>
      <w:r w:rsidRPr="00870F7B">
        <w:t xml:space="preserve">wartość </w:t>
      </w:r>
      <w:r w:rsidR="004939F2" w:rsidRPr="00870F7B">
        <w:t>kulturową, przyrodniczą lub naukową</w:t>
      </w:r>
      <w:r w:rsidR="004939F2">
        <w:t>.</w:t>
      </w:r>
    </w:p>
    <w:p w14:paraId="58DC8153" w14:textId="3E16A19C" w:rsidR="004939F2" w:rsidRPr="00556882" w:rsidRDefault="004939F2" w:rsidP="004939F2">
      <w:pPr>
        <w:pStyle w:val="USTustnpkodeksu"/>
      </w:pPr>
      <w:r w:rsidRPr="00556882">
        <w:t>3.</w:t>
      </w:r>
      <w:r w:rsidR="00CF00EE">
        <w:t> </w:t>
      </w:r>
      <w:r w:rsidRPr="00556882">
        <w:t xml:space="preserve">Operator </w:t>
      </w:r>
      <w:r w:rsidR="00C60554">
        <w:t xml:space="preserve">jest obowiązany </w:t>
      </w:r>
      <w:r w:rsidR="003E6F37">
        <w:t>uzysk</w:t>
      </w:r>
      <w:r w:rsidR="00C60554">
        <w:t>ać</w:t>
      </w:r>
      <w:r>
        <w:t xml:space="preserve"> dokument, o którym mowa w art. 12 ust. 4 pkt 1 albo 2</w:t>
      </w:r>
      <w:r w:rsidR="00C60554">
        <w:t>,</w:t>
      </w:r>
      <w:r>
        <w:t xml:space="preserve"> albo 3</w:t>
      </w:r>
      <w:r w:rsidR="00AA0299">
        <w:t>,</w:t>
      </w:r>
      <w:r>
        <w:t xml:space="preserve"> </w:t>
      </w:r>
      <w:r w:rsidR="00C60554">
        <w:t xml:space="preserve">i przedstawić go Prezesowi Agencji </w:t>
      </w:r>
      <w:r w:rsidRPr="00556882">
        <w:t xml:space="preserve">najpóźniej </w:t>
      </w:r>
      <w:r w:rsidR="005D1D51">
        <w:t>w</w:t>
      </w:r>
      <w:r w:rsidRPr="00556882">
        <w:t xml:space="preserve"> dni</w:t>
      </w:r>
      <w:r w:rsidR="005D1D51">
        <w:t>u</w:t>
      </w:r>
      <w:r w:rsidRPr="00556882">
        <w:t xml:space="preserve"> </w:t>
      </w:r>
      <w:r w:rsidR="009639FF">
        <w:t>poprzedzając</w:t>
      </w:r>
      <w:r w:rsidR="005D1D51">
        <w:t>ym</w:t>
      </w:r>
      <w:r w:rsidR="009639FF">
        <w:t xml:space="preserve"> dzień </w:t>
      </w:r>
      <w:r w:rsidRPr="00556882">
        <w:t>rozpoczęcia wykonywania działalności kosmicznej</w:t>
      </w:r>
      <w:r>
        <w:t>.</w:t>
      </w:r>
    </w:p>
    <w:p w14:paraId="1E5A3861" w14:textId="0542C201" w:rsidR="004939F2" w:rsidRPr="008E4797" w:rsidRDefault="004939F2" w:rsidP="004939F2">
      <w:pPr>
        <w:pStyle w:val="USTustnpkodeksu"/>
      </w:pPr>
      <w:r>
        <w:t>4.</w:t>
      </w:r>
      <w:r w:rsidR="00CF00EE">
        <w:t> </w:t>
      </w:r>
      <w:r>
        <w:t xml:space="preserve">W </w:t>
      </w:r>
      <w:proofErr w:type="gramStart"/>
      <w:r w:rsidRPr="008E4797">
        <w:t>przypadku</w:t>
      </w:r>
      <w:proofErr w:type="gramEnd"/>
      <w:r w:rsidRPr="008E4797">
        <w:t xml:space="preserve"> gdy zakres działalności kosmicznej wymaga spełnienia dodatkowych w</w:t>
      </w:r>
      <w:r w:rsidR="00472BF6">
        <w:t>arunków</w:t>
      </w:r>
      <w:r w:rsidRPr="008E4797">
        <w:t>, w szczególności uzyskania dodatkowych zezwoleń</w:t>
      </w:r>
      <w:r w:rsidR="00C60554">
        <w:t>, pozwoleń, zgód, decyzji lub opinii</w:t>
      </w:r>
      <w:r w:rsidRPr="008E4797">
        <w:t xml:space="preserve"> przewidzianych w przepisach odrębnych lub spełnienia warunków</w:t>
      </w:r>
      <w:r>
        <w:t>,</w:t>
      </w:r>
      <w:r w:rsidRPr="008E4797">
        <w:t xml:space="preserve"> o których mowa w</w:t>
      </w:r>
      <w:r w:rsidR="00177ECE">
        <w:t> </w:t>
      </w:r>
      <w:r w:rsidRPr="008E4797">
        <w:t xml:space="preserve">ust. 2, rozpoczęcie działalności kosmicznej </w:t>
      </w:r>
      <w:r w:rsidR="001E1FBC">
        <w:t>następuje</w:t>
      </w:r>
      <w:r w:rsidRPr="008E4797">
        <w:t xml:space="preserve"> po uzyskaniu tych zezwoleń</w:t>
      </w:r>
      <w:r w:rsidR="00472BF6">
        <w:t>,</w:t>
      </w:r>
      <w:r w:rsidRPr="008E4797">
        <w:t xml:space="preserve"> </w:t>
      </w:r>
      <w:r w:rsidR="00472BF6" w:rsidRPr="00472BF6">
        <w:t>pozwoleń, zgód, decyzji lub opinii</w:t>
      </w:r>
      <w:r w:rsidR="00472BF6">
        <w:t xml:space="preserve"> lub po </w:t>
      </w:r>
      <w:r w:rsidRPr="008E4797">
        <w:t xml:space="preserve">spełnieniu </w:t>
      </w:r>
      <w:r w:rsidR="00472BF6">
        <w:t xml:space="preserve">tych </w:t>
      </w:r>
      <w:r w:rsidRPr="008E4797">
        <w:t>warunków.</w:t>
      </w:r>
    </w:p>
    <w:p w14:paraId="063191F2" w14:textId="28B4A31B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8</w:t>
      </w:r>
      <w:r w:rsidRPr="00D25314">
        <w:rPr>
          <w:rStyle w:val="Ppogrubienie"/>
        </w:rPr>
        <w:t>.</w:t>
      </w:r>
      <w:r w:rsidRPr="00D25314">
        <w:t> Prezes Agencji</w:t>
      </w:r>
      <w:r w:rsidR="00785A01">
        <w:t>,</w:t>
      </w:r>
      <w:r w:rsidRPr="00D25314">
        <w:t xml:space="preserve"> </w:t>
      </w:r>
      <w:r w:rsidR="00785A01" w:rsidRPr="00D25314">
        <w:t xml:space="preserve">w drodze decyzji, </w:t>
      </w:r>
      <w:r w:rsidRPr="00D25314">
        <w:t xml:space="preserve">odmawia </w:t>
      </w:r>
      <w:r w:rsidR="007B75D0">
        <w:t>udzielenia</w:t>
      </w:r>
      <w:r w:rsidR="007B75D0" w:rsidRPr="00D25314">
        <w:t xml:space="preserve"> </w:t>
      </w:r>
      <w:r w:rsidRPr="00D25314">
        <w:t xml:space="preserve">zezwolenia </w:t>
      </w:r>
      <w:r w:rsidR="00785A01">
        <w:t>w przypadku, gdy</w:t>
      </w:r>
      <w:r w:rsidRPr="00D25314">
        <w:t>:</w:t>
      </w:r>
    </w:p>
    <w:p w14:paraId="36B8A6F0" w14:textId="5AE97EEC" w:rsidR="004939F2" w:rsidRPr="00870F7B" w:rsidRDefault="004939F2" w:rsidP="004939F2">
      <w:pPr>
        <w:pStyle w:val="PKTpunkt"/>
      </w:pPr>
      <w:r w:rsidRPr="00870F7B">
        <w:t>1)</w:t>
      </w:r>
      <w:r>
        <w:tab/>
        <w:t xml:space="preserve">wnioskodawca nie spełnia </w:t>
      </w:r>
      <w:r w:rsidR="00FB6062">
        <w:t xml:space="preserve">któregokolwiek z </w:t>
      </w:r>
      <w:r>
        <w:t xml:space="preserve">warunków, o których mowa w </w:t>
      </w:r>
      <w:r w:rsidRPr="00735FBE">
        <w:t>art. 1</w:t>
      </w:r>
      <w:r>
        <w:t>2</w:t>
      </w:r>
      <w:r w:rsidRPr="00735FBE">
        <w:t xml:space="preserve"> ust. 1</w:t>
      </w:r>
      <w:r w:rsidRPr="00870F7B">
        <w:t>;</w:t>
      </w:r>
    </w:p>
    <w:p w14:paraId="5E2183AC" w14:textId="6DCB3898" w:rsidR="004939F2" w:rsidRDefault="004939F2" w:rsidP="00472BF6">
      <w:pPr>
        <w:pStyle w:val="PKTpunkt"/>
      </w:pPr>
      <w:r w:rsidRPr="00870F7B">
        <w:t>2)</w:t>
      </w:r>
      <w:r>
        <w:tab/>
        <w:t xml:space="preserve">co </w:t>
      </w:r>
      <w:r w:rsidRPr="00F21D1B">
        <w:t xml:space="preserve">najmniej </w:t>
      </w:r>
      <w:r w:rsidRPr="00870F7B">
        <w:t xml:space="preserve">jeden z organów, o których mowa w </w:t>
      </w:r>
      <w:r w:rsidRPr="00735FBE">
        <w:t>art. 1</w:t>
      </w:r>
      <w:r>
        <w:t>4</w:t>
      </w:r>
      <w:r w:rsidRPr="00735FBE">
        <w:t xml:space="preserve"> ust. 1</w:t>
      </w:r>
      <w:r w:rsidRPr="00870F7B">
        <w:t xml:space="preserve">, </w:t>
      </w:r>
      <w:r w:rsidRPr="00C04DB2">
        <w:t>przedstawił negatywną opinię.</w:t>
      </w:r>
    </w:p>
    <w:p w14:paraId="46C53872" w14:textId="4154E623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9</w:t>
      </w:r>
      <w:r w:rsidRPr="00D25314">
        <w:rPr>
          <w:rStyle w:val="Ppogrubienie"/>
        </w:rPr>
        <w:t>.</w:t>
      </w:r>
      <w:r w:rsidRPr="00D25314">
        <w:t> 1.</w:t>
      </w:r>
      <w:r w:rsidR="006E4F24">
        <w:t> </w:t>
      </w:r>
      <w:r w:rsidRPr="00D25314">
        <w:t>Operator informuje Prezesa Agencji o:</w:t>
      </w:r>
    </w:p>
    <w:p w14:paraId="17135AE3" w14:textId="50015B52" w:rsidR="004939F2" w:rsidRDefault="004939F2" w:rsidP="004939F2">
      <w:pPr>
        <w:pStyle w:val="PKTpunkt"/>
      </w:pPr>
      <w:r w:rsidRPr="00870F7B">
        <w:t>1)</w:t>
      </w:r>
      <w:r>
        <w:tab/>
        <w:t xml:space="preserve">każdej </w:t>
      </w:r>
      <w:r w:rsidRPr="00870F7B">
        <w:t>zmian</w:t>
      </w:r>
      <w:r>
        <w:t>ie</w:t>
      </w:r>
      <w:r w:rsidRPr="00870F7B">
        <w:t xml:space="preserve"> danych</w:t>
      </w:r>
      <w:r>
        <w:t xml:space="preserve"> </w:t>
      </w:r>
      <w:r w:rsidR="00625755">
        <w:t>lub</w:t>
      </w:r>
      <w:r>
        <w:t xml:space="preserve"> informacji</w:t>
      </w:r>
      <w:r w:rsidRPr="00870F7B">
        <w:t xml:space="preserve">, o których mowa w </w:t>
      </w:r>
      <w:r w:rsidRPr="00723D2F">
        <w:t>art. 1</w:t>
      </w:r>
      <w:r>
        <w:t>7</w:t>
      </w:r>
      <w:r w:rsidRPr="00723D2F">
        <w:t xml:space="preserve"> ust. 1</w:t>
      </w:r>
      <w:r w:rsidR="00625755">
        <w:t xml:space="preserve"> pkt 1, 2, 4</w:t>
      </w:r>
      <w:r w:rsidR="00B861DC">
        <w:t>–</w:t>
      </w:r>
      <w:r w:rsidR="00625755">
        <w:t>7, 9 i</w:t>
      </w:r>
      <w:r w:rsidR="00177ECE">
        <w:t> </w:t>
      </w:r>
      <w:r w:rsidR="00625755">
        <w:t>10</w:t>
      </w:r>
      <w:r w:rsidR="003E6F37">
        <w:t>,</w:t>
      </w:r>
    </w:p>
    <w:p w14:paraId="5C927866" w14:textId="6FEEA945" w:rsidR="004939F2" w:rsidRPr="00870F7B" w:rsidRDefault="004939F2" w:rsidP="004939F2">
      <w:pPr>
        <w:pStyle w:val="PKTpunkt"/>
      </w:pPr>
      <w:r>
        <w:t>2)</w:t>
      </w:r>
      <w:r>
        <w:tab/>
        <w:t>dniu rozpoczęcia wykonywania działalności kosmicznej</w:t>
      </w:r>
      <w:r w:rsidR="003E6F37">
        <w:t>,</w:t>
      </w:r>
    </w:p>
    <w:p w14:paraId="7A21DB42" w14:textId="190CC208" w:rsidR="004939F2" w:rsidRPr="00870F7B" w:rsidRDefault="004939F2" w:rsidP="004939F2">
      <w:pPr>
        <w:pStyle w:val="PKTpunkt"/>
      </w:pPr>
      <w:r>
        <w:t>3</w:t>
      </w:r>
      <w:r w:rsidRPr="00870F7B">
        <w:t>)</w:t>
      </w:r>
      <w:r>
        <w:tab/>
        <w:t xml:space="preserve">dniu </w:t>
      </w:r>
      <w:r w:rsidRPr="00870F7B">
        <w:t>zakończeni</w:t>
      </w:r>
      <w:r>
        <w:t>a</w:t>
      </w:r>
      <w:r w:rsidRPr="00870F7B">
        <w:t xml:space="preserve"> wykonywania działalności kosmicznej</w:t>
      </w:r>
      <w:r w:rsidR="003E6F37">
        <w:t>,</w:t>
      </w:r>
    </w:p>
    <w:p w14:paraId="7FE57CFE" w14:textId="34B29056" w:rsidR="004939F2" w:rsidRDefault="004939F2" w:rsidP="004939F2">
      <w:pPr>
        <w:pStyle w:val="PKTpunkt"/>
      </w:pPr>
      <w:r>
        <w:lastRenderedPageBreak/>
        <w:t>4</w:t>
      </w:r>
      <w:r w:rsidRPr="00870F7B">
        <w:t>)</w:t>
      </w:r>
      <w:r>
        <w:tab/>
      </w:r>
      <w:r w:rsidR="003E6F37">
        <w:t>zawarciu umowy ubezpieczenia</w:t>
      </w:r>
      <w:r w:rsidR="003E6F37" w:rsidRPr="003E6F37">
        <w:t xml:space="preserve"> </w:t>
      </w:r>
      <w:r w:rsidR="003E6F37" w:rsidRPr="00D25314">
        <w:t xml:space="preserve">odpowiedzialności </w:t>
      </w:r>
      <w:r w:rsidR="003E6F37" w:rsidRPr="00A1512C">
        <w:t xml:space="preserve">cywilnej </w:t>
      </w:r>
      <w:r w:rsidR="003E6F37" w:rsidRPr="00D25314">
        <w:t>za szkod</w:t>
      </w:r>
      <w:r w:rsidR="00F57DA9">
        <w:t>y</w:t>
      </w:r>
      <w:r w:rsidR="003E6F37">
        <w:t xml:space="preserve"> </w:t>
      </w:r>
      <w:r w:rsidR="003E6F37" w:rsidRPr="00A1512C">
        <w:t>wyrządzon</w:t>
      </w:r>
      <w:r w:rsidR="00F57DA9">
        <w:t>e</w:t>
      </w:r>
      <w:r w:rsidR="003E6F37" w:rsidRPr="00A1512C">
        <w:t xml:space="preserve"> przez obiekt kosmiczny</w:t>
      </w:r>
      <w:r w:rsidR="003E6F37">
        <w:t>,</w:t>
      </w:r>
    </w:p>
    <w:p w14:paraId="21F90C98" w14:textId="710DA727" w:rsidR="004939F2" w:rsidRPr="00870F7B" w:rsidRDefault="004939F2" w:rsidP="004939F2">
      <w:pPr>
        <w:pStyle w:val="PKTpunkt"/>
      </w:pPr>
      <w:r>
        <w:t>5)</w:t>
      </w:r>
      <w:r>
        <w:tab/>
      </w:r>
      <w:r w:rsidR="003E6F37" w:rsidRPr="00870F7B">
        <w:t xml:space="preserve">innych zdarzeniach mających wpływ na wykonywanie działalności </w:t>
      </w:r>
      <w:r w:rsidR="003E6F37" w:rsidRPr="00672D3A">
        <w:t>kosmicznej zgodnie z</w:t>
      </w:r>
      <w:r w:rsidR="003E6F37">
        <w:t> </w:t>
      </w:r>
      <w:r w:rsidR="003E6F37" w:rsidRPr="00672D3A">
        <w:t>udzielonym</w:t>
      </w:r>
      <w:r w:rsidR="003E6F37" w:rsidRPr="00870F7B">
        <w:t xml:space="preserve"> zezwoleniem</w:t>
      </w:r>
    </w:p>
    <w:p w14:paraId="6A64E17B" w14:textId="5F193CD1" w:rsidR="004939F2" w:rsidRDefault="00AA0299" w:rsidP="004939F2">
      <w:pPr>
        <w:pStyle w:val="CZWSPPKTczwsplnapunktw"/>
      </w:pPr>
      <w:r w:rsidRPr="008557A5">
        <w:t>–</w:t>
      </w:r>
      <w:r w:rsidR="00B861DC">
        <w:t xml:space="preserve"> </w:t>
      </w:r>
      <w:r w:rsidR="004939F2" w:rsidRPr="00870F7B">
        <w:t>niezwłocznie, nie później niż w terminie 14 dni od dnia zmiany danych</w:t>
      </w:r>
      <w:r w:rsidR="004939F2">
        <w:t xml:space="preserve"> lub informacji,</w:t>
      </w:r>
      <w:r w:rsidR="004939F2" w:rsidRPr="00870F7B">
        <w:t xml:space="preserve"> lub uzyskania informacji o tej zmianie, </w:t>
      </w:r>
      <w:r w:rsidR="004939F2">
        <w:t xml:space="preserve">dnia rozpoczęcia lub </w:t>
      </w:r>
      <w:r w:rsidR="004939F2" w:rsidRPr="00870F7B">
        <w:t>zakończeni</w:t>
      </w:r>
      <w:r w:rsidR="004939F2">
        <w:t>a</w:t>
      </w:r>
      <w:r w:rsidR="004939F2" w:rsidRPr="00870F7B">
        <w:t xml:space="preserve"> wykonywania działalności kosmicznej objętej zezwoleniem, </w:t>
      </w:r>
      <w:r w:rsidR="003E6F37">
        <w:t xml:space="preserve">lub od dnia zawarcia umowy ubezpieczenia </w:t>
      </w:r>
      <w:r w:rsidR="004939F2" w:rsidRPr="00870F7B">
        <w:t xml:space="preserve">lub od dnia </w:t>
      </w:r>
      <w:r w:rsidR="003E6F37">
        <w:t xml:space="preserve">wystąpienia </w:t>
      </w:r>
      <w:r w:rsidR="004939F2">
        <w:t xml:space="preserve">innego </w:t>
      </w:r>
      <w:r w:rsidR="004939F2" w:rsidRPr="00870F7B">
        <w:t>zdarzenia.</w:t>
      </w:r>
    </w:p>
    <w:p w14:paraId="2054C96B" w14:textId="7A2D4AE6" w:rsidR="00625755" w:rsidRDefault="004939F2" w:rsidP="004939F2">
      <w:pPr>
        <w:pStyle w:val="USTustnpkodeksu"/>
      </w:pPr>
      <w:r>
        <w:t>2. </w:t>
      </w:r>
      <w:r w:rsidR="00625755">
        <w:t xml:space="preserve">Do informacji, o której mowa w ust. 1 pkt 4, operator dołącza kopię zawartej umowy ubezpieczenia </w:t>
      </w:r>
      <w:r w:rsidR="00625755" w:rsidRPr="00625755">
        <w:t>odpowiedzialności cywilnej za szkod</w:t>
      </w:r>
      <w:r w:rsidR="00F57DA9">
        <w:t>y</w:t>
      </w:r>
      <w:r w:rsidR="00625755" w:rsidRPr="00625755">
        <w:t xml:space="preserve"> wyrządzon</w:t>
      </w:r>
      <w:r w:rsidR="00F57DA9">
        <w:t>e</w:t>
      </w:r>
      <w:r w:rsidR="00625755" w:rsidRPr="00625755">
        <w:t xml:space="preserve"> przez obiekt kosmiczny</w:t>
      </w:r>
      <w:r w:rsidR="00625755">
        <w:t>.</w:t>
      </w:r>
    </w:p>
    <w:p w14:paraId="3B2B29B7" w14:textId="663F0A92" w:rsidR="004939F2" w:rsidRDefault="00625755" w:rsidP="004939F2">
      <w:pPr>
        <w:pStyle w:val="USTustnpkodeksu"/>
      </w:pPr>
      <w:r>
        <w:t>3.</w:t>
      </w:r>
      <w:r w:rsidR="00177ECE">
        <w:t> </w:t>
      </w:r>
      <w:r w:rsidR="004939F2">
        <w:t>Zmiana danych i informacji, o których mowa w art. 17 ust. 1</w:t>
      </w:r>
      <w:r w:rsidR="00245D80" w:rsidRPr="00245D80">
        <w:t xml:space="preserve"> pkt 1, 2, 4</w:t>
      </w:r>
      <w:r w:rsidR="00B861DC">
        <w:t>–</w:t>
      </w:r>
      <w:r w:rsidR="00245D80" w:rsidRPr="00245D80">
        <w:t>7, 9 i 10</w:t>
      </w:r>
      <w:r w:rsidR="004939F2">
        <w:t>, wymaga zmiany zezwolenia.</w:t>
      </w:r>
    </w:p>
    <w:p w14:paraId="01EC18E4" w14:textId="428E059F" w:rsidR="004939F2" w:rsidRDefault="00245D80" w:rsidP="004939F2">
      <w:pPr>
        <w:pStyle w:val="USTustnpkodeksu"/>
      </w:pPr>
      <w:r>
        <w:t>4</w:t>
      </w:r>
      <w:r w:rsidR="004939F2">
        <w:t>.</w:t>
      </w:r>
      <w:r w:rsidR="006E4F24">
        <w:t> </w:t>
      </w:r>
      <w:r w:rsidR="004939F2">
        <w:t>W</w:t>
      </w:r>
      <w:r w:rsidR="004939F2" w:rsidRPr="00EF4426">
        <w:t>niosek</w:t>
      </w:r>
      <w:r w:rsidR="00B53E1E" w:rsidRPr="00B53E1E">
        <w:t xml:space="preserve"> o </w:t>
      </w:r>
      <w:r w:rsidR="00091DC6">
        <w:t xml:space="preserve">przedłużenie okresu ważności </w:t>
      </w:r>
      <w:r w:rsidR="00B53E1E" w:rsidRPr="00B53E1E">
        <w:t>zezwolenia</w:t>
      </w:r>
      <w:r w:rsidR="00091DC6">
        <w:t>, które zostało wydane na co najmniej 12 miesięcy</w:t>
      </w:r>
      <w:r w:rsidR="004939F2" w:rsidRPr="00EF4426">
        <w:t>,</w:t>
      </w:r>
      <w:r w:rsidR="004939F2">
        <w:t xml:space="preserve"> </w:t>
      </w:r>
      <w:r w:rsidR="00091DC6">
        <w:t xml:space="preserve">operator </w:t>
      </w:r>
      <w:r w:rsidR="004939F2">
        <w:t xml:space="preserve">składa </w:t>
      </w:r>
      <w:r w:rsidR="004939F2" w:rsidRPr="00EF4426">
        <w:t xml:space="preserve">nie później niż na 6 miesięcy przed </w:t>
      </w:r>
      <w:r w:rsidR="009639FF">
        <w:t xml:space="preserve">dniem </w:t>
      </w:r>
      <w:r w:rsidR="004939F2" w:rsidRPr="00EF4426">
        <w:t>wygaśnięci</w:t>
      </w:r>
      <w:r w:rsidR="009639FF">
        <w:t>a</w:t>
      </w:r>
      <w:r w:rsidR="00091DC6">
        <w:t xml:space="preserve"> tego zezwolenia</w:t>
      </w:r>
      <w:r w:rsidR="004939F2" w:rsidRPr="00EF4426">
        <w:t>.</w:t>
      </w:r>
    </w:p>
    <w:p w14:paraId="59839A46" w14:textId="21333E7B" w:rsidR="004939F2" w:rsidRPr="002E02F4" w:rsidRDefault="00091DC6" w:rsidP="004939F2">
      <w:pPr>
        <w:pStyle w:val="USTustnpkodeksu"/>
      </w:pPr>
      <w:r>
        <w:t>5</w:t>
      </w:r>
      <w:r w:rsidR="004939F2" w:rsidRPr="00870F7B">
        <w:t>.</w:t>
      </w:r>
      <w:r w:rsidR="004939F2">
        <w:t> Do zmiany</w:t>
      </w:r>
      <w:r w:rsidR="004939F2" w:rsidRPr="00870F7B">
        <w:t xml:space="preserve"> zezwolenia</w:t>
      </w:r>
      <w:r>
        <w:t xml:space="preserve">, w tym w zakresie okresu jego ważności, </w:t>
      </w:r>
      <w:r w:rsidR="004939F2" w:rsidRPr="00870F7B">
        <w:t xml:space="preserve">stosuje się odpowiednio przepisy dotyczące </w:t>
      </w:r>
      <w:r w:rsidR="007B75D0">
        <w:t xml:space="preserve">udzielenia </w:t>
      </w:r>
      <w:r w:rsidR="004939F2" w:rsidRPr="00870F7B">
        <w:t>zezwolenia</w:t>
      </w:r>
      <w:r w:rsidR="00353D9B">
        <w:t>.</w:t>
      </w:r>
    </w:p>
    <w:p w14:paraId="22AA3511" w14:textId="388B9C7A" w:rsidR="002C08CB" w:rsidRDefault="004939F2" w:rsidP="00661CEE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20. </w:t>
      </w:r>
      <w:r w:rsidRPr="0043714E">
        <w:t>1</w:t>
      </w:r>
      <w:r>
        <w:t>.</w:t>
      </w:r>
      <w:r w:rsidR="006E4F24">
        <w:t> </w:t>
      </w:r>
      <w:r w:rsidR="00661CEE">
        <w:t>Prezes Agencji, w drodze decyzji, cofa zezwolenie</w:t>
      </w:r>
      <w:r w:rsidR="002C08CB">
        <w:t xml:space="preserve"> w przypadku:</w:t>
      </w:r>
    </w:p>
    <w:p w14:paraId="3F11063C" w14:textId="5D7A7D2D" w:rsidR="002C08CB" w:rsidRDefault="002C08CB" w:rsidP="00866263">
      <w:pPr>
        <w:pStyle w:val="PKTpunkt"/>
      </w:pPr>
      <w:r>
        <w:t>1)</w:t>
      </w:r>
      <w:r>
        <w:tab/>
      </w:r>
      <w:r w:rsidRPr="0043714E">
        <w:t xml:space="preserve">stwierdzenia utraty przez podmiot, o którym mowa w art. </w:t>
      </w:r>
      <w:r>
        <w:t>10</w:t>
      </w:r>
      <w:r w:rsidRPr="0043714E">
        <w:t xml:space="preserve"> ust. 1 pkt 1 lub 2, wiarygodności niezbędnej do wykluczenia zagrożenia dla interesów bezpieczeństwa lub obronności państwa, w szczególności w przypadku przekazania Prezesowi Agencji przez Ministra Obrony Narodowej</w:t>
      </w:r>
      <w:r>
        <w:t>,</w:t>
      </w:r>
      <w:r w:rsidRPr="0043714E">
        <w:t xml:space="preserve"> ministra właściwego do spraw wewnętrznych</w:t>
      </w:r>
      <w:r>
        <w:t xml:space="preserve"> lub Szefa Agencji Bezpieczeństwa Wewnętrznego</w:t>
      </w:r>
      <w:r w:rsidRPr="0043714E">
        <w:t xml:space="preserve"> informacji o</w:t>
      </w:r>
      <w:r>
        <w:t xml:space="preserve"> </w:t>
      </w:r>
      <w:r w:rsidRPr="0043714E">
        <w:t>wykonywaniu przez ten podmiot działalności kosmicznej w sposób zagrażający interesowi bezpieczeństwa lub</w:t>
      </w:r>
      <w:r>
        <w:t xml:space="preserve"> </w:t>
      </w:r>
      <w:r w:rsidRPr="0043714E">
        <w:t xml:space="preserve">obronności państwa, interesowi bezpieczeństwa wewnętrznego oraz realizacji zadań z zakresu </w:t>
      </w:r>
      <w:r>
        <w:t xml:space="preserve">ochrony ludności lub </w:t>
      </w:r>
      <w:r w:rsidRPr="0043714E">
        <w:t>zarządzania kryzysowego</w:t>
      </w:r>
      <w:r>
        <w:t>;</w:t>
      </w:r>
    </w:p>
    <w:p w14:paraId="1AD3F488" w14:textId="3F21198A" w:rsidR="002C08CB" w:rsidRDefault="002C08CB" w:rsidP="00866263">
      <w:pPr>
        <w:pStyle w:val="PKTpunkt"/>
      </w:pPr>
      <w:r>
        <w:t>2)</w:t>
      </w:r>
      <w:r>
        <w:tab/>
        <w:t>o którym mowa w art. 43 ust. 8.</w:t>
      </w:r>
    </w:p>
    <w:p w14:paraId="42E32953" w14:textId="16D35A08" w:rsidR="004939F2" w:rsidRDefault="002C08CB" w:rsidP="004939F2">
      <w:pPr>
        <w:pStyle w:val="USTustnpkodeksu"/>
      </w:pPr>
      <w:r>
        <w:t>2.</w:t>
      </w:r>
      <w:r w:rsidR="00177ECE">
        <w:t> </w:t>
      </w:r>
      <w:r w:rsidR="00E27F1C">
        <w:t xml:space="preserve">W decyzji, o której mowa w ust. </w:t>
      </w:r>
      <w:r w:rsidR="00661CEE">
        <w:t>1</w:t>
      </w:r>
      <w:r>
        <w:t xml:space="preserve"> pkt 1</w:t>
      </w:r>
      <w:r w:rsidR="00E27F1C">
        <w:t xml:space="preserve">, Prezes Agencji może </w:t>
      </w:r>
      <w:r w:rsidR="00EE70EF">
        <w:t xml:space="preserve">dodatkowo nałożyć na operatora obowiązek, o którym mowa w </w:t>
      </w:r>
      <w:r w:rsidR="004939F2">
        <w:t xml:space="preserve">art. 43 ust. 8 </w:t>
      </w:r>
      <w:r w:rsidR="004939F2" w:rsidRPr="00177ECE">
        <w:t xml:space="preserve">pkt </w:t>
      </w:r>
      <w:r w:rsidRPr="00177ECE">
        <w:t>2</w:t>
      </w:r>
      <w:r w:rsidR="004939F2" w:rsidRPr="00177ECE">
        <w:t>.</w:t>
      </w:r>
    </w:p>
    <w:p w14:paraId="6C69A867" w14:textId="45319396" w:rsidR="002C08CB" w:rsidRPr="0043714E" w:rsidRDefault="002C08CB" w:rsidP="004939F2">
      <w:pPr>
        <w:pStyle w:val="USTustnpkodeksu"/>
      </w:pPr>
      <w:r>
        <w:t>3.</w:t>
      </w:r>
      <w:r w:rsidR="00177ECE">
        <w:t> </w:t>
      </w:r>
      <w:r w:rsidRPr="002C08CB">
        <w:t>Decyzja</w:t>
      </w:r>
      <w:r>
        <w:t xml:space="preserve">, o której mowa w ust. 1 pkt 1, </w:t>
      </w:r>
      <w:r w:rsidRPr="002C08CB">
        <w:t>jest natychmiast wykonalna.</w:t>
      </w:r>
    </w:p>
    <w:p w14:paraId="1FB52E2B" w14:textId="73467823" w:rsidR="004939F2" w:rsidRDefault="004939F2" w:rsidP="004939F2">
      <w:pPr>
        <w:pStyle w:val="ARTartustawynprozporzdzenia"/>
      </w:pPr>
      <w:r w:rsidRPr="00370146">
        <w:rPr>
          <w:rStyle w:val="Ppogrubienie"/>
        </w:rPr>
        <w:t>Art.</w:t>
      </w:r>
      <w:r w:rsidR="006E4F24">
        <w:rPr>
          <w:rStyle w:val="Ppogrubienie"/>
        </w:rPr>
        <w:t> </w:t>
      </w:r>
      <w:r>
        <w:rPr>
          <w:rStyle w:val="Ppogrubienie"/>
        </w:rPr>
        <w:t>21</w:t>
      </w:r>
      <w:r w:rsidRPr="00370146">
        <w:rPr>
          <w:rStyle w:val="Ppogrubienie"/>
        </w:rPr>
        <w:t>.</w:t>
      </w:r>
      <w:r w:rsidR="006E4F24">
        <w:t> </w:t>
      </w:r>
      <w:r w:rsidRPr="0043714E">
        <w:t>1.</w:t>
      </w:r>
      <w:r w:rsidR="006E4F24">
        <w:t> </w:t>
      </w:r>
      <w:r w:rsidRPr="0043714E">
        <w:t xml:space="preserve">W przypadku stwierdzenia negatywnego wpływu działalności kosmicznej </w:t>
      </w:r>
      <w:r w:rsidR="0064039D">
        <w:t>wykonywanej</w:t>
      </w:r>
      <w:r w:rsidR="0064039D" w:rsidRPr="0043714E">
        <w:t xml:space="preserve"> </w:t>
      </w:r>
      <w:r w:rsidRPr="0043714E">
        <w:t xml:space="preserve">przez podmiot, o którym mowa w art. </w:t>
      </w:r>
      <w:r>
        <w:t>10</w:t>
      </w:r>
      <w:r w:rsidRPr="0043714E">
        <w:t xml:space="preserve"> ust. 1 pkt 1 lub 2</w:t>
      </w:r>
      <w:r>
        <w:t>,</w:t>
      </w:r>
      <w:r w:rsidRPr="0043714E">
        <w:t xml:space="preserve"> na działania </w:t>
      </w:r>
      <w:r w:rsidRPr="0043714E">
        <w:lastRenderedPageBreak/>
        <w:t>operacyjne Sił Zbrojnych Rzeczypospolite</w:t>
      </w:r>
      <w:r>
        <w:t>j</w:t>
      </w:r>
      <w:r w:rsidRPr="0043714E">
        <w:t xml:space="preserve"> Polskiej, w tym na prowadzoną operację wojskową w czasie pokoju lub w ramach samoobrony państwa w sytuacji zbrojnej napaści, o ile nie jest możliwe usunięcie </w:t>
      </w:r>
      <w:r w:rsidR="00EE70EF" w:rsidRPr="0043714E">
        <w:t xml:space="preserve">w inny sposób </w:t>
      </w:r>
      <w:r w:rsidRPr="0043714E">
        <w:t>negatywnego wpływu</w:t>
      </w:r>
      <w:r w:rsidR="00EE70EF">
        <w:t xml:space="preserve"> wykonywanej działalności kosmicznej na te działania</w:t>
      </w:r>
      <w:r w:rsidRPr="0043714E">
        <w:t>, Prezes Agencji, na wniosek Ministra Obrony Narodowej, zawiesza zezwolenie na czas określony w</w:t>
      </w:r>
      <w:r w:rsidR="00EE70EF">
        <w:t xml:space="preserve"> tym</w:t>
      </w:r>
      <w:r w:rsidRPr="0043714E">
        <w:t xml:space="preserve"> wniosku, w drodze decyzji</w:t>
      </w:r>
      <w:r w:rsidR="00EE70EF">
        <w:t xml:space="preserve">. Decyzja ta jest </w:t>
      </w:r>
      <w:r w:rsidRPr="0043714E">
        <w:t>natychmiast wykonaln</w:t>
      </w:r>
      <w:r w:rsidR="00EE70EF">
        <w:t>a</w:t>
      </w:r>
      <w:r w:rsidRPr="0043714E">
        <w:t>.</w:t>
      </w:r>
    </w:p>
    <w:p w14:paraId="4F484E38" w14:textId="50C912D1" w:rsidR="00D44F5D" w:rsidRPr="0043714E" w:rsidRDefault="00D44F5D" w:rsidP="00D0492A">
      <w:pPr>
        <w:pStyle w:val="USTustnpkodeksu"/>
      </w:pPr>
      <w:r>
        <w:t>2.</w:t>
      </w:r>
      <w:r w:rsidR="00641A94">
        <w:t> </w:t>
      </w:r>
      <w:r>
        <w:t xml:space="preserve">W przypadku stwierdzenia negatywnego wpływu działalności kosmicznej wykonywanej przez podmiot, o którym mowa w art. 10 ust. 1 pkt 1 lub 2, na bezpieczeństwo ruchu lotniczego w przestrzeni powietrznej Rzeczypospolitej Polskiej, o ile nie jest możliwe usunięcie </w:t>
      </w:r>
      <w:r w:rsidR="00EE70EF">
        <w:t xml:space="preserve">w inny sposób </w:t>
      </w:r>
      <w:r>
        <w:t>negatywnego wpływu</w:t>
      </w:r>
      <w:r w:rsidR="00EE70EF">
        <w:t xml:space="preserve"> </w:t>
      </w:r>
      <w:r w:rsidR="00EE70EF" w:rsidRPr="00EE70EF">
        <w:t xml:space="preserve">wykonywanej działalności kosmicznej na </w:t>
      </w:r>
      <w:r w:rsidR="00EE70EF">
        <w:t>to bezpieczeństwo</w:t>
      </w:r>
      <w:r>
        <w:t xml:space="preserve">, Prezes Agencji, na wniosek ministra właściwego do spraw transportu, </w:t>
      </w:r>
      <w:r w:rsidR="00DE09E3">
        <w:t>w</w:t>
      </w:r>
      <w:r w:rsidR="00177ECE">
        <w:t> </w:t>
      </w:r>
      <w:r w:rsidR="00DE09E3">
        <w:t xml:space="preserve">drodze decyzji, </w:t>
      </w:r>
      <w:r>
        <w:t>zawiesza zezwolenie na czas określony w</w:t>
      </w:r>
      <w:r w:rsidR="00EE70EF">
        <w:t xml:space="preserve"> tym</w:t>
      </w:r>
      <w:r>
        <w:t xml:space="preserve"> wniosku</w:t>
      </w:r>
      <w:r w:rsidR="00EE70EF">
        <w:t xml:space="preserve">. Decyzja ta jest </w:t>
      </w:r>
      <w:r>
        <w:t>natychmiast wykonaln</w:t>
      </w:r>
      <w:r w:rsidR="00EE70EF">
        <w:t>a</w:t>
      </w:r>
      <w:r>
        <w:t>.</w:t>
      </w:r>
    </w:p>
    <w:p w14:paraId="04B8F95F" w14:textId="2287C5D4" w:rsidR="004939F2" w:rsidRDefault="000224B9" w:rsidP="004939F2">
      <w:pPr>
        <w:pStyle w:val="USTustnpkodeksu"/>
      </w:pPr>
      <w:r>
        <w:t>3</w:t>
      </w:r>
      <w:r w:rsidR="004939F2" w:rsidRPr="0043714E">
        <w:t>.</w:t>
      </w:r>
      <w:r w:rsidR="006E4F24">
        <w:t> </w:t>
      </w:r>
      <w:r w:rsidR="004939F2" w:rsidRPr="0043714E">
        <w:t>W okresie zawieszenia</w:t>
      </w:r>
      <w:r w:rsidR="0064039D">
        <w:t xml:space="preserve"> zezwolenia</w:t>
      </w:r>
      <w:r w:rsidR="004939F2" w:rsidRPr="0043714E">
        <w:t xml:space="preserve"> podmiot, którego </w:t>
      </w:r>
      <w:r w:rsidR="002F0AC8">
        <w:t xml:space="preserve">wykonywanie </w:t>
      </w:r>
      <w:r w:rsidR="004939F2" w:rsidRPr="0043714E">
        <w:t>działalnoś</w:t>
      </w:r>
      <w:r w:rsidR="002F0AC8">
        <w:t>ci kosmicznej</w:t>
      </w:r>
      <w:r w:rsidR="004939F2" w:rsidRPr="0043714E">
        <w:t xml:space="preserve"> został</w:t>
      </w:r>
      <w:r w:rsidR="002F0AC8">
        <w:t>o</w:t>
      </w:r>
      <w:r w:rsidR="004939F2" w:rsidRPr="0043714E">
        <w:t xml:space="preserve"> zawieszon</w:t>
      </w:r>
      <w:r w:rsidR="002F0AC8">
        <w:t>e</w:t>
      </w:r>
      <w:r w:rsidR="004939F2" w:rsidRPr="0043714E">
        <w:t xml:space="preserve">, </w:t>
      </w:r>
      <w:r w:rsidR="0064039D">
        <w:t>podejmuje działania ograniczające</w:t>
      </w:r>
      <w:r w:rsidR="004939F2" w:rsidRPr="0043714E">
        <w:t xml:space="preserve"> ryzyko wyrządzenia szkody w związku z wykonywaniem działalności kosmicznej, w szczególności </w:t>
      </w:r>
      <w:r w:rsidR="0064039D" w:rsidRPr="0043714E">
        <w:t>zabezpiecz</w:t>
      </w:r>
      <w:r w:rsidR="0064039D">
        <w:t>a</w:t>
      </w:r>
      <w:r w:rsidR="0064039D" w:rsidRPr="0043714E">
        <w:t xml:space="preserve"> </w:t>
      </w:r>
      <w:r w:rsidR="004939F2" w:rsidRPr="0043714E">
        <w:t>realizację podstawowych funkcji obiektu kosmicznego w celu zapewnienia bezpieczeństwa wykonywanej działalności kosmicznej.</w:t>
      </w:r>
    </w:p>
    <w:p w14:paraId="47436B82" w14:textId="4CE3B889" w:rsidR="004939F2" w:rsidRPr="005303FA" w:rsidRDefault="004939F2" w:rsidP="004939F2">
      <w:pPr>
        <w:pStyle w:val="ARTartustawynprozporzdzenia"/>
      </w:pPr>
      <w:r w:rsidRPr="005303FA">
        <w:rPr>
          <w:rStyle w:val="Ppogrubienie"/>
        </w:rPr>
        <w:t>Art. </w:t>
      </w:r>
      <w:r>
        <w:rPr>
          <w:rStyle w:val="Ppogrubienie"/>
        </w:rPr>
        <w:t>22</w:t>
      </w:r>
      <w:r w:rsidRPr="005303FA">
        <w:rPr>
          <w:rStyle w:val="Ppogrubienie"/>
        </w:rPr>
        <w:t>.</w:t>
      </w:r>
      <w:r w:rsidRPr="005303FA">
        <w:t> 1.</w:t>
      </w:r>
      <w:r w:rsidR="006E4F24">
        <w:t> </w:t>
      </w:r>
      <w:r w:rsidR="00EE70EF">
        <w:t>Z</w:t>
      </w:r>
      <w:r w:rsidRPr="005303FA">
        <w:t>ezwoleni</w:t>
      </w:r>
      <w:r w:rsidR="00EE70EF">
        <w:t>e</w:t>
      </w:r>
      <w:r w:rsidRPr="005303FA">
        <w:t xml:space="preserve"> </w:t>
      </w:r>
      <w:r w:rsidR="00EE70EF">
        <w:t xml:space="preserve">jest przenoszone </w:t>
      </w:r>
      <w:r w:rsidRPr="005303FA">
        <w:t xml:space="preserve">na inny podmiot, zwany dalej </w:t>
      </w:r>
      <w:r w:rsidR="00CF00EE">
        <w:t>„</w:t>
      </w:r>
      <w:r w:rsidRPr="005303FA">
        <w:t>podmiotem przejmującym zezwolenie</w:t>
      </w:r>
      <w:r w:rsidR="00CF00EE">
        <w:t>”</w:t>
      </w:r>
      <w:r w:rsidR="002C08CB">
        <w:t>,</w:t>
      </w:r>
      <w:r w:rsidR="00A17B0E">
        <w:t xml:space="preserve"> w przypadku łącznego spełnienia następujących warunków</w:t>
      </w:r>
      <w:r w:rsidRPr="005303FA">
        <w:t>:</w:t>
      </w:r>
    </w:p>
    <w:p w14:paraId="00802456" w14:textId="69A79C48" w:rsidR="004939F2" w:rsidRPr="005303FA" w:rsidRDefault="004939F2" w:rsidP="004939F2">
      <w:pPr>
        <w:pStyle w:val="PKTpunkt"/>
      </w:pPr>
      <w:r w:rsidRPr="005303FA">
        <w:t>1)</w:t>
      </w:r>
      <w:r w:rsidRPr="005303FA">
        <w:tab/>
        <w:t xml:space="preserve">operator i podmiot przejmujący zezwolenie </w:t>
      </w:r>
      <w:r w:rsidR="0064039D" w:rsidRPr="005303FA">
        <w:t>wyraż</w:t>
      </w:r>
      <w:r w:rsidR="0064039D">
        <w:t>ą</w:t>
      </w:r>
      <w:r w:rsidR="0064039D" w:rsidRPr="005303FA">
        <w:t xml:space="preserve"> </w:t>
      </w:r>
      <w:r w:rsidRPr="005303FA">
        <w:t>pisemną zgodę na przeniesienie zezwolenia;</w:t>
      </w:r>
    </w:p>
    <w:p w14:paraId="4EFE9D01" w14:textId="24856B4D" w:rsidR="004939F2" w:rsidRDefault="004939F2" w:rsidP="004939F2">
      <w:pPr>
        <w:pStyle w:val="PKTpunkt"/>
      </w:pPr>
      <w:r w:rsidRPr="005303FA">
        <w:t>2)</w:t>
      </w:r>
      <w:r w:rsidRPr="005303FA">
        <w:tab/>
        <w:t>podmiot przejmujący zezwolenie spełnia warunki, o których mowa w art. 1</w:t>
      </w:r>
      <w:r>
        <w:t>2</w:t>
      </w:r>
      <w:r w:rsidRPr="005303FA">
        <w:t xml:space="preserve"> ust. 1;</w:t>
      </w:r>
    </w:p>
    <w:p w14:paraId="0E426CB2" w14:textId="42F1E676" w:rsidR="00721618" w:rsidRPr="005303FA" w:rsidRDefault="00721618" w:rsidP="00792E35">
      <w:pPr>
        <w:pStyle w:val="PKTpunkt"/>
      </w:pPr>
      <w:r>
        <w:t>3)</w:t>
      </w:r>
      <w:r>
        <w:tab/>
        <w:t>żaden z organów, o których mowa w art. 14 ust. 1, nie przedstawił negatywnej opinii</w:t>
      </w:r>
      <w:r w:rsidR="00C6697B">
        <w:t>;</w:t>
      </w:r>
    </w:p>
    <w:p w14:paraId="18DA1E30" w14:textId="01A06414" w:rsidR="004939F2" w:rsidRPr="005303FA" w:rsidRDefault="00A17B0E" w:rsidP="004939F2">
      <w:pPr>
        <w:pStyle w:val="PKTpunkt"/>
      </w:pPr>
      <w:r>
        <w:t>4</w:t>
      </w:r>
      <w:r w:rsidR="004939F2" w:rsidRPr="005303FA">
        <w:t>)</w:t>
      </w:r>
      <w:r w:rsidR="004939F2" w:rsidRPr="005303FA">
        <w:tab/>
        <w:t>podmiot przejmujący zezwolenie pisemn</w:t>
      </w:r>
      <w:r>
        <w:t>i</w:t>
      </w:r>
      <w:r w:rsidR="004939F2" w:rsidRPr="005303FA">
        <w:t>e zobowią</w:t>
      </w:r>
      <w:r>
        <w:t>ż</w:t>
      </w:r>
      <w:r w:rsidR="004939F2" w:rsidRPr="005303FA">
        <w:t xml:space="preserve">e </w:t>
      </w:r>
      <w:r>
        <w:t xml:space="preserve">się do </w:t>
      </w:r>
      <w:r w:rsidR="004939F2" w:rsidRPr="005303FA">
        <w:t xml:space="preserve">wykonywania działalności kosmicznej </w:t>
      </w:r>
      <w:r w:rsidR="004939F2">
        <w:t>w sposób określony</w:t>
      </w:r>
      <w:r w:rsidR="004939F2" w:rsidRPr="005303FA">
        <w:t xml:space="preserve"> w </w:t>
      </w:r>
      <w:r w:rsidR="004939F2">
        <w:t>przejmowanym zezwoleniu</w:t>
      </w:r>
      <w:r w:rsidR="004939F2" w:rsidRPr="005303FA">
        <w:t xml:space="preserve"> oraz </w:t>
      </w:r>
      <w:r w:rsidR="004939F2">
        <w:t>zgodnie z warunkami w nim określonymi.</w:t>
      </w:r>
    </w:p>
    <w:p w14:paraId="5258C84D" w14:textId="60555906" w:rsidR="004939F2" w:rsidRPr="005303FA" w:rsidRDefault="004939F2" w:rsidP="004939F2">
      <w:pPr>
        <w:pStyle w:val="USTustnpkodeksu"/>
      </w:pPr>
      <w:r w:rsidRPr="005303FA">
        <w:t>2.</w:t>
      </w:r>
      <w:r>
        <w:t> </w:t>
      </w:r>
      <w:r w:rsidRPr="005303FA">
        <w:t xml:space="preserve">Przeniesienie zezwolenia </w:t>
      </w:r>
      <w:r>
        <w:t xml:space="preserve">następuje na wniosek podmiotu </w:t>
      </w:r>
      <w:r w:rsidRPr="00EE6930">
        <w:t>przejmując</w:t>
      </w:r>
      <w:r>
        <w:t>ego</w:t>
      </w:r>
      <w:r w:rsidRPr="00EE6930">
        <w:t xml:space="preserve"> zezwolenie</w:t>
      </w:r>
      <w:r>
        <w:t>, który</w:t>
      </w:r>
      <w:r w:rsidRPr="00EE6930">
        <w:t xml:space="preserve"> </w:t>
      </w:r>
      <w:r w:rsidRPr="005303FA">
        <w:t>zawiera:</w:t>
      </w:r>
    </w:p>
    <w:p w14:paraId="33090BAA" w14:textId="77777777" w:rsidR="004939F2" w:rsidRPr="005303FA" w:rsidRDefault="004939F2" w:rsidP="004939F2">
      <w:pPr>
        <w:pStyle w:val="PKTpunkt"/>
      </w:pPr>
      <w:r w:rsidRPr="005303FA">
        <w:t>1)</w:t>
      </w:r>
      <w:r w:rsidRPr="005303FA">
        <w:tab/>
        <w:t xml:space="preserve">nazwę </w:t>
      </w:r>
      <w:r w:rsidRPr="00830F68">
        <w:t>podmiotu przejmującego zezwolenie</w:t>
      </w:r>
      <w:r w:rsidRPr="005303FA">
        <w:t>;</w:t>
      </w:r>
    </w:p>
    <w:p w14:paraId="7D11537E" w14:textId="77777777" w:rsidR="004939F2" w:rsidRPr="005303FA" w:rsidRDefault="004939F2" w:rsidP="004939F2">
      <w:pPr>
        <w:pStyle w:val="PKTpunkt"/>
      </w:pPr>
      <w:r w:rsidRPr="005303FA">
        <w:t>2)</w:t>
      </w:r>
      <w:r w:rsidRPr="005303FA">
        <w:tab/>
        <w:t xml:space="preserve">adres siedziby </w:t>
      </w:r>
      <w:r w:rsidRPr="00830F68">
        <w:t xml:space="preserve">podmiotu przejmującego </w:t>
      </w:r>
      <w:r w:rsidRPr="00AB2360">
        <w:t>zezwolenie</w:t>
      </w:r>
      <w:r w:rsidRPr="00AB2360" w:rsidDel="00830F68">
        <w:t xml:space="preserve"> </w:t>
      </w:r>
      <w:r w:rsidRPr="00AB2360">
        <w:t>w Rzeczypospolitej Polskiej</w:t>
      </w:r>
      <w:r w:rsidRPr="005303FA">
        <w:t>;</w:t>
      </w:r>
    </w:p>
    <w:p w14:paraId="1CBD07B4" w14:textId="2C6A5AB7" w:rsidR="004939F2" w:rsidRPr="005303FA" w:rsidRDefault="004939F2" w:rsidP="004939F2">
      <w:pPr>
        <w:pStyle w:val="PKTpunkt"/>
      </w:pPr>
      <w:r w:rsidRPr="005303FA">
        <w:t>3)</w:t>
      </w:r>
      <w:r w:rsidRPr="005303FA">
        <w:tab/>
        <w:t xml:space="preserve">numer </w:t>
      </w:r>
      <w:r w:rsidRPr="00830F68">
        <w:t>podmiotu przejmującego zezwolenie</w:t>
      </w:r>
      <w:r w:rsidRPr="00830F68" w:rsidDel="00830F68">
        <w:t xml:space="preserve"> </w:t>
      </w:r>
      <w:r w:rsidRPr="005303FA">
        <w:t>w Krajowym Rejestrze Sądowym – je</w:t>
      </w:r>
      <w:r w:rsidR="00A83326">
        <w:t>że</w:t>
      </w:r>
      <w:r w:rsidRPr="005303FA">
        <w:t xml:space="preserve">li </w:t>
      </w:r>
      <w:r w:rsidR="005D1D51">
        <w:t xml:space="preserve">podmiot </w:t>
      </w:r>
      <w:r w:rsidRPr="005303FA">
        <w:t>jest wpisany do tego rejestru;</w:t>
      </w:r>
    </w:p>
    <w:p w14:paraId="1ADD52D8" w14:textId="2BA4A749" w:rsidR="004939F2" w:rsidRPr="005303FA" w:rsidRDefault="004939F2" w:rsidP="004939F2">
      <w:pPr>
        <w:pStyle w:val="PKTpunkt"/>
      </w:pPr>
      <w:r w:rsidRPr="005303FA">
        <w:t>4)</w:t>
      </w:r>
      <w:r w:rsidRPr="005303FA">
        <w:tab/>
        <w:t xml:space="preserve">numer identyfikacji podatkowej (NIP) </w:t>
      </w:r>
      <w:r w:rsidRPr="007813E6">
        <w:t>podmiotu przejmującego zezwolenie;</w:t>
      </w:r>
    </w:p>
    <w:p w14:paraId="37BFE2C4" w14:textId="33FF2AC4" w:rsidR="004939F2" w:rsidRPr="005303FA" w:rsidRDefault="004939F2" w:rsidP="004939F2">
      <w:pPr>
        <w:pStyle w:val="PKTpunkt"/>
      </w:pPr>
      <w:r w:rsidRPr="005303FA">
        <w:lastRenderedPageBreak/>
        <w:t>5)</w:t>
      </w:r>
      <w:r w:rsidRPr="005303FA">
        <w:tab/>
      </w:r>
      <w:r w:rsidR="002F58AE">
        <w:t xml:space="preserve">datę udzielenia i </w:t>
      </w:r>
      <w:r>
        <w:t>oznaczenie</w:t>
      </w:r>
      <w:r w:rsidRPr="005303FA">
        <w:t xml:space="preserve"> zezwolenia, którego dotyczy wniosek;</w:t>
      </w:r>
    </w:p>
    <w:p w14:paraId="576B38D1" w14:textId="77777777" w:rsidR="004939F2" w:rsidRPr="00D25314" w:rsidRDefault="004939F2" w:rsidP="004939F2">
      <w:pPr>
        <w:pStyle w:val="PKTpunkt"/>
      </w:pPr>
      <w:proofErr w:type="gramStart"/>
      <w:r>
        <w:t>6</w:t>
      </w:r>
      <w:r w:rsidRPr="005303FA">
        <w:t>)</w:t>
      </w:r>
      <w:proofErr w:type="gramEnd"/>
      <w:r w:rsidRPr="005303FA">
        <w:tab/>
        <w:t>jeżeli działalność kosmiczna będzie wykonywana we współpracy z innymi podmiotami:</w:t>
      </w:r>
    </w:p>
    <w:p w14:paraId="476F8BEF" w14:textId="77777777" w:rsidR="004939F2" w:rsidRPr="005303FA" w:rsidRDefault="004939F2" w:rsidP="004939F2">
      <w:pPr>
        <w:pStyle w:val="LITlitera"/>
      </w:pPr>
      <w:r w:rsidRPr="005303FA">
        <w:t>a)</w:t>
      </w:r>
      <w:r w:rsidRPr="005303FA">
        <w:tab/>
        <w:t>dane</w:t>
      </w:r>
      <w:r>
        <w:t xml:space="preserve"> i informacje</w:t>
      </w:r>
      <w:r w:rsidRPr="005303FA">
        <w:t>, o których mowa w pkt 1‒4, dotyczące tych podmiotów,</w:t>
      </w:r>
    </w:p>
    <w:p w14:paraId="1D5819C8" w14:textId="0886E489" w:rsidR="004939F2" w:rsidRPr="005303FA" w:rsidRDefault="004939F2" w:rsidP="004939F2">
      <w:pPr>
        <w:pStyle w:val="LITlitera"/>
      </w:pPr>
      <w:r w:rsidRPr="005303FA">
        <w:t>b)</w:t>
      </w:r>
      <w:r w:rsidRPr="005303FA">
        <w:tab/>
        <w:t>wskazanie podstawy prawnej tej współpracy oraz jej zakresu.</w:t>
      </w:r>
    </w:p>
    <w:p w14:paraId="57E1CBD8" w14:textId="4545273A" w:rsidR="004939F2" w:rsidRPr="00D25314" w:rsidRDefault="00A17B0E" w:rsidP="004939F2">
      <w:pPr>
        <w:pStyle w:val="USTustnpkodeksu"/>
      </w:pPr>
      <w:r>
        <w:t>3</w:t>
      </w:r>
      <w:r w:rsidR="004939F2" w:rsidRPr="00D25314">
        <w:t>. Do wniosku o przeniesienie zezwolenia dołącza się:</w:t>
      </w:r>
    </w:p>
    <w:p w14:paraId="0C561489" w14:textId="77777777" w:rsidR="004939F2" w:rsidRPr="005303FA" w:rsidRDefault="004939F2" w:rsidP="004939F2">
      <w:pPr>
        <w:pStyle w:val="PKTpunkt"/>
      </w:pPr>
      <w:r w:rsidRPr="005303FA">
        <w:t>1)</w:t>
      </w:r>
      <w:r w:rsidRPr="005303FA">
        <w:tab/>
        <w:t>oświadczenie o zatrudnianiu lub korzystaniu z usług osób posiadających wiedzę, wykształcenie lub doświadczenie niezbędne do wykonywania działalności kosmicznej;</w:t>
      </w:r>
    </w:p>
    <w:p w14:paraId="5D5E70EF" w14:textId="77777777" w:rsidR="004939F2" w:rsidRPr="005303FA" w:rsidRDefault="004939F2" w:rsidP="004939F2">
      <w:pPr>
        <w:pStyle w:val="PKTpunkt"/>
      </w:pPr>
      <w:r w:rsidRPr="005303FA">
        <w:t>2)</w:t>
      </w:r>
      <w:r w:rsidRPr="005303FA">
        <w:tab/>
        <w:t>oświadczenie o posiada</w:t>
      </w:r>
      <w:r>
        <w:t>niu</w:t>
      </w:r>
      <w:r w:rsidRPr="005303FA">
        <w:t xml:space="preserve"> zdolności finansowej pozwalającej na niezakłócone wykonywanie działalności kosmicznej;</w:t>
      </w:r>
    </w:p>
    <w:p w14:paraId="0B1F5E43" w14:textId="572B4D17" w:rsidR="004939F2" w:rsidRPr="005303FA" w:rsidRDefault="004939F2" w:rsidP="004939F2">
      <w:pPr>
        <w:pStyle w:val="PKTpunkt"/>
      </w:pPr>
      <w:r w:rsidRPr="005303FA">
        <w:t>3)</w:t>
      </w:r>
      <w:r w:rsidRPr="005303FA">
        <w:tab/>
      </w:r>
      <w:r w:rsidRPr="007813E6">
        <w:t xml:space="preserve">niezbędną dokumentację umożliwiającą zweryfikowanie spełniania </w:t>
      </w:r>
      <w:r w:rsidR="0030321B">
        <w:t>standard</w:t>
      </w:r>
      <w:r w:rsidRPr="007813E6">
        <w:t>ów</w:t>
      </w:r>
      <w:r w:rsidR="0030321B">
        <w:t>, o</w:t>
      </w:r>
      <w:r w:rsidR="00177ECE">
        <w:t> </w:t>
      </w:r>
      <w:r w:rsidR="0030321B">
        <w:t>których mowa</w:t>
      </w:r>
      <w:r w:rsidRPr="007813E6">
        <w:t xml:space="preserve"> w art. </w:t>
      </w:r>
      <w:r>
        <w:t>9</w:t>
      </w:r>
      <w:r w:rsidR="006238EC">
        <w:t xml:space="preserve"> ust. 1 pkt 4</w:t>
      </w:r>
      <w:r>
        <w:t>;</w:t>
      </w:r>
    </w:p>
    <w:p w14:paraId="4D6FF739" w14:textId="77777777" w:rsidR="004939F2" w:rsidRPr="00833FBE" w:rsidRDefault="004939F2" w:rsidP="004939F2">
      <w:pPr>
        <w:pStyle w:val="PKTpunkt"/>
      </w:pPr>
      <w:r>
        <w:t>4</w:t>
      </w:r>
      <w:r w:rsidRPr="00833FBE">
        <w:t>)</w:t>
      </w:r>
      <w:r w:rsidRPr="00833FBE">
        <w:tab/>
        <w:t>ocenę ryzyka wyrządzenia szkody przy wykonywaniu działalności kosmicznej, o której mowa w art. 1</w:t>
      </w:r>
      <w:r>
        <w:t>2</w:t>
      </w:r>
      <w:r w:rsidRPr="00833FBE">
        <w:t xml:space="preserve"> ust. 3 pkt 5;</w:t>
      </w:r>
    </w:p>
    <w:p w14:paraId="5B6C191A" w14:textId="2FA15898" w:rsidR="004939F2" w:rsidRPr="00833FBE" w:rsidRDefault="004939F2" w:rsidP="004939F2">
      <w:pPr>
        <w:pStyle w:val="PKTpunkt"/>
      </w:pPr>
      <w:r>
        <w:t>5</w:t>
      </w:r>
      <w:r w:rsidRPr="00833FBE">
        <w:t>)</w:t>
      </w:r>
      <w:r w:rsidRPr="00833FBE">
        <w:tab/>
        <w:t>dowód uiszczenia opłaty, o której mowa w art. 2</w:t>
      </w:r>
      <w:r>
        <w:t>5</w:t>
      </w:r>
      <w:r w:rsidR="009058D4">
        <w:t xml:space="preserve"> ust. 1</w:t>
      </w:r>
      <w:r w:rsidRPr="00833FBE">
        <w:t>;</w:t>
      </w:r>
    </w:p>
    <w:p w14:paraId="5D0BDAA7" w14:textId="4CF18B44" w:rsidR="004939F2" w:rsidRPr="005303FA" w:rsidRDefault="004939F2" w:rsidP="004939F2">
      <w:pPr>
        <w:pStyle w:val="PKTpunkt"/>
      </w:pPr>
      <w:r>
        <w:t>6</w:t>
      </w:r>
      <w:r w:rsidRPr="00833FBE">
        <w:t>)</w:t>
      </w:r>
      <w:r w:rsidRPr="00833FBE">
        <w:tab/>
      </w:r>
      <w:r w:rsidR="006238EC">
        <w:t>zgodę</w:t>
      </w:r>
      <w:r w:rsidRPr="00833FBE">
        <w:t>, o któr</w:t>
      </w:r>
      <w:r w:rsidR="006238EC">
        <w:t xml:space="preserve">ej mowa </w:t>
      </w:r>
      <w:r w:rsidRPr="00833FBE">
        <w:t>w ust. 1 pkt 1</w:t>
      </w:r>
      <w:r w:rsidR="006238EC">
        <w:t>, oraz zobowiązanie, o którym mowa w ust. 1 pkt 4</w:t>
      </w:r>
      <w:r w:rsidRPr="00833FBE">
        <w:t>.</w:t>
      </w:r>
    </w:p>
    <w:p w14:paraId="0C046DFE" w14:textId="69789621" w:rsidR="002C33CE" w:rsidRDefault="000B1CD6" w:rsidP="002C33CE">
      <w:pPr>
        <w:pStyle w:val="USTustnpkodeksu"/>
      </w:pPr>
      <w:r>
        <w:t>4</w:t>
      </w:r>
      <w:r w:rsidR="002C33CE" w:rsidRPr="00870F7B">
        <w:t>.</w:t>
      </w:r>
      <w:r w:rsidR="002C33CE">
        <w:t> Do</w:t>
      </w:r>
      <w:r w:rsidR="002C33CE" w:rsidRPr="00870F7B">
        <w:t xml:space="preserve"> wniosku </w:t>
      </w:r>
      <w:r w:rsidR="002C33CE" w:rsidRPr="00D25314">
        <w:t xml:space="preserve">o przeniesienie zezwolenia </w:t>
      </w:r>
      <w:r w:rsidR="002C33CE" w:rsidRPr="00870F7B">
        <w:t>dołącza się również kopię</w:t>
      </w:r>
      <w:r w:rsidR="002C33CE">
        <w:t>:</w:t>
      </w:r>
    </w:p>
    <w:p w14:paraId="20FC67D7" w14:textId="715EFC5E" w:rsidR="002C33CE" w:rsidRDefault="002C33CE" w:rsidP="002C33CE">
      <w:pPr>
        <w:pStyle w:val="PKTpunkt"/>
      </w:pPr>
      <w:r>
        <w:t>1)</w:t>
      </w:r>
      <w:r>
        <w:tab/>
      </w:r>
      <w:r w:rsidRPr="00870F7B">
        <w:t>pozwolenia radiowego</w:t>
      </w:r>
      <w:r>
        <w:t>,</w:t>
      </w:r>
      <w:r w:rsidRPr="00870F7B">
        <w:t xml:space="preserve"> </w:t>
      </w:r>
      <w:r>
        <w:t>o którym mowa w art. 138 ust. 1</w:t>
      </w:r>
      <w:r w:rsidRPr="00870F7B">
        <w:t xml:space="preserve"> ustawy z dnia 12 lipca 2024 r</w:t>
      </w:r>
      <w:r w:rsidRPr="00D60FB7">
        <w:t xml:space="preserve">. ‒ Prawo komunikacji </w:t>
      </w:r>
      <w:proofErr w:type="gramStart"/>
      <w:r w:rsidRPr="00D60FB7">
        <w:t>elektronicznej</w:t>
      </w:r>
      <w:r>
        <w:t>,</w:t>
      </w:r>
      <w:proofErr w:type="gramEnd"/>
      <w:r>
        <w:t xml:space="preserve"> albo</w:t>
      </w:r>
    </w:p>
    <w:p w14:paraId="0E287049" w14:textId="77777777" w:rsidR="002C33CE" w:rsidRDefault="002C33CE" w:rsidP="002C33CE">
      <w:pPr>
        <w:pStyle w:val="PKTpunkt"/>
      </w:pPr>
      <w:r>
        <w:t>2</w:t>
      </w:r>
      <w:r w:rsidRPr="00A56427">
        <w:t>)</w:t>
      </w:r>
      <w:r w:rsidRPr="00A56427">
        <w:tab/>
        <w:t>przydziału częstotliwości, o którym mowa w art. 72 ust. 1 tej ustawy</w:t>
      </w:r>
      <w:r>
        <w:t>, albo</w:t>
      </w:r>
    </w:p>
    <w:p w14:paraId="40685771" w14:textId="77777777" w:rsidR="002C33CE" w:rsidRDefault="002C33CE" w:rsidP="002C33CE">
      <w:pPr>
        <w:pStyle w:val="PKTpunkt"/>
      </w:pPr>
      <w:r>
        <w:t>3)</w:t>
      </w:r>
      <w:r>
        <w:tab/>
      </w:r>
      <w:r w:rsidRPr="008F12DB">
        <w:t>przydziału częstotliwości, o którym mowa w art. 128 ust. 1 tej ustawy</w:t>
      </w:r>
    </w:p>
    <w:p w14:paraId="7DEF695B" w14:textId="77777777" w:rsidR="002C33CE" w:rsidRDefault="002C33CE" w:rsidP="002C33CE">
      <w:pPr>
        <w:pStyle w:val="CZWSPPKTczwsplnapunktw"/>
      </w:pPr>
      <w:r w:rsidRPr="00A116CE">
        <w:t>–</w:t>
      </w:r>
      <w:r>
        <w:t xml:space="preserve"> z wyjątkiem przypadku</w:t>
      </w:r>
      <w:r w:rsidRPr="00A116CE">
        <w:t xml:space="preserve"> realizacji lotu pojazdu suborbitalnego z zagranicy</w:t>
      </w:r>
      <w:r>
        <w:t>.</w:t>
      </w:r>
    </w:p>
    <w:p w14:paraId="2AD01B33" w14:textId="04B76EA8" w:rsidR="004939F2" w:rsidRPr="005303FA" w:rsidRDefault="000B1CD6" w:rsidP="005205DB">
      <w:pPr>
        <w:pStyle w:val="USTustnpkodeksu"/>
      </w:pPr>
      <w:r>
        <w:t>5</w:t>
      </w:r>
      <w:r w:rsidR="002C33CE">
        <w:t>.</w:t>
      </w:r>
      <w:r w:rsidR="006E4F24">
        <w:t> </w:t>
      </w:r>
      <w:r w:rsidR="002C33CE">
        <w:t xml:space="preserve">W </w:t>
      </w:r>
      <w:r w:rsidR="002C33CE" w:rsidRPr="008F12DB">
        <w:t xml:space="preserve">przypadku braku </w:t>
      </w:r>
      <w:r w:rsidR="002C33CE">
        <w:t xml:space="preserve">dokumentu, o którym mowa w ust. </w:t>
      </w:r>
      <w:r>
        <w:t>4</w:t>
      </w:r>
      <w:r w:rsidR="002C33CE">
        <w:t xml:space="preserve">, do wniosku </w:t>
      </w:r>
      <w:r w:rsidR="002C33CE" w:rsidRPr="00D25314">
        <w:t xml:space="preserve">o przeniesienie zezwolenia </w:t>
      </w:r>
      <w:r w:rsidR="002C33CE">
        <w:t xml:space="preserve">dołącza się </w:t>
      </w:r>
      <w:r w:rsidR="002C33CE" w:rsidRPr="008F12DB">
        <w:t xml:space="preserve">oświadczenie o wystąpieniu z wnioskiem o </w:t>
      </w:r>
      <w:r w:rsidR="002C33CE">
        <w:t>w</w:t>
      </w:r>
      <w:r w:rsidR="002C33CE" w:rsidRPr="008F12DB">
        <w:t>ydanie</w:t>
      </w:r>
      <w:r w:rsidR="002C33CE">
        <w:t xml:space="preserve"> </w:t>
      </w:r>
      <w:r>
        <w:t xml:space="preserve">tego dokumentu </w:t>
      </w:r>
      <w:r w:rsidR="002C33CE">
        <w:t>odpowiednio do Prezesa Urzędu Komunikacji Elektronicznej albo Ministra Obrony Narodowej.</w:t>
      </w:r>
    </w:p>
    <w:p w14:paraId="0CB047E6" w14:textId="0D75AD86" w:rsidR="004939F2" w:rsidRPr="005303FA" w:rsidRDefault="000B1CD6" w:rsidP="004939F2">
      <w:pPr>
        <w:pStyle w:val="USTustnpkodeksu"/>
      </w:pPr>
      <w:r>
        <w:t>6</w:t>
      </w:r>
      <w:r w:rsidR="004939F2" w:rsidRPr="005303FA">
        <w:t>.</w:t>
      </w:r>
      <w:r w:rsidR="006E4F24">
        <w:t> </w:t>
      </w:r>
      <w:r w:rsidR="004939F2" w:rsidRPr="005303FA">
        <w:t xml:space="preserve">Oświadczenia, o których mowa w ust. </w:t>
      </w:r>
      <w:r>
        <w:t>3</w:t>
      </w:r>
      <w:r w:rsidR="004939F2" w:rsidRPr="005303FA">
        <w:t xml:space="preserve"> pkt </w:t>
      </w:r>
      <w:r w:rsidR="004939F2">
        <w:t>1</w:t>
      </w:r>
      <w:r w:rsidR="004939F2" w:rsidRPr="005303FA">
        <w:t xml:space="preserve"> i </w:t>
      </w:r>
      <w:r w:rsidR="004939F2">
        <w:t>2</w:t>
      </w:r>
      <w:r w:rsidR="002C33CE">
        <w:t xml:space="preserve"> oraz ust. </w:t>
      </w:r>
      <w:r>
        <w:t>5</w:t>
      </w:r>
      <w:r w:rsidR="004939F2" w:rsidRPr="005303FA">
        <w:t xml:space="preserve">, </w:t>
      </w:r>
      <w:r w:rsidR="004939F2" w:rsidRPr="00CE14D5">
        <w:t>podmiot przejmując</w:t>
      </w:r>
      <w:r w:rsidR="004939F2">
        <w:t>y</w:t>
      </w:r>
      <w:r w:rsidR="004939F2" w:rsidRPr="00CE14D5">
        <w:t xml:space="preserve"> zezwolenie</w:t>
      </w:r>
      <w:r w:rsidR="004939F2" w:rsidRPr="00CE14D5" w:rsidDel="00CE14D5">
        <w:t xml:space="preserve"> </w:t>
      </w:r>
      <w:r w:rsidR="004939F2" w:rsidRPr="005303FA">
        <w:t xml:space="preserve">składa pod rygorem odpowiedzialności karnej za składanie fałszywych oświadczeń. Składający oświadczenie </w:t>
      </w:r>
      <w:r w:rsidR="001418F2">
        <w:t>zawiera</w:t>
      </w:r>
      <w:r w:rsidR="004939F2" w:rsidRPr="005303FA">
        <w:t xml:space="preserve"> w nim klauzul</w:t>
      </w:r>
      <w:r w:rsidR="001418F2">
        <w:t>ę</w:t>
      </w:r>
      <w:r w:rsidR="004939F2" w:rsidRPr="005303FA">
        <w:t xml:space="preserve"> o następującej treści: </w:t>
      </w:r>
      <w:r w:rsidR="00CF00EE">
        <w:t>„</w:t>
      </w:r>
      <w:r w:rsidR="004939F2" w:rsidRPr="005303FA">
        <w:t>Jestem świadomy odpowiedzialności karnej za złożenie fałszywego oświadczenia wynikającej z art. 233 § 6 ustawy z dnia 6 czerwca 1997 r. ‒ Kodeks karny.</w:t>
      </w:r>
      <w:r w:rsidR="00CF00EE">
        <w:t>”</w:t>
      </w:r>
      <w:r w:rsidR="004939F2" w:rsidRPr="005303FA">
        <w:t>. Klauzula ta zastępuje pouczenie organu o odpowiedzialności karnej za składanie fałszywych oświadczeń.</w:t>
      </w:r>
    </w:p>
    <w:p w14:paraId="61C30A42" w14:textId="5BA08C7B" w:rsidR="004939F2" w:rsidRDefault="000B1CD6" w:rsidP="004939F2">
      <w:pPr>
        <w:pStyle w:val="USTustnpkodeksu"/>
      </w:pPr>
      <w:r>
        <w:t>7</w:t>
      </w:r>
      <w:r w:rsidR="004939F2" w:rsidRPr="005303FA">
        <w:t xml:space="preserve">. Prezes Agencji </w:t>
      </w:r>
      <w:r w:rsidR="004939F2">
        <w:t xml:space="preserve">przenosi zezwolenie w drodze decyzji, w której </w:t>
      </w:r>
      <w:r w:rsidR="004939F2" w:rsidRPr="005303FA">
        <w:t xml:space="preserve">może nałożyć na dotychczasowego operatora lub podmiot przejmujący zezwolenie </w:t>
      </w:r>
      <w:r w:rsidR="004939F2">
        <w:t xml:space="preserve">określone </w:t>
      </w:r>
      <w:r w:rsidR="004939F2" w:rsidRPr="005303FA">
        <w:t>obowiązki</w:t>
      </w:r>
      <w:r w:rsidR="004939F2">
        <w:t xml:space="preserve">, </w:t>
      </w:r>
      <w:r w:rsidR="004939F2">
        <w:lastRenderedPageBreak/>
        <w:t>niezbędne do zapewnienia</w:t>
      </w:r>
      <w:r w:rsidR="004939F2" w:rsidRPr="005303FA">
        <w:t xml:space="preserve"> ciągłości i bezpieczeństwa wykonywania działalności kosmicznej objętej zezwoleniem.</w:t>
      </w:r>
    </w:p>
    <w:p w14:paraId="74D534F0" w14:textId="37347FEE" w:rsidR="00A17B0E" w:rsidRDefault="00A17B0E" w:rsidP="004939F2">
      <w:pPr>
        <w:pStyle w:val="USTustnpkodeksu"/>
      </w:pPr>
      <w:r>
        <w:t>8.</w:t>
      </w:r>
      <w:r w:rsidR="00177ECE">
        <w:t> </w:t>
      </w:r>
      <w:r w:rsidRPr="00A17B0E">
        <w:t>Z dniem doręczenia decyzji o przeniesieni</w:t>
      </w:r>
      <w:r w:rsidR="00177ECE">
        <w:t>u</w:t>
      </w:r>
      <w:r w:rsidRPr="00A17B0E">
        <w:t xml:space="preserve"> zezwolenia podmiot przejmujący zezwolenie przejmuje wszystkie prawa i obowiązki z niego wynikające.</w:t>
      </w:r>
    </w:p>
    <w:p w14:paraId="126D7FAA" w14:textId="669C0399" w:rsidR="004939F2" w:rsidRPr="00833FBE" w:rsidRDefault="002C33CE" w:rsidP="004939F2">
      <w:pPr>
        <w:pStyle w:val="USTustnpkodeksu"/>
      </w:pPr>
      <w:r>
        <w:t>9</w:t>
      </w:r>
      <w:r w:rsidR="004939F2" w:rsidRPr="00833FBE">
        <w:t>.</w:t>
      </w:r>
      <w:r w:rsidR="006E4F24">
        <w:t> </w:t>
      </w:r>
      <w:r w:rsidR="004939F2" w:rsidRPr="00833FBE">
        <w:t xml:space="preserve">Do przeniesienia zezwolenia stosuje się odpowiednio przepisy </w:t>
      </w:r>
      <w:r w:rsidR="00353D9B" w:rsidRPr="00353D9B">
        <w:t>dotyczące udzielenia zezwolenia</w:t>
      </w:r>
      <w:r w:rsidR="004939F2" w:rsidRPr="00833FBE">
        <w:t>.</w:t>
      </w:r>
    </w:p>
    <w:p w14:paraId="0DC74FA3" w14:textId="2F738669" w:rsidR="004939F2" w:rsidRPr="001852D4" w:rsidRDefault="004939F2" w:rsidP="004939F2">
      <w:pPr>
        <w:pStyle w:val="ARTartustawynprozporzdzenia"/>
      </w:pPr>
      <w:r w:rsidRPr="00833FBE">
        <w:rPr>
          <w:rStyle w:val="Ppogrubienie"/>
        </w:rPr>
        <w:t>Art. 2</w:t>
      </w:r>
      <w:r>
        <w:rPr>
          <w:rStyle w:val="Ppogrubienie"/>
        </w:rPr>
        <w:t>3</w:t>
      </w:r>
      <w:r w:rsidRPr="00833FBE">
        <w:rPr>
          <w:rStyle w:val="Ppogrubienie"/>
        </w:rPr>
        <w:t>.</w:t>
      </w:r>
      <w:r w:rsidRPr="00833FBE">
        <w:t> W przypadku gdy podmiot przejmujący zezwolenie jest osobą zagraniczną</w:t>
      </w:r>
      <w:r>
        <w:t>,</w:t>
      </w:r>
      <w:r w:rsidRPr="00833FBE">
        <w:t xml:space="preserve"> o</w:t>
      </w:r>
      <w:r>
        <w:t> </w:t>
      </w:r>
      <w:r w:rsidRPr="00833FBE">
        <w:t>której mowa w art. 3 pkt 5 lit</w:t>
      </w:r>
      <w:r>
        <w:t>.</w:t>
      </w:r>
      <w:r w:rsidRPr="00833FBE">
        <w:t xml:space="preserve"> b i c ustawy z dnia 6 marca 2018 r. o zasadach uczestnictwa przedsiębiorców zagranicznych i innych osób zagranicznych w obrocie gospodarczym na terytorium Rzeczypospolitej Polskiej</w:t>
      </w:r>
      <w:r w:rsidR="006D7456">
        <w:t xml:space="preserve"> </w:t>
      </w:r>
      <w:r w:rsidR="006D7456" w:rsidRPr="006D7456">
        <w:t>(Dz. U. z 2025 r. poz. 89, 619 i 621)</w:t>
      </w:r>
      <w:r w:rsidRPr="00833FBE">
        <w:t>, warunkiem przeniesienia</w:t>
      </w:r>
      <w:r w:rsidRPr="001852D4">
        <w:t xml:space="preserve"> zezwolenia jest obowiązywanie umowy międzynarodowej w rozumieniu ustawy z dnia 14 kwietnia 2000 r. o</w:t>
      </w:r>
      <w:r w:rsidR="006D7456">
        <w:t xml:space="preserve"> </w:t>
      </w:r>
      <w:r w:rsidRPr="001852D4">
        <w:t>umowach międzynarodowych (Dz. U. z</w:t>
      </w:r>
      <w:r>
        <w:t xml:space="preserve"> </w:t>
      </w:r>
      <w:r w:rsidRPr="001852D4">
        <w:t>2020</w:t>
      </w:r>
      <w:r>
        <w:t xml:space="preserve"> </w:t>
      </w:r>
      <w:r w:rsidRPr="001852D4">
        <w:t>r. poz. 127) z</w:t>
      </w:r>
      <w:r w:rsidR="006D7456">
        <w:t> </w:t>
      </w:r>
      <w:r w:rsidRPr="001852D4">
        <w:t xml:space="preserve">państwem utworzenia podmiotu przejmującego zezwolenie </w:t>
      </w:r>
      <w:r>
        <w:t xml:space="preserve">regulującej </w:t>
      </w:r>
      <w:r w:rsidRPr="001852D4">
        <w:t>odpowiedzialnoś</w:t>
      </w:r>
      <w:r>
        <w:t>ć</w:t>
      </w:r>
      <w:r w:rsidRPr="001852D4">
        <w:t xml:space="preserve"> za szkod</w:t>
      </w:r>
      <w:r w:rsidR="00F57DA9">
        <w:t>y</w:t>
      </w:r>
      <w:r w:rsidRPr="001852D4">
        <w:t xml:space="preserve"> wyrządzon</w:t>
      </w:r>
      <w:r w:rsidR="00F57DA9">
        <w:t>e</w:t>
      </w:r>
      <w:r w:rsidRPr="001852D4">
        <w:t xml:space="preserve"> przez obiekt kosmiczny objęty zezwoleniem.</w:t>
      </w:r>
    </w:p>
    <w:p w14:paraId="3246E081" w14:textId="0948DBEF" w:rsidR="004939F2" w:rsidRPr="00870F7B" w:rsidRDefault="004939F2" w:rsidP="004939F2">
      <w:pPr>
        <w:pStyle w:val="ARTartustawynprozporzdzenia"/>
      </w:pPr>
      <w:r w:rsidRPr="001852D4">
        <w:rPr>
          <w:rStyle w:val="Ppogrubienie"/>
        </w:rPr>
        <w:t>Art. 2</w:t>
      </w:r>
      <w:r>
        <w:rPr>
          <w:rStyle w:val="Ppogrubienie"/>
        </w:rPr>
        <w:t>4</w:t>
      </w:r>
      <w:r w:rsidRPr="001852D4">
        <w:rPr>
          <w:rStyle w:val="Ppogrubienie"/>
        </w:rPr>
        <w:t>.</w:t>
      </w:r>
      <w:r w:rsidRPr="001852D4">
        <w:t> Prezes Agencji</w:t>
      </w:r>
      <w:r w:rsidR="00FA1157">
        <w:t>,</w:t>
      </w:r>
      <w:r w:rsidRPr="001852D4">
        <w:t xml:space="preserve"> </w:t>
      </w:r>
      <w:r w:rsidR="00FA1157" w:rsidRPr="001852D4">
        <w:t xml:space="preserve">w drodze decyzji, </w:t>
      </w:r>
      <w:r w:rsidRPr="001852D4">
        <w:t>odmawia przeniesienia zezwolenia, jeżeli nie został spełnion</w:t>
      </w:r>
      <w:r w:rsidR="009058D4">
        <w:t xml:space="preserve">y którykolwiek z </w:t>
      </w:r>
      <w:r w:rsidRPr="001852D4">
        <w:t>w</w:t>
      </w:r>
      <w:r w:rsidR="009058D4">
        <w:t>arunków</w:t>
      </w:r>
      <w:r w:rsidRPr="001852D4">
        <w:t xml:space="preserve"> określon</w:t>
      </w:r>
      <w:r w:rsidR="009058D4">
        <w:t>ych</w:t>
      </w:r>
      <w:r w:rsidRPr="001852D4">
        <w:t xml:space="preserve"> w art. </w:t>
      </w:r>
      <w:r>
        <w:t>22</w:t>
      </w:r>
      <w:r w:rsidRPr="001852D4">
        <w:t xml:space="preserve"> ust. 1</w:t>
      </w:r>
      <w:r w:rsidR="009058D4">
        <w:t xml:space="preserve"> lub art. 23</w:t>
      </w:r>
      <w:r w:rsidRPr="001852D4">
        <w:t>.</w:t>
      </w:r>
    </w:p>
    <w:p w14:paraId="641F88DB" w14:textId="68CC87F4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2</w:t>
      </w:r>
      <w:r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6E4F24">
        <w:t> </w:t>
      </w:r>
      <w:r w:rsidRPr="00870F7B">
        <w:t xml:space="preserve">Od wniosku o udzielenie zezwolenia, zmianę zezwolenia </w:t>
      </w:r>
      <w:r>
        <w:t>lub</w:t>
      </w:r>
      <w:r w:rsidRPr="00870F7B">
        <w:t xml:space="preserve"> przeniesienie zezwolenia </w:t>
      </w:r>
      <w:r>
        <w:t xml:space="preserve">na inny podmiot </w:t>
      </w:r>
      <w:r w:rsidRPr="00870F7B">
        <w:t>pobiera się opłatę.</w:t>
      </w:r>
    </w:p>
    <w:p w14:paraId="28D22B27" w14:textId="77777777" w:rsidR="004939F2" w:rsidRPr="00870F7B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W przypadku odmowy udzielenia zezwolenia, jego zmiany lub przeniesienia, opłata nie podlega zwrotowi.</w:t>
      </w:r>
    </w:p>
    <w:p w14:paraId="21CE38BB" w14:textId="3F0A99B6" w:rsidR="004939F2" w:rsidRPr="00870F7B" w:rsidRDefault="004939F2" w:rsidP="004939F2">
      <w:pPr>
        <w:pStyle w:val="USTustnpkodeksu"/>
      </w:pPr>
      <w:r w:rsidRPr="00870F7B">
        <w:t>3.</w:t>
      </w:r>
      <w:r>
        <w:t> </w:t>
      </w:r>
      <w:r w:rsidRPr="00870F7B">
        <w:t>Opłata stanowi przychód Agencji</w:t>
      </w:r>
      <w:r w:rsidR="00227008" w:rsidRPr="00227008">
        <w:t xml:space="preserve"> i jest wnoszona na rachunek bankowy Agencji</w:t>
      </w:r>
      <w:r w:rsidRPr="00870F7B">
        <w:t>.</w:t>
      </w:r>
    </w:p>
    <w:p w14:paraId="7F63354C" w14:textId="0CFC7083" w:rsidR="004939F2" w:rsidRPr="00870F7B" w:rsidRDefault="009058D4" w:rsidP="00512EBB">
      <w:pPr>
        <w:pStyle w:val="ARTartustawynprozporzdzenia"/>
      </w:pPr>
      <w:r w:rsidRPr="00866263">
        <w:rPr>
          <w:rStyle w:val="Ppogrubienie"/>
        </w:rPr>
        <w:t>Art.</w:t>
      </w:r>
      <w:r w:rsidR="00177ECE">
        <w:rPr>
          <w:rStyle w:val="Ppogrubienie"/>
        </w:rPr>
        <w:t> </w:t>
      </w:r>
      <w:r w:rsidRPr="00866263">
        <w:rPr>
          <w:rStyle w:val="Ppogrubienie"/>
        </w:rPr>
        <w:t>26.</w:t>
      </w:r>
      <w:r w:rsidR="00177ECE">
        <w:t> </w:t>
      </w:r>
      <w:r>
        <w:t>1</w:t>
      </w:r>
      <w:r w:rsidR="004939F2" w:rsidRPr="00870F7B">
        <w:t>.</w:t>
      </w:r>
      <w:r w:rsidR="004939F2">
        <w:t> </w:t>
      </w:r>
      <w:r w:rsidR="004939F2" w:rsidRPr="00870F7B">
        <w:t>Wysokość opłaty</w:t>
      </w:r>
      <w:r w:rsidR="004939F2">
        <w:t xml:space="preserve"> </w:t>
      </w:r>
      <w:r w:rsidR="004939F2" w:rsidRPr="00870F7B">
        <w:t>wynosi 150</w:t>
      </w:r>
      <w:r w:rsidR="00AA0299">
        <w:t xml:space="preserve"> </w:t>
      </w:r>
      <w:r w:rsidR="004939F2" w:rsidRPr="00870F7B">
        <w:t>% kwoty przeciętnego wynagrodzenia w</w:t>
      </w:r>
      <w:r w:rsidR="00177ECE">
        <w:t> </w:t>
      </w:r>
      <w:r w:rsidR="004939F2" w:rsidRPr="00870F7B">
        <w:t>gospodarce narodowej, ogłaszanego przez Prezesa Głównego Urzędu Statystycznego w</w:t>
      </w:r>
      <w:r w:rsidR="00177ECE">
        <w:t> </w:t>
      </w:r>
      <w:r w:rsidR="004939F2" w:rsidRPr="00870F7B">
        <w:t xml:space="preserve">Dzienniku Urzędowym Rzeczypospolitej Polskiej </w:t>
      </w:r>
      <w:r w:rsidR="00CF00EE">
        <w:t>„</w:t>
      </w:r>
      <w:r w:rsidR="004939F2" w:rsidRPr="00870F7B">
        <w:t>Monitor Polski</w:t>
      </w:r>
      <w:r w:rsidR="00CF00EE">
        <w:t>”</w:t>
      </w:r>
      <w:r w:rsidR="004939F2" w:rsidRPr="00870F7B">
        <w:t xml:space="preserve"> na podstawie art. 20 pkt 1 lit. a ustawy z dnia 17 grudnia 1998 r. o emeryturach i rentach z Funduszu Ubezpieczeń Społecznych (Dz.</w:t>
      </w:r>
      <w:r w:rsidR="004939F2">
        <w:t xml:space="preserve"> </w:t>
      </w:r>
      <w:r w:rsidR="004939F2" w:rsidRPr="00870F7B">
        <w:t>U. z 2024 r. poz.</w:t>
      </w:r>
      <w:r w:rsidR="004939F2">
        <w:t xml:space="preserve"> </w:t>
      </w:r>
      <w:r w:rsidR="004939F2" w:rsidRPr="00870F7B">
        <w:t>1631</w:t>
      </w:r>
      <w:r>
        <w:t xml:space="preserve"> i</w:t>
      </w:r>
      <w:r w:rsidR="004939F2">
        <w:t xml:space="preserve"> 1674</w:t>
      </w:r>
      <w:r w:rsidR="00E45936">
        <w:t xml:space="preserve"> oraz z 2025 r. poz. 718, 769 i 1159</w:t>
      </w:r>
      <w:r w:rsidR="004939F2" w:rsidRPr="00870F7B">
        <w:t xml:space="preserve">), zwanego dalej </w:t>
      </w:r>
      <w:r w:rsidR="00CF00EE">
        <w:t>„</w:t>
      </w:r>
      <w:r w:rsidR="004939F2" w:rsidRPr="00870F7B">
        <w:t>przeciętnym wynagrodzeniem</w:t>
      </w:r>
      <w:r w:rsidR="00CF00EE">
        <w:t>”</w:t>
      </w:r>
      <w:r w:rsidR="004939F2" w:rsidRPr="00870F7B">
        <w:t>, obowiązującego w dniu złożenia wniosku podlegającego opłacie.</w:t>
      </w:r>
    </w:p>
    <w:p w14:paraId="5E8EDF04" w14:textId="48499960" w:rsidR="004939F2" w:rsidRPr="00870F7B" w:rsidRDefault="009058D4" w:rsidP="00866263">
      <w:pPr>
        <w:pStyle w:val="USTustnpkodeksu"/>
      </w:pPr>
      <w:r>
        <w:t>2</w:t>
      </w:r>
      <w:r w:rsidR="004939F2" w:rsidRPr="00870F7B">
        <w:t>.</w:t>
      </w:r>
      <w:r w:rsidR="004939F2">
        <w:t xml:space="preserve"> W </w:t>
      </w:r>
      <w:proofErr w:type="gramStart"/>
      <w:r w:rsidR="004939F2">
        <w:t>przypadku</w:t>
      </w:r>
      <w:proofErr w:type="gramEnd"/>
      <w:r w:rsidR="004939F2">
        <w:t xml:space="preserve"> gdy opłata jest pobierana od</w:t>
      </w:r>
      <w:r w:rsidR="004939F2" w:rsidRPr="00870F7B">
        <w:t xml:space="preserve"> </w:t>
      </w:r>
      <w:r w:rsidR="004939F2">
        <w:t xml:space="preserve">instytucji tworzących </w:t>
      </w:r>
      <w:r w:rsidR="004939F2" w:rsidRPr="00870F7B">
        <w:t>system szkolnictwa wyższego i nauki</w:t>
      </w:r>
      <w:r w:rsidR="004939F2">
        <w:t xml:space="preserve">, o których mowa w art. 7 ust. 1 ustawy z dnia 20 lipca 2018 r. – Prawo </w:t>
      </w:r>
      <w:r w:rsidR="004939F2">
        <w:lastRenderedPageBreak/>
        <w:t>o szkolnictwie wyższym i nauce (Dz. U. z 2024 r. poz. 1571</w:t>
      </w:r>
      <w:r w:rsidR="00E45936">
        <w:t>, z późn. zm.</w:t>
      </w:r>
      <w:r w:rsidR="00E45936">
        <w:rPr>
          <w:rStyle w:val="Odwoanieprzypisudolnego"/>
        </w:rPr>
        <w:footnoteReference w:id="2"/>
      </w:r>
      <w:r w:rsidR="00E45936">
        <w:rPr>
          <w:rStyle w:val="IGindeksgrny"/>
        </w:rPr>
        <w:t>)</w:t>
      </w:r>
      <w:r w:rsidR="004939F2">
        <w:t>)</w:t>
      </w:r>
      <w:r w:rsidR="000D3075">
        <w:t>,</w:t>
      </w:r>
      <w:r w:rsidR="004939F2" w:rsidRPr="00870F7B">
        <w:t xml:space="preserve"> pobiera się trzecią część opłaty.</w:t>
      </w:r>
      <w:r w:rsidR="004939F2">
        <w:t xml:space="preserve"> Zwolnienie od pobrania opłaty w pozostałej części </w:t>
      </w:r>
      <w:r w:rsidR="004939F2" w:rsidRPr="00892100">
        <w:t>stanowi</w:t>
      </w:r>
      <w:r w:rsidR="004939F2">
        <w:t xml:space="preserve"> </w:t>
      </w:r>
      <w:r w:rsidR="004939F2" w:rsidRPr="00892100">
        <w:t xml:space="preserve">pomoc </w:t>
      </w:r>
      <w:r w:rsidR="004939F2" w:rsidRPr="00B0299A">
        <w:rPr>
          <w:rStyle w:val="Kkursywa"/>
        </w:rPr>
        <w:t xml:space="preserve">de </w:t>
      </w:r>
      <w:proofErr w:type="spellStart"/>
      <w:r w:rsidR="004939F2" w:rsidRPr="00B0299A">
        <w:rPr>
          <w:rStyle w:val="Kkursywa"/>
        </w:rPr>
        <w:t>minimis</w:t>
      </w:r>
      <w:proofErr w:type="spellEnd"/>
      <w:r w:rsidR="004939F2" w:rsidRPr="00892100">
        <w:t xml:space="preserve"> </w:t>
      </w:r>
      <w:r w:rsidR="00E71CFF" w:rsidRPr="00E71CFF">
        <w:t>w</w:t>
      </w:r>
      <w:r w:rsidR="006E4F24">
        <w:t> </w:t>
      </w:r>
      <w:r w:rsidR="00E71CFF" w:rsidRPr="00E71CFF">
        <w:t xml:space="preserve">zakresie i na zasadach określonych w bezpośrednio obowiązujących aktach prawa Unii Europejskiej dotyczących pomocy w ramach zasady </w:t>
      </w:r>
      <w:r w:rsidR="00E71CFF" w:rsidRPr="00B0299A">
        <w:rPr>
          <w:rStyle w:val="Kkursywa"/>
        </w:rPr>
        <w:t xml:space="preserve">de </w:t>
      </w:r>
      <w:proofErr w:type="spellStart"/>
      <w:r w:rsidR="00E71CFF" w:rsidRPr="00B0299A">
        <w:rPr>
          <w:rStyle w:val="Kkursywa"/>
        </w:rPr>
        <w:t>minimis</w:t>
      </w:r>
      <w:proofErr w:type="spellEnd"/>
      <w:r w:rsidR="00E71CFF" w:rsidRPr="00B0299A">
        <w:rPr>
          <w:rStyle w:val="Kkursywa"/>
        </w:rPr>
        <w:t>.</w:t>
      </w:r>
    </w:p>
    <w:p w14:paraId="2A0E8BA6" w14:textId="77777777" w:rsidR="004939F2" w:rsidRPr="00870F7B" w:rsidRDefault="004939F2" w:rsidP="004939F2">
      <w:pPr>
        <w:pStyle w:val="ROZDZODDZOZNoznaczenierozdziauluboddziau"/>
      </w:pPr>
      <w:r w:rsidRPr="00870F7B">
        <w:t>Rozdział 3</w:t>
      </w:r>
    </w:p>
    <w:p w14:paraId="0B102810" w14:textId="3E2BE5B9" w:rsidR="004939F2" w:rsidRPr="00870F7B" w:rsidRDefault="004939F2" w:rsidP="004939F2">
      <w:pPr>
        <w:pStyle w:val="ROZDZODDZPRZEDMprzedmiotregulacjirozdziauluboddziau"/>
      </w:pPr>
      <w:r w:rsidRPr="00870F7B">
        <w:t xml:space="preserve">Odpowiedzialność </w:t>
      </w:r>
      <w:r w:rsidR="00743724">
        <w:t xml:space="preserve">cywilna </w:t>
      </w:r>
      <w:r w:rsidRPr="00870F7B">
        <w:t>za szkod</w:t>
      </w:r>
      <w:r w:rsidR="00F57DA9">
        <w:t>y</w:t>
      </w:r>
      <w:r w:rsidRPr="00870F7B">
        <w:t xml:space="preserve"> wyrządzon</w:t>
      </w:r>
      <w:r w:rsidR="00F57DA9">
        <w:t>e</w:t>
      </w:r>
      <w:r w:rsidRPr="00870F7B">
        <w:t xml:space="preserve"> przez obiekt kosmiczny</w:t>
      </w:r>
    </w:p>
    <w:p w14:paraId="05DDAF9A" w14:textId="563FEE5B" w:rsidR="004939F2" w:rsidRPr="00866263" w:rsidRDefault="004939F2" w:rsidP="004939F2">
      <w:pPr>
        <w:pStyle w:val="ARTartustawynprozporzdzenia"/>
        <w:rPr>
          <w:highlight w:val="green"/>
        </w:rPr>
      </w:pPr>
      <w:r w:rsidRPr="00317643">
        <w:rPr>
          <w:rStyle w:val="Ppogrubienie"/>
        </w:rPr>
        <w:t>Art. 2</w:t>
      </w:r>
      <w:r>
        <w:rPr>
          <w:rStyle w:val="Ppogrubienie"/>
        </w:rPr>
        <w:t>7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6E4F24">
        <w:t> </w:t>
      </w:r>
      <w:r w:rsidRPr="00870F7B">
        <w:t xml:space="preserve">Operator </w:t>
      </w:r>
      <w:r w:rsidR="00D20536">
        <w:t xml:space="preserve">oraz podmiot, który </w:t>
      </w:r>
      <w:r w:rsidR="00047BEF">
        <w:t xml:space="preserve">wbrew ustawie </w:t>
      </w:r>
      <w:r w:rsidR="00D20536">
        <w:t>wykonuje działalność kosmiczn</w:t>
      </w:r>
      <w:r w:rsidR="00CA0F09">
        <w:t>ą</w:t>
      </w:r>
      <w:r w:rsidR="00D20536">
        <w:t xml:space="preserve"> bez zezwolenia, </w:t>
      </w:r>
      <w:r w:rsidRPr="00870F7B">
        <w:t>ponos</w:t>
      </w:r>
      <w:r w:rsidR="00D20536">
        <w:t>zą</w:t>
      </w:r>
      <w:r w:rsidRPr="00870F7B">
        <w:t xml:space="preserve"> odpowiedzialność </w:t>
      </w:r>
      <w:r w:rsidR="00743724">
        <w:t xml:space="preserve">cywilną </w:t>
      </w:r>
      <w:r w:rsidRPr="00870F7B">
        <w:t>za szkod</w:t>
      </w:r>
      <w:r w:rsidR="00F57DA9">
        <w:t>y</w:t>
      </w:r>
      <w:r w:rsidRPr="00870F7B">
        <w:t xml:space="preserve"> wyrządzon</w:t>
      </w:r>
      <w:r w:rsidR="00F57DA9">
        <w:t>e</w:t>
      </w:r>
      <w:r w:rsidRPr="00870F7B">
        <w:t xml:space="preserve"> przez obiekt kosmiczny</w:t>
      </w:r>
      <w:r w:rsidRPr="00E53886">
        <w:t>.</w:t>
      </w:r>
    </w:p>
    <w:p w14:paraId="24A66CDB" w14:textId="2BFBD8C5" w:rsidR="004939F2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Je</w:t>
      </w:r>
      <w:r w:rsidR="00A83326">
        <w:t>że</w:t>
      </w:r>
      <w:r w:rsidRPr="00870F7B">
        <w:t>li działalność kosmiczna jest wykonywana</w:t>
      </w:r>
      <w:r>
        <w:t xml:space="preserve"> przez operatora</w:t>
      </w:r>
      <w:r w:rsidRPr="00870F7B">
        <w:t xml:space="preserve"> w</w:t>
      </w:r>
      <w:r>
        <w:t>e</w:t>
      </w:r>
      <w:r w:rsidRPr="00870F7B">
        <w:t xml:space="preserve"> współpracy z innym podmiot</w:t>
      </w:r>
      <w:r>
        <w:t>em, o którym mowa w art. 17 ust. 1 pkt 6</w:t>
      </w:r>
      <w:r w:rsidRPr="00870F7B">
        <w:t xml:space="preserve">, odpowiedzialność </w:t>
      </w:r>
      <w:r w:rsidR="00743724">
        <w:t xml:space="preserve">cywilna </w:t>
      </w:r>
      <w:r w:rsidRPr="00870F7B">
        <w:t>operatora i t</w:t>
      </w:r>
      <w:r>
        <w:t>ego</w:t>
      </w:r>
      <w:r w:rsidRPr="00870F7B">
        <w:t xml:space="preserve"> podmiot</w:t>
      </w:r>
      <w:r>
        <w:t>u</w:t>
      </w:r>
      <w:r w:rsidRPr="00870F7B">
        <w:t xml:space="preserve"> jest solidarna</w:t>
      </w:r>
      <w:r w:rsidR="00242831">
        <w:t xml:space="preserve">, w zakresie </w:t>
      </w:r>
      <w:r w:rsidR="00242831" w:rsidRPr="00792E35">
        <w:t>w jakim szkoda dotyczy działalności</w:t>
      </w:r>
      <w:r w:rsidR="00242831" w:rsidRPr="00B0604F">
        <w:t xml:space="preserve"> </w:t>
      </w:r>
      <w:r w:rsidR="00242831">
        <w:t>objętej tą współpracą</w:t>
      </w:r>
      <w:r w:rsidRPr="00870F7B">
        <w:t>.</w:t>
      </w:r>
    </w:p>
    <w:p w14:paraId="1FAAD318" w14:textId="7F65A02A" w:rsidR="004939F2" w:rsidRPr="00870F7B" w:rsidRDefault="004939F2" w:rsidP="004939F2">
      <w:pPr>
        <w:pStyle w:val="USTustnpkodeksu"/>
      </w:pPr>
      <w:r>
        <w:t>3.</w:t>
      </w:r>
      <w:r w:rsidR="006E4F24">
        <w:t> </w:t>
      </w:r>
      <w:r w:rsidRPr="00900E8C">
        <w:t xml:space="preserve">Odpowiedzialność </w:t>
      </w:r>
      <w:r w:rsidR="00743724">
        <w:t xml:space="preserve">cywilna </w:t>
      </w:r>
      <w:r w:rsidR="002656D4">
        <w:t>podmiotu</w:t>
      </w:r>
      <w:r w:rsidRPr="00900E8C">
        <w:t xml:space="preserve"> inn</w:t>
      </w:r>
      <w:r w:rsidR="002656D4">
        <w:t>ego</w:t>
      </w:r>
      <w:r w:rsidRPr="00900E8C">
        <w:t xml:space="preserve"> niż podmiot, o którym mowa w art. 1</w:t>
      </w:r>
      <w:r>
        <w:t>7</w:t>
      </w:r>
      <w:r w:rsidRPr="00900E8C">
        <w:t xml:space="preserve"> ust. 1 pkt 6, </w:t>
      </w:r>
      <w:r w:rsidR="002656D4" w:rsidRPr="00900E8C">
        <w:t>wykonując</w:t>
      </w:r>
      <w:r w:rsidR="002656D4">
        <w:t>ego</w:t>
      </w:r>
      <w:r w:rsidR="002656D4" w:rsidRPr="00900E8C">
        <w:t xml:space="preserve"> czynności związane z wykonywaniem działalności kosmicznej </w:t>
      </w:r>
      <w:r w:rsidR="002656D4">
        <w:t xml:space="preserve">we współpracy z operatorem, jest </w:t>
      </w:r>
      <w:r w:rsidRPr="00900E8C">
        <w:t xml:space="preserve">ograniczona do szkód wyrządzonych </w:t>
      </w:r>
      <w:r>
        <w:t xml:space="preserve">z </w:t>
      </w:r>
      <w:r w:rsidRPr="00900E8C">
        <w:t xml:space="preserve">winy umyślnej lub </w:t>
      </w:r>
      <w:r w:rsidR="00242831">
        <w:t>w</w:t>
      </w:r>
      <w:r w:rsidR="00177ECE">
        <w:t> </w:t>
      </w:r>
      <w:r w:rsidR="00242831">
        <w:t xml:space="preserve">wyniku </w:t>
      </w:r>
      <w:r w:rsidRPr="00900E8C">
        <w:t>rażącego niedbalstwa.</w:t>
      </w:r>
      <w:r w:rsidR="001333E9">
        <w:t xml:space="preserve"> W przypadku gdy </w:t>
      </w:r>
      <w:r w:rsidR="001333E9" w:rsidRPr="001333E9">
        <w:t>podmiot inn</w:t>
      </w:r>
      <w:r w:rsidR="001333E9">
        <w:t>y</w:t>
      </w:r>
      <w:r w:rsidR="001333E9" w:rsidRPr="001333E9">
        <w:t xml:space="preserve"> niż podmiot, o którym mowa w art. 17 ust. 1 pkt 6</w:t>
      </w:r>
      <w:r w:rsidR="001333E9">
        <w:t>, nie ponosi odpowiedzialności zgodnie ze zdaniem pierwszym, do odpowiedzialności za szkodę stosuje się odpowiednio ust. 1 lub 2.</w:t>
      </w:r>
    </w:p>
    <w:p w14:paraId="777108C5" w14:textId="5051E7D9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2</w:t>
      </w:r>
      <w:r>
        <w:rPr>
          <w:rStyle w:val="Ppogrubienie"/>
        </w:rPr>
        <w:t>8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6E4F24">
        <w:t> </w:t>
      </w:r>
      <w:r w:rsidRPr="00870F7B">
        <w:t>Za szkod</w:t>
      </w:r>
      <w:r w:rsidR="00F57DA9">
        <w:t>y</w:t>
      </w:r>
      <w:r w:rsidRPr="00870F7B">
        <w:t xml:space="preserve"> wyrządzon</w:t>
      </w:r>
      <w:r w:rsidR="00F57DA9">
        <w:t>e</w:t>
      </w:r>
      <w:r w:rsidRPr="00870F7B">
        <w:t xml:space="preserve"> </w:t>
      </w:r>
      <w:r w:rsidR="00E53886">
        <w:t xml:space="preserve">przez obiekt kosmiczny </w:t>
      </w:r>
      <w:r w:rsidRPr="00870F7B">
        <w:t xml:space="preserve">na powierzchni Ziemi lub </w:t>
      </w:r>
      <w:r w:rsidR="00E00848">
        <w:t xml:space="preserve">za </w:t>
      </w:r>
      <w:r w:rsidR="001333E9" w:rsidRPr="001333E9">
        <w:t>szkod</w:t>
      </w:r>
      <w:r w:rsidR="00F57DA9">
        <w:t>y</w:t>
      </w:r>
      <w:r w:rsidR="001333E9" w:rsidRPr="001333E9">
        <w:t xml:space="preserve"> wyrządzon</w:t>
      </w:r>
      <w:r w:rsidR="00F57DA9">
        <w:t>e</w:t>
      </w:r>
      <w:r w:rsidR="001333E9" w:rsidRPr="001333E9">
        <w:t xml:space="preserve"> </w:t>
      </w:r>
      <w:r w:rsidRPr="00870F7B">
        <w:t xml:space="preserve">statkowi powietrznemu podczas lotu, operator </w:t>
      </w:r>
      <w:r w:rsidR="00D20536" w:rsidRPr="00D20536">
        <w:t xml:space="preserve">oraz podmiot, który </w:t>
      </w:r>
      <w:r w:rsidR="00047BEF">
        <w:t xml:space="preserve">wbrew ustawie </w:t>
      </w:r>
      <w:r w:rsidR="00D20536" w:rsidRPr="00D20536">
        <w:t>wykonuje działalność kosmiczn</w:t>
      </w:r>
      <w:r w:rsidR="00136DF3">
        <w:t>ą</w:t>
      </w:r>
      <w:r w:rsidR="00D20536" w:rsidRPr="00D20536">
        <w:t xml:space="preserve"> bez zezwolenia</w:t>
      </w:r>
      <w:r w:rsidR="00D20536">
        <w:t>,</w:t>
      </w:r>
      <w:r w:rsidR="00D20536" w:rsidRPr="00D20536">
        <w:t xml:space="preserve"> </w:t>
      </w:r>
      <w:r w:rsidRPr="00870F7B">
        <w:t>ponos</w:t>
      </w:r>
      <w:r w:rsidR="00D20536">
        <w:t>zą</w:t>
      </w:r>
      <w:r w:rsidRPr="00870F7B">
        <w:t xml:space="preserve"> odpowiedzialność </w:t>
      </w:r>
      <w:r w:rsidR="00743724">
        <w:t xml:space="preserve">cywilną </w:t>
      </w:r>
      <w:r w:rsidRPr="00870F7B">
        <w:t xml:space="preserve">niezależnie od winy, także </w:t>
      </w:r>
      <w:r w:rsidR="001333E9">
        <w:t xml:space="preserve">wówczas, gdy </w:t>
      </w:r>
      <w:r w:rsidRPr="00870F7B">
        <w:t>szkoda nastąpiła wskutek siły wyższej.</w:t>
      </w:r>
    </w:p>
    <w:p w14:paraId="466A7197" w14:textId="19690666" w:rsidR="004939F2" w:rsidRPr="00870F7B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Odpowiedzialności</w:t>
      </w:r>
      <w:r>
        <w:t xml:space="preserve"> </w:t>
      </w:r>
      <w:r w:rsidR="00743724">
        <w:t xml:space="preserve">cywilnej </w:t>
      </w:r>
      <w:r>
        <w:t>za szkod</w:t>
      </w:r>
      <w:r w:rsidR="00F07CFF">
        <w:t>y</w:t>
      </w:r>
      <w:r w:rsidR="00136DF3">
        <w:t>, o któr</w:t>
      </w:r>
      <w:r w:rsidR="00F07CFF">
        <w:t>ych</w:t>
      </w:r>
      <w:r w:rsidR="00136DF3">
        <w:t xml:space="preserve"> mowa w ust. 1,</w:t>
      </w:r>
      <w:r w:rsidRPr="00870F7B">
        <w:t xml:space="preserve"> nie można wyłączyć ani ograniczyć.</w:t>
      </w:r>
    </w:p>
    <w:p w14:paraId="7C9489CA" w14:textId="549C97BF" w:rsidR="004939F2" w:rsidRDefault="004939F2" w:rsidP="004939F2">
      <w:pPr>
        <w:pStyle w:val="USTustnpkodeksu"/>
      </w:pPr>
      <w:r w:rsidRPr="00870F7B">
        <w:t>3.</w:t>
      </w:r>
      <w:r>
        <w:t> </w:t>
      </w:r>
      <w:r w:rsidRPr="00870F7B">
        <w:t>Za szkod</w:t>
      </w:r>
      <w:r w:rsidR="00F07CFF">
        <w:t>y</w:t>
      </w:r>
      <w:r w:rsidRPr="00870F7B">
        <w:t xml:space="preserve"> poniesion</w:t>
      </w:r>
      <w:r w:rsidR="00F07CFF">
        <w:t>e</w:t>
      </w:r>
      <w:r w:rsidRPr="00870F7B">
        <w:t xml:space="preserve"> przez osobę fizyczną </w:t>
      </w:r>
      <w:r>
        <w:t>wykonującą czynności związane z </w:t>
      </w:r>
      <w:r w:rsidRPr="00870F7B">
        <w:t>wykonywani</w:t>
      </w:r>
      <w:r>
        <w:t>em</w:t>
      </w:r>
      <w:r w:rsidRPr="00870F7B">
        <w:t xml:space="preserve"> działalności kosmicznej operator </w:t>
      </w:r>
      <w:r w:rsidR="00E00848">
        <w:t xml:space="preserve">ponosi odpowiedzialność cywilną </w:t>
      </w:r>
      <w:r w:rsidRPr="00C4502C">
        <w:t>na zasadach ogólnych</w:t>
      </w:r>
      <w:r w:rsidRPr="00870F7B">
        <w:t>.</w:t>
      </w:r>
    </w:p>
    <w:p w14:paraId="697705B6" w14:textId="06F8435F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lastRenderedPageBreak/>
        <w:t>Art. 2</w:t>
      </w:r>
      <w:r>
        <w:rPr>
          <w:rStyle w:val="Ppogrubienie"/>
        </w:rPr>
        <w:t>9</w:t>
      </w:r>
      <w:r w:rsidRPr="00317643">
        <w:rPr>
          <w:rStyle w:val="Ppogrubienie"/>
        </w:rPr>
        <w:t>.</w:t>
      </w:r>
      <w:r>
        <w:t> </w:t>
      </w:r>
      <w:r w:rsidRPr="00870F7B">
        <w:t>Za szkod</w:t>
      </w:r>
      <w:r w:rsidR="00F07CFF">
        <w:t>y</w:t>
      </w:r>
      <w:r w:rsidRPr="00870F7B">
        <w:t xml:space="preserve"> wyrządzon</w:t>
      </w:r>
      <w:r w:rsidR="00F07CFF">
        <w:t>e</w:t>
      </w:r>
      <w:r w:rsidRPr="00870F7B">
        <w:t xml:space="preserve"> </w:t>
      </w:r>
      <w:r w:rsidR="00E53886">
        <w:t xml:space="preserve">przez obiekt kosmiczny </w:t>
      </w:r>
      <w:r w:rsidRPr="00870F7B">
        <w:t xml:space="preserve">w miejscu innym niż na powierzchni Ziemi lub </w:t>
      </w:r>
      <w:r w:rsidR="00E00848">
        <w:t xml:space="preserve">za </w:t>
      </w:r>
      <w:r w:rsidR="00E00848" w:rsidRPr="00E00848">
        <w:t>szkod</w:t>
      </w:r>
      <w:r w:rsidR="00F07CFF">
        <w:t>y</w:t>
      </w:r>
      <w:r w:rsidR="00E00848" w:rsidRPr="00E00848">
        <w:t xml:space="preserve"> </w:t>
      </w:r>
      <w:r w:rsidR="00E00848">
        <w:t>inn</w:t>
      </w:r>
      <w:r w:rsidR="00F07CFF">
        <w:t>e</w:t>
      </w:r>
      <w:r w:rsidR="00E00848">
        <w:t xml:space="preserve"> niż </w:t>
      </w:r>
      <w:r w:rsidR="00E00848" w:rsidRPr="00E00848">
        <w:t>wyrządzon</w:t>
      </w:r>
      <w:r w:rsidR="00F07CFF">
        <w:t>e</w:t>
      </w:r>
      <w:r w:rsidR="00E00848" w:rsidRPr="00E00848">
        <w:t xml:space="preserve"> </w:t>
      </w:r>
      <w:r w:rsidRPr="00870F7B">
        <w:t xml:space="preserve">statkowi powietrznemu </w:t>
      </w:r>
      <w:r>
        <w:t xml:space="preserve">podczas </w:t>
      </w:r>
      <w:r w:rsidRPr="00870F7B">
        <w:t>lo</w:t>
      </w:r>
      <w:r>
        <w:t>tu</w:t>
      </w:r>
      <w:r w:rsidRPr="00870F7B">
        <w:t xml:space="preserve"> operator ponosi odpowiedzialność </w:t>
      </w:r>
      <w:r w:rsidR="00743724">
        <w:t xml:space="preserve">cywilną </w:t>
      </w:r>
      <w:r w:rsidRPr="00870F7B">
        <w:t>na zasadach ogólnych.</w:t>
      </w:r>
    </w:p>
    <w:p w14:paraId="162316B9" w14:textId="77B7C652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30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6E4F24">
        <w:t> </w:t>
      </w:r>
      <w:r w:rsidRPr="00870F7B">
        <w:t>W przypadku gdy Rzeczpospolita Polska naprawiła szkodę</w:t>
      </w:r>
      <w:r w:rsidR="00E53886">
        <w:t xml:space="preserve"> </w:t>
      </w:r>
      <w:r w:rsidR="00E53886" w:rsidRPr="00E53886">
        <w:t>wyrządzoną przez obiekt kosmiczny</w:t>
      </w:r>
      <w:r w:rsidRPr="00870F7B">
        <w:t xml:space="preserve">, </w:t>
      </w:r>
      <w:r w:rsidR="002656D4">
        <w:t>Skarb Państwa ma</w:t>
      </w:r>
      <w:r w:rsidRPr="00870F7B">
        <w:t xml:space="preserve"> zwrotne roszczenie do operatora, do wysokości sumy gwarancyjnej ubezpieczenia odpowiedzialności cywilnej</w:t>
      </w:r>
      <w:r w:rsidR="002656D4">
        <w:t xml:space="preserve"> z tytułu umowy</w:t>
      </w:r>
      <w:r>
        <w:t>,</w:t>
      </w:r>
      <w:r w:rsidRPr="00870F7B">
        <w:t xml:space="preserve"> o</w:t>
      </w:r>
      <w:r w:rsidR="00641A94">
        <w:t xml:space="preserve"> </w:t>
      </w:r>
      <w:r w:rsidRPr="00870F7B">
        <w:t xml:space="preserve">której mowa w </w:t>
      </w:r>
      <w:r w:rsidRPr="00B6651D">
        <w:t xml:space="preserve">art. </w:t>
      </w:r>
      <w:r>
        <w:t>31</w:t>
      </w:r>
      <w:r w:rsidRPr="00870F7B">
        <w:t xml:space="preserve">, </w:t>
      </w:r>
      <w:r w:rsidR="00792E35">
        <w:t>w</w:t>
      </w:r>
      <w:r w:rsidR="00792E35" w:rsidRPr="00792E35">
        <w:t xml:space="preserve"> zakresie w jakim </w:t>
      </w:r>
      <w:r w:rsidR="005F6382">
        <w:t xml:space="preserve">to </w:t>
      </w:r>
      <w:r w:rsidR="00792E35" w:rsidRPr="00792E35">
        <w:t xml:space="preserve">roszczenie </w:t>
      </w:r>
      <w:r w:rsidR="005F6382">
        <w:t xml:space="preserve">Skarbu Państwa </w:t>
      </w:r>
      <w:r w:rsidR="00792E35" w:rsidRPr="00792E35">
        <w:t xml:space="preserve">nie zostało zaspokojone </w:t>
      </w:r>
      <w:r w:rsidRPr="00870F7B">
        <w:t xml:space="preserve">bezpośrednio przez </w:t>
      </w:r>
      <w:r>
        <w:t xml:space="preserve">zakład </w:t>
      </w:r>
      <w:r w:rsidRPr="00870F7B">
        <w:t>ubezpiecz</w:t>
      </w:r>
      <w:r>
        <w:t>eń</w:t>
      </w:r>
      <w:r w:rsidRPr="00870F7B">
        <w:t>.</w:t>
      </w:r>
    </w:p>
    <w:p w14:paraId="3F8B9286" w14:textId="78BE611E" w:rsidR="00761228" w:rsidRDefault="004939F2" w:rsidP="004939F2">
      <w:pPr>
        <w:pStyle w:val="USTustnpkodeksu"/>
      </w:pPr>
      <w:r w:rsidRPr="00870F7B">
        <w:t>2.</w:t>
      </w:r>
      <w:r>
        <w:t> </w:t>
      </w:r>
      <w:r w:rsidR="00761228" w:rsidRPr="00870F7B">
        <w:t xml:space="preserve">Skarb Państwa </w:t>
      </w:r>
      <w:r w:rsidR="005F6382" w:rsidRPr="005F6382">
        <w:t xml:space="preserve">ma zwrotne roszczenie </w:t>
      </w:r>
      <w:r w:rsidR="00761228" w:rsidRPr="00870F7B">
        <w:t>w</w:t>
      </w:r>
      <w:r w:rsidR="00641A94">
        <w:t xml:space="preserve"> </w:t>
      </w:r>
      <w:r w:rsidR="00761228" w:rsidRPr="00870F7B">
        <w:t>pełnej wysokości</w:t>
      </w:r>
      <w:r w:rsidR="00761228">
        <w:t>, w</w:t>
      </w:r>
      <w:r w:rsidR="00177ECE">
        <w:t xml:space="preserve"> </w:t>
      </w:r>
      <w:proofErr w:type="gramStart"/>
      <w:r w:rsidR="00761228">
        <w:t>przypadku</w:t>
      </w:r>
      <w:proofErr w:type="gramEnd"/>
      <w:r w:rsidR="00761228">
        <w:t xml:space="preserve"> gdy</w:t>
      </w:r>
      <w:r w:rsidR="00761228" w:rsidRPr="00761228">
        <w:t xml:space="preserve"> </w:t>
      </w:r>
      <w:r w:rsidR="00761228" w:rsidRPr="00870F7B">
        <w:t>szkoda</w:t>
      </w:r>
      <w:r w:rsidR="00761228">
        <w:t>:</w:t>
      </w:r>
    </w:p>
    <w:p w14:paraId="5B2B777F" w14:textId="3AA0B176" w:rsidR="004939F2" w:rsidRDefault="00761228" w:rsidP="00B0299A">
      <w:pPr>
        <w:pStyle w:val="PKTpunkt"/>
      </w:pPr>
      <w:r>
        <w:t>1)</w:t>
      </w:r>
      <w:r>
        <w:tab/>
      </w:r>
      <w:r w:rsidR="004939F2" w:rsidRPr="00870F7B">
        <w:t>wynika z winy umyślnej lub rażącego niedbalstwa operatora</w:t>
      </w:r>
      <w:r>
        <w:t>;</w:t>
      </w:r>
    </w:p>
    <w:p w14:paraId="39498130" w14:textId="41C4D58E" w:rsidR="00761228" w:rsidRPr="00870F7B" w:rsidRDefault="00761228" w:rsidP="00B0299A">
      <w:pPr>
        <w:pStyle w:val="PKTpunkt"/>
      </w:pPr>
      <w:r>
        <w:t>2)</w:t>
      </w:r>
      <w:r>
        <w:tab/>
      </w:r>
      <w:r w:rsidR="005F6382">
        <w:t xml:space="preserve">została wyrządzona </w:t>
      </w:r>
      <w:r>
        <w:t xml:space="preserve">przez obiekt kosmiczny wyniesiony </w:t>
      </w:r>
      <w:r w:rsidR="005F6382">
        <w:t xml:space="preserve">w przestrzeń kosmiczną </w:t>
      </w:r>
      <w:r>
        <w:t xml:space="preserve">przez </w:t>
      </w:r>
      <w:r w:rsidRPr="00761228">
        <w:t xml:space="preserve">podmiot, który </w:t>
      </w:r>
      <w:r w:rsidR="00F07CFF">
        <w:t xml:space="preserve">wbrew ustawie </w:t>
      </w:r>
      <w:r w:rsidRPr="00761228">
        <w:t>wykonuje działalność kosmiczn</w:t>
      </w:r>
      <w:r>
        <w:t>ą</w:t>
      </w:r>
      <w:r w:rsidRPr="00761228">
        <w:t xml:space="preserve"> bez zezwolenia</w:t>
      </w:r>
      <w:r>
        <w:t>.</w:t>
      </w:r>
    </w:p>
    <w:p w14:paraId="2D941722" w14:textId="77777777" w:rsidR="004939F2" w:rsidRDefault="004939F2" w:rsidP="004939F2">
      <w:pPr>
        <w:pStyle w:val="USTustnpkodeksu"/>
      </w:pPr>
      <w:r w:rsidRPr="00870F7B">
        <w:t>3.</w:t>
      </w:r>
      <w:r>
        <w:t> </w:t>
      </w:r>
      <w:r w:rsidRPr="00870F7B">
        <w:t xml:space="preserve">Osoby fizyczne i prawne oraz jednostki organizacyjne nieposiadające osobowości prawnej, którym odrębna ustawa przyznaje zdolność prawną, mogą żądać od Skarbu Państwa odszkodowania za szkody wyrządzone im przez obiekt kosmiczny innego państwa </w:t>
      </w:r>
      <w:r>
        <w:t xml:space="preserve">wynoszącego </w:t>
      </w:r>
      <w:r w:rsidRPr="00870F7B">
        <w:t>w zakresie, w jakim Rzeczpospolita Polska uzyskała odszkodowanie za te szkody od państwa wynoszącego.</w:t>
      </w:r>
    </w:p>
    <w:p w14:paraId="25483E95" w14:textId="11CE0B4E" w:rsidR="004939F2" w:rsidRPr="00866263" w:rsidRDefault="004939F2" w:rsidP="004939F2">
      <w:pPr>
        <w:pStyle w:val="USTustnpkodeksu"/>
        <w:rPr>
          <w:highlight w:val="yellow"/>
        </w:rPr>
      </w:pPr>
      <w:r>
        <w:t>4.</w:t>
      </w:r>
      <w:r w:rsidR="00AA0299">
        <w:t> </w:t>
      </w:r>
      <w:r>
        <w:t xml:space="preserve">W przypadku, o którym mowa w art. 32 ust. 2, </w:t>
      </w:r>
      <w:r w:rsidRPr="00CA24F6">
        <w:t>Skarbowi Państwa nie przysługuje zwrotne roszczenie</w:t>
      </w:r>
      <w:r w:rsidR="005F24AA">
        <w:t xml:space="preserve">, </w:t>
      </w:r>
      <w:r w:rsidR="005F24AA" w:rsidRPr="00B0604F">
        <w:t>o którym mowa w ust. 1 lub 2.</w:t>
      </w:r>
    </w:p>
    <w:p w14:paraId="268C8EA9" w14:textId="482B95D3" w:rsidR="00D632DF" w:rsidRPr="00555B29" w:rsidRDefault="00555B29" w:rsidP="00555B29">
      <w:pPr>
        <w:pStyle w:val="USTustnpkodeksu"/>
      </w:pPr>
      <w:r w:rsidRPr="00555B29">
        <w:t>5.</w:t>
      </w:r>
      <w:r w:rsidR="00F8322C">
        <w:t> </w:t>
      </w:r>
      <w:r w:rsidRPr="00555B29">
        <w:t>W przypadku konieczności zapłaty przez Rzeczpospolitą Polską odszkodowania</w:t>
      </w:r>
      <w:r>
        <w:t xml:space="preserve"> </w:t>
      </w:r>
      <w:r w:rsidR="00FF0CBC">
        <w:t xml:space="preserve">na podstawie </w:t>
      </w:r>
      <w:r w:rsidR="00EB4ABC">
        <w:t xml:space="preserve">rokowań dyplomatycznych, o których mowa w art. IX </w:t>
      </w:r>
      <w:r w:rsidR="00FF0CBC" w:rsidRPr="00555B29">
        <w:t>Konwencji o</w:t>
      </w:r>
      <w:r w:rsidR="00F8322C">
        <w:t> </w:t>
      </w:r>
      <w:r w:rsidR="00FF0CBC" w:rsidRPr="00555B29">
        <w:t>międzynarodowej odpowiedzialności za szkody wyrządzone przez obiekty</w:t>
      </w:r>
      <w:r w:rsidR="00FF0CBC">
        <w:t xml:space="preserve"> </w:t>
      </w:r>
      <w:r w:rsidR="00FF0CBC" w:rsidRPr="00555B29">
        <w:t>kosmiczne, sporządzonej w Moskwie, Londynie i Waszyngtonie dnia 29 marca 1972 r.</w:t>
      </w:r>
      <w:r w:rsidR="00FF0CBC">
        <w:t xml:space="preserve">, </w:t>
      </w:r>
      <w:r w:rsidR="00EB4ABC">
        <w:t>albo decyzji, o</w:t>
      </w:r>
      <w:r w:rsidR="00F8322C">
        <w:t> </w:t>
      </w:r>
      <w:r w:rsidR="00EB4ABC">
        <w:t>której mowa w art. XIX</w:t>
      </w:r>
      <w:r w:rsidR="00FC2B5C">
        <w:t xml:space="preserve"> tej </w:t>
      </w:r>
      <w:r w:rsidR="00E0050F">
        <w:t>K</w:t>
      </w:r>
      <w:r w:rsidR="00FC2B5C">
        <w:t>onwencji</w:t>
      </w:r>
      <w:r w:rsidR="00EB4ABC">
        <w:t>,</w:t>
      </w:r>
      <w:r w:rsidR="00FF0CBC">
        <w:t xml:space="preserve"> </w:t>
      </w:r>
      <w:r w:rsidRPr="00555B29">
        <w:t xml:space="preserve">w związku ze szkodą, </w:t>
      </w:r>
      <w:r w:rsidR="00375FB5">
        <w:t>k</w:t>
      </w:r>
      <w:r w:rsidR="00375FB5" w:rsidRPr="00375FB5">
        <w:t xml:space="preserve">oszty związane z </w:t>
      </w:r>
      <w:r w:rsidR="00375FB5">
        <w:t xml:space="preserve">zapłatą odszkodowania </w:t>
      </w:r>
      <w:r w:rsidR="00375FB5" w:rsidRPr="00375FB5">
        <w:t xml:space="preserve">pokrywa </w:t>
      </w:r>
      <w:r w:rsidR="005F24AA" w:rsidRPr="00375FB5">
        <w:t xml:space="preserve">minister właściwy do spraw </w:t>
      </w:r>
      <w:r w:rsidR="005F24AA">
        <w:t>gospodarki</w:t>
      </w:r>
      <w:r w:rsidR="005F24AA" w:rsidRPr="00375FB5">
        <w:t xml:space="preserve"> </w:t>
      </w:r>
      <w:r w:rsidR="00375FB5" w:rsidRPr="00375FB5">
        <w:t>z</w:t>
      </w:r>
      <w:r w:rsidR="005F24AA">
        <w:t xml:space="preserve">e środków </w:t>
      </w:r>
      <w:r w:rsidR="00375FB5" w:rsidRPr="00375FB5">
        <w:t>budżetu państwa</w:t>
      </w:r>
      <w:r w:rsidR="00375FB5">
        <w:t>.</w:t>
      </w:r>
    </w:p>
    <w:p w14:paraId="5F959BB1" w14:textId="77777777" w:rsidR="004939F2" w:rsidRPr="00870F7B" w:rsidRDefault="004939F2" w:rsidP="004939F2">
      <w:pPr>
        <w:pStyle w:val="ROZDZODDZOZNoznaczenierozdziauluboddziau"/>
      </w:pPr>
      <w:r w:rsidRPr="00870F7B">
        <w:t>Rozdział 4</w:t>
      </w:r>
    </w:p>
    <w:p w14:paraId="0982ACAC" w14:textId="77777777" w:rsidR="004939F2" w:rsidRPr="00870F7B" w:rsidRDefault="004939F2" w:rsidP="004939F2">
      <w:pPr>
        <w:pStyle w:val="ROZDZODDZPRZEDMprzedmiotregulacjirozdziauluboddziau"/>
      </w:pPr>
      <w:r w:rsidRPr="00870F7B">
        <w:t>Ubezpieczenie odpowiedzialności cywilnej</w:t>
      </w:r>
    </w:p>
    <w:p w14:paraId="7526EE04" w14:textId="51F09392" w:rsidR="004939F2" w:rsidRPr="009154C7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31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6E4F24">
        <w:t> </w:t>
      </w:r>
      <w:r w:rsidRPr="009154C7">
        <w:t xml:space="preserve">Operator </w:t>
      </w:r>
      <w:r w:rsidR="00CA0CC3">
        <w:t xml:space="preserve">zawiera </w:t>
      </w:r>
      <w:r w:rsidRPr="009154C7">
        <w:t>umow</w:t>
      </w:r>
      <w:r w:rsidR="00CA0CC3">
        <w:t>ę</w:t>
      </w:r>
      <w:r w:rsidRPr="009154C7">
        <w:t xml:space="preserve"> ubezpieczenia odpowiedzialności cywilnej za szkod</w:t>
      </w:r>
      <w:r w:rsidR="00F57DA9">
        <w:t>y</w:t>
      </w:r>
      <w:r w:rsidR="00E53886" w:rsidRPr="00E53886">
        <w:t xml:space="preserve"> wyrządzon</w:t>
      </w:r>
      <w:r w:rsidR="00F57DA9">
        <w:t>e</w:t>
      </w:r>
      <w:r w:rsidR="00E53886" w:rsidRPr="00E53886">
        <w:t xml:space="preserve"> przez obiekt kosmiczny</w:t>
      </w:r>
      <w:r>
        <w:t>.</w:t>
      </w:r>
      <w:r w:rsidRPr="006F6146">
        <w:t xml:space="preserve"> </w:t>
      </w:r>
      <w:r w:rsidRPr="00870F7B">
        <w:t>Wymóg ten uważa się za spełniony także</w:t>
      </w:r>
      <w:r w:rsidR="00407353">
        <w:t xml:space="preserve"> wtedy</w:t>
      </w:r>
      <w:r w:rsidRPr="00870F7B">
        <w:t xml:space="preserve">, </w:t>
      </w:r>
      <w:r w:rsidR="00407353">
        <w:t xml:space="preserve">gdy </w:t>
      </w:r>
      <w:r>
        <w:t xml:space="preserve">operator </w:t>
      </w:r>
      <w:r w:rsidRPr="00870F7B">
        <w:t xml:space="preserve">wykaże, że umowa </w:t>
      </w:r>
      <w:r>
        <w:t xml:space="preserve">w tym zakresie </w:t>
      </w:r>
      <w:r w:rsidRPr="00870F7B">
        <w:t>została zawarta na jego rzecz</w:t>
      </w:r>
      <w:r>
        <w:t>.</w:t>
      </w:r>
    </w:p>
    <w:p w14:paraId="7185FDBF" w14:textId="1B856B6B" w:rsidR="004939F2" w:rsidRPr="00870F7B" w:rsidRDefault="004939F2" w:rsidP="004939F2">
      <w:pPr>
        <w:pStyle w:val="USTustnpkodeksu"/>
      </w:pPr>
      <w:r w:rsidRPr="009154C7">
        <w:t>2.</w:t>
      </w:r>
      <w:r w:rsidR="006E4F24">
        <w:t> </w:t>
      </w:r>
      <w:r w:rsidRPr="009154C7">
        <w:t xml:space="preserve">Ubezpieczenie, o którym mowa w ust. 1, nie podlega przepisom ustawy z dnia 22 maja 2003 r. o ubezpieczeniach obowiązkowych, Ubezpieczeniowym Funduszu Gwarancyjnym </w:t>
      </w:r>
      <w:r w:rsidRPr="009154C7">
        <w:lastRenderedPageBreak/>
        <w:t>i</w:t>
      </w:r>
      <w:r w:rsidR="006E4F24">
        <w:t> </w:t>
      </w:r>
      <w:r w:rsidRPr="009154C7">
        <w:t xml:space="preserve">Polskim Biurze Ubezpieczycieli Komunikacyjnych </w:t>
      </w:r>
      <w:r>
        <w:t>(Dz. U. z 2025 r. poz. 367</w:t>
      </w:r>
      <w:r w:rsidR="00CA0CC3">
        <w:t xml:space="preserve">, </w:t>
      </w:r>
      <w:r>
        <w:t>1019</w:t>
      </w:r>
      <w:r w:rsidR="00CA0CC3">
        <w:t xml:space="preserve">, 1174, </w:t>
      </w:r>
      <w:proofErr w:type="gramStart"/>
      <w:r w:rsidR="00CA0CC3">
        <w:t>1175</w:t>
      </w:r>
      <w:r w:rsidR="00ED541A">
        <w:t>,</w:t>
      </w:r>
      <w:r w:rsidR="00CA0CC3">
        <w:t xml:space="preserve">  1176</w:t>
      </w:r>
      <w:proofErr w:type="gramEnd"/>
      <w:r w:rsidR="00ED541A">
        <w:t xml:space="preserve"> i 1669</w:t>
      </w:r>
      <w:r>
        <w:t>)</w:t>
      </w:r>
      <w:r w:rsidRPr="009154C7">
        <w:t>.</w:t>
      </w:r>
    </w:p>
    <w:p w14:paraId="3C64709D" w14:textId="155A2F98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32</w:t>
      </w:r>
      <w:r w:rsidRPr="00317643">
        <w:rPr>
          <w:rStyle w:val="Ppogrubienie"/>
        </w:rPr>
        <w:t>.</w:t>
      </w:r>
      <w:r>
        <w:t> 1</w:t>
      </w:r>
      <w:r w:rsidRPr="00870F7B">
        <w:t>.</w:t>
      </w:r>
      <w:r>
        <w:t> </w:t>
      </w:r>
      <w:r w:rsidRPr="00870F7B">
        <w:t>Umowa</w:t>
      </w:r>
      <w:r w:rsidR="00043142">
        <w:t>, o której mowa w art. 31 ust. 1,</w:t>
      </w:r>
      <w:r w:rsidRPr="00870F7B">
        <w:t xml:space="preserve"> zawarta przez </w:t>
      </w:r>
      <w:r w:rsidR="00407353" w:rsidRPr="00870F7B">
        <w:t xml:space="preserve">operatora </w:t>
      </w:r>
      <w:r w:rsidRPr="00870F7B">
        <w:t xml:space="preserve">lub na </w:t>
      </w:r>
      <w:r w:rsidR="00407353">
        <w:t xml:space="preserve">jego </w:t>
      </w:r>
      <w:r w:rsidRPr="00870F7B">
        <w:t>rzecz obejmuje także odpowiedzialność Skarbu Państwa</w:t>
      </w:r>
      <w:r>
        <w:t>.</w:t>
      </w:r>
    </w:p>
    <w:p w14:paraId="744103FC" w14:textId="7A58340B" w:rsidR="004939F2" w:rsidRDefault="004939F2" w:rsidP="004939F2">
      <w:pPr>
        <w:pStyle w:val="USTustnpkodeksu"/>
      </w:pPr>
      <w:r>
        <w:t>2</w:t>
      </w:r>
      <w:r w:rsidRPr="00870F7B">
        <w:t>.</w:t>
      </w:r>
      <w:r>
        <w:t> </w:t>
      </w:r>
      <w:r w:rsidRPr="00870F7B">
        <w:t>Obowiązek</w:t>
      </w:r>
      <w:r w:rsidR="00043142">
        <w:t>,</w:t>
      </w:r>
      <w:r w:rsidRPr="00870F7B">
        <w:t xml:space="preserve"> </w:t>
      </w:r>
      <w:r w:rsidR="00043142">
        <w:t>o którym mowa w art. 31 ust. 1,</w:t>
      </w:r>
      <w:r w:rsidR="00043142" w:rsidRPr="00870F7B">
        <w:t xml:space="preserve"> </w:t>
      </w:r>
      <w:r w:rsidRPr="00870F7B">
        <w:t>nie dotyczy</w:t>
      </w:r>
      <w:r>
        <w:t xml:space="preserve"> działalności kosmicznej wykonywanej:</w:t>
      </w:r>
    </w:p>
    <w:p w14:paraId="7D42C94A" w14:textId="374192AF" w:rsidR="004939F2" w:rsidRDefault="004939F2" w:rsidP="004939F2">
      <w:pPr>
        <w:pStyle w:val="PKTpunkt"/>
      </w:pPr>
      <w:r>
        <w:t>1)</w:t>
      </w:r>
      <w:r w:rsidR="00AA0299">
        <w:tab/>
      </w:r>
      <w:r w:rsidRPr="00870F7B">
        <w:t>w celu naukowym</w:t>
      </w:r>
      <w:r>
        <w:t xml:space="preserve"> lub</w:t>
      </w:r>
      <w:r w:rsidRPr="00870F7B">
        <w:t xml:space="preserve"> edukacyjnym</w:t>
      </w:r>
      <w:r w:rsidR="00407353">
        <w:t>;</w:t>
      </w:r>
    </w:p>
    <w:p w14:paraId="063107B5" w14:textId="7162C84B" w:rsidR="004939F2" w:rsidRDefault="004939F2" w:rsidP="004939F2">
      <w:pPr>
        <w:pStyle w:val="PKTpunkt"/>
      </w:pPr>
      <w:r>
        <w:t>2</w:t>
      </w:r>
      <w:r w:rsidR="00AA0299">
        <w:t>)</w:t>
      </w:r>
      <w:r w:rsidR="00AA0299">
        <w:tab/>
      </w:r>
      <w:r w:rsidRPr="00BE39A3">
        <w:t xml:space="preserve">przez jednostki podległe Ministrowi Obrony </w:t>
      </w:r>
      <w:r>
        <w:t>N</w:t>
      </w:r>
      <w:r w:rsidRPr="00BE39A3">
        <w:t>arodowej lub przez niego nadzorowane.</w:t>
      </w:r>
    </w:p>
    <w:p w14:paraId="22016CEB" w14:textId="5D2D9E36" w:rsidR="004939F2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33</w:t>
      </w:r>
      <w:r w:rsidRPr="00317643">
        <w:rPr>
          <w:rStyle w:val="Ppogrubienie"/>
        </w:rPr>
        <w:t>.</w:t>
      </w:r>
      <w:r>
        <w:t> </w:t>
      </w:r>
      <w:r w:rsidRPr="001E272A">
        <w:t>1</w:t>
      </w:r>
      <w:r>
        <w:t>.</w:t>
      </w:r>
      <w:r w:rsidR="006E4F24">
        <w:t> </w:t>
      </w:r>
      <w:r>
        <w:t>Obowiązek</w:t>
      </w:r>
      <w:r w:rsidR="00043142">
        <w:t>,</w:t>
      </w:r>
      <w:r>
        <w:t xml:space="preserve"> </w:t>
      </w:r>
      <w:r w:rsidR="00043142">
        <w:t xml:space="preserve">o którym mowa w art. 31 ust. 1, </w:t>
      </w:r>
      <w:r>
        <w:t>powstaje najpóźniej w dniu poprzedzającym dzień rozpoczęcia wykonywania działalności objętej zezwoleniem.</w:t>
      </w:r>
    </w:p>
    <w:p w14:paraId="2BBC35C2" w14:textId="69A52534" w:rsidR="004939F2" w:rsidRDefault="004939F2" w:rsidP="004939F2">
      <w:pPr>
        <w:pStyle w:val="USTustnpkodeksu"/>
      </w:pPr>
      <w:r w:rsidRPr="00D25314">
        <w:t>2. Obowiązek</w:t>
      </w:r>
      <w:r w:rsidR="00043142">
        <w:t>, o którym mowa w art. 31 ust. 1,</w:t>
      </w:r>
      <w:r w:rsidRPr="00D25314">
        <w:t xml:space="preserve"> ustaje z </w:t>
      </w:r>
      <w:r w:rsidR="00407353">
        <w:t xml:space="preserve">dniem </w:t>
      </w:r>
      <w:r w:rsidRPr="00D25314">
        <w:t>zakończeni</w:t>
      </w:r>
      <w:r w:rsidR="00407353">
        <w:t>a</w:t>
      </w:r>
      <w:r w:rsidRPr="00D25314">
        <w:t xml:space="preserve"> </w:t>
      </w:r>
      <w:r w:rsidR="00043142">
        <w:t xml:space="preserve">wykonywania </w:t>
      </w:r>
      <w:r w:rsidRPr="00D25314">
        <w:t>działalności kosmicznej objętej zezwoleniem.</w:t>
      </w:r>
    </w:p>
    <w:p w14:paraId="6E672AC4" w14:textId="5EE74339" w:rsidR="004939F2" w:rsidRDefault="004939F2" w:rsidP="004939F2">
      <w:pPr>
        <w:pStyle w:val="USTustnpkodeksu"/>
      </w:pPr>
      <w:r>
        <w:t>3</w:t>
      </w:r>
      <w:r w:rsidR="00AA0299">
        <w:t>. </w:t>
      </w:r>
      <w:r>
        <w:t>Ubezpieczenie</w:t>
      </w:r>
      <w:r w:rsidR="00043142">
        <w:t>, o którym mowa w art. 31 ust. 1,</w:t>
      </w:r>
      <w:r>
        <w:t xml:space="preserve"> obejmuje szk</w:t>
      </w:r>
      <w:r w:rsidR="00F57DA9">
        <w:t>o</w:t>
      </w:r>
      <w:r>
        <w:t>d</w:t>
      </w:r>
      <w:r w:rsidR="00F57DA9">
        <w:t>y</w:t>
      </w:r>
      <w:r>
        <w:t>, które powstały w</w:t>
      </w:r>
      <w:r w:rsidR="006E4F24">
        <w:t> </w:t>
      </w:r>
      <w:r>
        <w:t>okresie ubezpieczenia.</w:t>
      </w:r>
    </w:p>
    <w:p w14:paraId="06E09280" w14:textId="7B70BB5D" w:rsidR="004939F2" w:rsidRPr="005727C9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34</w:t>
      </w:r>
      <w:r w:rsidRPr="00317643">
        <w:rPr>
          <w:rStyle w:val="Ppogrubienie"/>
        </w:rPr>
        <w:t>.</w:t>
      </w:r>
      <w:r>
        <w:t> 1.</w:t>
      </w:r>
      <w:r w:rsidR="006E4F24">
        <w:t> </w:t>
      </w:r>
      <w:r w:rsidR="00043142">
        <w:t>Wysokość s</w:t>
      </w:r>
      <w:r w:rsidRPr="005727C9">
        <w:t>um</w:t>
      </w:r>
      <w:r w:rsidR="00043142">
        <w:t>y</w:t>
      </w:r>
      <w:r w:rsidRPr="005727C9">
        <w:t xml:space="preserve"> gwarancyjn</w:t>
      </w:r>
      <w:r w:rsidR="00043142">
        <w:t>ej</w:t>
      </w:r>
      <w:r w:rsidRPr="005727C9">
        <w:t xml:space="preserve"> ubezpieczenia, w odniesieniu do jednego zdarzenia, którego skutki są objęte umową</w:t>
      </w:r>
      <w:r w:rsidR="00043142">
        <w:t>,</w:t>
      </w:r>
      <w:r w:rsidRPr="005727C9">
        <w:t xml:space="preserve"> </w:t>
      </w:r>
      <w:r w:rsidR="00043142">
        <w:t>o której mowa w art. 31 ust. 1</w:t>
      </w:r>
      <w:r w:rsidR="006E4F24">
        <w:t>,</w:t>
      </w:r>
      <w:r w:rsidRPr="005727C9">
        <w:t xml:space="preserve"> wynosi nie więcej niż równowartość w złotych kwoty 60 milionów euro.</w:t>
      </w:r>
    </w:p>
    <w:p w14:paraId="7060DE30" w14:textId="1C4CB593" w:rsidR="004939F2" w:rsidRPr="005727C9" w:rsidRDefault="004939F2" w:rsidP="004939F2">
      <w:pPr>
        <w:pStyle w:val="USTustnpkodeksu"/>
      </w:pPr>
      <w:r>
        <w:t>2.</w:t>
      </w:r>
      <w:r w:rsidR="006E4F24">
        <w:t> </w:t>
      </w:r>
      <w:r w:rsidRPr="005727C9">
        <w:t xml:space="preserve">Kwotę, o której mowa w </w:t>
      </w:r>
      <w:r>
        <w:t>ust. 1</w:t>
      </w:r>
      <w:r w:rsidRPr="005727C9">
        <w:t>, ustala się przy zastosowaniu średniego kursu euro ogłoszonego przez Narodowy Bank Polski po raz pierwszy w roku, w którym umowa</w:t>
      </w:r>
      <w:r w:rsidR="00043142">
        <w:t>, o której mowa w art. 31 ust. 1,</w:t>
      </w:r>
      <w:r w:rsidRPr="005727C9">
        <w:t xml:space="preserve"> została zawarta.</w:t>
      </w:r>
    </w:p>
    <w:p w14:paraId="4F38BF4A" w14:textId="77777777" w:rsidR="004939F2" w:rsidRPr="00870F7B" w:rsidRDefault="004939F2" w:rsidP="004939F2">
      <w:pPr>
        <w:pStyle w:val="ROZDZODDZOZNoznaczenierozdziauluboddziau"/>
      </w:pPr>
      <w:r w:rsidRPr="00870F7B">
        <w:t xml:space="preserve">Rozdział </w:t>
      </w:r>
      <w:r>
        <w:t>5</w:t>
      </w:r>
    </w:p>
    <w:p w14:paraId="4F0F4A6E" w14:textId="375EAC2F" w:rsidR="004939F2" w:rsidRPr="00870F7B" w:rsidRDefault="004939F2" w:rsidP="004939F2">
      <w:pPr>
        <w:pStyle w:val="ROZDZODDZPRZEDMprzedmiotregulacjirozdziauluboddziau"/>
      </w:pPr>
      <w:r>
        <w:t>K</w:t>
      </w:r>
      <w:r w:rsidRPr="00870F7B">
        <w:t xml:space="preserve">ontrola </w:t>
      </w:r>
      <w:r w:rsidR="00207870">
        <w:t xml:space="preserve">wykonywania </w:t>
      </w:r>
      <w:r w:rsidRPr="00870F7B">
        <w:t>działalności kosmiczn</w:t>
      </w:r>
      <w:r>
        <w:t>ej</w:t>
      </w:r>
    </w:p>
    <w:p w14:paraId="3A5FB4AD" w14:textId="075C6936" w:rsidR="00EC5217" w:rsidRDefault="004939F2" w:rsidP="004939F2">
      <w:pPr>
        <w:pStyle w:val="ARTartustawynprozporzdzenia"/>
      </w:pPr>
      <w:r w:rsidRPr="00317643">
        <w:rPr>
          <w:rStyle w:val="Ppogrubienie"/>
        </w:rPr>
        <w:t>Art. 3</w:t>
      </w:r>
      <w:r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1.</w:t>
      </w:r>
      <w:r w:rsidR="006E4F24">
        <w:t> </w:t>
      </w:r>
      <w:r w:rsidR="00EC5217">
        <w:t>O</w:t>
      </w:r>
      <w:r w:rsidR="00EC5217" w:rsidRPr="00870F7B">
        <w:t xml:space="preserve">rganem </w:t>
      </w:r>
      <w:r w:rsidR="00EC5217">
        <w:t>właściwym</w:t>
      </w:r>
      <w:r w:rsidR="00EC5217" w:rsidRPr="00870F7B">
        <w:t xml:space="preserve"> do przeprowadzenia kontroli </w:t>
      </w:r>
      <w:r w:rsidR="00207870">
        <w:t xml:space="preserve">wykonywania </w:t>
      </w:r>
      <w:r w:rsidR="00EC5217" w:rsidRPr="00870F7B">
        <w:t>działalności kosmicznej</w:t>
      </w:r>
      <w:r w:rsidR="00EC5217" w:rsidRPr="00E302D5">
        <w:t xml:space="preserve"> </w:t>
      </w:r>
      <w:r w:rsidR="00EC5217">
        <w:t xml:space="preserve">jest </w:t>
      </w:r>
      <w:r w:rsidR="00EC5217" w:rsidRPr="00870F7B">
        <w:t>Prezes Agencji.</w:t>
      </w:r>
    </w:p>
    <w:p w14:paraId="18A741EB" w14:textId="7F912FBA" w:rsidR="004939F2" w:rsidRDefault="00EC5217" w:rsidP="00CF7D1E">
      <w:pPr>
        <w:pStyle w:val="USTustnpkodeksu"/>
      </w:pPr>
      <w:r>
        <w:t>2.</w:t>
      </w:r>
      <w:r w:rsidR="006E4F24">
        <w:t> </w:t>
      </w:r>
      <w:r w:rsidR="004939F2">
        <w:t xml:space="preserve">Prezes Agencji </w:t>
      </w:r>
      <w:r w:rsidR="00B0604F">
        <w:t xml:space="preserve">przeprowadza </w:t>
      </w:r>
      <w:r w:rsidR="004939F2">
        <w:t xml:space="preserve">kontrolę </w:t>
      </w:r>
      <w:r w:rsidR="00207870">
        <w:t xml:space="preserve">wykonywania </w:t>
      </w:r>
      <w:r w:rsidR="004939F2">
        <w:t xml:space="preserve">działalności kosmicznej </w:t>
      </w:r>
      <w:r w:rsidR="004939F2" w:rsidRPr="00870F7B">
        <w:t>w</w:t>
      </w:r>
      <w:r w:rsidR="003A5CAE">
        <w:t> </w:t>
      </w:r>
      <w:r w:rsidR="004939F2" w:rsidRPr="00870F7B">
        <w:t xml:space="preserve">zakresie zgodności wykonywania tej działalności z zezwoleniem oraz </w:t>
      </w:r>
      <w:r w:rsidR="0012735B">
        <w:t xml:space="preserve">z </w:t>
      </w:r>
      <w:r w:rsidR="004939F2" w:rsidRPr="00870F7B">
        <w:t>ustaw</w:t>
      </w:r>
      <w:r w:rsidR="0012735B">
        <w:t>ą</w:t>
      </w:r>
      <w:r w:rsidR="004939F2" w:rsidRPr="00870F7B">
        <w:t>.</w:t>
      </w:r>
    </w:p>
    <w:p w14:paraId="639893AF" w14:textId="50C409AE" w:rsidR="004939F2" w:rsidRDefault="00EC5217" w:rsidP="004939F2">
      <w:pPr>
        <w:pStyle w:val="USTustnpkodeksu"/>
      </w:pPr>
      <w:r>
        <w:t>3</w:t>
      </w:r>
      <w:r w:rsidR="004939F2" w:rsidRPr="008F4054">
        <w:t>.</w:t>
      </w:r>
      <w:r w:rsidR="004939F2">
        <w:t> </w:t>
      </w:r>
      <w:r w:rsidR="004939F2" w:rsidRPr="008F4054">
        <w:t>Prezes Agencji pr</w:t>
      </w:r>
      <w:r w:rsidR="00B0604F">
        <w:t xml:space="preserve">zeprowadza </w:t>
      </w:r>
      <w:r w:rsidR="004939F2" w:rsidRPr="008F4054">
        <w:t>również kontrol</w:t>
      </w:r>
      <w:r w:rsidR="00B0604F">
        <w:t>ę</w:t>
      </w:r>
      <w:r w:rsidR="004939F2" w:rsidRPr="008F4054">
        <w:t xml:space="preserve"> mając</w:t>
      </w:r>
      <w:r w:rsidR="00B0604F">
        <w:t>ą</w:t>
      </w:r>
      <w:r w:rsidR="004939F2" w:rsidRPr="008F4054">
        <w:t xml:space="preserve"> na celu wykrywanie wykonywania</w:t>
      </w:r>
      <w:r w:rsidR="003A5CAE">
        <w:t>, wbrew ustawie,</w:t>
      </w:r>
      <w:r w:rsidR="004939F2" w:rsidRPr="008F4054">
        <w:t xml:space="preserve"> działalności kosmicznej bez zezwolenia.</w:t>
      </w:r>
    </w:p>
    <w:p w14:paraId="6F668D11" w14:textId="7FE0EBBA" w:rsidR="004939F2" w:rsidRPr="00870F7B" w:rsidRDefault="00EC5217" w:rsidP="004939F2">
      <w:pPr>
        <w:pStyle w:val="USTustnpkodeksu"/>
      </w:pPr>
      <w:r w:rsidRPr="00C9544D">
        <w:t>4</w:t>
      </w:r>
      <w:r w:rsidR="004939F2" w:rsidRPr="00C9544D">
        <w:t>.</w:t>
      </w:r>
      <w:r w:rsidR="006E4F24" w:rsidRPr="00C9544D">
        <w:t> </w:t>
      </w:r>
      <w:r w:rsidR="004939F2" w:rsidRPr="00C9544D">
        <w:t xml:space="preserve">Organem właściwym w sprawach kontroli </w:t>
      </w:r>
      <w:r w:rsidR="00DD6E88" w:rsidRPr="00C9544D">
        <w:t xml:space="preserve">wykonywania </w:t>
      </w:r>
      <w:r w:rsidR="004939F2" w:rsidRPr="00C9544D">
        <w:t xml:space="preserve">działalności kosmicznej wykonywanej przez jednostki podległe Ministrowi Obrony Narodowej lub przez niego </w:t>
      </w:r>
      <w:r w:rsidR="004939F2" w:rsidRPr="00C9544D">
        <w:lastRenderedPageBreak/>
        <w:t>nadzorowane jest Minister Obrony Narodowej.</w:t>
      </w:r>
      <w:r w:rsidR="008D0738">
        <w:t xml:space="preserve"> Minister Obrony Narodowej pr</w:t>
      </w:r>
      <w:r w:rsidR="00B0604F">
        <w:t xml:space="preserve">zeprowadza </w:t>
      </w:r>
      <w:r w:rsidR="008D0738">
        <w:t>kontrolę</w:t>
      </w:r>
      <w:r w:rsidR="00624A9D">
        <w:t>,</w:t>
      </w:r>
      <w:r w:rsidR="008D0738">
        <w:t xml:space="preserve"> </w:t>
      </w:r>
      <w:r w:rsidR="00624A9D">
        <w:t xml:space="preserve">o której mowa w zdaniu pierwszym, </w:t>
      </w:r>
      <w:r w:rsidR="008D0738">
        <w:t>na podstawie przepisów odrębnych.</w:t>
      </w:r>
    </w:p>
    <w:p w14:paraId="4C3EC5FA" w14:textId="2ACCE060" w:rsidR="004939F2" w:rsidRPr="00CF7D1E" w:rsidRDefault="004939F2" w:rsidP="004939F2">
      <w:pPr>
        <w:pStyle w:val="ARTartustawynprozporzdzenia"/>
      </w:pPr>
      <w:r w:rsidRPr="00DC603B">
        <w:rPr>
          <w:rStyle w:val="Ppogrubienie"/>
        </w:rPr>
        <w:t>Art.</w:t>
      </w:r>
      <w:r>
        <w:rPr>
          <w:rStyle w:val="Ppogrubienie"/>
        </w:rPr>
        <w:t> </w:t>
      </w:r>
      <w:r w:rsidRPr="00DC603B">
        <w:rPr>
          <w:rStyle w:val="Ppogrubienie"/>
        </w:rPr>
        <w:t>3</w:t>
      </w:r>
      <w:r>
        <w:rPr>
          <w:rStyle w:val="Ppogrubienie"/>
        </w:rPr>
        <w:t>6</w:t>
      </w:r>
      <w:r w:rsidRPr="00DC603B">
        <w:rPr>
          <w:rStyle w:val="Ppogrubienie"/>
        </w:rPr>
        <w:t>.</w:t>
      </w:r>
      <w:r>
        <w:rPr>
          <w:rStyle w:val="Ppogrubienie"/>
        </w:rPr>
        <w:t> </w:t>
      </w:r>
      <w:r w:rsidRPr="00CF7D1E">
        <w:t>1.</w:t>
      </w:r>
      <w:r w:rsidR="006E4F24">
        <w:t> </w:t>
      </w:r>
      <w:r w:rsidRPr="00CF7D1E">
        <w:t>Podmiotem kontrolowanym może być:</w:t>
      </w:r>
    </w:p>
    <w:p w14:paraId="1F3DEAF4" w14:textId="77777777" w:rsidR="004939F2" w:rsidRPr="00CF7D1E" w:rsidRDefault="004939F2" w:rsidP="004939F2">
      <w:pPr>
        <w:pStyle w:val="PKTpunkt"/>
      </w:pPr>
      <w:r w:rsidRPr="00CF7D1E">
        <w:t>1)</w:t>
      </w:r>
      <w:r w:rsidRPr="00CF7D1E">
        <w:tab/>
        <w:t>operator;</w:t>
      </w:r>
    </w:p>
    <w:p w14:paraId="256B5208" w14:textId="72C638B6" w:rsidR="004939F2" w:rsidRPr="00CF7D1E" w:rsidRDefault="004939F2" w:rsidP="004939F2">
      <w:pPr>
        <w:pStyle w:val="PKTpunkt"/>
      </w:pPr>
      <w:r w:rsidRPr="00CF7D1E">
        <w:t>2)</w:t>
      </w:r>
      <w:r w:rsidRPr="00CF7D1E">
        <w:tab/>
        <w:t>podmiot współpracujący przy wykonywaniu działalności kosmicznej, o którym mowa w art. 17 ust. 1 pkt 6;</w:t>
      </w:r>
    </w:p>
    <w:p w14:paraId="2136CA02" w14:textId="7A9D3D67" w:rsidR="004939F2" w:rsidRPr="00CF7D1E" w:rsidRDefault="004939F2" w:rsidP="004939F2">
      <w:pPr>
        <w:pStyle w:val="PKTpunkt"/>
      </w:pPr>
      <w:r w:rsidRPr="00CF7D1E">
        <w:t>3)</w:t>
      </w:r>
      <w:r w:rsidRPr="00CF7D1E">
        <w:tab/>
        <w:t xml:space="preserve">podmiot, co do którego zachodzi uzasadnione podejrzenie, że </w:t>
      </w:r>
      <w:r w:rsidR="00595C99" w:rsidRPr="0034051D">
        <w:t xml:space="preserve">wbrew ustawie </w:t>
      </w:r>
      <w:r w:rsidRPr="00CF7D1E">
        <w:t>wykonuje działalność kosmiczną bez zezwolenia.</w:t>
      </w:r>
    </w:p>
    <w:p w14:paraId="4DF0850B" w14:textId="55F5537C" w:rsidR="004939F2" w:rsidRPr="008C04DF" w:rsidRDefault="004939F2" w:rsidP="004939F2">
      <w:pPr>
        <w:pStyle w:val="USTustnpkodeksu"/>
      </w:pPr>
      <w:r w:rsidRPr="00CF7D1E">
        <w:t>2.</w:t>
      </w:r>
      <w:r w:rsidRPr="00BF5825">
        <w:t> Podmiot</w:t>
      </w:r>
      <w:r w:rsidRPr="00DC603B">
        <w:t xml:space="preserve"> kontrolowany przekazuje na żądanie Prezesa Agencji informacje o</w:t>
      </w:r>
      <w:r>
        <w:t> </w:t>
      </w:r>
      <w:r w:rsidRPr="00DC603B">
        <w:t>wykonywanej działalności kosmicznej</w:t>
      </w:r>
      <w:r w:rsidRPr="008C04DF">
        <w:t>.</w:t>
      </w:r>
    </w:p>
    <w:p w14:paraId="16C462DD" w14:textId="362112F7" w:rsidR="004939F2" w:rsidRDefault="004939F2" w:rsidP="006B22B0">
      <w:pPr>
        <w:pStyle w:val="ARTartustawynprozporzdzenia"/>
      </w:pPr>
      <w:r w:rsidRPr="00317643">
        <w:rPr>
          <w:rStyle w:val="Ppogrubienie"/>
        </w:rPr>
        <w:t>Art. 3</w:t>
      </w:r>
      <w:r>
        <w:rPr>
          <w:rStyle w:val="Ppogrubienie"/>
        </w:rPr>
        <w:t>7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6E4F24">
        <w:t> </w:t>
      </w:r>
      <w:r w:rsidRPr="00CF33C0">
        <w:t xml:space="preserve">Kontrolę </w:t>
      </w:r>
      <w:r w:rsidR="00DD6E88">
        <w:t xml:space="preserve">wykonywania </w:t>
      </w:r>
      <w:r w:rsidRPr="00CF33C0">
        <w:t xml:space="preserve">działalności kosmicznej przeprowadza osoba będąca pracownikiem Agencji, po okazaniu upoważnienia do przeprowadzenia kontroli, wydanego przez Prezesa </w:t>
      </w:r>
      <w:proofErr w:type="gramStart"/>
      <w:r w:rsidRPr="00CF33C0">
        <w:t>Agencji,</w:t>
      </w:r>
      <w:proofErr w:type="gramEnd"/>
      <w:r w:rsidRPr="00CF33C0">
        <w:t xml:space="preserve"> oraz legitymacji służbowej.</w:t>
      </w:r>
    </w:p>
    <w:p w14:paraId="071174E8" w14:textId="35961DFF" w:rsidR="004939F2" w:rsidRPr="00870F7B" w:rsidRDefault="00EC5217" w:rsidP="004939F2">
      <w:pPr>
        <w:pStyle w:val="USTustnpkodeksu"/>
      </w:pPr>
      <w:r>
        <w:t>2</w:t>
      </w:r>
      <w:r w:rsidR="004939F2">
        <w:t xml:space="preserve">. Kontrolę </w:t>
      </w:r>
      <w:r w:rsidR="00DD6E88">
        <w:t xml:space="preserve">wykonywania </w:t>
      </w:r>
      <w:r w:rsidR="004939F2">
        <w:t xml:space="preserve">działalności kosmicznej może przeprowadzić również </w:t>
      </w:r>
      <w:r w:rsidR="004939F2" w:rsidRPr="00A0043D">
        <w:t>osob</w:t>
      </w:r>
      <w:r w:rsidR="004939F2">
        <w:t>a</w:t>
      </w:r>
      <w:r w:rsidR="004939F2" w:rsidRPr="00A0043D">
        <w:t xml:space="preserve"> </w:t>
      </w:r>
      <w:r w:rsidR="004939F2">
        <w:t xml:space="preserve">niebędąca pracownikiem Agencji, która </w:t>
      </w:r>
      <w:r w:rsidR="004939F2" w:rsidRPr="00A0043D">
        <w:t>posiada wiedzę specjalistyczną,</w:t>
      </w:r>
      <w:r w:rsidR="004939F2">
        <w:t xml:space="preserve"> niezbędną do</w:t>
      </w:r>
      <w:r w:rsidR="004939F2" w:rsidRPr="00A0043D">
        <w:t xml:space="preserve"> przeprowadzeni</w:t>
      </w:r>
      <w:r w:rsidR="004939F2">
        <w:t>a</w:t>
      </w:r>
      <w:r w:rsidR="004939F2" w:rsidRPr="00A0043D">
        <w:t xml:space="preserve"> </w:t>
      </w:r>
      <w:r w:rsidR="004939F2">
        <w:t xml:space="preserve">tej kontroli, </w:t>
      </w:r>
      <w:r w:rsidR="004939F2" w:rsidRPr="00D74FDB">
        <w:t>po okazaniu upoważnienia do przeprowadzenia kontroli, wydanego przez Prezesa Agencji</w:t>
      </w:r>
      <w:r w:rsidR="004939F2" w:rsidRPr="00A0043D">
        <w:t>.</w:t>
      </w:r>
    </w:p>
    <w:p w14:paraId="43BE99BC" w14:textId="7BD3C2D1" w:rsidR="004939F2" w:rsidRPr="00D25314" w:rsidRDefault="00EC5217" w:rsidP="004939F2">
      <w:pPr>
        <w:pStyle w:val="USTustnpkodeksu"/>
      </w:pPr>
      <w:r>
        <w:t>3</w:t>
      </w:r>
      <w:r w:rsidR="004939F2" w:rsidRPr="00D25314">
        <w:t xml:space="preserve">. Upoważnienie </w:t>
      </w:r>
      <w:r w:rsidR="00C27F68" w:rsidRPr="00C27F68">
        <w:t xml:space="preserve">do przeprowadzenia kontroli </w:t>
      </w:r>
      <w:r w:rsidR="004939F2" w:rsidRPr="00D25314">
        <w:t>zawiera:</w:t>
      </w:r>
    </w:p>
    <w:p w14:paraId="021C96A5" w14:textId="397A8B97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 xml:space="preserve">oznaczenie </w:t>
      </w:r>
      <w:r w:rsidR="00960429">
        <w:t>organu</w:t>
      </w:r>
      <w:r>
        <w:t xml:space="preserve"> </w:t>
      </w:r>
      <w:r w:rsidRPr="00870F7B">
        <w:t xml:space="preserve">wydającego </w:t>
      </w:r>
      <w:r w:rsidR="00C27F68">
        <w:t xml:space="preserve">to </w:t>
      </w:r>
      <w:r w:rsidRPr="00870F7B">
        <w:t>upoważnienie oraz numer i datę wy</w:t>
      </w:r>
      <w:r>
        <w:t>dania upoważnienia</w:t>
      </w:r>
      <w:r w:rsidRPr="00870F7B">
        <w:t>;</w:t>
      </w:r>
    </w:p>
    <w:p w14:paraId="1DCBE726" w14:textId="77777777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 xml:space="preserve">podstawę prawną </w:t>
      </w:r>
      <w:r>
        <w:t>przeprowadzenia</w:t>
      </w:r>
      <w:r w:rsidRPr="00870F7B">
        <w:t xml:space="preserve"> kontroli;</w:t>
      </w:r>
    </w:p>
    <w:p w14:paraId="326F60EB" w14:textId="286D1948" w:rsidR="004939F2" w:rsidRDefault="004939F2" w:rsidP="004939F2">
      <w:pPr>
        <w:pStyle w:val="PKTpunkt"/>
      </w:pPr>
      <w:r w:rsidRPr="00870F7B">
        <w:t>3)</w:t>
      </w:r>
      <w:r>
        <w:tab/>
      </w:r>
      <w:r w:rsidRPr="00870F7B">
        <w:t>imię</w:t>
      </w:r>
      <w:r>
        <w:t xml:space="preserve"> i</w:t>
      </w:r>
      <w:r w:rsidRPr="00870F7B">
        <w:t xml:space="preserve"> nazwisko </w:t>
      </w:r>
      <w:r>
        <w:t>osoby przeprowadzającej kontrolę, oraz</w:t>
      </w:r>
      <w:r w:rsidRPr="00870F7B">
        <w:t xml:space="preserve"> stanowisko służbowe</w:t>
      </w:r>
      <w:r>
        <w:t xml:space="preserve"> – w przypadku osoby, o której mowa w ust. </w:t>
      </w:r>
      <w:r w:rsidR="00EC5217">
        <w:t>1</w:t>
      </w:r>
      <w:r w:rsidRPr="00870F7B">
        <w:t>;</w:t>
      </w:r>
    </w:p>
    <w:p w14:paraId="75E5E61E" w14:textId="4FFBDAFD" w:rsidR="004939F2" w:rsidRPr="00870F7B" w:rsidRDefault="004939F2" w:rsidP="004939F2">
      <w:pPr>
        <w:pStyle w:val="PKTpunkt"/>
      </w:pPr>
      <w:r>
        <w:t>4)</w:t>
      </w:r>
      <w:r>
        <w:tab/>
      </w:r>
      <w:r w:rsidRPr="00E44EFC">
        <w:t>określenie zakresu uprawnień osoby</w:t>
      </w:r>
      <w:r>
        <w:t xml:space="preserve"> przeprowadzającej kontrolę, o której mowa w ust. </w:t>
      </w:r>
      <w:r w:rsidR="00EC5217">
        <w:t>2</w:t>
      </w:r>
      <w:r>
        <w:t>;</w:t>
      </w:r>
    </w:p>
    <w:p w14:paraId="0FBA096F" w14:textId="77777777" w:rsidR="004939F2" w:rsidRPr="00870F7B" w:rsidRDefault="004939F2" w:rsidP="004939F2">
      <w:pPr>
        <w:pStyle w:val="PKTpunkt"/>
      </w:pPr>
      <w:r>
        <w:t>5</w:t>
      </w:r>
      <w:r w:rsidRPr="00870F7B">
        <w:t>)</w:t>
      </w:r>
      <w:r>
        <w:tab/>
        <w:t xml:space="preserve">określenie </w:t>
      </w:r>
      <w:r w:rsidRPr="00870F7B">
        <w:t>zakres</w:t>
      </w:r>
      <w:r>
        <w:t>u</w:t>
      </w:r>
      <w:r w:rsidRPr="00870F7B">
        <w:t xml:space="preserve"> kontroli;</w:t>
      </w:r>
    </w:p>
    <w:p w14:paraId="6F08969A" w14:textId="72C033D5" w:rsidR="004939F2" w:rsidRDefault="004939F2" w:rsidP="004939F2">
      <w:pPr>
        <w:pStyle w:val="PKTpunkt"/>
      </w:pPr>
      <w:r>
        <w:t>6</w:t>
      </w:r>
      <w:r w:rsidRPr="00870F7B">
        <w:t>)</w:t>
      </w:r>
      <w:r>
        <w:tab/>
        <w:t xml:space="preserve">oznaczenie </w:t>
      </w:r>
      <w:r w:rsidR="008C04DF">
        <w:t xml:space="preserve">i nazwę </w:t>
      </w:r>
      <w:r>
        <w:t xml:space="preserve">podmiotu kontrolowanego oraz </w:t>
      </w:r>
      <w:r w:rsidRPr="00870F7B">
        <w:t xml:space="preserve">adres </w:t>
      </w:r>
      <w:r>
        <w:t xml:space="preserve">jego </w:t>
      </w:r>
      <w:r w:rsidRPr="00870F7B">
        <w:t>siedziby;</w:t>
      </w:r>
    </w:p>
    <w:p w14:paraId="37868363" w14:textId="77777777" w:rsidR="004939F2" w:rsidRPr="00870F7B" w:rsidRDefault="004939F2" w:rsidP="004939F2">
      <w:pPr>
        <w:pStyle w:val="PKTpunkt"/>
      </w:pPr>
      <w:r>
        <w:t>7)</w:t>
      </w:r>
      <w:r>
        <w:tab/>
      </w:r>
      <w:r w:rsidRPr="008642E0">
        <w:t xml:space="preserve">wskazanie daty rozpoczęcia i przewidywanego terminu zakończenia </w:t>
      </w:r>
      <w:r>
        <w:t>kontroli;</w:t>
      </w:r>
    </w:p>
    <w:p w14:paraId="3E6B471B" w14:textId="75712E07" w:rsidR="004939F2" w:rsidRPr="00A0043D" w:rsidRDefault="004939F2" w:rsidP="004939F2">
      <w:pPr>
        <w:pStyle w:val="PKTpunkt"/>
      </w:pPr>
      <w:r>
        <w:t>8</w:t>
      </w:r>
      <w:r w:rsidRPr="00870F7B">
        <w:t>)</w:t>
      </w:r>
      <w:r>
        <w:tab/>
      </w:r>
      <w:r w:rsidRPr="00870F7B">
        <w:t xml:space="preserve">podpis </w:t>
      </w:r>
      <w:bookmarkStart w:id="7" w:name="_Hlk214542135"/>
      <w:r w:rsidR="00C27F68">
        <w:t xml:space="preserve">osoby upoważnionej do reprezentowania </w:t>
      </w:r>
      <w:bookmarkEnd w:id="7"/>
      <w:r>
        <w:t xml:space="preserve">podmiotu wydającego </w:t>
      </w:r>
      <w:r w:rsidR="00960429">
        <w:t xml:space="preserve">to </w:t>
      </w:r>
      <w:r>
        <w:t>upoważnienie</w:t>
      </w:r>
      <w:r w:rsidRPr="00870F7B">
        <w:t>.</w:t>
      </w:r>
    </w:p>
    <w:p w14:paraId="34939DFE" w14:textId="62435BC6" w:rsidR="004939F2" w:rsidRDefault="00EC5217" w:rsidP="004939F2">
      <w:pPr>
        <w:pStyle w:val="USTustnpkodeksu"/>
      </w:pPr>
      <w:r>
        <w:t>4</w:t>
      </w:r>
      <w:r w:rsidR="004939F2" w:rsidRPr="00A0043D">
        <w:t>.</w:t>
      </w:r>
      <w:r w:rsidR="004939F2">
        <w:t> </w:t>
      </w:r>
      <w:r w:rsidR="004939F2" w:rsidRPr="00A0043D">
        <w:t xml:space="preserve">Osoba, o której mowa w </w:t>
      </w:r>
      <w:r w:rsidR="004939F2" w:rsidRPr="00B6651D">
        <w:t xml:space="preserve">ust. </w:t>
      </w:r>
      <w:r w:rsidR="00960429">
        <w:t xml:space="preserve">1 i </w:t>
      </w:r>
      <w:r>
        <w:t>2</w:t>
      </w:r>
      <w:r w:rsidR="004939F2" w:rsidRPr="00A0043D">
        <w:t xml:space="preserve">, jest obowiązana do zachowania w tajemnicy informacji </w:t>
      </w:r>
      <w:r w:rsidR="004939F2">
        <w:t>powziętych</w:t>
      </w:r>
      <w:r w:rsidR="004939F2" w:rsidRPr="00A0043D">
        <w:t xml:space="preserve"> w toku kontroli.</w:t>
      </w:r>
    </w:p>
    <w:p w14:paraId="47F5E370" w14:textId="41455D5F" w:rsidR="00776A22" w:rsidRDefault="00776A22" w:rsidP="004939F2">
      <w:pPr>
        <w:pStyle w:val="USTustnpkodeksu"/>
      </w:pPr>
      <w:r>
        <w:t>5.</w:t>
      </w:r>
      <w:r w:rsidR="00F8322C">
        <w:t> </w:t>
      </w:r>
      <w:r>
        <w:t>L</w:t>
      </w:r>
      <w:r w:rsidRPr="00CF33C0">
        <w:t>egitymacj</w:t>
      </w:r>
      <w:r>
        <w:t xml:space="preserve">a </w:t>
      </w:r>
      <w:r w:rsidRPr="00CF33C0">
        <w:t>służbow</w:t>
      </w:r>
      <w:r>
        <w:t xml:space="preserve">a pracownika Agencji </w:t>
      </w:r>
      <w:r w:rsidR="00960429">
        <w:t xml:space="preserve">przeprowadzającego kontrolę </w:t>
      </w:r>
      <w:r>
        <w:t>zawiera:</w:t>
      </w:r>
    </w:p>
    <w:p w14:paraId="5B5F3F25" w14:textId="5E6D4674" w:rsidR="00776A22" w:rsidRPr="00E92B19" w:rsidRDefault="00776A22" w:rsidP="00776A22">
      <w:pPr>
        <w:pStyle w:val="PKTpunkt"/>
      </w:pPr>
      <w:r w:rsidRPr="00E92B19">
        <w:t>1)</w:t>
      </w:r>
      <w:r>
        <w:tab/>
      </w:r>
      <w:r w:rsidRPr="00E92B19">
        <w:t xml:space="preserve">nazwę </w:t>
      </w:r>
      <w:r w:rsidR="00DD19EF">
        <w:t>Agencji</w:t>
      </w:r>
      <w:r w:rsidRPr="00E92B19">
        <w:t>;</w:t>
      </w:r>
    </w:p>
    <w:p w14:paraId="70065CA9" w14:textId="5CC207C9" w:rsidR="00776A22" w:rsidRPr="00E92B19" w:rsidRDefault="00776A22" w:rsidP="00776A22">
      <w:pPr>
        <w:pStyle w:val="PKTpunkt"/>
      </w:pPr>
      <w:r w:rsidRPr="00E92B19">
        <w:lastRenderedPageBreak/>
        <w:t>2)</w:t>
      </w:r>
      <w:r>
        <w:tab/>
      </w:r>
      <w:r w:rsidRPr="00E92B19">
        <w:t>imię i nazwisko pracownika</w:t>
      </w:r>
      <w:r w:rsidR="00DD19EF">
        <w:t xml:space="preserve"> Agencji</w:t>
      </w:r>
      <w:r w:rsidRPr="00E92B19">
        <w:t>;</w:t>
      </w:r>
    </w:p>
    <w:p w14:paraId="3F1DA0A7" w14:textId="12B68477" w:rsidR="00776A22" w:rsidRPr="00E92B19" w:rsidRDefault="00776A22" w:rsidP="00776A22">
      <w:pPr>
        <w:pStyle w:val="PKTpunkt"/>
      </w:pPr>
      <w:r w:rsidRPr="00E92B19">
        <w:t>3)</w:t>
      </w:r>
      <w:r>
        <w:tab/>
      </w:r>
      <w:r w:rsidRPr="00E92B19">
        <w:t>numer</w:t>
      </w:r>
      <w:r w:rsidR="00960429">
        <w:t xml:space="preserve"> tej legitymacji</w:t>
      </w:r>
      <w:r w:rsidRPr="00E92B19">
        <w:t>;</w:t>
      </w:r>
    </w:p>
    <w:p w14:paraId="6EA8F7D0" w14:textId="065D18EE" w:rsidR="00776A22" w:rsidRPr="00E92B19" w:rsidRDefault="00776A22" w:rsidP="00776A22">
      <w:pPr>
        <w:pStyle w:val="PKTpunkt"/>
      </w:pPr>
      <w:r w:rsidRPr="00E92B19">
        <w:t>4)</w:t>
      </w:r>
      <w:r>
        <w:tab/>
      </w:r>
      <w:r w:rsidRPr="00E92B19">
        <w:t>datę wystawienia</w:t>
      </w:r>
      <w:r w:rsidR="00960429" w:rsidRPr="00960429">
        <w:t xml:space="preserve"> tej legitymacji</w:t>
      </w:r>
      <w:r w:rsidRPr="00E92B19">
        <w:t>;</w:t>
      </w:r>
    </w:p>
    <w:p w14:paraId="6337DBE6" w14:textId="7C8F322C" w:rsidR="00776A22" w:rsidRPr="00E92B19" w:rsidRDefault="00776A22" w:rsidP="00776A22">
      <w:pPr>
        <w:pStyle w:val="PKTpunkt"/>
      </w:pPr>
      <w:r w:rsidRPr="00E92B19">
        <w:t>5)</w:t>
      </w:r>
      <w:r>
        <w:tab/>
      </w:r>
      <w:r w:rsidRPr="00E92B19">
        <w:t>wizerunek twarzy pracownika</w:t>
      </w:r>
      <w:r w:rsidR="00DD19EF">
        <w:t xml:space="preserve"> Agencji</w:t>
      </w:r>
      <w:r w:rsidRPr="00E92B19">
        <w:t>;</w:t>
      </w:r>
    </w:p>
    <w:p w14:paraId="70FBF1C6" w14:textId="504948E1" w:rsidR="00776A22" w:rsidRPr="00E92B19" w:rsidRDefault="00776A22" w:rsidP="00776A22">
      <w:pPr>
        <w:pStyle w:val="PKTpunkt"/>
      </w:pPr>
      <w:r w:rsidRPr="00E92B19">
        <w:t>6)</w:t>
      </w:r>
      <w:r>
        <w:tab/>
      </w:r>
      <w:r w:rsidRPr="00E92B19">
        <w:t xml:space="preserve">podpis </w:t>
      </w:r>
      <w:r w:rsidR="00960429" w:rsidRPr="00960429">
        <w:t>osoby upoważnionej do reprezentowania</w:t>
      </w:r>
      <w:r w:rsidR="00960429">
        <w:t xml:space="preserve"> Agencji</w:t>
      </w:r>
      <w:r w:rsidRPr="00E92B19">
        <w:t>.</w:t>
      </w:r>
    </w:p>
    <w:p w14:paraId="0F901EAD" w14:textId="2E18CD54" w:rsidR="00E92B19" w:rsidRPr="00E92B19" w:rsidRDefault="00776A22" w:rsidP="00776A22">
      <w:pPr>
        <w:pStyle w:val="USTustnpkodeksu"/>
      </w:pPr>
      <w:r>
        <w:t>6</w:t>
      </w:r>
      <w:r w:rsidR="00E92B19">
        <w:t>.</w:t>
      </w:r>
      <w:r w:rsidR="00F8322C">
        <w:t> </w:t>
      </w:r>
      <w:r w:rsidR="00E92B19" w:rsidRPr="00E92B19">
        <w:t xml:space="preserve">Minister właściwy do spraw </w:t>
      </w:r>
      <w:r w:rsidR="00E92B19">
        <w:t>gospodarki</w:t>
      </w:r>
      <w:r w:rsidR="00E92B19" w:rsidRPr="00E92B19">
        <w:t xml:space="preserve"> określi, w drodze rozporządzenia, wzór legitymacji służbowej pracownika </w:t>
      </w:r>
      <w:r w:rsidR="00E92B19">
        <w:t>Agencji</w:t>
      </w:r>
      <w:r w:rsidR="00E92B19" w:rsidRPr="00E92B19">
        <w:t xml:space="preserve"> </w:t>
      </w:r>
      <w:r w:rsidR="00960429" w:rsidRPr="00960429">
        <w:t xml:space="preserve">przeprowadzającego kontrolę </w:t>
      </w:r>
      <w:r w:rsidR="00E92B19" w:rsidRPr="00E92B19">
        <w:t xml:space="preserve">oraz opis tego wzoru, kierując się koniecznością zapewnienia </w:t>
      </w:r>
      <w:r w:rsidR="00960429">
        <w:t xml:space="preserve">właściwej </w:t>
      </w:r>
      <w:r w:rsidR="00E92B19" w:rsidRPr="00E92B19">
        <w:t>identyfikacji pracownika</w:t>
      </w:r>
      <w:r w:rsidR="00F8322C">
        <w:t xml:space="preserve"> Agencji przeprowadzającego kontrolę</w:t>
      </w:r>
      <w:r>
        <w:t>.</w:t>
      </w:r>
    </w:p>
    <w:p w14:paraId="1E20E22E" w14:textId="3BF01678" w:rsidR="004939F2" w:rsidRPr="00A32FD5" w:rsidRDefault="004939F2" w:rsidP="004939F2">
      <w:pPr>
        <w:pStyle w:val="ARTartustawynprozporzdzenia"/>
      </w:pPr>
      <w:r w:rsidRPr="00A32FD5">
        <w:rPr>
          <w:rStyle w:val="Ppogrubienie"/>
        </w:rPr>
        <w:t>Art. 3</w:t>
      </w:r>
      <w:r>
        <w:rPr>
          <w:rStyle w:val="Ppogrubienie"/>
        </w:rPr>
        <w:t>8</w:t>
      </w:r>
      <w:r w:rsidRPr="00A32FD5">
        <w:rPr>
          <w:rStyle w:val="Ppogrubienie"/>
        </w:rPr>
        <w:t>.</w:t>
      </w:r>
      <w:r w:rsidRPr="00A32FD5">
        <w:t> </w:t>
      </w:r>
      <w:r>
        <w:t>1.</w:t>
      </w:r>
      <w:r w:rsidR="006E4F24">
        <w:t> </w:t>
      </w:r>
      <w:r w:rsidRPr="00A32FD5">
        <w:t xml:space="preserve">Prezes Agencji zawiadamia </w:t>
      </w:r>
      <w:r>
        <w:t xml:space="preserve">podmiot </w:t>
      </w:r>
      <w:r w:rsidRPr="00A32FD5">
        <w:t>kontrolowan</w:t>
      </w:r>
      <w:r>
        <w:t>y</w:t>
      </w:r>
      <w:r w:rsidRPr="00A32FD5">
        <w:t xml:space="preserve"> o zamiarze wszczęcia kontroli.</w:t>
      </w:r>
    </w:p>
    <w:p w14:paraId="6E91CE6F" w14:textId="4285DCCF" w:rsidR="004939F2" w:rsidRPr="00AA5516" w:rsidRDefault="004939F2" w:rsidP="004939F2">
      <w:pPr>
        <w:pStyle w:val="USTustnpkodeksu"/>
      </w:pPr>
      <w:r w:rsidRPr="00A32FD5">
        <w:t>2.</w:t>
      </w:r>
      <w:r w:rsidR="006E4F24">
        <w:t> </w:t>
      </w:r>
      <w:r w:rsidRPr="00AA5516">
        <w:t xml:space="preserve">Kontrolę wszczyna się nie wcześniej niż po upływie </w:t>
      </w:r>
      <w:r>
        <w:t>7</w:t>
      </w:r>
      <w:r w:rsidRPr="00AA5516">
        <w:t xml:space="preserve"> dni i nie później niż przed upływem </w:t>
      </w:r>
      <w:r>
        <w:t xml:space="preserve">30 </w:t>
      </w:r>
      <w:r w:rsidRPr="00AA5516">
        <w:t xml:space="preserve">dni od dnia doręczenia zawiadomienia o zamiarze wszczęcia kontroli. </w:t>
      </w:r>
      <w:r w:rsidRPr="00A32FD5">
        <w:t>Jeżeli kontrola nie zostanie wszczęta w terminie 30 dni od dnia doręczenia zawiadomienia, wszczęcie kontroli wymaga ponownego zawiadomienia.</w:t>
      </w:r>
    </w:p>
    <w:p w14:paraId="6AA95C5A" w14:textId="7CFD2749" w:rsidR="004939F2" w:rsidRPr="00AA5516" w:rsidRDefault="004939F2" w:rsidP="004939F2">
      <w:pPr>
        <w:pStyle w:val="USTustnpkodeksu"/>
      </w:pPr>
      <w:r w:rsidRPr="00AA5516">
        <w:t>3.</w:t>
      </w:r>
      <w:r w:rsidR="006E4F24">
        <w:t> </w:t>
      </w:r>
      <w:r w:rsidRPr="00AA5516">
        <w:t xml:space="preserve">Wszczęcie kontroli przed upływem 7 dni od dnia doręczenia zawiadomienia wymaga zgody lub wniosku </w:t>
      </w:r>
      <w:r>
        <w:t xml:space="preserve">podmiotu </w:t>
      </w:r>
      <w:r w:rsidRPr="00AA5516">
        <w:t xml:space="preserve">kontrolowanego. W razie wyrażenia </w:t>
      </w:r>
      <w:r w:rsidR="008D4E6A">
        <w:t xml:space="preserve">tej </w:t>
      </w:r>
      <w:r w:rsidRPr="00AA5516">
        <w:t xml:space="preserve">zgody lub złożenia </w:t>
      </w:r>
      <w:r w:rsidR="008D4E6A">
        <w:t xml:space="preserve">tego </w:t>
      </w:r>
      <w:r w:rsidRPr="00AA5516">
        <w:t xml:space="preserve">wniosku ustnie </w:t>
      </w:r>
      <w:r w:rsidR="008D4E6A">
        <w:t xml:space="preserve">dokonuje się </w:t>
      </w:r>
      <w:r w:rsidRPr="00AA5516">
        <w:t>adnotacj</w:t>
      </w:r>
      <w:r w:rsidR="008D4E6A">
        <w:t>i o tym w aktach sprawy</w:t>
      </w:r>
      <w:r w:rsidRPr="00AA5516">
        <w:t>.</w:t>
      </w:r>
    </w:p>
    <w:p w14:paraId="7E48D56A" w14:textId="42D18E14" w:rsidR="004939F2" w:rsidRPr="00AA5516" w:rsidRDefault="004939F2" w:rsidP="004939F2">
      <w:pPr>
        <w:pStyle w:val="USTustnpkodeksu"/>
      </w:pPr>
      <w:r w:rsidRPr="00AA5516">
        <w:t>4.</w:t>
      </w:r>
      <w:r w:rsidR="006E4F24">
        <w:t> </w:t>
      </w:r>
      <w:r w:rsidRPr="00AA5516">
        <w:t>Zawiadomienie o zamiarze wszczęcia kontroli zawiera:</w:t>
      </w:r>
    </w:p>
    <w:p w14:paraId="4B3032DA" w14:textId="484B68EF" w:rsidR="004939F2" w:rsidRPr="00AA5516" w:rsidRDefault="004939F2" w:rsidP="004939F2">
      <w:pPr>
        <w:pStyle w:val="PKTpunkt"/>
      </w:pPr>
      <w:r w:rsidRPr="00AA5516">
        <w:t>1)</w:t>
      </w:r>
      <w:r>
        <w:tab/>
      </w:r>
      <w:r w:rsidRPr="00AA5516">
        <w:t>oznaczenie organu</w:t>
      </w:r>
      <w:r>
        <w:t xml:space="preserve"> </w:t>
      </w:r>
      <w:r w:rsidRPr="00A32FD5">
        <w:t>właściw</w:t>
      </w:r>
      <w:r>
        <w:t>ego</w:t>
      </w:r>
      <w:r w:rsidRPr="00A32FD5">
        <w:t xml:space="preserve"> do przeprowadzenia kontroli</w:t>
      </w:r>
      <w:r w:rsidRPr="00AA5516">
        <w:t>;</w:t>
      </w:r>
    </w:p>
    <w:p w14:paraId="131BAC0A" w14:textId="69C1AAA6" w:rsidR="004939F2" w:rsidRPr="00AA5516" w:rsidRDefault="004939F2" w:rsidP="004939F2">
      <w:pPr>
        <w:pStyle w:val="PKTpunkt"/>
      </w:pPr>
      <w:r w:rsidRPr="00AA5516">
        <w:t>2)</w:t>
      </w:r>
      <w:r>
        <w:tab/>
      </w:r>
      <w:r w:rsidRPr="00AA5516">
        <w:t>datę i miejsce wystawienia</w:t>
      </w:r>
      <w:r w:rsidR="00F57DA9">
        <w:t xml:space="preserve"> tego zawiadomienia</w:t>
      </w:r>
      <w:r w:rsidRPr="00AA5516">
        <w:t>;</w:t>
      </w:r>
    </w:p>
    <w:p w14:paraId="27A3C31E" w14:textId="7A65DEF9" w:rsidR="004939F2" w:rsidRPr="00AA5516" w:rsidRDefault="004939F2" w:rsidP="004939F2">
      <w:pPr>
        <w:pStyle w:val="PKTpunkt"/>
      </w:pPr>
      <w:r w:rsidRPr="00AA5516">
        <w:t>3)</w:t>
      </w:r>
      <w:r>
        <w:tab/>
      </w:r>
      <w:r w:rsidRPr="00AA5516">
        <w:t xml:space="preserve">oznaczenie </w:t>
      </w:r>
      <w:r>
        <w:t xml:space="preserve">podmiotu </w:t>
      </w:r>
      <w:r w:rsidRPr="00AA5516">
        <w:t>kontrolowanego;</w:t>
      </w:r>
    </w:p>
    <w:p w14:paraId="50811450" w14:textId="3FEC4999" w:rsidR="004939F2" w:rsidRPr="00AA5516" w:rsidRDefault="004939F2" w:rsidP="004939F2">
      <w:pPr>
        <w:pStyle w:val="PKTpunkt"/>
      </w:pPr>
      <w:r w:rsidRPr="00AA5516">
        <w:t>4)</w:t>
      </w:r>
      <w:r>
        <w:tab/>
      </w:r>
      <w:r w:rsidRPr="00AA5516">
        <w:t>wskazanie zakresu kontroli;</w:t>
      </w:r>
    </w:p>
    <w:p w14:paraId="02F526AB" w14:textId="53FC3834" w:rsidR="004939F2" w:rsidRPr="00AA5516" w:rsidRDefault="004939F2" w:rsidP="004939F2">
      <w:pPr>
        <w:pStyle w:val="PKTpunkt"/>
      </w:pPr>
      <w:r>
        <w:t>5)</w:t>
      </w:r>
      <w:r>
        <w:tab/>
      </w:r>
      <w:r w:rsidRPr="00AA5516">
        <w:t>wstępną listę dokumentów i informacji związanych z zakresem przedmiotowym kontroli,</w:t>
      </w:r>
      <w:r>
        <w:t xml:space="preserve"> </w:t>
      </w:r>
      <w:r w:rsidRPr="00AA5516">
        <w:t>których udostępnienia oczekuje organ</w:t>
      </w:r>
      <w:r>
        <w:t xml:space="preserve"> </w:t>
      </w:r>
      <w:r w:rsidRPr="00A32FD5">
        <w:t xml:space="preserve">właściwy do przeprowadzenia kontroli </w:t>
      </w:r>
      <w:r w:rsidR="00DD6E88">
        <w:t xml:space="preserve">wykonywania </w:t>
      </w:r>
      <w:r w:rsidRPr="00A32FD5">
        <w:t>działalności kosmicznej</w:t>
      </w:r>
      <w:r w:rsidRPr="00AA5516">
        <w:t>;</w:t>
      </w:r>
    </w:p>
    <w:p w14:paraId="11D92D4A" w14:textId="6A36B1B5" w:rsidR="004939F2" w:rsidRPr="00AA5516" w:rsidRDefault="004939F2" w:rsidP="004939F2">
      <w:pPr>
        <w:pStyle w:val="PKTpunkt"/>
      </w:pPr>
      <w:r w:rsidRPr="00AA5516">
        <w:t>6)</w:t>
      </w:r>
      <w:r>
        <w:tab/>
        <w:t xml:space="preserve">imię i nazwisko oraz </w:t>
      </w:r>
      <w:r w:rsidRPr="00AA5516">
        <w:t xml:space="preserve">podpis </w:t>
      </w:r>
      <w:r w:rsidR="008D4E6A">
        <w:t xml:space="preserve">osoby upoważnionej do reprezentowania Agencji </w:t>
      </w:r>
      <w:r>
        <w:t>z podaniem zajmowanego stanowiska</w:t>
      </w:r>
      <w:r w:rsidRPr="00AA5516">
        <w:t>.</w:t>
      </w:r>
    </w:p>
    <w:p w14:paraId="53AB2815" w14:textId="65875196" w:rsidR="004939F2" w:rsidRPr="00A74987" w:rsidRDefault="004939F2" w:rsidP="004939F2">
      <w:pPr>
        <w:pStyle w:val="ARTartustawynprozporzdzenia"/>
      </w:pPr>
      <w:r w:rsidRPr="00A74987">
        <w:rPr>
          <w:rStyle w:val="Ppogrubienie"/>
        </w:rPr>
        <w:t>Art.</w:t>
      </w:r>
      <w:r>
        <w:rPr>
          <w:rStyle w:val="Ppogrubienie"/>
        </w:rPr>
        <w:t> </w:t>
      </w:r>
      <w:r w:rsidRPr="00A74987">
        <w:rPr>
          <w:rStyle w:val="Ppogrubienie"/>
        </w:rPr>
        <w:t>3</w:t>
      </w:r>
      <w:r>
        <w:rPr>
          <w:rStyle w:val="Ppogrubienie"/>
        </w:rPr>
        <w:t>9</w:t>
      </w:r>
      <w:r w:rsidRPr="00A74987">
        <w:rPr>
          <w:rStyle w:val="Ppogrubienie"/>
        </w:rPr>
        <w:t>.</w:t>
      </w:r>
      <w:r>
        <w:rPr>
          <w:rStyle w:val="Ppogrubienie"/>
        </w:rPr>
        <w:t> </w:t>
      </w:r>
      <w:r w:rsidRPr="00CF7D1E">
        <w:t>1.</w:t>
      </w:r>
      <w:r w:rsidR="006E4F24">
        <w:rPr>
          <w:rStyle w:val="Ppogrubienie"/>
        </w:rPr>
        <w:t> </w:t>
      </w:r>
      <w:r w:rsidRPr="00A74987">
        <w:t>Czynności kontrolnych dokonuje się w obecności osoby uprawnionej do reprezentacji podmiotu kontrolowanego lub osoby upoważnionej przez podmiot kontrolowany.</w:t>
      </w:r>
    </w:p>
    <w:p w14:paraId="682D80F2" w14:textId="77777777" w:rsidR="004939F2" w:rsidRPr="004939F2" w:rsidRDefault="004939F2" w:rsidP="004939F2">
      <w:pPr>
        <w:pStyle w:val="USTustnpkodeksu"/>
        <w:rPr>
          <w:rStyle w:val="Kkursywa"/>
        </w:rPr>
      </w:pPr>
      <w:r w:rsidRPr="00BF5825">
        <w:t>2. Podmiot kontrolowany jest obowiązany do pisemnego wskazania osoby</w:t>
      </w:r>
      <w:r w:rsidRPr="00CF7D1E">
        <w:t>, o której mowa w ust. 1.</w:t>
      </w:r>
    </w:p>
    <w:p w14:paraId="34B8C385" w14:textId="5FC2BE6D" w:rsidR="004939F2" w:rsidRPr="008642E0" w:rsidRDefault="004939F2" w:rsidP="004939F2">
      <w:pPr>
        <w:pStyle w:val="USTustnpkodeksu"/>
      </w:pPr>
      <w:r w:rsidRPr="008642E0">
        <w:lastRenderedPageBreak/>
        <w:t>3.</w:t>
      </w:r>
      <w:r>
        <w:t> </w:t>
      </w:r>
      <w:r w:rsidRPr="008642E0">
        <w:t>W razie nieobecności os</w:t>
      </w:r>
      <w:r>
        <w:t>ób</w:t>
      </w:r>
      <w:r w:rsidRPr="008642E0">
        <w:t>,</w:t>
      </w:r>
      <w:r>
        <w:t xml:space="preserve"> o których mowa w ust. 1,</w:t>
      </w:r>
      <w:r w:rsidRPr="008642E0">
        <w:t xml:space="preserve"> upoważnienie do przeprowadzenia kontroli oraz legitymacj</w:t>
      </w:r>
      <w:r w:rsidR="00F07CFF">
        <w:t>ę</w:t>
      </w:r>
      <w:r w:rsidRPr="008642E0">
        <w:t xml:space="preserve"> służbow</w:t>
      </w:r>
      <w:r w:rsidR="00F07CFF">
        <w:t>ą</w:t>
      </w:r>
      <w:r w:rsidRPr="008642E0">
        <w:t xml:space="preserve"> okaz</w:t>
      </w:r>
      <w:r w:rsidR="008D4E6A">
        <w:t>uje się</w:t>
      </w:r>
      <w:r w:rsidRPr="008642E0">
        <w:t>:</w:t>
      </w:r>
    </w:p>
    <w:p w14:paraId="2F31859B" w14:textId="68769C52" w:rsidR="004939F2" w:rsidRPr="004C5DEC" w:rsidRDefault="004939F2" w:rsidP="004939F2">
      <w:pPr>
        <w:pStyle w:val="PKTpunkt"/>
      </w:pPr>
      <w:r w:rsidRPr="008642E0">
        <w:t>1)</w:t>
      </w:r>
      <w:r>
        <w:tab/>
      </w:r>
      <w:r w:rsidRPr="008642E0">
        <w:t xml:space="preserve">osobie czynnej w lokalu </w:t>
      </w:r>
      <w:r w:rsidRPr="004C5DEC">
        <w:t xml:space="preserve">przedsiębiorstwa w rozumieniu </w:t>
      </w:r>
      <w:r>
        <w:t>art. 97</w:t>
      </w:r>
      <w:r w:rsidRPr="00A74987">
        <w:t xml:space="preserve"> </w:t>
      </w:r>
      <w:r w:rsidRPr="004C5DEC">
        <w:t xml:space="preserve">ustawy z dnia 23 kwietnia 1964 r. </w:t>
      </w:r>
      <w:r w:rsidR="00AA0299">
        <w:t>–</w:t>
      </w:r>
      <w:r w:rsidRPr="004C5DEC">
        <w:t xml:space="preserve"> Kodeks cywilny (</w:t>
      </w:r>
      <w:r>
        <w:t>Dz. U. z</w:t>
      </w:r>
      <w:r w:rsidR="00EC5217">
        <w:t xml:space="preserve"> 2025 r. poz. 1071</w:t>
      </w:r>
      <w:r w:rsidR="00D43188">
        <w:t>,</w:t>
      </w:r>
      <w:r w:rsidR="00EC5217">
        <w:t xml:space="preserve"> 1172</w:t>
      </w:r>
      <w:r w:rsidR="00D43188">
        <w:t xml:space="preserve"> i 1508</w:t>
      </w:r>
      <w:r w:rsidRPr="004C5DEC">
        <w:t>) lub</w:t>
      </w:r>
    </w:p>
    <w:p w14:paraId="19DF5F4E" w14:textId="47AA328E" w:rsidR="004939F2" w:rsidRDefault="004939F2" w:rsidP="004939F2">
      <w:pPr>
        <w:pStyle w:val="PKTpunkt"/>
      </w:pPr>
      <w:r w:rsidRPr="004C5DEC">
        <w:t>2)</w:t>
      </w:r>
      <w:r>
        <w:tab/>
      </w:r>
      <w:r w:rsidRPr="004C5DEC">
        <w:t xml:space="preserve">przywołanemu świadkowi, </w:t>
      </w:r>
      <w:r w:rsidR="00F07CFF">
        <w:t xml:space="preserve">którym powinien być </w:t>
      </w:r>
      <w:r w:rsidRPr="004C5DEC">
        <w:t xml:space="preserve">funkcjonariusz publiczny w rozumieniu </w:t>
      </w:r>
      <w:r>
        <w:t xml:space="preserve">art. 115 </w:t>
      </w:r>
      <w:r w:rsidRPr="00CB69AA">
        <w:t>§ 13</w:t>
      </w:r>
      <w:r>
        <w:t xml:space="preserve"> </w:t>
      </w:r>
      <w:r w:rsidRPr="004C5DEC">
        <w:t xml:space="preserve">ustawy z dnia 6 czerwca 1997 r. </w:t>
      </w:r>
      <w:r w:rsidR="00AA0299">
        <w:t>–</w:t>
      </w:r>
      <w:r w:rsidRPr="004C5DEC">
        <w:t xml:space="preserve"> Kodeks karny</w:t>
      </w:r>
      <w:r w:rsidR="006D7456">
        <w:t xml:space="preserve"> </w:t>
      </w:r>
      <w:r w:rsidR="006D7456" w:rsidRPr="006D7456">
        <w:t>(Dz. U. z 2025 r. poz. 383)</w:t>
      </w:r>
      <w:r w:rsidR="0034051D">
        <w:t xml:space="preserve">, który nie jest </w:t>
      </w:r>
      <w:r w:rsidR="00F07CFF">
        <w:t>pracownikiem Agencji</w:t>
      </w:r>
      <w:r w:rsidR="0034051D">
        <w:t>.</w:t>
      </w:r>
    </w:p>
    <w:p w14:paraId="2957FE91" w14:textId="45470AF6" w:rsidR="004939F2" w:rsidRPr="00D25314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40</w:t>
      </w:r>
      <w:r w:rsidRPr="00D25314">
        <w:rPr>
          <w:rStyle w:val="Ppogrubienie"/>
        </w:rPr>
        <w:t>.</w:t>
      </w:r>
      <w:r w:rsidRPr="00D25314">
        <w:t> 1.</w:t>
      </w:r>
      <w:r w:rsidR="006E4F24">
        <w:t> </w:t>
      </w:r>
      <w:r w:rsidRPr="00D25314">
        <w:t>W toku kontroli osoba przeprowadzająca kontrolę ma prawo do:</w:t>
      </w:r>
    </w:p>
    <w:p w14:paraId="2FCDC23D" w14:textId="12DCC676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 xml:space="preserve">wstępu do nieruchomości, pomieszczeń, instalacji, środków transportu i innych obiektów związanych z wykonywaniem działalności kosmicznej lub służących, choćby pośrednio, wykonywaniu tej działalności, a także </w:t>
      </w:r>
      <w:r w:rsidR="008D4E6A">
        <w:t xml:space="preserve">do </w:t>
      </w:r>
      <w:r w:rsidRPr="00870F7B">
        <w:t>przeprowadzania ich oględzin;</w:t>
      </w:r>
    </w:p>
    <w:p w14:paraId="03A17588" w14:textId="77777777" w:rsidR="004939F2" w:rsidRPr="00870F7B" w:rsidRDefault="004939F2" w:rsidP="004939F2">
      <w:pPr>
        <w:pStyle w:val="PKTpunkt"/>
      </w:pPr>
      <w:r w:rsidRPr="00870F7B">
        <w:t>2)</w:t>
      </w:r>
      <w:r>
        <w:tab/>
      </w:r>
      <w:r w:rsidRPr="00870F7B">
        <w:t>wykonywania czynności kontrolno-pomiarowych, badań obiektów kosmicznych lub urządzeń wykorzystywanych do wykonywania działalności kosmicznej;</w:t>
      </w:r>
    </w:p>
    <w:p w14:paraId="64268DF0" w14:textId="4129BA7B" w:rsidR="004939F2" w:rsidRPr="00870F7B" w:rsidRDefault="004939F2" w:rsidP="004939F2">
      <w:pPr>
        <w:pStyle w:val="PKTpunkt"/>
      </w:pPr>
      <w:r w:rsidRPr="00870F7B">
        <w:t>3)</w:t>
      </w:r>
      <w:r>
        <w:tab/>
      </w:r>
      <w:r w:rsidRPr="00870F7B">
        <w:t xml:space="preserve">dostępu do dokumentów, materiałów oraz innych danych związanych z wykonywaniem działalności kosmicznej, a także </w:t>
      </w:r>
      <w:r w:rsidR="008D4E6A">
        <w:t xml:space="preserve">do </w:t>
      </w:r>
      <w:r w:rsidRPr="00870F7B">
        <w:t>sporządzania ich kopii lub pobierania wyciągów;</w:t>
      </w:r>
    </w:p>
    <w:p w14:paraId="36201E7C" w14:textId="77777777" w:rsidR="004939F2" w:rsidRPr="00870F7B" w:rsidRDefault="004939F2" w:rsidP="004939F2">
      <w:pPr>
        <w:pStyle w:val="PKTpunkt"/>
      </w:pPr>
      <w:r w:rsidRPr="00870F7B">
        <w:t>4)</w:t>
      </w:r>
      <w:r>
        <w:tab/>
      </w:r>
      <w:r w:rsidRPr="00870F7B">
        <w:t>żądania ustnych i pisemnych wyjaśnień.</w:t>
      </w:r>
    </w:p>
    <w:p w14:paraId="093E3CEA" w14:textId="77777777" w:rsidR="004939F2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Podmiot kontrolowany zapewnia warunki przeprowadzenia kontroli w zakresie, o</w:t>
      </w:r>
      <w:r>
        <w:t> </w:t>
      </w:r>
      <w:r w:rsidRPr="00870F7B">
        <w:t>którym mowa w ust. 1.</w:t>
      </w:r>
    </w:p>
    <w:p w14:paraId="33B38386" w14:textId="29FE5D5C" w:rsidR="004939F2" w:rsidRPr="008231C4" w:rsidRDefault="004939F2" w:rsidP="004939F2">
      <w:pPr>
        <w:pStyle w:val="ARTartustawynprozporzdzenia"/>
      </w:pPr>
      <w:r w:rsidRPr="008D7FFD">
        <w:rPr>
          <w:rStyle w:val="Ppogrubienie"/>
        </w:rPr>
        <w:t>Art. 41.</w:t>
      </w:r>
      <w:r w:rsidRPr="008D7FFD">
        <w:t> 1.</w:t>
      </w:r>
      <w:r w:rsidR="006E4F24" w:rsidRPr="008D7FFD">
        <w:t> </w:t>
      </w:r>
      <w:r w:rsidRPr="008D7FFD">
        <w:t>Z kontroli sporz</w:t>
      </w:r>
      <w:r w:rsidRPr="008D7FFD">
        <w:rPr>
          <w:rFonts w:hint="eastAsia"/>
        </w:rPr>
        <w:t>ą</w:t>
      </w:r>
      <w:r w:rsidRPr="00024728">
        <w:t>dza si</w:t>
      </w:r>
      <w:r w:rsidRPr="00024728">
        <w:rPr>
          <w:rFonts w:hint="eastAsia"/>
        </w:rPr>
        <w:t>ę</w:t>
      </w:r>
      <w:r w:rsidRPr="00024728">
        <w:t xml:space="preserve"> protokó</w:t>
      </w:r>
      <w:r w:rsidRPr="00024728">
        <w:rPr>
          <w:rFonts w:hint="eastAsia"/>
        </w:rPr>
        <w:t>ł</w:t>
      </w:r>
      <w:r w:rsidRPr="008231C4">
        <w:t xml:space="preserve"> kontroli.</w:t>
      </w:r>
    </w:p>
    <w:p w14:paraId="08C96D19" w14:textId="77777777" w:rsidR="004939F2" w:rsidRPr="008D7FFD" w:rsidRDefault="004939F2" w:rsidP="004939F2">
      <w:pPr>
        <w:pStyle w:val="USTustnpkodeksu"/>
      </w:pPr>
      <w:r w:rsidRPr="008D7FFD">
        <w:t>2. Protokó</w:t>
      </w:r>
      <w:r w:rsidRPr="008D7FFD">
        <w:rPr>
          <w:rFonts w:hint="eastAsia"/>
        </w:rPr>
        <w:t>ł</w:t>
      </w:r>
      <w:r w:rsidRPr="008D7FFD">
        <w:t xml:space="preserve"> kontroli zawiera:</w:t>
      </w:r>
    </w:p>
    <w:p w14:paraId="326AFB26" w14:textId="77777777" w:rsidR="004939F2" w:rsidRPr="002F1C3D" w:rsidRDefault="004939F2" w:rsidP="004939F2">
      <w:pPr>
        <w:pStyle w:val="PKTpunkt"/>
      </w:pPr>
      <w:r w:rsidRPr="002F1C3D">
        <w:t>1)</w:t>
      </w:r>
      <w:r>
        <w:tab/>
        <w:t xml:space="preserve">oznaczenie podmiotu kontrolowanego, jego </w:t>
      </w:r>
      <w:r w:rsidRPr="00870F7B">
        <w:t>nazwę i adres</w:t>
      </w:r>
      <w:r>
        <w:t xml:space="preserve"> </w:t>
      </w:r>
      <w:r w:rsidRPr="00870F7B">
        <w:t>siedziby</w:t>
      </w:r>
      <w:r w:rsidRPr="002F1C3D">
        <w:t>;</w:t>
      </w:r>
    </w:p>
    <w:p w14:paraId="4D31BAF1" w14:textId="2CB2803F" w:rsidR="004939F2" w:rsidRPr="002F1C3D" w:rsidRDefault="004939F2" w:rsidP="004939F2">
      <w:pPr>
        <w:pStyle w:val="PKTpunkt"/>
      </w:pPr>
      <w:r w:rsidRPr="002F1C3D">
        <w:t>2)</w:t>
      </w:r>
      <w:r>
        <w:tab/>
      </w:r>
      <w:r w:rsidRPr="00870F7B">
        <w:t>imię</w:t>
      </w:r>
      <w:r w:rsidR="004420F2">
        <w:t xml:space="preserve"> i </w:t>
      </w:r>
      <w:r w:rsidRPr="00870F7B">
        <w:t xml:space="preserve">nazwisko </w:t>
      </w:r>
      <w:r w:rsidR="004420F2" w:rsidRPr="008E6A4F">
        <w:t>osoby przeprowadzającej kontrolę</w:t>
      </w:r>
      <w:r w:rsidR="008D4E6A">
        <w:t xml:space="preserve"> oraz jej</w:t>
      </w:r>
      <w:r w:rsidRPr="00143DD2">
        <w:t xml:space="preserve"> stanowisko służbowe</w:t>
      </w:r>
      <w:r w:rsidR="004420F2">
        <w:t xml:space="preserve"> </w:t>
      </w:r>
      <w:r w:rsidR="004420F2" w:rsidRPr="004420F2">
        <w:t>– w</w:t>
      </w:r>
      <w:r w:rsidR="00A80881">
        <w:t> </w:t>
      </w:r>
      <w:r w:rsidR="004420F2" w:rsidRPr="004420F2">
        <w:t xml:space="preserve">przypadku osoby, o której mowa w </w:t>
      </w:r>
      <w:r w:rsidR="004420F2">
        <w:t xml:space="preserve">art. 37 </w:t>
      </w:r>
      <w:r w:rsidR="004420F2" w:rsidRPr="004420F2">
        <w:t>ust. 1</w:t>
      </w:r>
      <w:r w:rsidRPr="00143DD2">
        <w:t>;</w:t>
      </w:r>
    </w:p>
    <w:p w14:paraId="07DD9D1A" w14:textId="77777777" w:rsidR="004939F2" w:rsidRPr="002F1C3D" w:rsidRDefault="004939F2" w:rsidP="004939F2">
      <w:pPr>
        <w:pStyle w:val="PKTpunkt"/>
      </w:pPr>
      <w:r>
        <w:t>3</w:t>
      </w:r>
      <w:r w:rsidRPr="002F1C3D">
        <w:t>)</w:t>
      </w:r>
      <w:r>
        <w:tab/>
      </w:r>
      <w:r w:rsidRPr="002F1C3D">
        <w:t>datę rozpoczęcia i zakończenia czynności kontrolnych;</w:t>
      </w:r>
    </w:p>
    <w:p w14:paraId="5BE090FC" w14:textId="77777777" w:rsidR="004939F2" w:rsidRPr="002F1C3D" w:rsidRDefault="004939F2" w:rsidP="004939F2">
      <w:pPr>
        <w:pStyle w:val="PKTpunkt"/>
      </w:pPr>
      <w:r>
        <w:t>4</w:t>
      </w:r>
      <w:r w:rsidRPr="002F1C3D">
        <w:t>)</w:t>
      </w:r>
      <w:r>
        <w:tab/>
      </w:r>
      <w:r w:rsidRPr="00143DD2">
        <w:t>określenie zakresu przedmiotowego kontroli;</w:t>
      </w:r>
    </w:p>
    <w:p w14:paraId="512709A2" w14:textId="15160274" w:rsidR="004939F2" w:rsidRDefault="004939F2" w:rsidP="004939F2">
      <w:pPr>
        <w:pStyle w:val="PKTpunkt"/>
      </w:pPr>
      <w:r>
        <w:t>5</w:t>
      </w:r>
      <w:r w:rsidRPr="002F1C3D">
        <w:t>)</w:t>
      </w:r>
      <w:r>
        <w:tab/>
      </w:r>
      <w:r w:rsidRPr="002F1C3D">
        <w:t xml:space="preserve">opis </w:t>
      </w:r>
      <w:r w:rsidRPr="00143DD2">
        <w:t xml:space="preserve">stanu faktycznego ustalonego w toku kontroli oraz inne informacje mające istotne znaczenie dla oceny zgodności wykonywanej działalności kosmicznej z zezwoleniem oraz </w:t>
      </w:r>
      <w:r w:rsidR="00201C67">
        <w:t xml:space="preserve">z </w:t>
      </w:r>
      <w:r w:rsidRPr="00143DD2">
        <w:t>ustaw</w:t>
      </w:r>
      <w:r w:rsidR="0012735B">
        <w:t>ą</w:t>
      </w:r>
      <w:r w:rsidRPr="002F1C3D">
        <w:t>;</w:t>
      </w:r>
    </w:p>
    <w:p w14:paraId="61A96FE1" w14:textId="249ED203" w:rsidR="004939F2" w:rsidRPr="002F1C3D" w:rsidRDefault="004939F2" w:rsidP="004939F2">
      <w:pPr>
        <w:pStyle w:val="PKTpunkt"/>
      </w:pPr>
      <w:r>
        <w:t>6)</w:t>
      </w:r>
      <w:r>
        <w:tab/>
      </w:r>
      <w:r w:rsidRPr="00870F7B">
        <w:t>zakres</w:t>
      </w:r>
      <w:r>
        <w:t xml:space="preserve"> </w:t>
      </w:r>
      <w:r w:rsidRPr="00870F7B">
        <w:t xml:space="preserve">naruszenia zezwolenia lub ustawy oraz </w:t>
      </w:r>
      <w:r w:rsidR="008C04DF">
        <w:t xml:space="preserve">– w </w:t>
      </w:r>
      <w:r w:rsidR="008C04DF" w:rsidRPr="00870F7B">
        <w:t>przypadku stwierdzenia</w:t>
      </w:r>
      <w:r w:rsidR="008C04DF">
        <w:t xml:space="preserve"> naruszeń – </w:t>
      </w:r>
      <w:r w:rsidRPr="00870F7B">
        <w:t>zalecenia pokontrolne</w:t>
      </w:r>
      <w:r>
        <w:t>;</w:t>
      </w:r>
    </w:p>
    <w:p w14:paraId="3C35F763" w14:textId="77777777" w:rsidR="004939F2" w:rsidRPr="002F1C3D" w:rsidRDefault="004939F2" w:rsidP="004939F2">
      <w:pPr>
        <w:pStyle w:val="PKTpunkt"/>
      </w:pPr>
      <w:r>
        <w:t>7</w:t>
      </w:r>
      <w:r w:rsidRPr="002F1C3D">
        <w:t>)</w:t>
      </w:r>
      <w:r>
        <w:tab/>
      </w:r>
      <w:r w:rsidRPr="002F1C3D">
        <w:t>wyszczególnienie załączników</w:t>
      </w:r>
      <w:r>
        <w:t xml:space="preserve"> – o ile są</w:t>
      </w:r>
      <w:r w:rsidRPr="002F1C3D">
        <w:t>;</w:t>
      </w:r>
    </w:p>
    <w:p w14:paraId="7D6052F9" w14:textId="77777777" w:rsidR="004939F2" w:rsidRPr="002F1C3D" w:rsidRDefault="004939F2" w:rsidP="004939F2">
      <w:pPr>
        <w:pStyle w:val="PKTpunkt"/>
      </w:pPr>
      <w:r>
        <w:t>8</w:t>
      </w:r>
      <w:r w:rsidRPr="002F1C3D">
        <w:t>)</w:t>
      </w:r>
      <w:r>
        <w:tab/>
      </w:r>
      <w:r w:rsidRPr="002F1C3D">
        <w:t>omówienie dokonanych w protokole kontroli poprawek, skreśleń i uzupełnień;</w:t>
      </w:r>
    </w:p>
    <w:p w14:paraId="735C1BA1" w14:textId="77777777" w:rsidR="004939F2" w:rsidRPr="002F1C3D" w:rsidRDefault="004939F2" w:rsidP="004939F2">
      <w:pPr>
        <w:pStyle w:val="PKTpunkt"/>
      </w:pPr>
      <w:r>
        <w:lastRenderedPageBreak/>
        <w:t>9</w:t>
      </w:r>
      <w:r w:rsidRPr="002F1C3D">
        <w:t>)</w:t>
      </w:r>
      <w:r>
        <w:tab/>
      </w:r>
      <w:r w:rsidRPr="002F1C3D">
        <w:t xml:space="preserve">pouczenie </w:t>
      </w:r>
      <w:r>
        <w:t>podmiotu kontrolowanego</w:t>
      </w:r>
      <w:r w:rsidRPr="002F1C3D">
        <w:t xml:space="preserve"> o prawie odmowy podpisania protokołu kontroli;</w:t>
      </w:r>
    </w:p>
    <w:p w14:paraId="2F9CF563" w14:textId="2A1E6DB5" w:rsidR="004939F2" w:rsidRPr="00143DD2" w:rsidRDefault="004939F2" w:rsidP="004939F2">
      <w:pPr>
        <w:pStyle w:val="PKTpunkt"/>
      </w:pPr>
      <w:r w:rsidRPr="002F1C3D">
        <w:t>1</w:t>
      </w:r>
      <w:r>
        <w:t>0</w:t>
      </w:r>
      <w:r w:rsidRPr="002F1C3D">
        <w:t>)</w:t>
      </w:r>
      <w:r>
        <w:tab/>
      </w:r>
      <w:r w:rsidRPr="00143DD2">
        <w:t xml:space="preserve">datę i miejsce podpisania protokołu kontroli przez </w:t>
      </w:r>
      <w:r w:rsidRPr="008E6A4F">
        <w:t>osobę przeprowadzającą kontrolę</w:t>
      </w:r>
      <w:r w:rsidRPr="00143DD2">
        <w:t xml:space="preserve"> oraz podmiot kontrolowany.</w:t>
      </w:r>
    </w:p>
    <w:p w14:paraId="337EA138" w14:textId="77777777" w:rsidR="004939F2" w:rsidRDefault="004939F2" w:rsidP="004939F2">
      <w:pPr>
        <w:pStyle w:val="USTustnpkodeksu"/>
      </w:pPr>
      <w:r w:rsidRPr="003D5C0F">
        <w:t>3.</w:t>
      </w:r>
      <w:r>
        <w:t> </w:t>
      </w:r>
      <w:r w:rsidRPr="003D5C0F">
        <w:t xml:space="preserve">Protokół kontroli podpisuje </w:t>
      </w:r>
      <w:r w:rsidRPr="000A2EAC">
        <w:t xml:space="preserve">osoba przeprowadzająca kontrolę </w:t>
      </w:r>
      <w:r w:rsidRPr="003D5C0F">
        <w:t xml:space="preserve">i przekazuje </w:t>
      </w:r>
      <w:r>
        <w:t xml:space="preserve">protokół </w:t>
      </w:r>
      <w:r w:rsidRPr="003D5C0F">
        <w:t xml:space="preserve">podmiotowi kontrolowanemu </w:t>
      </w:r>
      <w:r>
        <w:t>do podpisu</w:t>
      </w:r>
      <w:r w:rsidRPr="003D5C0F">
        <w:t>.</w:t>
      </w:r>
    </w:p>
    <w:p w14:paraId="1BFBBB69" w14:textId="77777777" w:rsidR="004939F2" w:rsidRPr="00202DFD" w:rsidRDefault="004939F2" w:rsidP="004939F2">
      <w:pPr>
        <w:pStyle w:val="USTustnpkodeksu"/>
      </w:pPr>
      <w:r>
        <w:t>4</w:t>
      </w:r>
      <w:r w:rsidRPr="00202DFD">
        <w:t>.</w:t>
      </w:r>
      <w:r>
        <w:t> Podmiot k</w:t>
      </w:r>
      <w:r w:rsidRPr="00202DFD">
        <w:t xml:space="preserve">ontrolowany w terminie 7 dni od dnia </w:t>
      </w:r>
      <w:r>
        <w:t>przekazania</w:t>
      </w:r>
      <w:r w:rsidRPr="00202DFD">
        <w:t xml:space="preserve"> protokołu kontroli do podpisu podpisuje go albo składa pisemne zastrzeżenia do jego treści.</w:t>
      </w:r>
    </w:p>
    <w:p w14:paraId="23516B5C" w14:textId="6931A75A" w:rsidR="004939F2" w:rsidRPr="00202DFD" w:rsidRDefault="004939F2" w:rsidP="004939F2">
      <w:pPr>
        <w:pStyle w:val="USTustnpkodeksu"/>
      </w:pPr>
      <w:r w:rsidRPr="00202DFD">
        <w:t>5.</w:t>
      </w:r>
      <w:r>
        <w:t> </w:t>
      </w:r>
      <w:r w:rsidRPr="00202DFD">
        <w:t xml:space="preserve">W przypadku złożenia </w:t>
      </w:r>
      <w:r>
        <w:t xml:space="preserve">przez podmiot kontrolowany </w:t>
      </w:r>
      <w:r w:rsidRPr="00202DFD">
        <w:t xml:space="preserve">zastrzeżeń </w:t>
      </w:r>
      <w:r>
        <w:t xml:space="preserve">do protokołu </w:t>
      </w:r>
      <w:r w:rsidRPr="004C655F">
        <w:t xml:space="preserve">osoba przeprowadzająca kontrolę </w:t>
      </w:r>
      <w:r>
        <w:t>analizuje je i</w:t>
      </w:r>
      <w:r w:rsidRPr="00202DFD">
        <w:t xml:space="preserve"> podejmuje dodatkowe czynności kontrolne, </w:t>
      </w:r>
      <w:r>
        <w:t xml:space="preserve">w razie potrzeby, a w przypadku stwierdzenia zasadności zastrzeżeń </w:t>
      </w:r>
      <w:r w:rsidR="0034051D">
        <w:t xml:space="preserve">– </w:t>
      </w:r>
      <w:r>
        <w:t xml:space="preserve">wprowadza zmiany do protokołu </w:t>
      </w:r>
      <w:r w:rsidRPr="00202DFD">
        <w:t>w formie aneksu</w:t>
      </w:r>
      <w:r>
        <w:t>, polegające na jego zmianie lub uzupełnieniu.</w:t>
      </w:r>
    </w:p>
    <w:p w14:paraId="05907574" w14:textId="0BB712DF" w:rsidR="004939F2" w:rsidRPr="00202DFD" w:rsidRDefault="004939F2" w:rsidP="004939F2">
      <w:pPr>
        <w:pStyle w:val="USTustnpkodeksu"/>
      </w:pPr>
      <w:r w:rsidRPr="00202DFD">
        <w:t>6.</w:t>
      </w:r>
      <w:r>
        <w:t> </w:t>
      </w:r>
      <w:r w:rsidRPr="00202DFD">
        <w:t xml:space="preserve">W razie nieuwzględnienia zastrzeżeń w całości albo części </w:t>
      </w:r>
      <w:bookmarkStart w:id="8" w:name="_Hlk197419846"/>
      <w:r>
        <w:t>osoba przeprowadzająca kontrolę</w:t>
      </w:r>
      <w:r w:rsidRPr="00202DFD">
        <w:t xml:space="preserve"> </w:t>
      </w:r>
      <w:bookmarkEnd w:id="8"/>
      <w:r w:rsidRPr="00202DFD">
        <w:t>przekazuje kontrolowanemu informacje o tym wraz z uzasadnieniem.</w:t>
      </w:r>
    </w:p>
    <w:p w14:paraId="11F68C21" w14:textId="169CEA8F" w:rsidR="004939F2" w:rsidRPr="00202DFD" w:rsidRDefault="004939F2" w:rsidP="004939F2">
      <w:pPr>
        <w:pStyle w:val="USTustnpkodeksu"/>
      </w:pPr>
      <w:r w:rsidRPr="00202DFD">
        <w:t>7.</w:t>
      </w:r>
      <w:r>
        <w:t> Niedoręczenie</w:t>
      </w:r>
      <w:r w:rsidRPr="00202DFD">
        <w:t xml:space="preserve"> </w:t>
      </w:r>
      <w:r w:rsidRPr="00E329E8">
        <w:t>osob</w:t>
      </w:r>
      <w:r>
        <w:t>ie</w:t>
      </w:r>
      <w:r w:rsidRPr="00E329E8">
        <w:t xml:space="preserve"> przeprowadzając</w:t>
      </w:r>
      <w:r>
        <w:t>ej</w:t>
      </w:r>
      <w:r w:rsidRPr="00E329E8">
        <w:t xml:space="preserve"> kontrolę </w:t>
      </w:r>
      <w:r w:rsidRPr="00202DFD">
        <w:t xml:space="preserve">podpisanego protokołu kontroli </w:t>
      </w:r>
      <w:r w:rsidR="00201C67" w:rsidRPr="00202DFD">
        <w:t>w</w:t>
      </w:r>
      <w:r w:rsidR="00A80881">
        <w:t> </w:t>
      </w:r>
      <w:r w:rsidR="00201C67" w:rsidRPr="00202DFD">
        <w:t xml:space="preserve">terminie, o którym mowa w ust. </w:t>
      </w:r>
      <w:r w:rsidR="00201C67">
        <w:t>4</w:t>
      </w:r>
      <w:r w:rsidR="00201C67" w:rsidRPr="00202DFD">
        <w:t xml:space="preserve">, </w:t>
      </w:r>
      <w:r w:rsidRPr="00202DFD">
        <w:t>i</w:t>
      </w:r>
      <w:r w:rsidR="00A80881">
        <w:t xml:space="preserve"> </w:t>
      </w:r>
      <w:r w:rsidR="001238F8">
        <w:t>niezłożeni</w:t>
      </w:r>
      <w:r w:rsidR="00201C67">
        <w:t>e</w:t>
      </w:r>
      <w:r w:rsidR="001238F8" w:rsidRPr="00202DFD">
        <w:t xml:space="preserve"> </w:t>
      </w:r>
      <w:r w:rsidRPr="00202DFD">
        <w:t xml:space="preserve">zastrzeżeń do jego treści </w:t>
      </w:r>
      <w:r w:rsidR="00201C67">
        <w:t>w tym terminie</w:t>
      </w:r>
      <w:r w:rsidR="000509BD">
        <w:t xml:space="preserve"> </w:t>
      </w:r>
      <w:r w:rsidRPr="00202DFD">
        <w:t>uznaje się za odmowę podpisania protokołu kontroli.</w:t>
      </w:r>
    </w:p>
    <w:p w14:paraId="3A6A8F2D" w14:textId="77777777" w:rsidR="004939F2" w:rsidRDefault="004939F2" w:rsidP="004939F2">
      <w:pPr>
        <w:pStyle w:val="USTustnpkodeksu"/>
      </w:pPr>
      <w:r w:rsidRPr="00202DFD">
        <w:t>8.</w:t>
      </w:r>
      <w:r>
        <w:t> </w:t>
      </w:r>
      <w:r w:rsidRPr="00202DFD">
        <w:t xml:space="preserve">O odmowie podpisania protokołu kontroli </w:t>
      </w:r>
      <w:r w:rsidRPr="00E329E8">
        <w:t xml:space="preserve">osoba przeprowadzająca kontrolę </w:t>
      </w:r>
      <w:r w:rsidRPr="00202DFD">
        <w:t>czyni wzmiankę w protokole, zawierającą datę jej dokonania. W przypadku, o którym mowa w ust. 7, wzmianki dokonuje się po upływie terminu, o którym mowa w ust. 4.</w:t>
      </w:r>
    </w:p>
    <w:p w14:paraId="25038C3D" w14:textId="3B02345E" w:rsidR="004939F2" w:rsidRDefault="004939F2" w:rsidP="004939F2">
      <w:pPr>
        <w:pStyle w:val="USTustnpkodeksu"/>
      </w:pPr>
      <w:r>
        <w:t>9. </w:t>
      </w:r>
      <w:r w:rsidRPr="00C95E9A">
        <w:t xml:space="preserve">Protokół kontroli sporządza się </w:t>
      </w:r>
      <w:r w:rsidR="000509BD" w:rsidRPr="00C95E9A">
        <w:t>w postaci papierowej w</w:t>
      </w:r>
      <w:r w:rsidR="008C04DF">
        <w:t xml:space="preserve"> </w:t>
      </w:r>
      <w:r w:rsidR="000509BD" w:rsidRPr="00C95E9A">
        <w:t xml:space="preserve">dwóch egzemplarzach </w:t>
      </w:r>
      <w:r w:rsidR="000509BD">
        <w:t xml:space="preserve">albo </w:t>
      </w:r>
      <w:r w:rsidRPr="00C95E9A">
        <w:t>w</w:t>
      </w:r>
      <w:r w:rsidR="00A80881">
        <w:t> </w:t>
      </w:r>
      <w:r w:rsidRPr="00C95E9A">
        <w:t xml:space="preserve">postaci elektronicznej. Protokół kontroli </w:t>
      </w:r>
      <w:r w:rsidRPr="00E329E8">
        <w:t xml:space="preserve">osoba przeprowadzająca kontrolę </w:t>
      </w:r>
      <w:r w:rsidRPr="00C95E9A">
        <w:t xml:space="preserve">doręcza </w:t>
      </w:r>
      <w:r>
        <w:t xml:space="preserve">podmiotowi </w:t>
      </w:r>
      <w:r w:rsidRPr="00C95E9A">
        <w:t>kontrolowanemu.</w:t>
      </w:r>
    </w:p>
    <w:p w14:paraId="1427C04D" w14:textId="2C34D0F0" w:rsidR="004939F2" w:rsidRPr="00FD3C4A" w:rsidRDefault="004939F2" w:rsidP="004939F2">
      <w:pPr>
        <w:pStyle w:val="ARTartustawynprozporzdzenia"/>
      </w:pPr>
      <w:r w:rsidRPr="00370146">
        <w:rPr>
          <w:rStyle w:val="Ppogrubienie"/>
        </w:rPr>
        <w:t>Art. </w:t>
      </w:r>
      <w:r>
        <w:rPr>
          <w:rStyle w:val="Ppogrubienie"/>
        </w:rPr>
        <w:t>42</w:t>
      </w:r>
      <w:r w:rsidRPr="00370146">
        <w:rPr>
          <w:rStyle w:val="Ppogrubienie"/>
        </w:rPr>
        <w:t>.</w:t>
      </w:r>
      <w:r>
        <w:t> 1.</w:t>
      </w:r>
      <w:r w:rsidR="006E4F24">
        <w:t> </w:t>
      </w:r>
      <w:r w:rsidRPr="00FD3C4A">
        <w:t xml:space="preserve">Kontrolę prowadzi się nie dłużej niż 30 dni roboczych od dnia okazania </w:t>
      </w:r>
      <w:r>
        <w:t xml:space="preserve">przez osobę przeprowadzającą kontrolę </w:t>
      </w:r>
      <w:r w:rsidRPr="00FD3C4A">
        <w:t>osobie, o któr</w:t>
      </w:r>
      <w:r>
        <w:t>ej</w:t>
      </w:r>
      <w:r w:rsidRPr="00FD3C4A">
        <w:t xml:space="preserve"> mowa w art. </w:t>
      </w:r>
      <w:r>
        <w:t>39</w:t>
      </w:r>
      <w:r w:rsidRPr="00FD3C4A">
        <w:t xml:space="preserve"> ust. 1</w:t>
      </w:r>
      <w:r>
        <w:t xml:space="preserve"> albo </w:t>
      </w:r>
      <w:r w:rsidRPr="00FD3C4A">
        <w:t>3</w:t>
      </w:r>
      <w:r w:rsidR="008E0E43">
        <w:t>,</w:t>
      </w:r>
      <w:r w:rsidRPr="00FD3C4A">
        <w:t xml:space="preserve"> upoważnienia do przeprowadzenia kontroli. Do terminu </w:t>
      </w:r>
      <w:r>
        <w:t xml:space="preserve">określonego w zdaniu pierwszym </w:t>
      </w:r>
      <w:r w:rsidRPr="00FD3C4A">
        <w:t>nie wlicza się terminów przewidzianych na podpisanie i doręczenie protokołu kontroli przez podmiot kontrolowany.</w:t>
      </w:r>
    </w:p>
    <w:p w14:paraId="54091008" w14:textId="01406381" w:rsidR="004939F2" w:rsidRDefault="004939F2" w:rsidP="004939F2">
      <w:pPr>
        <w:pStyle w:val="USTustnpkodeksu"/>
      </w:pPr>
      <w:r w:rsidRPr="00FD3C4A">
        <w:t>2.</w:t>
      </w:r>
      <w:r>
        <w:t> </w:t>
      </w:r>
      <w:r w:rsidRPr="00FD3C4A">
        <w:t xml:space="preserve">Terminem zakończenia kontroli jest dzień podpisania protokołu kontroli przez podmiot kontrolowany albo dzień dokonania wzmianki, o której mowa w art. </w:t>
      </w:r>
      <w:r>
        <w:t>41</w:t>
      </w:r>
      <w:r w:rsidRPr="00FD3C4A">
        <w:t xml:space="preserve"> ust. 8.</w:t>
      </w:r>
    </w:p>
    <w:p w14:paraId="7AB8D660" w14:textId="7B600A93" w:rsidR="004939F2" w:rsidRPr="00E01374" w:rsidRDefault="004939F2" w:rsidP="004939F2">
      <w:pPr>
        <w:pStyle w:val="ARTartustawynprozporzdzenia"/>
      </w:pPr>
      <w:r w:rsidRPr="00370146">
        <w:rPr>
          <w:rStyle w:val="Ppogrubienie"/>
        </w:rPr>
        <w:t>Art. </w:t>
      </w:r>
      <w:r>
        <w:rPr>
          <w:rStyle w:val="Ppogrubienie"/>
        </w:rPr>
        <w:t>43</w:t>
      </w:r>
      <w:r w:rsidRPr="00370146">
        <w:rPr>
          <w:rStyle w:val="Ppogrubienie"/>
        </w:rPr>
        <w:t>.</w:t>
      </w:r>
      <w:r w:rsidRPr="00D25314">
        <w:t> </w:t>
      </w:r>
      <w:r w:rsidRPr="00E01374">
        <w:t>1.</w:t>
      </w:r>
      <w:r w:rsidR="006E4F24">
        <w:t> </w:t>
      </w:r>
      <w:r w:rsidRPr="00E01374">
        <w:t xml:space="preserve">W przypadku </w:t>
      </w:r>
      <w:r>
        <w:t>stwierdzenia w toku kontroli naruszeń zezwolenia lub ustaw</w:t>
      </w:r>
      <w:r w:rsidR="000509BD">
        <w:t>y</w:t>
      </w:r>
      <w:r w:rsidRPr="00E01374">
        <w:t>, podmiot kontrolowany</w:t>
      </w:r>
      <w:r w:rsidR="00EE19BA">
        <w:t xml:space="preserve">, o którym mowa w art. 36 ust. 1 pkt 1, </w:t>
      </w:r>
      <w:r w:rsidRPr="00E01374">
        <w:t xml:space="preserve">przygotowuje program </w:t>
      </w:r>
      <w:r w:rsidRPr="00E01374">
        <w:lastRenderedPageBreak/>
        <w:t>naprawczy oraz przekazuje go do zatwierdzenia Prezesowi Agencji, w terminie 21 dni od dnia otrzymania protokołu kontroli.</w:t>
      </w:r>
    </w:p>
    <w:p w14:paraId="2005080E" w14:textId="3971A93E" w:rsidR="004939F2" w:rsidRPr="00E01374" w:rsidRDefault="004939F2" w:rsidP="004939F2">
      <w:pPr>
        <w:pStyle w:val="USTustnpkodeksu"/>
      </w:pPr>
      <w:r w:rsidRPr="00E01374">
        <w:t>2. W programie naprawczym podmiot kontrolowany</w:t>
      </w:r>
      <w:r w:rsidR="00EE19BA" w:rsidRPr="00EE19BA">
        <w:t xml:space="preserve">, o którym mowa w art. 36 ust. 1 pkt 1, </w:t>
      </w:r>
      <w:r w:rsidRPr="00E01374">
        <w:t xml:space="preserve">określa termin usunięcia poszczególnych </w:t>
      </w:r>
      <w:r>
        <w:t xml:space="preserve">naruszeń </w:t>
      </w:r>
      <w:r w:rsidRPr="00E01374">
        <w:t>oraz sposób wykonania przewidywanych działań naprawczych. Do programu naprawczego dołącz</w:t>
      </w:r>
      <w:r w:rsidR="00EE19BA">
        <w:t xml:space="preserve">a się </w:t>
      </w:r>
      <w:r w:rsidRPr="00E01374">
        <w:t xml:space="preserve">dokumenty potwierdzające realizację działań naprawczych, jeżeli </w:t>
      </w:r>
      <w:r w:rsidR="00EE19BA" w:rsidRPr="00E01374">
        <w:t xml:space="preserve">w całości </w:t>
      </w:r>
      <w:r w:rsidR="00EE19BA">
        <w:t xml:space="preserve">albo w </w:t>
      </w:r>
      <w:r w:rsidRPr="00E01374">
        <w:t>części te działania</w:t>
      </w:r>
      <w:r w:rsidR="00EE19BA" w:rsidRPr="00EE19BA">
        <w:t xml:space="preserve"> </w:t>
      </w:r>
      <w:r w:rsidR="00EE19BA">
        <w:t xml:space="preserve">zostały </w:t>
      </w:r>
      <w:r w:rsidR="00EE19BA" w:rsidRPr="00E01374">
        <w:t>zrealizowa</w:t>
      </w:r>
      <w:r w:rsidR="00EE19BA">
        <w:t>ne</w:t>
      </w:r>
      <w:r w:rsidRPr="00E01374">
        <w:t>.</w:t>
      </w:r>
    </w:p>
    <w:p w14:paraId="7C12B934" w14:textId="77777777" w:rsidR="004939F2" w:rsidRPr="00634D2D" w:rsidRDefault="004939F2" w:rsidP="004939F2">
      <w:pPr>
        <w:pStyle w:val="USTustnpkodeksu"/>
      </w:pPr>
      <w:r w:rsidRPr="00634D2D">
        <w:t xml:space="preserve">3. Prezes Agencji zatwierdza program naprawczy. Przy zatwierdzeniu programu naprawczego Prezes Agencji w uzasadnionych przypadkach może zmienić termin usunięcia poszczególnych </w:t>
      </w:r>
      <w:r>
        <w:t>naruszeń</w:t>
      </w:r>
      <w:r w:rsidRPr="00634D2D">
        <w:t xml:space="preserve"> lub sposób wykonania przewidywanych działań naprawczych.</w:t>
      </w:r>
    </w:p>
    <w:p w14:paraId="755801F7" w14:textId="544A3FEF" w:rsidR="004939F2" w:rsidRPr="00634D2D" w:rsidRDefault="004939F2" w:rsidP="004939F2">
      <w:pPr>
        <w:pStyle w:val="USTustnpkodeksu"/>
      </w:pPr>
      <w:r w:rsidRPr="00634D2D">
        <w:t>4. W przypadku nieprzekazania programu naprawczego przez podmiot kontrolowany</w:t>
      </w:r>
      <w:r w:rsidR="00EE19BA" w:rsidRPr="00EE19BA">
        <w:t>, o</w:t>
      </w:r>
      <w:r w:rsidR="00A80881">
        <w:t> </w:t>
      </w:r>
      <w:r w:rsidR="00EE19BA" w:rsidRPr="00EE19BA">
        <w:t xml:space="preserve">którym mowa w art. 36 ust. 1 pkt 1, </w:t>
      </w:r>
      <w:r w:rsidRPr="00634D2D">
        <w:t>w</w:t>
      </w:r>
      <w:r w:rsidR="00A80881">
        <w:t xml:space="preserve"> </w:t>
      </w:r>
      <w:r w:rsidRPr="00634D2D">
        <w:t>terminie, o którym mowa w ust. 1, Prezes Agencji wyznacza termin na usunięcie poszczególnych</w:t>
      </w:r>
      <w:r>
        <w:t xml:space="preserve"> naruszeń</w:t>
      </w:r>
      <w:r w:rsidRPr="00634D2D">
        <w:t xml:space="preserve"> i określa sposób ich usunięcia, w tym wskazuje dokumenty potwierdzające usunięcie stwierdzonych </w:t>
      </w:r>
      <w:r w:rsidR="001F661A">
        <w:t>naruszeń</w:t>
      </w:r>
      <w:r w:rsidRPr="00634D2D">
        <w:t>, które należy dołączyć do raportu z</w:t>
      </w:r>
      <w:r w:rsidR="0015402E">
        <w:t xml:space="preserve"> </w:t>
      </w:r>
      <w:r w:rsidRPr="00634D2D">
        <w:t>realizacji programu naprawczego.</w:t>
      </w:r>
    </w:p>
    <w:p w14:paraId="4C504728" w14:textId="0744FFF8" w:rsidR="004939F2" w:rsidRPr="00634D2D" w:rsidRDefault="004939F2" w:rsidP="004939F2">
      <w:pPr>
        <w:pStyle w:val="USTustnpkodeksu"/>
      </w:pPr>
      <w:r w:rsidRPr="00634D2D">
        <w:t>5. Podmiot kontrolowany</w:t>
      </w:r>
      <w:r w:rsidR="00EE19BA" w:rsidRPr="00EE19BA">
        <w:t xml:space="preserve">, o którym mowa w art. 36 ust. 1 pkt 1, </w:t>
      </w:r>
      <w:r w:rsidRPr="00634D2D">
        <w:t>przedstawia pisemny raport z realizacji programu naprawczego wraz z dokumentami, o których mowa w ust. 4, o ile są wymagane.</w:t>
      </w:r>
    </w:p>
    <w:p w14:paraId="3EC6AF0F" w14:textId="2957D553" w:rsidR="004939F2" w:rsidRDefault="004939F2" w:rsidP="004939F2">
      <w:pPr>
        <w:pStyle w:val="USTustnpkodeksu"/>
      </w:pPr>
      <w:r w:rsidRPr="00634D2D">
        <w:t>6. Prezes Agencji może przeprowadzić kontrolę mającą na celu zweryfikowani</w:t>
      </w:r>
      <w:r w:rsidR="00D32B62">
        <w:t>e</w:t>
      </w:r>
      <w:r w:rsidRPr="00634D2D">
        <w:t xml:space="preserve"> realizacji programu naprawczego przez podmiot kontrolowany</w:t>
      </w:r>
      <w:r w:rsidR="00EE19BA" w:rsidRPr="00EE19BA">
        <w:t>, o którym mowa w art. 36 ust. 1 pkt 1</w:t>
      </w:r>
      <w:r w:rsidRPr="00634D2D">
        <w:t>.</w:t>
      </w:r>
    </w:p>
    <w:p w14:paraId="6736B102" w14:textId="3F83936F" w:rsidR="004939F2" w:rsidRPr="00634D2D" w:rsidRDefault="004939F2" w:rsidP="004939F2">
      <w:pPr>
        <w:pStyle w:val="USTustnpkodeksu"/>
      </w:pPr>
      <w:r>
        <w:t>7</w:t>
      </w:r>
      <w:r w:rsidRPr="00632BE7">
        <w:t>.</w:t>
      </w:r>
      <w:r>
        <w:t> </w:t>
      </w:r>
      <w:r w:rsidRPr="00632BE7">
        <w:t>Jeżeli naruszenia</w:t>
      </w:r>
      <w:r>
        <w:t xml:space="preserve"> </w:t>
      </w:r>
      <w:r w:rsidRPr="00632BE7">
        <w:t xml:space="preserve">mają charakter rażący, w </w:t>
      </w:r>
      <w:proofErr w:type="gramStart"/>
      <w:r w:rsidRPr="00632BE7">
        <w:t>szczególności</w:t>
      </w:r>
      <w:proofErr w:type="gramEnd"/>
      <w:r w:rsidRPr="00632BE7">
        <w:t xml:space="preserve"> gdy stwarzają zagrożenie dla życia i zdrowia ludzi lub bezpieczeństwa publicznego, Prezes Agencji może wezwać do ich usunięcia </w:t>
      </w:r>
      <w:r w:rsidR="001238F8">
        <w:t xml:space="preserve">niezwłocznie, </w:t>
      </w:r>
      <w:r w:rsidR="0034051D">
        <w:t xml:space="preserve">nie później niż </w:t>
      </w:r>
      <w:r w:rsidRPr="00632BE7">
        <w:t>w terminie 7 dni</w:t>
      </w:r>
      <w:r w:rsidR="00047BEF">
        <w:t xml:space="preserve"> od dnia </w:t>
      </w:r>
      <w:r w:rsidR="0029034E">
        <w:t>otrzyma</w:t>
      </w:r>
      <w:r w:rsidR="00047BEF">
        <w:t>nia wezwania</w:t>
      </w:r>
      <w:r w:rsidRPr="00632BE7">
        <w:t>, z</w:t>
      </w:r>
      <w:r w:rsidR="00A80881">
        <w:t> </w:t>
      </w:r>
      <w:r w:rsidRPr="00632BE7">
        <w:t>pominięciem programu naprawczego</w:t>
      </w:r>
      <w:r>
        <w:t>.</w:t>
      </w:r>
    </w:p>
    <w:p w14:paraId="38317C68" w14:textId="35BBDA79" w:rsidR="004939F2" w:rsidRPr="00D25314" w:rsidRDefault="004939F2" w:rsidP="004939F2">
      <w:pPr>
        <w:pStyle w:val="USTustnpkodeksu"/>
      </w:pPr>
      <w:r w:rsidRPr="00047BEF">
        <w:t>8. </w:t>
      </w:r>
      <w:r w:rsidRPr="00D25314">
        <w:t xml:space="preserve">W </w:t>
      </w:r>
      <w:proofErr w:type="gramStart"/>
      <w:r w:rsidRPr="00D25314">
        <w:t>przypadku</w:t>
      </w:r>
      <w:proofErr w:type="gramEnd"/>
      <w:r w:rsidRPr="00D25314">
        <w:t xml:space="preserve"> gdy podmiot kontrolowany</w:t>
      </w:r>
      <w:r w:rsidR="00EE19BA" w:rsidRPr="00EE19BA">
        <w:t xml:space="preserve">, o którym mowa w art. 36 ust. 1 pkt 1, </w:t>
      </w:r>
      <w:bookmarkStart w:id="9" w:name="_Hlk214530173"/>
      <w:r w:rsidRPr="00D25314">
        <w:t>nie usunął w termi</w:t>
      </w:r>
      <w:r>
        <w:t>nach, o których mowa w</w:t>
      </w:r>
      <w:r w:rsidR="00A80881">
        <w:t xml:space="preserve"> </w:t>
      </w:r>
      <w:r>
        <w:t>ust. 2</w:t>
      </w:r>
      <w:r w:rsidR="008E0E43">
        <w:t>–</w:t>
      </w:r>
      <w:r>
        <w:t>4 i 7,</w:t>
      </w:r>
      <w:r w:rsidRPr="00D25314">
        <w:t xml:space="preserve"> stwierdzonych naruszeń</w:t>
      </w:r>
      <w:bookmarkEnd w:id="9"/>
      <w:r w:rsidRPr="00D25314">
        <w:t>, Prezes Agencji</w:t>
      </w:r>
      <w:r w:rsidR="003C5BCA">
        <w:t>, w drodze decyzji</w:t>
      </w:r>
      <w:r w:rsidR="00646C6E">
        <w:t xml:space="preserve">: </w:t>
      </w:r>
    </w:p>
    <w:p w14:paraId="10F86EC8" w14:textId="2DB65774" w:rsidR="002C08CB" w:rsidRDefault="004939F2" w:rsidP="004939F2">
      <w:pPr>
        <w:pStyle w:val="PKTpunkt"/>
      </w:pPr>
      <w:r w:rsidRPr="00634D2D">
        <w:t>1)</w:t>
      </w:r>
      <w:r w:rsidRPr="00634D2D">
        <w:tab/>
      </w:r>
      <w:r w:rsidR="002C08CB" w:rsidRPr="00634D2D">
        <w:t xml:space="preserve">nakłada na </w:t>
      </w:r>
      <w:r w:rsidR="002C08CB">
        <w:t>operatora</w:t>
      </w:r>
      <w:r w:rsidR="002C08CB" w:rsidRPr="00091833">
        <w:t xml:space="preserve"> karę</w:t>
      </w:r>
      <w:r w:rsidR="002C08CB">
        <w:t xml:space="preserve"> pieniężną</w:t>
      </w:r>
      <w:r w:rsidR="002C08CB" w:rsidRPr="00091833">
        <w:t xml:space="preserve">, </w:t>
      </w:r>
      <w:r w:rsidR="002C08CB">
        <w:t xml:space="preserve">o której mowa w </w:t>
      </w:r>
      <w:r w:rsidR="002C08CB" w:rsidRPr="00091833">
        <w:t>art</w:t>
      </w:r>
      <w:r w:rsidR="002C08CB" w:rsidRPr="008425A7">
        <w:t>. 62 ust. 1 pkt 5</w:t>
      </w:r>
      <w:r w:rsidR="002C08CB">
        <w:t xml:space="preserve">, oraz </w:t>
      </w:r>
    </w:p>
    <w:p w14:paraId="503DADCE" w14:textId="504E9D82" w:rsidR="00661CEE" w:rsidRPr="00D25314" w:rsidRDefault="002C08CB" w:rsidP="00047BEF">
      <w:pPr>
        <w:pStyle w:val="PKTpunkt"/>
      </w:pPr>
      <w:r>
        <w:t>2)</w:t>
      </w:r>
      <w:r>
        <w:tab/>
      </w:r>
      <w:r w:rsidRPr="00661CEE">
        <w:t>cofa zezwolenie</w:t>
      </w:r>
      <w:r>
        <w:t xml:space="preserve"> udzielone temu podmiotowi</w:t>
      </w:r>
      <w:r w:rsidRPr="00634D2D">
        <w:t xml:space="preserve"> </w:t>
      </w:r>
      <w:r>
        <w:t xml:space="preserve">i </w:t>
      </w:r>
      <w:r w:rsidR="00646C6E" w:rsidRPr="00634D2D">
        <w:t>nakłada na ten podmiot obowiązek podjęcia działań ograniczających ryzyko wyrządzenia szkody w związku z</w:t>
      </w:r>
      <w:r w:rsidR="00787ECA">
        <w:t> </w:t>
      </w:r>
      <w:r w:rsidR="00646C6E" w:rsidRPr="00634D2D">
        <w:t>wykonywaniem działalności kosmicznej</w:t>
      </w:r>
      <w:r w:rsidR="00646C6E">
        <w:t>,</w:t>
      </w:r>
      <w:r w:rsidR="00646C6E" w:rsidRPr="00634D2D">
        <w:t xml:space="preserve"> w tym, je</w:t>
      </w:r>
      <w:r w:rsidR="00646C6E">
        <w:t>że</w:t>
      </w:r>
      <w:r w:rsidR="00646C6E" w:rsidRPr="00634D2D">
        <w:t>li jest to konieczne</w:t>
      </w:r>
      <w:r w:rsidR="00646C6E">
        <w:t xml:space="preserve"> i możliwe do przeprowadzenia</w:t>
      </w:r>
      <w:r w:rsidR="00646C6E" w:rsidRPr="00634D2D">
        <w:t xml:space="preserve">, obowiązek </w:t>
      </w:r>
      <w:proofErr w:type="spellStart"/>
      <w:r w:rsidR="00646C6E" w:rsidRPr="00634D2D">
        <w:t>deorbitacji</w:t>
      </w:r>
      <w:proofErr w:type="spellEnd"/>
      <w:r w:rsidR="00646C6E" w:rsidRPr="00634D2D">
        <w:t xml:space="preserve"> obiektu kosmicznego, wskazując termin </w:t>
      </w:r>
      <w:r w:rsidR="00646C6E">
        <w:t>ich</w:t>
      </w:r>
      <w:r w:rsidR="00646C6E" w:rsidRPr="00634D2D">
        <w:t xml:space="preserve"> </w:t>
      </w:r>
      <w:r w:rsidR="00646C6E">
        <w:t>wy</w:t>
      </w:r>
      <w:r w:rsidR="00646C6E" w:rsidRPr="00634D2D">
        <w:t>konania</w:t>
      </w:r>
      <w:r>
        <w:t>.</w:t>
      </w:r>
    </w:p>
    <w:p w14:paraId="2872B3A2" w14:textId="3C856A01" w:rsidR="004939F2" w:rsidRPr="00047BEF" w:rsidRDefault="004939F2" w:rsidP="004939F2">
      <w:pPr>
        <w:pStyle w:val="USTustnpkodeksu"/>
      </w:pPr>
      <w:r w:rsidRPr="00047BEF">
        <w:lastRenderedPageBreak/>
        <w:t>9.</w:t>
      </w:r>
      <w:r w:rsidR="00C07816" w:rsidRPr="00047BEF">
        <w:t> </w:t>
      </w:r>
      <w:r w:rsidRPr="00047BEF">
        <w:t xml:space="preserve">W </w:t>
      </w:r>
      <w:proofErr w:type="gramStart"/>
      <w:r w:rsidRPr="00047BEF">
        <w:t>przypadku</w:t>
      </w:r>
      <w:proofErr w:type="gramEnd"/>
      <w:r w:rsidRPr="00047BEF">
        <w:t xml:space="preserve"> gdy podmiot kontrolowany nie wykona</w:t>
      </w:r>
      <w:r w:rsidRPr="00047BEF">
        <w:rPr>
          <w:rFonts w:hint="eastAsia"/>
        </w:rPr>
        <w:t>ł</w:t>
      </w:r>
      <w:r w:rsidRPr="00047BEF">
        <w:t xml:space="preserve"> obowi</w:t>
      </w:r>
      <w:r w:rsidRPr="00047BEF">
        <w:rPr>
          <w:rFonts w:hint="eastAsia"/>
        </w:rPr>
        <w:t>ą</w:t>
      </w:r>
      <w:r w:rsidRPr="00047BEF">
        <w:t>zk</w:t>
      </w:r>
      <w:r w:rsidR="00787ECA">
        <w:t>u</w:t>
      </w:r>
      <w:r w:rsidRPr="00047BEF">
        <w:t>, o który</w:t>
      </w:r>
      <w:r w:rsidR="00AC4887">
        <w:t>m</w:t>
      </w:r>
      <w:r w:rsidRPr="00047BEF">
        <w:t xml:space="preserve"> mowa w ust. 8</w:t>
      </w:r>
      <w:r w:rsidR="00646C6E" w:rsidRPr="00047BEF">
        <w:t xml:space="preserve"> pkt </w:t>
      </w:r>
      <w:r w:rsidR="002C08CB" w:rsidRPr="00047BEF">
        <w:t>2</w:t>
      </w:r>
      <w:r w:rsidR="003D1374" w:rsidRPr="00047BEF">
        <w:t>,</w:t>
      </w:r>
      <w:r w:rsidRPr="00047BEF">
        <w:t xml:space="preserve"> we wskazanym terminie, egzekucja tego obowi</w:t>
      </w:r>
      <w:r w:rsidRPr="00047BEF">
        <w:rPr>
          <w:rFonts w:hint="eastAsia"/>
        </w:rPr>
        <w:t>ą</w:t>
      </w:r>
      <w:r w:rsidRPr="00047BEF">
        <w:t>zku odbywa si</w:t>
      </w:r>
      <w:r w:rsidRPr="00047BEF">
        <w:rPr>
          <w:rFonts w:hint="eastAsia"/>
        </w:rPr>
        <w:t>ę</w:t>
      </w:r>
      <w:r w:rsidRPr="00047BEF">
        <w:t xml:space="preserve"> zgodnie z</w:t>
      </w:r>
      <w:r w:rsidR="00C07816" w:rsidRPr="00047BEF">
        <w:t> </w:t>
      </w:r>
      <w:r w:rsidRPr="00047BEF">
        <w:t>przepisami ustawy z dnia 17 czerwca 1966 r. o post</w:t>
      </w:r>
      <w:r w:rsidRPr="00047BEF">
        <w:rPr>
          <w:rFonts w:hint="eastAsia"/>
        </w:rPr>
        <w:t>ę</w:t>
      </w:r>
      <w:r w:rsidRPr="00047BEF">
        <w:t>powaniu egzekucyjnym w administracji (Dz.</w:t>
      </w:r>
      <w:r w:rsidR="008E0E43" w:rsidRPr="00047BEF">
        <w:t xml:space="preserve"> </w:t>
      </w:r>
      <w:r w:rsidRPr="00047BEF">
        <w:t>U. z 2025 r</w:t>
      </w:r>
      <w:r w:rsidR="008E0E43" w:rsidRPr="00047BEF">
        <w:t>.</w:t>
      </w:r>
      <w:r w:rsidRPr="00047BEF">
        <w:t xml:space="preserve"> poz. 132</w:t>
      </w:r>
      <w:r w:rsidR="006D7456" w:rsidRPr="00047BEF">
        <w:t>,</w:t>
      </w:r>
      <w:r w:rsidR="001F661A" w:rsidRPr="00047BEF">
        <w:t xml:space="preserve"> 620</w:t>
      </w:r>
      <w:r w:rsidR="006D7456" w:rsidRPr="00047BEF">
        <w:t xml:space="preserve"> i 1302</w:t>
      </w:r>
      <w:r w:rsidRPr="00047BEF">
        <w:t>), w formie wykonania zast</w:t>
      </w:r>
      <w:r w:rsidRPr="00047BEF">
        <w:rPr>
          <w:rFonts w:hint="eastAsia"/>
        </w:rPr>
        <w:t>ę</w:t>
      </w:r>
      <w:r w:rsidRPr="00047BEF">
        <w:t>pczego.</w:t>
      </w:r>
    </w:p>
    <w:p w14:paraId="7301F3E5" w14:textId="17738D70" w:rsidR="00646C6E" w:rsidRDefault="004939F2" w:rsidP="004939F2">
      <w:pPr>
        <w:pStyle w:val="USTustnpkodeksu"/>
      </w:pPr>
      <w:r>
        <w:t>10.</w:t>
      </w:r>
      <w:r w:rsidR="00C07816">
        <w:t> </w:t>
      </w:r>
      <w:r w:rsidR="00646C6E">
        <w:t xml:space="preserve">W </w:t>
      </w:r>
      <w:proofErr w:type="gramStart"/>
      <w:r w:rsidR="00646C6E">
        <w:t>przypadku</w:t>
      </w:r>
      <w:proofErr w:type="gramEnd"/>
      <w:r w:rsidR="00646C6E">
        <w:t xml:space="preserve"> gdy kontrola potwierdzi, że podmiot kontrolowany</w:t>
      </w:r>
      <w:r w:rsidR="00047BEF">
        <w:t xml:space="preserve"> </w:t>
      </w:r>
      <w:r w:rsidR="00646C6E">
        <w:t xml:space="preserve">wbrew ustawie wykonuje działalność kosmiczną bez zezwolenia, Prezes Agencji, w drodze decyzji, </w:t>
      </w:r>
      <w:r w:rsidR="00646C6E" w:rsidRPr="00646C6E">
        <w:t>nakłada na ten podmiot karę pieniężną, o której mowa w art. 61</w:t>
      </w:r>
      <w:r w:rsidR="00646C6E">
        <w:t>.</w:t>
      </w:r>
    </w:p>
    <w:p w14:paraId="53621C4D" w14:textId="7FC6248C" w:rsidR="004939F2" w:rsidRDefault="00646C6E" w:rsidP="004939F2">
      <w:pPr>
        <w:pStyle w:val="USTustnpkodeksu"/>
      </w:pPr>
      <w:r>
        <w:t>11.</w:t>
      </w:r>
      <w:r w:rsidR="00787ECA">
        <w:t> </w:t>
      </w:r>
      <w:r w:rsidR="004939F2">
        <w:t>Decyzj</w:t>
      </w:r>
      <w:r w:rsidR="00EE70EF">
        <w:t>e</w:t>
      </w:r>
      <w:r w:rsidR="004939F2">
        <w:t>, o któr</w:t>
      </w:r>
      <w:r w:rsidR="003C5BCA">
        <w:t>ych</w:t>
      </w:r>
      <w:r w:rsidR="004939F2">
        <w:t xml:space="preserve"> mowa w ust. 8</w:t>
      </w:r>
      <w:r>
        <w:t xml:space="preserve"> i 10</w:t>
      </w:r>
      <w:r w:rsidR="004939F2">
        <w:t xml:space="preserve">, </w:t>
      </w:r>
      <w:r w:rsidR="00EE70EF">
        <w:t xml:space="preserve">są </w:t>
      </w:r>
      <w:r w:rsidR="004939F2">
        <w:t>natychmiast wykonaln</w:t>
      </w:r>
      <w:r w:rsidR="00EE70EF">
        <w:t>e</w:t>
      </w:r>
      <w:r w:rsidR="004939F2">
        <w:t>.</w:t>
      </w:r>
    </w:p>
    <w:p w14:paraId="75E496A1" w14:textId="77777777" w:rsidR="004939F2" w:rsidRPr="00870F7B" w:rsidRDefault="004939F2" w:rsidP="004939F2">
      <w:pPr>
        <w:pStyle w:val="ROZDZODDZOZNoznaczenierozdziauluboddziau"/>
      </w:pPr>
      <w:r w:rsidRPr="00870F7B">
        <w:t xml:space="preserve">Rozdział </w:t>
      </w:r>
      <w:r>
        <w:t>6</w:t>
      </w:r>
    </w:p>
    <w:p w14:paraId="5D738477" w14:textId="77777777" w:rsidR="004939F2" w:rsidRPr="00870F7B" w:rsidRDefault="004939F2" w:rsidP="004939F2">
      <w:pPr>
        <w:pStyle w:val="ROZDZODDZPRZEDMprzedmiotregulacjirozdziauluboddziau"/>
      </w:pPr>
      <w:r w:rsidRPr="00870F7B">
        <w:t>Krajowy Rejestr Obiektów Kosmicznych</w:t>
      </w:r>
    </w:p>
    <w:p w14:paraId="33ADAB50" w14:textId="27D02B69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4</w:t>
      </w:r>
      <w:r>
        <w:rPr>
          <w:rStyle w:val="Ppogrubienie"/>
        </w:rPr>
        <w:t>4</w:t>
      </w:r>
      <w:r w:rsidRPr="00317643">
        <w:rPr>
          <w:rStyle w:val="Ppogrubienie"/>
        </w:rPr>
        <w:t>.</w:t>
      </w:r>
      <w:r>
        <w:t> 1.</w:t>
      </w:r>
      <w:r w:rsidR="00C07816">
        <w:t> </w:t>
      </w:r>
      <w:r w:rsidRPr="00870F7B">
        <w:t xml:space="preserve">Obiekt kosmiczny </w:t>
      </w:r>
      <w:r w:rsidRPr="00761C5E">
        <w:t>wyniesiony na orbitę okołoziemską lub poza nią, dla któr</w:t>
      </w:r>
      <w:r>
        <w:t>ego</w:t>
      </w:r>
      <w:r w:rsidRPr="00761C5E">
        <w:t xml:space="preserve"> Rzeczpospolita Polska jest państwem wynoszącym</w:t>
      </w:r>
      <w:r>
        <w:t>,</w:t>
      </w:r>
      <w:r w:rsidRPr="00761C5E">
        <w:t xml:space="preserve"> </w:t>
      </w:r>
      <w:r>
        <w:t>lub którego operatorem jest podmiot</w:t>
      </w:r>
      <w:r w:rsidRPr="008C4A7D">
        <w:t xml:space="preserve">, o którym mowa w art. </w:t>
      </w:r>
      <w:r>
        <w:t>10</w:t>
      </w:r>
      <w:r w:rsidR="00D36D21">
        <w:t xml:space="preserve"> ust. 1</w:t>
      </w:r>
      <w:r>
        <w:t xml:space="preserve">, </w:t>
      </w:r>
      <w:r w:rsidRPr="00870F7B">
        <w:t xml:space="preserve">podlega wpisowi do Krajowego Rejestru Obiektów Kosmicznych, zwanego dalej </w:t>
      </w:r>
      <w:r w:rsidR="00CF00EE">
        <w:t>„</w:t>
      </w:r>
      <w:r w:rsidRPr="00870F7B">
        <w:t>Rejestrem</w:t>
      </w:r>
      <w:r w:rsidR="00CF00EE">
        <w:t>”</w:t>
      </w:r>
      <w:r w:rsidRPr="00870F7B">
        <w:t>.</w:t>
      </w:r>
    </w:p>
    <w:p w14:paraId="2891ECFD" w14:textId="2432026C" w:rsidR="004939F2" w:rsidRPr="00870F7B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Rejestr prowadzi Prezes Agencji w systemie teleinformatycznym w rozumieniu art. 3 pkt 3 ustawy z dnia 17 lutego 2005 r. o informatyzacji działalności podmiotów realizujących zadania publiczne (Dz. U. z 202</w:t>
      </w:r>
      <w:r w:rsidR="00AF5A38">
        <w:t>5</w:t>
      </w:r>
      <w:r w:rsidRPr="00870F7B">
        <w:t xml:space="preserve"> r. poz. 1</w:t>
      </w:r>
      <w:r w:rsidR="00AF5A38">
        <w:t>703</w:t>
      </w:r>
      <w:r w:rsidRPr="00870F7B">
        <w:t>).</w:t>
      </w:r>
    </w:p>
    <w:p w14:paraId="013D5FFC" w14:textId="282EA5D5" w:rsidR="004939F2" w:rsidRPr="00870F7B" w:rsidRDefault="004939F2" w:rsidP="004939F2">
      <w:pPr>
        <w:pStyle w:val="USTustnpkodeksu"/>
      </w:pPr>
      <w:r w:rsidRPr="00870F7B">
        <w:t>3.</w:t>
      </w:r>
      <w:r>
        <w:t> </w:t>
      </w:r>
      <w:r w:rsidRPr="00870F7B">
        <w:t>Rejestr jest jawny.</w:t>
      </w:r>
    </w:p>
    <w:p w14:paraId="2A97F142" w14:textId="396ABEA7" w:rsidR="004939F2" w:rsidRDefault="004939F2" w:rsidP="004939F2">
      <w:pPr>
        <w:pStyle w:val="ARTartustawynprozporzdzenia"/>
      </w:pPr>
      <w:r w:rsidRPr="00317643">
        <w:rPr>
          <w:rStyle w:val="Ppogrubienie"/>
        </w:rPr>
        <w:t>Art. 4</w:t>
      </w:r>
      <w:r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C07816">
        <w:t> </w:t>
      </w:r>
      <w:r w:rsidRPr="00870F7B">
        <w:t xml:space="preserve">Rejestr zawiera </w:t>
      </w:r>
      <w:r>
        <w:t xml:space="preserve">następujące </w:t>
      </w:r>
      <w:r w:rsidRPr="00870F7B">
        <w:t xml:space="preserve">informacje </w:t>
      </w:r>
      <w:r>
        <w:t>i dane:</w:t>
      </w:r>
    </w:p>
    <w:p w14:paraId="220F38FC" w14:textId="77777777" w:rsidR="004939F2" w:rsidRDefault="004939F2" w:rsidP="004939F2">
      <w:pPr>
        <w:pStyle w:val="PKTpunkt"/>
      </w:pPr>
      <w:r w:rsidRPr="00870F7B">
        <w:t>1)</w:t>
      </w:r>
      <w:r>
        <w:tab/>
      </w:r>
      <w:r w:rsidRPr="004D17E0">
        <w:t>nazwę operatora</w:t>
      </w:r>
      <w:r>
        <w:t>;</w:t>
      </w:r>
    </w:p>
    <w:p w14:paraId="3D09EFE1" w14:textId="6CB80555" w:rsidR="004939F2" w:rsidRDefault="004939F2" w:rsidP="004939F2">
      <w:pPr>
        <w:pStyle w:val="PKTpunkt"/>
      </w:pPr>
      <w:r>
        <w:t>2)</w:t>
      </w:r>
      <w:r>
        <w:tab/>
      </w:r>
      <w:r w:rsidRPr="004D17E0">
        <w:t xml:space="preserve">adres siedziby </w:t>
      </w:r>
      <w:r>
        <w:t>operatora, o którym mowa w art. 10 ust. 1 pkt 1</w:t>
      </w:r>
      <w:r w:rsidR="002F58AE">
        <w:t xml:space="preserve"> i </w:t>
      </w:r>
      <w:r>
        <w:t>2</w:t>
      </w:r>
      <w:r w:rsidR="002F58AE">
        <w:t>,</w:t>
      </w:r>
      <w:r>
        <w:t xml:space="preserve"> </w:t>
      </w:r>
      <w:r w:rsidRPr="004D17E0">
        <w:t xml:space="preserve">w Rzeczypospolitej Polskiej, a w </w:t>
      </w:r>
      <w:proofErr w:type="gramStart"/>
      <w:r w:rsidRPr="004D17E0">
        <w:t>przypadku</w:t>
      </w:r>
      <w:proofErr w:type="gramEnd"/>
      <w:r w:rsidRPr="004D17E0">
        <w:t xml:space="preserve"> gdy operator jest przedsiębiorcą ‒ także numer w rejestrze przedsiębiorców w Krajowym Rejestrze Sądowym, o ile taki numer posiada</w:t>
      </w:r>
      <w:r w:rsidRPr="0060044E">
        <w:t>, oraz numer identyfikacji podatkowej (NIP)</w:t>
      </w:r>
      <w:r w:rsidR="0029034E">
        <w:t>, albo adres operatora, o którym mowa w art. 10 ust. 1 pkt 3</w:t>
      </w:r>
      <w:r w:rsidRPr="0060044E">
        <w:t>;</w:t>
      </w:r>
    </w:p>
    <w:p w14:paraId="41446224" w14:textId="4577F1BC" w:rsidR="004939F2" w:rsidRDefault="004939F2" w:rsidP="004939F2">
      <w:pPr>
        <w:pStyle w:val="PKTpunkt"/>
      </w:pPr>
      <w:r>
        <w:t>3)</w:t>
      </w:r>
      <w:r>
        <w:tab/>
      </w:r>
      <w:bookmarkStart w:id="10" w:name="_Hlk214546310"/>
      <w:r>
        <w:t xml:space="preserve">datę </w:t>
      </w:r>
      <w:r w:rsidR="008C09BD">
        <w:t xml:space="preserve">udzielenia </w:t>
      </w:r>
      <w:r>
        <w:t>i</w:t>
      </w:r>
      <w:bookmarkEnd w:id="10"/>
      <w:r>
        <w:t xml:space="preserve"> oznaczenie zezwolenia, w przypadku operatora, o którym mowa w art. 10 ust. </w:t>
      </w:r>
      <w:r w:rsidR="002F58AE">
        <w:t xml:space="preserve">1 </w:t>
      </w:r>
      <w:r>
        <w:t>pkt 1 i 2;</w:t>
      </w:r>
    </w:p>
    <w:p w14:paraId="7775E7AD" w14:textId="77777777" w:rsidR="004939F2" w:rsidRDefault="004939F2" w:rsidP="004939F2">
      <w:pPr>
        <w:pStyle w:val="PKTpunkt"/>
      </w:pPr>
      <w:r>
        <w:t>4)</w:t>
      </w:r>
      <w:r>
        <w:tab/>
        <w:t>nazwę obiektu kosmicznego;</w:t>
      </w:r>
    </w:p>
    <w:p w14:paraId="0145C792" w14:textId="6F750EC2" w:rsidR="004939F2" w:rsidRDefault="004939F2" w:rsidP="004939F2">
      <w:pPr>
        <w:pStyle w:val="PKTpunkt"/>
      </w:pPr>
      <w:r>
        <w:t>5)</w:t>
      </w:r>
      <w:r>
        <w:tab/>
        <w:t>datę i miejsce wyniesienia obiektu kosmicznego</w:t>
      </w:r>
      <w:r w:rsidR="00732408">
        <w:t xml:space="preserve"> </w:t>
      </w:r>
      <w:r w:rsidR="002F58AE" w:rsidRPr="002F58AE">
        <w:t xml:space="preserve">niebędącego pojazdem wynoszącym </w:t>
      </w:r>
      <w:r w:rsidR="00732408">
        <w:t>w</w:t>
      </w:r>
      <w:r w:rsidR="00787ECA">
        <w:t> </w:t>
      </w:r>
      <w:r w:rsidR="00732408">
        <w:t>przestrzeń kosmiczną</w:t>
      </w:r>
      <w:r>
        <w:t xml:space="preserve"> oraz nazwę pojazdu wynoszącego ten obiekt;</w:t>
      </w:r>
    </w:p>
    <w:p w14:paraId="6D05D8EB" w14:textId="77777777" w:rsidR="004939F2" w:rsidRDefault="004939F2" w:rsidP="004939F2">
      <w:pPr>
        <w:pStyle w:val="PKTpunkt"/>
      </w:pPr>
      <w:r>
        <w:t>6)</w:t>
      </w:r>
      <w:r>
        <w:tab/>
        <w:t>podstawowe parametry orbitalne obiektu kosmicznego:</w:t>
      </w:r>
    </w:p>
    <w:p w14:paraId="145FA803" w14:textId="77777777" w:rsidR="004939F2" w:rsidRDefault="004939F2" w:rsidP="004939F2">
      <w:pPr>
        <w:pStyle w:val="LITlitera"/>
      </w:pPr>
      <w:r>
        <w:t>a)</w:t>
      </w:r>
      <w:r>
        <w:tab/>
        <w:t>okres obiegu,</w:t>
      </w:r>
    </w:p>
    <w:p w14:paraId="34BD24AD" w14:textId="77777777" w:rsidR="004939F2" w:rsidRDefault="004939F2" w:rsidP="004939F2">
      <w:pPr>
        <w:pStyle w:val="LITlitera"/>
      </w:pPr>
      <w:r>
        <w:lastRenderedPageBreak/>
        <w:t>b)</w:t>
      </w:r>
      <w:r>
        <w:tab/>
        <w:t>kąt nachylenia,</w:t>
      </w:r>
    </w:p>
    <w:p w14:paraId="5734D36B" w14:textId="77777777" w:rsidR="004939F2" w:rsidRDefault="004939F2" w:rsidP="004939F2">
      <w:pPr>
        <w:pStyle w:val="LITlitera"/>
      </w:pPr>
      <w:r>
        <w:t>c)</w:t>
      </w:r>
      <w:r>
        <w:tab/>
        <w:t>apogeum,</w:t>
      </w:r>
    </w:p>
    <w:p w14:paraId="209F9028" w14:textId="77777777" w:rsidR="004939F2" w:rsidRDefault="004939F2" w:rsidP="004939F2">
      <w:pPr>
        <w:pStyle w:val="LITlitera"/>
      </w:pPr>
      <w:r>
        <w:t>d)</w:t>
      </w:r>
      <w:r>
        <w:tab/>
        <w:t>perygeum;</w:t>
      </w:r>
    </w:p>
    <w:p w14:paraId="246A11AB" w14:textId="77777777" w:rsidR="004939F2" w:rsidRDefault="004939F2" w:rsidP="004939F2">
      <w:pPr>
        <w:pStyle w:val="PKTpunkt"/>
      </w:pPr>
      <w:r>
        <w:t>7)</w:t>
      </w:r>
      <w:r>
        <w:tab/>
        <w:t>ogólne przeznaczenie obiektu kosmicznego;</w:t>
      </w:r>
    </w:p>
    <w:p w14:paraId="14349D5F" w14:textId="25140C56" w:rsidR="004939F2" w:rsidRDefault="004939F2" w:rsidP="004939F2">
      <w:pPr>
        <w:pStyle w:val="PKTpunkt"/>
      </w:pPr>
      <w:r>
        <w:t>8)</w:t>
      </w:r>
      <w:r>
        <w:tab/>
      </w:r>
      <w:r w:rsidRPr="0060044E">
        <w:t>nazwę państwa wynoszącego</w:t>
      </w:r>
      <w:r>
        <w:t xml:space="preserve"> lub państw wynoszących</w:t>
      </w:r>
      <w:r w:rsidRPr="0060044E">
        <w:t>;</w:t>
      </w:r>
    </w:p>
    <w:p w14:paraId="41860D98" w14:textId="77777777" w:rsidR="004939F2" w:rsidRDefault="004939F2" w:rsidP="004939F2">
      <w:pPr>
        <w:pStyle w:val="PKTpunkt"/>
      </w:pPr>
      <w:r>
        <w:t>9)</w:t>
      </w:r>
      <w:r>
        <w:tab/>
        <w:t>informację o statusie aktywności obiektu kosmicznego;</w:t>
      </w:r>
    </w:p>
    <w:p w14:paraId="4EC45004" w14:textId="77777777" w:rsidR="004939F2" w:rsidRPr="00870F7B" w:rsidRDefault="004939F2" w:rsidP="004939F2">
      <w:pPr>
        <w:pStyle w:val="PKTpunkt"/>
      </w:pPr>
      <w:r>
        <w:t>10)</w:t>
      </w:r>
      <w:r>
        <w:tab/>
      </w:r>
      <w:r w:rsidRPr="00870F7B">
        <w:t>datę wpływu zgłoszenia oraz datę dokonania wpisu</w:t>
      </w:r>
      <w:r>
        <w:t xml:space="preserve"> do Rejestru</w:t>
      </w:r>
      <w:r w:rsidRPr="00870F7B">
        <w:t>;</w:t>
      </w:r>
    </w:p>
    <w:p w14:paraId="5C3E9473" w14:textId="48EE4E2C" w:rsidR="004939F2" w:rsidRPr="00870F7B" w:rsidRDefault="004939F2" w:rsidP="004939F2">
      <w:pPr>
        <w:pStyle w:val="PKTpunkt"/>
      </w:pPr>
      <w:r>
        <w:t>11</w:t>
      </w:r>
      <w:r w:rsidRPr="00870F7B">
        <w:t>)</w:t>
      </w:r>
      <w:r>
        <w:tab/>
      </w:r>
      <w:r w:rsidRPr="00870F7B">
        <w:t>numer rejestrowy obiektu kosmicznego</w:t>
      </w:r>
      <w:r>
        <w:t xml:space="preserve"> nadany przez Prezesa Agencji</w:t>
      </w:r>
      <w:r w:rsidRPr="00870F7B">
        <w:t>.</w:t>
      </w:r>
    </w:p>
    <w:p w14:paraId="67D1E84D" w14:textId="6AB18F21" w:rsidR="004939F2" w:rsidRPr="00870F7B" w:rsidRDefault="004939F2" w:rsidP="004939F2">
      <w:pPr>
        <w:pStyle w:val="USTustnpkodeksu"/>
      </w:pPr>
      <w:r>
        <w:t>2</w:t>
      </w:r>
      <w:r w:rsidRPr="00870F7B">
        <w:t>.</w:t>
      </w:r>
      <w:r>
        <w:t> </w:t>
      </w:r>
      <w:r w:rsidR="00450039">
        <w:t xml:space="preserve">Informacje i dane </w:t>
      </w:r>
      <w:r w:rsidRPr="00870F7B">
        <w:t>zawarte w Rejestrze są udostępniane w Biuletynie Informacji Publicznej Agencji</w:t>
      </w:r>
      <w:r w:rsidR="00450039">
        <w:t xml:space="preserve"> na stronie podmiotowej Agencji</w:t>
      </w:r>
      <w:r w:rsidRPr="00870F7B">
        <w:t>.</w:t>
      </w:r>
    </w:p>
    <w:p w14:paraId="7AC9BAB8" w14:textId="5E554965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4</w:t>
      </w:r>
      <w:r>
        <w:rPr>
          <w:rStyle w:val="Ppogrubienie"/>
        </w:rPr>
        <w:t>6.</w:t>
      </w:r>
      <w:r>
        <w:t> </w:t>
      </w:r>
      <w:r w:rsidRPr="00870F7B">
        <w:t>1.</w:t>
      </w:r>
      <w:r w:rsidR="00C07816">
        <w:t> </w:t>
      </w:r>
      <w:r w:rsidRPr="00870F7B">
        <w:t xml:space="preserve">Wpis do Rejestru </w:t>
      </w:r>
      <w:r w:rsidR="00D63426">
        <w:t xml:space="preserve">stanowi </w:t>
      </w:r>
      <w:r w:rsidR="00D63426" w:rsidRPr="00D63426">
        <w:t>czynnoś</w:t>
      </w:r>
      <w:r w:rsidR="00D63426" w:rsidRPr="00866263">
        <w:rPr>
          <w:rFonts w:hint="eastAsia"/>
        </w:rPr>
        <w:t>ć</w:t>
      </w:r>
      <w:r w:rsidR="00D63426" w:rsidRPr="00D63426">
        <w:t xml:space="preserve"> materialno-techniczn</w:t>
      </w:r>
      <w:r w:rsidR="00D63426" w:rsidRPr="00866263">
        <w:rPr>
          <w:rFonts w:hint="eastAsia"/>
        </w:rPr>
        <w:t>ą</w:t>
      </w:r>
      <w:r w:rsidR="00D63426" w:rsidRPr="00866263">
        <w:t xml:space="preserve"> i</w:t>
      </w:r>
      <w:r w:rsidR="00D63426">
        <w:rPr>
          <w:rStyle w:val="Ppogrubienie"/>
        </w:rPr>
        <w:t xml:space="preserve"> </w:t>
      </w:r>
      <w:r w:rsidRPr="00870F7B">
        <w:t>jest dokonywany na podstawie zgłoszenia operatora</w:t>
      </w:r>
      <w:r>
        <w:t>, zawierającego informacje i dane, o których mowa w art. 45 ust. 1 pkt 1</w:t>
      </w:r>
      <w:r w:rsidR="008E0E43">
        <w:t>–</w:t>
      </w:r>
      <w:r>
        <w:t>9</w:t>
      </w:r>
      <w:r w:rsidRPr="00870F7B">
        <w:t>.</w:t>
      </w:r>
    </w:p>
    <w:p w14:paraId="280D2280" w14:textId="38CCCB91" w:rsidR="004939F2" w:rsidRDefault="004939F2" w:rsidP="004939F2">
      <w:pPr>
        <w:pStyle w:val="USTustnpkodeksu"/>
      </w:pPr>
      <w:bookmarkStart w:id="11" w:name="_Hlk207627046"/>
      <w:r w:rsidRPr="00870F7B">
        <w:t>2.</w:t>
      </w:r>
      <w:r>
        <w:t> </w:t>
      </w:r>
      <w:r w:rsidRPr="00870F7B">
        <w:t xml:space="preserve">Operator dokonuje zgłoszenia w </w:t>
      </w:r>
      <w:r w:rsidR="00D63426">
        <w:t xml:space="preserve">postaci </w:t>
      </w:r>
      <w:r w:rsidRPr="00870F7B">
        <w:t>elektronicznej niezwłocznie</w:t>
      </w:r>
      <w:r>
        <w:t>:</w:t>
      </w:r>
    </w:p>
    <w:p w14:paraId="1AF15381" w14:textId="23AA46B4" w:rsidR="004939F2" w:rsidRDefault="004939F2" w:rsidP="004939F2">
      <w:pPr>
        <w:pStyle w:val="PKTpunkt"/>
      </w:pPr>
      <w:r>
        <w:t>1)</w:t>
      </w:r>
      <w:r>
        <w:tab/>
      </w:r>
      <w:r w:rsidRPr="00870F7B">
        <w:t>po wyniesieniu obiektu kosmicznego w przestrzeń kosmiczną, nie później jednak niż w</w:t>
      </w:r>
      <w:r w:rsidR="00C07816">
        <w:t> </w:t>
      </w:r>
      <w:r w:rsidRPr="00870F7B">
        <w:t xml:space="preserve">terminie 7 dni od dnia </w:t>
      </w:r>
      <w:r w:rsidR="00D63426">
        <w:t xml:space="preserve">jego </w:t>
      </w:r>
      <w:r w:rsidRPr="00870F7B">
        <w:t>wyniesienia</w:t>
      </w:r>
      <w:r w:rsidR="00D63426">
        <w:t>;</w:t>
      </w:r>
    </w:p>
    <w:p w14:paraId="371D4EE2" w14:textId="051060C5" w:rsidR="004939F2" w:rsidRPr="00870F7B" w:rsidRDefault="004939F2" w:rsidP="004939F2">
      <w:pPr>
        <w:pStyle w:val="PKTpunkt"/>
      </w:pPr>
      <w:r w:rsidRPr="00B579AC">
        <w:t>2)</w:t>
      </w:r>
      <w:r>
        <w:tab/>
      </w:r>
      <w:r w:rsidRPr="00B579AC">
        <w:t xml:space="preserve">po rozpoczęciu </w:t>
      </w:r>
      <w:r w:rsidR="006D5A2A" w:rsidRPr="00B579AC">
        <w:t>e</w:t>
      </w:r>
      <w:r w:rsidR="006D5A2A">
        <w:t>ksploatacji</w:t>
      </w:r>
      <w:r w:rsidR="006D5A2A" w:rsidRPr="00B579AC">
        <w:t xml:space="preserve"> </w:t>
      </w:r>
      <w:r w:rsidRPr="00B579AC">
        <w:t xml:space="preserve">obiektu kosmicznego, nie później niż w terminie 7 dni od dnia rozpoczęcia jego </w:t>
      </w:r>
      <w:r w:rsidR="006D5A2A">
        <w:t>eksploatacji</w:t>
      </w:r>
      <w:r w:rsidRPr="00B579AC">
        <w:t>.</w:t>
      </w:r>
    </w:p>
    <w:bookmarkEnd w:id="11"/>
    <w:p w14:paraId="7A6817D4" w14:textId="4CBEDFD9" w:rsidR="004939F2" w:rsidRDefault="004939F2" w:rsidP="004939F2">
      <w:pPr>
        <w:pStyle w:val="USTustnpkodeksu"/>
      </w:pPr>
      <w:r>
        <w:t>3</w:t>
      </w:r>
      <w:r w:rsidRPr="00870F7B">
        <w:t>.</w:t>
      </w:r>
      <w:r>
        <w:t> </w:t>
      </w:r>
      <w:r w:rsidRPr="00870F7B">
        <w:t xml:space="preserve">Do zgłoszenia dołącza się dowód uiszczenia opłaty, o której mowa w </w:t>
      </w:r>
      <w:r w:rsidR="00D63426">
        <w:t xml:space="preserve">art. </w:t>
      </w:r>
      <w:r>
        <w:t>51</w:t>
      </w:r>
      <w:r w:rsidR="00D63426">
        <w:t xml:space="preserve"> ust. 1</w:t>
      </w:r>
      <w:r w:rsidRPr="0060044E">
        <w:t>.</w:t>
      </w:r>
    </w:p>
    <w:p w14:paraId="06671728" w14:textId="0A37B117" w:rsidR="004939F2" w:rsidRPr="00870F7B" w:rsidRDefault="004939F2" w:rsidP="004939F2">
      <w:pPr>
        <w:pStyle w:val="USTustnpkodeksu"/>
      </w:pPr>
      <w:r>
        <w:t>4.</w:t>
      </w:r>
      <w:r w:rsidR="00C07816">
        <w:t> </w:t>
      </w:r>
      <w:r>
        <w:t xml:space="preserve">W przypadku, o którym mowa w art. 22 ust. 7, wpis do Rejestru </w:t>
      </w:r>
      <w:r w:rsidR="00AA37BB">
        <w:t xml:space="preserve">jest </w:t>
      </w:r>
      <w:r>
        <w:t>dokonywany z</w:t>
      </w:r>
      <w:r w:rsidR="00C07816">
        <w:t> </w:t>
      </w:r>
      <w:r>
        <w:t>urzędu.</w:t>
      </w:r>
    </w:p>
    <w:p w14:paraId="3BF005D0" w14:textId="09031AA4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47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 w:rsidR="00C07816">
        <w:t> </w:t>
      </w:r>
      <w:r w:rsidRPr="00870F7B">
        <w:t>Prezes Agencji dokonuje wpisu do Rejestru w terminie 7 dni od dnia wpływu zgłoszenia.</w:t>
      </w:r>
    </w:p>
    <w:p w14:paraId="021BE3D1" w14:textId="77777777" w:rsidR="004939F2" w:rsidRPr="00870F7B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Jeżeli zgłoszenie jest niekompletne, Prezes Agencji wzywa operatora do uzupełnienia zgłoszenia w terminie 14 dni od dnia otrzymania wezwania. W przypadku wezwania operatora do uzupełnienia zgłoszenia, termin, o którym mowa w ust. 1, biegnie na nowo od dnia wpływu uzupełnienia zgłoszenia do Prezesa Agencji.</w:t>
      </w:r>
    </w:p>
    <w:p w14:paraId="02FF87F2" w14:textId="276C1D9A" w:rsidR="004939F2" w:rsidRPr="00870F7B" w:rsidRDefault="004939F2" w:rsidP="004939F2">
      <w:pPr>
        <w:pStyle w:val="ARTartustawynprozporzdzenia"/>
      </w:pPr>
      <w:r w:rsidRPr="0060044E">
        <w:rPr>
          <w:rStyle w:val="Ppogrubienie"/>
        </w:rPr>
        <w:t>Art. 4</w:t>
      </w:r>
      <w:r>
        <w:rPr>
          <w:rStyle w:val="Ppogrubienie"/>
        </w:rPr>
        <w:t>8</w:t>
      </w:r>
      <w:r w:rsidRPr="0060044E">
        <w:rPr>
          <w:rStyle w:val="Ppogrubienie"/>
        </w:rPr>
        <w:t>.</w:t>
      </w:r>
      <w:r w:rsidRPr="0060044E">
        <w:t xml:space="preserve"> Operator niezwłocznie informuje Prezesa Agencji o </w:t>
      </w:r>
      <w:r>
        <w:t xml:space="preserve">każdej </w:t>
      </w:r>
      <w:r w:rsidRPr="0060044E">
        <w:t>zmianie informacji i</w:t>
      </w:r>
      <w:r w:rsidR="00C07816">
        <w:t> </w:t>
      </w:r>
      <w:r w:rsidRPr="0060044E">
        <w:t>danych zawartych w Rejestrze. Do dokonywania zmian w Rejestrze stosuje się odpowiednio przepisy art. 4</w:t>
      </w:r>
      <w:r>
        <w:t>6</w:t>
      </w:r>
      <w:r w:rsidR="00AA37BB">
        <w:t xml:space="preserve"> i </w:t>
      </w:r>
      <w:r w:rsidR="00D87069">
        <w:t xml:space="preserve">art. </w:t>
      </w:r>
      <w:r>
        <w:t>47</w:t>
      </w:r>
      <w:r w:rsidRPr="0060044E">
        <w:t>.</w:t>
      </w:r>
    </w:p>
    <w:p w14:paraId="200EF92E" w14:textId="77777777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49</w:t>
      </w:r>
      <w:r w:rsidRPr="00317643">
        <w:rPr>
          <w:rStyle w:val="Ppogrubienie"/>
        </w:rPr>
        <w:t>.</w:t>
      </w:r>
      <w:r>
        <w:t> W terminie miesiąca od dnia dokonania wpisu</w:t>
      </w:r>
      <w:r w:rsidRPr="00870F7B">
        <w:t xml:space="preserve"> do Rejestru, Prezes Agencji występuje z wnioskiem do ministra właściwego do spraw zagranicznych o przekazanie </w:t>
      </w:r>
      <w:r w:rsidRPr="00870F7B">
        <w:lastRenderedPageBreak/>
        <w:t>Sekretarzowi Generalnemu Organizacji Narodów Zjednoczonych informacji dotyczących obiektu kosmicznego, na podstawie i w zakresie określonym w art. IV Konwencji o rejestracji obiektów wypuszczonych w przestrzeń kosmiczną, otwartej do podpisania w Nowym Jorku dnia 14 stycznia 1975 r.</w:t>
      </w:r>
    </w:p>
    <w:p w14:paraId="797A0EE7" w14:textId="2D4DBFFA" w:rsidR="004939F2" w:rsidRPr="00D25314" w:rsidRDefault="004939F2" w:rsidP="004939F2">
      <w:pPr>
        <w:pStyle w:val="ARTartustawynprozporzdzenia"/>
      </w:pPr>
      <w:r w:rsidRPr="00753F11">
        <w:rPr>
          <w:rStyle w:val="Ppogrubienie"/>
        </w:rPr>
        <w:t>Art. </w:t>
      </w:r>
      <w:r>
        <w:rPr>
          <w:rStyle w:val="Ppogrubienie"/>
        </w:rPr>
        <w:t>50</w:t>
      </w:r>
      <w:r w:rsidRPr="00753F11">
        <w:rPr>
          <w:rStyle w:val="Ppogrubienie"/>
        </w:rPr>
        <w:t>.</w:t>
      </w:r>
      <w:r w:rsidRPr="00D25314">
        <w:t xml:space="preserve"> Minister właściwy do spraw gospodarki może określić, w drodze rozporządzenia, szczegółowy zakres informacji </w:t>
      </w:r>
      <w:r w:rsidR="00A01C71">
        <w:t xml:space="preserve">i danych </w:t>
      </w:r>
      <w:r w:rsidRPr="00D25314">
        <w:t>zawartych w Rejestrze oraz sposób jego prowadzenia, biorąc pod uwagę:</w:t>
      </w:r>
    </w:p>
    <w:p w14:paraId="5A9AAB21" w14:textId="77777777" w:rsidR="004939F2" w:rsidRPr="00753F11" w:rsidRDefault="004939F2" w:rsidP="004939F2">
      <w:pPr>
        <w:pStyle w:val="PKTpunkt"/>
      </w:pPr>
      <w:r w:rsidRPr="00753F11">
        <w:t>1)</w:t>
      </w:r>
      <w:r w:rsidRPr="00753F11">
        <w:tab/>
        <w:t>rodzaj i charakterystykę obiektu kosmicznego;</w:t>
      </w:r>
    </w:p>
    <w:p w14:paraId="7AA3EA86" w14:textId="77777777" w:rsidR="004939F2" w:rsidRPr="00753F11" w:rsidRDefault="004939F2" w:rsidP="004939F2">
      <w:pPr>
        <w:pStyle w:val="PKTpunkt"/>
      </w:pPr>
      <w:r w:rsidRPr="00753F11">
        <w:t>2)</w:t>
      </w:r>
      <w:r w:rsidRPr="00753F11">
        <w:tab/>
        <w:t>potrzebę prowadzenia Rejestru w systemie teleinformatycznym oraz potrzebę zapewnienia możliwości korzystania z danych dotyczących operatorów;</w:t>
      </w:r>
    </w:p>
    <w:p w14:paraId="7D691934" w14:textId="750EE9B7" w:rsidR="004939F2" w:rsidRPr="00753F11" w:rsidRDefault="004939F2" w:rsidP="004939F2">
      <w:pPr>
        <w:pStyle w:val="PKTpunkt"/>
      </w:pPr>
      <w:r w:rsidRPr="00753F11">
        <w:t>3)</w:t>
      </w:r>
      <w:r w:rsidRPr="00753F11">
        <w:tab/>
        <w:t>koniecznoś</w:t>
      </w:r>
      <w:r w:rsidR="00D36D21">
        <w:t>ć</w:t>
      </w:r>
      <w:r w:rsidRPr="00753F11">
        <w:t xml:space="preserve"> zapewnienia ochrony danych operatorów;</w:t>
      </w:r>
    </w:p>
    <w:p w14:paraId="43F8C9EA" w14:textId="77777777" w:rsidR="004939F2" w:rsidRPr="00870F7B" w:rsidRDefault="004939F2" w:rsidP="004939F2">
      <w:pPr>
        <w:pStyle w:val="PKTpunkt"/>
      </w:pPr>
      <w:r w:rsidRPr="00753F11">
        <w:t>4)</w:t>
      </w:r>
      <w:r w:rsidRPr="00753F11">
        <w:tab/>
        <w:t>potrzebę zapewnienia kompletności i przejrzystości danych dotyczących obiektu kosmicznego.</w:t>
      </w:r>
    </w:p>
    <w:p w14:paraId="3A66F0BF" w14:textId="6D76C736" w:rsidR="004939F2" w:rsidRPr="00870F7B" w:rsidRDefault="004939F2" w:rsidP="004939F2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51</w:t>
      </w:r>
      <w:r w:rsidRPr="00317643">
        <w:rPr>
          <w:rStyle w:val="Ppogrubienie"/>
        </w:rPr>
        <w:t>.</w:t>
      </w:r>
      <w:r>
        <w:rPr>
          <w:rStyle w:val="Ppogrubienie"/>
        </w:rPr>
        <w:t> </w:t>
      </w:r>
      <w:r w:rsidRPr="00870F7B">
        <w:t>1.</w:t>
      </w:r>
      <w:r w:rsidR="00C07816">
        <w:t> </w:t>
      </w:r>
      <w:r w:rsidRPr="00870F7B">
        <w:t xml:space="preserve">Zgłoszenie do Rejestru oraz </w:t>
      </w:r>
      <w:r w:rsidRPr="00B1699C">
        <w:t>zgłoszenie zmian wpisu do Rejestru podlega opłacie.</w:t>
      </w:r>
    </w:p>
    <w:p w14:paraId="1A2EA7F4" w14:textId="79B855AA" w:rsidR="004939F2" w:rsidRPr="00870F7B" w:rsidRDefault="004939F2" w:rsidP="004939F2">
      <w:pPr>
        <w:pStyle w:val="USTustnpkodeksu"/>
      </w:pPr>
      <w:r w:rsidRPr="00870F7B">
        <w:t>2.</w:t>
      </w:r>
      <w:r>
        <w:t> </w:t>
      </w:r>
      <w:r w:rsidRPr="00870F7B">
        <w:t>Wysokość opłaty</w:t>
      </w:r>
      <w:r>
        <w:t xml:space="preserve"> </w:t>
      </w:r>
      <w:r w:rsidRPr="00870F7B">
        <w:t>wynosi 20</w:t>
      </w:r>
      <w:r w:rsidR="00D87069">
        <w:t xml:space="preserve"> </w:t>
      </w:r>
      <w:r w:rsidRPr="00870F7B">
        <w:t>% kwoty przeciętnego wynagrodzenia</w:t>
      </w:r>
      <w:r>
        <w:t xml:space="preserve"> </w:t>
      </w:r>
      <w:r w:rsidRPr="00870F7B">
        <w:t>obowiązującego w</w:t>
      </w:r>
      <w:r>
        <w:t> </w:t>
      </w:r>
      <w:r w:rsidRPr="00870F7B">
        <w:t>dniu złożenia zgłoszenia.</w:t>
      </w:r>
      <w:r>
        <w:t xml:space="preserve"> Wysokość opłaty zaokrągla się w górę do pełnego złotego.</w:t>
      </w:r>
    </w:p>
    <w:p w14:paraId="0AEE09F2" w14:textId="77777777" w:rsidR="004939F2" w:rsidRDefault="004939F2" w:rsidP="004939F2">
      <w:pPr>
        <w:pStyle w:val="USTustnpkodeksu"/>
      </w:pPr>
      <w:r w:rsidRPr="00870F7B">
        <w:t>3.</w:t>
      </w:r>
      <w:r>
        <w:t> </w:t>
      </w:r>
      <w:r w:rsidRPr="00870F7B">
        <w:t>Opłata</w:t>
      </w:r>
      <w:r>
        <w:t xml:space="preserve"> </w:t>
      </w:r>
      <w:r w:rsidRPr="00870F7B">
        <w:t>stanowi przychód Agencji i jest wnoszona na rachunek bankowy Agencji.</w:t>
      </w:r>
    </w:p>
    <w:p w14:paraId="69003545" w14:textId="2EB4EC50" w:rsidR="004939F2" w:rsidRPr="00CF552F" w:rsidRDefault="004939F2" w:rsidP="004939F2">
      <w:pPr>
        <w:pStyle w:val="USTustnpkodeksu"/>
      </w:pPr>
      <w:r w:rsidRPr="00CF552F">
        <w:t>4.</w:t>
      </w:r>
      <w:r w:rsidR="00C07816">
        <w:t> </w:t>
      </w:r>
      <w:r w:rsidRPr="00CF552F">
        <w:t>Opłat</w:t>
      </w:r>
      <w:r>
        <w:t>a</w:t>
      </w:r>
      <w:r w:rsidRPr="00CF552F">
        <w:t xml:space="preserve"> nie jest pobierana w przypadku</w:t>
      </w:r>
      <w:r w:rsidR="00AA37BB">
        <w:t>,</w:t>
      </w:r>
      <w:r w:rsidRPr="00CF552F">
        <w:t xml:space="preserve"> gdy dokonującym zgłoszeni</w:t>
      </w:r>
      <w:r>
        <w:t>a</w:t>
      </w:r>
      <w:r w:rsidRPr="00CF552F">
        <w:t xml:space="preserve"> jest jednostka podległa Ministrowi Obrony Narodowej lub przez niego nadzorowana.</w:t>
      </w:r>
    </w:p>
    <w:p w14:paraId="0A147FC8" w14:textId="77777777" w:rsidR="004939F2" w:rsidRPr="00F87088" w:rsidRDefault="004939F2" w:rsidP="004939F2">
      <w:pPr>
        <w:pStyle w:val="ROZDZODDZOZNoznaczenierozdziauluboddziau"/>
      </w:pPr>
      <w:r w:rsidRPr="00F87088">
        <w:t>Rozdział 7</w:t>
      </w:r>
    </w:p>
    <w:p w14:paraId="44C49CA8" w14:textId="77777777" w:rsidR="004939F2" w:rsidRPr="00184C16" w:rsidRDefault="004939F2" w:rsidP="00866446">
      <w:pPr>
        <w:pStyle w:val="ROZDZODDZPRZEDMprzedmiotregulacjirozdziauluboddziau"/>
        <w:rPr>
          <w:rStyle w:val="Ppogrubienie"/>
        </w:rPr>
      </w:pPr>
      <w:r w:rsidRPr="00184C16">
        <w:rPr>
          <w:rStyle w:val="Ppogrubienie"/>
          <w:b/>
        </w:rPr>
        <w:t>Komisja do spraw badania nieprzewidzianych zdarzeń związanych z wykonywaniem działalności kosmicznej</w:t>
      </w:r>
    </w:p>
    <w:p w14:paraId="45BAB112" w14:textId="74DDC1A0" w:rsidR="004939F2" w:rsidRPr="00731047" w:rsidRDefault="004939F2" w:rsidP="004939F2">
      <w:pPr>
        <w:pStyle w:val="ARTartustawynprozporzdzenia"/>
      </w:pPr>
      <w:r w:rsidRPr="00787ECA">
        <w:rPr>
          <w:rStyle w:val="Ppogrubienie"/>
        </w:rPr>
        <w:t>Art. </w:t>
      </w:r>
      <w:r w:rsidR="00FC76DE" w:rsidRPr="00787ECA">
        <w:rPr>
          <w:rStyle w:val="Ppogrubienie"/>
        </w:rPr>
        <w:t>52</w:t>
      </w:r>
      <w:r w:rsidRPr="00787ECA">
        <w:t>. </w:t>
      </w:r>
      <w:r w:rsidRPr="00731047">
        <w:t>1.</w:t>
      </w:r>
      <w:r w:rsidR="00B34453">
        <w:t> </w:t>
      </w:r>
      <w:r w:rsidRPr="00731047">
        <w:t>W przypadku zaistnienia nieprzewidzianego zdarzenia związanego z</w:t>
      </w:r>
      <w:r>
        <w:t> </w:t>
      </w:r>
      <w:r w:rsidRPr="00731047">
        <w:t xml:space="preserve">wykonywaniem działalności kosmicznej, zwanego dalej </w:t>
      </w:r>
      <w:r w:rsidR="00CF00EE">
        <w:t>„</w:t>
      </w:r>
      <w:r w:rsidRPr="00731047">
        <w:t>zdarzeniem</w:t>
      </w:r>
      <w:r w:rsidR="00CF00EE">
        <w:t>”</w:t>
      </w:r>
      <w:r w:rsidRPr="00731047">
        <w:t xml:space="preserve">, Prezes Agencji może powołać </w:t>
      </w:r>
      <w:r w:rsidR="00FF7C01">
        <w:t>k</w:t>
      </w:r>
      <w:r w:rsidRPr="00731047">
        <w:t xml:space="preserve">omisję do spraw badania nieprzewidzianych zdarzeń związanych z wykonywaniem działalności kosmicznej, zwaną dalej </w:t>
      </w:r>
      <w:r w:rsidR="00CF00EE">
        <w:t>„</w:t>
      </w:r>
      <w:r w:rsidRPr="00731047">
        <w:t>Komisją</w:t>
      </w:r>
      <w:r w:rsidR="00CF00EE">
        <w:t>”</w:t>
      </w:r>
      <w:r w:rsidRPr="00731047">
        <w:t>.</w:t>
      </w:r>
    </w:p>
    <w:p w14:paraId="2627E9CA" w14:textId="77777777" w:rsidR="004939F2" w:rsidRDefault="004939F2" w:rsidP="004939F2">
      <w:pPr>
        <w:pStyle w:val="USTustnpkodeksu"/>
      </w:pPr>
      <w:r w:rsidRPr="00731047">
        <w:t>2.</w:t>
      </w:r>
      <w:r>
        <w:t> </w:t>
      </w:r>
      <w:r w:rsidRPr="00731047">
        <w:t>Do zadań Komisji należy:</w:t>
      </w:r>
    </w:p>
    <w:p w14:paraId="6440B396" w14:textId="77777777" w:rsidR="004939F2" w:rsidRPr="00731047" w:rsidRDefault="004939F2" w:rsidP="004939F2">
      <w:pPr>
        <w:pStyle w:val="PKTpunkt"/>
      </w:pPr>
      <w:r w:rsidRPr="00731047">
        <w:t>1)</w:t>
      </w:r>
      <w:r w:rsidRPr="00731047">
        <w:tab/>
        <w:t>ustalenie okoliczności i przyczyn zdarzenia oraz określenie jego skutków;</w:t>
      </w:r>
    </w:p>
    <w:p w14:paraId="21366D17" w14:textId="3C3D1D3C" w:rsidR="004939F2" w:rsidRPr="00731047" w:rsidRDefault="004939F2" w:rsidP="004939F2">
      <w:pPr>
        <w:pStyle w:val="PKTpunkt"/>
      </w:pPr>
      <w:r w:rsidRPr="00731047">
        <w:t>2)</w:t>
      </w:r>
      <w:r w:rsidRPr="00731047">
        <w:tab/>
        <w:t xml:space="preserve">współpraca z podmiotami i służbami zaangażowanymi w wyjaśnianie okoliczności zdarzenia i odpowiednimi centrami zarządzania kryzysowego w rozumieniu ustawy z dnia </w:t>
      </w:r>
      <w:r w:rsidRPr="00731047">
        <w:lastRenderedPageBreak/>
        <w:t xml:space="preserve">26 kwietnia </w:t>
      </w:r>
      <w:r w:rsidRPr="00B35593">
        <w:t>2007 r. o zarządzaniu kryzysowym (Dz. U. z 2023 r. poz. 122</w:t>
      </w:r>
      <w:r w:rsidR="00FF7C01">
        <w:t xml:space="preserve"> oraz</w:t>
      </w:r>
      <w:r w:rsidR="00FF7C01" w:rsidRPr="00FF7C01">
        <w:t xml:space="preserve"> z 2024 r. poz. 834, 1222, 1473, 1572 i 1907</w:t>
      </w:r>
      <w:r w:rsidRPr="00B35593">
        <w:t>);</w:t>
      </w:r>
    </w:p>
    <w:p w14:paraId="4003DEE7" w14:textId="767A5A0C" w:rsidR="004939F2" w:rsidRPr="00731047" w:rsidRDefault="004939F2" w:rsidP="004939F2">
      <w:pPr>
        <w:pStyle w:val="PKTpunkt"/>
      </w:pPr>
      <w:r w:rsidRPr="00731047">
        <w:t>3)</w:t>
      </w:r>
      <w:r w:rsidRPr="00731047">
        <w:tab/>
        <w:t>opracowanie raportu końcowego z prac Komisji zawierającego w szczególności omówienie okoliczności i przyczyn zdarzenia, a także wnioski i zalecenia</w:t>
      </w:r>
      <w:r w:rsidR="00FF7C01">
        <w:t xml:space="preserve"> oraz przedstawienie tego raportu Prezesowi Agencji</w:t>
      </w:r>
      <w:r w:rsidRPr="00731047">
        <w:t>.</w:t>
      </w:r>
    </w:p>
    <w:p w14:paraId="6F8B0BB2" w14:textId="3A60C18C" w:rsidR="004939F2" w:rsidRPr="00731047" w:rsidRDefault="004939F2" w:rsidP="004939F2">
      <w:pPr>
        <w:pStyle w:val="ARTartustawynprozporzdzenia"/>
      </w:pPr>
      <w:r w:rsidRPr="00787ECA">
        <w:rPr>
          <w:rStyle w:val="Ppogrubienie"/>
        </w:rPr>
        <w:t>Art. </w:t>
      </w:r>
      <w:r w:rsidR="004E2721" w:rsidRPr="00787ECA">
        <w:rPr>
          <w:rStyle w:val="Ppogrubienie"/>
        </w:rPr>
        <w:t>53</w:t>
      </w:r>
      <w:r w:rsidRPr="00787ECA">
        <w:t>. </w:t>
      </w:r>
      <w:r w:rsidRPr="00731047">
        <w:t>1.</w:t>
      </w:r>
      <w:r w:rsidR="00B34453">
        <w:t> </w:t>
      </w:r>
      <w:r w:rsidRPr="00731047">
        <w:t>W skład Komisji wchodzą przewodniczący</w:t>
      </w:r>
      <w:r w:rsidR="001D3BD0">
        <w:t xml:space="preserve"> Komisji</w:t>
      </w:r>
      <w:r w:rsidRPr="00731047">
        <w:t>, jeden lub dwóch zastępców przewodniczącego</w:t>
      </w:r>
      <w:r w:rsidR="001D3BD0">
        <w:t xml:space="preserve"> Komisji</w:t>
      </w:r>
      <w:r w:rsidRPr="00731047">
        <w:t>, pozostali członkowie Komisji</w:t>
      </w:r>
      <w:r w:rsidR="001D3BD0" w:rsidRPr="001D3BD0">
        <w:t xml:space="preserve"> </w:t>
      </w:r>
      <w:r w:rsidR="001D3BD0">
        <w:t xml:space="preserve">i </w:t>
      </w:r>
      <w:r w:rsidR="001D3BD0" w:rsidRPr="001D3BD0">
        <w:t>sekretarz Komisji</w:t>
      </w:r>
      <w:r w:rsidRPr="00731047">
        <w:t>.</w:t>
      </w:r>
    </w:p>
    <w:p w14:paraId="444CAC51" w14:textId="77777777" w:rsidR="004939F2" w:rsidRPr="00731047" w:rsidRDefault="004939F2" w:rsidP="004939F2">
      <w:pPr>
        <w:pStyle w:val="USTustnpkodeksu"/>
      </w:pPr>
      <w:r w:rsidRPr="00731047">
        <w:t>2.</w:t>
      </w:r>
      <w:r>
        <w:t> </w:t>
      </w:r>
      <w:r w:rsidRPr="00731047">
        <w:t>Przewodniczącego Komisji powołuje i odwołuje Prezes Agencji.</w:t>
      </w:r>
    </w:p>
    <w:p w14:paraId="4C7B749E" w14:textId="3E168071" w:rsidR="004939F2" w:rsidRPr="00731047" w:rsidRDefault="004939F2" w:rsidP="004939F2">
      <w:pPr>
        <w:pStyle w:val="USTustnpkodeksu"/>
      </w:pPr>
      <w:r w:rsidRPr="00731047">
        <w:t>3.</w:t>
      </w:r>
      <w:r>
        <w:t> </w:t>
      </w:r>
      <w:r w:rsidRPr="00731047">
        <w:t>Zastępców przewodniczącego</w:t>
      </w:r>
      <w:r w:rsidR="001D3BD0">
        <w:t xml:space="preserve"> Komisji</w:t>
      </w:r>
      <w:r w:rsidRPr="00731047">
        <w:t>, sekretarza</w:t>
      </w:r>
      <w:r w:rsidR="001D3BD0">
        <w:t xml:space="preserve"> Komisji</w:t>
      </w:r>
      <w:r w:rsidRPr="00731047">
        <w:t xml:space="preserve"> i pozostałych członków Komisji powołuje i odwołuje</w:t>
      </w:r>
      <w:r w:rsidR="00B200A1" w:rsidRPr="00B200A1">
        <w:t xml:space="preserve"> </w:t>
      </w:r>
      <w:r w:rsidR="00B200A1" w:rsidRPr="00731047">
        <w:t>Prezes Agencji</w:t>
      </w:r>
      <w:r w:rsidRPr="00731047">
        <w:t>, po zasięgnięciu opinii przewodniczącego Komisji.</w:t>
      </w:r>
    </w:p>
    <w:p w14:paraId="3735BF65" w14:textId="77777777" w:rsidR="004939F2" w:rsidRPr="00731047" w:rsidRDefault="004939F2" w:rsidP="004939F2">
      <w:pPr>
        <w:pStyle w:val="USTustnpkodeksu"/>
      </w:pPr>
      <w:r w:rsidRPr="00731047">
        <w:t>4.</w:t>
      </w:r>
      <w:r>
        <w:t> </w:t>
      </w:r>
      <w:r w:rsidRPr="00731047">
        <w:t>Członkiem Komisji może zostać osoba, która:</w:t>
      </w:r>
    </w:p>
    <w:p w14:paraId="23FC520C" w14:textId="02830FF1" w:rsidR="004939F2" w:rsidRPr="00731047" w:rsidRDefault="004939F2" w:rsidP="004939F2">
      <w:pPr>
        <w:pStyle w:val="PKTpunkt"/>
      </w:pPr>
      <w:r w:rsidRPr="00731047">
        <w:t>1)</w:t>
      </w:r>
      <w:r w:rsidRPr="00731047">
        <w:tab/>
        <w:t>jest specjalistą w zakresie użytkowania przestrzeni kosmicznej lub techniki kosmicznej, w szczególności inżynierii satelitarnej</w:t>
      </w:r>
      <w:r w:rsidR="006416F4">
        <w:t>, lub jest specjalistą w zakresie innych dziedzin nauki lub dyscyplin naukowych właściwych ze względu na charakter zdarzenia;</w:t>
      </w:r>
    </w:p>
    <w:p w14:paraId="21E44D5C" w14:textId="77777777" w:rsidR="004939F2" w:rsidRPr="00731047" w:rsidRDefault="004939F2" w:rsidP="004939F2">
      <w:pPr>
        <w:pStyle w:val="PKTpunkt"/>
      </w:pPr>
      <w:r w:rsidRPr="00731047">
        <w:t>2)</w:t>
      </w:r>
      <w:r w:rsidRPr="00731047">
        <w:tab/>
        <w:t>jest obywatelem polskim;</w:t>
      </w:r>
    </w:p>
    <w:p w14:paraId="4E788256" w14:textId="77777777" w:rsidR="004939F2" w:rsidRPr="00731047" w:rsidRDefault="004939F2" w:rsidP="004939F2">
      <w:pPr>
        <w:pStyle w:val="PKTpunkt"/>
      </w:pPr>
      <w:r w:rsidRPr="00731047">
        <w:t>3)</w:t>
      </w:r>
      <w:r>
        <w:tab/>
      </w:r>
      <w:r w:rsidRPr="00731047">
        <w:t>korzysta z pełni praw publicznych;</w:t>
      </w:r>
    </w:p>
    <w:p w14:paraId="002CF4C3" w14:textId="77777777" w:rsidR="004939F2" w:rsidRPr="00731047" w:rsidRDefault="004939F2" w:rsidP="004939F2">
      <w:pPr>
        <w:pStyle w:val="PKTpunkt"/>
      </w:pPr>
      <w:r w:rsidRPr="00731047">
        <w:t>4)</w:t>
      </w:r>
      <w:r w:rsidRPr="00731047">
        <w:tab/>
        <w:t>posiada pełną zdolność do czynności prawnych;</w:t>
      </w:r>
    </w:p>
    <w:p w14:paraId="57B6964F" w14:textId="77777777" w:rsidR="004939F2" w:rsidRPr="00731047" w:rsidRDefault="004939F2" w:rsidP="004939F2">
      <w:pPr>
        <w:pStyle w:val="PKTpunkt"/>
      </w:pPr>
      <w:r w:rsidRPr="00731047">
        <w:t>5)</w:t>
      </w:r>
      <w:r w:rsidRPr="00731047">
        <w:tab/>
        <w:t>nie była skazana prawomocnym wyrokiem za przestępstwo popełnione umyślnie lub umyślne przestępstwo skarbowe.</w:t>
      </w:r>
    </w:p>
    <w:p w14:paraId="12B13AC2" w14:textId="30446EC6" w:rsidR="004939F2" w:rsidRPr="00731047" w:rsidRDefault="004939F2" w:rsidP="004939F2">
      <w:pPr>
        <w:pStyle w:val="USTustnpkodeksu"/>
      </w:pPr>
      <w:r w:rsidRPr="00731047">
        <w:t>5.</w:t>
      </w:r>
      <w:r>
        <w:t> </w:t>
      </w:r>
      <w:r w:rsidRPr="00731047">
        <w:t>W uzasadnionych przypadkach Prezes Agencji może zdecydować o odstąpieniu od konieczności spełniania przez członka</w:t>
      </w:r>
      <w:r w:rsidR="001D3BD0">
        <w:t xml:space="preserve"> Komisji</w:t>
      </w:r>
      <w:r w:rsidRPr="00731047">
        <w:t xml:space="preserve"> wymogu, o którym mowa w ust. 4 pkt </w:t>
      </w:r>
      <w:r w:rsidR="0028075C">
        <w:t xml:space="preserve">1 </w:t>
      </w:r>
      <w:r w:rsidR="006416F4">
        <w:t>lub</w:t>
      </w:r>
      <w:r w:rsidR="0028075C">
        <w:t xml:space="preserve"> </w:t>
      </w:r>
      <w:r w:rsidRPr="00731047">
        <w:t>2.</w:t>
      </w:r>
    </w:p>
    <w:p w14:paraId="3427CF1D" w14:textId="77777777" w:rsidR="004939F2" w:rsidRPr="00731047" w:rsidRDefault="004939F2" w:rsidP="004939F2">
      <w:pPr>
        <w:pStyle w:val="USTustnpkodeksu"/>
      </w:pPr>
      <w:r w:rsidRPr="00731047">
        <w:t>6.</w:t>
      </w:r>
      <w:r>
        <w:t> </w:t>
      </w:r>
      <w:r w:rsidRPr="00731047">
        <w:t>Członkostwo w Komisji wygasa z dniem:</w:t>
      </w:r>
    </w:p>
    <w:p w14:paraId="76414C92" w14:textId="2B0777D6" w:rsidR="004939F2" w:rsidRPr="00731047" w:rsidRDefault="004939F2" w:rsidP="004939F2">
      <w:pPr>
        <w:pStyle w:val="PKTpunkt"/>
      </w:pPr>
      <w:r w:rsidRPr="00731047">
        <w:t>1)</w:t>
      </w:r>
      <w:r w:rsidRPr="00731047">
        <w:tab/>
        <w:t>odwołania przez Prezesa Agencji;</w:t>
      </w:r>
    </w:p>
    <w:p w14:paraId="4223705B" w14:textId="7907473F" w:rsidR="004939F2" w:rsidRPr="00731047" w:rsidRDefault="004939F2" w:rsidP="004939F2">
      <w:pPr>
        <w:pStyle w:val="PKTpunkt"/>
      </w:pPr>
      <w:r w:rsidRPr="00731047">
        <w:t>2)</w:t>
      </w:r>
      <w:r w:rsidRPr="00731047">
        <w:tab/>
        <w:t>zaprzestania spełniania wymagań określonych w ust. 4</w:t>
      </w:r>
      <w:r>
        <w:t>, z zastrzeżeniem ust. 5</w:t>
      </w:r>
      <w:r w:rsidRPr="00731047">
        <w:t>;</w:t>
      </w:r>
    </w:p>
    <w:p w14:paraId="649A1B83" w14:textId="435FA7DD" w:rsidR="004939F2" w:rsidRPr="00731047" w:rsidRDefault="004939F2" w:rsidP="004939F2">
      <w:pPr>
        <w:pStyle w:val="PKTpunkt"/>
      </w:pPr>
      <w:r w:rsidRPr="00731047">
        <w:t>3)</w:t>
      </w:r>
      <w:r w:rsidRPr="00731047">
        <w:tab/>
        <w:t xml:space="preserve">przyjęcia </w:t>
      </w:r>
      <w:r w:rsidR="007E3FF4">
        <w:t xml:space="preserve">przez </w:t>
      </w:r>
      <w:r w:rsidR="007E3FF4" w:rsidRPr="00731047">
        <w:t>Prezes</w:t>
      </w:r>
      <w:r w:rsidR="007E3FF4">
        <w:t>a</w:t>
      </w:r>
      <w:r w:rsidR="007E3FF4" w:rsidRPr="00731047">
        <w:t xml:space="preserve"> Agencji </w:t>
      </w:r>
      <w:r w:rsidRPr="00731047">
        <w:t xml:space="preserve">rezygnacji złożonej przez członka </w:t>
      </w:r>
      <w:r w:rsidR="001D3BD0">
        <w:t>Komisji</w:t>
      </w:r>
      <w:r>
        <w:t>;</w:t>
      </w:r>
    </w:p>
    <w:p w14:paraId="071E633C" w14:textId="77777777" w:rsidR="004939F2" w:rsidRPr="00731047" w:rsidRDefault="004939F2" w:rsidP="004939F2">
      <w:pPr>
        <w:pStyle w:val="PKTpunkt"/>
      </w:pPr>
      <w:r w:rsidRPr="00731047">
        <w:t>4)</w:t>
      </w:r>
      <w:r w:rsidRPr="00731047">
        <w:tab/>
        <w:t>śmierci członka Komisji.</w:t>
      </w:r>
    </w:p>
    <w:p w14:paraId="33D1A4D4" w14:textId="47B79FFA" w:rsidR="004939F2" w:rsidRDefault="004939F2" w:rsidP="004939F2">
      <w:pPr>
        <w:pStyle w:val="ARTartustawynprozporzdzenia"/>
      </w:pPr>
      <w:r w:rsidRPr="00D82F87">
        <w:rPr>
          <w:rStyle w:val="Ppogrubienie"/>
        </w:rPr>
        <w:t>Art. </w:t>
      </w:r>
      <w:r w:rsidR="004E2721" w:rsidRPr="0029034E">
        <w:rPr>
          <w:rStyle w:val="Ppogrubienie"/>
        </w:rPr>
        <w:t>54</w:t>
      </w:r>
      <w:r>
        <w:t>. 1</w:t>
      </w:r>
      <w:r w:rsidRPr="00731047">
        <w:t>.</w:t>
      </w:r>
      <w:r w:rsidR="00B34453">
        <w:t> </w:t>
      </w:r>
      <w:r w:rsidRPr="00731047">
        <w:t xml:space="preserve">Przewodniczący Komisji </w:t>
      </w:r>
      <w:r>
        <w:t xml:space="preserve">opracowuje szczegółowy plan działania Komisji, </w:t>
      </w:r>
      <w:r w:rsidRPr="00731047">
        <w:t>kieruje pracami Komisji i reprezentuje ją na zewnątrz.</w:t>
      </w:r>
    </w:p>
    <w:p w14:paraId="0CAD1D0E" w14:textId="7E781155" w:rsidR="004939F2" w:rsidRDefault="004939F2" w:rsidP="004939F2">
      <w:pPr>
        <w:pStyle w:val="USTustnpkodeksu"/>
      </w:pPr>
      <w:r w:rsidRPr="00CF2F1E">
        <w:t>2.</w:t>
      </w:r>
      <w:r w:rsidR="00B34453">
        <w:t> </w:t>
      </w:r>
      <w:r w:rsidRPr="00CF2F1E">
        <w:t>Przewodnicząc</w:t>
      </w:r>
      <w:r>
        <w:t>y</w:t>
      </w:r>
      <w:r w:rsidRPr="00CF2F1E">
        <w:t xml:space="preserve"> </w:t>
      </w:r>
      <w:r>
        <w:t xml:space="preserve">Komisji zapewnia </w:t>
      </w:r>
      <w:r w:rsidRPr="00CF2F1E">
        <w:t xml:space="preserve">przestrzeganie przepisów o ochronie informacji niejawnych przez </w:t>
      </w:r>
      <w:r>
        <w:t xml:space="preserve">członków </w:t>
      </w:r>
      <w:r w:rsidRPr="00CF2F1E">
        <w:t>Komisji oraz inne osoby biorące udział w czynnościach związanych z badaniem zdarze</w:t>
      </w:r>
      <w:r>
        <w:t>nia.</w:t>
      </w:r>
    </w:p>
    <w:p w14:paraId="684052DD" w14:textId="77777777" w:rsidR="004939F2" w:rsidRDefault="004939F2" w:rsidP="004939F2">
      <w:pPr>
        <w:pStyle w:val="USTustnpkodeksu"/>
      </w:pPr>
      <w:r>
        <w:lastRenderedPageBreak/>
        <w:t>3</w:t>
      </w:r>
      <w:r w:rsidRPr="00731047">
        <w:t>.</w:t>
      </w:r>
      <w:r>
        <w:t> </w:t>
      </w:r>
      <w:r w:rsidRPr="00731047">
        <w:t xml:space="preserve">Członkowie Komisji przygotowują analizy, opinie </w:t>
      </w:r>
      <w:r>
        <w:t>lub</w:t>
      </w:r>
      <w:r w:rsidRPr="00731047">
        <w:t xml:space="preserve"> ekspertyzy dotyczące zdarzenia, kierując się zasadą swobodnej oceny dowodów i nie są związani poleceniem przewodniczącego Komisji.</w:t>
      </w:r>
    </w:p>
    <w:p w14:paraId="06B7CBA5" w14:textId="6A8119BA" w:rsidR="004939F2" w:rsidRPr="00731047" w:rsidRDefault="004939F2" w:rsidP="004939F2">
      <w:pPr>
        <w:pStyle w:val="USTustnpkodeksu"/>
      </w:pPr>
      <w:r>
        <w:t>4.</w:t>
      </w:r>
      <w:r w:rsidR="00B34453">
        <w:t> </w:t>
      </w:r>
      <w:r>
        <w:t>Członkowie Komisji są obowiązani do nieujawniania informacji zebranych w trakcie prac Komisji, w szczególności stanowiących tajemnice prawnie chronione.</w:t>
      </w:r>
      <w:r w:rsidR="009B7A52">
        <w:t xml:space="preserve"> Obowiązek ten trwa także po wygaśnięciu członkostwa w Komisji.</w:t>
      </w:r>
    </w:p>
    <w:p w14:paraId="540C26DF" w14:textId="5C879CC0" w:rsidR="004939F2" w:rsidRPr="00731047" w:rsidRDefault="004939F2" w:rsidP="004939F2">
      <w:pPr>
        <w:pStyle w:val="USTustnpkodeksu"/>
      </w:pPr>
      <w:r>
        <w:t>5</w:t>
      </w:r>
      <w:r w:rsidRPr="00731047">
        <w:t>.</w:t>
      </w:r>
      <w:r>
        <w:t> </w:t>
      </w:r>
      <w:r w:rsidRPr="00731047">
        <w:t>Za udział w pracach Komisji oraz sporządzanie analiz, opinii</w:t>
      </w:r>
      <w:r>
        <w:t xml:space="preserve"> lub</w:t>
      </w:r>
      <w:r w:rsidRPr="00731047">
        <w:t xml:space="preserve"> ekspertyz członkowi Komisji przysługuje wynagrodzenie. Wysokość wynagrodzenia jest określona w umowie cywilnoprawnej, zawieranej przez członka Komisji z </w:t>
      </w:r>
      <w:proofErr w:type="gramStart"/>
      <w:r w:rsidRPr="00731047">
        <w:t>Agencją,</w:t>
      </w:r>
      <w:proofErr w:type="gramEnd"/>
      <w:r w:rsidRPr="00731047">
        <w:t xml:space="preserve"> i jest uzależniona od rodzaju prowadzonego badania i jego złożoności.</w:t>
      </w:r>
    </w:p>
    <w:p w14:paraId="713C201C" w14:textId="1D0F42B6" w:rsidR="004939F2" w:rsidRPr="00731047" w:rsidRDefault="004939F2" w:rsidP="004939F2">
      <w:pPr>
        <w:pStyle w:val="USTustnpkodeksu"/>
      </w:pPr>
      <w:r>
        <w:t>6</w:t>
      </w:r>
      <w:r w:rsidRPr="00731047">
        <w:t>.</w:t>
      </w:r>
      <w:r>
        <w:t> </w:t>
      </w:r>
      <w:r w:rsidRPr="00731047">
        <w:t>Członkowi Komisji przysługuje zwrot kosztów podróży i noclegów na zasadach określonych w przepisach dotyczących należności przysługujących pracownikowi zatrudnionemu w państwowej lub samorządowej jednostce sfery budżetowej z tytułu podróży służbowej.</w:t>
      </w:r>
    </w:p>
    <w:p w14:paraId="2AA8CFFA" w14:textId="77777777" w:rsidR="004939F2" w:rsidRPr="00731047" w:rsidRDefault="004939F2" w:rsidP="004939F2">
      <w:pPr>
        <w:pStyle w:val="USTustnpkodeksu"/>
      </w:pPr>
      <w:r>
        <w:t>7</w:t>
      </w:r>
      <w:r w:rsidRPr="00731047">
        <w:t>.</w:t>
      </w:r>
      <w:r>
        <w:t> </w:t>
      </w:r>
      <w:r w:rsidRPr="00731047">
        <w:t>Obsługę administracyjno-biurową Komisji zapewnia Agencja.</w:t>
      </w:r>
    </w:p>
    <w:p w14:paraId="293F82C3" w14:textId="6D7F0679" w:rsidR="004939F2" w:rsidRDefault="004939F2" w:rsidP="004939F2">
      <w:pPr>
        <w:pStyle w:val="USTustnpkodeksu"/>
      </w:pPr>
      <w:r>
        <w:t>8. </w:t>
      </w:r>
      <w:r w:rsidRPr="00731047">
        <w:t xml:space="preserve">Tryb pracy Komisji określa regulamin </w:t>
      </w:r>
      <w:r w:rsidR="009B7A52">
        <w:t xml:space="preserve">pracy </w:t>
      </w:r>
      <w:r w:rsidRPr="00731047">
        <w:t>Komisji nadawany przez Prezesa Agencji.</w:t>
      </w:r>
    </w:p>
    <w:p w14:paraId="04883D9F" w14:textId="3D283F4D" w:rsidR="004939F2" w:rsidRPr="00C7476E" w:rsidRDefault="004939F2" w:rsidP="004939F2">
      <w:pPr>
        <w:pStyle w:val="ARTartustawynprozporzdzenia"/>
      </w:pPr>
      <w:r w:rsidRPr="002326B5">
        <w:rPr>
          <w:rStyle w:val="Ppogrubienie"/>
        </w:rPr>
        <w:t>Art. </w:t>
      </w:r>
      <w:r w:rsidR="004E2721" w:rsidRPr="002326B5">
        <w:rPr>
          <w:rStyle w:val="Ppogrubienie"/>
        </w:rPr>
        <w:t>55</w:t>
      </w:r>
      <w:r w:rsidRPr="002326B5">
        <w:rPr>
          <w:rStyle w:val="Ppogrubienie"/>
        </w:rPr>
        <w:t>.</w:t>
      </w:r>
      <w:r w:rsidRPr="002326B5">
        <w:t> </w:t>
      </w:r>
      <w:r>
        <w:t>1.</w:t>
      </w:r>
      <w:r w:rsidR="00056FDB">
        <w:t> </w:t>
      </w:r>
      <w:r>
        <w:t>Cz</w:t>
      </w:r>
      <w:r w:rsidRPr="00C7476E">
        <w:t xml:space="preserve">łonkowie Komisji, po okazaniu </w:t>
      </w:r>
      <w:r w:rsidR="00483834">
        <w:t xml:space="preserve">legitymacji </w:t>
      </w:r>
      <w:r w:rsidR="00F90D5C">
        <w:t>członka</w:t>
      </w:r>
      <w:r w:rsidRPr="00C7476E">
        <w:t xml:space="preserve"> Komisji, są upoważnieni do:</w:t>
      </w:r>
    </w:p>
    <w:p w14:paraId="79B0BAE0" w14:textId="7BA1EB28" w:rsidR="004939F2" w:rsidRPr="00C7476E" w:rsidRDefault="004939F2" w:rsidP="004939F2">
      <w:pPr>
        <w:pStyle w:val="PKTpunkt"/>
      </w:pPr>
      <w:r w:rsidRPr="00C7476E">
        <w:t>1)</w:t>
      </w:r>
      <w:r>
        <w:tab/>
      </w:r>
      <w:r w:rsidRPr="00C7476E">
        <w:t xml:space="preserve">dostępu do miejsca </w:t>
      </w:r>
      <w:r>
        <w:t>zdarzenia</w:t>
      </w:r>
      <w:r w:rsidRPr="00C7476E">
        <w:t>, obiektu kosmicznego, jego szczątków i zawartości;</w:t>
      </w:r>
    </w:p>
    <w:p w14:paraId="0BFE1379" w14:textId="6E6C784F" w:rsidR="004939F2" w:rsidRPr="00C7476E" w:rsidRDefault="004939F2" w:rsidP="004939F2">
      <w:pPr>
        <w:pStyle w:val="PKTpunkt"/>
      </w:pPr>
      <w:r w:rsidRPr="00C7476E">
        <w:t>2)</w:t>
      </w:r>
      <w:r>
        <w:tab/>
      </w:r>
      <w:r w:rsidRPr="00C7476E">
        <w:t xml:space="preserve">badania miejsca </w:t>
      </w:r>
      <w:r>
        <w:t>zdarzenia</w:t>
      </w:r>
      <w:r w:rsidRPr="00C7476E">
        <w:t>, obiektu kosmicznego, jego szczątków i zawartości;</w:t>
      </w:r>
    </w:p>
    <w:p w14:paraId="7AA72287" w14:textId="1C75A0DF" w:rsidR="006068C7" w:rsidRDefault="004939F2" w:rsidP="004939F2">
      <w:pPr>
        <w:pStyle w:val="PKTpunkt"/>
      </w:pPr>
      <w:r w:rsidRPr="00C7476E">
        <w:t>3)</w:t>
      </w:r>
      <w:r>
        <w:tab/>
      </w:r>
      <w:r w:rsidR="006068C7" w:rsidRPr="00C7476E">
        <w:t>sporządzania spis</w:t>
      </w:r>
      <w:r w:rsidR="001D6509">
        <w:t xml:space="preserve">ów </w:t>
      </w:r>
      <w:r w:rsidR="006068C7" w:rsidRPr="006068C7">
        <w:t>części</w:t>
      </w:r>
      <w:r w:rsidR="001D6509" w:rsidRPr="001D6509">
        <w:t xml:space="preserve"> </w:t>
      </w:r>
      <w:r w:rsidR="001D6509" w:rsidRPr="006068C7">
        <w:t>obiektu kosmicznego</w:t>
      </w:r>
      <w:r w:rsidR="006068C7" w:rsidRPr="006068C7">
        <w:t xml:space="preserve"> lub innych rzeczy wymagających zbadania</w:t>
      </w:r>
      <w:r w:rsidR="001D6509">
        <w:t>;</w:t>
      </w:r>
    </w:p>
    <w:p w14:paraId="11D9E901" w14:textId="27452CA8" w:rsidR="006068C7" w:rsidRDefault="006068C7" w:rsidP="004939F2">
      <w:pPr>
        <w:pStyle w:val="PKTpunkt"/>
      </w:pPr>
      <w:r>
        <w:t>4)</w:t>
      </w:r>
      <w:r>
        <w:tab/>
      </w:r>
      <w:r w:rsidRPr="00C7476E">
        <w:t>czasowego przejmowania</w:t>
      </w:r>
      <w:r>
        <w:t xml:space="preserve"> obiektu kosmicznego lub jego części, lub innych rzeczy wymagających zbadania</w:t>
      </w:r>
      <w:r w:rsidR="001D6509">
        <w:t>;</w:t>
      </w:r>
    </w:p>
    <w:p w14:paraId="32EBD196" w14:textId="23CF01AC" w:rsidR="004939F2" w:rsidRPr="00C7476E" w:rsidRDefault="001D6509" w:rsidP="004939F2">
      <w:pPr>
        <w:pStyle w:val="PKTpunkt"/>
      </w:pPr>
      <w:r>
        <w:t>5</w:t>
      </w:r>
      <w:r w:rsidR="006068C7">
        <w:t>)</w:t>
      </w:r>
      <w:r w:rsidR="006068C7">
        <w:tab/>
      </w:r>
      <w:r w:rsidR="004939F2" w:rsidRPr="00C7476E">
        <w:t>zapozna</w:t>
      </w:r>
      <w:r>
        <w:t>wa</w:t>
      </w:r>
      <w:r w:rsidR="004939F2" w:rsidRPr="00C7476E">
        <w:t>nia się z wynikami badań przeprowadzanych przez inne organy</w:t>
      </w:r>
      <w:r>
        <w:t xml:space="preserve">, </w:t>
      </w:r>
      <w:r w:rsidR="004939F2" w:rsidRPr="00C7476E">
        <w:t>służby publiczne</w:t>
      </w:r>
      <w:r>
        <w:t xml:space="preserve"> oraz podmioty</w:t>
      </w:r>
      <w:r w:rsidR="004939F2" w:rsidRPr="00C7476E">
        <w:t>;</w:t>
      </w:r>
    </w:p>
    <w:p w14:paraId="1BD431E6" w14:textId="4F54571C" w:rsidR="004939F2" w:rsidRPr="00C7476E" w:rsidRDefault="001D6509" w:rsidP="004939F2">
      <w:pPr>
        <w:pStyle w:val="PKTpunkt"/>
      </w:pPr>
      <w:r>
        <w:t>6</w:t>
      </w:r>
      <w:r w:rsidR="004939F2" w:rsidRPr="00C7476E">
        <w:t>)</w:t>
      </w:r>
      <w:r w:rsidR="004939F2">
        <w:tab/>
      </w:r>
      <w:r w:rsidR="004939F2" w:rsidRPr="00C7476E">
        <w:t>uzysk</w:t>
      </w:r>
      <w:r>
        <w:t>iw</w:t>
      </w:r>
      <w:r w:rsidR="004939F2" w:rsidRPr="00C7476E">
        <w:t xml:space="preserve">ania informacji i dostępu do dokumentacji </w:t>
      </w:r>
      <w:r w:rsidR="004939F2">
        <w:t>operatora</w:t>
      </w:r>
      <w:r w:rsidR="004939F2" w:rsidRPr="00C7476E">
        <w:t xml:space="preserve"> obiektu kosmicznego, producenta</w:t>
      </w:r>
      <w:r>
        <w:t xml:space="preserve"> i podmiotu, który </w:t>
      </w:r>
      <w:r w:rsidR="00047BEF">
        <w:t xml:space="preserve">wbrew ustawie </w:t>
      </w:r>
      <w:r>
        <w:t>wykonuje działalność kosmiczną bez zezwolenia</w:t>
      </w:r>
      <w:r w:rsidR="004939F2">
        <w:t>, a także</w:t>
      </w:r>
      <w:r w:rsidR="004939F2" w:rsidRPr="00C7476E">
        <w:t xml:space="preserve"> innych osób lub </w:t>
      </w:r>
      <w:r w:rsidR="004939F2">
        <w:t xml:space="preserve">podmiotów, we współpracy z którymi </w:t>
      </w:r>
      <w:r w:rsidR="004939F2" w:rsidRPr="00C7476E">
        <w:t>działalnoś</w:t>
      </w:r>
      <w:r w:rsidR="004939F2">
        <w:t>ć</w:t>
      </w:r>
      <w:r w:rsidR="004939F2" w:rsidRPr="00C7476E">
        <w:t xml:space="preserve"> </w:t>
      </w:r>
      <w:r w:rsidR="004939F2">
        <w:t>kosmiczna jest wykonywana</w:t>
      </w:r>
      <w:r w:rsidR="004939F2" w:rsidRPr="00C7476E">
        <w:t>;</w:t>
      </w:r>
    </w:p>
    <w:p w14:paraId="368B0631" w14:textId="719EB53F" w:rsidR="004939F2" w:rsidRPr="00C7476E" w:rsidRDefault="001D6509" w:rsidP="004939F2">
      <w:pPr>
        <w:pStyle w:val="PKTpunkt"/>
      </w:pPr>
      <w:r>
        <w:t>7</w:t>
      </w:r>
      <w:r w:rsidR="004939F2" w:rsidRPr="00C7476E">
        <w:t>)</w:t>
      </w:r>
      <w:r w:rsidR="004939F2">
        <w:tab/>
      </w:r>
      <w:r w:rsidR="004939F2" w:rsidRPr="00A77C8A">
        <w:t>przesłuchiwania</w:t>
      </w:r>
      <w:r w:rsidR="004939F2" w:rsidRPr="00C7476E">
        <w:t xml:space="preserve"> świadków;</w:t>
      </w:r>
    </w:p>
    <w:p w14:paraId="0E796424" w14:textId="709C1730" w:rsidR="004939F2" w:rsidRDefault="001D6509" w:rsidP="004939F2">
      <w:pPr>
        <w:pStyle w:val="PKTpunkt"/>
      </w:pPr>
      <w:r>
        <w:t>8</w:t>
      </w:r>
      <w:r w:rsidR="004939F2" w:rsidRPr="00C7476E">
        <w:t>)</w:t>
      </w:r>
      <w:r w:rsidR="004939F2">
        <w:tab/>
      </w:r>
      <w:r w:rsidR="004939F2" w:rsidRPr="00C7476E">
        <w:t>udziału w przesłuchiwaniu świadków.</w:t>
      </w:r>
    </w:p>
    <w:p w14:paraId="6203607D" w14:textId="025BBDDC" w:rsidR="004939F2" w:rsidRDefault="004939F2" w:rsidP="004939F2">
      <w:pPr>
        <w:pStyle w:val="USTustnpkodeksu"/>
      </w:pPr>
      <w:r>
        <w:lastRenderedPageBreak/>
        <w:t>2</w:t>
      </w:r>
      <w:r w:rsidRPr="00C7476E">
        <w:t>.</w:t>
      </w:r>
      <w:r w:rsidR="00B34453">
        <w:t> </w:t>
      </w:r>
      <w:r>
        <w:t>U</w:t>
      </w:r>
      <w:r w:rsidRPr="00C7476E">
        <w:t>poważn</w:t>
      </w:r>
      <w:r>
        <w:t>iony</w:t>
      </w:r>
      <w:r w:rsidRPr="00C7476E">
        <w:t xml:space="preserve"> przedstawiciel</w:t>
      </w:r>
      <w:r>
        <w:t xml:space="preserve"> </w:t>
      </w:r>
      <w:r w:rsidRPr="006A34E7">
        <w:t xml:space="preserve">operatora </w:t>
      </w:r>
      <w:r w:rsidR="001D6509">
        <w:t>lub</w:t>
      </w:r>
      <w:r w:rsidR="001D6509" w:rsidRPr="001D6509">
        <w:t xml:space="preserve"> podmiotu, który </w:t>
      </w:r>
      <w:r w:rsidR="00047BEF">
        <w:t xml:space="preserve">wbrew ustawie </w:t>
      </w:r>
      <w:r w:rsidR="001D6509" w:rsidRPr="001D6509">
        <w:t>wykonuje działalność kosmiczną bez zezwolenia</w:t>
      </w:r>
      <w:r w:rsidR="001D6509">
        <w:t xml:space="preserve">, </w:t>
      </w:r>
      <w:r>
        <w:t>uczestniczy w czynnościach, o których mowa w ust. 1:</w:t>
      </w:r>
    </w:p>
    <w:p w14:paraId="36998A15" w14:textId="77777777" w:rsidR="004939F2" w:rsidRDefault="004939F2" w:rsidP="004939F2">
      <w:pPr>
        <w:pStyle w:val="PKTpunkt"/>
      </w:pPr>
      <w:r>
        <w:t>1)</w:t>
      </w:r>
      <w:r>
        <w:tab/>
        <w:t xml:space="preserve">na żądanie </w:t>
      </w:r>
      <w:proofErr w:type="gramStart"/>
      <w:r>
        <w:t>Komisji,</w:t>
      </w:r>
      <w:proofErr w:type="gramEnd"/>
      <w:r>
        <w:t xml:space="preserve"> albo</w:t>
      </w:r>
    </w:p>
    <w:p w14:paraId="3B5305F8" w14:textId="77777777" w:rsidR="004939F2" w:rsidRDefault="004939F2" w:rsidP="004939F2">
      <w:pPr>
        <w:pStyle w:val="PKTpunkt"/>
      </w:pPr>
      <w:r>
        <w:t>2)</w:t>
      </w:r>
      <w:r>
        <w:tab/>
        <w:t xml:space="preserve">na jego wniosek, za zgodą Komisji, w zakresie wskazanym przez Komisję. </w:t>
      </w:r>
    </w:p>
    <w:p w14:paraId="1FE0864F" w14:textId="61BBABEA" w:rsidR="00F90D5C" w:rsidRDefault="00F90D5C" w:rsidP="00AF1C9A">
      <w:pPr>
        <w:pStyle w:val="USTustnpkodeksu"/>
      </w:pPr>
      <w:r>
        <w:t>3.</w:t>
      </w:r>
      <w:r w:rsidR="00647109">
        <w:t> </w:t>
      </w:r>
      <w:r>
        <w:t>Legitymacja członka Komisji zawiera:</w:t>
      </w:r>
    </w:p>
    <w:p w14:paraId="4D5B5022" w14:textId="4A5890B2" w:rsidR="00F90D5C" w:rsidRPr="00E92B19" w:rsidRDefault="00F90D5C" w:rsidP="00F90D5C">
      <w:pPr>
        <w:pStyle w:val="PKTpunkt"/>
      </w:pPr>
      <w:r w:rsidRPr="00E92B19">
        <w:t>1)</w:t>
      </w:r>
      <w:r>
        <w:tab/>
      </w:r>
      <w:r w:rsidRPr="00E92B19">
        <w:t>nazw</w:t>
      </w:r>
      <w:r w:rsidR="003C6098">
        <w:t>ę</w:t>
      </w:r>
      <w:r w:rsidR="00F20E16">
        <w:t xml:space="preserve"> Komisji</w:t>
      </w:r>
      <w:r w:rsidRPr="00E92B19">
        <w:t>;</w:t>
      </w:r>
    </w:p>
    <w:p w14:paraId="2F4F3435" w14:textId="6A8938FF" w:rsidR="003C6098" w:rsidRPr="00E92B19" w:rsidRDefault="00F90D5C" w:rsidP="00F90D5C">
      <w:pPr>
        <w:pStyle w:val="PKTpunkt"/>
      </w:pPr>
      <w:r w:rsidRPr="00E92B19">
        <w:t>2)</w:t>
      </w:r>
      <w:r>
        <w:tab/>
      </w:r>
      <w:r w:rsidRPr="00E92B19">
        <w:t xml:space="preserve">imię i nazwisko </w:t>
      </w:r>
      <w:r>
        <w:t>członka Komisji</w:t>
      </w:r>
      <w:r w:rsidRPr="00E92B19">
        <w:t>;</w:t>
      </w:r>
      <w:r w:rsidR="003C6098">
        <w:tab/>
      </w:r>
    </w:p>
    <w:p w14:paraId="73B0E7AA" w14:textId="10C4683E" w:rsidR="00F90D5C" w:rsidRPr="00E92B19" w:rsidRDefault="00F90D5C" w:rsidP="00F90D5C">
      <w:pPr>
        <w:pStyle w:val="PKTpunkt"/>
      </w:pPr>
      <w:r w:rsidRPr="00E92B19">
        <w:t>3)</w:t>
      </w:r>
      <w:r>
        <w:tab/>
      </w:r>
      <w:r w:rsidRPr="00E92B19">
        <w:t>numer</w:t>
      </w:r>
      <w:r w:rsidR="00FD1B77" w:rsidRPr="00FD1B77">
        <w:t xml:space="preserve"> tej legitymacji</w:t>
      </w:r>
      <w:r w:rsidRPr="00E92B19">
        <w:t>;</w:t>
      </w:r>
    </w:p>
    <w:p w14:paraId="64B460D6" w14:textId="12DAB18A" w:rsidR="00F90D5C" w:rsidRPr="00E92B19" w:rsidRDefault="00F90D5C" w:rsidP="00F90D5C">
      <w:pPr>
        <w:pStyle w:val="PKTpunkt"/>
      </w:pPr>
      <w:r w:rsidRPr="00E92B19">
        <w:t>4)</w:t>
      </w:r>
      <w:r>
        <w:tab/>
      </w:r>
      <w:r w:rsidRPr="00E92B19">
        <w:t>datę wystawienia</w:t>
      </w:r>
      <w:r w:rsidR="00FD1B77" w:rsidRPr="00FD1B77">
        <w:t xml:space="preserve"> tej legitymacji</w:t>
      </w:r>
      <w:r w:rsidRPr="00E92B19">
        <w:t>;</w:t>
      </w:r>
    </w:p>
    <w:p w14:paraId="76F3EA26" w14:textId="7950BFD3" w:rsidR="00F90D5C" w:rsidRDefault="00F90D5C" w:rsidP="00F90D5C">
      <w:pPr>
        <w:pStyle w:val="PKTpunkt"/>
      </w:pPr>
      <w:r w:rsidRPr="00E92B19">
        <w:t>5)</w:t>
      </w:r>
      <w:r>
        <w:tab/>
      </w:r>
      <w:r w:rsidRPr="00E92B19">
        <w:t xml:space="preserve">wizerunek twarzy </w:t>
      </w:r>
      <w:r>
        <w:t>członka Komisji</w:t>
      </w:r>
      <w:r w:rsidRPr="00E92B19">
        <w:t>;</w:t>
      </w:r>
    </w:p>
    <w:p w14:paraId="1DC1F085" w14:textId="3145B9F4" w:rsidR="003C6098" w:rsidRPr="00E92B19" w:rsidRDefault="003C6098" w:rsidP="00F90D5C">
      <w:pPr>
        <w:pStyle w:val="PKTpunkt"/>
      </w:pPr>
      <w:r>
        <w:t>6)</w:t>
      </w:r>
      <w:r>
        <w:tab/>
        <w:t>podpis członka Komisji;</w:t>
      </w:r>
    </w:p>
    <w:p w14:paraId="066AB00A" w14:textId="2F327C75" w:rsidR="00F90D5C" w:rsidRPr="00E92B19" w:rsidRDefault="00563C2A" w:rsidP="00F90D5C">
      <w:pPr>
        <w:pStyle w:val="PKTpunkt"/>
      </w:pPr>
      <w:r>
        <w:t>7</w:t>
      </w:r>
      <w:r w:rsidR="00F90D5C" w:rsidRPr="00E92B19">
        <w:t>)</w:t>
      </w:r>
      <w:r w:rsidR="00F90D5C">
        <w:tab/>
      </w:r>
      <w:r w:rsidR="00F90D5C" w:rsidRPr="00E92B19">
        <w:t xml:space="preserve">podpis </w:t>
      </w:r>
      <w:r w:rsidR="00FD1B77">
        <w:t>Prezesa Agencji</w:t>
      </w:r>
      <w:r w:rsidR="00F90D5C" w:rsidRPr="00E92B19">
        <w:t>.</w:t>
      </w:r>
    </w:p>
    <w:p w14:paraId="45F02967" w14:textId="08D589D3" w:rsidR="00F90D5C" w:rsidRPr="00E92B19" w:rsidRDefault="00F90D5C" w:rsidP="00F90D5C">
      <w:pPr>
        <w:pStyle w:val="USTustnpkodeksu"/>
      </w:pPr>
      <w:r>
        <w:t>4.</w:t>
      </w:r>
      <w:r w:rsidR="00647109">
        <w:t> </w:t>
      </w:r>
      <w:r w:rsidRPr="00E92B19">
        <w:t xml:space="preserve">Minister właściwy do spraw </w:t>
      </w:r>
      <w:r>
        <w:t>gospodarki</w:t>
      </w:r>
      <w:r w:rsidRPr="00E92B19">
        <w:t xml:space="preserve"> określi, w drodze rozporządzenia, wzór legitymacji służbowej </w:t>
      </w:r>
      <w:r>
        <w:t>członka Komisji</w:t>
      </w:r>
      <w:r w:rsidRPr="00E92B19">
        <w:t xml:space="preserve"> oraz opis tego wzoru, kierując się koniecznością zapewnienia </w:t>
      </w:r>
      <w:r w:rsidR="00FD1B77">
        <w:t xml:space="preserve">właściwej </w:t>
      </w:r>
      <w:r w:rsidRPr="00E92B19">
        <w:t xml:space="preserve">identyfikacji </w:t>
      </w:r>
      <w:r>
        <w:t>członka Komisji.</w:t>
      </w:r>
    </w:p>
    <w:p w14:paraId="7B18D9BA" w14:textId="3EDD5D42" w:rsidR="004939F2" w:rsidRPr="00C7476E" w:rsidRDefault="004939F2" w:rsidP="004939F2">
      <w:pPr>
        <w:pStyle w:val="ARTartustawynprozporzdzenia"/>
      </w:pPr>
      <w:r w:rsidRPr="008E6A4F">
        <w:rPr>
          <w:rStyle w:val="Ppogrubienie"/>
        </w:rPr>
        <w:t>Art.</w:t>
      </w:r>
      <w:r w:rsidRPr="00A77C8A">
        <w:rPr>
          <w:rStyle w:val="Ppogrubienie"/>
        </w:rPr>
        <w:t> </w:t>
      </w:r>
      <w:r w:rsidR="004E2721" w:rsidRPr="002326B5">
        <w:rPr>
          <w:rStyle w:val="Ppogrubienie"/>
        </w:rPr>
        <w:t>5</w:t>
      </w:r>
      <w:r w:rsidRPr="002326B5">
        <w:rPr>
          <w:rStyle w:val="Ppogrubienie"/>
        </w:rPr>
        <w:t>6.</w:t>
      </w:r>
      <w:r w:rsidR="00056FDB" w:rsidRPr="002326B5">
        <w:rPr>
          <w:rStyle w:val="Ppogrubienie"/>
        </w:rPr>
        <w:t> </w:t>
      </w:r>
      <w:r w:rsidRPr="00C7476E">
        <w:t>1.</w:t>
      </w:r>
      <w:r w:rsidR="00056FDB">
        <w:t> </w:t>
      </w:r>
      <w:r w:rsidRPr="00C7476E">
        <w:t xml:space="preserve">Organy administracji publicznej i inne państwowe </w:t>
      </w:r>
      <w:r>
        <w:t xml:space="preserve">lub </w:t>
      </w:r>
      <w:r w:rsidRPr="00C7476E">
        <w:t xml:space="preserve">samorządowe jednostki organizacyjne </w:t>
      </w:r>
      <w:r w:rsidR="00F27340">
        <w:t>współpracują</w:t>
      </w:r>
      <w:r w:rsidRPr="00C7476E">
        <w:t xml:space="preserve"> z Komisją i </w:t>
      </w:r>
      <w:r w:rsidR="00F27340" w:rsidRPr="00C7476E">
        <w:t>udziela</w:t>
      </w:r>
      <w:r w:rsidR="00F27340">
        <w:t>ją</w:t>
      </w:r>
      <w:r w:rsidR="00F27340" w:rsidRPr="00C7476E">
        <w:t xml:space="preserve"> </w:t>
      </w:r>
      <w:r w:rsidRPr="00C7476E">
        <w:t>jej niezbędnej pomocy.</w:t>
      </w:r>
    </w:p>
    <w:p w14:paraId="03659E39" w14:textId="66A8E095" w:rsidR="004939F2" w:rsidRPr="00C7476E" w:rsidRDefault="004939F2" w:rsidP="004939F2">
      <w:pPr>
        <w:pStyle w:val="USTustnpkodeksu"/>
      </w:pPr>
      <w:r w:rsidRPr="00C7476E">
        <w:t>2.</w:t>
      </w:r>
      <w:r w:rsidR="00056FDB">
        <w:t> </w:t>
      </w:r>
      <w:r w:rsidRPr="00C7476E">
        <w:t xml:space="preserve">Komisja </w:t>
      </w:r>
      <w:r>
        <w:t xml:space="preserve">może </w:t>
      </w:r>
      <w:r w:rsidRPr="00C7476E">
        <w:t>współprac</w:t>
      </w:r>
      <w:r>
        <w:t>ować</w:t>
      </w:r>
      <w:r w:rsidRPr="00C7476E">
        <w:t xml:space="preserve"> z właściwymi organizacjami międzynarodowymi </w:t>
      </w:r>
      <w:r>
        <w:t>lub</w:t>
      </w:r>
      <w:r w:rsidRPr="00C7476E">
        <w:t xml:space="preserve"> organami państw obcych, w szczególności</w:t>
      </w:r>
      <w:r w:rsidR="00BF068B">
        <w:t xml:space="preserve"> państwa</w:t>
      </w:r>
      <w:r w:rsidRPr="00C7476E">
        <w:t>:</w:t>
      </w:r>
    </w:p>
    <w:p w14:paraId="6C73A8AD" w14:textId="14FDD363" w:rsidR="004939F2" w:rsidRPr="00C7476E" w:rsidRDefault="004939F2" w:rsidP="004939F2">
      <w:pPr>
        <w:pStyle w:val="PKTpunkt"/>
      </w:pPr>
      <w:r w:rsidRPr="00C7476E">
        <w:t>1)</w:t>
      </w:r>
      <w:r>
        <w:tab/>
        <w:t>na którego</w:t>
      </w:r>
      <w:r w:rsidRPr="00C7476E">
        <w:t xml:space="preserve"> </w:t>
      </w:r>
      <w:r w:rsidR="00BF068B">
        <w:t xml:space="preserve">terytorium </w:t>
      </w:r>
      <w:r w:rsidRPr="00C7476E">
        <w:t>miał</w:t>
      </w:r>
      <w:r>
        <w:t>o</w:t>
      </w:r>
      <w:r w:rsidRPr="00C7476E">
        <w:t xml:space="preserve"> </w:t>
      </w:r>
      <w:r>
        <w:t xml:space="preserve">miejsce zdarzenie dotyczące </w:t>
      </w:r>
      <w:r w:rsidRPr="00C7476E">
        <w:t xml:space="preserve">obiektu kosmicznego </w:t>
      </w:r>
      <w:r>
        <w:t>operatora</w:t>
      </w:r>
      <w:r w:rsidR="00BF068B">
        <w:t xml:space="preserve"> lub </w:t>
      </w:r>
      <w:r w:rsidR="00BF068B" w:rsidRPr="00BF068B">
        <w:t xml:space="preserve">podmiotu, który </w:t>
      </w:r>
      <w:r w:rsidR="00047BEF">
        <w:t xml:space="preserve">wbrew ustawie </w:t>
      </w:r>
      <w:r w:rsidR="00BF068B" w:rsidRPr="00BF068B">
        <w:t>wykonuje działalność kosmiczną bez zezwolenia</w:t>
      </w:r>
      <w:r>
        <w:t xml:space="preserve">, </w:t>
      </w:r>
      <w:r w:rsidRPr="00C7476E">
        <w:t xml:space="preserve">albo </w:t>
      </w:r>
      <w:proofErr w:type="gramStart"/>
      <w:r w:rsidR="00BF068B">
        <w:t>państwa</w:t>
      </w:r>
      <w:proofErr w:type="gramEnd"/>
      <w:r w:rsidR="00BF068B">
        <w:t xml:space="preserve"> </w:t>
      </w:r>
      <w:r w:rsidRPr="00C7476E">
        <w:t>w którym wyprodukowano taki obiekt kosmiczn</w:t>
      </w:r>
      <w:r>
        <w:t>y</w:t>
      </w:r>
      <w:r w:rsidRPr="00C7476E">
        <w:t>;</w:t>
      </w:r>
    </w:p>
    <w:p w14:paraId="2C1AE8FD" w14:textId="3DB881FC" w:rsidR="004939F2" w:rsidRDefault="004939F2" w:rsidP="004939F2">
      <w:pPr>
        <w:pStyle w:val="PKTpunkt"/>
      </w:pPr>
      <w:r w:rsidRPr="00C7476E">
        <w:t>2)</w:t>
      </w:r>
      <w:r>
        <w:tab/>
      </w:r>
      <w:r w:rsidR="000D1211">
        <w:t>które zarejestrowało obiekt kosmiczny lub notyfikowało obiekt kosmiczny Sekretarzowi Generalnemu Organizacji Narodów Zjednoczonych</w:t>
      </w:r>
      <w:r w:rsidR="00056FDB">
        <w:t>,</w:t>
      </w:r>
      <w:r w:rsidRPr="00C7476E">
        <w:t xml:space="preserve"> lub </w:t>
      </w:r>
      <w:r w:rsidR="00E1058F">
        <w:t xml:space="preserve">w którym znajduje się siedziba </w:t>
      </w:r>
      <w:r w:rsidRPr="00C7476E">
        <w:t xml:space="preserve">jego </w:t>
      </w:r>
      <w:r w:rsidR="00BF068B">
        <w:t>podmiot</w:t>
      </w:r>
      <w:r w:rsidR="003D6E42">
        <w:t>u</w:t>
      </w:r>
      <w:r w:rsidR="00BF068B">
        <w:t xml:space="preserve"> wykonując</w:t>
      </w:r>
      <w:r w:rsidR="003D6E42">
        <w:t>ego</w:t>
      </w:r>
      <w:r w:rsidR="00BF068B">
        <w:t xml:space="preserve"> działalność kosmiczną</w:t>
      </w:r>
      <w:r w:rsidRPr="00C7476E">
        <w:t xml:space="preserve">, jeżeli </w:t>
      </w:r>
      <w:r>
        <w:t>zdarzenie</w:t>
      </w:r>
      <w:r w:rsidRPr="00C7476E">
        <w:t xml:space="preserve"> miał</w:t>
      </w:r>
      <w:r>
        <w:t>o</w:t>
      </w:r>
      <w:r w:rsidRPr="00C7476E">
        <w:t xml:space="preserve"> miejsce na terytorium Rzeczypospolitej Polskiej, albo jeżeli obiekt kosmiczn</w:t>
      </w:r>
      <w:r>
        <w:t>y</w:t>
      </w:r>
      <w:r w:rsidRPr="00C7476E">
        <w:t xml:space="preserve"> został wyprodukowan</w:t>
      </w:r>
      <w:r>
        <w:t>y</w:t>
      </w:r>
      <w:r w:rsidRPr="00C7476E">
        <w:t xml:space="preserve"> w Rzeczypospolitej Polskiej</w:t>
      </w:r>
      <w:r>
        <w:t>.</w:t>
      </w:r>
    </w:p>
    <w:p w14:paraId="1E9F62C4" w14:textId="64E5C4CC" w:rsidR="0023787C" w:rsidRDefault="0023787C" w:rsidP="00D0492A">
      <w:pPr>
        <w:pStyle w:val="USTustnpkodeksu"/>
      </w:pPr>
      <w:r w:rsidRPr="00D74B55">
        <w:t>3.</w:t>
      </w:r>
      <w:r w:rsidR="00456BE4">
        <w:t> </w:t>
      </w:r>
      <w:r w:rsidRPr="00D74B55">
        <w:t xml:space="preserve">W </w:t>
      </w:r>
      <w:proofErr w:type="gramStart"/>
      <w:r w:rsidRPr="00D74B55">
        <w:t>przypadku</w:t>
      </w:r>
      <w:proofErr w:type="gramEnd"/>
      <w:r w:rsidRPr="00D74B55">
        <w:t xml:space="preserve"> gdy zdarzenie </w:t>
      </w:r>
      <w:r w:rsidR="004B63DE" w:rsidRPr="00D74B55">
        <w:t xml:space="preserve">stanowi jednocześnie wypadek lub poważny incydent lotniczy, </w:t>
      </w:r>
      <w:r w:rsidR="00D74B55" w:rsidRPr="00D74B55">
        <w:t xml:space="preserve">Komisja współpracuje odpowiednio z </w:t>
      </w:r>
      <w:r w:rsidR="00D74B55" w:rsidRPr="00D74B55">
        <w:rPr>
          <w:rStyle w:val="cf01"/>
          <w:rFonts w:ascii="Times New Roman" w:hAnsi="Times New Roman" w:cs="Times New Roman"/>
          <w:sz w:val="24"/>
          <w:szCs w:val="24"/>
        </w:rPr>
        <w:t>Państwową Komisją Badania Wypadków Lotniczych lub</w:t>
      </w:r>
      <w:r w:rsidR="00D74B55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D74B55" w:rsidRPr="00D74B55">
        <w:rPr>
          <w:rStyle w:val="cf01"/>
          <w:rFonts w:ascii="Times New Roman" w:hAnsi="Times New Roman" w:cs="Times New Roman"/>
          <w:sz w:val="24"/>
          <w:szCs w:val="24"/>
        </w:rPr>
        <w:t>Państwową Komisją Badania Wypadków Lotniczych Lotnictwa Państwowego.</w:t>
      </w:r>
    </w:p>
    <w:p w14:paraId="1959B46E" w14:textId="66840FF4" w:rsidR="004939F2" w:rsidRDefault="0023787C" w:rsidP="00E77479">
      <w:pPr>
        <w:pStyle w:val="USTustnpkodeksu"/>
      </w:pPr>
      <w:r>
        <w:t>4</w:t>
      </w:r>
      <w:r w:rsidR="004939F2" w:rsidRPr="00C7476E">
        <w:t>.</w:t>
      </w:r>
      <w:r w:rsidR="00056FDB">
        <w:t> </w:t>
      </w:r>
      <w:r w:rsidR="004939F2" w:rsidRPr="00C7476E">
        <w:t xml:space="preserve">Współpraca, o której mowa w ust. </w:t>
      </w:r>
      <w:r w:rsidR="004939F2">
        <w:t>2</w:t>
      </w:r>
      <w:r>
        <w:t xml:space="preserve"> lub 3</w:t>
      </w:r>
      <w:r w:rsidR="004939F2" w:rsidRPr="00C7476E">
        <w:t xml:space="preserve">, obejmuje w szczególności zabezpieczanie dowodów i mienia </w:t>
      </w:r>
      <w:r w:rsidR="00CB7267">
        <w:t>oraz</w:t>
      </w:r>
      <w:r w:rsidR="00CB7267" w:rsidRPr="00C7476E">
        <w:t xml:space="preserve"> inną pomoc techniczną</w:t>
      </w:r>
      <w:r w:rsidR="00CB7267">
        <w:t xml:space="preserve">, sporządzanie </w:t>
      </w:r>
      <w:r w:rsidR="004939F2" w:rsidRPr="00C7476E">
        <w:t xml:space="preserve">ekspertyz, raportów, sprawozdań </w:t>
      </w:r>
      <w:r w:rsidR="004939F2" w:rsidRPr="00C7476E">
        <w:lastRenderedPageBreak/>
        <w:t>oraz informacji z badania</w:t>
      </w:r>
      <w:r w:rsidR="00282CED">
        <w:t xml:space="preserve"> zdarzeń </w:t>
      </w:r>
      <w:r w:rsidR="00CB7267">
        <w:t>i ich przekazywanie, w tym</w:t>
      </w:r>
      <w:r w:rsidR="004939F2" w:rsidRPr="00C7476E">
        <w:t xml:space="preserve"> mających wpływ na bezpieczeństw</w:t>
      </w:r>
      <w:r w:rsidR="00CB7267">
        <w:t>o</w:t>
      </w:r>
      <w:r w:rsidR="004939F2" w:rsidRPr="00C7476E">
        <w:t xml:space="preserve"> </w:t>
      </w:r>
      <w:r w:rsidR="004939F2">
        <w:t>działalności kosmicznej</w:t>
      </w:r>
      <w:r w:rsidR="004939F2" w:rsidRPr="00C7476E">
        <w:t>.</w:t>
      </w:r>
    </w:p>
    <w:p w14:paraId="216B8FFE" w14:textId="7365032A" w:rsidR="004939F2" w:rsidRPr="00184C16" w:rsidRDefault="004939F2" w:rsidP="00866446">
      <w:pPr>
        <w:pStyle w:val="ROZDZODDZOZNoznaczenierozdziauluboddziau"/>
        <w:rPr>
          <w:rStyle w:val="Ppogrubienie"/>
          <w:b w:val="0"/>
          <w:szCs w:val="20"/>
        </w:rPr>
      </w:pPr>
      <w:r w:rsidRPr="00AF5A38">
        <w:rPr>
          <w:rStyle w:val="Ppogrubienie"/>
          <w:b w:val="0"/>
        </w:rPr>
        <w:t>Rozdział</w:t>
      </w:r>
      <w:r w:rsidRPr="00184C16">
        <w:rPr>
          <w:rStyle w:val="Ppogrubienie"/>
          <w:b w:val="0"/>
        </w:rPr>
        <w:t xml:space="preserve"> </w:t>
      </w:r>
      <w:r w:rsidR="00FC76DE" w:rsidRPr="00184C16">
        <w:rPr>
          <w:rStyle w:val="Ppogrubienie"/>
          <w:b w:val="0"/>
        </w:rPr>
        <w:t>8</w:t>
      </w:r>
    </w:p>
    <w:p w14:paraId="367FC74F" w14:textId="77777777" w:rsidR="004939F2" w:rsidRDefault="004939F2" w:rsidP="004939F2">
      <w:pPr>
        <w:pStyle w:val="ROZDZODDZPRZEDMprzedmiotregulacjirozdziauluboddziau"/>
      </w:pPr>
      <w:r w:rsidRPr="00731047">
        <w:t>Postępowanie w przypadku znalezienia rzeczy, co do której istnieje podejrzenie, że jest śmieciem kosmicznym</w:t>
      </w:r>
    </w:p>
    <w:p w14:paraId="5F0DF8D7" w14:textId="577FF8C0" w:rsidR="004939F2" w:rsidRDefault="004939F2" w:rsidP="004939F2">
      <w:pPr>
        <w:pStyle w:val="ARTartustawynprozporzdzenia"/>
      </w:pPr>
      <w:r w:rsidRPr="008E6A4F">
        <w:rPr>
          <w:rStyle w:val="Ppogrubienie"/>
        </w:rPr>
        <w:t>Art.</w:t>
      </w:r>
      <w:r w:rsidRPr="002326B5">
        <w:rPr>
          <w:rStyle w:val="Ppogrubienie"/>
        </w:rPr>
        <w:t> </w:t>
      </w:r>
      <w:r w:rsidR="003662FD" w:rsidRPr="002326B5">
        <w:rPr>
          <w:rStyle w:val="Ppogrubienie"/>
        </w:rPr>
        <w:t>57</w:t>
      </w:r>
      <w:r>
        <w:t>. 1.</w:t>
      </w:r>
      <w:r w:rsidR="002326B5">
        <w:t> </w:t>
      </w:r>
      <w:r>
        <w:t xml:space="preserve">Kto znajdzie na terytorium Rzeczypospolitej Polskiej rzecz, co do której istnieje podejrzenie, że jest śmieciem kosmicznym, niezwłocznie </w:t>
      </w:r>
      <w:r w:rsidR="007A0475">
        <w:t xml:space="preserve">informuje </w:t>
      </w:r>
      <w:r>
        <w:t>o tym Policję.</w:t>
      </w:r>
    </w:p>
    <w:p w14:paraId="36103376" w14:textId="49E4BCEF" w:rsidR="004939F2" w:rsidRDefault="004939F2" w:rsidP="004939F2">
      <w:pPr>
        <w:pStyle w:val="USTustnpkodeksu"/>
      </w:pPr>
      <w:r>
        <w:t xml:space="preserve">2. Policja niezwłocznie, nie później niż w ciągu 24 godzin, informuje </w:t>
      </w:r>
      <w:r w:rsidR="00F27340">
        <w:t xml:space="preserve">Prezesa Agencji </w:t>
      </w:r>
      <w:r>
        <w:t>o</w:t>
      </w:r>
      <w:r w:rsidR="00761E64">
        <w:t> </w:t>
      </w:r>
      <w:r>
        <w:t>znalezieni</w:t>
      </w:r>
      <w:r w:rsidR="007A0475">
        <w:t>u</w:t>
      </w:r>
      <w:r>
        <w:t xml:space="preserve"> rzeczy, o której mowa w ust. 1, </w:t>
      </w:r>
      <w:r w:rsidRPr="00AA725A">
        <w:t>chyba że stwierdzi, że podejrzenie jest nieuzasadnione</w:t>
      </w:r>
      <w:r>
        <w:t>.</w:t>
      </w:r>
    </w:p>
    <w:p w14:paraId="26930A2A" w14:textId="53F7319C" w:rsidR="004939F2" w:rsidRPr="00D82F87" w:rsidRDefault="004939F2" w:rsidP="004939F2">
      <w:pPr>
        <w:pStyle w:val="USTustnpkodeksu"/>
      </w:pPr>
      <w:r>
        <w:t>3.</w:t>
      </w:r>
      <w:r w:rsidR="00761E64">
        <w:t> </w:t>
      </w:r>
      <w:r w:rsidR="007A0475">
        <w:t xml:space="preserve">Po otrzymaniu informacji, o której mowa w ust. 2, </w:t>
      </w:r>
      <w:r>
        <w:t xml:space="preserve">Prezes Agencji niezwłocznie powołuje Komisję, o której mowa w art. </w:t>
      </w:r>
      <w:r w:rsidR="003A68F1" w:rsidRPr="00D82F87">
        <w:t>52</w:t>
      </w:r>
      <w:r w:rsidR="008E0E43" w:rsidRPr="00D82F87">
        <w:t>,</w:t>
      </w:r>
      <w:r w:rsidRPr="00D82F87">
        <w:t xml:space="preserve"> i zawiadamia o tym Komendanta G</w:t>
      </w:r>
      <w:r w:rsidRPr="00D82F87">
        <w:rPr>
          <w:rFonts w:hint="eastAsia"/>
        </w:rPr>
        <w:t>łó</w:t>
      </w:r>
      <w:r w:rsidRPr="00D82F87">
        <w:t>wnego Policji.</w:t>
      </w:r>
    </w:p>
    <w:p w14:paraId="1294E715" w14:textId="3C64D602" w:rsidR="004939F2" w:rsidRPr="00D82F87" w:rsidRDefault="004939F2" w:rsidP="004939F2">
      <w:pPr>
        <w:pStyle w:val="ARTartustawynprozporzdzenia"/>
      </w:pPr>
      <w:r w:rsidRPr="00D82F87">
        <w:rPr>
          <w:rStyle w:val="Ppogrubienie"/>
        </w:rPr>
        <w:t>Art. </w:t>
      </w:r>
      <w:r w:rsidR="003662FD" w:rsidRPr="00D82F87">
        <w:rPr>
          <w:rStyle w:val="Ppogrubienie"/>
        </w:rPr>
        <w:t>58</w:t>
      </w:r>
      <w:r w:rsidRPr="00D82F87">
        <w:t xml:space="preserve">. 1. Rzecz, o której mowa w art. </w:t>
      </w:r>
      <w:r w:rsidR="003A68F1" w:rsidRPr="00866263">
        <w:t>57</w:t>
      </w:r>
      <w:r w:rsidRPr="00D82F87">
        <w:t xml:space="preserve"> ust. 1, nie mo</w:t>
      </w:r>
      <w:r w:rsidRPr="00D82F87">
        <w:rPr>
          <w:rFonts w:hint="eastAsia"/>
        </w:rPr>
        <w:t>ż</w:t>
      </w:r>
      <w:r w:rsidRPr="00D82F87">
        <w:t>e by</w:t>
      </w:r>
      <w:r w:rsidRPr="00D82F87">
        <w:rPr>
          <w:rFonts w:hint="eastAsia"/>
        </w:rPr>
        <w:t>ć</w:t>
      </w:r>
      <w:r w:rsidRPr="00D82F87">
        <w:t xml:space="preserve"> przenoszona z miejsca znalezienia bez zgody Policji.</w:t>
      </w:r>
    </w:p>
    <w:p w14:paraId="7571C334" w14:textId="0372D822" w:rsidR="004939F2" w:rsidRPr="00D82F87" w:rsidRDefault="004939F2" w:rsidP="004939F2">
      <w:pPr>
        <w:pStyle w:val="USTustnpkodeksu"/>
      </w:pPr>
      <w:r w:rsidRPr="00D82F87">
        <w:t>2.</w:t>
      </w:r>
      <w:r w:rsidR="00761E64" w:rsidRPr="00D82F87">
        <w:t> </w:t>
      </w:r>
      <w:r w:rsidRPr="00D82F87">
        <w:t>Usuni</w:t>
      </w:r>
      <w:r w:rsidRPr="00D82F87">
        <w:rPr>
          <w:rFonts w:hint="eastAsia"/>
        </w:rPr>
        <w:t>ę</w:t>
      </w:r>
      <w:r w:rsidRPr="00D82F87">
        <w:t>cie lub zmiana po</w:t>
      </w:r>
      <w:r w:rsidRPr="00D82F87">
        <w:rPr>
          <w:rFonts w:hint="eastAsia"/>
        </w:rPr>
        <w:t>ł</w:t>
      </w:r>
      <w:r w:rsidRPr="00D82F87">
        <w:t>o</w:t>
      </w:r>
      <w:r w:rsidRPr="00D82F87">
        <w:rPr>
          <w:rFonts w:hint="eastAsia"/>
        </w:rPr>
        <w:t>ż</w:t>
      </w:r>
      <w:r w:rsidRPr="00D82F87">
        <w:t>enia rzeczy, o której mowa w ust. 1, mo</w:t>
      </w:r>
      <w:r w:rsidRPr="00D82F87">
        <w:rPr>
          <w:rFonts w:hint="eastAsia"/>
        </w:rPr>
        <w:t>ż</w:t>
      </w:r>
      <w:r w:rsidRPr="00D82F87">
        <w:t>e by</w:t>
      </w:r>
      <w:r w:rsidRPr="00D82F87">
        <w:rPr>
          <w:rFonts w:hint="eastAsia"/>
        </w:rPr>
        <w:t>ć</w:t>
      </w:r>
      <w:r w:rsidRPr="00D82F87">
        <w:t xml:space="preserve"> dokonane bez zgody Policji tylko w razie konieczno</w:t>
      </w:r>
      <w:r w:rsidRPr="00D82F87">
        <w:rPr>
          <w:rFonts w:hint="eastAsia"/>
        </w:rPr>
        <w:t>ś</w:t>
      </w:r>
      <w:r w:rsidRPr="00D82F87">
        <w:t xml:space="preserve">ci ratowania </w:t>
      </w:r>
      <w:r w:rsidRPr="00D82F87">
        <w:rPr>
          <w:rFonts w:hint="eastAsia"/>
        </w:rPr>
        <w:t>ż</w:t>
      </w:r>
      <w:r w:rsidRPr="00D82F87">
        <w:t>ycia, zdrowia, mienia lub w celu zapobie</w:t>
      </w:r>
      <w:r w:rsidRPr="00D82F87">
        <w:rPr>
          <w:rFonts w:hint="eastAsia"/>
        </w:rPr>
        <w:t>ż</w:t>
      </w:r>
      <w:r w:rsidRPr="00D82F87">
        <w:t>enia niebezpiecze</w:t>
      </w:r>
      <w:r w:rsidRPr="00D82F87">
        <w:rPr>
          <w:rFonts w:hint="eastAsia"/>
        </w:rPr>
        <w:t>ń</w:t>
      </w:r>
      <w:r w:rsidRPr="00D82F87">
        <w:t>stwu gro</w:t>
      </w:r>
      <w:r w:rsidRPr="00D82F87">
        <w:rPr>
          <w:rFonts w:hint="eastAsia"/>
        </w:rPr>
        <w:t>żą</w:t>
      </w:r>
      <w:r w:rsidRPr="00D82F87">
        <w:t>cemu ze strony tej rzeczy.</w:t>
      </w:r>
    </w:p>
    <w:p w14:paraId="285A9309" w14:textId="66ADB382" w:rsidR="004939F2" w:rsidRPr="00D82F87" w:rsidRDefault="004939F2" w:rsidP="004939F2">
      <w:pPr>
        <w:pStyle w:val="USTustnpkodeksu"/>
      </w:pPr>
      <w:r w:rsidRPr="00D82F87">
        <w:t>3.</w:t>
      </w:r>
      <w:r w:rsidR="00761E64" w:rsidRPr="00D82F87">
        <w:t> </w:t>
      </w:r>
      <w:r w:rsidRPr="00D82F87">
        <w:t>Dokonuj</w:t>
      </w:r>
      <w:r w:rsidRPr="00D82F87">
        <w:rPr>
          <w:rFonts w:hint="eastAsia"/>
        </w:rPr>
        <w:t>ą</w:t>
      </w:r>
      <w:r w:rsidRPr="00D82F87">
        <w:t>cy dzia</w:t>
      </w:r>
      <w:r w:rsidRPr="00D82F87">
        <w:rPr>
          <w:rFonts w:hint="eastAsia"/>
        </w:rPr>
        <w:t>ł</w:t>
      </w:r>
      <w:r w:rsidRPr="00D82F87">
        <w:t>a</w:t>
      </w:r>
      <w:r w:rsidRPr="00D82F87">
        <w:rPr>
          <w:rFonts w:hint="eastAsia"/>
        </w:rPr>
        <w:t>ń</w:t>
      </w:r>
      <w:r w:rsidRPr="00D82F87">
        <w:t xml:space="preserve">, o których mowa w ust. 2, </w:t>
      </w:r>
      <w:r w:rsidR="00F27340" w:rsidRPr="00D82F87">
        <w:t>utrwalaj</w:t>
      </w:r>
      <w:r w:rsidR="00F27340" w:rsidRPr="00D82F87">
        <w:rPr>
          <w:rFonts w:hint="eastAsia"/>
        </w:rPr>
        <w:t>ą</w:t>
      </w:r>
      <w:r w:rsidRPr="00D82F87">
        <w:t xml:space="preserve"> dost</w:t>
      </w:r>
      <w:r w:rsidRPr="00D82F87">
        <w:rPr>
          <w:rFonts w:hint="eastAsia"/>
        </w:rPr>
        <w:t>ę</w:t>
      </w:r>
      <w:r w:rsidRPr="00D82F87">
        <w:t xml:space="preserve">pnymi </w:t>
      </w:r>
      <w:r w:rsidRPr="00D82F87">
        <w:rPr>
          <w:rFonts w:hint="eastAsia"/>
        </w:rPr>
        <w:t>ś</w:t>
      </w:r>
      <w:r w:rsidRPr="00D82F87">
        <w:t>rodkami obraz po</w:t>
      </w:r>
      <w:r w:rsidRPr="00D82F87">
        <w:rPr>
          <w:rFonts w:hint="eastAsia"/>
        </w:rPr>
        <w:t>ł</w:t>
      </w:r>
      <w:r w:rsidRPr="00D82F87">
        <w:t>o</w:t>
      </w:r>
      <w:r w:rsidRPr="00D82F87">
        <w:rPr>
          <w:rFonts w:hint="eastAsia"/>
        </w:rPr>
        <w:t>ż</w:t>
      </w:r>
      <w:r w:rsidRPr="00D82F87">
        <w:t>enia tej rzeczy przed zmian</w:t>
      </w:r>
      <w:r w:rsidRPr="00D82F87">
        <w:rPr>
          <w:rFonts w:hint="eastAsia"/>
        </w:rPr>
        <w:t>ą</w:t>
      </w:r>
      <w:r w:rsidRPr="00D82F87">
        <w:t xml:space="preserve"> jej po</w:t>
      </w:r>
      <w:r w:rsidRPr="00D82F87">
        <w:rPr>
          <w:rFonts w:hint="eastAsia"/>
        </w:rPr>
        <w:t>ł</w:t>
      </w:r>
      <w:r w:rsidRPr="00D82F87">
        <w:t>o</w:t>
      </w:r>
      <w:r w:rsidRPr="00D82F87">
        <w:rPr>
          <w:rFonts w:hint="eastAsia"/>
        </w:rPr>
        <w:t>ż</w:t>
      </w:r>
      <w:r w:rsidRPr="00D82F87">
        <w:t>enia.</w:t>
      </w:r>
    </w:p>
    <w:p w14:paraId="35C77E89" w14:textId="27D2A8C7" w:rsidR="004939F2" w:rsidRPr="00D82F87" w:rsidRDefault="004939F2" w:rsidP="004939F2">
      <w:pPr>
        <w:pStyle w:val="ARTartustawynprozporzdzenia"/>
      </w:pPr>
      <w:r w:rsidRPr="00D82F87">
        <w:rPr>
          <w:rStyle w:val="Ppogrubienie"/>
        </w:rPr>
        <w:t>Art.</w:t>
      </w:r>
      <w:r w:rsidR="00761E64" w:rsidRPr="00D82F87">
        <w:rPr>
          <w:rStyle w:val="Ppogrubienie"/>
        </w:rPr>
        <w:t> </w:t>
      </w:r>
      <w:r w:rsidR="003662FD" w:rsidRPr="00D82F87">
        <w:rPr>
          <w:rStyle w:val="Ppogrubienie"/>
        </w:rPr>
        <w:t>59</w:t>
      </w:r>
      <w:r w:rsidRPr="00D82F87">
        <w:rPr>
          <w:rStyle w:val="Ppogrubienie"/>
        </w:rPr>
        <w:t>.</w:t>
      </w:r>
      <w:r w:rsidR="00761E64" w:rsidRPr="00D82F87">
        <w:t> </w:t>
      </w:r>
      <w:r w:rsidRPr="00D82F87">
        <w:t>Dzia</w:t>
      </w:r>
      <w:r w:rsidRPr="00D82F87">
        <w:rPr>
          <w:rFonts w:hint="eastAsia"/>
        </w:rPr>
        <w:t>ł</w:t>
      </w:r>
      <w:r w:rsidRPr="00D82F87">
        <w:t xml:space="preserve">ania na miejscu znalezienia rzeczy, o której mowa w art. </w:t>
      </w:r>
      <w:r w:rsidR="003A68F1" w:rsidRPr="00866263">
        <w:t>57</w:t>
      </w:r>
      <w:r w:rsidR="003A68F1" w:rsidRPr="00D82F87">
        <w:t xml:space="preserve"> </w:t>
      </w:r>
      <w:r w:rsidRPr="00D82F87">
        <w:t>ust</w:t>
      </w:r>
      <w:r w:rsidRPr="000319EE">
        <w:t xml:space="preserve">. 1, </w:t>
      </w:r>
      <w:r w:rsidR="00F27340" w:rsidRPr="00D82F87">
        <w:t>wykonuje si</w:t>
      </w:r>
      <w:r w:rsidR="00F27340" w:rsidRPr="00D82F87">
        <w:rPr>
          <w:rFonts w:hint="eastAsia"/>
        </w:rPr>
        <w:t>ę</w:t>
      </w:r>
      <w:r w:rsidR="00F27340" w:rsidRPr="00D82F87">
        <w:t xml:space="preserve"> </w:t>
      </w:r>
      <w:r w:rsidRPr="00D82F87">
        <w:t xml:space="preserve">w sposób, który </w:t>
      </w:r>
      <w:r w:rsidR="00F27340" w:rsidRPr="00D82F87">
        <w:t xml:space="preserve">w </w:t>
      </w:r>
      <w:r w:rsidRPr="00D82F87">
        <w:t>jak najmniej</w:t>
      </w:r>
      <w:r w:rsidR="00F27340" w:rsidRPr="00D82F87">
        <w:t>szym stopniu</w:t>
      </w:r>
      <w:r w:rsidRPr="00D82F87">
        <w:t xml:space="preserve"> naruszy stan, w jakim znalaz</w:t>
      </w:r>
      <w:r w:rsidRPr="00D82F87">
        <w:rPr>
          <w:rFonts w:hint="eastAsia"/>
        </w:rPr>
        <w:t>ł</w:t>
      </w:r>
      <w:r w:rsidRPr="00D82F87">
        <w:t>a si</w:t>
      </w:r>
      <w:r w:rsidRPr="00D82F87">
        <w:rPr>
          <w:rFonts w:hint="eastAsia"/>
        </w:rPr>
        <w:t>ę</w:t>
      </w:r>
      <w:r w:rsidRPr="00D82F87">
        <w:t xml:space="preserve"> ta rzecz, aby nie dosz</w:t>
      </w:r>
      <w:r w:rsidRPr="00D82F87">
        <w:rPr>
          <w:rFonts w:hint="eastAsia"/>
        </w:rPr>
        <w:t>ł</w:t>
      </w:r>
      <w:r w:rsidRPr="00D82F87">
        <w:t xml:space="preserve">o do jej zniszczenia lub zatarcia pozostawionych </w:t>
      </w:r>
      <w:r w:rsidRPr="00D82F87">
        <w:rPr>
          <w:rFonts w:hint="eastAsia"/>
        </w:rPr>
        <w:t>ś</w:t>
      </w:r>
      <w:r w:rsidRPr="00D82F87">
        <w:t>ladów.</w:t>
      </w:r>
    </w:p>
    <w:p w14:paraId="414E2570" w14:textId="68A33FB9" w:rsidR="004939F2" w:rsidRPr="00D35CEC" w:rsidRDefault="004939F2" w:rsidP="004939F2">
      <w:pPr>
        <w:pStyle w:val="ARTartustawynprozporzdzenia"/>
      </w:pPr>
      <w:r w:rsidRPr="00D82F87">
        <w:rPr>
          <w:rStyle w:val="Ppogrubienie"/>
        </w:rPr>
        <w:t>Art.</w:t>
      </w:r>
      <w:r w:rsidR="00761E64" w:rsidRPr="00D82F87">
        <w:rPr>
          <w:rStyle w:val="Ppogrubienie"/>
        </w:rPr>
        <w:t> </w:t>
      </w:r>
      <w:r w:rsidR="003662FD" w:rsidRPr="00D82F87">
        <w:rPr>
          <w:rStyle w:val="Ppogrubienie"/>
        </w:rPr>
        <w:t>60</w:t>
      </w:r>
      <w:r w:rsidRPr="00D82F87">
        <w:rPr>
          <w:rStyle w:val="Ppogrubienie"/>
        </w:rPr>
        <w:t>.</w:t>
      </w:r>
      <w:r w:rsidR="00761E64" w:rsidRPr="00D82F87">
        <w:t> </w:t>
      </w:r>
      <w:r w:rsidRPr="00D82F87">
        <w:t xml:space="preserve">Prezes Agencji zapewnia przechowywanie rzeczy, o której mowa w art. </w:t>
      </w:r>
      <w:r w:rsidR="003A68F1" w:rsidRPr="00D82F87">
        <w:t xml:space="preserve">57 </w:t>
      </w:r>
      <w:r w:rsidRPr="00D35CEC">
        <w:t xml:space="preserve">ust. 1, </w:t>
      </w:r>
      <w:r>
        <w:t>zwróconej w trybie</w:t>
      </w:r>
      <w:r w:rsidRPr="00D35CEC">
        <w:t>, o któr</w:t>
      </w:r>
      <w:r>
        <w:t>ym</w:t>
      </w:r>
      <w:r w:rsidRPr="00D35CEC">
        <w:t xml:space="preserve"> mowa w </w:t>
      </w:r>
      <w:r>
        <w:t>art.</w:t>
      </w:r>
      <w:r w:rsidRPr="00D35CEC">
        <w:t xml:space="preserve"> 230 </w:t>
      </w:r>
      <w:r w:rsidRPr="005F601D">
        <w:t>§</w:t>
      </w:r>
      <w:r w:rsidRPr="00D35CEC">
        <w:t xml:space="preserve"> 2 ustawy</w:t>
      </w:r>
      <w:r>
        <w:t xml:space="preserve"> z dnia 6 czerwca 1997 r. </w:t>
      </w:r>
      <w:r w:rsidR="008E0E43">
        <w:t>–</w:t>
      </w:r>
      <w:r>
        <w:t xml:space="preserve"> </w:t>
      </w:r>
      <w:r w:rsidRPr="00D35CEC">
        <w:t>Kodeks postępowania karnego</w:t>
      </w:r>
      <w:r>
        <w:t xml:space="preserve"> (Dz. U. z 2025 r. poz. 46</w:t>
      </w:r>
      <w:r w:rsidR="00760245">
        <w:t>,</w:t>
      </w:r>
      <w:r>
        <w:t xml:space="preserve"> 304</w:t>
      </w:r>
      <w:r w:rsidR="006D7456">
        <w:t>,</w:t>
      </w:r>
      <w:r w:rsidR="00760245">
        <w:t xml:space="preserve"> 1178</w:t>
      </w:r>
      <w:r w:rsidR="006D7456">
        <w:t xml:space="preserve"> i 1420</w:t>
      </w:r>
      <w:r>
        <w:t>)</w:t>
      </w:r>
      <w:r w:rsidRPr="00D35CEC">
        <w:t>. Prezes Agencji wskazuje miejsce i czas przechowywania</w:t>
      </w:r>
      <w:r>
        <w:t xml:space="preserve"> tej rzeczy</w:t>
      </w:r>
      <w:r w:rsidRPr="00D35CEC">
        <w:t xml:space="preserve"> zapewniając </w:t>
      </w:r>
      <w:r>
        <w:t>jej</w:t>
      </w:r>
      <w:r w:rsidRPr="00D35CEC">
        <w:t xml:space="preserve"> należyte zabezpieczenie.</w:t>
      </w:r>
    </w:p>
    <w:p w14:paraId="6DFF0117" w14:textId="412FBE88" w:rsidR="004939F2" w:rsidRDefault="004939F2" w:rsidP="004939F2">
      <w:pPr>
        <w:pStyle w:val="ROZDZODDZOZNoznaczenierozdziauluboddziau"/>
      </w:pPr>
      <w:r>
        <w:lastRenderedPageBreak/>
        <w:t xml:space="preserve">Rozdział </w:t>
      </w:r>
      <w:r w:rsidR="00FC76DE">
        <w:t>9</w:t>
      </w:r>
    </w:p>
    <w:p w14:paraId="6345551F" w14:textId="05D21DC2" w:rsidR="00F53F2F" w:rsidRPr="00F87088" w:rsidRDefault="00295AA1" w:rsidP="00F53F2F">
      <w:pPr>
        <w:pStyle w:val="ROZDZODDZPRZEDMprzedmiotregulacjirozdziauluboddziau"/>
      </w:pPr>
      <w:r w:rsidRPr="00866263">
        <w:t>Przepisy o k</w:t>
      </w:r>
      <w:r w:rsidR="00F53F2F" w:rsidRPr="00D82F87">
        <w:t>ar</w:t>
      </w:r>
      <w:r w:rsidRPr="00866263">
        <w:t>ach</w:t>
      </w:r>
      <w:r w:rsidR="00F53F2F" w:rsidRPr="00D82F87">
        <w:t xml:space="preserve"> pieni</w:t>
      </w:r>
      <w:r w:rsidR="00F53F2F" w:rsidRPr="00D82F87">
        <w:rPr>
          <w:rFonts w:hint="eastAsia"/>
        </w:rPr>
        <w:t>ęż</w:t>
      </w:r>
      <w:r w:rsidR="00F53F2F" w:rsidRPr="00D82F87">
        <w:t>n</w:t>
      </w:r>
      <w:r w:rsidRPr="00866263">
        <w:t>ych</w:t>
      </w:r>
      <w:r w:rsidR="00F53F2F" w:rsidRPr="00D82F87">
        <w:t xml:space="preserve"> i </w:t>
      </w:r>
      <w:r w:rsidR="00F53F2F">
        <w:t>p</w:t>
      </w:r>
      <w:r w:rsidR="00F53F2F" w:rsidRPr="00F53F2F">
        <w:t>rzepis karny</w:t>
      </w:r>
    </w:p>
    <w:p w14:paraId="75DF6EEF" w14:textId="465C9D89" w:rsidR="00F53F2F" w:rsidRDefault="00F53F2F" w:rsidP="00F53F2F">
      <w:pPr>
        <w:pStyle w:val="ARTartustawynprozporzdzenia"/>
      </w:pPr>
      <w:r w:rsidRPr="00D82F87">
        <w:rPr>
          <w:rStyle w:val="Ppogrubienie"/>
        </w:rPr>
        <w:t>Art. </w:t>
      </w:r>
      <w:r w:rsidR="00FC76DE" w:rsidRPr="00D82F87">
        <w:rPr>
          <w:rStyle w:val="Ppogrubienie"/>
        </w:rPr>
        <w:t>6</w:t>
      </w:r>
      <w:r w:rsidR="00826D8D" w:rsidRPr="00866263">
        <w:rPr>
          <w:rStyle w:val="Ppogrubienie"/>
        </w:rPr>
        <w:t>1</w:t>
      </w:r>
      <w:r w:rsidRPr="00D82F87">
        <w:rPr>
          <w:rStyle w:val="Ppogrubienie"/>
        </w:rPr>
        <w:t>.</w:t>
      </w:r>
      <w:r w:rsidRPr="00D82F87">
        <w:t> </w:t>
      </w:r>
      <w:r w:rsidRPr="000319EE">
        <w:t xml:space="preserve">Podmiot, który </w:t>
      </w:r>
      <w:r w:rsidR="00614686" w:rsidRPr="000319EE">
        <w:t xml:space="preserve">wbrew ustawie </w:t>
      </w:r>
      <w:r w:rsidRPr="00F87088">
        <w:t>wykonuje działalność kosmiczną bez zezwolenia</w:t>
      </w:r>
      <w:r>
        <w:t xml:space="preserve">, podlega karze pieniężnej w </w:t>
      </w:r>
      <w:r w:rsidRPr="00F87088">
        <w:t xml:space="preserve">wysokości nieprzekraczającej </w:t>
      </w:r>
      <w:proofErr w:type="spellStart"/>
      <w:r w:rsidRPr="00F87088">
        <w:t>pięćsetkrotności</w:t>
      </w:r>
      <w:proofErr w:type="spellEnd"/>
      <w:r w:rsidRPr="00F87088">
        <w:t xml:space="preserve"> kwoty przeciętnego wynagrodzenia</w:t>
      </w:r>
      <w:r>
        <w:t>,</w:t>
      </w:r>
      <w:r w:rsidRPr="0066536A">
        <w:t xml:space="preserve"> </w:t>
      </w:r>
      <w:r w:rsidRPr="00F87088">
        <w:t>obowiązujące</w:t>
      </w:r>
      <w:r>
        <w:t>go</w:t>
      </w:r>
      <w:r w:rsidRPr="00F87088">
        <w:t xml:space="preserve"> w</w:t>
      </w:r>
      <w:r>
        <w:t xml:space="preserve"> </w:t>
      </w:r>
      <w:r w:rsidRPr="00F87088">
        <w:t xml:space="preserve">dniu </w:t>
      </w:r>
      <w:r>
        <w:t>wydania decyzji o nałożeniu tej kary.</w:t>
      </w:r>
    </w:p>
    <w:p w14:paraId="17AFBD83" w14:textId="607E7EB6" w:rsidR="00F53F2F" w:rsidRPr="00871E7E" w:rsidRDefault="00F53F2F" w:rsidP="00F53F2F">
      <w:pPr>
        <w:pStyle w:val="ARTartustawynprozporzdzenia"/>
      </w:pPr>
      <w:r w:rsidRPr="00871E7E">
        <w:rPr>
          <w:rStyle w:val="Ppogrubienie"/>
        </w:rPr>
        <w:t>Art. </w:t>
      </w:r>
      <w:r w:rsidR="004E0B06" w:rsidRPr="00D82F87">
        <w:rPr>
          <w:rStyle w:val="Ppogrubienie"/>
        </w:rPr>
        <w:t>62</w:t>
      </w:r>
      <w:r w:rsidRPr="00871E7E">
        <w:rPr>
          <w:rStyle w:val="Ppogrubienie"/>
        </w:rPr>
        <w:t>.</w:t>
      </w:r>
      <w:r w:rsidRPr="00871E7E">
        <w:t> 1.</w:t>
      </w:r>
      <w:r>
        <w:t> K</w:t>
      </w:r>
      <w:r w:rsidRPr="00303821">
        <w:t>ar</w:t>
      </w:r>
      <w:r>
        <w:t>ze</w:t>
      </w:r>
      <w:r w:rsidRPr="00303821">
        <w:t xml:space="preserve"> pieniężn</w:t>
      </w:r>
      <w:r>
        <w:t xml:space="preserve">ej podlega </w:t>
      </w:r>
      <w:r w:rsidRPr="00303821">
        <w:t>operator, który:</w:t>
      </w:r>
    </w:p>
    <w:p w14:paraId="4C0619A4" w14:textId="77777777" w:rsidR="00F53F2F" w:rsidRPr="00871E7E" w:rsidRDefault="00F53F2F" w:rsidP="00F53F2F">
      <w:pPr>
        <w:pStyle w:val="PKTpunkt"/>
      </w:pPr>
      <w:r w:rsidRPr="00871E7E">
        <w:t>1)</w:t>
      </w:r>
      <w:r w:rsidRPr="00871E7E">
        <w:tab/>
        <w:t>wykonuje działalność kosmiczną niezgodnie z zezwoleniem lub z naruszeniem ustawy</w:t>
      </w:r>
      <w:r>
        <w:t>;</w:t>
      </w:r>
    </w:p>
    <w:p w14:paraId="21127442" w14:textId="2D93B37D" w:rsidR="00F53F2F" w:rsidRPr="00871E7E" w:rsidRDefault="00F53F2F" w:rsidP="00F53F2F">
      <w:pPr>
        <w:pStyle w:val="PKTpunkt"/>
      </w:pPr>
      <w:r w:rsidRPr="00871E7E">
        <w:t>2)</w:t>
      </w:r>
      <w:r w:rsidRPr="00871E7E">
        <w:tab/>
        <w:t>nie zgłasza zmian danych, o których mowa w art. 1</w:t>
      </w:r>
      <w:r>
        <w:t>7</w:t>
      </w:r>
      <w:r w:rsidRPr="00871E7E">
        <w:t xml:space="preserve"> ust. 1</w:t>
      </w:r>
      <w:r w:rsidRPr="00A01C71">
        <w:t xml:space="preserve"> pkt 1, 2, 4</w:t>
      </w:r>
      <w:r w:rsidR="00B861DC">
        <w:t>–</w:t>
      </w:r>
      <w:r w:rsidRPr="00A01C71">
        <w:t xml:space="preserve">7, 9 </w:t>
      </w:r>
      <w:r>
        <w:t xml:space="preserve">lub </w:t>
      </w:r>
      <w:r w:rsidRPr="00A01C71">
        <w:t>10</w:t>
      </w:r>
      <w:r w:rsidRPr="00871E7E">
        <w:t>, w</w:t>
      </w:r>
      <w:r w:rsidR="00B943EE">
        <w:t> </w:t>
      </w:r>
      <w:r w:rsidRPr="00871E7E">
        <w:t>wymaganym terminie</w:t>
      </w:r>
      <w:r>
        <w:t>;</w:t>
      </w:r>
    </w:p>
    <w:p w14:paraId="5C02CCFC" w14:textId="219FE1A1" w:rsidR="00F53F2F" w:rsidRPr="00871E7E" w:rsidRDefault="00F53F2F" w:rsidP="00F53F2F">
      <w:pPr>
        <w:pStyle w:val="PKTpunkt"/>
      </w:pPr>
      <w:r w:rsidRPr="00871E7E">
        <w:t>3)</w:t>
      </w:r>
      <w:r w:rsidRPr="00871E7E">
        <w:tab/>
      </w:r>
      <w:r w:rsidR="00D82F87" w:rsidRPr="00871E7E">
        <w:t xml:space="preserve">nie zapewnia warunków przeprowadzenia kontroli w zakresie, o którym mowa w art. </w:t>
      </w:r>
      <w:r w:rsidR="00D82F87">
        <w:t>40</w:t>
      </w:r>
      <w:r w:rsidR="00D82F87" w:rsidRPr="00871E7E">
        <w:t xml:space="preserve"> ust. 1</w:t>
      </w:r>
      <w:r w:rsidR="00D82F87">
        <w:t>;</w:t>
      </w:r>
    </w:p>
    <w:p w14:paraId="727EC48C" w14:textId="2705B93B" w:rsidR="00F53F2F" w:rsidRPr="00871E7E" w:rsidRDefault="00F53F2F" w:rsidP="00F53F2F">
      <w:pPr>
        <w:pStyle w:val="PKTpunkt"/>
      </w:pPr>
      <w:r w:rsidRPr="00871E7E">
        <w:t>4)</w:t>
      </w:r>
      <w:r w:rsidRPr="00871E7E">
        <w:tab/>
      </w:r>
      <w:r w:rsidR="00D82F87" w:rsidRPr="00871E7E">
        <w:t>nie dokonuje zgłoszenia, o którym mowa w art. 4</w:t>
      </w:r>
      <w:r w:rsidR="00D82F87">
        <w:t>6</w:t>
      </w:r>
      <w:r w:rsidR="00D82F87" w:rsidRPr="00871E7E">
        <w:t>, w wymaganym terminie</w:t>
      </w:r>
      <w:r w:rsidR="00D82F87">
        <w:t>;</w:t>
      </w:r>
    </w:p>
    <w:p w14:paraId="0447295F" w14:textId="16599C7A" w:rsidR="00F53F2F" w:rsidRPr="00871E7E" w:rsidRDefault="00F53F2F" w:rsidP="00F53F2F">
      <w:pPr>
        <w:pStyle w:val="PKTpunkt"/>
      </w:pPr>
      <w:r w:rsidRPr="00871E7E">
        <w:t>5)</w:t>
      </w:r>
      <w:r w:rsidRPr="00871E7E">
        <w:tab/>
        <w:t>nie usunął naruszeń stwierdzonych w wyniku kontroli w terminie</w:t>
      </w:r>
      <w:r w:rsidR="000B3A7F">
        <w:t>, o którym mowa w art. 43 ust. 2</w:t>
      </w:r>
      <w:r w:rsidR="00B861DC">
        <w:t>–</w:t>
      </w:r>
      <w:r w:rsidR="000B3A7F">
        <w:t>4 lub 7</w:t>
      </w:r>
      <w:r>
        <w:t>.</w:t>
      </w:r>
    </w:p>
    <w:p w14:paraId="390AD464" w14:textId="77777777" w:rsidR="00F53F2F" w:rsidRPr="00871E7E" w:rsidRDefault="00F53F2F" w:rsidP="00F53F2F">
      <w:pPr>
        <w:pStyle w:val="USTustnpkodeksu"/>
      </w:pPr>
      <w:r w:rsidRPr="00871E7E">
        <w:t>2.</w:t>
      </w:r>
      <w:r>
        <w:t> </w:t>
      </w:r>
      <w:r w:rsidRPr="00871E7E">
        <w:t>Kara pieniężna w przypadku</w:t>
      </w:r>
      <w:r>
        <w:t>,</w:t>
      </w:r>
      <w:r w:rsidRPr="00871E7E">
        <w:t xml:space="preserve"> o którym mowa w ust. 1</w:t>
      </w:r>
      <w:r>
        <w:t>:</w:t>
      </w:r>
    </w:p>
    <w:p w14:paraId="6F82C09D" w14:textId="77777777" w:rsidR="00F53F2F" w:rsidRPr="00871E7E" w:rsidRDefault="00F53F2F" w:rsidP="00F53F2F">
      <w:pPr>
        <w:pStyle w:val="PKTpunkt"/>
      </w:pPr>
      <w:r w:rsidRPr="00871E7E">
        <w:t>1)</w:t>
      </w:r>
      <w:r>
        <w:tab/>
      </w:r>
      <w:r w:rsidRPr="00871E7E">
        <w:t xml:space="preserve">pkt 1 – </w:t>
      </w:r>
      <w:r>
        <w:t>jest</w:t>
      </w:r>
      <w:r w:rsidRPr="00871E7E">
        <w:t xml:space="preserve"> na</w:t>
      </w:r>
      <w:r>
        <w:t>kładana</w:t>
      </w:r>
      <w:r w:rsidRPr="00871E7E">
        <w:t xml:space="preserve"> w wysokości do stukrotności kwoty przeciętnego wynagrodzenia, obowiązujące</w:t>
      </w:r>
      <w:r>
        <w:t>go</w:t>
      </w:r>
      <w:r w:rsidRPr="00871E7E">
        <w:t xml:space="preserve"> w dniu stwierdzenia naruszenia w ramach kontroli;</w:t>
      </w:r>
    </w:p>
    <w:p w14:paraId="06244166" w14:textId="77777777" w:rsidR="00F53F2F" w:rsidRPr="00871E7E" w:rsidRDefault="00F53F2F" w:rsidP="00F53F2F">
      <w:pPr>
        <w:pStyle w:val="PKTpunkt"/>
      </w:pPr>
      <w:r w:rsidRPr="00871E7E">
        <w:t>2)</w:t>
      </w:r>
      <w:r>
        <w:tab/>
      </w:r>
      <w:r w:rsidRPr="00871E7E">
        <w:t xml:space="preserve">pkt 2 – </w:t>
      </w:r>
      <w:r>
        <w:t xml:space="preserve">jest </w:t>
      </w:r>
      <w:r w:rsidRPr="00871E7E">
        <w:t>na</w:t>
      </w:r>
      <w:r>
        <w:t>k</w:t>
      </w:r>
      <w:r w:rsidRPr="00871E7E">
        <w:t>ł</w:t>
      </w:r>
      <w:r>
        <w:t>adana</w:t>
      </w:r>
      <w:r w:rsidRPr="00871E7E">
        <w:t xml:space="preserve"> w wysokości do dziesięciokrotności kwoty przeciętnego wynagrodzenia</w:t>
      </w:r>
      <w:r>
        <w:t>,</w:t>
      </w:r>
      <w:r w:rsidRPr="00871E7E">
        <w:t xml:space="preserve"> obowiązujące</w:t>
      </w:r>
      <w:r>
        <w:t>go</w:t>
      </w:r>
      <w:r w:rsidRPr="00871E7E">
        <w:t xml:space="preserve"> w dniu, w którym upłynął termin</w:t>
      </w:r>
      <w:r>
        <w:t xml:space="preserve"> zgłoszenia zmiany danych</w:t>
      </w:r>
      <w:r w:rsidRPr="00871E7E">
        <w:t>;</w:t>
      </w:r>
    </w:p>
    <w:p w14:paraId="37ED8AFF" w14:textId="092EDAF8" w:rsidR="00F53F2F" w:rsidRPr="00871E7E" w:rsidRDefault="00F53F2F" w:rsidP="00F53F2F">
      <w:pPr>
        <w:pStyle w:val="PKTpunkt"/>
      </w:pPr>
      <w:r w:rsidRPr="00871E7E">
        <w:t>3)</w:t>
      </w:r>
      <w:r>
        <w:tab/>
      </w:r>
      <w:r w:rsidR="00D82F87" w:rsidRPr="00871E7E">
        <w:t xml:space="preserve">pkt </w:t>
      </w:r>
      <w:r w:rsidR="00D82F87">
        <w:t>3</w:t>
      </w:r>
      <w:r w:rsidR="00D82F87" w:rsidRPr="00871E7E">
        <w:t xml:space="preserve"> i 5 – </w:t>
      </w:r>
      <w:r w:rsidR="00D82F87">
        <w:t>jest</w:t>
      </w:r>
      <w:r w:rsidR="00D82F87" w:rsidRPr="00871E7E">
        <w:t xml:space="preserve"> na</w:t>
      </w:r>
      <w:r w:rsidR="00D82F87">
        <w:t>kłada</w:t>
      </w:r>
      <w:r w:rsidR="00D82F87" w:rsidRPr="00871E7E">
        <w:t>na w wysokości do trzydziestokrotności kwoty przeciętnego wynagrodzenia</w:t>
      </w:r>
      <w:r w:rsidR="00D82F87">
        <w:t>,</w:t>
      </w:r>
      <w:r w:rsidR="00D82F87" w:rsidRPr="00871E7E">
        <w:t xml:space="preserve"> obowiązujące</w:t>
      </w:r>
      <w:r w:rsidR="00D82F87">
        <w:t>go</w:t>
      </w:r>
      <w:r w:rsidR="00D82F87" w:rsidRPr="00871E7E">
        <w:t xml:space="preserve"> w dniu rozpoczęcia kontroli</w:t>
      </w:r>
      <w:r w:rsidR="00D82F87">
        <w:t xml:space="preserve">; </w:t>
      </w:r>
    </w:p>
    <w:p w14:paraId="2EFA212B" w14:textId="164B32F4" w:rsidR="00F53F2F" w:rsidRDefault="00F53F2F" w:rsidP="00F53F2F">
      <w:pPr>
        <w:pStyle w:val="PKTpunkt"/>
      </w:pPr>
      <w:r w:rsidRPr="00871E7E">
        <w:t>4)</w:t>
      </w:r>
      <w:r>
        <w:tab/>
      </w:r>
      <w:r w:rsidR="00D82F87" w:rsidRPr="00871E7E">
        <w:t xml:space="preserve">pkt </w:t>
      </w:r>
      <w:r w:rsidR="00D82F87">
        <w:t>4</w:t>
      </w:r>
      <w:r w:rsidR="00D82F87" w:rsidRPr="00871E7E">
        <w:t xml:space="preserve"> – </w:t>
      </w:r>
      <w:r w:rsidR="00D82F87">
        <w:t xml:space="preserve">jest </w:t>
      </w:r>
      <w:r w:rsidR="00D82F87" w:rsidRPr="00871E7E">
        <w:t>na</w:t>
      </w:r>
      <w:r w:rsidR="00D82F87">
        <w:t>kłada</w:t>
      </w:r>
      <w:r w:rsidR="00D82F87" w:rsidRPr="00871E7E">
        <w:t>na w wysokości do kwoty przeciętnego wynagrodzenia</w:t>
      </w:r>
      <w:r w:rsidR="00D82F87">
        <w:t>,</w:t>
      </w:r>
      <w:r w:rsidR="00D82F87" w:rsidRPr="00871E7E">
        <w:t xml:space="preserve"> obowiązujące</w:t>
      </w:r>
      <w:r w:rsidR="00D82F87">
        <w:t>go</w:t>
      </w:r>
      <w:r w:rsidR="00D82F87" w:rsidRPr="00871E7E">
        <w:t xml:space="preserve"> w dniu, w którym upłynął termin</w:t>
      </w:r>
      <w:r w:rsidR="00D82F87">
        <w:t xml:space="preserve"> dokonania zgłoszenia, o którym mowa w art. 46,</w:t>
      </w:r>
      <w:r w:rsidR="00D82F87" w:rsidRPr="0090039B">
        <w:t xml:space="preserve"> </w:t>
      </w:r>
      <w:r w:rsidR="00D82F87" w:rsidRPr="00871E7E">
        <w:t>za każdy dzień opóźnienia</w:t>
      </w:r>
      <w:r w:rsidRPr="00871E7E">
        <w:t>.</w:t>
      </w:r>
    </w:p>
    <w:p w14:paraId="4CD741DE" w14:textId="21592BAC" w:rsidR="00F53F2F" w:rsidRPr="00F86DF4" w:rsidRDefault="00F53F2F" w:rsidP="00F53F2F">
      <w:pPr>
        <w:pStyle w:val="ARTartustawynprozporzdzenia"/>
      </w:pPr>
      <w:r w:rsidRPr="00D82F87">
        <w:rPr>
          <w:b/>
          <w:bCs/>
        </w:rPr>
        <w:t>Art. </w:t>
      </w:r>
      <w:r w:rsidR="00A315D7" w:rsidRPr="000319EE">
        <w:rPr>
          <w:b/>
          <w:bCs/>
        </w:rPr>
        <w:t>63</w:t>
      </w:r>
      <w:r w:rsidRPr="000319EE">
        <w:rPr>
          <w:b/>
          <w:bCs/>
        </w:rPr>
        <w:t>. </w:t>
      </w:r>
      <w:r w:rsidRPr="00DD6FB3">
        <w:t>1.</w:t>
      </w:r>
      <w:r w:rsidR="00B943EE">
        <w:t> </w:t>
      </w:r>
      <w:r w:rsidRPr="00D82F87">
        <w:t>Kar</w:t>
      </w:r>
      <w:r w:rsidRPr="00D82F87">
        <w:rPr>
          <w:rFonts w:hint="eastAsia"/>
        </w:rPr>
        <w:t>ę</w:t>
      </w:r>
      <w:r w:rsidRPr="00D82F87">
        <w:t xml:space="preserve"> pieni</w:t>
      </w:r>
      <w:r w:rsidRPr="00D82F87">
        <w:rPr>
          <w:rFonts w:hint="eastAsia"/>
        </w:rPr>
        <w:t>ęż</w:t>
      </w:r>
      <w:r w:rsidRPr="00D82F87">
        <w:t>n</w:t>
      </w:r>
      <w:r w:rsidRPr="00D82F87">
        <w:rPr>
          <w:rFonts w:hint="eastAsia"/>
        </w:rPr>
        <w:t>ą</w:t>
      </w:r>
      <w:r w:rsidRPr="00D82F87">
        <w:t xml:space="preserve">, o której mowa w art. </w:t>
      </w:r>
      <w:r w:rsidR="00915216" w:rsidRPr="00866263">
        <w:t>61</w:t>
      </w:r>
      <w:r w:rsidRPr="00D82F87">
        <w:t xml:space="preserve"> i art. </w:t>
      </w:r>
      <w:r w:rsidR="00915216" w:rsidRPr="000319EE">
        <w:t>62</w:t>
      </w:r>
      <w:r w:rsidRPr="00F86DF4">
        <w:t xml:space="preserve">, </w:t>
      </w:r>
      <w:r w:rsidRPr="003D1374">
        <w:t>nakłada Prezes Agencji, w</w:t>
      </w:r>
      <w:r w:rsidR="00B943EE">
        <w:t> </w:t>
      </w:r>
      <w:r w:rsidRPr="003D1374">
        <w:t>drodze decyzji</w:t>
      </w:r>
      <w:r>
        <w:t>.</w:t>
      </w:r>
    </w:p>
    <w:p w14:paraId="7906B3EB" w14:textId="74ED31AF" w:rsidR="00F53F2F" w:rsidRPr="00303821" w:rsidRDefault="00F53F2F" w:rsidP="00512EBB">
      <w:pPr>
        <w:pStyle w:val="USTustnpkodeksu"/>
      </w:pPr>
      <w:r>
        <w:t>2.</w:t>
      </w:r>
      <w:r w:rsidR="00B943EE">
        <w:t> </w:t>
      </w:r>
      <w:r>
        <w:t xml:space="preserve">Przy </w:t>
      </w:r>
      <w:r w:rsidRPr="00303821">
        <w:t>ustala</w:t>
      </w:r>
      <w:r>
        <w:t>niu</w:t>
      </w:r>
      <w:r w:rsidRPr="00303821">
        <w:t xml:space="preserve"> wysokoś</w:t>
      </w:r>
      <w:r>
        <w:t xml:space="preserve">ci kary pieniężnej </w:t>
      </w:r>
      <w:r w:rsidRPr="00FA6A16">
        <w:t>Prezes Agencji</w:t>
      </w:r>
      <w:r w:rsidRPr="00303821">
        <w:t xml:space="preserve"> bierze pod uwagę:</w:t>
      </w:r>
    </w:p>
    <w:p w14:paraId="11312926" w14:textId="77777777" w:rsidR="00F53F2F" w:rsidRPr="00303821" w:rsidRDefault="00F53F2F" w:rsidP="00F53F2F">
      <w:pPr>
        <w:pStyle w:val="PKTpunkt"/>
      </w:pPr>
      <w:r w:rsidRPr="00303821">
        <w:t>1)</w:t>
      </w:r>
      <w:r w:rsidRPr="00303821">
        <w:tab/>
        <w:t xml:space="preserve">wagę </w:t>
      </w:r>
      <w:r>
        <w:t xml:space="preserve">i zakres </w:t>
      </w:r>
      <w:r w:rsidRPr="00303821">
        <w:t>naruszeni</w:t>
      </w:r>
      <w:r>
        <w:t>a</w:t>
      </w:r>
      <w:r w:rsidRPr="00303821">
        <w:t xml:space="preserve"> </w:t>
      </w:r>
      <w:r>
        <w:t>oraz</w:t>
      </w:r>
      <w:r w:rsidRPr="00303821">
        <w:t xml:space="preserve"> znaczenie naruszonych przepisów ustawy;</w:t>
      </w:r>
    </w:p>
    <w:p w14:paraId="26044423" w14:textId="77777777" w:rsidR="00F53F2F" w:rsidRPr="00303821" w:rsidRDefault="00F53F2F" w:rsidP="00F53F2F">
      <w:pPr>
        <w:pStyle w:val="PKTpunkt"/>
      </w:pPr>
      <w:r w:rsidRPr="00303821">
        <w:t>2)</w:t>
      </w:r>
      <w:r w:rsidRPr="00303821">
        <w:tab/>
        <w:t>czas trwania naruszenia;</w:t>
      </w:r>
    </w:p>
    <w:p w14:paraId="0CB6C870" w14:textId="3EF83BF9" w:rsidR="00F53F2F" w:rsidRPr="00303821" w:rsidRDefault="00F53F2F" w:rsidP="00F53F2F">
      <w:pPr>
        <w:pStyle w:val="PKTpunkt"/>
      </w:pPr>
      <w:r w:rsidRPr="00303821">
        <w:t>3)</w:t>
      </w:r>
      <w:r w:rsidRPr="00303821">
        <w:tab/>
        <w:t>wcześniejsz</w:t>
      </w:r>
      <w:r>
        <w:t>e</w:t>
      </w:r>
      <w:r w:rsidRPr="00303821">
        <w:t xml:space="preserve"> narusze</w:t>
      </w:r>
      <w:r>
        <w:t xml:space="preserve">nia </w:t>
      </w:r>
      <w:r w:rsidRPr="00303821">
        <w:t xml:space="preserve">ze strony </w:t>
      </w:r>
      <w:r>
        <w:t>operatora albo podmiotu, o którym mowa w art</w:t>
      </w:r>
      <w:r w:rsidRPr="000319EE">
        <w:t xml:space="preserve">. </w:t>
      </w:r>
      <w:r w:rsidR="00915216" w:rsidRPr="00866263">
        <w:t>61</w:t>
      </w:r>
      <w:r w:rsidRPr="000319EE">
        <w:t>;</w:t>
      </w:r>
    </w:p>
    <w:p w14:paraId="5B341C5F" w14:textId="77777777" w:rsidR="00F53F2F" w:rsidRPr="00303821" w:rsidRDefault="00F53F2F" w:rsidP="00F53F2F">
      <w:pPr>
        <w:pStyle w:val="PKTpunkt"/>
      </w:pPr>
      <w:r w:rsidRPr="00303821">
        <w:t>4)</w:t>
      </w:r>
      <w:r w:rsidRPr="00303821">
        <w:tab/>
      </w:r>
      <w:r>
        <w:t>zakres s</w:t>
      </w:r>
      <w:r w:rsidRPr="00303821">
        <w:t>zkody majątkowe</w:t>
      </w:r>
      <w:r>
        <w:t>j</w:t>
      </w:r>
      <w:r w:rsidRPr="00303821">
        <w:t xml:space="preserve"> i niemajątkowe</w:t>
      </w:r>
      <w:r>
        <w:t>j wyrządzonej przez obiekt kosmiczny</w:t>
      </w:r>
      <w:r w:rsidRPr="00303821">
        <w:t>;</w:t>
      </w:r>
    </w:p>
    <w:p w14:paraId="79313E60" w14:textId="09DA1877" w:rsidR="00F53F2F" w:rsidRPr="00D82F87" w:rsidRDefault="00F53F2F" w:rsidP="00F53F2F">
      <w:pPr>
        <w:pStyle w:val="PKTpunkt"/>
      </w:pPr>
      <w:r w:rsidRPr="00303821">
        <w:lastRenderedPageBreak/>
        <w:t>5)</w:t>
      </w:r>
      <w:r w:rsidRPr="00303821">
        <w:tab/>
        <w:t xml:space="preserve">środki zastosowane przez </w:t>
      </w:r>
      <w:r>
        <w:t>operatora</w:t>
      </w:r>
      <w:r w:rsidRPr="00303821">
        <w:t xml:space="preserve"> </w:t>
      </w:r>
      <w:r>
        <w:t xml:space="preserve">albo podmiot, o którym mowa w art. </w:t>
      </w:r>
      <w:r w:rsidR="00915216" w:rsidRPr="000319EE">
        <w:t>61</w:t>
      </w:r>
      <w:r w:rsidRPr="000319EE">
        <w:t>, w celu ograniczenia szkód, o których mowa w pkt 4;</w:t>
      </w:r>
    </w:p>
    <w:p w14:paraId="7132EF38" w14:textId="77777777" w:rsidR="00F53F2F" w:rsidRPr="000319EE" w:rsidRDefault="00F53F2F" w:rsidP="00F53F2F">
      <w:pPr>
        <w:pStyle w:val="PKTpunkt"/>
      </w:pPr>
      <w:r w:rsidRPr="00D82F87">
        <w:t>6)</w:t>
      </w:r>
      <w:r w:rsidRPr="00D82F87">
        <w:tab/>
        <w:t>stopie</w:t>
      </w:r>
      <w:r w:rsidRPr="00D82F87">
        <w:rPr>
          <w:rFonts w:hint="eastAsia"/>
        </w:rPr>
        <w:t>ń</w:t>
      </w:r>
      <w:r w:rsidRPr="00D82F87">
        <w:t xml:space="preserve"> przyczynienia si</w:t>
      </w:r>
      <w:r w:rsidRPr="00D82F87">
        <w:rPr>
          <w:rFonts w:hint="eastAsia"/>
        </w:rPr>
        <w:t>ę</w:t>
      </w:r>
      <w:r w:rsidRPr="00D82F87">
        <w:t xml:space="preserve"> operatora </w:t>
      </w:r>
      <w:r w:rsidRPr="000319EE">
        <w:t>do powstania naruszenia;</w:t>
      </w:r>
    </w:p>
    <w:p w14:paraId="4A102B68" w14:textId="2780991D" w:rsidR="00F53F2F" w:rsidRPr="00303821" w:rsidRDefault="00F53F2F" w:rsidP="00F53F2F">
      <w:pPr>
        <w:pStyle w:val="PKTpunkt"/>
      </w:pPr>
      <w:r w:rsidRPr="000319EE">
        <w:t>7)</w:t>
      </w:r>
      <w:r w:rsidRPr="000319EE">
        <w:tab/>
        <w:t xml:space="preserve">stopień współpracy </w:t>
      </w:r>
      <w:r w:rsidRPr="00DD6FB3">
        <w:t>operatora</w:t>
      </w:r>
      <w:r w:rsidRPr="00D82F87">
        <w:t xml:space="preserve"> albo podmiotu, o którym mowa w art. </w:t>
      </w:r>
      <w:r w:rsidR="00915216" w:rsidRPr="00866263">
        <w:t>61</w:t>
      </w:r>
      <w:r w:rsidRPr="000319EE">
        <w:t>,</w:t>
      </w:r>
      <w:r>
        <w:t xml:space="preserve"> </w:t>
      </w:r>
      <w:r w:rsidRPr="00303821">
        <w:t xml:space="preserve">z </w:t>
      </w:r>
      <w:r>
        <w:t>Prezesem Agencji</w:t>
      </w:r>
      <w:r w:rsidRPr="00303821">
        <w:t>.</w:t>
      </w:r>
    </w:p>
    <w:p w14:paraId="695E1C8E" w14:textId="69A77110" w:rsidR="00F53F2F" w:rsidRPr="000B3A7F" w:rsidRDefault="00F53F2F" w:rsidP="00F53F2F">
      <w:pPr>
        <w:pStyle w:val="ARTartustawynprozporzdzenia"/>
      </w:pPr>
      <w:r w:rsidRPr="000319EE">
        <w:rPr>
          <w:rStyle w:val="Ppogrubienie"/>
        </w:rPr>
        <w:t>Art. </w:t>
      </w:r>
      <w:r w:rsidR="00A315D7" w:rsidRPr="000319EE">
        <w:rPr>
          <w:rStyle w:val="Ppogrubienie"/>
        </w:rPr>
        <w:t>64</w:t>
      </w:r>
      <w:r w:rsidRPr="000319EE">
        <w:rPr>
          <w:rStyle w:val="Ppogrubienie"/>
        </w:rPr>
        <w:t>.</w:t>
      </w:r>
      <w:r w:rsidRPr="00DD6FB3">
        <w:t> </w:t>
      </w:r>
      <w:r w:rsidRPr="000B3A7F">
        <w:t>W zakresie nieuregulowanym w niniejszym rozdziale stosuje si</w:t>
      </w:r>
      <w:r w:rsidRPr="000B3A7F">
        <w:rPr>
          <w:rFonts w:hint="eastAsia"/>
        </w:rPr>
        <w:t>ę</w:t>
      </w:r>
      <w:r w:rsidRPr="000B3A7F">
        <w:t xml:space="preserve"> odpowiednio przepisy dzia</w:t>
      </w:r>
      <w:r w:rsidRPr="000B3A7F">
        <w:rPr>
          <w:rFonts w:hint="eastAsia"/>
        </w:rPr>
        <w:t>ł</w:t>
      </w:r>
      <w:r w:rsidRPr="000B3A7F">
        <w:t xml:space="preserve">u </w:t>
      </w:r>
      <w:proofErr w:type="spellStart"/>
      <w:r w:rsidRPr="000B3A7F">
        <w:t>IVa</w:t>
      </w:r>
      <w:proofErr w:type="spellEnd"/>
      <w:r w:rsidRPr="000B3A7F">
        <w:t xml:space="preserve"> ustawy z dnia 14 czerwca 1960 r. – Kodeks post</w:t>
      </w:r>
      <w:r w:rsidRPr="000B3A7F">
        <w:rPr>
          <w:rFonts w:hint="eastAsia"/>
        </w:rPr>
        <w:t>ę</w:t>
      </w:r>
      <w:r w:rsidRPr="000B3A7F">
        <w:t>powania administracyjnego.</w:t>
      </w:r>
    </w:p>
    <w:p w14:paraId="5A7A6361" w14:textId="06D4B48A" w:rsidR="00F53F2F" w:rsidRPr="000319EE" w:rsidRDefault="00F53F2F" w:rsidP="00F53F2F">
      <w:pPr>
        <w:pStyle w:val="ARTartustawynprozporzdzenia"/>
      </w:pPr>
      <w:r w:rsidRPr="000B3A7F">
        <w:rPr>
          <w:rStyle w:val="Ppogrubienie"/>
        </w:rPr>
        <w:t>Art. </w:t>
      </w:r>
      <w:r w:rsidR="00A315D7" w:rsidRPr="000B3A7F">
        <w:rPr>
          <w:rStyle w:val="Ppogrubienie"/>
        </w:rPr>
        <w:t>65</w:t>
      </w:r>
      <w:r w:rsidRPr="000B3A7F">
        <w:rPr>
          <w:rStyle w:val="Ppogrubienie"/>
        </w:rPr>
        <w:t>.</w:t>
      </w:r>
      <w:r w:rsidRPr="000B3A7F">
        <w:t> </w:t>
      </w:r>
      <w:r w:rsidRPr="000319EE">
        <w:t>Należności z tytułu kar pieniężnych stanowią dochód budżetu państwa.</w:t>
      </w:r>
    </w:p>
    <w:p w14:paraId="24435A61" w14:textId="69E91F03" w:rsidR="00F53F2F" w:rsidRPr="000B3A7F" w:rsidRDefault="00F53F2F" w:rsidP="00F53F2F">
      <w:pPr>
        <w:pStyle w:val="ARTartustawynprozporzdzenia"/>
      </w:pPr>
      <w:r w:rsidRPr="000B3A7F">
        <w:rPr>
          <w:b/>
        </w:rPr>
        <w:t>Art. </w:t>
      </w:r>
      <w:r w:rsidR="00A315D7" w:rsidRPr="000B3A7F">
        <w:rPr>
          <w:b/>
        </w:rPr>
        <w:t>66</w:t>
      </w:r>
      <w:r w:rsidRPr="000B3A7F">
        <w:rPr>
          <w:b/>
        </w:rPr>
        <w:t>.</w:t>
      </w:r>
      <w:r w:rsidRPr="000B3A7F">
        <w:t> Przepisów niniejszego rozdzia</w:t>
      </w:r>
      <w:r w:rsidRPr="000B3A7F">
        <w:rPr>
          <w:rFonts w:hint="eastAsia"/>
        </w:rPr>
        <w:t>ł</w:t>
      </w:r>
      <w:r w:rsidRPr="000B3A7F">
        <w:t>u nie stosuje si</w:t>
      </w:r>
      <w:r w:rsidRPr="000B3A7F">
        <w:rPr>
          <w:rFonts w:hint="eastAsia"/>
        </w:rPr>
        <w:t>ę</w:t>
      </w:r>
      <w:r w:rsidRPr="000B3A7F">
        <w:t xml:space="preserve"> do dzia</w:t>
      </w:r>
      <w:r w:rsidRPr="000B3A7F">
        <w:rPr>
          <w:rFonts w:hint="eastAsia"/>
        </w:rPr>
        <w:t>ł</w:t>
      </w:r>
      <w:r w:rsidRPr="000B3A7F">
        <w:t>alno</w:t>
      </w:r>
      <w:r w:rsidRPr="000B3A7F">
        <w:rPr>
          <w:rFonts w:hint="eastAsia"/>
        </w:rPr>
        <w:t>ś</w:t>
      </w:r>
      <w:r w:rsidRPr="000B3A7F">
        <w:t>ci kosmicznej wykonywanej przez jednostk</w:t>
      </w:r>
      <w:r w:rsidRPr="000B3A7F">
        <w:rPr>
          <w:rFonts w:hint="eastAsia"/>
        </w:rPr>
        <w:t>ę</w:t>
      </w:r>
      <w:r w:rsidRPr="000B3A7F">
        <w:t xml:space="preserve"> podleg</w:t>
      </w:r>
      <w:r w:rsidRPr="000B3A7F">
        <w:rPr>
          <w:rFonts w:hint="eastAsia"/>
        </w:rPr>
        <w:t>łą</w:t>
      </w:r>
      <w:r w:rsidRPr="000B3A7F">
        <w:t xml:space="preserve"> Ministrowi Obrony Narodowej lub przez niego nadzorowan</w:t>
      </w:r>
      <w:r w:rsidRPr="000B3A7F">
        <w:rPr>
          <w:rFonts w:hint="eastAsia"/>
        </w:rPr>
        <w:t>ą</w:t>
      </w:r>
      <w:r w:rsidRPr="000B3A7F">
        <w:t>.</w:t>
      </w:r>
    </w:p>
    <w:p w14:paraId="18C5F67F" w14:textId="4A97FC5C" w:rsidR="00DD455D" w:rsidRPr="000B3A7F" w:rsidRDefault="004939F2" w:rsidP="00F64E22">
      <w:pPr>
        <w:pStyle w:val="ARTartustawynprozporzdzenia"/>
      </w:pPr>
      <w:r w:rsidRPr="000B3A7F">
        <w:rPr>
          <w:rStyle w:val="Ppogrubienie"/>
        </w:rPr>
        <w:t>Art.</w:t>
      </w:r>
      <w:r w:rsidR="00761E64" w:rsidRPr="000B3A7F">
        <w:rPr>
          <w:rStyle w:val="Ppogrubienie"/>
        </w:rPr>
        <w:t> </w:t>
      </w:r>
      <w:r w:rsidRPr="000B3A7F">
        <w:rPr>
          <w:rStyle w:val="Ppogrubienie"/>
        </w:rPr>
        <w:t>6</w:t>
      </w:r>
      <w:r w:rsidR="000430A3" w:rsidRPr="000B3A7F">
        <w:rPr>
          <w:rStyle w:val="Ppogrubienie"/>
        </w:rPr>
        <w:t>7</w:t>
      </w:r>
      <w:r w:rsidRPr="000B3A7F">
        <w:rPr>
          <w:rStyle w:val="Ppogrubienie"/>
        </w:rPr>
        <w:t>.</w:t>
      </w:r>
      <w:r w:rsidR="00761E64" w:rsidRPr="000B3A7F">
        <w:t> </w:t>
      </w:r>
      <w:r w:rsidRPr="000B3A7F">
        <w:t>Kto uniemo</w:t>
      </w:r>
      <w:r w:rsidRPr="000B3A7F">
        <w:rPr>
          <w:rFonts w:hint="eastAsia"/>
        </w:rPr>
        <w:t>ż</w:t>
      </w:r>
      <w:r w:rsidRPr="000B3A7F">
        <w:t>liwia lub utrudnia wykonywanie przez cz</w:t>
      </w:r>
      <w:r w:rsidRPr="000B3A7F">
        <w:rPr>
          <w:rFonts w:hint="eastAsia"/>
        </w:rPr>
        <w:t>ł</w:t>
      </w:r>
      <w:r w:rsidRPr="000B3A7F">
        <w:t xml:space="preserve">onków Komisji, o której mowa w art. </w:t>
      </w:r>
      <w:r w:rsidR="00617A28" w:rsidRPr="00866263">
        <w:t>52</w:t>
      </w:r>
      <w:r w:rsidR="00760245" w:rsidRPr="000319EE">
        <w:t>,</w:t>
      </w:r>
      <w:r w:rsidRPr="000319EE">
        <w:t xml:space="preserve"> czynno</w:t>
      </w:r>
      <w:r w:rsidRPr="000319EE">
        <w:rPr>
          <w:rFonts w:hint="eastAsia"/>
        </w:rPr>
        <w:t>ś</w:t>
      </w:r>
      <w:r w:rsidRPr="000319EE">
        <w:t>ci</w:t>
      </w:r>
      <w:r w:rsidRPr="00DD6FB3">
        <w:t xml:space="preserve">, o których mowa w </w:t>
      </w:r>
      <w:r w:rsidRPr="000B3A7F">
        <w:t xml:space="preserve">art. </w:t>
      </w:r>
      <w:r w:rsidR="00617A28" w:rsidRPr="00866263">
        <w:t>55</w:t>
      </w:r>
      <w:r w:rsidRPr="000319EE">
        <w:t>,</w:t>
      </w:r>
    </w:p>
    <w:p w14:paraId="4194CBC4" w14:textId="09D15FF8" w:rsidR="004939F2" w:rsidRPr="000319EE" w:rsidRDefault="001C718D" w:rsidP="00866446">
      <w:pPr>
        <w:pStyle w:val="SKARNsankcjakarnawszczeglnociwKodeksiekarnym"/>
      </w:pPr>
      <w:r w:rsidRPr="0096688F">
        <w:t xml:space="preserve">podlega </w:t>
      </w:r>
      <w:r w:rsidR="000B3A7F">
        <w:t>g</w:t>
      </w:r>
      <w:r w:rsidR="000B3A7F" w:rsidRPr="00DB7A0C">
        <w:t>rzywnie</w:t>
      </w:r>
      <w:r w:rsidR="000B3A7F">
        <w:t xml:space="preserve">, </w:t>
      </w:r>
      <w:r w:rsidR="004939F2" w:rsidRPr="000319EE">
        <w:t xml:space="preserve">karze ograniczenia wolności </w:t>
      </w:r>
      <w:r w:rsidR="00DD455D" w:rsidRPr="000B3A7F">
        <w:t>alb</w:t>
      </w:r>
      <w:r w:rsidR="00DD455D" w:rsidRPr="000319EE">
        <w:t xml:space="preserve">o </w:t>
      </w:r>
      <w:r w:rsidR="007A0475" w:rsidRPr="000319EE">
        <w:t xml:space="preserve">karze </w:t>
      </w:r>
      <w:r w:rsidR="004939F2" w:rsidRPr="000319EE">
        <w:t>pozbawienia wolności do roku.</w:t>
      </w:r>
    </w:p>
    <w:p w14:paraId="045A036F" w14:textId="405B5807" w:rsidR="004939F2" w:rsidRPr="000B3A7F" w:rsidRDefault="004939F2" w:rsidP="004939F2">
      <w:pPr>
        <w:pStyle w:val="ROZDZODDZOZNoznaczenierozdziauluboddziau"/>
      </w:pPr>
      <w:r w:rsidRPr="000B3A7F">
        <w:t>Rozdzia</w:t>
      </w:r>
      <w:r w:rsidRPr="000B3A7F">
        <w:rPr>
          <w:rFonts w:hint="eastAsia"/>
        </w:rPr>
        <w:t>ł</w:t>
      </w:r>
      <w:r w:rsidRPr="000B3A7F">
        <w:t xml:space="preserve"> </w:t>
      </w:r>
      <w:r w:rsidR="00EF51FA" w:rsidRPr="000B3A7F">
        <w:t>10</w:t>
      </w:r>
    </w:p>
    <w:p w14:paraId="0C427C04" w14:textId="45F8B18E" w:rsidR="004939F2" w:rsidRPr="00870F7B" w:rsidRDefault="004939F2" w:rsidP="004939F2">
      <w:pPr>
        <w:pStyle w:val="ROZDZODDZPRZEDMprzedmiotregulacjirozdziauluboddziau"/>
      </w:pPr>
      <w:r w:rsidRPr="00870F7B">
        <w:t>Zmiany w przepisach obowiązujących oraz przepisy przejściow</w:t>
      </w:r>
      <w:r>
        <w:t>e</w:t>
      </w:r>
      <w:r w:rsidRPr="00870F7B">
        <w:t>, dostosowując</w:t>
      </w:r>
      <w:r>
        <w:t>e</w:t>
      </w:r>
      <w:r w:rsidRPr="00870F7B">
        <w:t xml:space="preserve"> i </w:t>
      </w:r>
      <w:r w:rsidR="0086639A">
        <w:t xml:space="preserve">przepis </w:t>
      </w:r>
      <w:r w:rsidRPr="00870F7B">
        <w:t>końcow</w:t>
      </w:r>
      <w:r w:rsidR="009228FA">
        <w:t>y</w:t>
      </w:r>
    </w:p>
    <w:p w14:paraId="6D9C4BE4" w14:textId="05A484AC" w:rsidR="004939F2" w:rsidRPr="00D25314" w:rsidRDefault="004939F2" w:rsidP="004939F2">
      <w:pPr>
        <w:pStyle w:val="ARTartustawynprozporzdzenia"/>
      </w:pPr>
      <w:r w:rsidRPr="00B35593">
        <w:rPr>
          <w:rStyle w:val="Ppogrubienie"/>
        </w:rPr>
        <w:t>Art. </w:t>
      </w:r>
      <w:r w:rsidRPr="00D25314">
        <w:rPr>
          <w:rStyle w:val="Ppogrubienie"/>
        </w:rPr>
        <w:t>6</w:t>
      </w:r>
      <w:r w:rsidR="000430A3">
        <w:rPr>
          <w:rStyle w:val="Ppogrubienie"/>
        </w:rPr>
        <w:t>8</w:t>
      </w:r>
      <w:r w:rsidRPr="00D25314">
        <w:rPr>
          <w:rStyle w:val="Ppogrubienie"/>
        </w:rPr>
        <w:t>.</w:t>
      </w:r>
      <w:r w:rsidRPr="00D25314">
        <w:t> W ustawie z dnia 26 września 2014 r. o Polskiej Agencji Kosmicznej (Dz. U. z 2020 r. poz. 1957) wprowadza się następujące zmiany:</w:t>
      </w:r>
    </w:p>
    <w:p w14:paraId="20184AA3" w14:textId="77777777" w:rsidR="004939F2" w:rsidRPr="00D25314" w:rsidRDefault="004939F2" w:rsidP="004939F2">
      <w:pPr>
        <w:pStyle w:val="PKTpunkt"/>
      </w:pPr>
      <w:r w:rsidRPr="00870F7B">
        <w:t>1)</w:t>
      </w:r>
      <w:r w:rsidRPr="00D25314">
        <w:tab/>
        <w:t>w art. 1 dodaje się ust. 5 i 6 w brzmieniu:</w:t>
      </w:r>
    </w:p>
    <w:p w14:paraId="5EF41CC4" w14:textId="51F3AEDD" w:rsidR="004939F2" w:rsidRPr="00870F7B" w:rsidRDefault="00CF00EE" w:rsidP="00E77479">
      <w:pPr>
        <w:pStyle w:val="ZUSTzmustartykuempunktem"/>
      </w:pPr>
      <w:r>
        <w:t>„</w:t>
      </w:r>
      <w:r w:rsidR="004939F2" w:rsidRPr="00870F7B">
        <w:t>5.</w:t>
      </w:r>
      <w:r w:rsidR="004939F2">
        <w:t> </w:t>
      </w:r>
      <w:r w:rsidR="004939F2" w:rsidRPr="00870F7B">
        <w:t>Agencja i jej oddziały terenowe używają wizerunku orła ustalonego dla godła Rzeczypospolitej Polskiej oraz pieczęci urzędowej.</w:t>
      </w:r>
    </w:p>
    <w:p w14:paraId="560064F7" w14:textId="6813161F" w:rsidR="004939F2" w:rsidRPr="00870F7B" w:rsidRDefault="004939F2" w:rsidP="00E77479">
      <w:pPr>
        <w:pStyle w:val="ZUSTzmustartykuempunktem"/>
      </w:pPr>
      <w:r>
        <w:t>6</w:t>
      </w:r>
      <w:r w:rsidRPr="00870F7B">
        <w:t>.</w:t>
      </w:r>
      <w:r>
        <w:t> </w:t>
      </w:r>
      <w:r w:rsidRPr="00870F7B">
        <w:t xml:space="preserve">Agencja może posługiwać się </w:t>
      </w:r>
      <w:r w:rsidR="003B3F14">
        <w:t>nazwą</w:t>
      </w:r>
      <w:r w:rsidRPr="00870F7B">
        <w:t xml:space="preserve"> </w:t>
      </w:r>
      <w:r w:rsidR="003B3F14">
        <w:t>w</w:t>
      </w:r>
      <w:r w:rsidR="003B3F14" w:rsidRPr="00870F7B">
        <w:t xml:space="preserve"> </w:t>
      </w:r>
      <w:r w:rsidRPr="00870F7B">
        <w:t>język</w:t>
      </w:r>
      <w:r w:rsidR="003B3F14">
        <w:t>u</w:t>
      </w:r>
      <w:r w:rsidRPr="00870F7B">
        <w:t xml:space="preserve"> angielski</w:t>
      </w:r>
      <w:r w:rsidR="003B3F14">
        <w:t>m</w:t>
      </w:r>
      <w:r w:rsidRPr="00870F7B">
        <w:t xml:space="preserve"> w brzmieniu </w:t>
      </w:r>
      <w:r w:rsidR="00CF00EE">
        <w:t>„</w:t>
      </w:r>
      <w:proofErr w:type="spellStart"/>
      <w:r w:rsidRPr="00870F7B">
        <w:t>Polish</w:t>
      </w:r>
      <w:proofErr w:type="spellEnd"/>
      <w:r w:rsidRPr="00870F7B">
        <w:t xml:space="preserve"> Space </w:t>
      </w:r>
      <w:proofErr w:type="spellStart"/>
      <w:r w:rsidRPr="00870F7B">
        <w:t>Agency</w:t>
      </w:r>
      <w:proofErr w:type="spellEnd"/>
      <w:r w:rsidR="00CF00EE">
        <w:t>”</w:t>
      </w:r>
      <w:r w:rsidRPr="00870F7B">
        <w:t xml:space="preserve"> oraz skrótem </w:t>
      </w:r>
      <w:r w:rsidR="00CF00EE">
        <w:t>„</w:t>
      </w:r>
      <w:r w:rsidRPr="00870F7B">
        <w:t>POLSA</w:t>
      </w:r>
      <w:r w:rsidR="00CF00EE">
        <w:t>”</w:t>
      </w:r>
      <w:r w:rsidRPr="00870F7B">
        <w:t>.</w:t>
      </w:r>
      <w:r w:rsidR="00CF00EE">
        <w:t>”</w:t>
      </w:r>
      <w:r>
        <w:t>;</w:t>
      </w:r>
    </w:p>
    <w:p w14:paraId="682E48CC" w14:textId="77777777" w:rsidR="004939F2" w:rsidRPr="00D25314" w:rsidRDefault="004939F2" w:rsidP="004939F2">
      <w:pPr>
        <w:pStyle w:val="PKTpunkt"/>
      </w:pPr>
      <w:r w:rsidRPr="00870F7B">
        <w:t>2)</w:t>
      </w:r>
      <w:r w:rsidRPr="00D25314">
        <w:tab/>
        <w:t>w art. 3:</w:t>
      </w:r>
    </w:p>
    <w:p w14:paraId="52AB979E" w14:textId="77777777" w:rsidR="004939F2" w:rsidRPr="00D25314" w:rsidRDefault="004939F2" w:rsidP="004939F2">
      <w:pPr>
        <w:pStyle w:val="LITlitera"/>
      </w:pPr>
      <w:r w:rsidRPr="00870F7B">
        <w:t>a)</w:t>
      </w:r>
      <w:r w:rsidRPr="00D25314">
        <w:tab/>
        <w:t>w ust. 1 w pkt 5 kropkę zastępuje się średnikiem i dodaje się pkt 6 w brzmieniu:</w:t>
      </w:r>
    </w:p>
    <w:p w14:paraId="1BE47C9D" w14:textId="33E38E67" w:rsidR="004939F2" w:rsidRPr="00870F7B" w:rsidRDefault="00CF00EE" w:rsidP="004939F2">
      <w:pPr>
        <w:pStyle w:val="ZLITPKTzmpktliter"/>
      </w:pPr>
      <w:r>
        <w:t>„</w:t>
      </w:r>
      <w:r w:rsidR="004939F2" w:rsidRPr="00870F7B">
        <w:t>6)</w:t>
      </w:r>
      <w:r w:rsidR="004939F2">
        <w:tab/>
      </w:r>
      <w:r w:rsidR="004939F2" w:rsidRPr="00870F7B">
        <w:t xml:space="preserve">wykorzystania danych satelitarnych w gospodarce, administracji, nauce, edukacji, obronności i </w:t>
      </w:r>
      <w:r w:rsidR="00DD455D">
        <w:t xml:space="preserve">w </w:t>
      </w:r>
      <w:r w:rsidR="003B3F14">
        <w:t xml:space="preserve">zapewnieniu </w:t>
      </w:r>
      <w:r w:rsidR="004939F2" w:rsidRPr="00870F7B">
        <w:t>bezpieczeństw</w:t>
      </w:r>
      <w:r w:rsidR="003B3F14">
        <w:t>a</w:t>
      </w:r>
      <w:r w:rsidR="004939F2" w:rsidRPr="00870F7B">
        <w:t xml:space="preserve"> państwa.</w:t>
      </w:r>
      <w:r>
        <w:t>”</w:t>
      </w:r>
      <w:r w:rsidR="004939F2" w:rsidRPr="00870F7B">
        <w:t>,</w:t>
      </w:r>
    </w:p>
    <w:p w14:paraId="278D6250" w14:textId="77777777" w:rsidR="004939F2" w:rsidRPr="00870F7B" w:rsidRDefault="004939F2" w:rsidP="004939F2">
      <w:pPr>
        <w:pStyle w:val="LITlitera"/>
      </w:pPr>
      <w:r w:rsidRPr="00870F7B">
        <w:t>b)</w:t>
      </w:r>
      <w:r>
        <w:tab/>
      </w:r>
      <w:r w:rsidRPr="00870F7B">
        <w:t>w ust. 2:</w:t>
      </w:r>
    </w:p>
    <w:p w14:paraId="76015147" w14:textId="61DC98FB" w:rsidR="004939F2" w:rsidRDefault="00456BE4" w:rsidP="004939F2">
      <w:pPr>
        <w:pStyle w:val="TIRtiret"/>
      </w:pPr>
      <w:r w:rsidRPr="00456BE4">
        <w:t>–</w:t>
      </w:r>
      <w:r w:rsidR="004939F2" w:rsidRPr="00870F7B">
        <w:tab/>
      </w:r>
      <w:r w:rsidR="004939F2">
        <w:t>pkt 1 otrzymuje brzmienie:</w:t>
      </w:r>
    </w:p>
    <w:p w14:paraId="2B98162B" w14:textId="7B7289C8" w:rsidR="004939F2" w:rsidRDefault="00CF00EE" w:rsidP="004939F2">
      <w:pPr>
        <w:pStyle w:val="ZTIRPKTzmpkttiret"/>
      </w:pPr>
      <w:r>
        <w:lastRenderedPageBreak/>
        <w:t>„</w:t>
      </w:r>
      <w:r w:rsidR="004939F2">
        <w:t>1)</w:t>
      </w:r>
      <w:r w:rsidR="008E0E43">
        <w:tab/>
      </w:r>
      <w:r w:rsidR="004939F2">
        <w:t>inicjowanie, przygotowywanie oraz wdrażanie założeń, we współpracy z</w:t>
      </w:r>
      <w:r w:rsidR="006A055B">
        <w:t> </w:t>
      </w:r>
      <w:r w:rsidR="004939F2">
        <w:t>właściwymi organami administracji państwowej, głównych kierunków badań i programów rozwoju o istotnym znaczeniu dla interesu narodowego i gospodarki państwa w dziedzinie badania i użytkowania przestrzeni kosmicznej;</w:t>
      </w:r>
      <w:r>
        <w:t>”</w:t>
      </w:r>
      <w:r w:rsidR="004939F2">
        <w:t>,</w:t>
      </w:r>
    </w:p>
    <w:p w14:paraId="04972F64" w14:textId="460A71EF" w:rsidR="004939F2" w:rsidRPr="00870F7B" w:rsidRDefault="00456BE4" w:rsidP="004939F2">
      <w:pPr>
        <w:pStyle w:val="TIRtiret"/>
      </w:pPr>
      <w:r w:rsidRPr="00456BE4">
        <w:t>–</w:t>
      </w:r>
      <w:r w:rsidR="008E0E43">
        <w:tab/>
      </w:r>
      <w:r w:rsidR="004939F2" w:rsidRPr="00870F7B">
        <w:t>po pkt 1 dodaje się pkt 1a w brzmieniu:</w:t>
      </w:r>
    </w:p>
    <w:p w14:paraId="3701B28C" w14:textId="11CAEA95" w:rsidR="004939F2" w:rsidRDefault="00CF00EE" w:rsidP="004939F2">
      <w:pPr>
        <w:pStyle w:val="ZTIRPKTzmpkttiret"/>
      </w:pPr>
      <w:bookmarkStart w:id="12" w:name="_Hlk208757932"/>
      <w:r>
        <w:t>„</w:t>
      </w:r>
      <w:r w:rsidR="004939F2" w:rsidRPr="00870F7B">
        <w:t>1a)</w:t>
      </w:r>
      <w:r w:rsidR="004939F2">
        <w:tab/>
      </w:r>
      <w:r w:rsidR="004939F2" w:rsidRPr="00870F7B">
        <w:t xml:space="preserve">opracowywanie rekomendacji we współpracy z właściwymi </w:t>
      </w:r>
      <w:r w:rsidR="004939F2">
        <w:t xml:space="preserve">organami administracji państwowej lub propozycji stanowisk na wniosek </w:t>
      </w:r>
      <w:r w:rsidR="004939F2" w:rsidRPr="00870F7B">
        <w:t>właściwy</w:t>
      </w:r>
      <w:r w:rsidR="004939F2">
        <w:t>ch</w:t>
      </w:r>
      <w:r w:rsidR="004939F2" w:rsidRPr="00870F7B">
        <w:t xml:space="preserve"> </w:t>
      </w:r>
      <w:r w:rsidR="004939F2">
        <w:t>organów administracji państwowej</w:t>
      </w:r>
      <w:r w:rsidR="004939F2" w:rsidRPr="00870F7B">
        <w:t xml:space="preserve">, </w:t>
      </w:r>
      <w:r w:rsidR="004939F2">
        <w:t>w</w:t>
      </w:r>
      <w:r w:rsidR="004939F2" w:rsidRPr="00870F7B">
        <w:t xml:space="preserve"> celu zapewnieni</w:t>
      </w:r>
      <w:r w:rsidR="004939F2">
        <w:t>a</w:t>
      </w:r>
      <w:r w:rsidR="004939F2" w:rsidRPr="00870F7B">
        <w:t xml:space="preserve"> spójności polskiej polityki kosmicznej;</w:t>
      </w:r>
      <w:r>
        <w:t>”</w:t>
      </w:r>
      <w:r w:rsidR="004939F2" w:rsidRPr="00870F7B">
        <w:t>,</w:t>
      </w:r>
    </w:p>
    <w:bookmarkEnd w:id="12"/>
    <w:p w14:paraId="572B6692" w14:textId="3CA8155F" w:rsidR="004939F2" w:rsidRPr="00870F7B" w:rsidRDefault="00456BE4" w:rsidP="004939F2">
      <w:pPr>
        <w:pStyle w:val="TIRtiret"/>
      </w:pPr>
      <w:r w:rsidRPr="00456BE4">
        <w:t>–</w:t>
      </w:r>
      <w:r w:rsidR="004939F2" w:rsidRPr="00870F7B">
        <w:tab/>
        <w:t xml:space="preserve">pkt </w:t>
      </w:r>
      <w:r w:rsidR="004939F2">
        <w:t>4</w:t>
      </w:r>
      <w:r w:rsidR="004939F2" w:rsidRPr="00870F7B">
        <w:t xml:space="preserve"> </w:t>
      </w:r>
      <w:r w:rsidR="004939F2">
        <w:t>otrzymuje</w:t>
      </w:r>
      <w:r w:rsidR="004939F2" w:rsidRPr="00870F7B">
        <w:t xml:space="preserve"> brzmieni</w:t>
      </w:r>
      <w:r w:rsidR="004939F2">
        <w:t>e</w:t>
      </w:r>
      <w:r w:rsidR="004939F2" w:rsidRPr="00870F7B">
        <w:t>:</w:t>
      </w:r>
    </w:p>
    <w:p w14:paraId="308EABCF" w14:textId="29598A1B" w:rsidR="004939F2" w:rsidRPr="00870F7B" w:rsidRDefault="00CF00EE">
      <w:pPr>
        <w:pStyle w:val="ZTIRPKTzmpkttiret"/>
      </w:pPr>
      <w:r>
        <w:t>„</w:t>
      </w:r>
      <w:r w:rsidR="004939F2">
        <w:t>4</w:t>
      </w:r>
      <w:r w:rsidR="004939F2" w:rsidRPr="00870F7B">
        <w:t>)</w:t>
      </w:r>
      <w:r w:rsidR="004939F2">
        <w:tab/>
        <w:t>identyfikowanie i analizowan</w:t>
      </w:r>
      <w:r w:rsidR="005777C1">
        <w:t>i</w:t>
      </w:r>
      <w:r w:rsidR="004939F2">
        <w:t>e, we współpracy z właściwymi organami administracji państwowej, wyzwań i problemów współpracy międzynarodowej w dziedzinie badania i użytkowania przestrzeni kosmicznej;</w:t>
      </w:r>
      <w:r>
        <w:t>”</w:t>
      </w:r>
      <w:r w:rsidR="004939F2" w:rsidRPr="00870F7B">
        <w:t>,</w:t>
      </w:r>
    </w:p>
    <w:p w14:paraId="6C61DF04" w14:textId="0894A0CA" w:rsidR="004939F2" w:rsidRPr="00870F7B" w:rsidRDefault="00456BE4" w:rsidP="00512EBB">
      <w:pPr>
        <w:pStyle w:val="TIRtiret"/>
      </w:pPr>
      <w:r w:rsidRPr="00456BE4">
        <w:t>–</w:t>
      </w:r>
      <w:r w:rsidR="004939F2" w:rsidRPr="00870F7B">
        <w:tab/>
      </w:r>
      <w:r w:rsidR="004C5868">
        <w:t xml:space="preserve">uchyla się </w:t>
      </w:r>
      <w:r w:rsidR="004939F2" w:rsidRPr="00870F7B">
        <w:t>pkt 10</w:t>
      </w:r>
      <w:r w:rsidR="004C5868">
        <w:t>,</w:t>
      </w:r>
    </w:p>
    <w:p w14:paraId="2CE925FE" w14:textId="6F640E98" w:rsidR="004939F2" w:rsidRPr="00870F7B" w:rsidRDefault="00456BE4" w:rsidP="00512EBB">
      <w:pPr>
        <w:pStyle w:val="TIRtiret"/>
      </w:pPr>
      <w:r w:rsidRPr="00456BE4">
        <w:t>–</w:t>
      </w:r>
      <w:r w:rsidR="004939F2" w:rsidRPr="00870F7B">
        <w:tab/>
        <w:t>pkt 15 i 16 otrzymują brzmienie:</w:t>
      </w:r>
    </w:p>
    <w:p w14:paraId="07634DDB" w14:textId="039CC0E8" w:rsidR="004939F2" w:rsidRPr="00870F7B" w:rsidRDefault="00CF00EE" w:rsidP="004939F2">
      <w:pPr>
        <w:pStyle w:val="ZTIRPKTzmpkttiret"/>
      </w:pPr>
      <w:r>
        <w:t>„</w:t>
      </w:r>
      <w:r w:rsidR="004939F2" w:rsidRPr="00870F7B">
        <w:t>15)</w:t>
      </w:r>
      <w:r w:rsidR="004939F2">
        <w:tab/>
      </w:r>
      <w:r w:rsidR="004939F2" w:rsidRPr="00870F7B">
        <w:t>identyfikowanie i analizowanie potrzeb kształcenia na poziomie wyższym specjalistów w zakresie użytkowania przestrzeni kosmicznej i wspieranie kształcenia ekspertów w dziedzinie techniki kosmicznej, w szczególności inżynierii satelitarnej, w</w:t>
      </w:r>
      <w:r w:rsidR="004939F2">
        <w:t>e</w:t>
      </w:r>
      <w:r w:rsidR="004939F2" w:rsidRPr="00870F7B">
        <w:t xml:space="preserve"> </w:t>
      </w:r>
      <w:r w:rsidR="004939F2">
        <w:t>współpracy</w:t>
      </w:r>
      <w:r w:rsidR="004939F2" w:rsidRPr="00870F7B">
        <w:t xml:space="preserve"> z krajowymi i zagranicznymi uczelniami i instytucjami badawczymi;</w:t>
      </w:r>
    </w:p>
    <w:p w14:paraId="07AE871B" w14:textId="60E50B95" w:rsidR="004939F2" w:rsidRPr="00870F7B" w:rsidRDefault="004939F2" w:rsidP="004939F2">
      <w:pPr>
        <w:pStyle w:val="ZTIRPKTzmpkttiret"/>
      </w:pPr>
      <w:bookmarkStart w:id="13" w:name="_Hlk208757444"/>
      <w:r w:rsidRPr="00870F7B">
        <w:t>16)</w:t>
      </w:r>
      <w:r>
        <w:tab/>
      </w:r>
      <w:r w:rsidRPr="00870F7B">
        <w:t xml:space="preserve">wykonywanie zadań </w:t>
      </w:r>
      <w:r>
        <w:t xml:space="preserve">powierzonych </w:t>
      </w:r>
      <w:r w:rsidRPr="00870F7B">
        <w:t xml:space="preserve">przez Ministra Obrony Narodowej lub inny organ administracji rządowej, uzgodnionych z ministrem właściwym do spraw gospodarki, </w:t>
      </w:r>
      <w:r w:rsidR="00602B3A">
        <w:t xml:space="preserve">w tym </w:t>
      </w:r>
      <w:r w:rsidRPr="00870F7B">
        <w:t>dotyczących</w:t>
      </w:r>
      <w:bookmarkEnd w:id="13"/>
      <w:r w:rsidRPr="00870F7B">
        <w:t>:</w:t>
      </w:r>
    </w:p>
    <w:p w14:paraId="4D81C14B" w14:textId="77777777" w:rsidR="004939F2" w:rsidRPr="00870F7B" w:rsidRDefault="004939F2" w:rsidP="00184C16">
      <w:pPr>
        <w:pStyle w:val="ZTIRLITwPKTzmlitwpkttiret"/>
      </w:pPr>
      <w:r w:rsidRPr="00870F7B">
        <w:t>a)</w:t>
      </w:r>
      <w:r>
        <w:tab/>
      </w:r>
      <w:r w:rsidRPr="00870F7B">
        <w:t>satelitarnej obserwacji powierzchni Ziemi,</w:t>
      </w:r>
    </w:p>
    <w:p w14:paraId="05E133B7" w14:textId="77777777" w:rsidR="004939F2" w:rsidRDefault="004939F2" w:rsidP="004939F2">
      <w:pPr>
        <w:pStyle w:val="ZTIRLITwPKTzmlitwpkttiret"/>
      </w:pPr>
      <w:r w:rsidRPr="00870F7B">
        <w:t>b)</w:t>
      </w:r>
      <w:r>
        <w:tab/>
        <w:t>prowadzenia krajowego</w:t>
      </w:r>
      <w:r w:rsidRPr="00C074EE">
        <w:t xml:space="preserve"> systemu bezpieczeństwa kosmicznego, obejmującego:</w:t>
      </w:r>
    </w:p>
    <w:p w14:paraId="2B89A250" w14:textId="67BD7595" w:rsidR="004939F2" w:rsidRDefault="00456BE4" w:rsidP="00866446">
      <w:pPr>
        <w:pStyle w:val="ZTIRTIRwPKTzmtirwpkttiret"/>
      </w:pPr>
      <w:bookmarkStart w:id="14" w:name="_Hlk197427064"/>
      <w:r w:rsidRPr="00456BE4">
        <w:t>–</w:t>
      </w:r>
      <w:bookmarkEnd w:id="14"/>
      <w:r w:rsidR="004939F2">
        <w:tab/>
        <w:t>stałą obserwację i monitorowanie przestrzeni kosmicznej, w tym pozyskiwanie, przechowywanie, przetwarzanie i udostępnianie informacji o aktualnej sytuacji w przestrzeni kosmicznej</w:t>
      </w:r>
      <w:r w:rsidR="009228FA">
        <w:t>,</w:t>
      </w:r>
      <w:r w:rsidR="004939F2">
        <w:t xml:space="preserve"> w</w:t>
      </w:r>
      <w:r w:rsidR="00761E64">
        <w:t> </w:t>
      </w:r>
      <w:r w:rsidR="004939F2">
        <w:t xml:space="preserve">szczególności w celu wykrywania, identyfikacji i </w:t>
      </w:r>
      <w:r w:rsidR="004939F2" w:rsidRPr="00870F7B">
        <w:t>analiz</w:t>
      </w:r>
      <w:r w:rsidR="004939F2">
        <w:t>y</w:t>
      </w:r>
      <w:r w:rsidR="004939F2" w:rsidRPr="00870F7B">
        <w:t xml:space="preserve"> zagrożeń</w:t>
      </w:r>
      <w:r w:rsidR="004939F2">
        <w:t>,</w:t>
      </w:r>
    </w:p>
    <w:p w14:paraId="71660587" w14:textId="1F064E86" w:rsidR="00A3665B" w:rsidRDefault="00456BE4" w:rsidP="00866446">
      <w:pPr>
        <w:pStyle w:val="ZTIRTIRwPKTzmtirwpkttiret"/>
      </w:pPr>
      <w:r w:rsidRPr="00456BE4">
        <w:lastRenderedPageBreak/>
        <w:t>–</w:t>
      </w:r>
      <w:r w:rsidR="004939F2">
        <w:tab/>
        <w:t xml:space="preserve">zawiadamianie i przekazywanie właściwym organom </w:t>
      </w:r>
      <w:r w:rsidR="001E4977">
        <w:t xml:space="preserve">lub podmiotom </w:t>
      </w:r>
      <w:r w:rsidR="004939F2">
        <w:t>informacji o</w:t>
      </w:r>
      <w:r>
        <w:t xml:space="preserve"> </w:t>
      </w:r>
      <w:r w:rsidR="004939F2">
        <w:t>zagrożeniach w przestrzeni kosmicznej</w:t>
      </w:r>
      <w:r w:rsidR="001E4977">
        <w:t>, w tym</w:t>
      </w:r>
      <w:r w:rsidR="0057391D">
        <w:t xml:space="preserve"> </w:t>
      </w:r>
      <w:r w:rsidR="001E4977">
        <w:t>mogących mieć wpływ na infrastrukturę kosmiczną lub naziemną, terytorium Rzeczypospolitej Polskiej oraz</w:t>
      </w:r>
      <w:r w:rsidR="00DC6DCA">
        <w:t xml:space="preserve"> ludzi</w:t>
      </w:r>
      <w:r w:rsidR="001E4977">
        <w:t>,</w:t>
      </w:r>
    </w:p>
    <w:p w14:paraId="49E8DF04" w14:textId="4FFF396E" w:rsidR="004939F2" w:rsidRDefault="00A3665B" w:rsidP="00866446">
      <w:pPr>
        <w:pStyle w:val="ZTIRTIRwPKTzmtirwpkttiret"/>
      </w:pPr>
      <w:r w:rsidRPr="00A3665B">
        <w:t>–</w:t>
      </w:r>
      <w:r w:rsidR="004939F2">
        <w:tab/>
        <w:t xml:space="preserve">udzielanie wsparcia właściwym organom w zakresie sposobu wykorzystania przekazanych informacji o zagrożeniach w przestrzeni kosmicznej, zwanego dalej </w:t>
      </w:r>
      <w:r w:rsidR="00DC6DCA">
        <w:t>„</w:t>
      </w:r>
      <w:r w:rsidR="004939F2">
        <w:t>Narodowym Systemem Bezpieczeństwa Kosmicznego</w:t>
      </w:r>
      <w:r w:rsidR="00DC6DCA">
        <w:t>”</w:t>
      </w:r>
      <w:r w:rsidR="004939F2">
        <w:t>,</w:t>
      </w:r>
    </w:p>
    <w:p w14:paraId="05C079D1" w14:textId="68A64F16" w:rsidR="004939F2" w:rsidRPr="000319EE" w:rsidRDefault="004939F2" w:rsidP="000319EE">
      <w:pPr>
        <w:pStyle w:val="ZTIRLITwPKTzmlitwpkttiret"/>
      </w:pPr>
      <w:r w:rsidRPr="00870F7B">
        <w:t>c)</w:t>
      </w:r>
      <w:r>
        <w:tab/>
      </w:r>
      <w:r w:rsidRPr="00617A28">
        <w:t>nawigacji i łączności satelitarnej,</w:t>
      </w:r>
      <w:r w:rsidR="00BA1718" w:rsidRPr="00617A28">
        <w:t xml:space="preserve"> </w:t>
      </w:r>
      <w:r w:rsidR="00BA1718" w:rsidRPr="000319EE">
        <w:t xml:space="preserve">w </w:t>
      </w:r>
      <w:r w:rsidR="001C718D">
        <w:t xml:space="preserve">szczególności </w:t>
      </w:r>
      <w:r w:rsidR="00BA1718" w:rsidRPr="000319EE">
        <w:t>prowadzenia krajowego systemu monitorowania zak</w:t>
      </w:r>
      <w:r w:rsidR="00BA1718" w:rsidRPr="000319EE">
        <w:rPr>
          <w:rFonts w:hint="eastAsia"/>
        </w:rPr>
        <w:t>łó</w:t>
      </w:r>
      <w:r w:rsidR="00BA1718" w:rsidRPr="000319EE">
        <w:t>ce</w:t>
      </w:r>
      <w:r w:rsidR="00BA1718" w:rsidRPr="000319EE">
        <w:rPr>
          <w:rFonts w:hint="eastAsia"/>
        </w:rPr>
        <w:t>ń</w:t>
      </w:r>
      <w:r w:rsidR="00BA1718" w:rsidRPr="00DD6FB3">
        <w:t xml:space="preserve"> </w:t>
      </w:r>
      <w:r w:rsidR="001C718D">
        <w:t xml:space="preserve">sygnałów </w:t>
      </w:r>
      <w:r w:rsidR="000319EE">
        <w:t>Globalnego Systemu Nawigacji Satelitarnej (</w:t>
      </w:r>
      <w:r w:rsidR="00BA1718" w:rsidRPr="000319EE">
        <w:t>GNSS</w:t>
      </w:r>
      <w:r w:rsidR="000319EE">
        <w:t>),</w:t>
      </w:r>
    </w:p>
    <w:p w14:paraId="440E06D7" w14:textId="77777777" w:rsidR="004939F2" w:rsidRPr="00870F7B" w:rsidRDefault="004939F2" w:rsidP="004939F2">
      <w:pPr>
        <w:pStyle w:val="ZTIRLITwPKTzmlitwpkttiret"/>
      </w:pPr>
      <w:r w:rsidRPr="00870F7B">
        <w:t>d)</w:t>
      </w:r>
      <w:r>
        <w:tab/>
      </w:r>
      <w:r w:rsidRPr="00870F7B">
        <w:t>technologii rakietowych</w:t>
      </w:r>
      <w:r>
        <w:t>,</w:t>
      </w:r>
    </w:p>
    <w:p w14:paraId="69293D9F" w14:textId="0D4B0722" w:rsidR="004939F2" w:rsidRDefault="004939F2" w:rsidP="004939F2">
      <w:pPr>
        <w:pStyle w:val="ZTIRLITwPKTzmlitwpkttiret"/>
      </w:pPr>
      <w:r>
        <w:t>e</w:t>
      </w:r>
      <w:r w:rsidRPr="00870F7B">
        <w:t>)</w:t>
      </w:r>
      <w:r>
        <w:tab/>
      </w:r>
      <w:r w:rsidRPr="00870F7B">
        <w:t xml:space="preserve">bezpieczeństwa </w:t>
      </w:r>
      <w:r w:rsidR="00FD6E0A">
        <w:t xml:space="preserve">i obronności </w:t>
      </w:r>
      <w:r w:rsidRPr="00870F7B">
        <w:t>państwa;</w:t>
      </w:r>
      <w:r w:rsidR="00CF00EE">
        <w:t>”</w:t>
      </w:r>
      <w:r w:rsidRPr="00870F7B">
        <w:t>,</w:t>
      </w:r>
    </w:p>
    <w:p w14:paraId="6E2DDC98" w14:textId="02ABBE84" w:rsidR="004939F2" w:rsidRPr="00870F7B" w:rsidRDefault="00456BE4" w:rsidP="004939F2">
      <w:pPr>
        <w:pStyle w:val="TIRtiret"/>
      </w:pPr>
      <w:r w:rsidRPr="00456BE4">
        <w:t>–</w:t>
      </w:r>
      <w:r w:rsidR="004939F2">
        <w:tab/>
      </w:r>
      <w:r w:rsidR="004939F2" w:rsidRPr="00870F7B">
        <w:t>dodaje się pkt 17 i 18 w brzmieniu:</w:t>
      </w:r>
    </w:p>
    <w:p w14:paraId="70749945" w14:textId="20E943F8" w:rsidR="004939F2" w:rsidRPr="00870F7B" w:rsidRDefault="00CF00EE" w:rsidP="004939F2">
      <w:pPr>
        <w:pStyle w:val="ZTIRPKTzmpkttiret"/>
      </w:pPr>
      <w:r>
        <w:t>„</w:t>
      </w:r>
      <w:r w:rsidR="004939F2" w:rsidRPr="00870F7B">
        <w:t>17)</w:t>
      </w:r>
      <w:r w:rsidR="004939F2">
        <w:tab/>
      </w:r>
      <w:r w:rsidR="004939F2" w:rsidRPr="00870F7B">
        <w:t>pełnienie funkcji krajowego administratora danych satelitarnych</w:t>
      </w:r>
      <w:r w:rsidR="001E321C">
        <w:t>,</w:t>
      </w:r>
      <w:r w:rsidR="004939F2">
        <w:t xml:space="preserve"> z</w:t>
      </w:r>
      <w:r w:rsidR="00761E64">
        <w:t> </w:t>
      </w:r>
      <w:r w:rsidR="004939F2">
        <w:t>zastrzeżeniem art. 3b ust. 1;</w:t>
      </w:r>
    </w:p>
    <w:p w14:paraId="4428D531" w14:textId="291EB8CC" w:rsidR="004939F2" w:rsidRDefault="004939F2" w:rsidP="004939F2">
      <w:pPr>
        <w:pStyle w:val="ZTIRPKTzmpkttiret"/>
      </w:pPr>
      <w:r w:rsidRPr="00870F7B">
        <w:t>18)</w:t>
      </w:r>
      <w:r>
        <w:tab/>
      </w:r>
      <w:r w:rsidRPr="00870F7B">
        <w:t>monitorowanie działalności kosmicznej, o której mowa w ustawie z dnia … o działalności kosmicznej</w:t>
      </w:r>
      <w:r w:rsidR="00DC6DCA">
        <w:t xml:space="preserve"> (Dz. U. poz. …)</w:t>
      </w:r>
      <w:r w:rsidR="00364AE1">
        <w:t>,</w:t>
      </w:r>
      <w:r>
        <w:t xml:space="preserve"> oraz </w:t>
      </w:r>
      <w:r w:rsidRPr="00870F7B">
        <w:t>zagrożeń dla tej działalności</w:t>
      </w:r>
      <w:r>
        <w:t>, w</w:t>
      </w:r>
      <w:r w:rsidR="00B943EE">
        <w:t xml:space="preserve"> </w:t>
      </w:r>
      <w:r>
        <w:t>tym przy wykorzystaniu Narodowego Systemu Bezpieczeństwa Kosmicznego</w:t>
      </w:r>
      <w:r w:rsidRPr="00870F7B">
        <w:t>.</w:t>
      </w:r>
      <w:r w:rsidR="00CF00EE">
        <w:t>”</w:t>
      </w:r>
      <w:r w:rsidRPr="00870F7B">
        <w:t>,</w:t>
      </w:r>
    </w:p>
    <w:p w14:paraId="6D878CA5" w14:textId="07D213C2" w:rsidR="004939F2" w:rsidRPr="00B10EFA" w:rsidRDefault="004939F2" w:rsidP="004939F2">
      <w:pPr>
        <w:pStyle w:val="LITlitera"/>
      </w:pPr>
      <w:r w:rsidRPr="00B10EFA">
        <w:t>c)</w:t>
      </w:r>
      <w:r>
        <w:tab/>
      </w:r>
      <w:r w:rsidRPr="00B10EFA">
        <w:t>po ust. 3 dodaje się ust. 3a w brzmieniu</w:t>
      </w:r>
      <w:r w:rsidRPr="00A50A8B">
        <w:t>:</w:t>
      </w:r>
    </w:p>
    <w:p w14:paraId="042B799A" w14:textId="04B11253" w:rsidR="004939F2" w:rsidRPr="00B10EFA" w:rsidRDefault="00CF00EE" w:rsidP="004939F2">
      <w:pPr>
        <w:pStyle w:val="ZLITUSTzmustliter"/>
      </w:pPr>
      <w:r>
        <w:t>„</w:t>
      </w:r>
      <w:r w:rsidR="004939F2" w:rsidRPr="00B10EFA">
        <w:t>3a.</w:t>
      </w:r>
      <w:r w:rsidR="004939F2">
        <w:t> </w:t>
      </w:r>
      <w:r w:rsidR="004939F2" w:rsidRPr="00B10EFA">
        <w:t xml:space="preserve">Przy realizacji zadania, o którym mowa w ust. 2 pkt 16 lit. b, Agencja wykorzystuje informacje i dane, w tym dane sensoryczne, przekazane lub udostępnione jej przez organy i podmioty krajowe, zagraniczne i międzynarodowe. W </w:t>
      </w:r>
      <w:r w:rsidR="003B3F14">
        <w:t xml:space="preserve">przypadku gdy </w:t>
      </w:r>
      <w:r w:rsidR="00DC6DCA">
        <w:t xml:space="preserve">te </w:t>
      </w:r>
      <w:r w:rsidR="003B3F14">
        <w:t>informacje i dane mają charakter niejawny,</w:t>
      </w:r>
      <w:r w:rsidR="004939F2" w:rsidRPr="00B10EFA">
        <w:t xml:space="preserve"> podlegają ochronie zgodnie z przepisami o ochronie informacji niejawnych.</w:t>
      </w:r>
      <w:r>
        <w:t>”</w:t>
      </w:r>
      <w:r w:rsidR="004939F2" w:rsidRPr="00B10EFA">
        <w:t>;</w:t>
      </w:r>
    </w:p>
    <w:p w14:paraId="12E4AC8A" w14:textId="4F835D24" w:rsidR="004939F2" w:rsidRPr="00D25314" w:rsidRDefault="004939F2" w:rsidP="004939F2">
      <w:pPr>
        <w:pStyle w:val="PKTpunkt"/>
      </w:pPr>
      <w:r w:rsidRPr="006E7D47">
        <w:t>3)</w:t>
      </w:r>
      <w:r w:rsidRPr="006E7D47">
        <w:tab/>
        <w:t>po art. 3a dodaje się art. 3b</w:t>
      </w:r>
      <w:r w:rsidRPr="00D25314">
        <w:t xml:space="preserve"> w brzmieniu:</w:t>
      </w:r>
    </w:p>
    <w:p w14:paraId="69BBE852" w14:textId="58ED37AD" w:rsidR="004939F2" w:rsidRDefault="00CF00EE" w:rsidP="004939F2">
      <w:pPr>
        <w:pStyle w:val="ZARTzmartartykuempunktem"/>
      </w:pPr>
      <w:r>
        <w:t>„</w:t>
      </w:r>
      <w:r w:rsidR="004939F2" w:rsidRPr="006E7D47">
        <w:t>Art. 3b. 1.</w:t>
      </w:r>
      <w:r w:rsidR="00761E64">
        <w:t> </w:t>
      </w:r>
      <w:r w:rsidR="004939F2" w:rsidRPr="006E7D47">
        <w:t xml:space="preserve">Agencja pełni funkcję </w:t>
      </w:r>
      <w:r w:rsidR="004939F2" w:rsidRPr="00B35593">
        <w:t>krajowego administratora danych satelitarnych</w:t>
      </w:r>
      <w:r w:rsidR="004939F2">
        <w:t>, z</w:t>
      </w:r>
      <w:r w:rsidR="00761E64">
        <w:t> </w:t>
      </w:r>
      <w:r w:rsidR="004939F2">
        <w:t>wyłączeniem:</w:t>
      </w:r>
    </w:p>
    <w:p w14:paraId="68CC88D9" w14:textId="64EC17FC" w:rsidR="004939F2" w:rsidRDefault="004939F2" w:rsidP="00E77479">
      <w:pPr>
        <w:pStyle w:val="ZPKTzmpktartykuempunktem"/>
      </w:pPr>
      <w:r>
        <w:t>1)</w:t>
      </w:r>
      <w:r w:rsidR="00364AE1">
        <w:tab/>
      </w:r>
      <w:r w:rsidR="00CC0CF0" w:rsidRPr="00090626">
        <w:t>danych</w:t>
      </w:r>
      <w:r w:rsidR="00CC0CF0">
        <w:t xml:space="preserve"> </w:t>
      </w:r>
      <w:r>
        <w:t>pozyskiwanych w wyniku działalności kosmicznej prowadzonej przez jednostki podległe Ministrowi Obrony Narodowej lub przez niego nadzorowane</w:t>
      </w:r>
      <w:r w:rsidR="00C005EB">
        <w:t xml:space="preserve">, dla których administratorem jest </w:t>
      </w:r>
      <w:r w:rsidR="00C005EB" w:rsidRPr="0009706E">
        <w:t>Minister Obrony Narodowe</w:t>
      </w:r>
      <w:r w:rsidR="00C005EB">
        <w:t>j</w:t>
      </w:r>
      <w:r>
        <w:t>;</w:t>
      </w:r>
      <w:r w:rsidR="00C005EB" w:rsidRPr="00C005EB">
        <w:t xml:space="preserve"> </w:t>
      </w:r>
    </w:p>
    <w:p w14:paraId="69B5E7E6" w14:textId="61253E75" w:rsidR="00CC0CF0" w:rsidRDefault="00CC0CF0" w:rsidP="00E77479">
      <w:pPr>
        <w:pStyle w:val="ZPKTzmpktartykuempunktem"/>
      </w:pPr>
      <w:r>
        <w:lastRenderedPageBreak/>
        <w:t>2)</w:t>
      </w:r>
      <w:r>
        <w:tab/>
      </w:r>
      <w:r w:rsidRPr="00CC0CF0">
        <w:t>usług regulowanych, w tym satelitarnej usługi publicznej o regulowanym dostępie europejskiego systemu nawigacji satelitarnej Galileo oraz usług rządowej łączności satelitarnej GOVSATCOM i usług bezpiecznej łączności satelitarnej</w:t>
      </w:r>
      <w:r w:rsidR="009D4467">
        <w:t>.</w:t>
      </w:r>
    </w:p>
    <w:p w14:paraId="5E364CD2" w14:textId="1321CD38" w:rsidR="004939F2" w:rsidRPr="006E7D47" w:rsidRDefault="00C005EB" w:rsidP="004939F2">
      <w:pPr>
        <w:pStyle w:val="ZUSTzmustartykuempunktem"/>
      </w:pPr>
      <w:r>
        <w:t>2</w:t>
      </w:r>
      <w:r w:rsidR="004939F2" w:rsidRPr="006E7D47">
        <w:t>. </w:t>
      </w:r>
      <w:r w:rsidR="00C173D3">
        <w:t>Przez d</w:t>
      </w:r>
      <w:r w:rsidR="004939F2" w:rsidRPr="006E7D47">
        <w:t>ane satelitarne rozumie się dane wysyłane przez obiekty kosmiczne lub pozyskiwane za ich pośrednictwem.</w:t>
      </w:r>
    </w:p>
    <w:p w14:paraId="642E0E32" w14:textId="12CA9013" w:rsidR="004939F2" w:rsidRPr="00D25314" w:rsidRDefault="00C005EB" w:rsidP="004939F2">
      <w:pPr>
        <w:pStyle w:val="ZUSTzmustartykuempunktem"/>
      </w:pPr>
      <w:r>
        <w:t>3</w:t>
      </w:r>
      <w:r w:rsidR="004939F2" w:rsidRPr="006E7D47">
        <w:t>. Do zadań krajowego administratora</w:t>
      </w:r>
      <w:r w:rsidR="004939F2">
        <w:t xml:space="preserve"> </w:t>
      </w:r>
      <w:r w:rsidR="001E321C" w:rsidRPr="001E321C">
        <w:t xml:space="preserve">danych satelitarnych </w:t>
      </w:r>
      <w:r w:rsidR="004939F2" w:rsidRPr="006E7D47">
        <w:t>należy:</w:t>
      </w:r>
    </w:p>
    <w:p w14:paraId="55E3824F" w14:textId="3006494E" w:rsidR="004939F2" w:rsidRPr="006E7D47" w:rsidRDefault="004939F2" w:rsidP="004939F2">
      <w:pPr>
        <w:pStyle w:val="ZPKTzmpktartykuempunktem"/>
      </w:pPr>
      <w:r w:rsidRPr="006E7D47">
        <w:t>1)</w:t>
      </w:r>
      <w:r w:rsidRPr="006E7D47">
        <w:tab/>
        <w:t>uruchomienie</w:t>
      </w:r>
      <w:r w:rsidR="00C005EB" w:rsidRPr="00C005EB">
        <w:t xml:space="preserve"> </w:t>
      </w:r>
      <w:r w:rsidR="00C005EB" w:rsidRPr="006E7D47">
        <w:t>krajow</w:t>
      </w:r>
      <w:r w:rsidR="00C005EB">
        <w:t>ego</w:t>
      </w:r>
      <w:r w:rsidR="00C005EB" w:rsidRPr="006E7D47">
        <w:t xml:space="preserve"> </w:t>
      </w:r>
      <w:proofErr w:type="spellStart"/>
      <w:r w:rsidR="00C005EB">
        <w:t>interoperacyjnego</w:t>
      </w:r>
      <w:proofErr w:type="spellEnd"/>
      <w:r w:rsidR="00C005EB" w:rsidRPr="006E7D47">
        <w:t xml:space="preserve"> system</w:t>
      </w:r>
      <w:r w:rsidR="00C005EB">
        <w:t>u</w:t>
      </w:r>
      <w:r w:rsidR="00C005EB" w:rsidRPr="006E7D47">
        <w:t xml:space="preserve"> odbioru, przechowywania, przetwarzania i</w:t>
      </w:r>
      <w:r w:rsidR="00B943EE">
        <w:t xml:space="preserve"> </w:t>
      </w:r>
      <w:r w:rsidR="00C005EB" w:rsidRPr="006E7D47">
        <w:t>udostępniania danych satelitarnych wraz z niezbędną infrastrukturą, zwan</w:t>
      </w:r>
      <w:r w:rsidR="001A68E1">
        <w:t>ego</w:t>
      </w:r>
      <w:r w:rsidR="00C005EB" w:rsidRPr="006E7D47">
        <w:t xml:space="preserve"> dalej </w:t>
      </w:r>
      <w:r w:rsidR="00C005EB">
        <w:t>„</w:t>
      </w:r>
      <w:r w:rsidR="00C005EB" w:rsidRPr="006E7D47">
        <w:t>Narodowym Systemem Informacji Satelitarnej</w:t>
      </w:r>
      <w:r w:rsidR="00C005EB">
        <w:t>”</w:t>
      </w:r>
      <w:r w:rsidRPr="006E7D47">
        <w:t>, utrzymywanie</w:t>
      </w:r>
      <w:r w:rsidR="001A68E1">
        <w:t xml:space="preserve"> tego systemu</w:t>
      </w:r>
      <w:r w:rsidRPr="006E7D47">
        <w:t xml:space="preserve">, </w:t>
      </w:r>
      <w:r w:rsidR="001A68E1">
        <w:t xml:space="preserve">jego </w:t>
      </w:r>
      <w:r w:rsidRPr="006E7D47">
        <w:t xml:space="preserve">prowadzenie i bieżące </w:t>
      </w:r>
      <w:r w:rsidR="001A68E1">
        <w:t xml:space="preserve">nim </w:t>
      </w:r>
      <w:r w:rsidRPr="006E7D47">
        <w:t>administrowanie;</w:t>
      </w:r>
    </w:p>
    <w:p w14:paraId="140AEAFE" w14:textId="77777777" w:rsidR="004939F2" w:rsidRPr="006E7D47" w:rsidRDefault="004939F2" w:rsidP="004939F2">
      <w:pPr>
        <w:pStyle w:val="ZPKTzmpktartykuempunktem"/>
      </w:pPr>
      <w:r w:rsidRPr="006E7D47">
        <w:t>2)</w:t>
      </w:r>
      <w:r w:rsidRPr="006E7D47">
        <w:tab/>
        <w:t>aktualizowanie oraz powiększanie zasobów Narodowego Systemu Informacji Satelitarnej;</w:t>
      </w:r>
    </w:p>
    <w:p w14:paraId="01E5C108" w14:textId="77777777" w:rsidR="004939F2" w:rsidRPr="006E7D47" w:rsidRDefault="004939F2" w:rsidP="004939F2">
      <w:pPr>
        <w:pStyle w:val="ZPKTzmpktartykuempunktem"/>
      </w:pPr>
      <w:r w:rsidRPr="006E7D47">
        <w:t>3)</w:t>
      </w:r>
      <w:r w:rsidRPr="006E7D47">
        <w:tab/>
        <w:t>pozyskiwanie i udostępnianie w Narodowym Systemie Informacji Satelitarnej produktów i usług powstałych z wykorzystaniem danych satelitarnych;</w:t>
      </w:r>
    </w:p>
    <w:p w14:paraId="662B1091" w14:textId="77777777" w:rsidR="004939F2" w:rsidRPr="006E7D47" w:rsidRDefault="004939F2" w:rsidP="004939F2">
      <w:pPr>
        <w:pStyle w:val="ZPKTzmpktartykuempunktem"/>
      </w:pPr>
      <w:r w:rsidRPr="006E7D47">
        <w:t>4)</w:t>
      </w:r>
      <w:r w:rsidRPr="006E7D47">
        <w:tab/>
        <w:t>upowszechnianie wiedzy o danych satelitarnych i propagowanie ich wykorzystania</w:t>
      </w:r>
      <w:r>
        <w:t>, w tym organizowanie szkoleń dla zainteresowanych podmiotów;</w:t>
      </w:r>
    </w:p>
    <w:p w14:paraId="1D278184" w14:textId="0A2CD7FC" w:rsidR="004939F2" w:rsidRPr="006E7D47" w:rsidRDefault="004939F2" w:rsidP="004939F2">
      <w:pPr>
        <w:pStyle w:val="ZPKTzmpktartykuempunktem"/>
      </w:pPr>
      <w:r w:rsidRPr="006E7D47">
        <w:t>5)</w:t>
      </w:r>
      <w:r w:rsidRPr="006E7D47">
        <w:tab/>
        <w:t>pełnienie funkcji punktu kontaktowego dla podmiotów administracji publicznej w</w:t>
      </w:r>
      <w:r w:rsidR="00761E64">
        <w:t> </w:t>
      </w:r>
      <w:r w:rsidRPr="006E7D47">
        <w:t>celu pozyskania danych satelitarnych</w:t>
      </w:r>
      <w:r>
        <w:t>;</w:t>
      </w:r>
    </w:p>
    <w:p w14:paraId="0FA07295" w14:textId="28A80BB3" w:rsidR="004939F2" w:rsidRPr="006E7D47" w:rsidRDefault="004939F2" w:rsidP="004939F2">
      <w:pPr>
        <w:pStyle w:val="ZPKTzmpktartykuempunktem"/>
      </w:pPr>
      <w:r w:rsidRPr="006E7D47">
        <w:t>6)</w:t>
      </w:r>
      <w:r w:rsidRPr="006E7D47">
        <w:tab/>
        <w:t>wspieranie podmiotów administracji publicznej oraz służb im podległych w zakresie</w:t>
      </w:r>
      <w:r w:rsidR="00761E64">
        <w:t xml:space="preserve"> </w:t>
      </w:r>
      <w:r w:rsidRPr="006E7D47">
        <w:t>wykorzystania danych satelitarnych w zarządzaniu kryzysowym;</w:t>
      </w:r>
    </w:p>
    <w:p w14:paraId="19587880" w14:textId="207E21DC" w:rsidR="004939F2" w:rsidRPr="006E7D47" w:rsidRDefault="004939F2" w:rsidP="004939F2">
      <w:pPr>
        <w:pStyle w:val="ZPKTzmpktartykuempunktem"/>
      </w:pPr>
      <w:r w:rsidRPr="006E7D47">
        <w:t>7)</w:t>
      </w:r>
      <w:r w:rsidRPr="006E7D47">
        <w:tab/>
        <w:t>integrowanie potencjału sektora komercyjnego z potrzebami podmiotów administracji publicznej</w:t>
      </w:r>
      <w:r>
        <w:t>.</w:t>
      </w:r>
      <w:r w:rsidR="00CF00EE">
        <w:t>”</w:t>
      </w:r>
      <w:r w:rsidRPr="006E7D47">
        <w:t>;</w:t>
      </w:r>
    </w:p>
    <w:p w14:paraId="72138D14" w14:textId="77777777" w:rsidR="004939F2" w:rsidRDefault="004939F2" w:rsidP="004939F2">
      <w:pPr>
        <w:pStyle w:val="PKTpunkt"/>
      </w:pPr>
      <w:r w:rsidRPr="006E7D47">
        <w:t>4)</w:t>
      </w:r>
      <w:r w:rsidRPr="006E7D47">
        <w:tab/>
        <w:t>w art. 7</w:t>
      </w:r>
      <w:r>
        <w:t>:</w:t>
      </w:r>
    </w:p>
    <w:p w14:paraId="5CB7BB22" w14:textId="4B9EBF5E" w:rsidR="00950484" w:rsidRDefault="004939F2" w:rsidP="004939F2">
      <w:pPr>
        <w:pStyle w:val="LITlitera"/>
      </w:pPr>
      <w:r>
        <w:t>a</w:t>
      </w:r>
      <w:r w:rsidR="00364AE1">
        <w:t>)</w:t>
      </w:r>
      <w:r w:rsidR="00364AE1">
        <w:tab/>
      </w:r>
      <w:r w:rsidR="00950484">
        <w:t xml:space="preserve">po ust. 1 dodaje się ust. 1a w brzmieniu: </w:t>
      </w:r>
    </w:p>
    <w:p w14:paraId="5C452656" w14:textId="63D00B3D" w:rsidR="004C5868" w:rsidRDefault="00950484" w:rsidP="00512EBB">
      <w:pPr>
        <w:pStyle w:val="ZLITUSTzmustliter"/>
      </w:pPr>
      <w:r>
        <w:t>„1a.</w:t>
      </w:r>
      <w:r w:rsidR="00B943EE">
        <w:t> </w:t>
      </w:r>
      <w:r>
        <w:t>Prezes Agencji wykonuje zadania, o których mowa w ustawie z dnia … o działalności kosmicznej, w tym</w:t>
      </w:r>
      <w:r w:rsidR="004C5868">
        <w:t>:</w:t>
      </w:r>
    </w:p>
    <w:p w14:paraId="206C1364" w14:textId="45639392" w:rsidR="004C5868" w:rsidRDefault="004C5868" w:rsidP="00512EBB">
      <w:pPr>
        <w:pStyle w:val="ZLITPKTzmpktliter"/>
      </w:pPr>
      <w:r>
        <w:t>1)</w:t>
      </w:r>
      <w:r w:rsidR="000319EE">
        <w:tab/>
      </w:r>
      <w:r w:rsidR="00950484">
        <w:t>prowadzi postępowania w sprawach, o których mowa w tej ustawie, w</w:t>
      </w:r>
      <w:r w:rsidR="00B943EE">
        <w:t> </w:t>
      </w:r>
      <w:r w:rsidR="00950484">
        <w:t>szczególności w sprawach zezwolenia na wykonywanie działalności kosmicznej</w:t>
      </w:r>
      <w:r>
        <w:t>;</w:t>
      </w:r>
    </w:p>
    <w:p w14:paraId="24206040" w14:textId="293D250E" w:rsidR="00950484" w:rsidRDefault="004C5868" w:rsidP="00512EBB">
      <w:pPr>
        <w:pStyle w:val="ZLITPKTzmpktliter"/>
      </w:pPr>
      <w:r>
        <w:t>2)</w:t>
      </w:r>
      <w:r>
        <w:tab/>
      </w:r>
      <w:r w:rsidRPr="004C5868">
        <w:t>prowadzi Krajow</w:t>
      </w:r>
      <w:r>
        <w:t>y</w:t>
      </w:r>
      <w:r w:rsidRPr="004C5868">
        <w:t xml:space="preserve"> Rejestr Obiektów Kosmicznych, o którym mowa w art. 44 ust. 1 </w:t>
      </w:r>
      <w:r>
        <w:t xml:space="preserve">tej </w:t>
      </w:r>
      <w:r w:rsidRPr="004C5868">
        <w:t>ustawy, i dokon</w:t>
      </w:r>
      <w:r>
        <w:t>uje</w:t>
      </w:r>
      <w:r w:rsidRPr="004C5868">
        <w:t xml:space="preserve"> wpisów do tego rejestru oraz przekaz</w:t>
      </w:r>
      <w:r>
        <w:t>uje</w:t>
      </w:r>
      <w:r w:rsidRPr="004C5868">
        <w:t xml:space="preserve"> Sekretarzowi Generalnemu Organizacji Narodów Zjednoczonych</w:t>
      </w:r>
      <w:r>
        <w:t xml:space="preserve"> </w:t>
      </w:r>
      <w:r w:rsidRPr="004C5868">
        <w:t>informacj</w:t>
      </w:r>
      <w:r w:rsidR="00EF730F">
        <w:t>e</w:t>
      </w:r>
      <w:r w:rsidRPr="004C5868">
        <w:t xml:space="preserve"> o</w:t>
      </w:r>
      <w:r w:rsidR="00B943EE">
        <w:t> </w:t>
      </w:r>
      <w:r w:rsidRPr="004C5868">
        <w:t xml:space="preserve">obiektach kosmicznych wpisanych do tego rejestru na zasadach określonych </w:t>
      </w:r>
      <w:r w:rsidRPr="004C5868">
        <w:lastRenderedPageBreak/>
        <w:t>w Konwencji o rejestracji obiektów wypuszczonych w przestrzeń kosmiczną, otwartej do podpisania w Nowym Jorku dnia 14 stycznia 1975 r. (Dz. U. z</w:t>
      </w:r>
      <w:r w:rsidR="00B943EE">
        <w:t> </w:t>
      </w:r>
      <w:r w:rsidRPr="004C5868">
        <w:t>1979</w:t>
      </w:r>
      <w:r w:rsidR="00B943EE">
        <w:t> </w:t>
      </w:r>
      <w:r w:rsidRPr="004C5868">
        <w:t>r. poz. 22);”,</w:t>
      </w:r>
    </w:p>
    <w:p w14:paraId="73183C83" w14:textId="6C2C4D4A" w:rsidR="004939F2" w:rsidRPr="00D25314" w:rsidRDefault="00950484" w:rsidP="004939F2">
      <w:pPr>
        <w:pStyle w:val="LITlitera"/>
      </w:pPr>
      <w:r>
        <w:t>b)</w:t>
      </w:r>
      <w:r w:rsidR="000319EE">
        <w:tab/>
      </w:r>
      <w:r w:rsidR="004939F2" w:rsidRPr="006E7D47">
        <w:t>w ust. 2 w pkt 8 kropkę zastępuje się średnikiem i dodaje się pkt 9 w brzmieniu:</w:t>
      </w:r>
    </w:p>
    <w:p w14:paraId="51EEB122" w14:textId="4C2E1B3F" w:rsidR="004939F2" w:rsidRDefault="00CF00EE" w:rsidP="001A68E1">
      <w:pPr>
        <w:pStyle w:val="ZLITPKTzmpktliter"/>
      </w:pPr>
      <w:r>
        <w:t>„</w:t>
      </w:r>
      <w:r w:rsidR="004939F2" w:rsidRPr="006E7D47">
        <w:t>9)</w:t>
      </w:r>
      <w:r w:rsidR="004939F2" w:rsidRPr="006E7D47">
        <w:tab/>
        <w:t xml:space="preserve">informowanie </w:t>
      </w:r>
      <w:r w:rsidR="003B3F14">
        <w:t>właściwych</w:t>
      </w:r>
      <w:r w:rsidR="003B3F14" w:rsidRPr="006E7D47">
        <w:t xml:space="preserve"> </w:t>
      </w:r>
      <w:r w:rsidR="004939F2" w:rsidRPr="006E7D47">
        <w:t xml:space="preserve">organów </w:t>
      </w:r>
      <w:r w:rsidR="009C01EE">
        <w:t xml:space="preserve">lub podmiotów </w:t>
      </w:r>
      <w:r w:rsidR="004939F2" w:rsidRPr="006E7D47">
        <w:t xml:space="preserve">o stwierdzonych przez Agencję zagrożeniach związanych z </w:t>
      </w:r>
      <w:r w:rsidR="004939F2">
        <w:t xml:space="preserve">naruszeniem warunków zezwolenia na wykonywanie </w:t>
      </w:r>
      <w:r w:rsidR="004939F2" w:rsidRPr="006E7D47">
        <w:t>działalności kosmiczn</w:t>
      </w:r>
      <w:r w:rsidR="004939F2">
        <w:t>ej</w:t>
      </w:r>
      <w:r w:rsidR="004939F2" w:rsidRPr="006E7D47">
        <w:t xml:space="preserve"> </w:t>
      </w:r>
      <w:r w:rsidR="004939F2">
        <w:t>lub ustawy z dnia … o</w:t>
      </w:r>
      <w:r w:rsidR="00B943EE">
        <w:t> </w:t>
      </w:r>
      <w:r w:rsidR="004939F2">
        <w:t xml:space="preserve">działalności kosmicznej </w:t>
      </w:r>
      <w:r w:rsidR="004939F2" w:rsidRPr="006E7D47">
        <w:t xml:space="preserve">oraz </w:t>
      </w:r>
      <w:r w:rsidR="004939F2">
        <w:t xml:space="preserve">o </w:t>
      </w:r>
      <w:r w:rsidR="004939F2" w:rsidRPr="006E7D47">
        <w:t>zagrożeniach w przestrzeni kosmicznej</w:t>
      </w:r>
      <w:r w:rsidR="001E4977">
        <w:t>, w</w:t>
      </w:r>
      <w:r w:rsidR="00B943EE">
        <w:t> </w:t>
      </w:r>
      <w:r w:rsidR="001E4977">
        <w:t xml:space="preserve">tym mogących mieć wpływ na infrastrukturę kosmiczną lub naziemną, terytorium Rzeczypospolitej Polskiej oraz </w:t>
      </w:r>
      <w:r w:rsidR="001A68E1">
        <w:t>ludzi</w:t>
      </w:r>
      <w:r w:rsidR="00761E64">
        <w:t>.</w:t>
      </w:r>
      <w:r>
        <w:t>”</w:t>
      </w:r>
      <w:r w:rsidR="004939F2">
        <w:t>,</w:t>
      </w:r>
    </w:p>
    <w:p w14:paraId="4D0E4AA7" w14:textId="75E6F521" w:rsidR="004939F2" w:rsidRDefault="00950484" w:rsidP="004939F2">
      <w:pPr>
        <w:pStyle w:val="LITlitera"/>
      </w:pPr>
      <w:r>
        <w:t>c</w:t>
      </w:r>
      <w:r w:rsidR="00364AE1">
        <w:t>)</w:t>
      </w:r>
      <w:r w:rsidR="00364AE1">
        <w:tab/>
      </w:r>
      <w:r w:rsidR="004939F2">
        <w:t>dodaje się ust. 4 w brzmieniu:</w:t>
      </w:r>
    </w:p>
    <w:p w14:paraId="3852D8B0" w14:textId="3F15351D" w:rsidR="004939F2" w:rsidRPr="004C6ABA" w:rsidRDefault="00CF00EE" w:rsidP="00694B88">
      <w:pPr>
        <w:pStyle w:val="ZLITUSTzmustliter"/>
      </w:pPr>
      <w:r>
        <w:t>„</w:t>
      </w:r>
      <w:r w:rsidR="004939F2">
        <w:t>4.</w:t>
      </w:r>
      <w:r w:rsidR="00761E64">
        <w:t> </w:t>
      </w:r>
      <w:r w:rsidR="004939F2" w:rsidRPr="004C6ABA">
        <w:t xml:space="preserve">Prezes </w:t>
      </w:r>
      <w:r w:rsidR="004939F2">
        <w:t>Agencji</w:t>
      </w:r>
      <w:r w:rsidR="004939F2" w:rsidRPr="004C6ABA">
        <w:t xml:space="preserve"> jest organem egzekucyjnym w zakresie </w:t>
      </w:r>
      <w:r w:rsidR="001A68E1" w:rsidRPr="004C6ABA">
        <w:t xml:space="preserve">egzekucji </w:t>
      </w:r>
      <w:r w:rsidR="004939F2" w:rsidRPr="004C6ABA">
        <w:t>administracyjnej obowiązków o charakterze niepieniężnym wskazanych w</w:t>
      </w:r>
      <w:r w:rsidR="00B943EE">
        <w:t> </w:t>
      </w:r>
      <w:r w:rsidR="004939F2" w:rsidRPr="004C6ABA">
        <w:t>przepisach ustawy z dnia …</w:t>
      </w:r>
      <w:r w:rsidR="00364AE1">
        <w:t xml:space="preserve"> </w:t>
      </w:r>
      <w:r w:rsidR="004939F2" w:rsidRPr="004C6ABA">
        <w:t>o działalności kosmicznej</w:t>
      </w:r>
      <w:r w:rsidR="004939F2">
        <w:t>.</w:t>
      </w:r>
      <w:r>
        <w:t>”</w:t>
      </w:r>
      <w:r w:rsidR="004939F2" w:rsidRPr="004C6ABA">
        <w:t>;</w:t>
      </w:r>
    </w:p>
    <w:p w14:paraId="5D4FA09E" w14:textId="77777777" w:rsidR="004939F2" w:rsidRPr="00D25314" w:rsidRDefault="004939F2" w:rsidP="004939F2">
      <w:pPr>
        <w:pStyle w:val="PKTpunkt"/>
      </w:pPr>
      <w:r w:rsidRPr="00870F7B">
        <w:t>5)</w:t>
      </w:r>
      <w:r w:rsidRPr="00D25314">
        <w:tab/>
        <w:t>w art. 8 ust. 4</w:t>
      </w:r>
      <w:r>
        <w:t xml:space="preserve"> i 5</w:t>
      </w:r>
      <w:r w:rsidRPr="00D25314">
        <w:t xml:space="preserve"> otrzymuj</w:t>
      </w:r>
      <w:r>
        <w:t>ą</w:t>
      </w:r>
      <w:r w:rsidRPr="00D25314">
        <w:t xml:space="preserve"> brzmienie:</w:t>
      </w:r>
    </w:p>
    <w:p w14:paraId="52D1AE94" w14:textId="536C8FE0" w:rsidR="004939F2" w:rsidRDefault="00CF00EE" w:rsidP="004939F2">
      <w:pPr>
        <w:pStyle w:val="ZUSTzmustartykuempunktem"/>
      </w:pPr>
      <w:r>
        <w:t>„</w:t>
      </w:r>
      <w:r w:rsidR="004939F2" w:rsidRPr="00870F7B">
        <w:t>4.</w:t>
      </w:r>
      <w:r w:rsidR="004939F2">
        <w:t> </w:t>
      </w:r>
      <w:r w:rsidR="004939F2" w:rsidRPr="00870F7B">
        <w:t xml:space="preserve">W przypadku odwołania Prezesa Agencji </w:t>
      </w:r>
      <w:r w:rsidR="004939F2">
        <w:t>albo jego śmierci</w:t>
      </w:r>
      <w:r w:rsidR="00D90509">
        <w:t>,</w:t>
      </w:r>
      <w:r w:rsidR="004939F2">
        <w:t xml:space="preserve"> </w:t>
      </w:r>
      <w:r w:rsidR="004939F2" w:rsidRPr="00870F7B">
        <w:t xml:space="preserve">minister właściwy do spraw gospodarki powierza wiceprezesowi albo innej osobie spełniającej kryteria określone w art. 15 ust. 1 pełnienie obowiązków Prezesa Agencji na okres nie dłuższy niż 3 miesiące, z możliwością </w:t>
      </w:r>
      <w:r w:rsidR="004939F2">
        <w:t xml:space="preserve">jednorazowego </w:t>
      </w:r>
      <w:r w:rsidR="004939F2" w:rsidRPr="00870F7B">
        <w:t>przedłużenia tego okresu o kolejne 3</w:t>
      </w:r>
      <w:r w:rsidR="00647109">
        <w:t xml:space="preserve"> </w:t>
      </w:r>
      <w:r w:rsidR="004939F2" w:rsidRPr="00870F7B">
        <w:t>miesiące.</w:t>
      </w:r>
    </w:p>
    <w:p w14:paraId="51235428" w14:textId="66E01F46" w:rsidR="004939F2" w:rsidRPr="00870F7B" w:rsidRDefault="004939F2" w:rsidP="004939F2">
      <w:pPr>
        <w:pStyle w:val="ZUSTzmustartykuempunktem"/>
      </w:pPr>
      <w:r>
        <w:t>5.</w:t>
      </w:r>
      <w:r w:rsidR="00761E64">
        <w:t> </w:t>
      </w:r>
      <w:r>
        <w:t xml:space="preserve">W przypadku niepowołania Prezesa Agencji w terminie 6 miesięcy od dnia odwołania dotychczasowego Prezesa Agencji albo jego śmierci, </w:t>
      </w:r>
      <w:r w:rsidRPr="00870F7B">
        <w:t xml:space="preserve">minister właściwy do spraw gospodarki powierza </w:t>
      </w:r>
      <w:r>
        <w:t xml:space="preserve">kolejnemu </w:t>
      </w:r>
      <w:r w:rsidRPr="00870F7B">
        <w:t xml:space="preserve">wiceprezesowi albo innej osobie spełniającej kryteria określone w art. 15 ust. 1 pełnienie obowiązków Prezesa Agencji na okres nie dłuższy niż 3 miesiące, z możliwością </w:t>
      </w:r>
      <w:r>
        <w:t xml:space="preserve">jednorazowego </w:t>
      </w:r>
      <w:r w:rsidRPr="00870F7B">
        <w:t>przedłużenia tego okresu o kolejne 3 miesiące</w:t>
      </w:r>
      <w:r w:rsidR="00364AE1">
        <w:t>.</w:t>
      </w:r>
      <w:r w:rsidR="00CF00EE">
        <w:t>”</w:t>
      </w:r>
      <w:r w:rsidRPr="00870F7B">
        <w:t>;</w:t>
      </w:r>
    </w:p>
    <w:p w14:paraId="53606E0D" w14:textId="2BA3807D" w:rsidR="004939F2" w:rsidRPr="00870F7B" w:rsidRDefault="004939F2" w:rsidP="004939F2">
      <w:pPr>
        <w:pStyle w:val="PKTpunkt"/>
      </w:pPr>
      <w:r w:rsidRPr="00870F7B">
        <w:t>6)</w:t>
      </w:r>
      <w:r>
        <w:tab/>
      </w:r>
      <w:r w:rsidRPr="00870F7B">
        <w:t>użyte w art. 13 w ust. 1 w pkt 3 i 5</w:t>
      </w:r>
      <w:r w:rsidR="006808E4">
        <w:t xml:space="preserve"> i</w:t>
      </w:r>
      <w:r w:rsidRPr="00870F7B">
        <w:t xml:space="preserve"> w art. 16 w ust. 3 </w:t>
      </w:r>
      <w:r>
        <w:t>dwukrotnie</w:t>
      </w:r>
      <w:r w:rsidRPr="00870F7B">
        <w:t>, w różnej liczbie i</w:t>
      </w:r>
      <w:r w:rsidR="0036513D">
        <w:t> </w:t>
      </w:r>
      <w:r w:rsidRPr="00870F7B">
        <w:t>różnym przypadku</w:t>
      </w:r>
      <w:r w:rsidR="000319EE">
        <w:t>,</w:t>
      </w:r>
      <w:r w:rsidRPr="00870F7B">
        <w:t xml:space="preserve"> wyrazy </w:t>
      </w:r>
      <w:r w:rsidR="00CF00EE">
        <w:t>„</w:t>
      </w:r>
      <w:r w:rsidRPr="00870F7B">
        <w:t>plan działania</w:t>
      </w:r>
      <w:r w:rsidR="00CF00EE">
        <w:t>”</w:t>
      </w:r>
      <w:r w:rsidRPr="00870F7B">
        <w:t xml:space="preserve"> zastępuje się użytymi w</w:t>
      </w:r>
      <w:r>
        <w:t> </w:t>
      </w:r>
      <w:r w:rsidRPr="00870F7B">
        <w:t xml:space="preserve">odpowiedniej liczbie i odpowiednim przypadku wyrazami </w:t>
      </w:r>
      <w:r w:rsidR="00CF00EE">
        <w:t>„</w:t>
      </w:r>
      <w:r w:rsidRPr="00870F7B">
        <w:t>plan działalności</w:t>
      </w:r>
      <w:r w:rsidR="00CF00EE">
        <w:t>”</w:t>
      </w:r>
      <w:r w:rsidRPr="00870F7B">
        <w:t>;</w:t>
      </w:r>
    </w:p>
    <w:p w14:paraId="356ADBAA" w14:textId="77777777" w:rsidR="004939F2" w:rsidRPr="00D25314" w:rsidRDefault="004939F2" w:rsidP="004939F2">
      <w:pPr>
        <w:pStyle w:val="PKTpunkt"/>
      </w:pPr>
      <w:r w:rsidRPr="00870F7B">
        <w:t>7)</w:t>
      </w:r>
      <w:r w:rsidRPr="00D25314">
        <w:tab/>
        <w:t>w art. 14:</w:t>
      </w:r>
    </w:p>
    <w:p w14:paraId="7C2BC404" w14:textId="3113A8A8" w:rsidR="00EB7CE0" w:rsidRDefault="004939F2" w:rsidP="00EB7CE0">
      <w:pPr>
        <w:pStyle w:val="LITlitera"/>
      </w:pPr>
      <w:r w:rsidRPr="00870F7B">
        <w:t>a)</w:t>
      </w:r>
      <w:r w:rsidRPr="00D25314">
        <w:tab/>
      </w:r>
      <w:r w:rsidR="00EB7CE0">
        <w:t>w ust. 1 wyrazy „przedstawiciele administracji rządowej powołani zgodnie z ust. 2” zastępuje się wyrazami „osoby wskazane przez organy, o których mowa w ust. 2</w:t>
      </w:r>
      <w:r w:rsidR="006808E4">
        <w:t>,</w:t>
      </w:r>
      <w:r w:rsidR="00EB7CE0">
        <w:t>”</w:t>
      </w:r>
      <w:r w:rsidR="00AD69FF">
        <w:t>,</w:t>
      </w:r>
    </w:p>
    <w:p w14:paraId="62B307FD" w14:textId="54FE2125" w:rsidR="00AD69FF" w:rsidRDefault="00AD69FF" w:rsidP="00EB7CE0">
      <w:pPr>
        <w:pStyle w:val="LITlitera"/>
      </w:pPr>
      <w:r>
        <w:t>b)</w:t>
      </w:r>
      <w:r>
        <w:tab/>
        <w:t>w ust. 2:</w:t>
      </w:r>
    </w:p>
    <w:p w14:paraId="39813000" w14:textId="29C364FA" w:rsidR="00AD69FF" w:rsidRDefault="006A668B" w:rsidP="00D0492A">
      <w:pPr>
        <w:pStyle w:val="TIRtiret"/>
      </w:pPr>
      <w:r w:rsidRPr="006A668B">
        <w:t>–</w:t>
      </w:r>
      <w:r w:rsidR="00184C16">
        <w:tab/>
      </w:r>
      <w:r w:rsidR="00AD69FF">
        <w:t>wprowadzenie do wyliczenia otrzymuje brzmienie:</w:t>
      </w:r>
    </w:p>
    <w:p w14:paraId="13588A0A" w14:textId="29B937E4" w:rsidR="00AD69FF" w:rsidRDefault="00AD69FF" w:rsidP="00866446">
      <w:pPr>
        <w:pStyle w:val="ZTIRFRAGMzmnpwprdowyliczeniatiret"/>
      </w:pPr>
      <w:r>
        <w:lastRenderedPageBreak/>
        <w:t>„Minister właściwy do spraw gospodarki powołuje do członkostwa w</w:t>
      </w:r>
      <w:r w:rsidR="006A668B">
        <w:t> </w:t>
      </w:r>
      <w:r>
        <w:t>Radzie Agencji jedną osobę oraz po jednej osobie wskazanej przez:”,</w:t>
      </w:r>
    </w:p>
    <w:p w14:paraId="12C025D2" w14:textId="48058AF5" w:rsidR="00AD69FF" w:rsidRDefault="006A668B" w:rsidP="00D0492A">
      <w:pPr>
        <w:pStyle w:val="TIRtiret"/>
      </w:pPr>
      <w:r w:rsidRPr="006A668B">
        <w:t>–</w:t>
      </w:r>
      <w:r w:rsidR="00184C16">
        <w:tab/>
      </w:r>
      <w:r w:rsidR="00AD69FF">
        <w:t>część wspólna otrzymuje brzmienie:</w:t>
      </w:r>
    </w:p>
    <w:p w14:paraId="7BB352B2" w14:textId="09368C88" w:rsidR="00AD69FF" w:rsidRDefault="00AD69FF" w:rsidP="00866446">
      <w:pPr>
        <w:pStyle w:val="ZTIRFRAGMzmnpwprdowyliczeniatiret"/>
      </w:pPr>
      <w:r>
        <w:t>„</w:t>
      </w:r>
      <w:r w:rsidR="006A668B" w:rsidRPr="006A668B">
        <w:t>–</w:t>
      </w:r>
      <w:r>
        <w:t xml:space="preserve"> posiadając</w:t>
      </w:r>
      <w:r w:rsidR="00D90509">
        <w:t>ych</w:t>
      </w:r>
      <w:r>
        <w:t xml:space="preserve"> wiedzę z zakresu spraw należących do właściwości Agencji.”</w:t>
      </w:r>
      <w:r w:rsidR="006808E4">
        <w:t>,</w:t>
      </w:r>
    </w:p>
    <w:p w14:paraId="02AD6574" w14:textId="0CB9FD79" w:rsidR="00AD69FF" w:rsidRDefault="00634080" w:rsidP="00D0492A">
      <w:pPr>
        <w:pStyle w:val="LITlitera"/>
      </w:pPr>
      <w:r>
        <w:t>c)</w:t>
      </w:r>
      <w:r>
        <w:tab/>
      </w:r>
      <w:r w:rsidR="00AD69FF">
        <w:t>w ust. 2a wyrazy „jednego przedstawiciela” zastępuje się wyrazami „jedną osobę”</w:t>
      </w:r>
      <w:r w:rsidR="006808E4">
        <w:t>,</w:t>
      </w:r>
    </w:p>
    <w:p w14:paraId="5F79D4A9" w14:textId="231C206B" w:rsidR="004939F2" w:rsidRPr="00D25314" w:rsidRDefault="00634080" w:rsidP="004939F2">
      <w:pPr>
        <w:pStyle w:val="LITlitera"/>
      </w:pPr>
      <w:r>
        <w:t>d</w:t>
      </w:r>
      <w:r w:rsidR="00EB7CE0">
        <w:t>)</w:t>
      </w:r>
      <w:r w:rsidR="008B1D1A">
        <w:tab/>
      </w:r>
      <w:r w:rsidR="004939F2" w:rsidRPr="00D25314">
        <w:t>ust. 8 otrzymuje brzmienie:</w:t>
      </w:r>
    </w:p>
    <w:p w14:paraId="5FE0314F" w14:textId="39D4FDB9" w:rsidR="004939F2" w:rsidRDefault="00CF00EE" w:rsidP="004939F2">
      <w:pPr>
        <w:pStyle w:val="ZLITUSTzmustliter"/>
      </w:pPr>
      <w:r>
        <w:t>„</w:t>
      </w:r>
      <w:r w:rsidR="004939F2" w:rsidRPr="00870F7B">
        <w:t>8.</w:t>
      </w:r>
      <w:r w:rsidR="004939F2">
        <w:t> </w:t>
      </w:r>
      <w:r w:rsidR="004939F2" w:rsidRPr="00870F7B">
        <w:t xml:space="preserve">Członkostwo w Radzie Agencji wygasa </w:t>
      </w:r>
      <w:r w:rsidR="004939F2">
        <w:t>z dniem:</w:t>
      </w:r>
    </w:p>
    <w:p w14:paraId="36D07C57" w14:textId="77777777" w:rsidR="004939F2" w:rsidRDefault="004939F2" w:rsidP="004939F2">
      <w:pPr>
        <w:pStyle w:val="ZLITPKTzmpktliter"/>
      </w:pPr>
      <w:r>
        <w:t>1)</w:t>
      </w:r>
      <w:r>
        <w:tab/>
      </w:r>
      <w:r w:rsidRPr="00870F7B">
        <w:t>upływu kadencji członka Rady Agencji</w:t>
      </w:r>
      <w:r>
        <w:t>;</w:t>
      </w:r>
    </w:p>
    <w:p w14:paraId="773EEADF" w14:textId="77777777" w:rsidR="004939F2" w:rsidRDefault="004939F2" w:rsidP="004939F2">
      <w:pPr>
        <w:pStyle w:val="ZLITPKTzmpktliter"/>
      </w:pPr>
      <w:r>
        <w:t>2)</w:t>
      </w:r>
      <w:r>
        <w:tab/>
      </w:r>
      <w:r w:rsidRPr="00870F7B">
        <w:t>śmierci członka Rady Agencji</w:t>
      </w:r>
      <w:r>
        <w:t>;</w:t>
      </w:r>
    </w:p>
    <w:p w14:paraId="43C561FA" w14:textId="77777777" w:rsidR="004939F2" w:rsidRDefault="004939F2" w:rsidP="004939F2">
      <w:pPr>
        <w:pStyle w:val="ZLITPKTzmpktliter"/>
      </w:pPr>
      <w:r>
        <w:t>3)</w:t>
      </w:r>
      <w:r>
        <w:tab/>
      </w:r>
      <w:r w:rsidRPr="00870F7B">
        <w:t>odwołania</w:t>
      </w:r>
      <w:r>
        <w:t xml:space="preserve"> </w:t>
      </w:r>
      <w:r w:rsidRPr="0014736C">
        <w:t>członka Rady Agencji</w:t>
      </w:r>
      <w:r>
        <w:t>;</w:t>
      </w:r>
    </w:p>
    <w:p w14:paraId="064C7C21" w14:textId="1B387420" w:rsidR="004939F2" w:rsidRDefault="004939F2" w:rsidP="004939F2">
      <w:pPr>
        <w:pStyle w:val="ZLITPKTzmpktliter"/>
      </w:pPr>
      <w:r>
        <w:t>4)</w:t>
      </w:r>
      <w:r>
        <w:tab/>
      </w:r>
      <w:r w:rsidRPr="00870F7B">
        <w:t>rezygnacji</w:t>
      </w:r>
      <w:r>
        <w:t xml:space="preserve"> z członkostwa w Radzie Agencji</w:t>
      </w:r>
      <w:r w:rsidR="00266AD8">
        <w:t>.</w:t>
      </w:r>
      <w:r w:rsidR="00266AD8" w:rsidRPr="00266AD8">
        <w:t>”</w:t>
      </w:r>
      <w:r w:rsidR="00266AD8">
        <w:t>,</w:t>
      </w:r>
    </w:p>
    <w:p w14:paraId="21074373" w14:textId="5D7B56D2" w:rsidR="00124871" w:rsidRDefault="00634080" w:rsidP="004939F2">
      <w:pPr>
        <w:pStyle w:val="LITlitera"/>
      </w:pPr>
      <w:r>
        <w:t>e</w:t>
      </w:r>
      <w:r w:rsidR="004939F2" w:rsidRPr="00870F7B">
        <w:t>)</w:t>
      </w:r>
      <w:r w:rsidR="004939F2">
        <w:tab/>
      </w:r>
      <w:r w:rsidR="004939F2" w:rsidRPr="00870F7B">
        <w:t>w ust. 9</w:t>
      </w:r>
      <w:r w:rsidR="00124871">
        <w:t>:</w:t>
      </w:r>
    </w:p>
    <w:p w14:paraId="1FA028FB" w14:textId="17B0C56E" w:rsidR="00124871" w:rsidRDefault="006A668B" w:rsidP="00D0492A">
      <w:pPr>
        <w:pStyle w:val="TIRtiret"/>
      </w:pPr>
      <w:r w:rsidRPr="006A668B">
        <w:t>–</w:t>
      </w:r>
      <w:r w:rsidR="00184C16">
        <w:tab/>
      </w:r>
      <w:r w:rsidR="004939F2" w:rsidRPr="00870F7B">
        <w:t>uchyla się pkt 4</w:t>
      </w:r>
      <w:r w:rsidR="006808E4">
        <w:t>,</w:t>
      </w:r>
    </w:p>
    <w:p w14:paraId="06CF297A" w14:textId="7392BA11" w:rsidR="00124871" w:rsidRDefault="006A668B" w:rsidP="00D0492A">
      <w:pPr>
        <w:pStyle w:val="TIRtiret"/>
      </w:pPr>
      <w:r w:rsidRPr="006A668B">
        <w:t>–</w:t>
      </w:r>
      <w:r w:rsidR="00184C16">
        <w:tab/>
      </w:r>
      <w:r w:rsidR="00124871">
        <w:t xml:space="preserve">w pkt 5 kropkę zastępuje się </w:t>
      </w:r>
      <w:r w:rsidR="00857F1D">
        <w:t>średnikiem</w:t>
      </w:r>
      <w:r w:rsidR="00124871">
        <w:t xml:space="preserve"> i dodaje pkt 6 w brzmieniu:</w:t>
      </w:r>
    </w:p>
    <w:p w14:paraId="27629D13" w14:textId="22B13131" w:rsidR="00124871" w:rsidRPr="00870F7B" w:rsidRDefault="00124871" w:rsidP="00D0492A">
      <w:pPr>
        <w:pStyle w:val="ZTIRPKTzmpkttiret"/>
      </w:pPr>
      <w:r>
        <w:t>„6)</w:t>
      </w:r>
      <w:r w:rsidR="006A668B">
        <w:tab/>
      </w:r>
      <w:r>
        <w:t>złożenia wniosku o jego odwołanie, z przyczyn innych niż wskazane w pkt 1</w:t>
      </w:r>
      <w:r w:rsidR="00266AD8" w:rsidRPr="00266AD8">
        <w:t>–</w:t>
      </w:r>
      <w:r>
        <w:t>3 i 5, przez właściwy organ, o którym mowa w ust. 2.”</w:t>
      </w:r>
      <w:r w:rsidR="008B1D1A">
        <w:t>;</w:t>
      </w:r>
    </w:p>
    <w:p w14:paraId="6EE1B873" w14:textId="77777777" w:rsidR="004939F2" w:rsidRPr="00D25314" w:rsidRDefault="004939F2" w:rsidP="004939F2">
      <w:pPr>
        <w:pStyle w:val="PKTpunkt"/>
      </w:pPr>
      <w:r w:rsidRPr="00870F7B">
        <w:t>8)</w:t>
      </w:r>
      <w:r w:rsidRPr="00D25314">
        <w:tab/>
        <w:t>w art. 18 w ust. 1:</w:t>
      </w:r>
    </w:p>
    <w:p w14:paraId="646E1879" w14:textId="77777777" w:rsidR="004939F2" w:rsidRPr="00D25314" w:rsidRDefault="004939F2" w:rsidP="004939F2">
      <w:pPr>
        <w:pStyle w:val="LITlitera"/>
      </w:pPr>
      <w:r w:rsidRPr="00870F7B">
        <w:t>a)</w:t>
      </w:r>
      <w:r w:rsidRPr="00D25314">
        <w:tab/>
        <w:t>pkt 2 otrzymuje brzmienie:</w:t>
      </w:r>
    </w:p>
    <w:p w14:paraId="6EADCE2B" w14:textId="59F8328F" w:rsidR="004939F2" w:rsidRPr="00870F7B" w:rsidRDefault="00CF00EE" w:rsidP="004939F2">
      <w:pPr>
        <w:pStyle w:val="ZLITPKTzmpktliter"/>
      </w:pPr>
      <w:r>
        <w:t>„</w:t>
      </w:r>
      <w:r w:rsidR="004939F2" w:rsidRPr="00870F7B">
        <w:t>2)</w:t>
      </w:r>
      <w:r w:rsidR="004939F2">
        <w:tab/>
      </w:r>
      <w:r w:rsidR="004939F2" w:rsidRPr="00870F7B">
        <w:t>środki pochodzące z funduszy Unii Europejskiej;</w:t>
      </w:r>
      <w:r>
        <w:t>”</w:t>
      </w:r>
      <w:r w:rsidR="004939F2" w:rsidRPr="00870F7B">
        <w:t>,</w:t>
      </w:r>
    </w:p>
    <w:p w14:paraId="1CCB3D43" w14:textId="72C8E512" w:rsidR="004939F2" w:rsidRPr="00D25314" w:rsidRDefault="004939F2" w:rsidP="004939F2">
      <w:pPr>
        <w:pStyle w:val="LITlitera"/>
      </w:pPr>
      <w:r w:rsidRPr="00870F7B">
        <w:t>b)</w:t>
      </w:r>
      <w:r w:rsidRPr="00D25314">
        <w:tab/>
        <w:t>w pkt 4 lit. d otrzymuje brzmienie:</w:t>
      </w:r>
    </w:p>
    <w:p w14:paraId="3BF9EDB6" w14:textId="30EAA2C7" w:rsidR="004939F2" w:rsidRPr="00870F7B" w:rsidRDefault="00CF00EE" w:rsidP="004939F2">
      <w:pPr>
        <w:pStyle w:val="ZLITLITzmlitliter"/>
      </w:pPr>
      <w:r>
        <w:t>„</w:t>
      </w:r>
      <w:r w:rsidR="004939F2" w:rsidRPr="00870F7B">
        <w:t>d)</w:t>
      </w:r>
      <w:r w:rsidR="004939F2">
        <w:tab/>
      </w:r>
      <w:r w:rsidR="004939F2" w:rsidRPr="00870F7B">
        <w:t>wynagrodzenie za świadczone usługi edukacyjne lub doradcze,</w:t>
      </w:r>
      <w:r>
        <w:t>”</w:t>
      </w:r>
      <w:r w:rsidR="009D4467">
        <w:t>.</w:t>
      </w:r>
    </w:p>
    <w:p w14:paraId="5FA81C25" w14:textId="3A8504EA" w:rsidR="004939F2" w:rsidRPr="00870F7B" w:rsidRDefault="004939F2" w:rsidP="00866263">
      <w:pPr>
        <w:pStyle w:val="ARTartustawynprozporzdzenia"/>
      </w:pPr>
      <w:r w:rsidRPr="00B35593">
        <w:rPr>
          <w:rStyle w:val="Ppogrubienie"/>
        </w:rPr>
        <w:t>Art. </w:t>
      </w:r>
      <w:r>
        <w:rPr>
          <w:rStyle w:val="Ppogrubienie"/>
        </w:rPr>
        <w:t>6</w:t>
      </w:r>
      <w:r w:rsidR="000430A3">
        <w:rPr>
          <w:rStyle w:val="Ppogrubienie"/>
        </w:rPr>
        <w:t>9</w:t>
      </w:r>
      <w:r w:rsidRPr="00B35593">
        <w:rPr>
          <w:rStyle w:val="Ppogrubienie"/>
        </w:rPr>
        <w:t>.</w:t>
      </w:r>
      <w:r w:rsidRPr="00B35593">
        <w:t> </w:t>
      </w:r>
      <w:r>
        <w:t>M</w:t>
      </w:r>
      <w:r w:rsidRPr="001534FB">
        <w:t xml:space="preserve">inister właściwy do spraw zagranicznych informuje Sekretarza Generalnego Organizacji Narodów Zjednoczonych o utworzeniu Rejestru </w:t>
      </w:r>
      <w:r>
        <w:t>w terminie 2 miesięcy od dnia wejścia w życie ustawy</w:t>
      </w:r>
      <w:r w:rsidRPr="001534FB">
        <w:t>.</w:t>
      </w:r>
    </w:p>
    <w:p w14:paraId="685B1D82" w14:textId="1C1A661E" w:rsidR="00B550EB" w:rsidRPr="00ED5D7C" w:rsidRDefault="004939F2" w:rsidP="00B50A44">
      <w:pPr>
        <w:pStyle w:val="ARTartustawynprozporzdzenia"/>
      </w:pPr>
      <w:r w:rsidRPr="00B35593">
        <w:rPr>
          <w:rStyle w:val="Ppogrubienie"/>
        </w:rPr>
        <w:t>Art. </w:t>
      </w:r>
      <w:r w:rsidR="000430A3">
        <w:rPr>
          <w:rStyle w:val="Ppogrubienie"/>
        </w:rPr>
        <w:t>70</w:t>
      </w:r>
      <w:r w:rsidRPr="00D25314">
        <w:rPr>
          <w:rStyle w:val="Ppogrubienie"/>
        </w:rPr>
        <w:t>.</w:t>
      </w:r>
      <w:r w:rsidR="00761E64">
        <w:rPr>
          <w:rStyle w:val="Ppogrubienie"/>
        </w:rPr>
        <w:t> </w:t>
      </w:r>
      <w:r w:rsidR="00B550EB" w:rsidRPr="00ED5D7C">
        <w:t xml:space="preserve">Prezes Agencji </w:t>
      </w:r>
      <w:r w:rsidR="00B550EB">
        <w:t xml:space="preserve">po raz pierwszy </w:t>
      </w:r>
      <w:r w:rsidR="00B550EB" w:rsidRPr="00EF2A41">
        <w:t xml:space="preserve">opracuje </w:t>
      </w:r>
      <w:r w:rsidR="00B550EB" w:rsidRPr="00ED5D7C">
        <w:t>wykaz</w:t>
      </w:r>
      <w:r w:rsidR="00FF5226">
        <w:t xml:space="preserve">, o którym mowa w </w:t>
      </w:r>
      <w:r w:rsidR="00B550EB">
        <w:t xml:space="preserve">art. 9 ust. 2, i </w:t>
      </w:r>
      <w:r w:rsidR="00B550EB" w:rsidRPr="00ED5D7C">
        <w:t>podaje go do publicznej wiadomo</w:t>
      </w:r>
      <w:r w:rsidR="00B550EB" w:rsidRPr="00ED5D7C">
        <w:rPr>
          <w:rFonts w:hint="eastAsia"/>
        </w:rPr>
        <w:t>ś</w:t>
      </w:r>
      <w:r w:rsidR="00B550EB" w:rsidRPr="00ED5D7C">
        <w:t>ci w Biuletynie Informacji Publicznej na stronie podmiotowej Agencji</w:t>
      </w:r>
      <w:r w:rsidR="00FF5226">
        <w:t xml:space="preserve"> w terminie 3 miesięcy od dnia wejścia w życie ustawy</w:t>
      </w:r>
      <w:r w:rsidR="00B550EB" w:rsidRPr="00ED5D7C">
        <w:t>.</w:t>
      </w:r>
    </w:p>
    <w:p w14:paraId="6585B29E" w14:textId="15900182" w:rsidR="00B50A44" w:rsidRDefault="00FF5226" w:rsidP="00B50A44">
      <w:pPr>
        <w:pStyle w:val="ARTartustawynprozporzdzenia"/>
      </w:pPr>
      <w:r w:rsidRPr="00866263">
        <w:rPr>
          <w:rStyle w:val="Ppogrubienie"/>
        </w:rPr>
        <w:t>Art.</w:t>
      </w:r>
      <w:r w:rsidR="0036513D">
        <w:rPr>
          <w:rStyle w:val="Ppogrubienie"/>
        </w:rPr>
        <w:t> </w:t>
      </w:r>
      <w:r w:rsidRPr="00866263">
        <w:rPr>
          <w:rStyle w:val="Ppogrubienie"/>
        </w:rPr>
        <w:t>71.</w:t>
      </w:r>
      <w:r w:rsidR="0036513D">
        <w:t> </w:t>
      </w:r>
      <w:r w:rsidR="004C66DA" w:rsidRPr="003E1618">
        <w:t xml:space="preserve">Przepisów ustawy nie stosuje się do </w:t>
      </w:r>
      <w:r w:rsidR="007C4218">
        <w:t>obiektów kosmicznych wyniesionych w</w:t>
      </w:r>
      <w:r w:rsidR="00647109">
        <w:t> </w:t>
      </w:r>
      <w:r w:rsidR="007C4218">
        <w:t xml:space="preserve">przestrzeń kosmiczną </w:t>
      </w:r>
      <w:r w:rsidR="004C66DA" w:rsidRPr="003E1618">
        <w:t>przed dniem wejścia w życie ustawy</w:t>
      </w:r>
      <w:r w:rsidR="004C66DA">
        <w:t>, z wyjątkiem</w:t>
      </w:r>
      <w:r w:rsidR="000424D9">
        <w:t xml:space="preserve"> art. 48 i art. 51 oraz przepisów rozdziału </w:t>
      </w:r>
      <w:r w:rsidR="000319EE">
        <w:t>7</w:t>
      </w:r>
      <w:r w:rsidR="000424D9">
        <w:t xml:space="preserve">, przy </w:t>
      </w:r>
      <w:proofErr w:type="gramStart"/>
      <w:r w:rsidR="000424D9">
        <w:t>czym</w:t>
      </w:r>
      <w:proofErr w:type="gramEnd"/>
      <w:r w:rsidR="000424D9">
        <w:t xml:space="preserve"> ilekroć w tych przepisach jest mowa o operatorze należy przez to rozumieć podmiot, który wyniósł ten obiekt kosmiczny w przestrzeń kosmiczną</w:t>
      </w:r>
      <w:r w:rsidR="00096829">
        <w:t xml:space="preserve"> </w:t>
      </w:r>
      <w:r w:rsidR="00096829" w:rsidRPr="00096829">
        <w:t>przed dniem wejścia w życie ustawy</w:t>
      </w:r>
      <w:r w:rsidR="004C66DA">
        <w:t>.</w:t>
      </w:r>
    </w:p>
    <w:p w14:paraId="4F4C95C7" w14:textId="5096A7A6" w:rsidR="004939F2" w:rsidRDefault="00B50A44" w:rsidP="00307B53">
      <w:pPr>
        <w:pStyle w:val="ARTartustawynprozporzdzenia"/>
      </w:pPr>
      <w:r w:rsidRPr="00B50A44">
        <w:rPr>
          <w:rStyle w:val="Ppogrubienie"/>
        </w:rPr>
        <w:lastRenderedPageBreak/>
        <w:t>Art.</w:t>
      </w:r>
      <w:r w:rsidR="00761E64">
        <w:rPr>
          <w:rStyle w:val="Ppogrubienie"/>
        </w:rPr>
        <w:t> </w:t>
      </w:r>
      <w:r w:rsidR="000430A3">
        <w:rPr>
          <w:rStyle w:val="Ppogrubienie"/>
        </w:rPr>
        <w:t>7</w:t>
      </w:r>
      <w:r w:rsidR="00FF5226">
        <w:rPr>
          <w:rStyle w:val="Ppogrubienie"/>
        </w:rPr>
        <w:t>2</w:t>
      </w:r>
      <w:r w:rsidRPr="00B50A44">
        <w:rPr>
          <w:rStyle w:val="Ppogrubienie"/>
        </w:rPr>
        <w:t>.</w:t>
      </w:r>
      <w:r w:rsidR="00761E64">
        <w:t> </w:t>
      </w:r>
      <w:r>
        <w:t>1.</w:t>
      </w:r>
      <w:r w:rsidR="00761E64">
        <w:t> </w:t>
      </w:r>
      <w:r w:rsidR="004939F2" w:rsidRPr="001534FB">
        <w:t>W terminie 6 miesięcy od dnia wejścia w życie ustawy Prezes Agencji z</w:t>
      </w:r>
      <w:r w:rsidR="00761E64">
        <w:t> </w:t>
      </w:r>
      <w:r w:rsidR="004939F2" w:rsidRPr="001534FB">
        <w:t>urzędu wpisuje do Rejestru dane dotyczące obiektów kosmicznych</w:t>
      </w:r>
      <w:r w:rsidR="004939F2" w:rsidRPr="00D25314">
        <w:t xml:space="preserve"> </w:t>
      </w:r>
      <w:r w:rsidR="004939F2" w:rsidRPr="00C10023">
        <w:t>wyniesiony</w:t>
      </w:r>
      <w:r w:rsidR="004939F2">
        <w:t>ch</w:t>
      </w:r>
      <w:r w:rsidR="004939F2" w:rsidRPr="00C10023">
        <w:t xml:space="preserve"> </w:t>
      </w:r>
      <w:r w:rsidR="004939F2" w:rsidRPr="001534FB">
        <w:t>przed dniem wejścia w życie ustawy</w:t>
      </w:r>
      <w:r w:rsidR="004939F2" w:rsidRPr="00C10023">
        <w:t xml:space="preserve"> na orbitę okołoziemską lub poza nią</w:t>
      </w:r>
      <w:r w:rsidR="004939F2">
        <w:t xml:space="preserve"> i pozostających w</w:t>
      </w:r>
      <w:r w:rsidR="0036513D">
        <w:t> </w:t>
      </w:r>
      <w:r w:rsidR="004939F2">
        <w:t>przestrzeni kosmicznej</w:t>
      </w:r>
      <w:r w:rsidR="00096829">
        <w:t xml:space="preserve"> na dzień wejścia w życie ustawy</w:t>
      </w:r>
      <w:r w:rsidR="004939F2">
        <w:t>, o których wyniesieniu</w:t>
      </w:r>
      <w:r w:rsidR="004939F2" w:rsidRPr="00C10023">
        <w:t xml:space="preserve"> Rzeczpospolita Polska </w:t>
      </w:r>
      <w:r w:rsidR="004939F2" w:rsidRPr="001534FB">
        <w:t xml:space="preserve">poinformowała Sekretarza Generalnego Organizacji Narodów Zjednoczonych </w:t>
      </w:r>
      <w:r w:rsidR="004939F2">
        <w:t>w trybie art. IV Konwencji o rejestracji obiektów wyniesionych w przestrzeń kosmiczną</w:t>
      </w:r>
      <w:r w:rsidR="00BF4E99">
        <w:t>,</w:t>
      </w:r>
      <w:r w:rsidR="004939F2">
        <w:t xml:space="preserve"> otwartej do podpisania w Nowym Jorku dnia 14 stycznia 1975 r.</w:t>
      </w:r>
    </w:p>
    <w:p w14:paraId="481AC112" w14:textId="5EF9055A" w:rsidR="004939F2" w:rsidRPr="00B35593" w:rsidRDefault="004939F2" w:rsidP="004939F2">
      <w:pPr>
        <w:pStyle w:val="USTustnpkodeksu"/>
      </w:pPr>
      <w:r>
        <w:t>2</w:t>
      </w:r>
      <w:r w:rsidRPr="00B35593">
        <w:t>.</w:t>
      </w:r>
      <w:r>
        <w:t> </w:t>
      </w:r>
      <w:r w:rsidRPr="00B35593">
        <w:t xml:space="preserve">W celu realizacji zadania, o którym mowa w ust. </w:t>
      </w:r>
      <w:r>
        <w:t>1</w:t>
      </w:r>
      <w:r w:rsidRPr="00B35593">
        <w:t>, Prezes Agencji w terminie 2</w:t>
      </w:r>
      <w:r>
        <w:t> </w:t>
      </w:r>
      <w:r w:rsidRPr="00B35593">
        <w:t xml:space="preserve">miesięcy od dnia wejścia w życie ustawy wzywa pisemnie </w:t>
      </w:r>
      <w:r>
        <w:t xml:space="preserve">podmioty, które </w:t>
      </w:r>
      <w:r w:rsidRPr="00C87C8A">
        <w:t>wy</w:t>
      </w:r>
      <w:r w:rsidR="00B22B6F">
        <w:t>niosły obiekt kosmiczny</w:t>
      </w:r>
      <w:r w:rsidR="00BF0DC1">
        <w:t xml:space="preserve">, o którym mowa w ust. 1, </w:t>
      </w:r>
      <w:r w:rsidRPr="00B35593">
        <w:t>do potwierdzenia aktualności danych zawartych we wniosku o poinformowanie Sekretarza Generalnego Organizacji Narodów Zjednoczonych o</w:t>
      </w:r>
      <w:r w:rsidR="0036513D">
        <w:t> </w:t>
      </w:r>
      <w:r w:rsidRPr="00B35593">
        <w:t>wyniesieniu obiektu kosmicznego na orbitę okołoziemską lub poza nią albo ich aktualizacji w terminie 2 miesięcy od dnia otrzymania wezwania. Brak odpowiedzi na wezwanie w</w:t>
      </w:r>
      <w:r w:rsidR="0036513D">
        <w:t> </w:t>
      </w:r>
      <w:r w:rsidRPr="00B35593">
        <w:t>wyznaczonym terminie uznaje się za potwierdzenie</w:t>
      </w:r>
      <w:r w:rsidR="003B3F14">
        <w:t xml:space="preserve"> aktualności</w:t>
      </w:r>
      <w:r w:rsidRPr="00B35593">
        <w:t xml:space="preserve"> danych</w:t>
      </w:r>
      <w:r w:rsidR="003B3F14">
        <w:t xml:space="preserve"> zawartych w</w:t>
      </w:r>
      <w:r w:rsidR="00BF0DC1">
        <w:t xml:space="preserve"> tym</w:t>
      </w:r>
      <w:r w:rsidR="003B3F14">
        <w:t xml:space="preserve"> wniosku</w:t>
      </w:r>
      <w:r w:rsidRPr="00B35593">
        <w:t>.</w:t>
      </w:r>
    </w:p>
    <w:p w14:paraId="7AB3C8F7" w14:textId="267B1B42" w:rsidR="004D26AF" w:rsidRDefault="004D26AF" w:rsidP="006A668B">
      <w:pPr>
        <w:pStyle w:val="ARTartustawynprozporzdzenia"/>
      </w:pPr>
      <w:bookmarkStart w:id="15" w:name="_Hlk207897025"/>
      <w:r w:rsidRPr="00B35593">
        <w:rPr>
          <w:rStyle w:val="Ppogrubienie"/>
        </w:rPr>
        <w:t>Art. </w:t>
      </w:r>
      <w:r>
        <w:rPr>
          <w:rStyle w:val="Ppogrubienie"/>
        </w:rPr>
        <w:t>7</w:t>
      </w:r>
      <w:r w:rsidR="00FF5226">
        <w:rPr>
          <w:rStyle w:val="Ppogrubienie"/>
        </w:rPr>
        <w:t>3</w:t>
      </w:r>
      <w:r w:rsidRPr="00D25314">
        <w:rPr>
          <w:rStyle w:val="Ppogrubienie"/>
        </w:rPr>
        <w:t>.</w:t>
      </w:r>
      <w:r>
        <w:t> Do członków Rady Polskiej Agencji Kosmicznej, których kadencje trwają w</w:t>
      </w:r>
      <w:r w:rsidR="006A668B">
        <w:t> </w:t>
      </w:r>
      <w:r>
        <w:t>dniu wejścia w życie ustawy</w:t>
      </w:r>
      <w:r w:rsidR="00F92430">
        <w:t>,</w:t>
      </w:r>
      <w:r>
        <w:t xml:space="preserve"> stosuje się przepis art. 14 ust. 9 ustawy zmienianej w art. 6</w:t>
      </w:r>
      <w:r w:rsidR="00BF0DC1">
        <w:t>8</w:t>
      </w:r>
      <w:r>
        <w:t xml:space="preserve"> w brzmieniu nadanym niniejszą ustawą.</w:t>
      </w:r>
    </w:p>
    <w:p w14:paraId="54E4EEBC" w14:textId="1C5C12CD" w:rsidR="00377A3D" w:rsidRPr="00207870" w:rsidRDefault="00377A3D" w:rsidP="00377A3D">
      <w:pPr>
        <w:pStyle w:val="ARTartustawynprozporzdzenia"/>
      </w:pPr>
      <w:bookmarkStart w:id="16" w:name="_Hlk212804592"/>
      <w:bookmarkEnd w:id="15"/>
      <w:r w:rsidRPr="00B35593">
        <w:rPr>
          <w:rStyle w:val="Ppogrubienie"/>
        </w:rPr>
        <w:t>Art. </w:t>
      </w:r>
      <w:r>
        <w:rPr>
          <w:rStyle w:val="Ppogrubienie"/>
        </w:rPr>
        <w:t>7</w:t>
      </w:r>
      <w:r w:rsidR="00FF5226">
        <w:rPr>
          <w:rStyle w:val="Ppogrubienie"/>
        </w:rPr>
        <w:t>4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207870">
        <w:t xml:space="preserve">W latach 2026‒2036 maksymalny limit wydatków z budżetu państwa przeznaczonych na realizację zadań wynikających z niniejszej ustawy wynosi </w:t>
      </w:r>
      <w:r>
        <w:t>28 150 000,00</w:t>
      </w:r>
      <w:r w:rsidRPr="00207870">
        <w:t xml:space="preserve"> zł, w tym w:</w:t>
      </w:r>
    </w:p>
    <w:p w14:paraId="6DA77265" w14:textId="72E29BDF" w:rsidR="00377A3D" w:rsidRPr="00207870" w:rsidRDefault="00377A3D" w:rsidP="00377A3D">
      <w:pPr>
        <w:pStyle w:val="PKTpunkt"/>
      </w:pPr>
      <w:r w:rsidRPr="00207870">
        <w:t>1)</w:t>
      </w:r>
      <w:r w:rsidRPr="00207870">
        <w:tab/>
        <w:t xml:space="preserve">2026 r. – </w:t>
      </w:r>
      <w:r>
        <w:t xml:space="preserve">3 210 000,00 </w:t>
      </w:r>
      <w:r w:rsidRPr="00207870">
        <w:t>zł;</w:t>
      </w:r>
    </w:p>
    <w:p w14:paraId="4BDC6D33" w14:textId="4F11A48D" w:rsidR="00377A3D" w:rsidRPr="00207870" w:rsidRDefault="00377A3D" w:rsidP="00377A3D">
      <w:pPr>
        <w:pStyle w:val="PKTpunkt"/>
      </w:pPr>
      <w:r w:rsidRPr="00207870">
        <w:t>2)</w:t>
      </w:r>
      <w:r w:rsidRPr="00207870">
        <w:tab/>
        <w:t xml:space="preserve">2027 r. – </w:t>
      </w:r>
      <w:r>
        <w:t xml:space="preserve">2 220 000,00 </w:t>
      </w:r>
      <w:r w:rsidRPr="00207870">
        <w:t>zł;</w:t>
      </w:r>
    </w:p>
    <w:p w14:paraId="62561591" w14:textId="0D6AA391" w:rsidR="00377A3D" w:rsidRPr="00207870" w:rsidRDefault="00377A3D" w:rsidP="00377A3D">
      <w:pPr>
        <w:pStyle w:val="PKTpunkt"/>
      </w:pPr>
      <w:r w:rsidRPr="00207870">
        <w:t>3)</w:t>
      </w:r>
      <w:r w:rsidRPr="00207870">
        <w:tab/>
        <w:t xml:space="preserve">2028 r. ‒ </w:t>
      </w:r>
      <w:r>
        <w:t xml:space="preserve">2 300 000,00 </w:t>
      </w:r>
      <w:r w:rsidRPr="00207870">
        <w:t>zł;</w:t>
      </w:r>
    </w:p>
    <w:p w14:paraId="1B8645ED" w14:textId="6DE1E066" w:rsidR="00377A3D" w:rsidRPr="00207870" w:rsidRDefault="00377A3D" w:rsidP="00377A3D">
      <w:pPr>
        <w:pStyle w:val="PKTpunkt"/>
      </w:pPr>
      <w:r w:rsidRPr="00207870">
        <w:t>4)</w:t>
      </w:r>
      <w:r w:rsidRPr="00207870">
        <w:tab/>
        <w:t xml:space="preserve">2029 r. ‒ </w:t>
      </w:r>
      <w:r>
        <w:t>2 350 000,00</w:t>
      </w:r>
      <w:r w:rsidRPr="00207870">
        <w:t xml:space="preserve"> zł;</w:t>
      </w:r>
    </w:p>
    <w:p w14:paraId="09355E4E" w14:textId="2981A69F" w:rsidR="00377A3D" w:rsidRPr="00207870" w:rsidRDefault="00377A3D" w:rsidP="00377A3D">
      <w:pPr>
        <w:pStyle w:val="PKTpunkt"/>
      </w:pPr>
      <w:r w:rsidRPr="00207870">
        <w:t>5)</w:t>
      </w:r>
      <w:r w:rsidRPr="00207870">
        <w:tab/>
        <w:t xml:space="preserve">2030 r. ‒ </w:t>
      </w:r>
      <w:r>
        <w:t xml:space="preserve">2 410 000,00 </w:t>
      </w:r>
      <w:r w:rsidRPr="00207870">
        <w:t>zł;</w:t>
      </w:r>
    </w:p>
    <w:p w14:paraId="5F6F9B91" w14:textId="1ABB964C" w:rsidR="00377A3D" w:rsidRPr="00207870" w:rsidRDefault="00377A3D" w:rsidP="00377A3D">
      <w:pPr>
        <w:pStyle w:val="PKTpunkt"/>
      </w:pPr>
      <w:r w:rsidRPr="00207870">
        <w:t>6)</w:t>
      </w:r>
      <w:r w:rsidRPr="00207870">
        <w:tab/>
        <w:t xml:space="preserve">2031 r. ‒ </w:t>
      </w:r>
      <w:r>
        <w:t>2 460 000,00</w:t>
      </w:r>
      <w:r w:rsidRPr="00207870">
        <w:t xml:space="preserve"> zł;</w:t>
      </w:r>
    </w:p>
    <w:p w14:paraId="57B00395" w14:textId="66104F35" w:rsidR="00377A3D" w:rsidRPr="00207870" w:rsidRDefault="00377A3D" w:rsidP="00377A3D">
      <w:pPr>
        <w:pStyle w:val="PKTpunkt"/>
      </w:pPr>
      <w:r w:rsidRPr="00207870">
        <w:t>7)</w:t>
      </w:r>
      <w:r w:rsidRPr="00207870">
        <w:tab/>
        <w:t xml:space="preserve">2032 r. ‒ </w:t>
      </w:r>
      <w:r>
        <w:t xml:space="preserve">2 520 000,00 </w:t>
      </w:r>
      <w:r w:rsidRPr="00207870">
        <w:t>zł;</w:t>
      </w:r>
    </w:p>
    <w:p w14:paraId="16865947" w14:textId="3F060C3D" w:rsidR="00377A3D" w:rsidRPr="00207870" w:rsidRDefault="00377A3D" w:rsidP="00377A3D">
      <w:pPr>
        <w:pStyle w:val="PKTpunkt"/>
      </w:pPr>
      <w:r w:rsidRPr="00207870">
        <w:t>8)</w:t>
      </w:r>
      <w:r w:rsidRPr="00207870">
        <w:tab/>
        <w:t xml:space="preserve">2033 r. ‒ </w:t>
      </w:r>
      <w:r>
        <w:t xml:space="preserve">2 580 000,00 </w:t>
      </w:r>
      <w:r w:rsidRPr="00207870">
        <w:t>zł;</w:t>
      </w:r>
    </w:p>
    <w:p w14:paraId="3B1BACB8" w14:textId="79BF6802" w:rsidR="00377A3D" w:rsidRPr="00207870" w:rsidRDefault="00377A3D" w:rsidP="00377A3D">
      <w:pPr>
        <w:pStyle w:val="PKTpunkt"/>
      </w:pPr>
      <w:r w:rsidRPr="00207870">
        <w:t>9)</w:t>
      </w:r>
      <w:r w:rsidRPr="00207870">
        <w:tab/>
        <w:t xml:space="preserve">2034 r. ‒ </w:t>
      </w:r>
      <w:r>
        <w:t xml:space="preserve">2 640 000,00 </w:t>
      </w:r>
      <w:r w:rsidRPr="00207870">
        <w:t>zł;</w:t>
      </w:r>
    </w:p>
    <w:p w14:paraId="2FBDE3F7" w14:textId="1B49036D" w:rsidR="00377A3D" w:rsidRPr="00207870" w:rsidRDefault="00377A3D" w:rsidP="00377A3D">
      <w:pPr>
        <w:pStyle w:val="PKTpunkt"/>
      </w:pPr>
      <w:r w:rsidRPr="00207870">
        <w:t>10)</w:t>
      </w:r>
      <w:r w:rsidRPr="00207870">
        <w:tab/>
        <w:t xml:space="preserve">2035 r. ‒ </w:t>
      </w:r>
      <w:r>
        <w:t>2</w:t>
      </w:r>
      <w:r w:rsidR="00266AD8">
        <w:t> </w:t>
      </w:r>
      <w:r>
        <w:t>700</w:t>
      </w:r>
      <w:r w:rsidR="00266AD8">
        <w:t> </w:t>
      </w:r>
      <w:r w:rsidRPr="00207870">
        <w:t>000,00 zł;</w:t>
      </w:r>
    </w:p>
    <w:p w14:paraId="098750FA" w14:textId="08247594" w:rsidR="00377A3D" w:rsidRDefault="00377A3D" w:rsidP="00EB059A">
      <w:pPr>
        <w:pStyle w:val="PKTpunkt"/>
        <w:rPr>
          <w:rStyle w:val="Ppogrubienie"/>
        </w:rPr>
      </w:pPr>
      <w:r w:rsidRPr="00207870">
        <w:t>11)</w:t>
      </w:r>
      <w:r w:rsidRPr="00207870">
        <w:tab/>
        <w:t xml:space="preserve">2036 r. – </w:t>
      </w:r>
      <w:r>
        <w:t>2</w:t>
      </w:r>
      <w:r w:rsidR="00266AD8">
        <w:t> </w:t>
      </w:r>
      <w:r>
        <w:t>760</w:t>
      </w:r>
      <w:r w:rsidR="00266AD8">
        <w:t> </w:t>
      </w:r>
      <w:r w:rsidRPr="00207870">
        <w:t>000,00 zł.</w:t>
      </w:r>
    </w:p>
    <w:bookmarkEnd w:id="16"/>
    <w:p w14:paraId="09DFADFE" w14:textId="59174968" w:rsidR="004939F2" w:rsidRPr="00870F7B" w:rsidRDefault="004939F2" w:rsidP="004939F2">
      <w:pPr>
        <w:pStyle w:val="USTustnpkodeksu"/>
      </w:pPr>
      <w:r w:rsidRPr="00870F7B">
        <w:lastRenderedPageBreak/>
        <w:t>2.</w:t>
      </w:r>
      <w:r>
        <w:t> </w:t>
      </w:r>
      <w:r w:rsidRPr="00870F7B">
        <w:t>Minister właściwy do spraw gospodarki monitoruje wykorzystanie limitu wydatków, o</w:t>
      </w:r>
      <w:r>
        <w:t> </w:t>
      </w:r>
      <w:r w:rsidRPr="00870F7B">
        <w:t xml:space="preserve">którym mowa w ust. 1, oraz </w:t>
      </w:r>
      <w:r w:rsidR="005432F3">
        <w:t>dokonuje oceny wykorzystania tego limitu według stanu na koniec każdego roku.</w:t>
      </w:r>
    </w:p>
    <w:p w14:paraId="65229960" w14:textId="0FFEC14F" w:rsidR="004939F2" w:rsidRPr="00D25314" w:rsidRDefault="004939F2" w:rsidP="004939F2">
      <w:pPr>
        <w:pStyle w:val="USTustnpkodeksu"/>
      </w:pPr>
      <w:r w:rsidRPr="00870F7B">
        <w:t>3.</w:t>
      </w:r>
      <w:r w:rsidRPr="00D25314">
        <w:t xml:space="preserve"> W przypadku przekroczenia lub zagrożenia </w:t>
      </w:r>
      <w:r w:rsidR="005432F3" w:rsidRPr="00D25314">
        <w:t>przekroczeni</w:t>
      </w:r>
      <w:r w:rsidR="005432F3">
        <w:t>em</w:t>
      </w:r>
      <w:r w:rsidR="005432F3" w:rsidRPr="00D25314">
        <w:t xml:space="preserve"> </w:t>
      </w:r>
      <w:r w:rsidR="005432F3">
        <w:t xml:space="preserve">przyjętego na dany rok budżetowy maksymalnego </w:t>
      </w:r>
      <w:r w:rsidRPr="00D25314">
        <w:t>limitu wydatków</w:t>
      </w:r>
      <w:r w:rsidR="005432F3">
        <w:t xml:space="preserve"> określonego</w:t>
      </w:r>
      <w:r w:rsidRPr="00D25314">
        <w:t xml:space="preserve"> w ust. 1 stosuje się mechanizm korygujący polegający na </w:t>
      </w:r>
      <w:r w:rsidR="005432F3">
        <w:t>zmniejszeniu wydatków budżetu państwa będących skutkiem finansowym niniejszej ustawy</w:t>
      </w:r>
      <w:r w:rsidR="008C1941">
        <w:t xml:space="preserve">, </w:t>
      </w:r>
      <w:r w:rsidR="005432F3">
        <w:t>związanych z</w:t>
      </w:r>
      <w:r w:rsidRPr="00D25314">
        <w:t>:</w:t>
      </w:r>
    </w:p>
    <w:p w14:paraId="7B62E93D" w14:textId="3AA0F7AF" w:rsidR="004939F2" w:rsidRPr="00870F7B" w:rsidRDefault="004939F2" w:rsidP="004939F2">
      <w:pPr>
        <w:pStyle w:val="PKTpunkt"/>
      </w:pPr>
      <w:r w:rsidRPr="00870F7B">
        <w:t>1)</w:t>
      </w:r>
      <w:r>
        <w:tab/>
      </w:r>
      <w:r w:rsidRPr="00870F7B">
        <w:t xml:space="preserve">funkcjonowaniem </w:t>
      </w:r>
      <w:r>
        <w:t>Komisji;</w:t>
      </w:r>
    </w:p>
    <w:p w14:paraId="1C9AC28C" w14:textId="57367405" w:rsidR="004939F2" w:rsidRDefault="004939F2" w:rsidP="004939F2">
      <w:pPr>
        <w:pStyle w:val="PKTpunkt"/>
      </w:pPr>
      <w:r w:rsidRPr="00870F7B">
        <w:t>2)</w:t>
      </w:r>
      <w:r>
        <w:tab/>
      </w:r>
      <w:r w:rsidRPr="00870F7B">
        <w:t xml:space="preserve">prowadzeniem </w:t>
      </w:r>
      <w:r w:rsidRPr="00F47973">
        <w:t>Rejestr</w:t>
      </w:r>
      <w:r>
        <w:t>u</w:t>
      </w:r>
      <w:r w:rsidRPr="00870F7B">
        <w:t>.</w:t>
      </w:r>
    </w:p>
    <w:p w14:paraId="27A6C501" w14:textId="5F4F3FC2" w:rsidR="005432F3" w:rsidRPr="00870F7B" w:rsidRDefault="005432F3" w:rsidP="00151443">
      <w:pPr>
        <w:pStyle w:val="USTustnpkodeksu"/>
      </w:pPr>
      <w:r w:rsidRPr="00DE1D89">
        <w:t>4.</w:t>
      </w:r>
      <w:r w:rsidR="00761E64">
        <w:t> </w:t>
      </w:r>
      <w:r w:rsidRPr="00DE1D89">
        <w:t xml:space="preserve">Organem właściwym do wdrożenia mechanizmu korygującego, o którym mowa w ust. 3, jest </w:t>
      </w:r>
      <w:r>
        <w:t>minister właściwy do spraw gospodarki</w:t>
      </w:r>
      <w:r w:rsidRPr="00DE1D89">
        <w:t>.</w:t>
      </w:r>
    </w:p>
    <w:p w14:paraId="5A8B35BC" w14:textId="50741FFB" w:rsidR="004939F2" w:rsidRDefault="004939F2" w:rsidP="00761E64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7</w:t>
      </w:r>
      <w:r w:rsidR="00FF5226"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</w:t>
      </w:r>
      <w:r w:rsidRPr="00870F7B">
        <w:t xml:space="preserve">Ustawa wchodzi w życie </w:t>
      </w:r>
      <w:r>
        <w:t>po upływie 14 dni od dnia ogłoszenia</w:t>
      </w:r>
      <w:r w:rsidR="00BB3809">
        <w:t>.</w:t>
      </w:r>
    </w:p>
    <w:p w14:paraId="2D1AA3C1" w14:textId="25ADD065" w:rsidR="00261A16" w:rsidRPr="00737F6A" w:rsidRDefault="00261A16" w:rsidP="00761E64">
      <w:pPr>
        <w:pStyle w:val="OZNPARAFYADNOTACJE"/>
      </w:pPr>
    </w:p>
    <w:sectPr w:rsidR="00261A16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925A" w14:textId="77777777" w:rsidR="00DF768B" w:rsidRDefault="00DF768B">
      <w:r>
        <w:separator/>
      </w:r>
    </w:p>
  </w:endnote>
  <w:endnote w:type="continuationSeparator" w:id="0">
    <w:p w14:paraId="56EAB8EC" w14:textId="77777777" w:rsidR="00DF768B" w:rsidRDefault="00DF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8370" w14:textId="77777777" w:rsidR="00DF768B" w:rsidRDefault="00DF768B">
      <w:r>
        <w:separator/>
      </w:r>
    </w:p>
  </w:footnote>
  <w:footnote w:type="continuationSeparator" w:id="0">
    <w:p w14:paraId="227FEB1A" w14:textId="77777777" w:rsidR="00DF768B" w:rsidRDefault="00DF768B">
      <w:r>
        <w:continuationSeparator/>
      </w:r>
    </w:p>
  </w:footnote>
  <w:footnote w:id="1">
    <w:p w14:paraId="36D09E27" w14:textId="77777777" w:rsidR="00247C44" w:rsidRPr="002A041E" w:rsidRDefault="00247C44" w:rsidP="004939F2">
      <w:pPr>
        <w:pStyle w:val="ODNONIKtreodnonika"/>
      </w:pPr>
      <w:r w:rsidRPr="003F4BFC">
        <w:rPr>
          <w:rStyle w:val="IGindeksgrny"/>
        </w:rPr>
        <w:footnoteRef/>
      </w:r>
      <w:r w:rsidRPr="003F4BFC">
        <w:rPr>
          <w:rStyle w:val="IGindeksgrny"/>
        </w:rPr>
        <w:t>)</w:t>
      </w:r>
      <w:r>
        <w:tab/>
      </w:r>
      <w:r w:rsidRPr="002A041E">
        <w:t>Niniejszą ustawą zmienia się ustawę z dnia 26 września 2014 r. o Polskiej Agencji Kosmicznej.</w:t>
      </w:r>
    </w:p>
  </w:footnote>
  <w:footnote w:id="2">
    <w:p w14:paraId="219A481E" w14:textId="7CCCEA9E" w:rsidR="00247C44" w:rsidRPr="00E45936" w:rsidRDefault="00247C44" w:rsidP="00CF7D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2408">
        <w:t>Zmiany tekstu jednolitego wymienionej ustawy zostały ogłoszone w</w:t>
      </w:r>
      <w:r w:rsidRPr="00E45936">
        <w:t xml:space="preserve"> Dz. U.</w:t>
      </w:r>
      <w:r>
        <w:t xml:space="preserve"> z 2024 r. poz. 1871 i 1897 oraz z 2025 r. poz. 619, 620, 621, 622 i 1162.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201" w14:textId="77777777" w:rsidR="00247C44" w:rsidRPr="00B371CC" w:rsidRDefault="00247C4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F2"/>
    <w:rsid w:val="000012DA"/>
    <w:rsid w:val="0000246E"/>
    <w:rsid w:val="00002B36"/>
    <w:rsid w:val="00003862"/>
    <w:rsid w:val="0000588A"/>
    <w:rsid w:val="0000785A"/>
    <w:rsid w:val="00012A35"/>
    <w:rsid w:val="00015835"/>
    <w:rsid w:val="00016099"/>
    <w:rsid w:val="000168D9"/>
    <w:rsid w:val="00017DC2"/>
    <w:rsid w:val="00021522"/>
    <w:rsid w:val="000215EB"/>
    <w:rsid w:val="00022187"/>
    <w:rsid w:val="000224B9"/>
    <w:rsid w:val="00023471"/>
    <w:rsid w:val="00023F13"/>
    <w:rsid w:val="00024728"/>
    <w:rsid w:val="000303CA"/>
    <w:rsid w:val="00030634"/>
    <w:rsid w:val="000319C1"/>
    <w:rsid w:val="000319EE"/>
    <w:rsid w:val="00031A8B"/>
    <w:rsid w:val="00031BCA"/>
    <w:rsid w:val="000330FA"/>
    <w:rsid w:val="0003362F"/>
    <w:rsid w:val="00035477"/>
    <w:rsid w:val="000358B7"/>
    <w:rsid w:val="00036B63"/>
    <w:rsid w:val="00037E1A"/>
    <w:rsid w:val="000424D9"/>
    <w:rsid w:val="00042BBB"/>
    <w:rsid w:val="000430A3"/>
    <w:rsid w:val="00043142"/>
    <w:rsid w:val="00043495"/>
    <w:rsid w:val="00043C18"/>
    <w:rsid w:val="00044957"/>
    <w:rsid w:val="00045ED1"/>
    <w:rsid w:val="00046A75"/>
    <w:rsid w:val="00047312"/>
    <w:rsid w:val="00047BEF"/>
    <w:rsid w:val="000508BD"/>
    <w:rsid w:val="000509BD"/>
    <w:rsid w:val="000517AB"/>
    <w:rsid w:val="0005339C"/>
    <w:rsid w:val="00054050"/>
    <w:rsid w:val="00054A32"/>
    <w:rsid w:val="0005571B"/>
    <w:rsid w:val="00056FDB"/>
    <w:rsid w:val="00057AB3"/>
    <w:rsid w:val="00060076"/>
    <w:rsid w:val="00060432"/>
    <w:rsid w:val="00060D87"/>
    <w:rsid w:val="000615A5"/>
    <w:rsid w:val="00062523"/>
    <w:rsid w:val="00064E4C"/>
    <w:rsid w:val="0006576F"/>
    <w:rsid w:val="00066901"/>
    <w:rsid w:val="00070E7B"/>
    <w:rsid w:val="00071BEE"/>
    <w:rsid w:val="000736CD"/>
    <w:rsid w:val="00074075"/>
    <w:rsid w:val="0007533B"/>
    <w:rsid w:val="0007545D"/>
    <w:rsid w:val="000760BF"/>
    <w:rsid w:val="0007613E"/>
    <w:rsid w:val="00076A46"/>
    <w:rsid w:val="00076BFC"/>
    <w:rsid w:val="00080C84"/>
    <w:rsid w:val="00080D8B"/>
    <w:rsid w:val="000814A7"/>
    <w:rsid w:val="0008557B"/>
    <w:rsid w:val="00085CE7"/>
    <w:rsid w:val="00087227"/>
    <w:rsid w:val="000906EE"/>
    <w:rsid w:val="00091BA2"/>
    <w:rsid w:val="00091DC6"/>
    <w:rsid w:val="000944EF"/>
    <w:rsid w:val="00096829"/>
    <w:rsid w:val="0009732D"/>
    <w:rsid w:val="000973F0"/>
    <w:rsid w:val="000A1296"/>
    <w:rsid w:val="000A1C27"/>
    <w:rsid w:val="000A1DAD"/>
    <w:rsid w:val="000A2649"/>
    <w:rsid w:val="000A323B"/>
    <w:rsid w:val="000A4365"/>
    <w:rsid w:val="000A472B"/>
    <w:rsid w:val="000B1CD6"/>
    <w:rsid w:val="000B27BA"/>
    <w:rsid w:val="000B298D"/>
    <w:rsid w:val="000B3A7F"/>
    <w:rsid w:val="000B5B2D"/>
    <w:rsid w:val="000B5DCE"/>
    <w:rsid w:val="000C05BA"/>
    <w:rsid w:val="000C0E8F"/>
    <w:rsid w:val="000C126B"/>
    <w:rsid w:val="000C190A"/>
    <w:rsid w:val="000C32D5"/>
    <w:rsid w:val="000C3FC5"/>
    <w:rsid w:val="000C4BC4"/>
    <w:rsid w:val="000D0110"/>
    <w:rsid w:val="000D0426"/>
    <w:rsid w:val="000D05FE"/>
    <w:rsid w:val="000D1211"/>
    <w:rsid w:val="000D1DB1"/>
    <w:rsid w:val="000D2127"/>
    <w:rsid w:val="000D2468"/>
    <w:rsid w:val="000D3075"/>
    <w:rsid w:val="000D318A"/>
    <w:rsid w:val="000D6173"/>
    <w:rsid w:val="000D6F83"/>
    <w:rsid w:val="000D75B8"/>
    <w:rsid w:val="000E25CC"/>
    <w:rsid w:val="000E3694"/>
    <w:rsid w:val="000E490F"/>
    <w:rsid w:val="000E6241"/>
    <w:rsid w:val="000F2926"/>
    <w:rsid w:val="000F2BE3"/>
    <w:rsid w:val="000F3D0D"/>
    <w:rsid w:val="000F6ED4"/>
    <w:rsid w:val="000F7A6E"/>
    <w:rsid w:val="001010AD"/>
    <w:rsid w:val="001042BA"/>
    <w:rsid w:val="00106D03"/>
    <w:rsid w:val="00110465"/>
    <w:rsid w:val="00110628"/>
    <w:rsid w:val="00111DE9"/>
    <w:rsid w:val="0011245A"/>
    <w:rsid w:val="00112732"/>
    <w:rsid w:val="0011493E"/>
    <w:rsid w:val="00115B72"/>
    <w:rsid w:val="001209EC"/>
    <w:rsid w:val="00120A9E"/>
    <w:rsid w:val="00121C01"/>
    <w:rsid w:val="001238F8"/>
    <w:rsid w:val="00124871"/>
    <w:rsid w:val="00125A9C"/>
    <w:rsid w:val="001270A2"/>
    <w:rsid w:val="0012735B"/>
    <w:rsid w:val="00131237"/>
    <w:rsid w:val="001329AC"/>
    <w:rsid w:val="001333E9"/>
    <w:rsid w:val="00134CA0"/>
    <w:rsid w:val="00136DF3"/>
    <w:rsid w:val="0014026F"/>
    <w:rsid w:val="00140EF8"/>
    <w:rsid w:val="001418F2"/>
    <w:rsid w:val="00144E7C"/>
    <w:rsid w:val="00147A47"/>
    <w:rsid w:val="00147AA1"/>
    <w:rsid w:val="00147AC2"/>
    <w:rsid w:val="00147BC7"/>
    <w:rsid w:val="00151443"/>
    <w:rsid w:val="001520CF"/>
    <w:rsid w:val="0015402E"/>
    <w:rsid w:val="0015667C"/>
    <w:rsid w:val="001568B7"/>
    <w:rsid w:val="00157110"/>
    <w:rsid w:val="00157257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ECE"/>
    <w:rsid w:val="00180F2A"/>
    <w:rsid w:val="00184B91"/>
    <w:rsid w:val="00184C16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AAE"/>
    <w:rsid w:val="001A21DC"/>
    <w:rsid w:val="001A2B65"/>
    <w:rsid w:val="001A3CD3"/>
    <w:rsid w:val="001A4540"/>
    <w:rsid w:val="001A5BEF"/>
    <w:rsid w:val="001A68E1"/>
    <w:rsid w:val="001A79F4"/>
    <w:rsid w:val="001A7F15"/>
    <w:rsid w:val="001B0571"/>
    <w:rsid w:val="001B342E"/>
    <w:rsid w:val="001B44D5"/>
    <w:rsid w:val="001C0CA1"/>
    <w:rsid w:val="001C1704"/>
    <w:rsid w:val="001C1832"/>
    <w:rsid w:val="001C188C"/>
    <w:rsid w:val="001C6F78"/>
    <w:rsid w:val="001C718D"/>
    <w:rsid w:val="001D0E8C"/>
    <w:rsid w:val="001D1783"/>
    <w:rsid w:val="001D2A37"/>
    <w:rsid w:val="001D3BD0"/>
    <w:rsid w:val="001D5222"/>
    <w:rsid w:val="001D53CD"/>
    <w:rsid w:val="001D55A3"/>
    <w:rsid w:val="001D5AF5"/>
    <w:rsid w:val="001D6509"/>
    <w:rsid w:val="001E03EF"/>
    <w:rsid w:val="001E1E73"/>
    <w:rsid w:val="001E1FBC"/>
    <w:rsid w:val="001E321C"/>
    <w:rsid w:val="001E4977"/>
    <w:rsid w:val="001E4B66"/>
    <w:rsid w:val="001E4E0C"/>
    <w:rsid w:val="001E526D"/>
    <w:rsid w:val="001E5655"/>
    <w:rsid w:val="001F1832"/>
    <w:rsid w:val="001F220F"/>
    <w:rsid w:val="001F25B3"/>
    <w:rsid w:val="001F47EA"/>
    <w:rsid w:val="001F482C"/>
    <w:rsid w:val="001F5C99"/>
    <w:rsid w:val="001F6616"/>
    <w:rsid w:val="001F661A"/>
    <w:rsid w:val="00201C67"/>
    <w:rsid w:val="00202BD4"/>
    <w:rsid w:val="00204A97"/>
    <w:rsid w:val="0020641D"/>
    <w:rsid w:val="00207870"/>
    <w:rsid w:val="002114EF"/>
    <w:rsid w:val="0021308A"/>
    <w:rsid w:val="002166AD"/>
    <w:rsid w:val="00217871"/>
    <w:rsid w:val="00217FA4"/>
    <w:rsid w:val="00221ED8"/>
    <w:rsid w:val="002231EA"/>
    <w:rsid w:val="00223DD8"/>
    <w:rsid w:val="00223FDF"/>
    <w:rsid w:val="00224707"/>
    <w:rsid w:val="00227008"/>
    <w:rsid w:val="002274CD"/>
    <w:rsid w:val="002279C0"/>
    <w:rsid w:val="00227B0D"/>
    <w:rsid w:val="00230323"/>
    <w:rsid w:val="002326B5"/>
    <w:rsid w:val="00235D97"/>
    <w:rsid w:val="0023727E"/>
    <w:rsid w:val="0023787C"/>
    <w:rsid w:val="00242081"/>
    <w:rsid w:val="00242831"/>
    <w:rsid w:val="00243777"/>
    <w:rsid w:val="002441CD"/>
    <w:rsid w:val="00245D80"/>
    <w:rsid w:val="00246B5F"/>
    <w:rsid w:val="00247C44"/>
    <w:rsid w:val="002501A3"/>
    <w:rsid w:val="0025166C"/>
    <w:rsid w:val="002555D4"/>
    <w:rsid w:val="00256295"/>
    <w:rsid w:val="002564A0"/>
    <w:rsid w:val="00261A16"/>
    <w:rsid w:val="00263522"/>
    <w:rsid w:val="00264ADE"/>
    <w:rsid w:val="00264DB0"/>
    <w:rsid w:val="00264EC6"/>
    <w:rsid w:val="002655F2"/>
    <w:rsid w:val="002656D4"/>
    <w:rsid w:val="00266AD8"/>
    <w:rsid w:val="00267ABD"/>
    <w:rsid w:val="00271013"/>
    <w:rsid w:val="00271161"/>
    <w:rsid w:val="00273FE4"/>
    <w:rsid w:val="00275CD7"/>
    <w:rsid w:val="002765B4"/>
    <w:rsid w:val="00276A94"/>
    <w:rsid w:val="00280713"/>
    <w:rsid w:val="0028075C"/>
    <w:rsid w:val="00281D50"/>
    <w:rsid w:val="00282CAD"/>
    <w:rsid w:val="00282CED"/>
    <w:rsid w:val="00285C3A"/>
    <w:rsid w:val="0029034E"/>
    <w:rsid w:val="0029405D"/>
    <w:rsid w:val="00294FA6"/>
    <w:rsid w:val="00295A6F"/>
    <w:rsid w:val="00295AA1"/>
    <w:rsid w:val="00297096"/>
    <w:rsid w:val="00297ADA"/>
    <w:rsid w:val="002A1302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846"/>
    <w:rsid w:val="002B7FAF"/>
    <w:rsid w:val="002C08CB"/>
    <w:rsid w:val="002C3374"/>
    <w:rsid w:val="002C33CE"/>
    <w:rsid w:val="002C3B8D"/>
    <w:rsid w:val="002C585A"/>
    <w:rsid w:val="002C62AD"/>
    <w:rsid w:val="002D0C4F"/>
    <w:rsid w:val="002D0E60"/>
    <w:rsid w:val="002D1364"/>
    <w:rsid w:val="002D4D30"/>
    <w:rsid w:val="002D5000"/>
    <w:rsid w:val="002D598D"/>
    <w:rsid w:val="002D7188"/>
    <w:rsid w:val="002E1DE3"/>
    <w:rsid w:val="002E2198"/>
    <w:rsid w:val="002E2AB6"/>
    <w:rsid w:val="002E3F34"/>
    <w:rsid w:val="002E5F79"/>
    <w:rsid w:val="002E64FA"/>
    <w:rsid w:val="002F0547"/>
    <w:rsid w:val="002F0A00"/>
    <w:rsid w:val="002F0AC8"/>
    <w:rsid w:val="002F0BF2"/>
    <w:rsid w:val="002F0CFA"/>
    <w:rsid w:val="002F1FE7"/>
    <w:rsid w:val="002F58AE"/>
    <w:rsid w:val="002F669F"/>
    <w:rsid w:val="00301C97"/>
    <w:rsid w:val="0030321B"/>
    <w:rsid w:val="003046C5"/>
    <w:rsid w:val="003047BC"/>
    <w:rsid w:val="00307B53"/>
    <w:rsid w:val="0031004C"/>
    <w:rsid w:val="003105F6"/>
    <w:rsid w:val="003107FF"/>
    <w:rsid w:val="00311297"/>
    <w:rsid w:val="003113BE"/>
    <w:rsid w:val="0031189E"/>
    <w:rsid w:val="003122CA"/>
    <w:rsid w:val="003148FD"/>
    <w:rsid w:val="00320766"/>
    <w:rsid w:val="00321080"/>
    <w:rsid w:val="003227E7"/>
    <w:rsid w:val="00322D45"/>
    <w:rsid w:val="0032569A"/>
    <w:rsid w:val="00325A1F"/>
    <w:rsid w:val="003268F9"/>
    <w:rsid w:val="00330431"/>
    <w:rsid w:val="00330BAF"/>
    <w:rsid w:val="00331617"/>
    <w:rsid w:val="00334E3A"/>
    <w:rsid w:val="003361DD"/>
    <w:rsid w:val="003365CC"/>
    <w:rsid w:val="003376A6"/>
    <w:rsid w:val="0034051D"/>
    <w:rsid w:val="00341A6A"/>
    <w:rsid w:val="003427B4"/>
    <w:rsid w:val="00345B9C"/>
    <w:rsid w:val="0035162F"/>
    <w:rsid w:val="00352DAE"/>
    <w:rsid w:val="00353D9B"/>
    <w:rsid w:val="00354EB9"/>
    <w:rsid w:val="00356F34"/>
    <w:rsid w:val="003571FD"/>
    <w:rsid w:val="003602AE"/>
    <w:rsid w:val="00360929"/>
    <w:rsid w:val="00362ECA"/>
    <w:rsid w:val="003647D5"/>
    <w:rsid w:val="00364AE1"/>
    <w:rsid w:val="0036513D"/>
    <w:rsid w:val="00365CE7"/>
    <w:rsid w:val="003662FD"/>
    <w:rsid w:val="00366F9A"/>
    <w:rsid w:val="003674B0"/>
    <w:rsid w:val="00370ACA"/>
    <w:rsid w:val="00372743"/>
    <w:rsid w:val="0037483D"/>
    <w:rsid w:val="00375FB5"/>
    <w:rsid w:val="0037727C"/>
    <w:rsid w:val="00377A3D"/>
    <w:rsid w:val="00377E70"/>
    <w:rsid w:val="003806F3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9765F"/>
    <w:rsid w:val="003A306E"/>
    <w:rsid w:val="003A43FC"/>
    <w:rsid w:val="003A4717"/>
    <w:rsid w:val="003A5CAE"/>
    <w:rsid w:val="003A60DC"/>
    <w:rsid w:val="003A68F1"/>
    <w:rsid w:val="003A6A46"/>
    <w:rsid w:val="003A7A63"/>
    <w:rsid w:val="003B000C"/>
    <w:rsid w:val="003B0F1D"/>
    <w:rsid w:val="003B333A"/>
    <w:rsid w:val="003B3F14"/>
    <w:rsid w:val="003B4A57"/>
    <w:rsid w:val="003B60B1"/>
    <w:rsid w:val="003B70FF"/>
    <w:rsid w:val="003C0AD9"/>
    <w:rsid w:val="003C0ED0"/>
    <w:rsid w:val="003C1D49"/>
    <w:rsid w:val="003C35C4"/>
    <w:rsid w:val="003C5BCA"/>
    <w:rsid w:val="003C6098"/>
    <w:rsid w:val="003C7073"/>
    <w:rsid w:val="003D12C2"/>
    <w:rsid w:val="003D1374"/>
    <w:rsid w:val="003D1400"/>
    <w:rsid w:val="003D2524"/>
    <w:rsid w:val="003D3139"/>
    <w:rsid w:val="003D31B9"/>
    <w:rsid w:val="003D3867"/>
    <w:rsid w:val="003D6E42"/>
    <w:rsid w:val="003E0D1A"/>
    <w:rsid w:val="003E2DA3"/>
    <w:rsid w:val="003E6F37"/>
    <w:rsid w:val="003F020D"/>
    <w:rsid w:val="003F03D9"/>
    <w:rsid w:val="003F195A"/>
    <w:rsid w:val="003F2FBE"/>
    <w:rsid w:val="003F318D"/>
    <w:rsid w:val="003F5BAE"/>
    <w:rsid w:val="003F5DD4"/>
    <w:rsid w:val="003F6ED7"/>
    <w:rsid w:val="00401C84"/>
    <w:rsid w:val="004027E5"/>
    <w:rsid w:val="00403210"/>
    <w:rsid w:val="004035BB"/>
    <w:rsid w:val="004035EB"/>
    <w:rsid w:val="0040546B"/>
    <w:rsid w:val="00407332"/>
    <w:rsid w:val="00407353"/>
    <w:rsid w:val="00407828"/>
    <w:rsid w:val="00413081"/>
    <w:rsid w:val="00413D8E"/>
    <w:rsid w:val="004140F2"/>
    <w:rsid w:val="00417B22"/>
    <w:rsid w:val="0042011C"/>
    <w:rsid w:val="00421085"/>
    <w:rsid w:val="0042349B"/>
    <w:rsid w:val="0042465E"/>
    <w:rsid w:val="00424DF7"/>
    <w:rsid w:val="00426EBE"/>
    <w:rsid w:val="0043281C"/>
    <w:rsid w:val="00432B76"/>
    <w:rsid w:val="00434D01"/>
    <w:rsid w:val="00435D26"/>
    <w:rsid w:val="0043732E"/>
    <w:rsid w:val="00440C99"/>
    <w:rsid w:val="0044175C"/>
    <w:rsid w:val="00442090"/>
    <w:rsid w:val="004420F2"/>
    <w:rsid w:val="00442D4B"/>
    <w:rsid w:val="00445F4D"/>
    <w:rsid w:val="004477FE"/>
    <w:rsid w:val="00447FA7"/>
    <w:rsid w:val="00450039"/>
    <w:rsid w:val="004504C0"/>
    <w:rsid w:val="00450E06"/>
    <w:rsid w:val="00450F70"/>
    <w:rsid w:val="0045337F"/>
    <w:rsid w:val="004540AE"/>
    <w:rsid w:val="004550FB"/>
    <w:rsid w:val="00456BE4"/>
    <w:rsid w:val="0046111A"/>
    <w:rsid w:val="00462946"/>
    <w:rsid w:val="00463F43"/>
    <w:rsid w:val="00464B94"/>
    <w:rsid w:val="004653A8"/>
    <w:rsid w:val="004658B5"/>
    <w:rsid w:val="00465A0B"/>
    <w:rsid w:val="0047077C"/>
    <w:rsid w:val="00470B05"/>
    <w:rsid w:val="0047207C"/>
    <w:rsid w:val="00472BF6"/>
    <w:rsid w:val="00472CD6"/>
    <w:rsid w:val="00473202"/>
    <w:rsid w:val="00474E3C"/>
    <w:rsid w:val="0047632D"/>
    <w:rsid w:val="00477A02"/>
    <w:rsid w:val="00480A58"/>
    <w:rsid w:val="00482151"/>
    <w:rsid w:val="00482829"/>
    <w:rsid w:val="00483834"/>
    <w:rsid w:val="00485FAD"/>
    <w:rsid w:val="00487AED"/>
    <w:rsid w:val="00491EDF"/>
    <w:rsid w:val="00492A3F"/>
    <w:rsid w:val="004939F2"/>
    <w:rsid w:val="00494F62"/>
    <w:rsid w:val="004950F7"/>
    <w:rsid w:val="004A0849"/>
    <w:rsid w:val="004A2001"/>
    <w:rsid w:val="004A2465"/>
    <w:rsid w:val="004A3590"/>
    <w:rsid w:val="004A3F96"/>
    <w:rsid w:val="004B00A7"/>
    <w:rsid w:val="004B2435"/>
    <w:rsid w:val="004B25E2"/>
    <w:rsid w:val="004B34D7"/>
    <w:rsid w:val="004B4433"/>
    <w:rsid w:val="004B5037"/>
    <w:rsid w:val="004B5719"/>
    <w:rsid w:val="004B5B2F"/>
    <w:rsid w:val="004B626A"/>
    <w:rsid w:val="004B63DE"/>
    <w:rsid w:val="004B660E"/>
    <w:rsid w:val="004C05BD"/>
    <w:rsid w:val="004C1010"/>
    <w:rsid w:val="004C1814"/>
    <w:rsid w:val="004C285E"/>
    <w:rsid w:val="004C3B06"/>
    <w:rsid w:val="004C3F97"/>
    <w:rsid w:val="004C490D"/>
    <w:rsid w:val="004C5868"/>
    <w:rsid w:val="004C62C4"/>
    <w:rsid w:val="004C66DA"/>
    <w:rsid w:val="004C7EE7"/>
    <w:rsid w:val="004D26AF"/>
    <w:rsid w:val="004D2DEE"/>
    <w:rsid w:val="004D2E1F"/>
    <w:rsid w:val="004D35F2"/>
    <w:rsid w:val="004D7FD9"/>
    <w:rsid w:val="004E08B4"/>
    <w:rsid w:val="004E0B06"/>
    <w:rsid w:val="004E0B31"/>
    <w:rsid w:val="004E1324"/>
    <w:rsid w:val="004E19A5"/>
    <w:rsid w:val="004E2721"/>
    <w:rsid w:val="004E37E5"/>
    <w:rsid w:val="004E3FDB"/>
    <w:rsid w:val="004E52D8"/>
    <w:rsid w:val="004E7026"/>
    <w:rsid w:val="004F1F4A"/>
    <w:rsid w:val="004F1FB7"/>
    <w:rsid w:val="004F296D"/>
    <w:rsid w:val="004F4F28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3AE"/>
    <w:rsid w:val="00511D99"/>
    <w:rsid w:val="005128D3"/>
    <w:rsid w:val="00512EBB"/>
    <w:rsid w:val="005147E8"/>
    <w:rsid w:val="005158F2"/>
    <w:rsid w:val="00515E5D"/>
    <w:rsid w:val="0052043A"/>
    <w:rsid w:val="005205DB"/>
    <w:rsid w:val="00526DFC"/>
    <w:rsid w:val="00526F43"/>
    <w:rsid w:val="00527651"/>
    <w:rsid w:val="005345F0"/>
    <w:rsid w:val="005363AB"/>
    <w:rsid w:val="005415A6"/>
    <w:rsid w:val="00543105"/>
    <w:rsid w:val="005432F3"/>
    <w:rsid w:val="00544EF4"/>
    <w:rsid w:val="00545E53"/>
    <w:rsid w:val="005479D9"/>
    <w:rsid w:val="00555B29"/>
    <w:rsid w:val="00556441"/>
    <w:rsid w:val="005572BD"/>
    <w:rsid w:val="00557A12"/>
    <w:rsid w:val="00560AC7"/>
    <w:rsid w:val="0056173C"/>
    <w:rsid w:val="00561AFB"/>
    <w:rsid w:val="00561FA8"/>
    <w:rsid w:val="005635ED"/>
    <w:rsid w:val="00563C2A"/>
    <w:rsid w:val="00565253"/>
    <w:rsid w:val="00565678"/>
    <w:rsid w:val="00570191"/>
    <w:rsid w:val="00570570"/>
    <w:rsid w:val="00571B3F"/>
    <w:rsid w:val="00572512"/>
    <w:rsid w:val="0057391D"/>
    <w:rsid w:val="00573EE6"/>
    <w:rsid w:val="00575297"/>
    <w:rsid w:val="0057547F"/>
    <w:rsid w:val="005754EE"/>
    <w:rsid w:val="0057617E"/>
    <w:rsid w:val="00576497"/>
    <w:rsid w:val="005777C1"/>
    <w:rsid w:val="00583188"/>
    <w:rsid w:val="005835E7"/>
    <w:rsid w:val="0058397F"/>
    <w:rsid w:val="00583BF8"/>
    <w:rsid w:val="00585F33"/>
    <w:rsid w:val="00586F28"/>
    <w:rsid w:val="005900D9"/>
    <w:rsid w:val="00590B9A"/>
    <w:rsid w:val="00591124"/>
    <w:rsid w:val="00595C99"/>
    <w:rsid w:val="00597024"/>
    <w:rsid w:val="005A0274"/>
    <w:rsid w:val="005A095C"/>
    <w:rsid w:val="005A2B11"/>
    <w:rsid w:val="005A669D"/>
    <w:rsid w:val="005A75D8"/>
    <w:rsid w:val="005B1D11"/>
    <w:rsid w:val="005B713E"/>
    <w:rsid w:val="005C03B6"/>
    <w:rsid w:val="005C348E"/>
    <w:rsid w:val="005C68E1"/>
    <w:rsid w:val="005D0F00"/>
    <w:rsid w:val="005D1D51"/>
    <w:rsid w:val="005D3763"/>
    <w:rsid w:val="005D55E1"/>
    <w:rsid w:val="005E07F5"/>
    <w:rsid w:val="005E19F7"/>
    <w:rsid w:val="005E2BB0"/>
    <w:rsid w:val="005E4F04"/>
    <w:rsid w:val="005E62C2"/>
    <w:rsid w:val="005E6C71"/>
    <w:rsid w:val="005F0963"/>
    <w:rsid w:val="005F24AA"/>
    <w:rsid w:val="005F2776"/>
    <w:rsid w:val="005F2824"/>
    <w:rsid w:val="005F2EBA"/>
    <w:rsid w:val="005F35ED"/>
    <w:rsid w:val="005F6382"/>
    <w:rsid w:val="005F7812"/>
    <w:rsid w:val="005F7A88"/>
    <w:rsid w:val="0060106F"/>
    <w:rsid w:val="00602B3A"/>
    <w:rsid w:val="00603A1A"/>
    <w:rsid w:val="006046D5"/>
    <w:rsid w:val="006064D1"/>
    <w:rsid w:val="006068C7"/>
    <w:rsid w:val="00607A93"/>
    <w:rsid w:val="00610C08"/>
    <w:rsid w:val="006112F8"/>
    <w:rsid w:val="00611A6F"/>
    <w:rsid w:val="00611F74"/>
    <w:rsid w:val="0061252D"/>
    <w:rsid w:val="00614686"/>
    <w:rsid w:val="00615772"/>
    <w:rsid w:val="00617297"/>
    <w:rsid w:val="00617A28"/>
    <w:rsid w:val="00621256"/>
    <w:rsid w:val="00621FCC"/>
    <w:rsid w:val="00622DE2"/>
    <w:rsid w:val="00622E4B"/>
    <w:rsid w:val="006238EC"/>
    <w:rsid w:val="00623A7F"/>
    <w:rsid w:val="00624A9D"/>
    <w:rsid w:val="00625755"/>
    <w:rsid w:val="0062736F"/>
    <w:rsid w:val="00627A3E"/>
    <w:rsid w:val="006333DA"/>
    <w:rsid w:val="00634080"/>
    <w:rsid w:val="00635134"/>
    <w:rsid w:val="006356E2"/>
    <w:rsid w:val="0064039D"/>
    <w:rsid w:val="00640F04"/>
    <w:rsid w:val="006416F4"/>
    <w:rsid w:val="00641A94"/>
    <w:rsid w:val="00642A65"/>
    <w:rsid w:val="00643917"/>
    <w:rsid w:val="00643C12"/>
    <w:rsid w:val="00643C33"/>
    <w:rsid w:val="00643EAD"/>
    <w:rsid w:val="00645DCE"/>
    <w:rsid w:val="006465AC"/>
    <w:rsid w:val="006465BF"/>
    <w:rsid w:val="00646C6E"/>
    <w:rsid w:val="00646CAC"/>
    <w:rsid w:val="00647109"/>
    <w:rsid w:val="006475E2"/>
    <w:rsid w:val="00647605"/>
    <w:rsid w:val="00647C88"/>
    <w:rsid w:val="00647D93"/>
    <w:rsid w:val="00647F53"/>
    <w:rsid w:val="00653B22"/>
    <w:rsid w:val="00657BF4"/>
    <w:rsid w:val="006603FB"/>
    <w:rsid w:val="006608DF"/>
    <w:rsid w:val="006613A9"/>
    <w:rsid w:val="00661CEE"/>
    <w:rsid w:val="006623AC"/>
    <w:rsid w:val="006678AF"/>
    <w:rsid w:val="006701EF"/>
    <w:rsid w:val="00673BA5"/>
    <w:rsid w:val="00680058"/>
    <w:rsid w:val="006808E4"/>
    <w:rsid w:val="00681F9F"/>
    <w:rsid w:val="006840EA"/>
    <w:rsid w:val="006844E2"/>
    <w:rsid w:val="006845E7"/>
    <w:rsid w:val="0068497C"/>
    <w:rsid w:val="00685267"/>
    <w:rsid w:val="006872AE"/>
    <w:rsid w:val="00690082"/>
    <w:rsid w:val="00690252"/>
    <w:rsid w:val="00692963"/>
    <w:rsid w:val="0069389F"/>
    <w:rsid w:val="006946BB"/>
    <w:rsid w:val="00694B88"/>
    <w:rsid w:val="006969FA"/>
    <w:rsid w:val="00696B48"/>
    <w:rsid w:val="00697CBB"/>
    <w:rsid w:val="006A055B"/>
    <w:rsid w:val="006A35D5"/>
    <w:rsid w:val="006A668B"/>
    <w:rsid w:val="006A748A"/>
    <w:rsid w:val="006B22B0"/>
    <w:rsid w:val="006B73B1"/>
    <w:rsid w:val="006C419E"/>
    <w:rsid w:val="006C4A31"/>
    <w:rsid w:val="006C516A"/>
    <w:rsid w:val="006C5AC2"/>
    <w:rsid w:val="006C6AFB"/>
    <w:rsid w:val="006D0D06"/>
    <w:rsid w:val="006D2735"/>
    <w:rsid w:val="006D45B2"/>
    <w:rsid w:val="006D5082"/>
    <w:rsid w:val="006D5A2A"/>
    <w:rsid w:val="006D6978"/>
    <w:rsid w:val="006D7456"/>
    <w:rsid w:val="006E0FCC"/>
    <w:rsid w:val="006E1E96"/>
    <w:rsid w:val="006E4F24"/>
    <w:rsid w:val="006E5E21"/>
    <w:rsid w:val="006E690C"/>
    <w:rsid w:val="006F2648"/>
    <w:rsid w:val="006F2F10"/>
    <w:rsid w:val="006F35D0"/>
    <w:rsid w:val="006F482B"/>
    <w:rsid w:val="006F5922"/>
    <w:rsid w:val="006F6311"/>
    <w:rsid w:val="00700104"/>
    <w:rsid w:val="00701952"/>
    <w:rsid w:val="00702556"/>
    <w:rsid w:val="0070277E"/>
    <w:rsid w:val="00704156"/>
    <w:rsid w:val="007057C6"/>
    <w:rsid w:val="007069FC"/>
    <w:rsid w:val="00711221"/>
    <w:rsid w:val="0071209F"/>
    <w:rsid w:val="00712675"/>
    <w:rsid w:val="00712B89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618"/>
    <w:rsid w:val="0072172F"/>
    <w:rsid w:val="0072457F"/>
    <w:rsid w:val="00724DA4"/>
    <w:rsid w:val="00725406"/>
    <w:rsid w:val="0072621B"/>
    <w:rsid w:val="007264EC"/>
    <w:rsid w:val="00730555"/>
    <w:rsid w:val="007312CC"/>
    <w:rsid w:val="00731BAC"/>
    <w:rsid w:val="00732408"/>
    <w:rsid w:val="00733AC7"/>
    <w:rsid w:val="00736A64"/>
    <w:rsid w:val="007374A6"/>
    <w:rsid w:val="00737F6A"/>
    <w:rsid w:val="007410B6"/>
    <w:rsid w:val="00743724"/>
    <w:rsid w:val="00744C6F"/>
    <w:rsid w:val="007457F6"/>
    <w:rsid w:val="00745ABB"/>
    <w:rsid w:val="00746E38"/>
    <w:rsid w:val="00747CD5"/>
    <w:rsid w:val="00752622"/>
    <w:rsid w:val="0075371C"/>
    <w:rsid w:val="00753B51"/>
    <w:rsid w:val="00756629"/>
    <w:rsid w:val="007575D2"/>
    <w:rsid w:val="00757B4F"/>
    <w:rsid w:val="00757B6A"/>
    <w:rsid w:val="00760245"/>
    <w:rsid w:val="007610E0"/>
    <w:rsid w:val="00761228"/>
    <w:rsid w:val="00761E64"/>
    <w:rsid w:val="007621AA"/>
    <w:rsid w:val="007623B1"/>
    <w:rsid w:val="0076260A"/>
    <w:rsid w:val="00763E50"/>
    <w:rsid w:val="0076435B"/>
    <w:rsid w:val="00764395"/>
    <w:rsid w:val="00764A67"/>
    <w:rsid w:val="00766A2F"/>
    <w:rsid w:val="00770F6B"/>
    <w:rsid w:val="00771883"/>
    <w:rsid w:val="0077554D"/>
    <w:rsid w:val="00776A22"/>
    <w:rsid w:val="00776DC2"/>
    <w:rsid w:val="00780122"/>
    <w:rsid w:val="00780F7B"/>
    <w:rsid w:val="0078214B"/>
    <w:rsid w:val="0078498A"/>
    <w:rsid w:val="00784D2F"/>
    <w:rsid w:val="00785A01"/>
    <w:rsid w:val="007878FE"/>
    <w:rsid w:val="00787ECA"/>
    <w:rsid w:val="007920ED"/>
    <w:rsid w:val="00792207"/>
    <w:rsid w:val="00792B64"/>
    <w:rsid w:val="00792E29"/>
    <w:rsid w:val="00792E35"/>
    <w:rsid w:val="0079379A"/>
    <w:rsid w:val="00794953"/>
    <w:rsid w:val="00795FBD"/>
    <w:rsid w:val="00796295"/>
    <w:rsid w:val="007A0475"/>
    <w:rsid w:val="007A1F2F"/>
    <w:rsid w:val="007A2A5C"/>
    <w:rsid w:val="007A3F5B"/>
    <w:rsid w:val="007A5150"/>
    <w:rsid w:val="007A5373"/>
    <w:rsid w:val="007A789F"/>
    <w:rsid w:val="007B6172"/>
    <w:rsid w:val="007B637F"/>
    <w:rsid w:val="007B6BE0"/>
    <w:rsid w:val="007B75BC"/>
    <w:rsid w:val="007B75D0"/>
    <w:rsid w:val="007B78BF"/>
    <w:rsid w:val="007C0BD6"/>
    <w:rsid w:val="007C2553"/>
    <w:rsid w:val="007C3806"/>
    <w:rsid w:val="007C4218"/>
    <w:rsid w:val="007C5BB7"/>
    <w:rsid w:val="007D033F"/>
    <w:rsid w:val="007D07D5"/>
    <w:rsid w:val="007D1C64"/>
    <w:rsid w:val="007D32DD"/>
    <w:rsid w:val="007D3B89"/>
    <w:rsid w:val="007D6DCE"/>
    <w:rsid w:val="007D72C4"/>
    <w:rsid w:val="007E17C9"/>
    <w:rsid w:val="007E2600"/>
    <w:rsid w:val="007E2CFE"/>
    <w:rsid w:val="007E2E92"/>
    <w:rsid w:val="007E3FF4"/>
    <w:rsid w:val="007E4DDC"/>
    <w:rsid w:val="007E59C9"/>
    <w:rsid w:val="007F0072"/>
    <w:rsid w:val="007F1D9A"/>
    <w:rsid w:val="007F2EB6"/>
    <w:rsid w:val="007F54C3"/>
    <w:rsid w:val="00802665"/>
    <w:rsid w:val="00802949"/>
    <w:rsid w:val="0080301E"/>
    <w:rsid w:val="0080365F"/>
    <w:rsid w:val="00812BE5"/>
    <w:rsid w:val="008162C9"/>
    <w:rsid w:val="00816CFD"/>
    <w:rsid w:val="00817429"/>
    <w:rsid w:val="00821514"/>
    <w:rsid w:val="00821E35"/>
    <w:rsid w:val="008231C4"/>
    <w:rsid w:val="00824591"/>
    <w:rsid w:val="00824AED"/>
    <w:rsid w:val="00824E83"/>
    <w:rsid w:val="00826D8D"/>
    <w:rsid w:val="00827820"/>
    <w:rsid w:val="00831B8B"/>
    <w:rsid w:val="00832D6C"/>
    <w:rsid w:val="0083405D"/>
    <w:rsid w:val="008352D4"/>
    <w:rsid w:val="00835675"/>
    <w:rsid w:val="00836DB9"/>
    <w:rsid w:val="00837C67"/>
    <w:rsid w:val="008415B0"/>
    <w:rsid w:val="00842028"/>
    <w:rsid w:val="008436B8"/>
    <w:rsid w:val="008460B6"/>
    <w:rsid w:val="0084641B"/>
    <w:rsid w:val="00846971"/>
    <w:rsid w:val="00847C70"/>
    <w:rsid w:val="00850C9D"/>
    <w:rsid w:val="00851992"/>
    <w:rsid w:val="00852B59"/>
    <w:rsid w:val="00852E6A"/>
    <w:rsid w:val="00856272"/>
    <w:rsid w:val="008563FF"/>
    <w:rsid w:val="008564EE"/>
    <w:rsid w:val="00857B3D"/>
    <w:rsid w:val="00857F1D"/>
    <w:rsid w:val="0086018B"/>
    <w:rsid w:val="008611DD"/>
    <w:rsid w:val="008620DE"/>
    <w:rsid w:val="00866263"/>
    <w:rsid w:val="0086639A"/>
    <w:rsid w:val="00866446"/>
    <w:rsid w:val="00866867"/>
    <w:rsid w:val="00872257"/>
    <w:rsid w:val="00873764"/>
    <w:rsid w:val="008753E6"/>
    <w:rsid w:val="0087738C"/>
    <w:rsid w:val="008802AF"/>
    <w:rsid w:val="00881926"/>
    <w:rsid w:val="0088194E"/>
    <w:rsid w:val="0088318F"/>
    <w:rsid w:val="0088331D"/>
    <w:rsid w:val="008852B0"/>
    <w:rsid w:val="00885AE7"/>
    <w:rsid w:val="00886B60"/>
    <w:rsid w:val="00887889"/>
    <w:rsid w:val="00887DF9"/>
    <w:rsid w:val="00890CC7"/>
    <w:rsid w:val="008920FF"/>
    <w:rsid w:val="008926E8"/>
    <w:rsid w:val="00893878"/>
    <w:rsid w:val="0089416C"/>
    <w:rsid w:val="00894575"/>
    <w:rsid w:val="00894F19"/>
    <w:rsid w:val="008959F1"/>
    <w:rsid w:val="00896A10"/>
    <w:rsid w:val="008971B5"/>
    <w:rsid w:val="008A23F8"/>
    <w:rsid w:val="008A52E6"/>
    <w:rsid w:val="008A5D26"/>
    <w:rsid w:val="008A6B13"/>
    <w:rsid w:val="008A6ECB"/>
    <w:rsid w:val="008A7532"/>
    <w:rsid w:val="008A7C9F"/>
    <w:rsid w:val="008B0BF9"/>
    <w:rsid w:val="008B1D1A"/>
    <w:rsid w:val="008B1FEB"/>
    <w:rsid w:val="008B2866"/>
    <w:rsid w:val="008B3859"/>
    <w:rsid w:val="008B436D"/>
    <w:rsid w:val="008B4E49"/>
    <w:rsid w:val="008B4FE6"/>
    <w:rsid w:val="008B7712"/>
    <w:rsid w:val="008B7B26"/>
    <w:rsid w:val="008C04DF"/>
    <w:rsid w:val="008C09BD"/>
    <w:rsid w:val="008C1941"/>
    <w:rsid w:val="008C3524"/>
    <w:rsid w:val="008C4061"/>
    <w:rsid w:val="008C4229"/>
    <w:rsid w:val="008C5BE0"/>
    <w:rsid w:val="008C7233"/>
    <w:rsid w:val="008D0738"/>
    <w:rsid w:val="008D2434"/>
    <w:rsid w:val="008D4B8A"/>
    <w:rsid w:val="008D4E6A"/>
    <w:rsid w:val="008D5444"/>
    <w:rsid w:val="008D59DE"/>
    <w:rsid w:val="008D73AA"/>
    <w:rsid w:val="008D7AB5"/>
    <w:rsid w:val="008D7FFD"/>
    <w:rsid w:val="008E0E43"/>
    <w:rsid w:val="008E1284"/>
    <w:rsid w:val="008E171D"/>
    <w:rsid w:val="008E18B4"/>
    <w:rsid w:val="008E2785"/>
    <w:rsid w:val="008E78A3"/>
    <w:rsid w:val="008F0654"/>
    <w:rsid w:val="008F06CB"/>
    <w:rsid w:val="008F10F2"/>
    <w:rsid w:val="008F2E83"/>
    <w:rsid w:val="008F612A"/>
    <w:rsid w:val="008F6747"/>
    <w:rsid w:val="008F7C74"/>
    <w:rsid w:val="008F7F70"/>
    <w:rsid w:val="0090293D"/>
    <w:rsid w:val="009034DE"/>
    <w:rsid w:val="00905396"/>
    <w:rsid w:val="009058D4"/>
    <w:rsid w:val="0090605D"/>
    <w:rsid w:val="00906419"/>
    <w:rsid w:val="00912889"/>
    <w:rsid w:val="00913A42"/>
    <w:rsid w:val="00914167"/>
    <w:rsid w:val="009143DB"/>
    <w:rsid w:val="00915065"/>
    <w:rsid w:val="00915216"/>
    <w:rsid w:val="00915A76"/>
    <w:rsid w:val="00917CE5"/>
    <w:rsid w:val="009217C0"/>
    <w:rsid w:val="00922046"/>
    <w:rsid w:val="009228FA"/>
    <w:rsid w:val="00923319"/>
    <w:rsid w:val="00925241"/>
    <w:rsid w:val="00925CEC"/>
    <w:rsid w:val="00926A3F"/>
    <w:rsid w:val="0092794E"/>
    <w:rsid w:val="009301C9"/>
    <w:rsid w:val="00930D30"/>
    <w:rsid w:val="009332A2"/>
    <w:rsid w:val="0093549E"/>
    <w:rsid w:val="00937598"/>
    <w:rsid w:val="0093790B"/>
    <w:rsid w:val="00940172"/>
    <w:rsid w:val="0094217C"/>
    <w:rsid w:val="00943751"/>
    <w:rsid w:val="009453CC"/>
    <w:rsid w:val="00945BEB"/>
    <w:rsid w:val="00946DD0"/>
    <w:rsid w:val="00947E1A"/>
    <w:rsid w:val="00950484"/>
    <w:rsid w:val="009509E6"/>
    <w:rsid w:val="00951441"/>
    <w:rsid w:val="00952018"/>
    <w:rsid w:val="00952800"/>
    <w:rsid w:val="0095300D"/>
    <w:rsid w:val="00955A52"/>
    <w:rsid w:val="00956812"/>
    <w:rsid w:val="0095719A"/>
    <w:rsid w:val="00960429"/>
    <w:rsid w:val="009623E9"/>
    <w:rsid w:val="00962A94"/>
    <w:rsid w:val="009639FF"/>
    <w:rsid w:val="00963EEB"/>
    <w:rsid w:val="009648BC"/>
    <w:rsid w:val="00964C2F"/>
    <w:rsid w:val="00964E8E"/>
    <w:rsid w:val="00965707"/>
    <w:rsid w:val="00965F7A"/>
    <w:rsid w:val="00965F88"/>
    <w:rsid w:val="00982B49"/>
    <w:rsid w:val="009846DD"/>
    <w:rsid w:val="00984E03"/>
    <w:rsid w:val="009870D1"/>
    <w:rsid w:val="00987E85"/>
    <w:rsid w:val="0099116A"/>
    <w:rsid w:val="00991899"/>
    <w:rsid w:val="00993E39"/>
    <w:rsid w:val="00994631"/>
    <w:rsid w:val="00994A0A"/>
    <w:rsid w:val="00995276"/>
    <w:rsid w:val="009A0D12"/>
    <w:rsid w:val="009A1959"/>
    <w:rsid w:val="009A1987"/>
    <w:rsid w:val="009A2BEE"/>
    <w:rsid w:val="009A3345"/>
    <w:rsid w:val="009A5289"/>
    <w:rsid w:val="009A7189"/>
    <w:rsid w:val="009A7A53"/>
    <w:rsid w:val="009B0402"/>
    <w:rsid w:val="009B0B75"/>
    <w:rsid w:val="009B16DF"/>
    <w:rsid w:val="009B1907"/>
    <w:rsid w:val="009B3E59"/>
    <w:rsid w:val="009B4CB2"/>
    <w:rsid w:val="009B6701"/>
    <w:rsid w:val="009B6EF7"/>
    <w:rsid w:val="009B7000"/>
    <w:rsid w:val="009B739C"/>
    <w:rsid w:val="009B7A52"/>
    <w:rsid w:val="009C01EE"/>
    <w:rsid w:val="009C04EC"/>
    <w:rsid w:val="009C328C"/>
    <w:rsid w:val="009C4444"/>
    <w:rsid w:val="009C50FF"/>
    <w:rsid w:val="009C79AD"/>
    <w:rsid w:val="009C7CA6"/>
    <w:rsid w:val="009D3316"/>
    <w:rsid w:val="009D4467"/>
    <w:rsid w:val="009D55AA"/>
    <w:rsid w:val="009D6034"/>
    <w:rsid w:val="009E1BC9"/>
    <w:rsid w:val="009E1FB2"/>
    <w:rsid w:val="009E3E77"/>
    <w:rsid w:val="009E3FAB"/>
    <w:rsid w:val="009E5B3F"/>
    <w:rsid w:val="009E7517"/>
    <w:rsid w:val="009E7D90"/>
    <w:rsid w:val="009F1AB0"/>
    <w:rsid w:val="009F501D"/>
    <w:rsid w:val="009F520D"/>
    <w:rsid w:val="009F7084"/>
    <w:rsid w:val="00A01251"/>
    <w:rsid w:val="00A01C71"/>
    <w:rsid w:val="00A039D5"/>
    <w:rsid w:val="00A046AD"/>
    <w:rsid w:val="00A079C1"/>
    <w:rsid w:val="00A116CE"/>
    <w:rsid w:val="00A12520"/>
    <w:rsid w:val="00A130FD"/>
    <w:rsid w:val="00A13D6D"/>
    <w:rsid w:val="00A14769"/>
    <w:rsid w:val="00A15C9B"/>
    <w:rsid w:val="00A16151"/>
    <w:rsid w:val="00A16EC6"/>
    <w:rsid w:val="00A17B0E"/>
    <w:rsid w:val="00A17C06"/>
    <w:rsid w:val="00A2126E"/>
    <w:rsid w:val="00A21706"/>
    <w:rsid w:val="00A232CC"/>
    <w:rsid w:val="00A24FCC"/>
    <w:rsid w:val="00A26A90"/>
    <w:rsid w:val="00A26B27"/>
    <w:rsid w:val="00A277E2"/>
    <w:rsid w:val="00A30E4F"/>
    <w:rsid w:val="00A315D7"/>
    <w:rsid w:val="00A32253"/>
    <w:rsid w:val="00A32403"/>
    <w:rsid w:val="00A3310E"/>
    <w:rsid w:val="00A333A0"/>
    <w:rsid w:val="00A33521"/>
    <w:rsid w:val="00A3665B"/>
    <w:rsid w:val="00A37E70"/>
    <w:rsid w:val="00A40EDB"/>
    <w:rsid w:val="00A437E1"/>
    <w:rsid w:val="00A4685E"/>
    <w:rsid w:val="00A50CD4"/>
    <w:rsid w:val="00A51191"/>
    <w:rsid w:val="00A535C2"/>
    <w:rsid w:val="00A53F06"/>
    <w:rsid w:val="00A55582"/>
    <w:rsid w:val="00A55BA6"/>
    <w:rsid w:val="00A563B4"/>
    <w:rsid w:val="00A56D62"/>
    <w:rsid w:val="00A56F07"/>
    <w:rsid w:val="00A5762C"/>
    <w:rsid w:val="00A600FC"/>
    <w:rsid w:val="00A60BCA"/>
    <w:rsid w:val="00A61D64"/>
    <w:rsid w:val="00A6352C"/>
    <w:rsid w:val="00A638DA"/>
    <w:rsid w:val="00A65B41"/>
    <w:rsid w:val="00A65E00"/>
    <w:rsid w:val="00A66A78"/>
    <w:rsid w:val="00A7436E"/>
    <w:rsid w:val="00A74E96"/>
    <w:rsid w:val="00A75A8E"/>
    <w:rsid w:val="00A80881"/>
    <w:rsid w:val="00A824DD"/>
    <w:rsid w:val="00A83326"/>
    <w:rsid w:val="00A83676"/>
    <w:rsid w:val="00A83B7B"/>
    <w:rsid w:val="00A84274"/>
    <w:rsid w:val="00A850F3"/>
    <w:rsid w:val="00A864E3"/>
    <w:rsid w:val="00A879B5"/>
    <w:rsid w:val="00A935D1"/>
    <w:rsid w:val="00A93AFB"/>
    <w:rsid w:val="00A94574"/>
    <w:rsid w:val="00A94AB6"/>
    <w:rsid w:val="00A95936"/>
    <w:rsid w:val="00A96265"/>
    <w:rsid w:val="00A97084"/>
    <w:rsid w:val="00AA0299"/>
    <w:rsid w:val="00AA1C2C"/>
    <w:rsid w:val="00AA35F6"/>
    <w:rsid w:val="00AA37BB"/>
    <w:rsid w:val="00AA42D2"/>
    <w:rsid w:val="00AA5FFE"/>
    <w:rsid w:val="00AA667C"/>
    <w:rsid w:val="00AA6E91"/>
    <w:rsid w:val="00AA7439"/>
    <w:rsid w:val="00AB047E"/>
    <w:rsid w:val="00AB0B0A"/>
    <w:rsid w:val="00AB0BB7"/>
    <w:rsid w:val="00AB22C6"/>
    <w:rsid w:val="00AB2337"/>
    <w:rsid w:val="00AB2AD0"/>
    <w:rsid w:val="00AB4981"/>
    <w:rsid w:val="00AB67FC"/>
    <w:rsid w:val="00AB76A7"/>
    <w:rsid w:val="00AC00F2"/>
    <w:rsid w:val="00AC31B5"/>
    <w:rsid w:val="00AC4887"/>
    <w:rsid w:val="00AC4EA1"/>
    <w:rsid w:val="00AC5381"/>
    <w:rsid w:val="00AC58CB"/>
    <w:rsid w:val="00AC5920"/>
    <w:rsid w:val="00AD0E65"/>
    <w:rsid w:val="00AD2BF2"/>
    <w:rsid w:val="00AD4E90"/>
    <w:rsid w:val="00AD4FC2"/>
    <w:rsid w:val="00AD5422"/>
    <w:rsid w:val="00AD69FF"/>
    <w:rsid w:val="00AD6A49"/>
    <w:rsid w:val="00AD7731"/>
    <w:rsid w:val="00AE4179"/>
    <w:rsid w:val="00AE4425"/>
    <w:rsid w:val="00AE4FBE"/>
    <w:rsid w:val="00AE5810"/>
    <w:rsid w:val="00AE5BE5"/>
    <w:rsid w:val="00AE650F"/>
    <w:rsid w:val="00AE6555"/>
    <w:rsid w:val="00AE7D16"/>
    <w:rsid w:val="00AF1C9A"/>
    <w:rsid w:val="00AF3180"/>
    <w:rsid w:val="00AF4227"/>
    <w:rsid w:val="00AF4CAA"/>
    <w:rsid w:val="00AF571A"/>
    <w:rsid w:val="00AF5A38"/>
    <w:rsid w:val="00AF60A0"/>
    <w:rsid w:val="00AF67FC"/>
    <w:rsid w:val="00AF7DF5"/>
    <w:rsid w:val="00B006E5"/>
    <w:rsid w:val="00B024C2"/>
    <w:rsid w:val="00B02798"/>
    <w:rsid w:val="00B0299A"/>
    <w:rsid w:val="00B0315B"/>
    <w:rsid w:val="00B04A68"/>
    <w:rsid w:val="00B0604F"/>
    <w:rsid w:val="00B07700"/>
    <w:rsid w:val="00B07E22"/>
    <w:rsid w:val="00B12F8A"/>
    <w:rsid w:val="00B135CA"/>
    <w:rsid w:val="00B13921"/>
    <w:rsid w:val="00B1528C"/>
    <w:rsid w:val="00B16ACD"/>
    <w:rsid w:val="00B200A1"/>
    <w:rsid w:val="00B21487"/>
    <w:rsid w:val="00B22B6F"/>
    <w:rsid w:val="00B232D1"/>
    <w:rsid w:val="00B24DB5"/>
    <w:rsid w:val="00B25517"/>
    <w:rsid w:val="00B31F9E"/>
    <w:rsid w:val="00B3268F"/>
    <w:rsid w:val="00B32C2C"/>
    <w:rsid w:val="00B33A1A"/>
    <w:rsid w:val="00B33E6C"/>
    <w:rsid w:val="00B34453"/>
    <w:rsid w:val="00B34BF4"/>
    <w:rsid w:val="00B35896"/>
    <w:rsid w:val="00B36124"/>
    <w:rsid w:val="00B371CC"/>
    <w:rsid w:val="00B37E97"/>
    <w:rsid w:val="00B41CD9"/>
    <w:rsid w:val="00B427E6"/>
    <w:rsid w:val="00B428A6"/>
    <w:rsid w:val="00B43E1F"/>
    <w:rsid w:val="00B442ED"/>
    <w:rsid w:val="00B444FA"/>
    <w:rsid w:val="00B45FBC"/>
    <w:rsid w:val="00B50A44"/>
    <w:rsid w:val="00B51A7D"/>
    <w:rsid w:val="00B535C2"/>
    <w:rsid w:val="00B53E1E"/>
    <w:rsid w:val="00B550EB"/>
    <w:rsid w:val="00B55544"/>
    <w:rsid w:val="00B55F13"/>
    <w:rsid w:val="00B62174"/>
    <w:rsid w:val="00B642FC"/>
    <w:rsid w:val="00B648F4"/>
    <w:rsid w:val="00B64D26"/>
    <w:rsid w:val="00B64FBB"/>
    <w:rsid w:val="00B6625C"/>
    <w:rsid w:val="00B70E22"/>
    <w:rsid w:val="00B774CB"/>
    <w:rsid w:val="00B77738"/>
    <w:rsid w:val="00B80402"/>
    <w:rsid w:val="00B80B9A"/>
    <w:rsid w:val="00B830B7"/>
    <w:rsid w:val="00B848EA"/>
    <w:rsid w:val="00B84B2B"/>
    <w:rsid w:val="00B861DC"/>
    <w:rsid w:val="00B90500"/>
    <w:rsid w:val="00B9176C"/>
    <w:rsid w:val="00B935A4"/>
    <w:rsid w:val="00B943EE"/>
    <w:rsid w:val="00BA0783"/>
    <w:rsid w:val="00BA1718"/>
    <w:rsid w:val="00BA561A"/>
    <w:rsid w:val="00BB0DC6"/>
    <w:rsid w:val="00BB14BA"/>
    <w:rsid w:val="00BB15E4"/>
    <w:rsid w:val="00BB1E19"/>
    <w:rsid w:val="00BB21D1"/>
    <w:rsid w:val="00BB32F2"/>
    <w:rsid w:val="00BB3809"/>
    <w:rsid w:val="00BB4338"/>
    <w:rsid w:val="00BB6546"/>
    <w:rsid w:val="00BB6C0E"/>
    <w:rsid w:val="00BB7B38"/>
    <w:rsid w:val="00BC05C1"/>
    <w:rsid w:val="00BC0A93"/>
    <w:rsid w:val="00BC11E5"/>
    <w:rsid w:val="00BC4BC6"/>
    <w:rsid w:val="00BC52FD"/>
    <w:rsid w:val="00BC5F4F"/>
    <w:rsid w:val="00BC6E62"/>
    <w:rsid w:val="00BC7443"/>
    <w:rsid w:val="00BD0648"/>
    <w:rsid w:val="00BD1040"/>
    <w:rsid w:val="00BD1285"/>
    <w:rsid w:val="00BD34AA"/>
    <w:rsid w:val="00BE0C44"/>
    <w:rsid w:val="00BE15D9"/>
    <w:rsid w:val="00BE1B8B"/>
    <w:rsid w:val="00BE2A18"/>
    <w:rsid w:val="00BE2C01"/>
    <w:rsid w:val="00BE41EC"/>
    <w:rsid w:val="00BE4E92"/>
    <w:rsid w:val="00BE56FB"/>
    <w:rsid w:val="00BE5C05"/>
    <w:rsid w:val="00BF068B"/>
    <w:rsid w:val="00BF0BE4"/>
    <w:rsid w:val="00BF0DC1"/>
    <w:rsid w:val="00BF3DDE"/>
    <w:rsid w:val="00BF43F0"/>
    <w:rsid w:val="00BF4E99"/>
    <w:rsid w:val="00BF6589"/>
    <w:rsid w:val="00BF6F7F"/>
    <w:rsid w:val="00C005EB"/>
    <w:rsid w:val="00C00647"/>
    <w:rsid w:val="00C02764"/>
    <w:rsid w:val="00C028BA"/>
    <w:rsid w:val="00C0347D"/>
    <w:rsid w:val="00C04CEF"/>
    <w:rsid w:val="00C058AE"/>
    <w:rsid w:val="00C0662F"/>
    <w:rsid w:val="00C07816"/>
    <w:rsid w:val="00C11943"/>
    <w:rsid w:val="00C12E96"/>
    <w:rsid w:val="00C1366C"/>
    <w:rsid w:val="00C144E4"/>
    <w:rsid w:val="00C14763"/>
    <w:rsid w:val="00C16141"/>
    <w:rsid w:val="00C173D3"/>
    <w:rsid w:val="00C2363F"/>
    <w:rsid w:val="00C236C8"/>
    <w:rsid w:val="00C24AA9"/>
    <w:rsid w:val="00C258A5"/>
    <w:rsid w:val="00C260B1"/>
    <w:rsid w:val="00C26E56"/>
    <w:rsid w:val="00C27F68"/>
    <w:rsid w:val="00C31406"/>
    <w:rsid w:val="00C31969"/>
    <w:rsid w:val="00C36A7F"/>
    <w:rsid w:val="00C37194"/>
    <w:rsid w:val="00C37FB0"/>
    <w:rsid w:val="00C40637"/>
    <w:rsid w:val="00C40F6C"/>
    <w:rsid w:val="00C44426"/>
    <w:rsid w:val="00C445F3"/>
    <w:rsid w:val="00C451F4"/>
    <w:rsid w:val="00C45EB1"/>
    <w:rsid w:val="00C46322"/>
    <w:rsid w:val="00C47209"/>
    <w:rsid w:val="00C514DF"/>
    <w:rsid w:val="00C53461"/>
    <w:rsid w:val="00C54A3A"/>
    <w:rsid w:val="00C55566"/>
    <w:rsid w:val="00C5571F"/>
    <w:rsid w:val="00C56448"/>
    <w:rsid w:val="00C56699"/>
    <w:rsid w:val="00C56F3F"/>
    <w:rsid w:val="00C60554"/>
    <w:rsid w:val="00C644FD"/>
    <w:rsid w:val="00C667BE"/>
    <w:rsid w:val="00C6697B"/>
    <w:rsid w:val="00C6766B"/>
    <w:rsid w:val="00C71998"/>
    <w:rsid w:val="00C72223"/>
    <w:rsid w:val="00C75409"/>
    <w:rsid w:val="00C76417"/>
    <w:rsid w:val="00C7726F"/>
    <w:rsid w:val="00C823DA"/>
    <w:rsid w:val="00C8259F"/>
    <w:rsid w:val="00C82746"/>
    <w:rsid w:val="00C8312F"/>
    <w:rsid w:val="00C84C47"/>
    <w:rsid w:val="00C85108"/>
    <w:rsid w:val="00C858A4"/>
    <w:rsid w:val="00C86AFA"/>
    <w:rsid w:val="00C90FF6"/>
    <w:rsid w:val="00C93EE7"/>
    <w:rsid w:val="00C9544D"/>
    <w:rsid w:val="00CA0CC3"/>
    <w:rsid w:val="00CA0F09"/>
    <w:rsid w:val="00CA47FD"/>
    <w:rsid w:val="00CA657C"/>
    <w:rsid w:val="00CB18D0"/>
    <w:rsid w:val="00CB1C8A"/>
    <w:rsid w:val="00CB1E7B"/>
    <w:rsid w:val="00CB24F5"/>
    <w:rsid w:val="00CB2663"/>
    <w:rsid w:val="00CB3BBE"/>
    <w:rsid w:val="00CB477B"/>
    <w:rsid w:val="00CB59E9"/>
    <w:rsid w:val="00CB7267"/>
    <w:rsid w:val="00CB73C3"/>
    <w:rsid w:val="00CC0535"/>
    <w:rsid w:val="00CC0CF0"/>
    <w:rsid w:val="00CC0D6A"/>
    <w:rsid w:val="00CC3831"/>
    <w:rsid w:val="00CC3E3D"/>
    <w:rsid w:val="00CC519B"/>
    <w:rsid w:val="00CD12C1"/>
    <w:rsid w:val="00CD214E"/>
    <w:rsid w:val="00CD46FA"/>
    <w:rsid w:val="00CD5973"/>
    <w:rsid w:val="00CE1373"/>
    <w:rsid w:val="00CE1A2F"/>
    <w:rsid w:val="00CE2584"/>
    <w:rsid w:val="00CE31A6"/>
    <w:rsid w:val="00CF00EE"/>
    <w:rsid w:val="00CF09AA"/>
    <w:rsid w:val="00CF4813"/>
    <w:rsid w:val="00CF5233"/>
    <w:rsid w:val="00CF7D1E"/>
    <w:rsid w:val="00D00C05"/>
    <w:rsid w:val="00D029B8"/>
    <w:rsid w:val="00D02F60"/>
    <w:rsid w:val="00D03037"/>
    <w:rsid w:val="00D03DEB"/>
    <w:rsid w:val="00D0464E"/>
    <w:rsid w:val="00D0492A"/>
    <w:rsid w:val="00D04A96"/>
    <w:rsid w:val="00D07A7B"/>
    <w:rsid w:val="00D10E06"/>
    <w:rsid w:val="00D11FB9"/>
    <w:rsid w:val="00D15197"/>
    <w:rsid w:val="00D155B4"/>
    <w:rsid w:val="00D158FD"/>
    <w:rsid w:val="00D15AFE"/>
    <w:rsid w:val="00D16820"/>
    <w:rsid w:val="00D169C8"/>
    <w:rsid w:val="00D1793F"/>
    <w:rsid w:val="00D20536"/>
    <w:rsid w:val="00D22AF5"/>
    <w:rsid w:val="00D235EA"/>
    <w:rsid w:val="00D247A9"/>
    <w:rsid w:val="00D24E5D"/>
    <w:rsid w:val="00D25BBC"/>
    <w:rsid w:val="00D25FE1"/>
    <w:rsid w:val="00D27453"/>
    <w:rsid w:val="00D27D5B"/>
    <w:rsid w:val="00D30A65"/>
    <w:rsid w:val="00D32721"/>
    <w:rsid w:val="00D328DC"/>
    <w:rsid w:val="00D32B62"/>
    <w:rsid w:val="00D33387"/>
    <w:rsid w:val="00D33E91"/>
    <w:rsid w:val="00D36D21"/>
    <w:rsid w:val="00D370C2"/>
    <w:rsid w:val="00D402FB"/>
    <w:rsid w:val="00D41AFB"/>
    <w:rsid w:val="00D43188"/>
    <w:rsid w:val="00D44F5D"/>
    <w:rsid w:val="00D478B6"/>
    <w:rsid w:val="00D47D7A"/>
    <w:rsid w:val="00D50ABD"/>
    <w:rsid w:val="00D54951"/>
    <w:rsid w:val="00D55290"/>
    <w:rsid w:val="00D56AFE"/>
    <w:rsid w:val="00D57791"/>
    <w:rsid w:val="00D57D38"/>
    <w:rsid w:val="00D6046A"/>
    <w:rsid w:val="00D611E9"/>
    <w:rsid w:val="00D61D5B"/>
    <w:rsid w:val="00D62870"/>
    <w:rsid w:val="00D632DF"/>
    <w:rsid w:val="00D63426"/>
    <w:rsid w:val="00D6455D"/>
    <w:rsid w:val="00D64CD0"/>
    <w:rsid w:val="00D6534E"/>
    <w:rsid w:val="00D655D9"/>
    <w:rsid w:val="00D65872"/>
    <w:rsid w:val="00D676F3"/>
    <w:rsid w:val="00D70EF5"/>
    <w:rsid w:val="00D70F62"/>
    <w:rsid w:val="00D71024"/>
    <w:rsid w:val="00D71A25"/>
    <w:rsid w:val="00D71FCF"/>
    <w:rsid w:val="00D72A54"/>
    <w:rsid w:val="00D72CC1"/>
    <w:rsid w:val="00D7465C"/>
    <w:rsid w:val="00D74B55"/>
    <w:rsid w:val="00D750B4"/>
    <w:rsid w:val="00D76EC9"/>
    <w:rsid w:val="00D80E7D"/>
    <w:rsid w:val="00D81397"/>
    <w:rsid w:val="00D82F87"/>
    <w:rsid w:val="00D848B9"/>
    <w:rsid w:val="00D87069"/>
    <w:rsid w:val="00D90509"/>
    <w:rsid w:val="00D90E69"/>
    <w:rsid w:val="00D91368"/>
    <w:rsid w:val="00D93106"/>
    <w:rsid w:val="00D933E9"/>
    <w:rsid w:val="00D9482B"/>
    <w:rsid w:val="00D9505D"/>
    <w:rsid w:val="00D953D0"/>
    <w:rsid w:val="00D959F5"/>
    <w:rsid w:val="00D96884"/>
    <w:rsid w:val="00DA11AC"/>
    <w:rsid w:val="00DA34D6"/>
    <w:rsid w:val="00DA3F49"/>
    <w:rsid w:val="00DA3FDD"/>
    <w:rsid w:val="00DA7017"/>
    <w:rsid w:val="00DA7028"/>
    <w:rsid w:val="00DB09F2"/>
    <w:rsid w:val="00DB1AD2"/>
    <w:rsid w:val="00DB2071"/>
    <w:rsid w:val="00DB2B58"/>
    <w:rsid w:val="00DB4AEB"/>
    <w:rsid w:val="00DB5206"/>
    <w:rsid w:val="00DB6276"/>
    <w:rsid w:val="00DB63F5"/>
    <w:rsid w:val="00DC1C6B"/>
    <w:rsid w:val="00DC2C2E"/>
    <w:rsid w:val="00DC4AF0"/>
    <w:rsid w:val="00DC5961"/>
    <w:rsid w:val="00DC6D87"/>
    <w:rsid w:val="00DC6DCA"/>
    <w:rsid w:val="00DC7886"/>
    <w:rsid w:val="00DD03F2"/>
    <w:rsid w:val="00DD0CF2"/>
    <w:rsid w:val="00DD19EF"/>
    <w:rsid w:val="00DD2992"/>
    <w:rsid w:val="00DD455D"/>
    <w:rsid w:val="00DD6E88"/>
    <w:rsid w:val="00DD6FB3"/>
    <w:rsid w:val="00DE0342"/>
    <w:rsid w:val="00DE09E3"/>
    <w:rsid w:val="00DE1554"/>
    <w:rsid w:val="00DE2901"/>
    <w:rsid w:val="00DE590F"/>
    <w:rsid w:val="00DE7DC1"/>
    <w:rsid w:val="00DF2C2B"/>
    <w:rsid w:val="00DF35A3"/>
    <w:rsid w:val="00DF3F7E"/>
    <w:rsid w:val="00DF50B4"/>
    <w:rsid w:val="00DF7648"/>
    <w:rsid w:val="00DF768B"/>
    <w:rsid w:val="00E0050F"/>
    <w:rsid w:val="00E00848"/>
    <w:rsid w:val="00E00E27"/>
    <w:rsid w:val="00E00E29"/>
    <w:rsid w:val="00E02BAB"/>
    <w:rsid w:val="00E04CEB"/>
    <w:rsid w:val="00E05C39"/>
    <w:rsid w:val="00E060BC"/>
    <w:rsid w:val="00E0708B"/>
    <w:rsid w:val="00E076BB"/>
    <w:rsid w:val="00E10343"/>
    <w:rsid w:val="00E1058F"/>
    <w:rsid w:val="00E11420"/>
    <w:rsid w:val="00E12BBE"/>
    <w:rsid w:val="00E132FB"/>
    <w:rsid w:val="00E156B1"/>
    <w:rsid w:val="00E170B7"/>
    <w:rsid w:val="00E177DD"/>
    <w:rsid w:val="00E20900"/>
    <w:rsid w:val="00E20C7F"/>
    <w:rsid w:val="00E2223C"/>
    <w:rsid w:val="00E2373E"/>
    <w:rsid w:val="00E2396E"/>
    <w:rsid w:val="00E24728"/>
    <w:rsid w:val="00E276AC"/>
    <w:rsid w:val="00E27F1C"/>
    <w:rsid w:val="00E3100B"/>
    <w:rsid w:val="00E34A35"/>
    <w:rsid w:val="00E37C2F"/>
    <w:rsid w:val="00E41C28"/>
    <w:rsid w:val="00E43886"/>
    <w:rsid w:val="00E45936"/>
    <w:rsid w:val="00E46308"/>
    <w:rsid w:val="00E5199F"/>
    <w:rsid w:val="00E51E17"/>
    <w:rsid w:val="00E52762"/>
    <w:rsid w:val="00E52DAB"/>
    <w:rsid w:val="00E53886"/>
    <w:rsid w:val="00E539B0"/>
    <w:rsid w:val="00E55994"/>
    <w:rsid w:val="00E60606"/>
    <w:rsid w:val="00E60C66"/>
    <w:rsid w:val="00E611CD"/>
    <w:rsid w:val="00E6164D"/>
    <w:rsid w:val="00E618C9"/>
    <w:rsid w:val="00E62774"/>
    <w:rsid w:val="00E6307C"/>
    <w:rsid w:val="00E636FA"/>
    <w:rsid w:val="00E6439D"/>
    <w:rsid w:val="00E66C50"/>
    <w:rsid w:val="00E679D3"/>
    <w:rsid w:val="00E71208"/>
    <w:rsid w:val="00E71444"/>
    <w:rsid w:val="00E71C91"/>
    <w:rsid w:val="00E71CFF"/>
    <w:rsid w:val="00E720A1"/>
    <w:rsid w:val="00E75DDA"/>
    <w:rsid w:val="00E773E8"/>
    <w:rsid w:val="00E77479"/>
    <w:rsid w:val="00E80B22"/>
    <w:rsid w:val="00E83ADD"/>
    <w:rsid w:val="00E84F38"/>
    <w:rsid w:val="00E85623"/>
    <w:rsid w:val="00E86A5A"/>
    <w:rsid w:val="00E87441"/>
    <w:rsid w:val="00E87FB5"/>
    <w:rsid w:val="00E91E26"/>
    <w:rsid w:val="00E91FAE"/>
    <w:rsid w:val="00E92B19"/>
    <w:rsid w:val="00E93219"/>
    <w:rsid w:val="00E93FDA"/>
    <w:rsid w:val="00E96E3F"/>
    <w:rsid w:val="00EA270C"/>
    <w:rsid w:val="00EA4974"/>
    <w:rsid w:val="00EA532E"/>
    <w:rsid w:val="00EA6016"/>
    <w:rsid w:val="00EB059A"/>
    <w:rsid w:val="00EB06D9"/>
    <w:rsid w:val="00EB192B"/>
    <w:rsid w:val="00EB19ED"/>
    <w:rsid w:val="00EB1CAB"/>
    <w:rsid w:val="00EB28E6"/>
    <w:rsid w:val="00EB4ABC"/>
    <w:rsid w:val="00EB7CE0"/>
    <w:rsid w:val="00EC0F5A"/>
    <w:rsid w:val="00EC4265"/>
    <w:rsid w:val="00EC4CEB"/>
    <w:rsid w:val="00EC5217"/>
    <w:rsid w:val="00EC659E"/>
    <w:rsid w:val="00EC6BD5"/>
    <w:rsid w:val="00ED2072"/>
    <w:rsid w:val="00ED2AE0"/>
    <w:rsid w:val="00ED541A"/>
    <w:rsid w:val="00ED5553"/>
    <w:rsid w:val="00ED5D7C"/>
    <w:rsid w:val="00ED5E36"/>
    <w:rsid w:val="00ED6961"/>
    <w:rsid w:val="00ED75D1"/>
    <w:rsid w:val="00EE19BA"/>
    <w:rsid w:val="00EE31FA"/>
    <w:rsid w:val="00EE5CCE"/>
    <w:rsid w:val="00EE70EF"/>
    <w:rsid w:val="00EF0B96"/>
    <w:rsid w:val="00EF3486"/>
    <w:rsid w:val="00EF47AF"/>
    <w:rsid w:val="00EF51FA"/>
    <w:rsid w:val="00EF53B6"/>
    <w:rsid w:val="00EF5AB3"/>
    <w:rsid w:val="00EF685A"/>
    <w:rsid w:val="00EF6C1C"/>
    <w:rsid w:val="00EF730F"/>
    <w:rsid w:val="00EF7376"/>
    <w:rsid w:val="00EF7955"/>
    <w:rsid w:val="00F00B73"/>
    <w:rsid w:val="00F024DB"/>
    <w:rsid w:val="00F02CBB"/>
    <w:rsid w:val="00F04A49"/>
    <w:rsid w:val="00F07CFF"/>
    <w:rsid w:val="00F10D90"/>
    <w:rsid w:val="00F115CA"/>
    <w:rsid w:val="00F14817"/>
    <w:rsid w:val="00F14EBA"/>
    <w:rsid w:val="00F1510F"/>
    <w:rsid w:val="00F1533A"/>
    <w:rsid w:val="00F15E5A"/>
    <w:rsid w:val="00F1674D"/>
    <w:rsid w:val="00F16782"/>
    <w:rsid w:val="00F17B80"/>
    <w:rsid w:val="00F17F0A"/>
    <w:rsid w:val="00F20E16"/>
    <w:rsid w:val="00F20FBD"/>
    <w:rsid w:val="00F2244B"/>
    <w:rsid w:val="00F240F6"/>
    <w:rsid w:val="00F25C62"/>
    <w:rsid w:val="00F2668F"/>
    <w:rsid w:val="00F27340"/>
    <w:rsid w:val="00F2742F"/>
    <w:rsid w:val="00F2753B"/>
    <w:rsid w:val="00F32A03"/>
    <w:rsid w:val="00F33F8B"/>
    <w:rsid w:val="00F340B2"/>
    <w:rsid w:val="00F40E54"/>
    <w:rsid w:val="00F4255D"/>
    <w:rsid w:val="00F43390"/>
    <w:rsid w:val="00F443B2"/>
    <w:rsid w:val="00F458D8"/>
    <w:rsid w:val="00F50237"/>
    <w:rsid w:val="00F53596"/>
    <w:rsid w:val="00F53802"/>
    <w:rsid w:val="00F53F2F"/>
    <w:rsid w:val="00F55BA8"/>
    <w:rsid w:val="00F55DB1"/>
    <w:rsid w:val="00F563CF"/>
    <w:rsid w:val="00F56ACA"/>
    <w:rsid w:val="00F57DA9"/>
    <w:rsid w:val="00F600FE"/>
    <w:rsid w:val="00F604A4"/>
    <w:rsid w:val="00F62E4D"/>
    <w:rsid w:val="00F633FC"/>
    <w:rsid w:val="00F64E22"/>
    <w:rsid w:val="00F664B0"/>
    <w:rsid w:val="00F66B34"/>
    <w:rsid w:val="00F66FDC"/>
    <w:rsid w:val="00F675B9"/>
    <w:rsid w:val="00F711C9"/>
    <w:rsid w:val="00F72F7F"/>
    <w:rsid w:val="00F74BD9"/>
    <w:rsid w:val="00F74C59"/>
    <w:rsid w:val="00F751B8"/>
    <w:rsid w:val="00F75C3A"/>
    <w:rsid w:val="00F76BE9"/>
    <w:rsid w:val="00F77D4F"/>
    <w:rsid w:val="00F82DD6"/>
    <w:rsid w:val="00F82E30"/>
    <w:rsid w:val="00F831CB"/>
    <w:rsid w:val="00F8322C"/>
    <w:rsid w:val="00F848A3"/>
    <w:rsid w:val="00F84ACF"/>
    <w:rsid w:val="00F85742"/>
    <w:rsid w:val="00F85BF8"/>
    <w:rsid w:val="00F871CE"/>
    <w:rsid w:val="00F87802"/>
    <w:rsid w:val="00F90D5C"/>
    <w:rsid w:val="00F92430"/>
    <w:rsid w:val="00F92C0A"/>
    <w:rsid w:val="00F9415B"/>
    <w:rsid w:val="00F97655"/>
    <w:rsid w:val="00FA1157"/>
    <w:rsid w:val="00FA13C2"/>
    <w:rsid w:val="00FA7F91"/>
    <w:rsid w:val="00FB121C"/>
    <w:rsid w:val="00FB1CDD"/>
    <w:rsid w:val="00FB1FBF"/>
    <w:rsid w:val="00FB2C2F"/>
    <w:rsid w:val="00FB305C"/>
    <w:rsid w:val="00FB6062"/>
    <w:rsid w:val="00FC1698"/>
    <w:rsid w:val="00FC2B5C"/>
    <w:rsid w:val="00FC2E3D"/>
    <w:rsid w:val="00FC3500"/>
    <w:rsid w:val="00FC3BDE"/>
    <w:rsid w:val="00FC6FD8"/>
    <w:rsid w:val="00FC76DE"/>
    <w:rsid w:val="00FD08CE"/>
    <w:rsid w:val="00FD1B77"/>
    <w:rsid w:val="00FD1DBE"/>
    <w:rsid w:val="00FD25A7"/>
    <w:rsid w:val="00FD27B6"/>
    <w:rsid w:val="00FD3689"/>
    <w:rsid w:val="00FD42A3"/>
    <w:rsid w:val="00FD4E87"/>
    <w:rsid w:val="00FD6E0A"/>
    <w:rsid w:val="00FD711D"/>
    <w:rsid w:val="00FD7468"/>
    <w:rsid w:val="00FD7CE0"/>
    <w:rsid w:val="00FE0B3B"/>
    <w:rsid w:val="00FE1BE2"/>
    <w:rsid w:val="00FE2771"/>
    <w:rsid w:val="00FE6796"/>
    <w:rsid w:val="00FE730A"/>
    <w:rsid w:val="00FF0CBC"/>
    <w:rsid w:val="00FF1DD7"/>
    <w:rsid w:val="00FF365A"/>
    <w:rsid w:val="00FF4453"/>
    <w:rsid w:val="00FF5226"/>
    <w:rsid w:val="00FF7344"/>
    <w:rsid w:val="00FF738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EA6A7"/>
  <w15:docId w15:val="{EA461A5C-C4F7-4789-A225-94812C53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9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9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9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9F2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9F2"/>
    <w:rPr>
      <w:rFonts w:ascii="Times New Roman" w:eastAsiaTheme="majorEastAsia" w:hAnsi="Times New Roman" w:cstheme="majorBidi"/>
      <w:i/>
      <w:iCs/>
      <w:color w:val="365F91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9F2"/>
    <w:rPr>
      <w:rFonts w:ascii="Times New Roman" w:eastAsiaTheme="majorEastAsia" w:hAnsi="Times New Roman" w:cstheme="majorBidi"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9F2"/>
    <w:rPr>
      <w:rFonts w:ascii="Times New Roman" w:eastAsiaTheme="majorEastAsia" w:hAnsi="Times New Roman" w:cstheme="majorBidi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9F2"/>
    <w:rPr>
      <w:rFonts w:ascii="Times New Roman" w:eastAsiaTheme="majorEastAsia" w:hAnsi="Times New Roman" w:cstheme="majorBidi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9F2"/>
    <w:rPr>
      <w:rFonts w:ascii="Times New Roman" w:eastAsiaTheme="majorEastAsia" w:hAnsi="Times New Roman" w:cstheme="majorBidi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9F2"/>
    <w:rPr>
      <w:rFonts w:ascii="Times New Roman" w:eastAsiaTheme="majorEastAsia" w:hAnsi="Times New Roman" w:cstheme="majorBidi"/>
      <w:color w:val="272727" w:themeColor="text1" w:themeTint="D8"/>
      <w:szCs w:val="20"/>
    </w:rPr>
  </w:style>
  <w:style w:type="paragraph" w:styleId="Akapitzlist">
    <w:name w:val="List Paragraph"/>
    <w:basedOn w:val="Normalny"/>
    <w:uiPriority w:val="34"/>
    <w:qFormat/>
    <w:rsid w:val="004939F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Jasnalista">
    <w:name w:val="Light List"/>
    <w:basedOn w:val="Standardowy"/>
    <w:uiPriority w:val="61"/>
    <w:semiHidden/>
    <w:unhideWhenUsed/>
    <w:locked/>
    <w:rsid w:val="004939F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oprawka">
    <w:name w:val="Revision"/>
    <w:hidden/>
    <w:uiPriority w:val="99"/>
    <w:semiHidden/>
    <w:rsid w:val="004939F2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4939F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9F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49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9F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9F2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21"/>
    <w:qFormat/>
    <w:rsid w:val="004939F2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9F2"/>
    <w:rPr>
      <w:rFonts w:ascii="Times New Roman" w:eastAsiaTheme="minorEastAsia" w:hAnsi="Times New Roman" w:cs="Arial"/>
      <w:i/>
      <w:iCs/>
      <w:color w:val="365F91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qFormat/>
    <w:rsid w:val="004939F2"/>
    <w:rPr>
      <w:b/>
      <w:bCs/>
      <w:smallCaps/>
      <w:color w:val="365F9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9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9F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9F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47C44"/>
    <w:rPr>
      <w:i/>
      <w:iCs/>
    </w:rPr>
  </w:style>
  <w:style w:type="paragraph" w:customStyle="1" w:styleId="pf0">
    <w:name w:val="pf0"/>
    <w:basedOn w:val="Normalny"/>
    <w:rsid w:val="00D74B5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D74B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AFC746-E4F3-4269-A5B5-C5CAE3F8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39</Pages>
  <Words>10950</Words>
  <Characters>66816</Characters>
  <Application>Microsoft Office Word</Application>
  <DocSecurity>0</DocSecurity>
  <Lines>556</Lines>
  <Paragraphs>155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Fiedeń Natalia</dc:creator>
  <cp:lastModifiedBy>Bodych Dominika</cp:lastModifiedBy>
  <cp:revision>2</cp:revision>
  <cp:lastPrinted>2025-11-17T10:16:00Z</cp:lastPrinted>
  <dcterms:created xsi:type="dcterms:W3CDTF">2025-12-09T07:24:00Z</dcterms:created>
  <dcterms:modified xsi:type="dcterms:W3CDTF">2025-12-09T07:24:00Z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