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0D5E" w14:textId="458F5F5E" w:rsidR="00DB1530" w:rsidRDefault="00DB1530" w:rsidP="00DB1530">
      <w:pPr>
        <w:pStyle w:val="OZNPROJEKTUwskazaniedatylubwersjiprojektu"/>
      </w:pPr>
      <w:r>
        <w:t xml:space="preserve">Projekt </w:t>
      </w:r>
    </w:p>
    <w:p w14:paraId="7B67C190" w14:textId="77777777" w:rsidR="00DB1530" w:rsidRDefault="00DB1530" w:rsidP="00DB1530">
      <w:pPr>
        <w:pStyle w:val="OZNRODZAKTUtznustawalubrozporzdzenieiorganwydajcy"/>
      </w:pPr>
      <w:r>
        <w:t>USTAWA</w:t>
      </w:r>
    </w:p>
    <w:p w14:paraId="5679993D" w14:textId="487284E1" w:rsidR="00DB1530" w:rsidRDefault="00DB1530" w:rsidP="00DB1530">
      <w:pPr>
        <w:pStyle w:val="DATAAKTUdatauchwalenialubwydaniaaktu"/>
      </w:pPr>
      <w:r>
        <w:t>z dnia</w:t>
      </w:r>
    </w:p>
    <w:p w14:paraId="11F8909B" w14:textId="77777777" w:rsidR="00DB1530" w:rsidRDefault="00DB1530" w:rsidP="00DB1530">
      <w:pPr>
        <w:pStyle w:val="TYTUAKTUprzedmiotregulacjiustawylubrozporzdzenia"/>
      </w:pPr>
      <w:r>
        <w:t>o zmianie ustawy o księgach wieczystych i hipotece oraz ustawy o Krajowym Rejestrze Sądowym</w:t>
      </w:r>
    </w:p>
    <w:p w14:paraId="07D03CD0" w14:textId="4B0AB59C" w:rsidR="00DB1530" w:rsidRDefault="00DB1530" w:rsidP="00DB1530">
      <w:pPr>
        <w:pStyle w:val="ARTartustawynprozporzdzenia"/>
      </w:pPr>
      <w:r w:rsidRPr="00BC2702">
        <w:rPr>
          <w:rStyle w:val="Ppogrubienie"/>
        </w:rPr>
        <w:t>Art.</w:t>
      </w:r>
      <w:r w:rsidR="00D541D6">
        <w:rPr>
          <w:rStyle w:val="Ppogrubienie"/>
        </w:rPr>
        <w:t> </w:t>
      </w:r>
      <w:r w:rsidRPr="00BC2702">
        <w:rPr>
          <w:rStyle w:val="Ppogrubienie"/>
        </w:rPr>
        <w:t>1.</w:t>
      </w:r>
      <w:r w:rsidR="00D541D6">
        <w:t> </w:t>
      </w:r>
      <w:r>
        <w:t xml:space="preserve">W ustawie </w:t>
      </w:r>
      <w:r w:rsidRPr="00BC2702">
        <w:t>z dnia 6 lipca 1982 r. o księgach wieczystych i hipotece</w:t>
      </w:r>
      <w:r>
        <w:t xml:space="preserve"> (Dz. U. z</w:t>
      </w:r>
      <w:r w:rsidR="00D541D6">
        <w:t> </w:t>
      </w:r>
      <w:r>
        <w:t>2025</w:t>
      </w:r>
      <w:r w:rsidR="00D541D6">
        <w:t> </w:t>
      </w:r>
      <w:r>
        <w:t>r. poz. 341</w:t>
      </w:r>
      <w:r w:rsidR="00C34DC0">
        <w:t>, 1669, 1792 i 1793</w:t>
      </w:r>
      <w:r>
        <w:t>) wprowadza się następujące zmiany:</w:t>
      </w:r>
    </w:p>
    <w:p w14:paraId="5AB9BB5F" w14:textId="77777777" w:rsidR="00DB1530" w:rsidRDefault="00DB1530" w:rsidP="00DB1530">
      <w:pPr>
        <w:pStyle w:val="PKTpunkt"/>
      </w:pPr>
      <w:r w:rsidRPr="00BF6CB2">
        <w:t>1)</w:t>
      </w:r>
      <w:r>
        <w:tab/>
      </w:r>
      <w:r w:rsidRPr="00BF6CB2">
        <w:t>w art. 36</w:t>
      </w:r>
      <w:r w:rsidRPr="006F2B3C">
        <w:rPr>
          <w:rStyle w:val="IGindeksgrny"/>
        </w:rPr>
        <w:t>4</w:t>
      </w:r>
      <w:r w:rsidRPr="00BF6CB2">
        <w:t xml:space="preserve">: </w:t>
      </w:r>
    </w:p>
    <w:p w14:paraId="2256141D" w14:textId="77777777" w:rsidR="00DB1530" w:rsidRDefault="00DB1530" w:rsidP="00DB1530">
      <w:pPr>
        <w:pStyle w:val="LITlitera"/>
      </w:pPr>
      <w:r w:rsidRPr="00BF6CB2">
        <w:t>a)</w:t>
      </w:r>
      <w:r>
        <w:tab/>
      </w:r>
      <w:r w:rsidRPr="00BF6CB2">
        <w:t>ust. 4</w:t>
      </w:r>
      <w:r>
        <w:t xml:space="preserve"> </w:t>
      </w:r>
      <w:r w:rsidRPr="00BF6CB2">
        <w:t>otrzymuj</w:t>
      </w:r>
      <w:r>
        <w:t xml:space="preserve">e </w:t>
      </w:r>
      <w:r w:rsidRPr="00BF6CB2">
        <w:t xml:space="preserve">brzmienie: </w:t>
      </w:r>
    </w:p>
    <w:p w14:paraId="5B4E65E3" w14:textId="77777777" w:rsidR="00DB1530" w:rsidRDefault="00DB1530" w:rsidP="00DB1530">
      <w:pPr>
        <w:pStyle w:val="ZLITUSTzmustliter"/>
      </w:pPr>
      <w:r w:rsidRPr="00BF6CB2">
        <w:t>„4. W przypadku złożenia za pośrednictwem systemu teleinformatycznego wniosku o wydanie dokumentów, o których mowa w ust. 2, Centralna Informacja umożliwia pobranie tych dokumentów w postaci dokumentów elektronicznych pozwalających na samodzielne sporządzenie wydruków</w:t>
      </w:r>
      <w:r w:rsidRPr="00627A75">
        <w:t xml:space="preserve"> </w:t>
      </w:r>
      <w:r w:rsidRPr="00BF6CB2">
        <w:t xml:space="preserve">za pośrednictwem systemu teleinformatycznego. </w:t>
      </w:r>
      <w:r>
        <w:t>P</w:t>
      </w:r>
      <w:r w:rsidRPr="00BF6CB2">
        <w:t xml:space="preserve">obrane </w:t>
      </w:r>
      <w:r w:rsidRPr="00EC6CF7">
        <w:t xml:space="preserve">dokumenty </w:t>
      </w:r>
      <w:r w:rsidRPr="00BF6CB2">
        <w:t xml:space="preserve">elektroniczne oraz </w:t>
      </w:r>
      <w:r>
        <w:t xml:space="preserve">ich </w:t>
      </w:r>
      <w:r w:rsidRPr="00BF6CB2">
        <w:t>wydruki mają moc dokumentów wydawanych przez sąd, jeżeli posiadają cechy</w:t>
      </w:r>
      <w:r>
        <w:t xml:space="preserve"> </w:t>
      </w:r>
      <w:r w:rsidRPr="00BF6CB2">
        <w:t xml:space="preserve">umożliwiające ich weryfikację </w:t>
      </w:r>
      <w:bookmarkStart w:id="0" w:name="_Hlk194057216"/>
      <w:r w:rsidRPr="00BF6CB2">
        <w:t>z danymi zawartymi w centralnej bazie danych ksiąg wieczystych</w:t>
      </w:r>
      <w:bookmarkEnd w:id="0"/>
      <w:r w:rsidRPr="00BF6CB2">
        <w:t xml:space="preserve">.”, </w:t>
      </w:r>
    </w:p>
    <w:p w14:paraId="69A7AEFF" w14:textId="77777777" w:rsidR="00DB1530" w:rsidRDefault="00DB1530" w:rsidP="00DB1530">
      <w:pPr>
        <w:pStyle w:val="LITlitera"/>
      </w:pPr>
      <w:r w:rsidRPr="00BF6CB2">
        <w:t>b)</w:t>
      </w:r>
      <w:r>
        <w:tab/>
      </w:r>
      <w:r w:rsidRPr="00BF6CB2">
        <w:t xml:space="preserve">w ust. 17: </w:t>
      </w:r>
    </w:p>
    <w:p w14:paraId="60F15E4D" w14:textId="74E6015A" w:rsidR="00DB1530" w:rsidRDefault="00DB1530" w:rsidP="00DB1530">
      <w:pPr>
        <w:pStyle w:val="TIRtiret"/>
      </w:pPr>
      <w:r w:rsidRPr="00BF6CB2">
        <w:t>–</w:t>
      </w:r>
      <w:r w:rsidR="00D541D6">
        <w:tab/>
      </w:r>
      <w:r w:rsidRPr="00BF6CB2">
        <w:t xml:space="preserve">pkt 6 otrzymuje brzmienie: </w:t>
      </w:r>
    </w:p>
    <w:p w14:paraId="26BB9EDE" w14:textId="77777777" w:rsidR="00DB1530" w:rsidRDefault="00DB1530" w:rsidP="00DB1530">
      <w:pPr>
        <w:pStyle w:val="ZTIRPKTzmpkttiret"/>
      </w:pPr>
      <w:r w:rsidRPr="00BF6CB2">
        <w:t>„6)</w:t>
      </w:r>
      <w:r>
        <w:tab/>
      </w:r>
      <w:r w:rsidRPr="00BF6CB2">
        <w:t xml:space="preserve">cechy </w:t>
      </w:r>
      <w:r>
        <w:t xml:space="preserve">dokumentów </w:t>
      </w:r>
      <w:r w:rsidRPr="00BF6CB2">
        <w:t xml:space="preserve">elektronicznych oraz wydruków tych dokumentów, mających moc dokumentów wydawanych przez sąd, oraz sposób i tryb ich weryfikacji z danymi zawartymi w centralnej bazie danych ksiąg wieczystych,”, </w:t>
      </w:r>
    </w:p>
    <w:p w14:paraId="06CA7DE6" w14:textId="36CED82D" w:rsidR="00DB1530" w:rsidRDefault="00DB1530" w:rsidP="00DB1530">
      <w:pPr>
        <w:pStyle w:val="TIRtiret"/>
      </w:pPr>
      <w:r w:rsidRPr="00BF6CB2">
        <w:t>–</w:t>
      </w:r>
      <w:r w:rsidR="00D541D6">
        <w:tab/>
      </w:r>
      <w:r w:rsidRPr="00BF6CB2">
        <w:t>część wspólna otrzymuje brzmienie:</w:t>
      </w:r>
    </w:p>
    <w:p w14:paraId="214C8C77" w14:textId="38480134" w:rsidR="00DB1530" w:rsidRDefault="00DB1530" w:rsidP="00DB1530">
      <w:pPr>
        <w:pStyle w:val="ZTIRCZWSPPKTzmczciwsppkttiret"/>
      </w:pPr>
      <w:r w:rsidRPr="00BF6CB2">
        <w:t>„– uwzględniając zasadę jawności ksiąg wieczystych i powszechność dostępu do nich, szybkość postępowania, zakres danych zawartych we w</w:t>
      </w:r>
      <w:r w:rsidR="005F7F9E">
        <w:t>0</w:t>
      </w:r>
      <w:r w:rsidRPr="00BF6CB2">
        <w:t xml:space="preserve">niosku, konieczność zapewnienia możliwości </w:t>
      </w:r>
      <w:r>
        <w:t xml:space="preserve">i sprawności </w:t>
      </w:r>
      <w:r w:rsidRPr="00BF6CB2">
        <w:t>weryfikacji pobranego dokumentu elektronicznego oraz samodzielnie wydrukowanego dokumentu z</w:t>
      </w:r>
      <w:r w:rsidR="00D541D6">
        <w:t> </w:t>
      </w:r>
      <w:r w:rsidRPr="00BF6CB2">
        <w:t xml:space="preserve">danymi zawartymi w centralnej bazie danych ksiąg wieczystych oraz konieczność zapewnienia ochrony centralnej bazy danych ksiąg wieczystych przed nieuprawnionym dostępem osób trzecich, a także treść i strukturę księgi wieczystej.”; </w:t>
      </w:r>
    </w:p>
    <w:p w14:paraId="10B575A5" w14:textId="77777777" w:rsidR="00DB1530" w:rsidRDefault="00DB1530" w:rsidP="00DB1530">
      <w:pPr>
        <w:pStyle w:val="PKTpunkt"/>
      </w:pPr>
      <w:r>
        <w:t>2</w:t>
      </w:r>
      <w:r w:rsidRPr="00BF6CB2">
        <w:t>)</w:t>
      </w:r>
      <w:r>
        <w:tab/>
      </w:r>
      <w:r w:rsidRPr="00BF6CB2">
        <w:t>w art. 36</w:t>
      </w:r>
      <w:r w:rsidRPr="006F2B3C">
        <w:rPr>
          <w:rStyle w:val="IGindeksgrny"/>
        </w:rPr>
        <w:t>5</w:t>
      </w:r>
      <w:r w:rsidRPr="00BF6CB2">
        <w:t xml:space="preserve"> ust. 2 otrzymuje brzmienie: </w:t>
      </w:r>
    </w:p>
    <w:p w14:paraId="1C6EE833" w14:textId="3D62ECFA" w:rsidR="00DB1530" w:rsidRDefault="00DB1530" w:rsidP="00DB1530">
      <w:pPr>
        <w:pStyle w:val="ZUSTzmustartykuempunktem"/>
      </w:pPr>
      <w:r w:rsidRPr="00BF6CB2">
        <w:lastRenderedPageBreak/>
        <w:t>„2. Minister Sprawiedliwości, w porozumieniu z ministrem właściwym do spraw finansów publicznych, określi, w drodze rozporządzenia, wysokość opłat, o których mowa w ust. 1, uwzględniając potrzebę pokrycia kosztów administracyjnych oraz zróżnicowania opłat od wniosków o uzyskanie poszczególnych dokumentów w</w:t>
      </w:r>
      <w:r w:rsidR="00D541D6">
        <w:t> </w:t>
      </w:r>
      <w:r w:rsidRPr="00BF6CB2">
        <w:t>zależności od sposobu złożenia wniosku, sposobu doręczenia dokumentów oraz postaci wydawanego dokumentu, a także konieczność realizacji ustawowych zadań przez podmiot wnioskujący o wyszukanie ksiąg wieczystych.”</w:t>
      </w:r>
      <w:r>
        <w:t xml:space="preserve">. </w:t>
      </w:r>
    </w:p>
    <w:p w14:paraId="65CEBB46" w14:textId="02049417" w:rsidR="00DB1530" w:rsidRPr="00DC7F86" w:rsidRDefault="00DB1530" w:rsidP="00D541D6">
      <w:pPr>
        <w:pStyle w:val="ARTartustawynprozporzdzenia"/>
      </w:pPr>
      <w:bookmarkStart w:id="1" w:name="_Hlk212637423"/>
      <w:r w:rsidRPr="00D541D6">
        <w:rPr>
          <w:rStyle w:val="Ppogrubienie"/>
        </w:rPr>
        <w:t>Art.</w:t>
      </w:r>
      <w:r w:rsidR="00D541D6">
        <w:rPr>
          <w:rStyle w:val="Ppogrubienie"/>
        </w:rPr>
        <w:t> </w:t>
      </w:r>
      <w:r w:rsidRPr="00D541D6">
        <w:rPr>
          <w:rStyle w:val="Ppogrubienie"/>
        </w:rPr>
        <w:t>2.</w:t>
      </w:r>
      <w:r w:rsidR="00D541D6">
        <w:t> </w:t>
      </w:r>
      <w:r w:rsidRPr="00DC7F86">
        <w:t>W ustawie z dnia 20 sierpnia 1997 r. o Krajowym Rejestrze Sądowym (Dz. U. z</w:t>
      </w:r>
      <w:r w:rsidR="00D541D6">
        <w:t> </w:t>
      </w:r>
      <w:r w:rsidRPr="00DC7F86">
        <w:t>2025 r. poz. 869</w:t>
      </w:r>
      <w:r w:rsidR="0038521E">
        <w:t>, 1556 i 1792</w:t>
      </w:r>
      <w:r w:rsidRPr="00DC7F86">
        <w:t xml:space="preserve">) </w:t>
      </w:r>
      <w:r w:rsidRPr="00D541D6">
        <w:t>w a</w:t>
      </w:r>
      <w:r w:rsidRPr="00DC7F86">
        <w:t>rt. 10a:</w:t>
      </w:r>
    </w:p>
    <w:p w14:paraId="46F368F6" w14:textId="77777777" w:rsidR="00DB1530" w:rsidRPr="00DC7F86" w:rsidRDefault="00DB1530" w:rsidP="00DB1530">
      <w:pPr>
        <w:pStyle w:val="PKTpunkt"/>
      </w:pPr>
      <w:r w:rsidRPr="00DC7F86">
        <w:t>1)</w:t>
      </w:r>
      <w:r w:rsidRPr="00DC7F86">
        <w:tab/>
        <w:t>po ust. 1 dodaje się ust. 1a w brzmieniu:</w:t>
      </w:r>
    </w:p>
    <w:p w14:paraId="030E7ADD" w14:textId="04B1EC28" w:rsidR="00DB1530" w:rsidRPr="00C76732" w:rsidRDefault="00DB1530" w:rsidP="00DB1530">
      <w:pPr>
        <w:pStyle w:val="ZUSTzmustartykuempunktem"/>
      </w:pPr>
      <w:bookmarkStart w:id="2" w:name="_Hlk212025307"/>
      <w:r w:rsidRPr="00DD32EC">
        <w:t>„</w:t>
      </w:r>
      <w:r w:rsidRPr="00492569">
        <w:t>1a. Informacja, o której mowa w ust. 1, może być automatycznie przesyłana za pośrednictwem aplikacji mObywatel, o której mowa w ustawie z dnia 26 maja 2023 r. o</w:t>
      </w:r>
      <w:r w:rsidR="00D541D6">
        <w:t> </w:t>
      </w:r>
      <w:r w:rsidRPr="00492569">
        <w:t>aplikacji mObywatel (Dz.</w:t>
      </w:r>
      <w:r w:rsidR="009207E7">
        <w:t xml:space="preserve"> </w:t>
      </w:r>
      <w:r w:rsidRPr="00492569">
        <w:t>U. z 2024 r. poz. 1275 i 1717 oraz z 2025 r. poz. 1019)</w:t>
      </w:r>
      <w:r w:rsidR="009207E7">
        <w:t>,</w:t>
      </w:r>
      <w:r w:rsidRPr="00492569">
        <w:t xml:space="preserve"> użytkownikowi tej aplikacji, który za jej pośrednictwem wskazał numer w Rejestrze podmiotu, którego informacja ta ma dotyczyć, a z którym użytkownik ten jest powiązany przez numer PESEL.</w:t>
      </w:r>
      <w:bookmarkStart w:id="3" w:name="_Hlk211002732"/>
      <w:r w:rsidRPr="00DD32EC">
        <w:t>”</w:t>
      </w:r>
      <w:r>
        <w:t>;</w:t>
      </w:r>
    </w:p>
    <w:bookmarkEnd w:id="2"/>
    <w:bookmarkEnd w:id="3"/>
    <w:p w14:paraId="69006327" w14:textId="77777777" w:rsidR="00ED3171" w:rsidRDefault="00DB1530" w:rsidP="00DB1530">
      <w:pPr>
        <w:pStyle w:val="PKTpunkt"/>
      </w:pPr>
      <w:r w:rsidRPr="00981B17">
        <w:t>2)</w:t>
      </w:r>
      <w:r w:rsidRPr="00981B17">
        <w:tab/>
      </w:r>
      <w:r>
        <w:t xml:space="preserve">w ust. 2 zdanie pierwsze otrzymuje brzmienie: </w:t>
      </w:r>
    </w:p>
    <w:p w14:paraId="5D8C2D6D" w14:textId="3B87EF9E" w:rsidR="00DB1530" w:rsidRDefault="00DB1530" w:rsidP="00062B74">
      <w:pPr>
        <w:pStyle w:val="ZFRAGzmfragmentunpzdaniaartykuempunktem"/>
      </w:pPr>
      <w:r w:rsidRPr="00492569">
        <w:t>„Informacje, o których mowa w ust. 1 i</w:t>
      </w:r>
      <w:r w:rsidR="00D541D6">
        <w:t> </w:t>
      </w:r>
      <w:r w:rsidRPr="00492569">
        <w:t>ust.</w:t>
      </w:r>
      <w:r w:rsidR="00D541D6">
        <w:t> </w:t>
      </w:r>
      <w:r w:rsidRPr="00492569">
        <w:t>1a, są przesyłane przez wskazany okres, nie dłużej niż przez rok, albo do chwili rezygnacji z otrzymywania tych informacji.”</w:t>
      </w:r>
      <w:r>
        <w:t>;</w:t>
      </w:r>
    </w:p>
    <w:p w14:paraId="65B790D4" w14:textId="77777777" w:rsidR="00DB1530" w:rsidRDefault="00DB1530" w:rsidP="00DB1530">
      <w:pPr>
        <w:pStyle w:val="PKTpunkt"/>
      </w:pPr>
      <w:r>
        <w:t>3)</w:t>
      </w:r>
      <w:r>
        <w:tab/>
      </w:r>
      <w:r w:rsidRPr="00981B17">
        <w:t>ust. 3 otrzymuje brzmienie:</w:t>
      </w:r>
    </w:p>
    <w:p w14:paraId="4E3C0AE1" w14:textId="77777777" w:rsidR="00DB1530" w:rsidRPr="00981B17" w:rsidRDefault="00DB1530" w:rsidP="00DB1530">
      <w:pPr>
        <w:pStyle w:val="ZUSTzmustartykuempunktem"/>
      </w:pPr>
      <w:r w:rsidRPr="000B682B">
        <w:t>„3. Jednocześnie przesyła się informacje</w:t>
      </w:r>
      <w:r>
        <w:t xml:space="preserve"> </w:t>
      </w:r>
      <w:r w:rsidRPr="000B682B">
        <w:t>dotyczące nie więcej niż pięćdziesięciu podmiotów za pośrednictwem systemu teleinformatycznego i nie więcej niż pięćdziesięciu podmiotów za pośrednictwem aplikacji mObywatel.”;</w:t>
      </w:r>
    </w:p>
    <w:p w14:paraId="7BD0BDCB" w14:textId="77777777" w:rsidR="00ED3171" w:rsidRDefault="00DB1530" w:rsidP="00DB1530">
      <w:pPr>
        <w:pStyle w:val="PKTpunkt"/>
      </w:pPr>
      <w:r>
        <w:t>4</w:t>
      </w:r>
      <w:r w:rsidRPr="00981B17">
        <w:t>)</w:t>
      </w:r>
      <w:r w:rsidRPr="00981B17">
        <w:tab/>
        <w:t xml:space="preserve">w ust. 4 wprowadzenie do wyliczenia otrzymuje brzmienie: </w:t>
      </w:r>
    </w:p>
    <w:p w14:paraId="707A28DC" w14:textId="3BB72344" w:rsidR="00DB1530" w:rsidRPr="00C76732" w:rsidRDefault="00DB1530" w:rsidP="00062B74">
      <w:pPr>
        <w:pStyle w:val="ZFRAGzmfragmentunpzdaniaartykuempunktem"/>
      </w:pPr>
      <w:r w:rsidRPr="000B682B">
        <w:t>„Informacj</w:t>
      </w:r>
      <w:r>
        <w:t>e, o których mowa w ust. 1 i ust. 1a, są</w:t>
      </w:r>
      <w:r w:rsidRPr="000B682B">
        <w:t xml:space="preserve"> przesyłan</w:t>
      </w:r>
      <w:r>
        <w:t>e</w:t>
      </w:r>
      <w:r w:rsidRPr="000B682B">
        <w:t xml:space="preserve"> automatycznie po:”</w:t>
      </w:r>
      <w:r>
        <w:t>.</w:t>
      </w:r>
    </w:p>
    <w:bookmarkEnd w:id="1"/>
    <w:p w14:paraId="197E78EF" w14:textId="68A11DE0" w:rsidR="00DB1530" w:rsidRPr="00DB1530" w:rsidRDefault="00DB1530" w:rsidP="00DB1530">
      <w:pPr>
        <w:pStyle w:val="ARTartustawynprozporzdzenia"/>
        <w:rPr>
          <w:rStyle w:val="Ppogrubienie"/>
        </w:rPr>
      </w:pPr>
      <w:r w:rsidRPr="001F3C7E">
        <w:rPr>
          <w:rStyle w:val="Ppogrubienie"/>
        </w:rPr>
        <w:t>Art.</w:t>
      </w:r>
      <w:r w:rsidR="00D541D6">
        <w:rPr>
          <w:rStyle w:val="Ppogrubienie"/>
        </w:rPr>
        <w:t> </w:t>
      </w:r>
      <w:r w:rsidRPr="001F3C7E">
        <w:rPr>
          <w:rStyle w:val="Ppogrubienie"/>
        </w:rPr>
        <w:t>3.</w:t>
      </w:r>
      <w:r w:rsidR="00D541D6">
        <w:t> </w:t>
      </w:r>
      <w:r>
        <w:t>O</w:t>
      </w:r>
      <w:r w:rsidRPr="00356C63">
        <w:t>dpisy ksiąg wieczystych, wyciągi z ksiąg wieczystych oraz zaświadczenia o</w:t>
      </w:r>
      <w:r w:rsidR="00D541D6">
        <w:t> </w:t>
      </w:r>
      <w:r w:rsidRPr="00356C63">
        <w:t>zamknięciu ksiąg wieczystych</w:t>
      </w:r>
      <w:bookmarkStart w:id="4" w:name="_Hlk204350819"/>
      <w:r w:rsidRPr="00356C63">
        <w:t>, których wydruku dokonano do dnia wejścia w życie ustawy</w:t>
      </w:r>
      <w:r>
        <w:t>,</w:t>
      </w:r>
      <w:r w:rsidRPr="00356C63">
        <w:t xml:space="preserve"> na podstawie art. 36</w:t>
      </w:r>
      <w:r w:rsidRPr="006F2B3C">
        <w:rPr>
          <w:rStyle w:val="IGindeksgrny"/>
        </w:rPr>
        <w:t>4</w:t>
      </w:r>
      <w:r w:rsidRPr="00356C63">
        <w:t xml:space="preserve"> ustawy zmienianej w art. 1 w brzmieniu dotychczasowym, zachowują moc dokumentów wydawanych przez sąd, jeżeli posiadają cechy umożliwiające ich weryfikację z danymi zawartymi w centralnej bazie danych ksiąg wieczystych</w:t>
      </w:r>
      <w:bookmarkEnd w:id="4"/>
      <w:r w:rsidRPr="002E4E82">
        <w:t xml:space="preserve">. </w:t>
      </w:r>
    </w:p>
    <w:p w14:paraId="6FE66336" w14:textId="2DBC114B" w:rsidR="00866B3A" w:rsidRPr="00DB1530" w:rsidRDefault="00DB1530" w:rsidP="00DC7F86">
      <w:pPr>
        <w:pStyle w:val="ARTartustawynprozporzdzenia"/>
        <w:rPr>
          <w:rStyle w:val="IDindeksdolny"/>
          <w:vertAlign w:val="baseline"/>
        </w:rPr>
      </w:pPr>
      <w:r w:rsidRPr="00AE005D">
        <w:rPr>
          <w:rStyle w:val="Ppogrubienie"/>
        </w:rPr>
        <w:t>Art.</w:t>
      </w:r>
      <w:r w:rsidR="00D541D6">
        <w:rPr>
          <w:rStyle w:val="Ppogrubienie"/>
        </w:rPr>
        <w:t> </w:t>
      </w:r>
      <w:r>
        <w:rPr>
          <w:rStyle w:val="Ppogrubienie"/>
        </w:rPr>
        <w:t>4</w:t>
      </w:r>
      <w:r w:rsidRPr="00AE005D">
        <w:rPr>
          <w:rStyle w:val="Ppogrubienie"/>
        </w:rPr>
        <w:t>.</w:t>
      </w:r>
      <w:r w:rsidR="00D541D6">
        <w:t> </w:t>
      </w:r>
      <w:r>
        <w:t>Ustawa wchodzi w życie z dniem 31 marca 2026 r., z wyjątkiem art. 2, który wchodzi w życie z dniem 31 maja 2026 r.</w:t>
      </w:r>
    </w:p>
    <w:sectPr w:rsidR="00866B3A" w:rsidRPr="00DB1530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2089" w14:textId="77777777" w:rsidR="004A0C0A" w:rsidRDefault="004A0C0A">
      <w:r>
        <w:separator/>
      </w:r>
    </w:p>
  </w:endnote>
  <w:endnote w:type="continuationSeparator" w:id="0">
    <w:p w14:paraId="64BEEFAC" w14:textId="77777777" w:rsidR="004A0C0A" w:rsidRDefault="004A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75C1" w14:textId="77777777" w:rsidR="004A0C0A" w:rsidRDefault="004A0C0A">
      <w:r>
        <w:separator/>
      </w:r>
    </w:p>
  </w:footnote>
  <w:footnote w:type="continuationSeparator" w:id="0">
    <w:p w14:paraId="32FB1801" w14:textId="77777777" w:rsidR="004A0C0A" w:rsidRDefault="004A0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ECFB" w14:textId="30A9D51D" w:rsidR="00634318" w:rsidRPr="00B371CC" w:rsidRDefault="0063431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E3D69">
      <w:rPr>
        <w:noProof/>
      </w:rPr>
      <w:t>17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45"/>
    <w:rsid w:val="00000280"/>
    <w:rsid w:val="00000B2C"/>
    <w:rsid w:val="00001046"/>
    <w:rsid w:val="000012DA"/>
    <w:rsid w:val="0000246E"/>
    <w:rsid w:val="00002BE6"/>
    <w:rsid w:val="00003798"/>
    <w:rsid w:val="00003862"/>
    <w:rsid w:val="0000400F"/>
    <w:rsid w:val="000044B5"/>
    <w:rsid w:val="000047E8"/>
    <w:rsid w:val="00004BD9"/>
    <w:rsid w:val="00005778"/>
    <w:rsid w:val="00005E1C"/>
    <w:rsid w:val="000068F6"/>
    <w:rsid w:val="00006A61"/>
    <w:rsid w:val="000071C4"/>
    <w:rsid w:val="00007A48"/>
    <w:rsid w:val="0001298E"/>
    <w:rsid w:val="00012A35"/>
    <w:rsid w:val="00013303"/>
    <w:rsid w:val="000146F5"/>
    <w:rsid w:val="00016099"/>
    <w:rsid w:val="00016644"/>
    <w:rsid w:val="00017DC2"/>
    <w:rsid w:val="00020F16"/>
    <w:rsid w:val="00021013"/>
    <w:rsid w:val="0002116F"/>
    <w:rsid w:val="00021522"/>
    <w:rsid w:val="000219E5"/>
    <w:rsid w:val="00022C6A"/>
    <w:rsid w:val="00023471"/>
    <w:rsid w:val="00023F13"/>
    <w:rsid w:val="00023F23"/>
    <w:rsid w:val="00024178"/>
    <w:rsid w:val="000250C0"/>
    <w:rsid w:val="000259D6"/>
    <w:rsid w:val="00030634"/>
    <w:rsid w:val="0003196B"/>
    <w:rsid w:val="000319C1"/>
    <w:rsid w:val="00031A8B"/>
    <w:rsid w:val="00031BCA"/>
    <w:rsid w:val="00032A9F"/>
    <w:rsid w:val="000330FA"/>
    <w:rsid w:val="000335A2"/>
    <w:rsid w:val="0003362F"/>
    <w:rsid w:val="00034539"/>
    <w:rsid w:val="0003489E"/>
    <w:rsid w:val="00034DD9"/>
    <w:rsid w:val="000350FD"/>
    <w:rsid w:val="00035F97"/>
    <w:rsid w:val="00036B63"/>
    <w:rsid w:val="00037E1A"/>
    <w:rsid w:val="00037E2B"/>
    <w:rsid w:val="00040423"/>
    <w:rsid w:val="000404EA"/>
    <w:rsid w:val="00040BA7"/>
    <w:rsid w:val="00040C4C"/>
    <w:rsid w:val="00041363"/>
    <w:rsid w:val="000415AF"/>
    <w:rsid w:val="00043369"/>
    <w:rsid w:val="00043495"/>
    <w:rsid w:val="00044084"/>
    <w:rsid w:val="00045D70"/>
    <w:rsid w:val="00046A75"/>
    <w:rsid w:val="00047312"/>
    <w:rsid w:val="000508BD"/>
    <w:rsid w:val="000517AB"/>
    <w:rsid w:val="00052586"/>
    <w:rsid w:val="0005339C"/>
    <w:rsid w:val="00053D3A"/>
    <w:rsid w:val="00054416"/>
    <w:rsid w:val="000547B0"/>
    <w:rsid w:val="00054B2B"/>
    <w:rsid w:val="00054D5C"/>
    <w:rsid w:val="0005571B"/>
    <w:rsid w:val="00055C37"/>
    <w:rsid w:val="00056CAA"/>
    <w:rsid w:val="00057AB3"/>
    <w:rsid w:val="00060076"/>
    <w:rsid w:val="00060432"/>
    <w:rsid w:val="00060660"/>
    <w:rsid w:val="00060D87"/>
    <w:rsid w:val="000615A5"/>
    <w:rsid w:val="000616A6"/>
    <w:rsid w:val="00061C83"/>
    <w:rsid w:val="000622B5"/>
    <w:rsid w:val="00062B74"/>
    <w:rsid w:val="00062C2C"/>
    <w:rsid w:val="00063C37"/>
    <w:rsid w:val="000649A5"/>
    <w:rsid w:val="00064E4C"/>
    <w:rsid w:val="00065213"/>
    <w:rsid w:val="000663F0"/>
    <w:rsid w:val="00066901"/>
    <w:rsid w:val="00066BF9"/>
    <w:rsid w:val="0006744D"/>
    <w:rsid w:val="00067CA9"/>
    <w:rsid w:val="00067DD6"/>
    <w:rsid w:val="00067F72"/>
    <w:rsid w:val="00070CFD"/>
    <w:rsid w:val="0007113A"/>
    <w:rsid w:val="00071BEE"/>
    <w:rsid w:val="00072CDE"/>
    <w:rsid w:val="0007307E"/>
    <w:rsid w:val="000733EB"/>
    <w:rsid w:val="0007349A"/>
    <w:rsid w:val="000736CD"/>
    <w:rsid w:val="0007533B"/>
    <w:rsid w:val="0007545D"/>
    <w:rsid w:val="00075496"/>
    <w:rsid w:val="00075685"/>
    <w:rsid w:val="00076039"/>
    <w:rsid w:val="000760BF"/>
    <w:rsid w:val="0007613E"/>
    <w:rsid w:val="00076BFC"/>
    <w:rsid w:val="00076E38"/>
    <w:rsid w:val="00081402"/>
    <w:rsid w:val="000814A7"/>
    <w:rsid w:val="0008195B"/>
    <w:rsid w:val="0008258D"/>
    <w:rsid w:val="00082A1C"/>
    <w:rsid w:val="0008557B"/>
    <w:rsid w:val="00085762"/>
    <w:rsid w:val="000859C8"/>
    <w:rsid w:val="00085AC6"/>
    <w:rsid w:val="00085CE7"/>
    <w:rsid w:val="00087BE9"/>
    <w:rsid w:val="000906EE"/>
    <w:rsid w:val="00090F5B"/>
    <w:rsid w:val="00091610"/>
    <w:rsid w:val="00091BA2"/>
    <w:rsid w:val="0009273B"/>
    <w:rsid w:val="0009320D"/>
    <w:rsid w:val="000944EF"/>
    <w:rsid w:val="00095720"/>
    <w:rsid w:val="0009732D"/>
    <w:rsid w:val="000973F0"/>
    <w:rsid w:val="000A0A5D"/>
    <w:rsid w:val="000A0E13"/>
    <w:rsid w:val="000A1296"/>
    <w:rsid w:val="000A1449"/>
    <w:rsid w:val="000A1804"/>
    <w:rsid w:val="000A1C27"/>
    <w:rsid w:val="000A1DAD"/>
    <w:rsid w:val="000A1EDC"/>
    <w:rsid w:val="000A2649"/>
    <w:rsid w:val="000A323B"/>
    <w:rsid w:val="000A37C3"/>
    <w:rsid w:val="000A3927"/>
    <w:rsid w:val="000A39F5"/>
    <w:rsid w:val="000A3DE9"/>
    <w:rsid w:val="000A459C"/>
    <w:rsid w:val="000A51D9"/>
    <w:rsid w:val="000A67CF"/>
    <w:rsid w:val="000A723C"/>
    <w:rsid w:val="000A7894"/>
    <w:rsid w:val="000A7B3C"/>
    <w:rsid w:val="000B0024"/>
    <w:rsid w:val="000B06A7"/>
    <w:rsid w:val="000B18C7"/>
    <w:rsid w:val="000B1ADE"/>
    <w:rsid w:val="000B1E4C"/>
    <w:rsid w:val="000B298D"/>
    <w:rsid w:val="000B2EB4"/>
    <w:rsid w:val="000B45A5"/>
    <w:rsid w:val="000B5B2D"/>
    <w:rsid w:val="000B5DCE"/>
    <w:rsid w:val="000B5E77"/>
    <w:rsid w:val="000B695D"/>
    <w:rsid w:val="000B7EB4"/>
    <w:rsid w:val="000C05BA"/>
    <w:rsid w:val="000C0E8F"/>
    <w:rsid w:val="000C1225"/>
    <w:rsid w:val="000C2E52"/>
    <w:rsid w:val="000C332A"/>
    <w:rsid w:val="000C345F"/>
    <w:rsid w:val="000C35D8"/>
    <w:rsid w:val="000C387E"/>
    <w:rsid w:val="000C3E9B"/>
    <w:rsid w:val="000C4BC4"/>
    <w:rsid w:val="000C5E8E"/>
    <w:rsid w:val="000D0110"/>
    <w:rsid w:val="000D2468"/>
    <w:rsid w:val="000D25AD"/>
    <w:rsid w:val="000D318A"/>
    <w:rsid w:val="000D451C"/>
    <w:rsid w:val="000D46D8"/>
    <w:rsid w:val="000D5ADB"/>
    <w:rsid w:val="000D5BF0"/>
    <w:rsid w:val="000D5DDF"/>
    <w:rsid w:val="000D6173"/>
    <w:rsid w:val="000D6F83"/>
    <w:rsid w:val="000D7B48"/>
    <w:rsid w:val="000E25CC"/>
    <w:rsid w:val="000E3694"/>
    <w:rsid w:val="000E434D"/>
    <w:rsid w:val="000E490F"/>
    <w:rsid w:val="000E6241"/>
    <w:rsid w:val="000E6DDB"/>
    <w:rsid w:val="000E75C5"/>
    <w:rsid w:val="000E76AB"/>
    <w:rsid w:val="000F0661"/>
    <w:rsid w:val="000F0A2D"/>
    <w:rsid w:val="000F2034"/>
    <w:rsid w:val="000F2BE3"/>
    <w:rsid w:val="000F390A"/>
    <w:rsid w:val="000F394B"/>
    <w:rsid w:val="000F3D0D"/>
    <w:rsid w:val="000F45F9"/>
    <w:rsid w:val="000F5141"/>
    <w:rsid w:val="000F56FF"/>
    <w:rsid w:val="000F6CBA"/>
    <w:rsid w:val="000F6CF3"/>
    <w:rsid w:val="000F6ED4"/>
    <w:rsid w:val="000F7A6E"/>
    <w:rsid w:val="000F7F6B"/>
    <w:rsid w:val="0010091B"/>
    <w:rsid w:val="00100EAE"/>
    <w:rsid w:val="001014D3"/>
    <w:rsid w:val="00101E1F"/>
    <w:rsid w:val="00102EBF"/>
    <w:rsid w:val="001040BF"/>
    <w:rsid w:val="001042BA"/>
    <w:rsid w:val="00104792"/>
    <w:rsid w:val="00104A98"/>
    <w:rsid w:val="0010500B"/>
    <w:rsid w:val="00106BF3"/>
    <w:rsid w:val="00106D03"/>
    <w:rsid w:val="00106E66"/>
    <w:rsid w:val="00107457"/>
    <w:rsid w:val="00110465"/>
    <w:rsid w:val="00110628"/>
    <w:rsid w:val="00111DC2"/>
    <w:rsid w:val="00111FB1"/>
    <w:rsid w:val="001123D5"/>
    <w:rsid w:val="0011245A"/>
    <w:rsid w:val="00112B92"/>
    <w:rsid w:val="00112EF6"/>
    <w:rsid w:val="00112FEC"/>
    <w:rsid w:val="00113FA0"/>
    <w:rsid w:val="0011493E"/>
    <w:rsid w:val="00114A27"/>
    <w:rsid w:val="001153F9"/>
    <w:rsid w:val="00115B72"/>
    <w:rsid w:val="00117570"/>
    <w:rsid w:val="001177D9"/>
    <w:rsid w:val="001178CD"/>
    <w:rsid w:val="00117A0C"/>
    <w:rsid w:val="001208E9"/>
    <w:rsid w:val="001209EC"/>
    <w:rsid w:val="00120A9E"/>
    <w:rsid w:val="001219F5"/>
    <w:rsid w:val="00122733"/>
    <w:rsid w:val="00123E3D"/>
    <w:rsid w:val="00123F9E"/>
    <w:rsid w:val="00124B2C"/>
    <w:rsid w:val="001254F4"/>
    <w:rsid w:val="00125A9C"/>
    <w:rsid w:val="00125B36"/>
    <w:rsid w:val="00126626"/>
    <w:rsid w:val="00126EF0"/>
    <w:rsid w:val="001270A2"/>
    <w:rsid w:val="00127511"/>
    <w:rsid w:val="00130AFC"/>
    <w:rsid w:val="00131237"/>
    <w:rsid w:val="001329AC"/>
    <w:rsid w:val="001329B1"/>
    <w:rsid w:val="00132DA5"/>
    <w:rsid w:val="001340B8"/>
    <w:rsid w:val="00134CA0"/>
    <w:rsid w:val="00135AF7"/>
    <w:rsid w:val="00135C4D"/>
    <w:rsid w:val="00135F63"/>
    <w:rsid w:val="001364AA"/>
    <w:rsid w:val="001373AD"/>
    <w:rsid w:val="00137BCF"/>
    <w:rsid w:val="0014005B"/>
    <w:rsid w:val="0014026F"/>
    <w:rsid w:val="00140327"/>
    <w:rsid w:val="00140365"/>
    <w:rsid w:val="001408BD"/>
    <w:rsid w:val="001424B0"/>
    <w:rsid w:val="001426C3"/>
    <w:rsid w:val="00142E3A"/>
    <w:rsid w:val="00145C5A"/>
    <w:rsid w:val="0014612F"/>
    <w:rsid w:val="00147A47"/>
    <w:rsid w:val="00147AA1"/>
    <w:rsid w:val="00150AEA"/>
    <w:rsid w:val="001520CF"/>
    <w:rsid w:val="001522B2"/>
    <w:rsid w:val="001533D8"/>
    <w:rsid w:val="00153912"/>
    <w:rsid w:val="00153F5B"/>
    <w:rsid w:val="0015622A"/>
    <w:rsid w:val="001563DE"/>
    <w:rsid w:val="0015667C"/>
    <w:rsid w:val="00157110"/>
    <w:rsid w:val="0015742A"/>
    <w:rsid w:val="001575CE"/>
    <w:rsid w:val="00157DA1"/>
    <w:rsid w:val="001611D9"/>
    <w:rsid w:val="001623F1"/>
    <w:rsid w:val="00162B77"/>
    <w:rsid w:val="00163147"/>
    <w:rsid w:val="00164C57"/>
    <w:rsid w:val="00164C9D"/>
    <w:rsid w:val="00165EA1"/>
    <w:rsid w:val="0016686B"/>
    <w:rsid w:val="00166F9E"/>
    <w:rsid w:val="0016752D"/>
    <w:rsid w:val="00167D80"/>
    <w:rsid w:val="00170A37"/>
    <w:rsid w:val="00170CE1"/>
    <w:rsid w:val="00171800"/>
    <w:rsid w:val="00171A6A"/>
    <w:rsid w:val="0017228B"/>
    <w:rsid w:val="00172BC5"/>
    <w:rsid w:val="00172F7A"/>
    <w:rsid w:val="00173150"/>
    <w:rsid w:val="00173390"/>
    <w:rsid w:val="001736F0"/>
    <w:rsid w:val="0017373A"/>
    <w:rsid w:val="00173BB3"/>
    <w:rsid w:val="001740D0"/>
    <w:rsid w:val="00174478"/>
    <w:rsid w:val="00174BA9"/>
    <w:rsid w:val="00174F2C"/>
    <w:rsid w:val="0017524E"/>
    <w:rsid w:val="0017548C"/>
    <w:rsid w:val="00175AED"/>
    <w:rsid w:val="00175F41"/>
    <w:rsid w:val="00177ACF"/>
    <w:rsid w:val="001807CF"/>
    <w:rsid w:val="00180F2A"/>
    <w:rsid w:val="001810B5"/>
    <w:rsid w:val="00182B28"/>
    <w:rsid w:val="00182C67"/>
    <w:rsid w:val="00182CA3"/>
    <w:rsid w:val="0018351D"/>
    <w:rsid w:val="00184B91"/>
    <w:rsid w:val="00184D4A"/>
    <w:rsid w:val="00185102"/>
    <w:rsid w:val="00185306"/>
    <w:rsid w:val="00186D9C"/>
    <w:rsid w:val="00186EC1"/>
    <w:rsid w:val="001904FD"/>
    <w:rsid w:val="00191822"/>
    <w:rsid w:val="001919E2"/>
    <w:rsid w:val="00191AE4"/>
    <w:rsid w:val="00191E1F"/>
    <w:rsid w:val="001928F2"/>
    <w:rsid w:val="0019293E"/>
    <w:rsid w:val="00193787"/>
    <w:rsid w:val="00193D6D"/>
    <w:rsid w:val="00193E4F"/>
    <w:rsid w:val="00194028"/>
    <w:rsid w:val="0019473B"/>
    <w:rsid w:val="001952B1"/>
    <w:rsid w:val="0019551D"/>
    <w:rsid w:val="0019588A"/>
    <w:rsid w:val="00196049"/>
    <w:rsid w:val="0019664F"/>
    <w:rsid w:val="00196E39"/>
    <w:rsid w:val="00197649"/>
    <w:rsid w:val="00197B71"/>
    <w:rsid w:val="001A01FB"/>
    <w:rsid w:val="001A0DE3"/>
    <w:rsid w:val="001A10E9"/>
    <w:rsid w:val="001A183D"/>
    <w:rsid w:val="001A296F"/>
    <w:rsid w:val="001A2B65"/>
    <w:rsid w:val="001A3C37"/>
    <w:rsid w:val="001A3CD3"/>
    <w:rsid w:val="001A5BEF"/>
    <w:rsid w:val="001A6072"/>
    <w:rsid w:val="001A6228"/>
    <w:rsid w:val="001A71C8"/>
    <w:rsid w:val="001A7F15"/>
    <w:rsid w:val="001B17A1"/>
    <w:rsid w:val="001B2027"/>
    <w:rsid w:val="001B243E"/>
    <w:rsid w:val="001B2BAC"/>
    <w:rsid w:val="001B342E"/>
    <w:rsid w:val="001B37CD"/>
    <w:rsid w:val="001B46F5"/>
    <w:rsid w:val="001B4906"/>
    <w:rsid w:val="001B523C"/>
    <w:rsid w:val="001B6429"/>
    <w:rsid w:val="001B66AC"/>
    <w:rsid w:val="001B7758"/>
    <w:rsid w:val="001B79BF"/>
    <w:rsid w:val="001B7A08"/>
    <w:rsid w:val="001C05CA"/>
    <w:rsid w:val="001C0667"/>
    <w:rsid w:val="001C1832"/>
    <w:rsid w:val="001C188C"/>
    <w:rsid w:val="001C1D09"/>
    <w:rsid w:val="001C523A"/>
    <w:rsid w:val="001C5BB6"/>
    <w:rsid w:val="001C781D"/>
    <w:rsid w:val="001C7B69"/>
    <w:rsid w:val="001D1783"/>
    <w:rsid w:val="001D2C6C"/>
    <w:rsid w:val="001D31B6"/>
    <w:rsid w:val="001D3D00"/>
    <w:rsid w:val="001D421F"/>
    <w:rsid w:val="001D53CD"/>
    <w:rsid w:val="001D55A3"/>
    <w:rsid w:val="001D5AF5"/>
    <w:rsid w:val="001D5E58"/>
    <w:rsid w:val="001D77BE"/>
    <w:rsid w:val="001E0CB3"/>
    <w:rsid w:val="001E185A"/>
    <w:rsid w:val="001E1E73"/>
    <w:rsid w:val="001E48BB"/>
    <w:rsid w:val="001E4E0C"/>
    <w:rsid w:val="001E525F"/>
    <w:rsid w:val="001E526D"/>
    <w:rsid w:val="001E549D"/>
    <w:rsid w:val="001E5655"/>
    <w:rsid w:val="001E57E8"/>
    <w:rsid w:val="001E71DB"/>
    <w:rsid w:val="001E76EF"/>
    <w:rsid w:val="001F0347"/>
    <w:rsid w:val="001F10FE"/>
    <w:rsid w:val="001F1832"/>
    <w:rsid w:val="001F1945"/>
    <w:rsid w:val="001F220F"/>
    <w:rsid w:val="001F25B3"/>
    <w:rsid w:val="001F3F57"/>
    <w:rsid w:val="001F403C"/>
    <w:rsid w:val="001F6616"/>
    <w:rsid w:val="001F6BC7"/>
    <w:rsid w:val="001F7CCB"/>
    <w:rsid w:val="0020057C"/>
    <w:rsid w:val="002006EA"/>
    <w:rsid w:val="0020070F"/>
    <w:rsid w:val="0020252C"/>
    <w:rsid w:val="00202BD4"/>
    <w:rsid w:val="00203973"/>
    <w:rsid w:val="00204291"/>
    <w:rsid w:val="00204466"/>
    <w:rsid w:val="00204A97"/>
    <w:rsid w:val="00204AE0"/>
    <w:rsid w:val="00204BF9"/>
    <w:rsid w:val="0020576C"/>
    <w:rsid w:val="00207A1A"/>
    <w:rsid w:val="002114EF"/>
    <w:rsid w:val="00211587"/>
    <w:rsid w:val="00211CCD"/>
    <w:rsid w:val="002153AC"/>
    <w:rsid w:val="002166AD"/>
    <w:rsid w:val="00217236"/>
    <w:rsid w:val="00217871"/>
    <w:rsid w:val="00221ED8"/>
    <w:rsid w:val="002231EA"/>
    <w:rsid w:val="00223FDF"/>
    <w:rsid w:val="00225E27"/>
    <w:rsid w:val="002279C0"/>
    <w:rsid w:val="002305F2"/>
    <w:rsid w:val="00230C7C"/>
    <w:rsid w:val="0023225C"/>
    <w:rsid w:val="00232FA0"/>
    <w:rsid w:val="0023303D"/>
    <w:rsid w:val="002331F9"/>
    <w:rsid w:val="00234974"/>
    <w:rsid w:val="00234F1B"/>
    <w:rsid w:val="0023727E"/>
    <w:rsid w:val="0024016D"/>
    <w:rsid w:val="00240272"/>
    <w:rsid w:val="002406AC"/>
    <w:rsid w:val="00242081"/>
    <w:rsid w:val="0024236E"/>
    <w:rsid w:val="00243023"/>
    <w:rsid w:val="00243777"/>
    <w:rsid w:val="00243ECF"/>
    <w:rsid w:val="002441CD"/>
    <w:rsid w:val="00244BD0"/>
    <w:rsid w:val="002457B2"/>
    <w:rsid w:val="002478FB"/>
    <w:rsid w:val="00247C2C"/>
    <w:rsid w:val="00247EB8"/>
    <w:rsid w:val="002501A3"/>
    <w:rsid w:val="002515FD"/>
    <w:rsid w:val="0025166C"/>
    <w:rsid w:val="0025184A"/>
    <w:rsid w:val="00251ED4"/>
    <w:rsid w:val="00252365"/>
    <w:rsid w:val="002527CD"/>
    <w:rsid w:val="00252B9E"/>
    <w:rsid w:val="00253425"/>
    <w:rsid w:val="00253B90"/>
    <w:rsid w:val="002543F5"/>
    <w:rsid w:val="002555D4"/>
    <w:rsid w:val="00255EDF"/>
    <w:rsid w:val="00256C5D"/>
    <w:rsid w:val="0026098D"/>
    <w:rsid w:val="00261A16"/>
    <w:rsid w:val="002632B9"/>
    <w:rsid w:val="00263522"/>
    <w:rsid w:val="00264385"/>
    <w:rsid w:val="00264EC6"/>
    <w:rsid w:val="00266E78"/>
    <w:rsid w:val="00270CFE"/>
    <w:rsid w:val="00270EF3"/>
    <w:rsid w:val="00271013"/>
    <w:rsid w:val="002713B8"/>
    <w:rsid w:val="002719FD"/>
    <w:rsid w:val="00273BB6"/>
    <w:rsid w:val="00273FE4"/>
    <w:rsid w:val="0027458B"/>
    <w:rsid w:val="0027483E"/>
    <w:rsid w:val="00275615"/>
    <w:rsid w:val="002765B4"/>
    <w:rsid w:val="00276A94"/>
    <w:rsid w:val="00277168"/>
    <w:rsid w:val="002771C8"/>
    <w:rsid w:val="002810C3"/>
    <w:rsid w:val="0028121C"/>
    <w:rsid w:val="002817CA"/>
    <w:rsid w:val="00281C3A"/>
    <w:rsid w:val="00282329"/>
    <w:rsid w:val="0028279D"/>
    <w:rsid w:val="002858B4"/>
    <w:rsid w:val="00286F07"/>
    <w:rsid w:val="002877DE"/>
    <w:rsid w:val="0028794D"/>
    <w:rsid w:val="00290B8E"/>
    <w:rsid w:val="002911BC"/>
    <w:rsid w:val="00291C4E"/>
    <w:rsid w:val="002925E3"/>
    <w:rsid w:val="00292A92"/>
    <w:rsid w:val="00292E9B"/>
    <w:rsid w:val="00293BEC"/>
    <w:rsid w:val="0029405D"/>
    <w:rsid w:val="00294400"/>
    <w:rsid w:val="00294DE9"/>
    <w:rsid w:val="00294FA6"/>
    <w:rsid w:val="002956FE"/>
    <w:rsid w:val="00295A6F"/>
    <w:rsid w:val="00295BAE"/>
    <w:rsid w:val="00295FC2"/>
    <w:rsid w:val="00297B02"/>
    <w:rsid w:val="00297D40"/>
    <w:rsid w:val="002A20C4"/>
    <w:rsid w:val="002A3B8E"/>
    <w:rsid w:val="002A4803"/>
    <w:rsid w:val="002A570F"/>
    <w:rsid w:val="002A5A94"/>
    <w:rsid w:val="002A6471"/>
    <w:rsid w:val="002A6A69"/>
    <w:rsid w:val="002A6AB8"/>
    <w:rsid w:val="002A7292"/>
    <w:rsid w:val="002A7358"/>
    <w:rsid w:val="002A7902"/>
    <w:rsid w:val="002B08D5"/>
    <w:rsid w:val="002B0F6B"/>
    <w:rsid w:val="002B23B8"/>
    <w:rsid w:val="002B2BD6"/>
    <w:rsid w:val="002B37A5"/>
    <w:rsid w:val="002B4429"/>
    <w:rsid w:val="002B47A0"/>
    <w:rsid w:val="002B5552"/>
    <w:rsid w:val="002B5CE2"/>
    <w:rsid w:val="002B68A6"/>
    <w:rsid w:val="002B7FAF"/>
    <w:rsid w:val="002C00CE"/>
    <w:rsid w:val="002C030B"/>
    <w:rsid w:val="002C0577"/>
    <w:rsid w:val="002C0DD8"/>
    <w:rsid w:val="002C1E45"/>
    <w:rsid w:val="002C2D5C"/>
    <w:rsid w:val="002C3512"/>
    <w:rsid w:val="002C373F"/>
    <w:rsid w:val="002D0C4F"/>
    <w:rsid w:val="002D1364"/>
    <w:rsid w:val="002D1A5B"/>
    <w:rsid w:val="002D213F"/>
    <w:rsid w:val="002D2268"/>
    <w:rsid w:val="002D2404"/>
    <w:rsid w:val="002D4D30"/>
    <w:rsid w:val="002D5000"/>
    <w:rsid w:val="002D5705"/>
    <w:rsid w:val="002D598D"/>
    <w:rsid w:val="002D7188"/>
    <w:rsid w:val="002E0937"/>
    <w:rsid w:val="002E1DE3"/>
    <w:rsid w:val="002E2AB6"/>
    <w:rsid w:val="002E3F34"/>
    <w:rsid w:val="002E4033"/>
    <w:rsid w:val="002E5129"/>
    <w:rsid w:val="002E5517"/>
    <w:rsid w:val="002E5811"/>
    <w:rsid w:val="002E5F79"/>
    <w:rsid w:val="002E62E9"/>
    <w:rsid w:val="002E64FA"/>
    <w:rsid w:val="002E6592"/>
    <w:rsid w:val="002E6F3D"/>
    <w:rsid w:val="002F0153"/>
    <w:rsid w:val="002F0903"/>
    <w:rsid w:val="002F0A00"/>
    <w:rsid w:val="002F0CFA"/>
    <w:rsid w:val="002F1808"/>
    <w:rsid w:val="002F3635"/>
    <w:rsid w:val="002F3BEC"/>
    <w:rsid w:val="002F41E3"/>
    <w:rsid w:val="002F4CB1"/>
    <w:rsid w:val="002F63D1"/>
    <w:rsid w:val="002F669F"/>
    <w:rsid w:val="002F6716"/>
    <w:rsid w:val="002F6B92"/>
    <w:rsid w:val="002F7A21"/>
    <w:rsid w:val="0030013B"/>
    <w:rsid w:val="00300750"/>
    <w:rsid w:val="00301C97"/>
    <w:rsid w:val="00301E31"/>
    <w:rsid w:val="00302063"/>
    <w:rsid w:val="00302D6D"/>
    <w:rsid w:val="00303804"/>
    <w:rsid w:val="00304B50"/>
    <w:rsid w:val="003057A2"/>
    <w:rsid w:val="003077BD"/>
    <w:rsid w:val="00307CA4"/>
    <w:rsid w:val="00307FBE"/>
    <w:rsid w:val="0031004C"/>
    <w:rsid w:val="003105F6"/>
    <w:rsid w:val="003109CE"/>
    <w:rsid w:val="00311297"/>
    <w:rsid w:val="003113BE"/>
    <w:rsid w:val="003115EE"/>
    <w:rsid w:val="003122CA"/>
    <w:rsid w:val="00312556"/>
    <w:rsid w:val="00312C44"/>
    <w:rsid w:val="00312EA5"/>
    <w:rsid w:val="0031480D"/>
    <w:rsid w:val="003148FD"/>
    <w:rsid w:val="0031541F"/>
    <w:rsid w:val="00315A84"/>
    <w:rsid w:val="00315AFE"/>
    <w:rsid w:val="00315B19"/>
    <w:rsid w:val="00316274"/>
    <w:rsid w:val="00321080"/>
    <w:rsid w:val="00321DA3"/>
    <w:rsid w:val="00321F3B"/>
    <w:rsid w:val="003224BF"/>
    <w:rsid w:val="00322D45"/>
    <w:rsid w:val="003246F0"/>
    <w:rsid w:val="003248FB"/>
    <w:rsid w:val="0032569A"/>
    <w:rsid w:val="00325A1F"/>
    <w:rsid w:val="003268F9"/>
    <w:rsid w:val="00327105"/>
    <w:rsid w:val="00330BAF"/>
    <w:rsid w:val="00330C5F"/>
    <w:rsid w:val="0033151A"/>
    <w:rsid w:val="003319DC"/>
    <w:rsid w:val="00331A4D"/>
    <w:rsid w:val="00332422"/>
    <w:rsid w:val="00333C0C"/>
    <w:rsid w:val="00334E3A"/>
    <w:rsid w:val="003361DD"/>
    <w:rsid w:val="0033780E"/>
    <w:rsid w:val="00340071"/>
    <w:rsid w:val="00341A6A"/>
    <w:rsid w:val="00343271"/>
    <w:rsid w:val="00344441"/>
    <w:rsid w:val="00344F6E"/>
    <w:rsid w:val="00344F83"/>
    <w:rsid w:val="00345B9C"/>
    <w:rsid w:val="00345EB4"/>
    <w:rsid w:val="00346F9D"/>
    <w:rsid w:val="00347914"/>
    <w:rsid w:val="003502E5"/>
    <w:rsid w:val="003515E8"/>
    <w:rsid w:val="0035165A"/>
    <w:rsid w:val="003519D8"/>
    <w:rsid w:val="00352CD1"/>
    <w:rsid w:val="00352DAE"/>
    <w:rsid w:val="0035403D"/>
    <w:rsid w:val="00354EB9"/>
    <w:rsid w:val="00356641"/>
    <w:rsid w:val="00356E93"/>
    <w:rsid w:val="003602AE"/>
    <w:rsid w:val="00360929"/>
    <w:rsid w:val="00362CBC"/>
    <w:rsid w:val="00363672"/>
    <w:rsid w:val="0036416B"/>
    <w:rsid w:val="003647D5"/>
    <w:rsid w:val="0036658E"/>
    <w:rsid w:val="00366884"/>
    <w:rsid w:val="003674B0"/>
    <w:rsid w:val="003677C9"/>
    <w:rsid w:val="003708FF"/>
    <w:rsid w:val="00371026"/>
    <w:rsid w:val="00371B5F"/>
    <w:rsid w:val="00371FAA"/>
    <w:rsid w:val="00372099"/>
    <w:rsid w:val="00372A2F"/>
    <w:rsid w:val="00373FF0"/>
    <w:rsid w:val="00374056"/>
    <w:rsid w:val="00374670"/>
    <w:rsid w:val="00374983"/>
    <w:rsid w:val="00375875"/>
    <w:rsid w:val="003763F4"/>
    <w:rsid w:val="0037727C"/>
    <w:rsid w:val="00377611"/>
    <w:rsid w:val="00377E70"/>
    <w:rsid w:val="003803AB"/>
    <w:rsid w:val="00380904"/>
    <w:rsid w:val="003817B0"/>
    <w:rsid w:val="003821C2"/>
    <w:rsid w:val="003823EE"/>
    <w:rsid w:val="00382960"/>
    <w:rsid w:val="003846F7"/>
    <w:rsid w:val="003851ED"/>
    <w:rsid w:val="0038521E"/>
    <w:rsid w:val="00385411"/>
    <w:rsid w:val="00385752"/>
    <w:rsid w:val="00385B39"/>
    <w:rsid w:val="00386414"/>
    <w:rsid w:val="0038643E"/>
    <w:rsid w:val="00386785"/>
    <w:rsid w:val="00387D64"/>
    <w:rsid w:val="003909CF"/>
    <w:rsid w:val="00390E89"/>
    <w:rsid w:val="00390ED4"/>
    <w:rsid w:val="00391B1A"/>
    <w:rsid w:val="00391E72"/>
    <w:rsid w:val="00392A1C"/>
    <w:rsid w:val="00393216"/>
    <w:rsid w:val="00393E12"/>
    <w:rsid w:val="00394423"/>
    <w:rsid w:val="0039615B"/>
    <w:rsid w:val="00396942"/>
    <w:rsid w:val="00396B49"/>
    <w:rsid w:val="00396E3E"/>
    <w:rsid w:val="00396E84"/>
    <w:rsid w:val="00397B4F"/>
    <w:rsid w:val="003A01ED"/>
    <w:rsid w:val="003A0D98"/>
    <w:rsid w:val="003A0EB4"/>
    <w:rsid w:val="003A2BEE"/>
    <w:rsid w:val="003A306E"/>
    <w:rsid w:val="003A3285"/>
    <w:rsid w:val="003A3DC3"/>
    <w:rsid w:val="003A3EDC"/>
    <w:rsid w:val="003A60DC"/>
    <w:rsid w:val="003A60E7"/>
    <w:rsid w:val="003A6A46"/>
    <w:rsid w:val="003A6D87"/>
    <w:rsid w:val="003A7A63"/>
    <w:rsid w:val="003B000C"/>
    <w:rsid w:val="003B061C"/>
    <w:rsid w:val="003B0F1D"/>
    <w:rsid w:val="003B10EE"/>
    <w:rsid w:val="003B27BD"/>
    <w:rsid w:val="003B2B0A"/>
    <w:rsid w:val="003B2E1F"/>
    <w:rsid w:val="003B3F66"/>
    <w:rsid w:val="003B47EA"/>
    <w:rsid w:val="003B4A57"/>
    <w:rsid w:val="003B4B0F"/>
    <w:rsid w:val="003B5004"/>
    <w:rsid w:val="003B53A7"/>
    <w:rsid w:val="003B5B9F"/>
    <w:rsid w:val="003B7D3B"/>
    <w:rsid w:val="003B7D65"/>
    <w:rsid w:val="003C0AD9"/>
    <w:rsid w:val="003C0ED0"/>
    <w:rsid w:val="003C1D2E"/>
    <w:rsid w:val="003C1D49"/>
    <w:rsid w:val="003C35C4"/>
    <w:rsid w:val="003C3907"/>
    <w:rsid w:val="003C402C"/>
    <w:rsid w:val="003C50DF"/>
    <w:rsid w:val="003C5283"/>
    <w:rsid w:val="003C5512"/>
    <w:rsid w:val="003C79EB"/>
    <w:rsid w:val="003C7C0D"/>
    <w:rsid w:val="003D0D67"/>
    <w:rsid w:val="003D12C2"/>
    <w:rsid w:val="003D1C3A"/>
    <w:rsid w:val="003D2859"/>
    <w:rsid w:val="003D31B9"/>
    <w:rsid w:val="003D3867"/>
    <w:rsid w:val="003D6B0E"/>
    <w:rsid w:val="003D7946"/>
    <w:rsid w:val="003E05BB"/>
    <w:rsid w:val="003E07AF"/>
    <w:rsid w:val="003E0D1A"/>
    <w:rsid w:val="003E0FD0"/>
    <w:rsid w:val="003E1887"/>
    <w:rsid w:val="003E2A90"/>
    <w:rsid w:val="003E2DA3"/>
    <w:rsid w:val="003E470F"/>
    <w:rsid w:val="003E5EFB"/>
    <w:rsid w:val="003E61AA"/>
    <w:rsid w:val="003E6CD1"/>
    <w:rsid w:val="003E7E5A"/>
    <w:rsid w:val="003F020D"/>
    <w:rsid w:val="003F02B2"/>
    <w:rsid w:val="003F03D9"/>
    <w:rsid w:val="003F084D"/>
    <w:rsid w:val="003F1EF2"/>
    <w:rsid w:val="003F2FBE"/>
    <w:rsid w:val="003F318D"/>
    <w:rsid w:val="003F32CF"/>
    <w:rsid w:val="003F33C1"/>
    <w:rsid w:val="003F3A85"/>
    <w:rsid w:val="003F3CCD"/>
    <w:rsid w:val="003F4A27"/>
    <w:rsid w:val="003F4F05"/>
    <w:rsid w:val="003F5A9B"/>
    <w:rsid w:val="003F5BAE"/>
    <w:rsid w:val="003F6C3E"/>
    <w:rsid w:val="003F6CA9"/>
    <w:rsid w:val="003F6ED7"/>
    <w:rsid w:val="003F7421"/>
    <w:rsid w:val="00400294"/>
    <w:rsid w:val="00401C84"/>
    <w:rsid w:val="00402191"/>
    <w:rsid w:val="00403210"/>
    <w:rsid w:val="004035BB"/>
    <w:rsid w:val="004035EB"/>
    <w:rsid w:val="00403A5A"/>
    <w:rsid w:val="0040420D"/>
    <w:rsid w:val="00405200"/>
    <w:rsid w:val="004052D4"/>
    <w:rsid w:val="00406B6D"/>
    <w:rsid w:val="00407332"/>
    <w:rsid w:val="00407828"/>
    <w:rsid w:val="00407924"/>
    <w:rsid w:val="00410CCE"/>
    <w:rsid w:val="004127A0"/>
    <w:rsid w:val="004127A6"/>
    <w:rsid w:val="00412E96"/>
    <w:rsid w:val="004131E2"/>
    <w:rsid w:val="004137CE"/>
    <w:rsid w:val="00413D8E"/>
    <w:rsid w:val="004140F2"/>
    <w:rsid w:val="00414EFD"/>
    <w:rsid w:val="00414FCC"/>
    <w:rsid w:val="004163B0"/>
    <w:rsid w:val="004169BF"/>
    <w:rsid w:val="00416F06"/>
    <w:rsid w:val="00417B22"/>
    <w:rsid w:val="0042104B"/>
    <w:rsid w:val="00421085"/>
    <w:rsid w:val="004227CC"/>
    <w:rsid w:val="00424249"/>
    <w:rsid w:val="0042465E"/>
    <w:rsid w:val="00424DF7"/>
    <w:rsid w:val="00424F03"/>
    <w:rsid w:val="00424FCD"/>
    <w:rsid w:val="00426DBE"/>
    <w:rsid w:val="004301B7"/>
    <w:rsid w:val="00430BAB"/>
    <w:rsid w:val="0043238E"/>
    <w:rsid w:val="00432B76"/>
    <w:rsid w:val="00433CF4"/>
    <w:rsid w:val="00433D53"/>
    <w:rsid w:val="00434443"/>
    <w:rsid w:val="00434525"/>
    <w:rsid w:val="00434D01"/>
    <w:rsid w:val="00435820"/>
    <w:rsid w:val="00435996"/>
    <w:rsid w:val="00435D26"/>
    <w:rsid w:val="00437CFF"/>
    <w:rsid w:val="004409F3"/>
    <w:rsid w:val="00440C99"/>
    <w:rsid w:val="004412BC"/>
    <w:rsid w:val="0044175C"/>
    <w:rsid w:val="0044354C"/>
    <w:rsid w:val="004435DA"/>
    <w:rsid w:val="00443708"/>
    <w:rsid w:val="00443CF5"/>
    <w:rsid w:val="00445F4D"/>
    <w:rsid w:val="004504C0"/>
    <w:rsid w:val="00450D55"/>
    <w:rsid w:val="0045224A"/>
    <w:rsid w:val="00452E87"/>
    <w:rsid w:val="0045306E"/>
    <w:rsid w:val="00453E79"/>
    <w:rsid w:val="00454E30"/>
    <w:rsid w:val="00454FD2"/>
    <w:rsid w:val="004550FB"/>
    <w:rsid w:val="00457927"/>
    <w:rsid w:val="00457E4F"/>
    <w:rsid w:val="00460090"/>
    <w:rsid w:val="00460C5D"/>
    <w:rsid w:val="0046111A"/>
    <w:rsid w:val="004623CA"/>
    <w:rsid w:val="00462946"/>
    <w:rsid w:val="00463B05"/>
    <w:rsid w:val="00463F43"/>
    <w:rsid w:val="00464B94"/>
    <w:rsid w:val="004651B0"/>
    <w:rsid w:val="004653A8"/>
    <w:rsid w:val="004657D2"/>
    <w:rsid w:val="004659C0"/>
    <w:rsid w:val="00465A0B"/>
    <w:rsid w:val="00465C34"/>
    <w:rsid w:val="00466FCE"/>
    <w:rsid w:val="0047077C"/>
    <w:rsid w:val="00470B05"/>
    <w:rsid w:val="00470DFF"/>
    <w:rsid w:val="00470FC1"/>
    <w:rsid w:val="004718C2"/>
    <w:rsid w:val="0047207C"/>
    <w:rsid w:val="00472CC6"/>
    <w:rsid w:val="00472CD6"/>
    <w:rsid w:val="00472E1E"/>
    <w:rsid w:val="004745E2"/>
    <w:rsid w:val="00474E3C"/>
    <w:rsid w:val="00480A0E"/>
    <w:rsid w:val="00480A58"/>
    <w:rsid w:val="00480D16"/>
    <w:rsid w:val="00482151"/>
    <w:rsid w:val="004829CF"/>
    <w:rsid w:val="00483059"/>
    <w:rsid w:val="0048519E"/>
    <w:rsid w:val="00485FAD"/>
    <w:rsid w:val="00486284"/>
    <w:rsid w:val="00486CDE"/>
    <w:rsid w:val="00486CED"/>
    <w:rsid w:val="00486F8E"/>
    <w:rsid w:val="00487407"/>
    <w:rsid w:val="004874D3"/>
    <w:rsid w:val="00487AED"/>
    <w:rsid w:val="00490347"/>
    <w:rsid w:val="00490655"/>
    <w:rsid w:val="00490BFB"/>
    <w:rsid w:val="00491EDF"/>
    <w:rsid w:val="00492A3F"/>
    <w:rsid w:val="004937C3"/>
    <w:rsid w:val="0049415F"/>
    <w:rsid w:val="00494F62"/>
    <w:rsid w:val="004959E5"/>
    <w:rsid w:val="00496598"/>
    <w:rsid w:val="00496801"/>
    <w:rsid w:val="004978B4"/>
    <w:rsid w:val="004A067F"/>
    <w:rsid w:val="004A0C0A"/>
    <w:rsid w:val="004A137B"/>
    <w:rsid w:val="004A2001"/>
    <w:rsid w:val="004A21EE"/>
    <w:rsid w:val="004A239B"/>
    <w:rsid w:val="004A2B1D"/>
    <w:rsid w:val="004A3590"/>
    <w:rsid w:val="004A4CDF"/>
    <w:rsid w:val="004A4E09"/>
    <w:rsid w:val="004A5420"/>
    <w:rsid w:val="004A5ACA"/>
    <w:rsid w:val="004A603A"/>
    <w:rsid w:val="004A60C8"/>
    <w:rsid w:val="004A6FD9"/>
    <w:rsid w:val="004A7EA4"/>
    <w:rsid w:val="004B00A7"/>
    <w:rsid w:val="004B25E2"/>
    <w:rsid w:val="004B26C1"/>
    <w:rsid w:val="004B273E"/>
    <w:rsid w:val="004B32C1"/>
    <w:rsid w:val="004B34D7"/>
    <w:rsid w:val="004B5037"/>
    <w:rsid w:val="004B5598"/>
    <w:rsid w:val="004B5B2F"/>
    <w:rsid w:val="004B5CFD"/>
    <w:rsid w:val="004B626A"/>
    <w:rsid w:val="004B660E"/>
    <w:rsid w:val="004B744B"/>
    <w:rsid w:val="004B7B99"/>
    <w:rsid w:val="004B7B9E"/>
    <w:rsid w:val="004C02AA"/>
    <w:rsid w:val="004C0453"/>
    <w:rsid w:val="004C05BD"/>
    <w:rsid w:val="004C09E4"/>
    <w:rsid w:val="004C0B83"/>
    <w:rsid w:val="004C235E"/>
    <w:rsid w:val="004C23FB"/>
    <w:rsid w:val="004C31FA"/>
    <w:rsid w:val="004C3B02"/>
    <w:rsid w:val="004C3B06"/>
    <w:rsid w:val="004C3F33"/>
    <w:rsid w:val="004C3F97"/>
    <w:rsid w:val="004C4921"/>
    <w:rsid w:val="004C4B7C"/>
    <w:rsid w:val="004C7EE7"/>
    <w:rsid w:val="004D0B4F"/>
    <w:rsid w:val="004D1840"/>
    <w:rsid w:val="004D2DEE"/>
    <w:rsid w:val="004D2E1F"/>
    <w:rsid w:val="004D3CB9"/>
    <w:rsid w:val="004D4483"/>
    <w:rsid w:val="004D551C"/>
    <w:rsid w:val="004D5E55"/>
    <w:rsid w:val="004D7FD9"/>
    <w:rsid w:val="004E028D"/>
    <w:rsid w:val="004E0615"/>
    <w:rsid w:val="004E1324"/>
    <w:rsid w:val="004E19A5"/>
    <w:rsid w:val="004E2420"/>
    <w:rsid w:val="004E2A0B"/>
    <w:rsid w:val="004E37E5"/>
    <w:rsid w:val="004E3D69"/>
    <w:rsid w:val="004E3FDB"/>
    <w:rsid w:val="004E568C"/>
    <w:rsid w:val="004E60C4"/>
    <w:rsid w:val="004E73AB"/>
    <w:rsid w:val="004F01C5"/>
    <w:rsid w:val="004F08B5"/>
    <w:rsid w:val="004F1F4A"/>
    <w:rsid w:val="004F296D"/>
    <w:rsid w:val="004F2ECE"/>
    <w:rsid w:val="004F508B"/>
    <w:rsid w:val="004F5CD6"/>
    <w:rsid w:val="004F6288"/>
    <w:rsid w:val="004F695F"/>
    <w:rsid w:val="004F6CA4"/>
    <w:rsid w:val="004F6FA9"/>
    <w:rsid w:val="0050014F"/>
    <w:rsid w:val="00500752"/>
    <w:rsid w:val="00501A50"/>
    <w:rsid w:val="0050222D"/>
    <w:rsid w:val="005027F2"/>
    <w:rsid w:val="00503555"/>
    <w:rsid w:val="00503AF3"/>
    <w:rsid w:val="00504B5D"/>
    <w:rsid w:val="00505A7C"/>
    <w:rsid w:val="0050696D"/>
    <w:rsid w:val="0050763F"/>
    <w:rsid w:val="00507D45"/>
    <w:rsid w:val="00507F1F"/>
    <w:rsid w:val="005102CA"/>
    <w:rsid w:val="0051093D"/>
    <w:rsid w:val="0051094B"/>
    <w:rsid w:val="005110D7"/>
    <w:rsid w:val="00511D99"/>
    <w:rsid w:val="005128D3"/>
    <w:rsid w:val="00513F79"/>
    <w:rsid w:val="00513FD7"/>
    <w:rsid w:val="005147E8"/>
    <w:rsid w:val="005158F2"/>
    <w:rsid w:val="00515F20"/>
    <w:rsid w:val="00521CF9"/>
    <w:rsid w:val="00522265"/>
    <w:rsid w:val="00522EC4"/>
    <w:rsid w:val="00523477"/>
    <w:rsid w:val="0052390B"/>
    <w:rsid w:val="005247AD"/>
    <w:rsid w:val="00526DFC"/>
    <w:rsid w:val="00526F43"/>
    <w:rsid w:val="00527651"/>
    <w:rsid w:val="00527F06"/>
    <w:rsid w:val="00530081"/>
    <w:rsid w:val="005300A8"/>
    <w:rsid w:val="005336D0"/>
    <w:rsid w:val="00534FC2"/>
    <w:rsid w:val="005356DF"/>
    <w:rsid w:val="00535BDF"/>
    <w:rsid w:val="005363AB"/>
    <w:rsid w:val="005368B2"/>
    <w:rsid w:val="00536909"/>
    <w:rsid w:val="00537A99"/>
    <w:rsid w:val="00537ECC"/>
    <w:rsid w:val="005407DA"/>
    <w:rsid w:val="005419A1"/>
    <w:rsid w:val="005426AD"/>
    <w:rsid w:val="00542728"/>
    <w:rsid w:val="00542B90"/>
    <w:rsid w:val="0054367A"/>
    <w:rsid w:val="00543F26"/>
    <w:rsid w:val="00544BD2"/>
    <w:rsid w:val="00544D5F"/>
    <w:rsid w:val="00544E54"/>
    <w:rsid w:val="00544EF4"/>
    <w:rsid w:val="00545E53"/>
    <w:rsid w:val="00545FD6"/>
    <w:rsid w:val="00546C1B"/>
    <w:rsid w:val="005473D2"/>
    <w:rsid w:val="005479D9"/>
    <w:rsid w:val="00547A64"/>
    <w:rsid w:val="00550420"/>
    <w:rsid w:val="00551D1C"/>
    <w:rsid w:val="00551D85"/>
    <w:rsid w:val="00552DEC"/>
    <w:rsid w:val="00553190"/>
    <w:rsid w:val="0055336D"/>
    <w:rsid w:val="00553416"/>
    <w:rsid w:val="00553DDD"/>
    <w:rsid w:val="00553F2E"/>
    <w:rsid w:val="00554D93"/>
    <w:rsid w:val="00555141"/>
    <w:rsid w:val="005572BD"/>
    <w:rsid w:val="00557A12"/>
    <w:rsid w:val="00557F39"/>
    <w:rsid w:val="00560AC7"/>
    <w:rsid w:val="0056174E"/>
    <w:rsid w:val="00561772"/>
    <w:rsid w:val="00561AFB"/>
    <w:rsid w:val="00561FA8"/>
    <w:rsid w:val="00562F40"/>
    <w:rsid w:val="005635ED"/>
    <w:rsid w:val="005650CF"/>
    <w:rsid w:val="00565253"/>
    <w:rsid w:val="005654CF"/>
    <w:rsid w:val="00565500"/>
    <w:rsid w:val="00565747"/>
    <w:rsid w:val="0056670F"/>
    <w:rsid w:val="00567179"/>
    <w:rsid w:val="00567358"/>
    <w:rsid w:val="00570191"/>
    <w:rsid w:val="005704D3"/>
    <w:rsid w:val="00570570"/>
    <w:rsid w:val="00572512"/>
    <w:rsid w:val="00573835"/>
    <w:rsid w:val="00573EE6"/>
    <w:rsid w:val="0057409E"/>
    <w:rsid w:val="00574787"/>
    <w:rsid w:val="00575245"/>
    <w:rsid w:val="0057532B"/>
    <w:rsid w:val="0057547F"/>
    <w:rsid w:val="005754EE"/>
    <w:rsid w:val="00575FA4"/>
    <w:rsid w:val="0057617E"/>
    <w:rsid w:val="00576497"/>
    <w:rsid w:val="005764FE"/>
    <w:rsid w:val="005803DA"/>
    <w:rsid w:val="005820F1"/>
    <w:rsid w:val="00582B17"/>
    <w:rsid w:val="00582B8A"/>
    <w:rsid w:val="005835E7"/>
    <w:rsid w:val="0058397F"/>
    <w:rsid w:val="00583B39"/>
    <w:rsid w:val="00583BF8"/>
    <w:rsid w:val="005846FC"/>
    <w:rsid w:val="00585169"/>
    <w:rsid w:val="00585F33"/>
    <w:rsid w:val="005862B3"/>
    <w:rsid w:val="00586BCB"/>
    <w:rsid w:val="005870CA"/>
    <w:rsid w:val="0058784E"/>
    <w:rsid w:val="00591124"/>
    <w:rsid w:val="00591802"/>
    <w:rsid w:val="00592B61"/>
    <w:rsid w:val="00593591"/>
    <w:rsid w:val="00593ED5"/>
    <w:rsid w:val="00594953"/>
    <w:rsid w:val="00595736"/>
    <w:rsid w:val="00595848"/>
    <w:rsid w:val="0059595E"/>
    <w:rsid w:val="005965CB"/>
    <w:rsid w:val="005965E6"/>
    <w:rsid w:val="005967F3"/>
    <w:rsid w:val="0059700D"/>
    <w:rsid w:val="00597024"/>
    <w:rsid w:val="005A0225"/>
    <w:rsid w:val="005A0274"/>
    <w:rsid w:val="005A095C"/>
    <w:rsid w:val="005A104D"/>
    <w:rsid w:val="005A3454"/>
    <w:rsid w:val="005A37C0"/>
    <w:rsid w:val="005A3AEF"/>
    <w:rsid w:val="005A40B1"/>
    <w:rsid w:val="005A4811"/>
    <w:rsid w:val="005A56CB"/>
    <w:rsid w:val="005A669D"/>
    <w:rsid w:val="005A683F"/>
    <w:rsid w:val="005A75D8"/>
    <w:rsid w:val="005B0830"/>
    <w:rsid w:val="005B0DA1"/>
    <w:rsid w:val="005B1466"/>
    <w:rsid w:val="005B14C6"/>
    <w:rsid w:val="005B3411"/>
    <w:rsid w:val="005B5078"/>
    <w:rsid w:val="005B5A62"/>
    <w:rsid w:val="005B713E"/>
    <w:rsid w:val="005B779B"/>
    <w:rsid w:val="005C03B6"/>
    <w:rsid w:val="005C0A67"/>
    <w:rsid w:val="005C19E1"/>
    <w:rsid w:val="005C1AA7"/>
    <w:rsid w:val="005C348E"/>
    <w:rsid w:val="005C4904"/>
    <w:rsid w:val="005C4D03"/>
    <w:rsid w:val="005C59E6"/>
    <w:rsid w:val="005C654C"/>
    <w:rsid w:val="005C68E1"/>
    <w:rsid w:val="005D22A5"/>
    <w:rsid w:val="005D25A0"/>
    <w:rsid w:val="005D3643"/>
    <w:rsid w:val="005D3763"/>
    <w:rsid w:val="005D37B2"/>
    <w:rsid w:val="005D3990"/>
    <w:rsid w:val="005D3D32"/>
    <w:rsid w:val="005D540B"/>
    <w:rsid w:val="005D55E1"/>
    <w:rsid w:val="005D5DF5"/>
    <w:rsid w:val="005D6716"/>
    <w:rsid w:val="005D7956"/>
    <w:rsid w:val="005E0533"/>
    <w:rsid w:val="005E05F5"/>
    <w:rsid w:val="005E10E0"/>
    <w:rsid w:val="005E19F7"/>
    <w:rsid w:val="005E23EB"/>
    <w:rsid w:val="005E334B"/>
    <w:rsid w:val="005E3770"/>
    <w:rsid w:val="005E39A2"/>
    <w:rsid w:val="005E4F04"/>
    <w:rsid w:val="005E5193"/>
    <w:rsid w:val="005E51E9"/>
    <w:rsid w:val="005E52B1"/>
    <w:rsid w:val="005E62C2"/>
    <w:rsid w:val="005E6AFF"/>
    <w:rsid w:val="005E6C71"/>
    <w:rsid w:val="005F0963"/>
    <w:rsid w:val="005F153E"/>
    <w:rsid w:val="005F17DD"/>
    <w:rsid w:val="005F18A9"/>
    <w:rsid w:val="005F1E41"/>
    <w:rsid w:val="005F2106"/>
    <w:rsid w:val="005F2375"/>
    <w:rsid w:val="005F2824"/>
    <w:rsid w:val="005F2EBA"/>
    <w:rsid w:val="005F2EF7"/>
    <w:rsid w:val="005F35ED"/>
    <w:rsid w:val="005F482E"/>
    <w:rsid w:val="005F49CB"/>
    <w:rsid w:val="005F5E66"/>
    <w:rsid w:val="005F65F9"/>
    <w:rsid w:val="005F6FDC"/>
    <w:rsid w:val="005F7812"/>
    <w:rsid w:val="005F794E"/>
    <w:rsid w:val="005F7A88"/>
    <w:rsid w:val="005F7AA1"/>
    <w:rsid w:val="005F7F9E"/>
    <w:rsid w:val="00600076"/>
    <w:rsid w:val="006003DB"/>
    <w:rsid w:val="00603403"/>
    <w:rsid w:val="00603744"/>
    <w:rsid w:val="00603A1A"/>
    <w:rsid w:val="006046D5"/>
    <w:rsid w:val="00607344"/>
    <w:rsid w:val="00607A93"/>
    <w:rsid w:val="00607D2D"/>
    <w:rsid w:val="006102D9"/>
    <w:rsid w:val="006106B0"/>
    <w:rsid w:val="00610C08"/>
    <w:rsid w:val="00610FC8"/>
    <w:rsid w:val="00611136"/>
    <w:rsid w:val="00611264"/>
    <w:rsid w:val="00611533"/>
    <w:rsid w:val="00611B63"/>
    <w:rsid w:val="00611F74"/>
    <w:rsid w:val="00611FD6"/>
    <w:rsid w:val="00612218"/>
    <w:rsid w:val="00612230"/>
    <w:rsid w:val="006123B4"/>
    <w:rsid w:val="006137A9"/>
    <w:rsid w:val="00613B02"/>
    <w:rsid w:val="00615772"/>
    <w:rsid w:val="006163F2"/>
    <w:rsid w:val="006202FA"/>
    <w:rsid w:val="00621256"/>
    <w:rsid w:val="00621FCC"/>
    <w:rsid w:val="006222C3"/>
    <w:rsid w:val="0062240B"/>
    <w:rsid w:val="00622E4B"/>
    <w:rsid w:val="00623056"/>
    <w:rsid w:val="00624A15"/>
    <w:rsid w:val="006255A3"/>
    <w:rsid w:val="00625FD4"/>
    <w:rsid w:val="00626EF5"/>
    <w:rsid w:val="0062746E"/>
    <w:rsid w:val="00627641"/>
    <w:rsid w:val="00630464"/>
    <w:rsid w:val="006310AB"/>
    <w:rsid w:val="0063145B"/>
    <w:rsid w:val="00632DDE"/>
    <w:rsid w:val="006333DA"/>
    <w:rsid w:val="0063363A"/>
    <w:rsid w:val="00633F8E"/>
    <w:rsid w:val="00634318"/>
    <w:rsid w:val="00635134"/>
    <w:rsid w:val="006356E2"/>
    <w:rsid w:val="0063627B"/>
    <w:rsid w:val="006372A0"/>
    <w:rsid w:val="00637F71"/>
    <w:rsid w:val="006401BE"/>
    <w:rsid w:val="00640A3E"/>
    <w:rsid w:val="00641CDE"/>
    <w:rsid w:val="00642A65"/>
    <w:rsid w:val="00643755"/>
    <w:rsid w:val="0064423E"/>
    <w:rsid w:val="00644E5B"/>
    <w:rsid w:val="00645DCE"/>
    <w:rsid w:val="006462E5"/>
    <w:rsid w:val="006465AC"/>
    <w:rsid w:val="006465BF"/>
    <w:rsid w:val="00646DAF"/>
    <w:rsid w:val="00646DE8"/>
    <w:rsid w:val="0064782A"/>
    <w:rsid w:val="0064797B"/>
    <w:rsid w:val="00650D66"/>
    <w:rsid w:val="00650F4D"/>
    <w:rsid w:val="006511BC"/>
    <w:rsid w:val="00651E48"/>
    <w:rsid w:val="00652DDB"/>
    <w:rsid w:val="006530BB"/>
    <w:rsid w:val="00653747"/>
    <w:rsid w:val="00653B22"/>
    <w:rsid w:val="006545AC"/>
    <w:rsid w:val="00654E8F"/>
    <w:rsid w:val="00657BF4"/>
    <w:rsid w:val="006603FB"/>
    <w:rsid w:val="006608DF"/>
    <w:rsid w:val="00661A14"/>
    <w:rsid w:val="006620AB"/>
    <w:rsid w:val="006623AC"/>
    <w:rsid w:val="00662F01"/>
    <w:rsid w:val="006631E7"/>
    <w:rsid w:val="006678AF"/>
    <w:rsid w:val="006701EF"/>
    <w:rsid w:val="00670A22"/>
    <w:rsid w:val="006721C4"/>
    <w:rsid w:val="00672E78"/>
    <w:rsid w:val="006731CD"/>
    <w:rsid w:val="00673416"/>
    <w:rsid w:val="0067358E"/>
    <w:rsid w:val="0067389C"/>
    <w:rsid w:val="00673B2F"/>
    <w:rsid w:val="00673BA5"/>
    <w:rsid w:val="00674213"/>
    <w:rsid w:val="0067572E"/>
    <w:rsid w:val="00675B4A"/>
    <w:rsid w:val="00676D0D"/>
    <w:rsid w:val="00680058"/>
    <w:rsid w:val="00681DD9"/>
    <w:rsid w:val="00681F9F"/>
    <w:rsid w:val="006827C3"/>
    <w:rsid w:val="006832F2"/>
    <w:rsid w:val="006840EA"/>
    <w:rsid w:val="006844E2"/>
    <w:rsid w:val="00685267"/>
    <w:rsid w:val="00686BF9"/>
    <w:rsid w:val="006872AE"/>
    <w:rsid w:val="0068784E"/>
    <w:rsid w:val="00690082"/>
    <w:rsid w:val="00690252"/>
    <w:rsid w:val="006910A4"/>
    <w:rsid w:val="0069141F"/>
    <w:rsid w:val="00692A6E"/>
    <w:rsid w:val="0069355A"/>
    <w:rsid w:val="006946BB"/>
    <w:rsid w:val="00695045"/>
    <w:rsid w:val="006951DA"/>
    <w:rsid w:val="0069573F"/>
    <w:rsid w:val="00695744"/>
    <w:rsid w:val="00696567"/>
    <w:rsid w:val="006969FA"/>
    <w:rsid w:val="00697AD7"/>
    <w:rsid w:val="00697C78"/>
    <w:rsid w:val="006A1FE0"/>
    <w:rsid w:val="006A330D"/>
    <w:rsid w:val="006A35D5"/>
    <w:rsid w:val="006A3A12"/>
    <w:rsid w:val="006A447B"/>
    <w:rsid w:val="006A4EF4"/>
    <w:rsid w:val="006A55FC"/>
    <w:rsid w:val="006A5B02"/>
    <w:rsid w:val="006A6680"/>
    <w:rsid w:val="006A6BBD"/>
    <w:rsid w:val="006A748A"/>
    <w:rsid w:val="006B05A4"/>
    <w:rsid w:val="006B0BA9"/>
    <w:rsid w:val="006B11B3"/>
    <w:rsid w:val="006B18A0"/>
    <w:rsid w:val="006B1D45"/>
    <w:rsid w:val="006B1D9C"/>
    <w:rsid w:val="006B2D90"/>
    <w:rsid w:val="006B323C"/>
    <w:rsid w:val="006B34BF"/>
    <w:rsid w:val="006B441A"/>
    <w:rsid w:val="006B49F7"/>
    <w:rsid w:val="006B62EA"/>
    <w:rsid w:val="006B6744"/>
    <w:rsid w:val="006B6FA6"/>
    <w:rsid w:val="006B715D"/>
    <w:rsid w:val="006B7DAE"/>
    <w:rsid w:val="006C0852"/>
    <w:rsid w:val="006C085C"/>
    <w:rsid w:val="006C1006"/>
    <w:rsid w:val="006C1274"/>
    <w:rsid w:val="006C14C2"/>
    <w:rsid w:val="006C3985"/>
    <w:rsid w:val="006C419E"/>
    <w:rsid w:val="006C46C5"/>
    <w:rsid w:val="006C498C"/>
    <w:rsid w:val="006C4A31"/>
    <w:rsid w:val="006C4B43"/>
    <w:rsid w:val="006C5AC2"/>
    <w:rsid w:val="006C5D6E"/>
    <w:rsid w:val="006C60F9"/>
    <w:rsid w:val="006C6AFB"/>
    <w:rsid w:val="006D062A"/>
    <w:rsid w:val="006D0890"/>
    <w:rsid w:val="006D2735"/>
    <w:rsid w:val="006D29AA"/>
    <w:rsid w:val="006D336F"/>
    <w:rsid w:val="006D33C2"/>
    <w:rsid w:val="006D3539"/>
    <w:rsid w:val="006D413F"/>
    <w:rsid w:val="006D41A7"/>
    <w:rsid w:val="006D430E"/>
    <w:rsid w:val="006D45B2"/>
    <w:rsid w:val="006D4AF1"/>
    <w:rsid w:val="006D60BE"/>
    <w:rsid w:val="006D6D9A"/>
    <w:rsid w:val="006D7B3E"/>
    <w:rsid w:val="006E016F"/>
    <w:rsid w:val="006E0CE4"/>
    <w:rsid w:val="006E0FCC"/>
    <w:rsid w:val="006E1E96"/>
    <w:rsid w:val="006E291C"/>
    <w:rsid w:val="006E324F"/>
    <w:rsid w:val="006E36EE"/>
    <w:rsid w:val="006E403A"/>
    <w:rsid w:val="006E408D"/>
    <w:rsid w:val="006E48E1"/>
    <w:rsid w:val="006E5361"/>
    <w:rsid w:val="006E57DB"/>
    <w:rsid w:val="006E5C0F"/>
    <w:rsid w:val="006E5E21"/>
    <w:rsid w:val="006E60E0"/>
    <w:rsid w:val="006E672F"/>
    <w:rsid w:val="006E6835"/>
    <w:rsid w:val="006F1284"/>
    <w:rsid w:val="006F15F2"/>
    <w:rsid w:val="006F1855"/>
    <w:rsid w:val="006F1B6E"/>
    <w:rsid w:val="006F20FF"/>
    <w:rsid w:val="006F2648"/>
    <w:rsid w:val="006F2F10"/>
    <w:rsid w:val="006F3036"/>
    <w:rsid w:val="006F38EC"/>
    <w:rsid w:val="006F3953"/>
    <w:rsid w:val="006F3ECD"/>
    <w:rsid w:val="006F4482"/>
    <w:rsid w:val="006F482B"/>
    <w:rsid w:val="006F4CC9"/>
    <w:rsid w:val="006F4CDB"/>
    <w:rsid w:val="006F5BD3"/>
    <w:rsid w:val="006F6311"/>
    <w:rsid w:val="006F6B7E"/>
    <w:rsid w:val="006F752B"/>
    <w:rsid w:val="006F7A12"/>
    <w:rsid w:val="00700BB2"/>
    <w:rsid w:val="00701952"/>
    <w:rsid w:val="00701ED9"/>
    <w:rsid w:val="00701F65"/>
    <w:rsid w:val="00702479"/>
    <w:rsid w:val="00702556"/>
    <w:rsid w:val="0070277E"/>
    <w:rsid w:val="00702A7A"/>
    <w:rsid w:val="007031C0"/>
    <w:rsid w:val="007032F9"/>
    <w:rsid w:val="00703B7C"/>
    <w:rsid w:val="0070407E"/>
    <w:rsid w:val="00704156"/>
    <w:rsid w:val="00704424"/>
    <w:rsid w:val="007058E5"/>
    <w:rsid w:val="00705915"/>
    <w:rsid w:val="00705B30"/>
    <w:rsid w:val="00705C60"/>
    <w:rsid w:val="00705DDF"/>
    <w:rsid w:val="007069FC"/>
    <w:rsid w:val="00707060"/>
    <w:rsid w:val="00707539"/>
    <w:rsid w:val="0071119A"/>
    <w:rsid w:val="00711221"/>
    <w:rsid w:val="00712669"/>
    <w:rsid w:val="00712675"/>
    <w:rsid w:val="00712885"/>
    <w:rsid w:val="00713029"/>
    <w:rsid w:val="00713557"/>
    <w:rsid w:val="00713725"/>
    <w:rsid w:val="00713808"/>
    <w:rsid w:val="00714047"/>
    <w:rsid w:val="00714180"/>
    <w:rsid w:val="007151B6"/>
    <w:rsid w:val="0071520D"/>
    <w:rsid w:val="00715EDB"/>
    <w:rsid w:val="007160D5"/>
    <w:rsid w:val="007163FB"/>
    <w:rsid w:val="007170ED"/>
    <w:rsid w:val="00717C2E"/>
    <w:rsid w:val="007204FA"/>
    <w:rsid w:val="00720E52"/>
    <w:rsid w:val="007213B3"/>
    <w:rsid w:val="00722398"/>
    <w:rsid w:val="0072457F"/>
    <w:rsid w:val="00725406"/>
    <w:rsid w:val="00725573"/>
    <w:rsid w:val="007255E2"/>
    <w:rsid w:val="0072615B"/>
    <w:rsid w:val="0072621B"/>
    <w:rsid w:val="0072681C"/>
    <w:rsid w:val="007272C3"/>
    <w:rsid w:val="007274B1"/>
    <w:rsid w:val="00730555"/>
    <w:rsid w:val="0073076C"/>
    <w:rsid w:val="007312CC"/>
    <w:rsid w:val="0073175C"/>
    <w:rsid w:val="00732499"/>
    <w:rsid w:val="0073271F"/>
    <w:rsid w:val="00732723"/>
    <w:rsid w:val="0073452A"/>
    <w:rsid w:val="00736A64"/>
    <w:rsid w:val="00737A40"/>
    <w:rsid w:val="00737F6A"/>
    <w:rsid w:val="007410B6"/>
    <w:rsid w:val="00741B73"/>
    <w:rsid w:val="00741E18"/>
    <w:rsid w:val="00741F1D"/>
    <w:rsid w:val="00743F4F"/>
    <w:rsid w:val="00744BEB"/>
    <w:rsid w:val="00744C6F"/>
    <w:rsid w:val="007457F6"/>
    <w:rsid w:val="00745ABB"/>
    <w:rsid w:val="00746E38"/>
    <w:rsid w:val="007474A2"/>
    <w:rsid w:val="007479A0"/>
    <w:rsid w:val="00747AEB"/>
    <w:rsid w:val="00747CD5"/>
    <w:rsid w:val="0075015A"/>
    <w:rsid w:val="00752408"/>
    <w:rsid w:val="00752EA7"/>
    <w:rsid w:val="00753B51"/>
    <w:rsid w:val="00753D8A"/>
    <w:rsid w:val="00754161"/>
    <w:rsid w:val="00755081"/>
    <w:rsid w:val="0075522F"/>
    <w:rsid w:val="00755AEE"/>
    <w:rsid w:val="00756629"/>
    <w:rsid w:val="007575D2"/>
    <w:rsid w:val="007578D1"/>
    <w:rsid w:val="00757B4F"/>
    <w:rsid w:val="00757B6A"/>
    <w:rsid w:val="007601F1"/>
    <w:rsid w:val="00760527"/>
    <w:rsid w:val="00760A6D"/>
    <w:rsid w:val="007610E0"/>
    <w:rsid w:val="00761C3C"/>
    <w:rsid w:val="0076215B"/>
    <w:rsid w:val="007621AA"/>
    <w:rsid w:val="0076260A"/>
    <w:rsid w:val="00763BD8"/>
    <w:rsid w:val="0076447E"/>
    <w:rsid w:val="007644C7"/>
    <w:rsid w:val="00764963"/>
    <w:rsid w:val="00764A67"/>
    <w:rsid w:val="007707C3"/>
    <w:rsid w:val="00770F6B"/>
    <w:rsid w:val="00771378"/>
    <w:rsid w:val="0077138B"/>
    <w:rsid w:val="00771883"/>
    <w:rsid w:val="007719AD"/>
    <w:rsid w:val="00771BF9"/>
    <w:rsid w:val="007735B4"/>
    <w:rsid w:val="00773CAC"/>
    <w:rsid w:val="00774426"/>
    <w:rsid w:val="007755FD"/>
    <w:rsid w:val="00776028"/>
    <w:rsid w:val="00776DC2"/>
    <w:rsid w:val="00777A82"/>
    <w:rsid w:val="00777F7F"/>
    <w:rsid w:val="00780122"/>
    <w:rsid w:val="00780127"/>
    <w:rsid w:val="007808D7"/>
    <w:rsid w:val="007809EA"/>
    <w:rsid w:val="00780B28"/>
    <w:rsid w:val="007815E6"/>
    <w:rsid w:val="0078214B"/>
    <w:rsid w:val="00782ECB"/>
    <w:rsid w:val="00784369"/>
    <w:rsid w:val="007847AA"/>
    <w:rsid w:val="0078498A"/>
    <w:rsid w:val="00784BEF"/>
    <w:rsid w:val="00786331"/>
    <w:rsid w:val="007878FE"/>
    <w:rsid w:val="00787A25"/>
    <w:rsid w:val="00787C45"/>
    <w:rsid w:val="00791005"/>
    <w:rsid w:val="00791ED0"/>
    <w:rsid w:val="00792207"/>
    <w:rsid w:val="0079268F"/>
    <w:rsid w:val="00792B64"/>
    <w:rsid w:val="00792E29"/>
    <w:rsid w:val="0079349F"/>
    <w:rsid w:val="0079379A"/>
    <w:rsid w:val="00793EDF"/>
    <w:rsid w:val="007940CA"/>
    <w:rsid w:val="00794953"/>
    <w:rsid w:val="00794C80"/>
    <w:rsid w:val="007955C7"/>
    <w:rsid w:val="00795B2F"/>
    <w:rsid w:val="0079734C"/>
    <w:rsid w:val="007A0CE4"/>
    <w:rsid w:val="007A1A29"/>
    <w:rsid w:val="007A1F2F"/>
    <w:rsid w:val="007A2A5C"/>
    <w:rsid w:val="007A2D51"/>
    <w:rsid w:val="007A2F5B"/>
    <w:rsid w:val="007A488C"/>
    <w:rsid w:val="007A5150"/>
    <w:rsid w:val="007A5373"/>
    <w:rsid w:val="007A54CE"/>
    <w:rsid w:val="007A56A2"/>
    <w:rsid w:val="007A6281"/>
    <w:rsid w:val="007A684A"/>
    <w:rsid w:val="007A6B51"/>
    <w:rsid w:val="007A77E7"/>
    <w:rsid w:val="007A789F"/>
    <w:rsid w:val="007A7FC8"/>
    <w:rsid w:val="007B03C7"/>
    <w:rsid w:val="007B12D7"/>
    <w:rsid w:val="007B15FE"/>
    <w:rsid w:val="007B2ECD"/>
    <w:rsid w:val="007B3A0A"/>
    <w:rsid w:val="007B4D7E"/>
    <w:rsid w:val="007B509F"/>
    <w:rsid w:val="007B5D05"/>
    <w:rsid w:val="007B6FCC"/>
    <w:rsid w:val="007B7568"/>
    <w:rsid w:val="007B75BC"/>
    <w:rsid w:val="007B7835"/>
    <w:rsid w:val="007B7CCA"/>
    <w:rsid w:val="007C0BD6"/>
    <w:rsid w:val="007C1458"/>
    <w:rsid w:val="007C23F3"/>
    <w:rsid w:val="007C2D17"/>
    <w:rsid w:val="007C2DFC"/>
    <w:rsid w:val="007C301A"/>
    <w:rsid w:val="007C31DD"/>
    <w:rsid w:val="007C33BD"/>
    <w:rsid w:val="007C35BE"/>
    <w:rsid w:val="007C37CA"/>
    <w:rsid w:val="007C3806"/>
    <w:rsid w:val="007C3A0D"/>
    <w:rsid w:val="007C3D77"/>
    <w:rsid w:val="007C4939"/>
    <w:rsid w:val="007C5833"/>
    <w:rsid w:val="007C5BB7"/>
    <w:rsid w:val="007C6330"/>
    <w:rsid w:val="007C7844"/>
    <w:rsid w:val="007D00A7"/>
    <w:rsid w:val="007D07D5"/>
    <w:rsid w:val="007D0E22"/>
    <w:rsid w:val="007D149E"/>
    <w:rsid w:val="007D1C64"/>
    <w:rsid w:val="007D32DD"/>
    <w:rsid w:val="007D4EEA"/>
    <w:rsid w:val="007D603C"/>
    <w:rsid w:val="007D6216"/>
    <w:rsid w:val="007D6DCE"/>
    <w:rsid w:val="007D72C4"/>
    <w:rsid w:val="007D74D4"/>
    <w:rsid w:val="007D7630"/>
    <w:rsid w:val="007D7F06"/>
    <w:rsid w:val="007D7F73"/>
    <w:rsid w:val="007E021A"/>
    <w:rsid w:val="007E192A"/>
    <w:rsid w:val="007E257D"/>
    <w:rsid w:val="007E2CFE"/>
    <w:rsid w:val="007E385A"/>
    <w:rsid w:val="007E4214"/>
    <w:rsid w:val="007E4493"/>
    <w:rsid w:val="007E4BB2"/>
    <w:rsid w:val="007E59C9"/>
    <w:rsid w:val="007E6123"/>
    <w:rsid w:val="007E6A62"/>
    <w:rsid w:val="007E77FB"/>
    <w:rsid w:val="007E7FBB"/>
    <w:rsid w:val="007F0072"/>
    <w:rsid w:val="007F0503"/>
    <w:rsid w:val="007F0604"/>
    <w:rsid w:val="007F1604"/>
    <w:rsid w:val="007F2EB6"/>
    <w:rsid w:val="007F3916"/>
    <w:rsid w:val="007F54C3"/>
    <w:rsid w:val="007F5B5D"/>
    <w:rsid w:val="007F739B"/>
    <w:rsid w:val="007F7448"/>
    <w:rsid w:val="008004FB"/>
    <w:rsid w:val="008005C6"/>
    <w:rsid w:val="0080174E"/>
    <w:rsid w:val="00802949"/>
    <w:rsid w:val="0080301E"/>
    <w:rsid w:val="0080357C"/>
    <w:rsid w:val="0080365F"/>
    <w:rsid w:val="00803923"/>
    <w:rsid w:val="008039D3"/>
    <w:rsid w:val="00805A48"/>
    <w:rsid w:val="00805AA4"/>
    <w:rsid w:val="00805B3E"/>
    <w:rsid w:val="00805C45"/>
    <w:rsid w:val="00806E03"/>
    <w:rsid w:val="00807857"/>
    <w:rsid w:val="00810929"/>
    <w:rsid w:val="00810B0A"/>
    <w:rsid w:val="00811345"/>
    <w:rsid w:val="00811687"/>
    <w:rsid w:val="00812BE5"/>
    <w:rsid w:val="008152C2"/>
    <w:rsid w:val="00815D73"/>
    <w:rsid w:val="00817429"/>
    <w:rsid w:val="008174BA"/>
    <w:rsid w:val="00817754"/>
    <w:rsid w:val="00817E0F"/>
    <w:rsid w:val="008212AA"/>
    <w:rsid w:val="00821514"/>
    <w:rsid w:val="00821C36"/>
    <w:rsid w:val="00821E35"/>
    <w:rsid w:val="00821FA6"/>
    <w:rsid w:val="00822ADA"/>
    <w:rsid w:val="00822D8A"/>
    <w:rsid w:val="00824591"/>
    <w:rsid w:val="00824AB0"/>
    <w:rsid w:val="00824AED"/>
    <w:rsid w:val="00825014"/>
    <w:rsid w:val="008265EB"/>
    <w:rsid w:val="00826D29"/>
    <w:rsid w:val="00827820"/>
    <w:rsid w:val="008309C6"/>
    <w:rsid w:val="00831B8B"/>
    <w:rsid w:val="00832116"/>
    <w:rsid w:val="00832959"/>
    <w:rsid w:val="0083374C"/>
    <w:rsid w:val="00833786"/>
    <w:rsid w:val="008337DD"/>
    <w:rsid w:val="00833CA1"/>
    <w:rsid w:val="0083405D"/>
    <w:rsid w:val="00834530"/>
    <w:rsid w:val="008352D4"/>
    <w:rsid w:val="00835F81"/>
    <w:rsid w:val="008360D1"/>
    <w:rsid w:val="00836323"/>
    <w:rsid w:val="008365A1"/>
    <w:rsid w:val="00836838"/>
    <w:rsid w:val="00836DB9"/>
    <w:rsid w:val="0083748A"/>
    <w:rsid w:val="008379DD"/>
    <w:rsid w:val="00837C67"/>
    <w:rsid w:val="00840636"/>
    <w:rsid w:val="0084073D"/>
    <w:rsid w:val="0084130D"/>
    <w:rsid w:val="008415B0"/>
    <w:rsid w:val="008415DF"/>
    <w:rsid w:val="008418F5"/>
    <w:rsid w:val="00842028"/>
    <w:rsid w:val="008421F4"/>
    <w:rsid w:val="00842708"/>
    <w:rsid w:val="008436B8"/>
    <w:rsid w:val="00843CF8"/>
    <w:rsid w:val="00843FD3"/>
    <w:rsid w:val="00843FEF"/>
    <w:rsid w:val="008440B7"/>
    <w:rsid w:val="008460B6"/>
    <w:rsid w:val="0084680D"/>
    <w:rsid w:val="008479B9"/>
    <w:rsid w:val="00847EC4"/>
    <w:rsid w:val="0085036B"/>
    <w:rsid w:val="00850C9D"/>
    <w:rsid w:val="0085147B"/>
    <w:rsid w:val="00852415"/>
    <w:rsid w:val="00852B59"/>
    <w:rsid w:val="00855C87"/>
    <w:rsid w:val="00856272"/>
    <w:rsid w:val="008563FF"/>
    <w:rsid w:val="008565A4"/>
    <w:rsid w:val="00856742"/>
    <w:rsid w:val="00857095"/>
    <w:rsid w:val="0086018B"/>
    <w:rsid w:val="008611DD"/>
    <w:rsid w:val="0086205B"/>
    <w:rsid w:val="008620DE"/>
    <w:rsid w:val="008625FB"/>
    <w:rsid w:val="00863041"/>
    <w:rsid w:val="008646F3"/>
    <w:rsid w:val="00866867"/>
    <w:rsid w:val="00866B3A"/>
    <w:rsid w:val="00867C5F"/>
    <w:rsid w:val="008702A2"/>
    <w:rsid w:val="00870585"/>
    <w:rsid w:val="00872257"/>
    <w:rsid w:val="00872EBE"/>
    <w:rsid w:val="00873BFD"/>
    <w:rsid w:val="00874660"/>
    <w:rsid w:val="008753E6"/>
    <w:rsid w:val="00875695"/>
    <w:rsid w:val="0087685C"/>
    <w:rsid w:val="0087738C"/>
    <w:rsid w:val="00877430"/>
    <w:rsid w:val="0088016C"/>
    <w:rsid w:val="008802AF"/>
    <w:rsid w:val="008810E7"/>
    <w:rsid w:val="0088117E"/>
    <w:rsid w:val="00881926"/>
    <w:rsid w:val="008824E6"/>
    <w:rsid w:val="008829A7"/>
    <w:rsid w:val="00882A7C"/>
    <w:rsid w:val="00882FBB"/>
    <w:rsid w:val="0088318F"/>
    <w:rsid w:val="0088331D"/>
    <w:rsid w:val="008836DE"/>
    <w:rsid w:val="00884914"/>
    <w:rsid w:val="00884D82"/>
    <w:rsid w:val="00885152"/>
    <w:rsid w:val="008852B0"/>
    <w:rsid w:val="0088579A"/>
    <w:rsid w:val="00885AE7"/>
    <w:rsid w:val="00886B60"/>
    <w:rsid w:val="008873BF"/>
    <w:rsid w:val="00887889"/>
    <w:rsid w:val="00887C43"/>
    <w:rsid w:val="00887E80"/>
    <w:rsid w:val="00890DAF"/>
    <w:rsid w:val="00890E55"/>
    <w:rsid w:val="008920FF"/>
    <w:rsid w:val="00892593"/>
    <w:rsid w:val="008926E8"/>
    <w:rsid w:val="00892CC6"/>
    <w:rsid w:val="00894F19"/>
    <w:rsid w:val="00896523"/>
    <w:rsid w:val="00896A10"/>
    <w:rsid w:val="008971B5"/>
    <w:rsid w:val="00897BCD"/>
    <w:rsid w:val="008A1937"/>
    <w:rsid w:val="008A3683"/>
    <w:rsid w:val="008A4765"/>
    <w:rsid w:val="008A52E1"/>
    <w:rsid w:val="008A5D26"/>
    <w:rsid w:val="008A67A0"/>
    <w:rsid w:val="008A6B13"/>
    <w:rsid w:val="008A6ECB"/>
    <w:rsid w:val="008B0600"/>
    <w:rsid w:val="008B0B65"/>
    <w:rsid w:val="008B0BF9"/>
    <w:rsid w:val="008B1A7B"/>
    <w:rsid w:val="008B258B"/>
    <w:rsid w:val="008B2866"/>
    <w:rsid w:val="008B2E18"/>
    <w:rsid w:val="008B2FE1"/>
    <w:rsid w:val="008B33E4"/>
    <w:rsid w:val="008B3859"/>
    <w:rsid w:val="008B3A55"/>
    <w:rsid w:val="008B3C55"/>
    <w:rsid w:val="008B41CD"/>
    <w:rsid w:val="008B436D"/>
    <w:rsid w:val="008B440C"/>
    <w:rsid w:val="008B4E49"/>
    <w:rsid w:val="008B4E9A"/>
    <w:rsid w:val="008B5473"/>
    <w:rsid w:val="008B5B6B"/>
    <w:rsid w:val="008B6C71"/>
    <w:rsid w:val="008B70CE"/>
    <w:rsid w:val="008B7712"/>
    <w:rsid w:val="008B7B26"/>
    <w:rsid w:val="008B7FDE"/>
    <w:rsid w:val="008C00CC"/>
    <w:rsid w:val="008C02AC"/>
    <w:rsid w:val="008C12AE"/>
    <w:rsid w:val="008C1B30"/>
    <w:rsid w:val="008C21E1"/>
    <w:rsid w:val="008C24BE"/>
    <w:rsid w:val="008C2ECA"/>
    <w:rsid w:val="008C3524"/>
    <w:rsid w:val="008C3F17"/>
    <w:rsid w:val="008C4061"/>
    <w:rsid w:val="008C41F5"/>
    <w:rsid w:val="008C4229"/>
    <w:rsid w:val="008C4E7A"/>
    <w:rsid w:val="008C5329"/>
    <w:rsid w:val="008C5BE0"/>
    <w:rsid w:val="008C7233"/>
    <w:rsid w:val="008C7EA5"/>
    <w:rsid w:val="008D06EA"/>
    <w:rsid w:val="008D0BC3"/>
    <w:rsid w:val="008D0CF2"/>
    <w:rsid w:val="008D0E5A"/>
    <w:rsid w:val="008D0F93"/>
    <w:rsid w:val="008D1C4F"/>
    <w:rsid w:val="008D2434"/>
    <w:rsid w:val="008D2BC0"/>
    <w:rsid w:val="008D2CF7"/>
    <w:rsid w:val="008D32BD"/>
    <w:rsid w:val="008D3858"/>
    <w:rsid w:val="008D4669"/>
    <w:rsid w:val="008D48A0"/>
    <w:rsid w:val="008D4FD5"/>
    <w:rsid w:val="008D6888"/>
    <w:rsid w:val="008D7BC1"/>
    <w:rsid w:val="008E1678"/>
    <w:rsid w:val="008E171D"/>
    <w:rsid w:val="008E1D07"/>
    <w:rsid w:val="008E2785"/>
    <w:rsid w:val="008E2CC3"/>
    <w:rsid w:val="008E3FAA"/>
    <w:rsid w:val="008E78A3"/>
    <w:rsid w:val="008F05D8"/>
    <w:rsid w:val="008F0654"/>
    <w:rsid w:val="008F06CB"/>
    <w:rsid w:val="008F0734"/>
    <w:rsid w:val="008F0EDC"/>
    <w:rsid w:val="008F11FB"/>
    <w:rsid w:val="008F2994"/>
    <w:rsid w:val="008F2E83"/>
    <w:rsid w:val="008F3244"/>
    <w:rsid w:val="008F3246"/>
    <w:rsid w:val="008F3DBB"/>
    <w:rsid w:val="008F4ABF"/>
    <w:rsid w:val="008F4EC2"/>
    <w:rsid w:val="008F5567"/>
    <w:rsid w:val="008F58D0"/>
    <w:rsid w:val="008F612A"/>
    <w:rsid w:val="008F7E51"/>
    <w:rsid w:val="0090293D"/>
    <w:rsid w:val="009034DE"/>
    <w:rsid w:val="0090350A"/>
    <w:rsid w:val="009042D5"/>
    <w:rsid w:val="0090454F"/>
    <w:rsid w:val="00905049"/>
    <w:rsid w:val="00905396"/>
    <w:rsid w:val="0090605D"/>
    <w:rsid w:val="009063D2"/>
    <w:rsid w:val="00906419"/>
    <w:rsid w:val="009066BF"/>
    <w:rsid w:val="009074BB"/>
    <w:rsid w:val="00910DC8"/>
    <w:rsid w:val="00911317"/>
    <w:rsid w:val="00912889"/>
    <w:rsid w:val="00913A42"/>
    <w:rsid w:val="00914167"/>
    <w:rsid w:val="009143DB"/>
    <w:rsid w:val="00915065"/>
    <w:rsid w:val="00915B6F"/>
    <w:rsid w:val="00917C52"/>
    <w:rsid w:val="00917CE5"/>
    <w:rsid w:val="009207E7"/>
    <w:rsid w:val="00920E53"/>
    <w:rsid w:val="009217C0"/>
    <w:rsid w:val="00922653"/>
    <w:rsid w:val="00923AC3"/>
    <w:rsid w:val="009245AB"/>
    <w:rsid w:val="009246FC"/>
    <w:rsid w:val="00924DB3"/>
    <w:rsid w:val="00925241"/>
    <w:rsid w:val="009257FE"/>
    <w:rsid w:val="00925CEC"/>
    <w:rsid w:val="0092632E"/>
    <w:rsid w:val="00926A3F"/>
    <w:rsid w:val="0092772F"/>
    <w:rsid w:val="0092794E"/>
    <w:rsid w:val="00930D30"/>
    <w:rsid w:val="00931921"/>
    <w:rsid w:val="009332A2"/>
    <w:rsid w:val="0093511F"/>
    <w:rsid w:val="0093525D"/>
    <w:rsid w:val="009368DC"/>
    <w:rsid w:val="00936AA6"/>
    <w:rsid w:val="00937598"/>
    <w:rsid w:val="009375C7"/>
    <w:rsid w:val="0093790B"/>
    <w:rsid w:val="00937D49"/>
    <w:rsid w:val="00940EA0"/>
    <w:rsid w:val="00941C8C"/>
    <w:rsid w:val="00942071"/>
    <w:rsid w:val="00942906"/>
    <w:rsid w:val="00943303"/>
    <w:rsid w:val="0094364A"/>
    <w:rsid w:val="00943751"/>
    <w:rsid w:val="00943845"/>
    <w:rsid w:val="00945F13"/>
    <w:rsid w:val="00946DD0"/>
    <w:rsid w:val="009476EE"/>
    <w:rsid w:val="0095077B"/>
    <w:rsid w:val="009509E6"/>
    <w:rsid w:val="00950D34"/>
    <w:rsid w:val="00951964"/>
    <w:rsid w:val="00951E27"/>
    <w:rsid w:val="00952018"/>
    <w:rsid w:val="00952800"/>
    <w:rsid w:val="0095300D"/>
    <w:rsid w:val="00953EE1"/>
    <w:rsid w:val="0095493A"/>
    <w:rsid w:val="00955489"/>
    <w:rsid w:val="009555A8"/>
    <w:rsid w:val="00955C62"/>
    <w:rsid w:val="00956801"/>
    <w:rsid w:val="00956812"/>
    <w:rsid w:val="0095719A"/>
    <w:rsid w:val="00960EB5"/>
    <w:rsid w:val="00960F61"/>
    <w:rsid w:val="009623E9"/>
    <w:rsid w:val="00963405"/>
    <w:rsid w:val="00963EEB"/>
    <w:rsid w:val="009648BC"/>
    <w:rsid w:val="0096495E"/>
    <w:rsid w:val="00964C2F"/>
    <w:rsid w:val="00964CE6"/>
    <w:rsid w:val="00965F88"/>
    <w:rsid w:val="00966206"/>
    <w:rsid w:val="0096643A"/>
    <w:rsid w:val="00966826"/>
    <w:rsid w:val="0097150D"/>
    <w:rsid w:val="00971A4E"/>
    <w:rsid w:val="00971E68"/>
    <w:rsid w:val="009725CC"/>
    <w:rsid w:val="00972D05"/>
    <w:rsid w:val="00972D4B"/>
    <w:rsid w:val="00972D89"/>
    <w:rsid w:val="009730DD"/>
    <w:rsid w:val="009762F2"/>
    <w:rsid w:val="0097649D"/>
    <w:rsid w:val="009766C9"/>
    <w:rsid w:val="00981A14"/>
    <w:rsid w:val="0098393E"/>
    <w:rsid w:val="00983D64"/>
    <w:rsid w:val="00984E03"/>
    <w:rsid w:val="009861A6"/>
    <w:rsid w:val="009869C1"/>
    <w:rsid w:val="00987392"/>
    <w:rsid w:val="00987A61"/>
    <w:rsid w:val="00987D59"/>
    <w:rsid w:val="00987E85"/>
    <w:rsid w:val="0099049B"/>
    <w:rsid w:val="00990829"/>
    <w:rsid w:val="00990C8E"/>
    <w:rsid w:val="0099140D"/>
    <w:rsid w:val="00991887"/>
    <w:rsid w:val="00992E1A"/>
    <w:rsid w:val="00993E72"/>
    <w:rsid w:val="00994561"/>
    <w:rsid w:val="009954E3"/>
    <w:rsid w:val="00995CEA"/>
    <w:rsid w:val="00996327"/>
    <w:rsid w:val="009974AA"/>
    <w:rsid w:val="00997D45"/>
    <w:rsid w:val="009A08BC"/>
    <w:rsid w:val="009A0C7C"/>
    <w:rsid w:val="009A0D12"/>
    <w:rsid w:val="009A132D"/>
    <w:rsid w:val="009A1778"/>
    <w:rsid w:val="009A17F3"/>
    <w:rsid w:val="009A18AD"/>
    <w:rsid w:val="009A1956"/>
    <w:rsid w:val="009A1987"/>
    <w:rsid w:val="009A296B"/>
    <w:rsid w:val="009A2BEE"/>
    <w:rsid w:val="009A2CC4"/>
    <w:rsid w:val="009A3285"/>
    <w:rsid w:val="009A46E4"/>
    <w:rsid w:val="009A5289"/>
    <w:rsid w:val="009A5573"/>
    <w:rsid w:val="009A5F3A"/>
    <w:rsid w:val="009A60BC"/>
    <w:rsid w:val="009A6943"/>
    <w:rsid w:val="009A69CA"/>
    <w:rsid w:val="009A6CF0"/>
    <w:rsid w:val="009A7A53"/>
    <w:rsid w:val="009A7B51"/>
    <w:rsid w:val="009A7EDD"/>
    <w:rsid w:val="009A7FEE"/>
    <w:rsid w:val="009B0402"/>
    <w:rsid w:val="009B0B75"/>
    <w:rsid w:val="009B0F6D"/>
    <w:rsid w:val="009B15E5"/>
    <w:rsid w:val="009B16DF"/>
    <w:rsid w:val="009B29B8"/>
    <w:rsid w:val="009B2E72"/>
    <w:rsid w:val="009B35BA"/>
    <w:rsid w:val="009B406F"/>
    <w:rsid w:val="009B4CB2"/>
    <w:rsid w:val="009B5D2C"/>
    <w:rsid w:val="009B62DB"/>
    <w:rsid w:val="009B6701"/>
    <w:rsid w:val="009B6EF7"/>
    <w:rsid w:val="009B7000"/>
    <w:rsid w:val="009B739C"/>
    <w:rsid w:val="009B7655"/>
    <w:rsid w:val="009C04EC"/>
    <w:rsid w:val="009C1A5B"/>
    <w:rsid w:val="009C1E4C"/>
    <w:rsid w:val="009C2428"/>
    <w:rsid w:val="009C289F"/>
    <w:rsid w:val="009C2C9C"/>
    <w:rsid w:val="009C328C"/>
    <w:rsid w:val="009C4444"/>
    <w:rsid w:val="009C549B"/>
    <w:rsid w:val="009C7903"/>
    <w:rsid w:val="009C79AD"/>
    <w:rsid w:val="009C7CA6"/>
    <w:rsid w:val="009D31A1"/>
    <w:rsid w:val="009D3201"/>
    <w:rsid w:val="009D3316"/>
    <w:rsid w:val="009D3CCE"/>
    <w:rsid w:val="009D3E23"/>
    <w:rsid w:val="009D5401"/>
    <w:rsid w:val="009D55AA"/>
    <w:rsid w:val="009D5869"/>
    <w:rsid w:val="009D63E2"/>
    <w:rsid w:val="009D773B"/>
    <w:rsid w:val="009D7A8E"/>
    <w:rsid w:val="009E02BF"/>
    <w:rsid w:val="009E1780"/>
    <w:rsid w:val="009E1C9A"/>
    <w:rsid w:val="009E1E01"/>
    <w:rsid w:val="009E3636"/>
    <w:rsid w:val="009E3E5E"/>
    <w:rsid w:val="009E3E77"/>
    <w:rsid w:val="009E3FAB"/>
    <w:rsid w:val="009E5674"/>
    <w:rsid w:val="009E5B3F"/>
    <w:rsid w:val="009E6649"/>
    <w:rsid w:val="009E7815"/>
    <w:rsid w:val="009E7D90"/>
    <w:rsid w:val="009F0F8D"/>
    <w:rsid w:val="009F18CB"/>
    <w:rsid w:val="009F1AB0"/>
    <w:rsid w:val="009F2E0E"/>
    <w:rsid w:val="009F501D"/>
    <w:rsid w:val="009F5227"/>
    <w:rsid w:val="009F5D04"/>
    <w:rsid w:val="00A006E0"/>
    <w:rsid w:val="00A011E9"/>
    <w:rsid w:val="00A02090"/>
    <w:rsid w:val="00A036AF"/>
    <w:rsid w:val="00A039D5"/>
    <w:rsid w:val="00A0456E"/>
    <w:rsid w:val="00A046AD"/>
    <w:rsid w:val="00A04C30"/>
    <w:rsid w:val="00A05102"/>
    <w:rsid w:val="00A053F5"/>
    <w:rsid w:val="00A05DAC"/>
    <w:rsid w:val="00A065B1"/>
    <w:rsid w:val="00A06775"/>
    <w:rsid w:val="00A0748E"/>
    <w:rsid w:val="00A079C1"/>
    <w:rsid w:val="00A12520"/>
    <w:rsid w:val="00A12FEA"/>
    <w:rsid w:val="00A130FD"/>
    <w:rsid w:val="00A13D6D"/>
    <w:rsid w:val="00A14282"/>
    <w:rsid w:val="00A143D6"/>
    <w:rsid w:val="00A14769"/>
    <w:rsid w:val="00A14ACA"/>
    <w:rsid w:val="00A15B29"/>
    <w:rsid w:val="00A16151"/>
    <w:rsid w:val="00A169A1"/>
    <w:rsid w:val="00A16EC6"/>
    <w:rsid w:val="00A17C06"/>
    <w:rsid w:val="00A2126E"/>
    <w:rsid w:val="00A2150C"/>
    <w:rsid w:val="00A21706"/>
    <w:rsid w:val="00A21F57"/>
    <w:rsid w:val="00A229F6"/>
    <w:rsid w:val="00A22C9D"/>
    <w:rsid w:val="00A234CD"/>
    <w:rsid w:val="00A245B1"/>
    <w:rsid w:val="00A24FCC"/>
    <w:rsid w:val="00A25A1D"/>
    <w:rsid w:val="00A26A90"/>
    <w:rsid w:val="00A26B27"/>
    <w:rsid w:val="00A2785A"/>
    <w:rsid w:val="00A27C04"/>
    <w:rsid w:val="00A30028"/>
    <w:rsid w:val="00A307DE"/>
    <w:rsid w:val="00A30E4F"/>
    <w:rsid w:val="00A31EA8"/>
    <w:rsid w:val="00A32253"/>
    <w:rsid w:val="00A32C23"/>
    <w:rsid w:val="00A330E1"/>
    <w:rsid w:val="00A3310E"/>
    <w:rsid w:val="00A33121"/>
    <w:rsid w:val="00A333A0"/>
    <w:rsid w:val="00A33C86"/>
    <w:rsid w:val="00A345E4"/>
    <w:rsid w:val="00A37728"/>
    <w:rsid w:val="00A37E70"/>
    <w:rsid w:val="00A408E1"/>
    <w:rsid w:val="00A41027"/>
    <w:rsid w:val="00A422AF"/>
    <w:rsid w:val="00A43203"/>
    <w:rsid w:val="00A43527"/>
    <w:rsid w:val="00A437E1"/>
    <w:rsid w:val="00A439E4"/>
    <w:rsid w:val="00A43C10"/>
    <w:rsid w:val="00A44220"/>
    <w:rsid w:val="00A461C3"/>
    <w:rsid w:val="00A46665"/>
    <w:rsid w:val="00A4685E"/>
    <w:rsid w:val="00A4696C"/>
    <w:rsid w:val="00A47EF0"/>
    <w:rsid w:val="00A50B49"/>
    <w:rsid w:val="00A50CD4"/>
    <w:rsid w:val="00A51191"/>
    <w:rsid w:val="00A51769"/>
    <w:rsid w:val="00A52DC3"/>
    <w:rsid w:val="00A5308A"/>
    <w:rsid w:val="00A55354"/>
    <w:rsid w:val="00A5552E"/>
    <w:rsid w:val="00A56736"/>
    <w:rsid w:val="00A56D62"/>
    <w:rsid w:val="00A56F07"/>
    <w:rsid w:val="00A5762C"/>
    <w:rsid w:val="00A600FC"/>
    <w:rsid w:val="00A60BCA"/>
    <w:rsid w:val="00A60DC4"/>
    <w:rsid w:val="00A636D9"/>
    <w:rsid w:val="00A638DA"/>
    <w:rsid w:val="00A63E0A"/>
    <w:rsid w:val="00A63FBD"/>
    <w:rsid w:val="00A64D2E"/>
    <w:rsid w:val="00A65B41"/>
    <w:rsid w:val="00A65E00"/>
    <w:rsid w:val="00A666C1"/>
    <w:rsid w:val="00A66A78"/>
    <w:rsid w:val="00A67551"/>
    <w:rsid w:val="00A676B9"/>
    <w:rsid w:val="00A67780"/>
    <w:rsid w:val="00A70198"/>
    <w:rsid w:val="00A7300C"/>
    <w:rsid w:val="00A73E01"/>
    <w:rsid w:val="00A73EB2"/>
    <w:rsid w:val="00A7436E"/>
    <w:rsid w:val="00A74E2B"/>
    <w:rsid w:val="00A74E96"/>
    <w:rsid w:val="00A75523"/>
    <w:rsid w:val="00A75945"/>
    <w:rsid w:val="00A75A8E"/>
    <w:rsid w:val="00A773CC"/>
    <w:rsid w:val="00A77898"/>
    <w:rsid w:val="00A778BA"/>
    <w:rsid w:val="00A77D40"/>
    <w:rsid w:val="00A80319"/>
    <w:rsid w:val="00A80680"/>
    <w:rsid w:val="00A807BF"/>
    <w:rsid w:val="00A80A8F"/>
    <w:rsid w:val="00A80E98"/>
    <w:rsid w:val="00A824DD"/>
    <w:rsid w:val="00A82C58"/>
    <w:rsid w:val="00A83676"/>
    <w:rsid w:val="00A83B7B"/>
    <w:rsid w:val="00A84274"/>
    <w:rsid w:val="00A850F3"/>
    <w:rsid w:val="00A85204"/>
    <w:rsid w:val="00A864E3"/>
    <w:rsid w:val="00A87A47"/>
    <w:rsid w:val="00A92005"/>
    <w:rsid w:val="00A92352"/>
    <w:rsid w:val="00A928DD"/>
    <w:rsid w:val="00A92CDB"/>
    <w:rsid w:val="00A92E25"/>
    <w:rsid w:val="00A93634"/>
    <w:rsid w:val="00A93AF7"/>
    <w:rsid w:val="00A94574"/>
    <w:rsid w:val="00A948F2"/>
    <w:rsid w:val="00A94CC8"/>
    <w:rsid w:val="00A95936"/>
    <w:rsid w:val="00A96265"/>
    <w:rsid w:val="00A9637C"/>
    <w:rsid w:val="00A97084"/>
    <w:rsid w:val="00AA0742"/>
    <w:rsid w:val="00AA1419"/>
    <w:rsid w:val="00AA1502"/>
    <w:rsid w:val="00AA1C2C"/>
    <w:rsid w:val="00AA35F6"/>
    <w:rsid w:val="00AA49A6"/>
    <w:rsid w:val="00AA58BE"/>
    <w:rsid w:val="00AA637E"/>
    <w:rsid w:val="00AA667C"/>
    <w:rsid w:val="00AA6E91"/>
    <w:rsid w:val="00AA7439"/>
    <w:rsid w:val="00AB047E"/>
    <w:rsid w:val="00AB0B0A"/>
    <w:rsid w:val="00AB0BB7"/>
    <w:rsid w:val="00AB22C6"/>
    <w:rsid w:val="00AB2AD0"/>
    <w:rsid w:val="00AB3A16"/>
    <w:rsid w:val="00AB40D5"/>
    <w:rsid w:val="00AB4471"/>
    <w:rsid w:val="00AB5A59"/>
    <w:rsid w:val="00AB5B5B"/>
    <w:rsid w:val="00AB63D2"/>
    <w:rsid w:val="00AB63F8"/>
    <w:rsid w:val="00AB653B"/>
    <w:rsid w:val="00AB67FC"/>
    <w:rsid w:val="00AC00F2"/>
    <w:rsid w:val="00AC2575"/>
    <w:rsid w:val="00AC31B5"/>
    <w:rsid w:val="00AC439D"/>
    <w:rsid w:val="00AC4E64"/>
    <w:rsid w:val="00AC4EA1"/>
    <w:rsid w:val="00AC5381"/>
    <w:rsid w:val="00AC5465"/>
    <w:rsid w:val="00AC5920"/>
    <w:rsid w:val="00AC60A1"/>
    <w:rsid w:val="00AC72AC"/>
    <w:rsid w:val="00AD0E65"/>
    <w:rsid w:val="00AD1429"/>
    <w:rsid w:val="00AD1D3A"/>
    <w:rsid w:val="00AD26F0"/>
    <w:rsid w:val="00AD2BF2"/>
    <w:rsid w:val="00AD3A70"/>
    <w:rsid w:val="00AD3B08"/>
    <w:rsid w:val="00AD3F73"/>
    <w:rsid w:val="00AD4D03"/>
    <w:rsid w:val="00AD4E90"/>
    <w:rsid w:val="00AD5422"/>
    <w:rsid w:val="00AD5B1B"/>
    <w:rsid w:val="00AE085C"/>
    <w:rsid w:val="00AE1D81"/>
    <w:rsid w:val="00AE2C97"/>
    <w:rsid w:val="00AE3C13"/>
    <w:rsid w:val="00AE3C4B"/>
    <w:rsid w:val="00AE4179"/>
    <w:rsid w:val="00AE4425"/>
    <w:rsid w:val="00AE4D79"/>
    <w:rsid w:val="00AE4DF7"/>
    <w:rsid w:val="00AE4FBE"/>
    <w:rsid w:val="00AE5A80"/>
    <w:rsid w:val="00AE5ADC"/>
    <w:rsid w:val="00AE650F"/>
    <w:rsid w:val="00AE6555"/>
    <w:rsid w:val="00AE7953"/>
    <w:rsid w:val="00AE7D16"/>
    <w:rsid w:val="00AF0C25"/>
    <w:rsid w:val="00AF26A4"/>
    <w:rsid w:val="00AF3D59"/>
    <w:rsid w:val="00AF48F4"/>
    <w:rsid w:val="00AF4CAA"/>
    <w:rsid w:val="00AF50A1"/>
    <w:rsid w:val="00AF571A"/>
    <w:rsid w:val="00AF59E3"/>
    <w:rsid w:val="00AF60A0"/>
    <w:rsid w:val="00AF67FC"/>
    <w:rsid w:val="00AF7DF5"/>
    <w:rsid w:val="00AF7F9A"/>
    <w:rsid w:val="00B0010E"/>
    <w:rsid w:val="00B003B9"/>
    <w:rsid w:val="00B006E5"/>
    <w:rsid w:val="00B00C2C"/>
    <w:rsid w:val="00B00E3B"/>
    <w:rsid w:val="00B00FB9"/>
    <w:rsid w:val="00B01C8D"/>
    <w:rsid w:val="00B01DBE"/>
    <w:rsid w:val="00B02254"/>
    <w:rsid w:val="00B024C2"/>
    <w:rsid w:val="00B02660"/>
    <w:rsid w:val="00B03AE0"/>
    <w:rsid w:val="00B043E7"/>
    <w:rsid w:val="00B0549C"/>
    <w:rsid w:val="00B066B5"/>
    <w:rsid w:val="00B06A16"/>
    <w:rsid w:val="00B07700"/>
    <w:rsid w:val="00B13921"/>
    <w:rsid w:val="00B13DC1"/>
    <w:rsid w:val="00B14135"/>
    <w:rsid w:val="00B15085"/>
    <w:rsid w:val="00B1528C"/>
    <w:rsid w:val="00B16ACD"/>
    <w:rsid w:val="00B1717E"/>
    <w:rsid w:val="00B207DC"/>
    <w:rsid w:val="00B209D6"/>
    <w:rsid w:val="00B20D64"/>
    <w:rsid w:val="00B2114C"/>
    <w:rsid w:val="00B21487"/>
    <w:rsid w:val="00B224B2"/>
    <w:rsid w:val="00B22C10"/>
    <w:rsid w:val="00B232D1"/>
    <w:rsid w:val="00B2333A"/>
    <w:rsid w:val="00B248A0"/>
    <w:rsid w:val="00B24AC3"/>
    <w:rsid w:val="00B24DB5"/>
    <w:rsid w:val="00B2579D"/>
    <w:rsid w:val="00B26690"/>
    <w:rsid w:val="00B27A0C"/>
    <w:rsid w:val="00B302AC"/>
    <w:rsid w:val="00B304EC"/>
    <w:rsid w:val="00B30799"/>
    <w:rsid w:val="00B31334"/>
    <w:rsid w:val="00B31F9E"/>
    <w:rsid w:val="00B3268F"/>
    <w:rsid w:val="00B32C2C"/>
    <w:rsid w:val="00B32D3C"/>
    <w:rsid w:val="00B33A1A"/>
    <w:rsid w:val="00B33E6C"/>
    <w:rsid w:val="00B34106"/>
    <w:rsid w:val="00B34C51"/>
    <w:rsid w:val="00B34C6E"/>
    <w:rsid w:val="00B34EBB"/>
    <w:rsid w:val="00B371CC"/>
    <w:rsid w:val="00B37312"/>
    <w:rsid w:val="00B376EE"/>
    <w:rsid w:val="00B37974"/>
    <w:rsid w:val="00B37BE6"/>
    <w:rsid w:val="00B41CD9"/>
    <w:rsid w:val="00B41D72"/>
    <w:rsid w:val="00B42670"/>
    <w:rsid w:val="00B427E6"/>
    <w:rsid w:val="00B428A6"/>
    <w:rsid w:val="00B431D2"/>
    <w:rsid w:val="00B43E1F"/>
    <w:rsid w:val="00B44238"/>
    <w:rsid w:val="00B45C29"/>
    <w:rsid w:val="00B45FBC"/>
    <w:rsid w:val="00B47A4F"/>
    <w:rsid w:val="00B505D4"/>
    <w:rsid w:val="00B51A7D"/>
    <w:rsid w:val="00B51D7B"/>
    <w:rsid w:val="00B51DC7"/>
    <w:rsid w:val="00B52861"/>
    <w:rsid w:val="00B528D0"/>
    <w:rsid w:val="00B533AC"/>
    <w:rsid w:val="00B535C2"/>
    <w:rsid w:val="00B53707"/>
    <w:rsid w:val="00B53900"/>
    <w:rsid w:val="00B53987"/>
    <w:rsid w:val="00B54CF0"/>
    <w:rsid w:val="00B5552D"/>
    <w:rsid w:val="00B55544"/>
    <w:rsid w:val="00B57ACC"/>
    <w:rsid w:val="00B60890"/>
    <w:rsid w:val="00B60BF3"/>
    <w:rsid w:val="00B61DDF"/>
    <w:rsid w:val="00B6224B"/>
    <w:rsid w:val="00B62F21"/>
    <w:rsid w:val="00B63DAA"/>
    <w:rsid w:val="00B642FC"/>
    <w:rsid w:val="00B64D26"/>
    <w:rsid w:val="00B64FBB"/>
    <w:rsid w:val="00B66EEA"/>
    <w:rsid w:val="00B673C6"/>
    <w:rsid w:val="00B67432"/>
    <w:rsid w:val="00B674A8"/>
    <w:rsid w:val="00B70410"/>
    <w:rsid w:val="00B70E22"/>
    <w:rsid w:val="00B7291E"/>
    <w:rsid w:val="00B72B87"/>
    <w:rsid w:val="00B7308B"/>
    <w:rsid w:val="00B73B69"/>
    <w:rsid w:val="00B75316"/>
    <w:rsid w:val="00B75DDD"/>
    <w:rsid w:val="00B76793"/>
    <w:rsid w:val="00B76AAD"/>
    <w:rsid w:val="00B774CB"/>
    <w:rsid w:val="00B77AB9"/>
    <w:rsid w:val="00B80402"/>
    <w:rsid w:val="00B80B9A"/>
    <w:rsid w:val="00B81105"/>
    <w:rsid w:val="00B8218F"/>
    <w:rsid w:val="00B821AB"/>
    <w:rsid w:val="00B830B7"/>
    <w:rsid w:val="00B8366D"/>
    <w:rsid w:val="00B8464B"/>
    <w:rsid w:val="00B848EA"/>
    <w:rsid w:val="00B848FA"/>
    <w:rsid w:val="00B84B2B"/>
    <w:rsid w:val="00B859DC"/>
    <w:rsid w:val="00B86157"/>
    <w:rsid w:val="00B86219"/>
    <w:rsid w:val="00B86B3A"/>
    <w:rsid w:val="00B90500"/>
    <w:rsid w:val="00B90951"/>
    <w:rsid w:val="00B90A85"/>
    <w:rsid w:val="00B9176C"/>
    <w:rsid w:val="00B919CE"/>
    <w:rsid w:val="00B92620"/>
    <w:rsid w:val="00B92FBD"/>
    <w:rsid w:val="00B932AC"/>
    <w:rsid w:val="00B935A4"/>
    <w:rsid w:val="00B93A2E"/>
    <w:rsid w:val="00B93B77"/>
    <w:rsid w:val="00B959A5"/>
    <w:rsid w:val="00B95FDA"/>
    <w:rsid w:val="00B96234"/>
    <w:rsid w:val="00B97378"/>
    <w:rsid w:val="00B975F5"/>
    <w:rsid w:val="00BA1645"/>
    <w:rsid w:val="00BA2B5F"/>
    <w:rsid w:val="00BA2E7A"/>
    <w:rsid w:val="00BA2EA6"/>
    <w:rsid w:val="00BA3186"/>
    <w:rsid w:val="00BA45D4"/>
    <w:rsid w:val="00BA52DB"/>
    <w:rsid w:val="00BA561A"/>
    <w:rsid w:val="00BA628B"/>
    <w:rsid w:val="00BA6417"/>
    <w:rsid w:val="00BA68A5"/>
    <w:rsid w:val="00BA70A3"/>
    <w:rsid w:val="00BB0621"/>
    <w:rsid w:val="00BB0677"/>
    <w:rsid w:val="00BB0DC6"/>
    <w:rsid w:val="00BB15E4"/>
    <w:rsid w:val="00BB180F"/>
    <w:rsid w:val="00BB1E19"/>
    <w:rsid w:val="00BB21D1"/>
    <w:rsid w:val="00BB32F2"/>
    <w:rsid w:val="00BB4338"/>
    <w:rsid w:val="00BB443C"/>
    <w:rsid w:val="00BB45EB"/>
    <w:rsid w:val="00BB583B"/>
    <w:rsid w:val="00BB5859"/>
    <w:rsid w:val="00BB5E66"/>
    <w:rsid w:val="00BB6C0E"/>
    <w:rsid w:val="00BB7B38"/>
    <w:rsid w:val="00BC11E5"/>
    <w:rsid w:val="00BC2163"/>
    <w:rsid w:val="00BC30C7"/>
    <w:rsid w:val="00BC419E"/>
    <w:rsid w:val="00BC4BC6"/>
    <w:rsid w:val="00BC4F8C"/>
    <w:rsid w:val="00BC52FD"/>
    <w:rsid w:val="00BC53E1"/>
    <w:rsid w:val="00BC54C9"/>
    <w:rsid w:val="00BC67EE"/>
    <w:rsid w:val="00BC6B10"/>
    <w:rsid w:val="00BC6E62"/>
    <w:rsid w:val="00BC7443"/>
    <w:rsid w:val="00BD0648"/>
    <w:rsid w:val="00BD0702"/>
    <w:rsid w:val="00BD1040"/>
    <w:rsid w:val="00BD10A2"/>
    <w:rsid w:val="00BD17E8"/>
    <w:rsid w:val="00BD1A0E"/>
    <w:rsid w:val="00BD34AA"/>
    <w:rsid w:val="00BD34C9"/>
    <w:rsid w:val="00BD41E8"/>
    <w:rsid w:val="00BD41FC"/>
    <w:rsid w:val="00BD494D"/>
    <w:rsid w:val="00BD4A35"/>
    <w:rsid w:val="00BD4E3E"/>
    <w:rsid w:val="00BD56A6"/>
    <w:rsid w:val="00BD58D0"/>
    <w:rsid w:val="00BD63A5"/>
    <w:rsid w:val="00BD7440"/>
    <w:rsid w:val="00BE0A05"/>
    <w:rsid w:val="00BE0C44"/>
    <w:rsid w:val="00BE0FDB"/>
    <w:rsid w:val="00BE1712"/>
    <w:rsid w:val="00BE1AF5"/>
    <w:rsid w:val="00BE1B8B"/>
    <w:rsid w:val="00BE1C37"/>
    <w:rsid w:val="00BE2785"/>
    <w:rsid w:val="00BE2A18"/>
    <w:rsid w:val="00BE2C01"/>
    <w:rsid w:val="00BE3621"/>
    <w:rsid w:val="00BE41EC"/>
    <w:rsid w:val="00BE56FB"/>
    <w:rsid w:val="00BE5ED5"/>
    <w:rsid w:val="00BE61C0"/>
    <w:rsid w:val="00BE65F0"/>
    <w:rsid w:val="00BE722E"/>
    <w:rsid w:val="00BE7428"/>
    <w:rsid w:val="00BE7CDD"/>
    <w:rsid w:val="00BF0976"/>
    <w:rsid w:val="00BF1365"/>
    <w:rsid w:val="00BF14B3"/>
    <w:rsid w:val="00BF1E73"/>
    <w:rsid w:val="00BF213E"/>
    <w:rsid w:val="00BF3DDE"/>
    <w:rsid w:val="00BF4641"/>
    <w:rsid w:val="00BF4758"/>
    <w:rsid w:val="00BF4C76"/>
    <w:rsid w:val="00BF5470"/>
    <w:rsid w:val="00BF5590"/>
    <w:rsid w:val="00BF55E5"/>
    <w:rsid w:val="00BF5B59"/>
    <w:rsid w:val="00BF6589"/>
    <w:rsid w:val="00BF6C8B"/>
    <w:rsid w:val="00BF6F7F"/>
    <w:rsid w:val="00BF766A"/>
    <w:rsid w:val="00C00647"/>
    <w:rsid w:val="00C00ABF"/>
    <w:rsid w:val="00C02764"/>
    <w:rsid w:val="00C02F7B"/>
    <w:rsid w:val="00C04977"/>
    <w:rsid w:val="00C049AE"/>
    <w:rsid w:val="00C04C03"/>
    <w:rsid w:val="00C04CEF"/>
    <w:rsid w:val="00C05DEB"/>
    <w:rsid w:val="00C0662F"/>
    <w:rsid w:val="00C06815"/>
    <w:rsid w:val="00C06AD9"/>
    <w:rsid w:val="00C074B3"/>
    <w:rsid w:val="00C0761F"/>
    <w:rsid w:val="00C10EF8"/>
    <w:rsid w:val="00C1105C"/>
    <w:rsid w:val="00C11943"/>
    <w:rsid w:val="00C11CAA"/>
    <w:rsid w:val="00C121DB"/>
    <w:rsid w:val="00C12922"/>
    <w:rsid w:val="00C12E96"/>
    <w:rsid w:val="00C13CFF"/>
    <w:rsid w:val="00C14763"/>
    <w:rsid w:val="00C14F63"/>
    <w:rsid w:val="00C16141"/>
    <w:rsid w:val="00C17CD1"/>
    <w:rsid w:val="00C2183F"/>
    <w:rsid w:val="00C21E58"/>
    <w:rsid w:val="00C2225F"/>
    <w:rsid w:val="00C22266"/>
    <w:rsid w:val="00C22439"/>
    <w:rsid w:val="00C2363F"/>
    <w:rsid w:val="00C236C8"/>
    <w:rsid w:val="00C2422A"/>
    <w:rsid w:val="00C260B1"/>
    <w:rsid w:val="00C268EE"/>
    <w:rsid w:val="00C26E56"/>
    <w:rsid w:val="00C27F7C"/>
    <w:rsid w:val="00C30788"/>
    <w:rsid w:val="00C31406"/>
    <w:rsid w:val="00C31BF4"/>
    <w:rsid w:val="00C332B8"/>
    <w:rsid w:val="00C337E3"/>
    <w:rsid w:val="00C3461C"/>
    <w:rsid w:val="00C34DC0"/>
    <w:rsid w:val="00C350A8"/>
    <w:rsid w:val="00C37194"/>
    <w:rsid w:val="00C37D3D"/>
    <w:rsid w:val="00C40271"/>
    <w:rsid w:val="00C405D0"/>
    <w:rsid w:val="00C40637"/>
    <w:rsid w:val="00C40F6C"/>
    <w:rsid w:val="00C42ADE"/>
    <w:rsid w:val="00C44075"/>
    <w:rsid w:val="00C443C6"/>
    <w:rsid w:val="00C44426"/>
    <w:rsid w:val="00C445F3"/>
    <w:rsid w:val="00C451F4"/>
    <w:rsid w:val="00C45BFE"/>
    <w:rsid w:val="00C45EB1"/>
    <w:rsid w:val="00C46F7D"/>
    <w:rsid w:val="00C474AD"/>
    <w:rsid w:val="00C47AE2"/>
    <w:rsid w:val="00C47EC5"/>
    <w:rsid w:val="00C50629"/>
    <w:rsid w:val="00C50DF8"/>
    <w:rsid w:val="00C53363"/>
    <w:rsid w:val="00C54A3A"/>
    <w:rsid w:val="00C54EE1"/>
    <w:rsid w:val="00C55566"/>
    <w:rsid w:val="00C56448"/>
    <w:rsid w:val="00C56D06"/>
    <w:rsid w:val="00C61955"/>
    <w:rsid w:val="00C62275"/>
    <w:rsid w:val="00C6228B"/>
    <w:rsid w:val="00C624C3"/>
    <w:rsid w:val="00C62FA1"/>
    <w:rsid w:val="00C64F90"/>
    <w:rsid w:val="00C65ACC"/>
    <w:rsid w:val="00C65C7C"/>
    <w:rsid w:val="00C65F7B"/>
    <w:rsid w:val="00C667BE"/>
    <w:rsid w:val="00C66C40"/>
    <w:rsid w:val="00C6766B"/>
    <w:rsid w:val="00C67819"/>
    <w:rsid w:val="00C70F05"/>
    <w:rsid w:val="00C72062"/>
    <w:rsid w:val="00C72223"/>
    <w:rsid w:val="00C729EF"/>
    <w:rsid w:val="00C735C6"/>
    <w:rsid w:val="00C7380C"/>
    <w:rsid w:val="00C7454C"/>
    <w:rsid w:val="00C7473F"/>
    <w:rsid w:val="00C76417"/>
    <w:rsid w:val="00C7726F"/>
    <w:rsid w:val="00C77D32"/>
    <w:rsid w:val="00C813CA"/>
    <w:rsid w:val="00C822D2"/>
    <w:rsid w:val="00C823DA"/>
    <w:rsid w:val="00C8259F"/>
    <w:rsid w:val="00C82746"/>
    <w:rsid w:val="00C8312F"/>
    <w:rsid w:val="00C840B9"/>
    <w:rsid w:val="00C84783"/>
    <w:rsid w:val="00C84C47"/>
    <w:rsid w:val="00C852EB"/>
    <w:rsid w:val="00C858A4"/>
    <w:rsid w:val="00C86ACA"/>
    <w:rsid w:val="00C86AFA"/>
    <w:rsid w:val="00C906E3"/>
    <w:rsid w:val="00C90EFF"/>
    <w:rsid w:val="00C90F7C"/>
    <w:rsid w:val="00C913AF"/>
    <w:rsid w:val="00C91DD8"/>
    <w:rsid w:val="00C91EE7"/>
    <w:rsid w:val="00C92AB7"/>
    <w:rsid w:val="00C92FAA"/>
    <w:rsid w:val="00C93EF3"/>
    <w:rsid w:val="00C94B61"/>
    <w:rsid w:val="00C9567B"/>
    <w:rsid w:val="00C95F92"/>
    <w:rsid w:val="00C9639E"/>
    <w:rsid w:val="00C96555"/>
    <w:rsid w:val="00C97074"/>
    <w:rsid w:val="00CA05A8"/>
    <w:rsid w:val="00CA0879"/>
    <w:rsid w:val="00CA1146"/>
    <w:rsid w:val="00CA12D5"/>
    <w:rsid w:val="00CA13F2"/>
    <w:rsid w:val="00CA2913"/>
    <w:rsid w:val="00CA2D56"/>
    <w:rsid w:val="00CA38D7"/>
    <w:rsid w:val="00CA3956"/>
    <w:rsid w:val="00CA4A7B"/>
    <w:rsid w:val="00CA6169"/>
    <w:rsid w:val="00CA7C6C"/>
    <w:rsid w:val="00CA7EB4"/>
    <w:rsid w:val="00CB0923"/>
    <w:rsid w:val="00CB0D5C"/>
    <w:rsid w:val="00CB18D0"/>
    <w:rsid w:val="00CB1C8A"/>
    <w:rsid w:val="00CB24F5"/>
    <w:rsid w:val="00CB2663"/>
    <w:rsid w:val="00CB3BBE"/>
    <w:rsid w:val="00CB3DA2"/>
    <w:rsid w:val="00CB3DDF"/>
    <w:rsid w:val="00CB4CE9"/>
    <w:rsid w:val="00CB59E9"/>
    <w:rsid w:val="00CB6413"/>
    <w:rsid w:val="00CB6A52"/>
    <w:rsid w:val="00CB7062"/>
    <w:rsid w:val="00CB7C45"/>
    <w:rsid w:val="00CC0D6A"/>
    <w:rsid w:val="00CC34B8"/>
    <w:rsid w:val="00CC3831"/>
    <w:rsid w:val="00CC39EF"/>
    <w:rsid w:val="00CC3E3D"/>
    <w:rsid w:val="00CC44B0"/>
    <w:rsid w:val="00CC4FE0"/>
    <w:rsid w:val="00CC5060"/>
    <w:rsid w:val="00CC519B"/>
    <w:rsid w:val="00CC64C5"/>
    <w:rsid w:val="00CC78F3"/>
    <w:rsid w:val="00CC791B"/>
    <w:rsid w:val="00CC7B06"/>
    <w:rsid w:val="00CD05DC"/>
    <w:rsid w:val="00CD12C1"/>
    <w:rsid w:val="00CD134C"/>
    <w:rsid w:val="00CD16F2"/>
    <w:rsid w:val="00CD1C8D"/>
    <w:rsid w:val="00CD214E"/>
    <w:rsid w:val="00CD2296"/>
    <w:rsid w:val="00CD26FD"/>
    <w:rsid w:val="00CD3594"/>
    <w:rsid w:val="00CD46FA"/>
    <w:rsid w:val="00CD47AC"/>
    <w:rsid w:val="00CD5973"/>
    <w:rsid w:val="00CD5A70"/>
    <w:rsid w:val="00CD5AB8"/>
    <w:rsid w:val="00CD5B2E"/>
    <w:rsid w:val="00CD6FC5"/>
    <w:rsid w:val="00CD798C"/>
    <w:rsid w:val="00CE1EE5"/>
    <w:rsid w:val="00CE1F9D"/>
    <w:rsid w:val="00CE31A6"/>
    <w:rsid w:val="00CE3A56"/>
    <w:rsid w:val="00CE3B12"/>
    <w:rsid w:val="00CE3BEF"/>
    <w:rsid w:val="00CE4E79"/>
    <w:rsid w:val="00CE50C3"/>
    <w:rsid w:val="00CE55B1"/>
    <w:rsid w:val="00CE5B9F"/>
    <w:rsid w:val="00CF09AA"/>
    <w:rsid w:val="00CF0E0C"/>
    <w:rsid w:val="00CF1363"/>
    <w:rsid w:val="00CF21E2"/>
    <w:rsid w:val="00CF3453"/>
    <w:rsid w:val="00CF3E8C"/>
    <w:rsid w:val="00CF4677"/>
    <w:rsid w:val="00CF473E"/>
    <w:rsid w:val="00CF4813"/>
    <w:rsid w:val="00CF4B13"/>
    <w:rsid w:val="00CF5233"/>
    <w:rsid w:val="00CF527B"/>
    <w:rsid w:val="00CF54CB"/>
    <w:rsid w:val="00CF58C6"/>
    <w:rsid w:val="00CF5BB1"/>
    <w:rsid w:val="00CF5EE9"/>
    <w:rsid w:val="00CF668F"/>
    <w:rsid w:val="00CF697B"/>
    <w:rsid w:val="00CF766E"/>
    <w:rsid w:val="00CF7959"/>
    <w:rsid w:val="00D01175"/>
    <w:rsid w:val="00D0290E"/>
    <w:rsid w:val="00D029B8"/>
    <w:rsid w:val="00D02F60"/>
    <w:rsid w:val="00D03A1A"/>
    <w:rsid w:val="00D03DF4"/>
    <w:rsid w:val="00D0464E"/>
    <w:rsid w:val="00D047B2"/>
    <w:rsid w:val="00D04928"/>
    <w:rsid w:val="00D04A96"/>
    <w:rsid w:val="00D0556B"/>
    <w:rsid w:val="00D055E1"/>
    <w:rsid w:val="00D066F7"/>
    <w:rsid w:val="00D07529"/>
    <w:rsid w:val="00D07A4B"/>
    <w:rsid w:val="00D07A7B"/>
    <w:rsid w:val="00D07D4B"/>
    <w:rsid w:val="00D10441"/>
    <w:rsid w:val="00D105C1"/>
    <w:rsid w:val="00D10788"/>
    <w:rsid w:val="00D10E06"/>
    <w:rsid w:val="00D10E40"/>
    <w:rsid w:val="00D123D2"/>
    <w:rsid w:val="00D1264F"/>
    <w:rsid w:val="00D14222"/>
    <w:rsid w:val="00D14FA5"/>
    <w:rsid w:val="00D15197"/>
    <w:rsid w:val="00D15D28"/>
    <w:rsid w:val="00D16820"/>
    <w:rsid w:val="00D169C8"/>
    <w:rsid w:val="00D1793F"/>
    <w:rsid w:val="00D201EF"/>
    <w:rsid w:val="00D206CF"/>
    <w:rsid w:val="00D22AF5"/>
    <w:rsid w:val="00D22DC3"/>
    <w:rsid w:val="00D2306E"/>
    <w:rsid w:val="00D235EA"/>
    <w:rsid w:val="00D2478D"/>
    <w:rsid w:val="00D247A9"/>
    <w:rsid w:val="00D258BD"/>
    <w:rsid w:val="00D267FA"/>
    <w:rsid w:val="00D268AD"/>
    <w:rsid w:val="00D27EA3"/>
    <w:rsid w:val="00D32435"/>
    <w:rsid w:val="00D32721"/>
    <w:rsid w:val="00D328DC"/>
    <w:rsid w:val="00D33387"/>
    <w:rsid w:val="00D348CE"/>
    <w:rsid w:val="00D36F5F"/>
    <w:rsid w:val="00D402FB"/>
    <w:rsid w:val="00D42EC7"/>
    <w:rsid w:val="00D4350C"/>
    <w:rsid w:val="00D45268"/>
    <w:rsid w:val="00D45BB1"/>
    <w:rsid w:val="00D4649C"/>
    <w:rsid w:val="00D46897"/>
    <w:rsid w:val="00D474DC"/>
    <w:rsid w:val="00D479C1"/>
    <w:rsid w:val="00D47ABB"/>
    <w:rsid w:val="00D47D7A"/>
    <w:rsid w:val="00D50ABD"/>
    <w:rsid w:val="00D51EE0"/>
    <w:rsid w:val="00D52D2B"/>
    <w:rsid w:val="00D52F02"/>
    <w:rsid w:val="00D5407D"/>
    <w:rsid w:val="00D540F1"/>
    <w:rsid w:val="00D541D6"/>
    <w:rsid w:val="00D55290"/>
    <w:rsid w:val="00D55B3F"/>
    <w:rsid w:val="00D57159"/>
    <w:rsid w:val="00D57791"/>
    <w:rsid w:val="00D6046A"/>
    <w:rsid w:val="00D612CD"/>
    <w:rsid w:val="00D61445"/>
    <w:rsid w:val="00D616AD"/>
    <w:rsid w:val="00D61C37"/>
    <w:rsid w:val="00D62870"/>
    <w:rsid w:val="00D63363"/>
    <w:rsid w:val="00D63837"/>
    <w:rsid w:val="00D6483B"/>
    <w:rsid w:val="00D64A63"/>
    <w:rsid w:val="00D64B17"/>
    <w:rsid w:val="00D655D9"/>
    <w:rsid w:val="00D65872"/>
    <w:rsid w:val="00D67237"/>
    <w:rsid w:val="00D67415"/>
    <w:rsid w:val="00D675F3"/>
    <w:rsid w:val="00D676F3"/>
    <w:rsid w:val="00D70A0F"/>
    <w:rsid w:val="00D70BC2"/>
    <w:rsid w:val="00D70E23"/>
    <w:rsid w:val="00D70EF5"/>
    <w:rsid w:val="00D71024"/>
    <w:rsid w:val="00D71869"/>
    <w:rsid w:val="00D71A25"/>
    <w:rsid w:val="00D71FCF"/>
    <w:rsid w:val="00D72A54"/>
    <w:rsid w:val="00D72C6A"/>
    <w:rsid w:val="00D72CC1"/>
    <w:rsid w:val="00D7341E"/>
    <w:rsid w:val="00D73ABE"/>
    <w:rsid w:val="00D7409E"/>
    <w:rsid w:val="00D7463F"/>
    <w:rsid w:val="00D75F21"/>
    <w:rsid w:val="00D76EC9"/>
    <w:rsid w:val="00D76FFC"/>
    <w:rsid w:val="00D804A5"/>
    <w:rsid w:val="00D80E7D"/>
    <w:rsid w:val="00D81397"/>
    <w:rsid w:val="00D82005"/>
    <w:rsid w:val="00D836FF"/>
    <w:rsid w:val="00D848B9"/>
    <w:rsid w:val="00D84A14"/>
    <w:rsid w:val="00D84D6C"/>
    <w:rsid w:val="00D85114"/>
    <w:rsid w:val="00D85933"/>
    <w:rsid w:val="00D8618A"/>
    <w:rsid w:val="00D8769A"/>
    <w:rsid w:val="00D90C21"/>
    <w:rsid w:val="00D90E69"/>
    <w:rsid w:val="00D91368"/>
    <w:rsid w:val="00D92145"/>
    <w:rsid w:val="00D9245A"/>
    <w:rsid w:val="00D93106"/>
    <w:rsid w:val="00D933E9"/>
    <w:rsid w:val="00D934D8"/>
    <w:rsid w:val="00D93D55"/>
    <w:rsid w:val="00D9469D"/>
    <w:rsid w:val="00D9505D"/>
    <w:rsid w:val="00D953D0"/>
    <w:rsid w:val="00D959F5"/>
    <w:rsid w:val="00D96884"/>
    <w:rsid w:val="00D9795D"/>
    <w:rsid w:val="00D97F87"/>
    <w:rsid w:val="00DA0008"/>
    <w:rsid w:val="00DA0674"/>
    <w:rsid w:val="00DA0A9A"/>
    <w:rsid w:val="00DA0FEE"/>
    <w:rsid w:val="00DA2F76"/>
    <w:rsid w:val="00DA35BA"/>
    <w:rsid w:val="00DA3FDD"/>
    <w:rsid w:val="00DA568B"/>
    <w:rsid w:val="00DA7017"/>
    <w:rsid w:val="00DA7028"/>
    <w:rsid w:val="00DA7667"/>
    <w:rsid w:val="00DA78A2"/>
    <w:rsid w:val="00DA793E"/>
    <w:rsid w:val="00DA79CF"/>
    <w:rsid w:val="00DB02AF"/>
    <w:rsid w:val="00DB09C5"/>
    <w:rsid w:val="00DB0E20"/>
    <w:rsid w:val="00DB108E"/>
    <w:rsid w:val="00DB1530"/>
    <w:rsid w:val="00DB1AD2"/>
    <w:rsid w:val="00DB2207"/>
    <w:rsid w:val="00DB2B58"/>
    <w:rsid w:val="00DB4756"/>
    <w:rsid w:val="00DB5206"/>
    <w:rsid w:val="00DB6032"/>
    <w:rsid w:val="00DB6276"/>
    <w:rsid w:val="00DB63F5"/>
    <w:rsid w:val="00DB6404"/>
    <w:rsid w:val="00DB6D6F"/>
    <w:rsid w:val="00DB7096"/>
    <w:rsid w:val="00DB72C5"/>
    <w:rsid w:val="00DC0165"/>
    <w:rsid w:val="00DC07B5"/>
    <w:rsid w:val="00DC0E89"/>
    <w:rsid w:val="00DC0F3C"/>
    <w:rsid w:val="00DC1C6B"/>
    <w:rsid w:val="00DC1F73"/>
    <w:rsid w:val="00DC2C2E"/>
    <w:rsid w:val="00DC309F"/>
    <w:rsid w:val="00DC33A1"/>
    <w:rsid w:val="00DC362E"/>
    <w:rsid w:val="00DC36F9"/>
    <w:rsid w:val="00DC3708"/>
    <w:rsid w:val="00DC3A96"/>
    <w:rsid w:val="00DC4AF0"/>
    <w:rsid w:val="00DC538F"/>
    <w:rsid w:val="00DC7228"/>
    <w:rsid w:val="00DC7886"/>
    <w:rsid w:val="00DC7BA4"/>
    <w:rsid w:val="00DC7F86"/>
    <w:rsid w:val="00DD0791"/>
    <w:rsid w:val="00DD0AFB"/>
    <w:rsid w:val="00DD0CF2"/>
    <w:rsid w:val="00DD1C05"/>
    <w:rsid w:val="00DD3914"/>
    <w:rsid w:val="00DD3BCB"/>
    <w:rsid w:val="00DD5D8F"/>
    <w:rsid w:val="00DD6DBC"/>
    <w:rsid w:val="00DD7821"/>
    <w:rsid w:val="00DD794F"/>
    <w:rsid w:val="00DE016F"/>
    <w:rsid w:val="00DE0912"/>
    <w:rsid w:val="00DE1554"/>
    <w:rsid w:val="00DE1D64"/>
    <w:rsid w:val="00DE1E35"/>
    <w:rsid w:val="00DE2901"/>
    <w:rsid w:val="00DE33B1"/>
    <w:rsid w:val="00DE4A1F"/>
    <w:rsid w:val="00DE5191"/>
    <w:rsid w:val="00DE590F"/>
    <w:rsid w:val="00DE5A93"/>
    <w:rsid w:val="00DE614F"/>
    <w:rsid w:val="00DE623B"/>
    <w:rsid w:val="00DE6763"/>
    <w:rsid w:val="00DE7508"/>
    <w:rsid w:val="00DE7DC1"/>
    <w:rsid w:val="00DE7F78"/>
    <w:rsid w:val="00DF2138"/>
    <w:rsid w:val="00DF229E"/>
    <w:rsid w:val="00DF29B2"/>
    <w:rsid w:val="00DF3806"/>
    <w:rsid w:val="00DF3964"/>
    <w:rsid w:val="00DF3E9E"/>
    <w:rsid w:val="00DF3F7E"/>
    <w:rsid w:val="00DF4599"/>
    <w:rsid w:val="00DF4754"/>
    <w:rsid w:val="00DF4897"/>
    <w:rsid w:val="00DF5D56"/>
    <w:rsid w:val="00DF747B"/>
    <w:rsid w:val="00DF7648"/>
    <w:rsid w:val="00DF7E0E"/>
    <w:rsid w:val="00E008F4"/>
    <w:rsid w:val="00E00988"/>
    <w:rsid w:val="00E00E29"/>
    <w:rsid w:val="00E00E5E"/>
    <w:rsid w:val="00E0163B"/>
    <w:rsid w:val="00E01803"/>
    <w:rsid w:val="00E01A40"/>
    <w:rsid w:val="00E01F34"/>
    <w:rsid w:val="00E02350"/>
    <w:rsid w:val="00E0263C"/>
    <w:rsid w:val="00E02728"/>
    <w:rsid w:val="00E02BAB"/>
    <w:rsid w:val="00E032C4"/>
    <w:rsid w:val="00E039AE"/>
    <w:rsid w:val="00E04114"/>
    <w:rsid w:val="00E04CEB"/>
    <w:rsid w:val="00E053B1"/>
    <w:rsid w:val="00E053C9"/>
    <w:rsid w:val="00E060BC"/>
    <w:rsid w:val="00E065CD"/>
    <w:rsid w:val="00E06F7E"/>
    <w:rsid w:val="00E10794"/>
    <w:rsid w:val="00E10E20"/>
    <w:rsid w:val="00E11420"/>
    <w:rsid w:val="00E1252A"/>
    <w:rsid w:val="00E1283A"/>
    <w:rsid w:val="00E132FB"/>
    <w:rsid w:val="00E13BDC"/>
    <w:rsid w:val="00E14458"/>
    <w:rsid w:val="00E157BB"/>
    <w:rsid w:val="00E15EDF"/>
    <w:rsid w:val="00E16349"/>
    <w:rsid w:val="00E170B7"/>
    <w:rsid w:val="00E170CC"/>
    <w:rsid w:val="00E173E7"/>
    <w:rsid w:val="00E17649"/>
    <w:rsid w:val="00E177DD"/>
    <w:rsid w:val="00E17DD1"/>
    <w:rsid w:val="00E17E7E"/>
    <w:rsid w:val="00E2034A"/>
    <w:rsid w:val="00E20900"/>
    <w:rsid w:val="00E20C7A"/>
    <w:rsid w:val="00E20C7F"/>
    <w:rsid w:val="00E2144C"/>
    <w:rsid w:val="00E2212B"/>
    <w:rsid w:val="00E22B32"/>
    <w:rsid w:val="00E22C45"/>
    <w:rsid w:val="00E235FA"/>
    <w:rsid w:val="00E2396E"/>
    <w:rsid w:val="00E2458C"/>
    <w:rsid w:val="00E24728"/>
    <w:rsid w:val="00E24840"/>
    <w:rsid w:val="00E24E78"/>
    <w:rsid w:val="00E276AC"/>
    <w:rsid w:val="00E30A91"/>
    <w:rsid w:val="00E314BE"/>
    <w:rsid w:val="00E31D00"/>
    <w:rsid w:val="00E32211"/>
    <w:rsid w:val="00E32E02"/>
    <w:rsid w:val="00E33D6B"/>
    <w:rsid w:val="00E34A35"/>
    <w:rsid w:val="00E34C9F"/>
    <w:rsid w:val="00E34DF1"/>
    <w:rsid w:val="00E354C9"/>
    <w:rsid w:val="00E359E5"/>
    <w:rsid w:val="00E361CD"/>
    <w:rsid w:val="00E3633D"/>
    <w:rsid w:val="00E367A8"/>
    <w:rsid w:val="00E37C2F"/>
    <w:rsid w:val="00E40F9D"/>
    <w:rsid w:val="00E41C28"/>
    <w:rsid w:val="00E45339"/>
    <w:rsid w:val="00E46308"/>
    <w:rsid w:val="00E50BFC"/>
    <w:rsid w:val="00E51E17"/>
    <w:rsid w:val="00E525DD"/>
    <w:rsid w:val="00E52C65"/>
    <w:rsid w:val="00E52DAB"/>
    <w:rsid w:val="00E5331C"/>
    <w:rsid w:val="00E5337E"/>
    <w:rsid w:val="00E539B0"/>
    <w:rsid w:val="00E53FAD"/>
    <w:rsid w:val="00E55994"/>
    <w:rsid w:val="00E56073"/>
    <w:rsid w:val="00E56E75"/>
    <w:rsid w:val="00E60365"/>
    <w:rsid w:val="00E60606"/>
    <w:rsid w:val="00E60A7B"/>
    <w:rsid w:val="00E60C66"/>
    <w:rsid w:val="00E61642"/>
    <w:rsid w:val="00E6164D"/>
    <w:rsid w:val="00E618C9"/>
    <w:rsid w:val="00E62170"/>
    <w:rsid w:val="00E62774"/>
    <w:rsid w:val="00E6307C"/>
    <w:rsid w:val="00E636FA"/>
    <w:rsid w:val="00E6460B"/>
    <w:rsid w:val="00E64B87"/>
    <w:rsid w:val="00E64E3A"/>
    <w:rsid w:val="00E66C50"/>
    <w:rsid w:val="00E66D95"/>
    <w:rsid w:val="00E6798C"/>
    <w:rsid w:val="00E679D3"/>
    <w:rsid w:val="00E67C26"/>
    <w:rsid w:val="00E67D5C"/>
    <w:rsid w:val="00E70042"/>
    <w:rsid w:val="00E71208"/>
    <w:rsid w:val="00E71444"/>
    <w:rsid w:val="00E715E8"/>
    <w:rsid w:val="00E71C91"/>
    <w:rsid w:val="00E720A1"/>
    <w:rsid w:val="00E72CB1"/>
    <w:rsid w:val="00E7334F"/>
    <w:rsid w:val="00E737C3"/>
    <w:rsid w:val="00E737CC"/>
    <w:rsid w:val="00E745DA"/>
    <w:rsid w:val="00E74FCC"/>
    <w:rsid w:val="00E75DDA"/>
    <w:rsid w:val="00E76BD8"/>
    <w:rsid w:val="00E77230"/>
    <w:rsid w:val="00E773E8"/>
    <w:rsid w:val="00E80270"/>
    <w:rsid w:val="00E80EF2"/>
    <w:rsid w:val="00E822C4"/>
    <w:rsid w:val="00E822CC"/>
    <w:rsid w:val="00E83ADD"/>
    <w:rsid w:val="00E84F38"/>
    <w:rsid w:val="00E85623"/>
    <w:rsid w:val="00E85E88"/>
    <w:rsid w:val="00E85F2E"/>
    <w:rsid w:val="00E85FA4"/>
    <w:rsid w:val="00E87441"/>
    <w:rsid w:val="00E90C2E"/>
    <w:rsid w:val="00E9160D"/>
    <w:rsid w:val="00E91FAE"/>
    <w:rsid w:val="00E92D55"/>
    <w:rsid w:val="00E93E17"/>
    <w:rsid w:val="00E94312"/>
    <w:rsid w:val="00E955A4"/>
    <w:rsid w:val="00E95B81"/>
    <w:rsid w:val="00E96E3F"/>
    <w:rsid w:val="00E97001"/>
    <w:rsid w:val="00E97284"/>
    <w:rsid w:val="00E97B3C"/>
    <w:rsid w:val="00E97B80"/>
    <w:rsid w:val="00EA0121"/>
    <w:rsid w:val="00EA19FA"/>
    <w:rsid w:val="00EA270C"/>
    <w:rsid w:val="00EA276F"/>
    <w:rsid w:val="00EA3B3F"/>
    <w:rsid w:val="00EA4974"/>
    <w:rsid w:val="00EA49D5"/>
    <w:rsid w:val="00EA532E"/>
    <w:rsid w:val="00EA5B44"/>
    <w:rsid w:val="00EA72E7"/>
    <w:rsid w:val="00EA7407"/>
    <w:rsid w:val="00EA76D3"/>
    <w:rsid w:val="00EA7AEF"/>
    <w:rsid w:val="00EB048E"/>
    <w:rsid w:val="00EB06D9"/>
    <w:rsid w:val="00EB07A5"/>
    <w:rsid w:val="00EB141C"/>
    <w:rsid w:val="00EB192B"/>
    <w:rsid w:val="00EB19ED"/>
    <w:rsid w:val="00EB1C86"/>
    <w:rsid w:val="00EB1CAB"/>
    <w:rsid w:val="00EB20B1"/>
    <w:rsid w:val="00EB318D"/>
    <w:rsid w:val="00EB3F79"/>
    <w:rsid w:val="00EB513A"/>
    <w:rsid w:val="00EB51CE"/>
    <w:rsid w:val="00EB6091"/>
    <w:rsid w:val="00EB6874"/>
    <w:rsid w:val="00EB6EE5"/>
    <w:rsid w:val="00EC014C"/>
    <w:rsid w:val="00EC02B1"/>
    <w:rsid w:val="00EC04D5"/>
    <w:rsid w:val="00EC0EA2"/>
    <w:rsid w:val="00EC0F5A"/>
    <w:rsid w:val="00EC283C"/>
    <w:rsid w:val="00EC2B54"/>
    <w:rsid w:val="00EC32EA"/>
    <w:rsid w:val="00EC3A27"/>
    <w:rsid w:val="00EC3FAA"/>
    <w:rsid w:val="00EC4265"/>
    <w:rsid w:val="00EC476B"/>
    <w:rsid w:val="00EC4CEB"/>
    <w:rsid w:val="00EC5247"/>
    <w:rsid w:val="00EC6441"/>
    <w:rsid w:val="00EC649F"/>
    <w:rsid w:val="00EC659E"/>
    <w:rsid w:val="00EC6671"/>
    <w:rsid w:val="00EC6992"/>
    <w:rsid w:val="00EC7DE6"/>
    <w:rsid w:val="00ED1696"/>
    <w:rsid w:val="00ED17F1"/>
    <w:rsid w:val="00ED2072"/>
    <w:rsid w:val="00ED2AE0"/>
    <w:rsid w:val="00ED3171"/>
    <w:rsid w:val="00ED3BA4"/>
    <w:rsid w:val="00ED41D1"/>
    <w:rsid w:val="00ED5553"/>
    <w:rsid w:val="00ED5E36"/>
    <w:rsid w:val="00ED6961"/>
    <w:rsid w:val="00ED7040"/>
    <w:rsid w:val="00ED7079"/>
    <w:rsid w:val="00EE0545"/>
    <w:rsid w:val="00EE11EF"/>
    <w:rsid w:val="00EE2088"/>
    <w:rsid w:val="00EE4196"/>
    <w:rsid w:val="00EF059C"/>
    <w:rsid w:val="00EF0B96"/>
    <w:rsid w:val="00EF1570"/>
    <w:rsid w:val="00EF3486"/>
    <w:rsid w:val="00EF359D"/>
    <w:rsid w:val="00EF3FBF"/>
    <w:rsid w:val="00EF47AF"/>
    <w:rsid w:val="00EF4DBA"/>
    <w:rsid w:val="00EF4FB2"/>
    <w:rsid w:val="00EF53B6"/>
    <w:rsid w:val="00EF6000"/>
    <w:rsid w:val="00EF612C"/>
    <w:rsid w:val="00EF7CD5"/>
    <w:rsid w:val="00F00B73"/>
    <w:rsid w:val="00F00FAF"/>
    <w:rsid w:val="00F01626"/>
    <w:rsid w:val="00F02F45"/>
    <w:rsid w:val="00F03D0C"/>
    <w:rsid w:val="00F0403C"/>
    <w:rsid w:val="00F045C7"/>
    <w:rsid w:val="00F04C67"/>
    <w:rsid w:val="00F06EA6"/>
    <w:rsid w:val="00F06FA5"/>
    <w:rsid w:val="00F07889"/>
    <w:rsid w:val="00F1026E"/>
    <w:rsid w:val="00F103E2"/>
    <w:rsid w:val="00F109FF"/>
    <w:rsid w:val="00F115CA"/>
    <w:rsid w:val="00F12AB0"/>
    <w:rsid w:val="00F13B33"/>
    <w:rsid w:val="00F14489"/>
    <w:rsid w:val="00F14817"/>
    <w:rsid w:val="00F14D30"/>
    <w:rsid w:val="00F14EBA"/>
    <w:rsid w:val="00F1510F"/>
    <w:rsid w:val="00F1533A"/>
    <w:rsid w:val="00F15E5A"/>
    <w:rsid w:val="00F15F4C"/>
    <w:rsid w:val="00F166D9"/>
    <w:rsid w:val="00F169D4"/>
    <w:rsid w:val="00F16C4A"/>
    <w:rsid w:val="00F17D74"/>
    <w:rsid w:val="00F17E76"/>
    <w:rsid w:val="00F17F0A"/>
    <w:rsid w:val="00F17F3B"/>
    <w:rsid w:val="00F20093"/>
    <w:rsid w:val="00F20B1B"/>
    <w:rsid w:val="00F215B7"/>
    <w:rsid w:val="00F21F78"/>
    <w:rsid w:val="00F2296C"/>
    <w:rsid w:val="00F2411C"/>
    <w:rsid w:val="00F2447B"/>
    <w:rsid w:val="00F25F19"/>
    <w:rsid w:val="00F26233"/>
    <w:rsid w:val="00F262BA"/>
    <w:rsid w:val="00F2668F"/>
    <w:rsid w:val="00F271FE"/>
    <w:rsid w:val="00F2742F"/>
    <w:rsid w:val="00F2753B"/>
    <w:rsid w:val="00F30038"/>
    <w:rsid w:val="00F307B7"/>
    <w:rsid w:val="00F31FFB"/>
    <w:rsid w:val="00F32901"/>
    <w:rsid w:val="00F33F8B"/>
    <w:rsid w:val="00F340B2"/>
    <w:rsid w:val="00F35881"/>
    <w:rsid w:val="00F35C53"/>
    <w:rsid w:val="00F36558"/>
    <w:rsid w:val="00F36AF5"/>
    <w:rsid w:val="00F36CDB"/>
    <w:rsid w:val="00F37978"/>
    <w:rsid w:val="00F4114D"/>
    <w:rsid w:val="00F43390"/>
    <w:rsid w:val="00F443B2"/>
    <w:rsid w:val="00F44A96"/>
    <w:rsid w:val="00F44CFD"/>
    <w:rsid w:val="00F4543A"/>
    <w:rsid w:val="00F458D8"/>
    <w:rsid w:val="00F46D81"/>
    <w:rsid w:val="00F47004"/>
    <w:rsid w:val="00F50237"/>
    <w:rsid w:val="00F5220F"/>
    <w:rsid w:val="00F53596"/>
    <w:rsid w:val="00F5480C"/>
    <w:rsid w:val="00F54AAE"/>
    <w:rsid w:val="00F54ABA"/>
    <w:rsid w:val="00F54CAD"/>
    <w:rsid w:val="00F55BA8"/>
    <w:rsid w:val="00F55DB1"/>
    <w:rsid w:val="00F565B7"/>
    <w:rsid w:val="00F56ACA"/>
    <w:rsid w:val="00F56ADB"/>
    <w:rsid w:val="00F56BB6"/>
    <w:rsid w:val="00F56F4A"/>
    <w:rsid w:val="00F57093"/>
    <w:rsid w:val="00F600FE"/>
    <w:rsid w:val="00F61102"/>
    <w:rsid w:val="00F62E4D"/>
    <w:rsid w:val="00F63645"/>
    <w:rsid w:val="00F63A4E"/>
    <w:rsid w:val="00F64222"/>
    <w:rsid w:val="00F64960"/>
    <w:rsid w:val="00F6685C"/>
    <w:rsid w:val="00F66B34"/>
    <w:rsid w:val="00F675B9"/>
    <w:rsid w:val="00F67C9C"/>
    <w:rsid w:val="00F701F5"/>
    <w:rsid w:val="00F7083F"/>
    <w:rsid w:val="00F70A1F"/>
    <w:rsid w:val="00F70E9F"/>
    <w:rsid w:val="00F70EB0"/>
    <w:rsid w:val="00F711C9"/>
    <w:rsid w:val="00F71A4B"/>
    <w:rsid w:val="00F7241F"/>
    <w:rsid w:val="00F72830"/>
    <w:rsid w:val="00F74C59"/>
    <w:rsid w:val="00F758E1"/>
    <w:rsid w:val="00F75B24"/>
    <w:rsid w:val="00F75C3A"/>
    <w:rsid w:val="00F75EAA"/>
    <w:rsid w:val="00F769B7"/>
    <w:rsid w:val="00F77872"/>
    <w:rsid w:val="00F8141E"/>
    <w:rsid w:val="00F81CAC"/>
    <w:rsid w:val="00F82BAB"/>
    <w:rsid w:val="00F82E30"/>
    <w:rsid w:val="00F831CB"/>
    <w:rsid w:val="00F84451"/>
    <w:rsid w:val="00F848A3"/>
    <w:rsid w:val="00F84ABB"/>
    <w:rsid w:val="00F84ACF"/>
    <w:rsid w:val="00F85742"/>
    <w:rsid w:val="00F85BF8"/>
    <w:rsid w:val="00F871CE"/>
    <w:rsid w:val="00F873C2"/>
    <w:rsid w:val="00F873C9"/>
    <w:rsid w:val="00F87802"/>
    <w:rsid w:val="00F87CBF"/>
    <w:rsid w:val="00F90A3C"/>
    <w:rsid w:val="00F92C0A"/>
    <w:rsid w:val="00F92D37"/>
    <w:rsid w:val="00F93763"/>
    <w:rsid w:val="00F93C8D"/>
    <w:rsid w:val="00F9415B"/>
    <w:rsid w:val="00F95560"/>
    <w:rsid w:val="00F97338"/>
    <w:rsid w:val="00F97ECA"/>
    <w:rsid w:val="00FA13C2"/>
    <w:rsid w:val="00FA1BC4"/>
    <w:rsid w:val="00FA24A3"/>
    <w:rsid w:val="00FA3112"/>
    <w:rsid w:val="00FA4105"/>
    <w:rsid w:val="00FA448B"/>
    <w:rsid w:val="00FA5366"/>
    <w:rsid w:val="00FA5C48"/>
    <w:rsid w:val="00FA5D56"/>
    <w:rsid w:val="00FA7ADB"/>
    <w:rsid w:val="00FA7D48"/>
    <w:rsid w:val="00FA7F91"/>
    <w:rsid w:val="00FB121C"/>
    <w:rsid w:val="00FB126D"/>
    <w:rsid w:val="00FB1CDD"/>
    <w:rsid w:val="00FB1FBF"/>
    <w:rsid w:val="00FB222B"/>
    <w:rsid w:val="00FB2C2F"/>
    <w:rsid w:val="00FB305C"/>
    <w:rsid w:val="00FB30A7"/>
    <w:rsid w:val="00FB639C"/>
    <w:rsid w:val="00FB7193"/>
    <w:rsid w:val="00FB7998"/>
    <w:rsid w:val="00FB7C96"/>
    <w:rsid w:val="00FB7E2D"/>
    <w:rsid w:val="00FC0D19"/>
    <w:rsid w:val="00FC2007"/>
    <w:rsid w:val="00FC2E3D"/>
    <w:rsid w:val="00FC3030"/>
    <w:rsid w:val="00FC3BDE"/>
    <w:rsid w:val="00FC5DDD"/>
    <w:rsid w:val="00FC6540"/>
    <w:rsid w:val="00FC7168"/>
    <w:rsid w:val="00FC7A7C"/>
    <w:rsid w:val="00FD1D65"/>
    <w:rsid w:val="00FD1DBE"/>
    <w:rsid w:val="00FD25A7"/>
    <w:rsid w:val="00FD269E"/>
    <w:rsid w:val="00FD27B6"/>
    <w:rsid w:val="00FD2FFF"/>
    <w:rsid w:val="00FD3689"/>
    <w:rsid w:val="00FD404E"/>
    <w:rsid w:val="00FD416A"/>
    <w:rsid w:val="00FD42A3"/>
    <w:rsid w:val="00FD42FF"/>
    <w:rsid w:val="00FD466A"/>
    <w:rsid w:val="00FD53CF"/>
    <w:rsid w:val="00FD5BCD"/>
    <w:rsid w:val="00FD613A"/>
    <w:rsid w:val="00FD681B"/>
    <w:rsid w:val="00FD68D3"/>
    <w:rsid w:val="00FD7468"/>
    <w:rsid w:val="00FD7CE0"/>
    <w:rsid w:val="00FE01CD"/>
    <w:rsid w:val="00FE06AE"/>
    <w:rsid w:val="00FE0B3B"/>
    <w:rsid w:val="00FE11FA"/>
    <w:rsid w:val="00FE1313"/>
    <w:rsid w:val="00FE1BE2"/>
    <w:rsid w:val="00FE21F7"/>
    <w:rsid w:val="00FE2F44"/>
    <w:rsid w:val="00FE31AA"/>
    <w:rsid w:val="00FE3E16"/>
    <w:rsid w:val="00FE5EC0"/>
    <w:rsid w:val="00FE5FA6"/>
    <w:rsid w:val="00FE631F"/>
    <w:rsid w:val="00FE63E9"/>
    <w:rsid w:val="00FE730A"/>
    <w:rsid w:val="00FE7311"/>
    <w:rsid w:val="00FE7632"/>
    <w:rsid w:val="00FF0464"/>
    <w:rsid w:val="00FF0A8E"/>
    <w:rsid w:val="00FF18DA"/>
    <w:rsid w:val="00FF1BF0"/>
    <w:rsid w:val="00FF1C72"/>
    <w:rsid w:val="00FF1DD7"/>
    <w:rsid w:val="00FF2998"/>
    <w:rsid w:val="00FF3536"/>
    <w:rsid w:val="00FF4453"/>
    <w:rsid w:val="00FF7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C12AB3"/>
  <w15:docId w15:val="{760B4B32-8EDC-4EB1-A62D-32F9A37D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AD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6B0BA9"/>
    <w:pPr>
      <w:keepNext/>
      <w:widowControl/>
      <w:autoSpaceDE/>
      <w:adjustRightInd/>
      <w:spacing w:before="240" w:after="60" w:line="240" w:lineRule="auto"/>
      <w:jc w:val="both"/>
      <w:outlineLvl w:val="1"/>
    </w:pPr>
    <w:rPr>
      <w:rFonts w:ascii="Arial" w:eastAsiaTheme="minorHAnsi" w:hAnsi="Arial" w:cstheme="minorBidi"/>
      <w:b/>
      <w:i/>
      <w:sz w:val="20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2C1E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BA9"/>
    <w:pPr>
      <w:keepNext/>
      <w:keepLines/>
      <w:widowControl/>
      <w:autoSpaceDE/>
      <w:adjustRightInd/>
      <w:spacing w:before="200" w:after="6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99"/>
    <w:qFormat/>
    <w:rsid w:val="00AC25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3ED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E2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2C1E4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644E5B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Uwydatnienie">
    <w:name w:val="Emphasis"/>
    <w:basedOn w:val="Domylnaczcionkaakapitu"/>
    <w:uiPriority w:val="20"/>
    <w:qFormat/>
    <w:rsid w:val="006F7A12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6B0BA9"/>
    <w:rPr>
      <w:rFonts w:ascii="Arial" w:eastAsiaTheme="minorHAnsi" w:hAnsi="Arial" w:cstheme="minorBidi"/>
      <w:b/>
      <w:i/>
      <w:sz w:val="20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BA9"/>
    <w:rPr>
      <w:rFonts w:asciiTheme="majorHAnsi" w:eastAsiaTheme="majorEastAsia" w:hAnsiTheme="majorHAnsi" w:cstheme="majorBidi"/>
      <w:color w:val="243F60" w:themeColor="accent1" w:themeShade="7F"/>
      <w:sz w:val="20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6B0BA9"/>
    <w:rPr>
      <w:color w:val="800080" w:themeColor="followedHyperlink"/>
      <w:u w:val="single"/>
    </w:rPr>
  </w:style>
  <w:style w:type="paragraph" w:styleId="NormalnyWeb">
    <w:name w:val="Normal (Web)"/>
    <w:basedOn w:val="Normalny"/>
    <w:semiHidden/>
    <w:unhideWhenUsed/>
    <w:rsid w:val="006B0BA9"/>
    <w:pPr>
      <w:spacing w:before="113" w:line="220" w:lineRule="exact"/>
      <w:jc w:val="both"/>
    </w:pPr>
    <w:rPr>
      <w:rFonts w:ascii="Times" w:hAnsi="Times" w:cs="Times New Roman"/>
      <w:sz w:val="20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6B0BA9"/>
    <w:pPr>
      <w:spacing w:before="113" w:line="240" w:lineRule="auto"/>
      <w:jc w:val="both"/>
    </w:pPr>
    <w:rPr>
      <w:rFonts w:ascii="Calibri" w:eastAsia="Calibri" w:hAnsi="Calibri" w:cs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B0BA9"/>
    <w:rPr>
      <w:rFonts w:ascii="Calibri" w:eastAsia="Calibri" w:hAnsi="Calibri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6B0BA9"/>
    <w:pPr>
      <w:widowControl/>
      <w:autoSpaceDE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6B0BA9"/>
    <w:rPr>
      <w:rFonts w:ascii="Arial" w:hAnsi="Arial" w:cstheme="minorBidi"/>
      <w:b/>
      <w:kern w:val="28"/>
      <w:sz w:val="3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0BA9"/>
    <w:pPr>
      <w:suppressAutoHyphens/>
      <w:autoSpaceDE/>
      <w:adjustRightInd/>
      <w:spacing w:before="60" w:after="120" w:line="240" w:lineRule="auto"/>
      <w:jc w:val="both"/>
    </w:pPr>
    <w:rPr>
      <w:rFonts w:ascii="Calibri" w:eastAsiaTheme="minorHAnsi" w:hAnsi="Calibri" w:cstheme="minorBidi"/>
      <w:sz w:val="20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0BA9"/>
    <w:rPr>
      <w:rFonts w:ascii="Calibri" w:eastAsiaTheme="minorHAnsi" w:hAnsi="Calibri" w:cstheme="minorBidi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B0BA9"/>
    <w:pPr>
      <w:spacing w:before="113" w:line="220" w:lineRule="exact"/>
      <w:ind w:firstLine="900"/>
      <w:jc w:val="both"/>
    </w:pPr>
    <w:rPr>
      <w:rFonts w:ascii="Times" w:eastAsia="Times New Roman" w:hAnsi="Times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B0BA9"/>
    <w:rPr>
      <w:b/>
      <w:sz w:val="26"/>
      <w:szCs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6B0BA9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6B0BA9"/>
    <w:rPr>
      <w:rFonts w:ascii="Calibri" w:eastAsiaTheme="minorHAnsi" w:hAnsi="Calibri" w:cstheme="minorBidi"/>
      <w:sz w:val="20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6B0BA9"/>
    <w:pPr>
      <w:widowControl/>
      <w:autoSpaceDE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6B0BA9"/>
    <w:rPr>
      <w:rFonts w:eastAsiaTheme="minorHAnsi" w:cstheme="minorBidi"/>
      <w:b w:val="0"/>
      <w:sz w:val="26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0BA9"/>
    <w:pPr>
      <w:tabs>
        <w:tab w:val="left" w:pos="0"/>
      </w:tabs>
      <w:spacing w:before="113" w:line="240" w:lineRule="auto"/>
      <w:ind w:firstLine="900"/>
      <w:jc w:val="both"/>
    </w:pPr>
    <w:rPr>
      <w:rFonts w:ascii="Times" w:eastAsia="Times New Roman" w:hAnsi="Times" w:cs="Times New Roman"/>
      <w:b/>
      <w:bCs/>
      <w:color w:val="000000"/>
      <w:sz w:val="2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0BA9"/>
    <w:rPr>
      <w:b/>
      <w:bCs/>
      <w:color w:val="000000"/>
      <w:sz w:val="20"/>
    </w:rPr>
  </w:style>
  <w:style w:type="character" w:styleId="Odwoanieprzypisukocowego">
    <w:name w:val="endnote reference"/>
    <w:basedOn w:val="Domylnaczcionkaakapitu"/>
    <w:semiHidden/>
    <w:unhideWhenUsed/>
    <w:rsid w:val="006B0B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18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26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967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617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78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52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3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52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62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52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1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94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5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1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79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6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30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4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59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12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30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9928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3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48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5059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926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76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93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259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965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7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2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89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60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2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698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0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357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932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5366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6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52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9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41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98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91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64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84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706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753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0714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0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66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17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EAD94C-FA51-40C3-BBF8-F3FC6748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Napierała Emanuela</dc:creator>
  <cp:keywords/>
  <dc:description/>
  <cp:lastModifiedBy>Kołakowska Iwona</cp:lastModifiedBy>
  <cp:revision>3</cp:revision>
  <cp:lastPrinted>2025-10-30T13:16:00Z</cp:lastPrinted>
  <dcterms:created xsi:type="dcterms:W3CDTF">2025-12-23T14:52:00Z</dcterms:created>
  <dcterms:modified xsi:type="dcterms:W3CDTF">2025-12-23T14:53:00Z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UxC4dwLulzfINJ8nQH+xvX5LNGipWa4BRSZhPgxsCvmqNOQJ4BtDPcoxuMvoAbhRbFKDcabOrX8OdJpztUaVqw==</vt:lpwstr>
  </property>
  <property fmtid="{D5CDD505-2E9C-101B-9397-08002B2CF9AE}" pid="6" name="MFClassificationDate">
    <vt:lpwstr>2024-06-17T12:14:17.2536014+02:00</vt:lpwstr>
  </property>
  <property fmtid="{D5CDD505-2E9C-101B-9397-08002B2CF9AE}" pid="7" name="MFClassifiedBySID">
    <vt:lpwstr>UxC4dwLulzfINJ8nQH+xvX5LNGipWa4BRSZhPgxsCvm42mrIC/DSDv0ggS+FjUN/2v1BBotkLlY5aAiEhoi6uXxqKP5UikGvJXnvuzNnVF8vFunBmK3sGg/fq43GqldU</vt:lpwstr>
  </property>
  <property fmtid="{D5CDD505-2E9C-101B-9397-08002B2CF9AE}" pid="8" name="MFGRNItemId">
    <vt:lpwstr>GRN-530e84f3-00fd-490b-8eb7-15320363634e</vt:lpwstr>
  </property>
  <property fmtid="{D5CDD505-2E9C-101B-9397-08002B2CF9AE}" pid="9" name="MFHash">
    <vt:lpwstr>y18lfhE9o8gZI40rY/RPClOqv3iq238CUJLaEuU2Kq4=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