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BDF6" w14:textId="55A72D08" w:rsidR="007A72BB" w:rsidRPr="00160088" w:rsidRDefault="006C54B7" w:rsidP="007A72BB">
      <w:pPr>
        <w:pStyle w:val="OZNPROJEKTUwskazaniedatylubwersjiprojektu"/>
      </w:pPr>
      <w:r>
        <w:t>P</w:t>
      </w:r>
      <w:r w:rsidR="007A72BB" w:rsidRPr="00160088">
        <w:t>rojekt</w:t>
      </w:r>
    </w:p>
    <w:p w14:paraId="636ABFD6" w14:textId="77777777" w:rsidR="007A72BB" w:rsidRPr="00160088" w:rsidRDefault="007A72BB" w:rsidP="007A72BB">
      <w:pPr>
        <w:pStyle w:val="OZNRODZAKTUtznustawalubrozporzdzenieiorganwydajcy"/>
      </w:pPr>
      <w:r w:rsidRPr="00160088">
        <w:t>USTAWA</w:t>
      </w:r>
    </w:p>
    <w:p w14:paraId="114E64FD" w14:textId="09776F31" w:rsidR="007A72BB" w:rsidRPr="00160088" w:rsidRDefault="007A72BB" w:rsidP="007A72BB">
      <w:pPr>
        <w:pStyle w:val="DATAAKTUdatauchwalenialubwydaniaaktu"/>
      </w:pPr>
      <w:r w:rsidRPr="00160088">
        <w:t>z dnia</w:t>
      </w:r>
    </w:p>
    <w:p w14:paraId="0784F523" w14:textId="662C9CF3" w:rsidR="007A72BB" w:rsidRPr="00160088" w:rsidRDefault="007A72BB" w:rsidP="007A72BB">
      <w:pPr>
        <w:pStyle w:val="TYTUAKTUprzedmiotregulacjiustawylubrozporzdzenia"/>
      </w:pPr>
      <w:r w:rsidRPr="00160088">
        <w:t xml:space="preserve">o </w:t>
      </w:r>
      <w:r w:rsidR="00DB682D">
        <w:t xml:space="preserve">statusie osoby najbliższej w związku i </w:t>
      </w:r>
      <w:r>
        <w:t>umowie o wspólnym pożyciu</w:t>
      </w:r>
    </w:p>
    <w:p w14:paraId="15DBF4AD" w14:textId="55DA9110" w:rsidR="007A72BB" w:rsidRDefault="007A72BB" w:rsidP="007A72BB">
      <w:pPr>
        <w:pStyle w:val="ARTartustawynprozporzdzenia"/>
      </w:pPr>
      <w:r w:rsidRPr="00FC06A6">
        <w:rPr>
          <w:rStyle w:val="Ppogrubienie"/>
        </w:rPr>
        <w:t>Art. 1.</w:t>
      </w:r>
      <w:r w:rsidR="00EF637E">
        <w:t> </w:t>
      </w:r>
      <w:r w:rsidRPr="00160088">
        <w:t xml:space="preserve">Ustawa określa </w:t>
      </w:r>
      <w:r w:rsidR="00DB682D">
        <w:t xml:space="preserve">status osoby najbliższej w związku oraz </w:t>
      </w:r>
      <w:r w:rsidRPr="00160088">
        <w:t>zasady zawarcia</w:t>
      </w:r>
      <w:r w:rsidR="00D60EB0">
        <w:t xml:space="preserve"> i rozwiązania</w:t>
      </w:r>
      <w:r w:rsidRPr="00160088">
        <w:t xml:space="preserve"> </w:t>
      </w:r>
      <w:r>
        <w:t>umowy</w:t>
      </w:r>
      <w:r w:rsidR="00A24A77">
        <w:t xml:space="preserve"> o</w:t>
      </w:r>
      <w:r>
        <w:t xml:space="preserve"> wspólnym pożyciu</w:t>
      </w:r>
      <w:r w:rsidR="001C3D2C">
        <w:t>,</w:t>
      </w:r>
      <w:r>
        <w:t xml:space="preserve"> zwanej dalej „umową”</w:t>
      </w:r>
      <w:r w:rsidRPr="00160088">
        <w:t>, praw</w:t>
      </w:r>
      <w:r w:rsidR="00D77F56">
        <w:t>a</w:t>
      </w:r>
      <w:r w:rsidRPr="00160088">
        <w:t xml:space="preserve"> i obowiązk</w:t>
      </w:r>
      <w:r w:rsidR="00D77F56">
        <w:t>i</w:t>
      </w:r>
      <w:r w:rsidRPr="00160088">
        <w:t xml:space="preserve"> </w:t>
      </w:r>
      <w:r>
        <w:t>stron umowy</w:t>
      </w:r>
      <w:r w:rsidRPr="00160088">
        <w:t xml:space="preserve">, a także stosunki majątkowe między </w:t>
      </w:r>
      <w:r>
        <w:t>stronami umowy</w:t>
      </w:r>
      <w:r w:rsidRPr="00160088">
        <w:t>.</w:t>
      </w:r>
    </w:p>
    <w:p w14:paraId="0C23AC52" w14:textId="3CFBE9E1" w:rsidR="007A72BB" w:rsidRPr="007A72BB" w:rsidRDefault="007A72BB" w:rsidP="007A72BB">
      <w:pPr>
        <w:pStyle w:val="ARTartustawynprozporzdzenia"/>
      </w:pPr>
      <w:r w:rsidRPr="001363B5">
        <w:rPr>
          <w:rStyle w:val="Ppogrubienie"/>
        </w:rPr>
        <w:t>Art. 2.</w:t>
      </w:r>
      <w:r w:rsidR="00EF637E">
        <w:rPr>
          <w:rStyle w:val="Ppogrubienie"/>
        </w:rPr>
        <w:t> </w:t>
      </w:r>
      <w:r w:rsidRPr="007A72BB">
        <w:t>1. Osoby zamierzające zawrzeć umowę przedstawiają dokumenty tożsamości wybranemu notariuszowi oraz składają w formie pisemnej zapewnienie, że nie wiedzą o istnieniu przeszkód uniemożliwiających zawarcie umowy.</w:t>
      </w:r>
    </w:p>
    <w:p w14:paraId="4F966F99" w14:textId="27483920" w:rsidR="007A72BB" w:rsidRPr="007A72BB" w:rsidRDefault="007A72BB" w:rsidP="007A72BB">
      <w:pPr>
        <w:pStyle w:val="USTustnpkodeksu"/>
      </w:pPr>
      <w:r w:rsidRPr="007A72BB">
        <w:t>2. Zapewnienie zawiera:</w:t>
      </w:r>
    </w:p>
    <w:p w14:paraId="5944280F" w14:textId="739015FF" w:rsidR="007A72BB" w:rsidRPr="007A72BB" w:rsidRDefault="007A72BB" w:rsidP="007A72BB">
      <w:pPr>
        <w:pStyle w:val="PKTpunkt"/>
      </w:pPr>
      <w:r>
        <w:t>1)</w:t>
      </w:r>
      <w:r>
        <w:tab/>
      </w:r>
      <w:r w:rsidRPr="007A72BB">
        <w:t>nazwiska i imiona osób zamierzających zawrzeć umowę, ich nazwiska rodowe, jeżeli można je ustalić, obywatelstwo, daty i miejsca urodzenia, numery PESEL, jeżeli zostały nadane, a także oznaczenia przedstawionych dokumentów tożsamości;</w:t>
      </w:r>
    </w:p>
    <w:p w14:paraId="26C19B5F" w14:textId="18C4590B" w:rsidR="007A72BB" w:rsidRPr="007A72BB" w:rsidRDefault="007A72BB" w:rsidP="007A72BB">
      <w:pPr>
        <w:pStyle w:val="PKTpunkt"/>
      </w:pPr>
      <w:r>
        <w:t>2)</w:t>
      </w:r>
      <w:r>
        <w:tab/>
      </w:r>
      <w:r w:rsidRPr="007A72BB">
        <w:t xml:space="preserve">wskazanie miejsca zawarcia małżeństwa bądź poprzedniej umowy </w:t>
      </w:r>
      <w:r w:rsidR="005A206F">
        <w:t>–</w:t>
      </w:r>
      <w:r w:rsidRPr="007A72BB">
        <w:t xml:space="preserve"> jeżeli osoba zamierzająca zawrzeć umowę pozostawała uprzednio w związku małżeńskim lub w związku wynikającym z umowy, także gdy prawomocnie stwierdzono nieistnienie małżeństwa lub umowy; </w:t>
      </w:r>
    </w:p>
    <w:p w14:paraId="786B249C" w14:textId="10A7890D" w:rsidR="007A72BB" w:rsidRPr="007A72BB" w:rsidRDefault="00DE5928" w:rsidP="007A72BB">
      <w:pPr>
        <w:pStyle w:val="PKTpunkt"/>
      </w:pPr>
      <w:r>
        <w:t>3</w:t>
      </w:r>
      <w:r w:rsidR="007A72BB">
        <w:t>)</w:t>
      </w:r>
      <w:r w:rsidR="007A72BB">
        <w:tab/>
      </w:r>
      <w:r w:rsidR="007A72BB" w:rsidRPr="007A72BB">
        <w:t>nazwiska, imiona oraz nazwiska rodowe rodziców każdej z osób zamierzających zawrzeć umowę;</w:t>
      </w:r>
    </w:p>
    <w:p w14:paraId="4168722D" w14:textId="10251641" w:rsidR="007A72BB" w:rsidRPr="007A72BB" w:rsidRDefault="00DE5928" w:rsidP="007A72BB">
      <w:pPr>
        <w:pStyle w:val="PKTpunkt"/>
      </w:pPr>
      <w:r>
        <w:t>4</w:t>
      </w:r>
      <w:r w:rsidR="007A72BB">
        <w:t>)</w:t>
      </w:r>
      <w:r w:rsidR="007A72BB">
        <w:tab/>
      </w:r>
      <w:r w:rsidR="007A72BB" w:rsidRPr="007A72BB">
        <w:t>oświadczenie, że osoby</w:t>
      </w:r>
      <w:r w:rsidR="00DE36B7">
        <w:t xml:space="preserve"> zamierzające zawrzeć umowę</w:t>
      </w:r>
      <w:r w:rsidR="007A72BB" w:rsidRPr="007A72BB">
        <w:t xml:space="preserve"> nie </w:t>
      </w:r>
      <w:r w:rsidR="00DE36B7">
        <w:t xml:space="preserve">wiedzą </w:t>
      </w:r>
      <w:r w:rsidR="001337A9">
        <w:t>o</w:t>
      </w:r>
      <w:r w:rsidR="009011FE">
        <w:t xml:space="preserve"> istnieniu okoliczności wyłączających </w:t>
      </w:r>
      <w:r w:rsidR="007A72BB" w:rsidRPr="007A72BB">
        <w:t>zawarci</w:t>
      </w:r>
      <w:r w:rsidR="00493F3D">
        <w:t>e</w:t>
      </w:r>
      <w:r w:rsidR="007A72BB" w:rsidRPr="007A72BB">
        <w:t xml:space="preserve"> umowy</w:t>
      </w:r>
      <w:r w:rsidR="009011FE">
        <w:t>,</w:t>
      </w:r>
      <w:r w:rsidR="00EC5EB0">
        <w:t xml:space="preserve"> oświadczenie,</w:t>
      </w:r>
      <w:r w:rsidR="009011FE">
        <w:t xml:space="preserve"> </w:t>
      </w:r>
      <w:r w:rsidR="009011FE" w:rsidRPr="0004380C">
        <w:t>że nie są stronami umowy</w:t>
      </w:r>
      <w:r w:rsidR="009011FE">
        <w:t xml:space="preserve"> oraz</w:t>
      </w:r>
      <w:r w:rsidR="009011FE" w:rsidRPr="0004380C">
        <w:t xml:space="preserve"> oświadczenie o </w:t>
      </w:r>
      <w:r w:rsidR="009011FE" w:rsidRPr="003A6E92">
        <w:t>stanie cywilnym</w:t>
      </w:r>
      <w:r w:rsidR="007A72BB" w:rsidRPr="007A72BB">
        <w:t>;</w:t>
      </w:r>
    </w:p>
    <w:p w14:paraId="5EF10BC7" w14:textId="453E386C" w:rsidR="007A72BB" w:rsidRPr="007A72BB" w:rsidRDefault="00DE5928" w:rsidP="007A72BB">
      <w:pPr>
        <w:pStyle w:val="PKTpunkt"/>
      </w:pPr>
      <w:r>
        <w:t>5</w:t>
      </w:r>
      <w:r w:rsidR="007A72BB">
        <w:t>)</w:t>
      </w:r>
      <w:r w:rsidR="007A72BB">
        <w:tab/>
      </w:r>
      <w:r w:rsidR="007A72BB" w:rsidRPr="007A72BB">
        <w:t xml:space="preserve">informację o odpowiedzialności karnej za złożenie fałszywego oświadczenia; </w:t>
      </w:r>
    </w:p>
    <w:p w14:paraId="605DAC8E" w14:textId="7F0760FF" w:rsidR="007A72BB" w:rsidRPr="007A72BB" w:rsidRDefault="00DE5928" w:rsidP="007A72BB">
      <w:pPr>
        <w:pStyle w:val="PKTpunkt"/>
      </w:pPr>
      <w:r>
        <w:t>6</w:t>
      </w:r>
      <w:r w:rsidR="007A72BB">
        <w:t>)</w:t>
      </w:r>
      <w:r w:rsidR="007A72BB">
        <w:tab/>
      </w:r>
      <w:r w:rsidR="007A72BB" w:rsidRPr="007A72BB">
        <w:t>adres do korespondencji osób zamierzających zawrzeć umowę;</w:t>
      </w:r>
    </w:p>
    <w:p w14:paraId="04B1A692" w14:textId="592107B4" w:rsidR="007A72BB" w:rsidRPr="007A72BB" w:rsidRDefault="00DE5928" w:rsidP="007A72BB">
      <w:pPr>
        <w:pStyle w:val="PKTpunkt"/>
      </w:pPr>
      <w:r>
        <w:t>7</w:t>
      </w:r>
      <w:r w:rsidR="007A72BB">
        <w:t>)</w:t>
      </w:r>
      <w:r w:rsidR="007A72BB">
        <w:tab/>
      </w:r>
      <w:r w:rsidR="007A72BB" w:rsidRPr="007A72BB">
        <w:t>własnoręczne podpisy osób zamierzających zawrzeć umowę oraz notariusza przyjmującego zapewnienie.</w:t>
      </w:r>
    </w:p>
    <w:p w14:paraId="2E4FE07E" w14:textId="3F98BB5C" w:rsidR="007A72BB" w:rsidRPr="007A72BB" w:rsidRDefault="007A72BB" w:rsidP="007A72BB">
      <w:pPr>
        <w:pStyle w:val="USTustnpkodeksu"/>
      </w:pPr>
      <w:r w:rsidRPr="007A72BB">
        <w:t>3. Oświadczeni</w:t>
      </w:r>
      <w:r w:rsidR="0001048F">
        <w:t>a</w:t>
      </w:r>
      <w:r w:rsidRPr="007A72BB">
        <w:t>, o który</w:t>
      </w:r>
      <w:r w:rsidR="0001048F">
        <w:t>ch</w:t>
      </w:r>
      <w:r w:rsidRPr="007A72BB">
        <w:t xml:space="preserve"> mowa w ust. 2 pkt </w:t>
      </w:r>
      <w:r w:rsidR="006F013E">
        <w:t>4</w:t>
      </w:r>
      <w:r w:rsidRPr="007A72BB">
        <w:t xml:space="preserve">, składa się pod rygorem odpowiedzialności karnej za złożenie fałszywego oświadczenia. Informacja, o której mowa w ust. 2 pkt </w:t>
      </w:r>
      <w:r w:rsidR="00524F2B">
        <w:t>5</w:t>
      </w:r>
      <w:r w:rsidRPr="007A72BB">
        <w:t>, zastępuje pouczenie organu o odpowiedzialności karnej za składanie fałszywych oświadczeń.</w:t>
      </w:r>
    </w:p>
    <w:p w14:paraId="4964171E" w14:textId="77777777" w:rsidR="007A72BB" w:rsidRPr="007A72BB" w:rsidRDefault="007A72BB" w:rsidP="007A72BB">
      <w:pPr>
        <w:pStyle w:val="USTustnpkodeksu"/>
      </w:pPr>
      <w:r w:rsidRPr="007A72BB">
        <w:lastRenderedPageBreak/>
        <w:t>4. Notariusz pozyskuje do zapewnienia od osób zamierzających zawrzeć umowę i przetwarza informacje o ich wykształceniu, miejscu ich zamieszkania, w tym o okresie przebywania na terytorium Rzeczypospolitej Polskiej na obszarze danej gminy.</w:t>
      </w:r>
    </w:p>
    <w:p w14:paraId="1FD7AF78" w14:textId="77777777" w:rsidR="007A72BB" w:rsidRPr="007A72BB" w:rsidRDefault="007A72BB" w:rsidP="007A72BB">
      <w:pPr>
        <w:pStyle w:val="USTustnpkodeksu"/>
      </w:pPr>
      <w:r w:rsidRPr="007A72BB">
        <w:t>5. Notariusz przekazuje dla potrzeb statystyki publicznej informacje, o których mowa w ust. 4, służbom statystyki publicznej.</w:t>
      </w:r>
    </w:p>
    <w:p w14:paraId="307352B4" w14:textId="5EB76DA2" w:rsidR="007A72BB" w:rsidRPr="007A72BB" w:rsidRDefault="007A72BB" w:rsidP="007A72BB">
      <w:pPr>
        <w:pStyle w:val="USTustnpkodeksu"/>
      </w:pPr>
      <w:r w:rsidRPr="007A72BB">
        <w:t>6. Zapewnienie jest ważne przez okres miesi</w:t>
      </w:r>
      <w:r w:rsidR="009D0883">
        <w:t>ą</w:t>
      </w:r>
      <w:r w:rsidRPr="007A72BB">
        <w:t>c</w:t>
      </w:r>
      <w:r w:rsidR="009D0883">
        <w:t>a</w:t>
      </w:r>
      <w:r w:rsidRPr="007A72BB">
        <w:t xml:space="preserve"> od daty jego złożenia przez obie osoby zamierzające zawrzeć umowę.</w:t>
      </w:r>
    </w:p>
    <w:p w14:paraId="3E988ABC" w14:textId="1E1B0413" w:rsidR="007A72BB" w:rsidRPr="007A72BB" w:rsidRDefault="007A72BB" w:rsidP="007A72BB">
      <w:pPr>
        <w:pStyle w:val="ARTartustawynprozporzdzenia"/>
      </w:pPr>
      <w:r w:rsidRPr="001363B5">
        <w:rPr>
          <w:rStyle w:val="Ppogrubienie"/>
        </w:rPr>
        <w:t>Art.</w:t>
      </w:r>
      <w:r w:rsidR="00EF637E">
        <w:rPr>
          <w:rStyle w:val="Ppogrubienie"/>
        </w:rPr>
        <w:t> </w:t>
      </w:r>
      <w:r w:rsidRPr="001363B5">
        <w:rPr>
          <w:rStyle w:val="Ppogrubienie"/>
        </w:rPr>
        <w:t>3.</w:t>
      </w:r>
      <w:r w:rsidR="00EF637E">
        <w:t> </w:t>
      </w:r>
      <w:r w:rsidRPr="007A72BB">
        <w:t>1. Umowa zostaje zawarta, gdy dwie pełnoletnie osoby jednocześnie obecne przed notariuszem na terytorium Rzeczypospolitej Polskiej złożą zgodne oświadczenie o woli przyjęcia praw i obowiązków wynikających z niniejszej ustawy i postanowień zawieranej umowy.</w:t>
      </w:r>
    </w:p>
    <w:p w14:paraId="7D0F22F6" w14:textId="0D780ED8" w:rsidR="007A72BB" w:rsidRPr="007A72BB" w:rsidRDefault="007A72BB" w:rsidP="007A72BB">
      <w:pPr>
        <w:pStyle w:val="USTustnpkodeksu"/>
      </w:pPr>
      <w:r w:rsidRPr="007A72BB">
        <w:t>2.</w:t>
      </w:r>
      <w:r w:rsidR="00EF637E">
        <w:t> </w:t>
      </w:r>
      <w:r w:rsidRPr="007A72BB">
        <w:t>Przed przyjęciem oświadczeń notariusz informuje osoby zaw</w:t>
      </w:r>
      <w:r w:rsidR="006106C5">
        <w:t>ieraj</w:t>
      </w:r>
      <w:r w:rsidR="00657D33">
        <w:t>ą</w:t>
      </w:r>
      <w:r w:rsidR="006106C5">
        <w:t>ce</w:t>
      </w:r>
      <w:r w:rsidRPr="007A72BB">
        <w:t xml:space="preserve"> umowę o skutkach prawnych zawarcia umowy w celu obejścia przepisów prawa.</w:t>
      </w:r>
    </w:p>
    <w:p w14:paraId="48BD414F" w14:textId="51DE21F3" w:rsidR="007A72BB" w:rsidRDefault="007A72BB" w:rsidP="007A72BB">
      <w:pPr>
        <w:pStyle w:val="USTustnpkodeksu"/>
      </w:pPr>
      <w:r w:rsidRPr="007A72BB">
        <w:t>3.</w:t>
      </w:r>
      <w:r w:rsidR="00EF637E">
        <w:t> </w:t>
      </w:r>
      <w:r w:rsidRPr="007A72BB">
        <w:t>Notariusz sporządza umowę w formie aktu notarialnego według wzoru</w:t>
      </w:r>
      <w:r w:rsidR="006F013E">
        <w:t xml:space="preserve"> okreś</w:t>
      </w:r>
      <w:r w:rsidR="006C54B7">
        <w:t>l</w:t>
      </w:r>
      <w:r w:rsidR="006F013E">
        <w:t>onego</w:t>
      </w:r>
      <w:r w:rsidRPr="007A72BB">
        <w:t xml:space="preserve"> </w:t>
      </w:r>
      <w:r w:rsidR="008E4AB6">
        <w:t xml:space="preserve">w przepisach wydanych na podstawie </w:t>
      </w:r>
      <w:r w:rsidRPr="007A72BB">
        <w:t>art.</w:t>
      </w:r>
      <w:r w:rsidR="009D0883">
        <w:t xml:space="preserve"> 7 ust.</w:t>
      </w:r>
      <w:r w:rsidRPr="007A72BB">
        <w:t xml:space="preserve"> </w:t>
      </w:r>
      <w:r w:rsidR="0036701D">
        <w:t>9</w:t>
      </w:r>
      <w:r w:rsidRPr="007A72BB">
        <w:t>.</w:t>
      </w:r>
    </w:p>
    <w:p w14:paraId="6CBBDBCF" w14:textId="51C94AEE" w:rsidR="00220599" w:rsidRPr="009C7EF4" w:rsidRDefault="00220599" w:rsidP="007A72BB">
      <w:pPr>
        <w:pStyle w:val="USTustnpkodeksu"/>
      </w:pPr>
      <w:r>
        <w:t>4.</w:t>
      </w:r>
      <w:r w:rsidR="00EF637E">
        <w:t> </w:t>
      </w:r>
      <w:r>
        <w:t xml:space="preserve">Notariusz sporządzający umowy pobiera opłatę za czynność rejestracji </w:t>
      </w:r>
      <w:r w:rsidRPr="005D5381">
        <w:t>statusu osoby najbliższej</w:t>
      </w:r>
      <w:r>
        <w:t xml:space="preserve"> w związku w rejestrze stanu cywilnego przez kierownika urzędu stanu cywilnego w kwocie 100 zł i przekazuje ją na rachunek bankowy gminy </w:t>
      </w:r>
      <w:r w:rsidRPr="005F20C4">
        <w:t>w</w:t>
      </w:r>
      <w:r>
        <w:t>łaściwej ze względu na dokonywanie</w:t>
      </w:r>
      <w:r w:rsidRPr="005F20C4">
        <w:t xml:space="preserve"> czynności.</w:t>
      </w:r>
    </w:p>
    <w:p w14:paraId="1F7F5CFA" w14:textId="324C7CA1" w:rsidR="007A72BB" w:rsidRPr="007A72BB" w:rsidRDefault="00220599" w:rsidP="007A72BB">
      <w:pPr>
        <w:pStyle w:val="USTustnpkodeksu"/>
      </w:pPr>
      <w:r w:rsidRPr="009C7EF4">
        <w:t>5</w:t>
      </w:r>
      <w:r w:rsidR="007A72BB" w:rsidRPr="009C7EF4">
        <w:t>.</w:t>
      </w:r>
      <w:r w:rsidR="00EF637E">
        <w:t> </w:t>
      </w:r>
      <w:r w:rsidR="007A72BB" w:rsidRPr="009C7EF4">
        <w:t>Notariusz przekazuje</w:t>
      </w:r>
      <w:r w:rsidR="009C7EF4" w:rsidRPr="009C7EF4">
        <w:t xml:space="preserve"> część ogólną</w:t>
      </w:r>
      <w:r w:rsidR="007A72BB" w:rsidRPr="009C7EF4">
        <w:t xml:space="preserve"> umow</w:t>
      </w:r>
      <w:r w:rsidR="009C7EF4" w:rsidRPr="009C7EF4">
        <w:t>y</w:t>
      </w:r>
      <w:r w:rsidR="007A72BB" w:rsidRPr="009C7EF4">
        <w:t xml:space="preserve"> w wypis</w:t>
      </w:r>
      <w:r w:rsidR="009C7EF4" w:rsidRPr="009C7EF4">
        <w:t>ie</w:t>
      </w:r>
      <w:r w:rsidR="00672D08" w:rsidRPr="009C7EF4">
        <w:t xml:space="preserve"> </w:t>
      </w:r>
      <w:r w:rsidR="00672D08" w:rsidRPr="003A6E92">
        <w:t xml:space="preserve">do kierownika urzędu stanu cywilnego właściwego ze względu na miejsce zawarcia umowy w terminie 7 dni od dnia jej sporządzenia. </w:t>
      </w:r>
    </w:p>
    <w:p w14:paraId="741E9E29" w14:textId="3B56031B" w:rsidR="007A72BB" w:rsidRDefault="00220599" w:rsidP="007A72BB">
      <w:pPr>
        <w:pStyle w:val="USTustnpkodeksu"/>
      </w:pPr>
      <w:r>
        <w:t>6</w:t>
      </w:r>
      <w:r w:rsidR="007A72BB" w:rsidRPr="007A72BB">
        <w:t xml:space="preserve">. Nadanie jako przesyłki poleconej w polskiej placówce pocztowej operatora wyznaczonego w rozumieniu ustawy z dnia 23 listopada 2012 r. </w:t>
      </w:r>
      <w:r w:rsidR="00575F23">
        <w:t>–</w:t>
      </w:r>
      <w:r w:rsidR="007A72BB" w:rsidRPr="007A72BB">
        <w:t xml:space="preserve"> Prawo pocztowe (Dz. U. z 2025 r. poz.</w:t>
      </w:r>
      <w:r w:rsidR="00C445A0">
        <w:t xml:space="preserve"> 366</w:t>
      </w:r>
      <w:r w:rsidR="0035497D">
        <w:t>,</w:t>
      </w:r>
      <w:r w:rsidR="007A72BB" w:rsidRPr="007A72BB">
        <w:t xml:space="preserve"> 820</w:t>
      </w:r>
      <w:r w:rsidR="0035497D">
        <w:t xml:space="preserve"> i 1456</w:t>
      </w:r>
      <w:r w:rsidR="007A72BB" w:rsidRPr="007A72BB">
        <w:t xml:space="preserve">) jest równoznaczne z przekazaniem do kierownika urzędu stanu cywilnego. </w:t>
      </w:r>
    </w:p>
    <w:p w14:paraId="734A2390" w14:textId="6DC1FBBF" w:rsidR="00672D08" w:rsidRPr="007A72BB" w:rsidRDefault="00672D08" w:rsidP="007A72BB">
      <w:pPr>
        <w:pStyle w:val="USTustnpkodeksu"/>
      </w:pPr>
      <w:r>
        <w:t>7</w:t>
      </w:r>
      <w:r w:rsidRPr="005D5381">
        <w:t>. </w:t>
      </w:r>
      <w:r>
        <w:t xml:space="preserve">Notariusz sporządzający umowę jest zawiadamiany przez kierownika urzędu stanu cywilnego o rejestracji </w:t>
      </w:r>
      <w:r w:rsidRPr="00DA52E7">
        <w:t>statusu osoby najbliższej w związku</w:t>
      </w:r>
      <w:r w:rsidR="0035497D">
        <w:t>.</w:t>
      </w:r>
    </w:p>
    <w:p w14:paraId="7CF86A7B" w14:textId="45E3BF87" w:rsidR="007A72BB" w:rsidRPr="007A72BB" w:rsidRDefault="007A72BB" w:rsidP="007A72BB">
      <w:pPr>
        <w:pStyle w:val="ARTartustawynprozporzdzenia"/>
      </w:pPr>
      <w:r w:rsidRPr="001363B5">
        <w:rPr>
          <w:rStyle w:val="Ppogrubienie"/>
        </w:rPr>
        <w:t>Art.</w:t>
      </w:r>
      <w:r w:rsidR="00EF637E">
        <w:rPr>
          <w:rStyle w:val="Ppogrubienie"/>
        </w:rPr>
        <w:t> </w:t>
      </w:r>
      <w:r w:rsidRPr="001363B5">
        <w:rPr>
          <w:rStyle w:val="Ppogrubienie"/>
        </w:rPr>
        <w:t>4.</w:t>
      </w:r>
      <w:r w:rsidRPr="007A72BB">
        <w:t> Jeżeli umowa została zawarta z naruszeniem przepisów artykułu poprzedzającego, każdy, kto ma w tym interes prawny, może wystąpić do sądu okręgowego właściwego dla miejsca zawarcia umowy z powództwem o ustalenie nieistnienia umowy.</w:t>
      </w:r>
    </w:p>
    <w:p w14:paraId="6119F12F" w14:textId="659CD826" w:rsidR="007A72BB" w:rsidRPr="007A72BB" w:rsidRDefault="007A72BB" w:rsidP="007A72BB">
      <w:pPr>
        <w:pStyle w:val="ARTartustawynprozporzdzenia"/>
      </w:pPr>
      <w:r w:rsidRPr="001363B5">
        <w:rPr>
          <w:rStyle w:val="Ppogrubienie"/>
        </w:rPr>
        <w:lastRenderedPageBreak/>
        <w:t>Art.</w:t>
      </w:r>
      <w:r w:rsidR="00EF637E">
        <w:rPr>
          <w:rStyle w:val="Ppogrubienie"/>
        </w:rPr>
        <w:t> </w:t>
      </w:r>
      <w:r w:rsidRPr="001363B5">
        <w:rPr>
          <w:rStyle w:val="Ppogrubienie"/>
        </w:rPr>
        <w:t>5.</w:t>
      </w:r>
      <w:r w:rsidR="00EF637E">
        <w:t> </w:t>
      </w:r>
      <w:r w:rsidRPr="007A72BB">
        <w:t xml:space="preserve">Notariusz, który stwierdził istnienie przeszkody dla zawarcia umowy odmawia sporządzenia aktu notarialnego. </w:t>
      </w:r>
    </w:p>
    <w:p w14:paraId="3B4685B2" w14:textId="701E4036" w:rsidR="007A72BB" w:rsidRPr="007A72BB" w:rsidRDefault="007A72BB" w:rsidP="007A72BB">
      <w:pPr>
        <w:pStyle w:val="ARTartustawynprozporzdzenia"/>
      </w:pPr>
      <w:r w:rsidRPr="00DB682D">
        <w:rPr>
          <w:rStyle w:val="Ppogrubienie"/>
        </w:rPr>
        <w:t>Art.</w:t>
      </w:r>
      <w:r w:rsidR="00EF637E">
        <w:rPr>
          <w:rStyle w:val="Ppogrubienie"/>
        </w:rPr>
        <w:t> </w:t>
      </w:r>
      <w:r w:rsidRPr="00DB682D">
        <w:rPr>
          <w:rStyle w:val="Ppogrubienie"/>
        </w:rPr>
        <w:t>6.</w:t>
      </w:r>
      <w:r w:rsidR="00EF637E">
        <w:t> </w:t>
      </w:r>
      <w:r w:rsidRPr="007A72BB">
        <w:t>Nie mogą zawrzeć umowy:</w:t>
      </w:r>
    </w:p>
    <w:p w14:paraId="1B83CD8A" w14:textId="74936A47" w:rsidR="007A72BB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osoby, które w chwili </w:t>
      </w:r>
      <w:r>
        <w:t>zawierania umowy</w:t>
      </w:r>
      <w:r w:rsidRPr="00160088">
        <w:t xml:space="preserve"> nie ukończyły 18 lat;</w:t>
      </w:r>
    </w:p>
    <w:p w14:paraId="2A70F2BD" w14:textId="2E6C43CC" w:rsidR="007A72BB" w:rsidRDefault="007A72BB" w:rsidP="007A72BB">
      <w:pPr>
        <w:pStyle w:val="PKTpunkt"/>
      </w:pPr>
      <w:r>
        <w:t>2)</w:t>
      </w:r>
      <w:r w:rsidR="00F16EEF">
        <w:tab/>
      </w:r>
      <w:r>
        <w:t>osoby nieposiadające zdolności do czynności prawnych;</w:t>
      </w:r>
    </w:p>
    <w:p w14:paraId="4A1CFAB3" w14:textId="77777777" w:rsidR="007A72BB" w:rsidRPr="00160088" w:rsidRDefault="007A72BB" w:rsidP="007A72BB">
      <w:pPr>
        <w:pStyle w:val="PKTpunkt"/>
      </w:pPr>
      <w:r>
        <w:t>3</w:t>
      </w:r>
      <w:r w:rsidRPr="00160088">
        <w:t>)</w:t>
      </w:r>
      <w:r w:rsidRPr="00160088">
        <w:tab/>
        <w:t>krewni w linii prostej lub rodzeństwo;</w:t>
      </w:r>
    </w:p>
    <w:p w14:paraId="54CA8E27" w14:textId="77777777" w:rsidR="007A72BB" w:rsidRPr="00160088" w:rsidRDefault="007A72BB" w:rsidP="007A72BB">
      <w:pPr>
        <w:pStyle w:val="PKTpunkt"/>
      </w:pPr>
      <w:r>
        <w:t>4</w:t>
      </w:r>
      <w:r w:rsidRPr="00160088">
        <w:t>)</w:t>
      </w:r>
      <w:r w:rsidRPr="00160088">
        <w:tab/>
        <w:t>osoby pozostające ze sobą w stosunku przysposobienia;</w:t>
      </w:r>
    </w:p>
    <w:p w14:paraId="79BC41EF" w14:textId="1BA84BDA" w:rsidR="007A72BB" w:rsidRPr="00160088" w:rsidRDefault="007A72BB" w:rsidP="007A72BB">
      <w:pPr>
        <w:pStyle w:val="PKTpunkt"/>
      </w:pPr>
      <w:r>
        <w:t>5</w:t>
      </w:r>
      <w:r w:rsidRPr="00160088">
        <w:t>)</w:t>
      </w:r>
      <w:r w:rsidRPr="00160088">
        <w:tab/>
        <w:t xml:space="preserve">osoby pozostające w związku małżeńskim </w:t>
      </w:r>
      <w:r>
        <w:t>albo które są stronami umowy</w:t>
      </w:r>
      <w:r w:rsidR="00416BEE">
        <w:t xml:space="preserve">, albo </w:t>
      </w:r>
      <w:r w:rsidR="00416BEE" w:rsidRPr="00416BEE">
        <w:t>osoby pozostające w innym związku zawartym</w:t>
      </w:r>
      <w:r w:rsidR="00416BEE">
        <w:t xml:space="preserve"> w celu</w:t>
      </w:r>
      <w:r w:rsidR="002E5C94">
        <w:t xml:space="preserve"> wspólnego pożycia</w:t>
      </w:r>
      <w:r w:rsidR="00416BEE" w:rsidRPr="00416BEE">
        <w:t xml:space="preserve"> zgodnie z prawem innego niż Rzeczpospolita Polska państwa, który w świetle prawa polskiego nie jest uznawany za małżeństwo</w:t>
      </w:r>
      <w:r>
        <w:t>.</w:t>
      </w:r>
    </w:p>
    <w:p w14:paraId="4AA62B55" w14:textId="2CE18BD6" w:rsidR="007A72BB" w:rsidRDefault="007A72BB" w:rsidP="007A72BB">
      <w:pPr>
        <w:pStyle w:val="ARTartustawynprozporzdzenia"/>
      </w:pPr>
      <w:r w:rsidRPr="007A72BB">
        <w:rPr>
          <w:rStyle w:val="Ppogrubienie"/>
        </w:rPr>
        <w:t>Art.</w:t>
      </w:r>
      <w:r w:rsidR="00EF637E">
        <w:rPr>
          <w:rStyle w:val="Ppogrubienie"/>
        </w:rPr>
        <w:t> </w:t>
      </w:r>
      <w:r w:rsidRPr="007A72BB">
        <w:rPr>
          <w:rStyle w:val="Ppogrubienie"/>
        </w:rPr>
        <w:t>7.</w:t>
      </w:r>
      <w:r w:rsidR="00EF637E">
        <w:t> </w:t>
      </w:r>
      <w:r w:rsidRPr="007A72BB">
        <w:t xml:space="preserve">1. Umowa </w:t>
      </w:r>
      <w:r w:rsidR="00761158">
        <w:t>zawiera</w:t>
      </w:r>
      <w:r w:rsidR="00662C55">
        <w:t xml:space="preserve"> czę</w:t>
      </w:r>
      <w:r w:rsidR="00761158">
        <w:t>ść</w:t>
      </w:r>
      <w:r w:rsidR="00662C55">
        <w:t xml:space="preserve"> ogóln</w:t>
      </w:r>
      <w:r w:rsidR="00761158">
        <w:t>ą</w:t>
      </w:r>
      <w:r w:rsidR="00662C55">
        <w:t xml:space="preserve"> </w:t>
      </w:r>
      <w:r w:rsidR="00761158">
        <w:t>oraz może zawierać część szczegó</w:t>
      </w:r>
      <w:r w:rsidR="009C7EF4">
        <w:t>ło</w:t>
      </w:r>
      <w:r w:rsidR="00761158">
        <w:t>wą.</w:t>
      </w:r>
    </w:p>
    <w:p w14:paraId="376FB594" w14:textId="63BE536D" w:rsidR="00761158" w:rsidRPr="007A72BB" w:rsidRDefault="00761158" w:rsidP="00E31F59">
      <w:pPr>
        <w:pStyle w:val="USTustnpkodeksu"/>
      </w:pPr>
      <w:r>
        <w:t>2.</w:t>
      </w:r>
      <w:r w:rsidR="00EF637E">
        <w:t> </w:t>
      </w:r>
      <w:r>
        <w:t>Część ogólna umowy zawiera:</w:t>
      </w:r>
    </w:p>
    <w:p w14:paraId="63D93BA3" w14:textId="62D97B7D" w:rsidR="007A72BB" w:rsidRPr="007A72BB" w:rsidRDefault="007A72BB" w:rsidP="007A72BB">
      <w:pPr>
        <w:pStyle w:val="PKTpunkt"/>
      </w:pPr>
      <w:r>
        <w:t>1)</w:t>
      </w:r>
      <w:r>
        <w:tab/>
      </w:r>
      <w:r w:rsidR="009C7EF4" w:rsidRPr="00643B70">
        <w:t xml:space="preserve">nazwiska, imiona oraz nazwiska rodowe, daty i miejsca urodzenia </w:t>
      </w:r>
      <w:r w:rsidR="009C7EF4">
        <w:t>osób, które zawarły umowę o wspólnym pożyciu</w:t>
      </w:r>
      <w:r w:rsidR="009C7EF4" w:rsidRPr="00643B70">
        <w:t xml:space="preserve"> oraz ich numery PESEL, jeżeli zostały nadane</w:t>
      </w:r>
      <w:r w:rsidRPr="007A72BB">
        <w:t xml:space="preserve">; </w:t>
      </w:r>
    </w:p>
    <w:p w14:paraId="1FD1BB4D" w14:textId="05C3CDD0" w:rsidR="007A72BB" w:rsidRPr="007A72BB" w:rsidRDefault="007A72BB" w:rsidP="007A72BB">
      <w:pPr>
        <w:pStyle w:val="PKTpunkt"/>
      </w:pPr>
      <w:r>
        <w:t>2)</w:t>
      </w:r>
      <w:r>
        <w:tab/>
      </w:r>
      <w:r w:rsidR="009C7EF4" w:rsidRPr="007A72BB">
        <w:t xml:space="preserve">datę i </w:t>
      </w:r>
      <w:r w:rsidRPr="007A72BB">
        <w:t>miejsce zawarcia umowy;</w:t>
      </w:r>
    </w:p>
    <w:p w14:paraId="4C0B3FB4" w14:textId="566E6460" w:rsidR="007A72BB" w:rsidRPr="007A72BB" w:rsidRDefault="007A72BB" w:rsidP="007A72BB">
      <w:pPr>
        <w:pStyle w:val="PKTpunkt"/>
      </w:pPr>
      <w:r>
        <w:t>3)</w:t>
      </w:r>
      <w:r>
        <w:tab/>
      </w:r>
      <w:r w:rsidRPr="007A72BB">
        <w:t>adresy do doręczeń na potrzeb</w:t>
      </w:r>
      <w:r w:rsidR="009D0883">
        <w:t>y</w:t>
      </w:r>
      <w:r w:rsidRPr="007A72BB">
        <w:t xml:space="preserve"> zawiadomień, o których mowa w art</w:t>
      </w:r>
      <w:r w:rsidR="00F744BB" w:rsidRPr="005D5381">
        <w:t xml:space="preserve">. </w:t>
      </w:r>
      <w:r w:rsidR="00F744BB" w:rsidRPr="00243FCE">
        <w:t>19a ust. 2 ustawy z dnia 28 listopada 2014 r. – Prawo o aktach stanu cywilnego (Dz. U. z 2025 r. poz. 594</w:t>
      </w:r>
      <w:r w:rsidR="00F744BB">
        <w:t xml:space="preserve"> i</w:t>
      </w:r>
      <w:r w:rsidR="00F744BB" w:rsidRPr="00243FCE">
        <w:t xml:space="preserve"> 1006</w:t>
      </w:r>
      <w:r w:rsidR="00F744BB">
        <w:t>)</w:t>
      </w:r>
      <w:r w:rsidRPr="007A72BB">
        <w:t>;</w:t>
      </w:r>
    </w:p>
    <w:p w14:paraId="6697C836" w14:textId="600F4BB1" w:rsidR="007A72BB" w:rsidRPr="007A72BB" w:rsidRDefault="007A72BB" w:rsidP="007A72BB">
      <w:pPr>
        <w:pStyle w:val="PKTpunkt"/>
      </w:pPr>
      <w:r>
        <w:t>4)</w:t>
      </w:r>
      <w:r>
        <w:tab/>
      </w:r>
      <w:r w:rsidRPr="007A72BB">
        <w:t xml:space="preserve">pouczenie o przeszkodach ustawowych do zawarcia umowy; </w:t>
      </w:r>
    </w:p>
    <w:p w14:paraId="67E8A811" w14:textId="35D6E5DC" w:rsidR="007A72BB" w:rsidRPr="007A72BB" w:rsidRDefault="007A72BB" w:rsidP="007A72BB">
      <w:pPr>
        <w:pStyle w:val="PKTpunkt"/>
      </w:pPr>
      <w:r>
        <w:t>5)</w:t>
      </w:r>
      <w:r>
        <w:tab/>
      </w:r>
      <w:r w:rsidRPr="007A72BB">
        <w:t>pouczenie o katalogu praw i obowiązków wynikających z niniejszej ustawy oraz przepisów odrębnych;</w:t>
      </w:r>
    </w:p>
    <w:p w14:paraId="638475F5" w14:textId="0AEE32F9" w:rsidR="007A72BB" w:rsidRPr="007A72BB" w:rsidRDefault="007A72BB" w:rsidP="007A72BB">
      <w:pPr>
        <w:pStyle w:val="PKTpunkt"/>
      </w:pPr>
      <w:r>
        <w:t>6)</w:t>
      </w:r>
      <w:r>
        <w:tab/>
      </w:r>
      <w:r w:rsidRPr="007A72BB">
        <w:t>oświadczenie o świadomości braku przeszkód ustawowych do zawarcia umowy;</w:t>
      </w:r>
    </w:p>
    <w:p w14:paraId="6BAE136A" w14:textId="52C46658" w:rsidR="007A72BB" w:rsidRPr="007A72BB" w:rsidRDefault="007A72BB" w:rsidP="007A72BB">
      <w:pPr>
        <w:pStyle w:val="PKTpunkt"/>
      </w:pPr>
      <w:r>
        <w:t>7)</w:t>
      </w:r>
      <w:r>
        <w:tab/>
      </w:r>
      <w:r w:rsidRPr="007A72BB">
        <w:t>oświadczenie o woli zawarcia umowy oraz wykonywania praw i obowiązków z niej</w:t>
      </w:r>
      <w:r w:rsidR="006C54B7">
        <w:t xml:space="preserve"> wynikających</w:t>
      </w:r>
      <w:r w:rsidRPr="007A72BB">
        <w:t>;</w:t>
      </w:r>
    </w:p>
    <w:p w14:paraId="37693367" w14:textId="517B60BC" w:rsidR="009C7EF4" w:rsidRDefault="007A72BB" w:rsidP="009C7EF4">
      <w:pPr>
        <w:pStyle w:val="PKTpunkt"/>
      </w:pPr>
      <w:r>
        <w:t>8)</w:t>
      </w:r>
      <w:r>
        <w:tab/>
      </w:r>
      <w:r w:rsidR="009C7EF4" w:rsidRPr="00637B5A">
        <w:t>nazwisko</w:t>
      </w:r>
      <w:r w:rsidR="009C7EF4">
        <w:t xml:space="preserve"> i</w:t>
      </w:r>
      <w:r w:rsidR="009C7EF4" w:rsidRPr="00637B5A">
        <w:t xml:space="preserve"> </w:t>
      </w:r>
      <w:r w:rsidR="009C7EF4">
        <w:t>imię notariusza</w:t>
      </w:r>
      <w:r w:rsidR="009C7EF4" w:rsidRPr="00637B5A">
        <w:t xml:space="preserve"> </w:t>
      </w:r>
      <w:r w:rsidR="009C7EF4">
        <w:t>oraz siedzibę kancelarii notariusza</w:t>
      </w:r>
      <w:r w:rsidR="009C7EF4" w:rsidRPr="00637B5A">
        <w:t>;</w:t>
      </w:r>
    </w:p>
    <w:p w14:paraId="59E5D234" w14:textId="48B8DDB4" w:rsidR="009C7EF4" w:rsidRPr="009C7EF4" w:rsidRDefault="00F744BB" w:rsidP="00D04675">
      <w:pPr>
        <w:pStyle w:val="PKTpunkt"/>
      </w:pPr>
      <w:r>
        <w:t>9</w:t>
      </w:r>
      <w:r w:rsidR="009C7EF4" w:rsidRPr="009C7EF4">
        <w:t>)</w:t>
      </w:r>
      <w:r w:rsidR="009C7EF4">
        <w:tab/>
      </w:r>
      <w:r w:rsidR="009C7EF4" w:rsidRPr="009C7EF4">
        <w:t>podpisy biorących udział w akcie;</w:t>
      </w:r>
    </w:p>
    <w:p w14:paraId="102BBA6E" w14:textId="0B9C8271" w:rsidR="007A72BB" w:rsidRPr="007A72BB" w:rsidRDefault="00F744BB" w:rsidP="007A72BB">
      <w:pPr>
        <w:pStyle w:val="PKTpunkt"/>
      </w:pPr>
      <w:r>
        <w:t>10</w:t>
      </w:r>
      <w:r w:rsidR="009C7EF4" w:rsidRPr="009C7EF4">
        <w:t>)</w:t>
      </w:r>
      <w:r w:rsidR="009C7EF4">
        <w:tab/>
      </w:r>
      <w:r w:rsidR="009C7EF4" w:rsidRPr="009C7EF4">
        <w:t>podpis notariusza.</w:t>
      </w:r>
      <w:r w:rsidR="007A72BB" w:rsidRPr="007A72BB">
        <w:t xml:space="preserve"> </w:t>
      </w:r>
    </w:p>
    <w:p w14:paraId="789BB73E" w14:textId="17936FC4" w:rsidR="007A72BB" w:rsidRPr="007A72BB" w:rsidRDefault="009C7EF4" w:rsidP="007A72BB">
      <w:pPr>
        <w:pStyle w:val="USTustnpkodeksu"/>
      </w:pPr>
      <w:r>
        <w:t>3</w:t>
      </w:r>
      <w:r w:rsidR="007A72BB" w:rsidRPr="007A72BB">
        <w:t>.</w:t>
      </w:r>
      <w:r w:rsidR="00EF637E">
        <w:t> </w:t>
      </w:r>
      <w:r w:rsidR="00761158">
        <w:t>Część szczegółowa u</w:t>
      </w:r>
      <w:r w:rsidR="007A72BB" w:rsidRPr="007A72BB">
        <w:t>mow</w:t>
      </w:r>
      <w:r w:rsidR="00761158">
        <w:t>y</w:t>
      </w:r>
      <w:r w:rsidR="007A72BB" w:rsidRPr="007A72BB">
        <w:t xml:space="preserve"> może zawierać:</w:t>
      </w:r>
    </w:p>
    <w:p w14:paraId="08D1C8F4" w14:textId="2C2AC149" w:rsidR="007A72BB" w:rsidRPr="007A72BB" w:rsidRDefault="007A72BB" w:rsidP="007A72BB">
      <w:pPr>
        <w:pStyle w:val="PKTpunkt"/>
      </w:pPr>
      <w:r>
        <w:t>1)</w:t>
      </w:r>
      <w:r>
        <w:tab/>
      </w:r>
      <w:r w:rsidRPr="007A72BB">
        <w:t>postanowienie o ustanowieniu umownej wspólności majątkowej albo o rozdzielności majątkowej z wyrównaniem dorobków oraz postanowienia określające ich szczegółowe zasady;</w:t>
      </w:r>
    </w:p>
    <w:p w14:paraId="7316DCD4" w14:textId="3FC53A8A" w:rsidR="007A72BB" w:rsidRPr="007A72BB" w:rsidRDefault="007A72BB" w:rsidP="007A72BB">
      <w:pPr>
        <w:pStyle w:val="PKTpunkt"/>
      </w:pPr>
      <w:r>
        <w:t>2)</w:t>
      </w:r>
      <w:r>
        <w:tab/>
      </w:r>
      <w:r w:rsidRPr="007A72BB">
        <w:t>postanowienie na wypadek rozwiązania umowy o przyjęciu wzajemnie względem siebie albo w stosunku do jednej osoby najbliższej</w:t>
      </w:r>
      <w:r w:rsidR="00220599">
        <w:t xml:space="preserve"> w związku</w:t>
      </w:r>
      <w:r w:rsidRPr="007A72BB">
        <w:t xml:space="preserve"> obowiązku alimentacyjnego;</w:t>
      </w:r>
    </w:p>
    <w:p w14:paraId="4F22A6F4" w14:textId="59D51505" w:rsidR="007A72BB" w:rsidRPr="007A72BB" w:rsidRDefault="007A72BB" w:rsidP="007A72BB">
      <w:pPr>
        <w:pStyle w:val="PKTpunkt"/>
      </w:pPr>
      <w:r>
        <w:t>3)</w:t>
      </w:r>
      <w:r>
        <w:tab/>
      </w:r>
      <w:r w:rsidRPr="007A72BB">
        <w:t xml:space="preserve">postanowienie o prawie do korzystania z mieszkania i przedmiotów urządzenia domowego przysługującego jednej ze stron umowy przez drugą stronę umowy oraz postanowienia na wypadek rozwiązania umowy o terminie na opuszczenie mieszkania; </w:t>
      </w:r>
    </w:p>
    <w:p w14:paraId="7F6BB4E1" w14:textId="3D72DD6E" w:rsidR="007A72BB" w:rsidRPr="007A72BB" w:rsidRDefault="007A72BB" w:rsidP="007A72BB">
      <w:pPr>
        <w:pStyle w:val="PKTpunkt"/>
      </w:pPr>
      <w:r>
        <w:t>4)</w:t>
      </w:r>
      <w:r>
        <w:tab/>
      </w:r>
      <w:r w:rsidRPr="007A72BB">
        <w:t>upoważnienie do wzajemnego dostępu do informacji na temat stanu zdrowia i dokumentacji medycznej wraz z określeniem jego zakresu</w:t>
      </w:r>
      <w:r w:rsidR="00761158">
        <w:t>;</w:t>
      </w:r>
    </w:p>
    <w:p w14:paraId="62071E90" w14:textId="3BCEDBFD" w:rsidR="007A72BB" w:rsidRPr="007A72BB" w:rsidRDefault="007A72BB" w:rsidP="007A72BB">
      <w:pPr>
        <w:pStyle w:val="PKTpunkt"/>
      </w:pPr>
      <w:r>
        <w:t>5)</w:t>
      </w:r>
      <w:r>
        <w:tab/>
      </w:r>
      <w:r w:rsidRPr="007A72BB">
        <w:t xml:space="preserve">pełnomocnictwo ogólne do działania w imieniu drugiej osoby najbliższej </w:t>
      </w:r>
      <w:r w:rsidR="00220599">
        <w:t xml:space="preserve">w związku </w:t>
      </w:r>
      <w:r w:rsidRPr="007A72BB">
        <w:t>przed sądami i organami administracji publicznej;</w:t>
      </w:r>
    </w:p>
    <w:p w14:paraId="462C59D9" w14:textId="2916F565" w:rsidR="007A72BB" w:rsidRDefault="007A72BB" w:rsidP="007A72BB">
      <w:pPr>
        <w:pStyle w:val="PKTpunkt"/>
      </w:pPr>
      <w:r>
        <w:t>6)</w:t>
      </w:r>
      <w:r>
        <w:tab/>
      </w:r>
      <w:r w:rsidRPr="007A72BB">
        <w:t>pełnomocnictwo do działania za drugą osobę najbliższą</w:t>
      </w:r>
      <w:r w:rsidR="00220599">
        <w:t xml:space="preserve"> w związku</w:t>
      </w:r>
      <w:r w:rsidRPr="007A72BB">
        <w:t xml:space="preserve"> w sprawach zwykłego zarządu w razie przemijającej przeszkody;</w:t>
      </w:r>
    </w:p>
    <w:p w14:paraId="7A5C9BFC" w14:textId="72EDD0B9" w:rsidR="00017307" w:rsidRPr="007A72BB" w:rsidRDefault="00017307" w:rsidP="007A72BB">
      <w:pPr>
        <w:pStyle w:val="PKTpunkt"/>
      </w:pPr>
      <w:r>
        <w:t>7)</w:t>
      </w:r>
      <w:r>
        <w:tab/>
        <w:t>postanowieni</w:t>
      </w:r>
      <w:r w:rsidR="009F06A2">
        <w:t>a</w:t>
      </w:r>
      <w:r>
        <w:t xml:space="preserve"> o możliwo</w:t>
      </w:r>
      <w:r w:rsidR="00F44B4C">
        <w:t>ś</w:t>
      </w:r>
      <w:r>
        <w:t xml:space="preserve">ci </w:t>
      </w:r>
      <w:r w:rsidR="00F44B4C">
        <w:t xml:space="preserve">i warunkach </w:t>
      </w:r>
      <w:r>
        <w:t xml:space="preserve">rozwiązania umowy </w:t>
      </w:r>
      <w:r w:rsidR="00F44B4C">
        <w:t>przez</w:t>
      </w:r>
      <w:r w:rsidR="009F06A2">
        <w:t xml:space="preserve"> osobiste złożenie przed notariuszem oświadczenia woli </w:t>
      </w:r>
      <w:r w:rsidR="00F44B4C">
        <w:t>o rozwiązaniu umowy</w:t>
      </w:r>
      <w:r w:rsidR="009F06A2">
        <w:t xml:space="preserve"> przez jedną ze stron</w:t>
      </w:r>
      <w:r w:rsidR="00932CAE">
        <w:t>, z określeniem sposobu</w:t>
      </w:r>
      <w:r w:rsidR="0035497D">
        <w:t>,</w:t>
      </w:r>
      <w:r w:rsidR="00932CAE">
        <w:t xml:space="preserve"> w jaki </w:t>
      </w:r>
      <w:r w:rsidR="00932CAE" w:rsidRPr="007A72BB">
        <w:t xml:space="preserve">notarialnie poświadczony odpis </w:t>
      </w:r>
      <w:r w:rsidR="00932CAE">
        <w:t xml:space="preserve">oświadczenia woli </w:t>
      </w:r>
      <w:r w:rsidR="007E6760">
        <w:t xml:space="preserve">o </w:t>
      </w:r>
      <w:r w:rsidR="00932CAE">
        <w:t>rozwiązaniu umowy doręczany jest drugiej stronie umowy</w:t>
      </w:r>
      <w:r w:rsidR="00F44B4C">
        <w:t>;</w:t>
      </w:r>
    </w:p>
    <w:p w14:paraId="2E7FA403" w14:textId="0A939D3E" w:rsidR="007A72BB" w:rsidRPr="007A72BB" w:rsidRDefault="00017307" w:rsidP="007A72BB">
      <w:pPr>
        <w:pStyle w:val="PKTpunkt"/>
      </w:pPr>
      <w:r>
        <w:t>8</w:t>
      </w:r>
      <w:r w:rsidR="007A72BB">
        <w:t>)</w:t>
      </w:r>
      <w:r w:rsidR="007A72BB">
        <w:tab/>
      </w:r>
      <w:r w:rsidR="007A72BB" w:rsidRPr="007A72BB">
        <w:t>załącznik z testamentami stron umowy, określającymi zasady dziedziczenia po sobie nawzajem.</w:t>
      </w:r>
    </w:p>
    <w:p w14:paraId="71C3DA2F" w14:textId="0E336CA7" w:rsidR="007A72BB" w:rsidRPr="007A72BB" w:rsidRDefault="009C7EF4" w:rsidP="007A72BB">
      <w:pPr>
        <w:pStyle w:val="USTustnpkodeksu"/>
      </w:pPr>
      <w:r>
        <w:t>4</w:t>
      </w:r>
      <w:r w:rsidR="007A72BB" w:rsidRPr="007A72BB">
        <w:t>.</w:t>
      </w:r>
      <w:r w:rsidR="00797904">
        <w:t> </w:t>
      </w:r>
      <w:r w:rsidR="007A72BB" w:rsidRPr="007A72BB">
        <w:t xml:space="preserve">Roszczenie o zachowek, o którym mowa w art. 991 Kodeksu cywilnego, ograniczone jest względem spadkobiercy, który dziedziczy na mocy testamentu, o którym mowa w ust. </w:t>
      </w:r>
      <w:r>
        <w:t>3</w:t>
      </w:r>
      <w:r w:rsidR="007A72BB" w:rsidRPr="007A72BB">
        <w:t xml:space="preserve"> pkt </w:t>
      </w:r>
      <w:r w:rsidR="00F075B6">
        <w:t>8</w:t>
      </w:r>
      <w:r w:rsidR="007A72BB" w:rsidRPr="007A72BB">
        <w:t>, do odpowiedniej części wartości udziału spadkowego, jaki przypadł temu spadkobiercy ponad udział przysługujący z mocy ustawy małżonkowi spadkodawcy.</w:t>
      </w:r>
    </w:p>
    <w:p w14:paraId="15AECCD9" w14:textId="65DBE9DA" w:rsidR="00E17DEE" w:rsidRDefault="009C7EF4" w:rsidP="007A72BB">
      <w:pPr>
        <w:pStyle w:val="USTustnpkodeksu"/>
      </w:pPr>
      <w:r>
        <w:t>5</w:t>
      </w:r>
      <w:r w:rsidR="007A72BB" w:rsidRPr="007A72BB">
        <w:t>.</w:t>
      </w:r>
      <w:r w:rsidR="00797904">
        <w:t> </w:t>
      </w:r>
      <w:r w:rsidR="007A72BB" w:rsidRPr="007A72BB">
        <w:t xml:space="preserve">Zmiany w umowie w zakresie elementów, o których mowa w ust. </w:t>
      </w:r>
      <w:r>
        <w:t>3</w:t>
      </w:r>
      <w:r w:rsidR="007A72BB" w:rsidRPr="007A72BB">
        <w:t xml:space="preserve">, mogą być dokonywane w formie aktu notarialnego pod rygorem nieważności. </w:t>
      </w:r>
    </w:p>
    <w:p w14:paraId="019627C7" w14:textId="40A75053" w:rsidR="007A72BB" w:rsidRPr="007A72BB" w:rsidRDefault="00E17DEE" w:rsidP="007A72BB">
      <w:pPr>
        <w:pStyle w:val="USTustnpkodeksu"/>
      </w:pPr>
      <w:r>
        <w:t>6.</w:t>
      </w:r>
      <w:r w:rsidR="00797904">
        <w:t> </w:t>
      </w:r>
      <w:r w:rsidR="007A72BB" w:rsidRPr="007A72BB">
        <w:t>O zmianach</w:t>
      </w:r>
      <w:r>
        <w:t xml:space="preserve"> w zakresie danych objętych częścią ogólną umowy</w:t>
      </w:r>
      <w:r w:rsidR="007A72BB" w:rsidRPr="007A72BB">
        <w:t xml:space="preserve"> </w:t>
      </w:r>
      <w:r w:rsidR="004D0E76">
        <w:t xml:space="preserve">oraz o złożonych oświadczeniach, o których w mowa w ust. </w:t>
      </w:r>
      <w:r w:rsidR="009C7EF4">
        <w:t>3</w:t>
      </w:r>
      <w:r w:rsidR="004D0E76">
        <w:t xml:space="preserve"> pkt 7 i art. 30 ust. 1 pkt 1 </w:t>
      </w:r>
      <w:r w:rsidR="007A72BB" w:rsidRPr="007A72BB">
        <w:t xml:space="preserve">notariusz zawiadamia kierownika urzędu stanu cywilnego. Art. </w:t>
      </w:r>
      <w:r w:rsidR="00DD3AAF">
        <w:t>3</w:t>
      </w:r>
      <w:r w:rsidR="007A72BB" w:rsidRPr="007A72BB">
        <w:t xml:space="preserve"> ust. </w:t>
      </w:r>
      <w:r w:rsidR="00F31AEA">
        <w:t>5–</w:t>
      </w:r>
      <w:r w:rsidR="007A72BB" w:rsidRPr="007A72BB">
        <w:t xml:space="preserve">7 stosuje się odpowiednio. </w:t>
      </w:r>
    </w:p>
    <w:p w14:paraId="7880A394" w14:textId="6DC14ADA" w:rsidR="007A72BB" w:rsidRPr="007A72BB" w:rsidRDefault="00E17DEE" w:rsidP="007A72BB">
      <w:pPr>
        <w:pStyle w:val="USTustnpkodeksu"/>
      </w:pPr>
      <w:r>
        <w:t>7</w:t>
      </w:r>
      <w:r w:rsidR="007A72BB" w:rsidRPr="007A72BB">
        <w:t>.</w:t>
      </w:r>
      <w:r w:rsidR="00797904">
        <w:t> </w:t>
      </w:r>
      <w:r w:rsidR="007A72BB" w:rsidRPr="007A72BB">
        <w:t xml:space="preserve">Zmiana testamentu, o którym mowa w ust. </w:t>
      </w:r>
      <w:r w:rsidR="009C7EF4">
        <w:t>3</w:t>
      </w:r>
      <w:r w:rsidR="007A72BB" w:rsidRPr="007A72BB">
        <w:t xml:space="preserve"> pkt </w:t>
      </w:r>
      <w:r w:rsidR="00017307">
        <w:t>8</w:t>
      </w:r>
      <w:r w:rsidR="007A72BB" w:rsidRPr="007A72BB">
        <w:t xml:space="preserve">, nie wymaga zgody drugiej strony umowy. Notariusz sporządzający akt notarialny obejmujący oświadczenie </w:t>
      </w:r>
      <w:r w:rsidR="002A5081">
        <w:t>strony umowy</w:t>
      </w:r>
      <w:r w:rsidR="007A72BB" w:rsidRPr="007A72BB">
        <w:t xml:space="preserve"> w przedmiocie zmiany albo odwołania testamentu niezwłocznie doręcza drugiej </w:t>
      </w:r>
      <w:r w:rsidR="001B54FA">
        <w:t>stronie umowy</w:t>
      </w:r>
      <w:r w:rsidR="007A72BB" w:rsidRPr="007A72BB">
        <w:t xml:space="preserve"> informację o zmianie lub odwołaniu testamentu, o którym mowa </w:t>
      </w:r>
      <w:r w:rsidR="0035497D">
        <w:t xml:space="preserve">w </w:t>
      </w:r>
      <w:r w:rsidR="007A72BB" w:rsidRPr="007A72BB">
        <w:t xml:space="preserve">ust. </w:t>
      </w:r>
      <w:r w:rsidR="009C7EF4">
        <w:t>3</w:t>
      </w:r>
      <w:r w:rsidR="007A72BB" w:rsidRPr="007A72BB">
        <w:t xml:space="preserve"> pkt </w:t>
      </w:r>
      <w:r w:rsidR="00017307">
        <w:t>8</w:t>
      </w:r>
      <w:r w:rsidR="007A72BB" w:rsidRPr="007A72BB">
        <w:t>.</w:t>
      </w:r>
    </w:p>
    <w:p w14:paraId="7A105DFF" w14:textId="2B619112" w:rsidR="007A72BB" w:rsidRPr="005D5381" w:rsidRDefault="00E17DEE" w:rsidP="007A72BB">
      <w:pPr>
        <w:pStyle w:val="USTustnpkodeksu"/>
      </w:pPr>
      <w:r>
        <w:t>8</w:t>
      </w:r>
      <w:r w:rsidR="007A72BB" w:rsidRPr="005D5381">
        <w:t>.</w:t>
      </w:r>
      <w:r w:rsidR="00797904">
        <w:t> </w:t>
      </w:r>
      <w:r w:rsidR="007A72BB" w:rsidRPr="005D5381">
        <w:t xml:space="preserve">Notariusz, który sporządził umowę, po otrzymaniu zawiadomienia, o którym mowa w art. </w:t>
      </w:r>
      <w:r w:rsidRPr="005C1928">
        <w:t>19a ust. 2 ustawy z dnia 28 listopada 2014 r. – Prawo o aktach stanu cywilnego</w:t>
      </w:r>
      <w:r w:rsidR="007A72BB" w:rsidRPr="00E17DEE">
        <w:t xml:space="preserve">, </w:t>
      </w:r>
      <w:r w:rsidR="007A72BB" w:rsidRPr="005D5381">
        <w:t>wydaje stronom umowy na ich żądanie wypisy umowy oraz wypisy obejmujące wyłącznie postanowienia umowy określające przysługujące osobie najbliższej</w:t>
      </w:r>
      <w:r w:rsidR="00220599">
        <w:t xml:space="preserve"> w związku</w:t>
      </w:r>
      <w:r w:rsidR="007A72BB" w:rsidRPr="005D5381">
        <w:t xml:space="preserve"> umownie ustanowione uprawnienia do reprezentowania drugiej osoby najbliższej</w:t>
      </w:r>
      <w:r w:rsidR="00220599">
        <w:t xml:space="preserve"> w związku</w:t>
      </w:r>
      <w:r w:rsidR="007A72BB" w:rsidRPr="005D5381">
        <w:t>. Dotyczy to także aneksów zmieniających umowę.</w:t>
      </w:r>
    </w:p>
    <w:p w14:paraId="60F30755" w14:textId="59072D63" w:rsidR="007A72BB" w:rsidRPr="007A72BB" w:rsidRDefault="00E17DEE" w:rsidP="005C1928">
      <w:pPr>
        <w:pStyle w:val="USTustnpkodeksu"/>
      </w:pPr>
      <w:r>
        <w:t>9</w:t>
      </w:r>
      <w:r w:rsidR="00E7333E">
        <w:t>.</w:t>
      </w:r>
      <w:r w:rsidR="00797904">
        <w:t> </w:t>
      </w:r>
      <w:r w:rsidR="007A72BB" w:rsidRPr="007A72BB">
        <w:t>Minister Sprawiedliwości, po zasięgnięciu opinii Krajowej Rady Notarialnej, określi, w drodze rozporządzenia</w:t>
      </w:r>
      <w:r w:rsidR="00C64899">
        <w:t>,</w:t>
      </w:r>
      <w:r w:rsidR="007A72BB" w:rsidRPr="007A72BB">
        <w:t xml:space="preserve"> wzór umowy o wspólne pożycie oraz aneksu zmieniającego, uwzględniając zakres danych niezbędnych do ich sporządzenia oraz podział </w:t>
      </w:r>
      <w:r>
        <w:t xml:space="preserve">umowy </w:t>
      </w:r>
      <w:r w:rsidR="007A72BB" w:rsidRPr="007A72BB">
        <w:t xml:space="preserve">na </w:t>
      </w:r>
      <w:r>
        <w:t>część ogólną i szczegółową</w:t>
      </w:r>
      <w:r w:rsidR="007A72BB" w:rsidRPr="007A72BB">
        <w:t xml:space="preserve">. </w:t>
      </w:r>
    </w:p>
    <w:p w14:paraId="3D16F0F8" w14:textId="5A3A0887" w:rsidR="007A72BB" w:rsidRDefault="007A72BB" w:rsidP="005C1928">
      <w:pPr>
        <w:pStyle w:val="ARTartustawynprozporzdzenia"/>
      </w:pPr>
      <w:r w:rsidRPr="00FC06A6">
        <w:rPr>
          <w:rStyle w:val="Ppogrubienie"/>
        </w:rPr>
        <w:t>Art. </w:t>
      </w:r>
      <w:r w:rsidR="00E7333E">
        <w:rPr>
          <w:rStyle w:val="Ppogrubienie"/>
        </w:rPr>
        <w:t>8</w:t>
      </w:r>
      <w:r w:rsidRPr="00FC06A6">
        <w:rPr>
          <w:rStyle w:val="Ppogrubienie"/>
        </w:rPr>
        <w:t>.</w:t>
      </w:r>
      <w:r>
        <w:t> </w:t>
      </w:r>
      <w:r w:rsidRPr="00160088">
        <w:t>1.</w:t>
      </w:r>
      <w:r w:rsidR="00797904">
        <w:t> </w:t>
      </w:r>
      <w:r>
        <w:t xml:space="preserve">Przez umowę strony zobowiązują się do </w:t>
      </w:r>
      <w:r w:rsidRPr="00160088">
        <w:t>wzajemnego szacunku, lojalności</w:t>
      </w:r>
      <w:r>
        <w:t xml:space="preserve">, </w:t>
      </w:r>
      <w:r w:rsidRPr="00160088">
        <w:t>pomocy</w:t>
      </w:r>
      <w:r>
        <w:t xml:space="preserve">, troski </w:t>
      </w:r>
      <w:r w:rsidRPr="00160088">
        <w:t xml:space="preserve">oraz współdziałania dla </w:t>
      </w:r>
      <w:r>
        <w:t xml:space="preserve">wspólnego </w:t>
      </w:r>
      <w:r w:rsidRPr="00160088">
        <w:t xml:space="preserve">dobra. </w:t>
      </w:r>
    </w:p>
    <w:p w14:paraId="34271F54" w14:textId="7F66020C" w:rsidR="007A72BB" w:rsidRDefault="007A72BB" w:rsidP="007A72BB">
      <w:pPr>
        <w:pStyle w:val="USTustnpkodeksu"/>
      </w:pPr>
      <w:r>
        <w:t>2.</w:t>
      </w:r>
      <w:r w:rsidR="00797904">
        <w:t> </w:t>
      </w:r>
      <w:r w:rsidRPr="00B35D28">
        <w:t xml:space="preserve">Jeżeli prawo do mieszkania przysługuje jednej </w:t>
      </w:r>
      <w:r>
        <w:t>ze stron umowy</w:t>
      </w:r>
      <w:r w:rsidRPr="00B35D28">
        <w:t>,</w:t>
      </w:r>
      <w:r>
        <w:t xml:space="preserve"> w umowie strony mogą ustalić, że</w:t>
      </w:r>
      <w:r w:rsidRPr="00B35D28">
        <w:t xml:space="preserve"> druga </w:t>
      </w:r>
      <w:r>
        <w:t xml:space="preserve">strona </w:t>
      </w:r>
      <w:r w:rsidRPr="00B35D28">
        <w:t>jest uprawniona do korzystania z tego mieszkania w celu zaspokojenia wspólnych potrzeb. Przepis ten stosuje się odpowiednio do korzystania z przedmiotów urządzenia domowego.</w:t>
      </w:r>
    </w:p>
    <w:p w14:paraId="5BE9AD0F" w14:textId="076992DB" w:rsidR="007A72BB" w:rsidRDefault="007A72BB" w:rsidP="007A72BB">
      <w:pPr>
        <w:pStyle w:val="USTustnpkodeksu"/>
      </w:pPr>
      <w:r>
        <w:t>3.</w:t>
      </w:r>
      <w:r w:rsidR="00797904">
        <w:t> </w:t>
      </w:r>
      <w:r>
        <w:t xml:space="preserve">W umowie strony mogą ustalić, że jeżeli po jej rozwiązaniu jedna ze stron znajduje się w niedostatku, może żądać od drugiej strony </w:t>
      </w:r>
      <w:r w:rsidRPr="00B35D28">
        <w:t>dostarczania środków utrzymania w zakresie odpowiadającym usprawiedliwionym potrzebom uprawnionego oraz możliwościom zarobkowym i majątkowym zobowiązanego.</w:t>
      </w:r>
    </w:p>
    <w:p w14:paraId="2EA10698" w14:textId="6A9639E0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 w:rsidR="00E7333E">
        <w:rPr>
          <w:rStyle w:val="Ppogrubienie"/>
        </w:rPr>
        <w:t>9</w:t>
      </w:r>
      <w:r w:rsidRPr="00FC06A6">
        <w:rPr>
          <w:rStyle w:val="Ppogrubienie"/>
        </w:rPr>
        <w:t>.</w:t>
      </w:r>
      <w:r>
        <w:t> </w:t>
      </w:r>
      <w:r w:rsidR="001E13BA" w:rsidRPr="001E13BA">
        <w:t xml:space="preserve">Przez zawarcie umowy </w:t>
      </w:r>
      <w:r w:rsidR="001E13BA" w:rsidRPr="002F3889">
        <w:t xml:space="preserve">i po rejestracji w rejestrze osób najbliższych w związku, o którym mowa w art. 19a ust. 1 ustawy z dnia </w:t>
      </w:r>
      <w:r w:rsidR="001E13BA" w:rsidRPr="001E13BA">
        <w:t xml:space="preserve">28 listopada 2014 r. – </w:t>
      </w:r>
      <w:r w:rsidR="001E13BA" w:rsidRPr="002F3889">
        <w:t>Prawo o aktach stanu cywilnego</w:t>
      </w:r>
      <w:r w:rsidR="001E13BA" w:rsidRPr="001E13BA">
        <w:t xml:space="preserve">, jej strony uzyskują status osoby najbliższej </w:t>
      </w:r>
      <w:r w:rsidR="00BD0BF0">
        <w:t xml:space="preserve">w związku </w:t>
      </w:r>
      <w:r w:rsidR="001E13BA" w:rsidRPr="001E13BA">
        <w:t>i mają równe prawa i obowiązki wynikające z jej zawarcia</w:t>
      </w:r>
      <w:r w:rsidRPr="00160088">
        <w:t xml:space="preserve">. </w:t>
      </w:r>
    </w:p>
    <w:p w14:paraId="7286CF81" w14:textId="036FD021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1</w:t>
      </w:r>
      <w:r w:rsidR="00E7333E">
        <w:rPr>
          <w:rStyle w:val="Ppogrubienie"/>
        </w:rPr>
        <w:t>0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>
        <w:t>Strony umowy</w:t>
      </w:r>
      <w:r w:rsidRPr="00160088">
        <w:t xml:space="preserve">, każda według swych sił oraz swych możliwości zarobkowych i majątkowych, </w:t>
      </w:r>
      <w:r>
        <w:t xml:space="preserve">są obowiązane </w:t>
      </w:r>
      <w:r w:rsidRPr="00160088">
        <w:t>przyczyniać się do zaspokajania uzasadnionych</w:t>
      </w:r>
      <w:r>
        <w:t xml:space="preserve"> wspólnych</w:t>
      </w:r>
      <w:r w:rsidRPr="00160088">
        <w:t xml:space="preserve"> potrzeb.</w:t>
      </w:r>
    </w:p>
    <w:p w14:paraId="38D38359" w14:textId="73902906" w:rsidR="007A72BB" w:rsidRPr="00160088" w:rsidRDefault="007A72BB" w:rsidP="007A72BB">
      <w:pPr>
        <w:pStyle w:val="USTustnpkodeksu"/>
      </w:pPr>
      <w:r>
        <w:t>2.</w:t>
      </w:r>
      <w:r w:rsidR="00797904">
        <w:t> </w:t>
      </w:r>
      <w:r>
        <w:t xml:space="preserve">Obowiązek, o którym mowa w ust. 1, obejmuje </w:t>
      </w:r>
      <w:r w:rsidRPr="00394E03">
        <w:t>prac</w:t>
      </w:r>
      <w:r>
        <w:t>ę</w:t>
      </w:r>
      <w:r w:rsidRPr="00394E03">
        <w:t xml:space="preserve"> we wspólnym gospodarstwie domowym.</w:t>
      </w:r>
    </w:p>
    <w:p w14:paraId="2562ADFF" w14:textId="7C82BD5E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</w:t>
      </w:r>
      <w:r>
        <w:rPr>
          <w:rStyle w:val="Ppogrubienie"/>
        </w:rPr>
        <w:t> 1</w:t>
      </w:r>
      <w:r w:rsidR="00E7333E">
        <w:rPr>
          <w:rStyle w:val="Ppogrubienie"/>
        </w:rPr>
        <w:t>1</w:t>
      </w:r>
      <w:r w:rsidRPr="00FC06A6">
        <w:rPr>
          <w:rStyle w:val="Ppogrubienie"/>
        </w:rPr>
        <w:t>.</w:t>
      </w:r>
      <w:r w:rsidR="00797904">
        <w:t> </w:t>
      </w:r>
      <w:r>
        <w:t>W umowie strony mogą ustalić, że każda ze stron</w:t>
      </w:r>
      <w:r w:rsidRPr="00160088">
        <w:t xml:space="preserve"> </w:t>
      </w:r>
      <w:r>
        <w:t xml:space="preserve">umowy </w:t>
      </w:r>
      <w:r w:rsidRPr="00160088">
        <w:t xml:space="preserve">może działać </w:t>
      </w:r>
      <w:r w:rsidR="006C54B7" w:rsidRPr="00160088">
        <w:t>za drug</w:t>
      </w:r>
      <w:r w:rsidR="006C54B7">
        <w:t>ą</w:t>
      </w:r>
      <w:r w:rsidR="006C54B7" w:rsidRPr="00160088">
        <w:t xml:space="preserve"> z</w:t>
      </w:r>
      <w:r w:rsidR="006C54B7">
        <w:t xml:space="preserve">e stron </w:t>
      </w:r>
      <w:r w:rsidRPr="00160088">
        <w:t xml:space="preserve">w sprawach zwykłego zarządu, w szczególności może bez pełnomocnictwa pobierać przypadające należności, chyba że sprzeciwia się temu ta </w:t>
      </w:r>
      <w:r>
        <w:t>strona</w:t>
      </w:r>
      <w:r w:rsidRPr="00160088">
        <w:t>, której przeszkoda dotyczy. Względem osób trzecich sprzeciw jest skuteczny, jeżeli był im wiadomy.</w:t>
      </w:r>
    </w:p>
    <w:p w14:paraId="21D03B55" w14:textId="3EA7B875" w:rsidR="007A72BB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1</w:t>
      </w:r>
      <w:r w:rsidR="00E7333E">
        <w:rPr>
          <w:rStyle w:val="Ppogrubienie"/>
        </w:rPr>
        <w:t>2</w:t>
      </w:r>
      <w:r w:rsidRPr="00FC06A6">
        <w:rPr>
          <w:rStyle w:val="Ppogrubienie"/>
        </w:rPr>
        <w:t>.</w:t>
      </w:r>
      <w:r>
        <w:rPr>
          <w:rStyle w:val="Ppogrubienie"/>
        </w:rPr>
        <w:t> </w:t>
      </w:r>
      <w:r>
        <w:t>1.</w:t>
      </w:r>
      <w:r w:rsidR="00797904">
        <w:t> </w:t>
      </w:r>
      <w:r w:rsidRPr="00160088">
        <w:t xml:space="preserve">Z chwilą zawarcia </w:t>
      </w:r>
      <w:r>
        <w:t>umowy strony</w:t>
      </w:r>
      <w:r w:rsidRPr="00160088">
        <w:t xml:space="preserve"> </w:t>
      </w:r>
      <w:r>
        <w:t xml:space="preserve">pozostają w ustroju </w:t>
      </w:r>
      <w:r w:rsidRPr="00160088">
        <w:t xml:space="preserve">rozdzielności majątkowej. </w:t>
      </w:r>
    </w:p>
    <w:p w14:paraId="4C80F1A3" w14:textId="435C3D57" w:rsidR="007A72BB" w:rsidRDefault="007A72BB" w:rsidP="007A72BB">
      <w:pPr>
        <w:pStyle w:val="USTustnpkodeksu"/>
      </w:pPr>
      <w:r>
        <w:t>2.</w:t>
      </w:r>
      <w:r w:rsidR="00797904">
        <w:t> </w:t>
      </w:r>
      <w:r w:rsidRPr="00160088">
        <w:t>Każda z</w:t>
      </w:r>
      <w:r>
        <w:t>e stron umowy:</w:t>
      </w:r>
    </w:p>
    <w:p w14:paraId="09C2D82E" w14:textId="6C03384A" w:rsidR="007A72BB" w:rsidRPr="00160088" w:rsidRDefault="007A72BB" w:rsidP="007A72BB">
      <w:pPr>
        <w:pStyle w:val="PKTpunkt"/>
      </w:pPr>
      <w:r>
        <w:t>1)</w:t>
      </w:r>
      <w:r>
        <w:tab/>
      </w:r>
      <w:r w:rsidRPr="00160088">
        <w:t xml:space="preserve">zachowuje zarówno majątek nabyty przed zawarciem </w:t>
      </w:r>
      <w:r>
        <w:t>umowy</w:t>
      </w:r>
      <w:r w:rsidRPr="00160088">
        <w:t>, jak i majątek nabyty później</w:t>
      </w:r>
      <w:r>
        <w:t>;</w:t>
      </w:r>
      <w:r w:rsidRPr="00160088">
        <w:t xml:space="preserve"> </w:t>
      </w:r>
    </w:p>
    <w:p w14:paraId="12EC07A6" w14:textId="77777777" w:rsidR="007A72BB" w:rsidRPr="00160088" w:rsidRDefault="007A72BB" w:rsidP="007A72BB">
      <w:pPr>
        <w:pStyle w:val="PKTpunkt"/>
      </w:pPr>
      <w:r>
        <w:t>2)</w:t>
      </w:r>
      <w:r>
        <w:tab/>
      </w:r>
      <w:r w:rsidRPr="00160088">
        <w:t>samodzielnie zarządza swoim majątkiem.</w:t>
      </w:r>
    </w:p>
    <w:p w14:paraId="03EE21DB" w14:textId="4AF9DF98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1</w:t>
      </w:r>
      <w:r w:rsidR="00E7333E">
        <w:rPr>
          <w:rStyle w:val="Ppogrubienie"/>
        </w:rPr>
        <w:t>3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>
        <w:t xml:space="preserve">W ramach umowy </w:t>
      </w:r>
      <w:r w:rsidRPr="00160088">
        <w:t>mogą ustanowić:</w:t>
      </w:r>
    </w:p>
    <w:p w14:paraId="61958B06" w14:textId="77777777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>wspólność majątkową albo</w:t>
      </w:r>
    </w:p>
    <w:p w14:paraId="4103556C" w14:textId="77777777" w:rsidR="007A72BB" w:rsidRPr="00160088" w:rsidRDefault="007A72BB" w:rsidP="007A72BB">
      <w:pPr>
        <w:pStyle w:val="PKTpunkt"/>
      </w:pPr>
      <w:r w:rsidRPr="00160088">
        <w:t>2)</w:t>
      </w:r>
      <w:r>
        <w:tab/>
      </w:r>
      <w:r w:rsidRPr="00160088">
        <w:t xml:space="preserve">rozdzielność majątkową z wyrównaniem dorobków. </w:t>
      </w:r>
    </w:p>
    <w:p w14:paraId="37F0EDD2" w14:textId="6F03A76D" w:rsidR="007A72BB" w:rsidRDefault="007A72BB" w:rsidP="007A72BB">
      <w:pPr>
        <w:pStyle w:val="USTustnpkodeksu"/>
      </w:pPr>
      <w:r>
        <w:t>2</w:t>
      </w:r>
      <w:r w:rsidRPr="00160088">
        <w:t>.</w:t>
      </w:r>
      <w:r w:rsidR="00797904">
        <w:t> </w:t>
      </w:r>
      <w:r>
        <w:t xml:space="preserve">Postanowienia umowy w zakresie, </w:t>
      </w:r>
      <w:r w:rsidRPr="00160088">
        <w:t>o któr</w:t>
      </w:r>
      <w:r>
        <w:t>ym</w:t>
      </w:r>
      <w:r w:rsidRPr="00160088">
        <w:t xml:space="preserve"> mowa w ust. 1</w:t>
      </w:r>
      <w:r>
        <w:t>,</w:t>
      </w:r>
      <w:r w:rsidRPr="00160088">
        <w:t xml:space="preserve"> mo</w:t>
      </w:r>
      <w:r>
        <w:t>gą</w:t>
      </w:r>
      <w:r w:rsidRPr="00160088">
        <w:t xml:space="preserve"> być zmienion</w:t>
      </w:r>
      <w:r>
        <w:t>e</w:t>
      </w:r>
      <w:r w:rsidRPr="00160088">
        <w:t>.</w:t>
      </w:r>
    </w:p>
    <w:p w14:paraId="30E0661C" w14:textId="7A3AFF4C" w:rsidR="007A72BB" w:rsidRPr="00160088" w:rsidRDefault="007A72BB" w:rsidP="007A72BB">
      <w:pPr>
        <w:pStyle w:val="USTustnpkodeksu"/>
      </w:pPr>
      <w:r>
        <w:t>3</w:t>
      </w:r>
      <w:r w:rsidRPr="00160088">
        <w:t>.</w:t>
      </w:r>
      <w:r w:rsidR="00797904">
        <w:t> </w:t>
      </w:r>
      <w:r>
        <w:t xml:space="preserve">Strona umowy </w:t>
      </w:r>
      <w:r w:rsidRPr="00160088">
        <w:t xml:space="preserve">może powoływać się względem innych osób na umowę, </w:t>
      </w:r>
      <w:r>
        <w:t>w zakresie</w:t>
      </w:r>
      <w:r w:rsidR="001B09D2">
        <w:t>,</w:t>
      </w:r>
      <w:r>
        <w:t xml:space="preserve"> o którym</w:t>
      </w:r>
      <w:r w:rsidRPr="00160088">
        <w:t xml:space="preserve"> mowa w ust. 1, gdy jej zawarcie oraz rodzaj były tym osobom wiadome.</w:t>
      </w:r>
    </w:p>
    <w:p w14:paraId="2BBA0B54" w14:textId="5A3520F6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1</w:t>
      </w:r>
      <w:r w:rsidR="00E7333E">
        <w:rPr>
          <w:rStyle w:val="Ppogrubienie"/>
        </w:rPr>
        <w:t>4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 xml:space="preserve">W umowie, </w:t>
      </w:r>
      <w:r>
        <w:t>w której ustanowiono wspólność majątkową</w:t>
      </w:r>
      <w:r w:rsidRPr="00160088">
        <w:t xml:space="preserve">, </w:t>
      </w:r>
      <w:r>
        <w:t xml:space="preserve">strony umowy </w:t>
      </w:r>
      <w:r w:rsidRPr="00160088">
        <w:t xml:space="preserve">ustalają, jakie przedmioty majątkowe wchodzą do ich majątku wspólnego (majątek wspólny </w:t>
      </w:r>
      <w:r>
        <w:t>stron umowy</w:t>
      </w:r>
      <w:r w:rsidRPr="00160088">
        <w:t>). Pozostałe przedmioty majątkowe należą do majątku osobistego każdej z</w:t>
      </w:r>
      <w:r>
        <w:t>e stron umowy</w:t>
      </w:r>
      <w:r w:rsidRPr="00160088">
        <w:t xml:space="preserve">. </w:t>
      </w:r>
    </w:p>
    <w:p w14:paraId="1B51501D" w14:textId="433E6D4F" w:rsidR="007A72BB" w:rsidRPr="00160088" w:rsidRDefault="007A72BB" w:rsidP="007A72BB">
      <w:pPr>
        <w:pStyle w:val="USTustnpkodeksu"/>
      </w:pPr>
      <w:r>
        <w:t>2</w:t>
      </w:r>
      <w:r w:rsidRPr="00160088">
        <w:t>.</w:t>
      </w:r>
      <w:r w:rsidR="00797904">
        <w:t> </w:t>
      </w:r>
      <w:r w:rsidRPr="00160088">
        <w:t xml:space="preserve">W </w:t>
      </w:r>
      <w:r>
        <w:t xml:space="preserve">przypadku </w:t>
      </w:r>
      <w:r w:rsidRPr="00160088">
        <w:t>braku odmiennego postanowienia w umowie:</w:t>
      </w:r>
    </w:p>
    <w:p w14:paraId="197B1DA9" w14:textId="74DDF786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do majątku wspólnego </w:t>
      </w:r>
      <w:r>
        <w:t xml:space="preserve">stron umowy </w:t>
      </w:r>
      <w:r w:rsidRPr="00160088">
        <w:t>wchodzą pobrane po</w:t>
      </w:r>
      <w:r w:rsidR="00A9729C">
        <w:t xml:space="preserve"> jej</w:t>
      </w:r>
      <w:r w:rsidRPr="00160088">
        <w:t xml:space="preserve"> zawarciu:</w:t>
      </w:r>
    </w:p>
    <w:p w14:paraId="232DADEB" w14:textId="77777777" w:rsidR="007A72BB" w:rsidRPr="00160088" w:rsidRDefault="007A72BB" w:rsidP="007A72BB">
      <w:pPr>
        <w:pStyle w:val="LITlitera"/>
      </w:pPr>
      <w:r w:rsidRPr="00160088">
        <w:t>a)</w:t>
      </w:r>
      <w:r>
        <w:tab/>
      </w:r>
      <w:r w:rsidRPr="00160088">
        <w:t xml:space="preserve">wynagrodzenie za pracę i dochody z innej działalności zarobkowej każdej </w:t>
      </w:r>
      <w:r>
        <w:t>ze stron</w:t>
      </w:r>
      <w:r w:rsidRPr="00160088">
        <w:t>,</w:t>
      </w:r>
    </w:p>
    <w:p w14:paraId="2A75DBD3" w14:textId="77777777" w:rsidR="007A72BB" w:rsidRPr="00160088" w:rsidRDefault="007A72BB" w:rsidP="007A72BB">
      <w:pPr>
        <w:pStyle w:val="LITlitera"/>
      </w:pPr>
      <w:r w:rsidRPr="00160088">
        <w:t>b)</w:t>
      </w:r>
      <w:r>
        <w:tab/>
      </w:r>
      <w:r w:rsidRPr="00160088">
        <w:t xml:space="preserve">renta należna poszkodowanej </w:t>
      </w:r>
      <w:r>
        <w:t>stronie</w:t>
      </w:r>
      <w:r w:rsidRPr="00160088">
        <w:t xml:space="preserve"> z powodu całkowitej lub częściowej utraty zdolności do pracy zarobkowej albo z powodu zwiększenia się jej potrzeb lub zmniejszenia widoków powodzenia na przyszłość,</w:t>
      </w:r>
    </w:p>
    <w:p w14:paraId="067F0420" w14:textId="77777777" w:rsidR="007A72BB" w:rsidRPr="00160088" w:rsidRDefault="007A72BB" w:rsidP="007A72BB">
      <w:pPr>
        <w:pStyle w:val="LITlitera"/>
      </w:pPr>
      <w:r w:rsidRPr="00160088">
        <w:t>c)</w:t>
      </w:r>
      <w:r>
        <w:tab/>
      </w:r>
      <w:r w:rsidRPr="00160088">
        <w:t xml:space="preserve">dochody z </w:t>
      </w:r>
      <w:r>
        <w:t>m</w:t>
      </w:r>
      <w:r w:rsidRPr="00160088">
        <w:t xml:space="preserve">ajątku wspólnego </w:t>
      </w:r>
      <w:r>
        <w:t>stron</w:t>
      </w:r>
      <w:r w:rsidRPr="00160088">
        <w:t>;</w:t>
      </w:r>
    </w:p>
    <w:p w14:paraId="51CDE444" w14:textId="46BF0606" w:rsidR="007A72BB" w:rsidRPr="00160088" w:rsidRDefault="007A72BB" w:rsidP="007A72BB">
      <w:pPr>
        <w:pStyle w:val="PKTpunkt"/>
      </w:pPr>
      <w:r w:rsidRPr="00160088">
        <w:t>2)</w:t>
      </w:r>
      <w:r>
        <w:tab/>
      </w:r>
      <w:r w:rsidRPr="00160088">
        <w:t xml:space="preserve">nabyte przez dziedziczenie, zapis lub darowiznę przedmioty zwykłego urządzenia domowego służące do użytku </w:t>
      </w:r>
      <w:r>
        <w:t xml:space="preserve">obu stron umowy </w:t>
      </w:r>
      <w:r w:rsidRPr="00160088">
        <w:t>należą do ich majątku wspólnego, chyba że spadkodawca lub darczyńca inaczej postanowił;</w:t>
      </w:r>
    </w:p>
    <w:p w14:paraId="62BAD7B9" w14:textId="4CF457C6" w:rsidR="007A72BB" w:rsidRPr="00160088" w:rsidRDefault="007A72BB" w:rsidP="007A72BB">
      <w:pPr>
        <w:pStyle w:val="PKTpunkt"/>
      </w:pPr>
      <w:r w:rsidRPr="00160088">
        <w:t>3)</w:t>
      </w:r>
      <w:r>
        <w:tab/>
      </w:r>
      <w:r w:rsidRPr="00160088">
        <w:t xml:space="preserve">przedmioty majątkowe nabyte w zamian za składniki majątku osobistego </w:t>
      </w:r>
      <w:r>
        <w:t xml:space="preserve">strony umowy </w:t>
      </w:r>
      <w:r w:rsidRPr="00160088">
        <w:t>wchodzą do jej majątku osobistego, chyba że przepis szczególny stanowi inaczej.</w:t>
      </w:r>
    </w:p>
    <w:p w14:paraId="34F2B7F0" w14:textId="54D82C3B" w:rsidR="007A72BB" w:rsidRPr="00160088" w:rsidRDefault="007A72BB" w:rsidP="007A72BB">
      <w:pPr>
        <w:pStyle w:val="USTustnpkodeksu"/>
      </w:pPr>
      <w:r>
        <w:t>3</w:t>
      </w:r>
      <w:r w:rsidRPr="00160088">
        <w:t>.</w:t>
      </w:r>
      <w:r w:rsidR="00797904">
        <w:t> </w:t>
      </w:r>
      <w:r w:rsidRPr="00160088">
        <w:t>W razie wątpliwości uważa się, że przedmioty służące wyłącznie do zaspokajania osobistych potrzeb jednej z</w:t>
      </w:r>
      <w:r>
        <w:t>e stron</w:t>
      </w:r>
      <w:r w:rsidRPr="00160088">
        <w:t xml:space="preserve"> </w:t>
      </w:r>
      <w:r>
        <w:t xml:space="preserve">umowy </w:t>
      </w:r>
      <w:r w:rsidRPr="00160088">
        <w:t>nie zostały włączone do majątku wspólnego</w:t>
      </w:r>
      <w:r>
        <w:t>.</w:t>
      </w:r>
    </w:p>
    <w:p w14:paraId="5E8742F5" w14:textId="37C801D2" w:rsidR="007A72BB" w:rsidRDefault="007A72BB" w:rsidP="007A72BB">
      <w:pPr>
        <w:pStyle w:val="USTustnpkodeksu"/>
      </w:pPr>
      <w:r>
        <w:t>4</w:t>
      </w:r>
      <w:r w:rsidRPr="00160088">
        <w:t>.</w:t>
      </w:r>
      <w:r w:rsidR="00797904">
        <w:t> </w:t>
      </w:r>
      <w:r w:rsidRPr="00160088">
        <w:t xml:space="preserve">W razie ustania wspólności majątkowej </w:t>
      </w:r>
      <w:r w:rsidR="00E7333E">
        <w:t xml:space="preserve">ustanowionej </w:t>
      </w:r>
      <w:r>
        <w:t>w umowie</w:t>
      </w:r>
      <w:r w:rsidRPr="00160088">
        <w:t xml:space="preserve">, udziały </w:t>
      </w:r>
      <w:r>
        <w:t>stron</w:t>
      </w:r>
      <w:r w:rsidRPr="00160088">
        <w:t xml:space="preserve"> są równe, chyba że umowa stanowi inaczej. </w:t>
      </w:r>
    </w:p>
    <w:p w14:paraId="0620A9DE" w14:textId="0EFAB679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1</w:t>
      </w:r>
      <w:r>
        <w:rPr>
          <w:rStyle w:val="Ppogrubienie"/>
        </w:rPr>
        <w:t>5</w:t>
      </w:r>
      <w:r w:rsidRPr="00160088">
        <w:t>.</w:t>
      </w:r>
      <w:r w:rsidR="00797904">
        <w:t> </w:t>
      </w:r>
      <w:r w:rsidRPr="00160088">
        <w:t xml:space="preserve">W skład majątku wspólnego </w:t>
      </w:r>
      <w:r>
        <w:t xml:space="preserve">stron umowy </w:t>
      </w:r>
      <w:r w:rsidRPr="00160088">
        <w:t>nie mogą wchodzić</w:t>
      </w:r>
      <w:r>
        <w:t>:</w:t>
      </w:r>
    </w:p>
    <w:p w14:paraId="2E215C9A" w14:textId="77777777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przedmioty majątkowe, które przypadną </w:t>
      </w:r>
      <w:r>
        <w:t>stronom</w:t>
      </w:r>
      <w:r w:rsidRPr="00160088">
        <w:t xml:space="preserve"> z tytułu dziedziczenia, zapisu lub darowizny; </w:t>
      </w:r>
    </w:p>
    <w:p w14:paraId="50EA4734" w14:textId="77777777" w:rsidR="007A72BB" w:rsidRPr="00160088" w:rsidRDefault="007A72BB" w:rsidP="007A72BB">
      <w:pPr>
        <w:pStyle w:val="PKTpunkt"/>
      </w:pPr>
      <w:r w:rsidRPr="00160088">
        <w:t>2)</w:t>
      </w:r>
      <w:r>
        <w:tab/>
      </w:r>
      <w:r w:rsidRPr="00160088">
        <w:t>prawa majątkowe, które wynikają ze wspólności łącznej podlegającej odrębnym przepisom;</w:t>
      </w:r>
    </w:p>
    <w:p w14:paraId="46BA65C4" w14:textId="77777777" w:rsidR="007A72BB" w:rsidRPr="00160088" w:rsidRDefault="007A72BB" w:rsidP="007A72BB">
      <w:pPr>
        <w:pStyle w:val="PKTpunkt"/>
      </w:pPr>
      <w:r w:rsidRPr="00160088">
        <w:t>3)</w:t>
      </w:r>
      <w:r>
        <w:tab/>
      </w:r>
      <w:r w:rsidRPr="00160088">
        <w:t>prawa niezbywalne, które mogą przysługiwać tylko jednej osobie;</w:t>
      </w:r>
    </w:p>
    <w:p w14:paraId="77DEDBCD" w14:textId="77777777" w:rsidR="007A72BB" w:rsidRPr="00160088" w:rsidRDefault="007A72BB" w:rsidP="007A72BB">
      <w:pPr>
        <w:pStyle w:val="PKTpunkt"/>
      </w:pPr>
      <w:r w:rsidRPr="00160088">
        <w:t>4)</w:t>
      </w:r>
      <w:r>
        <w:tab/>
      </w:r>
      <w:r w:rsidRPr="00160088">
        <w:t>wierzytelności z tytułu odszkodowania za uszkodzenie ciała lub wywołanie rozstroju zdrowia, jak również wierzytelności z tytułu zadośćuczynienia za doznaną krzywdę;</w:t>
      </w:r>
    </w:p>
    <w:p w14:paraId="3BA3523E" w14:textId="77777777" w:rsidR="007A72BB" w:rsidRPr="00160088" w:rsidRDefault="007A72BB" w:rsidP="007A72BB">
      <w:pPr>
        <w:pStyle w:val="PKTpunkt"/>
      </w:pPr>
      <w:r w:rsidRPr="00160088">
        <w:t>5)</w:t>
      </w:r>
      <w:r>
        <w:tab/>
      </w:r>
      <w:r w:rsidRPr="00160088">
        <w:t>niewymagalne jeszcze wierzytelności o wynagrodzenie za pracę lub z tytułu innej działalności zarobkowej każdej z</w:t>
      </w:r>
      <w:r>
        <w:t>e stron</w:t>
      </w:r>
      <w:r w:rsidRPr="00160088">
        <w:t>.</w:t>
      </w:r>
    </w:p>
    <w:p w14:paraId="0396D74A" w14:textId="3186F412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</w:t>
      </w:r>
      <w:r w:rsidR="00797904">
        <w:rPr>
          <w:rStyle w:val="Ppogrubienie"/>
        </w:rPr>
        <w:t> </w:t>
      </w:r>
      <w:r w:rsidRPr="00FC06A6">
        <w:rPr>
          <w:rStyle w:val="Ppogrubienie"/>
        </w:rPr>
        <w:t>1</w:t>
      </w:r>
      <w:r>
        <w:rPr>
          <w:rStyle w:val="Ppogrubienie"/>
        </w:rPr>
        <w:t>6</w:t>
      </w:r>
      <w:r w:rsidRPr="00FC06A6">
        <w:rPr>
          <w:rStyle w:val="Ppogrubienie"/>
        </w:rPr>
        <w:t>.</w:t>
      </w:r>
      <w:r w:rsidR="00797904">
        <w:rPr>
          <w:rStyle w:val="Ppogrubienie"/>
        </w:rPr>
        <w:t> </w:t>
      </w:r>
      <w:r w:rsidRPr="00160088">
        <w:t xml:space="preserve">Z chwilą zawarcia małżeństwa przez </w:t>
      </w:r>
      <w:r>
        <w:t xml:space="preserve">strony umowy </w:t>
      </w:r>
      <w:r w:rsidRPr="00160088">
        <w:t>ustanowiona między nimi wspólność majątkowa</w:t>
      </w:r>
      <w:r>
        <w:t xml:space="preserve"> w umowie </w:t>
      </w:r>
      <w:r w:rsidRPr="00160088">
        <w:t>ulega przekształceniu we wspólność majątkową małżeńską, o której mowa w art. 31 § 1 ustawy z dnia 25 lutego 1964 r. – Kodeks rodzinny i opiekuńczy (Dz. U. z 2023 r. poz. 2809</w:t>
      </w:r>
      <w:r>
        <w:t xml:space="preserve"> oraz z 2025 r. poz. 897</w:t>
      </w:r>
      <w:r w:rsidRPr="00160088">
        <w:t>) na zasadach określonych w art. 31 § 3 tej ustawy.</w:t>
      </w:r>
    </w:p>
    <w:p w14:paraId="4CCDDF4A" w14:textId="214E231E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1</w:t>
      </w:r>
      <w:r>
        <w:rPr>
          <w:rStyle w:val="Ppogrubienie"/>
        </w:rPr>
        <w:t>7</w:t>
      </w:r>
      <w:r w:rsidRPr="00FC06A6">
        <w:rPr>
          <w:rStyle w:val="Ppogrubienie"/>
        </w:rPr>
        <w:t>.</w:t>
      </w:r>
      <w:r w:rsidR="00797904">
        <w:t> </w:t>
      </w:r>
      <w:r w:rsidRPr="00160088">
        <w:t xml:space="preserve">W zakresie nieuregulowanym w ustawie do wspólności majątkowej </w:t>
      </w:r>
      <w:r>
        <w:t xml:space="preserve">w umowie </w:t>
      </w:r>
      <w:r w:rsidRPr="00160088">
        <w:t>stosuje się odpowiednio przepisy art.</w:t>
      </w:r>
      <w:r w:rsidRPr="000C2EFF">
        <w:t xml:space="preserve"> 34</w:t>
      </w:r>
      <w:r w:rsidRPr="00E34E7F">
        <w:rPr>
          <w:rStyle w:val="IGindeksgrny"/>
        </w:rPr>
        <w:t>1</w:t>
      </w:r>
      <w:r w:rsidRPr="000C2EFF">
        <w:t>–4</w:t>
      </w:r>
      <w:r>
        <w:t>1</w:t>
      </w:r>
      <w:r w:rsidRPr="00160088">
        <w:t>, art. 43 § 2 i 3</w:t>
      </w:r>
      <w:r w:rsidR="00EE3B02">
        <w:t>,</w:t>
      </w:r>
      <w:r w:rsidRPr="00160088">
        <w:t xml:space="preserve"> art. 45</w:t>
      </w:r>
      <w:r w:rsidR="00EE3B02">
        <w:t xml:space="preserve"> i art. </w:t>
      </w:r>
      <w:r w:rsidRPr="00160088">
        <w:t>46 ustawy z dnia 25 lutego 1964 r. – Kodeks rodzinny i opiekuńczy.</w:t>
      </w:r>
    </w:p>
    <w:p w14:paraId="10FBF693" w14:textId="4DA601CD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1</w:t>
      </w:r>
      <w:r>
        <w:rPr>
          <w:rStyle w:val="Ppogrubienie"/>
        </w:rPr>
        <w:t>8</w:t>
      </w:r>
      <w:r w:rsidRPr="00FC06A6">
        <w:rPr>
          <w:rStyle w:val="Ppogrubienie"/>
        </w:rPr>
        <w:t>.</w:t>
      </w:r>
      <w:r w:rsidR="00797904">
        <w:t> </w:t>
      </w:r>
      <w:r w:rsidR="00E7333E">
        <w:t xml:space="preserve">Ustanowiona w umowie </w:t>
      </w:r>
      <w:r w:rsidR="00E7333E" w:rsidRPr="00E7333E">
        <w:t>rozdzielność majątkow</w:t>
      </w:r>
      <w:r w:rsidR="00E7333E">
        <w:t>a</w:t>
      </w:r>
      <w:r w:rsidR="00E7333E" w:rsidRPr="00E7333E">
        <w:t xml:space="preserve"> z wyrównaniem dorobków</w:t>
      </w:r>
      <w:r w:rsidRPr="00160088">
        <w:t xml:space="preserve"> polega na tym, że po je</w:t>
      </w:r>
      <w:r w:rsidR="00B219FB">
        <w:t>j</w:t>
      </w:r>
      <w:r w:rsidRPr="00160088">
        <w:t xml:space="preserve"> ustaniu </w:t>
      </w:r>
      <w:r>
        <w:t>strona</w:t>
      </w:r>
      <w:r w:rsidRPr="00160088">
        <w:t xml:space="preserve">, której dorobek jest mniejszy niż dorobek drugiej </w:t>
      </w:r>
      <w:r>
        <w:t>strony</w:t>
      </w:r>
      <w:r w:rsidRPr="00160088">
        <w:t>, może żądać wyrównania dorobków przez zapłatę lub przeniesienie prawa.</w:t>
      </w:r>
    </w:p>
    <w:p w14:paraId="2D2F0CF7" w14:textId="36AF819B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 w:rsidR="00B219FB">
        <w:rPr>
          <w:rStyle w:val="Ppogrubienie"/>
        </w:rPr>
        <w:t>1</w:t>
      </w:r>
      <w:r>
        <w:rPr>
          <w:rStyle w:val="Ppogrubienie"/>
        </w:rPr>
        <w:t>9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>Dorobkiem każdej z</w:t>
      </w:r>
      <w:r>
        <w:t>e stron</w:t>
      </w:r>
      <w:r w:rsidRPr="00160088">
        <w:t xml:space="preserve"> </w:t>
      </w:r>
      <w:r>
        <w:t xml:space="preserve">umowy </w:t>
      </w:r>
      <w:r w:rsidRPr="00160088">
        <w:t>jest wzrost wartości je</w:t>
      </w:r>
      <w:r w:rsidR="00B219FB">
        <w:t>j</w:t>
      </w:r>
      <w:r w:rsidRPr="00160088">
        <w:t xml:space="preserve"> majątku po</w:t>
      </w:r>
      <w:r w:rsidR="00B219FB">
        <w:t xml:space="preserve"> ustanowieniu</w:t>
      </w:r>
      <w:r w:rsidRPr="00160088">
        <w:t xml:space="preserve"> </w:t>
      </w:r>
      <w:r w:rsidR="00B219FB" w:rsidRPr="00B219FB">
        <w:t>rozdzielnoś</w:t>
      </w:r>
      <w:r w:rsidR="00B219FB">
        <w:t>ci</w:t>
      </w:r>
      <w:r w:rsidR="00B219FB" w:rsidRPr="00B219FB">
        <w:t xml:space="preserve"> majątko</w:t>
      </w:r>
      <w:r w:rsidR="00B219FB">
        <w:t>wej</w:t>
      </w:r>
      <w:r w:rsidR="00B219FB" w:rsidRPr="00B219FB">
        <w:t xml:space="preserve"> z wyrównaniem dorobków</w:t>
      </w:r>
      <w:r w:rsidRPr="00160088">
        <w:t>.</w:t>
      </w:r>
    </w:p>
    <w:p w14:paraId="011135FA" w14:textId="060BECA8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 xml:space="preserve">Jeżeli umowa, </w:t>
      </w:r>
      <w:r w:rsidR="00B219FB">
        <w:t>w</w:t>
      </w:r>
      <w:r w:rsidRPr="00160088">
        <w:t xml:space="preserve"> której</w:t>
      </w:r>
      <w:r w:rsidR="00B219FB">
        <w:t xml:space="preserve"> ustanowiono </w:t>
      </w:r>
      <w:r w:rsidR="00B219FB" w:rsidRPr="00B219FB">
        <w:t>rozdzielność majątkow</w:t>
      </w:r>
      <w:r w:rsidR="00EE3B02">
        <w:t>ą</w:t>
      </w:r>
      <w:r w:rsidR="00B219FB" w:rsidRPr="00B219FB">
        <w:t xml:space="preserve"> z wyrównaniem dorobków</w:t>
      </w:r>
      <w:r w:rsidRPr="00160088">
        <w:t>, nie stanowi inaczej, przy obliczaniu dorobków pomija się:</w:t>
      </w:r>
    </w:p>
    <w:p w14:paraId="0C506DEC" w14:textId="54A4FC0B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przedmioty majątkowe nabyte przed dniem </w:t>
      </w:r>
      <w:r w:rsidR="00EE3B02">
        <w:t>ustanowienia rozdzielności majątkowej</w:t>
      </w:r>
      <w:r w:rsidRPr="00160088">
        <w:t>;</w:t>
      </w:r>
    </w:p>
    <w:p w14:paraId="0495AFC3" w14:textId="77777777" w:rsidR="007A72BB" w:rsidRPr="00160088" w:rsidRDefault="007A72BB" w:rsidP="007A72BB">
      <w:pPr>
        <w:pStyle w:val="PKTpunkt"/>
      </w:pPr>
      <w:r w:rsidRPr="00160088">
        <w:t>2)</w:t>
      </w:r>
      <w:r>
        <w:tab/>
      </w:r>
      <w:r w:rsidRPr="00160088">
        <w:t>przedmioty majątkowe nabyte przez dziedziczenie, zapis lub darowiznę;</w:t>
      </w:r>
    </w:p>
    <w:p w14:paraId="7D846D38" w14:textId="77777777" w:rsidR="007A72BB" w:rsidRPr="00160088" w:rsidRDefault="007A72BB" w:rsidP="007A72BB">
      <w:pPr>
        <w:pStyle w:val="PKTpunkt"/>
      </w:pPr>
      <w:r w:rsidRPr="00160088">
        <w:t>3)</w:t>
      </w:r>
      <w:r>
        <w:tab/>
      </w:r>
      <w:r w:rsidRPr="00160088">
        <w:t>prawa niezbywalne, które mogą przysługiwać tylko jednej osobie;</w:t>
      </w:r>
    </w:p>
    <w:p w14:paraId="5C5EE754" w14:textId="77777777" w:rsidR="007A72BB" w:rsidRPr="00160088" w:rsidRDefault="007A72BB" w:rsidP="007A72BB">
      <w:pPr>
        <w:pStyle w:val="PKTpunkt"/>
      </w:pPr>
      <w:r w:rsidRPr="00160088">
        <w:t>4)</w:t>
      </w:r>
      <w:r>
        <w:tab/>
      </w:r>
      <w:r w:rsidRPr="00160088">
        <w:t>przedmioty uzyskane z tytułu odszkodowania za uszkodzenie ciała lub wywołanie rozstroju zdrowia albo z tytułu zadośćuczynienia za doznaną krzywdę; nie dotyczy to jednak renty należnej poszkodowanej osobie z powodu całkowitej lub częściowej utraty zdolności do pracy zarobkowej albo z powodu zwiększenia się je</w:t>
      </w:r>
      <w:r>
        <w:t>j</w:t>
      </w:r>
      <w:r w:rsidRPr="00160088">
        <w:t xml:space="preserve"> potrzeb lub zmniejszenia widoków powodzenia na przyszłość;</w:t>
      </w:r>
    </w:p>
    <w:p w14:paraId="3FDD6BFD" w14:textId="77777777" w:rsidR="007A72BB" w:rsidRPr="00160088" w:rsidRDefault="007A72BB" w:rsidP="007A72BB">
      <w:pPr>
        <w:pStyle w:val="PKTpunkt"/>
      </w:pPr>
      <w:r w:rsidRPr="00160088">
        <w:t>5)</w:t>
      </w:r>
      <w:r>
        <w:tab/>
      </w:r>
      <w:r w:rsidRPr="00160088">
        <w:t>wierzytelności z tytułu wynagrodzenia za pracę lub z tytułu innej działalności zarobkowej;</w:t>
      </w:r>
    </w:p>
    <w:p w14:paraId="2C84A706" w14:textId="77777777" w:rsidR="007A72BB" w:rsidRPr="00160088" w:rsidRDefault="007A72BB" w:rsidP="007A72BB">
      <w:pPr>
        <w:pStyle w:val="PKTpunkt"/>
      </w:pPr>
      <w:r w:rsidRPr="00160088">
        <w:t>6)</w:t>
      </w:r>
      <w:r>
        <w:tab/>
      </w:r>
      <w:r w:rsidRPr="00160088">
        <w:t>prawa autorskie i prawa pokrewne, prawa własności przemysłowej oraz inne prawa twórcy;</w:t>
      </w:r>
    </w:p>
    <w:p w14:paraId="78084A0C" w14:textId="1282983D" w:rsidR="007A72BB" w:rsidRPr="00160088" w:rsidRDefault="007A72BB" w:rsidP="007A72BB">
      <w:pPr>
        <w:pStyle w:val="PKTpunkt"/>
      </w:pPr>
      <w:r w:rsidRPr="00160088">
        <w:t>7)</w:t>
      </w:r>
      <w:r>
        <w:tab/>
      </w:r>
      <w:r w:rsidRPr="00160088">
        <w:t>przedmioty nabyte w zamian za przedmioty majątkowe, o których mowa w pkt 1</w:t>
      </w:r>
      <w:r w:rsidR="005A206F">
        <w:t>–</w:t>
      </w:r>
      <w:r w:rsidRPr="00160088">
        <w:t>6.</w:t>
      </w:r>
    </w:p>
    <w:p w14:paraId="710DA964" w14:textId="37172045" w:rsidR="007A72BB" w:rsidRPr="00160088" w:rsidRDefault="007A72BB" w:rsidP="007A72BB">
      <w:pPr>
        <w:pStyle w:val="USTustnpkodeksu"/>
      </w:pPr>
      <w:r w:rsidRPr="00160088">
        <w:t>3.</w:t>
      </w:r>
      <w:r w:rsidR="00797904">
        <w:t> </w:t>
      </w:r>
      <w:r w:rsidRPr="00160088">
        <w:t xml:space="preserve">Jeżeli umowa, </w:t>
      </w:r>
      <w:r>
        <w:t>w</w:t>
      </w:r>
      <w:r w:rsidRPr="00160088">
        <w:t xml:space="preserve"> której </w:t>
      </w:r>
      <w:r>
        <w:t>ustanowiono</w:t>
      </w:r>
      <w:r w:rsidR="00B219FB">
        <w:t xml:space="preserve"> </w:t>
      </w:r>
      <w:r w:rsidR="00B219FB" w:rsidRPr="00B219FB">
        <w:t>rozdzielność majątkow</w:t>
      </w:r>
      <w:r w:rsidR="00630093">
        <w:t>ą</w:t>
      </w:r>
      <w:r w:rsidR="00B219FB" w:rsidRPr="00B219FB">
        <w:t xml:space="preserve"> z wyrównaniem dorobków</w:t>
      </w:r>
      <w:r w:rsidRPr="00160088">
        <w:t>, nie stanowi inaczej, przy obliczaniu dorobków dolicza się wartość:</w:t>
      </w:r>
    </w:p>
    <w:p w14:paraId="3428450F" w14:textId="77777777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darowizn dokonanych przez jedną </w:t>
      </w:r>
      <w:r>
        <w:t>ze stron</w:t>
      </w:r>
      <w:r w:rsidRPr="00160088">
        <w:t>, z wyłączeniem darowizn na rzecz wspólnych zstępnych oraz drobnych zwyczajowo przyjętych darowizn na rzecz innych osób;</w:t>
      </w:r>
    </w:p>
    <w:p w14:paraId="07EE214D" w14:textId="77777777" w:rsidR="007A72BB" w:rsidRPr="00160088" w:rsidRDefault="007A72BB" w:rsidP="007A72BB">
      <w:pPr>
        <w:pStyle w:val="PKTpunkt"/>
      </w:pPr>
      <w:r w:rsidRPr="00160088">
        <w:t>2)</w:t>
      </w:r>
      <w:r>
        <w:tab/>
      </w:r>
      <w:r w:rsidRPr="00160088">
        <w:t xml:space="preserve">usług świadczonych osobiście przez jedną </w:t>
      </w:r>
      <w:r>
        <w:t>ze stron</w:t>
      </w:r>
      <w:r w:rsidRPr="00160088">
        <w:t xml:space="preserve"> na rzecz majątku drugiej </w:t>
      </w:r>
      <w:r>
        <w:t>strony umowy</w:t>
      </w:r>
      <w:r w:rsidRPr="00160088">
        <w:t>;</w:t>
      </w:r>
    </w:p>
    <w:p w14:paraId="55803A13" w14:textId="77777777" w:rsidR="007A72BB" w:rsidRPr="00160088" w:rsidRDefault="007A72BB" w:rsidP="007A72BB">
      <w:pPr>
        <w:pStyle w:val="PKTpunkt"/>
      </w:pPr>
      <w:r w:rsidRPr="00160088">
        <w:t>3)</w:t>
      </w:r>
      <w:r>
        <w:tab/>
      </w:r>
      <w:r w:rsidRPr="00160088">
        <w:t xml:space="preserve">nakładów i wydatków na majątek jednej </w:t>
      </w:r>
      <w:r>
        <w:t>ze stron</w:t>
      </w:r>
      <w:r w:rsidRPr="00160088">
        <w:t xml:space="preserve"> z majątku drugiej </w:t>
      </w:r>
      <w:r>
        <w:t>strony</w:t>
      </w:r>
      <w:r w:rsidRPr="00160088">
        <w:t xml:space="preserve"> </w:t>
      </w:r>
      <w:r>
        <w:t>umowy</w:t>
      </w:r>
      <w:r w:rsidRPr="00160088">
        <w:t>.</w:t>
      </w:r>
    </w:p>
    <w:p w14:paraId="3340C019" w14:textId="0D3DD52E" w:rsidR="007A72BB" w:rsidRPr="00160088" w:rsidRDefault="007A72BB" w:rsidP="007A72BB">
      <w:pPr>
        <w:pStyle w:val="USTustnpkodeksu"/>
      </w:pPr>
      <w:r w:rsidRPr="00160088">
        <w:t>4.</w:t>
      </w:r>
      <w:r w:rsidR="00797904">
        <w:t> </w:t>
      </w:r>
      <w:r w:rsidRPr="00160088">
        <w:t xml:space="preserve">Dorobek oblicza się według stanu majątku z chwili </w:t>
      </w:r>
      <w:r>
        <w:t xml:space="preserve">rozwiązania umowy </w:t>
      </w:r>
      <w:r w:rsidRPr="00160088">
        <w:t>według cen z chwili rozliczenia.</w:t>
      </w:r>
    </w:p>
    <w:p w14:paraId="561646B6" w14:textId="515E6ECC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20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>Z ważnych powodów każda z</w:t>
      </w:r>
      <w:r>
        <w:t>e stron</w:t>
      </w:r>
      <w:r w:rsidRPr="00160088">
        <w:t xml:space="preserve"> </w:t>
      </w:r>
      <w:r>
        <w:t xml:space="preserve">umowy </w:t>
      </w:r>
      <w:r w:rsidRPr="00160088">
        <w:t>może żądać zmniejszenia obowiązku wyrównania dorobków.</w:t>
      </w:r>
    </w:p>
    <w:p w14:paraId="2FA3A6D5" w14:textId="2ECD6BB1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bookmarkStart w:id="0" w:name="_Hlk217895524"/>
      <w:r w:rsidRPr="00160088">
        <w:t>W razie braku porozumienia między stronami co do sposobu lub wysokości wyrównania, rozstrzyga sąd.</w:t>
      </w:r>
    </w:p>
    <w:bookmarkEnd w:id="0"/>
    <w:p w14:paraId="344416BE" w14:textId="55F7690E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21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>W razie śmierci jednej z</w:t>
      </w:r>
      <w:r>
        <w:t>e stron</w:t>
      </w:r>
      <w:r w:rsidRPr="00160088">
        <w:t xml:space="preserve">, wyrównanie dorobków następuje między jej spadkobiercami a </w:t>
      </w:r>
      <w:r>
        <w:t>stroną</w:t>
      </w:r>
      <w:r w:rsidRPr="00160088">
        <w:t xml:space="preserve"> pozostałą przy życiu.</w:t>
      </w:r>
    </w:p>
    <w:p w14:paraId="332936F0" w14:textId="0F8610D0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 xml:space="preserve">Spadkobiercy </w:t>
      </w:r>
      <w:r>
        <w:t>strony</w:t>
      </w:r>
      <w:r w:rsidRPr="00160088">
        <w:t xml:space="preserve"> mogą wystąpić z żądaniem zmniejszenia obowiązku wyrównania dorobków tylko wtedy, gdy spadkodawca wytoczył powództwo o unieważnienie </w:t>
      </w:r>
      <w:r>
        <w:t xml:space="preserve">umowy </w:t>
      </w:r>
      <w:r w:rsidRPr="00160088">
        <w:t>albo wystąpił o j</w:t>
      </w:r>
      <w:r>
        <w:t>ej</w:t>
      </w:r>
      <w:r w:rsidRPr="00160088">
        <w:t xml:space="preserve"> rozwiązanie.</w:t>
      </w:r>
    </w:p>
    <w:p w14:paraId="4F2D6CB4" w14:textId="1630CF8F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22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>Z ważnych powodów każda z</w:t>
      </w:r>
      <w:r>
        <w:t>e stron</w:t>
      </w:r>
      <w:r w:rsidR="00B219FB">
        <w:t xml:space="preserve"> umowy</w:t>
      </w:r>
      <w:r w:rsidRPr="00160088">
        <w:t xml:space="preserve"> może żądać ustanowienia przez sąd rozdzielności majątkowej.</w:t>
      </w:r>
    </w:p>
    <w:p w14:paraId="1CB0153A" w14:textId="6997613C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>Ustanowienia przez sąd rozdzielności majątkowej może żądać także wierzyciel jednej z</w:t>
      </w:r>
      <w:r>
        <w:t>e stron</w:t>
      </w:r>
      <w:r w:rsidRPr="00160088">
        <w:t xml:space="preserve">, jeżeli uprawdopodobni, że zaspokojenie wierzytelności stwierdzonej tytułem wykonawczym wymaga dokonania podziału majątku wspólnego </w:t>
      </w:r>
      <w:r>
        <w:t>stron</w:t>
      </w:r>
      <w:r w:rsidRPr="00160088">
        <w:t>.</w:t>
      </w:r>
    </w:p>
    <w:p w14:paraId="2A2B11C3" w14:textId="6F7A3527" w:rsidR="007A72BB" w:rsidRPr="00160088" w:rsidRDefault="007A72BB" w:rsidP="007A72BB">
      <w:pPr>
        <w:pStyle w:val="USTustnpkodeksu"/>
      </w:pPr>
      <w:r w:rsidRPr="00160088">
        <w:t>3.</w:t>
      </w:r>
      <w:r w:rsidR="00797904">
        <w:t> </w:t>
      </w:r>
      <w:r w:rsidRPr="00160088">
        <w:t>Rozdzielność majątkowa powstaje z dniem oznaczonym w wyroku, który ją ustanawia. W wyjątkowych przypadkach sąd może ustanowić rozdzielność majątkową z dniem wcześniejszym niż dzień wytoczenia powództwa.</w:t>
      </w:r>
    </w:p>
    <w:p w14:paraId="51552873" w14:textId="3E560AC2" w:rsidR="007A72BB" w:rsidRPr="00160088" w:rsidRDefault="007A72BB" w:rsidP="007A72BB">
      <w:pPr>
        <w:pStyle w:val="USTustnpkodeksu"/>
      </w:pPr>
      <w:r w:rsidRPr="00160088">
        <w:t>4.</w:t>
      </w:r>
      <w:r w:rsidR="00797904">
        <w:t> </w:t>
      </w:r>
      <w:r w:rsidRPr="00160088">
        <w:t>Ustanowienie rozdzielności majątkowej przez sąd na żądanie jednej z</w:t>
      </w:r>
      <w:r>
        <w:t>e stron</w:t>
      </w:r>
      <w:r w:rsidRPr="00160088">
        <w:t xml:space="preserve"> nie wyłącza z</w:t>
      </w:r>
      <w:r>
        <w:t>miany</w:t>
      </w:r>
      <w:r w:rsidRPr="00160088">
        <w:t xml:space="preserve"> przez </w:t>
      </w:r>
      <w:r>
        <w:t>strony</w:t>
      </w:r>
      <w:r w:rsidRPr="00160088">
        <w:t xml:space="preserve"> umowy. Jeżeli rozdzielność majątkowa została ustanowiona na żądanie wierzyciela, </w:t>
      </w:r>
      <w:r>
        <w:t>strony umowy</w:t>
      </w:r>
      <w:r w:rsidRPr="00160088">
        <w:t xml:space="preserve"> mogą </w:t>
      </w:r>
      <w:r>
        <w:t>zmienić</w:t>
      </w:r>
      <w:r w:rsidRPr="00160088">
        <w:t xml:space="preserve"> umowę po dokonaniu podziału majątku wspólnego lub po uzyskaniu przez wierzyciela zabezpieczenia, albo zaspokojenia wierzytelności, lub po upływie trzech lat od ustanowienia rozdzielności.</w:t>
      </w:r>
    </w:p>
    <w:p w14:paraId="4AFDAFF9" w14:textId="05E79C68" w:rsidR="007A72BB" w:rsidRDefault="007A72BB" w:rsidP="007A72BB">
      <w:pPr>
        <w:pStyle w:val="ARTartustawynprozporzdzenia"/>
      </w:pPr>
      <w:r w:rsidRPr="00FC06A6">
        <w:rPr>
          <w:rStyle w:val="Ppogrubienie"/>
        </w:rPr>
        <w:t>Art. 2</w:t>
      </w:r>
      <w:r>
        <w:rPr>
          <w:rStyle w:val="Ppogrubienie"/>
        </w:rPr>
        <w:t>3</w:t>
      </w:r>
      <w:r w:rsidRPr="00FC06A6">
        <w:rPr>
          <w:rStyle w:val="Ppogrubienie"/>
        </w:rPr>
        <w:t>.</w:t>
      </w:r>
      <w:r w:rsidR="00797904">
        <w:t> </w:t>
      </w:r>
      <w:r w:rsidRPr="00160088">
        <w:t>Rozdzielność majątkowa powstaje z mocy prawa w razie utraty zdolności do czynności prawnych lub ogłoszenia upadłości jednej z</w:t>
      </w:r>
      <w:r>
        <w:t>e stron</w:t>
      </w:r>
      <w:r w:rsidRPr="00160088">
        <w:t xml:space="preserve">. W razie umorzenia, ukończenia lub uchylenia postępowania upadłościowego, </w:t>
      </w:r>
      <w:r>
        <w:t>strony</w:t>
      </w:r>
      <w:r w:rsidRPr="00160088">
        <w:t xml:space="preserve"> mogą z</w:t>
      </w:r>
      <w:r>
        <w:t>mienić</w:t>
      </w:r>
      <w:r w:rsidRPr="00160088">
        <w:t xml:space="preserve"> umowę, o której mowa w art. 1</w:t>
      </w:r>
      <w:r>
        <w:t>4</w:t>
      </w:r>
      <w:r w:rsidRPr="00160088">
        <w:t xml:space="preserve"> ust. 1. </w:t>
      </w:r>
    </w:p>
    <w:p w14:paraId="6987815D" w14:textId="2167F2C9" w:rsidR="007A72BB" w:rsidRPr="00160088" w:rsidRDefault="007A72BB" w:rsidP="007A72BB">
      <w:pPr>
        <w:pStyle w:val="ARTartustawynprozporzdzenia"/>
      </w:pPr>
      <w:bookmarkStart w:id="1" w:name="_heading=h.gjdgxs" w:colFirst="0" w:colLast="0"/>
      <w:bookmarkEnd w:id="1"/>
      <w:r w:rsidRPr="00FC06A6">
        <w:rPr>
          <w:rStyle w:val="Ppogrubienie"/>
        </w:rPr>
        <w:t>Art. 2</w:t>
      </w:r>
      <w:r>
        <w:rPr>
          <w:rStyle w:val="Ppogrubienie"/>
        </w:rPr>
        <w:t>4</w:t>
      </w:r>
      <w:r w:rsidRPr="00FC06A6">
        <w:rPr>
          <w:rStyle w:val="Ppogrubienie"/>
        </w:rPr>
        <w:t>.</w:t>
      </w:r>
      <w:r w:rsidR="00797904">
        <w:t> </w:t>
      </w:r>
      <w:r w:rsidR="001E13BA">
        <w:t>Status osoby najbliższej w związku ustaje</w:t>
      </w:r>
      <w:r>
        <w:t xml:space="preserve"> z mocy prawa</w:t>
      </w:r>
      <w:r w:rsidRPr="00160088">
        <w:t xml:space="preserve"> w przypadku</w:t>
      </w:r>
      <w:r>
        <w:t xml:space="preserve"> śmierci strony umowy </w:t>
      </w:r>
      <w:r w:rsidR="00937A24">
        <w:t>albo</w:t>
      </w:r>
      <w:r>
        <w:t xml:space="preserve"> </w:t>
      </w:r>
      <w:r w:rsidRPr="00160088">
        <w:t xml:space="preserve">zawarcia małżeństwa przez osoby, które zawarły ze sobą </w:t>
      </w:r>
      <w:r>
        <w:t>umowę</w:t>
      </w:r>
      <w:r w:rsidR="001E13BA">
        <w:t xml:space="preserve"> oraz z </w:t>
      </w:r>
      <w:r w:rsidR="00937A24">
        <w:t>chwilą</w:t>
      </w:r>
      <w:r w:rsidR="001E13BA">
        <w:t xml:space="preserve"> rozwiązania</w:t>
      </w:r>
      <w:r w:rsidR="00937A24">
        <w:t xml:space="preserve"> umowy</w:t>
      </w:r>
      <w:r w:rsidRPr="00160088">
        <w:t>.</w:t>
      </w:r>
    </w:p>
    <w:p w14:paraId="0E7AB799" w14:textId="05603F34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2</w:t>
      </w:r>
      <w:r>
        <w:rPr>
          <w:rStyle w:val="Ppogrubienie"/>
        </w:rPr>
        <w:t>5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>W razie uznania jednej z</w:t>
      </w:r>
      <w:r>
        <w:t xml:space="preserve">e stron umowy </w:t>
      </w:r>
      <w:r w:rsidRPr="00160088">
        <w:t>za zmarłą domniemywa się, że</w:t>
      </w:r>
      <w:r w:rsidR="00937A24" w:rsidRPr="00937A24">
        <w:t xml:space="preserve"> </w:t>
      </w:r>
      <w:r w:rsidR="00937A24">
        <w:t xml:space="preserve">status osoby </w:t>
      </w:r>
      <w:r w:rsidR="00937A24" w:rsidRPr="00937A24">
        <w:t xml:space="preserve">najbliższej w związku ustał </w:t>
      </w:r>
      <w:r w:rsidRPr="00160088">
        <w:t>z chwilą, która w orzeczeniu o uznaniu osoby za zmarłą została oznaczona jako chwila jej śmierci.</w:t>
      </w:r>
    </w:p>
    <w:p w14:paraId="14E22C78" w14:textId="58655467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>Jeżeli po uznaniu jednej z</w:t>
      </w:r>
      <w:r>
        <w:t xml:space="preserve">e stron umowy </w:t>
      </w:r>
      <w:r w:rsidRPr="00160088">
        <w:t xml:space="preserve">za zmarłą druga </w:t>
      </w:r>
      <w:r>
        <w:t>strona</w:t>
      </w:r>
      <w:r w:rsidRPr="00160088">
        <w:t xml:space="preserve"> zawarła </w:t>
      </w:r>
      <w:r>
        <w:t xml:space="preserve">nową umowę </w:t>
      </w:r>
      <w:r w:rsidRPr="00160088">
        <w:t xml:space="preserve">albo </w:t>
      </w:r>
      <w:r>
        <w:t xml:space="preserve">związek </w:t>
      </w:r>
      <w:r w:rsidRPr="00160088">
        <w:t xml:space="preserve">małżeński, </w:t>
      </w:r>
      <w:r>
        <w:t xml:space="preserve">nowa umowa albo </w:t>
      </w:r>
      <w:r w:rsidRPr="00160088">
        <w:t>związek</w:t>
      </w:r>
      <w:r>
        <w:t xml:space="preserve"> małżeński</w:t>
      </w:r>
      <w:r w:rsidRPr="00160088">
        <w:t xml:space="preserve"> nie może być unieważniony z tego powodu, że </w:t>
      </w:r>
      <w:r>
        <w:t xml:space="preserve">strona umowy </w:t>
      </w:r>
      <w:r w:rsidRPr="00160088">
        <w:t xml:space="preserve">uznana za zmarłą żyje albo że jej śmierć nastąpiła w innej chwili niż chwila oznaczona w orzeczeniu o uznaniu jej za zmarłą. Przepisu tego nie stosuje się, jeżeli w chwili zawarcia </w:t>
      </w:r>
      <w:r>
        <w:t xml:space="preserve">nowej umowy </w:t>
      </w:r>
      <w:r w:rsidRPr="00160088">
        <w:t xml:space="preserve">albo </w:t>
      </w:r>
      <w:r>
        <w:t xml:space="preserve">związku </w:t>
      </w:r>
      <w:r w:rsidRPr="00160088">
        <w:t xml:space="preserve">małżeńskiego strony wiedziały, że </w:t>
      </w:r>
      <w:r>
        <w:t xml:space="preserve">strona umowy </w:t>
      </w:r>
      <w:r w:rsidRPr="00160088">
        <w:t>uznana za zmarłą pozostaje przy życiu.</w:t>
      </w:r>
    </w:p>
    <w:p w14:paraId="43D0C0CC" w14:textId="4263DB32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2</w:t>
      </w:r>
      <w:r>
        <w:rPr>
          <w:rStyle w:val="Ppogrubienie"/>
        </w:rPr>
        <w:t>6</w:t>
      </w:r>
      <w:r w:rsidRPr="00FC06A6">
        <w:rPr>
          <w:rStyle w:val="Ppogrubienie"/>
        </w:rPr>
        <w:t>.</w:t>
      </w:r>
      <w:r w:rsidR="00797904">
        <w:t> </w:t>
      </w:r>
      <w:r>
        <w:t xml:space="preserve">Umowa </w:t>
      </w:r>
      <w:r w:rsidRPr="00160088">
        <w:t>może zostać unieważnio</w:t>
      </w:r>
      <w:r>
        <w:t>na</w:t>
      </w:r>
      <w:r w:rsidRPr="00160088">
        <w:t xml:space="preserve"> jedynie w przypadku:</w:t>
      </w:r>
    </w:p>
    <w:p w14:paraId="3A813DB5" w14:textId="4B923B0F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zawarcia </w:t>
      </w:r>
      <w:r>
        <w:t xml:space="preserve">umowy </w:t>
      </w:r>
      <w:r w:rsidRPr="00160088">
        <w:t>przez:</w:t>
      </w:r>
    </w:p>
    <w:p w14:paraId="0B291C4D" w14:textId="0BDCD699" w:rsidR="007A72BB" w:rsidRPr="00160088" w:rsidRDefault="007A72BB" w:rsidP="007A72BB">
      <w:pPr>
        <w:pStyle w:val="LITlitera"/>
      </w:pPr>
      <w:r w:rsidRPr="00160088">
        <w:t>a)</w:t>
      </w:r>
      <w:r>
        <w:tab/>
      </w:r>
      <w:r w:rsidRPr="00160088">
        <w:t>osobę, któr</w:t>
      </w:r>
      <w:r w:rsidR="00A76A4C">
        <w:t>a</w:t>
      </w:r>
      <w:r w:rsidRPr="00160088">
        <w:t xml:space="preserve"> w chwili </w:t>
      </w:r>
      <w:r>
        <w:t xml:space="preserve">zawierania umowy </w:t>
      </w:r>
      <w:r w:rsidRPr="00160088">
        <w:t>nie ukończyła 18 lat, chyba że osoba ta przed wytoczeniem powództwa osiągnęła ten wiek,</w:t>
      </w:r>
    </w:p>
    <w:p w14:paraId="432F7DC1" w14:textId="77777777" w:rsidR="007A72BB" w:rsidRDefault="007A72BB" w:rsidP="007A72BB">
      <w:pPr>
        <w:pStyle w:val="LITlitera"/>
      </w:pPr>
      <w:r>
        <w:t>b</w:t>
      </w:r>
      <w:r w:rsidRPr="00160088">
        <w:t>)</w:t>
      </w:r>
      <w:r>
        <w:tab/>
      </w:r>
      <w:r w:rsidRPr="00160088">
        <w:t>osobę nieposiadającą zdolności do czynności prawnych, chyba że zdolność do czynności prawnych zostanie tej osobie przywrócona,</w:t>
      </w:r>
    </w:p>
    <w:p w14:paraId="0FF82F68" w14:textId="32215F5C" w:rsidR="007A72BB" w:rsidRPr="00160088" w:rsidRDefault="007A72BB" w:rsidP="007A72BB">
      <w:pPr>
        <w:pStyle w:val="LITlitera"/>
      </w:pPr>
      <w:r>
        <w:t>c)</w:t>
      </w:r>
      <w:r>
        <w:tab/>
      </w:r>
      <w:r w:rsidRPr="00160088">
        <w:t>krewnych w linii prostej lub rodzeństwo,</w:t>
      </w:r>
    </w:p>
    <w:p w14:paraId="3F3F5789" w14:textId="77777777" w:rsidR="007A72BB" w:rsidRPr="00160088" w:rsidRDefault="007A72BB" w:rsidP="007A72BB">
      <w:pPr>
        <w:pStyle w:val="LITlitera"/>
      </w:pPr>
      <w:r>
        <w:t>d</w:t>
      </w:r>
      <w:r w:rsidRPr="00160088">
        <w:t>)</w:t>
      </w:r>
      <w:r>
        <w:tab/>
      </w:r>
      <w:r w:rsidRPr="00160088">
        <w:t>osoby pozostające ze sobą w stosunku przysposobienia, chyba że stosunek ten ustał,</w:t>
      </w:r>
    </w:p>
    <w:p w14:paraId="7C0E09CB" w14:textId="45E4CE0E" w:rsidR="007A72BB" w:rsidRPr="00160088" w:rsidRDefault="007A72BB" w:rsidP="007A72BB">
      <w:pPr>
        <w:pStyle w:val="LITlitera"/>
      </w:pPr>
      <w:r>
        <w:t>e</w:t>
      </w:r>
      <w:r w:rsidRPr="00160088">
        <w:t>)</w:t>
      </w:r>
      <w:r>
        <w:tab/>
      </w:r>
      <w:r w:rsidRPr="00160088">
        <w:t>osobę</w:t>
      </w:r>
      <w:r>
        <w:t>, która zawarła wcześniej umowę albo</w:t>
      </w:r>
      <w:r w:rsidRPr="00160088">
        <w:t xml:space="preserve"> pozostającą w związku małżeńskim, chyba że poprzedn</w:t>
      </w:r>
      <w:r>
        <w:t>ia</w:t>
      </w:r>
      <w:r w:rsidRPr="00160088">
        <w:t xml:space="preserve"> </w:t>
      </w:r>
      <w:r>
        <w:t xml:space="preserve">umowa </w:t>
      </w:r>
      <w:r w:rsidRPr="00160088">
        <w:t xml:space="preserve">lub </w:t>
      </w:r>
      <w:r>
        <w:t xml:space="preserve">związek </w:t>
      </w:r>
      <w:r w:rsidRPr="00160088">
        <w:t>małżeński ustał lub został unieważniony, z wyłączeniem sytuacji, w której ustanie te</w:t>
      </w:r>
      <w:r>
        <w:t xml:space="preserve">j umowy </w:t>
      </w:r>
      <w:r w:rsidRPr="00160088">
        <w:t>lub</w:t>
      </w:r>
      <w:r>
        <w:t xml:space="preserve"> związku</w:t>
      </w:r>
      <w:r w:rsidRPr="00160088">
        <w:t xml:space="preserve"> małżeńskiego nastąpiło przez śmierć osoby, która zawarła </w:t>
      </w:r>
      <w:r>
        <w:t>umowę, będąc stroną</w:t>
      </w:r>
      <w:r w:rsidRPr="00160088">
        <w:t xml:space="preserve"> poprzednio zawart</w:t>
      </w:r>
      <w:r>
        <w:t>ej umowy lub pozostając w</w:t>
      </w:r>
      <w:r w:rsidRPr="00160088">
        <w:t xml:space="preserve"> związku małżeńskim;</w:t>
      </w:r>
    </w:p>
    <w:p w14:paraId="651BDC43" w14:textId="3EC635D3" w:rsidR="007A72BB" w:rsidRPr="00160088" w:rsidRDefault="002B4A25" w:rsidP="007A72BB">
      <w:pPr>
        <w:pStyle w:val="PKTpunkt"/>
      </w:pPr>
      <w:r>
        <w:t>2</w:t>
      </w:r>
      <w:r w:rsidR="007A72BB" w:rsidRPr="00160088">
        <w:t>)</w:t>
      </w:r>
      <w:r w:rsidR="007A72BB">
        <w:tab/>
        <w:t>zawarcia umowy</w:t>
      </w:r>
      <w:r w:rsidR="007A72BB" w:rsidRPr="00160088">
        <w:t>:</w:t>
      </w:r>
    </w:p>
    <w:p w14:paraId="78DDEE12" w14:textId="77777777" w:rsidR="007A72BB" w:rsidRPr="00160088" w:rsidRDefault="007A72BB" w:rsidP="007A72BB">
      <w:pPr>
        <w:pStyle w:val="LITlitera"/>
      </w:pPr>
      <w:r w:rsidRPr="00160088">
        <w:t>a)</w:t>
      </w:r>
      <w:r>
        <w:tab/>
      </w:r>
      <w:r w:rsidRPr="00160088">
        <w:t>przez osobę, która z jakichkolwiek powodów znajdowała się w stanie wyłączającym świadome albo swobodne podjęcie decyzji i wyrażenie woli,</w:t>
      </w:r>
    </w:p>
    <w:p w14:paraId="750332C7" w14:textId="77777777" w:rsidR="007A72BB" w:rsidRPr="00160088" w:rsidRDefault="007A72BB" w:rsidP="007A72BB">
      <w:pPr>
        <w:pStyle w:val="LITlitera"/>
      </w:pPr>
      <w:r w:rsidRPr="00160088">
        <w:t>b)</w:t>
      </w:r>
      <w:r>
        <w:tab/>
      </w:r>
      <w:r w:rsidRPr="00160088">
        <w:t>pod wpływem błędu co do tożsamości drugiej strony,</w:t>
      </w:r>
    </w:p>
    <w:p w14:paraId="16C00172" w14:textId="77777777" w:rsidR="007A72BB" w:rsidRPr="00160088" w:rsidRDefault="007A72BB" w:rsidP="007A72BB">
      <w:pPr>
        <w:pStyle w:val="LITlitera"/>
      </w:pPr>
      <w:r w:rsidRPr="00160088">
        <w:t>c)</w:t>
      </w:r>
      <w:r>
        <w:tab/>
      </w:r>
      <w:r w:rsidRPr="00160088">
        <w:t>pod wpływem bezprawnej groźby drugiej strony lub osoby trzeciej, jeżeli z okoliczności wynika, że składający oświadczenie mógł się obawiać, że jemu samemu lub innej osobie grozi poważne niebezpieczeństwo osobiste.</w:t>
      </w:r>
    </w:p>
    <w:p w14:paraId="5F041D59" w14:textId="4580EA37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2</w:t>
      </w:r>
      <w:r>
        <w:rPr>
          <w:rStyle w:val="Ppogrubienie"/>
        </w:rPr>
        <w:t>7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 xml:space="preserve">Z żądaniem unieważnienia </w:t>
      </w:r>
      <w:r>
        <w:t xml:space="preserve">umowy </w:t>
      </w:r>
      <w:r w:rsidRPr="00160088">
        <w:t>może w</w:t>
      </w:r>
      <w:r>
        <w:t>y</w:t>
      </w:r>
      <w:r w:rsidRPr="00160088">
        <w:t>stąpić:</w:t>
      </w:r>
    </w:p>
    <w:p w14:paraId="3BE6BC3E" w14:textId="69F3103B" w:rsidR="007A72BB" w:rsidRPr="00160088" w:rsidRDefault="007A72BB" w:rsidP="007A72BB">
      <w:pPr>
        <w:pStyle w:val="PKTpunkt"/>
      </w:pPr>
      <w:r w:rsidRPr="00160088">
        <w:t>1)</w:t>
      </w:r>
      <w:r>
        <w:tab/>
      </w:r>
      <w:r w:rsidRPr="00160088">
        <w:t xml:space="preserve">każda </w:t>
      </w:r>
      <w:r>
        <w:t xml:space="preserve">ze stron umowy </w:t>
      </w:r>
      <w:r w:rsidRPr="00160088">
        <w:t>– w przypadku wystąpienia okoliczności, o której mowa w art. 2</w:t>
      </w:r>
      <w:r>
        <w:t>6</w:t>
      </w:r>
      <w:r w:rsidRPr="00160088">
        <w:t xml:space="preserve"> pkt 1 lit. a</w:t>
      </w:r>
      <w:r>
        <w:t>, b</w:t>
      </w:r>
      <w:r w:rsidRPr="00160088">
        <w:t xml:space="preserve"> i </w:t>
      </w:r>
      <w:r>
        <w:t>d</w:t>
      </w:r>
      <w:r w:rsidRPr="00160088">
        <w:t>;</w:t>
      </w:r>
    </w:p>
    <w:p w14:paraId="1DD0795B" w14:textId="77777777" w:rsidR="007A72BB" w:rsidRPr="00160088" w:rsidRDefault="007A72BB" w:rsidP="007A72BB">
      <w:pPr>
        <w:pStyle w:val="PKTpunkt"/>
      </w:pPr>
      <w:r w:rsidRPr="00160088">
        <w:t>2)</w:t>
      </w:r>
      <w:r w:rsidRPr="00160088">
        <w:tab/>
        <w:t>każdy, kto ma w tym interes prawny – w przypadku wystąpienia okoliczności, o której mowa w art. 2</w:t>
      </w:r>
      <w:r>
        <w:t>6</w:t>
      </w:r>
      <w:r w:rsidRPr="00160088">
        <w:t xml:space="preserve"> pkt 1 lit. </w:t>
      </w:r>
      <w:r>
        <w:t>c</w:t>
      </w:r>
      <w:r w:rsidRPr="00160088">
        <w:t xml:space="preserve"> i </w:t>
      </w:r>
      <w:r>
        <w:t>e</w:t>
      </w:r>
      <w:r w:rsidRPr="00160088">
        <w:t>;</w:t>
      </w:r>
    </w:p>
    <w:p w14:paraId="78D611C5" w14:textId="2404C234" w:rsidR="007A72BB" w:rsidRPr="00160088" w:rsidRDefault="002B4A25" w:rsidP="007A72BB">
      <w:pPr>
        <w:pStyle w:val="PKTpunkt"/>
      </w:pPr>
      <w:r>
        <w:t>3</w:t>
      </w:r>
      <w:r w:rsidR="007A72BB" w:rsidRPr="00160088">
        <w:t>)</w:t>
      </w:r>
      <w:r w:rsidR="007A72BB" w:rsidRPr="00160088">
        <w:tab/>
      </w:r>
      <w:r w:rsidR="007A72BB">
        <w:t>strona umowy</w:t>
      </w:r>
      <w:r w:rsidR="007A72BB" w:rsidRPr="00160088">
        <w:t>, która złożyła oświadczenie dotknięte wadą – w przypadku wystąpienia okoliczności, o których mowa w art. 2</w:t>
      </w:r>
      <w:r w:rsidR="007A72BB">
        <w:t>6</w:t>
      </w:r>
      <w:r w:rsidR="007A72BB" w:rsidRPr="00160088">
        <w:t xml:space="preserve"> pkt </w:t>
      </w:r>
      <w:r>
        <w:t>2</w:t>
      </w:r>
      <w:r w:rsidR="007A72BB" w:rsidRPr="00160088">
        <w:t>.</w:t>
      </w:r>
    </w:p>
    <w:p w14:paraId="4774ADC0" w14:textId="7DA60FB3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 xml:space="preserve">Powództwo o unieważnienie </w:t>
      </w:r>
      <w:r>
        <w:t xml:space="preserve">umowy </w:t>
      </w:r>
      <w:r w:rsidRPr="00160088">
        <w:t>może wytoczyć także prokurator.</w:t>
      </w:r>
    </w:p>
    <w:p w14:paraId="623A69E7" w14:textId="54DB0597" w:rsidR="007A72BB" w:rsidRPr="00160088" w:rsidRDefault="007A72BB" w:rsidP="007A72BB">
      <w:pPr>
        <w:pStyle w:val="USTustnpkodeksu"/>
      </w:pPr>
      <w:r w:rsidRPr="00160088">
        <w:t>3.</w:t>
      </w:r>
      <w:r w:rsidR="00797904">
        <w:t> </w:t>
      </w:r>
      <w:r w:rsidRPr="00160088">
        <w:t xml:space="preserve">Nie można żądać unieważnienia </w:t>
      </w:r>
      <w:r>
        <w:t xml:space="preserve">umowy </w:t>
      </w:r>
      <w:r w:rsidRPr="00160088">
        <w:t>z przyczyn, o których mowa w art. 2</w:t>
      </w:r>
      <w:r>
        <w:t>6</w:t>
      </w:r>
      <w:r w:rsidRPr="00160088">
        <w:t xml:space="preserve"> pkt </w:t>
      </w:r>
      <w:r w:rsidR="002B4A25">
        <w:t>2</w:t>
      </w:r>
      <w:r w:rsidR="00A76A4C">
        <w:t>,</w:t>
      </w:r>
      <w:r w:rsidRPr="00160088">
        <w:t xml:space="preserve"> po upływie sześciu miesięcy od ustania stanu wyłączającego świadome wyrażenie woli, od wykrycia błędu lub ustania obawy wywołanej groźbą </w:t>
      </w:r>
      <w:r w:rsidR="005A206F">
        <w:t>–</w:t>
      </w:r>
      <w:r w:rsidRPr="00160088">
        <w:t xml:space="preserve"> a w każdym wypadku po upływie lat trzech od zawarcia </w:t>
      </w:r>
      <w:r>
        <w:t>umowy</w:t>
      </w:r>
      <w:r w:rsidRPr="00160088">
        <w:t xml:space="preserve">. </w:t>
      </w:r>
    </w:p>
    <w:p w14:paraId="75FDA3DF" w14:textId="71726132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2</w:t>
      </w:r>
      <w:r>
        <w:rPr>
          <w:rStyle w:val="Ppogrubienie"/>
        </w:rPr>
        <w:t>8</w:t>
      </w:r>
      <w:r w:rsidRPr="00FC06A6">
        <w:rPr>
          <w:rStyle w:val="Ppogrubienie"/>
        </w:rPr>
        <w:t>.</w:t>
      </w:r>
      <w:r w:rsidR="00797904">
        <w:t> </w:t>
      </w:r>
      <w:r w:rsidRPr="00160088">
        <w:t>Z wyjątkiem okoliczności, o których mowa w art. 2</w:t>
      </w:r>
      <w:r>
        <w:t>6</w:t>
      </w:r>
      <w:r w:rsidRPr="00160088">
        <w:t xml:space="preserve"> pkt 1 lit</w:t>
      </w:r>
      <w:r>
        <w:t>.</w:t>
      </w:r>
      <w:r w:rsidRPr="00160088">
        <w:t xml:space="preserve"> </w:t>
      </w:r>
      <w:r>
        <w:t>c</w:t>
      </w:r>
      <w:r w:rsidRPr="00160088">
        <w:t xml:space="preserve"> i </w:t>
      </w:r>
      <w:r>
        <w:t>e</w:t>
      </w:r>
      <w:r w:rsidR="00A76A4C">
        <w:t>,</w:t>
      </w:r>
      <w:r w:rsidRPr="00160088">
        <w:t xml:space="preserve"> nie można unieważnić </w:t>
      </w:r>
      <w:r w:rsidR="00B219FB">
        <w:t xml:space="preserve">umowy </w:t>
      </w:r>
      <w:r w:rsidRPr="00160088">
        <w:t>po je</w:t>
      </w:r>
      <w:r>
        <w:t>j</w:t>
      </w:r>
      <w:r w:rsidRPr="00160088">
        <w:t xml:space="preserve"> ustaniu.</w:t>
      </w:r>
    </w:p>
    <w:p w14:paraId="1E84A3DD" w14:textId="5F331C53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29</w:t>
      </w:r>
      <w:r w:rsidRPr="00FC06A6">
        <w:rPr>
          <w:rStyle w:val="Ppogrubienie"/>
        </w:rPr>
        <w:t>.</w:t>
      </w:r>
      <w:r w:rsidR="00797904">
        <w:t> </w:t>
      </w:r>
      <w:r w:rsidRPr="00160088">
        <w:t>1.</w:t>
      </w:r>
      <w:r w:rsidR="00797904">
        <w:t> </w:t>
      </w:r>
      <w:r w:rsidRPr="00160088">
        <w:t xml:space="preserve">Jeżeli jedna </w:t>
      </w:r>
      <w:r>
        <w:t xml:space="preserve">ze stron umowy </w:t>
      </w:r>
      <w:r w:rsidRPr="00160088">
        <w:t>wytoczyła powództwo o unieważnienie</w:t>
      </w:r>
      <w:r>
        <w:t xml:space="preserve"> umowy</w:t>
      </w:r>
      <w:r w:rsidRPr="00160088">
        <w:t xml:space="preserve">, unieważnienie może nastąpić także po śmierci drugiej </w:t>
      </w:r>
      <w:r>
        <w:t>strony</w:t>
      </w:r>
      <w:r w:rsidRPr="00160088">
        <w:t>, na której miejsce w procesie wstępuje kurator ustanowiony przez sąd.</w:t>
      </w:r>
    </w:p>
    <w:p w14:paraId="618F26E1" w14:textId="46D29024" w:rsidR="007A72BB" w:rsidRPr="00160088" w:rsidRDefault="007A72BB" w:rsidP="007A72BB">
      <w:pPr>
        <w:pStyle w:val="USTustnpkodeksu"/>
      </w:pPr>
      <w:r w:rsidRPr="00160088">
        <w:t>2.</w:t>
      </w:r>
      <w:r w:rsidR="00797904">
        <w:t> </w:t>
      </w:r>
      <w:r w:rsidRPr="00160088">
        <w:t xml:space="preserve">W razie śmierci </w:t>
      </w:r>
      <w:r>
        <w:t>strony umowy</w:t>
      </w:r>
      <w:r w:rsidRPr="00160088">
        <w:t>, która wytoczyła powództwo o unieważnienie</w:t>
      </w:r>
      <w:r>
        <w:t xml:space="preserve"> umowy</w:t>
      </w:r>
      <w:r w:rsidRPr="00160088">
        <w:t>, unieważnienia mogą dochodzić jej zstępni.</w:t>
      </w:r>
    </w:p>
    <w:p w14:paraId="4BD37E86" w14:textId="4BDB5053" w:rsidR="007A72BB" w:rsidRPr="00160088" w:rsidRDefault="007A72BB" w:rsidP="007A72BB">
      <w:pPr>
        <w:pStyle w:val="ARTartustawynprozporzdzenia"/>
      </w:pPr>
      <w:r w:rsidRPr="00FC06A6">
        <w:rPr>
          <w:rStyle w:val="Ppogrubienie"/>
        </w:rPr>
        <w:t>Art. </w:t>
      </w:r>
      <w:r>
        <w:rPr>
          <w:rStyle w:val="Ppogrubienie"/>
        </w:rPr>
        <w:t>30</w:t>
      </w:r>
      <w:r w:rsidRPr="00FC06A6">
        <w:rPr>
          <w:rStyle w:val="Ppogrubienie"/>
        </w:rPr>
        <w:t>.</w:t>
      </w:r>
      <w:r w:rsidR="00797904">
        <w:t> </w:t>
      </w:r>
      <w:r>
        <w:t>1</w:t>
      </w:r>
      <w:r w:rsidRPr="00160088">
        <w:t>.</w:t>
      </w:r>
      <w:r w:rsidR="00797904">
        <w:t> </w:t>
      </w:r>
      <w:r w:rsidRPr="00160088">
        <w:t xml:space="preserve">Rozwiązanie </w:t>
      </w:r>
      <w:r>
        <w:t xml:space="preserve">umowy </w:t>
      </w:r>
      <w:r w:rsidRPr="00160088">
        <w:t>następuje w chwili:</w:t>
      </w:r>
    </w:p>
    <w:p w14:paraId="0BA9AD08" w14:textId="77777777" w:rsidR="007A72BB" w:rsidRDefault="007A72BB" w:rsidP="007A72BB">
      <w:pPr>
        <w:pStyle w:val="PKTpunkt"/>
      </w:pPr>
      <w:r w:rsidRPr="00160088">
        <w:t>1)</w:t>
      </w:r>
      <w:r>
        <w:tab/>
      </w:r>
      <w:r w:rsidRPr="00160088">
        <w:t>osobistego</w:t>
      </w:r>
      <w:r>
        <w:t>, jednoczesnego</w:t>
      </w:r>
      <w:r w:rsidRPr="00160088">
        <w:t xml:space="preserve"> złożenia przed </w:t>
      </w:r>
      <w:r>
        <w:t>notariuszem</w:t>
      </w:r>
      <w:r w:rsidRPr="00160088">
        <w:t xml:space="preserve">, przez </w:t>
      </w:r>
      <w:r>
        <w:t>strony umowy</w:t>
      </w:r>
      <w:r w:rsidRPr="00160088">
        <w:t>, zgodnych oświadczeń o</w:t>
      </w:r>
      <w:r>
        <w:t xml:space="preserve"> woli rozwiązaniu umowy,</w:t>
      </w:r>
    </w:p>
    <w:p w14:paraId="315FEE56" w14:textId="375BE1F2" w:rsidR="009F06A2" w:rsidRPr="00160088" w:rsidRDefault="009F06A2" w:rsidP="007A72BB">
      <w:pPr>
        <w:pStyle w:val="PKTpunkt"/>
      </w:pPr>
      <w:r>
        <w:t>2)</w:t>
      </w:r>
      <w:r>
        <w:tab/>
        <w:t>określonej</w:t>
      </w:r>
      <w:r w:rsidR="0012430E">
        <w:t xml:space="preserve"> w umowie, w przypadku złożenia</w:t>
      </w:r>
      <w:r w:rsidR="00296CC5">
        <w:t xml:space="preserve"> przed notariuszem</w:t>
      </w:r>
      <w:r w:rsidR="0012430E">
        <w:t xml:space="preserve"> oświadczenia woli o rozwiązaniu umowy, o którym mowa w art. 7 ust. </w:t>
      </w:r>
      <w:r w:rsidR="009C7EF4">
        <w:t>3</w:t>
      </w:r>
      <w:r w:rsidR="0012430E">
        <w:t xml:space="preserve"> pkt 7;</w:t>
      </w:r>
    </w:p>
    <w:p w14:paraId="075FB0ED" w14:textId="35625830" w:rsidR="007A72BB" w:rsidRPr="00160088" w:rsidRDefault="009F06A2" w:rsidP="007A72BB">
      <w:pPr>
        <w:pStyle w:val="PKTpunkt"/>
      </w:pPr>
      <w:r>
        <w:t>3</w:t>
      </w:r>
      <w:r w:rsidR="007A72BB" w:rsidRPr="00160088">
        <w:t>)</w:t>
      </w:r>
      <w:r w:rsidR="007A72BB">
        <w:tab/>
      </w:r>
      <w:r w:rsidR="007A72BB" w:rsidRPr="00160088">
        <w:t xml:space="preserve">uprawomocnienia się wyroku sądu o rozwiązaniu </w:t>
      </w:r>
      <w:r w:rsidR="007A72BB">
        <w:t>umowy</w:t>
      </w:r>
      <w:r w:rsidR="007A72BB" w:rsidRPr="00160088">
        <w:t xml:space="preserve">. </w:t>
      </w:r>
    </w:p>
    <w:p w14:paraId="7D131D3B" w14:textId="37A570D8" w:rsidR="007A72BB" w:rsidRPr="009E2E4C" w:rsidRDefault="007A72BB" w:rsidP="007A72BB">
      <w:pPr>
        <w:pStyle w:val="USTustnpkodeksu"/>
      </w:pPr>
      <w:bookmarkStart w:id="2" w:name="_Hlk217896052"/>
      <w:r>
        <w:t>2</w:t>
      </w:r>
      <w:r w:rsidRPr="009E2E4C">
        <w:t>.</w:t>
      </w:r>
      <w:r w:rsidR="00797904">
        <w:t> </w:t>
      </w:r>
      <w:r w:rsidRPr="009E2E4C">
        <w:t xml:space="preserve">Powództwo o unieważnienie rozwiązania </w:t>
      </w:r>
      <w:r>
        <w:t xml:space="preserve">umowy </w:t>
      </w:r>
      <w:r w:rsidRPr="009E2E4C">
        <w:t xml:space="preserve">może wnieść </w:t>
      </w:r>
      <w:r>
        <w:t>strona umowy</w:t>
      </w:r>
      <w:r w:rsidRPr="009E2E4C">
        <w:t>, która</w:t>
      </w:r>
      <w:r w:rsidR="00A76A4C">
        <w:t>,</w:t>
      </w:r>
      <w:r w:rsidRPr="009E2E4C">
        <w:t xml:space="preserve"> </w:t>
      </w:r>
      <w:r>
        <w:t>składając oświadczenie, o którym mowa w ust. 1 pkt 1</w:t>
      </w:r>
      <w:r w:rsidR="00932CAE">
        <w:t xml:space="preserve"> albo 2</w:t>
      </w:r>
      <w:r w:rsidR="00A76A4C">
        <w:t>,</w:t>
      </w:r>
      <w:r w:rsidRPr="009E2E4C">
        <w:t xml:space="preserve"> działała: </w:t>
      </w:r>
    </w:p>
    <w:p w14:paraId="615555EB" w14:textId="1D4D6B61" w:rsidR="007A72BB" w:rsidRPr="009E2E4C" w:rsidRDefault="007A72BB" w:rsidP="007A72BB">
      <w:pPr>
        <w:pStyle w:val="PKTpunkt"/>
      </w:pPr>
      <w:r>
        <w:t>1</w:t>
      </w:r>
      <w:r w:rsidRPr="009E2E4C">
        <w:t>)</w:t>
      </w:r>
      <w:r>
        <w:tab/>
      </w:r>
      <w:r w:rsidRPr="009E2E4C">
        <w:t xml:space="preserve">w stanie wyłączającym świadome albo swobodne powzięcie decyzji i wyrażenie </w:t>
      </w:r>
      <w:proofErr w:type="gramStart"/>
      <w:r w:rsidRPr="009E2E4C">
        <w:t>woli</w:t>
      </w:r>
      <w:proofErr w:type="gramEnd"/>
      <w:r w:rsidRPr="009E2E4C">
        <w:t>;</w:t>
      </w:r>
    </w:p>
    <w:bookmarkEnd w:id="2"/>
    <w:p w14:paraId="21CE1162" w14:textId="77777777" w:rsidR="007A72BB" w:rsidRPr="009E2E4C" w:rsidRDefault="007A72BB" w:rsidP="007A72BB">
      <w:pPr>
        <w:pStyle w:val="PKTpunkt"/>
      </w:pPr>
      <w:r>
        <w:t>2</w:t>
      </w:r>
      <w:r w:rsidRPr="009E2E4C">
        <w:t>)</w:t>
      </w:r>
      <w:r>
        <w:tab/>
      </w:r>
      <w:r w:rsidRPr="009E2E4C">
        <w:t xml:space="preserve">pod wpływem bezprawnej groźby drugiej </w:t>
      </w:r>
      <w:r>
        <w:t>strony</w:t>
      </w:r>
      <w:r w:rsidRPr="009E2E4C">
        <w:t xml:space="preserve"> lub osoby trzeciej, jeżeli z okoliczności wynika, że składający oświadczenie mógł się obawiać, że jemu samemu lub innej osobie grozi poważne niebezpieczeństwo osobiste lub majątkowe;</w:t>
      </w:r>
    </w:p>
    <w:p w14:paraId="797D9D7C" w14:textId="09BA7F16" w:rsidR="007A72BB" w:rsidRPr="009E2E4C" w:rsidRDefault="007A72BB" w:rsidP="007A72BB">
      <w:pPr>
        <w:pStyle w:val="PKTpunkt"/>
      </w:pPr>
      <w:r>
        <w:t>3</w:t>
      </w:r>
      <w:r w:rsidRPr="009E2E4C">
        <w:t>)</w:t>
      </w:r>
      <w:r>
        <w:tab/>
      </w:r>
      <w:r w:rsidRPr="009E2E4C">
        <w:t xml:space="preserve">pod wpływem błędu, wywołanego podstępnie przez drugą </w:t>
      </w:r>
      <w:r>
        <w:t>stronę</w:t>
      </w:r>
      <w:r w:rsidRPr="009E2E4C">
        <w:t xml:space="preserve">, uzasadniającego przypuszczenie, że gdyby </w:t>
      </w:r>
      <w:r>
        <w:t xml:space="preserve">strona umowy </w:t>
      </w:r>
      <w:r w:rsidRPr="009E2E4C">
        <w:t>nie działała pod wpływem błędu i oceniała sprawę rozsądnie,</w:t>
      </w:r>
      <w:r>
        <w:t xml:space="preserve"> </w:t>
      </w:r>
      <w:r w:rsidRPr="009E2E4C">
        <w:t>nie</w:t>
      </w:r>
      <w:r>
        <w:t xml:space="preserve"> złożyłaby oświadczenia</w:t>
      </w:r>
      <w:r w:rsidRPr="009E2E4C">
        <w:t xml:space="preserve">; podstęp osoby trzeciej jest jednoznaczny z podstępem drugiej </w:t>
      </w:r>
      <w:r>
        <w:t>strony</w:t>
      </w:r>
      <w:r w:rsidRPr="009E2E4C">
        <w:t>, jeżeli ta o podstępie wiedziała.</w:t>
      </w:r>
    </w:p>
    <w:p w14:paraId="630FA9C9" w14:textId="1CFBFB68" w:rsidR="007A72BB" w:rsidRPr="009E2E4C" w:rsidRDefault="007A72BB" w:rsidP="007A72BB">
      <w:pPr>
        <w:pStyle w:val="USTustnpkodeksu"/>
      </w:pPr>
      <w:r>
        <w:t>3</w:t>
      </w:r>
      <w:r w:rsidRPr="009E2E4C">
        <w:t>.</w:t>
      </w:r>
      <w:r w:rsidR="00797904">
        <w:t> </w:t>
      </w:r>
      <w:r w:rsidRPr="009E2E4C">
        <w:t xml:space="preserve">O unieważnieniu rozwiązania </w:t>
      </w:r>
      <w:r>
        <w:t xml:space="preserve">umowy </w:t>
      </w:r>
      <w:r w:rsidRPr="009E2E4C">
        <w:t>orzeka sąd wyłącznie z przyczyn określonych w ustępach poprzedzających, wyłącznie</w:t>
      </w:r>
      <w:r w:rsidR="00A9729C">
        <w:t>,</w:t>
      </w:r>
      <w:r w:rsidRPr="009E2E4C">
        <w:t xml:space="preserve"> jeżeli za dalszym trwaniem </w:t>
      </w:r>
      <w:r>
        <w:t xml:space="preserve">umowy </w:t>
      </w:r>
      <w:r w:rsidRPr="009E2E4C">
        <w:t>przemawia</w:t>
      </w:r>
      <w:r>
        <w:t xml:space="preserve">ją względy słuszności. </w:t>
      </w:r>
    </w:p>
    <w:p w14:paraId="6AF17B14" w14:textId="09E8909D" w:rsidR="007A72BB" w:rsidRPr="009E2E4C" w:rsidRDefault="007A72BB" w:rsidP="007A72BB">
      <w:pPr>
        <w:pStyle w:val="USTustnpkodeksu"/>
      </w:pPr>
      <w:r>
        <w:t>4</w:t>
      </w:r>
      <w:r w:rsidRPr="009E2E4C">
        <w:t>.</w:t>
      </w:r>
      <w:r w:rsidR="00797904">
        <w:t> </w:t>
      </w:r>
      <w:r w:rsidRPr="009E2E4C">
        <w:t xml:space="preserve">Nie można żądać unieważnienia rozwiązania </w:t>
      </w:r>
      <w:r>
        <w:t>umowy</w:t>
      </w:r>
      <w:r w:rsidRPr="009E2E4C">
        <w:t>:</w:t>
      </w:r>
    </w:p>
    <w:p w14:paraId="4D0BA028" w14:textId="0F8A3A54" w:rsidR="007A72BB" w:rsidRPr="009E2E4C" w:rsidRDefault="007A72BB" w:rsidP="007A72BB">
      <w:pPr>
        <w:pStyle w:val="PKTpunkt"/>
      </w:pPr>
      <w:r>
        <w:t>1</w:t>
      </w:r>
      <w:r w:rsidRPr="009E2E4C">
        <w:t>)</w:t>
      </w:r>
      <w:r>
        <w:tab/>
      </w:r>
      <w:r w:rsidRPr="009E2E4C">
        <w:t>z powodów określonych w ust.</w:t>
      </w:r>
      <w:r>
        <w:t xml:space="preserve"> 2</w:t>
      </w:r>
      <w:r w:rsidRPr="009E2E4C">
        <w:t xml:space="preserve">, po upływie sześciu miesięcy od ustania stanu wyłączającego świadome wyrażenie woli, od wykrycia błędu lub ustania stanu obawy, a w każdym wypadku po upływie lat trzech od </w:t>
      </w:r>
      <w:r>
        <w:t xml:space="preserve">złożenia </w:t>
      </w:r>
      <w:r w:rsidRPr="009E2E4C">
        <w:t xml:space="preserve">przez </w:t>
      </w:r>
      <w:r>
        <w:t>strony umowy oświadczenia, o którym mowa w ust. 2 pkt 1</w:t>
      </w:r>
      <w:r w:rsidR="00932CAE">
        <w:t xml:space="preserve"> albo 2</w:t>
      </w:r>
      <w:r w:rsidRPr="009E2E4C">
        <w:t>;</w:t>
      </w:r>
    </w:p>
    <w:p w14:paraId="520BFBF7" w14:textId="74345FF5" w:rsidR="007A72BB" w:rsidRDefault="007A72BB" w:rsidP="007A72BB">
      <w:pPr>
        <w:pStyle w:val="PKTpunkt"/>
      </w:pPr>
      <w:r>
        <w:t>2</w:t>
      </w:r>
      <w:r w:rsidRPr="009E2E4C">
        <w:t>)</w:t>
      </w:r>
      <w:r>
        <w:tab/>
      </w:r>
      <w:r w:rsidRPr="009E2E4C">
        <w:t>po śmierci którejkolwiek z</w:t>
      </w:r>
      <w:r>
        <w:t xml:space="preserve">e stron umowy </w:t>
      </w:r>
      <w:r w:rsidRPr="009E2E4C">
        <w:t xml:space="preserve">lub po zawarciu przez którąkolwiek z </w:t>
      </w:r>
      <w:r>
        <w:t>nich nowej umowy albo związku małżeńskiego</w:t>
      </w:r>
      <w:r w:rsidRPr="009E2E4C">
        <w:t>.</w:t>
      </w:r>
    </w:p>
    <w:p w14:paraId="30CE1FFA" w14:textId="3A00839E" w:rsidR="007A72BB" w:rsidRPr="009E2E4C" w:rsidRDefault="007A72BB" w:rsidP="007A72BB">
      <w:pPr>
        <w:pStyle w:val="USTustnpkodeksu"/>
      </w:pPr>
      <w:r>
        <w:t>5</w:t>
      </w:r>
      <w:r w:rsidRPr="009E2E4C">
        <w:t>.</w:t>
      </w:r>
      <w:bookmarkStart w:id="3" w:name="_Hlk196255838"/>
      <w:r w:rsidR="00797904">
        <w:t> </w:t>
      </w:r>
      <w:r w:rsidRPr="00C45445">
        <w:t xml:space="preserve">Skutkiem unieważnienia </w:t>
      </w:r>
      <w:r>
        <w:t xml:space="preserve">rozwiązania umowy </w:t>
      </w:r>
      <w:r w:rsidRPr="00C45445">
        <w:t xml:space="preserve">jest rozdzielność majątkowa obowiązująca od chwili złożenia przez </w:t>
      </w:r>
      <w:r>
        <w:t xml:space="preserve">strony umowy </w:t>
      </w:r>
      <w:r w:rsidRPr="00C45445">
        <w:t>oświadczeń o rozwiązaniu</w:t>
      </w:r>
      <w:r w:rsidRPr="003D7CB8">
        <w:t xml:space="preserve"> </w:t>
      </w:r>
      <w:r>
        <w:t>umowy</w:t>
      </w:r>
      <w:r w:rsidRPr="00C45445">
        <w:t>.</w:t>
      </w:r>
      <w:bookmarkEnd w:id="3"/>
      <w:r w:rsidRPr="00C45445">
        <w:t xml:space="preserve"> </w:t>
      </w:r>
    </w:p>
    <w:p w14:paraId="6EAD8D37" w14:textId="58DE58E4" w:rsidR="007A72BB" w:rsidRPr="00160088" w:rsidRDefault="007A72BB" w:rsidP="007A72BB">
      <w:pPr>
        <w:pStyle w:val="USTustnpkodeksu"/>
      </w:pPr>
      <w:r>
        <w:t>6</w:t>
      </w:r>
      <w:r w:rsidRPr="009E2E4C">
        <w:t>.</w:t>
      </w:r>
      <w:r w:rsidR="00797904">
        <w:t> </w:t>
      </w:r>
      <w:r w:rsidRPr="009E2E4C">
        <w:t>Powództwo o unieważnienie rozwiązania może wytoczyć także prokurator</w:t>
      </w:r>
      <w:r>
        <w:t>.</w:t>
      </w:r>
    </w:p>
    <w:p w14:paraId="4BAA9FA5" w14:textId="650507D4" w:rsidR="0036701D" w:rsidRPr="0036701D" w:rsidRDefault="0036701D" w:rsidP="00E83383">
      <w:pPr>
        <w:pStyle w:val="ARTartustawynprozporzdzenia"/>
      </w:pPr>
      <w:bookmarkStart w:id="4" w:name="_heading=h.qsh70q" w:colFirst="0" w:colLast="0"/>
      <w:bookmarkEnd w:id="4"/>
      <w:r w:rsidRPr="00E83383">
        <w:rPr>
          <w:rStyle w:val="Ppogrubienie"/>
        </w:rPr>
        <w:t>Art.</w:t>
      </w:r>
      <w:r w:rsidR="00797904">
        <w:rPr>
          <w:rStyle w:val="Ppogrubienie"/>
        </w:rPr>
        <w:t> </w:t>
      </w:r>
      <w:r w:rsidRPr="00E83383">
        <w:rPr>
          <w:rStyle w:val="Ppogrubienie"/>
        </w:rPr>
        <w:t>31.</w:t>
      </w:r>
      <w:r w:rsidRPr="0036701D">
        <w:t xml:space="preserve"> Dokumentami potwierdzającymi ustanie statusu osoby najbliższej </w:t>
      </w:r>
      <w:r w:rsidR="00E83383">
        <w:t xml:space="preserve">w związku </w:t>
      </w:r>
      <w:r w:rsidRPr="0036701D">
        <w:t>są w szczególności:</w:t>
      </w:r>
    </w:p>
    <w:p w14:paraId="6BBB6CA8" w14:textId="5ED9CFD8" w:rsidR="0036701D" w:rsidRPr="0036701D" w:rsidRDefault="0036701D" w:rsidP="00E83383">
      <w:pPr>
        <w:pStyle w:val="PKTpunkt"/>
      </w:pPr>
      <w:r w:rsidRPr="0036701D">
        <w:t>1)</w:t>
      </w:r>
      <w:r w:rsidRPr="0036701D">
        <w:tab/>
        <w:t>zaświadczenie o statusie osoby najbliższej w związku, o którym mowa w art. 44 ust. 1 pkt 4 ustawy z dnia 28 listopada 2014 r. – Prawo o aktach stanu cywilnego z adnotacją;</w:t>
      </w:r>
    </w:p>
    <w:p w14:paraId="10446291" w14:textId="77777777" w:rsidR="0036701D" w:rsidRPr="0036701D" w:rsidRDefault="0036701D" w:rsidP="00E83383">
      <w:pPr>
        <w:pStyle w:val="PKTpunkt"/>
      </w:pPr>
      <w:r w:rsidRPr="0036701D">
        <w:t>2)</w:t>
      </w:r>
      <w:r w:rsidRPr="0036701D">
        <w:tab/>
        <w:t>odpis prawomocnego orzeczenia sądu o unieważnieniu umowy o wspólnym pożyciu;</w:t>
      </w:r>
    </w:p>
    <w:p w14:paraId="2A862021" w14:textId="77777777" w:rsidR="0036701D" w:rsidRPr="0036701D" w:rsidRDefault="0036701D" w:rsidP="00E83383">
      <w:pPr>
        <w:pStyle w:val="PKTpunkt"/>
      </w:pPr>
      <w:r w:rsidRPr="0036701D">
        <w:t>3)</w:t>
      </w:r>
      <w:r w:rsidRPr="0036701D">
        <w:tab/>
        <w:t>odpis prawomocnego orzeczenia sądu o rozwiązaniu umowy o wspólnym pożyciu;</w:t>
      </w:r>
    </w:p>
    <w:p w14:paraId="13B21473" w14:textId="48E21063" w:rsidR="0036701D" w:rsidRDefault="0036701D" w:rsidP="00E83383">
      <w:pPr>
        <w:pStyle w:val="PKTpunkt"/>
        <w:rPr>
          <w:rStyle w:val="Ppogrubienie"/>
          <w:bCs w:val="0"/>
        </w:rPr>
      </w:pPr>
      <w:r w:rsidRPr="0036701D">
        <w:t>4)</w:t>
      </w:r>
      <w:r w:rsidRPr="0036701D">
        <w:tab/>
        <w:t xml:space="preserve">notarialnie poświadczone odpisy oświadczeń o rozwiązaniu umowy, o których mowa w art. 7 ust. </w:t>
      </w:r>
      <w:r>
        <w:t>3</w:t>
      </w:r>
      <w:r w:rsidRPr="0036701D">
        <w:t xml:space="preserve"> pkt 7 i art. 30 ust. 1 pkt 1</w:t>
      </w:r>
      <w:r>
        <w:t>.</w:t>
      </w:r>
    </w:p>
    <w:p w14:paraId="3D968356" w14:textId="5746645F" w:rsidR="00261A16" w:rsidRPr="00737F6A" w:rsidRDefault="007A72BB" w:rsidP="00E31F59">
      <w:pPr>
        <w:pStyle w:val="ARTartustawynprozporzdzenia"/>
      </w:pPr>
      <w:r w:rsidRPr="00FC06A6">
        <w:rPr>
          <w:rStyle w:val="Ppogrubienie"/>
        </w:rPr>
        <w:t>Art. 3</w:t>
      </w:r>
      <w:r w:rsidR="0036701D">
        <w:rPr>
          <w:rStyle w:val="Ppogrubienie"/>
        </w:rPr>
        <w:t>2</w:t>
      </w:r>
      <w:r w:rsidRPr="00FC06A6">
        <w:rPr>
          <w:rStyle w:val="Ppogrubienie"/>
        </w:rPr>
        <w:t>.</w:t>
      </w:r>
      <w:r w:rsidR="00797904">
        <w:t> </w:t>
      </w:r>
      <w:r w:rsidRPr="00160088">
        <w:t xml:space="preserve">Ustawa wchodzi w życie w terminie i na zasadach określonych w ustawie z dnia … – Przepisy wprowadzające ustawę </w:t>
      </w:r>
      <w:r>
        <w:t xml:space="preserve">o </w:t>
      </w:r>
      <w:r w:rsidR="004F19F6">
        <w:t>statusie osoby najbliższej w związku i umowie o wspólnym pożyciu</w:t>
      </w:r>
      <w:r w:rsidR="004E1D4A">
        <w:t xml:space="preserve"> (Dz. U. poz. ...)</w:t>
      </w:r>
      <w:r w:rsidRPr="00160088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CBEF" w14:textId="77777777" w:rsidR="00EF0604" w:rsidRDefault="00EF0604">
      <w:r>
        <w:separator/>
      </w:r>
    </w:p>
  </w:endnote>
  <w:endnote w:type="continuationSeparator" w:id="0">
    <w:p w14:paraId="435494C1" w14:textId="77777777" w:rsidR="00EF0604" w:rsidRDefault="00EF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EF56" w14:textId="77777777" w:rsidR="00EF0604" w:rsidRDefault="00EF0604">
      <w:r>
        <w:separator/>
      </w:r>
    </w:p>
  </w:footnote>
  <w:footnote w:type="continuationSeparator" w:id="0">
    <w:p w14:paraId="123F8985" w14:textId="77777777" w:rsidR="00EF0604" w:rsidRDefault="00EF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C9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EF7C2F"/>
    <w:multiLevelType w:val="hybridMultilevel"/>
    <w:tmpl w:val="69A42518"/>
    <w:lvl w:ilvl="0" w:tplc="EA6A952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17C2DD9"/>
    <w:multiLevelType w:val="hybridMultilevel"/>
    <w:tmpl w:val="4A8AF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458DA96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E516E1D"/>
    <w:multiLevelType w:val="hybridMultilevel"/>
    <w:tmpl w:val="206E9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6E92829"/>
    <w:multiLevelType w:val="hybridMultilevel"/>
    <w:tmpl w:val="B0C4ED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4857906">
    <w:abstractNumId w:val="24"/>
  </w:num>
  <w:num w:numId="2" w16cid:durableId="795369793">
    <w:abstractNumId w:val="24"/>
  </w:num>
  <w:num w:numId="3" w16cid:durableId="1510482913">
    <w:abstractNumId w:val="19"/>
  </w:num>
  <w:num w:numId="4" w16cid:durableId="1265915860">
    <w:abstractNumId w:val="19"/>
  </w:num>
  <w:num w:numId="5" w16cid:durableId="362629838">
    <w:abstractNumId w:val="38"/>
  </w:num>
  <w:num w:numId="6" w16cid:durableId="2002125280">
    <w:abstractNumId w:val="34"/>
  </w:num>
  <w:num w:numId="7" w16cid:durableId="1492015205">
    <w:abstractNumId w:val="38"/>
  </w:num>
  <w:num w:numId="8" w16cid:durableId="1998993245">
    <w:abstractNumId w:val="34"/>
  </w:num>
  <w:num w:numId="9" w16cid:durableId="1346979077">
    <w:abstractNumId w:val="38"/>
  </w:num>
  <w:num w:numId="10" w16cid:durableId="210306039">
    <w:abstractNumId w:val="34"/>
  </w:num>
  <w:num w:numId="11" w16cid:durableId="1086456600">
    <w:abstractNumId w:val="15"/>
  </w:num>
  <w:num w:numId="12" w16cid:durableId="1765883104">
    <w:abstractNumId w:val="10"/>
  </w:num>
  <w:num w:numId="13" w16cid:durableId="383144396">
    <w:abstractNumId w:val="16"/>
  </w:num>
  <w:num w:numId="14" w16cid:durableId="1682051130">
    <w:abstractNumId w:val="29"/>
  </w:num>
  <w:num w:numId="15" w16cid:durableId="1572036624">
    <w:abstractNumId w:val="15"/>
  </w:num>
  <w:num w:numId="16" w16cid:durableId="796490857">
    <w:abstractNumId w:val="17"/>
  </w:num>
  <w:num w:numId="17" w16cid:durableId="149030937">
    <w:abstractNumId w:val="8"/>
  </w:num>
  <w:num w:numId="18" w16cid:durableId="298263641">
    <w:abstractNumId w:val="3"/>
  </w:num>
  <w:num w:numId="19" w16cid:durableId="874544629">
    <w:abstractNumId w:val="2"/>
  </w:num>
  <w:num w:numId="20" w16cid:durableId="2010862981">
    <w:abstractNumId w:val="1"/>
  </w:num>
  <w:num w:numId="21" w16cid:durableId="90781797">
    <w:abstractNumId w:val="0"/>
  </w:num>
  <w:num w:numId="22" w16cid:durableId="559025083">
    <w:abstractNumId w:val="9"/>
  </w:num>
  <w:num w:numId="23" w16cid:durableId="157156841">
    <w:abstractNumId w:val="7"/>
  </w:num>
  <w:num w:numId="24" w16cid:durableId="1182663721">
    <w:abstractNumId w:val="6"/>
  </w:num>
  <w:num w:numId="25" w16cid:durableId="1862160520">
    <w:abstractNumId w:val="5"/>
  </w:num>
  <w:num w:numId="26" w16cid:durableId="1655525504">
    <w:abstractNumId w:val="4"/>
  </w:num>
  <w:num w:numId="27" w16cid:durableId="772826399">
    <w:abstractNumId w:val="36"/>
  </w:num>
  <w:num w:numId="28" w16cid:durableId="144711429">
    <w:abstractNumId w:val="28"/>
  </w:num>
  <w:num w:numId="29" w16cid:durableId="1483353049">
    <w:abstractNumId w:val="40"/>
  </w:num>
  <w:num w:numId="30" w16cid:durableId="1434739800">
    <w:abstractNumId w:val="35"/>
  </w:num>
  <w:num w:numId="31" w16cid:durableId="504396680">
    <w:abstractNumId w:val="20"/>
  </w:num>
  <w:num w:numId="32" w16cid:durableId="1400790122">
    <w:abstractNumId w:val="11"/>
  </w:num>
  <w:num w:numId="33" w16cid:durableId="1618366397">
    <w:abstractNumId w:val="33"/>
  </w:num>
  <w:num w:numId="34" w16cid:durableId="461002999">
    <w:abstractNumId w:val="21"/>
  </w:num>
  <w:num w:numId="35" w16cid:durableId="147983014">
    <w:abstractNumId w:val="18"/>
  </w:num>
  <w:num w:numId="36" w16cid:durableId="2055347723">
    <w:abstractNumId w:val="23"/>
  </w:num>
  <w:num w:numId="37" w16cid:durableId="1838183134">
    <w:abstractNumId w:val="30"/>
  </w:num>
  <w:num w:numId="38" w16cid:durableId="2050107053">
    <w:abstractNumId w:val="26"/>
  </w:num>
  <w:num w:numId="39" w16cid:durableId="937712268">
    <w:abstractNumId w:val="14"/>
  </w:num>
  <w:num w:numId="40" w16cid:durableId="1569223466">
    <w:abstractNumId w:val="32"/>
  </w:num>
  <w:num w:numId="41" w16cid:durableId="1032339902">
    <w:abstractNumId w:val="31"/>
  </w:num>
  <w:num w:numId="42" w16cid:durableId="1988166168">
    <w:abstractNumId w:val="22"/>
  </w:num>
  <w:num w:numId="43" w16cid:durableId="1933315397">
    <w:abstractNumId w:val="37"/>
  </w:num>
  <w:num w:numId="44" w16cid:durableId="842473479">
    <w:abstractNumId w:val="13"/>
  </w:num>
  <w:num w:numId="45" w16cid:durableId="20371517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154439">
    <w:abstractNumId w:val="27"/>
  </w:num>
  <w:num w:numId="47" w16cid:durableId="122427759">
    <w:abstractNumId w:val="39"/>
  </w:num>
  <w:num w:numId="48" w16cid:durableId="136260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BB"/>
    <w:rsid w:val="000012DA"/>
    <w:rsid w:val="0000246E"/>
    <w:rsid w:val="00003862"/>
    <w:rsid w:val="00010365"/>
    <w:rsid w:val="0001048F"/>
    <w:rsid w:val="00012A35"/>
    <w:rsid w:val="00015F0C"/>
    <w:rsid w:val="00016099"/>
    <w:rsid w:val="0001633A"/>
    <w:rsid w:val="00017307"/>
    <w:rsid w:val="00017DC2"/>
    <w:rsid w:val="0002114B"/>
    <w:rsid w:val="00021522"/>
    <w:rsid w:val="00023471"/>
    <w:rsid w:val="00023D44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7A8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1D0C"/>
    <w:rsid w:val="000944EF"/>
    <w:rsid w:val="0009732D"/>
    <w:rsid w:val="000973F0"/>
    <w:rsid w:val="000A1296"/>
    <w:rsid w:val="000A1C27"/>
    <w:rsid w:val="000A1DAD"/>
    <w:rsid w:val="000A2649"/>
    <w:rsid w:val="000A323B"/>
    <w:rsid w:val="000A35FC"/>
    <w:rsid w:val="000A47AD"/>
    <w:rsid w:val="000B0AD7"/>
    <w:rsid w:val="000B23DC"/>
    <w:rsid w:val="000B298D"/>
    <w:rsid w:val="000B5B2D"/>
    <w:rsid w:val="000B5DCE"/>
    <w:rsid w:val="000C0200"/>
    <w:rsid w:val="000C05BA"/>
    <w:rsid w:val="000C0E8F"/>
    <w:rsid w:val="000C4BC4"/>
    <w:rsid w:val="000D0110"/>
    <w:rsid w:val="000D2468"/>
    <w:rsid w:val="000D318A"/>
    <w:rsid w:val="000D6173"/>
    <w:rsid w:val="000D6F83"/>
    <w:rsid w:val="000D7AE8"/>
    <w:rsid w:val="000E25CC"/>
    <w:rsid w:val="000E3694"/>
    <w:rsid w:val="000E490F"/>
    <w:rsid w:val="000E6241"/>
    <w:rsid w:val="000F0621"/>
    <w:rsid w:val="000F2BE3"/>
    <w:rsid w:val="000F3D0D"/>
    <w:rsid w:val="000F6ED4"/>
    <w:rsid w:val="000F7A6E"/>
    <w:rsid w:val="001042BA"/>
    <w:rsid w:val="00105A9E"/>
    <w:rsid w:val="00106D03"/>
    <w:rsid w:val="00110465"/>
    <w:rsid w:val="00110628"/>
    <w:rsid w:val="0011245A"/>
    <w:rsid w:val="0011493E"/>
    <w:rsid w:val="00115B72"/>
    <w:rsid w:val="001209EC"/>
    <w:rsid w:val="00120A9E"/>
    <w:rsid w:val="0012430E"/>
    <w:rsid w:val="00125A9C"/>
    <w:rsid w:val="001270A2"/>
    <w:rsid w:val="00131237"/>
    <w:rsid w:val="001329AC"/>
    <w:rsid w:val="001337A9"/>
    <w:rsid w:val="00134CA0"/>
    <w:rsid w:val="001363B5"/>
    <w:rsid w:val="0014026F"/>
    <w:rsid w:val="00147A47"/>
    <w:rsid w:val="00147AA1"/>
    <w:rsid w:val="00147ED9"/>
    <w:rsid w:val="001520CF"/>
    <w:rsid w:val="00154ED8"/>
    <w:rsid w:val="0015667C"/>
    <w:rsid w:val="00157110"/>
    <w:rsid w:val="0015742A"/>
    <w:rsid w:val="00157DA1"/>
    <w:rsid w:val="001629A9"/>
    <w:rsid w:val="00163147"/>
    <w:rsid w:val="00164C57"/>
    <w:rsid w:val="00164C9D"/>
    <w:rsid w:val="00172DDA"/>
    <w:rsid w:val="00172F7A"/>
    <w:rsid w:val="00173150"/>
    <w:rsid w:val="00173390"/>
    <w:rsid w:val="001736F0"/>
    <w:rsid w:val="00173BB3"/>
    <w:rsid w:val="001740D0"/>
    <w:rsid w:val="00174F2C"/>
    <w:rsid w:val="00180F2A"/>
    <w:rsid w:val="00181DD2"/>
    <w:rsid w:val="00184B91"/>
    <w:rsid w:val="00184D4A"/>
    <w:rsid w:val="00186EC1"/>
    <w:rsid w:val="00190AC9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9D2"/>
    <w:rsid w:val="001B342E"/>
    <w:rsid w:val="001B54FA"/>
    <w:rsid w:val="001C1832"/>
    <w:rsid w:val="001C188C"/>
    <w:rsid w:val="001C3D2C"/>
    <w:rsid w:val="001D1783"/>
    <w:rsid w:val="001D30C6"/>
    <w:rsid w:val="001D53CD"/>
    <w:rsid w:val="001D55A3"/>
    <w:rsid w:val="001D5AF5"/>
    <w:rsid w:val="001D6078"/>
    <w:rsid w:val="001E13BA"/>
    <w:rsid w:val="001E1E73"/>
    <w:rsid w:val="001E4E0C"/>
    <w:rsid w:val="001E526D"/>
    <w:rsid w:val="001E5655"/>
    <w:rsid w:val="001E5DDA"/>
    <w:rsid w:val="001E6D97"/>
    <w:rsid w:val="001F1832"/>
    <w:rsid w:val="001F220F"/>
    <w:rsid w:val="001F25B3"/>
    <w:rsid w:val="001F6616"/>
    <w:rsid w:val="00202BD4"/>
    <w:rsid w:val="00204A97"/>
    <w:rsid w:val="002114EF"/>
    <w:rsid w:val="002166AD"/>
    <w:rsid w:val="002172A8"/>
    <w:rsid w:val="00217871"/>
    <w:rsid w:val="00220599"/>
    <w:rsid w:val="00221ED8"/>
    <w:rsid w:val="002231EA"/>
    <w:rsid w:val="00223FDF"/>
    <w:rsid w:val="002279C0"/>
    <w:rsid w:val="002302EE"/>
    <w:rsid w:val="00235674"/>
    <w:rsid w:val="0023727E"/>
    <w:rsid w:val="00242081"/>
    <w:rsid w:val="00243777"/>
    <w:rsid w:val="002441CD"/>
    <w:rsid w:val="002501A3"/>
    <w:rsid w:val="0025166C"/>
    <w:rsid w:val="002555D4"/>
    <w:rsid w:val="00255E8C"/>
    <w:rsid w:val="0025767D"/>
    <w:rsid w:val="00261A16"/>
    <w:rsid w:val="002625A4"/>
    <w:rsid w:val="00263522"/>
    <w:rsid w:val="00264EC6"/>
    <w:rsid w:val="00271013"/>
    <w:rsid w:val="00273FE4"/>
    <w:rsid w:val="0027510D"/>
    <w:rsid w:val="002765B4"/>
    <w:rsid w:val="00276A94"/>
    <w:rsid w:val="0029405D"/>
    <w:rsid w:val="00294FA6"/>
    <w:rsid w:val="00295A6F"/>
    <w:rsid w:val="00296CC5"/>
    <w:rsid w:val="002A20C4"/>
    <w:rsid w:val="002A5081"/>
    <w:rsid w:val="002A570F"/>
    <w:rsid w:val="002A7292"/>
    <w:rsid w:val="002A7358"/>
    <w:rsid w:val="002A7902"/>
    <w:rsid w:val="002B0F6B"/>
    <w:rsid w:val="002B23B8"/>
    <w:rsid w:val="002B4429"/>
    <w:rsid w:val="002B4A25"/>
    <w:rsid w:val="002B68A6"/>
    <w:rsid w:val="002B7FAF"/>
    <w:rsid w:val="002D0C4F"/>
    <w:rsid w:val="002D1364"/>
    <w:rsid w:val="002D4D30"/>
    <w:rsid w:val="002D4E2F"/>
    <w:rsid w:val="002D5000"/>
    <w:rsid w:val="002D598D"/>
    <w:rsid w:val="002D7188"/>
    <w:rsid w:val="002E1DE3"/>
    <w:rsid w:val="002E2AB6"/>
    <w:rsid w:val="002E3F34"/>
    <w:rsid w:val="002E5649"/>
    <w:rsid w:val="002E5C94"/>
    <w:rsid w:val="002E5F79"/>
    <w:rsid w:val="002E64FA"/>
    <w:rsid w:val="002F0A00"/>
    <w:rsid w:val="002F0CFA"/>
    <w:rsid w:val="002F3889"/>
    <w:rsid w:val="002F4FDF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49A"/>
    <w:rsid w:val="00341A6A"/>
    <w:rsid w:val="00341EB3"/>
    <w:rsid w:val="00345B9C"/>
    <w:rsid w:val="0035172E"/>
    <w:rsid w:val="00352DAE"/>
    <w:rsid w:val="0035497D"/>
    <w:rsid w:val="00354EB9"/>
    <w:rsid w:val="00356F04"/>
    <w:rsid w:val="003602AE"/>
    <w:rsid w:val="00360929"/>
    <w:rsid w:val="00362CC8"/>
    <w:rsid w:val="003647D5"/>
    <w:rsid w:val="0036701D"/>
    <w:rsid w:val="003674B0"/>
    <w:rsid w:val="0037435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C73"/>
    <w:rsid w:val="00396942"/>
    <w:rsid w:val="00396B49"/>
    <w:rsid w:val="00396E3E"/>
    <w:rsid w:val="003A306E"/>
    <w:rsid w:val="003A5729"/>
    <w:rsid w:val="003A60DC"/>
    <w:rsid w:val="003A6A46"/>
    <w:rsid w:val="003A6E92"/>
    <w:rsid w:val="003A7A63"/>
    <w:rsid w:val="003B000C"/>
    <w:rsid w:val="003B0F1D"/>
    <w:rsid w:val="003B4A57"/>
    <w:rsid w:val="003B6FBB"/>
    <w:rsid w:val="003C0AD9"/>
    <w:rsid w:val="003C0ED0"/>
    <w:rsid w:val="003C1D49"/>
    <w:rsid w:val="003C35C4"/>
    <w:rsid w:val="003D12C2"/>
    <w:rsid w:val="003D31B9"/>
    <w:rsid w:val="003D3867"/>
    <w:rsid w:val="003D78E1"/>
    <w:rsid w:val="003E0D1A"/>
    <w:rsid w:val="003E2DA3"/>
    <w:rsid w:val="003F020D"/>
    <w:rsid w:val="003F03D9"/>
    <w:rsid w:val="003F2640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BEE"/>
    <w:rsid w:val="00417B22"/>
    <w:rsid w:val="00421085"/>
    <w:rsid w:val="004231D1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F3D"/>
    <w:rsid w:val="00494F62"/>
    <w:rsid w:val="004A2001"/>
    <w:rsid w:val="004A3590"/>
    <w:rsid w:val="004B00A7"/>
    <w:rsid w:val="004B239A"/>
    <w:rsid w:val="004B25E2"/>
    <w:rsid w:val="004B34D7"/>
    <w:rsid w:val="004B44C6"/>
    <w:rsid w:val="004B5037"/>
    <w:rsid w:val="004B5B2F"/>
    <w:rsid w:val="004B626A"/>
    <w:rsid w:val="004B660E"/>
    <w:rsid w:val="004C05BD"/>
    <w:rsid w:val="004C1D64"/>
    <w:rsid w:val="004C3B06"/>
    <w:rsid w:val="004C3F97"/>
    <w:rsid w:val="004C7EE7"/>
    <w:rsid w:val="004D0E76"/>
    <w:rsid w:val="004D2DEE"/>
    <w:rsid w:val="004D2E1F"/>
    <w:rsid w:val="004D7FD9"/>
    <w:rsid w:val="004E1324"/>
    <w:rsid w:val="004E19A5"/>
    <w:rsid w:val="004E1D4A"/>
    <w:rsid w:val="004E37E5"/>
    <w:rsid w:val="004E3FDB"/>
    <w:rsid w:val="004F19F6"/>
    <w:rsid w:val="004F1F4A"/>
    <w:rsid w:val="004F2721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AD2"/>
    <w:rsid w:val="005110D7"/>
    <w:rsid w:val="00511D99"/>
    <w:rsid w:val="005128D3"/>
    <w:rsid w:val="00513385"/>
    <w:rsid w:val="005147E8"/>
    <w:rsid w:val="005158F2"/>
    <w:rsid w:val="00524F2B"/>
    <w:rsid w:val="00526DFC"/>
    <w:rsid w:val="00526F43"/>
    <w:rsid w:val="00527651"/>
    <w:rsid w:val="005363AB"/>
    <w:rsid w:val="00544EF4"/>
    <w:rsid w:val="00545E53"/>
    <w:rsid w:val="005479D9"/>
    <w:rsid w:val="0055624A"/>
    <w:rsid w:val="005572BD"/>
    <w:rsid w:val="00557A12"/>
    <w:rsid w:val="00560AC7"/>
    <w:rsid w:val="00560E1E"/>
    <w:rsid w:val="00561AFB"/>
    <w:rsid w:val="00561FA8"/>
    <w:rsid w:val="005635ED"/>
    <w:rsid w:val="00565253"/>
    <w:rsid w:val="00570191"/>
    <w:rsid w:val="00570570"/>
    <w:rsid w:val="00572512"/>
    <w:rsid w:val="0057389A"/>
    <w:rsid w:val="00573EE6"/>
    <w:rsid w:val="0057547F"/>
    <w:rsid w:val="005754EE"/>
    <w:rsid w:val="00575F23"/>
    <w:rsid w:val="0057617E"/>
    <w:rsid w:val="00576497"/>
    <w:rsid w:val="005766F8"/>
    <w:rsid w:val="005835E7"/>
    <w:rsid w:val="0058397F"/>
    <w:rsid w:val="00583B0D"/>
    <w:rsid w:val="00583BF8"/>
    <w:rsid w:val="00585F33"/>
    <w:rsid w:val="00591124"/>
    <w:rsid w:val="0059680E"/>
    <w:rsid w:val="00597024"/>
    <w:rsid w:val="005A0274"/>
    <w:rsid w:val="005A095C"/>
    <w:rsid w:val="005A206F"/>
    <w:rsid w:val="005A669D"/>
    <w:rsid w:val="005A75D8"/>
    <w:rsid w:val="005B13E4"/>
    <w:rsid w:val="005B713E"/>
    <w:rsid w:val="005C03B6"/>
    <w:rsid w:val="005C1928"/>
    <w:rsid w:val="005C348E"/>
    <w:rsid w:val="005C68E1"/>
    <w:rsid w:val="005D3763"/>
    <w:rsid w:val="005D4AEC"/>
    <w:rsid w:val="005D5381"/>
    <w:rsid w:val="005D55E1"/>
    <w:rsid w:val="005D65FC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3BDD"/>
    <w:rsid w:val="006046D5"/>
    <w:rsid w:val="00605F59"/>
    <w:rsid w:val="00607A93"/>
    <w:rsid w:val="006106C5"/>
    <w:rsid w:val="00610C08"/>
    <w:rsid w:val="00611F74"/>
    <w:rsid w:val="00613A40"/>
    <w:rsid w:val="00614ACB"/>
    <w:rsid w:val="00615772"/>
    <w:rsid w:val="00621256"/>
    <w:rsid w:val="00621FCC"/>
    <w:rsid w:val="00622E4B"/>
    <w:rsid w:val="0062478F"/>
    <w:rsid w:val="00630093"/>
    <w:rsid w:val="006333DA"/>
    <w:rsid w:val="00635134"/>
    <w:rsid w:val="006356E2"/>
    <w:rsid w:val="0064095F"/>
    <w:rsid w:val="00642A65"/>
    <w:rsid w:val="00645DCE"/>
    <w:rsid w:val="006465AC"/>
    <w:rsid w:val="006465BF"/>
    <w:rsid w:val="00653B22"/>
    <w:rsid w:val="00657BF4"/>
    <w:rsid w:val="00657D33"/>
    <w:rsid w:val="006603FB"/>
    <w:rsid w:val="006608DF"/>
    <w:rsid w:val="006623AC"/>
    <w:rsid w:val="00662C55"/>
    <w:rsid w:val="006678AF"/>
    <w:rsid w:val="006701EF"/>
    <w:rsid w:val="00672D08"/>
    <w:rsid w:val="00673BA5"/>
    <w:rsid w:val="00680058"/>
    <w:rsid w:val="00681F9F"/>
    <w:rsid w:val="006840EA"/>
    <w:rsid w:val="006844E2"/>
    <w:rsid w:val="0068461D"/>
    <w:rsid w:val="00685267"/>
    <w:rsid w:val="006872AE"/>
    <w:rsid w:val="00690082"/>
    <w:rsid w:val="00690252"/>
    <w:rsid w:val="00694306"/>
    <w:rsid w:val="006946BB"/>
    <w:rsid w:val="006969FA"/>
    <w:rsid w:val="006A35D5"/>
    <w:rsid w:val="006A748A"/>
    <w:rsid w:val="006B7845"/>
    <w:rsid w:val="006C3DE9"/>
    <w:rsid w:val="006C419E"/>
    <w:rsid w:val="006C4A31"/>
    <w:rsid w:val="006C54B7"/>
    <w:rsid w:val="006C5AC2"/>
    <w:rsid w:val="006C6AFB"/>
    <w:rsid w:val="006D2735"/>
    <w:rsid w:val="006D42A0"/>
    <w:rsid w:val="006D45B2"/>
    <w:rsid w:val="006E0FCC"/>
    <w:rsid w:val="006E1E96"/>
    <w:rsid w:val="006E5E21"/>
    <w:rsid w:val="006F013E"/>
    <w:rsid w:val="006F2648"/>
    <w:rsid w:val="006F2F10"/>
    <w:rsid w:val="006F4656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09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626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158"/>
    <w:rsid w:val="007621AA"/>
    <w:rsid w:val="0076260A"/>
    <w:rsid w:val="00764A67"/>
    <w:rsid w:val="00770F6B"/>
    <w:rsid w:val="00771883"/>
    <w:rsid w:val="00772C66"/>
    <w:rsid w:val="00776DC2"/>
    <w:rsid w:val="00780122"/>
    <w:rsid w:val="0078214B"/>
    <w:rsid w:val="0078498A"/>
    <w:rsid w:val="007878FE"/>
    <w:rsid w:val="00787C90"/>
    <w:rsid w:val="00790F50"/>
    <w:rsid w:val="00792207"/>
    <w:rsid w:val="00792668"/>
    <w:rsid w:val="00792B64"/>
    <w:rsid w:val="00792E29"/>
    <w:rsid w:val="0079379A"/>
    <w:rsid w:val="00794953"/>
    <w:rsid w:val="00796FC9"/>
    <w:rsid w:val="00797904"/>
    <w:rsid w:val="007A1F2F"/>
    <w:rsid w:val="007A2A5C"/>
    <w:rsid w:val="007A5150"/>
    <w:rsid w:val="007A5373"/>
    <w:rsid w:val="007A57F8"/>
    <w:rsid w:val="007A72BB"/>
    <w:rsid w:val="007A789F"/>
    <w:rsid w:val="007B75BC"/>
    <w:rsid w:val="007C0BD6"/>
    <w:rsid w:val="007C377E"/>
    <w:rsid w:val="007C3806"/>
    <w:rsid w:val="007C5BB7"/>
    <w:rsid w:val="007D07D5"/>
    <w:rsid w:val="007D1C64"/>
    <w:rsid w:val="007D25F6"/>
    <w:rsid w:val="007D32DD"/>
    <w:rsid w:val="007D6DCE"/>
    <w:rsid w:val="007D72C4"/>
    <w:rsid w:val="007E2CFE"/>
    <w:rsid w:val="007E59C9"/>
    <w:rsid w:val="007E6760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AF4"/>
    <w:rsid w:val="008460B6"/>
    <w:rsid w:val="00850C9D"/>
    <w:rsid w:val="00852B59"/>
    <w:rsid w:val="00856272"/>
    <w:rsid w:val="008563FF"/>
    <w:rsid w:val="00857A78"/>
    <w:rsid w:val="0086018B"/>
    <w:rsid w:val="008611DD"/>
    <w:rsid w:val="008620DE"/>
    <w:rsid w:val="00866867"/>
    <w:rsid w:val="00872257"/>
    <w:rsid w:val="008753E6"/>
    <w:rsid w:val="008758A3"/>
    <w:rsid w:val="0087738C"/>
    <w:rsid w:val="008802AF"/>
    <w:rsid w:val="00881926"/>
    <w:rsid w:val="0088318F"/>
    <w:rsid w:val="0088331D"/>
    <w:rsid w:val="008850E0"/>
    <w:rsid w:val="008852B0"/>
    <w:rsid w:val="00885AE7"/>
    <w:rsid w:val="00886B60"/>
    <w:rsid w:val="00887889"/>
    <w:rsid w:val="008920FF"/>
    <w:rsid w:val="008926E8"/>
    <w:rsid w:val="00894F19"/>
    <w:rsid w:val="0089617A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0D6"/>
    <w:rsid w:val="008C5BE0"/>
    <w:rsid w:val="008C7233"/>
    <w:rsid w:val="008D2434"/>
    <w:rsid w:val="008D5BE7"/>
    <w:rsid w:val="008E171D"/>
    <w:rsid w:val="008E2785"/>
    <w:rsid w:val="008E4AB6"/>
    <w:rsid w:val="008E78A3"/>
    <w:rsid w:val="008F0654"/>
    <w:rsid w:val="008F06CB"/>
    <w:rsid w:val="008F2E83"/>
    <w:rsid w:val="008F612A"/>
    <w:rsid w:val="0090019A"/>
    <w:rsid w:val="009011F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CAE"/>
    <w:rsid w:val="009332A2"/>
    <w:rsid w:val="00937598"/>
    <w:rsid w:val="0093790B"/>
    <w:rsid w:val="00937A24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4D0C"/>
    <w:rsid w:val="00965F88"/>
    <w:rsid w:val="0098481E"/>
    <w:rsid w:val="00984E03"/>
    <w:rsid w:val="00986A02"/>
    <w:rsid w:val="00986A4E"/>
    <w:rsid w:val="00987E85"/>
    <w:rsid w:val="009931FE"/>
    <w:rsid w:val="009A0D12"/>
    <w:rsid w:val="009A1987"/>
    <w:rsid w:val="009A2BEE"/>
    <w:rsid w:val="009A5289"/>
    <w:rsid w:val="009A7A53"/>
    <w:rsid w:val="009B0402"/>
    <w:rsid w:val="009B0B75"/>
    <w:rsid w:val="009B1625"/>
    <w:rsid w:val="009B16DF"/>
    <w:rsid w:val="009B4CB2"/>
    <w:rsid w:val="009B6701"/>
    <w:rsid w:val="009B6EF7"/>
    <w:rsid w:val="009B7000"/>
    <w:rsid w:val="009B739C"/>
    <w:rsid w:val="009C04EC"/>
    <w:rsid w:val="009C2561"/>
    <w:rsid w:val="009C328C"/>
    <w:rsid w:val="009C4444"/>
    <w:rsid w:val="009C79AD"/>
    <w:rsid w:val="009C7CA6"/>
    <w:rsid w:val="009C7EF4"/>
    <w:rsid w:val="009D0883"/>
    <w:rsid w:val="009D3316"/>
    <w:rsid w:val="009D55AA"/>
    <w:rsid w:val="009E21BD"/>
    <w:rsid w:val="009E3E77"/>
    <w:rsid w:val="009E3FAB"/>
    <w:rsid w:val="009E5B3F"/>
    <w:rsid w:val="009E7D90"/>
    <w:rsid w:val="009F06A2"/>
    <w:rsid w:val="009F1AB0"/>
    <w:rsid w:val="009F501D"/>
    <w:rsid w:val="009F7740"/>
    <w:rsid w:val="00A039D5"/>
    <w:rsid w:val="00A046AD"/>
    <w:rsid w:val="00A0518A"/>
    <w:rsid w:val="00A079C1"/>
    <w:rsid w:val="00A12520"/>
    <w:rsid w:val="00A130FD"/>
    <w:rsid w:val="00A13D6D"/>
    <w:rsid w:val="00A14769"/>
    <w:rsid w:val="00A16151"/>
    <w:rsid w:val="00A16EC6"/>
    <w:rsid w:val="00A17B75"/>
    <w:rsid w:val="00A17C06"/>
    <w:rsid w:val="00A2126E"/>
    <w:rsid w:val="00A21706"/>
    <w:rsid w:val="00A24A77"/>
    <w:rsid w:val="00A24FCC"/>
    <w:rsid w:val="00A26A90"/>
    <w:rsid w:val="00A26B27"/>
    <w:rsid w:val="00A30E4F"/>
    <w:rsid w:val="00A31C92"/>
    <w:rsid w:val="00A32253"/>
    <w:rsid w:val="00A3310E"/>
    <w:rsid w:val="00A333A0"/>
    <w:rsid w:val="00A365BC"/>
    <w:rsid w:val="00A37E70"/>
    <w:rsid w:val="00A437E1"/>
    <w:rsid w:val="00A4685E"/>
    <w:rsid w:val="00A47DC7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F9E"/>
    <w:rsid w:val="00A7436E"/>
    <w:rsid w:val="00A74E96"/>
    <w:rsid w:val="00A75A8E"/>
    <w:rsid w:val="00A76A4C"/>
    <w:rsid w:val="00A824DD"/>
    <w:rsid w:val="00A82BAB"/>
    <w:rsid w:val="00A83676"/>
    <w:rsid w:val="00A83B7B"/>
    <w:rsid w:val="00A84274"/>
    <w:rsid w:val="00A850F3"/>
    <w:rsid w:val="00A864E3"/>
    <w:rsid w:val="00A87B5A"/>
    <w:rsid w:val="00A94574"/>
    <w:rsid w:val="00A95936"/>
    <w:rsid w:val="00A96265"/>
    <w:rsid w:val="00A97084"/>
    <w:rsid w:val="00A9729C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19FB"/>
    <w:rsid w:val="00B232D1"/>
    <w:rsid w:val="00B24DB5"/>
    <w:rsid w:val="00B2565B"/>
    <w:rsid w:val="00B265A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E88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0FA5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BF0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6D0"/>
    <w:rsid w:val="00C04CEF"/>
    <w:rsid w:val="00C0662F"/>
    <w:rsid w:val="00C11943"/>
    <w:rsid w:val="00C12E96"/>
    <w:rsid w:val="00C14763"/>
    <w:rsid w:val="00C16141"/>
    <w:rsid w:val="00C21743"/>
    <w:rsid w:val="00C2363F"/>
    <w:rsid w:val="00C236C8"/>
    <w:rsid w:val="00C260B1"/>
    <w:rsid w:val="00C26E56"/>
    <w:rsid w:val="00C31406"/>
    <w:rsid w:val="00C37194"/>
    <w:rsid w:val="00C379FD"/>
    <w:rsid w:val="00C40637"/>
    <w:rsid w:val="00C40F6C"/>
    <w:rsid w:val="00C44426"/>
    <w:rsid w:val="00C445A0"/>
    <w:rsid w:val="00C445F3"/>
    <w:rsid w:val="00C451F4"/>
    <w:rsid w:val="00C45EB1"/>
    <w:rsid w:val="00C5200B"/>
    <w:rsid w:val="00C54A3A"/>
    <w:rsid w:val="00C55566"/>
    <w:rsid w:val="00C56448"/>
    <w:rsid w:val="00C62AA8"/>
    <w:rsid w:val="00C64899"/>
    <w:rsid w:val="00C667BE"/>
    <w:rsid w:val="00C6766B"/>
    <w:rsid w:val="00C72223"/>
    <w:rsid w:val="00C73E38"/>
    <w:rsid w:val="00C76417"/>
    <w:rsid w:val="00C7726F"/>
    <w:rsid w:val="00C77A97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AB5"/>
    <w:rsid w:val="00CC0D6A"/>
    <w:rsid w:val="00CC3831"/>
    <w:rsid w:val="00CC3E3D"/>
    <w:rsid w:val="00CC519B"/>
    <w:rsid w:val="00CD04C3"/>
    <w:rsid w:val="00CD12C1"/>
    <w:rsid w:val="00CD214E"/>
    <w:rsid w:val="00CD46FA"/>
    <w:rsid w:val="00CD5973"/>
    <w:rsid w:val="00CE31A6"/>
    <w:rsid w:val="00CF09AA"/>
    <w:rsid w:val="00CF4813"/>
    <w:rsid w:val="00CF483F"/>
    <w:rsid w:val="00CF5233"/>
    <w:rsid w:val="00D029B8"/>
    <w:rsid w:val="00D02F60"/>
    <w:rsid w:val="00D0464E"/>
    <w:rsid w:val="00D04675"/>
    <w:rsid w:val="00D04A96"/>
    <w:rsid w:val="00D07A7B"/>
    <w:rsid w:val="00D10E06"/>
    <w:rsid w:val="00D15197"/>
    <w:rsid w:val="00D16206"/>
    <w:rsid w:val="00D16820"/>
    <w:rsid w:val="00D169C8"/>
    <w:rsid w:val="00D1793F"/>
    <w:rsid w:val="00D2145D"/>
    <w:rsid w:val="00D22AF5"/>
    <w:rsid w:val="00D235EA"/>
    <w:rsid w:val="00D245E8"/>
    <w:rsid w:val="00D247A9"/>
    <w:rsid w:val="00D26447"/>
    <w:rsid w:val="00D32721"/>
    <w:rsid w:val="00D328DC"/>
    <w:rsid w:val="00D33387"/>
    <w:rsid w:val="00D402FB"/>
    <w:rsid w:val="00D457D4"/>
    <w:rsid w:val="00D47D7A"/>
    <w:rsid w:val="00D50ABD"/>
    <w:rsid w:val="00D55290"/>
    <w:rsid w:val="00D57791"/>
    <w:rsid w:val="00D57B49"/>
    <w:rsid w:val="00D6046A"/>
    <w:rsid w:val="00D60EB0"/>
    <w:rsid w:val="00D62870"/>
    <w:rsid w:val="00D62F9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654"/>
    <w:rsid w:val="00D76EC9"/>
    <w:rsid w:val="00D77F56"/>
    <w:rsid w:val="00D80E7D"/>
    <w:rsid w:val="00D81397"/>
    <w:rsid w:val="00D83918"/>
    <w:rsid w:val="00D848B9"/>
    <w:rsid w:val="00D90D9F"/>
    <w:rsid w:val="00D90E69"/>
    <w:rsid w:val="00D91368"/>
    <w:rsid w:val="00D93106"/>
    <w:rsid w:val="00D933E9"/>
    <w:rsid w:val="00D93F1C"/>
    <w:rsid w:val="00D94EEC"/>
    <w:rsid w:val="00D9505D"/>
    <w:rsid w:val="00D953D0"/>
    <w:rsid w:val="00D959F5"/>
    <w:rsid w:val="00D96884"/>
    <w:rsid w:val="00DA1A71"/>
    <w:rsid w:val="00DA3FDD"/>
    <w:rsid w:val="00DA7017"/>
    <w:rsid w:val="00DA7028"/>
    <w:rsid w:val="00DB1AD2"/>
    <w:rsid w:val="00DB2B58"/>
    <w:rsid w:val="00DB5206"/>
    <w:rsid w:val="00DB6276"/>
    <w:rsid w:val="00DB63F5"/>
    <w:rsid w:val="00DB682D"/>
    <w:rsid w:val="00DC1C6B"/>
    <w:rsid w:val="00DC2C2E"/>
    <w:rsid w:val="00DC4AF0"/>
    <w:rsid w:val="00DC7886"/>
    <w:rsid w:val="00DD0CF2"/>
    <w:rsid w:val="00DD13D9"/>
    <w:rsid w:val="00DD2ECC"/>
    <w:rsid w:val="00DD3AAF"/>
    <w:rsid w:val="00DE1554"/>
    <w:rsid w:val="00DE2901"/>
    <w:rsid w:val="00DE36B7"/>
    <w:rsid w:val="00DE590F"/>
    <w:rsid w:val="00DE5928"/>
    <w:rsid w:val="00DE7DC1"/>
    <w:rsid w:val="00DF12C2"/>
    <w:rsid w:val="00DF3F7E"/>
    <w:rsid w:val="00DF7648"/>
    <w:rsid w:val="00E00A18"/>
    <w:rsid w:val="00E00E29"/>
    <w:rsid w:val="00E02BAB"/>
    <w:rsid w:val="00E04CEB"/>
    <w:rsid w:val="00E060BC"/>
    <w:rsid w:val="00E072A6"/>
    <w:rsid w:val="00E07B3C"/>
    <w:rsid w:val="00E11420"/>
    <w:rsid w:val="00E132FB"/>
    <w:rsid w:val="00E170B7"/>
    <w:rsid w:val="00E177DD"/>
    <w:rsid w:val="00E17DEE"/>
    <w:rsid w:val="00E20900"/>
    <w:rsid w:val="00E20C7F"/>
    <w:rsid w:val="00E2396E"/>
    <w:rsid w:val="00E24728"/>
    <w:rsid w:val="00E26F6F"/>
    <w:rsid w:val="00E276AC"/>
    <w:rsid w:val="00E31F59"/>
    <w:rsid w:val="00E34A35"/>
    <w:rsid w:val="00E37C2F"/>
    <w:rsid w:val="00E41C28"/>
    <w:rsid w:val="00E42CDB"/>
    <w:rsid w:val="00E46308"/>
    <w:rsid w:val="00E50471"/>
    <w:rsid w:val="00E51E17"/>
    <w:rsid w:val="00E52DAB"/>
    <w:rsid w:val="00E539B0"/>
    <w:rsid w:val="00E5513D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33E"/>
    <w:rsid w:val="00E75DDA"/>
    <w:rsid w:val="00E773E8"/>
    <w:rsid w:val="00E805ED"/>
    <w:rsid w:val="00E83383"/>
    <w:rsid w:val="00E83ADD"/>
    <w:rsid w:val="00E83FE1"/>
    <w:rsid w:val="00E8487B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EED"/>
    <w:rsid w:val="00EC0F5A"/>
    <w:rsid w:val="00EC4265"/>
    <w:rsid w:val="00EC4CEB"/>
    <w:rsid w:val="00EC5EB0"/>
    <w:rsid w:val="00EC659E"/>
    <w:rsid w:val="00ED2072"/>
    <w:rsid w:val="00ED2AE0"/>
    <w:rsid w:val="00ED5553"/>
    <w:rsid w:val="00ED5E36"/>
    <w:rsid w:val="00ED6961"/>
    <w:rsid w:val="00EE3B02"/>
    <w:rsid w:val="00EF0604"/>
    <w:rsid w:val="00EF0B96"/>
    <w:rsid w:val="00EF3486"/>
    <w:rsid w:val="00EF43B4"/>
    <w:rsid w:val="00EF47AF"/>
    <w:rsid w:val="00EF53B6"/>
    <w:rsid w:val="00EF637E"/>
    <w:rsid w:val="00F00B73"/>
    <w:rsid w:val="00F075B6"/>
    <w:rsid w:val="00F115CA"/>
    <w:rsid w:val="00F14817"/>
    <w:rsid w:val="00F14EBA"/>
    <w:rsid w:val="00F1510F"/>
    <w:rsid w:val="00F1533A"/>
    <w:rsid w:val="00F15E5A"/>
    <w:rsid w:val="00F16EEF"/>
    <w:rsid w:val="00F17F0A"/>
    <w:rsid w:val="00F2668F"/>
    <w:rsid w:val="00F2742F"/>
    <w:rsid w:val="00F2753B"/>
    <w:rsid w:val="00F31AEA"/>
    <w:rsid w:val="00F33F8B"/>
    <w:rsid w:val="00F340B2"/>
    <w:rsid w:val="00F43390"/>
    <w:rsid w:val="00F443B2"/>
    <w:rsid w:val="00F44B4C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4BB"/>
    <w:rsid w:val="00F74C59"/>
    <w:rsid w:val="00F75C3A"/>
    <w:rsid w:val="00F81747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59B"/>
    <w:rsid w:val="00FA7F91"/>
    <w:rsid w:val="00FB121C"/>
    <w:rsid w:val="00FB1CDD"/>
    <w:rsid w:val="00FB1FBF"/>
    <w:rsid w:val="00FB2C2F"/>
    <w:rsid w:val="00FB305C"/>
    <w:rsid w:val="00FB3B9D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B9807"/>
  <w15:docId w15:val="{A3C4C649-E56B-4B86-B427-F4370461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2BB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7A72BB"/>
    <w:pPr>
      <w:ind w:left="720"/>
      <w:contextualSpacing/>
    </w:pPr>
  </w:style>
  <w:style w:type="paragraph" w:styleId="Poprawka">
    <w:name w:val="Revision"/>
    <w:hidden/>
    <w:uiPriority w:val="99"/>
    <w:semiHidden/>
    <w:rsid w:val="00A17B75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37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377E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rsid w:val="007C3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12</Pages>
  <Words>3425</Words>
  <Characters>20049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Włodzimierz Zając</dc:creator>
  <cp:lastModifiedBy>Bodych Dominika</cp:lastModifiedBy>
  <cp:revision>2</cp:revision>
  <cp:lastPrinted>2025-12-03T07:30:00Z</cp:lastPrinted>
  <dcterms:created xsi:type="dcterms:W3CDTF">2025-12-30T12:28:00Z</dcterms:created>
  <dcterms:modified xsi:type="dcterms:W3CDTF">2025-12-30T12:28:00Z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