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454B" w14:textId="7E6715DB" w:rsidR="00121194" w:rsidRPr="00FD1BCC" w:rsidRDefault="00121194" w:rsidP="00121194">
      <w:pPr>
        <w:pStyle w:val="OZNPROJEKTUwskazaniedatylubwersjiprojektu"/>
      </w:pPr>
      <w:r w:rsidRPr="00FD1BCC">
        <w:t>Projekt</w:t>
      </w:r>
    </w:p>
    <w:p w14:paraId="4A7E3EF0" w14:textId="77777777" w:rsidR="00121194" w:rsidRPr="00FD1BCC" w:rsidRDefault="00121194" w:rsidP="00121194">
      <w:pPr>
        <w:pStyle w:val="OZNRODZAKTUtznustawalubrozporzdzenieiorganwydajcy"/>
      </w:pPr>
      <w:r w:rsidRPr="00FD1BCC">
        <w:t>USTAWA</w:t>
      </w:r>
    </w:p>
    <w:p w14:paraId="68415E38" w14:textId="79CF488A" w:rsidR="00121194" w:rsidRPr="00FD1BCC" w:rsidRDefault="00121194" w:rsidP="00121194">
      <w:pPr>
        <w:pStyle w:val="DATAAKTUdatauchwalenialubwydaniaaktu"/>
      </w:pPr>
      <w:r w:rsidRPr="00FD1BCC">
        <w:t>z dnia</w:t>
      </w:r>
    </w:p>
    <w:p w14:paraId="2EC86CCD" w14:textId="636C7011" w:rsidR="00121194" w:rsidRPr="00FD1BCC" w:rsidRDefault="00121194" w:rsidP="00121194">
      <w:pPr>
        <w:pStyle w:val="TYTUAKTUprzedmiotregulacjiustawylubrozporzdzenia"/>
        <w:rPr>
          <w:rStyle w:val="IGindeksgrny"/>
        </w:rPr>
      </w:pPr>
      <w:r w:rsidRPr="00FD1BCC">
        <w:t>o zmianie niektórych ustaw w celu wzmocnienia pozycji rolników aktywnych zawodowo</w:t>
      </w:r>
      <w:r w:rsidRPr="00FD1BCC">
        <w:rPr>
          <w:rStyle w:val="IGPindeksgrnyipogrubienie"/>
        </w:rPr>
        <w:footnoteReference w:id="1"/>
      </w:r>
      <w:r w:rsidRPr="00FD1BCC">
        <w:rPr>
          <w:rStyle w:val="IGPindeksgrnyipogrubienie"/>
        </w:rPr>
        <w:t>)</w:t>
      </w:r>
      <w:r w:rsidR="0005077D">
        <w:rPr>
          <w:rStyle w:val="IGPindeksgrnyipogrubienie"/>
        </w:rPr>
        <w:t>,</w:t>
      </w:r>
      <w:r w:rsidR="00736BD2">
        <w:rPr>
          <w:rStyle w:val="IGPindeksgrnyipogrubienie"/>
        </w:rPr>
        <w:t xml:space="preserve"> </w:t>
      </w:r>
      <w:r w:rsidR="00984351" w:rsidRPr="00FD1BCC">
        <w:rPr>
          <w:rStyle w:val="IGPindeksgrnyipogrubienie"/>
        </w:rPr>
        <w:footnoteReference w:id="2"/>
      </w:r>
      <w:r w:rsidR="00984351" w:rsidRPr="00FD1BCC">
        <w:rPr>
          <w:rStyle w:val="IGPindeksgrnyipogrubienie"/>
        </w:rPr>
        <w:t>)</w:t>
      </w:r>
    </w:p>
    <w:p w14:paraId="5A02C1DF" w14:textId="649E8B19" w:rsidR="00121194" w:rsidRPr="00FD1BCC" w:rsidRDefault="00121194" w:rsidP="00121194">
      <w:pPr>
        <w:pStyle w:val="ARTartustawynprozporzdzenia"/>
        <w:keepNext/>
      </w:pPr>
      <w:r w:rsidRPr="00FD1BCC">
        <w:rPr>
          <w:rStyle w:val="Ppogrubienie"/>
        </w:rPr>
        <w:t>Art. 1.</w:t>
      </w:r>
      <w:r w:rsidR="004549E5">
        <w:t> </w:t>
      </w:r>
      <w:r w:rsidRPr="00FD1BCC">
        <w:t>W ustawie z dnia 18 grudnia 2003 r. o krajowym systemie ewidencji producentów, ewidencji gospodarstw rolnych oraz ewidencji wniosków o przyznanie płatności (Dz. U. z</w:t>
      </w:r>
      <w:r w:rsidR="002E1C68">
        <w:t> </w:t>
      </w:r>
      <w:r w:rsidRPr="00FD1BCC">
        <w:t>2025</w:t>
      </w:r>
      <w:r w:rsidR="002E1C68">
        <w:t> </w:t>
      </w:r>
      <w:r w:rsidRPr="00FD1BCC">
        <w:t>r. poz. 865</w:t>
      </w:r>
      <w:r w:rsidR="00DE0DD1">
        <w:t xml:space="preserve"> i 1700</w:t>
      </w:r>
      <w:r w:rsidRPr="00FD1BCC">
        <w:t xml:space="preserve">) w art. 7 w ust. 1 </w:t>
      </w:r>
      <w:r w:rsidR="007C1926">
        <w:t xml:space="preserve">w pkt 7 </w:t>
      </w:r>
      <w:r w:rsidRPr="00FD1BCC">
        <w:t>kropkę zastępuje się średnikiem i dodaje się pkt 8 w brzmieniu:</w:t>
      </w:r>
    </w:p>
    <w:p w14:paraId="36D47A34" w14:textId="314B2290" w:rsidR="00121194" w:rsidRPr="00FD1BCC" w:rsidRDefault="00121194" w:rsidP="00121194">
      <w:pPr>
        <w:pStyle w:val="ZPKTzmpktartykuempunktem"/>
      </w:pPr>
      <w:r w:rsidRPr="00FD1BCC">
        <w:t>„8)</w:t>
      </w:r>
      <w:r w:rsidRPr="00FD1BCC">
        <w:tab/>
        <w:t>informację, czy producent jest rolnikiem aktywnym zawodowo, o którym mowa w</w:t>
      </w:r>
      <w:r w:rsidR="002E1C68">
        <w:t> </w:t>
      </w:r>
      <w:r w:rsidRPr="00FD1BCC">
        <w:t>art. 24 ust. 1 ustawy z dnia 8 lutego 2023 r. o Planie Strategicznym dla Wspólnej Polityki Rolnej na lata 2023–2027, oraz rok, za który została wydana ostatnia decyzja w sprawie przyznania pomocy, w której została zamieszczona informacja, że producent ten jest rolnikiem aktywnym zawodowo.”.</w:t>
      </w:r>
    </w:p>
    <w:p w14:paraId="1060EFD7" w14:textId="77777777" w:rsidR="00121194" w:rsidRPr="00FD1BCC" w:rsidRDefault="00121194" w:rsidP="00121194">
      <w:pPr>
        <w:pStyle w:val="ARTartustawynprozporzdzenia"/>
      </w:pPr>
      <w:r w:rsidRPr="00FD1BCC">
        <w:rPr>
          <w:rStyle w:val="Ppogrubienie"/>
        </w:rPr>
        <w:t>Art. 2.</w:t>
      </w:r>
      <w:r w:rsidRPr="00FD1BCC">
        <w:t xml:space="preserve"> W ustawie </w:t>
      </w:r>
      <w:bookmarkStart w:id="0" w:name="_Hlk203132567"/>
      <w:r w:rsidRPr="00FD1BCC">
        <w:t xml:space="preserve">z dnia 8 lutego 2023 r. o Planie Strategicznym dla Wspólnej Polityki Rolnej na lata 2023–2027 (Dz. U. z 2024 r. poz. 1741 oraz z 2025 r. poz. 321) </w:t>
      </w:r>
      <w:bookmarkEnd w:id="0"/>
      <w:r w:rsidRPr="00FD1BCC">
        <w:t>wprowadza się następujące zmiany:</w:t>
      </w:r>
    </w:p>
    <w:p w14:paraId="71DDC180" w14:textId="77777777" w:rsidR="00121194" w:rsidRPr="00FD1BCC" w:rsidRDefault="00121194" w:rsidP="00121194">
      <w:pPr>
        <w:pStyle w:val="PKTpunkt"/>
      </w:pPr>
      <w:r w:rsidRPr="00FD1BCC">
        <w:t>1)</w:t>
      </w:r>
      <w:r w:rsidRPr="00FD1BCC">
        <w:tab/>
        <w:t>art. 24 otrzymuje brzmienie:</w:t>
      </w:r>
    </w:p>
    <w:p w14:paraId="635546C1" w14:textId="2A79B80B" w:rsidR="00121194" w:rsidRPr="00FD1BCC" w:rsidRDefault="00121194" w:rsidP="00121194">
      <w:pPr>
        <w:pStyle w:val="ZARTzmartartykuempunktem"/>
      </w:pPr>
      <w:r w:rsidRPr="00FD1BCC">
        <w:t>„Art. 24. 1. Jeżeli z przepisów, o których mowa w art. 1 pkt 1, wynika, że pomoc jest przyznawana rolnikom aktywnym zawodowo, pomoc tę przyznaje się rolnikowi, który w okresie od dnia 1 czerwca roku poprzedzającego rok złożenia wniosku o</w:t>
      </w:r>
      <w:r w:rsidR="002E1C68">
        <w:t> </w:t>
      </w:r>
      <w:r w:rsidRPr="00FD1BCC">
        <w:t>przyznanie pomocy do dnia 31 maja roku złożenia tego wniosku:</w:t>
      </w:r>
    </w:p>
    <w:p w14:paraId="598852AC" w14:textId="43236E92" w:rsidR="00121194" w:rsidRPr="00FD1BCC" w:rsidRDefault="00121194" w:rsidP="00121194">
      <w:pPr>
        <w:pStyle w:val="ZPKTzmpktartykuempunktem"/>
      </w:pPr>
      <w:r w:rsidRPr="00FD1BCC">
        <w:t>1)</w:t>
      </w:r>
      <w:r w:rsidRPr="00FD1BCC">
        <w:tab/>
        <w:t xml:space="preserve">poniósł koszty </w:t>
      </w:r>
      <w:r w:rsidR="00AF0C17">
        <w:t xml:space="preserve">bezpośrednie </w:t>
      </w:r>
      <w:r w:rsidRPr="00FD1BCC">
        <w:t>prowadzenia działalności rolniczej lub</w:t>
      </w:r>
    </w:p>
    <w:p w14:paraId="53F2129F" w14:textId="132D9001" w:rsidR="00121194" w:rsidRPr="00FD1BCC" w:rsidRDefault="00121194" w:rsidP="00830C35">
      <w:pPr>
        <w:pStyle w:val="ZPKTzmpktartykuempunktem"/>
      </w:pPr>
      <w:r w:rsidRPr="00FD1BCC">
        <w:lastRenderedPageBreak/>
        <w:t>2)</w:t>
      </w:r>
      <w:r w:rsidRPr="00FD1BCC">
        <w:tab/>
        <w:t xml:space="preserve">uzyskał </w:t>
      </w:r>
      <w:r w:rsidR="00AF0C17" w:rsidRPr="00FD1BCC">
        <w:t>przych</w:t>
      </w:r>
      <w:r w:rsidR="00AF0C17">
        <w:t>o</w:t>
      </w:r>
      <w:r w:rsidR="00AF0C17" w:rsidRPr="00FD1BCC">
        <w:t>d</w:t>
      </w:r>
      <w:r w:rsidR="00AF0C17">
        <w:t>y</w:t>
      </w:r>
      <w:r w:rsidR="00AF0C17" w:rsidRPr="00FD1BCC">
        <w:t xml:space="preserve"> </w:t>
      </w:r>
      <w:r w:rsidRPr="00FD1BCC">
        <w:t xml:space="preserve">ze sprzedaży wytworzonych przez </w:t>
      </w:r>
      <w:r w:rsidR="00AF0C17">
        <w:t>niego</w:t>
      </w:r>
      <w:r w:rsidR="00AF0C17" w:rsidRPr="00FD1BCC">
        <w:t xml:space="preserve"> </w:t>
      </w:r>
      <w:r w:rsidRPr="00FD1BCC">
        <w:t>produktów rolnych</w:t>
      </w:r>
      <w:r w:rsidR="004549E5">
        <w:t xml:space="preserve"> </w:t>
      </w:r>
      <w:r w:rsidRPr="00FD1BCC">
        <w:t>– w</w:t>
      </w:r>
      <w:bookmarkStart w:id="1" w:name="_Hlk209792029"/>
      <w:r w:rsidR="00E85EA9">
        <w:t> </w:t>
      </w:r>
      <w:r w:rsidRPr="00FD1BCC">
        <w:t xml:space="preserve">wysokości odpowiedniej do wielkości gospodarstwa </w:t>
      </w:r>
      <w:r w:rsidR="008F2A76">
        <w:t xml:space="preserve">tego rolnika </w:t>
      </w:r>
      <w:r w:rsidRPr="00FD1BCC">
        <w:t>wynikającej ze złożonego przez niego wniosku o przyznanie pomocy</w:t>
      </w:r>
      <w:bookmarkEnd w:id="1"/>
      <w:r w:rsidR="008F2A76">
        <w:t>, a także gdy ten rolnik udokument</w:t>
      </w:r>
      <w:r w:rsidR="00A41195">
        <w:t xml:space="preserve">uje </w:t>
      </w:r>
      <w:r w:rsidR="008F2A76">
        <w:t>poniesienie tych kosztów lub uzyskanie tych przychodów</w:t>
      </w:r>
      <w:r w:rsidR="006F5AB1">
        <w:t xml:space="preserve"> w tej wysokości</w:t>
      </w:r>
      <w:r w:rsidRPr="00FD1BCC">
        <w:t>.</w:t>
      </w:r>
    </w:p>
    <w:p w14:paraId="78E20AD9" w14:textId="55FA40C4" w:rsidR="00AF0C17" w:rsidRPr="00372DD1" w:rsidRDefault="00AF0C17" w:rsidP="00830C35">
      <w:pPr>
        <w:pStyle w:val="ZUSTzmustartykuempunktem"/>
      </w:pPr>
      <w:r>
        <w:t xml:space="preserve">2. Wysokość kosztów i przychodów, o których mowa w ust. 1, odpowiednią do wielkości gospodarstwa rolnika ustala się </w:t>
      </w:r>
      <w:r w:rsidRPr="00E132E9">
        <w:t xml:space="preserve">z uwzględnieniem </w:t>
      </w:r>
      <w:r w:rsidRPr="00A41195">
        <w:t>wysokości tych kosztów</w:t>
      </w:r>
      <w:r w:rsidRPr="00372DD1">
        <w:t xml:space="preserve"> </w:t>
      </w:r>
      <w:r w:rsidRPr="00A41195">
        <w:t>i</w:t>
      </w:r>
      <w:r w:rsidR="00E85EA9">
        <w:t> </w:t>
      </w:r>
      <w:r w:rsidRPr="00A41195">
        <w:t>przychodów</w:t>
      </w:r>
      <w:r w:rsidR="001A6635">
        <w:t xml:space="preserve"> odpowiedniej</w:t>
      </w:r>
      <w:r w:rsidRPr="00A41195">
        <w:t xml:space="preserve"> do wielkości gospodarstwa o powierzchni</w:t>
      </w:r>
      <w:r w:rsidRPr="00372DD1">
        <w:t xml:space="preserve"> 1 ha użytków rolnych.</w:t>
      </w:r>
    </w:p>
    <w:p w14:paraId="08C15281" w14:textId="434D5B5D" w:rsidR="00121194" w:rsidRPr="00FD1BCC" w:rsidRDefault="00AF0C17" w:rsidP="00121194">
      <w:pPr>
        <w:pStyle w:val="ZUSTzmustartykuempunktem"/>
      </w:pPr>
      <w:r>
        <w:t>3</w:t>
      </w:r>
      <w:r w:rsidR="00121194" w:rsidRPr="00FD1BCC">
        <w:t>. Warunki, o których mowa w ust. 1, nie wymagają udokumentowania przez:</w:t>
      </w:r>
    </w:p>
    <w:p w14:paraId="7B86D230" w14:textId="09B6D6E8" w:rsidR="00121194" w:rsidRPr="00FD1BCC" w:rsidRDefault="00121194" w:rsidP="00121194">
      <w:pPr>
        <w:pStyle w:val="ZPKTzmpktartykuempunktem"/>
      </w:pPr>
      <w:r w:rsidRPr="00FD1BCC">
        <w:t>1)</w:t>
      </w:r>
      <w:r w:rsidRPr="00FD1BCC">
        <w:tab/>
        <w:t xml:space="preserve">spółdzielnię rolników, spółdzielnię produkcji rolnej </w:t>
      </w:r>
      <w:r w:rsidR="00AF0C17">
        <w:t>i</w:t>
      </w:r>
      <w:r w:rsidR="00AF0C17" w:rsidRPr="00FD1BCC">
        <w:t xml:space="preserve"> </w:t>
      </w:r>
      <w:r w:rsidRPr="00FD1BCC">
        <w:t>grupę producentów rolnych;</w:t>
      </w:r>
    </w:p>
    <w:p w14:paraId="7E3A6588" w14:textId="77777777" w:rsidR="00121194" w:rsidRPr="00FD1BCC" w:rsidRDefault="00121194" w:rsidP="00121194">
      <w:pPr>
        <w:pStyle w:val="ZPKTzmpktartykuempunktem"/>
      </w:pPr>
      <w:r w:rsidRPr="00FD1BCC">
        <w:t>2)</w:t>
      </w:r>
      <w:r w:rsidRPr="00FD1BCC">
        <w:tab/>
        <w:t>rolnika:</w:t>
      </w:r>
    </w:p>
    <w:p w14:paraId="21561A67" w14:textId="7C938733" w:rsidR="00121194" w:rsidRPr="00FD1BCC" w:rsidRDefault="00121194" w:rsidP="00121194">
      <w:pPr>
        <w:pStyle w:val="ZLITwPKTzmlitwpktartykuempunktem"/>
      </w:pPr>
      <w:r w:rsidRPr="00FD1BCC">
        <w:t>a)</w:t>
      </w:r>
      <w:r w:rsidRPr="00FD1BCC">
        <w:tab/>
        <w:t>który w okresie od dnia 1 stycznia do dnia 30 czerwca roku złożenia wniosku o</w:t>
      </w:r>
      <w:r w:rsidRPr="00FD1BCC">
        <w:rPr>
          <w:rStyle w:val="Odwoaniedokomentarza"/>
          <w:rFonts w:eastAsia="Times New Roman" w:cs="Times New Roman"/>
          <w:bCs w:val="0"/>
        </w:rPr>
        <w:t xml:space="preserve"> </w:t>
      </w:r>
      <w:r w:rsidRPr="00FD1BCC">
        <w:t>przyznanie pomocy posiadał zwierzęta, których średnia liczba w tym okresie w przeliczeniu na duże jednostki przeliczeniowe (DJP) wynosi</w:t>
      </w:r>
      <w:r w:rsidR="001A6635">
        <w:t>ła</w:t>
      </w:r>
      <w:r w:rsidRPr="00FD1BCC">
        <w:t xml:space="preserve"> co najmniej 0,1 DJP na hektar wszystkich użytków rolnych będących w posiadaniu </w:t>
      </w:r>
      <w:r w:rsidR="00AF0C17">
        <w:t xml:space="preserve">tego </w:t>
      </w:r>
      <w:r w:rsidRPr="00FD1BCC">
        <w:t xml:space="preserve">rolnika </w:t>
      </w:r>
      <w:r w:rsidR="00372DD1">
        <w:t xml:space="preserve">i </w:t>
      </w:r>
      <w:r w:rsidRPr="00FD1BCC">
        <w:t xml:space="preserve">wskazanych przez </w:t>
      </w:r>
      <w:r w:rsidR="00AF0C17">
        <w:t>niego</w:t>
      </w:r>
      <w:r w:rsidRPr="00FD1BCC">
        <w:t xml:space="preserve"> we wniosku o przyznanie pomocy, co potwierdzają informacje zawarte w komputerowej bazie danych prowadzonej na podstawie ustawy z dnia 4 listopada 2022 r. o systemie identyfikacji i</w:t>
      </w:r>
      <w:r w:rsidR="00E85EA9">
        <w:t> </w:t>
      </w:r>
      <w:r w:rsidRPr="00FD1BCC">
        <w:t>rejestracji zwierząt (Dz. U. z 2023 r. poz. 1815</w:t>
      </w:r>
      <w:r w:rsidR="00DE0DD1">
        <w:t xml:space="preserve"> oraz z 2025 r. poz. 1795</w:t>
      </w:r>
      <w:r w:rsidRPr="00FD1BCC">
        <w:t>)</w:t>
      </w:r>
      <w:r w:rsidR="001A6635">
        <w:t>,</w:t>
      </w:r>
      <w:r w:rsidRPr="00FD1BCC">
        <w:t xml:space="preserve"> lub</w:t>
      </w:r>
    </w:p>
    <w:p w14:paraId="7F3FAEF7" w14:textId="77777777" w:rsidR="00121194" w:rsidRPr="00FD1BCC" w:rsidRDefault="00121194" w:rsidP="00121194">
      <w:pPr>
        <w:pStyle w:val="ZLITwPKTzmlitwpktartykuempunktem"/>
      </w:pPr>
      <w:r w:rsidRPr="00FD1BCC">
        <w:t>b)</w:t>
      </w:r>
      <w:r w:rsidRPr="00FD1BCC">
        <w:tab/>
        <w:t>który spełnia warunki przyznania:</w:t>
      </w:r>
    </w:p>
    <w:p w14:paraId="492839DC" w14:textId="77777777" w:rsidR="00121194" w:rsidRDefault="00121194" w:rsidP="004549E5">
      <w:pPr>
        <w:pStyle w:val="ZTIRwPKTzmtirwpktartykuempunktem"/>
      </w:pPr>
      <w:r w:rsidRPr="000B2C7C">
        <w:t>–</w:t>
      </w:r>
      <w:r w:rsidRPr="000B2C7C">
        <w:tab/>
        <w:t>płatności związanych z produkcją</w:t>
      </w:r>
      <w:r w:rsidR="00380F0D" w:rsidRPr="000B2C7C">
        <w:t xml:space="preserve">, o których mowa w art. 29 ust. 1 pkt 1, </w:t>
      </w:r>
      <w:r w:rsidRPr="000B2C7C">
        <w:t>do powierzchni użytków rolnych, na których uprawia w plonie głównym ziemniaki skrobiowe, buraki cukrowe, pomidory, chmiel, truskawki, len lub konopie włókniste, lub</w:t>
      </w:r>
    </w:p>
    <w:p w14:paraId="274077C7" w14:textId="77777777" w:rsidR="00121194" w:rsidRPr="00FD1BCC" w:rsidRDefault="00121194" w:rsidP="00121194">
      <w:pPr>
        <w:pStyle w:val="ZTIRwPKTzmtirwpktartykuempunktem"/>
      </w:pPr>
      <w:r w:rsidRPr="00FD1BCC">
        <w:t>–</w:t>
      </w:r>
      <w:r>
        <w:tab/>
      </w:r>
      <w:r w:rsidRPr="00FD1BCC">
        <w:t>płatności związanych z produkcją</w:t>
      </w:r>
      <w:r>
        <w:t>,</w:t>
      </w:r>
      <w:r w:rsidRPr="00F3507A">
        <w:t xml:space="preserve"> </w:t>
      </w:r>
      <w:r w:rsidRPr="00FD1BCC">
        <w:t>o których mowa w art. 29 ust. 1</w:t>
      </w:r>
      <w:r>
        <w:t xml:space="preserve"> pkt 2, lub </w:t>
      </w:r>
    </w:p>
    <w:p w14:paraId="6F3FD260" w14:textId="4B5F3F03" w:rsidR="00121194" w:rsidRPr="00FD1BCC" w:rsidRDefault="00121194" w:rsidP="00121194">
      <w:pPr>
        <w:pStyle w:val="ZTIRwPKTzmtirwpktartykuempunktem"/>
      </w:pPr>
      <w:r w:rsidRPr="00FD1BCC">
        <w:t>–</w:t>
      </w:r>
      <w:r w:rsidRPr="00FD1BCC">
        <w:tab/>
        <w:t xml:space="preserve">płatności w ramach </w:t>
      </w:r>
      <w:proofErr w:type="spellStart"/>
      <w:r w:rsidRPr="00FD1BCC">
        <w:t>ekoschematów</w:t>
      </w:r>
      <w:proofErr w:type="spellEnd"/>
      <w:r w:rsidRPr="00FD1BCC">
        <w:t>, o których mowa w art. 30 pkt 2–4</w:t>
      </w:r>
      <w:r w:rsidR="00AF0C17">
        <w:t>,</w:t>
      </w:r>
      <w:r w:rsidRPr="00FD1BCC">
        <w:t xml:space="preserve"> 5b i 6, lub</w:t>
      </w:r>
    </w:p>
    <w:p w14:paraId="7E7698D8" w14:textId="77777777" w:rsidR="00121194" w:rsidRPr="00FD1BCC" w:rsidRDefault="00121194" w:rsidP="00121194">
      <w:pPr>
        <w:pStyle w:val="ZTIRwPKTzmtirwpktartykuempunktem"/>
      </w:pPr>
      <w:r w:rsidRPr="00FD1BCC">
        <w:t>–</w:t>
      </w:r>
      <w:r w:rsidRPr="00FD1BCC">
        <w:tab/>
        <w:t>płatności ekologicznych, o których mowa w art. 41 pkt 2, lub</w:t>
      </w:r>
    </w:p>
    <w:p w14:paraId="26D28CEF" w14:textId="77777777" w:rsidR="002B16E5" w:rsidRDefault="00121194" w:rsidP="002B16E5">
      <w:pPr>
        <w:pStyle w:val="ZTIRwPKTzmtirwpktartykuempunktem"/>
      </w:pPr>
      <w:r w:rsidRPr="00FD1BCC">
        <w:t>–</w:t>
      </w:r>
      <w:r w:rsidRPr="00FD1BCC">
        <w:tab/>
        <w:t xml:space="preserve">płatności rolno-środowiskowo-klimatycznych, o których mowa w art. 42 ust. 1, jeżeli zobowiązania rolno-środowiskowo-klimatyczne, o których </w:t>
      </w:r>
      <w:r w:rsidRPr="00FD1BCC">
        <w:lastRenderedPageBreak/>
        <w:t>mowa w art. 70 ust. 1 rozporządzenia 2021/2115, za realizację których przyzna</w:t>
      </w:r>
      <w:r w:rsidR="00343B2F">
        <w:t>je się</w:t>
      </w:r>
      <w:r w:rsidRPr="00FD1BCC">
        <w:t xml:space="preserve"> te płatności, są realizowane</w:t>
      </w:r>
      <w:r w:rsidR="002B16E5">
        <w:t>:</w:t>
      </w:r>
    </w:p>
    <w:p w14:paraId="7675670A" w14:textId="6D83FCC0" w:rsidR="00121194" w:rsidRDefault="00C85A03" w:rsidP="004B08A7">
      <w:pPr>
        <w:pStyle w:val="Z2TIRwPKTzmpodwtirwpktartykuempunktem"/>
      </w:pPr>
      <w:r w:rsidRPr="00FD1BCC">
        <w:t>–</w:t>
      </w:r>
      <w:r>
        <w:t xml:space="preserve"> </w:t>
      </w:r>
      <w:r w:rsidRPr="00FD1BCC">
        <w:t>–</w:t>
      </w:r>
      <w:r w:rsidR="002B16E5" w:rsidRPr="002B16E5">
        <w:tab/>
        <w:t xml:space="preserve">na użytkach rolnych, </w:t>
      </w:r>
      <w:r w:rsidR="00B656ED">
        <w:t xml:space="preserve">a </w:t>
      </w:r>
      <w:r w:rsidR="00AF0C17">
        <w:t xml:space="preserve">ten </w:t>
      </w:r>
      <w:r w:rsidR="00B656ED">
        <w:t xml:space="preserve">rolnik </w:t>
      </w:r>
      <w:r w:rsidR="00F31DF6">
        <w:t>posiada</w:t>
      </w:r>
      <w:r w:rsidR="002B16E5" w:rsidRPr="002B16E5">
        <w:t xml:space="preserve"> plan działalności rolnośrodowiskowej</w:t>
      </w:r>
      <w:r w:rsidR="002B16E5">
        <w:t xml:space="preserve"> </w:t>
      </w:r>
      <w:r w:rsidR="00E83141" w:rsidRPr="00E83141">
        <w:t xml:space="preserve">w odniesieniu do </w:t>
      </w:r>
      <w:r w:rsidR="00E83141">
        <w:t>użytków</w:t>
      </w:r>
      <w:r w:rsidR="00E83141" w:rsidRPr="00E83141">
        <w:t xml:space="preserve"> </w:t>
      </w:r>
      <w:r w:rsidR="00E83141">
        <w:t xml:space="preserve">rolnych </w:t>
      </w:r>
      <w:r w:rsidR="00E83141" w:rsidRPr="00E83141">
        <w:t xml:space="preserve">objętych </w:t>
      </w:r>
      <w:r w:rsidR="00E83141">
        <w:t xml:space="preserve">tymi </w:t>
      </w:r>
      <w:r w:rsidR="00E83141" w:rsidRPr="00E83141">
        <w:t>zobowiązani</w:t>
      </w:r>
      <w:r w:rsidR="00E83141">
        <w:t>ami</w:t>
      </w:r>
      <w:r w:rsidR="00E85EA9">
        <w:t>,</w:t>
      </w:r>
      <w:r w:rsidR="00E83141" w:rsidRPr="00E83141">
        <w:t xml:space="preserve"> </w:t>
      </w:r>
      <w:r w:rsidR="002B16E5">
        <w:t>lub</w:t>
      </w:r>
    </w:p>
    <w:p w14:paraId="10FEF002" w14:textId="77777777" w:rsidR="002B16E5" w:rsidRPr="00FD1BCC" w:rsidRDefault="006321E5" w:rsidP="00CD081C">
      <w:pPr>
        <w:pStyle w:val="Z2TIRwPKTzmpodwtirwpktartykuempunktem"/>
      </w:pPr>
      <w:r w:rsidRPr="00FD1BCC">
        <w:t>–</w:t>
      </w:r>
      <w:r>
        <w:t xml:space="preserve"> </w:t>
      </w:r>
      <w:r w:rsidR="00C85A03" w:rsidRPr="00FD1BCC">
        <w:t>–</w:t>
      </w:r>
      <w:r w:rsidR="002B16E5">
        <w:tab/>
        <w:t>w odniesieniu do zwierząt</w:t>
      </w:r>
    </w:p>
    <w:p w14:paraId="1F4A3C7E" w14:textId="20014210" w:rsidR="00121194" w:rsidRPr="00FD1BCC" w:rsidRDefault="00121194" w:rsidP="00121194">
      <w:pPr>
        <w:pStyle w:val="ZCZWSPTIRwPKTzmczciwsptirwpktartykuempunktem"/>
      </w:pPr>
      <w:r w:rsidRPr="00FD1BCC">
        <w:t>– i ubiega się o przyznanie</w:t>
      </w:r>
      <w:r w:rsidR="00AF0C17">
        <w:t xml:space="preserve"> tych płatności</w:t>
      </w:r>
      <w:r w:rsidRPr="00FD1BCC">
        <w:t>, lub</w:t>
      </w:r>
    </w:p>
    <w:p w14:paraId="7DFF7759" w14:textId="6B502FD5" w:rsidR="00121194" w:rsidRPr="00AB17FF" w:rsidRDefault="00121194" w:rsidP="00121194">
      <w:pPr>
        <w:pStyle w:val="ZLITwPKTzmlitwpktartykuempunktem"/>
      </w:pPr>
      <w:r w:rsidRPr="00FD1BCC">
        <w:t>c)</w:t>
      </w:r>
      <w:r w:rsidRPr="00FD1BCC">
        <w:tab/>
      </w:r>
      <w:r w:rsidRPr="00AB17FF">
        <w:t xml:space="preserve">któremu w roku poprzedzającym rok złożenia wniosku o przyznanie pomocy przyznano w formie dotacji </w:t>
      </w:r>
      <w:r w:rsidR="00AF0C17" w:rsidRPr="00AB17FF">
        <w:t xml:space="preserve">pomoc </w:t>
      </w:r>
      <w:r w:rsidRPr="00AB17FF">
        <w:t>na realizację operacji w ramach interwencji, o której mowa w art. 73 rozporządzenia 2021/2115, dotyczącej:</w:t>
      </w:r>
    </w:p>
    <w:p w14:paraId="4C929FC5" w14:textId="77777777" w:rsidR="00121194" w:rsidRPr="00AB17FF" w:rsidRDefault="00121194" w:rsidP="00121194">
      <w:pPr>
        <w:pStyle w:val="ZTIRwPKTzmtirwpktartykuempunktem"/>
      </w:pPr>
      <w:r w:rsidRPr="00AB17FF">
        <w:t>–</w:t>
      </w:r>
      <w:r w:rsidRPr="00AB17FF">
        <w:tab/>
        <w:t>rozwoju małych gospodarstw lub</w:t>
      </w:r>
    </w:p>
    <w:p w14:paraId="30082DF2" w14:textId="77777777" w:rsidR="00121194" w:rsidRPr="00AB17FF" w:rsidRDefault="00121194" w:rsidP="00121194">
      <w:pPr>
        <w:pStyle w:val="ZTIRwPKTzmtirwpktartykuempunktem"/>
      </w:pPr>
      <w:r w:rsidRPr="00AB17FF">
        <w:t>–</w:t>
      </w:r>
      <w:r w:rsidRPr="00AB17FF">
        <w:tab/>
      </w:r>
      <w:r w:rsidR="001D459F" w:rsidRPr="00AB17FF">
        <w:t>inwestycji w gospodarstwach rolnych zwiększających konkurencyjność</w:t>
      </w:r>
      <w:r w:rsidRPr="00AB17FF">
        <w:t>, lub</w:t>
      </w:r>
    </w:p>
    <w:p w14:paraId="44D76D89" w14:textId="77777777" w:rsidR="00121194" w:rsidRPr="00FD1BCC" w:rsidRDefault="00121194" w:rsidP="00121194">
      <w:pPr>
        <w:pStyle w:val="ZLITwPKTzmlitwpktartykuempunktem"/>
      </w:pPr>
      <w:r w:rsidRPr="00AB17FF">
        <w:t>d)</w:t>
      </w:r>
      <w:r w:rsidRPr="00AB17FF">
        <w:tab/>
        <w:t>któremu w roku poprzedzającym rok złożenia wniosku o przyznanie pomocy wypłacono przynajmniej pierwszą ratę pomocy na realizację operacji w ramach interwencji, o której mowa w art. 75 rozporządzenia 2021/2115, w zakresie rozpoczynania działalności przez młodych rolników, lub</w:t>
      </w:r>
    </w:p>
    <w:p w14:paraId="17920BB2" w14:textId="42B6B43A" w:rsidR="00121194" w:rsidRPr="00FD1BCC" w:rsidRDefault="00121194" w:rsidP="00121194">
      <w:pPr>
        <w:pStyle w:val="ZLITwPKTzmlitwpktartykuempunktem"/>
      </w:pPr>
      <w:r w:rsidRPr="00FD1BCC">
        <w:t>e)</w:t>
      </w:r>
      <w:r w:rsidRPr="00FD1BCC">
        <w:tab/>
        <w:t>któremu za rok poprzedzający rok złożenia wniosku o przyznanie pomocy przyznano dopłaty z tytułu zużytego do siewu lub sadzenia materiału siewnego kategorii elitarny lub materiału siewnego kategorii kwalifikowany, lub ekologicznego materiału siewnego kategorii elitarny, lub ekologicznego materiału siewnego kategorii kwalifikowany, o których mowa w art. 40c ust. 1 ustawy z dnia 11 marca 2004 r. o organizacji niektórych rynków rolnych (Dz.</w:t>
      </w:r>
      <w:r w:rsidR="00303A23">
        <w:t> </w:t>
      </w:r>
      <w:r w:rsidRPr="00FD1BCC">
        <w:t>U. z 2023 r. poz. 1502), lub</w:t>
      </w:r>
    </w:p>
    <w:p w14:paraId="58D766DB" w14:textId="77777777" w:rsidR="00121194" w:rsidRPr="00FD1BCC" w:rsidRDefault="00121194" w:rsidP="00121194">
      <w:pPr>
        <w:pStyle w:val="ZLITwPKTzmlitwpktartykuempunktem"/>
      </w:pPr>
      <w:r w:rsidRPr="00FD1BCC">
        <w:t>f)</w:t>
      </w:r>
      <w:r w:rsidRPr="00FD1BCC">
        <w:tab/>
        <w:t>któremu przysługuje świadczenie pieniężne, o którym mowa w art. 17 ust. 1 ustawy z dnia 7 marca 2025 r. o unijnej sieci danych dotyczących poziomu zrównoważenia gospodarstw rolnych (FSDN) (Dz. U. poz. 368), zwanej dalej „ustawą o FSDN”, za rok poprzedzający rok złożenia wniosku o przyznanie pomocy.</w:t>
      </w:r>
    </w:p>
    <w:p w14:paraId="5A91CC6E" w14:textId="762CE2EB" w:rsidR="00121194" w:rsidRPr="00A64602" w:rsidRDefault="00AF0C17" w:rsidP="00830C35">
      <w:pPr>
        <w:pStyle w:val="ZUSTzmustartykuempunktem"/>
      </w:pPr>
      <w:r>
        <w:t>4</w:t>
      </w:r>
      <w:r w:rsidR="00121194" w:rsidRPr="00FD1BCC">
        <w:t xml:space="preserve">. Agencja łącznikowa, o której mowa w art. 2 ustawy o FSDN, przekazuje Agencji </w:t>
      </w:r>
      <w:r>
        <w:t>w</w:t>
      </w:r>
      <w:r w:rsidRPr="00FD1BCC">
        <w:t xml:space="preserve"> cel</w:t>
      </w:r>
      <w:r>
        <w:t>u</w:t>
      </w:r>
      <w:r w:rsidRPr="00FD1BCC">
        <w:t xml:space="preserve"> </w:t>
      </w:r>
      <w:r w:rsidR="00121194" w:rsidRPr="00FD1BCC">
        <w:t xml:space="preserve">sprawdzenia spełniania warunku, o którym mowa </w:t>
      </w:r>
      <w:r>
        <w:t xml:space="preserve">w </w:t>
      </w:r>
      <w:r w:rsidR="00121194" w:rsidRPr="00FD1BCC">
        <w:t xml:space="preserve">ust. </w:t>
      </w:r>
      <w:r>
        <w:t>3</w:t>
      </w:r>
      <w:r w:rsidRPr="00FD1BCC">
        <w:t xml:space="preserve"> </w:t>
      </w:r>
      <w:r w:rsidR="00121194" w:rsidRPr="00FD1BCC">
        <w:t xml:space="preserve">pkt 2 lit. f, wykaz </w:t>
      </w:r>
      <w:bookmarkStart w:id="2" w:name="_Hlk215669906"/>
      <w:r w:rsidR="00121194" w:rsidRPr="00FD1BCC">
        <w:t>rolników, którym przysługuje świadczenie pieniężne</w:t>
      </w:r>
      <w:bookmarkEnd w:id="2"/>
      <w:r w:rsidR="00121194" w:rsidRPr="00FD1BCC">
        <w:t xml:space="preserve">, o którym mowa w art. 17 ust. 1 </w:t>
      </w:r>
      <w:r w:rsidR="00121194" w:rsidRPr="00FD1BCC">
        <w:lastRenderedPageBreak/>
        <w:t>ustawy o FSDN</w:t>
      </w:r>
      <w:r w:rsidR="007A02B5">
        <w:t>,</w:t>
      </w:r>
      <w:r w:rsidR="00121194" w:rsidRPr="00FD1BCC">
        <w:t xml:space="preserve"> za rok poprzedzający </w:t>
      </w:r>
      <w:r w:rsidR="00121194" w:rsidRPr="00A64602">
        <w:t>rok złożenia wniosku o przyznanie pomocy, w</w:t>
      </w:r>
      <w:r w:rsidR="00303A23">
        <w:t> </w:t>
      </w:r>
      <w:r w:rsidR="00121194" w:rsidRPr="00A64602">
        <w:t xml:space="preserve">terminie do dnia </w:t>
      </w:r>
      <w:r w:rsidR="00EB56B4" w:rsidRPr="00A64602">
        <w:t>1 marca</w:t>
      </w:r>
      <w:r w:rsidR="00121194" w:rsidRPr="00A64602">
        <w:t xml:space="preserve"> roku składania wniosku o przyznanie</w:t>
      </w:r>
      <w:r w:rsidR="005D2029">
        <w:t xml:space="preserve"> pomocy</w:t>
      </w:r>
      <w:r w:rsidR="00121194" w:rsidRPr="00A64602">
        <w:t>.</w:t>
      </w:r>
    </w:p>
    <w:p w14:paraId="265C6EE1" w14:textId="2C52F876" w:rsidR="00070ED9" w:rsidRPr="00A64602" w:rsidRDefault="00AF0C17" w:rsidP="00830C35">
      <w:pPr>
        <w:pStyle w:val="ZUSTzmustartykuempunktem"/>
      </w:pPr>
      <w:r>
        <w:t>5</w:t>
      </w:r>
      <w:r w:rsidR="00121194" w:rsidRPr="00A64602">
        <w:t xml:space="preserve">. Wykaz, o którym mowa w ust. </w:t>
      </w:r>
      <w:r>
        <w:t>4</w:t>
      </w:r>
      <w:r w:rsidR="00121194" w:rsidRPr="00A64602">
        <w:t>, zawiera dane określone w art. 14 ust. 3 pkt 1 i 2 ustawy o FSDN oraz</w:t>
      </w:r>
      <w:r w:rsidR="000B2C7C" w:rsidRPr="00A64602">
        <w:t xml:space="preserve"> </w:t>
      </w:r>
      <w:bookmarkStart w:id="3" w:name="_Hlk215669603"/>
      <w:r w:rsidR="00121194" w:rsidRPr="00A64602">
        <w:t xml:space="preserve">numer </w:t>
      </w:r>
      <w:r w:rsidR="009A4785" w:rsidRPr="00A64602">
        <w:t>identyfikacyjn</w:t>
      </w:r>
      <w:r w:rsidR="000271C9" w:rsidRPr="00A64602">
        <w:t>y</w:t>
      </w:r>
      <w:r w:rsidR="000C31D4">
        <w:t xml:space="preserve"> </w:t>
      </w:r>
      <w:r w:rsidR="000271C9" w:rsidRPr="00A64602">
        <w:t xml:space="preserve">nadany </w:t>
      </w:r>
      <w:r>
        <w:t xml:space="preserve">rolnikowi </w:t>
      </w:r>
      <w:r w:rsidR="000271C9" w:rsidRPr="00A64602">
        <w:t>w trybie przepisów o</w:t>
      </w:r>
      <w:r w:rsidR="00303A23">
        <w:t> </w:t>
      </w:r>
      <w:r w:rsidR="000271C9" w:rsidRPr="00A64602">
        <w:t>krajowym systemie ewidencji producentów, ewidencji gospodarstw rolnych oraz ewidencji wniosków o przyznanie płatności</w:t>
      </w:r>
      <w:bookmarkEnd w:id="3"/>
      <w:r w:rsidR="00AD76AF" w:rsidRPr="00A64602">
        <w:t xml:space="preserve">, o ile </w:t>
      </w:r>
      <w:r w:rsidR="00F80B1B" w:rsidRPr="00F80B1B">
        <w:t xml:space="preserve">rolnik podał ten numer na potrzeby zbierania danych, o których mowa w art. 1 ust. 1 zdanie pierwsze rozporządzenia Rady (WE) nr 1217/2009 z dnia 30 listopada 2009 r. ustanawiającego sieć danych dotyczących poziomu zrównoważenia gospodarstw rolnych (Dz. Urz. UE L 328 z 15.12.2009, str. 27, z </w:t>
      </w:r>
      <w:proofErr w:type="spellStart"/>
      <w:r w:rsidR="00F80B1B" w:rsidRPr="00F80B1B">
        <w:t>późn</w:t>
      </w:r>
      <w:proofErr w:type="spellEnd"/>
      <w:r w:rsidR="00F80B1B" w:rsidRPr="00F80B1B">
        <w:t>. zm.</w:t>
      </w:r>
      <w:r w:rsidR="00E869C8">
        <w:rPr>
          <w:rStyle w:val="Odwoanieprzypisudolnego"/>
        </w:rPr>
        <w:footnoteReference w:id="3"/>
      </w:r>
      <w:r w:rsidR="00F62B2D" w:rsidRPr="00F42E83">
        <w:rPr>
          <w:rStyle w:val="IGindeksgrny"/>
        </w:rPr>
        <w:t>)</w:t>
      </w:r>
      <w:r w:rsidR="00F80B1B" w:rsidRPr="00F80B1B">
        <w:t xml:space="preserve">), i wyraził zgodę na przekazanie tego numeru </w:t>
      </w:r>
      <w:r>
        <w:t>przez agencję łącznikową</w:t>
      </w:r>
      <w:r w:rsidRPr="001E455B">
        <w:t>, o</w:t>
      </w:r>
      <w:r w:rsidR="00303A23">
        <w:t> </w:t>
      </w:r>
      <w:r w:rsidRPr="001E455B">
        <w:t>której mowa w art. 2 ustawy o FSDN,</w:t>
      </w:r>
      <w:r>
        <w:t xml:space="preserve"> </w:t>
      </w:r>
      <w:r w:rsidR="00F80B1B" w:rsidRPr="00F80B1B">
        <w:t xml:space="preserve">Agencji </w:t>
      </w:r>
      <w:r>
        <w:t>w</w:t>
      </w:r>
      <w:r w:rsidRPr="00F80B1B">
        <w:t xml:space="preserve"> cel</w:t>
      </w:r>
      <w:r>
        <w:t>u</w:t>
      </w:r>
      <w:r w:rsidRPr="00F80B1B">
        <w:t xml:space="preserve"> określony</w:t>
      </w:r>
      <w:r>
        <w:t>m</w:t>
      </w:r>
      <w:r w:rsidRPr="00F80B1B">
        <w:t xml:space="preserve"> </w:t>
      </w:r>
      <w:r w:rsidR="00F80B1B" w:rsidRPr="00F80B1B">
        <w:t xml:space="preserve">w ust. </w:t>
      </w:r>
      <w:r>
        <w:t>4</w:t>
      </w:r>
      <w:r w:rsidR="00121194" w:rsidRPr="00A64602">
        <w:t xml:space="preserve">. </w:t>
      </w:r>
    </w:p>
    <w:p w14:paraId="43167C30" w14:textId="06128D74" w:rsidR="00121194" w:rsidRPr="00FD1BCC" w:rsidRDefault="00AF0C17" w:rsidP="00830C35">
      <w:pPr>
        <w:pStyle w:val="ZUSTzmustartykuempunktem"/>
      </w:pPr>
      <w:r>
        <w:t>6</w:t>
      </w:r>
      <w:r w:rsidR="00121194" w:rsidRPr="00A64602">
        <w:t>. Dokumenty potwierdzające poniesienie kosztów lub uzyskanie przychodów, o</w:t>
      </w:r>
      <w:r w:rsidR="00753D4A">
        <w:t> </w:t>
      </w:r>
      <w:r w:rsidR="00121194" w:rsidRPr="00A64602">
        <w:t>których mowa w ust. 1, składa się wraz z wnioskiem o przyznanie pomocy lub przekazuje w terminie do dnia 31 sierpnia roku złożenia tego wniosku za pomocą systemu teleinformatycznego Agencji w sposób określony w przepisach o Agencji Restrukturyzacji i Modernizacji Rolnictwa.</w:t>
      </w:r>
    </w:p>
    <w:p w14:paraId="363A64B2" w14:textId="25B6C387" w:rsidR="00121194" w:rsidRPr="00FD1BCC" w:rsidRDefault="0018698D" w:rsidP="00830C35">
      <w:pPr>
        <w:pStyle w:val="ZUSTzmustartykuempunktem"/>
      </w:pPr>
      <w:r>
        <w:t>7</w:t>
      </w:r>
      <w:r w:rsidR="00121194" w:rsidRPr="00FD1BCC">
        <w:t xml:space="preserve">. Warunki, o których mowa w ust. 1, uznaje się za spełnione również w przypadku, gdy koszty, o których mowa w ust. 1 pkt 1, zostały poniesione lub </w:t>
      </w:r>
      <w:r w:rsidR="00DF52A8">
        <w:t>przychody</w:t>
      </w:r>
      <w:r w:rsidR="00121194" w:rsidRPr="00FD1BCC">
        <w:t>, o który</w:t>
      </w:r>
      <w:r w:rsidR="00DF52A8">
        <w:t>ch</w:t>
      </w:r>
      <w:r w:rsidR="00121194" w:rsidRPr="00FD1BCC">
        <w:t xml:space="preserve"> mowa w ust. 1 pkt 2, został</w:t>
      </w:r>
      <w:r w:rsidR="00DF52A8">
        <w:t>y</w:t>
      </w:r>
      <w:r w:rsidR="00121194" w:rsidRPr="00FD1BCC">
        <w:t xml:space="preserve"> </w:t>
      </w:r>
      <w:r w:rsidR="00DF52A8" w:rsidRPr="00FD1BCC">
        <w:t>uzyskan</w:t>
      </w:r>
      <w:r w:rsidR="00DF52A8">
        <w:t>e</w:t>
      </w:r>
      <w:r w:rsidR="00DF52A8" w:rsidRPr="00FD1BCC">
        <w:t xml:space="preserve"> </w:t>
      </w:r>
      <w:r w:rsidR="00121194" w:rsidRPr="00FD1BCC">
        <w:t>przez małżonka rolnika ubiegającego się o pomoc, a małżonek ten nie ubiega się o przyznanie pomocy</w:t>
      </w:r>
      <w:r w:rsidR="00DF52A8" w:rsidRPr="001E455B">
        <w:t>, o przyznanie której ubiega się rolnik</w:t>
      </w:r>
      <w:r w:rsidR="00121194" w:rsidRPr="00FD1BCC">
        <w:t>.</w:t>
      </w:r>
    </w:p>
    <w:p w14:paraId="331B991C" w14:textId="23AA4307" w:rsidR="00AF0C17" w:rsidRDefault="00DF52A8" w:rsidP="00AF0C17">
      <w:pPr>
        <w:pStyle w:val="ZUSTzmustartykuempunktem"/>
      </w:pPr>
      <w:r>
        <w:t>8</w:t>
      </w:r>
      <w:r w:rsidR="00AF0C17" w:rsidRPr="00FD1BCC">
        <w:t>.</w:t>
      </w:r>
      <w:r w:rsidR="00AF0C17">
        <w:t xml:space="preserve"> </w:t>
      </w:r>
      <w:r w:rsidR="00AF0C17" w:rsidRPr="00FD1BCC">
        <w:t xml:space="preserve">W przypadku gdy rolnik </w:t>
      </w:r>
      <w:r w:rsidR="00AF0C17" w:rsidRPr="00156786">
        <w:t>ubiega się o przyznanie pomocy do trwałych użytków zielonych</w:t>
      </w:r>
      <w:r w:rsidR="00D071CD">
        <w:t>,</w:t>
      </w:r>
      <w:r w:rsidRPr="00DF52A8">
        <w:t xml:space="preserve"> </w:t>
      </w:r>
      <w:r>
        <w:t>które ten rolnik</w:t>
      </w:r>
      <w:r w:rsidR="00AF0C17" w:rsidRPr="00156786">
        <w:t xml:space="preserve"> udostępni</w:t>
      </w:r>
      <w:r w:rsidR="00AF0C17">
        <w:t>a</w:t>
      </w:r>
      <w:r w:rsidR="00AF0C17" w:rsidRPr="00156786">
        <w:t xml:space="preserve"> innej osobie do wypasu zwierząt</w:t>
      </w:r>
      <w:r w:rsidR="00AF0C17" w:rsidRPr="00156786" w:rsidDel="003C74AA">
        <w:t xml:space="preserve"> </w:t>
      </w:r>
      <w:r w:rsidR="00AF0C17" w:rsidRPr="00156786">
        <w:t>trawożernych posiadan</w:t>
      </w:r>
      <w:r>
        <w:t>ych</w:t>
      </w:r>
      <w:r w:rsidR="00AF0C17" w:rsidRPr="00156786">
        <w:t xml:space="preserve"> </w:t>
      </w:r>
      <w:r>
        <w:t xml:space="preserve">przez </w:t>
      </w:r>
      <w:r w:rsidR="00AF0C17" w:rsidRPr="00156786">
        <w:t>t</w:t>
      </w:r>
      <w:r>
        <w:t>ę</w:t>
      </w:r>
      <w:r w:rsidR="00AF0C17" w:rsidRPr="00156786">
        <w:t xml:space="preserve"> osob</w:t>
      </w:r>
      <w:r>
        <w:t>ę</w:t>
      </w:r>
      <w:r w:rsidR="00AF0C17">
        <w:t xml:space="preserve">, </w:t>
      </w:r>
      <w:r w:rsidR="00AF0C17" w:rsidRPr="00156786">
        <w:t>przy ustalaniu średniej liczby zwierząt, o której mowa w</w:t>
      </w:r>
      <w:r w:rsidR="00753D4A">
        <w:t> </w:t>
      </w:r>
      <w:r w:rsidR="00AF0C17" w:rsidRPr="00156786">
        <w:t>ust.</w:t>
      </w:r>
      <w:r w:rsidR="00753D4A">
        <w:t> </w:t>
      </w:r>
      <w:r>
        <w:t>3</w:t>
      </w:r>
      <w:r w:rsidR="00AF0C17" w:rsidRPr="00156786">
        <w:t xml:space="preserve"> pkt 2 lit. a, uwzględnia się zwierzęta</w:t>
      </w:r>
      <w:r w:rsidRPr="00DF52A8">
        <w:t xml:space="preserve"> </w:t>
      </w:r>
      <w:r w:rsidRPr="001E455B">
        <w:t>trawożern</w:t>
      </w:r>
      <w:r>
        <w:t>e</w:t>
      </w:r>
      <w:r w:rsidRPr="001E455B">
        <w:t xml:space="preserve"> posiadan</w:t>
      </w:r>
      <w:r>
        <w:t>e</w:t>
      </w:r>
      <w:r w:rsidRPr="001E455B">
        <w:t xml:space="preserve"> przez tę osob</w:t>
      </w:r>
      <w:r>
        <w:t>ę</w:t>
      </w:r>
      <w:r w:rsidR="00AF0C17" w:rsidRPr="00156786">
        <w:t xml:space="preserve">, </w:t>
      </w:r>
      <w:r>
        <w:t xml:space="preserve">które zostały przemieszczone na </w:t>
      </w:r>
      <w:r w:rsidR="00AF0C17">
        <w:t>trwałe użytki zielone</w:t>
      </w:r>
      <w:r w:rsidR="00AF0C17" w:rsidRPr="00156786">
        <w:t xml:space="preserve"> udostępni</w:t>
      </w:r>
      <w:r w:rsidR="00AF0C17">
        <w:t>a</w:t>
      </w:r>
      <w:r w:rsidR="00AF0C17" w:rsidRPr="00156786">
        <w:t>ne</w:t>
      </w:r>
      <w:r w:rsidRPr="00DF52A8">
        <w:t xml:space="preserve"> </w:t>
      </w:r>
      <w:r>
        <w:t>przez tego rolnika do wypasu tych zwierząt</w:t>
      </w:r>
      <w:r w:rsidR="00AF0C17">
        <w:t>,</w:t>
      </w:r>
      <w:r w:rsidR="00AF0C17" w:rsidRPr="002D7F80">
        <w:t xml:space="preserve"> </w:t>
      </w:r>
      <w:r w:rsidR="00AF0C17" w:rsidRPr="00156786">
        <w:t>co potwierdzają informacje zawarte w komputerowej bazie danych prowadzonej na podstawie ustawy z dnia 4 listopada 2022 r. o systemie</w:t>
      </w:r>
      <w:r w:rsidR="00AF0C17" w:rsidRPr="00FD1BCC">
        <w:t xml:space="preserve"> identyfikacji i</w:t>
      </w:r>
      <w:r w:rsidR="00753D4A">
        <w:t> </w:t>
      </w:r>
      <w:r w:rsidR="00AF0C17" w:rsidRPr="00FD1BCC">
        <w:t>rejestracji zwierząt</w:t>
      </w:r>
      <w:r w:rsidR="00AF0C17">
        <w:t>.</w:t>
      </w:r>
    </w:p>
    <w:p w14:paraId="7935E2AB" w14:textId="2BFC7D9E" w:rsidR="00121194" w:rsidRPr="00FD1BCC" w:rsidRDefault="00DF52A8" w:rsidP="00830C35">
      <w:pPr>
        <w:pStyle w:val="ZUSTzmustartykuempunktem"/>
      </w:pPr>
      <w:r>
        <w:lastRenderedPageBreak/>
        <w:t>9</w:t>
      </w:r>
      <w:r w:rsidR="00121194" w:rsidRPr="00FD1BCC">
        <w:t xml:space="preserve">. Warunek, o którym mowa w ust. </w:t>
      </w:r>
      <w:r>
        <w:t>3</w:t>
      </w:r>
      <w:r w:rsidRPr="00FD1BCC">
        <w:t xml:space="preserve"> </w:t>
      </w:r>
      <w:r w:rsidR="00121194" w:rsidRPr="00FD1BCC">
        <w:t>pkt 2 lit. a, uznaje się za spełniony również w</w:t>
      </w:r>
      <w:r w:rsidR="00753D4A">
        <w:t> </w:t>
      </w:r>
      <w:r w:rsidR="00121194" w:rsidRPr="00FD1BCC">
        <w:t>przypadku, gdy zwierzęta były w posiadaniu małżonka rolnika ubiegającego się o</w:t>
      </w:r>
      <w:r w:rsidR="00753D4A">
        <w:t> </w:t>
      </w:r>
      <w:r w:rsidR="00121194" w:rsidRPr="00FD1BCC">
        <w:t>pomoc, a małżonek ten nie ubiega się o przyznanie pomocy</w:t>
      </w:r>
      <w:r w:rsidRPr="001E455B">
        <w:t>, o przyznanie której ubiega się rolnik</w:t>
      </w:r>
      <w:r w:rsidR="00121194" w:rsidRPr="00FD1BCC">
        <w:t>.</w:t>
      </w:r>
    </w:p>
    <w:p w14:paraId="2345AA71" w14:textId="4A93DBA8" w:rsidR="00121194" w:rsidRPr="00FD1BCC" w:rsidRDefault="00DF52A8" w:rsidP="00830C35">
      <w:pPr>
        <w:pStyle w:val="ZUSTzmustartykuempunktem"/>
      </w:pPr>
      <w:r>
        <w:t>10</w:t>
      </w:r>
      <w:r w:rsidR="00121194" w:rsidRPr="00FD1BCC">
        <w:t xml:space="preserve">. Warunek, o którym mowa w ust. </w:t>
      </w:r>
      <w:r w:rsidR="008F2A76">
        <w:t>3</w:t>
      </w:r>
      <w:r w:rsidR="008F2A76" w:rsidRPr="00FD1BCC">
        <w:t xml:space="preserve"> </w:t>
      </w:r>
      <w:r w:rsidR="00121194" w:rsidRPr="00FD1BCC">
        <w:t xml:space="preserve">pkt 2 lit. c, uznaje się za spełniony również w przypadku, gdy małżonkowi rolnika ubiegającego się o pomoc w roku poprzedzającym rok złożenia wniosku o przyznanie pomocy przyznano w formie dotacji </w:t>
      </w:r>
      <w:r w:rsidR="008F2A76" w:rsidRPr="00FD1BCC">
        <w:t xml:space="preserve">pomoc </w:t>
      </w:r>
      <w:r w:rsidR="00121194" w:rsidRPr="00FD1BCC">
        <w:t>na realizację operacji w ramach interwencji, o której mowa w art. 73 rozporządzenia 2021/2115, dotyczącej:</w:t>
      </w:r>
    </w:p>
    <w:p w14:paraId="42A86F51" w14:textId="77777777" w:rsidR="00121194" w:rsidRPr="00FD1BCC" w:rsidRDefault="00121194" w:rsidP="00121194">
      <w:pPr>
        <w:pStyle w:val="ZPKTzmpktartykuempunktem"/>
      </w:pPr>
      <w:r w:rsidRPr="00FD1BCC">
        <w:t>1)</w:t>
      </w:r>
      <w:r w:rsidRPr="00FD1BCC">
        <w:tab/>
        <w:t>rozwoju małych gospodarstw lub</w:t>
      </w:r>
    </w:p>
    <w:p w14:paraId="52C34E17" w14:textId="77777777" w:rsidR="00121194" w:rsidRPr="00FD1BCC" w:rsidRDefault="00121194" w:rsidP="00121194">
      <w:pPr>
        <w:pStyle w:val="ZPKTzmpktartykuempunktem"/>
      </w:pPr>
      <w:r w:rsidRPr="00FD1BCC">
        <w:t>2)</w:t>
      </w:r>
      <w:r w:rsidRPr="00FD1BCC">
        <w:tab/>
      </w:r>
      <w:r w:rsidR="00E641FA" w:rsidRPr="00AB17FF">
        <w:t>inwestycji w gospodarstwach rolnych zwiększających konkurencyjność</w:t>
      </w:r>
    </w:p>
    <w:p w14:paraId="2997B621" w14:textId="77777777" w:rsidR="00121194" w:rsidRPr="00FD1BCC" w:rsidRDefault="00121194" w:rsidP="00121194">
      <w:pPr>
        <w:pStyle w:val="ZCZWSPPKTzmczciwsppktartykuempunktem"/>
      </w:pPr>
      <w:r w:rsidRPr="00FD1BCC">
        <w:t>– a małżonek ten nie ubiega się o przyznanie pomocy, o przyznanie której ubiega się rolnik.</w:t>
      </w:r>
    </w:p>
    <w:p w14:paraId="3C32C770" w14:textId="26C39B5B" w:rsidR="00121194" w:rsidRPr="00FD1BCC" w:rsidRDefault="008F2A76" w:rsidP="00830C35">
      <w:pPr>
        <w:pStyle w:val="ZUSTzmustartykuempunktem"/>
      </w:pPr>
      <w:r w:rsidRPr="00FD1BCC">
        <w:t>1</w:t>
      </w:r>
      <w:r>
        <w:t>1</w:t>
      </w:r>
      <w:r w:rsidR="00121194" w:rsidRPr="00FD1BCC">
        <w:t xml:space="preserve">. Warunek, o którym mowa w ust. </w:t>
      </w:r>
      <w:r>
        <w:t>3</w:t>
      </w:r>
      <w:r w:rsidRPr="00FD1BCC">
        <w:t xml:space="preserve"> </w:t>
      </w:r>
      <w:r w:rsidR="00121194" w:rsidRPr="00FD1BCC">
        <w:t>pkt 2 lit. d, uznaje się za spełniony również w przypadku, gdy małżonkowi rolnika ubiegającego się o pomoc w roku poprzedzającym rok złożenia wniosku o przyznanie pomocy wypłacono przynajmniej pierwszą ratę pomocy na realizację operacji w ramach interwencji, o której mowa w art. 75 rozporządzenia 2021/2115, w zakresie rozpoczynania działalności przez młodych rolników, a małżonek ten nie ubiega się o przyznanie pomocy, o przyznanie której ubiega się rolnik.</w:t>
      </w:r>
    </w:p>
    <w:p w14:paraId="0319D70D" w14:textId="3314D38E" w:rsidR="00121194" w:rsidRPr="00FD1BCC" w:rsidRDefault="008F2A76" w:rsidP="00830C35">
      <w:pPr>
        <w:pStyle w:val="ZUSTzmustartykuempunktem"/>
      </w:pPr>
      <w:r w:rsidRPr="00FD1BCC">
        <w:t>1</w:t>
      </w:r>
      <w:r>
        <w:t>2</w:t>
      </w:r>
      <w:r w:rsidR="00121194" w:rsidRPr="00FD1BCC">
        <w:t xml:space="preserve">. Warunek, o którym mowa w ust. </w:t>
      </w:r>
      <w:r>
        <w:t>3</w:t>
      </w:r>
      <w:r w:rsidRPr="00FD1BCC">
        <w:t xml:space="preserve"> </w:t>
      </w:r>
      <w:r w:rsidR="00121194" w:rsidRPr="00FD1BCC">
        <w:t>pkt 2 lit. e, uznaje się za spełniony również w przypadku, gdy małżonkowi rolnika ubiegającego się o pomoc w roku poprzedzającym rok złożenia wniosku o przyznanie pomocy przyznano dopłaty z tytułu zużytego do siewu lub sadzenia materiału siewnego kategorii elitarny lub materiału siewnego kategorii kwalifikowany, lub ekologicznego materiału siewnego kategorii elitarny, lub ekologicznego materiału siewnego kategorii kwalifikowany, o których mowa w art. 40c ust. 1 ustawy z dnia 11 marca 2004 r. o organizacji niektórych rynków rolnych.</w:t>
      </w:r>
    </w:p>
    <w:p w14:paraId="115BCC84" w14:textId="77DD9211" w:rsidR="00121194" w:rsidRPr="00FD1BCC" w:rsidRDefault="008F2A76" w:rsidP="00830C35">
      <w:pPr>
        <w:pStyle w:val="ZUSTzmustartykuempunktem"/>
      </w:pPr>
      <w:r w:rsidRPr="00FD1BCC">
        <w:t>1</w:t>
      </w:r>
      <w:r>
        <w:t>3</w:t>
      </w:r>
      <w:r w:rsidR="00121194" w:rsidRPr="00FD1BCC">
        <w:t>. Jeżeli z przepisów, o których mowa w art. 1 pkt 1, wynika, że pomoc jest przyznawana rolnikom aktywnym zawodowo, w decyzji w sprawie o przyznaniu pomocy zamieszcza się informację, czy rolnik jest rolnikiem aktywnym zawodowo.</w:t>
      </w:r>
    </w:p>
    <w:p w14:paraId="09C19FAD" w14:textId="5E171B50" w:rsidR="00121194" w:rsidRPr="00FD1BCC" w:rsidRDefault="008F2A76" w:rsidP="00830C35">
      <w:pPr>
        <w:pStyle w:val="ZUSTzmustartykuempunktem"/>
      </w:pPr>
      <w:r w:rsidRPr="00FD1BCC">
        <w:t>1</w:t>
      </w:r>
      <w:r w:rsidR="00A41195">
        <w:t>4</w:t>
      </w:r>
      <w:r w:rsidR="00121194" w:rsidRPr="00FD1BCC">
        <w:t>. Minister właściwy do spraw rozwoju wsi określi, w drodze rozporządzenia:</w:t>
      </w:r>
    </w:p>
    <w:p w14:paraId="64177168" w14:textId="377FA9E0" w:rsidR="00121194" w:rsidRPr="00FD1BCC" w:rsidRDefault="00121194" w:rsidP="00121194">
      <w:pPr>
        <w:pStyle w:val="ZPKTzmpktartykuempunktem"/>
      </w:pPr>
      <w:r w:rsidRPr="00FD1BCC">
        <w:lastRenderedPageBreak/>
        <w:t>1)</w:t>
      </w:r>
      <w:r w:rsidRPr="00FD1BCC">
        <w:tab/>
        <w:t xml:space="preserve">wysokość kosztów </w:t>
      </w:r>
      <w:r w:rsidR="008F2A76">
        <w:t xml:space="preserve">bezpośrednich </w:t>
      </w:r>
      <w:r w:rsidRPr="00FD1BCC">
        <w:t xml:space="preserve">prowadzenia działalności rolniczej </w:t>
      </w:r>
      <w:r w:rsidR="008F2A76">
        <w:t xml:space="preserve">poniesionych </w:t>
      </w:r>
      <w:r w:rsidRPr="00FD1BCC">
        <w:t xml:space="preserve">przez rolnika oraz </w:t>
      </w:r>
      <w:r w:rsidR="008F2A76">
        <w:t xml:space="preserve">wysokość </w:t>
      </w:r>
      <w:r w:rsidRPr="00FD1BCC">
        <w:t xml:space="preserve">przychodów </w:t>
      </w:r>
      <w:r w:rsidR="008F2A76">
        <w:t xml:space="preserve">uzyskanych przez rolnika </w:t>
      </w:r>
      <w:r w:rsidRPr="00FD1BCC">
        <w:t>ze sprzedaży wytworzonych przez niego produktów rolnych</w:t>
      </w:r>
      <w:r w:rsidR="008F2A76">
        <w:t>, które są</w:t>
      </w:r>
      <w:r w:rsidRPr="00FD1BCC">
        <w:t xml:space="preserve"> </w:t>
      </w:r>
      <w:r w:rsidR="008F2A76" w:rsidRPr="00FD1BCC">
        <w:t>odpowiedni</w:t>
      </w:r>
      <w:r w:rsidR="008F2A76">
        <w:t>e</w:t>
      </w:r>
      <w:r w:rsidR="008F2A76" w:rsidRPr="00FD1BCC">
        <w:t xml:space="preserve"> </w:t>
      </w:r>
      <w:r w:rsidRPr="00FD1BCC">
        <w:t>do wielkości gospodarstwa</w:t>
      </w:r>
      <w:r w:rsidR="008F2A76" w:rsidRPr="008F2A76">
        <w:t xml:space="preserve"> </w:t>
      </w:r>
      <w:r w:rsidR="008F2A76">
        <w:t>o powierzchni 1 ha użytków rolnych</w:t>
      </w:r>
      <w:r w:rsidRPr="00FD1BCC">
        <w:t>,</w:t>
      </w:r>
    </w:p>
    <w:p w14:paraId="7266A082" w14:textId="67055C56" w:rsidR="00121194" w:rsidRPr="008A6E30" w:rsidRDefault="00121194" w:rsidP="00121194">
      <w:pPr>
        <w:pStyle w:val="ZPKTzmpktartykuempunktem"/>
      </w:pPr>
      <w:r w:rsidRPr="00FD1BCC">
        <w:t>2)</w:t>
      </w:r>
      <w:r w:rsidRPr="00FD1BCC">
        <w:tab/>
        <w:t xml:space="preserve">wykaz dokumentów </w:t>
      </w:r>
      <w:r w:rsidRPr="008A6E30">
        <w:t>potwierdzających poniesienie przez rolnika kosztów</w:t>
      </w:r>
      <w:r w:rsidR="008F2A76">
        <w:t xml:space="preserve"> bezpośrednich</w:t>
      </w:r>
      <w:r w:rsidRPr="008A6E30">
        <w:t xml:space="preserve"> prowadzenia działalności rolniczej oraz uzyskani</w:t>
      </w:r>
      <w:r w:rsidR="001A6635">
        <w:t>e</w:t>
      </w:r>
      <w:r w:rsidRPr="008A6E30">
        <w:t xml:space="preserve"> przychodów ze sprzedaży wytworzonych przez niego produktów rolnych</w:t>
      </w:r>
    </w:p>
    <w:p w14:paraId="6628937C" w14:textId="106BE23B" w:rsidR="00121194" w:rsidRPr="008A6E30" w:rsidRDefault="00121194" w:rsidP="00121194">
      <w:pPr>
        <w:pStyle w:val="ZCZWSPPKTzmczciwsppktartykuempunktem"/>
      </w:pPr>
      <w:r w:rsidRPr="008A6E30">
        <w:t>– mając na względzie ceny środków produkcji rolnej oraz ceny produktów rolnych, a</w:t>
      </w:r>
      <w:r w:rsidR="00753D4A">
        <w:t> </w:t>
      </w:r>
      <w:r w:rsidRPr="008A6E30">
        <w:t>także zabezpieczenie przed nieuzasadnionym przyznaniem pomocy.”;</w:t>
      </w:r>
    </w:p>
    <w:p w14:paraId="3DAEEA6B" w14:textId="77777777" w:rsidR="00121194" w:rsidRPr="008A6E30" w:rsidRDefault="00121194" w:rsidP="00121194">
      <w:pPr>
        <w:pStyle w:val="PKTpunkt"/>
      </w:pPr>
      <w:r w:rsidRPr="008A6E30">
        <w:t>2)</w:t>
      </w:r>
      <w:r w:rsidRPr="008A6E30">
        <w:tab/>
        <w:t>w art. 29 w ust. 3 w części wspólnej skreśla się wyrazy „(Dz. U. z 2023 r. poz. 1815)”;</w:t>
      </w:r>
    </w:p>
    <w:p w14:paraId="7A63D3B3" w14:textId="77777777" w:rsidR="00121194" w:rsidRPr="008A6E30" w:rsidRDefault="00121194" w:rsidP="00171631">
      <w:pPr>
        <w:pStyle w:val="PKTpunkt"/>
      </w:pPr>
      <w:r w:rsidRPr="008A6E30">
        <w:t>3)</w:t>
      </w:r>
      <w:r w:rsidRPr="008A6E30">
        <w:tab/>
        <w:t>w art. 39 w ust. 1 w pkt 2 skreśla się wyrazy „(Dz. U. z 2023 r. poz. 1502)”</w:t>
      </w:r>
      <w:r w:rsidR="00171631" w:rsidRPr="008A6E30">
        <w:t>.</w:t>
      </w:r>
    </w:p>
    <w:p w14:paraId="62BD6925" w14:textId="4C04DC37" w:rsidR="00121194" w:rsidRPr="008A6E30" w:rsidRDefault="00121194" w:rsidP="00121194">
      <w:pPr>
        <w:pStyle w:val="ARTartustawynprozporzdzenia"/>
      </w:pPr>
      <w:r w:rsidRPr="00830C35">
        <w:rPr>
          <w:rStyle w:val="Ppogrubienie"/>
        </w:rPr>
        <w:t>Art.</w:t>
      </w:r>
      <w:r w:rsidR="004549E5">
        <w:rPr>
          <w:rStyle w:val="Ppogrubienie"/>
        </w:rPr>
        <w:t> </w:t>
      </w:r>
      <w:r w:rsidRPr="00830C35">
        <w:rPr>
          <w:rStyle w:val="Ppogrubienie"/>
        </w:rPr>
        <w:t>3.</w:t>
      </w:r>
      <w:r w:rsidR="004549E5">
        <w:t> </w:t>
      </w:r>
      <w:r w:rsidRPr="008A6E30">
        <w:t xml:space="preserve">W 2026 r.: </w:t>
      </w:r>
    </w:p>
    <w:p w14:paraId="177798AB" w14:textId="37A4B9BD" w:rsidR="00121194" w:rsidRPr="008A6E30" w:rsidRDefault="00121194" w:rsidP="00121194">
      <w:pPr>
        <w:pStyle w:val="PKTpunkt"/>
      </w:pPr>
      <w:r w:rsidRPr="008A6E30">
        <w:t>1)</w:t>
      </w:r>
      <w:r w:rsidRPr="008A6E30">
        <w:tab/>
        <w:t xml:space="preserve">warunki, o których mowa w art. 24 ust. 1 ustawy zmienianej w art. 2 w brzmieniu nadanym niniejszą ustawą, nie wymagają udokumentowania przez rolnika, </w:t>
      </w:r>
      <w:r w:rsidR="00F71430" w:rsidRPr="008A6E30">
        <w:t xml:space="preserve">któremu za </w:t>
      </w:r>
      <w:r w:rsidRPr="008A6E30">
        <w:t xml:space="preserve">2025 r. </w:t>
      </w:r>
      <w:r w:rsidR="00AC5615" w:rsidRPr="008A6E30">
        <w:t>przyznano</w:t>
      </w:r>
      <w:r w:rsidRPr="008A6E30">
        <w:t xml:space="preserve"> płatności bezpośrednie, o których mowa w art. 20 pkt 1 ustawy zmienianej w art. 2, w wysokości nieprzekraczającej równowartości w złotych kwoty 1125 euro, a w przypadku gdy </w:t>
      </w:r>
      <w:r w:rsidR="00EB2B0F" w:rsidRPr="008A6E30">
        <w:t xml:space="preserve">rolnikowi </w:t>
      </w:r>
      <w:r w:rsidRPr="008A6E30">
        <w:t xml:space="preserve">nie </w:t>
      </w:r>
      <w:r w:rsidR="00AC5615" w:rsidRPr="008A6E30">
        <w:t xml:space="preserve">przyznano </w:t>
      </w:r>
      <w:r w:rsidRPr="008A6E30">
        <w:t xml:space="preserve">tych płatności </w:t>
      </w:r>
      <w:r w:rsidR="006F76D9" w:rsidRPr="008A6E30">
        <w:t xml:space="preserve">za </w:t>
      </w:r>
      <w:r w:rsidRPr="008A6E30">
        <w:t>2025 r. –</w:t>
      </w:r>
      <w:r w:rsidR="00B149FF" w:rsidRPr="008A6E30">
        <w:t xml:space="preserve"> nie wymagają udokumentowania przez tego rolnika,</w:t>
      </w:r>
      <w:r w:rsidRPr="008A6E30">
        <w:t xml:space="preserve"> </w:t>
      </w:r>
      <w:r w:rsidR="005D2029" w:rsidRPr="008A6E30">
        <w:t xml:space="preserve">jeżeli </w:t>
      </w:r>
      <w:r w:rsidRPr="008A6E30">
        <w:t>suma:</w:t>
      </w:r>
    </w:p>
    <w:p w14:paraId="6228A4FF" w14:textId="4D576DB1" w:rsidR="00121194" w:rsidRPr="008A6E30" w:rsidRDefault="00121194" w:rsidP="00121194">
      <w:pPr>
        <w:pStyle w:val="LITlitera"/>
      </w:pPr>
      <w:r w:rsidRPr="008A6E30">
        <w:t>a)</w:t>
      </w:r>
      <w:r w:rsidRPr="008A6E30">
        <w:tab/>
        <w:t xml:space="preserve">iloczynu liczby kwalifikujących się hektarów, o których mowa w art. 4 ust. 4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(Dz. Urz. UE L 435 z 06.12.2021, str. 1, z </w:t>
      </w:r>
      <w:proofErr w:type="spellStart"/>
      <w:r w:rsidRPr="008A6E30">
        <w:t>późn</w:t>
      </w:r>
      <w:proofErr w:type="spellEnd"/>
      <w:r w:rsidRPr="008A6E30">
        <w:t>. zm.</w:t>
      </w:r>
      <w:r w:rsidRPr="008A6E30">
        <w:rPr>
          <w:rStyle w:val="Odwoanieprzypisudolnego"/>
        </w:rPr>
        <w:footnoteReference w:id="4"/>
      </w:r>
      <w:r w:rsidRPr="00830C35">
        <w:rPr>
          <w:rStyle w:val="IGindeksgrny"/>
        </w:rPr>
        <w:t>)</w:t>
      </w:r>
      <w:r w:rsidRPr="008A6E30">
        <w:t xml:space="preserve">), które </w:t>
      </w:r>
      <w:r w:rsidR="001A6635">
        <w:t xml:space="preserve">ten rolnik </w:t>
      </w:r>
      <w:r w:rsidRPr="008A6E30">
        <w:t xml:space="preserve">posiada w 2026 r., i średniej krajowej wysokości płatności </w:t>
      </w:r>
      <w:r w:rsidR="00F31DF6" w:rsidRPr="008A6E30">
        <w:lastRenderedPageBreak/>
        <w:t xml:space="preserve">bezpośrednich, o których mowa w art. 20 pkt 1 ustawy zmienianej w art. 2, </w:t>
      </w:r>
      <w:r w:rsidRPr="008A6E30">
        <w:t>za hektar za 2025 r. oraz</w:t>
      </w:r>
    </w:p>
    <w:p w14:paraId="4C4EB269" w14:textId="7A717001" w:rsidR="00121194" w:rsidRPr="008A6E30" w:rsidRDefault="00121194" w:rsidP="00121194">
      <w:pPr>
        <w:pStyle w:val="LITlitera"/>
      </w:pPr>
      <w:r w:rsidRPr="008A6E30">
        <w:t>b)</w:t>
      </w:r>
      <w:r w:rsidRPr="008A6E30">
        <w:tab/>
        <w:t xml:space="preserve">iloczynu wyrażonej w dużych jednostkach przeliczeniowych (DJP) liczby zwierząt zatwierdzonych do płatności bezpośrednich, o których mowa w art. 20 pkt 1 ustawy zmienianej w art. 2, w 2026 r., które </w:t>
      </w:r>
      <w:r w:rsidR="001A6635">
        <w:t xml:space="preserve">ten rolnik </w:t>
      </w:r>
      <w:r w:rsidRPr="008A6E30">
        <w:t>posiada, i średniej krajowej wysokości tych płatności do zwierząt w złotych na DJP za 2025 r.</w:t>
      </w:r>
    </w:p>
    <w:p w14:paraId="021F55F1" w14:textId="77777777" w:rsidR="00121194" w:rsidRPr="008A6E30" w:rsidRDefault="00121194" w:rsidP="00121194">
      <w:pPr>
        <w:pStyle w:val="CZWSPLITczwsplnaliter"/>
      </w:pPr>
      <w:r w:rsidRPr="008A6E30">
        <w:t>– nie przekracza równowartości w złotych kwoty 1125 euro;</w:t>
      </w:r>
    </w:p>
    <w:p w14:paraId="0730B254" w14:textId="7180FEDF" w:rsidR="00121194" w:rsidRPr="00FD1BCC" w:rsidRDefault="00121194" w:rsidP="00CD081C">
      <w:pPr>
        <w:pStyle w:val="PKTpunkt"/>
      </w:pPr>
      <w:r w:rsidRPr="008A6E30">
        <w:t>2)</w:t>
      </w:r>
      <w:r w:rsidRPr="008A6E30">
        <w:tab/>
        <w:t>wykaz, o którym mowa w art. 24 ust</w:t>
      </w:r>
      <w:r w:rsidRPr="00FD1BCC">
        <w:t xml:space="preserve">. </w:t>
      </w:r>
      <w:r w:rsidR="008F2A76">
        <w:t>4</w:t>
      </w:r>
      <w:r w:rsidR="008F2A76" w:rsidRPr="00FD1BCC">
        <w:t xml:space="preserve"> </w:t>
      </w:r>
      <w:r w:rsidRPr="00FD1BCC">
        <w:t xml:space="preserve">ustawy zmienianej w art. 2 w brzmieniu nadanym niniejszą ustawą, </w:t>
      </w:r>
      <w:r w:rsidR="008C14FD">
        <w:t>agencja łącznikowa</w:t>
      </w:r>
      <w:r w:rsidR="00671070" w:rsidRPr="00FD1BCC">
        <w:t>, o której mowa w art. 2 ustawy z dnia 7 marca 2025</w:t>
      </w:r>
      <w:r w:rsidR="001C74E1">
        <w:t> </w:t>
      </w:r>
      <w:r w:rsidR="00671070" w:rsidRPr="00FD1BCC">
        <w:t>r. o unijnej sieci danych dotyczących poziomu zrównoważenia gospodarstw rolnych (FSDN) (Dz. U. poz. 368)</w:t>
      </w:r>
      <w:r w:rsidR="00EB2B0F">
        <w:t>,</w:t>
      </w:r>
      <w:r w:rsidRPr="00FD1BCC">
        <w:t xml:space="preserve"> przekazuje Agencji Restrukturyzacji i Modernizacji Rolnictwa w terminie 14 dni od dnia wejścia w życie niniejszej ustawy.</w:t>
      </w:r>
    </w:p>
    <w:p w14:paraId="723607B2" w14:textId="397949F9" w:rsidR="00121194" w:rsidRPr="00FD1BCC" w:rsidRDefault="00121194" w:rsidP="00121194">
      <w:pPr>
        <w:pStyle w:val="ARTartustawynprozporzdzenia"/>
      </w:pPr>
      <w:r w:rsidRPr="00FD1BCC">
        <w:rPr>
          <w:rStyle w:val="Ppogrubienie"/>
        </w:rPr>
        <w:t>Art. 4.</w:t>
      </w:r>
      <w:r w:rsidR="004549E5">
        <w:t> </w:t>
      </w:r>
      <w:r w:rsidRPr="00FD1BCC">
        <w:t>Do przyzna</w:t>
      </w:r>
      <w:r w:rsidR="00F31DF6">
        <w:t>wa</w:t>
      </w:r>
      <w:r w:rsidRPr="00FD1BCC">
        <w:t>nia pomocy, o której mowa w art. 20 pkt 1–4 ustawy zmienianej w</w:t>
      </w:r>
      <w:r w:rsidR="001C74E1">
        <w:t> </w:t>
      </w:r>
      <w:r w:rsidRPr="00FD1BCC">
        <w:t>art. 2, w sprawach objętych postępowaniami:</w:t>
      </w:r>
    </w:p>
    <w:p w14:paraId="1DD23DEE" w14:textId="77777777" w:rsidR="00121194" w:rsidRPr="00FD1BCC" w:rsidRDefault="00121194" w:rsidP="00121194">
      <w:pPr>
        <w:pStyle w:val="PKTpunkt"/>
      </w:pPr>
      <w:r w:rsidRPr="00FD1BCC">
        <w:t>1)</w:t>
      </w:r>
      <w:r w:rsidRPr="00FD1BCC">
        <w:tab/>
        <w:t>wszczętymi i niezakończonymi ostateczną decyzją przed dniem wejścia w życie niniejszej ustawy,</w:t>
      </w:r>
    </w:p>
    <w:p w14:paraId="259E8AFC" w14:textId="7D17B164" w:rsidR="00121194" w:rsidRPr="00FD1BCC" w:rsidRDefault="00121194" w:rsidP="00121194">
      <w:pPr>
        <w:pStyle w:val="PKTpunkt"/>
      </w:pPr>
      <w:r w:rsidRPr="00FD1BCC">
        <w:t>2)</w:t>
      </w:r>
      <w:r w:rsidRPr="00FD1BCC">
        <w:tab/>
        <w:t>zakończonymi ostateczną decyzją wydaną na podstawie przepisów dotychczasowych, w</w:t>
      </w:r>
      <w:r w:rsidR="001C74E1">
        <w:t> </w:t>
      </w:r>
      <w:r w:rsidRPr="00FD1BCC">
        <w:t>przypadku gdy zostały wznowione po dniu 14 marca 2026 r.</w:t>
      </w:r>
    </w:p>
    <w:p w14:paraId="4E46AFE0" w14:textId="77777777" w:rsidR="00121194" w:rsidRPr="00FD1BCC" w:rsidRDefault="00121194" w:rsidP="00830C35">
      <w:pPr>
        <w:pStyle w:val="CZWSPPKTczwsplnapunktw"/>
      </w:pPr>
      <w:r w:rsidRPr="00FD1BCC">
        <w:sym w:font="Symbol" w:char="F02D"/>
      </w:r>
      <w:r w:rsidRPr="00FD1BCC">
        <w:t xml:space="preserve"> stosuje się przepisy dotychczasowe.</w:t>
      </w:r>
    </w:p>
    <w:p w14:paraId="08D60569" w14:textId="5F3FE0A2" w:rsidR="00A608AC" w:rsidRDefault="00A608AC" w:rsidP="00121194">
      <w:pPr>
        <w:pStyle w:val="ARTartustawynprozporzdzenia"/>
        <w:rPr>
          <w:rStyle w:val="Ppogrubienie"/>
        </w:rPr>
      </w:pPr>
      <w:r w:rsidRPr="00FD1BCC">
        <w:rPr>
          <w:rStyle w:val="Ppogrubienie"/>
        </w:rPr>
        <w:t>Art.</w:t>
      </w:r>
      <w:r w:rsidR="009F2DF2">
        <w:rPr>
          <w:rStyle w:val="Ppogrubienie"/>
        </w:rPr>
        <w:t> </w:t>
      </w:r>
      <w:r w:rsidRPr="00FD1BCC">
        <w:rPr>
          <w:rStyle w:val="Ppogrubienie"/>
        </w:rPr>
        <w:t>5.</w:t>
      </w:r>
      <w:r w:rsidR="009F2DF2">
        <w:t> </w:t>
      </w:r>
      <w:r w:rsidR="00973411" w:rsidRPr="00973411">
        <w:t>Dotychczasowe przepisy wykonawcze wydane na podstawie</w:t>
      </w:r>
      <w:r>
        <w:t xml:space="preserve"> art. 17 ustawy</w:t>
      </w:r>
      <w:r w:rsidR="008A2122">
        <w:t xml:space="preserve"> zmienianej </w:t>
      </w:r>
      <w:r>
        <w:t>w art. 1 zachowuj</w:t>
      </w:r>
      <w:r w:rsidR="00973411">
        <w:t>ą</w:t>
      </w:r>
      <w:r>
        <w:t xml:space="preserve"> moc</w:t>
      </w:r>
      <w:r w:rsidR="00933F20">
        <w:t xml:space="preserve"> </w:t>
      </w:r>
      <w:r w:rsidR="00973411">
        <w:t>i mogą być zmieniane</w:t>
      </w:r>
      <w:r w:rsidR="0038240F">
        <w:t xml:space="preserve"> </w:t>
      </w:r>
      <w:r w:rsidR="0038240F" w:rsidRPr="0038240F">
        <w:t>na podstawie art. 17 ustawy</w:t>
      </w:r>
      <w:r w:rsidR="008A2122">
        <w:t xml:space="preserve"> zmienianej w art. 1</w:t>
      </w:r>
      <w:r w:rsidR="00933F20">
        <w:t>.</w:t>
      </w:r>
    </w:p>
    <w:p w14:paraId="5F1CDAF9" w14:textId="2653FDDA" w:rsidR="00121194" w:rsidRPr="007A02B5" w:rsidRDefault="00121194" w:rsidP="00830C35">
      <w:pPr>
        <w:pStyle w:val="ARTartustawynprozporzdzenia"/>
      </w:pPr>
      <w:r w:rsidRPr="00FD1BCC">
        <w:rPr>
          <w:rStyle w:val="Ppogrubienie"/>
        </w:rPr>
        <w:t>Art.</w:t>
      </w:r>
      <w:r w:rsidR="009F2DF2">
        <w:rPr>
          <w:rStyle w:val="Ppogrubienie"/>
        </w:rPr>
        <w:t> </w:t>
      </w:r>
      <w:r w:rsidR="00A608AC">
        <w:rPr>
          <w:rStyle w:val="Ppogrubienie"/>
        </w:rPr>
        <w:t>6</w:t>
      </w:r>
      <w:r w:rsidRPr="00FD1BCC">
        <w:rPr>
          <w:rStyle w:val="Ppogrubienie"/>
        </w:rPr>
        <w:t>.</w:t>
      </w:r>
      <w:r w:rsidR="009F2DF2">
        <w:t> </w:t>
      </w:r>
      <w:r w:rsidRPr="00FD1BCC">
        <w:t>Ustawa wchodzi w życie z dniem 15 marca 2026 r.</w:t>
      </w:r>
    </w:p>
    <w:sectPr w:rsidR="00121194" w:rsidRPr="007A02B5" w:rsidSect="00830C35">
      <w:headerReference w:type="default" r:id="rId13"/>
      <w:pgSz w:w="11906" w:h="16838"/>
      <w:pgMar w:top="1559" w:right="1435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2887" w14:textId="77777777" w:rsidR="000B7E19" w:rsidRDefault="000B7E19">
      <w:r>
        <w:separator/>
      </w:r>
    </w:p>
  </w:endnote>
  <w:endnote w:type="continuationSeparator" w:id="0">
    <w:p w14:paraId="6A12C24F" w14:textId="77777777" w:rsidR="000B7E19" w:rsidRDefault="000B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8A28" w14:textId="77777777" w:rsidR="000B7E19" w:rsidRDefault="000B7E19">
      <w:r>
        <w:separator/>
      </w:r>
    </w:p>
  </w:footnote>
  <w:footnote w:type="continuationSeparator" w:id="0">
    <w:p w14:paraId="40BD80E3" w14:textId="77777777" w:rsidR="000B7E19" w:rsidRDefault="000B7E19">
      <w:r>
        <w:continuationSeparator/>
      </w:r>
    </w:p>
  </w:footnote>
  <w:footnote w:id="1">
    <w:p w14:paraId="1C170E5D" w14:textId="5056B097" w:rsidR="00121194" w:rsidRDefault="00121194" w:rsidP="009C019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6A170C">
        <w:t>Niniejsza ustawa służy stosowaniu</w:t>
      </w:r>
      <w:r w:rsidR="006A170C" w:rsidRPr="00984351">
        <w:t xml:space="preserve"> rozporządzeni</w:t>
      </w:r>
      <w:r w:rsidR="006A170C">
        <w:t>a</w:t>
      </w:r>
      <w:r w:rsidR="006A170C" w:rsidRPr="00984351">
        <w:t xml:space="preserve"> Parlamentu Europejskiego i Rady (UE) 2021/2115 z dnia 2 grudnia 2021 r. ustanawiające</w:t>
      </w:r>
      <w:r w:rsidR="006A170C">
        <w:t>go</w:t>
      </w:r>
      <w:r w:rsidR="006A170C" w:rsidRPr="00984351">
        <w:t xml:space="preserve"> przepisy dotyczące wsparcia planów strategicznych sporządzanych przez państwa członkowskie w ramach wspólnej polityki rolnej (planów strategicznych WPR) i finansowanych z</w:t>
      </w:r>
      <w:r w:rsidR="002E1C68">
        <w:t> </w:t>
      </w:r>
      <w:r w:rsidR="006A170C" w:rsidRPr="00984351">
        <w:t>Europejskiego Funduszu Rolniczego Gwarancji (EFRG) i z Europejskiego Funduszu Rolnego na rzecz Rozwoju Obszarów Wiejskich (EFRROW) oraz uchylające</w:t>
      </w:r>
      <w:r w:rsidR="006A170C">
        <w:t>go</w:t>
      </w:r>
      <w:r w:rsidR="006A170C" w:rsidRPr="00984351">
        <w:t xml:space="preserve"> rozporządzenia (UE) nr 1305/2013 i (UE) nr</w:t>
      </w:r>
      <w:r w:rsidR="002E1C68">
        <w:t> </w:t>
      </w:r>
      <w:r w:rsidR="006A170C" w:rsidRPr="00984351">
        <w:t xml:space="preserve">1307/2013 (Dz. Urz. UE L 435 z 06.12.2021, str. 1, </w:t>
      </w:r>
      <w:r w:rsidR="009C0191" w:rsidRPr="00984351">
        <w:t xml:space="preserve">Dz. Urz. UE </w:t>
      </w:r>
      <w:r w:rsidR="009C0191">
        <w:t>L 119 z 21.</w:t>
      </w:r>
      <w:r w:rsidR="00020354">
        <w:t>0</w:t>
      </w:r>
      <w:r w:rsidR="009C0191">
        <w:t>4.2022,</w:t>
      </w:r>
      <w:r w:rsidR="006E75B2">
        <w:t xml:space="preserve"> </w:t>
      </w:r>
      <w:r w:rsidR="00020354">
        <w:t xml:space="preserve">str. 1, </w:t>
      </w:r>
      <w:r w:rsidR="006E75B2" w:rsidRPr="006E75B2">
        <w:t>Dz.</w:t>
      </w:r>
      <w:r w:rsidR="006E75B2">
        <w:t xml:space="preserve"> </w:t>
      </w:r>
      <w:r w:rsidR="006E75B2" w:rsidRPr="006E75B2">
        <w:t>Urz. UE L</w:t>
      </w:r>
      <w:r w:rsidR="002E1C68">
        <w:t> </w:t>
      </w:r>
      <w:r w:rsidR="006E75B2" w:rsidRPr="006E75B2">
        <w:t>181 z 07.07.2022, str. 35</w:t>
      </w:r>
      <w:r w:rsidR="006E75B2">
        <w:t>,</w:t>
      </w:r>
      <w:r w:rsidR="006E75B2" w:rsidRPr="006E75B2">
        <w:t xml:space="preserve"> Dz.</w:t>
      </w:r>
      <w:r w:rsidR="006E75B2">
        <w:t xml:space="preserve"> </w:t>
      </w:r>
      <w:r w:rsidR="006E75B2" w:rsidRPr="006E75B2">
        <w:t>Urz. UE L 227 z 01.09.2022, str. 136</w:t>
      </w:r>
      <w:r w:rsidR="009C0191">
        <w:t xml:space="preserve">, Dz. Urz. UE L 102 z </w:t>
      </w:r>
      <w:r w:rsidR="009C0191" w:rsidRPr="009C0191">
        <w:t>17.</w:t>
      </w:r>
      <w:r w:rsidR="00020354">
        <w:t>0</w:t>
      </w:r>
      <w:r w:rsidR="009C0191" w:rsidRPr="009C0191">
        <w:t>4.2023</w:t>
      </w:r>
      <w:r w:rsidR="009C0191">
        <w:t xml:space="preserve">, str. 1, </w:t>
      </w:r>
      <w:r w:rsidR="004111A6" w:rsidRPr="004111A6">
        <w:t>Dz.</w:t>
      </w:r>
      <w:r w:rsidR="004111A6">
        <w:t xml:space="preserve"> </w:t>
      </w:r>
      <w:r w:rsidR="004111A6" w:rsidRPr="004111A6">
        <w:t>U</w:t>
      </w:r>
      <w:r w:rsidR="004111A6">
        <w:t>rz</w:t>
      </w:r>
      <w:r w:rsidR="004111A6" w:rsidRPr="004111A6">
        <w:t>.</w:t>
      </w:r>
      <w:r w:rsidR="004111A6">
        <w:t xml:space="preserve"> UE</w:t>
      </w:r>
      <w:r w:rsidR="004111A6" w:rsidRPr="004111A6">
        <w:t xml:space="preserve"> L 148 z </w:t>
      </w:r>
      <w:r w:rsidR="00020354">
        <w:t>0</w:t>
      </w:r>
      <w:r w:rsidR="004111A6" w:rsidRPr="004111A6">
        <w:t>8.</w:t>
      </w:r>
      <w:r w:rsidR="00020354">
        <w:t>0</w:t>
      </w:r>
      <w:r w:rsidR="004111A6" w:rsidRPr="004111A6">
        <w:t>6.2023, s</w:t>
      </w:r>
      <w:r w:rsidR="004111A6">
        <w:t>tr</w:t>
      </w:r>
      <w:r w:rsidR="004111A6" w:rsidRPr="004111A6">
        <w:t>. 130</w:t>
      </w:r>
      <w:r w:rsidR="004111A6">
        <w:t>,</w:t>
      </w:r>
      <w:r w:rsidR="004111A6" w:rsidRPr="004111A6">
        <w:t xml:space="preserve"> </w:t>
      </w:r>
      <w:r w:rsidR="009C0191">
        <w:t xml:space="preserve">Dz. Urz. UE L </w:t>
      </w:r>
      <w:r w:rsidR="00020354">
        <w:t>2024/</w:t>
      </w:r>
      <w:r w:rsidR="009C0191">
        <w:t xml:space="preserve">946 z </w:t>
      </w:r>
      <w:r w:rsidR="009C0191" w:rsidRPr="009C0191">
        <w:t>26.</w:t>
      </w:r>
      <w:r w:rsidR="00020354">
        <w:t>0</w:t>
      </w:r>
      <w:r w:rsidR="009C0191" w:rsidRPr="009C0191">
        <w:t>3.2024</w:t>
      </w:r>
      <w:r w:rsidR="00020354">
        <w:t xml:space="preserve"> oraz</w:t>
      </w:r>
      <w:r w:rsidR="009C0191">
        <w:t xml:space="preserve"> Dz. Urz. UE L </w:t>
      </w:r>
      <w:r w:rsidR="00020354">
        <w:t>2024/</w:t>
      </w:r>
      <w:r w:rsidR="00A04439" w:rsidRPr="00A04439">
        <w:t>1468</w:t>
      </w:r>
      <w:r w:rsidR="00A04439">
        <w:t xml:space="preserve"> z </w:t>
      </w:r>
      <w:r w:rsidR="00A04439" w:rsidRPr="00A04439">
        <w:t>24.</w:t>
      </w:r>
      <w:r w:rsidR="00020354">
        <w:t>0</w:t>
      </w:r>
      <w:r w:rsidR="00A04439" w:rsidRPr="00A04439">
        <w:t>5.2024</w:t>
      </w:r>
      <w:r w:rsidR="006A170C" w:rsidRPr="00984351">
        <w:t>)</w:t>
      </w:r>
      <w:r>
        <w:t>.</w:t>
      </w:r>
    </w:p>
  </w:footnote>
  <w:footnote w:id="2">
    <w:p w14:paraId="3B8ED955" w14:textId="77777777" w:rsidR="00984351" w:rsidRDefault="00984351" w:rsidP="009843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6A170C">
        <w:t>Niniejszą ustawą zmienia się</w:t>
      </w:r>
      <w:r w:rsidR="006A170C" w:rsidRPr="0020588E">
        <w:t xml:space="preserve"> </w:t>
      </w:r>
      <w:r w:rsidR="006A170C">
        <w:t xml:space="preserve">ustawę </w:t>
      </w:r>
      <w:r w:rsidR="006A170C" w:rsidRPr="00F069B1">
        <w:t xml:space="preserve">z dnia 18 grudnia 2003 r. o krajowym systemie ewidencji producentów, ewidencji gospodarstw rolnych oraz ewidencji wniosków o przyznanie płatności </w:t>
      </w:r>
      <w:r w:rsidR="006A170C">
        <w:t>oraz ustawę</w:t>
      </w:r>
      <w:r w:rsidR="006A170C" w:rsidRPr="00DF3B1A">
        <w:t xml:space="preserve"> z dnia 8 lutego 2023 r. o Planie Strategicznym dla Wspólnej Polityki Rolnej na lata 2023–2027</w:t>
      </w:r>
      <w:r w:rsidR="006A170C">
        <w:t>.</w:t>
      </w:r>
    </w:p>
  </w:footnote>
  <w:footnote w:id="3">
    <w:p w14:paraId="46525511" w14:textId="28C161A1" w:rsidR="00E869C8" w:rsidRDefault="00E869C8" w:rsidP="00F42E83">
      <w:pPr>
        <w:pStyle w:val="ODNONIKtreodnonika"/>
      </w:pPr>
      <w:r>
        <w:rPr>
          <w:rStyle w:val="Odwoanieprzypisudolnego"/>
        </w:rPr>
        <w:footnoteRef/>
      </w:r>
      <w:r w:rsidRPr="00F42E83">
        <w:rPr>
          <w:rStyle w:val="IGindeksgrny"/>
        </w:rPr>
        <w:t>)</w:t>
      </w:r>
      <w:r>
        <w:tab/>
        <w:t>Zmiany wymienionego rozporządzenia zostały ogłoszone w Dz. Urz. UE L 195 z 27.07.2011, str. 42, Dz. Urz. UE L 158 z 10.06.2013, str. 1, Dz. Urz. UE L 340 z 17.12.2013, str. 1, Dz. Urz. UE L 328 z 12.12.2017, str.</w:t>
      </w:r>
      <w:r w:rsidR="00753D4A">
        <w:t> </w:t>
      </w:r>
      <w:r>
        <w:t>1</w:t>
      </w:r>
      <w:r w:rsidR="00AA3241">
        <w:t>, Dz. Urz. UE L 325 z 20.12.2022, str. 13</w:t>
      </w:r>
      <w:r w:rsidR="00AF57E1">
        <w:t>,</w:t>
      </w:r>
      <w:r w:rsidR="00AA3241">
        <w:t xml:space="preserve"> Dz. Urz. UE L </w:t>
      </w:r>
      <w:r w:rsidR="00F62B2D">
        <w:t>2023/2514 z 15.11.2023 oraz Dz. Urz. UE L 2023/2674 z 29.11.2023.</w:t>
      </w:r>
    </w:p>
  </w:footnote>
  <w:footnote w:id="4">
    <w:p w14:paraId="723459A8" w14:textId="1DCB2FFD" w:rsidR="00121194" w:rsidRPr="005B4E89" w:rsidRDefault="00121194" w:rsidP="009F2DF2">
      <w:pPr>
        <w:pStyle w:val="ODNONIKtreodnonika"/>
        <w:rPr>
          <w:rStyle w:val="IDindeksdolny"/>
          <w:vertAlign w:val="baseline"/>
        </w:rPr>
      </w:pPr>
      <w:r w:rsidRPr="009F2DF2">
        <w:rPr>
          <w:rStyle w:val="IGindeksgrny"/>
        </w:rPr>
        <w:footnoteRef/>
      </w:r>
      <w:r w:rsidR="00C46C40" w:rsidRPr="009F2DF2">
        <w:rPr>
          <w:rStyle w:val="IGindeksgrny"/>
        </w:rPr>
        <w:t>)</w:t>
      </w:r>
      <w:r w:rsidR="00C46C40" w:rsidRPr="00830C35">
        <w:tab/>
      </w:r>
      <w:r w:rsidRPr="00830C35">
        <w:t>Zmiany wymienionego rozporządzenia zostały ogłoszone w Dz.</w:t>
      </w:r>
      <w:r w:rsidR="00C46C40" w:rsidRPr="00830C35">
        <w:t xml:space="preserve"> </w:t>
      </w:r>
      <w:r w:rsidRPr="00830C35">
        <w:t>Urz. UE L 119 z 21.04.2022, str. 1, Dz.</w:t>
      </w:r>
      <w:r w:rsidR="00BE521E" w:rsidRPr="00830C35">
        <w:t xml:space="preserve"> </w:t>
      </w:r>
      <w:r w:rsidRPr="00830C35">
        <w:t>Urz. UE L 181 z 07.07.2022, str. 35</w:t>
      </w:r>
      <w:r w:rsidR="00BE521E" w:rsidRPr="00830C35">
        <w:t xml:space="preserve">, </w:t>
      </w:r>
      <w:r w:rsidRPr="00830C35">
        <w:t>Dz.</w:t>
      </w:r>
      <w:r w:rsidR="00BE521E" w:rsidRPr="00830C35">
        <w:t xml:space="preserve"> </w:t>
      </w:r>
      <w:r w:rsidRPr="00830C35">
        <w:t>Urz. UE L 227 z 01.09.2022, str. 136</w:t>
      </w:r>
      <w:r w:rsidR="00BE521E" w:rsidRPr="00830C35">
        <w:t xml:space="preserve">, Dz. Urz. UE L 102 z 17.04.2023, str. 1, Dz. Urz. UE L 148 </w:t>
      </w:r>
      <w:r w:rsidR="001A6635" w:rsidRPr="00830C35">
        <w:t xml:space="preserve">z </w:t>
      </w:r>
      <w:r w:rsidR="00BE521E" w:rsidRPr="00830C35">
        <w:t>08.06.2023, str. 130, Dz. Urz. UE L 2024/946 z 26.03.2024 oraz Dz. Urz. UE L 2024/1468 z 24.05.2024</w:t>
      </w:r>
      <w:r w:rsidRPr="00830C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21FD" w14:textId="56B106E1" w:rsidR="00484698" w:rsidRPr="00B371CC" w:rsidRDefault="0048469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E0DD1">
      <w:rPr>
        <w:noProof/>
      </w:rPr>
      <w:t>7</w:t>
    </w:r>
    <w:r>
      <w:rPr>
        <w:noProof/>
      </w:rPr>
      <w:fldChar w:fldCharType="end"/>
    </w:r>
    <w:r>
      <w:t xml:space="preserve"> –</w:t>
    </w:r>
  </w:p>
  <w:p w14:paraId="069CA10F" w14:textId="77777777" w:rsidR="00484698" w:rsidRDefault="00484698"/>
  <w:p w14:paraId="41DB6E20" w14:textId="77777777" w:rsidR="00484698" w:rsidRDefault="004846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C77272C"/>
    <w:multiLevelType w:val="hybridMultilevel"/>
    <w:tmpl w:val="4718E7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5B6DB8"/>
    <w:multiLevelType w:val="hybridMultilevel"/>
    <w:tmpl w:val="01E8873E"/>
    <w:lvl w:ilvl="0" w:tplc="4A4004A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8120335"/>
    <w:multiLevelType w:val="hybridMultilevel"/>
    <w:tmpl w:val="5AA62D0C"/>
    <w:lvl w:ilvl="0" w:tplc="98847402">
      <w:start w:val="1"/>
      <w:numFmt w:val="decimal"/>
      <w:lvlText w:val="%1)"/>
      <w:lvlJc w:val="left"/>
      <w:pPr>
        <w:ind w:left="1020" w:hanging="360"/>
      </w:pPr>
    </w:lvl>
    <w:lvl w:ilvl="1" w:tplc="D23A86FE">
      <w:start w:val="1"/>
      <w:numFmt w:val="decimal"/>
      <w:lvlText w:val="%2)"/>
      <w:lvlJc w:val="left"/>
      <w:pPr>
        <w:ind w:left="1020" w:hanging="360"/>
      </w:pPr>
    </w:lvl>
    <w:lvl w:ilvl="2" w:tplc="1CE627BA">
      <w:start w:val="1"/>
      <w:numFmt w:val="decimal"/>
      <w:lvlText w:val="%3)"/>
      <w:lvlJc w:val="left"/>
      <w:pPr>
        <w:ind w:left="1020" w:hanging="360"/>
      </w:pPr>
    </w:lvl>
    <w:lvl w:ilvl="3" w:tplc="7026D52A">
      <w:start w:val="1"/>
      <w:numFmt w:val="decimal"/>
      <w:lvlText w:val="%4)"/>
      <w:lvlJc w:val="left"/>
      <w:pPr>
        <w:ind w:left="1020" w:hanging="360"/>
      </w:pPr>
    </w:lvl>
    <w:lvl w:ilvl="4" w:tplc="5DF636D8">
      <w:start w:val="1"/>
      <w:numFmt w:val="decimal"/>
      <w:lvlText w:val="%5)"/>
      <w:lvlJc w:val="left"/>
      <w:pPr>
        <w:ind w:left="1020" w:hanging="360"/>
      </w:pPr>
    </w:lvl>
    <w:lvl w:ilvl="5" w:tplc="6134811C">
      <w:start w:val="1"/>
      <w:numFmt w:val="decimal"/>
      <w:lvlText w:val="%6)"/>
      <w:lvlJc w:val="left"/>
      <w:pPr>
        <w:ind w:left="1020" w:hanging="360"/>
      </w:pPr>
    </w:lvl>
    <w:lvl w:ilvl="6" w:tplc="AFAABB34">
      <w:start w:val="1"/>
      <w:numFmt w:val="decimal"/>
      <w:lvlText w:val="%7)"/>
      <w:lvlJc w:val="left"/>
      <w:pPr>
        <w:ind w:left="1020" w:hanging="360"/>
      </w:pPr>
    </w:lvl>
    <w:lvl w:ilvl="7" w:tplc="2D78E0D8">
      <w:start w:val="1"/>
      <w:numFmt w:val="decimal"/>
      <w:lvlText w:val="%8)"/>
      <w:lvlJc w:val="left"/>
      <w:pPr>
        <w:ind w:left="1020" w:hanging="360"/>
      </w:pPr>
    </w:lvl>
    <w:lvl w:ilvl="8" w:tplc="467A406C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7980406">
    <w:abstractNumId w:val="15"/>
  </w:num>
  <w:num w:numId="2" w16cid:durableId="1772504335">
    <w:abstractNumId w:val="22"/>
  </w:num>
  <w:num w:numId="3" w16cid:durableId="1947227536">
    <w:abstractNumId w:val="32"/>
  </w:num>
  <w:num w:numId="4" w16cid:durableId="1575624682">
    <w:abstractNumId w:val="25"/>
  </w:num>
  <w:num w:numId="5" w16cid:durableId="1248347880">
    <w:abstractNumId w:val="19"/>
  </w:num>
  <w:num w:numId="6" w16cid:durableId="1677264515">
    <w:abstractNumId w:val="38"/>
  </w:num>
  <w:num w:numId="7" w16cid:durableId="932860264">
    <w:abstractNumId w:val="34"/>
  </w:num>
  <w:num w:numId="8" w16cid:durableId="1627003687">
    <w:abstractNumId w:val="14"/>
  </w:num>
  <w:num w:numId="9" w16cid:durableId="406147729">
    <w:abstractNumId w:val="10"/>
  </w:num>
  <w:num w:numId="10" w16cid:durableId="1640188640">
    <w:abstractNumId w:val="16"/>
  </w:num>
  <w:num w:numId="11" w16cid:durableId="662197523">
    <w:abstractNumId w:val="28"/>
  </w:num>
  <w:num w:numId="12" w16cid:durableId="1066339821">
    <w:abstractNumId w:val="17"/>
  </w:num>
  <w:num w:numId="13" w16cid:durableId="296422215">
    <w:abstractNumId w:val="8"/>
  </w:num>
  <w:num w:numId="14" w16cid:durableId="1166629062">
    <w:abstractNumId w:val="3"/>
  </w:num>
  <w:num w:numId="15" w16cid:durableId="998966152">
    <w:abstractNumId w:val="2"/>
  </w:num>
  <w:num w:numId="16" w16cid:durableId="490296851">
    <w:abstractNumId w:val="1"/>
  </w:num>
  <w:num w:numId="17" w16cid:durableId="1007057265">
    <w:abstractNumId w:val="0"/>
  </w:num>
  <w:num w:numId="18" w16cid:durableId="1455752229">
    <w:abstractNumId w:val="9"/>
  </w:num>
  <w:num w:numId="19" w16cid:durableId="581525602">
    <w:abstractNumId w:val="7"/>
  </w:num>
  <w:num w:numId="20" w16cid:durableId="197671585">
    <w:abstractNumId w:val="6"/>
  </w:num>
  <w:num w:numId="21" w16cid:durableId="2094861140">
    <w:abstractNumId w:val="5"/>
  </w:num>
  <w:num w:numId="22" w16cid:durableId="1032074974">
    <w:abstractNumId w:val="4"/>
  </w:num>
  <w:num w:numId="23" w16cid:durableId="453864811">
    <w:abstractNumId w:val="36"/>
  </w:num>
  <w:num w:numId="24" w16cid:durableId="446898955">
    <w:abstractNumId w:val="27"/>
  </w:num>
  <w:num w:numId="25" w16cid:durableId="457574932">
    <w:abstractNumId w:val="39"/>
  </w:num>
  <w:num w:numId="26" w16cid:durableId="2074886621">
    <w:abstractNumId w:val="35"/>
  </w:num>
  <w:num w:numId="27" w16cid:durableId="900214624">
    <w:abstractNumId w:val="20"/>
  </w:num>
  <w:num w:numId="28" w16cid:durableId="1036276063">
    <w:abstractNumId w:val="11"/>
  </w:num>
  <w:num w:numId="29" w16cid:durableId="465005657">
    <w:abstractNumId w:val="33"/>
  </w:num>
  <w:num w:numId="30" w16cid:durableId="1991640248">
    <w:abstractNumId w:val="21"/>
  </w:num>
  <w:num w:numId="31" w16cid:durableId="878661761">
    <w:abstractNumId w:val="18"/>
  </w:num>
  <w:num w:numId="32" w16cid:durableId="1951274278">
    <w:abstractNumId w:val="24"/>
  </w:num>
  <w:num w:numId="33" w16cid:durableId="1415473849">
    <w:abstractNumId w:val="29"/>
  </w:num>
  <w:num w:numId="34" w16cid:durableId="815416949">
    <w:abstractNumId w:val="26"/>
  </w:num>
  <w:num w:numId="35" w16cid:durableId="716468621">
    <w:abstractNumId w:val="13"/>
  </w:num>
  <w:num w:numId="36" w16cid:durableId="592514921">
    <w:abstractNumId w:val="31"/>
  </w:num>
  <w:num w:numId="37" w16cid:durableId="1457720822">
    <w:abstractNumId w:val="30"/>
  </w:num>
  <w:num w:numId="38" w16cid:durableId="1766999370">
    <w:abstractNumId w:val="23"/>
  </w:num>
  <w:num w:numId="39" w16cid:durableId="1425951338">
    <w:abstractNumId w:val="37"/>
  </w:num>
  <w:num w:numId="40" w16cid:durableId="1582249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5A"/>
    <w:rsid w:val="0000022D"/>
    <w:rsid w:val="00000EBC"/>
    <w:rsid w:val="000012DA"/>
    <w:rsid w:val="0000246E"/>
    <w:rsid w:val="00003862"/>
    <w:rsid w:val="00003C6A"/>
    <w:rsid w:val="00003D77"/>
    <w:rsid w:val="000041FB"/>
    <w:rsid w:val="000047FD"/>
    <w:rsid w:val="00005B67"/>
    <w:rsid w:val="00005F6E"/>
    <w:rsid w:val="00012A35"/>
    <w:rsid w:val="00015D23"/>
    <w:rsid w:val="00016099"/>
    <w:rsid w:val="000167C2"/>
    <w:rsid w:val="00016A27"/>
    <w:rsid w:val="00017DC2"/>
    <w:rsid w:val="0002001A"/>
    <w:rsid w:val="00020354"/>
    <w:rsid w:val="00021173"/>
    <w:rsid w:val="00021522"/>
    <w:rsid w:val="00022DE5"/>
    <w:rsid w:val="00023471"/>
    <w:rsid w:val="00023B01"/>
    <w:rsid w:val="00023F13"/>
    <w:rsid w:val="0002497E"/>
    <w:rsid w:val="00024CD7"/>
    <w:rsid w:val="00025BA9"/>
    <w:rsid w:val="000271C9"/>
    <w:rsid w:val="000272D6"/>
    <w:rsid w:val="00030634"/>
    <w:rsid w:val="00031572"/>
    <w:rsid w:val="000319C1"/>
    <w:rsid w:val="00031A8B"/>
    <w:rsid w:val="00031BCA"/>
    <w:rsid w:val="0003212B"/>
    <w:rsid w:val="00032F91"/>
    <w:rsid w:val="000330FA"/>
    <w:rsid w:val="0003362F"/>
    <w:rsid w:val="00035CA3"/>
    <w:rsid w:val="00036B63"/>
    <w:rsid w:val="00037E1A"/>
    <w:rsid w:val="00043495"/>
    <w:rsid w:val="00044E64"/>
    <w:rsid w:val="00045AEB"/>
    <w:rsid w:val="0004625B"/>
    <w:rsid w:val="00046A75"/>
    <w:rsid w:val="00047312"/>
    <w:rsid w:val="00050750"/>
    <w:rsid w:val="0005077D"/>
    <w:rsid w:val="000508BD"/>
    <w:rsid w:val="000514A3"/>
    <w:rsid w:val="0005155B"/>
    <w:rsid w:val="000517AB"/>
    <w:rsid w:val="00051C55"/>
    <w:rsid w:val="00052078"/>
    <w:rsid w:val="0005339C"/>
    <w:rsid w:val="00054B64"/>
    <w:rsid w:val="0005571B"/>
    <w:rsid w:val="00057AB3"/>
    <w:rsid w:val="00060076"/>
    <w:rsid w:val="00060432"/>
    <w:rsid w:val="00060D87"/>
    <w:rsid w:val="000615A5"/>
    <w:rsid w:val="00062F55"/>
    <w:rsid w:val="00063842"/>
    <w:rsid w:val="00063AE6"/>
    <w:rsid w:val="00063B0F"/>
    <w:rsid w:val="00064E4C"/>
    <w:rsid w:val="00065CE9"/>
    <w:rsid w:val="00066901"/>
    <w:rsid w:val="0007010E"/>
    <w:rsid w:val="00070ED9"/>
    <w:rsid w:val="00071BEE"/>
    <w:rsid w:val="0007357C"/>
    <w:rsid w:val="000736CD"/>
    <w:rsid w:val="0007422D"/>
    <w:rsid w:val="0007533B"/>
    <w:rsid w:val="0007545D"/>
    <w:rsid w:val="00075FF2"/>
    <w:rsid w:val="000760BF"/>
    <w:rsid w:val="0007613E"/>
    <w:rsid w:val="00076BFC"/>
    <w:rsid w:val="00077BA6"/>
    <w:rsid w:val="000813DD"/>
    <w:rsid w:val="000814A7"/>
    <w:rsid w:val="0008292D"/>
    <w:rsid w:val="000836C4"/>
    <w:rsid w:val="00084231"/>
    <w:rsid w:val="00084BEA"/>
    <w:rsid w:val="0008557B"/>
    <w:rsid w:val="00085CE7"/>
    <w:rsid w:val="00086126"/>
    <w:rsid w:val="00087139"/>
    <w:rsid w:val="000906EE"/>
    <w:rsid w:val="00090D41"/>
    <w:rsid w:val="00091BA2"/>
    <w:rsid w:val="000944EF"/>
    <w:rsid w:val="00094E01"/>
    <w:rsid w:val="000956FB"/>
    <w:rsid w:val="00095F1A"/>
    <w:rsid w:val="0009617C"/>
    <w:rsid w:val="0009732D"/>
    <w:rsid w:val="000973F0"/>
    <w:rsid w:val="00097782"/>
    <w:rsid w:val="00097AD6"/>
    <w:rsid w:val="000A1296"/>
    <w:rsid w:val="000A1C27"/>
    <w:rsid w:val="000A1DAD"/>
    <w:rsid w:val="000A2649"/>
    <w:rsid w:val="000A323B"/>
    <w:rsid w:val="000A5304"/>
    <w:rsid w:val="000A5D93"/>
    <w:rsid w:val="000A70AD"/>
    <w:rsid w:val="000A70D0"/>
    <w:rsid w:val="000A7562"/>
    <w:rsid w:val="000A760E"/>
    <w:rsid w:val="000A7E2E"/>
    <w:rsid w:val="000B1A1F"/>
    <w:rsid w:val="000B1A27"/>
    <w:rsid w:val="000B298D"/>
    <w:rsid w:val="000B2C7C"/>
    <w:rsid w:val="000B2CCC"/>
    <w:rsid w:val="000B4521"/>
    <w:rsid w:val="000B4A8E"/>
    <w:rsid w:val="000B4F68"/>
    <w:rsid w:val="000B50AF"/>
    <w:rsid w:val="000B56A6"/>
    <w:rsid w:val="000B5B2D"/>
    <w:rsid w:val="000B5DCE"/>
    <w:rsid w:val="000B6936"/>
    <w:rsid w:val="000B7E19"/>
    <w:rsid w:val="000C05BA"/>
    <w:rsid w:val="000C0E8F"/>
    <w:rsid w:val="000C0F12"/>
    <w:rsid w:val="000C1F9E"/>
    <w:rsid w:val="000C2A85"/>
    <w:rsid w:val="000C31D4"/>
    <w:rsid w:val="000C3511"/>
    <w:rsid w:val="000C37BD"/>
    <w:rsid w:val="000C4192"/>
    <w:rsid w:val="000C4BC4"/>
    <w:rsid w:val="000C5DF5"/>
    <w:rsid w:val="000C6E02"/>
    <w:rsid w:val="000D0110"/>
    <w:rsid w:val="000D018B"/>
    <w:rsid w:val="000D0293"/>
    <w:rsid w:val="000D2468"/>
    <w:rsid w:val="000D318A"/>
    <w:rsid w:val="000D4E45"/>
    <w:rsid w:val="000D6173"/>
    <w:rsid w:val="000D6F83"/>
    <w:rsid w:val="000D7806"/>
    <w:rsid w:val="000E004F"/>
    <w:rsid w:val="000E0905"/>
    <w:rsid w:val="000E25CC"/>
    <w:rsid w:val="000E2A28"/>
    <w:rsid w:val="000E2BF6"/>
    <w:rsid w:val="000E3587"/>
    <w:rsid w:val="000E3694"/>
    <w:rsid w:val="000E490F"/>
    <w:rsid w:val="000E58BD"/>
    <w:rsid w:val="000E6241"/>
    <w:rsid w:val="000E7D16"/>
    <w:rsid w:val="000F0685"/>
    <w:rsid w:val="000F0884"/>
    <w:rsid w:val="000F1EA1"/>
    <w:rsid w:val="000F231C"/>
    <w:rsid w:val="000F2B99"/>
    <w:rsid w:val="000F2BE3"/>
    <w:rsid w:val="000F3D0D"/>
    <w:rsid w:val="000F4182"/>
    <w:rsid w:val="000F4AB0"/>
    <w:rsid w:val="000F554F"/>
    <w:rsid w:val="000F5C57"/>
    <w:rsid w:val="000F6225"/>
    <w:rsid w:val="000F6ED4"/>
    <w:rsid w:val="000F7A6E"/>
    <w:rsid w:val="000F7D87"/>
    <w:rsid w:val="00100614"/>
    <w:rsid w:val="00100D13"/>
    <w:rsid w:val="001042BA"/>
    <w:rsid w:val="00106D03"/>
    <w:rsid w:val="00110465"/>
    <w:rsid w:val="00110628"/>
    <w:rsid w:val="0011065F"/>
    <w:rsid w:val="001107D1"/>
    <w:rsid w:val="00110CAF"/>
    <w:rsid w:val="0011245A"/>
    <w:rsid w:val="0011263F"/>
    <w:rsid w:val="00113606"/>
    <w:rsid w:val="00113C30"/>
    <w:rsid w:val="0011493E"/>
    <w:rsid w:val="00115B72"/>
    <w:rsid w:val="0011679C"/>
    <w:rsid w:val="0012046E"/>
    <w:rsid w:val="001209EC"/>
    <w:rsid w:val="00120A9E"/>
    <w:rsid w:val="00121194"/>
    <w:rsid w:val="0012151E"/>
    <w:rsid w:val="001215AC"/>
    <w:rsid w:val="001232DF"/>
    <w:rsid w:val="00123938"/>
    <w:rsid w:val="00125A9C"/>
    <w:rsid w:val="00126490"/>
    <w:rsid w:val="00126CD8"/>
    <w:rsid w:val="001270A2"/>
    <w:rsid w:val="00127E32"/>
    <w:rsid w:val="0013005E"/>
    <w:rsid w:val="001300F6"/>
    <w:rsid w:val="00131237"/>
    <w:rsid w:val="0013178C"/>
    <w:rsid w:val="001329AC"/>
    <w:rsid w:val="00134682"/>
    <w:rsid w:val="00134CA0"/>
    <w:rsid w:val="00134D06"/>
    <w:rsid w:val="001363FB"/>
    <w:rsid w:val="0014026F"/>
    <w:rsid w:val="00141F0F"/>
    <w:rsid w:val="001427D6"/>
    <w:rsid w:val="001450D0"/>
    <w:rsid w:val="00147A47"/>
    <w:rsid w:val="00147AA1"/>
    <w:rsid w:val="001520CF"/>
    <w:rsid w:val="0015275E"/>
    <w:rsid w:val="00152D64"/>
    <w:rsid w:val="001532B8"/>
    <w:rsid w:val="00155D45"/>
    <w:rsid w:val="0015667C"/>
    <w:rsid w:val="00156786"/>
    <w:rsid w:val="00157110"/>
    <w:rsid w:val="0015742A"/>
    <w:rsid w:val="00157DA1"/>
    <w:rsid w:val="00160D02"/>
    <w:rsid w:val="0016148B"/>
    <w:rsid w:val="00163147"/>
    <w:rsid w:val="00163FBF"/>
    <w:rsid w:val="00164BD9"/>
    <w:rsid w:val="00164C57"/>
    <w:rsid w:val="00164C9D"/>
    <w:rsid w:val="00165476"/>
    <w:rsid w:val="00166AD6"/>
    <w:rsid w:val="001675DB"/>
    <w:rsid w:val="00170B76"/>
    <w:rsid w:val="00170CB8"/>
    <w:rsid w:val="00171631"/>
    <w:rsid w:val="0017270C"/>
    <w:rsid w:val="00172F7A"/>
    <w:rsid w:val="0017313A"/>
    <w:rsid w:val="00173150"/>
    <w:rsid w:val="00173390"/>
    <w:rsid w:val="001736F0"/>
    <w:rsid w:val="00173860"/>
    <w:rsid w:val="00173BB3"/>
    <w:rsid w:val="001740D0"/>
    <w:rsid w:val="00174400"/>
    <w:rsid w:val="00174F2C"/>
    <w:rsid w:val="0017652D"/>
    <w:rsid w:val="00176655"/>
    <w:rsid w:val="001804D2"/>
    <w:rsid w:val="00180F2A"/>
    <w:rsid w:val="001813D4"/>
    <w:rsid w:val="00183C54"/>
    <w:rsid w:val="00184B91"/>
    <w:rsid w:val="00184D4A"/>
    <w:rsid w:val="00186034"/>
    <w:rsid w:val="001867E8"/>
    <w:rsid w:val="0018698D"/>
    <w:rsid w:val="00186EC1"/>
    <w:rsid w:val="00191E1F"/>
    <w:rsid w:val="00191EAB"/>
    <w:rsid w:val="00192BA9"/>
    <w:rsid w:val="0019473B"/>
    <w:rsid w:val="001952B1"/>
    <w:rsid w:val="00196E39"/>
    <w:rsid w:val="001970D3"/>
    <w:rsid w:val="00197649"/>
    <w:rsid w:val="00197B3F"/>
    <w:rsid w:val="001A01FB"/>
    <w:rsid w:val="001A10E9"/>
    <w:rsid w:val="001A183D"/>
    <w:rsid w:val="001A2B65"/>
    <w:rsid w:val="001A3CD3"/>
    <w:rsid w:val="001A4483"/>
    <w:rsid w:val="001A5BEF"/>
    <w:rsid w:val="001A5D79"/>
    <w:rsid w:val="001A6635"/>
    <w:rsid w:val="001A7694"/>
    <w:rsid w:val="001A794B"/>
    <w:rsid w:val="001A7F15"/>
    <w:rsid w:val="001B342E"/>
    <w:rsid w:val="001B39C5"/>
    <w:rsid w:val="001B3D14"/>
    <w:rsid w:val="001B4FB4"/>
    <w:rsid w:val="001C1832"/>
    <w:rsid w:val="001C188C"/>
    <w:rsid w:val="001C2428"/>
    <w:rsid w:val="001C58DF"/>
    <w:rsid w:val="001C5DD9"/>
    <w:rsid w:val="001C66C3"/>
    <w:rsid w:val="001C74E1"/>
    <w:rsid w:val="001D08A3"/>
    <w:rsid w:val="001D0BB6"/>
    <w:rsid w:val="001D1783"/>
    <w:rsid w:val="001D1AD8"/>
    <w:rsid w:val="001D2868"/>
    <w:rsid w:val="001D2CAC"/>
    <w:rsid w:val="001D459F"/>
    <w:rsid w:val="001D53CD"/>
    <w:rsid w:val="001D55A3"/>
    <w:rsid w:val="001D5AF5"/>
    <w:rsid w:val="001D7592"/>
    <w:rsid w:val="001E1E73"/>
    <w:rsid w:val="001E4492"/>
    <w:rsid w:val="001E4E0C"/>
    <w:rsid w:val="001E526D"/>
    <w:rsid w:val="001E5655"/>
    <w:rsid w:val="001E716F"/>
    <w:rsid w:val="001F1832"/>
    <w:rsid w:val="001F220F"/>
    <w:rsid w:val="001F25B3"/>
    <w:rsid w:val="001F4B6C"/>
    <w:rsid w:val="001F5DCC"/>
    <w:rsid w:val="001F6616"/>
    <w:rsid w:val="001F6D8F"/>
    <w:rsid w:val="001F7528"/>
    <w:rsid w:val="001F7E78"/>
    <w:rsid w:val="00202BD4"/>
    <w:rsid w:val="00204A97"/>
    <w:rsid w:val="002056E5"/>
    <w:rsid w:val="0020588E"/>
    <w:rsid w:val="002060F9"/>
    <w:rsid w:val="00207B71"/>
    <w:rsid w:val="002113A2"/>
    <w:rsid w:val="002114EF"/>
    <w:rsid w:val="002119CC"/>
    <w:rsid w:val="00214CD3"/>
    <w:rsid w:val="002166AD"/>
    <w:rsid w:val="00217871"/>
    <w:rsid w:val="00220988"/>
    <w:rsid w:val="0022158D"/>
    <w:rsid w:val="00221ED8"/>
    <w:rsid w:val="00221F86"/>
    <w:rsid w:val="002231EA"/>
    <w:rsid w:val="00223FDF"/>
    <w:rsid w:val="002276B3"/>
    <w:rsid w:val="002279C0"/>
    <w:rsid w:val="00227FF8"/>
    <w:rsid w:val="00231AAC"/>
    <w:rsid w:val="002323BB"/>
    <w:rsid w:val="002339D4"/>
    <w:rsid w:val="00233ECE"/>
    <w:rsid w:val="002341C6"/>
    <w:rsid w:val="0023727E"/>
    <w:rsid w:val="00240751"/>
    <w:rsid w:val="00242081"/>
    <w:rsid w:val="002436A3"/>
    <w:rsid w:val="00243777"/>
    <w:rsid w:val="00244009"/>
    <w:rsid w:val="002441CD"/>
    <w:rsid w:val="00245CDD"/>
    <w:rsid w:val="002501A3"/>
    <w:rsid w:val="00250A53"/>
    <w:rsid w:val="00250D52"/>
    <w:rsid w:val="0025166C"/>
    <w:rsid w:val="00251E22"/>
    <w:rsid w:val="002522FC"/>
    <w:rsid w:val="002555D4"/>
    <w:rsid w:val="00256A85"/>
    <w:rsid w:val="002572EF"/>
    <w:rsid w:val="002577FE"/>
    <w:rsid w:val="00261A16"/>
    <w:rsid w:val="00263522"/>
    <w:rsid w:val="00264EC6"/>
    <w:rsid w:val="002671CA"/>
    <w:rsid w:val="002675F0"/>
    <w:rsid w:val="00271013"/>
    <w:rsid w:val="0027285C"/>
    <w:rsid w:val="00272BFB"/>
    <w:rsid w:val="00273FE4"/>
    <w:rsid w:val="002765B4"/>
    <w:rsid w:val="00276A94"/>
    <w:rsid w:val="00276F05"/>
    <w:rsid w:val="0028063D"/>
    <w:rsid w:val="0028078B"/>
    <w:rsid w:val="00282247"/>
    <w:rsid w:val="0028540C"/>
    <w:rsid w:val="00285D0F"/>
    <w:rsid w:val="00286F2F"/>
    <w:rsid w:val="00287779"/>
    <w:rsid w:val="002930FB"/>
    <w:rsid w:val="0029376F"/>
    <w:rsid w:val="0029405D"/>
    <w:rsid w:val="00294FA6"/>
    <w:rsid w:val="00295A6F"/>
    <w:rsid w:val="00295CE8"/>
    <w:rsid w:val="002A11B9"/>
    <w:rsid w:val="002A1AC4"/>
    <w:rsid w:val="002A20C4"/>
    <w:rsid w:val="002A28B7"/>
    <w:rsid w:val="002A3529"/>
    <w:rsid w:val="002A49DB"/>
    <w:rsid w:val="002A5274"/>
    <w:rsid w:val="002A570F"/>
    <w:rsid w:val="002A7292"/>
    <w:rsid w:val="002A7358"/>
    <w:rsid w:val="002A7902"/>
    <w:rsid w:val="002B0F6B"/>
    <w:rsid w:val="002B160C"/>
    <w:rsid w:val="002B16E5"/>
    <w:rsid w:val="002B23B8"/>
    <w:rsid w:val="002B2952"/>
    <w:rsid w:val="002B2B36"/>
    <w:rsid w:val="002B430A"/>
    <w:rsid w:val="002B4429"/>
    <w:rsid w:val="002B4A71"/>
    <w:rsid w:val="002B68A6"/>
    <w:rsid w:val="002B7FAF"/>
    <w:rsid w:val="002C0C49"/>
    <w:rsid w:val="002C0C55"/>
    <w:rsid w:val="002C35AC"/>
    <w:rsid w:val="002C7C7F"/>
    <w:rsid w:val="002C7E7D"/>
    <w:rsid w:val="002D01FF"/>
    <w:rsid w:val="002D09B0"/>
    <w:rsid w:val="002D0C4F"/>
    <w:rsid w:val="002D1364"/>
    <w:rsid w:val="002D1537"/>
    <w:rsid w:val="002D305B"/>
    <w:rsid w:val="002D36AF"/>
    <w:rsid w:val="002D4D30"/>
    <w:rsid w:val="002D5000"/>
    <w:rsid w:val="002D5408"/>
    <w:rsid w:val="002D598D"/>
    <w:rsid w:val="002D7188"/>
    <w:rsid w:val="002D7DAD"/>
    <w:rsid w:val="002D7F80"/>
    <w:rsid w:val="002E1C68"/>
    <w:rsid w:val="002E1DE3"/>
    <w:rsid w:val="002E2AB6"/>
    <w:rsid w:val="002E3401"/>
    <w:rsid w:val="002E3F34"/>
    <w:rsid w:val="002E5F79"/>
    <w:rsid w:val="002E64FA"/>
    <w:rsid w:val="002F0A00"/>
    <w:rsid w:val="002F0CFA"/>
    <w:rsid w:val="002F1133"/>
    <w:rsid w:val="002F2903"/>
    <w:rsid w:val="002F2B2E"/>
    <w:rsid w:val="002F4132"/>
    <w:rsid w:val="002F4E71"/>
    <w:rsid w:val="002F5539"/>
    <w:rsid w:val="002F5BC5"/>
    <w:rsid w:val="002F669F"/>
    <w:rsid w:val="002F7BF7"/>
    <w:rsid w:val="00300706"/>
    <w:rsid w:val="00301C97"/>
    <w:rsid w:val="00301E34"/>
    <w:rsid w:val="00302082"/>
    <w:rsid w:val="00302DF1"/>
    <w:rsid w:val="0030345D"/>
    <w:rsid w:val="00303A23"/>
    <w:rsid w:val="00304EB8"/>
    <w:rsid w:val="00305C55"/>
    <w:rsid w:val="003061BE"/>
    <w:rsid w:val="00306DD2"/>
    <w:rsid w:val="0031004C"/>
    <w:rsid w:val="003105F6"/>
    <w:rsid w:val="00310F16"/>
    <w:rsid w:val="00311297"/>
    <w:rsid w:val="003113BE"/>
    <w:rsid w:val="003122CA"/>
    <w:rsid w:val="003148FD"/>
    <w:rsid w:val="00320345"/>
    <w:rsid w:val="00321080"/>
    <w:rsid w:val="003227A8"/>
    <w:rsid w:val="00322D45"/>
    <w:rsid w:val="00323EA9"/>
    <w:rsid w:val="00325081"/>
    <w:rsid w:val="003252D3"/>
    <w:rsid w:val="0032569A"/>
    <w:rsid w:val="00325A1F"/>
    <w:rsid w:val="003268F9"/>
    <w:rsid w:val="00326EB8"/>
    <w:rsid w:val="00327F5E"/>
    <w:rsid w:val="0033082D"/>
    <w:rsid w:val="00330BAF"/>
    <w:rsid w:val="0033194D"/>
    <w:rsid w:val="00334E3A"/>
    <w:rsid w:val="003361DD"/>
    <w:rsid w:val="003405C7"/>
    <w:rsid w:val="003418AA"/>
    <w:rsid w:val="00341A6A"/>
    <w:rsid w:val="00342589"/>
    <w:rsid w:val="00343B2F"/>
    <w:rsid w:val="00345966"/>
    <w:rsid w:val="00345B9C"/>
    <w:rsid w:val="003467B3"/>
    <w:rsid w:val="0034684E"/>
    <w:rsid w:val="00352DAE"/>
    <w:rsid w:val="00354872"/>
    <w:rsid w:val="00354EB9"/>
    <w:rsid w:val="00357688"/>
    <w:rsid w:val="003602AE"/>
    <w:rsid w:val="00360929"/>
    <w:rsid w:val="003615D2"/>
    <w:rsid w:val="003622C6"/>
    <w:rsid w:val="00363690"/>
    <w:rsid w:val="003647D5"/>
    <w:rsid w:val="00364DF9"/>
    <w:rsid w:val="003652CB"/>
    <w:rsid w:val="00365D43"/>
    <w:rsid w:val="003674B0"/>
    <w:rsid w:val="00367726"/>
    <w:rsid w:val="003703E9"/>
    <w:rsid w:val="00371C4F"/>
    <w:rsid w:val="00372449"/>
    <w:rsid w:val="0037271A"/>
    <w:rsid w:val="00372DD1"/>
    <w:rsid w:val="0037600F"/>
    <w:rsid w:val="00376756"/>
    <w:rsid w:val="0037727C"/>
    <w:rsid w:val="00377E70"/>
    <w:rsid w:val="00380904"/>
    <w:rsid w:val="00380F0D"/>
    <w:rsid w:val="003810DF"/>
    <w:rsid w:val="003823EE"/>
    <w:rsid w:val="0038240F"/>
    <w:rsid w:val="00382960"/>
    <w:rsid w:val="00384637"/>
    <w:rsid w:val="003846F7"/>
    <w:rsid w:val="003851ED"/>
    <w:rsid w:val="00385B39"/>
    <w:rsid w:val="00386785"/>
    <w:rsid w:val="0038730C"/>
    <w:rsid w:val="0038745D"/>
    <w:rsid w:val="00390E89"/>
    <w:rsid w:val="00391B1A"/>
    <w:rsid w:val="00392348"/>
    <w:rsid w:val="00394423"/>
    <w:rsid w:val="00394D0C"/>
    <w:rsid w:val="0039531E"/>
    <w:rsid w:val="003955A1"/>
    <w:rsid w:val="00396942"/>
    <w:rsid w:val="00396B49"/>
    <w:rsid w:val="00396E3E"/>
    <w:rsid w:val="00397978"/>
    <w:rsid w:val="003A306E"/>
    <w:rsid w:val="003A5588"/>
    <w:rsid w:val="003A60DC"/>
    <w:rsid w:val="003A6A46"/>
    <w:rsid w:val="003A7A63"/>
    <w:rsid w:val="003B000C"/>
    <w:rsid w:val="003B00C2"/>
    <w:rsid w:val="003B0257"/>
    <w:rsid w:val="003B0F1D"/>
    <w:rsid w:val="003B153D"/>
    <w:rsid w:val="003B21D2"/>
    <w:rsid w:val="003B4A57"/>
    <w:rsid w:val="003C04AC"/>
    <w:rsid w:val="003C09F2"/>
    <w:rsid w:val="003C0AD9"/>
    <w:rsid w:val="003C0ED0"/>
    <w:rsid w:val="003C1D49"/>
    <w:rsid w:val="003C2F75"/>
    <w:rsid w:val="003C35C4"/>
    <w:rsid w:val="003C422F"/>
    <w:rsid w:val="003C6766"/>
    <w:rsid w:val="003C735A"/>
    <w:rsid w:val="003C74AA"/>
    <w:rsid w:val="003D12C2"/>
    <w:rsid w:val="003D31B9"/>
    <w:rsid w:val="003D3231"/>
    <w:rsid w:val="003D3867"/>
    <w:rsid w:val="003D483F"/>
    <w:rsid w:val="003D6BB5"/>
    <w:rsid w:val="003E0D1A"/>
    <w:rsid w:val="003E1415"/>
    <w:rsid w:val="003E19D5"/>
    <w:rsid w:val="003E2DA3"/>
    <w:rsid w:val="003E53A1"/>
    <w:rsid w:val="003F020D"/>
    <w:rsid w:val="003F03D9"/>
    <w:rsid w:val="003F0B3E"/>
    <w:rsid w:val="003F17CF"/>
    <w:rsid w:val="003F2F85"/>
    <w:rsid w:val="003F2FBE"/>
    <w:rsid w:val="003F318D"/>
    <w:rsid w:val="003F3914"/>
    <w:rsid w:val="003F412B"/>
    <w:rsid w:val="003F5BAE"/>
    <w:rsid w:val="003F6ED7"/>
    <w:rsid w:val="004004F3"/>
    <w:rsid w:val="00400548"/>
    <w:rsid w:val="004007A0"/>
    <w:rsid w:val="00400A47"/>
    <w:rsid w:val="00401C84"/>
    <w:rsid w:val="0040261C"/>
    <w:rsid w:val="00403210"/>
    <w:rsid w:val="00403278"/>
    <w:rsid w:val="004035BB"/>
    <w:rsid w:val="004035EB"/>
    <w:rsid w:val="00403DEA"/>
    <w:rsid w:val="00407332"/>
    <w:rsid w:val="00407828"/>
    <w:rsid w:val="004106BA"/>
    <w:rsid w:val="00410BF1"/>
    <w:rsid w:val="00410F3C"/>
    <w:rsid w:val="00411067"/>
    <w:rsid w:val="004111A6"/>
    <w:rsid w:val="004127CA"/>
    <w:rsid w:val="00413D8E"/>
    <w:rsid w:val="004140F2"/>
    <w:rsid w:val="00416874"/>
    <w:rsid w:val="004175FC"/>
    <w:rsid w:val="004178CA"/>
    <w:rsid w:val="00417B22"/>
    <w:rsid w:val="00417F46"/>
    <w:rsid w:val="00421085"/>
    <w:rsid w:val="00422B94"/>
    <w:rsid w:val="00422DDE"/>
    <w:rsid w:val="004232CB"/>
    <w:rsid w:val="00423F99"/>
    <w:rsid w:val="0042465E"/>
    <w:rsid w:val="00424DF7"/>
    <w:rsid w:val="00427C94"/>
    <w:rsid w:val="00427D15"/>
    <w:rsid w:val="00427E94"/>
    <w:rsid w:val="0043020F"/>
    <w:rsid w:val="004306F9"/>
    <w:rsid w:val="00430931"/>
    <w:rsid w:val="00430CBA"/>
    <w:rsid w:val="00432B76"/>
    <w:rsid w:val="0043433E"/>
    <w:rsid w:val="00434398"/>
    <w:rsid w:val="00434D01"/>
    <w:rsid w:val="00435D26"/>
    <w:rsid w:val="00436F63"/>
    <w:rsid w:val="0043760B"/>
    <w:rsid w:val="00440C99"/>
    <w:rsid w:val="0044175C"/>
    <w:rsid w:val="004441FD"/>
    <w:rsid w:val="00444E4F"/>
    <w:rsid w:val="0044526F"/>
    <w:rsid w:val="00445F4D"/>
    <w:rsid w:val="00446BC8"/>
    <w:rsid w:val="00446DCB"/>
    <w:rsid w:val="0045039B"/>
    <w:rsid w:val="004504C0"/>
    <w:rsid w:val="00451C8B"/>
    <w:rsid w:val="0045216F"/>
    <w:rsid w:val="0045235F"/>
    <w:rsid w:val="0045262E"/>
    <w:rsid w:val="00452A15"/>
    <w:rsid w:val="00452CF2"/>
    <w:rsid w:val="00452ECF"/>
    <w:rsid w:val="0045449C"/>
    <w:rsid w:val="004549E5"/>
    <w:rsid w:val="00454C91"/>
    <w:rsid w:val="004550FB"/>
    <w:rsid w:val="004554D7"/>
    <w:rsid w:val="00456F9A"/>
    <w:rsid w:val="00457632"/>
    <w:rsid w:val="0046111A"/>
    <w:rsid w:val="00462946"/>
    <w:rsid w:val="00463F43"/>
    <w:rsid w:val="00464B94"/>
    <w:rsid w:val="00464FE8"/>
    <w:rsid w:val="004650BB"/>
    <w:rsid w:val="004653A8"/>
    <w:rsid w:val="00465A0B"/>
    <w:rsid w:val="00467C54"/>
    <w:rsid w:val="0047077C"/>
    <w:rsid w:val="00470B05"/>
    <w:rsid w:val="0047207C"/>
    <w:rsid w:val="00472CD6"/>
    <w:rsid w:val="00474E3C"/>
    <w:rsid w:val="0047679E"/>
    <w:rsid w:val="00480A58"/>
    <w:rsid w:val="00481144"/>
    <w:rsid w:val="0048195F"/>
    <w:rsid w:val="00482151"/>
    <w:rsid w:val="00482212"/>
    <w:rsid w:val="00482FA2"/>
    <w:rsid w:val="00484698"/>
    <w:rsid w:val="00485C96"/>
    <w:rsid w:val="00485FAD"/>
    <w:rsid w:val="004866EE"/>
    <w:rsid w:val="00487AED"/>
    <w:rsid w:val="004901D1"/>
    <w:rsid w:val="00490470"/>
    <w:rsid w:val="00491EDF"/>
    <w:rsid w:val="004923A0"/>
    <w:rsid w:val="004923DE"/>
    <w:rsid w:val="00492A3F"/>
    <w:rsid w:val="00493D81"/>
    <w:rsid w:val="00494F62"/>
    <w:rsid w:val="00496DEE"/>
    <w:rsid w:val="00497212"/>
    <w:rsid w:val="004A0498"/>
    <w:rsid w:val="004A1148"/>
    <w:rsid w:val="004A2001"/>
    <w:rsid w:val="004A244C"/>
    <w:rsid w:val="004A2EE8"/>
    <w:rsid w:val="004A351A"/>
    <w:rsid w:val="004A3590"/>
    <w:rsid w:val="004A41A0"/>
    <w:rsid w:val="004A48FF"/>
    <w:rsid w:val="004A4F5A"/>
    <w:rsid w:val="004A58CA"/>
    <w:rsid w:val="004A59E7"/>
    <w:rsid w:val="004B00A7"/>
    <w:rsid w:val="004B08A7"/>
    <w:rsid w:val="004B18E0"/>
    <w:rsid w:val="004B2475"/>
    <w:rsid w:val="004B25E2"/>
    <w:rsid w:val="004B294B"/>
    <w:rsid w:val="004B34D7"/>
    <w:rsid w:val="004B3D92"/>
    <w:rsid w:val="004B5037"/>
    <w:rsid w:val="004B5B2F"/>
    <w:rsid w:val="004B626A"/>
    <w:rsid w:val="004B660E"/>
    <w:rsid w:val="004B6C39"/>
    <w:rsid w:val="004C05BD"/>
    <w:rsid w:val="004C27B6"/>
    <w:rsid w:val="004C3B06"/>
    <w:rsid w:val="004C3F97"/>
    <w:rsid w:val="004C627E"/>
    <w:rsid w:val="004C68B1"/>
    <w:rsid w:val="004C7716"/>
    <w:rsid w:val="004C7EE7"/>
    <w:rsid w:val="004D2DEE"/>
    <w:rsid w:val="004D2E1F"/>
    <w:rsid w:val="004D4130"/>
    <w:rsid w:val="004D7FD9"/>
    <w:rsid w:val="004E1324"/>
    <w:rsid w:val="004E15F4"/>
    <w:rsid w:val="004E19A5"/>
    <w:rsid w:val="004E1EF3"/>
    <w:rsid w:val="004E21BA"/>
    <w:rsid w:val="004E2C43"/>
    <w:rsid w:val="004E36D9"/>
    <w:rsid w:val="004E37E5"/>
    <w:rsid w:val="004E3FDB"/>
    <w:rsid w:val="004E5C8B"/>
    <w:rsid w:val="004F0060"/>
    <w:rsid w:val="004F07E8"/>
    <w:rsid w:val="004F1D40"/>
    <w:rsid w:val="004F1F4A"/>
    <w:rsid w:val="004F296D"/>
    <w:rsid w:val="004F2C9C"/>
    <w:rsid w:val="004F3021"/>
    <w:rsid w:val="004F508B"/>
    <w:rsid w:val="004F695F"/>
    <w:rsid w:val="004F6CA4"/>
    <w:rsid w:val="004F77FE"/>
    <w:rsid w:val="00500355"/>
    <w:rsid w:val="00500713"/>
    <w:rsid w:val="00500752"/>
    <w:rsid w:val="00501377"/>
    <w:rsid w:val="00501A50"/>
    <w:rsid w:val="0050222D"/>
    <w:rsid w:val="00503A5F"/>
    <w:rsid w:val="00503AF3"/>
    <w:rsid w:val="00504B7A"/>
    <w:rsid w:val="00504E66"/>
    <w:rsid w:val="0050696D"/>
    <w:rsid w:val="00506F3B"/>
    <w:rsid w:val="00507622"/>
    <w:rsid w:val="0051094B"/>
    <w:rsid w:val="00510CBD"/>
    <w:rsid w:val="005110D7"/>
    <w:rsid w:val="0051183B"/>
    <w:rsid w:val="0051195D"/>
    <w:rsid w:val="00511D99"/>
    <w:rsid w:val="005128D3"/>
    <w:rsid w:val="00513CFF"/>
    <w:rsid w:val="005147E8"/>
    <w:rsid w:val="00514A7B"/>
    <w:rsid w:val="005158F2"/>
    <w:rsid w:val="00515F78"/>
    <w:rsid w:val="005176AD"/>
    <w:rsid w:val="005205E4"/>
    <w:rsid w:val="00520772"/>
    <w:rsid w:val="00520BF4"/>
    <w:rsid w:val="00522406"/>
    <w:rsid w:val="005258C0"/>
    <w:rsid w:val="00526DFC"/>
    <w:rsid w:val="00526F43"/>
    <w:rsid w:val="005275BD"/>
    <w:rsid w:val="00527651"/>
    <w:rsid w:val="00531D42"/>
    <w:rsid w:val="00532D20"/>
    <w:rsid w:val="00535DF2"/>
    <w:rsid w:val="005363AB"/>
    <w:rsid w:val="00540D03"/>
    <w:rsid w:val="00541B87"/>
    <w:rsid w:val="00542990"/>
    <w:rsid w:val="005445F1"/>
    <w:rsid w:val="00544B74"/>
    <w:rsid w:val="00544EF4"/>
    <w:rsid w:val="00545E53"/>
    <w:rsid w:val="0054706A"/>
    <w:rsid w:val="005479D9"/>
    <w:rsid w:val="0055296F"/>
    <w:rsid w:val="00554695"/>
    <w:rsid w:val="00554D97"/>
    <w:rsid w:val="0055643F"/>
    <w:rsid w:val="005572BD"/>
    <w:rsid w:val="005574FA"/>
    <w:rsid w:val="00557A12"/>
    <w:rsid w:val="00557A45"/>
    <w:rsid w:val="00560AC7"/>
    <w:rsid w:val="00560C35"/>
    <w:rsid w:val="00561AFB"/>
    <w:rsid w:val="00561FA8"/>
    <w:rsid w:val="005635ED"/>
    <w:rsid w:val="00565253"/>
    <w:rsid w:val="00565670"/>
    <w:rsid w:val="00565DAA"/>
    <w:rsid w:val="00567C08"/>
    <w:rsid w:val="00570191"/>
    <w:rsid w:val="00570570"/>
    <w:rsid w:val="00570D27"/>
    <w:rsid w:val="00571016"/>
    <w:rsid w:val="00571174"/>
    <w:rsid w:val="00572512"/>
    <w:rsid w:val="0057321F"/>
    <w:rsid w:val="00573EE6"/>
    <w:rsid w:val="00574485"/>
    <w:rsid w:val="0057547F"/>
    <w:rsid w:val="005754EE"/>
    <w:rsid w:val="0057617E"/>
    <w:rsid w:val="00576497"/>
    <w:rsid w:val="005765C0"/>
    <w:rsid w:val="0058202F"/>
    <w:rsid w:val="0058295C"/>
    <w:rsid w:val="005835E7"/>
    <w:rsid w:val="005836FC"/>
    <w:rsid w:val="0058397F"/>
    <w:rsid w:val="00583BF8"/>
    <w:rsid w:val="0058430A"/>
    <w:rsid w:val="005845C1"/>
    <w:rsid w:val="00585F33"/>
    <w:rsid w:val="005867EA"/>
    <w:rsid w:val="00587AF9"/>
    <w:rsid w:val="00591124"/>
    <w:rsid w:val="00592FC5"/>
    <w:rsid w:val="00597024"/>
    <w:rsid w:val="00597124"/>
    <w:rsid w:val="005A0274"/>
    <w:rsid w:val="005A0627"/>
    <w:rsid w:val="005A095C"/>
    <w:rsid w:val="005A0AB1"/>
    <w:rsid w:val="005A29D8"/>
    <w:rsid w:val="005A3521"/>
    <w:rsid w:val="005A4334"/>
    <w:rsid w:val="005A4AC5"/>
    <w:rsid w:val="005A669D"/>
    <w:rsid w:val="005A75D8"/>
    <w:rsid w:val="005B06FF"/>
    <w:rsid w:val="005B0A24"/>
    <w:rsid w:val="005B3FAB"/>
    <w:rsid w:val="005B5086"/>
    <w:rsid w:val="005B573B"/>
    <w:rsid w:val="005B5CEC"/>
    <w:rsid w:val="005B713E"/>
    <w:rsid w:val="005B7281"/>
    <w:rsid w:val="005B79FF"/>
    <w:rsid w:val="005B7F8F"/>
    <w:rsid w:val="005C0066"/>
    <w:rsid w:val="005C03B6"/>
    <w:rsid w:val="005C0493"/>
    <w:rsid w:val="005C348E"/>
    <w:rsid w:val="005C3ECD"/>
    <w:rsid w:val="005C437C"/>
    <w:rsid w:val="005C4AA4"/>
    <w:rsid w:val="005C61AD"/>
    <w:rsid w:val="005C68E1"/>
    <w:rsid w:val="005C747E"/>
    <w:rsid w:val="005D0CB9"/>
    <w:rsid w:val="005D2029"/>
    <w:rsid w:val="005D3763"/>
    <w:rsid w:val="005D55E1"/>
    <w:rsid w:val="005D596E"/>
    <w:rsid w:val="005D6F81"/>
    <w:rsid w:val="005E09CC"/>
    <w:rsid w:val="005E123E"/>
    <w:rsid w:val="005E127D"/>
    <w:rsid w:val="005E19F7"/>
    <w:rsid w:val="005E214F"/>
    <w:rsid w:val="005E33E5"/>
    <w:rsid w:val="005E3A99"/>
    <w:rsid w:val="005E411A"/>
    <w:rsid w:val="005E44E6"/>
    <w:rsid w:val="005E4F04"/>
    <w:rsid w:val="005E56DC"/>
    <w:rsid w:val="005E62C2"/>
    <w:rsid w:val="005E6C71"/>
    <w:rsid w:val="005F0963"/>
    <w:rsid w:val="005F2824"/>
    <w:rsid w:val="005F2EBA"/>
    <w:rsid w:val="005F343E"/>
    <w:rsid w:val="005F35ED"/>
    <w:rsid w:val="005F3C5C"/>
    <w:rsid w:val="005F681B"/>
    <w:rsid w:val="005F7812"/>
    <w:rsid w:val="005F7A88"/>
    <w:rsid w:val="00600F72"/>
    <w:rsid w:val="006012FB"/>
    <w:rsid w:val="006022FF"/>
    <w:rsid w:val="00603A1A"/>
    <w:rsid w:val="006046D5"/>
    <w:rsid w:val="00604791"/>
    <w:rsid w:val="0060709D"/>
    <w:rsid w:val="006076F5"/>
    <w:rsid w:val="00607A93"/>
    <w:rsid w:val="00610C08"/>
    <w:rsid w:val="006116F2"/>
    <w:rsid w:val="006117A5"/>
    <w:rsid w:val="00611A02"/>
    <w:rsid w:val="00611F74"/>
    <w:rsid w:val="00613BF2"/>
    <w:rsid w:val="00613CAE"/>
    <w:rsid w:val="0061436D"/>
    <w:rsid w:val="0061464A"/>
    <w:rsid w:val="006153CC"/>
    <w:rsid w:val="00615772"/>
    <w:rsid w:val="00616309"/>
    <w:rsid w:val="006177C6"/>
    <w:rsid w:val="00621256"/>
    <w:rsid w:val="00621539"/>
    <w:rsid w:val="00621FCC"/>
    <w:rsid w:val="00622509"/>
    <w:rsid w:val="006225FC"/>
    <w:rsid w:val="00622E4B"/>
    <w:rsid w:val="00623B83"/>
    <w:rsid w:val="00623FC1"/>
    <w:rsid w:val="00627BF1"/>
    <w:rsid w:val="00630222"/>
    <w:rsid w:val="0063030D"/>
    <w:rsid w:val="006321E5"/>
    <w:rsid w:val="00632AE7"/>
    <w:rsid w:val="006333DA"/>
    <w:rsid w:val="00634143"/>
    <w:rsid w:val="00634455"/>
    <w:rsid w:val="00635134"/>
    <w:rsid w:val="006356E2"/>
    <w:rsid w:val="00636644"/>
    <w:rsid w:val="00636744"/>
    <w:rsid w:val="00640D9F"/>
    <w:rsid w:val="00641A3A"/>
    <w:rsid w:val="00642A65"/>
    <w:rsid w:val="00642BFB"/>
    <w:rsid w:val="00642C57"/>
    <w:rsid w:val="00643ABE"/>
    <w:rsid w:val="006440C2"/>
    <w:rsid w:val="00645DCE"/>
    <w:rsid w:val="00645EC7"/>
    <w:rsid w:val="006462A4"/>
    <w:rsid w:val="006465AC"/>
    <w:rsid w:val="006465BF"/>
    <w:rsid w:val="00647EAA"/>
    <w:rsid w:val="006523BD"/>
    <w:rsid w:val="00652513"/>
    <w:rsid w:val="00653B22"/>
    <w:rsid w:val="00657BF4"/>
    <w:rsid w:val="006603FB"/>
    <w:rsid w:val="006608DF"/>
    <w:rsid w:val="006618C3"/>
    <w:rsid w:val="006623AC"/>
    <w:rsid w:val="0066247F"/>
    <w:rsid w:val="00662BA5"/>
    <w:rsid w:val="006643FE"/>
    <w:rsid w:val="0066452F"/>
    <w:rsid w:val="00664A3B"/>
    <w:rsid w:val="0066578A"/>
    <w:rsid w:val="006678AF"/>
    <w:rsid w:val="006701EF"/>
    <w:rsid w:val="00670A92"/>
    <w:rsid w:val="00671070"/>
    <w:rsid w:val="00671CF6"/>
    <w:rsid w:val="00672967"/>
    <w:rsid w:val="00673BA5"/>
    <w:rsid w:val="006747D3"/>
    <w:rsid w:val="00674D28"/>
    <w:rsid w:val="0067556A"/>
    <w:rsid w:val="00675D21"/>
    <w:rsid w:val="00676A3E"/>
    <w:rsid w:val="00677555"/>
    <w:rsid w:val="00680058"/>
    <w:rsid w:val="006808F1"/>
    <w:rsid w:val="00681F57"/>
    <w:rsid w:val="00681F9F"/>
    <w:rsid w:val="006840CA"/>
    <w:rsid w:val="006840EA"/>
    <w:rsid w:val="006844E2"/>
    <w:rsid w:val="00685267"/>
    <w:rsid w:val="00685B37"/>
    <w:rsid w:val="00687122"/>
    <w:rsid w:val="006872AE"/>
    <w:rsid w:val="00687432"/>
    <w:rsid w:val="00687565"/>
    <w:rsid w:val="00690082"/>
    <w:rsid w:val="00690252"/>
    <w:rsid w:val="006907CF"/>
    <w:rsid w:val="00691B85"/>
    <w:rsid w:val="0069250C"/>
    <w:rsid w:val="00692EB6"/>
    <w:rsid w:val="00693F6E"/>
    <w:rsid w:val="006946BB"/>
    <w:rsid w:val="006955B5"/>
    <w:rsid w:val="006969FA"/>
    <w:rsid w:val="00696BEB"/>
    <w:rsid w:val="006A027D"/>
    <w:rsid w:val="006A09B0"/>
    <w:rsid w:val="006A0B95"/>
    <w:rsid w:val="006A170C"/>
    <w:rsid w:val="006A35D5"/>
    <w:rsid w:val="006A4299"/>
    <w:rsid w:val="006A48C5"/>
    <w:rsid w:val="006A585C"/>
    <w:rsid w:val="006A5B90"/>
    <w:rsid w:val="006A7128"/>
    <w:rsid w:val="006A748A"/>
    <w:rsid w:val="006B1A5E"/>
    <w:rsid w:val="006B1C1A"/>
    <w:rsid w:val="006B255C"/>
    <w:rsid w:val="006B29A9"/>
    <w:rsid w:val="006B2DF8"/>
    <w:rsid w:val="006B4704"/>
    <w:rsid w:val="006B6D14"/>
    <w:rsid w:val="006B7C7C"/>
    <w:rsid w:val="006B7ED3"/>
    <w:rsid w:val="006C0B8F"/>
    <w:rsid w:val="006C10BB"/>
    <w:rsid w:val="006C3DF7"/>
    <w:rsid w:val="006C419E"/>
    <w:rsid w:val="006C4A31"/>
    <w:rsid w:val="006C5AC2"/>
    <w:rsid w:val="006C643B"/>
    <w:rsid w:val="006C65E5"/>
    <w:rsid w:val="006C6AFB"/>
    <w:rsid w:val="006D1227"/>
    <w:rsid w:val="006D2735"/>
    <w:rsid w:val="006D332D"/>
    <w:rsid w:val="006D45B2"/>
    <w:rsid w:val="006D546F"/>
    <w:rsid w:val="006D6920"/>
    <w:rsid w:val="006D6F61"/>
    <w:rsid w:val="006E0046"/>
    <w:rsid w:val="006E0BD8"/>
    <w:rsid w:val="006E0FCC"/>
    <w:rsid w:val="006E15C4"/>
    <w:rsid w:val="006E1E96"/>
    <w:rsid w:val="006E2B98"/>
    <w:rsid w:val="006E4BCD"/>
    <w:rsid w:val="006E55EE"/>
    <w:rsid w:val="006E5E21"/>
    <w:rsid w:val="006E5F05"/>
    <w:rsid w:val="006E6301"/>
    <w:rsid w:val="006E64AA"/>
    <w:rsid w:val="006E75B2"/>
    <w:rsid w:val="006F03F6"/>
    <w:rsid w:val="006F17D1"/>
    <w:rsid w:val="006F22DB"/>
    <w:rsid w:val="006F2648"/>
    <w:rsid w:val="006F2CE8"/>
    <w:rsid w:val="006F2F10"/>
    <w:rsid w:val="006F323C"/>
    <w:rsid w:val="006F3BE6"/>
    <w:rsid w:val="006F482B"/>
    <w:rsid w:val="006F49CF"/>
    <w:rsid w:val="006F5018"/>
    <w:rsid w:val="006F5AB1"/>
    <w:rsid w:val="006F6311"/>
    <w:rsid w:val="006F7383"/>
    <w:rsid w:val="006F76D9"/>
    <w:rsid w:val="00700FE7"/>
    <w:rsid w:val="007012B3"/>
    <w:rsid w:val="00701952"/>
    <w:rsid w:val="00702556"/>
    <w:rsid w:val="0070277E"/>
    <w:rsid w:val="00702BE8"/>
    <w:rsid w:val="007032C0"/>
    <w:rsid w:val="00704156"/>
    <w:rsid w:val="00704436"/>
    <w:rsid w:val="007049AA"/>
    <w:rsid w:val="00705849"/>
    <w:rsid w:val="0070587F"/>
    <w:rsid w:val="007069FC"/>
    <w:rsid w:val="0070753C"/>
    <w:rsid w:val="00711221"/>
    <w:rsid w:val="00712675"/>
    <w:rsid w:val="007130FD"/>
    <w:rsid w:val="007136F2"/>
    <w:rsid w:val="007137DE"/>
    <w:rsid w:val="00713808"/>
    <w:rsid w:val="00714B37"/>
    <w:rsid w:val="007151B6"/>
    <w:rsid w:val="0071520D"/>
    <w:rsid w:val="00715B33"/>
    <w:rsid w:val="00715EDB"/>
    <w:rsid w:val="007160D5"/>
    <w:rsid w:val="007163FB"/>
    <w:rsid w:val="0071745E"/>
    <w:rsid w:val="0071746E"/>
    <w:rsid w:val="00717679"/>
    <w:rsid w:val="00717C2E"/>
    <w:rsid w:val="00717C94"/>
    <w:rsid w:val="007204FA"/>
    <w:rsid w:val="007213B3"/>
    <w:rsid w:val="00723C81"/>
    <w:rsid w:val="0072457F"/>
    <w:rsid w:val="00725320"/>
    <w:rsid w:val="00725406"/>
    <w:rsid w:val="00725672"/>
    <w:rsid w:val="0072621B"/>
    <w:rsid w:val="00730555"/>
    <w:rsid w:val="007312CC"/>
    <w:rsid w:val="0073165D"/>
    <w:rsid w:val="00734487"/>
    <w:rsid w:val="00736A64"/>
    <w:rsid w:val="00736BD2"/>
    <w:rsid w:val="00736E12"/>
    <w:rsid w:val="00736E25"/>
    <w:rsid w:val="00737B09"/>
    <w:rsid w:val="00737DFD"/>
    <w:rsid w:val="00737F6A"/>
    <w:rsid w:val="007410B6"/>
    <w:rsid w:val="00741849"/>
    <w:rsid w:val="007423AA"/>
    <w:rsid w:val="00743698"/>
    <w:rsid w:val="00744C6F"/>
    <w:rsid w:val="007457F6"/>
    <w:rsid w:val="00745ABB"/>
    <w:rsid w:val="00746E38"/>
    <w:rsid w:val="00747CD5"/>
    <w:rsid w:val="00751325"/>
    <w:rsid w:val="00753A48"/>
    <w:rsid w:val="00753B51"/>
    <w:rsid w:val="00753D4A"/>
    <w:rsid w:val="007552DD"/>
    <w:rsid w:val="00756629"/>
    <w:rsid w:val="007575D2"/>
    <w:rsid w:val="0075775A"/>
    <w:rsid w:val="00757B4F"/>
    <w:rsid w:val="00757B6A"/>
    <w:rsid w:val="00760202"/>
    <w:rsid w:val="007610E0"/>
    <w:rsid w:val="007621AA"/>
    <w:rsid w:val="0076260A"/>
    <w:rsid w:val="007638F7"/>
    <w:rsid w:val="00764A67"/>
    <w:rsid w:val="00765EB5"/>
    <w:rsid w:val="007676ED"/>
    <w:rsid w:val="00767F44"/>
    <w:rsid w:val="00770F6B"/>
    <w:rsid w:val="00771696"/>
    <w:rsid w:val="00771883"/>
    <w:rsid w:val="0077289B"/>
    <w:rsid w:val="00772984"/>
    <w:rsid w:val="00772B5A"/>
    <w:rsid w:val="0077448A"/>
    <w:rsid w:val="00775D41"/>
    <w:rsid w:val="00776DC2"/>
    <w:rsid w:val="00780122"/>
    <w:rsid w:val="0078098C"/>
    <w:rsid w:val="00781D32"/>
    <w:rsid w:val="00781FA9"/>
    <w:rsid w:val="0078214B"/>
    <w:rsid w:val="0078498A"/>
    <w:rsid w:val="00785AEE"/>
    <w:rsid w:val="00785BEC"/>
    <w:rsid w:val="007860FF"/>
    <w:rsid w:val="007871CA"/>
    <w:rsid w:val="007878FE"/>
    <w:rsid w:val="00787BD2"/>
    <w:rsid w:val="00787E13"/>
    <w:rsid w:val="00790020"/>
    <w:rsid w:val="00791187"/>
    <w:rsid w:val="00791896"/>
    <w:rsid w:val="00792207"/>
    <w:rsid w:val="00792B64"/>
    <w:rsid w:val="00792E29"/>
    <w:rsid w:val="0079379A"/>
    <w:rsid w:val="00794953"/>
    <w:rsid w:val="00794D63"/>
    <w:rsid w:val="0079515F"/>
    <w:rsid w:val="00795922"/>
    <w:rsid w:val="007970E4"/>
    <w:rsid w:val="00797266"/>
    <w:rsid w:val="007A02B5"/>
    <w:rsid w:val="007A03DC"/>
    <w:rsid w:val="007A04E3"/>
    <w:rsid w:val="007A1F2F"/>
    <w:rsid w:val="007A2A5C"/>
    <w:rsid w:val="007A2E5D"/>
    <w:rsid w:val="007A429C"/>
    <w:rsid w:val="007A5150"/>
    <w:rsid w:val="007A5373"/>
    <w:rsid w:val="007A789F"/>
    <w:rsid w:val="007B3A7A"/>
    <w:rsid w:val="007B669E"/>
    <w:rsid w:val="007B75BC"/>
    <w:rsid w:val="007B7BF7"/>
    <w:rsid w:val="007C0BD6"/>
    <w:rsid w:val="007C1926"/>
    <w:rsid w:val="007C35C2"/>
    <w:rsid w:val="007C3806"/>
    <w:rsid w:val="007C5BB7"/>
    <w:rsid w:val="007C6AB9"/>
    <w:rsid w:val="007D07D5"/>
    <w:rsid w:val="007D1C64"/>
    <w:rsid w:val="007D2716"/>
    <w:rsid w:val="007D29F7"/>
    <w:rsid w:val="007D32DD"/>
    <w:rsid w:val="007D6DCE"/>
    <w:rsid w:val="007D72C4"/>
    <w:rsid w:val="007D7827"/>
    <w:rsid w:val="007E047A"/>
    <w:rsid w:val="007E07AD"/>
    <w:rsid w:val="007E0972"/>
    <w:rsid w:val="007E2CFE"/>
    <w:rsid w:val="007E39AE"/>
    <w:rsid w:val="007E59C9"/>
    <w:rsid w:val="007F0072"/>
    <w:rsid w:val="007F0C7E"/>
    <w:rsid w:val="007F2EB6"/>
    <w:rsid w:val="007F364B"/>
    <w:rsid w:val="007F4330"/>
    <w:rsid w:val="007F54C3"/>
    <w:rsid w:val="008012F8"/>
    <w:rsid w:val="00801849"/>
    <w:rsid w:val="008018E6"/>
    <w:rsid w:val="00801916"/>
    <w:rsid w:val="00801D54"/>
    <w:rsid w:val="00802949"/>
    <w:rsid w:val="0080301E"/>
    <w:rsid w:val="0080365F"/>
    <w:rsid w:val="00804A15"/>
    <w:rsid w:val="00805E6C"/>
    <w:rsid w:val="008061CF"/>
    <w:rsid w:val="00807B34"/>
    <w:rsid w:val="00812BE5"/>
    <w:rsid w:val="00814257"/>
    <w:rsid w:val="00815858"/>
    <w:rsid w:val="00817429"/>
    <w:rsid w:val="00820C09"/>
    <w:rsid w:val="00821514"/>
    <w:rsid w:val="00821E35"/>
    <w:rsid w:val="00823991"/>
    <w:rsid w:val="00823CE2"/>
    <w:rsid w:val="00824591"/>
    <w:rsid w:val="00824AED"/>
    <w:rsid w:val="00826693"/>
    <w:rsid w:val="00826B51"/>
    <w:rsid w:val="00827820"/>
    <w:rsid w:val="00830C0D"/>
    <w:rsid w:val="00830C35"/>
    <w:rsid w:val="00831AF3"/>
    <w:rsid w:val="00831B8B"/>
    <w:rsid w:val="008333FA"/>
    <w:rsid w:val="0083405D"/>
    <w:rsid w:val="00834850"/>
    <w:rsid w:val="008352D4"/>
    <w:rsid w:val="008355E7"/>
    <w:rsid w:val="008361B3"/>
    <w:rsid w:val="00836DB9"/>
    <w:rsid w:val="00837C67"/>
    <w:rsid w:val="0084057A"/>
    <w:rsid w:val="00840C99"/>
    <w:rsid w:val="008415B0"/>
    <w:rsid w:val="00841E74"/>
    <w:rsid w:val="00842028"/>
    <w:rsid w:val="0084226A"/>
    <w:rsid w:val="008436B8"/>
    <w:rsid w:val="00844424"/>
    <w:rsid w:val="00844696"/>
    <w:rsid w:val="00844EB1"/>
    <w:rsid w:val="008460B6"/>
    <w:rsid w:val="00846697"/>
    <w:rsid w:val="0085058D"/>
    <w:rsid w:val="00850C9D"/>
    <w:rsid w:val="00850CAB"/>
    <w:rsid w:val="00850E10"/>
    <w:rsid w:val="00851371"/>
    <w:rsid w:val="00852B59"/>
    <w:rsid w:val="00853162"/>
    <w:rsid w:val="008532F3"/>
    <w:rsid w:val="008534B6"/>
    <w:rsid w:val="00856272"/>
    <w:rsid w:val="008563FF"/>
    <w:rsid w:val="0086018B"/>
    <w:rsid w:val="008611DD"/>
    <w:rsid w:val="008620DE"/>
    <w:rsid w:val="008629FB"/>
    <w:rsid w:val="00864153"/>
    <w:rsid w:val="0086612B"/>
    <w:rsid w:val="0086660A"/>
    <w:rsid w:val="00866867"/>
    <w:rsid w:val="00870C3E"/>
    <w:rsid w:val="00872257"/>
    <w:rsid w:val="008753E6"/>
    <w:rsid w:val="00875460"/>
    <w:rsid w:val="00876AE6"/>
    <w:rsid w:val="00876F34"/>
    <w:rsid w:val="00877335"/>
    <w:rsid w:val="0087738C"/>
    <w:rsid w:val="008802AF"/>
    <w:rsid w:val="00880302"/>
    <w:rsid w:val="008804B1"/>
    <w:rsid w:val="008806B3"/>
    <w:rsid w:val="00880B49"/>
    <w:rsid w:val="00881926"/>
    <w:rsid w:val="008824C5"/>
    <w:rsid w:val="0088318F"/>
    <w:rsid w:val="00883199"/>
    <w:rsid w:val="0088331D"/>
    <w:rsid w:val="00884D15"/>
    <w:rsid w:val="00885024"/>
    <w:rsid w:val="008852B0"/>
    <w:rsid w:val="00885AE7"/>
    <w:rsid w:val="00886B0B"/>
    <w:rsid w:val="00886B60"/>
    <w:rsid w:val="008877D3"/>
    <w:rsid w:val="00887889"/>
    <w:rsid w:val="00887AD1"/>
    <w:rsid w:val="008911CD"/>
    <w:rsid w:val="008919E6"/>
    <w:rsid w:val="008920FF"/>
    <w:rsid w:val="008926E8"/>
    <w:rsid w:val="00894264"/>
    <w:rsid w:val="008943FA"/>
    <w:rsid w:val="00894F19"/>
    <w:rsid w:val="00895EBF"/>
    <w:rsid w:val="00896A10"/>
    <w:rsid w:val="00896EAD"/>
    <w:rsid w:val="008971B5"/>
    <w:rsid w:val="008A2122"/>
    <w:rsid w:val="008A37F3"/>
    <w:rsid w:val="008A5D26"/>
    <w:rsid w:val="008A65B0"/>
    <w:rsid w:val="008A6B13"/>
    <w:rsid w:val="008A6E30"/>
    <w:rsid w:val="008A6ECB"/>
    <w:rsid w:val="008A74A0"/>
    <w:rsid w:val="008B006C"/>
    <w:rsid w:val="008B015F"/>
    <w:rsid w:val="008B0B2D"/>
    <w:rsid w:val="008B0BF9"/>
    <w:rsid w:val="008B2866"/>
    <w:rsid w:val="008B3859"/>
    <w:rsid w:val="008B436D"/>
    <w:rsid w:val="008B4E49"/>
    <w:rsid w:val="008B7712"/>
    <w:rsid w:val="008B7B26"/>
    <w:rsid w:val="008B7D0A"/>
    <w:rsid w:val="008B7ECD"/>
    <w:rsid w:val="008B7EFB"/>
    <w:rsid w:val="008C00B9"/>
    <w:rsid w:val="008C14FD"/>
    <w:rsid w:val="008C29BD"/>
    <w:rsid w:val="008C3313"/>
    <w:rsid w:val="008C3524"/>
    <w:rsid w:val="008C4061"/>
    <w:rsid w:val="008C4229"/>
    <w:rsid w:val="008C456B"/>
    <w:rsid w:val="008C53F1"/>
    <w:rsid w:val="008C567E"/>
    <w:rsid w:val="008C58B9"/>
    <w:rsid w:val="008C5BE0"/>
    <w:rsid w:val="008C7233"/>
    <w:rsid w:val="008D0AC9"/>
    <w:rsid w:val="008D1511"/>
    <w:rsid w:val="008D2434"/>
    <w:rsid w:val="008D5566"/>
    <w:rsid w:val="008D6A94"/>
    <w:rsid w:val="008E171D"/>
    <w:rsid w:val="008E2785"/>
    <w:rsid w:val="008E2B15"/>
    <w:rsid w:val="008E4A17"/>
    <w:rsid w:val="008E4F5A"/>
    <w:rsid w:val="008E550F"/>
    <w:rsid w:val="008E6A86"/>
    <w:rsid w:val="008E72BE"/>
    <w:rsid w:val="008E78A3"/>
    <w:rsid w:val="008F0654"/>
    <w:rsid w:val="008F06CB"/>
    <w:rsid w:val="008F1CBC"/>
    <w:rsid w:val="008F2A76"/>
    <w:rsid w:val="008F2E83"/>
    <w:rsid w:val="008F48C3"/>
    <w:rsid w:val="008F612A"/>
    <w:rsid w:val="008F7C05"/>
    <w:rsid w:val="009012F5"/>
    <w:rsid w:val="0090293D"/>
    <w:rsid w:val="009034DE"/>
    <w:rsid w:val="00903BA0"/>
    <w:rsid w:val="00905396"/>
    <w:rsid w:val="00905C36"/>
    <w:rsid w:val="0090605D"/>
    <w:rsid w:val="00906419"/>
    <w:rsid w:val="00911B2F"/>
    <w:rsid w:val="00912466"/>
    <w:rsid w:val="00912889"/>
    <w:rsid w:val="00913A42"/>
    <w:rsid w:val="00914167"/>
    <w:rsid w:val="009143DB"/>
    <w:rsid w:val="00914DF4"/>
    <w:rsid w:val="00915056"/>
    <w:rsid w:val="00915065"/>
    <w:rsid w:val="00915146"/>
    <w:rsid w:val="00915A49"/>
    <w:rsid w:val="00915B48"/>
    <w:rsid w:val="00917CE5"/>
    <w:rsid w:val="0092094A"/>
    <w:rsid w:val="009217C0"/>
    <w:rsid w:val="00923AA2"/>
    <w:rsid w:val="00925241"/>
    <w:rsid w:val="00925BB4"/>
    <w:rsid w:val="00925CEC"/>
    <w:rsid w:val="00926337"/>
    <w:rsid w:val="0092671E"/>
    <w:rsid w:val="009268AD"/>
    <w:rsid w:val="00926A3F"/>
    <w:rsid w:val="0092794E"/>
    <w:rsid w:val="00930D30"/>
    <w:rsid w:val="00931349"/>
    <w:rsid w:val="0093213C"/>
    <w:rsid w:val="009332A2"/>
    <w:rsid w:val="00933F20"/>
    <w:rsid w:val="00937598"/>
    <w:rsid w:val="0093790B"/>
    <w:rsid w:val="0094138E"/>
    <w:rsid w:val="009425B1"/>
    <w:rsid w:val="009426C2"/>
    <w:rsid w:val="00943751"/>
    <w:rsid w:val="00943F18"/>
    <w:rsid w:val="00946DD0"/>
    <w:rsid w:val="009509E6"/>
    <w:rsid w:val="00952018"/>
    <w:rsid w:val="00952800"/>
    <w:rsid w:val="0095300D"/>
    <w:rsid w:val="00953632"/>
    <w:rsid w:val="009542CB"/>
    <w:rsid w:val="0095482E"/>
    <w:rsid w:val="009559CB"/>
    <w:rsid w:val="0095642F"/>
    <w:rsid w:val="00956812"/>
    <w:rsid w:val="00956863"/>
    <w:rsid w:val="0095719A"/>
    <w:rsid w:val="00957AB6"/>
    <w:rsid w:val="009613B2"/>
    <w:rsid w:val="00961669"/>
    <w:rsid w:val="009617C0"/>
    <w:rsid w:val="00961C84"/>
    <w:rsid w:val="00961D69"/>
    <w:rsid w:val="009623E9"/>
    <w:rsid w:val="00963EEB"/>
    <w:rsid w:val="00963F26"/>
    <w:rsid w:val="0096419D"/>
    <w:rsid w:val="009643D5"/>
    <w:rsid w:val="009648BC"/>
    <w:rsid w:val="00964C2F"/>
    <w:rsid w:val="0096546D"/>
    <w:rsid w:val="00965F88"/>
    <w:rsid w:val="00971FAB"/>
    <w:rsid w:val="00972967"/>
    <w:rsid w:val="00972B9C"/>
    <w:rsid w:val="00973411"/>
    <w:rsid w:val="00974771"/>
    <w:rsid w:val="00975348"/>
    <w:rsid w:val="00984351"/>
    <w:rsid w:val="00984E03"/>
    <w:rsid w:val="00985904"/>
    <w:rsid w:val="00986CBB"/>
    <w:rsid w:val="00987E85"/>
    <w:rsid w:val="00991B98"/>
    <w:rsid w:val="009924C8"/>
    <w:rsid w:val="00992F2D"/>
    <w:rsid w:val="00996AC1"/>
    <w:rsid w:val="00996CCB"/>
    <w:rsid w:val="009A0D12"/>
    <w:rsid w:val="009A1674"/>
    <w:rsid w:val="009A1987"/>
    <w:rsid w:val="009A2BEE"/>
    <w:rsid w:val="009A4785"/>
    <w:rsid w:val="009A5289"/>
    <w:rsid w:val="009A754F"/>
    <w:rsid w:val="009A7A53"/>
    <w:rsid w:val="009B0402"/>
    <w:rsid w:val="009B0764"/>
    <w:rsid w:val="009B0772"/>
    <w:rsid w:val="009B07B4"/>
    <w:rsid w:val="009B0B75"/>
    <w:rsid w:val="009B16DF"/>
    <w:rsid w:val="009B2EFB"/>
    <w:rsid w:val="009B4CB2"/>
    <w:rsid w:val="009B5AFB"/>
    <w:rsid w:val="009B6701"/>
    <w:rsid w:val="009B6734"/>
    <w:rsid w:val="009B6EF7"/>
    <w:rsid w:val="009B7000"/>
    <w:rsid w:val="009B7142"/>
    <w:rsid w:val="009B739C"/>
    <w:rsid w:val="009B7B75"/>
    <w:rsid w:val="009C0191"/>
    <w:rsid w:val="009C04EC"/>
    <w:rsid w:val="009C328C"/>
    <w:rsid w:val="009C42A3"/>
    <w:rsid w:val="009C441F"/>
    <w:rsid w:val="009C4444"/>
    <w:rsid w:val="009C60E2"/>
    <w:rsid w:val="009C79AD"/>
    <w:rsid w:val="009C7ABB"/>
    <w:rsid w:val="009C7CA6"/>
    <w:rsid w:val="009D088F"/>
    <w:rsid w:val="009D3268"/>
    <w:rsid w:val="009D3316"/>
    <w:rsid w:val="009D55AA"/>
    <w:rsid w:val="009D6696"/>
    <w:rsid w:val="009D6EA6"/>
    <w:rsid w:val="009E1294"/>
    <w:rsid w:val="009E175D"/>
    <w:rsid w:val="009E1C48"/>
    <w:rsid w:val="009E310E"/>
    <w:rsid w:val="009E3E77"/>
    <w:rsid w:val="009E3F63"/>
    <w:rsid w:val="009E3FAB"/>
    <w:rsid w:val="009E41C2"/>
    <w:rsid w:val="009E5B3F"/>
    <w:rsid w:val="009E7749"/>
    <w:rsid w:val="009E7D90"/>
    <w:rsid w:val="009F051A"/>
    <w:rsid w:val="009F0BE3"/>
    <w:rsid w:val="009F0F30"/>
    <w:rsid w:val="009F1AB0"/>
    <w:rsid w:val="009F1F4F"/>
    <w:rsid w:val="009F2DF2"/>
    <w:rsid w:val="009F337E"/>
    <w:rsid w:val="009F3570"/>
    <w:rsid w:val="009F501D"/>
    <w:rsid w:val="009F5FDD"/>
    <w:rsid w:val="009F7F5B"/>
    <w:rsid w:val="00A00E1B"/>
    <w:rsid w:val="00A01776"/>
    <w:rsid w:val="00A01DD1"/>
    <w:rsid w:val="00A0335A"/>
    <w:rsid w:val="00A03467"/>
    <w:rsid w:val="00A039D5"/>
    <w:rsid w:val="00A0405B"/>
    <w:rsid w:val="00A04439"/>
    <w:rsid w:val="00A046AD"/>
    <w:rsid w:val="00A046FB"/>
    <w:rsid w:val="00A0658E"/>
    <w:rsid w:val="00A079C1"/>
    <w:rsid w:val="00A1152B"/>
    <w:rsid w:val="00A123CB"/>
    <w:rsid w:val="00A12520"/>
    <w:rsid w:val="00A130FD"/>
    <w:rsid w:val="00A13D6D"/>
    <w:rsid w:val="00A14769"/>
    <w:rsid w:val="00A159E4"/>
    <w:rsid w:val="00A16151"/>
    <w:rsid w:val="00A163E0"/>
    <w:rsid w:val="00A16EC6"/>
    <w:rsid w:val="00A170E9"/>
    <w:rsid w:val="00A17C06"/>
    <w:rsid w:val="00A208E1"/>
    <w:rsid w:val="00A20AB7"/>
    <w:rsid w:val="00A2126E"/>
    <w:rsid w:val="00A21706"/>
    <w:rsid w:val="00A2176A"/>
    <w:rsid w:val="00A21EF2"/>
    <w:rsid w:val="00A23821"/>
    <w:rsid w:val="00A24FCC"/>
    <w:rsid w:val="00A25C9B"/>
    <w:rsid w:val="00A26A90"/>
    <w:rsid w:val="00A26B27"/>
    <w:rsid w:val="00A26CCB"/>
    <w:rsid w:val="00A30E4F"/>
    <w:rsid w:val="00A32253"/>
    <w:rsid w:val="00A3310E"/>
    <w:rsid w:val="00A333A0"/>
    <w:rsid w:val="00A35B0D"/>
    <w:rsid w:val="00A36010"/>
    <w:rsid w:val="00A36241"/>
    <w:rsid w:val="00A36888"/>
    <w:rsid w:val="00A36960"/>
    <w:rsid w:val="00A37E70"/>
    <w:rsid w:val="00A4020D"/>
    <w:rsid w:val="00A41195"/>
    <w:rsid w:val="00A42105"/>
    <w:rsid w:val="00A4332E"/>
    <w:rsid w:val="00A437E1"/>
    <w:rsid w:val="00A4685E"/>
    <w:rsid w:val="00A509EE"/>
    <w:rsid w:val="00A50CD4"/>
    <w:rsid w:val="00A51191"/>
    <w:rsid w:val="00A538C5"/>
    <w:rsid w:val="00A56D62"/>
    <w:rsid w:val="00A56F07"/>
    <w:rsid w:val="00A5762C"/>
    <w:rsid w:val="00A57C87"/>
    <w:rsid w:val="00A600FC"/>
    <w:rsid w:val="00A60334"/>
    <w:rsid w:val="00A608AC"/>
    <w:rsid w:val="00A60BCA"/>
    <w:rsid w:val="00A60DB3"/>
    <w:rsid w:val="00A62D87"/>
    <w:rsid w:val="00A635E5"/>
    <w:rsid w:val="00A638DA"/>
    <w:rsid w:val="00A64602"/>
    <w:rsid w:val="00A649C3"/>
    <w:rsid w:val="00A65B41"/>
    <w:rsid w:val="00A65E00"/>
    <w:rsid w:val="00A66A78"/>
    <w:rsid w:val="00A67A04"/>
    <w:rsid w:val="00A70D8B"/>
    <w:rsid w:val="00A72592"/>
    <w:rsid w:val="00A73246"/>
    <w:rsid w:val="00A73E00"/>
    <w:rsid w:val="00A7436E"/>
    <w:rsid w:val="00A74E96"/>
    <w:rsid w:val="00A75552"/>
    <w:rsid w:val="00A75A80"/>
    <w:rsid w:val="00A75A8E"/>
    <w:rsid w:val="00A7631D"/>
    <w:rsid w:val="00A824DD"/>
    <w:rsid w:val="00A82895"/>
    <w:rsid w:val="00A82BAE"/>
    <w:rsid w:val="00A83676"/>
    <w:rsid w:val="00A83B7B"/>
    <w:rsid w:val="00A84274"/>
    <w:rsid w:val="00A844CE"/>
    <w:rsid w:val="00A8471C"/>
    <w:rsid w:val="00A84974"/>
    <w:rsid w:val="00A850F3"/>
    <w:rsid w:val="00A85DC6"/>
    <w:rsid w:val="00A85E09"/>
    <w:rsid w:val="00A864E3"/>
    <w:rsid w:val="00A91741"/>
    <w:rsid w:val="00A931CA"/>
    <w:rsid w:val="00A93614"/>
    <w:rsid w:val="00A94574"/>
    <w:rsid w:val="00A94EAC"/>
    <w:rsid w:val="00A95936"/>
    <w:rsid w:val="00A96095"/>
    <w:rsid w:val="00A96265"/>
    <w:rsid w:val="00A97084"/>
    <w:rsid w:val="00AA048D"/>
    <w:rsid w:val="00AA1795"/>
    <w:rsid w:val="00AA1C2C"/>
    <w:rsid w:val="00AA2C05"/>
    <w:rsid w:val="00AA3241"/>
    <w:rsid w:val="00AA33A1"/>
    <w:rsid w:val="00AA35F6"/>
    <w:rsid w:val="00AA4B39"/>
    <w:rsid w:val="00AA5397"/>
    <w:rsid w:val="00AA5DE4"/>
    <w:rsid w:val="00AA667C"/>
    <w:rsid w:val="00AA6E91"/>
    <w:rsid w:val="00AA7439"/>
    <w:rsid w:val="00AB047E"/>
    <w:rsid w:val="00AB07EF"/>
    <w:rsid w:val="00AB0B0A"/>
    <w:rsid w:val="00AB0BB7"/>
    <w:rsid w:val="00AB17FF"/>
    <w:rsid w:val="00AB22C6"/>
    <w:rsid w:val="00AB2AD0"/>
    <w:rsid w:val="00AB4A50"/>
    <w:rsid w:val="00AB5462"/>
    <w:rsid w:val="00AB5DD2"/>
    <w:rsid w:val="00AB67FC"/>
    <w:rsid w:val="00AC00F2"/>
    <w:rsid w:val="00AC104E"/>
    <w:rsid w:val="00AC31B5"/>
    <w:rsid w:val="00AC32BB"/>
    <w:rsid w:val="00AC48AD"/>
    <w:rsid w:val="00AC4EA1"/>
    <w:rsid w:val="00AC5381"/>
    <w:rsid w:val="00AC5615"/>
    <w:rsid w:val="00AC5920"/>
    <w:rsid w:val="00AC700E"/>
    <w:rsid w:val="00AC7182"/>
    <w:rsid w:val="00AC7404"/>
    <w:rsid w:val="00AC7F12"/>
    <w:rsid w:val="00AC7FF1"/>
    <w:rsid w:val="00AD0E1C"/>
    <w:rsid w:val="00AD0E65"/>
    <w:rsid w:val="00AD1C71"/>
    <w:rsid w:val="00AD1D97"/>
    <w:rsid w:val="00AD2BF2"/>
    <w:rsid w:val="00AD2FD2"/>
    <w:rsid w:val="00AD37A0"/>
    <w:rsid w:val="00AD4E90"/>
    <w:rsid w:val="00AD5422"/>
    <w:rsid w:val="00AD618A"/>
    <w:rsid w:val="00AD76AF"/>
    <w:rsid w:val="00AD7C23"/>
    <w:rsid w:val="00AD7E0A"/>
    <w:rsid w:val="00AE21AC"/>
    <w:rsid w:val="00AE2EC0"/>
    <w:rsid w:val="00AE4179"/>
    <w:rsid w:val="00AE4425"/>
    <w:rsid w:val="00AE4FBE"/>
    <w:rsid w:val="00AE502E"/>
    <w:rsid w:val="00AE5C4E"/>
    <w:rsid w:val="00AE650F"/>
    <w:rsid w:val="00AE6555"/>
    <w:rsid w:val="00AE7680"/>
    <w:rsid w:val="00AE7D16"/>
    <w:rsid w:val="00AF0C17"/>
    <w:rsid w:val="00AF0DD8"/>
    <w:rsid w:val="00AF3546"/>
    <w:rsid w:val="00AF4CAA"/>
    <w:rsid w:val="00AF571A"/>
    <w:rsid w:val="00AF57E1"/>
    <w:rsid w:val="00AF60A0"/>
    <w:rsid w:val="00AF66B7"/>
    <w:rsid w:val="00AF67FC"/>
    <w:rsid w:val="00AF7DF5"/>
    <w:rsid w:val="00B006E5"/>
    <w:rsid w:val="00B02255"/>
    <w:rsid w:val="00B024C2"/>
    <w:rsid w:val="00B025EF"/>
    <w:rsid w:val="00B03766"/>
    <w:rsid w:val="00B05CD8"/>
    <w:rsid w:val="00B07700"/>
    <w:rsid w:val="00B07DB1"/>
    <w:rsid w:val="00B13921"/>
    <w:rsid w:val="00B149FF"/>
    <w:rsid w:val="00B1528C"/>
    <w:rsid w:val="00B15480"/>
    <w:rsid w:val="00B16ACD"/>
    <w:rsid w:val="00B2105D"/>
    <w:rsid w:val="00B21487"/>
    <w:rsid w:val="00B2280A"/>
    <w:rsid w:val="00B232D1"/>
    <w:rsid w:val="00B246B9"/>
    <w:rsid w:val="00B24DB5"/>
    <w:rsid w:val="00B26C9C"/>
    <w:rsid w:val="00B273AD"/>
    <w:rsid w:val="00B2783B"/>
    <w:rsid w:val="00B30283"/>
    <w:rsid w:val="00B305FE"/>
    <w:rsid w:val="00B31497"/>
    <w:rsid w:val="00B31ABF"/>
    <w:rsid w:val="00B31F9E"/>
    <w:rsid w:val="00B3268F"/>
    <w:rsid w:val="00B32C2C"/>
    <w:rsid w:val="00B32D2D"/>
    <w:rsid w:val="00B33A1A"/>
    <w:rsid w:val="00B33E6C"/>
    <w:rsid w:val="00B34693"/>
    <w:rsid w:val="00B371CC"/>
    <w:rsid w:val="00B40E5C"/>
    <w:rsid w:val="00B41134"/>
    <w:rsid w:val="00B41CD9"/>
    <w:rsid w:val="00B427E6"/>
    <w:rsid w:val="00B428A6"/>
    <w:rsid w:val="00B43E1F"/>
    <w:rsid w:val="00B44A26"/>
    <w:rsid w:val="00B4502F"/>
    <w:rsid w:val="00B4507B"/>
    <w:rsid w:val="00B45FBC"/>
    <w:rsid w:val="00B50A81"/>
    <w:rsid w:val="00B50AD4"/>
    <w:rsid w:val="00B5111B"/>
    <w:rsid w:val="00B51731"/>
    <w:rsid w:val="00B51A7D"/>
    <w:rsid w:val="00B52DB8"/>
    <w:rsid w:val="00B535C2"/>
    <w:rsid w:val="00B5408B"/>
    <w:rsid w:val="00B542FF"/>
    <w:rsid w:val="00B54E12"/>
    <w:rsid w:val="00B55544"/>
    <w:rsid w:val="00B56E5B"/>
    <w:rsid w:val="00B572D3"/>
    <w:rsid w:val="00B6106A"/>
    <w:rsid w:val="00B63C1D"/>
    <w:rsid w:val="00B63E4C"/>
    <w:rsid w:val="00B642FC"/>
    <w:rsid w:val="00B649D6"/>
    <w:rsid w:val="00B64D26"/>
    <w:rsid w:val="00B64FBB"/>
    <w:rsid w:val="00B656ED"/>
    <w:rsid w:val="00B667DD"/>
    <w:rsid w:val="00B70E22"/>
    <w:rsid w:val="00B719B8"/>
    <w:rsid w:val="00B72207"/>
    <w:rsid w:val="00B724EA"/>
    <w:rsid w:val="00B774CB"/>
    <w:rsid w:val="00B77F2B"/>
    <w:rsid w:val="00B80402"/>
    <w:rsid w:val="00B80B9A"/>
    <w:rsid w:val="00B80E5F"/>
    <w:rsid w:val="00B8106D"/>
    <w:rsid w:val="00B82325"/>
    <w:rsid w:val="00B82B21"/>
    <w:rsid w:val="00B830B7"/>
    <w:rsid w:val="00B8317D"/>
    <w:rsid w:val="00B83769"/>
    <w:rsid w:val="00B8394D"/>
    <w:rsid w:val="00B848EA"/>
    <w:rsid w:val="00B84B2B"/>
    <w:rsid w:val="00B868F9"/>
    <w:rsid w:val="00B869A7"/>
    <w:rsid w:val="00B86E0C"/>
    <w:rsid w:val="00B86E45"/>
    <w:rsid w:val="00B87302"/>
    <w:rsid w:val="00B90500"/>
    <w:rsid w:val="00B9176C"/>
    <w:rsid w:val="00B91B74"/>
    <w:rsid w:val="00B92B09"/>
    <w:rsid w:val="00B935A4"/>
    <w:rsid w:val="00B949FA"/>
    <w:rsid w:val="00BA0BA6"/>
    <w:rsid w:val="00BA0D35"/>
    <w:rsid w:val="00BA2384"/>
    <w:rsid w:val="00BA561A"/>
    <w:rsid w:val="00BA63F7"/>
    <w:rsid w:val="00BB036E"/>
    <w:rsid w:val="00BB0DC6"/>
    <w:rsid w:val="00BB15E4"/>
    <w:rsid w:val="00BB1E19"/>
    <w:rsid w:val="00BB21D1"/>
    <w:rsid w:val="00BB32F2"/>
    <w:rsid w:val="00BB3CE3"/>
    <w:rsid w:val="00BB4338"/>
    <w:rsid w:val="00BB6C0E"/>
    <w:rsid w:val="00BB733E"/>
    <w:rsid w:val="00BB7B38"/>
    <w:rsid w:val="00BC11E5"/>
    <w:rsid w:val="00BC2203"/>
    <w:rsid w:val="00BC2CD1"/>
    <w:rsid w:val="00BC3377"/>
    <w:rsid w:val="00BC33AD"/>
    <w:rsid w:val="00BC37EF"/>
    <w:rsid w:val="00BC3CF5"/>
    <w:rsid w:val="00BC4BC6"/>
    <w:rsid w:val="00BC52FD"/>
    <w:rsid w:val="00BC551C"/>
    <w:rsid w:val="00BC6E62"/>
    <w:rsid w:val="00BC7443"/>
    <w:rsid w:val="00BC7C8F"/>
    <w:rsid w:val="00BD0648"/>
    <w:rsid w:val="00BD1040"/>
    <w:rsid w:val="00BD34AA"/>
    <w:rsid w:val="00BD35BD"/>
    <w:rsid w:val="00BD3C35"/>
    <w:rsid w:val="00BD652F"/>
    <w:rsid w:val="00BD6697"/>
    <w:rsid w:val="00BE09D4"/>
    <w:rsid w:val="00BE0BD8"/>
    <w:rsid w:val="00BE0C44"/>
    <w:rsid w:val="00BE0D85"/>
    <w:rsid w:val="00BE134F"/>
    <w:rsid w:val="00BE1B8B"/>
    <w:rsid w:val="00BE2A18"/>
    <w:rsid w:val="00BE2C01"/>
    <w:rsid w:val="00BE2D33"/>
    <w:rsid w:val="00BE41EC"/>
    <w:rsid w:val="00BE521E"/>
    <w:rsid w:val="00BE56FB"/>
    <w:rsid w:val="00BE6565"/>
    <w:rsid w:val="00BE6AAD"/>
    <w:rsid w:val="00BF13E2"/>
    <w:rsid w:val="00BF2155"/>
    <w:rsid w:val="00BF3108"/>
    <w:rsid w:val="00BF3DDE"/>
    <w:rsid w:val="00BF615C"/>
    <w:rsid w:val="00BF6589"/>
    <w:rsid w:val="00BF6DF0"/>
    <w:rsid w:val="00BF6F7F"/>
    <w:rsid w:val="00C00647"/>
    <w:rsid w:val="00C02764"/>
    <w:rsid w:val="00C0316F"/>
    <w:rsid w:val="00C03541"/>
    <w:rsid w:val="00C03575"/>
    <w:rsid w:val="00C04CEF"/>
    <w:rsid w:val="00C0662F"/>
    <w:rsid w:val="00C06D6D"/>
    <w:rsid w:val="00C10B33"/>
    <w:rsid w:val="00C11943"/>
    <w:rsid w:val="00C12E96"/>
    <w:rsid w:val="00C14763"/>
    <w:rsid w:val="00C150B6"/>
    <w:rsid w:val="00C16141"/>
    <w:rsid w:val="00C16C0C"/>
    <w:rsid w:val="00C17681"/>
    <w:rsid w:val="00C201E8"/>
    <w:rsid w:val="00C2187D"/>
    <w:rsid w:val="00C21B7C"/>
    <w:rsid w:val="00C22251"/>
    <w:rsid w:val="00C2363F"/>
    <w:rsid w:val="00C236C8"/>
    <w:rsid w:val="00C236DE"/>
    <w:rsid w:val="00C2370E"/>
    <w:rsid w:val="00C24C09"/>
    <w:rsid w:val="00C260B1"/>
    <w:rsid w:val="00C26E56"/>
    <w:rsid w:val="00C2706D"/>
    <w:rsid w:val="00C2793C"/>
    <w:rsid w:val="00C307DA"/>
    <w:rsid w:val="00C3085A"/>
    <w:rsid w:val="00C31406"/>
    <w:rsid w:val="00C31EB2"/>
    <w:rsid w:val="00C37194"/>
    <w:rsid w:val="00C379A8"/>
    <w:rsid w:val="00C40637"/>
    <w:rsid w:val="00C40D1F"/>
    <w:rsid w:val="00C40F6C"/>
    <w:rsid w:val="00C41222"/>
    <w:rsid w:val="00C436C7"/>
    <w:rsid w:val="00C44426"/>
    <w:rsid w:val="00C445F3"/>
    <w:rsid w:val="00C451F4"/>
    <w:rsid w:val="00C453D7"/>
    <w:rsid w:val="00C45EB1"/>
    <w:rsid w:val="00C46C40"/>
    <w:rsid w:val="00C46D6D"/>
    <w:rsid w:val="00C50D09"/>
    <w:rsid w:val="00C51A52"/>
    <w:rsid w:val="00C51FE5"/>
    <w:rsid w:val="00C52BF4"/>
    <w:rsid w:val="00C5452E"/>
    <w:rsid w:val="00C54A3A"/>
    <w:rsid w:val="00C54C96"/>
    <w:rsid w:val="00C5526A"/>
    <w:rsid w:val="00C55566"/>
    <w:rsid w:val="00C558DC"/>
    <w:rsid w:val="00C56448"/>
    <w:rsid w:val="00C5650F"/>
    <w:rsid w:val="00C56F1B"/>
    <w:rsid w:val="00C5719A"/>
    <w:rsid w:val="00C60A8D"/>
    <w:rsid w:val="00C6215C"/>
    <w:rsid w:val="00C62805"/>
    <w:rsid w:val="00C63131"/>
    <w:rsid w:val="00C651BC"/>
    <w:rsid w:val="00C6662A"/>
    <w:rsid w:val="00C666FC"/>
    <w:rsid w:val="00C667BE"/>
    <w:rsid w:val="00C669C7"/>
    <w:rsid w:val="00C6766B"/>
    <w:rsid w:val="00C70274"/>
    <w:rsid w:val="00C71E77"/>
    <w:rsid w:val="00C72223"/>
    <w:rsid w:val="00C730F1"/>
    <w:rsid w:val="00C74434"/>
    <w:rsid w:val="00C7516A"/>
    <w:rsid w:val="00C76417"/>
    <w:rsid w:val="00C76BA1"/>
    <w:rsid w:val="00C7726F"/>
    <w:rsid w:val="00C809AC"/>
    <w:rsid w:val="00C812DC"/>
    <w:rsid w:val="00C823DA"/>
    <w:rsid w:val="00C8259F"/>
    <w:rsid w:val="00C82746"/>
    <w:rsid w:val="00C8312F"/>
    <w:rsid w:val="00C84C47"/>
    <w:rsid w:val="00C858A4"/>
    <w:rsid w:val="00C85A03"/>
    <w:rsid w:val="00C86AFA"/>
    <w:rsid w:val="00C9044F"/>
    <w:rsid w:val="00C904F1"/>
    <w:rsid w:val="00C9259F"/>
    <w:rsid w:val="00C92DFA"/>
    <w:rsid w:val="00C938B0"/>
    <w:rsid w:val="00C93C99"/>
    <w:rsid w:val="00C94CFC"/>
    <w:rsid w:val="00CA1E89"/>
    <w:rsid w:val="00CA380B"/>
    <w:rsid w:val="00CA3F56"/>
    <w:rsid w:val="00CA6F80"/>
    <w:rsid w:val="00CB11D7"/>
    <w:rsid w:val="00CB18D0"/>
    <w:rsid w:val="00CB1C8A"/>
    <w:rsid w:val="00CB200C"/>
    <w:rsid w:val="00CB24F5"/>
    <w:rsid w:val="00CB2663"/>
    <w:rsid w:val="00CB2E2E"/>
    <w:rsid w:val="00CB38FB"/>
    <w:rsid w:val="00CB3BBE"/>
    <w:rsid w:val="00CB59E9"/>
    <w:rsid w:val="00CB6B4F"/>
    <w:rsid w:val="00CC0D6A"/>
    <w:rsid w:val="00CC2E74"/>
    <w:rsid w:val="00CC33B0"/>
    <w:rsid w:val="00CC3573"/>
    <w:rsid w:val="00CC3831"/>
    <w:rsid w:val="00CC3E3D"/>
    <w:rsid w:val="00CC519B"/>
    <w:rsid w:val="00CC59D2"/>
    <w:rsid w:val="00CC69DE"/>
    <w:rsid w:val="00CD081C"/>
    <w:rsid w:val="00CD12C1"/>
    <w:rsid w:val="00CD214E"/>
    <w:rsid w:val="00CD2239"/>
    <w:rsid w:val="00CD2BE1"/>
    <w:rsid w:val="00CD46FA"/>
    <w:rsid w:val="00CD5973"/>
    <w:rsid w:val="00CD65BD"/>
    <w:rsid w:val="00CE234E"/>
    <w:rsid w:val="00CE31A6"/>
    <w:rsid w:val="00CE69E3"/>
    <w:rsid w:val="00CF00E7"/>
    <w:rsid w:val="00CF076E"/>
    <w:rsid w:val="00CF09AA"/>
    <w:rsid w:val="00CF0F4B"/>
    <w:rsid w:val="00CF2514"/>
    <w:rsid w:val="00CF4813"/>
    <w:rsid w:val="00CF50A7"/>
    <w:rsid w:val="00CF5233"/>
    <w:rsid w:val="00CF6178"/>
    <w:rsid w:val="00CF6305"/>
    <w:rsid w:val="00CF64AD"/>
    <w:rsid w:val="00D0112E"/>
    <w:rsid w:val="00D02419"/>
    <w:rsid w:val="00D029B8"/>
    <w:rsid w:val="00D02F60"/>
    <w:rsid w:val="00D03068"/>
    <w:rsid w:val="00D0464E"/>
    <w:rsid w:val="00D04A96"/>
    <w:rsid w:val="00D04D95"/>
    <w:rsid w:val="00D071CD"/>
    <w:rsid w:val="00D07A7B"/>
    <w:rsid w:val="00D10E06"/>
    <w:rsid w:val="00D114A5"/>
    <w:rsid w:val="00D1238E"/>
    <w:rsid w:val="00D1451B"/>
    <w:rsid w:val="00D15197"/>
    <w:rsid w:val="00D15EDB"/>
    <w:rsid w:val="00D15F43"/>
    <w:rsid w:val="00D16820"/>
    <w:rsid w:val="00D169C8"/>
    <w:rsid w:val="00D1793F"/>
    <w:rsid w:val="00D20C45"/>
    <w:rsid w:val="00D20D29"/>
    <w:rsid w:val="00D22583"/>
    <w:rsid w:val="00D22AF5"/>
    <w:rsid w:val="00D235EA"/>
    <w:rsid w:val="00D247A9"/>
    <w:rsid w:val="00D27673"/>
    <w:rsid w:val="00D27B41"/>
    <w:rsid w:val="00D27F4A"/>
    <w:rsid w:val="00D3065D"/>
    <w:rsid w:val="00D314FF"/>
    <w:rsid w:val="00D32721"/>
    <w:rsid w:val="00D328DC"/>
    <w:rsid w:val="00D33387"/>
    <w:rsid w:val="00D359C6"/>
    <w:rsid w:val="00D35A9C"/>
    <w:rsid w:val="00D35E52"/>
    <w:rsid w:val="00D402FB"/>
    <w:rsid w:val="00D4119E"/>
    <w:rsid w:val="00D477F6"/>
    <w:rsid w:val="00D47D7A"/>
    <w:rsid w:val="00D50ABD"/>
    <w:rsid w:val="00D5334C"/>
    <w:rsid w:val="00D53B9B"/>
    <w:rsid w:val="00D55107"/>
    <w:rsid w:val="00D55290"/>
    <w:rsid w:val="00D555B2"/>
    <w:rsid w:val="00D57791"/>
    <w:rsid w:val="00D57BF5"/>
    <w:rsid w:val="00D57F14"/>
    <w:rsid w:val="00D6046A"/>
    <w:rsid w:val="00D62870"/>
    <w:rsid w:val="00D641E8"/>
    <w:rsid w:val="00D655D9"/>
    <w:rsid w:val="00D65872"/>
    <w:rsid w:val="00D66AA3"/>
    <w:rsid w:val="00D676F3"/>
    <w:rsid w:val="00D70EF5"/>
    <w:rsid w:val="00D70F18"/>
    <w:rsid w:val="00D71024"/>
    <w:rsid w:val="00D7164C"/>
    <w:rsid w:val="00D71A25"/>
    <w:rsid w:val="00D71FCF"/>
    <w:rsid w:val="00D72A54"/>
    <w:rsid w:val="00D72CC1"/>
    <w:rsid w:val="00D72DC6"/>
    <w:rsid w:val="00D73029"/>
    <w:rsid w:val="00D738D4"/>
    <w:rsid w:val="00D7461C"/>
    <w:rsid w:val="00D76B1A"/>
    <w:rsid w:val="00D76EC9"/>
    <w:rsid w:val="00D771EE"/>
    <w:rsid w:val="00D77D22"/>
    <w:rsid w:val="00D80117"/>
    <w:rsid w:val="00D80E7D"/>
    <w:rsid w:val="00D81397"/>
    <w:rsid w:val="00D82826"/>
    <w:rsid w:val="00D828D8"/>
    <w:rsid w:val="00D8367D"/>
    <w:rsid w:val="00D848B9"/>
    <w:rsid w:val="00D849C1"/>
    <w:rsid w:val="00D9031A"/>
    <w:rsid w:val="00D90E69"/>
    <w:rsid w:val="00D91368"/>
    <w:rsid w:val="00D91551"/>
    <w:rsid w:val="00D925B6"/>
    <w:rsid w:val="00D93106"/>
    <w:rsid w:val="00D933E9"/>
    <w:rsid w:val="00D93920"/>
    <w:rsid w:val="00D939D7"/>
    <w:rsid w:val="00D93A6B"/>
    <w:rsid w:val="00D947A4"/>
    <w:rsid w:val="00D94C99"/>
    <w:rsid w:val="00D9505D"/>
    <w:rsid w:val="00D953D0"/>
    <w:rsid w:val="00D959F5"/>
    <w:rsid w:val="00D96494"/>
    <w:rsid w:val="00D96852"/>
    <w:rsid w:val="00D96884"/>
    <w:rsid w:val="00D96F8E"/>
    <w:rsid w:val="00D97AED"/>
    <w:rsid w:val="00DA198C"/>
    <w:rsid w:val="00DA257C"/>
    <w:rsid w:val="00DA3FDD"/>
    <w:rsid w:val="00DA69EF"/>
    <w:rsid w:val="00DA6A01"/>
    <w:rsid w:val="00DA7017"/>
    <w:rsid w:val="00DA7028"/>
    <w:rsid w:val="00DB054D"/>
    <w:rsid w:val="00DB1AD2"/>
    <w:rsid w:val="00DB2B58"/>
    <w:rsid w:val="00DB5206"/>
    <w:rsid w:val="00DB6276"/>
    <w:rsid w:val="00DB63F5"/>
    <w:rsid w:val="00DC125E"/>
    <w:rsid w:val="00DC139C"/>
    <w:rsid w:val="00DC15DE"/>
    <w:rsid w:val="00DC1C6B"/>
    <w:rsid w:val="00DC2960"/>
    <w:rsid w:val="00DC2C2E"/>
    <w:rsid w:val="00DC43B5"/>
    <w:rsid w:val="00DC4AF0"/>
    <w:rsid w:val="00DC6AD7"/>
    <w:rsid w:val="00DC7886"/>
    <w:rsid w:val="00DC7FAE"/>
    <w:rsid w:val="00DD0A97"/>
    <w:rsid w:val="00DD0CF2"/>
    <w:rsid w:val="00DD177B"/>
    <w:rsid w:val="00DD30CC"/>
    <w:rsid w:val="00DD40DD"/>
    <w:rsid w:val="00DD58E8"/>
    <w:rsid w:val="00DD5CCB"/>
    <w:rsid w:val="00DE0DD1"/>
    <w:rsid w:val="00DE1554"/>
    <w:rsid w:val="00DE245C"/>
    <w:rsid w:val="00DE2901"/>
    <w:rsid w:val="00DE4B03"/>
    <w:rsid w:val="00DE589C"/>
    <w:rsid w:val="00DE590F"/>
    <w:rsid w:val="00DE5C06"/>
    <w:rsid w:val="00DE5C69"/>
    <w:rsid w:val="00DE5DC4"/>
    <w:rsid w:val="00DE716F"/>
    <w:rsid w:val="00DE7A85"/>
    <w:rsid w:val="00DE7DC1"/>
    <w:rsid w:val="00DF0C10"/>
    <w:rsid w:val="00DF267C"/>
    <w:rsid w:val="00DF3304"/>
    <w:rsid w:val="00DF3A05"/>
    <w:rsid w:val="00DF3B1A"/>
    <w:rsid w:val="00DF3B93"/>
    <w:rsid w:val="00DF3F7E"/>
    <w:rsid w:val="00DF4F9A"/>
    <w:rsid w:val="00DF52A8"/>
    <w:rsid w:val="00DF6582"/>
    <w:rsid w:val="00DF6F5D"/>
    <w:rsid w:val="00DF72E7"/>
    <w:rsid w:val="00DF7648"/>
    <w:rsid w:val="00E00E29"/>
    <w:rsid w:val="00E02BAB"/>
    <w:rsid w:val="00E04CEB"/>
    <w:rsid w:val="00E06087"/>
    <w:rsid w:val="00E060BC"/>
    <w:rsid w:val="00E06197"/>
    <w:rsid w:val="00E10733"/>
    <w:rsid w:val="00E10A56"/>
    <w:rsid w:val="00E10C8E"/>
    <w:rsid w:val="00E11420"/>
    <w:rsid w:val="00E12089"/>
    <w:rsid w:val="00E1290D"/>
    <w:rsid w:val="00E12F04"/>
    <w:rsid w:val="00E132FB"/>
    <w:rsid w:val="00E15280"/>
    <w:rsid w:val="00E16403"/>
    <w:rsid w:val="00E170B7"/>
    <w:rsid w:val="00E177DD"/>
    <w:rsid w:val="00E20900"/>
    <w:rsid w:val="00E20C7F"/>
    <w:rsid w:val="00E20CAA"/>
    <w:rsid w:val="00E2396E"/>
    <w:rsid w:val="00E23C07"/>
    <w:rsid w:val="00E24728"/>
    <w:rsid w:val="00E24ECB"/>
    <w:rsid w:val="00E2670E"/>
    <w:rsid w:val="00E27129"/>
    <w:rsid w:val="00E276AC"/>
    <w:rsid w:val="00E31D94"/>
    <w:rsid w:val="00E341AB"/>
    <w:rsid w:val="00E34A35"/>
    <w:rsid w:val="00E34CCB"/>
    <w:rsid w:val="00E36A82"/>
    <w:rsid w:val="00E37C2F"/>
    <w:rsid w:val="00E4034E"/>
    <w:rsid w:val="00E4176E"/>
    <w:rsid w:val="00E41C28"/>
    <w:rsid w:val="00E43AF7"/>
    <w:rsid w:val="00E46308"/>
    <w:rsid w:val="00E4660F"/>
    <w:rsid w:val="00E46DFB"/>
    <w:rsid w:val="00E51E17"/>
    <w:rsid w:val="00E52240"/>
    <w:rsid w:val="00E52BFA"/>
    <w:rsid w:val="00E52DAB"/>
    <w:rsid w:val="00E539B0"/>
    <w:rsid w:val="00E5428A"/>
    <w:rsid w:val="00E5493F"/>
    <w:rsid w:val="00E54D79"/>
    <w:rsid w:val="00E55994"/>
    <w:rsid w:val="00E5729E"/>
    <w:rsid w:val="00E57F96"/>
    <w:rsid w:val="00E60606"/>
    <w:rsid w:val="00E606E6"/>
    <w:rsid w:val="00E60C66"/>
    <w:rsid w:val="00E6164D"/>
    <w:rsid w:val="00E618C9"/>
    <w:rsid w:val="00E62774"/>
    <w:rsid w:val="00E62C34"/>
    <w:rsid w:val="00E6307C"/>
    <w:rsid w:val="00E636FA"/>
    <w:rsid w:val="00E641FA"/>
    <w:rsid w:val="00E6540E"/>
    <w:rsid w:val="00E66C50"/>
    <w:rsid w:val="00E679D3"/>
    <w:rsid w:val="00E71208"/>
    <w:rsid w:val="00E71444"/>
    <w:rsid w:val="00E71C91"/>
    <w:rsid w:val="00E720A1"/>
    <w:rsid w:val="00E721F1"/>
    <w:rsid w:val="00E72C4A"/>
    <w:rsid w:val="00E75D4D"/>
    <w:rsid w:val="00E75DDA"/>
    <w:rsid w:val="00E75FA0"/>
    <w:rsid w:val="00E7637E"/>
    <w:rsid w:val="00E773E8"/>
    <w:rsid w:val="00E80068"/>
    <w:rsid w:val="00E81F2F"/>
    <w:rsid w:val="00E82135"/>
    <w:rsid w:val="00E82304"/>
    <w:rsid w:val="00E83141"/>
    <w:rsid w:val="00E8352E"/>
    <w:rsid w:val="00E83ADD"/>
    <w:rsid w:val="00E84C26"/>
    <w:rsid w:val="00E84F38"/>
    <w:rsid w:val="00E85623"/>
    <w:rsid w:val="00E85CEE"/>
    <w:rsid w:val="00E85EA9"/>
    <w:rsid w:val="00E865BF"/>
    <w:rsid w:val="00E869C8"/>
    <w:rsid w:val="00E87441"/>
    <w:rsid w:val="00E90869"/>
    <w:rsid w:val="00E909AF"/>
    <w:rsid w:val="00E91FAE"/>
    <w:rsid w:val="00E92DB0"/>
    <w:rsid w:val="00E96E3F"/>
    <w:rsid w:val="00EA0375"/>
    <w:rsid w:val="00EA1912"/>
    <w:rsid w:val="00EA270C"/>
    <w:rsid w:val="00EA3C09"/>
    <w:rsid w:val="00EA4974"/>
    <w:rsid w:val="00EA532E"/>
    <w:rsid w:val="00EA5BAF"/>
    <w:rsid w:val="00EA5CDB"/>
    <w:rsid w:val="00EB06D9"/>
    <w:rsid w:val="00EB1285"/>
    <w:rsid w:val="00EB192B"/>
    <w:rsid w:val="00EB19ED"/>
    <w:rsid w:val="00EB1CAB"/>
    <w:rsid w:val="00EB2B0F"/>
    <w:rsid w:val="00EB3830"/>
    <w:rsid w:val="00EB403F"/>
    <w:rsid w:val="00EB430A"/>
    <w:rsid w:val="00EB4D47"/>
    <w:rsid w:val="00EB56B4"/>
    <w:rsid w:val="00EB7F1A"/>
    <w:rsid w:val="00EC0371"/>
    <w:rsid w:val="00EC04A6"/>
    <w:rsid w:val="00EC0A99"/>
    <w:rsid w:val="00EC0F5A"/>
    <w:rsid w:val="00EC2917"/>
    <w:rsid w:val="00EC3AFC"/>
    <w:rsid w:val="00EC4265"/>
    <w:rsid w:val="00EC4CEB"/>
    <w:rsid w:val="00EC659E"/>
    <w:rsid w:val="00ED02C0"/>
    <w:rsid w:val="00ED1577"/>
    <w:rsid w:val="00ED2072"/>
    <w:rsid w:val="00ED2AE0"/>
    <w:rsid w:val="00ED3EF4"/>
    <w:rsid w:val="00ED4ED7"/>
    <w:rsid w:val="00ED50D4"/>
    <w:rsid w:val="00ED5553"/>
    <w:rsid w:val="00ED569A"/>
    <w:rsid w:val="00ED5E36"/>
    <w:rsid w:val="00ED6961"/>
    <w:rsid w:val="00ED69BB"/>
    <w:rsid w:val="00EE53CB"/>
    <w:rsid w:val="00EE69FE"/>
    <w:rsid w:val="00EE7441"/>
    <w:rsid w:val="00EE75B0"/>
    <w:rsid w:val="00EE7D66"/>
    <w:rsid w:val="00EF0B96"/>
    <w:rsid w:val="00EF27F8"/>
    <w:rsid w:val="00EF31F4"/>
    <w:rsid w:val="00EF3486"/>
    <w:rsid w:val="00EF365F"/>
    <w:rsid w:val="00EF39C8"/>
    <w:rsid w:val="00EF47AF"/>
    <w:rsid w:val="00EF53B6"/>
    <w:rsid w:val="00EF5EDD"/>
    <w:rsid w:val="00EF618A"/>
    <w:rsid w:val="00EF7423"/>
    <w:rsid w:val="00F00B73"/>
    <w:rsid w:val="00F00C48"/>
    <w:rsid w:val="00F022C5"/>
    <w:rsid w:val="00F02E1F"/>
    <w:rsid w:val="00F05F92"/>
    <w:rsid w:val="00F069B1"/>
    <w:rsid w:val="00F07642"/>
    <w:rsid w:val="00F10E11"/>
    <w:rsid w:val="00F115CA"/>
    <w:rsid w:val="00F130A1"/>
    <w:rsid w:val="00F14817"/>
    <w:rsid w:val="00F14EBA"/>
    <w:rsid w:val="00F1510F"/>
    <w:rsid w:val="00F1533A"/>
    <w:rsid w:val="00F15E5A"/>
    <w:rsid w:val="00F169B3"/>
    <w:rsid w:val="00F17F0A"/>
    <w:rsid w:val="00F2370A"/>
    <w:rsid w:val="00F2397E"/>
    <w:rsid w:val="00F2668F"/>
    <w:rsid w:val="00F269CA"/>
    <w:rsid w:val="00F2742F"/>
    <w:rsid w:val="00F2753B"/>
    <w:rsid w:val="00F27A98"/>
    <w:rsid w:val="00F31DF6"/>
    <w:rsid w:val="00F33F8B"/>
    <w:rsid w:val="00F340B2"/>
    <w:rsid w:val="00F3507A"/>
    <w:rsid w:val="00F35601"/>
    <w:rsid w:val="00F3622A"/>
    <w:rsid w:val="00F42563"/>
    <w:rsid w:val="00F42B30"/>
    <w:rsid w:val="00F42E83"/>
    <w:rsid w:val="00F4303D"/>
    <w:rsid w:val="00F43390"/>
    <w:rsid w:val="00F43864"/>
    <w:rsid w:val="00F443B2"/>
    <w:rsid w:val="00F458D8"/>
    <w:rsid w:val="00F4648C"/>
    <w:rsid w:val="00F47039"/>
    <w:rsid w:val="00F47BC2"/>
    <w:rsid w:val="00F50237"/>
    <w:rsid w:val="00F50BFF"/>
    <w:rsid w:val="00F53596"/>
    <w:rsid w:val="00F5389A"/>
    <w:rsid w:val="00F542F1"/>
    <w:rsid w:val="00F54CF2"/>
    <w:rsid w:val="00F5521F"/>
    <w:rsid w:val="00F55BA8"/>
    <w:rsid w:val="00F55DB1"/>
    <w:rsid w:val="00F56ACA"/>
    <w:rsid w:val="00F56DE1"/>
    <w:rsid w:val="00F600FE"/>
    <w:rsid w:val="00F62B2D"/>
    <w:rsid w:val="00F62E4D"/>
    <w:rsid w:val="00F64294"/>
    <w:rsid w:val="00F6472E"/>
    <w:rsid w:val="00F6478A"/>
    <w:rsid w:val="00F66054"/>
    <w:rsid w:val="00F6631D"/>
    <w:rsid w:val="00F66B34"/>
    <w:rsid w:val="00F67173"/>
    <w:rsid w:val="00F675B9"/>
    <w:rsid w:val="00F7044E"/>
    <w:rsid w:val="00F711C9"/>
    <w:rsid w:val="00F71331"/>
    <w:rsid w:val="00F71430"/>
    <w:rsid w:val="00F71B8B"/>
    <w:rsid w:val="00F748A2"/>
    <w:rsid w:val="00F74C59"/>
    <w:rsid w:val="00F754CB"/>
    <w:rsid w:val="00F75B18"/>
    <w:rsid w:val="00F75C3A"/>
    <w:rsid w:val="00F75E39"/>
    <w:rsid w:val="00F76AE1"/>
    <w:rsid w:val="00F77391"/>
    <w:rsid w:val="00F77DFA"/>
    <w:rsid w:val="00F80B1B"/>
    <w:rsid w:val="00F822B1"/>
    <w:rsid w:val="00F82E30"/>
    <w:rsid w:val="00F831CB"/>
    <w:rsid w:val="00F833C0"/>
    <w:rsid w:val="00F836C1"/>
    <w:rsid w:val="00F845D9"/>
    <w:rsid w:val="00F848A3"/>
    <w:rsid w:val="00F84ACF"/>
    <w:rsid w:val="00F85742"/>
    <w:rsid w:val="00F85BF8"/>
    <w:rsid w:val="00F871CE"/>
    <w:rsid w:val="00F87802"/>
    <w:rsid w:val="00F87A85"/>
    <w:rsid w:val="00F9093E"/>
    <w:rsid w:val="00F92563"/>
    <w:rsid w:val="00F92C0A"/>
    <w:rsid w:val="00F93112"/>
    <w:rsid w:val="00F9415B"/>
    <w:rsid w:val="00F967A6"/>
    <w:rsid w:val="00F96BE7"/>
    <w:rsid w:val="00F96E85"/>
    <w:rsid w:val="00FA0B61"/>
    <w:rsid w:val="00FA0F39"/>
    <w:rsid w:val="00FA13C2"/>
    <w:rsid w:val="00FA2A8F"/>
    <w:rsid w:val="00FA3152"/>
    <w:rsid w:val="00FA38BE"/>
    <w:rsid w:val="00FA3F6D"/>
    <w:rsid w:val="00FA664B"/>
    <w:rsid w:val="00FA6900"/>
    <w:rsid w:val="00FA7789"/>
    <w:rsid w:val="00FA7F91"/>
    <w:rsid w:val="00FB03A9"/>
    <w:rsid w:val="00FB121C"/>
    <w:rsid w:val="00FB1CDD"/>
    <w:rsid w:val="00FB1FBF"/>
    <w:rsid w:val="00FB2C2F"/>
    <w:rsid w:val="00FB305C"/>
    <w:rsid w:val="00FB3135"/>
    <w:rsid w:val="00FB4288"/>
    <w:rsid w:val="00FB5DAF"/>
    <w:rsid w:val="00FC019C"/>
    <w:rsid w:val="00FC0652"/>
    <w:rsid w:val="00FC07D7"/>
    <w:rsid w:val="00FC1CE2"/>
    <w:rsid w:val="00FC2DBB"/>
    <w:rsid w:val="00FC2E3D"/>
    <w:rsid w:val="00FC3BDE"/>
    <w:rsid w:val="00FD1DBE"/>
    <w:rsid w:val="00FD207F"/>
    <w:rsid w:val="00FD25A7"/>
    <w:rsid w:val="00FD27B6"/>
    <w:rsid w:val="00FD3484"/>
    <w:rsid w:val="00FD3689"/>
    <w:rsid w:val="00FD3CCF"/>
    <w:rsid w:val="00FD42A3"/>
    <w:rsid w:val="00FD65BA"/>
    <w:rsid w:val="00FD7468"/>
    <w:rsid w:val="00FD7CE0"/>
    <w:rsid w:val="00FE09CB"/>
    <w:rsid w:val="00FE0B3B"/>
    <w:rsid w:val="00FE1418"/>
    <w:rsid w:val="00FE144B"/>
    <w:rsid w:val="00FE1BE2"/>
    <w:rsid w:val="00FE29FE"/>
    <w:rsid w:val="00FE2D84"/>
    <w:rsid w:val="00FE37EB"/>
    <w:rsid w:val="00FE4985"/>
    <w:rsid w:val="00FE4E95"/>
    <w:rsid w:val="00FE6B15"/>
    <w:rsid w:val="00FE730A"/>
    <w:rsid w:val="00FE77CD"/>
    <w:rsid w:val="00FF00EC"/>
    <w:rsid w:val="00FF1244"/>
    <w:rsid w:val="00FF12EE"/>
    <w:rsid w:val="00FF1365"/>
    <w:rsid w:val="00FF189E"/>
    <w:rsid w:val="00FF1DD7"/>
    <w:rsid w:val="00FF283A"/>
    <w:rsid w:val="00FF2C84"/>
    <w:rsid w:val="00FF4453"/>
    <w:rsid w:val="00FF48E1"/>
    <w:rsid w:val="00FF599B"/>
    <w:rsid w:val="00FF5D68"/>
    <w:rsid w:val="00FF65DB"/>
    <w:rsid w:val="00FF679F"/>
    <w:rsid w:val="00FF6D6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62219"/>
  <w15:docId w15:val="{AE9A2BE0-A229-4EFA-AF05-8BA644D8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82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2382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4F5A"/>
    <w:pPr>
      <w:keepNext/>
      <w:widowControl/>
      <w:autoSpaceDE/>
      <w:autoSpaceDN/>
      <w:adjustRightInd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A2382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A23821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2382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23821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23821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A23821"/>
    <w:pPr>
      <w:ind w:left="1780"/>
    </w:pPr>
  </w:style>
  <w:style w:type="character" w:styleId="Odwoanieprzypisudolnego">
    <w:name w:val="footnote reference"/>
    <w:uiPriority w:val="99"/>
    <w:rsid w:val="00A238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2382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A23821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A2382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A23821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rsid w:val="00A2382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A23821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2382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23821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23821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23821"/>
  </w:style>
  <w:style w:type="character" w:customStyle="1" w:styleId="Nagwek1Znak">
    <w:name w:val="Nagłówek 1 Znak"/>
    <w:basedOn w:val="Domylnaczcionkaakapitu"/>
    <w:link w:val="Nagwek1"/>
    <w:uiPriority w:val="99"/>
    <w:rsid w:val="00A2382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2382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2382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382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382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382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23821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382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23821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2382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23821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2382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23821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23821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23821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23821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23821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23821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2382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2382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23821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2382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23821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23821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23821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2382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23821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A2382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A2382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23821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23821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A2382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23821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2382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23821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A23821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2382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2382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2382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2382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2382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A23821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821"/>
  </w:style>
  <w:style w:type="paragraph" w:customStyle="1" w:styleId="ZTIRLITzmlittiret">
    <w:name w:val="Z_TIR/LIT – zm. lit. tiret"/>
    <w:basedOn w:val="LITlitera"/>
    <w:uiPriority w:val="57"/>
    <w:qFormat/>
    <w:rsid w:val="00A23821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23821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A23821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2382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23821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23821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23821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23821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23821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23821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23821"/>
  </w:style>
  <w:style w:type="paragraph" w:customStyle="1" w:styleId="ZTIR2TIRzmpodwtirtiret">
    <w:name w:val="Z_TIR/2TIR – zm. podw. tir. tiret"/>
    <w:basedOn w:val="TIRtiret"/>
    <w:uiPriority w:val="78"/>
    <w:qFormat/>
    <w:rsid w:val="00A23821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23821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23821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A23821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23821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23821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23821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23821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23821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23821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23821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2382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2382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23821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23821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2382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2382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23821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23821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23821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23821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23821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23821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23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23821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821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23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23821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23821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A2382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2382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23821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23821"/>
    <w:pPr>
      <w:ind w:left="2404"/>
    </w:pPr>
  </w:style>
  <w:style w:type="paragraph" w:customStyle="1" w:styleId="ODNONIKtreodnonika">
    <w:name w:val="ODNOŚNIK – treść odnośnika"/>
    <w:uiPriority w:val="19"/>
    <w:qFormat/>
    <w:rsid w:val="00A23821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2382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2382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2382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2382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2382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23821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2382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23821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23821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2382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23821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A2382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2382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2382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2382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2382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23821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2382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23821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23821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23821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23821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2382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2382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2382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2382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2382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2382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2382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2382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2382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2382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2382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2382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23821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2382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2382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2382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2382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2382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2382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2382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2382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2382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2382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2382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23821"/>
  </w:style>
  <w:style w:type="paragraph" w:customStyle="1" w:styleId="ZZUSTzmianazmust">
    <w:name w:val="ZZ/UST(§) – zmiana zm. ust. (§)"/>
    <w:basedOn w:val="ZZARTzmianazmart"/>
    <w:uiPriority w:val="65"/>
    <w:qFormat/>
    <w:rsid w:val="00A23821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23821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2382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2382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2382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2382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2382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23821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A23821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23821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A23821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A23821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A23821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A23821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A23821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A23821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A23821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23821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23821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23821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23821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23821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23821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A2382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23821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23821"/>
  </w:style>
  <w:style w:type="paragraph" w:customStyle="1" w:styleId="TEKSTZacznikido">
    <w:name w:val="TEKST&quot;Załącznik(i) do ...&quot;"/>
    <w:uiPriority w:val="28"/>
    <w:qFormat/>
    <w:rsid w:val="00A2382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23821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23821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A23821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A23821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A23821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A23821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A23821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A23821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2382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23821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23821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2382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23821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23821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23821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2382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2382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23821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23821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23821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23821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23821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23821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23821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23821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23821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23821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2382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23821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2382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23821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23821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23821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23821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23821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23821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23821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23821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23821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23821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23821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2382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2382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2382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2382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2382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2382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2382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2382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2382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2382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2382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2382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2382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23821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23821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A23821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A23821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23821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A23821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A23821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A23821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A23821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A23821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23821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23821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23821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A23821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A23821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23821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A23821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2382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23821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A23821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2382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2382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23821"/>
    <w:pPr>
      <w:ind w:left="1780"/>
    </w:pPr>
  </w:style>
  <w:style w:type="table" w:styleId="Tabela-Siatka">
    <w:name w:val="Table Grid"/>
    <w:basedOn w:val="Standardowy"/>
    <w:locked/>
    <w:rsid w:val="00A238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A2382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A2382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A23821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A23821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A23821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4A4F5A"/>
    <w:rPr>
      <w:rFonts w:ascii="Arial" w:hAnsi="Arial" w:cs="Arial"/>
      <w:b/>
      <w:bCs/>
      <w:sz w:val="26"/>
      <w:szCs w:val="26"/>
    </w:rPr>
  </w:style>
  <w:style w:type="character" w:styleId="Pogrubienie">
    <w:name w:val="Strong"/>
    <w:qFormat/>
    <w:rsid w:val="004A4F5A"/>
    <w:rPr>
      <w:b/>
      <w:bCs/>
      <w:color w:val="373737"/>
    </w:rPr>
  </w:style>
  <w:style w:type="paragraph" w:styleId="Akapitzlist">
    <w:name w:val="List Paragraph"/>
    <w:basedOn w:val="Normalny"/>
    <w:uiPriority w:val="34"/>
    <w:qFormat/>
    <w:rsid w:val="004A4F5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A4F5A"/>
    <w:pPr>
      <w:spacing w:line="240" w:lineRule="auto"/>
    </w:pPr>
    <w:rPr>
      <w:rFonts w:ascii="Times New Roman" w:hAnsi="Times New Roman"/>
      <w:szCs w:val="22"/>
      <w:lang w:eastAsia="en-US"/>
    </w:rPr>
  </w:style>
  <w:style w:type="character" w:styleId="Hipercze">
    <w:name w:val="Hyperlink"/>
    <w:uiPriority w:val="99"/>
    <w:rsid w:val="004A4F5A"/>
    <w:rPr>
      <w:color w:val="467886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A4F5A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A4F5A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unhideWhenUsed/>
    <w:rsid w:val="004A4F5A"/>
    <w:rPr>
      <w:vertAlign w:val="superscript"/>
    </w:rPr>
  </w:style>
  <w:style w:type="character" w:styleId="UyteHipercze">
    <w:name w:val="FollowedHyperlink"/>
    <w:uiPriority w:val="99"/>
    <w:unhideWhenUsed/>
    <w:rsid w:val="004A4F5A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3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2EF2F2E0BA94EB899F8CD09D11B34" ma:contentTypeVersion="10" ma:contentTypeDescription="Utwórz nowy dokument." ma:contentTypeScope="" ma:versionID="5664c4626379a308a381e7287dcb89a3">
  <xsd:schema xmlns:xsd="http://www.w3.org/2001/XMLSchema" xmlns:xs="http://www.w3.org/2001/XMLSchema" xmlns:p="http://schemas.microsoft.com/office/2006/metadata/properties" xmlns:ns3="8a032eee-edb1-4139-8356-0b3f67628226" targetNamespace="http://schemas.microsoft.com/office/2006/metadata/properties" ma:root="true" ma:fieldsID="55e650002bd2cbe50b7ff74a25f888b0" ns3:_="">
    <xsd:import namespace="8a032eee-edb1-4139-8356-0b3f676282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2eee-edb1-4139-8356-0b3f67628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egislatorInfo xmlns="http://schemas.microsoft.com/vsto/legislator-magic-premium">
  <ZipxFilePath>C:\Users\egmur\Desktop\Ustawa o dzierżawie rolniczej 21 10 2024 r..zipx</ZipxFilePath>
</Legislator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DB8845-4FF6-4212-801D-91D4CF37DF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665AE7-9E36-42F5-A242-DF8C86251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2eee-edb1-4139-8356-0b3f67628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23F7C-B583-42BD-B930-6EEAB7AF6FA0}">
  <ds:schemaRefs>
    <ds:schemaRef ds:uri="http://schemas.microsoft.com/vsto/legislator-magic-premium"/>
  </ds:schemaRefs>
</ds:datastoreItem>
</file>

<file path=customXml/itemProps5.xml><?xml version="1.0" encoding="utf-8"?>
<ds:datastoreItem xmlns:ds="http://schemas.openxmlformats.org/officeDocument/2006/customXml" ds:itemID="{20F66BB5-E3CD-48CA-9A1D-B6519DF3B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FCBBA11-096C-48AB-A7D6-610CCA72B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38</TotalTime>
  <Pages>7</Pages>
  <Words>1882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Kubaj Artur</dc:creator>
  <cp:lastModifiedBy>Czarnecka Grażyna</cp:lastModifiedBy>
  <cp:revision>8</cp:revision>
  <cp:lastPrinted>2025-10-07T12:42:00Z</cp:lastPrinted>
  <dcterms:created xsi:type="dcterms:W3CDTF">2025-12-29T11:02:00Z</dcterms:created>
  <dcterms:modified xsi:type="dcterms:W3CDTF">2025-12-31T07:50:00Z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0x010100C482EF2F2E0BA94EB899F8CD09D11B34</vt:lpwstr>
  </property>
</Properties>
</file>