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CA1F4" w14:textId="42AFDFDB" w:rsidR="005F0015" w:rsidRPr="005F0015" w:rsidRDefault="00340D73" w:rsidP="00E17755">
      <w:pPr>
        <w:pStyle w:val="OZNPROJEKTUwskazaniedatylubwersjiprojektu"/>
      </w:pPr>
      <w:bookmarkStart w:id="0" w:name="_Hlk180129145"/>
      <w:bookmarkStart w:id="1" w:name="_Hlk150430456"/>
      <w:bookmarkStart w:id="2" w:name="_Hlk173758665"/>
      <w:r>
        <w:t>P</w:t>
      </w:r>
      <w:r w:rsidR="005F0015">
        <w:t>rojekt</w:t>
      </w:r>
    </w:p>
    <w:p w14:paraId="7B0E0586" w14:textId="702BA900" w:rsidR="005F0015" w:rsidRPr="006D673A" w:rsidRDefault="005F0015" w:rsidP="005F0015">
      <w:pPr>
        <w:pStyle w:val="OZNRODZAKTUtznustawalubrozporzdzenieiorganwydajcy"/>
      </w:pPr>
      <w:r w:rsidRPr="006D673A">
        <w:t>USTAWA</w:t>
      </w:r>
    </w:p>
    <w:p w14:paraId="63F6D77E" w14:textId="55FF5A09" w:rsidR="005F0015" w:rsidRPr="006D673A" w:rsidRDefault="005F0015" w:rsidP="005F0015">
      <w:pPr>
        <w:pStyle w:val="DATAAKTUdatauchwalenialubwydaniaaktu"/>
      </w:pPr>
      <w:r w:rsidRPr="006D673A">
        <w:t>z dnia</w:t>
      </w:r>
    </w:p>
    <w:p w14:paraId="53385A2F" w14:textId="60CA9BFA" w:rsidR="005F0015" w:rsidRPr="005F0015" w:rsidRDefault="005F0015" w:rsidP="001D5410">
      <w:pPr>
        <w:pStyle w:val="TYTUAKTUprzedmiotregulacjiustawylubrozporzdzenia"/>
      </w:pPr>
      <w:r w:rsidRPr="006D673A">
        <w:t xml:space="preserve">o zmianie ustawy </w:t>
      </w:r>
      <w:bookmarkStart w:id="3" w:name="_Hlk173835973"/>
      <w:r w:rsidRPr="006D673A">
        <w:t xml:space="preserve">– </w:t>
      </w:r>
      <w:bookmarkEnd w:id="3"/>
      <w:r w:rsidRPr="006D673A">
        <w:t>Prawo energetyczne</w:t>
      </w:r>
      <w:bookmarkStart w:id="4" w:name="_Hlk173758777"/>
      <w:r w:rsidRPr="006D673A">
        <w:t xml:space="preserve"> oraz niektórych innych ustaw</w:t>
      </w:r>
      <w:r w:rsidRPr="001D5410">
        <w:rPr>
          <w:rStyle w:val="IGPindeksgrnyipogrubienie"/>
        </w:rPr>
        <w:footnoteReference w:id="1"/>
      </w:r>
      <w:r w:rsidRPr="001D5410">
        <w:rPr>
          <w:rStyle w:val="IGPindeksgrnyipogrubienie"/>
        </w:rPr>
        <w:t xml:space="preserve">), </w:t>
      </w:r>
      <w:r w:rsidRPr="001D5410">
        <w:rPr>
          <w:rStyle w:val="IGPindeksgrnyipogrubienie"/>
        </w:rPr>
        <w:footnoteReference w:id="2"/>
      </w:r>
      <w:r w:rsidRPr="001D5410">
        <w:rPr>
          <w:rStyle w:val="IGPindeksgrnyipogrubienie"/>
        </w:rPr>
        <w:t>)</w:t>
      </w:r>
      <w:bookmarkEnd w:id="4"/>
      <w:r w:rsidR="00C82D14">
        <w:rPr>
          <w:rStyle w:val="IGPindeksgrnyipogrubienie"/>
        </w:rPr>
        <w:t>,</w:t>
      </w:r>
      <w:r w:rsidR="00874AF4">
        <w:rPr>
          <w:rStyle w:val="IGPindeksgrnyipogrubienie"/>
        </w:rPr>
        <w:t xml:space="preserve"> </w:t>
      </w:r>
      <w:r w:rsidR="00C82D14">
        <w:rPr>
          <w:rStyle w:val="Odwoanieprzypisudolnego"/>
          <w:b w:val="0"/>
        </w:rPr>
        <w:footnoteReference w:id="3"/>
      </w:r>
      <w:r w:rsidR="006115E7">
        <w:rPr>
          <w:rStyle w:val="IGPindeksgrnyipogrubienie"/>
        </w:rPr>
        <w:t>)</w:t>
      </w:r>
    </w:p>
    <w:p w14:paraId="33E88BFA" w14:textId="5638FB2F" w:rsidR="005F0015" w:rsidRPr="006D673A" w:rsidRDefault="005F0015" w:rsidP="005F0015">
      <w:pPr>
        <w:pStyle w:val="ARTartustawynprozporzdzenia"/>
      </w:pPr>
      <w:bookmarkStart w:id="5" w:name="_Hlk173827641"/>
      <w:r w:rsidRPr="001D5410">
        <w:rPr>
          <w:rStyle w:val="Ppogrubienie"/>
        </w:rPr>
        <w:t>Art.</w:t>
      </w:r>
      <w:r w:rsidR="00340D73">
        <w:rPr>
          <w:rStyle w:val="Ppogrubienie"/>
        </w:rPr>
        <w:t> </w:t>
      </w:r>
      <w:r w:rsidRPr="001D5410">
        <w:rPr>
          <w:rStyle w:val="Ppogrubienie"/>
        </w:rPr>
        <w:t>1.</w:t>
      </w:r>
      <w:r w:rsidR="00340D73">
        <w:t> </w:t>
      </w:r>
      <w:r w:rsidRPr="006D673A">
        <w:t>W ustawie z dnia 10 kwietnia 1997 r.</w:t>
      </w:r>
      <w:bookmarkEnd w:id="5"/>
      <w:r w:rsidRPr="006D673A">
        <w:t xml:space="preserve"> </w:t>
      </w:r>
      <w:bookmarkStart w:id="6" w:name="_Hlk177462489"/>
      <w:r w:rsidRPr="006D673A">
        <w:t xml:space="preserve">– </w:t>
      </w:r>
      <w:bookmarkEnd w:id="6"/>
      <w:r w:rsidRPr="006D673A">
        <w:t>Prawo energetyczne (Dz. U. z 2024 r. poz.</w:t>
      </w:r>
      <w:r w:rsidR="00A77577">
        <w:t> </w:t>
      </w:r>
      <w:r w:rsidRPr="006D673A">
        <w:t xml:space="preserve">266, </w:t>
      </w:r>
      <w:r>
        <w:t>z późn. zm.</w:t>
      </w:r>
      <w:r w:rsidR="00C01170">
        <w:rPr>
          <w:rStyle w:val="Odwoanieprzypisudolnego"/>
        </w:rPr>
        <w:footnoteReference w:id="4"/>
      </w:r>
      <w:r w:rsidR="00460B56" w:rsidRPr="001D5410">
        <w:rPr>
          <w:rStyle w:val="IGindeksgrny"/>
        </w:rPr>
        <w:t>)</w:t>
      </w:r>
      <w:r w:rsidRPr="006D673A">
        <w:t>) wprowadza się następujące zmiany:</w:t>
      </w:r>
    </w:p>
    <w:p w14:paraId="7B4EB38F" w14:textId="77777777" w:rsidR="005F0015" w:rsidRPr="005F0015" w:rsidRDefault="005F0015" w:rsidP="005F0015">
      <w:pPr>
        <w:pStyle w:val="PKTpunkt"/>
      </w:pPr>
      <w:r w:rsidRPr="006D673A">
        <w:t>1)</w:t>
      </w:r>
      <w:r w:rsidRPr="005F0015">
        <w:tab/>
        <w:t>w odnośniku do ustawy:</w:t>
      </w:r>
    </w:p>
    <w:p w14:paraId="154B6891" w14:textId="77777777" w:rsidR="005F0015" w:rsidRPr="006D673A" w:rsidRDefault="005F0015" w:rsidP="005F0015">
      <w:pPr>
        <w:pStyle w:val="LITlitera"/>
      </w:pPr>
      <w:r w:rsidRPr="006D673A">
        <w:t>a)</w:t>
      </w:r>
      <w:r w:rsidRPr="006D673A">
        <w:tab/>
        <w:t>w części dotyczącej dyrektyw:</w:t>
      </w:r>
    </w:p>
    <w:p w14:paraId="08F740A5" w14:textId="5A41F313" w:rsidR="005F0015" w:rsidRPr="006D673A" w:rsidRDefault="000D4724" w:rsidP="005F0015">
      <w:pPr>
        <w:pStyle w:val="TIRtiret"/>
      </w:pPr>
      <w:r w:rsidRPr="0028658C">
        <w:t>–</w:t>
      </w:r>
      <w:r w:rsidR="005F0015" w:rsidRPr="006D673A">
        <w:tab/>
        <w:t>w pkt 3 wyrazy „oraz Dz. Urz. UE L 139 z 18.05.2022, str. 1” zastępuje się wyrazami „ , Dz. Urz. UE L 139 z 18.05.2022, str. 1</w:t>
      </w:r>
      <w:r w:rsidR="00BB1635">
        <w:t xml:space="preserve">, Dz. Urz. UE L 2023/2413 z 30.10.2023, Dz. Urz. UE L 2024/1405 z 17.05.2024, </w:t>
      </w:r>
      <w:r w:rsidR="005F0015" w:rsidRPr="006D673A">
        <w:t>Dz. Urz. UE L 2024/1711 z 26.06.2024</w:t>
      </w:r>
      <w:r w:rsidR="00BB1635">
        <w:t xml:space="preserve"> oraz Dz. Urz. UE L 2025/90854 z 27.10.2025</w:t>
      </w:r>
      <w:r w:rsidR="005F0015" w:rsidRPr="006D673A">
        <w:t>”,</w:t>
      </w:r>
    </w:p>
    <w:p w14:paraId="1077B5BD" w14:textId="4913A813" w:rsidR="005F0015" w:rsidRPr="006D673A" w:rsidRDefault="000D4724" w:rsidP="005F0015">
      <w:pPr>
        <w:pStyle w:val="TIRtiret"/>
      </w:pPr>
      <w:r w:rsidRPr="0028658C">
        <w:t>–</w:t>
      </w:r>
      <w:r w:rsidR="005F0015" w:rsidRPr="006D673A">
        <w:tab/>
        <w:t>w pkt 4 wyrazy „oraz Dz. Urz. UE L 152 z 03.06.2022, str. 45” zastępuje się wyrazami „ , Dz. Urz. UE L 152 z 03.06.2022, str. 45</w:t>
      </w:r>
      <w:r w:rsidR="00BB1635">
        <w:t xml:space="preserve">, Dz. Urz. UE L 178 z 13.07.2023, str. 10, </w:t>
      </w:r>
      <w:r w:rsidR="005F0015" w:rsidRPr="006D673A">
        <w:t>Dz. Urz. UE L 2024/1711 z 26.06.2024</w:t>
      </w:r>
      <w:r w:rsidR="00BB1635">
        <w:t xml:space="preserve"> oraz Dz. Urz. UE L 2025/90536 z 30.06.2025</w:t>
      </w:r>
      <w:r w:rsidR="005F0015" w:rsidRPr="006D673A">
        <w:t>”,</w:t>
      </w:r>
    </w:p>
    <w:p w14:paraId="5B83C530" w14:textId="79EA6E71" w:rsidR="005F0015" w:rsidRPr="006D673A" w:rsidRDefault="005F0015" w:rsidP="005F0015">
      <w:pPr>
        <w:pStyle w:val="LITlitera"/>
      </w:pPr>
      <w:r w:rsidRPr="006D673A">
        <w:t>b)</w:t>
      </w:r>
      <w:r w:rsidR="0083503E">
        <w:tab/>
      </w:r>
      <w:r w:rsidRPr="006D673A">
        <w:t>w części dotyczącej rozporządzeń:</w:t>
      </w:r>
    </w:p>
    <w:p w14:paraId="69309EBF" w14:textId="411D021F" w:rsidR="005F0015" w:rsidRPr="006D673A" w:rsidRDefault="00505A00" w:rsidP="005F0015">
      <w:pPr>
        <w:pStyle w:val="TIRtiret"/>
      </w:pPr>
      <w:r w:rsidRPr="0028658C">
        <w:t>–</w:t>
      </w:r>
      <w:r w:rsidR="005F0015" w:rsidRPr="006D673A">
        <w:tab/>
        <w:t>w pkt 2 po wyrazach „str. 1” dodaje się wyrazy „</w:t>
      </w:r>
      <w:r w:rsidR="00BB1635">
        <w:t xml:space="preserve"> , </w:t>
      </w:r>
      <w:r w:rsidR="005F0015" w:rsidRPr="006D673A">
        <w:t>Dz. Urz. UE L 2024/1106 z 17.04.2024</w:t>
      </w:r>
      <w:r w:rsidR="00BB1635">
        <w:t xml:space="preserve"> oraz Dz. Urz. UE L 2024/1789 z 15.07.2024</w:t>
      </w:r>
      <w:r w:rsidR="005F0015" w:rsidRPr="006D673A">
        <w:t>”,</w:t>
      </w:r>
    </w:p>
    <w:p w14:paraId="0946FD33" w14:textId="0BFB7567" w:rsidR="005F0015" w:rsidRPr="006D673A" w:rsidRDefault="00505A00" w:rsidP="005F0015">
      <w:pPr>
        <w:pStyle w:val="TIRtiret"/>
      </w:pPr>
      <w:r w:rsidRPr="0028658C">
        <w:lastRenderedPageBreak/>
        <w:t>–</w:t>
      </w:r>
      <w:r w:rsidR="005F0015" w:rsidRPr="006D673A">
        <w:tab/>
        <w:t>w pkt 8 wyrazy „oraz Dz. Urz. UE L 152 z 03.06.2022, str. 45” zastępuje się wyrazami „ , Dz. Urz. UE L 152 z 03.06.2022, str. 45</w:t>
      </w:r>
      <w:r w:rsidR="00A415A4">
        <w:t xml:space="preserve"> </w:t>
      </w:r>
      <w:r w:rsidR="00A415A4" w:rsidRPr="00A415A4">
        <w:t>oraz Dz. Urz. UE L 2024/1747 z 26.06.2024</w:t>
      </w:r>
      <w:r w:rsidR="005F0015" w:rsidRPr="006D673A">
        <w:t>”;</w:t>
      </w:r>
    </w:p>
    <w:p w14:paraId="036C5204" w14:textId="77777777" w:rsidR="005F0015" w:rsidRPr="006D673A" w:rsidRDefault="005F0015" w:rsidP="005F0015">
      <w:pPr>
        <w:pStyle w:val="PKTpunkt"/>
      </w:pPr>
      <w:r w:rsidRPr="006D673A">
        <w:t>2)</w:t>
      </w:r>
      <w:r w:rsidRPr="006D673A">
        <w:tab/>
        <w:t>w art. 3:</w:t>
      </w:r>
    </w:p>
    <w:p w14:paraId="6D9317AD" w14:textId="77777777" w:rsidR="005F0015" w:rsidRPr="006D673A" w:rsidRDefault="005F0015" w:rsidP="005F0015">
      <w:pPr>
        <w:pStyle w:val="LITlitera"/>
      </w:pPr>
      <w:r w:rsidRPr="006D673A">
        <w:t>a)</w:t>
      </w:r>
      <w:r w:rsidRPr="006D673A">
        <w:tab/>
        <w:t>po pkt 6d dodaje się pkt 6da w brzmieniu:</w:t>
      </w:r>
    </w:p>
    <w:p w14:paraId="3F0038D7" w14:textId="7B26DF9C" w:rsidR="005F0015" w:rsidRPr="006D673A" w:rsidRDefault="005F0015" w:rsidP="005F0015">
      <w:pPr>
        <w:pStyle w:val="ZLITPKTzmpktliter"/>
      </w:pPr>
      <w:r w:rsidRPr="006D673A">
        <w:t>„6da)</w:t>
      </w:r>
      <w:r w:rsidR="000B1367">
        <w:tab/>
      </w:r>
      <w:r w:rsidR="000B1367">
        <w:tab/>
      </w:r>
      <w:r w:rsidRPr="006D673A">
        <w:t xml:space="preserve">umowa na czas </w:t>
      </w:r>
      <w:bookmarkStart w:id="7" w:name="_Hlk177551946"/>
      <w:r w:rsidRPr="006D673A">
        <w:t xml:space="preserve">oznaczony z gwarancją stałej ceny </w:t>
      </w:r>
      <w:bookmarkEnd w:id="7"/>
      <w:r w:rsidRPr="006D673A">
        <w:t>– zawartą z odbiorcą końcowym na czas oznaczony umowę sprzedaży energii elektrycznej lub umowę kompleksową, której warunki, w tym ceny i dodatkowe opłaty stosowane w rozliczeniach w obrocie energią elektryczną, pozostają niezmienione przez cały okres obowiązywania umowy, z wyjątkiem postanowień o charakterze elastycznym, w tym zróżnicowania cen w okresach szczytowych i pozaszczytowych oraz elementów rachunku, których wysokość nie jest określana przez sprzedawców energii elektrycznej, w szczególności podatków i opłat</w:t>
      </w:r>
      <w:r w:rsidRPr="005F0015">
        <w:t>;”,</w:t>
      </w:r>
    </w:p>
    <w:p w14:paraId="069166A7" w14:textId="77777777" w:rsidR="005F0015" w:rsidRPr="006D673A" w:rsidRDefault="005F0015" w:rsidP="005F0015">
      <w:pPr>
        <w:pStyle w:val="LITlitera"/>
      </w:pPr>
      <w:r w:rsidRPr="006D673A">
        <w:t>b)</w:t>
      </w:r>
      <w:r w:rsidRPr="006D673A">
        <w:tab/>
        <w:t>po pkt 11k dodaje się pkt 11l i 11m w brzmieniu:</w:t>
      </w:r>
    </w:p>
    <w:p w14:paraId="131BC048" w14:textId="21C2063A" w:rsidR="005F0015" w:rsidRPr="006D673A" w:rsidRDefault="005F0015" w:rsidP="005F0015">
      <w:pPr>
        <w:pStyle w:val="ZLITPKTzmpktliter"/>
      </w:pPr>
      <w:r w:rsidRPr="006D673A">
        <w:t>„11l)</w:t>
      </w:r>
      <w:r w:rsidR="000B1367">
        <w:tab/>
      </w:r>
      <w:r w:rsidRPr="006D673A">
        <w:t>elastyczna umowa o przyłączenie do sieci – umowę o przyłączenie do sieci elektroenergetycznej zawierającą postanowienia dotyczące ograniczenia wprowadzania energii elektrycznej do sieci elektroenergetycznej lub poboru energii elektrycznej z tej sieci;</w:t>
      </w:r>
    </w:p>
    <w:p w14:paraId="2AAC32B2" w14:textId="3675D5B2" w:rsidR="005F0015" w:rsidRPr="006D673A" w:rsidRDefault="005F0015" w:rsidP="005F0015">
      <w:pPr>
        <w:pStyle w:val="ZLITPKTzmpktliter"/>
      </w:pPr>
      <w:r w:rsidRPr="006D673A">
        <w:t>11m)</w:t>
      </w:r>
      <w:r w:rsidR="000B1367">
        <w:tab/>
      </w:r>
      <w:r w:rsidR="000B1367">
        <w:tab/>
      </w:r>
      <w:r w:rsidRPr="006D673A">
        <w:t xml:space="preserve">konfigurowalna umowa o przyłączenie do sieci – umowę o przyłączenie do sieci elektroenergetycznej zawierającą postanowienia dotyczące ograniczenia wprowadzania energii elektrycznej do sieci elektroenergetycznej lub poboru energii elektrycznej z tej sieci, </w:t>
      </w:r>
      <w:r w:rsidR="00B015FF" w:rsidRPr="00B015FF">
        <w:t>w zależności od zastosowanej technologii wytwarzania lub poboru</w:t>
      </w:r>
      <w:r w:rsidR="00B934AA">
        <w:t xml:space="preserve"> energii elektrycznej</w:t>
      </w:r>
      <w:r w:rsidR="00B015FF">
        <w:t xml:space="preserve">, </w:t>
      </w:r>
      <w:r w:rsidRPr="006D673A">
        <w:t>które mogą być zmienne w czasie i mogą odnosić się do zdefiniowanych zdarzeń lub parametrów związanych z pracą tej sieci;”,</w:t>
      </w:r>
    </w:p>
    <w:p w14:paraId="2B219468" w14:textId="77777777" w:rsidR="005F0015" w:rsidRPr="006D673A" w:rsidRDefault="005F0015" w:rsidP="005F0015">
      <w:pPr>
        <w:pStyle w:val="LITlitera"/>
      </w:pPr>
      <w:r w:rsidRPr="006D673A">
        <w:t>c)</w:t>
      </w:r>
      <w:r w:rsidRPr="006D673A">
        <w:tab/>
        <w:t>pkt 44a otrzymuje brzmienie:</w:t>
      </w:r>
    </w:p>
    <w:p w14:paraId="42472708" w14:textId="63092093" w:rsidR="005F0015" w:rsidRPr="006D673A" w:rsidRDefault="005F0015" w:rsidP="003769E2">
      <w:pPr>
        <w:pStyle w:val="ZLITPKTzmpktliter"/>
      </w:pPr>
      <w:r w:rsidRPr="006D673A">
        <w:t>„44a)</w:t>
      </w:r>
      <w:r w:rsidR="000B1367">
        <w:tab/>
      </w:r>
      <w:r w:rsidR="000B1367">
        <w:tab/>
      </w:r>
      <w:r w:rsidRPr="006D673A">
        <w:t xml:space="preserve">zorganizowana platforma obrotu </w:t>
      </w:r>
      <w:r w:rsidR="007F38F0" w:rsidRPr="006D673A">
        <w:t>–</w:t>
      </w:r>
      <w:r w:rsidRPr="006D673A">
        <w:t xml:space="preserve"> zorganizowaną platformę obrotu</w:t>
      </w:r>
      <w:r w:rsidR="00B934AA">
        <w:t xml:space="preserve"> w rozumieniu</w:t>
      </w:r>
      <w:r w:rsidRPr="006D673A">
        <w:t xml:space="preserve"> art. 2 pkt 20 rozporządzenia Parlamentu Europejskiego i Rady (UE) nr 1227/2011 z dnia 25 października 2011 r. w sprawie integralności i</w:t>
      </w:r>
      <w:r w:rsidR="00004023">
        <w:t xml:space="preserve"> </w:t>
      </w:r>
      <w:r w:rsidRPr="006D673A">
        <w:lastRenderedPageBreak/>
        <w:t>przejrzystości hurtowego rynku energii (Dz. Urz. UE L 326 z 08.12.2011, str.</w:t>
      </w:r>
      <w:r w:rsidR="005B20D3">
        <w:t> </w:t>
      </w:r>
      <w:r w:rsidRPr="006D673A">
        <w:t>1</w:t>
      </w:r>
      <w:r w:rsidR="00B934AA">
        <w:t>, z późn. zm.</w:t>
      </w:r>
      <w:r w:rsidR="00B934AA">
        <w:rPr>
          <w:rStyle w:val="Odwoanieprzypisudolnego"/>
        </w:rPr>
        <w:footnoteReference w:id="5"/>
      </w:r>
      <w:r w:rsidR="00B934AA" w:rsidRPr="000242AD">
        <w:rPr>
          <w:rStyle w:val="IGindeksgrny"/>
        </w:rPr>
        <w:t>)</w:t>
      </w:r>
      <w:r w:rsidR="00A8711C" w:rsidRPr="00A505D2">
        <w:rPr>
          <w:rStyle w:val="IGKindeksgrnyikursywa"/>
          <w:i w:val="0"/>
          <w:vertAlign w:val="baseline"/>
        </w:rPr>
        <w:t>)</w:t>
      </w:r>
      <w:r w:rsidRPr="006D673A">
        <w:t>, zwan</w:t>
      </w:r>
      <w:r w:rsidR="001C67B6">
        <w:t xml:space="preserve">ego </w:t>
      </w:r>
      <w:r w:rsidRPr="006D673A">
        <w:t>dalej „rozporządzeniem 1227/2011</w:t>
      </w:r>
      <w:r w:rsidR="0033157C" w:rsidRPr="006D673A">
        <w:t>”</w:t>
      </w:r>
      <w:r w:rsidRPr="006D673A">
        <w:t>;”,</w:t>
      </w:r>
    </w:p>
    <w:p w14:paraId="3EB14229" w14:textId="77777777" w:rsidR="005F0015" w:rsidRPr="006D673A" w:rsidRDefault="005F0015" w:rsidP="005F0015">
      <w:pPr>
        <w:pStyle w:val="LITlitera"/>
      </w:pPr>
      <w:r w:rsidRPr="006D673A">
        <w:t>d)</w:t>
      </w:r>
      <w:r w:rsidRPr="006D673A">
        <w:tab/>
        <w:t>pkt 50 otrzymuje brzmienie:</w:t>
      </w:r>
    </w:p>
    <w:p w14:paraId="3143FA15" w14:textId="2F767860" w:rsidR="005F0015" w:rsidRPr="006D673A" w:rsidRDefault="005F0015" w:rsidP="005F0015">
      <w:pPr>
        <w:pStyle w:val="ZLITPKTzmpktliter"/>
      </w:pPr>
      <w:r w:rsidRPr="006D673A">
        <w:t>„50)</w:t>
      </w:r>
      <w:r w:rsidR="006247E9">
        <w:tab/>
      </w:r>
      <w:r w:rsidRPr="006D673A">
        <w:t>informacja wewnętrzna – informację wewnętrzną</w:t>
      </w:r>
      <w:r w:rsidR="00B934AA">
        <w:t xml:space="preserve"> w rozumieniu</w:t>
      </w:r>
      <w:r w:rsidRPr="006D673A">
        <w:t xml:space="preserve"> art. 2 pkt 1 rozporządzenia 1227/2011;”,</w:t>
      </w:r>
    </w:p>
    <w:p w14:paraId="17DDD3A5" w14:textId="24D9E08C" w:rsidR="005F0015" w:rsidRPr="006D673A" w:rsidRDefault="005F0015" w:rsidP="005F0015">
      <w:pPr>
        <w:pStyle w:val="LITlitera"/>
      </w:pPr>
      <w:r w:rsidRPr="006D673A">
        <w:t>e)</w:t>
      </w:r>
      <w:r w:rsidRPr="006D673A">
        <w:tab/>
        <w:t>w pkt 51</w:t>
      </w:r>
      <w:r w:rsidR="00BF71EC" w:rsidRPr="00BF71EC">
        <w:t>–</w:t>
      </w:r>
      <w:r w:rsidRPr="006D673A">
        <w:t>53 wyrazy „wymienionego w pkt 50” zastępuje się wyrazami „1227/2011”</w:t>
      </w:r>
      <w:r w:rsidR="001C67B6">
        <w:t>,</w:t>
      </w:r>
    </w:p>
    <w:p w14:paraId="340D1684" w14:textId="703393D2" w:rsidR="005F0015" w:rsidRPr="006D673A" w:rsidRDefault="005F0015" w:rsidP="005F0015">
      <w:pPr>
        <w:pStyle w:val="LITlitera"/>
      </w:pPr>
      <w:r w:rsidRPr="006D673A">
        <w:t>f)</w:t>
      </w:r>
      <w:r w:rsidRPr="006D673A">
        <w:tab/>
        <w:t>w pkt 54 wyrazy „Parlamentu Europejskiego i Rady (UE) nr 1227/2011 z dnia 25</w:t>
      </w:r>
      <w:r w:rsidR="005B20D3">
        <w:t> </w:t>
      </w:r>
      <w:r w:rsidRPr="006D673A">
        <w:t>października 2011 r. w sprawie integralności i przejrzystości hurtowego rynku energii” zastępuje się wyrazami „1227/2011”,</w:t>
      </w:r>
    </w:p>
    <w:p w14:paraId="054CA2AA" w14:textId="77777777" w:rsidR="00F25A43" w:rsidRDefault="005F0015" w:rsidP="00F25A43">
      <w:pPr>
        <w:pStyle w:val="LITlitera"/>
      </w:pPr>
      <w:r w:rsidRPr="006D673A">
        <w:t>g)</w:t>
      </w:r>
      <w:r w:rsidRPr="006D673A">
        <w:tab/>
      </w:r>
      <w:r w:rsidR="00D73BE5">
        <w:t xml:space="preserve">w </w:t>
      </w:r>
      <w:r w:rsidRPr="006D673A">
        <w:t xml:space="preserve">pkt 92 </w:t>
      </w:r>
      <w:r w:rsidR="00D73BE5">
        <w:t xml:space="preserve">kropkę zastępuje się średnikiem </w:t>
      </w:r>
      <w:r w:rsidRPr="006D673A">
        <w:t>i dodaje się pkt 93</w:t>
      </w:r>
      <w:r w:rsidR="00B12319" w:rsidRPr="00B12319">
        <w:t>–</w:t>
      </w:r>
      <w:r w:rsidRPr="006D673A">
        <w:t>96 w brzmieniu:</w:t>
      </w:r>
      <w:r w:rsidR="00F25A43">
        <w:t xml:space="preserve"> </w:t>
      </w:r>
    </w:p>
    <w:p w14:paraId="46EBFF71" w14:textId="6EF4C01B" w:rsidR="005F0015" w:rsidRPr="006D673A" w:rsidRDefault="000060ED" w:rsidP="005F0015">
      <w:pPr>
        <w:pStyle w:val="ZLITPKTzmpktliter"/>
      </w:pPr>
      <w:r w:rsidRPr="006D673A">
        <w:t>„</w:t>
      </w:r>
      <w:r w:rsidR="005F0015" w:rsidRPr="006D673A">
        <w:t>9</w:t>
      </w:r>
      <w:r w:rsidR="00B00139">
        <w:t>3</w:t>
      </w:r>
      <w:r w:rsidR="005F0015" w:rsidRPr="006D673A">
        <w:t>)</w:t>
      </w:r>
      <w:r w:rsidR="005F0015" w:rsidRPr="006D673A">
        <w:tab/>
        <w:t>osoba zawodowo pośrednicząca w zawieraniu transakcji lub zawodowo realizująca transakcje – osobę</w:t>
      </w:r>
      <w:r w:rsidR="00B934AA" w:rsidRPr="00B934AA">
        <w:t xml:space="preserve"> </w:t>
      </w:r>
      <w:r w:rsidR="00B934AA" w:rsidRPr="006D673A">
        <w:t>zawodowo pośrednicząc</w:t>
      </w:r>
      <w:r w:rsidR="00B934AA">
        <w:t>ą</w:t>
      </w:r>
      <w:r w:rsidR="00B934AA" w:rsidRPr="006D673A">
        <w:t xml:space="preserve"> w zawieraniu transakcji lub zawodowo realizując</w:t>
      </w:r>
      <w:r w:rsidR="00B934AA">
        <w:t>ą</w:t>
      </w:r>
      <w:r w:rsidR="00B934AA" w:rsidRPr="006D673A">
        <w:t xml:space="preserve"> transakcje</w:t>
      </w:r>
      <w:r w:rsidR="00B934AA">
        <w:t xml:space="preserve"> w rozumieniu</w:t>
      </w:r>
      <w:r w:rsidR="00200F2A">
        <w:t xml:space="preserve"> </w:t>
      </w:r>
      <w:r w:rsidR="005F0015" w:rsidRPr="006D673A">
        <w:t>art. 2 pkt 8a rozporządzenia 1227/2011;</w:t>
      </w:r>
    </w:p>
    <w:p w14:paraId="78CCA47A" w14:textId="23021349" w:rsidR="00B00139" w:rsidRDefault="005F0015" w:rsidP="005F0015">
      <w:pPr>
        <w:pStyle w:val="ZLITPKTzmpktliter"/>
      </w:pPr>
      <w:r w:rsidRPr="006D673A">
        <w:t>9</w:t>
      </w:r>
      <w:r w:rsidR="00B00139">
        <w:t>4</w:t>
      </w:r>
      <w:r w:rsidRPr="006D673A">
        <w:t>)</w:t>
      </w:r>
      <w:r w:rsidRPr="006D673A">
        <w:tab/>
        <w:t xml:space="preserve">zarejestrowany mechanizm sprawozdawczy – </w:t>
      </w:r>
      <w:r w:rsidR="00B934AA" w:rsidRPr="006D673A">
        <w:t>zarejestrowany mechanizm sprawozdawczy</w:t>
      </w:r>
      <w:r w:rsidR="00B934AA">
        <w:t xml:space="preserve"> w rozumieniu</w:t>
      </w:r>
      <w:r w:rsidR="00297FD6">
        <w:t> </w:t>
      </w:r>
      <w:r w:rsidRPr="006D673A">
        <w:t>art. 2 pkt 16 rozporządzenia 1227/2011</w:t>
      </w:r>
      <w:r w:rsidR="00B00139">
        <w:t>;</w:t>
      </w:r>
    </w:p>
    <w:p w14:paraId="7851FC0A" w14:textId="05BAD920" w:rsidR="00B00139" w:rsidRDefault="00B00139" w:rsidP="00B00139">
      <w:pPr>
        <w:pStyle w:val="ZLITPKTzmpktliter"/>
      </w:pPr>
      <w:r w:rsidRPr="006D673A">
        <w:t>95)</w:t>
      </w:r>
      <w:r w:rsidRPr="006D673A">
        <w:tab/>
        <w:t>platforma informacji wewnętrznych – platformę</w:t>
      </w:r>
      <w:r w:rsidR="00B934AA" w:rsidRPr="00B934AA">
        <w:t xml:space="preserve"> </w:t>
      </w:r>
      <w:r w:rsidR="00B934AA" w:rsidRPr="006D673A">
        <w:t>informacji wewnętrznych</w:t>
      </w:r>
      <w:r w:rsidR="00B934AA">
        <w:t xml:space="preserve"> w rozumieniu </w:t>
      </w:r>
      <w:r w:rsidRPr="006D673A">
        <w:t>art. 2 pkt 17 rozporządzenia 1227/2011;</w:t>
      </w:r>
    </w:p>
    <w:p w14:paraId="0DA62B56" w14:textId="14F9EB03" w:rsidR="005F0015" w:rsidRPr="006D673A" w:rsidRDefault="00B00139" w:rsidP="00B00139">
      <w:pPr>
        <w:pStyle w:val="ZLITPKTzmpktliter"/>
      </w:pPr>
      <w:r w:rsidRPr="006D673A">
        <w:t>9</w:t>
      </w:r>
      <w:r>
        <w:t>6</w:t>
      </w:r>
      <w:r w:rsidRPr="006D673A">
        <w:t>)</w:t>
      </w:r>
      <w:r w:rsidRPr="006D673A">
        <w:tab/>
        <w:t>handel algorytmiczny – handel</w:t>
      </w:r>
      <w:r w:rsidR="00B934AA">
        <w:t xml:space="preserve"> algorytmiczny w rozumieniu </w:t>
      </w:r>
      <w:r w:rsidRPr="006D673A">
        <w:t>art. 2 pkt 18 rozporządzenia 1227/2011</w:t>
      </w:r>
      <w:r>
        <w:t>.</w:t>
      </w:r>
      <w:r w:rsidR="005F0015" w:rsidRPr="006D673A">
        <w:t>”;</w:t>
      </w:r>
    </w:p>
    <w:p w14:paraId="3AD94B39" w14:textId="77777777" w:rsidR="005F0015" w:rsidRPr="006D673A" w:rsidRDefault="005F0015" w:rsidP="005F0015">
      <w:pPr>
        <w:pStyle w:val="PKTpunkt"/>
      </w:pPr>
      <w:r w:rsidRPr="006D673A">
        <w:t>3)</w:t>
      </w:r>
      <w:r w:rsidRPr="006D673A">
        <w:tab/>
        <w:t>w art. 5:</w:t>
      </w:r>
    </w:p>
    <w:p w14:paraId="3D27A066" w14:textId="51F8BF09" w:rsidR="005F0015" w:rsidRPr="006D673A" w:rsidRDefault="005F0015" w:rsidP="005F0015">
      <w:pPr>
        <w:pStyle w:val="LITlitera"/>
      </w:pPr>
      <w:r w:rsidRPr="006D673A">
        <w:t>a)</w:t>
      </w:r>
      <w:r w:rsidRPr="006D673A">
        <w:tab/>
        <w:t>po ust. 1b dodaje się ust. 1ba</w:t>
      </w:r>
      <w:r w:rsidR="008B7258" w:rsidRPr="00B12319">
        <w:t>–</w:t>
      </w:r>
      <w:r w:rsidR="006F0E91" w:rsidRPr="006D673A">
        <w:t>1b</w:t>
      </w:r>
      <w:r w:rsidR="00AB3D56">
        <w:t>g</w:t>
      </w:r>
      <w:r w:rsidR="006F0E91" w:rsidRPr="006D673A">
        <w:t xml:space="preserve"> </w:t>
      </w:r>
      <w:r w:rsidRPr="006D673A">
        <w:t>w brzmieniu:</w:t>
      </w:r>
    </w:p>
    <w:p w14:paraId="637EA0EF" w14:textId="27F22FB8" w:rsidR="003C376E" w:rsidRDefault="005F0015" w:rsidP="005F0015">
      <w:pPr>
        <w:pStyle w:val="ZLITUSTzmustliter"/>
      </w:pPr>
      <w:bookmarkStart w:id="8" w:name="_Hlk210296189"/>
      <w:r w:rsidRPr="006D673A">
        <w:t>„</w:t>
      </w:r>
      <w:bookmarkEnd w:id="8"/>
      <w:r w:rsidRPr="006D673A">
        <w:t xml:space="preserve">1ba. </w:t>
      </w:r>
      <w:r w:rsidR="009C267D">
        <w:t xml:space="preserve">Odbiorca </w:t>
      </w:r>
      <w:r w:rsidR="000B0143">
        <w:t xml:space="preserve">energii </w:t>
      </w:r>
      <w:r w:rsidR="006115E7">
        <w:t xml:space="preserve">elektrycznej </w:t>
      </w:r>
      <w:r w:rsidR="009C267D">
        <w:t>może zawrzeć więcej niż jedną umowę sprzedaży energii elektrycznej lub więcej niż jedną umowę kompleksową.</w:t>
      </w:r>
    </w:p>
    <w:p w14:paraId="344148F7" w14:textId="6C286196" w:rsidR="005F0015" w:rsidRPr="006D673A" w:rsidRDefault="009C267D" w:rsidP="005F0015">
      <w:pPr>
        <w:pStyle w:val="ZLITUSTzmustliter"/>
      </w:pPr>
      <w:r>
        <w:t xml:space="preserve">1bb. </w:t>
      </w:r>
      <w:r w:rsidR="005F0015" w:rsidRPr="006D673A">
        <w:t>Odbiorca energii</w:t>
      </w:r>
      <w:r w:rsidR="006115E7">
        <w:t xml:space="preserve"> elektrycznej</w:t>
      </w:r>
      <w:r w:rsidR="005F0015" w:rsidRPr="006D673A">
        <w:t xml:space="preserve"> może posiadać więcej niż jeden punkt poboru energii w</w:t>
      </w:r>
      <w:r w:rsidR="00FC7B33">
        <w:t> </w:t>
      </w:r>
      <w:r w:rsidR="005F0015" w:rsidRPr="006D673A">
        <w:t xml:space="preserve">ramach istniejącego przyłącza w rozumieniu przepisów wydanych na podstawie art. 9 ust. 3 i 4, pod </w:t>
      </w:r>
      <w:r w:rsidR="002B3D8E" w:rsidRPr="006D673A">
        <w:t>warunkiem,</w:t>
      </w:r>
      <w:r w:rsidR="005F0015" w:rsidRPr="006D673A">
        <w:t xml:space="preserve"> że łączna moc pobierana w tych punktach poboru energii nie przekroczy mocy przyłączeniowej określonej w umowie o przyłączenie.</w:t>
      </w:r>
    </w:p>
    <w:p w14:paraId="4798F263" w14:textId="3567D944" w:rsidR="005F0015" w:rsidRPr="006D673A" w:rsidRDefault="005F0015" w:rsidP="005F0015">
      <w:pPr>
        <w:pStyle w:val="ZLITUSTzmustliter"/>
      </w:pPr>
      <w:r w:rsidRPr="006D673A">
        <w:lastRenderedPageBreak/>
        <w:t>1b</w:t>
      </w:r>
      <w:r w:rsidR="009C267D">
        <w:t>c</w:t>
      </w:r>
      <w:r w:rsidRPr="006D673A">
        <w:t>. W celu utworzenia dodatkowego punktu poboru energii odbiorca energii</w:t>
      </w:r>
      <w:r w:rsidR="006115E7">
        <w:t xml:space="preserve"> elektrycznej</w:t>
      </w:r>
      <w:r w:rsidRPr="006D673A">
        <w:t xml:space="preserve"> składa wniosek do przedsiębiorstwa energetycznego zajmującego się przesyłaniem lub dystrybucją energii, do którego sieci jest przyłączony. Wzór wniosku opracowuje przedsiębiorstwo energetyczne.</w:t>
      </w:r>
    </w:p>
    <w:p w14:paraId="5197A4D1" w14:textId="6C06E037" w:rsidR="005F0015" w:rsidRPr="006D673A" w:rsidRDefault="005F0015" w:rsidP="005F0015">
      <w:pPr>
        <w:pStyle w:val="ZLITUSTzmustliter"/>
      </w:pPr>
      <w:r w:rsidRPr="006D673A">
        <w:t>1b</w:t>
      </w:r>
      <w:r w:rsidR="009C267D">
        <w:t>d</w:t>
      </w:r>
      <w:r w:rsidRPr="006D673A">
        <w:t>. Wniosek zawiera:</w:t>
      </w:r>
    </w:p>
    <w:p w14:paraId="419AD27F" w14:textId="6434A3D6" w:rsidR="005F0015" w:rsidRPr="006D673A" w:rsidRDefault="005F0015" w:rsidP="001D5410">
      <w:pPr>
        <w:pStyle w:val="ZLITPKTzmpktliter"/>
      </w:pPr>
      <w:r w:rsidRPr="006D673A">
        <w:t>1)</w:t>
      </w:r>
      <w:r w:rsidR="008F5A98">
        <w:tab/>
      </w:r>
      <w:r w:rsidRPr="006D673A">
        <w:t>imię i nazwisko albo nazwę wnioskodawcy;</w:t>
      </w:r>
    </w:p>
    <w:p w14:paraId="6B8A338B" w14:textId="527E3BC2" w:rsidR="005F0015" w:rsidRPr="006D673A" w:rsidRDefault="005F0015" w:rsidP="001D5410">
      <w:pPr>
        <w:pStyle w:val="ZLITPKTzmpktliter"/>
      </w:pPr>
      <w:r w:rsidRPr="006D673A">
        <w:t>2)</w:t>
      </w:r>
      <w:r w:rsidR="008F5A98">
        <w:tab/>
      </w:r>
      <w:r w:rsidRPr="006D673A">
        <w:t>numer dotychczasowego punktu poboru energii;</w:t>
      </w:r>
    </w:p>
    <w:p w14:paraId="2FE83A6E" w14:textId="4FC75459" w:rsidR="005F0015" w:rsidRPr="006D673A" w:rsidRDefault="005F0015" w:rsidP="001D5410">
      <w:pPr>
        <w:pStyle w:val="ZLITPKTzmpktliter"/>
      </w:pPr>
      <w:r w:rsidRPr="006D673A">
        <w:t>3)</w:t>
      </w:r>
      <w:r w:rsidR="008F5A98">
        <w:tab/>
      </w:r>
      <w:r w:rsidRPr="006D673A">
        <w:t>proponowaną lokalizację dodatkowego punktu poboru energii;</w:t>
      </w:r>
    </w:p>
    <w:p w14:paraId="7B166D31" w14:textId="2CFBB020" w:rsidR="005F0015" w:rsidRPr="006D673A" w:rsidRDefault="005F0015" w:rsidP="001D5410">
      <w:pPr>
        <w:pStyle w:val="ZLITPKTzmpktliter"/>
      </w:pPr>
      <w:r w:rsidRPr="006D673A">
        <w:t>4)</w:t>
      </w:r>
      <w:r w:rsidR="008F5A98">
        <w:tab/>
      </w:r>
      <w:r w:rsidRPr="006D673A">
        <w:t>przewidywane zapotrzebowanie na moc dla dodatkowego punktu poboru energii;</w:t>
      </w:r>
    </w:p>
    <w:p w14:paraId="2667EBD6" w14:textId="4EA094A4" w:rsidR="005F0015" w:rsidRPr="006D673A" w:rsidRDefault="005F0015" w:rsidP="001D5410">
      <w:pPr>
        <w:pStyle w:val="ZLITPKTzmpktliter"/>
      </w:pPr>
      <w:r w:rsidRPr="006D673A">
        <w:t>5)</w:t>
      </w:r>
      <w:r w:rsidR="0053241E">
        <w:tab/>
      </w:r>
      <w:r w:rsidRPr="006D673A">
        <w:t>planowany przez wnioskodawcę termin uruchomienia dodatkowego punktu poboru energii;</w:t>
      </w:r>
    </w:p>
    <w:p w14:paraId="7BCF2E1B" w14:textId="01732954" w:rsidR="005F0015" w:rsidRPr="006D673A" w:rsidRDefault="005F0015" w:rsidP="001D5410">
      <w:pPr>
        <w:pStyle w:val="ZLITPKTzmpktliter"/>
      </w:pPr>
      <w:r w:rsidRPr="006D673A">
        <w:t>6)</w:t>
      </w:r>
      <w:r w:rsidR="00B12E7A">
        <w:tab/>
      </w:r>
      <w:r w:rsidRPr="006D673A">
        <w:t>oświadczenie wnioskodawcy, ż</w:t>
      </w:r>
      <w:r w:rsidR="00FC6563">
        <w:t>e</w:t>
      </w:r>
      <w:r w:rsidRPr="006D673A">
        <w:t xml:space="preserve"> przez nowy punkt poboru energii będzie zasilana instalacja znajdująca się na nieruchomości</w:t>
      </w:r>
      <w:r w:rsidR="005D50A5">
        <w:t>,</w:t>
      </w:r>
      <w:r w:rsidR="000B0143">
        <w:t xml:space="preserve"> w</w:t>
      </w:r>
      <w:r w:rsidR="005D50A5">
        <w:t xml:space="preserve"> obiekcie lub</w:t>
      </w:r>
      <w:r w:rsidR="000B0143">
        <w:t xml:space="preserve"> w</w:t>
      </w:r>
      <w:r w:rsidR="005D50A5">
        <w:t xml:space="preserve"> lokalu</w:t>
      </w:r>
      <w:r w:rsidRPr="006D673A">
        <w:t xml:space="preserve"> pierwotnie wykazan</w:t>
      </w:r>
      <w:r w:rsidR="007A6DB9">
        <w:t xml:space="preserve">a </w:t>
      </w:r>
      <w:r w:rsidRPr="006D673A">
        <w:t xml:space="preserve">we wniosku o </w:t>
      </w:r>
      <w:r w:rsidR="00E138B6">
        <w:t>określenie</w:t>
      </w:r>
      <w:r w:rsidRPr="006D673A">
        <w:t xml:space="preserve"> warunków przyłączenia, niepołączona z dotychczas istniejącą instalacją oraz że wnioskodawca nadal posiada tytuł prawny do tej nieruchomości</w:t>
      </w:r>
      <w:r w:rsidR="00FD4B7F">
        <w:t xml:space="preserve">, </w:t>
      </w:r>
      <w:r w:rsidR="000B0143">
        <w:t xml:space="preserve">tego </w:t>
      </w:r>
      <w:r w:rsidR="00FD4B7F">
        <w:t>obiektu lub</w:t>
      </w:r>
      <w:r w:rsidR="000B0143">
        <w:t xml:space="preserve"> tego</w:t>
      </w:r>
      <w:r w:rsidR="00FD4B7F">
        <w:t xml:space="preserve"> lokalu</w:t>
      </w:r>
      <w:r w:rsidRPr="006D673A">
        <w:t>.</w:t>
      </w:r>
    </w:p>
    <w:p w14:paraId="5628B8F2" w14:textId="0AB51A44" w:rsidR="005F0015" w:rsidRPr="006D673A" w:rsidRDefault="005F0015" w:rsidP="005F0015">
      <w:pPr>
        <w:pStyle w:val="ZLITUSTzmustliter"/>
      </w:pPr>
      <w:r w:rsidRPr="006D673A">
        <w:t>1b</w:t>
      </w:r>
      <w:r w:rsidR="009C267D">
        <w:t>e</w:t>
      </w:r>
      <w:r w:rsidRPr="006D673A">
        <w:t>. Po otrzymaniu wniosku przedsiębiorstwo energetyczne zajmujące się przesyłaniem lub dystrybucją energii weryfikuje</w:t>
      </w:r>
      <w:r w:rsidR="000B0143">
        <w:t>,</w:t>
      </w:r>
      <w:r w:rsidRPr="006D673A">
        <w:t xml:space="preserve"> czy łączna moc pobierana w dotychczasowym</w:t>
      </w:r>
      <w:r w:rsidR="000B0143">
        <w:t xml:space="preserve"> punkcie</w:t>
      </w:r>
      <w:r w:rsidRPr="006D673A">
        <w:t xml:space="preserve"> </w:t>
      </w:r>
      <w:r w:rsidR="000B0143">
        <w:t xml:space="preserve">poboru energii </w:t>
      </w:r>
      <w:r w:rsidRPr="006D673A">
        <w:t>i dodatkowym punkcie poboru energii nie przekracza mocy przyłączeniowej</w:t>
      </w:r>
      <w:r w:rsidR="000B0143">
        <w:t xml:space="preserve"> określonej w umowie o przyłączenie</w:t>
      </w:r>
      <w:r w:rsidRPr="006D673A">
        <w:t xml:space="preserve"> oraz określa wymagania techniczne dla utworzenia </w:t>
      </w:r>
      <w:r w:rsidR="00437C91">
        <w:t>dodatkowego</w:t>
      </w:r>
      <w:r w:rsidR="00437C91" w:rsidRPr="006D673A">
        <w:t xml:space="preserve"> </w:t>
      </w:r>
      <w:r w:rsidRPr="006D673A">
        <w:t>punktu poboru energii oraz instalacji</w:t>
      </w:r>
      <w:r w:rsidR="00DF28D7">
        <w:t xml:space="preserve"> dodatkowego</w:t>
      </w:r>
      <w:r w:rsidRPr="006D673A">
        <w:t xml:space="preserve"> układu pomiarowo-rozliczeniowego</w:t>
      </w:r>
      <w:r w:rsidR="00DF28D7">
        <w:t xml:space="preserve"> dla tego punktu</w:t>
      </w:r>
      <w:r w:rsidRPr="006D673A">
        <w:t xml:space="preserve">. </w:t>
      </w:r>
    </w:p>
    <w:p w14:paraId="734BEE8F" w14:textId="130F356F" w:rsidR="005F0015" w:rsidRPr="006D673A" w:rsidRDefault="005F0015" w:rsidP="005F0015">
      <w:pPr>
        <w:pStyle w:val="ZLITUSTzmustliter"/>
      </w:pPr>
      <w:r w:rsidRPr="006D673A">
        <w:t>1b</w:t>
      </w:r>
      <w:r w:rsidR="009C267D">
        <w:t>f</w:t>
      </w:r>
      <w:r w:rsidRPr="006D673A">
        <w:t>. Przedsiębiorstwo energetyczne zajmujące się przesyłaniem lub dystrybucją energii w przypadku, gdy:</w:t>
      </w:r>
    </w:p>
    <w:p w14:paraId="430BCB33" w14:textId="74E2ACB1" w:rsidR="005F0015" w:rsidRPr="005F0015" w:rsidRDefault="00B54767" w:rsidP="001D5410">
      <w:pPr>
        <w:pStyle w:val="ZLITPKTzmpktliter"/>
      </w:pPr>
      <w:r>
        <w:t>1)</w:t>
      </w:r>
      <w:r>
        <w:tab/>
      </w:r>
      <w:r w:rsidR="005F0015" w:rsidRPr="006D673A">
        <w:t xml:space="preserve">łączna moc pobierana w dotychczasowym </w:t>
      </w:r>
      <w:r w:rsidR="000B0143">
        <w:t xml:space="preserve">punkcie poboru energii </w:t>
      </w:r>
      <w:r w:rsidR="005F0015" w:rsidRPr="006D673A">
        <w:t xml:space="preserve">i dodatkowym punkcie poboru energii nie przekracza mocy przyłączeniowej </w:t>
      </w:r>
      <w:r w:rsidR="000B0143">
        <w:t xml:space="preserve">określonej w umowie o przyłączenie </w:t>
      </w:r>
      <w:r w:rsidR="005F0015" w:rsidRPr="006D673A">
        <w:t>– w terminie 30 dni od dnia poinformowania o spełnieniu wymagań technicznych, o których mowa w ust.</w:t>
      </w:r>
      <w:r w:rsidR="005B20D3">
        <w:t> </w:t>
      </w:r>
      <w:r w:rsidR="009755E1" w:rsidRPr="006D673A">
        <w:t>1b</w:t>
      </w:r>
      <w:r w:rsidR="009755E1">
        <w:t>e</w:t>
      </w:r>
      <w:r w:rsidR="005F0015" w:rsidRPr="006D673A">
        <w:t xml:space="preserve">, instaluje na koszt wnioskodawcy </w:t>
      </w:r>
      <w:r w:rsidR="000B0143">
        <w:t xml:space="preserve">dodatkowy </w:t>
      </w:r>
      <w:r w:rsidR="005F0015" w:rsidRPr="006D673A">
        <w:t>układ pomiarowo-rozliczeniowy i</w:t>
      </w:r>
      <w:r w:rsidR="007B7781">
        <w:t xml:space="preserve"> </w:t>
      </w:r>
      <w:r w:rsidR="005F0015" w:rsidRPr="006D673A">
        <w:t>tworzy dodatkowy punkt poboru energii;</w:t>
      </w:r>
    </w:p>
    <w:p w14:paraId="367F490E" w14:textId="37080042" w:rsidR="005F0015" w:rsidRPr="005F0015" w:rsidRDefault="003E3128" w:rsidP="001D5410">
      <w:pPr>
        <w:pStyle w:val="ZLITPKTzmpktliter"/>
      </w:pPr>
      <w:r>
        <w:t>2)</w:t>
      </w:r>
      <w:r>
        <w:tab/>
      </w:r>
      <w:r w:rsidR="005F0015" w:rsidRPr="006D673A">
        <w:t>łączna moc pobierana w dotychczasowym</w:t>
      </w:r>
      <w:r w:rsidR="000B0143">
        <w:t xml:space="preserve"> punkcie poboru energii</w:t>
      </w:r>
      <w:r w:rsidR="005F0015" w:rsidRPr="006D673A">
        <w:t xml:space="preserve"> i dodatkowym punkcie poboru energii przekracza moc przyłączeniową </w:t>
      </w:r>
      <w:r w:rsidR="000B0143">
        <w:lastRenderedPageBreak/>
        <w:t>określon</w:t>
      </w:r>
      <w:r w:rsidR="006D4E74">
        <w:t>ą</w:t>
      </w:r>
      <w:r w:rsidR="000B0143">
        <w:t xml:space="preserve"> w umowie o przyłączenie </w:t>
      </w:r>
      <w:r w:rsidR="005F0015" w:rsidRPr="006D673A">
        <w:t xml:space="preserve">– informuje wnioskodawcę o odmowie utworzenia dodatkowego punktu poboru energii i o możliwości złożenia wniosku o zwiększenie mocy przyłączeniowej w celu utworzenia dodatkowego punktu poboru energii. </w:t>
      </w:r>
    </w:p>
    <w:p w14:paraId="4C227CA5" w14:textId="49EFC006" w:rsidR="005F0015" w:rsidRPr="006D673A" w:rsidRDefault="005F0015" w:rsidP="006F0E91">
      <w:pPr>
        <w:pStyle w:val="ZLITUSTzmustliter"/>
      </w:pPr>
      <w:r w:rsidRPr="006D673A">
        <w:t>1b</w:t>
      </w:r>
      <w:r w:rsidR="009C267D">
        <w:t>g</w:t>
      </w:r>
      <w:r w:rsidRPr="006D673A">
        <w:t>. Utworzenie dodatkowego punktu poboru energii zgodnie z ust. 1bb</w:t>
      </w:r>
      <w:r w:rsidR="002B4750" w:rsidRPr="00B12319">
        <w:t>–</w:t>
      </w:r>
      <w:r w:rsidRPr="006D673A">
        <w:t>1be nie wymaga uzyskania nowych warunków przyłączenia.”,</w:t>
      </w:r>
    </w:p>
    <w:p w14:paraId="6214A89F" w14:textId="6C4F253D" w:rsidR="005F0015" w:rsidRPr="006D673A" w:rsidRDefault="005F0015" w:rsidP="005F0015">
      <w:pPr>
        <w:pStyle w:val="LITlitera"/>
      </w:pPr>
      <w:r w:rsidRPr="006D673A">
        <w:t>b)</w:t>
      </w:r>
      <w:r w:rsidR="002B4750">
        <w:tab/>
      </w:r>
      <w:r w:rsidRPr="006D673A">
        <w:t>w ust. 2a</w:t>
      </w:r>
      <w:r w:rsidRPr="001D5410">
        <w:rPr>
          <w:rStyle w:val="IGindeksgrny"/>
        </w:rPr>
        <w:t>1</w:t>
      </w:r>
      <w:r w:rsidRPr="006D673A">
        <w:t>:</w:t>
      </w:r>
    </w:p>
    <w:p w14:paraId="5F041746" w14:textId="77777777" w:rsidR="006D4E74" w:rsidRDefault="0028658C" w:rsidP="005F0015">
      <w:pPr>
        <w:pStyle w:val="TIRtiret"/>
      </w:pPr>
      <w:r w:rsidRPr="0028658C">
        <w:t>–</w:t>
      </w:r>
      <w:r w:rsidR="005F0015" w:rsidRPr="006D673A">
        <w:tab/>
      </w:r>
      <w:r w:rsidR="001232D9">
        <w:t xml:space="preserve">użyte </w:t>
      </w:r>
      <w:r w:rsidR="005F0015" w:rsidRPr="006D673A">
        <w:t>w</w:t>
      </w:r>
      <w:r w:rsidR="006D4E74">
        <w:t>:</w:t>
      </w:r>
    </w:p>
    <w:p w14:paraId="382A1713" w14:textId="48FEA47D" w:rsidR="006D4E74" w:rsidRDefault="006D4E74" w:rsidP="003E7431">
      <w:pPr>
        <w:pStyle w:val="2TIRpodwjnytiret"/>
      </w:pPr>
      <w:r w:rsidRPr="0028658C">
        <w:t>–</w:t>
      </w:r>
      <w:r>
        <w:t xml:space="preserve"> </w:t>
      </w:r>
      <w:r w:rsidRPr="0028658C">
        <w:t>–</w:t>
      </w:r>
      <w:r w:rsidR="00340D73">
        <w:tab/>
      </w:r>
      <w:r w:rsidR="005F0015" w:rsidRPr="006D673A">
        <w:t>pkt 1</w:t>
      </w:r>
      <w:r>
        <w:t xml:space="preserve"> wyrazy </w:t>
      </w:r>
      <w:r w:rsidRPr="006D673A">
        <w:t>„odnawialnego źródła energii</w:t>
      </w:r>
      <w:r w:rsidR="00925903" w:rsidRPr="006D673A">
        <w:t>”</w:t>
      </w:r>
      <w:r w:rsidRPr="006D673A">
        <w:t xml:space="preserve"> zastępuje się</w:t>
      </w:r>
      <w:r>
        <w:t xml:space="preserve"> wyrazami </w:t>
      </w:r>
      <w:r w:rsidR="00925903" w:rsidRPr="006D673A">
        <w:t>„</w:t>
      </w:r>
      <w:r>
        <w:t>lub magazynów energii</w:t>
      </w:r>
      <w:r w:rsidR="004A5DD5">
        <w:t xml:space="preserve"> elektrycznej</w:t>
      </w:r>
      <w:r w:rsidR="00925903" w:rsidRPr="006D673A">
        <w:t>”</w:t>
      </w:r>
      <w:r w:rsidR="004A5DD5">
        <w:t xml:space="preserve">, </w:t>
      </w:r>
    </w:p>
    <w:p w14:paraId="2158D5F4" w14:textId="6BF9384F" w:rsidR="004A5DD5" w:rsidRDefault="004A5DD5" w:rsidP="003E7431">
      <w:pPr>
        <w:pStyle w:val="2TIRpodwjnytiret"/>
      </w:pPr>
      <w:r w:rsidRPr="0028658C">
        <w:t>–</w:t>
      </w:r>
      <w:r>
        <w:t xml:space="preserve"> </w:t>
      </w:r>
      <w:r w:rsidRPr="0028658C">
        <w:t>–</w:t>
      </w:r>
      <w:r w:rsidR="00340D73">
        <w:tab/>
      </w:r>
      <w:r>
        <w:t xml:space="preserve">pkt 2 wyrazy </w:t>
      </w:r>
      <w:r w:rsidRPr="006D673A">
        <w:t>„odnawialnego źródła energii</w:t>
      </w:r>
      <w:r w:rsidR="00925903" w:rsidRPr="006D673A">
        <w:t>”</w:t>
      </w:r>
      <w:r w:rsidRPr="006D673A">
        <w:t xml:space="preserve"> zastępuje się</w:t>
      </w:r>
      <w:r>
        <w:t xml:space="preserve"> wyrazami </w:t>
      </w:r>
      <w:r w:rsidR="00925903" w:rsidRPr="006D673A">
        <w:t>„</w:t>
      </w:r>
      <w:r>
        <w:t>lub każdego z magazynów energii elektrycznej</w:t>
      </w:r>
      <w:r w:rsidR="00925903" w:rsidRPr="006D673A">
        <w:t>”</w:t>
      </w:r>
      <w:r>
        <w:t>,</w:t>
      </w:r>
    </w:p>
    <w:p w14:paraId="4D95BE11" w14:textId="52F213ED" w:rsidR="005F0015" w:rsidRPr="006D673A" w:rsidRDefault="004A5DD5" w:rsidP="003E7431">
      <w:pPr>
        <w:pStyle w:val="2TIRpodwjnytiret"/>
      </w:pPr>
      <w:r w:rsidRPr="0028658C">
        <w:t>–</w:t>
      </w:r>
      <w:r>
        <w:t xml:space="preserve"> </w:t>
      </w:r>
      <w:r w:rsidRPr="0028658C">
        <w:t>–</w:t>
      </w:r>
      <w:r w:rsidR="00340D73">
        <w:tab/>
      </w:r>
      <w:r>
        <w:t xml:space="preserve">pkt 3 wyrazy </w:t>
      </w:r>
      <w:r w:rsidRPr="006D673A">
        <w:t>„odnawialnego źródła energii</w:t>
      </w:r>
      <w:r w:rsidR="00925903" w:rsidRPr="006D673A">
        <w:t>”</w:t>
      </w:r>
      <w:r w:rsidRPr="006D673A">
        <w:t xml:space="preserve"> zastępuje się</w:t>
      </w:r>
      <w:r>
        <w:t xml:space="preserve"> wyrazami </w:t>
      </w:r>
      <w:r w:rsidR="00925903" w:rsidRPr="006D673A">
        <w:t>„</w:t>
      </w:r>
      <w:r>
        <w:t>lub magazynów energii elektrycznej</w:t>
      </w:r>
      <w:r w:rsidR="00925903" w:rsidRPr="006D673A">
        <w:t>”</w:t>
      </w:r>
      <w:r>
        <w:t>,</w:t>
      </w:r>
    </w:p>
    <w:p w14:paraId="04A97802" w14:textId="7D7B27D6" w:rsidR="005F0015" w:rsidRPr="006D673A" w:rsidRDefault="0028658C" w:rsidP="005F0015">
      <w:pPr>
        <w:pStyle w:val="TIRtiret"/>
      </w:pPr>
      <w:r w:rsidRPr="0028658C">
        <w:t>–</w:t>
      </w:r>
      <w:r w:rsidR="005F0015" w:rsidRPr="006D673A">
        <w:tab/>
        <w:t>w pkt 5 wyrazy „wytwórców w instalacji odnawialnego źródła energii” zastępuje się wyrazami „użytkowników systemu”,</w:t>
      </w:r>
    </w:p>
    <w:p w14:paraId="746D926E" w14:textId="77777777" w:rsidR="005F0015" w:rsidRPr="006D673A" w:rsidRDefault="005F0015" w:rsidP="005F0015">
      <w:pPr>
        <w:pStyle w:val="LITlitera"/>
      </w:pPr>
      <w:r w:rsidRPr="006D673A">
        <w:t>c)</w:t>
      </w:r>
      <w:r w:rsidRPr="006D673A">
        <w:tab/>
        <w:t>ust. 4g otrzymuje brzmienie:</w:t>
      </w:r>
    </w:p>
    <w:p w14:paraId="2A977E86" w14:textId="47512268" w:rsidR="005F0015" w:rsidRPr="006D673A" w:rsidRDefault="005F0015" w:rsidP="005F0015">
      <w:pPr>
        <w:pStyle w:val="ZLITUSTzmustliter"/>
      </w:pPr>
      <w:r w:rsidRPr="006D673A">
        <w:t xml:space="preserve">„4g. Sprzedawca energii elektrycznej, który sprzedaje energię elektryczną do co </w:t>
      </w:r>
      <w:r w:rsidR="00F931C0" w:rsidRPr="006D673A">
        <w:t>najmniej dwustu</w:t>
      </w:r>
      <w:r w:rsidRPr="006D673A">
        <w:t xml:space="preserve"> tysięcy odbiorców końcowych</w:t>
      </w:r>
      <w:bookmarkStart w:id="9" w:name="_Hlk177475119"/>
      <w:bookmarkStart w:id="10" w:name="_Hlk189047235"/>
      <w:r w:rsidR="004A5DD5">
        <w:t>,</w:t>
      </w:r>
      <w:r w:rsidRPr="006D673A">
        <w:t xml:space="preserve"> oferuje sprzedaż energii elektrycznej na podstawie umowy z ceną dynamiczną energii elektrycznej oraz umowy na czas oznaczony z gwarancją stałej ceny zawieranej na okres</w:t>
      </w:r>
      <w:bookmarkEnd w:id="9"/>
      <w:r w:rsidRPr="006D673A">
        <w:t xml:space="preserve"> co najmniej jednego roku</w:t>
      </w:r>
      <w:bookmarkEnd w:id="10"/>
      <w:r w:rsidRPr="006D673A">
        <w:t>.”,</w:t>
      </w:r>
    </w:p>
    <w:p w14:paraId="10DD9833" w14:textId="77777777" w:rsidR="005F0015" w:rsidRPr="006D673A" w:rsidRDefault="005F0015" w:rsidP="005F0015">
      <w:pPr>
        <w:pStyle w:val="LITlitera"/>
      </w:pPr>
      <w:r w:rsidRPr="006D673A">
        <w:t>d)</w:t>
      </w:r>
      <w:r w:rsidRPr="006D673A">
        <w:tab/>
        <w:t>po ust. 4h dodaje się ust. 4ha i 4hb w brzmieniu:</w:t>
      </w:r>
    </w:p>
    <w:p w14:paraId="202494E0" w14:textId="77777777" w:rsidR="005F0015" w:rsidRPr="006D673A" w:rsidRDefault="005F0015" w:rsidP="005F0015">
      <w:pPr>
        <w:pStyle w:val="ZLITUSTzmustliter"/>
      </w:pPr>
      <w:r w:rsidRPr="006D673A">
        <w:t>„4ha. Zawarcie umowy na czas oznaczony z gwarancją stałej ceny nie może uniemożliwiać albo utrudniać odbiorcy końcowemu świadczenia usługi odpowiedzi odbioru lub usługi elastyczności.</w:t>
      </w:r>
    </w:p>
    <w:p w14:paraId="36701FA1" w14:textId="7AB273D5" w:rsidR="005F0015" w:rsidRPr="006D673A" w:rsidRDefault="005F0015" w:rsidP="005F0015">
      <w:pPr>
        <w:pStyle w:val="ZLITUSTzmustliter"/>
      </w:pPr>
      <w:r w:rsidRPr="006D673A">
        <w:t>4hb. Sprzedawca energii elektrycznej nie może wypowiedzieć umowy na czas oznaczony z gwarancją stałej ceny przed upływem okresu</w:t>
      </w:r>
      <w:r w:rsidR="000F36D0">
        <w:t>,</w:t>
      </w:r>
      <w:r w:rsidRPr="006D673A">
        <w:t xml:space="preserve"> na jaki została zawarta.”,</w:t>
      </w:r>
    </w:p>
    <w:p w14:paraId="067A3D8E" w14:textId="53B68F93" w:rsidR="005F0015" w:rsidRPr="006D673A" w:rsidRDefault="005F0015" w:rsidP="005F0015">
      <w:pPr>
        <w:pStyle w:val="LITlitera"/>
      </w:pPr>
      <w:r w:rsidRPr="006D673A">
        <w:t>e)</w:t>
      </w:r>
      <w:r w:rsidRPr="006D673A">
        <w:tab/>
        <w:t>po ust. 6d dodaje się ust. 6da w brzmieniu:</w:t>
      </w:r>
    </w:p>
    <w:p w14:paraId="1A9830CD" w14:textId="258BBD7A" w:rsidR="005F0015" w:rsidRPr="006D673A" w:rsidRDefault="005F0015" w:rsidP="005F0015">
      <w:pPr>
        <w:pStyle w:val="ZLITUSTzmustliter"/>
      </w:pPr>
      <w:r w:rsidRPr="006D673A">
        <w:t xml:space="preserve">„6da. Sprzedawca energii elektrycznej, najpóźniej w dniu zawarcia umowy sprzedaży energii elektrycznej, w sposób przejrzysty i zrozumiały informuje odbiorcę końcowego o kosztach, korzyściach i ryzykach związanych z danym rodzajem umowy sprzedaży energii elektrycznej, w </w:t>
      </w:r>
      <w:r w:rsidR="007C1012" w:rsidRPr="006D673A">
        <w:t>szczególności</w:t>
      </w:r>
      <w:r w:rsidR="00AD2057">
        <w:t xml:space="preserve"> w</w:t>
      </w:r>
      <w:r w:rsidR="00C52CE0">
        <w:t xml:space="preserve"> </w:t>
      </w:r>
      <w:r w:rsidR="00F23C94">
        <w:t>przypadku</w:t>
      </w:r>
      <w:r w:rsidR="00F23C94" w:rsidRPr="006D673A">
        <w:t xml:space="preserve"> </w:t>
      </w:r>
      <w:r w:rsidR="00F23C94">
        <w:lastRenderedPageBreak/>
        <w:t>umowy</w:t>
      </w:r>
      <w:r w:rsidRPr="006D673A">
        <w:t xml:space="preserve"> z ceną dynamiczną energii elektrycznej</w:t>
      </w:r>
      <w:r w:rsidR="004226DA">
        <w:t>,</w:t>
      </w:r>
      <w:r w:rsidRPr="006D673A">
        <w:t xml:space="preserve"> umow</w:t>
      </w:r>
      <w:r w:rsidR="00EB372F">
        <w:t>y</w:t>
      </w:r>
      <w:r w:rsidRPr="006D673A">
        <w:t xml:space="preserve"> na czas określony z</w:t>
      </w:r>
      <w:r w:rsidR="00FA430A">
        <w:t xml:space="preserve"> </w:t>
      </w:r>
      <w:r w:rsidRPr="006D673A">
        <w:t>gwarancją stałej ceny lub umowy kompleksowej oraz o:</w:t>
      </w:r>
    </w:p>
    <w:p w14:paraId="5B94F57F" w14:textId="4636FEA9" w:rsidR="005F0015" w:rsidRPr="005F0015" w:rsidRDefault="005F0015" w:rsidP="005F0015">
      <w:pPr>
        <w:pStyle w:val="ZLITPKTzmpktliter"/>
      </w:pPr>
      <w:r w:rsidRPr="006D673A">
        <w:t>1)</w:t>
      </w:r>
      <w:r w:rsidR="00991ACF">
        <w:tab/>
      </w:r>
      <w:r w:rsidRPr="006D673A">
        <w:t>cenie energii elektrycznej lub algorytmie stanowienia ceny oraz o dodatkowych opłatach stosowanych w rozliczeniach w obrocie energią elektryczną;</w:t>
      </w:r>
    </w:p>
    <w:p w14:paraId="7C9AFED8" w14:textId="77777777" w:rsidR="005F0015" w:rsidRPr="005F0015" w:rsidRDefault="005F0015" w:rsidP="005F0015">
      <w:pPr>
        <w:pStyle w:val="ZLITPKTzmpktliter"/>
      </w:pPr>
      <w:r w:rsidRPr="006D673A">
        <w:t>2)</w:t>
      </w:r>
      <w:r w:rsidRPr="006D673A">
        <w:tab/>
        <w:t>tym, czy cena energii elektrycznej jest stała, zmienna lub dynamiczna;</w:t>
      </w:r>
    </w:p>
    <w:p w14:paraId="612FB262" w14:textId="77777777" w:rsidR="005F0015" w:rsidRPr="005F0015" w:rsidRDefault="005F0015" w:rsidP="005F0015">
      <w:pPr>
        <w:pStyle w:val="ZLITPKTzmpktliter"/>
      </w:pPr>
      <w:r w:rsidRPr="006D673A">
        <w:t>3)</w:t>
      </w:r>
      <w:r w:rsidRPr="006D673A">
        <w:tab/>
        <w:t>adresie poczty elektronicznej lub innym środku komunikacji elektronicznej oferowanym przez sprzedawcę do komunikacji z odbiorcą końcowym oraz numerze telefonu, pod którym odbiorca końcowy może uzyskać informacje od sprzedawcy energii elektrycznej;</w:t>
      </w:r>
    </w:p>
    <w:p w14:paraId="274A9DC4" w14:textId="1E1546DE" w:rsidR="00B91C8B" w:rsidRPr="005F0015" w:rsidRDefault="005F0015" w:rsidP="005F0015">
      <w:pPr>
        <w:pStyle w:val="ZLITPKTzmpktliter"/>
      </w:pPr>
      <w:r w:rsidRPr="006D673A">
        <w:t>4)</w:t>
      </w:r>
      <w:r w:rsidRPr="006D673A">
        <w:tab/>
        <w:t>sposobach płatności, dodatkowych usługach</w:t>
      </w:r>
      <w:r w:rsidRPr="005F0015">
        <w:t xml:space="preserve"> oraz sposobach zapoznania się z</w:t>
      </w:r>
      <w:r w:rsidR="001A5294">
        <w:t xml:space="preserve"> </w:t>
      </w:r>
      <w:r w:rsidRPr="005F0015">
        <w:t xml:space="preserve">informacjami o aktualnych promocjach; </w:t>
      </w:r>
    </w:p>
    <w:p w14:paraId="15C127E8" w14:textId="48A0A501" w:rsidR="00340544" w:rsidRDefault="005F0015" w:rsidP="001D5410">
      <w:pPr>
        <w:pStyle w:val="ZLITPKTzmpktliter"/>
      </w:pPr>
      <w:r w:rsidRPr="006D673A">
        <w:t>5)</w:t>
      </w:r>
      <w:r w:rsidRPr="006D673A">
        <w:tab/>
        <w:t xml:space="preserve">adresie </w:t>
      </w:r>
      <w:r w:rsidR="000F36D0">
        <w:t xml:space="preserve">strony </w:t>
      </w:r>
      <w:r w:rsidR="00925903" w:rsidRPr="006D673A">
        <w:t>internetow</w:t>
      </w:r>
      <w:r w:rsidR="00925903">
        <w:t>ej narzędzia</w:t>
      </w:r>
      <w:r w:rsidRPr="006D673A">
        <w:t xml:space="preserve"> porównywania ofert sprzedaży energii, o</w:t>
      </w:r>
      <w:r w:rsidR="00340544">
        <w:t> </w:t>
      </w:r>
      <w:r w:rsidRPr="006D673A">
        <w:t>którym mowa w art. 31g ust. 1</w:t>
      </w:r>
      <w:r w:rsidR="00340544">
        <w:t>;</w:t>
      </w:r>
    </w:p>
    <w:p w14:paraId="7542795B" w14:textId="77777777" w:rsidR="00B903D3" w:rsidRDefault="00B903D3" w:rsidP="00B903D3">
      <w:pPr>
        <w:pStyle w:val="ZLITPKTzmpktliter"/>
      </w:pPr>
      <w:r>
        <w:t>6)</w:t>
      </w:r>
      <w:r>
        <w:tab/>
        <w:t>sposobie rozwiązania umowy przez odbiorcę i kosztach z tym związanych;</w:t>
      </w:r>
    </w:p>
    <w:p w14:paraId="12368E39" w14:textId="77777777" w:rsidR="00B903D3" w:rsidRPr="006D673A" w:rsidRDefault="00B903D3" w:rsidP="00B903D3">
      <w:pPr>
        <w:pStyle w:val="ZLITPKTzmpktliter"/>
      </w:pPr>
      <w:r>
        <w:t>7)</w:t>
      </w:r>
      <w:r>
        <w:tab/>
        <w:t>zasadach związanych z przedłużeniem obowiązywania umowy.</w:t>
      </w:r>
      <w:r w:rsidRPr="006D673A">
        <w:t>”;</w:t>
      </w:r>
    </w:p>
    <w:p w14:paraId="769FFBFE" w14:textId="77777777" w:rsidR="005F0015" w:rsidRPr="006D673A" w:rsidRDefault="005F0015" w:rsidP="005F0015">
      <w:pPr>
        <w:pStyle w:val="PKTpunkt"/>
      </w:pPr>
      <w:r w:rsidRPr="006D673A">
        <w:t>4)</w:t>
      </w:r>
      <w:r w:rsidRPr="006D673A">
        <w:tab/>
        <w:t>w art. 5ad w ust. 1 w pkt 7 kropkę zastępuje się średnikiem i dodaje się pkt 8 w brzmieniu:</w:t>
      </w:r>
    </w:p>
    <w:p w14:paraId="729347CA" w14:textId="2BF35439" w:rsidR="005F0015" w:rsidRPr="006D673A" w:rsidRDefault="005F0015" w:rsidP="001D5410">
      <w:pPr>
        <w:pStyle w:val="ZPKTzmpktartykuempunktem"/>
      </w:pPr>
      <w:r w:rsidRPr="006D673A">
        <w:t>„8)</w:t>
      </w:r>
      <w:r w:rsidRPr="006D673A">
        <w:tab/>
      </w:r>
      <w:r w:rsidR="000F36D0" w:rsidRPr="006D673A">
        <w:t xml:space="preserve">adresie </w:t>
      </w:r>
      <w:r w:rsidR="000F36D0">
        <w:t xml:space="preserve">strony </w:t>
      </w:r>
      <w:r w:rsidR="000F36D0" w:rsidRPr="006D673A">
        <w:t>internetow</w:t>
      </w:r>
      <w:r w:rsidR="000F36D0">
        <w:t>ej</w:t>
      </w:r>
      <w:r w:rsidR="000F36D0" w:rsidRPr="006D673A">
        <w:t xml:space="preserve"> narzędzia porównywania ofert sprzedaży energii, o</w:t>
      </w:r>
      <w:r w:rsidR="00FA430A">
        <w:t xml:space="preserve"> </w:t>
      </w:r>
      <w:r w:rsidR="000F36D0" w:rsidRPr="006D673A">
        <w:t>którym mowa w art. 31g ust. 1</w:t>
      </w:r>
      <w:r w:rsidR="000F36D0">
        <w:t>,</w:t>
      </w:r>
      <w:r w:rsidRPr="006D673A">
        <w:t xml:space="preserve"> oraz o korzyściach związanych z </w:t>
      </w:r>
      <w:r w:rsidRPr="005F0015">
        <w:t>zawarciem innej umowy niż umowa rezerwowa</w:t>
      </w:r>
      <w:r w:rsidRPr="006D673A">
        <w:t>.”;</w:t>
      </w:r>
    </w:p>
    <w:p w14:paraId="17360ECA" w14:textId="06BAF9C7" w:rsidR="005F0015" w:rsidRPr="006D673A" w:rsidRDefault="005F0015" w:rsidP="005F0015">
      <w:pPr>
        <w:pStyle w:val="PKTpunkt"/>
      </w:pPr>
      <w:r w:rsidRPr="006D673A">
        <w:t>5)</w:t>
      </w:r>
      <w:r w:rsidRPr="006D673A">
        <w:tab/>
        <w:t>w art. 5ga</w:t>
      </w:r>
      <w:r w:rsidR="00BF66A7">
        <w:t>:</w:t>
      </w:r>
    </w:p>
    <w:p w14:paraId="0FE21F59" w14:textId="4E0CF1A0" w:rsidR="005F0015" w:rsidRPr="005F0015" w:rsidRDefault="005F0015" w:rsidP="001D5410">
      <w:pPr>
        <w:pStyle w:val="LITlitera"/>
      </w:pPr>
      <w:r w:rsidRPr="006D673A">
        <w:t>a)</w:t>
      </w:r>
      <w:r w:rsidR="00BF66A7">
        <w:tab/>
      </w:r>
      <w:r w:rsidRPr="005F0015">
        <w:t>ust. 2 otrzymuje brzmienie:</w:t>
      </w:r>
    </w:p>
    <w:p w14:paraId="70D94324" w14:textId="284BBE10" w:rsidR="005F0015" w:rsidRPr="006D673A" w:rsidRDefault="005F0015" w:rsidP="005F0015">
      <w:pPr>
        <w:pStyle w:val="ZLITUSTzmustliter"/>
      </w:pPr>
      <w:r w:rsidRPr="006D673A">
        <w:t xml:space="preserve">„2. Wniosek o zastosowanie programu wsparcia może także złożyć do sprzedawcy energii elektrycznej odbiorca energii elektrycznej w gospodarstwie domowym, który jest stroną umowy kompleksowej albo umowy sprzedaży energii elektrycznej, w </w:t>
      </w:r>
      <w:r w:rsidR="00560F03" w:rsidRPr="006D673A">
        <w:t>przypadku</w:t>
      </w:r>
      <w:r w:rsidRPr="006D673A">
        <w:t xml:space="preserve"> gdy:</w:t>
      </w:r>
    </w:p>
    <w:p w14:paraId="59F1A38E" w14:textId="7CC745F3" w:rsidR="005F0015" w:rsidRPr="005F0015" w:rsidRDefault="00EB3AFC" w:rsidP="005F0015">
      <w:pPr>
        <w:pStyle w:val="ZLITPKTzmpktliter"/>
      </w:pPr>
      <w:r>
        <w:t>1)</w:t>
      </w:r>
      <w:r>
        <w:tab/>
      </w:r>
      <w:r w:rsidR="005F0015" w:rsidRPr="006D673A">
        <w:t>dane gospodarstwo domowe jest dotknięte ubóstwem energetycznym</w:t>
      </w:r>
      <w:r w:rsidR="008A4616">
        <w:t xml:space="preserve"> </w:t>
      </w:r>
      <w:r w:rsidR="0074056E" w:rsidRPr="008A4616">
        <w:t>–</w:t>
      </w:r>
      <w:r w:rsidR="00CF1B6D">
        <w:t xml:space="preserve"> </w:t>
      </w:r>
      <w:r w:rsidR="005F0015" w:rsidRPr="006D673A">
        <w:t xml:space="preserve">w takim przypadku do wniosku </w:t>
      </w:r>
      <w:r w:rsidR="00B903D3">
        <w:t xml:space="preserve">dołącza </w:t>
      </w:r>
      <w:r w:rsidR="005F0015" w:rsidRPr="006D673A">
        <w:t>się</w:t>
      </w:r>
      <w:r w:rsidR="005F0015" w:rsidRPr="005F0015">
        <w:t>:</w:t>
      </w:r>
    </w:p>
    <w:p w14:paraId="261C5295" w14:textId="30F2E27A" w:rsidR="005F0015" w:rsidRPr="005F0015" w:rsidRDefault="0099332C" w:rsidP="001D5410">
      <w:pPr>
        <w:pStyle w:val="ZLITLITwPKTzmlitwpktliter"/>
      </w:pPr>
      <w:r>
        <w:t>a)</w:t>
      </w:r>
      <w:r>
        <w:tab/>
      </w:r>
      <w:r w:rsidR="005F0015" w:rsidRPr="006D673A">
        <w:t>oświadczenie o spełnianiu warunków określonych w art. 5gb złożone pod rygorem odpowiedzialności karnej za składanie fałszywych oświadczeń,</w:t>
      </w:r>
      <w:r w:rsidR="002F7EBE">
        <w:t xml:space="preserve"> </w:t>
      </w:r>
      <w:r w:rsidR="00127C14" w:rsidRPr="00127C14">
        <w:t>o</w:t>
      </w:r>
      <w:r w:rsidR="008A4616">
        <w:t> </w:t>
      </w:r>
      <w:r w:rsidR="00127C14" w:rsidRPr="00127C14">
        <w:t xml:space="preserve">następującej treści: </w:t>
      </w:r>
      <w:r w:rsidR="008A4616" w:rsidRPr="006D673A">
        <w:t>„</w:t>
      </w:r>
      <w:r w:rsidR="00127C14" w:rsidRPr="00127C14">
        <w:t>Świadomy odpowiedzialności karnej za złożenie fałszywego oświadczenia wynikającej z art. 233 § 6 ustawy z dnia 6</w:t>
      </w:r>
      <w:r w:rsidR="005B20D3">
        <w:t> </w:t>
      </w:r>
      <w:r w:rsidR="00127C14" w:rsidRPr="00127C14">
        <w:t xml:space="preserve">czerwca 1997 r. </w:t>
      </w:r>
      <w:r w:rsidR="008A4616" w:rsidRPr="008A4616">
        <w:t xml:space="preserve">– </w:t>
      </w:r>
      <w:r w:rsidR="00127C14" w:rsidRPr="00127C14">
        <w:t xml:space="preserve">Kodeks karny oświadczam, że spełniam warunki określone w art. 5gb ustawy z dnia 10 kwietnia 1997 r. </w:t>
      </w:r>
      <w:r w:rsidR="00B7396F" w:rsidRPr="008A4616">
        <w:t>–</w:t>
      </w:r>
      <w:r w:rsidR="00127C14" w:rsidRPr="00127C14">
        <w:t xml:space="preserve"> Prawo </w:t>
      </w:r>
      <w:r w:rsidR="00127C14" w:rsidRPr="00127C14">
        <w:lastRenderedPageBreak/>
        <w:t>energetyczne.</w:t>
      </w:r>
      <w:r w:rsidR="008A4616" w:rsidRPr="008A4616">
        <w:t>”</w:t>
      </w:r>
      <w:r w:rsidR="001641EE">
        <w:t>; k</w:t>
      </w:r>
      <w:r w:rsidR="00C240DE">
        <w:t xml:space="preserve">lauzula ta zastępuje </w:t>
      </w:r>
      <w:r w:rsidR="00912D45">
        <w:t xml:space="preserve">pouczenie o odpowiedzialności karnej </w:t>
      </w:r>
      <w:r w:rsidR="00127C14" w:rsidRPr="00127C14">
        <w:t>za składanie fałszywych oświadczeń</w:t>
      </w:r>
      <w:r w:rsidR="005C6584">
        <w:t>,</w:t>
      </w:r>
    </w:p>
    <w:p w14:paraId="3F74C07A" w14:textId="15A28475" w:rsidR="00952335" w:rsidRDefault="0099332C" w:rsidP="001D5410">
      <w:pPr>
        <w:pStyle w:val="ZLITLITwPKTzmlitwpktliter"/>
      </w:pPr>
      <w:r>
        <w:t>b)</w:t>
      </w:r>
      <w:r>
        <w:tab/>
      </w:r>
      <w:r w:rsidR="005F0015" w:rsidRPr="006D673A">
        <w:t xml:space="preserve">zaświadczenie o </w:t>
      </w:r>
      <w:r w:rsidR="00B903D3">
        <w:t xml:space="preserve">wysokości </w:t>
      </w:r>
      <w:r w:rsidR="005F0015" w:rsidRPr="006D673A">
        <w:t>dochod</w:t>
      </w:r>
      <w:r w:rsidR="00B903D3">
        <w:t xml:space="preserve">u </w:t>
      </w:r>
      <w:r w:rsidR="005F0015" w:rsidRPr="006D673A">
        <w:t xml:space="preserve">za poprzedni rok kalendarzowy, wydane na podstawie art. 306i ustawy z dnia 29 sierpnia 1997 r. </w:t>
      </w:r>
      <w:r w:rsidR="00B903D3" w:rsidRPr="008A4616">
        <w:t>–</w:t>
      </w:r>
      <w:r w:rsidR="005F0015" w:rsidRPr="006D673A">
        <w:t xml:space="preserve"> Ordynacja podatkowa (Dz.</w:t>
      </w:r>
      <w:r w:rsidR="00C26630">
        <w:t xml:space="preserve"> </w:t>
      </w:r>
      <w:r w:rsidR="005F0015" w:rsidRPr="006D673A">
        <w:t>U. z 2025 r. poz. 111</w:t>
      </w:r>
      <w:r w:rsidR="00807B11">
        <w:t xml:space="preserve">, </w:t>
      </w:r>
      <w:r w:rsidR="00895AD1">
        <w:t>z późn. zm.</w:t>
      </w:r>
      <w:r w:rsidR="00895AD1">
        <w:rPr>
          <w:rStyle w:val="Odwoanieprzypisudolnego"/>
        </w:rPr>
        <w:footnoteReference w:id="6"/>
      </w:r>
      <w:r w:rsidR="00895AD1" w:rsidRPr="001D5410">
        <w:rPr>
          <w:rStyle w:val="IGindeksgrny"/>
        </w:rPr>
        <w:t>)</w:t>
      </w:r>
      <w:r w:rsidR="00807B11">
        <w:t>)</w:t>
      </w:r>
      <w:r w:rsidR="005F0015" w:rsidRPr="006D673A">
        <w:t>,</w:t>
      </w:r>
    </w:p>
    <w:p w14:paraId="303D2FFC" w14:textId="7F858A93" w:rsidR="005F0015" w:rsidRPr="005F0015" w:rsidRDefault="00952335" w:rsidP="001D5410">
      <w:pPr>
        <w:pStyle w:val="ZLITLITwPKTzmlitwpktliter"/>
      </w:pPr>
      <w:r>
        <w:t>c)</w:t>
      </w:r>
      <w:r>
        <w:tab/>
      </w:r>
      <w:r w:rsidR="005F0015" w:rsidRPr="006D673A">
        <w:t>faktur</w:t>
      </w:r>
      <w:r w:rsidR="00D344F5">
        <w:t>y</w:t>
      </w:r>
      <w:r w:rsidR="005F0015" w:rsidRPr="006D673A">
        <w:t xml:space="preserve"> </w:t>
      </w:r>
      <w:r w:rsidR="00D344F5" w:rsidRPr="006D673A">
        <w:t>potwierdzając</w:t>
      </w:r>
      <w:r w:rsidR="00D344F5">
        <w:t>e</w:t>
      </w:r>
      <w:r w:rsidR="00D344F5" w:rsidRPr="006D673A">
        <w:t xml:space="preserve"> </w:t>
      </w:r>
      <w:r w:rsidR="005F0015" w:rsidRPr="006D673A">
        <w:t>wysokość wydatków na cele energetyczne za poprzedni rok kalendarzowy, z wyjątkiem faktur dotyczących energii elektrycznej w przypadku gdy w okresie od początku poprzedniego roku kalendarzowego do dnia składania wniosku odbiorca energii elektrycznej w gospodarstwie domowym miał dostarczaną energię od tego samego sprzedawcy energii elektrycznej,</w:t>
      </w:r>
    </w:p>
    <w:p w14:paraId="3666ADEA" w14:textId="5AC2C79C" w:rsidR="005F0015" w:rsidRPr="005F0015" w:rsidRDefault="003F46D5" w:rsidP="001D5410">
      <w:pPr>
        <w:pStyle w:val="ZLITLITwPKTzmlitwpktliter"/>
      </w:pPr>
      <w:r>
        <w:t>d)</w:t>
      </w:r>
      <w:r>
        <w:tab/>
      </w:r>
      <w:r w:rsidR="005F0015" w:rsidRPr="006D673A">
        <w:t xml:space="preserve">kopię świadectwa </w:t>
      </w:r>
      <w:r w:rsidR="00CD314D">
        <w:t>charakterystyki</w:t>
      </w:r>
      <w:r w:rsidR="005F0015" w:rsidRPr="006D673A">
        <w:t xml:space="preserve"> energetycznej, o któr</w:t>
      </w:r>
      <w:r w:rsidR="00B7396F">
        <w:t>ym</w:t>
      </w:r>
      <w:r w:rsidR="005B4E3C">
        <w:t xml:space="preserve"> </w:t>
      </w:r>
      <w:r w:rsidR="005F0015" w:rsidRPr="006D673A">
        <w:t xml:space="preserve">mowa w </w:t>
      </w:r>
      <w:r w:rsidR="00B7396F">
        <w:t xml:space="preserve">przepisach </w:t>
      </w:r>
      <w:r w:rsidR="005F0015" w:rsidRPr="006D673A">
        <w:t>ustaw</w:t>
      </w:r>
      <w:r w:rsidR="00B7396F">
        <w:t>y</w:t>
      </w:r>
      <w:r w:rsidR="005F0015" w:rsidRPr="006D673A">
        <w:t xml:space="preserve"> z dnia 29 sierpnia 2014 r.</w:t>
      </w:r>
      <w:r w:rsidR="00723620">
        <w:t xml:space="preserve"> </w:t>
      </w:r>
      <w:r w:rsidR="00723620" w:rsidRPr="005F0015">
        <w:t>o charakterystyce energetycznej budynków</w:t>
      </w:r>
      <w:r w:rsidR="00B43176">
        <w:t xml:space="preserve"> </w:t>
      </w:r>
      <w:r w:rsidR="00B43176" w:rsidRPr="00B43176">
        <w:rPr>
          <w:lang w:eastAsia="en-US"/>
        </w:rPr>
        <w:t>(Dz. U. z 2024 r. poz. 101)</w:t>
      </w:r>
      <w:r w:rsidR="005F0015" w:rsidRPr="006D673A">
        <w:t xml:space="preserve"> dla lokalu lub budynku będącego miejscem zamieszkania wnioskodawcy</w:t>
      </w:r>
      <w:r w:rsidR="0098298D">
        <w:t>;</w:t>
      </w:r>
    </w:p>
    <w:p w14:paraId="1C2ABBE8" w14:textId="7268FDA6" w:rsidR="005F0015" w:rsidRPr="006D673A" w:rsidRDefault="005F0015" w:rsidP="005F0015">
      <w:pPr>
        <w:pStyle w:val="ZLITPKTzmpktliter"/>
      </w:pPr>
      <w:r w:rsidRPr="006D673A">
        <w:t>2)</w:t>
      </w:r>
      <w:r w:rsidRPr="006D673A">
        <w:tab/>
        <w:t>dany odbiorca lub członek jego gospodarstwa domowego jest osobą objętą opieką długoterminową domową, w związku z przewlekłą niewydolnością oddechową, wymagającą wentylacji mechanicznej</w:t>
      </w:r>
      <w:r w:rsidR="008A4616">
        <w:t xml:space="preserve"> </w:t>
      </w:r>
      <w:r w:rsidR="00B7396F" w:rsidRPr="008A4616">
        <w:t>–</w:t>
      </w:r>
      <w:r w:rsidR="008A4616">
        <w:t xml:space="preserve"> </w:t>
      </w:r>
      <w:r w:rsidRPr="006D673A">
        <w:t xml:space="preserve">w takim przypadku </w:t>
      </w:r>
      <w:r w:rsidR="008A4616">
        <w:t xml:space="preserve">do </w:t>
      </w:r>
      <w:r w:rsidRPr="006D673A">
        <w:t>wnios</w:t>
      </w:r>
      <w:r w:rsidR="008A4616">
        <w:t xml:space="preserve">ku </w:t>
      </w:r>
      <w:r w:rsidR="00974529">
        <w:t>odbiorca</w:t>
      </w:r>
      <w:r w:rsidR="007D21B2">
        <w:t xml:space="preserve"> lub członek </w:t>
      </w:r>
      <w:r w:rsidR="00D6659B">
        <w:t xml:space="preserve">jego </w:t>
      </w:r>
      <w:r w:rsidR="007D21B2">
        <w:t>gospodarstwa domowego</w:t>
      </w:r>
      <w:r w:rsidR="00BE64DD">
        <w:t xml:space="preserve"> </w:t>
      </w:r>
      <w:r w:rsidR="00371B70">
        <w:t>będący osobą objętą opieką długoterminową domową</w:t>
      </w:r>
      <w:r w:rsidR="00BE64DD">
        <w:t xml:space="preserve"> </w:t>
      </w:r>
      <w:r w:rsidR="00BC3873">
        <w:t>dołącza</w:t>
      </w:r>
      <w:r w:rsidR="007F6322">
        <w:t xml:space="preserve"> </w:t>
      </w:r>
      <w:r w:rsidR="00555CA7">
        <w:t>oświadczenie</w:t>
      </w:r>
      <w:r w:rsidR="00C34F81">
        <w:t xml:space="preserve"> o posiadaniu</w:t>
      </w:r>
      <w:r w:rsidR="0002666C">
        <w:t xml:space="preserve"> aktualnej</w:t>
      </w:r>
      <w:r w:rsidRPr="006D673A">
        <w:t xml:space="preserve"> karty </w:t>
      </w:r>
      <w:r w:rsidR="00B7396F" w:rsidRPr="006D673A">
        <w:t>wentylacji</w:t>
      </w:r>
      <w:r w:rsidRPr="006D673A">
        <w:t xml:space="preserve"> </w:t>
      </w:r>
      <w:r w:rsidR="00D00D3B" w:rsidRPr="006D673A">
        <w:t>okresowej</w:t>
      </w:r>
      <w:r w:rsidRPr="006D673A">
        <w:t xml:space="preserve"> mechanicznej inwazyjnej lub nieinwazyjnej</w:t>
      </w:r>
      <w:r w:rsidR="00A45986">
        <w:t xml:space="preserve"> </w:t>
      </w:r>
      <w:r w:rsidR="00C61983">
        <w:t xml:space="preserve">lub </w:t>
      </w:r>
      <w:r w:rsidR="004C6D41">
        <w:t>o posiadaniu aktualnej</w:t>
      </w:r>
      <w:r w:rsidR="00A45986">
        <w:t xml:space="preserve"> karty </w:t>
      </w:r>
      <w:r w:rsidR="00A45986" w:rsidRPr="00A45986">
        <w:t>wizyt w domu chorego wentylowanego mechanicznie</w:t>
      </w:r>
      <w:r w:rsidRPr="006D673A">
        <w:t xml:space="preserve">, </w:t>
      </w:r>
      <w:r w:rsidR="00B7396F" w:rsidRPr="006D673A">
        <w:t>odpowiadając</w:t>
      </w:r>
      <w:r w:rsidR="00A45986">
        <w:t>ych</w:t>
      </w:r>
      <w:r w:rsidR="00B7396F" w:rsidRPr="006D673A">
        <w:t xml:space="preserve"> </w:t>
      </w:r>
      <w:r w:rsidRPr="006D673A">
        <w:t xml:space="preserve">wymaganiom określonym w przepisach wydanych na podstawie art. 31d ustawy z dnia 27 sierpnia 2004 r. </w:t>
      </w:r>
      <w:r w:rsidR="007F6322" w:rsidRPr="006D673A">
        <w:t>o</w:t>
      </w:r>
      <w:r w:rsidR="00F567B7">
        <w:t xml:space="preserve"> </w:t>
      </w:r>
      <w:r w:rsidRPr="006D673A">
        <w:t>świadczeniach opieki zdrowotnej finansowanych ze środków publicznych (Dz.</w:t>
      </w:r>
      <w:r w:rsidR="005B20D3">
        <w:t> </w:t>
      </w:r>
      <w:r w:rsidRPr="006D673A">
        <w:t>U. z 202</w:t>
      </w:r>
      <w:r w:rsidR="00730B52">
        <w:t xml:space="preserve">5 </w:t>
      </w:r>
      <w:r w:rsidRPr="006D673A">
        <w:t>r. poz. 146</w:t>
      </w:r>
      <w:r w:rsidR="00730B52">
        <w:t>1</w:t>
      </w:r>
      <w:r w:rsidR="00B15D0F">
        <w:t xml:space="preserve">, </w:t>
      </w:r>
      <w:r w:rsidR="00730B52">
        <w:t>1537</w:t>
      </w:r>
      <w:r w:rsidR="00B15D0F">
        <w:t xml:space="preserve"> i 1739</w:t>
      </w:r>
      <w:r w:rsidRPr="006D673A">
        <w:t>)</w:t>
      </w:r>
      <w:r w:rsidR="002C53F7">
        <w:t xml:space="preserve">, </w:t>
      </w:r>
      <w:r w:rsidR="0048430F" w:rsidRPr="0048430F">
        <w:t xml:space="preserve">pod rygorem odpowiedzialności karnej za składanie fałszywych oświadczeń, o następującej treści: </w:t>
      </w:r>
      <w:r w:rsidR="007F126B" w:rsidRPr="006D673A">
        <w:t>„</w:t>
      </w:r>
      <w:r w:rsidR="0048430F" w:rsidRPr="0048430F">
        <w:t>Świadomy odpowiedzialności karnej za złożenie fałszywego oświadczenia wynikającej z</w:t>
      </w:r>
      <w:r w:rsidR="00F567B7">
        <w:t xml:space="preserve"> </w:t>
      </w:r>
      <w:r w:rsidR="0048430F" w:rsidRPr="0048430F">
        <w:t xml:space="preserve">art. 233 § 6 ustawy z dnia 6 czerwca 1997 r. </w:t>
      </w:r>
      <w:r w:rsidR="007F6322" w:rsidRPr="007F6322">
        <w:t>–</w:t>
      </w:r>
      <w:r w:rsidR="0048430F" w:rsidRPr="0048430F">
        <w:t xml:space="preserve"> Kodeks karny oświadczam, że </w:t>
      </w:r>
      <w:r w:rsidR="00B7396F">
        <w:t xml:space="preserve">posiadam aktualną kartę </w:t>
      </w:r>
      <w:r w:rsidR="006567F5">
        <w:t xml:space="preserve">wentylacji </w:t>
      </w:r>
      <w:r w:rsidR="00C61983" w:rsidRPr="006D673A">
        <w:t>okresowej</w:t>
      </w:r>
      <w:r w:rsidR="006567F5">
        <w:t xml:space="preserve"> mechanicznej inwazyjnej lub </w:t>
      </w:r>
      <w:r w:rsidR="006567F5">
        <w:lastRenderedPageBreak/>
        <w:t>nieinwazyjnej</w:t>
      </w:r>
      <w:r w:rsidR="004C6D41">
        <w:t xml:space="preserve"> </w:t>
      </w:r>
      <w:r w:rsidR="00C61983">
        <w:t xml:space="preserve">lub </w:t>
      </w:r>
      <w:r w:rsidR="004C6D41">
        <w:t xml:space="preserve">posiadam aktualną kartę </w:t>
      </w:r>
      <w:r w:rsidR="004C6D41" w:rsidRPr="00A45986">
        <w:t>wizyt w domu chorego wentylowanego mechanicznie</w:t>
      </w:r>
      <w:r w:rsidR="0048430F" w:rsidRPr="0048430F">
        <w:t>.</w:t>
      </w:r>
      <w:r w:rsidR="007F6322" w:rsidRPr="007F6322">
        <w:t>”</w:t>
      </w:r>
      <w:r w:rsidR="005D718E">
        <w:t>; k</w:t>
      </w:r>
      <w:r w:rsidR="008C15DA">
        <w:t xml:space="preserve">lauzula ta </w:t>
      </w:r>
      <w:r w:rsidR="0048430F" w:rsidRPr="0048430F">
        <w:t>zastępuje pouczenie o odpowiedzialności karnej za składanie fałszywych oświadczeń</w:t>
      </w:r>
      <w:r w:rsidR="005F42FD">
        <w:t>.</w:t>
      </w:r>
      <w:r w:rsidR="000B11CC" w:rsidRPr="006D673A">
        <w:t>”</w:t>
      </w:r>
      <w:r w:rsidRPr="006D673A">
        <w:t>,</w:t>
      </w:r>
    </w:p>
    <w:p w14:paraId="2E777B37" w14:textId="5884662A" w:rsidR="005F0015" w:rsidRPr="005F0015" w:rsidRDefault="005F0015" w:rsidP="001D5410">
      <w:pPr>
        <w:pStyle w:val="LITlitera"/>
      </w:pPr>
      <w:r w:rsidRPr="006D673A">
        <w:t>b)</w:t>
      </w:r>
      <w:r w:rsidR="00CB7700">
        <w:tab/>
      </w:r>
      <w:r w:rsidRPr="006D673A">
        <w:t>dodaje się ust. 5 w brzmieniu:</w:t>
      </w:r>
    </w:p>
    <w:p w14:paraId="38BEAED8" w14:textId="6A503019" w:rsidR="005F0015" w:rsidRPr="006D673A" w:rsidRDefault="005F0015" w:rsidP="005F0015">
      <w:pPr>
        <w:pStyle w:val="ZLITUSTzmustliter"/>
      </w:pPr>
      <w:r w:rsidRPr="006D673A">
        <w:t>„5. W ramach rozpatrywania wniosku o zastosowanie programu wsparcia na potrzeby stwierdzenia, czy dany odbiorca energii elektrycznej w gospodarstwie domowym jest dotknięty ubóstwem energetycznym, sprzedawca energii elektrycznej stosuje kryteria określone w art. 5gb ust. 3</w:t>
      </w:r>
      <w:r w:rsidR="00DB61BE" w:rsidRPr="00B12319">
        <w:t>–</w:t>
      </w:r>
      <w:r w:rsidRPr="006D673A">
        <w:t>5.”;</w:t>
      </w:r>
    </w:p>
    <w:p w14:paraId="06466159" w14:textId="77777777" w:rsidR="005F0015" w:rsidRPr="006D673A" w:rsidRDefault="005F0015" w:rsidP="005F0015">
      <w:pPr>
        <w:pStyle w:val="PKTpunkt"/>
      </w:pPr>
      <w:r w:rsidRPr="006D673A">
        <w:t>6)</w:t>
      </w:r>
      <w:r w:rsidRPr="006D673A">
        <w:tab/>
        <w:t>w art. 5gb:</w:t>
      </w:r>
    </w:p>
    <w:p w14:paraId="551154BE" w14:textId="5C2C1FB0" w:rsidR="005F0015" w:rsidRPr="006D673A" w:rsidRDefault="005F0015" w:rsidP="005F0015">
      <w:pPr>
        <w:pStyle w:val="LITlitera"/>
      </w:pPr>
      <w:r w:rsidRPr="006D673A">
        <w:t>a)</w:t>
      </w:r>
      <w:r w:rsidRPr="006D673A">
        <w:tab/>
        <w:t xml:space="preserve">w ust. 1 </w:t>
      </w:r>
      <w:r w:rsidR="00D42F72">
        <w:t xml:space="preserve">we wprowadzeniu do wyliczenia </w:t>
      </w:r>
      <w:r w:rsidRPr="006D673A">
        <w:t>po wyrazach „w przypadku gdy” dodaje się wyrazy „jest to spowodowane wysokimi cenami energii i”</w:t>
      </w:r>
      <w:bookmarkStart w:id="11" w:name="_Hlk178332767"/>
      <w:r w:rsidRPr="006D673A">
        <w:t>,</w:t>
      </w:r>
    </w:p>
    <w:p w14:paraId="14ECECD2" w14:textId="77777777" w:rsidR="005F0015" w:rsidRPr="006D673A" w:rsidRDefault="005F0015" w:rsidP="005F0015">
      <w:pPr>
        <w:pStyle w:val="LITlitera"/>
      </w:pPr>
      <w:r w:rsidRPr="006D673A">
        <w:t>b)</w:t>
      </w:r>
      <w:r w:rsidRPr="006D673A">
        <w:tab/>
        <w:t xml:space="preserve">uchyla się ust. 2, </w:t>
      </w:r>
    </w:p>
    <w:p w14:paraId="6045E810" w14:textId="4EA0F1D5" w:rsidR="005F0015" w:rsidRPr="006D673A" w:rsidRDefault="005F0015" w:rsidP="005F0015">
      <w:pPr>
        <w:pStyle w:val="LITlitera"/>
      </w:pPr>
      <w:r w:rsidRPr="006D673A">
        <w:t>c)</w:t>
      </w:r>
      <w:r w:rsidRPr="006D673A">
        <w:tab/>
        <w:t>dodaje się ust. 3</w:t>
      </w:r>
      <w:r w:rsidR="00783A5A" w:rsidRPr="00B12319">
        <w:t>–</w:t>
      </w:r>
      <w:r w:rsidRPr="006D673A">
        <w:t>5 w brzmieniu:</w:t>
      </w:r>
    </w:p>
    <w:p w14:paraId="74E49B5B" w14:textId="21521CEE" w:rsidR="005F0015" w:rsidRPr="006D673A" w:rsidRDefault="005F0015" w:rsidP="005F0015">
      <w:pPr>
        <w:pStyle w:val="ZLITUSTzmustliter"/>
      </w:pPr>
      <w:r w:rsidRPr="006D673A">
        <w:t>„3. Osiągnięcie niskich dochodów, o których mowa w ust. 1 pkt 1, oznacza sytuację, w której gospodarstwo domowe osiąga miesięczne dochody nieprzekraczające:</w:t>
      </w:r>
    </w:p>
    <w:p w14:paraId="0128E155" w14:textId="40D7C5E9" w:rsidR="005F0015" w:rsidRPr="006D673A" w:rsidRDefault="005F0015" w:rsidP="005F0015">
      <w:pPr>
        <w:pStyle w:val="ZLITPKTzmpktliter"/>
      </w:pPr>
      <w:r w:rsidRPr="006D673A">
        <w:t>1)</w:t>
      </w:r>
      <w:r w:rsidR="00844FD1">
        <w:tab/>
      </w:r>
      <w:r w:rsidRPr="006D673A">
        <w:t>75</w:t>
      </w:r>
      <w:r w:rsidR="00844FD1">
        <w:t xml:space="preserve"> </w:t>
      </w:r>
      <w:r w:rsidRPr="006D673A">
        <w:t>% minimalnego wynagrodzenia za pracę – w przypadku gospodarstwa 1</w:t>
      </w:r>
      <w:r w:rsidR="007F126B">
        <w:t>-</w:t>
      </w:r>
      <w:r w:rsidRPr="006D673A">
        <w:t>osobowego</w:t>
      </w:r>
      <w:r w:rsidR="00784D7A">
        <w:t>,</w:t>
      </w:r>
    </w:p>
    <w:p w14:paraId="18592351" w14:textId="76ACD9D1" w:rsidR="005F0015" w:rsidRPr="006D673A" w:rsidRDefault="005F0015" w:rsidP="005F0015">
      <w:pPr>
        <w:pStyle w:val="ZLITPKTzmpktliter"/>
      </w:pPr>
      <w:r w:rsidRPr="006D673A">
        <w:t>2)</w:t>
      </w:r>
      <w:r w:rsidR="00844FD1">
        <w:tab/>
      </w:r>
      <w:r w:rsidRPr="006D673A">
        <w:t>150</w:t>
      </w:r>
      <w:r w:rsidR="00844FD1">
        <w:t xml:space="preserve"> </w:t>
      </w:r>
      <w:r w:rsidRPr="006D673A">
        <w:t>% minimalnego wynagrodzenia za pracę – w przypadku gospodarstwa składającego się z 2 do 3 osób</w:t>
      </w:r>
      <w:r w:rsidR="00784D7A">
        <w:t>,</w:t>
      </w:r>
    </w:p>
    <w:p w14:paraId="2EAC9F10" w14:textId="3E8AF703" w:rsidR="005F0015" w:rsidRPr="006D673A" w:rsidRDefault="005F0015" w:rsidP="005F0015">
      <w:pPr>
        <w:pStyle w:val="ZLITPKTzmpktliter"/>
      </w:pPr>
      <w:r w:rsidRPr="006D673A">
        <w:t>3)</w:t>
      </w:r>
      <w:r w:rsidR="00844FD1">
        <w:tab/>
      </w:r>
      <w:r w:rsidRPr="006D673A">
        <w:t>250</w:t>
      </w:r>
      <w:r w:rsidR="00844FD1">
        <w:t xml:space="preserve"> </w:t>
      </w:r>
      <w:r w:rsidRPr="006D673A">
        <w:t>% minimalnego wynagrodzenia za pracę – w przypadku gospodarstwa składającego się z 4 do 5 osób</w:t>
      </w:r>
      <w:r w:rsidR="00784D7A">
        <w:t>,</w:t>
      </w:r>
    </w:p>
    <w:p w14:paraId="2F5EF67A" w14:textId="14CD45D0" w:rsidR="005F0015" w:rsidRPr="006D673A" w:rsidRDefault="005F0015" w:rsidP="005F0015">
      <w:pPr>
        <w:pStyle w:val="ZLITPKTzmpktliter"/>
      </w:pPr>
      <w:r w:rsidRPr="006D673A">
        <w:t>4)</w:t>
      </w:r>
      <w:r w:rsidR="00844FD1">
        <w:tab/>
      </w:r>
      <w:r w:rsidRPr="006D673A">
        <w:t>350</w:t>
      </w:r>
      <w:r w:rsidR="00844FD1">
        <w:t xml:space="preserve"> </w:t>
      </w:r>
      <w:r w:rsidRPr="006D673A">
        <w:t>% minimalnego wynagrodzenia za pracę – w przypadku gospodarstwa składającego się z 6 lub więcej osób</w:t>
      </w:r>
    </w:p>
    <w:p w14:paraId="6922775A" w14:textId="706DDD04" w:rsidR="005F0015" w:rsidRPr="005F0015" w:rsidRDefault="001D6F74" w:rsidP="001D5410">
      <w:pPr>
        <w:pStyle w:val="ZLITCZWSPPKTzmczciwsppktliter"/>
      </w:pPr>
      <w:r w:rsidRPr="001D6F74">
        <w:t>–</w:t>
      </w:r>
      <w:r w:rsidR="005F0015" w:rsidRPr="006D673A">
        <w:t xml:space="preserve"> ustalonego</w:t>
      </w:r>
      <w:r w:rsidR="00D42F72">
        <w:t xml:space="preserve"> na podstawie przepisów </w:t>
      </w:r>
      <w:r w:rsidR="005F0015" w:rsidRPr="005F0015">
        <w:t>ustawy z dnia 10 października 2002 r. o minimalnym wynagrodzeniu za pracę (Dz. U</w:t>
      </w:r>
      <w:r w:rsidR="00D42F72">
        <w:t>.</w:t>
      </w:r>
      <w:r w:rsidR="00363372">
        <w:t xml:space="preserve"> z 2024 r. poz. 1773</w:t>
      </w:r>
      <w:r w:rsidR="005F0015" w:rsidRPr="005F0015">
        <w:t>) w danym roku kalendarzowym.</w:t>
      </w:r>
    </w:p>
    <w:p w14:paraId="6A49B5C3" w14:textId="73252AE4" w:rsidR="005F0015" w:rsidRPr="005F0015" w:rsidRDefault="005F0015" w:rsidP="001D5410">
      <w:pPr>
        <w:pStyle w:val="ZLITUSTzmustliter"/>
      </w:pPr>
      <w:r w:rsidRPr="006D673A">
        <w:t>4</w:t>
      </w:r>
      <w:r w:rsidRPr="005F0015">
        <w:t>. Za wysokie wydatki na cele energetyczne, o których mowa w ust. 1 pkt 2, uznaje się wydatki, które miesięcznie stanowią równowartość przynajmniej 10</w:t>
      </w:r>
      <w:r w:rsidR="00AF53E7">
        <w:t xml:space="preserve"> </w:t>
      </w:r>
      <w:r w:rsidRPr="005F0015">
        <w:t xml:space="preserve">% łącznych dochodów gospodarstwa domowego ustalonych zgodnie z ust. 3. </w:t>
      </w:r>
    </w:p>
    <w:p w14:paraId="28CED7F4" w14:textId="30D0582F" w:rsidR="005F0015" w:rsidRPr="005F0015" w:rsidRDefault="005F0015" w:rsidP="0069328E">
      <w:pPr>
        <w:pStyle w:val="ZLITUSTzmustliter"/>
      </w:pPr>
      <w:r w:rsidRPr="006D673A">
        <w:t>5. Lokal lub budynek o niskiej efektywności energetycznej, o który</w:t>
      </w:r>
      <w:r w:rsidR="00A8400C">
        <w:t>ch</w:t>
      </w:r>
      <w:r w:rsidRPr="006D673A">
        <w:t xml:space="preserve"> mowa w</w:t>
      </w:r>
      <w:r w:rsidR="00D33D7E">
        <w:t xml:space="preserve"> </w:t>
      </w:r>
      <w:r w:rsidRPr="006D673A">
        <w:t>ust. 1 pkt 3, oznacza lokal lub budyn</w:t>
      </w:r>
      <w:r w:rsidRPr="005F0015">
        <w:t>ek, któr</w:t>
      </w:r>
      <w:r w:rsidR="00A8400C">
        <w:t>e</w:t>
      </w:r>
      <w:r w:rsidRPr="005F0015">
        <w:t xml:space="preserve"> zgodnie z posiadanym świadectwem </w:t>
      </w:r>
      <w:r w:rsidR="00C07045">
        <w:t>charakterystyki</w:t>
      </w:r>
      <w:r w:rsidRPr="005F0015">
        <w:t xml:space="preserve"> energetycznej, o którym mowa w</w:t>
      </w:r>
      <w:r w:rsidR="00A8400C">
        <w:t xml:space="preserve"> przepisach</w:t>
      </w:r>
      <w:r w:rsidRPr="005F0015">
        <w:t xml:space="preserve"> ustaw</w:t>
      </w:r>
      <w:r w:rsidR="00A8400C">
        <w:t>y</w:t>
      </w:r>
      <w:r w:rsidRPr="005F0015">
        <w:t xml:space="preserve"> z dnia </w:t>
      </w:r>
      <w:r w:rsidRPr="005F0015">
        <w:lastRenderedPageBreak/>
        <w:t>29</w:t>
      </w:r>
      <w:r w:rsidR="005B20D3">
        <w:t> </w:t>
      </w:r>
      <w:r w:rsidRPr="005F0015">
        <w:t>sierpnia 2014 r. o charakterystyce energetycznej budynków</w:t>
      </w:r>
      <w:r w:rsidR="0069328E">
        <w:t>,</w:t>
      </w:r>
      <w:r w:rsidR="0069328E" w:rsidRPr="005F0015">
        <w:t xml:space="preserve"> znajduje się w</w:t>
      </w:r>
      <w:r w:rsidR="00D656B3">
        <w:t xml:space="preserve"> </w:t>
      </w:r>
      <w:r w:rsidR="00617255">
        <w:t>43</w:t>
      </w:r>
      <w:r w:rsidR="00C45A89">
        <w:t xml:space="preserve"> </w:t>
      </w:r>
      <w:r w:rsidR="00D656B3">
        <w:t xml:space="preserve">% budynków </w:t>
      </w:r>
      <w:r w:rsidR="00B10D16">
        <w:t>o </w:t>
      </w:r>
      <w:r w:rsidR="00D656B3">
        <w:t>najniższej</w:t>
      </w:r>
      <w:r w:rsidR="00737725">
        <w:t xml:space="preserve"> charakterystyce </w:t>
      </w:r>
      <w:r w:rsidR="00D656B3">
        <w:t>energetycznej</w:t>
      </w:r>
      <w:r w:rsidR="006D2BBC">
        <w:t>.</w:t>
      </w:r>
      <w:r w:rsidRPr="005F0015">
        <w:t>”;</w:t>
      </w:r>
    </w:p>
    <w:bookmarkEnd w:id="11"/>
    <w:p w14:paraId="223F6483" w14:textId="4060809E" w:rsidR="005F0015" w:rsidRPr="006D673A" w:rsidRDefault="005F0015" w:rsidP="005F0015">
      <w:pPr>
        <w:pStyle w:val="PKTpunkt"/>
      </w:pPr>
      <w:r w:rsidRPr="006D673A">
        <w:t>7)</w:t>
      </w:r>
      <w:r w:rsidRPr="006D673A">
        <w:tab/>
        <w:t xml:space="preserve">po art. 6g dodaje się art. 6h </w:t>
      </w:r>
      <w:r w:rsidR="00885F1D">
        <w:t xml:space="preserve">i </w:t>
      </w:r>
      <w:r w:rsidR="00F33A4F">
        <w:t xml:space="preserve">art. </w:t>
      </w:r>
      <w:r w:rsidR="001929D5">
        <w:t xml:space="preserve">6i </w:t>
      </w:r>
      <w:r w:rsidRPr="006D673A">
        <w:t>w brzmieniu:</w:t>
      </w:r>
    </w:p>
    <w:p w14:paraId="74FFCA42" w14:textId="24147F22" w:rsidR="005F0015" w:rsidRPr="006D673A" w:rsidRDefault="005F0015" w:rsidP="005F0015">
      <w:pPr>
        <w:pStyle w:val="ZARTzmartartykuempunktem"/>
      </w:pPr>
      <w:bookmarkStart w:id="12" w:name="_Hlk178061662"/>
      <w:r w:rsidRPr="006D673A">
        <w:t>„</w:t>
      </w:r>
      <w:bookmarkEnd w:id="12"/>
      <w:r w:rsidRPr="006D673A">
        <w:t xml:space="preserve">Art. 6h. </w:t>
      </w:r>
      <w:bookmarkStart w:id="13" w:name="_Hlk178065827"/>
      <w:r w:rsidRPr="006D673A">
        <w:t xml:space="preserve">1. Sprzedawca energii elektrycznej oraz przedsiębiorstwo energetyczne zajmujące się przesyłaniem lub dystrybucją energii elektrycznej </w:t>
      </w:r>
      <w:bookmarkEnd w:id="13"/>
      <w:r w:rsidRPr="006D673A">
        <w:t>promuj</w:t>
      </w:r>
      <w:r w:rsidR="008A6D19">
        <w:t>ą</w:t>
      </w:r>
      <w:r w:rsidRPr="006D673A">
        <w:t xml:space="preserve"> zachowania mające na celu racjonalne i oszczędne zużycie energii elektrycznej przez odbiorcę energii elektrycznej w gospodarstwie domowym, w szczególności </w:t>
      </w:r>
      <w:r w:rsidR="00C9029F">
        <w:t>przez</w:t>
      </w:r>
      <w:r w:rsidRPr="006D673A">
        <w:t>:</w:t>
      </w:r>
    </w:p>
    <w:p w14:paraId="13FF298F" w14:textId="625786B5" w:rsidR="005F0015" w:rsidRPr="006D673A" w:rsidRDefault="005F0015" w:rsidP="005F0015">
      <w:pPr>
        <w:pStyle w:val="ZPKTzmpktartykuempunktem"/>
      </w:pPr>
      <w:r w:rsidRPr="006D673A">
        <w:t>1)</w:t>
      </w:r>
      <w:r w:rsidRPr="006D673A">
        <w:tab/>
      </w:r>
      <w:r w:rsidR="00C9029F">
        <w:t xml:space="preserve">informowanie o </w:t>
      </w:r>
      <w:proofErr w:type="spellStart"/>
      <w:r w:rsidRPr="006D673A">
        <w:t>zachowaniach</w:t>
      </w:r>
      <w:proofErr w:type="spellEnd"/>
      <w:r w:rsidRPr="006D673A">
        <w:t>, usługach i środkach technicznych prowadzących do zmniejszenia zużycia energii elektrycznej;</w:t>
      </w:r>
    </w:p>
    <w:p w14:paraId="3EEA15DC" w14:textId="13299BA6" w:rsidR="005F0015" w:rsidRPr="006D673A" w:rsidRDefault="005F0015" w:rsidP="005F0015">
      <w:pPr>
        <w:pStyle w:val="ZPKTzmpktartykuempunktem"/>
      </w:pPr>
      <w:r w:rsidRPr="006D673A">
        <w:t>2)</w:t>
      </w:r>
      <w:r w:rsidRPr="006D673A">
        <w:tab/>
      </w:r>
      <w:r w:rsidR="00C9029F">
        <w:t xml:space="preserve">informowanie o </w:t>
      </w:r>
      <w:r w:rsidRPr="006D673A">
        <w:t>nietypowo wysokim zużyciu energii elektrycznej przez tego odbiorcę;</w:t>
      </w:r>
    </w:p>
    <w:p w14:paraId="35557AA1" w14:textId="30640D78" w:rsidR="005F0015" w:rsidRPr="006D673A" w:rsidRDefault="005F0015" w:rsidP="005F0015">
      <w:pPr>
        <w:pStyle w:val="ZPKTzmpktartykuempunktem"/>
      </w:pPr>
      <w:r w:rsidRPr="006D673A">
        <w:t>3)</w:t>
      </w:r>
      <w:r w:rsidRPr="006D673A">
        <w:tab/>
      </w:r>
      <w:r w:rsidR="00C9029F">
        <w:t xml:space="preserve">informowanie o </w:t>
      </w:r>
      <w:r w:rsidRPr="006D673A">
        <w:t xml:space="preserve">możliwości samodzielnego odczytu układu pomiarowo-rozliczeniowego, </w:t>
      </w:r>
      <w:r w:rsidR="001E19A7">
        <w:t xml:space="preserve">a </w:t>
      </w:r>
      <w:r w:rsidRPr="006D673A">
        <w:t>w przypadku odbiorcy końcowego, u którego nie zainstalowano licznika zdalnego odczytu,</w:t>
      </w:r>
      <w:r w:rsidR="006D35F4">
        <w:t xml:space="preserve"> przez</w:t>
      </w:r>
      <w:r w:rsidRPr="006D673A">
        <w:t xml:space="preserve"> </w:t>
      </w:r>
      <w:r w:rsidR="00867B50" w:rsidRPr="006D673A">
        <w:t>zapewni</w:t>
      </w:r>
      <w:r w:rsidR="00867B50">
        <w:t>enie</w:t>
      </w:r>
      <w:r w:rsidR="00867B50" w:rsidRPr="006D673A">
        <w:t xml:space="preserve"> </w:t>
      </w:r>
      <w:r w:rsidRPr="006D673A">
        <w:t>środk</w:t>
      </w:r>
      <w:r w:rsidR="00867B50">
        <w:t>ów</w:t>
      </w:r>
      <w:r w:rsidRPr="006D673A">
        <w:t xml:space="preserve"> techniczn</w:t>
      </w:r>
      <w:r w:rsidR="00867B50">
        <w:t>ych</w:t>
      </w:r>
      <w:r w:rsidRPr="006D673A">
        <w:t xml:space="preserve"> i zachęc</w:t>
      </w:r>
      <w:r w:rsidR="00F519C7">
        <w:t xml:space="preserve">anie </w:t>
      </w:r>
      <w:r w:rsidRPr="006D673A">
        <w:t xml:space="preserve">do przekazywania </w:t>
      </w:r>
      <w:r w:rsidR="00B562F6">
        <w:t xml:space="preserve">im </w:t>
      </w:r>
      <w:r w:rsidRPr="006D673A">
        <w:t xml:space="preserve">tego odczytu co najmniej raz na trzy miesiące. </w:t>
      </w:r>
    </w:p>
    <w:p w14:paraId="2B4E46EF" w14:textId="2487AE2B" w:rsidR="005F0015" w:rsidRPr="006D673A" w:rsidRDefault="005F0015" w:rsidP="001D5410">
      <w:pPr>
        <w:pStyle w:val="ZUSTzmustartykuempunktem"/>
      </w:pPr>
      <w:r w:rsidRPr="006D673A">
        <w:t xml:space="preserve">2. W celu </w:t>
      </w:r>
      <w:r w:rsidR="00BC6E9E">
        <w:t>promocji zachowań</w:t>
      </w:r>
      <w:r w:rsidR="00BC1D14">
        <w:t>,</w:t>
      </w:r>
      <w:r w:rsidRPr="006D673A">
        <w:t xml:space="preserve"> o których mowa w ust. 1, sprzedawca energii elektrycznej oraz przedsiębiorstwo energetyczne zajmujące się przesyłaniem lub dystrybucją energii elektrycznej opracowuj</w:t>
      </w:r>
      <w:r w:rsidR="00496BDC">
        <w:t xml:space="preserve">ą </w:t>
      </w:r>
      <w:r w:rsidRPr="006D673A">
        <w:t>i publikuj</w:t>
      </w:r>
      <w:r w:rsidR="00496BDC">
        <w:t xml:space="preserve">ą </w:t>
      </w:r>
      <w:r w:rsidRPr="006D673A">
        <w:t>na swo</w:t>
      </w:r>
      <w:r w:rsidR="00802077">
        <w:t>ich</w:t>
      </w:r>
      <w:r w:rsidRPr="006D673A">
        <w:t xml:space="preserve"> stron</w:t>
      </w:r>
      <w:r w:rsidR="008C49F6">
        <w:t>ach</w:t>
      </w:r>
      <w:r w:rsidRPr="006D673A">
        <w:t xml:space="preserve"> interneto</w:t>
      </w:r>
      <w:r w:rsidR="008C49F6">
        <w:t>wych</w:t>
      </w:r>
      <w:r w:rsidRPr="006D673A">
        <w:t xml:space="preserve"> kodeks</w:t>
      </w:r>
      <w:r w:rsidR="008C49F6">
        <w:t>y</w:t>
      </w:r>
      <w:r w:rsidRPr="006D673A">
        <w:t xml:space="preserve"> dobrych praktyk lub zamieszcza</w:t>
      </w:r>
      <w:r w:rsidR="0081143A">
        <w:t>ją</w:t>
      </w:r>
      <w:r w:rsidRPr="006D673A">
        <w:t xml:space="preserve"> na t</w:t>
      </w:r>
      <w:r w:rsidR="008C49F6">
        <w:t>ych</w:t>
      </w:r>
      <w:r w:rsidRPr="006D673A">
        <w:t xml:space="preserve"> stron</w:t>
      </w:r>
      <w:r w:rsidR="008C49F6">
        <w:t>ach</w:t>
      </w:r>
      <w:r w:rsidRPr="006D673A">
        <w:t xml:space="preserve"> informacje </w:t>
      </w:r>
      <w:r w:rsidR="00B10D16" w:rsidRPr="006D673A">
        <w:t>o</w:t>
      </w:r>
      <w:r w:rsidR="00B10D16">
        <w:t> </w:t>
      </w:r>
      <w:r w:rsidR="004117B0">
        <w:t xml:space="preserve">promowanych </w:t>
      </w:r>
      <w:proofErr w:type="spellStart"/>
      <w:r w:rsidR="004117B0">
        <w:t>zachowaniach</w:t>
      </w:r>
      <w:proofErr w:type="spellEnd"/>
      <w:r w:rsidR="00336D2B">
        <w:t>.</w:t>
      </w:r>
    </w:p>
    <w:p w14:paraId="12C8144C" w14:textId="06A94D33" w:rsidR="002E691B" w:rsidRDefault="005F0015" w:rsidP="001D5410">
      <w:pPr>
        <w:pStyle w:val="ZUSTzmustartykuempunktem"/>
      </w:pPr>
      <w:r w:rsidRPr="006D673A">
        <w:t>3. Informacja o publikacji</w:t>
      </w:r>
      <w:r w:rsidR="00A8400C">
        <w:t xml:space="preserve"> kodeksu dobrych praktyk</w:t>
      </w:r>
      <w:r w:rsidRPr="006D673A">
        <w:t xml:space="preserve"> </w:t>
      </w:r>
      <w:r w:rsidR="00A8400C">
        <w:t xml:space="preserve">lub o zamieszczeniu informacji o promowanych </w:t>
      </w:r>
      <w:proofErr w:type="spellStart"/>
      <w:r w:rsidR="00A8400C">
        <w:t>zachowaniach</w:t>
      </w:r>
      <w:proofErr w:type="spellEnd"/>
      <w:r w:rsidR="00A8400C">
        <w:t xml:space="preserve"> </w:t>
      </w:r>
      <w:r w:rsidR="00A8400C" w:rsidRPr="006D673A">
        <w:t>na stronie internetowej</w:t>
      </w:r>
      <w:r w:rsidR="00A8400C">
        <w:t xml:space="preserve"> </w:t>
      </w:r>
      <w:r w:rsidR="00DA7815" w:rsidRPr="006D673A">
        <w:t xml:space="preserve">jest </w:t>
      </w:r>
      <w:r w:rsidRPr="006D673A">
        <w:t>zamieszczana na fakturze za energię elektryczną</w:t>
      </w:r>
      <w:r w:rsidR="00CB01A0">
        <w:t>.</w:t>
      </w:r>
    </w:p>
    <w:p w14:paraId="746DA609" w14:textId="320D477A" w:rsidR="002E691B" w:rsidRDefault="002E691B" w:rsidP="002E691B">
      <w:pPr>
        <w:pStyle w:val="ZARTzmartartykuempunktem"/>
      </w:pPr>
      <w:r>
        <w:t xml:space="preserve">Art. 6i. 1. </w:t>
      </w:r>
      <w:r w:rsidR="004F1F21">
        <w:t xml:space="preserve">W przypadku instalacji liczników w nowym budynku lub planowanej wymiany liczników, w szczególności wynikającej z remontu przeprowadzanego w miejscu ich zainstalowania, </w:t>
      </w:r>
      <w:r>
        <w:t>gdy jest to technicznie wykonalne, uzasadnione ekonomicznie i może skutkować oszczędnością paliw gazowych, operator systemu dystrybucyjnego gazowego instaluje liczniki wskazujące rzeczywiste zużycie paliw gazowych przez danego odbiorcę końcowego i rzeczywisty czas korzystania z paliw gazowych przez tego odbiorcę.</w:t>
      </w:r>
    </w:p>
    <w:p w14:paraId="2D87927E" w14:textId="1C8DC76C" w:rsidR="002E691B" w:rsidRDefault="002E691B" w:rsidP="002E691B">
      <w:pPr>
        <w:pStyle w:val="ZUSTzmustartykuempunktem"/>
      </w:pPr>
      <w:r>
        <w:t xml:space="preserve">2. Administratorem danych osobowych pozyskiwanych z liczników, o których mowa w ust. 1, </w:t>
      </w:r>
      <w:r w:rsidR="00F33A4F">
        <w:t>są</w:t>
      </w:r>
      <w:r>
        <w:t xml:space="preserve"> operator systemu dystrybucyjnego gazowego oraz sprzedawca paliw gazowych, którzy zapewniają ich przetwarzanie zgodnie z rozporządzeniem Parlamentu </w:t>
      </w:r>
      <w:r>
        <w:lastRenderedPageBreak/>
        <w:t xml:space="preserve">Europejskiego i Rady (UE) 2016/679 z dnia 27 kwietnia 2016 r. w sprawie ochrony osób fizycznych w związku z przetwarzaniem danych osobowych i w sprawie swobodnego przepływu takich danych oraz uchylenia dyrektywy 95/46/WE (Dz. Urz. UE L 119 </w:t>
      </w:r>
      <w:r w:rsidR="00B10D16">
        <w:t>z</w:t>
      </w:r>
      <w:r w:rsidR="0094542D">
        <w:t xml:space="preserve"> </w:t>
      </w:r>
      <w:r>
        <w:t>04.05.2016, str. 1, z późn. zm.</w:t>
      </w:r>
      <w:r w:rsidR="001222E1">
        <w:rPr>
          <w:rStyle w:val="Odwoanieprzypisudolnego"/>
        </w:rPr>
        <w:footnoteReference w:id="7"/>
      </w:r>
      <w:r w:rsidR="001222E1" w:rsidRPr="007108DF">
        <w:rPr>
          <w:rStyle w:val="IGindeksgrny"/>
        </w:rPr>
        <w:t>)</w:t>
      </w:r>
      <w:r>
        <w:t xml:space="preserve">), zwanym dalej </w:t>
      </w:r>
      <w:r w:rsidR="00784D7A" w:rsidRPr="006D673A">
        <w:t>„</w:t>
      </w:r>
      <w:r>
        <w:t>rozporządzeniem 2016/679</w:t>
      </w:r>
      <w:r w:rsidR="00784D7A" w:rsidRPr="005F0015">
        <w:t>”</w:t>
      </w:r>
      <w:r>
        <w:t>.</w:t>
      </w:r>
    </w:p>
    <w:p w14:paraId="450BC2EA" w14:textId="22E6F8F4" w:rsidR="002E691B" w:rsidRDefault="002E691B" w:rsidP="002E691B">
      <w:pPr>
        <w:pStyle w:val="ZUSTzmustartykuempunktem"/>
      </w:pPr>
      <w:r>
        <w:t>3. Dane</w:t>
      </w:r>
      <w:r w:rsidR="004F1F21">
        <w:t xml:space="preserve"> </w:t>
      </w:r>
      <w:r w:rsidR="00F77F47">
        <w:t>pomiarowe uzyskane z liczników</w:t>
      </w:r>
      <w:r>
        <w:t>, o których mowa w ust. 1, mogą być przetwarzane przez podmioty, o których mowa w ust. 2, wyłącznie w celu:</w:t>
      </w:r>
    </w:p>
    <w:p w14:paraId="6F416E5C" w14:textId="77777777" w:rsidR="002E691B" w:rsidRDefault="002E691B" w:rsidP="002E691B">
      <w:pPr>
        <w:pStyle w:val="ZPKTzmpktartykuempunktem"/>
      </w:pPr>
      <w:r>
        <w:t>1)</w:t>
      </w:r>
      <w:r>
        <w:tab/>
        <w:t>zawarcia, wykonywania, zmiany lub ustalenia treści umowy z użytkownikiem systemu gazowego w zakresie dostarczania paliw gazowych;</w:t>
      </w:r>
    </w:p>
    <w:p w14:paraId="3C33BA14" w14:textId="77777777" w:rsidR="002E691B" w:rsidRDefault="002E691B" w:rsidP="002E691B">
      <w:pPr>
        <w:pStyle w:val="ZPKTzmpktartykuempunktem"/>
      </w:pPr>
      <w:r>
        <w:t>2)</w:t>
      </w:r>
      <w:r>
        <w:tab/>
        <w:t>dokonywania rozliczeń za sprzedaż paliw gazowych lub usługi dystrybucji paliw gazowych;</w:t>
      </w:r>
    </w:p>
    <w:p w14:paraId="27767872" w14:textId="77777777" w:rsidR="002E691B" w:rsidRDefault="002E691B" w:rsidP="002E691B">
      <w:pPr>
        <w:pStyle w:val="ZPKTzmpktartykuempunktem"/>
      </w:pPr>
      <w:r>
        <w:t>3)</w:t>
      </w:r>
      <w:r>
        <w:tab/>
        <w:t>zapewnienia bezpieczeństwa pracy systemu gazowego;</w:t>
      </w:r>
    </w:p>
    <w:p w14:paraId="06F76577" w14:textId="77777777" w:rsidR="002E691B" w:rsidRDefault="002E691B" w:rsidP="002E691B">
      <w:pPr>
        <w:pStyle w:val="ZPKTzmpktartykuempunktem"/>
      </w:pPr>
      <w:r>
        <w:t>4)</w:t>
      </w:r>
      <w:r>
        <w:tab/>
        <w:t>wykrywania nieprawidłowości w poborze paliw gazowych;</w:t>
      </w:r>
    </w:p>
    <w:p w14:paraId="5BFC349C" w14:textId="77777777" w:rsidR="002E691B" w:rsidRDefault="002E691B" w:rsidP="002E691B">
      <w:pPr>
        <w:pStyle w:val="ZPKTzmpktartykuempunktem"/>
      </w:pPr>
      <w:r>
        <w:t>5)</w:t>
      </w:r>
      <w:r>
        <w:tab/>
        <w:t>analiz statystycznych;</w:t>
      </w:r>
    </w:p>
    <w:p w14:paraId="757B2F38" w14:textId="77777777" w:rsidR="002E691B" w:rsidRDefault="002E691B" w:rsidP="002E691B">
      <w:pPr>
        <w:pStyle w:val="ZPKTzmpktartykuempunktem"/>
      </w:pPr>
      <w:r>
        <w:t>6)</w:t>
      </w:r>
      <w:r>
        <w:tab/>
        <w:t>ustalania istnienia roszczeń, dochodzenia roszczeń lub obrony przed roszczeniami;</w:t>
      </w:r>
    </w:p>
    <w:p w14:paraId="11CF5C6D" w14:textId="77777777" w:rsidR="002E691B" w:rsidRDefault="002E691B" w:rsidP="002E691B">
      <w:pPr>
        <w:pStyle w:val="ZPKTzmpktartykuempunktem"/>
      </w:pPr>
      <w:r>
        <w:t>7)</w:t>
      </w:r>
      <w:r>
        <w:tab/>
        <w:t>rozliczeń podmiotów odpowiedzialnych za bilansowanie;</w:t>
      </w:r>
    </w:p>
    <w:p w14:paraId="5B19766C" w14:textId="77777777" w:rsidR="002E691B" w:rsidRDefault="002E691B" w:rsidP="002E691B">
      <w:pPr>
        <w:pStyle w:val="ZPKTzmpktartykuempunktem"/>
      </w:pPr>
      <w:r>
        <w:t>8)</w:t>
      </w:r>
      <w:r>
        <w:tab/>
        <w:t>realizacji innych obowiązków wynikających z przepisów odrębnych.</w:t>
      </w:r>
    </w:p>
    <w:p w14:paraId="2160F1D3" w14:textId="43D3C310" w:rsidR="005F0015" w:rsidRPr="006D673A" w:rsidRDefault="002E691B" w:rsidP="00565183">
      <w:pPr>
        <w:pStyle w:val="ZUSTzmustartykuempunktem"/>
      </w:pPr>
      <w:r>
        <w:t>4.</w:t>
      </w:r>
      <w:r w:rsidR="00340D73">
        <w:t xml:space="preserve"> </w:t>
      </w:r>
      <w:r>
        <w:t>Przetwarzanie danych</w:t>
      </w:r>
      <w:r w:rsidR="00F77F47">
        <w:t xml:space="preserve"> pomiarowych uzyskanych z liczników</w:t>
      </w:r>
      <w:r>
        <w:t>, o których mowa w ust. 1, w celu analiz statystycznych, o</w:t>
      </w:r>
      <w:r w:rsidR="00F77F47">
        <w:t xml:space="preserve"> </w:t>
      </w:r>
      <w:r>
        <w:t>których mowa w ust. 3 pkt 5, odbywa się wyłącznie na danych zanonimizowanych.</w:t>
      </w:r>
      <w:r w:rsidR="007F3D69" w:rsidRPr="002348EC">
        <w:t>”</w:t>
      </w:r>
      <w:r>
        <w:t>;</w:t>
      </w:r>
    </w:p>
    <w:p w14:paraId="3786B6B3" w14:textId="77777777" w:rsidR="005F0015" w:rsidRPr="006D673A" w:rsidRDefault="005F0015" w:rsidP="005F0015">
      <w:pPr>
        <w:pStyle w:val="PKTpunkt"/>
      </w:pPr>
      <w:r w:rsidRPr="006D673A">
        <w:t>8)</w:t>
      </w:r>
      <w:r w:rsidRPr="006D673A">
        <w:tab/>
        <w:t>w art. 7:</w:t>
      </w:r>
    </w:p>
    <w:p w14:paraId="461BCAB7" w14:textId="77777777" w:rsidR="005F0015" w:rsidRPr="006D673A" w:rsidRDefault="005F0015" w:rsidP="005F0015">
      <w:pPr>
        <w:pStyle w:val="LITlitera"/>
      </w:pPr>
      <w:r w:rsidRPr="006D673A">
        <w:t>a)</w:t>
      </w:r>
      <w:r w:rsidRPr="006D673A">
        <w:tab/>
        <w:t>ust. 1f otrzymuje brzmienie:</w:t>
      </w:r>
    </w:p>
    <w:p w14:paraId="333CB894" w14:textId="2969E4C6" w:rsidR="005F0015" w:rsidRPr="006D673A" w:rsidRDefault="005F0015" w:rsidP="005F0015">
      <w:pPr>
        <w:pStyle w:val="ZLITUSTzmustliter"/>
      </w:pPr>
      <w:r w:rsidRPr="006D673A">
        <w:t xml:space="preserve">„1f. Do sieci elektroenergetycznej o napięciu znamionowym wyższym niż 1 </w:t>
      </w:r>
      <w:proofErr w:type="spellStart"/>
      <w:r w:rsidRPr="006D673A">
        <w:t>kV</w:t>
      </w:r>
      <w:proofErr w:type="spellEnd"/>
      <w:r w:rsidRPr="006D673A">
        <w:t xml:space="preserve"> w jednym miejscu przyłączenia można przyłączyć dwie lub większą liczbę instalacji</w:t>
      </w:r>
      <w:r w:rsidR="00BA0640">
        <w:t xml:space="preserve"> lub </w:t>
      </w:r>
      <w:r w:rsidR="004F1F21">
        <w:t xml:space="preserve">dwa lub większą liczbę </w:t>
      </w:r>
      <w:r w:rsidR="00BA0640">
        <w:t xml:space="preserve">magazynów energii </w:t>
      </w:r>
      <w:r w:rsidR="004F1F21">
        <w:t xml:space="preserve">elektrycznej </w:t>
      </w:r>
      <w:r w:rsidRPr="006D673A">
        <w:t>należących do jednego lub większej liczby podmiotów.</w:t>
      </w:r>
      <w:r w:rsidR="00B524F9" w:rsidRPr="00B524F9">
        <w:t xml:space="preserve"> Przepis</w:t>
      </w:r>
      <w:r w:rsidR="00BA5160">
        <w:t xml:space="preserve"> nie ma zastosowania </w:t>
      </w:r>
      <w:r w:rsidR="00B524F9" w:rsidRPr="00B524F9">
        <w:t xml:space="preserve">do instalacji </w:t>
      </w:r>
      <w:r w:rsidR="005D4685">
        <w:t>lub magazynów energii</w:t>
      </w:r>
      <w:r w:rsidR="00590E2E">
        <w:t xml:space="preserve"> elektrycznej,</w:t>
      </w:r>
      <w:r w:rsidR="003F6E9D">
        <w:t xml:space="preserve"> </w:t>
      </w:r>
      <w:r w:rsidR="00B524F9" w:rsidRPr="00B524F9">
        <w:t>dla których miejscem przyłączenia do sieci jest instalacja odbiorcy końcowego.</w:t>
      </w:r>
      <w:r w:rsidRPr="006D673A">
        <w:t>”,</w:t>
      </w:r>
    </w:p>
    <w:p w14:paraId="6E1BC766" w14:textId="61631A7C" w:rsidR="00590E2E" w:rsidRDefault="00BE4D52" w:rsidP="005F0015">
      <w:pPr>
        <w:pStyle w:val="LITlitera"/>
      </w:pPr>
      <w:r>
        <w:t>b</w:t>
      </w:r>
      <w:r w:rsidR="005F0015" w:rsidRPr="005F0015">
        <w:t>)</w:t>
      </w:r>
      <w:r w:rsidR="005F0015" w:rsidRPr="005F0015">
        <w:tab/>
      </w:r>
      <w:r w:rsidR="00590E2E">
        <w:t xml:space="preserve">w ust. 1g wyrazy </w:t>
      </w:r>
      <w:r w:rsidR="00217FE2" w:rsidRPr="006D673A">
        <w:t>„</w:t>
      </w:r>
      <w:r w:rsidR="00590E2E">
        <w:t>odnawialnego źródła energii</w:t>
      </w:r>
      <w:r w:rsidR="00217FE2" w:rsidRPr="006D673A">
        <w:t>”</w:t>
      </w:r>
      <w:r w:rsidR="00590E2E">
        <w:t xml:space="preserve"> zastępuje się wyrazami </w:t>
      </w:r>
      <w:r w:rsidR="00217FE2" w:rsidRPr="006D673A">
        <w:t>„</w:t>
      </w:r>
      <w:r w:rsidR="00590E2E">
        <w:t>lub magazynów energii elektrycznej</w:t>
      </w:r>
      <w:r w:rsidR="00217FE2" w:rsidRPr="006D673A">
        <w:t>”</w:t>
      </w:r>
      <w:r w:rsidR="00590E2E">
        <w:t>,</w:t>
      </w:r>
    </w:p>
    <w:p w14:paraId="01970189" w14:textId="0F34AC64" w:rsidR="005F0015" w:rsidRPr="005F0015" w:rsidRDefault="00590E2E" w:rsidP="00590E2E">
      <w:pPr>
        <w:pStyle w:val="LITlitera"/>
      </w:pPr>
      <w:r>
        <w:t>c)</w:t>
      </w:r>
      <w:r w:rsidR="002F2200">
        <w:tab/>
      </w:r>
      <w:r w:rsidR="005F0015" w:rsidRPr="005F0015">
        <w:t>po ust. 1g dodaje się ust. 1h i 1i w brzmieniu:</w:t>
      </w:r>
    </w:p>
    <w:p w14:paraId="19229134" w14:textId="7F6D57F2" w:rsidR="005F0015" w:rsidRPr="006D673A" w:rsidRDefault="005F0015" w:rsidP="005F0015">
      <w:pPr>
        <w:pStyle w:val="ZLITUSTzmustliter"/>
      </w:pPr>
      <w:r w:rsidRPr="006D673A">
        <w:lastRenderedPageBreak/>
        <w:t>„1h. W przypadku</w:t>
      </w:r>
      <w:r w:rsidR="0086470D">
        <w:t xml:space="preserve"> przyłączenia do sieci instalacji lub magazynu energii elektrycznej, zgodnie z ust. 1f, podmiot składający</w:t>
      </w:r>
      <w:r w:rsidRPr="006D673A">
        <w:t>:</w:t>
      </w:r>
    </w:p>
    <w:p w14:paraId="5E2946B7" w14:textId="4C0E0CB7" w:rsidR="005F0015" w:rsidRPr="005F0015" w:rsidRDefault="00503EF6" w:rsidP="005F0015">
      <w:pPr>
        <w:pStyle w:val="ZLITPKTzmpktliter"/>
      </w:pPr>
      <w:r>
        <w:t>1)</w:t>
      </w:r>
      <w:r>
        <w:tab/>
      </w:r>
      <w:r w:rsidR="005F0015" w:rsidRPr="006D673A">
        <w:t>wnio</w:t>
      </w:r>
      <w:r w:rsidR="0086470D">
        <w:t>sek</w:t>
      </w:r>
      <w:r w:rsidR="005F0015" w:rsidRPr="006D673A">
        <w:t xml:space="preserve"> o określenie warunków przyłączenia kolejnej instalacji</w:t>
      </w:r>
      <w:r w:rsidR="00282F47">
        <w:t xml:space="preserve"> </w:t>
      </w:r>
      <w:r w:rsidR="00661262">
        <w:t>lub</w:t>
      </w:r>
      <w:r w:rsidR="00590E2E">
        <w:t xml:space="preserve"> </w:t>
      </w:r>
      <w:r w:rsidR="00661262">
        <w:t>magazynu energii</w:t>
      </w:r>
      <w:r w:rsidR="00590E2E">
        <w:t xml:space="preserve"> elektrycznej</w:t>
      </w:r>
      <w:r w:rsidR="00590E2E" w:rsidRPr="00590E2E">
        <w:t xml:space="preserve"> </w:t>
      </w:r>
      <w:r w:rsidR="005F0015" w:rsidRPr="006D673A">
        <w:t>do instalacji</w:t>
      </w:r>
      <w:r w:rsidR="00204E73">
        <w:t xml:space="preserve"> lub magazynu energii</w:t>
      </w:r>
      <w:r w:rsidR="00590E2E">
        <w:t xml:space="preserve"> elektrycznej</w:t>
      </w:r>
      <w:r w:rsidR="00275EBA">
        <w:t>,</w:t>
      </w:r>
      <w:r w:rsidR="005F0015" w:rsidRPr="006D673A">
        <w:t xml:space="preserve"> dla któr</w:t>
      </w:r>
      <w:r w:rsidR="001C2144">
        <w:t>ych</w:t>
      </w:r>
      <w:r w:rsidR="005F0015" w:rsidRPr="006D673A">
        <w:t xml:space="preserve"> określono już warunki przyłączenia, zawarto umowę o przyłączenie lub dokonano przyłączenia</w:t>
      </w:r>
      <w:r w:rsidR="005F0015" w:rsidRPr="005F0015">
        <w:t>,</w:t>
      </w:r>
    </w:p>
    <w:p w14:paraId="708AC31D" w14:textId="7CDF7702" w:rsidR="005F0015" w:rsidRPr="005F0015" w:rsidRDefault="00503EF6" w:rsidP="00283BAB">
      <w:pPr>
        <w:pStyle w:val="ZLITPKTzmpktliter"/>
      </w:pPr>
      <w:r>
        <w:t>2)</w:t>
      </w:r>
      <w:r>
        <w:tab/>
      </w:r>
      <w:r w:rsidR="0035602B">
        <w:t>wnios</w:t>
      </w:r>
      <w:r w:rsidR="0086470D">
        <w:t>ek</w:t>
      </w:r>
      <w:r w:rsidR="0035602B" w:rsidRPr="006D673A">
        <w:t xml:space="preserve"> </w:t>
      </w:r>
      <w:r w:rsidR="005F0015" w:rsidRPr="006D673A">
        <w:t>o zmianę parametrów technicznych instalacji</w:t>
      </w:r>
      <w:r w:rsidR="00DB6E39">
        <w:t xml:space="preserve"> </w:t>
      </w:r>
      <w:r w:rsidR="00090DB0">
        <w:t>lub magazynu energii</w:t>
      </w:r>
      <w:r w:rsidR="0035602B">
        <w:t xml:space="preserve"> elektrycznej</w:t>
      </w:r>
      <w:r w:rsidR="00283BAB">
        <w:t>,</w:t>
      </w:r>
      <w:r w:rsidR="00283BAB" w:rsidRPr="006D673A">
        <w:t xml:space="preserve"> dla któr</w:t>
      </w:r>
      <w:r w:rsidR="00283BAB">
        <w:t>ych</w:t>
      </w:r>
      <w:r w:rsidR="00283BAB" w:rsidRPr="006D673A">
        <w:t xml:space="preserve"> określono już warunki przyłączenia, zawarto umowę o przyłączenie lub dokonano przyłączenia</w:t>
      </w:r>
    </w:p>
    <w:p w14:paraId="166C35F6" w14:textId="2DEF1B4C" w:rsidR="005F0015" w:rsidRPr="006D673A" w:rsidRDefault="005F0015" w:rsidP="001D5410">
      <w:pPr>
        <w:pStyle w:val="ZLITCZWSPPKTzmczciwsppktliter"/>
      </w:pPr>
      <w:r w:rsidRPr="006D673A">
        <w:t>–</w:t>
      </w:r>
      <w:r w:rsidR="00340D73">
        <w:t xml:space="preserve"> </w:t>
      </w:r>
      <w:r w:rsidRPr="006D673A">
        <w:t>nie wnosi zaliczki, o której mowa w ust. 8a</w:t>
      </w:r>
      <w:r w:rsidR="00283BAB">
        <w:t>, jeżeli nie zwiększa się dotychczasowa moc przyłączeniowa</w:t>
      </w:r>
      <w:r w:rsidRPr="006D673A">
        <w:t>.</w:t>
      </w:r>
    </w:p>
    <w:p w14:paraId="505ECCBF" w14:textId="7F55B3E3" w:rsidR="005F0015" w:rsidRPr="006D673A" w:rsidRDefault="005F0015" w:rsidP="005F0015">
      <w:pPr>
        <w:pStyle w:val="ZLITUSTzmustliter"/>
      </w:pPr>
      <w:r w:rsidRPr="006D673A">
        <w:t>1i. W przypadkach, o których mowa w ust. 1h</w:t>
      </w:r>
      <w:r w:rsidR="00E972D2">
        <w:t>,</w:t>
      </w:r>
      <w:r w:rsidRPr="006D673A">
        <w:t xml:space="preserve"> oraz w przypadku </w:t>
      </w:r>
      <w:r w:rsidR="00E972D2">
        <w:t>złożenia wniosku</w:t>
      </w:r>
      <w:r w:rsidR="00E972D2" w:rsidRPr="006D673A">
        <w:t xml:space="preserve"> </w:t>
      </w:r>
      <w:r w:rsidRPr="006D673A">
        <w:t>o zmianę parametrów technicznych instalacji</w:t>
      </w:r>
      <w:r w:rsidR="004A5E0F">
        <w:t xml:space="preserve"> lub magazynu energii</w:t>
      </w:r>
      <w:r w:rsidR="0035602B">
        <w:t xml:space="preserve"> elektrycznej</w:t>
      </w:r>
      <w:r w:rsidR="00E972D2">
        <w:t>,</w:t>
      </w:r>
      <w:r w:rsidR="00004625">
        <w:t xml:space="preserve"> </w:t>
      </w:r>
      <w:r w:rsidRPr="006D673A">
        <w:t>dla któr</w:t>
      </w:r>
      <w:r w:rsidR="001A652C">
        <w:t>ych</w:t>
      </w:r>
      <w:r w:rsidRPr="006D673A">
        <w:t xml:space="preserve"> określono już warunki przyłączenia, zawarto umowę o przyłączenie lub dokonano przyłączenia, o ile zmianie nie ulega moc przyłączeniowa w zakresie poboru </w:t>
      </w:r>
      <w:r w:rsidR="00B10D16" w:rsidRPr="006D673A">
        <w:t>i</w:t>
      </w:r>
      <w:r w:rsidR="00B10D16">
        <w:t> </w:t>
      </w:r>
      <w:r w:rsidRPr="006D673A">
        <w:t>oddawania energii elektrycznej, ekspertyza, o której mowa w ust. 8e, nie obejmuje analizy rozpływów mocy w sieci i dotyczy wyłącznie możliwości utrzymania odpowiednich parametrów pracy tej sieci.”,</w:t>
      </w:r>
    </w:p>
    <w:p w14:paraId="5FE1A5EF" w14:textId="360A9916" w:rsidR="005F0015" w:rsidRPr="006D673A" w:rsidRDefault="00283BAB" w:rsidP="005F0015">
      <w:pPr>
        <w:pStyle w:val="LITlitera"/>
      </w:pPr>
      <w:r>
        <w:t>d</w:t>
      </w:r>
      <w:r w:rsidR="005F0015" w:rsidRPr="006D673A">
        <w:t>)</w:t>
      </w:r>
      <w:r w:rsidR="005F0015" w:rsidRPr="006D673A">
        <w:tab/>
        <w:t>po ust. 2 dodaje się ust. 2</w:t>
      </w:r>
      <w:r w:rsidR="005F0015" w:rsidRPr="001D5410">
        <w:rPr>
          <w:rStyle w:val="IGindeksgrny"/>
        </w:rPr>
        <w:t>a</w:t>
      </w:r>
      <w:r w:rsidR="005F0015" w:rsidRPr="006D673A">
        <w:t>–2</w:t>
      </w:r>
      <w:r w:rsidR="00CF69D7">
        <w:rPr>
          <w:rStyle w:val="IGindeksgrny"/>
        </w:rPr>
        <w:t>j</w:t>
      </w:r>
      <w:r w:rsidR="005F0015" w:rsidRPr="006D673A">
        <w:t xml:space="preserve"> w brzmieniu:</w:t>
      </w:r>
    </w:p>
    <w:p w14:paraId="663116DF" w14:textId="6B56C395" w:rsidR="00D354A0" w:rsidRPr="006D673A" w:rsidRDefault="005F0015" w:rsidP="00D354A0">
      <w:pPr>
        <w:pStyle w:val="ZLITUSTzmustliter"/>
      </w:pPr>
      <w:r w:rsidRPr="006D673A">
        <w:t>„</w:t>
      </w:r>
      <w:r w:rsidR="00D354A0" w:rsidRPr="006D673A">
        <w:t>2</w:t>
      </w:r>
      <w:r w:rsidR="00D354A0" w:rsidRPr="001D5410">
        <w:rPr>
          <w:rStyle w:val="IIGindeksgrnyindeksugrnego"/>
        </w:rPr>
        <w:t>a</w:t>
      </w:r>
      <w:r w:rsidR="00D354A0" w:rsidRPr="006D673A">
        <w:t>. Umowa o przyłączenie</w:t>
      </w:r>
      <w:r w:rsidR="00D354A0">
        <w:t>,</w:t>
      </w:r>
      <w:r w:rsidR="00D354A0" w:rsidRPr="006D673A">
        <w:t xml:space="preserve"> elastyczna umowa o przyłączenie do sieci albo konfigurowalna umowa o przyłączenie do sieci, </w:t>
      </w:r>
      <w:r w:rsidR="006562B0" w:rsidRPr="006D673A">
        <w:t>dotycząc</w:t>
      </w:r>
      <w:r w:rsidR="006562B0">
        <w:t>e</w:t>
      </w:r>
      <w:r w:rsidR="006562B0" w:rsidRPr="006D673A">
        <w:t xml:space="preserve"> </w:t>
      </w:r>
      <w:r w:rsidR="00D354A0" w:rsidRPr="006D673A">
        <w:t xml:space="preserve">instalacji </w:t>
      </w:r>
      <w:r w:rsidR="00A510D1">
        <w:t xml:space="preserve">lub sieci </w:t>
      </w:r>
      <w:r w:rsidR="00D354A0" w:rsidRPr="006D673A">
        <w:t>przyłączanej do sieci</w:t>
      </w:r>
      <w:r w:rsidR="00153A9D">
        <w:t xml:space="preserve"> elektroenergetycznej</w:t>
      </w:r>
      <w:r w:rsidR="00D354A0" w:rsidRPr="006D673A">
        <w:t xml:space="preserve"> o napięciu</w:t>
      </w:r>
      <w:r w:rsidR="00153A9D">
        <w:t xml:space="preserve"> znamionowym</w:t>
      </w:r>
      <w:r w:rsidR="00D354A0" w:rsidRPr="006D673A">
        <w:t xml:space="preserve"> </w:t>
      </w:r>
      <w:r w:rsidR="00153A9D">
        <w:t>wyższym niż</w:t>
      </w:r>
      <w:r w:rsidR="00153A9D" w:rsidRPr="006D673A">
        <w:t xml:space="preserve"> </w:t>
      </w:r>
      <w:r w:rsidR="00D354A0" w:rsidRPr="006D673A">
        <w:t>1</w:t>
      </w:r>
      <w:r w:rsidR="00C479CA">
        <w:t> </w:t>
      </w:r>
      <w:proofErr w:type="spellStart"/>
      <w:r w:rsidR="00D354A0" w:rsidRPr="006D673A">
        <w:t>kV</w:t>
      </w:r>
      <w:proofErr w:type="spellEnd"/>
      <w:r w:rsidR="00D354A0" w:rsidRPr="006D673A">
        <w:t>, wygasa</w:t>
      </w:r>
      <w:r w:rsidR="002A24D9">
        <w:t>ją</w:t>
      </w:r>
      <w:r w:rsidR="00D354A0" w:rsidRPr="006D673A">
        <w:t xml:space="preserve"> z mocy prawa w przypadku</w:t>
      </w:r>
      <w:r w:rsidR="00153A9D">
        <w:t>,</w:t>
      </w:r>
      <w:r w:rsidR="00D354A0" w:rsidRPr="006D673A">
        <w:t xml:space="preserve"> gdy podmiot przyłączany na podstawie </w:t>
      </w:r>
      <w:r w:rsidR="002A24D9">
        <w:t>tych</w:t>
      </w:r>
      <w:r w:rsidR="002A24D9" w:rsidRPr="006D673A">
        <w:t xml:space="preserve"> </w:t>
      </w:r>
      <w:r w:rsidR="00D354A0" w:rsidRPr="006D673A">
        <w:t>um</w:t>
      </w:r>
      <w:r w:rsidR="002A24D9">
        <w:t>ó</w:t>
      </w:r>
      <w:r w:rsidR="00D354A0" w:rsidRPr="006D673A">
        <w:t xml:space="preserve">w nie zawiadomi </w:t>
      </w:r>
      <w:r w:rsidR="00D354A0">
        <w:t xml:space="preserve">operatora, do którego sieci jest przyłączany, </w:t>
      </w:r>
      <w:r w:rsidR="00D354A0" w:rsidRPr="006D673A">
        <w:t>w terminie:</w:t>
      </w:r>
      <w:r w:rsidR="00D354A0" w:rsidRPr="006D673A" w:rsidDel="002413F7">
        <w:t xml:space="preserve"> </w:t>
      </w:r>
    </w:p>
    <w:p w14:paraId="0447507E" w14:textId="16A4A1D1" w:rsidR="00D354A0" w:rsidRDefault="00D354A0" w:rsidP="00D354A0">
      <w:pPr>
        <w:pStyle w:val="ZLITPKTzmpktliter"/>
      </w:pPr>
      <w:r w:rsidRPr="006D673A">
        <w:t>1)</w:t>
      </w:r>
      <w:r w:rsidRPr="006D673A">
        <w:tab/>
        <w:t xml:space="preserve">24 miesięcy od daty zawarcia umowy </w:t>
      </w:r>
      <w:r w:rsidR="00153A9D" w:rsidRPr="0028658C">
        <w:t>–</w:t>
      </w:r>
      <w:r w:rsidR="00153A9D">
        <w:t xml:space="preserve"> </w:t>
      </w:r>
      <w:r>
        <w:t>o u</w:t>
      </w:r>
      <w:r w:rsidRPr="006D673A">
        <w:t>zyska</w:t>
      </w:r>
      <w:r>
        <w:t>niu</w:t>
      </w:r>
      <w:r w:rsidRPr="006D673A">
        <w:t xml:space="preserve"> </w:t>
      </w:r>
      <w:r w:rsidR="007545A3">
        <w:t>ostatecznej</w:t>
      </w:r>
      <w:r w:rsidR="007545A3" w:rsidRPr="006D673A">
        <w:t xml:space="preserve"> </w:t>
      </w:r>
      <w:r w:rsidRPr="006D673A">
        <w:t>decyzj</w:t>
      </w:r>
      <w:r>
        <w:t>i</w:t>
      </w:r>
      <w:r w:rsidRPr="006D673A">
        <w:t xml:space="preserve"> o</w:t>
      </w:r>
      <w:r w:rsidR="009F395C">
        <w:t> </w:t>
      </w:r>
      <w:r w:rsidRPr="006D673A">
        <w:t>pozwoleniu na budowę</w:t>
      </w:r>
      <w:r>
        <w:t>:</w:t>
      </w:r>
    </w:p>
    <w:p w14:paraId="3EE79F55" w14:textId="1100C550" w:rsidR="00D354A0" w:rsidRPr="00404CA4" w:rsidRDefault="00404CA4" w:rsidP="009F395C">
      <w:pPr>
        <w:pStyle w:val="ZLITLITwPKTzmlitwpktliter"/>
      </w:pPr>
      <w:r>
        <w:t>a)</w:t>
      </w:r>
      <w:r>
        <w:tab/>
      </w:r>
      <w:r w:rsidR="00D354A0" w:rsidRPr="00404CA4">
        <w:t xml:space="preserve">instalacji objętej tą umową </w:t>
      </w:r>
      <w:r w:rsidR="00ED5E2B" w:rsidRPr="00ED5E2B">
        <w:t>lub w przypadku przyłączenia sieci</w:t>
      </w:r>
      <w:r w:rsidR="00822C25">
        <w:t xml:space="preserve"> </w:t>
      </w:r>
      <w:r w:rsidR="00822C25" w:rsidRPr="0028658C">
        <w:t>–</w:t>
      </w:r>
      <w:r w:rsidR="00ED5E2B" w:rsidRPr="00ED5E2B">
        <w:t xml:space="preserve"> instalacji planowanej do przyłączenia za pośrednictwem tej sieci</w:t>
      </w:r>
      <w:r w:rsidR="00AB3A56">
        <w:t>,</w:t>
      </w:r>
      <w:r w:rsidR="00ED5E2B" w:rsidRPr="00ED5E2B">
        <w:t xml:space="preserve"> </w:t>
      </w:r>
      <w:r w:rsidR="00D354A0" w:rsidRPr="00404CA4">
        <w:t>przy czym, w przypadku gdy instalacja ta zawiera:</w:t>
      </w:r>
    </w:p>
    <w:p w14:paraId="56D84423" w14:textId="46C7A8B0" w:rsidR="00D354A0" w:rsidRDefault="007475BD" w:rsidP="008E2165">
      <w:pPr>
        <w:pStyle w:val="ZLITTIRwPKTzmtirwpktliter"/>
      </w:pPr>
      <w:r w:rsidRPr="0028658C">
        <w:t>–</w:t>
      </w:r>
      <w:r w:rsidR="00D354A0">
        <w:tab/>
        <w:t xml:space="preserve">moduł fotowoltaiczny i przekształtniki </w:t>
      </w:r>
      <w:r w:rsidR="00245DF8" w:rsidRPr="0028658C">
        <w:t>–</w:t>
      </w:r>
      <w:r w:rsidR="00D354A0">
        <w:t xml:space="preserve"> o uzyskaniu </w:t>
      </w:r>
      <w:r w:rsidR="007545A3">
        <w:t xml:space="preserve">ostatecznej </w:t>
      </w:r>
      <w:r w:rsidR="00D354A0" w:rsidRPr="00597C3C">
        <w:t>decyzj</w:t>
      </w:r>
      <w:r w:rsidR="00D354A0">
        <w:t>i</w:t>
      </w:r>
      <w:r w:rsidR="00D354A0" w:rsidRPr="00597C3C">
        <w:t xml:space="preserve"> o pozwoleniu na budowę tych elementów </w:t>
      </w:r>
      <w:r w:rsidR="00D354A0">
        <w:t>w</w:t>
      </w:r>
      <w:r w:rsidR="00FD5A63">
        <w:t> </w:t>
      </w:r>
      <w:r w:rsidR="00D354A0">
        <w:t>zakresie niezbędnym do</w:t>
      </w:r>
      <w:r w:rsidR="00D354A0" w:rsidRPr="00597C3C">
        <w:t xml:space="preserve"> </w:t>
      </w:r>
      <w:r w:rsidR="00D354A0">
        <w:t>budowy</w:t>
      </w:r>
      <w:r w:rsidR="00D354A0" w:rsidRPr="00597C3C">
        <w:t xml:space="preserve"> instalacji o mocy co najmniej 80</w:t>
      </w:r>
      <w:r w:rsidR="009F395C">
        <w:t xml:space="preserve"> </w:t>
      </w:r>
      <w:r w:rsidR="00D354A0" w:rsidRPr="00597C3C">
        <w:t>%</w:t>
      </w:r>
      <w:r w:rsidR="00D354A0">
        <w:t xml:space="preserve"> mocy </w:t>
      </w:r>
      <w:r w:rsidR="00D354A0" w:rsidRPr="006D673A">
        <w:t xml:space="preserve">zainstalowanej elektrycznej </w:t>
      </w:r>
      <w:r w:rsidR="00D354A0">
        <w:t>objętej umową,</w:t>
      </w:r>
    </w:p>
    <w:p w14:paraId="41BADEC3" w14:textId="7C9458E2" w:rsidR="00D354A0" w:rsidRPr="00597C3C" w:rsidRDefault="007475BD" w:rsidP="009F395C">
      <w:pPr>
        <w:pStyle w:val="ZLITTIRwPKTzmtirwpktliter"/>
      </w:pPr>
      <w:r w:rsidRPr="0028658C">
        <w:lastRenderedPageBreak/>
        <w:t>–</w:t>
      </w:r>
      <w:r w:rsidR="00D354A0">
        <w:t xml:space="preserve"> </w:t>
      </w:r>
      <w:r w:rsidR="00D354A0">
        <w:tab/>
      </w:r>
      <w:r w:rsidR="00D354A0" w:rsidRPr="00597C3C">
        <w:t>magazyn energii</w:t>
      </w:r>
      <w:r w:rsidR="00DC6426">
        <w:t xml:space="preserve"> elektrycznej</w:t>
      </w:r>
      <w:r w:rsidR="00D354A0" w:rsidRPr="00597C3C">
        <w:t xml:space="preserve"> wykorzystujący bateryjne zasobniki energii oraz współpracując</w:t>
      </w:r>
      <w:r w:rsidR="00D354A0">
        <w:t>e</w:t>
      </w:r>
      <w:r w:rsidR="00D354A0" w:rsidRPr="00597C3C">
        <w:t xml:space="preserve"> z tymi magazynami przekształtnik</w:t>
      </w:r>
      <w:r w:rsidR="00D354A0">
        <w:t xml:space="preserve">i </w:t>
      </w:r>
      <w:r w:rsidR="00245DF8" w:rsidRPr="0028658C">
        <w:t>–</w:t>
      </w:r>
      <w:r w:rsidR="00D354A0">
        <w:t xml:space="preserve"> </w:t>
      </w:r>
      <w:r w:rsidR="00D354A0" w:rsidRPr="00743E86">
        <w:t xml:space="preserve">o uzyskaniu </w:t>
      </w:r>
      <w:r w:rsidR="007545A3">
        <w:t>ostatecznej</w:t>
      </w:r>
      <w:r w:rsidR="007545A3" w:rsidRPr="00743E86">
        <w:t xml:space="preserve"> </w:t>
      </w:r>
      <w:r w:rsidR="00D354A0" w:rsidRPr="00743E86">
        <w:t xml:space="preserve">decyzji </w:t>
      </w:r>
      <w:r w:rsidR="00D354A0" w:rsidRPr="00597C3C">
        <w:t>o pozwoleniu na budowę tych elementów w zakresie niezbędnym do budowy instalacji o mocy co najmniej 80</w:t>
      </w:r>
      <w:r w:rsidR="009F395C">
        <w:t xml:space="preserve"> </w:t>
      </w:r>
      <w:r w:rsidR="00D354A0" w:rsidRPr="00597C3C">
        <w:t>% mocy</w:t>
      </w:r>
      <w:r w:rsidR="00D354A0" w:rsidRPr="008500E4">
        <w:t xml:space="preserve"> </w:t>
      </w:r>
      <w:r w:rsidR="00D354A0" w:rsidRPr="006D673A">
        <w:t xml:space="preserve">zainstalowanej elektrycznej </w:t>
      </w:r>
      <w:r w:rsidR="00D354A0">
        <w:t>i 80</w:t>
      </w:r>
      <w:r w:rsidR="009F395C">
        <w:t xml:space="preserve"> </w:t>
      </w:r>
      <w:r w:rsidR="00D354A0">
        <w:t xml:space="preserve">% pojemności instalacji </w:t>
      </w:r>
      <w:r w:rsidR="00822C25" w:rsidRPr="00597C3C">
        <w:t>objęt</w:t>
      </w:r>
      <w:r w:rsidR="00822C25">
        <w:t>ych</w:t>
      </w:r>
      <w:r w:rsidR="00822C25" w:rsidRPr="00597C3C">
        <w:t xml:space="preserve"> </w:t>
      </w:r>
      <w:r w:rsidR="00D354A0" w:rsidRPr="00597C3C">
        <w:t>umową,</w:t>
      </w:r>
    </w:p>
    <w:p w14:paraId="6B4C81CB" w14:textId="48ED4637" w:rsidR="00D354A0" w:rsidRDefault="00292122" w:rsidP="009F395C">
      <w:pPr>
        <w:pStyle w:val="ZLITLITwPKTzmlitwpktliter"/>
      </w:pPr>
      <w:r>
        <w:t>b</w:t>
      </w:r>
      <w:r w:rsidR="00D354A0">
        <w:t xml:space="preserve">) </w:t>
      </w:r>
      <w:r w:rsidR="00D354A0">
        <w:tab/>
      </w:r>
      <w:r w:rsidR="00D354A0" w:rsidRPr="00B91F43">
        <w:t>urządzeń odbiorczych</w:t>
      </w:r>
      <w:r w:rsidR="00822C25">
        <w:t xml:space="preserve"> w zakresie</w:t>
      </w:r>
      <w:r w:rsidR="00D354A0" w:rsidRPr="00B91F43">
        <w:t xml:space="preserve"> </w:t>
      </w:r>
      <w:r w:rsidR="00822C25" w:rsidRPr="00B91F43">
        <w:t>niezbędn</w:t>
      </w:r>
      <w:r w:rsidR="00822C25">
        <w:t>ym</w:t>
      </w:r>
      <w:r w:rsidR="00822C25" w:rsidRPr="00B91F43">
        <w:t xml:space="preserve"> </w:t>
      </w:r>
      <w:r w:rsidR="00D354A0" w:rsidRPr="00B91F43">
        <w:t>do realizacji co najmniej 50</w:t>
      </w:r>
      <w:r w:rsidR="005B20D3">
        <w:t> </w:t>
      </w:r>
      <w:r w:rsidR="00D354A0" w:rsidRPr="00B91F43">
        <w:t>% mocy zainstalowanej</w:t>
      </w:r>
      <w:r w:rsidR="00822C25">
        <w:t xml:space="preserve"> elektrycznej</w:t>
      </w:r>
      <w:r w:rsidR="00D354A0" w:rsidRPr="00B91F43">
        <w:t xml:space="preserve"> objętej umową, przy czym </w:t>
      </w:r>
      <w:r w:rsidR="00FD5A63">
        <w:t xml:space="preserve">w </w:t>
      </w:r>
      <w:r w:rsidR="00D354A0" w:rsidRPr="00B91F43">
        <w:t xml:space="preserve">przypadku urządzeń odbiorczych instalowanych w budynku </w:t>
      </w:r>
      <w:r w:rsidR="007A1C63" w:rsidRPr="0028658C">
        <w:t>–</w:t>
      </w:r>
      <w:r w:rsidR="00D354A0" w:rsidRPr="00B91F43">
        <w:t xml:space="preserve"> o </w:t>
      </w:r>
      <w:r w:rsidR="007A1C63">
        <w:t xml:space="preserve">uzyskaniu ostatecznej </w:t>
      </w:r>
      <w:r w:rsidR="00D354A0" w:rsidRPr="00B91F43">
        <w:t>decyzji o pozwoleniu na budowę tego budynku</w:t>
      </w:r>
      <w:r w:rsidR="007F126B">
        <w:t>,</w:t>
      </w:r>
    </w:p>
    <w:p w14:paraId="7680AA56" w14:textId="0072972B" w:rsidR="00F870F2" w:rsidRDefault="00D354A0" w:rsidP="0085056E">
      <w:pPr>
        <w:pStyle w:val="ZLITPKTzmpktliter"/>
      </w:pPr>
      <w:r>
        <w:t>2)</w:t>
      </w:r>
      <w:r w:rsidR="00213C26">
        <w:tab/>
      </w:r>
      <w:r w:rsidRPr="00597C3C" w:rsidDel="00B75E83">
        <w:t>36 miesięcy od daty zawarcia umowy</w:t>
      </w:r>
      <w:r w:rsidR="0094542D">
        <w:t xml:space="preserve"> </w:t>
      </w:r>
      <w:r w:rsidR="0094542D" w:rsidRPr="0028658C">
        <w:t>–</w:t>
      </w:r>
      <w:r w:rsidR="0094542D">
        <w:t xml:space="preserve"> o</w:t>
      </w:r>
      <w:r>
        <w:t xml:space="preserve"> </w:t>
      </w:r>
      <w:r w:rsidR="0094542D">
        <w:t>uzyskaniu</w:t>
      </w:r>
      <w:r w:rsidR="0094542D" w:rsidRPr="00597C3C" w:rsidDel="00B75E83">
        <w:t xml:space="preserve"> </w:t>
      </w:r>
      <w:r w:rsidR="005461DF">
        <w:t>ostatecznej</w:t>
      </w:r>
      <w:r w:rsidR="005461DF" w:rsidRPr="00597C3C" w:rsidDel="00B75E83">
        <w:t xml:space="preserve"> </w:t>
      </w:r>
      <w:r w:rsidRPr="00597C3C" w:rsidDel="00B75E83">
        <w:t>decyzj</w:t>
      </w:r>
      <w:r>
        <w:t>i</w:t>
      </w:r>
      <w:r w:rsidRPr="00597C3C" w:rsidDel="00B75E83">
        <w:t xml:space="preserve"> </w:t>
      </w:r>
      <w:r w:rsidRPr="00597C3C">
        <w:t>o</w:t>
      </w:r>
      <w:r w:rsidR="00C81985">
        <w:t xml:space="preserve"> </w:t>
      </w:r>
      <w:r w:rsidRPr="00597C3C" w:rsidDel="00B75E83">
        <w:t>pozwoleniu na budowę</w:t>
      </w:r>
      <w:r w:rsidR="00F870F2">
        <w:t>:</w:t>
      </w:r>
    </w:p>
    <w:p w14:paraId="340F28D2" w14:textId="53307F88" w:rsidR="006E2FC3" w:rsidRPr="00C65E14" w:rsidRDefault="00F870F2" w:rsidP="00C65E14">
      <w:pPr>
        <w:pStyle w:val="ZLITLITwPKTzmlitwpktliter"/>
      </w:pPr>
      <w:r w:rsidRPr="00C65E14">
        <w:t>a)</w:t>
      </w:r>
      <w:r w:rsidRPr="00C65E14">
        <w:tab/>
      </w:r>
      <w:r w:rsidR="00D354A0" w:rsidRPr="00C65E14">
        <w:t xml:space="preserve">turbiny wiatrowej </w:t>
      </w:r>
      <w:r w:rsidR="0094542D">
        <w:t xml:space="preserve">w zakresie </w:t>
      </w:r>
      <w:r w:rsidR="00D354A0" w:rsidRPr="00C65E14">
        <w:t>niezbędn</w:t>
      </w:r>
      <w:r w:rsidR="0094542D">
        <w:t>ym</w:t>
      </w:r>
      <w:r w:rsidR="00D354A0" w:rsidRPr="00C65E14">
        <w:t xml:space="preserve"> </w:t>
      </w:r>
      <w:r w:rsidR="0094542D">
        <w:t xml:space="preserve">do </w:t>
      </w:r>
      <w:r w:rsidR="00D354A0" w:rsidRPr="00C65E14">
        <w:t>realizacji</w:t>
      </w:r>
      <w:r w:rsidR="00D354A0" w:rsidRPr="00C65E14" w:rsidDel="00B75E83">
        <w:t xml:space="preserve"> co najmniej 80 % mocy zainstalowanej elektrycznej instalacji objętej umową</w:t>
      </w:r>
      <w:r w:rsidR="00C45F25">
        <w:t xml:space="preserve"> </w:t>
      </w:r>
      <w:r w:rsidR="00817C66" w:rsidRPr="00817C66">
        <w:t>lub w przypadku przyłączenia sieci</w:t>
      </w:r>
      <w:r w:rsidR="0094542D">
        <w:t xml:space="preserve"> </w:t>
      </w:r>
      <w:r w:rsidR="0094542D" w:rsidRPr="0028658C">
        <w:t>–</w:t>
      </w:r>
      <w:r w:rsidR="00817C66" w:rsidRPr="00817C66">
        <w:t xml:space="preserve"> mocy zainstalowanej elektrycznej instalacji planowanej do przyłączenia za pośrednictwem tej sieci</w:t>
      </w:r>
      <w:r w:rsidR="002F1047">
        <w:t>,</w:t>
      </w:r>
    </w:p>
    <w:p w14:paraId="358BA0F7" w14:textId="51AB916F" w:rsidR="00F870F2" w:rsidRDefault="00E64B9E" w:rsidP="0085056E">
      <w:pPr>
        <w:pStyle w:val="ZLITLITwPKTzmlitwpktliter"/>
      </w:pPr>
      <w:r w:rsidRPr="00C65E14">
        <w:t>b)</w:t>
      </w:r>
      <w:r w:rsidRPr="00C65E14">
        <w:tab/>
        <w:t xml:space="preserve">instalacji odnawialnego źródła energii służącej </w:t>
      </w:r>
      <w:r w:rsidR="00A723F2">
        <w:t>do wytwarzania</w:t>
      </w:r>
      <w:r w:rsidR="00A723F2" w:rsidRPr="00C65E14">
        <w:t xml:space="preserve"> </w:t>
      </w:r>
      <w:r w:rsidRPr="00C65E14">
        <w:t>energii elektrycznej z biogazu w rozumieniu art. 2 pkt 1 ustawy z dnia 20 lutego 2015 r. o odnawialnych źródłach energii</w:t>
      </w:r>
      <w:r w:rsidR="00120E20">
        <w:t xml:space="preserve"> albo</w:t>
      </w:r>
      <w:r w:rsidRPr="00C65E14">
        <w:t xml:space="preserve"> energii elektrycznej z biogazu rolniczego w rozumieniu art. 2 pkt 2 ustawy z dnia 20 lutego 2015</w:t>
      </w:r>
      <w:r w:rsidR="005B20D3">
        <w:t> </w:t>
      </w:r>
      <w:r w:rsidRPr="00C65E14">
        <w:t>r. o</w:t>
      </w:r>
      <w:r w:rsidR="00C73E3F">
        <w:t> </w:t>
      </w:r>
      <w:r w:rsidRPr="00C65E14">
        <w:t xml:space="preserve">odnawialnych źródłach energii, </w:t>
      </w:r>
      <w:r w:rsidR="00120E20">
        <w:t>w zakresie niezbędnym do</w:t>
      </w:r>
      <w:r w:rsidR="00120E20" w:rsidRPr="00C65E14">
        <w:t xml:space="preserve"> </w:t>
      </w:r>
      <w:r w:rsidRPr="00C65E14">
        <w:t>realizacji co najmniej 80 % mocy zainstalowanej elektrycznej instalacji objętej umową</w:t>
      </w:r>
      <w:r w:rsidR="00A515E9">
        <w:t xml:space="preserve"> </w:t>
      </w:r>
      <w:r w:rsidR="00A515E9" w:rsidRPr="00A515E9">
        <w:t xml:space="preserve">lub </w:t>
      </w:r>
      <w:r w:rsidR="007738E0" w:rsidRPr="00A515E9">
        <w:t>w</w:t>
      </w:r>
      <w:r w:rsidR="000F39E6">
        <w:t xml:space="preserve"> </w:t>
      </w:r>
      <w:r w:rsidR="00A515E9" w:rsidRPr="00A515E9">
        <w:t>przypadku przyłączenia sieci</w:t>
      </w:r>
      <w:r w:rsidR="00120E20">
        <w:t xml:space="preserve"> </w:t>
      </w:r>
      <w:r w:rsidR="00120E20" w:rsidRPr="0028658C">
        <w:t>–</w:t>
      </w:r>
      <w:r w:rsidR="00A515E9" w:rsidRPr="00A515E9">
        <w:t xml:space="preserve"> mocy zainstalowanej elektrycznej instalacji planowanej do przyłączenia za pośrednictwem tej sieci</w:t>
      </w:r>
      <w:r w:rsidR="003B2F1C">
        <w:t>,</w:t>
      </w:r>
    </w:p>
    <w:p w14:paraId="05712E1C" w14:textId="32291DC1" w:rsidR="003B2F1C" w:rsidRDefault="0052624A" w:rsidP="0052624A">
      <w:pPr>
        <w:pStyle w:val="ZLITLITwPKTzmlitwpktliter"/>
      </w:pPr>
      <w:r>
        <w:t>c</w:t>
      </w:r>
      <w:r w:rsidRPr="0052624A">
        <w:t>)</w:t>
      </w:r>
      <w:r w:rsidRPr="0052624A">
        <w:tab/>
      </w:r>
      <w:r w:rsidR="008E76D6" w:rsidRPr="0052624A">
        <w:t xml:space="preserve">instalacji </w:t>
      </w:r>
      <w:r w:rsidR="008E76D6">
        <w:t xml:space="preserve">lub sieci </w:t>
      </w:r>
      <w:r w:rsidR="008E76D6" w:rsidRPr="0052624A">
        <w:t>objęt</w:t>
      </w:r>
      <w:r w:rsidR="008E76D6">
        <w:t>ych</w:t>
      </w:r>
      <w:r w:rsidR="008E76D6" w:rsidRPr="0052624A">
        <w:t xml:space="preserve"> umową w zakresie</w:t>
      </w:r>
      <w:r w:rsidR="008E76D6">
        <w:t>,</w:t>
      </w:r>
      <w:r w:rsidR="008E76D6" w:rsidRPr="0052624A">
        <w:t xml:space="preserve"> w</w:t>
      </w:r>
      <w:r w:rsidR="008E76D6">
        <w:t xml:space="preserve"> </w:t>
      </w:r>
      <w:r w:rsidR="008E76D6" w:rsidRPr="0052624A">
        <w:t>jakim dotyczy posadowienia transformatorów i rozdzielni elektroenergetycznych</w:t>
      </w:r>
      <w:r w:rsidR="004555BA">
        <w:t>,</w:t>
      </w:r>
    </w:p>
    <w:p w14:paraId="4313AA79" w14:textId="6EFA2564" w:rsidR="00764B6C" w:rsidRPr="00764B6C" w:rsidRDefault="00C73E3F" w:rsidP="00CA1C88">
      <w:pPr>
        <w:pStyle w:val="ZLITPKTzmpktliter"/>
      </w:pPr>
      <w:r>
        <w:t>3)</w:t>
      </w:r>
      <w:r>
        <w:tab/>
        <w:t>60</w:t>
      </w:r>
      <w:r w:rsidRPr="00597C3C" w:rsidDel="00B75E83">
        <w:t xml:space="preserve"> miesięcy od daty zawarcia</w:t>
      </w:r>
      <w:r w:rsidR="00764B6C">
        <w:t xml:space="preserve"> </w:t>
      </w:r>
      <w:r w:rsidR="00764B6C" w:rsidRPr="0096207B">
        <w:t>um</w:t>
      </w:r>
      <w:r w:rsidR="00764B6C" w:rsidRPr="00764B6C">
        <w:t>owy o</w:t>
      </w:r>
      <w:r w:rsidR="000F39E6">
        <w:t xml:space="preserve"> </w:t>
      </w:r>
      <w:r w:rsidR="00764B6C" w:rsidRPr="00764B6C">
        <w:t>przyłączenie do sieci instalacji lub obiektów niezbędnych dla zasilania kolejowej sieci trakcyjnej lub służących do kierowania i sterowania ruchem kolejowym</w:t>
      </w:r>
      <w:r w:rsidR="00764B6C">
        <w:t xml:space="preserve"> </w:t>
      </w:r>
      <w:r w:rsidR="00764B6C" w:rsidRPr="00CB0BC5">
        <w:t>–</w:t>
      </w:r>
      <w:r w:rsidR="00764B6C" w:rsidRPr="00597C3C" w:rsidDel="00B75E83">
        <w:t xml:space="preserve"> </w:t>
      </w:r>
      <w:r w:rsidR="00764B6C">
        <w:t>o u</w:t>
      </w:r>
      <w:r w:rsidR="00764B6C" w:rsidRPr="00597C3C" w:rsidDel="00B75E83">
        <w:t>zyska</w:t>
      </w:r>
      <w:r w:rsidR="00764B6C">
        <w:t>niu</w:t>
      </w:r>
      <w:r w:rsidR="00764B6C" w:rsidRPr="00597C3C" w:rsidDel="00B75E83">
        <w:t xml:space="preserve"> </w:t>
      </w:r>
      <w:r w:rsidR="00764B6C">
        <w:t>ostatecznej</w:t>
      </w:r>
      <w:r w:rsidR="00764B6C" w:rsidRPr="00597C3C" w:rsidDel="00B75E83">
        <w:t xml:space="preserve"> decyzj</w:t>
      </w:r>
      <w:r w:rsidR="00764B6C">
        <w:t>i</w:t>
      </w:r>
      <w:r w:rsidR="00764B6C" w:rsidRPr="00597C3C" w:rsidDel="00B75E83">
        <w:t xml:space="preserve"> o</w:t>
      </w:r>
      <w:r w:rsidR="00484740">
        <w:t xml:space="preserve"> </w:t>
      </w:r>
      <w:r w:rsidR="00764B6C" w:rsidRPr="00597C3C" w:rsidDel="00B75E83">
        <w:t>pozwoleniu na budowę</w:t>
      </w:r>
      <w:r w:rsidR="00764B6C">
        <w:t xml:space="preserve"> tych instalacji </w:t>
      </w:r>
      <w:r w:rsidR="00764B6C" w:rsidRPr="00CB61FE">
        <w:t>lub obiektów</w:t>
      </w:r>
    </w:p>
    <w:p w14:paraId="658EDF5E" w14:textId="3DF726EA" w:rsidR="00D354A0" w:rsidRPr="00CB0BC5" w:rsidRDefault="00CB0BC5" w:rsidP="008E2165">
      <w:pPr>
        <w:pStyle w:val="ZLITCZWSPPKTzmczciwsppktliter"/>
      </w:pPr>
      <w:r w:rsidRPr="00CB0BC5">
        <w:t>–</w:t>
      </w:r>
      <w:r w:rsidR="00340D73">
        <w:t xml:space="preserve"> </w:t>
      </w:r>
      <w:r w:rsidR="00D354A0" w:rsidRPr="00CB0BC5">
        <w:t>jeżeli jest to wymagane na podstawie przepisów prawa budowlanego.</w:t>
      </w:r>
    </w:p>
    <w:p w14:paraId="351BFEAD" w14:textId="7F4BE471" w:rsidR="00D354A0" w:rsidRPr="006D673A" w:rsidRDefault="00D354A0" w:rsidP="00D354A0">
      <w:pPr>
        <w:pStyle w:val="ZLITUSTzmustliter"/>
      </w:pPr>
      <w:r w:rsidRPr="006D673A">
        <w:lastRenderedPageBreak/>
        <w:t>2</w:t>
      </w:r>
      <w:r w:rsidRPr="001D5410">
        <w:rPr>
          <w:rStyle w:val="IIGindeksgrnyindeksugrnego"/>
        </w:rPr>
        <w:t>b</w:t>
      </w:r>
      <w:r w:rsidRPr="006D673A">
        <w:t xml:space="preserve">. </w:t>
      </w:r>
      <w:r>
        <w:t>U</w:t>
      </w:r>
      <w:r w:rsidRPr="00A35278">
        <w:t>mowa, o której mowa w ust. 2</w:t>
      </w:r>
      <w:r w:rsidRPr="00A35278">
        <w:rPr>
          <w:rStyle w:val="IIGindeksgrnyindeksugrnego"/>
        </w:rPr>
        <w:t>a</w:t>
      </w:r>
      <w:r w:rsidRPr="00A35278">
        <w:t>, nie wygasa z mocy prawa</w:t>
      </w:r>
      <w:r>
        <w:t xml:space="preserve"> w</w:t>
      </w:r>
      <w:r w:rsidRPr="006D673A">
        <w:t xml:space="preserve"> przypadku, gdy podmiot </w:t>
      </w:r>
      <w:r w:rsidR="00865377">
        <w:t>nie spełnił wymagań</w:t>
      </w:r>
      <w:r w:rsidRPr="006D673A">
        <w:t xml:space="preserve"> określony</w:t>
      </w:r>
      <w:r w:rsidR="00865377">
        <w:t>ch</w:t>
      </w:r>
      <w:r w:rsidRPr="006D673A">
        <w:t xml:space="preserve"> w ust. 2</w:t>
      </w:r>
      <w:r w:rsidRPr="001D5410">
        <w:rPr>
          <w:rStyle w:val="IIGindeksgrnyindeksugrnego"/>
        </w:rPr>
        <w:t>a</w:t>
      </w:r>
      <w:r>
        <w:t xml:space="preserve"> z powodu </w:t>
      </w:r>
      <w:r w:rsidRPr="006D673A">
        <w:t>wystąpieni</w:t>
      </w:r>
      <w:r>
        <w:t>a</w:t>
      </w:r>
      <w:r w:rsidRPr="006D673A">
        <w:t xml:space="preserve"> działania siły wyższej</w:t>
      </w:r>
      <w:r>
        <w:t>.</w:t>
      </w:r>
    </w:p>
    <w:p w14:paraId="0E061169" w14:textId="518E1C31" w:rsidR="00D354A0" w:rsidRPr="006D673A" w:rsidRDefault="00D354A0" w:rsidP="00D354A0">
      <w:pPr>
        <w:pStyle w:val="ZLITUSTzmustliter"/>
      </w:pPr>
      <w:r w:rsidRPr="006D673A">
        <w:t>2</w:t>
      </w:r>
      <w:r w:rsidRPr="001D5410">
        <w:rPr>
          <w:rStyle w:val="IIGindeksgrnyindeksugrnego"/>
        </w:rPr>
        <w:t>c</w:t>
      </w:r>
      <w:r w:rsidRPr="006D673A">
        <w:t>. Podmiot przyłączany</w:t>
      </w:r>
      <w:r w:rsidR="00E06474">
        <w:t xml:space="preserve"> </w:t>
      </w:r>
      <w:r w:rsidR="00865377">
        <w:t>składa oświadczenie</w:t>
      </w:r>
      <w:r w:rsidRPr="006D673A">
        <w:t>:</w:t>
      </w:r>
    </w:p>
    <w:p w14:paraId="19D6A577" w14:textId="6460CDCB" w:rsidR="00D354A0" w:rsidRPr="005F0015" w:rsidRDefault="00D354A0" w:rsidP="00D354A0">
      <w:pPr>
        <w:pStyle w:val="ZLITPKTzmpktliter"/>
      </w:pPr>
      <w:r>
        <w:t>1)</w:t>
      </w:r>
      <w:r>
        <w:tab/>
        <w:t xml:space="preserve">o </w:t>
      </w:r>
      <w:r w:rsidRPr="006D673A">
        <w:t>spełnieniu wymagań określonych w ust. 2</w:t>
      </w:r>
      <w:r w:rsidRPr="001D5410">
        <w:rPr>
          <w:rStyle w:val="IIGindeksgrnyindeksugrnego"/>
        </w:rPr>
        <w:t>a</w:t>
      </w:r>
      <w:r w:rsidR="00C53866">
        <w:t xml:space="preserve"> </w:t>
      </w:r>
      <w:r w:rsidR="00865377">
        <w:t>wraz z</w:t>
      </w:r>
      <w:r w:rsidR="00865377" w:rsidRPr="005F0015">
        <w:t xml:space="preserve"> </w:t>
      </w:r>
      <w:r w:rsidRPr="005F0015">
        <w:t>dokument</w:t>
      </w:r>
      <w:r w:rsidR="00865377">
        <w:t>ami</w:t>
      </w:r>
      <w:r w:rsidRPr="005F0015">
        <w:t xml:space="preserve"> </w:t>
      </w:r>
      <w:r w:rsidR="00865377" w:rsidRPr="005F0015">
        <w:t>potwierdzając</w:t>
      </w:r>
      <w:r w:rsidR="00865377">
        <w:t>ymi</w:t>
      </w:r>
      <w:r w:rsidR="00865377" w:rsidRPr="005F0015">
        <w:t xml:space="preserve"> </w:t>
      </w:r>
      <w:r w:rsidRPr="005F0015">
        <w:t>ich spełnienie albo</w:t>
      </w:r>
    </w:p>
    <w:p w14:paraId="38D38AEC" w14:textId="0D25F36D" w:rsidR="00865377" w:rsidRDefault="00D354A0" w:rsidP="00D354A0">
      <w:pPr>
        <w:pStyle w:val="ZLITPKTzmpktliter"/>
      </w:pPr>
      <w:r>
        <w:t>2)</w:t>
      </w:r>
      <w:r>
        <w:tab/>
        <w:t xml:space="preserve">o </w:t>
      </w:r>
      <w:r w:rsidRPr="006D673A">
        <w:t>wystąpieniu okoliczności, o których mowa w ust. 2</w:t>
      </w:r>
      <w:r w:rsidRPr="001D5410">
        <w:rPr>
          <w:rStyle w:val="IIGindeksgrnyindeksugrnego"/>
        </w:rPr>
        <w:t>b</w:t>
      </w:r>
      <w:r w:rsidR="00C53866">
        <w:t>,</w:t>
      </w:r>
      <w:r w:rsidRPr="005F0015">
        <w:t xml:space="preserve"> wraz z dokumentami potwierdzającymi ich wystąpienie oraz wskazaniem okresu niezbędnego do </w:t>
      </w:r>
      <w:r w:rsidR="00C53866">
        <w:t xml:space="preserve">spełnienia wymagań określonych w </w:t>
      </w:r>
      <w:r w:rsidR="00C53866" w:rsidRPr="006D673A">
        <w:t>ust. 2</w:t>
      </w:r>
      <w:r w:rsidR="00C53866" w:rsidRPr="001D5410">
        <w:rPr>
          <w:rStyle w:val="IIGindeksgrnyindeksugrnego"/>
        </w:rPr>
        <w:t>a</w:t>
      </w:r>
      <w:r w:rsidR="00865377">
        <w:t>,</w:t>
      </w:r>
      <w:r w:rsidRPr="005F0015">
        <w:t xml:space="preserve"> </w:t>
      </w:r>
      <w:r w:rsidR="00B8336D">
        <w:t xml:space="preserve">jednak o nie więcej niż 24 miesiące, </w:t>
      </w:r>
      <w:r w:rsidRPr="005F0015">
        <w:t>biorąc pod uwagę zaistniałe opóźnienia</w:t>
      </w:r>
    </w:p>
    <w:p w14:paraId="5A96822C" w14:textId="4D9CC5CF" w:rsidR="00D354A0" w:rsidRPr="005F0015" w:rsidRDefault="00865377" w:rsidP="00CA1C88">
      <w:pPr>
        <w:pStyle w:val="ZLITCZWSPPKTzmczciwsppktliter"/>
      </w:pPr>
      <w:r w:rsidRPr="00CB0BC5">
        <w:t>–</w:t>
      </w:r>
      <w:r w:rsidR="00340D73">
        <w:t xml:space="preserve"> </w:t>
      </w:r>
      <w:r>
        <w:t xml:space="preserve">do przedsiębiorstwa </w:t>
      </w:r>
      <w:r w:rsidRPr="006D673A">
        <w:t>energetyczne</w:t>
      </w:r>
      <w:r>
        <w:t>go</w:t>
      </w:r>
      <w:r w:rsidRPr="006D673A">
        <w:t xml:space="preserve"> zajmujące</w:t>
      </w:r>
      <w:r>
        <w:t>go</w:t>
      </w:r>
      <w:r w:rsidRPr="006D673A">
        <w:t xml:space="preserve"> się przesyłaniem lub dystrybucją energii elektrycznej, z którym zawarł </w:t>
      </w:r>
      <w:r w:rsidRPr="00C53866">
        <w:t>umowę</w:t>
      </w:r>
      <w:r w:rsidRPr="006D673A">
        <w:t>, o której mowa w ust. 2</w:t>
      </w:r>
      <w:r w:rsidRPr="001D5410">
        <w:rPr>
          <w:rStyle w:val="IIGindeksgrnyindeksugrnego"/>
        </w:rPr>
        <w:t>a</w:t>
      </w:r>
      <w:r w:rsidR="00C53866">
        <w:t>.</w:t>
      </w:r>
    </w:p>
    <w:p w14:paraId="5B0CB7D0" w14:textId="2BE7FED4" w:rsidR="00D354A0" w:rsidRPr="006D673A" w:rsidRDefault="00D354A0" w:rsidP="00D354A0">
      <w:pPr>
        <w:pStyle w:val="ZLITUSTzmustliter"/>
      </w:pPr>
      <w:r w:rsidRPr="006D673A">
        <w:t>2</w:t>
      </w:r>
      <w:r w:rsidRPr="001D5410">
        <w:rPr>
          <w:rStyle w:val="IIGindeksgrnyindeksugrnego"/>
        </w:rPr>
        <w:t>d</w:t>
      </w:r>
      <w:r w:rsidRPr="006D673A">
        <w:t>. Przedsiębiorstwo energetyczne zajmujące się przesyłaniem lub dystrybucją energii elektrycznej</w:t>
      </w:r>
      <w:r w:rsidR="00C53866">
        <w:t>, z którym podmiot przyłączany zawarł umowę, o której mowa w ust.</w:t>
      </w:r>
      <w:r w:rsidR="00C53866" w:rsidRPr="00C53866">
        <w:t xml:space="preserve"> </w:t>
      </w:r>
      <w:r w:rsidR="00C53866" w:rsidRPr="006D673A">
        <w:t>2</w:t>
      </w:r>
      <w:r w:rsidR="00C53866" w:rsidRPr="001D5410">
        <w:rPr>
          <w:rStyle w:val="IIGindeksgrnyindeksugrnego"/>
        </w:rPr>
        <w:t>a</w:t>
      </w:r>
      <w:r w:rsidR="00C53866" w:rsidRPr="005F0015">
        <w:t>,</w:t>
      </w:r>
      <w:r w:rsidRPr="006D673A">
        <w:t xml:space="preserve"> w terminie 60 dni od dnia:</w:t>
      </w:r>
    </w:p>
    <w:p w14:paraId="18FE4103" w14:textId="384D07AD" w:rsidR="0030644D" w:rsidRDefault="00D354A0" w:rsidP="00D354A0">
      <w:pPr>
        <w:pStyle w:val="ZLITPKTzmpktliter"/>
      </w:pPr>
      <w:r>
        <w:t>1)</w:t>
      </w:r>
      <w:r>
        <w:tab/>
      </w:r>
      <w:r w:rsidRPr="006D673A">
        <w:t xml:space="preserve">otrzymania </w:t>
      </w:r>
      <w:r w:rsidR="00C53866">
        <w:t>oświadczenia</w:t>
      </w:r>
      <w:r w:rsidRPr="006D673A">
        <w:t>, o którym mowa w ust. 2</w:t>
      </w:r>
      <w:r w:rsidRPr="001D5410">
        <w:rPr>
          <w:rStyle w:val="IIGindeksgrnyindeksugrnego"/>
        </w:rPr>
        <w:t>c</w:t>
      </w:r>
      <w:r w:rsidRPr="005F0015">
        <w:t xml:space="preserve"> pkt 1, </w:t>
      </w:r>
      <w:r>
        <w:t>zawiadamia</w:t>
      </w:r>
      <w:r w:rsidRPr="005F0015">
        <w:t xml:space="preserve"> podmiot przyłączany o</w:t>
      </w:r>
      <w:r>
        <w:t xml:space="preserve"> </w:t>
      </w:r>
      <w:r w:rsidRPr="005F0015">
        <w:t>spełnieniu wymagań określonych w ust. 2</w:t>
      </w:r>
      <w:r w:rsidRPr="001D5410">
        <w:rPr>
          <w:rStyle w:val="IIGindeksgrnyindeksugrnego"/>
        </w:rPr>
        <w:t>a</w:t>
      </w:r>
      <w:r w:rsidRPr="005F0015">
        <w:t xml:space="preserve"> </w:t>
      </w:r>
      <w:r w:rsidR="00112515">
        <w:t xml:space="preserve">albo </w:t>
      </w:r>
      <w:r w:rsidR="00E06474" w:rsidRPr="005F0015">
        <w:t xml:space="preserve">o braku spełnienia </w:t>
      </w:r>
      <w:r w:rsidR="00112515">
        <w:t xml:space="preserve">tych </w:t>
      </w:r>
      <w:r w:rsidR="00E06474" w:rsidRPr="005F0015">
        <w:t>wymagań</w:t>
      </w:r>
      <w:r w:rsidR="00E06474">
        <w:t xml:space="preserve"> </w:t>
      </w:r>
      <w:r w:rsidRPr="005F0015">
        <w:t>albo</w:t>
      </w:r>
    </w:p>
    <w:p w14:paraId="11F47AA3" w14:textId="1C1CBE67" w:rsidR="00D354A0" w:rsidRPr="005F0015" w:rsidRDefault="00D354A0" w:rsidP="00D354A0">
      <w:pPr>
        <w:pStyle w:val="ZLITPKTzmpktliter"/>
      </w:pPr>
      <w:r>
        <w:t>2)</w:t>
      </w:r>
      <w:r>
        <w:tab/>
      </w:r>
      <w:r w:rsidRPr="006D673A">
        <w:t>bezskutecznego upływu terminu</w:t>
      </w:r>
      <w:r w:rsidR="00C53866">
        <w:t xml:space="preserve">, o którym mowa w ust. </w:t>
      </w:r>
      <w:r w:rsidR="00C53866" w:rsidRPr="006D673A">
        <w:t>2</w:t>
      </w:r>
      <w:r w:rsidR="00C53866" w:rsidRPr="001D5410">
        <w:rPr>
          <w:rStyle w:val="IIGindeksgrnyindeksugrnego"/>
        </w:rPr>
        <w:t>a</w:t>
      </w:r>
      <w:r w:rsidRPr="006D673A">
        <w:t xml:space="preserve">, </w:t>
      </w:r>
      <w:r>
        <w:t>informuje</w:t>
      </w:r>
      <w:r w:rsidRPr="006D673A">
        <w:t xml:space="preserve"> podmiot przyłączany o braku spełnienia wymagań określonych w ust. 2</w:t>
      </w:r>
      <w:r w:rsidRPr="001D5410">
        <w:rPr>
          <w:rStyle w:val="IIGindeksgrnyindeksugrnego"/>
        </w:rPr>
        <w:t>a</w:t>
      </w:r>
      <w:r w:rsidRPr="005F0015">
        <w:t xml:space="preserve"> </w:t>
      </w:r>
      <w:r w:rsidR="00C53866">
        <w:t xml:space="preserve">oraz </w:t>
      </w:r>
      <w:r w:rsidRPr="005F0015">
        <w:t>o wygaśnięciu umowy, o której mowa w ust. 2</w:t>
      </w:r>
      <w:r w:rsidRPr="001D5410">
        <w:rPr>
          <w:rStyle w:val="IIGindeksgrnyindeksugrnego"/>
        </w:rPr>
        <w:t>a</w:t>
      </w:r>
      <w:r w:rsidR="00112515">
        <w:t>.</w:t>
      </w:r>
      <w:r w:rsidRPr="005F0015">
        <w:t xml:space="preserve"> </w:t>
      </w:r>
    </w:p>
    <w:p w14:paraId="16448F2B" w14:textId="339F7736" w:rsidR="00D354A0" w:rsidRPr="006D673A" w:rsidRDefault="00D354A0" w:rsidP="00D354A0">
      <w:pPr>
        <w:pStyle w:val="ZLITUSTzmustliter"/>
      </w:pPr>
      <w:r w:rsidRPr="006D673A">
        <w:t>2</w:t>
      </w:r>
      <w:r w:rsidRPr="001D5410">
        <w:rPr>
          <w:rStyle w:val="IIGindeksgrnyindeksugrnego"/>
        </w:rPr>
        <w:t>e</w:t>
      </w:r>
      <w:r w:rsidRPr="006D673A">
        <w:t>. W przypadku, o którym mowa w ust. 2</w:t>
      </w:r>
      <w:r w:rsidRPr="001D5410">
        <w:rPr>
          <w:rStyle w:val="IIGindeksgrnyindeksugrnego"/>
        </w:rPr>
        <w:t>c</w:t>
      </w:r>
      <w:r w:rsidRPr="006D673A">
        <w:t xml:space="preserve"> pkt 2, podmiot przyłączany </w:t>
      </w:r>
      <w:r w:rsidR="00112515">
        <w:t>składa oświadczenie</w:t>
      </w:r>
      <w:r w:rsidR="00112515" w:rsidRPr="006D673A">
        <w:t xml:space="preserve"> </w:t>
      </w:r>
      <w:r w:rsidRPr="006D673A">
        <w:t xml:space="preserve">o </w:t>
      </w:r>
      <w:r w:rsidR="00112515">
        <w:t xml:space="preserve">spełnieniu wymagań określonych w ust. </w:t>
      </w:r>
      <w:r w:rsidR="00112515" w:rsidRPr="006D673A">
        <w:t>2</w:t>
      </w:r>
      <w:r w:rsidR="00112515" w:rsidRPr="001D5410">
        <w:rPr>
          <w:rStyle w:val="IIGindeksgrnyindeksugrnego"/>
        </w:rPr>
        <w:t>a</w:t>
      </w:r>
      <w:r w:rsidRPr="006D673A">
        <w:t xml:space="preserve"> </w:t>
      </w:r>
      <w:r w:rsidR="00112515">
        <w:t xml:space="preserve">w okresie wskazanym w oświadczeniu, </w:t>
      </w:r>
      <w:r w:rsidRPr="006D673A">
        <w:t>o którym mowa w ust. 2</w:t>
      </w:r>
      <w:r w:rsidRPr="001D5410">
        <w:rPr>
          <w:rStyle w:val="IIGindeksgrnyindeksugrnego"/>
        </w:rPr>
        <w:t>c</w:t>
      </w:r>
      <w:r w:rsidRPr="006D673A">
        <w:t xml:space="preserve"> pkt 2, </w:t>
      </w:r>
      <w:r w:rsidR="00112515" w:rsidRPr="006D673A">
        <w:t>przedsiębiorstw</w:t>
      </w:r>
      <w:r w:rsidR="00112515">
        <w:t>u</w:t>
      </w:r>
      <w:r w:rsidR="00112515" w:rsidRPr="006D673A">
        <w:t xml:space="preserve"> energetyczne</w:t>
      </w:r>
      <w:r w:rsidR="00112515">
        <w:t>mu zajmującemu się przesyłaniem lub dystrybucją energii elektrycznej</w:t>
      </w:r>
      <w:r w:rsidR="00112515" w:rsidRPr="006D673A">
        <w:t>, z którym zawarł umowę, o której mowa w ust. 2</w:t>
      </w:r>
      <w:r w:rsidR="00112515" w:rsidRPr="001D5410">
        <w:rPr>
          <w:rStyle w:val="IIGindeksgrnyindeksugrnego"/>
        </w:rPr>
        <w:t>a</w:t>
      </w:r>
      <w:r w:rsidR="00112515" w:rsidRPr="006D673A">
        <w:t>,</w:t>
      </w:r>
      <w:r w:rsidR="00A97EB5">
        <w:t xml:space="preserve"> </w:t>
      </w:r>
      <w:r w:rsidRPr="006D673A">
        <w:t xml:space="preserve">w terminie 30 dni od ostatniego dnia </w:t>
      </w:r>
      <w:r w:rsidR="00112515">
        <w:t xml:space="preserve">tego </w:t>
      </w:r>
      <w:r w:rsidRPr="006D673A">
        <w:t>okresu.</w:t>
      </w:r>
    </w:p>
    <w:p w14:paraId="5F3515FF" w14:textId="125D7822" w:rsidR="00D354A0" w:rsidRPr="006D673A" w:rsidRDefault="00D354A0" w:rsidP="00D354A0">
      <w:pPr>
        <w:pStyle w:val="ZLITUSTzmustliter"/>
      </w:pPr>
      <w:r w:rsidRPr="006D673A">
        <w:t>2</w:t>
      </w:r>
      <w:r w:rsidRPr="001D5410">
        <w:rPr>
          <w:rStyle w:val="IIGindeksgrnyindeksugrnego"/>
        </w:rPr>
        <w:t>f</w:t>
      </w:r>
      <w:r w:rsidRPr="006D673A">
        <w:t xml:space="preserve">. W przypadku </w:t>
      </w:r>
      <w:r w:rsidR="00112515">
        <w:t xml:space="preserve">niezłożenia </w:t>
      </w:r>
      <w:r w:rsidR="00A97EB5">
        <w:t>oświadczenia</w:t>
      </w:r>
      <w:r w:rsidR="00112515">
        <w:t xml:space="preserve"> </w:t>
      </w:r>
      <w:r w:rsidRPr="006D673A">
        <w:t>w terminie, o którym mowa w ust.</w:t>
      </w:r>
      <w:r w:rsidR="005B20D3">
        <w:t> </w:t>
      </w:r>
      <w:r w:rsidRPr="006D673A">
        <w:t>2</w:t>
      </w:r>
      <w:r w:rsidRPr="001D5410">
        <w:rPr>
          <w:rStyle w:val="IGindeksgrny"/>
        </w:rPr>
        <w:t>e</w:t>
      </w:r>
      <w:r w:rsidRPr="006D673A">
        <w:t>, umowa, o której mowa w ust. 2</w:t>
      </w:r>
      <w:r w:rsidRPr="001D5410">
        <w:rPr>
          <w:rStyle w:val="IIGindeksgrnyindeksugrnego"/>
        </w:rPr>
        <w:t>a</w:t>
      </w:r>
      <w:r w:rsidRPr="006D673A">
        <w:t>, wygasa z mocy prawa.</w:t>
      </w:r>
    </w:p>
    <w:p w14:paraId="1299CC61" w14:textId="2E06A942" w:rsidR="00D354A0" w:rsidRPr="006D673A" w:rsidRDefault="00D354A0" w:rsidP="00D354A0">
      <w:pPr>
        <w:pStyle w:val="ZLITUSTzmustliter"/>
      </w:pPr>
      <w:r w:rsidRPr="006D673A">
        <w:lastRenderedPageBreak/>
        <w:t>2</w:t>
      </w:r>
      <w:r w:rsidRPr="001D5410">
        <w:rPr>
          <w:rStyle w:val="IIGindeksgrnyindeksugrnego"/>
        </w:rPr>
        <w:t>g</w:t>
      </w:r>
      <w:r w:rsidRPr="006D673A">
        <w:t>. Przedsiębiorstwo energetyczne zajmujące się przesyłaniem lub dystrybucją energii elektrycznej</w:t>
      </w:r>
      <w:r w:rsidR="00112515">
        <w:t xml:space="preserve">, z którym podmiot przyłączany zawarł umowę, o której mowa w ust. </w:t>
      </w:r>
      <w:r w:rsidR="00A97EB5" w:rsidRPr="006D673A">
        <w:t>2</w:t>
      </w:r>
      <w:r w:rsidR="00A97EB5" w:rsidRPr="001D5410">
        <w:rPr>
          <w:rStyle w:val="IIGindeksgrnyindeksugrnego"/>
        </w:rPr>
        <w:t>a</w:t>
      </w:r>
      <w:r w:rsidR="00A97EB5">
        <w:t xml:space="preserve">, </w:t>
      </w:r>
      <w:r w:rsidRPr="006D673A">
        <w:t>w terminie 60 dni od dnia:</w:t>
      </w:r>
    </w:p>
    <w:p w14:paraId="31425891" w14:textId="4AC46ED0" w:rsidR="00D354A0" w:rsidRPr="005F0015" w:rsidRDefault="00D354A0" w:rsidP="00D354A0">
      <w:pPr>
        <w:pStyle w:val="ZLITPKTzmpktliter"/>
      </w:pPr>
      <w:r>
        <w:t>1)</w:t>
      </w:r>
      <w:r>
        <w:tab/>
      </w:r>
      <w:r w:rsidRPr="006D673A">
        <w:t xml:space="preserve">otrzymania </w:t>
      </w:r>
      <w:r w:rsidR="00A97EB5">
        <w:t>oświadczenia</w:t>
      </w:r>
      <w:r w:rsidRPr="006D673A">
        <w:t>, o którym mowa w ust</w:t>
      </w:r>
      <w:r w:rsidR="00A97EB5">
        <w:t>.</w:t>
      </w:r>
      <w:r w:rsidRPr="006D673A">
        <w:t xml:space="preserve"> 2</w:t>
      </w:r>
      <w:r w:rsidRPr="001D5410">
        <w:rPr>
          <w:rStyle w:val="IIGindeksgrnyindeksugrnego"/>
        </w:rPr>
        <w:t>e</w:t>
      </w:r>
      <w:r w:rsidRPr="005F0015">
        <w:t>, zawiadamia podmiot przyłączany o spełnieniu wymagań określonych w ust. 2</w:t>
      </w:r>
      <w:r w:rsidRPr="001D5410">
        <w:rPr>
          <w:rStyle w:val="IIGindeksgrnyindeksugrnego"/>
        </w:rPr>
        <w:t>a</w:t>
      </w:r>
      <w:r w:rsidR="00A97EB5">
        <w:t xml:space="preserve"> albo</w:t>
      </w:r>
      <w:r w:rsidRPr="005F0015">
        <w:t xml:space="preserve"> </w:t>
      </w:r>
      <w:r w:rsidR="00A97EB5" w:rsidRPr="005F0015">
        <w:t xml:space="preserve">o braku spełnienia </w:t>
      </w:r>
      <w:r w:rsidR="00A97EB5">
        <w:t xml:space="preserve">tych </w:t>
      </w:r>
      <w:r w:rsidR="00A97EB5" w:rsidRPr="005F0015">
        <w:t>wymagań</w:t>
      </w:r>
      <w:r w:rsidR="00A97EB5">
        <w:t xml:space="preserve"> </w:t>
      </w:r>
      <w:r w:rsidR="00A97EB5" w:rsidRPr="005F0015">
        <w:t>albo</w:t>
      </w:r>
    </w:p>
    <w:p w14:paraId="594C7669" w14:textId="02B74AF8" w:rsidR="00D354A0" w:rsidRPr="005F0015" w:rsidRDefault="00D354A0" w:rsidP="00D354A0">
      <w:pPr>
        <w:pStyle w:val="ZLITPKTzmpktliter"/>
      </w:pPr>
      <w:r>
        <w:t>2)</w:t>
      </w:r>
      <w:r>
        <w:tab/>
      </w:r>
      <w:r w:rsidRPr="006D673A">
        <w:t>bezskutecznego upływu terminu, o którym mowa w ust</w:t>
      </w:r>
      <w:r w:rsidR="009F395C">
        <w:t>.</w:t>
      </w:r>
      <w:r w:rsidRPr="006D673A">
        <w:t xml:space="preserve"> 2</w:t>
      </w:r>
      <w:r w:rsidRPr="001D5410">
        <w:rPr>
          <w:rStyle w:val="IIGindeksgrnyindeksugrnego"/>
        </w:rPr>
        <w:t>e</w:t>
      </w:r>
      <w:r w:rsidRPr="005F0015">
        <w:t xml:space="preserve">, </w:t>
      </w:r>
      <w:r w:rsidRPr="006D673A">
        <w:t>zawiadamia podmiot przyłączany o braku spełnienia wymagań określonych w ust. 2</w:t>
      </w:r>
      <w:r w:rsidRPr="001D5410">
        <w:rPr>
          <w:rStyle w:val="IGindeksgrny"/>
        </w:rPr>
        <w:t>a</w:t>
      </w:r>
      <w:r w:rsidRPr="005F0015">
        <w:t xml:space="preserve"> i 2</w:t>
      </w:r>
      <w:r w:rsidRPr="001D5410">
        <w:rPr>
          <w:rStyle w:val="IGindeksgrny"/>
        </w:rPr>
        <w:t>e</w:t>
      </w:r>
      <w:r w:rsidRPr="005F0015">
        <w:t xml:space="preserve"> i</w:t>
      </w:r>
      <w:r w:rsidR="004212CC">
        <w:t> </w:t>
      </w:r>
      <w:r w:rsidRPr="005F0015">
        <w:t>informuje o wygaśnięciu umowy, o której mowa w ust. 2</w:t>
      </w:r>
      <w:r w:rsidRPr="001D5410">
        <w:rPr>
          <w:rStyle w:val="IGindeksgrny"/>
        </w:rPr>
        <w:t>a</w:t>
      </w:r>
      <w:r w:rsidRPr="005F0015">
        <w:t>, z mocy prawa.</w:t>
      </w:r>
    </w:p>
    <w:p w14:paraId="65677BC6" w14:textId="0C1392EC" w:rsidR="00D354A0" w:rsidRDefault="00D354A0" w:rsidP="00D354A0">
      <w:pPr>
        <w:pStyle w:val="ZLITUSTzmustliter"/>
      </w:pPr>
      <w:r w:rsidRPr="006D673A">
        <w:t>2</w:t>
      </w:r>
      <w:r w:rsidRPr="001D5410">
        <w:rPr>
          <w:rStyle w:val="IGindeksgrny"/>
        </w:rPr>
        <w:t>h</w:t>
      </w:r>
      <w:r w:rsidRPr="006D673A">
        <w:t>.</w:t>
      </w:r>
      <w:r w:rsidR="00340D73">
        <w:t xml:space="preserve"> </w:t>
      </w:r>
      <w:r w:rsidRPr="006D673A">
        <w:t>Podmiot przyłączany do sieci</w:t>
      </w:r>
      <w:r>
        <w:t>,</w:t>
      </w:r>
      <w:r w:rsidRPr="006D673A">
        <w:t xml:space="preserve"> przed upływem terminów określonych w ust</w:t>
      </w:r>
      <w:r w:rsidR="009F395C">
        <w:t>.</w:t>
      </w:r>
      <w:r w:rsidR="005B20D3">
        <w:t> </w:t>
      </w:r>
      <w:r w:rsidRPr="006D673A">
        <w:t>2</w:t>
      </w:r>
      <w:r w:rsidRPr="001D5410">
        <w:rPr>
          <w:rStyle w:val="IGindeksgrny"/>
        </w:rPr>
        <w:t>a</w:t>
      </w:r>
      <w:r>
        <w:t xml:space="preserve">, </w:t>
      </w:r>
      <w:r w:rsidRPr="006D673A">
        <w:t>może jednokrotnie wystąpić do przedsiębiorstwa energetycznego</w:t>
      </w:r>
      <w:r w:rsidR="00A97EB5">
        <w:t xml:space="preserve"> zajmującego się przesyłanie</w:t>
      </w:r>
      <w:r w:rsidR="00AA1FCF">
        <w:t>m</w:t>
      </w:r>
      <w:r w:rsidR="00A97EB5">
        <w:t xml:space="preserve"> lub dystrybucją energii energetycznej</w:t>
      </w:r>
      <w:r w:rsidRPr="006D673A">
        <w:t>, z którym zawarł umowę, o której mowa w ust. 2</w:t>
      </w:r>
      <w:r w:rsidRPr="001D5410">
        <w:rPr>
          <w:rStyle w:val="IGindeksgrny"/>
        </w:rPr>
        <w:t>a</w:t>
      </w:r>
      <w:r w:rsidRPr="006D673A">
        <w:t>, z wnioskiem o wydłużenie terminu, o</w:t>
      </w:r>
      <w:r w:rsidR="00AA1FCF">
        <w:t xml:space="preserve"> </w:t>
      </w:r>
      <w:r w:rsidRPr="006D673A">
        <w:t>którym mowa w ust</w:t>
      </w:r>
      <w:r w:rsidR="00A97EB5">
        <w:t>.</w:t>
      </w:r>
      <w:r w:rsidRPr="006D673A">
        <w:t xml:space="preserve"> 2</w:t>
      </w:r>
      <w:r w:rsidRPr="001D5410">
        <w:rPr>
          <w:rStyle w:val="IGindeksgrny"/>
        </w:rPr>
        <w:t>a</w:t>
      </w:r>
      <w:r w:rsidRPr="006D673A">
        <w:t>,</w:t>
      </w:r>
      <w:r w:rsidR="00A97EB5">
        <w:t xml:space="preserve"> jednak</w:t>
      </w:r>
      <w:r w:rsidRPr="006D673A">
        <w:t xml:space="preserve"> o nie więcej niż 24 miesiące. </w:t>
      </w:r>
    </w:p>
    <w:p w14:paraId="4E044EC5" w14:textId="65F811B1" w:rsidR="00D354A0" w:rsidRPr="00DD4A7E" w:rsidRDefault="00D354A0" w:rsidP="0021584A">
      <w:pPr>
        <w:pStyle w:val="ZLITUSTzmustliter"/>
      </w:pPr>
      <w:r w:rsidRPr="00DD4A7E">
        <w:t>2</w:t>
      </w:r>
      <w:r w:rsidRPr="0021584A">
        <w:rPr>
          <w:rStyle w:val="IGindeksgrny"/>
        </w:rPr>
        <w:t>i</w:t>
      </w:r>
      <w:r w:rsidRPr="00DD4A7E">
        <w:t>.</w:t>
      </w:r>
      <w:r w:rsidR="00340D73">
        <w:t xml:space="preserve"> </w:t>
      </w:r>
      <w:r w:rsidRPr="00DD4A7E">
        <w:t>Wniosek, o którym mowa w ust. 2</w:t>
      </w:r>
      <w:r w:rsidRPr="0021584A">
        <w:rPr>
          <w:rStyle w:val="IGindeksgrny"/>
        </w:rPr>
        <w:t>h</w:t>
      </w:r>
      <w:r w:rsidRPr="00DD4A7E">
        <w:t>, zawiera:</w:t>
      </w:r>
    </w:p>
    <w:p w14:paraId="164EAE5D" w14:textId="78CBA8B6" w:rsidR="00D354A0" w:rsidRDefault="00D354A0" w:rsidP="00D354A0">
      <w:pPr>
        <w:pStyle w:val="ZLITPKTzmpktliter"/>
      </w:pPr>
      <w:r w:rsidRPr="00EA706A">
        <w:t>1)</w:t>
      </w:r>
      <w:r w:rsidR="00AE6B79">
        <w:tab/>
      </w:r>
      <w:r>
        <w:t>określenie okresu, o jaki wydłuża się termin, o którym mowa w ust.</w:t>
      </w:r>
      <w:r w:rsidR="00340D73">
        <w:t xml:space="preserve"> </w:t>
      </w:r>
      <w:r w:rsidRPr="006D673A">
        <w:t>2</w:t>
      </w:r>
      <w:r w:rsidRPr="001D5410">
        <w:rPr>
          <w:rStyle w:val="IGindeksgrny"/>
        </w:rPr>
        <w:t>a</w:t>
      </w:r>
      <w:r>
        <w:t>;</w:t>
      </w:r>
    </w:p>
    <w:p w14:paraId="6383F49C" w14:textId="3E886603" w:rsidR="00D354A0" w:rsidRPr="00EA706A" w:rsidRDefault="00D354A0" w:rsidP="00D354A0">
      <w:pPr>
        <w:pStyle w:val="ZLITPKTzmpktliter"/>
      </w:pPr>
      <w:r>
        <w:t>2)</w:t>
      </w:r>
      <w:r w:rsidR="00AE6B79">
        <w:tab/>
      </w:r>
      <w:r w:rsidRPr="00EA706A">
        <w:t>uzasadnienie potrzeby wydłużenia terminu</w:t>
      </w:r>
      <w:r>
        <w:t>;</w:t>
      </w:r>
    </w:p>
    <w:p w14:paraId="584BE1CE" w14:textId="005FD105" w:rsidR="00D354A0" w:rsidRPr="00EA706A" w:rsidRDefault="00D354A0" w:rsidP="00D354A0">
      <w:pPr>
        <w:pStyle w:val="ZLITPKTzmpktliter"/>
      </w:pPr>
      <w:r>
        <w:t>3</w:t>
      </w:r>
      <w:r w:rsidRPr="00EA706A">
        <w:t>)</w:t>
      </w:r>
      <w:r w:rsidRPr="00EA706A">
        <w:tab/>
        <w:t>dokumentację potwierdzającą zaawansowanie realizacji inwestycji</w:t>
      </w:r>
      <w:r>
        <w:t>;</w:t>
      </w:r>
    </w:p>
    <w:p w14:paraId="72229392" w14:textId="77079154" w:rsidR="00D354A0" w:rsidRPr="005F0015" w:rsidRDefault="00D354A0" w:rsidP="003F4CA5">
      <w:pPr>
        <w:pStyle w:val="ZLITPKTzmpktliter"/>
      </w:pPr>
      <w:r>
        <w:t>4</w:t>
      </w:r>
      <w:r w:rsidRPr="00EA706A">
        <w:t>)</w:t>
      </w:r>
      <w:r w:rsidRPr="00EA706A">
        <w:tab/>
        <w:t>potwierdzenie złożenia dodatkowego zabezpieczenia wykonania zobowiązań wynikających z warunków przyłączenia do sieci</w:t>
      </w:r>
      <w:r w:rsidRPr="005F0015">
        <w:t xml:space="preserve"> w wysokości 60 zł za każdy kilowat mocy przyłączeniowej określonej we wniosku o określenie warunków przyłączenia, jednak nie więcej niż 12 000 000 zł. </w:t>
      </w:r>
    </w:p>
    <w:p w14:paraId="33842BEB" w14:textId="56CADA70" w:rsidR="00D354A0" w:rsidRPr="006D673A" w:rsidRDefault="00D354A0" w:rsidP="00D354A0">
      <w:pPr>
        <w:pStyle w:val="ZLITUSTzmustliter"/>
      </w:pPr>
      <w:r w:rsidRPr="006D673A">
        <w:t>2</w:t>
      </w:r>
      <w:r>
        <w:rPr>
          <w:rStyle w:val="IGindeksgrny"/>
        </w:rPr>
        <w:t>j</w:t>
      </w:r>
      <w:r w:rsidRPr="006D673A">
        <w:t>. Przepisów ust. 2</w:t>
      </w:r>
      <w:r w:rsidRPr="009F395C">
        <w:rPr>
          <w:rStyle w:val="IGindeksgrny"/>
        </w:rPr>
        <w:t>a</w:t>
      </w:r>
      <w:r w:rsidRPr="00B12319">
        <w:t>–</w:t>
      </w:r>
      <w:r w:rsidRPr="006D673A">
        <w:t>2</w:t>
      </w:r>
      <w:r w:rsidR="002813BF">
        <w:rPr>
          <w:rStyle w:val="IGindeksgrny"/>
        </w:rPr>
        <w:t>i</w:t>
      </w:r>
      <w:r w:rsidRPr="006D673A">
        <w:t xml:space="preserve"> nie stosuje się do inwestycji realizowanych na podstawie:</w:t>
      </w:r>
    </w:p>
    <w:p w14:paraId="7095B527" w14:textId="38144029" w:rsidR="00D354A0" w:rsidRPr="005F0015" w:rsidRDefault="00D354A0" w:rsidP="00D354A0">
      <w:pPr>
        <w:pStyle w:val="ZLITPKTzmpktliter"/>
      </w:pPr>
      <w:r w:rsidRPr="006D673A">
        <w:t>1)</w:t>
      </w:r>
      <w:r>
        <w:tab/>
      </w:r>
      <w:r w:rsidRPr="006D673A">
        <w:t>ustawy z dnia 29 czerwca 2011 r. o przygotowaniu i realizacji inwestycji w</w:t>
      </w:r>
      <w:r w:rsidR="009D585C">
        <w:t> </w:t>
      </w:r>
      <w:r w:rsidRPr="006D673A">
        <w:t>zakresie obiektów energetyki jądrowej oraz inwestycji towarzyszących (Dz.</w:t>
      </w:r>
      <w:r w:rsidR="005B20D3">
        <w:t> </w:t>
      </w:r>
      <w:r w:rsidRPr="006D673A">
        <w:t>U. z 2025 r. poz. 1156)</w:t>
      </w:r>
      <w:r w:rsidR="006F04F3">
        <w:t>;</w:t>
      </w:r>
    </w:p>
    <w:p w14:paraId="391525C5" w14:textId="7BEE2A0D" w:rsidR="005F0015" w:rsidRPr="006D673A" w:rsidRDefault="00D354A0" w:rsidP="009F395C">
      <w:pPr>
        <w:pStyle w:val="ZLITPKTzmpktliter"/>
      </w:pPr>
      <w:r w:rsidRPr="006D673A">
        <w:t>2)</w:t>
      </w:r>
      <w:r w:rsidR="009F395C">
        <w:tab/>
      </w:r>
      <w:r w:rsidRPr="006D673A">
        <w:t>ustawy z dnia 17 grudnia 2020 r. o promowaniu wytwarzania energii elektrycznej w morskich farmach wiatrowych (Dz.</w:t>
      </w:r>
      <w:r>
        <w:t xml:space="preserve"> </w:t>
      </w:r>
      <w:r w:rsidRPr="006D673A">
        <w:t xml:space="preserve">U. </w:t>
      </w:r>
      <w:r>
        <w:t xml:space="preserve">z </w:t>
      </w:r>
      <w:r w:rsidRPr="006D673A">
        <w:t>2025 r. poz. 498</w:t>
      </w:r>
      <w:r w:rsidR="00D12B35">
        <w:t xml:space="preserve"> i 1535</w:t>
      </w:r>
      <w:r w:rsidRPr="006D673A">
        <w:t>).”</w:t>
      </w:r>
      <w:r>
        <w:t>,</w:t>
      </w:r>
    </w:p>
    <w:p w14:paraId="4D16E08A" w14:textId="06441A93" w:rsidR="006F04F3" w:rsidRPr="006F04F3" w:rsidRDefault="006F04F3" w:rsidP="006F04F3">
      <w:pPr>
        <w:pStyle w:val="LITlitera"/>
      </w:pPr>
      <w:r w:rsidRPr="006F04F3">
        <w:t>e</w:t>
      </w:r>
      <w:r w:rsidR="005F0015" w:rsidRPr="006F04F3">
        <w:t>)</w:t>
      </w:r>
      <w:r w:rsidRPr="006F04F3">
        <w:tab/>
        <w:t>w ust. 2</w:t>
      </w:r>
      <w:r w:rsidRPr="006F04F3">
        <w:rPr>
          <w:rStyle w:val="IGindeksgrny"/>
        </w:rPr>
        <w:t>1</w:t>
      </w:r>
      <w:r w:rsidRPr="000242AD">
        <w:rPr>
          <w:rStyle w:val="IGindeksgrny"/>
          <w:vertAlign w:val="baseline"/>
        </w:rPr>
        <w:t xml:space="preserve"> </w:t>
      </w:r>
      <w:r w:rsidRPr="006F04F3">
        <w:t xml:space="preserve">wyrazy </w:t>
      </w:r>
      <w:r w:rsidR="00055D27" w:rsidRPr="006D673A">
        <w:t>„</w:t>
      </w:r>
      <w:r w:rsidRPr="006F04F3">
        <w:t>odnawialnego źródła energii</w:t>
      </w:r>
      <w:r>
        <w:t>, przyłączoną</w:t>
      </w:r>
      <w:r w:rsidR="00055D27" w:rsidRPr="006D673A">
        <w:t>”</w:t>
      </w:r>
      <w:r w:rsidRPr="006F04F3">
        <w:t xml:space="preserve"> zastępuje się wyrazami </w:t>
      </w:r>
      <w:r w:rsidR="00055D27" w:rsidRPr="006D673A">
        <w:t>„</w:t>
      </w:r>
      <w:r w:rsidRPr="006F04F3">
        <w:t>lub każd</w:t>
      </w:r>
      <w:r>
        <w:t>y</w:t>
      </w:r>
      <w:r w:rsidRPr="006F04F3">
        <w:t xml:space="preserve"> z magazynów energii elektrycznej</w:t>
      </w:r>
      <w:r>
        <w:t>, przyłączonych</w:t>
      </w:r>
      <w:r w:rsidR="00055D27" w:rsidRPr="006D673A">
        <w:t>”</w:t>
      </w:r>
      <w:r w:rsidRPr="006F04F3">
        <w:t>,</w:t>
      </w:r>
    </w:p>
    <w:p w14:paraId="7B56D725" w14:textId="4A5F4057" w:rsidR="005F0015" w:rsidRPr="006D673A" w:rsidRDefault="006F04F3" w:rsidP="005F0015">
      <w:pPr>
        <w:pStyle w:val="LITlitera"/>
      </w:pPr>
      <w:r>
        <w:lastRenderedPageBreak/>
        <w:t>f)</w:t>
      </w:r>
      <w:r>
        <w:tab/>
      </w:r>
      <w:r w:rsidR="005F0015" w:rsidRPr="006D673A">
        <w:t>ust. 2</w:t>
      </w:r>
      <w:r w:rsidR="005F0015" w:rsidRPr="001D5410">
        <w:rPr>
          <w:rStyle w:val="IGindeksgrny"/>
        </w:rPr>
        <w:t>2</w:t>
      </w:r>
      <w:r w:rsidR="005F0015" w:rsidRPr="006D673A">
        <w:t xml:space="preserve"> otrzymuje brzmienie:</w:t>
      </w:r>
    </w:p>
    <w:p w14:paraId="4D88ABD0" w14:textId="04080C94" w:rsidR="005F0015" w:rsidRPr="006D673A" w:rsidRDefault="005F0015" w:rsidP="005F0015">
      <w:pPr>
        <w:pStyle w:val="ZLITUSTzmustliter"/>
      </w:pPr>
      <w:r w:rsidRPr="006D673A">
        <w:t>„2</w:t>
      </w:r>
      <w:r w:rsidRPr="001D5410">
        <w:rPr>
          <w:rStyle w:val="IGindeksgrny"/>
        </w:rPr>
        <w:t>2</w:t>
      </w:r>
      <w:r w:rsidRPr="006D673A">
        <w:t xml:space="preserve">. </w:t>
      </w:r>
      <w:r w:rsidR="00BD3EE3" w:rsidRPr="006D673A">
        <w:t>W przypadku przyłączenia instalacji</w:t>
      </w:r>
      <w:r w:rsidR="00B97137">
        <w:t xml:space="preserve"> lub magazynów energii elektrycznej</w:t>
      </w:r>
      <w:r w:rsidR="00BD3EE3" w:rsidRPr="006D673A">
        <w:t xml:space="preserve">, których łączna moc zainstalowana elektryczna jest większa niż ich moc przyłączeniowa w kierunku poboru </w:t>
      </w:r>
      <w:r w:rsidR="00D653A2">
        <w:t>energii elektrycznej z sieci</w:t>
      </w:r>
      <w:r w:rsidR="00BD3EE3" w:rsidRPr="006D673A">
        <w:t xml:space="preserve"> lub wprowadzania do sieci energii elektrycznej, </w:t>
      </w:r>
      <w:r w:rsidR="00B97137" w:rsidRPr="006D673A">
        <w:t>umow</w:t>
      </w:r>
      <w:r w:rsidR="00B97137">
        <w:t>a</w:t>
      </w:r>
      <w:r w:rsidR="00B97137" w:rsidRPr="006D673A">
        <w:t xml:space="preserve"> </w:t>
      </w:r>
      <w:r w:rsidR="00BD3EE3" w:rsidRPr="006D673A">
        <w:t>o przyłączenie do sieci</w:t>
      </w:r>
      <w:r w:rsidR="00BD3EE3">
        <w:t>,</w:t>
      </w:r>
      <w:r w:rsidR="00BD3EE3" w:rsidRPr="006D673A">
        <w:t xml:space="preserve"> </w:t>
      </w:r>
      <w:r w:rsidR="00BD3EE3">
        <w:t>o</w:t>
      </w:r>
      <w:r w:rsidR="00055D27">
        <w:t xml:space="preserve"> </w:t>
      </w:r>
      <w:r w:rsidR="00B97137">
        <w:t xml:space="preserve">której </w:t>
      </w:r>
      <w:r w:rsidR="00BD3EE3">
        <w:t xml:space="preserve">mowa w </w:t>
      </w:r>
      <w:r w:rsidR="00BD3EE3" w:rsidRPr="00FA795A">
        <w:t>ust</w:t>
      </w:r>
      <w:r w:rsidR="00BD3EE3">
        <w:t>.</w:t>
      </w:r>
      <w:r w:rsidR="00BD3EE3" w:rsidRPr="00FA795A">
        <w:t xml:space="preserve"> 1g</w:t>
      </w:r>
      <w:r w:rsidR="00BD3EE3">
        <w:t xml:space="preserve">, </w:t>
      </w:r>
      <w:r w:rsidR="00BD3EE3" w:rsidRPr="006D673A">
        <w:t>zawiera warunki i sposób zabezpieczenia zdolności technicznych do nieprzekraczania mocy przyłączeniowej, przy czym</w:t>
      </w:r>
      <w:r w:rsidRPr="006D673A">
        <w:t>:</w:t>
      </w:r>
    </w:p>
    <w:p w14:paraId="0F3430B1" w14:textId="77777777" w:rsidR="005F0015" w:rsidRPr="006D673A" w:rsidRDefault="005F0015" w:rsidP="005F0015">
      <w:pPr>
        <w:pStyle w:val="ZLITPKTzmpktliter"/>
      </w:pPr>
      <w:r w:rsidRPr="006D673A">
        <w:t>1)</w:t>
      </w:r>
      <w:r w:rsidRPr="006D673A">
        <w:tab/>
        <w:t>koszt zakupu, zainstalowania i utrzymania urządzeń służących do zabezpieczenia zdolności technicznych do nieprzekraczania mocy przyłączeniowej ponosi podmiot przyłączany do sieci lub podmiot będący stroną porozumienia, o którym mowa w ust. 3de pkt 1;</w:t>
      </w:r>
    </w:p>
    <w:p w14:paraId="603CBFE1" w14:textId="77777777" w:rsidR="005F0015" w:rsidRPr="006D673A" w:rsidRDefault="005F0015" w:rsidP="005F0015">
      <w:pPr>
        <w:pStyle w:val="ZLITPKTzmpktliter"/>
      </w:pPr>
      <w:r w:rsidRPr="006D673A">
        <w:t>2)</w:t>
      </w:r>
      <w:r w:rsidRPr="006D673A">
        <w:tab/>
        <w:t>nadzór nad pracą urządzeń służących do zabezpieczenia zdolności technicznych do nieprzekraczania mocy przyłączeniowej sprawuje użytkownik systemu, który w szczególności jest odpowiedzialny za zabezpieczenie tych urządzeń w sposób uniemożliwiający zmianę ich ustawień;</w:t>
      </w:r>
    </w:p>
    <w:p w14:paraId="159A02D1" w14:textId="11D19CAE" w:rsidR="005F0015" w:rsidRPr="006D673A" w:rsidRDefault="005F0015" w:rsidP="005F0015">
      <w:pPr>
        <w:pStyle w:val="ZLITPKTzmpktliter"/>
      </w:pPr>
      <w:r w:rsidRPr="006D673A">
        <w:t>3)</w:t>
      </w:r>
      <w:r w:rsidRPr="006D673A">
        <w:tab/>
        <w:t>w przypadku niepoprawnej pracy urządzeń służących do zabezpieczenia zdolności technicznych do nieprzekraczania mocy przyłączeniowej oraz przekroczenia mocy przyłączeniowej przedsiębiorstwo energetyczne zajmujące się przesyłaniem lub dystrybucją energii elektrycznej może wstrzymać wprowadzanie energii do sieci lub pobór energii z sieci</w:t>
      </w:r>
      <w:r w:rsidR="007E38C8">
        <w:t>;</w:t>
      </w:r>
      <w:r w:rsidR="00B36E81">
        <w:t xml:space="preserve"> </w:t>
      </w:r>
      <w:r w:rsidR="007E38C8">
        <w:t>p</w:t>
      </w:r>
      <w:r w:rsidR="0072457A" w:rsidRPr="0072457A">
        <w:rPr>
          <w:lang w:eastAsia="en-US"/>
        </w:rPr>
        <w:t xml:space="preserve">rzedsiębiorstwo energetyczne zajmujące się przesyłaniem lub dystrybucją energii elektrycznej niezwłocznie wznawia dostarczanie lub pobór energii po </w:t>
      </w:r>
      <w:r w:rsidR="00434DEA">
        <w:t xml:space="preserve">przywróceniu </w:t>
      </w:r>
      <w:r w:rsidR="00552F3D">
        <w:t>poprawnej pracy</w:t>
      </w:r>
      <w:r w:rsidR="0072457A" w:rsidRPr="0072457A">
        <w:rPr>
          <w:lang w:eastAsia="en-US"/>
        </w:rPr>
        <w:t xml:space="preserve"> </w:t>
      </w:r>
      <w:r w:rsidR="00391318">
        <w:t>urządzeń</w:t>
      </w:r>
      <w:r w:rsidR="0072457A" w:rsidRPr="0072457A">
        <w:rPr>
          <w:lang w:eastAsia="en-US"/>
        </w:rPr>
        <w:t xml:space="preserve"> służących do zabezpieczenia zdolności technicznych do nieprzekraczania mocy przyłączeniowej</w:t>
      </w:r>
      <w:r w:rsidR="0024625F">
        <w:t>.</w:t>
      </w:r>
      <w:r w:rsidRPr="006D673A">
        <w:t xml:space="preserve">”, </w:t>
      </w:r>
    </w:p>
    <w:p w14:paraId="506ACADD" w14:textId="31748379" w:rsidR="005F0015" w:rsidRPr="006D673A" w:rsidRDefault="00B97137" w:rsidP="005F0015">
      <w:pPr>
        <w:pStyle w:val="LITlitera"/>
      </w:pPr>
      <w:r>
        <w:t>g</w:t>
      </w:r>
      <w:r w:rsidR="005F0015" w:rsidRPr="006D673A">
        <w:t>)</w:t>
      </w:r>
      <w:r w:rsidR="00676670">
        <w:tab/>
      </w:r>
      <w:r w:rsidR="005F0015" w:rsidRPr="006D673A">
        <w:t>po ust. 2</w:t>
      </w:r>
      <w:r w:rsidR="005F0015" w:rsidRPr="001D5410">
        <w:rPr>
          <w:rStyle w:val="IGindeksgrny"/>
        </w:rPr>
        <w:t>2</w:t>
      </w:r>
      <w:r w:rsidR="005F0015" w:rsidRPr="006D673A">
        <w:t xml:space="preserve"> dodaje się ust</w:t>
      </w:r>
      <w:r w:rsidR="00BD3EE3">
        <w:t xml:space="preserve">. </w:t>
      </w:r>
      <w:r w:rsidR="005F0015" w:rsidRPr="006D673A">
        <w:t>2</w:t>
      </w:r>
      <w:r w:rsidR="005F0015" w:rsidRPr="001D5410">
        <w:rPr>
          <w:rStyle w:val="IGindeksgrny"/>
        </w:rPr>
        <w:t>3</w:t>
      </w:r>
      <w:r w:rsidR="00C21767" w:rsidRPr="00B12319">
        <w:t>–</w:t>
      </w:r>
      <w:r w:rsidR="005F0015" w:rsidRPr="006D673A">
        <w:t>2</w:t>
      </w:r>
      <w:r w:rsidR="005F0015" w:rsidRPr="001D5410">
        <w:rPr>
          <w:rStyle w:val="IGindeksgrny"/>
        </w:rPr>
        <w:t>5</w:t>
      </w:r>
      <w:r w:rsidR="005F0015" w:rsidRPr="005F0015">
        <w:t xml:space="preserve"> </w:t>
      </w:r>
      <w:r w:rsidR="005F0015" w:rsidRPr="006D673A">
        <w:t>w brzmieniu:</w:t>
      </w:r>
    </w:p>
    <w:p w14:paraId="01E22905" w14:textId="21DB3092" w:rsidR="005F0015" w:rsidRPr="005F0015" w:rsidRDefault="005F0015" w:rsidP="001D5410">
      <w:pPr>
        <w:pStyle w:val="ZLITUSTzmustliter"/>
      </w:pPr>
      <w:r w:rsidRPr="006D673A">
        <w:t>„</w:t>
      </w:r>
      <w:r w:rsidRPr="005F0015">
        <w:t>2</w:t>
      </w:r>
      <w:r w:rsidRPr="001D5410">
        <w:rPr>
          <w:rStyle w:val="IGindeksgrny"/>
        </w:rPr>
        <w:t>3</w:t>
      </w:r>
      <w:r w:rsidRPr="005F0015">
        <w:t>. Umowa o przyłączenie do sieci, o której mowa w ust. 1g, określa wymagania dotyczące lokalizacji oraz parametrów technicznych dla układów pomiarowo-rozliczeniowych umożliwiających pomiar ilości energii elektrycznej oddanej do sieci i pobranej z sieci przez każdą z instalacji</w:t>
      </w:r>
      <w:r w:rsidR="0084609E">
        <w:t xml:space="preserve"> lub każdy z magazynów energii elektrycznej</w:t>
      </w:r>
      <w:r w:rsidRPr="005F0015">
        <w:t xml:space="preserve"> </w:t>
      </w:r>
      <w:r w:rsidR="0084609E" w:rsidRPr="005F0015">
        <w:t>przyłączon</w:t>
      </w:r>
      <w:r w:rsidR="0084609E">
        <w:t>ych</w:t>
      </w:r>
      <w:r w:rsidR="0084609E" w:rsidRPr="005F0015">
        <w:t xml:space="preserve"> </w:t>
      </w:r>
      <w:r w:rsidRPr="005F0015">
        <w:t>w jednym miejscu przyłączenia na podstawie tej umowy.</w:t>
      </w:r>
    </w:p>
    <w:p w14:paraId="5C4C5FA2" w14:textId="48005F0A" w:rsidR="005F0015" w:rsidRPr="005F0015" w:rsidRDefault="005F0015" w:rsidP="001D5410">
      <w:pPr>
        <w:pStyle w:val="ZLITUSTzmustliter"/>
      </w:pPr>
      <w:r w:rsidRPr="005F0015">
        <w:lastRenderedPageBreak/>
        <w:t>2</w:t>
      </w:r>
      <w:r w:rsidRPr="001D5410">
        <w:rPr>
          <w:rStyle w:val="IGindeksgrny"/>
        </w:rPr>
        <w:t>4</w:t>
      </w:r>
      <w:r w:rsidRPr="005F0015">
        <w:t>. Rozliczenie energii pobranej</w:t>
      </w:r>
      <w:r w:rsidR="0084609E">
        <w:t xml:space="preserve"> z sieci</w:t>
      </w:r>
      <w:r w:rsidRPr="005F0015">
        <w:t xml:space="preserve"> lub oddanej do sieci następuje ze sprzedawcą energii osobno przez każdego właściciela instalacji </w:t>
      </w:r>
      <w:r w:rsidR="0084609E">
        <w:t xml:space="preserve">lub magazynu energii elektrycznej </w:t>
      </w:r>
      <w:r w:rsidRPr="005F0015">
        <w:t>na podstawie:</w:t>
      </w:r>
    </w:p>
    <w:p w14:paraId="78FDBA3E" w14:textId="0096967A" w:rsidR="005F0015" w:rsidRPr="006D673A" w:rsidRDefault="00E72CCD" w:rsidP="001D5410">
      <w:pPr>
        <w:pStyle w:val="ZLITPKTzmpktliter"/>
      </w:pPr>
      <w:r>
        <w:t>1</w:t>
      </w:r>
      <w:r w:rsidR="005F0015" w:rsidRPr="006D673A">
        <w:t>)</w:t>
      </w:r>
      <w:r>
        <w:tab/>
      </w:r>
      <w:r w:rsidR="005F0015" w:rsidRPr="006D673A">
        <w:t xml:space="preserve">odczytów energii </w:t>
      </w:r>
      <w:r w:rsidR="0084609E">
        <w:t>na</w:t>
      </w:r>
      <w:r w:rsidR="005F0015" w:rsidRPr="006D673A">
        <w:t xml:space="preserve"> układ</w:t>
      </w:r>
      <w:r w:rsidR="0084609E">
        <w:t>ach</w:t>
      </w:r>
      <w:r w:rsidR="005F0015" w:rsidRPr="006D673A">
        <w:t xml:space="preserve"> pomiarowo-rozliczeniow</w:t>
      </w:r>
      <w:r w:rsidR="0084609E">
        <w:t>ych</w:t>
      </w:r>
      <w:r w:rsidR="005F0015" w:rsidRPr="006D673A">
        <w:t xml:space="preserve"> </w:t>
      </w:r>
      <w:r w:rsidR="0084609E">
        <w:t xml:space="preserve">każdej </w:t>
      </w:r>
      <w:r w:rsidR="005F0015" w:rsidRPr="006D673A">
        <w:t>instalacji</w:t>
      </w:r>
      <w:r w:rsidR="0084609E">
        <w:t xml:space="preserve"> lub każdego magazynu energii elektrycznej</w:t>
      </w:r>
      <w:r w:rsidR="005F0015" w:rsidRPr="006D673A">
        <w:t xml:space="preserve"> danego właściciela oraz </w:t>
      </w:r>
    </w:p>
    <w:p w14:paraId="38DEDF0D" w14:textId="655C0BEF" w:rsidR="005F0015" w:rsidRPr="005F0015" w:rsidRDefault="00A22194" w:rsidP="001D5410">
      <w:pPr>
        <w:pStyle w:val="ZLITPKTzmpktliter"/>
      </w:pPr>
      <w:r>
        <w:t>2</w:t>
      </w:r>
      <w:r w:rsidR="005F0015" w:rsidRPr="006D673A">
        <w:t>)</w:t>
      </w:r>
      <w:r>
        <w:tab/>
      </w:r>
      <w:r w:rsidR="005F0015" w:rsidRPr="006D673A">
        <w:t>udziału danego właściciela w energii stanowiącej różnicę między sumą odczytów energii na układach pomiarowo-rozliczeniowych każdej instalacji</w:t>
      </w:r>
      <w:r w:rsidR="0084609E">
        <w:t xml:space="preserve"> lub każdego magazynu energii elektrycznej</w:t>
      </w:r>
      <w:r w:rsidR="005F0015" w:rsidRPr="006D673A">
        <w:t xml:space="preserve"> oraz odczytem </w:t>
      </w:r>
      <w:r w:rsidR="00652AC6">
        <w:t xml:space="preserve">energii </w:t>
      </w:r>
      <w:r w:rsidR="005F0015" w:rsidRPr="006D673A">
        <w:t>na układzie pomiarowo-rozliczeniowym w punkcie przyłączenia.</w:t>
      </w:r>
    </w:p>
    <w:p w14:paraId="591FB962" w14:textId="7AD027A9" w:rsidR="005F0015" w:rsidRPr="005F0015" w:rsidRDefault="005F0015" w:rsidP="001D5410">
      <w:pPr>
        <w:pStyle w:val="ZLITUSTzmustliter"/>
      </w:pPr>
      <w:r w:rsidRPr="005F0015">
        <w:t>2</w:t>
      </w:r>
      <w:r w:rsidRPr="001D5410">
        <w:rPr>
          <w:rStyle w:val="IGindeksgrny"/>
        </w:rPr>
        <w:t>5</w:t>
      </w:r>
      <w:r w:rsidRPr="005F0015">
        <w:t>. Podmioty przyłączone do sieci</w:t>
      </w:r>
      <w:r w:rsidR="00652AC6">
        <w:t>,</w:t>
      </w:r>
      <w:r w:rsidRPr="005F0015">
        <w:t xml:space="preserve"> zgodnie z ust. 1f</w:t>
      </w:r>
      <w:r w:rsidR="00652AC6">
        <w:t>,</w:t>
      </w:r>
      <w:r w:rsidRPr="005F0015">
        <w:t xml:space="preserve"> pokrywają koszty energii elektrycznej wynikające z różnicy między sumą odczytów energii na układach pomiarowo-rozliczeniowych każdej instalacji</w:t>
      </w:r>
      <w:r w:rsidR="00652AC6">
        <w:t xml:space="preserve"> lub każdego magazynu energii elektrycznej</w:t>
      </w:r>
      <w:r w:rsidRPr="005F0015">
        <w:t xml:space="preserve"> oraz odczytem na układzie pomiarowo-rozliczeniowym w punkcie przyłączenia. Sposób podziału kosztów określa </w:t>
      </w:r>
      <w:r w:rsidR="006F472A" w:rsidRPr="005F0015">
        <w:t>porozumienie,</w:t>
      </w:r>
      <w:r w:rsidRPr="005F0015">
        <w:t xml:space="preserve"> o którym mowa w ust.</w:t>
      </w:r>
      <w:r w:rsidR="005B20D3">
        <w:t> </w:t>
      </w:r>
      <w:r w:rsidRPr="005F0015">
        <w:t>3de</w:t>
      </w:r>
      <w:r w:rsidR="00527D67">
        <w:t xml:space="preserve"> pkt 1</w:t>
      </w:r>
      <w:r w:rsidRPr="005F0015">
        <w:t>.”</w:t>
      </w:r>
      <w:r w:rsidR="00324A61">
        <w:t>,</w:t>
      </w:r>
    </w:p>
    <w:p w14:paraId="3117BF44" w14:textId="4C4675E1" w:rsidR="005F0015" w:rsidRPr="006D673A" w:rsidRDefault="00652AC6" w:rsidP="005F0015">
      <w:pPr>
        <w:pStyle w:val="LITlitera"/>
      </w:pPr>
      <w:r>
        <w:t>h</w:t>
      </w:r>
      <w:r w:rsidR="005F0015" w:rsidRPr="006D673A">
        <w:t>)</w:t>
      </w:r>
      <w:r w:rsidR="005F0015" w:rsidRPr="006D673A">
        <w:tab/>
        <w:t>w ust. 2a pkt 1 otrzymuj</w:t>
      </w:r>
      <w:r>
        <w:t>e</w:t>
      </w:r>
      <w:r w:rsidR="005F0015" w:rsidRPr="006D673A">
        <w:t xml:space="preserve"> brzmienie:</w:t>
      </w:r>
    </w:p>
    <w:p w14:paraId="526546DE" w14:textId="5A2043F2" w:rsidR="000146C3" w:rsidRDefault="005F0015" w:rsidP="00652AC6">
      <w:pPr>
        <w:pStyle w:val="ZLITPKTzmpktliter"/>
      </w:pPr>
      <w:r w:rsidRPr="006D673A">
        <w:t>„1)</w:t>
      </w:r>
      <w:r w:rsidRPr="006D673A">
        <w:tab/>
        <w:t>termin dostarczenia po raz pierwszy do sieci energii elektrycznej wytworzonej w instalacji odnawialnego źródła energii wykorzystującej do wytworzenia energii elektrycznej energię wiatru na morzu, przy czym termin ten nie może być dłuższy niż 120 miesięcy od dnia zawarcia tej umowy;”,</w:t>
      </w:r>
    </w:p>
    <w:p w14:paraId="1D55FF12" w14:textId="611D4219" w:rsidR="00D172B1" w:rsidRDefault="00D919EC" w:rsidP="005B16FB">
      <w:pPr>
        <w:pStyle w:val="LITlitera"/>
      </w:pPr>
      <w:r>
        <w:t>i</w:t>
      </w:r>
      <w:r w:rsidR="005B16FB" w:rsidRPr="005B16FB">
        <w:t>)</w:t>
      </w:r>
      <w:r w:rsidR="005B16FB" w:rsidRPr="005B16FB">
        <w:tab/>
      </w:r>
      <w:r w:rsidR="00D172B1">
        <w:t xml:space="preserve">w </w:t>
      </w:r>
      <w:r w:rsidR="005B16FB" w:rsidRPr="005B16FB">
        <w:t>ust. 2f</w:t>
      </w:r>
      <w:r w:rsidR="00D172B1">
        <w:t>:</w:t>
      </w:r>
    </w:p>
    <w:p w14:paraId="2FA7CBCA" w14:textId="1E8E70D0" w:rsidR="005B16FB" w:rsidRPr="005B16FB" w:rsidRDefault="00D172B1" w:rsidP="00A517FF">
      <w:pPr>
        <w:pStyle w:val="TIRtiret"/>
      </w:pPr>
      <w:r w:rsidRPr="00B12319">
        <w:t>–</w:t>
      </w:r>
      <w:r>
        <w:tab/>
        <w:t xml:space="preserve">wprowadzenie do wyliczenia </w:t>
      </w:r>
      <w:r w:rsidR="005B16FB" w:rsidRPr="005B16FB">
        <w:t>otrzymuje brzmienie:</w:t>
      </w:r>
    </w:p>
    <w:p w14:paraId="5341C2CC" w14:textId="23B80A46" w:rsidR="005B16FB" w:rsidRDefault="005B16FB" w:rsidP="00A517FF">
      <w:pPr>
        <w:pStyle w:val="ZTIRFRAGMzmnpwprdowyliczeniatiret"/>
      </w:pPr>
      <w:r w:rsidRPr="005B16FB">
        <w:t xml:space="preserve">„W przypadku instalacji odnawialnego źródła energii służącej do wytwarzania energii elektrycznej z biogazu w rozumieniu art. 2 pkt 1 ustawy z dnia 20 lutego 2015 r. o odnawialnych źródłach energii </w:t>
      </w:r>
      <w:r w:rsidR="00D172B1">
        <w:t>albo</w:t>
      </w:r>
      <w:r w:rsidR="00D172B1" w:rsidRPr="005B16FB">
        <w:t xml:space="preserve"> </w:t>
      </w:r>
      <w:r w:rsidRPr="005B16FB">
        <w:t xml:space="preserve">energii elektrycznej z biogazu rolniczego w rozumieniu art. 2 pkt 2 ustawy z dnia 20 lutego 2015 r. o odnawialnych źródłach energii, dla których </w:t>
      </w:r>
      <w:r w:rsidR="00057A47">
        <w:t>określono</w:t>
      </w:r>
      <w:r w:rsidR="00057A47" w:rsidRPr="005B16FB">
        <w:t xml:space="preserve"> </w:t>
      </w:r>
      <w:r w:rsidRPr="005B16FB">
        <w:t>warunki przyłączenia, zgodnie z ust. 8d</w:t>
      </w:r>
      <w:r w:rsidRPr="00D13D6A">
        <w:rPr>
          <w:rStyle w:val="IGindeksgrny"/>
        </w:rPr>
        <w:t>2a</w:t>
      </w:r>
      <w:r w:rsidRPr="005B16FB">
        <w:t>, postanowienia umowy o przyłączenie, o których mowa w ust. 2e:</w:t>
      </w:r>
      <w:r w:rsidR="00695E80" w:rsidRPr="00695E80">
        <w:t>”</w:t>
      </w:r>
      <w:r w:rsidR="00D172B1">
        <w:t>,</w:t>
      </w:r>
    </w:p>
    <w:p w14:paraId="3C032A92" w14:textId="35A04A7A" w:rsidR="00D172B1" w:rsidRPr="005B16FB" w:rsidRDefault="00D172B1" w:rsidP="00A517FF">
      <w:pPr>
        <w:pStyle w:val="TIRtiret"/>
      </w:pPr>
      <w:r w:rsidRPr="00B12319">
        <w:t>–</w:t>
      </w:r>
      <w:r w:rsidR="00695E80">
        <w:tab/>
      </w:r>
      <w:r>
        <w:t>pkt 2 otrzymuje brzmienie:</w:t>
      </w:r>
    </w:p>
    <w:p w14:paraId="44547E82" w14:textId="0ED085C2" w:rsidR="00663F11" w:rsidRPr="006D673A" w:rsidRDefault="00B505AE" w:rsidP="00A517FF">
      <w:pPr>
        <w:pStyle w:val="ZTIRPKTzmpkttiret"/>
      </w:pPr>
      <w:r w:rsidRPr="005B16FB">
        <w:t>„</w:t>
      </w:r>
      <w:r w:rsidR="005B16FB" w:rsidRPr="005B16FB">
        <w:t>2)</w:t>
      </w:r>
      <w:r w:rsidR="005B16FB" w:rsidRPr="005B16FB">
        <w:tab/>
        <w:t xml:space="preserve">nie mogą ograniczyć możliwości tej instalacji do wprowadzania energii elektrycznej do sieci z gwarantowaną mocą przyłączeniową przez co najmniej 14 godzin w ciągu doby w okresie od marca do września bez </w:t>
      </w:r>
      <w:r w:rsidR="005B16FB" w:rsidRPr="005B16FB">
        <w:lastRenderedPageBreak/>
        <w:t>wypłaty z tego tytułu rekompensaty finansowej, o której mowa w art. 13 ust. 7 rozporządzenia 2019/943.”,</w:t>
      </w:r>
    </w:p>
    <w:p w14:paraId="4CC90C10" w14:textId="7557FE55" w:rsidR="005F434C" w:rsidRPr="006D673A" w:rsidRDefault="00D172B1" w:rsidP="005F434C">
      <w:pPr>
        <w:pStyle w:val="LITlitera"/>
      </w:pPr>
      <w:r>
        <w:t>j</w:t>
      </w:r>
      <w:r w:rsidR="005F0015" w:rsidRPr="006D673A">
        <w:t>)</w:t>
      </w:r>
      <w:r w:rsidR="005F0015" w:rsidRPr="006D673A">
        <w:tab/>
      </w:r>
      <w:r>
        <w:t xml:space="preserve">w </w:t>
      </w:r>
      <w:r w:rsidR="005F434C" w:rsidRPr="006D673A">
        <w:t>ust</w:t>
      </w:r>
      <w:r w:rsidR="005F434C">
        <w:t>. 3</w:t>
      </w:r>
      <w:r w:rsidR="005F434C" w:rsidRPr="006D673A">
        <w:t xml:space="preserve"> </w:t>
      </w:r>
      <w:r>
        <w:t xml:space="preserve">dodaje się zdanie drugie w </w:t>
      </w:r>
      <w:r w:rsidR="005F434C">
        <w:t>brzmieni</w:t>
      </w:r>
      <w:r>
        <w:t>u</w:t>
      </w:r>
      <w:r w:rsidR="005F434C" w:rsidRPr="006D673A">
        <w:t>:</w:t>
      </w:r>
    </w:p>
    <w:p w14:paraId="57E0B2F4" w14:textId="7111A894" w:rsidR="005F434C" w:rsidRPr="006D673A" w:rsidRDefault="005F434C" w:rsidP="00A517FF">
      <w:pPr>
        <w:pStyle w:val="ZLITFRAGzmlitfragmentunpzdanialiter"/>
      </w:pPr>
      <w:r w:rsidRPr="006D673A">
        <w:t>„</w:t>
      </w:r>
      <w:r w:rsidRPr="009C13CD">
        <w:t>Przepisu zdania pierwszego nie stosuje się do</w:t>
      </w:r>
      <w:r>
        <w:t xml:space="preserve"> umów o przyłączenie do sieci </w:t>
      </w:r>
      <w:r w:rsidR="009C0984" w:rsidRPr="00764B6C">
        <w:t>instalacji lub obiektów niezbędnych dla zasilania kolejowej sieci trakcyjnej lub służących do kierowania i sterowania ruchem kolejowym</w:t>
      </w:r>
      <w:r w:rsidRPr="00AD181C">
        <w:t>.</w:t>
      </w:r>
      <w:r w:rsidRPr="00ED7882">
        <w:t>”</w:t>
      </w:r>
      <w:r>
        <w:t>,</w:t>
      </w:r>
    </w:p>
    <w:p w14:paraId="3FD6AE0A" w14:textId="4D7D1FCA" w:rsidR="005F0015" w:rsidRPr="006D673A" w:rsidRDefault="00D172B1" w:rsidP="00894539">
      <w:pPr>
        <w:pStyle w:val="LITlitera"/>
      </w:pPr>
      <w:r>
        <w:t>k</w:t>
      </w:r>
      <w:r w:rsidR="00A2737C">
        <w:t>)</w:t>
      </w:r>
      <w:r w:rsidR="00A2737C">
        <w:tab/>
      </w:r>
      <w:r w:rsidR="005F0015" w:rsidRPr="006D673A">
        <w:t>po ust. 3a dodaje się ust. 3</w:t>
      </w:r>
      <w:r w:rsidR="005F0015" w:rsidRPr="001D5410">
        <w:rPr>
          <w:rStyle w:val="IGindeksgrny"/>
          <w:vertAlign w:val="baseline"/>
        </w:rPr>
        <w:t>a</w:t>
      </w:r>
      <w:r w:rsidR="005F0015" w:rsidRPr="001D5410">
        <w:rPr>
          <w:rStyle w:val="IGindeksgrny"/>
        </w:rPr>
        <w:t>1</w:t>
      </w:r>
      <w:r w:rsidR="00D13FAA" w:rsidRPr="00B12319">
        <w:t>–</w:t>
      </w:r>
      <w:r w:rsidR="005F0015" w:rsidRPr="006D673A">
        <w:t>3</w:t>
      </w:r>
      <w:r w:rsidR="005F0015" w:rsidRPr="001D5410">
        <w:rPr>
          <w:rStyle w:val="IGindeksgrny"/>
          <w:vertAlign w:val="baseline"/>
        </w:rPr>
        <w:t>a</w:t>
      </w:r>
      <w:r w:rsidR="005F0015" w:rsidRPr="001D5410">
        <w:rPr>
          <w:rStyle w:val="IGindeksgrny"/>
        </w:rPr>
        <w:t>6</w:t>
      </w:r>
      <w:r w:rsidR="005F0015" w:rsidRPr="006D673A">
        <w:t xml:space="preserve"> w brzmieniu:</w:t>
      </w:r>
    </w:p>
    <w:p w14:paraId="29DF8116" w14:textId="4E80886A" w:rsidR="005F0015" w:rsidRPr="006D673A" w:rsidRDefault="005F0015" w:rsidP="00EA0675">
      <w:pPr>
        <w:pStyle w:val="ZLITUSTzmustliter"/>
      </w:pPr>
      <w:r w:rsidRPr="006D673A">
        <w:t>„</w:t>
      </w:r>
      <w:r w:rsidRPr="00EA0675">
        <w:t>3</w:t>
      </w:r>
      <w:r w:rsidRPr="001D5410">
        <w:rPr>
          <w:rStyle w:val="IGindeksgrny"/>
          <w:vertAlign w:val="baseline"/>
        </w:rPr>
        <w:t>a</w:t>
      </w:r>
      <w:r w:rsidRPr="001D5410">
        <w:rPr>
          <w:rStyle w:val="IGindeksgrny"/>
        </w:rPr>
        <w:t>1</w:t>
      </w:r>
      <w:r w:rsidRPr="006D673A">
        <w:t>. Wniosek o określenie warunków przyłączenia do sieci elektroenergetycznej o napięciu znamionowym wyższym niż 1</w:t>
      </w:r>
      <w:r w:rsidR="007F126B">
        <w:t xml:space="preserve"> </w:t>
      </w:r>
      <w:proofErr w:type="spellStart"/>
      <w:r w:rsidRPr="006D673A">
        <w:t>kV</w:t>
      </w:r>
      <w:proofErr w:type="spellEnd"/>
      <w:r w:rsidRPr="006D673A">
        <w:t xml:space="preserve"> składa się:</w:t>
      </w:r>
    </w:p>
    <w:p w14:paraId="7E67FF75" w14:textId="71C21E19" w:rsidR="005F0015" w:rsidRPr="006D673A" w:rsidRDefault="005F0015" w:rsidP="005F0015">
      <w:pPr>
        <w:pStyle w:val="ZLITPKTzmpktliter"/>
      </w:pPr>
      <w:r w:rsidRPr="006D673A">
        <w:t>1)</w:t>
      </w:r>
      <w:r w:rsidRPr="006D673A">
        <w:tab/>
        <w:t xml:space="preserve">w </w:t>
      </w:r>
      <w:r w:rsidR="005B3CB9">
        <w:t xml:space="preserve">postaci </w:t>
      </w:r>
      <w:r w:rsidRPr="006D673A">
        <w:t xml:space="preserve">określonej w art. </w:t>
      </w:r>
      <w:r w:rsidR="00305EAB" w:rsidRPr="006D673A">
        <w:t>3a</w:t>
      </w:r>
      <w:r w:rsidRPr="006D673A">
        <w:t xml:space="preserve"> albo</w:t>
      </w:r>
    </w:p>
    <w:p w14:paraId="76C01CDE" w14:textId="6806105F" w:rsidR="005F0015" w:rsidRPr="006D673A" w:rsidRDefault="005F0015" w:rsidP="007A377C">
      <w:pPr>
        <w:pStyle w:val="ZLITPKTzmpktliter"/>
      </w:pPr>
      <w:r w:rsidRPr="006D673A">
        <w:t>2)</w:t>
      </w:r>
      <w:r w:rsidRPr="006D673A">
        <w:tab/>
        <w:t>za pośrednictwem systemu informatycznego, o którym mowa w ust</w:t>
      </w:r>
      <w:r w:rsidR="007764D4">
        <w:t>.</w:t>
      </w:r>
      <w:r w:rsidRPr="006D673A">
        <w:t xml:space="preserve"> 3</w:t>
      </w:r>
      <w:r w:rsidRPr="001D5410">
        <w:rPr>
          <w:rStyle w:val="IGindeksgrny"/>
          <w:vertAlign w:val="baseline"/>
        </w:rPr>
        <w:t>a</w:t>
      </w:r>
      <w:r w:rsidRPr="001D5410">
        <w:rPr>
          <w:rStyle w:val="IGindeksgrny"/>
        </w:rPr>
        <w:t>2</w:t>
      </w:r>
      <w:r w:rsidRPr="006D673A">
        <w:t xml:space="preserve">. </w:t>
      </w:r>
    </w:p>
    <w:p w14:paraId="43206A1B" w14:textId="20F8D710" w:rsidR="005F0015" w:rsidRPr="006D673A" w:rsidRDefault="005F0015" w:rsidP="00EA0675">
      <w:pPr>
        <w:pStyle w:val="ZLITUSTzmustliter"/>
      </w:pPr>
      <w:r w:rsidRPr="00EA0675">
        <w:t>3</w:t>
      </w:r>
      <w:r w:rsidRPr="001D5410">
        <w:rPr>
          <w:rStyle w:val="IGindeksgrny"/>
          <w:vertAlign w:val="baseline"/>
        </w:rPr>
        <w:t>a</w:t>
      </w:r>
      <w:r w:rsidRPr="001D5410">
        <w:rPr>
          <w:rStyle w:val="IGindeksgrny"/>
        </w:rPr>
        <w:t>2</w:t>
      </w:r>
      <w:r w:rsidRPr="006D673A">
        <w:t>. Przedsiębiorstwo energetyczne zajmujące się przesyłaniem energii elektrycznej lub przedsiębiorstwo energetyczne zajmujące się dystrybucją energii elektrycznej obsługujące co najmniej sto tysięcy odbiorców prowadzi powszechnie dostępny system informatyczny, który zapewnia co najmniej:</w:t>
      </w:r>
    </w:p>
    <w:p w14:paraId="4D937895" w14:textId="5439631F" w:rsidR="005F0015" w:rsidRPr="006D673A" w:rsidRDefault="005F0015" w:rsidP="005F0015">
      <w:pPr>
        <w:pStyle w:val="ZLITPKTzmpktliter"/>
      </w:pPr>
      <w:r w:rsidRPr="006D673A">
        <w:t>1)</w:t>
      </w:r>
      <w:r w:rsidRPr="006D673A">
        <w:tab/>
        <w:t>możliwość złożenia wniosku o określenie warunków przyłączenia opatrzonego kwalifikowanym podpisem elektronicznym;</w:t>
      </w:r>
    </w:p>
    <w:p w14:paraId="2D85BFC0" w14:textId="77777777" w:rsidR="005F0015" w:rsidRPr="006D673A" w:rsidRDefault="005F0015" w:rsidP="005F0015">
      <w:pPr>
        <w:pStyle w:val="ZLITPKTzmpktliter"/>
      </w:pPr>
      <w:r w:rsidRPr="006D673A">
        <w:t>2)</w:t>
      </w:r>
      <w:r w:rsidRPr="006D673A">
        <w:tab/>
        <w:t>bieżącą informację o statusie rozpatrywania wniosku o określenie warunków przyłączenia;</w:t>
      </w:r>
    </w:p>
    <w:p w14:paraId="7F19F77F" w14:textId="77777777" w:rsidR="005F0015" w:rsidRPr="006D673A" w:rsidRDefault="005F0015" w:rsidP="005F0015">
      <w:pPr>
        <w:pStyle w:val="ZLITPKTzmpktliter"/>
      </w:pPr>
      <w:r w:rsidRPr="006D673A">
        <w:t>3)</w:t>
      </w:r>
      <w:r w:rsidRPr="006D673A">
        <w:tab/>
        <w:t>publikację:</w:t>
      </w:r>
    </w:p>
    <w:p w14:paraId="2238BFAB" w14:textId="3065CC8E" w:rsidR="005F0015" w:rsidRPr="006D673A" w:rsidRDefault="005F0015" w:rsidP="005F0015">
      <w:pPr>
        <w:pStyle w:val="ZLITLITwPKTzmlitwpktliter"/>
      </w:pPr>
      <w:r w:rsidRPr="006D673A">
        <w:t>a)</w:t>
      </w:r>
      <w:r w:rsidR="00981DA2">
        <w:tab/>
      </w:r>
      <w:r w:rsidRPr="006D673A">
        <w:t>informacji, o których mowa w ust. 8l,</w:t>
      </w:r>
    </w:p>
    <w:p w14:paraId="761DD8C3" w14:textId="5D99FEF1" w:rsidR="005F0015" w:rsidRPr="006D673A" w:rsidRDefault="005F0015" w:rsidP="005F0015">
      <w:pPr>
        <w:pStyle w:val="ZLITLITwPKTzmlitwpktliter"/>
      </w:pPr>
      <w:r w:rsidRPr="006D673A">
        <w:t>b)</w:t>
      </w:r>
      <w:r w:rsidR="00981DA2">
        <w:tab/>
      </w:r>
      <w:r w:rsidRPr="006D673A">
        <w:t>jednolitego zbioru zasad, o których mowa w ust</w:t>
      </w:r>
      <w:r w:rsidR="00410DBD">
        <w:t>.</w:t>
      </w:r>
      <w:r w:rsidRPr="006D673A">
        <w:t xml:space="preserve"> 8</w:t>
      </w:r>
      <w:r w:rsidR="00C50719">
        <w:t>p</w:t>
      </w:r>
      <w:r w:rsidRPr="006D673A">
        <w:t>.</w:t>
      </w:r>
    </w:p>
    <w:p w14:paraId="7211A247" w14:textId="03E17111" w:rsidR="005F0015" w:rsidRPr="006D673A" w:rsidRDefault="005F0015" w:rsidP="00EA0675">
      <w:pPr>
        <w:pStyle w:val="ZLITUSTzmustliter"/>
      </w:pPr>
      <w:r w:rsidRPr="00EA0675">
        <w:t>3</w:t>
      </w:r>
      <w:r w:rsidRPr="001D5410">
        <w:rPr>
          <w:rStyle w:val="IGindeksgrny"/>
          <w:vertAlign w:val="baseline"/>
        </w:rPr>
        <w:t>a</w:t>
      </w:r>
      <w:r w:rsidRPr="001D5410">
        <w:rPr>
          <w:rStyle w:val="IGindeksgrny"/>
        </w:rPr>
        <w:t>3</w:t>
      </w:r>
      <w:r w:rsidRPr="006D673A">
        <w:t>. Przedsiębiorstwo energetyczne zajmujące się przesyłaniem energii elektrycznej lub przedsiębiorstwo energetyczne zajmujące się dystrybucją energii elektrycznej obsługujące co najmniej sto tysięcy odbiorców, w terminie trzech miesięcy</w:t>
      </w:r>
      <w:r w:rsidR="000F6ABD">
        <w:t xml:space="preserve"> od dnia otrzymania wniosku o określenie warunków przyłączenia</w:t>
      </w:r>
      <w:r w:rsidRPr="006D673A">
        <w:t xml:space="preserve">, przekazuje podmiotom ubiegającym się o przyłączenie do sieci informacje o statusie rozpatrywania ich wniosków o określenie warunków przyłączenia i aktualizuje te informacje co najmniej raz na trzy miesiące. Informacje te są przekazywane: </w:t>
      </w:r>
    </w:p>
    <w:p w14:paraId="298B7E4C" w14:textId="18977126" w:rsidR="005F0015" w:rsidRPr="005F0015" w:rsidRDefault="007B0222" w:rsidP="005F0015">
      <w:pPr>
        <w:pStyle w:val="ZLITPKTzmpktliter"/>
      </w:pPr>
      <w:r>
        <w:t>1)</w:t>
      </w:r>
      <w:r>
        <w:tab/>
      </w:r>
      <w:r w:rsidR="00864264" w:rsidRPr="006D673A">
        <w:t xml:space="preserve">w </w:t>
      </w:r>
      <w:r w:rsidR="00864264">
        <w:t>postaci</w:t>
      </w:r>
      <w:r w:rsidR="00864264" w:rsidRPr="006D673A">
        <w:t xml:space="preserve"> określonej w art. 3a </w:t>
      </w:r>
      <w:r w:rsidR="005F0015" w:rsidRPr="005F0015">
        <w:t>albo</w:t>
      </w:r>
    </w:p>
    <w:p w14:paraId="6778F0DD" w14:textId="3DD1F1AA" w:rsidR="005F0015" w:rsidRPr="005F0015" w:rsidRDefault="00A00404" w:rsidP="005F0015">
      <w:pPr>
        <w:pStyle w:val="ZLITPKTzmpktliter"/>
      </w:pPr>
      <w:r>
        <w:t>2)</w:t>
      </w:r>
      <w:r>
        <w:tab/>
      </w:r>
      <w:r w:rsidR="00864264" w:rsidRPr="006D673A">
        <w:t>za pośrednictwem systemu informatycznego, o którym mowa w ust</w:t>
      </w:r>
      <w:r w:rsidR="00864264">
        <w:t>.</w:t>
      </w:r>
      <w:r w:rsidR="00864264" w:rsidRPr="006D673A">
        <w:t xml:space="preserve"> 3a</w:t>
      </w:r>
      <w:r w:rsidR="00864264" w:rsidRPr="001D5410">
        <w:rPr>
          <w:rStyle w:val="IGindeksgrny"/>
        </w:rPr>
        <w:t>2</w:t>
      </w:r>
      <w:r w:rsidR="005F0015" w:rsidRPr="005F0015">
        <w:t>.</w:t>
      </w:r>
    </w:p>
    <w:p w14:paraId="25BD4486" w14:textId="3A30EE29" w:rsidR="005F0015" w:rsidRPr="006D673A" w:rsidRDefault="005F0015" w:rsidP="005F0015">
      <w:pPr>
        <w:pStyle w:val="ZLITUSTzmustliter"/>
      </w:pPr>
      <w:r w:rsidRPr="006D673A">
        <w:t>3a</w:t>
      </w:r>
      <w:r w:rsidRPr="001D5410">
        <w:rPr>
          <w:rStyle w:val="IGindeksgrny"/>
        </w:rPr>
        <w:t>4</w:t>
      </w:r>
      <w:r w:rsidRPr="006D673A">
        <w:t>. Wszelkie dane zgromadzone w systemie informatycznym, o którym mowa w ust. 3a</w:t>
      </w:r>
      <w:r w:rsidRPr="001D5410">
        <w:rPr>
          <w:rStyle w:val="IGindeksgrny"/>
        </w:rPr>
        <w:t>2</w:t>
      </w:r>
      <w:r w:rsidR="00864264">
        <w:t xml:space="preserve">, </w:t>
      </w:r>
      <w:r w:rsidRPr="006D673A">
        <w:t xml:space="preserve">są przetwarzane wyłącznie na potrzeby ustawowych zadań realizowanych </w:t>
      </w:r>
      <w:r w:rsidRPr="006D673A">
        <w:lastRenderedPageBreak/>
        <w:t xml:space="preserve">przez przedsiębiorstwo energetyczne zajmujące się przesyłaniem </w:t>
      </w:r>
      <w:r w:rsidR="00CC654B" w:rsidRPr="006D673A">
        <w:t>energii elektrycznej</w:t>
      </w:r>
      <w:r w:rsidR="00CC654B">
        <w:t xml:space="preserve"> </w:t>
      </w:r>
      <w:r w:rsidRPr="006D673A">
        <w:t>lub</w:t>
      </w:r>
      <w:r w:rsidR="00F82A9F">
        <w:t xml:space="preserve"> </w:t>
      </w:r>
      <w:r w:rsidR="00F82A9F" w:rsidRPr="006D673A">
        <w:t>przedsiębiorstwo energetyczne zajmujące się</w:t>
      </w:r>
      <w:r w:rsidR="00F82A9F">
        <w:t xml:space="preserve"> </w:t>
      </w:r>
      <w:r w:rsidRPr="006D673A">
        <w:t>dystrybucją energii elektrycznej, o który</w:t>
      </w:r>
      <w:r w:rsidR="00F82A9F">
        <w:t xml:space="preserve">ch </w:t>
      </w:r>
      <w:r w:rsidRPr="006D673A">
        <w:t>mowa w ust. 3a</w:t>
      </w:r>
      <w:r w:rsidRPr="001D5410">
        <w:rPr>
          <w:rStyle w:val="IGindeksgrny"/>
        </w:rPr>
        <w:t>2</w:t>
      </w:r>
      <w:r w:rsidRPr="006D673A">
        <w:t xml:space="preserve">, w szczególności </w:t>
      </w:r>
      <w:r w:rsidR="00AE0295">
        <w:t xml:space="preserve">w celu </w:t>
      </w:r>
      <w:r w:rsidRPr="006D673A">
        <w:t>przyjmowania i</w:t>
      </w:r>
      <w:r w:rsidR="00AE0295">
        <w:t> </w:t>
      </w:r>
      <w:r w:rsidRPr="006D673A">
        <w:t>rozpatrywania wniosków o określenie warunków przyłączenia.</w:t>
      </w:r>
    </w:p>
    <w:p w14:paraId="68FA9448" w14:textId="22F5B837" w:rsidR="005F0015" w:rsidRPr="006D673A" w:rsidRDefault="005F0015" w:rsidP="0088664F">
      <w:pPr>
        <w:pStyle w:val="ZLITUSTzmustliter"/>
      </w:pPr>
      <w:r w:rsidRPr="006D673A">
        <w:t>3a</w:t>
      </w:r>
      <w:r w:rsidRPr="001D5410">
        <w:rPr>
          <w:rStyle w:val="IGindeksgrny"/>
        </w:rPr>
        <w:t>5</w:t>
      </w:r>
      <w:r w:rsidRPr="006D673A">
        <w:t>. Administratorem danych osobowych gromadzonych w systemie informatycznym, o którym mowa w ust. 3a</w:t>
      </w:r>
      <w:r w:rsidRPr="001D5410">
        <w:rPr>
          <w:rStyle w:val="IGindeksgrny"/>
        </w:rPr>
        <w:t>2</w:t>
      </w:r>
      <w:r w:rsidR="00864264">
        <w:t xml:space="preserve">, </w:t>
      </w:r>
      <w:r w:rsidRPr="006D673A">
        <w:t xml:space="preserve">jest przedsiębiorstwo energetyczne zajmujące się przesyłaniem </w:t>
      </w:r>
      <w:bookmarkStart w:id="14" w:name="_Hlk213080782"/>
      <w:r w:rsidR="0088664F" w:rsidRPr="006D673A">
        <w:t>energii elektrycznej</w:t>
      </w:r>
      <w:bookmarkEnd w:id="14"/>
      <w:r w:rsidR="0088664F" w:rsidRPr="006D673A">
        <w:t xml:space="preserve"> lub </w:t>
      </w:r>
      <w:bookmarkStart w:id="15" w:name="_Hlk213080796"/>
      <w:r w:rsidR="0088664F" w:rsidRPr="006D673A">
        <w:t xml:space="preserve">przedsiębiorstwo energetyczne zajmujące się </w:t>
      </w:r>
      <w:bookmarkEnd w:id="15"/>
      <w:r w:rsidR="0088664F" w:rsidRPr="006D673A">
        <w:t>dystrybucją</w:t>
      </w:r>
      <w:r w:rsidR="0088664F">
        <w:t xml:space="preserve"> </w:t>
      </w:r>
      <w:r w:rsidRPr="006D673A">
        <w:t>energii elektrycznej</w:t>
      </w:r>
      <w:r w:rsidR="00864264">
        <w:t>, o których mowa w ust. 3a</w:t>
      </w:r>
      <w:r w:rsidR="00864264" w:rsidRPr="009334AD">
        <w:rPr>
          <w:rStyle w:val="IGindeksgrny"/>
        </w:rPr>
        <w:t>2</w:t>
      </w:r>
      <w:r w:rsidR="00864264">
        <w:t xml:space="preserve">, </w:t>
      </w:r>
      <w:r w:rsidRPr="006D673A">
        <w:t>prowadzące dany system informatyczny.</w:t>
      </w:r>
    </w:p>
    <w:p w14:paraId="7017728F" w14:textId="33F19766" w:rsidR="005F0015" w:rsidRPr="006D673A" w:rsidRDefault="005F0015" w:rsidP="005F0015">
      <w:pPr>
        <w:pStyle w:val="ZLITUSTzmustliter"/>
      </w:pPr>
      <w:r w:rsidRPr="006D673A">
        <w:t>3a</w:t>
      </w:r>
      <w:r w:rsidRPr="001D5410">
        <w:rPr>
          <w:rStyle w:val="IGindeksgrny"/>
        </w:rPr>
        <w:t>6</w:t>
      </w:r>
      <w:r w:rsidRPr="006D673A">
        <w:t>. Koszty realizacji i utrzymania systemu informatycznego</w:t>
      </w:r>
      <w:r w:rsidR="0088664F">
        <w:t xml:space="preserve">, o którym mowa w ust. </w:t>
      </w:r>
      <w:r w:rsidR="009334AD">
        <w:t>3a</w:t>
      </w:r>
      <w:r w:rsidR="009334AD" w:rsidRPr="009334AD">
        <w:rPr>
          <w:rStyle w:val="IGindeksgrny"/>
        </w:rPr>
        <w:t>2</w:t>
      </w:r>
      <w:r w:rsidR="00864264">
        <w:t xml:space="preserve">, </w:t>
      </w:r>
      <w:r w:rsidRPr="006D673A">
        <w:t xml:space="preserve">ponoszone przez przedsiębiorstwo energetyczne zajmujące się przesyłaniem </w:t>
      </w:r>
      <w:r w:rsidR="00491A00" w:rsidRPr="006D673A">
        <w:t>energii elektrycznej lub przedsiębiorstwo energetyczne zajmujące się</w:t>
      </w:r>
      <w:r w:rsidRPr="006D673A">
        <w:t xml:space="preserve"> dystrybucją energii elektrycznej</w:t>
      </w:r>
      <w:r w:rsidR="00864264">
        <w:t>, o których mowa w ust. 3a</w:t>
      </w:r>
      <w:r w:rsidR="00864264" w:rsidRPr="009334AD">
        <w:rPr>
          <w:rStyle w:val="IGindeksgrny"/>
        </w:rPr>
        <w:t>2</w:t>
      </w:r>
      <w:r w:rsidR="00864264">
        <w:t>,</w:t>
      </w:r>
      <w:r w:rsidRPr="006D673A">
        <w:t xml:space="preserve"> stanowią koszty uzasadnione, o których mowa w</w:t>
      </w:r>
      <w:r w:rsidR="00491A00">
        <w:t> </w:t>
      </w:r>
      <w:r w:rsidRPr="006D673A">
        <w:t>art. 45 ust. 1 pkt 2.”,</w:t>
      </w:r>
    </w:p>
    <w:p w14:paraId="4E92C113" w14:textId="564A0503" w:rsidR="005F0015" w:rsidRPr="006D673A" w:rsidRDefault="00864264" w:rsidP="005F0015">
      <w:pPr>
        <w:pStyle w:val="LITlitera"/>
      </w:pPr>
      <w:r>
        <w:t>l</w:t>
      </w:r>
      <w:r w:rsidR="005F0015" w:rsidRPr="006D673A">
        <w:t>)</w:t>
      </w:r>
      <w:r w:rsidR="005F0015" w:rsidRPr="006D673A">
        <w:tab/>
        <w:t xml:space="preserve">ust. 3ba otrzymuje brzmienie: </w:t>
      </w:r>
    </w:p>
    <w:p w14:paraId="2CEC4FEF" w14:textId="5D7768AF" w:rsidR="00A60D17" w:rsidRDefault="005F0015" w:rsidP="00FE4A3A">
      <w:pPr>
        <w:pStyle w:val="ZLITUSTzmustliter"/>
      </w:pPr>
      <w:r w:rsidRPr="006D673A">
        <w:t xml:space="preserve">„3ba. </w:t>
      </w:r>
      <w:r w:rsidR="00325F03" w:rsidRPr="00325F03">
        <w:t xml:space="preserve">W przypadku instalacji odnawialnego źródła energii służącej do wytwarzania energii elektrycznej z biogazu w rozumieniu art. 2 pkt 1 ustawy z dnia 20 lutego 2015 r. o odnawialnych źródłach energii </w:t>
      </w:r>
      <w:r w:rsidR="00864264">
        <w:t>albo</w:t>
      </w:r>
      <w:r w:rsidR="00864264" w:rsidRPr="00325F03">
        <w:t xml:space="preserve"> </w:t>
      </w:r>
      <w:r w:rsidR="00325F03" w:rsidRPr="00325F03">
        <w:t>energii elektrycznej z biogazu rolniczego w rozumieniu art. 2 pkt 2 ustawy z dnia 20 lutego 2015 r. o odnawialnych źródłach energii</w:t>
      </w:r>
      <w:r w:rsidRPr="006D673A">
        <w:t xml:space="preserve"> wniosek o określenie warunków przyłączenia do sieci elektroenergetycznej o napięciu znamionowym niższym niż 110 </w:t>
      </w:r>
      <w:proofErr w:type="spellStart"/>
      <w:r w:rsidRPr="006D673A">
        <w:t>kV</w:t>
      </w:r>
      <w:proofErr w:type="spellEnd"/>
      <w:r w:rsidRPr="006D673A">
        <w:t xml:space="preserve"> może zawierać oświadczenie podmiotu ubiegającego się o przyłączenie o zobowiązaniu do bezwarunkowego ograniczenia mocy wprowadzanej do sieci elektroenergetycznej w okresie od marca do września, na zasadach ustalonych w harmonogramie uzgodnionym z przedsiębiorstwem energetycznym zajmującym się dystrybucją energii elektrycznej, o </w:t>
      </w:r>
      <w:r w:rsidR="00FE0EA8" w:rsidRPr="006D673A">
        <w:t>który</w:t>
      </w:r>
      <w:r w:rsidR="00FE0EA8">
        <w:t>ch</w:t>
      </w:r>
      <w:r w:rsidR="00FE0EA8" w:rsidRPr="006D673A">
        <w:t xml:space="preserve"> </w:t>
      </w:r>
      <w:r w:rsidRPr="006D673A">
        <w:t>mowa w ust. 8d</w:t>
      </w:r>
      <w:r w:rsidRPr="001D5410">
        <w:rPr>
          <w:rStyle w:val="IGindeksgrny"/>
        </w:rPr>
        <w:t>3</w:t>
      </w:r>
      <w:r w:rsidRPr="006D673A">
        <w:t xml:space="preserve">, do którego sieci elektroenergetycznej ta instalacja będzie przyłączona, przy jednoczesnym zagwarantowaniu przez to przedsiębiorstwo możliwości wprowadzania w tym okresie energii elektrycznej do sieci elektroenergetycznej z gwarantowaną mocą przyłączeniową przez co najmniej </w:t>
      </w:r>
      <w:r w:rsidR="00164D9D" w:rsidRPr="006D673A">
        <w:t>1</w:t>
      </w:r>
      <w:r w:rsidR="00164D9D">
        <w:t>4</w:t>
      </w:r>
      <w:r w:rsidR="00164D9D" w:rsidRPr="006D673A">
        <w:t xml:space="preserve"> </w:t>
      </w:r>
      <w:r w:rsidRPr="006D673A">
        <w:t>godzin w ciągu doby.”,</w:t>
      </w:r>
    </w:p>
    <w:p w14:paraId="63B17385" w14:textId="74B3A5B5" w:rsidR="0053631F" w:rsidRDefault="002E72CA" w:rsidP="00E56C47">
      <w:pPr>
        <w:pStyle w:val="LITlitera"/>
      </w:pPr>
      <w:r>
        <w:t>m</w:t>
      </w:r>
      <w:r w:rsidR="0053631F">
        <w:t>)</w:t>
      </w:r>
      <w:r w:rsidR="0053631F">
        <w:tab/>
      </w:r>
      <w:r w:rsidR="00E56C47">
        <w:t>po ust. 3</w:t>
      </w:r>
      <w:r w:rsidR="00831E2F">
        <w:t>b</w:t>
      </w:r>
      <w:r w:rsidR="00E56C47">
        <w:t>a dodaje się ust. 3bb w brzmieniu:</w:t>
      </w:r>
    </w:p>
    <w:p w14:paraId="7C5C1563" w14:textId="2B58E0FB" w:rsidR="00E56C47" w:rsidRPr="006D673A" w:rsidRDefault="00E56C47" w:rsidP="00E56C47">
      <w:pPr>
        <w:pStyle w:val="ZLITUSTzmustliter"/>
      </w:pPr>
      <w:r w:rsidRPr="00E56C47">
        <w:lastRenderedPageBreak/>
        <w:t>„3bb. W pozostałych godzinach doby okresu, o którym mowa w ust. 3ba</w:t>
      </w:r>
      <w:r w:rsidR="00BD0616">
        <w:t>,</w:t>
      </w:r>
      <w:r w:rsidRPr="00E56C47">
        <w:t xml:space="preserve"> </w:t>
      </w:r>
      <w:r w:rsidR="00831E2F" w:rsidRPr="00E56C47">
        <w:t xml:space="preserve">jest </w:t>
      </w:r>
      <w:r w:rsidRPr="00E56C47">
        <w:t>możliwe wprowadzanie energii elektrycznej do sieci</w:t>
      </w:r>
      <w:r w:rsidR="00A06EB0">
        <w:t>,</w:t>
      </w:r>
      <w:r w:rsidRPr="00E56C47">
        <w:t xml:space="preserve"> o ile nie spowoduje to zagrożenia bezpieczeństwa pracy sieci elektroenergetycznej.”,</w:t>
      </w:r>
    </w:p>
    <w:p w14:paraId="7FDE0604" w14:textId="2AE9021F" w:rsidR="00541D31" w:rsidRDefault="00BD0616" w:rsidP="005F0015">
      <w:pPr>
        <w:pStyle w:val="LITlitera"/>
      </w:pPr>
      <w:r>
        <w:t>n</w:t>
      </w:r>
      <w:r w:rsidR="005F0015" w:rsidRPr="006D673A">
        <w:t>)</w:t>
      </w:r>
      <w:r w:rsidR="00185F45">
        <w:tab/>
      </w:r>
      <w:r w:rsidR="005F0015" w:rsidRPr="006D673A">
        <w:t>w ust. 3db</w:t>
      </w:r>
      <w:r w:rsidR="00541D31">
        <w:t>:</w:t>
      </w:r>
    </w:p>
    <w:p w14:paraId="4C19880A" w14:textId="627376DB" w:rsidR="005F0015" w:rsidRDefault="000E26B9" w:rsidP="00F24031">
      <w:pPr>
        <w:pStyle w:val="TIRtiret"/>
      </w:pPr>
      <w:r w:rsidRPr="005F7F15">
        <w:t>–</w:t>
      </w:r>
      <w:r>
        <w:tab/>
      </w:r>
      <w:r w:rsidR="00541D31">
        <w:t xml:space="preserve">w zdaniu pierwszym </w:t>
      </w:r>
      <w:r w:rsidR="005F0015" w:rsidRPr="006D673A">
        <w:t>wyrazy „</w:t>
      </w:r>
      <w:r w:rsidR="00541D31">
        <w:t>odnawialnego źródła energii</w:t>
      </w:r>
      <w:r w:rsidR="005F0015" w:rsidRPr="006D673A">
        <w:t>” zastępuje się wyrazami „</w:t>
      </w:r>
      <w:r w:rsidR="00FD2B84">
        <w:t>lub magazynów energii</w:t>
      </w:r>
      <w:r w:rsidR="00541D31">
        <w:t xml:space="preserve"> elektrycznej</w:t>
      </w:r>
      <w:r w:rsidR="005F0015" w:rsidRPr="006D673A">
        <w:t>”,</w:t>
      </w:r>
    </w:p>
    <w:p w14:paraId="7C4F9B39" w14:textId="2500B8B5" w:rsidR="00541D31" w:rsidRPr="006D673A" w:rsidRDefault="000E26B9" w:rsidP="00F24031">
      <w:pPr>
        <w:pStyle w:val="TIRtiret"/>
      </w:pPr>
      <w:r w:rsidRPr="005F7F15">
        <w:t>–</w:t>
      </w:r>
      <w:r>
        <w:tab/>
      </w:r>
      <w:r w:rsidR="00541D31">
        <w:t>w zdaniu drugim</w:t>
      </w:r>
      <w:r>
        <w:t xml:space="preserve"> po wyrazach </w:t>
      </w:r>
      <w:r w:rsidR="00A320DC" w:rsidRPr="00E56C47">
        <w:t>„</w:t>
      </w:r>
      <w:r>
        <w:t>tych instalacji</w:t>
      </w:r>
      <w:r w:rsidR="00A320DC" w:rsidRPr="006D673A">
        <w:t>”</w:t>
      </w:r>
      <w:r>
        <w:t xml:space="preserve"> dodaje się wyrazy </w:t>
      </w:r>
      <w:r w:rsidR="00A320DC" w:rsidRPr="00E56C47">
        <w:t>„</w:t>
      </w:r>
      <w:r>
        <w:t>lub magazynów energii elektrycznej</w:t>
      </w:r>
      <w:r w:rsidR="00A320DC" w:rsidRPr="006D673A">
        <w:t>”</w:t>
      </w:r>
      <w:r>
        <w:t>,</w:t>
      </w:r>
    </w:p>
    <w:p w14:paraId="26C6C71A" w14:textId="02A3ABB8" w:rsidR="00FF7184" w:rsidRDefault="000E26B9" w:rsidP="005F0015">
      <w:pPr>
        <w:pStyle w:val="LITlitera"/>
      </w:pPr>
      <w:r>
        <w:t>o</w:t>
      </w:r>
      <w:r w:rsidR="005F0015" w:rsidRPr="006D673A">
        <w:t>)</w:t>
      </w:r>
      <w:r w:rsidR="005F0015" w:rsidRPr="006D673A">
        <w:tab/>
        <w:t>w ust. 3de</w:t>
      </w:r>
      <w:r w:rsidR="00FF7184">
        <w:t>:</w:t>
      </w:r>
    </w:p>
    <w:p w14:paraId="658ABF02" w14:textId="77777777" w:rsidR="008360E4" w:rsidRPr="006D673A" w:rsidRDefault="00FF7184" w:rsidP="003E7431">
      <w:pPr>
        <w:pStyle w:val="TIRtiret"/>
      </w:pPr>
      <w:r w:rsidRPr="005F7F15">
        <w:t>–</w:t>
      </w:r>
      <w:r>
        <w:tab/>
      </w:r>
      <w:r w:rsidR="008360E4">
        <w:t>w pkt 1 lit. a otrzymuje brzmienie</w:t>
      </w:r>
      <w:r w:rsidR="008360E4" w:rsidRPr="006D673A">
        <w:t>:</w:t>
      </w:r>
    </w:p>
    <w:p w14:paraId="16CE8BF7" w14:textId="7E6F50EE" w:rsidR="008360E4" w:rsidRDefault="008360E4" w:rsidP="003E7431">
      <w:pPr>
        <w:pStyle w:val="ZTIRLITzmlittiret"/>
      </w:pPr>
      <w:r w:rsidRPr="00FE63DA">
        <w:t>„a)</w:t>
      </w:r>
      <w:r>
        <w:tab/>
      </w:r>
      <w:r w:rsidRPr="00FE63DA">
        <w:t>strony porozumienia wraz z danymi umożliwiającymi ich identyfikację oraz</w:t>
      </w:r>
      <w:r>
        <w:t xml:space="preserve"> </w:t>
      </w:r>
      <w:r w:rsidRPr="00FE63DA">
        <w:t xml:space="preserve">przyporządkowanie przyłączanych </w:t>
      </w:r>
      <w:r w:rsidRPr="00F80693">
        <w:t>instalacji</w:t>
      </w:r>
      <w:r>
        <w:t xml:space="preserve"> lub magazynów energii </w:t>
      </w:r>
      <w:r w:rsidR="00EB7ED9">
        <w:t xml:space="preserve">elektrycznej </w:t>
      </w:r>
      <w:r w:rsidRPr="00FE63DA">
        <w:t>do stron</w:t>
      </w:r>
      <w:r>
        <w:t xml:space="preserve"> </w:t>
      </w:r>
      <w:r w:rsidRPr="00FE63DA">
        <w:t>porozumienia, w szczególności:</w:t>
      </w:r>
    </w:p>
    <w:p w14:paraId="0CDC4D36" w14:textId="598A9D20" w:rsidR="008360E4" w:rsidRPr="005F7F15" w:rsidRDefault="008360E4" w:rsidP="003E7431">
      <w:pPr>
        <w:pStyle w:val="ZTIRTIRwLITzmtirwlittiret"/>
      </w:pPr>
      <w:r w:rsidRPr="005F7F15">
        <w:t>–</w:t>
      </w:r>
      <w:r>
        <w:tab/>
      </w:r>
      <w:r w:rsidRPr="005F7F15">
        <w:t>imię i nazwisko oraz adres zamieszkania albo nazwę</w:t>
      </w:r>
      <w:r>
        <w:t xml:space="preserve">, </w:t>
      </w:r>
      <w:r w:rsidRPr="00F80693">
        <w:t>numer KRS lub CE</w:t>
      </w:r>
      <w:r w:rsidR="0003670B">
        <w:t>ID</w:t>
      </w:r>
      <w:r w:rsidRPr="00F80693">
        <w:t>G</w:t>
      </w:r>
      <w:r w:rsidRPr="005F7F15">
        <w:t xml:space="preserve"> i adres siedziby </w:t>
      </w:r>
      <w:r w:rsidRPr="00F80693">
        <w:t>podmiotu ubiegającego się o przyłączenie do sieci</w:t>
      </w:r>
      <w:r w:rsidRPr="005F7F15">
        <w:t>,</w:t>
      </w:r>
    </w:p>
    <w:p w14:paraId="7A8AD938" w14:textId="2C17B515" w:rsidR="008360E4" w:rsidRPr="005F7F15" w:rsidRDefault="008360E4" w:rsidP="003E7431">
      <w:pPr>
        <w:pStyle w:val="ZTIRTIRwLITzmtirwlittiret"/>
      </w:pPr>
      <w:r w:rsidRPr="005F7F15">
        <w:t>–</w:t>
      </w:r>
      <w:r>
        <w:tab/>
      </w:r>
      <w:r w:rsidRPr="005F7F15">
        <w:t xml:space="preserve">lokalizację i </w:t>
      </w:r>
      <w:r w:rsidRPr="00F80693">
        <w:t xml:space="preserve">moc przyłączeniową oraz </w:t>
      </w:r>
      <w:r w:rsidRPr="005F7F15">
        <w:t>zainstalowaną elektryczną instalacji</w:t>
      </w:r>
      <w:r w:rsidRPr="004A166E">
        <w:t xml:space="preserve">, </w:t>
      </w:r>
      <w:r>
        <w:t>lub magazynów energii</w:t>
      </w:r>
      <w:r w:rsidR="00EB7ED9">
        <w:t xml:space="preserve"> elektrycznej</w:t>
      </w:r>
      <w:r w:rsidRPr="005F7F15">
        <w:t>,</w:t>
      </w:r>
    </w:p>
    <w:p w14:paraId="1E4C89BD" w14:textId="43906BC8" w:rsidR="008360E4" w:rsidRDefault="008360E4" w:rsidP="003E7431">
      <w:pPr>
        <w:pStyle w:val="ZTIRTIRwLITzmtirwlittiret"/>
      </w:pPr>
      <w:r w:rsidRPr="005F7F15">
        <w:t>–</w:t>
      </w:r>
      <w:r>
        <w:tab/>
      </w:r>
      <w:r w:rsidRPr="005F7F15">
        <w:t xml:space="preserve">podpis </w:t>
      </w:r>
      <w:r w:rsidRPr="009B653C">
        <w:t xml:space="preserve">podmiotu ubiegającego się o przyłączenie do sieci </w:t>
      </w:r>
      <w:r w:rsidRPr="005F7F15">
        <w:t xml:space="preserve">albo osoby upoważnionej do jego reprezentowania, </w:t>
      </w:r>
      <w:r>
        <w:t xml:space="preserve">wraz </w:t>
      </w:r>
      <w:r w:rsidRPr="005F7F15">
        <w:t>z oryginał</w:t>
      </w:r>
      <w:r>
        <w:t>em</w:t>
      </w:r>
      <w:r w:rsidRPr="005F7F15">
        <w:t xml:space="preserve"> lub uwierzytelnion</w:t>
      </w:r>
      <w:r>
        <w:t>ą</w:t>
      </w:r>
      <w:r w:rsidRPr="005F7F15">
        <w:t xml:space="preserve"> kopi</w:t>
      </w:r>
      <w:r>
        <w:t>ą</w:t>
      </w:r>
      <w:r w:rsidRPr="005F7F15">
        <w:t xml:space="preserve"> dokumentu poświadczającego umocowanie takiej osoby do działania w imieniu </w:t>
      </w:r>
      <w:r w:rsidRPr="00E02271">
        <w:t>podmiotu ubiegającego się o przyłączenie do sieci</w:t>
      </w:r>
      <w:r w:rsidRPr="005F7F15">
        <w:t>,</w:t>
      </w:r>
      <w:r w:rsidRPr="00F80693">
        <w:t>”</w:t>
      </w:r>
      <w:r w:rsidRPr="006D673A">
        <w:t>,</w:t>
      </w:r>
    </w:p>
    <w:p w14:paraId="296C55F5" w14:textId="19291CCE" w:rsidR="005F0015" w:rsidRDefault="008360E4" w:rsidP="003E7431">
      <w:pPr>
        <w:pStyle w:val="TIRtiret"/>
      </w:pPr>
      <w:r w:rsidRPr="005F7F15">
        <w:t>–</w:t>
      </w:r>
      <w:r>
        <w:tab/>
        <w:t xml:space="preserve">w pkt 2 </w:t>
      </w:r>
      <w:r w:rsidR="000D160E">
        <w:t xml:space="preserve">wyrazy </w:t>
      </w:r>
      <w:r w:rsidR="00B00C83" w:rsidRPr="00FE63DA">
        <w:t>„</w:t>
      </w:r>
      <w:r w:rsidR="0037005E">
        <w:t>odnawialn</w:t>
      </w:r>
      <w:r w:rsidR="007D4A6F">
        <w:t>ego źródła energii</w:t>
      </w:r>
      <w:r w:rsidR="00B00C83" w:rsidRPr="006D673A">
        <w:t>”</w:t>
      </w:r>
      <w:r w:rsidR="007D4A6F">
        <w:t xml:space="preserve"> zastępuje się wyrazami </w:t>
      </w:r>
      <w:r w:rsidR="00B00C83" w:rsidRPr="00FE63DA">
        <w:t>„</w:t>
      </w:r>
      <w:r w:rsidR="007D4A6F">
        <w:t>lub magazyny energii elektrycznej</w:t>
      </w:r>
      <w:r w:rsidR="00B00C83" w:rsidRPr="006D673A">
        <w:t>”</w:t>
      </w:r>
      <w:r w:rsidR="007D4A6F">
        <w:t>,</w:t>
      </w:r>
    </w:p>
    <w:p w14:paraId="56BDF0DE" w14:textId="35BAABFE" w:rsidR="007D4A6F" w:rsidRPr="006D673A" w:rsidRDefault="007D4A6F" w:rsidP="003E7431">
      <w:pPr>
        <w:pStyle w:val="TIRtiret"/>
      </w:pPr>
      <w:r w:rsidRPr="005F7F15">
        <w:t>–</w:t>
      </w:r>
      <w:r>
        <w:tab/>
        <w:t xml:space="preserve">w pkt 7 wyrazy </w:t>
      </w:r>
      <w:r w:rsidR="00B00C83" w:rsidRPr="00FE63DA">
        <w:t>„</w:t>
      </w:r>
      <w:r>
        <w:t>odnawialnego źródła energii</w:t>
      </w:r>
      <w:r w:rsidR="00B00C83" w:rsidRPr="006D673A">
        <w:t>”</w:t>
      </w:r>
      <w:r>
        <w:t xml:space="preserve"> zastępuje się wyrazami </w:t>
      </w:r>
      <w:r w:rsidR="00B00C83" w:rsidRPr="00FE63DA">
        <w:t>„</w:t>
      </w:r>
      <w:r>
        <w:t>lub magazynu energii elektrycznej</w:t>
      </w:r>
      <w:r w:rsidR="00B00C83" w:rsidRPr="006D673A">
        <w:t>”</w:t>
      </w:r>
      <w:r w:rsidR="007437F5">
        <w:t>,</w:t>
      </w:r>
    </w:p>
    <w:p w14:paraId="42670843" w14:textId="5BFF647E" w:rsidR="005F0015" w:rsidRPr="006D673A" w:rsidRDefault="007437F5" w:rsidP="005F0015">
      <w:pPr>
        <w:pStyle w:val="LITlitera"/>
      </w:pPr>
      <w:r>
        <w:t>p</w:t>
      </w:r>
      <w:r w:rsidR="005F0015" w:rsidRPr="006D673A">
        <w:t>)</w:t>
      </w:r>
      <w:r w:rsidR="005F0015" w:rsidRPr="006D673A">
        <w:tab/>
        <w:t>ust. 3df otrzymuje brzmienie:</w:t>
      </w:r>
    </w:p>
    <w:p w14:paraId="05B4D4E0" w14:textId="77777777" w:rsidR="005F0015" w:rsidRPr="006D673A" w:rsidRDefault="005F0015" w:rsidP="005F0015">
      <w:pPr>
        <w:pStyle w:val="ZLITUSTzmustliter"/>
      </w:pPr>
      <w:r w:rsidRPr="006D673A">
        <w:t>„3df. W przypadku gdy w miejscu przyłączenia do sieci, w którym:</w:t>
      </w:r>
    </w:p>
    <w:p w14:paraId="05574363" w14:textId="42310B8A" w:rsidR="005F0015" w:rsidRPr="006D673A" w:rsidRDefault="005F0015" w:rsidP="005F0015">
      <w:pPr>
        <w:pStyle w:val="ZLITPKTzmpktliter"/>
      </w:pPr>
      <w:r w:rsidRPr="006D673A">
        <w:t>1)</w:t>
      </w:r>
      <w:r w:rsidR="0012128B">
        <w:tab/>
      </w:r>
      <w:r w:rsidR="0012128B" w:rsidRPr="006D673A">
        <w:t>jest</w:t>
      </w:r>
      <w:r w:rsidR="0012128B">
        <w:t xml:space="preserve"> </w:t>
      </w:r>
      <w:r w:rsidRPr="006D673A">
        <w:t xml:space="preserve">przyłączona jednostka wytwórcza, o której mowa w art. 4 ust. 2 rozporządzenia Komisji 2016/631 z dnia 14 kwietnia 2016 r. ustanawiającego kodeks sieci dotyczący wymogów w zakresie przyłączenia jednostek </w:t>
      </w:r>
      <w:r w:rsidRPr="006D673A">
        <w:lastRenderedPageBreak/>
        <w:t>wytwórczych do sieci (Dz. Urz. UE L 112 z 27.04.2016, str. 1</w:t>
      </w:r>
      <w:r w:rsidR="007437F5">
        <w:t>,</w:t>
      </w:r>
      <w:r w:rsidRPr="006D673A">
        <w:t xml:space="preserve"> z późn. zm</w:t>
      </w:r>
      <w:r w:rsidR="000120B0">
        <w:t>.</w:t>
      </w:r>
      <w:r w:rsidR="00CA4483">
        <w:rPr>
          <w:rStyle w:val="Odwoanieprzypisudolnego"/>
        </w:rPr>
        <w:footnoteReference w:id="8"/>
      </w:r>
      <w:r w:rsidR="00CA4483" w:rsidRPr="001D5410">
        <w:rPr>
          <w:rStyle w:val="IGindeksgrny"/>
        </w:rPr>
        <w:t>)</w:t>
      </w:r>
      <w:r w:rsidRPr="006D673A">
        <w:t>), przyłącza się kolejną jednostkę wytwórczą lub instalację odbiorczą</w:t>
      </w:r>
      <w:r w:rsidR="00070DAC">
        <w:t>,</w:t>
      </w:r>
      <w:r w:rsidRPr="006D673A">
        <w:t xml:space="preserve"> lub system dystrybucyjny albo</w:t>
      </w:r>
    </w:p>
    <w:p w14:paraId="7FC0CE4E" w14:textId="14502E77" w:rsidR="005F0015" w:rsidRPr="005F0015" w:rsidRDefault="00DE0ED7" w:rsidP="005F0015">
      <w:pPr>
        <w:pStyle w:val="ZLITPKTzmpktliter"/>
      </w:pPr>
      <w:r>
        <w:t>2)</w:t>
      </w:r>
      <w:r>
        <w:tab/>
      </w:r>
      <w:r w:rsidR="00042AA2" w:rsidRPr="00042AA2">
        <w:t xml:space="preserve">jest </w:t>
      </w:r>
      <w:r w:rsidR="005F0015" w:rsidRPr="006D673A">
        <w:t>przyłączona instalacja odbiorcza, o której mowa w art. 4 ust. 2 rozporządzenia Komisji 2016/1388 z dnia 17 sierpnia 2016 r. ustanawiającego kodeks sieci dotyczący przyłączania odbioru (Dz. Urz. UE L 223 z 18.08.2016, str. 10</w:t>
      </w:r>
      <w:r w:rsidR="00846332">
        <w:t>, z późn. zm.</w:t>
      </w:r>
      <w:r w:rsidR="000E7388">
        <w:rPr>
          <w:rStyle w:val="Odwoanieprzypisudolnego"/>
        </w:rPr>
        <w:footnoteReference w:id="9"/>
      </w:r>
      <w:r w:rsidR="000E7388" w:rsidRPr="001D5410">
        <w:rPr>
          <w:rStyle w:val="IGindeksgrny"/>
        </w:rPr>
        <w:t>)</w:t>
      </w:r>
      <w:r w:rsidR="005F0015" w:rsidRPr="005F0015">
        <w:t>), przyłącza się kolejną</w:t>
      </w:r>
      <w:r w:rsidR="008B40B4">
        <w:t xml:space="preserve"> instalację odbiorczą lub </w:t>
      </w:r>
      <w:r w:rsidR="005F0015" w:rsidRPr="005F0015">
        <w:t>jednostkę wytwórczą</w:t>
      </w:r>
      <w:r w:rsidR="008B40B4">
        <w:t>,</w:t>
      </w:r>
      <w:r w:rsidR="005F0015" w:rsidRPr="005F0015">
        <w:t xml:space="preserve"> lub system dystrybucyjny</w:t>
      </w:r>
    </w:p>
    <w:p w14:paraId="74B7190E" w14:textId="5565012B" w:rsidR="005F0015" w:rsidRPr="006D673A" w:rsidRDefault="00DE0ED7" w:rsidP="001D5410">
      <w:pPr>
        <w:pStyle w:val="ZLITCZWSPPKTzmczciwsppktliter"/>
      </w:pPr>
      <w:r w:rsidRPr="00DE0ED7">
        <w:t>–</w:t>
      </w:r>
      <w:r w:rsidR="00340D73">
        <w:t xml:space="preserve"> </w:t>
      </w:r>
      <w:r w:rsidR="005F0015" w:rsidRPr="005F0015">
        <w:t xml:space="preserve">wymogi określone w tych rozporządzeniach mają zastosowanie wyłącznie do przyłączanej jednostki wytwórczej, instalacji </w:t>
      </w:r>
      <w:r w:rsidR="000A250E">
        <w:t>odbiorczej</w:t>
      </w:r>
      <w:r w:rsidR="000A250E" w:rsidRPr="005F0015">
        <w:t xml:space="preserve"> </w:t>
      </w:r>
      <w:r w:rsidR="005F0015" w:rsidRPr="005F0015">
        <w:t xml:space="preserve">albo systemu dystrybucyjnego, chyba że jednostka wytwórcza, instalacja </w:t>
      </w:r>
      <w:r w:rsidR="000A250E">
        <w:t>odbiorcza</w:t>
      </w:r>
      <w:r w:rsidR="000A250E" w:rsidRPr="005F0015">
        <w:t xml:space="preserve"> </w:t>
      </w:r>
      <w:r w:rsidR="005F0015" w:rsidRPr="005F0015">
        <w:t>albo system dystrybucyjny przyłączon</w:t>
      </w:r>
      <w:r w:rsidR="005813EB">
        <w:t>e</w:t>
      </w:r>
      <w:r w:rsidR="005F0015" w:rsidRPr="005F0015">
        <w:t xml:space="preserve"> podlegały modernizacji, o której mowa w tych rozporządzeniach.</w:t>
      </w:r>
      <w:r w:rsidR="005F0015" w:rsidRPr="006D673A">
        <w:t>”,</w:t>
      </w:r>
    </w:p>
    <w:p w14:paraId="0DB4B50B" w14:textId="51FAE21D" w:rsidR="00E275B3" w:rsidRDefault="00701662" w:rsidP="00E275B3">
      <w:pPr>
        <w:pStyle w:val="LITlitera"/>
      </w:pPr>
      <w:r>
        <w:t>q</w:t>
      </w:r>
      <w:r w:rsidR="005F0015" w:rsidRPr="006D673A">
        <w:t>)</w:t>
      </w:r>
      <w:r w:rsidR="005F0015" w:rsidRPr="006D673A">
        <w:tab/>
      </w:r>
      <w:r>
        <w:t xml:space="preserve">w ust. 3dg wyrazy </w:t>
      </w:r>
      <w:r w:rsidR="000A23D5" w:rsidRPr="00FE63DA">
        <w:t>„</w:t>
      </w:r>
      <w:r>
        <w:t>odnawialnego źródła energii</w:t>
      </w:r>
      <w:r w:rsidR="000A23D5" w:rsidRPr="006D673A">
        <w:t>”</w:t>
      </w:r>
      <w:r>
        <w:t xml:space="preserve"> zastępuje się wyrazami </w:t>
      </w:r>
      <w:r w:rsidR="000A23D5" w:rsidRPr="00FE63DA">
        <w:t>„</w:t>
      </w:r>
      <w:r w:rsidR="00E275B3">
        <w:t>lub magazynu energii elektrycznej</w:t>
      </w:r>
      <w:r w:rsidR="000A23D5" w:rsidRPr="006D673A">
        <w:t>”</w:t>
      </w:r>
      <w:r w:rsidR="00E275B3">
        <w:t>,</w:t>
      </w:r>
    </w:p>
    <w:p w14:paraId="2F4914BD" w14:textId="60E20CB2" w:rsidR="005F0015" w:rsidRPr="006D673A" w:rsidRDefault="00E275B3" w:rsidP="005F0015">
      <w:pPr>
        <w:pStyle w:val="LITlitera"/>
      </w:pPr>
      <w:r>
        <w:t>r</w:t>
      </w:r>
      <w:r w:rsidRPr="006D673A">
        <w:t>)</w:t>
      </w:r>
      <w:r>
        <w:tab/>
      </w:r>
      <w:r w:rsidR="005633D3">
        <w:t xml:space="preserve">w </w:t>
      </w:r>
      <w:r w:rsidR="005F0015" w:rsidRPr="006D673A">
        <w:t>ust. 3dk pkt 2 otrzymuje brzmienie:</w:t>
      </w:r>
    </w:p>
    <w:p w14:paraId="21AD6ACF" w14:textId="6677774C" w:rsidR="005F0015" w:rsidRPr="005F0015" w:rsidRDefault="005F0015" w:rsidP="001D5410">
      <w:pPr>
        <w:pStyle w:val="ZLITPKTzmpktliter"/>
      </w:pPr>
      <w:r w:rsidRPr="006D673A">
        <w:t>„2)</w:t>
      </w:r>
      <w:r w:rsidR="009C5B81">
        <w:tab/>
      </w:r>
      <w:r w:rsidRPr="005F0015">
        <w:t>zmiany parametrów technicznych instalacji</w:t>
      </w:r>
      <w:r w:rsidR="00975BF2">
        <w:t xml:space="preserve"> lub magazynów energii</w:t>
      </w:r>
      <w:r w:rsidR="000A7B9B">
        <w:t xml:space="preserve"> elektrycznej</w:t>
      </w:r>
      <w:r w:rsidRPr="005F0015">
        <w:t>, o których mowa w ust. 1f, w tym zwiększenia mocy zainstalowanej elektrycznej.”,</w:t>
      </w:r>
    </w:p>
    <w:p w14:paraId="14E73A01" w14:textId="668D56B8" w:rsidR="005F0015" w:rsidRPr="006D673A" w:rsidRDefault="000A7B9B" w:rsidP="005F0015">
      <w:pPr>
        <w:pStyle w:val="LITlitera"/>
      </w:pPr>
      <w:r>
        <w:t>s</w:t>
      </w:r>
      <w:r w:rsidR="005F0015" w:rsidRPr="006D673A">
        <w:t>)</w:t>
      </w:r>
      <w:r w:rsidR="005F0015" w:rsidRPr="006D673A">
        <w:tab/>
        <w:t xml:space="preserve">w ust. 5 wyrazy „oraz w założeniach lub planach, o których mowa w </w:t>
      </w:r>
      <w:r w:rsidR="001B1400" w:rsidRPr="006D673A">
        <w:t>art. 19</w:t>
      </w:r>
      <w:r w:rsidR="005F0015" w:rsidRPr="006D673A">
        <w:t xml:space="preserve"> i </w:t>
      </w:r>
      <w:r w:rsidR="001B1400" w:rsidRPr="006D673A">
        <w:t>art. 20</w:t>
      </w:r>
      <w:r w:rsidR="005F0015" w:rsidRPr="006D673A">
        <w:t>, oraz w przepisach odrębnych” zastępuje się wyrazami „ , w uzgodnionych z</w:t>
      </w:r>
      <w:r w:rsidR="00571FFB">
        <w:t xml:space="preserve"> </w:t>
      </w:r>
      <w:r w:rsidR="005F0015" w:rsidRPr="006D673A">
        <w:t>Prezesem Urzędu Regulacji Energetyki planach, o których mowa w art. 16, oraz w</w:t>
      </w:r>
      <w:r w:rsidR="00571FFB">
        <w:t xml:space="preserve"> </w:t>
      </w:r>
      <w:r w:rsidR="00347C38">
        <w:t xml:space="preserve">założeniach </w:t>
      </w:r>
      <w:r w:rsidR="0065305E">
        <w:t xml:space="preserve">i </w:t>
      </w:r>
      <w:r w:rsidR="005F0015" w:rsidRPr="006D673A">
        <w:t>planach, o których mowa w</w:t>
      </w:r>
      <w:r w:rsidR="00347C38">
        <w:t xml:space="preserve"> art. 19 i</w:t>
      </w:r>
      <w:r w:rsidR="005F0015" w:rsidRPr="006D673A">
        <w:t xml:space="preserve"> art. 20.”,</w:t>
      </w:r>
    </w:p>
    <w:p w14:paraId="18BBDA71" w14:textId="60BB380D" w:rsidR="00AC10FE" w:rsidRDefault="00222ACA" w:rsidP="00AC10FE">
      <w:pPr>
        <w:pStyle w:val="LITlitera"/>
      </w:pPr>
      <w:r>
        <w:t>t</w:t>
      </w:r>
      <w:r w:rsidR="005F0015" w:rsidRPr="006D673A">
        <w:t>)</w:t>
      </w:r>
      <w:r w:rsidR="005F0015" w:rsidRPr="006D673A">
        <w:tab/>
      </w:r>
      <w:r w:rsidR="00AC10FE">
        <w:t xml:space="preserve">w ust. 8 w pkt 7 kropkę zastępuje się </w:t>
      </w:r>
      <w:r w:rsidR="002467C0">
        <w:t xml:space="preserve">średnikiem </w:t>
      </w:r>
      <w:r w:rsidR="00AC10FE">
        <w:t>i dodaje się pkt 8 w brzmieniu:</w:t>
      </w:r>
    </w:p>
    <w:p w14:paraId="35011CBB" w14:textId="2A3145C7" w:rsidR="00AC10FE" w:rsidRDefault="00AC10FE" w:rsidP="00592DC6">
      <w:pPr>
        <w:pStyle w:val="ZLITPKTzmpktliter"/>
      </w:pPr>
      <w:r w:rsidRPr="00ED7882">
        <w:t>„</w:t>
      </w:r>
      <w:r>
        <w:t>8)</w:t>
      </w:r>
      <w:r>
        <w:tab/>
      </w:r>
      <w:r w:rsidRPr="00094457">
        <w:t xml:space="preserve">za przyłączenie instalacji </w:t>
      </w:r>
      <w:r>
        <w:t>innych niż wymienione w pkt 1</w:t>
      </w:r>
      <w:r w:rsidR="00592DC6" w:rsidRPr="00894539">
        <w:t>–</w:t>
      </w:r>
      <w:r>
        <w:t>7</w:t>
      </w:r>
      <w:r w:rsidRPr="00094457">
        <w:t xml:space="preserve"> pobiera się opłatę ustaloną n</w:t>
      </w:r>
      <w:r>
        <w:t xml:space="preserve">a </w:t>
      </w:r>
      <w:r w:rsidRPr="00094457">
        <w:t>podstawie rzeczywistych nakładów poniesionych na realizację przyłączenia.</w:t>
      </w:r>
      <w:r w:rsidRPr="00ED7882">
        <w:t>”</w:t>
      </w:r>
      <w:r>
        <w:t>,</w:t>
      </w:r>
    </w:p>
    <w:p w14:paraId="05A8F1B0" w14:textId="09622BAF" w:rsidR="005F0015" w:rsidRPr="006D673A" w:rsidRDefault="006D0019" w:rsidP="00AC10FE">
      <w:pPr>
        <w:pStyle w:val="LITlitera"/>
      </w:pPr>
      <w:r>
        <w:t>u</w:t>
      </w:r>
      <w:r w:rsidR="00AC10FE">
        <w:t>)</w:t>
      </w:r>
      <w:r w:rsidR="00AC10FE">
        <w:tab/>
      </w:r>
      <w:r w:rsidR="005F0015" w:rsidRPr="006D673A">
        <w:t>po ust. 8</w:t>
      </w:r>
      <w:r w:rsidR="005F0015" w:rsidRPr="001D5410">
        <w:rPr>
          <w:rStyle w:val="IGindeksgrny"/>
        </w:rPr>
        <w:t>1</w:t>
      </w:r>
      <w:r w:rsidR="005F0015" w:rsidRPr="006D673A">
        <w:t xml:space="preserve"> dodaje się ust. 8</w:t>
      </w:r>
      <w:r w:rsidR="005F0015" w:rsidRPr="001D5410">
        <w:rPr>
          <w:rStyle w:val="IGindeksgrny"/>
        </w:rPr>
        <w:t>2</w:t>
      </w:r>
      <w:r w:rsidR="005F0015" w:rsidRPr="006D673A">
        <w:t xml:space="preserve"> w brzmieniu:</w:t>
      </w:r>
    </w:p>
    <w:p w14:paraId="2AD98F0C" w14:textId="1EEABCEB" w:rsidR="005F0015" w:rsidRPr="006D673A" w:rsidRDefault="005F0015" w:rsidP="005F0015">
      <w:pPr>
        <w:pStyle w:val="ZLITUSTzmustliter"/>
      </w:pPr>
      <w:r w:rsidRPr="006D673A">
        <w:t>„8</w:t>
      </w:r>
      <w:r w:rsidRPr="001D5410">
        <w:rPr>
          <w:rStyle w:val="IGindeksgrny"/>
        </w:rPr>
        <w:t>2</w:t>
      </w:r>
      <w:r w:rsidRPr="006D673A">
        <w:t>. W przypadku określenia w planie rozwoju, o którym mowa w art. 16 ust.</w:t>
      </w:r>
      <w:r w:rsidR="005B20D3">
        <w:t> </w:t>
      </w:r>
      <w:r w:rsidRPr="006D673A">
        <w:t>1, obszarów, o których mowa w art. 16 ust. 8</w:t>
      </w:r>
      <w:r w:rsidRPr="001D5410">
        <w:rPr>
          <w:rStyle w:val="IGindeksgrny"/>
        </w:rPr>
        <w:t>1</w:t>
      </w:r>
      <w:r w:rsidRPr="006D673A">
        <w:t xml:space="preserve">, wnioski o określenie warunków </w:t>
      </w:r>
      <w:r w:rsidRPr="006D673A">
        <w:lastRenderedPageBreak/>
        <w:t xml:space="preserve">przyłączenia obejmujące przyłączenie w tych obszarach, niebędące wnioskami, </w:t>
      </w:r>
      <w:r w:rsidR="00C677E4" w:rsidRPr="006D673A">
        <w:t>o</w:t>
      </w:r>
      <w:r w:rsidR="00B013B6">
        <w:t xml:space="preserve"> </w:t>
      </w:r>
      <w:r w:rsidRPr="006D673A">
        <w:t>których mowa w ust. 1h, pozostawia się bez rozpatrzenia.”</w:t>
      </w:r>
      <w:r w:rsidR="009014FC">
        <w:t>,</w:t>
      </w:r>
    </w:p>
    <w:p w14:paraId="775182DE" w14:textId="2C72DD8D" w:rsidR="005F0015" w:rsidRPr="006D673A" w:rsidRDefault="00647786" w:rsidP="005F0015">
      <w:pPr>
        <w:pStyle w:val="LITlitera"/>
      </w:pPr>
      <w:r>
        <w:t>v</w:t>
      </w:r>
      <w:r w:rsidR="005F0015" w:rsidRPr="006D673A">
        <w:t>)</w:t>
      </w:r>
      <w:r w:rsidR="005F0015" w:rsidRPr="006D673A">
        <w:tab/>
        <w:t>ust. 8a otrzymuje brzmienie:</w:t>
      </w:r>
    </w:p>
    <w:p w14:paraId="0D1671BE" w14:textId="588542DC" w:rsidR="005F0015" w:rsidRPr="006D673A" w:rsidRDefault="005F0015" w:rsidP="005F0015">
      <w:pPr>
        <w:pStyle w:val="ZLITUSTzmustliter"/>
      </w:pPr>
      <w:r w:rsidRPr="006D673A">
        <w:t xml:space="preserve">„8a. Podmiot ubiegający się o przyłączenie do sieci elektroenergetycznej </w:t>
      </w:r>
      <w:r w:rsidR="00C677E4" w:rsidRPr="006D673A">
        <w:t>o</w:t>
      </w:r>
      <w:r w:rsidR="00B013B6">
        <w:t xml:space="preserve"> </w:t>
      </w:r>
      <w:r w:rsidRPr="006D673A">
        <w:t xml:space="preserve">napięciu znamionowym wyższym niż 1 </w:t>
      </w:r>
      <w:proofErr w:type="spellStart"/>
      <w:r w:rsidRPr="006D673A">
        <w:t>kV</w:t>
      </w:r>
      <w:proofErr w:type="spellEnd"/>
      <w:r w:rsidRPr="006D673A">
        <w:t xml:space="preserve"> wnosi zaliczkę na poczet opłaty za przyłączenie do sieci, zwaną dalej „zaliczką”, w</w:t>
      </w:r>
      <w:r w:rsidR="00003EFF">
        <w:t> </w:t>
      </w:r>
      <w:r w:rsidRPr="006D673A">
        <w:t xml:space="preserve">wysokości 60 zł za każdy kilowat mocy przyłączeniowej </w:t>
      </w:r>
      <w:r w:rsidR="0092475E">
        <w:t>wskazanej</w:t>
      </w:r>
      <w:r w:rsidR="0092475E" w:rsidRPr="006D673A">
        <w:t xml:space="preserve"> </w:t>
      </w:r>
      <w:r w:rsidRPr="006D673A">
        <w:t>we wniosku o określenie warunków przyłączenia, z wyłączeniem dodania kolejnej instalacji</w:t>
      </w:r>
      <w:r w:rsidR="00FB2E9A">
        <w:t xml:space="preserve"> lub </w:t>
      </w:r>
      <w:r w:rsidR="00BA18F6">
        <w:t xml:space="preserve">magazynu </w:t>
      </w:r>
      <w:r w:rsidR="00FB2E9A">
        <w:t>energii</w:t>
      </w:r>
      <w:r w:rsidR="00BA18F6">
        <w:t xml:space="preserve"> elektrycznej,</w:t>
      </w:r>
      <w:r w:rsidRPr="006D673A">
        <w:t xml:space="preserve"> zgodnie z ust. 1f. </w:t>
      </w:r>
      <w:r w:rsidRPr="005F0015">
        <w:t>W przypadku gdy podmiot ubiegający się o przyłączenie dysponuje mocą przyłączeniową, zaliczka jest wnoszona jedynie od przyrostu mocy przyłączeniowej.</w:t>
      </w:r>
      <w:r w:rsidRPr="006D673A">
        <w:t>”,</w:t>
      </w:r>
    </w:p>
    <w:p w14:paraId="31163980" w14:textId="7192DBAC" w:rsidR="005F0015" w:rsidRPr="006D673A" w:rsidRDefault="00B10016" w:rsidP="005F0015">
      <w:pPr>
        <w:pStyle w:val="LITlitera"/>
      </w:pPr>
      <w:r>
        <w:t>w</w:t>
      </w:r>
      <w:r w:rsidR="00804A03">
        <w:t>)</w:t>
      </w:r>
      <w:r w:rsidR="005F0015" w:rsidRPr="006D673A">
        <w:tab/>
        <w:t xml:space="preserve">w ust. 8b </w:t>
      </w:r>
      <w:r>
        <w:t xml:space="preserve">w zdaniu pierwszym </w:t>
      </w:r>
      <w:r w:rsidR="005F0015" w:rsidRPr="006D673A">
        <w:t>wyrazy „3 000 000 zł” zastępuje się wyrazami „6</w:t>
      </w:r>
      <w:r w:rsidR="005B20D3">
        <w:t> </w:t>
      </w:r>
      <w:r w:rsidR="005F0015" w:rsidRPr="006D673A">
        <w:t>000</w:t>
      </w:r>
      <w:r w:rsidR="005B20D3">
        <w:t> </w:t>
      </w:r>
      <w:r w:rsidR="005F0015" w:rsidRPr="006D673A">
        <w:t>000 zł”,</w:t>
      </w:r>
    </w:p>
    <w:p w14:paraId="3CA8B52C" w14:textId="1B16C8EA" w:rsidR="005F0015" w:rsidRPr="006D673A" w:rsidRDefault="00BE79A2" w:rsidP="005F0015">
      <w:pPr>
        <w:pStyle w:val="LITlitera"/>
      </w:pPr>
      <w:r>
        <w:t>x</w:t>
      </w:r>
      <w:r w:rsidR="00804A03">
        <w:t>)</w:t>
      </w:r>
      <w:r w:rsidR="005F0015" w:rsidRPr="006D673A">
        <w:tab/>
        <w:t>po ust. 8b dodaje się ust. 8b</w:t>
      </w:r>
      <w:r w:rsidR="005F0015" w:rsidRPr="001D5410">
        <w:rPr>
          <w:rStyle w:val="IGindeksgrny"/>
        </w:rPr>
        <w:t>1</w:t>
      </w:r>
      <w:r w:rsidR="005F0015" w:rsidRPr="006D673A">
        <w:t xml:space="preserve"> i 8b</w:t>
      </w:r>
      <w:r w:rsidR="005F0015" w:rsidRPr="001D5410">
        <w:rPr>
          <w:rStyle w:val="IGindeksgrny"/>
        </w:rPr>
        <w:t>2</w:t>
      </w:r>
      <w:r w:rsidR="005F0015" w:rsidRPr="006D673A">
        <w:t xml:space="preserve"> w brzmieniu:</w:t>
      </w:r>
    </w:p>
    <w:p w14:paraId="2F3B3260" w14:textId="2A023D43" w:rsidR="005F0015" w:rsidRPr="005F0015" w:rsidRDefault="005F0015" w:rsidP="005F0015">
      <w:pPr>
        <w:pStyle w:val="ZLITUSTzmustliter"/>
      </w:pPr>
      <w:r w:rsidRPr="006D673A">
        <w:t>„8b</w:t>
      </w:r>
      <w:r w:rsidRPr="001D5410">
        <w:rPr>
          <w:rStyle w:val="IGindeksgrny"/>
        </w:rPr>
        <w:t>1</w:t>
      </w:r>
      <w:r w:rsidRPr="006D673A">
        <w:t>. Podmiot ubiegający się o przyłączenie do sieci elektroenergetycznej o</w:t>
      </w:r>
      <w:r w:rsidR="00571FFB">
        <w:t xml:space="preserve"> </w:t>
      </w:r>
      <w:r w:rsidRPr="006D673A">
        <w:t xml:space="preserve">napięciu znamionowym wyższym niż 1 </w:t>
      </w:r>
      <w:proofErr w:type="spellStart"/>
      <w:r w:rsidRPr="006D673A">
        <w:t>kV</w:t>
      </w:r>
      <w:proofErr w:type="spellEnd"/>
      <w:r w:rsidRPr="006D673A">
        <w:t xml:space="preserve"> wnosi opłatę za </w:t>
      </w:r>
      <w:r w:rsidRPr="005F0015">
        <w:t>złożenie</w:t>
      </w:r>
      <w:r w:rsidRPr="006D673A">
        <w:t xml:space="preserve"> wniosku o</w:t>
      </w:r>
      <w:r w:rsidR="00571FFB">
        <w:t xml:space="preserve"> </w:t>
      </w:r>
      <w:r w:rsidRPr="006D673A">
        <w:t>określenie warunków przyłączenia, zwaną dalej „opłatą za wniosek”, w wysokości 1</w:t>
      </w:r>
      <w:r w:rsidR="005B20D3">
        <w:t> </w:t>
      </w:r>
      <w:r w:rsidRPr="006D673A">
        <w:t xml:space="preserve">zł za każdy kilowat mocy przyłączeniowej określonej we wniosku o </w:t>
      </w:r>
      <w:r w:rsidR="00E138B6">
        <w:t>określenie</w:t>
      </w:r>
      <w:r w:rsidR="003520CD" w:rsidRPr="006D673A">
        <w:t xml:space="preserve"> </w:t>
      </w:r>
      <w:r w:rsidRPr="006D673A">
        <w:t>warunków przyłączenia, jednak nie więcej niż 100 000 zł</w:t>
      </w:r>
      <w:r w:rsidRPr="005F0015">
        <w:t xml:space="preserve">. W przypadku inwestycji realizowanych na podstawie ustawy z dnia 17 grudnia 2020 r. o promowaniu wytwarzania energii elektrycznej w morskich farmach wiatrowych podmiot ubiegający się o przyłączenie wnosi jednorazową opłatę za rozpatrzenie pierwszego wniosku o wydanie </w:t>
      </w:r>
      <w:r w:rsidR="002D3DD7">
        <w:t xml:space="preserve">wstępnych </w:t>
      </w:r>
      <w:r w:rsidRPr="005F0015">
        <w:t xml:space="preserve">warunków przyłączenia, o których mowa w art. 49 ust. 1 </w:t>
      </w:r>
      <w:r w:rsidR="00523C1E">
        <w:t xml:space="preserve">tej </w:t>
      </w:r>
      <w:r w:rsidRPr="005F0015">
        <w:t xml:space="preserve">ustawy. </w:t>
      </w:r>
    </w:p>
    <w:p w14:paraId="0D085B1B" w14:textId="35385FE4" w:rsidR="005F0015" w:rsidRPr="006D673A" w:rsidRDefault="005F0015" w:rsidP="005F0015">
      <w:pPr>
        <w:pStyle w:val="ZLITUSTzmustliter"/>
      </w:pPr>
      <w:r w:rsidRPr="006D673A">
        <w:t>8b</w:t>
      </w:r>
      <w:r w:rsidRPr="001D5410">
        <w:rPr>
          <w:rStyle w:val="IGindeksgrny"/>
        </w:rPr>
        <w:t>2</w:t>
      </w:r>
      <w:r w:rsidRPr="006D673A">
        <w:t xml:space="preserve">. Opłatę za wniosek wnosi się odrębnie dla każdego miejsca </w:t>
      </w:r>
      <w:r w:rsidR="00280E25">
        <w:t>przyłączenia</w:t>
      </w:r>
      <w:r w:rsidR="00280E25" w:rsidRPr="006D673A">
        <w:t xml:space="preserve"> </w:t>
      </w:r>
      <w:r w:rsidRPr="006D673A">
        <w:t>wskazanego we wniosku o określenie warunków przyłączenia</w:t>
      </w:r>
      <w:r w:rsidR="00CC4FE3" w:rsidRPr="006D673A">
        <w:t>, pod rygorem pozostawienia wniosku bez rozpatrzenia</w:t>
      </w:r>
      <w:r w:rsidR="00F30041">
        <w:t>.</w:t>
      </w:r>
      <w:r w:rsidRPr="006D673A">
        <w:t xml:space="preserve"> </w:t>
      </w:r>
      <w:r w:rsidR="00F30041">
        <w:t>Do</w:t>
      </w:r>
      <w:r w:rsidR="00280E25">
        <w:t>wód wniesienia opłaty za</w:t>
      </w:r>
      <w:r w:rsidRPr="006D673A">
        <w:t xml:space="preserve"> </w:t>
      </w:r>
      <w:r w:rsidR="00F30041" w:rsidRPr="006D673A">
        <w:t>wnios</w:t>
      </w:r>
      <w:r w:rsidR="00280E25">
        <w:t>e</w:t>
      </w:r>
      <w:r w:rsidR="00F30041" w:rsidRPr="006D673A">
        <w:t>k</w:t>
      </w:r>
      <w:r w:rsidR="009A0EE8">
        <w:t xml:space="preserve"> </w:t>
      </w:r>
      <w:r w:rsidRPr="006D673A">
        <w:t>dołącza</w:t>
      </w:r>
      <w:r w:rsidR="009919F2">
        <w:t xml:space="preserve"> się</w:t>
      </w:r>
      <w:r w:rsidRPr="006D673A">
        <w:t xml:space="preserve"> </w:t>
      </w:r>
      <w:r w:rsidR="009A0EE8">
        <w:t xml:space="preserve">do wniosku </w:t>
      </w:r>
      <w:r w:rsidR="009A0EE8" w:rsidRPr="006D673A">
        <w:t>o</w:t>
      </w:r>
      <w:r w:rsidR="00FC3141">
        <w:t xml:space="preserve"> </w:t>
      </w:r>
      <w:r w:rsidR="009A0EE8" w:rsidRPr="006D673A">
        <w:t>określenie warunków przyłączenia</w:t>
      </w:r>
      <w:r w:rsidRPr="006D673A">
        <w:t>. Opłata nie podlega zwrotowi.</w:t>
      </w:r>
      <w:r w:rsidR="00FC12D4" w:rsidRPr="00FC12D4">
        <w:t xml:space="preserve"> Przepisu nie stosuje się do inwestycji realizowanych na podstawie ustawy z dnia 17 grudnia 2020 r. o promowaniu wytwarzania energii elektrycznej w morskich farmach wiatrowych</w:t>
      </w:r>
      <w:r w:rsidR="00633F4D">
        <w:t>.</w:t>
      </w:r>
      <w:r w:rsidRPr="006D673A">
        <w:t>”,</w:t>
      </w:r>
    </w:p>
    <w:p w14:paraId="149BC033" w14:textId="3F66EF75" w:rsidR="005F0015" w:rsidRPr="006D673A" w:rsidRDefault="00C94D8C" w:rsidP="005F0015">
      <w:pPr>
        <w:pStyle w:val="LITlitera"/>
      </w:pPr>
      <w:r>
        <w:t>y</w:t>
      </w:r>
      <w:r w:rsidR="005F0015" w:rsidRPr="006D673A">
        <w:t>)</w:t>
      </w:r>
      <w:r w:rsidR="005F0015" w:rsidRPr="006D673A">
        <w:tab/>
        <w:t>po ust. 8c dodaje się ust. 8c</w:t>
      </w:r>
      <w:r w:rsidR="005F0015" w:rsidRPr="001D5410">
        <w:rPr>
          <w:rStyle w:val="IGindeksgrny"/>
        </w:rPr>
        <w:t>1</w:t>
      </w:r>
      <w:r w:rsidR="00CA5332" w:rsidRPr="00CA5332">
        <w:t>–</w:t>
      </w:r>
      <w:r w:rsidR="005F0015" w:rsidRPr="006D673A">
        <w:t>8c</w:t>
      </w:r>
      <w:r w:rsidR="0000654C" w:rsidRPr="0000654C">
        <w:rPr>
          <w:rStyle w:val="IGindeksgrny"/>
        </w:rPr>
        <w:t>10</w:t>
      </w:r>
      <w:r w:rsidR="005F0015" w:rsidRPr="006D673A">
        <w:t xml:space="preserve"> w brzmieniu:</w:t>
      </w:r>
    </w:p>
    <w:p w14:paraId="36293081" w14:textId="32F4FCD8" w:rsidR="005F0015" w:rsidRPr="005F0015" w:rsidRDefault="005F0015" w:rsidP="005F0015">
      <w:pPr>
        <w:pStyle w:val="ZLITUSTzmustliter"/>
      </w:pPr>
      <w:r w:rsidRPr="006D673A">
        <w:lastRenderedPageBreak/>
        <w:t>„8c</w:t>
      </w:r>
      <w:r w:rsidRPr="001D5410">
        <w:rPr>
          <w:rStyle w:val="IGindeksgrny"/>
        </w:rPr>
        <w:t>1</w:t>
      </w:r>
      <w:r w:rsidRPr="006D673A">
        <w:t>. Podmiot ubiegający się o przyłączenie do sieci elektroenergetycznej o</w:t>
      </w:r>
      <w:r w:rsidR="00903F4A">
        <w:t> </w:t>
      </w:r>
      <w:r w:rsidRPr="006D673A">
        <w:t xml:space="preserve">napięciu znamionowym wyższym niż 1 </w:t>
      </w:r>
      <w:proofErr w:type="spellStart"/>
      <w:r w:rsidRPr="006D673A">
        <w:t>kV</w:t>
      </w:r>
      <w:proofErr w:type="spellEnd"/>
      <w:r w:rsidRPr="006D673A">
        <w:t xml:space="preserve"> składa zabezpieczenie wykonania zobowiązań wynikających z </w:t>
      </w:r>
      <w:r w:rsidR="00011BC2">
        <w:t>umowy o</w:t>
      </w:r>
      <w:r w:rsidRPr="006D673A">
        <w:t xml:space="preserve"> przyłączeni</w:t>
      </w:r>
      <w:r w:rsidR="00011BC2">
        <w:t>e</w:t>
      </w:r>
      <w:r w:rsidRPr="006D673A">
        <w:t xml:space="preserve">, zwane dalej „zabezpieczeniem”, w wysokości 30 zł za każdy kilowat mocy przyłączeniowej </w:t>
      </w:r>
      <w:r w:rsidR="003253ED">
        <w:t>wskazanej</w:t>
      </w:r>
      <w:r w:rsidR="003253ED" w:rsidRPr="006D673A">
        <w:t xml:space="preserve"> </w:t>
      </w:r>
      <w:r w:rsidR="00E22690">
        <w:t>w</w:t>
      </w:r>
      <w:r w:rsidRPr="006D673A">
        <w:t xml:space="preserve"> </w:t>
      </w:r>
      <w:r w:rsidR="00E22690" w:rsidRPr="006D673A">
        <w:t>określ</w:t>
      </w:r>
      <w:r w:rsidR="00205F24">
        <w:t>o</w:t>
      </w:r>
      <w:r w:rsidR="00E22690" w:rsidRPr="006D673A">
        <w:t>n</w:t>
      </w:r>
      <w:r w:rsidR="00E22690">
        <w:t>ych</w:t>
      </w:r>
      <w:r w:rsidR="00E22690" w:rsidRPr="006D673A">
        <w:t xml:space="preserve"> warunk</w:t>
      </w:r>
      <w:r w:rsidR="00E22690">
        <w:t>ach</w:t>
      </w:r>
      <w:r w:rsidR="00E22690" w:rsidRPr="006D673A">
        <w:t xml:space="preserve"> </w:t>
      </w:r>
      <w:r w:rsidRPr="006D673A">
        <w:t xml:space="preserve">przyłączenia, w zakresie wartości mocy nieprzekraczającej 100 MW, oraz w wysokości 60 zł za każdy kilowat mocy przyłączeniowej </w:t>
      </w:r>
      <w:r w:rsidR="00BA0361">
        <w:t>wskazanej</w:t>
      </w:r>
      <w:r w:rsidR="00BA0361" w:rsidRPr="006D673A">
        <w:t xml:space="preserve"> </w:t>
      </w:r>
      <w:r w:rsidR="00E22690">
        <w:t>w</w:t>
      </w:r>
      <w:r w:rsidRPr="006D673A">
        <w:t xml:space="preserve"> </w:t>
      </w:r>
      <w:r w:rsidR="00E22690" w:rsidRPr="006D673A">
        <w:t>określ</w:t>
      </w:r>
      <w:r w:rsidR="00E22690">
        <w:t>o</w:t>
      </w:r>
      <w:r w:rsidR="00E22690" w:rsidRPr="006D673A">
        <w:t>n</w:t>
      </w:r>
      <w:r w:rsidR="00E22690">
        <w:t>ych</w:t>
      </w:r>
      <w:r w:rsidR="00E22690" w:rsidRPr="006D673A">
        <w:t xml:space="preserve"> warunk</w:t>
      </w:r>
      <w:r w:rsidR="00E22690">
        <w:t>ach</w:t>
      </w:r>
      <w:r w:rsidR="00E22690" w:rsidRPr="006D673A">
        <w:t xml:space="preserve"> </w:t>
      </w:r>
      <w:r w:rsidRPr="006D673A">
        <w:t>przyłączenia, w</w:t>
      </w:r>
      <w:r w:rsidR="003B6305">
        <w:t xml:space="preserve"> </w:t>
      </w:r>
      <w:r w:rsidRPr="006D673A">
        <w:t>zakresie wartości mocy przekraczającej 100</w:t>
      </w:r>
      <w:r w:rsidR="005B20D3">
        <w:t> </w:t>
      </w:r>
      <w:r w:rsidRPr="006D673A">
        <w:t xml:space="preserve">MW, jednak nie więcej niż 12 000 000 zł. </w:t>
      </w:r>
      <w:r w:rsidRPr="005F0015">
        <w:t>Jeżeli podmiot ubiegający się o przyłączenie dysponuje mocą przyłączeniową, zabezpieczenie jest składane jedynie w odniesieniu do przyrostu mocy przyłączeniowej.</w:t>
      </w:r>
    </w:p>
    <w:p w14:paraId="71565F9E" w14:textId="77777777" w:rsidR="00B6657B" w:rsidRDefault="005F0015" w:rsidP="005F0015">
      <w:pPr>
        <w:pStyle w:val="ZLITUSTzmustliter"/>
      </w:pPr>
      <w:r w:rsidRPr="006D673A">
        <w:t>8c</w:t>
      </w:r>
      <w:r w:rsidRPr="001D5410">
        <w:rPr>
          <w:rStyle w:val="IGindeksgrny"/>
        </w:rPr>
        <w:t>2</w:t>
      </w:r>
      <w:r w:rsidRPr="006D673A">
        <w:t>. Zabezpieczenie może być złożone w formie</w:t>
      </w:r>
      <w:r w:rsidR="006F3EA6">
        <w:t>:</w:t>
      </w:r>
    </w:p>
    <w:p w14:paraId="554FCFF0" w14:textId="7B94CB93" w:rsidR="00805629" w:rsidRPr="00981C3C" w:rsidRDefault="005E50CC" w:rsidP="00981C3C">
      <w:pPr>
        <w:pStyle w:val="ZLITPKTzmpktliter"/>
      </w:pPr>
      <w:r w:rsidRPr="00981C3C">
        <w:t>1)</w:t>
      </w:r>
      <w:r w:rsidRPr="00981C3C">
        <w:tab/>
      </w:r>
      <w:r w:rsidR="005F0015" w:rsidRPr="00981C3C">
        <w:t>kaucji wniesionej na oprocentowany rachunek bankowy prowadzony dla przedsiębiorstwa energetycznego, do którego sieci dany podmiot ubiega się o</w:t>
      </w:r>
      <w:r w:rsidR="00730B52">
        <w:t> </w:t>
      </w:r>
      <w:r w:rsidR="005F0015" w:rsidRPr="00981C3C">
        <w:t>przyłączenie lub</w:t>
      </w:r>
    </w:p>
    <w:p w14:paraId="37220B26" w14:textId="6D0A5C3A" w:rsidR="00011E5F" w:rsidRPr="00981C3C" w:rsidRDefault="00805629" w:rsidP="00981C3C">
      <w:pPr>
        <w:pStyle w:val="ZLITPKTzmpktliter"/>
      </w:pPr>
      <w:r w:rsidRPr="00981C3C">
        <w:t>2)</w:t>
      </w:r>
      <w:r w:rsidRPr="00981C3C">
        <w:tab/>
      </w:r>
      <w:r w:rsidR="005F0015" w:rsidRPr="00981C3C">
        <w:t>gwarancji ubezpieczeniowej lub bankowej</w:t>
      </w:r>
      <w:r w:rsidR="00B85E1E">
        <w:t>,</w:t>
      </w:r>
      <w:r w:rsidRPr="00981C3C">
        <w:t xml:space="preserve"> lub</w:t>
      </w:r>
    </w:p>
    <w:p w14:paraId="386D39E9" w14:textId="3D427CED" w:rsidR="00297538" w:rsidRPr="00981C3C" w:rsidRDefault="00F45A84" w:rsidP="00981C3C">
      <w:pPr>
        <w:pStyle w:val="ZLITPKTzmpktliter"/>
      </w:pPr>
      <w:r w:rsidRPr="00981C3C">
        <w:t>3)</w:t>
      </w:r>
      <w:r w:rsidR="00E60B71" w:rsidRPr="00981C3C">
        <w:tab/>
      </w:r>
      <w:r w:rsidR="00297538" w:rsidRPr="00981C3C">
        <w:t>poręczenia spółki:</w:t>
      </w:r>
    </w:p>
    <w:p w14:paraId="4B88BFB5" w14:textId="1652AFD4" w:rsidR="00297538" w:rsidRPr="00297538" w:rsidRDefault="00297538" w:rsidP="00713006">
      <w:pPr>
        <w:pStyle w:val="ZLITLITwPKTzmlitwpktliter"/>
      </w:pPr>
      <w:r w:rsidRPr="00297538">
        <w:t>a)</w:t>
      </w:r>
      <w:r w:rsidR="00384709">
        <w:tab/>
      </w:r>
      <w:r w:rsidRPr="00297538">
        <w:t>z grupy kapitałowej, będącej w stosunku do podmiotu, któremu udzielane jest</w:t>
      </w:r>
      <w:r w:rsidR="003F225E">
        <w:t xml:space="preserve"> </w:t>
      </w:r>
      <w:r w:rsidRPr="00297538">
        <w:t>takie poręczenie, przedsiębiorcą</w:t>
      </w:r>
      <w:r w:rsidR="003F225E">
        <w:t xml:space="preserve"> </w:t>
      </w:r>
      <w:r w:rsidRPr="00297538">
        <w:t>dominującym w rozumieniu art. 4 pkt</w:t>
      </w:r>
      <w:r w:rsidR="005B20D3">
        <w:t> </w:t>
      </w:r>
      <w:r w:rsidRPr="00297538">
        <w:t>3 ustawy z dnia 16 lutego 2007 r. o ochronie konkurencji i konsumentów, oraz</w:t>
      </w:r>
    </w:p>
    <w:p w14:paraId="6536A5BE" w14:textId="7D30215E" w:rsidR="005F0015" w:rsidRPr="006D673A" w:rsidRDefault="004E2AC8" w:rsidP="006F0B34">
      <w:pPr>
        <w:pStyle w:val="ZLITLITwPKTzmlitwpktliter"/>
      </w:pPr>
      <w:r>
        <w:t>b</w:t>
      </w:r>
      <w:r w:rsidR="00297538" w:rsidRPr="00297538">
        <w:t>)</w:t>
      </w:r>
      <w:r w:rsidR="00384709">
        <w:tab/>
      </w:r>
      <w:r w:rsidR="00297538" w:rsidRPr="00297538">
        <w:t>która do umowy poręczenia dołączyła oświadczenie, złożone w formie aktu</w:t>
      </w:r>
      <w:r w:rsidR="007C2828">
        <w:t xml:space="preserve"> </w:t>
      </w:r>
      <w:r w:rsidR="00297538" w:rsidRPr="00297538">
        <w:t>notarialnego, o poddaniu się egzekucji w trybie z art. 777 § 1 pkt 5 ustawy z</w:t>
      </w:r>
      <w:r w:rsidR="007C2828">
        <w:t xml:space="preserve"> </w:t>
      </w:r>
      <w:r w:rsidR="00297538" w:rsidRPr="00297538">
        <w:t>dnia 17 listopada 1964 r. – Kodeks postępowania cywilnego (</w:t>
      </w:r>
      <w:r w:rsidR="006F0B34" w:rsidRPr="006F0B34">
        <w:t>Dz.</w:t>
      </w:r>
      <w:r w:rsidR="005B20D3">
        <w:t> </w:t>
      </w:r>
      <w:r w:rsidR="006F0B34" w:rsidRPr="006F0B34">
        <w:t>U. z 202</w:t>
      </w:r>
      <w:r w:rsidR="002F2336">
        <w:t>4</w:t>
      </w:r>
      <w:r w:rsidR="006F0B34" w:rsidRPr="006F0B34">
        <w:t xml:space="preserve"> r.</w:t>
      </w:r>
      <w:r w:rsidR="006F0B34">
        <w:t xml:space="preserve"> </w:t>
      </w:r>
      <w:r w:rsidR="006F0B34" w:rsidRPr="006F0B34">
        <w:t xml:space="preserve">poz. </w:t>
      </w:r>
      <w:r w:rsidR="002F2336">
        <w:t>1568</w:t>
      </w:r>
      <w:r w:rsidR="00CA0EC6">
        <w:t xml:space="preserve">, z </w:t>
      </w:r>
      <w:r w:rsidR="001F3EE7">
        <w:t>późn. zm.</w:t>
      </w:r>
      <w:r w:rsidR="001F3EE7">
        <w:rPr>
          <w:rStyle w:val="Odwoanieprzypisudolnego"/>
        </w:rPr>
        <w:footnoteReference w:id="10"/>
      </w:r>
      <w:r w:rsidR="001F3EE7" w:rsidRPr="00524DD8">
        <w:rPr>
          <w:rStyle w:val="IGindeksgrny"/>
        </w:rPr>
        <w:t>)</w:t>
      </w:r>
      <w:r w:rsidR="006F0B34">
        <w:t>)</w:t>
      </w:r>
      <w:r w:rsidR="00EC5CAF">
        <w:t>.</w:t>
      </w:r>
    </w:p>
    <w:p w14:paraId="7C8164E7" w14:textId="1796F463" w:rsidR="005F0015" w:rsidRPr="006D673A" w:rsidRDefault="005F0015" w:rsidP="005F0015">
      <w:pPr>
        <w:pStyle w:val="ZLITUSTzmustliter"/>
      </w:pPr>
      <w:r w:rsidRPr="006D673A">
        <w:t>8c</w:t>
      </w:r>
      <w:r w:rsidRPr="001D5410">
        <w:rPr>
          <w:rStyle w:val="IGindeksgrny"/>
        </w:rPr>
        <w:t>3</w:t>
      </w:r>
      <w:r w:rsidRPr="006D673A">
        <w:t>. W gwarancji</w:t>
      </w:r>
      <w:r w:rsidR="004D3AD8">
        <w:t xml:space="preserve"> lub poręczeniu</w:t>
      </w:r>
      <w:r w:rsidR="00540468">
        <w:t xml:space="preserve"> spółki</w:t>
      </w:r>
      <w:r w:rsidRPr="006D673A">
        <w:t>, o któr</w:t>
      </w:r>
      <w:r w:rsidR="00540468">
        <w:t>ych</w:t>
      </w:r>
      <w:r w:rsidRPr="006D673A">
        <w:t xml:space="preserve"> mowa w ust. 8c</w:t>
      </w:r>
      <w:r w:rsidRPr="001D5410">
        <w:rPr>
          <w:rStyle w:val="IGindeksgrny"/>
        </w:rPr>
        <w:t>2</w:t>
      </w:r>
      <w:r w:rsidR="005B4616">
        <w:t xml:space="preserve"> pkt 2 i 3,</w:t>
      </w:r>
      <w:r w:rsidRPr="006D673A">
        <w:t xml:space="preserve"> </w:t>
      </w:r>
      <w:r w:rsidR="005B4616">
        <w:t>podmiot</w:t>
      </w:r>
      <w:r w:rsidR="008A7E95">
        <w:t xml:space="preserve"> udzielający t</w:t>
      </w:r>
      <w:r w:rsidR="00C427D3">
        <w:t>akiego zabezpieczenia</w:t>
      </w:r>
      <w:r w:rsidRPr="006D673A">
        <w:t xml:space="preserve"> zobowiązuje się na piśmie</w:t>
      </w:r>
      <w:r w:rsidR="00BA02AD">
        <w:t xml:space="preserve"> </w:t>
      </w:r>
      <w:r w:rsidR="006C7CCE" w:rsidRPr="00297538">
        <w:t>–</w:t>
      </w:r>
      <w:r w:rsidR="00BA02AD">
        <w:t xml:space="preserve"> </w:t>
      </w:r>
      <w:r w:rsidRPr="006D673A">
        <w:t>przez</w:t>
      </w:r>
      <w:r w:rsidR="00765E69">
        <w:t xml:space="preserve"> pozostały</w:t>
      </w:r>
      <w:r w:rsidRPr="006D673A">
        <w:t xml:space="preserve"> okres ważności warunków przyłączenia, a w przypadku zawarcia umowy o przyłączenie </w:t>
      </w:r>
      <w:r w:rsidR="006C7CCE" w:rsidRPr="00297538">
        <w:t>–</w:t>
      </w:r>
      <w:r w:rsidRPr="006D673A">
        <w:t xml:space="preserve"> przez okres 120 dni następujących po wydaniu ostatecznego pozwolenia na użytkowanie, do zapłacenia, bezwarunkowo i</w:t>
      </w:r>
      <w:r w:rsidR="00903F4A">
        <w:t> </w:t>
      </w:r>
      <w:r w:rsidRPr="006D673A">
        <w:t xml:space="preserve">nieodwołalnie, na </w:t>
      </w:r>
      <w:r w:rsidRPr="006D673A">
        <w:lastRenderedPageBreak/>
        <w:t>każde wezwanie, zabezpieczonej kwoty należności, jeżeli jej zapłacenie stanie się wymagalne.</w:t>
      </w:r>
    </w:p>
    <w:p w14:paraId="0B08EDEE" w14:textId="152A486B" w:rsidR="005F0015" w:rsidRPr="006D673A" w:rsidRDefault="005F0015" w:rsidP="005F0015">
      <w:pPr>
        <w:pStyle w:val="ZLITUSTzmustliter"/>
      </w:pPr>
      <w:r w:rsidRPr="006D673A">
        <w:t>8c</w:t>
      </w:r>
      <w:r w:rsidRPr="001D5410">
        <w:rPr>
          <w:rStyle w:val="IGindeksgrny"/>
        </w:rPr>
        <w:t>4</w:t>
      </w:r>
      <w:r w:rsidRPr="006D673A">
        <w:t>. Gwarancja</w:t>
      </w:r>
      <w:r w:rsidR="00CB2DE1">
        <w:t xml:space="preserve"> lub poręczenie spółki</w:t>
      </w:r>
      <w:r w:rsidR="007D3E8F">
        <w:t>,</w:t>
      </w:r>
      <w:r w:rsidRPr="006D673A">
        <w:t xml:space="preserve"> o któr</w:t>
      </w:r>
      <w:r w:rsidR="00CB2DE1">
        <w:t>ych</w:t>
      </w:r>
      <w:r w:rsidRPr="006D673A">
        <w:t xml:space="preserve"> mowa w ust. 8c</w:t>
      </w:r>
      <w:r w:rsidRPr="001D5410">
        <w:rPr>
          <w:rStyle w:val="IGindeksgrny"/>
        </w:rPr>
        <w:t>2</w:t>
      </w:r>
      <w:r w:rsidR="00036597">
        <w:t xml:space="preserve"> pkt 2 i 3,</w:t>
      </w:r>
      <w:r w:rsidRPr="006D673A">
        <w:t xml:space="preserve"> </w:t>
      </w:r>
      <w:r w:rsidR="00080043" w:rsidRPr="006D673A">
        <w:t>mo</w:t>
      </w:r>
      <w:r w:rsidR="00080043">
        <w:t>gą</w:t>
      </w:r>
      <w:r w:rsidR="00080043" w:rsidRPr="006D673A">
        <w:t xml:space="preserve"> </w:t>
      </w:r>
      <w:r w:rsidRPr="006D673A">
        <w:t>być udzielon</w:t>
      </w:r>
      <w:r w:rsidR="00CB2DE1">
        <w:t>e</w:t>
      </w:r>
      <w:r w:rsidRPr="006D673A">
        <w:t xml:space="preserve"> przez </w:t>
      </w:r>
      <w:r w:rsidR="00C9112A">
        <w:t>podmiot</w:t>
      </w:r>
      <w:r w:rsidR="00044BD4">
        <w:t xml:space="preserve"> udzielający takiego zabezpieczenia</w:t>
      </w:r>
      <w:r w:rsidR="007D3E8F">
        <w:t>,</w:t>
      </w:r>
      <w:r w:rsidR="00C9112A">
        <w:t xml:space="preserve"> który</w:t>
      </w:r>
      <w:r w:rsidRPr="006D673A">
        <w:t>:</w:t>
      </w:r>
    </w:p>
    <w:p w14:paraId="709C6840" w14:textId="1228EB2B" w:rsidR="005F0015" w:rsidRPr="006D673A" w:rsidRDefault="005F0015" w:rsidP="005F0015">
      <w:pPr>
        <w:pStyle w:val="ZLITPKTzmpktliter"/>
      </w:pPr>
      <w:r w:rsidRPr="006D673A">
        <w:t>1)</w:t>
      </w:r>
      <w:r w:rsidRPr="006D673A">
        <w:tab/>
        <w:t xml:space="preserve">ma siedzibę na terytorium państwa członkowskiego Unii Europejskiej lub państwa członkowskiego Europejskiego Porozumienia o Wolnym Handlu (EFTA) </w:t>
      </w:r>
      <w:r w:rsidR="00044BD4" w:rsidRPr="00297538">
        <w:t>–</w:t>
      </w:r>
      <w:r w:rsidRPr="006D673A">
        <w:t xml:space="preserve"> strony umowy o Europejskim Obszarze Gospodarczym;</w:t>
      </w:r>
    </w:p>
    <w:p w14:paraId="3B584035" w14:textId="6A5C6106" w:rsidR="005F0015" w:rsidRPr="006D673A" w:rsidRDefault="005F0015" w:rsidP="005F0015">
      <w:pPr>
        <w:pStyle w:val="ZLITPKTzmpktliter"/>
      </w:pPr>
      <w:r w:rsidRPr="006D673A">
        <w:t>2)</w:t>
      </w:r>
      <w:r w:rsidRPr="006D673A">
        <w:tab/>
        <w:t>posiada rating kredytowy w rozumieniu art. 3 pkt 1 lit. a rozporządzenia Parlamentu Europejskiego i Rady (WE) nr 1060/2009 z dnia 16 września 2009</w:t>
      </w:r>
      <w:r w:rsidR="005B20D3">
        <w:t> </w:t>
      </w:r>
      <w:r w:rsidRPr="006D673A">
        <w:t>r. w sprawie agencji ratingowych</w:t>
      </w:r>
      <w:r w:rsidR="00F95105">
        <w:t xml:space="preserve"> (</w:t>
      </w:r>
      <w:r w:rsidR="00A109DA">
        <w:t>Dz. Urz. UE L 302 z 17.11.2009, str.</w:t>
      </w:r>
      <w:r w:rsidR="005B20D3">
        <w:t> </w:t>
      </w:r>
      <w:r w:rsidR="00A109DA">
        <w:t>1, z</w:t>
      </w:r>
      <w:r w:rsidR="003B6305">
        <w:t xml:space="preserve"> </w:t>
      </w:r>
      <w:r w:rsidR="00A109DA">
        <w:t>późn. zm.</w:t>
      </w:r>
      <w:r w:rsidR="00A109DA">
        <w:rPr>
          <w:rStyle w:val="Odwoanieprzypisudolnego"/>
        </w:rPr>
        <w:footnoteReference w:id="11"/>
      </w:r>
      <w:r w:rsidR="00A109DA" w:rsidRPr="001D5410">
        <w:rPr>
          <w:rStyle w:val="IGindeksgrny"/>
        </w:rPr>
        <w:t>)</w:t>
      </w:r>
      <w:r w:rsidR="00F95105">
        <w:t>)</w:t>
      </w:r>
      <w:r w:rsidRPr="006D673A">
        <w:t xml:space="preserve"> nadany przez agencję ratingową:</w:t>
      </w:r>
    </w:p>
    <w:p w14:paraId="43A40CE4" w14:textId="77777777" w:rsidR="005F0015" w:rsidRPr="006D673A" w:rsidRDefault="005F0015" w:rsidP="005F0015">
      <w:pPr>
        <w:pStyle w:val="ZLITLITwPKTzmlitwpktliter"/>
      </w:pPr>
      <w:r w:rsidRPr="006D673A">
        <w:t>a)</w:t>
      </w:r>
      <w:r w:rsidRPr="006D673A">
        <w:tab/>
        <w:t>Fitch, co najmniej na poziomie kategorii ratingowej BBB, lub</w:t>
      </w:r>
    </w:p>
    <w:p w14:paraId="078F664A" w14:textId="77777777" w:rsidR="005F0015" w:rsidRPr="006D673A" w:rsidRDefault="005F0015" w:rsidP="00BE5BBD">
      <w:pPr>
        <w:pStyle w:val="ZLITLITwPKTzmlitwpktliter"/>
      </w:pPr>
      <w:r w:rsidRPr="006D673A">
        <w:t>b)</w:t>
      </w:r>
      <w:r w:rsidRPr="006D673A">
        <w:tab/>
      </w:r>
      <w:proofErr w:type="spellStart"/>
      <w:r w:rsidRPr="006D673A">
        <w:t>Moody's</w:t>
      </w:r>
      <w:proofErr w:type="spellEnd"/>
      <w:r w:rsidRPr="006D673A">
        <w:t xml:space="preserve">, co </w:t>
      </w:r>
      <w:r w:rsidRPr="00BE5BBD">
        <w:t>najmniej</w:t>
      </w:r>
      <w:r w:rsidRPr="006D673A">
        <w:t xml:space="preserve"> na poziomie kategorii ratingowej Baa2, lub</w:t>
      </w:r>
    </w:p>
    <w:p w14:paraId="2353E818" w14:textId="77777777" w:rsidR="005F0015" w:rsidRPr="006D673A" w:rsidRDefault="005F0015" w:rsidP="005F0015">
      <w:pPr>
        <w:pStyle w:val="ZLITLITwPKTzmlitwpktliter"/>
      </w:pPr>
      <w:r w:rsidRPr="006D673A">
        <w:t>c)</w:t>
      </w:r>
      <w:r w:rsidRPr="006D673A">
        <w:tab/>
        <w:t xml:space="preserve">Standard &amp; </w:t>
      </w:r>
      <w:proofErr w:type="spellStart"/>
      <w:r w:rsidRPr="006D673A">
        <w:t>Poor's</w:t>
      </w:r>
      <w:proofErr w:type="spellEnd"/>
      <w:r w:rsidRPr="006D673A">
        <w:t>, co najmniej na poziomie kategorii ratingowej BBB.</w:t>
      </w:r>
    </w:p>
    <w:p w14:paraId="64FBB7EF" w14:textId="75032002" w:rsidR="005F0015" w:rsidRPr="005F0015" w:rsidRDefault="005F0015" w:rsidP="005F0015">
      <w:pPr>
        <w:pStyle w:val="ZLITUSTzmustliter"/>
      </w:pPr>
      <w:r w:rsidRPr="005F0015">
        <w:t>8c</w:t>
      </w:r>
      <w:r w:rsidRPr="001D5410">
        <w:rPr>
          <w:rStyle w:val="IGindeksgrny"/>
        </w:rPr>
        <w:t>5</w:t>
      </w:r>
      <w:r w:rsidRPr="005F0015">
        <w:t>. Za aktualny rating kredytowy, o którym mowa w ust. 8c</w:t>
      </w:r>
      <w:r w:rsidRPr="001D5410">
        <w:rPr>
          <w:rStyle w:val="IGindeksgrny"/>
        </w:rPr>
        <w:t>4</w:t>
      </w:r>
      <w:r w:rsidR="00A07A56">
        <w:t xml:space="preserve"> pkt 2</w:t>
      </w:r>
      <w:r w:rsidR="007F126B">
        <w:t>,</w:t>
      </w:r>
      <w:r w:rsidRPr="005F0015">
        <w:t xml:space="preserve"> uznaje się długoterminowy rating kredytowy z najniższą kategorią ratingową spośród ostatnio nadanych temu podmiotowi przez agencje ratingowe wskazane w ust. 8c</w:t>
      </w:r>
      <w:r w:rsidRPr="001D5410">
        <w:rPr>
          <w:rStyle w:val="IGindeksgrny"/>
        </w:rPr>
        <w:t>4</w:t>
      </w:r>
      <w:r w:rsidRPr="005F0015">
        <w:t xml:space="preserve"> </w:t>
      </w:r>
      <w:r w:rsidR="00A07A56">
        <w:t xml:space="preserve">pkt 2 </w:t>
      </w:r>
      <w:r w:rsidRPr="005F0015">
        <w:t>lub podtrzymanych kategorii ratingowych. Warunkiem koniecznym uznania ratingu kredytowego za aktualny jest nadanie lub podtrzymanie kategorii ratingowej przez agencję ratingową wskazaną w ust. 8c</w:t>
      </w:r>
      <w:r w:rsidRPr="001D5410">
        <w:rPr>
          <w:rStyle w:val="IGindeksgrny"/>
        </w:rPr>
        <w:t>4</w:t>
      </w:r>
      <w:r w:rsidR="00A07A56">
        <w:rPr>
          <w:rStyle w:val="IGindeksgrny"/>
        </w:rPr>
        <w:t xml:space="preserve"> </w:t>
      </w:r>
      <w:r w:rsidR="00A07A56">
        <w:t>pkt 2</w:t>
      </w:r>
      <w:r w:rsidRPr="005F0015">
        <w:t xml:space="preserve"> nie wcześniej niż w ciągu ostatnich 18</w:t>
      </w:r>
      <w:r w:rsidR="005B20D3">
        <w:t> </w:t>
      </w:r>
      <w:r w:rsidRPr="005F0015">
        <w:t>miesięcy kalendarzowych liczonych od dnia wniesienia zabezpieczenia.</w:t>
      </w:r>
    </w:p>
    <w:p w14:paraId="27CC3626" w14:textId="20B35041" w:rsidR="005F0015" w:rsidRPr="005F0015" w:rsidRDefault="005F0015" w:rsidP="005F0015">
      <w:pPr>
        <w:pStyle w:val="ZLITUSTzmustliter"/>
      </w:pPr>
      <w:r w:rsidRPr="005F0015">
        <w:t>8c</w:t>
      </w:r>
      <w:r w:rsidRPr="001D5410">
        <w:rPr>
          <w:rStyle w:val="IGindeksgrny"/>
        </w:rPr>
        <w:t>6</w:t>
      </w:r>
      <w:r w:rsidRPr="005F0015">
        <w:t>. Zabezpieczenie podlega zwrotowi w terminie 30 dni od</w:t>
      </w:r>
      <w:r w:rsidR="007C67D9">
        <w:t xml:space="preserve"> dnia</w:t>
      </w:r>
      <w:r w:rsidRPr="005F0015">
        <w:t>:</w:t>
      </w:r>
    </w:p>
    <w:p w14:paraId="60461FFA" w14:textId="2D642813" w:rsidR="005F0015" w:rsidRPr="006D673A" w:rsidRDefault="005F0015" w:rsidP="005F0015">
      <w:pPr>
        <w:pStyle w:val="ZLITPKTzmpktliter"/>
      </w:pPr>
      <w:r w:rsidRPr="006D673A">
        <w:t>1)</w:t>
      </w:r>
      <w:r w:rsidRPr="006D673A">
        <w:tab/>
        <w:t xml:space="preserve">pisemnego poinformowania przedsiębiorstwa energetycznego przez podmiot ubiegający się o przyłączenie o rezygnacji z </w:t>
      </w:r>
      <w:r w:rsidR="00EE01A9">
        <w:t>okre</w:t>
      </w:r>
      <w:r w:rsidR="00AA441C">
        <w:t>ś</w:t>
      </w:r>
      <w:r w:rsidR="00EE01A9">
        <w:t>lonych</w:t>
      </w:r>
      <w:r w:rsidR="00EE01A9" w:rsidRPr="006D673A">
        <w:t xml:space="preserve"> </w:t>
      </w:r>
      <w:r w:rsidRPr="006D673A">
        <w:t xml:space="preserve">warunków przyłączenia, przy czym rezygnacja skutkuje utratą ważności </w:t>
      </w:r>
      <w:r w:rsidR="00AA441C">
        <w:t>określonych</w:t>
      </w:r>
      <w:r w:rsidR="00AA441C" w:rsidRPr="006D673A">
        <w:t xml:space="preserve"> </w:t>
      </w:r>
      <w:r w:rsidRPr="006D673A">
        <w:t>warunków przyłączenia;</w:t>
      </w:r>
    </w:p>
    <w:p w14:paraId="7D45A14B" w14:textId="563F79D6" w:rsidR="005F0015" w:rsidRPr="006D673A" w:rsidRDefault="005F0015" w:rsidP="005F0015">
      <w:pPr>
        <w:pStyle w:val="ZLITPKTzmpktliter"/>
      </w:pPr>
      <w:r w:rsidRPr="006D673A">
        <w:t>2)</w:t>
      </w:r>
      <w:r w:rsidRPr="006D673A">
        <w:tab/>
        <w:t xml:space="preserve">pisemnego poinformowania przedsiębiorstwa energetycznego przez podmiot ubiegający się o przyłączenie o zrealizowaniu wszystkich wynikających </w:t>
      </w:r>
      <w:r w:rsidRPr="006D673A">
        <w:lastRenderedPageBreak/>
        <w:t>z</w:t>
      </w:r>
      <w:r w:rsidR="00864534">
        <w:t> </w:t>
      </w:r>
      <w:r w:rsidRPr="006D673A">
        <w:t>umowy o przyłączenie zobowiązań w zakresie przyłączenia urządzeń lub instalacji</w:t>
      </w:r>
      <w:r w:rsidR="00682046">
        <w:t>,</w:t>
      </w:r>
      <w:r w:rsidRPr="006D673A">
        <w:t xml:space="preserve"> lub sieci; </w:t>
      </w:r>
    </w:p>
    <w:p w14:paraId="7349B487" w14:textId="1033211F" w:rsidR="005F0015" w:rsidRPr="006D673A" w:rsidRDefault="005F0015" w:rsidP="005F0015">
      <w:pPr>
        <w:pStyle w:val="ZLITPKTzmpktliter"/>
      </w:pPr>
      <w:r w:rsidRPr="006D673A">
        <w:t>3)</w:t>
      </w:r>
      <w:r w:rsidRPr="006D673A">
        <w:tab/>
        <w:t>rozwiązania albo odstąpienia od umowy o przyłączenie w przypadku gdy do zrealizowania przez podmiot ubiegający się o przyłączenie wszystkich zobowiązań wynikających z umowy o przyłączenie nie doszło na skutek rozwiązania albo odstąpienia od umowy o przyłączenie z przyczyn zawinionych przez przedsiębiorstwo energetyczne zajmujące się przesyłaniem lub dystrybucją energii elektrycznej</w:t>
      </w:r>
      <w:r w:rsidR="00E666ED">
        <w:t>;</w:t>
      </w:r>
    </w:p>
    <w:p w14:paraId="690EC4F0" w14:textId="4CB5C097" w:rsidR="00D27F7A" w:rsidRDefault="005F0015" w:rsidP="0085503C">
      <w:pPr>
        <w:pStyle w:val="ZLITPKTzmpktliter"/>
      </w:pPr>
      <w:r w:rsidRPr="006D673A">
        <w:t>4)</w:t>
      </w:r>
      <w:r w:rsidRPr="006D673A">
        <w:tab/>
        <w:t>odmowy zawarcia umowy o przyłączenie do sieci elektroenergetycznej z podmiotem ubiegającym się o przyłączenie z</w:t>
      </w:r>
      <w:r w:rsidR="00864534">
        <w:t> </w:t>
      </w:r>
      <w:r w:rsidRPr="006D673A">
        <w:t>powodu braku technicznych lub ekonomicznych warunków przyłączenia</w:t>
      </w:r>
      <w:r w:rsidR="0008202E">
        <w:t>;</w:t>
      </w:r>
    </w:p>
    <w:p w14:paraId="0380BE6F" w14:textId="73AA2D0E" w:rsidR="00F8046C" w:rsidRPr="004A544E" w:rsidRDefault="00F8046C" w:rsidP="00313ABC">
      <w:pPr>
        <w:pStyle w:val="ZLITPKTzmpktliter"/>
      </w:pPr>
      <w:r w:rsidRPr="004A544E">
        <w:t>5)</w:t>
      </w:r>
      <w:r>
        <w:tab/>
      </w:r>
      <w:r w:rsidRPr="004A544E">
        <w:t>rozwiązania albo odstąpienia od umowy o przyłączenie na wniosek podmiotu ubiegającego się o przyłączenie złożony w terminie:</w:t>
      </w:r>
    </w:p>
    <w:p w14:paraId="7D1647DE" w14:textId="3290C488" w:rsidR="00F8046C" w:rsidRPr="00BE5BBD" w:rsidRDefault="00F8046C" w:rsidP="00BE5BBD">
      <w:pPr>
        <w:pStyle w:val="ZLITLITwPKTzmlitwpktliter"/>
      </w:pPr>
      <w:r w:rsidRPr="00BE5BBD">
        <w:t>a)</w:t>
      </w:r>
      <w:r w:rsidRPr="00BE5BBD">
        <w:tab/>
        <w:t>do 6 miesięcy od dnia jej zawarcia – przedsiębiorstwo energetyczne zatrzymuje lub realizuje 10 % wniesionego zabezpieczenia</w:t>
      </w:r>
      <w:r w:rsidR="00BD25BD">
        <w:t>,</w:t>
      </w:r>
    </w:p>
    <w:p w14:paraId="5ACFFB8B" w14:textId="34D2BADD" w:rsidR="00F8046C" w:rsidRPr="00BE5BBD" w:rsidRDefault="00F8046C" w:rsidP="00BE5BBD">
      <w:pPr>
        <w:pStyle w:val="ZLITLITwPKTzmlitwpktliter"/>
      </w:pPr>
      <w:r w:rsidRPr="00BE5BBD">
        <w:t>b)</w:t>
      </w:r>
      <w:r w:rsidRPr="00BE5BBD">
        <w:tab/>
        <w:t>od 6 do 12 miesięcy od dnia jej zawarcia – przedsiębiorstwo energetyczne zatrzymuje lub realizuje 25 % wniesionego zabezpieczenia</w:t>
      </w:r>
      <w:r w:rsidR="00BD25BD">
        <w:t>,</w:t>
      </w:r>
    </w:p>
    <w:p w14:paraId="77F1F2E9" w14:textId="1CDFA764" w:rsidR="00F8046C" w:rsidRPr="00BE5BBD" w:rsidRDefault="00F8046C" w:rsidP="00BE5BBD">
      <w:pPr>
        <w:pStyle w:val="ZLITLITwPKTzmlitwpktliter"/>
      </w:pPr>
      <w:r w:rsidRPr="00BE5BBD">
        <w:t>c)</w:t>
      </w:r>
      <w:r w:rsidRPr="00BE5BBD">
        <w:tab/>
        <w:t>od 12 do 24 miesięcy od dnia jej zawarcia – przedsiębiorstwo energetyczne zatrzymuje lub realizuje 50 % wniesionego zabezpieczenia</w:t>
      </w:r>
      <w:r w:rsidR="00BD25BD">
        <w:t>,</w:t>
      </w:r>
    </w:p>
    <w:p w14:paraId="4A81702B" w14:textId="49A52C53" w:rsidR="00F8046C" w:rsidRPr="00BE5BBD" w:rsidRDefault="00F8046C" w:rsidP="00313ABC">
      <w:pPr>
        <w:pStyle w:val="ZLITLITwPKTzmlitwpktliter"/>
      </w:pPr>
      <w:r w:rsidRPr="00BE5BBD">
        <w:t>d)</w:t>
      </w:r>
      <w:r w:rsidRPr="00BE5BBD">
        <w:tab/>
        <w:t>od 24 do 36 miesięcy od dnia jej zawarcia – przedsiębiorstwo energetyczne zatrzymuje lub realizuje 75 % wniesionego zabezpieczenia.</w:t>
      </w:r>
    </w:p>
    <w:p w14:paraId="1C712AE2" w14:textId="13EFDE19" w:rsidR="005F0015" w:rsidRPr="005F0015" w:rsidRDefault="005F0015" w:rsidP="005F0015">
      <w:pPr>
        <w:pStyle w:val="ZLITUSTzmustliter"/>
      </w:pPr>
      <w:r w:rsidRPr="005F0015">
        <w:t>8c</w:t>
      </w:r>
      <w:r w:rsidRPr="001D5410">
        <w:rPr>
          <w:rStyle w:val="IGindeksgrny"/>
        </w:rPr>
        <w:t>7</w:t>
      </w:r>
      <w:r w:rsidRPr="005F0015">
        <w:t>. Wraz ze zwrotem zabezpieczenia w przypadkach, o których mowa w ust.</w:t>
      </w:r>
      <w:r w:rsidR="005B20D3">
        <w:t> </w:t>
      </w:r>
      <w:r w:rsidRPr="005F0015">
        <w:t>8c</w:t>
      </w:r>
      <w:r w:rsidRPr="001D5410">
        <w:rPr>
          <w:rStyle w:val="IGindeksgrny"/>
        </w:rPr>
        <w:t>6</w:t>
      </w:r>
      <w:r w:rsidRPr="005F0015">
        <w:t>, wniesionego w formie kaucji</w:t>
      </w:r>
      <w:r w:rsidR="00B210DD">
        <w:t>, o której mowa w ust.</w:t>
      </w:r>
      <w:r w:rsidR="00B210DD" w:rsidRPr="00B210DD">
        <w:t xml:space="preserve"> </w:t>
      </w:r>
      <w:r w:rsidR="00B210DD" w:rsidRPr="005F0015">
        <w:t>8c</w:t>
      </w:r>
      <w:r w:rsidR="00B210DD">
        <w:rPr>
          <w:rStyle w:val="IGindeksgrny"/>
        </w:rPr>
        <w:t>2</w:t>
      </w:r>
      <w:r w:rsidR="00B210DD">
        <w:t xml:space="preserve"> pkt 1</w:t>
      </w:r>
      <w:r w:rsidRPr="005F0015">
        <w:t xml:space="preserve">, wypłaca się odsetki od kwoty wniesionego zabezpieczenia w wysokości równej oprocentowaniu rachunku, na który dokonano wpłaty </w:t>
      </w:r>
      <w:r w:rsidR="001E2EFA">
        <w:t xml:space="preserve">tej </w:t>
      </w:r>
      <w:r w:rsidRPr="005F0015">
        <w:t>kaucji.</w:t>
      </w:r>
    </w:p>
    <w:p w14:paraId="3C86D7C6" w14:textId="77777777" w:rsidR="005F0015" w:rsidRPr="005F0015" w:rsidRDefault="005F0015" w:rsidP="005F0015">
      <w:pPr>
        <w:pStyle w:val="ZLITUSTzmustliter"/>
      </w:pPr>
      <w:r w:rsidRPr="005F0015">
        <w:t>8c</w:t>
      </w:r>
      <w:r w:rsidRPr="001D5410">
        <w:rPr>
          <w:rStyle w:val="IGindeksgrny"/>
        </w:rPr>
        <w:t>8</w:t>
      </w:r>
      <w:r w:rsidRPr="005F0015">
        <w:t>. Zabezpieczenie nie podlega zwrotowi w przypadku:</w:t>
      </w:r>
    </w:p>
    <w:p w14:paraId="1C109F33" w14:textId="2871554D" w:rsidR="005F0015" w:rsidRPr="006D673A" w:rsidRDefault="005F0015" w:rsidP="005F0015">
      <w:pPr>
        <w:pStyle w:val="ZLITPKTzmpktliter"/>
      </w:pPr>
      <w:r w:rsidRPr="006D673A">
        <w:t>1)</w:t>
      </w:r>
      <w:r w:rsidRPr="006D673A">
        <w:tab/>
        <w:t>gdy podmiot ubiegający się o przyłączenie nie wystąpi o zawarcie umowy o</w:t>
      </w:r>
      <w:r w:rsidR="008C4C76">
        <w:t xml:space="preserve"> </w:t>
      </w:r>
      <w:r w:rsidRPr="006D673A">
        <w:t>przyłączenie albo odmówi zawarcia umowy o przyłączenie w okresie ważności warunków przyłączenia, z wyłączeniem ust. 8c</w:t>
      </w:r>
      <w:r w:rsidRPr="001D5410">
        <w:rPr>
          <w:rStyle w:val="IGindeksgrny"/>
        </w:rPr>
        <w:t>6</w:t>
      </w:r>
      <w:r w:rsidRPr="006D673A">
        <w:t xml:space="preserve"> pkt 1;</w:t>
      </w:r>
    </w:p>
    <w:p w14:paraId="785A9153" w14:textId="40142F45" w:rsidR="001F20DB" w:rsidRPr="006D673A" w:rsidRDefault="001F20DB" w:rsidP="001F20DB">
      <w:pPr>
        <w:pStyle w:val="ZLITPKTzmpktliter"/>
      </w:pPr>
      <w:r w:rsidRPr="006D673A">
        <w:t>2)</w:t>
      </w:r>
      <w:r w:rsidRPr="006D673A">
        <w:tab/>
      </w:r>
      <w:r w:rsidR="005E1600" w:rsidRPr="00B64D3E">
        <w:t>rozwiązania albo odstąpienia od umowy o przyłączenie, z przyczyn innych niż te, o których mowa w ust</w:t>
      </w:r>
      <w:r w:rsidR="00646FFA">
        <w:t>.</w:t>
      </w:r>
      <w:r w:rsidR="005E1600" w:rsidRPr="00B64D3E">
        <w:t xml:space="preserve"> 8c</w:t>
      </w:r>
      <w:r w:rsidR="005E1600" w:rsidRPr="00646FFA">
        <w:rPr>
          <w:rStyle w:val="IGindeksgrny"/>
        </w:rPr>
        <w:t>6</w:t>
      </w:r>
      <w:r w:rsidR="005E1600" w:rsidRPr="00B64D3E">
        <w:t xml:space="preserve"> pkt 5, jeżeli rozwiązanie albo odstąpienie od umowy nastąpiło w terminie dłuższym niż 36 miesięcy od dnia jej zawarcia, z wyłączeniem ust. 8c</w:t>
      </w:r>
      <w:r w:rsidR="005E1600" w:rsidRPr="00646FFA">
        <w:rPr>
          <w:rStyle w:val="IGindeksgrny"/>
        </w:rPr>
        <w:t>6</w:t>
      </w:r>
      <w:r w:rsidR="005E1600" w:rsidRPr="00B64D3E">
        <w:t xml:space="preserve"> pkt 3</w:t>
      </w:r>
      <w:r w:rsidRPr="006D673A">
        <w:t>.</w:t>
      </w:r>
    </w:p>
    <w:p w14:paraId="6301C948" w14:textId="5C0D3D66" w:rsidR="0000654C" w:rsidRDefault="005F0015" w:rsidP="005F0015">
      <w:pPr>
        <w:pStyle w:val="ZLITUSTzmustliter"/>
      </w:pPr>
      <w:r w:rsidRPr="005F0015">
        <w:lastRenderedPageBreak/>
        <w:t>8c</w:t>
      </w:r>
      <w:r w:rsidRPr="001D5410">
        <w:rPr>
          <w:rStyle w:val="IGindeksgrny"/>
        </w:rPr>
        <w:t>9</w:t>
      </w:r>
      <w:r w:rsidRPr="005F0015">
        <w:t xml:space="preserve">. Zabezpieczenie składa się </w:t>
      </w:r>
      <w:r w:rsidR="00A563C7">
        <w:t>nie</w:t>
      </w:r>
      <w:r w:rsidR="00691821">
        <w:t xml:space="preserve"> później niż 30 dni przed dniem zawarcia umowy</w:t>
      </w:r>
      <w:r w:rsidR="00FE63EC">
        <w:t xml:space="preserve"> o przyłączenie</w:t>
      </w:r>
      <w:r w:rsidRPr="005F0015">
        <w:t>, pod rygorem utraty ważności warunków przyłączenia.</w:t>
      </w:r>
      <w:r w:rsidR="007261DD">
        <w:t xml:space="preserve"> W</w:t>
      </w:r>
      <w:r w:rsidR="007261DD" w:rsidRPr="007261DD">
        <w:rPr>
          <w:lang w:eastAsia="en-US"/>
        </w:rPr>
        <w:t xml:space="preserve"> przypadku ubiegania się o przyłączenie do sieci inwestycji </w:t>
      </w:r>
      <w:r w:rsidR="00BF496C">
        <w:t xml:space="preserve">realizowanej </w:t>
      </w:r>
      <w:r w:rsidR="007261DD" w:rsidRPr="007261DD">
        <w:rPr>
          <w:lang w:eastAsia="en-US"/>
        </w:rPr>
        <w:t xml:space="preserve">na podstawie art. 49 ust. 1 ustawy </w:t>
      </w:r>
      <w:r w:rsidR="00721658">
        <w:t xml:space="preserve">z dnia </w:t>
      </w:r>
      <w:r w:rsidR="00873D44">
        <w:t>17 grudnia 2020 r.</w:t>
      </w:r>
      <w:r w:rsidR="008C4C76">
        <w:t xml:space="preserve"> </w:t>
      </w:r>
      <w:r w:rsidR="00873D44" w:rsidRPr="00873D44">
        <w:t>o promowaniu wytwarzania energii elektrycznej w morskich farmach wiatrowych</w:t>
      </w:r>
      <w:r w:rsidR="007261DD" w:rsidRPr="007261DD">
        <w:rPr>
          <w:lang w:eastAsia="en-US"/>
        </w:rPr>
        <w:t xml:space="preserve"> zabezpieczenie składa się w terminie 60 dni od konwersji wstępnych warunków przyłączenia w warunki przyłączenia zgodnie z art. 51 ust. 1 tej ustawy</w:t>
      </w:r>
      <w:r w:rsidR="00873D44">
        <w:t>.</w:t>
      </w:r>
    </w:p>
    <w:p w14:paraId="65C888D8" w14:textId="06D16841" w:rsidR="005F0015" w:rsidRPr="005F0015" w:rsidRDefault="00903F4A" w:rsidP="005F0015">
      <w:pPr>
        <w:pStyle w:val="ZLITUSTzmustliter"/>
      </w:pPr>
      <w:r w:rsidRPr="005F0015">
        <w:t>8c</w:t>
      </w:r>
      <w:r>
        <w:rPr>
          <w:rStyle w:val="IGindeksgrny"/>
        </w:rPr>
        <w:t>10</w:t>
      </w:r>
      <w:r w:rsidRPr="005F0015">
        <w:t>.</w:t>
      </w:r>
      <w:r>
        <w:t xml:space="preserve"> Przepisów ust. </w:t>
      </w:r>
      <w:r w:rsidRPr="006D673A">
        <w:t>8c</w:t>
      </w:r>
      <w:r w:rsidRPr="001D5410">
        <w:rPr>
          <w:rStyle w:val="IGindeksgrny"/>
        </w:rPr>
        <w:t>1</w:t>
      </w:r>
      <w:r w:rsidRPr="00CA5332">
        <w:t>–</w:t>
      </w:r>
      <w:r w:rsidRPr="006D673A">
        <w:t>8c</w:t>
      </w:r>
      <w:r>
        <w:rPr>
          <w:rStyle w:val="IGindeksgrny"/>
        </w:rPr>
        <w:t>9</w:t>
      </w:r>
      <w:r w:rsidRPr="006D673A">
        <w:t xml:space="preserve"> </w:t>
      </w:r>
      <w:r>
        <w:t xml:space="preserve">nie stosuje się </w:t>
      </w:r>
      <w:r w:rsidRPr="007B06BB">
        <w:t xml:space="preserve">w przypadku warunków przyłączenia </w:t>
      </w:r>
      <w:r w:rsidR="0064193D">
        <w:t>okre</w:t>
      </w:r>
      <w:r w:rsidR="00002588">
        <w:t>ś</w:t>
      </w:r>
      <w:r w:rsidR="0064193D">
        <w:t>lonych</w:t>
      </w:r>
      <w:r w:rsidR="0064193D" w:rsidRPr="007B06BB">
        <w:t xml:space="preserve"> </w:t>
      </w:r>
      <w:r w:rsidRPr="007B06BB">
        <w:t xml:space="preserve">dla </w:t>
      </w:r>
      <w:r w:rsidR="009C0984" w:rsidRPr="00764B6C">
        <w:t>instalacji lub obiektów niezbędnych dla zasilania kolejowej sieci trakcyjnej lub służących do kierowania i sterowania ruchem kolejowym</w:t>
      </w:r>
      <w:r w:rsidRPr="00CD148E">
        <w:t>.</w:t>
      </w:r>
      <w:r w:rsidRPr="00ED7882">
        <w:t>”</w:t>
      </w:r>
      <w:r w:rsidR="005F0015" w:rsidRPr="005F0015">
        <w:t>,</w:t>
      </w:r>
    </w:p>
    <w:p w14:paraId="5936B330" w14:textId="2F8AD2BB" w:rsidR="005F0015" w:rsidRPr="006D673A" w:rsidRDefault="002B1319" w:rsidP="005F0015">
      <w:pPr>
        <w:pStyle w:val="LITlitera"/>
      </w:pPr>
      <w:r>
        <w:t>z</w:t>
      </w:r>
      <w:r w:rsidR="005F0015" w:rsidRPr="006D673A">
        <w:t>)</w:t>
      </w:r>
      <w:r w:rsidR="005F0015" w:rsidRPr="006D673A">
        <w:tab/>
        <w:t>w ust. 8d:</w:t>
      </w:r>
    </w:p>
    <w:p w14:paraId="228527C8" w14:textId="2FC51CAE" w:rsidR="005F0015" w:rsidRPr="006D673A" w:rsidRDefault="001025BF" w:rsidP="005F0015">
      <w:pPr>
        <w:pStyle w:val="TIRtiret"/>
      </w:pPr>
      <w:r w:rsidRPr="0028658C">
        <w:t>–</w:t>
      </w:r>
      <w:r w:rsidR="005F0015" w:rsidRPr="006D673A">
        <w:tab/>
        <w:t>we wprowadzeniu do wyliczenia wyraz „źródeł” zastępuje się wyrazami „urządzeń lub instalacji</w:t>
      </w:r>
      <w:r w:rsidR="00D3089C">
        <w:t>,</w:t>
      </w:r>
      <w:r w:rsidR="005F0015" w:rsidRPr="006D673A">
        <w:t xml:space="preserve"> lub sieci”,</w:t>
      </w:r>
    </w:p>
    <w:p w14:paraId="6953FA59" w14:textId="51D8545E" w:rsidR="005F0015" w:rsidRPr="006D673A" w:rsidRDefault="001025BF" w:rsidP="005F0015">
      <w:pPr>
        <w:pStyle w:val="TIRtiret"/>
      </w:pPr>
      <w:r w:rsidRPr="0028658C">
        <w:t>–</w:t>
      </w:r>
      <w:r w:rsidR="005F0015" w:rsidRPr="006D673A">
        <w:tab/>
        <w:t>pkt 1 otrzymuje brzmienie:</w:t>
      </w:r>
    </w:p>
    <w:p w14:paraId="55B8083D" w14:textId="14BDA10D" w:rsidR="005F0015" w:rsidRPr="006D673A" w:rsidRDefault="005F0015" w:rsidP="005F0015">
      <w:pPr>
        <w:pStyle w:val="ZTIRPKTzmpkttiret"/>
      </w:pPr>
      <w:r w:rsidRPr="006D673A">
        <w:t>„1)</w:t>
      </w:r>
      <w:r w:rsidRPr="006D673A">
        <w:tab/>
        <w:t>oświadczenie o dopuszczalności lokalizacji dan</w:t>
      </w:r>
      <w:r w:rsidR="00C510D9">
        <w:t>ego</w:t>
      </w:r>
      <w:r w:rsidR="004D1C44">
        <w:t xml:space="preserve"> urządze</w:t>
      </w:r>
      <w:r w:rsidR="00C510D9">
        <w:t>nia</w:t>
      </w:r>
      <w:r w:rsidR="004D1C44">
        <w:t xml:space="preserve"> </w:t>
      </w:r>
      <w:r w:rsidR="00652427">
        <w:t>lub danej</w:t>
      </w:r>
      <w:r w:rsidRPr="006D673A">
        <w:t xml:space="preserve"> instalacji</w:t>
      </w:r>
      <w:r w:rsidR="00652427">
        <w:t xml:space="preserve">, </w:t>
      </w:r>
      <w:r w:rsidR="00166EA2">
        <w:t xml:space="preserve">lub sieci </w:t>
      </w:r>
      <w:r w:rsidRPr="006D673A">
        <w:t>na terenie objętym planowaną inwestycją zgodnie z miejscowym planem zagospodarowania przestrzennego, a w przypadku braku takiego planu</w:t>
      </w:r>
      <w:r w:rsidR="004F0739">
        <w:t xml:space="preserve"> </w:t>
      </w:r>
      <w:r w:rsidR="004F0739" w:rsidRPr="0028658C">
        <w:t>–</w:t>
      </w:r>
      <w:r w:rsidRPr="006D673A">
        <w:t xml:space="preserve"> z</w:t>
      </w:r>
      <w:r w:rsidR="004F0739">
        <w:t xml:space="preserve"> </w:t>
      </w:r>
      <w:r w:rsidRPr="006D673A">
        <w:t>decyzją o warunkach zabudowy i zagospodarowania terenu dla nieruchomości określonej we wniosku, jeżeli jest ona wymagana na podstawie przepisów o planowaniu i zagospodarowaniu przestrzennym</w:t>
      </w:r>
      <w:r w:rsidR="002B0968">
        <w:t>,</w:t>
      </w:r>
      <w:r w:rsidRPr="006D673A">
        <w:t xml:space="preserve"> albo”,</w:t>
      </w:r>
    </w:p>
    <w:p w14:paraId="4EE89F4C" w14:textId="66FFC0A8" w:rsidR="002B0968" w:rsidRDefault="001025BF" w:rsidP="005F0015">
      <w:pPr>
        <w:pStyle w:val="TIRtiret"/>
      </w:pPr>
      <w:r w:rsidRPr="0028658C">
        <w:t>–</w:t>
      </w:r>
      <w:r w:rsidR="005F0015" w:rsidRPr="006D673A">
        <w:tab/>
      </w:r>
      <w:r w:rsidR="00240181">
        <w:t>w</w:t>
      </w:r>
      <w:r w:rsidR="002B0968">
        <w:t xml:space="preserve"> pkt 2 skreśla się wyrazy </w:t>
      </w:r>
      <w:r w:rsidR="00BF680F" w:rsidRPr="006D673A">
        <w:t>„</w:t>
      </w:r>
      <w:r w:rsidR="00240181">
        <w:t>(Dz. U. z 2021 r. poz. 1484 oraz z 2023 r. poz. 595, 1688 i 1890)</w:t>
      </w:r>
      <w:r w:rsidR="00BF680F" w:rsidRPr="006D673A">
        <w:t>”</w:t>
      </w:r>
      <w:r w:rsidR="00240181">
        <w:t>,</w:t>
      </w:r>
    </w:p>
    <w:p w14:paraId="1020F92F" w14:textId="3E205FE5" w:rsidR="005F0015" w:rsidRPr="006D673A" w:rsidRDefault="002B0968" w:rsidP="005F0015">
      <w:pPr>
        <w:pStyle w:val="TIRtiret"/>
      </w:pPr>
      <w:r w:rsidRPr="0028658C">
        <w:t>–</w:t>
      </w:r>
      <w:r>
        <w:tab/>
      </w:r>
      <w:r w:rsidR="005F0015" w:rsidRPr="006D673A">
        <w:t>pkt 4 otrzymuje brzmienie:</w:t>
      </w:r>
    </w:p>
    <w:p w14:paraId="5C043E90" w14:textId="497819B2" w:rsidR="005F0015" w:rsidRPr="006D673A" w:rsidRDefault="005F0015" w:rsidP="005F0015">
      <w:pPr>
        <w:pStyle w:val="ZTIRPKTzmpkttiret"/>
      </w:pPr>
      <w:r w:rsidRPr="006D673A">
        <w:t>„4)</w:t>
      </w:r>
      <w:r w:rsidR="00C145B1">
        <w:tab/>
      </w:r>
      <w:r w:rsidRPr="006D673A">
        <w:t>oświadczenie o posiadaniu</w:t>
      </w:r>
      <w:r w:rsidR="00845E64">
        <w:t>, na dzień złożenia wniosku,</w:t>
      </w:r>
      <w:r w:rsidRPr="006D673A">
        <w:t xml:space="preserve"> tytułu prawnego podmiotu do korzystania z</w:t>
      </w:r>
      <w:r w:rsidR="00C71996">
        <w:t> </w:t>
      </w:r>
      <w:r w:rsidRPr="006D673A">
        <w:t>nieruchomości, na której jest planowana inwestycja określona we wniosku</w:t>
      </w:r>
      <w:r w:rsidR="00B40606">
        <w:t>,</w:t>
      </w:r>
      <w:r w:rsidRPr="006D673A">
        <w:t xml:space="preserve"> z wyłączeniem źródeł lokalizowanych w polskim obszarze morskim</w:t>
      </w:r>
      <w:r w:rsidR="003F2B66">
        <w:t>,</w:t>
      </w:r>
      <w:r w:rsidR="00ED2F7C">
        <w:t xml:space="preserve"> </w:t>
      </w:r>
      <w:r w:rsidRPr="005F0015">
        <w:t>linii wyprowadzających moc oraz linii zasilających przyłączany obiekt</w:t>
      </w:r>
      <w:r w:rsidR="00A11186">
        <w:t>.</w:t>
      </w:r>
      <w:r w:rsidRPr="006D673A">
        <w:t>”</w:t>
      </w:r>
      <w:r w:rsidR="00FE12F1">
        <w:t>,</w:t>
      </w:r>
    </w:p>
    <w:p w14:paraId="29E106E3" w14:textId="2A30D630" w:rsidR="005F0015" w:rsidRPr="006D673A" w:rsidRDefault="00916FA2" w:rsidP="005F0015">
      <w:pPr>
        <w:pStyle w:val="LITlitera"/>
      </w:pPr>
      <w:r>
        <w:t>za</w:t>
      </w:r>
      <w:r w:rsidR="005F0015" w:rsidRPr="006D673A">
        <w:t>)</w:t>
      </w:r>
      <w:r w:rsidR="005F0015" w:rsidRPr="006D673A">
        <w:tab/>
        <w:t>po ust. 8d dodaje się ust. 8da w brzmieniu:</w:t>
      </w:r>
    </w:p>
    <w:p w14:paraId="38D1ED82" w14:textId="47F5BAC1" w:rsidR="005F0015" w:rsidRPr="006D673A" w:rsidRDefault="005F0015" w:rsidP="005F0015">
      <w:pPr>
        <w:pStyle w:val="ZLITUSTzmustliter"/>
      </w:pPr>
      <w:r w:rsidRPr="006D673A">
        <w:lastRenderedPageBreak/>
        <w:t>„8da. Przedsiębiorstwo energetyczne zajmujące się przesyłaniem lub dystrybucją energii elektrycznej może żądać, w wyznaczonym przez siebie terminie nie krótszym niż 21 dni, uzupełnienia wniosku o określenie warunków przyłączenia:</w:t>
      </w:r>
    </w:p>
    <w:p w14:paraId="68917329" w14:textId="11D89716" w:rsidR="005F0015" w:rsidRPr="006D673A" w:rsidRDefault="005F0015" w:rsidP="005F0015">
      <w:pPr>
        <w:pStyle w:val="ZLITPKTzmpktliter"/>
      </w:pPr>
      <w:r w:rsidRPr="006D673A">
        <w:t>1)</w:t>
      </w:r>
      <w:r w:rsidRPr="006D673A">
        <w:tab/>
      </w:r>
      <w:r w:rsidR="0045744F">
        <w:t xml:space="preserve">o </w:t>
      </w:r>
      <w:r w:rsidRPr="006D673A">
        <w:t xml:space="preserve">wypis i </w:t>
      </w:r>
      <w:proofErr w:type="spellStart"/>
      <w:r w:rsidRPr="006D673A">
        <w:t>wyrys</w:t>
      </w:r>
      <w:proofErr w:type="spellEnd"/>
      <w:r w:rsidRPr="006D673A">
        <w:t xml:space="preserve"> z miejscowego planu zagospodarowania przestrzennego, a</w:t>
      </w:r>
      <w:r w:rsidR="004235BA">
        <w:t xml:space="preserve"> </w:t>
      </w:r>
      <w:r w:rsidRPr="006D673A">
        <w:t>w</w:t>
      </w:r>
      <w:r w:rsidR="004235BA">
        <w:t xml:space="preserve"> </w:t>
      </w:r>
      <w:r w:rsidRPr="006D673A">
        <w:t>przypadku braku takiego planu</w:t>
      </w:r>
      <w:r w:rsidR="00560659" w:rsidRPr="00560659">
        <w:t xml:space="preserve"> </w:t>
      </w:r>
      <w:r w:rsidR="00560659" w:rsidRPr="0028658C">
        <w:t>–</w:t>
      </w:r>
      <w:r w:rsidR="00560659">
        <w:t xml:space="preserve"> </w:t>
      </w:r>
      <w:r w:rsidRPr="006D673A">
        <w:t>decyzję o warunkach zabudowy i</w:t>
      </w:r>
      <w:r w:rsidR="004235BA">
        <w:t xml:space="preserve"> </w:t>
      </w:r>
      <w:r w:rsidRPr="006D673A">
        <w:t xml:space="preserve">zagospodarowania terenu dla nieruchomości określonej we wniosku, jeżeli jest ona wymagana na podstawie przepisów o planowaniu i zagospodarowaniu przestrzennym, lub </w:t>
      </w:r>
    </w:p>
    <w:p w14:paraId="0CA9A5CA" w14:textId="7C12F615" w:rsidR="005F0015" w:rsidRPr="005F0015" w:rsidRDefault="005F0015" w:rsidP="003D2DF5">
      <w:pPr>
        <w:pStyle w:val="ZLITPKTzmpktliter"/>
      </w:pPr>
      <w:r w:rsidRPr="006D673A">
        <w:t>2)</w:t>
      </w:r>
      <w:r w:rsidRPr="006D673A">
        <w:tab/>
      </w:r>
      <w:r w:rsidR="00E67A95">
        <w:t xml:space="preserve">o </w:t>
      </w:r>
      <w:r w:rsidRPr="006D673A">
        <w:t>dokument potwierdzający</w:t>
      </w:r>
      <w:r w:rsidR="003E761E">
        <w:t xml:space="preserve"> posiadanie, na dzień złożenia wniosku,</w:t>
      </w:r>
      <w:r w:rsidRPr="006D673A">
        <w:t xml:space="preserve"> tytuł</w:t>
      </w:r>
      <w:r w:rsidR="003E761E">
        <w:t>u</w:t>
      </w:r>
      <w:r w:rsidRPr="006D673A">
        <w:t xml:space="preserve"> </w:t>
      </w:r>
      <w:r w:rsidR="003E761E" w:rsidRPr="006D673A">
        <w:t>prawn</w:t>
      </w:r>
      <w:r w:rsidR="003E761E">
        <w:t>ego</w:t>
      </w:r>
      <w:r w:rsidR="003E761E" w:rsidRPr="006D673A">
        <w:t xml:space="preserve"> </w:t>
      </w:r>
      <w:r w:rsidRPr="006D673A">
        <w:t>podmiotu do korzystania z</w:t>
      </w:r>
      <w:r w:rsidR="004235BA">
        <w:t xml:space="preserve"> </w:t>
      </w:r>
      <w:r w:rsidRPr="006D673A">
        <w:t>nieruchomości, na której jest planowana inwestycja określona we wniosku, z</w:t>
      </w:r>
      <w:r w:rsidR="004235BA">
        <w:t xml:space="preserve"> </w:t>
      </w:r>
      <w:r w:rsidRPr="006D673A">
        <w:t xml:space="preserve">wyłączeniem </w:t>
      </w:r>
      <w:r w:rsidR="00971470">
        <w:t>źródeł</w:t>
      </w:r>
      <w:r w:rsidR="001F0E48" w:rsidRPr="006D673A" w:rsidDel="001F0E48">
        <w:t xml:space="preserve"> </w:t>
      </w:r>
      <w:r w:rsidRPr="006D673A">
        <w:t xml:space="preserve">lokalizowanych w polskim obszarze morskim, </w:t>
      </w:r>
      <w:r w:rsidRPr="005F0015">
        <w:t>linii wyprowadzających moc oraz linii zasilających przyłączany obiekt</w:t>
      </w:r>
      <w:r w:rsidRPr="006D673A">
        <w:t>.”,</w:t>
      </w:r>
    </w:p>
    <w:p w14:paraId="1B40C518" w14:textId="302E7BB8" w:rsidR="009C6F11" w:rsidRDefault="00A4030F" w:rsidP="005F0015">
      <w:pPr>
        <w:pStyle w:val="LITlitera"/>
      </w:pPr>
      <w:r>
        <w:t>z</w:t>
      </w:r>
      <w:r w:rsidR="009C6F11">
        <w:t>b</w:t>
      </w:r>
      <w:r w:rsidR="005F0015" w:rsidRPr="006D673A">
        <w:t>)</w:t>
      </w:r>
      <w:r w:rsidR="0029216F">
        <w:tab/>
        <w:t>w ust. 8d</w:t>
      </w:r>
      <w:r w:rsidR="0029216F">
        <w:rPr>
          <w:rStyle w:val="IGindeksgrny"/>
        </w:rPr>
        <w:t>3</w:t>
      </w:r>
      <w:r w:rsidR="0029216F">
        <w:t xml:space="preserve"> w zdaniu pierwszym wyrazy </w:t>
      </w:r>
      <w:r w:rsidR="004235BA" w:rsidRPr="006D673A">
        <w:t>„</w:t>
      </w:r>
      <w:r w:rsidR="0029216F">
        <w:t>odnawialnego źródła energii</w:t>
      </w:r>
      <w:r w:rsidR="004235BA" w:rsidRPr="006D673A">
        <w:t>”</w:t>
      </w:r>
      <w:r w:rsidR="0029216F">
        <w:t xml:space="preserve"> zastępuje się wyrazami </w:t>
      </w:r>
      <w:r w:rsidR="004235BA" w:rsidRPr="006D673A">
        <w:t>„</w:t>
      </w:r>
      <w:r w:rsidR="008F3445">
        <w:t>lub magazynu energii elektrycznej</w:t>
      </w:r>
      <w:r w:rsidR="004235BA" w:rsidRPr="006D673A">
        <w:t>”</w:t>
      </w:r>
      <w:r w:rsidR="008F3445">
        <w:t>,</w:t>
      </w:r>
    </w:p>
    <w:p w14:paraId="27B136AC" w14:textId="1B96FCCF" w:rsidR="005F0015" w:rsidRPr="006D673A" w:rsidRDefault="009C6F11" w:rsidP="005F0015">
      <w:pPr>
        <w:pStyle w:val="LITlitera"/>
      </w:pPr>
      <w:proofErr w:type="spellStart"/>
      <w:r>
        <w:t>zc</w:t>
      </w:r>
      <w:proofErr w:type="spellEnd"/>
      <w:r>
        <w:t>)</w:t>
      </w:r>
      <w:r>
        <w:tab/>
      </w:r>
      <w:r w:rsidR="005F0015" w:rsidRPr="006D673A">
        <w:t>w ust. 8d</w:t>
      </w:r>
      <w:r w:rsidR="005F0015" w:rsidRPr="001D5410">
        <w:rPr>
          <w:rStyle w:val="IGindeksgrny"/>
        </w:rPr>
        <w:t>8</w:t>
      </w:r>
      <w:r w:rsidR="005F0015" w:rsidRPr="006D673A">
        <w:t xml:space="preserve"> skreśla się wyrazy „instalacji odnawialnego źródła energii”,</w:t>
      </w:r>
    </w:p>
    <w:p w14:paraId="4CAD77E4" w14:textId="58A8D934" w:rsidR="008F3445" w:rsidRDefault="00A4030F" w:rsidP="00DF19DF">
      <w:pPr>
        <w:pStyle w:val="LITlitera"/>
      </w:pPr>
      <w:proofErr w:type="spellStart"/>
      <w:r>
        <w:t>z</w:t>
      </w:r>
      <w:r w:rsidR="008F3445">
        <w:t>d</w:t>
      </w:r>
      <w:proofErr w:type="spellEnd"/>
      <w:r w:rsidR="005F0015" w:rsidRPr="006D673A">
        <w:t>)</w:t>
      </w:r>
      <w:r w:rsidR="005F0015" w:rsidRPr="006D673A">
        <w:tab/>
      </w:r>
      <w:r w:rsidR="00B71157">
        <w:t xml:space="preserve">w ust. </w:t>
      </w:r>
      <w:r w:rsidR="00B71157" w:rsidRPr="006D673A">
        <w:t>8d</w:t>
      </w:r>
      <w:r w:rsidR="00B71157">
        <w:rPr>
          <w:rStyle w:val="IGindeksgrny"/>
        </w:rPr>
        <w:t xml:space="preserve">11 </w:t>
      </w:r>
      <w:r w:rsidR="00B71157">
        <w:t>w pkt 1 s</w:t>
      </w:r>
      <w:r w:rsidR="00B71157" w:rsidRPr="006D673A">
        <w:t>kreśla się</w:t>
      </w:r>
      <w:r w:rsidR="00B71157">
        <w:t xml:space="preserve"> wyrazy </w:t>
      </w:r>
      <w:r w:rsidR="004235BA" w:rsidRPr="006D673A">
        <w:t>„</w:t>
      </w:r>
      <w:r w:rsidR="00B71157">
        <w:t xml:space="preserve">(Dz. U. z 2023 r. poz. </w:t>
      </w:r>
      <w:r w:rsidR="00B56839">
        <w:t>1385, 1681 i 1762)</w:t>
      </w:r>
      <w:r w:rsidR="004235BA" w:rsidRPr="006D673A">
        <w:t>”</w:t>
      </w:r>
      <w:r w:rsidR="00B56839">
        <w:t>,</w:t>
      </w:r>
    </w:p>
    <w:p w14:paraId="4C3BA0CF" w14:textId="2E93B66A" w:rsidR="00DF19DF" w:rsidRDefault="008F3445" w:rsidP="00DF19DF">
      <w:pPr>
        <w:pStyle w:val="LITlitera"/>
      </w:pPr>
      <w:r>
        <w:t>ze)</w:t>
      </w:r>
      <w:r>
        <w:tab/>
      </w:r>
      <w:r w:rsidR="00DF19DF" w:rsidRPr="00F6505E">
        <w:t>ust</w:t>
      </w:r>
      <w:r w:rsidR="00DF19DF">
        <w:t>.</w:t>
      </w:r>
      <w:r w:rsidR="00DF19DF" w:rsidRPr="00F6505E">
        <w:t xml:space="preserve"> 8d</w:t>
      </w:r>
      <w:r w:rsidR="00DF19DF" w:rsidRPr="00E22434">
        <w:rPr>
          <w:rStyle w:val="IGindeksgrny"/>
        </w:rPr>
        <w:t>15</w:t>
      </w:r>
      <w:r w:rsidR="00DF19DF" w:rsidRPr="00F6505E">
        <w:t xml:space="preserve"> </w:t>
      </w:r>
      <w:r w:rsidR="00DF19DF">
        <w:t>otrzymuje brzmienie:</w:t>
      </w:r>
    </w:p>
    <w:p w14:paraId="07231881" w14:textId="2ED7669E" w:rsidR="00510051" w:rsidRPr="006D673A" w:rsidRDefault="00DF19DF" w:rsidP="00DF19DF">
      <w:pPr>
        <w:pStyle w:val="ZLITUSTzmustliter"/>
      </w:pPr>
      <w:r w:rsidRPr="00F6505E">
        <w:t>„</w:t>
      </w:r>
      <w:r>
        <w:t>8d</w:t>
      </w:r>
      <w:r w:rsidRPr="00E22434">
        <w:rPr>
          <w:rStyle w:val="IGindeksgrny"/>
        </w:rPr>
        <w:t>15</w:t>
      </w:r>
      <w:r>
        <w:t xml:space="preserve">. </w:t>
      </w:r>
      <w:r w:rsidRPr="006A5C2D">
        <w:t xml:space="preserve">W przypadku gdy wytworzona </w:t>
      </w:r>
      <w:r w:rsidR="005F0015" w:rsidRPr="006D673A">
        <w:t xml:space="preserve">w </w:t>
      </w:r>
      <w:r w:rsidRPr="006A5C2D">
        <w:t>instalacji, o której mowa w ust. 8d</w:t>
      </w:r>
      <w:r w:rsidRPr="006A5C2D">
        <w:rPr>
          <w:rStyle w:val="IGindeksgrny"/>
        </w:rPr>
        <w:t>14</w:t>
      </w:r>
      <w:r w:rsidRPr="006A5C2D">
        <w:t xml:space="preserve">, </w:t>
      </w:r>
      <w:r w:rsidR="00BA70E0">
        <w:t xml:space="preserve">energia elektryczna </w:t>
      </w:r>
      <w:r w:rsidRPr="006A5C2D">
        <w:t>zostanie wykorzystana na potrzeby odbiorców</w:t>
      </w:r>
      <w:r w:rsidR="00BA70E0">
        <w:t xml:space="preserve"> innych niż </w:t>
      </w:r>
      <w:r w:rsidR="00F546EC">
        <w:t>odbiorcy</w:t>
      </w:r>
      <w:r w:rsidRPr="006A5C2D">
        <w:t xml:space="preserve"> </w:t>
      </w:r>
      <w:r w:rsidR="00F546EC" w:rsidRPr="006A5C2D">
        <w:t>końcow</w:t>
      </w:r>
      <w:r w:rsidR="00F546EC">
        <w:t>i</w:t>
      </w:r>
      <w:r w:rsidR="00F546EC" w:rsidRPr="006A5C2D">
        <w:t xml:space="preserve"> </w:t>
      </w:r>
      <w:r w:rsidRPr="006A5C2D">
        <w:t>spółdzielni energetycznej</w:t>
      </w:r>
      <w:r w:rsidR="004A5786">
        <w:t xml:space="preserve"> w rozumieniu art. 2 pkt 33a ustawy z dnia 20 lutego 2015 r. o odnawialnych źródłach energii</w:t>
      </w:r>
      <w:r w:rsidRPr="006A5C2D">
        <w:t xml:space="preserve">, </w:t>
      </w:r>
      <w:r w:rsidR="00AC0BA1">
        <w:t>określone</w:t>
      </w:r>
      <w:r w:rsidR="00AC0BA1" w:rsidRPr="006A5C2D">
        <w:t xml:space="preserve"> </w:t>
      </w:r>
      <w:r w:rsidRPr="006A5C2D">
        <w:t>warunki przyłączenia tej instalacji tracą ważność</w:t>
      </w:r>
      <w:r w:rsidR="007C4228">
        <w:t xml:space="preserve">, a umowa o przyłączenie </w:t>
      </w:r>
      <w:r w:rsidR="00CE70D1">
        <w:t>instalacji,</w:t>
      </w:r>
      <w:r w:rsidR="007C4228">
        <w:t xml:space="preserve"> o której mowa w ust. 8d</w:t>
      </w:r>
      <w:r w:rsidR="007C4228" w:rsidRPr="00093820">
        <w:rPr>
          <w:rStyle w:val="IGindeksgrny"/>
        </w:rPr>
        <w:t>14</w:t>
      </w:r>
      <w:r w:rsidR="00E87AC8">
        <w:t>,</w:t>
      </w:r>
      <w:r w:rsidR="007C4228">
        <w:t xml:space="preserve"> wygasa</w:t>
      </w:r>
      <w:r w:rsidR="00CE70D1">
        <w:t>. P</w:t>
      </w:r>
      <w:r w:rsidRPr="006A5C2D">
        <w:t>rzedsiębiorstwo energetyczne zajmujące się przesyłaniem lub dystrybucją energii elektrycznej niezwłocznie odłącza tę instalację od sieci</w:t>
      </w:r>
      <w:r>
        <w:t>.</w:t>
      </w:r>
      <w:r w:rsidRPr="00F6505E">
        <w:t>”</w:t>
      </w:r>
      <w:r>
        <w:t>,</w:t>
      </w:r>
    </w:p>
    <w:p w14:paraId="6082A53A" w14:textId="014A1C6A" w:rsidR="00A820E6" w:rsidRDefault="00E9280A" w:rsidP="005F0015">
      <w:pPr>
        <w:pStyle w:val="LITlitera"/>
      </w:pPr>
      <w:proofErr w:type="spellStart"/>
      <w:r>
        <w:t>z</w:t>
      </w:r>
      <w:r w:rsidR="000D0CE9">
        <w:t>f</w:t>
      </w:r>
      <w:proofErr w:type="spellEnd"/>
      <w:r w:rsidR="005F0015" w:rsidRPr="006D673A">
        <w:t>)</w:t>
      </w:r>
      <w:r w:rsidR="005F0015" w:rsidRPr="006D673A">
        <w:tab/>
        <w:t>w ust. 8e</w:t>
      </w:r>
      <w:r w:rsidR="00A820E6">
        <w:t>:</w:t>
      </w:r>
    </w:p>
    <w:p w14:paraId="4AA9307C" w14:textId="3234A6D7" w:rsidR="00A820E6" w:rsidRDefault="00A820E6" w:rsidP="00931EB2">
      <w:pPr>
        <w:pStyle w:val="TIRtiret"/>
      </w:pPr>
      <w:r w:rsidRPr="0028658C">
        <w:t>–</w:t>
      </w:r>
      <w:r>
        <w:tab/>
      </w:r>
      <w:r w:rsidR="005F0015" w:rsidRPr="006D673A">
        <w:t xml:space="preserve">w pkt 5 kropkę zastępuje się </w:t>
      </w:r>
      <w:r w:rsidR="00A4632D">
        <w:t xml:space="preserve">przecinkiem </w:t>
      </w:r>
      <w:r w:rsidR="00947072">
        <w:t>i</w:t>
      </w:r>
      <w:r w:rsidR="001410E9">
        <w:t xml:space="preserve"> dodaje się </w:t>
      </w:r>
      <w:r w:rsidR="00947072">
        <w:t xml:space="preserve">wyraz </w:t>
      </w:r>
      <w:r w:rsidR="005F0015" w:rsidRPr="006D673A">
        <w:t>„lub”</w:t>
      </w:r>
      <w:r>
        <w:t>,</w:t>
      </w:r>
    </w:p>
    <w:p w14:paraId="548B1C61" w14:textId="28F149D8" w:rsidR="005F0015" w:rsidRPr="006D673A" w:rsidRDefault="00A820E6" w:rsidP="00931EB2">
      <w:pPr>
        <w:pStyle w:val="TIRtiret"/>
      </w:pPr>
      <w:r w:rsidRPr="0028658C">
        <w:t>–</w:t>
      </w:r>
      <w:r w:rsidR="00A4796E">
        <w:tab/>
      </w:r>
      <w:r w:rsidR="005F0015" w:rsidRPr="006D673A">
        <w:t>dodaje się pkt 6 w brzmieniu:</w:t>
      </w:r>
    </w:p>
    <w:p w14:paraId="77CCA268" w14:textId="4BAA9EBD" w:rsidR="005F0015" w:rsidRPr="006D673A" w:rsidRDefault="005F0015" w:rsidP="00931EB2">
      <w:pPr>
        <w:pStyle w:val="ZTIRPKTzmpkttiret"/>
      </w:pPr>
      <w:r w:rsidRPr="006D673A">
        <w:t>„6)</w:t>
      </w:r>
      <w:r w:rsidRPr="006D673A">
        <w:tab/>
        <w:t xml:space="preserve">przyłączanej instalacji odnawialnego źródła energii </w:t>
      </w:r>
      <w:r w:rsidR="00BC19AF" w:rsidRPr="00325F03">
        <w:t xml:space="preserve">służącej do wytwarzania energii elektrycznej z biogazu w rozumieniu art. 2 pkt 1 ustawy z dnia 20 lutego 2015 r. o odnawialnych źródłach energii </w:t>
      </w:r>
      <w:r w:rsidR="00A4796E">
        <w:t>albo</w:t>
      </w:r>
      <w:r w:rsidR="00A4796E" w:rsidRPr="00325F03">
        <w:t xml:space="preserve"> </w:t>
      </w:r>
      <w:r w:rsidR="00BC19AF" w:rsidRPr="00325F03">
        <w:t xml:space="preserve">energii elektrycznej z biogazu rolniczego w rozumieniu art. 2 pkt 2 ustawy </w:t>
      </w:r>
      <w:r w:rsidR="00BC19AF" w:rsidRPr="00325F03">
        <w:lastRenderedPageBreak/>
        <w:t xml:space="preserve">z dnia 20 lutego 2015 r. </w:t>
      </w:r>
      <w:r w:rsidR="00BF3B49" w:rsidRPr="00325F03">
        <w:t>o</w:t>
      </w:r>
      <w:r w:rsidR="00BF3B49">
        <w:t> </w:t>
      </w:r>
      <w:r w:rsidR="00BC19AF" w:rsidRPr="00325F03">
        <w:t>odnawialnych źródłach energii</w:t>
      </w:r>
      <w:r w:rsidRPr="006D673A">
        <w:t>, dla którego złożono oświadczenie, o którym mowa w ust. 3ba.”,</w:t>
      </w:r>
    </w:p>
    <w:p w14:paraId="2D587B4F" w14:textId="6B988622" w:rsidR="005F0015" w:rsidRPr="006D673A" w:rsidRDefault="008378F1" w:rsidP="005F0015">
      <w:pPr>
        <w:pStyle w:val="LITlitera"/>
      </w:pPr>
      <w:proofErr w:type="spellStart"/>
      <w:r>
        <w:t>z</w:t>
      </w:r>
      <w:r w:rsidR="00A4796E">
        <w:t>g</w:t>
      </w:r>
      <w:proofErr w:type="spellEnd"/>
      <w:r w:rsidR="005F0015" w:rsidRPr="006D673A">
        <w:t>)</w:t>
      </w:r>
      <w:r w:rsidR="005F0015" w:rsidRPr="006D673A">
        <w:tab/>
        <w:t>po ust. 8g dodaje się ust. 8ga w brzmieniu:</w:t>
      </w:r>
    </w:p>
    <w:p w14:paraId="367F42BB" w14:textId="2EE5D37E" w:rsidR="005F0015" w:rsidRPr="006D673A" w:rsidRDefault="005F0015" w:rsidP="005F0015">
      <w:pPr>
        <w:pStyle w:val="ZLITUSTzmustliter"/>
      </w:pPr>
      <w:r w:rsidRPr="006D673A">
        <w:t xml:space="preserve">„8ga. W przypadku złożenia wniosku o </w:t>
      </w:r>
      <w:r w:rsidR="002E02BB">
        <w:t>określenie</w:t>
      </w:r>
      <w:r w:rsidR="002E02BB" w:rsidRPr="006D673A">
        <w:t xml:space="preserve"> </w:t>
      </w:r>
      <w:r w:rsidRPr="006D673A">
        <w:t>warunków przyłączenia, o</w:t>
      </w:r>
      <w:r w:rsidR="009210BD">
        <w:t> </w:t>
      </w:r>
      <w:r w:rsidRPr="006D673A">
        <w:t>którym mowa w ust. 8g pkt 4</w:t>
      </w:r>
      <w:r w:rsidR="002039DE" w:rsidRPr="00CA5332">
        <w:t>–</w:t>
      </w:r>
      <w:r w:rsidRPr="006D673A">
        <w:t xml:space="preserve">6, przedsiębiorstwo energetyczne zajmujące się przesyłaniem lub dystrybucją energii elektrycznej w terminie 60 dni od dnia otrzymania tego wniosku potwierdza jego kompletność </w:t>
      </w:r>
      <w:r w:rsidR="00DD651E">
        <w:t>albo</w:t>
      </w:r>
      <w:r w:rsidR="00DD651E" w:rsidRPr="006D673A">
        <w:t xml:space="preserve"> </w:t>
      </w:r>
      <w:r w:rsidRPr="006D673A">
        <w:t>przekazuje informację o</w:t>
      </w:r>
      <w:r w:rsidR="009210BD">
        <w:t> </w:t>
      </w:r>
      <w:r w:rsidRPr="006D673A">
        <w:t>zidentyfikowanych brakach lub wadach tego wniosku.”,</w:t>
      </w:r>
    </w:p>
    <w:p w14:paraId="4B2FC488" w14:textId="41EF4684" w:rsidR="005F0015" w:rsidRPr="006D673A" w:rsidRDefault="00DF19DF" w:rsidP="005F0015">
      <w:pPr>
        <w:pStyle w:val="LITlitera"/>
      </w:pPr>
      <w:proofErr w:type="spellStart"/>
      <w:r>
        <w:t>z</w:t>
      </w:r>
      <w:r w:rsidR="00657E91">
        <w:t>h</w:t>
      </w:r>
      <w:proofErr w:type="spellEnd"/>
      <w:r w:rsidR="005F0015" w:rsidRPr="006D673A">
        <w:t>)</w:t>
      </w:r>
      <w:r w:rsidR="005F0015" w:rsidRPr="006D673A">
        <w:tab/>
        <w:t>ust. 8g</w:t>
      </w:r>
      <w:r w:rsidR="005F0015" w:rsidRPr="009210BD">
        <w:rPr>
          <w:rStyle w:val="IGindeksgrny"/>
        </w:rPr>
        <w:t>1</w:t>
      </w:r>
      <w:r w:rsidR="005F0015" w:rsidRPr="006D673A">
        <w:t xml:space="preserve"> otrzymuje brzmienie:</w:t>
      </w:r>
    </w:p>
    <w:p w14:paraId="0293673B" w14:textId="742811D0" w:rsidR="005F0015" w:rsidRPr="005F0015" w:rsidRDefault="005F0015" w:rsidP="005F0015">
      <w:pPr>
        <w:pStyle w:val="ZLITUSTzmustliter"/>
      </w:pPr>
      <w:r w:rsidRPr="006D673A">
        <w:t>„8g</w:t>
      </w:r>
      <w:r w:rsidRPr="001D5410">
        <w:rPr>
          <w:rStyle w:val="IGindeksgrny"/>
        </w:rPr>
        <w:t>1</w:t>
      </w:r>
      <w:r w:rsidRPr="005F0015">
        <w:t xml:space="preserve">. W przypadku </w:t>
      </w:r>
      <w:r w:rsidR="00066B6C">
        <w:t xml:space="preserve">złożenia </w:t>
      </w:r>
      <w:r w:rsidRPr="005F0015">
        <w:t xml:space="preserve">wniosku o </w:t>
      </w:r>
      <w:r w:rsidR="00066B6C">
        <w:t>określenie</w:t>
      </w:r>
      <w:r w:rsidR="00066B6C" w:rsidRPr="005F0015">
        <w:t xml:space="preserve"> </w:t>
      </w:r>
      <w:r w:rsidRPr="005F0015">
        <w:t xml:space="preserve">warunków przyłączenia do sieci elektroenergetycznej o napięciu </w:t>
      </w:r>
      <w:r w:rsidR="00641651">
        <w:t xml:space="preserve">znamionowym </w:t>
      </w:r>
      <w:r w:rsidRPr="005F0015">
        <w:t xml:space="preserve">wyższym niż 1 </w:t>
      </w:r>
      <w:proofErr w:type="spellStart"/>
      <w:r w:rsidRPr="005F0015">
        <w:t>kV</w:t>
      </w:r>
      <w:proofErr w:type="spellEnd"/>
      <w:r w:rsidRPr="005F0015">
        <w:t xml:space="preserve"> terminy określone w ust. 8g </w:t>
      </w:r>
      <w:r w:rsidR="009E55B6">
        <w:t xml:space="preserve">są </w:t>
      </w:r>
      <w:r w:rsidRPr="005F0015">
        <w:t>liczone od dnia wniesienia zaliczki</w:t>
      </w:r>
      <w:r w:rsidR="001A1DCD">
        <w:t xml:space="preserve">, </w:t>
      </w:r>
      <w:r w:rsidR="008D4935">
        <w:t>na konto</w:t>
      </w:r>
      <w:r w:rsidR="006D64C0">
        <w:t xml:space="preserve"> przedsiębiorstw</w:t>
      </w:r>
      <w:r w:rsidR="001D26EF">
        <w:t>a</w:t>
      </w:r>
      <w:r w:rsidR="008D4935">
        <w:t xml:space="preserve"> energetyczne</w:t>
      </w:r>
      <w:r w:rsidR="001D26EF">
        <w:t>go</w:t>
      </w:r>
      <w:r w:rsidR="008D4935">
        <w:t xml:space="preserve"> zajmujące</w:t>
      </w:r>
      <w:r w:rsidR="001D26EF">
        <w:t>go</w:t>
      </w:r>
      <w:r w:rsidR="008D4935">
        <w:t xml:space="preserve"> się przesyłaniem lub dystrybucją energii elektrycznej</w:t>
      </w:r>
      <w:r w:rsidR="006D64C0">
        <w:t xml:space="preserve"> </w:t>
      </w:r>
      <w:r w:rsidR="001D26EF">
        <w:t xml:space="preserve">wskazane </w:t>
      </w:r>
      <w:r w:rsidR="006D64C0">
        <w:t xml:space="preserve">na </w:t>
      </w:r>
      <w:r w:rsidR="001D26EF">
        <w:t>jego stronie internetowej</w:t>
      </w:r>
      <w:r w:rsidRPr="005F0015">
        <w:t>.”,</w:t>
      </w:r>
    </w:p>
    <w:p w14:paraId="6BEC0365" w14:textId="69F58093" w:rsidR="005F0015" w:rsidRPr="006D673A" w:rsidRDefault="008378F1" w:rsidP="005F0015">
      <w:pPr>
        <w:pStyle w:val="LITlitera"/>
      </w:pPr>
      <w:proofErr w:type="spellStart"/>
      <w:r>
        <w:t>z</w:t>
      </w:r>
      <w:r w:rsidR="00176D71">
        <w:t>i</w:t>
      </w:r>
      <w:proofErr w:type="spellEnd"/>
      <w:r w:rsidR="005F0015" w:rsidRPr="006D673A">
        <w:t>)</w:t>
      </w:r>
      <w:r w:rsidR="005F0015" w:rsidRPr="006D673A">
        <w:tab/>
        <w:t>ust. 8i otrzymuje brzmienie:</w:t>
      </w:r>
    </w:p>
    <w:p w14:paraId="584B260A" w14:textId="77777777" w:rsidR="005F0015" w:rsidRPr="006D673A" w:rsidRDefault="005F0015" w:rsidP="005F0015">
      <w:pPr>
        <w:pStyle w:val="ZLITUSTzmustliter"/>
      </w:pPr>
      <w:r w:rsidRPr="006D673A">
        <w:t>„8i. Warunki przyłączenia do sieci:</w:t>
      </w:r>
    </w:p>
    <w:p w14:paraId="55FF3136" w14:textId="0A526A63" w:rsidR="005F0015" w:rsidRPr="006D673A" w:rsidRDefault="005F0015" w:rsidP="005F0015">
      <w:pPr>
        <w:pStyle w:val="ZLITPKTzmpktliter"/>
      </w:pPr>
      <w:r w:rsidRPr="006D673A">
        <w:t>1)</w:t>
      </w:r>
      <w:r w:rsidRPr="006D673A">
        <w:tab/>
        <w:t>ciepłowniczej, gazowej i wodorowej</w:t>
      </w:r>
      <w:r w:rsidR="007136B3">
        <w:t xml:space="preserve"> </w:t>
      </w:r>
      <w:r w:rsidR="007136B3" w:rsidRPr="0028658C">
        <w:t>–</w:t>
      </w:r>
      <w:r w:rsidRPr="006D673A">
        <w:t xml:space="preserve"> są ważne dwa lata od dnia ich doręczenia;</w:t>
      </w:r>
    </w:p>
    <w:p w14:paraId="6C2088A4" w14:textId="432787E1" w:rsidR="00354F10" w:rsidRDefault="005F0015" w:rsidP="005F0015">
      <w:pPr>
        <w:pStyle w:val="ZLITPKTzmpktliter"/>
      </w:pPr>
      <w:r w:rsidRPr="006D673A">
        <w:t>2)</w:t>
      </w:r>
      <w:r w:rsidRPr="006D673A">
        <w:tab/>
        <w:t xml:space="preserve">elektroenergetycznej </w:t>
      </w:r>
      <w:r w:rsidR="00737BD7" w:rsidRPr="0028658C">
        <w:t>–</w:t>
      </w:r>
      <w:r w:rsidR="00737BD7">
        <w:t xml:space="preserve"> </w:t>
      </w:r>
      <w:r w:rsidRPr="006D673A">
        <w:t>są ważne jeden rok od</w:t>
      </w:r>
      <w:r w:rsidR="00737BD7">
        <w:t xml:space="preserve"> dnia</w:t>
      </w:r>
      <w:r w:rsidRPr="006D673A">
        <w:t xml:space="preserve"> ich doręczenia, z wyłączeniem</w:t>
      </w:r>
      <w:r w:rsidR="00354F10">
        <w:t>:</w:t>
      </w:r>
    </w:p>
    <w:p w14:paraId="0C15F805" w14:textId="721C4754" w:rsidR="00D679E0" w:rsidRPr="006D673A" w:rsidRDefault="00D679E0" w:rsidP="00D679E0">
      <w:pPr>
        <w:pStyle w:val="ZLITLITwPKTzmlitwpktliter"/>
      </w:pPr>
      <w:r w:rsidRPr="00DB7843">
        <w:t>a)</w:t>
      </w:r>
      <w:r>
        <w:tab/>
      </w:r>
      <w:r w:rsidRPr="00DB7843">
        <w:t xml:space="preserve">warunków przyłączenia </w:t>
      </w:r>
      <w:r w:rsidR="009A68B3">
        <w:t>określanych</w:t>
      </w:r>
      <w:r w:rsidR="009A68B3" w:rsidRPr="00DB7843">
        <w:t xml:space="preserve"> </w:t>
      </w:r>
      <w:r w:rsidRPr="00DB7843">
        <w:t xml:space="preserve">dla </w:t>
      </w:r>
      <w:r w:rsidR="009C0984" w:rsidRPr="00764B6C">
        <w:t>instalacji lub obiektów niezbędnych dla zasilania kolejowej sieci trakcyjnej lub służących do kierowania i sterowania ruchem kolejowym</w:t>
      </w:r>
      <w:r w:rsidRPr="00DB7843">
        <w:t>, które są ważne dwa lata od dnia ich doręczenia</w:t>
      </w:r>
      <w:r>
        <w:t>,</w:t>
      </w:r>
    </w:p>
    <w:p w14:paraId="41D89BA0" w14:textId="77777777" w:rsidR="00D679E0" w:rsidRDefault="00D679E0" w:rsidP="00D679E0">
      <w:pPr>
        <w:pStyle w:val="ZLITLITwPKTzmlitwpktliter"/>
      </w:pPr>
      <w:r>
        <w:t>b</w:t>
      </w:r>
      <w:r w:rsidRPr="006D673A">
        <w:t>)</w:t>
      </w:r>
      <w:r>
        <w:tab/>
      </w:r>
      <w:r w:rsidRPr="00471307">
        <w:t>warunków przyłączenia:</w:t>
      </w:r>
    </w:p>
    <w:p w14:paraId="2DD731BA" w14:textId="61D84058" w:rsidR="00D679E0" w:rsidRPr="006D673A" w:rsidRDefault="00D679E0" w:rsidP="00D679E0">
      <w:pPr>
        <w:pStyle w:val="ZLITTIRwPKTzmtirwpktliter"/>
      </w:pPr>
      <w:r w:rsidRPr="00471307">
        <w:t>–</w:t>
      </w:r>
      <w:r>
        <w:tab/>
      </w:r>
      <w:r w:rsidRPr="006D673A">
        <w:t>o których mowa w art. 51 ustawy z dnia 17 grudnia 2020 r. o</w:t>
      </w:r>
      <w:r w:rsidR="003A4265">
        <w:t xml:space="preserve"> </w:t>
      </w:r>
      <w:r w:rsidRPr="006D673A">
        <w:t>promowaniu wytwarzania energii elektrycznej w morskich farmach wiatrowych,</w:t>
      </w:r>
    </w:p>
    <w:p w14:paraId="339B75ED" w14:textId="5AB9BFC0" w:rsidR="00D679E0" w:rsidRDefault="00D679E0" w:rsidP="00D679E0">
      <w:pPr>
        <w:pStyle w:val="ZLITTIRwPKTzmtirwpktliter"/>
      </w:pPr>
      <w:r w:rsidRPr="006D673A">
        <w:t xml:space="preserve"> </w:t>
      </w:r>
      <w:r w:rsidRPr="00471307">
        <w:t>–</w:t>
      </w:r>
      <w:r w:rsidRPr="00471307">
        <w:tab/>
      </w:r>
      <w:r w:rsidR="00387F71">
        <w:t>określanych</w:t>
      </w:r>
      <w:r w:rsidR="00387F71" w:rsidRPr="006D673A">
        <w:t xml:space="preserve"> </w:t>
      </w:r>
      <w:r w:rsidRPr="006D673A">
        <w:t xml:space="preserve">dla inwestycji realizowanych na podstawie </w:t>
      </w:r>
      <w:r w:rsidR="00387F71">
        <w:t xml:space="preserve">przepisów </w:t>
      </w:r>
      <w:r w:rsidRPr="006D673A">
        <w:t>ustawy z</w:t>
      </w:r>
      <w:r w:rsidR="003A4265">
        <w:t xml:space="preserve"> </w:t>
      </w:r>
      <w:r w:rsidRPr="006D673A">
        <w:t>dnia 29 czerwca 2011 r. o przygotowaniu i realizacji inwestycji w</w:t>
      </w:r>
      <w:r w:rsidR="003A4265">
        <w:t xml:space="preserve"> </w:t>
      </w:r>
      <w:r w:rsidRPr="006D673A">
        <w:t>zakresie obiektów energetyki jądrowej</w:t>
      </w:r>
    </w:p>
    <w:p w14:paraId="3C7B4353" w14:textId="40404343" w:rsidR="005F0015" w:rsidRPr="005F0015" w:rsidRDefault="006F10CB" w:rsidP="001D5410">
      <w:pPr>
        <w:pStyle w:val="ZLITCZWSPLITwPKTzmczciwsplitwpktliter"/>
      </w:pPr>
      <w:r w:rsidRPr="006F10CB">
        <w:t>–</w:t>
      </w:r>
      <w:r w:rsidR="00340D73">
        <w:t xml:space="preserve"> </w:t>
      </w:r>
      <w:r w:rsidR="005F0015" w:rsidRPr="006D673A">
        <w:t>które są ważne dziesięć lat od dnia ich doręczenia</w:t>
      </w:r>
      <w:r w:rsidR="009D4337">
        <w:t>.</w:t>
      </w:r>
      <w:r w:rsidR="005F0015" w:rsidRPr="006D673A">
        <w:t xml:space="preserve">”, </w:t>
      </w:r>
    </w:p>
    <w:p w14:paraId="5FD29573" w14:textId="22FE1207" w:rsidR="005F0015" w:rsidRPr="006D673A" w:rsidRDefault="008378F1" w:rsidP="005F0015">
      <w:pPr>
        <w:pStyle w:val="LITlitera"/>
      </w:pPr>
      <w:proofErr w:type="spellStart"/>
      <w:r>
        <w:t>z</w:t>
      </w:r>
      <w:r w:rsidR="00387F71">
        <w:t>j</w:t>
      </w:r>
      <w:proofErr w:type="spellEnd"/>
      <w:r w:rsidR="005F0015" w:rsidRPr="006D673A">
        <w:t>)</w:t>
      </w:r>
      <w:r w:rsidR="005F0015" w:rsidRPr="006D673A">
        <w:tab/>
        <w:t>po ust. 8i dodaje się ust. 8i</w:t>
      </w:r>
      <w:r w:rsidR="005F0015" w:rsidRPr="001D5410">
        <w:rPr>
          <w:rStyle w:val="IGindeksgrny"/>
        </w:rPr>
        <w:t>1</w:t>
      </w:r>
      <w:r w:rsidR="00FF59BB" w:rsidRPr="00CA5332">
        <w:t>–</w:t>
      </w:r>
      <w:r w:rsidR="005F0015" w:rsidRPr="006D673A">
        <w:t>8i</w:t>
      </w:r>
      <w:r w:rsidR="005F0015" w:rsidRPr="001D5410">
        <w:rPr>
          <w:rStyle w:val="IGindeksgrny"/>
        </w:rPr>
        <w:t>4</w:t>
      </w:r>
      <w:r w:rsidR="005F0015" w:rsidRPr="006D673A">
        <w:t xml:space="preserve"> w brzmieniu:</w:t>
      </w:r>
    </w:p>
    <w:p w14:paraId="5036C724" w14:textId="50931084" w:rsidR="005F0015" w:rsidRPr="006D673A" w:rsidRDefault="005F0015" w:rsidP="005F0015">
      <w:pPr>
        <w:pStyle w:val="ZLITUSTzmustliter"/>
      </w:pPr>
      <w:r w:rsidRPr="006D673A">
        <w:lastRenderedPageBreak/>
        <w:t>„8i</w:t>
      </w:r>
      <w:r w:rsidRPr="001D5410">
        <w:rPr>
          <w:rStyle w:val="IGindeksgrny"/>
        </w:rPr>
        <w:t>1</w:t>
      </w:r>
      <w:r w:rsidRPr="006D673A">
        <w:t>. W okresie ważności warunki przyłączenia wraz z projektem umowy o</w:t>
      </w:r>
      <w:r w:rsidR="003A4265">
        <w:t xml:space="preserve"> </w:t>
      </w:r>
      <w:r w:rsidRPr="006D673A">
        <w:t xml:space="preserve">przyłączenie, o </w:t>
      </w:r>
      <w:r w:rsidR="001B3A4A" w:rsidRPr="006D673A">
        <w:t>któr</w:t>
      </w:r>
      <w:r w:rsidR="001B3A4A">
        <w:t>ej</w:t>
      </w:r>
      <w:r w:rsidR="001B3A4A" w:rsidRPr="006D673A">
        <w:t xml:space="preserve"> </w:t>
      </w:r>
      <w:r w:rsidRPr="006D673A">
        <w:t>mowa w art. 7 ust</w:t>
      </w:r>
      <w:r w:rsidR="00DB2F44">
        <w:t>.</w:t>
      </w:r>
      <w:r w:rsidRPr="006D673A">
        <w:t xml:space="preserve"> 1</w:t>
      </w:r>
      <w:r w:rsidR="00163AE9">
        <w:t>,</w:t>
      </w:r>
      <w:r w:rsidRPr="006D673A">
        <w:t xml:space="preserve"> stanowią warunkowe zobowiązanie przedsiębiorstwa energetycznego zajmującego się przesyłaniem lub dystrybucją energii elektrycznej albo przesyłaniem lub dystrybucją ciepła do zawarcia umowy o</w:t>
      </w:r>
      <w:r w:rsidR="003A4265">
        <w:t xml:space="preserve"> </w:t>
      </w:r>
      <w:r w:rsidRPr="006D673A">
        <w:t>przyłączenie odpowiednio do sieci elektroenergetycznej lub ciepłowniczej.</w:t>
      </w:r>
    </w:p>
    <w:p w14:paraId="5814ECF5" w14:textId="1B02CFB8" w:rsidR="00D01CEF" w:rsidRDefault="005F0015" w:rsidP="005F0015">
      <w:pPr>
        <w:pStyle w:val="ZLITUSTzmustliter"/>
      </w:pPr>
      <w:r w:rsidRPr="005F0015">
        <w:t>8i</w:t>
      </w:r>
      <w:r w:rsidRPr="001D5410">
        <w:rPr>
          <w:rStyle w:val="IGindeksgrny"/>
        </w:rPr>
        <w:t>2</w:t>
      </w:r>
      <w:r w:rsidRPr="005F0015">
        <w:t xml:space="preserve">. Dopuszcza się </w:t>
      </w:r>
      <w:r w:rsidR="00DB2F44">
        <w:t xml:space="preserve">zmianę </w:t>
      </w:r>
      <w:r w:rsidRPr="005F0015">
        <w:t>warunków przyłączenia</w:t>
      </w:r>
      <w:r w:rsidR="00EE3B51">
        <w:t xml:space="preserve"> n</w:t>
      </w:r>
      <w:r w:rsidR="00EE3B51" w:rsidRPr="003B30A2">
        <w:t xml:space="preserve">a wniosek podmiotu </w:t>
      </w:r>
      <w:r w:rsidR="00EE3B51">
        <w:t>ubiegającego się</w:t>
      </w:r>
      <w:r w:rsidR="00EE3B51" w:rsidRPr="003B30A2">
        <w:t xml:space="preserve"> o przyłączenie </w:t>
      </w:r>
      <w:r w:rsidRPr="005F0015">
        <w:t>w zakresie lokalizacji planowanej inwestycji.</w:t>
      </w:r>
      <w:r w:rsidR="00B27CE7">
        <w:t xml:space="preserve"> </w:t>
      </w:r>
      <w:r w:rsidR="00B60F8D">
        <w:t>Uprawnienie, o którym mowa w zdaniu pierwszym</w:t>
      </w:r>
      <w:r w:rsidR="00D01CEF">
        <w:t>:</w:t>
      </w:r>
    </w:p>
    <w:p w14:paraId="75293E89" w14:textId="7C612DFD" w:rsidR="003A5DF1" w:rsidRDefault="00D01CEF" w:rsidP="003E7431">
      <w:pPr>
        <w:pStyle w:val="ZLITPKTzmpktliter"/>
      </w:pPr>
      <w:r>
        <w:t>1)</w:t>
      </w:r>
      <w:r w:rsidR="00340D73">
        <w:tab/>
      </w:r>
      <w:r w:rsidR="00F86FB6">
        <w:t>ogranicza się wyłącznie do obszaru gminy lub gmin bezpośrednio sąsiadujących z terenem planowanej inwestycji</w:t>
      </w:r>
      <w:r w:rsidR="003A5DF1">
        <w:t>;</w:t>
      </w:r>
    </w:p>
    <w:p w14:paraId="60829155" w14:textId="372E3C25" w:rsidR="005F0015" w:rsidRPr="006D673A" w:rsidRDefault="003A5DF1" w:rsidP="003E7431">
      <w:pPr>
        <w:pStyle w:val="ZLITPKTzmpktliter"/>
      </w:pPr>
      <w:r>
        <w:t>2)</w:t>
      </w:r>
      <w:r w:rsidR="00340D73">
        <w:tab/>
      </w:r>
      <w:r w:rsidR="00BD3635" w:rsidRPr="00B27CE7">
        <w:t xml:space="preserve">nie dotyczy </w:t>
      </w:r>
      <w:r w:rsidR="00B27CE7" w:rsidRPr="00B27CE7">
        <w:t xml:space="preserve">lokalizacji stacji elektroenergetycznej wchodzącej w skład instalacji </w:t>
      </w:r>
      <w:r w:rsidR="00D01CEF">
        <w:t xml:space="preserve">lub sieci </w:t>
      </w:r>
      <w:r w:rsidR="00B27CE7" w:rsidRPr="00B27CE7">
        <w:t>przyłączanej</w:t>
      </w:r>
      <w:r w:rsidR="00505397">
        <w:t>.</w:t>
      </w:r>
    </w:p>
    <w:p w14:paraId="0C0E613E" w14:textId="59BAE704" w:rsidR="005F0015" w:rsidRPr="006D673A" w:rsidRDefault="005F0015" w:rsidP="005F0015">
      <w:pPr>
        <w:pStyle w:val="ZLITUSTzmustliter"/>
      </w:pPr>
      <w:r w:rsidRPr="006D673A">
        <w:t>8i</w:t>
      </w:r>
      <w:r w:rsidRPr="001D5410">
        <w:rPr>
          <w:rStyle w:val="IGindeksgrny"/>
        </w:rPr>
        <w:t>3</w:t>
      </w:r>
      <w:r w:rsidRPr="006D673A">
        <w:t xml:space="preserve">. W przypadku warunków przyłączenia obejmujących przyłączenie instalacji odbiorczej do sieci o napięciu </w:t>
      </w:r>
      <w:r w:rsidR="008D3751">
        <w:t xml:space="preserve">znamionowym </w:t>
      </w:r>
      <w:r w:rsidR="007409E1">
        <w:t>wyższym</w:t>
      </w:r>
      <w:r w:rsidR="008D3751">
        <w:t xml:space="preserve"> niż </w:t>
      </w:r>
      <w:r w:rsidRPr="006D673A">
        <w:t>1</w:t>
      </w:r>
      <w:r w:rsidR="005B20D3">
        <w:t xml:space="preserve"> </w:t>
      </w:r>
      <w:proofErr w:type="spellStart"/>
      <w:r w:rsidRPr="006D673A">
        <w:t>kV</w:t>
      </w:r>
      <w:proofErr w:type="spellEnd"/>
      <w:r w:rsidRPr="006D673A">
        <w:t xml:space="preserve"> przedsiębiorstwo energetyczne na etapie zawierania umowy o przyłączenie może dokonać ponownej weryfikacji istnienia warunków technicznych i ekonomicznych przyłączenia oraz w przypadku stwierdzenia ich braku, odmówić zawarcia umowy o przyłączenie.</w:t>
      </w:r>
      <w:r w:rsidR="00EF5D45">
        <w:t xml:space="preserve"> </w:t>
      </w:r>
    </w:p>
    <w:p w14:paraId="1EB54890" w14:textId="50F16058" w:rsidR="005F0015" w:rsidRPr="006D673A" w:rsidRDefault="005F0015" w:rsidP="005F0015">
      <w:pPr>
        <w:pStyle w:val="ZLITUSTzmustliter"/>
      </w:pPr>
      <w:r w:rsidRPr="006D673A">
        <w:t>8i</w:t>
      </w:r>
      <w:r w:rsidRPr="001D5410">
        <w:rPr>
          <w:rStyle w:val="IGindeksgrny"/>
        </w:rPr>
        <w:t>4</w:t>
      </w:r>
      <w:r w:rsidRPr="006D673A">
        <w:t xml:space="preserve">. W przypadku warunków przyłączenia obejmujących przyłączenie instalacji odbiorczej do sieci o napięciu </w:t>
      </w:r>
      <w:r w:rsidR="001C2536">
        <w:t>znamionowym wyższym niż</w:t>
      </w:r>
      <w:r w:rsidR="001C2536" w:rsidRPr="006D673A">
        <w:t xml:space="preserve"> </w:t>
      </w:r>
      <w:r w:rsidRPr="006D673A">
        <w:t>1</w:t>
      </w:r>
      <w:r w:rsidR="00A11186">
        <w:t xml:space="preserve"> </w:t>
      </w:r>
      <w:proofErr w:type="spellStart"/>
      <w:r w:rsidRPr="006D673A">
        <w:t>kV</w:t>
      </w:r>
      <w:proofErr w:type="spellEnd"/>
      <w:r w:rsidRPr="006D673A">
        <w:t xml:space="preserve"> przyłączenie to nie jest uwzględniane w ekspertyz</w:t>
      </w:r>
      <w:r w:rsidR="005B6945">
        <w:t>ie</w:t>
      </w:r>
      <w:r w:rsidRPr="006D673A">
        <w:t>, o któr</w:t>
      </w:r>
      <w:r w:rsidR="005B6945">
        <w:t xml:space="preserve">ej </w:t>
      </w:r>
      <w:r w:rsidRPr="006D673A">
        <w:t>mowa w ust. 8e, do czasu zawarcia umowy o przyłączenie.”,</w:t>
      </w:r>
    </w:p>
    <w:p w14:paraId="2BAD8944" w14:textId="359D6A39" w:rsidR="005F0015" w:rsidRPr="006D673A" w:rsidRDefault="008378F1" w:rsidP="005F0015">
      <w:pPr>
        <w:pStyle w:val="LITlitera"/>
      </w:pPr>
      <w:proofErr w:type="spellStart"/>
      <w:r>
        <w:t>z</w:t>
      </w:r>
      <w:r w:rsidR="008B5D1C">
        <w:t>k</w:t>
      </w:r>
      <w:proofErr w:type="spellEnd"/>
      <w:r w:rsidR="005F0015" w:rsidRPr="006D673A">
        <w:t>)</w:t>
      </w:r>
      <w:r w:rsidR="005F0015" w:rsidRPr="006D673A">
        <w:tab/>
        <w:t>ust. 8l otrzymuje brzmienie:</w:t>
      </w:r>
    </w:p>
    <w:p w14:paraId="3B77BE16" w14:textId="77777777" w:rsidR="005F0015" w:rsidRPr="006D673A" w:rsidRDefault="005F0015" w:rsidP="005F0015">
      <w:pPr>
        <w:pStyle w:val="ZLITUSTzmustliter"/>
      </w:pPr>
      <w:r w:rsidRPr="006D673A">
        <w:t>„8l. Przedsiębiorstwo energetyczne zajmujące się przesyłaniem lub dystrybucją energii elektrycznej sporządza informacje dotyczące:</w:t>
      </w:r>
    </w:p>
    <w:p w14:paraId="7BC4174C" w14:textId="010A2388" w:rsidR="005F0015" w:rsidRPr="006D673A" w:rsidRDefault="005F0015" w:rsidP="005F0015">
      <w:pPr>
        <w:pStyle w:val="ZLITPKTzmpktliter"/>
      </w:pPr>
      <w:r w:rsidRPr="006D673A">
        <w:t>1)</w:t>
      </w:r>
      <w:r w:rsidRPr="006D673A">
        <w:tab/>
        <w:t xml:space="preserve">nazw podmiotów ubiegających się o przyłączenie instalacji, urządzeń lub sieci do sieci elektroenergetycznej o napięciu znamionowym wyższym niż 1 </w:t>
      </w:r>
      <w:proofErr w:type="spellStart"/>
      <w:r w:rsidRPr="006D673A">
        <w:t>kV</w:t>
      </w:r>
      <w:proofErr w:type="spellEnd"/>
      <w:r w:rsidRPr="006D673A">
        <w:t xml:space="preserve">, lokalizacji miejsc przyłączenia, mocy przyłączeniowej, rodzaju instalacji, urządzeń lub sieci, dat </w:t>
      </w:r>
      <w:r w:rsidR="00673B2D">
        <w:t>określenia</w:t>
      </w:r>
      <w:r w:rsidR="00673B2D" w:rsidRPr="006D673A">
        <w:t xml:space="preserve"> </w:t>
      </w:r>
      <w:r w:rsidRPr="006D673A">
        <w:t>warunków przyłączenia, zawarcia umów o</w:t>
      </w:r>
      <w:r w:rsidR="00730B52">
        <w:t> </w:t>
      </w:r>
      <w:r w:rsidRPr="006D673A">
        <w:t>przyłączenie do sieci elektroenergetycznej i rozpoczęcia dostarczania energii elektrycznej,</w:t>
      </w:r>
    </w:p>
    <w:p w14:paraId="2CBEBF7D" w14:textId="4DE250C5" w:rsidR="005F0015" w:rsidRPr="006D673A" w:rsidRDefault="005F0015" w:rsidP="001450D7">
      <w:pPr>
        <w:pStyle w:val="ZLITPKTzmpktliter"/>
      </w:pPr>
      <w:r w:rsidRPr="006D673A">
        <w:t>2)</w:t>
      </w:r>
      <w:r w:rsidRPr="006D673A">
        <w:tab/>
        <w:t xml:space="preserve">wartości łącznej dostępnej mocy przyłączeniowej, a także planowanych zmian tych wartości w okresie kolejnych </w:t>
      </w:r>
      <w:r w:rsidR="00380CFA">
        <w:t>pięciu</w:t>
      </w:r>
      <w:r w:rsidRPr="006D673A">
        <w:t xml:space="preserve"> lat od dnia ich publikacji, dla całej sieci przedsiębiorstwa </w:t>
      </w:r>
      <w:r w:rsidRPr="005F0015">
        <w:t xml:space="preserve">energetycznego zajmującego się przesyłaniem lub </w:t>
      </w:r>
      <w:r w:rsidRPr="005F0015">
        <w:lastRenderedPageBreak/>
        <w:t xml:space="preserve">dystrybucją energii elektrycznej </w:t>
      </w:r>
      <w:r w:rsidRPr="006D673A">
        <w:t xml:space="preserve">o napięciu znamionowym </w:t>
      </w:r>
      <w:r w:rsidR="00AE3BBF">
        <w:t>wyższym niż</w:t>
      </w:r>
      <w:r w:rsidR="00AE3BBF" w:rsidRPr="006D673A">
        <w:t xml:space="preserve"> </w:t>
      </w:r>
      <w:r w:rsidRPr="006D673A">
        <w:t xml:space="preserve">1 </w:t>
      </w:r>
      <w:proofErr w:type="spellStart"/>
      <w:r w:rsidRPr="006D673A">
        <w:t>kV</w:t>
      </w:r>
      <w:proofErr w:type="spellEnd"/>
      <w:r w:rsidRPr="006D673A">
        <w:t xml:space="preserve"> z podziałem na stacje elektroenergetyczne lub ich grupy wchodzące w skład sieci o napięciu znamionowym </w:t>
      </w:r>
      <w:r w:rsidR="00AE3BBF">
        <w:t xml:space="preserve">równym </w:t>
      </w:r>
      <w:r w:rsidRPr="006D673A">
        <w:t xml:space="preserve">110 </w:t>
      </w:r>
      <w:proofErr w:type="spellStart"/>
      <w:r w:rsidRPr="006D673A">
        <w:t>kV</w:t>
      </w:r>
      <w:proofErr w:type="spellEnd"/>
      <w:r w:rsidRPr="006D673A">
        <w:t xml:space="preserve"> i wyższym, przy czym wartość łącznej mocy przyłączeniowej jest pomniejszana o moc wynikającą z </w:t>
      </w:r>
      <w:r w:rsidR="00380CFA">
        <w:t>określonych</w:t>
      </w:r>
      <w:r w:rsidR="00380CFA" w:rsidRPr="006D673A">
        <w:t xml:space="preserve"> </w:t>
      </w:r>
      <w:r w:rsidRPr="006D673A">
        <w:t>i ważnych warunków przyłączenia instalacji, urządzeń lub sieci do sieci elektroenergetycznej</w:t>
      </w:r>
      <w:r w:rsidR="00167C7C">
        <w:t xml:space="preserve">, w tym </w:t>
      </w:r>
      <w:r w:rsidRPr="006D673A">
        <w:t>o wielkość niezbędną do zapewnienia wytwarzania energii elektrycznej z morskich farm wiatrowych odpowiadającą mocy, o której mowa w art. 14 ust. 1 i art. 29 ust. 3 ustawy z</w:t>
      </w:r>
      <w:r w:rsidR="00D205B2">
        <w:t xml:space="preserve"> </w:t>
      </w:r>
      <w:r w:rsidRPr="006D673A">
        <w:t>dnia 17 grudnia 2020 r. o promowaniu wytwarzania energii elektrycznej w</w:t>
      </w:r>
      <w:r w:rsidR="0017775D">
        <w:t> </w:t>
      </w:r>
      <w:r w:rsidRPr="006D673A">
        <w:t>morskich farmach wiatrowych,</w:t>
      </w:r>
    </w:p>
    <w:p w14:paraId="2CC4E212" w14:textId="6B9BA3B0" w:rsidR="005F0015" w:rsidRPr="006D673A" w:rsidRDefault="005F0015" w:rsidP="005F0015">
      <w:pPr>
        <w:pStyle w:val="ZLITPKTzmpktliter"/>
      </w:pPr>
      <w:r w:rsidRPr="006D673A">
        <w:t>3)</w:t>
      </w:r>
      <w:r w:rsidRPr="006D673A">
        <w:tab/>
        <w:t xml:space="preserve">złożonych wniosków o określenie warunków przyłączenia do sieci elektroenergetycznej o napięciu znamionowym wyższym niż 1 </w:t>
      </w:r>
      <w:proofErr w:type="spellStart"/>
      <w:r w:rsidRPr="006D673A">
        <w:t>kV</w:t>
      </w:r>
      <w:proofErr w:type="spellEnd"/>
      <w:r w:rsidRPr="006D673A">
        <w:t>, lokalizacji miejsc przyłączenia, mocy przyłączeniowej</w:t>
      </w:r>
      <w:r w:rsidR="00B63BFB">
        <w:t xml:space="preserve">, </w:t>
      </w:r>
      <w:r w:rsidRPr="006D673A">
        <w:t>rodzaju instalacji,</w:t>
      </w:r>
      <w:r w:rsidR="003453A8">
        <w:t xml:space="preserve"> urządzeń lub sieci</w:t>
      </w:r>
      <w:r w:rsidR="00975EA5">
        <w:t>,</w:t>
      </w:r>
      <w:r w:rsidRPr="006D673A">
        <w:t xml:space="preserve"> daty złożenia wniosku</w:t>
      </w:r>
      <w:r w:rsidR="00CE59FC">
        <w:t xml:space="preserve"> o określenie warunków przyłączenia</w:t>
      </w:r>
      <w:r w:rsidRPr="006D673A">
        <w:t>, daty wpłaty zaliczki</w:t>
      </w:r>
      <w:r w:rsidR="00CE59FC">
        <w:t xml:space="preserve"> oraz</w:t>
      </w:r>
      <w:r w:rsidRPr="006D673A">
        <w:t xml:space="preserve"> statusu rozpatrywania wniosku,</w:t>
      </w:r>
    </w:p>
    <w:p w14:paraId="1821A734" w14:textId="2660EB9F" w:rsidR="005F0015" w:rsidRPr="006D673A" w:rsidRDefault="005F0015" w:rsidP="005F0015">
      <w:pPr>
        <w:pStyle w:val="ZLITPKTzmpktliter"/>
      </w:pPr>
      <w:r w:rsidRPr="006D673A">
        <w:t>4)</w:t>
      </w:r>
      <w:r w:rsidRPr="006D673A">
        <w:tab/>
        <w:t xml:space="preserve">wydanych odmów określenia warunków przyłączenia do sieci elektroenergetycznej o napięciu znamionowym wyższym niż 1 </w:t>
      </w:r>
      <w:proofErr w:type="spellStart"/>
      <w:r w:rsidRPr="006D673A">
        <w:t>kV</w:t>
      </w:r>
      <w:proofErr w:type="spellEnd"/>
      <w:r w:rsidRPr="006D673A">
        <w:t xml:space="preserve">, </w:t>
      </w:r>
      <w:r w:rsidR="000608BA">
        <w:t>wraz z</w:t>
      </w:r>
      <w:r w:rsidR="002F3A2D">
        <w:t> </w:t>
      </w:r>
      <w:r w:rsidR="000608BA">
        <w:t xml:space="preserve">uzasadnieniem odmowy, </w:t>
      </w:r>
      <w:r w:rsidRPr="006D673A">
        <w:t>lokalizacji miejsc przyłączenia, mocy przyłączeniowej, rodzaju instalacji,</w:t>
      </w:r>
      <w:r w:rsidR="006F6D2F" w:rsidRPr="006F6D2F">
        <w:t xml:space="preserve"> </w:t>
      </w:r>
      <w:r w:rsidR="006F6D2F">
        <w:t>urządzeń lub sieci,</w:t>
      </w:r>
      <w:r w:rsidR="006F6D2F" w:rsidRPr="006D673A">
        <w:t xml:space="preserve"> </w:t>
      </w:r>
      <w:r w:rsidRPr="006D673A">
        <w:t>daty złożenia wniosku</w:t>
      </w:r>
      <w:r w:rsidR="006F6D2F">
        <w:t xml:space="preserve"> o określenie warunków przyłączenia oraz</w:t>
      </w:r>
      <w:r w:rsidRPr="006D673A">
        <w:t xml:space="preserve"> daty wpłaty zaliczki,</w:t>
      </w:r>
    </w:p>
    <w:p w14:paraId="5E18477C" w14:textId="77777777" w:rsidR="005F0015" w:rsidRPr="006D673A" w:rsidRDefault="005F0015" w:rsidP="005F0015">
      <w:pPr>
        <w:pStyle w:val="ZLITPKTzmpktliter"/>
      </w:pPr>
      <w:r w:rsidRPr="006D673A">
        <w:t>5)</w:t>
      </w:r>
      <w:r w:rsidRPr="006D673A">
        <w:tab/>
        <w:t xml:space="preserve">kryteriów stosowanych do obliczania przepustowości sieci elektroenergetycznej dostępnej dla nowych przyłączeń oraz możliwości elastycznego przyłączania na obszarach, na których występują ograniczenia przesyłowe </w:t>
      </w:r>
    </w:p>
    <w:p w14:paraId="4DC546EF" w14:textId="03C62D63" w:rsidR="0017775D" w:rsidRDefault="00D62D78" w:rsidP="005F0015">
      <w:pPr>
        <w:pStyle w:val="ZLITCZWSPPKTzmczciwsppktliter"/>
      </w:pPr>
      <w:r w:rsidRPr="00DE0ED7">
        <w:t>–</w:t>
      </w:r>
      <w:r w:rsidR="00340D73">
        <w:t xml:space="preserve"> </w:t>
      </w:r>
      <w:r w:rsidR="005F0015" w:rsidRPr="006D673A">
        <w:t>z zachowaniem przepisów o ochronie informacji niejawnych lub innych informacji prawnie chronionych</w:t>
      </w:r>
      <w:r w:rsidR="0017775D">
        <w:t>.</w:t>
      </w:r>
      <w:r w:rsidR="00A11186" w:rsidRPr="00A11186">
        <w:t>”,</w:t>
      </w:r>
    </w:p>
    <w:p w14:paraId="6B0BB5B9" w14:textId="0A330ACB" w:rsidR="005F0015" w:rsidRDefault="008378F1" w:rsidP="005F0015">
      <w:pPr>
        <w:pStyle w:val="LITlitera"/>
      </w:pPr>
      <w:proofErr w:type="spellStart"/>
      <w:r>
        <w:t>z</w:t>
      </w:r>
      <w:r w:rsidR="00AB28C9">
        <w:t>l</w:t>
      </w:r>
      <w:proofErr w:type="spellEnd"/>
      <w:r w:rsidR="005F0015" w:rsidRPr="006D673A">
        <w:t>)</w:t>
      </w:r>
      <w:r w:rsidR="005F0015" w:rsidRPr="006D673A">
        <w:tab/>
        <w:t>po ust. 8l dodaje się ust. 8m</w:t>
      </w:r>
      <w:r w:rsidR="00936AF6" w:rsidRPr="00CA5332">
        <w:t>–</w:t>
      </w:r>
      <w:r w:rsidR="005F0015" w:rsidRPr="006D673A">
        <w:t>8</w:t>
      </w:r>
      <w:r w:rsidR="00ED5FC6">
        <w:t>p</w:t>
      </w:r>
      <w:r w:rsidR="005F0015" w:rsidRPr="006D673A">
        <w:t xml:space="preserve"> w brzmieniu:</w:t>
      </w:r>
    </w:p>
    <w:p w14:paraId="1AD55085" w14:textId="4A4AABC2" w:rsidR="00E70B38" w:rsidRPr="006D673A" w:rsidRDefault="00105B30" w:rsidP="00ED5FC6">
      <w:pPr>
        <w:pStyle w:val="ZLITUSTzmustliter"/>
      </w:pPr>
      <w:r w:rsidRPr="006D673A">
        <w:t>„</w:t>
      </w:r>
      <w:r w:rsidR="00E70B38" w:rsidRPr="006D673A">
        <w:t>8m.</w:t>
      </w:r>
      <w:r w:rsidR="00E70B38">
        <w:t xml:space="preserve"> Informacje</w:t>
      </w:r>
      <w:r w:rsidR="00AB28C9">
        <w:t>,</w:t>
      </w:r>
      <w:r w:rsidR="00E70B38">
        <w:t xml:space="preserve"> o których mowa w </w:t>
      </w:r>
      <w:r>
        <w:t>ust. 8l</w:t>
      </w:r>
      <w:r w:rsidR="00AB28C9">
        <w:t>,</w:t>
      </w:r>
      <w:r>
        <w:t xml:space="preserve"> </w:t>
      </w:r>
      <w:r w:rsidR="00E70B38" w:rsidRPr="00506ECD">
        <w:t xml:space="preserve">uwzględniają dokonaną rozbudowę i modernizację sieci oraz zrealizowane i będące w trakcie realizacji przyłączenia i są zamieszczane przez przedsiębiorstwo energetyczne zajmujące się przesyłaniem lub dystrybucją energii elektrycznej na swojej stronie internetowej lub </w:t>
      </w:r>
      <w:r w:rsidR="003E29BF">
        <w:t xml:space="preserve">w </w:t>
      </w:r>
      <w:r w:rsidR="00E70B38" w:rsidRPr="00506ECD">
        <w:t>systemie informatycznym. Przedsiębiorstwo energetyczne zajmujące się przesyłaniem energii elektrycznej aktualizuje te informacje co najmniej raz na miesiąc</w:t>
      </w:r>
      <w:r w:rsidR="00E70B38">
        <w:t>. P</w:t>
      </w:r>
      <w:r w:rsidR="00E70B38" w:rsidRPr="00506ECD">
        <w:t xml:space="preserve">rzedsiębiorstwo </w:t>
      </w:r>
      <w:r w:rsidR="00E70B38" w:rsidRPr="00506ECD">
        <w:lastRenderedPageBreak/>
        <w:t>energetyczne zajmujące się dystrybucją energii elektrycznej aktualizuje te informacje co najmniej raz na trzy miesiące</w:t>
      </w:r>
      <w:r w:rsidR="00ED5FC6">
        <w:t>.</w:t>
      </w:r>
    </w:p>
    <w:p w14:paraId="3B476BF3" w14:textId="7A8A553B" w:rsidR="005F0015" w:rsidRPr="006D673A" w:rsidRDefault="005F0015" w:rsidP="005F0015">
      <w:pPr>
        <w:pStyle w:val="ZLITUSTzmustliter"/>
      </w:pPr>
      <w:r w:rsidRPr="006D673A">
        <w:t>8</w:t>
      </w:r>
      <w:r w:rsidR="00ED5FC6">
        <w:t>n</w:t>
      </w:r>
      <w:r w:rsidRPr="006D673A">
        <w:t>.</w:t>
      </w:r>
      <w:r w:rsidR="00936AF6">
        <w:t xml:space="preserve"> </w:t>
      </w:r>
      <w:r w:rsidRPr="006D673A">
        <w:t>Zagregowane informacje, o których mowa w ust. 8l, obejmujące sieć przesyłową oraz co najmniej sieci operatorów systemów dystrybucyjnych obsługujących co najmniej sto tysięcy przyłączonych odbiorców są publikowane przez przedsiębiorstwo energetyczne zajmujące się przesyłaniem energii elektrycznej w systemie informatycznym</w:t>
      </w:r>
      <w:r w:rsidR="003E29BF">
        <w:t>,</w:t>
      </w:r>
      <w:r w:rsidRPr="006D673A">
        <w:t xml:space="preserve"> o którym mowa w ust</w:t>
      </w:r>
      <w:r w:rsidR="002402A6">
        <w:t>.</w:t>
      </w:r>
      <w:r w:rsidRPr="006D673A">
        <w:t xml:space="preserve"> 3a</w:t>
      </w:r>
      <w:r w:rsidRPr="001D5410">
        <w:rPr>
          <w:rStyle w:val="IGindeksgrny"/>
        </w:rPr>
        <w:t>2</w:t>
      </w:r>
      <w:r w:rsidRPr="006D673A">
        <w:t xml:space="preserve">. </w:t>
      </w:r>
      <w:r w:rsidR="006D53AB" w:rsidRPr="006D53AB">
        <w:t xml:space="preserve">Informacje te przedsiębiorstwo aktualizuje co najmniej raz na miesiąc w zakresie sieci przesyłowej i co najmniej raz na </w:t>
      </w:r>
      <w:r w:rsidR="005056D4">
        <w:t>3</w:t>
      </w:r>
      <w:r w:rsidR="005056D4" w:rsidRPr="006D53AB">
        <w:t xml:space="preserve"> </w:t>
      </w:r>
      <w:r w:rsidR="006D53AB" w:rsidRPr="006D53AB">
        <w:t>miesiące w zakresie sieci dystrybucyjnej.</w:t>
      </w:r>
    </w:p>
    <w:p w14:paraId="3E0518ED" w14:textId="330D913A" w:rsidR="005F0015" w:rsidRPr="006D673A" w:rsidRDefault="005F0015" w:rsidP="005F0015">
      <w:pPr>
        <w:pStyle w:val="ZLITUSTzmustliter"/>
      </w:pPr>
      <w:r w:rsidRPr="006D673A">
        <w:t>8</w:t>
      </w:r>
      <w:r w:rsidR="00ED5FC6">
        <w:t>o</w:t>
      </w:r>
      <w:r w:rsidRPr="006D673A">
        <w:t>. Przedsiębiorstwo energetyczne zajmujące się dystrybucją energii elektrycznej bezpłatnie udostępnia przedsiębiorstwu energetycznemu zajmującemu się przesyłaniem energii elektrycznej informacje,</w:t>
      </w:r>
      <w:r w:rsidR="00860D8D">
        <w:t xml:space="preserve"> o których mowa w ust. 8l,</w:t>
      </w:r>
      <w:r w:rsidRPr="006D673A">
        <w:t xml:space="preserve"> z wyłączeniem informacji stanowiących dane osobowe, w celu ich opublikowania zgodnie z ust. 8</w:t>
      </w:r>
      <w:r w:rsidR="002402A6">
        <w:t>n</w:t>
      </w:r>
      <w:r w:rsidRPr="006D673A">
        <w:t>, w sposób uzgodniony między stronami.</w:t>
      </w:r>
    </w:p>
    <w:p w14:paraId="649A1928" w14:textId="0C4E14EF" w:rsidR="005F0015" w:rsidRDefault="005F0015" w:rsidP="005F0015">
      <w:pPr>
        <w:pStyle w:val="ZLITUSTzmustliter"/>
      </w:pPr>
      <w:r w:rsidRPr="006D673A">
        <w:t>8</w:t>
      </w:r>
      <w:r w:rsidR="002402A6">
        <w:t>p</w:t>
      </w:r>
      <w:r w:rsidRPr="006D673A">
        <w:t>. Przedsiębiorstw</w:t>
      </w:r>
      <w:r w:rsidR="00050674">
        <w:t>o</w:t>
      </w:r>
      <w:r w:rsidRPr="006D673A">
        <w:t xml:space="preserve"> energetyczne zajmujące się przesyłaniem energii elektrycznej i przedsiębiorstw</w:t>
      </w:r>
      <w:r w:rsidR="00050674">
        <w:t>o</w:t>
      </w:r>
      <w:r w:rsidRPr="006D673A">
        <w:t xml:space="preserve"> energetyczne zajmujące się dystrybucją energii elektrycznej obsługujące co najmniej sto tysięcy przyłączonych odbiorców </w:t>
      </w:r>
      <w:r w:rsidR="00D74C28" w:rsidRPr="006D673A">
        <w:t xml:space="preserve">opracowują </w:t>
      </w:r>
      <w:r w:rsidRPr="006D673A">
        <w:t>wspólnie jednolity zbiór zasad opisujących co najmniej procedury, przepisy, terminy oraz kryteria stosowane przy rozpatrywaniu wniosków o</w:t>
      </w:r>
      <w:r w:rsidR="00297ADB">
        <w:t xml:space="preserve"> </w:t>
      </w:r>
      <w:r w:rsidRPr="006D673A">
        <w:t xml:space="preserve">przyłączenie do sieci elektroenergetycznej oraz publikują je </w:t>
      </w:r>
      <w:r w:rsidR="0091385E">
        <w:t xml:space="preserve">na swoich stronach internetowych lub </w:t>
      </w:r>
      <w:r w:rsidRPr="006D673A">
        <w:t>w systemie informatycznym, o którym mowa w ust</w:t>
      </w:r>
      <w:r w:rsidR="001F3E08">
        <w:t>.</w:t>
      </w:r>
      <w:r w:rsidRPr="006D673A">
        <w:t xml:space="preserve"> 3a</w:t>
      </w:r>
      <w:r w:rsidRPr="001D5410">
        <w:rPr>
          <w:rStyle w:val="IGindeksgrny"/>
        </w:rPr>
        <w:t>2</w:t>
      </w:r>
      <w:r w:rsidRPr="006D673A">
        <w:t>.”,</w:t>
      </w:r>
    </w:p>
    <w:p w14:paraId="6ACE42B2" w14:textId="6EFADDF6" w:rsidR="00477178" w:rsidRDefault="008378F1" w:rsidP="00477178">
      <w:pPr>
        <w:pStyle w:val="LITlitera"/>
      </w:pPr>
      <w:proofErr w:type="spellStart"/>
      <w:r>
        <w:t>z</w:t>
      </w:r>
      <w:r w:rsidR="0016730A">
        <w:t>m</w:t>
      </w:r>
      <w:proofErr w:type="spellEnd"/>
      <w:r w:rsidR="00B807C5">
        <w:t>)</w:t>
      </w:r>
      <w:r w:rsidR="00B807C5">
        <w:tab/>
      </w:r>
      <w:r w:rsidR="00477178">
        <w:t xml:space="preserve">po ust. 9a dodaje się ust. 9b </w:t>
      </w:r>
      <w:r w:rsidR="00B11A3D">
        <w:t xml:space="preserve">i 9c </w:t>
      </w:r>
      <w:r w:rsidR="00477178">
        <w:t>w brzmieniu:</w:t>
      </w:r>
    </w:p>
    <w:p w14:paraId="098A2303" w14:textId="3DDE6F97" w:rsidR="00A33BB3" w:rsidRDefault="00477178" w:rsidP="00A6388A">
      <w:pPr>
        <w:pStyle w:val="ZLITUSTzmustliter"/>
      </w:pPr>
      <w:r w:rsidRPr="006D673A">
        <w:t>„</w:t>
      </w:r>
      <w:r>
        <w:t xml:space="preserve">9b. </w:t>
      </w:r>
      <w:r w:rsidR="002C56F2">
        <w:t xml:space="preserve">W przypadku </w:t>
      </w:r>
      <w:r w:rsidR="002C56F2" w:rsidRPr="006D673A">
        <w:t>przedsiębiorstw</w:t>
      </w:r>
      <w:r w:rsidR="002C56F2">
        <w:t>a</w:t>
      </w:r>
      <w:r w:rsidR="002C56F2" w:rsidRPr="006D673A">
        <w:t xml:space="preserve"> energetyczne</w:t>
      </w:r>
      <w:r w:rsidR="002C56F2">
        <w:t>go</w:t>
      </w:r>
      <w:r w:rsidR="002C56F2" w:rsidRPr="006D673A">
        <w:t xml:space="preserve"> zajmujące</w:t>
      </w:r>
      <w:r w:rsidR="002C56F2">
        <w:t>go</w:t>
      </w:r>
      <w:r w:rsidR="002C56F2" w:rsidRPr="006D673A">
        <w:t xml:space="preserve"> się dystrybucją energii elektrycznej obsługujące</w:t>
      </w:r>
      <w:r w:rsidR="002C56F2">
        <w:t>go</w:t>
      </w:r>
      <w:r w:rsidR="002C56F2" w:rsidRPr="006D673A">
        <w:t xml:space="preserve"> co najmniej sto tysięcy przyłączonych odbiorców </w:t>
      </w:r>
      <w:r w:rsidR="00026F98">
        <w:t>u</w:t>
      </w:r>
      <w:r>
        <w:t xml:space="preserve">mowa o przyłączenie, o której mowa w ust. 9, dotycząca </w:t>
      </w:r>
      <w:r w:rsidR="00A33BB3" w:rsidRPr="00A33BB3">
        <w:t xml:space="preserve">instalacji odnawialnego źródła energii </w:t>
      </w:r>
      <w:r w:rsidR="0095315A" w:rsidRPr="00A33BB3">
        <w:t>służąc</w:t>
      </w:r>
      <w:r w:rsidR="0095315A">
        <w:t>ej</w:t>
      </w:r>
      <w:r w:rsidR="0095315A" w:rsidRPr="00A33BB3">
        <w:t xml:space="preserve"> </w:t>
      </w:r>
      <w:r w:rsidR="00A33BB3" w:rsidRPr="00A33BB3">
        <w:t>do wytwarzania energii elektrycznej z</w:t>
      </w:r>
      <w:r w:rsidR="00317F6A">
        <w:t xml:space="preserve"> </w:t>
      </w:r>
      <w:r w:rsidR="00A33BB3" w:rsidRPr="00A33BB3">
        <w:t xml:space="preserve">biogazu w rozumieniu art. 2 pkt 1 ustawy z dnia 20 lutego 2015 r. o odnawialnych źródłach energii </w:t>
      </w:r>
      <w:r w:rsidR="002D3321">
        <w:t>albo</w:t>
      </w:r>
      <w:r w:rsidR="002D3321" w:rsidRPr="00A33BB3">
        <w:t xml:space="preserve"> </w:t>
      </w:r>
      <w:r w:rsidR="00A33BB3" w:rsidRPr="00A33BB3">
        <w:t xml:space="preserve">energii elektrycznej z biogazu rolniczego w rozumieniu art. 2 pkt 2 ustawy z dnia 20 lutego 2015 r. o odnawialnych źródłach energii </w:t>
      </w:r>
      <w:r>
        <w:t>zawiera</w:t>
      </w:r>
      <w:r w:rsidR="00A33BB3">
        <w:t>:</w:t>
      </w:r>
    </w:p>
    <w:p w14:paraId="3BC77682" w14:textId="5CA5DDA6" w:rsidR="007276C5" w:rsidRDefault="00A33BB3" w:rsidP="007276C5">
      <w:pPr>
        <w:pStyle w:val="ZLITPKTzmpktliter"/>
      </w:pPr>
      <w:r>
        <w:t>1)</w:t>
      </w:r>
      <w:r>
        <w:tab/>
      </w:r>
      <w:r w:rsidR="00477178">
        <w:t xml:space="preserve">zastrzeżenie, że wysokość opłaty za przyłączenie zastępuje się </w:t>
      </w:r>
      <w:r w:rsidR="00F94A7E">
        <w:t xml:space="preserve">opłatą ustaloną zgodnie z </w:t>
      </w:r>
      <w:r w:rsidR="00171927">
        <w:t xml:space="preserve">ust. 8 pkt </w:t>
      </w:r>
      <w:r w:rsidR="001578FE">
        <w:t>8</w:t>
      </w:r>
      <w:r w:rsidR="00477178">
        <w:t xml:space="preserve">, </w:t>
      </w:r>
      <w:bookmarkStart w:id="16" w:name="_Hlk215559485"/>
      <w:r w:rsidR="00477178">
        <w:t>po uzgodnieniu</w:t>
      </w:r>
      <w:r w:rsidR="00E45197">
        <w:t xml:space="preserve"> wymaganych inwestycji w</w:t>
      </w:r>
      <w:r w:rsidR="004F1DCF" w:rsidRPr="004F1DCF">
        <w:t xml:space="preserve"> </w:t>
      </w:r>
      <w:r w:rsidR="004F1DCF">
        <w:t>plan</w:t>
      </w:r>
      <w:r w:rsidR="00E45197">
        <w:t>ie</w:t>
      </w:r>
      <w:r w:rsidR="004F1DCF">
        <w:t>, o którym mowa w art. 16 ust. 1,</w:t>
      </w:r>
      <w:r w:rsidR="00477178">
        <w:t xml:space="preserve"> </w:t>
      </w:r>
      <w:r w:rsidR="00E45197">
        <w:t>zgodnie z art. 16 ust. 8</w:t>
      </w:r>
      <w:r w:rsidR="002613AA">
        <w:t xml:space="preserve">b </w:t>
      </w:r>
      <w:r w:rsidR="00393EC0">
        <w:t>pkt 2</w:t>
      </w:r>
      <w:r w:rsidR="007276C5">
        <w:t>;</w:t>
      </w:r>
    </w:p>
    <w:bookmarkEnd w:id="16"/>
    <w:p w14:paraId="07387216" w14:textId="57A227DA" w:rsidR="007276C5" w:rsidRPr="007276C5" w:rsidRDefault="007276C5" w:rsidP="007276C5">
      <w:pPr>
        <w:pStyle w:val="ZLITPKTzmpktliter"/>
      </w:pPr>
      <w:r w:rsidRPr="007276C5">
        <w:lastRenderedPageBreak/>
        <w:t>2)</w:t>
      </w:r>
      <w:r w:rsidRPr="007276C5">
        <w:tab/>
        <w:t>sposób i zasady zwrotu różnicy między uzgodnionymi kosztami realizacji przyłączenia a wymaganą wysokością opłaty za przyłączenie.</w:t>
      </w:r>
    </w:p>
    <w:p w14:paraId="1B7D6F3D" w14:textId="64C7EF8D" w:rsidR="007276C5" w:rsidRPr="007276C5" w:rsidRDefault="007276C5" w:rsidP="00D61571">
      <w:pPr>
        <w:pStyle w:val="ZLITUSTzmustliter"/>
      </w:pPr>
      <w:r w:rsidRPr="007276C5">
        <w:t>9c. W przypadku gdy przedsiębiorstwo energetyczne</w:t>
      </w:r>
      <w:r w:rsidR="00504DBF">
        <w:t xml:space="preserve"> </w:t>
      </w:r>
      <w:r w:rsidR="00504DBF" w:rsidRPr="006D673A">
        <w:t>zajmujące się dystrybucją energii elektrycznej obsługujące co najmniej sto tysięcy przyłączonych odbiorców</w:t>
      </w:r>
      <w:r w:rsidRPr="007276C5">
        <w:t xml:space="preserve"> odmówi przyłączenia do sieci instalacji odnawialnego źródła energii </w:t>
      </w:r>
      <w:r w:rsidR="00EA0730" w:rsidRPr="007276C5">
        <w:t>służąc</w:t>
      </w:r>
      <w:r w:rsidR="00EA0730">
        <w:t>ej</w:t>
      </w:r>
      <w:r w:rsidR="00EA0730" w:rsidRPr="007276C5">
        <w:t xml:space="preserve"> </w:t>
      </w:r>
      <w:r w:rsidRPr="007276C5">
        <w:t>do wytwarzania energii elektrycznej z biogazu w rozumieniu art. 2 pkt 1 ustawy z dnia 20 lutego 2015 r. o</w:t>
      </w:r>
      <w:r w:rsidR="007C1357">
        <w:t> </w:t>
      </w:r>
      <w:r w:rsidRPr="007276C5">
        <w:t xml:space="preserve">odnawialnych źródłach energii </w:t>
      </w:r>
      <w:r w:rsidR="003C1942">
        <w:t>albo</w:t>
      </w:r>
      <w:r w:rsidR="003C1942" w:rsidRPr="007276C5">
        <w:t xml:space="preserve"> </w:t>
      </w:r>
      <w:r w:rsidRPr="007276C5">
        <w:t>energii elektrycznej z biogazu rolniczego w</w:t>
      </w:r>
      <w:r w:rsidR="007C1357">
        <w:t> </w:t>
      </w:r>
      <w:r w:rsidRPr="007276C5">
        <w:t xml:space="preserve">rozumieniu art. 2 pkt 2 ustawy z dnia 20 lutego 2015 r. o odnawialnych źródłach energii z powodu braku warunków </w:t>
      </w:r>
      <w:r w:rsidR="006369FF">
        <w:t xml:space="preserve">technicznych lub </w:t>
      </w:r>
      <w:r w:rsidRPr="007276C5">
        <w:t xml:space="preserve">ekonomicznych, o których mowa w ust. 1, </w:t>
      </w:r>
      <w:r w:rsidR="00666947">
        <w:t>jest obowiązany do zawarcia</w:t>
      </w:r>
      <w:r w:rsidR="00666947" w:rsidRPr="007276C5">
        <w:t xml:space="preserve"> </w:t>
      </w:r>
      <w:r w:rsidRPr="007276C5">
        <w:t>umow</w:t>
      </w:r>
      <w:r w:rsidR="00666947">
        <w:t>y</w:t>
      </w:r>
      <w:r w:rsidRPr="007276C5">
        <w:t xml:space="preserve"> o przyłączenie do sieci z podmiotem ubiegającym się o przyłączenie do sieci</w:t>
      </w:r>
      <w:r w:rsidR="00C16801">
        <w:t>,</w:t>
      </w:r>
      <w:r w:rsidRPr="007276C5">
        <w:t xml:space="preserve"> określając termin jej realizacji </w:t>
      </w:r>
      <w:r w:rsidR="00C16801" w:rsidRPr="00C16801">
        <w:t>po uzgodnieniu planu, o którym mowa w art. 16 ust.</w:t>
      </w:r>
      <w:r w:rsidR="005B20D3">
        <w:t> </w:t>
      </w:r>
      <w:r w:rsidR="00C16801" w:rsidRPr="00C16801">
        <w:t>1, uwzględniającym inwestycje, o których mowa w art. 16 ust. 8b pkt 2</w:t>
      </w:r>
      <w:r w:rsidR="00171927">
        <w:t>.</w:t>
      </w:r>
      <w:r w:rsidR="00171927" w:rsidRPr="00171927">
        <w:t>”,</w:t>
      </w:r>
    </w:p>
    <w:p w14:paraId="06C4044D" w14:textId="3E20A001" w:rsidR="005F0015" w:rsidRPr="006D673A" w:rsidRDefault="008378F1" w:rsidP="005F0015">
      <w:pPr>
        <w:pStyle w:val="LITlitera"/>
      </w:pPr>
      <w:proofErr w:type="spellStart"/>
      <w:r>
        <w:t>z</w:t>
      </w:r>
      <w:r w:rsidR="004E0AA2">
        <w:t>n</w:t>
      </w:r>
      <w:proofErr w:type="spellEnd"/>
      <w:r w:rsidR="005F0015" w:rsidRPr="006D673A">
        <w:t>)</w:t>
      </w:r>
      <w:r w:rsidR="005F0015" w:rsidRPr="006D673A">
        <w:tab/>
        <w:t>uchyla się ust. 14;</w:t>
      </w:r>
    </w:p>
    <w:p w14:paraId="28E5BF9D" w14:textId="7A29A7B2" w:rsidR="005F0015" w:rsidRPr="006D673A" w:rsidRDefault="005F0015" w:rsidP="005F0015">
      <w:pPr>
        <w:pStyle w:val="PKTpunkt"/>
      </w:pPr>
      <w:r w:rsidRPr="006D673A">
        <w:t>9)</w:t>
      </w:r>
      <w:r w:rsidRPr="006D673A">
        <w:tab/>
        <w:t>po art. 7 dodaje się art. 7</w:t>
      </w:r>
      <w:r w:rsidRPr="001D5410">
        <w:rPr>
          <w:rStyle w:val="IGindeksgrny"/>
        </w:rPr>
        <w:t>1</w:t>
      </w:r>
      <w:r w:rsidRPr="006D673A">
        <w:t xml:space="preserve"> i </w:t>
      </w:r>
      <w:r w:rsidR="0066678E">
        <w:t xml:space="preserve">art. </w:t>
      </w:r>
      <w:r w:rsidRPr="006D673A">
        <w:t>7</w:t>
      </w:r>
      <w:r w:rsidRPr="001D5410">
        <w:rPr>
          <w:rStyle w:val="IGindeksgrny"/>
        </w:rPr>
        <w:t>2</w:t>
      </w:r>
      <w:r w:rsidRPr="006D673A">
        <w:t xml:space="preserve"> w brzmieniu:</w:t>
      </w:r>
    </w:p>
    <w:p w14:paraId="10F4A203" w14:textId="64F368C8" w:rsidR="005F0015" w:rsidRPr="006D673A" w:rsidRDefault="005F0015" w:rsidP="005F0015">
      <w:pPr>
        <w:pStyle w:val="ZARTzmartartykuempunktem"/>
      </w:pPr>
      <w:r w:rsidRPr="006D673A">
        <w:t>„Art. 7</w:t>
      </w:r>
      <w:r w:rsidRPr="001D5410">
        <w:rPr>
          <w:rStyle w:val="IGindeksgrny"/>
        </w:rPr>
        <w:t>1</w:t>
      </w:r>
      <w:r w:rsidRPr="006D673A">
        <w:t xml:space="preserve">. 1. W przypadku </w:t>
      </w:r>
      <w:r w:rsidR="00D32975">
        <w:t>gdy</w:t>
      </w:r>
      <w:r w:rsidR="00D32975" w:rsidRPr="006D673A">
        <w:t xml:space="preserve"> </w:t>
      </w:r>
      <w:r w:rsidRPr="006D673A">
        <w:t>przyłączenie bez ograniczeń we wprowadzaniu i</w:t>
      </w:r>
      <w:r w:rsidR="00730B52">
        <w:t> </w:t>
      </w:r>
      <w:r w:rsidRPr="006D673A">
        <w:t xml:space="preserve">poborze energii elektrycznej wymaga rozbudowy sieci elektroenergetycznej w zakresie wynikającym z uzgodnionych z Prezesem </w:t>
      </w:r>
      <w:r w:rsidR="007F456B" w:rsidRPr="006D673A">
        <w:t xml:space="preserve">Urzędu Regulacji Energetyki </w:t>
      </w:r>
      <w:r w:rsidRPr="006D673A">
        <w:t>planów, o których mowa w art. 16</w:t>
      </w:r>
      <w:r w:rsidR="005E50A1">
        <w:t>,</w:t>
      </w:r>
      <w:r w:rsidR="00741FD4">
        <w:t xml:space="preserve"> i </w:t>
      </w:r>
      <w:r w:rsidRPr="006D673A">
        <w:t>nie jest możliwe z wykorzystaniem istniejącej infrastruktury, operator systemu elektroenergetycznego może zawrzeć z podmiotem ubiegającym się o</w:t>
      </w:r>
      <w:r w:rsidR="00730B52">
        <w:t> </w:t>
      </w:r>
      <w:r w:rsidRPr="006D673A">
        <w:t xml:space="preserve">przyłączenie elastyczną umowę o przyłączenie do sieci. </w:t>
      </w:r>
    </w:p>
    <w:p w14:paraId="19CE6593" w14:textId="77777777" w:rsidR="005B5EF2" w:rsidRDefault="005F0015" w:rsidP="005F0015">
      <w:pPr>
        <w:pStyle w:val="ZUSTzmustartykuempunktem"/>
      </w:pPr>
      <w:r w:rsidRPr="006D673A">
        <w:t>2. Zawarcie elastycznej umowy o przyłączenie do sieci</w:t>
      </w:r>
      <w:r w:rsidR="005B5EF2">
        <w:t>:</w:t>
      </w:r>
    </w:p>
    <w:p w14:paraId="2F39D8B2" w14:textId="4FECF5BC" w:rsidR="005B5EF2" w:rsidRDefault="005B5EF2" w:rsidP="001D5410">
      <w:pPr>
        <w:pStyle w:val="ZPKTzmpktartykuempunktem"/>
      </w:pPr>
      <w:r>
        <w:t>1)</w:t>
      </w:r>
      <w:r>
        <w:tab/>
      </w:r>
      <w:r w:rsidR="005F0015" w:rsidRPr="006D673A">
        <w:t>nie zwalnia danego przedsiębiorstwa energetycznego z obowiązku realizacji inwestycji wynikających z uzgodnionych z Prezesem Urzędu Regulacji Energetyki planów, o których mowa w art. 16</w:t>
      </w:r>
      <w:r w:rsidR="00FF6A6D">
        <w:t>;</w:t>
      </w:r>
    </w:p>
    <w:p w14:paraId="5F58D0A4" w14:textId="0EC8D229" w:rsidR="005B5EF2" w:rsidRDefault="005B5EF2" w:rsidP="001D5410">
      <w:pPr>
        <w:pStyle w:val="ZPKTzmpktartykuempunktem"/>
      </w:pPr>
      <w:r>
        <w:t>2)</w:t>
      </w:r>
      <w:r>
        <w:tab/>
      </w:r>
      <w:r w:rsidR="005F0015" w:rsidRPr="006D673A">
        <w:t>nie może utrudniać lub uniemożliwiać realizacji tych inwestycji</w:t>
      </w:r>
      <w:r w:rsidR="005F0015" w:rsidRPr="005F0015">
        <w:t xml:space="preserve"> </w:t>
      </w:r>
      <w:r w:rsidR="005F0015" w:rsidRPr="006D673A">
        <w:t>oraz</w:t>
      </w:r>
    </w:p>
    <w:p w14:paraId="13F7F481" w14:textId="4933395F" w:rsidR="005F0015" w:rsidRPr="006D673A" w:rsidRDefault="005B5EF2" w:rsidP="001D5410">
      <w:pPr>
        <w:pStyle w:val="ZPKTzmpktartykuempunktem"/>
      </w:pPr>
      <w:r>
        <w:t>3)</w:t>
      </w:r>
      <w:r>
        <w:tab/>
      </w:r>
      <w:r w:rsidR="005F0015" w:rsidRPr="006D673A">
        <w:t>musi zapewniać ochronę interesów odbiorców przed nieuzasadnionym poziomem cen i stawek opłat.</w:t>
      </w:r>
    </w:p>
    <w:p w14:paraId="2A6BC12C" w14:textId="35BFFEA6" w:rsidR="005F0015" w:rsidRPr="006D673A" w:rsidRDefault="005F0015" w:rsidP="005F0015">
      <w:pPr>
        <w:pStyle w:val="ZUSTzmustartykuempunktem"/>
      </w:pPr>
      <w:r w:rsidRPr="006D673A">
        <w:t xml:space="preserve">3. </w:t>
      </w:r>
      <w:bookmarkStart w:id="17" w:name="_Hlk206600197"/>
      <w:r w:rsidRPr="006D673A">
        <w:t xml:space="preserve">W przypadku, o którym mowa w ust. 1, warunki przyłączenia oraz elastyczna umowa o przyłączenie do sieci, a także zawierana na ich podstawie umowa o </w:t>
      </w:r>
      <w:r w:rsidR="00307965" w:rsidRPr="006D673A">
        <w:t>świadczeni</w:t>
      </w:r>
      <w:r w:rsidR="00307965">
        <w:t>e</w:t>
      </w:r>
      <w:r w:rsidR="00307965" w:rsidRPr="006D673A">
        <w:t xml:space="preserve"> </w:t>
      </w:r>
      <w:r w:rsidRPr="006D673A">
        <w:t xml:space="preserve">usług przesyłania lub dystrybucji energii elektrycznej zawierają w szczególności postanowienia określające ograniczenia odpowiednio w kierunku </w:t>
      </w:r>
      <w:r w:rsidR="004B21F2" w:rsidRPr="006D673A">
        <w:t xml:space="preserve">poboru </w:t>
      </w:r>
      <w:r w:rsidR="004B21F2">
        <w:t xml:space="preserve">z sieci </w:t>
      </w:r>
      <w:r w:rsidRPr="006D673A">
        <w:t xml:space="preserve">lub wprowadzania do sieci energii elektrycznej oraz wymagany zakres rozbudowy sieci. </w:t>
      </w:r>
      <w:r w:rsidRPr="006D673A">
        <w:lastRenderedPageBreak/>
        <w:t>Ograniczenia</w:t>
      </w:r>
      <w:r w:rsidR="000E18FD">
        <w:t xml:space="preserve"> te</w:t>
      </w:r>
      <w:r w:rsidRPr="006D673A">
        <w:t xml:space="preserve"> obowiązują do czasu rozbudowy sieci</w:t>
      </w:r>
      <w:r w:rsidR="004B21F2">
        <w:t>,</w:t>
      </w:r>
      <w:r w:rsidRPr="006D673A">
        <w:t xml:space="preserve"> nie dłużej jednak niż </w:t>
      </w:r>
      <w:r w:rsidR="004B21F2">
        <w:t>trzy</w:t>
      </w:r>
      <w:r w:rsidR="004B21F2" w:rsidRPr="006D673A">
        <w:t xml:space="preserve"> </w:t>
      </w:r>
      <w:r w:rsidRPr="006D673A">
        <w:t xml:space="preserve">lata od </w:t>
      </w:r>
      <w:r w:rsidR="008E415B">
        <w:t xml:space="preserve">dnia </w:t>
      </w:r>
      <w:r w:rsidRPr="006D673A">
        <w:t xml:space="preserve">zakończenia realizacji całości przyłączanego obiektu i uzyskania </w:t>
      </w:r>
      <w:bookmarkEnd w:id="17"/>
      <w:r w:rsidRPr="006D673A">
        <w:t>ostatecznego pozwolenia na użytkowanie, o ile obiekt jest objęty obowiązkiem jego uzyskania.</w:t>
      </w:r>
    </w:p>
    <w:p w14:paraId="02DE7354" w14:textId="564177C5" w:rsidR="005F0015" w:rsidRPr="006D673A" w:rsidRDefault="005F0015" w:rsidP="005F0015">
      <w:pPr>
        <w:pStyle w:val="ZUSTzmustartykuempunktem"/>
      </w:pPr>
      <w:r w:rsidRPr="006D673A">
        <w:t>4. Przedsiębiorstwo energetyczne informuje podmiot, który zawarł elastyczną umowę o przyłączenie do sieci</w:t>
      </w:r>
      <w:r w:rsidR="00A11186">
        <w:t>,</w:t>
      </w:r>
      <w:r w:rsidRPr="006D673A">
        <w:t xml:space="preserve"> o zrealizowanej rozbudowie sieci elektroenergetycznej nie później niż w terminie 30 dni od dnia zakończenia tej rozbudowy. </w:t>
      </w:r>
    </w:p>
    <w:p w14:paraId="2AFB15CA" w14:textId="03AD73E1" w:rsidR="005F0015" w:rsidRPr="006D673A" w:rsidRDefault="005F0015" w:rsidP="005F0015">
      <w:pPr>
        <w:pStyle w:val="ZARTzmartartykuempunktem"/>
      </w:pPr>
      <w:r w:rsidRPr="006D673A">
        <w:t>Art. 7</w:t>
      </w:r>
      <w:r w:rsidRPr="001D5410">
        <w:rPr>
          <w:rStyle w:val="IGindeksgrny"/>
        </w:rPr>
        <w:t>2</w:t>
      </w:r>
      <w:r w:rsidRPr="006D673A">
        <w:t xml:space="preserve">. 1. W przypadku </w:t>
      </w:r>
      <w:r w:rsidR="0009257B">
        <w:t>gdy</w:t>
      </w:r>
      <w:r w:rsidR="0009257B" w:rsidRPr="006D673A">
        <w:t xml:space="preserve"> </w:t>
      </w:r>
      <w:r w:rsidRPr="006D673A">
        <w:t>przyłączenie bez ograniczeń we wprowadzaniu i</w:t>
      </w:r>
      <w:r w:rsidR="00A96459">
        <w:t xml:space="preserve"> </w:t>
      </w:r>
      <w:r w:rsidRPr="006D673A">
        <w:t xml:space="preserve">poborze energii elektrycznej nie jest możliwe mimo planowanej rozbudowy sieci elektroenergetycznej w zakresie wynikającym z uzgodnionych z Prezesem </w:t>
      </w:r>
      <w:r w:rsidR="0009257B" w:rsidRPr="006D673A">
        <w:t xml:space="preserve">Urzędu Regulacji Energetyki </w:t>
      </w:r>
      <w:r w:rsidRPr="006D673A">
        <w:t>planów, o których mowa w art. 16</w:t>
      </w:r>
      <w:r w:rsidR="000B754A">
        <w:t xml:space="preserve"> ust. 1</w:t>
      </w:r>
      <w:r w:rsidRPr="006D673A">
        <w:t>, operator systemu elektroenergetycznego może zawrzeć z podmiotem ubiegającym się o przyłączenie konfigurowalną umowę o przyłączenie do sieci.</w:t>
      </w:r>
    </w:p>
    <w:p w14:paraId="7D7FA9AB" w14:textId="46CB1739" w:rsidR="005F0015" w:rsidRPr="006D673A" w:rsidRDefault="005F0015" w:rsidP="005F0015">
      <w:pPr>
        <w:pStyle w:val="ZUSTzmustartykuempunktem"/>
      </w:pPr>
      <w:r w:rsidRPr="006D673A">
        <w:t>2. Warunki przyłączenia oraz konfigurowalna umowa o przyłączenie do sieci, a</w:t>
      </w:r>
      <w:r w:rsidR="001900B9">
        <w:t xml:space="preserve"> </w:t>
      </w:r>
      <w:r w:rsidRPr="006D673A">
        <w:t>także zawierana na ich podstawie umowa o świadczeni</w:t>
      </w:r>
      <w:r w:rsidR="00B36027">
        <w:t>e</w:t>
      </w:r>
      <w:r w:rsidRPr="006D673A">
        <w:t xml:space="preserve"> usług przesyłania lub dystrybucji energii elektrycznej zawierają w szczególności postanowienia określające ograniczenia odpowiednio w kierunku poboru</w:t>
      </w:r>
      <w:r w:rsidR="00B36027">
        <w:t xml:space="preserve"> z sieci</w:t>
      </w:r>
      <w:r w:rsidRPr="006D673A">
        <w:t xml:space="preserve"> lub wprowadzania do sieci energii elektrycznej.</w:t>
      </w:r>
    </w:p>
    <w:p w14:paraId="259CFA50" w14:textId="0BF443BA" w:rsidR="005F0015" w:rsidRPr="006D673A" w:rsidRDefault="005F0015" w:rsidP="005F0015">
      <w:pPr>
        <w:pStyle w:val="ZUSTzmustartykuempunktem"/>
      </w:pPr>
      <w:r w:rsidRPr="006D673A">
        <w:t xml:space="preserve">3. Ograniczenia, o których mowa w ust. </w:t>
      </w:r>
      <w:r w:rsidR="00A4054C">
        <w:t>2</w:t>
      </w:r>
      <w:r w:rsidR="00B36027">
        <w:t>,</w:t>
      </w:r>
      <w:r w:rsidR="00A4054C" w:rsidRPr="006D673A">
        <w:t xml:space="preserve"> </w:t>
      </w:r>
      <w:r w:rsidRPr="006D673A">
        <w:t>mogą być zmienne w czasie i mogą odnosić się do zdefiniowanych zdarzeń lub parametrów związanych z pracą tej sieci, w</w:t>
      </w:r>
      <w:r w:rsidR="00A96459">
        <w:t xml:space="preserve"> </w:t>
      </w:r>
      <w:r w:rsidRPr="006D673A">
        <w:t>szczególności mogą odnosić się do:</w:t>
      </w:r>
    </w:p>
    <w:p w14:paraId="123B85D7" w14:textId="79A8C002" w:rsidR="005F0015" w:rsidRPr="006D673A" w:rsidRDefault="003D1DE9" w:rsidP="005F0015">
      <w:pPr>
        <w:pStyle w:val="ZPKTzmpktartykuempunktem"/>
      </w:pPr>
      <w:r>
        <w:t>1</w:t>
      </w:r>
      <w:r w:rsidR="005F0015" w:rsidRPr="006D673A">
        <w:t>)</w:t>
      </w:r>
      <w:r w:rsidR="00232169">
        <w:tab/>
      </w:r>
      <w:r w:rsidR="005D7404">
        <w:t>przedziałów czasowych</w:t>
      </w:r>
      <w:r w:rsidR="00F04112">
        <w:t>;</w:t>
      </w:r>
    </w:p>
    <w:p w14:paraId="108A341E" w14:textId="3B70AA28" w:rsidR="005F0015" w:rsidRPr="006D673A" w:rsidRDefault="003D1DE9" w:rsidP="005F0015">
      <w:pPr>
        <w:pStyle w:val="ZPKTzmpktartykuempunktem"/>
      </w:pPr>
      <w:r>
        <w:t>2</w:t>
      </w:r>
      <w:r w:rsidR="005F0015" w:rsidRPr="006D673A">
        <w:t>)</w:t>
      </w:r>
      <w:r w:rsidR="00232169">
        <w:tab/>
      </w:r>
      <w:r w:rsidR="005F0015" w:rsidRPr="006D673A">
        <w:t>parametrów pracy sieci w punkcie przyłączenia lub na danym obszarze</w:t>
      </w:r>
      <w:r w:rsidR="00F04112">
        <w:t>;</w:t>
      </w:r>
    </w:p>
    <w:p w14:paraId="20FE206B" w14:textId="3A77D69E" w:rsidR="005F0015" w:rsidRPr="006D673A" w:rsidRDefault="003D1DE9" w:rsidP="005F0015">
      <w:pPr>
        <w:pStyle w:val="ZPKTzmpktartykuempunktem"/>
      </w:pPr>
      <w:r>
        <w:t>3</w:t>
      </w:r>
      <w:r w:rsidR="005F0015" w:rsidRPr="006D673A">
        <w:t>)</w:t>
      </w:r>
      <w:r w:rsidR="00232169">
        <w:tab/>
      </w:r>
      <w:r w:rsidR="005F0015" w:rsidRPr="006D673A">
        <w:t>parametrów pracy instalacji podmiotów trzecich</w:t>
      </w:r>
      <w:r w:rsidR="00F04112">
        <w:t>;</w:t>
      </w:r>
    </w:p>
    <w:p w14:paraId="502E6137" w14:textId="7045F223" w:rsidR="005F0015" w:rsidRPr="006D673A" w:rsidRDefault="003D1DE9" w:rsidP="005F0015">
      <w:pPr>
        <w:pStyle w:val="ZPKTzmpktartykuempunktem"/>
      </w:pPr>
      <w:r>
        <w:t>4</w:t>
      </w:r>
      <w:r w:rsidR="005F0015" w:rsidRPr="006D673A">
        <w:t>)</w:t>
      </w:r>
      <w:r w:rsidR="00232169">
        <w:tab/>
      </w:r>
      <w:r w:rsidR="005F0015" w:rsidRPr="006D673A">
        <w:t>poziomu rezerw dostępnych w systemie.</w:t>
      </w:r>
    </w:p>
    <w:p w14:paraId="1E546B9A" w14:textId="7D745E4E" w:rsidR="005F0015" w:rsidRPr="006D673A" w:rsidRDefault="005F0015" w:rsidP="005F0015">
      <w:pPr>
        <w:pStyle w:val="ZUSTzmustartykuempunktem"/>
      </w:pPr>
      <w:r w:rsidRPr="006D673A">
        <w:t>4. Ograniczenia</w:t>
      </w:r>
      <w:r w:rsidR="009E5A46">
        <w:t xml:space="preserve"> </w:t>
      </w:r>
      <w:r w:rsidRPr="006D673A">
        <w:t>mogą obowiązywać bezterminowo.</w:t>
      </w:r>
    </w:p>
    <w:p w14:paraId="27B0A6A6" w14:textId="36ABDB19" w:rsidR="005F0015" w:rsidRPr="006D673A" w:rsidRDefault="005F0015" w:rsidP="005F0015">
      <w:pPr>
        <w:pStyle w:val="ZUSTzmustartykuempunktem"/>
      </w:pPr>
      <w:r w:rsidRPr="006D673A">
        <w:t>5. Operator systemu elektroenergetycznego, który zawarł konfigurowalną umowę o</w:t>
      </w:r>
      <w:r w:rsidR="00DC0984">
        <w:t> </w:t>
      </w:r>
      <w:r w:rsidRPr="006D673A">
        <w:t>przyłączenie do sieci</w:t>
      </w:r>
      <w:r w:rsidR="00A905FC">
        <w:t>,</w:t>
      </w:r>
      <w:r w:rsidRPr="006D673A">
        <w:t xml:space="preserve"> nie jest obowiązany do podejmowania działań, których celem </w:t>
      </w:r>
      <w:r w:rsidR="00A56195">
        <w:t>jest</w:t>
      </w:r>
      <w:r w:rsidR="00A56195" w:rsidRPr="006D673A">
        <w:t xml:space="preserve"> </w:t>
      </w:r>
      <w:r w:rsidRPr="006D673A">
        <w:t>likwidacja ograniczeń.</w:t>
      </w:r>
    </w:p>
    <w:p w14:paraId="3EF5EE85" w14:textId="77777777" w:rsidR="005F0015" w:rsidRPr="006D673A" w:rsidRDefault="005F0015" w:rsidP="005F0015">
      <w:pPr>
        <w:pStyle w:val="ZUSTzmustartykuempunktem"/>
      </w:pPr>
      <w:r w:rsidRPr="006D673A">
        <w:t>6. W ramach konfigurowalnej umowy o przyłączenie do sieci strony mogą uzgodnić opłatę za przyłączenie w wysokości pokrywającej rzeczywiste koszty realizacji przyłączenia oraz inne koszty niezbędne do realizacji tej umowy.”;</w:t>
      </w:r>
    </w:p>
    <w:p w14:paraId="7842CE1C" w14:textId="064B4EEE" w:rsidR="005F0015" w:rsidRPr="006D673A" w:rsidRDefault="005F0015" w:rsidP="005F0015">
      <w:pPr>
        <w:pStyle w:val="PKTpunkt"/>
      </w:pPr>
      <w:r w:rsidRPr="006D673A">
        <w:t>1</w:t>
      </w:r>
      <w:r w:rsidR="00AA6F24">
        <w:t>0</w:t>
      </w:r>
      <w:r w:rsidRPr="006D673A">
        <w:t>)</w:t>
      </w:r>
      <w:r w:rsidRPr="006D673A">
        <w:tab/>
        <w:t>w art. 8 po ust. 1 dodaje się ust. 1a w brzmieniu:</w:t>
      </w:r>
    </w:p>
    <w:p w14:paraId="35E9F771" w14:textId="653DE417" w:rsidR="005F0015" w:rsidRPr="006D673A" w:rsidRDefault="005F0015" w:rsidP="005F0015">
      <w:pPr>
        <w:pStyle w:val="ZUSTzmustartykuempunktem"/>
      </w:pPr>
      <w:r w:rsidRPr="006D673A">
        <w:t>„1a. W sprawach dotyczących odmowy zawarcia umowy o przyłączenie do sieci elektroenergetycznej o napięciu</w:t>
      </w:r>
      <w:r w:rsidR="00A905FC">
        <w:t xml:space="preserve"> znamionowym</w:t>
      </w:r>
      <w:r w:rsidRPr="006D673A">
        <w:t xml:space="preserve"> wyższym </w:t>
      </w:r>
      <w:r w:rsidR="00A905FC">
        <w:t>niż</w:t>
      </w:r>
      <w:r w:rsidR="00A905FC" w:rsidRPr="006D673A">
        <w:t xml:space="preserve"> </w:t>
      </w:r>
      <w:r w:rsidRPr="006D673A">
        <w:t>1</w:t>
      </w:r>
      <w:r w:rsidR="00A11186">
        <w:t xml:space="preserve"> </w:t>
      </w:r>
      <w:proofErr w:type="spellStart"/>
      <w:r w:rsidRPr="006D673A">
        <w:t>kV</w:t>
      </w:r>
      <w:proofErr w:type="spellEnd"/>
      <w:r w:rsidRPr="006D673A">
        <w:t xml:space="preserve"> wniosek o </w:t>
      </w:r>
      <w:r w:rsidRPr="006D673A">
        <w:lastRenderedPageBreak/>
        <w:t>rozstrzygnięcie sporu przez Prezesa Urzędu Regulacji Energetyki składa się w terminie 6</w:t>
      </w:r>
      <w:r w:rsidR="005B20D3">
        <w:t> </w:t>
      </w:r>
      <w:r w:rsidRPr="006D673A">
        <w:t>miesięcy od dnia doręczenia informacji o odmowie zawarcia umowy o przyłączenie.”;</w:t>
      </w:r>
    </w:p>
    <w:p w14:paraId="6BC679D9" w14:textId="71C6AFDA" w:rsidR="005F0015" w:rsidRPr="006D673A" w:rsidRDefault="005F0015" w:rsidP="00002034">
      <w:pPr>
        <w:pStyle w:val="PKTpunkt"/>
      </w:pPr>
      <w:r w:rsidRPr="006D673A">
        <w:t>1</w:t>
      </w:r>
      <w:r w:rsidR="00AA6F24">
        <w:t>1</w:t>
      </w:r>
      <w:r w:rsidRPr="006D673A">
        <w:t>)</w:t>
      </w:r>
      <w:r w:rsidR="006502D0">
        <w:tab/>
      </w:r>
      <w:r w:rsidR="008419FA" w:rsidRPr="008419FA">
        <w:rPr>
          <w:lang w:eastAsia="en-US"/>
        </w:rPr>
        <w:t>po art. 9a dodaje się art. 9aa w brzmieniu</w:t>
      </w:r>
      <w:r w:rsidR="00002034">
        <w:t>:</w:t>
      </w:r>
    </w:p>
    <w:p w14:paraId="0A12BE29" w14:textId="61A330C8" w:rsidR="00E44419" w:rsidRDefault="0053261A" w:rsidP="005F0015">
      <w:pPr>
        <w:pStyle w:val="ZARTzmartartykuempunktem"/>
      </w:pPr>
      <w:r w:rsidRPr="006D673A">
        <w:t>„</w:t>
      </w:r>
      <w:r w:rsidR="005F0015" w:rsidRPr="006D673A">
        <w:t>Art. 9</w:t>
      </w:r>
      <w:r w:rsidR="00365F12">
        <w:t>a</w:t>
      </w:r>
      <w:r w:rsidR="005F0015" w:rsidRPr="006D673A">
        <w:t xml:space="preserve">a. 1. Maksymalna utrata generacji mocy czynnej z jednostki wytwórczej nie może przekraczać największej mocy przyłączeniowej określonej dla niepodzielnego synchronicznego modułu wytwarzania energii w warunkach przyłączenia do sieci przesyłowej elektroenergetycznej oraz koordynowanej sieci 110 </w:t>
      </w:r>
      <w:proofErr w:type="spellStart"/>
      <w:r w:rsidR="005F0015" w:rsidRPr="006D673A">
        <w:t>kV</w:t>
      </w:r>
      <w:proofErr w:type="spellEnd"/>
      <w:r w:rsidR="005F0015" w:rsidRPr="006D673A">
        <w:t>. Operator systemu przesyłowego elektroenergetycznego określa w instrukcji, o której mowa w art. 9g ust. 1</w:t>
      </w:r>
      <w:r w:rsidR="00E44419">
        <w:t>:</w:t>
      </w:r>
    </w:p>
    <w:p w14:paraId="6BCE797C" w14:textId="3041F57C" w:rsidR="00E44419" w:rsidRPr="00E44419" w:rsidRDefault="008439BD" w:rsidP="001D5410">
      <w:pPr>
        <w:pStyle w:val="ZPKTzmpktartykuempunktem"/>
      </w:pPr>
      <w:r>
        <w:t>1)</w:t>
      </w:r>
      <w:r w:rsidR="00DB61DC">
        <w:tab/>
      </w:r>
      <w:r w:rsidR="005F0015" w:rsidRPr="00E44419">
        <w:t xml:space="preserve">wartość maksymalnej utraty generacji mocy czynnej, </w:t>
      </w:r>
    </w:p>
    <w:p w14:paraId="338E9367" w14:textId="00EB8564" w:rsidR="00F7093E" w:rsidRDefault="008439BD" w:rsidP="001D5410">
      <w:pPr>
        <w:pStyle w:val="ZPKTzmpktartykuempunktem"/>
      </w:pPr>
      <w:r>
        <w:t>2)</w:t>
      </w:r>
      <w:r w:rsidR="00DB61DC">
        <w:tab/>
      </w:r>
      <w:r w:rsidR="005F0015" w:rsidRPr="00E44419">
        <w:t>datę, od której ta wartość obowiązuje</w:t>
      </w:r>
    </w:p>
    <w:p w14:paraId="383D64D5" w14:textId="12642777" w:rsidR="005F0015" w:rsidRPr="00E44419" w:rsidRDefault="00690358" w:rsidP="00DC5A08">
      <w:pPr>
        <w:pStyle w:val="ZCZWSPPKTzmczciwsppktartykuempunktem"/>
      </w:pPr>
      <w:r w:rsidRPr="00690358">
        <w:t>–</w:t>
      </w:r>
      <w:r w:rsidR="00340D73">
        <w:t xml:space="preserve"> </w:t>
      </w:r>
      <w:r w:rsidR="008439BD" w:rsidRPr="00E44419">
        <w:t>biorąc pod uwagę bezpieczeństwo i niezawodne</w:t>
      </w:r>
      <w:r w:rsidR="0053261A">
        <w:t xml:space="preserve"> </w:t>
      </w:r>
      <w:r w:rsidR="008439BD" w:rsidRPr="00E44419">
        <w:t>funkcjonowanie krajowego systemu elektroenergetycznego</w:t>
      </w:r>
      <w:r>
        <w:t>.</w:t>
      </w:r>
    </w:p>
    <w:p w14:paraId="2652018B" w14:textId="7EF06C31" w:rsidR="005F0015" w:rsidRPr="005F0015" w:rsidRDefault="005F0015" w:rsidP="005F0015">
      <w:pPr>
        <w:pStyle w:val="ZUSTzmustartykuempunktem"/>
      </w:pPr>
      <w:r w:rsidRPr="006D673A">
        <w:t>2. Wytwórca stosuje rozwiązania techniczne zapewniające spełnienie</w:t>
      </w:r>
      <w:r w:rsidR="00040558">
        <w:t xml:space="preserve"> wymagań</w:t>
      </w:r>
      <w:r w:rsidRPr="006D673A">
        <w:t xml:space="preserve"> przez jednostkę wytwórczą.”</w:t>
      </w:r>
      <w:r w:rsidR="00517FF0">
        <w:t>;</w:t>
      </w:r>
    </w:p>
    <w:p w14:paraId="628CB792" w14:textId="64CFF5F8" w:rsidR="00BD0901" w:rsidRDefault="00AA6F24" w:rsidP="005F0015">
      <w:pPr>
        <w:pStyle w:val="PKTpunkt"/>
      </w:pPr>
      <w:r w:rsidRPr="006D673A">
        <w:t>1</w:t>
      </w:r>
      <w:r>
        <w:t>2</w:t>
      </w:r>
      <w:r w:rsidR="005F0015" w:rsidRPr="006D673A">
        <w:t>)</w:t>
      </w:r>
      <w:r w:rsidR="005F0015" w:rsidRPr="006D673A">
        <w:tab/>
        <w:t>w art. 9c</w:t>
      </w:r>
      <w:r w:rsidR="00BD0901">
        <w:t>:</w:t>
      </w:r>
    </w:p>
    <w:p w14:paraId="143E4970" w14:textId="06E7F3E3" w:rsidR="00980D18" w:rsidRDefault="00BD0901" w:rsidP="000A7361">
      <w:pPr>
        <w:pStyle w:val="LITlitera"/>
      </w:pPr>
      <w:r w:rsidRPr="000A7361">
        <w:t>a)</w:t>
      </w:r>
      <w:r w:rsidR="00526A67">
        <w:tab/>
      </w:r>
      <w:r w:rsidR="000A7361" w:rsidRPr="000A7361">
        <w:t xml:space="preserve">w </w:t>
      </w:r>
      <w:r w:rsidR="007D3981" w:rsidRPr="000A7361">
        <w:t>ust. 2</w:t>
      </w:r>
      <w:r w:rsidR="007421B5">
        <w:t>:</w:t>
      </w:r>
    </w:p>
    <w:p w14:paraId="3746B706" w14:textId="52D8465E" w:rsidR="007D3981" w:rsidRPr="000A7361" w:rsidRDefault="00980D18" w:rsidP="00275F1D">
      <w:pPr>
        <w:pStyle w:val="TIRtiret"/>
      </w:pPr>
      <w:r>
        <w:rPr>
          <w:rFonts w:cs="Times"/>
        </w:rPr>
        <w:t>‒</w:t>
      </w:r>
      <w:r>
        <w:tab/>
      </w:r>
      <w:r w:rsidR="007D3981" w:rsidRPr="000A7361">
        <w:t>po pkt 16 dodaj</w:t>
      </w:r>
      <w:r w:rsidR="00497A3B">
        <w:t>e</w:t>
      </w:r>
      <w:r w:rsidR="007D3981" w:rsidRPr="000A7361">
        <w:t xml:space="preserve"> się pkt 16a</w:t>
      </w:r>
      <w:r w:rsidR="00845FF6">
        <w:t xml:space="preserve"> w brzmieniu</w:t>
      </w:r>
      <w:r w:rsidR="007D3981" w:rsidRPr="000A7361">
        <w:t>:</w:t>
      </w:r>
    </w:p>
    <w:p w14:paraId="107F6BA5" w14:textId="274AC34B" w:rsidR="00BD0901" w:rsidRDefault="007D3981" w:rsidP="003E7431">
      <w:pPr>
        <w:pStyle w:val="ZTIRPKTzmpkttiret"/>
      </w:pPr>
      <w:r>
        <w:t>„16a)</w:t>
      </w:r>
      <w:r w:rsidR="009849BF">
        <w:tab/>
      </w:r>
      <w:r>
        <w:t>opracowywanie, co dwa lata, sprawozdania na temat szacowanych potrzeb w</w:t>
      </w:r>
      <w:r w:rsidR="00C735D8">
        <w:t> </w:t>
      </w:r>
      <w:r>
        <w:t xml:space="preserve">zakresie elastyczności, zwane dalej „sprawozdaniem dotyczącym elastyczności”, o którym mowa w art. 19e </w:t>
      </w:r>
      <w:r w:rsidR="00676670">
        <w:t>rozporządzenia 2019</w:t>
      </w:r>
      <w:r>
        <w:t>/943;</w:t>
      </w:r>
      <w:r w:rsidR="0088296A" w:rsidRPr="0088296A">
        <w:t>”</w:t>
      </w:r>
      <w:r>
        <w:t>,</w:t>
      </w:r>
    </w:p>
    <w:p w14:paraId="15B5FF38" w14:textId="1F4E7357" w:rsidR="00980D18" w:rsidRDefault="00980D18" w:rsidP="00896BC7">
      <w:pPr>
        <w:pStyle w:val="TIRtiret"/>
      </w:pPr>
      <w:r>
        <w:t>‒</w:t>
      </w:r>
      <w:r w:rsidR="00896BC7">
        <w:tab/>
        <w:t>pkt 20 otrzymuje brzmienie:</w:t>
      </w:r>
    </w:p>
    <w:p w14:paraId="42EA68FD" w14:textId="7A32DD86" w:rsidR="00896BC7" w:rsidRDefault="000C33B9" w:rsidP="003E7431">
      <w:pPr>
        <w:pStyle w:val="ZTIRPKTzmpkttiret"/>
      </w:pPr>
      <w:r>
        <w:t>„20)</w:t>
      </w:r>
      <w:r w:rsidR="003E3BE1">
        <w:tab/>
      </w:r>
      <w:r>
        <w:t>zarządzanie danymi, w tym rozwijanie systemów zarządzania danymi w</w:t>
      </w:r>
      <w:r w:rsidR="00C735D8">
        <w:t> </w:t>
      </w:r>
      <w:r>
        <w:t xml:space="preserve">zakresie wykonywania zadań określonych w </w:t>
      </w:r>
      <w:r w:rsidRPr="000C33B9">
        <w:t>przepisach prawa, z</w:t>
      </w:r>
      <w:r w:rsidR="00C735D8">
        <w:t> </w:t>
      </w:r>
      <w:r w:rsidRPr="000C33B9">
        <w:t>zapewnieniem cyberbezpieczeństwa i ochrony danych, zgodnie z ustawą z</w:t>
      </w:r>
      <w:r w:rsidR="00C735D8">
        <w:t> </w:t>
      </w:r>
      <w:r w:rsidRPr="000C33B9">
        <w:t>dnia 5 lipca 2018 r. o krajowym systemie cyberbezpieczeństwa (Dz. U. z 2024 r.</w:t>
      </w:r>
      <w:r w:rsidR="00D22CE1">
        <w:t xml:space="preserve"> poz. 1077 i 1222</w:t>
      </w:r>
      <w:r w:rsidR="00CD37C3">
        <w:t xml:space="preserve"> oraz z </w:t>
      </w:r>
      <w:r w:rsidR="00CD37C3" w:rsidRPr="00CD37C3">
        <w:t>2025 r. poz. 1017</w:t>
      </w:r>
      <w:r w:rsidR="00CD37C3">
        <w:t xml:space="preserve"> i</w:t>
      </w:r>
      <w:r w:rsidR="00CD37C3" w:rsidRPr="00CD37C3">
        <w:t xml:space="preserve"> 1069</w:t>
      </w:r>
      <w:r w:rsidR="00D22CE1">
        <w:t>), ustawą z dnia 10</w:t>
      </w:r>
      <w:r w:rsidR="005B20D3">
        <w:t> </w:t>
      </w:r>
      <w:r w:rsidR="00D22CE1">
        <w:t>maja 2018 r.</w:t>
      </w:r>
      <w:r w:rsidR="00D22CE1" w:rsidRPr="00D22CE1">
        <w:t xml:space="preserve"> o ochronie danych osobowych (Dz. U. z 2019 r. poz. 1781) oraz rozporządzeniem 2016/679</w:t>
      </w:r>
      <w:r w:rsidR="008E2041">
        <w:t>;</w:t>
      </w:r>
      <w:r w:rsidR="00D22CE1" w:rsidRPr="00D22CE1">
        <w:t>”,</w:t>
      </w:r>
    </w:p>
    <w:p w14:paraId="3311F3E2" w14:textId="776E4BD1" w:rsidR="005F0015" w:rsidRPr="006D673A" w:rsidRDefault="00BD0901" w:rsidP="000A7361">
      <w:pPr>
        <w:pStyle w:val="LITlitera"/>
      </w:pPr>
      <w:r>
        <w:t>b)</w:t>
      </w:r>
      <w:r w:rsidR="00DC51DB">
        <w:tab/>
      </w:r>
      <w:r w:rsidR="005F0015" w:rsidRPr="006D673A">
        <w:t xml:space="preserve">w ust. </w:t>
      </w:r>
      <w:r w:rsidR="00CE27A6">
        <w:t>3</w:t>
      </w:r>
      <w:r w:rsidR="00CE27A6" w:rsidRPr="006D673A">
        <w:t xml:space="preserve"> </w:t>
      </w:r>
      <w:r w:rsidR="005F0015" w:rsidRPr="006D673A">
        <w:t xml:space="preserve">w pkt 14 kropkę zastępuje się średnikiem </w:t>
      </w:r>
      <w:r w:rsidR="00530D26">
        <w:t>i</w:t>
      </w:r>
      <w:r w:rsidR="00530D26" w:rsidRPr="006D673A">
        <w:t xml:space="preserve"> </w:t>
      </w:r>
      <w:r w:rsidR="005F0015" w:rsidRPr="006D673A">
        <w:t>dodaje się pkt 15 i 16 w</w:t>
      </w:r>
      <w:r w:rsidR="00C735D8">
        <w:t> </w:t>
      </w:r>
      <w:r w:rsidR="005F0015" w:rsidRPr="006D673A">
        <w:t>brzmieniu:</w:t>
      </w:r>
    </w:p>
    <w:p w14:paraId="52C5FC64" w14:textId="2ADC043D" w:rsidR="005F0015" w:rsidRPr="006D673A" w:rsidRDefault="005F0015" w:rsidP="00DC5A08">
      <w:pPr>
        <w:pStyle w:val="ZLITPKTzmpktliter"/>
      </w:pPr>
      <w:r w:rsidRPr="006D673A">
        <w:t>„15)</w:t>
      </w:r>
      <w:r w:rsidRPr="006D673A">
        <w:tab/>
        <w:t>zarządzanie danymi, w tym rozwijanie systemów zarządzania danymi z</w:t>
      </w:r>
      <w:r w:rsidR="00C735D8">
        <w:t> </w:t>
      </w:r>
      <w:r w:rsidRPr="006D673A">
        <w:t xml:space="preserve">zapewnieniem cyberbezpieczeństwa i ochrony danych, zgodnie z ustawą </w:t>
      </w:r>
      <w:r w:rsidRPr="006D673A">
        <w:lastRenderedPageBreak/>
        <w:t>z</w:t>
      </w:r>
      <w:r w:rsidR="00581F59">
        <w:t> </w:t>
      </w:r>
      <w:r w:rsidRPr="006D673A">
        <w:t>dnia 5 lipca 2018 r. o krajowym systemie cyberbezpieczeństwa, ustawą z dnia 10 maja 2018 r. o ochronie danych osobowych oraz rozporządzeniem 2016/679;</w:t>
      </w:r>
    </w:p>
    <w:p w14:paraId="4B9C560C" w14:textId="0C785F1C" w:rsidR="000A7361" w:rsidRDefault="005F0015" w:rsidP="00DC5A08">
      <w:pPr>
        <w:pStyle w:val="ZLITPKTzmpktliter"/>
      </w:pPr>
      <w:r w:rsidRPr="006D673A">
        <w:t>16)</w:t>
      </w:r>
      <w:r w:rsidR="00530D26">
        <w:tab/>
      </w:r>
      <w:r w:rsidRPr="006D673A">
        <w:t>zapewnienie odporności systemów informacyjnych, od których zależy wykonywanie obowiązków określonych w pkt 1</w:t>
      </w:r>
      <w:r w:rsidR="00AE2768" w:rsidRPr="006D673A">
        <w:t>–</w:t>
      </w:r>
      <w:r w:rsidRPr="006D673A">
        <w:t>15</w:t>
      </w:r>
      <w:r w:rsidR="00644CB2">
        <w:t>,</w:t>
      </w:r>
      <w:r w:rsidRPr="006D673A">
        <w:t xml:space="preserve"> oraz świadczenie usług przez operatora systemu dystrybucyjnego elektroenergetycznego lub operatora systemu połączonego elektroenergetycznego w zakresie systemów dystrybucyjnych na działania naruszające poufność, integralność, dostępność i</w:t>
      </w:r>
      <w:r w:rsidR="00C735D8">
        <w:t> </w:t>
      </w:r>
      <w:r w:rsidRPr="006D673A">
        <w:t>autentyczność przetwarzanych danych lub tych usług.”</w:t>
      </w:r>
      <w:r w:rsidR="000A7361">
        <w:t>,</w:t>
      </w:r>
    </w:p>
    <w:p w14:paraId="0D5DACB1" w14:textId="0F7B86D7" w:rsidR="00715789" w:rsidRPr="00715789" w:rsidRDefault="00715789" w:rsidP="00BD1A25">
      <w:pPr>
        <w:pStyle w:val="LITlitera"/>
      </w:pPr>
      <w:r w:rsidRPr="00715789">
        <w:t>c)</w:t>
      </w:r>
      <w:r w:rsidRPr="00715789">
        <w:tab/>
        <w:t xml:space="preserve">po ust. 7c dodaje się ust. 7ca </w:t>
      </w:r>
      <w:r w:rsidR="00F96D65">
        <w:t xml:space="preserve">i 7cb </w:t>
      </w:r>
      <w:r w:rsidRPr="00715789">
        <w:t>w brzmieniu:</w:t>
      </w:r>
    </w:p>
    <w:p w14:paraId="50715F37" w14:textId="5B680B79" w:rsidR="00F57A64" w:rsidRDefault="00715789" w:rsidP="00BD1A25">
      <w:pPr>
        <w:pStyle w:val="ZLITUSTzmustliter"/>
      </w:pPr>
      <w:r w:rsidRPr="00715789">
        <w:t xml:space="preserve">„7ca. </w:t>
      </w:r>
      <w:r w:rsidR="003D5883">
        <w:t>I</w:t>
      </w:r>
      <w:r w:rsidRPr="00715789">
        <w:t>nstalacj</w:t>
      </w:r>
      <w:r w:rsidR="003D5883">
        <w:t>a</w:t>
      </w:r>
      <w:r w:rsidRPr="00715789">
        <w:t xml:space="preserve"> odnawialnego źródła energii służąc</w:t>
      </w:r>
      <w:r w:rsidR="00B449B7">
        <w:t>a</w:t>
      </w:r>
      <w:r w:rsidRPr="00715789">
        <w:t xml:space="preserve"> do wytwarzania energii elektrycznej z biogazu w rozumieniu art. 2 pkt 1 ustawy z dnia 20 lutego 2015 r. o odnawialnych źródłach energii </w:t>
      </w:r>
      <w:r w:rsidR="0014601B">
        <w:t>albo</w:t>
      </w:r>
      <w:r w:rsidR="0014601B" w:rsidRPr="00715789">
        <w:t xml:space="preserve"> </w:t>
      </w:r>
      <w:r w:rsidRPr="00715789">
        <w:t>energii elektrycznej z biogazu rolniczego w rozumieniu art. 2 pkt 2 ustawy z dnia 20 lutego 2015 r. o odnawialnych źródłach energii, podlega</w:t>
      </w:r>
      <w:r w:rsidR="00F57A64">
        <w:t>:</w:t>
      </w:r>
    </w:p>
    <w:p w14:paraId="4A7BBC3C" w14:textId="0C695040" w:rsidR="00F57A64" w:rsidRDefault="00F57A64" w:rsidP="003E7431">
      <w:pPr>
        <w:pStyle w:val="ZLITPKTzmpktliter"/>
      </w:pPr>
      <w:r>
        <w:t>1)</w:t>
      </w:r>
      <w:r>
        <w:tab/>
      </w:r>
      <w:r w:rsidR="00715789" w:rsidRPr="00715789">
        <w:t xml:space="preserve">ograniczeniu </w:t>
      </w:r>
      <w:r w:rsidR="00936D99">
        <w:t>mocy wprowadzanej do sieci elektroenergetycznej</w:t>
      </w:r>
      <w:r w:rsidR="00936D99" w:rsidRPr="00715789">
        <w:t xml:space="preserve"> </w:t>
      </w:r>
      <w:r w:rsidR="00715789" w:rsidRPr="00715789">
        <w:t>lub</w:t>
      </w:r>
    </w:p>
    <w:p w14:paraId="7EFB7BBB" w14:textId="3F385063" w:rsidR="00F57A64" w:rsidRDefault="00F57A64" w:rsidP="003E7431">
      <w:pPr>
        <w:pStyle w:val="ZLITPKTzmpktliter"/>
      </w:pPr>
      <w:r>
        <w:t>2)</w:t>
      </w:r>
      <w:r>
        <w:tab/>
      </w:r>
      <w:r w:rsidR="00715789" w:rsidRPr="00715789">
        <w:t xml:space="preserve">odłączeniu </w:t>
      </w:r>
    </w:p>
    <w:p w14:paraId="5DB6AECF" w14:textId="6E70B516" w:rsidR="00715789" w:rsidRPr="00715789" w:rsidRDefault="00F57A64" w:rsidP="003E7431">
      <w:pPr>
        <w:pStyle w:val="ZLITCZWSPPKTzmczciwsppktliter"/>
      </w:pPr>
      <w:r>
        <w:t>‒</w:t>
      </w:r>
      <w:r w:rsidR="00340D73">
        <w:t xml:space="preserve"> </w:t>
      </w:r>
      <w:r w:rsidR="00715789" w:rsidRPr="00715789">
        <w:t>w ostatniej kolejności.</w:t>
      </w:r>
    </w:p>
    <w:p w14:paraId="6C32D8FC" w14:textId="0CB710D5" w:rsidR="00DF58D8" w:rsidRDefault="00227083" w:rsidP="00BD1A25">
      <w:pPr>
        <w:pStyle w:val="ZLITUSTzmustliter"/>
      </w:pPr>
      <w:r w:rsidRPr="00227083">
        <w:t>7cb. Przepis ust. 7ca stosuje się również w okresie od października do lutego w</w:t>
      </w:r>
      <w:r w:rsidR="00906EC1">
        <w:t> </w:t>
      </w:r>
      <w:r w:rsidRPr="00227083">
        <w:t xml:space="preserve">odniesieniu do instalacji podmiotów, </w:t>
      </w:r>
      <w:r w:rsidR="00F57A64" w:rsidRPr="00227083">
        <w:t>któr</w:t>
      </w:r>
      <w:r w:rsidR="00F57A64">
        <w:t>e</w:t>
      </w:r>
      <w:r w:rsidR="00F57A64" w:rsidRPr="00227083">
        <w:t xml:space="preserve"> złoży</w:t>
      </w:r>
      <w:r w:rsidR="00F57A64">
        <w:t>ły</w:t>
      </w:r>
      <w:r w:rsidR="00F57A64" w:rsidRPr="00227083">
        <w:t xml:space="preserve"> </w:t>
      </w:r>
      <w:r w:rsidRPr="00227083">
        <w:t xml:space="preserve">oświadczenie, o którym mowa w art. 7 ust. 3ba.”, </w:t>
      </w:r>
    </w:p>
    <w:p w14:paraId="75CE559A" w14:textId="1D44452E" w:rsidR="00A00985" w:rsidRDefault="00715789" w:rsidP="003E7431">
      <w:pPr>
        <w:pStyle w:val="LITlitera"/>
      </w:pPr>
      <w:r>
        <w:t>d</w:t>
      </w:r>
      <w:r w:rsidR="000A7361">
        <w:t>)</w:t>
      </w:r>
      <w:r w:rsidR="00BE54EA">
        <w:tab/>
      </w:r>
      <w:r w:rsidR="00907729">
        <w:t>po ust. 9b dodaje się ust. 9</w:t>
      </w:r>
      <w:r w:rsidR="00A00985">
        <w:t>ba i 9bb w brzmieniu:</w:t>
      </w:r>
    </w:p>
    <w:p w14:paraId="387BF616" w14:textId="071B6F92" w:rsidR="00197404" w:rsidRDefault="0088296A" w:rsidP="008B2C7E">
      <w:pPr>
        <w:pStyle w:val="ZLITUSTzmustliter"/>
      </w:pPr>
      <w:r w:rsidRPr="0088296A">
        <w:t>„</w:t>
      </w:r>
      <w:r w:rsidR="00A00985">
        <w:t xml:space="preserve">9ba. </w:t>
      </w:r>
      <w:r w:rsidR="00197404">
        <w:t xml:space="preserve">Operatorzy systemów dystrybucyjnych elektroenergetycznych przekazują operatorowi systemu przesyłowego elektroenergetycznego dane i analizy potrzebne do przygotowania sprawozdania dotyczącego elastyczności. Zakres przekazywanych danych i analiz obejmuje w szczególności dane i analizy określone w art. 19e ust. 4 rozporządzenia </w:t>
      </w:r>
      <w:r w:rsidR="00D55B90">
        <w:t xml:space="preserve">nr </w:t>
      </w:r>
      <w:r w:rsidR="00197404">
        <w:t>2019/943.</w:t>
      </w:r>
    </w:p>
    <w:p w14:paraId="35E046B8" w14:textId="268311CC" w:rsidR="00AF5214" w:rsidRDefault="00197404" w:rsidP="008B2C7E">
      <w:pPr>
        <w:pStyle w:val="ZLITUSTzmustliter"/>
      </w:pPr>
      <w:r w:rsidRPr="00197404">
        <w:t xml:space="preserve">9bb. </w:t>
      </w:r>
      <w:r w:rsidRPr="00101F4D">
        <w:t xml:space="preserve">Operator systemu przesyłowego elektroenergetycznego może zwrócić się </w:t>
      </w:r>
      <w:r w:rsidR="00146404" w:rsidRPr="00146404">
        <w:t xml:space="preserve">z </w:t>
      </w:r>
      <w:r w:rsidR="008724EE">
        <w:t>uzasadnionym</w:t>
      </w:r>
      <w:r w:rsidR="00146404" w:rsidRPr="00146404">
        <w:t xml:space="preserve"> wnioskiem </w:t>
      </w:r>
      <w:r w:rsidRPr="00101F4D">
        <w:t>do</w:t>
      </w:r>
      <w:r w:rsidR="00C62AEA">
        <w:t>:</w:t>
      </w:r>
    </w:p>
    <w:p w14:paraId="16C1EB3C" w14:textId="6D7D5F29" w:rsidR="00AF5214" w:rsidRDefault="00337463" w:rsidP="00DC5A08">
      <w:pPr>
        <w:pStyle w:val="ZLITPKTzmpktliter"/>
      </w:pPr>
      <w:r>
        <w:t>1</w:t>
      </w:r>
      <w:r w:rsidR="00AF5214">
        <w:t>)</w:t>
      </w:r>
      <w:r>
        <w:tab/>
      </w:r>
      <w:r w:rsidR="004E5F51" w:rsidRPr="004E5F51">
        <w:t xml:space="preserve">innych </w:t>
      </w:r>
      <w:r w:rsidR="00197404" w:rsidRPr="00101F4D">
        <w:t>niż wymienieni w ust. 1 użytkowników systemu lub</w:t>
      </w:r>
    </w:p>
    <w:p w14:paraId="7BC14201" w14:textId="2D2A3A74" w:rsidR="00AF5214" w:rsidRDefault="00337463" w:rsidP="00DC5A08">
      <w:pPr>
        <w:pStyle w:val="ZLITPKTzmpktliter"/>
      </w:pPr>
      <w:r>
        <w:t>2</w:t>
      </w:r>
      <w:r w:rsidR="00AF5214">
        <w:t>)</w:t>
      </w:r>
      <w:r>
        <w:tab/>
      </w:r>
      <w:r w:rsidR="00197404" w:rsidRPr="00101F4D">
        <w:t>operatorów</w:t>
      </w:r>
      <w:r w:rsidR="00B1316E">
        <w:t xml:space="preserve"> systemów </w:t>
      </w:r>
      <w:r w:rsidR="00876EE2">
        <w:t>dystrybucyjnych</w:t>
      </w:r>
      <w:r w:rsidR="00197404" w:rsidRPr="00101F4D">
        <w:t xml:space="preserve"> </w:t>
      </w:r>
    </w:p>
    <w:p w14:paraId="1070799F" w14:textId="74E00600" w:rsidR="005F0015" w:rsidRDefault="00E42D3D" w:rsidP="00DC5A08">
      <w:pPr>
        <w:pStyle w:val="ZLITCZWSPPKTzmczciwsppktliter"/>
      </w:pPr>
      <w:r>
        <w:lastRenderedPageBreak/>
        <w:t>‒</w:t>
      </w:r>
      <w:r w:rsidR="00340D73">
        <w:t xml:space="preserve"> </w:t>
      </w:r>
      <w:r w:rsidR="00197404" w:rsidRPr="00101F4D">
        <w:t>o przekazanie informacji niezbędnych do przygotowania sprawozdania dot</w:t>
      </w:r>
      <w:r w:rsidR="00197404">
        <w:t>yczącego</w:t>
      </w:r>
      <w:r w:rsidR="00197404" w:rsidRPr="00101F4D">
        <w:t xml:space="preserve"> elastyczności</w:t>
      </w:r>
      <w:r w:rsidR="006C01E4">
        <w:t xml:space="preserve"> </w:t>
      </w:r>
      <w:r w:rsidR="00A77706" w:rsidRPr="00A77706">
        <w:rPr>
          <w:lang w:eastAsia="en-US"/>
        </w:rPr>
        <w:t>wykraczających poza wymogi</w:t>
      </w:r>
      <w:r w:rsidR="001F1526">
        <w:t xml:space="preserve"> </w:t>
      </w:r>
      <w:r w:rsidR="00F90FFE">
        <w:t>określone</w:t>
      </w:r>
      <w:r w:rsidR="00A77706" w:rsidRPr="00A77706">
        <w:rPr>
          <w:lang w:eastAsia="en-US"/>
        </w:rPr>
        <w:t xml:space="preserve"> </w:t>
      </w:r>
      <w:r w:rsidR="00876EE2" w:rsidRPr="00876EE2">
        <w:t xml:space="preserve">w art. 19e ust. 4 rozporządzenia </w:t>
      </w:r>
      <w:r w:rsidR="00D76C53">
        <w:t xml:space="preserve">nr </w:t>
      </w:r>
      <w:r w:rsidR="00876EE2" w:rsidRPr="00876EE2">
        <w:t>2019/943</w:t>
      </w:r>
      <w:r w:rsidR="00197404">
        <w:t>.</w:t>
      </w:r>
      <w:r w:rsidR="0088296A" w:rsidRPr="0088296A">
        <w:t>”</w:t>
      </w:r>
      <w:r w:rsidR="005F0015" w:rsidRPr="006D673A">
        <w:t>;</w:t>
      </w:r>
    </w:p>
    <w:p w14:paraId="299DE6F9" w14:textId="44097844" w:rsidR="000A0D0B" w:rsidRPr="008B3B94" w:rsidRDefault="00AA6F24" w:rsidP="001D5410">
      <w:pPr>
        <w:pStyle w:val="PKTpunkt"/>
      </w:pPr>
      <w:r w:rsidRPr="008B3B94">
        <w:t>1</w:t>
      </w:r>
      <w:r>
        <w:t>3</w:t>
      </w:r>
      <w:r w:rsidR="000A0D0B" w:rsidRPr="008B3B94">
        <w:t>)</w:t>
      </w:r>
      <w:r w:rsidR="00852EA7" w:rsidRPr="00852EA7">
        <w:t xml:space="preserve"> </w:t>
      </w:r>
      <w:r w:rsidR="00852EA7" w:rsidRPr="00852EA7">
        <w:tab/>
      </w:r>
      <w:r w:rsidR="000A0D0B" w:rsidRPr="008B3B94">
        <w:t>w art. 9dc po ust</w:t>
      </w:r>
      <w:r w:rsidR="00852EA7">
        <w:t>.</w:t>
      </w:r>
      <w:r w:rsidR="000A0D0B" w:rsidRPr="008B3B94">
        <w:t xml:space="preserve"> 1 dodaje się ust</w:t>
      </w:r>
      <w:r w:rsidR="008C04BC">
        <w:t>.</w:t>
      </w:r>
      <w:r w:rsidR="000A0D0B" w:rsidRPr="008B3B94">
        <w:t xml:space="preserve"> 1a w brzmieniu:</w:t>
      </w:r>
    </w:p>
    <w:p w14:paraId="2BF6E516" w14:textId="28D24946" w:rsidR="00615BC3" w:rsidRPr="006D673A" w:rsidRDefault="000A0D0B" w:rsidP="001D5410">
      <w:pPr>
        <w:pStyle w:val="ZUSTzmustartykuempunktem"/>
      </w:pPr>
      <w:r w:rsidRPr="000A0D0B">
        <w:t xml:space="preserve">„1a. </w:t>
      </w:r>
      <w:r w:rsidR="005C44ED" w:rsidRPr="005C44ED">
        <w:t xml:space="preserve">Prezes Urzędu Regulacji Energetyki na wniosek operatora systemu dystrybucyjnego w decyzji, o której mowa w art. 9da ust. 1, w zakresie prowadzenia działalności w systemie objętym </w:t>
      </w:r>
      <w:r w:rsidR="00F75B6F">
        <w:t xml:space="preserve">tą </w:t>
      </w:r>
      <w:r w:rsidR="005C44ED" w:rsidRPr="005C44ED">
        <w:t xml:space="preserve">decyzją, może zwolnić tego operatora z zakazu posiadania, budowania, obsługiwania magazynu energii </w:t>
      </w:r>
      <w:r w:rsidR="00846736">
        <w:t>elektrycznej</w:t>
      </w:r>
      <w:r w:rsidR="005C44ED" w:rsidRPr="005C44ED">
        <w:t xml:space="preserve"> lub zarządzania nim</w:t>
      </w:r>
      <w:r w:rsidR="0088296A">
        <w:t>.</w:t>
      </w:r>
      <w:r w:rsidRPr="000A0D0B">
        <w:t>”</w:t>
      </w:r>
      <w:r>
        <w:t>;</w:t>
      </w:r>
    </w:p>
    <w:p w14:paraId="45F694D0" w14:textId="71B3C4BD" w:rsidR="005F0015" w:rsidRPr="006D673A" w:rsidRDefault="00AA6F24" w:rsidP="005F0015">
      <w:pPr>
        <w:pStyle w:val="PKTpunkt"/>
      </w:pPr>
      <w:r w:rsidRPr="006D673A">
        <w:t>1</w:t>
      </w:r>
      <w:r>
        <w:t>4</w:t>
      </w:r>
      <w:r w:rsidR="005F0015" w:rsidRPr="006D673A">
        <w:t>)</w:t>
      </w:r>
      <w:r w:rsidR="00B257F0">
        <w:tab/>
      </w:r>
      <w:r w:rsidR="005F0015" w:rsidRPr="006D673A">
        <w:t xml:space="preserve">w art. 9g </w:t>
      </w:r>
      <w:r w:rsidR="00F314F3">
        <w:t xml:space="preserve">w </w:t>
      </w:r>
      <w:r w:rsidR="005F0015" w:rsidRPr="006D673A">
        <w:t xml:space="preserve">ust. 4 </w:t>
      </w:r>
      <w:r w:rsidR="00F314F3">
        <w:t xml:space="preserve">w </w:t>
      </w:r>
      <w:r w:rsidR="005F0015" w:rsidRPr="006D673A">
        <w:t xml:space="preserve">pkt 10 kropkę zastępuje się średnikiem </w:t>
      </w:r>
      <w:r w:rsidR="00386E89">
        <w:t>i</w:t>
      </w:r>
      <w:r w:rsidR="00386E89" w:rsidRPr="006D673A">
        <w:t xml:space="preserve"> </w:t>
      </w:r>
      <w:r w:rsidR="005F0015" w:rsidRPr="006D673A">
        <w:t>dodaje się pkt 11 w</w:t>
      </w:r>
      <w:r w:rsidR="005D213C">
        <w:t xml:space="preserve"> </w:t>
      </w:r>
      <w:r w:rsidR="005F0015" w:rsidRPr="006D673A">
        <w:t>brzmieniu:</w:t>
      </w:r>
    </w:p>
    <w:p w14:paraId="1FB7D76A" w14:textId="51531553" w:rsidR="005F0015" w:rsidRPr="005F0015" w:rsidRDefault="005F0015" w:rsidP="005F0015">
      <w:pPr>
        <w:pStyle w:val="ZPKTzmpktartykuempunktem"/>
      </w:pPr>
      <w:r w:rsidRPr="006D673A">
        <w:t>„</w:t>
      </w:r>
      <w:r w:rsidRPr="005F0015">
        <w:t>1</w:t>
      </w:r>
      <w:r w:rsidR="007B1F99">
        <w:t>1</w:t>
      </w:r>
      <w:r w:rsidRPr="005F0015">
        <w:t>)</w:t>
      </w:r>
      <w:r w:rsidR="00904C1E">
        <w:tab/>
      </w:r>
      <w:r w:rsidRPr="005F0015">
        <w:t>wartości maksymalnej utraty generacji mocy czynnej, o której mowa w</w:t>
      </w:r>
      <w:r w:rsidR="000D2B27">
        <w:t xml:space="preserve"> </w:t>
      </w:r>
      <w:r w:rsidRPr="005F0015">
        <w:t>art. 9a</w:t>
      </w:r>
      <w:r w:rsidR="00641639">
        <w:t>a</w:t>
      </w:r>
      <w:r w:rsidRPr="005F0015">
        <w:t xml:space="preserve"> ust.</w:t>
      </w:r>
      <w:r w:rsidR="005B20D3">
        <w:t> </w:t>
      </w:r>
      <w:r w:rsidRPr="005F0015">
        <w:t>1.”</w:t>
      </w:r>
      <w:r w:rsidR="00A66B9F">
        <w:t>;</w:t>
      </w:r>
    </w:p>
    <w:p w14:paraId="25E9ADA0" w14:textId="6102FAFC" w:rsidR="003D54FD" w:rsidRDefault="00AA6F24" w:rsidP="005F0015">
      <w:pPr>
        <w:pStyle w:val="PKTpunkt"/>
      </w:pPr>
      <w:r w:rsidRPr="006D673A">
        <w:t>1</w:t>
      </w:r>
      <w:r>
        <w:t>5</w:t>
      </w:r>
      <w:r w:rsidR="005F0015" w:rsidRPr="006D673A">
        <w:t>)</w:t>
      </w:r>
      <w:r w:rsidR="005F0015" w:rsidRPr="006D673A">
        <w:tab/>
      </w:r>
      <w:r w:rsidR="004B2A6A" w:rsidRPr="004B2A6A">
        <w:t>w art. 9</w:t>
      </w:r>
      <w:r w:rsidR="004B2A6A">
        <w:t>j</w:t>
      </w:r>
      <w:r w:rsidR="003D54FD">
        <w:t>:</w:t>
      </w:r>
    </w:p>
    <w:p w14:paraId="6D1BDE3B" w14:textId="0EC3F898" w:rsidR="00E9361E" w:rsidRDefault="003D54FD" w:rsidP="000242AD">
      <w:pPr>
        <w:pStyle w:val="LITlitera"/>
      </w:pPr>
      <w:r>
        <w:t>a)</w:t>
      </w:r>
      <w:r w:rsidR="00E9361E">
        <w:tab/>
      </w:r>
      <w:r w:rsidR="00CD0F9C">
        <w:t xml:space="preserve">w </w:t>
      </w:r>
      <w:r w:rsidR="009857C9">
        <w:t xml:space="preserve">ust. 7 </w:t>
      </w:r>
      <w:r w:rsidR="00DE2759">
        <w:t xml:space="preserve">we </w:t>
      </w:r>
      <w:r w:rsidR="00CD0F9C">
        <w:t>wprowadzeni</w:t>
      </w:r>
      <w:r w:rsidR="00DE2759">
        <w:t>u</w:t>
      </w:r>
      <w:r w:rsidR="00CD0F9C">
        <w:t xml:space="preserve"> do wyliczenia </w:t>
      </w:r>
      <w:r w:rsidR="00DE2759">
        <w:t xml:space="preserve">wyrazy </w:t>
      </w:r>
      <w:r w:rsidR="005D213C" w:rsidRPr="006D673A">
        <w:t>„</w:t>
      </w:r>
      <w:r w:rsidR="00DE2759">
        <w:t>instalacji odnawialnego źródła energii</w:t>
      </w:r>
      <w:r w:rsidR="00D02868">
        <w:t xml:space="preserve"> przyłączonej</w:t>
      </w:r>
      <w:r w:rsidR="005D213C" w:rsidRPr="005F0015">
        <w:t>”</w:t>
      </w:r>
      <w:r w:rsidR="00D02868">
        <w:t xml:space="preserve"> zastępuje się wyrazami: </w:t>
      </w:r>
      <w:r w:rsidR="005D213C" w:rsidRPr="006D673A">
        <w:t>„</w:t>
      </w:r>
      <w:r w:rsidR="00D02868">
        <w:t xml:space="preserve">jednostki wytwórczej lub magazynu energii </w:t>
      </w:r>
      <w:r w:rsidR="00846736">
        <w:t xml:space="preserve">elektrycznej </w:t>
      </w:r>
      <w:r w:rsidR="00D02868">
        <w:t>przyłączonych</w:t>
      </w:r>
      <w:r w:rsidR="005D213C" w:rsidRPr="005F0015">
        <w:t>”</w:t>
      </w:r>
      <w:r w:rsidR="00D02868">
        <w:t>,</w:t>
      </w:r>
    </w:p>
    <w:p w14:paraId="0C58EF7C" w14:textId="7D9DF107" w:rsidR="00E9361E" w:rsidRDefault="001A69DA" w:rsidP="001A69DA">
      <w:pPr>
        <w:pStyle w:val="LITlitera"/>
      </w:pPr>
      <w:r>
        <w:t>b)</w:t>
      </w:r>
      <w:r>
        <w:tab/>
        <w:t>ust. 8 otrzymuje brzmienie:</w:t>
      </w:r>
    </w:p>
    <w:p w14:paraId="1519438B" w14:textId="12BDC3E0" w:rsidR="00E9361E" w:rsidRDefault="00390526" w:rsidP="00680710">
      <w:pPr>
        <w:pStyle w:val="ZLITUSTzmustliter"/>
      </w:pPr>
      <w:r w:rsidRPr="00390526">
        <w:t>„</w:t>
      </w:r>
      <w:r>
        <w:t xml:space="preserve">8. </w:t>
      </w:r>
      <w:r w:rsidRPr="00390526">
        <w:t>Obowiązki wynikające z ust. 7 nie naruszają prawa każdej ze stron porozumienia, o którym mowa w art. 7 ust. 3de pkt 1, do zawierania umowy sprzedaży energii elektrycznej, a także zawierania transakcji, o których mowa w art. 50b ust. 1 ustawy z dnia 26 października 2000 r. o giełdach towarowych, w</w:t>
      </w:r>
      <w:r w:rsidR="00680710">
        <w:t> </w:t>
      </w:r>
      <w:r w:rsidRPr="00390526">
        <w:t xml:space="preserve">odniesieniu do każdej </w:t>
      </w:r>
      <w:r w:rsidR="00912D3C" w:rsidRPr="00912D3C">
        <w:t xml:space="preserve">jednostki wytwórczej lub magazynu energii </w:t>
      </w:r>
      <w:r w:rsidR="00CE77C5">
        <w:t xml:space="preserve">elektrycznej </w:t>
      </w:r>
      <w:r w:rsidRPr="00390526">
        <w:t>przyłączon</w:t>
      </w:r>
      <w:r w:rsidR="00912D3C">
        <w:t xml:space="preserve">ych </w:t>
      </w:r>
      <w:r w:rsidRPr="00390526">
        <w:t>do sieci zgodnie z art. 7 ust. 1f. Zawarcie umowy o świadczenie usług przesyłania lub dystrybucji, o której mowa w art. 5 ust. 2a</w:t>
      </w:r>
      <w:r w:rsidRPr="003C06EF">
        <w:rPr>
          <w:rStyle w:val="IGindeksgrny"/>
        </w:rPr>
        <w:t>1</w:t>
      </w:r>
      <w:r w:rsidRPr="00390526">
        <w:t>, uznaje się, zgodnie z art.</w:t>
      </w:r>
      <w:r w:rsidR="005B20D3">
        <w:t> </w:t>
      </w:r>
      <w:r w:rsidRPr="00390526">
        <w:t xml:space="preserve">5 ust. 1, za podstawę do dostarczania energii elektrycznej z tych </w:t>
      </w:r>
      <w:r w:rsidR="00680710" w:rsidRPr="00680710">
        <w:t>jednost</w:t>
      </w:r>
      <w:r w:rsidR="00680710">
        <w:t xml:space="preserve">ek </w:t>
      </w:r>
      <w:r w:rsidR="00680710" w:rsidRPr="00680710">
        <w:t>wytwórcz</w:t>
      </w:r>
      <w:r w:rsidR="00680710">
        <w:t xml:space="preserve">ych </w:t>
      </w:r>
      <w:r w:rsidR="00680710" w:rsidRPr="00680710">
        <w:t>lub magazyn</w:t>
      </w:r>
      <w:r w:rsidR="00680710">
        <w:t>ów</w:t>
      </w:r>
      <w:r w:rsidR="00680710" w:rsidRPr="00680710">
        <w:t xml:space="preserve"> energii</w:t>
      </w:r>
      <w:r w:rsidR="00A70821">
        <w:t xml:space="preserve"> elektrycznej</w:t>
      </w:r>
      <w:r w:rsidR="00256D50">
        <w:t>.</w:t>
      </w:r>
      <w:r w:rsidR="00680710" w:rsidRPr="00680710">
        <w:t>”</w:t>
      </w:r>
      <w:r w:rsidR="00680710">
        <w:t>;</w:t>
      </w:r>
    </w:p>
    <w:p w14:paraId="411B134D" w14:textId="16E67984" w:rsidR="005F0015" w:rsidRPr="006D673A" w:rsidRDefault="00AA6F24" w:rsidP="005F0015">
      <w:pPr>
        <w:pStyle w:val="PKTpunkt"/>
      </w:pPr>
      <w:r w:rsidRPr="006D673A">
        <w:t>1</w:t>
      </w:r>
      <w:r>
        <w:t>6</w:t>
      </w:r>
      <w:r w:rsidR="005F0015" w:rsidRPr="006D673A">
        <w:t>)</w:t>
      </w:r>
      <w:r w:rsidR="005F0015" w:rsidRPr="006D673A">
        <w:tab/>
        <w:t>po art. 10d dodaje się art. 10e w brzmieniu:</w:t>
      </w:r>
    </w:p>
    <w:p w14:paraId="46C03887" w14:textId="78A76ACD" w:rsidR="005F0015" w:rsidRPr="006D673A" w:rsidRDefault="005F0015" w:rsidP="005F0015">
      <w:pPr>
        <w:pStyle w:val="ZARTzmartartykuempunktem"/>
      </w:pPr>
      <w:r w:rsidRPr="006D673A">
        <w:t xml:space="preserve">„Art. 10e. 1. Przedsiębiorstwo energetyczne zajmujące się obrotem energią elektryczną </w:t>
      </w:r>
      <w:r w:rsidR="00B609DF" w:rsidRPr="00B609DF">
        <w:t>opracowuje i stosuje strategię ograniczenia ryzyka, zwaną dalej „strategią zabezpieczającą</w:t>
      </w:r>
      <w:r w:rsidR="00D77528" w:rsidRPr="00D77528">
        <w:t>”</w:t>
      </w:r>
      <w:r w:rsidR="002B3DC6">
        <w:t>,</w:t>
      </w:r>
      <w:r w:rsidR="002B3DC6" w:rsidRPr="002B3DC6">
        <w:t xml:space="preserve"> w celu zapewnienia ciągłości dostaw energii elektrycznej</w:t>
      </w:r>
      <w:r w:rsidR="00B609DF">
        <w:t>,</w:t>
      </w:r>
      <w:r w:rsidR="00B609DF" w:rsidRPr="00B609DF">
        <w:t xml:space="preserve"> </w:t>
      </w:r>
      <w:r w:rsidRPr="006D673A">
        <w:t>biorąc po</w:t>
      </w:r>
      <w:r w:rsidR="00FB1A05">
        <w:t>d</w:t>
      </w:r>
      <w:r w:rsidRPr="006D673A">
        <w:t xml:space="preserve"> uwagę rozmiar prowadzonej działalności, strukturę i płynność rynków, w szczególności </w:t>
      </w:r>
      <w:r w:rsidRPr="006D673A">
        <w:lastRenderedPageBreak/>
        <w:t>rynków krótkoterminowych, sygnały finansowe z tych rynków, a także wytyczne Prezesa Urzędu Regulacji Energetyki</w:t>
      </w:r>
      <w:r w:rsidR="002B3DC6">
        <w:t>.</w:t>
      </w:r>
    </w:p>
    <w:p w14:paraId="57457ECA" w14:textId="77777777" w:rsidR="005F0015" w:rsidRPr="006D673A" w:rsidRDefault="005F0015" w:rsidP="001D5410">
      <w:pPr>
        <w:pStyle w:val="ZUSTzmustartykuempunktem"/>
      </w:pPr>
      <w:r w:rsidRPr="006D673A">
        <w:t>2. Strategia zabezpieczająca określa środki mające na celu:</w:t>
      </w:r>
    </w:p>
    <w:p w14:paraId="201DECDE" w14:textId="3B9A70D7" w:rsidR="005F0015" w:rsidRPr="006D673A" w:rsidRDefault="005F0015" w:rsidP="005F0015">
      <w:pPr>
        <w:pStyle w:val="ZPKTzmpktartykuempunktem"/>
      </w:pPr>
      <w:r w:rsidRPr="006D673A">
        <w:t>1)</w:t>
      </w:r>
      <w:r w:rsidRPr="006D673A">
        <w:tab/>
        <w:t>ograniczenie ryzyka braku rentowności umów z odbiorcami energii elektrycznej spowodowanego wystąpieniem zmian na hurtowym rynku energii elektrycznej w</w:t>
      </w:r>
      <w:r w:rsidR="001E60E2">
        <w:t> </w:t>
      </w:r>
      <w:r w:rsidRPr="006D673A">
        <w:t>rozumieniu art. 2 pkt 6 rozporządzenia nr 1227/2011;</w:t>
      </w:r>
    </w:p>
    <w:p w14:paraId="3714C030" w14:textId="77777777" w:rsidR="005F0015" w:rsidRPr="006D673A" w:rsidRDefault="005F0015" w:rsidP="005F0015">
      <w:pPr>
        <w:pStyle w:val="ZPKTzmpktartykuempunktem"/>
      </w:pPr>
      <w:r w:rsidRPr="006D673A">
        <w:t>2)</w:t>
      </w:r>
      <w:r w:rsidRPr="006D673A">
        <w:tab/>
        <w:t>zapewnienie płynności przedsiębiorstwa energetycznego na rynku dnia następnego i rynku dnia bieżącego;</w:t>
      </w:r>
    </w:p>
    <w:p w14:paraId="321DCC7A" w14:textId="77777777" w:rsidR="005F0015" w:rsidRPr="006D673A" w:rsidRDefault="005F0015" w:rsidP="005F0015">
      <w:pPr>
        <w:pStyle w:val="ZPKTzmpktartykuempunktem"/>
      </w:pPr>
      <w:r w:rsidRPr="006D673A">
        <w:t>3)</w:t>
      </w:r>
      <w:r w:rsidRPr="006D673A">
        <w:tab/>
        <w:t>zapewnienie ciągłości dostaw energii elektrycznej.</w:t>
      </w:r>
    </w:p>
    <w:p w14:paraId="3C3A3265" w14:textId="77777777" w:rsidR="005F0015" w:rsidRPr="006D673A" w:rsidRDefault="005F0015" w:rsidP="001D5410">
      <w:pPr>
        <w:pStyle w:val="ZUSTzmustartykuempunktem"/>
      </w:pPr>
      <w:r w:rsidRPr="006D673A">
        <w:t>3. Środkami, o których mowa w ust. 2, mogą być w szczególności:</w:t>
      </w:r>
    </w:p>
    <w:p w14:paraId="1FAC30DF" w14:textId="77777777" w:rsidR="005F0015" w:rsidRPr="006D673A" w:rsidRDefault="005F0015" w:rsidP="005F0015">
      <w:pPr>
        <w:pStyle w:val="ZPKTzmpktartykuempunktem"/>
      </w:pPr>
      <w:r w:rsidRPr="006D673A">
        <w:t>1)</w:t>
      </w:r>
      <w:r w:rsidRPr="006D673A">
        <w:tab/>
        <w:t>zawarcie umów, o których mowa w art. 2 pkt 77 rozporządzenia 2019/943, umów na rynku terminowym, rynku dnia następnego i rynku dnia bieżącego;</w:t>
      </w:r>
    </w:p>
    <w:p w14:paraId="2BDBAF3C" w14:textId="37FC7513" w:rsidR="005F0015" w:rsidRPr="006D673A" w:rsidRDefault="005F0015" w:rsidP="005F0015">
      <w:pPr>
        <w:pStyle w:val="ZPKTzmpktartykuempunktem"/>
      </w:pPr>
      <w:r w:rsidRPr="006D673A">
        <w:t>2)</w:t>
      </w:r>
      <w:r w:rsidRPr="006D673A">
        <w:tab/>
        <w:t>działania mające na celu ograniczenie ryzyka wstrzymania dostaw energii elektrycznej polegające w szczególności na zastosowaniu środków, o których mowa w art. 5 ust. 4d i 14, art. 5aa</w:t>
      </w:r>
      <w:r w:rsidR="00C441DC" w:rsidRPr="006D673A">
        <w:t>–</w:t>
      </w:r>
      <w:r w:rsidRPr="006D673A">
        <w:t>5ag oraz art. 6c</w:t>
      </w:r>
      <w:r w:rsidR="00C441DC" w:rsidRPr="006D673A">
        <w:t>–</w:t>
      </w:r>
      <w:r w:rsidRPr="006D673A">
        <w:t>6h.</w:t>
      </w:r>
    </w:p>
    <w:p w14:paraId="25DE4A92" w14:textId="77777777" w:rsidR="005F0015" w:rsidRPr="006D673A" w:rsidRDefault="005F0015" w:rsidP="001D5410">
      <w:pPr>
        <w:pStyle w:val="ZUSTzmustartykuempunktem"/>
      </w:pPr>
      <w:r w:rsidRPr="006D673A">
        <w:t xml:space="preserve">4. Przedsiębiorstwo energetyczne zajmujące się obrotem energią elektryczną opracowuje strategię zabezpieczającą co 3 lata i w terminie do dnia 15 grudnia ostatniego roku poprzedzającego okres objęty tą strategią przekazuje ją Prezesowi Urzędu Regulacji Energetyki. </w:t>
      </w:r>
    </w:p>
    <w:p w14:paraId="5BDF783D" w14:textId="0F2489B5" w:rsidR="005F0015" w:rsidRPr="006D673A" w:rsidRDefault="005F0015" w:rsidP="001D5410">
      <w:pPr>
        <w:pStyle w:val="ZUSTzmustartykuempunktem"/>
      </w:pPr>
      <w:r w:rsidRPr="006D673A">
        <w:t>5. W przypadku stwierdzenia przez Prezesa Urzędu Regulacji Energetyki, że działania wskazane przez przedsiębiorstwo energetyczne, o którym mowa w ust. 1, w</w:t>
      </w:r>
      <w:r w:rsidR="001E60E2">
        <w:t> </w:t>
      </w:r>
      <w:r w:rsidRPr="006D673A">
        <w:t>strategii</w:t>
      </w:r>
      <w:r w:rsidR="005E1A22">
        <w:t xml:space="preserve"> zabezpieczającej</w:t>
      </w:r>
      <w:r w:rsidRPr="006D673A">
        <w:t xml:space="preserve"> są niewystarczające do ograniczenia ryzyka wstrzymania dostaw energii elektrycznej </w:t>
      </w:r>
      <w:r w:rsidR="00762E98" w:rsidRPr="006D673A">
        <w:t xml:space="preserve">Prezes Urzędu Regulacji Energetyki </w:t>
      </w:r>
      <w:r w:rsidRPr="006D673A">
        <w:t>wzywa do uzupełnienia strategii</w:t>
      </w:r>
      <w:r w:rsidR="005E1A22">
        <w:t xml:space="preserve"> zabezpieczającej</w:t>
      </w:r>
      <w:r w:rsidRPr="006D673A">
        <w:t>, w terminie miesiąca od dnia otrzymania wezwania</w:t>
      </w:r>
      <w:r w:rsidR="00665A84">
        <w:t>,</w:t>
      </w:r>
      <w:r w:rsidRPr="006D673A">
        <w:t xml:space="preserve"> przez przedsiębiorstwo energetyczne.</w:t>
      </w:r>
    </w:p>
    <w:p w14:paraId="271494A7" w14:textId="696F90BE" w:rsidR="005F0015" w:rsidRPr="006D673A" w:rsidRDefault="005F0015" w:rsidP="001D5410">
      <w:pPr>
        <w:pStyle w:val="ZUSTzmustartykuempunktem"/>
      </w:pPr>
      <w:r w:rsidRPr="006D673A">
        <w:t>6. Przedsiębiorstwo energetyczne zajmujące się obrotem energią elektryczną przedstawia Prezesowi Urzędu Regulacji Energetyki do dnia 30 kwietnia każdego roku sprawozdanie zawierające opis działań podjętych w roku poprzednim w celu realizacji strategii zabezpieczającej</w:t>
      </w:r>
      <w:r w:rsidR="002D23DD">
        <w:t>.</w:t>
      </w:r>
      <w:r w:rsidRPr="006D673A">
        <w:t>”;</w:t>
      </w:r>
    </w:p>
    <w:p w14:paraId="38199E4D" w14:textId="55B31F84" w:rsidR="004F685F" w:rsidRPr="006D673A" w:rsidRDefault="00AA6F24" w:rsidP="00910281">
      <w:pPr>
        <w:pStyle w:val="PKTpunkt"/>
      </w:pPr>
      <w:r>
        <w:t>17</w:t>
      </w:r>
      <w:r w:rsidR="005139E5">
        <w:t>)</w:t>
      </w:r>
      <w:r w:rsidR="005139E5">
        <w:tab/>
        <w:t xml:space="preserve">w art. 11ze w ust. 1 wyrazy </w:t>
      </w:r>
      <w:r w:rsidR="005139E5" w:rsidRPr="0088296A">
        <w:t>„</w:t>
      </w:r>
      <w:r w:rsidR="005139E5">
        <w:t>nr 2016/679</w:t>
      </w:r>
      <w:r w:rsidR="005139E5" w:rsidRPr="006D673A">
        <w:t>”</w:t>
      </w:r>
      <w:r w:rsidR="005139E5">
        <w:t xml:space="preserve"> zastępuje się wyrazami </w:t>
      </w:r>
      <w:r w:rsidR="005139E5" w:rsidRPr="000A0D0B">
        <w:t>„</w:t>
      </w:r>
      <w:r w:rsidR="005139E5">
        <w:t>2016/679</w:t>
      </w:r>
      <w:r w:rsidR="005139E5" w:rsidRPr="006D673A">
        <w:t>”</w:t>
      </w:r>
      <w:r w:rsidR="005139E5">
        <w:t>;</w:t>
      </w:r>
    </w:p>
    <w:p w14:paraId="6B0D4DF8" w14:textId="2D14609B" w:rsidR="007801A9" w:rsidRPr="007801A9" w:rsidRDefault="00AA6F24" w:rsidP="00440614">
      <w:pPr>
        <w:pStyle w:val="PKTpunkt"/>
      </w:pPr>
      <w:r w:rsidRPr="006D673A">
        <w:t>1</w:t>
      </w:r>
      <w:r>
        <w:t>8</w:t>
      </w:r>
      <w:r w:rsidR="005F0015" w:rsidRPr="006D673A">
        <w:t xml:space="preserve">) </w:t>
      </w:r>
      <w:r w:rsidR="005F0015" w:rsidRPr="006D673A">
        <w:tab/>
      </w:r>
      <w:r w:rsidR="007801A9" w:rsidRPr="007801A9">
        <w:t>po art. 15i dodaje się art. 15j w brzmieniu:</w:t>
      </w:r>
    </w:p>
    <w:p w14:paraId="78750EEA" w14:textId="15102957" w:rsidR="007801A9" w:rsidRPr="00440614" w:rsidRDefault="0088296A" w:rsidP="00440614">
      <w:pPr>
        <w:pStyle w:val="ZARTzmartartykuempunktem"/>
      </w:pPr>
      <w:r w:rsidRPr="0088296A">
        <w:lastRenderedPageBreak/>
        <w:t>„</w:t>
      </w:r>
      <w:r w:rsidR="007801A9" w:rsidRPr="00440614">
        <w:t xml:space="preserve">Art. 15j. 1. </w:t>
      </w:r>
      <w:r w:rsidR="00467352">
        <w:t>O</w:t>
      </w:r>
      <w:r w:rsidR="00467352" w:rsidRPr="00440614">
        <w:t xml:space="preserve">perator systemu przesyłowego elektroenergetycznego </w:t>
      </w:r>
      <w:r w:rsidR="007801A9" w:rsidRPr="00440614">
        <w:t>do dnia 30</w:t>
      </w:r>
      <w:r w:rsidR="005B20D3">
        <w:t> </w:t>
      </w:r>
      <w:r w:rsidR="007801A9" w:rsidRPr="00440614">
        <w:t xml:space="preserve">kwietnia danego roku przedkłada </w:t>
      </w:r>
      <w:r w:rsidR="00993344" w:rsidRPr="00440614">
        <w:t>Prezes</w:t>
      </w:r>
      <w:r w:rsidR="00993344">
        <w:t xml:space="preserve">owi </w:t>
      </w:r>
      <w:r w:rsidR="00993344" w:rsidRPr="00440614">
        <w:t xml:space="preserve">Urzędu Regulacji Energetyki </w:t>
      </w:r>
      <w:r w:rsidR="00993344">
        <w:t xml:space="preserve">do zatwierdzenia </w:t>
      </w:r>
      <w:r w:rsidR="007801A9" w:rsidRPr="00440614">
        <w:t>sprawozdanie dotyczące elastyczności</w:t>
      </w:r>
      <w:r w:rsidR="00993344">
        <w:t>.</w:t>
      </w:r>
      <w:r w:rsidR="007801A9" w:rsidRPr="00440614">
        <w:t xml:space="preserve"> </w:t>
      </w:r>
    </w:p>
    <w:p w14:paraId="3DCA0F89" w14:textId="77777777" w:rsidR="007801A9" w:rsidRPr="00440614" w:rsidRDefault="007801A9" w:rsidP="00440614">
      <w:pPr>
        <w:pStyle w:val="ZUSTzmustartykuempunktem"/>
      </w:pPr>
      <w:r w:rsidRPr="00440614">
        <w:t xml:space="preserve">2. Prezes Urzędu Regulacji Energetyki: </w:t>
      </w:r>
    </w:p>
    <w:p w14:paraId="0BC2BD3C" w14:textId="7681904C" w:rsidR="007801A9" w:rsidRPr="006C01E4" w:rsidRDefault="007801A9" w:rsidP="006C01E4">
      <w:pPr>
        <w:pStyle w:val="ZPKTzmpktartykuempunktem"/>
      </w:pPr>
      <w:r w:rsidRPr="006C01E4">
        <w:t>1)</w:t>
      </w:r>
      <w:r w:rsidR="00374DD2">
        <w:tab/>
      </w:r>
      <w:r w:rsidRPr="006C01E4">
        <w:t>zatwierdza sprawozdanie</w:t>
      </w:r>
      <w:r w:rsidR="00E7315A">
        <w:t>, o którym mowa w ust. 1</w:t>
      </w:r>
      <w:r w:rsidR="006D73D6">
        <w:t>,</w:t>
      </w:r>
      <w:r w:rsidRPr="006C01E4">
        <w:t xml:space="preserve"> albo </w:t>
      </w:r>
    </w:p>
    <w:p w14:paraId="48E25EB1" w14:textId="42E02076" w:rsidR="007801A9" w:rsidRPr="006C01E4" w:rsidRDefault="007801A9" w:rsidP="006C01E4">
      <w:pPr>
        <w:pStyle w:val="ZPKTzmpktartykuempunktem"/>
      </w:pPr>
      <w:r w:rsidRPr="006C01E4">
        <w:t>2)</w:t>
      </w:r>
      <w:r w:rsidR="00B67B9E">
        <w:tab/>
      </w:r>
      <w:r w:rsidRPr="006C01E4">
        <w:t>wzywa do uzupełnienia lub zmiany sprawozdania dotyczącego elastyczności w</w:t>
      </w:r>
      <w:r w:rsidR="003C1D50">
        <w:t> </w:t>
      </w:r>
      <w:r w:rsidRPr="006C01E4">
        <w:t>terminie nie krótszym niż 7 dni</w:t>
      </w:r>
      <w:r w:rsidR="00442D45">
        <w:t xml:space="preserve"> od dnia otrzymania wezwania</w:t>
      </w:r>
      <w:r w:rsidRPr="006C01E4">
        <w:t xml:space="preserve">, wskazując </w:t>
      </w:r>
      <w:r w:rsidR="00AE00F9" w:rsidRPr="006C01E4">
        <w:t xml:space="preserve">zakres </w:t>
      </w:r>
      <w:r w:rsidR="00AE00F9">
        <w:t>zmian</w:t>
      </w:r>
      <w:r w:rsidRPr="006C01E4">
        <w:t>.</w:t>
      </w:r>
    </w:p>
    <w:p w14:paraId="2F579979" w14:textId="7810BBBC" w:rsidR="007801A9" w:rsidRPr="006C01E4" w:rsidRDefault="007801A9" w:rsidP="006C01E4">
      <w:pPr>
        <w:pStyle w:val="ZUSTzmustartykuempunktem"/>
      </w:pPr>
      <w:r w:rsidRPr="006C01E4">
        <w:t>3. W przypadku braku uzupełnienia lub zmiany sprawozdania dotyczącego elastyczności w wyznaczonym terminie Prezes Urzędu Regulacji Energetyki może zmienić sprawozdanie dotyczące elastyczności w</w:t>
      </w:r>
      <w:r w:rsidR="007A499F">
        <w:t xml:space="preserve"> zakresie </w:t>
      </w:r>
      <w:r w:rsidRPr="006C01E4">
        <w:t>wskazanym w wezwaniu.</w:t>
      </w:r>
    </w:p>
    <w:p w14:paraId="4E2D047F" w14:textId="2CCD254A" w:rsidR="00D75411" w:rsidRDefault="007801A9" w:rsidP="00686DE5">
      <w:pPr>
        <w:pStyle w:val="ZUSTzmustartykuempunktem"/>
      </w:pPr>
      <w:r w:rsidRPr="006C01E4">
        <w:t>4. Operator systemu przesyłowego elektroenergetycznego przedkłada Komisji Europejskiej i Agencji oraz zamieszcza na swojej stronie internetowej zatwierdzone lub zmienione przez Prezesa Urzędu Regulacji Energetyki sprawozdanie dotyczące elastyczności.”</w:t>
      </w:r>
      <w:r w:rsidRPr="007801A9">
        <w:t>;</w:t>
      </w:r>
    </w:p>
    <w:p w14:paraId="5B979200" w14:textId="37A475C1" w:rsidR="005F0015" w:rsidRPr="006D673A" w:rsidRDefault="00AA6F24" w:rsidP="005F0015">
      <w:pPr>
        <w:pStyle w:val="PKTpunkt"/>
      </w:pPr>
      <w:r>
        <w:t>19</w:t>
      </w:r>
      <w:r w:rsidR="00D75411">
        <w:t>)</w:t>
      </w:r>
      <w:r w:rsidR="00D12284">
        <w:tab/>
      </w:r>
      <w:r w:rsidR="005F0015" w:rsidRPr="006D673A">
        <w:t>w art. 16:</w:t>
      </w:r>
    </w:p>
    <w:p w14:paraId="60C8E0D7" w14:textId="67C4E77A" w:rsidR="005F0015" w:rsidRPr="006D673A" w:rsidRDefault="005F0015" w:rsidP="005F0015">
      <w:pPr>
        <w:pStyle w:val="LITlitera"/>
      </w:pPr>
      <w:r w:rsidRPr="006D673A">
        <w:t>a)</w:t>
      </w:r>
      <w:r w:rsidRPr="006D673A">
        <w:tab/>
        <w:t>po ust. 8 dodaje się ust. 8</w:t>
      </w:r>
      <w:r w:rsidRPr="001D5410">
        <w:rPr>
          <w:rStyle w:val="IGindeksgrny"/>
        </w:rPr>
        <w:t>1</w:t>
      </w:r>
      <w:r w:rsidR="00D31D41" w:rsidRPr="006D673A">
        <w:t>–</w:t>
      </w:r>
      <w:r w:rsidRPr="006D673A">
        <w:t>8</w:t>
      </w:r>
      <w:r w:rsidRPr="001D5410">
        <w:rPr>
          <w:rStyle w:val="IGindeksgrny"/>
        </w:rPr>
        <w:t>3</w:t>
      </w:r>
      <w:r w:rsidRPr="005F0015">
        <w:t xml:space="preserve"> </w:t>
      </w:r>
      <w:r w:rsidRPr="006D673A">
        <w:t>w brzmieniu:</w:t>
      </w:r>
    </w:p>
    <w:p w14:paraId="21D052CB" w14:textId="0CE1D4FB" w:rsidR="005F0015" w:rsidRPr="006D673A" w:rsidRDefault="005F0015" w:rsidP="001C7132">
      <w:pPr>
        <w:pStyle w:val="ZLITUSTzmustliter"/>
      </w:pPr>
      <w:r w:rsidRPr="006D673A">
        <w:t>„8</w:t>
      </w:r>
      <w:r w:rsidRPr="001D5410">
        <w:rPr>
          <w:rStyle w:val="IGindeksgrny"/>
        </w:rPr>
        <w:t>1</w:t>
      </w:r>
      <w:r w:rsidRPr="006D673A">
        <w:t>. W ramach określenia preferowanych lokalizacji i struktury nowych źródeł zgodnie z ust. 8 przedsiębiorstwo energetyczne zajmujące się przesyłaniem lub dystrybucją energii elektrycznej w planie</w:t>
      </w:r>
      <w:r w:rsidR="006351ED">
        <w:t xml:space="preserve"> rozwoju</w:t>
      </w:r>
      <w:r w:rsidRPr="006D673A">
        <w:t xml:space="preserve"> w zakresie obecnego i przyszłego zapotrzebowania na energię elektryczną w odniesieniu do instalacji przyłączanych do sieci o napięciu</w:t>
      </w:r>
      <w:r w:rsidR="00C50473">
        <w:t xml:space="preserve"> znamionowym</w:t>
      </w:r>
      <w:r w:rsidRPr="006D673A">
        <w:t xml:space="preserve"> </w:t>
      </w:r>
      <w:r w:rsidR="005C63BB">
        <w:t>wyższym niż</w:t>
      </w:r>
      <w:r w:rsidR="005C63BB" w:rsidRPr="006D673A">
        <w:t xml:space="preserve"> </w:t>
      </w:r>
      <w:r w:rsidRPr="006D673A">
        <w:t xml:space="preserve">1 </w:t>
      </w:r>
      <w:proofErr w:type="spellStart"/>
      <w:r w:rsidRPr="006D673A">
        <w:t>kV</w:t>
      </w:r>
      <w:proofErr w:type="spellEnd"/>
      <w:r w:rsidRPr="006D673A">
        <w:t xml:space="preserve">, </w:t>
      </w:r>
      <w:r w:rsidR="00957FD1">
        <w:t>może wskazać</w:t>
      </w:r>
      <w:r w:rsidR="00957FD1" w:rsidRPr="006D673A">
        <w:t xml:space="preserve"> </w:t>
      </w:r>
      <w:r w:rsidRPr="006D673A">
        <w:t>obszary</w:t>
      </w:r>
      <w:r w:rsidR="00957FD1">
        <w:t xml:space="preserve"> </w:t>
      </w:r>
      <w:r w:rsidRPr="006D673A">
        <w:t xml:space="preserve">bez możliwości przyłączania </w:t>
      </w:r>
      <w:r w:rsidR="0031062C">
        <w:t>nowych</w:t>
      </w:r>
      <w:r w:rsidR="0031062C" w:rsidRPr="006D673A">
        <w:t xml:space="preserve"> </w:t>
      </w:r>
      <w:r w:rsidRPr="006D673A">
        <w:t>instalacji</w:t>
      </w:r>
      <w:r w:rsidR="005C63BB">
        <w:t xml:space="preserve"> i sieci</w:t>
      </w:r>
      <w:r w:rsidRPr="006D673A">
        <w:t>.</w:t>
      </w:r>
    </w:p>
    <w:p w14:paraId="5004F236" w14:textId="4EC261D8" w:rsidR="005F0015" w:rsidRPr="006D673A" w:rsidRDefault="005F0015" w:rsidP="005F0015">
      <w:pPr>
        <w:pStyle w:val="ZLITUSTzmustliter"/>
      </w:pPr>
      <w:r w:rsidRPr="006D673A">
        <w:t>8</w:t>
      </w:r>
      <w:r w:rsidRPr="001D5410">
        <w:rPr>
          <w:rStyle w:val="IGindeksgrny"/>
        </w:rPr>
        <w:t>2</w:t>
      </w:r>
      <w:r w:rsidRPr="006D673A">
        <w:t xml:space="preserve">. </w:t>
      </w:r>
      <w:r w:rsidR="00DB7476">
        <w:t>O</w:t>
      </w:r>
      <w:r w:rsidR="00DB7476" w:rsidRPr="006D673A">
        <w:t>bszary</w:t>
      </w:r>
      <w:r w:rsidR="00DB7476">
        <w:t xml:space="preserve">, o których mowa w ust. </w:t>
      </w:r>
      <w:r w:rsidR="00DB7476" w:rsidRPr="006D673A">
        <w:t>8</w:t>
      </w:r>
      <w:r w:rsidR="00DB7476" w:rsidRPr="001D5410">
        <w:rPr>
          <w:rStyle w:val="IGindeksgrny"/>
        </w:rPr>
        <w:t>1</w:t>
      </w:r>
      <w:r w:rsidR="00DB7476">
        <w:t xml:space="preserve">, </w:t>
      </w:r>
      <w:r w:rsidRPr="006D673A">
        <w:t xml:space="preserve">obejmują co najmniej jedną istniejącą lub planowaną </w:t>
      </w:r>
      <w:r w:rsidR="008746BD">
        <w:t xml:space="preserve">rozdzielnię w </w:t>
      </w:r>
      <w:r w:rsidRPr="006D673A">
        <w:t>stacj</w:t>
      </w:r>
      <w:r w:rsidR="008746BD">
        <w:t>i</w:t>
      </w:r>
      <w:r w:rsidRPr="006D673A">
        <w:t xml:space="preserve"> elektroenergetyczn</w:t>
      </w:r>
      <w:r w:rsidR="008746BD">
        <w:t>ej</w:t>
      </w:r>
      <w:r w:rsidRPr="006D673A">
        <w:t xml:space="preserve"> danego przedsiębiorstwa energetycznego.</w:t>
      </w:r>
    </w:p>
    <w:p w14:paraId="25319984" w14:textId="6DD27DB0" w:rsidR="005F0015" w:rsidRPr="006D673A" w:rsidRDefault="003F6277" w:rsidP="00906506">
      <w:pPr>
        <w:pStyle w:val="ZLITUSTzmustliter"/>
      </w:pPr>
      <w:r w:rsidRPr="006D673A">
        <w:t>8</w:t>
      </w:r>
      <w:r>
        <w:rPr>
          <w:rStyle w:val="IGindeksgrny"/>
        </w:rPr>
        <w:t>3</w:t>
      </w:r>
      <w:r w:rsidRPr="006D673A">
        <w:t xml:space="preserve">. </w:t>
      </w:r>
      <w:r>
        <w:t xml:space="preserve">W przypadku wskazania obszarów, o których mowa w ust. </w:t>
      </w:r>
      <w:r w:rsidRPr="006D673A">
        <w:t>8</w:t>
      </w:r>
      <w:r w:rsidRPr="001D5410">
        <w:rPr>
          <w:rStyle w:val="IGindeksgrny"/>
        </w:rPr>
        <w:t>1</w:t>
      </w:r>
      <w:r>
        <w:t>, przedsiębiorstwo energetyczne wskazuje w planie rozwoju uzasadnienie określenia tych obszarów wraz z informacją o ewentualnych warunkach zmiany charakteru tych obszarów.</w:t>
      </w:r>
      <w:r w:rsidR="005F0015" w:rsidRPr="006D673A">
        <w:t>”</w:t>
      </w:r>
      <w:r w:rsidR="00DA53AE">
        <w:t>,</w:t>
      </w:r>
    </w:p>
    <w:p w14:paraId="542BEBDF" w14:textId="365DB3E5" w:rsidR="00B30A56" w:rsidRDefault="00315A92" w:rsidP="00B30A56">
      <w:pPr>
        <w:pStyle w:val="LITlitera"/>
      </w:pPr>
      <w:r>
        <w:t>b</w:t>
      </w:r>
      <w:r w:rsidR="005F0015" w:rsidRPr="006D673A">
        <w:t>)</w:t>
      </w:r>
      <w:r w:rsidR="005F0015" w:rsidRPr="006D673A">
        <w:tab/>
      </w:r>
      <w:r w:rsidR="00B30A56">
        <w:t>ust. 8b otrzymuje brzmienie:</w:t>
      </w:r>
    </w:p>
    <w:p w14:paraId="3404A56D" w14:textId="77777777" w:rsidR="00B30A56" w:rsidRDefault="00B30A56" w:rsidP="00B30A56">
      <w:pPr>
        <w:pStyle w:val="ZLITUSTzmustliter"/>
      </w:pPr>
      <w:r w:rsidRPr="00F82173">
        <w:t>„</w:t>
      </w:r>
      <w:r w:rsidRPr="007A7AD5">
        <w:t xml:space="preserve">8b. W planie, o którym mowa </w:t>
      </w:r>
      <w:r w:rsidR="005F0015" w:rsidRPr="006D673A">
        <w:t xml:space="preserve">w ust. </w:t>
      </w:r>
      <w:r w:rsidRPr="007A7AD5">
        <w:t>1, operator systemu dystrybucyjnego elektroenergetycznego uwzględnia także inwestycje niezbędne do przyłączania</w:t>
      </w:r>
      <w:r>
        <w:t>:</w:t>
      </w:r>
    </w:p>
    <w:p w14:paraId="314B1127" w14:textId="6A670E78" w:rsidR="00B30A56" w:rsidRPr="00F82173" w:rsidRDefault="00B30A56" w:rsidP="00B30A56">
      <w:pPr>
        <w:pStyle w:val="ZLITPKTzmpktliter"/>
      </w:pPr>
      <w:r w:rsidRPr="00F82173">
        <w:lastRenderedPageBreak/>
        <w:t>1)</w:t>
      </w:r>
      <w:r w:rsidR="00875E3F">
        <w:tab/>
      </w:r>
      <w:r w:rsidRPr="00F82173">
        <w:t>punktów ładowania pojazdów elektrycznych zlokalizowanych w</w:t>
      </w:r>
      <w:r w:rsidR="00181E50">
        <w:t> </w:t>
      </w:r>
      <w:r w:rsidRPr="00F82173">
        <w:t xml:space="preserve">ogólnodostępnych stacjach ładowania zgodnie z planem, o którym mowa </w:t>
      </w:r>
      <w:r w:rsidR="005F6173">
        <w:t>w</w:t>
      </w:r>
      <w:r w:rsidR="0019058D">
        <w:t xml:space="preserve"> </w:t>
      </w:r>
      <w:r w:rsidR="005F6173">
        <w:t xml:space="preserve">art. 32 ust. 1 </w:t>
      </w:r>
      <w:r w:rsidR="004617E7">
        <w:t xml:space="preserve">ustawy </w:t>
      </w:r>
      <w:r w:rsidRPr="00F82173">
        <w:t>z dnia 11 stycznia 2018 r. o elektromobilności i paliwach alternatywnych, oraz punktów ładowania pojazdów elektrycznych stanowiących element infrastruktury ładowania drogowego transportu publicznego;</w:t>
      </w:r>
    </w:p>
    <w:p w14:paraId="27DDD4BE" w14:textId="280EB497" w:rsidR="00B30A56" w:rsidRDefault="00B30A56" w:rsidP="00B30A56">
      <w:pPr>
        <w:pStyle w:val="ZLITPKTzmpktliter"/>
      </w:pPr>
      <w:r w:rsidRPr="00F82173">
        <w:t>2)</w:t>
      </w:r>
      <w:r w:rsidRPr="00F82173">
        <w:tab/>
      </w:r>
      <w:r w:rsidR="00724228" w:rsidRPr="00724228">
        <w:t>instalacji odnawialnego źródła energii służących do wytwarzania energii elektrycznej z biogazu w rozumieniu art. 2 pkt 1 ustawy z dnia 20 lutego 2015</w:t>
      </w:r>
      <w:r w:rsidR="005B20D3">
        <w:t> </w:t>
      </w:r>
      <w:r w:rsidR="00724228" w:rsidRPr="00724228">
        <w:t xml:space="preserve">r. o odnawialnych źródłach energii </w:t>
      </w:r>
      <w:r w:rsidR="00875E3F">
        <w:t>albo</w:t>
      </w:r>
      <w:r w:rsidR="00724228" w:rsidRPr="00724228">
        <w:t xml:space="preserve"> energii elektrycznej z biogazu rolniczego w rozumieniu art. 2 pkt 2 ustawy z dnia 20 lutego 2015 r. o</w:t>
      </w:r>
      <w:r w:rsidR="0019058D">
        <w:t xml:space="preserve"> </w:t>
      </w:r>
      <w:r w:rsidR="00724228" w:rsidRPr="00724228">
        <w:t xml:space="preserve">odnawialnych źródłach energii, o mocy odpowiadającej złożonym wnioskom o </w:t>
      </w:r>
      <w:r w:rsidR="00217C14">
        <w:t>określenie</w:t>
      </w:r>
      <w:r w:rsidR="00217C14" w:rsidRPr="00724228">
        <w:t xml:space="preserve"> </w:t>
      </w:r>
      <w:r w:rsidR="00724228" w:rsidRPr="00724228">
        <w:t xml:space="preserve">warunków przyłączenia do sieci elektroenergetycznej tych instalacji, </w:t>
      </w:r>
      <w:r w:rsidRPr="0058375E">
        <w:t xml:space="preserve">które uzyskały odmowę </w:t>
      </w:r>
      <w:r w:rsidR="00217C14">
        <w:t>określenia</w:t>
      </w:r>
      <w:r w:rsidR="00217C14" w:rsidRPr="0058375E">
        <w:t xml:space="preserve"> </w:t>
      </w:r>
      <w:r w:rsidRPr="0058375E">
        <w:t>warunków przyłączenia do sieci elektroenergetycznej</w:t>
      </w:r>
      <w:r>
        <w:t>.</w:t>
      </w:r>
      <w:r w:rsidRPr="00F82173">
        <w:t>”</w:t>
      </w:r>
      <w:r>
        <w:t>,</w:t>
      </w:r>
    </w:p>
    <w:p w14:paraId="0437531F" w14:textId="76D983DB" w:rsidR="00B30A56" w:rsidRDefault="00B30A56" w:rsidP="00B30A56">
      <w:pPr>
        <w:pStyle w:val="LITlitera"/>
      </w:pPr>
      <w:r>
        <w:t>c)</w:t>
      </w:r>
      <w:r>
        <w:tab/>
        <w:t>po ust. 8b dodaje się ust. 8ba w brzmieniu:</w:t>
      </w:r>
    </w:p>
    <w:p w14:paraId="4F5C05CF" w14:textId="49E3D193" w:rsidR="00B30A56" w:rsidRPr="006D673A" w:rsidRDefault="00B30A56" w:rsidP="00910281">
      <w:pPr>
        <w:pStyle w:val="ZLITUSTzmustliter"/>
      </w:pPr>
      <w:r w:rsidRPr="00FA77B8">
        <w:t>„8b</w:t>
      </w:r>
      <w:r>
        <w:t>a</w:t>
      </w:r>
      <w:r w:rsidRPr="00FA77B8">
        <w:t>.</w:t>
      </w:r>
      <w:r>
        <w:t xml:space="preserve"> Prezes Urzędu Regulacji Energetyki uwzględnia inwestycje, o których mowa w ust. 8b pkt 2.</w:t>
      </w:r>
      <w:r w:rsidRPr="00076557">
        <w:t>”</w:t>
      </w:r>
      <w:r>
        <w:t>,</w:t>
      </w:r>
    </w:p>
    <w:p w14:paraId="7ADB178B" w14:textId="3C7F34C0" w:rsidR="005F0015" w:rsidRPr="006D673A" w:rsidRDefault="00B30A56" w:rsidP="005F0015">
      <w:pPr>
        <w:pStyle w:val="LITlitera"/>
      </w:pPr>
      <w:r>
        <w:t>d</w:t>
      </w:r>
      <w:r w:rsidR="005F0015" w:rsidRPr="006D673A">
        <w:t>)</w:t>
      </w:r>
      <w:r w:rsidR="005F0015" w:rsidRPr="006D673A">
        <w:tab/>
        <w:t>w ust. 13:</w:t>
      </w:r>
    </w:p>
    <w:p w14:paraId="42233159" w14:textId="5444B00A" w:rsidR="005F0015" w:rsidRPr="006D673A" w:rsidRDefault="0052619C" w:rsidP="005F0015">
      <w:pPr>
        <w:pStyle w:val="TIRtiret"/>
      </w:pPr>
      <w:r w:rsidRPr="0028658C">
        <w:t>–</w:t>
      </w:r>
      <w:r>
        <w:tab/>
      </w:r>
      <w:r w:rsidR="005F0015" w:rsidRPr="006D673A">
        <w:t>we wprowadzeniu do wyliczenia skreśla się wyrazy „działającym w</w:t>
      </w:r>
      <w:r w:rsidR="00181E50">
        <w:t> </w:t>
      </w:r>
      <w:r w:rsidR="005F0015" w:rsidRPr="006D673A">
        <w:t>porozumieniu odpowiednio z ministrem właściwym do spraw energii albo ministrem właściwym do spraw gospodarki surowcami energetycznymi”,</w:t>
      </w:r>
    </w:p>
    <w:p w14:paraId="5B28F4ED" w14:textId="3B340A2E" w:rsidR="005F0015" w:rsidRPr="005F0015" w:rsidRDefault="0052619C" w:rsidP="005F0015">
      <w:pPr>
        <w:pStyle w:val="TIRtiret"/>
      </w:pPr>
      <w:r w:rsidRPr="0028658C">
        <w:t>–</w:t>
      </w:r>
      <w:r>
        <w:tab/>
      </w:r>
      <w:r w:rsidR="005F0015" w:rsidRPr="006D673A">
        <w:t>pkt 2 otrzymuje brzmienie:</w:t>
      </w:r>
    </w:p>
    <w:p w14:paraId="4D4920E2" w14:textId="3CA8D3EE" w:rsidR="005F0015" w:rsidRPr="006D673A" w:rsidRDefault="005F0015" w:rsidP="005F0015">
      <w:pPr>
        <w:pStyle w:val="ZTIRPKTzmpkttiret"/>
      </w:pPr>
      <w:r w:rsidRPr="006D673A">
        <w:t>„2</w:t>
      </w:r>
      <w:r w:rsidR="000B0340" w:rsidRPr="006D673A">
        <w:t>)</w:t>
      </w:r>
      <w:r w:rsidR="000B0340">
        <w:tab/>
      </w:r>
      <w:r w:rsidRPr="006D673A">
        <w:t>energii elektrycznej:</w:t>
      </w:r>
    </w:p>
    <w:p w14:paraId="097F5074" w14:textId="38C5CD17" w:rsidR="005F0015" w:rsidRPr="006D673A" w:rsidRDefault="005F0015" w:rsidP="005F0015">
      <w:pPr>
        <w:pStyle w:val="ZTIRLITwPKTzmlitwpkttiret"/>
      </w:pPr>
      <w:r w:rsidRPr="006D673A">
        <w:t>a</w:t>
      </w:r>
      <w:r w:rsidR="00C42754" w:rsidRPr="006D673A">
        <w:t>)</w:t>
      </w:r>
      <w:r w:rsidR="00C42754">
        <w:tab/>
      </w:r>
      <w:r w:rsidRPr="006D673A">
        <w:t xml:space="preserve">dla mniej niż </w:t>
      </w:r>
      <w:r w:rsidR="009C18D1">
        <w:t>trzystu</w:t>
      </w:r>
      <w:r w:rsidR="009C18D1" w:rsidRPr="006D673A">
        <w:t xml:space="preserve"> </w:t>
      </w:r>
      <w:r w:rsidRPr="006D673A">
        <w:t xml:space="preserve">odbiorców, którym przedsiębiorstwo to dostarcza rocznie łącznie mniej niż 150 </w:t>
      </w:r>
      <w:proofErr w:type="spellStart"/>
      <w:r w:rsidRPr="006D673A">
        <w:t>GWh</w:t>
      </w:r>
      <w:proofErr w:type="spellEnd"/>
      <w:r w:rsidRPr="006D673A">
        <w:t xml:space="preserve"> tej energii</w:t>
      </w:r>
      <w:r w:rsidR="009C18D1">
        <w:t>,</w:t>
      </w:r>
      <w:r w:rsidRPr="006D673A">
        <w:t xml:space="preserve"> lub</w:t>
      </w:r>
    </w:p>
    <w:p w14:paraId="743E1727" w14:textId="6670E90E" w:rsidR="005F0015" w:rsidRPr="006D673A" w:rsidRDefault="005F0015" w:rsidP="005F0015">
      <w:pPr>
        <w:pStyle w:val="ZTIRLITwPKTzmlitwpkttiret"/>
      </w:pPr>
      <w:r w:rsidRPr="006D673A">
        <w:t>b</w:t>
      </w:r>
      <w:r w:rsidR="00C42754" w:rsidRPr="006D673A">
        <w:t>)</w:t>
      </w:r>
      <w:r w:rsidR="00C42754">
        <w:tab/>
      </w:r>
      <w:r w:rsidRPr="006D673A">
        <w:t>dostarczanej odbiorcom przy wykorzystaniu sieci dystrybucyjnej w</w:t>
      </w:r>
      <w:r w:rsidR="00181E50">
        <w:t> </w:t>
      </w:r>
      <w:r w:rsidRPr="006D673A">
        <w:t>całości niebędącej własnością tego przedsiębiorstwa</w:t>
      </w:r>
      <w:r w:rsidR="009B211C">
        <w:t xml:space="preserve">, </w:t>
      </w:r>
      <w:r w:rsidR="009B211C" w:rsidRPr="006D673A">
        <w:t>także w</w:t>
      </w:r>
      <w:r w:rsidR="00181E50">
        <w:t> </w:t>
      </w:r>
      <w:r w:rsidR="009B211C" w:rsidRPr="006D673A">
        <w:t>przypadku gdy przedsiębiorstwo energetyczne zajmujące się przesyłanie</w:t>
      </w:r>
      <w:r w:rsidR="009B211C">
        <w:t>m</w:t>
      </w:r>
      <w:r w:rsidR="009B211C" w:rsidRPr="006D673A">
        <w:t xml:space="preserve"> lub dystrybucją energii elektrycznej posiada na własność </w:t>
      </w:r>
      <w:r w:rsidR="00666BF0" w:rsidRPr="006D673A">
        <w:t xml:space="preserve">zintegrowane z tą siecią </w:t>
      </w:r>
      <w:r w:rsidR="009B211C" w:rsidRPr="006D673A">
        <w:t>urządzenia pomiarowe, kompensujące, sterujące lub zabezpieczające</w:t>
      </w:r>
      <w:r w:rsidR="00AC271C">
        <w:t>;</w:t>
      </w:r>
      <w:r w:rsidRPr="006D673A">
        <w:t>”</w:t>
      </w:r>
      <w:r w:rsidR="00A11703">
        <w:t>,</w:t>
      </w:r>
    </w:p>
    <w:p w14:paraId="0D0B2909" w14:textId="010ABCAB" w:rsidR="005F0015" w:rsidRPr="006D673A" w:rsidRDefault="00B30A56" w:rsidP="005F0015">
      <w:pPr>
        <w:pStyle w:val="LITlitera"/>
      </w:pPr>
      <w:r>
        <w:t>e</w:t>
      </w:r>
      <w:r w:rsidR="005F0015" w:rsidRPr="006D673A">
        <w:t>)</w:t>
      </w:r>
      <w:r w:rsidR="005F0015" w:rsidRPr="006D673A">
        <w:tab/>
        <w:t>po ust. 13 dodaje się ust. 13a w brzmieniu:</w:t>
      </w:r>
    </w:p>
    <w:p w14:paraId="0031E71C" w14:textId="69B346B7" w:rsidR="005F0015" w:rsidRPr="006D673A" w:rsidRDefault="005F0015" w:rsidP="005F0015">
      <w:pPr>
        <w:pStyle w:val="ZLITUSTzmustliter"/>
      </w:pPr>
      <w:r w:rsidRPr="006D673A">
        <w:lastRenderedPageBreak/>
        <w:t xml:space="preserve">„13a. Realizując zadanie, o którym mowa w ust. 13, Prezes </w:t>
      </w:r>
      <w:r w:rsidR="00250137" w:rsidRPr="00250137">
        <w:t>Urzędu Regulacji Energetyki</w:t>
      </w:r>
      <w:r w:rsidR="00250137">
        <w:t xml:space="preserve"> </w:t>
      </w:r>
      <w:r w:rsidRPr="006D673A">
        <w:t>działa w porozumieniu z ministrem właściwym do spraw:</w:t>
      </w:r>
    </w:p>
    <w:p w14:paraId="157BD06D" w14:textId="14A9A723" w:rsidR="005F0015" w:rsidRPr="006D673A" w:rsidRDefault="005F0015" w:rsidP="001D5410">
      <w:pPr>
        <w:pStyle w:val="ZLITPKTzmpktliter"/>
      </w:pPr>
      <w:r w:rsidRPr="006D673A">
        <w:t>1)</w:t>
      </w:r>
      <w:r w:rsidRPr="006D673A">
        <w:tab/>
        <w:t>gospodarki surowcami energetycznymi</w:t>
      </w:r>
      <w:r w:rsidR="00D460FB">
        <w:t xml:space="preserve"> </w:t>
      </w:r>
      <w:r w:rsidR="008B12DA" w:rsidRPr="002C62F4">
        <w:t>–</w:t>
      </w:r>
      <w:r w:rsidR="00D460FB">
        <w:t xml:space="preserve"> </w:t>
      </w:r>
      <w:r w:rsidRPr="006D673A">
        <w:t>w zakresie uzgodnienia projektu planu przedsiębiorstwa energetycznego zajmującego się przesyłaniem lub dystrybucją paliw gazowych;</w:t>
      </w:r>
    </w:p>
    <w:p w14:paraId="49F7A25E" w14:textId="4B7DB684" w:rsidR="005F0015" w:rsidRPr="006D673A" w:rsidRDefault="005F0015" w:rsidP="001D5410">
      <w:pPr>
        <w:pStyle w:val="ZLITPKTzmpktliter"/>
      </w:pPr>
      <w:r w:rsidRPr="006D673A">
        <w:t>2)</w:t>
      </w:r>
      <w:r w:rsidRPr="006D673A">
        <w:tab/>
        <w:t>energii</w:t>
      </w:r>
      <w:r w:rsidR="00D460FB">
        <w:t xml:space="preserve"> </w:t>
      </w:r>
      <w:r w:rsidR="008B12DA" w:rsidRPr="002C62F4">
        <w:t>–</w:t>
      </w:r>
      <w:r w:rsidR="00D460FB">
        <w:t xml:space="preserve"> </w:t>
      </w:r>
      <w:r w:rsidRPr="006D673A">
        <w:t>w zakresie uzgodnienia projektu planu przedsiębiorstwa energetycznego zajmującego się przesyłaniem lub dystrybucją energii elektrycznej, z wyłączeniem planów rozwoju przedsiębiorstw zajmujących się przesyłaniem lub dystrybucją energii elektrycznej dla mniej niż stu tysięcy odbiorców.</w:t>
      </w:r>
      <w:r w:rsidR="005B735B" w:rsidRPr="005B735B">
        <w:t>”</w:t>
      </w:r>
      <w:r w:rsidR="005B735B">
        <w:t>;</w:t>
      </w:r>
    </w:p>
    <w:p w14:paraId="35AE3D75" w14:textId="281BFF0D" w:rsidR="005F0015" w:rsidRPr="006D673A" w:rsidRDefault="005139E5" w:rsidP="001D5410">
      <w:pPr>
        <w:pStyle w:val="PKTpunkt"/>
      </w:pPr>
      <w:r>
        <w:t>2</w:t>
      </w:r>
      <w:r w:rsidR="006A5B40">
        <w:t>0</w:t>
      </w:r>
      <w:r w:rsidR="005F0015" w:rsidRPr="006D673A">
        <w:t>)</w:t>
      </w:r>
      <w:r w:rsidR="005F0015" w:rsidRPr="006D673A">
        <w:tab/>
        <w:t>w art. 23:</w:t>
      </w:r>
    </w:p>
    <w:p w14:paraId="7878729D" w14:textId="77777777" w:rsidR="005F0015" w:rsidRPr="006D673A" w:rsidRDefault="005F0015" w:rsidP="005F0015">
      <w:pPr>
        <w:pStyle w:val="LITlitera"/>
      </w:pPr>
      <w:r w:rsidRPr="006D673A">
        <w:t>a)</w:t>
      </w:r>
      <w:r w:rsidRPr="006D673A">
        <w:tab/>
        <w:t>w ust. 2:</w:t>
      </w:r>
    </w:p>
    <w:p w14:paraId="3FD1EB52" w14:textId="4834127E" w:rsidR="005F0015" w:rsidRPr="006D673A" w:rsidRDefault="002C62F4" w:rsidP="005F0015">
      <w:pPr>
        <w:pStyle w:val="TIRtiret"/>
      </w:pPr>
      <w:r w:rsidRPr="002C62F4">
        <w:t>–</w:t>
      </w:r>
      <w:r w:rsidR="005F0015" w:rsidRPr="006D673A">
        <w:tab/>
        <w:t>po pkt 3a dodaje się pkt 3aa w brzmieniu:</w:t>
      </w:r>
    </w:p>
    <w:p w14:paraId="733D6D0C" w14:textId="5732D15B" w:rsidR="005F0015" w:rsidRPr="006D673A" w:rsidRDefault="005F0015" w:rsidP="005F0015">
      <w:pPr>
        <w:pStyle w:val="ZTIRPKTzmpkttiret"/>
      </w:pPr>
      <w:r w:rsidRPr="006D673A">
        <w:t>„3aa)</w:t>
      </w:r>
      <w:r w:rsidR="00340D73">
        <w:tab/>
      </w:r>
      <w:r w:rsidRPr="006D673A">
        <w:t>opracowywanie, aktualizowanie i zamieszczanie w Biuletynie Urzędu Regulacji Energetyki wytycznych w zakresie rodzaju i sposobu określenia strategii zabezpieczającej środków, o których mowa w art. 10e ust. 2</w:t>
      </w:r>
      <w:r w:rsidR="00292313">
        <w:t>,</w:t>
      </w:r>
      <w:r w:rsidRPr="006D673A">
        <w:t xml:space="preserve"> zapewniających jednolitą formę strategii zabezpieczających;”,</w:t>
      </w:r>
    </w:p>
    <w:p w14:paraId="168D5169" w14:textId="10B649BD" w:rsidR="005F0015" w:rsidRPr="006D673A" w:rsidRDefault="002C62F4" w:rsidP="005F0015">
      <w:pPr>
        <w:pStyle w:val="TIRtiret"/>
      </w:pPr>
      <w:r w:rsidRPr="002C62F4">
        <w:t>–</w:t>
      </w:r>
      <w:r w:rsidR="005F0015" w:rsidRPr="006D673A">
        <w:tab/>
        <w:t>pkt 14ba otrzymuje brzmienie:</w:t>
      </w:r>
    </w:p>
    <w:p w14:paraId="4678D9EC" w14:textId="4F073018" w:rsidR="005F0015" w:rsidRPr="006D673A" w:rsidRDefault="005F0015" w:rsidP="005F0015">
      <w:pPr>
        <w:pStyle w:val="ZTIRPKTzmpkttiret"/>
      </w:pPr>
      <w:r w:rsidRPr="006D673A">
        <w:t>„14ba)</w:t>
      </w:r>
      <w:r w:rsidR="00340D73">
        <w:tab/>
      </w:r>
      <w:r w:rsidRPr="006D673A">
        <w:t>zapewnienie, przy współpracy z organami regulacyjnymi państw członkowskich, wykonywania przez wspólną platformę alokacji ustanowioną zgodnie z rozporządzeniem Komisji (UE) 2016/1719 z dnia 26 września 2016 r. ustanawiającym wytyczne dotyczące długoterminowej alokacji zdolności przesyłowych (Dz. Urz. UE L 259 z 27.</w:t>
      </w:r>
      <w:r w:rsidR="00B429D1">
        <w:t>0</w:t>
      </w:r>
      <w:r w:rsidRPr="006D673A">
        <w:t>9.2016, s</w:t>
      </w:r>
      <w:r w:rsidR="00F53B55">
        <w:t>tr</w:t>
      </w:r>
      <w:r w:rsidRPr="006D673A">
        <w:t>. 42</w:t>
      </w:r>
      <w:r w:rsidR="00A11186">
        <w:t>,</w:t>
      </w:r>
      <w:r w:rsidR="00F53B55">
        <w:t xml:space="preserve"> z póź</w:t>
      </w:r>
      <w:r w:rsidR="00A11186">
        <w:t>n</w:t>
      </w:r>
      <w:r w:rsidR="00A56319">
        <w:t>. zm.</w:t>
      </w:r>
      <w:r w:rsidR="007F5C1D">
        <w:rPr>
          <w:rStyle w:val="Odwoanieprzypisudolnego"/>
        </w:rPr>
        <w:footnoteReference w:id="12"/>
      </w:r>
      <w:r w:rsidR="006438AB" w:rsidRPr="000242AD">
        <w:rPr>
          <w:rStyle w:val="IGindeksgrny"/>
        </w:rPr>
        <w:t>)</w:t>
      </w:r>
      <w:r w:rsidRPr="006D673A">
        <w:t>),</w:t>
      </w:r>
      <w:r w:rsidR="00F53B55">
        <w:t xml:space="preserve"> zwaną dalej</w:t>
      </w:r>
      <w:r w:rsidR="00A56319">
        <w:t xml:space="preserve"> </w:t>
      </w:r>
      <w:r w:rsidR="00A56319" w:rsidRPr="006D673A">
        <w:t>„</w:t>
      </w:r>
      <w:r w:rsidR="00F53B55">
        <w:t>wspólną platformą alokacji</w:t>
      </w:r>
      <w:r w:rsidR="00A56319" w:rsidRPr="005C434D">
        <w:t>”</w:t>
      </w:r>
      <w:r w:rsidR="00F53B55">
        <w:t>,</w:t>
      </w:r>
      <w:r w:rsidRPr="006D673A">
        <w:t xml:space="preserve"> ENTSO energii elektrycznej oraz Organizację Operatorów Systemów Dystrybucyjnych, zwaną dalej </w:t>
      </w:r>
      <w:r w:rsidR="00A56319" w:rsidRPr="006D673A">
        <w:t>„</w:t>
      </w:r>
      <w:r w:rsidRPr="006D673A">
        <w:t>organizacją OSD UE</w:t>
      </w:r>
      <w:r w:rsidR="005C434D" w:rsidRPr="005C434D">
        <w:t>”</w:t>
      </w:r>
      <w:r w:rsidRPr="006D673A">
        <w:t xml:space="preserve">, ich obowiązków, wynikających z rozporządzenia </w:t>
      </w:r>
      <w:hyperlink r:id="rId9" w:history="1">
        <w:r w:rsidRPr="006D673A">
          <w:t>2019/943</w:t>
        </w:r>
      </w:hyperlink>
      <w:r w:rsidRPr="006D673A">
        <w:t xml:space="preserve"> oraz aktów prawnych wydanych na podstawie art. 59</w:t>
      </w:r>
      <w:r w:rsidR="00AA1820" w:rsidRPr="006D673A">
        <w:t>–</w:t>
      </w:r>
      <w:r w:rsidRPr="006D673A">
        <w:t xml:space="preserve">61 tego rozporządzenia oraz z innych przepisów prawa Unii Europejskiej, w tym w odniesieniu do kwestii transgranicznych, wykonywania decyzji Agencji oraz wspólne wskazywanie przypadków </w:t>
      </w:r>
      <w:r w:rsidRPr="006D673A">
        <w:lastRenderedPageBreak/>
        <w:t>niewykonywania przez wspólną platformę alokacji, ENTSO energii elektrycznej i organizację OSD UE ich odpowiednich obowiązków;”,</w:t>
      </w:r>
    </w:p>
    <w:p w14:paraId="254D1617" w14:textId="3899DE21" w:rsidR="005F0015" w:rsidRPr="006D673A" w:rsidRDefault="001B61FC" w:rsidP="005F0015">
      <w:pPr>
        <w:pStyle w:val="TIRtiret"/>
      </w:pPr>
      <w:r w:rsidRPr="002C62F4">
        <w:t>–</w:t>
      </w:r>
      <w:r w:rsidR="005F0015" w:rsidRPr="006D673A">
        <w:tab/>
        <w:t>w pkt 18b w lit. c po wyrazach „z cenami dynamicznymi energii elektrycznej” dodaje się wyrazy „oraz umów na czas oznaczony z gwarancją stałej ceny”,</w:t>
      </w:r>
    </w:p>
    <w:p w14:paraId="195544A7" w14:textId="123EC46A" w:rsidR="005F0015" w:rsidRPr="006D673A" w:rsidRDefault="001B61FC" w:rsidP="005F0015">
      <w:pPr>
        <w:pStyle w:val="TIRtiret"/>
      </w:pPr>
      <w:r w:rsidRPr="002C62F4">
        <w:t>–</w:t>
      </w:r>
      <w:r w:rsidR="005F0015" w:rsidRPr="006D673A">
        <w:tab/>
        <w:t>po pkt 19b dodaje się pkt 19</w:t>
      </w:r>
      <w:r w:rsidR="00555A5D">
        <w:t>c</w:t>
      </w:r>
      <w:r w:rsidR="005F0015" w:rsidRPr="006D673A">
        <w:t xml:space="preserve"> w brzmieniu:</w:t>
      </w:r>
    </w:p>
    <w:p w14:paraId="77377B67" w14:textId="61CCE0FC" w:rsidR="005F0015" w:rsidRPr="006D673A" w:rsidRDefault="005F0015" w:rsidP="001D5410">
      <w:pPr>
        <w:pStyle w:val="ZTIRPKTzmpkttiret"/>
      </w:pPr>
      <w:r w:rsidRPr="006D673A">
        <w:t>„19</w:t>
      </w:r>
      <w:r w:rsidR="00BB44EA">
        <w:t>c</w:t>
      </w:r>
      <w:r w:rsidRPr="006D673A">
        <w:t>)</w:t>
      </w:r>
      <w:r w:rsidR="00C5133E">
        <w:tab/>
      </w:r>
      <w:r w:rsidRPr="006D673A">
        <w:t>nakładanie środków, o których mowa w art. 56a w przypadku naruszenia rozporządzenia 1227/2011;”,</w:t>
      </w:r>
    </w:p>
    <w:p w14:paraId="0719E288" w14:textId="697BA8B7" w:rsidR="00A34A95" w:rsidRPr="006D673A" w:rsidRDefault="00CC51DA" w:rsidP="00495A9B">
      <w:pPr>
        <w:pStyle w:val="TIRtiret"/>
      </w:pPr>
      <w:r w:rsidRPr="00CC51DA">
        <w:t>–</w:t>
      </w:r>
      <w:r w:rsidR="00F42950">
        <w:tab/>
      </w:r>
      <w:r w:rsidR="00A34A95">
        <w:t>pkt</w:t>
      </w:r>
      <w:r w:rsidR="007446F3">
        <w:t xml:space="preserve"> </w:t>
      </w:r>
      <w:r w:rsidR="009900E6">
        <w:t xml:space="preserve">21g </w:t>
      </w:r>
      <w:r w:rsidR="00A672A1">
        <w:t>otrzymuje brzmienie</w:t>
      </w:r>
      <w:r w:rsidR="00495A9B" w:rsidRPr="00495A9B">
        <w:t>:</w:t>
      </w:r>
    </w:p>
    <w:p w14:paraId="6F49332C" w14:textId="7955CE76" w:rsidR="00495A9B" w:rsidRPr="006D673A" w:rsidRDefault="00F42950" w:rsidP="001E1A29">
      <w:pPr>
        <w:pStyle w:val="ZTIRPKTzmpkttiret"/>
      </w:pPr>
      <w:r w:rsidRPr="00F42950">
        <w:t>„</w:t>
      </w:r>
      <w:r>
        <w:t>21g)</w:t>
      </w:r>
      <w:r>
        <w:tab/>
      </w:r>
      <w:r w:rsidR="00F62B1D" w:rsidRPr="00F62B1D">
        <w:t>wydawanie decyzji, o których mowa w art. 9d</w:t>
      </w:r>
      <w:r w:rsidR="00F62B1D" w:rsidRPr="001E1A29">
        <w:rPr>
          <w:rStyle w:val="IGindeksgrny"/>
        </w:rPr>
        <w:t>1</w:t>
      </w:r>
      <w:r w:rsidR="00F62B1D" w:rsidRPr="00F62B1D">
        <w:t xml:space="preserve"> ust. 2 i art. 9da ust</w:t>
      </w:r>
      <w:r w:rsidR="007367E5">
        <w:t>.</w:t>
      </w:r>
      <w:r w:rsidR="00F62B1D" w:rsidRPr="00F62B1D">
        <w:t xml:space="preserve"> 1</w:t>
      </w:r>
      <w:r w:rsidR="00FE674B" w:rsidRPr="00FE674B">
        <w:t>”</w:t>
      </w:r>
      <w:r w:rsidR="00CC51DA">
        <w:t>,</w:t>
      </w:r>
    </w:p>
    <w:p w14:paraId="26861C39" w14:textId="2E08F464" w:rsidR="005F0015" w:rsidRPr="006D673A" w:rsidRDefault="005F0015" w:rsidP="005F0015">
      <w:pPr>
        <w:pStyle w:val="LITlitera"/>
      </w:pPr>
      <w:r w:rsidRPr="006D673A">
        <w:t>b)</w:t>
      </w:r>
      <w:r w:rsidRPr="006D673A">
        <w:tab/>
        <w:t>w ust. 9 wyrazy „niewykonywania przez ENTSO” zastępuje się wyrazami „niewykonywania przez wspólną platformę alokacji, ENTSO”;</w:t>
      </w:r>
    </w:p>
    <w:p w14:paraId="01F58FA7" w14:textId="51F6C904" w:rsidR="005F0015" w:rsidRPr="006D673A" w:rsidRDefault="008B3B94" w:rsidP="005F0015">
      <w:pPr>
        <w:pStyle w:val="PKTpunkt"/>
      </w:pPr>
      <w:r>
        <w:t>2</w:t>
      </w:r>
      <w:r w:rsidR="006A5B40">
        <w:t>1</w:t>
      </w:r>
      <w:r w:rsidR="005F0015" w:rsidRPr="006D673A">
        <w:t>)</w:t>
      </w:r>
      <w:r w:rsidR="005F0015" w:rsidRPr="006D673A">
        <w:tab/>
        <w:t>w art. 23b:</w:t>
      </w:r>
    </w:p>
    <w:p w14:paraId="44949E15" w14:textId="77777777" w:rsidR="005F0015" w:rsidRPr="006D673A" w:rsidRDefault="005F0015" w:rsidP="005F0015">
      <w:pPr>
        <w:pStyle w:val="LITlitera"/>
      </w:pPr>
      <w:r w:rsidRPr="006D673A">
        <w:t>a)</w:t>
      </w:r>
      <w:r w:rsidRPr="006D673A">
        <w:tab/>
        <w:t>ust. 1 otrzymuje brzmienie:</w:t>
      </w:r>
    </w:p>
    <w:p w14:paraId="1481701D" w14:textId="77777777" w:rsidR="005F0015" w:rsidRPr="006D673A" w:rsidRDefault="005F0015" w:rsidP="005F0015">
      <w:pPr>
        <w:pStyle w:val="ZLITUSTzmustliter"/>
      </w:pPr>
      <w:r w:rsidRPr="006D673A">
        <w:t>„1. Prezes URE przeprowadza kontrolę lub prowadzi postępowanie wyjaśniające w sprawach:</w:t>
      </w:r>
    </w:p>
    <w:p w14:paraId="44B6C2E8" w14:textId="7CBF3DED" w:rsidR="005F0015" w:rsidRPr="006D673A" w:rsidRDefault="005F0015" w:rsidP="001D5410">
      <w:pPr>
        <w:pStyle w:val="ZLITPKTzmpktliter"/>
      </w:pPr>
      <w:r w:rsidRPr="006D673A">
        <w:t>1)</w:t>
      </w:r>
      <w:r w:rsidRPr="006D673A">
        <w:tab/>
        <w:t>manipulacji</w:t>
      </w:r>
      <w:r w:rsidR="00F019BF">
        <w:t xml:space="preserve"> na rynku</w:t>
      </w:r>
      <w:r w:rsidRPr="006D673A">
        <w:t xml:space="preserve"> lub próby manipulacji na rynku;</w:t>
      </w:r>
    </w:p>
    <w:p w14:paraId="326004DD" w14:textId="77777777" w:rsidR="005F0015" w:rsidRPr="006D673A" w:rsidRDefault="005F0015" w:rsidP="001D5410">
      <w:pPr>
        <w:pStyle w:val="ZLITPKTzmpktliter"/>
      </w:pPr>
      <w:r w:rsidRPr="006D673A">
        <w:t>2)</w:t>
      </w:r>
      <w:r w:rsidRPr="006D673A">
        <w:tab/>
        <w:t>niezgodnego z prawem wykorzystywania informacji wewnętrznej w zakresie produktów energetycznych sprzedawanych w obrocie hurtowym, o którym mowa w art. 3 rozporządzenia 1227/2011.”,</w:t>
      </w:r>
    </w:p>
    <w:p w14:paraId="28A7702C" w14:textId="6CE81335" w:rsidR="005F0015" w:rsidRPr="006D673A" w:rsidRDefault="005F0015" w:rsidP="005F0015">
      <w:pPr>
        <w:pStyle w:val="LITlitera"/>
      </w:pPr>
      <w:r w:rsidRPr="006D673A">
        <w:t>b)</w:t>
      </w:r>
      <w:r w:rsidR="00F60AF2">
        <w:tab/>
      </w:r>
      <w:r w:rsidRPr="006D673A">
        <w:t>po ust. 1 dodaje się ust. 1a w brzmieniu:</w:t>
      </w:r>
    </w:p>
    <w:p w14:paraId="3A871250" w14:textId="77777777" w:rsidR="005F0015" w:rsidRPr="006D673A" w:rsidRDefault="005F0015" w:rsidP="001D5410">
      <w:pPr>
        <w:pStyle w:val="ZLITUSTzmustliter"/>
      </w:pPr>
      <w:r w:rsidRPr="006D673A">
        <w:t>„1a. Prezes URE, jeżeli uzna to za uzasadnione, może:</w:t>
      </w:r>
    </w:p>
    <w:p w14:paraId="6AD66818" w14:textId="20285531" w:rsidR="005F0015" w:rsidRPr="005F0015" w:rsidRDefault="001F264D" w:rsidP="001D5410">
      <w:pPr>
        <w:pStyle w:val="ZLITPKTzmpktliter"/>
      </w:pPr>
      <w:r>
        <w:t>1)</w:t>
      </w:r>
      <w:r>
        <w:tab/>
      </w:r>
      <w:r w:rsidR="005F0015" w:rsidRPr="006D673A">
        <w:t xml:space="preserve">przeprowadzić kontrolę w sprawach </w:t>
      </w:r>
      <w:r w:rsidR="005F0015" w:rsidRPr="005F0015">
        <w:t xml:space="preserve">niewykonania obowiązków, o których mowa w art. 4, </w:t>
      </w:r>
      <w:r w:rsidR="00E63F51">
        <w:t xml:space="preserve">art. </w:t>
      </w:r>
      <w:r w:rsidR="005F0015" w:rsidRPr="005F0015">
        <w:t xml:space="preserve">7c, </w:t>
      </w:r>
      <w:r w:rsidR="00E63F51">
        <w:t xml:space="preserve">art. </w:t>
      </w:r>
      <w:r w:rsidR="005F0015" w:rsidRPr="005F0015">
        <w:t>8</w:t>
      </w:r>
      <w:r w:rsidR="00455301">
        <w:t xml:space="preserve"> i</w:t>
      </w:r>
      <w:r w:rsidR="00E63F51">
        <w:t xml:space="preserve"> art.</w:t>
      </w:r>
      <w:r w:rsidR="00455301">
        <w:t xml:space="preserve"> </w:t>
      </w:r>
      <w:r w:rsidR="005F0015" w:rsidRPr="005F0015">
        <w:t>9 rozporządzenia 1227/2011</w:t>
      </w:r>
      <w:r w:rsidR="00455301">
        <w:t>;</w:t>
      </w:r>
    </w:p>
    <w:p w14:paraId="3E64432D" w14:textId="4FF6109F" w:rsidR="005F0015" w:rsidRPr="005F0015" w:rsidRDefault="001F264D" w:rsidP="001D5410">
      <w:pPr>
        <w:pStyle w:val="ZLITPKTzmpktliter"/>
      </w:pPr>
      <w:r>
        <w:t>2)</w:t>
      </w:r>
      <w:r>
        <w:tab/>
      </w:r>
      <w:r w:rsidR="005F0015" w:rsidRPr="006D673A">
        <w:t xml:space="preserve">przeprowadzić kontrolę lub postępowanie wyjaśniające w sprawach niewykonania obowiązków, o których mowa w art. </w:t>
      </w:r>
      <w:r w:rsidR="005F0015" w:rsidRPr="005F0015">
        <w:t>15 ust. 1</w:t>
      </w:r>
      <w:r w:rsidR="00455301" w:rsidRPr="006D673A">
        <w:t>–</w:t>
      </w:r>
      <w:r w:rsidR="005F0015" w:rsidRPr="005F0015">
        <w:t>4 rozporządzenia 1227/2011.”,</w:t>
      </w:r>
    </w:p>
    <w:p w14:paraId="2771E2E6" w14:textId="77777777" w:rsidR="005F0015" w:rsidRPr="006D673A" w:rsidRDefault="005F0015" w:rsidP="005F0015">
      <w:pPr>
        <w:pStyle w:val="LITlitera"/>
      </w:pPr>
      <w:r w:rsidRPr="006D673A">
        <w:t>c)</w:t>
      </w:r>
      <w:r w:rsidRPr="006D673A">
        <w:tab/>
        <w:t>dodaje się ust. 3 w brzmieniu:</w:t>
      </w:r>
    </w:p>
    <w:p w14:paraId="571A6B51" w14:textId="77777777" w:rsidR="005F0015" w:rsidRPr="006D673A" w:rsidRDefault="005F0015" w:rsidP="005F0015">
      <w:pPr>
        <w:pStyle w:val="ZLITUSTzmustliter"/>
      </w:pPr>
      <w:r w:rsidRPr="006D673A">
        <w:t xml:space="preserve">„3. Prezes URE, w ramach pomocy udzielanej Agencji zgodnie z art. 13a ust. 8 rozporządzenia 1227/2011, w przypadku gdy kontrolowany utrudnia lub uniemożliwia przeprowadzenie kontroli, o której mowa w art. 13a ust. 1 tego rozporządzenia, może zwrócić się o pomoc do funkcjonariuszy innych organów kontroli państwowej lub Policji. Organy kontroli państwowej lub Policja wykonują czynności na polecenie kontrolującego, którym jest w takim przypadku urzędnik </w:t>
      </w:r>
      <w:r w:rsidRPr="006D673A">
        <w:lastRenderedPageBreak/>
        <w:t>Agencji i osoba upoważniona lub wyznaczona przez Agencję do przeprowadzenia tej kontroli.”;</w:t>
      </w:r>
    </w:p>
    <w:p w14:paraId="2B93F37F" w14:textId="5786FEC8" w:rsidR="005F0015" w:rsidRPr="006D673A" w:rsidRDefault="006A5B40" w:rsidP="005F0015">
      <w:pPr>
        <w:pStyle w:val="PKTpunkt"/>
      </w:pPr>
      <w:r w:rsidRPr="006D673A">
        <w:t>2</w:t>
      </w:r>
      <w:r>
        <w:t>2</w:t>
      </w:r>
      <w:r w:rsidR="005F0015" w:rsidRPr="006D673A">
        <w:t>)</w:t>
      </w:r>
      <w:r w:rsidR="009E5DCE">
        <w:tab/>
      </w:r>
      <w:r w:rsidR="005F0015" w:rsidRPr="006D673A">
        <w:t>po art. 23b dodaje się art. 23ba w brzmieniu:</w:t>
      </w:r>
    </w:p>
    <w:p w14:paraId="65F10648" w14:textId="0BDFFC57" w:rsidR="005F0015" w:rsidRPr="006D673A" w:rsidRDefault="005F0015" w:rsidP="005F0015">
      <w:pPr>
        <w:pStyle w:val="ZARTzmartartykuempunktem"/>
      </w:pPr>
      <w:r w:rsidRPr="006D673A">
        <w:t>„Art. 23ba. 1. Prezes URE w przypadku, o którym mowa w art. 23b ust. 3 albo art.</w:t>
      </w:r>
      <w:r w:rsidR="005B20D3">
        <w:t> </w:t>
      </w:r>
      <w:r w:rsidRPr="006D673A">
        <w:t>23d ust. 3</w:t>
      </w:r>
      <w:r w:rsidR="00EC6BC2">
        <w:t>,</w:t>
      </w:r>
      <w:r w:rsidRPr="006D673A">
        <w:t xml:space="preserve"> może zwrócić się do właściwego ze względu na miejsce prowadzenia czynności kontrolnych komendanta Policji o udzielenie pomocy, jeżeli istnieje uzasadnione przypuszczenie, że w toku czynności kontrolnych kontrolujący natrafi na opór, który utrudni lub uniemożliwi mu wykonywanie tych czynności.</w:t>
      </w:r>
    </w:p>
    <w:p w14:paraId="6A8AEC5E" w14:textId="187AF672" w:rsidR="005F0015" w:rsidRPr="006D673A" w:rsidRDefault="005F0015" w:rsidP="001D5410">
      <w:pPr>
        <w:pStyle w:val="ZUSTzmustartykuempunktem"/>
      </w:pPr>
      <w:r w:rsidRPr="006D673A">
        <w:t>2. Komendant Policji</w:t>
      </w:r>
      <w:r w:rsidR="00B829D1">
        <w:t xml:space="preserve"> </w:t>
      </w:r>
      <w:r w:rsidRPr="006D673A">
        <w:t>zapewnia pomoc przy przeprowadzeniu kontroli.</w:t>
      </w:r>
    </w:p>
    <w:p w14:paraId="6E9AC7C9" w14:textId="28947A18" w:rsidR="005F0015" w:rsidRPr="006D673A" w:rsidRDefault="005F0015" w:rsidP="001D5410">
      <w:pPr>
        <w:pStyle w:val="ZUSTzmustartykuempunktem"/>
      </w:pPr>
      <w:r w:rsidRPr="006D673A">
        <w:t>3. Z pisemnym wnioskiem o udzielenie pomocy Prezes URE występuje do komendanta Policji co najmniej 7 dni przed dniem przeprowadzenia czynności kontrolnych.</w:t>
      </w:r>
    </w:p>
    <w:p w14:paraId="42EF4A9A" w14:textId="3B40AE9A" w:rsidR="005F0015" w:rsidRPr="006D673A" w:rsidRDefault="005F0015" w:rsidP="001D5410">
      <w:pPr>
        <w:pStyle w:val="ZUSTzmustartykuempunktem"/>
      </w:pPr>
      <w:r w:rsidRPr="006D673A">
        <w:t>4. W pilnych przypadkach, jeżeli istnieje poważne zagrożenie dla życia, zdrowia ludzkiego lub bezpieczeństwa i porządku publicznego w miejscu przeprowadzania czynności kontrolnych albo uzasadnione podejrzenie wystąpienia takiego zagrożenia, albo w toku wykonywania czynności kontrolnych kontrolujący natrafił na opór, który utrudnia lub uniemożliwia mu wykonywanie tych czynności, wniosek, o którym mowa w</w:t>
      </w:r>
      <w:r w:rsidR="007A46C1">
        <w:t> </w:t>
      </w:r>
      <w:r w:rsidRPr="006D673A">
        <w:t>ust. 3, może być złożony ustnie, bez zachowania określonego w ust. 3 terminu, po okazaniu upoważnienia do przeprowadzenia kontroli oraz legitymacji służbowej kontrolującego.</w:t>
      </w:r>
    </w:p>
    <w:p w14:paraId="710DD507" w14:textId="77777777" w:rsidR="005F0015" w:rsidRPr="006D673A" w:rsidRDefault="005F0015" w:rsidP="001D5410">
      <w:pPr>
        <w:pStyle w:val="ZUSTzmustartykuempunktem"/>
      </w:pPr>
      <w:r w:rsidRPr="006D673A">
        <w:t>5. W przypadku, o którym mowa w ust. 4, kontrolujący, nie później niż w terminie 3 dni od dnia zakończenia czynności kontrolnych, przekazuje na piśmie potwierdzenie złożonego ustnie wniosku.</w:t>
      </w:r>
    </w:p>
    <w:p w14:paraId="3AB25AA4" w14:textId="6E5BB681" w:rsidR="005F0015" w:rsidRPr="006D673A" w:rsidRDefault="005F0015" w:rsidP="002741FE">
      <w:pPr>
        <w:pStyle w:val="ZUSTzmustartykuempunktem"/>
      </w:pPr>
      <w:r w:rsidRPr="006D673A">
        <w:t xml:space="preserve">6. </w:t>
      </w:r>
      <w:r w:rsidR="002741FE" w:rsidRPr="002741FE">
        <w:t>Pomoc Policji polega na umożliwieniu przeprowadzenia kontroli przez zapewnienie w</w:t>
      </w:r>
      <w:r w:rsidR="00353FC2">
        <w:t xml:space="preserve"> </w:t>
      </w:r>
      <w:r w:rsidR="002741FE" w:rsidRPr="002741FE">
        <w:t>miejscu jej przeprowadzania porządku oraz bezpieczeństwa osobistego i poszanowania</w:t>
      </w:r>
      <w:r w:rsidR="00353FC2">
        <w:t xml:space="preserve"> </w:t>
      </w:r>
      <w:r w:rsidR="002741FE" w:rsidRPr="002741FE">
        <w:t>godności osób obecnych w tym miejscu.</w:t>
      </w:r>
    </w:p>
    <w:p w14:paraId="674C0B09" w14:textId="78EAF51B" w:rsidR="005F0015" w:rsidRPr="006D673A" w:rsidRDefault="005F0015" w:rsidP="005F0015">
      <w:pPr>
        <w:pStyle w:val="ZUSTzmustartykuempunktem"/>
      </w:pPr>
      <w:r w:rsidRPr="006D673A">
        <w:t>7. Koszty poniesione przez Policję z tytułu udzielonej pomocy przy wykonywaniu czynności kontrolnych ponosi Prezes U</w:t>
      </w:r>
      <w:r w:rsidR="00DF214A">
        <w:t>RE</w:t>
      </w:r>
      <w:r w:rsidRPr="006D673A">
        <w:t>. Koszty te ustala się w wysokości 1,5</w:t>
      </w:r>
      <w:r w:rsidR="00963A22">
        <w:t xml:space="preserve"> </w:t>
      </w:r>
      <w:r w:rsidRPr="006D673A">
        <w:t xml:space="preserve">% przeciętnego miesięcznego wynagrodzenia w sektorze przedsiębiorstw bez wypłat nagród z zysku za poprzedni miesiąc, ogłaszanego przez Prezesa Głównego Urzędu Statystycznego na podstawie art. 56 ust. 2 ustawy z dnia 29 sierpnia 1997 r. </w:t>
      </w:r>
      <w:r w:rsidR="006E6119" w:rsidRPr="006E6119">
        <w:t xml:space="preserve">– </w:t>
      </w:r>
      <w:r w:rsidRPr="006D673A">
        <w:t xml:space="preserve">Prawo </w:t>
      </w:r>
      <w:r w:rsidRPr="006D673A">
        <w:lastRenderedPageBreak/>
        <w:t>bankowe</w:t>
      </w:r>
      <w:r w:rsidR="001526D0">
        <w:t xml:space="preserve"> (</w:t>
      </w:r>
      <w:r w:rsidR="00103025" w:rsidRPr="00103025">
        <w:t>Dz. U. z 2024 r. poz. 1646</w:t>
      </w:r>
      <w:r w:rsidR="00103025">
        <w:t>, z późn. zm.</w:t>
      </w:r>
      <w:r w:rsidR="00103025">
        <w:rPr>
          <w:rStyle w:val="Odwoanieprzypisudolnego"/>
        </w:rPr>
        <w:footnoteReference w:id="13"/>
      </w:r>
      <w:r w:rsidR="00103025" w:rsidRPr="001D5410">
        <w:rPr>
          <w:rStyle w:val="IGindeksgrny"/>
        </w:rPr>
        <w:t>)</w:t>
      </w:r>
      <w:r w:rsidR="001526D0">
        <w:t>)</w:t>
      </w:r>
      <w:r w:rsidRPr="006D673A">
        <w:t>, za każdy przypadek udzielenia pomocy.</w:t>
      </w:r>
      <w:r w:rsidR="00CB66ED" w:rsidRPr="00CB66ED">
        <w:t>”;</w:t>
      </w:r>
    </w:p>
    <w:p w14:paraId="6B5040B8" w14:textId="52A9E63D" w:rsidR="005F0015" w:rsidRPr="006D673A" w:rsidRDefault="006A5B40" w:rsidP="005F0015">
      <w:pPr>
        <w:pStyle w:val="PKTpunkt"/>
      </w:pPr>
      <w:r w:rsidRPr="006D673A">
        <w:t>2</w:t>
      </w:r>
      <w:r>
        <w:t>3</w:t>
      </w:r>
      <w:r w:rsidR="005F0015" w:rsidRPr="006D673A">
        <w:t>)</w:t>
      </w:r>
      <w:r w:rsidR="005F0015" w:rsidRPr="006D673A">
        <w:tab/>
        <w:t xml:space="preserve">w art. 23m po ust. </w:t>
      </w:r>
      <w:r w:rsidR="00832084">
        <w:t>1</w:t>
      </w:r>
      <w:r w:rsidR="00832084" w:rsidRPr="006D673A">
        <w:t xml:space="preserve"> </w:t>
      </w:r>
      <w:r w:rsidR="005F0015" w:rsidRPr="006D673A">
        <w:t xml:space="preserve">dodaje się ust. </w:t>
      </w:r>
      <w:r w:rsidR="00832084">
        <w:t>1a</w:t>
      </w:r>
      <w:r w:rsidR="00832084" w:rsidRPr="006D673A">
        <w:t xml:space="preserve"> </w:t>
      </w:r>
      <w:r w:rsidR="005F0015" w:rsidRPr="006D673A">
        <w:t>w brzmieniu:</w:t>
      </w:r>
    </w:p>
    <w:p w14:paraId="00CFB4A1" w14:textId="5AF2816F" w:rsidR="005F0015" w:rsidRPr="006D673A" w:rsidRDefault="005F0015" w:rsidP="005F0015">
      <w:pPr>
        <w:pStyle w:val="ZUSTzmustartykuempunktem"/>
      </w:pPr>
      <w:r w:rsidRPr="006D673A">
        <w:t>„</w:t>
      </w:r>
      <w:r w:rsidR="00832084">
        <w:t>1a</w:t>
      </w:r>
      <w:r w:rsidRPr="006D673A">
        <w:t>. Prezes URE współpracuje i przekazuje Agencji informacje, w tym informacje prawnie chronione na podstawie odrębnych przepisów, w zakresie niezbędnym do wykonywania zadań wynikających z rozporządzenia 1227/2011, w tym na potrzeby prowadzonej kontroli lub postępowania wyjaśniającego, o których mowa w art. 23b.”</w:t>
      </w:r>
      <w:r w:rsidR="00CB66ED">
        <w:t>;</w:t>
      </w:r>
    </w:p>
    <w:p w14:paraId="3B51399D" w14:textId="06D8264B" w:rsidR="005F0015" w:rsidRPr="006D673A" w:rsidRDefault="006A5B40" w:rsidP="005F0015">
      <w:pPr>
        <w:pStyle w:val="PKTpunkt"/>
      </w:pPr>
      <w:r w:rsidRPr="006D673A">
        <w:t>2</w:t>
      </w:r>
      <w:r>
        <w:t>4</w:t>
      </w:r>
      <w:r w:rsidR="005F0015" w:rsidRPr="006D673A">
        <w:t>)</w:t>
      </w:r>
      <w:r w:rsidR="005F0015" w:rsidRPr="006D673A">
        <w:tab/>
        <w:t>po art. 23o dodaje się art. 23oa w brzmieniu:</w:t>
      </w:r>
      <w:r w:rsidR="005F0015" w:rsidRPr="006D673A" w:rsidDel="008D0038">
        <w:t xml:space="preserve"> </w:t>
      </w:r>
    </w:p>
    <w:p w14:paraId="361C0D8F" w14:textId="77777777" w:rsidR="005F0015" w:rsidRPr="006D673A" w:rsidRDefault="005F0015" w:rsidP="005F0015">
      <w:pPr>
        <w:pStyle w:val="ZARTzmartartykuempunktem"/>
      </w:pPr>
      <w:r w:rsidRPr="006D673A">
        <w:t>„Art. 23oa. 1. W przypadku przekazania Prezesowi URE przez Agencję sprawozdania z dochodzenia, o którym mowa w art. 13 ust. 11 rozporządzenia 1227/2011, w którym Agencja stwierdziła, że doszło do naruszenia rozporządzenia 1227/2011, Prezes URE:</w:t>
      </w:r>
    </w:p>
    <w:p w14:paraId="6D40FDDD" w14:textId="2AE05273" w:rsidR="005F0015" w:rsidRPr="006D673A" w:rsidRDefault="005F0015" w:rsidP="005F0015">
      <w:pPr>
        <w:pStyle w:val="ZPKTzmpktartykuempunktem"/>
      </w:pPr>
      <w:r w:rsidRPr="006D673A">
        <w:t>1)</w:t>
      </w:r>
      <w:r w:rsidRPr="006D673A">
        <w:tab/>
        <w:t>składa zawiadomienie o podejrzeniu popełnienia przestępstwa określonego w art.</w:t>
      </w:r>
      <w:r w:rsidR="005B20D3">
        <w:t> </w:t>
      </w:r>
      <w:r w:rsidRPr="006D673A">
        <w:t>57a</w:t>
      </w:r>
      <w:r w:rsidR="00290FCB" w:rsidRPr="00290FCB">
        <w:t>–</w:t>
      </w:r>
      <w:r w:rsidRPr="006D673A">
        <w:t>57</w:t>
      </w:r>
      <w:r w:rsidR="00864B23">
        <w:t>d oraz art. 57</w:t>
      </w:r>
      <w:r w:rsidRPr="006D673A">
        <w:t>f lub</w:t>
      </w:r>
    </w:p>
    <w:p w14:paraId="7157FC18" w14:textId="7AC7CC22" w:rsidR="005F0015" w:rsidRPr="006D673A" w:rsidRDefault="005F0015" w:rsidP="005F0015">
      <w:pPr>
        <w:pStyle w:val="ZPKTzmpktartykuempunktem"/>
      </w:pPr>
      <w:r w:rsidRPr="006D673A">
        <w:t>2)</w:t>
      </w:r>
      <w:r w:rsidRPr="006D673A">
        <w:tab/>
        <w:t>wszczyna postępowanie w sprawie nałożenia kary pieniężnej, o której mowa w art.</w:t>
      </w:r>
      <w:r w:rsidR="005B20D3">
        <w:t> </w:t>
      </w:r>
      <w:r w:rsidRPr="006D673A">
        <w:t>56 pkt 39</w:t>
      </w:r>
      <w:r w:rsidR="00290FCB" w:rsidRPr="00290FCB">
        <w:t>–</w:t>
      </w:r>
      <w:r w:rsidRPr="006D673A">
        <w:t>42</w:t>
      </w:r>
      <w:r w:rsidR="00841D34">
        <w:t xml:space="preserve">, </w:t>
      </w:r>
      <w:r w:rsidRPr="006D673A">
        <w:t>42b</w:t>
      </w:r>
      <w:r w:rsidR="00841D34">
        <w:t xml:space="preserve"> i </w:t>
      </w:r>
      <w:r w:rsidRPr="006D673A">
        <w:t>43, lub</w:t>
      </w:r>
    </w:p>
    <w:p w14:paraId="576F2BD0" w14:textId="6E56EBEE" w:rsidR="005F0015" w:rsidRPr="006D673A" w:rsidRDefault="005F0015" w:rsidP="005F0015">
      <w:pPr>
        <w:pStyle w:val="ZPKTzmpktartykuempunktem"/>
      </w:pPr>
      <w:r w:rsidRPr="006D673A">
        <w:t>3)</w:t>
      </w:r>
      <w:r w:rsidRPr="006D673A">
        <w:tab/>
        <w:t>stosuje inne, wskazane przez Agencję w sprawozdaniu, niezbędne środki, zgodnie z</w:t>
      </w:r>
      <w:r w:rsidR="00552FA9">
        <w:t> </w:t>
      </w:r>
      <w:r w:rsidRPr="006D673A">
        <w:t>art. 13 ust. 11 rozporządzenia 1227/2011.</w:t>
      </w:r>
    </w:p>
    <w:p w14:paraId="5EF0B795" w14:textId="5DEF23B2" w:rsidR="005F0015" w:rsidRPr="006D673A" w:rsidRDefault="005F0015" w:rsidP="001D5410">
      <w:pPr>
        <w:pStyle w:val="ZUSTzmustartykuempunktem"/>
      </w:pPr>
      <w:r w:rsidRPr="006D673A">
        <w:t>2. Do zawiadomienia o podejrzeniu popełnienia przestępstwa, o którym mowa w ust.</w:t>
      </w:r>
      <w:r w:rsidR="005B20D3">
        <w:t> </w:t>
      </w:r>
      <w:r w:rsidRPr="006D673A">
        <w:t>1 pkt 1, dołącza się sprawozdanie z dochodzenia Agencji, o którym mowa w art. 13 ust. 11 rozporządzenia 1227/2011.”;</w:t>
      </w:r>
    </w:p>
    <w:p w14:paraId="53BFB3FB" w14:textId="3A393A82" w:rsidR="005F0015" w:rsidRDefault="00166E5C" w:rsidP="005F0015">
      <w:pPr>
        <w:pStyle w:val="PKTpunkt"/>
      </w:pPr>
      <w:r w:rsidRPr="006D673A">
        <w:t>2</w:t>
      </w:r>
      <w:r>
        <w:t>5</w:t>
      </w:r>
      <w:r w:rsidR="005F0015" w:rsidRPr="006D673A">
        <w:t>)</w:t>
      </w:r>
      <w:r w:rsidR="005F0015" w:rsidRPr="006D673A">
        <w:tab/>
        <w:t xml:space="preserve">w art. 28 w ust. 3 w pkt 1 wyrazy „w </w:t>
      </w:r>
      <w:r w:rsidR="002E7BF0" w:rsidRPr="006D673A">
        <w:t>art. 4</w:t>
      </w:r>
      <w:r w:rsidR="005F0015" w:rsidRPr="006D673A">
        <w:t xml:space="preserve">, </w:t>
      </w:r>
      <w:r w:rsidR="002E7BF0" w:rsidRPr="006D673A">
        <w:t>art. 8 ust. 1 i 5</w:t>
      </w:r>
      <w:r w:rsidR="005F0015" w:rsidRPr="006D673A">
        <w:t xml:space="preserve"> oraz </w:t>
      </w:r>
      <w:r w:rsidR="002E7BF0" w:rsidRPr="006D673A">
        <w:t>art. 9 ust. 1, 4 i 5</w:t>
      </w:r>
      <w:r w:rsidR="005F0015" w:rsidRPr="006D673A">
        <w:t>” zastępuje się wyrazami „w art. 4, art. 5a, art. 7c, art. 8 ust. 1</w:t>
      </w:r>
      <w:r w:rsidR="00750078" w:rsidRPr="00750078">
        <w:t>–</w:t>
      </w:r>
      <w:r w:rsidR="005F0015" w:rsidRPr="006D673A">
        <w:t>1b i 5, art. 9 ust. 1, 4 i 5, art. 13b ust.</w:t>
      </w:r>
      <w:r w:rsidR="005B20D3">
        <w:t> </w:t>
      </w:r>
      <w:r w:rsidR="005F0015" w:rsidRPr="006D673A">
        <w:t>3 oraz art. 15 ust. 1</w:t>
      </w:r>
      <w:r w:rsidR="00750078" w:rsidRPr="00750078">
        <w:t>–</w:t>
      </w:r>
      <w:r w:rsidR="005F0015" w:rsidRPr="006D673A">
        <w:t>4”;</w:t>
      </w:r>
    </w:p>
    <w:p w14:paraId="0E23E46E" w14:textId="1B509B8A" w:rsidR="00E95C3C" w:rsidRDefault="00166E5C" w:rsidP="005F0015">
      <w:pPr>
        <w:pStyle w:val="PKTpunkt"/>
      </w:pPr>
      <w:r>
        <w:t>26</w:t>
      </w:r>
      <w:r w:rsidR="00F754C7">
        <w:t>)</w:t>
      </w:r>
      <w:r w:rsidR="00F754C7">
        <w:tab/>
        <w:t>w art. 31g</w:t>
      </w:r>
      <w:r w:rsidR="00E95C3C">
        <w:t>:</w:t>
      </w:r>
    </w:p>
    <w:p w14:paraId="0485667D" w14:textId="77777777" w:rsidR="00447D24" w:rsidRDefault="00E95C3C" w:rsidP="00447D24">
      <w:pPr>
        <w:pStyle w:val="LITlitera"/>
      </w:pPr>
      <w:r>
        <w:t>a)</w:t>
      </w:r>
      <w:r>
        <w:tab/>
      </w:r>
      <w:r w:rsidR="00447D24">
        <w:t xml:space="preserve">w </w:t>
      </w:r>
      <w:r w:rsidR="00F754C7">
        <w:t xml:space="preserve">ust. 5 </w:t>
      </w:r>
      <w:r w:rsidR="00447D24">
        <w:t xml:space="preserve">dodaje się zdanie drugie w brzmieniu: </w:t>
      </w:r>
    </w:p>
    <w:p w14:paraId="705AB6F7" w14:textId="4080DBD6" w:rsidR="00E95C3C" w:rsidRDefault="00447D24" w:rsidP="00CC3BE4">
      <w:pPr>
        <w:pStyle w:val="ZLITFRAGzmlitfragmentunpzdanialiter"/>
      </w:pPr>
      <w:r w:rsidRPr="00CA3D4B">
        <w:t>„</w:t>
      </w:r>
      <w:r w:rsidR="00CA3D4B" w:rsidRPr="00CA3D4B">
        <w:t xml:space="preserve">Informacje te sprzedawcy </w:t>
      </w:r>
      <w:r w:rsidR="00552483" w:rsidRPr="00CA3D4B">
        <w:t xml:space="preserve">są </w:t>
      </w:r>
      <w:r w:rsidR="00CA3D4B" w:rsidRPr="00CA3D4B">
        <w:t>obowiązani przekazywać w</w:t>
      </w:r>
      <w:r w:rsidR="00930E99">
        <w:t xml:space="preserve"> </w:t>
      </w:r>
      <w:r w:rsidR="007A3839">
        <w:t xml:space="preserve">postaci </w:t>
      </w:r>
      <w:r w:rsidR="00CA3D4B" w:rsidRPr="00CA3D4B">
        <w:t>elektronicznej w sposób i w formacie ustalonym przez Prezesa URE w</w:t>
      </w:r>
      <w:r w:rsidR="00930E99">
        <w:t xml:space="preserve"> </w:t>
      </w:r>
      <w:r w:rsidR="00CA3D4B" w:rsidRPr="00CA3D4B">
        <w:t>formularzu, o którym mowa w ust. 7.”</w:t>
      </w:r>
      <w:r w:rsidR="000B37E9">
        <w:t>,</w:t>
      </w:r>
    </w:p>
    <w:p w14:paraId="68062AD5" w14:textId="124385DB" w:rsidR="00E95C3C" w:rsidRDefault="00E95C3C" w:rsidP="00DE0C74">
      <w:pPr>
        <w:pStyle w:val="LITlitera"/>
      </w:pPr>
      <w:r>
        <w:t>b)</w:t>
      </w:r>
      <w:r w:rsidR="00DE0C74">
        <w:tab/>
        <w:t>dodaje się ust. 7 w brzmieniu:</w:t>
      </w:r>
    </w:p>
    <w:p w14:paraId="1312C375" w14:textId="45B506CA" w:rsidR="00DE0C74" w:rsidRDefault="000B37E9" w:rsidP="001D5410">
      <w:pPr>
        <w:pStyle w:val="ZLITUSTzmustliter"/>
      </w:pPr>
      <w:r w:rsidRPr="00CA3D4B">
        <w:lastRenderedPageBreak/>
        <w:t>„</w:t>
      </w:r>
      <w:r w:rsidRPr="000B37E9">
        <w:t>7. Prezes URE opracowuje i publikuje w Biuletynie Informacji Publicznej Urzędu Regulacji Energetyki formularz określający zakres i sposób przekazywania informacji, o których mowa w ust. 5.”</w:t>
      </w:r>
      <w:r w:rsidR="00147D39">
        <w:t>;</w:t>
      </w:r>
    </w:p>
    <w:p w14:paraId="7F744D21" w14:textId="4CA6AE24" w:rsidR="00B711E8" w:rsidRDefault="00B44267" w:rsidP="005F0015">
      <w:pPr>
        <w:pStyle w:val="PKTpunkt"/>
      </w:pPr>
      <w:r w:rsidRPr="006D673A">
        <w:t>2</w:t>
      </w:r>
      <w:r w:rsidR="0037207F">
        <w:t>7</w:t>
      </w:r>
      <w:r w:rsidR="005F0015" w:rsidRPr="006D673A">
        <w:t>)</w:t>
      </w:r>
      <w:r w:rsidR="00B711E8">
        <w:tab/>
        <w:t>po art. 33 dodaje się art. 33a</w:t>
      </w:r>
      <w:r w:rsidR="00CA2FEF" w:rsidRPr="002C62F4">
        <w:t>–</w:t>
      </w:r>
      <w:r w:rsidR="00B711E8">
        <w:t>33d w brzmieniu:</w:t>
      </w:r>
    </w:p>
    <w:p w14:paraId="45DE628A" w14:textId="30EEE979" w:rsidR="00293357" w:rsidRPr="00293357" w:rsidRDefault="00567838" w:rsidP="000242AD">
      <w:pPr>
        <w:pStyle w:val="ZARTzmartartykuempunktem"/>
      </w:pPr>
      <w:r w:rsidRPr="00293357">
        <w:t>„Art.</w:t>
      </w:r>
      <w:r w:rsidR="00293357" w:rsidRPr="00293357">
        <w:t xml:space="preserve"> 33a. 1. Przedsiębiorca obowiązany do uzyskania koncesji w zakresie wytwarzania energii elektrycznej albo magazynowania energii elektrycznej w magazynie energii elektrycznej może:</w:t>
      </w:r>
    </w:p>
    <w:p w14:paraId="7F7733BA" w14:textId="77777777" w:rsidR="00293357" w:rsidRPr="00293357" w:rsidRDefault="00293357" w:rsidP="00CC3BE4">
      <w:pPr>
        <w:pStyle w:val="ZPKTzmpktartykuempunktem"/>
      </w:pPr>
      <w:r w:rsidRPr="00293357">
        <w:t>1)</w:t>
      </w:r>
      <w:r w:rsidRPr="00293357">
        <w:tab/>
        <w:t>uczestniczyć w rynku bilansującym,</w:t>
      </w:r>
    </w:p>
    <w:p w14:paraId="1B08607B" w14:textId="5AC8A2B1" w:rsidR="00293357" w:rsidRPr="00293357" w:rsidRDefault="00293357" w:rsidP="00CC3BE4">
      <w:pPr>
        <w:pStyle w:val="ZPKTzmpktartykuempunktem"/>
      </w:pPr>
      <w:r w:rsidRPr="00293357">
        <w:t>2)</w:t>
      </w:r>
      <w:r w:rsidRPr="00293357">
        <w:tab/>
        <w:t>wytwarzać energię elektryczną oraz sprzedawać energię elektryczną wytworzoną w jednostce wytwórczej – w przypadku przedsiębiorcy obowiązanego do uzyskania koncesji w zakresie wytwarzania energii elektrycznej</w:t>
      </w:r>
      <w:r w:rsidR="00D849A8">
        <w:t>,</w:t>
      </w:r>
      <w:r w:rsidRPr="00293357">
        <w:t xml:space="preserve"> z wyłączeniem sprzedaży do odbiorców końcowych,</w:t>
      </w:r>
    </w:p>
    <w:p w14:paraId="2B6A168B" w14:textId="77777777" w:rsidR="00293357" w:rsidRPr="00293357" w:rsidRDefault="00293357" w:rsidP="00CC3BE4">
      <w:pPr>
        <w:pStyle w:val="ZPKTzmpktartykuempunktem"/>
      </w:pPr>
      <w:r w:rsidRPr="00293357">
        <w:t>3)</w:t>
      </w:r>
      <w:r w:rsidRPr="00293357">
        <w:tab/>
        <w:t>magazynować energię elektryczną – w przypadku przedsiębiorcy obowiązanego do uzyskania koncesji w zakresie magazynowania energii elektrycznej,</w:t>
      </w:r>
    </w:p>
    <w:p w14:paraId="1FEF8D64" w14:textId="77777777" w:rsidR="00293357" w:rsidRPr="00293357" w:rsidRDefault="00293357" w:rsidP="00CC3BE4">
      <w:pPr>
        <w:pStyle w:val="ZPKTzmpktartykuempunktem"/>
      </w:pPr>
      <w:r w:rsidRPr="00293357">
        <w:t>4)</w:t>
      </w:r>
      <w:r w:rsidRPr="00293357">
        <w:tab/>
        <w:t>świadczyć usługi systemowe lub usługi systemowe niedotyczące częstotliwości</w:t>
      </w:r>
    </w:p>
    <w:p w14:paraId="44100653" w14:textId="408654B5" w:rsidR="00293357" w:rsidRPr="00293357" w:rsidRDefault="00293357" w:rsidP="00CC3BE4">
      <w:pPr>
        <w:pStyle w:val="ZCZWSPPKTzmczciwsppktartykuempunktem"/>
      </w:pPr>
      <w:r w:rsidRPr="00293357">
        <w:t>–</w:t>
      </w:r>
      <w:r w:rsidR="00340D73">
        <w:t xml:space="preserve"> </w:t>
      </w:r>
      <w:r w:rsidRPr="00293357">
        <w:t xml:space="preserve">od dnia pierwszego wprowadzenia energii elektrycznej do sieci elektroenergetycznej, bez wymaganej przepisami ustawy koncesji, z zastrzeżeniem art. 33b. </w:t>
      </w:r>
    </w:p>
    <w:p w14:paraId="35CF858E" w14:textId="127C7C12" w:rsidR="00293357" w:rsidRPr="00293357" w:rsidRDefault="00293357" w:rsidP="00CC3BE4">
      <w:pPr>
        <w:pStyle w:val="ZUSTzmustartykuempunktem"/>
      </w:pPr>
      <w:r w:rsidRPr="00293357">
        <w:t xml:space="preserve">2. </w:t>
      </w:r>
      <w:r w:rsidR="0021247F">
        <w:t>U</w:t>
      </w:r>
      <w:r w:rsidR="0021247F" w:rsidRPr="00293357">
        <w:t>czestnictwo w rynku bilansującym, o którym mowa w ust. 1 pkt 1</w:t>
      </w:r>
      <w:r w:rsidR="0021247F">
        <w:t>, oraz ś</w:t>
      </w:r>
      <w:r w:rsidRPr="00293357">
        <w:t>wiadczenie usług, o których mowa w ust. 1 pkt 4, odbywa się w sposób określony w przepisach wydanych na podstawie art. 9 ust. 3, w instrukcjach, metodach, warunkach, wymogach i zasadach, o których mowa w art. 9g ust. 12</w:t>
      </w:r>
      <w:r w:rsidR="00B05853">
        <w:t>,</w:t>
      </w:r>
      <w:r w:rsidRPr="00293357">
        <w:t xml:space="preserve"> i w warunkach dotyczących bilansowania, o których mowa w art. 18 rozporządzenia 2017/2195, oraz instrukcji, o której mowa w art. 9g ust. 1. </w:t>
      </w:r>
    </w:p>
    <w:p w14:paraId="75436589" w14:textId="148A4CF9" w:rsidR="00293357" w:rsidRPr="00293357" w:rsidRDefault="00293357" w:rsidP="00CC3BE4">
      <w:pPr>
        <w:pStyle w:val="ZUSTzmustartykuempunktem"/>
      </w:pPr>
      <w:r w:rsidRPr="00293357">
        <w:t>3. W przypadku gdy wytwarzanie lub magazynowanie energii elektrycznej jest prowadzone jedynie w części jednostki wytwórczej lub</w:t>
      </w:r>
      <w:r w:rsidR="00261A52">
        <w:t xml:space="preserve"> części</w:t>
      </w:r>
      <w:r w:rsidRPr="00293357">
        <w:t xml:space="preserve"> magazynu energii elektrycznej bieg okresu, o którym mowa w art. 33</w:t>
      </w:r>
      <w:r w:rsidR="009F3A30">
        <w:t>b</w:t>
      </w:r>
      <w:r w:rsidRPr="00293357">
        <w:t xml:space="preserve"> ust. </w:t>
      </w:r>
      <w:r w:rsidR="009F3A30">
        <w:t>1</w:t>
      </w:r>
      <w:r w:rsidRPr="00293357">
        <w:t>, w odniesieniu do tej części jednostki wytwórczej lub tej części magazynu energii elektrycznej rozpoczyna się w dniu pierwszego wprowadzenia energii elektrycznej do sieci z tej części jednostki wytwórczej lub tej części magazynu energii elektrycznej.</w:t>
      </w:r>
    </w:p>
    <w:p w14:paraId="359B2784" w14:textId="40EC31B7" w:rsidR="00293357" w:rsidRPr="00293357" w:rsidRDefault="00293357" w:rsidP="00CC3BE4">
      <w:pPr>
        <w:pStyle w:val="ZUSTzmustartykuempunktem"/>
      </w:pPr>
      <w:r w:rsidRPr="00293357">
        <w:t>4. Przedsiębiorca, o którym mowa w ust. 1, w okres</w:t>
      </w:r>
      <w:r w:rsidR="00221B38">
        <w:t>ach,</w:t>
      </w:r>
      <w:r w:rsidRPr="00293357">
        <w:t xml:space="preserve"> </w:t>
      </w:r>
      <w:r w:rsidR="00E400CF">
        <w:t>o który</w:t>
      </w:r>
      <w:r w:rsidR="00221B38">
        <w:t>ch</w:t>
      </w:r>
      <w:r w:rsidR="00E400CF">
        <w:t xml:space="preserve"> mowa</w:t>
      </w:r>
      <w:r w:rsidRPr="00293357">
        <w:t xml:space="preserve"> w</w:t>
      </w:r>
      <w:r w:rsidR="00E400CF">
        <w:t xml:space="preserve"> art. 33b</w:t>
      </w:r>
      <w:r w:rsidRPr="00293357">
        <w:t xml:space="preserve"> ust. 1</w:t>
      </w:r>
      <w:r w:rsidR="00E400CF">
        <w:t xml:space="preserve"> i 2</w:t>
      </w:r>
      <w:r w:rsidRPr="00293357">
        <w:t xml:space="preserve">, z zastrzeżeniem ograniczeń operacyjnych wynikających z etapu realizacji inwestycji w zakresie jednostki wytwórczej </w:t>
      </w:r>
      <w:r w:rsidR="0085621F">
        <w:t>lub</w:t>
      </w:r>
      <w:r w:rsidRPr="00293357">
        <w:t xml:space="preserve"> magazynu energii elektrycznej, jest obowiązany do:</w:t>
      </w:r>
    </w:p>
    <w:p w14:paraId="1C47B86A" w14:textId="2E0B20D6" w:rsidR="00293357" w:rsidRPr="00293357" w:rsidRDefault="00293357" w:rsidP="00CC3BE4">
      <w:pPr>
        <w:pStyle w:val="ZPKTzmpktartykuempunktem"/>
      </w:pPr>
      <w:r w:rsidRPr="00293357">
        <w:lastRenderedPageBreak/>
        <w:t>1)</w:t>
      </w:r>
      <w:r w:rsidRPr="00293357">
        <w:tab/>
        <w:t>prowadzenia działalności, o której mowa w ust. 1</w:t>
      </w:r>
      <w:r w:rsidR="00D93464">
        <w:t>,</w:t>
      </w:r>
      <w:r w:rsidRPr="00293357">
        <w:t xml:space="preserve"> w sposób niepowodujący zagrożenia dla życia lub zdrowia ludzkiego oraz nienarażający na powstanie szkód materialnych; </w:t>
      </w:r>
    </w:p>
    <w:p w14:paraId="067A7C99" w14:textId="1E57715C" w:rsidR="00293357" w:rsidRPr="00293357" w:rsidRDefault="00293357" w:rsidP="00CC3BE4">
      <w:pPr>
        <w:pStyle w:val="ZPKTzmpktartykuempunktem"/>
      </w:pPr>
      <w:r w:rsidRPr="00293357">
        <w:t>2)</w:t>
      </w:r>
      <w:r w:rsidRPr="00293357">
        <w:tab/>
        <w:t>przestrzegania obowiązujących przepisów o ochronie środowiska i bezpieczeństwie ekologicznym;</w:t>
      </w:r>
    </w:p>
    <w:p w14:paraId="240AB501" w14:textId="3554864E" w:rsidR="00293357" w:rsidRPr="00293357" w:rsidRDefault="00293357" w:rsidP="00CC3BE4">
      <w:pPr>
        <w:pStyle w:val="ZPKTzmpktartykuempunktem"/>
      </w:pPr>
      <w:r w:rsidRPr="00293357">
        <w:t>3)</w:t>
      </w:r>
      <w:r w:rsidRPr="00293357">
        <w:tab/>
        <w:t>spełnienia technicznych warunków wytwarzania energii elektrycznej i magazynowania energii elektrycznej</w:t>
      </w:r>
      <w:r w:rsidR="0098754B">
        <w:t xml:space="preserve"> </w:t>
      </w:r>
      <w:r w:rsidR="0098754B" w:rsidRPr="00293357">
        <w:t>w magazynach energii elektrycznej</w:t>
      </w:r>
      <w:r w:rsidRPr="00293357">
        <w:t>;</w:t>
      </w:r>
    </w:p>
    <w:p w14:paraId="49CE9C6A" w14:textId="77777777" w:rsidR="00293357" w:rsidRPr="00293357" w:rsidRDefault="00293357" w:rsidP="00CC3BE4">
      <w:pPr>
        <w:pStyle w:val="ZPKTzmpktartykuempunktem"/>
      </w:pPr>
      <w:r w:rsidRPr="00293357">
        <w:t>4)</w:t>
      </w:r>
      <w:r w:rsidRPr="00293357">
        <w:tab/>
        <w:t>utrzymywania zdolności jednostek wytwórczych do wytwarzania energii elektrycznej w ilości i jakości wynikającej z zawartych umów sprzedaży oraz umów o świadczenie usług przesyłania lub dystrybucji energii elektrycznej;</w:t>
      </w:r>
    </w:p>
    <w:p w14:paraId="16535910" w14:textId="6FEFC3EA" w:rsidR="00293357" w:rsidRPr="00293357" w:rsidRDefault="00293357" w:rsidP="00CC3BE4">
      <w:pPr>
        <w:pStyle w:val="ZPKTzmpktartykuempunktem"/>
      </w:pPr>
      <w:r w:rsidRPr="00293357">
        <w:t>5)</w:t>
      </w:r>
      <w:r w:rsidRPr="00293357">
        <w:tab/>
        <w:t>współpracy z operatorem systemu elektroenergetycznego, do którego sieci jednostka wytwórcza albo magazyn energii elektrycznej są przyłączone, w szczególności do przekazywania temu operatorowi niezbędnych informacji o stanie urządzeń wytwórczych lub magazynu energii elektrycznej i wykonywania jego poleceń na zasadach i warunkach określonych w</w:t>
      </w:r>
      <w:r w:rsidR="00C41BCB">
        <w:t xml:space="preserve"> przepisach</w:t>
      </w:r>
      <w:r w:rsidRPr="00293357">
        <w:t xml:space="preserve"> ustaw</w:t>
      </w:r>
      <w:r w:rsidR="00C41BCB">
        <w:t>y</w:t>
      </w:r>
      <w:r w:rsidRPr="00293357">
        <w:t>, przepisach wykonawczych wydanych na podstawie art. 9 ust. 3 i 4, instrukcji, o której mowa w art. 9g ust. 1</w:t>
      </w:r>
      <w:r w:rsidR="00AF6FD7">
        <w:t>,</w:t>
      </w:r>
      <w:r w:rsidRPr="00293357">
        <w:t xml:space="preserve"> i umowie o świadczenie usług przesyłania lub dystrybucji energii elektrycznej zawartej z operatorem systemu elektroenergetycznego;</w:t>
      </w:r>
    </w:p>
    <w:p w14:paraId="168C8A64" w14:textId="3118F25A" w:rsidR="00293357" w:rsidRPr="00293357" w:rsidRDefault="00293357" w:rsidP="00CC3BE4">
      <w:pPr>
        <w:pStyle w:val="ZPKTzmpktartykuempunktem"/>
      </w:pPr>
      <w:r w:rsidRPr="00293357">
        <w:t>6)</w:t>
      </w:r>
      <w:r w:rsidRPr="00293357">
        <w:tab/>
        <w:t>sprzedawania energii elektrycznej lub świadczenia usług polegających na magazynowaniu energii elektrycznej wyłącznie przedsiębiorcom wykonującym działalność gospodarczą w zakresie wytwarzania, magazynowania, przesyłania, dystrybucji lub obrotu energią elektryczną, na podstawie koncesji lub wpisu do odpowiedniego rejestru działalności regulowanej, w przypadkach gdy taka koncesja lub wpis są wymagane.</w:t>
      </w:r>
    </w:p>
    <w:p w14:paraId="28A5CE0F" w14:textId="5CCABD9B" w:rsidR="00293357" w:rsidRPr="00293357" w:rsidRDefault="00293357" w:rsidP="003E7431">
      <w:pPr>
        <w:pStyle w:val="ZUSTzmustartykuempunktem"/>
      </w:pPr>
      <w:r w:rsidRPr="00293357">
        <w:t>5. Przepisy art. 5 ust. 8, art. 10 i art. 28 stosuje się odpowiednio do przedsiębiorcy, o którym mowa w ust. 1.</w:t>
      </w:r>
    </w:p>
    <w:p w14:paraId="7BDEE3F9" w14:textId="77777777" w:rsidR="00293357" w:rsidRPr="00293357" w:rsidRDefault="00293357" w:rsidP="000242AD">
      <w:pPr>
        <w:pStyle w:val="ZARTzmartartykuempunktem"/>
      </w:pPr>
      <w:r w:rsidRPr="00293357">
        <w:t>Art. 33b. 1. Przedsiębiorca, o którym mowa w art. 33a ust. 1, może wykonywać działalność, o której mowa w art. 33a ust. 1, nie dłużej niż:</w:t>
      </w:r>
    </w:p>
    <w:p w14:paraId="30DCAF16" w14:textId="77777777" w:rsidR="00293357" w:rsidRPr="00293357" w:rsidRDefault="00293357" w:rsidP="00CC3BE4">
      <w:pPr>
        <w:pStyle w:val="ZPKTzmpktartykuempunktem"/>
      </w:pPr>
      <w:r w:rsidRPr="00293357">
        <w:t>1)</w:t>
      </w:r>
      <w:r w:rsidRPr="00293357">
        <w:tab/>
        <w:t>12 miesięcy od dnia pierwszego wprowadzenia energii elektrycznej do sieci przez część jednostki wytwórczej albo przez jednostkę wytwórczą albo część magazynu energii elektrycznej albo magazyn energii elektrycznej albo</w:t>
      </w:r>
    </w:p>
    <w:p w14:paraId="1D359A90" w14:textId="4CE85830" w:rsidR="00293357" w:rsidRPr="00293357" w:rsidRDefault="00293357" w:rsidP="00CC3BE4">
      <w:pPr>
        <w:pStyle w:val="ZPKTzmpktartykuempunktem"/>
      </w:pPr>
      <w:r w:rsidRPr="00293357">
        <w:t>2)</w:t>
      </w:r>
      <w:r w:rsidRPr="00293357">
        <w:tab/>
        <w:t xml:space="preserve">do dnia uzyskania koncesji przez część jednostki wytwórczej albo jednostkę wytwórczą albo część magazynu energii elektrycznej albo magazyn energii </w:t>
      </w:r>
      <w:r w:rsidRPr="00293357">
        <w:lastRenderedPageBreak/>
        <w:t xml:space="preserve">elektrycznej w zakresie wytwarzania energii elektrycznej albo magazynowania energii elektrycznej w magazynach energii elektrycznej </w:t>
      </w:r>
    </w:p>
    <w:p w14:paraId="2C77494D" w14:textId="7C6C8887" w:rsidR="00293357" w:rsidRPr="00293357" w:rsidRDefault="00293357" w:rsidP="00CC3BE4">
      <w:pPr>
        <w:pStyle w:val="ZCZWSPPKTzmczciwsppktartykuempunktem"/>
      </w:pPr>
      <w:r w:rsidRPr="00293357">
        <w:t>–</w:t>
      </w:r>
      <w:r w:rsidR="00340D73">
        <w:t xml:space="preserve"> </w:t>
      </w:r>
      <w:r w:rsidRPr="00293357">
        <w:t>w zależności</w:t>
      </w:r>
      <w:r w:rsidR="00321552">
        <w:t xml:space="preserve"> od tego</w:t>
      </w:r>
      <w:r w:rsidRPr="00293357">
        <w:t>, które z tych zdarzeń nastąpi wcześniej.</w:t>
      </w:r>
    </w:p>
    <w:p w14:paraId="7743D148" w14:textId="269D4186" w:rsidR="00293357" w:rsidRPr="00293357" w:rsidRDefault="00293357" w:rsidP="00CC3BE4">
      <w:pPr>
        <w:pStyle w:val="ZUSTzmustartykuempunktem"/>
      </w:pPr>
      <w:r w:rsidRPr="00293357">
        <w:t xml:space="preserve">2. W terminie 30 dni przed upływem terminu, o którym mowa w ust. 1 pkt 1, przedsiębiorca, o którym mowa w art. 33a ust. 1, </w:t>
      </w:r>
      <w:r w:rsidR="006E0470">
        <w:t>zawiadamia</w:t>
      </w:r>
      <w:r w:rsidRPr="00293357">
        <w:t xml:space="preserve"> Prezesa URE o przedłużeni</w:t>
      </w:r>
      <w:r w:rsidR="000774FB">
        <w:t>u</w:t>
      </w:r>
      <w:r w:rsidRPr="00293357">
        <w:t xml:space="preserve"> okresu, w którym może wykonywać działalność, o której mowa w art. 33a ust. 1</w:t>
      </w:r>
      <w:r w:rsidR="00C76E7A">
        <w:t>. Termin</w:t>
      </w:r>
      <w:r w:rsidR="00337D66">
        <w:t xml:space="preserve"> przedłuża się</w:t>
      </w:r>
      <w:r w:rsidRPr="00293357">
        <w:t xml:space="preserve"> na okres nie dłuższy niż 6 miesięcy.</w:t>
      </w:r>
    </w:p>
    <w:p w14:paraId="7FC0ADD7" w14:textId="6ABEAF02" w:rsidR="00293357" w:rsidRPr="00293357" w:rsidRDefault="00293357" w:rsidP="00CC3BE4">
      <w:pPr>
        <w:pStyle w:val="ZUSTzmustartykuempunktem"/>
      </w:pPr>
      <w:r w:rsidRPr="00293357">
        <w:t>3. Przepisu ust. 2 nie stosuje się do przedsiębiorcy wytwarzającego energię elektryczną w morskiej farmie wiatrowej w rozumieniu art. 3 pkt 3 ustawy z dnia 17</w:t>
      </w:r>
      <w:r w:rsidR="005B20D3">
        <w:t> </w:t>
      </w:r>
      <w:r w:rsidRPr="00293357">
        <w:t>grudnia 2020 r. o promowaniu wytwarzania energii elektrycznej w morskich farmach wiatrowych.</w:t>
      </w:r>
    </w:p>
    <w:p w14:paraId="1DDA0685" w14:textId="11848FD4" w:rsidR="00293357" w:rsidRPr="00293357" w:rsidRDefault="00293357" w:rsidP="000242AD">
      <w:pPr>
        <w:pStyle w:val="ZARTzmartartykuempunktem"/>
      </w:pPr>
      <w:r w:rsidRPr="00293357">
        <w:t xml:space="preserve">Art. 33c. 1. Przedsiębiorca, o którym mowa w art. 33a ust. 1, </w:t>
      </w:r>
      <w:r w:rsidR="00101C78">
        <w:t xml:space="preserve">jest </w:t>
      </w:r>
      <w:r w:rsidRPr="00293357">
        <w:t xml:space="preserve">obowiązany: </w:t>
      </w:r>
    </w:p>
    <w:p w14:paraId="5038E811" w14:textId="77777777" w:rsidR="00293357" w:rsidRPr="00293357" w:rsidRDefault="00293357" w:rsidP="00CC3BE4">
      <w:pPr>
        <w:pStyle w:val="ZPKTzmpktartykuempunktem"/>
      </w:pPr>
      <w:r w:rsidRPr="00293357">
        <w:t>1)</w:t>
      </w:r>
      <w:r w:rsidRPr="00293357">
        <w:tab/>
        <w:t>zawrzeć umowę o przyłączenie do sieci przed rozpoczęciem działalności, o której mowa w art. 33a ust. 1;</w:t>
      </w:r>
    </w:p>
    <w:p w14:paraId="322BC684" w14:textId="77777777" w:rsidR="00293357" w:rsidRPr="00293357" w:rsidRDefault="00293357" w:rsidP="00CC3BE4">
      <w:pPr>
        <w:pStyle w:val="ZPKTzmpktartykuempunktem"/>
      </w:pPr>
      <w:r w:rsidRPr="00293357">
        <w:t>2)</w:t>
      </w:r>
      <w:r w:rsidRPr="00293357">
        <w:tab/>
        <w:t>posiadać dokumentację potwierdzającą datę wytworzenia po raz pierwszy energii elektrycznej;</w:t>
      </w:r>
    </w:p>
    <w:p w14:paraId="546B96D6" w14:textId="4AED88A2" w:rsidR="00293357" w:rsidRPr="00293357" w:rsidRDefault="00293357" w:rsidP="00CC3BE4">
      <w:pPr>
        <w:pStyle w:val="ZPKTzmpktartykuempunktem"/>
      </w:pPr>
      <w:r w:rsidRPr="00293357">
        <w:t>3)</w:t>
      </w:r>
      <w:r w:rsidR="000B7F7F">
        <w:tab/>
      </w:r>
      <w:r w:rsidRPr="00293357">
        <w:t>przekazać Prezesowi U</w:t>
      </w:r>
      <w:r w:rsidR="003C1181">
        <w:t>R</w:t>
      </w:r>
      <w:r w:rsidRPr="00293357">
        <w:t>E informację o dacie wytworzenia po raz pierwszy energii elektrycznej w terminie 30 dni od dnia jej wprowadzenia po raz pierwszy do sieci.</w:t>
      </w:r>
    </w:p>
    <w:p w14:paraId="3E866443" w14:textId="304CC541" w:rsidR="00293357" w:rsidRDefault="00293357" w:rsidP="00CC3BE4">
      <w:pPr>
        <w:pStyle w:val="ZUSTzmustartykuempunktem"/>
      </w:pPr>
      <w:r w:rsidRPr="00293357">
        <w:t>2. W przypadku wystąpienia przynajmniej jednej z okoliczności, o których mowa w art. 33 ust. 3 pkt 1–6 lub w art. 33 ust. 3a, przedsiębiorca, o którym mowa w art. 33a ust.</w:t>
      </w:r>
      <w:r w:rsidR="005B20D3">
        <w:t> </w:t>
      </w:r>
      <w:r w:rsidRPr="00293357">
        <w:t>1, niezwłocznie zawiadamia o tym Prezesa URE i jest obowiązany do zakończeni</w:t>
      </w:r>
      <w:r w:rsidR="003727C7">
        <w:t>a</w:t>
      </w:r>
      <w:r w:rsidRPr="00293357">
        <w:t xml:space="preserve"> wykonywania działalności</w:t>
      </w:r>
      <w:r w:rsidR="003727C7">
        <w:t>, o której mowa w art. 33a ust. 1,</w:t>
      </w:r>
      <w:r w:rsidRPr="00293357">
        <w:t xml:space="preserve"> niezwłocznie, jednak nie później niż w terminie 7 dni od dnia zawiadomienia Prezesa URE.</w:t>
      </w:r>
    </w:p>
    <w:p w14:paraId="59C799D9" w14:textId="1DF7FBF7" w:rsidR="0060120C" w:rsidRPr="00293357" w:rsidRDefault="00FC1A7A" w:rsidP="00CC3BE4">
      <w:pPr>
        <w:pStyle w:val="ZUSTzmustartykuempunktem"/>
      </w:pPr>
      <w:r>
        <w:t xml:space="preserve">3. </w:t>
      </w:r>
      <w:r w:rsidR="00D65098">
        <w:t xml:space="preserve">W przypadku naruszenia </w:t>
      </w:r>
      <w:r w:rsidR="00016EBF">
        <w:t xml:space="preserve">co najmniej </w:t>
      </w:r>
      <w:r w:rsidR="00D65098">
        <w:t>jednego z obowiązków, o których mowa w ust. 2,</w:t>
      </w:r>
      <w:r w:rsidR="00016EBF">
        <w:t xml:space="preserve"> przedsiębiorc</w:t>
      </w:r>
      <w:r w:rsidR="002E7AF4">
        <w:t>y</w:t>
      </w:r>
      <w:r w:rsidR="00016EBF">
        <w:t xml:space="preserve">, o którym mowa </w:t>
      </w:r>
      <w:r w:rsidR="0060120C">
        <w:t>w tym</w:t>
      </w:r>
      <w:r w:rsidR="002E7AF4">
        <w:t xml:space="preserve"> przepisie</w:t>
      </w:r>
      <w:r w:rsidR="009D3458">
        <w:t xml:space="preserve">, </w:t>
      </w:r>
      <w:r w:rsidR="002E7AF4">
        <w:t xml:space="preserve">nie może </w:t>
      </w:r>
      <w:r w:rsidR="00DF3A4C">
        <w:t>być</w:t>
      </w:r>
      <w:r w:rsidR="002E7AF4">
        <w:t xml:space="preserve"> wydana koncesja</w:t>
      </w:r>
      <w:r w:rsidR="00DF3A4C">
        <w:t xml:space="preserve"> </w:t>
      </w:r>
      <w:r w:rsidR="002E7AF4">
        <w:t xml:space="preserve">przez okres jednego </w:t>
      </w:r>
      <w:r w:rsidR="0060120C">
        <w:t>roku od</w:t>
      </w:r>
      <w:r w:rsidR="009C2EC1">
        <w:t xml:space="preserve"> dnia, w</w:t>
      </w:r>
      <w:r w:rsidR="001D4459">
        <w:t xml:space="preserve"> którym Preze</w:t>
      </w:r>
      <w:r w:rsidR="00AF003A">
        <w:t>s URE powziął informację o naruszeniu.</w:t>
      </w:r>
    </w:p>
    <w:p w14:paraId="44C133FC" w14:textId="69569356" w:rsidR="00293357" w:rsidRPr="00293357" w:rsidRDefault="00293357" w:rsidP="000242AD">
      <w:pPr>
        <w:pStyle w:val="ZARTzmartartykuempunktem"/>
      </w:pPr>
      <w:r w:rsidRPr="00293357">
        <w:t>Art. 33d. 1. Przedsiębiorca, o którym mowa w art. 33a ust. 1, wnosi coroczną opłatę do budżetu państwa</w:t>
      </w:r>
      <w:r w:rsidR="00B24560">
        <w:t>,</w:t>
      </w:r>
      <w:r w:rsidRPr="00293357">
        <w:t xml:space="preserve"> zwaną dalej „opłatą </w:t>
      </w:r>
      <w:proofErr w:type="spellStart"/>
      <w:r w:rsidRPr="00293357">
        <w:t>przedkoncesyjną</w:t>
      </w:r>
      <w:proofErr w:type="spellEnd"/>
      <w:r w:rsidRPr="00293357">
        <w:t>”, obciążającą koszty jego działalności.</w:t>
      </w:r>
    </w:p>
    <w:p w14:paraId="42F415A0" w14:textId="0F1A3552" w:rsidR="00293357" w:rsidRPr="00293357" w:rsidRDefault="00293357" w:rsidP="00340548">
      <w:pPr>
        <w:pStyle w:val="ZUSTzmustartykuempunktem"/>
      </w:pPr>
      <w:r w:rsidRPr="00293357">
        <w:t>2. Wysokość opłaty</w:t>
      </w:r>
      <w:r w:rsidR="00B24560">
        <w:t xml:space="preserve"> </w:t>
      </w:r>
      <w:proofErr w:type="spellStart"/>
      <w:r w:rsidR="00B24560">
        <w:t>przedkoncesyjnej</w:t>
      </w:r>
      <w:proofErr w:type="spellEnd"/>
      <w:r w:rsidRPr="00293357">
        <w:t xml:space="preserve"> stanowi iloczyn przychodów przedsiębiorcy uzyskanych z działalności</w:t>
      </w:r>
      <w:r w:rsidR="00B34532">
        <w:t>,</w:t>
      </w:r>
      <w:r w:rsidRPr="00293357">
        <w:t xml:space="preserve"> </w:t>
      </w:r>
      <w:r w:rsidR="00B34532">
        <w:t>o której mowa</w:t>
      </w:r>
      <w:r w:rsidRPr="00293357">
        <w:t xml:space="preserve"> </w:t>
      </w:r>
      <w:r w:rsidR="00E63F00">
        <w:t xml:space="preserve">w </w:t>
      </w:r>
      <w:r w:rsidRPr="00293357">
        <w:t>art. 33a ust. 1, w roku powstania obowiązku wniesienia opłaty oraz odpowiedniego ze współczynników określonych w przepisach wydanych na podstawie art. 34 ust. 6.</w:t>
      </w:r>
    </w:p>
    <w:p w14:paraId="28EE751E" w14:textId="0C382D2D" w:rsidR="00293357" w:rsidRPr="00293357" w:rsidRDefault="00293357" w:rsidP="00340548">
      <w:pPr>
        <w:pStyle w:val="ZUSTzmustartykuempunktem"/>
      </w:pPr>
      <w:r w:rsidRPr="00293357">
        <w:lastRenderedPageBreak/>
        <w:t>3. Opłata</w:t>
      </w:r>
      <w:r w:rsidR="00902D1C">
        <w:t xml:space="preserve"> </w:t>
      </w:r>
      <w:proofErr w:type="spellStart"/>
      <w:r w:rsidR="00902D1C">
        <w:t>przedkoncesyjna</w:t>
      </w:r>
      <w:proofErr w:type="spellEnd"/>
      <w:r w:rsidR="00902D1C">
        <w:t xml:space="preserve"> </w:t>
      </w:r>
      <w:r w:rsidRPr="00293357">
        <w:t>dla każdego rodzaju działalności</w:t>
      </w:r>
      <w:r w:rsidR="00902D1C">
        <w:t>,</w:t>
      </w:r>
      <w:r w:rsidRPr="00293357">
        <w:t xml:space="preserve"> </w:t>
      </w:r>
      <w:r w:rsidR="00902D1C">
        <w:t>o której mowa w</w:t>
      </w:r>
      <w:r w:rsidRPr="00293357">
        <w:t xml:space="preserve"> art.</w:t>
      </w:r>
      <w:r w:rsidR="005B20D3">
        <w:t> </w:t>
      </w:r>
      <w:r w:rsidRPr="00293357">
        <w:t>33a ust. 1, wyliczona zgodnie z ust. 2, nie może być mniejsza niż 1000 zł i większa niż 2 500 000 zł.</w:t>
      </w:r>
    </w:p>
    <w:p w14:paraId="5F0FB924" w14:textId="4C6AFF0E" w:rsidR="00293357" w:rsidRPr="00293357" w:rsidRDefault="00293357" w:rsidP="00340548">
      <w:pPr>
        <w:pStyle w:val="ZUSTzmustartykuempunktem"/>
      </w:pPr>
      <w:r w:rsidRPr="00293357">
        <w:t>4. Obowiązek wniesienia opłaty</w:t>
      </w:r>
      <w:r w:rsidR="00D9671A">
        <w:t xml:space="preserve"> </w:t>
      </w:r>
      <w:proofErr w:type="spellStart"/>
      <w:r w:rsidR="00D9671A">
        <w:t>przedkoncesyjnej</w:t>
      </w:r>
      <w:proofErr w:type="spellEnd"/>
      <w:r w:rsidRPr="00293357">
        <w:t xml:space="preserve"> powstaje na ostatni dzień roku kalendarzowego, w którym przedsiębiorca, o którym mowa w art. 33a ust. 1, osiągnął z każdego rodzaju działalności</w:t>
      </w:r>
      <w:r w:rsidR="00D9671A">
        <w:t xml:space="preserve">, o której mowa w </w:t>
      </w:r>
      <w:r w:rsidRPr="00293357">
        <w:t>art. 33a ust. 1</w:t>
      </w:r>
      <w:r w:rsidR="00D9671A">
        <w:t>,</w:t>
      </w:r>
      <w:r w:rsidRPr="00293357">
        <w:t xml:space="preserve"> przychód większy lub równy zero. Do opłaty</w:t>
      </w:r>
      <w:r w:rsidR="00D9671A">
        <w:t xml:space="preserve"> </w:t>
      </w:r>
      <w:proofErr w:type="spellStart"/>
      <w:r w:rsidR="00D9671A">
        <w:t>przedkoncesyjnej</w:t>
      </w:r>
      <w:proofErr w:type="spellEnd"/>
      <w:r w:rsidR="00D9671A">
        <w:t xml:space="preserve"> </w:t>
      </w:r>
      <w:r w:rsidRPr="00293357">
        <w:t>stosuje się formularz</w:t>
      </w:r>
      <w:r w:rsidR="00C20B7B">
        <w:t xml:space="preserve"> w sprawie opłaty </w:t>
      </w:r>
      <w:proofErr w:type="spellStart"/>
      <w:r w:rsidR="00C20B7B">
        <w:t>przedkoncesyjnej</w:t>
      </w:r>
      <w:proofErr w:type="spellEnd"/>
      <w:r w:rsidRPr="00293357">
        <w:t xml:space="preserve">, </w:t>
      </w:r>
      <w:r w:rsidR="00C20B7B">
        <w:t>którego wzór określają przepisy wydane na podstawie art. 34 ust. 6</w:t>
      </w:r>
      <w:r w:rsidRPr="00293357">
        <w:t>.</w:t>
      </w:r>
    </w:p>
    <w:p w14:paraId="793E9196" w14:textId="008761B8" w:rsidR="00293357" w:rsidRPr="00293357" w:rsidRDefault="00293357" w:rsidP="00340548">
      <w:pPr>
        <w:pStyle w:val="ZUSTzmustartykuempunktem"/>
      </w:pPr>
      <w:r w:rsidRPr="00293357">
        <w:t>5. W przypadku gdy przedsiębiorca, o którym mowa w art. 33a ust. 1, nie wniesie opłaty</w:t>
      </w:r>
      <w:r w:rsidR="00066210">
        <w:t xml:space="preserve"> </w:t>
      </w:r>
      <w:proofErr w:type="spellStart"/>
      <w:r w:rsidR="00066210">
        <w:t>przedkoncesyjnej</w:t>
      </w:r>
      <w:proofErr w:type="spellEnd"/>
      <w:r w:rsidR="00066210">
        <w:t xml:space="preserve"> </w:t>
      </w:r>
      <w:r w:rsidRPr="00293357">
        <w:t>za dany rok w wysokości obliczonej w formularzu, o którym mowa w ust. 4, formularz ten stanowi podstawę do wystawienia tytułu wykonawczego zgodnie z przepisami o postępowaniu egzekucyjnym w administracji.</w:t>
      </w:r>
    </w:p>
    <w:p w14:paraId="70641CD4" w14:textId="6229D3AA" w:rsidR="00293357" w:rsidRPr="00293357" w:rsidRDefault="00293357" w:rsidP="00340548">
      <w:pPr>
        <w:pStyle w:val="ZUSTzmustartykuempunktem"/>
      </w:pPr>
      <w:r w:rsidRPr="00293357">
        <w:t>6. Przepis ust. 4 stosuje się odpowiednio, gdy przedsiębiorca, o którym mowa w art.</w:t>
      </w:r>
      <w:r w:rsidR="005B20D3">
        <w:t> </w:t>
      </w:r>
      <w:r w:rsidRPr="00293357">
        <w:t>33a ust. 1, który prowadzi działalność</w:t>
      </w:r>
      <w:r w:rsidR="008D72F8">
        <w:t>, o której mowa w tym przepisie</w:t>
      </w:r>
      <w:r w:rsidRPr="00293357">
        <w:t xml:space="preserve">, zakończył wykonywanie </w:t>
      </w:r>
      <w:r w:rsidR="00155C00">
        <w:t xml:space="preserve">tej </w:t>
      </w:r>
      <w:r w:rsidRPr="00293357">
        <w:t>działalności</w:t>
      </w:r>
      <w:r w:rsidR="00155C00">
        <w:t xml:space="preserve"> </w:t>
      </w:r>
      <w:r w:rsidRPr="00293357">
        <w:t>przed dniem, o którym mowa w art. 33c ust. 2. Obowiązek wniesienia opłaty powstaje wówczas na dzień zakończenia działalności.</w:t>
      </w:r>
    </w:p>
    <w:p w14:paraId="4BB2DC3D" w14:textId="598C6605" w:rsidR="00293357" w:rsidRPr="00293357" w:rsidRDefault="00293357" w:rsidP="00340548">
      <w:pPr>
        <w:pStyle w:val="ZUSTzmustartykuempunktem"/>
      </w:pPr>
      <w:r w:rsidRPr="00293357">
        <w:t>7. Prezes URE może żądać od przedsiębiorcy, o którym mowa w art. 33a ust. 1, informacji w sprawie opłaty</w:t>
      </w:r>
      <w:r w:rsidR="00603704">
        <w:t xml:space="preserve"> </w:t>
      </w:r>
      <w:proofErr w:type="spellStart"/>
      <w:r w:rsidR="00603704">
        <w:t>przedkoncesyjnej</w:t>
      </w:r>
      <w:proofErr w:type="spellEnd"/>
      <w:r w:rsidR="00FA3EDC">
        <w:t xml:space="preserve"> </w:t>
      </w:r>
      <w:r w:rsidRPr="00293357">
        <w:t>w zakresie dotyczącym podstaw oraz prawidłowości jej obliczenia, w tym w szczególności informacji o operacjach gospodarczych potwierdzających wysokość osiągniętego przychodu oraz o wysokości przychodu z działalności</w:t>
      </w:r>
      <w:r w:rsidR="00FA3EDC">
        <w:t>,</w:t>
      </w:r>
      <w:r w:rsidRPr="00293357">
        <w:t xml:space="preserve"> </w:t>
      </w:r>
      <w:r w:rsidR="00FA3EDC">
        <w:t>o której mowa w</w:t>
      </w:r>
      <w:r w:rsidRPr="00293357">
        <w:t xml:space="preserve"> art. 33a ust. 1.</w:t>
      </w:r>
    </w:p>
    <w:p w14:paraId="27B7E74E" w14:textId="6A882AAF" w:rsidR="00293357" w:rsidRPr="00293357" w:rsidRDefault="00293357" w:rsidP="00340548">
      <w:pPr>
        <w:pStyle w:val="ZUSTzmustartykuempunktem"/>
      </w:pPr>
      <w:r w:rsidRPr="00293357">
        <w:t>8. Przedsiębiorca, o którym mowa w art. 33a ust. 1, wytwarzający energię elektryczną w instalacji odnawialnego źródła energii o łącznej mocy instalacji odnawialnego źródła energii nieprzekraczającej 5 MW jest zwolniony z opłaty</w:t>
      </w:r>
      <w:r w:rsidR="00FA3EDC">
        <w:t xml:space="preserve"> </w:t>
      </w:r>
      <w:proofErr w:type="spellStart"/>
      <w:r w:rsidR="00FA3EDC">
        <w:t>przedkoncesyjnej</w:t>
      </w:r>
      <w:proofErr w:type="spellEnd"/>
      <w:r w:rsidRPr="00293357">
        <w:t xml:space="preserve"> w zakresie wytwarzania energii w tej instalacji.</w:t>
      </w:r>
    </w:p>
    <w:p w14:paraId="55315854" w14:textId="387930D4" w:rsidR="00293357" w:rsidRPr="00293357" w:rsidRDefault="00293357" w:rsidP="00340548">
      <w:pPr>
        <w:pStyle w:val="ZUSTzmustartykuempunktem"/>
      </w:pPr>
      <w:r w:rsidRPr="00293357">
        <w:t>9. W sprawach dotyczących opłaty</w:t>
      </w:r>
      <w:r w:rsidR="005A6EDC">
        <w:t xml:space="preserve"> </w:t>
      </w:r>
      <w:proofErr w:type="spellStart"/>
      <w:r w:rsidR="005A6EDC">
        <w:t>przedkoncesyjnej</w:t>
      </w:r>
      <w:proofErr w:type="spellEnd"/>
      <w:r w:rsidR="005A6EDC">
        <w:t xml:space="preserve"> </w:t>
      </w:r>
      <w:r w:rsidRPr="00293357">
        <w:t>stosuje się odpowiednio ustawę z dnia 29 sierpnia 1997 r. – Ordynacja podatkowa.</w:t>
      </w:r>
    </w:p>
    <w:p w14:paraId="13D60A31" w14:textId="43976F2D" w:rsidR="00FA772E" w:rsidRDefault="00293357" w:rsidP="00340548">
      <w:pPr>
        <w:pStyle w:val="ZUSTzmustartykuempunktem"/>
      </w:pPr>
      <w:r w:rsidRPr="00293357">
        <w:t>10. W przypadku wniesienia odwołania od decyzji Prezesa URE określającej prawidłową wysokość opłaty</w:t>
      </w:r>
      <w:r w:rsidR="005A6EDC">
        <w:t xml:space="preserve"> </w:t>
      </w:r>
      <w:proofErr w:type="spellStart"/>
      <w:r w:rsidR="005A6EDC">
        <w:t>przedkoncesyjnej</w:t>
      </w:r>
      <w:proofErr w:type="spellEnd"/>
      <w:r w:rsidR="005A6EDC">
        <w:t xml:space="preserve"> </w:t>
      </w:r>
      <w:r w:rsidRPr="00293357">
        <w:t>zgodnie z zasadami określonymi w przepisach wydanych na podstawie art. 34 ust. 6 opłatę tę wnosi się w terminie 14 dni od dnia, w którym decyzja Prezesa URE stała się prawomocna.”;</w:t>
      </w:r>
    </w:p>
    <w:p w14:paraId="49C8F1F9" w14:textId="2A7E6B39" w:rsidR="00B711E8" w:rsidRDefault="002C6F9C" w:rsidP="005F0015">
      <w:pPr>
        <w:pStyle w:val="PKTpunkt"/>
      </w:pPr>
      <w:r>
        <w:t>28)</w:t>
      </w:r>
      <w:r>
        <w:tab/>
        <w:t>art. 34 ust</w:t>
      </w:r>
      <w:r w:rsidR="00CA2FEF">
        <w:t>.</w:t>
      </w:r>
      <w:r>
        <w:t xml:space="preserve"> 6 otrzymuje brzmienie:</w:t>
      </w:r>
    </w:p>
    <w:p w14:paraId="05C30F23" w14:textId="77777777" w:rsidR="00B773D2" w:rsidRPr="00B773D2" w:rsidRDefault="00B773D2" w:rsidP="00340548">
      <w:pPr>
        <w:pStyle w:val="ZUSTzmustartykuempunktem"/>
      </w:pPr>
      <w:r w:rsidRPr="00B773D2">
        <w:t>„6. Rada Ministrów określi, w drodze rozporządzenia:</w:t>
      </w:r>
    </w:p>
    <w:p w14:paraId="27286AAA" w14:textId="25F608D2" w:rsidR="00B773D2" w:rsidRPr="00B773D2" w:rsidRDefault="00B773D2" w:rsidP="00340548">
      <w:pPr>
        <w:pStyle w:val="ZPKTzmpktartykuempunktem"/>
      </w:pPr>
      <w:r w:rsidRPr="00B773D2">
        <w:lastRenderedPageBreak/>
        <w:t>1)</w:t>
      </w:r>
      <w:r w:rsidR="00C06FB4">
        <w:tab/>
      </w:r>
      <w:r w:rsidRPr="00B773D2">
        <w:t xml:space="preserve">szczegółowy zakres informacji w sprawie opłaty </w:t>
      </w:r>
      <w:proofErr w:type="spellStart"/>
      <w:r w:rsidRPr="00B773D2">
        <w:t>przedkoncesyjnej</w:t>
      </w:r>
      <w:proofErr w:type="spellEnd"/>
      <w:r w:rsidRPr="00B773D2">
        <w:t xml:space="preserve"> oraz opłaty koncesyjnej, których może żądać Prezes URE, oraz sposób ich przekazania,</w:t>
      </w:r>
    </w:p>
    <w:p w14:paraId="5490B108" w14:textId="7B58C499" w:rsidR="00B773D2" w:rsidRPr="00B773D2" w:rsidRDefault="00B773D2" w:rsidP="00340548">
      <w:pPr>
        <w:pStyle w:val="ZPKTzmpktartykuempunktem"/>
      </w:pPr>
      <w:r w:rsidRPr="00B773D2">
        <w:t>2)</w:t>
      </w:r>
      <w:r w:rsidR="00C06FB4">
        <w:tab/>
      </w:r>
      <w:r w:rsidRPr="00B773D2">
        <w:t xml:space="preserve">sposób pobierania przez Prezesa URE opłaty </w:t>
      </w:r>
      <w:proofErr w:type="spellStart"/>
      <w:r w:rsidRPr="00B773D2">
        <w:t>przedkoncesyjnej</w:t>
      </w:r>
      <w:proofErr w:type="spellEnd"/>
      <w:r w:rsidRPr="00B773D2">
        <w:t xml:space="preserve"> oraz opłaty koncesyjnej, w tym termin ich zapłaty,</w:t>
      </w:r>
    </w:p>
    <w:p w14:paraId="4DE45F5D" w14:textId="1DF1A5B1" w:rsidR="00B773D2" w:rsidRPr="00B773D2" w:rsidRDefault="00B773D2" w:rsidP="00340548">
      <w:pPr>
        <w:pStyle w:val="ZPKTzmpktartykuempunktem"/>
      </w:pPr>
      <w:r w:rsidRPr="00B773D2">
        <w:t>3)</w:t>
      </w:r>
      <w:r w:rsidR="00C06FB4">
        <w:tab/>
      </w:r>
      <w:r w:rsidRPr="00B773D2">
        <w:t xml:space="preserve">współczynniki opłaty </w:t>
      </w:r>
      <w:proofErr w:type="spellStart"/>
      <w:r w:rsidRPr="00B773D2">
        <w:t>przedkoncesyjnej</w:t>
      </w:r>
      <w:proofErr w:type="spellEnd"/>
      <w:r w:rsidRPr="00B773D2">
        <w:t xml:space="preserve"> oraz opłaty koncesyjnej dla poszczególnych rodzajów działalności,</w:t>
      </w:r>
    </w:p>
    <w:p w14:paraId="4D2B5C5C" w14:textId="06CB5E1D" w:rsidR="00B773D2" w:rsidRPr="00B773D2" w:rsidRDefault="00B773D2" w:rsidP="00340548">
      <w:pPr>
        <w:pStyle w:val="ZPKTzmpktartykuempunktem"/>
      </w:pPr>
      <w:r w:rsidRPr="00B773D2">
        <w:t>4)</w:t>
      </w:r>
      <w:r w:rsidR="00C06FB4">
        <w:tab/>
      </w:r>
      <w:r w:rsidRPr="00B773D2">
        <w:t>współczynnik, o którym mowa w ust. 2a pkt 2, dla morskich farm wiatrowych,</w:t>
      </w:r>
    </w:p>
    <w:p w14:paraId="13830CA4" w14:textId="366B1E5F" w:rsidR="00B773D2" w:rsidRPr="00B773D2" w:rsidRDefault="00B773D2" w:rsidP="00340548">
      <w:pPr>
        <w:pStyle w:val="ZPKTzmpktartykuempunktem"/>
      </w:pPr>
      <w:r w:rsidRPr="00B773D2">
        <w:t>5)</w:t>
      </w:r>
      <w:r w:rsidR="00C06FB4">
        <w:tab/>
      </w:r>
      <w:r w:rsidRPr="00B773D2">
        <w:t xml:space="preserve">wzór formularza w sprawie opłaty </w:t>
      </w:r>
      <w:proofErr w:type="spellStart"/>
      <w:r w:rsidRPr="00B773D2">
        <w:t>przedkoncesyjnej</w:t>
      </w:r>
      <w:proofErr w:type="spellEnd"/>
      <w:r w:rsidRPr="00B773D2">
        <w:t>,</w:t>
      </w:r>
    </w:p>
    <w:p w14:paraId="2588B38A" w14:textId="79AA030F" w:rsidR="00B773D2" w:rsidRPr="00B773D2" w:rsidRDefault="00B773D2" w:rsidP="00340548">
      <w:pPr>
        <w:pStyle w:val="ZPKTzmpktartykuempunktem"/>
      </w:pPr>
      <w:r w:rsidRPr="00B773D2">
        <w:t>6)</w:t>
      </w:r>
      <w:r w:rsidR="00C06FB4">
        <w:tab/>
      </w:r>
      <w:r w:rsidRPr="00B773D2">
        <w:t>wzór formularza w sprawie opłaty koncesyjnej</w:t>
      </w:r>
    </w:p>
    <w:p w14:paraId="3B329AA6" w14:textId="0A4462A5" w:rsidR="00293357" w:rsidRDefault="00C434B1" w:rsidP="00340548">
      <w:pPr>
        <w:pStyle w:val="ZCZWSPPKTzmczciwsppktartykuempunktem"/>
      </w:pPr>
      <w:r>
        <w:t>–</w:t>
      </w:r>
      <w:r w:rsidR="00340D73">
        <w:t xml:space="preserve"> </w:t>
      </w:r>
      <w:r w:rsidR="00B773D2" w:rsidRPr="00B773D2">
        <w:t>z uwzględnieniem wysokości przychodów przedsiębiorstw energetycznych osiąganych z działalności objętej koncesją, działalności, o której mowa w art. 33</w:t>
      </w:r>
      <w:r w:rsidR="00D5208F">
        <w:t>a</w:t>
      </w:r>
      <w:r w:rsidR="00B773D2" w:rsidRPr="00B773D2">
        <w:t xml:space="preserve"> ust. 1, oraz, w przypadku morskich farm wiatrowych </w:t>
      </w:r>
      <w:r>
        <w:t>–</w:t>
      </w:r>
      <w:r w:rsidR="00B773D2" w:rsidRPr="00B773D2">
        <w:t xml:space="preserve"> mocy zainstalowanej tych farm wiatrowych, a także kosztów regulacji oraz mając na względzie sprawność i rzetelność procesu obliczania i pobierania</w:t>
      </w:r>
      <w:r w:rsidR="00D5208F" w:rsidRPr="00D5208F">
        <w:t xml:space="preserve"> </w:t>
      </w:r>
      <w:r w:rsidR="00D5208F">
        <w:t xml:space="preserve">opłaty </w:t>
      </w:r>
      <w:proofErr w:type="spellStart"/>
      <w:r w:rsidR="00D5208F">
        <w:t>przedkoncesyjnej</w:t>
      </w:r>
      <w:proofErr w:type="spellEnd"/>
      <w:r w:rsidR="00D5208F">
        <w:t xml:space="preserve"> i</w:t>
      </w:r>
      <w:r w:rsidR="00B773D2" w:rsidRPr="00B773D2">
        <w:t xml:space="preserve"> opłaty koncesyjnej.”;</w:t>
      </w:r>
    </w:p>
    <w:p w14:paraId="4624B469" w14:textId="76281B7E" w:rsidR="005F0015" w:rsidRPr="006D673A" w:rsidRDefault="00B711E8" w:rsidP="005F0015">
      <w:pPr>
        <w:pStyle w:val="PKTpunkt"/>
      </w:pPr>
      <w:r>
        <w:t>2</w:t>
      </w:r>
      <w:r w:rsidR="002C6F9C">
        <w:t>9</w:t>
      </w:r>
      <w:r>
        <w:t>)</w:t>
      </w:r>
      <w:r>
        <w:tab/>
      </w:r>
      <w:r w:rsidR="005F0015" w:rsidRPr="006D673A">
        <w:t>w art. 43g dodaje się ust. 10 i 11</w:t>
      </w:r>
      <w:r w:rsidR="006C4F4D">
        <w:t xml:space="preserve"> </w:t>
      </w:r>
      <w:r w:rsidR="005F0015" w:rsidRPr="006D673A">
        <w:t>w brzmieniu:</w:t>
      </w:r>
    </w:p>
    <w:p w14:paraId="0929EE00" w14:textId="77777777" w:rsidR="005F0015" w:rsidRPr="006D673A" w:rsidRDefault="005F0015" w:rsidP="005F0015">
      <w:pPr>
        <w:pStyle w:val="ZUSTzmustartykuempunktem"/>
      </w:pPr>
      <w:r w:rsidRPr="006D673A">
        <w:t xml:space="preserve">„10. Operator systemu elektroenergetycznego przedkłada </w:t>
      </w:r>
      <w:bookmarkStart w:id="18" w:name="_Hlk189839368"/>
      <w:r w:rsidRPr="006D673A">
        <w:t xml:space="preserve">ministrowi właściwemu do spraw energii, ministrowi właściwemu do spraw klimatu oraz Prezesowi URE </w:t>
      </w:r>
      <w:bookmarkStart w:id="19" w:name="_Hlk189839297"/>
      <w:bookmarkEnd w:id="18"/>
      <w:r w:rsidRPr="006D673A">
        <w:t xml:space="preserve">sprawozdanie zawierające wykaz magazynów energii elektrycznej przyłączonych do jego sieci </w:t>
      </w:r>
      <w:bookmarkEnd w:id="19"/>
      <w:r w:rsidRPr="006D673A">
        <w:t>oraz stanowiących w pełni zintegrowany element jego sieci, obejmujący następujące informacje:</w:t>
      </w:r>
    </w:p>
    <w:p w14:paraId="289C1EEA" w14:textId="55EA6498" w:rsidR="005F0015" w:rsidRPr="006D673A" w:rsidRDefault="005F0015" w:rsidP="005F0015">
      <w:pPr>
        <w:pStyle w:val="ZPKTzmpktartykuempunktem"/>
      </w:pPr>
      <w:r w:rsidRPr="006D673A">
        <w:t>1)</w:t>
      </w:r>
      <w:r w:rsidRPr="006D673A">
        <w:tab/>
        <w:t>identyfikator jednostki podziału terytorialnego</w:t>
      </w:r>
      <w:r w:rsidR="00667E8E">
        <w:t>, o którym mowa w przepisach</w:t>
      </w:r>
      <w:r w:rsidR="00667E8E" w:rsidRPr="006D673A">
        <w:t xml:space="preserve"> </w:t>
      </w:r>
      <w:r w:rsidRPr="006D673A">
        <w:t>wydanych na podstawie art. 49 ustawy z dnia 29 czerwca 1995 r. o statystyce publicznej (Dz. U. z 2024 r. poz. 1799</w:t>
      </w:r>
      <w:r w:rsidR="009A39EB">
        <w:t xml:space="preserve"> oraz z 2025 r. poz. 1792</w:t>
      </w:r>
      <w:r w:rsidRPr="006D673A">
        <w:t>), na terenie której znajduje się magazyn energii elektrycznej;</w:t>
      </w:r>
    </w:p>
    <w:p w14:paraId="085AB13B" w14:textId="77777777" w:rsidR="005F0015" w:rsidRPr="006D673A" w:rsidRDefault="005F0015" w:rsidP="005F0015">
      <w:pPr>
        <w:pStyle w:val="ZPKTzmpktartykuempunktem"/>
      </w:pPr>
      <w:r w:rsidRPr="006D673A">
        <w:t>2)</w:t>
      </w:r>
      <w:r w:rsidRPr="006D673A">
        <w:tab/>
        <w:t>oznaczenie magazynu energii elektrycznej obejmujące informacje w zakresie:</w:t>
      </w:r>
    </w:p>
    <w:p w14:paraId="1A4DDD15" w14:textId="77777777" w:rsidR="005F0015" w:rsidRPr="006D673A" w:rsidRDefault="005F0015" w:rsidP="005F0015">
      <w:pPr>
        <w:pStyle w:val="ZLITwPKTzmlitwpktartykuempunktem"/>
      </w:pPr>
      <w:r w:rsidRPr="006D673A">
        <w:t>a)</w:t>
      </w:r>
      <w:r w:rsidRPr="006D673A">
        <w:tab/>
        <w:t>technologii wykorzystywanej do magazynowania energii elektrycznej,</w:t>
      </w:r>
    </w:p>
    <w:p w14:paraId="38272E65" w14:textId="77777777" w:rsidR="005F0015" w:rsidRPr="006D673A" w:rsidRDefault="005F0015" w:rsidP="005F0015">
      <w:pPr>
        <w:pStyle w:val="ZLITwPKTzmlitwpktartykuempunktem"/>
      </w:pPr>
      <w:r w:rsidRPr="006D673A">
        <w:t>b)</w:t>
      </w:r>
      <w:r w:rsidRPr="006D673A">
        <w:tab/>
        <w:t>łącznej mocy zainstalowanej magazynu energii elektrycznej określonej w kW z podziałem na magazyny energii elektrycznej o łącznej mocy zainstalowanej:</w:t>
      </w:r>
    </w:p>
    <w:p w14:paraId="522BA245" w14:textId="5B1CCEF1" w:rsidR="005F0015" w:rsidRPr="006D673A" w:rsidRDefault="008F2E1C" w:rsidP="005F0015">
      <w:pPr>
        <w:pStyle w:val="ZTIRwPKTzmtirwpktartykuempunktem"/>
      </w:pPr>
      <w:r w:rsidRPr="002C62F4">
        <w:t>–</w:t>
      </w:r>
      <w:r w:rsidR="005F0015" w:rsidRPr="006D673A">
        <w:tab/>
        <w:t>równej 0</w:t>
      </w:r>
      <w:r w:rsidR="005569E2">
        <w:t>,</w:t>
      </w:r>
      <w:r w:rsidR="005F0015" w:rsidRPr="006D673A">
        <w:t>8 kW</w:t>
      </w:r>
      <w:r w:rsidR="007C1548">
        <w:t xml:space="preserve"> </w:t>
      </w:r>
      <w:r w:rsidR="007C1548" w:rsidRPr="006D673A">
        <w:t>lub większej</w:t>
      </w:r>
      <w:r w:rsidR="005F0015" w:rsidRPr="006D673A">
        <w:t xml:space="preserve"> i nie większej niż 50 kW,</w:t>
      </w:r>
    </w:p>
    <w:p w14:paraId="6EFD1924" w14:textId="1CEEF329" w:rsidR="005F0015" w:rsidRPr="006D673A" w:rsidRDefault="008F2E1C" w:rsidP="005F0015">
      <w:pPr>
        <w:pStyle w:val="ZTIRwPKTzmtirwpktartykuempunktem"/>
      </w:pPr>
      <w:r w:rsidRPr="002C62F4">
        <w:t>–</w:t>
      </w:r>
      <w:r w:rsidR="005F0015" w:rsidRPr="006D673A">
        <w:tab/>
        <w:t>większej niż 50 kW i nie większej niż 10 MW,</w:t>
      </w:r>
    </w:p>
    <w:p w14:paraId="7EBA5F61" w14:textId="15F32B23" w:rsidR="005F0015" w:rsidRPr="006D673A" w:rsidRDefault="00122645" w:rsidP="005F0015">
      <w:pPr>
        <w:pStyle w:val="ZTIRwPKTzmtirwpktartykuempunktem"/>
      </w:pPr>
      <w:r w:rsidRPr="00122645">
        <w:t>–</w:t>
      </w:r>
      <w:r w:rsidR="005F0015" w:rsidRPr="006D673A">
        <w:tab/>
        <w:t>większej niż 10 MW,</w:t>
      </w:r>
    </w:p>
    <w:p w14:paraId="4EE9FC41" w14:textId="77777777" w:rsidR="005F0015" w:rsidRPr="006D673A" w:rsidRDefault="005F0015" w:rsidP="005F0015">
      <w:pPr>
        <w:pStyle w:val="ZLITwPKTzmlitwpktartykuempunktem"/>
      </w:pPr>
      <w:r w:rsidRPr="006D673A">
        <w:t>c)</w:t>
      </w:r>
      <w:r w:rsidRPr="006D673A">
        <w:tab/>
        <w:t>pojemności magazynu energii elektrycznej określonej w kWh,</w:t>
      </w:r>
    </w:p>
    <w:p w14:paraId="017F38BC" w14:textId="77777777" w:rsidR="005F0015" w:rsidRPr="006D673A" w:rsidRDefault="005F0015" w:rsidP="005F0015">
      <w:pPr>
        <w:pStyle w:val="ZLITwPKTzmlitwpktartykuempunktem"/>
      </w:pPr>
      <w:r w:rsidRPr="006D673A">
        <w:t>d)</w:t>
      </w:r>
      <w:r w:rsidRPr="006D673A">
        <w:tab/>
        <w:t>sprawności magazynu energii elektrycznej,</w:t>
      </w:r>
    </w:p>
    <w:p w14:paraId="08B04616" w14:textId="2ECC12AC" w:rsidR="005F0015" w:rsidRPr="006D673A" w:rsidRDefault="005F0015" w:rsidP="005F0015">
      <w:pPr>
        <w:pStyle w:val="ZLITwPKTzmlitwpktartykuempunktem"/>
      </w:pPr>
      <w:r w:rsidRPr="006D673A">
        <w:lastRenderedPageBreak/>
        <w:t>e)</w:t>
      </w:r>
      <w:r w:rsidRPr="006D673A">
        <w:tab/>
        <w:t>maksymalnej mocy ładowania magazynu energii elektrycznej wyrażonej w</w:t>
      </w:r>
      <w:r w:rsidR="00CA3F13">
        <w:t> </w:t>
      </w:r>
      <w:r w:rsidRPr="006D673A">
        <w:t>kW,</w:t>
      </w:r>
    </w:p>
    <w:p w14:paraId="6D7D7FE6" w14:textId="5E337769" w:rsidR="005F0015" w:rsidRPr="006D673A" w:rsidRDefault="005F0015" w:rsidP="005F0015">
      <w:pPr>
        <w:pStyle w:val="ZLITwPKTzmlitwpktartykuempunktem"/>
      </w:pPr>
      <w:r w:rsidRPr="006D673A">
        <w:t>f)</w:t>
      </w:r>
      <w:r w:rsidRPr="006D673A">
        <w:tab/>
        <w:t>maksymalnej mocy rozładowania magazynu energii elektrycznej wyrażonej w</w:t>
      </w:r>
      <w:r w:rsidR="00544CD7">
        <w:t xml:space="preserve"> </w:t>
      </w:r>
      <w:r w:rsidRPr="006D673A">
        <w:t>kW,</w:t>
      </w:r>
    </w:p>
    <w:p w14:paraId="02A091F5" w14:textId="49AF7003" w:rsidR="005F0015" w:rsidRPr="006D673A" w:rsidRDefault="005F0015" w:rsidP="005F0015">
      <w:pPr>
        <w:pStyle w:val="ZLITwPKTzmlitwpktartykuempunktem"/>
      </w:pPr>
      <w:r w:rsidRPr="006D673A">
        <w:t>g</w:t>
      </w:r>
      <w:r w:rsidR="00B813CB" w:rsidRPr="006D673A">
        <w:t>)</w:t>
      </w:r>
      <w:r w:rsidR="00B813CB">
        <w:tab/>
      </w:r>
      <w:r w:rsidR="0021272F" w:rsidRPr="006D673A">
        <w:t>wskazanie</w:t>
      </w:r>
      <w:r w:rsidR="007C1548">
        <w:t>,</w:t>
      </w:r>
      <w:r w:rsidRPr="006D673A">
        <w:t xml:space="preserve"> czy magazyn energii elektrycznej stanowi część jednostki wytwórczej, instalacji odbiorcy końcowego albo w pełni zintegrowany element sieci.</w:t>
      </w:r>
    </w:p>
    <w:p w14:paraId="650C1561" w14:textId="1D57B271" w:rsidR="005F0015" w:rsidRPr="006D673A" w:rsidRDefault="005F0015" w:rsidP="005F0015">
      <w:pPr>
        <w:pStyle w:val="ZUSTzmustartykuempunktem"/>
      </w:pPr>
      <w:r w:rsidRPr="006D673A">
        <w:t>11. Sprawozdanie,</w:t>
      </w:r>
      <w:r w:rsidR="008F2F37">
        <w:t xml:space="preserve"> o którym mowa w ust. 10</w:t>
      </w:r>
      <w:r w:rsidR="00AD7206">
        <w:t>,</w:t>
      </w:r>
      <w:r w:rsidRPr="006D673A">
        <w:t xml:space="preserve"> operator systemu elektroenergetycznego przekazuje w terminach:</w:t>
      </w:r>
    </w:p>
    <w:p w14:paraId="1B9D1EFB" w14:textId="42DB4920" w:rsidR="005F0015" w:rsidRPr="006D673A" w:rsidRDefault="005F0015" w:rsidP="005F0015">
      <w:pPr>
        <w:pStyle w:val="ZPKTzmpktartykuempunktem"/>
      </w:pPr>
      <w:r w:rsidRPr="006D673A">
        <w:t>1)</w:t>
      </w:r>
      <w:r w:rsidRPr="006D673A">
        <w:tab/>
        <w:t>do dnia 31 lipca</w:t>
      </w:r>
      <w:r w:rsidR="008A6B16">
        <w:t xml:space="preserve"> </w:t>
      </w:r>
      <w:r w:rsidR="007C1548" w:rsidRPr="00A931FE">
        <w:t>–</w:t>
      </w:r>
      <w:r w:rsidR="008A6B16">
        <w:t xml:space="preserve"> </w:t>
      </w:r>
      <w:r w:rsidRPr="006D673A">
        <w:t>za okres od</w:t>
      </w:r>
      <w:r w:rsidR="00493A8E">
        <w:t xml:space="preserve"> dnia</w:t>
      </w:r>
      <w:r w:rsidRPr="006D673A">
        <w:t xml:space="preserve"> 1 stycznia do </w:t>
      </w:r>
      <w:r w:rsidR="00493A8E">
        <w:t xml:space="preserve">dnia </w:t>
      </w:r>
      <w:r w:rsidRPr="006D673A">
        <w:t>30 czerwca danego roku;</w:t>
      </w:r>
    </w:p>
    <w:p w14:paraId="7C236D57" w14:textId="73B2F977" w:rsidR="00B711E8" w:rsidRPr="006D673A" w:rsidRDefault="005F0015" w:rsidP="00B711E8">
      <w:pPr>
        <w:pStyle w:val="ZPKTzmpktartykuempunktem"/>
      </w:pPr>
      <w:r w:rsidRPr="006D673A">
        <w:t>2)</w:t>
      </w:r>
      <w:r w:rsidRPr="006D673A">
        <w:tab/>
        <w:t xml:space="preserve">do dnia 31 stycznia </w:t>
      </w:r>
      <w:r w:rsidR="007C1548" w:rsidRPr="00A931FE">
        <w:t>–</w:t>
      </w:r>
      <w:r w:rsidR="008A6B16">
        <w:t xml:space="preserve"> </w:t>
      </w:r>
      <w:r w:rsidRPr="006D673A">
        <w:t xml:space="preserve">za okres od </w:t>
      </w:r>
      <w:r w:rsidR="00493A8E">
        <w:t xml:space="preserve">dnia </w:t>
      </w:r>
      <w:r w:rsidRPr="006D673A">
        <w:t>1 lipca do</w:t>
      </w:r>
      <w:r w:rsidR="00493A8E">
        <w:t xml:space="preserve"> dnia</w:t>
      </w:r>
      <w:r w:rsidRPr="006D673A">
        <w:t xml:space="preserve"> 31 grudnia</w:t>
      </w:r>
      <w:r w:rsidR="00B433DD">
        <w:t xml:space="preserve"> poprzedniego</w:t>
      </w:r>
      <w:r w:rsidR="00EE7216">
        <w:t xml:space="preserve"> roku</w:t>
      </w:r>
      <w:r w:rsidRPr="006D673A">
        <w:t>.”;</w:t>
      </w:r>
    </w:p>
    <w:p w14:paraId="073C7BA0" w14:textId="646B222D" w:rsidR="005F0015" w:rsidRPr="006D673A" w:rsidRDefault="00B544D7" w:rsidP="005F0015">
      <w:pPr>
        <w:pStyle w:val="PKTpunkt"/>
      </w:pPr>
      <w:r>
        <w:t>30</w:t>
      </w:r>
      <w:r w:rsidR="00B7502B">
        <w:t>)</w:t>
      </w:r>
      <w:r w:rsidR="003E396D">
        <w:tab/>
      </w:r>
      <w:r w:rsidR="005F0015" w:rsidRPr="006D673A">
        <w:t>w art. 56</w:t>
      </w:r>
      <w:r w:rsidR="008E3A45">
        <w:t>:</w:t>
      </w:r>
      <w:r w:rsidR="005F0015" w:rsidRPr="006D673A">
        <w:t xml:space="preserve"> </w:t>
      </w:r>
    </w:p>
    <w:p w14:paraId="365F654B" w14:textId="77777777" w:rsidR="005F0015" w:rsidRPr="006D673A" w:rsidRDefault="005F0015" w:rsidP="005F0015">
      <w:pPr>
        <w:pStyle w:val="LITlitera"/>
      </w:pPr>
      <w:r w:rsidRPr="006D673A">
        <w:t>a)</w:t>
      </w:r>
      <w:r w:rsidRPr="006D673A">
        <w:tab/>
        <w:t>w ust. 1:</w:t>
      </w:r>
    </w:p>
    <w:p w14:paraId="04BDC29F" w14:textId="331CABEC" w:rsidR="005F0015" w:rsidRPr="006D673A" w:rsidRDefault="008F2E1C" w:rsidP="001D5410">
      <w:pPr>
        <w:pStyle w:val="TIRtiret"/>
      </w:pPr>
      <w:r w:rsidRPr="002C62F4">
        <w:t>–</w:t>
      </w:r>
      <w:r w:rsidR="005F0015" w:rsidRPr="006D673A">
        <w:tab/>
        <w:t>po pkt 7a dodaje się pkt 7b i 7c w brzmieniu:</w:t>
      </w:r>
    </w:p>
    <w:p w14:paraId="7EDFEF1A" w14:textId="084CBB53" w:rsidR="005F0015" w:rsidRPr="006D673A" w:rsidRDefault="005F0015" w:rsidP="005F0015">
      <w:pPr>
        <w:pStyle w:val="ZTIRPKTzmpkttiret"/>
      </w:pPr>
      <w:r w:rsidRPr="006D673A">
        <w:t>„7b)</w:t>
      </w:r>
      <w:r w:rsidR="00301849">
        <w:tab/>
      </w:r>
      <w:r w:rsidRPr="006D673A">
        <w:t>nie prowadzi rejestru magazynów energii elektrycznej, o którym mowa w</w:t>
      </w:r>
      <w:r w:rsidR="001B585B">
        <w:t> </w:t>
      </w:r>
      <w:r w:rsidRPr="006D673A">
        <w:t xml:space="preserve">art. 43g ust. 1; </w:t>
      </w:r>
    </w:p>
    <w:p w14:paraId="6FE4B220" w14:textId="294FFDB9" w:rsidR="005F0015" w:rsidRPr="006D673A" w:rsidRDefault="005F0015" w:rsidP="005F0015">
      <w:pPr>
        <w:pStyle w:val="ZTIRPKTzmpkttiret"/>
      </w:pPr>
      <w:r w:rsidRPr="006D673A">
        <w:t>7c)</w:t>
      </w:r>
      <w:bookmarkStart w:id="20" w:name="_Hlk189842581"/>
      <w:r w:rsidRPr="006D673A">
        <w:tab/>
        <w:t xml:space="preserve">nie przekazuje w terminie ministrowi właściwemu do spraw energii, ministrowi właściwemu do spraw klimatu </w:t>
      </w:r>
      <w:r w:rsidR="00CA0340">
        <w:t>lub</w:t>
      </w:r>
      <w:r w:rsidR="00CA0340" w:rsidRPr="006D673A">
        <w:t xml:space="preserve"> </w:t>
      </w:r>
      <w:r w:rsidRPr="006D673A">
        <w:t>Prezesowi URE sprawozdania zawierającego wykaz magazynów energii elektrycznej przyłączonych do jego sieci</w:t>
      </w:r>
      <w:bookmarkEnd w:id="20"/>
      <w:r w:rsidRPr="006D673A">
        <w:t xml:space="preserve"> oraz stanowiących w pełni zintegrowany element jego sieci, o którym mowa w art. 43g ust. 10;”,</w:t>
      </w:r>
    </w:p>
    <w:p w14:paraId="3392753B" w14:textId="6DFC44D0" w:rsidR="005F0015" w:rsidRPr="006D673A" w:rsidRDefault="00EA4AF6" w:rsidP="005F0015">
      <w:pPr>
        <w:pStyle w:val="TIRtiret"/>
      </w:pPr>
      <w:r w:rsidRPr="002C62F4">
        <w:t>–</w:t>
      </w:r>
      <w:r w:rsidR="005F0015" w:rsidRPr="006D673A">
        <w:tab/>
        <w:t>po pkt 15a dodaje się pkt 15b w brzmieniu:</w:t>
      </w:r>
    </w:p>
    <w:p w14:paraId="3C7326F6" w14:textId="7C8901B8" w:rsidR="008E0E98" w:rsidRPr="006D673A" w:rsidRDefault="005F0015" w:rsidP="003E7431">
      <w:pPr>
        <w:pStyle w:val="ZTIRPKTzmpkttiret"/>
      </w:pPr>
      <w:r w:rsidRPr="006D673A">
        <w:t>„15b)</w:t>
      </w:r>
      <w:r w:rsidRPr="006D673A">
        <w:tab/>
        <w:t>za wypowiedzenie umowy na czas oznaczony z gwarancją stałej ceny pobiera opłaty lub domaga się odszkodowania od odbiorcy końcowego energii elektrycznej innych niż wynikające z treści umowy lub,</w:t>
      </w:r>
      <w:r w:rsidR="00E63F00">
        <w:t xml:space="preserve"> </w:t>
      </w:r>
      <w:r w:rsidRPr="006D673A">
        <w:t xml:space="preserve">w przypadku odbiorcy końcowego energii elektrycznej w gospodarstwie domowym oraz odbiorcy końcowego energii elektrycznej będących </w:t>
      </w:r>
      <w:proofErr w:type="spellStart"/>
      <w:r w:rsidRPr="006D673A">
        <w:t>mikroprzedsiębiorcą</w:t>
      </w:r>
      <w:proofErr w:type="spellEnd"/>
      <w:r w:rsidRPr="006D673A">
        <w:t xml:space="preserve"> lub małym przedsiębiorcą w rozumieniu art. 7 ust. 1 pkt 1 i 2 ustawy z dnia 6 marca 2018 r. </w:t>
      </w:r>
      <w:r w:rsidR="00EA09DE" w:rsidRPr="006E6119">
        <w:t>–</w:t>
      </w:r>
      <w:r w:rsidRPr="006D673A">
        <w:t xml:space="preserve"> Prawo przedsiębiorców, przekraczając</w:t>
      </w:r>
      <w:r w:rsidR="00A576E4">
        <w:t>ych</w:t>
      </w:r>
      <w:r w:rsidRPr="006D673A">
        <w:t xml:space="preserve"> wysokość bezpośrednich strat ekonomicznych;”,</w:t>
      </w:r>
    </w:p>
    <w:p w14:paraId="4518CB41" w14:textId="77777777" w:rsidR="00451567" w:rsidRDefault="00B3158C" w:rsidP="00451567">
      <w:pPr>
        <w:pStyle w:val="TIRtiret"/>
      </w:pPr>
      <w:r w:rsidRPr="002C62F4">
        <w:t>–</w:t>
      </w:r>
      <w:r w:rsidR="005F0015" w:rsidRPr="006D673A">
        <w:tab/>
      </w:r>
      <w:r w:rsidR="00451567">
        <w:t>po</w:t>
      </w:r>
      <w:r w:rsidR="00451567" w:rsidRPr="006D673A">
        <w:t xml:space="preserve"> pkt 1</w:t>
      </w:r>
      <w:r w:rsidR="00451567">
        <w:t>8a dodaje się pkt 18b w brzmieniu:</w:t>
      </w:r>
    </w:p>
    <w:p w14:paraId="70F1A40A" w14:textId="2F13EF60" w:rsidR="009349BF" w:rsidRDefault="00B65A0D" w:rsidP="00340548">
      <w:pPr>
        <w:pStyle w:val="ZTIRPKTzmpkttiret"/>
      </w:pPr>
      <w:r w:rsidRPr="006D673A">
        <w:t>„</w:t>
      </w:r>
      <w:r w:rsidR="008E359F">
        <w:t>18b)</w:t>
      </w:r>
      <w:r w:rsidR="00677EFB">
        <w:tab/>
      </w:r>
      <w:r w:rsidR="008E359F">
        <w:t>nie przestrzega obowiązków wynikających z</w:t>
      </w:r>
      <w:r w:rsidR="00451567" w:rsidRPr="006D673A">
        <w:t xml:space="preserve"> art. 7</w:t>
      </w:r>
      <w:r w:rsidR="009349BF">
        <w:t>:</w:t>
      </w:r>
    </w:p>
    <w:p w14:paraId="15A58781" w14:textId="277A7D53" w:rsidR="00047E1E" w:rsidRDefault="009349BF" w:rsidP="00340548">
      <w:pPr>
        <w:pStyle w:val="ZTIRLITwPKTzmlitwpkttiret"/>
      </w:pPr>
      <w:r>
        <w:lastRenderedPageBreak/>
        <w:t>a)</w:t>
      </w:r>
      <w:r w:rsidR="00047E1E">
        <w:tab/>
      </w:r>
      <w:r w:rsidR="00677EFB">
        <w:t xml:space="preserve">ust. </w:t>
      </w:r>
      <w:r w:rsidR="00451567" w:rsidRPr="006D673A">
        <w:t>8ga</w:t>
      </w:r>
      <w:r w:rsidR="00047E1E">
        <w:t>,</w:t>
      </w:r>
    </w:p>
    <w:p w14:paraId="1329C7D5" w14:textId="56015143" w:rsidR="00451567" w:rsidRDefault="00047E1E" w:rsidP="00340548">
      <w:pPr>
        <w:pStyle w:val="ZTIRLITwPKTzmlitwpkttiret"/>
      </w:pPr>
      <w:r>
        <w:t>b)</w:t>
      </w:r>
      <w:r>
        <w:tab/>
        <w:t>ust.</w:t>
      </w:r>
      <w:r w:rsidR="00451567">
        <w:t xml:space="preserve"> </w:t>
      </w:r>
      <w:r w:rsidR="00451567" w:rsidRPr="006D673A">
        <w:t>8l</w:t>
      </w:r>
      <w:r w:rsidR="00451567" w:rsidRPr="00750078">
        <w:t>–</w:t>
      </w:r>
      <w:r w:rsidR="00451567" w:rsidRPr="006D673A">
        <w:t>8</w:t>
      </w:r>
      <w:r w:rsidR="0088055E">
        <w:t>p</w:t>
      </w:r>
      <w:r w:rsidR="00677EFB">
        <w:t>;</w:t>
      </w:r>
      <w:r w:rsidR="00451567" w:rsidRPr="006D673A">
        <w:t>”,</w:t>
      </w:r>
    </w:p>
    <w:p w14:paraId="0FCC2513" w14:textId="7CCAAB8D" w:rsidR="005F0015" w:rsidRPr="006D673A" w:rsidRDefault="00451567" w:rsidP="005F0015">
      <w:pPr>
        <w:pStyle w:val="TIRtiret"/>
      </w:pPr>
      <w:r w:rsidRPr="002C62F4">
        <w:t>–</w:t>
      </w:r>
      <w:r>
        <w:tab/>
      </w:r>
      <w:r w:rsidR="005F0015" w:rsidRPr="006D673A">
        <w:t>pkt 39 otrzymuje brzmienie:</w:t>
      </w:r>
    </w:p>
    <w:p w14:paraId="25B71103" w14:textId="77777777" w:rsidR="005F0015" w:rsidRPr="006D673A" w:rsidRDefault="005F0015" w:rsidP="005F0015">
      <w:pPr>
        <w:pStyle w:val="ZTIRPKTzmpkttiret"/>
      </w:pPr>
      <w:r w:rsidRPr="006D673A">
        <w:t>„39)</w:t>
      </w:r>
      <w:r w:rsidRPr="006D673A">
        <w:tab/>
        <w:t>wbrew obowiązkowi, o którym mowa w art. 4 rozporządzenia 1227/2011, nie podaje informacji wewnętrznej do publicznej wiadomości za pośrednictwem platform informacji wewnętrznych;”,</w:t>
      </w:r>
    </w:p>
    <w:p w14:paraId="7B146206" w14:textId="2A88E6C5" w:rsidR="005F0015" w:rsidRPr="006D673A" w:rsidRDefault="00B3158C" w:rsidP="005F0015">
      <w:pPr>
        <w:pStyle w:val="TIRtiret"/>
      </w:pPr>
      <w:r w:rsidRPr="002C62F4">
        <w:t>–</w:t>
      </w:r>
      <w:r w:rsidR="005F0015" w:rsidRPr="006D673A">
        <w:tab/>
        <w:t>po pkt 39 dodaje się pkt 39a</w:t>
      </w:r>
      <w:r w:rsidR="005C2FBA" w:rsidRPr="00750078">
        <w:t>–</w:t>
      </w:r>
      <w:r w:rsidR="005F0015" w:rsidRPr="006D673A">
        <w:t>39d w brzmieniu:</w:t>
      </w:r>
    </w:p>
    <w:p w14:paraId="58017A63" w14:textId="780425ED" w:rsidR="005F0015" w:rsidRPr="006D673A" w:rsidRDefault="005F0015" w:rsidP="005F0015">
      <w:pPr>
        <w:pStyle w:val="ZTIRPKTzmpkttiret"/>
      </w:pPr>
      <w:r w:rsidRPr="006D673A">
        <w:t>„39a)</w:t>
      </w:r>
      <w:r w:rsidRPr="006D673A">
        <w:tab/>
        <w:t>wbrew obowiązko</w:t>
      </w:r>
      <w:r w:rsidR="009A642E">
        <w:t>m</w:t>
      </w:r>
      <w:r w:rsidRPr="006D673A">
        <w:t>, o który</w:t>
      </w:r>
      <w:r w:rsidR="009A642E">
        <w:t>ch</w:t>
      </w:r>
      <w:r w:rsidRPr="006D673A">
        <w:t xml:space="preserve"> mowa w art. 5a ust. 1 rozporządzenia 1227/2011</w:t>
      </w:r>
      <w:r w:rsidR="00762F54">
        <w:t>,</w:t>
      </w:r>
      <w:r w:rsidRPr="006D673A">
        <w:t xml:space="preserve"> nie posiada skutecznych systemów, mechanizmów kontroli ryzyka, rozwiązań w zakresie ciągłości działania </w:t>
      </w:r>
      <w:r w:rsidR="009A642E">
        <w:t xml:space="preserve">lub </w:t>
      </w:r>
      <w:r w:rsidR="009A642E" w:rsidRPr="006D673A">
        <w:t>nie</w:t>
      </w:r>
      <w:r w:rsidRPr="006D673A">
        <w:t xml:space="preserve"> zapewnia kompleksowego testowania i właściwego monitorowania systemów;</w:t>
      </w:r>
    </w:p>
    <w:p w14:paraId="4BC10BB2" w14:textId="522FFF6A" w:rsidR="005F0015" w:rsidRPr="006D673A" w:rsidRDefault="005F0015" w:rsidP="005F0015">
      <w:pPr>
        <w:pStyle w:val="ZTIRPKTzmpkttiret"/>
      </w:pPr>
      <w:r w:rsidRPr="006D673A">
        <w:t>39b)</w:t>
      </w:r>
      <w:r w:rsidRPr="006D673A">
        <w:tab/>
        <w:t xml:space="preserve">wbrew obowiązkom, o </w:t>
      </w:r>
      <w:r w:rsidR="005C144E" w:rsidRPr="006D673A">
        <w:t>który</w:t>
      </w:r>
      <w:r w:rsidR="005C144E">
        <w:t>ch</w:t>
      </w:r>
      <w:r w:rsidR="005C144E" w:rsidRPr="006D673A">
        <w:t xml:space="preserve"> </w:t>
      </w:r>
      <w:r w:rsidRPr="006D673A">
        <w:t>mowa w art. 5a ust. 2 rozporządzenia 1227/2011</w:t>
      </w:r>
      <w:r w:rsidR="008C683B">
        <w:t>,</w:t>
      </w:r>
      <w:r w:rsidRPr="006D673A">
        <w:t xml:space="preserve"> nie powiadamia Prezesa URE lub Agencji o prowadzeniu handlu algorytmicznego lub nie przechowuje dokumentacji przez okres wskazany w tym przepisie;</w:t>
      </w:r>
    </w:p>
    <w:p w14:paraId="47EA7C70" w14:textId="7230964F" w:rsidR="005F0015" w:rsidRPr="006D673A" w:rsidRDefault="005F0015" w:rsidP="005F0015">
      <w:pPr>
        <w:pStyle w:val="ZTIRPKTzmpkttiret"/>
      </w:pPr>
      <w:r w:rsidRPr="006D673A">
        <w:t>39c)</w:t>
      </w:r>
      <w:r w:rsidRPr="006D673A">
        <w:tab/>
        <w:t>wbrew obowiązkom, o który</w:t>
      </w:r>
      <w:r w:rsidR="009278A4">
        <w:t>ch</w:t>
      </w:r>
      <w:r w:rsidRPr="006D673A">
        <w:t xml:space="preserve"> mowa w art. 5a ust. 3 rozporządzenia 1227/2011</w:t>
      </w:r>
      <w:r w:rsidR="009278A4">
        <w:t>,</w:t>
      </w:r>
      <w:r w:rsidRPr="006D673A">
        <w:t xml:space="preserve"> nie powiadamia Prezesa URE </w:t>
      </w:r>
      <w:r w:rsidR="004434CE">
        <w:t>lub</w:t>
      </w:r>
      <w:r w:rsidR="004434CE" w:rsidRPr="006D673A">
        <w:t xml:space="preserve"> </w:t>
      </w:r>
      <w:r w:rsidRPr="006D673A">
        <w:t>Agencji o zapewnianiu bezpośredniego dostępu elektronicznego do zorganizowanej platformy obrotu, o którym mowa w art. 5a ust. 3 tego rozporządzenia</w:t>
      </w:r>
      <w:r w:rsidR="009A642E">
        <w:t>,</w:t>
      </w:r>
      <w:r w:rsidRPr="006D673A">
        <w:t xml:space="preserve"> lub nie przechowuje dokumentacji przez okres wskazany w tym przepisie;</w:t>
      </w:r>
    </w:p>
    <w:p w14:paraId="09B4A730" w14:textId="77777777" w:rsidR="005F0015" w:rsidRPr="006D673A" w:rsidRDefault="005F0015" w:rsidP="005F0015">
      <w:pPr>
        <w:pStyle w:val="ZTIRPKTzmpkttiret"/>
      </w:pPr>
      <w:r w:rsidRPr="006D673A">
        <w:t>39d)</w:t>
      </w:r>
      <w:r w:rsidRPr="006D673A">
        <w:tab/>
        <w:t>nie przekazuje Agencji w terminie danych, o których mowa w art. 7c rozporządzenia 1227/2011;”,</w:t>
      </w:r>
    </w:p>
    <w:p w14:paraId="727E8F63" w14:textId="5241FED8" w:rsidR="005F0015" w:rsidRPr="006D673A" w:rsidRDefault="00B3158C" w:rsidP="005F0015">
      <w:pPr>
        <w:pStyle w:val="TIRtiret"/>
      </w:pPr>
      <w:r w:rsidRPr="002C62F4">
        <w:t>–</w:t>
      </w:r>
      <w:r w:rsidR="005F0015" w:rsidRPr="006D673A">
        <w:tab/>
        <w:t>pkt 40 otrzymuje brzmienie:</w:t>
      </w:r>
    </w:p>
    <w:p w14:paraId="7C4FB695" w14:textId="7E7E47B1" w:rsidR="005F0015" w:rsidRPr="006D673A" w:rsidRDefault="005F0015" w:rsidP="005F0015">
      <w:pPr>
        <w:pStyle w:val="ZTIRPKTzmpkttiret"/>
      </w:pPr>
      <w:r w:rsidRPr="006D673A">
        <w:t>„40)</w:t>
      </w:r>
      <w:r w:rsidR="00B769A3">
        <w:tab/>
      </w:r>
      <w:r w:rsidRPr="006D673A">
        <w:t>nie przekazuje Agencji danych, o których mowa w art. 8 ust. 1 rozporządzenia 1227/2011, w terminach, o których mowa w</w:t>
      </w:r>
      <w:r w:rsidR="00506680">
        <w:t xml:space="preserve"> przepisach</w:t>
      </w:r>
      <w:r w:rsidR="001B585B">
        <w:t> </w:t>
      </w:r>
      <w:r w:rsidR="004A1292" w:rsidRPr="006D673A">
        <w:t>rozporządzeni</w:t>
      </w:r>
      <w:r w:rsidR="004A1292">
        <w:t>a</w:t>
      </w:r>
      <w:r w:rsidR="004A1292" w:rsidRPr="006D673A">
        <w:t xml:space="preserve"> </w:t>
      </w:r>
      <w:r w:rsidRPr="006D673A">
        <w:t>1348/2014, przekazuje dane nieprawdziwe lub niepełne lub przekazuje dane bez pośrednictwa zarejestrowanego mechanizmu sprawozdawczego;”,</w:t>
      </w:r>
    </w:p>
    <w:p w14:paraId="191C6872" w14:textId="02827EFC" w:rsidR="005F0015" w:rsidRPr="006D673A" w:rsidRDefault="00B3158C" w:rsidP="005F0015">
      <w:pPr>
        <w:pStyle w:val="TIRtiret"/>
      </w:pPr>
      <w:r w:rsidRPr="002C62F4">
        <w:t>–</w:t>
      </w:r>
      <w:r w:rsidR="005F0015" w:rsidRPr="006D673A">
        <w:tab/>
        <w:t>pkt 41a otrzymuje brzmienie:</w:t>
      </w:r>
    </w:p>
    <w:p w14:paraId="71DF89B2" w14:textId="77777777" w:rsidR="005F0015" w:rsidRPr="006D673A" w:rsidRDefault="005F0015" w:rsidP="005F0015">
      <w:pPr>
        <w:pStyle w:val="ZTIRPKTzmpkttiret"/>
      </w:pPr>
      <w:r w:rsidRPr="006D673A">
        <w:t>„41a)</w:t>
      </w:r>
      <w:r w:rsidRPr="006D673A">
        <w:tab/>
        <w:t>wbrew obowiązkowi, o którym mowa w art. 15 ust. 3 rozporządzenia 1227/2011, nie tworzy lub nie utrzymuje skutecznych rozwiązań, systemów i procedur w celu:</w:t>
      </w:r>
    </w:p>
    <w:p w14:paraId="27B258EB" w14:textId="0130657D" w:rsidR="005F0015" w:rsidRPr="006D673A" w:rsidRDefault="005F0015" w:rsidP="005F0015">
      <w:pPr>
        <w:pStyle w:val="ZTIRLITwPKTzmlitwpkttiret"/>
      </w:pPr>
      <w:r w:rsidRPr="006D673A">
        <w:lastRenderedPageBreak/>
        <w:t>a)</w:t>
      </w:r>
      <w:r w:rsidRPr="006D673A">
        <w:tab/>
        <w:t>wykrywania potencjalnych naruszeń art. 3,</w:t>
      </w:r>
      <w:r w:rsidR="00A172C9">
        <w:t xml:space="preserve"> art.</w:t>
      </w:r>
      <w:r w:rsidRPr="006D673A">
        <w:t xml:space="preserve"> 4 lub</w:t>
      </w:r>
      <w:r w:rsidR="00A172C9">
        <w:t xml:space="preserve"> art.</w:t>
      </w:r>
      <w:r w:rsidRPr="006D673A">
        <w:t xml:space="preserve"> 5 tego rozporządzenia,</w:t>
      </w:r>
    </w:p>
    <w:p w14:paraId="0009EE8A" w14:textId="717094A2" w:rsidR="005F0015" w:rsidRPr="006D673A" w:rsidRDefault="005F0015" w:rsidP="005F0015">
      <w:pPr>
        <w:pStyle w:val="ZTIRLITwPKTzmlitwpkttiret"/>
      </w:pPr>
      <w:r w:rsidRPr="006D673A">
        <w:t>b)</w:t>
      </w:r>
      <w:r w:rsidRPr="006D673A">
        <w:tab/>
        <w:t>zagwarantowania, że ich pracownicy prowadzący działania w zakresie nadzoru do celów, o których mowa w art. 15 tego rozporządzenia</w:t>
      </w:r>
      <w:r w:rsidR="00A172C9">
        <w:t>,</w:t>
      </w:r>
      <w:r w:rsidRPr="006D673A">
        <w:t xml:space="preserve"> są chronieni przed wszelkimi konfliktami interesów i działają w sposób niezależny,</w:t>
      </w:r>
    </w:p>
    <w:p w14:paraId="1810DC55" w14:textId="77777777" w:rsidR="005F0015" w:rsidRPr="006D673A" w:rsidRDefault="005F0015" w:rsidP="005F0015">
      <w:pPr>
        <w:pStyle w:val="ZTIRLITwPKTzmlitwpkttiret"/>
      </w:pPr>
      <w:r w:rsidRPr="006D673A">
        <w:t>c)</w:t>
      </w:r>
      <w:r w:rsidRPr="006D673A">
        <w:tab/>
        <w:t>wykrywania i zgłaszania podejrzanych zleceń i transakcji</w:t>
      </w:r>
    </w:p>
    <w:p w14:paraId="59E16532" w14:textId="2AD2EF59" w:rsidR="005F0015" w:rsidRPr="006D673A" w:rsidRDefault="00DE119A" w:rsidP="005F0015">
      <w:pPr>
        <w:pStyle w:val="ZTIRCZWSPLITwPKTzmczciwsplitwpkttiret"/>
      </w:pPr>
      <w:r w:rsidRPr="00DE0ED7">
        <w:t>–</w:t>
      </w:r>
      <w:r w:rsidR="00E0610E">
        <w:t xml:space="preserve"> </w:t>
      </w:r>
      <w:r w:rsidR="005F0015" w:rsidRPr="006D673A">
        <w:t>w zakresie produktów energetycznych sprzedawanych w obrocie hurtowym;”,</w:t>
      </w:r>
    </w:p>
    <w:p w14:paraId="36F41F20" w14:textId="4CB5B346" w:rsidR="005F0015" w:rsidRPr="006D673A" w:rsidRDefault="00B3158C" w:rsidP="005F0015">
      <w:pPr>
        <w:pStyle w:val="TIRtiret"/>
      </w:pPr>
      <w:r w:rsidRPr="002C62F4">
        <w:t>–</w:t>
      </w:r>
      <w:r>
        <w:tab/>
      </w:r>
      <w:r w:rsidR="005F0015" w:rsidRPr="006D673A">
        <w:t>po pkt 41a dodaje się pkt 41b w brzmieniu:</w:t>
      </w:r>
    </w:p>
    <w:p w14:paraId="4E5AEED5" w14:textId="7DDC4DCA" w:rsidR="005F0015" w:rsidRPr="006D673A" w:rsidRDefault="005F0015" w:rsidP="005F0015">
      <w:pPr>
        <w:pStyle w:val="ZTIRPKTzmpkttiret"/>
      </w:pPr>
      <w:r w:rsidRPr="006D673A">
        <w:t>„41b)</w:t>
      </w:r>
      <w:r w:rsidR="00DE119A">
        <w:tab/>
      </w:r>
      <w:r w:rsidRPr="006D673A">
        <w:t xml:space="preserve">wbrew obowiązkowi, o którym mowa w art. 15 ust. 4 </w:t>
      </w:r>
      <w:r w:rsidR="007B6E4E">
        <w:t xml:space="preserve">zdanie drugie </w:t>
      </w:r>
      <w:r w:rsidRPr="006D673A">
        <w:t>rozporządzenia 1227/2011</w:t>
      </w:r>
      <w:r w:rsidR="004E3522">
        <w:t>,</w:t>
      </w:r>
      <w:r w:rsidRPr="006D673A">
        <w:t xml:space="preserve"> nie powiadamia </w:t>
      </w:r>
      <w:r w:rsidR="002243A4">
        <w:t>o potencjalnym naruszeniu art.</w:t>
      </w:r>
      <w:r w:rsidR="005B20D3">
        <w:t> </w:t>
      </w:r>
      <w:r w:rsidR="00A60A8D">
        <w:t xml:space="preserve">3, art. 4 lub art. 5 tego rozporządzenia </w:t>
      </w:r>
      <w:r w:rsidRPr="006D673A">
        <w:t xml:space="preserve">Prezesa URE lub krajowego organu regulacyjnego państwa członkowskiego, w którym jest zarejestrowany uczestnik rynku biorący udział w potencjalnym naruszeniu oraz w którym </w:t>
      </w:r>
      <w:r w:rsidR="00072C60" w:rsidRPr="006D673A">
        <w:t xml:space="preserve">jest </w:t>
      </w:r>
      <w:r w:rsidRPr="006D673A">
        <w:t>dostarczany produkt energetyczny sprzedawany w</w:t>
      </w:r>
      <w:r w:rsidR="00D87B1D">
        <w:t xml:space="preserve"> </w:t>
      </w:r>
      <w:r w:rsidRPr="006D673A">
        <w:t>obrocie hurtowym;”</w:t>
      </w:r>
      <w:r w:rsidR="00C07AB1">
        <w:t>,</w:t>
      </w:r>
    </w:p>
    <w:p w14:paraId="118943EA" w14:textId="57EADCC6" w:rsidR="005F0015" w:rsidRPr="006D673A" w:rsidRDefault="00B3158C" w:rsidP="005F0015">
      <w:pPr>
        <w:pStyle w:val="TIRtiret"/>
      </w:pPr>
      <w:r w:rsidRPr="002C62F4">
        <w:t>–</w:t>
      </w:r>
      <w:r w:rsidR="005F0015" w:rsidRPr="006D673A">
        <w:tab/>
        <w:t>po pkt 42a dodaje się pkt 42b w brzmieniu:</w:t>
      </w:r>
    </w:p>
    <w:p w14:paraId="59FF1603" w14:textId="07A12AA8" w:rsidR="005F0015" w:rsidRDefault="005F0015" w:rsidP="005F0015">
      <w:pPr>
        <w:pStyle w:val="ZTIRPKTzmpkttiret"/>
      </w:pPr>
      <w:r w:rsidRPr="006D673A">
        <w:t>„42b)</w:t>
      </w:r>
      <w:r w:rsidR="00E0610E">
        <w:tab/>
      </w:r>
      <w:r w:rsidRPr="006D673A">
        <w:t>nie przekazuje Agencji informacji, o których mowa w art. 13b ust. 1 rozporządzenia 1227/2011</w:t>
      </w:r>
      <w:r w:rsidR="00FF62A1">
        <w:t>,</w:t>
      </w:r>
      <w:r w:rsidRPr="006D673A">
        <w:t xml:space="preserve"> i </w:t>
      </w:r>
      <w:r w:rsidR="00586B52">
        <w:t xml:space="preserve">w stosunku do kogo </w:t>
      </w:r>
      <w:r w:rsidRPr="006D673A">
        <w:t>Agencja nie nałożyła okresowej kary pieniężnej, o której mowa w art. 13g ust. 1 lit. b rozporządzenia 1227/2011;”,</w:t>
      </w:r>
    </w:p>
    <w:p w14:paraId="38C94BAF" w14:textId="57073E38" w:rsidR="00885036" w:rsidRDefault="0029689E" w:rsidP="000242AD">
      <w:pPr>
        <w:pStyle w:val="TIRtiret"/>
      </w:pPr>
      <w:r w:rsidRPr="002C62F4">
        <w:t>–</w:t>
      </w:r>
      <w:r w:rsidR="00124C31">
        <w:tab/>
      </w:r>
      <w:r w:rsidR="0051764E">
        <w:t xml:space="preserve">w </w:t>
      </w:r>
      <w:r w:rsidR="00EE0348">
        <w:t>pkt 44</w:t>
      </w:r>
      <w:r w:rsidR="000D00FB">
        <w:t xml:space="preserve"> po wyrazach </w:t>
      </w:r>
      <w:r w:rsidR="0051764E" w:rsidRPr="006D673A">
        <w:t>„</w:t>
      </w:r>
      <w:r w:rsidR="000D00FB">
        <w:t>art. 33</w:t>
      </w:r>
      <w:r w:rsidR="0051764E">
        <w:t xml:space="preserve"> ust. 1c</w:t>
      </w:r>
      <w:r w:rsidR="0051764E" w:rsidRPr="006D673A">
        <w:t>”</w:t>
      </w:r>
      <w:r w:rsidR="0051764E">
        <w:t xml:space="preserve"> dodaje się wyrazy </w:t>
      </w:r>
      <w:r w:rsidR="0051764E" w:rsidRPr="006D673A">
        <w:t>„</w:t>
      </w:r>
      <w:r w:rsidR="00086327">
        <w:t xml:space="preserve"> , art. 33b ust. 2 </w:t>
      </w:r>
      <w:r w:rsidR="0051764E">
        <w:t>lub art. 33c ust. 1 pkt 3</w:t>
      </w:r>
      <w:r w:rsidR="0051764E" w:rsidRPr="006D673A">
        <w:t>”</w:t>
      </w:r>
      <w:r w:rsidR="0051764E">
        <w:t>,</w:t>
      </w:r>
    </w:p>
    <w:p w14:paraId="0226F11E" w14:textId="3DB553AD" w:rsidR="0029689E" w:rsidRDefault="00885036" w:rsidP="000242AD">
      <w:pPr>
        <w:pStyle w:val="TIRtiret"/>
      </w:pPr>
      <w:r w:rsidRPr="002C62F4">
        <w:t>–</w:t>
      </w:r>
      <w:r>
        <w:tab/>
      </w:r>
      <w:r w:rsidR="00B62AB0">
        <w:t>pkt 50 otrzymuje brzmienie:</w:t>
      </w:r>
    </w:p>
    <w:p w14:paraId="03D13029" w14:textId="5056C485" w:rsidR="00B62AB0" w:rsidRDefault="00F47271" w:rsidP="005F0015">
      <w:pPr>
        <w:pStyle w:val="ZTIRPKTzmpkttiret"/>
      </w:pPr>
      <w:r w:rsidRPr="006D673A">
        <w:t>„</w:t>
      </w:r>
      <w:r w:rsidR="00A36C76">
        <w:t>50)</w:t>
      </w:r>
      <w:r w:rsidR="00170996">
        <w:tab/>
      </w:r>
      <w:r w:rsidR="00B62AB0">
        <w:t>nie wykonuje lub nienależycie wykonuj</w:t>
      </w:r>
      <w:r w:rsidR="00A36C76">
        <w:t>e</w:t>
      </w:r>
      <w:r w:rsidR="00993A3A">
        <w:t xml:space="preserve"> obowiązek</w:t>
      </w:r>
      <w:r w:rsidR="00B62AB0">
        <w:t>:</w:t>
      </w:r>
    </w:p>
    <w:p w14:paraId="569E710F" w14:textId="5609B3C2" w:rsidR="00B62AB0" w:rsidRDefault="00B62AB0" w:rsidP="00340548">
      <w:pPr>
        <w:pStyle w:val="ZTIRLITwPKTzmlitwpkttiret"/>
      </w:pPr>
      <w:r>
        <w:t>a)</w:t>
      </w:r>
      <w:r w:rsidR="00A36C76">
        <w:tab/>
      </w:r>
      <w:r>
        <w:t xml:space="preserve">stosowania formularza w sprawie opłaty </w:t>
      </w:r>
      <w:proofErr w:type="spellStart"/>
      <w:r>
        <w:t>przedkoncesyjnej</w:t>
      </w:r>
      <w:proofErr w:type="spellEnd"/>
      <w:r>
        <w:t>, o której mowa w art. 33d ust. 4,</w:t>
      </w:r>
    </w:p>
    <w:p w14:paraId="0ED48D85" w14:textId="720094FF" w:rsidR="00B62AB0" w:rsidRDefault="00B62AB0" w:rsidP="00340548">
      <w:pPr>
        <w:pStyle w:val="ZTIRLITwPKTzmlitwpkttiret"/>
      </w:pPr>
      <w:r>
        <w:t>b)</w:t>
      </w:r>
      <w:r w:rsidR="00A36C76">
        <w:tab/>
      </w:r>
      <w:r>
        <w:t xml:space="preserve">stosowania formularza w sprawie opłaty koncesyjnej, o której mowa w art. 34 ust. </w:t>
      </w:r>
      <w:r w:rsidR="00A36C76">
        <w:t>4,</w:t>
      </w:r>
    </w:p>
    <w:p w14:paraId="367F6817" w14:textId="43F6BC07" w:rsidR="00A36C76" w:rsidRDefault="00A36C76" w:rsidP="00340548">
      <w:pPr>
        <w:pStyle w:val="ZTIRLITwPKTzmlitwpkttiret"/>
      </w:pPr>
      <w:r>
        <w:t>c)</w:t>
      </w:r>
      <w:r>
        <w:tab/>
        <w:t>o którym mowa w art. 33d ust. 7</w:t>
      </w:r>
      <w:r w:rsidR="00124C31">
        <w:t>,</w:t>
      </w:r>
      <w:r>
        <w:t xml:space="preserve"> lub</w:t>
      </w:r>
    </w:p>
    <w:p w14:paraId="5999422F" w14:textId="59BC6305" w:rsidR="00A36C76" w:rsidRPr="006D673A" w:rsidRDefault="00A36C76" w:rsidP="00340548">
      <w:pPr>
        <w:pStyle w:val="ZTIRLITwPKTzmlitwpkttiret"/>
      </w:pPr>
      <w:r>
        <w:t>d)</w:t>
      </w:r>
      <w:r>
        <w:tab/>
        <w:t>o którym mowa w art. 34 ust. 5;</w:t>
      </w:r>
      <w:r w:rsidR="00F47271" w:rsidRPr="006D673A">
        <w:t>”</w:t>
      </w:r>
      <w:r w:rsidR="004D06A3">
        <w:t>,</w:t>
      </w:r>
    </w:p>
    <w:p w14:paraId="51DB7B37" w14:textId="30F01DA4" w:rsidR="005F0015" w:rsidRPr="006D673A" w:rsidRDefault="00B3158C" w:rsidP="005F0015">
      <w:pPr>
        <w:pStyle w:val="TIRtiret"/>
      </w:pPr>
      <w:r w:rsidRPr="002C62F4">
        <w:t>–</w:t>
      </w:r>
      <w:r w:rsidR="005F0015" w:rsidRPr="006D673A">
        <w:tab/>
        <w:t>dodaje się pkt 60</w:t>
      </w:r>
      <w:r w:rsidR="005B2207" w:rsidRPr="002C62F4">
        <w:t>–</w:t>
      </w:r>
      <w:r w:rsidR="005F0015" w:rsidRPr="006D673A">
        <w:t>6</w:t>
      </w:r>
      <w:r w:rsidR="001978E3">
        <w:t>3</w:t>
      </w:r>
      <w:r w:rsidR="00DF13A6">
        <w:t xml:space="preserve"> </w:t>
      </w:r>
      <w:r w:rsidR="005F0015" w:rsidRPr="006D673A">
        <w:t xml:space="preserve">w brzmieniu: </w:t>
      </w:r>
    </w:p>
    <w:p w14:paraId="6C12C638" w14:textId="41D4C8E3" w:rsidR="005F0015" w:rsidRPr="006D673A" w:rsidRDefault="005F0015" w:rsidP="005F0015">
      <w:pPr>
        <w:pStyle w:val="ZTIRPKTzmpkttiret"/>
      </w:pPr>
      <w:r w:rsidRPr="006D673A">
        <w:lastRenderedPageBreak/>
        <w:t>„60)</w:t>
      </w:r>
      <w:r w:rsidR="00FE03B9">
        <w:tab/>
      </w:r>
      <w:r w:rsidRPr="006D673A">
        <w:t>nie realizuje zadań, o których mowa w art. 6h;</w:t>
      </w:r>
    </w:p>
    <w:p w14:paraId="4E4AEAD5" w14:textId="2A98803C" w:rsidR="001978E3" w:rsidRDefault="005F0015" w:rsidP="005F0015">
      <w:pPr>
        <w:pStyle w:val="ZTIRPKTzmpkttiret"/>
      </w:pPr>
      <w:r w:rsidRPr="006D673A">
        <w:t>61)</w:t>
      </w:r>
      <w:r w:rsidRPr="006D673A">
        <w:tab/>
      </w:r>
      <w:r w:rsidR="001978E3">
        <w:t>nie realizuje obowiązku, o którym mowa w art. 10e ust. 1;</w:t>
      </w:r>
    </w:p>
    <w:p w14:paraId="43EBD0F4" w14:textId="7141DF31" w:rsidR="005B2207" w:rsidRDefault="001978E3" w:rsidP="005F0015">
      <w:pPr>
        <w:pStyle w:val="ZTIRPKTzmpkttiret"/>
      </w:pPr>
      <w:r>
        <w:t>62)</w:t>
      </w:r>
      <w:r>
        <w:tab/>
      </w:r>
      <w:r w:rsidR="005F0015" w:rsidRPr="006D673A">
        <w:t>nie realizuje w terminie obowiązków, o których mowa w art. 10e</w:t>
      </w:r>
      <w:r w:rsidR="00B67375">
        <w:t xml:space="preserve"> ust. </w:t>
      </w:r>
      <w:r w:rsidR="00605185">
        <w:t>4,</w:t>
      </w:r>
      <w:r w:rsidR="005F0015" w:rsidRPr="006D673A">
        <w:t xml:space="preserve"> 5 lub 6</w:t>
      </w:r>
      <w:r w:rsidR="005B2207">
        <w:t>;</w:t>
      </w:r>
    </w:p>
    <w:p w14:paraId="274B38FF" w14:textId="4CEE34A4" w:rsidR="005F0015" w:rsidRPr="006D673A" w:rsidRDefault="00810573" w:rsidP="005F0015">
      <w:pPr>
        <w:pStyle w:val="ZTIRPKTzmpkttiret"/>
      </w:pPr>
      <w:r>
        <w:t>6</w:t>
      </w:r>
      <w:r w:rsidR="00890C03">
        <w:t>3</w:t>
      </w:r>
      <w:r>
        <w:t>)</w:t>
      </w:r>
      <w:r w:rsidR="00AD4C80">
        <w:tab/>
      </w:r>
      <w:r w:rsidRPr="00A931FE">
        <w:t xml:space="preserve">narusza co najmniej jeden z obowiązków, o których mowa w art. </w:t>
      </w:r>
      <w:r w:rsidR="00890C03">
        <w:t>33</w:t>
      </w:r>
      <w:r w:rsidR="001B724A">
        <w:t>a</w:t>
      </w:r>
      <w:r w:rsidR="00890C03" w:rsidRPr="00A931FE">
        <w:t xml:space="preserve"> </w:t>
      </w:r>
      <w:r w:rsidRPr="00A931FE">
        <w:t>ust.</w:t>
      </w:r>
      <w:r w:rsidR="005B20D3">
        <w:t> </w:t>
      </w:r>
      <w:r w:rsidRPr="00A931FE">
        <w:t>4</w:t>
      </w:r>
      <w:r>
        <w:t>.</w:t>
      </w:r>
      <w:r w:rsidR="005F0015" w:rsidRPr="006D673A">
        <w:t>”,</w:t>
      </w:r>
    </w:p>
    <w:p w14:paraId="521D3D83" w14:textId="31C222AB" w:rsidR="00C67CBF" w:rsidRDefault="005F0015" w:rsidP="005F0015">
      <w:pPr>
        <w:pStyle w:val="LITlitera"/>
      </w:pPr>
      <w:r w:rsidRPr="006D673A">
        <w:t>b)</w:t>
      </w:r>
      <w:r w:rsidRPr="006D673A">
        <w:tab/>
      </w:r>
      <w:r w:rsidR="00C67CBF">
        <w:t>w ust. 2e</w:t>
      </w:r>
      <w:r w:rsidR="009349BF">
        <w:t xml:space="preserve"> </w:t>
      </w:r>
      <w:r w:rsidR="001E56EF">
        <w:t xml:space="preserve">po wyrazach </w:t>
      </w:r>
      <w:r w:rsidR="00C07AB1" w:rsidRPr="006D673A">
        <w:t>„</w:t>
      </w:r>
      <w:r w:rsidR="001E56EF">
        <w:t>pkt 18</w:t>
      </w:r>
      <w:r w:rsidR="00C07AB1" w:rsidRPr="006D673A">
        <w:t>”</w:t>
      </w:r>
      <w:r w:rsidR="001E56EF">
        <w:t xml:space="preserve"> dodaje się wyrazy </w:t>
      </w:r>
      <w:r w:rsidR="001E56EF" w:rsidRPr="006D673A">
        <w:t>„</w:t>
      </w:r>
      <w:r w:rsidR="001E56EF">
        <w:t>i pkt</w:t>
      </w:r>
      <w:r w:rsidR="009418B0">
        <w:t xml:space="preserve"> </w:t>
      </w:r>
      <w:r w:rsidR="001E56EF">
        <w:t>18b lit. a</w:t>
      </w:r>
      <w:r w:rsidR="001E56EF" w:rsidRPr="006D673A">
        <w:t>”</w:t>
      </w:r>
      <w:r w:rsidR="001E56EF">
        <w:t>,</w:t>
      </w:r>
    </w:p>
    <w:p w14:paraId="0BD662C9" w14:textId="4BF2E111" w:rsidR="005F0015" w:rsidRPr="006D673A" w:rsidRDefault="00C67CBF" w:rsidP="005F0015">
      <w:pPr>
        <w:pStyle w:val="LITlitera"/>
      </w:pPr>
      <w:r>
        <w:t>c)</w:t>
      </w:r>
      <w:r>
        <w:tab/>
      </w:r>
      <w:r w:rsidR="005F0015" w:rsidRPr="006D673A">
        <w:t>w ust. 2g:</w:t>
      </w:r>
    </w:p>
    <w:p w14:paraId="3A986BD2" w14:textId="1242EDEB" w:rsidR="005F0015" w:rsidRPr="006D673A" w:rsidRDefault="00C93A48" w:rsidP="005F0015">
      <w:pPr>
        <w:pStyle w:val="TIRtiret"/>
      </w:pPr>
      <w:r w:rsidRPr="002C62F4">
        <w:t>–</w:t>
      </w:r>
      <w:r w:rsidR="005F0015" w:rsidRPr="006D673A">
        <w:tab/>
        <w:t>w pkt 4 wyrazy „39</w:t>
      </w:r>
      <w:r w:rsidR="00BE5EF2" w:rsidRPr="00750078">
        <w:t>–</w:t>
      </w:r>
      <w:r w:rsidR="005F0015" w:rsidRPr="006D673A">
        <w:t>43” zastępuje się wyrazem „42a”,</w:t>
      </w:r>
    </w:p>
    <w:p w14:paraId="046D36FA" w14:textId="2E29473A" w:rsidR="005F0015" w:rsidRPr="006D673A" w:rsidRDefault="00C93A48" w:rsidP="005F0015">
      <w:pPr>
        <w:pStyle w:val="TIRtiret"/>
      </w:pPr>
      <w:r w:rsidRPr="002C62F4">
        <w:t>–</w:t>
      </w:r>
      <w:r w:rsidR="005F0015" w:rsidRPr="006D673A">
        <w:tab/>
        <w:t>dodaje się pkt 5</w:t>
      </w:r>
      <w:r w:rsidR="00BE5EF2" w:rsidRPr="00750078">
        <w:t>–</w:t>
      </w:r>
      <w:r w:rsidR="005F0015" w:rsidRPr="006D673A">
        <w:t>7 w brzmieniu:</w:t>
      </w:r>
    </w:p>
    <w:p w14:paraId="6CE2C692" w14:textId="4480F6F2" w:rsidR="005F0015" w:rsidRPr="006D673A" w:rsidRDefault="005F0015" w:rsidP="005F0015">
      <w:pPr>
        <w:pStyle w:val="ZTIRPKTzmpkttiret"/>
      </w:pPr>
      <w:r w:rsidRPr="006D673A">
        <w:t>„5)</w:t>
      </w:r>
      <w:r w:rsidRPr="006D673A">
        <w:tab/>
        <w:t>pkt 39</w:t>
      </w:r>
      <w:r w:rsidR="007348B7">
        <w:t>,</w:t>
      </w:r>
      <w:r w:rsidRPr="006D673A">
        <w:t xml:space="preserve"> 41a</w:t>
      </w:r>
      <w:r w:rsidR="007348B7">
        <w:t xml:space="preserve"> i </w:t>
      </w:r>
      <w:r w:rsidRPr="006D673A">
        <w:t>41b, wynosi:</w:t>
      </w:r>
    </w:p>
    <w:p w14:paraId="52E8C041" w14:textId="1B2C1C01" w:rsidR="005F0015" w:rsidRPr="006D673A" w:rsidRDefault="005F0015" w:rsidP="001D5410">
      <w:pPr>
        <w:pStyle w:val="ZTIRLITwPKTzmlitwpkttiret"/>
      </w:pPr>
      <w:r w:rsidRPr="006D673A">
        <w:t>a)</w:t>
      </w:r>
      <w:r w:rsidRPr="006D673A">
        <w:tab/>
        <w:t xml:space="preserve">w przypadku osób fizycznych </w:t>
      </w:r>
      <w:r w:rsidR="0013719D" w:rsidRPr="00750078">
        <w:t>–</w:t>
      </w:r>
      <w:r w:rsidR="0012052F">
        <w:t xml:space="preserve"> </w:t>
      </w:r>
      <w:r w:rsidRPr="006D673A">
        <w:t>od</w:t>
      </w:r>
      <w:r w:rsidR="002A670C">
        <w:t xml:space="preserve"> </w:t>
      </w:r>
      <w:r w:rsidRPr="006D673A">
        <w:t>2500 euro do 1 000 000 euro,</w:t>
      </w:r>
    </w:p>
    <w:p w14:paraId="46246923" w14:textId="09134936" w:rsidR="005F0015" w:rsidRPr="006D673A" w:rsidRDefault="005F0015" w:rsidP="001D5410">
      <w:pPr>
        <w:pStyle w:val="ZTIRLITwPKTzmlitwpkttiret"/>
      </w:pPr>
      <w:r w:rsidRPr="006D673A">
        <w:t>b)</w:t>
      </w:r>
      <w:r w:rsidRPr="006D673A">
        <w:tab/>
        <w:t xml:space="preserve">w przypadku osób prawnych lub jednostek organizacyjnych nieposiadających osobowości prawnej </w:t>
      </w:r>
      <w:r w:rsidR="0013719D" w:rsidRPr="00750078">
        <w:t>–</w:t>
      </w:r>
      <w:r w:rsidRPr="006D673A">
        <w:t xml:space="preserve"> od 2500 euro do 1</w:t>
      </w:r>
      <w:r w:rsidR="005B20D3">
        <w:t> </w:t>
      </w:r>
      <w:r w:rsidRPr="006D673A">
        <w:t>000</w:t>
      </w:r>
      <w:r w:rsidR="005B20D3">
        <w:t> </w:t>
      </w:r>
      <w:r w:rsidRPr="006D673A">
        <w:t>000</w:t>
      </w:r>
      <w:r w:rsidR="005B20D3">
        <w:t> </w:t>
      </w:r>
      <w:r w:rsidRPr="006D673A">
        <w:t>euro lub do kwoty stanowiącej równowartość 2</w:t>
      </w:r>
      <w:r w:rsidR="00DA4D43">
        <w:t xml:space="preserve"> </w:t>
      </w:r>
      <w:r w:rsidRPr="006D673A">
        <w:t>% całkowitego rocznego obrotu wykazanego w sprawozdaniu finansowym za poprzedzający rok obrotowy, jeżeli przekracza ona równowartość 1</w:t>
      </w:r>
      <w:r w:rsidR="008F55B7">
        <w:t> </w:t>
      </w:r>
      <w:r w:rsidRPr="006D673A">
        <w:t>000 000 euro;</w:t>
      </w:r>
    </w:p>
    <w:p w14:paraId="7DE2304A" w14:textId="4297389F" w:rsidR="005F0015" w:rsidRPr="006D673A" w:rsidRDefault="005F0015" w:rsidP="005F0015">
      <w:pPr>
        <w:pStyle w:val="ZTIRPKTzmpkttiret"/>
      </w:pPr>
      <w:r w:rsidRPr="006D673A">
        <w:t>6)</w:t>
      </w:r>
      <w:r w:rsidRPr="006D673A">
        <w:tab/>
        <w:t>pkt 39a</w:t>
      </w:r>
      <w:r w:rsidR="00237822" w:rsidRPr="00750078">
        <w:t>–</w:t>
      </w:r>
      <w:r w:rsidRPr="006D673A">
        <w:t>41 i 42, wynosi:</w:t>
      </w:r>
    </w:p>
    <w:p w14:paraId="69637925" w14:textId="76B369FE" w:rsidR="005F0015" w:rsidRPr="006D673A" w:rsidRDefault="005F0015" w:rsidP="001D5410">
      <w:pPr>
        <w:pStyle w:val="ZTIRLITwPKTzmlitwpkttiret"/>
      </w:pPr>
      <w:r w:rsidRPr="006D673A">
        <w:t>a)</w:t>
      </w:r>
      <w:r w:rsidRPr="006D673A">
        <w:tab/>
        <w:t xml:space="preserve">w przypadku osób fizycznych </w:t>
      </w:r>
      <w:r w:rsidR="0013719D" w:rsidRPr="00750078">
        <w:t>–</w:t>
      </w:r>
      <w:r w:rsidRPr="006D673A">
        <w:t xml:space="preserve"> od 2500 euro do 500 000 euro,</w:t>
      </w:r>
    </w:p>
    <w:p w14:paraId="282B80CC" w14:textId="5BF61EEC" w:rsidR="005F0015" w:rsidRPr="006D673A" w:rsidRDefault="005F0015" w:rsidP="001D5410">
      <w:pPr>
        <w:pStyle w:val="ZTIRLITwPKTzmlitwpkttiret"/>
      </w:pPr>
      <w:r w:rsidRPr="006D673A">
        <w:t>b)</w:t>
      </w:r>
      <w:r w:rsidRPr="006D673A">
        <w:tab/>
        <w:t xml:space="preserve">w przypadku osób prawnych lub jednostek organizacyjnych nieposiadających osobowości prawnej </w:t>
      </w:r>
      <w:r w:rsidR="0013719D" w:rsidRPr="00750078">
        <w:t>–</w:t>
      </w:r>
      <w:r w:rsidRPr="006D673A">
        <w:t xml:space="preserve"> od 2500 euro do 500 000 euro lub do kwoty stanowiącej równowartość 1</w:t>
      </w:r>
      <w:r w:rsidR="00CC4805">
        <w:t xml:space="preserve"> </w:t>
      </w:r>
      <w:r w:rsidRPr="006D673A">
        <w:t>% całkowitego rocznego obrotu wskazanego w sprawozdaniu finansowym za poprzedzający rok obrotowy, jeżeli przekracza ona równowartość 500 000 euro;</w:t>
      </w:r>
    </w:p>
    <w:p w14:paraId="27F8CB5B" w14:textId="615068E0" w:rsidR="005F0015" w:rsidRPr="006D673A" w:rsidRDefault="005F0015" w:rsidP="005F0015">
      <w:pPr>
        <w:pStyle w:val="ZTIRPKTzmpkttiret"/>
      </w:pPr>
      <w:r w:rsidRPr="006D673A">
        <w:t>7)</w:t>
      </w:r>
      <w:r w:rsidRPr="006D673A">
        <w:tab/>
      </w:r>
      <w:r w:rsidR="009418B0">
        <w:t xml:space="preserve">pkt </w:t>
      </w:r>
      <w:r w:rsidRPr="006D673A">
        <w:t>42b i 43 wynosi od 100</w:t>
      </w:r>
      <w:r w:rsidR="00CC4805">
        <w:t xml:space="preserve"> </w:t>
      </w:r>
      <w:r w:rsidRPr="006D673A">
        <w:t>000 zł do 10 000 000 zł.”,</w:t>
      </w:r>
    </w:p>
    <w:p w14:paraId="0E9E3336" w14:textId="0C0D2213" w:rsidR="005F0015" w:rsidRPr="006D673A" w:rsidRDefault="00825431" w:rsidP="005F0015">
      <w:pPr>
        <w:pStyle w:val="LITlitera"/>
      </w:pPr>
      <w:r>
        <w:t>d</w:t>
      </w:r>
      <w:r w:rsidR="005F0015" w:rsidRPr="006D673A">
        <w:t>)</w:t>
      </w:r>
      <w:r w:rsidR="005F0015" w:rsidRPr="006D673A">
        <w:tab/>
        <w:t>w ust. 2h:</w:t>
      </w:r>
    </w:p>
    <w:p w14:paraId="661F473A" w14:textId="6EE0DA50" w:rsidR="005F0015" w:rsidRPr="006D673A" w:rsidRDefault="00237822" w:rsidP="005F0015">
      <w:pPr>
        <w:pStyle w:val="TIRtiret"/>
      </w:pPr>
      <w:r w:rsidRPr="002C62F4">
        <w:t>–</w:t>
      </w:r>
      <w:r w:rsidR="005F0015" w:rsidRPr="006D673A">
        <w:tab/>
        <w:t>w pkt 9 wyrazy „pkt 49 i 51a</w:t>
      </w:r>
      <w:r w:rsidR="00985B22" w:rsidRPr="00750078">
        <w:t>–</w:t>
      </w:r>
      <w:r w:rsidR="005F0015" w:rsidRPr="006D673A">
        <w:t xml:space="preserve">54” zastępuje się wyrazami „pkt </w:t>
      </w:r>
      <w:r w:rsidR="00422FB7">
        <w:t xml:space="preserve">18b lit. </w:t>
      </w:r>
      <w:r w:rsidR="0088055E">
        <w:t xml:space="preserve">b, pkt </w:t>
      </w:r>
      <w:r w:rsidR="005F0015" w:rsidRPr="006D673A">
        <w:t>49, 51a</w:t>
      </w:r>
      <w:r w:rsidR="00985B22" w:rsidRPr="00750078">
        <w:t>–</w:t>
      </w:r>
      <w:r w:rsidR="005F0015" w:rsidRPr="006D673A">
        <w:t>54</w:t>
      </w:r>
      <w:r w:rsidR="00A46601">
        <w:t>,</w:t>
      </w:r>
      <w:r w:rsidR="005F0015" w:rsidRPr="006D673A">
        <w:t xml:space="preserve"> 61</w:t>
      </w:r>
      <w:r w:rsidR="00A46601">
        <w:t xml:space="preserve"> i </w:t>
      </w:r>
      <w:r w:rsidR="00ED08D1">
        <w:t>62</w:t>
      </w:r>
      <w:r w:rsidR="005F0015" w:rsidRPr="006D673A">
        <w:t>”,</w:t>
      </w:r>
    </w:p>
    <w:p w14:paraId="58FC6724" w14:textId="631B361D" w:rsidR="005F0015" w:rsidRPr="006D673A" w:rsidRDefault="00237822" w:rsidP="005F0015">
      <w:pPr>
        <w:pStyle w:val="TIRtiret"/>
      </w:pPr>
      <w:r w:rsidRPr="002C62F4">
        <w:t>–</w:t>
      </w:r>
      <w:r w:rsidR="005F0015" w:rsidRPr="006D673A">
        <w:tab/>
        <w:t>w pkt 11 wyrazy „55 i 56” zastępuje się wyraz</w:t>
      </w:r>
      <w:r w:rsidR="0059782F">
        <w:t xml:space="preserve">ami </w:t>
      </w:r>
      <w:bookmarkStart w:id="21" w:name="_Hlk192154047"/>
      <w:r w:rsidR="005F0015" w:rsidRPr="006D673A">
        <w:t>„55, 56 i 60”,</w:t>
      </w:r>
      <w:bookmarkEnd w:id="21"/>
    </w:p>
    <w:p w14:paraId="660DBF92" w14:textId="2E72F3C1" w:rsidR="005F0015" w:rsidRPr="006D673A" w:rsidRDefault="00825431" w:rsidP="005F0015">
      <w:pPr>
        <w:pStyle w:val="LITlitera"/>
      </w:pPr>
      <w:r>
        <w:t>e</w:t>
      </w:r>
      <w:r w:rsidR="005F0015" w:rsidRPr="006D673A">
        <w:t>)</w:t>
      </w:r>
      <w:r w:rsidR="005F0015" w:rsidRPr="006D673A">
        <w:tab/>
        <w:t>po ust. 2j dodaje się ust. 2k</w:t>
      </w:r>
      <w:r>
        <w:t xml:space="preserve"> i</w:t>
      </w:r>
      <w:r w:rsidR="00C92BA6">
        <w:t xml:space="preserve"> </w:t>
      </w:r>
      <w:r w:rsidR="005F0015" w:rsidRPr="006D673A">
        <w:t>2l w brzmieniu:</w:t>
      </w:r>
    </w:p>
    <w:p w14:paraId="387B28AB" w14:textId="0F84F2B9" w:rsidR="005F0015" w:rsidRPr="006D673A" w:rsidRDefault="005F0015" w:rsidP="005F0015">
      <w:pPr>
        <w:pStyle w:val="ZLITUSTzmustliter"/>
      </w:pPr>
      <w:r w:rsidRPr="006D673A">
        <w:t>„2k. Wysokość kary pieniężnej wymierzonej osobie fizycznej w przypadkach, o których mowa w ust. 1 pkt 39</w:t>
      </w:r>
      <w:r w:rsidR="00136B90" w:rsidRPr="00136B90">
        <w:t>–</w:t>
      </w:r>
      <w:r w:rsidRPr="006D673A">
        <w:t>42</w:t>
      </w:r>
      <w:r w:rsidR="00356A10">
        <w:t xml:space="preserve">, </w:t>
      </w:r>
      <w:r w:rsidRPr="006D673A">
        <w:t>42b</w:t>
      </w:r>
      <w:r w:rsidR="00B06096">
        <w:t xml:space="preserve"> i </w:t>
      </w:r>
      <w:r w:rsidRPr="006D673A">
        <w:t>43</w:t>
      </w:r>
      <w:r w:rsidR="0074583B">
        <w:t>,</w:t>
      </w:r>
      <w:r w:rsidRPr="006D673A">
        <w:t xml:space="preserve"> nie może być wyższa niż 20</w:t>
      </w:r>
      <w:r w:rsidR="00E11F96">
        <w:t xml:space="preserve"> </w:t>
      </w:r>
      <w:r w:rsidRPr="006D673A">
        <w:t xml:space="preserve">% rocznego </w:t>
      </w:r>
      <w:r w:rsidRPr="006D673A">
        <w:lastRenderedPageBreak/>
        <w:t>dochodu danej osoby fizycznej w poprzedzającym roku kalendarzowym, a jeżeli dana osoba fizyczna odniosła bezpośrednią lub pośrednią korzyść finansową z</w:t>
      </w:r>
      <w:r w:rsidR="00B06096">
        <w:t> </w:t>
      </w:r>
      <w:r w:rsidRPr="006D673A">
        <w:t>naruszenia, wysokość kary nie może być niższa niż wartość tej korzyści.</w:t>
      </w:r>
    </w:p>
    <w:p w14:paraId="67D3FFC9" w14:textId="7A60625E" w:rsidR="005F0015" w:rsidRPr="006D673A" w:rsidRDefault="005F0015" w:rsidP="005F0015">
      <w:pPr>
        <w:pStyle w:val="ZLITUSTzmustliter"/>
      </w:pPr>
      <w:r w:rsidRPr="006D673A">
        <w:t>2l. Wysokość kary pieniężnej wymierzonej innemu podmiotowi niż osobie fizycznej w przypadkach, o których mowa w ust. 1 pkt 39</w:t>
      </w:r>
      <w:r w:rsidR="0074583B" w:rsidRPr="00136B90">
        <w:t>–</w:t>
      </w:r>
      <w:r w:rsidRPr="006D673A">
        <w:t>42</w:t>
      </w:r>
      <w:r w:rsidR="00B34D92">
        <w:t xml:space="preserve">, </w:t>
      </w:r>
      <w:r w:rsidRPr="006D673A">
        <w:t>42b</w:t>
      </w:r>
      <w:r w:rsidR="00B34D92">
        <w:t xml:space="preserve"> i </w:t>
      </w:r>
      <w:r w:rsidRPr="006D673A">
        <w:t>43</w:t>
      </w:r>
      <w:r w:rsidR="0074583B">
        <w:t>,</w:t>
      </w:r>
      <w:r w:rsidRPr="006D673A">
        <w:t xml:space="preserve"> nie może być wyższa niż 20 % całkowitego rocznego obrotu danego podmiotu w poprzednim roku obrotowym, a jeżeli dany podmiot odniósł bezpośrednią lub pośrednią korzyść finansową z naruszenia, wysokość kary nie może być niższa niż wartość tej korzyści.”,</w:t>
      </w:r>
    </w:p>
    <w:p w14:paraId="647C8A7C" w14:textId="5EAAB512" w:rsidR="00364A6A" w:rsidRDefault="005838B9" w:rsidP="005F0015">
      <w:pPr>
        <w:pStyle w:val="LITlitera"/>
      </w:pPr>
      <w:r>
        <w:t>f</w:t>
      </w:r>
      <w:r w:rsidR="005F0015" w:rsidRPr="006D673A">
        <w:t>)</w:t>
      </w:r>
      <w:r w:rsidR="005F0015" w:rsidRPr="006D673A">
        <w:tab/>
        <w:t>w ust. 3 pkt 2</w:t>
      </w:r>
      <w:r w:rsidR="00364A6A">
        <w:t xml:space="preserve"> otrzymuje brzmienie </w:t>
      </w:r>
    </w:p>
    <w:p w14:paraId="07D39585" w14:textId="43EC6021" w:rsidR="00364A6A" w:rsidRDefault="008D2B51" w:rsidP="00A35958">
      <w:pPr>
        <w:pStyle w:val="ZLITPKTzmpktliter"/>
      </w:pPr>
      <w:r w:rsidRPr="008D2B51">
        <w:t>„2)</w:t>
      </w:r>
      <w:r w:rsidR="00993AC0">
        <w:tab/>
      </w:r>
      <w:r w:rsidRPr="008D2B51">
        <w:t xml:space="preserve">w ust. 1 pkt </w:t>
      </w:r>
      <w:r w:rsidR="006F0E91">
        <w:t xml:space="preserve">5b, </w:t>
      </w:r>
      <w:r w:rsidRPr="008D2B51">
        <w:t>7, 7a</w:t>
      </w:r>
      <w:r w:rsidR="004C30BD" w:rsidRPr="004C30BD">
        <w:t>–7c</w:t>
      </w:r>
      <w:r w:rsidRPr="008D2B51">
        <w:t>, 12, 17a, 17c</w:t>
      </w:r>
      <w:r w:rsidR="00993AC0">
        <w:t>,</w:t>
      </w:r>
      <w:r w:rsidRPr="008D2B51">
        <w:t xml:space="preserve"> 17e</w:t>
      </w:r>
      <w:r w:rsidR="00993AC0">
        <w:t xml:space="preserve"> i </w:t>
      </w:r>
      <w:r w:rsidR="005E3936">
        <w:t>63</w:t>
      </w:r>
      <w:r w:rsidRPr="008D2B51">
        <w:t>, nie może być niższa niż 2000</w:t>
      </w:r>
      <w:r w:rsidR="005B20D3">
        <w:t> </w:t>
      </w:r>
      <w:r w:rsidRPr="008D2B51">
        <w:t>zł i</w:t>
      </w:r>
      <w:r w:rsidR="00203760">
        <w:t xml:space="preserve"> </w:t>
      </w:r>
      <w:r w:rsidRPr="008D2B51">
        <w:t>wyższa niż 15</w:t>
      </w:r>
      <w:r w:rsidR="00D2714D">
        <w:t xml:space="preserve"> </w:t>
      </w:r>
      <w:r w:rsidRPr="008D2B51">
        <w:t>% przychodu ukaranego przedsiębiorcy, osiągniętego w</w:t>
      </w:r>
      <w:r w:rsidR="00203760">
        <w:t xml:space="preserve"> </w:t>
      </w:r>
      <w:r w:rsidRPr="008D2B51">
        <w:t xml:space="preserve">poprzednim roku podatkowym, a jeżeli kara pieniężna </w:t>
      </w:r>
      <w:r w:rsidR="008153F8" w:rsidRPr="008153F8">
        <w:t xml:space="preserve">jest </w:t>
      </w:r>
      <w:r w:rsidRPr="008D2B51">
        <w:t>związana z</w:t>
      </w:r>
      <w:r w:rsidR="00203760">
        <w:t xml:space="preserve"> </w:t>
      </w:r>
      <w:r w:rsidRPr="008D2B51">
        <w:t>działalnością prowadzoną na podstawie koncesji, wysokość kary nie może być niższa niż 2000 zł i nie może być wyższa niż 15</w:t>
      </w:r>
      <w:r w:rsidR="00C07AB1">
        <w:t xml:space="preserve"> </w:t>
      </w:r>
      <w:r w:rsidRPr="008D2B51">
        <w:t>% przychodu ukaranego przedsiębiorcy, wynikającego z działalności koncesjonowanej, osiągniętego w</w:t>
      </w:r>
      <w:r w:rsidR="00203760">
        <w:t xml:space="preserve"> </w:t>
      </w:r>
      <w:r w:rsidRPr="008D2B51">
        <w:t>poprzednim roku podatkowym.”</w:t>
      </w:r>
      <w:r w:rsidR="00993AC0">
        <w:t>,</w:t>
      </w:r>
    </w:p>
    <w:p w14:paraId="274CB632" w14:textId="5E309EB7" w:rsidR="005F0015" w:rsidRPr="006D673A" w:rsidRDefault="001F375E" w:rsidP="005F0015">
      <w:pPr>
        <w:pStyle w:val="LITlitera"/>
      </w:pPr>
      <w:r>
        <w:t>g</w:t>
      </w:r>
      <w:r w:rsidR="005F0015" w:rsidRPr="006D673A">
        <w:t>)</w:t>
      </w:r>
      <w:r w:rsidR="005F0015" w:rsidRPr="006D673A">
        <w:tab/>
        <w:t>w ust. 5 wyrazy „</w:t>
      </w:r>
      <w:r w:rsidR="00F23DD5">
        <w:t xml:space="preserve">ust. </w:t>
      </w:r>
      <w:r w:rsidR="005F0015" w:rsidRPr="006D673A">
        <w:t>1</w:t>
      </w:r>
      <w:r w:rsidR="001618AC" w:rsidRPr="00750078">
        <w:t>–</w:t>
      </w:r>
      <w:r w:rsidR="005F0015" w:rsidRPr="006D673A">
        <w:t>4” zastępuje się wyrazami „</w:t>
      </w:r>
      <w:r w:rsidR="00F23DD5">
        <w:t xml:space="preserve">ust. </w:t>
      </w:r>
      <w:r w:rsidR="005F0015" w:rsidRPr="006D673A">
        <w:t>1 pkt 1</w:t>
      </w:r>
      <w:r w:rsidR="001618AC" w:rsidRPr="00750078">
        <w:t>–</w:t>
      </w:r>
      <w:r w:rsidR="005F0015" w:rsidRPr="006D673A">
        <w:t>38, 42a</w:t>
      </w:r>
      <w:r w:rsidR="00D6596C">
        <w:t xml:space="preserve"> i </w:t>
      </w:r>
      <w:r w:rsidR="005F0015" w:rsidRPr="006D673A">
        <w:t>44</w:t>
      </w:r>
      <w:r w:rsidR="001618AC" w:rsidRPr="00750078">
        <w:t>–</w:t>
      </w:r>
      <w:r w:rsidR="005F0015" w:rsidRPr="006D673A">
        <w:t>59, ust.</w:t>
      </w:r>
      <w:r w:rsidR="005B20D3">
        <w:t> </w:t>
      </w:r>
      <w:r w:rsidR="005F0015" w:rsidRPr="006D673A">
        <w:t>2f, ust. 2g pkt 1</w:t>
      </w:r>
      <w:r w:rsidR="001618AC" w:rsidRPr="00750078">
        <w:t>–</w:t>
      </w:r>
      <w:r w:rsidR="005F0015" w:rsidRPr="006D673A">
        <w:t>3, ust. 2h</w:t>
      </w:r>
      <w:r w:rsidR="00054836" w:rsidRPr="00054836">
        <w:t>–</w:t>
      </w:r>
      <w:r w:rsidR="005F0015" w:rsidRPr="006D673A">
        <w:t>2j i 3</w:t>
      </w:r>
      <w:r w:rsidR="001618AC" w:rsidRPr="00750078">
        <w:t>–</w:t>
      </w:r>
      <w:r w:rsidR="005F0015" w:rsidRPr="006D673A">
        <w:t>4”,</w:t>
      </w:r>
    </w:p>
    <w:p w14:paraId="44F65F86" w14:textId="467B43E0" w:rsidR="005F0015" w:rsidRPr="006D673A" w:rsidRDefault="001F375E" w:rsidP="005F0015">
      <w:pPr>
        <w:pStyle w:val="LITlitera"/>
      </w:pPr>
      <w:r>
        <w:t>h</w:t>
      </w:r>
      <w:r w:rsidR="005F0015" w:rsidRPr="006D673A">
        <w:t>)</w:t>
      </w:r>
      <w:r w:rsidR="005F0015" w:rsidRPr="006D673A">
        <w:tab/>
        <w:t>po ust. 5 dodaje się ust. 5a</w:t>
      </w:r>
      <w:r w:rsidR="00D6596C" w:rsidRPr="00750078">
        <w:t>–</w:t>
      </w:r>
      <w:r w:rsidR="005F0015" w:rsidRPr="006D673A">
        <w:t>5c w brzmieniu:</w:t>
      </w:r>
    </w:p>
    <w:p w14:paraId="3ABB7CD5" w14:textId="5EFA8219" w:rsidR="005F0015" w:rsidRPr="006D673A" w:rsidRDefault="005F0015" w:rsidP="005F0015">
      <w:pPr>
        <w:pStyle w:val="ZLITUSTzmustliter"/>
      </w:pPr>
      <w:r w:rsidRPr="006D673A">
        <w:t>„5a. Niezależnie od kary określonej w ust. 1 pkt 39</w:t>
      </w:r>
      <w:r w:rsidR="00247030" w:rsidRPr="00750078">
        <w:t>–</w:t>
      </w:r>
      <w:r w:rsidRPr="006D673A">
        <w:t>42, 42b</w:t>
      </w:r>
      <w:r w:rsidR="00E807B6">
        <w:t xml:space="preserve">, </w:t>
      </w:r>
      <w:r w:rsidRPr="006D673A">
        <w:t>43, ust. 2g pkt 4</w:t>
      </w:r>
      <w:r w:rsidR="00247030" w:rsidRPr="00750078">
        <w:t>–</w:t>
      </w:r>
      <w:r w:rsidRPr="006D673A">
        <w:t>7 i ust. 2k nałożonej na inną osobę fizyczną niż kierownik przedsiębiorstwa energetycznego Prezes URE może nałożyć karę pieniężną na kierownika przedsiębiorstwa energetycznego z tym, że kara ta może być wymierzona w kwocie nie większej niż 300</w:t>
      </w:r>
      <w:r w:rsidR="00FF61F1">
        <w:t xml:space="preserve"> </w:t>
      </w:r>
      <w:r w:rsidRPr="006D673A">
        <w:t>% jego miesięcznego wynagrodzenia albo w kwocie obliczanej w sposób określony w ust. 2k, w przypadku gdy nie jest możliwe ustalenie miesięcznego wynagrodzenia.</w:t>
      </w:r>
    </w:p>
    <w:p w14:paraId="45B0D976" w14:textId="2BAA03F4" w:rsidR="005F0015" w:rsidRPr="006D673A" w:rsidRDefault="005F0015" w:rsidP="005F0015">
      <w:pPr>
        <w:pStyle w:val="ZLITUSTzmustliter"/>
      </w:pPr>
      <w:r w:rsidRPr="006D673A">
        <w:t>5b. Ustalając wysokość kary pieniężnej, o której mowa w ust. 2g pkt 5</w:t>
      </w:r>
      <w:r w:rsidR="00247030" w:rsidRPr="00750078">
        <w:t>–</w:t>
      </w:r>
      <w:r w:rsidRPr="006D673A">
        <w:t>7, Prezes URE uwzględnia dodatkowo:</w:t>
      </w:r>
    </w:p>
    <w:p w14:paraId="2C9354CB" w14:textId="0A45AC53" w:rsidR="005F0015" w:rsidRPr="005F0015" w:rsidRDefault="002560A8" w:rsidP="003E7431">
      <w:pPr>
        <w:pStyle w:val="ZLITPKTzmpktliter"/>
      </w:pPr>
      <w:r>
        <w:t>1)</w:t>
      </w:r>
      <w:r>
        <w:tab/>
      </w:r>
      <w:r w:rsidR="005F0015" w:rsidRPr="006D673A">
        <w:t>czas trwania naruszenia</w:t>
      </w:r>
      <w:r w:rsidR="005E5BFD">
        <w:t>;</w:t>
      </w:r>
    </w:p>
    <w:p w14:paraId="2B28A9D1" w14:textId="2DF09776" w:rsidR="005F0015" w:rsidRPr="005F0015" w:rsidRDefault="002560A8" w:rsidP="003E7431">
      <w:pPr>
        <w:pStyle w:val="ZLITPKTzmpktliter"/>
      </w:pPr>
      <w:r>
        <w:t>2)</w:t>
      </w:r>
      <w:r>
        <w:tab/>
      </w:r>
      <w:r w:rsidR="005F0015" w:rsidRPr="006D673A">
        <w:t>skalę korzyści uzyskanych lub strat unikniętych</w:t>
      </w:r>
      <w:r w:rsidR="005F0015" w:rsidRPr="005F0015">
        <w:t>, o ile można j</w:t>
      </w:r>
      <w:r w:rsidR="00042981">
        <w:t>e</w:t>
      </w:r>
      <w:r w:rsidR="005F0015" w:rsidRPr="005F0015">
        <w:t xml:space="preserve"> ustalić</w:t>
      </w:r>
      <w:r w:rsidR="005E5BFD">
        <w:t>;</w:t>
      </w:r>
    </w:p>
    <w:p w14:paraId="520787FF" w14:textId="01EF6343" w:rsidR="005F0015" w:rsidRPr="005F0015" w:rsidRDefault="002560A8" w:rsidP="003E7431">
      <w:pPr>
        <w:pStyle w:val="ZLITPKTzmpktliter"/>
      </w:pPr>
      <w:r>
        <w:lastRenderedPageBreak/>
        <w:t>3)</w:t>
      </w:r>
      <w:r>
        <w:tab/>
      </w:r>
      <w:r w:rsidR="005F0015" w:rsidRPr="006D673A">
        <w:t>stopień współpracy z właściwym organem bez uszczerbku dla potrzeby zapewnienia wyrównania korzyści uzyskanych lub strat unikniętych przez taką osobę</w:t>
      </w:r>
      <w:r w:rsidR="00B74BC6">
        <w:t>;</w:t>
      </w:r>
    </w:p>
    <w:p w14:paraId="05F93003" w14:textId="57BFA933" w:rsidR="005F0015" w:rsidRPr="005F0015" w:rsidRDefault="00671655" w:rsidP="003E7431">
      <w:pPr>
        <w:pStyle w:val="ZLITPKTzmpktliter"/>
      </w:pPr>
      <w:r>
        <w:t>4)</w:t>
      </w:r>
      <w:r>
        <w:tab/>
      </w:r>
      <w:r w:rsidR="005F0015" w:rsidRPr="006D673A">
        <w:t>uprzednie naruszenia</w:t>
      </w:r>
      <w:r w:rsidR="00B74BC6">
        <w:t>;</w:t>
      </w:r>
    </w:p>
    <w:p w14:paraId="43B3858F" w14:textId="6ECAFBA5" w:rsidR="005F0015" w:rsidRPr="005F0015" w:rsidRDefault="00671655" w:rsidP="003E7431">
      <w:pPr>
        <w:pStyle w:val="ZLITPKTzmpktliter"/>
      </w:pPr>
      <w:r>
        <w:t>5)</w:t>
      </w:r>
      <w:r>
        <w:tab/>
      </w:r>
      <w:r w:rsidR="005F0015" w:rsidRPr="006D673A">
        <w:t>środki zastosowane w celu zapobieżenia powtórnemu naruszeniu</w:t>
      </w:r>
      <w:r w:rsidR="00837D94">
        <w:t>;</w:t>
      </w:r>
    </w:p>
    <w:p w14:paraId="591787B4" w14:textId="7C24CBEB" w:rsidR="005F0015" w:rsidRPr="005F0015" w:rsidRDefault="00671655" w:rsidP="003E7431">
      <w:pPr>
        <w:pStyle w:val="ZLITPKTzmpktliter"/>
      </w:pPr>
      <w:r>
        <w:t>6)</w:t>
      </w:r>
      <w:r>
        <w:tab/>
      </w:r>
      <w:r w:rsidR="005F0015" w:rsidRPr="006D673A">
        <w:t>powielanie postępowań karnych i administracyjnych oraz kar pieniężnych za to samo naruszenie</w:t>
      </w:r>
      <w:r w:rsidR="005F0015" w:rsidRPr="005F0015">
        <w:t>.</w:t>
      </w:r>
    </w:p>
    <w:p w14:paraId="76BDEC8A" w14:textId="77777777" w:rsidR="005F0015" w:rsidRPr="006D673A" w:rsidRDefault="005F0015" w:rsidP="005F0015">
      <w:pPr>
        <w:pStyle w:val="ZLITUSTzmustliter"/>
      </w:pPr>
      <w:r w:rsidRPr="006D673A">
        <w:t>5c. Przeliczenie wartości euro na złote jest dokonywane według kursu średniego walut obcych ogłoszonego przez Narodowy Bank Polski w ostatnim dniu roku kalendarzowego poprzedzającego rok nałożenia kary pieniężnej.”;</w:t>
      </w:r>
    </w:p>
    <w:p w14:paraId="6F285667" w14:textId="4B5DE042" w:rsidR="005F0015" w:rsidRPr="006D673A" w:rsidRDefault="00B44267" w:rsidP="005F0015">
      <w:pPr>
        <w:pStyle w:val="PKTpunkt"/>
      </w:pPr>
      <w:r>
        <w:t>3</w:t>
      </w:r>
      <w:r w:rsidR="003445F7">
        <w:t>1</w:t>
      </w:r>
      <w:r w:rsidR="005F0015" w:rsidRPr="006D673A">
        <w:t>)</w:t>
      </w:r>
      <w:r w:rsidR="005F0015" w:rsidRPr="006D673A">
        <w:tab/>
        <w:t>po art. 56 dodaje się art. 56a w brzmieniu:</w:t>
      </w:r>
    </w:p>
    <w:p w14:paraId="79879963" w14:textId="77777777" w:rsidR="005F0015" w:rsidRPr="006D673A" w:rsidRDefault="005F0015" w:rsidP="005F0015">
      <w:pPr>
        <w:pStyle w:val="ZARTzmartartykuempunktem"/>
      </w:pPr>
      <w:r w:rsidRPr="006D673A">
        <w:t>„Art. 56a 1. W przypadku naruszenia przepisów rozporządzenia 1227/2011 Prezes URE może:</w:t>
      </w:r>
    </w:p>
    <w:p w14:paraId="6214616D" w14:textId="0B93064D" w:rsidR="005F0015" w:rsidRPr="006D673A" w:rsidRDefault="005F0015" w:rsidP="005F0015">
      <w:pPr>
        <w:pStyle w:val="ZPKTzmpktartykuempunktem"/>
      </w:pPr>
      <w:r w:rsidRPr="006D673A">
        <w:t>1</w:t>
      </w:r>
      <w:r w:rsidR="00EC61C2" w:rsidRPr="006D673A">
        <w:t>)</w:t>
      </w:r>
      <w:r w:rsidR="00EC61C2">
        <w:tab/>
      </w:r>
      <w:r w:rsidRPr="006D673A">
        <w:t>zobowiązać uczestnika rynku lub podmiot działający w imieniu uczestnika rynku do zaprzestania danego naruszenia</w:t>
      </w:r>
      <w:r w:rsidR="00837D94">
        <w:t>;</w:t>
      </w:r>
    </w:p>
    <w:p w14:paraId="42EA732E" w14:textId="74679A39" w:rsidR="005F0015" w:rsidRPr="006D673A" w:rsidRDefault="005F0015" w:rsidP="005F0015">
      <w:pPr>
        <w:pStyle w:val="ZPKTzmpktartykuempunktem"/>
      </w:pPr>
      <w:r w:rsidRPr="006D673A">
        <w:t>2</w:t>
      </w:r>
      <w:r w:rsidR="00EC61C2" w:rsidRPr="006D673A">
        <w:t>)</w:t>
      </w:r>
      <w:r w:rsidR="00EC61C2">
        <w:tab/>
      </w:r>
      <w:r w:rsidRPr="006D673A">
        <w:t>w przypadku gdy jest możliwe ustalenie kwoty korzyści osiągniętej lub straty unikniętej przez uczestnika rynku</w:t>
      </w:r>
      <w:r w:rsidR="008F49AF">
        <w:t>,</w:t>
      </w:r>
      <w:r w:rsidRPr="006D673A">
        <w:t xml:space="preserve"> nakazać wydanie korzyści uzyskanych lub wyrównanie strat unikniętych w wyniku naruszenia</w:t>
      </w:r>
      <w:r w:rsidR="00837D94">
        <w:t>;</w:t>
      </w:r>
    </w:p>
    <w:p w14:paraId="37518AB9" w14:textId="17557290" w:rsidR="005F0015" w:rsidRPr="006D673A" w:rsidRDefault="005F0015" w:rsidP="005F0015">
      <w:pPr>
        <w:pStyle w:val="ZPKTzmpktartykuempunktem"/>
      </w:pPr>
      <w:r w:rsidRPr="006D673A">
        <w:t>3</w:t>
      </w:r>
      <w:r w:rsidR="00EC61C2" w:rsidRPr="006D673A">
        <w:t>)</w:t>
      </w:r>
      <w:r w:rsidR="00EC61C2">
        <w:tab/>
      </w:r>
      <w:r w:rsidRPr="006D673A">
        <w:t>wydać publiczne ostrzeżenie lub zawiadomienie</w:t>
      </w:r>
      <w:r w:rsidR="00837D94">
        <w:t>;</w:t>
      </w:r>
    </w:p>
    <w:p w14:paraId="4E439AF8" w14:textId="6B712262" w:rsidR="005F0015" w:rsidRPr="006D673A" w:rsidRDefault="005F0015" w:rsidP="005F0015">
      <w:pPr>
        <w:pStyle w:val="ZPKTzmpktartykuempunktem"/>
      </w:pPr>
      <w:r w:rsidRPr="006D673A">
        <w:t>4</w:t>
      </w:r>
      <w:r w:rsidR="00EC61C2" w:rsidRPr="006D673A">
        <w:t>)</w:t>
      </w:r>
      <w:r w:rsidR="00EC61C2">
        <w:tab/>
      </w:r>
      <w:r w:rsidRPr="005F0015">
        <w:t>w celu przymuszenia uczestnika rynku lub podmiotu działającego w imieniu uczestnika rynku do wykonania nałożonych obowiązków wynikających z</w:t>
      </w:r>
      <w:r w:rsidR="00837D94">
        <w:t> </w:t>
      </w:r>
      <w:r w:rsidRPr="005F0015">
        <w:t xml:space="preserve">rozporządzenia 1227/2011 </w:t>
      </w:r>
      <w:r w:rsidRPr="006D673A">
        <w:t>nałożyć okresową karę pieniężną za każdy dzień opóźnienia w wysokości nieprzekraczającej 5</w:t>
      </w:r>
      <w:r w:rsidR="00F62FF5">
        <w:t xml:space="preserve"> </w:t>
      </w:r>
      <w:r w:rsidRPr="006D673A">
        <w:t>% średniego dziennego obrotu osiągniętego w roku obrotowym poprzedzającym rok nałożenia kary.</w:t>
      </w:r>
    </w:p>
    <w:p w14:paraId="129D0C0A" w14:textId="2F530049" w:rsidR="005F0015" w:rsidRPr="006D673A" w:rsidRDefault="005F0015" w:rsidP="001D5410">
      <w:pPr>
        <w:pStyle w:val="ZUSTzmustartykuempunktem"/>
      </w:pPr>
      <w:r w:rsidRPr="006D673A">
        <w:t xml:space="preserve">2. Nakładając środek, o którym mowa w ust. 1, Prezes URE bierze pod uwagę okoliczności, o których mowa w art. 56 ust. 5b </w:t>
      </w:r>
      <w:r w:rsidR="00BE30D8">
        <w:t xml:space="preserve">i </w:t>
      </w:r>
      <w:r w:rsidRPr="006D673A">
        <w:t>6.</w:t>
      </w:r>
    </w:p>
    <w:p w14:paraId="2DE39D59" w14:textId="6E4104B5" w:rsidR="005F0015" w:rsidRPr="006D673A" w:rsidRDefault="005F0015" w:rsidP="001D5410">
      <w:pPr>
        <w:pStyle w:val="ZUSTzmustartykuempunktem"/>
      </w:pPr>
      <w:r w:rsidRPr="006D673A">
        <w:t xml:space="preserve">3. Do okresowej kary pieniężnej stosuje się odpowiednio art. 56 ust. 1a, 2, 4 </w:t>
      </w:r>
      <w:r w:rsidR="00F36F24">
        <w:t xml:space="preserve">i </w:t>
      </w:r>
      <w:r w:rsidRPr="006D673A">
        <w:t>6a</w:t>
      </w:r>
      <w:r w:rsidR="00DA7E31" w:rsidRPr="00750078">
        <w:t>–</w:t>
      </w:r>
      <w:r w:rsidRPr="006D673A">
        <w:t>7a.”;</w:t>
      </w:r>
    </w:p>
    <w:p w14:paraId="10181E46" w14:textId="4F5E7E60" w:rsidR="005F0015" w:rsidRPr="006D673A" w:rsidRDefault="00B44267" w:rsidP="005F0015">
      <w:pPr>
        <w:pStyle w:val="PKTpunkt"/>
      </w:pPr>
      <w:r>
        <w:t>3</w:t>
      </w:r>
      <w:r w:rsidR="003E61AE">
        <w:t>2</w:t>
      </w:r>
      <w:r w:rsidR="005F0015" w:rsidRPr="006D673A">
        <w:t>)</w:t>
      </w:r>
      <w:r w:rsidR="005F0015" w:rsidRPr="006D673A">
        <w:tab/>
        <w:t>w art. 57a:</w:t>
      </w:r>
    </w:p>
    <w:p w14:paraId="084E2D17" w14:textId="77777777" w:rsidR="005F0015" w:rsidRPr="006D673A" w:rsidRDefault="005F0015" w:rsidP="005F0015">
      <w:pPr>
        <w:pStyle w:val="LITlitera"/>
      </w:pPr>
      <w:r w:rsidRPr="006D673A">
        <w:t>a)</w:t>
      </w:r>
      <w:r w:rsidRPr="006D673A">
        <w:tab/>
        <w:t>w ust. 1 wyrazy „5000 stawek dziennych” zastępuje się wyrazami „25 000 000 zł”,</w:t>
      </w:r>
    </w:p>
    <w:p w14:paraId="3A246DAC" w14:textId="77777777" w:rsidR="005F0015" w:rsidRPr="006D673A" w:rsidRDefault="005F0015" w:rsidP="005F0015">
      <w:pPr>
        <w:pStyle w:val="LITlitera"/>
      </w:pPr>
      <w:r w:rsidRPr="006D673A">
        <w:t>b)</w:t>
      </w:r>
      <w:r w:rsidRPr="006D673A">
        <w:tab/>
        <w:t>w ust. 2 wyrazy „2500 stawek dziennych” zastępuje się wyrazami „25 000 000 zł”;</w:t>
      </w:r>
    </w:p>
    <w:p w14:paraId="229040AB" w14:textId="772314FE" w:rsidR="005F0015" w:rsidRPr="006D673A" w:rsidRDefault="00B44267" w:rsidP="005F0015">
      <w:pPr>
        <w:pStyle w:val="PKTpunkt"/>
      </w:pPr>
      <w:r>
        <w:t>3</w:t>
      </w:r>
      <w:r w:rsidR="003E61AE">
        <w:t>3</w:t>
      </w:r>
      <w:r w:rsidR="005F0015" w:rsidRPr="006D673A">
        <w:t>)</w:t>
      </w:r>
      <w:r w:rsidR="005F0015" w:rsidRPr="006D673A">
        <w:tab/>
        <w:t>w art. 57b:</w:t>
      </w:r>
    </w:p>
    <w:p w14:paraId="130DAA27" w14:textId="17E95899" w:rsidR="005F0015" w:rsidRPr="006D673A" w:rsidRDefault="005F0015" w:rsidP="005F0015">
      <w:pPr>
        <w:pStyle w:val="LITlitera"/>
      </w:pPr>
      <w:r w:rsidRPr="006D673A">
        <w:t>a)</w:t>
      </w:r>
      <w:r w:rsidRPr="006D673A">
        <w:tab/>
        <w:t>w ust. 1 wyraz</w:t>
      </w:r>
      <w:r w:rsidR="005179F0">
        <w:t>y</w:t>
      </w:r>
      <w:r w:rsidRPr="006D673A">
        <w:t xml:space="preserve"> „5000 stawek dziennych</w:t>
      </w:r>
      <w:r w:rsidR="003E61AE" w:rsidRPr="006D673A">
        <w:t>”</w:t>
      </w:r>
      <w:r w:rsidRPr="006D673A">
        <w:t xml:space="preserve"> zastępuje się wyrazami „25 000 000 zł”,</w:t>
      </w:r>
    </w:p>
    <w:p w14:paraId="0E455F55" w14:textId="77777777" w:rsidR="005F0015" w:rsidRPr="006D673A" w:rsidRDefault="005F0015" w:rsidP="005F0015">
      <w:pPr>
        <w:pStyle w:val="LITlitera"/>
      </w:pPr>
      <w:r w:rsidRPr="006D673A">
        <w:lastRenderedPageBreak/>
        <w:t>b)</w:t>
      </w:r>
      <w:r w:rsidRPr="006D673A">
        <w:tab/>
        <w:t>po ust. 1 dodaje się ust. 1a w brzmieniu:</w:t>
      </w:r>
    </w:p>
    <w:p w14:paraId="1666E618" w14:textId="2B58BA5A" w:rsidR="005F0015" w:rsidRPr="006D673A" w:rsidRDefault="005F0015" w:rsidP="005F0015">
      <w:pPr>
        <w:pStyle w:val="ZLITUSTzmustliter"/>
      </w:pPr>
      <w:r w:rsidRPr="006D673A">
        <w:t>„1a. Tej samej karze podlega, kto wbrew zakazowi, o którym mowa w art. 3 ust. 1 rozporządzenia 1227/2011, wykorzystuje informację wewnętrzną przez anulowanie lub zmianę zlecenia lub podejmowanie wszelkich innych działań w</w:t>
      </w:r>
      <w:r w:rsidR="005E719F">
        <w:t> </w:t>
      </w:r>
      <w:r w:rsidRPr="006D673A">
        <w:t>zakresie obrotu dotyczących produktu energetycznego sprzedawanego w obrocie hurtowym, którego informacja ta dotyczy, w przypadku gdy zlecenie złożono przed wejściem danej osoby w posiadanie informacji wewnętrznej.”,</w:t>
      </w:r>
    </w:p>
    <w:p w14:paraId="0495F2A0" w14:textId="77777777" w:rsidR="005F0015" w:rsidRPr="006D673A" w:rsidRDefault="005F0015" w:rsidP="005F0015">
      <w:pPr>
        <w:pStyle w:val="LITlitera"/>
      </w:pPr>
      <w:r w:rsidRPr="006D673A">
        <w:t>c)</w:t>
      </w:r>
      <w:r w:rsidRPr="006D673A">
        <w:tab/>
        <w:t>ust. 2 otrzymuje brzmienie:</w:t>
      </w:r>
    </w:p>
    <w:p w14:paraId="2A19DC79" w14:textId="77777777" w:rsidR="005E719F" w:rsidRDefault="005F0015" w:rsidP="005F0015">
      <w:pPr>
        <w:pStyle w:val="ZLITUSTzmustliter"/>
      </w:pPr>
      <w:r w:rsidRPr="006D673A">
        <w:t xml:space="preserve">„2. Jeżeli czynu określonego w ust. 1 lub 1a dopuszcza się osoba, o której mowa w </w:t>
      </w:r>
      <w:hyperlink r:id="rId10" w:history="1">
        <w:r w:rsidRPr="006D673A">
          <w:t>art. 3 ust. 2 lit. a</w:t>
        </w:r>
      </w:hyperlink>
      <w:r w:rsidRPr="006D673A">
        <w:t xml:space="preserve"> lub c rozporządzenia </w:t>
      </w:r>
      <w:hyperlink r:id="rId11" w:history="1">
        <w:r w:rsidRPr="006D673A">
          <w:t>1227/2011</w:t>
        </w:r>
      </w:hyperlink>
      <w:r w:rsidRPr="006D673A">
        <w:t xml:space="preserve">, </w:t>
      </w:r>
    </w:p>
    <w:p w14:paraId="078997AE" w14:textId="05F1D8E1" w:rsidR="005F0015" w:rsidRPr="006D673A" w:rsidRDefault="005F0015" w:rsidP="005E719F">
      <w:pPr>
        <w:pStyle w:val="ZLITSKARNzmsankcjikarnejliter"/>
      </w:pPr>
      <w:r w:rsidRPr="006D673A">
        <w:t>podlega ona grzywnie do 25 000 000 zł albo karze pozbawienia wolności od lat 2 do 12, albo obu tym karom łącznie.”;</w:t>
      </w:r>
    </w:p>
    <w:p w14:paraId="3D333CAC" w14:textId="2AAFF4A0" w:rsidR="004B0891" w:rsidRDefault="00933BF6" w:rsidP="004B0891">
      <w:pPr>
        <w:pStyle w:val="PKTpunkt"/>
      </w:pPr>
      <w:r w:rsidRPr="006D673A">
        <w:t>3</w:t>
      </w:r>
      <w:r>
        <w:t>4</w:t>
      </w:r>
      <w:r w:rsidR="005F0015" w:rsidRPr="006D673A">
        <w:t>)</w:t>
      </w:r>
      <w:r w:rsidR="005F0015" w:rsidRPr="006D673A">
        <w:tab/>
      </w:r>
      <w:r w:rsidR="00BF1A34" w:rsidRPr="00BF1A34">
        <w:t xml:space="preserve">użyte w art. 57c i </w:t>
      </w:r>
      <w:r>
        <w:t xml:space="preserve">art. </w:t>
      </w:r>
      <w:r w:rsidR="00BF1A34" w:rsidRPr="00BF1A34">
        <w:t>57d wyrazy „2500 stawek dziennych”</w:t>
      </w:r>
      <w:r w:rsidR="004B0891">
        <w:t xml:space="preserve"> </w:t>
      </w:r>
      <w:r w:rsidR="00BF1A34" w:rsidRPr="00BF1A34">
        <w:t xml:space="preserve">zastępuje się wyrazami </w:t>
      </w:r>
      <w:r w:rsidR="004B0891" w:rsidRPr="004B0891">
        <w:t>„25</w:t>
      </w:r>
      <w:r w:rsidR="005B20D3">
        <w:t> </w:t>
      </w:r>
      <w:r w:rsidR="004B0891" w:rsidRPr="004B0891">
        <w:t>000 000 zł”;</w:t>
      </w:r>
    </w:p>
    <w:p w14:paraId="61F5B0AD" w14:textId="363C01D1" w:rsidR="005F0015" w:rsidRPr="006D673A" w:rsidRDefault="00933BF6" w:rsidP="005F0015">
      <w:pPr>
        <w:pStyle w:val="PKTpunkt"/>
      </w:pPr>
      <w:r w:rsidRPr="006D673A">
        <w:t>3</w:t>
      </w:r>
      <w:r>
        <w:t>5</w:t>
      </w:r>
      <w:r w:rsidR="005F0015" w:rsidRPr="006D673A">
        <w:t>)</w:t>
      </w:r>
      <w:r w:rsidR="005F0015" w:rsidRPr="006D673A">
        <w:tab/>
        <w:t>art. 57f otrzymuje brzmienie:</w:t>
      </w:r>
    </w:p>
    <w:p w14:paraId="31546129" w14:textId="371E8433" w:rsidR="005974A5" w:rsidRDefault="005F0015" w:rsidP="005F0015">
      <w:pPr>
        <w:pStyle w:val="ZARTzmartartykuempunktem"/>
      </w:pPr>
      <w:r w:rsidRPr="006D673A">
        <w:t xml:space="preserve">„Art. 57f. 1. Kto zawodowo pośrednicząc w zawieraniu transakcji, których przedmiotem są produkty energetyczne sprzedawane w obrocie hurtowym, wbrew obowiązkowi, o którym mowa w art. 15 ust. 1 rozporządzenia 1227/2011, nie przekazuje Agencji </w:t>
      </w:r>
      <w:r w:rsidR="00933BF6">
        <w:t>lub</w:t>
      </w:r>
      <w:r w:rsidR="00933BF6" w:rsidRPr="006D673A">
        <w:t xml:space="preserve"> </w:t>
      </w:r>
      <w:r w:rsidRPr="006D673A">
        <w:t xml:space="preserve">Prezesowi URE w terminie wskazanym w art. 15 ust. 1 tego rozporządzenia informacji o każdym uzasadnionym podejrzeniu, że zlecenie lub transakcja, w tym ich anulowanie lub zmiana, mogą stanowić manipulację na rynku, próbę manipulacji na rynku lub niewłaściwe wykorzystanie informacji wewnętrznej albo naruszają art. 4 tego rozporządzenia, </w:t>
      </w:r>
    </w:p>
    <w:p w14:paraId="2987D1D0" w14:textId="321A2D9B" w:rsidR="005F0015" w:rsidRPr="006D673A" w:rsidRDefault="005F0015" w:rsidP="00346E26">
      <w:pPr>
        <w:pStyle w:val="ZSKARNzmsankcjikarnejwszczeglnociwKodeksiekarnym"/>
      </w:pPr>
      <w:r w:rsidRPr="006D673A">
        <w:t>podlega grzywnie do 5 000 000 zł, karze ograniczenia wolności albo karze pozbawienia wolności od 3 miesięcy do lat 5.</w:t>
      </w:r>
    </w:p>
    <w:p w14:paraId="754DCC1C" w14:textId="565252FD" w:rsidR="00920B60" w:rsidRDefault="005F0015" w:rsidP="001D5410">
      <w:pPr>
        <w:pStyle w:val="ZUSTzmustartykuempunktem"/>
      </w:pPr>
      <w:r w:rsidRPr="006D673A">
        <w:t>2. Tej samej karze podlega ten kto wbrew obowiązkowi, o którym mowa w art. 15 ust. 2 rozporządzenia 1227/2011, nie przekazuje Agencji oraz Prezesowi URE informacji, o której mowa w ust. 1.”</w:t>
      </w:r>
    </w:p>
    <w:p w14:paraId="04FF3D17" w14:textId="28C257C5" w:rsidR="00920B60" w:rsidRPr="00A931FE" w:rsidRDefault="00B44267" w:rsidP="00920B60">
      <w:pPr>
        <w:pStyle w:val="PKTpunkt"/>
      </w:pPr>
      <w:r>
        <w:t>3</w:t>
      </w:r>
      <w:r w:rsidR="000C7D08">
        <w:t>6</w:t>
      </w:r>
      <w:r w:rsidR="00920B60">
        <w:t>)</w:t>
      </w:r>
      <w:r w:rsidR="0046431C">
        <w:tab/>
      </w:r>
      <w:r w:rsidR="00920B60" w:rsidRPr="00A931FE">
        <w:t>w art. 57g dodaje się ust. 5 w brzmieniu:</w:t>
      </w:r>
    </w:p>
    <w:p w14:paraId="5A88E0CB" w14:textId="42ADDFBB" w:rsidR="005F0015" w:rsidRPr="006D673A" w:rsidRDefault="00920B60" w:rsidP="00920B60">
      <w:pPr>
        <w:pStyle w:val="ZUSTzmustartykuempunktem"/>
      </w:pPr>
      <w:r w:rsidRPr="00A931FE">
        <w:t xml:space="preserve">„5. Przepisu ust. 1 nie stosuje się w przypadku, o którym mowa w art. </w:t>
      </w:r>
      <w:r w:rsidR="000C7D08">
        <w:t xml:space="preserve">33a </w:t>
      </w:r>
      <w:r w:rsidRPr="00A931FE">
        <w:t>ust. 1.”</w:t>
      </w:r>
      <w:r w:rsidR="005F0015" w:rsidRPr="006D673A">
        <w:t>.</w:t>
      </w:r>
    </w:p>
    <w:p w14:paraId="1A0BE8E8" w14:textId="6690CC01" w:rsidR="005C6E60" w:rsidRDefault="005F0015" w:rsidP="005F0015">
      <w:pPr>
        <w:pStyle w:val="ARTartustawynprozporzdzenia"/>
      </w:pPr>
      <w:r w:rsidRPr="001D5410">
        <w:rPr>
          <w:rStyle w:val="Ppogrubienie"/>
        </w:rPr>
        <w:t>Art.</w:t>
      </w:r>
      <w:r w:rsidR="00E0610E">
        <w:rPr>
          <w:rStyle w:val="Ppogrubienie"/>
        </w:rPr>
        <w:t> </w:t>
      </w:r>
      <w:r w:rsidRPr="001D5410">
        <w:rPr>
          <w:rStyle w:val="Ppogrubienie"/>
        </w:rPr>
        <w:t>2.</w:t>
      </w:r>
      <w:r w:rsidR="00E0610E">
        <w:t> </w:t>
      </w:r>
      <w:r w:rsidR="008C2496">
        <w:t>W ustawie z dnia 17 czerwca 1966 r. o postępowaniu egzekucyjnym w administracji (Dz. U. z 2025 r. poz. 132, 620 i 1302) w art. 3a:</w:t>
      </w:r>
    </w:p>
    <w:p w14:paraId="08F3CA58" w14:textId="2999687B" w:rsidR="008C2496" w:rsidRPr="008C2496" w:rsidRDefault="008C2496" w:rsidP="00534FE7">
      <w:pPr>
        <w:pStyle w:val="PKTpunkt"/>
      </w:pPr>
      <w:r>
        <w:t>1)</w:t>
      </w:r>
      <w:r>
        <w:tab/>
      </w:r>
      <w:r w:rsidRPr="008C2496">
        <w:t>w § 1:</w:t>
      </w:r>
    </w:p>
    <w:p w14:paraId="0BA658EE" w14:textId="5BEF2917" w:rsidR="008C2496" w:rsidRPr="008C2496" w:rsidRDefault="008C2496" w:rsidP="00534FE7">
      <w:pPr>
        <w:pStyle w:val="LITlitera"/>
      </w:pPr>
      <w:r w:rsidRPr="008C2496">
        <w:lastRenderedPageBreak/>
        <w:t>a)</w:t>
      </w:r>
      <w:r>
        <w:tab/>
      </w:r>
      <w:r w:rsidRPr="008C2496">
        <w:t xml:space="preserve">we wprowadzeniu do wyliczenia wyrazy „oraz opłaty koncesyjnej, o której mowa w art. 34 ust. 1 ustawy z dnia 10 kwietnia 1997 r. </w:t>
      </w:r>
      <w:r w:rsidR="00301810" w:rsidRPr="0027618B">
        <w:t>–</w:t>
      </w:r>
      <w:r w:rsidRPr="008C2496">
        <w:t xml:space="preserve"> Prawo energetyczne (Dz. U. z 2024</w:t>
      </w:r>
      <w:r w:rsidR="005B20D3">
        <w:t> </w:t>
      </w:r>
      <w:r w:rsidRPr="008C2496">
        <w:t xml:space="preserve">r. poz. 266, 834, 859, 1847 i 1881)” zastępuje się wyrazami „opłaty </w:t>
      </w:r>
      <w:proofErr w:type="spellStart"/>
      <w:r w:rsidRPr="008C2496">
        <w:t>przedkoncesyjnej</w:t>
      </w:r>
      <w:proofErr w:type="spellEnd"/>
      <w:r w:rsidRPr="008C2496">
        <w:t xml:space="preserve">, o której mowa w art. 33d ust. 1 ustawy z dnia 10 kwietnia 1997 r. </w:t>
      </w:r>
      <w:r w:rsidR="00301810" w:rsidRPr="0027618B">
        <w:t>–</w:t>
      </w:r>
      <w:r w:rsidRPr="008C2496">
        <w:t xml:space="preserve"> Prawo energetyczne (Dz. U. z 2024 r. poz. 266, z późn. zm.</w:t>
      </w:r>
      <w:r w:rsidR="00953692">
        <w:rPr>
          <w:rStyle w:val="Odwoanieprzypisudolnego"/>
        </w:rPr>
        <w:footnoteReference w:id="14"/>
      </w:r>
      <w:r w:rsidR="00953692" w:rsidRPr="00A505D2">
        <w:rPr>
          <w:rStyle w:val="IGindeksgrny"/>
        </w:rPr>
        <w:t>)</w:t>
      </w:r>
      <w:r w:rsidRPr="008C2496">
        <w:t xml:space="preserve">), oraz opłaty koncesyjnej, o której mowa w art. 34 ust. 1 ustawy z dnia 10 kwietnia 1997 r. </w:t>
      </w:r>
      <w:r w:rsidR="00301810" w:rsidRPr="0027618B">
        <w:t>–</w:t>
      </w:r>
      <w:r w:rsidRPr="008C2496">
        <w:t xml:space="preserve"> Prawo energetyczne,”,</w:t>
      </w:r>
    </w:p>
    <w:p w14:paraId="07AE5677" w14:textId="3C2D0FCE" w:rsidR="008C2496" w:rsidRPr="008C2496" w:rsidRDefault="008C2496" w:rsidP="00534FE7">
      <w:pPr>
        <w:pStyle w:val="LITlitera"/>
      </w:pPr>
      <w:r w:rsidRPr="008C2496">
        <w:t>b)</w:t>
      </w:r>
      <w:r>
        <w:tab/>
      </w:r>
      <w:r w:rsidRPr="008C2496">
        <w:t>pkt 1</w:t>
      </w:r>
      <w:r w:rsidR="00F247C3">
        <w:t>6</w:t>
      </w:r>
      <w:r w:rsidRPr="008C2496">
        <w:t xml:space="preserve"> </w:t>
      </w:r>
      <w:r w:rsidR="00F247C3">
        <w:t>otrzymuje</w:t>
      </w:r>
      <w:r w:rsidRPr="008C2496">
        <w:t xml:space="preserve"> brzmieni</w:t>
      </w:r>
      <w:r w:rsidR="00F247C3">
        <w:t>e</w:t>
      </w:r>
      <w:r w:rsidRPr="008C2496">
        <w:t>:</w:t>
      </w:r>
    </w:p>
    <w:p w14:paraId="44E80689" w14:textId="2189E9E8" w:rsidR="008C2496" w:rsidRDefault="008C2496" w:rsidP="00534FE7">
      <w:pPr>
        <w:pStyle w:val="ZLITPKTzmpktliter"/>
      </w:pPr>
      <w:r w:rsidRPr="008C2496">
        <w:t>„1</w:t>
      </w:r>
      <w:r w:rsidR="00837F14">
        <w:t>6</w:t>
      </w:r>
      <w:r w:rsidRPr="008C2496">
        <w:t>)</w:t>
      </w:r>
      <w:r w:rsidRPr="008C2496">
        <w:tab/>
        <w:t>z formularz</w:t>
      </w:r>
      <w:r w:rsidR="00837F14">
        <w:t>y</w:t>
      </w:r>
      <w:r w:rsidRPr="008C2496">
        <w:t>, o który</w:t>
      </w:r>
      <w:r w:rsidR="00837F14">
        <w:t>ch</w:t>
      </w:r>
      <w:r w:rsidRPr="008C2496">
        <w:t xml:space="preserve"> mowa </w:t>
      </w:r>
      <w:r w:rsidR="00837F14">
        <w:t xml:space="preserve">odpowiednio </w:t>
      </w:r>
      <w:r w:rsidRPr="008C2496">
        <w:t xml:space="preserve">w art. 33d ust. 4 </w:t>
      </w:r>
      <w:r w:rsidR="009874BF">
        <w:t>albo</w:t>
      </w:r>
      <w:r w:rsidR="00837F14">
        <w:t xml:space="preserve"> art. 34 ust. 4 </w:t>
      </w:r>
      <w:r w:rsidRPr="008C2496">
        <w:t xml:space="preserve">ustawy z dnia 10 kwietnia 1997 r. </w:t>
      </w:r>
      <w:r w:rsidR="00301810" w:rsidRPr="0027618B">
        <w:t>–</w:t>
      </w:r>
      <w:r w:rsidRPr="008C2496">
        <w:t xml:space="preserve"> Prawo energetyczne;”;</w:t>
      </w:r>
    </w:p>
    <w:p w14:paraId="15867E03" w14:textId="11B1524B" w:rsidR="008C2496" w:rsidRDefault="008C2496" w:rsidP="00534FE7">
      <w:pPr>
        <w:pStyle w:val="PKTpunkt"/>
      </w:pPr>
      <w:r>
        <w:t>2)</w:t>
      </w:r>
      <w:r w:rsidR="00763BB5">
        <w:tab/>
      </w:r>
      <w:r w:rsidR="00837F14" w:rsidRPr="00837F14">
        <w:t xml:space="preserve">w § 2 w pkt 1 wyrazy „w formularzu, o którym mowa w art. 34 ust. 4” zastępuje się wyrazami „w formularzach, o których mowa odpowiednio w art. 33d ust. 4 </w:t>
      </w:r>
      <w:r w:rsidR="003E1276">
        <w:t>albo</w:t>
      </w:r>
      <w:r w:rsidR="00837F14" w:rsidRPr="00837F14">
        <w:t xml:space="preserve"> art. 34 ust. 4”.</w:t>
      </w:r>
    </w:p>
    <w:p w14:paraId="5024A97B" w14:textId="56034B7E" w:rsidR="005F0015" w:rsidRPr="006D673A" w:rsidRDefault="005C6E60" w:rsidP="005F0015">
      <w:pPr>
        <w:pStyle w:val="ARTartustawynprozporzdzenia"/>
      </w:pPr>
      <w:r w:rsidRPr="000242AD">
        <w:rPr>
          <w:rStyle w:val="Ppogrubienie"/>
        </w:rPr>
        <w:t>Art.</w:t>
      </w:r>
      <w:r w:rsidR="00E0610E">
        <w:rPr>
          <w:rStyle w:val="Ppogrubienie"/>
        </w:rPr>
        <w:t> </w:t>
      </w:r>
      <w:r w:rsidRPr="000242AD">
        <w:rPr>
          <w:rStyle w:val="Ppogrubienie"/>
        </w:rPr>
        <w:t>3.</w:t>
      </w:r>
      <w:r w:rsidR="00E0610E">
        <w:t> </w:t>
      </w:r>
      <w:r w:rsidR="005F0015" w:rsidRPr="006D673A">
        <w:t>W ustawie z dnia 26 października 2000 r. o giełdach towarowych (Dz. U. z 202</w:t>
      </w:r>
      <w:r w:rsidR="0017000F">
        <w:t>5</w:t>
      </w:r>
      <w:r w:rsidR="00E0610E">
        <w:t> </w:t>
      </w:r>
      <w:r w:rsidR="005F0015" w:rsidRPr="006D673A">
        <w:t xml:space="preserve">r. poz. </w:t>
      </w:r>
      <w:r w:rsidR="0017000F">
        <w:t>1119</w:t>
      </w:r>
      <w:r w:rsidR="005F0015" w:rsidRPr="006D673A">
        <w:t>)</w:t>
      </w:r>
      <w:r w:rsidR="00B01217">
        <w:t xml:space="preserve"> wprowadza się następujące zmiany</w:t>
      </w:r>
      <w:r w:rsidR="005F0015" w:rsidRPr="006D673A">
        <w:t>:</w:t>
      </w:r>
    </w:p>
    <w:p w14:paraId="47FB5698" w14:textId="77777777" w:rsidR="00197372" w:rsidRPr="00197372" w:rsidRDefault="0094498B" w:rsidP="00197372">
      <w:pPr>
        <w:pStyle w:val="PKTpunkt"/>
      </w:pPr>
      <w:r>
        <w:t>1)</w:t>
      </w:r>
      <w:r>
        <w:tab/>
      </w:r>
      <w:r w:rsidR="00197372" w:rsidRPr="00197372">
        <w:t xml:space="preserve">w art. 9 w ust. 3 pkt 4 otrzymuje brzmienie: </w:t>
      </w:r>
    </w:p>
    <w:p w14:paraId="715F9C57" w14:textId="236CE77F" w:rsidR="00197372" w:rsidRDefault="00197372" w:rsidP="003E7431">
      <w:pPr>
        <w:pStyle w:val="ZPKTzmpktartykuempunktem"/>
      </w:pPr>
      <w:r w:rsidRPr="00197372">
        <w:t>„4)</w:t>
      </w:r>
      <w:r w:rsidR="00720182">
        <w:tab/>
      </w:r>
      <w:r w:rsidRPr="00197372">
        <w:t>przedsiębiorstwa energetyczne</w:t>
      </w:r>
      <w:r w:rsidR="00964CDB">
        <w:t>,</w:t>
      </w:r>
      <w:r w:rsidRPr="00197372">
        <w:t xml:space="preserve"> w tym przedsiębiorcy, o których mowa w art. </w:t>
      </w:r>
      <w:r w:rsidR="00964CDB">
        <w:t>33a</w:t>
      </w:r>
      <w:r w:rsidR="00964CDB" w:rsidRPr="00197372">
        <w:t xml:space="preserve"> </w:t>
      </w:r>
      <w:r w:rsidRPr="00197372">
        <w:t xml:space="preserve">ust. 1 ustawy z dnia 10 kwietnia 1997 r. </w:t>
      </w:r>
      <w:r w:rsidR="0027618B" w:rsidRPr="0027618B">
        <w:t>–</w:t>
      </w:r>
      <w:r w:rsidR="0027618B">
        <w:t xml:space="preserve"> </w:t>
      </w:r>
      <w:r w:rsidRPr="00197372">
        <w:t>Prawo energetyczne</w:t>
      </w:r>
      <w:r w:rsidR="00964CDB">
        <w:t>,</w:t>
      </w:r>
      <w:r w:rsidRPr="00197372">
        <w:t xml:space="preserve"> oraz będący osobami prawnymi odbiorcy uprawnieni do zmiany sprzedawcy w rozumieniu tej ustawy</w:t>
      </w:r>
      <w:r w:rsidR="0094406F">
        <w:t>;</w:t>
      </w:r>
      <w:r w:rsidRPr="00197372">
        <w:t>”;</w:t>
      </w:r>
    </w:p>
    <w:p w14:paraId="2986B671" w14:textId="4379F9A4" w:rsidR="005F0015" w:rsidRPr="005F0015" w:rsidRDefault="00197372" w:rsidP="0094498B">
      <w:pPr>
        <w:pStyle w:val="PKTpunkt"/>
      </w:pPr>
      <w:r>
        <w:t>2)</w:t>
      </w:r>
      <w:r w:rsidR="00D651D9">
        <w:tab/>
      </w:r>
      <w:r w:rsidR="005F0015" w:rsidRPr="006D673A">
        <w:t xml:space="preserve">w art. </w:t>
      </w:r>
      <w:r w:rsidR="005F0015" w:rsidRPr="0094498B">
        <w:t>12a</w:t>
      </w:r>
      <w:r w:rsidR="005F0015" w:rsidRPr="006D673A">
        <w:t>:</w:t>
      </w:r>
    </w:p>
    <w:p w14:paraId="3011CFF7" w14:textId="2ED66C59" w:rsidR="005F0015" w:rsidRPr="005F0015" w:rsidRDefault="0094498B" w:rsidP="005F0015">
      <w:pPr>
        <w:pStyle w:val="LITlitera"/>
      </w:pPr>
      <w:r>
        <w:t>a)</w:t>
      </w:r>
      <w:r>
        <w:tab/>
      </w:r>
      <w:r w:rsidR="005F0015" w:rsidRPr="006D673A">
        <w:t>ust. 3 otrzymuje brzmienie:</w:t>
      </w:r>
    </w:p>
    <w:p w14:paraId="3663F213" w14:textId="556CD5EC" w:rsidR="005F0015" w:rsidRPr="006D673A" w:rsidRDefault="005F0015" w:rsidP="005F0015">
      <w:pPr>
        <w:pStyle w:val="ZLITUSTzmustliter"/>
      </w:pPr>
      <w:r w:rsidRPr="006D673A">
        <w:t xml:space="preserve">„3. Spółka prowadząca giełdę monitoruje składane zlecenia i transakcje zawierane na rynku towarów giełdowych przez jego członków w celu identyfikowania wszelkich przypadków naruszenia zasad uczciwego obrotu oraz przypadków uzasadniających podejrzenie wystąpienia manipulacji na rynku lub próby manipulacji na rynku lub wykorzystania informacji wewnętrznej wbrew zakazom, o których mowa w art. 3 i </w:t>
      </w:r>
      <w:r w:rsidR="004D285A">
        <w:t xml:space="preserve">art. </w:t>
      </w:r>
      <w:r w:rsidRPr="006D673A">
        <w:t>5 rozporządzenia Parlamentu Europejskiego i</w:t>
      </w:r>
      <w:r w:rsidR="00C97156">
        <w:t> </w:t>
      </w:r>
      <w:r w:rsidRPr="006D673A">
        <w:t>Rady (UE) nr 1227/2011 z dnia 25 października 2011 r. w sprawie integralności i</w:t>
      </w:r>
      <w:r w:rsidR="00C97156">
        <w:t> </w:t>
      </w:r>
      <w:r w:rsidRPr="006D673A">
        <w:t>przejrzystości hurtowego rynku energii, a także przypadków naruszenia obowiązków wynikających z art. 4 tego rozporządzenia.”,</w:t>
      </w:r>
    </w:p>
    <w:p w14:paraId="334A9759" w14:textId="40FFDAFA" w:rsidR="005F0015" w:rsidRPr="005F0015" w:rsidRDefault="000C0413" w:rsidP="005F0015">
      <w:pPr>
        <w:pStyle w:val="LITlitera"/>
      </w:pPr>
      <w:r>
        <w:lastRenderedPageBreak/>
        <w:t>b)</w:t>
      </w:r>
      <w:r>
        <w:tab/>
      </w:r>
      <w:r w:rsidR="005F0015" w:rsidRPr="006D673A">
        <w:t>ust. 4 otrzymuje brzmienie:</w:t>
      </w:r>
    </w:p>
    <w:p w14:paraId="4F9D0002" w14:textId="12D01B23" w:rsidR="005F0015" w:rsidRPr="006D673A" w:rsidRDefault="005F0015" w:rsidP="005F0015">
      <w:pPr>
        <w:pStyle w:val="ZLITUSTzmustliter"/>
      </w:pPr>
      <w:r w:rsidRPr="006D673A">
        <w:t xml:space="preserve">„4. Spółka prowadząca giełdę informuje niezwłocznie Prezesa Urzędu Regulacji Energetyki i Agencję do spraw Współpracy Organów Regulacji Energetyki, </w:t>
      </w:r>
      <w:r w:rsidR="00495945">
        <w:t xml:space="preserve">jednak </w:t>
      </w:r>
      <w:r w:rsidRPr="006D673A">
        <w:t xml:space="preserve">nie później niż w terminie czterech tygodni od dnia, w którym </w:t>
      </w:r>
      <w:r w:rsidR="00A2095E">
        <w:t>powzięła informację</w:t>
      </w:r>
      <w:r w:rsidRPr="006D673A">
        <w:t xml:space="preserve"> o wystąpieniu podejrzanego zdarzenia, o którym mowa w ust. 3. Informacja zawiera szczegółowy opis takiego przypadku.”</w:t>
      </w:r>
      <w:r w:rsidR="00452A98">
        <w:t>;</w:t>
      </w:r>
    </w:p>
    <w:p w14:paraId="55161BED" w14:textId="7B4626D1" w:rsidR="005F0015" w:rsidRPr="005F0015" w:rsidRDefault="00197372" w:rsidP="005F0015">
      <w:pPr>
        <w:pStyle w:val="PKTpunkt"/>
      </w:pPr>
      <w:r>
        <w:t>3</w:t>
      </w:r>
      <w:r w:rsidR="000A0C40">
        <w:t>)</w:t>
      </w:r>
      <w:r w:rsidR="000A0C40">
        <w:tab/>
      </w:r>
      <w:r w:rsidR="005F0015" w:rsidRPr="006D673A">
        <w:t xml:space="preserve">w art. 51a </w:t>
      </w:r>
      <w:r w:rsidR="005F0015" w:rsidRPr="005F0015">
        <w:t>w ust. 1 wprowadzenie do wyliczenia otrzymuje brzmienie:</w:t>
      </w:r>
    </w:p>
    <w:p w14:paraId="4C3A2CB6" w14:textId="3CCCD772" w:rsidR="005F0015" w:rsidRPr="006D673A" w:rsidRDefault="005F0015" w:rsidP="001D5410">
      <w:pPr>
        <w:pStyle w:val="ZFRAGzmfragmentunpzdaniaartykuempunktem"/>
      </w:pPr>
      <w:r w:rsidRPr="006D673A">
        <w:t xml:space="preserve">„Podmioty nadzorowane, o których mowa w </w:t>
      </w:r>
      <w:r w:rsidR="004E1284" w:rsidRPr="001D5410">
        <w:t>art. 5 pkt 1, 2, 12 i 13</w:t>
      </w:r>
      <w:r w:rsidRPr="006D673A">
        <w:t xml:space="preserve"> ustawy z dnia 29 lipca 2005 r. o nadzorze nad rynkiem kapitałowym, są obowiązane do niezwłocznego, </w:t>
      </w:r>
      <w:r w:rsidR="00C44207">
        <w:t xml:space="preserve">jednak </w:t>
      </w:r>
      <w:r w:rsidRPr="006D673A">
        <w:t xml:space="preserve">nie później niż w terminie czterech tygodni od dnia, w którym podmioty te </w:t>
      </w:r>
      <w:r w:rsidR="0089004B">
        <w:t>powzięły informację</w:t>
      </w:r>
      <w:r w:rsidRPr="006D673A">
        <w:t xml:space="preserve"> o wystąpieniu podejrzanego zdarzenia, </w:t>
      </w:r>
      <w:r w:rsidR="000941F2">
        <w:t xml:space="preserve">przekazania </w:t>
      </w:r>
      <w:r w:rsidRPr="006D673A">
        <w:t xml:space="preserve">Prezesowi Urzędu Regulacji Energetyki i Agencji do spraw Współpracy Organów Regulacji Energetyki </w:t>
      </w:r>
      <w:r w:rsidR="002263D5">
        <w:t>informacji</w:t>
      </w:r>
      <w:r w:rsidR="002263D5" w:rsidRPr="006D673A">
        <w:t xml:space="preserve"> </w:t>
      </w:r>
      <w:r w:rsidRPr="006D673A">
        <w:t>o każdym uzasadnionym podejrzeniu manipulacji na rynku lub próby manipulacji na rynku, zawierającej:”.</w:t>
      </w:r>
    </w:p>
    <w:p w14:paraId="314DC443" w14:textId="1835713E" w:rsidR="008D5144" w:rsidRDefault="005F0015" w:rsidP="005F0015">
      <w:pPr>
        <w:pStyle w:val="ARTartustawynprozporzdzenia"/>
      </w:pPr>
      <w:r w:rsidRPr="001D5410">
        <w:rPr>
          <w:rStyle w:val="Ppogrubienie"/>
        </w:rPr>
        <w:t>Art.</w:t>
      </w:r>
      <w:r w:rsidR="00E0610E">
        <w:rPr>
          <w:rStyle w:val="Ppogrubienie"/>
        </w:rPr>
        <w:t> </w:t>
      </w:r>
      <w:r w:rsidR="00CC78E5">
        <w:rPr>
          <w:rStyle w:val="Ppogrubienie"/>
        </w:rPr>
        <w:t>4</w:t>
      </w:r>
      <w:r w:rsidRPr="001D5410">
        <w:rPr>
          <w:rStyle w:val="Ppogrubienie"/>
        </w:rPr>
        <w:t>.</w:t>
      </w:r>
      <w:r w:rsidR="00E0610E">
        <w:t> </w:t>
      </w:r>
      <w:r w:rsidRPr="006D673A">
        <w:t>W ustawie z dnia 28 października 20</w:t>
      </w:r>
      <w:r w:rsidR="006E7969">
        <w:t>0</w:t>
      </w:r>
      <w:r w:rsidRPr="006D673A">
        <w:t>2 r. o odpowiedzialności podmiotów zbiorowych za czyny zabronione pod groźbą kary (Dz. U. z 2024 r. poz. 1822)</w:t>
      </w:r>
      <w:r w:rsidR="00A42289">
        <w:t xml:space="preserve"> wprowadza się następujące zmiany</w:t>
      </w:r>
      <w:r w:rsidR="008D5144">
        <w:t>:</w:t>
      </w:r>
    </w:p>
    <w:p w14:paraId="365F85D3" w14:textId="5546120B" w:rsidR="00507E30" w:rsidRDefault="008D5144" w:rsidP="001D5410">
      <w:pPr>
        <w:pStyle w:val="PKTpunkt"/>
      </w:pPr>
      <w:r>
        <w:t>1)</w:t>
      </w:r>
      <w:r>
        <w:tab/>
      </w:r>
      <w:r w:rsidR="00507E30">
        <w:t>po art. 7a dodaje się art. 7b w brzmieniu:</w:t>
      </w:r>
    </w:p>
    <w:p w14:paraId="1F86CA7C" w14:textId="32CD1199" w:rsidR="00507E30" w:rsidRDefault="00C57E49" w:rsidP="001D5410">
      <w:pPr>
        <w:pStyle w:val="ZARTzmartartykuempunktem"/>
      </w:pPr>
      <w:r>
        <w:t>„</w:t>
      </w:r>
      <w:r w:rsidR="00E0610E">
        <w:t>A</w:t>
      </w:r>
      <w:r>
        <w:t xml:space="preserve">rt. 7b. W przypadku określonym w art. 16 </w:t>
      </w:r>
      <w:r w:rsidR="00377FBD">
        <w:t>ust. 1 pkt</w:t>
      </w:r>
      <w:r w:rsidR="00B72E89">
        <w:t xml:space="preserve"> 18</w:t>
      </w:r>
      <w:r w:rsidR="00FF7DFD">
        <w:t xml:space="preserve"> w zakresie art.</w:t>
      </w:r>
      <w:r w:rsidR="00B72E89">
        <w:t xml:space="preserve"> </w:t>
      </w:r>
      <w:r w:rsidR="00B72E89" w:rsidRPr="00B72E89">
        <w:t>57a–57c</w:t>
      </w:r>
      <w:r w:rsidR="00B72E89">
        <w:t xml:space="preserve"> </w:t>
      </w:r>
      <w:r w:rsidR="00B72E89" w:rsidRPr="00B72E89">
        <w:t>ustawy z dnia 10 kwietnia 1997 r. – Prawo energetyczne</w:t>
      </w:r>
      <w:r w:rsidR="00B72E89">
        <w:t xml:space="preserve"> </w:t>
      </w:r>
      <w:r w:rsidR="00B72E89" w:rsidRPr="00B72E89">
        <w:t>(Dz. U. z 2024 r. poz. 266, z późn. zm.</w:t>
      </w:r>
      <w:r w:rsidR="00B72E89" w:rsidRPr="00B72E89">
        <w:rPr>
          <w:rStyle w:val="Odwoanieprzypisudolnego"/>
        </w:rPr>
        <w:footnoteReference w:id="15"/>
      </w:r>
      <w:r w:rsidR="00B72E89" w:rsidRPr="00B72E89">
        <w:rPr>
          <w:rStyle w:val="IGindeksgrny"/>
        </w:rPr>
        <w:t>)</w:t>
      </w:r>
      <w:r w:rsidR="00B72E89" w:rsidRPr="00B72E89">
        <w:t>)</w:t>
      </w:r>
      <w:r w:rsidR="00B72E89">
        <w:t xml:space="preserve"> </w:t>
      </w:r>
      <w:r w:rsidR="00C453CC">
        <w:t xml:space="preserve">wobec podmiotu zbiorowego sąd orzeka karę pieniężną w wysokości </w:t>
      </w:r>
      <w:r w:rsidR="00616976">
        <w:t xml:space="preserve">do </w:t>
      </w:r>
      <w:r w:rsidR="00616976" w:rsidRPr="00616976">
        <w:t>1</w:t>
      </w:r>
      <w:r w:rsidR="00616976">
        <w:t>5</w:t>
      </w:r>
      <w:r w:rsidR="00E0610E">
        <w:t> </w:t>
      </w:r>
      <w:r w:rsidR="00616976" w:rsidRPr="00616976">
        <w:t>% całkowitego rocznego obrotu wskazanego w</w:t>
      </w:r>
      <w:r w:rsidR="002F1ACD">
        <w:t xml:space="preserve"> </w:t>
      </w:r>
      <w:r w:rsidR="00616976" w:rsidRPr="00616976">
        <w:t>sprawozdaniu finansowym za poprzedzający rok obrotowy</w:t>
      </w:r>
      <w:r w:rsidR="00520950">
        <w:t>.”;</w:t>
      </w:r>
    </w:p>
    <w:p w14:paraId="71982C4A" w14:textId="2E20FBE4" w:rsidR="005D3E6C" w:rsidRDefault="00507E30" w:rsidP="001D5410">
      <w:pPr>
        <w:pStyle w:val="PKTpunkt"/>
      </w:pPr>
      <w:r>
        <w:t>2)</w:t>
      </w:r>
      <w:r>
        <w:tab/>
      </w:r>
      <w:r w:rsidR="005F0015" w:rsidRPr="006D673A">
        <w:t xml:space="preserve">w art. 16 </w:t>
      </w:r>
      <w:r w:rsidR="006A79AA">
        <w:t xml:space="preserve">w </w:t>
      </w:r>
      <w:r w:rsidR="005F0015" w:rsidRPr="006D673A">
        <w:t xml:space="preserve">ust. 1 </w:t>
      </w:r>
      <w:r w:rsidR="005D3E6C">
        <w:t>pkt 1</w:t>
      </w:r>
      <w:r w:rsidR="00004572">
        <w:t>8 otrzymuje brzmienie</w:t>
      </w:r>
      <w:r w:rsidR="005D3E6C">
        <w:t>:</w:t>
      </w:r>
    </w:p>
    <w:p w14:paraId="5B749241" w14:textId="77ACAC6A" w:rsidR="00004572" w:rsidRDefault="00E463B2" w:rsidP="001D5410">
      <w:pPr>
        <w:pStyle w:val="ZPKTzmpktartykuempunktem"/>
      </w:pPr>
      <w:r>
        <w:t>„1</w:t>
      </w:r>
      <w:r w:rsidR="00004572">
        <w:t>8</w:t>
      </w:r>
      <w:r>
        <w:t>)</w:t>
      </w:r>
      <w:r>
        <w:tab/>
      </w:r>
      <w:r w:rsidR="003358FD" w:rsidRPr="003358FD">
        <w:t>określone w art. 57a–57c</w:t>
      </w:r>
      <w:r w:rsidR="003358FD">
        <w:t xml:space="preserve">, </w:t>
      </w:r>
      <w:r w:rsidR="00C04001">
        <w:t xml:space="preserve">art. </w:t>
      </w:r>
      <w:r w:rsidR="003358FD">
        <w:t>57</w:t>
      </w:r>
      <w:r w:rsidR="00B72E89">
        <w:t>f</w:t>
      </w:r>
      <w:r w:rsidR="003358FD">
        <w:t xml:space="preserve"> i </w:t>
      </w:r>
      <w:r w:rsidR="00C04001">
        <w:t xml:space="preserve">art. </w:t>
      </w:r>
      <w:r w:rsidR="003358FD" w:rsidRPr="003358FD">
        <w:t>57g ustawy z dnia 10 kwietnia 1997 r. – Prawo energetyczne;”</w:t>
      </w:r>
      <w:r w:rsidR="003358FD">
        <w:t>.</w:t>
      </w:r>
    </w:p>
    <w:p w14:paraId="0EEBC7A5" w14:textId="3C023E41" w:rsidR="005F0015" w:rsidRPr="006D673A" w:rsidRDefault="005F0015" w:rsidP="005F0015">
      <w:pPr>
        <w:pStyle w:val="ARTartustawynprozporzdzenia"/>
      </w:pPr>
      <w:r w:rsidRPr="001D5410">
        <w:rPr>
          <w:rStyle w:val="Ppogrubienie"/>
        </w:rPr>
        <w:t>Art.</w:t>
      </w:r>
      <w:r w:rsidR="00E0610E">
        <w:rPr>
          <w:rStyle w:val="Ppogrubienie"/>
        </w:rPr>
        <w:t> </w:t>
      </w:r>
      <w:r w:rsidR="00DB2F70">
        <w:rPr>
          <w:rStyle w:val="Ppogrubienie"/>
        </w:rPr>
        <w:t>5</w:t>
      </w:r>
      <w:r w:rsidRPr="001D5410">
        <w:rPr>
          <w:rStyle w:val="Ppogrubienie"/>
        </w:rPr>
        <w:t>.</w:t>
      </w:r>
      <w:r w:rsidR="00E0610E">
        <w:t> </w:t>
      </w:r>
      <w:r w:rsidRPr="006D673A">
        <w:t>W ustawie z dnia 20 lutego 2015 r. o odnawialnych źródłach energii (Dz. U. z</w:t>
      </w:r>
      <w:r w:rsidR="00EB19D5">
        <w:t xml:space="preserve"> </w:t>
      </w:r>
      <w:r w:rsidRPr="006D673A">
        <w:t>2024 r. poz. 1361</w:t>
      </w:r>
      <w:r w:rsidR="00DD65BC">
        <w:t>, z późn. zm.</w:t>
      </w:r>
      <w:r w:rsidR="003E63E1">
        <w:rPr>
          <w:rStyle w:val="Odwoanieprzypisudolnego"/>
        </w:rPr>
        <w:footnoteReference w:id="16"/>
      </w:r>
      <w:r w:rsidR="003E63E1" w:rsidRPr="001D5410">
        <w:rPr>
          <w:rStyle w:val="IGindeksgrny"/>
        </w:rPr>
        <w:t>)</w:t>
      </w:r>
      <w:r w:rsidRPr="006D673A">
        <w:t>) wprowadza się następujące zmiany:</w:t>
      </w:r>
    </w:p>
    <w:p w14:paraId="0656ABD5" w14:textId="3D1B1F1A" w:rsidR="005F0015" w:rsidRPr="005F0015" w:rsidRDefault="00380E2E" w:rsidP="001D5410">
      <w:pPr>
        <w:pStyle w:val="PKTpunkt"/>
      </w:pPr>
      <w:r>
        <w:t>1)</w:t>
      </w:r>
      <w:r>
        <w:tab/>
      </w:r>
      <w:r w:rsidR="005F0015" w:rsidRPr="006D673A">
        <w:t xml:space="preserve">w art. 9 ust. 2 </w:t>
      </w:r>
      <w:r w:rsidR="005F0015" w:rsidRPr="005F0015">
        <w:t>otrzymuje brzmienie:</w:t>
      </w:r>
    </w:p>
    <w:p w14:paraId="460AC845" w14:textId="77777777" w:rsidR="005F0015" w:rsidRPr="005F0015" w:rsidRDefault="005F0015" w:rsidP="001D5410">
      <w:pPr>
        <w:pStyle w:val="ZUSTzmustartykuempunktem"/>
      </w:pPr>
      <w:r w:rsidRPr="006D673A">
        <w:lastRenderedPageBreak/>
        <w:t>„2. Prezes URE opracowuje i udostępnia w Biuletynie Informacji Publicznej URE:</w:t>
      </w:r>
    </w:p>
    <w:p w14:paraId="26B1DA42" w14:textId="1A4FE18E" w:rsidR="005F0015" w:rsidRPr="005F0015" w:rsidRDefault="005F0015" w:rsidP="001D5410">
      <w:pPr>
        <w:pStyle w:val="ZPKTzmpktartykuempunktem"/>
      </w:pPr>
      <w:r w:rsidRPr="006D673A">
        <w:t>1)</w:t>
      </w:r>
      <w:r w:rsidR="00966141">
        <w:tab/>
      </w:r>
      <w:r w:rsidRPr="006D673A">
        <w:t>wzór sprawozdania, o którym mowa w ust. 1 pkt 7, biorąc pod uwagę zakres danych wskazanych w ust. 1 pkt 5,</w:t>
      </w:r>
    </w:p>
    <w:p w14:paraId="100ECBA1" w14:textId="058CC8ED" w:rsidR="005F0015" w:rsidRPr="005F0015" w:rsidRDefault="005F0015" w:rsidP="001D5410">
      <w:pPr>
        <w:pStyle w:val="ZPKTzmpktartykuempunktem"/>
      </w:pPr>
      <w:r w:rsidRPr="006D673A">
        <w:t>2)</w:t>
      </w:r>
      <w:r w:rsidR="00966141">
        <w:tab/>
      </w:r>
      <w:r w:rsidRPr="006D673A">
        <w:t xml:space="preserve">wzór sprawozdania, o którym mowa w ust. 1a pkt 6, biorąc pod uwagę zakres danych wskazanych w ust. 1a pkt 4 </w:t>
      </w:r>
    </w:p>
    <w:p w14:paraId="22A69510" w14:textId="5485085A" w:rsidR="005F0015" w:rsidRPr="005F0015" w:rsidRDefault="00122645" w:rsidP="001D5410">
      <w:pPr>
        <w:pStyle w:val="ZCZWSPPKTzmczciwsppktartykuempunktem"/>
      </w:pPr>
      <w:r w:rsidRPr="00122645">
        <w:t>–</w:t>
      </w:r>
      <w:r w:rsidR="00E0610E">
        <w:t xml:space="preserve"> </w:t>
      </w:r>
      <w:r w:rsidR="005F0015" w:rsidRPr="006D673A">
        <w:t>oraz konieczność ujednolicenia formy przekazywania tych danych.”</w:t>
      </w:r>
      <w:r w:rsidR="007B0827">
        <w:t>;</w:t>
      </w:r>
    </w:p>
    <w:p w14:paraId="6BB15BC7" w14:textId="2507F2D6" w:rsidR="005F0015" w:rsidRPr="006D673A" w:rsidRDefault="005F0015" w:rsidP="001D5410">
      <w:pPr>
        <w:pStyle w:val="PKTpunkt"/>
      </w:pPr>
      <w:r w:rsidRPr="006D673A">
        <w:t>2)</w:t>
      </w:r>
      <w:r w:rsidR="008B3830">
        <w:tab/>
      </w:r>
      <w:r w:rsidRPr="006D673A">
        <w:t>w art. 38ac po ust. 6 dodaje się ust. 6a w brzmieniu:</w:t>
      </w:r>
    </w:p>
    <w:p w14:paraId="0E1AE0C0" w14:textId="3CFBD189" w:rsidR="005F0015" w:rsidRPr="005F0015" w:rsidRDefault="005F0015" w:rsidP="001D5410">
      <w:pPr>
        <w:pStyle w:val="ZUSTzmustartykuempunktem"/>
      </w:pPr>
      <w:r w:rsidRPr="006D673A">
        <w:t>„6a. Wzór wniosku, o którym mowa w ust. 4, Prezes URE opracowuje i udostępnia w Biuletynie Informacji Publicznej URE.”</w:t>
      </w:r>
      <w:r w:rsidR="00BC7CB2">
        <w:t>;</w:t>
      </w:r>
    </w:p>
    <w:p w14:paraId="382CD82D" w14:textId="23A24DC9" w:rsidR="005F0015" w:rsidRPr="006D673A" w:rsidRDefault="005F0015" w:rsidP="001D5410">
      <w:pPr>
        <w:pStyle w:val="PKTpunkt"/>
      </w:pPr>
      <w:r w:rsidRPr="006D673A">
        <w:t>3)</w:t>
      </w:r>
      <w:r w:rsidR="00AB5999">
        <w:tab/>
      </w:r>
      <w:r w:rsidRPr="006D673A">
        <w:t>w art. 38ad po ust. 1 dodaje się ust. 1a w brzmieniu:</w:t>
      </w:r>
    </w:p>
    <w:p w14:paraId="2B6E198E" w14:textId="1EA1F603" w:rsidR="005F0015" w:rsidRPr="005F0015" w:rsidRDefault="005F0015" w:rsidP="001D5410">
      <w:pPr>
        <w:pStyle w:val="ZUSTzmustartykuempunktem"/>
      </w:pPr>
      <w:r w:rsidRPr="006D673A">
        <w:t>„1a. Wzór sprawozdania, o którym mowa w ust. 1, Prezes URE opracowuje i</w:t>
      </w:r>
      <w:r w:rsidR="00345857">
        <w:t> </w:t>
      </w:r>
      <w:r w:rsidRPr="006D673A">
        <w:t>udostępnia w Biuletynie Informacji Publicznej URE.”</w:t>
      </w:r>
      <w:r w:rsidR="009D3145">
        <w:t>;</w:t>
      </w:r>
    </w:p>
    <w:p w14:paraId="7A95880D" w14:textId="74589122" w:rsidR="00763C3C" w:rsidRPr="00A931FE" w:rsidRDefault="005F0015" w:rsidP="00763C3C">
      <w:pPr>
        <w:pStyle w:val="PKTpunkt"/>
      </w:pPr>
      <w:r w:rsidRPr="006D673A">
        <w:t>4)</w:t>
      </w:r>
      <w:r w:rsidR="009D3145">
        <w:tab/>
      </w:r>
      <w:r w:rsidR="00763C3C" w:rsidRPr="00A931FE">
        <w:t>po art. 69b dodaje się art. 69c w brzmieniu:</w:t>
      </w:r>
    </w:p>
    <w:p w14:paraId="3BBF7C63" w14:textId="77777777" w:rsidR="002877D1" w:rsidRDefault="00763C3C">
      <w:pPr>
        <w:pStyle w:val="ZARTzmartartykuempunktem"/>
      </w:pPr>
      <w:r w:rsidRPr="004E4F6D">
        <w:t>„Art. 69c. Energia elektryczna wytworzona w instalacji odnawialnego źródła energii w okres</w:t>
      </w:r>
      <w:r w:rsidR="007F24D5">
        <w:t>ach</w:t>
      </w:r>
      <w:r w:rsidRPr="004E4F6D">
        <w:t xml:space="preserve">, o </w:t>
      </w:r>
      <w:r w:rsidR="007F24D5" w:rsidRPr="004E4F6D">
        <w:t>który</w:t>
      </w:r>
      <w:r w:rsidR="007F24D5">
        <w:t>ch</w:t>
      </w:r>
      <w:r w:rsidR="007F24D5" w:rsidRPr="004E4F6D">
        <w:t xml:space="preserve"> </w:t>
      </w:r>
      <w:r w:rsidRPr="004E4F6D">
        <w:t xml:space="preserve">mowa w art. </w:t>
      </w:r>
      <w:r w:rsidR="00070776">
        <w:t>33b</w:t>
      </w:r>
      <w:r w:rsidR="00070776" w:rsidRPr="004E4F6D">
        <w:t xml:space="preserve"> </w:t>
      </w:r>
      <w:r w:rsidRPr="004E4F6D">
        <w:t xml:space="preserve">ust. </w:t>
      </w:r>
      <w:r w:rsidR="00070776">
        <w:t>1</w:t>
      </w:r>
      <w:r w:rsidR="00070776" w:rsidRPr="004E4F6D">
        <w:t xml:space="preserve"> </w:t>
      </w:r>
      <w:r w:rsidR="00690A5A">
        <w:t xml:space="preserve">i 2 </w:t>
      </w:r>
      <w:r w:rsidRPr="004E4F6D">
        <w:t>ustawy – Prawo energetyczne, nie jest objęta prawem do skorzystania z systemów wsparcia</w:t>
      </w:r>
      <w:r w:rsidR="00260E7A">
        <w:t>, aukcji oraz rozliczeń</w:t>
      </w:r>
      <w:r w:rsidR="003A7429">
        <w:t xml:space="preserve">, o których mowa </w:t>
      </w:r>
      <w:r w:rsidRPr="004E4F6D">
        <w:t>w art. 69a.”;</w:t>
      </w:r>
    </w:p>
    <w:p w14:paraId="0F998407" w14:textId="1ABC1006" w:rsidR="00175CC3" w:rsidRPr="005F0015" w:rsidRDefault="00763C3C" w:rsidP="002877D1">
      <w:pPr>
        <w:pStyle w:val="PKTpunkt"/>
      </w:pPr>
      <w:r>
        <w:t>5)</w:t>
      </w:r>
      <w:r w:rsidR="000067F9">
        <w:tab/>
      </w:r>
      <w:r w:rsidR="00345857">
        <w:t xml:space="preserve">w </w:t>
      </w:r>
      <w:r w:rsidR="00175CC3" w:rsidRPr="009D3145">
        <w:t xml:space="preserve">art. 70b </w:t>
      </w:r>
      <w:r w:rsidR="00345857">
        <w:t xml:space="preserve">uchyla się </w:t>
      </w:r>
      <w:r w:rsidR="00175CC3" w:rsidRPr="009D3145">
        <w:t>ust</w:t>
      </w:r>
      <w:r w:rsidR="00175CC3">
        <w:t>.</w:t>
      </w:r>
      <w:r w:rsidR="00175CC3" w:rsidRPr="009D3145">
        <w:t xml:space="preserve"> 18</w:t>
      </w:r>
      <w:r w:rsidR="00345857">
        <w:t>;</w:t>
      </w:r>
    </w:p>
    <w:p w14:paraId="11A5F812" w14:textId="1A800E9F" w:rsidR="00B06BEE" w:rsidRDefault="00763C3C" w:rsidP="00C50F71">
      <w:pPr>
        <w:pStyle w:val="PKTpunkt"/>
      </w:pPr>
      <w:r>
        <w:t>6</w:t>
      </w:r>
      <w:r w:rsidR="005F0015" w:rsidRPr="009D3145">
        <w:t>)</w:t>
      </w:r>
      <w:r w:rsidR="009D3145">
        <w:tab/>
      </w:r>
      <w:r w:rsidR="00C50F71" w:rsidRPr="005F0015">
        <w:t xml:space="preserve">w art. 81 </w:t>
      </w:r>
      <w:r w:rsidR="00C50F71" w:rsidRPr="009D3145">
        <w:t>uchyla się ust. 9–11</w:t>
      </w:r>
      <w:r w:rsidR="00B06BEE">
        <w:t>;</w:t>
      </w:r>
    </w:p>
    <w:p w14:paraId="304295DB" w14:textId="77777777" w:rsidR="0031064A" w:rsidRDefault="00B06BEE" w:rsidP="00B06BEE">
      <w:pPr>
        <w:pStyle w:val="PKTpunkt"/>
      </w:pPr>
      <w:r w:rsidRPr="004E559A">
        <w:t>7)</w:t>
      </w:r>
      <w:r w:rsidR="00461CFC">
        <w:tab/>
      </w:r>
      <w:r w:rsidR="006F0E91" w:rsidRPr="006F0E91">
        <w:t xml:space="preserve">w art. 120 dodaje się ust. 11 w brzmieniu: </w:t>
      </w:r>
    </w:p>
    <w:p w14:paraId="5FCC35E2" w14:textId="33352FE4" w:rsidR="005F0015" w:rsidRDefault="00FC7B13" w:rsidP="00121FE6">
      <w:pPr>
        <w:pStyle w:val="ZUSTzmustartykuempunktem"/>
      </w:pPr>
      <w:r w:rsidRPr="004E4F6D">
        <w:t>„</w:t>
      </w:r>
      <w:r w:rsidR="0031064A">
        <w:t xml:space="preserve">11. </w:t>
      </w:r>
      <w:r w:rsidR="006F0E91" w:rsidRPr="006F0E91">
        <w:t xml:space="preserve">Gwarancji pochodzenia nie wydaje się dla energii elektrycznej wytworzonej </w:t>
      </w:r>
      <w:r w:rsidR="00121FE6" w:rsidRPr="006F0E91">
        <w:t>z</w:t>
      </w:r>
      <w:r w:rsidR="00273174">
        <w:t xml:space="preserve"> </w:t>
      </w:r>
      <w:r w:rsidR="006F0E91" w:rsidRPr="006F0E91">
        <w:t xml:space="preserve">odnawialnych źródeł energii w instalacji odnawialnego źródła energii w </w:t>
      </w:r>
      <w:r w:rsidR="007F24D5" w:rsidRPr="006F0E91">
        <w:t>okres</w:t>
      </w:r>
      <w:r w:rsidR="007F24D5">
        <w:t>ach</w:t>
      </w:r>
      <w:r w:rsidR="006F0E91" w:rsidRPr="006F0E91">
        <w:t xml:space="preserve">, </w:t>
      </w:r>
      <w:r w:rsidR="00121FE6" w:rsidRPr="006F0E91">
        <w:t>o</w:t>
      </w:r>
      <w:r w:rsidR="004D2EB9">
        <w:t xml:space="preserve"> </w:t>
      </w:r>
      <w:r w:rsidR="007F24D5" w:rsidRPr="006F0E91">
        <w:t>który</w:t>
      </w:r>
      <w:r w:rsidR="007F24D5">
        <w:t>ch</w:t>
      </w:r>
      <w:r w:rsidR="007F24D5" w:rsidRPr="006F0E91">
        <w:t xml:space="preserve"> </w:t>
      </w:r>
      <w:r w:rsidR="006F0E91" w:rsidRPr="006F0E91">
        <w:t xml:space="preserve">mowa w art. </w:t>
      </w:r>
      <w:r w:rsidR="00BC4A44">
        <w:t xml:space="preserve">33b </w:t>
      </w:r>
      <w:r w:rsidR="006F0E91" w:rsidRPr="006F0E91">
        <w:t xml:space="preserve">ust. </w:t>
      </w:r>
      <w:r w:rsidR="00BC4A44">
        <w:t>1 i 2</w:t>
      </w:r>
      <w:r w:rsidR="00BC4A44" w:rsidRPr="006F0E91">
        <w:t xml:space="preserve"> </w:t>
      </w:r>
      <w:r w:rsidR="006F0E91" w:rsidRPr="006F0E91">
        <w:t>ustawy – Prawo energetyczne.</w:t>
      </w:r>
      <w:r w:rsidR="00B06BEE" w:rsidRPr="004E559A">
        <w:t>”</w:t>
      </w:r>
      <w:r w:rsidR="005F0015" w:rsidRPr="005F0015">
        <w:t>.</w:t>
      </w:r>
    </w:p>
    <w:p w14:paraId="19454D8B" w14:textId="6AB1BE55" w:rsidR="008C317F" w:rsidRPr="005F0015" w:rsidRDefault="008C317F" w:rsidP="008C317F">
      <w:pPr>
        <w:pStyle w:val="ARTartustawynprozporzdzenia"/>
      </w:pPr>
      <w:r w:rsidRPr="008C317F">
        <w:rPr>
          <w:rStyle w:val="Ppogrubienie"/>
        </w:rPr>
        <w:t>Art.</w:t>
      </w:r>
      <w:r w:rsidR="00E0610E">
        <w:rPr>
          <w:rStyle w:val="Ppogrubienie"/>
        </w:rPr>
        <w:t> </w:t>
      </w:r>
      <w:r w:rsidR="001D2AA2">
        <w:rPr>
          <w:rStyle w:val="Ppogrubienie"/>
        </w:rPr>
        <w:t>6</w:t>
      </w:r>
      <w:r w:rsidRPr="008C317F">
        <w:rPr>
          <w:rStyle w:val="Ppogrubienie"/>
        </w:rPr>
        <w:t>.</w:t>
      </w:r>
      <w:r w:rsidR="00E0610E">
        <w:t> </w:t>
      </w:r>
      <w:r w:rsidRPr="008C317F">
        <w:t>W ustawie z dnia 8 grudnia 2017 r. o rynku mocy (Dz. U. z 2025 r. poz. 610 i</w:t>
      </w:r>
      <w:r w:rsidR="00CD57E3">
        <w:t> </w:t>
      </w:r>
      <w:r w:rsidRPr="008C317F">
        <w:t xml:space="preserve">1302) w art. 47 </w:t>
      </w:r>
      <w:r w:rsidR="00475028">
        <w:t>uchyla</w:t>
      </w:r>
      <w:r w:rsidRPr="008C317F">
        <w:t xml:space="preserve"> się ust. 4.</w:t>
      </w:r>
    </w:p>
    <w:p w14:paraId="25B4969D" w14:textId="4925DA02" w:rsidR="00E01E92" w:rsidRPr="00A931FE" w:rsidRDefault="005F0015" w:rsidP="00E01E92">
      <w:pPr>
        <w:pStyle w:val="ARTartustawynprozporzdzenia"/>
      </w:pPr>
      <w:r w:rsidRPr="001D5410">
        <w:rPr>
          <w:rStyle w:val="Ppogrubienie"/>
        </w:rPr>
        <w:t>Art.</w:t>
      </w:r>
      <w:r w:rsidR="00E0610E">
        <w:rPr>
          <w:rStyle w:val="Ppogrubienie"/>
        </w:rPr>
        <w:t> </w:t>
      </w:r>
      <w:r w:rsidR="001D2AA2">
        <w:rPr>
          <w:rStyle w:val="Ppogrubienie"/>
        </w:rPr>
        <w:t>7</w:t>
      </w:r>
      <w:r w:rsidRPr="001D5410">
        <w:rPr>
          <w:rStyle w:val="Ppogrubienie"/>
        </w:rPr>
        <w:t>.</w:t>
      </w:r>
      <w:r w:rsidR="00E0610E">
        <w:t> </w:t>
      </w:r>
      <w:r w:rsidR="00E01E92" w:rsidRPr="00A931FE">
        <w:t>W ustawie z dnia 14 grudnia 2018 r. o promowaniu energii elektrycznej z</w:t>
      </w:r>
      <w:r w:rsidR="00CD57E3">
        <w:t> </w:t>
      </w:r>
      <w:r w:rsidR="00E01E92" w:rsidRPr="00A931FE">
        <w:t xml:space="preserve">wysokosprawnej kogeneracji (Dz. U. z 2025 r. poz. 602) w art. 11 </w:t>
      </w:r>
      <w:r w:rsidR="001D2AA2">
        <w:t xml:space="preserve">w pkt 3 </w:t>
      </w:r>
      <w:r w:rsidR="00E01E92" w:rsidRPr="00A931FE">
        <w:t xml:space="preserve">kropkę </w:t>
      </w:r>
      <w:r w:rsidR="00215D27">
        <w:t xml:space="preserve">na końcu </w:t>
      </w:r>
      <w:r w:rsidR="00E01E92" w:rsidRPr="00A931FE">
        <w:t>zastępuje się średnikiem i dodaje się pkt 4 w brzmieniu:</w:t>
      </w:r>
    </w:p>
    <w:p w14:paraId="1C02BE35" w14:textId="77722FF3" w:rsidR="00E01E92" w:rsidRDefault="00E01E92" w:rsidP="00E01E92">
      <w:pPr>
        <w:pStyle w:val="ZPKTzmpktartykuempunktem"/>
      </w:pPr>
      <w:r w:rsidRPr="00A931FE">
        <w:t>„4)</w:t>
      </w:r>
      <w:r w:rsidR="005B6DF9">
        <w:tab/>
      </w:r>
      <w:r w:rsidRPr="00A931FE">
        <w:t>wytwórcy energii elektrycznej z wysokosprawnej kogeneracji w stosunku do energii elektrycznej wytworzonej w okres</w:t>
      </w:r>
      <w:r w:rsidR="007F24D5">
        <w:t>ach</w:t>
      </w:r>
      <w:r w:rsidRPr="00A931FE">
        <w:t>, o który</w:t>
      </w:r>
      <w:r w:rsidR="00215D27">
        <w:t>ch</w:t>
      </w:r>
      <w:r w:rsidRPr="00A931FE">
        <w:t xml:space="preserve"> mowa w art. </w:t>
      </w:r>
      <w:r w:rsidR="00215D27">
        <w:t>33b</w:t>
      </w:r>
      <w:r w:rsidR="00215D27" w:rsidRPr="00A931FE">
        <w:t xml:space="preserve"> </w:t>
      </w:r>
      <w:r w:rsidRPr="00A931FE">
        <w:t xml:space="preserve">ust. </w:t>
      </w:r>
      <w:r w:rsidR="00215D27">
        <w:t>1 i 2</w:t>
      </w:r>
      <w:r w:rsidR="00215D27" w:rsidRPr="00A931FE">
        <w:t xml:space="preserve"> </w:t>
      </w:r>
      <w:r w:rsidRPr="00A931FE">
        <w:t>ustawy z dnia 10 kwietnia 1997 r. – Prawo energetyczne</w:t>
      </w:r>
      <w:r w:rsidR="00D84D60">
        <w:t>.</w:t>
      </w:r>
      <w:r w:rsidRPr="00A931FE">
        <w:t>”.</w:t>
      </w:r>
    </w:p>
    <w:p w14:paraId="383BFF03" w14:textId="6A039B2A" w:rsidR="005F0015" w:rsidRPr="006D673A" w:rsidRDefault="00E01E92" w:rsidP="00E01E92">
      <w:pPr>
        <w:pStyle w:val="ARTartustawynprozporzdzenia"/>
      </w:pPr>
      <w:r w:rsidRPr="001D5410">
        <w:rPr>
          <w:rStyle w:val="Ppogrubienie"/>
        </w:rPr>
        <w:lastRenderedPageBreak/>
        <w:t>Art.</w:t>
      </w:r>
      <w:r w:rsidR="00E0610E">
        <w:rPr>
          <w:rStyle w:val="Ppogrubienie"/>
        </w:rPr>
        <w:t> </w:t>
      </w:r>
      <w:r w:rsidR="0008682E">
        <w:rPr>
          <w:rStyle w:val="Ppogrubienie"/>
        </w:rPr>
        <w:t>8</w:t>
      </w:r>
      <w:r>
        <w:rPr>
          <w:rStyle w:val="Ppogrubienie"/>
        </w:rPr>
        <w:t>.</w:t>
      </w:r>
      <w:r w:rsidR="00E0610E">
        <w:rPr>
          <w:rStyle w:val="Ppogrubienie"/>
        </w:rPr>
        <w:t> </w:t>
      </w:r>
      <w:r w:rsidR="005F0015" w:rsidRPr="006D673A">
        <w:t>W ustawie z dnia 17 grudnia 2020 r</w:t>
      </w:r>
      <w:bookmarkStart w:id="22" w:name="_Hlk191896819"/>
      <w:r w:rsidR="005F0015" w:rsidRPr="006D673A">
        <w:t xml:space="preserve">. o promowaniu wytwarzania energii elektrycznej w morskich farmach wiatrowych </w:t>
      </w:r>
      <w:bookmarkEnd w:id="22"/>
      <w:r w:rsidR="005F0015" w:rsidRPr="006D673A">
        <w:t>(Dz. U. z 202</w:t>
      </w:r>
      <w:r w:rsidR="00763699">
        <w:t>5</w:t>
      </w:r>
      <w:r w:rsidR="005F0015" w:rsidRPr="006D673A">
        <w:t xml:space="preserve"> r. poz. </w:t>
      </w:r>
      <w:r w:rsidR="00763699">
        <w:t>498</w:t>
      </w:r>
      <w:r w:rsidR="009C3607">
        <w:t xml:space="preserve"> i 1535</w:t>
      </w:r>
      <w:r w:rsidR="005F0015" w:rsidRPr="006D673A">
        <w:t>) wprowadza się następujące zmiany:</w:t>
      </w:r>
    </w:p>
    <w:p w14:paraId="2D6502E5" w14:textId="77777777" w:rsidR="00AA1912" w:rsidRDefault="00577DA8" w:rsidP="00285C15">
      <w:pPr>
        <w:pStyle w:val="PKTpunkt"/>
      </w:pPr>
      <w:r>
        <w:t>1)</w:t>
      </w:r>
      <w:r>
        <w:tab/>
      </w:r>
      <w:r w:rsidR="00AD40D3">
        <w:t xml:space="preserve">w </w:t>
      </w:r>
      <w:r w:rsidR="00DA4D55" w:rsidRPr="00A931FE">
        <w:t>art. 6a</w:t>
      </w:r>
      <w:r w:rsidR="00AA1912">
        <w:t>:</w:t>
      </w:r>
    </w:p>
    <w:p w14:paraId="5B977A98" w14:textId="77F00E64" w:rsidR="00DA4D55" w:rsidRPr="00A931FE" w:rsidRDefault="00AA1912" w:rsidP="006D37E7">
      <w:pPr>
        <w:pStyle w:val="LITlitera"/>
      </w:pPr>
      <w:r>
        <w:t>a)</w:t>
      </w:r>
      <w:r w:rsidR="00285C15">
        <w:tab/>
      </w:r>
      <w:r w:rsidR="00041CB5">
        <w:t xml:space="preserve">uchyla się </w:t>
      </w:r>
      <w:r>
        <w:t xml:space="preserve">ust. </w:t>
      </w:r>
      <w:r w:rsidR="00285C15">
        <w:t>1 i 2</w:t>
      </w:r>
      <w:r w:rsidR="009F48E0">
        <w:t>,</w:t>
      </w:r>
    </w:p>
    <w:p w14:paraId="6AC2C086" w14:textId="276481F6" w:rsidR="009F48E0" w:rsidRDefault="00717EFB" w:rsidP="00056289">
      <w:pPr>
        <w:pStyle w:val="LITlitera"/>
      </w:pPr>
      <w:r>
        <w:t>b)</w:t>
      </w:r>
      <w:r w:rsidR="00F876AD">
        <w:tab/>
        <w:t>w ust. 3</w:t>
      </w:r>
      <w:r w:rsidR="002D4FA1">
        <w:t xml:space="preserve"> </w:t>
      </w:r>
      <w:r w:rsidR="00F876AD">
        <w:t xml:space="preserve">wyrazy </w:t>
      </w:r>
      <w:r w:rsidR="005220CD" w:rsidRPr="006D673A">
        <w:t>„</w:t>
      </w:r>
      <w:r w:rsidR="00F876AD">
        <w:t>o którym mowa w ust. 1</w:t>
      </w:r>
      <w:r w:rsidR="005220CD" w:rsidRPr="00717EFB">
        <w:t>”</w:t>
      </w:r>
      <w:r w:rsidR="00F876AD">
        <w:t xml:space="preserve"> zastępuje się wyrazami </w:t>
      </w:r>
      <w:r w:rsidR="005220CD" w:rsidRPr="006D673A">
        <w:t>„</w:t>
      </w:r>
      <w:r w:rsidR="00F876AD">
        <w:t>o któ</w:t>
      </w:r>
      <w:r w:rsidR="00834FAA">
        <w:t>r</w:t>
      </w:r>
      <w:r w:rsidR="00F876AD">
        <w:t>ym mowa w art. 33</w:t>
      </w:r>
      <w:r w:rsidR="00834FAA">
        <w:t>a ust. 1</w:t>
      </w:r>
      <w:r w:rsidR="00834FAA" w:rsidRPr="00834FAA">
        <w:t xml:space="preserve"> </w:t>
      </w:r>
      <w:r w:rsidR="00834FAA" w:rsidRPr="00A931FE">
        <w:t>ustawy – Prawo energetyczne</w:t>
      </w:r>
      <w:r w:rsidR="005220CD" w:rsidRPr="00717EFB">
        <w:t>”</w:t>
      </w:r>
      <w:r w:rsidR="00834FAA">
        <w:t>,</w:t>
      </w:r>
    </w:p>
    <w:p w14:paraId="01892062" w14:textId="06B706A1" w:rsidR="009F48E0" w:rsidRDefault="009F48E0" w:rsidP="00056289">
      <w:pPr>
        <w:pStyle w:val="LITlitera"/>
      </w:pPr>
      <w:r>
        <w:t>c)</w:t>
      </w:r>
      <w:r w:rsidR="005220CD">
        <w:tab/>
      </w:r>
      <w:r w:rsidR="000D328F">
        <w:t>ust. 4</w:t>
      </w:r>
      <w:r w:rsidR="004C18D2">
        <w:t xml:space="preserve"> otrzymuje brzmienie</w:t>
      </w:r>
      <w:r>
        <w:t>:</w:t>
      </w:r>
    </w:p>
    <w:p w14:paraId="714D4D3B" w14:textId="55DA7CD4" w:rsidR="00056289" w:rsidRDefault="005220CD" w:rsidP="000242AD">
      <w:pPr>
        <w:pStyle w:val="ZLITUSTzmustliter"/>
      </w:pPr>
      <w:r w:rsidRPr="006D673A">
        <w:t>„</w:t>
      </w:r>
      <w:r w:rsidR="009F48E0">
        <w:t xml:space="preserve">4. </w:t>
      </w:r>
      <w:r w:rsidR="009F48E0" w:rsidRPr="004E4F6D">
        <w:t>Energia elektryczna wytworzona w okres</w:t>
      </w:r>
      <w:r w:rsidR="009F48E0">
        <w:t>ie</w:t>
      </w:r>
      <w:r w:rsidR="009F48E0" w:rsidRPr="004E4F6D">
        <w:t>, o który</w:t>
      </w:r>
      <w:r w:rsidR="009F48E0">
        <w:t>m</w:t>
      </w:r>
      <w:r w:rsidR="009F48E0" w:rsidRPr="004E4F6D">
        <w:t xml:space="preserve"> mowa w art. </w:t>
      </w:r>
      <w:r w:rsidR="009F48E0">
        <w:t>33b</w:t>
      </w:r>
      <w:r w:rsidR="009F48E0" w:rsidRPr="004E4F6D">
        <w:t xml:space="preserve"> ust.</w:t>
      </w:r>
      <w:r w:rsidR="002D4FA1">
        <w:t> </w:t>
      </w:r>
      <w:r w:rsidR="009F48E0">
        <w:t xml:space="preserve">1 </w:t>
      </w:r>
      <w:r w:rsidR="009F48E0" w:rsidRPr="004E4F6D">
        <w:t xml:space="preserve">ustawy </w:t>
      </w:r>
      <w:r w:rsidR="002D4FA1">
        <w:t xml:space="preserve">– </w:t>
      </w:r>
      <w:r w:rsidR="009F48E0" w:rsidRPr="004E4F6D">
        <w:t>Prawo energetyczne, nie jest objęta prawem do pokrycia ujemnego salda, o</w:t>
      </w:r>
      <w:r w:rsidR="001E0094">
        <w:t xml:space="preserve"> </w:t>
      </w:r>
      <w:r w:rsidR="009F48E0" w:rsidRPr="004E4F6D">
        <w:t>którym mowa w art. 6 ust. 1.</w:t>
      </w:r>
      <w:r w:rsidRPr="00717EFB">
        <w:t>”</w:t>
      </w:r>
      <w:r w:rsidR="009F48E0">
        <w:t>,</w:t>
      </w:r>
    </w:p>
    <w:p w14:paraId="504A871A" w14:textId="0D6A7823" w:rsidR="009F48E0" w:rsidRDefault="009F48E0" w:rsidP="009F48E0">
      <w:pPr>
        <w:pStyle w:val="LITlitera"/>
      </w:pPr>
      <w:r>
        <w:t>d)</w:t>
      </w:r>
      <w:r w:rsidR="005220CD">
        <w:tab/>
      </w:r>
      <w:r>
        <w:t>dodaje się ust. 5 w brzmieniu:</w:t>
      </w:r>
    </w:p>
    <w:p w14:paraId="5CDA4350" w14:textId="5DD8FEB4" w:rsidR="009F48E0" w:rsidRDefault="005220CD" w:rsidP="000242AD">
      <w:pPr>
        <w:pStyle w:val="ZLITUSTzmustliter"/>
      </w:pPr>
      <w:r w:rsidRPr="006D673A">
        <w:t>„</w:t>
      </w:r>
      <w:r w:rsidR="009F48E0">
        <w:t>5</w:t>
      </w:r>
      <w:r w:rsidR="009F48E0" w:rsidRPr="003734AE">
        <w:t xml:space="preserve">. Przepisu ust. </w:t>
      </w:r>
      <w:r w:rsidR="009F48E0">
        <w:t>4</w:t>
      </w:r>
      <w:r w:rsidR="009F48E0" w:rsidRPr="003734AE">
        <w:t xml:space="preserve"> nie stosuje się do energii elektrycznej wytworzonej w tej części morskiej farmy wiatrowej, dla której wytwórca uzyskał koncesję na wytwarzanie energii elektrycznej.</w:t>
      </w:r>
      <w:r w:rsidR="009F48E0" w:rsidRPr="00717EFB">
        <w:t>”</w:t>
      </w:r>
      <w:r w:rsidR="00CE21F3">
        <w:t>;</w:t>
      </w:r>
    </w:p>
    <w:p w14:paraId="70B2DCBF" w14:textId="0E3A654F" w:rsidR="005F0015" w:rsidRPr="005F0015" w:rsidRDefault="00DA4D55" w:rsidP="005F0015">
      <w:pPr>
        <w:pStyle w:val="PKTpunkt"/>
      </w:pPr>
      <w:r>
        <w:t>2)</w:t>
      </w:r>
      <w:r w:rsidR="008113DA">
        <w:tab/>
      </w:r>
      <w:r w:rsidR="005F0015" w:rsidRPr="006D673A">
        <w:t>uchyla się art. 52</w:t>
      </w:r>
      <w:r w:rsidR="00577DA8">
        <w:t>;</w:t>
      </w:r>
    </w:p>
    <w:p w14:paraId="18CB703E" w14:textId="41F79D18" w:rsidR="005F0015" w:rsidRPr="005F0015" w:rsidRDefault="00DA4D55" w:rsidP="005F0015">
      <w:pPr>
        <w:pStyle w:val="PKTpunkt"/>
      </w:pPr>
      <w:r>
        <w:t>3</w:t>
      </w:r>
      <w:r w:rsidR="00111C85">
        <w:t>)</w:t>
      </w:r>
      <w:r w:rsidR="00111C85">
        <w:tab/>
      </w:r>
      <w:r w:rsidR="005F0015" w:rsidRPr="006D673A">
        <w:t xml:space="preserve">w </w:t>
      </w:r>
      <w:r w:rsidR="005F0015" w:rsidRPr="005F0015">
        <w:t xml:space="preserve">art. 107: </w:t>
      </w:r>
    </w:p>
    <w:p w14:paraId="4F9DC0E1" w14:textId="0DAA04FD" w:rsidR="005F0015" w:rsidRPr="005F0015" w:rsidRDefault="00111C85" w:rsidP="005F0015">
      <w:pPr>
        <w:pStyle w:val="LITlitera"/>
      </w:pPr>
      <w:r>
        <w:t>a)</w:t>
      </w:r>
      <w:r>
        <w:tab/>
        <w:t xml:space="preserve">w </w:t>
      </w:r>
      <w:r w:rsidR="005F0015" w:rsidRPr="006D673A">
        <w:t>ust</w:t>
      </w:r>
      <w:r w:rsidR="002F4A88">
        <w:t>.</w:t>
      </w:r>
      <w:r w:rsidR="005F0015" w:rsidRPr="006D673A">
        <w:t xml:space="preserve"> 1 pkt 2 otrzymuj</w:t>
      </w:r>
      <w:r w:rsidR="005F0015" w:rsidRPr="005F0015">
        <w:t>e brzmienie:</w:t>
      </w:r>
    </w:p>
    <w:p w14:paraId="71FD6714" w14:textId="647BAE59" w:rsidR="005F0015" w:rsidRPr="005F0015" w:rsidRDefault="005F0015" w:rsidP="001D5410">
      <w:pPr>
        <w:pStyle w:val="ZLITPKTzmpktliter"/>
      </w:pPr>
      <w:r w:rsidRPr="006D673A">
        <w:t>„</w:t>
      </w:r>
      <w:r w:rsidR="00731BBE">
        <w:t>2)</w:t>
      </w:r>
      <w:r w:rsidR="00731BBE">
        <w:tab/>
      </w:r>
      <w:r w:rsidRPr="006D673A">
        <w:t>niewniesienia zabezpieczenia, o którym mowa w art. 7 ust</w:t>
      </w:r>
      <w:r w:rsidR="00DF115B">
        <w:t>.</w:t>
      </w:r>
      <w:r w:rsidRPr="006D673A">
        <w:t xml:space="preserve"> 8c</w:t>
      </w:r>
      <w:r w:rsidRPr="001D5410">
        <w:rPr>
          <w:rStyle w:val="IGindeksgrny"/>
        </w:rPr>
        <w:t>1</w:t>
      </w:r>
      <w:r w:rsidRPr="005F0015">
        <w:t xml:space="preserve"> ustawy – Prawo energetyczne</w:t>
      </w:r>
      <w:r w:rsidR="007068DE">
        <w:t>,</w:t>
      </w:r>
      <w:r w:rsidRPr="005F0015">
        <w:t xml:space="preserve"> do tego przedsiębiorstwa”</w:t>
      </w:r>
      <w:r w:rsidR="00906616">
        <w:t>,</w:t>
      </w:r>
    </w:p>
    <w:p w14:paraId="21686753" w14:textId="08CFD09F" w:rsidR="005F0015" w:rsidRPr="005F0015" w:rsidRDefault="000D45D2" w:rsidP="005F0015">
      <w:pPr>
        <w:pStyle w:val="LITlitera"/>
      </w:pPr>
      <w:r>
        <w:t>b)</w:t>
      </w:r>
      <w:r>
        <w:tab/>
        <w:t xml:space="preserve">w </w:t>
      </w:r>
      <w:r w:rsidR="005F0015" w:rsidRPr="006D673A">
        <w:t>ust</w:t>
      </w:r>
      <w:r w:rsidR="003A45E1">
        <w:t>.</w:t>
      </w:r>
      <w:r w:rsidR="005F0015" w:rsidRPr="006D673A">
        <w:t xml:space="preserve"> 3 pkt 2 otrzymuje brzmienie:</w:t>
      </w:r>
    </w:p>
    <w:p w14:paraId="3D5094C6" w14:textId="1B917BE3" w:rsidR="005F0015" w:rsidRPr="005F0015" w:rsidRDefault="005F0015" w:rsidP="001D5410">
      <w:pPr>
        <w:pStyle w:val="ZLITPKTzmpktliter"/>
      </w:pPr>
      <w:r w:rsidRPr="006D673A">
        <w:t>„</w:t>
      </w:r>
      <w:r w:rsidR="000D45D2">
        <w:t>2)</w:t>
      </w:r>
      <w:r w:rsidR="000D45D2">
        <w:tab/>
      </w:r>
      <w:r w:rsidRPr="006D673A">
        <w:t>niewniesienia zabezpieczenia, o którym mowa w art. 7 ust</w:t>
      </w:r>
      <w:r w:rsidR="003A45E1">
        <w:t>.</w:t>
      </w:r>
      <w:r w:rsidRPr="006D673A">
        <w:t xml:space="preserve"> 8c</w:t>
      </w:r>
      <w:r w:rsidRPr="001D5410">
        <w:rPr>
          <w:rStyle w:val="IGindeksgrny"/>
        </w:rPr>
        <w:t>1</w:t>
      </w:r>
      <w:r w:rsidRPr="005F0015">
        <w:t xml:space="preserve"> ustawy – Prawo energetyczne</w:t>
      </w:r>
      <w:r w:rsidR="007068DE">
        <w:t>,</w:t>
      </w:r>
      <w:r w:rsidRPr="005F0015">
        <w:t xml:space="preserve"> do tego”.</w:t>
      </w:r>
    </w:p>
    <w:p w14:paraId="05C556EF" w14:textId="65E8C95F" w:rsidR="00DB756D" w:rsidRDefault="00DB756D" w:rsidP="00006317">
      <w:pPr>
        <w:pStyle w:val="ARTartustawynprozporzdzenia"/>
      </w:pPr>
      <w:r w:rsidRPr="001D5410">
        <w:rPr>
          <w:rStyle w:val="Ppogrubienie"/>
        </w:rPr>
        <w:t>Art.</w:t>
      </w:r>
      <w:r w:rsidR="00E0610E">
        <w:rPr>
          <w:rStyle w:val="Ppogrubienie"/>
        </w:rPr>
        <w:t> </w:t>
      </w:r>
      <w:r w:rsidR="003A45E1">
        <w:rPr>
          <w:rStyle w:val="Ppogrubienie"/>
        </w:rPr>
        <w:t>9</w:t>
      </w:r>
      <w:r w:rsidRPr="001D5410">
        <w:rPr>
          <w:rStyle w:val="Ppogrubienie"/>
        </w:rPr>
        <w:t>.</w:t>
      </w:r>
      <w:r w:rsidR="00E0610E">
        <w:t> </w:t>
      </w:r>
      <w:r w:rsidRPr="006D673A">
        <w:t>1.</w:t>
      </w:r>
      <w:r w:rsidR="00E0610E">
        <w:t> </w:t>
      </w:r>
      <w:r w:rsidRPr="006D673A">
        <w:t xml:space="preserve">Przedsiębiorstwo energetyczne obowiązane do opracowania planu, </w:t>
      </w:r>
      <w:r w:rsidR="00E21A4D" w:rsidRPr="006D673A">
        <w:t>o</w:t>
      </w:r>
      <w:r w:rsidR="001E0094">
        <w:t xml:space="preserve"> </w:t>
      </w:r>
      <w:r w:rsidRPr="006D673A">
        <w:t>którym mowa w art. 16 ust. 1 ustawy zmienianej w art. 1</w:t>
      </w:r>
      <w:r>
        <w:t xml:space="preserve">, </w:t>
      </w:r>
      <w:r w:rsidDel="00D06974">
        <w:t>będące operatorem systemu przesyłowego elektroenergetycznego</w:t>
      </w:r>
      <w:r w:rsidR="002B7F7C">
        <w:t xml:space="preserve"> </w:t>
      </w:r>
      <w:r w:rsidR="00B73630">
        <w:t xml:space="preserve">może </w:t>
      </w:r>
      <w:r>
        <w:t>w latach 2026</w:t>
      </w:r>
      <w:r w:rsidR="00584A9D" w:rsidRPr="00584A9D">
        <w:t>–</w:t>
      </w:r>
      <w:r>
        <w:t xml:space="preserve">2028 przydzielić moc przyłączeniową </w:t>
      </w:r>
      <w:r w:rsidR="00B901D7">
        <w:t xml:space="preserve">dla instalacji odnawialnych źródeł energii wykorzystujących energię promieniowania słonecznego, wiatru na lądzie lub magazynu energii elektrycznej </w:t>
      </w:r>
      <w:r>
        <w:t xml:space="preserve">dla nie więcej niż </w:t>
      </w:r>
      <w:r w:rsidDel="005E1035">
        <w:t>2</w:t>
      </w:r>
      <w:r w:rsidR="00285A28" w:rsidDel="005E1035">
        <w:t xml:space="preserve"> </w:t>
      </w:r>
      <w:r w:rsidR="00285A28">
        <w:t>stacji elektroenergetycznych</w:t>
      </w:r>
      <w:r>
        <w:t>, w drodze konkursów.</w:t>
      </w:r>
    </w:p>
    <w:p w14:paraId="7EA4C48B" w14:textId="78DFCE3C" w:rsidR="00DB756D" w:rsidRDefault="00DB756D" w:rsidP="00DE541F">
      <w:pPr>
        <w:pStyle w:val="USTustnpkodeksu"/>
      </w:pPr>
      <w:r>
        <w:t>2. Konkursy, o których mowa w ust. 1</w:t>
      </w:r>
      <w:r w:rsidR="00C80DFB">
        <w:t>,</w:t>
      </w:r>
      <w:r>
        <w:t xml:space="preserve"> są organizowane w oparciu o transparentne zasady i kryteria zaproponowane przez przedsiębiorstwo energetyczne uprawnione do organizacji konkursu, po przeprowadzeniu konsultacji publicznych i uzgodnieniu</w:t>
      </w:r>
      <w:r w:rsidR="00FB4826">
        <w:t xml:space="preserve"> tych zasad i kryteriów</w:t>
      </w:r>
      <w:r>
        <w:t xml:space="preserve"> z Prezesem Urzędu Regulacji Energetyki.</w:t>
      </w:r>
    </w:p>
    <w:p w14:paraId="121511C5" w14:textId="77777777" w:rsidR="00DB756D" w:rsidRDefault="00DB756D" w:rsidP="00DE541F">
      <w:pPr>
        <w:pStyle w:val="USTustnpkodeksu"/>
      </w:pPr>
      <w:r>
        <w:lastRenderedPageBreak/>
        <w:t>3. Organizując konkursy, o których mowa w ust. 1, uwzględnia się w szczególności możliwość ustalenia procedury kwalifikacji, w ramach której są określane wstępne warunki przyłączenia do sieci.</w:t>
      </w:r>
    </w:p>
    <w:p w14:paraId="4D575D0D" w14:textId="06943E51" w:rsidR="00DB756D" w:rsidRDefault="00DB756D" w:rsidP="00DE541F">
      <w:pPr>
        <w:pStyle w:val="USTustnpkodeksu"/>
      </w:pPr>
      <w:r>
        <w:t xml:space="preserve">4. Na potrzeby określenia wstępnych warunków przyłączenia do sieci uprawniających do udziału w </w:t>
      </w:r>
      <w:r w:rsidR="00FB4826">
        <w:t>konkursach</w:t>
      </w:r>
      <w:r>
        <w:t>, o który</w:t>
      </w:r>
      <w:r w:rsidR="007E0AC9">
        <w:t>ch</w:t>
      </w:r>
      <w:r>
        <w:t xml:space="preserve"> mowa w ust. 1:</w:t>
      </w:r>
    </w:p>
    <w:p w14:paraId="2B999530" w14:textId="6C74FF3B" w:rsidR="00DB756D" w:rsidRDefault="00DB756D" w:rsidP="0007192A">
      <w:pPr>
        <w:pStyle w:val="PKTpunkt"/>
      </w:pPr>
      <w:r>
        <w:t>1)</w:t>
      </w:r>
      <w:r>
        <w:tab/>
        <w:t>nie sporządza się ekspertyzy, o której mowa w art. 7 ust. 8e ustawy zmienianej w art. 1</w:t>
      </w:r>
      <w:r w:rsidR="00E17ACF">
        <w:t>;</w:t>
      </w:r>
    </w:p>
    <w:p w14:paraId="3DFD27A2" w14:textId="0CC87BE4" w:rsidR="00DB756D" w:rsidRDefault="00DB756D" w:rsidP="0007192A">
      <w:pPr>
        <w:pStyle w:val="PKTpunkt"/>
      </w:pPr>
      <w:r>
        <w:t>2)</w:t>
      </w:r>
      <w:r>
        <w:tab/>
        <w:t xml:space="preserve">nie ustanawia się zabezpieczenia, o którym mowa w art. 7 ust. </w:t>
      </w:r>
      <w:r w:rsidR="009A5E44">
        <w:t>8c</w:t>
      </w:r>
      <w:r w:rsidR="009A5E44" w:rsidRPr="00777455">
        <w:rPr>
          <w:rStyle w:val="IGindeksgrny"/>
        </w:rPr>
        <w:t>1</w:t>
      </w:r>
      <w:r>
        <w:t xml:space="preserve"> ustawy zmienianej w</w:t>
      </w:r>
      <w:r w:rsidR="007B3388">
        <w:t xml:space="preserve"> </w:t>
      </w:r>
      <w:r>
        <w:t>art. 1.</w:t>
      </w:r>
    </w:p>
    <w:p w14:paraId="33E6397C" w14:textId="00BC4E33" w:rsidR="00DB756D" w:rsidRDefault="00DB756D" w:rsidP="00DE541F">
      <w:pPr>
        <w:pStyle w:val="USTustnpkodeksu"/>
      </w:pPr>
      <w:r>
        <w:t>5. W przypadku rozstrzygnięcia konkursu, o którym mowa w ust. 1, zwycięzca konkursu zawiera umowę o przyłączenie do sieci. Przepisy ustawy zmienianej w art. 1 dotycząc</w:t>
      </w:r>
      <w:r w:rsidR="00E278A9">
        <w:t>e</w:t>
      </w:r>
      <w:r>
        <w:t xml:space="preserve"> zawierania i realizacji umów o przyłączenie stosuje się odpowiednio.</w:t>
      </w:r>
    </w:p>
    <w:p w14:paraId="7A4E5FF1" w14:textId="314B829D" w:rsidR="00DB756D" w:rsidRDefault="00DB756D" w:rsidP="00DE541F">
      <w:pPr>
        <w:pStyle w:val="USTustnpkodeksu"/>
        <w:rPr>
          <w:rStyle w:val="Ppogrubienie"/>
        </w:rPr>
      </w:pPr>
      <w:r>
        <w:t>6. Przedsiębiorstwo energetyczne w terminie 30 dni od przeprowadzenia konkursu, o</w:t>
      </w:r>
      <w:r w:rsidR="000F5BA1">
        <w:t xml:space="preserve"> </w:t>
      </w:r>
      <w:r>
        <w:t>którym mowa w ust. 1</w:t>
      </w:r>
      <w:r w:rsidR="007A630B">
        <w:t>,</w:t>
      </w:r>
      <w:r>
        <w:t xml:space="preserve"> przekazuje Prezesowi Urzędu Regulacji Energetyki i ministrowi właściwemu do spraw energii sprawozdanie z przebiegu tego konkursu.</w:t>
      </w:r>
    </w:p>
    <w:p w14:paraId="69822E2A" w14:textId="60D5613B" w:rsidR="009A3319" w:rsidRDefault="005F0015" w:rsidP="0088726E">
      <w:pPr>
        <w:pStyle w:val="ARTartustawynprozporzdzenia"/>
      </w:pPr>
      <w:r w:rsidRPr="001D5410">
        <w:rPr>
          <w:rStyle w:val="Ppogrubienie"/>
        </w:rPr>
        <w:t>Art.</w:t>
      </w:r>
      <w:r w:rsidR="00E0610E">
        <w:rPr>
          <w:rStyle w:val="Ppogrubienie"/>
        </w:rPr>
        <w:t> </w:t>
      </w:r>
      <w:r w:rsidR="007A630B">
        <w:rPr>
          <w:rStyle w:val="Ppogrubienie"/>
        </w:rPr>
        <w:t>10</w:t>
      </w:r>
      <w:r w:rsidRPr="001D5410">
        <w:rPr>
          <w:rStyle w:val="Ppogrubienie"/>
        </w:rPr>
        <w:t>.</w:t>
      </w:r>
      <w:r w:rsidR="00E0610E">
        <w:rPr>
          <w:rStyle w:val="Ppogrubienie"/>
        </w:rPr>
        <w:t> </w:t>
      </w:r>
      <w:r w:rsidRPr="00A94E3D">
        <w:rPr>
          <w:rStyle w:val="Ppogrubienie"/>
          <w:b w:val="0"/>
        </w:rPr>
        <w:t>1.</w:t>
      </w:r>
      <w:r w:rsidR="00E0610E">
        <w:t> </w:t>
      </w:r>
      <w:r w:rsidRPr="006D673A">
        <w:t>Jeżeli podmiot, o którym mowa w art. 7 ust. 8a ustawy zmienianej w art. 1 w</w:t>
      </w:r>
      <w:r w:rsidR="000F5BA1">
        <w:t xml:space="preserve"> </w:t>
      </w:r>
      <w:r w:rsidRPr="006D673A">
        <w:t xml:space="preserve">brzmieniu nadanym niniejszą ustawą, przed dniem wejścia w życie niniejszej ustawy otrzymał warunki przyłączenia, których ważność upływa nie wcześniej niż z upływem 6 miesięcy od dnia wejścia w życie niniejszej ustawy, </w:t>
      </w:r>
      <w:r w:rsidR="009A3319" w:rsidRPr="009A3319">
        <w:t>ale nie zawarł umowy o przyłączenie do siec</w:t>
      </w:r>
      <w:r w:rsidR="009A3319">
        <w:t>i</w:t>
      </w:r>
      <w:r w:rsidRPr="006D673A">
        <w:t xml:space="preserve">, </w:t>
      </w:r>
      <w:r w:rsidR="00F50B8C">
        <w:t>wnosi</w:t>
      </w:r>
      <w:r w:rsidR="007056BA">
        <w:t xml:space="preserve"> </w:t>
      </w:r>
      <w:r w:rsidR="00D11D39">
        <w:t>albo</w:t>
      </w:r>
      <w:r w:rsidR="007056BA">
        <w:t xml:space="preserve"> uzupełnia</w:t>
      </w:r>
      <w:r w:rsidR="00F50B8C" w:rsidRPr="006D673A">
        <w:t xml:space="preserve"> </w:t>
      </w:r>
      <w:r w:rsidRPr="006D673A">
        <w:t>zaliczkę do wysokości określonej w art. 7 ust. 8a ustawy zmienianej w</w:t>
      </w:r>
      <w:r w:rsidR="000F5BA1">
        <w:t xml:space="preserve"> </w:t>
      </w:r>
      <w:r w:rsidRPr="006D673A">
        <w:t>art. 1, w brzmieniu nadanym niniejszą ustawą, w terminie</w:t>
      </w:r>
      <w:r w:rsidR="009A3319">
        <w:t>:</w:t>
      </w:r>
    </w:p>
    <w:p w14:paraId="1394A56B" w14:textId="4B172EC4" w:rsidR="005F741B" w:rsidRPr="005F741B" w:rsidRDefault="005F741B" w:rsidP="005F741B">
      <w:pPr>
        <w:pStyle w:val="PKTpunkt"/>
      </w:pPr>
      <w:r w:rsidRPr="005F741B">
        <w:t>1)</w:t>
      </w:r>
      <w:r w:rsidRPr="005F741B">
        <w:tab/>
        <w:t xml:space="preserve">60 miesięcy od dnia wejścia w życie niniejszej ustawy </w:t>
      </w:r>
      <w:r w:rsidR="00992585" w:rsidRPr="00E45417">
        <w:t>–</w:t>
      </w:r>
      <w:r w:rsidR="00992585">
        <w:t xml:space="preserve"> </w:t>
      </w:r>
      <w:r w:rsidRPr="005F741B">
        <w:t>dla podmiotów ubiegających się o</w:t>
      </w:r>
      <w:r w:rsidR="000F5BA1">
        <w:t xml:space="preserve"> </w:t>
      </w:r>
      <w:r w:rsidRPr="005F741B">
        <w:t xml:space="preserve">przyłączenie do sieci </w:t>
      </w:r>
      <w:r w:rsidR="009C0984" w:rsidRPr="00764B6C">
        <w:t>instalacji lub obiektów niezbędnych dla zasilania kolejowej sieci trakcyjnej lub służących do kierowania i sterowania ruchem kolejowym</w:t>
      </w:r>
      <w:r w:rsidRPr="005F741B">
        <w:t>,</w:t>
      </w:r>
    </w:p>
    <w:p w14:paraId="254483A9" w14:textId="556B5440" w:rsidR="00AA18E4" w:rsidRDefault="005F741B" w:rsidP="00AA18E4">
      <w:pPr>
        <w:pStyle w:val="PKTpunkt"/>
      </w:pPr>
      <w:r>
        <w:t>2)</w:t>
      </w:r>
      <w:r>
        <w:tab/>
      </w:r>
      <w:r w:rsidR="00AD5E9A">
        <w:t>6 miesięcy</w:t>
      </w:r>
      <w:r w:rsidR="005F0015" w:rsidRPr="006D673A">
        <w:t xml:space="preserve"> od dnia wejścia w życie niniejszej ustawy</w:t>
      </w:r>
      <w:r w:rsidR="00992585">
        <w:t xml:space="preserve"> </w:t>
      </w:r>
      <w:r w:rsidR="00992585" w:rsidRPr="00E45417">
        <w:t>–</w:t>
      </w:r>
      <w:r w:rsidR="00992585">
        <w:t xml:space="preserve"> dla podmiotów innych niż podmioty, o</w:t>
      </w:r>
      <w:r w:rsidR="009E36B6">
        <w:t xml:space="preserve"> </w:t>
      </w:r>
      <w:r w:rsidR="00992585">
        <w:t>któ</w:t>
      </w:r>
      <w:r w:rsidR="009E36B6">
        <w:t>r</w:t>
      </w:r>
      <w:r w:rsidR="00992585">
        <w:t>ych mowa w pkt 1</w:t>
      </w:r>
    </w:p>
    <w:p w14:paraId="57683D8E" w14:textId="74FFF0BE" w:rsidR="005F0015" w:rsidRDefault="00E45417" w:rsidP="00C65110">
      <w:pPr>
        <w:pStyle w:val="CZWSPPKTczwsplnapunktw"/>
      </w:pPr>
      <w:r w:rsidRPr="00E45417">
        <w:t>–</w:t>
      </w:r>
      <w:r w:rsidR="00E0610E">
        <w:t xml:space="preserve"> </w:t>
      </w:r>
      <w:r w:rsidR="005F0015" w:rsidRPr="006D673A">
        <w:t xml:space="preserve">zaliczając na jej poczet zaliczkę wpłaconą zgodnie z art. 7 ust. 8a </w:t>
      </w:r>
      <w:r w:rsidR="007068DE">
        <w:t>i</w:t>
      </w:r>
      <w:r w:rsidR="005F0015" w:rsidRPr="006D673A">
        <w:t xml:space="preserve"> 8b</w:t>
      </w:r>
      <w:r w:rsidR="000C2A16">
        <w:t xml:space="preserve"> </w:t>
      </w:r>
      <w:r w:rsidR="005F0015" w:rsidRPr="006D673A">
        <w:t>ustawy zmienianej w</w:t>
      </w:r>
      <w:r w:rsidR="00834CE5">
        <w:t xml:space="preserve"> </w:t>
      </w:r>
      <w:r w:rsidR="005F0015" w:rsidRPr="006D673A">
        <w:t xml:space="preserve">art. 1 w brzmieniu </w:t>
      </w:r>
      <w:r w:rsidR="00D82BE1">
        <w:t>dotychczasowym</w:t>
      </w:r>
      <w:r w:rsidR="005F0015" w:rsidRPr="006D673A">
        <w:t xml:space="preserve">. </w:t>
      </w:r>
    </w:p>
    <w:p w14:paraId="0374C734" w14:textId="70929406" w:rsidR="002579FE" w:rsidRDefault="007E16C8" w:rsidP="002579FE">
      <w:pPr>
        <w:pStyle w:val="USTustnpkodeksu"/>
      </w:pPr>
      <w:r w:rsidRPr="007E16C8">
        <w:t xml:space="preserve">2. Jeżeli podmiot, o którym mowa w art. 7 ust. 8a ustawy zmienianej w art. 1 w brzmieniu nadanym niniejszą ustawą, przed dniem wejścia w życie niniejszej ustawy </w:t>
      </w:r>
      <w:r w:rsidR="002579FE" w:rsidRPr="002579FE">
        <w:t>złożył wniosek o</w:t>
      </w:r>
      <w:r w:rsidR="000F5BA1">
        <w:t xml:space="preserve"> </w:t>
      </w:r>
      <w:r w:rsidR="002579FE" w:rsidRPr="002579FE">
        <w:t>określenie warunków przyłączenia i wniosek ten nie został rozpatrzony,</w:t>
      </w:r>
      <w:r w:rsidR="002579FE">
        <w:t xml:space="preserve"> </w:t>
      </w:r>
      <w:r w:rsidR="002C001A">
        <w:t xml:space="preserve">wnosi albo </w:t>
      </w:r>
      <w:r w:rsidRPr="007E16C8">
        <w:t xml:space="preserve">uzupełnia zaliczkę do wysokości określonej w art. 7 ust. 8a </w:t>
      </w:r>
      <w:r w:rsidR="002579FE">
        <w:t>i</w:t>
      </w:r>
      <w:r w:rsidRPr="007E16C8">
        <w:t xml:space="preserve"> 8b ustawy zmienianej w art. 1 w brzmieniu nadanym niniejszą ustawą, w terminie</w:t>
      </w:r>
      <w:r w:rsidR="002579FE">
        <w:t>:</w:t>
      </w:r>
    </w:p>
    <w:p w14:paraId="623AF410" w14:textId="63C7E4F7" w:rsidR="002579FE" w:rsidRDefault="00B906EC" w:rsidP="00B906EC">
      <w:pPr>
        <w:pStyle w:val="PKTpunkt"/>
      </w:pPr>
      <w:r w:rsidRPr="00B906EC">
        <w:lastRenderedPageBreak/>
        <w:t>1)</w:t>
      </w:r>
      <w:r w:rsidRPr="00B906EC">
        <w:tab/>
        <w:t>60 miesięcy od dnia wejścia w życie niniejszej ustawy</w:t>
      </w:r>
      <w:r w:rsidR="002C001A">
        <w:t xml:space="preserve"> </w:t>
      </w:r>
      <w:r w:rsidR="002C001A" w:rsidRPr="00E45417">
        <w:t>–</w:t>
      </w:r>
      <w:r w:rsidRPr="00B906EC">
        <w:t xml:space="preserve"> dla podmiotów ubiegających się o</w:t>
      </w:r>
      <w:r w:rsidR="00834CE5">
        <w:t xml:space="preserve"> </w:t>
      </w:r>
      <w:r w:rsidRPr="00B906EC">
        <w:t xml:space="preserve">przyłączenie do sieci </w:t>
      </w:r>
      <w:r w:rsidR="009C0984" w:rsidRPr="00764B6C">
        <w:t>instalacji lub obiektów niezbędnych dla zasilania kolejowej sieci trakcyjnej lub służących do kierowania i sterowania ruchem kolejowym</w:t>
      </w:r>
      <w:r w:rsidRPr="00B906EC">
        <w:t>,</w:t>
      </w:r>
    </w:p>
    <w:p w14:paraId="68309DC5" w14:textId="2B1ACD64" w:rsidR="002C001A" w:rsidRDefault="00B906EC" w:rsidP="002C001A">
      <w:pPr>
        <w:pStyle w:val="PKTpunkt"/>
      </w:pPr>
      <w:r>
        <w:t>2)</w:t>
      </w:r>
      <w:r>
        <w:tab/>
      </w:r>
      <w:r w:rsidR="007E16C8" w:rsidRPr="007E16C8">
        <w:t>60 dni od dnia wejścia w życie niniejszej ustawy</w:t>
      </w:r>
      <w:r w:rsidR="002C001A">
        <w:t xml:space="preserve"> </w:t>
      </w:r>
      <w:r w:rsidR="002C001A" w:rsidRPr="00E45417">
        <w:t>–</w:t>
      </w:r>
      <w:r w:rsidR="00B407F9" w:rsidRPr="00B407F9">
        <w:t xml:space="preserve"> </w:t>
      </w:r>
      <w:r w:rsidR="002C001A">
        <w:t>dla podmiotów innych niż podmioty, o których mowa w pkt 1</w:t>
      </w:r>
    </w:p>
    <w:p w14:paraId="01FABBD8" w14:textId="19C3A0D6" w:rsidR="007E16C8" w:rsidRPr="007E16C8" w:rsidRDefault="00BD6F8C" w:rsidP="003E7431">
      <w:pPr>
        <w:pStyle w:val="CZWSPPKTczwsplnapunktw"/>
      </w:pPr>
      <w:r w:rsidRPr="00BD6F8C">
        <w:t>–</w:t>
      </w:r>
      <w:r w:rsidR="00E0610E">
        <w:t xml:space="preserve"> </w:t>
      </w:r>
      <w:r w:rsidR="007E16C8" w:rsidRPr="007E16C8">
        <w:t xml:space="preserve">zaliczając na jej poczet zaliczkę wpłaconą zgodnie z art. 7 ust. 8a </w:t>
      </w:r>
      <w:r w:rsidR="008B0670">
        <w:t xml:space="preserve">i </w:t>
      </w:r>
      <w:r w:rsidR="007E16C8" w:rsidRPr="007E16C8">
        <w:t>8b</w:t>
      </w:r>
      <w:r w:rsidR="007B3FD8">
        <w:t xml:space="preserve"> </w:t>
      </w:r>
      <w:r w:rsidR="007E16C8" w:rsidRPr="007E16C8">
        <w:t xml:space="preserve">ustawy zmienianej w art. 1 w brzmieniu </w:t>
      </w:r>
      <w:r w:rsidR="002C001A">
        <w:t>dotychczasowym</w:t>
      </w:r>
      <w:r w:rsidR="007E16C8" w:rsidRPr="007E16C8">
        <w:t>.</w:t>
      </w:r>
    </w:p>
    <w:p w14:paraId="21527D60" w14:textId="00FDF64E" w:rsidR="005F0015" w:rsidRPr="006D673A" w:rsidRDefault="00051A95" w:rsidP="005F0015">
      <w:pPr>
        <w:pStyle w:val="USTustnpkodeksu"/>
      </w:pPr>
      <w:r>
        <w:t>3</w:t>
      </w:r>
      <w:r w:rsidR="005F0015" w:rsidRPr="006D673A">
        <w:t>.</w:t>
      </w:r>
      <w:r w:rsidR="00E0610E">
        <w:t xml:space="preserve"> </w:t>
      </w:r>
      <w:r w:rsidR="005F0015" w:rsidRPr="006D673A">
        <w:t xml:space="preserve">W przypadku braku wniesienia </w:t>
      </w:r>
      <w:r w:rsidR="000808FA">
        <w:t xml:space="preserve">albo uzupełnienia </w:t>
      </w:r>
      <w:r w:rsidR="005F0015" w:rsidRPr="006D673A">
        <w:t>zaliczki w terminie określonym w:</w:t>
      </w:r>
    </w:p>
    <w:p w14:paraId="377BB27E" w14:textId="6D004639" w:rsidR="000B46F5" w:rsidRPr="000B46F5" w:rsidRDefault="005F0015" w:rsidP="000B46F5">
      <w:pPr>
        <w:pStyle w:val="PKTpunkt"/>
      </w:pPr>
      <w:r w:rsidRPr="006D673A">
        <w:t>1)</w:t>
      </w:r>
      <w:r w:rsidRPr="006D673A">
        <w:tab/>
        <w:t xml:space="preserve">ust. 1 </w:t>
      </w:r>
      <w:r w:rsidR="006942AC" w:rsidRPr="00BD6F8C">
        <w:t>–</w:t>
      </w:r>
      <w:r w:rsidRPr="006D673A">
        <w:t xml:space="preserve"> warunki przyłączenia tracą ważność</w:t>
      </w:r>
      <w:r w:rsidR="00B729DE">
        <w:t>;</w:t>
      </w:r>
    </w:p>
    <w:p w14:paraId="4CDDAA62" w14:textId="3E92F17E" w:rsidR="005F0015" w:rsidRPr="006D673A" w:rsidRDefault="000B46F5" w:rsidP="005F0015">
      <w:pPr>
        <w:pStyle w:val="PKTpunkt"/>
      </w:pPr>
      <w:r w:rsidRPr="000B46F5">
        <w:t xml:space="preserve">2) </w:t>
      </w:r>
      <w:r w:rsidRPr="000B46F5">
        <w:tab/>
        <w:t xml:space="preserve">ust. 2 </w:t>
      </w:r>
      <w:r w:rsidR="006942AC" w:rsidRPr="00BD6F8C">
        <w:t>–</w:t>
      </w:r>
      <w:r w:rsidRPr="000B46F5">
        <w:t xml:space="preserve"> </w:t>
      </w:r>
      <w:r w:rsidR="005F0015" w:rsidRPr="006D673A">
        <w:t>wniosek o określenie warunków przyłączenia pozostawia się bez rozpatrzenia.</w:t>
      </w:r>
    </w:p>
    <w:p w14:paraId="6EDE52A2" w14:textId="02CF05AA" w:rsidR="005F0015" w:rsidRPr="006D673A" w:rsidRDefault="005F0015" w:rsidP="005F0015">
      <w:pPr>
        <w:pStyle w:val="ARTartustawynprozporzdzenia"/>
      </w:pPr>
      <w:r w:rsidRPr="001D5410">
        <w:rPr>
          <w:rStyle w:val="Ppogrubienie"/>
        </w:rPr>
        <w:t>Art.</w:t>
      </w:r>
      <w:r w:rsidR="00E0610E">
        <w:rPr>
          <w:rStyle w:val="Ppogrubienie"/>
        </w:rPr>
        <w:t> </w:t>
      </w:r>
      <w:r w:rsidR="006942AC">
        <w:rPr>
          <w:rStyle w:val="Ppogrubienie"/>
        </w:rPr>
        <w:t>11</w:t>
      </w:r>
      <w:r w:rsidRPr="001D5410">
        <w:rPr>
          <w:rStyle w:val="Ppogrubienie"/>
        </w:rPr>
        <w:t>.</w:t>
      </w:r>
      <w:r w:rsidR="00E0610E">
        <w:t> </w:t>
      </w:r>
      <w:r w:rsidRPr="006D673A">
        <w:t>1.</w:t>
      </w:r>
      <w:r w:rsidR="00E0610E">
        <w:t> </w:t>
      </w:r>
      <w:r w:rsidRPr="006D673A">
        <w:t>Jeżeli podmiot, o którym mowa w art. 7 ust. 8b</w:t>
      </w:r>
      <w:r w:rsidRPr="001D5410">
        <w:rPr>
          <w:rStyle w:val="IGindeksgrny"/>
        </w:rPr>
        <w:t>1</w:t>
      </w:r>
      <w:r w:rsidRPr="006D673A">
        <w:t xml:space="preserve"> ustawy zmienianej w art. 1, przed dniem wejścia w życie niniejszej ustawy złożył wniosek o określenie warunków przyłączenia i wniosek ten nie został rozpatrzony, wnosi </w:t>
      </w:r>
      <w:r w:rsidR="002F2CBE">
        <w:t xml:space="preserve">on </w:t>
      </w:r>
      <w:r w:rsidRPr="006D673A">
        <w:t>opłatę za wnios</w:t>
      </w:r>
      <w:r w:rsidR="00DA3824">
        <w:t xml:space="preserve">ek </w:t>
      </w:r>
      <w:r w:rsidRPr="006D673A">
        <w:t>zgodnie z art. 7 ust. 8b</w:t>
      </w:r>
      <w:r w:rsidRPr="001D5410">
        <w:rPr>
          <w:rStyle w:val="IGindeksgrny"/>
        </w:rPr>
        <w:t>1</w:t>
      </w:r>
      <w:r w:rsidRPr="006D673A">
        <w:t xml:space="preserve"> ustawy zmienianej w art. 1 w terminie 60 dni od dnia wejścia w życie niniejszej ustawy. W przypadku, o którym mowa w zdaniu pierwszym, bieg terminu, o którym mowa w art. 7 ust.</w:t>
      </w:r>
      <w:r w:rsidR="005B20D3">
        <w:t> </w:t>
      </w:r>
      <w:r w:rsidRPr="006D673A">
        <w:t>8g ustawy zmienianej w art. 1, ulega zawieszeniu do dnia wniesienia opłaty za wniosek, jednak nie dłużej niż na okres 60 dni od dnia wejścia w życie niniejszej ustawy.</w:t>
      </w:r>
    </w:p>
    <w:p w14:paraId="6214F34E" w14:textId="31E3FA64" w:rsidR="005F0015" w:rsidRPr="006D673A" w:rsidRDefault="005F0015" w:rsidP="005F0015">
      <w:pPr>
        <w:pStyle w:val="USTustnpkodeksu"/>
      </w:pPr>
      <w:r w:rsidRPr="006D673A">
        <w:t>2.</w:t>
      </w:r>
      <w:r w:rsidR="002A699D">
        <w:t xml:space="preserve"> </w:t>
      </w:r>
      <w:r w:rsidRPr="006D673A">
        <w:t>W przypadku niewniesienia opłaty za wniosek w terminie określonym w ust. 1 wniosek o określenie warunków przyłączenia pozostawia się bez rozpatrzenia.</w:t>
      </w:r>
    </w:p>
    <w:p w14:paraId="58C6EB40" w14:textId="6E415782" w:rsidR="005F0015" w:rsidRPr="006D673A" w:rsidRDefault="005F0015" w:rsidP="005F0015">
      <w:pPr>
        <w:pStyle w:val="ARTartustawynprozporzdzenia"/>
      </w:pPr>
      <w:r w:rsidRPr="001D5410">
        <w:rPr>
          <w:rStyle w:val="Ppogrubienie"/>
        </w:rPr>
        <w:t>Art.</w:t>
      </w:r>
      <w:r w:rsidR="00E0610E">
        <w:rPr>
          <w:rStyle w:val="Ppogrubienie"/>
        </w:rPr>
        <w:t> </w:t>
      </w:r>
      <w:r w:rsidR="00F05C63">
        <w:rPr>
          <w:rStyle w:val="Ppogrubienie"/>
        </w:rPr>
        <w:t>12</w:t>
      </w:r>
      <w:r w:rsidRPr="001D5410">
        <w:rPr>
          <w:rStyle w:val="Ppogrubienie"/>
        </w:rPr>
        <w:t>.</w:t>
      </w:r>
      <w:r w:rsidR="00E0610E">
        <w:t> </w:t>
      </w:r>
      <w:r w:rsidRPr="006D673A">
        <w:t>1.</w:t>
      </w:r>
      <w:r w:rsidR="00E0610E">
        <w:t> </w:t>
      </w:r>
      <w:r w:rsidRPr="006D673A">
        <w:t>Jeżeli podmiot, o którym mowa w art. 7 ust. 8c</w:t>
      </w:r>
      <w:r w:rsidRPr="001D5410">
        <w:rPr>
          <w:rStyle w:val="IGindeksgrny"/>
        </w:rPr>
        <w:t>1</w:t>
      </w:r>
      <w:r w:rsidRPr="006D673A">
        <w:t xml:space="preserve"> ustawy zmienianej w art. 1, przed dniem wejścia w życie niniejszej ustawy złożył wniosek o określenie warunków przyłączenia oraz otrzymał warunki przyłączenia, których ważność upływa nie wcześniej niż z</w:t>
      </w:r>
      <w:r w:rsidR="0009667E">
        <w:t xml:space="preserve"> </w:t>
      </w:r>
      <w:r w:rsidRPr="006D673A">
        <w:t>upływem 6 miesięcy od dnia wejścia w życie niniejszej ustawy, ale nie zawarł umowy o</w:t>
      </w:r>
      <w:r w:rsidR="0009667E">
        <w:t xml:space="preserve"> </w:t>
      </w:r>
      <w:r w:rsidRPr="006D673A">
        <w:t>przyłączenie do sieci, składa zabezpieczenie zgodnie z art. 7 ust. 8c</w:t>
      </w:r>
      <w:r w:rsidRPr="001D5410">
        <w:rPr>
          <w:rStyle w:val="IGindeksgrny"/>
        </w:rPr>
        <w:t>1</w:t>
      </w:r>
      <w:r w:rsidR="00267CB1" w:rsidRPr="00267CB1">
        <w:t>–</w:t>
      </w:r>
      <w:r w:rsidRPr="006D673A">
        <w:t>8c</w:t>
      </w:r>
      <w:r w:rsidRPr="001D5410">
        <w:rPr>
          <w:rStyle w:val="IGindeksgrny"/>
        </w:rPr>
        <w:t>6</w:t>
      </w:r>
      <w:r w:rsidRPr="006D673A">
        <w:t xml:space="preserve"> ustawy zmienianej w art. 1</w:t>
      </w:r>
      <w:r w:rsidR="005A2904" w:rsidRPr="00D559E4">
        <w:t>, w wysokości połowy kwoty określonej w art. 7 ust. 8c</w:t>
      </w:r>
      <w:r w:rsidR="005A2904" w:rsidRPr="00C52D93">
        <w:rPr>
          <w:rStyle w:val="IGindeksgrny"/>
        </w:rPr>
        <w:t>1</w:t>
      </w:r>
      <w:r w:rsidR="005A2904" w:rsidRPr="00D559E4">
        <w:t>,</w:t>
      </w:r>
      <w:r w:rsidR="00305D76" w:rsidRPr="00305D76">
        <w:t xml:space="preserve"> </w:t>
      </w:r>
      <w:r w:rsidR="00305D76" w:rsidRPr="006D673A">
        <w:t>w terminie określonym w art. 7 ust. 8c</w:t>
      </w:r>
      <w:r w:rsidR="00305D76" w:rsidRPr="001D5410">
        <w:rPr>
          <w:rStyle w:val="IGindeksgrny"/>
        </w:rPr>
        <w:t>9</w:t>
      </w:r>
      <w:r w:rsidRPr="006D673A">
        <w:t>.</w:t>
      </w:r>
    </w:p>
    <w:p w14:paraId="623BD003" w14:textId="335B4C09" w:rsidR="005F0015" w:rsidRDefault="005F0015" w:rsidP="005F0015">
      <w:pPr>
        <w:pStyle w:val="USTustnpkodeksu"/>
      </w:pPr>
      <w:r w:rsidRPr="006D673A">
        <w:t>2.</w:t>
      </w:r>
      <w:r w:rsidR="0009667E">
        <w:t xml:space="preserve"> </w:t>
      </w:r>
      <w:r w:rsidRPr="006D673A">
        <w:t>Jeżeli podmiot, o którym mowa w art. 7 ust. 8c</w:t>
      </w:r>
      <w:r w:rsidRPr="001F68F3">
        <w:rPr>
          <w:rStyle w:val="IGindeksgrny"/>
        </w:rPr>
        <w:t>1</w:t>
      </w:r>
      <w:r w:rsidRPr="006D673A">
        <w:t xml:space="preserve"> ustawy zmienianej w art. 1, przed dniem wejścia w życie niniejszej ustawy złożył wniosek o określenie warunków przyłączenia i wniosek ten nie został rozpatrzony, </w:t>
      </w:r>
      <w:r w:rsidRPr="005F0015">
        <w:t xml:space="preserve">w przypadku </w:t>
      </w:r>
      <w:r w:rsidR="001D585B">
        <w:t>określenia</w:t>
      </w:r>
      <w:r w:rsidR="001D585B" w:rsidRPr="005F0015">
        <w:t xml:space="preserve"> </w:t>
      </w:r>
      <w:r w:rsidRPr="005F0015">
        <w:t>warunków przyłączenia</w:t>
      </w:r>
      <w:r w:rsidRPr="006D673A">
        <w:t xml:space="preserve">, składa </w:t>
      </w:r>
      <w:r w:rsidR="003A4175">
        <w:t xml:space="preserve">on </w:t>
      </w:r>
      <w:r w:rsidRPr="006D673A">
        <w:t>zabezpieczenie zgodnie z art. 7 ust. 8c</w:t>
      </w:r>
      <w:r w:rsidRPr="001D5410">
        <w:rPr>
          <w:rStyle w:val="IGindeksgrny"/>
        </w:rPr>
        <w:t>1</w:t>
      </w:r>
      <w:r w:rsidR="003A4175" w:rsidRPr="003A4175">
        <w:t>–</w:t>
      </w:r>
      <w:r w:rsidRPr="006D673A">
        <w:t>8c</w:t>
      </w:r>
      <w:r w:rsidRPr="001D5410">
        <w:rPr>
          <w:rStyle w:val="IGindeksgrny"/>
        </w:rPr>
        <w:t>6</w:t>
      </w:r>
      <w:r w:rsidRPr="006D673A">
        <w:t xml:space="preserve"> ustawy zmienianej w art. 1 w terminie określonym w art. 7 ust. 8c</w:t>
      </w:r>
      <w:r w:rsidRPr="001D5410">
        <w:rPr>
          <w:rStyle w:val="IGindeksgrny"/>
        </w:rPr>
        <w:t>9</w:t>
      </w:r>
      <w:r w:rsidRPr="006D673A">
        <w:t xml:space="preserve">. </w:t>
      </w:r>
    </w:p>
    <w:p w14:paraId="2B22216D" w14:textId="5BC7014C" w:rsidR="007F6CA8" w:rsidRPr="007F6CA8" w:rsidRDefault="007F6CA8" w:rsidP="007F6CA8">
      <w:pPr>
        <w:pStyle w:val="USTustnpkodeksu"/>
      </w:pPr>
      <w:r w:rsidRPr="007F6CA8">
        <w:lastRenderedPageBreak/>
        <w:t>3. Jeżeli podmiot, o którym mowa w art. 7 ust. 8c</w:t>
      </w:r>
      <w:r w:rsidRPr="007F6CA8">
        <w:rPr>
          <w:rStyle w:val="IGindeksgrny"/>
        </w:rPr>
        <w:t>1</w:t>
      </w:r>
      <w:r w:rsidRPr="007F6CA8">
        <w:t xml:space="preserve"> ustawy zmienianej w art. 1, przed dniem wejścia w życie niniejszej ustawy złożył wniosek o określenie warunków przyłączenia oraz otrzymał warunki przyłączenia, których ważność upływa wcześniej niż z upływem 6</w:t>
      </w:r>
      <w:r w:rsidR="005B20D3">
        <w:t> </w:t>
      </w:r>
      <w:r w:rsidRPr="007F6CA8">
        <w:t>miesięcy od dnia wejścia w życie niniejszej ustawy, ale nie zawarł umowy o przyłączenie do sieci, składa zabezpieczenie zgodnie z art. 7 ust. 8c</w:t>
      </w:r>
      <w:r w:rsidRPr="007F6CA8">
        <w:rPr>
          <w:rStyle w:val="IGindeksgrny"/>
        </w:rPr>
        <w:t>1</w:t>
      </w:r>
      <w:r w:rsidRPr="007F6CA8">
        <w:t>–8c</w:t>
      </w:r>
      <w:r w:rsidRPr="007F6CA8">
        <w:rPr>
          <w:rStyle w:val="IGindeksgrny"/>
        </w:rPr>
        <w:t>6</w:t>
      </w:r>
      <w:r w:rsidRPr="007F6CA8">
        <w:t xml:space="preserve"> ustawy zmienianej w art. 1</w:t>
      </w:r>
      <w:r w:rsidR="006651FE" w:rsidRPr="00D559E4">
        <w:t>, w wysokości połowy kwoty określonej w art. 7 ust. 8c</w:t>
      </w:r>
      <w:r w:rsidR="006651FE" w:rsidRPr="000452FC">
        <w:rPr>
          <w:rStyle w:val="IGindeksgrny"/>
        </w:rPr>
        <w:t>1</w:t>
      </w:r>
      <w:r w:rsidR="006651FE" w:rsidRPr="00D559E4">
        <w:t>,</w:t>
      </w:r>
      <w:r w:rsidR="0031473C">
        <w:t xml:space="preserve"> </w:t>
      </w:r>
      <w:r w:rsidR="00A74F5C" w:rsidRPr="006D673A">
        <w:t>w terminie określonym w art. 7 ust. 8c</w:t>
      </w:r>
      <w:r w:rsidR="00A74F5C" w:rsidRPr="001D5410">
        <w:rPr>
          <w:rStyle w:val="IGindeksgrny"/>
        </w:rPr>
        <w:t>9</w:t>
      </w:r>
      <w:r w:rsidRPr="007F6CA8">
        <w:t>.</w:t>
      </w:r>
    </w:p>
    <w:p w14:paraId="57692445" w14:textId="53E44536" w:rsidR="007F6CA8" w:rsidRPr="007F6CA8" w:rsidRDefault="007F6CA8" w:rsidP="007F6CA8">
      <w:pPr>
        <w:pStyle w:val="USTustnpkodeksu"/>
      </w:pPr>
      <w:r w:rsidRPr="007F6CA8">
        <w:t>4. Jeżeli podmiot, o którym mowa w art. 7 ust. 8c</w:t>
      </w:r>
      <w:r w:rsidRPr="007F6CA8">
        <w:rPr>
          <w:rStyle w:val="IGindeksgrny"/>
        </w:rPr>
        <w:t>1</w:t>
      </w:r>
      <w:r w:rsidRPr="007F6CA8">
        <w:t xml:space="preserve"> ustawy zmienianej w art. 1, przed dniem wejścia w życie niniejszej ustawy zawarł umowę o przyłączenie do sieci z terminem przyłączenia późniejszym niż 3 lata od dnia wejście w życie niniejszej ustawy, składa zabezpieczenie zgodnie z art. 7 ust. 8c</w:t>
      </w:r>
      <w:r w:rsidRPr="007F6CA8">
        <w:rPr>
          <w:rStyle w:val="IGindeksgrny"/>
        </w:rPr>
        <w:t>1</w:t>
      </w:r>
      <w:r w:rsidRPr="007F6CA8">
        <w:t>–8c</w:t>
      </w:r>
      <w:r w:rsidRPr="000242AD">
        <w:rPr>
          <w:rStyle w:val="IGindeksgrny"/>
        </w:rPr>
        <w:t>6</w:t>
      </w:r>
      <w:r w:rsidRPr="007F6CA8">
        <w:t xml:space="preserve"> ustawy zmienianej w art. 1</w:t>
      </w:r>
      <w:r w:rsidR="006651FE" w:rsidRPr="00D559E4">
        <w:t>, w wysokości połowy kwoty określonej w art. 7 ust. 8c</w:t>
      </w:r>
      <w:r w:rsidR="006651FE" w:rsidRPr="007C26DF">
        <w:rPr>
          <w:rStyle w:val="IGindeksgrny"/>
        </w:rPr>
        <w:t>1</w:t>
      </w:r>
      <w:r w:rsidR="006651FE" w:rsidRPr="00D559E4">
        <w:t>,</w:t>
      </w:r>
      <w:r w:rsidRPr="007F6CA8">
        <w:t xml:space="preserve"> w terminie 6 miesięcy od dnia wejścia w życie niniejszej ustawy.</w:t>
      </w:r>
    </w:p>
    <w:p w14:paraId="2BA7F428" w14:textId="18CC1316" w:rsidR="005F0015" w:rsidRPr="006D673A" w:rsidRDefault="00AE6DC1" w:rsidP="005F0015">
      <w:pPr>
        <w:pStyle w:val="USTustnpkodeksu"/>
      </w:pPr>
      <w:r>
        <w:t>5</w:t>
      </w:r>
      <w:r w:rsidR="006F0625">
        <w:t>.</w:t>
      </w:r>
      <w:r w:rsidR="005F0015" w:rsidRPr="006D673A">
        <w:t xml:space="preserve"> W przypadku braku złożenia zabezpieczenia w terminie określonym w:</w:t>
      </w:r>
    </w:p>
    <w:p w14:paraId="654E800A" w14:textId="12D620AA" w:rsidR="005F0015" w:rsidRPr="006D673A" w:rsidRDefault="005F0015" w:rsidP="003E7431">
      <w:pPr>
        <w:pStyle w:val="PKTpunkt"/>
      </w:pPr>
      <w:r w:rsidRPr="006D673A">
        <w:t>1)</w:t>
      </w:r>
      <w:r w:rsidRPr="006D673A">
        <w:tab/>
        <w:t xml:space="preserve">ust. 1 </w:t>
      </w:r>
      <w:r w:rsidR="0003136D">
        <w:t xml:space="preserve">i 3 </w:t>
      </w:r>
      <w:r w:rsidR="005B2994" w:rsidRPr="007F6CA8">
        <w:t>–</w:t>
      </w:r>
      <w:r w:rsidRPr="006D673A">
        <w:t xml:space="preserve"> warunki przyłączenia tracą ważność;</w:t>
      </w:r>
    </w:p>
    <w:p w14:paraId="0F92F3DA" w14:textId="3BAFC405" w:rsidR="005F0015" w:rsidRDefault="005F0015" w:rsidP="003E7431">
      <w:pPr>
        <w:pStyle w:val="PKTpunkt"/>
      </w:pPr>
      <w:r w:rsidRPr="006D673A">
        <w:t>2)</w:t>
      </w:r>
      <w:r w:rsidRPr="006D673A">
        <w:tab/>
        <w:t xml:space="preserve">ust. 2 </w:t>
      </w:r>
      <w:r w:rsidR="005B2994" w:rsidRPr="007F6CA8">
        <w:t>–</w:t>
      </w:r>
      <w:r w:rsidRPr="006D673A">
        <w:t xml:space="preserve"> wniosek o </w:t>
      </w:r>
      <w:r w:rsidR="005D7A70">
        <w:t>określenie</w:t>
      </w:r>
      <w:r w:rsidR="005D7A70" w:rsidRPr="006D673A">
        <w:t xml:space="preserve"> </w:t>
      </w:r>
      <w:r w:rsidRPr="006D673A">
        <w:t>warunków przyłączenia pozostawia się bez rozpatrzenia</w:t>
      </w:r>
      <w:r w:rsidR="0003136D">
        <w:t>;</w:t>
      </w:r>
    </w:p>
    <w:p w14:paraId="15E77137" w14:textId="60FFB860" w:rsidR="00870306" w:rsidRPr="00870306" w:rsidRDefault="00870306" w:rsidP="003E7431">
      <w:pPr>
        <w:pStyle w:val="PKTpunkt"/>
      </w:pPr>
      <w:r w:rsidRPr="00870306">
        <w:t>3)</w:t>
      </w:r>
      <w:r w:rsidRPr="00870306">
        <w:tab/>
        <w:t xml:space="preserve">ust. 4 </w:t>
      </w:r>
      <w:r w:rsidR="005B2994" w:rsidRPr="007F6CA8">
        <w:t>–</w:t>
      </w:r>
      <w:r w:rsidRPr="00870306">
        <w:t xml:space="preserve"> umowa o przyłączenie wygasa z mocy prawa</w:t>
      </w:r>
      <w:r>
        <w:t>.</w:t>
      </w:r>
    </w:p>
    <w:p w14:paraId="13A19B1C" w14:textId="1B76AC76" w:rsidR="005F0015" w:rsidRPr="005F0015" w:rsidRDefault="005F0015" w:rsidP="005F0015">
      <w:pPr>
        <w:pStyle w:val="ARTartustawynprozporzdzenia"/>
      </w:pPr>
      <w:r w:rsidRPr="001D5410">
        <w:rPr>
          <w:rStyle w:val="Ppogrubienie"/>
        </w:rPr>
        <w:t>Art.</w:t>
      </w:r>
      <w:r w:rsidR="00E0610E">
        <w:rPr>
          <w:rStyle w:val="Ppogrubienie"/>
        </w:rPr>
        <w:t> </w:t>
      </w:r>
      <w:r w:rsidR="00AC54B4">
        <w:rPr>
          <w:rStyle w:val="Ppogrubienie"/>
        </w:rPr>
        <w:t>1</w:t>
      </w:r>
      <w:r w:rsidR="007709F8">
        <w:rPr>
          <w:rStyle w:val="Ppogrubienie"/>
        </w:rPr>
        <w:t>3</w:t>
      </w:r>
      <w:r w:rsidRPr="001D5410">
        <w:rPr>
          <w:rStyle w:val="Ppogrubienie"/>
        </w:rPr>
        <w:t>.</w:t>
      </w:r>
      <w:r w:rsidR="00E0610E">
        <w:t> </w:t>
      </w:r>
      <w:r w:rsidRPr="006D673A">
        <w:t>1.</w:t>
      </w:r>
      <w:r w:rsidR="00E0610E">
        <w:t> </w:t>
      </w:r>
      <w:r w:rsidRPr="006D673A">
        <w:t>Przepisy art. 7 ust. 8e pkt 6 ustawy zmienianej w art. 1 stosuje się do wniosków o określenie warunków przyłączenia złożonych przed dniem wejścia w życie niniejszej ustawy, o ile termin na rozpatrzenie wniosku o</w:t>
      </w:r>
      <w:r w:rsidR="009A15B9">
        <w:t> </w:t>
      </w:r>
      <w:r w:rsidRPr="006D673A">
        <w:t>określenie warunków przyłączenia przypada nie wcześniej niż 60 dni od dnia wejścia w życie niniejszej ustawy</w:t>
      </w:r>
      <w:r w:rsidR="00026AA8">
        <w:t xml:space="preserve"> </w:t>
      </w:r>
      <w:r w:rsidRPr="005F0015">
        <w:t>oraz pod warunkiem złożenia przez wnioskodawcę oświadczeń, o których mowa w art. 7 ust. 8d pkt 1 i</w:t>
      </w:r>
      <w:r w:rsidR="009A15B9">
        <w:t> </w:t>
      </w:r>
      <w:r w:rsidRPr="005F0015">
        <w:t>4</w:t>
      </w:r>
      <w:r w:rsidR="005D1ABC" w:rsidRPr="005D1ABC">
        <w:t xml:space="preserve"> </w:t>
      </w:r>
      <w:r w:rsidR="005D1ABC" w:rsidRPr="006D673A">
        <w:t>ustawy zmienianej w art. 1</w:t>
      </w:r>
      <w:r w:rsidR="00D16B4B">
        <w:t xml:space="preserve"> w brzmieniu nadanym niniejszą ustawą</w:t>
      </w:r>
      <w:r w:rsidRPr="005F0015">
        <w:t>.</w:t>
      </w:r>
    </w:p>
    <w:p w14:paraId="39C83B64" w14:textId="35FF0E07" w:rsidR="005F0015" w:rsidRPr="006D673A" w:rsidRDefault="005F0015" w:rsidP="005F0015">
      <w:pPr>
        <w:pStyle w:val="USTustnpkodeksu"/>
      </w:pPr>
      <w:r w:rsidRPr="006D673A">
        <w:t>2. Do czasu złożenia oświadcze</w:t>
      </w:r>
      <w:r w:rsidR="00A802D4">
        <w:t>ń</w:t>
      </w:r>
      <w:r w:rsidRPr="006D673A">
        <w:t>, o który</w:t>
      </w:r>
      <w:r w:rsidR="00A802D4">
        <w:t>ch</w:t>
      </w:r>
      <w:r w:rsidRPr="006D673A">
        <w:t xml:space="preserve"> mowa w ust. 1</w:t>
      </w:r>
      <w:r w:rsidR="00A802D4">
        <w:t>,</w:t>
      </w:r>
      <w:r w:rsidRPr="006D673A">
        <w:t xml:space="preserve"> termin na rozpatrzenie wniosku o określenie warunków przyłączenia ulega </w:t>
      </w:r>
      <w:r w:rsidR="007F469C">
        <w:t>zawieszeniu</w:t>
      </w:r>
      <w:r w:rsidRPr="006D673A">
        <w:t>.</w:t>
      </w:r>
    </w:p>
    <w:p w14:paraId="519B4A56" w14:textId="25444039" w:rsidR="005F0015" w:rsidRPr="006D673A" w:rsidRDefault="005F0015" w:rsidP="005F0015">
      <w:pPr>
        <w:pStyle w:val="USTustnpkodeksu"/>
      </w:pPr>
      <w:r w:rsidRPr="006D673A">
        <w:t>3. W przypadku złożenia oświadczeń, o których mowa w ust. 1, podczas weryfikacji wniosków o określenie warunków przyłączenia właściwy operator nie jest obowiązany do weryfikacji dokumentów, których dotyczą oświadczenia przedłożon</w:t>
      </w:r>
      <w:r w:rsidR="007F3A1C">
        <w:t xml:space="preserve">e </w:t>
      </w:r>
      <w:r w:rsidRPr="006D673A">
        <w:t>wraz z wnioskiem.</w:t>
      </w:r>
    </w:p>
    <w:p w14:paraId="4D7FAB5E" w14:textId="2CDD5311" w:rsidR="005F0015" w:rsidRPr="006D673A" w:rsidRDefault="005F0015" w:rsidP="005F0015">
      <w:pPr>
        <w:pStyle w:val="USTustnpkodeksu"/>
      </w:pPr>
      <w:r w:rsidRPr="006D673A">
        <w:t>4. W przypadku braku złożenia oświadczeń, o których mowa w ust. 1</w:t>
      </w:r>
      <w:r w:rsidR="00A802D4">
        <w:t>,</w:t>
      </w:r>
      <w:r w:rsidRPr="006D673A">
        <w:t xml:space="preserve"> w terminie 60 dni od dnia wejścia w życie wniosek o określenie warunków przyłączenia pozostawia się bez rozpatrzenia.</w:t>
      </w:r>
    </w:p>
    <w:p w14:paraId="35DE2518" w14:textId="672E3056" w:rsidR="005F0015" w:rsidRDefault="005F0015" w:rsidP="005F0015">
      <w:pPr>
        <w:pStyle w:val="ARTartustawynprozporzdzenia"/>
      </w:pPr>
      <w:r w:rsidRPr="001D5410">
        <w:rPr>
          <w:rStyle w:val="Ppogrubienie"/>
        </w:rPr>
        <w:t>Art.</w:t>
      </w:r>
      <w:r w:rsidR="00E0610E">
        <w:rPr>
          <w:rStyle w:val="Ppogrubienie"/>
        </w:rPr>
        <w:t> </w:t>
      </w:r>
      <w:r w:rsidR="00CF2D0E" w:rsidRPr="001D5410">
        <w:rPr>
          <w:rStyle w:val="Ppogrubienie"/>
        </w:rPr>
        <w:t>1</w:t>
      </w:r>
      <w:r w:rsidR="00CF2D0E">
        <w:rPr>
          <w:rStyle w:val="Ppogrubienie"/>
        </w:rPr>
        <w:t>4</w:t>
      </w:r>
      <w:r w:rsidRPr="001D5410">
        <w:rPr>
          <w:rStyle w:val="Ppogrubienie"/>
        </w:rPr>
        <w:t>.</w:t>
      </w:r>
      <w:r w:rsidR="00E0610E">
        <w:t> </w:t>
      </w:r>
      <w:r w:rsidR="00737E3E">
        <w:t>1.</w:t>
      </w:r>
      <w:r w:rsidR="00E0610E">
        <w:t> </w:t>
      </w:r>
      <w:r w:rsidRPr="005F0015">
        <w:t xml:space="preserve">Umowy o przyłączenie do sieci, o których mowa w art. 7 ust. 1 ustawy zmienianej w art. 1, zawarte </w:t>
      </w:r>
      <w:r w:rsidR="0064439D">
        <w:t xml:space="preserve">nie wcześniej niż 48 miesięcy </w:t>
      </w:r>
      <w:r w:rsidRPr="005F0015">
        <w:t xml:space="preserve">przed dniem wejścia w życie </w:t>
      </w:r>
      <w:r w:rsidRPr="005F0015">
        <w:lastRenderedPageBreak/>
        <w:t xml:space="preserve">niniejszej ustawy, </w:t>
      </w:r>
      <w:r w:rsidR="006929B9" w:rsidRPr="006929B9">
        <w:t xml:space="preserve">dotyczące instalacji </w:t>
      </w:r>
      <w:r w:rsidR="00EE0E1B">
        <w:t xml:space="preserve">lub sieci </w:t>
      </w:r>
      <w:r w:rsidR="006929B9" w:rsidRPr="006929B9">
        <w:t>przyłączanej do sieci o napięciu</w:t>
      </w:r>
      <w:r w:rsidR="00F856E4">
        <w:t xml:space="preserve"> znamionowym wyższym niż</w:t>
      </w:r>
      <w:r w:rsidR="006929B9" w:rsidRPr="006929B9">
        <w:t xml:space="preserve"> 1</w:t>
      </w:r>
      <w:r w:rsidR="002D4FA1">
        <w:t xml:space="preserve"> </w:t>
      </w:r>
      <w:proofErr w:type="spellStart"/>
      <w:r w:rsidR="006929B9" w:rsidRPr="006929B9">
        <w:t>kV</w:t>
      </w:r>
      <w:proofErr w:type="spellEnd"/>
      <w:r w:rsidR="006929B9" w:rsidRPr="006929B9">
        <w:t xml:space="preserve">, </w:t>
      </w:r>
      <w:r w:rsidRPr="005F0015">
        <w:t xml:space="preserve">wygasają </w:t>
      </w:r>
      <w:r w:rsidR="00C0344E">
        <w:t>z mocy prawa</w:t>
      </w:r>
      <w:r w:rsidRPr="005F0015">
        <w:t xml:space="preserve"> </w:t>
      </w:r>
      <w:r w:rsidR="00384BF5" w:rsidRPr="005F0015">
        <w:t>w</w:t>
      </w:r>
      <w:r w:rsidR="00384BF5">
        <w:t> </w:t>
      </w:r>
      <w:r w:rsidRPr="005F0015">
        <w:t>przypadku</w:t>
      </w:r>
      <w:r w:rsidR="00E220B9">
        <w:t>,</w:t>
      </w:r>
      <w:r w:rsidRPr="005F0015">
        <w:t xml:space="preserve"> gdy podmiot ubiegający się o przyłączenie do sieci nie zawiadomi </w:t>
      </w:r>
      <w:r w:rsidR="005153BD" w:rsidRPr="005153BD">
        <w:t xml:space="preserve">operatora, do którego sieci jest przyłączany, </w:t>
      </w:r>
      <w:r w:rsidRPr="005F0015">
        <w:t>w terminie:</w:t>
      </w:r>
    </w:p>
    <w:p w14:paraId="19FB1F3F" w14:textId="699F2BA3" w:rsidR="00467908" w:rsidRPr="00467908" w:rsidRDefault="00467908" w:rsidP="0039062E">
      <w:pPr>
        <w:pStyle w:val="PKTpunkt"/>
      </w:pPr>
      <w:r w:rsidRPr="00467908">
        <w:t>1)</w:t>
      </w:r>
      <w:r>
        <w:tab/>
      </w:r>
      <w:r w:rsidRPr="00467908">
        <w:t>24 miesięcy od dnia wejścia w życie niniejszej ustawy</w:t>
      </w:r>
      <w:r w:rsidR="00FA5883">
        <w:t xml:space="preserve"> </w:t>
      </w:r>
      <w:r w:rsidR="00FA5883" w:rsidRPr="00122645">
        <w:t>–</w:t>
      </w:r>
      <w:r w:rsidRPr="00467908">
        <w:t xml:space="preserve"> o uzyskaniu </w:t>
      </w:r>
      <w:r w:rsidR="000270EE">
        <w:t>ostatecznej</w:t>
      </w:r>
      <w:r w:rsidR="000270EE" w:rsidRPr="00467908">
        <w:t xml:space="preserve"> </w:t>
      </w:r>
      <w:r w:rsidRPr="00467908">
        <w:t xml:space="preserve">decyzji </w:t>
      </w:r>
      <w:r w:rsidR="00384BF5" w:rsidRPr="00467908">
        <w:t>o</w:t>
      </w:r>
      <w:r w:rsidR="00384BF5">
        <w:t> </w:t>
      </w:r>
      <w:r w:rsidRPr="00467908">
        <w:t xml:space="preserve">pozwoleniu na budowę: </w:t>
      </w:r>
    </w:p>
    <w:p w14:paraId="51EA7EE4" w14:textId="6075311E" w:rsidR="00467908" w:rsidRPr="00467908" w:rsidRDefault="00467908" w:rsidP="0012104A">
      <w:pPr>
        <w:pStyle w:val="LITlitera"/>
      </w:pPr>
      <w:r w:rsidRPr="00467908">
        <w:t>a)</w:t>
      </w:r>
      <w:r>
        <w:tab/>
      </w:r>
      <w:r w:rsidRPr="00467908">
        <w:t>instalacji objętej tą umową</w:t>
      </w:r>
      <w:r w:rsidR="008E3BC3">
        <w:t xml:space="preserve"> </w:t>
      </w:r>
      <w:r w:rsidR="008E3BC3" w:rsidRPr="008E3BC3">
        <w:t>lub w przypadku przyłączenia sieci</w:t>
      </w:r>
      <w:r w:rsidR="00FA5883">
        <w:t xml:space="preserve"> </w:t>
      </w:r>
      <w:r w:rsidR="00FA5883" w:rsidRPr="00122645">
        <w:t>–</w:t>
      </w:r>
      <w:r w:rsidR="008E3BC3" w:rsidRPr="008E3BC3">
        <w:t xml:space="preserve"> instalacji planowanej do przyłączenia za pośrednictwem tej siec</w:t>
      </w:r>
      <w:r w:rsidR="0093113A">
        <w:t>i</w:t>
      </w:r>
      <w:r w:rsidRPr="00467908">
        <w:t xml:space="preserve">, przy czym, w przypadku gdy instalacja zawiera: </w:t>
      </w:r>
    </w:p>
    <w:p w14:paraId="2C12C3DA" w14:textId="0AEA431D" w:rsidR="00467908" w:rsidRPr="00467908" w:rsidRDefault="00467908" w:rsidP="0012104A">
      <w:pPr>
        <w:pStyle w:val="TIRtiret"/>
      </w:pPr>
      <w:r w:rsidRPr="00122645">
        <w:t>–</w:t>
      </w:r>
      <w:r>
        <w:tab/>
      </w:r>
      <w:r w:rsidRPr="00467908">
        <w:t xml:space="preserve">moduł fotowoltaiczny i przekształtniki </w:t>
      </w:r>
      <w:r w:rsidR="00615ACF" w:rsidRPr="00122645">
        <w:t>–</w:t>
      </w:r>
      <w:r w:rsidRPr="00467908">
        <w:t xml:space="preserve"> o uzyskaniu </w:t>
      </w:r>
      <w:r w:rsidR="00D61411">
        <w:t>ostatecznej</w:t>
      </w:r>
      <w:r w:rsidR="00D61411" w:rsidRPr="00467908">
        <w:t xml:space="preserve"> </w:t>
      </w:r>
      <w:r w:rsidRPr="00467908">
        <w:t>decyzji o</w:t>
      </w:r>
      <w:r w:rsidR="009A15B9">
        <w:t> </w:t>
      </w:r>
      <w:r w:rsidRPr="00467908">
        <w:t>pozwoleniu na budowę tych elementów w zakresie niezbędnym do budowy instalacji o mocy co najmniej 80</w:t>
      </w:r>
      <w:r w:rsidR="009D6693">
        <w:t xml:space="preserve"> </w:t>
      </w:r>
      <w:r w:rsidRPr="00467908">
        <w:t xml:space="preserve">% mocy zainstalowanej elektrycznej objętej umową, </w:t>
      </w:r>
    </w:p>
    <w:p w14:paraId="66F03F8F" w14:textId="3C94A640" w:rsidR="00467908" w:rsidRPr="00467908" w:rsidRDefault="00467908" w:rsidP="0012104A">
      <w:pPr>
        <w:pStyle w:val="TIRtiret"/>
      </w:pPr>
      <w:r w:rsidRPr="00122645">
        <w:t>–</w:t>
      </w:r>
      <w:r>
        <w:tab/>
      </w:r>
      <w:r w:rsidRPr="00467908">
        <w:t>magazyn energii</w:t>
      </w:r>
      <w:r w:rsidR="003F0E96">
        <w:t xml:space="preserve"> elektrycznej</w:t>
      </w:r>
      <w:r w:rsidRPr="00467908">
        <w:t xml:space="preserve"> wykorzystujący bateryjne zasobniki energii oraz współpracujące z tymi magazynami przekształtniki </w:t>
      </w:r>
      <w:r w:rsidR="00615ACF" w:rsidRPr="00122645">
        <w:t>–</w:t>
      </w:r>
      <w:r w:rsidRPr="00467908">
        <w:t xml:space="preserve"> o uzyskaniu </w:t>
      </w:r>
      <w:r w:rsidR="00B26CC4">
        <w:t>ostatecznej</w:t>
      </w:r>
      <w:r w:rsidR="00B26CC4" w:rsidRPr="00467908">
        <w:t xml:space="preserve"> </w:t>
      </w:r>
      <w:r w:rsidRPr="00467908">
        <w:t>decyzji o pozwoleniu na budowę tych elementów w zakresie niezbędnym do budowy instalacji o mocy co najmniej 80</w:t>
      </w:r>
      <w:r w:rsidR="009D6693">
        <w:t xml:space="preserve"> </w:t>
      </w:r>
      <w:r w:rsidRPr="00467908">
        <w:t>% mocy zainstalowanej elektrycznej</w:t>
      </w:r>
      <w:r w:rsidR="00905099">
        <w:t xml:space="preserve"> i 80 % pojemności instalacji</w:t>
      </w:r>
      <w:r w:rsidRPr="00467908">
        <w:t xml:space="preserve"> </w:t>
      </w:r>
      <w:r w:rsidR="00642AF9" w:rsidRPr="00467908">
        <w:t>objęt</w:t>
      </w:r>
      <w:r w:rsidR="00642AF9">
        <w:t>ych</w:t>
      </w:r>
      <w:r w:rsidR="00642AF9" w:rsidRPr="00467908">
        <w:t xml:space="preserve"> </w:t>
      </w:r>
      <w:r w:rsidRPr="00467908">
        <w:t xml:space="preserve">umową, </w:t>
      </w:r>
    </w:p>
    <w:p w14:paraId="43B1467D" w14:textId="08608CB4" w:rsidR="00467908" w:rsidRPr="00467908" w:rsidRDefault="00AD00C1" w:rsidP="0012104A">
      <w:pPr>
        <w:pStyle w:val="LITlitera"/>
      </w:pPr>
      <w:r>
        <w:t>b</w:t>
      </w:r>
      <w:r w:rsidR="00467908" w:rsidRPr="00467908">
        <w:t>)</w:t>
      </w:r>
      <w:r w:rsidR="00467908">
        <w:tab/>
      </w:r>
      <w:r w:rsidR="00467908" w:rsidRPr="00467908">
        <w:t>urządzeń odbiorczych</w:t>
      </w:r>
      <w:r w:rsidR="00C24C4E">
        <w:t xml:space="preserve"> w zakresie</w:t>
      </w:r>
      <w:r w:rsidR="00467908" w:rsidRPr="00467908">
        <w:t xml:space="preserve"> </w:t>
      </w:r>
      <w:r w:rsidR="00C24C4E" w:rsidRPr="00467908">
        <w:t>niezbędn</w:t>
      </w:r>
      <w:r w:rsidR="00C24C4E">
        <w:t>ym</w:t>
      </w:r>
      <w:r w:rsidR="00C24C4E" w:rsidRPr="00467908">
        <w:t xml:space="preserve"> </w:t>
      </w:r>
      <w:r w:rsidR="00467908" w:rsidRPr="00467908">
        <w:t>do realizacji co najmniej 50</w:t>
      </w:r>
      <w:r w:rsidR="005A1911">
        <w:t xml:space="preserve"> </w:t>
      </w:r>
      <w:r w:rsidR="00467908" w:rsidRPr="00467908">
        <w:t xml:space="preserve">% mocy zainstalowanej </w:t>
      </w:r>
      <w:r w:rsidR="00C24C4E">
        <w:t xml:space="preserve">elektrycznej </w:t>
      </w:r>
      <w:r w:rsidR="00467908" w:rsidRPr="00467908">
        <w:t xml:space="preserve">objętej umową, przy czym </w:t>
      </w:r>
      <w:r w:rsidR="005A1911">
        <w:t xml:space="preserve">w </w:t>
      </w:r>
      <w:r w:rsidR="00467908" w:rsidRPr="00467908">
        <w:t xml:space="preserve">przypadku urządzeń odbiorczych instalowanych w budynku </w:t>
      </w:r>
      <w:r w:rsidR="003F0E96" w:rsidRPr="00122645">
        <w:t>–</w:t>
      </w:r>
      <w:r w:rsidR="00467908" w:rsidRPr="00467908">
        <w:t xml:space="preserve"> o</w:t>
      </w:r>
      <w:r w:rsidR="00C24C4E">
        <w:t xml:space="preserve"> uzyskaniu ostatecznej</w:t>
      </w:r>
      <w:r w:rsidR="00467908" w:rsidRPr="00467908">
        <w:t xml:space="preserve"> decyzji o pozwoleniu na budowę tego budynku, </w:t>
      </w:r>
    </w:p>
    <w:p w14:paraId="6DB9E2F3" w14:textId="6C4F67B4" w:rsidR="00FD548F" w:rsidRDefault="00467908" w:rsidP="0039062E">
      <w:pPr>
        <w:pStyle w:val="PKTpunkt"/>
      </w:pPr>
      <w:r w:rsidRPr="00467908">
        <w:t>2)</w:t>
      </w:r>
      <w:r>
        <w:tab/>
      </w:r>
      <w:r w:rsidRPr="00467908">
        <w:t xml:space="preserve">36 miesięcy od dnia wejścia w życie niniejszej ustawy o </w:t>
      </w:r>
      <w:r w:rsidR="000A16DB">
        <w:t>u</w:t>
      </w:r>
      <w:r w:rsidR="000A16DB" w:rsidRPr="00467908">
        <w:t xml:space="preserve">zyskaniu </w:t>
      </w:r>
      <w:r w:rsidR="00B26CC4">
        <w:t>ostatecznej</w:t>
      </w:r>
      <w:r w:rsidR="00B26CC4" w:rsidRPr="00467908">
        <w:t xml:space="preserve"> </w:t>
      </w:r>
      <w:r w:rsidRPr="00467908">
        <w:t>decyzji o pozwoleniu na budowę</w:t>
      </w:r>
      <w:r w:rsidR="00524535">
        <w:t>:</w:t>
      </w:r>
    </w:p>
    <w:p w14:paraId="1732AFAD" w14:textId="7AA7ED70" w:rsidR="007633B3" w:rsidRDefault="00FD548F" w:rsidP="004E3642">
      <w:pPr>
        <w:pStyle w:val="LITlitera"/>
      </w:pPr>
      <w:r>
        <w:t>a)</w:t>
      </w:r>
      <w:r>
        <w:tab/>
      </w:r>
      <w:r w:rsidR="00467908" w:rsidRPr="00467908">
        <w:t xml:space="preserve">turbiny wiatrowej </w:t>
      </w:r>
      <w:r w:rsidR="000A16DB">
        <w:t xml:space="preserve">w zakresie </w:t>
      </w:r>
      <w:r w:rsidR="00467908" w:rsidRPr="00467908">
        <w:t>niezbędn</w:t>
      </w:r>
      <w:r w:rsidR="000A16DB">
        <w:t>ym</w:t>
      </w:r>
      <w:r w:rsidR="00467908" w:rsidRPr="00467908">
        <w:t xml:space="preserve"> d</w:t>
      </w:r>
      <w:r w:rsidR="000A16DB">
        <w:t>o</w:t>
      </w:r>
      <w:r w:rsidR="00467908" w:rsidRPr="00467908">
        <w:t xml:space="preserve"> realizacji co najmniej 80 % mocy zainstalowanej elektrycznej instalacji objętej umową</w:t>
      </w:r>
      <w:r w:rsidR="006C347B">
        <w:t xml:space="preserve"> </w:t>
      </w:r>
      <w:r w:rsidR="006C347B" w:rsidRPr="006C347B">
        <w:t>lub w przypadku przyłączenia sieci</w:t>
      </w:r>
      <w:r w:rsidR="000A16DB">
        <w:t xml:space="preserve"> </w:t>
      </w:r>
      <w:r w:rsidR="000A16DB" w:rsidRPr="00122645">
        <w:t>–</w:t>
      </w:r>
      <w:r w:rsidR="006C347B" w:rsidRPr="006C347B">
        <w:t xml:space="preserve"> mocy zainstalowanej elektrycznej instalacji planowanej do przyłączenia za pośrednictwem tej sieci</w:t>
      </w:r>
      <w:r w:rsidR="007633B3">
        <w:t>,</w:t>
      </w:r>
    </w:p>
    <w:p w14:paraId="6860D137" w14:textId="44019038" w:rsidR="00AD00C1" w:rsidRDefault="007633B3" w:rsidP="004E3642">
      <w:pPr>
        <w:pStyle w:val="LITlitera"/>
      </w:pPr>
      <w:r>
        <w:t>b)</w:t>
      </w:r>
      <w:r>
        <w:tab/>
      </w:r>
      <w:r w:rsidR="00C10A75" w:rsidRPr="00C10A75">
        <w:t xml:space="preserve">instalacji odnawialnego źródła energii służącej </w:t>
      </w:r>
      <w:r w:rsidR="00A723F2">
        <w:t>do wytwarzania</w:t>
      </w:r>
      <w:r w:rsidR="00A723F2" w:rsidRPr="00C10A75">
        <w:t xml:space="preserve"> </w:t>
      </w:r>
      <w:r w:rsidR="00C10A75" w:rsidRPr="00C10A75">
        <w:t xml:space="preserve">energii elektrycznej z biogazu w rozumieniu art. 2 pkt 1 ustawy z dnia 20 lutego 2015 r. </w:t>
      </w:r>
      <w:r w:rsidR="00D73893" w:rsidRPr="00C10A75">
        <w:t>o</w:t>
      </w:r>
      <w:r w:rsidR="00D73893">
        <w:t> </w:t>
      </w:r>
      <w:r w:rsidR="00C10A75" w:rsidRPr="00C10A75">
        <w:t>odnawialnych źródłach energii</w:t>
      </w:r>
      <w:r w:rsidR="002B172E">
        <w:t xml:space="preserve"> albo</w:t>
      </w:r>
      <w:r w:rsidR="00C10A75" w:rsidRPr="00C10A75">
        <w:t xml:space="preserve"> energii elektrycznej z biogazu rolniczego </w:t>
      </w:r>
      <w:r w:rsidR="00D73893" w:rsidRPr="00C10A75">
        <w:t>w</w:t>
      </w:r>
      <w:r w:rsidR="00D73893">
        <w:t> </w:t>
      </w:r>
      <w:r w:rsidR="00C10A75" w:rsidRPr="00C10A75">
        <w:t>rozumieniu art. 2 pkt 2 ustawy z dnia 20 lutego 2015 r. o odnawialnych źródłach energii</w:t>
      </w:r>
      <w:r w:rsidR="00275D8F">
        <w:t xml:space="preserve"> w zakresie</w:t>
      </w:r>
      <w:r w:rsidR="00C10A75" w:rsidRPr="00C10A75">
        <w:t xml:space="preserve"> niezbędn</w:t>
      </w:r>
      <w:r w:rsidR="00275D8F">
        <w:t>ym</w:t>
      </w:r>
      <w:r w:rsidR="00C10A75" w:rsidRPr="00C10A75">
        <w:t xml:space="preserve"> d</w:t>
      </w:r>
      <w:r w:rsidR="00275D8F">
        <w:t>o</w:t>
      </w:r>
      <w:r w:rsidR="00C10A75" w:rsidRPr="00C10A75">
        <w:t xml:space="preserve"> realizacji co najmniej 80 % mocy zainstalowanej elektrycznej </w:t>
      </w:r>
      <w:r w:rsidR="00C10A75" w:rsidRPr="00C10A75">
        <w:lastRenderedPageBreak/>
        <w:t>instalacji objętej umową</w:t>
      </w:r>
      <w:r w:rsidR="00655BE4" w:rsidRPr="00655BE4">
        <w:t xml:space="preserve"> lub w przypadku przyłączenia sieci</w:t>
      </w:r>
      <w:r w:rsidR="00275D8F">
        <w:t xml:space="preserve"> </w:t>
      </w:r>
      <w:r w:rsidR="00275D8F" w:rsidRPr="00122645">
        <w:t>–</w:t>
      </w:r>
      <w:r w:rsidR="00655BE4" w:rsidRPr="00655BE4">
        <w:t xml:space="preserve"> mocy zainstalowanej elektrycznej instalacji planowanej do przyłączenia za pośrednictwem tej sieci</w:t>
      </w:r>
      <w:r w:rsidR="00AD00C1">
        <w:t>,</w:t>
      </w:r>
    </w:p>
    <w:p w14:paraId="02EA02BB" w14:textId="17E52E98" w:rsidR="00467908" w:rsidRDefault="00AD00C1" w:rsidP="004E3642">
      <w:pPr>
        <w:pStyle w:val="LITlitera"/>
      </w:pPr>
      <w:r>
        <w:t>c</w:t>
      </w:r>
      <w:r w:rsidRPr="00AD00C1">
        <w:t>)</w:t>
      </w:r>
      <w:r w:rsidRPr="00AD00C1">
        <w:tab/>
        <w:t xml:space="preserve">instalacji </w:t>
      </w:r>
      <w:r w:rsidR="0036768C">
        <w:t xml:space="preserve">lub sieci </w:t>
      </w:r>
      <w:r w:rsidR="00275D8F" w:rsidRPr="00AD00C1" w:rsidDel="00FB6C74">
        <w:t>objęt</w:t>
      </w:r>
      <w:r w:rsidR="00275D8F">
        <w:t>ych</w:t>
      </w:r>
      <w:r w:rsidR="00275D8F" w:rsidRPr="00AD00C1" w:rsidDel="00FB6C74">
        <w:t xml:space="preserve"> </w:t>
      </w:r>
      <w:r w:rsidRPr="00AD00C1">
        <w:t>umową w zakresie</w:t>
      </w:r>
      <w:r w:rsidR="00275D8F">
        <w:t>,</w:t>
      </w:r>
      <w:r w:rsidRPr="00AD00C1">
        <w:t xml:space="preserve"> w jakim dotyczy posadowienia transformatorów i rozdzielni elektroenergetycznych</w:t>
      </w:r>
      <w:r w:rsidR="004B0FA1">
        <w:t>,</w:t>
      </w:r>
    </w:p>
    <w:p w14:paraId="26C2FDC9" w14:textId="06F1659C" w:rsidR="00F32362" w:rsidRPr="00467908" w:rsidRDefault="00F32362" w:rsidP="0064095C">
      <w:pPr>
        <w:pStyle w:val="PKTpunkt"/>
      </w:pPr>
      <w:r>
        <w:t>3</w:t>
      </w:r>
      <w:r w:rsidRPr="00467908">
        <w:t>)</w:t>
      </w:r>
      <w:r>
        <w:tab/>
        <w:t>60</w:t>
      </w:r>
      <w:r w:rsidRPr="00467908">
        <w:t xml:space="preserve"> miesięcy od dnia wejścia w życie niniejszej ustawy</w:t>
      </w:r>
      <w:r w:rsidR="0064095C">
        <w:t xml:space="preserve"> </w:t>
      </w:r>
      <w:r w:rsidRPr="00467908">
        <w:t xml:space="preserve">o </w:t>
      </w:r>
      <w:r w:rsidR="0091011F">
        <w:t>u</w:t>
      </w:r>
      <w:r w:rsidR="0091011F" w:rsidRPr="00467908">
        <w:t xml:space="preserve">zyskaniu </w:t>
      </w:r>
      <w:r w:rsidR="00B26CC4">
        <w:t>ostatecznej</w:t>
      </w:r>
      <w:r w:rsidR="00B26CC4" w:rsidRPr="00467908">
        <w:t xml:space="preserve"> </w:t>
      </w:r>
      <w:r w:rsidRPr="00467908">
        <w:t>decyzji o pozwoleniu na budowę</w:t>
      </w:r>
      <w:r>
        <w:t xml:space="preserve"> </w:t>
      </w:r>
      <w:r w:rsidR="009C0984" w:rsidRPr="00764B6C">
        <w:t>instalacji lub obiektów niezbędnych dla zasilania kolejowej sieci trakcyjnej lub służących do kierowania i sterowania ruchem kolejowym</w:t>
      </w:r>
      <w:r w:rsidR="009C0984" w:rsidDel="009C0984">
        <w:t xml:space="preserve"> </w:t>
      </w:r>
    </w:p>
    <w:p w14:paraId="667760D3" w14:textId="72013A44" w:rsidR="00467908" w:rsidRPr="00467908" w:rsidRDefault="00467908" w:rsidP="0039062E">
      <w:pPr>
        <w:pStyle w:val="CZWSPPKTczwsplnapunktw"/>
      </w:pPr>
      <w:r w:rsidRPr="00122645">
        <w:t>–</w:t>
      </w:r>
      <w:r w:rsidR="00E0610E">
        <w:t xml:space="preserve"> </w:t>
      </w:r>
      <w:r w:rsidRPr="00467908">
        <w:t>jeżeli jest to wymagane na podstawie przepisów prawa budowlanego.</w:t>
      </w:r>
    </w:p>
    <w:p w14:paraId="2EB17417" w14:textId="75D3D268" w:rsidR="00467908" w:rsidRPr="005F0015" w:rsidRDefault="00467908" w:rsidP="00467908">
      <w:pPr>
        <w:pStyle w:val="USTustnpkodeksu"/>
      </w:pPr>
      <w:r w:rsidRPr="00467908">
        <w:t xml:space="preserve">2. Do umów, o których mowa w ust. 1, </w:t>
      </w:r>
      <w:r w:rsidR="00F32362" w:rsidRPr="00467908">
        <w:t xml:space="preserve">stosuje się </w:t>
      </w:r>
      <w:r w:rsidRPr="00467908">
        <w:t>przepisy art. 7 ust. 2</w:t>
      </w:r>
      <w:r w:rsidRPr="00467908">
        <w:rPr>
          <w:rStyle w:val="IGindeksgrny"/>
        </w:rPr>
        <w:t>b</w:t>
      </w:r>
      <w:r w:rsidR="00C434B1">
        <w:t>–</w:t>
      </w:r>
      <w:r w:rsidRPr="00467908">
        <w:t>2</w:t>
      </w:r>
      <w:r w:rsidRPr="00467908">
        <w:rPr>
          <w:rStyle w:val="IGindeksgrny"/>
        </w:rPr>
        <w:t>j</w:t>
      </w:r>
      <w:r w:rsidRPr="00467908">
        <w:t xml:space="preserve"> ustawy zmienianej w art. 1.</w:t>
      </w:r>
    </w:p>
    <w:p w14:paraId="2F693F6E" w14:textId="64376870" w:rsidR="004C03A4" w:rsidRPr="004C03A4" w:rsidRDefault="004C03A4" w:rsidP="003E7431">
      <w:pPr>
        <w:pStyle w:val="ARTartustawynprozporzdzenia"/>
      </w:pPr>
      <w:r w:rsidRPr="00CD0894">
        <w:rPr>
          <w:rStyle w:val="Ppogrubienie"/>
        </w:rPr>
        <w:t>Art.</w:t>
      </w:r>
      <w:r w:rsidR="00E0610E">
        <w:rPr>
          <w:rStyle w:val="Ppogrubienie"/>
        </w:rPr>
        <w:t> </w:t>
      </w:r>
      <w:r w:rsidR="00363392" w:rsidRPr="00CD0894">
        <w:rPr>
          <w:rStyle w:val="Ppogrubienie"/>
        </w:rPr>
        <w:t>1</w:t>
      </w:r>
      <w:r w:rsidR="00363392">
        <w:rPr>
          <w:rStyle w:val="Ppogrubienie"/>
        </w:rPr>
        <w:t>5</w:t>
      </w:r>
      <w:r w:rsidR="00811795" w:rsidRPr="00CD0894">
        <w:rPr>
          <w:rStyle w:val="Ppogrubienie"/>
        </w:rPr>
        <w:t>.</w:t>
      </w:r>
      <w:r w:rsidR="00E0610E">
        <w:t> </w:t>
      </w:r>
      <w:r w:rsidR="009F18EC">
        <w:t>1.</w:t>
      </w:r>
      <w:r w:rsidR="00E0610E">
        <w:t> </w:t>
      </w:r>
      <w:r w:rsidRPr="004C03A4">
        <w:t>Umowy</w:t>
      </w:r>
      <w:r w:rsidR="00C14A68">
        <w:t xml:space="preserve"> o przyłączenie do sieci</w:t>
      </w:r>
      <w:r w:rsidRPr="004C03A4">
        <w:t xml:space="preserve">, o których mowa w art. 7 ust. </w:t>
      </w:r>
      <w:r w:rsidR="00C14A68">
        <w:t>1</w:t>
      </w:r>
      <w:r w:rsidRPr="004C03A4">
        <w:t xml:space="preserve"> ustawy zmienianej w art. 1,</w:t>
      </w:r>
      <w:r w:rsidR="004D3366">
        <w:t xml:space="preserve"> </w:t>
      </w:r>
      <w:r w:rsidR="000124B3" w:rsidRPr="005F0015">
        <w:t xml:space="preserve">zawarte </w:t>
      </w:r>
      <w:r w:rsidR="0075649C">
        <w:t xml:space="preserve">wcześniej niż 48 miesięcy </w:t>
      </w:r>
      <w:r w:rsidR="000124B3" w:rsidRPr="005F0015">
        <w:t xml:space="preserve">przed dniem wejścia w życie niniejszej ustawy, </w:t>
      </w:r>
      <w:r w:rsidR="000124B3" w:rsidRPr="006929B9">
        <w:t xml:space="preserve">dotyczące instalacji </w:t>
      </w:r>
      <w:r w:rsidR="000124B3">
        <w:t xml:space="preserve">lub sieci </w:t>
      </w:r>
      <w:r w:rsidR="000124B3" w:rsidRPr="006929B9">
        <w:t xml:space="preserve">przyłączanej do sieci o napięciu </w:t>
      </w:r>
      <w:r w:rsidR="00F3467A">
        <w:t xml:space="preserve">znamionowym wyższym niż </w:t>
      </w:r>
      <w:r w:rsidR="000124B3" w:rsidRPr="006929B9">
        <w:t>1</w:t>
      </w:r>
      <w:r w:rsidR="002D4FA1">
        <w:t xml:space="preserve"> </w:t>
      </w:r>
      <w:proofErr w:type="spellStart"/>
      <w:r w:rsidR="000124B3" w:rsidRPr="006929B9">
        <w:t>kV</w:t>
      </w:r>
      <w:proofErr w:type="spellEnd"/>
      <w:r w:rsidR="000124B3" w:rsidRPr="006929B9">
        <w:t xml:space="preserve">, </w:t>
      </w:r>
      <w:r w:rsidR="000124B3" w:rsidRPr="005F0015">
        <w:t xml:space="preserve">wygasają </w:t>
      </w:r>
      <w:r w:rsidR="000124B3">
        <w:t>z mocy prawa</w:t>
      </w:r>
      <w:r w:rsidR="000124B3" w:rsidRPr="005F0015">
        <w:t xml:space="preserve"> w przypadku</w:t>
      </w:r>
      <w:r w:rsidR="000124B3">
        <w:t>,</w:t>
      </w:r>
      <w:r w:rsidR="000124B3" w:rsidRPr="005F0015">
        <w:t xml:space="preserve"> gdy podmiot ubiegający się o przyłączenie do sieci nie zawiadomi </w:t>
      </w:r>
      <w:r w:rsidR="000124B3" w:rsidRPr="005153BD">
        <w:t xml:space="preserve">operatora, do którego sieci jest przyłączany, </w:t>
      </w:r>
      <w:r w:rsidR="000124B3" w:rsidRPr="005F0015">
        <w:t>w terminie</w:t>
      </w:r>
      <w:r w:rsidRPr="004C03A4">
        <w:t xml:space="preserve">: </w:t>
      </w:r>
    </w:p>
    <w:p w14:paraId="45B56037" w14:textId="4C380FC3" w:rsidR="00B84C03" w:rsidRDefault="004C03A4" w:rsidP="00CD0894">
      <w:pPr>
        <w:pStyle w:val="PKTpunkt"/>
      </w:pPr>
      <w:r w:rsidRPr="004C03A4">
        <w:t>1)</w:t>
      </w:r>
      <w:r w:rsidR="0052039C">
        <w:tab/>
      </w:r>
      <w:r w:rsidR="00B84C03" w:rsidRPr="004C03A4">
        <w:t xml:space="preserve">6 miesięcy od </w:t>
      </w:r>
      <w:r w:rsidR="00005D46">
        <w:t>dnia</w:t>
      </w:r>
      <w:r w:rsidR="00B84C03" w:rsidRPr="004C03A4">
        <w:t xml:space="preserve"> wejścia w życie niniejszej ustawy</w:t>
      </w:r>
      <w:r w:rsidR="00005D46">
        <w:t xml:space="preserve"> </w:t>
      </w:r>
      <w:r w:rsidR="00005D46" w:rsidRPr="00122645">
        <w:t>–</w:t>
      </w:r>
      <w:r w:rsidR="00B84C03" w:rsidRPr="004C03A4">
        <w:t xml:space="preserve"> o </w:t>
      </w:r>
      <w:r w:rsidR="00005D46">
        <w:t>u</w:t>
      </w:r>
      <w:r w:rsidR="00B84C03" w:rsidRPr="004C03A4">
        <w:t xml:space="preserve">zyskaniu </w:t>
      </w:r>
      <w:r w:rsidR="00B84C03">
        <w:t>ostatecznej</w:t>
      </w:r>
      <w:r w:rsidR="00B84C03" w:rsidRPr="004C03A4">
        <w:t xml:space="preserve"> decyzji o</w:t>
      </w:r>
      <w:r w:rsidR="00917504">
        <w:t xml:space="preserve"> </w:t>
      </w:r>
      <w:r w:rsidR="00B84C03" w:rsidRPr="004C03A4">
        <w:t xml:space="preserve">pozwoleniu na budowę turbiny wiatrowej </w:t>
      </w:r>
      <w:r w:rsidR="00005D46">
        <w:t xml:space="preserve">w zakresie </w:t>
      </w:r>
      <w:r w:rsidR="00B84C03" w:rsidRPr="004C03A4">
        <w:t>niezbędn</w:t>
      </w:r>
      <w:r w:rsidR="00005D46">
        <w:t>ym</w:t>
      </w:r>
      <w:r w:rsidR="00B84C03" w:rsidRPr="004C03A4">
        <w:t xml:space="preserve"> d</w:t>
      </w:r>
      <w:r w:rsidR="00005D46">
        <w:t>o</w:t>
      </w:r>
      <w:r w:rsidR="00B84C03" w:rsidRPr="004C03A4">
        <w:t xml:space="preserve"> realizacji co najmniej 80 % mocy zainstalowanej elektrycznej instalacji objętej </w:t>
      </w:r>
      <w:r w:rsidR="00005D46">
        <w:t xml:space="preserve">tą </w:t>
      </w:r>
      <w:r w:rsidR="00B84C03" w:rsidRPr="004C03A4">
        <w:t xml:space="preserve">umową </w:t>
      </w:r>
      <w:r w:rsidR="00005D46" w:rsidRPr="006C347B">
        <w:t>lub w przypadku przyłączenia sieci</w:t>
      </w:r>
      <w:r w:rsidR="00005D46">
        <w:t xml:space="preserve"> </w:t>
      </w:r>
      <w:r w:rsidR="00005D46" w:rsidRPr="00122645">
        <w:t>–</w:t>
      </w:r>
      <w:r w:rsidR="00005D46" w:rsidRPr="006C347B">
        <w:t xml:space="preserve"> mocy zainstalowanej elektrycznej instalacji planowanej do przyłączenia za pośrednictwem tej sieci</w:t>
      </w:r>
      <w:r w:rsidR="00005D46">
        <w:t>,</w:t>
      </w:r>
    </w:p>
    <w:p w14:paraId="3E2C2AD0" w14:textId="5764F9B3" w:rsidR="004C03A4" w:rsidRPr="004C03A4" w:rsidRDefault="004C03A4" w:rsidP="00CD0894">
      <w:pPr>
        <w:pStyle w:val="PKTpunkt"/>
      </w:pPr>
      <w:r w:rsidRPr="004C03A4">
        <w:t>2)</w:t>
      </w:r>
      <w:r w:rsidR="0052039C">
        <w:tab/>
      </w:r>
      <w:r w:rsidR="00005D46" w:rsidRPr="004C03A4">
        <w:t xml:space="preserve">3 miesięcy od </w:t>
      </w:r>
      <w:r w:rsidR="00005D46">
        <w:t>dnia</w:t>
      </w:r>
      <w:r w:rsidR="00005D46" w:rsidRPr="004C03A4">
        <w:t xml:space="preserve"> wejścia w życie niniejszej ustawy</w:t>
      </w:r>
      <w:r w:rsidR="00005D46">
        <w:t xml:space="preserve"> </w:t>
      </w:r>
      <w:r w:rsidR="00005D46" w:rsidRPr="00122645">
        <w:t>–</w:t>
      </w:r>
      <w:r w:rsidR="00005D46" w:rsidRPr="004C03A4">
        <w:t xml:space="preserve"> o uzyskaniu </w:t>
      </w:r>
      <w:r w:rsidR="00005D46">
        <w:t>ostatecznej</w:t>
      </w:r>
      <w:r w:rsidR="00005D46" w:rsidRPr="004C03A4">
        <w:t xml:space="preserve"> decyzji o</w:t>
      </w:r>
      <w:r w:rsidR="00917504">
        <w:t xml:space="preserve"> </w:t>
      </w:r>
      <w:r w:rsidR="00005D46" w:rsidRPr="004C03A4">
        <w:t>pozwoleni</w:t>
      </w:r>
      <w:r w:rsidR="00F742B2">
        <w:t>ach</w:t>
      </w:r>
      <w:r w:rsidR="00005D46" w:rsidRPr="004C03A4">
        <w:t xml:space="preserve"> na budowę</w:t>
      </w:r>
      <w:r w:rsidR="004C2A2B">
        <w:t>, o których mowa w art. 14 ust. 1 pkt 1 i pkt 2 lit. b oraz c</w:t>
      </w:r>
    </w:p>
    <w:p w14:paraId="427623E3" w14:textId="3CAE7491" w:rsidR="004C03A4" w:rsidRPr="004C03A4" w:rsidRDefault="004C03A4" w:rsidP="00E35D58">
      <w:pPr>
        <w:pStyle w:val="CZWSPPKTczwsplnapunktw"/>
      </w:pPr>
      <w:r w:rsidRPr="004C03A4">
        <w:t>–</w:t>
      </w:r>
      <w:r w:rsidR="00E0610E">
        <w:t xml:space="preserve"> </w:t>
      </w:r>
      <w:r w:rsidRPr="004C03A4">
        <w:t xml:space="preserve">jeżeli jest to wymagane na podstawie przepisów prawa budowlanego. </w:t>
      </w:r>
    </w:p>
    <w:p w14:paraId="7FC8D34F" w14:textId="0BBABD63" w:rsidR="00C90B1A" w:rsidRDefault="003B57E1" w:rsidP="0016798E">
      <w:pPr>
        <w:pStyle w:val="USTustnpkodeksu"/>
      </w:pPr>
      <w:r>
        <w:t>2.</w:t>
      </w:r>
      <w:r w:rsidR="00E0610E">
        <w:t xml:space="preserve"> </w:t>
      </w:r>
      <w:r w:rsidR="007B353C">
        <w:t xml:space="preserve">Przepisu ust. </w:t>
      </w:r>
      <w:r w:rsidR="00434635">
        <w:t xml:space="preserve">1 nie stosuje się do </w:t>
      </w:r>
      <w:r w:rsidR="00C90B1A">
        <w:t xml:space="preserve">umów dotyczących </w:t>
      </w:r>
      <w:r w:rsidR="00C90B1A" w:rsidRPr="00070713">
        <w:t>przyłączeni</w:t>
      </w:r>
      <w:r w:rsidR="00C90B1A">
        <w:t>a</w:t>
      </w:r>
      <w:r w:rsidR="00C90B1A" w:rsidRPr="00070713">
        <w:t xml:space="preserve"> do sieci </w:t>
      </w:r>
      <w:r w:rsidR="009C0984" w:rsidRPr="00764B6C">
        <w:t>instalacji lub obiektów niezbędnych dla zasilania kolejowej sieci trakcyjnej lub służących do kierowania i sterowania ruchem kolejowym</w:t>
      </w:r>
      <w:r w:rsidR="00434635">
        <w:t>.</w:t>
      </w:r>
    </w:p>
    <w:p w14:paraId="5F3FCEBE" w14:textId="5B3EC2CA" w:rsidR="0016798E" w:rsidRDefault="00C90B1A" w:rsidP="0016798E">
      <w:pPr>
        <w:pStyle w:val="USTustnpkodeksu"/>
      </w:pPr>
      <w:r>
        <w:t xml:space="preserve">3. </w:t>
      </w:r>
      <w:r w:rsidR="004C03A4" w:rsidRPr="004C03A4">
        <w:t>Przepis</w:t>
      </w:r>
      <w:r w:rsidR="00FF2334">
        <w:t>y</w:t>
      </w:r>
      <w:r w:rsidR="004C03A4" w:rsidRPr="004C03A4">
        <w:t xml:space="preserve"> art. 7 ust. 2</w:t>
      </w:r>
      <w:r w:rsidR="004C03A4" w:rsidRPr="00CD0894">
        <w:rPr>
          <w:rStyle w:val="IGindeksgrny"/>
        </w:rPr>
        <w:t>h</w:t>
      </w:r>
      <w:r w:rsidR="000417EF" w:rsidRPr="004C03A4">
        <w:t>–</w:t>
      </w:r>
      <w:r w:rsidR="004C03A4" w:rsidRPr="004C03A4">
        <w:t>2</w:t>
      </w:r>
      <w:r w:rsidR="00536772">
        <w:rPr>
          <w:rStyle w:val="IGindeksgrny"/>
        </w:rPr>
        <w:t>j</w:t>
      </w:r>
      <w:r w:rsidR="004C03A4" w:rsidRPr="004C03A4">
        <w:t xml:space="preserve"> stosuje się odpowiednio.</w:t>
      </w:r>
    </w:p>
    <w:p w14:paraId="1951C298" w14:textId="2405C369" w:rsidR="000417EF" w:rsidRDefault="005F0015" w:rsidP="005F0015">
      <w:pPr>
        <w:pStyle w:val="ARTartustawynprozporzdzenia"/>
      </w:pPr>
      <w:r w:rsidRPr="001D5410">
        <w:rPr>
          <w:rStyle w:val="Ppogrubienie"/>
        </w:rPr>
        <w:t>Art.</w:t>
      </w:r>
      <w:r w:rsidR="00E0610E">
        <w:rPr>
          <w:rStyle w:val="Ppogrubienie"/>
        </w:rPr>
        <w:t> </w:t>
      </w:r>
      <w:r w:rsidR="000417EF" w:rsidRPr="001D5410">
        <w:rPr>
          <w:rStyle w:val="Ppogrubienie"/>
        </w:rPr>
        <w:t>1</w:t>
      </w:r>
      <w:r w:rsidR="000417EF">
        <w:rPr>
          <w:rStyle w:val="Ppogrubienie"/>
        </w:rPr>
        <w:t>6</w:t>
      </w:r>
      <w:r w:rsidRPr="001D5410">
        <w:rPr>
          <w:rStyle w:val="Ppogrubienie"/>
        </w:rPr>
        <w:t>.</w:t>
      </w:r>
      <w:r w:rsidR="00E0610E">
        <w:t> </w:t>
      </w:r>
      <w:r w:rsidR="00915E92">
        <w:t>Do spraw spornych dotyczących odmow</w:t>
      </w:r>
      <w:r w:rsidR="00773FEF">
        <w:t>y</w:t>
      </w:r>
      <w:r w:rsidR="00915E92">
        <w:t xml:space="preserve"> zawarcia umowy o przyłączeni</w:t>
      </w:r>
      <w:r w:rsidR="00936466">
        <w:t>e</w:t>
      </w:r>
      <w:r w:rsidR="00915E92">
        <w:t xml:space="preserve"> do sie</w:t>
      </w:r>
      <w:r w:rsidR="00773FEF">
        <w:t>ci, o których mowa w art. 8 ust. 1 ustawy zmienianej w art. 1</w:t>
      </w:r>
      <w:r w:rsidR="001A1CD2">
        <w:t>, wszczętych i niezakończonych przed dniem wejścia w życie niniejszej ustawy</w:t>
      </w:r>
      <w:r w:rsidR="007C1B73">
        <w:t xml:space="preserve"> stosuje się przepisy w brzmieniu dotychczasowym.</w:t>
      </w:r>
    </w:p>
    <w:p w14:paraId="611460E0" w14:textId="3558BD73" w:rsidR="005F0015" w:rsidRPr="006D673A" w:rsidRDefault="000417EF" w:rsidP="005F0015">
      <w:pPr>
        <w:pStyle w:val="ARTartustawynprozporzdzenia"/>
      </w:pPr>
      <w:r w:rsidRPr="000242AD">
        <w:rPr>
          <w:rStyle w:val="Ppogrubienie"/>
        </w:rPr>
        <w:lastRenderedPageBreak/>
        <w:t>Art.</w:t>
      </w:r>
      <w:r w:rsidR="00E0610E">
        <w:rPr>
          <w:rStyle w:val="Ppogrubienie"/>
        </w:rPr>
        <w:t> </w:t>
      </w:r>
      <w:r w:rsidRPr="000242AD">
        <w:rPr>
          <w:rStyle w:val="Ppogrubienie"/>
        </w:rPr>
        <w:t>17.</w:t>
      </w:r>
      <w:r w:rsidR="00E0610E">
        <w:t> </w:t>
      </w:r>
      <w:r w:rsidR="005F0015" w:rsidRPr="006D673A">
        <w:t xml:space="preserve">Przedsiębiorstwo energetyczne zajmujące się przesyłaniem lub dystrybucją energii elektrycznej zapewnia możliwość złożenia wniosku o określenie warunków przyłączenia w </w:t>
      </w:r>
      <w:r w:rsidR="00C81D00">
        <w:t xml:space="preserve">postaci elektronicznej opatrzonej </w:t>
      </w:r>
      <w:r w:rsidR="005F0015" w:rsidRPr="006D673A">
        <w:t>kwalifikowanym podpisem elektronicznym:</w:t>
      </w:r>
    </w:p>
    <w:p w14:paraId="65D55EFE" w14:textId="2868B421" w:rsidR="005F0015" w:rsidRPr="006D673A" w:rsidRDefault="005F0015" w:rsidP="005F0015">
      <w:pPr>
        <w:pStyle w:val="PKTpunkt"/>
      </w:pPr>
      <w:r w:rsidRPr="006D673A">
        <w:t>1)</w:t>
      </w:r>
      <w:r w:rsidRPr="006D673A">
        <w:tab/>
        <w:t>w terminie 30 dni od dnia wejści</w:t>
      </w:r>
      <w:r w:rsidR="002D4FA1">
        <w:t>a</w:t>
      </w:r>
      <w:r w:rsidRPr="006D673A">
        <w:t xml:space="preserve"> w życie niniejszej ustawy </w:t>
      </w:r>
      <w:r w:rsidR="000417EF" w:rsidRPr="004C03A4">
        <w:t>–</w:t>
      </w:r>
      <w:r w:rsidRPr="006D673A">
        <w:t xml:space="preserve"> z wykorzystaniem środków komunikacji elektronicznej w rozumieniu art. 2 pkt 5 ustawy z dnia 18 lipca 2002 r. o</w:t>
      </w:r>
      <w:r w:rsidR="00690DA5">
        <w:t xml:space="preserve"> </w:t>
      </w:r>
      <w:r w:rsidRPr="006D673A">
        <w:t>świadczeniu usług drogą elektroniczną (Dz.</w:t>
      </w:r>
      <w:r w:rsidR="001816BD">
        <w:t xml:space="preserve"> </w:t>
      </w:r>
      <w:r w:rsidRPr="006D673A">
        <w:t>U. z 202</w:t>
      </w:r>
      <w:r w:rsidR="00FE62D1">
        <w:t>4</w:t>
      </w:r>
      <w:r w:rsidRPr="006D673A">
        <w:t xml:space="preserve"> r. poz. </w:t>
      </w:r>
      <w:r w:rsidR="00FE62D1">
        <w:t>1513</w:t>
      </w:r>
      <w:r w:rsidRPr="006D673A">
        <w:t>)</w:t>
      </w:r>
      <w:r w:rsidR="00FE62D1">
        <w:t>;</w:t>
      </w:r>
    </w:p>
    <w:p w14:paraId="172CD52E" w14:textId="32E52121" w:rsidR="00106DED" w:rsidRDefault="005F0015" w:rsidP="005F0015">
      <w:pPr>
        <w:pStyle w:val="PKTpunkt"/>
      </w:pPr>
      <w:r w:rsidRPr="006D673A">
        <w:t>2)</w:t>
      </w:r>
      <w:r w:rsidRPr="006D673A">
        <w:tab/>
        <w:t xml:space="preserve">w terminie 24 miesięcy od dnia wejścia w życie niniejszej ustawy </w:t>
      </w:r>
      <w:r w:rsidR="000417EF" w:rsidRPr="004C03A4">
        <w:t>–</w:t>
      </w:r>
      <w:r w:rsidRPr="006D673A">
        <w:t xml:space="preserve"> z wykorzystaniem systemu informatycznego, o którym mowa w art. 7 ust. 3a</w:t>
      </w:r>
      <w:r w:rsidRPr="001D5410">
        <w:rPr>
          <w:rStyle w:val="IGindeksgrny"/>
        </w:rPr>
        <w:t>2</w:t>
      </w:r>
      <w:r w:rsidRPr="006D673A">
        <w:t xml:space="preserve"> ustawy zmienianej w art. 1, w</w:t>
      </w:r>
      <w:r w:rsidR="006C2A96">
        <w:t> </w:t>
      </w:r>
      <w:r w:rsidRPr="006D673A">
        <w:t>przypadku</w:t>
      </w:r>
      <w:r w:rsidR="00A945A0">
        <w:t xml:space="preserve"> przedsiębiorstw energetycznych zajmujących się</w:t>
      </w:r>
      <w:r w:rsidR="00106DED">
        <w:t>:</w:t>
      </w:r>
    </w:p>
    <w:p w14:paraId="177CA1C0" w14:textId="53D3172D" w:rsidR="00106DED" w:rsidRDefault="00106DED" w:rsidP="00FD2813">
      <w:pPr>
        <w:pStyle w:val="LITlitera"/>
      </w:pPr>
      <w:r>
        <w:t>a)</w:t>
      </w:r>
      <w:r>
        <w:tab/>
      </w:r>
      <w:r w:rsidR="005F0015" w:rsidRPr="006D673A">
        <w:t xml:space="preserve">przesyłaniem </w:t>
      </w:r>
      <w:r>
        <w:t xml:space="preserve">energii elektrycznej </w:t>
      </w:r>
      <w:r w:rsidR="005F0015" w:rsidRPr="006D673A">
        <w:t xml:space="preserve">lub </w:t>
      </w:r>
    </w:p>
    <w:p w14:paraId="45AA2C83" w14:textId="51F26B3B" w:rsidR="005F0015" w:rsidRPr="006D673A" w:rsidRDefault="00106DED" w:rsidP="00FD2813">
      <w:pPr>
        <w:pStyle w:val="LITlitera"/>
      </w:pPr>
      <w:r>
        <w:t>b)</w:t>
      </w:r>
      <w:r>
        <w:tab/>
      </w:r>
      <w:r w:rsidR="005F0015" w:rsidRPr="006D673A">
        <w:t>dystrybucją energii elektrycznej obsługujących co najmniej sto tysięcy odbiorców przyłączonych do sieci elektroenergetycznej.</w:t>
      </w:r>
    </w:p>
    <w:p w14:paraId="1994CCDF" w14:textId="2BA2884D" w:rsidR="00136A32" w:rsidRDefault="005F0015" w:rsidP="005F0015">
      <w:pPr>
        <w:pStyle w:val="ARTartustawynprozporzdzenia"/>
      </w:pPr>
      <w:r w:rsidRPr="001D5410">
        <w:rPr>
          <w:rStyle w:val="Ppogrubienie"/>
        </w:rPr>
        <w:t>Art.</w:t>
      </w:r>
      <w:r w:rsidR="00E0610E">
        <w:rPr>
          <w:rStyle w:val="Ppogrubienie"/>
        </w:rPr>
        <w:t> </w:t>
      </w:r>
      <w:r w:rsidR="00ED441A" w:rsidRPr="001D5410">
        <w:rPr>
          <w:rStyle w:val="Ppogrubienie"/>
        </w:rPr>
        <w:t>1</w:t>
      </w:r>
      <w:r w:rsidR="00ED441A">
        <w:rPr>
          <w:rStyle w:val="Ppogrubienie"/>
        </w:rPr>
        <w:t>8</w:t>
      </w:r>
      <w:r w:rsidRPr="001D5410">
        <w:rPr>
          <w:rStyle w:val="Ppogrubienie"/>
        </w:rPr>
        <w:t>.</w:t>
      </w:r>
      <w:r w:rsidR="00E0610E">
        <w:t> </w:t>
      </w:r>
      <w:r w:rsidRPr="006D673A">
        <w:t>Przedsiębiorstwo energetyczne zajmujące się</w:t>
      </w:r>
      <w:r w:rsidR="00136A32">
        <w:t>:</w:t>
      </w:r>
    </w:p>
    <w:p w14:paraId="3FEDB60E" w14:textId="1553B809" w:rsidR="00136A32" w:rsidRDefault="00A945A0" w:rsidP="00FD2813">
      <w:pPr>
        <w:pStyle w:val="PKTpunkt"/>
      </w:pPr>
      <w:bookmarkStart w:id="23" w:name="_Hlk216256223"/>
      <w:r>
        <w:t>1</w:t>
      </w:r>
      <w:r w:rsidR="00136A32">
        <w:t>)</w:t>
      </w:r>
      <w:r w:rsidR="00136A32">
        <w:tab/>
      </w:r>
      <w:r w:rsidR="005F0015" w:rsidRPr="006D673A">
        <w:t xml:space="preserve">przesyłaniem energii elektrycznej lub </w:t>
      </w:r>
    </w:p>
    <w:p w14:paraId="594E7F4F" w14:textId="74C7F4FB" w:rsidR="002D4A74" w:rsidRDefault="00A945A0" w:rsidP="00FD2813">
      <w:pPr>
        <w:pStyle w:val="PKTpunkt"/>
      </w:pPr>
      <w:r>
        <w:t>2</w:t>
      </w:r>
      <w:r w:rsidR="00136A32">
        <w:t>)</w:t>
      </w:r>
      <w:r w:rsidR="00136A32">
        <w:tab/>
      </w:r>
      <w:r w:rsidR="005F0015" w:rsidRPr="006D673A">
        <w:t xml:space="preserve">dystrybucją energii elektrycznej obsługujące co najmniej sto tysięcy odbiorców </w:t>
      </w:r>
    </w:p>
    <w:p w14:paraId="2C7A6932" w14:textId="59AAF00D" w:rsidR="005F0015" w:rsidRPr="006D673A" w:rsidRDefault="002D4A74" w:rsidP="00FD2813">
      <w:pPr>
        <w:pStyle w:val="CZWSPPKTczwsplnapunktw"/>
      </w:pPr>
      <w:r w:rsidRPr="004C03A4">
        <w:t>–</w:t>
      </w:r>
      <w:bookmarkEnd w:id="23"/>
      <w:r w:rsidR="00E0610E">
        <w:t xml:space="preserve"> </w:t>
      </w:r>
      <w:r w:rsidR="005F0015" w:rsidRPr="006D673A">
        <w:t>utworzą systemy informatyczne, o których mowa w art. 7 ust. 3a</w:t>
      </w:r>
      <w:r w:rsidR="005F0015" w:rsidRPr="001D5410">
        <w:rPr>
          <w:rStyle w:val="IGindeksgrny"/>
        </w:rPr>
        <w:t>2</w:t>
      </w:r>
      <w:r w:rsidR="005F0015" w:rsidRPr="006D673A">
        <w:t xml:space="preserve"> ustawy zmienianej w art.</w:t>
      </w:r>
      <w:r w:rsidR="005B20D3">
        <w:t> </w:t>
      </w:r>
      <w:r w:rsidR="005F0015" w:rsidRPr="006D673A">
        <w:t>1</w:t>
      </w:r>
      <w:r>
        <w:t>,</w:t>
      </w:r>
      <w:r w:rsidR="005F0015" w:rsidRPr="006D673A">
        <w:t xml:space="preserve"> w terminie 24 miesięcy od dnia wejścia w życie niniejszej ustawy. </w:t>
      </w:r>
    </w:p>
    <w:p w14:paraId="7DFB7ACD" w14:textId="4CE04A18" w:rsidR="00D029BA" w:rsidRPr="00D029BA" w:rsidRDefault="00D029BA" w:rsidP="00D029BA">
      <w:pPr>
        <w:pStyle w:val="ARTartustawynprozporzdzenia"/>
        <w:rPr>
          <w:rStyle w:val="Ppogrubienie"/>
        </w:rPr>
      </w:pPr>
      <w:r w:rsidRPr="001D5410">
        <w:rPr>
          <w:rStyle w:val="Ppogrubienie"/>
        </w:rPr>
        <w:t>Art.</w:t>
      </w:r>
      <w:r w:rsidR="00E0610E">
        <w:rPr>
          <w:rStyle w:val="Ppogrubienie"/>
        </w:rPr>
        <w:t> </w:t>
      </w:r>
      <w:r>
        <w:rPr>
          <w:rStyle w:val="Ppogrubienie"/>
        </w:rPr>
        <w:t>19</w:t>
      </w:r>
      <w:r w:rsidRPr="001D5410">
        <w:rPr>
          <w:rStyle w:val="Ppogrubienie"/>
        </w:rPr>
        <w:t>.</w:t>
      </w:r>
      <w:r w:rsidR="00E0610E">
        <w:t> </w:t>
      </w:r>
      <w:r w:rsidRPr="006D673A">
        <w:t xml:space="preserve">Przedsiębiorstwo energetyczne zajmujące się przesyłaniem lub dystrybucją energii elektrycznej </w:t>
      </w:r>
      <w:r>
        <w:t xml:space="preserve">po raz pierwszy zamieszcza informacje, o których mowa w art. 7 ust. 8l ustawy zmienianej w art. 1 </w:t>
      </w:r>
      <w:r w:rsidRPr="006D673A">
        <w:t>w</w:t>
      </w:r>
      <w:r w:rsidRPr="00202BB2">
        <w:t xml:space="preserve"> brzmieniu nadanym niniejszą ustawą</w:t>
      </w:r>
      <w:r>
        <w:t>, zgodnie z art. 7 ust. 8m ustawy zmienianej w art. 1 w terminie</w:t>
      </w:r>
      <w:r w:rsidRPr="00351FBC">
        <w:t xml:space="preserve"> do</w:t>
      </w:r>
      <w:r>
        <w:t xml:space="preserve"> dnia</w:t>
      </w:r>
      <w:r w:rsidRPr="00351FBC">
        <w:t xml:space="preserve"> </w:t>
      </w:r>
      <w:r>
        <w:t xml:space="preserve">31 sierpnia </w:t>
      </w:r>
      <w:r w:rsidRPr="00351FBC">
        <w:t>2026 r.</w:t>
      </w:r>
    </w:p>
    <w:p w14:paraId="33A30F52" w14:textId="0C44C6C9" w:rsidR="00D029BA" w:rsidRDefault="00D029BA" w:rsidP="00D029BA">
      <w:pPr>
        <w:pStyle w:val="ARTartustawynprozporzdzenia"/>
      </w:pPr>
      <w:r w:rsidRPr="001D5410">
        <w:rPr>
          <w:rStyle w:val="Ppogrubienie"/>
        </w:rPr>
        <w:t>Art.</w:t>
      </w:r>
      <w:r w:rsidR="00E0610E">
        <w:rPr>
          <w:rStyle w:val="Ppogrubienie"/>
        </w:rPr>
        <w:t> </w:t>
      </w:r>
      <w:r>
        <w:rPr>
          <w:rStyle w:val="Ppogrubienie"/>
        </w:rPr>
        <w:t>20</w:t>
      </w:r>
      <w:r w:rsidRPr="001D5410">
        <w:rPr>
          <w:rStyle w:val="Ppogrubienie"/>
        </w:rPr>
        <w:t>.</w:t>
      </w:r>
      <w:r w:rsidR="00E0610E">
        <w:t> </w:t>
      </w:r>
      <w:r w:rsidRPr="006D673A">
        <w:t>Przedsiębiorstwo energetyczne zajmujące się</w:t>
      </w:r>
      <w:r>
        <w:t>:</w:t>
      </w:r>
    </w:p>
    <w:p w14:paraId="118F9894" w14:textId="77777777" w:rsidR="00D029BA" w:rsidRDefault="00D029BA" w:rsidP="00D029BA">
      <w:pPr>
        <w:pStyle w:val="PKTpunkt"/>
      </w:pPr>
      <w:r>
        <w:t>1)</w:t>
      </w:r>
      <w:r>
        <w:tab/>
      </w:r>
      <w:r w:rsidRPr="006D673A">
        <w:t xml:space="preserve">przesyłaniem energii elektrycznej lub </w:t>
      </w:r>
    </w:p>
    <w:p w14:paraId="4CDD2CCC" w14:textId="77777777" w:rsidR="00D029BA" w:rsidRDefault="00D029BA" w:rsidP="00D029BA">
      <w:pPr>
        <w:pStyle w:val="PKTpunkt"/>
      </w:pPr>
      <w:r>
        <w:t>2)</w:t>
      </w:r>
      <w:r>
        <w:tab/>
      </w:r>
      <w:r w:rsidRPr="006D673A">
        <w:t>dystrybucją energii elektrycznej obsługujące co najmniej sto tysięcy odbiorców</w:t>
      </w:r>
    </w:p>
    <w:p w14:paraId="5C0C6F71" w14:textId="458AC1C5" w:rsidR="00D029BA" w:rsidRPr="006D673A" w:rsidRDefault="00D029BA" w:rsidP="00D029BA">
      <w:pPr>
        <w:pStyle w:val="CZWSPPKTczwsplnapunktw"/>
      </w:pPr>
      <w:r w:rsidRPr="004C03A4">
        <w:t>–</w:t>
      </w:r>
      <w:r w:rsidR="00E0610E">
        <w:t xml:space="preserve"> </w:t>
      </w:r>
      <w:r>
        <w:t>po raz pierwszy publikuje jednolity zbiór zasad, o którym mowa w art. 7 ust. 8p ustawy zmienianej w art. 1, w terminie</w:t>
      </w:r>
      <w:r w:rsidRPr="00351FBC">
        <w:t xml:space="preserve"> do</w:t>
      </w:r>
      <w:r>
        <w:t xml:space="preserve"> dnia</w:t>
      </w:r>
      <w:r w:rsidRPr="00351FBC">
        <w:t xml:space="preserve"> </w:t>
      </w:r>
      <w:r>
        <w:t>31 sierpnia</w:t>
      </w:r>
      <w:r w:rsidRPr="00351FBC">
        <w:t xml:space="preserve"> 2026 r.</w:t>
      </w:r>
    </w:p>
    <w:p w14:paraId="06E5FA4D" w14:textId="6D0489AD" w:rsidR="005F0015" w:rsidRDefault="005F0015" w:rsidP="005F0015">
      <w:pPr>
        <w:pStyle w:val="ARTartustawynprozporzdzenia"/>
      </w:pPr>
      <w:r w:rsidRPr="001D5410">
        <w:rPr>
          <w:rStyle w:val="Ppogrubienie"/>
        </w:rPr>
        <w:t>Art.</w:t>
      </w:r>
      <w:r w:rsidR="00E0610E">
        <w:rPr>
          <w:rStyle w:val="Ppogrubienie"/>
        </w:rPr>
        <w:t> </w:t>
      </w:r>
      <w:r w:rsidR="00D029BA">
        <w:rPr>
          <w:rStyle w:val="Ppogrubienie"/>
        </w:rPr>
        <w:t>21</w:t>
      </w:r>
      <w:r w:rsidRPr="001D5410">
        <w:rPr>
          <w:rStyle w:val="Ppogrubienie"/>
        </w:rPr>
        <w:t>.</w:t>
      </w:r>
      <w:r w:rsidR="00E0610E">
        <w:t> </w:t>
      </w:r>
      <w:r w:rsidRPr="006D673A">
        <w:t>Umowy o przyłączenie do sieci elektroenergetycznej instalacji, o których mowa w art. 7 ust. 2</w:t>
      </w:r>
      <w:r w:rsidRPr="001D5410">
        <w:rPr>
          <w:rStyle w:val="IGindeksgrny"/>
        </w:rPr>
        <w:t xml:space="preserve">2 </w:t>
      </w:r>
      <w:r w:rsidRPr="006D673A">
        <w:t>ustawy zmienianej w art. 1 w brzmieniu nadanym niniejszą ustawą, zawarte przed dniem wejścia w życie niniejszej ustawy, dostosowuje się do przepisów ustawy zmienianej w art. 1 w brzmieniu nadanym niniejszą ustawą, nie później niż w terminie 12</w:t>
      </w:r>
      <w:r w:rsidR="005B20D3">
        <w:t> </w:t>
      </w:r>
      <w:r w:rsidRPr="006D673A">
        <w:t xml:space="preserve">miesięcy od dnia wejścia w życie niniejszej ustawy. </w:t>
      </w:r>
    </w:p>
    <w:p w14:paraId="5914E51F" w14:textId="64D6B3EB" w:rsidR="00BF7909" w:rsidRPr="0098170B" w:rsidRDefault="00BF7909" w:rsidP="00BF7909">
      <w:pPr>
        <w:pStyle w:val="ARTartustawynprozporzdzenia"/>
      </w:pPr>
      <w:r w:rsidRPr="00E02B1E">
        <w:rPr>
          <w:rStyle w:val="Ppogrubienie"/>
        </w:rPr>
        <w:lastRenderedPageBreak/>
        <w:t>Art.</w:t>
      </w:r>
      <w:r w:rsidR="00E0610E">
        <w:rPr>
          <w:rStyle w:val="Ppogrubienie"/>
        </w:rPr>
        <w:t> </w:t>
      </w:r>
      <w:r w:rsidR="00D029BA">
        <w:rPr>
          <w:rStyle w:val="Ppogrubienie"/>
        </w:rPr>
        <w:t>22</w:t>
      </w:r>
      <w:r w:rsidRPr="00E02B1E">
        <w:rPr>
          <w:rStyle w:val="Ppogrubienie"/>
        </w:rPr>
        <w:t>.</w:t>
      </w:r>
      <w:r w:rsidR="00E0610E">
        <w:t> </w:t>
      </w:r>
      <w:r w:rsidRPr="00070713">
        <w:t xml:space="preserve">Podmioty ubiegające się o przyłączenie do sieci </w:t>
      </w:r>
      <w:r w:rsidR="009C0984" w:rsidRPr="00764B6C">
        <w:t>instalacji lub obiektów niezbędnych dla zasilania kolejowej sieci trakcyjnej lub służących do kierowania i sterowania ruchem kolejowym</w:t>
      </w:r>
      <w:r w:rsidR="002E6314">
        <w:t xml:space="preserve"> </w:t>
      </w:r>
      <w:r w:rsidR="004520EB">
        <w:t>są</w:t>
      </w:r>
      <w:r w:rsidRPr="00070713">
        <w:t xml:space="preserve"> obowiązane do wniesienia</w:t>
      </w:r>
      <w:r w:rsidR="002E6314" w:rsidRPr="002E6314">
        <w:t xml:space="preserve"> </w:t>
      </w:r>
      <w:r w:rsidR="002E6314">
        <w:t>po raz pierwszy</w:t>
      </w:r>
      <w:r w:rsidRPr="00070713">
        <w:t xml:space="preserve"> zaliczki na poczet opłaty za przyłączenie do sieci w wysokości określonej w art. 7 ust. 8a </w:t>
      </w:r>
      <w:r w:rsidR="004F206B">
        <w:t>i</w:t>
      </w:r>
      <w:r w:rsidRPr="00070713">
        <w:t xml:space="preserve"> 8b</w:t>
      </w:r>
      <w:r w:rsidR="007B3FD8">
        <w:t xml:space="preserve"> </w:t>
      </w:r>
      <w:r w:rsidRPr="00070713">
        <w:t xml:space="preserve">ustawy zmienianej w art. 1 w brzmieniu nadanym niniejszą ustawą, po upływie 60 miesięcy od dnia wejścia w życie niniejszej ustawy. Do upływu terminu </w:t>
      </w:r>
      <w:r w:rsidR="002604FC">
        <w:t xml:space="preserve">określonego w zdaniu pierwszym </w:t>
      </w:r>
      <w:r w:rsidRPr="00070713">
        <w:t xml:space="preserve">w odniesieniu do podmiotów </w:t>
      </w:r>
      <w:r w:rsidR="002604FC">
        <w:t xml:space="preserve">wskazanych w tym zdaniu </w:t>
      </w:r>
      <w:r w:rsidRPr="00070713">
        <w:t>stosuje się art. 7 ust. 8a i 8b ustawy zmienianej w art. 1 w brzmieniu dotychczasowym</w:t>
      </w:r>
      <w:r w:rsidRPr="0098170B">
        <w:t>.</w:t>
      </w:r>
    </w:p>
    <w:p w14:paraId="46294ACC" w14:textId="5C122709" w:rsidR="003E533E" w:rsidRPr="006D673A" w:rsidRDefault="00BF7909" w:rsidP="00F30A4B">
      <w:pPr>
        <w:pStyle w:val="ARTartustawynprozporzdzenia"/>
      </w:pPr>
      <w:r w:rsidRPr="00E02B1E">
        <w:rPr>
          <w:rStyle w:val="Ppogrubienie"/>
        </w:rPr>
        <w:t>Art.</w:t>
      </w:r>
      <w:r w:rsidR="00E0610E">
        <w:rPr>
          <w:rStyle w:val="Ppogrubienie"/>
        </w:rPr>
        <w:t> </w:t>
      </w:r>
      <w:r w:rsidR="00D029BA">
        <w:rPr>
          <w:rStyle w:val="Ppogrubienie"/>
        </w:rPr>
        <w:t>23</w:t>
      </w:r>
      <w:r w:rsidRPr="00E02B1E">
        <w:rPr>
          <w:rStyle w:val="Ppogrubienie"/>
        </w:rPr>
        <w:t>.</w:t>
      </w:r>
      <w:r w:rsidR="00E0610E">
        <w:t> </w:t>
      </w:r>
      <w:r w:rsidRPr="00094B7B">
        <w:t>Przepis</w:t>
      </w:r>
      <w:r w:rsidR="004F206B">
        <w:t>ów</w:t>
      </w:r>
      <w:r w:rsidRPr="00094B7B">
        <w:t xml:space="preserve"> art. 7 ust. 8b¹ i 8b² ustawy zmienianej w art. 1 w zakresie obowiązku wniesienia opłaty za wnios</w:t>
      </w:r>
      <w:r>
        <w:t>ek</w:t>
      </w:r>
      <w:r w:rsidRPr="00094B7B">
        <w:t xml:space="preserve"> nie </w:t>
      </w:r>
      <w:r w:rsidR="00FB3E2C">
        <w:t xml:space="preserve">stosuje się </w:t>
      </w:r>
      <w:r w:rsidRPr="00094B7B">
        <w:t xml:space="preserve">do podmiotów ubiegających się o przyłączenie do sieci </w:t>
      </w:r>
      <w:r w:rsidR="009C0984" w:rsidRPr="00764B6C">
        <w:t>instalacji lub obiektów niezbędnych dla zasilania kolejowej sieci trakcyjnej lub służących do kierowania i sterowania ruchem kolejowym</w:t>
      </w:r>
      <w:r w:rsidRPr="00094B7B">
        <w:t xml:space="preserve">, przez okres 60 miesięcy od dnia wejścia w życie niniejszej ustawy. </w:t>
      </w:r>
    </w:p>
    <w:p w14:paraId="3FC01944" w14:textId="55E27DD1" w:rsidR="005F0015" w:rsidRDefault="005F0015" w:rsidP="005F0015">
      <w:pPr>
        <w:pStyle w:val="ARTartustawynprozporzdzenia"/>
      </w:pPr>
      <w:r w:rsidRPr="001D5410">
        <w:rPr>
          <w:rStyle w:val="Ppogrubienie"/>
        </w:rPr>
        <w:t>Art.</w:t>
      </w:r>
      <w:r w:rsidR="00E0610E">
        <w:rPr>
          <w:rStyle w:val="Ppogrubienie"/>
        </w:rPr>
        <w:t> </w:t>
      </w:r>
      <w:r w:rsidR="00D029BA">
        <w:rPr>
          <w:rStyle w:val="Ppogrubienie"/>
        </w:rPr>
        <w:t>24</w:t>
      </w:r>
      <w:r w:rsidRPr="001D5410">
        <w:rPr>
          <w:rStyle w:val="Ppogrubienie"/>
        </w:rPr>
        <w:t>.</w:t>
      </w:r>
      <w:r w:rsidR="00E0610E">
        <w:t> </w:t>
      </w:r>
      <w:r w:rsidRPr="005F0015">
        <w:t>Operator systemu przesyłowego elektroenergetycznego opracuje i przedłoży Prezesowi Urzędu Regulacji Energetyki zmianę instrukcji, o której mowa w art. 9g ust. 1 ustawy zmienianej w art. 1, w zakresie dostosowania do przepisu art. 9a</w:t>
      </w:r>
      <w:r w:rsidR="00F531F2">
        <w:t>a</w:t>
      </w:r>
      <w:r w:rsidRPr="005F0015">
        <w:t xml:space="preserve"> ustawy zmienianej w art. 1 nie później niż w terminie 6 miesięcy od dnia wejścia w życie niniejszej ustawy.</w:t>
      </w:r>
    </w:p>
    <w:p w14:paraId="73B5782F" w14:textId="70B21500" w:rsidR="0094534D" w:rsidRPr="000242AD" w:rsidRDefault="0094534D" w:rsidP="007F0BC2">
      <w:pPr>
        <w:pStyle w:val="ARTartustawynprozporzdzenia"/>
        <w:rPr>
          <w:rStyle w:val="Ppogrubienie"/>
          <w:b w:val="0"/>
        </w:rPr>
      </w:pPr>
      <w:r w:rsidRPr="007F0BC2">
        <w:rPr>
          <w:rStyle w:val="Ppogrubienie"/>
        </w:rPr>
        <w:t>Art.</w:t>
      </w:r>
      <w:r w:rsidR="00E0610E">
        <w:rPr>
          <w:rStyle w:val="Ppogrubienie"/>
        </w:rPr>
        <w:t> </w:t>
      </w:r>
      <w:r w:rsidR="00D029BA" w:rsidRPr="007F0BC2">
        <w:rPr>
          <w:rStyle w:val="Ppogrubienie"/>
        </w:rPr>
        <w:t>2</w:t>
      </w:r>
      <w:r w:rsidR="00D029BA">
        <w:rPr>
          <w:rStyle w:val="Ppogrubienie"/>
        </w:rPr>
        <w:t>5</w:t>
      </w:r>
      <w:r w:rsidRPr="007F0BC2">
        <w:rPr>
          <w:rStyle w:val="Ppogrubienie"/>
        </w:rPr>
        <w:t>.</w:t>
      </w:r>
      <w:r w:rsidR="00E0610E">
        <w:rPr>
          <w:rStyle w:val="Ppogrubienie"/>
        </w:rPr>
        <w:t> </w:t>
      </w:r>
      <w:r w:rsidR="006340B0" w:rsidRPr="000242AD">
        <w:rPr>
          <w:rStyle w:val="Ppogrubienie"/>
          <w:b w:val="0"/>
        </w:rPr>
        <w:t>Do postępowań</w:t>
      </w:r>
      <w:r w:rsidR="00011B82" w:rsidRPr="000242AD">
        <w:rPr>
          <w:rStyle w:val="Ppogrubienie"/>
          <w:b w:val="0"/>
        </w:rPr>
        <w:t xml:space="preserve"> w sprawach, o których mowa w art. 16 ust. 13 ustawy </w:t>
      </w:r>
      <w:r w:rsidR="00011B82" w:rsidRPr="007F0BC2">
        <w:rPr>
          <w:rStyle w:val="Ppogrubienie"/>
          <w:b w:val="0"/>
        </w:rPr>
        <w:t>zmienianej</w:t>
      </w:r>
      <w:r w:rsidR="00011B82" w:rsidRPr="000242AD">
        <w:rPr>
          <w:rStyle w:val="Ppogrubienie"/>
          <w:b w:val="0"/>
        </w:rPr>
        <w:t xml:space="preserve"> w art.</w:t>
      </w:r>
      <w:r w:rsidR="007F0BC2">
        <w:rPr>
          <w:rStyle w:val="Ppogrubienie"/>
        </w:rPr>
        <w:t xml:space="preserve"> </w:t>
      </w:r>
      <w:r w:rsidR="00011B82" w:rsidRPr="000242AD">
        <w:rPr>
          <w:rStyle w:val="Ppogrubienie"/>
          <w:b w:val="0"/>
        </w:rPr>
        <w:t>1</w:t>
      </w:r>
      <w:r w:rsidR="007F0BC2" w:rsidRPr="000242AD">
        <w:rPr>
          <w:rStyle w:val="Ppogrubienie"/>
          <w:b w:val="0"/>
        </w:rPr>
        <w:t xml:space="preserve"> w brzmieniu dotychczasowym,</w:t>
      </w:r>
      <w:r w:rsidR="006340B0" w:rsidRPr="000242AD">
        <w:rPr>
          <w:rStyle w:val="Ppogrubienie"/>
          <w:b w:val="0"/>
        </w:rPr>
        <w:t xml:space="preserve"> wszczętych i niezakończonych prz</w:t>
      </w:r>
      <w:r w:rsidR="007251E3" w:rsidRPr="000242AD">
        <w:rPr>
          <w:rStyle w:val="Ppogrubienie"/>
          <w:b w:val="0"/>
        </w:rPr>
        <w:t>ed dniem wej</w:t>
      </w:r>
      <w:r w:rsidR="00011B82" w:rsidRPr="000242AD">
        <w:rPr>
          <w:rStyle w:val="Ppogrubienie"/>
          <w:b w:val="0"/>
        </w:rPr>
        <w:t>ś</w:t>
      </w:r>
      <w:r w:rsidR="007251E3" w:rsidRPr="000242AD">
        <w:rPr>
          <w:rStyle w:val="Ppogrubienie"/>
          <w:b w:val="0"/>
        </w:rPr>
        <w:t>cia w życie niniejszej ustawy</w:t>
      </w:r>
      <w:r w:rsidR="00A73706" w:rsidRPr="000242AD">
        <w:rPr>
          <w:rStyle w:val="Ppogrubienie"/>
          <w:b w:val="0"/>
        </w:rPr>
        <w:t xml:space="preserve"> stosuje się przepisy </w:t>
      </w:r>
      <w:r w:rsidR="007F0BC2" w:rsidRPr="000242AD">
        <w:rPr>
          <w:rStyle w:val="Ppogrubienie"/>
          <w:b w:val="0"/>
        </w:rPr>
        <w:t xml:space="preserve">ustawy zmienianej w art. 1 </w:t>
      </w:r>
      <w:r w:rsidR="00A73706" w:rsidRPr="000242AD">
        <w:rPr>
          <w:rStyle w:val="Ppogrubienie"/>
          <w:b w:val="0"/>
        </w:rPr>
        <w:t>w brzmieniu nadanym niniejszą ustawą.</w:t>
      </w:r>
    </w:p>
    <w:p w14:paraId="5CFABBAB" w14:textId="7ABDF886" w:rsidR="005F0015" w:rsidRPr="005F0015" w:rsidRDefault="005F0015" w:rsidP="005F0015">
      <w:pPr>
        <w:pStyle w:val="ARTartustawynprozporzdzenia"/>
      </w:pPr>
      <w:r w:rsidRPr="001D5410">
        <w:rPr>
          <w:rStyle w:val="Ppogrubienie"/>
        </w:rPr>
        <w:t>Art.</w:t>
      </w:r>
      <w:r w:rsidR="00E0610E">
        <w:rPr>
          <w:rStyle w:val="Ppogrubienie"/>
        </w:rPr>
        <w:t> </w:t>
      </w:r>
      <w:r w:rsidR="00D029BA">
        <w:rPr>
          <w:rStyle w:val="Ppogrubienie"/>
        </w:rPr>
        <w:t>26</w:t>
      </w:r>
      <w:r w:rsidRPr="001D5410">
        <w:rPr>
          <w:rStyle w:val="Ppogrubienie"/>
        </w:rPr>
        <w:t>.</w:t>
      </w:r>
      <w:r w:rsidR="00E0610E">
        <w:t> </w:t>
      </w:r>
      <w:r w:rsidRPr="006D673A">
        <w:t>Przepis art. 23 ust. 2 pkt 18b lit. c ustawy zmienianej w art. 1 w brzmieniu nadanym niniejszą ustawą po raz pierwszy stosuje się</w:t>
      </w:r>
      <w:r w:rsidR="00764ADB">
        <w:t xml:space="preserve"> </w:t>
      </w:r>
      <w:r w:rsidRPr="006D673A">
        <w:t>do raportu</w:t>
      </w:r>
      <w:r w:rsidR="00764ADB">
        <w:t xml:space="preserve"> z monitorowania</w:t>
      </w:r>
      <w:r w:rsidRPr="006D673A">
        <w:t>, który</w:t>
      </w:r>
      <w:r w:rsidR="00152ED9">
        <w:t xml:space="preserve"> Prezes U</w:t>
      </w:r>
      <w:r w:rsidR="00D54858">
        <w:t xml:space="preserve">rzędu </w:t>
      </w:r>
      <w:r w:rsidR="00152ED9">
        <w:t>R</w:t>
      </w:r>
      <w:r w:rsidR="00D54858">
        <w:t xml:space="preserve">egulacji </w:t>
      </w:r>
      <w:r w:rsidR="00196716">
        <w:t>Energetyki</w:t>
      </w:r>
      <w:r w:rsidR="00F63AE5">
        <w:t xml:space="preserve"> publikuje w terminie</w:t>
      </w:r>
      <w:r w:rsidRPr="006D673A">
        <w:t xml:space="preserve"> do dnia 30</w:t>
      </w:r>
      <w:r w:rsidR="005B20D3">
        <w:t> </w:t>
      </w:r>
      <w:r w:rsidRPr="006D673A">
        <w:t>maja 2027 r.</w:t>
      </w:r>
    </w:p>
    <w:p w14:paraId="19FE78D9" w14:textId="733E0D95" w:rsidR="005F0015" w:rsidRPr="006D673A" w:rsidRDefault="005F0015" w:rsidP="005F0015">
      <w:pPr>
        <w:pStyle w:val="ARTartustawynprozporzdzenia"/>
      </w:pPr>
      <w:r w:rsidRPr="001D5410">
        <w:rPr>
          <w:rStyle w:val="Ppogrubienie"/>
        </w:rPr>
        <w:t>Art.</w:t>
      </w:r>
      <w:r w:rsidR="00E0610E">
        <w:rPr>
          <w:rStyle w:val="Ppogrubienie"/>
        </w:rPr>
        <w:t> </w:t>
      </w:r>
      <w:r w:rsidR="00D029BA">
        <w:rPr>
          <w:rStyle w:val="Ppogrubienie"/>
        </w:rPr>
        <w:t>27</w:t>
      </w:r>
      <w:r w:rsidRPr="001D5410">
        <w:rPr>
          <w:rStyle w:val="Ppogrubienie"/>
        </w:rPr>
        <w:t>.</w:t>
      </w:r>
      <w:r w:rsidR="00E0610E">
        <w:t> </w:t>
      </w:r>
      <w:r w:rsidRPr="006D673A">
        <w:t>1.</w:t>
      </w:r>
      <w:r w:rsidR="00E0610E">
        <w:t> </w:t>
      </w:r>
      <w:r w:rsidRPr="006D673A">
        <w:t>Prezes Urzędu Regulacji Energetyki opracowuje i zamieszcza w Biuletynie Urzędu Regulacji Energetyki wytyczne, o których mowa w art. 23 ust. 2 pkt 3aa ustawy zmienianej w art. 1, w terminie 3 miesięcy od dnia wejścia w życie niniejszej ustawy.</w:t>
      </w:r>
    </w:p>
    <w:p w14:paraId="526EDB9F" w14:textId="6EAB94D4" w:rsidR="005F0015" w:rsidRPr="006D673A" w:rsidRDefault="005F0015" w:rsidP="001D5410">
      <w:pPr>
        <w:pStyle w:val="USTustnpkodeksu"/>
      </w:pPr>
      <w:r w:rsidRPr="006D673A">
        <w:t xml:space="preserve">2. Przedsiębiorstwo energetyczne zajmujące się obrotem energią elektryczną po raz pierwszy opracowuje i przekazuje Prezesowi Urzędu Regulacji Energetyki strategię zabezpieczającą, o której mowa w art. 10e ustawy zmienianej w art. </w:t>
      </w:r>
      <w:r w:rsidR="004C598D">
        <w:t>1</w:t>
      </w:r>
      <w:r w:rsidR="002D4FA1">
        <w:t>,</w:t>
      </w:r>
      <w:r w:rsidRPr="006D673A">
        <w:t xml:space="preserve"> w terminie 9</w:t>
      </w:r>
      <w:r w:rsidR="002D4FA1">
        <w:t> </w:t>
      </w:r>
      <w:r w:rsidRPr="006D673A">
        <w:t xml:space="preserve">miesięcy od dnia wejścia w życie niniejszej ustawy. </w:t>
      </w:r>
    </w:p>
    <w:p w14:paraId="01EC44D9" w14:textId="1BE2A30F" w:rsidR="005F0015" w:rsidRPr="006D673A" w:rsidRDefault="005F0015" w:rsidP="005F0015">
      <w:pPr>
        <w:pStyle w:val="ARTartustawynprozporzdzenia"/>
      </w:pPr>
      <w:r w:rsidRPr="001D5410">
        <w:rPr>
          <w:rStyle w:val="Ppogrubienie"/>
        </w:rPr>
        <w:lastRenderedPageBreak/>
        <w:t>Art.</w:t>
      </w:r>
      <w:r w:rsidR="00E0610E">
        <w:rPr>
          <w:rStyle w:val="Ppogrubienie"/>
        </w:rPr>
        <w:t> </w:t>
      </w:r>
      <w:r w:rsidR="00D029BA">
        <w:rPr>
          <w:rStyle w:val="Ppogrubienie"/>
        </w:rPr>
        <w:t>28</w:t>
      </w:r>
      <w:r w:rsidRPr="001D5410">
        <w:rPr>
          <w:rStyle w:val="Ppogrubienie"/>
        </w:rPr>
        <w:t>.</w:t>
      </w:r>
      <w:r w:rsidR="00E0610E">
        <w:t> </w:t>
      </w:r>
      <w:r w:rsidRPr="006D673A">
        <w:t>Przedsiębiorstwo energetyczne zajmujące się obrotem energią elektryczną po raz pierwszy:</w:t>
      </w:r>
    </w:p>
    <w:p w14:paraId="6019E364" w14:textId="77777777" w:rsidR="005F0015" w:rsidRPr="006D673A" w:rsidRDefault="005F0015" w:rsidP="005F0015">
      <w:pPr>
        <w:pStyle w:val="PKTpunkt"/>
      </w:pPr>
      <w:r w:rsidRPr="006D673A">
        <w:t>1)</w:t>
      </w:r>
      <w:r w:rsidRPr="006D673A">
        <w:tab/>
        <w:t>oferuje sprzedaż energii elektrycznej na podstawie umowy na czas oznaczony z gwarancją stałej ceny i publikuje oferty dotyczące tej umowy, zgodnie z art. 5 ust. 4g ustawy zmienianej w art. 1 w brzmieniu nadanym niniejszą ustawą,</w:t>
      </w:r>
    </w:p>
    <w:p w14:paraId="5C3553C3" w14:textId="77777777" w:rsidR="005F0015" w:rsidRPr="006D673A" w:rsidRDefault="005F0015" w:rsidP="005F0015">
      <w:pPr>
        <w:pStyle w:val="PKTpunkt"/>
      </w:pPr>
      <w:r w:rsidRPr="006D673A">
        <w:t>2)</w:t>
      </w:r>
      <w:r w:rsidRPr="006D673A">
        <w:tab/>
        <w:t>realizuje obowiązki, o których mowa w art. 5 ust. 6da</w:t>
      </w:r>
      <w:r w:rsidRPr="005F0015">
        <w:t xml:space="preserve"> </w:t>
      </w:r>
      <w:r w:rsidRPr="006D673A">
        <w:t>ustawy zmienianej w art. 1</w:t>
      </w:r>
    </w:p>
    <w:p w14:paraId="04DB47EB" w14:textId="60962640" w:rsidR="005F0015" w:rsidRPr="006D673A" w:rsidRDefault="00E14959" w:rsidP="001D5410">
      <w:pPr>
        <w:pStyle w:val="CZWSPPKTczwsplnapunktw"/>
      </w:pPr>
      <w:r w:rsidRPr="00122645">
        <w:t>–</w:t>
      </w:r>
      <w:r w:rsidR="00E0610E">
        <w:t xml:space="preserve"> </w:t>
      </w:r>
      <w:r w:rsidR="005F0015" w:rsidRPr="006D673A">
        <w:t>w terminie 9 miesięcy od dnia wejścia w życie niniejszej ustawy.</w:t>
      </w:r>
    </w:p>
    <w:p w14:paraId="33960EA5" w14:textId="56082C50" w:rsidR="00DB5409" w:rsidRPr="00DB5409" w:rsidRDefault="005F0015" w:rsidP="00DB5409">
      <w:pPr>
        <w:pStyle w:val="ARTartustawynprozporzdzenia"/>
      </w:pPr>
      <w:r w:rsidRPr="001D5410">
        <w:rPr>
          <w:rStyle w:val="Ppogrubienie"/>
        </w:rPr>
        <w:t>Art.</w:t>
      </w:r>
      <w:r w:rsidR="00E0610E">
        <w:rPr>
          <w:rStyle w:val="Ppogrubienie"/>
        </w:rPr>
        <w:t> </w:t>
      </w:r>
      <w:r w:rsidR="00D029BA">
        <w:rPr>
          <w:rStyle w:val="Ppogrubienie"/>
        </w:rPr>
        <w:t>29</w:t>
      </w:r>
      <w:r w:rsidRPr="001D5410">
        <w:rPr>
          <w:rStyle w:val="Ppogrubienie"/>
        </w:rPr>
        <w:t>.</w:t>
      </w:r>
      <w:r w:rsidR="00E0610E">
        <w:t> </w:t>
      </w:r>
      <w:r w:rsidR="001374EB">
        <w:t xml:space="preserve">Wnioski, o których mowa w art. 38ac ust. 4 ustawy </w:t>
      </w:r>
      <w:r w:rsidR="00DB5409" w:rsidRPr="00DB5409">
        <w:t xml:space="preserve">zmienianej w art. </w:t>
      </w:r>
      <w:r w:rsidR="00BA4350">
        <w:t>5,</w:t>
      </w:r>
      <w:r w:rsidR="00DB5409" w:rsidRPr="00DB5409">
        <w:t xml:space="preserve"> złożone i nierozpatrzone przed dniem wejścia w życie niniejszej ustawy podlegają rozpatrzeniu.</w:t>
      </w:r>
    </w:p>
    <w:p w14:paraId="6B62C14F" w14:textId="0D21AB1C" w:rsidR="005F0015" w:rsidRPr="006D673A" w:rsidRDefault="00DB5409" w:rsidP="00DB5409">
      <w:pPr>
        <w:pStyle w:val="ARTartustawynprozporzdzenia"/>
      </w:pPr>
      <w:r w:rsidRPr="00F33A4F">
        <w:rPr>
          <w:rStyle w:val="Ppogrubienie"/>
        </w:rPr>
        <w:t>Art.</w:t>
      </w:r>
      <w:r w:rsidR="00E0610E">
        <w:rPr>
          <w:rStyle w:val="Ppogrubienie"/>
        </w:rPr>
        <w:t> </w:t>
      </w:r>
      <w:r w:rsidR="00D029BA">
        <w:rPr>
          <w:rStyle w:val="Ppogrubienie"/>
        </w:rPr>
        <w:t>30</w:t>
      </w:r>
      <w:r w:rsidRPr="00F33A4F">
        <w:rPr>
          <w:rStyle w:val="Ppogrubienie"/>
        </w:rPr>
        <w:t>.</w:t>
      </w:r>
      <w:r w:rsidR="00E0610E">
        <w:t> </w:t>
      </w:r>
      <w:r w:rsidRPr="00DB5409">
        <w:t>Roczne sprawozdanie, o którym mowa w art. 38ad ust. 1 ustawy zmienianej w</w:t>
      </w:r>
      <w:r w:rsidR="004566F8">
        <w:t> </w:t>
      </w:r>
      <w:r w:rsidRPr="00DB5409">
        <w:t xml:space="preserve">art. </w:t>
      </w:r>
      <w:r w:rsidR="00FA0D5A">
        <w:t>5</w:t>
      </w:r>
      <w:r w:rsidRPr="00DB5409">
        <w:t xml:space="preserve">, za rok 2025, złożone przed </w:t>
      </w:r>
      <w:r w:rsidR="00FA0D5A">
        <w:t xml:space="preserve">dniem </w:t>
      </w:r>
      <w:r w:rsidR="00FA0D5A" w:rsidRPr="00DB5409">
        <w:t>wejści</w:t>
      </w:r>
      <w:r w:rsidR="00FA0D5A">
        <w:t>a</w:t>
      </w:r>
      <w:r w:rsidR="00FA0D5A" w:rsidRPr="00DB5409">
        <w:t xml:space="preserve"> </w:t>
      </w:r>
      <w:r w:rsidRPr="00DB5409">
        <w:t>w życie niniejszej ustawy, uznaje się za złożone skutecznie.</w:t>
      </w:r>
    </w:p>
    <w:p w14:paraId="469EE3B8" w14:textId="31B5E8D3" w:rsidR="005F0015" w:rsidRPr="006D673A" w:rsidRDefault="005F0015" w:rsidP="005F0015">
      <w:pPr>
        <w:pStyle w:val="ARTartustawynprozporzdzenia"/>
      </w:pPr>
      <w:r w:rsidRPr="001D5410">
        <w:rPr>
          <w:rStyle w:val="Ppogrubienie"/>
        </w:rPr>
        <w:t>Art.</w:t>
      </w:r>
      <w:r w:rsidR="00E0610E">
        <w:rPr>
          <w:rStyle w:val="Ppogrubienie"/>
        </w:rPr>
        <w:t> </w:t>
      </w:r>
      <w:r w:rsidR="00D029BA">
        <w:rPr>
          <w:rStyle w:val="Ppogrubienie"/>
        </w:rPr>
        <w:t>31</w:t>
      </w:r>
      <w:r w:rsidRPr="001D5410">
        <w:rPr>
          <w:rStyle w:val="Ppogrubienie"/>
        </w:rPr>
        <w:t>.</w:t>
      </w:r>
      <w:r w:rsidR="00E0610E">
        <w:t> </w:t>
      </w:r>
      <w:r w:rsidRPr="006D673A">
        <w:t>Do wytwórców:</w:t>
      </w:r>
    </w:p>
    <w:p w14:paraId="5892D299" w14:textId="2A7C7C14" w:rsidR="005F0015" w:rsidRPr="006D673A" w:rsidRDefault="005F0015" w:rsidP="005F0015">
      <w:pPr>
        <w:pStyle w:val="PKTpunkt"/>
      </w:pPr>
      <w:r w:rsidRPr="006D673A">
        <w:t>1)</w:t>
      </w:r>
      <w:r w:rsidRPr="006D673A">
        <w:tab/>
        <w:t xml:space="preserve">których oferty wygrały aukcję, o której mowa w art. 73 ustawy zmienianej w art. </w:t>
      </w:r>
      <w:r w:rsidR="00FA0D5A">
        <w:t>5</w:t>
      </w:r>
      <w:r w:rsidRPr="006D673A">
        <w:t>,</w:t>
      </w:r>
    </w:p>
    <w:p w14:paraId="13A61FBC" w14:textId="2AB1A79E" w:rsidR="005F0015" w:rsidRPr="006D673A" w:rsidRDefault="005F0015" w:rsidP="005F0015">
      <w:pPr>
        <w:pStyle w:val="PKTpunkt"/>
      </w:pPr>
      <w:r w:rsidRPr="006D673A">
        <w:t>2)</w:t>
      </w:r>
      <w:r w:rsidRPr="006D673A">
        <w:tab/>
        <w:t>którzy uzyskali zaświadczenie, o którym mowa w art. 70b ust. 8 ustawy zmienianej w art.</w:t>
      </w:r>
      <w:r w:rsidR="005B20D3">
        <w:t> </w:t>
      </w:r>
      <w:r w:rsidR="00FA0D5A">
        <w:t>5</w:t>
      </w:r>
      <w:r w:rsidRPr="006D673A">
        <w:t>, obejmujące instalację planowaną do uruchomienia</w:t>
      </w:r>
    </w:p>
    <w:p w14:paraId="671C3534" w14:textId="7C781E61" w:rsidR="005F0015" w:rsidRDefault="00E14959" w:rsidP="005F0015">
      <w:pPr>
        <w:pStyle w:val="CZWSPPKTczwsplnapunktw"/>
      </w:pPr>
      <w:r w:rsidRPr="00122645">
        <w:t>–</w:t>
      </w:r>
      <w:r w:rsidR="00E0610E">
        <w:t xml:space="preserve"> </w:t>
      </w:r>
      <w:r w:rsidR="005F0015" w:rsidRPr="006D673A">
        <w:t>przed dniem wejścia</w:t>
      </w:r>
      <w:r w:rsidR="002D4FA1">
        <w:t xml:space="preserve"> w</w:t>
      </w:r>
      <w:r w:rsidR="005F0015" w:rsidRPr="006D673A">
        <w:t xml:space="preserve"> życie niniejszej ustawy stosuje się </w:t>
      </w:r>
      <w:r w:rsidR="003A482E" w:rsidRPr="003A482E">
        <w:t>art. 7 ust. 2a pkt 1 ustawy zmienianej w art. 1</w:t>
      </w:r>
      <w:r w:rsidR="00662824">
        <w:t xml:space="preserve"> oraz </w:t>
      </w:r>
      <w:r w:rsidR="005F0015" w:rsidRPr="006D673A">
        <w:t xml:space="preserve">art. 81 ust. 9–11 ustawy zmienianej w art. </w:t>
      </w:r>
      <w:r w:rsidR="00B8607E">
        <w:t>5</w:t>
      </w:r>
      <w:r w:rsidR="00B8607E" w:rsidRPr="006D673A">
        <w:t xml:space="preserve"> </w:t>
      </w:r>
      <w:r w:rsidR="005F0015" w:rsidRPr="006D673A">
        <w:t>w brzmieniu dotychczasowym.</w:t>
      </w:r>
    </w:p>
    <w:p w14:paraId="27A76388" w14:textId="116E517A" w:rsidR="001D785B" w:rsidRPr="001D785B" w:rsidRDefault="0023077C" w:rsidP="001D785B">
      <w:pPr>
        <w:pStyle w:val="ARTartustawynprozporzdzenia"/>
      </w:pPr>
      <w:r w:rsidRPr="001D5410">
        <w:rPr>
          <w:rStyle w:val="Ppogrubienie"/>
        </w:rPr>
        <w:t>Art.</w:t>
      </w:r>
      <w:r w:rsidR="00E0610E">
        <w:rPr>
          <w:rStyle w:val="Ppogrubienie"/>
        </w:rPr>
        <w:t> </w:t>
      </w:r>
      <w:r w:rsidR="00D029BA">
        <w:rPr>
          <w:rStyle w:val="Ppogrubienie"/>
        </w:rPr>
        <w:t>32</w:t>
      </w:r>
      <w:r w:rsidRPr="001D5410">
        <w:rPr>
          <w:rStyle w:val="Ppogrubienie"/>
        </w:rPr>
        <w:t>.</w:t>
      </w:r>
      <w:r w:rsidR="00E0610E">
        <w:t> </w:t>
      </w:r>
      <w:r w:rsidR="001D785B" w:rsidRPr="001D785B">
        <w:t>1.</w:t>
      </w:r>
      <w:r w:rsidR="00E0610E">
        <w:t> </w:t>
      </w:r>
      <w:r w:rsidR="001D785B" w:rsidRPr="001D785B">
        <w:t xml:space="preserve">Wytwórca wykonujący działalność gospodarczą w zakresie małych instalacji po raz pierwszy sporządza sprawozdanie wytwórcy energii w małej instalacji, o którym mowa w art. 9 ust. 1 pkt 7 ustawy zmienianej w art. </w:t>
      </w:r>
      <w:r w:rsidR="00D56D42">
        <w:t>5</w:t>
      </w:r>
      <w:r w:rsidR="001D785B" w:rsidRPr="001D785B">
        <w:t>, na wzorze, o którym mowa w art. 9 ust. 2 pkt</w:t>
      </w:r>
      <w:r w:rsidR="005B20D3">
        <w:t> </w:t>
      </w:r>
      <w:r w:rsidR="001D785B" w:rsidRPr="001D785B">
        <w:t xml:space="preserve">1 ustawy zmienianej w art. </w:t>
      </w:r>
      <w:r w:rsidR="00D56D42">
        <w:t>5</w:t>
      </w:r>
      <w:r w:rsidR="00D56D42" w:rsidRPr="001D785B">
        <w:t xml:space="preserve"> </w:t>
      </w:r>
      <w:r w:rsidR="001D785B" w:rsidRPr="001D785B">
        <w:t>w brzmieniu nadanym niniejszą ustawą</w:t>
      </w:r>
      <w:r w:rsidR="00B6082B">
        <w:t>,</w:t>
      </w:r>
      <w:r w:rsidR="001D785B" w:rsidRPr="001D785B">
        <w:t xml:space="preserve"> za pierwsze półrocze 2026</w:t>
      </w:r>
      <w:r w:rsidR="005B20D3">
        <w:t> </w:t>
      </w:r>
      <w:r w:rsidR="001D785B" w:rsidRPr="001D785B">
        <w:t>r.</w:t>
      </w:r>
    </w:p>
    <w:p w14:paraId="5BA21433" w14:textId="1FF961B2" w:rsidR="001D785B" w:rsidRDefault="001D785B" w:rsidP="00005DC8">
      <w:pPr>
        <w:pStyle w:val="USTustnpkodeksu"/>
      </w:pPr>
      <w:r w:rsidRPr="001D785B">
        <w:t xml:space="preserve">2. Wytwórca wykonujący działalność gospodarczą w zakresie biogazu lub </w:t>
      </w:r>
      <w:proofErr w:type="spellStart"/>
      <w:r w:rsidRPr="001D785B">
        <w:t>biometanu</w:t>
      </w:r>
      <w:proofErr w:type="spellEnd"/>
      <w:r w:rsidRPr="001D785B">
        <w:t xml:space="preserve"> po raz pierwszy sporządza sprawozdanie wytwórcy biogazu lub </w:t>
      </w:r>
      <w:proofErr w:type="spellStart"/>
      <w:r w:rsidRPr="001D785B">
        <w:t>biometanu</w:t>
      </w:r>
      <w:proofErr w:type="spellEnd"/>
      <w:r w:rsidRPr="001D785B">
        <w:t xml:space="preserve">, o którym mowa w </w:t>
      </w:r>
      <w:r w:rsidR="00982BCD">
        <w:t>art.</w:t>
      </w:r>
      <w:r w:rsidR="00E0610E">
        <w:t> </w:t>
      </w:r>
      <w:r w:rsidR="00982BCD">
        <w:t xml:space="preserve">9 </w:t>
      </w:r>
      <w:r w:rsidRPr="001D785B">
        <w:t xml:space="preserve">ust. 1a pkt 6 ustawy zmienianej w art. </w:t>
      </w:r>
      <w:r w:rsidR="00D56D42">
        <w:t>5</w:t>
      </w:r>
      <w:r w:rsidRPr="001D785B">
        <w:t xml:space="preserve">, na wzorze, o którym mowa w art. 9 ust. 2 pkt 2 ustawy zmienianej w art. </w:t>
      </w:r>
      <w:r w:rsidR="00250BC1">
        <w:t>5</w:t>
      </w:r>
      <w:r w:rsidR="00250BC1" w:rsidRPr="001D785B">
        <w:t xml:space="preserve"> </w:t>
      </w:r>
      <w:r w:rsidRPr="001D785B">
        <w:t>w brzmieniu nadanym niniejszą ustawą</w:t>
      </w:r>
      <w:r w:rsidR="00250BC1">
        <w:t>,</w:t>
      </w:r>
      <w:r w:rsidRPr="001D785B">
        <w:t xml:space="preserve"> za pierwsze półrocze 2026</w:t>
      </w:r>
      <w:r w:rsidR="00E0610E">
        <w:t> </w:t>
      </w:r>
      <w:r w:rsidRPr="001D785B">
        <w:t>r.</w:t>
      </w:r>
    </w:p>
    <w:p w14:paraId="0969DAC3" w14:textId="6A8B1766" w:rsidR="00811501" w:rsidRDefault="00811501" w:rsidP="003E7431">
      <w:pPr>
        <w:pStyle w:val="ARTartustawynprozporzdzenia"/>
      </w:pPr>
      <w:r w:rsidRPr="00811501">
        <w:rPr>
          <w:rStyle w:val="Ppogrubienie"/>
        </w:rPr>
        <w:t>Art.</w:t>
      </w:r>
      <w:r w:rsidR="00E0610E">
        <w:rPr>
          <w:rStyle w:val="Ppogrubienie"/>
        </w:rPr>
        <w:t> </w:t>
      </w:r>
      <w:r w:rsidR="00D029BA">
        <w:rPr>
          <w:rStyle w:val="Ppogrubienie"/>
        </w:rPr>
        <w:t>33</w:t>
      </w:r>
      <w:r w:rsidRPr="00811501">
        <w:rPr>
          <w:rStyle w:val="Ppogrubienie"/>
        </w:rPr>
        <w:t>.</w:t>
      </w:r>
      <w:r w:rsidR="00E0610E">
        <w:t> </w:t>
      </w:r>
      <w:r w:rsidRPr="00B47970">
        <w:t>Sprawozdanie, o którym mowa w art. 43g ust. 10 ustawy zmienianej w art. 1, operator systemu elektroenergetycznego po raz pierwszy sporządza za okres od dnia wejścia w</w:t>
      </w:r>
      <w:r w:rsidR="008854B9">
        <w:t> </w:t>
      </w:r>
      <w:r w:rsidRPr="00B47970">
        <w:t xml:space="preserve">życie niniejszej ustawy do dnia 30 czerwca 2026 r. i przekazuje ministrowi właściwemu do </w:t>
      </w:r>
      <w:r w:rsidRPr="00B47970">
        <w:lastRenderedPageBreak/>
        <w:t>spraw energii, ministrowi właściwemu do spraw klimatu oraz Prezesowi Urzędu Regulacji Energetyki w terminie do dnia 31 sierpnia 2026 r.</w:t>
      </w:r>
    </w:p>
    <w:p w14:paraId="33406723" w14:textId="58C99037" w:rsidR="00351FBC" w:rsidRPr="00351FBC" w:rsidRDefault="005F0015" w:rsidP="00351FBC">
      <w:pPr>
        <w:pStyle w:val="ARTartustawynprozporzdzenia"/>
      </w:pPr>
      <w:r w:rsidRPr="001D5410">
        <w:rPr>
          <w:rStyle w:val="Ppogrubienie"/>
        </w:rPr>
        <w:t>Art.</w:t>
      </w:r>
      <w:r w:rsidR="00E0610E">
        <w:rPr>
          <w:rStyle w:val="Ppogrubienie"/>
        </w:rPr>
        <w:t> </w:t>
      </w:r>
      <w:r w:rsidR="00D029BA">
        <w:rPr>
          <w:rStyle w:val="Ppogrubienie"/>
        </w:rPr>
        <w:t>34</w:t>
      </w:r>
      <w:r w:rsidRPr="001D5410">
        <w:rPr>
          <w:rStyle w:val="Ppogrubienie"/>
        </w:rPr>
        <w:t>.</w:t>
      </w:r>
      <w:r w:rsidR="00E0610E">
        <w:t> </w:t>
      </w:r>
      <w:r w:rsidR="00351FBC">
        <w:t>1.</w:t>
      </w:r>
      <w:r w:rsidR="00E0610E">
        <w:t> </w:t>
      </w:r>
      <w:r w:rsidR="005A5A73" w:rsidRPr="005A5A73">
        <w:t xml:space="preserve">Operator systemu </w:t>
      </w:r>
      <w:r w:rsidR="005A5A73">
        <w:t xml:space="preserve">przesyłowego </w:t>
      </w:r>
      <w:r w:rsidR="005A5A73" w:rsidRPr="005A5A73">
        <w:t>elektroenergetycznego</w:t>
      </w:r>
      <w:r w:rsidR="00006246">
        <w:t xml:space="preserve"> </w:t>
      </w:r>
      <w:r w:rsidR="00351FBC" w:rsidRPr="00351FBC">
        <w:t>po raz pierwszy przedkłada sprawozdanie</w:t>
      </w:r>
      <w:r w:rsidR="009456FD">
        <w:t xml:space="preserve"> dotyczące elastyczności</w:t>
      </w:r>
      <w:r w:rsidR="00351FBC" w:rsidRPr="00351FBC">
        <w:t xml:space="preserve">, o którym mowa w art. 9c ust. 2 pkt 16a ustawy zmienianej w art. </w:t>
      </w:r>
      <w:r w:rsidR="00351FBC">
        <w:t>1</w:t>
      </w:r>
      <w:r w:rsidR="00EA2198">
        <w:t>,</w:t>
      </w:r>
      <w:r w:rsidR="00644AC1" w:rsidRPr="00644AC1">
        <w:t xml:space="preserve"> </w:t>
      </w:r>
      <w:r w:rsidR="00351FBC" w:rsidRPr="00351FBC">
        <w:t>do zatwierdzenia Prezesowi Urzędu Regulacji Energetyki</w:t>
      </w:r>
      <w:r w:rsidR="00351FBC">
        <w:t xml:space="preserve"> w terminie</w:t>
      </w:r>
      <w:r w:rsidR="00351FBC" w:rsidRPr="00351FBC">
        <w:t xml:space="preserve"> do </w:t>
      </w:r>
      <w:r w:rsidR="002D4FA1">
        <w:t xml:space="preserve">dnia </w:t>
      </w:r>
      <w:r w:rsidR="00644AC1">
        <w:t>3</w:t>
      </w:r>
      <w:r w:rsidR="00351FBC" w:rsidRPr="00351FBC">
        <w:t>0 kwietnia 2026 r.</w:t>
      </w:r>
    </w:p>
    <w:p w14:paraId="4031F7CA" w14:textId="3AAE1A08" w:rsidR="005F0015" w:rsidRPr="006D673A" w:rsidRDefault="00351FBC" w:rsidP="00644AC1">
      <w:pPr>
        <w:pStyle w:val="USTustnpkodeksu"/>
      </w:pPr>
      <w:r w:rsidRPr="00351FBC">
        <w:t>2. Prezes Urzędu Regulacji Energetyki zatwierdza lub zmienia sprawozdanie</w:t>
      </w:r>
      <w:r w:rsidR="00EA2198">
        <w:t xml:space="preserve"> dotycząc</w:t>
      </w:r>
      <w:r w:rsidR="001A7B67">
        <w:t>e</w:t>
      </w:r>
      <w:r w:rsidR="00EA2198">
        <w:t xml:space="preserve"> elastyczności</w:t>
      </w:r>
      <w:r w:rsidRPr="00351FBC">
        <w:t xml:space="preserve">, o którym mowa w art. 9c ust. 2 pkt 16a ustawy zmienianej w art. </w:t>
      </w:r>
      <w:r w:rsidR="00644AC1">
        <w:t xml:space="preserve">1, </w:t>
      </w:r>
      <w:r w:rsidRPr="00351FBC">
        <w:t xml:space="preserve">w terminie </w:t>
      </w:r>
      <w:r w:rsidR="00EA2198">
        <w:t>2</w:t>
      </w:r>
      <w:r w:rsidR="00EA2198" w:rsidRPr="00351FBC">
        <w:t xml:space="preserve"> </w:t>
      </w:r>
      <w:r w:rsidRPr="00351FBC">
        <w:t>miesięcy od dnia przekazania kompletnego sprawozdania</w:t>
      </w:r>
      <w:r w:rsidR="00EA2198">
        <w:t xml:space="preserve"> dotyczącego elastyczności</w:t>
      </w:r>
      <w:r w:rsidRPr="00351FBC">
        <w:t xml:space="preserve">, o którym mowa w art. 9c ust. 2 pkt 16a ustawy zmienianej w art. </w:t>
      </w:r>
      <w:r w:rsidR="00644AC1">
        <w:t>1</w:t>
      </w:r>
      <w:r w:rsidRPr="00351FBC">
        <w:t>.</w:t>
      </w:r>
    </w:p>
    <w:p w14:paraId="3036F014" w14:textId="4A9EED5E" w:rsidR="000C224C" w:rsidRDefault="000C224C" w:rsidP="000C224C">
      <w:pPr>
        <w:pStyle w:val="ARTartustawynprozporzdzenia"/>
      </w:pPr>
      <w:r w:rsidRPr="001D5410">
        <w:rPr>
          <w:rStyle w:val="Ppogrubienie"/>
        </w:rPr>
        <w:t>Art.</w:t>
      </w:r>
      <w:r w:rsidR="00E0610E">
        <w:rPr>
          <w:rStyle w:val="Ppogrubienie"/>
        </w:rPr>
        <w:t> </w:t>
      </w:r>
      <w:r w:rsidR="00D029BA">
        <w:rPr>
          <w:rStyle w:val="Ppogrubienie"/>
        </w:rPr>
        <w:t>35</w:t>
      </w:r>
      <w:r w:rsidRPr="001D5410">
        <w:rPr>
          <w:rStyle w:val="Ppogrubienie"/>
        </w:rPr>
        <w:t>.</w:t>
      </w:r>
      <w:r w:rsidR="00E0610E">
        <w:t> </w:t>
      </w:r>
      <w:r>
        <w:t>1.</w:t>
      </w:r>
      <w:r w:rsidR="00E0610E">
        <w:t> </w:t>
      </w:r>
      <w:r>
        <w:t>Minister właściwy do spraw energii w terminie do dnia 30 czerwca 2029 r. przedstawia Radzie Ministrów ocenę skutków wdrożenia zmian wprowadzonych niniejszą ustawą w zakresie zasad przyłączania do sieci elektroenergetycznej.</w:t>
      </w:r>
    </w:p>
    <w:p w14:paraId="4ECA4AF3" w14:textId="794FA0E8" w:rsidR="009C6152" w:rsidRDefault="000C224C" w:rsidP="00DE541F">
      <w:pPr>
        <w:pStyle w:val="USTustnpkodeksu"/>
      </w:pPr>
      <w:r>
        <w:t xml:space="preserve">2. </w:t>
      </w:r>
      <w:r w:rsidR="00223FC0">
        <w:t>Do</w:t>
      </w:r>
      <w:r>
        <w:t xml:space="preserve"> ocen</w:t>
      </w:r>
      <w:r w:rsidR="00223FC0">
        <w:t>y</w:t>
      </w:r>
      <w:r>
        <w:t xml:space="preserve">, o której mowa w ust. 1, minister właściwy do spraw energii </w:t>
      </w:r>
      <w:r w:rsidR="00387A1C">
        <w:t>dołącza</w:t>
      </w:r>
      <w:r>
        <w:t xml:space="preserve"> rekomendacje dotyczące ewentualnej potrzeby wprowadzenia dalszych zmian w procesie przyłączania do sieci elektroenergetycznej, z uwzględnieniem doświadczeń zebranych w toku prowadzenia konkursów, o których mowa w art. </w:t>
      </w:r>
      <w:r w:rsidR="007377B9">
        <w:t>9</w:t>
      </w:r>
      <w:r>
        <w:t xml:space="preserve"> ust. 1.</w:t>
      </w:r>
    </w:p>
    <w:p w14:paraId="24CAC154" w14:textId="49719F3D" w:rsidR="007377B9" w:rsidRPr="00C85092" w:rsidRDefault="007377B9" w:rsidP="003E7431">
      <w:pPr>
        <w:pStyle w:val="ARTartustawynprozporzdzenia"/>
        <w:rPr>
          <w:b/>
        </w:rPr>
      </w:pPr>
      <w:r w:rsidRPr="000242AD">
        <w:rPr>
          <w:rStyle w:val="Ppogrubienie"/>
        </w:rPr>
        <w:t>Art.</w:t>
      </w:r>
      <w:r w:rsidR="00E0610E">
        <w:rPr>
          <w:rStyle w:val="Ppogrubienie"/>
        </w:rPr>
        <w:t> </w:t>
      </w:r>
      <w:r w:rsidR="00D029BA" w:rsidRPr="000242AD">
        <w:rPr>
          <w:rStyle w:val="Ppogrubienie"/>
        </w:rPr>
        <w:t>3</w:t>
      </w:r>
      <w:r w:rsidR="00D029BA">
        <w:rPr>
          <w:rStyle w:val="Ppogrubienie"/>
        </w:rPr>
        <w:t>6</w:t>
      </w:r>
      <w:r w:rsidRPr="000242AD">
        <w:rPr>
          <w:rStyle w:val="Ppogrubienie"/>
        </w:rPr>
        <w:t>.</w:t>
      </w:r>
      <w:r w:rsidR="00E0610E">
        <w:t> </w:t>
      </w:r>
      <w:r>
        <w:t>Dotychczasowe przepisy wykonawcze wydane na podstawie art. 34 ust. 6 ustawy zmienianej w art. 1 w brzmieniu dotychczasowym zachowują moc do dnia wejścia w życie przepisów wykonawczych wydanych na podstawie art. 34 ust. 6 ustawy zmienianej w art. 1 w brzmieniu nadanym niniejszą ustawą, nie dłużej jednak niż przez 36 miesięcy od dnia wejścia w życie niniejszej ustawy i mogą być zmieniane.</w:t>
      </w:r>
    </w:p>
    <w:bookmarkEnd w:id="0"/>
    <w:bookmarkEnd w:id="1"/>
    <w:bookmarkEnd w:id="2"/>
    <w:p w14:paraId="0D8DA5EB" w14:textId="61C480C7" w:rsidR="000039D9" w:rsidRPr="000039D9" w:rsidRDefault="00313B81" w:rsidP="000039D9">
      <w:pPr>
        <w:pStyle w:val="ARTartustawynprozporzdzenia"/>
      </w:pPr>
      <w:r w:rsidRPr="001D5410">
        <w:rPr>
          <w:rStyle w:val="Ppogrubienie"/>
        </w:rPr>
        <w:t>Art.</w:t>
      </w:r>
      <w:r w:rsidR="00E0610E">
        <w:rPr>
          <w:rStyle w:val="Ppogrubienie"/>
        </w:rPr>
        <w:t> </w:t>
      </w:r>
      <w:r w:rsidR="00D029BA">
        <w:rPr>
          <w:rStyle w:val="Ppogrubienie"/>
        </w:rPr>
        <w:t>37</w:t>
      </w:r>
      <w:r w:rsidRPr="001D5410">
        <w:rPr>
          <w:rStyle w:val="Ppogrubienie"/>
        </w:rPr>
        <w:t>.</w:t>
      </w:r>
      <w:r w:rsidR="00E0610E">
        <w:t> </w:t>
      </w:r>
      <w:r w:rsidR="000039D9" w:rsidRPr="000039D9">
        <w:t xml:space="preserve">Maksymalny limit wydatków z budżetu państwa przeznaczonych na realizację zadań Prezesa Urzędu Regulacji Energetyki, o których mowa w niniejszej ustawie, w latach 2026–2035 wynosi 54 505 945 zł, w tym: </w:t>
      </w:r>
    </w:p>
    <w:p w14:paraId="0E22E2AB" w14:textId="36FA3677" w:rsidR="000039D9" w:rsidRPr="000039D9" w:rsidRDefault="000039D9" w:rsidP="00372CB2">
      <w:pPr>
        <w:pStyle w:val="PKTpunkt"/>
      </w:pPr>
      <w:r w:rsidRPr="000039D9">
        <w:t>1)</w:t>
      </w:r>
      <w:r w:rsidR="00763BB5">
        <w:tab/>
      </w:r>
      <w:r w:rsidRPr="000039D9">
        <w:t>w 2026 r. – 5 340 275 zł;</w:t>
      </w:r>
    </w:p>
    <w:p w14:paraId="6B5E79BC" w14:textId="062E49EF" w:rsidR="000039D9" w:rsidRPr="000039D9" w:rsidRDefault="000039D9" w:rsidP="00372CB2">
      <w:pPr>
        <w:pStyle w:val="PKTpunkt"/>
      </w:pPr>
      <w:r w:rsidRPr="000039D9">
        <w:t>2)</w:t>
      </w:r>
      <w:r w:rsidR="00763BB5">
        <w:tab/>
      </w:r>
      <w:r w:rsidRPr="000039D9">
        <w:t>w 2027 r. – 5 321 448 zł;</w:t>
      </w:r>
    </w:p>
    <w:p w14:paraId="2271034E" w14:textId="72AFADC4" w:rsidR="000039D9" w:rsidRPr="000039D9" w:rsidRDefault="000039D9" w:rsidP="00372CB2">
      <w:pPr>
        <w:pStyle w:val="PKTpunkt"/>
      </w:pPr>
      <w:r w:rsidRPr="000039D9">
        <w:t>3)</w:t>
      </w:r>
      <w:r w:rsidR="00763BB5">
        <w:tab/>
      </w:r>
      <w:r w:rsidRPr="000039D9">
        <w:t>w 2028 r. – 5 354 688 zł;</w:t>
      </w:r>
    </w:p>
    <w:p w14:paraId="6498914A" w14:textId="24A4DBC8" w:rsidR="000039D9" w:rsidRPr="000039D9" w:rsidRDefault="000039D9" w:rsidP="00372CB2">
      <w:pPr>
        <w:pStyle w:val="PKTpunkt"/>
      </w:pPr>
      <w:r w:rsidRPr="000039D9">
        <w:t>4)</w:t>
      </w:r>
      <w:r w:rsidR="00763BB5">
        <w:tab/>
      </w:r>
      <w:r w:rsidRPr="000039D9">
        <w:t>w 2029 r. – 5 388 888 zł;</w:t>
      </w:r>
    </w:p>
    <w:p w14:paraId="4C0AA870" w14:textId="08D9D489" w:rsidR="000039D9" w:rsidRPr="000039D9" w:rsidRDefault="000039D9" w:rsidP="00372CB2">
      <w:pPr>
        <w:pStyle w:val="PKTpunkt"/>
      </w:pPr>
      <w:r w:rsidRPr="000039D9">
        <w:t>5)</w:t>
      </w:r>
      <w:r w:rsidR="00763BB5">
        <w:tab/>
      </w:r>
      <w:r w:rsidRPr="000039D9">
        <w:t>w 2030 r. – 5 423 548 zł;</w:t>
      </w:r>
    </w:p>
    <w:p w14:paraId="4FECA162" w14:textId="3DB12DBF" w:rsidR="000039D9" w:rsidRPr="000039D9" w:rsidRDefault="000039D9" w:rsidP="00372CB2">
      <w:pPr>
        <w:pStyle w:val="PKTpunkt"/>
      </w:pPr>
      <w:r w:rsidRPr="000039D9">
        <w:t>6)</w:t>
      </w:r>
      <w:r w:rsidR="00763BB5">
        <w:tab/>
      </w:r>
      <w:r w:rsidRPr="000039D9">
        <w:t>w 2031 r. – 5 459 628 zł;</w:t>
      </w:r>
    </w:p>
    <w:p w14:paraId="43F81E7E" w14:textId="6E811EA4" w:rsidR="000039D9" w:rsidRPr="000039D9" w:rsidRDefault="000039D9" w:rsidP="00372CB2">
      <w:pPr>
        <w:pStyle w:val="PKTpunkt"/>
      </w:pPr>
      <w:r w:rsidRPr="000039D9">
        <w:t>7)</w:t>
      </w:r>
      <w:r w:rsidR="00763BB5">
        <w:tab/>
      </w:r>
      <w:r w:rsidRPr="000039D9">
        <w:t>w 2032 r. – 5 496 668 zł;</w:t>
      </w:r>
    </w:p>
    <w:p w14:paraId="20B6A536" w14:textId="61A2DC5E" w:rsidR="000039D9" w:rsidRPr="000039D9" w:rsidRDefault="000039D9" w:rsidP="00372CB2">
      <w:pPr>
        <w:pStyle w:val="PKTpunkt"/>
      </w:pPr>
      <w:r w:rsidRPr="000039D9">
        <w:lastRenderedPageBreak/>
        <w:t>8)</w:t>
      </w:r>
      <w:r w:rsidR="00763BB5">
        <w:tab/>
      </w:r>
      <w:r w:rsidRPr="000039D9">
        <w:t>w 2033 r. – 5 534 668 zł;</w:t>
      </w:r>
    </w:p>
    <w:p w14:paraId="19ECCF81" w14:textId="425364A3" w:rsidR="000039D9" w:rsidRPr="000039D9" w:rsidRDefault="000039D9" w:rsidP="00372CB2">
      <w:pPr>
        <w:pStyle w:val="PKTpunkt"/>
      </w:pPr>
      <w:r w:rsidRPr="000039D9">
        <w:t>9)</w:t>
      </w:r>
      <w:r w:rsidR="00763BB5">
        <w:tab/>
      </w:r>
      <w:r w:rsidRPr="000039D9">
        <w:t>w 2034 r. – 5 573 128 zł;</w:t>
      </w:r>
    </w:p>
    <w:p w14:paraId="59580DB2" w14:textId="056421DE" w:rsidR="00117770" w:rsidRPr="00117770" w:rsidRDefault="00117770" w:rsidP="00372CB2">
      <w:pPr>
        <w:pStyle w:val="PKTpunkt"/>
      </w:pPr>
      <w:r w:rsidRPr="00117770">
        <w:t>10)</w:t>
      </w:r>
      <w:r w:rsidR="00763BB5">
        <w:tab/>
      </w:r>
      <w:r w:rsidRPr="00117770">
        <w:t xml:space="preserve">w 2035 r. – 5 </w:t>
      </w:r>
      <w:r w:rsidR="000039D9" w:rsidRPr="000039D9">
        <w:t>613 008</w:t>
      </w:r>
      <w:r w:rsidRPr="00117770">
        <w:t xml:space="preserve"> zł.</w:t>
      </w:r>
    </w:p>
    <w:p w14:paraId="31A01EBE" w14:textId="250B2437" w:rsidR="00313B81" w:rsidRDefault="00117770" w:rsidP="00313B81">
      <w:pPr>
        <w:pStyle w:val="ARTartustawynprozporzdzenia"/>
      </w:pPr>
      <w:r w:rsidRPr="00372CB2">
        <w:rPr>
          <w:rStyle w:val="Ppogrubienie"/>
        </w:rPr>
        <w:t>Art.</w:t>
      </w:r>
      <w:r w:rsidR="00E0610E">
        <w:rPr>
          <w:rStyle w:val="Ppogrubienie"/>
        </w:rPr>
        <w:t> </w:t>
      </w:r>
      <w:r w:rsidRPr="00372CB2">
        <w:rPr>
          <w:rStyle w:val="Ppogrubienie"/>
        </w:rPr>
        <w:t>3</w:t>
      </w:r>
      <w:r w:rsidR="00D029BA">
        <w:rPr>
          <w:rStyle w:val="Ppogrubienie"/>
        </w:rPr>
        <w:t>8</w:t>
      </w:r>
      <w:r w:rsidRPr="00372CB2">
        <w:rPr>
          <w:rStyle w:val="Ppogrubienie"/>
        </w:rPr>
        <w:t>.</w:t>
      </w:r>
      <w:r w:rsidR="00E0610E">
        <w:t> </w:t>
      </w:r>
      <w:r w:rsidR="00313B81" w:rsidRPr="005F0015">
        <w:t>Ustawa wchodzi w życie po upływie 14 dni od dnia ogłoszenia, z wyjątkiem</w:t>
      </w:r>
      <w:r w:rsidR="00313B81">
        <w:t>:</w:t>
      </w:r>
    </w:p>
    <w:p w14:paraId="17BDB598" w14:textId="2B4CA32B" w:rsidR="00CC2E4A" w:rsidRDefault="00313B81" w:rsidP="00764900">
      <w:pPr>
        <w:pStyle w:val="PKTpunkt"/>
      </w:pPr>
      <w:r>
        <w:t>1)</w:t>
      </w:r>
      <w:r>
        <w:tab/>
        <w:t>art</w:t>
      </w:r>
      <w:r w:rsidRPr="00050D97">
        <w:t>. 1 pkt 1</w:t>
      </w:r>
      <w:r w:rsidR="00005BE2">
        <w:t>2</w:t>
      </w:r>
      <w:r w:rsidRPr="00050D97">
        <w:t xml:space="preserve"> lit. a</w:t>
      </w:r>
      <w:r w:rsidR="00005BE2">
        <w:t xml:space="preserve"> tiret pierwsze</w:t>
      </w:r>
      <w:r w:rsidRPr="00050D97">
        <w:t xml:space="preserve"> i </w:t>
      </w:r>
      <w:r w:rsidR="008D2425">
        <w:t xml:space="preserve">lit. </w:t>
      </w:r>
      <w:r w:rsidR="00005BE2">
        <w:t>d</w:t>
      </w:r>
      <w:r w:rsidR="00FD4698">
        <w:t xml:space="preserve"> oraz</w:t>
      </w:r>
      <w:r w:rsidR="006D7217">
        <w:t xml:space="preserve"> </w:t>
      </w:r>
      <w:r w:rsidRPr="00050D97">
        <w:t>pkt 18</w:t>
      </w:r>
      <w:r w:rsidR="008054D5">
        <w:t>,</w:t>
      </w:r>
      <w:r w:rsidR="008D2425">
        <w:t xml:space="preserve"> </w:t>
      </w:r>
      <w:r w:rsidR="008054D5">
        <w:t>a także</w:t>
      </w:r>
      <w:r w:rsidR="008D2425">
        <w:t xml:space="preserve"> art. </w:t>
      </w:r>
      <w:r w:rsidR="00D029BA">
        <w:t>34</w:t>
      </w:r>
      <w:r w:rsidRPr="00050D97">
        <w:t>, które wchodzą w życie z dniem następującym po dniu ogłoszenia;</w:t>
      </w:r>
    </w:p>
    <w:p w14:paraId="3EA52626" w14:textId="57ADB038" w:rsidR="00401A89" w:rsidRPr="00737F6A" w:rsidRDefault="00764900" w:rsidP="003E7431">
      <w:pPr>
        <w:pStyle w:val="PKTpunkt"/>
      </w:pPr>
      <w:r>
        <w:t>2</w:t>
      </w:r>
      <w:r w:rsidR="00967F27">
        <w:t>)</w:t>
      </w:r>
      <w:r w:rsidR="00967F27">
        <w:tab/>
      </w:r>
      <w:r w:rsidR="00967F27" w:rsidRPr="00967F27">
        <w:t xml:space="preserve">art. 1 pkt 8 lit. </w:t>
      </w:r>
      <w:proofErr w:type="spellStart"/>
      <w:r w:rsidR="007D0C90" w:rsidRPr="00967F27">
        <w:t>z</w:t>
      </w:r>
      <w:r w:rsidR="007D0C90">
        <w:t>j</w:t>
      </w:r>
      <w:proofErr w:type="spellEnd"/>
      <w:r w:rsidR="007D0C90" w:rsidRPr="00967F27">
        <w:t xml:space="preserve"> </w:t>
      </w:r>
      <w:r w:rsidR="00967F27" w:rsidRPr="00967F27">
        <w:t>w zakresie dodawanego art. 7 ust. 8i</w:t>
      </w:r>
      <w:r w:rsidR="00967F27" w:rsidRPr="003E3F08">
        <w:rPr>
          <w:rStyle w:val="IGindeksgrny"/>
        </w:rPr>
        <w:t>2</w:t>
      </w:r>
      <w:r w:rsidR="00967F27" w:rsidRPr="00967F27">
        <w:t xml:space="preserve">, który wchodzi w życie w terminie 12 miesięcy od dnia </w:t>
      </w:r>
      <w:r w:rsidR="001A0830" w:rsidRPr="00967F27">
        <w:t>ogłoszenia</w:t>
      </w:r>
      <w:r w:rsidR="001A0830">
        <w:t>.</w:t>
      </w:r>
    </w:p>
    <w:sectPr w:rsidR="00401A89" w:rsidRPr="00737F6A" w:rsidSect="001A7F15">
      <w:headerReference w:type="default" r:id="rId12"/>
      <w:footerReference w:type="default" r:id="rId13"/>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D2958" w14:textId="77777777" w:rsidR="002E03D8" w:rsidRDefault="002E03D8">
      <w:r>
        <w:separator/>
      </w:r>
    </w:p>
  </w:endnote>
  <w:endnote w:type="continuationSeparator" w:id="0">
    <w:p w14:paraId="02E5CD64" w14:textId="77777777" w:rsidR="002E03D8" w:rsidRDefault="002E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775B" w14:textId="77777777" w:rsidR="00676670" w:rsidRDefault="006766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A3921" w14:textId="77777777" w:rsidR="002E03D8" w:rsidRDefault="002E03D8">
      <w:r>
        <w:separator/>
      </w:r>
    </w:p>
  </w:footnote>
  <w:footnote w:type="continuationSeparator" w:id="0">
    <w:p w14:paraId="16E57800" w14:textId="77777777" w:rsidR="002E03D8" w:rsidRDefault="002E03D8">
      <w:r>
        <w:continuationSeparator/>
      </w:r>
    </w:p>
  </w:footnote>
  <w:footnote w:id="1">
    <w:p w14:paraId="75F5A8C7" w14:textId="41FFAB56" w:rsidR="005F0015" w:rsidRPr="006115E7" w:rsidRDefault="005F0015" w:rsidP="006115E7">
      <w:pPr>
        <w:pStyle w:val="ODNONIKtreodnonika"/>
      </w:pPr>
      <w:r w:rsidRPr="003E7431">
        <w:rPr>
          <w:rStyle w:val="IGindeksgrny"/>
        </w:rPr>
        <w:footnoteRef/>
      </w:r>
      <w:r w:rsidRPr="003E7431">
        <w:rPr>
          <w:rStyle w:val="IGindeksgrny"/>
        </w:rPr>
        <w:t>)</w:t>
      </w:r>
      <w:r w:rsidR="00C01170" w:rsidRPr="006115E7">
        <w:tab/>
      </w:r>
      <w:r w:rsidRPr="006115E7">
        <w:t xml:space="preserve">Niniejsza ustawa w zakresie swojej regulacji wdraża dyrektywę </w:t>
      </w:r>
      <w:r w:rsidR="004D60CC" w:rsidRPr="006115E7">
        <w:t xml:space="preserve">Parlamentu Europejskiego i Rady </w:t>
      </w:r>
      <w:r w:rsidR="00866A11">
        <w:t xml:space="preserve">(UE) </w:t>
      </w:r>
      <w:r w:rsidR="004D60CC" w:rsidRPr="006115E7">
        <w:t>20</w:t>
      </w:r>
      <w:r w:rsidR="001E04F5" w:rsidRPr="000931AE">
        <w:t>23</w:t>
      </w:r>
      <w:r w:rsidR="004D60CC" w:rsidRPr="006115E7">
        <w:t>/</w:t>
      </w:r>
      <w:r w:rsidR="001E04F5" w:rsidRPr="006115E7">
        <w:t>1</w:t>
      </w:r>
      <w:r w:rsidR="004D60CC" w:rsidRPr="006115E7">
        <w:t>7</w:t>
      </w:r>
      <w:r w:rsidR="001E04F5" w:rsidRPr="006115E7">
        <w:t xml:space="preserve">91 </w:t>
      </w:r>
      <w:r w:rsidR="004D60CC" w:rsidRPr="006115E7">
        <w:t xml:space="preserve">z dnia </w:t>
      </w:r>
      <w:r w:rsidR="001E04F5" w:rsidRPr="006115E7">
        <w:t>13 września</w:t>
      </w:r>
      <w:r w:rsidR="004D60CC" w:rsidRPr="006115E7">
        <w:t xml:space="preserve"> 20</w:t>
      </w:r>
      <w:r w:rsidR="001E04F5" w:rsidRPr="006115E7">
        <w:t>23</w:t>
      </w:r>
      <w:r w:rsidR="004D60CC" w:rsidRPr="006115E7">
        <w:t xml:space="preserve"> r. w sprawie efektywności energetycznej</w:t>
      </w:r>
      <w:r w:rsidR="001E04F5" w:rsidRPr="006115E7">
        <w:t xml:space="preserve"> oraz zmieniającą </w:t>
      </w:r>
      <w:r w:rsidR="00AA67AE">
        <w:t>r</w:t>
      </w:r>
      <w:r w:rsidR="001E04F5" w:rsidRPr="006115E7">
        <w:t xml:space="preserve">ozporządzenie </w:t>
      </w:r>
      <w:r w:rsidR="00F146C7">
        <w:t xml:space="preserve">(UE) </w:t>
      </w:r>
      <w:r w:rsidR="001E04F5" w:rsidRPr="006115E7">
        <w:t>2023/</w:t>
      </w:r>
      <w:r w:rsidR="00AA67AE">
        <w:t>955</w:t>
      </w:r>
      <w:r w:rsidR="004D60CC" w:rsidRPr="006115E7">
        <w:t xml:space="preserve"> (Dz. Urz. UE L </w:t>
      </w:r>
      <w:r w:rsidR="00743979">
        <w:t>2</w:t>
      </w:r>
      <w:r w:rsidR="004D60CC" w:rsidRPr="006115E7">
        <w:t xml:space="preserve">31 z </w:t>
      </w:r>
      <w:r w:rsidR="00743979">
        <w:t>20</w:t>
      </w:r>
      <w:r w:rsidR="004D60CC" w:rsidRPr="006115E7">
        <w:t>.</w:t>
      </w:r>
      <w:r w:rsidR="00743979">
        <w:t>09</w:t>
      </w:r>
      <w:r w:rsidR="004D60CC" w:rsidRPr="006115E7">
        <w:t>.202</w:t>
      </w:r>
      <w:r w:rsidR="00743979">
        <w:t>3</w:t>
      </w:r>
      <w:r w:rsidR="004D60CC" w:rsidRPr="006115E7">
        <w:t>, str. 1) oraz</w:t>
      </w:r>
      <w:r w:rsidRPr="006115E7">
        <w:t xml:space="preserve"> dyrektywę Parlamentu Europejskiego i Rady (UE) 2024/1711 z dnia 13 czerwca 2024 r. zmieniającą dyrektywy (UE) 2018/2001 i (UE) 2019/944 w odniesieniu do poprawy struktury unijnego rynku energii elektrycznej (Dz. Urz. UE L </w:t>
      </w:r>
      <w:r w:rsidR="000748B5" w:rsidRPr="006115E7">
        <w:t>202</w:t>
      </w:r>
      <w:r w:rsidR="006A024F" w:rsidRPr="006115E7">
        <w:t xml:space="preserve">4/1711 </w:t>
      </w:r>
      <w:r w:rsidRPr="006115E7">
        <w:t>z 26.06.2024)</w:t>
      </w:r>
      <w:r w:rsidR="00C56B5B" w:rsidRPr="006115E7">
        <w:t>.</w:t>
      </w:r>
    </w:p>
  </w:footnote>
  <w:footnote w:id="2">
    <w:p w14:paraId="6C58E00A" w14:textId="3D4E2CD6" w:rsidR="005F0015" w:rsidRPr="006115E7" w:rsidRDefault="005F0015" w:rsidP="006115E7">
      <w:pPr>
        <w:pStyle w:val="ODNONIKtreodnonika"/>
      </w:pPr>
      <w:r w:rsidRPr="003E7431">
        <w:rPr>
          <w:rStyle w:val="IGindeksgrny"/>
        </w:rPr>
        <w:footnoteRef/>
      </w:r>
      <w:r w:rsidRPr="003E7431">
        <w:rPr>
          <w:rStyle w:val="IGindeksgrny"/>
        </w:rPr>
        <w:t>)</w:t>
      </w:r>
      <w:r w:rsidRPr="000242AD">
        <w:tab/>
      </w:r>
      <w:r w:rsidR="00C82D14" w:rsidRPr="006115E7">
        <w:t>Niniejsza ustawa służy stosowaniu rozporządzenia Parlamentu Europejskiego i Rady (UE) 2024/1106 z dnia 11 kwietnia 2024 r. w sprawie zmiany rozporządzeń (UE) nr 1227/2011 i (UE) 2019/942 w odniesieniu do poprawy ochrony Unii przed manipulacjami na hurtowym rynku energii (Dz. Urz. UE L 2024/1106 z 17.04.2024) oraz rozporządzenia Parlamentu Europejskiego i Rady (UE) 2024/1747 z dnia 13 czerwca 2024</w:t>
      </w:r>
      <w:r w:rsidR="005B20D3">
        <w:t> </w:t>
      </w:r>
      <w:r w:rsidR="00C82D14" w:rsidRPr="006115E7">
        <w:t>r. zmieniającego rozporządzenia (UE) 2019/942 i (UE) 2019/943 w odniesieniu do poprawy struktury unijnego rynku energii elektrycznej (Dz. Urz. UE L 2024/1747 z 26.06.2024)</w:t>
      </w:r>
      <w:r w:rsidRPr="006115E7">
        <w:t>.</w:t>
      </w:r>
    </w:p>
  </w:footnote>
  <w:footnote w:id="3">
    <w:p w14:paraId="1FAEAFA8" w14:textId="262836F2" w:rsidR="00C82D14" w:rsidRPr="006115E7" w:rsidRDefault="00C82D14" w:rsidP="000242AD">
      <w:pPr>
        <w:pStyle w:val="ODNONIKtreodnonika"/>
      </w:pPr>
      <w:r w:rsidRPr="003E7431">
        <w:rPr>
          <w:rStyle w:val="IGindeksgrny"/>
        </w:rPr>
        <w:footnoteRef/>
      </w:r>
      <w:r w:rsidRPr="003E7431">
        <w:rPr>
          <w:rStyle w:val="IGindeksgrny"/>
        </w:rPr>
        <w:t>)</w:t>
      </w:r>
      <w:r w:rsidR="00721A1E">
        <w:tab/>
      </w:r>
      <w:r w:rsidRPr="006115E7">
        <w:t>Niniejszą ustawą zmienia się ustawy:</w:t>
      </w:r>
      <w:r w:rsidR="002E15D1">
        <w:t xml:space="preserve"> ustawę z dnia 17 czerwca 1966 r. o postępowaniu egzekucyjnym w administracji</w:t>
      </w:r>
      <w:r w:rsidR="008D3EB1">
        <w:t>,</w:t>
      </w:r>
      <w:r w:rsidRPr="006115E7">
        <w:t xml:space="preserve"> ustawę z dnia 26 października 2000 r. o giełdach towarowych, ustawę z dnia 28 października 2002 r. o odpowiedzialności podmiotów zbiorowych za czyny zabronione pod groźbą kary, ustawę z dnia 20</w:t>
      </w:r>
      <w:r w:rsidR="005B20D3">
        <w:t> </w:t>
      </w:r>
      <w:r w:rsidRPr="006115E7">
        <w:t>lutego 2015 r. o odnawialnych źródłach energii, ustawę z dnia 8 grudnia 2017 r. o rynku mocy, ustawę z dnia 14 grudnia 2018 r. o promowaniu energii elektrycznej z wysokosprawnej kogeneracji oraz ustawę z dnia 17</w:t>
      </w:r>
      <w:r w:rsidR="005B20D3">
        <w:t> </w:t>
      </w:r>
      <w:r w:rsidRPr="006115E7">
        <w:t>grudnia 2020 r. o promowaniu wytwarzania energii elektrycznej w morskich farmach wiatrowych.</w:t>
      </w:r>
    </w:p>
  </w:footnote>
  <w:footnote w:id="4">
    <w:p w14:paraId="06C152ED" w14:textId="38219913" w:rsidR="00C01170" w:rsidRPr="006115E7" w:rsidRDefault="00C01170" w:rsidP="006115E7">
      <w:pPr>
        <w:pStyle w:val="ODNONIKtreodnonika"/>
      </w:pPr>
      <w:r w:rsidRPr="003E7431">
        <w:rPr>
          <w:rStyle w:val="IGindeksgrny"/>
        </w:rPr>
        <w:footnoteRef/>
      </w:r>
      <w:r w:rsidRPr="003E7431">
        <w:rPr>
          <w:rStyle w:val="IGindeksgrny"/>
        </w:rPr>
        <w:t>)</w:t>
      </w:r>
      <w:r w:rsidR="00C12AD3" w:rsidRPr="006115E7">
        <w:tab/>
        <w:t xml:space="preserve">Zmiany tekstu jednolitego wymienionej ustawy zostały ogłoszone w Dz. U. z 2024 r. </w:t>
      </w:r>
      <w:r w:rsidR="00CD5E52" w:rsidRPr="006115E7">
        <w:t>poz. 834, 859, 1847</w:t>
      </w:r>
      <w:r w:rsidR="008201F4" w:rsidRPr="006115E7">
        <w:t xml:space="preserve"> </w:t>
      </w:r>
      <w:r w:rsidR="00B75886" w:rsidRPr="006115E7">
        <w:t>i </w:t>
      </w:r>
      <w:r w:rsidR="0057733E" w:rsidRPr="006115E7">
        <w:t>1881</w:t>
      </w:r>
      <w:r w:rsidR="008201F4" w:rsidRPr="006115E7">
        <w:t xml:space="preserve"> oraz z 2025 r. poz. 303, 759</w:t>
      </w:r>
      <w:r w:rsidR="00FF7DFD" w:rsidRPr="006115E7">
        <w:t xml:space="preserve">, </w:t>
      </w:r>
      <w:r w:rsidR="008201F4" w:rsidRPr="006115E7">
        <w:t>1218</w:t>
      </w:r>
      <w:r w:rsidR="00730B52" w:rsidRPr="006115E7">
        <w:t xml:space="preserve">, </w:t>
      </w:r>
      <w:r w:rsidR="00FF7DFD" w:rsidRPr="006115E7">
        <w:t>1303</w:t>
      </w:r>
      <w:r w:rsidR="00730B52" w:rsidRPr="006115E7">
        <w:t xml:space="preserve"> i 1535</w:t>
      </w:r>
      <w:r w:rsidR="008201F4" w:rsidRPr="006115E7">
        <w:t>.</w:t>
      </w:r>
    </w:p>
  </w:footnote>
  <w:footnote w:id="5">
    <w:p w14:paraId="7E15DA53" w14:textId="22ECB37A" w:rsidR="00B934AA" w:rsidRDefault="00B934AA" w:rsidP="000242AD">
      <w:pPr>
        <w:pStyle w:val="ODNONIKtreodnonika"/>
      </w:pPr>
      <w:r>
        <w:rPr>
          <w:rStyle w:val="Odwoanieprzypisudolnego"/>
        </w:rPr>
        <w:footnoteRef/>
      </w:r>
      <w:r w:rsidRPr="000242AD">
        <w:rPr>
          <w:rStyle w:val="IGindeksgrny"/>
        </w:rPr>
        <w:t>)</w:t>
      </w:r>
      <w:r>
        <w:t xml:space="preserve"> </w:t>
      </w:r>
      <w:r w:rsidR="006115E7">
        <w:tab/>
      </w:r>
      <w:r>
        <w:t xml:space="preserve">Zmiany wymienionego </w:t>
      </w:r>
      <w:r w:rsidR="006115E7">
        <w:t>r</w:t>
      </w:r>
      <w:r>
        <w:t xml:space="preserve">ozporządzenia zostały ogłoszone w </w:t>
      </w:r>
      <w:r w:rsidRPr="006D673A">
        <w:t>Dz. Urz. UE L 1106 z 17.04.2024</w:t>
      </w:r>
      <w:r>
        <w:t xml:space="preserve"> oraz Dz. Urz. UE L 2024/1789 z 15.07.2024.</w:t>
      </w:r>
    </w:p>
  </w:footnote>
  <w:footnote w:id="6">
    <w:p w14:paraId="2D6F2ADF" w14:textId="05438744" w:rsidR="00895AD1" w:rsidRDefault="00895AD1" w:rsidP="001D5410">
      <w:pPr>
        <w:pStyle w:val="ODNONIKtreodnonika"/>
      </w:pPr>
      <w:r>
        <w:rPr>
          <w:rStyle w:val="Odwoanieprzypisudolnego"/>
        </w:rPr>
        <w:footnoteRef/>
      </w:r>
      <w:r w:rsidR="00952335" w:rsidRPr="001D5410">
        <w:rPr>
          <w:rStyle w:val="IGindeksgrny"/>
        </w:rPr>
        <w:t>)</w:t>
      </w:r>
      <w:r w:rsidR="00F01C4B">
        <w:tab/>
      </w:r>
      <w:r w:rsidR="00952335" w:rsidRPr="00952335">
        <w:t>Zmiany tekstu jednolitego wymienionej ustawy zostały ogłoszone w</w:t>
      </w:r>
      <w:r w:rsidR="00CB7700">
        <w:t xml:space="preserve"> </w:t>
      </w:r>
      <w:r w:rsidR="00952335" w:rsidRPr="00952335">
        <w:t xml:space="preserve">Dz. U. z </w:t>
      </w:r>
      <w:r w:rsidR="00511AEB">
        <w:t xml:space="preserve">2025 r. poz. </w:t>
      </w:r>
      <w:r w:rsidRPr="00895AD1">
        <w:t>497, 621, 622, 769</w:t>
      </w:r>
      <w:r w:rsidR="00511AEB">
        <w:t>,</w:t>
      </w:r>
      <w:r w:rsidRPr="00895AD1">
        <w:t xml:space="preserve"> 820</w:t>
      </w:r>
      <w:r w:rsidR="00511AEB">
        <w:t>, 1203</w:t>
      </w:r>
      <w:r w:rsidR="00BC3873">
        <w:t xml:space="preserve">, </w:t>
      </w:r>
      <w:r w:rsidR="00511AEB">
        <w:t>1235</w:t>
      </w:r>
      <w:r w:rsidR="00BC3873">
        <w:t>, 1414</w:t>
      </w:r>
      <w:r w:rsidR="00B22859">
        <w:t>,</w:t>
      </w:r>
      <w:r w:rsidR="00BC3873">
        <w:t xml:space="preserve"> 1417</w:t>
      </w:r>
      <w:r w:rsidR="007C49C4">
        <w:t xml:space="preserve">, </w:t>
      </w:r>
      <w:r w:rsidR="00B22859">
        <w:t>1669</w:t>
      </w:r>
      <w:r w:rsidR="002225B6">
        <w:t xml:space="preserve">, </w:t>
      </w:r>
      <w:r w:rsidR="007C49C4">
        <w:t>1804</w:t>
      </w:r>
      <w:r w:rsidR="002225B6">
        <w:t xml:space="preserve"> i 1863</w:t>
      </w:r>
      <w:r w:rsidR="00CC75C2">
        <w:t>.</w:t>
      </w:r>
    </w:p>
  </w:footnote>
  <w:footnote w:id="7">
    <w:p w14:paraId="0DBFE480" w14:textId="6FD0A74C" w:rsidR="001222E1" w:rsidRDefault="001222E1" w:rsidP="007108DF">
      <w:pPr>
        <w:pStyle w:val="ODNONIKtreodnonika"/>
      </w:pPr>
      <w:r>
        <w:rPr>
          <w:rStyle w:val="Odwoanieprzypisudolnego"/>
        </w:rPr>
        <w:footnoteRef/>
      </w:r>
      <w:r w:rsidRPr="004E0C0D">
        <w:rPr>
          <w:rStyle w:val="IGindeksgrny"/>
        </w:rPr>
        <w:t>)</w:t>
      </w:r>
      <w:r>
        <w:tab/>
      </w:r>
      <w:r w:rsidR="00B87AF4" w:rsidRPr="00B87AF4">
        <w:t>Zmiany wymienionego rozporządzenia zostały ogłoszone w Dz. Urz. UE L 127 z 23.05.2018, str. 2 oraz Dz.</w:t>
      </w:r>
      <w:r w:rsidR="00340D73">
        <w:t> </w:t>
      </w:r>
      <w:r w:rsidR="00B87AF4" w:rsidRPr="00B87AF4">
        <w:t>Urz. UE L 74 z 04.03.2021, str. 35.</w:t>
      </w:r>
      <w:r>
        <w:t xml:space="preserve"> </w:t>
      </w:r>
    </w:p>
  </w:footnote>
  <w:footnote w:id="8">
    <w:p w14:paraId="04F53146" w14:textId="32AEF018" w:rsidR="00CA4483" w:rsidRDefault="00CA4483" w:rsidP="001D5410">
      <w:pPr>
        <w:pStyle w:val="ODNONIKtreodnonika"/>
      </w:pPr>
      <w:r>
        <w:rPr>
          <w:rStyle w:val="Odwoanieprzypisudolnego"/>
        </w:rPr>
        <w:footnoteRef/>
      </w:r>
      <w:r w:rsidR="0067771F" w:rsidRPr="001D5410">
        <w:rPr>
          <w:rStyle w:val="IGindeksgrny"/>
        </w:rPr>
        <w:t>)</w:t>
      </w:r>
      <w:r w:rsidR="0067771F">
        <w:tab/>
      </w:r>
      <w:r w:rsidRPr="00CA4483">
        <w:t>Zmiany wymienionego rozporządzenia zostały ogłoszone w</w:t>
      </w:r>
      <w:r w:rsidR="00C4454D" w:rsidRPr="00C4454D">
        <w:t xml:space="preserve"> Dz.</w:t>
      </w:r>
      <w:r w:rsidR="00C4454D">
        <w:t xml:space="preserve"> </w:t>
      </w:r>
      <w:r w:rsidR="00C4454D" w:rsidRPr="00C4454D">
        <w:t>Urz. UE L 118 z 06.05.2019, </w:t>
      </w:r>
      <w:r w:rsidR="00824F3B" w:rsidRPr="001D5410">
        <w:t>str. 10</w:t>
      </w:r>
      <w:r w:rsidR="00824F3B">
        <w:t xml:space="preserve"> oraz </w:t>
      </w:r>
      <w:r w:rsidR="00257D37" w:rsidRPr="00257D37">
        <w:t>Dz.</w:t>
      </w:r>
      <w:r w:rsidR="00340D73">
        <w:t> </w:t>
      </w:r>
      <w:r w:rsidR="00257D37" w:rsidRPr="00257D37">
        <w:t xml:space="preserve">Urz. UE L </w:t>
      </w:r>
      <w:r w:rsidR="00C54FFA">
        <w:t>2024/90110 z 2</w:t>
      </w:r>
      <w:r w:rsidR="00257D37" w:rsidRPr="00257D37">
        <w:t>0.0</w:t>
      </w:r>
      <w:r w:rsidR="0067771F">
        <w:t>2</w:t>
      </w:r>
      <w:r w:rsidR="00257D37" w:rsidRPr="00257D37">
        <w:t>.20</w:t>
      </w:r>
      <w:r w:rsidR="0067771F">
        <w:t>24.</w:t>
      </w:r>
    </w:p>
  </w:footnote>
  <w:footnote w:id="9">
    <w:p w14:paraId="68838E45" w14:textId="2CACC663" w:rsidR="000E7388" w:rsidRDefault="000E7388" w:rsidP="001D5410">
      <w:pPr>
        <w:pStyle w:val="ODNONIKtreodnonika"/>
      </w:pPr>
      <w:r>
        <w:rPr>
          <w:rStyle w:val="Odwoanieprzypisudolnego"/>
        </w:rPr>
        <w:footnoteRef/>
      </w:r>
      <w:r w:rsidRPr="001D5410">
        <w:rPr>
          <w:rStyle w:val="IGindeksgrny"/>
        </w:rPr>
        <w:t>)</w:t>
      </w:r>
      <w:r w:rsidR="00B406E2">
        <w:tab/>
      </w:r>
      <w:r w:rsidRPr="000E7388">
        <w:t>Zmian</w:t>
      </w:r>
      <w:r w:rsidR="005C7061">
        <w:t>a</w:t>
      </w:r>
      <w:r w:rsidRPr="000E7388">
        <w:t xml:space="preserve"> wymienionego rozporządzenia został</w:t>
      </w:r>
      <w:r w:rsidR="005C7061">
        <w:t>a</w:t>
      </w:r>
      <w:r w:rsidRPr="000E7388">
        <w:t xml:space="preserve"> </w:t>
      </w:r>
      <w:r w:rsidR="00701662" w:rsidRPr="000E7388">
        <w:t>ogłoszon</w:t>
      </w:r>
      <w:r w:rsidR="00701662">
        <w:t>a</w:t>
      </w:r>
      <w:r w:rsidR="00701662" w:rsidRPr="000E7388">
        <w:t xml:space="preserve"> </w:t>
      </w:r>
      <w:r w:rsidR="00E13145">
        <w:t xml:space="preserve">w </w:t>
      </w:r>
      <w:r w:rsidRPr="000E7388">
        <w:t>Dz. Urz. UE L 2024/9011</w:t>
      </w:r>
      <w:r w:rsidR="00B406E2">
        <w:t>3</w:t>
      </w:r>
      <w:r w:rsidRPr="000E7388">
        <w:t xml:space="preserve"> z 20.02.2024.</w:t>
      </w:r>
    </w:p>
  </w:footnote>
  <w:footnote w:id="10">
    <w:p w14:paraId="099F9D1F" w14:textId="74D7AA86" w:rsidR="001F3EE7" w:rsidRDefault="001F3EE7" w:rsidP="00446E5D">
      <w:pPr>
        <w:pStyle w:val="ODNONIKtreodnonika"/>
      </w:pPr>
      <w:r>
        <w:rPr>
          <w:rStyle w:val="Odwoanieprzypisudolnego"/>
        </w:rPr>
        <w:footnoteRef/>
      </w:r>
      <w:r w:rsidRPr="00446E5D">
        <w:rPr>
          <w:rStyle w:val="IGindeksgrny"/>
        </w:rPr>
        <w:t>)</w:t>
      </w:r>
      <w:r>
        <w:tab/>
      </w:r>
      <w:r w:rsidRPr="006115E7">
        <w:t>Zmiany tekstu jednolitego wymienionej ustawy zostały ogłoszone w</w:t>
      </w:r>
      <w:r w:rsidR="00385A32">
        <w:t xml:space="preserve"> Dz. U. z 202</w:t>
      </w:r>
      <w:r w:rsidR="0089033F">
        <w:t xml:space="preserve">4 r. poz. </w:t>
      </w:r>
      <w:r>
        <w:t>1841 oraz z 2025 r. poz. 620, 1172, 1302</w:t>
      </w:r>
      <w:r w:rsidR="00EE0C45">
        <w:t xml:space="preserve">, </w:t>
      </w:r>
      <w:r>
        <w:t>1518</w:t>
      </w:r>
      <w:r w:rsidR="00EE0C45">
        <w:t xml:space="preserve"> i 1661.</w:t>
      </w:r>
    </w:p>
  </w:footnote>
  <w:footnote w:id="11">
    <w:p w14:paraId="1ACE65FA" w14:textId="7C3D8854" w:rsidR="00A109DA" w:rsidRDefault="00A109DA" w:rsidP="001D5410">
      <w:pPr>
        <w:pStyle w:val="ODNONIKtreodnonika"/>
      </w:pPr>
      <w:r>
        <w:rPr>
          <w:rStyle w:val="Odwoanieprzypisudolnego"/>
        </w:rPr>
        <w:footnoteRef/>
      </w:r>
      <w:r w:rsidR="00661C25" w:rsidRPr="001D5410">
        <w:rPr>
          <w:rStyle w:val="IGindeksgrny"/>
        </w:rPr>
        <w:t>)</w:t>
      </w:r>
      <w:r w:rsidR="00AA5CD5">
        <w:tab/>
      </w:r>
      <w:r w:rsidR="00AA5CD5" w:rsidRPr="00AA5CD5">
        <w:t xml:space="preserve">Zmiany wymienionego rozporządzenia zostały ogłoszone w </w:t>
      </w:r>
      <w:r w:rsidR="001A3765">
        <w:t xml:space="preserve">Dz. Urz. UE L </w:t>
      </w:r>
      <w:r w:rsidR="0074222F">
        <w:t xml:space="preserve">350 z </w:t>
      </w:r>
      <w:r w:rsidR="00CC0172">
        <w:t>2</w:t>
      </w:r>
      <w:r w:rsidR="00BA1867">
        <w:t>9</w:t>
      </w:r>
      <w:r w:rsidR="00CC0172">
        <w:t>.12.2009</w:t>
      </w:r>
      <w:r w:rsidR="00AE3DF0">
        <w:t>, s</w:t>
      </w:r>
      <w:r w:rsidR="00CA6C05">
        <w:t>tr</w:t>
      </w:r>
      <w:r w:rsidR="00BA1867">
        <w:t xml:space="preserve">. 59, </w:t>
      </w:r>
      <w:r w:rsidR="00AA5CD5" w:rsidRPr="00AA5CD5">
        <w:t>Dz. Urz. UE L</w:t>
      </w:r>
      <w:r w:rsidR="00AA5CD5">
        <w:t xml:space="preserve"> 145 z 31.05.2011, str. 30, </w:t>
      </w:r>
      <w:r w:rsidR="00AA5CD5" w:rsidRPr="00AA5CD5">
        <w:t>Dz. Urz. UE L 1</w:t>
      </w:r>
      <w:r w:rsidR="00E6544A">
        <w:t>7</w:t>
      </w:r>
      <w:r w:rsidR="00AA5CD5" w:rsidRPr="00AA5CD5">
        <w:t xml:space="preserve">4 z </w:t>
      </w:r>
      <w:r w:rsidR="00A462EF">
        <w:t>0</w:t>
      </w:r>
      <w:r w:rsidR="00AA5CD5" w:rsidRPr="00AA5CD5">
        <w:t>1.0</w:t>
      </w:r>
      <w:r w:rsidR="00A462EF">
        <w:t>7</w:t>
      </w:r>
      <w:r w:rsidR="00AA5CD5" w:rsidRPr="00AA5CD5">
        <w:t xml:space="preserve">.2011, str. </w:t>
      </w:r>
      <w:r w:rsidR="000D16B9">
        <w:t xml:space="preserve">1, </w:t>
      </w:r>
      <w:r w:rsidR="000D16B9" w:rsidRPr="000D16B9">
        <w:t>Dz. Urz. UE L 14</w:t>
      </w:r>
      <w:r w:rsidR="000D16B9">
        <w:t>6</w:t>
      </w:r>
      <w:r w:rsidR="000D16B9" w:rsidRPr="000D16B9">
        <w:t xml:space="preserve"> z </w:t>
      </w:r>
      <w:r w:rsidR="000D16B9">
        <w:t>3</w:t>
      </w:r>
      <w:r w:rsidR="000D16B9" w:rsidRPr="000D16B9">
        <w:t>1.0</w:t>
      </w:r>
      <w:r w:rsidR="000D16B9">
        <w:t>5</w:t>
      </w:r>
      <w:r w:rsidR="000D16B9" w:rsidRPr="000D16B9">
        <w:t>.201</w:t>
      </w:r>
      <w:r w:rsidR="000D16B9">
        <w:t>3</w:t>
      </w:r>
      <w:r w:rsidR="000D16B9" w:rsidRPr="000D16B9">
        <w:t>, str.</w:t>
      </w:r>
      <w:r w:rsidR="00340D73">
        <w:t> </w:t>
      </w:r>
      <w:r w:rsidR="000D16B9" w:rsidRPr="000D16B9">
        <w:t>1,</w:t>
      </w:r>
      <w:r w:rsidR="005572E8">
        <w:t xml:space="preserve"> </w:t>
      </w:r>
      <w:r w:rsidR="005572E8" w:rsidRPr="005572E8">
        <w:t>Dz. Urz. UE L 1</w:t>
      </w:r>
      <w:r w:rsidR="005572E8">
        <w:t>53</w:t>
      </w:r>
      <w:r w:rsidR="005572E8" w:rsidRPr="005572E8">
        <w:t xml:space="preserve"> z </w:t>
      </w:r>
      <w:r w:rsidR="003838BE">
        <w:t>22</w:t>
      </w:r>
      <w:r w:rsidR="005572E8" w:rsidRPr="005572E8">
        <w:t>.05.201</w:t>
      </w:r>
      <w:r w:rsidR="003838BE">
        <w:t>4</w:t>
      </w:r>
      <w:r w:rsidR="005572E8" w:rsidRPr="005572E8">
        <w:t>, str. 1,</w:t>
      </w:r>
      <w:r w:rsidR="003838BE">
        <w:t xml:space="preserve"> </w:t>
      </w:r>
      <w:r w:rsidR="003838BE" w:rsidRPr="003838BE">
        <w:t>Dz. Urz. UE L 1</w:t>
      </w:r>
      <w:r w:rsidR="003838BE">
        <w:t>84</w:t>
      </w:r>
      <w:r w:rsidR="003838BE" w:rsidRPr="003838BE">
        <w:t xml:space="preserve"> z </w:t>
      </w:r>
      <w:r w:rsidR="003F10C4">
        <w:t>11</w:t>
      </w:r>
      <w:r w:rsidR="003838BE" w:rsidRPr="003838BE">
        <w:t>.0</w:t>
      </w:r>
      <w:r w:rsidR="003F10C4">
        <w:t>7</w:t>
      </w:r>
      <w:r w:rsidR="003838BE" w:rsidRPr="003838BE">
        <w:t>.201</w:t>
      </w:r>
      <w:r w:rsidR="003F10C4">
        <w:t>5</w:t>
      </w:r>
      <w:r w:rsidR="003838BE" w:rsidRPr="003838BE">
        <w:t xml:space="preserve">, str. </w:t>
      </w:r>
      <w:r w:rsidR="003F10C4">
        <w:t>3</w:t>
      </w:r>
      <w:r w:rsidR="003838BE" w:rsidRPr="003838BE">
        <w:t>1,</w:t>
      </w:r>
      <w:r w:rsidR="003F10C4" w:rsidRPr="003F10C4">
        <w:t xml:space="preserve"> Dz. Urz. UE L 3</w:t>
      </w:r>
      <w:r w:rsidR="003F10C4">
        <w:t>47</w:t>
      </w:r>
      <w:r w:rsidR="003F10C4" w:rsidRPr="003F10C4">
        <w:t xml:space="preserve"> z</w:t>
      </w:r>
      <w:r w:rsidR="009A1665">
        <w:t> </w:t>
      </w:r>
      <w:r w:rsidR="003F10C4" w:rsidRPr="003F10C4">
        <w:t>2</w:t>
      </w:r>
      <w:r w:rsidR="00024D19">
        <w:t>8</w:t>
      </w:r>
      <w:r w:rsidR="003F10C4" w:rsidRPr="003F10C4">
        <w:t>.</w:t>
      </w:r>
      <w:r w:rsidR="00024D19">
        <w:t>12</w:t>
      </w:r>
      <w:r w:rsidR="003F10C4" w:rsidRPr="003F10C4">
        <w:t>.201</w:t>
      </w:r>
      <w:r w:rsidR="00024D19">
        <w:t>7</w:t>
      </w:r>
      <w:r w:rsidR="003F10C4" w:rsidRPr="003F10C4">
        <w:t xml:space="preserve">, str. </w:t>
      </w:r>
      <w:r w:rsidR="00024D19">
        <w:t>35</w:t>
      </w:r>
      <w:r w:rsidR="003F10C4" w:rsidRPr="003F10C4">
        <w:t>,</w:t>
      </w:r>
      <w:r w:rsidR="00024D19">
        <w:t xml:space="preserve"> </w:t>
      </w:r>
      <w:r w:rsidR="00024D19" w:rsidRPr="00024D19">
        <w:t xml:space="preserve">Dz. Urz. UE L </w:t>
      </w:r>
      <w:r w:rsidR="000D3C64">
        <w:t>33</w:t>
      </w:r>
      <w:r w:rsidR="00024D19" w:rsidRPr="00024D19">
        <w:t>3 z 2</w:t>
      </w:r>
      <w:r w:rsidR="000D3C64">
        <w:t>7</w:t>
      </w:r>
      <w:r w:rsidR="00024D19" w:rsidRPr="00024D19">
        <w:t>.</w:t>
      </w:r>
      <w:r w:rsidR="000D3C64">
        <w:t>12</w:t>
      </w:r>
      <w:r w:rsidR="00024D19" w:rsidRPr="00024D19">
        <w:t>.20</w:t>
      </w:r>
      <w:r w:rsidR="000D3C64">
        <w:t>22</w:t>
      </w:r>
      <w:r w:rsidR="00024D19" w:rsidRPr="00024D19">
        <w:t>, str. 1</w:t>
      </w:r>
      <w:r w:rsidR="000D3C64">
        <w:t xml:space="preserve"> oraz </w:t>
      </w:r>
      <w:r w:rsidR="000D3C64" w:rsidRPr="000D3C64">
        <w:t xml:space="preserve">Dz. Urz. UE L </w:t>
      </w:r>
      <w:r w:rsidR="003F07D0">
        <w:t xml:space="preserve">2023/2869 </w:t>
      </w:r>
      <w:r w:rsidR="000D3C64" w:rsidRPr="000D3C64">
        <w:t>z 2</w:t>
      </w:r>
      <w:r w:rsidR="003F07D0">
        <w:t>0</w:t>
      </w:r>
      <w:r w:rsidR="000D3C64" w:rsidRPr="000D3C64">
        <w:t>.</w:t>
      </w:r>
      <w:r w:rsidR="003F07D0">
        <w:t>12</w:t>
      </w:r>
      <w:r w:rsidR="000D3C64" w:rsidRPr="000D3C64">
        <w:t>.201</w:t>
      </w:r>
      <w:r w:rsidR="003F07D0">
        <w:t>3.</w:t>
      </w:r>
    </w:p>
  </w:footnote>
  <w:footnote w:id="12">
    <w:p w14:paraId="7AA2354F" w14:textId="09AC0631" w:rsidR="007F5C1D" w:rsidRDefault="007F5C1D" w:rsidP="000242AD">
      <w:pPr>
        <w:pStyle w:val="ODNONIKtreodnonika"/>
      </w:pPr>
      <w:r>
        <w:rPr>
          <w:rStyle w:val="Odwoanieprzypisudolnego"/>
        </w:rPr>
        <w:footnoteRef/>
      </w:r>
      <w:r w:rsidR="006438AB" w:rsidRPr="000242AD">
        <w:rPr>
          <w:rStyle w:val="IGindeksgrny"/>
        </w:rPr>
        <w:t>)</w:t>
      </w:r>
      <w:r w:rsidR="00A453CB">
        <w:tab/>
        <w:t>Z</w:t>
      </w:r>
      <w:r w:rsidR="006438AB">
        <w:t>miana wymienionego rozporządzenia została ogłoszona w Dz. Urz. UE L</w:t>
      </w:r>
      <w:r>
        <w:t xml:space="preserve"> </w:t>
      </w:r>
      <w:r w:rsidR="006438AB">
        <w:t>62 z 23.02.2021</w:t>
      </w:r>
      <w:r w:rsidR="00A453CB">
        <w:t>, str. 24.</w:t>
      </w:r>
    </w:p>
  </w:footnote>
  <w:footnote w:id="13">
    <w:p w14:paraId="3206976A" w14:textId="1968AF30" w:rsidR="00103025" w:rsidRDefault="00103025" w:rsidP="001D5410">
      <w:pPr>
        <w:pStyle w:val="ODNONIKtreodnonika"/>
      </w:pPr>
      <w:r>
        <w:rPr>
          <w:rStyle w:val="Odwoanieprzypisudolnego"/>
        </w:rPr>
        <w:footnoteRef/>
      </w:r>
      <w:r w:rsidRPr="001D5410">
        <w:rPr>
          <w:rStyle w:val="IGindeksgrny"/>
        </w:rPr>
        <w:t>)</w:t>
      </w:r>
      <w:r w:rsidR="003A0C07">
        <w:tab/>
      </w:r>
      <w:r w:rsidRPr="00103025">
        <w:t>Zmiany tekstu jednolitego wymienionej ustawy zostały ogłoszone w Dz. U. z</w:t>
      </w:r>
      <w:r w:rsidR="003A0C07" w:rsidRPr="003A0C07">
        <w:t xml:space="preserve"> </w:t>
      </w:r>
      <w:r w:rsidR="003A0C07">
        <w:t xml:space="preserve">2024 r. poz. </w:t>
      </w:r>
      <w:r w:rsidR="003A0C07" w:rsidRPr="003A0C07">
        <w:t>1685</w:t>
      </w:r>
      <w:r w:rsidR="003A0C07">
        <w:t xml:space="preserve"> i </w:t>
      </w:r>
      <w:r w:rsidR="003A0C07" w:rsidRPr="003A0C07">
        <w:t>1863</w:t>
      </w:r>
      <w:r w:rsidR="003A0C07">
        <w:t xml:space="preserve"> oraz </w:t>
      </w:r>
      <w:r w:rsidR="003A0C07" w:rsidRPr="003A0C07">
        <w:t>z 2025 r. poz. 146, 222, 525, 769, 820</w:t>
      </w:r>
      <w:r w:rsidR="007B1F3B">
        <w:t xml:space="preserve">, </w:t>
      </w:r>
      <w:r w:rsidR="003A0C07" w:rsidRPr="003A0C07">
        <w:t>1069</w:t>
      </w:r>
      <w:r w:rsidR="00FD31EC">
        <w:t>, 1170, 1191 i 1216</w:t>
      </w:r>
      <w:r w:rsidR="003A0C07" w:rsidRPr="003A0C07">
        <w:t>.</w:t>
      </w:r>
    </w:p>
  </w:footnote>
  <w:footnote w:id="14">
    <w:p w14:paraId="12B04A96" w14:textId="6627314C" w:rsidR="00953692" w:rsidRDefault="00953692" w:rsidP="00A505D2">
      <w:pPr>
        <w:pStyle w:val="ODNONIKtreodnonika"/>
      </w:pPr>
      <w:r>
        <w:rPr>
          <w:rStyle w:val="Odwoanieprzypisudolnego"/>
        </w:rPr>
        <w:footnoteRef/>
      </w:r>
      <w:r w:rsidR="00357D82" w:rsidRPr="00A505D2">
        <w:rPr>
          <w:rStyle w:val="IGindeksgrny"/>
        </w:rPr>
        <w:t>)</w:t>
      </w:r>
      <w:r w:rsidR="00327B7D">
        <w:tab/>
      </w:r>
      <w:r w:rsidR="00357D82" w:rsidRPr="006115E7">
        <w:t>Zmiany tekstu jednolitego wymienionej ustawy zostały ogłoszone w Dz. U. z 2024 r. poz. 834, 859, 1847 i 1881 oraz z 2025 r. poz. 303, 759, 1218, 1303 i 1535.</w:t>
      </w:r>
    </w:p>
  </w:footnote>
  <w:footnote w:id="15">
    <w:p w14:paraId="2CB06D7C" w14:textId="7CC60088" w:rsidR="00B72E89" w:rsidRDefault="00B72E89" w:rsidP="00B72E89">
      <w:pPr>
        <w:pStyle w:val="ODNONIKtreodnonika"/>
      </w:pPr>
      <w:r>
        <w:rPr>
          <w:rStyle w:val="Odwoanieprzypisudolnego"/>
        </w:rPr>
        <w:footnoteRef/>
      </w:r>
      <w:r w:rsidRPr="00FF7DFD">
        <w:rPr>
          <w:rStyle w:val="IGindeksgrny"/>
        </w:rPr>
        <w:t>)</w:t>
      </w:r>
      <w:r w:rsidR="00EC7839">
        <w:tab/>
      </w:r>
      <w:r w:rsidRPr="00FF7DFD">
        <w:t>Zmiany tekstu jednolitego wymienionej ustawy zostały ogłoszone w Dz. U. z 2024 r. poz. 834, 859, 1847 i 1881 oraz z 2025 r. poz. 303, 759, 1218</w:t>
      </w:r>
      <w:r w:rsidR="00070776">
        <w:t>,</w:t>
      </w:r>
      <w:r w:rsidRPr="00FF7DFD">
        <w:t xml:space="preserve"> 1303</w:t>
      </w:r>
      <w:r w:rsidR="00070776">
        <w:t xml:space="preserve"> i 1535</w:t>
      </w:r>
      <w:r w:rsidRPr="00FF7DFD">
        <w:t>.</w:t>
      </w:r>
    </w:p>
  </w:footnote>
  <w:footnote w:id="16">
    <w:p w14:paraId="6B594E63" w14:textId="6AD90737" w:rsidR="003E63E1" w:rsidRDefault="003E63E1" w:rsidP="001D5410">
      <w:pPr>
        <w:pStyle w:val="ODNONIKtreodnonika"/>
      </w:pPr>
      <w:r>
        <w:rPr>
          <w:rStyle w:val="Odwoanieprzypisudolnego"/>
        </w:rPr>
        <w:footnoteRef/>
      </w:r>
      <w:r w:rsidRPr="001D5410">
        <w:rPr>
          <w:rStyle w:val="IGindeksgrny"/>
        </w:rPr>
        <w:t>)</w:t>
      </w:r>
      <w:r w:rsidR="004749CE">
        <w:tab/>
      </w:r>
      <w:r w:rsidRPr="004749CE">
        <w:t xml:space="preserve">Zmiany tekstu jednolitego wymienionej ustawy zostały ogłoszone w Dz. U. z 2024 r. poz. </w:t>
      </w:r>
      <w:r w:rsidR="004749CE" w:rsidRPr="004749CE">
        <w:t>1847</w:t>
      </w:r>
      <w:r w:rsidR="004749CE">
        <w:t xml:space="preserve"> i </w:t>
      </w:r>
      <w:r w:rsidR="004749CE" w:rsidRPr="004749CE">
        <w:t>1881</w:t>
      </w:r>
      <w:r w:rsidR="004749CE">
        <w:t xml:space="preserve"> oraz </w:t>
      </w:r>
      <w:r w:rsidR="004749CE" w:rsidRPr="004749CE">
        <w:t>z 2025 r. poz. 303, 759</w:t>
      </w:r>
      <w:r w:rsidR="00070776">
        <w:t>,</w:t>
      </w:r>
      <w:r w:rsidR="004749CE">
        <w:t xml:space="preserve"> </w:t>
      </w:r>
      <w:r w:rsidR="004749CE" w:rsidRPr="004749CE">
        <w:t>1218</w:t>
      </w:r>
      <w:r w:rsidR="00070776">
        <w:t xml:space="preserve"> i 1535</w:t>
      </w:r>
      <w:r w:rsidR="004749CE" w:rsidRPr="004749C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3BFC"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651B"/>
    <w:multiLevelType w:val="hybridMultilevel"/>
    <w:tmpl w:val="3782E578"/>
    <w:lvl w:ilvl="0" w:tplc="C7D48BC6">
      <w:start w:val="1"/>
      <w:numFmt w:val="upperLetter"/>
      <w:lvlText w:val="%1)"/>
      <w:lvlJc w:val="left"/>
      <w:pPr>
        <w:ind w:left="1020" w:hanging="360"/>
      </w:pPr>
    </w:lvl>
    <w:lvl w:ilvl="1" w:tplc="BA2CDD60">
      <w:start w:val="1"/>
      <w:numFmt w:val="upperLetter"/>
      <w:lvlText w:val="%2)"/>
      <w:lvlJc w:val="left"/>
      <w:pPr>
        <w:ind w:left="1020" w:hanging="360"/>
      </w:pPr>
    </w:lvl>
    <w:lvl w:ilvl="2" w:tplc="6D0CBDCA">
      <w:start w:val="1"/>
      <w:numFmt w:val="upperLetter"/>
      <w:lvlText w:val="%3)"/>
      <w:lvlJc w:val="left"/>
      <w:pPr>
        <w:ind w:left="1020" w:hanging="360"/>
      </w:pPr>
    </w:lvl>
    <w:lvl w:ilvl="3" w:tplc="5FC8EBB6">
      <w:start w:val="1"/>
      <w:numFmt w:val="upperLetter"/>
      <w:lvlText w:val="%4)"/>
      <w:lvlJc w:val="left"/>
      <w:pPr>
        <w:ind w:left="1020" w:hanging="360"/>
      </w:pPr>
    </w:lvl>
    <w:lvl w:ilvl="4" w:tplc="31E20608">
      <w:start w:val="1"/>
      <w:numFmt w:val="upperLetter"/>
      <w:lvlText w:val="%5)"/>
      <w:lvlJc w:val="left"/>
      <w:pPr>
        <w:ind w:left="1020" w:hanging="360"/>
      </w:pPr>
    </w:lvl>
    <w:lvl w:ilvl="5" w:tplc="A5D680C0">
      <w:start w:val="1"/>
      <w:numFmt w:val="upperLetter"/>
      <w:lvlText w:val="%6)"/>
      <w:lvlJc w:val="left"/>
      <w:pPr>
        <w:ind w:left="1020" w:hanging="360"/>
      </w:pPr>
    </w:lvl>
    <w:lvl w:ilvl="6" w:tplc="B01A68DC">
      <w:start w:val="1"/>
      <w:numFmt w:val="upperLetter"/>
      <w:lvlText w:val="%7)"/>
      <w:lvlJc w:val="left"/>
      <w:pPr>
        <w:ind w:left="1020" w:hanging="360"/>
      </w:pPr>
    </w:lvl>
    <w:lvl w:ilvl="7" w:tplc="471C89A0">
      <w:start w:val="1"/>
      <w:numFmt w:val="upperLetter"/>
      <w:lvlText w:val="%8)"/>
      <w:lvlJc w:val="left"/>
      <w:pPr>
        <w:ind w:left="1020" w:hanging="360"/>
      </w:pPr>
    </w:lvl>
    <w:lvl w:ilvl="8" w:tplc="5A18E3F8">
      <w:start w:val="1"/>
      <w:numFmt w:val="upperLetter"/>
      <w:lvlText w:val="%9)"/>
      <w:lvlJc w:val="left"/>
      <w:pPr>
        <w:ind w:left="1020" w:hanging="360"/>
      </w:pPr>
    </w:lvl>
  </w:abstractNum>
  <w:abstractNum w:abstractNumId="1" w15:restartNumberingAfterBreak="0">
    <w:nsid w:val="0D580B2E"/>
    <w:multiLevelType w:val="hybridMultilevel"/>
    <w:tmpl w:val="10F49E20"/>
    <w:lvl w:ilvl="0" w:tplc="B148B34A">
      <w:start w:val="1"/>
      <w:numFmt w:val="decimal"/>
      <w:lvlText w:val="%1)"/>
      <w:lvlJc w:val="left"/>
      <w:pPr>
        <w:ind w:left="1020" w:hanging="360"/>
      </w:pPr>
    </w:lvl>
    <w:lvl w:ilvl="1" w:tplc="BE2E6206">
      <w:start w:val="1"/>
      <w:numFmt w:val="decimal"/>
      <w:lvlText w:val="%2)"/>
      <w:lvlJc w:val="left"/>
      <w:pPr>
        <w:ind w:left="1020" w:hanging="360"/>
      </w:pPr>
    </w:lvl>
    <w:lvl w:ilvl="2" w:tplc="FE804284">
      <w:start w:val="1"/>
      <w:numFmt w:val="decimal"/>
      <w:lvlText w:val="%3)"/>
      <w:lvlJc w:val="left"/>
      <w:pPr>
        <w:ind w:left="1020" w:hanging="360"/>
      </w:pPr>
    </w:lvl>
    <w:lvl w:ilvl="3" w:tplc="4C0A6E22">
      <w:start w:val="1"/>
      <w:numFmt w:val="decimal"/>
      <w:lvlText w:val="%4)"/>
      <w:lvlJc w:val="left"/>
      <w:pPr>
        <w:ind w:left="1020" w:hanging="360"/>
      </w:pPr>
    </w:lvl>
    <w:lvl w:ilvl="4" w:tplc="93081AFA">
      <w:start w:val="1"/>
      <w:numFmt w:val="decimal"/>
      <w:lvlText w:val="%5)"/>
      <w:lvlJc w:val="left"/>
      <w:pPr>
        <w:ind w:left="1020" w:hanging="360"/>
      </w:pPr>
    </w:lvl>
    <w:lvl w:ilvl="5" w:tplc="27C88AA8">
      <w:start w:val="1"/>
      <w:numFmt w:val="decimal"/>
      <w:lvlText w:val="%6)"/>
      <w:lvlJc w:val="left"/>
      <w:pPr>
        <w:ind w:left="1020" w:hanging="360"/>
      </w:pPr>
    </w:lvl>
    <w:lvl w:ilvl="6" w:tplc="E3CEE094">
      <w:start w:val="1"/>
      <w:numFmt w:val="decimal"/>
      <w:lvlText w:val="%7)"/>
      <w:lvlJc w:val="left"/>
      <w:pPr>
        <w:ind w:left="1020" w:hanging="360"/>
      </w:pPr>
    </w:lvl>
    <w:lvl w:ilvl="7" w:tplc="519AD322">
      <w:start w:val="1"/>
      <w:numFmt w:val="decimal"/>
      <w:lvlText w:val="%8)"/>
      <w:lvlJc w:val="left"/>
      <w:pPr>
        <w:ind w:left="1020" w:hanging="360"/>
      </w:pPr>
    </w:lvl>
    <w:lvl w:ilvl="8" w:tplc="668C948A">
      <w:start w:val="1"/>
      <w:numFmt w:val="decimal"/>
      <w:lvlText w:val="%9)"/>
      <w:lvlJc w:val="left"/>
      <w:pPr>
        <w:ind w:left="1020" w:hanging="360"/>
      </w:pPr>
    </w:lvl>
  </w:abstractNum>
  <w:abstractNum w:abstractNumId="2" w15:restartNumberingAfterBreak="0">
    <w:nsid w:val="0F8470A5"/>
    <w:multiLevelType w:val="hybridMultilevel"/>
    <w:tmpl w:val="608EAA94"/>
    <w:lvl w:ilvl="0" w:tplc="6952F93C">
      <w:start w:val="1"/>
      <w:numFmt w:val="lowerLetter"/>
      <w:lvlText w:val="%1)"/>
      <w:lvlJc w:val="left"/>
      <w:pPr>
        <w:ind w:left="1020" w:hanging="360"/>
      </w:pPr>
    </w:lvl>
    <w:lvl w:ilvl="1" w:tplc="103AD926">
      <w:start w:val="1"/>
      <w:numFmt w:val="lowerLetter"/>
      <w:lvlText w:val="%2)"/>
      <w:lvlJc w:val="left"/>
      <w:pPr>
        <w:ind w:left="1020" w:hanging="360"/>
      </w:pPr>
    </w:lvl>
    <w:lvl w:ilvl="2" w:tplc="2CEA557C">
      <w:start w:val="1"/>
      <w:numFmt w:val="lowerLetter"/>
      <w:lvlText w:val="%3)"/>
      <w:lvlJc w:val="left"/>
      <w:pPr>
        <w:ind w:left="1020" w:hanging="360"/>
      </w:pPr>
    </w:lvl>
    <w:lvl w:ilvl="3" w:tplc="E42893A0">
      <w:start w:val="1"/>
      <w:numFmt w:val="lowerLetter"/>
      <w:lvlText w:val="%4)"/>
      <w:lvlJc w:val="left"/>
      <w:pPr>
        <w:ind w:left="1020" w:hanging="360"/>
      </w:pPr>
    </w:lvl>
    <w:lvl w:ilvl="4" w:tplc="06845FFC">
      <w:start w:val="1"/>
      <w:numFmt w:val="lowerLetter"/>
      <w:lvlText w:val="%5)"/>
      <w:lvlJc w:val="left"/>
      <w:pPr>
        <w:ind w:left="1020" w:hanging="360"/>
      </w:pPr>
    </w:lvl>
    <w:lvl w:ilvl="5" w:tplc="C10699DA">
      <w:start w:val="1"/>
      <w:numFmt w:val="lowerLetter"/>
      <w:lvlText w:val="%6)"/>
      <w:lvlJc w:val="left"/>
      <w:pPr>
        <w:ind w:left="1020" w:hanging="360"/>
      </w:pPr>
    </w:lvl>
    <w:lvl w:ilvl="6" w:tplc="A5CE40B4">
      <w:start w:val="1"/>
      <w:numFmt w:val="lowerLetter"/>
      <w:lvlText w:val="%7)"/>
      <w:lvlJc w:val="left"/>
      <w:pPr>
        <w:ind w:left="1020" w:hanging="360"/>
      </w:pPr>
    </w:lvl>
    <w:lvl w:ilvl="7" w:tplc="8D48866C">
      <w:start w:val="1"/>
      <w:numFmt w:val="lowerLetter"/>
      <w:lvlText w:val="%8)"/>
      <w:lvlJc w:val="left"/>
      <w:pPr>
        <w:ind w:left="1020" w:hanging="360"/>
      </w:pPr>
    </w:lvl>
    <w:lvl w:ilvl="8" w:tplc="75ACA38E">
      <w:start w:val="1"/>
      <w:numFmt w:val="lowerLetter"/>
      <w:lvlText w:val="%9)"/>
      <w:lvlJc w:val="left"/>
      <w:pPr>
        <w:ind w:left="1020" w:hanging="360"/>
      </w:pPr>
    </w:lvl>
  </w:abstractNum>
  <w:abstractNum w:abstractNumId="3" w15:restartNumberingAfterBreak="0">
    <w:nsid w:val="571932CE"/>
    <w:multiLevelType w:val="hybridMultilevel"/>
    <w:tmpl w:val="81F05A18"/>
    <w:lvl w:ilvl="0" w:tplc="D99CBE1C">
      <w:start w:val="1"/>
      <w:numFmt w:val="lowerLetter"/>
      <w:lvlText w:val="%1)"/>
      <w:lvlJc w:val="left"/>
      <w:pPr>
        <w:ind w:left="1020" w:hanging="360"/>
      </w:pPr>
    </w:lvl>
    <w:lvl w:ilvl="1" w:tplc="B71060A4">
      <w:start w:val="1"/>
      <w:numFmt w:val="lowerLetter"/>
      <w:lvlText w:val="%2)"/>
      <w:lvlJc w:val="left"/>
      <w:pPr>
        <w:ind w:left="1020" w:hanging="360"/>
      </w:pPr>
    </w:lvl>
    <w:lvl w:ilvl="2" w:tplc="D82830EC">
      <w:start w:val="1"/>
      <w:numFmt w:val="lowerLetter"/>
      <w:lvlText w:val="%3)"/>
      <w:lvlJc w:val="left"/>
      <w:pPr>
        <w:ind w:left="1020" w:hanging="360"/>
      </w:pPr>
    </w:lvl>
    <w:lvl w:ilvl="3" w:tplc="5F300996">
      <w:start w:val="1"/>
      <w:numFmt w:val="lowerLetter"/>
      <w:lvlText w:val="%4)"/>
      <w:lvlJc w:val="left"/>
      <w:pPr>
        <w:ind w:left="1020" w:hanging="360"/>
      </w:pPr>
    </w:lvl>
    <w:lvl w:ilvl="4" w:tplc="36E431D6">
      <w:start w:val="1"/>
      <w:numFmt w:val="lowerLetter"/>
      <w:lvlText w:val="%5)"/>
      <w:lvlJc w:val="left"/>
      <w:pPr>
        <w:ind w:left="1020" w:hanging="360"/>
      </w:pPr>
    </w:lvl>
    <w:lvl w:ilvl="5" w:tplc="2F9A9A72">
      <w:start w:val="1"/>
      <w:numFmt w:val="lowerLetter"/>
      <w:lvlText w:val="%6)"/>
      <w:lvlJc w:val="left"/>
      <w:pPr>
        <w:ind w:left="1020" w:hanging="360"/>
      </w:pPr>
    </w:lvl>
    <w:lvl w:ilvl="6" w:tplc="996419D0">
      <w:start w:val="1"/>
      <w:numFmt w:val="lowerLetter"/>
      <w:lvlText w:val="%7)"/>
      <w:lvlJc w:val="left"/>
      <w:pPr>
        <w:ind w:left="1020" w:hanging="360"/>
      </w:pPr>
    </w:lvl>
    <w:lvl w:ilvl="7" w:tplc="8E0865EC">
      <w:start w:val="1"/>
      <w:numFmt w:val="lowerLetter"/>
      <w:lvlText w:val="%8)"/>
      <w:lvlJc w:val="left"/>
      <w:pPr>
        <w:ind w:left="1020" w:hanging="360"/>
      </w:pPr>
    </w:lvl>
    <w:lvl w:ilvl="8" w:tplc="85B62C82">
      <w:start w:val="1"/>
      <w:numFmt w:val="lowerLetter"/>
      <w:lvlText w:val="%9)"/>
      <w:lvlJc w:val="left"/>
      <w:pPr>
        <w:ind w:left="1020" w:hanging="360"/>
      </w:pPr>
    </w:lvl>
  </w:abstractNum>
  <w:num w:numId="1" w16cid:durableId="484124686">
    <w:abstractNumId w:val="2"/>
  </w:num>
  <w:num w:numId="2" w16cid:durableId="1438210424">
    <w:abstractNumId w:val="0"/>
  </w:num>
  <w:num w:numId="3" w16cid:durableId="1607035271">
    <w:abstractNumId w:val="1"/>
  </w:num>
  <w:num w:numId="4" w16cid:durableId="1676347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15"/>
    <w:rsid w:val="0000077C"/>
    <w:rsid w:val="000008A9"/>
    <w:rsid w:val="000012DA"/>
    <w:rsid w:val="0000186D"/>
    <w:rsid w:val="00001A0F"/>
    <w:rsid w:val="00001A1A"/>
    <w:rsid w:val="00001DB7"/>
    <w:rsid w:val="00001EDB"/>
    <w:rsid w:val="00001F82"/>
    <w:rsid w:val="00002034"/>
    <w:rsid w:val="000021C9"/>
    <w:rsid w:val="000022F0"/>
    <w:rsid w:val="0000246E"/>
    <w:rsid w:val="000024F2"/>
    <w:rsid w:val="00002588"/>
    <w:rsid w:val="000032A3"/>
    <w:rsid w:val="0000336A"/>
    <w:rsid w:val="00003597"/>
    <w:rsid w:val="00003862"/>
    <w:rsid w:val="000039D9"/>
    <w:rsid w:val="00003EFF"/>
    <w:rsid w:val="00004023"/>
    <w:rsid w:val="00004572"/>
    <w:rsid w:val="00004625"/>
    <w:rsid w:val="0000557B"/>
    <w:rsid w:val="00005BE2"/>
    <w:rsid w:val="00005D46"/>
    <w:rsid w:val="00005DC8"/>
    <w:rsid w:val="000060ED"/>
    <w:rsid w:val="00006246"/>
    <w:rsid w:val="00006317"/>
    <w:rsid w:val="0000654C"/>
    <w:rsid w:val="000067F9"/>
    <w:rsid w:val="00006844"/>
    <w:rsid w:val="00006D8C"/>
    <w:rsid w:val="00007245"/>
    <w:rsid w:val="00007BAD"/>
    <w:rsid w:val="00007D05"/>
    <w:rsid w:val="00010358"/>
    <w:rsid w:val="00010785"/>
    <w:rsid w:val="0001166A"/>
    <w:rsid w:val="00011B82"/>
    <w:rsid w:val="00011BC2"/>
    <w:rsid w:val="00011CA8"/>
    <w:rsid w:val="00011E5F"/>
    <w:rsid w:val="000120B0"/>
    <w:rsid w:val="00012157"/>
    <w:rsid w:val="000121E5"/>
    <w:rsid w:val="000124B3"/>
    <w:rsid w:val="000126A9"/>
    <w:rsid w:val="00012A35"/>
    <w:rsid w:val="000145DC"/>
    <w:rsid w:val="000146C3"/>
    <w:rsid w:val="00016099"/>
    <w:rsid w:val="00016211"/>
    <w:rsid w:val="00016408"/>
    <w:rsid w:val="000166DC"/>
    <w:rsid w:val="00016CFC"/>
    <w:rsid w:val="00016EBE"/>
    <w:rsid w:val="00016EBF"/>
    <w:rsid w:val="00017DC2"/>
    <w:rsid w:val="000200B1"/>
    <w:rsid w:val="00020F70"/>
    <w:rsid w:val="000211E3"/>
    <w:rsid w:val="000214B5"/>
    <w:rsid w:val="00021522"/>
    <w:rsid w:val="0002164C"/>
    <w:rsid w:val="00021E2B"/>
    <w:rsid w:val="00022BCC"/>
    <w:rsid w:val="00022E45"/>
    <w:rsid w:val="00023471"/>
    <w:rsid w:val="00023895"/>
    <w:rsid w:val="00023D96"/>
    <w:rsid w:val="00023F13"/>
    <w:rsid w:val="00023F47"/>
    <w:rsid w:val="00024050"/>
    <w:rsid w:val="000241CF"/>
    <w:rsid w:val="000242AD"/>
    <w:rsid w:val="0002457F"/>
    <w:rsid w:val="000248FE"/>
    <w:rsid w:val="00024D19"/>
    <w:rsid w:val="000265CA"/>
    <w:rsid w:val="0002666C"/>
    <w:rsid w:val="00026A4E"/>
    <w:rsid w:val="00026AA8"/>
    <w:rsid w:val="00026F98"/>
    <w:rsid w:val="000270EE"/>
    <w:rsid w:val="000271D8"/>
    <w:rsid w:val="00027CB6"/>
    <w:rsid w:val="000301E2"/>
    <w:rsid w:val="00030634"/>
    <w:rsid w:val="0003136D"/>
    <w:rsid w:val="000319C1"/>
    <w:rsid w:val="00031A8B"/>
    <w:rsid w:val="00031BCA"/>
    <w:rsid w:val="00032165"/>
    <w:rsid w:val="0003221A"/>
    <w:rsid w:val="0003287A"/>
    <w:rsid w:val="000329B9"/>
    <w:rsid w:val="000330FA"/>
    <w:rsid w:val="000334D2"/>
    <w:rsid w:val="0003362F"/>
    <w:rsid w:val="00034B55"/>
    <w:rsid w:val="000350DE"/>
    <w:rsid w:val="000356F0"/>
    <w:rsid w:val="0003650F"/>
    <w:rsid w:val="00036597"/>
    <w:rsid w:val="0003670B"/>
    <w:rsid w:val="00036B63"/>
    <w:rsid w:val="00036EF3"/>
    <w:rsid w:val="000376B4"/>
    <w:rsid w:val="00037E1A"/>
    <w:rsid w:val="000401B8"/>
    <w:rsid w:val="00040558"/>
    <w:rsid w:val="00041615"/>
    <w:rsid w:val="000417EF"/>
    <w:rsid w:val="00041A3A"/>
    <w:rsid w:val="00041CB5"/>
    <w:rsid w:val="00042083"/>
    <w:rsid w:val="00042748"/>
    <w:rsid w:val="00042981"/>
    <w:rsid w:val="00042AA2"/>
    <w:rsid w:val="00042B5D"/>
    <w:rsid w:val="00042ED9"/>
    <w:rsid w:val="00043495"/>
    <w:rsid w:val="000441F7"/>
    <w:rsid w:val="00044458"/>
    <w:rsid w:val="00044AF4"/>
    <w:rsid w:val="00044BD4"/>
    <w:rsid w:val="000452FC"/>
    <w:rsid w:val="00045C2F"/>
    <w:rsid w:val="00046513"/>
    <w:rsid w:val="00046A75"/>
    <w:rsid w:val="00047312"/>
    <w:rsid w:val="00047987"/>
    <w:rsid w:val="00047C88"/>
    <w:rsid w:val="00047E1E"/>
    <w:rsid w:val="000503B1"/>
    <w:rsid w:val="00050674"/>
    <w:rsid w:val="000508BD"/>
    <w:rsid w:val="00050EBE"/>
    <w:rsid w:val="00050F1B"/>
    <w:rsid w:val="000517AB"/>
    <w:rsid w:val="00051A95"/>
    <w:rsid w:val="00051D93"/>
    <w:rsid w:val="00051FF9"/>
    <w:rsid w:val="0005301D"/>
    <w:rsid w:val="00053109"/>
    <w:rsid w:val="0005339C"/>
    <w:rsid w:val="00053469"/>
    <w:rsid w:val="00053532"/>
    <w:rsid w:val="00054836"/>
    <w:rsid w:val="000548C5"/>
    <w:rsid w:val="00054B0C"/>
    <w:rsid w:val="00054DA6"/>
    <w:rsid w:val="0005511E"/>
    <w:rsid w:val="000552D2"/>
    <w:rsid w:val="0005542E"/>
    <w:rsid w:val="0005571B"/>
    <w:rsid w:val="00055791"/>
    <w:rsid w:val="00055D27"/>
    <w:rsid w:val="00056289"/>
    <w:rsid w:val="00056EF0"/>
    <w:rsid w:val="00057188"/>
    <w:rsid w:val="00057456"/>
    <w:rsid w:val="00057A47"/>
    <w:rsid w:val="00057AB3"/>
    <w:rsid w:val="00057E75"/>
    <w:rsid w:val="00060076"/>
    <w:rsid w:val="000601C8"/>
    <w:rsid w:val="00060432"/>
    <w:rsid w:val="000608BA"/>
    <w:rsid w:val="00060D87"/>
    <w:rsid w:val="000615A5"/>
    <w:rsid w:val="00061C82"/>
    <w:rsid w:val="00061EC7"/>
    <w:rsid w:val="0006267D"/>
    <w:rsid w:val="00062A32"/>
    <w:rsid w:val="00062A7A"/>
    <w:rsid w:val="00062A8E"/>
    <w:rsid w:val="0006387B"/>
    <w:rsid w:val="00063BB7"/>
    <w:rsid w:val="00063D6D"/>
    <w:rsid w:val="0006444F"/>
    <w:rsid w:val="00064E4C"/>
    <w:rsid w:val="0006531F"/>
    <w:rsid w:val="00065F65"/>
    <w:rsid w:val="00066210"/>
    <w:rsid w:val="00066901"/>
    <w:rsid w:val="00066A39"/>
    <w:rsid w:val="00066B6C"/>
    <w:rsid w:val="00066C46"/>
    <w:rsid w:val="00066DE6"/>
    <w:rsid w:val="00067760"/>
    <w:rsid w:val="00067BFD"/>
    <w:rsid w:val="00070013"/>
    <w:rsid w:val="00070776"/>
    <w:rsid w:val="00070A1D"/>
    <w:rsid w:val="00070CB5"/>
    <w:rsid w:val="00070DAC"/>
    <w:rsid w:val="0007192A"/>
    <w:rsid w:val="00071BEE"/>
    <w:rsid w:val="00072C60"/>
    <w:rsid w:val="0007360C"/>
    <w:rsid w:val="000736CD"/>
    <w:rsid w:val="00074464"/>
    <w:rsid w:val="000748B5"/>
    <w:rsid w:val="0007515D"/>
    <w:rsid w:val="0007533B"/>
    <w:rsid w:val="0007545D"/>
    <w:rsid w:val="000755DA"/>
    <w:rsid w:val="0007597D"/>
    <w:rsid w:val="000760BF"/>
    <w:rsid w:val="0007613E"/>
    <w:rsid w:val="00076BFC"/>
    <w:rsid w:val="000774EC"/>
    <w:rsid w:val="000774FB"/>
    <w:rsid w:val="00080043"/>
    <w:rsid w:val="000808FA"/>
    <w:rsid w:val="00080EC4"/>
    <w:rsid w:val="000814A7"/>
    <w:rsid w:val="00081A4A"/>
    <w:rsid w:val="0008202E"/>
    <w:rsid w:val="00082838"/>
    <w:rsid w:val="00082FAD"/>
    <w:rsid w:val="0008557B"/>
    <w:rsid w:val="00085CE7"/>
    <w:rsid w:val="00085D9C"/>
    <w:rsid w:val="00085E51"/>
    <w:rsid w:val="00085F2E"/>
    <w:rsid w:val="0008614C"/>
    <w:rsid w:val="00086327"/>
    <w:rsid w:val="0008682E"/>
    <w:rsid w:val="00087073"/>
    <w:rsid w:val="0008738E"/>
    <w:rsid w:val="00090357"/>
    <w:rsid w:val="000906EE"/>
    <w:rsid w:val="00090DB0"/>
    <w:rsid w:val="00091051"/>
    <w:rsid w:val="000917BD"/>
    <w:rsid w:val="00091BA2"/>
    <w:rsid w:val="0009257B"/>
    <w:rsid w:val="00092FAE"/>
    <w:rsid w:val="0009318F"/>
    <w:rsid w:val="0009341E"/>
    <w:rsid w:val="00093820"/>
    <w:rsid w:val="00093E74"/>
    <w:rsid w:val="000941F2"/>
    <w:rsid w:val="000944EF"/>
    <w:rsid w:val="00094813"/>
    <w:rsid w:val="00094911"/>
    <w:rsid w:val="00094F77"/>
    <w:rsid w:val="00095172"/>
    <w:rsid w:val="00095514"/>
    <w:rsid w:val="000955FE"/>
    <w:rsid w:val="0009667E"/>
    <w:rsid w:val="00096983"/>
    <w:rsid w:val="00096DA5"/>
    <w:rsid w:val="000972CC"/>
    <w:rsid w:val="0009732D"/>
    <w:rsid w:val="000973F0"/>
    <w:rsid w:val="00097D7E"/>
    <w:rsid w:val="000A0093"/>
    <w:rsid w:val="000A03E0"/>
    <w:rsid w:val="000A06D2"/>
    <w:rsid w:val="000A0C40"/>
    <w:rsid w:val="000A0D0B"/>
    <w:rsid w:val="000A1046"/>
    <w:rsid w:val="000A1296"/>
    <w:rsid w:val="000A16DB"/>
    <w:rsid w:val="000A1C27"/>
    <w:rsid w:val="000A1DAD"/>
    <w:rsid w:val="000A23D5"/>
    <w:rsid w:val="000A250E"/>
    <w:rsid w:val="000A2649"/>
    <w:rsid w:val="000A2F54"/>
    <w:rsid w:val="000A315E"/>
    <w:rsid w:val="000A323B"/>
    <w:rsid w:val="000A3745"/>
    <w:rsid w:val="000A37EF"/>
    <w:rsid w:val="000A3D4D"/>
    <w:rsid w:val="000A49ED"/>
    <w:rsid w:val="000A4C72"/>
    <w:rsid w:val="000A531F"/>
    <w:rsid w:val="000A6451"/>
    <w:rsid w:val="000A6517"/>
    <w:rsid w:val="000A7176"/>
    <w:rsid w:val="000A7361"/>
    <w:rsid w:val="000A74A0"/>
    <w:rsid w:val="000A7A92"/>
    <w:rsid w:val="000A7B9B"/>
    <w:rsid w:val="000B0143"/>
    <w:rsid w:val="000B0340"/>
    <w:rsid w:val="000B0E21"/>
    <w:rsid w:val="000B0EBD"/>
    <w:rsid w:val="000B11CC"/>
    <w:rsid w:val="000B1367"/>
    <w:rsid w:val="000B16C4"/>
    <w:rsid w:val="000B28CE"/>
    <w:rsid w:val="000B298D"/>
    <w:rsid w:val="000B2E59"/>
    <w:rsid w:val="000B2F00"/>
    <w:rsid w:val="000B340E"/>
    <w:rsid w:val="000B37E9"/>
    <w:rsid w:val="000B4680"/>
    <w:rsid w:val="000B46F5"/>
    <w:rsid w:val="000B4C57"/>
    <w:rsid w:val="000B5092"/>
    <w:rsid w:val="000B55FD"/>
    <w:rsid w:val="000B5AD9"/>
    <w:rsid w:val="000B5B2D"/>
    <w:rsid w:val="000B5DCE"/>
    <w:rsid w:val="000B6421"/>
    <w:rsid w:val="000B65C6"/>
    <w:rsid w:val="000B6BC8"/>
    <w:rsid w:val="000B754A"/>
    <w:rsid w:val="000B7F7F"/>
    <w:rsid w:val="000C0413"/>
    <w:rsid w:val="000C05BA"/>
    <w:rsid w:val="000C09E3"/>
    <w:rsid w:val="000C0E8F"/>
    <w:rsid w:val="000C1F6D"/>
    <w:rsid w:val="000C224C"/>
    <w:rsid w:val="000C25B9"/>
    <w:rsid w:val="000C268A"/>
    <w:rsid w:val="000C2A16"/>
    <w:rsid w:val="000C33B9"/>
    <w:rsid w:val="000C4936"/>
    <w:rsid w:val="000C4BC4"/>
    <w:rsid w:val="000C4D1B"/>
    <w:rsid w:val="000C50CB"/>
    <w:rsid w:val="000C5969"/>
    <w:rsid w:val="000C5AC4"/>
    <w:rsid w:val="000C64D6"/>
    <w:rsid w:val="000C6AB5"/>
    <w:rsid w:val="000C7469"/>
    <w:rsid w:val="000C775B"/>
    <w:rsid w:val="000C7938"/>
    <w:rsid w:val="000C7C0A"/>
    <w:rsid w:val="000C7D08"/>
    <w:rsid w:val="000C7FB1"/>
    <w:rsid w:val="000D0040"/>
    <w:rsid w:val="000D00B0"/>
    <w:rsid w:val="000D00FB"/>
    <w:rsid w:val="000D0110"/>
    <w:rsid w:val="000D080B"/>
    <w:rsid w:val="000D0A3F"/>
    <w:rsid w:val="000D0CE9"/>
    <w:rsid w:val="000D0CF7"/>
    <w:rsid w:val="000D0DC5"/>
    <w:rsid w:val="000D0EF7"/>
    <w:rsid w:val="000D0F53"/>
    <w:rsid w:val="000D113D"/>
    <w:rsid w:val="000D160E"/>
    <w:rsid w:val="000D16B9"/>
    <w:rsid w:val="000D1796"/>
    <w:rsid w:val="000D2462"/>
    <w:rsid w:val="000D2468"/>
    <w:rsid w:val="000D28A2"/>
    <w:rsid w:val="000D2B27"/>
    <w:rsid w:val="000D3033"/>
    <w:rsid w:val="000D3149"/>
    <w:rsid w:val="000D318A"/>
    <w:rsid w:val="000D328F"/>
    <w:rsid w:val="000D393E"/>
    <w:rsid w:val="000D3C64"/>
    <w:rsid w:val="000D3DC4"/>
    <w:rsid w:val="000D4200"/>
    <w:rsid w:val="000D45D2"/>
    <w:rsid w:val="000D4724"/>
    <w:rsid w:val="000D50E9"/>
    <w:rsid w:val="000D5F85"/>
    <w:rsid w:val="000D6173"/>
    <w:rsid w:val="000D6F83"/>
    <w:rsid w:val="000D7392"/>
    <w:rsid w:val="000D7A9F"/>
    <w:rsid w:val="000D7AFC"/>
    <w:rsid w:val="000D7E74"/>
    <w:rsid w:val="000E01CD"/>
    <w:rsid w:val="000E0256"/>
    <w:rsid w:val="000E0843"/>
    <w:rsid w:val="000E0CE3"/>
    <w:rsid w:val="000E18FD"/>
    <w:rsid w:val="000E1AE4"/>
    <w:rsid w:val="000E25CC"/>
    <w:rsid w:val="000E26B9"/>
    <w:rsid w:val="000E3694"/>
    <w:rsid w:val="000E3A12"/>
    <w:rsid w:val="000E3D62"/>
    <w:rsid w:val="000E4719"/>
    <w:rsid w:val="000E490F"/>
    <w:rsid w:val="000E4CC2"/>
    <w:rsid w:val="000E51AB"/>
    <w:rsid w:val="000E5671"/>
    <w:rsid w:val="000E6241"/>
    <w:rsid w:val="000E6282"/>
    <w:rsid w:val="000E6A98"/>
    <w:rsid w:val="000E7388"/>
    <w:rsid w:val="000F086B"/>
    <w:rsid w:val="000F16E9"/>
    <w:rsid w:val="000F2346"/>
    <w:rsid w:val="000F27B1"/>
    <w:rsid w:val="000F2BE3"/>
    <w:rsid w:val="000F3640"/>
    <w:rsid w:val="000F36D0"/>
    <w:rsid w:val="000F39E6"/>
    <w:rsid w:val="000F3D0D"/>
    <w:rsid w:val="000F4407"/>
    <w:rsid w:val="000F4BAF"/>
    <w:rsid w:val="000F4C25"/>
    <w:rsid w:val="000F5224"/>
    <w:rsid w:val="000F5BA1"/>
    <w:rsid w:val="000F5D0C"/>
    <w:rsid w:val="000F6024"/>
    <w:rsid w:val="000F6405"/>
    <w:rsid w:val="000F69CA"/>
    <w:rsid w:val="000F6ABD"/>
    <w:rsid w:val="000F6B5B"/>
    <w:rsid w:val="000F6ED4"/>
    <w:rsid w:val="000F7A6E"/>
    <w:rsid w:val="000F7DF9"/>
    <w:rsid w:val="000F7F62"/>
    <w:rsid w:val="00100848"/>
    <w:rsid w:val="00101B28"/>
    <w:rsid w:val="00101C78"/>
    <w:rsid w:val="00101CD0"/>
    <w:rsid w:val="0010219F"/>
    <w:rsid w:val="0010258D"/>
    <w:rsid w:val="001025BF"/>
    <w:rsid w:val="00103025"/>
    <w:rsid w:val="0010370E"/>
    <w:rsid w:val="00103963"/>
    <w:rsid w:val="00103BE1"/>
    <w:rsid w:val="00103DEC"/>
    <w:rsid w:val="001042BA"/>
    <w:rsid w:val="00104469"/>
    <w:rsid w:val="00105A3E"/>
    <w:rsid w:val="00105B11"/>
    <w:rsid w:val="00105B30"/>
    <w:rsid w:val="0010610A"/>
    <w:rsid w:val="00106A3F"/>
    <w:rsid w:val="00106D03"/>
    <w:rsid w:val="00106DED"/>
    <w:rsid w:val="00107CA3"/>
    <w:rsid w:val="00107FCA"/>
    <w:rsid w:val="00110465"/>
    <w:rsid w:val="00110628"/>
    <w:rsid w:val="00110FE2"/>
    <w:rsid w:val="00111C85"/>
    <w:rsid w:val="00112164"/>
    <w:rsid w:val="0011245A"/>
    <w:rsid w:val="00112515"/>
    <w:rsid w:val="00112FFE"/>
    <w:rsid w:val="00113B56"/>
    <w:rsid w:val="00114769"/>
    <w:rsid w:val="0011493E"/>
    <w:rsid w:val="001157FE"/>
    <w:rsid w:val="00115AF0"/>
    <w:rsid w:val="00115B72"/>
    <w:rsid w:val="00115D4A"/>
    <w:rsid w:val="00115F1D"/>
    <w:rsid w:val="00115F2D"/>
    <w:rsid w:val="00115F7D"/>
    <w:rsid w:val="00116059"/>
    <w:rsid w:val="00116D45"/>
    <w:rsid w:val="00116DF9"/>
    <w:rsid w:val="00117084"/>
    <w:rsid w:val="001176F1"/>
    <w:rsid w:val="00117770"/>
    <w:rsid w:val="0012036A"/>
    <w:rsid w:val="0012052F"/>
    <w:rsid w:val="001209EC"/>
    <w:rsid w:val="00120A9E"/>
    <w:rsid w:val="00120B8C"/>
    <w:rsid w:val="00120E20"/>
    <w:rsid w:val="0012104A"/>
    <w:rsid w:val="001211D6"/>
    <w:rsid w:val="0012128B"/>
    <w:rsid w:val="001212B9"/>
    <w:rsid w:val="00121FE6"/>
    <w:rsid w:val="001222E1"/>
    <w:rsid w:val="00122645"/>
    <w:rsid w:val="001232D9"/>
    <w:rsid w:val="00123511"/>
    <w:rsid w:val="00123B00"/>
    <w:rsid w:val="00123DDA"/>
    <w:rsid w:val="00123E24"/>
    <w:rsid w:val="00124070"/>
    <w:rsid w:val="0012468A"/>
    <w:rsid w:val="00124844"/>
    <w:rsid w:val="00124C31"/>
    <w:rsid w:val="00125592"/>
    <w:rsid w:val="00125A9C"/>
    <w:rsid w:val="00126443"/>
    <w:rsid w:val="00126DBF"/>
    <w:rsid w:val="001270A2"/>
    <w:rsid w:val="00127C14"/>
    <w:rsid w:val="001307E4"/>
    <w:rsid w:val="00130914"/>
    <w:rsid w:val="00130FD9"/>
    <w:rsid w:val="00131237"/>
    <w:rsid w:val="00131424"/>
    <w:rsid w:val="00132261"/>
    <w:rsid w:val="001329AC"/>
    <w:rsid w:val="00132B33"/>
    <w:rsid w:val="00132C67"/>
    <w:rsid w:val="00133207"/>
    <w:rsid w:val="001334FB"/>
    <w:rsid w:val="00133D3B"/>
    <w:rsid w:val="00134104"/>
    <w:rsid w:val="001343EC"/>
    <w:rsid w:val="001349D3"/>
    <w:rsid w:val="00134CA0"/>
    <w:rsid w:val="00135023"/>
    <w:rsid w:val="0013538D"/>
    <w:rsid w:val="00135D09"/>
    <w:rsid w:val="00136154"/>
    <w:rsid w:val="00136171"/>
    <w:rsid w:val="0013678B"/>
    <w:rsid w:val="00136A32"/>
    <w:rsid w:val="00136B70"/>
    <w:rsid w:val="00136B90"/>
    <w:rsid w:val="0013719D"/>
    <w:rsid w:val="001374EB"/>
    <w:rsid w:val="00137C4F"/>
    <w:rsid w:val="00137D6C"/>
    <w:rsid w:val="0014026F"/>
    <w:rsid w:val="001410E9"/>
    <w:rsid w:val="00141298"/>
    <w:rsid w:val="00141D6E"/>
    <w:rsid w:val="00142471"/>
    <w:rsid w:val="0014253F"/>
    <w:rsid w:val="001426DE"/>
    <w:rsid w:val="001429B7"/>
    <w:rsid w:val="0014363F"/>
    <w:rsid w:val="001437F0"/>
    <w:rsid w:val="00143F94"/>
    <w:rsid w:val="00144753"/>
    <w:rsid w:val="001450D7"/>
    <w:rsid w:val="0014547B"/>
    <w:rsid w:val="00145536"/>
    <w:rsid w:val="00145613"/>
    <w:rsid w:val="00145702"/>
    <w:rsid w:val="00145805"/>
    <w:rsid w:val="00145B57"/>
    <w:rsid w:val="00145D11"/>
    <w:rsid w:val="0014601B"/>
    <w:rsid w:val="00146404"/>
    <w:rsid w:val="00146C99"/>
    <w:rsid w:val="00147A47"/>
    <w:rsid w:val="00147AA1"/>
    <w:rsid w:val="00147D39"/>
    <w:rsid w:val="00147EE5"/>
    <w:rsid w:val="00150A0F"/>
    <w:rsid w:val="00150A45"/>
    <w:rsid w:val="00150FFE"/>
    <w:rsid w:val="0015135B"/>
    <w:rsid w:val="00151ADC"/>
    <w:rsid w:val="00151B58"/>
    <w:rsid w:val="00151BAD"/>
    <w:rsid w:val="00151EB7"/>
    <w:rsid w:val="001520CF"/>
    <w:rsid w:val="001526A4"/>
    <w:rsid w:val="001526C1"/>
    <w:rsid w:val="001526D0"/>
    <w:rsid w:val="00152ED9"/>
    <w:rsid w:val="0015312A"/>
    <w:rsid w:val="00153798"/>
    <w:rsid w:val="00153A9D"/>
    <w:rsid w:val="00153B10"/>
    <w:rsid w:val="00153FD4"/>
    <w:rsid w:val="001544F2"/>
    <w:rsid w:val="001549CE"/>
    <w:rsid w:val="00155C00"/>
    <w:rsid w:val="0015667C"/>
    <w:rsid w:val="00156A53"/>
    <w:rsid w:val="00156D3C"/>
    <w:rsid w:val="00156D46"/>
    <w:rsid w:val="00157110"/>
    <w:rsid w:val="001573BA"/>
    <w:rsid w:val="0015742A"/>
    <w:rsid w:val="001578FE"/>
    <w:rsid w:val="00157B14"/>
    <w:rsid w:val="00157D29"/>
    <w:rsid w:val="00157D98"/>
    <w:rsid w:val="00157DA1"/>
    <w:rsid w:val="00157EB0"/>
    <w:rsid w:val="0016004F"/>
    <w:rsid w:val="0016017E"/>
    <w:rsid w:val="00160DEB"/>
    <w:rsid w:val="001618AC"/>
    <w:rsid w:val="0016213B"/>
    <w:rsid w:val="00163147"/>
    <w:rsid w:val="00163298"/>
    <w:rsid w:val="00163AB6"/>
    <w:rsid w:val="00163AE9"/>
    <w:rsid w:val="001641EE"/>
    <w:rsid w:val="00164C57"/>
    <w:rsid w:val="00164C9D"/>
    <w:rsid w:val="00164D9D"/>
    <w:rsid w:val="001662B0"/>
    <w:rsid w:val="00166AA5"/>
    <w:rsid w:val="00166CAA"/>
    <w:rsid w:val="00166E5C"/>
    <w:rsid w:val="00166EA2"/>
    <w:rsid w:val="0016730A"/>
    <w:rsid w:val="0016798E"/>
    <w:rsid w:val="00167C7C"/>
    <w:rsid w:val="00167D62"/>
    <w:rsid w:val="0017000F"/>
    <w:rsid w:val="0017076B"/>
    <w:rsid w:val="0017095F"/>
    <w:rsid w:val="00170996"/>
    <w:rsid w:val="001714E9"/>
    <w:rsid w:val="00171927"/>
    <w:rsid w:val="001719D9"/>
    <w:rsid w:val="00171A4F"/>
    <w:rsid w:val="001728A9"/>
    <w:rsid w:val="00172F7A"/>
    <w:rsid w:val="00173150"/>
    <w:rsid w:val="001731DE"/>
    <w:rsid w:val="00173390"/>
    <w:rsid w:val="001733E2"/>
    <w:rsid w:val="00173560"/>
    <w:rsid w:val="001736F0"/>
    <w:rsid w:val="00173BB3"/>
    <w:rsid w:val="001740D0"/>
    <w:rsid w:val="00174172"/>
    <w:rsid w:val="00174F2C"/>
    <w:rsid w:val="0017559F"/>
    <w:rsid w:val="00175CC3"/>
    <w:rsid w:val="00176B54"/>
    <w:rsid w:val="00176D71"/>
    <w:rsid w:val="0017775D"/>
    <w:rsid w:val="00177CF7"/>
    <w:rsid w:val="00177E77"/>
    <w:rsid w:val="00180167"/>
    <w:rsid w:val="00180CB7"/>
    <w:rsid w:val="00180F2A"/>
    <w:rsid w:val="001816BD"/>
    <w:rsid w:val="00181E50"/>
    <w:rsid w:val="001821F2"/>
    <w:rsid w:val="00182A65"/>
    <w:rsid w:val="0018367B"/>
    <w:rsid w:val="00183CC2"/>
    <w:rsid w:val="00184A10"/>
    <w:rsid w:val="00184B91"/>
    <w:rsid w:val="00184D4A"/>
    <w:rsid w:val="00185EA1"/>
    <w:rsid w:val="00185F45"/>
    <w:rsid w:val="00186263"/>
    <w:rsid w:val="00186290"/>
    <w:rsid w:val="00186EC1"/>
    <w:rsid w:val="00186EF3"/>
    <w:rsid w:val="001876B3"/>
    <w:rsid w:val="001900B9"/>
    <w:rsid w:val="0019058D"/>
    <w:rsid w:val="0019076E"/>
    <w:rsid w:val="00191DE3"/>
    <w:rsid w:val="00191E1F"/>
    <w:rsid w:val="001923EE"/>
    <w:rsid w:val="001929CC"/>
    <w:rsid w:val="001929D5"/>
    <w:rsid w:val="00193034"/>
    <w:rsid w:val="001937F1"/>
    <w:rsid w:val="00193D95"/>
    <w:rsid w:val="0019473B"/>
    <w:rsid w:val="0019517C"/>
    <w:rsid w:val="001952B1"/>
    <w:rsid w:val="001954B1"/>
    <w:rsid w:val="00195DE0"/>
    <w:rsid w:val="00196250"/>
    <w:rsid w:val="00196716"/>
    <w:rsid w:val="001968D5"/>
    <w:rsid w:val="00196E39"/>
    <w:rsid w:val="00197372"/>
    <w:rsid w:val="00197404"/>
    <w:rsid w:val="00197649"/>
    <w:rsid w:val="001978E3"/>
    <w:rsid w:val="001A01FB"/>
    <w:rsid w:val="001A0830"/>
    <w:rsid w:val="001A10E9"/>
    <w:rsid w:val="001A183D"/>
    <w:rsid w:val="001A1CD2"/>
    <w:rsid w:val="001A1DCD"/>
    <w:rsid w:val="001A1E3C"/>
    <w:rsid w:val="001A224A"/>
    <w:rsid w:val="001A2B65"/>
    <w:rsid w:val="001A2C0F"/>
    <w:rsid w:val="001A2E64"/>
    <w:rsid w:val="001A2FD8"/>
    <w:rsid w:val="001A30CD"/>
    <w:rsid w:val="001A36F7"/>
    <w:rsid w:val="001A3710"/>
    <w:rsid w:val="001A3765"/>
    <w:rsid w:val="001A3CD3"/>
    <w:rsid w:val="001A3D13"/>
    <w:rsid w:val="001A41EB"/>
    <w:rsid w:val="001A4434"/>
    <w:rsid w:val="001A4B42"/>
    <w:rsid w:val="001A4C6F"/>
    <w:rsid w:val="001A500E"/>
    <w:rsid w:val="001A5294"/>
    <w:rsid w:val="001A55B3"/>
    <w:rsid w:val="001A5BEF"/>
    <w:rsid w:val="001A6302"/>
    <w:rsid w:val="001A652C"/>
    <w:rsid w:val="001A69DA"/>
    <w:rsid w:val="001A7209"/>
    <w:rsid w:val="001A73C3"/>
    <w:rsid w:val="001A7B67"/>
    <w:rsid w:val="001A7C70"/>
    <w:rsid w:val="001A7EDA"/>
    <w:rsid w:val="001A7F15"/>
    <w:rsid w:val="001B0016"/>
    <w:rsid w:val="001B017A"/>
    <w:rsid w:val="001B0367"/>
    <w:rsid w:val="001B0384"/>
    <w:rsid w:val="001B0870"/>
    <w:rsid w:val="001B1400"/>
    <w:rsid w:val="001B2409"/>
    <w:rsid w:val="001B342E"/>
    <w:rsid w:val="001B3A4A"/>
    <w:rsid w:val="001B3D29"/>
    <w:rsid w:val="001B47EA"/>
    <w:rsid w:val="001B511B"/>
    <w:rsid w:val="001B53EC"/>
    <w:rsid w:val="001B5682"/>
    <w:rsid w:val="001B585B"/>
    <w:rsid w:val="001B5E73"/>
    <w:rsid w:val="001B5F1D"/>
    <w:rsid w:val="001B60F7"/>
    <w:rsid w:val="001B61FC"/>
    <w:rsid w:val="001B6BD2"/>
    <w:rsid w:val="001B6EED"/>
    <w:rsid w:val="001B70BC"/>
    <w:rsid w:val="001B71AD"/>
    <w:rsid w:val="001B721C"/>
    <w:rsid w:val="001B724A"/>
    <w:rsid w:val="001C067B"/>
    <w:rsid w:val="001C0B58"/>
    <w:rsid w:val="001C0DCD"/>
    <w:rsid w:val="001C10BC"/>
    <w:rsid w:val="001C116F"/>
    <w:rsid w:val="001C155A"/>
    <w:rsid w:val="001C1832"/>
    <w:rsid w:val="001C1841"/>
    <w:rsid w:val="001C188C"/>
    <w:rsid w:val="001C2144"/>
    <w:rsid w:val="001C232D"/>
    <w:rsid w:val="001C24FC"/>
    <w:rsid w:val="001C2536"/>
    <w:rsid w:val="001C2B2E"/>
    <w:rsid w:val="001C30D6"/>
    <w:rsid w:val="001C3230"/>
    <w:rsid w:val="001C34BB"/>
    <w:rsid w:val="001C36DD"/>
    <w:rsid w:val="001C3E26"/>
    <w:rsid w:val="001C3FA6"/>
    <w:rsid w:val="001C4392"/>
    <w:rsid w:val="001C472E"/>
    <w:rsid w:val="001C48A0"/>
    <w:rsid w:val="001C4B27"/>
    <w:rsid w:val="001C58AE"/>
    <w:rsid w:val="001C6750"/>
    <w:rsid w:val="001C67B6"/>
    <w:rsid w:val="001C6887"/>
    <w:rsid w:val="001C6CB9"/>
    <w:rsid w:val="001C7132"/>
    <w:rsid w:val="001C79F6"/>
    <w:rsid w:val="001D0428"/>
    <w:rsid w:val="001D1783"/>
    <w:rsid w:val="001D26EF"/>
    <w:rsid w:val="001D2AA2"/>
    <w:rsid w:val="001D2AED"/>
    <w:rsid w:val="001D3646"/>
    <w:rsid w:val="001D3B61"/>
    <w:rsid w:val="001D4365"/>
    <w:rsid w:val="001D43F5"/>
    <w:rsid w:val="001D4459"/>
    <w:rsid w:val="001D48E5"/>
    <w:rsid w:val="001D4C22"/>
    <w:rsid w:val="001D53CD"/>
    <w:rsid w:val="001D5410"/>
    <w:rsid w:val="001D55A3"/>
    <w:rsid w:val="001D57A9"/>
    <w:rsid w:val="001D585B"/>
    <w:rsid w:val="001D5AF5"/>
    <w:rsid w:val="001D6308"/>
    <w:rsid w:val="001D6F74"/>
    <w:rsid w:val="001D785B"/>
    <w:rsid w:val="001E0094"/>
    <w:rsid w:val="001E049A"/>
    <w:rsid w:val="001E04F5"/>
    <w:rsid w:val="001E104B"/>
    <w:rsid w:val="001E12EE"/>
    <w:rsid w:val="001E19A7"/>
    <w:rsid w:val="001E1A20"/>
    <w:rsid w:val="001E1A29"/>
    <w:rsid w:val="001E1D99"/>
    <w:rsid w:val="001E1E73"/>
    <w:rsid w:val="001E28E3"/>
    <w:rsid w:val="001E2EFA"/>
    <w:rsid w:val="001E3193"/>
    <w:rsid w:val="001E3408"/>
    <w:rsid w:val="001E410B"/>
    <w:rsid w:val="001E4CCC"/>
    <w:rsid w:val="001E4E0C"/>
    <w:rsid w:val="001E5019"/>
    <w:rsid w:val="001E526D"/>
    <w:rsid w:val="001E5655"/>
    <w:rsid w:val="001E56EF"/>
    <w:rsid w:val="001E5816"/>
    <w:rsid w:val="001E60E2"/>
    <w:rsid w:val="001E6365"/>
    <w:rsid w:val="001E64AB"/>
    <w:rsid w:val="001E6BAA"/>
    <w:rsid w:val="001F0DEA"/>
    <w:rsid w:val="001F0E48"/>
    <w:rsid w:val="001F1526"/>
    <w:rsid w:val="001F17B8"/>
    <w:rsid w:val="001F1832"/>
    <w:rsid w:val="001F1989"/>
    <w:rsid w:val="001F1C57"/>
    <w:rsid w:val="001F1C5A"/>
    <w:rsid w:val="001F20DB"/>
    <w:rsid w:val="001F220F"/>
    <w:rsid w:val="001F2227"/>
    <w:rsid w:val="001F25B3"/>
    <w:rsid w:val="001F264D"/>
    <w:rsid w:val="001F2AB7"/>
    <w:rsid w:val="001F34A8"/>
    <w:rsid w:val="001F375E"/>
    <w:rsid w:val="001F38F4"/>
    <w:rsid w:val="001F3AE5"/>
    <w:rsid w:val="001F3E08"/>
    <w:rsid w:val="001F3EE7"/>
    <w:rsid w:val="001F41D1"/>
    <w:rsid w:val="001F42B2"/>
    <w:rsid w:val="001F45B0"/>
    <w:rsid w:val="001F5869"/>
    <w:rsid w:val="001F6616"/>
    <w:rsid w:val="001F6668"/>
    <w:rsid w:val="001F67B3"/>
    <w:rsid w:val="001F67BF"/>
    <w:rsid w:val="001F68F3"/>
    <w:rsid w:val="001F6E7C"/>
    <w:rsid w:val="001F7BF4"/>
    <w:rsid w:val="001F7C32"/>
    <w:rsid w:val="002000A1"/>
    <w:rsid w:val="00200652"/>
    <w:rsid w:val="00200D7C"/>
    <w:rsid w:val="00200F2A"/>
    <w:rsid w:val="0020185C"/>
    <w:rsid w:val="00202790"/>
    <w:rsid w:val="00202BD4"/>
    <w:rsid w:val="00203760"/>
    <w:rsid w:val="002039DE"/>
    <w:rsid w:val="00204A97"/>
    <w:rsid w:val="00204E73"/>
    <w:rsid w:val="00205D0D"/>
    <w:rsid w:val="00205F24"/>
    <w:rsid w:val="00206652"/>
    <w:rsid w:val="00206793"/>
    <w:rsid w:val="00210169"/>
    <w:rsid w:val="002108A9"/>
    <w:rsid w:val="002108ED"/>
    <w:rsid w:val="00210C1F"/>
    <w:rsid w:val="0021115E"/>
    <w:rsid w:val="002111BB"/>
    <w:rsid w:val="002111F6"/>
    <w:rsid w:val="002114EF"/>
    <w:rsid w:val="00211854"/>
    <w:rsid w:val="0021247F"/>
    <w:rsid w:val="0021272F"/>
    <w:rsid w:val="00213C26"/>
    <w:rsid w:val="0021414D"/>
    <w:rsid w:val="002145BE"/>
    <w:rsid w:val="00215322"/>
    <w:rsid w:val="0021584A"/>
    <w:rsid w:val="00215D27"/>
    <w:rsid w:val="00215E66"/>
    <w:rsid w:val="0021628A"/>
    <w:rsid w:val="00216473"/>
    <w:rsid w:val="002166AD"/>
    <w:rsid w:val="002166EF"/>
    <w:rsid w:val="00216815"/>
    <w:rsid w:val="0021733E"/>
    <w:rsid w:val="00217441"/>
    <w:rsid w:val="00217871"/>
    <w:rsid w:val="002179FF"/>
    <w:rsid w:val="00217B89"/>
    <w:rsid w:val="00217C14"/>
    <w:rsid w:val="00217D93"/>
    <w:rsid w:val="00217FE2"/>
    <w:rsid w:val="00220487"/>
    <w:rsid w:val="00220DD8"/>
    <w:rsid w:val="00221B38"/>
    <w:rsid w:val="00221ED8"/>
    <w:rsid w:val="002225B6"/>
    <w:rsid w:val="00222ACA"/>
    <w:rsid w:val="002231EA"/>
    <w:rsid w:val="00223215"/>
    <w:rsid w:val="00223680"/>
    <w:rsid w:val="00223B42"/>
    <w:rsid w:val="00223D10"/>
    <w:rsid w:val="00223FC0"/>
    <w:rsid w:val="00223FDF"/>
    <w:rsid w:val="00224397"/>
    <w:rsid w:val="002243A4"/>
    <w:rsid w:val="00225146"/>
    <w:rsid w:val="00225656"/>
    <w:rsid w:val="00225985"/>
    <w:rsid w:val="002263D5"/>
    <w:rsid w:val="00226B84"/>
    <w:rsid w:val="00226F59"/>
    <w:rsid w:val="00227083"/>
    <w:rsid w:val="002279C0"/>
    <w:rsid w:val="002302D1"/>
    <w:rsid w:val="0023077C"/>
    <w:rsid w:val="00231C5A"/>
    <w:rsid w:val="00232169"/>
    <w:rsid w:val="00233265"/>
    <w:rsid w:val="00233C45"/>
    <w:rsid w:val="00234845"/>
    <w:rsid w:val="00234C89"/>
    <w:rsid w:val="002353BE"/>
    <w:rsid w:val="00235429"/>
    <w:rsid w:val="00235D7E"/>
    <w:rsid w:val="0023627E"/>
    <w:rsid w:val="002365E2"/>
    <w:rsid w:val="0023727E"/>
    <w:rsid w:val="00237640"/>
    <w:rsid w:val="00237822"/>
    <w:rsid w:val="00237EAB"/>
    <w:rsid w:val="00237FAA"/>
    <w:rsid w:val="00240181"/>
    <w:rsid w:val="002402A6"/>
    <w:rsid w:val="00240D4B"/>
    <w:rsid w:val="00240E4E"/>
    <w:rsid w:val="002412C2"/>
    <w:rsid w:val="00241616"/>
    <w:rsid w:val="00242081"/>
    <w:rsid w:val="00242205"/>
    <w:rsid w:val="00243164"/>
    <w:rsid w:val="002432EF"/>
    <w:rsid w:val="002435C7"/>
    <w:rsid w:val="00243777"/>
    <w:rsid w:val="00243CF3"/>
    <w:rsid w:val="002441CD"/>
    <w:rsid w:val="0024465D"/>
    <w:rsid w:val="0024518F"/>
    <w:rsid w:val="002455EE"/>
    <w:rsid w:val="00245DF8"/>
    <w:rsid w:val="0024625F"/>
    <w:rsid w:val="002467C0"/>
    <w:rsid w:val="00247030"/>
    <w:rsid w:val="002475E5"/>
    <w:rsid w:val="00247E2F"/>
    <w:rsid w:val="00250137"/>
    <w:rsid w:val="002501A3"/>
    <w:rsid w:val="002502BF"/>
    <w:rsid w:val="002507EF"/>
    <w:rsid w:val="0025081B"/>
    <w:rsid w:val="0025091D"/>
    <w:rsid w:val="00250BC1"/>
    <w:rsid w:val="00251292"/>
    <w:rsid w:val="0025166C"/>
    <w:rsid w:val="00251DC7"/>
    <w:rsid w:val="002520B3"/>
    <w:rsid w:val="002528A9"/>
    <w:rsid w:val="00252A0E"/>
    <w:rsid w:val="00253422"/>
    <w:rsid w:val="00254DEC"/>
    <w:rsid w:val="002550B7"/>
    <w:rsid w:val="00255237"/>
    <w:rsid w:val="002555D4"/>
    <w:rsid w:val="0025574F"/>
    <w:rsid w:val="002560A8"/>
    <w:rsid w:val="00256B2F"/>
    <w:rsid w:val="00256BD1"/>
    <w:rsid w:val="00256D50"/>
    <w:rsid w:val="0025731D"/>
    <w:rsid w:val="002576E0"/>
    <w:rsid w:val="002576E4"/>
    <w:rsid w:val="002579FE"/>
    <w:rsid w:val="00257CAB"/>
    <w:rsid w:val="00257D37"/>
    <w:rsid w:val="002604FC"/>
    <w:rsid w:val="00260E7A"/>
    <w:rsid w:val="002613AA"/>
    <w:rsid w:val="00261A16"/>
    <w:rsid w:val="00261A52"/>
    <w:rsid w:val="00261BD1"/>
    <w:rsid w:val="00262DBC"/>
    <w:rsid w:val="00262DC6"/>
    <w:rsid w:val="00262F35"/>
    <w:rsid w:val="00262F71"/>
    <w:rsid w:val="00263522"/>
    <w:rsid w:val="002638A9"/>
    <w:rsid w:val="00263C5D"/>
    <w:rsid w:val="00263DB7"/>
    <w:rsid w:val="00264EC6"/>
    <w:rsid w:val="00265242"/>
    <w:rsid w:val="002656F4"/>
    <w:rsid w:val="002659E3"/>
    <w:rsid w:val="00265D16"/>
    <w:rsid w:val="00266098"/>
    <w:rsid w:val="00266255"/>
    <w:rsid w:val="00266B8F"/>
    <w:rsid w:val="0026706A"/>
    <w:rsid w:val="00267CB1"/>
    <w:rsid w:val="00270160"/>
    <w:rsid w:val="002702C1"/>
    <w:rsid w:val="00270CFF"/>
    <w:rsid w:val="00271013"/>
    <w:rsid w:val="00271A97"/>
    <w:rsid w:val="00271CB8"/>
    <w:rsid w:val="00271E6C"/>
    <w:rsid w:val="00272CE3"/>
    <w:rsid w:val="00273174"/>
    <w:rsid w:val="00273D9B"/>
    <w:rsid w:val="00273FE4"/>
    <w:rsid w:val="0027408D"/>
    <w:rsid w:val="002741FE"/>
    <w:rsid w:val="00274231"/>
    <w:rsid w:val="002749BA"/>
    <w:rsid w:val="00274DB0"/>
    <w:rsid w:val="00275D8F"/>
    <w:rsid w:val="00275EBA"/>
    <w:rsid w:val="00275F1D"/>
    <w:rsid w:val="0027618B"/>
    <w:rsid w:val="002765B4"/>
    <w:rsid w:val="00276A94"/>
    <w:rsid w:val="002772CB"/>
    <w:rsid w:val="00280A48"/>
    <w:rsid w:val="00280E25"/>
    <w:rsid w:val="002813BF"/>
    <w:rsid w:val="002821F0"/>
    <w:rsid w:val="00282288"/>
    <w:rsid w:val="00282DB8"/>
    <w:rsid w:val="00282F47"/>
    <w:rsid w:val="002831D5"/>
    <w:rsid w:val="002838FA"/>
    <w:rsid w:val="00283BAB"/>
    <w:rsid w:val="00283EAA"/>
    <w:rsid w:val="0028587F"/>
    <w:rsid w:val="00285A28"/>
    <w:rsid w:val="00285C15"/>
    <w:rsid w:val="00285C22"/>
    <w:rsid w:val="0028658C"/>
    <w:rsid w:val="00286B3D"/>
    <w:rsid w:val="00287035"/>
    <w:rsid w:val="002877D1"/>
    <w:rsid w:val="002878AD"/>
    <w:rsid w:val="00287CCA"/>
    <w:rsid w:val="00287FCC"/>
    <w:rsid w:val="002901A6"/>
    <w:rsid w:val="00290E15"/>
    <w:rsid w:val="00290FCB"/>
    <w:rsid w:val="002917F4"/>
    <w:rsid w:val="00292077"/>
    <w:rsid w:val="00292122"/>
    <w:rsid w:val="0029216F"/>
    <w:rsid w:val="002922CD"/>
    <w:rsid w:val="00292313"/>
    <w:rsid w:val="002926B4"/>
    <w:rsid w:val="00292785"/>
    <w:rsid w:val="00292C06"/>
    <w:rsid w:val="00293357"/>
    <w:rsid w:val="00293CBD"/>
    <w:rsid w:val="0029405D"/>
    <w:rsid w:val="00294834"/>
    <w:rsid w:val="00294FA6"/>
    <w:rsid w:val="00295584"/>
    <w:rsid w:val="00295852"/>
    <w:rsid w:val="00295A6F"/>
    <w:rsid w:val="0029689E"/>
    <w:rsid w:val="0029695D"/>
    <w:rsid w:val="00296AAC"/>
    <w:rsid w:val="002970E0"/>
    <w:rsid w:val="00297538"/>
    <w:rsid w:val="00297A38"/>
    <w:rsid w:val="00297ADB"/>
    <w:rsid w:val="00297FD6"/>
    <w:rsid w:val="002A02C0"/>
    <w:rsid w:val="002A1DBA"/>
    <w:rsid w:val="002A20C4"/>
    <w:rsid w:val="002A24D9"/>
    <w:rsid w:val="002A2E06"/>
    <w:rsid w:val="002A570F"/>
    <w:rsid w:val="002A58FA"/>
    <w:rsid w:val="002A5A3B"/>
    <w:rsid w:val="002A5BC8"/>
    <w:rsid w:val="002A60F2"/>
    <w:rsid w:val="002A670C"/>
    <w:rsid w:val="002A67E6"/>
    <w:rsid w:val="002A699D"/>
    <w:rsid w:val="002A7292"/>
    <w:rsid w:val="002A7358"/>
    <w:rsid w:val="002A7902"/>
    <w:rsid w:val="002A7B64"/>
    <w:rsid w:val="002B0436"/>
    <w:rsid w:val="002B0968"/>
    <w:rsid w:val="002B0F6B"/>
    <w:rsid w:val="002B108B"/>
    <w:rsid w:val="002B1319"/>
    <w:rsid w:val="002B172E"/>
    <w:rsid w:val="002B1A7D"/>
    <w:rsid w:val="002B23B8"/>
    <w:rsid w:val="002B2C1B"/>
    <w:rsid w:val="002B31E0"/>
    <w:rsid w:val="002B3D8E"/>
    <w:rsid w:val="002B3DC6"/>
    <w:rsid w:val="002B3E89"/>
    <w:rsid w:val="002B4429"/>
    <w:rsid w:val="002B448C"/>
    <w:rsid w:val="002B4750"/>
    <w:rsid w:val="002B5309"/>
    <w:rsid w:val="002B5556"/>
    <w:rsid w:val="002B567A"/>
    <w:rsid w:val="002B5B3E"/>
    <w:rsid w:val="002B5E39"/>
    <w:rsid w:val="002B5E4E"/>
    <w:rsid w:val="002B5FBF"/>
    <w:rsid w:val="002B6226"/>
    <w:rsid w:val="002B657E"/>
    <w:rsid w:val="002B68A6"/>
    <w:rsid w:val="002B6FFF"/>
    <w:rsid w:val="002B7AF4"/>
    <w:rsid w:val="002B7F7C"/>
    <w:rsid w:val="002B7FAF"/>
    <w:rsid w:val="002C001A"/>
    <w:rsid w:val="002C06A2"/>
    <w:rsid w:val="002C0C21"/>
    <w:rsid w:val="002C14B9"/>
    <w:rsid w:val="002C14EA"/>
    <w:rsid w:val="002C15A2"/>
    <w:rsid w:val="002C2765"/>
    <w:rsid w:val="002C27D1"/>
    <w:rsid w:val="002C2BF5"/>
    <w:rsid w:val="002C2D61"/>
    <w:rsid w:val="002C3E4B"/>
    <w:rsid w:val="002C4886"/>
    <w:rsid w:val="002C4AB5"/>
    <w:rsid w:val="002C4F32"/>
    <w:rsid w:val="002C5169"/>
    <w:rsid w:val="002C53F7"/>
    <w:rsid w:val="002C56F2"/>
    <w:rsid w:val="002C59EF"/>
    <w:rsid w:val="002C5A53"/>
    <w:rsid w:val="002C5AA3"/>
    <w:rsid w:val="002C62F4"/>
    <w:rsid w:val="002C65B8"/>
    <w:rsid w:val="002C66AA"/>
    <w:rsid w:val="002C6BFB"/>
    <w:rsid w:val="002C6F9C"/>
    <w:rsid w:val="002C707E"/>
    <w:rsid w:val="002C775A"/>
    <w:rsid w:val="002C7C6A"/>
    <w:rsid w:val="002D02B8"/>
    <w:rsid w:val="002D0C4F"/>
    <w:rsid w:val="002D1364"/>
    <w:rsid w:val="002D16E7"/>
    <w:rsid w:val="002D193D"/>
    <w:rsid w:val="002D2172"/>
    <w:rsid w:val="002D22EE"/>
    <w:rsid w:val="002D23DD"/>
    <w:rsid w:val="002D279F"/>
    <w:rsid w:val="002D3321"/>
    <w:rsid w:val="002D3D94"/>
    <w:rsid w:val="002D3DD7"/>
    <w:rsid w:val="002D4A74"/>
    <w:rsid w:val="002D4B30"/>
    <w:rsid w:val="002D4D30"/>
    <w:rsid w:val="002D4EA5"/>
    <w:rsid w:val="002D4FA1"/>
    <w:rsid w:val="002D5000"/>
    <w:rsid w:val="002D598D"/>
    <w:rsid w:val="002D5F8A"/>
    <w:rsid w:val="002D663E"/>
    <w:rsid w:val="002D6F99"/>
    <w:rsid w:val="002D7188"/>
    <w:rsid w:val="002D7364"/>
    <w:rsid w:val="002E02BB"/>
    <w:rsid w:val="002E0307"/>
    <w:rsid w:val="002E03D8"/>
    <w:rsid w:val="002E15D1"/>
    <w:rsid w:val="002E172F"/>
    <w:rsid w:val="002E1DE3"/>
    <w:rsid w:val="002E24B2"/>
    <w:rsid w:val="002E2AB6"/>
    <w:rsid w:val="002E2B9F"/>
    <w:rsid w:val="002E2F5D"/>
    <w:rsid w:val="002E2F82"/>
    <w:rsid w:val="002E3941"/>
    <w:rsid w:val="002E3F34"/>
    <w:rsid w:val="002E4675"/>
    <w:rsid w:val="002E5ADC"/>
    <w:rsid w:val="002E5F79"/>
    <w:rsid w:val="002E5FC6"/>
    <w:rsid w:val="002E621C"/>
    <w:rsid w:val="002E6314"/>
    <w:rsid w:val="002E64FA"/>
    <w:rsid w:val="002E691B"/>
    <w:rsid w:val="002E6A13"/>
    <w:rsid w:val="002E6C2A"/>
    <w:rsid w:val="002E6CEA"/>
    <w:rsid w:val="002E6F0F"/>
    <w:rsid w:val="002E72CA"/>
    <w:rsid w:val="002E7AB0"/>
    <w:rsid w:val="002E7AF4"/>
    <w:rsid w:val="002E7BF0"/>
    <w:rsid w:val="002F0A00"/>
    <w:rsid w:val="002F0CFA"/>
    <w:rsid w:val="002F1047"/>
    <w:rsid w:val="002F1413"/>
    <w:rsid w:val="002F1ACD"/>
    <w:rsid w:val="002F2200"/>
    <w:rsid w:val="002F2336"/>
    <w:rsid w:val="002F2CBE"/>
    <w:rsid w:val="002F394A"/>
    <w:rsid w:val="002F3A2D"/>
    <w:rsid w:val="002F4185"/>
    <w:rsid w:val="002F4532"/>
    <w:rsid w:val="002F46E2"/>
    <w:rsid w:val="002F4A35"/>
    <w:rsid w:val="002F4A88"/>
    <w:rsid w:val="002F5929"/>
    <w:rsid w:val="002F62B3"/>
    <w:rsid w:val="002F669F"/>
    <w:rsid w:val="002F6872"/>
    <w:rsid w:val="002F7080"/>
    <w:rsid w:val="002F714D"/>
    <w:rsid w:val="002F7E93"/>
    <w:rsid w:val="002F7EBE"/>
    <w:rsid w:val="00300468"/>
    <w:rsid w:val="0030074C"/>
    <w:rsid w:val="00300C9A"/>
    <w:rsid w:val="00300DC8"/>
    <w:rsid w:val="00301066"/>
    <w:rsid w:val="00301810"/>
    <w:rsid w:val="00301849"/>
    <w:rsid w:val="00301960"/>
    <w:rsid w:val="00301BF3"/>
    <w:rsid w:val="00301C97"/>
    <w:rsid w:val="00301FA0"/>
    <w:rsid w:val="003026E1"/>
    <w:rsid w:val="00303318"/>
    <w:rsid w:val="003043BE"/>
    <w:rsid w:val="0030460C"/>
    <w:rsid w:val="0030495B"/>
    <w:rsid w:val="00305390"/>
    <w:rsid w:val="003059CD"/>
    <w:rsid w:val="00305D76"/>
    <w:rsid w:val="00305EAB"/>
    <w:rsid w:val="00305F6C"/>
    <w:rsid w:val="0030644D"/>
    <w:rsid w:val="00306478"/>
    <w:rsid w:val="00307614"/>
    <w:rsid w:val="00307965"/>
    <w:rsid w:val="00307ECE"/>
    <w:rsid w:val="0031004C"/>
    <w:rsid w:val="003105F6"/>
    <w:rsid w:val="0031062C"/>
    <w:rsid w:val="0031064A"/>
    <w:rsid w:val="00310B43"/>
    <w:rsid w:val="00310C0B"/>
    <w:rsid w:val="00311109"/>
    <w:rsid w:val="00311163"/>
    <w:rsid w:val="00311297"/>
    <w:rsid w:val="003113BE"/>
    <w:rsid w:val="003114BC"/>
    <w:rsid w:val="003117E7"/>
    <w:rsid w:val="00311D25"/>
    <w:rsid w:val="00311DBC"/>
    <w:rsid w:val="003122CA"/>
    <w:rsid w:val="003136AB"/>
    <w:rsid w:val="00313ABC"/>
    <w:rsid w:val="00313B81"/>
    <w:rsid w:val="00313F0F"/>
    <w:rsid w:val="0031473C"/>
    <w:rsid w:val="003148FD"/>
    <w:rsid w:val="00314A53"/>
    <w:rsid w:val="00314B93"/>
    <w:rsid w:val="00314D4B"/>
    <w:rsid w:val="00314DA5"/>
    <w:rsid w:val="00315A92"/>
    <w:rsid w:val="00315B55"/>
    <w:rsid w:val="00316142"/>
    <w:rsid w:val="00316719"/>
    <w:rsid w:val="00317A8B"/>
    <w:rsid w:val="00317F6A"/>
    <w:rsid w:val="003202C4"/>
    <w:rsid w:val="00320DFC"/>
    <w:rsid w:val="00320E25"/>
    <w:rsid w:val="00320EF5"/>
    <w:rsid w:val="00321080"/>
    <w:rsid w:val="00321552"/>
    <w:rsid w:val="003222DA"/>
    <w:rsid w:val="003222FE"/>
    <w:rsid w:val="0032256B"/>
    <w:rsid w:val="00322D45"/>
    <w:rsid w:val="003238A6"/>
    <w:rsid w:val="003245FF"/>
    <w:rsid w:val="0032489B"/>
    <w:rsid w:val="00324A61"/>
    <w:rsid w:val="00324DE4"/>
    <w:rsid w:val="003253ED"/>
    <w:rsid w:val="0032569A"/>
    <w:rsid w:val="00325A1F"/>
    <w:rsid w:val="00325F03"/>
    <w:rsid w:val="003268F9"/>
    <w:rsid w:val="00327281"/>
    <w:rsid w:val="003273C0"/>
    <w:rsid w:val="0032744A"/>
    <w:rsid w:val="00327B7D"/>
    <w:rsid w:val="00327B96"/>
    <w:rsid w:val="00330BAD"/>
    <w:rsid w:val="00330BAF"/>
    <w:rsid w:val="00330DB8"/>
    <w:rsid w:val="00330EE5"/>
    <w:rsid w:val="00331479"/>
    <w:rsid w:val="0033157C"/>
    <w:rsid w:val="00332B24"/>
    <w:rsid w:val="0033425F"/>
    <w:rsid w:val="00334E3A"/>
    <w:rsid w:val="0033573C"/>
    <w:rsid w:val="003358E5"/>
    <w:rsid w:val="003358FD"/>
    <w:rsid w:val="00335A08"/>
    <w:rsid w:val="00335A40"/>
    <w:rsid w:val="00335DE6"/>
    <w:rsid w:val="00335E7F"/>
    <w:rsid w:val="003361DD"/>
    <w:rsid w:val="00336885"/>
    <w:rsid w:val="00336D2B"/>
    <w:rsid w:val="00336E70"/>
    <w:rsid w:val="00337463"/>
    <w:rsid w:val="003378C3"/>
    <w:rsid w:val="00337D66"/>
    <w:rsid w:val="00340128"/>
    <w:rsid w:val="00340544"/>
    <w:rsid w:val="00340548"/>
    <w:rsid w:val="0034057F"/>
    <w:rsid w:val="0034067B"/>
    <w:rsid w:val="003407FF"/>
    <w:rsid w:val="00340C1B"/>
    <w:rsid w:val="00340D73"/>
    <w:rsid w:val="003410CC"/>
    <w:rsid w:val="00341A61"/>
    <w:rsid w:val="00341A6A"/>
    <w:rsid w:val="00341BA5"/>
    <w:rsid w:val="00341DB5"/>
    <w:rsid w:val="00342BEE"/>
    <w:rsid w:val="00343594"/>
    <w:rsid w:val="003441D9"/>
    <w:rsid w:val="00344363"/>
    <w:rsid w:val="003445F7"/>
    <w:rsid w:val="003448F2"/>
    <w:rsid w:val="00344994"/>
    <w:rsid w:val="00344C88"/>
    <w:rsid w:val="00344FC0"/>
    <w:rsid w:val="003453A8"/>
    <w:rsid w:val="00345857"/>
    <w:rsid w:val="00345B9C"/>
    <w:rsid w:val="00346553"/>
    <w:rsid w:val="00346BD2"/>
    <w:rsid w:val="00346E26"/>
    <w:rsid w:val="00347776"/>
    <w:rsid w:val="00347B40"/>
    <w:rsid w:val="00347B53"/>
    <w:rsid w:val="00347C38"/>
    <w:rsid w:val="00350819"/>
    <w:rsid w:val="00350B6D"/>
    <w:rsid w:val="003513D3"/>
    <w:rsid w:val="00351403"/>
    <w:rsid w:val="0035158A"/>
    <w:rsid w:val="003515F9"/>
    <w:rsid w:val="00351984"/>
    <w:rsid w:val="00351D01"/>
    <w:rsid w:val="00351FBC"/>
    <w:rsid w:val="003520CD"/>
    <w:rsid w:val="00352528"/>
    <w:rsid w:val="00352DAE"/>
    <w:rsid w:val="00353815"/>
    <w:rsid w:val="00353D32"/>
    <w:rsid w:val="00353FC2"/>
    <w:rsid w:val="00354B92"/>
    <w:rsid w:val="00354D0F"/>
    <w:rsid w:val="00354EB9"/>
    <w:rsid w:val="00354F0F"/>
    <w:rsid w:val="00354F10"/>
    <w:rsid w:val="00354FC2"/>
    <w:rsid w:val="00355A4B"/>
    <w:rsid w:val="0035602B"/>
    <w:rsid w:val="00356864"/>
    <w:rsid w:val="0035689E"/>
    <w:rsid w:val="00356A10"/>
    <w:rsid w:val="00356E57"/>
    <w:rsid w:val="00357832"/>
    <w:rsid w:val="00357D82"/>
    <w:rsid w:val="003600CD"/>
    <w:rsid w:val="00360294"/>
    <w:rsid w:val="003602AE"/>
    <w:rsid w:val="00360840"/>
    <w:rsid w:val="00360929"/>
    <w:rsid w:val="00360B7E"/>
    <w:rsid w:val="003618DA"/>
    <w:rsid w:val="003619AF"/>
    <w:rsid w:val="00363217"/>
    <w:rsid w:val="00363372"/>
    <w:rsid w:val="00363392"/>
    <w:rsid w:val="00363678"/>
    <w:rsid w:val="003636C7"/>
    <w:rsid w:val="00363B5D"/>
    <w:rsid w:val="003647D5"/>
    <w:rsid w:val="00364A4B"/>
    <w:rsid w:val="00364A6A"/>
    <w:rsid w:val="00364A84"/>
    <w:rsid w:val="003650D0"/>
    <w:rsid w:val="0036571D"/>
    <w:rsid w:val="00365F12"/>
    <w:rsid w:val="003662FA"/>
    <w:rsid w:val="003663D6"/>
    <w:rsid w:val="00366406"/>
    <w:rsid w:val="003667A7"/>
    <w:rsid w:val="003674B0"/>
    <w:rsid w:val="0036768C"/>
    <w:rsid w:val="00367DA6"/>
    <w:rsid w:val="0037005E"/>
    <w:rsid w:val="00370537"/>
    <w:rsid w:val="0037073D"/>
    <w:rsid w:val="00370EA7"/>
    <w:rsid w:val="00370F47"/>
    <w:rsid w:val="003710AD"/>
    <w:rsid w:val="003716D6"/>
    <w:rsid w:val="00371931"/>
    <w:rsid w:val="0037197D"/>
    <w:rsid w:val="00371B70"/>
    <w:rsid w:val="0037207F"/>
    <w:rsid w:val="003727C7"/>
    <w:rsid w:val="00372CA8"/>
    <w:rsid w:val="00372CB2"/>
    <w:rsid w:val="003730B8"/>
    <w:rsid w:val="0037312A"/>
    <w:rsid w:val="003734AE"/>
    <w:rsid w:val="00373FEF"/>
    <w:rsid w:val="003744B2"/>
    <w:rsid w:val="00374BCD"/>
    <w:rsid w:val="00374DD2"/>
    <w:rsid w:val="0037539C"/>
    <w:rsid w:val="0037604B"/>
    <w:rsid w:val="003761E8"/>
    <w:rsid w:val="003769E2"/>
    <w:rsid w:val="0037727C"/>
    <w:rsid w:val="003772AE"/>
    <w:rsid w:val="0037750F"/>
    <w:rsid w:val="00377E70"/>
    <w:rsid w:val="00377FBD"/>
    <w:rsid w:val="0038050C"/>
    <w:rsid w:val="00380904"/>
    <w:rsid w:val="003809EF"/>
    <w:rsid w:val="00380CFA"/>
    <w:rsid w:val="00380E2E"/>
    <w:rsid w:val="00381431"/>
    <w:rsid w:val="003823EE"/>
    <w:rsid w:val="003826AD"/>
    <w:rsid w:val="00382960"/>
    <w:rsid w:val="003838BE"/>
    <w:rsid w:val="00383E75"/>
    <w:rsid w:val="003840CF"/>
    <w:rsid w:val="003846F7"/>
    <w:rsid w:val="00384709"/>
    <w:rsid w:val="003847EB"/>
    <w:rsid w:val="00384BF5"/>
    <w:rsid w:val="00384D62"/>
    <w:rsid w:val="003851ED"/>
    <w:rsid w:val="003858F3"/>
    <w:rsid w:val="00385A32"/>
    <w:rsid w:val="00385B39"/>
    <w:rsid w:val="00386785"/>
    <w:rsid w:val="003868DA"/>
    <w:rsid w:val="00386C62"/>
    <w:rsid w:val="00386E89"/>
    <w:rsid w:val="00387A1C"/>
    <w:rsid w:val="00387B65"/>
    <w:rsid w:val="00387F1C"/>
    <w:rsid w:val="00387F71"/>
    <w:rsid w:val="00390388"/>
    <w:rsid w:val="00390464"/>
    <w:rsid w:val="00390526"/>
    <w:rsid w:val="0039062E"/>
    <w:rsid w:val="00390A53"/>
    <w:rsid w:val="00390E89"/>
    <w:rsid w:val="00390FE4"/>
    <w:rsid w:val="00391161"/>
    <w:rsid w:val="00391318"/>
    <w:rsid w:val="00391B1A"/>
    <w:rsid w:val="00391D68"/>
    <w:rsid w:val="00391E84"/>
    <w:rsid w:val="0039284B"/>
    <w:rsid w:val="00393046"/>
    <w:rsid w:val="003936B0"/>
    <w:rsid w:val="00393EC0"/>
    <w:rsid w:val="00394423"/>
    <w:rsid w:val="00394D8F"/>
    <w:rsid w:val="003956AE"/>
    <w:rsid w:val="00395C74"/>
    <w:rsid w:val="00395CB6"/>
    <w:rsid w:val="0039673B"/>
    <w:rsid w:val="00396942"/>
    <w:rsid w:val="00396B49"/>
    <w:rsid w:val="00396E3E"/>
    <w:rsid w:val="003972A6"/>
    <w:rsid w:val="003977B0"/>
    <w:rsid w:val="00397981"/>
    <w:rsid w:val="00397AB4"/>
    <w:rsid w:val="003A07E1"/>
    <w:rsid w:val="003A0C07"/>
    <w:rsid w:val="003A0D03"/>
    <w:rsid w:val="003A0E30"/>
    <w:rsid w:val="003A175F"/>
    <w:rsid w:val="003A2225"/>
    <w:rsid w:val="003A22B1"/>
    <w:rsid w:val="003A28D3"/>
    <w:rsid w:val="003A2992"/>
    <w:rsid w:val="003A2E60"/>
    <w:rsid w:val="003A306E"/>
    <w:rsid w:val="003A3EC3"/>
    <w:rsid w:val="003A4175"/>
    <w:rsid w:val="003A4265"/>
    <w:rsid w:val="003A45E1"/>
    <w:rsid w:val="003A45F8"/>
    <w:rsid w:val="003A482E"/>
    <w:rsid w:val="003A5DF1"/>
    <w:rsid w:val="003A60DC"/>
    <w:rsid w:val="003A6A46"/>
    <w:rsid w:val="003A6FF6"/>
    <w:rsid w:val="003A7429"/>
    <w:rsid w:val="003A7A63"/>
    <w:rsid w:val="003A7BE0"/>
    <w:rsid w:val="003B000C"/>
    <w:rsid w:val="003B0723"/>
    <w:rsid w:val="003B0F1D"/>
    <w:rsid w:val="003B1686"/>
    <w:rsid w:val="003B193A"/>
    <w:rsid w:val="003B2C2B"/>
    <w:rsid w:val="003B2F1C"/>
    <w:rsid w:val="003B32E9"/>
    <w:rsid w:val="003B34E3"/>
    <w:rsid w:val="003B4798"/>
    <w:rsid w:val="003B4A57"/>
    <w:rsid w:val="003B4A97"/>
    <w:rsid w:val="003B57E1"/>
    <w:rsid w:val="003B6305"/>
    <w:rsid w:val="003B6785"/>
    <w:rsid w:val="003B6A6B"/>
    <w:rsid w:val="003B6B93"/>
    <w:rsid w:val="003C0021"/>
    <w:rsid w:val="003C03C0"/>
    <w:rsid w:val="003C06EF"/>
    <w:rsid w:val="003C0797"/>
    <w:rsid w:val="003C0AD9"/>
    <w:rsid w:val="003C0ED0"/>
    <w:rsid w:val="003C0FEA"/>
    <w:rsid w:val="003C1181"/>
    <w:rsid w:val="003C188A"/>
    <w:rsid w:val="003C1942"/>
    <w:rsid w:val="003C1C5E"/>
    <w:rsid w:val="003C1D49"/>
    <w:rsid w:val="003C1D50"/>
    <w:rsid w:val="003C2099"/>
    <w:rsid w:val="003C2C11"/>
    <w:rsid w:val="003C32BD"/>
    <w:rsid w:val="003C3490"/>
    <w:rsid w:val="003C35C4"/>
    <w:rsid w:val="003C376E"/>
    <w:rsid w:val="003C3A30"/>
    <w:rsid w:val="003C3C1C"/>
    <w:rsid w:val="003C3CD7"/>
    <w:rsid w:val="003C4165"/>
    <w:rsid w:val="003C4B1B"/>
    <w:rsid w:val="003C4FBA"/>
    <w:rsid w:val="003C57B1"/>
    <w:rsid w:val="003C5C1A"/>
    <w:rsid w:val="003C62ED"/>
    <w:rsid w:val="003C6845"/>
    <w:rsid w:val="003C6BC7"/>
    <w:rsid w:val="003C6BCE"/>
    <w:rsid w:val="003C7030"/>
    <w:rsid w:val="003C78CD"/>
    <w:rsid w:val="003C7B88"/>
    <w:rsid w:val="003C7C71"/>
    <w:rsid w:val="003D0EF7"/>
    <w:rsid w:val="003D12C2"/>
    <w:rsid w:val="003D145F"/>
    <w:rsid w:val="003D1DE9"/>
    <w:rsid w:val="003D2DF5"/>
    <w:rsid w:val="003D2F80"/>
    <w:rsid w:val="003D31B9"/>
    <w:rsid w:val="003D3867"/>
    <w:rsid w:val="003D3CED"/>
    <w:rsid w:val="003D3F2C"/>
    <w:rsid w:val="003D3FA4"/>
    <w:rsid w:val="003D54FD"/>
    <w:rsid w:val="003D5883"/>
    <w:rsid w:val="003D598D"/>
    <w:rsid w:val="003D72D6"/>
    <w:rsid w:val="003D7C8D"/>
    <w:rsid w:val="003E006A"/>
    <w:rsid w:val="003E0BE8"/>
    <w:rsid w:val="003E0D1A"/>
    <w:rsid w:val="003E1029"/>
    <w:rsid w:val="003E1276"/>
    <w:rsid w:val="003E17FA"/>
    <w:rsid w:val="003E1A52"/>
    <w:rsid w:val="003E1C75"/>
    <w:rsid w:val="003E2916"/>
    <w:rsid w:val="003E29BF"/>
    <w:rsid w:val="003E2DA3"/>
    <w:rsid w:val="003E3128"/>
    <w:rsid w:val="003E3308"/>
    <w:rsid w:val="003E36FD"/>
    <w:rsid w:val="003E396D"/>
    <w:rsid w:val="003E3BE1"/>
    <w:rsid w:val="003E3F08"/>
    <w:rsid w:val="003E3F13"/>
    <w:rsid w:val="003E4BD5"/>
    <w:rsid w:val="003E5325"/>
    <w:rsid w:val="003E533E"/>
    <w:rsid w:val="003E5AD3"/>
    <w:rsid w:val="003E61AE"/>
    <w:rsid w:val="003E63E1"/>
    <w:rsid w:val="003E6D48"/>
    <w:rsid w:val="003E7431"/>
    <w:rsid w:val="003E761E"/>
    <w:rsid w:val="003E7B13"/>
    <w:rsid w:val="003E7E23"/>
    <w:rsid w:val="003F020D"/>
    <w:rsid w:val="003F03D9"/>
    <w:rsid w:val="003F049F"/>
    <w:rsid w:val="003F07D0"/>
    <w:rsid w:val="003F0929"/>
    <w:rsid w:val="003F0E0F"/>
    <w:rsid w:val="003F0E96"/>
    <w:rsid w:val="003F10C4"/>
    <w:rsid w:val="003F1EB9"/>
    <w:rsid w:val="003F225E"/>
    <w:rsid w:val="003F29ED"/>
    <w:rsid w:val="003F2B66"/>
    <w:rsid w:val="003F2BF4"/>
    <w:rsid w:val="003F2DFF"/>
    <w:rsid w:val="003F2FBE"/>
    <w:rsid w:val="003F318D"/>
    <w:rsid w:val="003F33FF"/>
    <w:rsid w:val="003F3B29"/>
    <w:rsid w:val="003F3E9B"/>
    <w:rsid w:val="003F4457"/>
    <w:rsid w:val="003F46D5"/>
    <w:rsid w:val="003F474A"/>
    <w:rsid w:val="003F4B5B"/>
    <w:rsid w:val="003F4BC1"/>
    <w:rsid w:val="003F4BC3"/>
    <w:rsid w:val="003F4CA5"/>
    <w:rsid w:val="003F51D6"/>
    <w:rsid w:val="003F51E1"/>
    <w:rsid w:val="003F57F8"/>
    <w:rsid w:val="003F5B47"/>
    <w:rsid w:val="003F5BAE"/>
    <w:rsid w:val="003F603E"/>
    <w:rsid w:val="003F6277"/>
    <w:rsid w:val="003F6600"/>
    <w:rsid w:val="003F6CC4"/>
    <w:rsid w:val="003F6E9D"/>
    <w:rsid w:val="003F6ED7"/>
    <w:rsid w:val="003F7611"/>
    <w:rsid w:val="003F7993"/>
    <w:rsid w:val="0040109D"/>
    <w:rsid w:val="004014AE"/>
    <w:rsid w:val="00401A89"/>
    <w:rsid w:val="00401B5C"/>
    <w:rsid w:val="00401C84"/>
    <w:rsid w:val="00401DDE"/>
    <w:rsid w:val="00402F01"/>
    <w:rsid w:val="00403210"/>
    <w:rsid w:val="004035BB"/>
    <w:rsid w:val="004035EB"/>
    <w:rsid w:val="0040363B"/>
    <w:rsid w:val="00403ADC"/>
    <w:rsid w:val="00403B61"/>
    <w:rsid w:val="004043B6"/>
    <w:rsid w:val="00404CA4"/>
    <w:rsid w:val="00405C27"/>
    <w:rsid w:val="004061D1"/>
    <w:rsid w:val="00406CAE"/>
    <w:rsid w:val="00407332"/>
    <w:rsid w:val="00407828"/>
    <w:rsid w:val="00407A16"/>
    <w:rsid w:val="0041000E"/>
    <w:rsid w:val="004108C6"/>
    <w:rsid w:val="00410DBD"/>
    <w:rsid w:val="00410EB7"/>
    <w:rsid w:val="004117B0"/>
    <w:rsid w:val="00412656"/>
    <w:rsid w:val="004131E5"/>
    <w:rsid w:val="0041359B"/>
    <w:rsid w:val="00413D8E"/>
    <w:rsid w:val="004140F2"/>
    <w:rsid w:val="004149B3"/>
    <w:rsid w:val="00414E18"/>
    <w:rsid w:val="00415F7F"/>
    <w:rsid w:val="00417707"/>
    <w:rsid w:val="00417B22"/>
    <w:rsid w:val="00421085"/>
    <w:rsid w:val="004212CC"/>
    <w:rsid w:val="00421ED3"/>
    <w:rsid w:val="00421F0A"/>
    <w:rsid w:val="004226DA"/>
    <w:rsid w:val="00422B19"/>
    <w:rsid w:val="00422FB7"/>
    <w:rsid w:val="004235BA"/>
    <w:rsid w:val="004245CE"/>
    <w:rsid w:val="0042465E"/>
    <w:rsid w:val="00424685"/>
    <w:rsid w:val="0042486C"/>
    <w:rsid w:val="00424DF7"/>
    <w:rsid w:val="0042549B"/>
    <w:rsid w:val="00425E7F"/>
    <w:rsid w:val="00426812"/>
    <w:rsid w:val="004277EB"/>
    <w:rsid w:val="004302C3"/>
    <w:rsid w:val="00430A51"/>
    <w:rsid w:val="004314AB"/>
    <w:rsid w:val="00431735"/>
    <w:rsid w:val="00431F8F"/>
    <w:rsid w:val="00432B76"/>
    <w:rsid w:val="004330FC"/>
    <w:rsid w:val="004331A2"/>
    <w:rsid w:val="004339B4"/>
    <w:rsid w:val="00434635"/>
    <w:rsid w:val="00434D01"/>
    <w:rsid w:val="00434DEA"/>
    <w:rsid w:val="004354D3"/>
    <w:rsid w:val="00435D26"/>
    <w:rsid w:val="00435D90"/>
    <w:rsid w:val="00437C91"/>
    <w:rsid w:val="00440501"/>
    <w:rsid w:val="00440614"/>
    <w:rsid w:val="004408EB"/>
    <w:rsid w:val="00440C99"/>
    <w:rsid w:val="00440FF4"/>
    <w:rsid w:val="0044175C"/>
    <w:rsid w:val="00442004"/>
    <w:rsid w:val="004425C8"/>
    <w:rsid w:val="0044282E"/>
    <w:rsid w:val="00442B9F"/>
    <w:rsid w:val="00442D45"/>
    <w:rsid w:val="004434CE"/>
    <w:rsid w:val="0044502C"/>
    <w:rsid w:val="00445135"/>
    <w:rsid w:val="004458DA"/>
    <w:rsid w:val="00445F4D"/>
    <w:rsid w:val="00446A53"/>
    <w:rsid w:val="00446E5D"/>
    <w:rsid w:val="0044749B"/>
    <w:rsid w:val="00447668"/>
    <w:rsid w:val="00447D24"/>
    <w:rsid w:val="00447F96"/>
    <w:rsid w:val="0045022C"/>
    <w:rsid w:val="00450233"/>
    <w:rsid w:val="004504C0"/>
    <w:rsid w:val="00451567"/>
    <w:rsid w:val="00451A16"/>
    <w:rsid w:val="004520EB"/>
    <w:rsid w:val="00452A98"/>
    <w:rsid w:val="00453216"/>
    <w:rsid w:val="004532FD"/>
    <w:rsid w:val="0045338C"/>
    <w:rsid w:val="00453D76"/>
    <w:rsid w:val="00454B0B"/>
    <w:rsid w:val="00455091"/>
    <w:rsid w:val="004550FB"/>
    <w:rsid w:val="00455301"/>
    <w:rsid w:val="004555BA"/>
    <w:rsid w:val="00455776"/>
    <w:rsid w:val="0045588D"/>
    <w:rsid w:val="00455DD6"/>
    <w:rsid w:val="00455E51"/>
    <w:rsid w:val="00456191"/>
    <w:rsid w:val="00456255"/>
    <w:rsid w:val="004562E6"/>
    <w:rsid w:val="004566F8"/>
    <w:rsid w:val="0045706B"/>
    <w:rsid w:val="0045744F"/>
    <w:rsid w:val="0045767D"/>
    <w:rsid w:val="00457747"/>
    <w:rsid w:val="00457794"/>
    <w:rsid w:val="004577FA"/>
    <w:rsid w:val="00457FDA"/>
    <w:rsid w:val="004605F4"/>
    <w:rsid w:val="00460B56"/>
    <w:rsid w:val="00460FF5"/>
    <w:rsid w:val="0046111A"/>
    <w:rsid w:val="004617E7"/>
    <w:rsid w:val="00461CFC"/>
    <w:rsid w:val="0046236C"/>
    <w:rsid w:val="004625B1"/>
    <w:rsid w:val="00462946"/>
    <w:rsid w:val="00462CCC"/>
    <w:rsid w:val="00463F43"/>
    <w:rsid w:val="0046431C"/>
    <w:rsid w:val="004648F4"/>
    <w:rsid w:val="00464B94"/>
    <w:rsid w:val="004653A8"/>
    <w:rsid w:val="004654D4"/>
    <w:rsid w:val="00465A0B"/>
    <w:rsid w:val="00465CD6"/>
    <w:rsid w:val="00466BBC"/>
    <w:rsid w:val="00466DEB"/>
    <w:rsid w:val="00467209"/>
    <w:rsid w:val="00467352"/>
    <w:rsid w:val="00467730"/>
    <w:rsid w:val="004678FA"/>
    <w:rsid w:val="00467908"/>
    <w:rsid w:val="00467A53"/>
    <w:rsid w:val="00467CC1"/>
    <w:rsid w:val="00470075"/>
    <w:rsid w:val="00470356"/>
    <w:rsid w:val="00470685"/>
    <w:rsid w:val="0047077C"/>
    <w:rsid w:val="00470B05"/>
    <w:rsid w:val="0047207C"/>
    <w:rsid w:val="00472760"/>
    <w:rsid w:val="00472AD4"/>
    <w:rsid w:val="00472CD6"/>
    <w:rsid w:val="00472E26"/>
    <w:rsid w:val="004738F7"/>
    <w:rsid w:val="00473AA3"/>
    <w:rsid w:val="004749CE"/>
    <w:rsid w:val="00474E3C"/>
    <w:rsid w:val="00475028"/>
    <w:rsid w:val="004754EB"/>
    <w:rsid w:val="00476229"/>
    <w:rsid w:val="0047624E"/>
    <w:rsid w:val="004769D7"/>
    <w:rsid w:val="00476ADB"/>
    <w:rsid w:val="00477178"/>
    <w:rsid w:val="00477186"/>
    <w:rsid w:val="00477298"/>
    <w:rsid w:val="00480A58"/>
    <w:rsid w:val="00480CBD"/>
    <w:rsid w:val="00481031"/>
    <w:rsid w:val="00481B84"/>
    <w:rsid w:val="00482151"/>
    <w:rsid w:val="00482DFE"/>
    <w:rsid w:val="00482F0F"/>
    <w:rsid w:val="00483717"/>
    <w:rsid w:val="004837CC"/>
    <w:rsid w:val="00484181"/>
    <w:rsid w:val="004842F5"/>
    <w:rsid w:val="0048430F"/>
    <w:rsid w:val="00484740"/>
    <w:rsid w:val="00485E11"/>
    <w:rsid w:val="00485FAD"/>
    <w:rsid w:val="004869BE"/>
    <w:rsid w:val="004869EC"/>
    <w:rsid w:val="00487A46"/>
    <w:rsid w:val="00487AED"/>
    <w:rsid w:val="0049083E"/>
    <w:rsid w:val="00490FDC"/>
    <w:rsid w:val="00491044"/>
    <w:rsid w:val="00491A00"/>
    <w:rsid w:val="00491EDF"/>
    <w:rsid w:val="00492A3F"/>
    <w:rsid w:val="00493988"/>
    <w:rsid w:val="00493A8E"/>
    <w:rsid w:val="00494307"/>
    <w:rsid w:val="004945E3"/>
    <w:rsid w:val="004948E3"/>
    <w:rsid w:val="004948FA"/>
    <w:rsid w:val="004949FB"/>
    <w:rsid w:val="00494F62"/>
    <w:rsid w:val="00495945"/>
    <w:rsid w:val="00495A9B"/>
    <w:rsid w:val="00495DC3"/>
    <w:rsid w:val="0049660C"/>
    <w:rsid w:val="004967E0"/>
    <w:rsid w:val="00496BDC"/>
    <w:rsid w:val="00497530"/>
    <w:rsid w:val="00497A3B"/>
    <w:rsid w:val="004A0B75"/>
    <w:rsid w:val="004A1050"/>
    <w:rsid w:val="004A1292"/>
    <w:rsid w:val="004A166E"/>
    <w:rsid w:val="004A19D2"/>
    <w:rsid w:val="004A2001"/>
    <w:rsid w:val="004A22A1"/>
    <w:rsid w:val="004A2A37"/>
    <w:rsid w:val="004A2D13"/>
    <w:rsid w:val="004A2E55"/>
    <w:rsid w:val="004A2F40"/>
    <w:rsid w:val="004A2F44"/>
    <w:rsid w:val="004A31AB"/>
    <w:rsid w:val="004A3590"/>
    <w:rsid w:val="004A42C3"/>
    <w:rsid w:val="004A42F2"/>
    <w:rsid w:val="004A44EB"/>
    <w:rsid w:val="004A53A3"/>
    <w:rsid w:val="004A5781"/>
    <w:rsid w:val="004A5786"/>
    <w:rsid w:val="004A57B1"/>
    <w:rsid w:val="004A5B27"/>
    <w:rsid w:val="004A5DD5"/>
    <w:rsid w:val="004A5E0F"/>
    <w:rsid w:val="004A79E4"/>
    <w:rsid w:val="004B0071"/>
    <w:rsid w:val="004B00A7"/>
    <w:rsid w:val="004B051C"/>
    <w:rsid w:val="004B0743"/>
    <w:rsid w:val="004B0891"/>
    <w:rsid w:val="004B0DEE"/>
    <w:rsid w:val="004B0FA1"/>
    <w:rsid w:val="004B18F7"/>
    <w:rsid w:val="004B1C02"/>
    <w:rsid w:val="004B1E3B"/>
    <w:rsid w:val="004B21F2"/>
    <w:rsid w:val="004B24FB"/>
    <w:rsid w:val="004B25E2"/>
    <w:rsid w:val="004B2779"/>
    <w:rsid w:val="004B27D6"/>
    <w:rsid w:val="004B2A6A"/>
    <w:rsid w:val="004B3003"/>
    <w:rsid w:val="004B34D7"/>
    <w:rsid w:val="004B3A4D"/>
    <w:rsid w:val="004B44FF"/>
    <w:rsid w:val="004B4634"/>
    <w:rsid w:val="004B4AB5"/>
    <w:rsid w:val="004B5037"/>
    <w:rsid w:val="004B551E"/>
    <w:rsid w:val="004B5B2F"/>
    <w:rsid w:val="004B626A"/>
    <w:rsid w:val="004B64C7"/>
    <w:rsid w:val="004B6581"/>
    <w:rsid w:val="004B660E"/>
    <w:rsid w:val="004B675D"/>
    <w:rsid w:val="004B6770"/>
    <w:rsid w:val="004B7DA2"/>
    <w:rsid w:val="004C03A4"/>
    <w:rsid w:val="004C0485"/>
    <w:rsid w:val="004C05BD"/>
    <w:rsid w:val="004C0845"/>
    <w:rsid w:val="004C0E29"/>
    <w:rsid w:val="004C16F2"/>
    <w:rsid w:val="004C18D2"/>
    <w:rsid w:val="004C1B3E"/>
    <w:rsid w:val="004C1BC9"/>
    <w:rsid w:val="004C23E5"/>
    <w:rsid w:val="004C2712"/>
    <w:rsid w:val="004C282E"/>
    <w:rsid w:val="004C2A2B"/>
    <w:rsid w:val="004C30BD"/>
    <w:rsid w:val="004C340E"/>
    <w:rsid w:val="004C34A9"/>
    <w:rsid w:val="004C369E"/>
    <w:rsid w:val="004C3B06"/>
    <w:rsid w:val="004C3F97"/>
    <w:rsid w:val="004C40C3"/>
    <w:rsid w:val="004C48F2"/>
    <w:rsid w:val="004C598D"/>
    <w:rsid w:val="004C5FE1"/>
    <w:rsid w:val="004C63F5"/>
    <w:rsid w:val="004C6D41"/>
    <w:rsid w:val="004C72AA"/>
    <w:rsid w:val="004C7CA2"/>
    <w:rsid w:val="004C7EE7"/>
    <w:rsid w:val="004D006E"/>
    <w:rsid w:val="004D0613"/>
    <w:rsid w:val="004D06A3"/>
    <w:rsid w:val="004D07A5"/>
    <w:rsid w:val="004D1552"/>
    <w:rsid w:val="004D15B3"/>
    <w:rsid w:val="004D1612"/>
    <w:rsid w:val="004D16EF"/>
    <w:rsid w:val="004D1984"/>
    <w:rsid w:val="004D1C44"/>
    <w:rsid w:val="004D22B6"/>
    <w:rsid w:val="004D2430"/>
    <w:rsid w:val="004D285A"/>
    <w:rsid w:val="004D2DEE"/>
    <w:rsid w:val="004D2E1F"/>
    <w:rsid w:val="004D2EB9"/>
    <w:rsid w:val="004D323C"/>
    <w:rsid w:val="004D3366"/>
    <w:rsid w:val="004D3439"/>
    <w:rsid w:val="004D3A7E"/>
    <w:rsid w:val="004D3AD8"/>
    <w:rsid w:val="004D4052"/>
    <w:rsid w:val="004D4CCB"/>
    <w:rsid w:val="004D57A0"/>
    <w:rsid w:val="004D5F0D"/>
    <w:rsid w:val="004D60CC"/>
    <w:rsid w:val="004D7124"/>
    <w:rsid w:val="004D78E9"/>
    <w:rsid w:val="004D7FD9"/>
    <w:rsid w:val="004E0208"/>
    <w:rsid w:val="004E0782"/>
    <w:rsid w:val="004E0AA2"/>
    <w:rsid w:val="004E0C0D"/>
    <w:rsid w:val="004E1026"/>
    <w:rsid w:val="004E1284"/>
    <w:rsid w:val="004E1324"/>
    <w:rsid w:val="004E15A8"/>
    <w:rsid w:val="004E19A5"/>
    <w:rsid w:val="004E1B10"/>
    <w:rsid w:val="004E229F"/>
    <w:rsid w:val="004E2AC8"/>
    <w:rsid w:val="004E2F48"/>
    <w:rsid w:val="004E304F"/>
    <w:rsid w:val="004E327C"/>
    <w:rsid w:val="004E3522"/>
    <w:rsid w:val="004E3642"/>
    <w:rsid w:val="004E37E5"/>
    <w:rsid w:val="004E3FDB"/>
    <w:rsid w:val="004E4F54"/>
    <w:rsid w:val="004E5746"/>
    <w:rsid w:val="004E58F9"/>
    <w:rsid w:val="004E5F51"/>
    <w:rsid w:val="004E72E0"/>
    <w:rsid w:val="004F05AB"/>
    <w:rsid w:val="004F0739"/>
    <w:rsid w:val="004F0787"/>
    <w:rsid w:val="004F0E98"/>
    <w:rsid w:val="004F0FD3"/>
    <w:rsid w:val="004F1116"/>
    <w:rsid w:val="004F1303"/>
    <w:rsid w:val="004F18A9"/>
    <w:rsid w:val="004F1BEF"/>
    <w:rsid w:val="004F1DCF"/>
    <w:rsid w:val="004F1F21"/>
    <w:rsid w:val="004F1F4A"/>
    <w:rsid w:val="004F1F94"/>
    <w:rsid w:val="004F206B"/>
    <w:rsid w:val="004F236C"/>
    <w:rsid w:val="004F2602"/>
    <w:rsid w:val="004F296D"/>
    <w:rsid w:val="004F2CAB"/>
    <w:rsid w:val="004F2D8A"/>
    <w:rsid w:val="004F3FAD"/>
    <w:rsid w:val="004F508B"/>
    <w:rsid w:val="004F5574"/>
    <w:rsid w:val="004F5598"/>
    <w:rsid w:val="004F5908"/>
    <w:rsid w:val="004F6002"/>
    <w:rsid w:val="004F6172"/>
    <w:rsid w:val="004F619B"/>
    <w:rsid w:val="004F630C"/>
    <w:rsid w:val="004F685F"/>
    <w:rsid w:val="004F695F"/>
    <w:rsid w:val="004F69E8"/>
    <w:rsid w:val="004F6CA4"/>
    <w:rsid w:val="004F6DF1"/>
    <w:rsid w:val="004F7147"/>
    <w:rsid w:val="004F7598"/>
    <w:rsid w:val="00500291"/>
    <w:rsid w:val="00500752"/>
    <w:rsid w:val="00500B5D"/>
    <w:rsid w:val="00500F85"/>
    <w:rsid w:val="00501448"/>
    <w:rsid w:val="00501492"/>
    <w:rsid w:val="00501A50"/>
    <w:rsid w:val="0050222D"/>
    <w:rsid w:val="00502491"/>
    <w:rsid w:val="005026F1"/>
    <w:rsid w:val="00502CE2"/>
    <w:rsid w:val="0050348F"/>
    <w:rsid w:val="00503AF3"/>
    <w:rsid w:val="00503EF6"/>
    <w:rsid w:val="00504B84"/>
    <w:rsid w:val="00504DBF"/>
    <w:rsid w:val="00505397"/>
    <w:rsid w:val="00505555"/>
    <w:rsid w:val="005056D4"/>
    <w:rsid w:val="00505A00"/>
    <w:rsid w:val="0050615B"/>
    <w:rsid w:val="00506205"/>
    <w:rsid w:val="00506680"/>
    <w:rsid w:val="0050696D"/>
    <w:rsid w:val="00506B78"/>
    <w:rsid w:val="00506ECD"/>
    <w:rsid w:val="00507E30"/>
    <w:rsid w:val="00510051"/>
    <w:rsid w:val="005106A4"/>
    <w:rsid w:val="005107CB"/>
    <w:rsid w:val="00510901"/>
    <w:rsid w:val="0051094B"/>
    <w:rsid w:val="00510B0D"/>
    <w:rsid w:val="00510EE8"/>
    <w:rsid w:val="005110D7"/>
    <w:rsid w:val="005113ED"/>
    <w:rsid w:val="00511442"/>
    <w:rsid w:val="0051184B"/>
    <w:rsid w:val="00511AEB"/>
    <w:rsid w:val="00511C0B"/>
    <w:rsid w:val="00511D99"/>
    <w:rsid w:val="00512461"/>
    <w:rsid w:val="005128D3"/>
    <w:rsid w:val="00513820"/>
    <w:rsid w:val="005139E5"/>
    <w:rsid w:val="005147E8"/>
    <w:rsid w:val="00514FA8"/>
    <w:rsid w:val="005152D5"/>
    <w:rsid w:val="005152EE"/>
    <w:rsid w:val="005153BD"/>
    <w:rsid w:val="005158F2"/>
    <w:rsid w:val="0051764E"/>
    <w:rsid w:val="00517860"/>
    <w:rsid w:val="005179F0"/>
    <w:rsid w:val="00517AD9"/>
    <w:rsid w:val="00517E23"/>
    <w:rsid w:val="00517FF0"/>
    <w:rsid w:val="0052039C"/>
    <w:rsid w:val="005203EB"/>
    <w:rsid w:val="00520614"/>
    <w:rsid w:val="00520638"/>
    <w:rsid w:val="00520679"/>
    <w:rsid w:val="00520950"/>
    <w:rsid w:val="005209B1"/>
    <w:rsid w:val="00520A9F"/>
    <w:rsid w:val="005210A9"/>
    <w:rsid w:val="00521276"/>
    <w:rsid w:val="00521672"/>
    <w:rsid w:val="005220CD"/>
    <w:rsid w:val="00523787"/>
    <w:rsid w:val="00523C1E"/>
    <w:rsid w:val="00523C97"/>
    <w:rsid w:val="00524535"/>
    <w:rsid w:val="005248F2"/>
    <w:rsid w:val="00524DD8"/>
    <w:rsid w:val="00524FDF"/>
    <w:rsid w:val="0052507D"/>
    <w:rsid w:val="005254BD"/>
    <w:rsid w:val="0052619B"/>
    <w:rsid w:val="0052619C"/>
    <w:rsid w:val="0052624A"/>
    <w:rsid w:val="00526331"/>
    <w:rsid w:val="00526A67"/>
    <w:rsid w:val="00526BDB"/>
    <w:rsid w:val="00526DFC"/>
    <w:rsid w:val="00526F43"/>
    <w:rsid w:val="00527651"/>
    <w:rsid w:val="00527D67"/>
    <w:rsid w:val="005304E4"/>
    <w:rsid w:val="00530D26"/>
    <w:rsid w:val="00530D7B"/>
    <w:rsid w:val="00531334"/>
    <w:rsid w:val="0053135F"/>
    <w:rsid w:val="0053167C"/>
    <w:rsid w:val="00531D2A"/>
    <w:rsid w:val="005322CD"/>
    <w:rsid w:val="0053241E"/>
    <w:rsid w:val="0053261A"/>
    <w:rsid w:val="00532885"/>
    <w:rsid w:val="00534FE7"/>
    <w:rsid w:val="0053631F"/>
    <w:rsid w:val="005363AB"/>
    <w:rsid w:val="00536772"/>
    <w:rsid w:val="005370EC"/>
    <w:rsid w:val="00537D5B"/>
    <w:rsid w:val="00537EF2"/>
    <w:rsid w:val="00540468"/>
    <w:rsid w:val="00540D4B"/>
    <w:rsid w:val="00540E95"/>
    <w:rsid w:val="00541642"/>
    <w:rsid w:val="00541B8D"/>
    <w:rsid w:val="00541D31"/>
    <w:rsid w:val="00541F42"/>
    <w:rsid w:val="00542159"/>
    <w:rsid w:val="00544108"/>
    <w:rsid w:val="00544283"/>
    <w:rsid w:val="00544AF0"/>
    <w:rsid w:val="00544CD7"/>
    <w:rsid w:val="00544DB5"/>
    <w:rsid w:val="00544EF4"/>
    <w:rsid w:val="0054513D"/>
    <w:rsid w:val="00545762"/>
    <w:rsid w:val="0054580D"/>
    <w:rsid w:val="00545C13"/>
    <w:rsid w:val="00545DAE"/>
    <w:rsid w:val="00545E53"/>
    <w:rsid w:val="005461DF"/>
    <w:rsid w:val="00547918"/>
    <w:rsid w:val="005479D9"/>
    <w:rsid w:val="005507DB"/>
    <w:rsid w:val="0055219E"/>
    <w:rsid w:val="0055235C"/>
    <w:rsid w:val="00552483"/>
    <w:rsid w:val="00552B56"/>
    <w:rsid w:val="00552EEE"/>
    <w:rsid w:val="00552F3D"/>
    <w:rsid w:val="00552FA9"/>
    <w:rsid w:val="00553907"/>
    <w:rsid w:val="00553B79"/>
    <w:rsid w:val="005548DC"/>
    <w:rsid w:val="00555A5D"/>
    <w:rsid w:val="00555ABB"/>
    <w:rsid w:val="00555CA7"/>
    <w:rsid w:val="005567DA"/>
    <w:rsid w:val="005568E0"/>
    <w:rsid w:val="005569E2"/>
    <w:rsid w:val="005572BD"/>
    <w:rsid w:val="005572E8"/>
    <w:rsid w:val="00557A12"/>
    <w:rsid w:val="00557AC5"/>
    <w:rsid w:val="00557C64"/>
    <w:rsid w:val="00560659"/>
    <w:rsid w:val="00560AC7"/>
    <w:rsid w:val="00560F03"/>
    <w:rsid w:val="005611A6"/>
    <w:rsid w:val="005616EA"/>
    <w:rsid w:val="00561AFB"/>
    <w:rsid w:val="00561D5D"/>
    <w:rsid w:val="00561FA8"/>
    <w:rsid w:val="00562715"/>
    <w:rsid w:val="005633D3"/>
    <w:rsid w:val="005635ED"/>
    <w:rsid w:val="00564546"/>
    <w:rsid w:val="00564898"/>
    <w:rsid w:val="00564B3C"/>
    <w:rsid w:val="00564C24"/>
    <w:rsid w:val="00564C51"/>
    <w:rsid w:val="00565183"/>
    <w:rsid w:val="00565253"/>
    <w:rsid w:val="0056589E"/>
    <w:rsid w:val="005658E2"/>
    <w:rsid w:val="0056615C"/>
    <w:rsid w:val="005668BB"/>
    <w:rsid w:val="00567776"/>
    <w:rsid w:val="00567838"/>
    <w:rsid w:val="00570191"/>
    <w:rsid w:val="005702A6"/>
    <w:rsid w:val="00570466"/>
    <w:rsid w:val="00570570"/>
    <w:rsid w:val="005707E4"/>
    <w:rsid w:val="00570C92"/>
    <w:rsid w:val="00570CC4"/>
    <w:rsid w:val="00570FA7"/>
    <w:rsid w:val="005716F9"/>
    <w:rsid w:val="00571FFB"/>
    <w:rsid w:val="00572512"/>
    <w:rsid w:val="0057285C"/>
    <w:rsid w:val="0057397A"/>
    <w:rsid w:val="00573EE6"/>
    <w:rsid w:val="00574778"/>
    <w:rsid w:val="0057547F"/>
    <w:rsid w:val="005754EE"/>
    <w:rsid w:val="00575C50"/>
    <w:rsid w:val="0057617E"/>
    <w:rsid w:val="00576497"/>
    <w:rsid w:val="0057714D"/>
    <w:rsid w:val="0057733E"/>
    <w:rsid w:val="005774CD"/>
    <w:rsid w:val="00577DA8"/>
    <w:rsid w:val="0058055D"/>
    <w:rsid w:val="0058093A"/>
    <w:rsid w:val="00580D1B"/>
    <w:rsid w:val="00580D45"/>
    <w:rsid w:val="005813EB"/>
    <w:rsid w:val="00581579"/>
    <w:rsid w:val="005815F3"/>
    <w:rsid w:val="00581F59"/>
    <w:rsid w:val="005826AC"/>
    <w:rsid w:val="005827E8"/>
    <w:rsid w:val="00582F56"/>
    <w:rsid w:val="00583036"/>
    <w:rsid w:val="005831EE"/>
    <w:rsid w:val="005835E7"/>
    <w:rsid w:val="005838B9"/>
    <w:rsid w:val="0058397F"/>
    <w:rsid w:val="00583BF8"/>
    <w:rsid w:val="00584A9D"/>
    <w:rsid w:val="00584E40"/>
    <w:rsid w:val="0058540E"/>
    <w:rsid w:val="00585CA7"/>
    <w:rsid w:val="00585F33"/>
    <w:rsid w:val="005864AB"/>
    <w:rsid w:val="00586B52"/>
    <w:rsid w:val="00586F59"/>
    <w:rsid w:val="0058774D"/>
    <w:rsid w:val="005878EC"/>
    <w:rsid w:val="00590180"/>
    <w:rsid w:val="00590370"/>
    <w:rsid w:val="00590E2E"/>
    <w:rsid w:val="00591124"/>
    <w:rsid w:val="00591441"/>
    <w:rsid w:val="00592954"/>
    <w:rsid w:val="00592DC6"/>
    <w:rsid w:val="00593581"/>
    <w:rsid w:val="00594D09"/>
    <w:rsid w:val="00595AFE"/>
    <w:rsid w:val="00595DC2"/>
    <w:rsid w:val="005962A1"/>
    <w:rsid w:val="005964B5"/>
    <w:rsid w:val="00597024"/>
    <w:rsid w:val="005974A5"/>
    <w:rsid w:val="0059782F"/>
    <w:rsid w:val="00597838"/>
    <w:rsid w:val="00597E38"/>
    <w:rsid w:val="00597FF3"/>
    <w:rsid w:val="005A0274"/>
    <w:rsid w:val="005A0392"/>
    <w:rsid w:val="005A095C"/>
    <w:rsid w:val="005A16F2"/>
    <w:rsid w:val="005A1911"/>
    <w:rsid w:val="005A258B"/>
    <w:rsid w:val="005A25BD"/>
    <w:rsid w:val="005A2904"/>
    <w:rsid w:val="005A2C48"/>
    <w:rsid w:val="005A2D15"/>
    <w:rsid w:val="005A3379"/>
    <w:rsid w:val="005A348E"/>
    <w:rsid w:val="005A3540"/>
    <w:rsid w:val="005A3596"/>
    <w:rsid w:val="005A35AB"/>
    <w:rsid w:val="005A4043"/>
    <w:rsid w:val="005A4FED"/>
    <w:rsid w:val="005A54AB"/>
    <w:rsid w:val="005A555F"/>
    <w:rsid w:val="005A588E"/>
    <w:rsid w:val="005A5A73"/>
    <w:rsid w:val="005A5BE2"/>
    <w:rsid w:val="005A6611"/>
    <w:rsid w:val="005A669D"/>
    <w:rsid w:val="005A6A4C"/>
    <w:rsid w:val="005A6B89"/>
    <w:rsid w:val="005A6EDC"/>
    <w:rsid w:val="005A6F01"/>
    <w:rsid w:val="005A75D8"/>
    <w:rsid w:val="005A76F7"/>
    <w:rsid w:val="005A7840"/>
    <w:rsid w:val="005A7CFE"/>
    <w:rsid w:val="005B0601"/>
    <w:rsid w:val="005B07E0"/>
    <w:rsid w:val="005B0D03"/>
    <w:rsid w:val="005B16FB"/>
    <w:rsid w:val="005B20D3"/>
    <w:rsid w:val="005B2207"/>
    <w:rsid w:val="005B221E"/>
    <w:rsid w:val="005B27A0"/>
    <w:rsid w:val="005B2994"/>
    <w:rsid w:val="005B2CD5"/>
    <w:rsid w:val="005B3623"/>
    <w:rsid w:val="005B39E7"/>
    <w:rsid w:val="005B3CA3"/>
    <w:rsid w:val="005B3CB9"/>
    <w:rsid w:val="005B422E"/>
    <w:rsid w:val="005B426B"/>
    <w:rsid w:val="005B4333"/>
    <w:rsid w:val="005B4616"/>
    <w:rsid w:val="005B4AC5"/>
    <w:rsid w:val="005B4D2E"/>
    <w:rsid w:val="005B4E3C"/>
    <w:rsid w:val="005B5514"/>
    <w:rsid w:val="005B5EF2"/>
    <w:rsid w:val="005B6574"/>
    <w:rsid w:val="005B6945"/>
    <w:rsid w:val="005B6CAC"/>
    <w:rsid w:val="005B6DF9"/>
    <w:rsid w:val="005B713E"/>
    <w:rsid w:val="005B735B"/>
    <w:rsid w:val="005B7EFB"/>
    <w:rsid w:val="005C0043"/>
    <w:rsid w:val="005C020F"/>
    <w:rsid w:val="005C03B6"/>
    <w:rsid w:val="005C0CFA"/>
    <w:rsid w:val="005C0DBA"/>
    <w:rsid w:val="005C144E"/>
    <w:rsid w:val="005C29B4"/>
    <w:rsid w:val="005C2FBA"/>
    <w:rsid w:val="005C348E"/>
    <w:rsid w:val="005C357E"/>
    <w:rsid w:val="005C3AF2"/>
    <w:rsid w:val="005C4163"/>
    <w:rsid w:val="005C434D"/>
    <w:rsid w:val="005C44ED"/>
    <w:rsid w:val="005C5257"/>
    <w:rsid w:val="005C53C8"/>
    <w:rsid w:val="005C558B"/>
    <w:rsid w:val="005C5B4A"/>
    <w:rsid w:val="005C63BB"/>
    <w:rsid w:val="005C64A9"/>
    <w:rsid w:val="005C6584"/>
    <w:rsid w:val="005C67DA"/>
    <w:rsid w:val="005C68E1"/>
    <w:rsid w:val="005C6B0B"/>
    <w:rsid w:val="005C6E60"/>
    <w:rsid w:val="005C7061"/>
    <w:rsid w:val="005C70FC"/>
    <w:rsid w:val="005C7E41"/>
    <w:rsid w:val="005D1537"/>
    <w:rsid w:val="005D1AA3"/>
    <w:rsid w:val="005D1ABC"/>
    <w:rsid w:val="005D213C"/>
    <w:rsid w:val="005D2704"/>
    <w:rsid w:val="005D3015"/>
    <w:rsid w:val="005D3763"/>
    <w:rsid w:val="005D39E5"/>
    <w:rsid w:val="005D3B20"/>
    <w:rsid w:val="005D3E6C"/>
    <w:rsid w:val="005D4685"/>
    <w:rsid w:val="005D50A5"/>
    <w:rsid w:val="005D5586"/>
    <w:rsid w:val="005D55E1"/>
    <w:rsid w:val="005D5E7D"/>
    <w:rsid w:val="005D6C20"/>
    <w:rsid w:val="005D6E7E"/>
    <w:rsid w:val="005D718E"/>
    <w:rsid w:val="005D7404"/>
    <w:rsid w:val="005D772A"/>
    <w:rsid w:val="005D7A70"/>
    <w:rsid w:val="005D7FB2"/>
    <w:rsid w:val="005E045D"/>
    <w:rsid w:val="005E0C81"/>
    <w:rsid w:val="005E1035"/>
    <w:rsid w:val="005E1600"/>
    <w:rsid w:val="005E19F7"/>
    <w:rsid w:val="005E1A22"/>
    <w:rsid w:val="005E251E"/>
    <w:rsid w:val="005E2AFF"/>
    <w:rsid w:val="005E2C34"/>
    <w:rsid w:val="005E3327"/>
    <w:rsid w:val="005E348C"/>
    <w:rsid w:val="005E34EC"/>
    <w:rsid w:val="005E3722"/>
    <w:rsid w:val="005E3936"/>
    <w:rsid w:val="005E3CE5"/>
    <w:rsid w:val="005E474F"/>
    <w:rsid w:val="005E483F"/>
    <w:rsid w:val="005E4F04"/>
    <w:rsid w:val="005E50A1"/>
    <w:rsid w:val="005E50CC"/>
    <w:rsid w:val="005E5151"/>
    <w:rsid w:val="005E5BFD"/>
    <w:rsid w:val="005E62C2"/>
    <w:rsid w:val="005E6557"/>
    <w:rsid w:val="005E6C71"/>
    <w:rsid w:val="005E6D67"/>
    <w:rsid w:val="005E719F"/>
    <w:rsid w:val="005E71FF"/>
    <w:rsid w:val="005F0015"/>
    <w:rsid w:val="005F0055"/>
    <w:rsid w:val="005F0963"/>
    <w:rsid w:val="005F0EC0"/>
    <w:rsid w:val="005F1707"/>
    <w:rsid w:val="005F178F"/>
    <w:rsid w:val="005F1C91"/>
    <w:rsid w:val="005F2063"/>
    <w:rsid w:val="005F2074"/>
    <w:rsid w:val="005F23B8"/>
    <w:rsid w:val="005F2524"/>
    <w:rsid w:val="005F2824"/>
    <w:rsid w:val="005F2AAE"/>
    <w:rsid w:val="005F2EBA"/>
    <w:rsid w:val="005F35ED"/>
    <w:rsid w:val="005F37FA"/>
    <w:rsid w:val="005F42FD"/>
    <w:rsid w:val="005F434C"/>
    <w:rsid w:val="005F460E"/>
    <w:rsid w:val="005F4AD1"/>
    <w:rsid w:val="005F58E1"/>
    <w:rsid w:val="005F5C57"/>
    <w:rsid w:val="005F5EB9"/>
    <w:rsid w:val="005F5F40"/>
    <w:rsid w:val="005F6173"/>
    <w:rsid w:val="005F6FE7"/>
    <w:rsid w:val="005F741B"/>
    <w:rsid w:val="005F74C0"/>
    <w:rsid w:val="005F7501"/>
    <w:rsid w:val="005F7812"/>
    <w:rsid w:val="005F7A88"/>
    <w:rsid w:val="005F7F15"/>
    <w:rsid w:val="00600A4C"/>
    <w:rsid w:val="0060120C"/>
    <w:rsid w:val="0060127D"/>
    <w:rsid w:val="00601280"/>
    <w:rsid w:val="00601785"/>
    <w:rsid w:val="00601ADE"/>
    <w:rsid w:val="006021F7"/>
    <w:rsid w:val="00602393"/>
    <w:rsid w:val="00602CE7"/>
    <w:rsid w:val="006035C4"/>
    <w:rsid w:val="00603704"/>
    <w:rsid w:val="00603A1A"/>
    <w:rsid w:val="006046D5"/>
    <w:rsid w:val="00604721"/>
    <w:rsid w:val="00604D98"/>
    <w:rsid w:val="00604F7A"/>
    <w:rsid w:val="0060514F"/>
    <w:rsid w:val="00605185"/>
    <w:rsid w:val="0060522F"/>
    <w:rsid w:val="00605279"/>
    <w:rsid w:val="00605BBC"/>
    <w:rsid w:val="00605D0B"/>
    <w:rsid w:val="00606086"/>
    <w:rsid w:val="0060677F"/>
    <w:rsid w:val="006071D5"/>
    <w:rsid w:val="00607784"/>
    <w:rsid w:val="0060788A"/>
    <w:rsid w:val="00607A93"/>
    <w:rsid w:val="00607C77"/>
    <w:rsid w:val="006105C2"/>
    <w:rsid w:val="00610801"/>
    <w:rsid w:val="00610C08"/>
    <w:rsid w:val="006115E7"/>
    <w:rsid w:val="00611AD8"/>
    <w:rsid w:val="00611DD6"/>
    <w:rsid w:val="00611F74"/>
    <w:rsid w:val="00612EA1"/>
    <w:rsid w:val="006134F5"/>
    <w:rsid w:val="00613568"/>
    <w:rsid w:val="00613CE4"/>
    <w:rsid w:val="00613D5C"/>
    <w:rsid w:val="00613FF6"/>
    <w:rsid w:val="0061429D"/>
    <w:rsid w:val="006146D2"/>
    <w:rsid w:val="00614ACC"/>
    <w:rsid w:val="00615772"/>
    <w:rsid w:val="00615A73"/>
    <w:rsid w:val="00615ACF"/>
    <w:rsid w:val="00615BC3"/>
    <w:rsid w:val="0061605D"/>
    <w:rsid w:val="00616074"/>
    <w:rsid w:val="0061653E"/>
    <w:rsid w:val="00616976"/>
    <w:rsid w:val="00616B7F"/>
    <w:rsid w:val="00616FBE"/>
    <w:rsid w:val="00617255"/>
    <w:rsid w:val="00617517"/>
    <w:rsid w:val="00617BF4"/>
    <w:rsid w:val="00621220"/>
    <w:rsid w:val="00621256"/>
    <w:rsid w:val="00621FCC"/>
    <w:rsid w:val="0062283C"/>
    <w:rsid w:val="00622E4B"/>
    <w:rsid w:val="00623AEF"/>
    <w:rsid w:val="006247E9"/>
    <w:rsid w:val="00624A2F"/>
    <w:rsid w:val="00624E75"/>
    <w:rsid w:val="006258AE"/>
    <w:rsid w:val="006258D5"/>
    <w:rsid w:val="006264B9"/>
    <w:rsid w:val="00626540"/>
    <w:rsid w:val="00626801"/>
    <w:rsid w:val="006268D6"/>
    <w:rsid w:val="00626ECE"/>
    <w:rsid w:val="00626F76"/>
    <w:rsid w:val="006273C1"/>
    <w:rsid w:val="00627794"/>
    <w:rsid w:val="00630803"/>
    <w:rsid w:val="00630857"/>
    <w:rsid w:val="00630D36"/>
    <w:rsid w:val="00630DCA"/>
    <w:rsid w:val="006316AD"/>
    <w:rsid w:val="00632214"/>
    <w:rsid w:val="006322BE"/>
    <w:rsid w:val="006323E9"/>
    <w:rsid w:val="00632DFD"/>
    <w:rsid w:val="0063302D"/>
    <w:rsid w:val="006333DA"/>
    <w:rsid w:val="006338C4"/>
    <w:rsid w:val="006339E0"/>
    <w:rsid w:val="00633F4D"/>
    <w:rsid w:val="00633F79"/>
    <w:rsid w:val="006340B0"/>
    <w:rsid w:val="00634159"/>
    <w:rsid w:val="00634626"/>
    <w:rsid w:val="00635134"/>
    <w:rsid w:val="006351ED"/>
    <w:rsid w:val="00635486"/>
    <w:rsid w:val="006356E2"/>
    <w:rsid w:val="00635C70"/>
    <w:rsid w:val="0063625C"/>
    <w:rsid w:val="006369FF"/>
    <w:rsid w:val="00637547"/>
    <w:rsid w:val="00637856"/>
    <w:rsid w:val="00637949"/>
    <w:rsid w:val="00637C86"/>
    <w:rsid w:val="006407E1"/>
    <w:rsid w:val="0064095C"/>
    <w:rsid w:val="006414E3"/>
    <w:rsid w:val="00641639"/>
    <w:rsid w:val="00641651"/>
    <w:rsid w:val="00641802"/>
    <w:rsid w:val="0064193D"/>
    <w:rsid w:val="006420EE"/>
    <w:rsid w:val="0064283E"/>
    <w:rsid w:val="00642A65"/>
    <w:rsid w:val="00642AF9"/>
    <w:rsid w:val="00642B03"/>
    <w:rsid w:val="00642BDE"/>
    <w:rsid w:val="00642D22"/>
    <w:rsid w:val="006438AB"/>
    <w:rsid w:val="0064419C"/>
    <w:rsid w:val="0064439D"/>
    <w:rsid w:val="00644948"/>
    <w:rsid w:val="00644A51"/>
    <w:rsid w:val="00644AC1"/>
    <w:rsid w:val="00644BEE"/>
    <w:rsid w:val="00644CB2"/>
    <w:rsid w:val="00645338"/>
    <w:rsid w:val="006453F2"/>
    <w:rsid w:val="00645491"/>
    <w:rsid w:val="00645C81"/>
    <w:rsid w:val="00645D27"/>
    <w:rsid w:val="00645DCE"/>
    <w:rsid w:val="0064650B"/>
    <w:rsid w:val="006465AC"/>
    <w:rsid w:val="006465BF"/>
    <w:rsid w:val="00646FFA"/>
    <w:rsid w:val="00647786"/>
    <w:rsid w:val="006502D0"/>
    <w:rsid w:val="00650545"/>
    <w:rsid w:val="00650A8C"/>
    <w:rsid w:val="00651FE3"/>
    <w:rsid w:val="00652427"/>
    <w:rsid w:val="0065255D"/>
    <w:rsid w:val="00652659"/>
    <w:rsid w:val="00652984"/>
    <w:rsid w:val="00652AC6"/>
    <w:rsid w:val="00652F57"/>
    <w:rsid w:val="0065305E"/>
    <w:rsid w:val="00653401"/>
    <w:rsid w:val="00653B22"/>
    <w:rsid w:val="0065444C"/>
    <w:rsid w:val="006549DB"/>
    <w:rsid w:val="00654F40"/>
    <w:rsid w:val="00654FB1"/>
    <w:rsid w:val="0065591C"/>
    <w:rsid w:val="00655BE4"/>
    <w:rsid w:val="006562AF"/>
    <w:rsid w:val="006562B0"/>
    <w:rsid w:val="00656599"/>
    <w:rsid w:val="00656616"/>
    <w:rsid w:val="006567F5"/>
    <w:rsid w:val="00656E00"/>
    <w:rsid w:val="00657009"/>
    <w:rsid w:val="006574CD"/>
    <w:rsid w:val="00657840"/>
    <w:rsid w:val="00657BF4"/>
    <w:rsid w:val="00657CA1"/>
    <w:rsid w:val="00657E91"/>
    <w:rsid w:val="006601E6"/>
    <w:rsid w:val="006603FB"/>
    <w:rsid w:val="006608DF"/>
    <w:rsid w:val="006609F6"/>
    <w:rsid w:val="00661262"/>
    <w:rsid w:val="00661C25"/>
    <w:rsid w:val="006623AC"/>
    <w:rsid w:val="00662520"/>
    <w:rsid w:val="00662824"/>
    <w:rsid w:val="00662917"/>
    <w:rsid w:val="00663779"/>
    <w:rsid w:val="00663869"/>
    <w:rsid w:val="00663D46"/>
    <w:rsid w:val="00663F11"/>
    <w:rsid w:val="0066413A"/>
    <w:rsid w:val="0066467F"/>
    <w:rsid w:val="00664919"/>
    <w:rsid w:val="00664B18"/>
    <w:rsid w:val="00664CA4"/>
    <w:rsid w:val="006651FE"/>
    <w:rsid w:val="006657DC"/>
    <w:rsid w:val="00665A84"/>
    <w:rsid w:val="00666039"/>
    <w:rsid w:val="0066678E"/>
    <w:rsid w:val="00666947"/>
    <w:rsid w:val="00666BF0"/>
    <w:rsid w:val="006677F4"/>
    <w:rsid w:val="006678AF"/>
    <w:rsid w:val="00667E8E"/>
    <w:rsid w:val="006701EF"/>
    <w:rsid w:val="0067020A"/>
    <w:rsid w:val="00670F00"/>
    <w:rsid w:val="006711C9"/>
    <w:rsid w:val="006711DB"/>
    <w:rsid w:val="00671655"/>
    <w:rsid w:val="00672548"/>
    <w:rsid w:val="00672872"/>
    <w:rsid w:val="00672AC6"/>
    <w:rsid w:val="0067355C"/>
    <w:rsid w:val="0067392C"/>
    <w:rsid w:val="00673B2D"/>
    <w:rsid w:val="00673BA5"/>
    <w:rsid w:val="006747FA"/>
    <w:rsid w:val="00674B5D"/>
    <w:rsid w:val="00675054"/>
    <w:rsid w:val="006753B9"/>
    <w:rsid w:val="00675499"/>
    <w:rsid w:val="00676670"/>
    <w:rsid w:val="0067680A"/>
    <w:rsid w:val="0067710A"/>
    <w:rsid w:val="0067771F"/>
    <w:rsid w:val="00677CDB"/>
    <w:rsid w:val="00677EFB"/>
    <w:rsid w:val="00680058"/>
    <w:rsid w:val="00680710"/>
    <w:rsid w:val="00680CD6"/>
    <w:rsid w:val="00681625"/>
    <w:rsid w:val="00681C89"/>
    <w:rsid w:val="00681CAE"/>
    <w:rsid w:val="00681F9F"/>
    <w:rsid w:val="00682046"/>
    <w:rsid w:val="0068207F"/>
    <w:rsid w:val="006824DD"/>
    <w:rsid w:val="0068300D"/>
    <w:rsid w:val="006837EE"/>
    <w:rsid w:val="0068380A"/>
    <w:rsid w:val="00683CFE"/>
    <w:rsid w:val="00683E81"/>
    <w:rsid w:val="006840EA"/>
    <w:rsid w:val="0068439D"/>
    <w:rsid w:val="006844E2"/>
    <w:rsid w:val="00684EAF"/>
    <w:rsid w:val="00684FEC"/>
    <w:rsid w:val="00685267"/>
    <w:rsid w:val="0068550D"/>
    <w:rsid w:val="00685DFB"/>
    <w:rsid w:val="00686578"/>
    <w:rsid w:val="00686997"/>
    <w:rsid w:val="00686DE5"/>
    <w:rsid w:val="006872AE"/>
    <w:rsid w:val="00687426"/>
    <w:rsid w:val="00690082"/>
    <w:rsid w:val="00690252"/>
    <w:rsid w:val="00690358"/>
    <w:rsid w:val="006907CD"/>
    <w:rsid w:val="006909D6"/>
    <w:rsid w:val="00690A5A"/>
    <w:rsid w:val="00690DA5"/>
    <w:rsid w:val="0069180A"/>
    <w:rsid w:val="00691821"/>
    <w:rsid w:val="00691F43"/>
    <w:rsid w:val="006925F7"/>
    <w:rsid w:val="0069272A"/>
    <w:rsid w:val="006927F0"/>
    <w:rsid w:val="006929B9"/>
    <w:rsid w:val="00692A02"/>
    <w:rsid w:val="00693284"/>
    <w:rsid w:val="0069328E"/>
    <w:rsid w:val="006936BC"/>
    <w:rsid w:val="006938A8"/>
    <w:rsid w:val="00693D0E"/>
    <w:rsid w:val="0069420F"/>
    <w:rsid w:val="006942AC"/>
    <w:rsid w:val="006946BB"/>
    <w:rsid w:val="00694908"/>
    <w:rsid w:val="00694A6E"/>
    <w:rsid w:val="00694C09"/>
    <w:rsid w:val="00694D03"/>
    <w:rsid w:val="00695670"/>
    <w:rsid w:val="0069595B"/>
    <w:rsid w:val="00695E80"/>
    <w:rsid w:val="00696495"/>
    <w:rsid w:val="0069678E"/>
    <w:rsid w:val="006969FA"/>
    <w:rsid w:val="006974B8"/>
    <w:rsid w:val="006A024F"/>
    <w:rsid w:val="006A123B"/>
    <w:rsid w:val="006A1241"/>
    <w:rsid w:val="006A14AC"/>
    <w:rsid w:val="006A161E"/>
    <w:rsid w:val="006A1B8F"/>
    <w:rsid w:val="006A354D"/>
    <w:rsid w:val="006A35D5"/>
    <w:rsid w:val="006A4110"/>
    <w:rsid w:val="006A4E3E"/>
    <w:rsid w:val="006A5B40"/>
    <w:rsid w:val="006A6740"/>
    <w:rsid w:val="006A6D73"/>
    <w:rsid w:val="006A6F47"/>
    <w:rsid w:val="006A748A"/>
    <w:rsid w:val="006A79AA"/>
    <w:rsid w:val="006A7A29"/>
    <w:rsid w:val="006A7A8C"/>
    <w:rsid w:val="006A7AC3"/>
    <w:rsid w:val="006A7FD7"/>
    <w:rsid w:val="006B0049"/>
    <w:rsid w:val="006B17CD"/>
    <w:rsid w:val="006B1963"/>
    <w:rsid w:val="006B1F8D"/>
    <w:rsid w:val="006B24FA"/>
    <w:rsid w:val="006B28FF"/>
    <w:rsid w:val="006B2E30"/>
    <w:rsid w:val="006B2EAF"/>
    <w:rsid w:val="006B3B43"/>
    <w:rsid w:val="006B3CD2"/>
    <w:rsid w:val="006B604B"/>
    <w:rsid w:val="006B6A5C"/>
    <w:rsid w:val="006B6EFA"/>
    <w:rsid w:val="006C01E4"/>
    <w:rsid w:val="006C0759"/>
    <w:rsid w:val="006C0A7A"/>
    <w:rsid w:val="006C1138"/>
    <w:rsid w:val="006C1E19"/>
    <w:rsid w:val="006C21C9"/>
    <w:rsid w:val="006C259A"/>
    <w:rsid w:val="006C2A96"/>
    <w:rsid w:val="006C347B"/>
    <w:rsid w:val="006C3D8F"/>
    <w:rsid w:val="006C419E"/>
    <w:rsid w:val="006C41C3"/>
    <w:rsid w:val="006C435E"/>
    <w:rsid w:val="006C487D"/>
    <w:rsid w:val="006C4A31"/>
    <w:rsid w:val="006C4F4C"/>
    <w:rsid w:val="006C4F4D"/>
    <w:rsid w:val="006C54F9"/>
    <w:rsid w:val="006C56AC"/>
    <w:rsid w:val="006C5AC2"/>
    <w:rsid w:val="006C6AFB"/>
    <w:rsid w:val="006C6C7B"/>
    <w:rsid w:val="006C7CCE"/>
    <w:rsid w:val="006D0019"/>
    <w:rsid w:val="006D0058"/>
    <w:rsid w:val="006D06F4"/>
    <w:rsid w:val="006D1392"/>
    <w:rsid w:val="006D15A1"/>
    <w:rsid w:val="006D26CF"/>
    <w:rsid w:val="006D2735"/>
    <w:rsid w:val="006D2AE4"/>
    <w:rsid w:val="006D2BBC"/>
    <w:rsid w:val="006D35F4"/>
    <w:rsid w:val="006D37E7"/>
    <w:rsid w:val="006D39CB"/>
    <w:rsid w:val="006D3D09"/>
    <w:rsid w:val="006D45B2"/>
    <w:rsid w:val="006D49C9"/>
    <w:rsid w:val="006D4E74"/>
    <w:rsid w:val="006D4F5F"/>
    <w:rsid w:val="006D52EE"/>
    <w:rsid w:val="006D53AB"/>
    <w:rsid w:val="006D5EAB"/>
    <w:rsid w:val="006D6177"/>
    <w:rsid w:val="006D62F1"/>
    <w:rsid w:val="006D64C0"/>
    <w:rsid w:val="006D7217"/>
    <w:rsid w:val="006D72D4"/>
    <w:rsid w:val="006D73D6"/>
    <w:rsid w:val="006D77C7"/>
    <w:rsid w:val="006D7F58"/>
    <w:rsid w:val="006E0470"/>
    <w:rsid w:val="006E0474"/>
    <w:rsid w:val="006E0FCC"/>
    <w:rsid w:val="006E1627"/>
    <w:rsid w:val="006E188A"/>
    <w:rsid w:val="006E1E96"/>
    <w:rsid w:val="006E2AE3"/>
    <w:rsid w:val="006E2FC3"/>
    <w:rsid w:val="006E30E7"/>
    <w:rsid w:val="006E3598"/>
    <w:rsid w:val="006E3C2A"/>
    <w:rsid w:val="006E3D9F"/>
    <w:rsid w:val="006E44B7"/>
    <w:rsid w:val="006E4DF2"/>
    <w:rsid w:val="006E53B9"/>
    <w:rsid w:val="006E5E21"/>
    <w:rsid w:val="006E5FD6"/>
    <w:rsid w:val="006E6119"/>
    <w:rsid w:val="006E6542"/>
    <w:rsid w:val="006E6DB1"/>
    <w:rsid w:val="006E7969"/>
    <w:rsid w:val="006F04F3"/>
    <w:rsid w:val="006F0625"/>
    <w:rsid w:val="006F0B34"/>
    <w:rsid w:val="006F0E91"/>
    <w:rsid w:val="006F0EBB"/>
    <w:rsid w:val="006F10CB"/>
    <w:rsid w:val="006F17ED"/>
    <w:rsid w:val="006F248E"/>
    <w:rsid w:val="006F2648"/>
    <w:rsid w:val="006F2F10"/>
    <w:rsid w:val="006F33B3"/>
    <w:rsid w:val="006F381F"/>
    <w:rsid w:val="006F3EA6"/>
    <w:rsid w:val="006F472A"/>
    <w:rsid w:val="006F47F3"/>
    <w:rsid w:val="006F482B"/>
    <w:rsid w:val="006F50A8"/>
    <w:rsid w:val="006F5458"/>
    <w:rsid w:val="006F559C"/>
    <w:rsid w:val="006F5AA8"/>
    <w:rsid w:val="006F5EAA"/>
    <w:rsid w:val="006F5FC9"/>
    <w:rsid w:val="006F610C"/>
    <w:rsid w:val="006F6248"/>
    <w:rsid w:val="006F6311"/>
    <w:rsid w:val="006F6D2F"/>
    <w:rsid w:val="006F6FE4"/>
    <w:rsid w:val="00700D14"/>
    <w:rsid w:val="007014DE"/>
    <w:rsid w:val="00701662"/>
    <w:rsid w:val="00701952"/>
    <w:rsid w:val="0070219C"/>
    <w:rsid w:val="00702556"/>
    <w:rsid w:val="0070277E"/>
    <w:rsid w:val="0070368E"/>
    <w:rsid w:val="00703BAB"/>
    <w:rsid w:val="00704156"/>
    <w:rsid w:val="0070447A"/>
    <w:rsid w:val="00705113"/>
    <w:rsid w:val="007056BA"/>
    <w:rsid w:val="007057BA"/>
    <w:rsid w:val="007058B6"/>
    <w:rsid w:val="007067E3"/>
    <w:rsid w:val="007068DE"/>
    <w:rsid w:val="0070691D"/>
    <w:rsid w:val="007069FC"/>
    <w:rsid w:val="00706B5B"/>
    <w:rsid w:val="00707297"/>
    <w:rsid w:val="0070746C"/>
    <w:rsid w:val="00707EBF"/>
    <w:rsid w:val="00707EE7"/>
    <w:rsid w:val="00710231"/>
    <w:rsid w:val="00710601"/>
    <w:rsid w:val="007108DF"/>
    <w:rsid w:val="00711221"/>
    <w:rsid w:val="00712667"/>
    <w:rsid w:val="00712675"/>
    <w:rsid w:val="00712B82"/>
    <w:rsid w:val="00713006"/>
    <w:rsid w:val="00713062"/>
    <w:rsid w:val="007130DD"/>
    <w:rsid w:val="007136B3"/>
    <w:rsid w:val="0071379B"/>
    <w:rsid w:val="00713808"/>
    <w:rsid w:val="00713C9F"/>
    <w:rsid w:val="0071446A"/>
    <w:rsid w:val="007151B6"/>
    <w:rsid w:val="0071520D"/>
    <w:rsid w:val="00715284"/>
    <w:rsid w:val="00715789"/>
    <w:rsid w:val="007158B9"/>
    <w:rsid w:val="00715EDB"/>
    <w:rsid w:val="007160D5"/>
    <w:rsid w:val="007160F8"/>
    <w:rsid w:val="007163FB"/>
    <w:rsid w:val="00716865"/>
    <w:rsid w:val="00716A54"/>
    <w:rsid w:val="00716D21"/>
    <w:rsid w:val="00716E81"/>
    <w:rsid w:val="00717744"/>
    <w:rsid w:val="007179E8"/>
    <w:rsid w:val="00717C2E"/>
    <w:rsid w:val="00717EFB"/>
    <w:rsid w:val="00720182"/>
    <w:rsid w:val="007204FA"/>
    <w:rsid w:val="00721072"/>
    <w:rsid w:val="007213B3"/>
    <w:rsid w:val="00721658"/>
    <w:rsid w:val="00721A1E"/>
    <w:rsid w:val="0072273F"/>
    <w:rsid w:val="00722A21"/>
    <w:rsid w:val="00722DDB"/>
    <w:rsid w:val="00723620"/>
    <w:rsid w:val="00723F75"/>
    <w:rsid w:val="0072415B"/>
    <w:rsid w:val="00724228"/>
    <w:rsid w:val="007244C4"/>
    <w:rsid w:val="0072457A"/>
    <w:rsid w:val="0072457F"/>
    <w:rsid w:val="0072478C"/>
    <w:rsid w:val="00724CDF"/>
    <w:rsid w:val="00724E4F"/>
    <w:rsid w:val="007251E3"/>
    <w:rsid w:val="007251F2"/>
    <w:rsid w:val="00725406"/>
    <w:rsid w:val="00725825"/>
    <w:rsid w:val="00725FD2"/>
    <w:rsid w:val="007261DD"/>
    <w:rsid w:val="0072621B"/>
    <w:rsid w:val="007265E0"/>
    <w:rsid w:val="007276C5"/>
    <w:rsid w:val="00727AA5"/>
    <w:rsid w:val="00730555"/>
    <w:rsid w:val="007308E8"/>
    <w:rsid w:val="00730B52"/>
    <w:rsid w:val="007312CC"/>
    <w:rsid w:val="0073179E"/>
    <w:rsid w:val="007317EE"/>
    <w:rsid w:val="00731BBE"/>
    <w:rsid w:val="00731EAD"/>
    <w:rsid w:val="00733894"/>
    <w:rsid w:val="00733C95"/>
    <w:rsid w:val="00733CB0"/>
    <w:rsid w:val="0073467D"/>
    <w:rsid w:val="007346C9"/>
    <w:rsid w:val="007348B7"/>
    <w:rsid w:val="007348F9"/>
    <w:rsid w:val="00735135"/>
    <w:rsid w:val="0073523E"/>
    <w:rsid w:val="0073559F"/>
    <w:rsid w:val="00735E5F"/>
    <w:rsid w:val="0073632C"/>
    <w:rsid w:val="007364FC"/>
    <w:rsid w:val="007367E5"/>
    <w:rsid w:val="00736876"/>
    <w:rsid w:val="00736948"/>
    <w:rsid w:val="00736A64"/>
    <w:rsid w:val="00737725"/>
    <w:rsid w:val="007377B9"/>
    <w:rsid w:val="00737BD7"/>
    <w:rsid w:val="00737E3E"/>
    <w:rsid w:val="00737F6A"/>
    <w:rsid w:val="007400AF"/>
    <w:rsid w:val="0074056E"/>
    <w:rsid w:val="007409E1"/>
    <w:rsid w:val="00740AFF"/>
    <w:rsid w:val="00740D6B"/>
    <w:rsid w:val="00740E7D"/>
    <w:rsid w:val="007410B6"/>
    <w:rsid w:val="00741188"/>
    <w:rsid w:val="007413BA"/>
    <w:rsid w:val="00741511"/>
    <w:rsid w:val="00741FD4"/>
    <w:rsid w:val="007421B5"/>
    <w:rsid w:val="0074222F"/>
    <w:rsid w:val="00742567"/>
    <w:rsid w:val="0074280F"/>
    <w:rsid w:val="007437F5"/>
    <w:rsid w:val="0074391E"/>
    <w:rsid w:val="00743979"/>
    <w:rsid w:val="00743B76"/>
    <w:rsid w:val="00743D8B"/>
    <w:rsid w:val="007446F3"/>
    <w:rsid w:val="00744C6F"/>
    <w:rsid w:val="00745098"/>
    <w:rsid w:val="007457F6"/>
    <w:rsid w:val="0074583B"/>
    <w:rsid w:val="00745ABB"/>
    <w:rsid w:val="00746D0B"/>
    <w:rsid w:val="00746E38"/>
    <w:rsid w:val="007470FC"/>
    <w:rsid w:val="007475BD"/>
    <w:rsid w:val="007476C3"/>
    <w:rsid w:val="00747AC6"/>
    <w:rsid w:val="00747CD5"/>
    <w:rsid w:val="00750078"/>
    <w:rsid w:val="007501E2"/>
    <w:rsid w:val="007508E3"/>
    <w:rsid w:val="00750985"/>
    <w:rsid w:val="00750CE1"/>
    <w:rsid w:val="00751F38"/>
    <w:rsid w:val="0075207A"/>
    <w:rsid w:val="00752B97"/>
    <w:rsid w:val="00753B51"/>
    <w:rsid w:val="00753BE9"/>
    <w:rsid w:val="00753E28"/>
    <w:rsid w:val="007545A3"/>
    <w:rsid w:val="00754677"/>
    <w:rsid w:val="00754812"/>
    <w:rsid w:val="00754BD7"/>
    <w:rsid w:val="00754E49"/>
    <w:rsid w:val="00754F67"/>
    <w:rsid w:val="00755322"/>
    <w:rsid w:val="007554A3"/>
    <w:rsid w:val="0075568C"/>
    <w:rsid w:val="00755CF5"/>
    <w:rsid w:val="00755D6D"/>
    <w:rsid w:val="00756429"/>
    <w:rsid w:val="0075649C"/>
    <w:rsid w:val="00756629"/>
    <w:rsid w:val="007572C1"/>
    <w:rsid w:val="007572C2"/>
    <w:rsid w:val="007574D5"/>
    <w:rsid w:val="007575D2"/>
    <w:rsid w:val="007576AA"/>
    <w:rsid w:val="00757B4F"/>
    <w:rsid w:val="00757B6A"/>
    <w:rsid w:val="00757E4A"/>
    <w:rsid w:val="00757E6F"/>
    <w:rsid w:val="007604B4"/>
    <w:rsid w:val="007610E0"/>
    <w:rsid w:val="007614C8"/>
    <w:rsid w:val="00761575"/>
    <w:rsid w:val="00761670"/>
    <w:rsid w:val="00761728"/>
    <w:rsid w:val="007621AA"/>
    <w:rsid w:val="007625CC"/>
    <w:rsid w:val="0076260A"/>
    <w:rsid w:val="00762E98"/>
    <w:rsid w:val="00762F54"/>
    <w:rsid w:val="007633B3"/>
    <w:rsid w:val="00763699"/>
    <w:rsid w:val="00763BB5"/>
    <w:rsid w:val="00763C3C"/>
    <w:rsid w:val="00764534"/>
    <w:rsid w:val="00764892"/>
    <w:rsid w:val="00764900"/>
    <w:rsid w:val="00764A67"/>
    <w:rsid w:val="00764ADB"/>
    <w:rsid w:val="00764B6C"/>
    <w:rsid w:val="00764DFB"/>
    <w:rsid w:val="00764F48"/>
    <w:rsid w:val="007651BC"/>
    <w:rsid w:val="00765340"/>
    <w:rsid w:val="00765E69"/>
    <w:rsid w:val="007661CE"/>
    <w:rsid w:val="00766471"/>
    <w:rsid w:val="007668D9"/>
    <w:rsid w:val="00766AD5"/>
    <w:rsid w:val="00766B8D"/>
    <w:rsid w:val="007674CD"/>
    <w:rsid w:val="00767AA5"/>
    <w:rsid w:val="0077008B"/>
    <w:rsid w:val="007705FC"/>
    <w:rsid w:val="007709F8"/>
    <w:rsid w:val="00770F6B"/>
    <w:rsid w:val="00771273"/>
    <w:rsid w:val="007712D8"/>
    <w:rsid w:val="00771589"/>
    <w:rsid w:val="00771883"/>
    <w:rsid w:val="007738E0"/>
    <w:rsid w:val="00773FEF"/>
    <w:rsid w:val="007751E9"/>
    <w:rsid w:val="00775DB1"/>
    <w:rsid w:val="007764D4"/>
    <w:rsid w:val="00776DC2"/>
    <w:rsid w:val="00776F1B"/>
    <w:rsid w:val="00777455"/>
    <w:rsid w:val="0077749A"/>
    <w:rsid w:val="00777737"/>
    <w:rsid w:val="0077777E"/>
    <w:rsid w:val="00780122"/>
    <w:rsid w:val="007801A9"/>
    <w:rsid w:val="007807C1"/>
    <w:rsid w:val="00780FE0"/>
    <w:rsid w:val="00781456"/>
    <w:rsid w:val="00782144"/>
    <w:rsid w:val="0078214B"/>
    <w:rsid w:val="00783A5A"/>
    <w:rsid w:val="00783DF8"/>
    <w:rsid w:val="0078498A"/>
    <w:rsid w:val="00784D7A"/>
    <w:rsid w:val="007850F3"/>
    <w:rsid w:val="00785534"/>
    <w:rsid w:val="007856C1"/>
    <w:rsid w:val="00785DB2"/>
    <w:rsid w:val="007878FE"/>
    <w:rsid w:val="007904E0"/>
    <w:rsid w:val="00790F5D"/>
    <w:rsid w:val="007918B3"/>
    <w:rsid w:val="00792207"/>
    <w:rsid w:val="0079273A"/>
    <w:rsid w:val="00792B64"/>
    <w:rsid w:val="00792E29"/>
    <w:rsid w:val="0079379A"/>
    <w:rsid w:val="00793EAD"/>
    <w:rsid w:val="007942BB"/>
    <w:rsid w:val="00794953"/>
    <w:rsid w:val="00795407"/>
    <w:rsid w:val="007957D1"/>
    <w:rsid w:val="00795D46"/>
    <w:rsid w:val="00796C8D"/>
    <w:rsid w:val="00797009"/>
    <w:rsid w:val="00797015"/>
    <w:rsid w:val="007975FA"/>
    <w:rsid w:val="007A0528"/>
    <w:rsid w:val="007A1170"/>
    <w:rsid w:val="007A1C49"/>
    <w:rsid w:val="007A1C63"/>
    <w:rsid w:val="007A1F2F"/>
    <w:rsid w:val="007A2596"/>
    <w:rsid w:val="007A25EB"/>
    <w:rsid w:val="007A2A5C"/>
    <w:rsid w:val="007A32CA"/>
    <w:rsid w:val="007A377C"/>
    <w:rsid w:val="007A3839"/>
    <w:rsid w:val="007A43F8"/>
    <w:rsid w:val="007A4621"/>
    <w:rsid w:val="007A46C1"/>
    <w:rsid w:val="007A4890"/>
    <w:rsid w:val="007A499F"/>
    <w:rsid w:val="007A4DC7"/>
    <w:rsid w:val="007A5150"/>
    <w:rsid w:val="007A5373"/>
    <w:rsid w:val="007A5555"/>
    <w:rsid w:val="007A5657"/>
    <w:rsid w:val="007A5F20"/>
    <w:rsid w:val="007A630B"/>
    <w:rsid w:val="007A649C"/>
    <w:rsid w:val="007A6706"/>
    <w:rsid w:val="007A6C6C"/>
    <w:rsid w:val="007A6DB9"/>
    <w:rsid w:val="007A7174"/>
    <w:rsid w:val="007A72B1"/>
    <w:rsid w:val="007A757C"/>
    <w:rsid w:val="007A789F"/>
    <w:rsid w:val="007B0222"/>
    <w:rsid w:val="007B0827"/>
    <w:rsid w:val="007B09D9"/>
    <w:rsid w:val="007B171F"/>
    <w:rsid w:val="007B1B7C"/>
    <w:rsid w:val="007B1F3B"/>
    <w:rsid w:val="007B1F99"/>
    <w:rsid w:val="007B28B0"/>
    <w:rsid w:val="007B3388"/>
    <w:rsid w:val="007B353C"/>
    <w:rsid w:val="007B373F"/>
    <w:rsid w:val="007B385A"/>
    <w:rsid w:val="007B3882"/>
    <w:rsid w:val="007B3D57"/>
    <w:rsid w:val="007B3D99"/>
    <w:rsid w:val="007B3FD8"/>
    <w:rsid w:val="007B4DCA"/>
    <w:rsid w:val="007B559E"/>
    <w:rsid w:val="007B61D6"/>
    <w:rsid w:val="007B6958"/>
    <w:rsid w:val="007B6C4A"/>
    <w:rsid w:val="007B6E4E"/>
    <w:rsid w:val="007B7313"/>
    <w:rsid w:val="007B75BC"/>
    <w:rsid w:val="007B7781"/>
    <w:rsid w:val="007C008F"/>
    <w:rsid w:val="007C086E"/>
    <w:rsid w:val="007C0BD6"/>
    <w:rsid w:val="007C1012"/>
    <w:rsid w:val="007C1357"/>
    <w:rsid w:val="007C1548"/>
    <w:rsid w:val="007C1B73"/>
    <w:rsid w:val="007C26DF"/>
    <w:rsid w:val="007C2828"/>
    <w:rsid w:val="007C2C86"/>
    <w:rsid w:val="007C3567"/>
    <w:rsid w:val="007C3806"/>
    <w:rsid w:val="007C3CD0"/>
    <w:rsid w:val="007C4228"/>
    <w:rsid w:val="007C441A"/>
    <w:rsid w:val="007C4491"/>
    <w:rsid w:val="007C49C4"/>
    <w:rsid w:val="007C5826"/>
    <w:rsid w:val="007C5BB7"/>
    <w:rsid w:val="007C5DDC"/>
    <w:rsid w:val="007C67D9"/>
    <w:rsid w:val="007C68B3"/>
    <w:rsid w:val="007C72E6"/>
    <w:rsid w:val="007C7BDC"/>
    <w:rsid w:val="007D0630"/>
    <w:rsid w:val="007D078B"/>
    <w:rsid w:val="007D07D5"/>
    <w:rsid w:val="007D09A7"/>
    <w:rsid w:val="007D0C90"/>
    <w:rsid w:val="007D0E19"/>
    <w:rsid w:val="007D0FE5"/>
    <w:rsid w:val="007D1C64"/>
    <w:rsid w:val="007D21B2"/>
    <w:rsid w:val="007D266B"/>
    <w:rsid w:val="007D2FE1"/>
    <w:rsid w:val="007D32DD"/>
    <w:rsid w:val="007D3303"/>
    <w:rsid w:val="007D3403"/>
    <w:rsid w:val="007D3981"/>
    <w:rsid w:val="007D3AC9"/>
    <w:rsid w:val="007D3E8F"/>
    <w:rsid w:val="007D3EFD"/>
    <w:rsid w:val="007D43CC"/>
    <w:rsid w:val="007D48EA"/>
    <w:rsid w:val="007D4A6F"/>
    <w:rsid w:val="007D5153"/>
    <w:rsid w:val="007D6291"/>
    <w:rsid w:val="007D6875"/>
    <w:rsid w:val="007D6A4B"/>
    <w:rsid w:val="007D6A9D"/>
    <w:rsid w:val="007D6CB6"/>
    <w:rsid w:val="007D6DCE"/>
    <w:rsid w:val="007D6ED5"/>
    <w:rsid w:val="007D71DA"/>
    <w:rsid w:val="007D72C4"/>
    <w:rsid w:val="007D75B3"/>
    <w:rsid w:val="007D78FF"/>
    <w:rsid w:val="007E0996"/>
    <w:rsid w:val="007E0AC9"/>
    <w:rsid w:val="007E16C8"/>
    <w:rsid w:val="007E1E2D"/>
    <w:rsid w:val="007E28DC"/>
    <w:rsid w:val="007E2901"/>
    <w:rsid w:val="007E2CC6"/>
    <w:rsid w:val="007E2CFE"/>
    <w:rsid w:val="007E3294"/>
    <w:rsid w:val="007E3738"/>
    <w:rsid w:val="007E38C8"/>
    <w:rsid w:val="007E3A04"/>
    <w:rsid w:val="007E3A83"/>
    <w:rsid w:val="007E3B9E"/>
    <w:rsid w:val="007E41FA"/>
    <w:rsid w:val="007E5131"/>
    <w:rsid w:val="007E59C9"/>
    <w:rsid w:val="007E5B7C"/>
    <w:rsid w:val="007E5D52"/>
    <w:rsid w:val="007E63FF"/>
    <w:rsid w:val="007E67C2"/>
    <w:rsid w:val="007E736E"/>
    <w:rsid w:val="007F0072"/>
    <w:rsid w:val="007F02A4"/>
    <w:rsid w:val="007F0349"/>
    <w:rsid w:val="007F0BC2"/>
    <w:rsid w:val="007F0EA8"/>
    <w:rsid w:val="007F126B"/>
    <w:rsid w:val="007F136A"/>
    <w:rsid w:val="007F19DE"/>
    <w:rsid w:val="007F1D7B"/>
    <w:rsid w:val="007F2358"/>
    <w:rsid w:val="007F24D5"/>
    <w:rsid w:val="007F256B"/>
    <w:rsid w:val="007F2826"/>
    <w:rsid w:val="007F2BE5"/>
    <w:rsid w:val="007F2EB6"/>
    <w:rsid w:val="007F37B9"/>
    <w:rsid w:val="007F38F0"/>
    <w:rsid w:val="007F3A1C"/>
    <w:rsid w:val="007F3D69"/>
    <w:rsid w:val="007F4475"/>
    <w:rsid w:val="007F456B"/>
    <w:rsid w:val="007F469C"/>
    <w:rsid w:val="007F480A"/>
    <w:rsid w:val="007F4FF4"/>
    <w:rsid w:val="007F5379"/>
    <w:rsid w:val="007F5430"/>
    <w:rsid w:val="007F54C3"/>
    <w:rsid w:val="007F5986"/>
    <w:rsid w:val="007F59A7"/>
    <w:rsid w:val="007F59DE"/>
    <w:rsid w:val="007F5C1D"/>
    <w:rsid w:val="007F5D02"/>
    <w:rsid w:val="007F6322"/>
    <w:rsid w:val="007F6CA8"/>
    <w:rsid w:val="007F6DD6"/>
    <w:rsid w:val="007F711E"/>
    <w:rsid w:val="007F7EB9"/>
    <w:rsid w:val="00800026"/>
    <w:rsid w:val="008002FE"/>
    <w:rsid w:val="008005FE"/>
    <w:rsid w:val="00800B89"/>
    <w:rsid w:val="00801AEE"/>
    <w:rsid w:val="00802077"/>
    <w:rsid w:val="00802458"/>
    <w:rsid w:val="00802949"/>
    <w:rsid w:val="0080301E"/>
    <w:rsid w:val="0080365F"/>
    <w:rsid w:val="008039FE"/>
    <w:rsid w:val="00803B15"/>
    <w:rsid w:val="00803DFE"/>
    <w:rsid w:val="008041F3"/>
    <w:rsid w:val="00804327"/>
    <w:rsid w:val="00804A03"/>
    <w:rsid w:val="008054D5"/>
    <w:rsid w:val="00805629"/>
    <w:rsid w:val="00805878"/>
    <w:rsid w:val="008058DE"/>
    <w:rsid w:val="00806B98"/>
    <w:rsid w:val="0080724F"/>
    <w:rsid w:val="00807B11"/>
    <w:rsid w:val="00807C09"/>
    <w:rsid w:val="00810020"/>
    <w:rsid w:val="0081014C"/>
    <w:rsid w:val="008104AE"/>
    <w:rsid w:val="00810573"/>
    <w:rsid w:val="00810F03"/>
    <w:rsid w:val="008113DA"/>
    <w:rsid w:val="0081143A"/>
    <w:rsid w:val="00811501"/>
    <w:rsid w:val="00811795"/>
    <w:rsid w:val="00812BE5"/>
    <w:rsid w:val="008138B6"/>
    <w:rsid w:val="00813DCC"/>
    <w:rsid w:val="00813EE5"/>
    <w:rsid w:val="00813F0C"/>
    <w:rsid w:val="00815127"/>
    <w:rsid w:val="008153F8"/>
    <w:rsid w:val="0081585C"/>
    <w:rsid w:val="00815A0F"/>
    <w:rsid w:val="00816E22"/>
    <w:rsid w:val="00817429"/>
    <w:rsid w:val="008175C3"/>
    <w:rsid w:val="00817C66"/>
    <w:rsid w:val="00817E09"/>
    <w:rsid w:val="00820175"/>
    <w:rsid w:val="008201F4"/>
    <w:rsid w:val="008202A7"/>
    <w:rsid w:val="00820482"/>
    <w:rsid w:val="008213AD"/>
    <w:rsid w:val="00821514"/>
    <w:rsid w:val="00821B21"/>
    <w:rsid w:val="00821CF2"/>
    <w:rsid w:val="00821E35"/>
    <w:rsid w:val="008222C8"/>
    <w:rsid w:val="00822C25"/>
    <w:rsid w:val="00824591"/>
    <w:rsid w:val="00824962"/>
    <w:rsid w:val="00824AED"/>
    <w:rsid w:val="00824D81"/>
    <w:rsid w:val="00824F3B"/>
    <w:rsid w:val="00824F42"/>
    <w:rsid w:val="00825431"/>
    <w:rsid w:val="008254DB"/>
    <w:rsid w:val="00825606"/>
    <w:rsid w:val="0082621A"/>
    <w:rsid w:val="00826586"/>
    <w:rsid w:val="0082661D"/>
    <w:rsid w:val="00826E1E"/>
    <w:rsid w:val="00826FF2"/>
    <w:rsid w:val="00827820"/>
    <w:rsid w:val="00827B17"/>
    <w:rsid w:val="00827F46"/>
    <w:rsid w:val="008316C2"/>
    <w:rsid w:val="008316CC"/>
    <w:rsid w:val="008316D7"/>
    <w:rsid w:val="00831B8B"/>
    <w:rsid w:val="00831C60"/>
    <w:rsid w:val="00831E2F"/>
    <w:rsid w:val="0083200B"/>
    <w:rsid w:val="00832084"/>
    <w:rsid w:val="00832236"/>
    <w:rsid w:val="008325D0"/>
    <w:rsid w:val="008328C5"/>
    <w:rsid w:val="008328D7"/>
    <w:rsid w:val="008335D1"/>
    <w:rsid w:val="00833AFA"/>
    <w:rsid w:val="00833EBB"/>
    <w:rsid w:val="0083405D"/>
    <w:rsid w:val="00834CE5"/>
    <w:rsid w:val="00834F7E"/>
    <w:rsid w:val="00834FAA"/>
    <w:rsid w:val="0083503E"/>
    <w:rsid w:val="008352D4"/>
    <w:rsid w:val="008360E4"/>
    <w:rsid w:val="00836666"/>
    <w:rsid w:val="00836DB9"/>
    <w:rsid w:val="0083726E"/>
    <w:rsid w:val="008378F1"/>
    <w:rsid w:val="00837C67"/>
    <w:rsid w:val="00837D94"/>
    <w:rsid w:val="00837F14"/>
    <w:rsid w:val="00837FC2"/>
    <w:rsid w:val="0084007D"/>
    <w:rsid w:val="00840A72"/>
    <w:rsid w:val="00840AC3"/>
    <w:rsid w:val="0084109E"/>
    <w:rsid w:val="008415B0"/>
    <w:rsid w:val="0084184E"/>
    <w:rsid w:val="008419FA"/>
    <w:rsid w:val="00841ADC"/>
    <w:rsid w:val="00841D34"/>
    <w:rsid w:val="00842028"/>
    <w:rsid w:val="00842717"/>
    <w:rsid w:val="00842B28"/>
    <w:rsid w:val="00843169"/>
    <w:rsid w:val="008436B8"/>
    <w:rsid w:val="008439BD"/>
    <w:rsid w:val="0084417D"/>
    <w:rsid w:val="008444DC"/>
    <w:rsid w:val="00844E58"/>
    <w:rsid w:val="00844FD1"/>
    <w:rsid w:val="0084509D"/>
    <w:rsid w:val="00845E64"/>
    <w:rsid w:val="00845FF6"/>
    <w:rsid w:val="0084609E"/>
    <w:rsid w:val="008460B6"/>
    <w:rsid w:val="00846332"/>
    <w:rsid w:val="00846736"/>
    <w:rsid w:val="0084675B"/>
    <w:rsid w:val="0084708E"/>
    <w:rsid w:val="008476E0"/>
    <w:rsid w:val="008479C2"/>
    <w:rsid w:val="00847EE4"/>
    <w:rsid w:val="0085056E"/>
    <w:rsid w:val="008505CD"/>
    <w:rsid w:val="00850954"/>
    <w:rsid w:val="00850C9D"/>
    <w:rsid w:val="00850FF6"/>
    <w:rsid w:val="008514F0"/>
    <w:rsid w:val="00851847"/>
    <w:rsid w:val="00851F29"/>
    <w:rsid w:val="00852520"/>
    <w:rsid w:val="008529F3"/>
    <w:rsid w:val="00852A97"/>
    <w:rsid w:val="00852B59"/>
    <w:rsid w:val="00852B8B"/>
    <w:rsid w:val="00852EA7"/>
    <w:rsid w:val="00853A6B"/>
    <w:rsid w:val="00853E5B"/>
    <w:rsid w:val="0085503C"/>
    <w:rsid w:val="0085621F"/>
    <w:rsid w:val="00856272"/>
    <w:rsid w:val="008563FF"/>
    <w:rsid w:val="00857216"/>
    <w:rsid w:val="00857526"/>
    <w:rsid w:val="00857771"/>
    <w:rsid w:val="008578CF"/>
    <w:rsid w:val="00857C2F"/>
    <w:rsid w:val="00857CAD"/>
    <w:rsid w:val="0086018B"/>
    <w:rsid w:val="00860D8D"/>
    <w:rsid w:val="008611DD"/>
    <w:rsid w:val="008614E3"/>
    <w:rsid w:val="008618C8"/>
    <w:rsid w:val="00861C46"/>
    <w:rsid w:val="008620DE"/>
    <w:rsid w:val="0086269C"/>
    <w:rsid w:val="008626C6"/>
    <w:rsid w:val="00862E8B"/>
    <w:rsid w:val="008634B0"/>
    <w:rsid w:val="0086359B"/>
    <w:rsid w:val="00864264"/>
    <w:rsid w:val="00864534"/>
    <w:rsid w:val="008646C1"/>
    <w:rsid w:val="0086470D"/>
    <w:rsid w:val="0086489B"/>
    <w:rsid w:val="00864B23"/>
    <w:rsid w:val="00864B33"/>
    <w:rsid w:val="0086505B"/>
    <w:rsid w:val="008651A3"/>
    <w:rsid w:val="00865377"/>
    <w:rsid w:val="008661BF"/>
    <w:rsid w:val="008665E2"/>
    <w:rsid w:val="00866867"/>
    <w:rsid w:val="0086687A"/>
    <w:rsid w:val="00866A11"/>
    <w:rsid w:val="00866B77"/>
    <w:rsid w:val="00866CB0"/>
    <w:rsid w:val="00866E63"/>
    <w:rsid w:val="00867261"/>
    <w:rsid w:val="00867B50"/>
    <w:rsid w:val="00870306"/>
    <w:rsid w:val="00870A92"/>
    <w:rsid w:val="00870BE1"/>
    <w:rsid w:val="008713DC"/>
    <w:rsid w:val="00871FB8"/>
    <w:rsid w:val="00872257"/>
    <w:rsid w:val="008724EE"/>
    <w:rsid w:val="00873D44"/>
    <w:rsid w:val="008746BD"/>
    <w:rsid w:val="00874AF4"/>
    <w:rsid w:val="008753CF"/>
    <w:rsid w:val="008753E6"/>
    <w:rsid w:val="00875DDF"/>
    <w:rsid w:val="00875DE0"/>
    <w:rsid w:val="00875E3F"/>
    <w:rsid w:val="00876B38"/>
    <w:rsid w:val="00876EE2"/>
    <w:rsid w:val="0087738C"/>
    <w:rsid w:val="00877A2D"/>
    <w:rsid w:val="008801BB"/>
    <w:rsid w:val="008802AF"/>
    <w:rsid w:val="0088055E"/>
    <w:rsid w:val="00880F55"/>
    <w:rsid w:val="008818AA"/>
    <w:rsid w:val="00881926"/>
    <w:rsid w:val="00881BFC"/>
    <w:rsid w:val="00881C59"/>
    <w:rsid w:val="00882221"/>
    <w:rsid w:val="0088296A"/>
    <w:rsid w:val="0088318F"/>
    <w:rsid w:val="0088331D"/>
    <w:rsid w:val="0088472E"/>
    <w:rsid w:val="00885036"/>
    <w:rsid w:val="008850E6"/>
    <w:rsid w:val="008852B0"/>
    <w:rsid w:val="008854B9"/>
    <w:rsid w:val="0088552D"/>
    <w:rsid w:val="0088569C"/>
    <w:rsid w:val="008859B0"/>
    <w:rsid w:val="00885AE7"/>
    <w:rsid w:val="00885B4E"/>
    <w:rsid w:val="00885F1D"/>
    <w:rsid w:val="00885FD9"/>
    <w:rsid w:val="00886464"/>
    <w:rsid w:val="0088658D"/>
    <w:rsid w:val="0088664F"/>
    <w:rsid w:val="008867E2"/>
    <w:rsid w:val="008868A5"/>
    <w:rsid w:val="00886B60"/>
    <w:rsid w:val="00886BAE"/>
    <w:rsid w:val="0088704B"/>
    <w:rsid w:val="00887132"/>
    <w:rsid w:val="0088726E"/>
    <w:rsid w:val="00887625"/>
    <w:rsid w:val="00887889"/>
    <w:rsid w:val="0089004B"/>
    <w:rsid w:val="0089012E"/>
    <w:rsid w:val="0089033F"/>
    <w:rsid w:val="00890661"/>
    <w:rsid w:val="0089075D"/>
    <w:rsid w:val="00890C03"/>
    <w:rsid w:val="00891069"/>
    <w:rsid w:val="008920FF"/>
    <w:rsid w:val="008925D7"/>
    <w:rsid w:val="008926E8"/>
    <w:rsid w:val="008928F3"/>
    <w:rsid w:val="00892D30"/>
    <w:rsid w:val="00893D78"/>
    <w:rsid w:val="00894539"/>
    <w:rsid w:val="00894B2A"/>
    <w:rsid w:val="00894DAE"/>
    <w:rsid w:val="00894F19"/>
    <w:rsid w:val="00894F43"/>
    <w:rsid w:val="00895AD1"/>
    <w:rsid w:val="00895BBE"/>
    <w:rsid w:val="0089603C"/>
    <w:rsid w:val="00896836"/>
    <w:rsid w:val="00896A10"/>
    <w:rsid w:val="00896BC7"/>
    <w:rsid w:val="008971B5"/>
    <w:rsid w:val="00897686"/>
    <w:rsid w:val="00897752"/>
    <w:rsid w:val="00897A4A"/>
    <w:rsid w:val="00897BDE"/>
    <w:rsid w:val="00897CCE"/>
    <w:rsid w:val="008A03D8"/>
    <w:rsid w:val="008A0486"/>
    <w:rsid w:val="008A18A9"/>
    <w:rsid w:val="008A21E8"/>
    <w:rsid w:val="008A22D3"/>
    <w:rsid w:val="008A2516"/>
    <w:rsid w:val="008A2A54"/>
    <w:rsid w:val="008A2C40"/>
    <w:rsid w:val="008A3404"/>
    <w:rsid w:val="008A39A7"/>
    <w:rsid w:val="008A3C27"/>
    <w:rsid w:val="008A4616"/>
    <w:rsid w:val="008A4A4D"/>
    <w:rsid w:val="008A4B61"/>
    <w:rsid w:val="008A56C3"/>
    <w:rsid w:val="008A5941"/>
    <w:rsid w:val="008A5B2B"/>
    <w:rsid w:val="008A5D26"/>
    <w:rsid w:val="008A650B"/>
    <w:rsid w:val="008A6762"/>
    <w:rsid w:val="008A6B13"/>
    <w:rsid w:val="008A6B16"/>
    <w:rsid w:val="008A6D19"/>
    <w:rsid w:val="008A6ECB"/>
    <w:rsid w:val="008A78A2"/>
    <w:rsid w:val="008A7CBA"/>
    <w:rsid w:val="008A7E95"/>
    <w:rsid w:val="008B0670"/>
    <w:rsid w:val="008B0BC0"/>
    <w:rsid w:val="008B0BF9"/>
    <w:rsid w:val="008B0E76"/>
    <w:rsid w:val="008B12DA"/>
    <w:rsid w:val="008B1A2B"/>
    <w:rsid w:val="008B1A91"/>
    <w:rsid w:val="008B1FB8"/>
    <w:rsid w:val="008B20BF"/>
    <w:rsid w:val="008B27AC"/>
    <w:rsid w:val="008B2866"/>
    <w:rsid w:val="008B2C7E"/>
    <w:rsid w:val="008B2E9D"/>
    <w:rsid w:val="008B344D"/>
    <w:rsid w:val="008B3830"/>
    <w:rsid w:val="008B3859"/>
    <w:rsid w:val="008B3B94"/>
    <w:rsid w:val="008B40B4"/>
    <w:rsid w:val="008B4368"/>
    <w:rsid w:val="008B436D"/>
    <w:rsid w:val="008B4D0B"/>
    <w:rsid w:val="008B4E49"/>
    <w:rsid w:val="008B522B"/>
    <w:rsid w:val="008B5BD9"/>
    <w:rsid w:val="008B5D1C"/>
    <w:rsid w:val="008B5F39"/>
    <w:rsid w:val="008B6397"/>
    <w:rsid w:val="008B68EC"/>
    <w:rsid w:val="008B7258"/>
    <w:rsid w:val="008B7712"/>
    <w:rsid w:val="008B7A04"/>
    <w:rsid w:val="008B7B26"/>
    <w:rsid w:val="008C0440"/>
    <w:rsid w:val="008C04BC"/>
    <w:rsid w:val="008C0CB5"/>
    <w:rsid w:val="008C1205"/>
    <w:rsid w:val="008C14A5"/>
    <w:rsid w:val="008C15DA"/>
    <w:rsid w:val="008C18FB"/>
    <w:rsid w:val="008C1C6C"/>
    <w:rsid w:val="008C2496"/>
    <w:rsid w:val="008C2D7D"/>
    <w:rsid w:val="008C317F"/>
    <w:rsid w:val="008C3524"/>
    <w:rsid w:val="008C38A8"/>
    <w:rsid w:val="008C39BC"/>
    <w:rsid w:val="008C3C93"/>
    <w:rsid w:val="008C3D04"/>
    <w:rsid w:val="008C4061"/>
    <w:rsid w:val="008C4229"/>
    <w:rsid w:val="008C49F6"/>
    <w:rsid w:val="008C4B4E"/>
    <w:rsid w:val="008C4BF5"/>
    <w:rsid w:val="008C4C76"/>
    <w:rsid w:val="008C5092"/>
    <w:rsid w:val="008C5BE0"/>
    <w:rsid w:val="008C5DEC"/>
    <w:rsid w:val="008C6597"/>
    <w:rsid w:val="008C683B"/>
    <w:rsid w:val="008C6AC1"/>
    <w:rsid w:val="008C707C"/>
    <w:rsid w:val="008C7233"/>
    <w:rsid w:val="008D04E1"/>
    <w:rsid w:val="008D062F"/>
    <w:rsid w:val="008D0713"/>
    <w:rsid w:val="008D085D"/>
    <w:rsid w:val="008D1528"/>
    <w:rsid w:val="008D2425"/>
    <w:rsid w:val="008D2434"/>
    <w:rsid w:val="008D25DC"/>
    <w:rsid w:val="008D25ED"/>
    <w:rsid w:val="008D272B"/>
    <w:rsid w:val="008D2B51"/>
    <w:rsid w:val="008D3751"/>
    <w:rsid w:val="008D3EB1"/>
    <w:rsid w:val="008D4342"/>
    <w:rsid w:val="008D4935"/>
    <w:rsid w:val="008D4F00"/>
    <w:rsid w:val="008D5144"/>
    <w:rsid w:val="008D69F9"/>
    <w:rsid w:val="008D6CB1"/>
    <w:rsid w:val="008D6E39"/>
    <w:rsid w:val="008D72F8"/>
    <w:rsid w:val="008D7BBE"/>
    <w:rsid w:val="008D7BD6"/>
    <w:rsid w:val="008E03A2"/>
    <w:rsid w:val="008E07D4"/>
    <w:rsid w:val="008E0D0F"/>
    <w:rsid w:val="008E0D87"/>
    <w:rsid w:val="008E0E98"/>
    <w:rsid w:val="008E1124"/>
    <w:rsid w:val="008E1462"/>
    <w:rsid w:val="008E171D"/>
    <w:rsid w:val="008E2041"/>
    <w:rsid w:val="008E2165"/>
    <w:rsid w:val="008E2785"/>
    <w:rsid w:val="008E359F"/>
    <w:rsid w:val="008E3611"/>
    <w:rsid w:val="008E3943"/>
    <w:rsid w:val="008E3A45"/>
    <w:rsid w:val="008E3BC3"/>
    <w:rsid w:val="008E4125"/>
    <w:rsid w:val="008E415B"/>
    <w:rsid w:val="008E4532"/>
    <w:rsid w:val="008E46DB"/>
    <w:rsid w:val="008E66EC"/>
    <w:rsid w:val="008E676C"/>
    <w:rsid w:val="008E6E07"/>
    <w:rsid w:val="008E6EBE"/>
    <w:rsid w:val="008E7345"/>
    <w:rsid w:val="008E76D6"/>
    <w:rsid w:val="008E78A3"/>
    <w:rsid w:val="008E79C8"/>
    <w:rsid w:val="008E79C9"/>
    <w:rsid w:val="008F0654"/>
    <w:rsid w:val="008F06C8"/>
    <w:rsid w:val="008F06CB"/>
    <w:rsid w:val="008F0DBC"/>
    <w:rsid w:val="008F0FEB"/>
    <w:rsid w:val="008F2684"/>
    <w:rsid w:val="008F2730"/>
    <w:rsid w:val="008F2A55"/>
    <w:rsid w:val="008F2E1C"/>
    <w:rsid w:val="008F2E83"/>
    <w:rsid w:val="008F2F37"/>
    <w:rsid w:val="008F3082"/>
    <w:rsid w:val="008F3445"/>
    <w:rsid w:val="008F3499"/>
    <w:rsid w:val="008F49AF"/>
    <w:rsid w:val="008F55B7"/>
    <w:rsid w:val="008F5955"/>
    <w:rsid w:val="008F5A98"/>
    <w:rsid w:val="008F612A"/>
    <w:rsid w:val="008F6DEE"/>
    <w:rsid w:val="008F6FB0"/>
    <w:rsid w:val="008F74CB"/>
    <w:rsid w:val="00900031"/>
    <w:rsid w:val="00900213"/>
    <w:rsid w:val="00900BBA"/>
    <w:rsid w:val="00901092"/>
    <w:rsid w:val="009014FC"/>
    <w:rsid w:val="00901825"/>
    <w:rsid w:val="00901859"/>
    <w:rsid w:val="00901E71"/>
    <w:rsid w:val="0090293D"/>
    <w:rsid w:val="00902AF7"/>
    <w:rsid w:val="00902D1C"/>
    <w:rsid w:val="009034DE"/>
    <w:rsid w:val="00903E43"/>
    <w:rsid w:val="00903F4A"/>
    <w:rsid w:val="00904299"/>
    <w:rsid w:val="009048AD"/>
    <w:rsid w:val="00904C1E"/>
    <w:rsid w:val="00905099"/>
    <w:rsid w:val="00905396"/>
    <w:rsid w:val="00905DA5"/>
    <w:rsid w:val="0090605D"/>
    <w:rsid w:val="009060A8"/>
    <w:rsid w:val="00906419"/>
    <w:rsid w:val="00906506"/>
    <w:rsid w:val="00906616"/>
    <w:rsid w:val="00906EC1"/>
    <w:rsid w:val="00907480"/>
    <w:rsid w:val="009076C4"/>
    <w:rsid w:val="00907729"/>
    <w:rsid w:val="0091011F"/>
    <w:rsid w:val="00910212"/>
    <w:rsid w:val="00910281"/>
    <w:rsid w:val="00910C0F"/>
    <w:rsid w:val="00910C80"/>
    <w:rsid w:val="00911CA4"/>
    <w:rsid w:val="00912889"/>
    <w:rsid w:val="00912970"/>
    <w:rsid w:val="00912D3C"/>
    <w:rsid w:val="00912D45"/>
    <w:rsid w:val="00913676"/>
    <w:rsid w:val="0091385E"/>
    <w:rsid w:val="00913A42"/>
    <w:rsid w:val="00914167"/>
    <w:rsid w:val="009143DB"/>
    <w:rsid w:val="00915065"/>
    <w:rsid w:val="00915203"/>
    <w:rsid w:val="009156DF"/>
    <w:rsid w:val="00915E92"/>
    <w:rsid w:val="00916FA2"/>
    <w:rsid w:val="00917018"/>
    <w:rsid w:val="009172BD"/>
    <w:rsid w:val="00917504"/>
    <w:rsid w:val="00917861"/>
    <w:rsid w:val="00917BB6"/>
    <w:rsid w:val="00917CE5"/>
    <w:rsid w:val="0092064C"/>
    <w:rsid w:val="00920B60"/>
    <w:rsid w:val="00920C79"/>
    <w:rsid w:val="009210BD"/>
    <w:rsid w:val="0092173C"/>
    <w:rsid w:val="009217C0"/>
    <w:rsid w:val="00921C51"/>
    <w:rsid w:val="00921E8C"/>
    <w:rsid w:val="00922439"/>
    <w:rsid w:val="009226AF"/>
    <w:rsid w:val="0092281F"/>
    <w:rsid w:val="00922A6C"/>
    <w:rsid w:val="00922B17"/>
    <w:rsid w:val="009233F8"/>
    <w:rsid w:val="009245C0"/>
    <w:rsid w:val="0092475E"/>
    <w:rsid w:val="00925241"/>
    <w:rsid w:val="0092540E"/>
    <w:rsid w:val="00925903"/>
    <w:rsid w:val="00925CEC"/>
    <w:rsid w:val="0092617B"/>
    <w:rsid w:val="009262FB"/>
    <w:rsid w:val="00926A3F"/>
    <w:rsid w:val="00926ED3"/>
    <w:rsid w:val="009278A4"/>
    <w:rsid w:val="0092794E"/>
    <w:rsid w:val="00930D30"/>
    <w:rsid w:val="00930E99"/>
    <w:rsid w:val="0093113A"/>
    <w:rsid w:val="00931238"/>
    <w:rsid w:val="0093188E"/>
    <w:rsid w:val="00931A8F"/>
    <w:rsid w:val="00931EB2"/>
    <w:rsid w:val="0093255B"/>
    <w:rsid w:val="00932805"/>
    <w:rsid w:val="00932C36"/>
    <w:rsid w:val="0093312A"/>
    <w:rsid w:val="009332A2"/>
    <w:rsid w:val="009334AD"/>
    <w:rsid w:val="00933725"/>
    <w:rsid w:val="00933BF6"/>
    <w:rsid w:val="00933C51"/>
    <w:rsid w:val="00934363"/>
    <w:rsid w:val="009349BF"/>
    <w:rsid w:val="00935318"/>
    <w:rsid w:val="00935724"/>
    <w:rsid w:val="00935C71"/>
    <w:rsid w:val="00935DB6"/>
    <w:rsid w:val="0093612A"/>
    <w:rsid w:val="0093623D"/>
    <w:rsid w:val="009362A8"/>
    <w:rsid w:val="00936462"/>
    <w:rsid w:val="00936466"/>
    <w:rsid w:val="00936AF6"/>
    <w:rsid w:val="00936D99"/>
    <w:rsid w:val="00937598"/>
    <w:rsid w:val="009377C9"/>
    <w:rsid w:val="0093790B"/>
    <w:rsid w:val="00937E07"/>
    <w:rsid w:val="0094076C"/>
    <w:rsid w:val="00940BC4"/>
    <w:rsid w:val="00940F06"/>
    <w:rsid w:val="009410F2"/>
    <w:rsid w:val="009418B0"/>
    <w:rsid w:val="00941932"/>
    <w:rsid w:val="00941C27"/>
    <w:rsid w:val="00943751"/>
    <w:rsid w:val="009438DB"/>
    <w:rsid w:val="0094406F"/>
    <w:rsid w:val="00944116"/>
    <w:rsid w:val="00944244"/>
    <w:rsid w:val="0094498B"/>
    <w:rsid w:val="00944EA6"/>
    <w:rsid w:val="0094534D"/>
    <w:rsid w:val="0094542D"/>
    <w:rsid w:val="009456FD"/>
    <w:rsid w:val="00945B1B"/>
    <w:rsid w:val="00945CFE"/>
    <w:rsid w:val="009465B0"/>
    <w:rsid w:val="00946798"/>
    <w:rsid w:val="009468E1"/>
    <w:rsid w:val="00946DD0"/>
    <w:rsid w:val="00947072"/>
    <w:rsid w:val="009473B9"/>
    <w:rsid w:val="009476A6"/>
    <w:rsid w:val="00947AAE"/>
    <w:rsid w:val="0095013D"/>
    <w:rsid w:val="00950526"/>
    <w:rsid w:val="009508D5"/>
    <w:rsid w:val="009509E6"/>
    <w:rsid w:val="009514A3"/>
    <w:rsid w:val="00951F73"/>
    <w:rsid w:val="00952018"/>
    <w:rsid w:val="009520BD"/>
    <w:rsid w:val="00952335"/>
    <w:rsid w:val="00952800"/>
    <w:rsid w:val="00952CFD"/>
    <w:rsid w:val="0095300D"/>
    <w:rsid w:val="00953116"/>
    <w:rsid w:val="0095315A"/>
    <w:rsid w:val="009534D7"/>
    <w:rsid w:val="00953692"/>
    <w:rsid w:val="00953BD6"/>
    <w:rsid w:val="00954994"/>
    <w:rsid w:val="00954BFE"/>
    <w:rsid w:val="00954DC2"/>
    <w:rsid w:val="009556EC"/>
    <w:rsid w:val="0095576F"/>
    <w:rsid w:val="00956812"/>
    <w:rsid w:val="0095719A"/>
    <w:rsid w:val="00957359"/>
    <w:rsid w:val="009579ED"/>
    <w:rsid w:val="00957E78"/>
    <w:rsid w:val="00957FD1"/>
    <w:rsid w:val="00960886"/>
    <w:rsid w:val="00960BC4"/>
    <w:rsid w:val="00961865"/>
    <w:rsid w:val="00961BA7"/>
    <w:rsid w:val="009621F0"/>
    <w:rsid w:val="009623E9"/>
    <w:rsid w:val="009626C0"/>
    <w:rsid w:val="00962D4C"/>
    <w:rsid w:val="00962E8F"/>
    <w:rsid w:val="009637F4"/>
    <w:rsid w:val="00963A22"/>
    <w:rsid w:val="00963DA0"/>
    <w:rsid w:val="00963E3D"/>
    <w:rsid w:val="00963EEB"/>
    <w:rsid w:val="00964185"/>
    <w:rsid w:val="00964874"/>
    <w:rsid w:val="009648BC"/>
    <w:rsid w:val="00964C2F"/>
    <w:rsid w:val="00964CDB"/>
    <w:rsid w:val="00964DE1"/>
    <w:rsid w:val="00965F88"/>
    <w:rsid w:val="00966141"/>
    <w:rsid w:val="00966568"/>
    <w:rsid w:val="009666F6"/>
    <w:rsid w:val="00966CA6"/>
    <w:rsid w:val="00966ECF"/>
    <w:rsid w:val="00967584"/>
    <w:rsid w:val="00967EAE"/>
    <w:rsid w:val="00967F27"/>
    <w:rsid w:val="009704D4"/>
    <w:rsid w:val="0097063E"/>
    <w:rsid w:val="00970970"/>
    <w:rsid w:val="00970EE6"/>
    <w:rsid w:val="00971470"/>
    <w:rsid w:val="00971F4F"/>
    <w:rsid w:val="00972CB0"/>
    <w:rsid w:val="00974529"/>
    <w:rsid w:val="00974609"/>
    <w:rsid w:val="00974B31"/>
    <w:rsid w:val="00974E47"/>
    <w:rsid w:val="00975089"/>
    <w:rsid w:val="0097519A"/>
    <w:rsid w:val="009754BB"/>
    <w:rsid w:val="009755E1"/>
    <w:rsid w:val="00975647"/>
    <w:rsid w:val="0097599A"/>
    <w:rsid w:val="00975BF2"/>
    <w:rsid w:val="00975EA5"/>
    <w:rsid w:val="00976013"/>
    <w:rsid w:val="0097637B"/>
    <w:rsid w:val="00977718"/>
    <w:rsid w:val="00977752"/>
    <w:rsid w:val="00977FCF"/>
    <w:rsid w:val="009802EF"/>
    <w:rsid w:val="00980516"/>
    <w:rsid w:val="00980730"/>
    <w:rsid w:val="00980AA3"/>
    <w:rsid w:val="00980D18"/>
    <w:rsid w:val="00980E83"/>
    <w:rsid w:val="00981263"/>
    <w:rsid w:val="00981C3C"/>
    <w:rsid w:val="00981DA2"/>
    <w:rsid w:val="009823A4"/>
    <w:rsid w:val="0098298D"/>
    <w:rsid w:val="00982BCD"/>
    <w:rsid w:val="00983D45"/>
    <w:rsid w:val="00983EFF"/>
    <w:rsid w:val="0098403D"/>
    <w:rsid w:val="00984123"/>
    <w:rsid w:val="009849BF"/>
    <w:rsid w:val="00984E03"/>
    <w:rsid w:val="00984FF6"/>
    <w:rsid w:val="009855DA"/>
    <w:rsid w:val="009857C9"/>
    <w:rsid w:val="00985B22"/>
    <w:rsid w:val="00985C22"/>
    <w:rsid w:val="00986193"/>
    <w:rsid w:val="00986398"/>
    <w:rsid w:val="00986528"/>
    <w:rsid w:val="0098684C"/>
    <w:rsid w:val="009874BF"/>
    <w:rsid w:val="0098754B"/>
    <w:rsid w:val="00987E85"/>
    <w:rsid w:val="009900E6"/>
    <w:rsid w:val="00990865"/>
    <w:rsid w:val="0099115C"/>
    <w:rsid w:val="00991828"/>
    <w:rsid w:val="009919EB"/>
    <w:rsid w:val="009919F2"/>
    <w:rsid w:val="00991ACF"/>
    <w:rsid w:val="00992106"/>
    <w:rsid w:val="009924C5"/>
    <w:rsid w:val="00992585"/>
    <w:rsid w:val="00992F90"/>
    <w:rsid w:val="00993186"/>
    <w:rsid w:val="009931D8"/>
    <w:rsid w:val="0099322C"/>
    <w:rsid w:val="0099332C"/>
    <w:rsid w:val="00993344"/>
    <w:rsid w:val="00993A3A"/>
    <w:rsid w:val="00993AC0"/>
    <w:rsid w:val="00993BB7"/>
    <w:rsid w:val="00993FA8"/>
    <w:rsid w:val="0099435F"/>
    <w:rsid w:val="009963DF"/>
    <w:rsid w:val="00996DF9"/>
    <w:rsid w:val="00997D7E"/>
    <w:rsid w:val="009A0D12"/>
    <w:rsid w:val="009A0EE8"/>
    <w:rsid w:val="009A15B9"/>
    <w:rsid w:val="009A164D"/>
    <w:rsid w:val="009A1665"/>
    <w:rsid w:val="009A1987"/>
    <w:rsid w:val="009A1B6B"/>
    <w:rsid w:val="009A2007"/>
    <w:rsid w:val="009A2A94"/>
    <w:rsid w:val="009A2BEE"/>
    <w:rsid w:val="009A2BF1"/>
    <w:rsid w:val="009A3319"/>
    <w:rsid w:val="009A39EB"/>
    <w:rsid w:val="009A3A09"/>
    <w:rsid w:val="009A3DFC"/>
    <w:rsid w:val="009A3F2F"/>
    <w:rsid w:val="009A4310"/>
    <w:rsid w:val="009A442F"/>
    <w:rsid w:val="009A4F80"/>
    <w:rsid w:val="009A5289"/>
    <w:rsid w:val="009A572A"/>
    <w:rsid w:val="009A5785"/>
    <w:rsid w:val="009A59AD"/>
    <w:rsid w:val="009A5E44"/>
    <w:rsid w:val="009A5F11"/>
    <w:rsid w:val="009A5F70"/>
    <w:rsid w:val="009A642E"/>
    <w:rsid w:val="009A64C2"/>
    <w:rsid w:val="009A68B3"/>
    <w:rsid w:val="009A6A1E"/>
    <w:rsid w:val="009A6CCB"/>
    <w:rsid w:val="009A7337"/>
    <w:rsid w:val="009A7A53"/>
    <w:rsid w:val="009B0360"/>
    <w:rsid w:val="009B0402"/>
    <w:rsid w:val="009B05B7"/>
    <w:rsid w:val="009B0B75"/>
    <w:rsid w:val="009B0D47"/>
    <w:rsid w:val="009B1299"/>
    <w:rsid w:val="009B16DF"/>
    <w:rsid w:val="009B211C"/>
    <w:rsid w:val="009B2B13"/>
    <w:rsid w:val="009B2CF1"/>
    <w:rsid w:val="009B3455"/>
    <w:rsid w:val="009B350B"/>
    <w:rsid w:val="009B3BA7"/>
    <w:rsid w:val="009B4C8F"/>
    <w:rsid w:val="009B4CB2"/>
    <w:rsid w:val="009B5E22"/>
    <w:rsid w:val="009B653C"/>
    <w:rsid w:val="009B6701"/>
    <w:rsid w:val="009B6EF7"/>
    <w:rsid w:val="009B7000"/>
    <w:rsid w:val="009B739C"/>
    <w:rsid w:val="009B784A"/>
    <w:rsid w:val="009B79E7"/>
    <w:rsid w:val="009C0096"/>
    <w:rsid w:val="009C04EC"/>
    <w:rsid w:val="009C05F2"/>
    <w:rsid w:val="009C0981"/>
    <w:rsid w:val="009C0984"/>
    <w:rsid w:val="009C0D53"/>
    <w:rsid w:val="009C125D"/>
    <w:rsid w:val="009C18D1"/>
    <w:rsid w:val="009C2267"/>
    <w:rsid w:val="009C267D"/>
    <w:rsid w:val="009C2EC1"/>
    <w:rsid w:val="009C328C"/>
    <w:rsid w:val="009C3607"/>
    <w:rsid w:val="009C4444"/>
    <w:rsid w:val="009C4668"/>
    <w:rsid w:val="009C57C3"/>
    <w:rsid w:val="009C5ADE"/>
    <w:rsid w:val="009C5B81"/>
    <w:rsid w:val="009C5E55"/>
    <w:rsid w:val="009C6152"/>
    <w:rsid w:val="009C6F11"/>
    <w:rsid w:val="009C73C0"/>
    <w:rsid w:val="009C79AD"/>
    <w:rsid w:val="009C7CA2"/>
    <w:rsid w:val="009C7CA6"/>
    <w:rsid w:val="009D001F"/>
    <w:rsid w:val="009D0088"/>
    <w:rsid w:val="009D0482"/>
    <w:rsid w:val="009D04C6"/>
    <w:rsid w:val="009D0CF5"/>
    <w:rsid w:val="009D0E9C"/>
    <w:rsid w:val="009D1715"/>
    <w:rsid w:val="009D1DEA"/>
    <w:rsid w:val="009D1E9D"/>
    <w:rsid w:val="009D2C63"/>
    <w:rsid w:val="009D2DD9"/>
    <w:rsid w:val="009D2E90"/>
    <w:rsid w:val="009D3145"/>
    <w:rsid w:val="009D322C"/>
    <w:rsid w:val="009D3316"/>
    <w:rsid w:val="009D33E7"/>
    <w:rsid w:val="009D3458"/>
    <w:rsid w:val="009D3831"/>
    <w:rsid w:val="009D4337"/>
    <w:rsid w:val="009D4E54"/>
    <w:rsid w:val="009D55AA"/>
    <w:rsid w:val="009D585C"/>
    <w:rsid w:val="009D5A79"/>
    <w:rsid w:val="009D5BAB"/>
    <w:rsid w:val="009D6693"/>
    <w:rsid w:val="009D693E"/>
    <w:rsid w:val="009D6A94"/>
    <w:rsid w:val="009D6AF5"/>
    <w:rsid w:val="009E0065"/>
    <w:rsid w:val="009E0948"/>
    <w:rsid w:val="009E09C9"/>
    <w:rsid w:val="009E0FE1"/>
    <w:rsid w:val="009E1232"/>
    <w:rsid w:val="009E1507"/>
    <w:rsid w:val="009E1771"/>
    <w:rsid w:val="009E19B5"/>
    <w:rsid w:val="009E19C5"/>
    <w:rsid w:val="009E27BB"/>
    <w:rsid w:val="009E3080"/>
    <w:rsid w:val="009E3387"/>
    <w:rsid w:val="009E33BA"/>
    <w:rsid w:val="009E36B6"/>
    <w:rsid w:val="009E3817"/>
    <w:rsid w:val="009E3E77"/>
    <w:rsid w:val="009E3EFC"/>
    <w:rsid w:val="009E3FAB"/>
    <w:rsid w:val="009E4D72"/>
    <w:rsid w:val="009E5272"/>
    <w:rsid w:val="009E54CF"/>
    <w:rsid w:val="009E553A"/>
    <w:rsid w:val="009E55B6"/>
    <w:rsid w:val="009E5A46"/>
    <w:rsid w:val="009E5B3F"/>
    <w:rsid w:val="009E5DCE"/>
    <w:rsid w:val="009E5FA9"/>
    <w:rsid w:val="009E6FB3"/>
    <w:rsid w:val="009E71AF"/>
    <w:rsid w:val="009E77DB"/>
    <w:rsid w:val="009E7D90"/>
    <w:rsid w:val="009F03E2"/>
    <w:rsid w:val="009F0859"/>
    <w:rsid w:val="009F0AEF"/>
    <w:rsid w:val="009F0BA4"/>
    <w:rsid w:val="009F1641"/>
    <w:rsid w:val="009F18EC"/>
    <w:rsid w:val="009F1AB0"/>
    <w:rsid w:val="009F1BFA"/>
    <w:rsid w:val="009F1D38"/>
    <w:rsid w:val="009F223E"/>
    <w:rsid w:val="009F3161"/>
    <w:rsid w:val="009F31D4"/>
    <w:rsid w:val="009F3442"/>
    <w:rsid w:val="009F3543"/>
    <w:rsid w:val="009F37E9"/>
    <w:rsid w:val="009F395C"/>
    <w:rsid w:val="009F3A30"/>
    <w:rsid w:val="009F3AF4"/>
    <w:rsid w:val="009F48E0"/>
    <w:rsid w:val="009F498A"/>
    <w:rsid w:val="009F4ACB"/>
    <w:rsid w:val="009F4DE0"/>
    <w:rsid w:val="009F501D"/>
    <w:rsid w:val="009F56D6"/>
    <w:rsid w:val="009F5F35"/>
    <w:rsid w:val="009F6465"/>
    <w:rsid w:val="009F6A11"/>
    <w:rsid w:val="009F6AFB"/>
    <w:rsid w:val="009F7DCD"/>
    <w:rsid w:val="00A00404"/>
    <w:rsid w:val="00A00985"/>
    <w:rsid w:val="00A00AD5"/>
    <w:rsid w:val="00A00AED"/>
    <w:rsid w:val="00A012F4"/>
    <w:rsid w:val="00A0169F"/>
    <w:rsid w:val="00A01BFC"/>
    <w:rsid w:val="00A024DF"/>
    <w:rsid w:val="00A02FFD"/>
    <w:rsid w:val="00A0332F"/>
    <w:rsid w:val="00A039D5"/>
    <w:rsid w:val="00A03FD3"/>
    <w:rsid w:val="00A046AD"/>
    <w:rsid w:val="00A04F0E"/>
    <w:rsid w:val="00A0561D"/>
    <w:rsid w:val="00A05F32"/>
    <w:rsid w:val="00A0640A"/>
    <w:rsid w:val="00A064EB"/>
    <w:rsid w:val="00A067EA"/>
    <w:rsid w:val="00A06EB0"/>
    <w:rsid w:val="00A07095"/>
    <w:rsid w:val="00A0720E"/>
    <w:rsid w:val="00A07492"/>
    <w:rsid w:val="00A079C1"/>
    <w:rsid w:val="00A07A56"/>
    <w:rsid w:val="00A07BC5"/>
    <w:rsid w:val="00A109DA"/>
    <w:rsid w:val="00A10A5D"/>
    <w:rsid w:val="00A10FA7"/>
    <w:rsid w:val="00A11186"/>
    <w:rsid w:val="00A11703"/>
    <w:rsid w:val="00A11B6F"/>
    <w:rsid w:val="00A11FB6"/>
    <w:rsid w:val="00A122CB"/>
    <w:rsid w:val="00A12520"/>
    <w:rsid w:val="00A12BB3"/>
    <w:rsid w:val="00A130FD"/>
    <w:rsid w:val="00A13D6D"/>
    <w:rsid w:val="00A14769"/>
    <w:rsid w:val="00A14EEE"/>
    <w:rsid w:val="00A15AF9"/>
    <w:rsid w:val="00A160E8"/>
    <w:rsid w:val="00A16151"/>
    <w:rsid w:val="00A162A3"/>
    <w:rsid w:val="00A1678F"/>
    <w:rsid w:val="00A16846"/>
    <w:rsid w:val="00A16EC6"/>
    <w:rsid w:val="00A16F6F"/>
    <w:rsid w:val="00A172C9"/>
    <w:rsid w:val="00A174B9"/>
    <w:rsid w:val="00A174FE"/>
    <w:rsid w:val="00A17B32"/>
    <w:rsid w:val="00A17C06"/>
    <w:rsid w:val="00A17E06"/>
    <w:rsid w:val="00A20001"/>
    <w:rsid w:val="00A2095E"/>
    <w:rsid w:val="00A20E63"/>
    <w:rsid w:val="00A2126E"/>
    <w:rsid w:val="00A21706"/>
    <w:rsid w:val="00A22194"/>
    <w:rsid w:val="00A22DA5"/>
    <w:rsid w:val="00A2485B"/>
    <w:rsid w:val="00A24FCC"/>
    <w:rsid w:val="00A255EC"/>
    <w:rsid w:val="00A25A3C"/>
    <w:rsid w:val="00A25BAB"/>
    <w:rsid w:val="00A2605A"/>
    <w:rsid w:val="00A2694D"/>
    <w:rsid w:val="00A26A90"/>
    <w:rsid w:val="00A26B27"/>
    <w:rsid w:val="00A2737C"/>
    <w:rsid w:val="00A27C8A"/>
    <w:rsid w:val="00A3009D"/>
    <w:rsid w:val="00A304A2"/>
    <w:rsid w:val="00A30E4F"/>
    <w:rsid w:val="00A30FEE"/>
    <w:rsid w:val="00A31600"/>
    <w:rsid w:val="00A320DC"/>
    <w:rsid w:val="00A32253"/>
    <w:rsid w:val="00A3310E"/>
    <w:rsid w:val="00A333A0"/>
    <w:rsid w:val="00A33BB3"/>
    <w:rsid w:val="00A345B6"/>
    <w:rsid w:val="00A3475B"/>
    <w:rsid w:val="00A34A95"/>
    <w:rsid w:val="00A34C7A"/>
    <w:rsid w:val="00A35219"/>
    <w:rsid w:val="00A35278"/>
    <w:rsid w:val="00A35958"/>
    <w:rsid w:val="00A3661E"/>
    <w:rsid w:val="00A3688C"/>
    <w:rsid w:val="00A369EA"/>
    <w:rsid w:val="00A36C76"/>
    <w:rsid w:val="00A373C6"/>
    <w:rsid w:val="00A37E70"/>
    <w:rsid w:val="00A402FC"/>
    <w:rsid w:val="00A4030F"/>
    <w:rsid w:val="00A4054C"/>
    <w:rsid w:val="00A40727"/>
    <w:rsid w:val="00A40DFF"/>
    <w:rsid w:val="00A415A4"/>
    <w:rsid w:val="00A42289"/>
    <w:rsid w:val="00A42B6D"/>
    <w:rsid w:val="00A42D91"/>
    <w:rsid w:val="00A437E1"/>
    <w:rsid w:val="00A444A8"/>
    <w:rsid w:val="00A44A94"/>
    <w:rsid w:val="00A44F5F"/>
    <w:rsid w:val="00A451C8"/>
    <w:rsid w:val="00A453CB"/>
    <w:rsid w:val="00A45986"/>
    <w:rsid w:val="00A46253"/>
    <w:rsid w:val="00A462EF"/>
    <w:rsid w:val="00A4632D"/>
    <w:rsid w:val="00A464C2"/>
    <w:rsid w:val="00A46601"/>
    <w:rsid w:val="00A4685E"/>
    <w:rsid w:val="00A46EC6"/>
    <w:rsid w:val="00A47123"/>
    <w:rsid w:val="00A4796E"/>
    <w:rsid w:val="00A47D52"/>
    <w:rsid w:val="00A505D2"/>
    <w:rsid w:val="00A50CD4"/>
    <w:rsid w:val="00A510D1"/>
    <w:rsid w:val="00A51191"/>
    <w:rsid w:val="00A511B4"/>
    <w:rsid w:val="00A51269"/>
    <w:rsid w:val="00A514C0"/>
    <w:rsid w:val="00A515E9"/>
    <w:rsid w:val="00A517FF"/>
    <w:rsid w:val="00A51F21"/>
    <w:rsid w:val="00A5419B"/>
    <w:rsid w:val="00A54D13"/>
    <w:rsid w:val="00A54EAA"/>
    <w:rsid w:val="00A55BF1"/>
    <w:rsid w:val="00A55F7A"/>
    <w:rsid w:val="00A56154"/>
    <w:rsid w:val="00A56195"/>
    <w:rsid w:val="00A56319"/>
    <w:rsid w:val="00A563C7"/>
    <w:rsid w:val="00A56438"/>
    <w:rsid w:val="00A56456"/>
    <w:rsid w:val="00A56D62"/>
    <w:rsid w:val="00A56F07"/>
    <w:rsid w:val="00A570E5"/>
    <w:rsid w:val="00A5762C"/>
    <w:rsid w:val="00A576E4"/>
    <w:rsid w:val="00A577C9"/>
    <w:rsid w:val="00A57DCC"/>
    <w:rsid w:val="00A57FFD"/>
    <w:rsid w:val="00A600FC"/>
    <w:rsid w:val="00A60314"/>
    <w:rsid w:val="00A60A8D"/>
    <w:rsid w:val="00A60BCA"/>
    <w:rsid w:val="00A60D17"/>
    <w:rsid w:val="00A61365"/>
    <w:rsid w:val="00A61668"/>
    <w:rsid w:val="00A62A00"/>
    <w:rsid w:val="00A62AE7"/>
    <w:rsid w:val="00A6388A"/>
    <w:rsid w:val="00A638CD"/>
    <w:rsid w:val="00A638DA"/>
    <w:rsid w:val="00A645BE"/>
    <w:rsid w:val="00A64F02"/>
    <w:rsid w:val="00A64FDF"/>
    <w:rsid w:val="00A65360"/>
    <w:rsid w:val="00A657A0"/>
    <w:rsid w:val="00A65AB6"/>
    <w:rsid w:val="00A65B41"/>
    <w:rsid w:val="00A65E00"/>
    <w:rsid w:val="00A66A78"/>
    <w:rsid w:val="00A66B9F"/>
    <w:rsid w:val="00A672A1"/>
    <w:rsid w:val="00A673AF"/>
    <w:rsid w:val="00A6772B"/>
    <w:rsid w:val="00A70821"/>
    <w:rsid w:val="00A714F2"/>
    <w:rsid w:val="00A71B9D"/>
    <w:rsid w:val="00A723F2"/>
    <w:rsid w:val="00A729B7"/>
    <w:rsid w:val="00A72E34"/>
    <w:rsid w:val="00A734A2"/>
    <w:rsid w:val="00A73706"/>
    <w:rsid w:val="00A73C9D"/>
    <w:rsid w:val="00A73F5D"/>
    <w:rsid w:val="00A7436E"/>
    <w:rsid w:val="00A74E96"/>
    <w:rsid w:val="00A74F5C"/>
    <w:rsid w:val="00A75A8E"/>
    <w:rsid w:val="00A75BBD"/>
    <w:rsid w:val="00A75E55"/>
    <w:rsid w:val="00A773F8"/>
    <w:rsid w:val="00A77577"/>
    <w:rsid w:val="00A77706"/>
    <w:rsid w:val="00A802D4"/>
    <w:rsid w:val="00A80697"/>
    <w:rsid w:val="00A80943"/>
    <w:rsid w:val="00A81E1D"/>
    <w:rsid w:val="00A820E6"/>
    <w:rsid w:val="00A824DD"/>
    <w:rsid w:val="00A835E2"/>
    <w:rsid w:val="00A83676"/>
    <w:rsid w:val="00A83969"/>
    <w:rsid w:val="00A83B7B"/>
    <w:rsid w:val="00A83D86"/>
    <w:rsid w:val="00A83EB1"/>
    <w:rsid w:val="00A8400C"/>
    <w:rsid w:val="00A84274"/>
    <w:rsid w:val="00A84668"/>
    <w:rsid w:val="00A850F3"/>
    <w:rsid w:val="00A85308"/>
    <w:rsid w:val="00A85361"/>
    <w:rsid w:val="00A85579"/>
    <w:rsid w:val="00A858F1"/>
    <w:rsid w:val="00A85E1B"/>
    <w:rsid w:val="00A86067"/>
    <w:rsid w:val="00A864E3"/>
    <w:rsid w:val="00A865CA"/>
    <w:rsid w:val="00A86B2B"/>
    <w:rsid w:val="00A8711C"/>
    <w:rsid w:val="00A876A5"/>
    <w:rsid w:val="00A905FC"/>
    <w:rsid w:val="00A90E13"/>
    <w:rsid w:val="00A917FD"/>
    <w:rsid w:val="00A91BFB"/>
    <w:rsid w:val="00A921DB"/>
    <w:rsid w:val="00A92A20"/>
    <w:rsid w:val="00A92DBB"/>
    <w:rsid w:val="00A93123"/>
    <w:rsid w:val="00A93A62"/>
    <w:rsid w:val="00A93EA1"/>
    <w:rsid w:val="00A940E4"/>
    <w:rsid w:val="00A94574"/>
    <w:rsid w:val="00A945A0"/>
    <w:rsid w:val="00A94859"/>
    <w:rsid w:val="00A94E3D"/>
    <w:rsid w:val="00A951F5"/>
    <w:rsid w:val="00A95262"/>
    <w:rsid w:val="00A9574A"/>
    <w:rsid w:val="00A95936"/>
    <w:rsid w:val="00A96265"/>
    <w:rsid w:val="00A96459"/>
    <w:rsid w:val="00A964ED"/>
    <w:rsid w:val="00A9655E"/>
    <w:rsid w:val="00A9686E"/>
    <w:rsid w:val="00A97084"/>
    <w:rsid w:val="00A97EB5"/>
    <w:rsid w:val="00AA0099"/>
    <w:rsid w:val="00AA14E1"/>
    <w:rsid w:val="00AA1820"/>
    <w:rsid w:val="00AA18E4"/>
    <w:rsid w:val="00AA1912"/>
    <w:rsid w:val="00AA1C2C"/>
    <w:rsid w:val="00AA1C90"/>
    <w:rsid w:val="00AA1FCF"/>
    <w:rsid w:val="00AA255C"/>
    <w:rsid w:val="00AA2823"/>
    <w:rsid w:val="00AA2825"/>
    <w:rsid w:val="00AA35F6"/>
    <w:rsid w:val="00AA441C"/>
    <w:rsid w:val="00AA4C31"/>
    <w:rsid w:val="00AA5CD5"/>
    <w:rsid w:val="00AA6196"/>
    <w:rsid w:val="00AA65D1"/>
    <w:rsid w:val="00AA667C"/>
    <w:rsid w:val="00AA67AE"/>
    <w:rsid w:val="00AA6B75"/>
    <w:rsid w:val="00AA6E91"/>
    <w:rsid w:val="00AA6F24"/>
    <w:rsid w:val="00AA7156"/>
    <w:rsid w:val="00AA7439"/>
    <w:rsid w:val="00AA750E"/>
    <w:rsid w:val="00AA75FD"/>
    <w:rsid w:val="00AB00F1"/>
    <w:rsid w:val="00AB047E"/>
    <w:rsid w:val="00AB0609"/>
    <w:rsid w:val="00AB0B0A"/>
    <w:rsid w:val="00AB0BB7"/>
    <w:rsid w:val="00AB0BF1"/>
    <w:rsid w:val="00AB0FF2"/>
    <w:rsid w:val="00AB213C"/>
    <w:rsid w:val="00AB22C6"/>
    <w:rsid w:val="00AB28C9"/>
    <w:rsid w:val="00AB2AD0"/>
    <w:rsid w:val="00AB2AE4"/>
    <w:rsid w:val="00AB2C3F"/>
    <w:rsid w:val="00AB36EF"/>
    <w:rsid w:val="00AB3920"/>
    <w:rsid w:val="00AB3A56"/>
    <w:rsid w:val="00AB3CCB"/>
    <w:rsid w:val="00AB3D56"/>
    <w:rsid w:val="00AB5999"/>
    <w:rsid w:val="00AB5AA5"/>
    <w:rsid w:val="00AB66D5"/>
    <w:rsid w:val="00AB679B"/>
    <w:rsid w:val="00AB67FC"/>
    <w:rsid w:val="00AB7F5E"/>
    <w:rsid w:val="00AC00F2"/>
    <w:rsid w:val="00AC0771"/>
    <w:rsid w:val="00AC0886"/>
    <w:rsid w:val="00AC0BA1"/>
    <w:rsid w:val="00AC10FE"/>
    <w:rsid w:val="00AC21CB"/>
    <w:rsid w:val="00AC24E9"/>
    <w:rsid w:val="00AC2532"/>
    <w:rsid w:val="00AC271C"/>
    <w:rsid w:val="00AC2E90"/>
    <w:rsid w:val="00AC31B5"/>
    <w:rsid w:val="00AC3A21"/>
    <w:rsid w:val="00AC492D"/>
    <w:rsid w:val="00AC4E4A"/>
    <w:rsid w:val="00AC4EA1"/>
    <w:rsid w:val="00AC5381"/>
    <w:rsid w:val="00AC546A"/>
    <w:rsid w:val="00AC54B4"/>
    <w:rsid w:val="00AC5821"/>
    <w:rsid w:val="00AC5920"/>
    <w:rsid w:val="00AC6091"/>
    <w:rsid w:val="00AC67D9"/>
    <w:rsid w:val="00AC7C1B"/>
    <w:rsid w:val="00AD00C1"/>
    <w:rsid w:val="00AD01C2"/>
    <w:rsid w:val="00AD0503"/>
    <w:rsid w:val="00AD067C"/>
    <w:rsid w:val="00AD0B9D"/>
    <w:rsid w:val="00AD0E65"/>
    <w:rsid w:val="00AD16F8"/>
    <w:rsid w:val="00AD2057"/>
    <w:rsid w:val="00AD20AF"/>
    <w:rsid w:val="00AD2982"/>
    <w:rsid w:val="00AD2B68"/>
    <w:rsid w:val="00AD2BAE"/>
    <w:rsid w:val="00AD2BF2"/>
    <w:rsid w:val="00AD333E"/>
    <w:rsid w:val="00AD35D5"/>
    <w:rsid w:val="00AD37DC"/>
    <w:rsid w:val="00AD40D3"/>
    <w:rsid w:val="00AD4700"/>
    <w:rsid w:val="00AD4B96"/>
    <w:rsid w:val="00AD4C80"/>
    <w:rsid w:val="00AD4DC0"/>
    <w:rsid w:val="00AD4E90"/>
    <w:rsid w:val="00AD5233"/>
    <w:rsid w:val="00AD5422"/>
    <w:rsid w:val="00AD5E9A"/>
    <w:rsid w:val="00AD6015"/>
    <w:rsid w:val="00AD7206"/>
    <w:rsid w:val="00AD763A"/>
    <w:rsid w:val="00AD7885"/>
    <w:rsid w:val="00AD7D2C"/>
    <w:rsid w:val="00AE00F9"/>
    <w:rsid w:val="00AE0295"/>
    <w:rsid w:val="00AE09F2"/>
    <w:rsid w:val="00AE0CA6"/>
    <w:rsid w:val="00AE10BB"/>
    <w:rsid w:val="00AE1BA8"/>
    <w:rsid w:val="00AE25B3"/>
    <w:rsid w:val="00AE2768"/>
    <w:rsid w:val="00AE2BDD"/>
    <w:rsid w:val="00AE2F8E"/>
    <w:rsid w:val="00AE37CC"/>
    <w:rsid w:val="00AE3BBF"/>
    <w:rsid w:val="00AE3DF0"/>
    <w:rsid w:val="00AE4179"/>
    <w:rsid w:val="00AE4425"/>
    <w:rsid w:val="00AE44F1"/>
    <w:rsid w:val="00AE4FBE"/>
    <w:rsid w:val="00AE4FF1"/>
    <w:rsid w:val="00AE557C"/>
    <w:rsid w:val="00AE5DCF"/>
    <w:rsid w:val="00AE650F"/>
    <w:rsid w:val="00AE6555"/>
    <w:rsid w:val="00AE6B79"/>
    <w:rsid w:val="00AE6DC1"/>
    <w:rsid w:val="00AE7D16"/>
    <w:rsid w:val="00AE7E9B"/>
    <w:rsid w:val="00AE7F23"/>
    <w:rsid w:val="00AF003A"/>
    <w:rsid w:val="00AF0295"/>
    <w:rsid w:val="00AF04E8"/>
    <w:rsid w:val="00AF1CED"/>
    <w:rsid w:val="00AF1FB5"/>
    <w:rsid w:val="00AF21B4"/>
    <w:rsid w:val="00AF411B"/>
    <w:rsid w:val="00AF459A"/>
    <w:rsid w:val="00AF47CB"/>
    <w:rsid w:val="00AF4CAA"/>
    <w:rsid w:val="00AF5214"/>
    <w:rsid w:val="00AF53E7"/>
    <w:rsid w:val="00AF571A"/>
    <w:rsid w:val="00AF5794"/>
    <w:rsid w:val="00AF5801"/>
    <w:rsid w:val="00AF60A0"/>
    <w:rsid w:val="00AF67FC"/>
    <w:rsid w:val="00AF6FD7"/>
    <w:rsid w:val="00AF7268"/>
    <w:rsid w:val="00AF7DF5"/>
    <w:rsid w:val="00B00139"/>
    <w:rsid w:val="00B0015C"/>
    <w:rsid w:val="00B004EC"/>
    <w:rsid w:val="00B006E5"/>
    <w:rsid w:val="00B00996"/>
    <w:rsid w:val="00B00C83"/>
    <w:rsid w:val="00B01217"/>
    <w:rsid w:val="00B013B6"/>
    <w:rsid w:val="00B015FF"/>
    <w:rsid w:val="00B01DF7"/>
    <w:rsid w:val="00B0207B"/>
    <w:rsid w:val="00B024C2"/>
    <w:rsid w:val="00B02F47"/>
    <w:rsid w:val="00B02FD9"/>
    <w:rsid w:val="00B039DD"/>
    <w:rsid w:val="00B03B44"/>
    <w:rsid w:val="00B03BAB"/>
    <w:rsid w:val="00B04E13"/>
    <w:rsid w:val="00B05309"/>
    <w:rsid w:val="00B05853"/>
    <w:rsid w:val="00B05B6A"/>
    <w:rsid w:val="00B06096"/>
    <w:rsid w:val="00B06BEE"/>
    <w:rsid w:val="00B06E0E"/>
    <w:rsid w:val="00B07700"/>
    <w:rsid w:val="00B10016"/>
    <w:rsid w:val="00B10151"/>
    <w:rsid w:val="00B1054F"/>
    <w:rsid w:val="00B108A3"/>
    <w:rsid w:val="00B1095A"/>
    <w:rsid w:val="00B10D16"/>
    <w:rsid w:val="00B11726"/>
    <w:rsid w:val="00B117CC"/>
    <w:rsid w:val="00B11A3D"/>
    <w:rsid w:val="00B12319"/>
    <w:rsid w:val="00B12B78"/>
    <w:rsid w:val="00B12E7A"/>
    <w:rsid w:val="00B1316E"/>
    <w:rsid w:val="00B134B0"/>
    <w:rsid w:val="00B13562"/>
    <w:rsid w:val="00B135E2"/>
    <w:rsid w:val="00B13921"/>
    <w:rsid w:val="00B13B1A"/>
    <w:rsid w:val="00B13CB7"/>
    <w:rsid w:val="00B14AEC"/>
    <w:rsid w:val="00B1528C"/>
    <w:rsid w:val="00B15838"/>
    <w:rsid w:val="00B1597C"/>
    <w:rsid w:val="00B15A19"/>
    <w:rsid w:val="00B15A96"/>
    <w:rsid w:val="00B15D0F"/>
    <w:rsid w:val="00B164EA"/>
    <w:rsid w:val="00B167FC"/>
    <w:rsid w:val="00B16ACD"/>
    <w:rsid w:val="00B16B14"/>
    <w:rsid w:val="00B16E4A"/>
    <w:rsid w:val="00B17365"/>
    <w:rsid w:val="00B17791"/>
    <w:rsid w:val="00B178BE"/>
    <w:rsid w:val="00B17DE1"/>
    <w:rsid w:val="00B203E8"/>
    <w:rsid w:val="00B20749"/>
    <w:rsid w:val="00B2096A"/>
    <w:rsid w:val="00B20C72"/>
    <w:rsid w:val="00B210DD"/>
    <w:rsid w:val="00B21487"/>
    <w:rsid w:val="00B2163F"/>
    <w:rsid w:val="00B21EC9"/>
    <w:rsid w:val="00B22859"/>
    <w:rsid w:val="00B231B4"/>
    <w:rsid w:val="00B2328D"/>
    <w:rsid w:val="00B232D1"/>
    <w:rsid w:val="00B24133"/>
    <w:rsid w:val="00B24560"/>
    <w:rsid w:val="00B2474C"/>
    <w:rsid w:val="00B24DB5"/>
    <w:rsid w:val="00B24F29"/>
    <w:rsid w:val="00B257F0"/>
    <w:rsid w:val="00B259ED"/>
    <w:rsid w:val="00B26CC4"/>
    <w:rsid w:val="00B26D0F"/>
    <w:rsid w:val="00B274BD"/>
    <w:rsid w:val="00B2798A"/>
    <w:rsid w:val="00B27CE7"/>
    <w:rsid w:val="00B27EFE"/>
    <w:rsid w:val="00B300B0"/>
    <w:rsid w:val="00B30377"/>
    <w:rsid w:val="00B307FF"/>
    <w:rsid w:val="00B30A56"/>
    <w:rsid w:val="00B310CB"/>
    <w:rsid w:val="00B3115D"/>
    <w:rsid w:val="00B3158C"/>
    <w:rsid w:val="00B31AA6"/>
    <w:rsid w:val="00B31BB1"/>
    <w:rsid w:val="00B31F9E"/>
    <w:rsid w:val="00B32202"/>
    <w:rsid w:val="00B3268F"/>
    <w:rsid w:val="00B32AB6"/>
    <w:rsid w:val="00B32C2C"/>
    <w:rsid w:val="00B32F6A"/>
    <w:rsid w:val="00B32F87"/>
    <w:rsid w:val="00B3342B"/>
    <w:rsid w:val="00B33A1A"/>
    <w:rsid w:val="00B33DD8"/>
    <w:rsid w:val="00B33E6C"/>
    <w:rsid w:val="00B34240"/>
    <w:rsid w:val="00B34532"/>
    <w:rsid w:val="00B34BA8"/>
    <w:rsid w:val="00B34D92"/>
    <w:rsid w:val="00B36027"/>
    <w:rsid w:val="00B367FE"/>
    <w:rsid w:val="00B36E81"/>
    <w:rsid w:val="00B370F8"/>
    <w:rsid w:val="00B371CC"/>
    <w:rsid w:val="00B3764F"/>
    <w:rsid w:val="00B37841"/>
    <w:rsid w:val="00B40606"/>
    <w:rsid w:val="00B406E2"/>
    <w:rsid w:val="00B407F9"/>
    <w:rsid w:val="00B414F4"/>
    <w:rsid w:val="00B41786"/>
    <w:rsid w:val="00B41CD9"/>
    <w:rsid w:val="00B422E0"/>
    <w:rsid w:val="00B427E6"/>
    <w:rsid w:val="00B428A6"/>
    <w:rsid w:val="00B429D1"/>
    <w:rsid w:val="00B42BD1"/>
    <w:rsid w:val="00B42CE1"/>
    <w:rsid w:val="00B42F34"/>
    <w:rsid w:val="00B43176"/>
    <w:rsid w:val="00B433DD"/>
    <w:rsid w:val="00B43E1F"/>
    <w:rsid w:val="00B44267"/>
    <w:rsid w:val="00B44789"/>
    <w:rsid w:val="00B449B7"/>
    <w:rsid w:val="00B44E3F"/>
    <w:rsid w:val="00B45BCE"/>
    <w:rsid w:val="00B45FBC"/>
    <w:rsid w:val="00B461BD"/>
    <w:rsid w:val="00B46E61"/>
    <w:rsid w:val="00B46E7A"/>
    <w:rsid w:val="00B46F92"/>
    <w:rsid w:val="00B4722E"/>
    <w:rsid w:val="00B50428"/>
    <w:rsid w:val="00B505AE"/>
    <w:rsid w:val="00B50C14"/>
    <w:rsid w:val="00B51A7D"/>
    <w:rsid w:val="00B5241B"/>
    <w:rsid w:val="00B524F9"/>
    <w:rsid w:val="00B5271A"/>
    <w:rsid w:val="00B53470"/>
    <w:rsid w:val="00B535C2"/>
    <w:rsid w:val="00B53ADC"/>
    <w:rsid w:val="00B53FA6"/>
    <w:rsid w:val="00B544D7"/>
    <w:rsid w:val="00B54767"/>
    <w:rsid w:val="00B5536C"/>
    <w:rsid w:val="00B55544"/>
    <w:rsid w:val="00B55E0A"/>
    <w:rsid w:val="00B562F6"/>
    <w:rsid w:val="00B565E4"/>
    <w:rsid w:val="00B566D4"/>
    <w:rsid w:val="00B56839"/>
    <w:rsid w:val="00B570CB"/>
    <w:rsid w:val="00B600C4"/>
    <w:rsid w:val="00B6082B"/>
    <w:rsid w:val="00B609DF"/>
    <w:rsid w:val="00B60CB6"/>
    <w:rsid w:val="00B60F8D"/>
    <w:rsid w:val="00B6100B"/>
    <w:rsid w:val="00B610DB"/>
    <w:rsid w:val="00B61138"/>
    <w:rsid w:val="00B614CE"/>
    <w:rsid w:val="00B61724"/>
    <w:rsid w:val="00B6192A"/>
    <w:rsid w:val="00B62A4D"/>
    <w:rsid w:val="00B62A88"/>
    <w:rsid w:val="00B62AB0"/>
    <w:rsid w:val="00B62DB1"/>
    <w:rsid w:val="00B63BFB"/>
    <w:rsid w:val="00B63F68"/>
    <w:rsid w:val="00B642FC"/>
    <w:rsid w:val="00B64D26"/>
    <w:rsid w:val="00B64FBB"/>
    <w:rsid w:val="00B651D3"/>
    <w:rsid w:val="00B65A0D"/>
    <w:rsid w:val="00B663F7"/>
    <w:rsid w:val="00B6657B"/>
    <w:rsid w:val="00B668FF"/>
    <w:rsid w:val="00B67375"/>
    <w:rsid w:val="00B67B9E"/>
    <w:rsid w:val="00B67D0A"/>
    <w:rsid w:val="00B67FC6"/>
    <w:rsid w:val="00B70830"/>
    <w:rsid w:val="00B70CF6"/>
    <w:rsid w:val="00B70DF6"/>
    <w:rsid w:val="00B70E22"/>
    <w:rsid w:val="00B710EC"/>
    <w:rsid w:val="00B71157"/>
    <w:rsid w:val="00B711E8"/>
    <w:rsid w:val="00B717AF"/>
    <w:rsid w:val="00B72020"/>
    <w:rsid w:val="00B7243F"/>
    <w:rsid w:val="00B726E5"/>
    <w:rsid w:val="00B728FE"/>
    <w:rsid w:val="00B729DE"/>
    <w:rsid w:val="00B72C8E"/>
    <w:rsid w:val="00B72E89"/>
    <w:rsid w:val="00B72ED0"/>
    <w:rsid w:val="00B73630"/>
    <w:rsid w:val="00B7396F"/>
    <w:rsid w:val="00B73BEB"/>
    <w:rsid w:val="00B740C8"/>
    <w:rsid w:val="00B74431"/>
    <w:rsid w:val="00B74BC6"/>
    <w:rsid w:val="00B7502B"/>
    <w:rsid w:val="00B75886"/>
    <w:rsid w:val="00B75A7E"/>
    <w:rsid w:val="00B75C1B"/>
    <w:rsid w:val="00B769A3"/>
    <w:rsid w:val="00B773D2"/>
    <w:rsid w:val="00B774CB"/>
    <w:rsid w:val="00B77658"/>
    <w:rsid w:val="00B77A0C"/>
    <w:rsid w:val="00B77E31"/>
    <w:rsid w:val="00B802CF"/>
    <w:rsid w:val="00B80402"/>
    <w:rsid w:val="00B807C5"/>
    <w:rsid w:val="00B80B7B"/>
    <w:rsid w:val="00B80B9A"/>
    <w:rsid w:val="00B813CB"/>
    <w:rsid w:val="00B825D7"/>
    <w:rsid w:val="00B82765"/>
    <w:rsid w:val="00B829D1"/>
    <w:rsid w:val="00B82DB1"/>
    <w:rsid w:val="00B830B7"/>
    <w:rsid w:val="00B8336D"/>
    <w:rsid w:val="00B833DC"/>
    <w:rsid w:val="00B848EA"/>
    <w:rsid w:val="00B84B2B"/>
    <w:rsid w:val="00B84BCB"/>
    <w:rsid w:val="00B84C03"/>
    <w:rsid w:val="00B853A4"/>
    <w:rsid w:val="00B854C4"/>
    <w:rsid w:val="00B85831"/>
    <w:rsid w:val="00B85ACE"/>
    <w:rsid w:val="00B85E1E"/>
    <w:rsid w:val="00B8607E"/>
    <w:rsid w:val="00B86353"/>
    <w:rsid w:val="00B86FD9"/>
    <w:rsid w:val="00B8704F"/>
    <w:rsid w:val="00B873DB"/>
    <w:rsid w:val="00B87AF4"/>
    <w:rsid w:val="00B901D7"/>
    <w:rsid w:val="00B903D3"/>
    <w:rsid w:val="00B90500"/>
    <w:rsid w:val="00B906EC"/>
    <w:rsid w:val="00B913E8"/>
    <w:rsid w:val="00B91592"/>
    <w:rsid w:val="00B9176C"/>
    <w:rsid w:val="00B91A84"/>
    <w:rsid w:val="00B91C8B"/>
    <w:rsid w:val="00B91CCF"/>
    <w:rsid w:val="00B92605"/>
    <w:rsid w:val="00B92C0A"/>
    <w:rsid w:val="00B9339E"/>
    <w:rsid w:val="00B934AA"/>
    <w:rsid w:val="00B935A4"/>
    <w:rsid w:val="00B93C7D"/>
    <w:rsid w:val="00B93D54"/>
    <w:rsid w:val="00B9480E"/>
    <w:rsid w:val="00B94C17"/>
    <w:rsid w:val="00B9518D"/>
    <w:rsid w:val="00B95819"/>
    <w:rsid w:val="00B964F6"/>
    <w:rsid w:val="00B97137"/>
    <w:rsid w:val="00B9714D"/>
    <w:rsid w:val="00B977D9"/>
    <w:rsid w:val="00B97DBB"/>
    <w:rsid w:val="00BA029A"/>
    <w:rsid w:val="00BA02AD"/>
    <w:rsid w:val="00BA0361"/>
    <w:rsid w:val="00BA05A0"/>
    <w:rsid w:val="00BA0635"/>
    <w:rsid w:val="00BA0640"/>
    <w:rsid w:val="00BA0699"/>
    <w:rsid w:val="00BA1092"/>
    <w:rsid w:val="00BA1231"/>
    <w:rsid w:val="00BA12ED"/>
    <w:rsid w:val="00BA1867"/>
    <w:rsid w:val="00BA18F6"/>
    <w:rsid w:val="00BA1CF6"/>
    <w:rsid w:val="00BA281D"/>
    <w:rsid w:val="00BA283F"/>
    <w:rsid w:val="00BA2E87"/>
    <w:rsid w:val="00BA4350"/>
    <w:rsid w:val="00BA43A1"/>
    <w:rsid w:val="00BA4E8A"/>
    <w:rsid w:val="00BA4F3D"/>
    <w:rsid w:val="00BA5160"/>
    <w:rsid w:val="00BA561A"/>
    <w:rsid w:val="00BA56B9"/>
    <w:rsid w:val="00BA6BAF"/>
    <w:rsid w:val="00BA70E0"/>
    <w:rsid w:val="00BB01EF"/>
    <w:rsid w:val="00BB021C"/>
    <w:rsid w:val="00BB05F6"/>
    <w:rsid w:val="00BB0999"/>
    <w:rsid w:val="00BB0DC6"/>
    <w:rsid w:val="00BB15E4"/>
    <w:rsid w:val="00BB1635"/>
    <w:rsid w:val="00BB19B7"/>
    <w:rsid w:val="00BB1E19"/>
    <w:rsid w:val="00BB2000"/>
    <w:rsid w:val="00BB21D1"/>
    <w:rsid w:val="00BB2D7F"/>
    <w:rsid w:val="00BB32F2"/>
    <w:rsid w:val="00BB344D"/>
    <w:rsid w:val="00BB4239"/>
    <w:rsid w:val="00BB4338"/>
    <w:rsid w:val="00BB44EA"/>
    <w:rsid w:val="00BB4FF1"/>
    <w:rsid w:val="00BB5FAE"/>
    <w:rsid w:val="00BB69C7"/>
    <w:rsid w:val="00BB6C0E"/>
    <w:rsid w:val="00BB76DA"/>
    <w:rsid w:val="00BB7B38"/>
    <w:rsid w:val="00BB7BE1"/>
    <w:rsid w:val="00BC11E5"/>
    <w:rsid w:val="00BC19AF"/>
    <w:rsid w:val="00BC1D14"/>
    <w:rsid w:val="00BC215B"/>
    <w:rsid w:val="00BC28D0"/>
    <w:rsid w:val="00BC2D3D"/>
    <w:rsid w:val="00BC3873"/>
    <w:rsid w:val="00BC3B62"/>
    <w:rsid w:val="00BC3C05"/>
    <w:rsid w:val="00BC3CA0"/>
    <w:rsid w:val="00BC458C"/>
    <w:rsid w:val="00BC483B"/>
    <w:rsid w:val="00BC4A44"/>
    <w:rsid w:val="00BC4BC6"/>
    <w:rsid w:val="00BC4C2C"/>
    <w:rsid w:val="00BC52FD"/>
    <w:rsid w:val="00BC5E34"/>
    <w:rsid w:val="00BC62A6"/>
    <w:rsid w:val="00BC6E62"/>
    <w:rsid w:val="00BC6E9E"/>
    <w:rsid w:val="00BC7443"/>
    <w:rsid w:val="00BC75B0"/>
    <w:rsid w:val="00BC76E1"/>
    <w:rsid w:val="00BC7928"/>
    <w:rsid w:val="00BC7CB2"/>
    <w:rsid w:val="00BD0616"/>
    <w:rsid w:val="00BD0648"/>
    <w:rsid w:val="00BD0901"/>
    <w:rsid w:val="00BD1040"/>
    <w:rsid w:val="00BD1769"/>
    <w:rsid w:val="00BD1A25"/>
    <w:rsid w:val="00BD1CF6"/>
    <w:rsid w:val="00BD207C"/>
    <w:rsid w:val="00BD20B1"/>
    <w:rsid w:val="00BD2160"/>
    <w:rsid w:val="00BD25BD"/>
    <w:rsid w:val="00BD28EA"/>
    <w:rsid w:val="00BD2CF6"/>
    <w:rsid w:val="00BD2E5C"/>
    <w:rsid w:val="00BD2F7B"/>
    <w:rsid w:val="00BD34AA"/>
    <w:rsid w:val="00BD3635"/>
    <w:rsid w:val="00BD3709"/>
    <w:rsid w:val="00BD37A6"/>
    <w:rsid w:val="00BD3841"/>
    <w:rsid w:val="00BD3D3C"/>
    <w:rsid w:val="00BD3DA3"/>
    <w:rsid w:val="00BD3E15"/>
    <w:rsid w:val="00BD3EE3"/>
    <w:rsid w:val="00BD4169"/>
    <w:rsid w:val="00BD41F4"/>
    <w:rsid w:val="00BD5E89"/>
    <w:rsid w:val="00BD5F5A"/>
    <w:rsid w:val="00BD64A9"/>
    <w:rsid w:val="00BD6F8C"/>
    <w:rsid w:val="00BD7333"/>
    <w:rsid w:val="00BD7CD7"/>
    <w:rsid w:val="00BD7DA0"/>
    <w:rsid w:val="00BE0946"/>
    <w:rsid w:val="00BE0ACC"/>
    <w:rsid w:val="00BE0C44"/>
    <w:rsid w:val="00BE1B8B"/>
    <w:rsid w:val="00BE1E4C"/>
    <w:rsid w:val="00BE1ED3"/>
    <w:rsid w:val="00BE2491"/>
    <w:rsid w:val="00BE2521"/>
    <w:rsid w:val="00BE26F2"/>
    <w:rsid w:val="00BE2A18"/>
    <w:rsid w:val="00BE2BE5"/>
    <w:rsid w:val="00BE2C01"/>
    <w:rsid w:val="00BE30D8"/>
    <w:rsid w:val="00BE40A4"/>
    <w:rsid w:val="00BE41EC"/>
    <w:rsid w:val="00BE4720"/>
    <w:rsid w:val="00BE4D2A"/>
    <w:rsid w:val="00BE4D52"/>
    <w:rsid w:val="00BE4EDF"/>
    <w:rsid w:val="00BE54EA"/>
    <w:rsid w:val="00BE56FB"/>
    <w:rsid w:val="00BE5821"/>
    <w:rsid w:val="00BE587C"/>
    <w:rsid w:val="00BE5BBD"/>
    <w:rsid w:val="00BE5EF2"/>
    <w:rsid w:val="00BE64DD"/>
    <w:rsid w:val="00BE706A"/>
    <w:rsid w:val="00BE7907"/>
    <w:rsid w:val="00BE79A2"/>
    <w:rsid w:val="00BE7C54"/>
    <w:rsid w:val="00BF034C"/>
    <w:rsid w:val="00BF135F"/>
    <w:rsid w:val="00BF1A34"/>
    <w:rsid w:val="00BF27B6"/>
    <w:rsid w:val="00BF291F"/>
    <w:rsid w:val="00BF2B02"/>
    <w:rsid w:val="00BF3B49"/>
    <w:rsid w:val="00BF3DDE"/>
    <w:rsid w:val="00BF3E0F"/>
    <w:rsid w:val="00BF496C"/>
    <w:rsid w:val="00BF4E71"/>
    <w:rsid w:val="00BF4FEC"/>
    <w:rsid w:val="00BF584F"/>
    <w:rsid w:val="00BF6266"/>
    <w:rsid w:val="00BF6589"/>
    <w:rsid w:val="00BF66A7"/>
    <w:rsid w:val="00BF680F"/>
    <w:rsid w:val="00BF6C87"/>
    <w:rsid w:val="00BF6F7F"/>
    <w:rsid w:val="00BF71EC"/>
    <w:rsid w:val="00BF74A2"/>
    <w:rsid w:val="00BF7909"/>
    <w:rsid w:val="00BF7A2F"/>
    <w:rsid w:val="00C005D7"/>
    <w:rsid w:val="00C00647"/>
    <w:rsid w:val="00C00885"/>
    <w:rsid w:val="00C010B6"/>
    <w:rsid w:val="00C01170"/>
    <w:rsid w:val="00C01433"/>
    <w:rsid w:val="00C02156"/>
    <w:rsid w:val="00C02424"/>
    <w:rsid w:val="00C02764"/>
    <w:rsid w:val="00C0344E"/>
    <w:rsid w:val="00C03687"/>
    <w:rsid w:val="00C03707"/>
    <w:rsid w:val="00C03C26"/>
    <w:rsid w:val="00C04001"/>
    <w:rsid w:val="00C042CE"/>
    <w:rsid w:val="00C049E6"/>
    <w:rsid w:val="00C04CEF"/>
    <w:rsid w:val="00C04F1E"/>
    <w:rsid w:val="00C05DEF"/>
    <w:rsid w:val="00C05F3B"/>
    <w:rsid w:val="00C0662F"/>
    <w:rsid w:val="00C06FB4"/>
    <w:rsid w:val="00C07045"/>
    <w:rsid w:val="00C07AB1"/>
    <w:rsid w:val="00C07C73"/>
    <w:rsid w:val="00C10A52"/>
    <w:rsid w:val="00C10A75"/>
    <w:rsid w:val="00C11507"/>
    <w:rsid w:val="00C11943"/>
    <w:rsid w:val="00C11B62"/>
    <w:rsid w:val="00C11E24"/>
    <w:rsid w:val="00C127C3"/>
    <w:rsid w:val="00C128AF"/>
    <w:rsid w:val="00C128EE"/>
    <w:rsid w:val="00C12AD3"/>
    <w:rsid w:val="00C12BE8"/>
    <w:rsid w:val="00C12E96"/>
    <w:rsid w:val="00C12F7B"/>
    <w:rsid w:val="00C139B7"/>
    <w:rsid w:val="00C13FBE"/>
    <w:rsid w:val="00C145B1"/>
    <w:rsid w:val="00C14763"/>
    <w:rsid w:val="00C14A68"/>
    <w:rsid w:val="00C1546B"/>
    <w:rsid w:val="00C1606F"/>
    <w:rsid w:val="00C16103"/>
    <w:rsid w:val="00C16141"/>
    <w:rsid w:val="00C1641F"/>
    <w:rsid w:val="00C16801"/>
    <w:rsid w:val="00C16AAA"/>
    <w:rsid w:val="00C17287"/>
    <w:rsid w:val="00C17DE1"/>
    <w:rsid w:val="00C20976"/>
    <w:rsid w:val="00C20B7B"/>
    <w:rsid w:val="00C21767"/>
    <w:rsid w:val="00C22493"/>
    <w:rsid w:val="00C2363F"/>
    <w:rsid w:val="00C236C8"/>
    <w:rsid w:val="00C2399E"/>
    <w:rsid w:val="00C24049"/>
    <w:rsid w:val="00C240DE"/>
    <w:rsid w:val="00C24669"/>
    <w:rsid w:val="00C24867"/>
    <w:rsid w:val="00C24C4E"/>
    <w:rsid w:val="00C24D91"/>
    <w:rsid w:val="00C24E4D"/>
    <w:rsid w:val="00C25460"/>
    <w:rsid w:val="00C25B06"/>
    <w:rsid w:val="00C260B1"/>
    <w:rsid w:val="00C26630"/>
    <w:rsid w:val="00C26746"/>
    <w:rsid w:val="00C26A0A"/>
    <w:rsid w:val="00C26E56"/>
    <w:rsid w:val="00C27734"/>
    <w:rsid w:val="00C27B33"/>
    <w:rsid w:val="00C27CE3"/>
    <w:rsid w:val="00C31406"/>
    <w:rsid w:val="00C31D3A"/>
    <w:rsid w:val="00C32076"/>
    <w:rsid w:val="00C320D2"/>
    <w:rsid w:val="00C32137"/>
    <w:rsid w:val="00C32451"/>
    <w:rsid w:val="00C32463"/>
    <w:rsid w:val="00C32668"/>
    <w:rsid w:val="00C34F81"/>
    <w:rsid w:val="00C3688A"/>
    <w:rsid w:val="00C36E3C"/>
    <w:rsid w:val="00C36F05"/>
    <w:rsid w:val="00C37194"/>
    <w:rsid w:val="00C37219"/>
    <w:rsid w:val="00C37EB0"/>
    <w:rsid w:val="00C40637"/>
    <w:rsid w:val="00C409D2"/>
    <w:rsid w:val="00C40DB3"/>
    <w:rsid w:val="00C40F6C"/>
    <w:rsid w:val="00C41812"/>
    <w:rsid w:val="00C41BCB"/>
    <w:rsid w:val="00C42754"/>
    <w:rsid w:val="00C427D3"/>
    <w:rsid w:val="00C42CA8"/>
    <w:rsid w:val="00C434B1"/>
    <w:rsid w:val="00C434F0"/>
    <w:rsid w:val="00C43AA4"/>
    <w:rsid w:val="00C43BD8"/>
    <w:rsid w:val="00C43CCC"/>
    <w:rsid w:val="00C441DC"/>
    <w:rsid w:val="00C44207"/>
    <w:rsid w:val="00C44426"/>
    <w:rsid w:val="00C4454D"/>
    <w:rsid w:val="00C445F3"/>
    <w:rsid w:val="00C4476A"/>
    <w:rsid w:val="00C447F4"/>
    <w:rsid w:val="00C44D98"/>
    <w:rsid w:val="00C451F4"/>
    <w:rsid w:val="00C453CC"/>
    <w:rsid w:val="00C45579"/>
    <w:rsid w:val="00C45A89"/>
    <w:rsid w:val="00C45B5B"/>
    <w:rsid w:val="00C45D6C"/>
    <w:rsid w:val="00C45EB1"/>
    <w:rsid w:val="00C45F25"/>
    <w:rsid w:val="00C47113"/>
    <w:rsid w:val="00C479CA"/>
    <w:rsid w:val="00C503A2"/>
    <w:rsid w:val="00C50473"/>
    <w:rsid w:val="00C50675"/>
    <w:rsid w:val="00C50719"/>
    <w:rsid w:val="00C509C6"/>
    <w:rsid w:val="00C50F71"/>
    <w:rsid w:val="00C510D9"/>
    <w:rsid w:val="00C5122B"/>
    <w:rsid w:val="00C5133E"/>
    <w:rsid w:val="00C52CE0"/>
    <w:rsid w:val="00C52D93"/>
    <w:rsid w:val="00C53866"/>
    <w:rsid w:val="00C53A5B"/>
    <w:rsid w:val="00C54169"/>
    <w:rsid w:val="00C546B9"/>
    <w:rsid w:val="00C54A3A"/>
    <w:rsid w:val="00C54E66"/>
    <w:rsid w:val="00C54FFA"/>
    <w:rsid w:val="00C55566"/>
    <w:rsid w:val="00C55C9A"/>
    <w:rsid w:val="00C562F0"/>
    <w:rsid w:val="00C56448"/>
    <w:rsid w:val="00C56B5B"/>
    <w:rsid w:val="00C56BB0"/>
    <w:rsid w:val="00C57C59"/>
    <w:rsid w:val="00C57E49"/>
    <w:rsid w:val="00C6041F"/>
    <w:rsid w:val="00C60817"/>
    <w:rsid w:val="00C6085D"/>
    <w:rsid w:val="00C61738"/>
    <w:rsid w:val="00C61983"/>
    <w:rsid w:val="00C61B56"/>
    <w:rsid w:val="00C621CA"/>
    <w:rsid w:val="00C622D1"/>
    <w:rsid w:val="00C62316"/>
    <w:rsid w:val="00C6260B"/>
    <w:rsid w:val="00C62816"/>
    <w:rsid w:val="00C62AEA"/>
    <w:rsid w:val="00C630E0"/>
    <w:rsid w:val="00C6323A"/>
    <w:rsid w:val="00C63B34"/>
    <w:rsid w:val="00C6480A"/>
    <w:rsid w:val="00C64B17"/>
    <w:rsid w:val="00C64E4E"/>
    <w:rsid w:val="00C65110"/>
    <w:rsid w:val="00C65E14"/>
    <w:rsid w:val="00C66262"/>
    <w:rsid w:val="00C667BE"/>
    <w:rsid w:val="00C6766B"/>
    <w:rsid w:val="00C677E4"/>
    <w:rsid w:val="00C67CBF"/>
    <w:rsid w:val="00C70160"/>
    <w:rsid w:val="00C7044D"/>
    <w:rsid w:val="00C705F6"/>
    <w:rsid w:val="00C70D5D"/>
    <w:rsid w:val="00C71207"/>
    <w:rsid w:val="00C71996"/>
    <w:rsid w:val="00C71A96"/>
    <w:rsid w:val="00C72223"/>
    <w:rsid w:val="00C732C5"/>
    <w:rsid w:val="00C735D8"/>
    <w:rsid w:val="00C73B46"/>
    <w:rsid w:val="00C73BFA"/>
    <w:rsid w:val="00C73E3F"/>
    <w:rsid w:val="00C73EA1"/>
    <w:rsid w:val="00C74CF8"/>
    <w:rsid w:val="00C7577D"/>
    <w:rsid w:val="00C75D62"/>
    <w:rsid w:val="00C76002"/>
    <w:rsid w:val="00C7606A"/>
    <w:rsid w:val="00C762EA"/>
    <w:rsid w:val="00C76417"/>
    <w:rsid w:val="00C764AA"/>
    <w:rsid w:val="00C76C73"/>
    <w:rsid w:val="00C76E7A"/>
    <w:rsid w:val="00C76F8D"/>
    <w:rsid w:val="00C7726F"/>
    <w:rsid w:val="00C779CA"/>
    <w:rsid w:val="00C803B0"/>
    <w:rsid w:val="00C80DFB"/>
    <w:rsid w:val="00C80E77"/>
    <w:rsid w:val="00C81153"/>
    <w:rsid w:val="00C8141A"/>
    <w:rsid w:val="00C816F4"/>
    <w:rsid w:val="00C81985"/>
    <w:rsid w:val="00C819E4"/>
    <w:rsid w:val="00C81D00"/>
    <w:rsid w:val="00C81E7A"/>
    <w:rsid w:val="00C8207E"/>
    <w:rsid w:val="00C82292"/>
    <w:rsid w:val="00C823DA"/>
    <w:rsid w:val="00C824BE"/>
    <w:rsid w:val="00C8259F"/>
    <w:rsid w:val="00C82746"/>
    <w:rsid w:val="00C82C68"/>
    <w:rsid w:val="00C82D14"/>
    <w:rsid w:val="00C82ED3"/>
    <w:rsid w:val="00C8312F"/>
    <w:rsid w:val="00C8361F"/>
    <w:rsid w:val="00C84C47"/>
    <w:rsid w:val="00C85092"/>
    <w:rsid w:val="00C855C4"/>
    <w:rsid w:val="00C858A4"/>
    <w:rsid w:val="00C85C25"/>
    <w:rsid w:val="00C8661F"/>
    <w:rsid w:val="00C86AFA"/>
    <w:rsid w:val="00C87DD0"/>
    <w:rsid w:val="00C87E18"/>
    <w:rsid w:val="00C900E0"/>
    <w:rsid w:val="00C9029F"/>
    <w:rsid w:val="00C90B1A"/>
    <w:rsid w:val="00C9112A"/>
    <w:rsid w:val="00C915DF"/>
    <w:rsid w:val="00C91D8C"/>
    <w:rsid w:val="00C926FF"/>
    <w:rsid w:val="00C92BA6"/>
    <w:rsid w:val="00C92D75"/>
    <w:rsid w:val="00C93169"/>
    <w:rsid w:val="00C93A24"/>
    <w:rsid w:val="00C93A48"/>
    <w:rsid w:val="00C94D8C"/>
    <w:rsid w:val="00C9592D"/>
    <w:rsid w:val="00C95AA6"/>
    <w:rsid w:val="00C95B73"/>
    <w:rsid w:val="00C963B0"/>
    <w:rsid w:val="00C96B64"/>
    <w:rsid w:val="00C97156"/>
    <w:rsid w:val="00C97796"/>
    <w:rsid w:val="00C97DC8"/>
    <w:rsid w:val="00C97F5F"/>
    <w:rsid w:val="00CA01EC"/>
    <w:rsid w:val="00CA0340"/>
    <w:rsid w:val="00CA0EC6"/>
    <w:rsid w:val="00CA12C7"/>
    <w:rsid w:val="00CA1C88"/>
    <w:rsid w:val="00CA21A1"/>
    <w:rsid w:val="00CA2511"/>
    <w:rsid w:val="00CA2B2C"/>
    <w:rsid w:val="00CA2FEF"/>
    <w:rsid w:val="00CA31AA"/>
    <w:rsid w:val="00CA32F5"/>
    <w:rsid w:val="00CA3D4B"/>
    <w:rsid w:val="00CA3F13"/>
    <w:rsid w:val="00CA427B"/>
    <w:rsid w:val="00CA4483"/>
    <w:rsid w:val="00CA5332"/>
    <w:rsid w:val="00CA5988"/>
    <w:rsid w:val="00CA6C05"/>
    <w:rsid w:val="00CA6F22"/>
    <w:rsid w:val="00CA71F0"/>
    <w:rsid w:val="00CA7808"/>
    <w:rsid w:val="00CA7D55"/>
    <w:rsid w:val="00CA7F67"/>
    <w:rsid w:val="00CB01A0"/>
    <w:rsid w:val="00CB0A93"/>
    <w:rsid w:val="00CB0BC5"/>
    <w:rsid w:val="00CB18D0"/>
    <w:rsid w:val="00CB19C3"/>
    <w:rsid w:val="00CB1C8A"/>
    <w:rsid w:val="00CB1FDF"/>
    <w:rsid w:val="00CB24F5"/>
    <w:rsid w:val="00CB2663"/>
    <w:rsid w:val="00CB29C4"/>
    <w:rsid w:val="00CB2CA7"/>
    <w:rsid w:val="00CB2D00"/>
    <w:rsid w:val="00CB2D01"/>
    <w:rsid w:val="00CB2DE1"/>
    <w:rsid w:val="00CB3BBE"/>
    <w:rsid w:val="00CB4BBD"/>
    <w:rsid w:val="00CB53BB"/>
    <w:rsid w:val="00CB59E9"/>
    <w:rsid w:val="00CB59EC"/>
    <w:rsid w:val="00CB5BE3"/>
    <w:rsid w:val="00CB5DF0"/>
    <w:rsid w:val="00CB5FEA"/>
    <w:rsid w:val="00CB628F"/>
    <w:rsid w:val="00CB66ED"/>
    <w:rsid w:val="00CB692D"/>
    <w:rsid w:val="00CB6C24"/>
    <w:rsid w:val="00CB6DCF"/>
    <w:rsid w:val="00CB7700"/>
    <w:rsid w:val="00CC0172"/>
    <w:rsid w:val="00CC0D6A"/>
    <w:rsid w:val="00CC1091"/>
    <w:rsid w:val="00CC123B"/>
    <w:rsid w:val="00CC1680"/>
    <w:rsid w:val="00CC22C7"/>
    <w:rsid w:val="00CC25F6"/>
    <w:rsid w:val="00CC26B0"/>
    <w:rsid w:val="00CC2E4A"/>
    <w:rsid w:val="00CC3831"/>
    <w:rsid w:val="00CC3B98"/>
    <w:rsid w:val="00CC3BE4"/>
    <w:rsid w:val="00CC3E3D"/>
    <w:rsid w:val="00CC4805"/>
    <w:rsid w:val="00CC4819"/>
    <w:rsid w:val="00CC4FE3"/>
    <w:rsid w:val="00CC519B"/>
    <w:rsid w:val="00CC51DA"/>
    <w:rsid w:val="00CC55DF"/>
    <w:rsid w:val="00CC574B"/>
    <w:rsid w:val="00CC577D"/>
    <w:rsid w:val="00CC654B"/>
    <w:rsid w:val="00CC69A7"/>
    <w:rsid w:val="00CC6D53"/>
    <w:rsid w:val="00CC7186"/>
    <w:rsid w:val="00CC75C2"/>
    <w:rsid w:val="00CC78E5"/>
    <w:rsid w:val="00CC7BE7"/>
    <w:rsid w:val="00CC7E7B"/>
    <w:rsid w:val="00CD0806"/>
    <w:rsid w:val="00CD0849"/>
    <w:rsid w:val="00CD0894"/>
    <w:rsid w:val="00CD0F9C"/>
    <w:rsid w:val="00CD12C1"/>
    <w:rsid w:val="00CD12F4"/>
    <w:rsid w:val="00CD1321"/>
    <w:rsid w:val="00CD146B"/>
    <w:rsid w:val="00CD174E"/>
    <w:rsid w:val="00CD1EB3"/>
    <w:rsid w:val="00CD214E"/>
    <w:rsid w:val="00CD26A2"/>
    <w:rsid w:val="00CD2BC7"/>
    <w:rsid w:val="00CD314D"/>
    <w:rsid w:val="00CD32A1"/>
    <w:rsid w:val="00CD37C3"/>
    <w:rsid w:val="00CD3C4D"/>
    <w:rsid w:val="00CD46FA"/>
    <w:rsid w:val="00CD57E3"/>
    <w:rsid w:val="00CD5973"/>
    <w:rsid w:val="00CD5B80"/>
    <w:rsid w:val="00CD5BFF"/>
    <w:rsid w:val="00CD5E52"/>
    <w:rsid w:val="00CD60FC"/>
    <w:rsid w:val="00CD670A"/>
    <w:rsid w:val="00CD6DE0"/>
    <w:rsid w:val="00CD784B"/>
    <w:rsid w:val="00CD788F"/>
    <w:rsid w:val="00CD7D13"/>
    <w:rsid w:val="00CD7DE5"/>
    <w:rsid w:val="00CE1CF7"/>
    <w:rsid w:val="00CE1F5A"/>
    <w:rsid w:val="00CE21F3"/>
    <w:rsid w:val="00CE27A6"/>
    <w:rsid w:val="00CE27F7"/>
    <w:rsid w:val="00CE2AD7"/>
    <w:rsid w:val="00CE31A6"/>
    <w:rsid w:val="00CE348C"/>
    <w:rsid w:val="00CE4149"/>
    <w:rsid w:val="00CE573C"/>
    <w:rsid w:val="00CE59FC"/>
    <w:rsid w:val="00CE5D5F"/>
    <w:rsid w:val="00CE5D73"/>
    <w:rsid w:val="00CE5FB3"/>
    <w:rsid w:val="00CE60B6"/>
    <w:rsid w:val="00CE6E59"/>
    <w:rsid w:val="00CE6F10"/>
    <w:rsid w:val="00CE70D1"/>
    <w:rsid w:val="00CE7213"/>
    <w:rsid w:val="00CE77C5"/>
    <w:rsid w:val="00CE78D2"/>
    <w:rsid w:val="00CF0671"/>
    <w:rsid w:val="00CF09AA"/>
    <w:rsid w:val="00CF1095"/>
    <w:rsid w:val="00CF12DA"/>
    <w:rsid w:val="00CF185B"/>
    <w:rsid w:val="00CF1860"/>
    <w:rsid w:val="00CF1B6D"/>
    <w:rsid w:val="00CF226E"/>
    <w:rsid w:val="00CF24A6"/>
    <w:rsid w:val="00CF26E0"/>
    <w:rsid w:val="00CF2D0E"/>
    <w:rsid w:val="00CF2DC8"/>
    <w:rsid w:val="00CF34FE"/>
    <w:rsid w:val="00CF42F4"/>
    <w:rsid w:val="00CF4813"/>
    <w:rsid w:val="00CF5233"/>
    <w:rsid w:val="00CF5AC6"/>
    <w:rsid w:val="00CF68D3"/>
    <w:rsid w:val="00CF69D7"/>
    <w:rsid w:val="00CF73CA"/>
    <w:rsid w:val="00D0019B"/>
    <w:rsid w:val="00D00628"/>
    <w:rsid w:val="00D00D3B"/>
    <w:rsid w:val="00D01CEF"/>
    <w:rsid w:val="00D01D35"/>
    <w:rsid w:val="00D0236A"/>
    <w:rsid w:val="00D02868"/>
    <w:rsid w:val="00D029B8"/>
    <w:rsid w:val="00D029BA"/>
    <w:rsid w:val="00D02D41"/>
    <w:rsid w:val="00D02F60"/>
    <w:rsid w:val="00D034E0"/>
    <w:rsid w:val="00D0464E"/>
    <w:rsid w:val="00D04A96"/>
    <w:rsid w:val="00D04B86"/>
    <w:rsid w:val="00D0546F"/>
    <w:rsid w:val="00D0614A"/>
    <w:rsid w:val="00D06974"/>
    <w:rsid w:val="00D071CC"/>
    <w:rsid w:val="00D076A3"/>
    <w:rsid w:val="00D07A7B"/>
    <w:rsid w:val="00D07E88"/>
    <w:rsid w:val="00D109CC"/>
    <w:rsid w:val="00D10B9C"/>
    <w:rsid w:val="00D10E06"/>
    <w:rsid w:val="00D11287"/>
    <w:rsid w:val="00D11896"/>
    <w:rsid w:val="00D11D39"/>
    <w:rsid w:val="00D11E8C"/>
    <w:rsid w:val="00D11EBB"/>
    <w:rsid w:val="00D120A5"/>
    <w:rsid w:val="00D12284"/>
    <w:rsid w:val="00D12787"/>
    <w:rsid w:val="00D12B35"/>
    <w:rsid w:val="00D12ED9"/>
    <w:rsid w:val="00D13208"/>
    <w:rsid w:val="00D13D6A"/>
    <w:rsid w:val="00D13EEC"/>
    <w:rsid w:val="00D13FAA"/>
    <w:rsid w:val="00D15197"/>
    <w:rsid w:val="00D158A5"/>
    <w:rsid w:val="00D16820"/>
    <w:rsid w:val="00D169C8"/>
    <w:rsid w:val="00D16B4B"/>
    <w:rsid w:val="00D16BD5"/>
    <w:rsid w:val="00D172B1"/>
    <w:rsid w:val="00D17495"/>
    <w:rsid w:val="00D1793F"/>
    <w:rsid w:val="00D17C38"/>
    <w:rsid w:val="00D20507"/>
    <w:rsid w:val="00D205B2"/>
    <w:rsid w:val="00D2133D"/>
    <w:rsid w:val="00D219CC"/>
    <w:rsid w:val="00D21A73"/>
    <w:rsid w:val="00D227B0"/>
    <w:rsid w:val="00D22AF5"/>
    <w:rsid w:val="00D22CE1"/>
    <w:rsid w:val="00D230A8"/>
    <w:rsid w:val="00D23470"/>
    <w:rsid w:val="00D235EA"/>
    <w:rsid w:val="00D2399F"/>
    <w:rsid w:val="00D23A6F"/>
    <w:rsid w:val="00D247A9"/>
    <w:rsid w:val="00D249B9"/>
    <w:rsid w:val="00D24B80"/>
    <w:rsid w:val="00D266C5"/>
    <w:rsid w:val="00D26B7D"/>
    <w:rsid w:val="00D26C9F"/>
    <w:rsid w:val="00D26DE2"/>
    <w:rsid w:val="00D2714D"/>
    <w:rsid w:val="00D27641"/>
    <w:rsid w:val="00D27951"/>
    <w:rsid w:val="00D27F08"/>
    <w:rsid w:val="00D27F7A"/>
    <w:rsid w:val="00D300DE"/>
    <w:rsid w:val="00D3089C"/>
    <w:rsid w:val="00D31D41"/>
    <w:rsid w:val="00D31E79"/>
    <w:rsid w:val="00D3201D"/>
    <w:rsid w:val="00D32721"/>
    <w:rsid w:val="00D328DC"/>
    <w:rsid w:val="00D32975"/>
    <w:rsid w:val="00D33387"/>
    <w:rsid w:val="00D3384B"/>
    <w:rsid w:val="00D33D7E"/>
    <w:rsid w:val="00D342ED"/>
    <w:rsid w:val="00D344F5"/>
    <w:rsid w:val="00D34CAC"/>
    <w:rsid w:val="00D3514D"/>
    <w:rsid w:val="00D354A0"/>
    <w:rsid w:val="00D361BF"/>
    <w:rsid w:val="00D36F5A"/>
    <w:rsid w:val="00D402EC"/>
    <w:rsid w:val="00D402FB"/>
    <w:rsid w:val="00D411D9"/>
    <w:rsid w:val="00D41303"/>
    <w:rsid w:val="00D42EA1"/>
    <w:rsid w:val="00D42F72"/>
    <w:rsid w:val="00D43D6A"/>
    <w:rsid w:val="00D43F19"/>
    <w:rsid w:val="00D44140"/>
    <w:rsid w:val="00D442F1"/>
    <w:rsid w:val="00D447A9"/>
    <w:rsid w:val="00D44974"/>
    <w:rsid w:val="00D44D13"/>
    <w:rsid w:val="00D44F03"/>
    <w:rsid w:val="00D460FB"/>
    <w:rsid w:val="00D46221"/>
    <w:rsid w:val="00D466FE"/>
    <w:rsid w:val="00D470F0"/>
    <w:rsid w:val="00D47A2C"/>
    <w:rsid w:val="00D47B70"/>
    <w:rsid w:val="00D47D7A"/>
    <w:rsid w:val="00D500A4"/>
    <w:rsid w:val="00D5083A"/>
    <w:rsid w:val="00D509D0"/>
    <w:rsid w:val="00D50ABD"/>
    <w:rsid w:val="00D50F45"/>
    <w:rsid w:val="00D515CF"/>
    <w:rsid w:val="00D51A94"/>
    <w:rsid w:val="00D5208F"/>
    <w:rsid w:val="00D520B7"/>
    <w:rsid w:val="00D5281C"/>
    <w:rsid w:val="00D52BBA"/>
    <w:rsid w:val="00D53AB6"/>
    <w:rsid w:val="00D53E28"/>
    <w:rsid w:val="00D54858"/>
    <w:rsid w:val="00D551B5"/>
    <w:rsid w:val="00D55290"/>
    <w:rsid w:val="00D55B90"/>
    <w:rsid w:val="00D55DE4"/>
    <w:rsid w:val="00D55E7E"/>
    <w:rsid w:val="00D55E8A"/>
    <w:rsid w:val="00D56712"/>
    <w:rsid w:val="00D56869"/>
    <w:rsid w:val="00D56D42"/>
    <w:rsid w:val="00D570B8"/>
    <w:rsid w:val="00D57357"/>
    <w:rsid w:val="00D57440"/>
    <w:rsid w:val="00D57791"/>
    <w:rsid w:val="00D57F14"/>
    <w:rsid w:val="00D6046A"/>
    <w:rsid w:val="00D6098E"/>
    <w:rsid w:val="00D60E86"/>
    <w:rsid w:val="00D611D2"/>
    <w:rsid w:val="00D61236"/>
    <w:rsid w:val="00D61411"/>
    <w:rsid w:val="00D61571"/>
    <w:rsid w:val="00D61862"/>
    <w:rsid w:val="00D61B15"/>
    <w:rsid w:val="00D61D18"/>
    <w:rsid w:val="00D62130"/>
    <w:rsid w:val="00D62870"/>
    <w:rsid w:val="00D62AC4"/>
    <w:rsid w:val="00D62D78"/>
    <w:rsid w:val="00D63EC9"/>
    <w:rsid w:val="00D65098"/>
    <w:rsid w:val="00D651D9"/>
    <w:rsid w:val="00D65390"/>
    <w:rsid w:val="00D653A2"/>
    <w:rsid w:val="00D655D9"/>
    <w:rsid w:val="00D656B3"/>
    <w:rsid w:val="00D65872"/>
    <w:rsid w:val="00D6596C"/>
    <w:rsid w:val="00D65971"/>
    <w:rsid w:val="00D65FE3"/>
    <w:rsid w:val="00D660E7"/>
    <w:rsid w:val="00D66182"/>
    <w:rsid w:val="00D66480"/>
    <w:rsid w:val="00D6659B"/>
    <w:rsid w:val="00D676F3"/>
    <w:rsid w:val="00D67961"/>
    <w:rsid w:val="00D679E0"/>
    <w:rsid w:val="00D705A8"/>
    <w:rsid w:val="00D70EF5"/>
    <w:rsid w:val="00D71024"/>
    <w:rsid w:val="00D71A25"/>
    <w:rsid w:val="00D71FCF"/>
    <w:rsid w:val="00D72540"/>
    <w:rsid w:val="00D725CF"/>
    <w:rsid w:val="00D72671"/>
    <w:rsid w:val="00D7268A"/>
    <w:rsid w:val="00D72A54"/>
    <w:rsid w:val="00D72CC1"/>
    <w:rsid w:val="00D732CF"/>
    <w:rsid w:val="00D7342F"/>
    <w:rsid w:val="00D734FC"/>
    <w:rsid w:val="00D73732"/>
    <w:rsid w:val="00D73893"/>
    <w:rsid w:val="00D73BE5"/>
    <w:rsid w:val="00D74C28"/>
    <w:rsid w:val="00D75411"/>
    <w:rsid w:val="00D75D01"/>
    <w:rsid w:val="00D75E6A"/>
    <w:rsid w:val="00D7664C"/>
    <w:rsid w:val="00D76AF6"/>
    <w:rsid w:val="00D76C53"/>
    <w:rsid w:val="00D76EC9"/>
    <w:rsid w:val="00D77528"/>
    <w:rsid w:val="00D80048"/>
    <w:rsid w:val="00D80554"/>
    <w:rsid w:val="00D80984"/>
    <w:rsid w:val="00D80E7D"/>
    <w:rsid w:val="00D81397"/>
    <w:rsid w:val="00D813BC"/>
    <w:rsid w:val="00D813E5"/>
    <w:rsid w:val="00D81F83"/>
    <w:rsid w:val="00D829A4"/>
    <w:rsid w:val="00D82BE1"/>
    <w:rsid w:val="00D83039"/>
    <w:rsid w:val="00D84271"/>
    <w:rsid w:val="00D84403"/>
    <w:rsid w:val="00D848B9"/>
    <w:rsid w:val="00D849A8"/>
    <w:rsid w:val="00D84D60"/>
    <w:rsid w:val="00D85079"/>
    <w:rsid w:val="00D85538"/>
    <w:rsid w:val="00D85595"/>
    <w:rsid w:val="00D86A46"/>
    <w:rsid w:val="00D86B76"/>
    <w:rsid w:val="00D87B1D"/>
    <w:rsid w:val="00D901CF"/>
    <w:rsid w:val="00D90BC0"/>
    <w:rsid w:val="00D90E69"/>
    <w:rsid w:val="00D91036"/>
    <w:rsid w:val="00D91368"/>
    <w:rsid w:val="00D91525"/>
    <w:rsid w:val="00D918EF"/>
    <w:rsid w:val="00D91916"/>
    <w:rsid w:val="00D919EC"/>
    <w:rsid w:val="00D926EC"/>
    <w:rsid w:val="00D93106"/>
    <w:rsid w:val="00D933E9"/>
    <w:rsid w:val="00D93464"/>
    <w:rsid w:val="00D93620"/>
    <w:rsid w:val="00D94249"/>
    <w:rsid w:val="00D943CE"/>
    <w:rsid w:val="00D94BAB"/>
    <w:rsid w:val="00D94CDA"/>
    <w:rsid w:val="00D9505D"/>
    <w:rsid w:val="00D953D0"/>
    <w:rsid w:val="00D95880"/>
    <w:rsid w:val="00D959F5"/>
    <w:rsid w:val="00D95AAD"/>
    <w:rsid w:val="00D9671A"/>
    <w:rsid w:val="00D96884"/>
    <w:rsid w:val="00D96C82"/>
    <w:rsid w:val="00D975A8"/>
    <w:rsid w:val="00D97E80"/>
    <w:rsid w:val="00DA01E4"/>
    <w:rsid w:val="00DA07E5"/>
    <w:rsid w:val="00DA1279"/>
    <w:rsid w:val="00DA13BA"/>
    <w:rsid w:val="00DA1AEF"/>
    <w:rsid w:val="00DA2C3C"/>
    <w:rsid w:val="00DA3824"/>
    <w:rsid w:val="00DA385A"/>
    <w:rsid w:val="00DA3895"/>
    <w:rsid w:val="00DA3FDD"/>
    <w:rsid w:val="00DA4D43"/>
    <w:rsid w:val="00DA4D55"/>
    <w:rsid w:val="00DA4D9D"/>
    <w:rsid w:val="00DA53AE"/>
    <w:rsid w:val="00DA55CE"/>
    <w:rsid w:val="00DA5DB1"/>
    <w:rsid w:val="00DA674D"/>
    <w:rsid w:val="00DA7017"/>
    <w:rsid w:val="00DA7028"/>
    <w:rsid w:val="00DA73A7"/>
    <w:rsid w:val="00DA7815"/>
    <w:rsid w:val="00DA79DC"/>
    <w:rsid w:val="00DA7E31"/>
    <w:rsid w:val="00DB197C"/>
    <w:rsid w:val="00DB1AD2"/>
    <w:rsid w:val="00DB255D"/>
    <w:rsid w:val="00DB2B58"/>
    <w:rsid w:val="00DB2D34"/>
    <w:rsid w:val="00DB2F44"/>
    <w:rsid w:val="00DB2F70"/>
    <w:rsid w:val="00DB337A"/>
    <w:rsid w:val="00DB3BC7"/>
    <w:rsid w:val="00DB3D3C"/>
    <w:rsid w:val="00DB457E"/>
    <w:rsid w:val="00DB5190"/>
    <w:rsid w:val="00DB5206"/>
    <w:rsid w:val="00DB52B5"/>
    <w:rsid w:val="00DB5409"/>
    <w:rsid w:val="00DB590E"/>
    <w:rsid w:val="00DB61BE"/>
    <w:rsid w:val="00DB61DC"/>
    <w:rsid w:val="00DB6276"/>
    <w:rsid w:val="00DB63F5"/>
    <w:rsid w:val="00DB6E39"/>
    <w:rsid w:val="00DB7476"/>
    <w:rsid w:val="00DB756D"/>
    <w:rsid w:val="00DB7B0D"/>
    <w:rsid w:val="00DB7D12"/>
    <w:rsid w:val="00DC0050"/>
    <w:rsid w:val="00DC023E"/>
    <w:rsid w:val="00DC0984"/>
    <w:rsid w:val="00DC17EB"/>
    <w:rsid w:val="00DC1BD1"/>
    <w:rsid w:val="00DC1C6B"/>
    <w:rsid w:val="00DC242B"/>
    <w:rsid w:val="00DC252B"/>
    <w:rsid w:val="00DC2C2E"/>
    <w:rsid w:val="00DC35A0"/>
    <w:rsid w:val="00DC3915"/>
    <w:rsid w:val="00DC453D"/>
    <w:rsid w:val="00DC4AF0"/>
    <w:rsid w:val="00DC4B47"/>
    <w:rsid w:val="00DC51D3"/>
    <w:rsid w:val="00DC51DB"/>
    <w:rsid w:val="00DC568C"/>
    <w:rsid w:val="00DC5A08"/>
    <w:rsid w:val="00DC6426"/>
    <w:rsid w:val="00DC73EA"/>
    <w:rsid w:val="00DC7886"/>
    <w:rsid w:val="00DC7ED5"/>
    <w:rsid w:val="00DD08A8"/>
    <w:rsid w:val="00DD0CF2"/>
    <w:rsid w:val="00DD1BFD"/>
    <w:rsid w:val="00DD225D"/>
    <w:rsid w:val="00DD242E"/>
    <w:rsid w:val="00DD3C3C"/>
    <w:rsid w:val="00DD49FB"/>
    <w:rsid w:val="00DD4A7E"/>
    <w:rsid w:val="00DD54C3"/>
    <w:rsid w:val="00DD5AFB"/>
    <w:rsid w:val="00DD5D52"/>
    <w:rsid w:val="00DD651E"/>
    <w:rsid w:val="00DD65BC"/>
    <w:rsid w:val="00DD70B1"/>
    <w:rsid w:val="00DD731A"/>
    <w:rsid w:val="00DD7A05"/>
    <w:rsid w:val="00DE0C74"/>
    <w:rsid w:val="00DE0ED7"/>
    <w:rsid w:val="00DE119A"/>
    <w:rsid w:val="00DE1554"/>
    <w:rsid w:val="00DE1C0E"/>
    <w:rsid w:val="00DE1C8B"/>
    <w:rsid w:val="00DE1DBC"/>
    <w:rsid w:val="00DE2759"/>
    <w:rsid w:val="00DE2901"/>
    <w:rsid w:val="00DE2DCA"/>
    <w:rsid w:val="00DE3BE6"/>
    <w:rsid w:val="00DE4200"/>
    <w:rsid w:val="00DE47B8"/>
    <w:rsid w:val="00DE48B5"/>
    <w:rsid w:val="00DE4C1C"/>
    <w:rsid w:val="00DE4D66"/>
    <w:rsid w:val="00DE541F"/>
    <w:rsid w:val="00DE552D"/>
    <w:rsid w:val="00DE590F"/>
    <w:rsid w:val="00DE5B68"/>
    <w:rsid w:val="00DE5E8E"/>
    <w:rsid w:val="00DE6292"/>
    <w:rsid w:val="00DE6B8C"/>
    <w:rsid w:val="00DE7DC1"/>
    <w:rsid w:val="00DE7EE6"/>
    <w:rsid w:val="00DF0AF3"/>
    <w:rsid w:val="00DF109A"/>
    <w:rsid w:val="00DF115B"/>
    <w:rsid w:val="00DF13A6"/>
    <w:rsid w:val="00DF19DF"/>
    <w:rsid w:val="00DF1CB2"/>
    <w:rsid w:val="00DF1F79"/>
    <w:rsid w:val="00DF214A"/>
    <w:rsid w:val="00DF27D0"/>
    <w:rsid w:val="00DF28D7"/>
    <w:rsid w:val="00DF2B55"/>
    <w:rsid w:val="00DF2F18"/>
    <w:rsid w:val="00DF37C4"/>
    <w:rsid w:val="00DF3A4C"/>
    <w:rsid w:val="00DF3BEE"/>
    <w:rsid w:val="00DF3F7E"/>
    <w:rsid w:val="00DF410F"/>
    <w:rsid w:val="00DF4CAC"/>
    <w:rsid w:val="00DF552C"/>
    <w:rsid w:val="00DF56AA"/>
    <w:rsid w:val="00DF5821"/>
    <w:rsid w:val="00DF58D8"/>
    <w:rsid w:val="00DF6063"/>
    <w:rsid w:val="00DF64FD"/>
    <w:rsid w:val="00DF6652"/>
    <w:rsid w:val="00DF6B8F"/>
    <w:rsid w:val="00DF6CED"/>
    <w:rsid w:val="00DF714A"/>
    <w:rsid w:val="00DF73CC"/>
    <w:rsid w:val="00DF7624"/>
    <w:rsid w:val="00DF7648"/>
    <w:rsid w:val="00DF76B0"/>
    <w:rsid w:val="00DF7CBA"/>
    <w:rsid w:val="00E00317"/>
    <w:rsid w:val="00E003D5"/>
    <w:rsid w:val="00E00E29"/>
    <w:rsid w:val="00E00F03"/>
    <w:rsid w:val="00E01847"/>
    <w:rsid w:val="00E0185E"/>
    <w:rsid w:val="00E01E92"/>
    <w:rsid w:val="00E02271"/>
    <w:rsid w:val="00E02BAB"/>
    <w:rsid w:val="00E03D20"/>
    <w:rsid w:val="00E03EAE"/>
    <w:rsid w:val="00E0429F"/>
    <w:rsid w:val="00E04B39"/>
    <w:rsid w:val="00E04CEB"/>
    <w:rsid w:val="00E05479"/>
    <w:rsid w:val="00E060BC"/>
    <w:rsid w:val="00E0610E"/>
    <w:rsid w:val="00E06474"/>
    <w:rsid w:val="00E06C2B"/>
    <w:rsid w:val="00E06D2B"/>
    <w:rsid w:val="00E07514"/>
    <w:rsid w:val="00E07C13"/>
    <w:rsid w:val="00E07F62"/>
    <w:rsid w:val="00E10A4A"/>
    <w:rsid w:val="00E11420"/>
    <w:rsid w:val="00E1156F"/>
    <w:rsid w:val="00E11BE7"/>
    <w:rsid w:val="00E11DCC"/>
    <w:rsid w:val="00E11F96"/>
    <w:rsid w:val="00E12935"/>
    <w:rsid w:val="00E12ACB"/>
    <w:rsid w:val="00E12DC2"/>
    <w:rsid w:val="00E13145"/>
    <w:rsid w:val="00E132FB"/>
    <w:rsid w:val="00E138B6"/>
    <w:rsid w:val="00E13A26"/>
    <w:rsid w:val="00E14959"/>
    <w:rsid w:val="00E14DC4"/>
    <w:rsid w:val="00E1545E"/>
    <w:rsid w:val="00E1577E"/>
    <w:rsid w:val="00E15FAF"/>
    <w:rsid w:val="00E15FEA"/>
    <w:rsid w:val="00E1609E"/>
    <w:rsid w:val="00E1664C"/>
    <w:rsid w:val="00E16A9F"/>
    <w:rsid w:val="00E16DFC"/>
    <w:rsid w:val="00E170B7"/>
    <w:rsid w:val="00E172FC"/>
    <w:rsid w:val="00E17480"/>
    <w:rsid w:val="00E17755"/>
    <w:rsid w:val="00E177DD"/>
    <w:rsid w:val="00E17ACF"/>
    <w:rsid w:val="00E20123"/>
    <w:rsid w:val="00E20559"/>
    <w:rsid w:val="00E20900"/>
    <w:rsid w:val="00E20C7F"/>
    <w:rsid w:val="00E20DF6"/>
    <w:rsid w:val="00E21A4D"/>
    <w:rsid w:val="00E2208F"/>
    <w:rsid w:val="00E220B9"/>
    <w:rsid w:val="00E22690"/>
    <w:rsid w:val="00E22790"/>
    <w:rsid w:val="00E2283E"/>
    <w:rsid w:val="00E22F59"/>
    <w:rsid w:val="00E2396E"/>
    <w:rsid w:val="00E239A7"/>
    <w:rsid w:val="00E23B6A"/>
    <w:rsid w:val="00E24079"/>
    <w:rsid w:val="00E24581"/>
    <w:rsid w:val="00E24728"/>
    <w:rsid w:val="00E24CC2"/>
    <w:rsid w:val="00E2615B"/>
    <w:rsid w:val="00E26214"/>
    <w:rsid w:val="00E263D1"/>
    <w:rsid w:val="00E2655A"/>
    <w:rsid w:val="00E275B3"/>
    <w:rsid w:val="00E276AC"/>
    <w:rsid w:val="00E278A9"/>
    <w:rsid w:val="00E27AFF"/>
    <w:rsid w:val="00E3049A"/>
    <w:rsid w:val="00E30BAA"/>
    <w:rsid w:val="00E30F0B"/>
    <w:rsid w:val="00E31EE4"/>
    <w:rsid w:val="00E32007"/>
    <w:rsid w:val="00E32B82"/>
    <w:rsid w:val="00E3345B"/>
    <w:rsid w:val="00E33D8F"/>
    <w:rsid w:val="00E345B9"/>
    <w:rsid w:val="00E34A35"/>
    <w:rsid w:val="00E354BD"/>
    <w:rsid w:val="00E35D58"/>
    <w:rsid w:val="00E3605C"/>
    <w:rsid w:val="00E37C2F"/>
    <w:rsid w:val="00E37EEB"/>
    <w:rsid w:val="00E400CF"/>
    <w:rsid w:val="00E40E42"/>
    <w:rsid w:val="00E41330"/>
    <w:rsid w:val="00E4194C"/>
    <w:rsid w:val="00E41C28"/>
    <w:rsid w:val="00E41F11"/>
    <w:rsid w:val="00E420D7"/>
    <w:rsid w:val="00E42D3D"/>
    <w:rsid w:val="00E44419"/>
    <w:rsid w:val="00E44F06"/>
    <w:rsid w:val="00E45197"/>
    <w:rsid w:val="00E45417"/>
    <w:rsid w:val="00E46056"/>
    <w:rsid w:val="00E46308"/>
    <w:rsid w:val="00E463B2"/>
    <w:rsid w:val="00E4666B"/>
    <w:rsid w:val="00E477A8"/>
    <w:rsid w:val="00E50181"/>
    <w:rsid w:val="00E50533"/>
    <w:rsid w:val="00E506D0"/>
    <w:rsid w:val="00E51139"/>
    <w:rsid w:val="00E51E17"/>
    <w:rsid w:val="00E521FE"/>
    <w:rsid w:val="00E52209"/>
    <w:rsid w:val="00E524F9"/>
    <w:rsid w:val="00E52DAB"/>
    <w:rsid w:val="00E52EF1"/>
    <w:rsid w:val="00E538A3"/>
    <w:rsid w:val="00E539B0"/>
    <w:rsid w:val="00E53EE5"/>
    <w:rsid w:val="00E55994"/>
    <w:rsid w:val="00E55FA8"/>
    <w:rsid w:val="00E564EE"/>
    <w:rsid w:val="00E568E2"/>
    <w:rsid w:val="00E56C47"/>
    <w:rsid w:val="00E600D3"/>
    <w:rsid w:val="00E60185"/>
    <w:rsid w:val="00E60606"/>
    <w:rsid w:val="00E60B71"/>
    <w:rsid w:val="00E60C66"/>
    <w:rsid w:val="00E6164D"/>
    <w:rsid w:val="00E618C9"/>
    <w:rsid w:val="00E624C6"/>
    <w:rsid w:val="00E62774"/>
    <w:rsid w:val="00E62813"/>
    <w:rsid w:val="00E6290D"/>
    <w:rsid w:val="00E6307C"/>
    <w:rsid w:val="00E636FA"/>
    <w:rsid w:val="00E637EA"/>
    <w:rsid w:val="00E63C16"/>
    <w:rsid w:val="00E63F00"/>
    <w:rsid w:val="00E63F51"/>
    <w:rsid w:val="00E63F71"/>
    <w:rsid w:val="00E64355"/>
    <w:rsid w:val="00E64B9E"/>
    <w:rsid w:val="00E64CE6"/>
    <w:rsid w:val="00E64CF6"/>
    <w:rsid w:val="00E6526F"/>
    <w:rsid w:val="00E652ED"/>
    <w:rsid w:val="00E6544A"/>
    <w:rsid w:val="00E65A62"/>
    <w:rsid w:val="00E65C8B"/>
    <w:rsid w:val="00E66045"/>
    <w:rsid w:val="00E660D2"/>
    <w:rsid w:val="00E660F7"/>
    <w:rsid w:val="00E6646A"/>
    <w:rsid w:val="00E666ED"/>
    <w:rsid w:val="00E66B2C"/>
    <w:rsid w:val="00E66C50"/>
    <w:rsid w:val="00E67464"/>
    <w:rsid w:val="00E67528"/>
    <w:rsid w:val="00E679D3"/>
    <w:rsid w:val="00E67A95"/>
    <w:rsid w:val="00E67D4C"/>
    <w:rsid w:val="00E7058F"/>
    <w:rsid w:val="00E70799"/>
    <w:rsid w:val="00E709BD"/>
    <w:rsid w:val="00E70B38"/>
    <w:rsid w:val="00E71208"/>
    <w:rsid w:val="00E71444"/>
    <w:rsid w:val="00E717E1"/>
    <w:rsid w:val="00E71BC7"/>
    <w:rsid w:val="00E71C91"/>
    <w:rsid w:val="00E720A1"/>
    <w:rsid w:val="00E729EC"/>
    <w:rsid w:val="00E72CCD"/>
    <w:rsid w:val="00E7315A"/>
    <w:rsid w:val="00E73734"/>
    <w:rsid w:val="00E737EF"/>
    <w:rsid w:val="00E74138"/>
    <w:rsid w:val="00E74B91"/>
    <w:rsid w:val="00E74EC6"/>
    <w:rsid w:val="00E7591D"/>
    <w:rsid w:val="00E75DDA"/>
    <w:rsid w:val="00E76AD0"/>
    <w:rsid w:val="00E76B4E"/>
    <w:rsid w:val="00E76FFF"/>
    <w:rsid w:val="00E773E8"/>
    <w:rsid w:val="00E77452"/>
    <w:rsid w:val="00E77A76"/>
    <w:rsid w:val="00E8007E"/>
    <w:rsid w:val="00E800AA"/>
    <w:rsid w:val="00E807B6"/>
    <w:rsid w:val="00E80A9F"/>
    <w:rsid w:val="00E80AEB"/>
    <w:rsid w:val="00E80C37"/>
    <w:rsid w:val="00E83834"/>
    <w:rsid w:val="00E83ADD"/>
    <w:rsid w:val="00E84400"/>
    <w:rsid w:val="00E845C0"/>
    <w:rsid w:val="00E8481B"/>
    <w:rsid w:val="00E84900"/>
    <w:rsid w:val="00E84F35"/>
    <w:rsid w:val="00E84F38"/>
    <w:rsid w:val="00E85623"/>
    <w:rsid w:val="00E87441"/>
    <w:rsid w:val="00E8747D"/>
    <w:rsid w:val="00E879D4"/>
    <w:rsid w:val="00E87AC8"/>
    <w:rsid w:val="00E87AEE"/>
    <w:rsid w:val="00E87CE1"/>
    <w:rsid w:val="00E90513"/>
    <w:rsid w:val="00E90806"/>
    <w:rsid w:val="00E91477"/>
    <w:rsid w:val="00E91CA4"/>
    <w:rsid w:val="00E91E1F"/>
    <w:rsid w:val="00E91FAE"/>
    <w:rsid w:val="00E9234E"/>
    <w:rsid w:val="00E92390"/>
    <w:rsid w:val="00E9280A"/>
    <w:rsid w:val="00E93240"/>
    <w:rsid w:val="00E9361E"/>
    <w:rsid w:val="00E937DE"/>
    <w:rsid w:val="00E93BF3"/>
    <w:rsid w:val="00E9420E"/>
    <w:rsid w:val="00E95C3C"/>
    <w:rsid w:val="00E96E3F"/>
    <w:rsid w:val="00E96F4B"/>
    <w:rsid w:val="00E971C1"/>
    <w:rsid w:val="00E972D2"/>
    <w:rsid w:val="00E97323"/>
    <w:rsid w:val="00E973CC"/>
    <w:rsid w:val="00E97C9B"/>
    <w:rsid w:val="00EA0675"/>
    <w:rsid w:val="00EA0730"/>
    <w:rsid w:val="00EA09DE"/>
    <w:rsid w:val="00EA0B01"/>
    <w:rsid w:val="00EA10B1"/>
    <w:rsid w:val="00EA1C3A"/>
    <w:rsid w:val="00EA2198"/>
    <w:rsid w:val="00EA21BC"/>
    <w:rsid w:val="00EA270C"/>
    <w:rsid w:val="00EA2CC4"/>
    <w:rsid w:val="00EA4974"/>
    <w:rsid w:val="00EA4AF6"/>
    <w:rsid w:val="00EA532E"/>
    <w:rsid w:val="00EA6312"/>
    <w:rsid w:val="00EA7604"/>
    <w:rsid w:val="00EA761B"/>
    <w:rsid w:val="00EA7DAF"/>
    <w:rsid w:val="00EA7E59"/>
    <w:rsid w:val="00EB067B"/>
    <w:rsid w:val="00EB06D9"/>
    <w:rsid w:val="00EB0732"/>
    <w:rsid w:val="00EB0995"/>
    <w:rsid w:val="00EB124C"/>
    <w:rsid w:val="00EB13DE"/>
    <w:rsid w:val="00EB185F"/>
    <w:rsid w:val="00EB192B"/>
    <w:rsid w:val="00EB19D5"/>
    <w:rsid w:val="00EB19ED"/>
    <w:rsid w:val="00EB1CAB"/>
    <w:rsid w:val="00EB353F"/>
    <w:rsid w:val="00EB372F"/>
    <w:rsid w:val="00EB3AFC"/>
    <w:rsid w:val="00EB3FD7"/>
    <w:rsid w:val="00EB406A"/>
    <w:rsid w:val="00EB43ED"/>
    <w:rsid w:val="00EB465A"/>
    <w:rsid w:val="00EB50BF"/>
    <w:rsid w:val="00EB56E6"/>
    <w:rsid w:val="00EB5793"/>
    <w:rsid w:val="00EB5BEA"/>
    <w:rsid w:val="00EB5D5D"/>
    <w:rsid w:val="00EB5D9B"/>
    <w:rsid w:val="00EB5EF2"/>
    <w:rsid w:val="00EB67F2"/>
    <w:rsid w:val="00EB6CF3"/>
    <w:rsid w:val="00EB6E85"/>
    <w:rsid w:val="00EB7A77"/>
    <w:rsid w:val="00EB7BBC"/>
    <w:rsid w:val="00EB7ED9"/>
    <w:rsid w:val="00EC0366"/>
    <w:rsid w:val="00EC062C"/>
    <w:rsid w:val="00EC0F5A"/>
    <w:rsid w:val="00EC2000"/>
    <w:rsid w:val="00EC2314"/>
    <w:rsid w:val="00EC36FB"/>
    <w:rsid w:val="00EC3F0D"/>
    <w:rsid w:val="00EC4265"/>
    <w:rsid w:val="00EC4295"/>
    <w:rsid w:val="00EC44A2"/>
    <w:rsid w:val="00EC4CEB"/>
    <w:rsid w:val="00EC5261"/>
    <w:rsid w:val="00EC55C7"/>
    <w:rsid w:val="00EC5AD1"/>
    <w:rsid w:val="00EC5CAF"/>
    <w:rsid w:val="00EC60AB"/>
    <w:rsid w:val="00EC61C2"/>
    <w:rsid w:val="00EC659E"/>
    <w:rsid w:val="00EC675F"/>
    <w:rsid w:val="00EC6AED"/>
    <w:rsid w:val="00EC6BC2"/>
    <w:rsid w:val="00EC76CC"/>
    <w:rsid w:val="00EC774E"/>
    <w:rsid w:val="00EC7839"/>
    <w:rsid w:val="00EC794D"/>
    <w:rsid w:val="00EC7979"/>
    <w:rsid w:val="00ED0657"/>
    <w:rsid w:val="00ED08D1"/>
    <w:rsid w:val="00ED0A31"/>
    <w:rsid w:val="00ED0AD6"/>
    <w:rsid w:val="00ED0B98"/>
    <w:rsid w:val="00ED0C14"/>
    <w:rsid w:val="00ED2072"/>
    <w:rsid w:val="00ED2627"/>
    <w:rsid w:val="00ED2AE0"/>
    <w:rsid w:val="00ED2E4C"/>
    <w:rsid w:val="00ED2F32"/>
    <w:rsid w:val="00ED2F7C"/>
    <w:rsid w:val="00ED345B"/>
    <w:rsid w:val="00ED441A"/>
    <w:rsid w:val="00ED49C6"/>
    <w:rsid w:val="00ED4A1D"/>
    <w:rsid w:val="00ED502E"/>
    <w:rsid w:val="00ED5407"/>
    <w:rsid w:val="00ED5553"/>
    <w:rsid w:val="00ED5E2B"/>
    <w:rsid w:val="00ED5E36"/>
    <w:rsid w:val="00ED5FC6"/>
    <w:rsid w:val="00ED64CB"/>
    <w:rsid w:val="00ED6961"/>
    <w:rsid w:val="00ED6F12"/>
    <w:rsid w:val="00ED6FC3"/>
    <w:rsid w:val="00ED7E96"/>
    <w:rsid w:val="00ED7FCF"/>
    <w:rsid w:val="00EE01A9"/>
    <w:rsid w:val="00EE0348"/>
    <w:rsid w:val="00EE0C45"/>
    <w:rsid w:val="00EE0CD9"/>
    <w:rsid w:val="00EE0E1B"/>
    <w:rsid w:val="00EE1902"/>
    <w:rsid w:val="00EE202A"/>
    <w:rsid w:val="00EE249F"/>
    <w:rsid w:val="00EE2BB4"/>
    <w:rsid w:val="00EE2D0B"/>
    <w:rsid w:val="00EE31FD"/>
    <w:rsid w:val="00EE37FE"/>
    <w:rsid w:val="00EE3B51"/>
    <w:rsid w:val="00EE49AE"/>
    <w:rsid w:val="00EE4CBC"/>
    <w:rsid w:val="00EE51D6"/>
    <w:rsid w:val="00EE5C4D"/>
    <w:rsid w:val="00EE6133"/>
    <w:rsid w:val="00EE6161"/>
    <w:rsid w:val="00EE67CE"/>
    <w:rsid w:val="00EE6A47"/>
    <w:rsid w:val="00EE6B8A"/>
    <w:rsid w:val="00EE7216"/>
    <w:rsid w:val="00EE75FA"/>
    <w:rsid w:val="00EE7F5C"/>
    <w:rsid w:val="00EF0213"/>
    <w:rsid w:val="00EF0B28"/>
    <w:rsid w:val="00EF0B96"/>
    <w:rsid w:val="00EF0C75"/>
    <w:rsid w:val="00EF1A8E"/>
    <w:rsid w:val="00EF2AA6"/>
    <w:rsid w:val="00EF2BED"/>
    <w:rsid w:val="00EF2F02"/>
    <w:rsid w:val="00EF327A"/>
    <w:rsid w:val="00EF3486"/>
    <w:rsid w:val="00EF4268"/>
    <w:rsid w:val="00EF47AF"/>
    <w:rsid w:val="00EF515C"/>
    <w:rsid w:val="00EF53B6"/>
    <w:rsid w:val="00EF5C66"/>
    <w:rsid w:val="00EF5D45"/>
    <w:rsid w:val="00EF6FEA"/>
    <w:rsid w:val="00EF754B"/>
    <w:rsid w:val="00EF7DDE"/>
    <w:rsid w:val="00F002CF"/>
    <w:rsid w:val="00F00B73"/>
    <w:rsid w:val="00F019BF"/>
    <w:rsid w:val="00F01C4B"/>
    <w:rsid w:val="00F01D7A"/>
    <w:rsid w:val="00F02659"/>
    <w:rsid w:val="00F04112"/>
    <w:rsid w:val="00F0560A"/>
    <w:rsid w:val="00F05619"/>
    <w:rsid w:val="00F05C63"/>
    <w:rsid w:val="00F05C76"/>
    <w:rsid w:val="00F0721C"/>
    <w:rsid w:val="00F07E85"/>
    <w:rsid w:val="00F115CA"/>
    <w:rsid w:val="00F11BAD"/>
    <w:rsid w:val="00F1226B"/>
    <w:rsid w:val="00F12D4E"/>
    <w:rsid w:val="00F13D21"/>
    <w:rsid w:val="00F1418A"/>
    <w:rsid w:val="00F146C7"/>
    <w:rsid w:val="00F14817"/>
    <w:rsid w:val="00F14BF6"/>
    <w:rsid w:val="00F14EBA"/>
    <w:rsid w:val="00F150D9"/>
    <w:rsid w:val="00F1510F"/>
    <w:rsid w:val="00F1533A"/>
    <w:rsid w:val="00F15E5A"/>
    <w:rsid w:val="00F17F0A"/>
    <w:rsid w:val="00F20568"/>
    <w:rsid w:val="00F22A32"/>
    <w:rsid w:val="00F22AD1"/>
    <w:rsid w:val="00F22DF1"/>
    <w:rsid w:val="00F23312"/>
    <w:rsid w:val="00F2348E"/>
    <w:rsid w:val="00F23C94"/>
    <w:rsid w:val="00F23DD5"/>
    <w:rsid w:val="00F23FDB"/>
    <w:rsid w:val="00F24031"/>
    <w:rsid w:val="00F241B1"/>
    <w:rsid w:val="00F247C3"/>
    <w:rsid w:val="00F24EFD"/>
    <w:rsid w:val="00F259C6"/>
    <w:rsid w:val="00F25A43"/>
    <w:rsid w:val="00F2668F"/>
    <w:rsid w:val="00F26B31"/>
    <w:rsid w:val="00F2739D"/>
    <w:rsid w:val="00F2742F"/>
    <w:rsid w:val="00F2753B"/>
    <w:rsid w:val="00F30041"/>
    <w:rsid w:val="00F304C1"/>
    <w:rsid w:val="00F30A4B"/>
    <w:rsid w:val="00F314F3"/>
    <w:rsid w:val="00F31AB0"/>
    <w:rsid w:val="00F32362"/>
    <w:rsid w:val="00F32862"/>
    <w:rsid w:val="00F32FEA"/>
    <w:rsid w:val="00F330A1"/>
    <w:rsid w:val="00F3369D"/>
    <w:rsid w:val="00F33A4F"/>
    <w:rsid w:val="00F33F8B"/>
    <w:rsid w:val="00F340B2"/>
    <w:rsid w:val="00F3467A"/>
    <w:rsid w:val="00F34B72"/>
    <w:rsid w:val="00F34EF4"/>
    <w:rsid w:val="00F3530E"/>
    <w:rsid w:val="00F35505"/>
    <w:rsid w:val="00F35B54"/>
    <w:rsid w:val="00F35EC0"/>
    <w:rsid w:val="00F36F24"/>
    <w:rsid w:val="00F40195"/>
    <w:rsid w:val="00F40427"/>
    <w:rsid w:val="00F408C6"/>
    <w:rsid w:val="00F410EB"/>
    <w:rsid w:val="00F414C3"/>
    <w:rsid w:val="00F41812"/>
    <w:rsid w:val="00F41BD0"/>
    <w:rsid w:val="00F42802"/>
    <w:rsid w:val="00F42950"/>
    <w:rsid w:val="00F43390"/>
    <w:rsid w:val="00F435F7"/>
    <w:rsid w:val="00F443B2"/>
    <w:rsid w:val="00F45620"/>
    <w:rsid w:val="00F458D8"/>
    <w:rsid w:val="00F45A53"/>
    <w:rsid w:val="00F45A84"/>
    <w:rsid w:val="00F45B27"/>
    <w:rsid w:val="00F4620E"/>
    <w:rsid w:val="00F46C6C"/>
    <w:rsid w:val="00F46E95"/>
    <w:rsid w:val="00F47271"/>
    <w:rsid w:val="00F50237"/>
    <w:rsid w:val="00F50B8C"/>
    <w:rsid w:val="00F50EDD"/>
    <w:rsid w:val="00F5171C"/>
    <w:rsid w:val="00F519C7"/>
    <w:rsid w:val="00F52741"/>
    <w:rsid w:val="00F527DE"/>
    <w:rsid w:val="00F52BD0"/>
    <w:rsid w:val="00F530B3"/>
    <w:rsid w:val="00F531F2"/>
    <w:rsid w:val="00F53413"/>
    <w:rsid w:val="00F53596"/>
    <w:rsid w:val="00F53B55"/>
    <w:rsid w:val="00F53BFF"/>
    <w:rsid w:val="00F546EC"/>
    <w:rsid w:val="00F54ABE"/>
    <w:rsid w:val="00F55894"/>
    <w:rsid w:val="00F55BA8"/>
    <w:rsid w:val="00F55DB1"/>
    <w:rsid w:val="00F55F0E"/>
    <w:rsid w:val="00F56556"/>
    <w:rsid w:val="00F567B7"/>
    <w:rsid w:val="00F56ACA"/>
    <w:rsid w:val="00F5771D"/>
    <w:rsid w:val="00F577BF"/>
    <w:rsid w:val="00F57A64"/>
    <w:rsid w:val="00F57C40"/>
    <w:rsid w:val="00F600FE"/>
    <w:rsid w:val="00F60AF2"/>
    <w:rsid w:val="00F60C0C"/>
    <w:rsid w:val="00F60CCD"/>
    <w:rsid w:val="00F60F24"/>
    <w:rsid w:val="00F61336"/>
    <w:rsid w:val="00F61946"/>
    <w:rsid w:val="00F62731"/>
    <w:rsid w:val="00F62B1D"/>
    <w:rsid w:val="00F62E4D"/>
    <w:rsid w:val="00F62FF5"/>
    <w:rsid w:val="00F63366"/>
    <w:rsid w:val="00F63AE5"/>
    <w:rsid w:val="00F64570"/>
    <w:rsid w:val="00F64A8D"/>
    <w:rsid w:val="00F64B0E"/>
    <w:rsid w:val="00F64B34"/>
    <w:rsid w:val="00F654BB"/>
    <w:rsid w:val="00F65B1C"/>
    <w:rsid w:val="00F663AB"/>
    <w:rsid w:val="00F665C3"/>
    <w:rsid w:val="00F66B34"/>
    <w:rsid w:val="00F66BF7"/>
    <w:rsid w:val="00F675B9"/>
    <w:rsid w:val="00F6768C"/>
    <w:rsid w:val="00F67DD0"/>
    <w:rsid w:val="00F70092"/>
    <w:rsid w:val="00F7087A"/>
    <w:rsid w:val="00F7093E"/>
    <w:rsid w:val="00F70E6F"/>
    <w:rsid w:val="00F711C9"/>
    <w:rsid w:val="00F71A9D"/>
    <w:rsid w:val="00F71ABF"/>
    <w:rsid w:val="00F71E7B"/>
    <w:rsid w:val="00F73A6E"/>
    <w:rsid w:val="00F73AC4"/>
    <w:rsid w:val="00F73E64"/>
    <w:rsid w:val="00F73E97"/>
    <w:rsid w:val="00F742B2"/>
    <w:rsid w:val="00F74333"/>
    <w:rsid w:val="00F74C59"/>
    <w:rsid w:val="00F754C7"/>
    <w:rsid w:val="00F75685"/>
    <w:rsid w:val="00F758BA"/>
    <w:rsid w:val="00F75A84"/>
    <w:rsid w:val="00F75B6F"/>
    <w:rsid w:val="00F75C3A"/>
    <w:rsid w:val="00F760D0"/>
    <w:rsid w:val="00F768CA"/>
    <w:rsid w:val="00F76C97"/>
    <w:rsid w:val="00F76E95"/>
    <w:rsid w:val="00F7799D"/>
    <w:rsid w:val="00F77ECA"/>
    <w:rsid w:val="00F77F47"/>
    <w:rsid w:val="00F8046C"/>
    <w:rsid w:val="00F80693"/>
    <w:rsid w:val="00F80B8B"/>
    <w:rsid w:val="00F80F80"/>
    <w:rsid w:val="00F82506"/>
    <w:rsid w:val="00F8276C"/>
    <w:rsid w:val="00F82A9F"/>
    <w:rsid w:val="00F82C72"/>
    <w:rsid w:val="00F82E30"/>
    <w:rsid w:val="00F831CB"/>
    <w:rsid w:val="00F8406A"/>
    <w:rsid w:val="00F847EF"/>
    <w:rsid w:val="00F8485B"/>
    <w:rsid w:val="00F848A3"/>
    <w:rsid w:val="00F84ACF"/>
    <w:rsid w:val="00F84F91"/>
    <w:rsid w:val="00F8519C"/>
    <w:rsid w:val="00F854CE"/>
    <w:rsid w:val="00F856E4"/>
    <w:rsid w:val="00F85742"/>
    <w:rsid w:val="00F85BF8"/>
    <w:rsid w:val="00F866A6"/>
    <w:rsid w:val="00F866CA"/>
    <w:rsid w:val="00F86DDD"/>
    <w:rsid w:val="00F86FB6"/>
    <w:rsid w:val="00F870F2"/>
    <w:rsid w:val="00F871CE"/>
    <w:rsid w:val="00F876AD"/>
    <w:rsid w:val="00F87802"/>
    <w:rsid w:val="00F87912"/>
    <w:rsid w:val="00F87FB5"/>
    <w:rsid w:val="00F90391"/>
    <w:rsid w:val="00F90398"/>
    <w:rsid w:val="00F9088C"/>
    <w:rsid w:val="00F90BDF"/>
    <w:rsid w:val="00F90E20"/>
    <w:rsid w:val="00F90F46"/>
    <w:rsid w:val="00F90FFE"/>
    <w:rsid w:val="00F912C2"/>
    <w:rsid w:val="00F917E6"/>
    <w:rsid w:val="00F91D29"/>
    <w:rsid w:val="00F926B7"/>
    <w:rsid w:val="00F92752"/>
    <w:rsid w:val="00F9298F"/>
    <w:rsid w:val="00F92C0A"/>
    <w:rsid w:val="00F92DF7"/>
    <w:rsid w:val="00F931C0"/>
    <w:rsid w:val="00F93939"/>
    <w:rsid w:val="00F93CF2"/>
    <w:rsid w:val="00F9415B"/>
    <w:rsid w:val="00F94A7E"/>
    <w:rsid w:val="00F95105"/>
    <w:rsid w:val="00F95878"/>
    <w:rsid w:val="00F95FBE"/>
    <w:rsid w:val="00F9608F"/>
    <w:rsid w:val="00F96D65"/>
    <w:rsid w:val="00F970E0"/>
    <w:rsid w:val="00F976CD"/>
    <w:rsid w:val="00F9786F"/>
    <w:rsid w:val="00FA0564"/>
    <w:rsid w:val="00FA080D"/>
    <w:rsid w:val="00FA0D5A"/>
    <w:rsid w:val="00FA13C2"/>
    <w:rsid w:val="00FA13EA"/>
    <w:rsid w:val="00FA17D3"/>
    <w:rsid w:val="00FA2906"/>
    <w:rsid w:val="00FA3A6A"/>
    <w:rsid w:val="00FA3EDC"/>
    <w:rsid w:val="00FA430A"/>
    <w:rsid w:val="00FA54E7"/>
    <w:rsid w:val="00FA5702"/>
    <w:rsid w:val="00FA5883"/>
    <w:rsid w:val="00FA5AF9"/>
    <w:rsid w:val="00FA65A5"/>
    <w:rsid w:val="00FA6921"/>
    <w:rsid w:val="00FA6B31"/>
    <w:rsid w:val="00FA6EA1"/>
    <w:rsid w:val="00FA6FF4"/>
    <w:rsid w:val="00FA772E"/>
    <w:rsid w:val="00FA795A"/>
    <w:rsid w:val="00FA7F91"/>
    <w:rsid w:val="00FB121C"/>
    <w:rsid w:val="00FB1A05"/>
    <w:rsid w:val="00FB1CDD"/>
    <w:rsid w:val="00FB1E8B"/>
    <w:rsid w:val="00FB1FBF"/>
    <w:rsid w:val="00FB2857"/>
    <w:rsid w:val="00FB2C2F"/>
    <w:rsid w:val="00FB2E9A"/>
    <w:rsid w:val="00FB305C"/>
    <w:rsid w:val="00FB3889"/>
    <w:rsid w:val="00FB3E2C"/>
    <w:rsid w:val="00FB4826"/>
    <w:rsid w:val="00FB519B"/>
    <w:rsid w:val="00FB5B8D"/>
    <w:rsid w:val="00FB5C7B"/>
    <w:rsid w:val="00FB5C81"/>
    <w:rsid w:val="00FB616C"/>
    <w:rsid w:val="00FB6C74"/>
    <w:rsid w:val="00FB7ADD"/>
    <w:rsid w:val="00FB7B33"/>
    <w:rsid w:val="00FB7D84"/>
    <w:rsid w:val="00FB7F13"/>
    <w:rsid w:val="00FC12D4"/>
    <w:rsid w:val="00FC1A7A"/>
    <w:rsid w:val="00FC2363"/>
    <w:rsid w:val="00FC244C"/>
    <w:rsid w:val="00FC275B"/>
    <w:rsid w:val="00FC2E3D"/>
    <w:rsid w:val="00FC3141"/>
    <w:rsid w:val="00FC33FC"/>
    <w:rsid w:val="00FC341D"/>
    <w:rsid w:val="00FC37DE"/>
    <w:rsid w:val="00FC3BDE"/>
    <w:rsid w:val="00FC4071"/>
    <w:rsid w:val="00FC4456"/>
    <w:rsid w:val="00FC46DC"/>
    <w:rsid w:val="00FC4759"/>
    <w:rsid w:val="00FC477F"/>
    <w:rsid w:val="00FC50E4"/>
    <w:rsid w:val="00FC53A3"/>
    <w:rsid w:val="00FC544E"/>
    <w:rsid w:val="00FC6563"/>
    <w:rsid w:val="00FC6FF5"/>
    <w:rsid w:val="00FC7B13"/>
    <w:rsid w:val="00FC7B33"/>
    <w:rsid w:val="00FD031E"/>
    <w:rsid w:val="00FD0B5E"/>
    <w:rsid w:val="00FD0DD5"/>
    <w:rsid w:val="00FD13A1"/>
    <w:rsid w:val="00FD168F"/>
    <w:rsid w:val="00FD1DBE"/>
    <w:rsid w:val="00FD247E"/>
    <w:rsid w:val="00FD25A7"/>
    <w:rsid w:val="00FD27B6"/>
    <w:rsid w:val="00FD2813"/>
    <w:rsid w:val="00FD2B84"/>
    <w:rsid w:val="00FD2E68"/>
    <w:rsid w:val="00FD2E9B"/>
    <w:rsid w:val="00FD2FA3"/>
    <w:rsid w:val="00FD31EC"/>
    <w:rsid w:val="00FD367D"/>
    <w:rsid w:val="00FD3689"/>
    <w:rsid w:val="00FD37DF"/>
    <w:rsid w:val="00FD3F75"/>
    <w:rsid w:val="00FD42A3"/>
    <w:rsid w:val="00FD42FA"/>
    <w:rsid w:val="00FD4587"/>
    <w:rsid w:val="00FD4691"/>
    <w:rsid w:val="00FD4698"/>
    <w:rsid w:val="00FD4B7F"/>
    <w:rsid w:val="00FD548F"/>
    <w:rsid w:val="00FD5A63"/>
    <w:rsid w:val="00FD656A"/>
    <w:rsid w:val="00FD6A34"/>
    <w:rsid w:val="00FD6D38"/>
    <w:rsid w:val="00FD6F57"/>
    <w:rsid w:val="00FD7243"/>
    <w:rsid w:val="00FD7468"/>
    <w:rsid w:val="00FD7CE0"/>
    <w:rsid w:val="00FD7E57"/>
    <w:rsid w:val="00FE03B9"/>
    <w:rsid w:val="00FE078C"/>
    <w:rsid w:val="00FE0B3B"/>
    <w:rsid w:val="00FE0EA8"/>
    <w:rsid w:val="00FE0EFE"/>
    <w:rsid w:val="00FE12F1"/>
    <w:rsid w:val="00FE173A"/>
    <w:rsid w:val="00FE19FE"/>
    <w:rsid w:val="00FE1BE2"/>
    <w:rsid w:val="00FE1FC1"/>
    <w:rsid w:val="00FE2111"/>
    <w:rsid w:val="00FE2226"/>
    <w:rsid w:val="00FE3C8F"/>
    <w:rsid w:val="00FE4A3A"/>
    <w:rsid w:val="00FE4C20"/>
    <w:rsid w:val="00FE4DD9"/>
    <w:rsid w:val="00FE51C6"/>
    <w:rsid w:val="00FE5A19"/>
    <w:rsid w:val="00FE62D1"/>
    <w:rsid w:val="00FE63DA"/>
    <w:rsid w:val="00FE63EC"/>
    <w:rsid w:val="00FE64B2"/>
    <w:rsid w:val="00FE674B"/>
    <w:rsid w:val="00FE730A"/>
    <w:rsid w:val="00FF00F5"/>
    <w:rsid w:val="00FF0697"/>
    <w:rsid w:val="00FF0ADD"/>
    <w:rsid w:val="00FF1DD7"/>
    <w:rsid w:val="00FF2334"/>
    <w:rsid w:val="00FF2912"/>
    <w:rsid w:val="00FF2F5E"/>
    <w:rsid w:val="00FF3350"/>
    <w:rsid w:val="00FF4031"/>
    <w:rsid w:val="00FF4385"/>
    <w:rsid w:val="00FF4453"/>
    <w:rsid w:val="00FF5612"/>
    <w:rsid w:val="00FF59BB"/>
    <w:rsid w:val="00FF61F1"/>
    <w:rsid w:val="00FF62A1"/>
    <w:rsid w:val="00FF6A6D"/>
    <w:rsid w:val="00FF6C4A"/>
    <w:rsid w:val="00FF712D"/>
    <w:rsid w:val="00FF7184"/>
    <w:rsid w:val="00FF74C1"/>
    <w:rsid w:val="00FF792A"/>
    <w:rsid w:val="00FF7B6E"/>
    <w:rsid w:val="00FF7DFD"/>
    <w:rsid w:val="00FF7F39"/>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927386"/>
  <w15:docId w15:val="{452ED648-1BE5-425C-86E7-340745B0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qFormat="1"/>
    <w:lsdException w:name="line number" w:semiHidden="1"/>
    <w:lsdException w:name="page number" w:semiHidden="1"/>
    <w:lsdException w:name="endnote reference" w:semiHidden="1" w:uiPriority="0"/>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uiPriority="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qFormat="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uiPriority="21" w:qFormat="1"/>
    <w:lsdException w:name="Subtle Reference" w:semiHidden="1"/>
    <w:lsdException w:name="Intense Reference" w:semiHidden="1" w:uiPriority="32" w:qFormat="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4616"/>
    <w:pPr>
      <w:spacing w:after="160" w:line="278" w:lineRule="auto"/>
    </w:pPr>
    <w:rPr>
      <w:rFonts w:asciiTheme="minorHAnsi" w:eastAsiaTheme="minorHAnsi" w:hAnsiTheme="minorHAnsi" w:cstheme="minorBidi"/>
      <w:kern w:val="2"/>
      <w:lang w:eastAsia="en-US"/>
      <w14:ligatures w14:val="standardContextual"/>
    </w:rPr>
  </w:style>
  <w:style w:type="paragraph" w:styleId="Nagwek1">
    <w:name w:val="heading 1"/>
    <w:basedOn w:val="Normalny"/>
    <w:next w:val="Normalny"/>
    <w:link w:val="Nagwek1Znak"/>
    <w:uiPriority w:val="99"/>
    <w:qFormat/>
    <w:rsid w:val="008A4616"/>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unhideWhenUsed/>
    <w:qFormat/>
    <w:rsid w:val="008A461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
    <w:semiHidden/>
    <w:unhideWhenUsed/>
    <w:qFormat/>
    <w:rsid w:val="005F0015"/>
    <w:pPr>
      <w:keepNext/>
      <w:keepLines/>
      <w:spacing w:before="160" w:after="80"/>
      <w:outlineLvl w:val="2"/>
    </w:pPr>
    <w:rPr>
      <w:rFonts w:eastAsiaTheme="majorEastAsia" w:cstheme="majorBidi"/>
      <w:color w:val="365F91" w:themeColor="accent1" w:themeShade="BF"/>
      <w:sz w:val="28"/>
      <w:szCs w:val="28"/>
    </w:rPr>
  </w:style>
  <w:style w:type="paragraph" w:styleId="Nagwek4">
    <w:name w:val="heading 4"/>
    <w:basedOn w:val="Normalny"/>
    <w:next w:val="Normalny"/>
    <w:link w:val="Nagwek4Znak"/>
    <w:uiPriority w:val="9"/>
    <w:semiHidden/>
    <w:unhideWhenUsed/>
    <w:qFormat/>
    <w:rsid w:val="005F0015"/>
    <w:pPr>
      <w:keepNext/>
      <w:keepLines/>
      <w:spacing w:before="80" w:after="40"/>
      <w:outlineLvl w:val="3"/>
    </w:pPr>
    <w:rPr>
      <w:rFonts w:eastAsiaTheme="majorEastAsia" w:cstheme="majorBidi"/>
      <w:i/>
      <w:iCs/>
      <w:color w:val="365F91" w:themeColor="accent1" w:themeShade="BF"/>
    </w:rPr>
  </w:style>
  <w:style w:type="paragraph" w:styleId="Nagwek5">
    <w:name w:val="heading 5"/>
    <w:basedOn w:val="Normalny"/>
    <w:next w:val="Normalny"/>
    <w:link w:val="Nagwek5Znak"/>
    <w:uiPriority w:val="9"/>
    <w:semiHidden/>
    <w:unhideWhenUsed/>
    <w:qFormat/>
    <w:rsid w:val="005F0015"/>
    <w:pPr>
      <w:keepNext/>
      <w:keepLines/>
      <w:spacing w:before="80" w:after="40"/>
      <w:outlineLvl w:val="4"/>
    </w:pPr>
    <w:rPr>
      <w:rFonts w:eastAsiaTheme="majorEastAsia" w:cstheme="majorBidi"/>
      <w:color w:val="365F91" w:themeColor="accent1" w:themeShade="BF"/>
    </w:rPr>
  </w:style>
  <w:style w:type="paragraph" w:styleId="Nagwek6">
    <w:name w:val="heading 6"/>
    <w:basedOn w:val="Normalny"/>
    <w:next w:val="Normalny"/>
    <w:link w:val="Nagwek6Znak"/>
    <w:uiPriority w:val="9"/>
    <w:semiHidden/>
    <w:unhideWhenUsed/>
    <w:qFormat/>
    <w:rsid w:val="005F001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F001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F001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F001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semiHidden/>
    <w:rsid w:val="008A4616"/>
    <w:pPr>
      <w:tabs>
        <w:tab w:val="center" w:pos="4536"/>
        <w:tab w:val="right" w:pos="9072"/>
      </w:tabs>
      <w:suppressAutoHyphens/>
    </w:pPr>
    <w:rPr>
      <w:rFonts w:ascii="Times" w:eastAsia="Times New Roman" w:hAnsi="Times" w:cs="Times New Roman"/>
      <w:kern w:val="1"/>
      <w:lang w:eastAsia="ar-SA"/>
    </w:rPr>
  </w:style>
  <w:style w:type="character" w:customStyle="1" w:styleId="NagwekZnak">
    <w:name w:val="Nagłówek Znak"/>
    <w:link w:val="Nagwek"/>
    <w:uiPriority w:val="99"/>
    <w:semiHidden/>
    <w:rsid w:val="00060076"/>
    <w:rPr>
      <w:kern w:val="1"/>
      <w:lang w:eastAsia="ar-SA"/>
      <w14:ligatures w14:val="standardContextual"/>
    </w:rPr>
  </w:style>
  <w:style w:type="paragraph" w:styleId="Stopka">
    <w:name w:val="footer"/>
    <w:basedOn w:val="Normalny"/>
    <w:link w:val="StopkaZnak"/>
    <w:uiPriority w:val="99"/>
    <w:rsid w:val="008A4616"/>
    <w:pPr>
      <w:tabs>
        <w:tab w:val="center" w:pos="4536"/>
        <w:tab w:val="right" w:pos="9072"/>
      </w:tabs>
      <w:suppressAutoHyphens/>
    </w:pPr>
    <w:rPr>
      <w:rFonts w:ascii="Times" w:eastAsia="Times New Roman" w:hAnsi="Times" w:cs="Times New Roman"/>
      <w:kern w:val="1"/>
      <w:lang w:eastAsia="ar-SA"/>
    </w:rPr>
  </w:style>
  <w:style w:type="character" w:customStyle="1" w:styleId="StopkaZnak">
    <w:name w:val="Stopka Znak"/>
    <w:link w:val="Stopka"/>
    <w:uiPriority w:val="99"/>
    <w:rsid w:val="00060076"/>
    <w:rPr>
      <w:kern w:val="1"/>
      <w:lang w:eastAsia="ar-SA"/>
      <w14:ligatures w14:val="standardContextual"/>
    </w:rPr>
  </w:style>
  <w:style w:type="paragraph" w:styleId="Tekstdymka">
    <w:name w:val="Balloon Text"/>
    <w:basedOn w:val="Normalny"/>
    <w:link w:val="TekstdymkaZnak"/>
    <w:uiPriority w:val="99"/>
    <w:semiHidden/>
    <w:qFormat/>
    <w:rsid w:val="008A4616"/>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Cs w:val="16"/>
      <w:lang w:eastAsia="ar-SA"/>
      <w14:ligatures w14:val="standardContextual"/>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14:ligatures w14:val="standardContextual"/>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qFormat/>
    <w:rsid w:val="00023F13"/>
    <w:rPr>
      <w:sz w:val="16"/>
      <w:szCs w:val="16"/>
    </w:rPr>
  </w:style>
  <w:style w:type="paragraph" w:styleId="Tekstkomentarza">
    <w:name w:val="annotation text"/>
    <w:basedOn w:val="Normalny"/>
    <w:link w:val="TekstkomentarzaZnak"/>
    <w:uiPriority w:val="99"/>
    <w:qFormat/>
    <w:rsid w:val="008A4616"/>
    <w:rPr>
      <w:rFonts w:ascii="Times" w:eastAsia="Times New Roman" w:hAnsi="Times" w:cs="Times New Roman"/>
    </w:rPr>
  </w:style>
  <w:style w:type="character" w:customStyle="1" w:styleId="TekstkomentarzaZnak">
    <w:name w:val="Tekst komentarza Znak"/>
    <w:basedOn w:val="Domylnaczcionkaakapitu"/>
    <w:link w:val="Tekstkomentarza"/>
    <w:uiPriority w:val="99"/>
    <w:rsid w:val="004504C0"/>
    <w:rPr>
      <w:kern w:val="2"/>
      <w:lang w:eastAsia="en-US"/>
      <w14:ligatures w14:val="standardContextual"/>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kern w:val="2"/>
      <w:sz w:val="20"/>
      <w:lang w:eastAsia="en-US"/>
      <w14:ligatures w14:val="standardContextual"/>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8A4616"/>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8A4616"/>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8A4616"/>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8A4616"/>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style>
  <w:style w:type="table" w:styleId="Tabela-Elegancki">
    <w:name w:val="Table Elegant"/>
    <w:basedOn w:val="Standardowy"/>
    <w:locked/>
    <w:rsid w:val="001952B1"/>
    <w:pPr>
      <w:widowControl w:val="0"/>
      <w:autoSpaceDE w:val="0"/>
      <w:autoSpaceDN w:val="0"/>
      <w:adjustRightInd w:val="0"/>
      <w:jc w:val="both"/>
    </w:pPr>
    <w:tblPr/>
    <w:tblStylePr w:type="firstRow">
      <w:rPr>
        <w:caps/>
        <w:color w:val="auto"/>
      </w:r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tcBorders>
        <w:left w:val="single" w:sz="12" w:space="0" w:color="000000"/>
        <w:bottom w:val="single" w:sz="12" w:space="0" w:color="000000"/>
        <w:right w:val="single" w:sz="12" w:space="0" w:color="000000"/>
        <w:insideH w:val="nil"/>
        <w:insideV w:val="nil"/>
        <w:tl2br w:val="nil"/>
        <w:tr2bl w:val="nil"/>
      </w:tcBorders>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uiPriority w:val="9"/>
    <w:rsid w:val="005F0015"/>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Nagwek3Znak">
    <w:name w:val="Nagłówek 3 Znak"/>
    <w:basedOn w:val="Domylnaczcionkaakapitu"/>
    <w:link w:val="Nagwek3"/>
    <w:uiPriority w:val="9"/>
    <w:semiHidden/>
    <w:rsid w:val="005F0015"/>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Nagwek4Znak">
    <w:name w:val="Nagłówek 4 Znak"/>
    <w:basedOn w:val="Domylnaczcionkaakapitu"/>
    <w:link w:val="Nagwek4"/>
    <w:uiPriority w:val="9"/>
    <w:semiHidden/>
    <w:rsid w:val="005F0015"/>
    <w:rPr>
      <w:rFonts w:asciiTheme="minorHAnsi" w:eastAsiaTheme="majorEastAsia" w:hAnsiTheme="minorHAnsi" w:cstheme="majorBidi"/>
      <w:i/>
      <w:iCs/>
      <w:color w:val="365F91" w:themeColor="accent1" w:themeShade="BF"/>
      <w:kern w:val="2"/>
      <w:lang w:eastAsia="en-US"/>
      <w14:ligatures w14:val="standardContextual"/>
    </w:rPr>
  </w:style>
  <w:style w:type="character" w:customStyle="1" w:styleId="Nagwek5Znak">
    <w:name w:val="Nagłówek 5 Znak"/>
    <w:basedOn w:val="Domylnaczcionkaakapitu"/>
    <w:link w:val="Nagwek5"/>
    <w:uiPriority w:val="9"/>
    <w:semiHidden/>
    <w:rsid w:val="005F0015"/>
    <w:rPr>
      <w:rFonts w:asciiTheme="minorHAnsi" w:eastAsiaTheme="majorEastAsia" w:hAnsiTheme="minorHAnsi" w:cstheme="majorBidi"/>
      <w:color w:val="365F91" w:themeColor="accent1" w:themeShade="BF"/>
      <w:kern w:val="2"/>
      <w:lang w:eastAsia="en-US"/>
      <w14:ligatures w14:val="standardContextual"/>
    </w:rPr>
  </w:style>
  <w:style w:type="character" w:customStyle="1" w:styleId="Nagwek6Znak">
    <w:name w:val="Nagłówek 6 Znak"/>
    <w:basedOn w:val="Domylnaczcionkaakapitu"/>
    <w:link w:val="Nagwek6"/>
    <w:uiPriority w:val="9"/>
    <w:semiHidden/>
    <w:rsid w:val="005F0015"/>
    <w:rPr>
      <w:rFonts w:asciiTheme="minorHAnsi" w:eastAsiaTheme="majorEastAsia" w:hAnsiTheme="minorHAnsi" w:cstheme="majorBidi"/>
      <w:i/>
      <w:iCs/>
      <w:color w:val="595959" w:themeColor="text1" w:themeTint="A6"/>
      <w:kern w:val="2"/>
      <w:lang w:eastAsia="en-US"/>
      <w14:ligatures w14:val="standardContextual"/>
    </w:rPr>
  </w:style>
  <w:style w:type="character" w:customStyle="1" w:styleId="Nagwek7Znak">
    <w:name w:val="Nagłówek 7 Znak"/>
    <w:basedOn w:val="Domylnaczcionkaakapitu"/>
    <w:link w:val="Nagwek7"/>
    <w:uiPriority w:val="9"/>
    <w:semiHidden/>
    <w:rsid w:val="005F0015"/>
    <w:rPr>
      <w:rFonts w:asciiTheme="minorHAnsi" w:eastAsiaTheme="majorEastAsia" w:hAnsiTheme="minorHAnsi" w:cstheme="majorBidi"/>
      <w:color w:val="595959" w:themeColor="text1" w:themeTint="A6"/>
      <w:kern w:val="2"/>
      <w:lang w:eastAsia="en-US"/>
      <w14:ligatures w14:val="standardContextual"/>
    </w:rPr>
  </w:style>
  <w:style w:type="character" w:customStyle="1" w:styleId="Nagwek8Znak">
    <w:name w:val="Nagłówek 8 Znak"/>
    <w:basedOn w:val="Domylnaczcionkaakapitu"/>
    <w:link w:val="Nagwek8"/>
    <w:uiPriority w:val="9"/>
    <w:semiHidden/>
    <w:rsid w:val="005F0015"/>
    <w:rPr>
      <w:rFonts w:asciiTheme="minorHAnsi" w:eastAsiaTheme="majorEastAsia" w:hAnsiTheme="minorHAnsi" w:cstheme="majorBidi"/>
      <w:i/>
      <w:iCs/>
      <w:color w:val="272727" w:themeColor="text1" w:themeTint="D8"/>
      <w:kern w:val="2"/>
      <w:lang w:eastAsia="en-US"/>
      <w14:ligatures w14:val="standardContextual"/>
    </w:rPr>
  </w:style>
  <w:style w:type="character" w:customStyle="1" w:styleId="Nagwek9Znak">
    <w:name w:val="Nagłówek 9 Znak"/>
    <w:basedOn w:val="Domylnaczcionkaakapitu"/>
    <w:link w:val="Nagwek9"/>
    <w:uiPriority w:val="9"/>
    <w:semiHidden/>
    <w:rsid w:val="005F0015"/>
    <w:rPr>
      <w:rFonts w:asciiTheme="minorHAnsi" w:eastAsiaTheme="majorEastAsia" w:hAnsiTheme="minorHAnsi" w:cstheme="majorBidi"/>
      <w:color w:val="272727" w:themeColor="text1" w:themeTint="D8"/>
      <w:kern w:val="2"/>
      <w:lang w:eastAsia="en-US"/>
      <w14:ligatures w14:val="standardContextual"/>
    </w:rPr>
  </w:style>
  <w:style w:type="paragraph" w:styleId="Tytu">
    <w:name w:val="Title"/>
    <w:basedOn w:val="Normalny"/>
    <w:next w:val="Normalny"/>
    <w:link w:val="TytuZnak"/>
    <w:uiPriority w:val="10"/>
    <w:qFormat/>
    <w:rsid w:val="008A4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F0015"/>
    <w:rPr>
      <w:rFonts w:asciiTheme="majorHAnsi" w:eastAsiaTheme="majorEastAsia" w:hAnsiTheme="majorHAnsi" w:cstheme="majorBidi"/>
      <w:spacing w:val="-10"/>
      <w:kern w:val="28"/>
      <w:sz w:val="56"/>
      <w:szCs w:val="56"/>
      <w:lang w:eastAsia="en-US"/>
      <w14:ligatures w14:val="standardContextual"/>
    </w:rPr>
  </w:style>
  <w:style w:type="paragraph" w:styleId="Podtytu">
    <w:name w:val="Subtitle"/>
    <w:basedOn w:val="Normalny"/>
    <w:next w:val="Normalny"/>
    <w:link w:val="PodtytuZnak"/>
    <w:uiPriority w:val="11"/>
    <w:qFormat/>
    <w:rsid w:val="008A461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F0015"/>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ytat">
    <w:name w:val="Quote"/>
    <w:basedOn w:val="Normalny"/>
    <w:next w:val="Normalny"/>
    <w:link w:val="CytatZnak"/>
    <w:uiPriority w:val="29"/>
    <w:qFormat/>
    <w:rsid w:val="008A4616"/>
    <w:pPr>
      <w:spacing w:before="160"/>
      <w:jc w:val="center"/>
    </w:pPr>
    <w:rPr>
      <w:i/>
      <w:iCs/>
      <w:color w:val="404040" w:themeColor="text1" w:themeTint="BF"/>
    </w:rPr>
  </w:style>
  <w:style w:type="character" w:customStyle="1" w:styleId="CytatZnak">
    <w:name w:val="Cytat Znak"/>
    <w:basedOn w:val="Domylnaczcionkaakapitu"/>
    <w:link w:val="Cytat"/>
    <w:uiPriority w:val="29"/>
    <w:rsid w:val="005F0015"/>
    <w:rPr>
      <w:rFonts w:asciiTheme="minorHAnsi" w:eastAsiaTheme="minorHAnsi" w:hAnsiTheme="minorHAnsi" w:cstheme="minorBidi"/>
      <w:i/>
      <w:iCs/>
      <w:color w:val="404040" w:themeColor="text1" w:themeTint="BF"/>
      <w:kern w:val="2"/>
      <w:lang w:eastAsia="en-US"/>
      <w14:ligatures w14:val="standardContextual"/>
    </w:rPr>
  </w:style>
  <w:style w:type="paragraph" w:styleId="Akapitzlist">
    <w:name w:val="List Paragraph"/>
    <w:basedOn w:val="Normalny"/>
    <w:uiPriority w:val="34"/>
    <w:qFormat/>
    <w:rsid w:val="008A4616"/>
    <w:pPr>
      <w:ind w:left="720"/>
      <w:contextualSpacing/>
    </w:pPr>
  </w:style>
  <w:style w:type="character" w:styleId="Wyrnienieintensywne">
    <w:name w:val="Intense Emphasis"/>
    <w:basedOn w:val="Domylnaczcionkaakapitu"/>
    <w:uiPriority w:val="21"/>
    <w:qFormat/>
    <w:rsid w:val="005F0015"/>
    <w:rPr>
      <w:i/>
      <w:iCs/>
      <w:color w:val="365F91" w:themeColor="accent1" w:themeShade="BF"/>
    </w:rPr>
  </w:style>
  <w:style w:type="paragraph" w:styleId="Cytatintensywny">
    <w:name w:val="Intense Quote"/>
    <w:basedOn w:val="Normalny"/>
    <w:next w:val="Normalny"/>
    <w:link w:val="CytatintensywnyZnak"/>
    <w:uiPriority w:val="30"/>
    <w:qFormat/>
    <w:rsid w:val="008A46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rsid w:val="005F0015"/>
    <w:rPr>
      <w:rFonts w:asciiTheme="minorHAnsi" w:eastAsiaTheme="minorHAnsi" w:hAnsiTheme="minorHAnsi" w:cstheme="minorBidi"/>
      <w:i/>
      <w:iCs/>
      <w:color w:val="365F91" w:themeColor="accent1" w:themeShade="BF"/>
      <w:kern w:val="2"/>
      <w:lang w:eastAsia="en-US"/>
      <w14:ligatures w14:val="standardContextual"/>
    </w:rPr>
  </w:style>
  <w:style w:type="character" w:styleId="Odwoanieintensywne">
    <w:name w:val="Intense Reference"/>
    <w:basedOn w:val="Domylnaczcionkaakapitu"/>
    <w:uiPriority w:val="32"/>
    <w:qFormat/>
    <w:rsid w:val="005F0015"/>
    <w:rPr>
      <w:b/>
      <w:bCs/>
      <w:smallCaps/>
      <w:color w:val="365F91" w:themeColor="accent1" w:themeShade="BF"/>
      <w:spacing w:val="5"/>
    </w:rPr>
  </w:style>
  <w:style w:type="paragraph" w:styleId="Poprawka">
    <w:name w:val="Revision"/>
    <w:hidden/>
    <w:uiPriority w:val="99"/>
    <w:semiHidden/>
    <w:rsid w:val="005F0015"/>
    <w:pPr>
      <w:spacing w:line="240" w:lineRule="auto"/>
    </w:pPr>
    <w:rPr>
      <w:rFonts w:asciiTheme="minorHAnsi" w:eastAsiaTheme="minorHAnsi" w:hAnsiTheme="minorHAnsi" w:cstheme="minorBidi"/>
      <w:kern w:val="2"/>
      <w:sz w:val="22"/>
      <w:szCs w:val="22"/>
      <w:lang w:eastAsia="en-US"/>
      <w14:ligatures w14:val="standardContextual"/>
    </w:rPr>
  </w:style>
  <w:style w:type="character" w:styleId="Hipercze">
    <w:name w:val="Hyperlink"/>
    <w:basedOn w:val="Domylnaczcionkaakapitu"/>
    <w:uiPriority w:val="99"/>
    <w:unhideWhenUsed/>
    <w:rsid w:val="005F0015"/>
    <w:rPr>
      <w:color w:val="0000FF" w:themeColor="hyperlink"/>
      <w:u w:val="single"/>
    </w:rPr>
  </w:style>
  <w:style w:type="character" w:styleId="Nierozpoznanawzmianka">
    <w:name w:val="Unresolved Mention"/>
    <w:basedOn w:val="Domylnaczcionkaakapitu"/>
    <w:uiPriority w:val="99"/>
    <w:semiHidden/>
    <w:unhideWhenUsed/>
    <w:rsid w:val="005F0015"/>
    <w:rPr>
      <w:color w:val="605E5C"/>
      <w:shd w:val="clear" w:color="auto" w:fill="E1DFDD"/>
    </w:rPr>
  </w:style>
  <w:style w:type="paragraph" w:styleId="NormalnyWeb">
    <w:name w:val="Normal (Web)"/>
    <w:basedOn w:val="Normalny"/>
    <w:uiPriority w:val="99"/>
    <w:semiHidden/>
    <w:unhideWhenUsed/>
    <w:rsid w:val="008A4616"/>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Odwoanieprzypisukocowego">
    <w:name w:val="endnote reference"/>
    <w:basedOn w:val="Domylnaczcionkaakapitu"/>
    <w:unhideWhenUsed/>
    <w:rsid w:val="005F0015"/>
    <w:rPr>
      <w:vertAlign w:val="superscript"/>
    </w:rPr>
  </w:style>
  <w:style w:type="paragraph" w:styleId="Tekstpodstawowy">
    <w:name w:val="Body Text"/>
    <w:basedOn w:val="Normalny"/>
    <w:link w:val="TekstpodstawowyZnak"/>
    <w:uiPriority w:val="1"/>
    <w:qFormat/>
    <w:rsid w:val="008A4616"/>
    <w:pPr>
      <w:widowControl w:val="0"/>
      <w:suppressAutoHyphens/>
      <w:spacing w:after="0" w:line="240" w:lineRule="auto"/>
      <w:ind w:left="1110" w:firstLine="566"/>
      <w:jc w:val="both"/>
    </w:pPr>
    <w:rPr>
      <w:rFonts w:ascii="Times New Roman" w:eastAsia="Times New Roman" w:hAnsi="Times New Roman" w:cs="Times New Roman"/>
      <w:kern w:val="0"/>
      <w14:ligatures w14:val="none"/>
    </w:rPr>
  </w:style>
  <w:style w:type="character" w:customStyle="1" w:styleId="TekstpodstawowyZnak">
    <w:name w:val="Tekst podstawowy Znak"/>
    <w:basedOn w:val="Domylnaczcionkaakapitu"/>
    <w:link w:val="Tekstpodstawowy"/>
    <w:uiPriority w:val="1"/>
    <w:rsid w:val="005F0015"/>
    <w:rPr>
      <w:rFonts w:ascii="Times New Roman" w:hAnsi="Times New Roman"/>
      <w:lang w:eastAsia="en-US"/>
    </w:rPr>
  </w:style>
  <w:style w:type="paragraph" w:styleId="Tekstprzypisukocowego">
    <w:name w:val="endnote text"/>
    <w:basedOn w:val="Normalny"/>
    <w:link w:val="TekstprzypisukocowegoZnak"/>
    <w:uiPriority w:val="99"/>
    <w:semiHidden/>
    <w:unhideWhenUsed/>
    <w:rsid w:val="008A4616"/>
    <w:pPr>
      <w:widowControl w:val="0"/>
      <w:autoSpaceDE w:val="0"/>
      <w:autoSpaceDN w:val="0"/>
      <w:adjustRightInd w:val="0"/>
      <w:spacing w:after="0" w:line="240" w:lineRule="auto"/>
    </w:pPr>
    <w:rPr>
      <w:rFonts w:ascii="Times New Roman" w:eastAsiaTheme="minorEastAsia" w:hAnsi="Times New Roman" w:cs="Arial"/>
      <w:kern w:val="0"/>
      <w:sz w:val="20"/>
      <w:szCs w:val="20"/>
      <w:lang w:eastAsia="pl-PL"/>
      <w14:ligatures w14:val="none"/>
    </w:rPr>
  </w:style>
  <w:style w:type="character" w:customStyle="1" w:styleId="TekstprzypisukocowegoZnak">
    <w:name w:val="Tekst przypisu końcowego Znak"/>
    <w:basedOn w:val="Domylnaczcionkaakapitu"/>
    <w:link w:val="Tekstprzypisukocowego"/>
    <w:uiPriority w:val="99"/>
    <w:semiHidden/>
    <w:rsid w:val="005F0015"/>
    <w:rPr>
      <w:rFonts w:ascii="Times New Roman" w:eastAsiaTheme="minorEastAsia" w:hAnsi="Times New Roman"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sgaydiobxgq4tgltqmfyc4mjygu2tanrzge&amp;refSource=hy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ip.legalis.pl/document-view.seam?documentId=mfrxilrtg4ytonzsguztsltqmfyc4nruge3dqmzwgm&amp;refSource=hyp" TargetMode="External"/><Relationship Id="rId4" Type="http://schemas.openxmlformats.org/officeDocument/2006/relationships/styles" Target="styles.xml"/><Relationship Id="rId9" Type="http://schemas.openxmlformats.org/officeDocument/2006/relationships/hyperlink" Target="https://sip.legalis.pl/document-view.seam?documentId=mfrxilrtg4ytgnzzg43tqltqmfyc4nbzgqzdmmzuha&amp;refSource=hy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etrz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68</Pages>
  <Words>20068</Words>
  <Characters>117076</Characters>
  <Application>Microsoft Office Word</Application>
  <DocSecurity>0</DocSecurity>
  <Lines>975</Lines>
  <Paragraphs>273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136871</CharactersWithSpaces>
  <SharedDoc>false</SharedDoc>
  <HLinks>
    <vt:vector size="18" baseType="variant">
      <vt:variant>
        <vt:i4>5505032</vt:i4>
      </vt:variant>
      <vt:variant>
        <vt:i4>6</vt:i4>
      </vt:variant>
      <vt:variant>
        <vt:i4>0</vt:i4>
      </vt:variant>
      <vt:variant>
        <vt:i4>5</vt:i4>
      </vt:variant>
      <vt:variant>
        <vt:lpwstr>https://sip.legalis.pl/document-view.seam?documentId=mfrxilrsgaydiobxgq4tgltqmfyc4mjygu2tanrzge&amp;refSource=hyp</vt:lpwstr>
      </vt:variant>
      <vt:variant>
        <vt:lpwstr/>
      </vt:variant>
      <vt:variant>
        <vt:i4>1114189</vt:i4>
      </vt:variant>
      <vt:variant>
        <vt:i4>3</vt:i4>
      </vt:variant>
      <vt:variant>
        <vt:i4>0</vt:i4>
      </vt:variant>
      <vt:variant>
        <vt:i4>5</vt:i4>
      </vt:variant>
      <vt:variant>
        <vt:lpwstr>https://sip.legalis.pl/document-view.seam?documentId=mfrxilrtg4ytonzsguztsltqmfyc4nruge3dqmzwgm&amp;refSource=hyp</vt:lpwstr>
      </vt:variant>
      <vt:variant>
        <vt:lpwstr/>
      </vt:variant>
      <vt:variant>
        <vt:i4>1572880</vt:i4>
      </vt:variant>
      <vt:variant>
        <vt:i4>0</vt:i4>
      </vt:variant>
      <vt:variant>
        <vt:i4>0</vt:i4>
      </vt:variant>
      <vt:variant>
        <vt:i4>5</vt:i4>
      </vt:variant>
      <vt:variant>
        <vt:lpwstr>https://sip.legalis.pl/document-view.seam?documentId=mfrxilrtg4ytgnzzg43tqltqmfyc4nbzgqzdmmzuha&amp;refSource=hyp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kacper.mroczek</dc:creator>
  <cp:keywords/>
  <cp:lastModifiedBy>Pietrzak Ewa</cp:lastModifiedBy>
  <cp:revision>3</cp:revision>
  <cp:lastPrinted>2012-05-01T03:39:00Z</cp:lastPrinted>
  <dcterms:created xsi:type="dcterms:W3CDTF">2026-01-13T07:26:00Z</dcterms:created>
  <dcterms:modified xsi:type="dcterms:W3CDTF">2026-01-13T07:26:00Z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