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E628" w14:textId="77777777" w:rsidR="00D410F7" w:rsidRPr="00D410F7" w:rsidRDefault="00D410F7" w:rsidP="004D6F32">
      <w:pPr>
        <w:pStyle w:val="OZNPROJEKTUwskazaniedatylubwersjiprojektu"/>
        <w:rPr>
          <w:rFonts w:cs="Times New Roman"/>
          <w:szCs w:val="24"/>
        </w:rPr>
      </w:pPr>
      <w:r w:rsidRPr="00D410F7">
        <w:rPr>
          <w:rFonts w:cs="Times New Roman"/>
          <w:szCs w:val="24"/>
        </w:rPr>
        <w:t>Projekt</w:t>
      </w:r>
    </w:p>
    <w:p w14:paraId="22987B6D" w14:textId="77777777" w:rsidR="00D410F7" w:rsidRPr="00D410F7" w:rsidRDefault="00D410F7" w:rsidP="00D410F7">
      <w:pPr>
        <w:rPr>
          <w:rFonts w:cs="Times New Roman"/>
          <w:szCs w:val="24"/>
        </w:rPr>
      </w:pPr>
    </w:p>
    <w:p w14:paraId="4EC3D7D8" w14:textId="77777777" w:rsidR="00D410F7" w:rsidRPr="00D410F7" w:rsidRDefault="00D410F7" w:rsidP="00D410F7">
      <w:pPr>
        <w:rPr>
          <w:rFonts w:cs="Times New Roman"/>
          <w:szCs w:val="24"/>
        </w:rPr>
      </w:pPr>
    </w:p>
    <w:p w14:paraId="4A3C4BBD" w14:textId="77777777" w:rsidR="00D410F7" w:rsidRPr="00D410F7" w:rsidRDefault="00D410F7" w:rsidP="00D410F7">
      <w:pPr>
        <w:rPr>
          <w:rFonts w:cs="Times New Roman"/>
          <w:szCs w:val="24"/>
        </w:rPr>
      </w:pPr>
    </w:p>
    <w:p w14:paraId="06327C70" w14:textId="53548072" w:rsidR="00D410F7" w:rsidRPr="004D6F32" w:rsidRDefault="00D410F7" w:rsidP="004D6F32">
      <w:pPr>
        <w:pStyle w:val="TYTDZOZNoznaczenietytuulubdziau"/>
        <w:rPr>
          <w:rStyle w:val="Ppogrubienie"/>
          <w:rFonts w:cs="Times New Roman"/>
        </w:rPr>
      </w:pPr>
      <w:r w:rsidRPr="004D6F32">
        <w:rPr>
          <w:rStyle w:val="Ppogrubienie"/>
          <w:rFonts w:cs="Times New Roman"/>
        </w:rPr>
        <w:t xml:space="preserve">U S T A W A </w:t>
      </w:r>
    </w:p>
    <w:p w14:paraId="59DC81F1" w14:textId="17BA4E42" w:rsidR="00D410F7" w:rsidRPr="004D6F32" w:rsidRDefault="00D410F7" w:rsidP="004D6F32">
      <w:pPr>
        <w:pStyle w:val="DATAAKTUdatauchwalenialubwydaniaaktu"/>
        <w:rPr>
          <w:rFonts w:cs="Times New Roman"/>
        </w:rPr>
      </w:pPr>
      <w:r w:rsidRPr="004D6F32">
        <w:rPr>
          <w:rFonts w:ascii="Times New Roman" w:hAnsi="Times New Roman" w:cs="Times New Roman"/>
        </w:rPr>
        <w:t xml:space="preserve">z dnia </w:t>
      </w:r>
    </w:p>
    <w:p w14:paraId="02BCB3BF" w14:textId="3F90E90E" w:rsidR="00D410F7" w:rsidRPr="004D6F32" w:rsidRDefault="00D410F7" w:rsidP="004D6F32">
      <w:pPr>
        <w:pStyle w:val="TYTUAKTUprzedmiotregulacjiustawylubrozporzdzenia"/>
        <w:rPr>
          <w:rFonts w:cs="Times New Roman"/>
        </w:rPr>
      </w:pPr>
      <w:r w:rsidRPr="004D6F32">
        <w:rPr>
          <w:rFonts w:cs="Times New Roman"/>
        </w:rPr>
        <w:t xml:space="preserve">o ratyfikacji Umowy między Rzecząpospolitą Polską a Republiką Indonezji o wzajemnej pomocy prawnej w sprawach karnych, </w:t>
      </w:r>
      <w:r w:rsidRPr="004D6F32">
        <w:rPr>
          <w:rFonts w:ascii="Times New Roman" w:hAnsi="Times New Roman" w:cs="Times New Roman"/>
        </w:rPr>
        <w:t>podpisanej w Warszawie dnia 19 września 2025 r.</w:t>
      </w:r>
    </w:p>
    <w:p w14:paraId="75AEDEEF" w14:textId="3C7514AF" w:rsidR="00D410F7" w:rsidRPr="004D6F32" w:rsidRDefault="00D410F7" w:rsidP="004D6F32">
      <w:pPr>
        <w:pStyle w:val="ARTartustawynprozporzdzenia"/>
        <w:rPr>
          <w:rFonts w:cs="Times New Roman"/>
          <w:szCs w:val="24"/>
        </w:rPr>
      </w:pPr>
      <w:r w:rsidRPr="004D6F32">
        <w:rPr>
          <w:rStyle w:val="Ppogrubienie"/>
          <w:rFonts w:cs="Times New Roman"/>
          <w:szCs w:val="24"/>
        </w:rPr>
        <w:t>Art. 1. </w:t>
      </w:r>
      <w:r w:rsidRPr="004D6F32">
        <w:rPr>
          <w:rFonts w:cs="Times New Roman"/>
          <w:szCs w:val="24"/>
        </w:rPr>
        <w:t xml:space="preserve">Wyraża się zgodę na dokonanie przez Prezydenta Rzeczypospolitej Polskiej ratyfikacji </w:t>
      </w:r>
      <w:bookmarkStart w:id="0" w:name="_Hlk209097049"/>
      <w:r w:rsidRPr="004D6F32">
        <w:rPr>
          <w:rFonts w:cs="Times New Roman"/>
          <w:szCs w:val="24"/>
        </w:rPr>
        <w:t xml:space="preserve">Umowy między Rzecząpospolitą Polską a Republiką Indonezji o wzajemnej pomocy prawnej w sprawach karnych, podpisanej w Warszawie </w:t>
      </w:r>
      <w:r w:rsidRPr="004D6F32">
        <w:rPr>
          <w:rFonts w:ascii="Times New Roman" w:hAnsi="Times New Roman" w:cs="Times New Roman"/>
          <w:szCs w:val="24"/>
        </w:rPr>
        <w:t>dnia 19 września 2025 r.</w:t>
      </w:r>
    </w:p>
    <w:bookmarkEnd w:id="0"/>
    <w:p w14:paraId="19C76715" w14:textId="428A8A35" w:rsidR="00261A16" w:rsidRPr="004D6F32" w:rsidRDefault="00D410F7" w:rsidP="004D6F32">
      <w:pPr>
        <w:pStyle w:val="ARTartustawynprozporzdzenia"/>
        <w:rPr>
          <w:rFonts w:cs="Times New Roman"/>
          <w:szCs w:val="24"/>
        </w:rPr>
      </w:pPr>
      <w:r w:rsidRPr="004D6F32">
        <w:rPr>
          <w:rStyle w:val="Ppogrubienie"/>
          <w:rFonts w:cs="Times New Roman"/>
          <w:szCs w:val="24"/>
        </w:rPr>
        <w:t>Art. 2. </w:t>
      </w:r>
      <w:r w:rsidRPr="004D6F32">
        <w:rPr>
          <w:rFonts w:cs="Times New Roman"/>
          <w:szCs w:val="24"/>
        </w:rPr>
        <w:t>Ustawa wchodzi w życie po upływie 14 dni od dnia ogłoszenia.</w:t>
      </w:r>
    </w:p>
    <w:sectPr w:rsidR="00261A16" w:rsidRPr="004D6F32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C6B9A" w14:textId="77777777" w:rsidR="00B36D2A" w:rsidRDefault="00B36D2A">
      <w:r>
        <w:separator/>
      </w:r>
    </w:p>
  </w:endnote>
  <w:endnote w:type="continuationSeparator" w:id="0">
    <w:p w14:paraId="17E3AE43" w14:textId="77777777" w:rsidR="00B36D2A" w:rsidRDefault="00B3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2E1D8" w14:textId="77777777" w:rsidR="00B36D2A" w:rsidRDefault="00B36D2A">
      <w:r>
        <w:separator/>
      </w:r>
    </w:p>
  </w:footnote>
  <w:footnote w:type="continuationSeparator" w:id="0">
    <w:p w14:paraId="3A1C3C83" w14:textId="77777777" w:rsidR="00B36D2A" w:rsidRDefault="00B36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DF8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F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6F32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6D2A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4F73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10F7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9CBCF"/>
  <w15:docId w15:val="{CF6D6144-7347-4CC5-BC60-A1D20CEC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D410F7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il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7632B5-8047-4283-87D9-C193B42A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12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Rybkowska Bożena</dc:creator>
  <cp:lastModifiedBy>Bilska Ewa</cp:lastModifiedBy>
  <cp:revision>2</cp:revision>
  <cp:lastPrinted>2012-04-23T06:39:00Z</cp:lastPrinted>
  <dcterms:created xsi:type="dcterms:W3CDTF">2025-12-29T11:52:00Z</dcterms:created>
  <dcterms:modified xsi:type="dcterms:W3CDTF">2026-01-08T11:03:00Z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